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0C4" w:rsidP="00554C88" w14:paraId="2C18D482" w14:textId="385628C7">
      <w:pPr>
        <w:pStyle w:val="AppendixTitle"/>
        <w:spacing w:before="2680"/>
        <w:rPr>
          <w:rFonts w:ascii="Arial" w:eastAsia="Times New Roman" w:hAnsi="Arial" w:cs="Times New Roman"/>
          <w:b w:val="0"/>
          <w:bCs w:val="0"/>
          <w:color w:val="046B5C"/>
        </w:rPr>
      </w:pPr>
      <w:bookmarkStart w:id="0" w:name="_Hlk105656041"/>
      <w:r>
        <w:t>Instrument 1</w:t>
      </w:r>
    </w:p>
    <w:p w:rsidR="00B451FA" w:rsidRPr="00B451FA" w:rsidP="30B67BE7" w14:paraId="1BEBDDD8" w14:textId="5C672FB6">
      <w:pPr>
        <w:pStyle w:val="AppendixTitle"/>
        <w:rPr>
          <w:rFonts w:ascii="Times New Roman" w:eastAsia="Garamond" w:hAnsi="Times New Roman" w:cs="Times New Roman"/>
          <w:b w:val="0"/>
          <w:bCs w:val="0"/>
        </w:rPr>
      </w:pPr>
      <w:r>
        <w:br/>
      </w:r>
      <w:bookmarkStart w:id="1" w:name="_Toc118382594"/>
      <w:bookmarkStart w:id="2" w:name="_Toc145423011"/>
      <w:bookmarkStart w:id="3" w:name="_Toc145424001"/>
      <w:r w:rsidRPr="30B67BE7" w:rsidR="63058277">
        <w:rPr>
          <w:rFonts w:ascii="Arial" w:eastAsia="Times New Roman" w:hAnsi="Arial" w:cs="Times New Roman"/>
        </w:rPr>
        <w:t>Community organization</w:t>
      </w:r>
      <w:r w:rsidRPr="30B67BE7" w:rsidR="00F100C4">
        <w:rPr>
          <w:rFonts w:ascii="Arial" w:eastAsia="Times New Roman" w:hAnsi="Arial" w:cs="Times New Roman"/>
        </w:rPr>
        <w:t xml:space="preserve"> o</w:t>
      </w:r>
      <w:bookmarkEnd w:id="1"/>
      <w:bookmarkEnd w:id="2"/>
      <w:bookmarkEnd w:id="3"/>
      <w:r w:rsidR="007C7F95">
        <w:rPr>
          <w:rFonts w:ascii="Arial" w:eastAsia="Times New Roman" w:hAnsi="Arial" w:cs="Times New Roman"/>
        </w:rPr>
        <w:t>nboarding call</w:t>
      </w:r>
    </w:p>
    <w:p w:rsidR="00F100C4" w:rsidP="00F100C4" w14:paraId="2C7647A5" w14:textId="77777777">
      <w:pPr>
        <w:tabs>
          <w:tab w:val="left" w:pos="5430"/>
        </w:tabs>
        <w:rPr>
          <w:rFonts w:ascii="Arial" w:eastAsia="Times New Roman" w:hAnsi="Arial" w:cs="Times New Roman"/>
          <w:sz w:val="28"/>
          <w:szCs w:val="32"/>
        </w:rPr>
      </w:pPr>
    </w:p>
    <w:p w:rsidR="00D70D46" w:rsidP="00F100C4" w14:paraId="5336399D" w14:textId="77777777">
      <w:pPr>
        <w:tabs>
          <w:tab w:val="left" w:pos="5430"/>
        </w:tabs>
        <w:rPr>
          <w:rFonts w:ascii="Arial" w:eastAsia="Times New Roman" w:hAnsi="Arial" w:cs="Times New Roman"/>
          <w:sz w:val="28"/>
          <w:szCs w:val="32"/>
        </w:rPr>
      </w:pPr>
    </w:p>
    <w:p w:rsidR="00C46D43" w14:paraId="06B7743F" w14:textId="77777777">
      <w:pPr>
        <w:spacing w:line="259" w:lineRule="auto"/>
        <w:rPr>
          <w:rFonts w:eastAsia="Times New Roman"/>
        </w:rPr>
        <w:sectPr w:rsidSect="00A76857">
          <w:headerReference w:type="default" r:id="rId9"/>
          <w:endnotePr>
            <w:numFmt w:val="decimal"/>
          </w:endnotePr>
          <w:pgSz w:w="12240" w:h="15840"/>
          <w:pgMar w:top="1440" w:right="1440" w:bottom="1440" w:left="1440" w:header="720" w:footer="720" w:gutter="0"/>
          <w:cols w:space="720"/>
          <w:docGrid w:linePitch="299"/>
        </w:sectPr>
      </w:pPr>
      <w:bookmarkStart w:id="4" w:name="_Hlk99354234"/>
      <w:bookmarkStart w:id="5" w:name="_Hlk99354244"/>
      <w:bookmarkStart w:id="6" w:name="_Hlk104543661"/>
      <w:bookmarkEnd w:id="0"/>
    </w:p>
    <w:bookmarkEnd w:id="4"/>
    <w:bookmarkEnd w:id="5"/>
    <w:bookmarkEnd w:id="6"/>
    <w:p w:rsidR="008C1717" w:rsidRPr="00304E55" w:rsidP="008C1717" w14:paraId="592B71B3" w14:textId="6C4F5C96">
      <w:pPr>
        <w:pStyle w:val="H1"/>
        <w:rPr>
          <w:rFonts w:eastAsia="Times New Roman"/>
        </w:rPr>
      </w:pPr>
      <w:r>
        <w:rPr>
          <w:rFonts w:eastAsia="Times New Roman"/>
        </w:rPr>
        <w:t>Instrument 1.</w:t>
      </w:r>
      <w:r w:rsidRPr="00304E55">
        <w:rPr>
          <w:rFonts w:eastAsia="Times New Roman"/>
        </w:rPr>
        <w:t xml:space="preserve"> </w:t>
      </w:r>
      <w:r>
        <w:rPr>
          <w:rFonts w:eastAsia="Times New Roman"/>
        </w:rPr>
        <w:t>Community organization</w:t>
      </w:r>
      <w:r w:rsidRPr="00304E55">
        <w:rPr>
          <w:rFonts w:eastAsia="Times New Roman"/>
        </w:rPr>
        <w:t xml:space="preserve"> </w:t>
      </w:r>
      <w:r w:rsidR="00381E29">
        <w:rPr>
          <w:rFonts w:eastAsia="Times New Roman"/>
        </w:rPr>
        <w:t>o</w:t>
      </w:r>
      <w:r w:rsidR="00BC1019">
        <w:rPr>
          <w:rFonts w:eastAsia="Times New Roman"/>
        </w:rPr>
        <w:t>n</w:t>
      </w:r>
      <w:r w:rsidR="00381E29">
        <w:rPr>
          <w:rFonts w:eastAsia="Times New Roman"/>
        </w:rPr>
        <w:t>boarding</w:t>
      </w:r>
      <w:r>
        <w:rPr>
          <w:rFonts w:eastAsia="Times New Roman"/>
        </w:rPr>
        <w:t xml:space="preserve"> call </w:t>
      </w:r>
    </w:p>
    <w:p w:rsidR="008C1717" w:rsidRPr="00897B5C" w:rsidP="008C1717" w14:paraId="72B5C0E8" w14:textId="2C4FA13B">
      <w:pPr>
        <w:pStyle w:val="ParagraphContinued"/>
        <w:rPr>
          <w:iCs/>
        </w:rPr>
      </w:pPr>
      <w:bookmarkStart w:id="7" w:name="_Toc118382602"/>
      <w:r w:rsidRPr="00897B5C">
        <w:rPr>
          <w:iCs/>
        </w:rPr>
        <w:t xml:space="preserve">INSTRUCTIONS: THIS IS A SET OF </w:t>
      </w:r>
      <w:r w:rsidR="00E3536D">
        <w:rPr>
          <w:iCs/>
        </w:rPr>
        <w:t xml:space="preserve">SEMI-STRUCTURED </w:t>
      </w:r>
      <w:r w:rsidRPr="00897B5C">
        <w:rPr>
          <w:iCs/>
        </w:rPr>
        <w:t xml:space="preserve">QUESTIONS AND TALKING POINTS. PROBE AS NEEDED ABOUT WILLINGNESS TO PARTNER WITH US. BE SURE TO ANSWER ANY QUESTIONS THAT THE PERSON MAY HAVE ABOUT THE </w:t>
      </w:r>
      <w:r>
        <w:rPr>
          <w:iCs/>
        </w:rPr>
        <w:t>STUDY</w:t>
      </w:r>
      <w:r w:rsidRPr="00897B5C">
        <w:rPr>
          <w:iCs/>
        </w:rPr>
        <w:t xml:space="preserve">. </w:t>
      </w:r>
    </w:p>
    <w:p w:rsidR="008C1717" w:rsidP="008C1717" w14:paraId="41B67F2A" w14:textId="77777777">
      <w:pPr>
        <w:pStyle w:val="Paragraph"/>
        <w:rPr>
          <w:rFonts w:eastAsia="Times New Roman"/>
        </w:rPr>
      </w:pPr>
      <w:r w:rsidRPr="00897B5C">
        <w:rPr>
          <w:rFonts w:eastAsia="Times New Roman"/>
        </w:rPr>
        <w:t xml:space="preserve">BEFORE THE CALL, REVIEW </w:t>
      </w:r>
      <w:r>
        <w:rPr>
          <w:rFonts w:eastAsia="Times New Roman"/>
        </w:rPr>
        <w:t>COMMUNITY BASED ORGANIZATION</w:t>
      </w:r>
      <w:r w:rsidRPr="00897B5C">
        <w:rPr>
          <w:rFonts w:eastAsia="Times New Roman"/>
        </w:rPr>
        <w:t xml:space="preserve">’S </w:t>
      </w:r>
      <w:r>
        <w:rPr>
          <w:rFonts w:eastAsia="Times New Roman"/>
        </w:rPr>
        <w:t>(CBO’s)</w:t>
      </w:r>
      <w:r w:rsidRPr="00897B5C">
        <w:rPr>
          <w:rFonts w:eastAsia="Times New Roman"/>
        </w:rPr>
        <w:t xml:space="preserve"> WEBSITE TO </w:t>
      </w:r>
      <w:r>
        <w:rPr>
          <w:rFonts w:eastAsia="Times New Roman"/>
        </w:rPr>
        <w:t>FAMILIARIZE YOURSELF WITH THEIR ORGANIZATION.</w:t>
      </w:r>
    </w:p>
    <w:p w:rsidR="008C1717" w:rsidRPr="003D1574" w:rsidP="008C1717" w14:paraId="113943E7" w14:textId="77777777">
      <w:pPr>
        <w:pStyle w:val="Paragraph"/>
        <w:rPr>
          <w:rFonts w:eastAsia="Times New Roman"/>
          <w:b/>
          <w:bCs/>
          <w:szCs w:val="28"/>
        </w:rPr>
      </w:pPr>
      <w:r w:rsidRPr="003D1574">
        <w:rPr>
          <w:b/>
          <w:bCs/>
          <w:szCs w:val="28"/>
        </w:rPr>
        <w:t>Community organization</w:t>
      </w:r>
      <w:r w:rsidRPr="003D1574">
        <w:rPr>
          <w:b/>
          <w:bCs/>
          <w:szCs w:val="28"/>
        </w:rPr>
        <w:t xml:space="preserve"> </w:t>
      </w:r>
      <w:r w:rsidRPr="003D1574">
        <w:rPr>
          <w:rFonts w:eastAsia="Times New Roman"/>
          <w:b/>
          <w:bCs/>
        </w:rPr>
        <w:t>follow-up call talking points</w:t>
      </w:r>
      <w:bookmarkEnd w:id="7"/>
    </w:p>
    <w:tbl>
      <w:tblPr>
        <w:tblStyle w:val="BaseTable"/>
        <w:tblW w:w="0" w:type="auto"/>
        <w:tblLook w:val="04A0"/>
      </w:tblPr>
      <w:tblGrid>
        <w:gridCol w:w="9350"/>
      </w:tblGrid>
      <w:tr w14:paraId="4E4873A0" w14:textId="77777777" w:rsidTr="007919EC">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F6D3D2" w:themeFill="accent2" w:themeFillTint="33"/>
          </w:tcPr>
          <w:p w:rsidR="008C1717" w:rsidRPr="00244C59" w:rsidP="007919EC" w14:paraId="5CEEBFFF" w14:textId="77777777">
            <w:pPr>
              <w:pStyle w:val="ParagraphContinued"/>
              <w:spacing w:before="0" w:after="0"/>
              <w:rPr>
                <w:rFonts w:eastAsia="Times New Roman" w:cstheme="minorHAnsi"/>
                <w:sz w:val="22"/>
              </w:rPr>
            </w:pPr>
            <w:r w:rsidRPr="00244C59">
              <w:rPr>
                <w:rFonts w:eastAsia="Times New Roman" w:cstheme="minorHAnsi"/>
                <w:color w:val="auto"/>
                <w:sz w:val="22"/>
              </w:rPr>
              <w:t xml:space="preserve">Introductory Remarks </w:t>
            </w:r>
          </w:p>
        </w:tc>
      </w:tr>
      <w:tr w14:paraId="3237FE03" w14:textId="77777777" w:rsidTr="007919EC">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tcPr>
          <w:p w:rsidR="008C1717" w:rsidRPr="00244C59" w:rsidP="009B01B8" w14:paraId="4C88A0BC" w14:textId="7CBFF6D5">
            <w:pPr>
              <w:pStyle w:val="Paragraph"/>
              <w:numPr>
                <w:ilvl w:val="0"/>
                <w:numId w:val="41"/>
              </w:numPr>
              <w:spacing w:before="120" w:after="120" w:line="240" w:lineRule="auto"/>
              <w:ind w:left="360"/>
              <w:rPr>
                <w:rFonts w:cstheme="minorHAnsi"/>
                <w:b/>
                <w:bCs/>
                <w:sz w:val="22"/>
              </w:rPr>
            </w:pPr>
            <w:r w:rsidRPr="00244C59">
              <w:rPr>
                <w:rFonts w:cstheme="minorHAnsi"/>
                <w:b/>
                <w:bCs/>
                <w:sz w:val="22"/>
              </w:rPr>
              <w:t>INTRODUCTION</w:t>
            </w:r>
            <w:r w:rsidRPr="00244C59">
              <w:rPr>
                <w:rFonts w:eastAsia="Times New Roman" w:cstheme="minorHAnsi"/>
                <w:b/>
                <w:sz w:val="22"/>
              </w:rPr>
              <w:t xml:space="preserve">. </w:t>
            </w:r>
            <w:r w:rsidRPr="00244C59">
              <w:rPr>
                <w:rFonts w:eastAsia="Times New Roman" w:cstheme="minorHAnsi"/>
                <w:sz w:val="22"/>
              </w:rPr>
              <w:t xml:space="preserve">Thank you for meeting to discuss the </w:t>
            </w:r>
            <w:r w:rsidRPr="00244C59">
              <w:rPr>
                <w:rFonts w:cstheme="minorHAnsi"/>
                <w:sz w:val="22"/>
              </w:rPr>
              <w:t>Home-Based Child Care Toolkit for Nurturing School-Age Children</w:t>
            </w:r>
            <w:r w:rsidRPr="00244C59">
              <w:rPr>
                <w:rFonts w:eastAsia="Times New Roman" w:cstheme="minorHAnsi"/>
                <w:sz w:val="22"/>
              </w:rPr>
              <w:t xml:space="preserve"> (HBCC-NSAC) Study. </w:t>
            </w:r>
          </w:p>
          <w:p w:rsidR="008C1717" w:rsidRPr="00244C59" w:rsidP="009B01B8" w14:paraId="308B1D72" w14:textId="17046171">
            <w:pPr>
              <w:pStyle w:val="Paragraph"/>
              <w:numPr>
                <w:ilvl w:val="1"/>
                <w:numId w:val="41"/>
              </w:numPr>
              <w:spacing w:before="120" w:after="120" w:line="240" w:lineRule="auto"/>
              <w:rPr>
                <w:rFonts w:eastAsia="Times New Roman" w:cstheme="minorHAnsi"/>
                <w:sz w:val="22"/>
              </w:rPr>
            </w:pPr>
            <w:r w:rsidRPr="00244C59">
              <w:rPr>
                <w:rFonts w:eastAsia="Times New Roman" w:cstheme="minorHAnsi"/>
                <w:sz w:val="22"/>
              </w:rPr>
              <w:t xml:space="preserve">Talking with me on this call is completely up to you and voluntary, and we will keep your responses private. </w:t>
            </w:r>
            <w:r w:rsidRPr="00AB614B" w:rsidR="00AB614B">
              <w:rPr>
                <w:rFonts w:eastAsia="Times New Roman" w:cstheme="minorHAnsi"/>
                <w:sz w:val="22"/>
              </w:rPr>
              <w:t xml:space="preserve">This call should take about </w:t>
            </w:r>
            <w:r w:rsidR="00AB614B">
              <w:rPr>
                <w:rFonts w:eastAsia="Times New Roman" w:cstheme="minorHAnsi"/>
                <w:sz w:val="22"/>
              </w:rPr>
              <w:t>30</w:t>
            </w:r>
            <w:r w:rsidRPr="00AB614B" w:rsidR="00AB614B">
              <w:rPr>
                <w:rFonts w:eastAsia="Times New Roman" w:cstheme="minorHAnsi"/>
                <w:sz w:val="22"/>
              </w:rPr>
              <w:t xml:space="preserve"> minutes.</w:t>
            </w:r>
          </w:p>
          <w:p w:rsidR="008C1717" w:rsidRPr="00244C59" w:rsidP="009B01B8" w14:paraId="63F56D63" w14:textId="605E47F8">
            <w:pPr>
              <w:pStyle w:val="Paragraph"/>
              <w:numPr>
                <w:ilvl w:val="1"/>
                <w:numId w:val="41"/>
              </w:numPr>
              <w:spacing w:before="120" w:after="120" w:line="240" w:lineRule="auto"/>
              <w:rPr>
                <w:rFonts w:cstheme="minorHAnsi"/>
                <w:b/>
                <w:bCs/>
                <w:sz w:val="22"/>
              </w:rPr>
            </w:pPr>
            <w:r w:rsidRPr="00244C59">
              <w:rPr>
                <w:rFonts w:eastAsia="Times New Roman" w:cstheme="minorHAnsi"/>
                <w:sz w:val="22"/>
              </w:rPr>
              <w:t>Because this is a federally funded study, I want to tell you that an agency may not conduct or sponsor, and a person is not required to respond to, a collection of information unless it displays a currently valid OMB control number. The OMB control number for this collection is XXXX-XXXX and the expiration date is XX/XX/20XX.</w:t>
            </w:r>
          </w:p>
          <w:p w:rsidR="008C1717" w:rsidRPr="00244C59" w:rsidP="009B01B8" w14:paraId="59725A09" w14:textId="77777777">
            <w:pPr>
              <w:pStyle w:val="Paragraph"/>
              <w:numPr>
                <w:ilvl w:val="0"/>
                <w:numId w:val="41"/>
              </w:numPr>
              <w:spacing w:before="120" w:after="120" w:line="240" w:lineRule="auto"/>
              <w:ind w:left="360"/>
              <w:rPr>
                <w:rFonts w:cstheme="minorHAnsi"/>
                <w:b/>
                <w:bCs/>
                <w:sz w:val="22"/>
              </w:rPr>
            </w:pPr>
            <w:r w:rsidRPr="00244C59">
              <w:rPr>
                <w:rFonts w:cstheme="minorHAnsi"/>
                <w:b/>
                <w:bCs/>
                <w:sz w:val="22"/>
              </w:rPr>
              <w:t xml:space="preserve">PURPOSE. </w:t>
            </w:r>
            <w:r w:rsidRPr="00244C59">
              <w:rPr>
                <w:rFonts w:cstheme="minorHAnsi"/>
                <w:caps/>
                <w:sz w:val="22"/>
              </w:rPr>
              <w:t>Discuss why excited about toolkit/build rapport</w:t>
            </w:r>
            <w:r w:rsidRPr="00244C59">
              <w:rPr>
                <w:rFonts w:cstheme="minorHAnsi"/>
                <w:sz w:val="22"/>
              </w:rPr>
              <w:t xml:space="preserve">. </w:t>
            </w:r>
          </w:p>
          <w:p w:rsidR="005E57FA" w:rsidRPr="00244C59" w:rsidP="005E57FA" w14:paraId="65A61166" w14:textId="5F55CEDE">
            <w:pPr>
              <w:pStyle w:val="Paragraph"/>
              <w:numPr>
                <w:ilvl w:val="1"/>
                <w:numId w:val="41"/>
              </w:numPr>
              <w:spacing w:before="120" w:after="120"/>
              <w:contextualSpacing/>
              <w:rPr>
                <w:rFonts w:cstheme="minorHAnsi"/>
                <w:sz w:val="22"/>
              </w:rPr>
            </w:pPr>
            <w:r w:rsidRPr="00244C59">
              <w:rPr>
                <w:rFonts w:cstheme="minorHAnsi"/>
                <w:sz w:val="22"/>
              </w:rPr>
              <w:t xml:space="preserve">Most existing measures used in </w:t>
            </w:r>
            <w:r w:rsidRPr="00244C59">
              <w:rPr>
                <w:rFonts w:eastAsia="Times New Roman" w:cstheme="minorHAnsi"/>
                <w:sz w:val="22"/>
              </w:rPr>
              <w:t>home-based child care</w:t>
            </w:r>
            <w:r w:rsidR="00E71B79">
              <w:rPr>
                <w:rFonts w:eastAsia="Times New Roman" w:cstheme="minorHAnsi"/>
                <w:sz w:val="22"/>
              </w:rPr>
              <w:t>, or</w:t>
            </w:r>
            <w:r w:rsidRPr="00244C59">
              <w:rPr>
                <w:rFonts w:eastAsia="Times New Roman" w:cstheme="minorHAnsi"/>
                <w:sz w:val="22"/>
              </w:rPr>
              <w:t xml:space="preserve"> </w:t>
            </w:r>
            <w:r w:rsidRPr="00244C59">
              <w:rPr>
                <w:rFonts w:cstheme="minorHAnsi"/>
                <w:sz w:val="22"/>
              </w:rPr>
              <w:t>HBCC</w:t>
            </w:r>
            <w:r w:rsidR="00E71B79">
              <w:rPr>
                <w:rFonts w:cstheme="minorHAnsi"/>
                <w:sz w:val="22"/>
              </w:rPr>
              <w:t xml:space="preserve">, </w:t>
            </w:r>
            <w:r w:rsidRPr="00244C59">
              <w:rPr>
                <w:rFonts w:cstheme="minorHAnsi"/>
                <w:sz w:val="22"/>
              </w:rPr>
              <w:t xml:space="preserve">settings were </w:t>
            </w:r>
            <w:r w:rsidRPr="00244C59">
              <w:rPr>
                <w:rFonts w:cstheme="minorHAnsi"/>
                <w:b/>
                <w:bCs/>
                <w:sz w:val="22"/>
              </w:rPr>
              <w:t>originally made for center-based child care providers and teachers</w:t>
            </w:r>
            <w:r w:rsidRPr="00244C59">
              <w:rPr>
                <w:rFonts w:cstheme="minorHAnsi"/>
                <w:sz w:val="22"/>
              </w:rPr>
              <w:t xml:space="preserve"> and focus on </w:t>
            </w:r>
            <w:r w:rsidR="000578A3">
              <w:rPr>
                <w:rFonts w:cstheme="minorHAnsi"/>
                <w:sz w:val="22"/>
              </w:rPr>
              <w:t xml:space="preserve">young </w:t>
            </w:r>
            <w:r w:rsidRPr="00244C59">
              <w:rPr>
                <w:rFonts w:cstheme="minorHAnsi"/>
                <w:sz w:val="22"/>
              </w:rPr>
              <w:t>children.</w:t>
            </w:r>
            <w:r>
              <w:rPr>
                <w:rFonts w:cstheme="minorHAnsi"/>
                <w:sz w:val="22"/>
              </w:rPr>
              <w:t xml:space="preserve"> </w:t>
            </w:r>
          </w:p>
          <w:p w:rsidR="008C1717" w:rsidRPr="00244C59" w:rsidP="009B01B8" w14:paraId="12F4FAC4" w14:textId="0AE0B14E">
            <w:pPr>
              <w:pStyle w:val="Paragraph"/>
              <w:numPr>
                <w:ilvl w:val="1"/>
                <w:numId w:val="41"/>
              </w:numPr>
              <w:spacing w:before="120" w:after="120"/>
              <w:contextualSpacing/>
              <w:rPr>
                <w:rFonts w:cstheme="minorHAnsi"/>
                <w:sz w:val="22"/>
              </w:rPr>
            </w:pPr>
            <w:r w:rsidRPr="00244C59">
              <w:rPr>
                <w:rFonts w:cstheme="minorHAnsi"/>
                <w:sz w:val="22"/>
              </w:rPr>
              <w:t>Th</w:t>
            </w:r>
            <w:r w:rsidR="00F71BA4">
              <w:rPr>
                <w:rFonts w:cstheme="minorHAnsi"/>
                <w:sz w:val="22"/>
              </w:rPr>
              <w:t xml:space="preserve">e HBCC-NSAC Toolkit </w:t>
            </w:r>
            <w:r w:rsidR="00965FAE">
              <w:rPr>
                <w:rFonts w:cstheme="minorHAnsi"/>
                <w:sz w:val="22"/>
              </w:rPr>
              <w:t xml:space="preserve">provider questionnaire </w:t>
            </w:r>
            <w:r w:rsidR="005E57FA">
              <w:rPr>
                <w:rFonts w:cstheme="minorHAnsi"/>
                <w:sz w:val="22"/>
              </w:rPr>
              <w:t xml:space="preserve">is different because </w:t>
            </w:r>
            <w:r w:rsidR="00F71BA4">
              <w:rPr>
                <w:rFonts w:cstheme="minorHAnsi"/>
                <w:sz w:val="22"/>
              </w:rPr>
              <w:t>its</w:t>
            </w:r>
            <w:r w:rsidRPr="00244C59">
              <w:rPr>
                <w:rFonts w:cstheme="minorHAnsi"/>
                <w:sz w:val="22"/>
              </w:rPr>
              <w:t xml:space="preserve"> primary purpose is to help </w:t>
            </w:r>
            <w:r w:rsidRPr="00B97446" w:rsidR="00B97446">
              <w:rPr>
                <w:rFonts w:eastAsia="Times New Roman" w:cstheme="minorHAnsi"/>
                <w:sz w:val="22"/>
              </w:rPr>
              <w:t xml:space="preserve">home-based </w:t>
            </w:r>
            <w:r w:rsidRPr="00244C59">
              <w:rPr>
                <w:rFonts w:cstheme="minorHAnsi"/>
                <w:sz w:val="22"/>
              </w:rPr>
              <w:t>providers</w:t>
            </w:r>
            <w:r w:rsidRPr="00244C59" w:rsidR="005134FF">
              <w:rPr>
                <w:rFonts w:cstheme="minorHAnsi"/>
                <w:sz w:val="22"/>
              </w:rPr>
              <w:t>,</w:t>
            </w:r>
            <w:r w:rsidRPr="00244C59">
              <w:rPr>
                <w:rFonts w:cstheme="minorHAnsi"/>
                <w:sz w:val="22"/>
              </w:rPr>
              <w:t xml:space="preserve"> who regularly care for at least one school-age child</w:t>
            </w:r>
            <w:r w:rsidR="00217D11">
              <w:rPr>
                <w:rFonts w:cstheme="minorHAnsi"/>
                <w:sz w:val="22"/>
              </w:rPr>
              <w:t>,</w:t>
            </w:r>
            <w:r w:rsidRPr="00244C59">
              <w:rPr>
                <w:rFonts w:cstheme="minorHAnsi"/>
                <w:sz w:val="22"/>
              </w:rPr>
              <w:t xml:space="preserve"> </w:t>
            </w:r>
            <w:r w:rsidRPr="00244C59">
              <w:rPr>
                <w:rFonts w:cstheme="minorHAnsi"/>
                <w:b/>
                <w:bCs/>
                <w:sz w:val="22"/>
                <w:u w:val="single"/>
              </w:rPr>
              <w:t>identify</w:t>
            </w:r>
            <w:r w:rsidRPr="00244C59">
              <w:rPr>
                <w:rFonts w:cstheme="minorHAnsi"/>
                <w:b/>
                <w:bCs/>
                <w:sz w:val="22"/>
                <w:u w:val="single"/>
              </w:rPr>
              <w:t xml:space="preserve"> and reflect on their </w:t>
            </w:r>
            <w:r w:rsidR="0052795D">
              <w:rPr>
                <w:rFonts w:cstheme="minorHAnsi"/>
                <w:b/>
                <w:bCs/>
                <w:sz w:val="22"/>
                <w:u w:val="single"/>
              </w:rPr>
              <w:t xml:space="preserve">caregiving </w:t>
            </w:r>
            <w:r w:rsidRPr="00244C59">
              <w:rPr>
                <w:rFonts w:cstheme="minorHAnsi"/>
                <w:b/>
                <w:bCs/>
                <w:sz w:val="22"/>
                <w:u w:val="single"/>
              </w:rPr>
              <w:t>strengths and areas of growth</w:t>
            </w:r>
            <w:r w:rsidRPr="00244C59">
              <w:rPr>
                <w:rFonts w:cstheme="minorHAnsi"/>
                <w:sz w:val="22"/>
              </w:rPr>
              <w:t>.</w:t>
            </w:r>
          </w:p>
          <w:p w:rsidR="008C1717" w:rsidRPr="00244C59" w:rsidP="009B01B8" w14:paraId="7EA3A642" w14:textId="0793F6B5">
            <w:pPr>
              <w:pStyle w:val="Paragraph"/>
              <w:numPr>
                <w:ilvl w:val="1"/>
                <w:numId w:val="41"/>
              </w:numPr>
              <w:spacing w:before="120" w:after="120" w:line="240" w:lineRule="auto"/>
              <w:rPr>
                <w:rFonts w:cstheme="minorHAnsi"/>
                <w:sz w:val="22"/>
              </w:rPr>
            </w:pPr>
            <w:r w:rsidRPr="00244C59">
              <w:rPr>
                <w:rFonts w:cstheme="minorHAnsi"/>
                <w:sz w:val="22"/>
              </w:rPr>
              <w:t xml:space="preserve">Providers can use this toolkit on their own or with another person (such as a mentor, coach, or peer). It’s made specifically with </w:t>
            </w:r>
            <w:r w:rsidRPr="00B97446" w:rsidR="00B97446">
              <w:rPr>
                <w:rFonts w:cstheme="minorHAnsi"/>
                <w:sz w:val="22"/>
              </w:rPr>
              <w:t xml:space="preserve">home-based </w:t>
            </w:r>
            <w:r w:rsidRPr="00244C59">
              <w:rPr>
                <w:rFonts w:cstheme="minorHAnsi"/>
                <w:sz w:val="22"/>
              </w:rPr>
              <w:t xml:space="preserve">providers in mind, and we want to make sure it works for them, so we’re asking providers to try it out.  </w:t>
            </w:r>
          </w:p>
          <w:p w:rsidR="008C1717" w:rsidRPr="00244C59" w:rsidP="009B01B8" w14:paraId="672E1FBF" w14:textId="6DE4E2E9">
            <w:pPr>
              <w:pStyle w:val="Paragraph"/>
              <w:numPr>
                <w:ilvl w:val="1"/>
                <w:numId w:val="41"/>
              </w:numPr>
              <w:spacing w:before="120" w:after="120" w:line="240" w:lineRule="auto"/>
              <w:rPr>
                <w:rFonts w:cstheme="minorHAnsi"/>
                <w:sz w:val="22"/>
              </w:rPr>
            </w:pPr>
            <w:r w:rsidRPr="00244C59">
              <w:rPr>
                <w:rFonts w:cstheme="minorHAnsi"/>
                <w:sz w:val="22"/>
              </w:rPr>
              <w:t xml:space="preserve">Since this is a new toolkit, </w:t>
            </w:r>
            <w:r w:rsidRPr="00244C59">
              <w:rPr>
                <w:rFonts w:cstheme="minorHAnsi"/>
                <w:b/>
                <w:bCs/>
                <w:sz w:val="22"/>
              </w:rPr>
              <w:t xml:space="preserve">it is important that we try it out with many </w:t>
            </w:r>
            <w:r w:rsidRPr="00B97446" w:rsidR="00B97446">
              <w:rPr>
                <w:rFonts w:cstheme="minorHAnsi"/>
                <w:b/>
                <w:bCs/>
                <w:sz w:val="22"/>
              </w:rPr>
              <w:t xml:space="preserve">home-based </w:t>
            </w:r>
            <w:r w:rsidRPr="00244C59">
              <w:rPr>
                <w:rFonts w:cstheme="minorHAnsi"/>
                <w:b/>
                <w:bCs/>
                <w:sz w:val="22"/>
              </w:rPr>
              <w:t xml:space="preserve">providers </w:t>
            </w:r>
            <w:r w:rsidRPr="00244C59">
              <w:rPr>
                <w:rFonts w:cstheme="minorHAnsi"/>
                <w:b/>
                <w:bCs/>
                <w:sz w:val="22"/>
              </w:rPr>
              <w:t xml:space="preserve">and </w:t>
            </w:r>
            <w:r w:rsidR="00C00275">
              <w:rPr>
                <w:rFonts w:cstheme="minorHAnsi"/>
                <w:b/>
                <w:bCs/>
                <w:sz w:val="22"/>
              </w:rPr>
              <w:t>also</w:t>
            </w:r>
            <w:r w:rsidR="00C00275">
              <w:rPr>
                <w:rFonts w:cstheme="minorHAnsi"/>
                <w:b/>
                <w:bCs/>
                <w:sz w:val="22"/>
              </w:rPr>
              <w:t xml:space="preserve"> </w:t>
            </w:r>
            <w:r w:rsidRPr="00244C59" w:rsidR="00D13527">
              <w:rPr>
                <w:rFonts w:cstheme="minorHAnsi"/>
                <w:b/>
                <w:bCs/>
                <w:sz w:val="22"/>
              </w:rPr>
              <w:t xml:space="preserve">get input from </w:t>
            </w:r>
            <w:r w:rsidRPr="00244C59">
              <w:rPr>
                <w:rFonts w:cstheme="minorHAnsi"/>
                <w:b/>
                <w:bCs/>
                <w:sz w:val="22"/>
              </w:rPr>
              <w:t>families with children in HBCC</w:t>
            </w:r>
            <w:r w:rsidRPr="00244C59">
              <w:rPr>
                <w:rFonts w:cstheme="minorHAnsi"/>
                <w:sz w:val="22"/>
              </w:rPr>
              <w:t xml:space="preserve">. The lessons we learn from providers and families will help us understand whether the HBCC-NSAC Toolkit </w:t>
            </w:r>
            <w:r w:rsidR="005E4392">
              <w:rPr>
                <w:rFonts w:cstheme="minorHAnsi"/>
                <w:sz w:val="22"/>
              </w:rPr>
              <w:t xml:space="preserve">provider questionnaire </w:t>
            </w:r>
            <w:r w:rsidRPr="00027CD4" w:rsidR="00027CD4">
              <w:rPr>
                <w:rFonts w:cstheme="minorHAnsi"/>
                <w:sz w:val="22"/>
              </w:rPr>
              <w:t xml:space="preserve">provides meaningful information about </w:t>
            </w:r>
            <w:r w:rsidRPr="00B97446" w:rsidR="00B97446">
              <w:rPr>
                <w:rFonts w:cstheme="minorHAnsi"/>
                <w:sz w:val="22"/>
              </w:rPr>
              <w:t xml:space="preserve">home-based </w:t>
            </w:r>
            <w:r w:rsidRPr="00027CD4" w:rsidR="00027CD4">
              <w:rPr>
                <w:rFonts w:cstheme="minorHAnsi"/>
                <w:sz w:val="22"/>
              </w:rPr>
              <w:t>provider’s practices</w:t>
            </w:r>
            <w:r w:rsidR="00027CD4">
              <w:rPr>
                <w:rFonts w:cstheme="minorHAnsi"/>
                <w:sz w:val="22"/>
              </w:rPr>
              <w:t xml:space="preserve"> </w:t>
            </w:r>
            <w:r w:rsidRPr="00244C59">
              <w:rPr>
                <w:rFonts w:cstheme="minorHAnsi"/>
                <w:sz w:val="22"/>
              </w:rPr>
              <w:t>and how it compares to other available HBCC measures</w:t>
            </w:r>
            <w:r w:rsidRPr="005414B1">
              <w:rPr>
                <w:rFonts w:cstheme="minorHAnsi"/>
                <w:sz w:val="22"/>
              </w:rPr>
              <w:t xml:space="preserve">. Our hope is to make this toolkit available more widely in the future.  </w:t>
            </w:r>
          </w:p>
          <w:p w:rsidR="008C1717" w:rsidRPr="00244C59" w:rsidP="009B01B8" w14:paraId="6F84C045" w14:textId="77777777">
            <w:pPr>
              <w:pStyle w:val="Paragraph"/>
              <w:numPr>
                <w:ilvl w:val="0"/>
                <w:numId w:val="41"/>
              </w:numPr>
              <w:spacing w:before="120" w:after="120" w:line="240" w:lineRule="auto"/>
              <w:ind w:left="360"/>
              <w:contextualSpacing/>
              <w:rPr>
                <w:rFonts w:cstheme="minorHAnsi"/>
                <w:b/>
                <w:bCs/>
                <w:sz w:val="22"/>
              </w:rPr>
            </w:pPr>
            <w:r w:rsidRPr="00244C59">
              <w:rPr>
                <w:rFonts w:cstheme="minorHAnsi"/>
                <w:b/>
                <w:bCs/>
                <w:sz w:val="22"/>
              </w:rPr>
              <w:t xml:space="preserve">CALL STRUCTURE. </w:t>
            </w:r>
            <w:r w:rsidRPr="00244C59">
              <w:rPr>
                <w:rFonts w:cstheme="minorHAnsi"/>
                <w:sz w:val="22"/>
              </w:rPr>
              <w:t xml:space="preserve">DESCRIBE STRUCTURE OF CALL. </w:t>
            </w:r>
          </w:p>
          <w:p w:rsidR="008C1717" w:rsidRPr="00244C59" w:rsidP="009B01B8" w14:paraId="52D107C2" w14:textId="79DDEAC8">
            <w:pPr>
              <w:pStyle w:val="Paragraph"/>
              <w:numPr>
                <w:ilvl w:val="1"/>
                <w:numId w:val="41"/>
              </w:numPr>
              <w:spacing w:before="120" w:after="120" w:line="240" w:lineRule="auto"/>
              <w:contextualSpacing/>
              <w:rPr>
                <w:rFonts w:cstheme="minorHAnsi"/>
                <w:sz w:val="22"/>
              </w:rPr>
            </w:pPr>
            <w:r w:rsidRPr="00244C59">
              <w:rPr>
                <w:rFonts w:cstheme="minorHAnsi"/>
                <w:sz w:val="22"/>
              </w:rPr>
              <w:t xml:space="preserve">Discuss </w:t>
            </w:r>
            <w:r w:rsidR="004A3160">
              <w:rPr>
                <w:rFonts w:cstheme="minorHAnsi"/>
                <w:sz w:val="22"/>
              </w:rPr>
              <w:t xml:space="preserve">the kinds of </w:t>
            </w:r>
            <w:r w:rsidRPr="00244C59">
              <w:rPr>
                <w:rFonts w:cstheme="minorHAnsi"/>
                <w:sz w:val="22"/>
              </w:rPr>
              <w:t>provider</w:t>
            </w:r>
            <w:r w:rsidR="004A3160">
              <w:rPr>
                <w:rFonts w:cstheme="minorHAnsi"/>
                <w:sz w:val="22"/>
              </w:rPr>
              <w:t>s who are</w:t>
            </w:r>
            <w:r w:rsidRPr="00244C59">
              <w:rPr>
                <w:rFonts w:cstheme="minorHAnsi"/>
                <w:sz w:val="22"/>
              </w:rPr>
              <w:t xml:space="preserve"> </w:t>
            </w:r>
            <w:r w:rsidRPr="00244C59" w:rsidR="004A3160">
              <w:rPr>
                <w:rFonts w:cstheme="minorHAnsi"/>
                <w:sz w:val="22"/>
              </w:rPr>
              <w:t>eligible</w:t>
            </w:r>
            <w:r w:rsidRPr="00244C59">
              <w:rPr>
                <w:rFonts w:cstheme="minorHAnsi"/>
                <w:sz w:val="22"/>
              </w:rPr>
              <w:t xml:space="preserve"> to participate</w:t>
            </w:r>
            <w:r w:rsidR="004A3160">
              <w:rPr>
                <w:rFonts w:cstheme="minorHAnsi"/>
                <w:sz w:val="22"/>
              </w:rPr>
              <w:t xml:space="preserve"> in this study</w:t>
            </w:r>
          </w:p>
          <w:p w:rsidR="008C1717" w:rsidRPr="00244C59" w:rsidP="009B01B8" w14:paraId="38237E82" w14:textId="77777777">
            <w:pPr>
              <w:pStyle w:val="Paragraph"/>
              <w:numPr>
                <w:ilvl w:val="1"/>
                <w:numId w:val="41"/>
              </w:numPr>
              <w:spacing w:before="120" w:after="120" w:line="240" w:lineRule="auto"/>
              <w:contextualSpacing/>
              <w:rPr>
                <w:rFonts w:cstheme="minorHAnsi"/>
                <w:sz w:val="22"/>
              </w:rPr>
            </w:pPr>
            <w:r w:rsidRPr="00244C59">
              <w:rPr>
                <w:rFonts w:cstheme="minorHAnsi"/>
                <w:sz w:val="22"/>
              </w:rPr>
              <w:t>Talk about the kinds of providers you engage with</w:t>
            </w:r>
          </w:p>
          <w:p w:rsidR="008C1717" w:rsidRPr="00244C59" w:rsidP="009B01B8" w14:paraId="44B923AF" w14:textId="77777777">
            <w:pPr>
              <w:pStyle w:val="Paragraph"/>
              <w:numPr>
                <w:ilvl w:val="1"/>
                <w:numId w:val="41"/>
              </w:numPr>
              <w:spacing w:before="120" w:after="120" w:line="240" w:lineRule="auto"/>
              <w:contextualSpacing/>
              <w:rPr>
                <w:rFonts w:cstheme="minorHAnsi"/>
                <w:sz w:val="22"/>
              </w:rPr>
            </w:pPr>
            <w:r w:rsidRPr="00244C59">
              <w:rPr>
                <w:rFonts w:cstheme="minorHAnsi"/>
                <w:sz w:val="22"/>
              </w:rPr>
              <w:t>Talk about what we’re asking for help with from your organization</w:t>
            </w:r>
          </w:p>
          <w:p w:rsidR="008C1717" w:rsidRPr="00244C59" w:rsidP="009B01B8" w14:paraId="0D9ABDFB" w14:textId="77777777">
            <w:pPr>
              <w:pStyle w:val="Paragraph"/>
              <w:numPr>
                <w:ilvl w:val="1"/>
                <w:numId w:val="41"/>
              </w:numPr>
              <w:spacing w:before="120" w:after="120" w:line="240" w:lineRule="auto"/>
              <w:contextualSpacing/>
              <w:rPr>
                <w:rFonts w:cstheme="minorHAnsi"/>
                <w:sz w:val="22"/>
              </w:rPr>
            </w:pPr>
            <w:r w:rsidRPr="00244C59">
              <w:rPr>
                <w:rFonts w:cstheme="minorHAnsi"/>
                <w:sz w:val="22"/>
              </w:rPr>
              <w:t xml:space="preserve">Talk about next steps </w:t>
            </w:r>
          </w:p>
          <w:p w:rsidR="008C1717" w:rsidRPr="00244C59" w:rsidP="00BA3DFF" w14:paraId="0476EBA7" w14:textId="77777777">
            <w:pPr>
              <w:pStyle w:val="Paragraph"/>
              <w:spacing w:before="120" w:after="120" w:line="240" w:lineRule="auto"/>
              <w:ind w:left="720"/>
              <w:contextualSpacing/>
              <w:rPr>
                <w:rFonts w:cstheme="minorHAnsi"/>
                <w:sz w:val="22"/>
              </w:rPr>
            </w:pPr>
          </w:p>
          <w:p w:rsidR="008C1717" w:rsidRPr="00244C59" w:rsidP="009B01B8" w14:paraId="613B1240" w14:textId="77777777">
            <w:pPr>
              <w:pStyle w:val="Paragraph"/>
              <w:numPr>
                <w:ilvl w:val="0"/>
                <w:numId w:val="41"/>
              </w:numPr>
              <w:spacing w:before="120" w:after="120" w:line="240" w:lineRule="auto"/>
              <w:ind w:left="360"/>
              <w:contextualSpacing/>
              <w:rPr>
                <w:rFonts w:cstheme="minorHAnsi"/>
                <w:sz w:val="22"/>
              </w:rPr>
            </w:pPr>
            <w:r w:rsidRPr="00244C59">
              <w:rPr>
                <w:rFonts w:cstheme="minorHAnsi"/>
                <w:b/>
                <w:bCs/>
                <w:sz w:val="22"/>
              </w:rPr>
              <w:t xml:space="preserve">QUESTIONS? </w:t>
            </w:r>
            <w:r w:rsidRPr="00244C59">
              <w:rPr>
                <w:rFonts w:cstheme="minorHAnsi"/>
                <w:sz w:val="22"/>
              </w:rPr>
              <w:t xml:space="preserve">Do you have any questions for me before we get started?  </w:t>
            </w:r>
          </w:p>
        </w:tc>
      </w:tr>
    </w:tbl>
    <w:p w:rsidR="005134FF" w14:paraId="0ADA42FA" w14:textId="77777777">
      <w:r>
        <w:br w:type="page"/>
      </w:r>
    </w:p>
    <w:tbl>
      <w:tblPr>
        <w:tblStyle w:val="BaseTable"/>
        <w:tblW w:w="0" w:type="auto"/>
        <w:tblLook w:val="04A0"/>
      </w:tblPr>
      <w:tblGrid>
        <w:gridCol w:w="9350"/>
      </w:tblGrid>
      <w:tr w14:paraId="2E0BCEAB"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FCF0D1" w:themeFill="accent4" w:themeFillTint="33"/>
          </w:tcPr>
          <w:p w:rsidR="008C1717" w:rsidRPr="00244C59" w:rsidP="007919EC" w14:paraId="29188DFC" w14:textId="5184E61B">
            <w:pPr>
              <w:pStyle w:val="ParagraphContinued"/>
              <w:spacing w:before="0" w:after="0"/>
              <w:rPr>
                <w:rFonts w:eastAsia="Times New Roman"/>
                <w:b w:val="0"/>
                <w:bCs/>
                <w:color w:val="auto"/>
              </w:rPr>
            </w:pPr>
            <w:r w:rsidRPr="00244C59">
              <w:rPr>
                <w:rFonts w:eastAsia="Times New Roman"/>
                <w:bCs/>
                <w:color w:val="auto"/>
                <w:sz w:val="24"/>
                <w:szCs w:val="32"/>
              </w:rPr>
              <w:t xml:space="preserve">Eligibility Criteria and CBO’s </w:t>
            </w:r>
            <w:r w:rsidR="00B97446">
              <w:rPr>
                <w:rFonts w:eastAsia="Times New Roman"/>
                <w:bCs/>
                <w:color w:val="auto"/>
                <w:sz w:val="24"/>
                <w:szCs w:val="32"/>
              </w:rPr>
              <w:t>Home-based</w:t>
            </w:r>
            <w:r w:rsidRPr="00244C59" w:rsidR="00B97446">
              <w:rPr>
                <w:rFonts w:eastAsia="Times New Roman"/>
                <w:bCs/>
                <w:color w:val="auto"/>
                <w:sz w:val="24"/>
                <w:szCs w:val="32"/>
              </w:rPr>
              <w:t xml:space="preserve"> </w:t>
            </w:r>
            <w:r w:rsidRPr="00244C59">
              <w:rPr>
                <w:rFonts w:eastAsia="Times New Roman"/>
                <w:bCs/>
                <w:color w:val="auto"/>
                <w:sz w:val="24"/>
                <w:szCs w:val="32"/>
              </w:rPr>
              <w:t xml:space="preserve">Providers </w:t>
            </w:r>
          </w:p>
        </w:tc>
      </w:tr>
      <w:tr w14:paraId="118EF0FE"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tcPr>
          <w:p w:rsidR="008C1717" w:rsidRPr="00244C59" w:rsidP="009B01B8" w14:paraId="160452F6" w14:textId="2A2007FB">
            <w:pPr>
              <w:pStyle w:val="Paragraph"/>
              <w:numPr>
                <w:ilvl w:val="0"/>
                <w:numId w:val="42"/>
              </w:numPr>
              <w:spacing w:before="120" w:after="120" w:line="240" w:lineRule="auto"/>
              <w:rPr>
                <w:b/>
                <w:bCs/>
                <w:sz w:val="22"/>
              </w:rPr>
            </w:pPr>
            <w:r>
              <w:rPr>
                <w:rFonts w:eastAsia="Times New Roman"/>
                <w:b/>
                <w:bCs/>
                <w:sz w:val="22"/>
              </w:rPr>
              <w:t>HOME-BASED</w:t>
            </w:r>
            <w:r w:rsidRPr="00244C59">
              <w:rPr>
                <w:rFonts w:eastAsia="Times New Roman"/>
                <w:b/>
                <w:bCs/>
                <w:sz w:val="22"/>
              </w:rPr>
              <w:t xml:space="preserve"> </w:t>
            </w:r>
            <w:r w:rsidRPr="00244C59">
              <w:rPr>
                <w:rFonts w:eastAsia="Times New Roman"/>
                <w:b/>
                <w:bCs/>
                <w:sz w:val="22"/>
              </w:rPr>
              <w:t xml:space="preserve">PROVIDERS. </w:t>
            </w:r>
            <w:r w:rsidRPr="00244C59">
              <w:rPr>
                <w:rFonts w:eastAsia="Times New Roman"/>
                <w:sz w:val="22"/>
              </w:rPr>
              <w:t xml:space="preserve">To start, I would like to share our eligibility criteria and learn more about the </w:t>
            </w:r>
            <w:r w:rsidRPr="00B97446">
              <w:rPr>
                <w:rFonts w:eastAsia="Times New Roman"/>
                <w:sz w:val="22"/>
              </w:rPr>
              <w:t xml:space="preserve">home-based </w:t>
            </w:r>
            <w:r w:rsidRPr="00244C59">
              <w:rPr>
                <w:rFonts w:eastAsia="Times New Roman"/>
                <w:sz w:val="22"/>
              </w:rPr>
              <w:t xml:space="preserve">providers you engage with. </w:t>
            </w:r>
          </w:p>
          <w:p w:rsidR="008C1717" w:rsidRPr="00244C59" w:rsidP="009B01B8" w14:paraId="3EEF5CDE" w14:textId="29DEED0B">
            <w:pPr>
              <w:pStyle w:val="Paragraph"/>
              <w:numPr>
                <w:ilvl w:val="0"/>
                <w:numId w:val="42"/>
              </w:numPr>
              <w:spacing w:before="120" w:after="120" w:line="240" w:lineRule="auto"/>
              <w:rPr>
                <w:b/>
                <w:bCs/>
                <w:sz w:val="22"/>
              </w:rPr>
            </w:pPr>
            <w:r w:rsidRPr="00244C59">
              <w:rPr>
                <w:rFonts w:ascii="Times New Roman" w:eastAsia="Times New Roman" w:hAnsi="Times New Roman" w:cs="Times New Roman"/>
                <w:color w:val="000000" w:themeColor="text1"/>
                <w:sz w:val="22"/>
              </w:rPr>
              <w:t>For the study, we are interested in recruiting</w:t>
            </w:r>
            <w:r w:rsidRPr="00244C59">
              <w:rPr>
                <w:rFonts w:ascii="Times New Roman" w:eastAsia="Times New Roman" w:hAnsi="Times New Roman" w:cs="Times New Roman"/>
                <w:b/>
                <w:color w:val="000000" w:themeColor="text1"/>
                <w:sz w:val="22"/>
              </w:rPr>
              <w:t xml:space="preserve"> </w:t>
            </w:r>
            <w:r w:rsidRPr="00B97446" w:rsidR="00B97446">
              <w:rPr>
                <w:rFonts w:ascii="Times New Roman" w:eastAsia="Times New Roman" w:hAnsi="Times New Roman" w:cs="Times New Roman"/>
                <w:color w:val="000000" w:themeColor="text1"/>
                <w:sz w:val="22"/>
              </w:rPr>
              <w:t xml:space="preserve">home-based </w:t>
            </w:r>
            <w:r w:rsidRPr="00244C59">
              <w:rPr>
                <w:rFonts w:ascii="Times New Roman" w:eastAsia="Times New Roman" w:hAnsi="Times New Roman" w:cs="Times New Roman"/>
                <w:color w:val="000000" w:themeColor="text1"/>
                <w:sz w:val="22"/>
              </w:rPr>
              <w:t xml:space="preserve">providers who: </w:t>
            </w:r>
          </w:p>
          <w:p w:rsidR="008C1717" w:rsidRPr="00244C59" w:rsidP="009B01B8" w14:paraId="7FCA7EA5" w14:textId="77777777">
            <w:pPr>
              <w:pStyle w:val="Paragraph"/>
              <w:numPr>
                <w:ilvl w:val="1"/>
                <w:numId w:val="42"/>
              </w:numPr>
              <w:spacing w:before="120" w:after="120" w:line="240" w:lineRule="auto"/>
              <w:rPr>
                <w:b/>
                <w:bCs/>
                <w:sz w:val="22"/>
              </w:rPr>
            </w:pPr>
            <w:r w:rsidRPr="00244C59">
              <w:rPr>
                <w:rFonts w:ascii="Times New Roman" w:eastAsia="Times New Roman" w:hAnsi="Times New Roman" w:cs="Times New Roman"/>
                <w:color w:val="000000" w:themeColor="text1"/>
                <w:sz w:val="22"/>
              </w:rPr>
              <w:t xml:space="preserve">Are at least </w:t>
            </w:r>
            <w:r w:rsidRPr="00244C59">
              <w:rPr>
                <w:rFonts w:ascii="Times New Roman" w:eastAsia="Times New Roman" w:hAnsi="Times New Roman" w:cs="Times New Roman"/>
                <w:b/>
                <w:bCs/>
                <w:color w:val="000000" w:themeColor="text1"/>
                <w:sz w:val="22"/>
                <w:u w:val="single"/>
              </w:rPr>
              <w:t>18 years old</w:t>
            </w:r>
            <w:r w:rsidRPr="00244C59">
              <w:rPr>
                <w:rFonts w:ascii="Times New Roman" w:eastAsia="Times New Roman" w:hAnsi="Times New Roman" w:cs="Times New Roman"/>
                <w:color w:val="000000" w:themeColor="text1"/>
                <w:sz w:val="22"/>
              </w:rPr>
              <w:t xml:space="preserve"> </w:t>
            </w:r>
          </w:p>
          <w:p w:rsidR="008C1717" w:rsidRPr="00244C59" w:rsidP="009B01B8" w14:paraId="16698385" w14:textId="04A17315">
            <w:pPr>
              <w:pStyle w:val="Paragraph"/>
              <w:numPr>
                <w:ilvl w:val="1"/>
                <w:numId w:val="42"/>
              </w:numPr>
              <w:spacing w:before="120" w:after="120" w:line="240" w:lineRule="auto"/>
              <w:rPr>
                <w:b/>
                <w:bCs/>
                <w:sz w:val="22"/>
              </w:rPr>
            </w:pPr>
            <w:r w:rsidRPr="00244C59">
              <w:rPr>
                <w:rFonts w:ascii="Times New Roman" w:eastAsia="Times New Roman" w:hAnsi="Times New Roman" w:cs="Times New Roman"/>
                <w:color w:val="000000" w:themeColor="text1"/>
                <w:sz w:val="22"/>
              </w:rPr>
              <w:t xml:space="preserve">Regularly care </w:t>
            </w:r>
            <w:r w:rsidRPr="00244C59">
              <w:rPr>
                <w:rFonts w:ascii="Times New Roman" w:eastAsia="Times New Roman" w:hAnsi="Times New Roman" w:cs="Times New Roman"/>
                <w:b/>
                <w:bCs/>
                <w:color w:val="000000" w:themeColor="text1"/>
                <w:sz w:val="22"/>
                <w:u w:val="single"/>
              </w:rPr>
              <w:t xml:space="preserve">for at least one </w:t>
            </w:r>
            <w:r w:rsidRPr="00244C59">
              <w:rPr>
                <w:rFonts w:ascii="Times New Roman" w:eastAsia="Times New Roman" w:hAnsi="Times New Roman" w:cs="Times New Roman"/>
                <w:color w:val="000000" w:themeColor="text1"/>
                <w:sz w:val="22"/>
              </w:rPr>
              <w:t xml:space="preserve">school-age child (age 5 and in kindergarten, or ages 6 through 12) </w:t>
            </w:r>
            <w:r w:rsidRPr="00244C59">
              <w:rPr>
                <w:rFonts w:ascii="Times New Roman" w:eastAsia="Times New Roman" w:hAnsi="Times New Roman" w:cs="Times New Roman"/>
                <w:b/>
                <w:bCs/>
                <w:color w:val="000000" w:themeColor="text1"/>
                <w:sz w:val="22"/>
                <w:u w:val="single"/>
              </w:rPr>
              <w:t>who is not their own</w:t>
            </w:r>
            <w:r w:rsidRPr="00244C59">
              <w:rPr>
                <w:rFonts w:ascii="Times New Roman" w:eastAsia="Times New Roman" w:hAnsi="Times New Roman" w:cs="Times New Roman"/>
                <w:color w:val="000000" w:themeColor="text1"/>
                <w:sz w:val="22"/>
              </w:rPr>
              <w:t xml:space="preserve"> in a home for </w:t>
            </w:r>
            <w:r w:rsidRPr="00244C59">
              <w:rPr>
                <w:rFonts w:ascii="Times New Roman" w:eastAsia="Times New Roman" w:hAnsi="Times New Roman" w:cs="Times New Roman"/>
                <w:b/>
                <w:bCs/>
                <w:color w:val="000000" w:themeColor="text1"/>
                <w:sz w:val="22"/>
                <w:u w:val="single"/>
              </w:rPr>
              <w:t xml:space="preserve">at least 10 hours per week and </w:t>
            </w:r>
            <w:r w:rsidRPr="00244C59" w:rsidR="00986767">
              <w:rPr>
                <w:rFonts w:ascii="Times New Roman" w:eastAsia="Times New Roman" w:hAnsi="Times New Roman" w:cs="Times New Roman"/>
                <w:b/>
                <w:bCs/>
                <w:color w:val="000000" w:themeColor="text1"/>
                <w:sz w:val="22"/>
                <w:u w:val="single"/>
              </w:rPr>
              <w:t xml:space="preserve">at least </w:t>
            </w:r>
            <w:r w:rsidRPr="00244C59">
              <w:rPr>
                <w:rFonts w:ascii="Times New Roman" w:eastAsia="Times New Roman" w:hAnsi="Times New Roman" w:cs="Times New Roman"/>
                <w:b/>
                <w:bCs/>
                <w:color w:val="000000" w:themeColor="text1"/>
                <w:sz w:val="22"/>
                <w:u w:val="single"/>
              </w:rPr>
              <w:t xml:space="preserve">8 weeks </w:t>
            </w:r>
            <w:r w:rsidRPr="00244C59" w:rsidR="00A778F3">
              <w:rPr>
                <w:rFonts w:ascii="Times New Roman" w:eastAsia="Times New Roman" w:hAnsi="Times New Roman" w:cs="Times New Roman"/>
                <w:b/>
                <w:bCs/>
                <w:color w:val="000000" w:themeColor="text1"/>
                <w:sz w:val="22"/>
                <w:u w:val="single"/>
              </w:rPr>
              <w:t>in the past</w:t>
            </w:r>
            <w:r w:rsidRPr="00244C59">
              <w:rPr>
                <w:rFonts w:ascii="Times New Roman" w:eastAsia="Times New Roman" w:hAnsi="Times New Roman" w:cs="Times New Roman"/>
                <w:b/>
                <w:bCs/>
                <w:color w:val="000000" w:themeColor="text1"/>
                <w:sz w:val="22"/>
                <w:u w:val="single"/>
              </w:rPr>
              <w:t xml:space="preserve"> year.</w:t>
            </w:r>
          </w:p>
          <w:p w:rsidR="008C1717" w:rsidRPr="00244C59" w:rsidP="009B01B8" w14:paraId="68E7374B" w14:textId="24EF0EA6">
            <w:pPr>
              <w:pStyle w:val="Paragraph"/>
              <w:numPr>
                <w:ilvl w:val="1"/>
                <w:numId w:val="42"/>
              </w:numPr>
              <w:spacing w:before="120" w:after="120" w:line="240" w:lineRule="auto"/>
              <w:rPr>
                <w:b/>
                <w:bCs/>
                <w:sz w:val="22"/>
              </w:rPr>
            </w:pPr>
            <w:r w:rsidRPr="00244C59">
              <w:rPr>
                <w:sz w:val="22"/>
              </w:rPr>
              <w:t xml:space="preserve">Are comfortable reading and writing in </w:t>
            </w:r>
            <w:r w:rsidRPr="00244C59">
              <w:rPr>
                <w:b/>
                <w:bCs/>
                <w:sz w:val="22"/>
                <w:u w:val="single"/>
              </w:rPr>
              <w:t>English</w:t>
            </w:r>
            <w:r w:rsidRPr="00244C59">
              <w:rPr>
                <w:sz w:val="22"/>
              </w:rPr>
              <w:t xml:space="preserve"> </w:t>
            </w:r>
            <w:r w:rsidR="00EA2C41">
              <w:rPr>
                <w:sz w:val="22"/>
              </w:rPr>
              <w:t xml:space="preserve">(for this study, we are only </w:t>
            </w:r>
            <w:r w:rsidR="00DC28CE">
              <w:rPr>
                <w:sz w:val="22"/>
              </w:rPr>
              <w:t>testing the English version of the provider questionnaire)</w:t>
            </w:r>
          </w:p>
          <w:p w:rsidR="008C1717" w:rsidRPr="00244C59" w:rsidP="009B01B8" w14:paraId="09411802" w14:textId="5DE1C033">
            <w:pPr>
              <w:pStyle w:val="ListBullet"/>
              <w:numPr>
                <w:ilvl w:val="0"/>
                <w:numId w:val="42"/>
              </w:numPr>
              <w:spacing w:before="120" w:after="120"/>
              <w:rPr>
                <w:rFonts w:eastAsia="Times New Roman"/>
                <w:sz w:val="22"/>
              </w:rPr>
            </w:pPr>
            <w:r w:rsidRPr="00244C59">
              <w:rPr>
                <w:rFonts w:eastAsia="Times New Roman"/>
                <w:b/>
                <w:bCs/>
                <w:color w:val="D02B27" w:themeColor="accent2"/>
                <w:sz w:val="22"/>
              </w:rPr>
              <w:t>CONFIRM:</w:t>
            </w:r>
            <w:r w:rsidRPr="00244C59">
              <w:rPr>
                <w:rFonts w:eastAsia="Times New Roman"/>
                <w:color w:val="D02B27" w:themeColor="accent2"/>
                <w:sz w:val="22"/>
              </w:rPr>
              <w:t xml:space="preserve"> </w:t>
            </w:r>
            <w:r w:rsidRPr="00244C59">
              <w:rPr>
                <w:rFonts w:eastAsia="Times New Roman"/>
                <w:sz w:val="22"/>
              </w:rPr>
              <w:t xml:space="preserve">Does your organization work with </w:t>
            </w:r>
            <w:r w:rsidRPr="00B97446" w:rsidR="00B97446">
              <w:rPr>
                <w:rFonts w:eastAsia="Times New Roman"/>
                <w:sz w:val="22"/>
              </w:rPr>
              <w:t xml:space="preserve">home-based </w:t>
            </w:r>
            <w:r w:rsidRPr="00244C59">
              <w:rPr>
                <w:rFonts w:eastAsia="Times New Roman"/>
                <w:sz w:val="22"/>
              </w:rPr>
              <w:t xml:space="preserve">providers who match these criteria? </w:t>
            </w:r>
          </w:p>
          <w:p w:rsidR="008C1717" w:rsidRPr="00244C59" w:rsidP="009B01B8" w14:paraId="2142BD73" w14:textId="77777777">
            <w:pPr>
              <w:pStyle w:val="ListBullet"/>
              <w:numPr>
                <w:ilvl w:val="1"/>
                <w:numId w:val="42"/>
              </w:numPr>
              <w:spacing w:before="120" w:after="120"/>
              <w:rPr>
                <w:rFonts w:eastAsia="Times New Roman"/>
                <w:b/>
                <w:bCs/>
                <w:sz w:val="22"/>
              </w:rPr>
            </w:pPr>
            <w:r w:rsidRPr="00244C59">
              <w:rPr>
                <w:rFonts w:eastAsia="Times New Roman"/>
                <w:b/>
                <w:bCs/>
                <w:sz w:val="22"/>
              </w:rPr>
              <w:t xml:space="preserve">NO: </w:t>
            </w:r>
            <w:r w:rsidRPr="00244C59">
              <w:rPr>
                <w:rFonts w:eastAsia="Times New Roman"/>
                <w:sz w:val="22"/>
              </w:rPr>
              <w:t>Thank you for confirming. Unfortunately, we can only include providers who meet these criteria in our study. Do you work with other organizations who you think might serve eligible providers? Thanks again for your time – have a great day</w:t>
            </w:r>
            <w:r w:rsidRPr="00F1660D">
              <w:rPr>
                <w:rFonts w:eastAsia="Times New Roman"/>
                <w:sz w:val="22"/>
              </w:rPr>
              <w:t xml:space="preserve">! </w:t>
            </w:r>
            <w:r w:rsidRPr="00F1660D">
              <w:rPr>
                <w:rFonts w:eastAsia="Times New Roman"/>
                <w:b/>
                <w:bCs/>
                <w:sz w:val="22"/>
                <w:u w:val="single"/>
              </w:rPr>
              <w:t>END CALL</w:t>
            </w:r>
            <w:r w:rsidRPr="00F1660D">
              <w:rPr>
                <w:rFonts w:eastAsia="Times New Roman"/>
                <w:sz w:val="22"/>
              </w:rPr>
              <w:t>.</w:t>
            </w:r>
            <w:r w:rsidRPr="00244C59">
              <w:rPr>
                <w:rFonts w:eastAsia="Times New Roman"/>
                <w:sz w:val="22"/>
              </w:rPr>
              <w:t xml:space="preserve"> </w:t>
            </w:r>
          </w:p>
          <w:p w:rsidR="008C1717" w:rsidRPr="00244C59" w:rsidP="009B01B8" w14:paraId="186AAB83" w14:textId="77777777">
            <w:pPr>
              <w:pStyle w:val="ListBullet"/>
              <w:numPr>
                <w:ilvl w:val="1"/>
                <w:numId w:val="42"/>
              </w:numPr>
              <w:spacing w:before="120" w:after="120" w:line="240" w:lineRule="auto"/>
              <w:rPr>
                <w:b/>
                <w:bCs/>
                <w:sz w:val="22"/>
              </w:rPr>
            </w:pPr>
            <w:r w:rsidRPr="00244C59">
              <w:rPr>
                <w:rFonts w:eastAsia="Times New Roman"/>
                <w:b/>
                <w:bCs/>
                <w:sz w:val="22"/>
              </w:rPr>
              <w:t>YES:</w:t>
            </w:r>
            <w:r w:rsidRPr="00244C59">
              <w:rPr>
                <w:rFonts w:eastAsia="Times New Roman"/>
                <w:sz w:val="22"/>
              </w:rPr>
              <w:t xml:space="preserve"> Excellent! Thank you for confirming. </w:t>
            </w:r>
            <w:r w:rsidRPr="00244C59">
              <w:rPr>
                <w:rFonts w:eastAsia="Times New Roman"/>
                <w:b/>
                <w:bCs/>
                <w:sz w:val="22"/>
              </w:rPr>
              <w:t>CONTINUE CALL</w:t>
            </w:r>
            <w:r w:rsidRPr="00244C59">
              <w:rPr>
                <w:rFonts w:eastAsia="Times New Roman"/>
                <w:sz w:val="22"/>
              </w:rPr>
              <w:t xml:space="preserve">. </w:t>
            </w:r>
          </w:p>
          <w:p w:rsidR="008C1717" w:rsidRPr="00244C59" w:rsidP="009B01B8" w14:paraId="4F42860C" w14:textId="1D09D048">
            <w:pPr>
              <w:pStyle w:val="ListBullet"/>
              <w:numPr>
                <w:ilvl w:val="0"/>
                <w:numId w:val="43"/>
              </w:numPr>
              <w:spacing w:before="120" w:after="120"/>
              <w:rPr>
                <w:rFonts w:eastAsia="Times New Roman"/>
                <w:sz w:val="22"/>
              </w:rPr>
            </w:pPr>
            <w:r w:rsidRPr="00244C59">
              <w:rPr>
                <w:rFonts w:eastAsia="Times New Roman"/>
                <w:b/>
                <w:bCs/>
                <w:color w:val="D02B27" w:themeColor="accent2"/>
                <w:sz w:val="22"/>
              </w:rPr>
              <w:t>CONFIRM:</w:t>
            </w:r>
            <w:r w:rsidRPr="00244C59">
              <w:rPr>
                <w:rFonts w:eastAsia="Times New Roman"/>
                <w:color w:val="D02B27" w:themeColor="accent2"/>
                <w:sz w:val="22"/>
              </w:rPr>
              <w:t xml:space="preserve"> </w:t>
            </w:r>
            <w:r w:rsidRPr="00244C59">
              <w:rPr>
                <w:rFonts w:eastAsia="Times New Roman"/>
                <w:sz w:val="22"/>
              </w:rPr>
              <w:t xml:space="preserve"> We would also like to get input on the toolkit from a diverse group of </w:t>
            </w:r>
            <w:r w:rsidRPr="00B97446" w:rsidR="00B97446">
              <w:rPr>
                <w:rFonts w:eastAsia="Times New Roman"/>
                <w:sz w:val="22"/>
              </w:rPr>
              <w:t xml:space="preserve">home-based </w:t>
            </w:r>
            <w:r w:rsidRPr="00244C59">
              <w:rPr>
                <w:rFonts w:eastAsia="Times New Roman"/>
                <w:sz w:val="22"/>
              </w:rPr>
              <w:t xml:space="preserve">providers (and the families they care for). To help us do that, we’d like to learn more about your organization and the types of </w:t>
            </w:r>
            <w:r w:rsidRPr="00B97446" w:rsidR="00B97446">
              <w:rPr>
                <w:rFonts w:eastAsia="Times New Roman"/>
                <w:sz w:val="22"/>
              </w:rPr>
              <w:t xml:space="preserve">home-based </w:t>
            </w:r>
            <w:r w:rsidRPr="00244C59">
              <w:rPr>
                <w:rFonts w:eastAsia="Times New Roman"/>
                <w:sz w:val="22"/>
              </w:rPr>
              <w:t>providers you work with.</w:t>
            </w:r>
            <w:r w:rsidRPr="00244C59">
              <w:rPr>
                <w:rFonts w:eastAsia="Times New Roman"/>
                <w:b/>
                <w:bCs/>
                <w:i/>
                <w:iCs/>
                <w:sz w:val="22"/>
              </w:rPr>
              <w:t xml:space="preserve"> </w:t>
            </w:r>
          </w:p>
          <w:p w:rsidR="008C1717" w:rsidRPr="00244C59" w:rsidP="009B01B8" w14:paraId="461D62CF" w14:textId="1C880EC2">
            <w:pPr>
              <w:pStyle w:val="ListBullet"/>
              <w:numPr>
                <w:ilvl w:val="1"/>
                <w:numId w:val="43"/>
              </w:numPr>
              <w:spacing w:before="120" w:after="120"/>
              <w:rPr>
                <w:rFonts w:eastAsia="Times New Roman"/>
                <w:sz w:val="22"/>
              </w:rPr>
            </w:pPr>
            <w:r w:rsidRPr="00244C59">
              <w:rPr>
                <w:rFonts w:eastAsia="Times New Roman"/>
                <w:sz w:val="22"/>
              </w:rPr>
              <w:t xml:space="preserve">Approximately </w:t>
            </w:r>
            <w:r w:rsidRPr="00244C59">
              <w:rPr>
                <w:rFonts w:eastAsia="Times New Roman"/>
                <w:b/>
                <w:bCs/>
                <w:sz w:val="22"/>
              </w:rPr>
              <w:t>how many</w:t>
            </w:r>
            <w:r w:rsidRPr="00244C59">
              <w:rPr>
                <w:rFonts w:eastAsia="Times New Roman"/>
                <w:sz w:val="22"/>
              </w:rPr>
              <w:t xml:space="preserve"> </w:t>
            </w:r>
            <w:r w:rsidRPr="00B97446" w:rsidR="00B97446">
              <w:rPr>
                <w:rFonts w:eastAsia="Times New Roman"/>
                <w:sz w:val="22"/>
              </w:rPr>
              <w:t xml:space="preserve">home-based </w:t>
            </w:r>
            <w:r w:rsidRPr="00244C59">
              <w:rPr>
                <w:rFonts w:eastAsia="Times New Roman"/>
                <w:sz w:val="22"/>
              </w:rPr>
              <w:t>providers does your organization work with or support?</w:t>
            </w:r>
          </w:p>
          <w:p w:rsidR="008C1717" w:rsidRPr="00244C59" w:rsidP="009B01B8" w14:paraId="706480FA" w14:textId="77777777">
            <w:pPr>
              <w:pStyle w:val="ListBullet"/>
              <w:numPr>
                <w:ilvl w:val="1"/>
                <w:numId w:val="43"/>
              </w:numPr>
              <w:spacing w:before="120" w:after="120"/>
              <w:rPr>
                <w:rFonts w:eastAsia="Times New Roman"/>
                <w:sz w:val="22"/>
              </w:rPr>
            </w:pPr>
            <w:r w:rsidRPr="00244C59">
              <w:rPr>
                <w:rFonts w:eastAsia="Times New Roman"/>
                <w:sz w:val="22"/>
              </w:rPr>
              <w:t>Do you work with…</w:t>
            </w:r>
          </w:p>
          <w:p w:rsidR="008C1717" w:rsidRPr="00244C59" w:rsidP="009B01B8" w14:paraId="5AB4F898" w14:textId="77777777">
            <w:pPr>
              <w:pStyle w:val="ListBullet2"/>
              <w:numPr>
                <w:ilvl w:val="2"/>
                <w:numId w:val="43"/>
              </w:numPr>
              <w:spacing w:before="120" w:after="120"/>
              <w:rPr>
                <w:rFonts w:eastAsia="Times New Roman"/>
                <w:sz w:val="22"/>
              </w:rPr>
            </w:pPr>
            <w:r w:rsidRPr="00244C59">
              <w:rPr>
                <w:rFonts w:eastAsia="Times New Roman"/>
                <w:b/>
                <w:bCs/>
                <w:sz w:val="22"/>
              </w:rPr>
              <w:t>Family child care providers</w:t>
            </w:r>
            <w:r w:rsidRPr="00244C59">
              <w:rPr>
                <w:rFonts w:eastAsia="Times New Roman"/>
                <w:sz w:val="22"/>
              </w:rPr>
              <w:t xml:space="preserve"> who are licensed or regulated by your state? </w:t>
            </w:r>
          </w:p>
          <w:p w:rsidR="008C1717" w:rsidRPr="00244C59" w:rsidP="009B01B8" w14:paraId="6BB1D022" w14:textId="77777777">
            <w:pPr>
              <w:pStyle w:val="ListBullet2"/>
              <w:numPr>
                <w:ilvl w:val="2"/>
                <w:numId w:val="43"/>
              </w:numPr>
              <w:spacing w:before="120" w:after="120"/>
              <w:rPr>
                <w:rFonts w:eastAsia="Times New Roman"/>
                <w:sz w:val="22"/>
              </w:rPr>
            </w:pPr>
            <w:r w:rsidRPr="00244C59">
              <w:rPr>
                <w:rFonts w:eastAsia="Times New Roman"/>
                <w:b/>
                <w:bCs/>
                <w:sz w:val="22"/>
              </w:rPr>
              <w:t>Family, friend, or neighbor providers</w:t>
            </w:r>
            <w:r w:rsidRPr="00244C59">
              <w:rPr>
                <w:rFonts w:eastAsia="Times New Roman"/>
                <w:sz w:val="22"/>
              </w:rPr>
              <w:t xml:space="preserve"> who are unlicensed or </w:t>
            </w:r>
            <w:r w:rsidRPr="00244C59">
              <w:rPr>
                <w:rFonts w:cs="Calibri"/>
                <w:sz w:val="22"/>
              </w:rPr>
              <w:t xml:space="preserve">legally exempt from state licensing or other state </w:t>
            </w:r>
            <w:r w:rsidRPr="00244C59">
              <w:rPr>
                <w:rFonts w:cs="Calibri"/>
                <w:sz w:val="22"/>
              </w:rPr>
              <w:t>regulations?</w:t>
            </w:r>
            <w:r w:rsidRPr="00244C59">
              <w:rPr>
                <w:rFonts w:cs="Calibri"/>
                <w:sz w:val="22"/>
              </w:rPr>
              <w:t xml:space="preserve"> </w:t>
            </w:r>
          </w:p>
          <w:p w:rsidR="008C1717" w:rsidRPr="00244C59" w:rsidP="009B01B8" w14:paraId="1F8A9E4A" w14:textId="77777777">
            <w:pPr>
              <w:pStyle w:val="ListBullet2"/>
              <w:numPr>
                <w:ilvl w:val="2"/>
                <w:numId w:val="43"/>
              </w:numPr>
              <w:spacing w:before="120" w:after="120"/>
              <w:rPr>
                <w:rFonts w:eastAsia="Times New Roman"/>
                <w:sz w:val="22"/>
              </w:rPr>
            </w:pPr>
            <w:r w:rsidRPr="00244C59">
              <w:rPr>
                <w:rFonts w:eastAsia="Times New Roman"/>
                <w:sz w:val="22"/>
              </w:rPr>
              <w:t xml:space="preserve">Providers who live in </w:t>
            </w:r>
            <w:r w:rsidRPr="00244C59">
              <w:rPr>
                <w:rFonts w:eastAsia="Times New Roman"/>
                <w:b/>
                <w:bCs/>
                <w:sz w:val="22"/>
              </w:rPr>
              <w:t>rural, urban, or suburban areas?</w:t>
            </w:r>
          </w:p>
          <w:p w:rsidR="008C1717" w:rsidRPr="00244C59" w:rsidP="009B01B8" w14:paraId="23E75321" w14:textId="43882909">
            <w:pPr>
              <w:pStyle w:val="ListParagraph"/>
              <w:numPr>
                <w:ilvl w:val="3"/>
                <w:numId w:val="43"/>
              </w:numPr>
              <w:spacing w:before="120" w:after="120"/>
              <w:rPr>
                <w:rFonts w:eastAsia="Times New Roman"/>
                <w:smallCaps/>
                <w:sz w:val="22"/>
              </w:rPr>
            </w:pPr>
            <w:r w:rsidRPr="131C0EF5">
              <w:rPr>
                <w:rFonts w:eastAsia="Times New Roman"/>
                <w:b/>
                <w:smallCaps/>
                <w:sz w:val="22"/>
              </w:rPr>
              <w:t>Rural</w:t>
            </w:r>
            <w:r w:rsidRPr="00244C59">
              <w:rPr>
                <w:rFonts w:eastAsia="Times New Roman"/>
                <w:b/>
                <w:bCs/>
                <w:smallCaps/>
                <w:sz w:val="22"/>
              </w:rPr>
              <w:t xml:space="preserve"> Definition:</w:t>
            </w:r>
            <w:r w:rsidRPr="00244C59">
              <w:rPr>
                <w:rFonts w:eastAsia="Times New Roman"/>
                <w:smallCaps/>
                <w:sz w:val="22"/>
              </w:rPr>
              <w:t xml:space="preserve"> </w:t>
            </w:r>
            <w:r w:rsidRPr="00244C59">
              <w:rPr>
                <w:rFonts w:eastAsia="Times New Roman"/>
                <w:sz w:val="22"/>
              </w:rPr>
              <w:t>People who live in rural areas need to drive farther to get to airports compared to urban or suburban areas. There is also more land than houses in the areas.</w:t>
            </w:r>
          </w:p>
          <w:p w:rsidR="008C1717" w:rsidRPr="00244C59" w:rsidP="009B01B8" w14:paraId="7C6CCF15" w14:textId="77777777">
            <w:pPr>
              <w:pStyle w:val="ListParagraph"/>
              <w:numPr>
                <w:ilvl w:val="0"/>
                <w:numId w:val="43"/>
              </w:numPr>
              <w:spacing w:before="120" w:after="120"/>
              <w:rPr>
                <w:rFonts w:eastAsia="Times New Roman"/>
                <w:smallCaps/>
                <w:sz w:val="22"/>
              </w:rPr>
            </w:pPr>
            <w:r w:rsidRPr="00244C59">
              <w:rPr>
                <w:rFonts w:eastAsia="Times New Roman"/>
                <w:b/>
                <w:bCs/>
                <w:smallCaps/>
                <w:color w:val="C00000"/>
                <w:sz w:val="22"/>
              </w:rPr>
              <w:t>CONFIRM:</w:t>
            </w:r>
            <w:r w:rsidRPr="00244C59">
              <w:rPr>
                <w:rFonts w:eastAsia="Times New Roman"/>
                <w:smallCaps/>
                <w:sz w:val="22"/>
              </w:rPr>
              <w:t xml:space="preserve"> </w:t>
            </w:r>
            <w:r w:rsidRPr="00244C59">
              <w:rPr>
                <w:rFonts w:eastAsia="Times New Roman"/>
                <w:sz w:val="22"/>
              </w:rPr>
              <w:t xml:space="preserve">Would you say that you have enough of a presence in rural areas to be able to refer rural providers to the study? </w:t>
            </w:r>
          </w:p>
          <w:p w:rsidR="008C1717" w:rsidRPr="00244C59" w:rsidP="009B01B8" w14:paraId="75515E5F" w14:textId="77777777">
            <w:pPr>
              <w:pStyle w:val="ListBullet2"/>
              <w:numPr>
                <w:ilvl w:val="1"/>
                <w:numId w:val="43"/>
              </w:numPr>
              <w:spacing w:before="120" w:after="120"/>
              <w:rPr>
                <w:rFonts w:eastAsia="Times New Roman"/>
                <w:sz w:val="22"/>
              </w:rPr>
            </w:pPr>
            <w:r w:rsidRPr="00244C59">
              <w:rPr>
                <w:rFonts w:eastAsia="Times New Roman"/>
                <w:sz w:val="22"/>
              </w:rPr>
              <w:t xml:space="preserve">Do you predominantly work with providers from specific racial or ethnic groups? For example, Black, White, </w:t>
            </w:r>
            <w:r w:rsidRPr="00244C59">
              <w:rPr>
                <w:rFonts w:eastAsia="Times New Roman"/>
                <w:sz w:val="22"/>
              </w:rPr>
              <w:t>Hispanic</w:t>
            </w:r>
            <w:r w:rsidRPr="00244C59">
              <w:rPr>
                <w:rFonts w:eastAsia="Times New Roman"/>
                <w:sz w:val="22"/>
              </w:rPr>
              <w:t xml:space="preserve"> or Latino, and Asian or Pacific Islander).</w:t>
            </w:r>
          </w:p>
          <w:p w:rsidR="008C1717" w:rsidRPr="00244C59" w:rsidP="009B01B8" w14:paraId="4D9E6B8E" w14:textId="7AB60F6D">
            <w:pPr>
              <w:pStyle w:val="ListBullet2"/>
              <w:numPr>
                <w:ilvl w:val="1"/>
                <w:numId w:val="43"/>
              </w:numPr>
              <w:spacing w:before="120" w:after="120"/>
              <w:rPr>
                <w:rFonts w:eastAsia="Times New Roman"/>
                <w:sz w:val="22"/>
              </w:rPr>
            </w:pPr>
            <w:r w:rsidRPr="00244C59">
              <w:rPr>
                <w:rFonts w:eastAsia="Times New Roman"/>
                <w:sz w:val="22"/>
              </w:rPr>
              <w:t>Do you have staff who work directly with</w:t>
            </w:r>
            <w:r w:rsidRPr="00244C59">
              <w:rPr>
                <w:rFonts w:eastAsia="Times New Roman"/>
                <w:b/>
                <w:bCs/>
                <w:sz w:val="22"/>
              </w:rPr>
              <w:t xml:space="preserve"> </w:t>
            </w:r>
            <w:r w:rsidRPr="00B97446" w:rsidR="00B97446">
              <w:rPr>
                <w:rFonts w:eastAsia="Times New Roman"/>
                <w:b/>
                <w:bCs/>
                <w:sz w:val="22"/>
              </w:rPr>
              <w:t xml:space="preserve">home-based </w:t>
            </w:r>
            <w:r w:rsidRPr="00244C59">
              <w:rPr>
                <w:rFonts w:eastAsia="Times New Roman"/>
                <w:b/>
                <w:bCs/>
                <w:sz w:val="22"/>
              </w:rPr>
              <w:t>providers</w:t>
            </w:r>
            <w:r w:rsidRPr="00244C59">
              <w:rPr>
                <w:rFonts w:eastAsia="Times New Roman"/>
                <w:sz w:val="22"/>
              </w:rPr>
              <w:t xml:space="preserve">? For example, home visitors, family advocates, social workers, or other staff. </w:t>
            </w:r>
          </w:p>
          <w:p w:rsidR="008C1717" w:rsidRPr="00244C59" w:rsidP="009B01B8" w14:paraId="519108F7" w14:textId="599B109D">
            <w:pPr>
              <w:pStyle w:val="Paragraph"/>
              <w:numPr>
                <w:ilvl w:val="0"/>
                <w:numId w:val="43"/>
              </w:numPr>
              <w:spacing w:before="120" w:after="120" w:line="240" w:lineRule="auto"/>
              <w:rPr>
                <w:b/>
                <w:bCs/>
                <w:sz w:val="22"/>
              </w:rPr>
            </w:pPr>
            <w:r w:rsidRPr="00244C59">
              <w:rPr>
                <w:rFonts w:eastAsia="Times New Roman"/>
                <w:b/>
                <w:bCs/>
                <w:sz w:val="22"/>
              </w:rPr>
              <w:t xml:space="preserve">NUMBER OF PROVIDERS. </w:t>
            </w:r>
            <w:r w:rsidRPr="00244C59">
              <w:rPr>
                <w:rFonts w:eastAsia="Times New Roman"/>
                <w:sz w:val="22"/>
              </w:rPr>
              <w:t xml:space="preserve">Great! Thank you for confirming. Now, based on the criteria I shared (RESTATE CRITERIA), do you have a sense as to how many providers at your organization might be eligible to participate? </w:t>
            </w:r>
            <w:r w:rsidRPr="00244C59">
              <w:rPr>
                <w:rFonts w:eastAsia="Times New Roman"/>
                <w:b/>
                <w:bCs/>
                <w:sz w:val="22"/>
              </w:rPr>
              <w:t xml:space="preserve"> </w:t>
            </w:r>
          </w:p>
          <w:p w:rsidR="008C1717" w:rsidRPr="00244C59" w:rsidP="004A348B" w14:paraId="4411D887" w14:textId="357AC2CF">
            <w:pPr>
              <w:pStyle w:val="ListParagraph"/>
              <w:numPr>
                <w:ilvl w:val="1"/>
                <w:numId w:val="43"/>
              </w:numPr>
              <w:spacing w:before="120" w:after="120"/>
              <w:rPr>
                <w:rFonts w:eastAsia="Times New Roman"/>
                <w:smallCaps/>
                <w:sz w:val="22"/>
              </w:rPr>
            </w:pPr>
            <w:r w:rsidRPr="00244C59">
              <w:rPr>
                <w:rFonts w:eastAsia="Times New Roman"/>
                <w:b/>
                <w:bCs/>
                <w:smallCaps/>
                <w:sz w:val="22"/>
              </w:rPr>
              <w:t>IF ASKED FOR OUR TARGET:</w:t>
            </w:r>
            <w:r w:rsidRPr="00244C59">
              <w:rPr>
                <w:rFonts w:eastAsia="Times New Roman"/>
                <w:smallCaps/>
                <w:sz w:val="22"/>
              </w:rPr>
              <w:t xml:space="preserve"> </w:t>
            </w:r>
            <w:r w:rsidRPr="00244C59">
              <w:rPr>
                <w:rFonts w:eastAsia="Times New Roman"/>
                <w:sz w:val="22"/>
              </w:rPr>
              <w:t xml:space="preserve">We are aiming to recruit </w:t>
            </w:r>
            <w:r w:rsidRPr="00244C59">
              <w:rPr>
                <w:rFonts w:eastAsia="Times New Roman"/>
                <w:b/>
                <w:bCs/>
                <w:sz w:val="22"/>
              </w:rPr>
              <w:t xml:space="preserve">a </w:t>
            </w:r>
            <w:r w:rsidRPr="00244C59" w:rsidR="008C4363">
              <w:rPr>
                <w:rFonts w:eastAsia="Times New Roman"/>
                <w:b/>
                <w:bCs/>
                <w:sz w:val="22"/>
              </w:rPr>
              <w:t>couple</w:t>
            </w:r>
            <w:r w:rsidRPr="00244C59">
              <w:rPr>
                <w:rFonts w:eastAsia="Times New Roman"/>
                <w:b/>
                <w:bCs/>
                <w:sz w:val="22"/>
              </w:rPr>
              <w:t xml:space="preserve"> hundred</w:t>
            </w:r>
            <w:r w:rsidRPr="00244C59">
              <w:rPr>
                <w:rFonts w:eastAsia="Times New Roman"/>
                <w:sz w:val="22"/>
              </w:rPr>
              <w:t xml:space="preserve"> providers across </w:t>
            </w:r>
            <w:r w:rsidRPr="00244C59">
              <w:rPr>
                <w:rFonts w:eastAsia="Times New Roman"/>
                <w:b/>
                <w:bCs/>
                <w:sz w:val="22"/>
              </w:rPr>
              <w:t>about 10</w:t>
            </w:r>
            <w:r w:rsidRPr="00244C59">
              <w:rPr>
                <w:rFonts w:eastAsia="Times New Roman"/>
                <w:sz w:val="22"/>
              </w:rPr>
              <w:t xml:space="preserve"> states. We welcome as many names as you can share with us. Someone from our recruitment team will reach out to each provider to assess eligibility. </w:t>
            </w:r>
            <w:r w:rsidR="00E05666">
              <w:rPr>
                <w:rFonts w:eastAsia="Times New Roman"/>
                <w:sz w:val="22"/>
              </w:rPr>
              <w:t>D</w:t>
            </w:r>
            <w:r w:rsidRPr="00244C59" w:rsidR="00E05666">
              <w:rPr>
                <w:rFonts w:eastAsia="Times New Roman"/>
                <w:sz w:val="22"/>
              </w:rPr>
              <w:t xml:space="preserve">o you have a sense as to how many providers at your organization might be eligible to participate? </w:t>
            </w:r>
            <w:r w:rsidRPr="00244C59" w:rsidR="00E05666">
              <w:rPr>
                <w:rFonts w:eastAsia="Times New Roman"/>
                <w:b/>
                <w:bCs/>
                <w:sz w:val="22"/>
              </w:rPr>
              <w:t xml:space="preserve"> </w:t>
            </w:r>
          </w:p>
          <w:p w:rsidR="008C1717" w:rsidRPr="00244C59" w:rsidP="004A348B" w14:paraId="7BAC82FD" w14:textId="12541C33">
            <w:pPr>
              <w:pStyle w:val="ListParagraph"/>
              <w:numPr>
                <w:ilvl w:val="2"/>
                <w:numId w:val="43"/>
              </w:numPr>
              <w:spacing w:before="120" w:after="120"/>
              <w:rPr>
                <w:rFonts w:eastAsia="Times New Roman"/>
                <w:sz w:val="22"/>
              </w:rPr>
            </w:pPr>
            <w:r w:rsidRPr="00244C59">
              <w:rPr>
                <w:rFonts w:eastAsia="Times New Roman"/>
                <w:sz w:val="22"/>
              </w:rPr>
              <w:t xml:space="preserve">Great--thank you for confirming that information for me! We are hoping to recruit </w:t>
            </w:r>
            <w:r w:rsidRPr="00244C59" w:rsidR="00244C59">
              <w:rPr>
                <w:rFonts w:eastAsia="Times New Roman"/>
                <w:sz w:val="22"/>
              </w:rPr>
              <w:t>[TARGET NUMBER]</w:t>
            </w:r>
            <w:r w:rsidRPr="00244C59">
              <w:rPr>
                <w:rFonts w:eastAsia="Times New Roman"/>
                <w:sz w:val="22"/>
              </w:rPr>
              <w:t xml:space="preserve"> providers from your organization. However, if you don't have that many or if you want to refer more, we'll take as many </w:t>
            </w:r>
            <w:r w:rsidR="0012020A">
              <w:rPr>
                <w:rFonts w:eastAsia="Times New Roman"/>
                <w:sz w:val="22"/>
              </w:rPr>
              <w:t xml:space="preserve">names </w:t>
            </w:r>
            <w:r w:rsidRPr="00244C59">
              <w:rPr>
                <w:rFonts w:eastAsia="Times New Roman"/>
                <w:sz w:val="22"/>
              </w:rPr>
              <w:t xml:space="preserve">as you are able to give us, though we may not accept all providers into the study that you recommend to us.  </w:t>
            </w:r>
          </w:p>
          <w:p w:rsidR="00746E42" w:rsidRPr="00A7772E" w:rsidP="009B01B8" w14:paraId="7EA16AE6" w14:textId="6B126FF0">
            <w:pPr>
              <w:pStyle w:val="Paragraph"/>
              <w:numPr>
                <w:ilvl w:val="0"/>
                <w:numId w:val="43"/>
              </w:numPr>
              <w:spacing w:before="120" w:after="120" w:line="240" w:lineRule="auto"/>
              <w:rPr>
                <w:b/>
                <w:bCs/>
                <w:sz w:val="22"/>
              </w:rPr>
            </w:pPr>
            <w:r w:rsidRPr="00244C59">
              <w:rPr>
                <w:b/>
                <w:color w:val="C00000"/>
                <w:sz w:val="22"/>
              </w:rPr>
              <w:t xml:space="preserve">CONFIRM: </w:t>
            </w:r>
            <w:r w:rsidRPr="00244C59">
              <w:rPr>
                <w:sz w:val="22"/>
              </w:rPr>
              <w:t>Is your organization able to share provider names and contact information with us?</w:t>
            </w:r>
            <w:r w:rsidRPr="002653C4">
              <w:rPr>
                <w:sz w:val="22"/>
              </w:rPr>
              <w:t xml:space="preserve"> </w:t>
            </w:r>
          </w:p>
        </w:tc>
      </w:tr>
      <w:tr w14:paraId="143CE937"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FCF0D1" w:themeFill="accent4" w:themeFillTint="33"/>
          </w:tcPr>
          <w:p w:rsidR="00A7772E" w:rsidRPr="007414AE" w:rsidP="00A7772E" w14:paraId="5157113B" w14:textId="12008C50">
            <w:pPr>
              <w:pStyle w:val="Paragraph"/>
              <w:spacing w:before="120" w:after="120" w:line="240" w:lineRule="auto"/>
              <w:rPr>
                <w:rFonts w:eastAsia="Times New Roman"/>
                <w:b/>
                <w:bCs/>
              </w:rPr>
            </w:pPr>
            <w:r>
              <w:rPr>
                <w:rFonts w:eastAsia="Times New Roman"/>
                <w:b/>
                <w:bCs/>
                <w:sz w:val="24"/>
                <w:szCs w:val="32"/>
              </w:rPr>
              <w:t>Provider Communications</w:t>
            </w:r>
          </w:p>
        </w:tc>
      </w:tr>
      <w:tr w14:paraId="2A6AF9DC"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tcPr>
          <w:p w:rsidR="00A7772E" w:rsidRPr="00244C59" w:rsidP="009B01B8" w14:paraId="3E9BF275" w14:textId="77777777">
            <w:pPr>
              <w:pStyle w:val="ParagraphContinued"/>
              <w:numPr>
                <w:ilvl w:val="0"/>
                <w:numId w:val="35"/>
              </w:numPr>
              <w:spacing w:before="120" w:after="120"/>
              <w:rPr>
                <w:rFonts w:eastAsia="Times New Roman"/>
                <w:b/>
                <w:bCs/>
                <w:sz w:val="22"/>
              </w:rPr>
            </w:pPr>
            <w:r w:rsidRPr="00244C59">
              <w:rPr>
                <w:rFonts w:eastAsia="Times New Roman"/>
                <w:b/>
                <w:bCs/>
                <w:sz w:val="22"/>
              </w:rPr>
              <w:t xml:space="preserve">COMMUNICATIONS. </w:t>
            </w:r>
            <w:r w:rsidRPr="00244C59">
              <w:rPr>
                <w:rFonts w:eastAsia="Times New Roman"/>
                <w:sz w:val="22"/>
              </w:rPr>
              <w:t xml:space="preserve">Next, I’d like to learn a bit more about how your organization communicates with providers. </w:t>
            </w:r>
          </w:p>
          <w:p w:rsidR="0014688E" w:rsidRPr="00244C59" w:rsidP="009B01B8" w14:paraId="0F85FC76" w14:textId="0908641E">
            <w:pPr>
              <w:pStyle w:val="Paragraph"/>
              <w:numPr>
                <w:ilvl w:val="1"/>
                <w:numId w:val="35"/>
              </w:numPr>
              <w:spacing w:before="120" w:after="120"/>
              <w:rPr>
                <w:sz w:val="22"/>
              </w:rPr>
            </w:pPr>
            <w:r w:rsidRPr="00244C59">
              <w:rPr>
                <w:sz w:val="22"/>
              </w:rPr>
              <w:t xml:space="preserve">What do your organization’s communications with home-based providers look like? How often are you in touch with them? Do you have existing communication channels in place (e.g., recurring meetings, listservs, newsletters, email blasts, etc.)? </w:t>
            </w:r>
          </w:p>
          <w:p w:rsidR="00A7772E" w:rsidRPr="00A7772E" w:rsidP="009B01B8" w14:paraId="3B78F565" w14:textId="12352C0E">
            <w:pPr>
              <w:pStyle w:val="Paragraph"/>
              <w:numPr>
                <w:ilvl w:val="0"/>
                <w:numId w:val="35"/>
              </w:numPr>
              <w:spacing w:before="120" w:after="120"/>
              <w:rPr>
                <w:sz w:val="22"/>
              </w:rPr>
            </w:pPr>
            <w:r w:rsidRPr="00244C59">
              <w:rPr>
                <w:b/>
                <w:bCs/>
                <w:color w:val="C00000"/>
                <w:sz w:val="22"/>
              </w:rPr>
              <w:t>CONFIRM:</w:t>
            </w:r>
            <w:r w:rsidRPr="00244C59">
              <w:rPr>
                <w:color w:val="C00000"/>
                <w:sz w:val="22"/>
              </w:rPr>
              <w:t xml:space="preserve"> </w:t>
            </w:r>
            <w:r w:rsidRPr="00244C59">
              <w:rPr>
                <w:sz w:val="22"/>
              </w:rPr>
              <w:t>When the study team reaches out to providers you identify, is it ok to say that we received their contact information from you</w:t>
            </w:r>
            <w:r w:rsidR="009D3BE0">
              <w:rPr>
                <w:sz w:val="22"/>
              </w:rPr>
              <w:t xml:space="preserve"> or your organization</w:t>
            </w:r>
            <w:r w:rsidRPr="00244C59">
              <w:rPr>
                <w:sz w:val="22"/>
              </w:rPr>
              <w:t>?</w:t>
            </w:r>
          </w:p>
        </w:tc>
      </w:tr>
      <w:tr w14:paraId="69103ABA"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C6F7E5" w:themeFill="accent6" w:themeFillTint="33"/>
          </w:tcPr>
          <w:p w:rsidR="008C1717" w:rsidRPr="003239C4" w:rsidP="007919EC" w14:paraId="33C0086E" w14:textId="77777777">
            <w:pPr>
              <w:pStyle w:val="ParagraphContinued"/>
              <w:spacing w:before="0" w:after="0"/>
              <w:rPr>
                <w:rFonts w:eastAsia="Times New Roman"/>
                <w:b/>
                <w:bCs/>
              </w:rPr>
            </w:pPr>
            <w:r>
              <w:rPr>
                <w:rFonts w:eastAsia="Times New Roman"/>
                <w:b/>
                <w:bCs/>
                <w:sz w:val="24"/>
                <w:szCs w:val="32"/>
              </w:rPr>
              <w:t>CBO’s Role</w:t>
            </w:r>
          </w:p>
        </w:tc>
      </w:tr>
      <w:tr w14:paraId="4F0F3281"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auto"/>
          </w:tcPr>
          <w:p w:rsidR="008C1717" w:rsidRPr="00244C59" w:rsidP="009B01B8" w14:paraId="2EA9D873" w14:textId="77777777">
            <w:pPr>
              <w:pStyle w:val="Paragraph"/>
              <w:numPr>
                <w:ilvl w:val="0"/>
                <w:numId w:val="44"/>
              </w:numPr>
              <w:spacing w:before="120" w:after="120" w:line="240" w:lineRule="auto"/>
              <w:rPr>
                <w:b/>
                <w:bCs/>
                <w:sz w:val="22"/>
              </w:rPr>
            </w:pPr>
            <w:r w:rsidRPr="00244C59">
              <w:rPr>
                <w:rFonts w:eastAsia="Times New Roman"/>
                <w:b/>
                <w:bCs/>
                <w:sz w:val="22"/>
              </w:rPr>
              <w:t xml:space="preserve">CBO ROLE. </w:t>
            </w:r>
            <w:r w:rsidRPr="00244C59">
              <w:rPr>
                <w:rFonts w:eastAsia="Times New Roman"/>
                <w:sz w:val="22"/>
              </w:rPr>
              <w:t xml:space="preserve">Next, I want to talk about how your organization can help identify providers who might participate and give you details about the study. </w:t>
            </w:r>
          </w:p>
          <w:p w:rsidR="001F5EBB" w:rsidRPr="00244C59" w:rsidP="009B01B8" w14:paraId="662226AD" w14:textId="41903C91">
            <w:pPr>
              <w:pStyle w:val="Paragraph"/>
              <w:numPr>
                <w:ilvl w:val="1"/>
                <w:numId w:val="44"/>
              </w:numPr>
              <w:spacing w:before="120" w:after="120" w:line="240" w:lineRule="auto"/>
              <w:contextualSpacing/>
              <w:rPr>
                <w:b/>
                <w:bCs/>
                <w:sz w:val="22"/>
              </w:rPr>
            </w:pPr>
            <w:r w:rsidRPr="00244C59">
              <w:rPr>
                <w:b/>
                <w:bCs/>
                <w:sz w:val="22"/>
              </w:rPr>
              <w:t>TWO OPTIONS.</w:t>
            </w:r>
            <w:r w:rsidRPr="00244C59">
              <w:rPr>
                <w:sz w:val="22"/>
              </w:rPr>
              <w:t xml:space="preserve"> There are two ways your organization may help</w:t>
            </w:r>
            <w:r w:rsidRPr="00244C59" w:rsidR="00A83A71">
              <w:rPr>
                <w:sz w:val="22"/>
              </w:rPr>
              <w:t xml:space="preserve"> – you can </w:t>
            </w:r>
            <w:r w:rsidRPr="00244C59" w:rsidR="00555709">
              <w:rPr>
                <w:sz w:val="22"/>
              </w:rPr>
              <w:t>designate</w:t>
            </w:r>
            <w:r w:rsidRPr="00244C59" w:rsidR="00A83A71">
              <w:rPr>
                <w:sz w:val="22"/>
              </w:rPr>
              <w:t xml:space="preserve"> a</w:t>
            </w:r>
            <w:r w:rsidRPr="00244C59">
              <w:rPr>
                <w:sz w:val="22"/>
              </w:rPr>
              <w:t>:</w:t>
            </w:r>
          </w:p>
          <w:p w:rsidR="00CC2F90" w:rsidRPr="00244C59" w:rsidP="009B01B8" w14:paraId="315B7030" w14:textId="76B4E818">
            <w:pPr>
              <w:pStyle w:val="Paragraph"/>
              <w:numPr>
                <w:ilvl w:val="2"/>
                <w:numId w:val="44"/>
              </w:numPr>
              <w:spacing w:before="120" w:after="120" w:line="240" w:lineRule="auto"/>
              <w:contextualSpacing/>
              <w:rPr>
                <w:b/>
                <w:bCs/>
                <w:sz w:val="22"/>
              </w:rPr>
            </w:pPr>
            <w:r w:rsidRPr="00244C59">
              <w:rPr>
                <w:b/>
                <w:sz w:val="22"/>
              </w:rPr>
              <w:t>Full site coordinator</w:t>
            </w:r>
            <w:r w:rsidRPr="00244C59">
              <w:rPr>
                <w:bCs/>
                <w:sz w:val="22"/>
              </w:rPr>
              <w:t xml:space="preserve"> </w:t>
            </w:r>
          </w:p>
          <w:p w:rsidR="00CC2F90" w:rsidRPr="00244C59" w:rsidP="009B01B8" w14:paraId="4B080F8C" w14:textId="436BE8AB">
            <w:pPr>
              <w:pStyle w:val="Paragraph"/>
              <w:numPr>
                <w:ilvl w:val="2"/>
                <w:numId w:val="44"/>
              </w:numPr>
              <w:spacing w:before="120" w:after="120" w:line="240" w:lineRule="auto"/>
              <w:contextualSpacing/>
              <w:rPr>
                <w:b/>
                <w:bCs/>
                <w:sz w:val="22"/>
              </w:rPr>
            </w:pPr>
            <w:r>
              <w:rPr>
                <w:b/>
                <w:sz w:val="22"/>
              </w:rPr>
              <w:t xml:space="preserve">OR a </w:t>
            </w:r>
            <w:r w:rsidRPr="00244C59" w:rsidR="008C1717">
              <w:rPr>
                <w:b/>
                <w:sz w:val="22"/>
              </w:rPr>
              <w:t>Partial site coordinator</w:t>
            </w:r>
            <w:r w:rsidRPr="00244C59" w:rsidR="008C1717">
              <w:rPr>
                <w:bCs/>
                <w:sz w:val="22"/>
              </w:rPr>
              <w:t xml:space="preserve"> </w:t>
            </w:r>
          </w:p>
          <w:p w:rsidR="00222B24" w:rsidRPr="00244C59" w:rsidP="000A040F" w14:paraId="7ABD538B" w14:textId="77777777">
            <w:pPr>
              <w:pStyle w:val="Paragraph"/>
              <w:spacing w:before="120" w:after="120" w:line="240" w:lineRule="auto"/>
              <w:contextualSpacing/>
              <w:rPr>
                <w:sz w:val="22"/>
              </w:rPr>
            </w:pPr>
          </w:p>
          <w:p w:rsidR="008C1717" w:rsidRPr="005668CD" w:rsidP="009B01B8" w14:paraId="3154D060" w14:textId="6E8176D1">
            <w:pPr>
              <w:pStyle w:val="Paragraph"/>
              <w:numPr>
                <w:ilvl w:val="0"/>
                <w:numId w:val="44"/>
              </w:numPr>
              <w:spacing w:before="120" w:after="120" w:line="240" w:lineRule="auto"/>
              <w:rPr>
                <w:b/>
                <w:bCs/>
                <w:sz w:val="22"/>
                <w:u w:val="single"/>
              </w:rPr>
            </w:pPr>
            <w:r w:rsidRPr="005668CD">
              <w:rPr>
                <w:b/>
                <w:bCs/>
                <w:sz w:val="22"/>
                <w:u w:val="single"/>
              </w:rPr>
              <w:t xml:space="preserve">FULL SITE COORDINATOR. </w:t>
            </w:r>
          </w:p>
          <w:p w:rsidR="00BA0F83" w:rsidRPr="00244C59" w:rsidP="009B01B8" w14:paraId="19124758" w14:textId="16527BD6">
            <w:pPr>
              <w:pStyle w:val="Paragraph"/>
              <w:numPr>
                <w:ilvl w:val="1"/>
                <w:numId w:val="44"/>
              </w:numPr>
              <w:spacing w:before="120" w:after="120" w:line="240" w:lineRule="auto"/>
              <w:rPr>
                <w:b/>
                <w:bCs/>
                <w:sz w:val="22"/>
              </w:rPr>
            </w:pPr>
            <w:r w:rsidRPr="00244C59">
              <w:rPr>
                <w:sz w:val="22"/>
              </w:rPr>
              <w:t>The full site coordinator would</w:t>
            </w:r>
            <w:r w:rsidRPr="00244C59">
              <w:rPr>
                <w:sz w:val="22"/>
              </w:rPr>
              <w:t xml:space="preserve"> </w:t>
            </w:r>
            <w:r w:rsidRPr="00244C59">
              <w:rPr>
                <w:sz w:val="22"/>
              </w:rPr>
              <w:t>help us:</w:t>
            </w:r>
          </w:p>
          <w:p w:rsidR="008C1717" w:rsidRPr="00244C59" w:rsidP="009B01B8" w14:paraId="08197A49" w14:textId="12D72C19">
            <w:pPr>
              <w:pStyle w:val="Paragraph"/>
              <w:numPr>
                <w:ilvl w:val="2"/>
                <w:numId w:val="44"/>
              </w:numPr>
              <w:spacing w:before="120" w:after="120" w:line="240" w:lineRule="auto"/>
              <w:rPr>
                <w:b/>
                <w:bCs/>
                <w:sz w:val="22"/>
              </w:rPr>
            </w:pPr>
            <w:r w:rsidRPr="00244C59">
              <w:rPr>
                <w:b/>
                <w:bCs/>
                <w:sz w:val="22"/>
              </w:rPr>
              <w:t>Recruit providers</w:t>
            </w:r>
            <w:r w:rsidRPr="00244C59">
              <w:rPr>
                <w:sz w:val="22"/>
              </w:rPr>
              <w:t xml:space="preserve"> affiliated with your organization.  This would entail </w:t>
            </w:r>
            <w:r w:rsidRPr="00244C59">
              <w:rPr>
                <w:b/>
                <w:bCs/>
                <w:sz w:val="22"/>
              </w:rPr>
              <w:t>sharing our flyer with providers</w:t>
            </w:r>
            <w:r w:rsidRPr="00244C59">
              <w:rPr>
                <w:sz w:val="22"/>
              </w:rPr>
              <w:t xml:space="preserve"> and </w:t>
            </w:r>
            <w:r w:rsidRPr="00244C59">
              <w:rPr>
                <w:b/>
                <w:bCs/>
                <w:sz w:val="22"/>
              </w:rPr>
              <w:t>sending us contact information</w:t>
            </w:r>
            <w:r w:rsidRPr="00244C59">
              <w:rPr>
                <w:sz w:val="22"/>
              </w:rPr>
              <w:t xml:space="preserve"> for providers who may be eligible or express interest in the study and agree to have their contact information shared. </w:t>
            </w:r>
          </w:p>
          <w:p w:rsidR="008C1717" w:rsidRPr="00244C59" w:rsidP="009B01B8" w14:paraId="5474F9AA" w14:textId="578F8ACB">
            <w:pPr>
              <w:pStyle w:val="Paragraph"/>
              <w:numPr>
                <w:ilvl w:val="2"/>
                <w:numId w:val="44"/>
              </w:numPr>
              <w:spacing w:before="120" w:after="120" w:line="240" w:lineRule="auto"/>
              <w:rPr>
                <w:b/>
                <w:sz w:val="22"/>
              </w:rPr>
            </w:pPr>
            <w:r w:rsidRPr="00244C59">
              <w:rPr>
                <w:sz w:val="22"/>
              </w:rPr>
              <w:t xml:space="preserve">We would also ask the </w:t>
            </w:r>
            <w:r w:rsidR="006D5DDD">
              <w:rPr>
                <w:sz w:val="22"/>
              </w:rPr>
              <w:t xml:space="preserve">full </w:t>
            </w:r>
            <w:r w:rsidRPr="00244C59">
              <w:rPr>
                <w:sz w:val="22"/>
              </w:rPr>
              <w:t xml:space="preserve">site coordinator about any meetings or events (in-person or virtual) where someone from your organization or the study team could share information about the toolkit study. </w:t>
            </w:r>
          </w:p>
          <w:p w:rsidR="008C1717" w:rsidRPr="00244C59" w:rsidP="009B01B8" w14:paraId="269AE2F9" w14:textId="55705773">
            <w:pPr>
              <w:pStyle w:val="Paragraph"/>
              <w:numPr>
                <w:ilvl w:val="3"/>
                <w:numId w:val="44"/>
              </w:numPr>
              <w:spacing w:before="120" w:after="120" w:line="240" w:lineRule="auto"/>
              <w:rPr>
                <w:b/>
                <w:sz w:val="22"/>
              </w:rPr>
            </w:pPr>
            <w:r w:rsidRPr="00244C59">
              <w:rPr>
                <w:sz w:val="22"/>
              </w:rPr>
              <w:t xml:space="preserve">For example, an event where </w:t>
            </w:r>
            <w:r w:rsidRPr="00244C59" w:rsidR="00CC2F90">
              <w:rPr>
                <w:sz w:val="22"/>
              </w:rPr>
              <w:t>someone from the organization</w:t>
            </w:r>
            <w:r w:rsidRPr="00244C59">
              <w:rPr>
                <w:sz w:val="22"/>
              </w:rPr>
              <w:t xml:space="preserve"> could distribute flyers and paper versions of the toolkit, and/or collect contact information from </w:t>
            </w:r>
            <w:r w:rsidRPr="00B97446" w:rsidR="00B97446">
              <w:rPr>
                <w:sz w:val="22"/>
              </w:rPr>
              <w:t xml:space="preserve">home-based </w:t>
            </w:r>
            <w:r w:rsidRPr="00244C59">
              <w:rPr>
                <w:sz w:val="22"/>
              </w:rPr>
              <w:t>providers at the event who are interested in participating.</w:t>
            </w:r>
          </w:p>
          <w:p w:rsidR="008C1717" w:rsidRPr="00244C59" w:rsidP="009B01B8" w14:paraId="1F0239BC" w14:textId="77777777">
            <w:pPr>
              <w:pStyle w:val="Paragraph"/>
              <w:numPr>
                <w:ilvl w:val="1"/>
                <w:numId w:val="44"/>
              </w:numPr>
              <w:spacing w:before="120" w:after="120" w:line="240" w:lineRule="auto"/>
              <w:rPr>
                <w:bCs/>
                <w:sz w:val="22"/>
              </w:rPr>
            </w:pPr>
            <w:r w:rsidRPr="00244C59">
              <w:rPr>
                <w:b/>
                <w:sz w:val="22"/>
              </w:rPr>
              <w:t xml:space="preserve">Follow-up with eligible providers </w:t>
            </w:r>
            <w:r w:rsidRPr="00244C59">
              <w:rPr>
                <w:bCs/>
                <w:sz w:val="22"/>
              </w:rPr>
              <w:t xml:space="preserve">who might be interested in participating or who agree to participate. </w:t>
            </w:r>
          </w:p>
          <w:p w:rsidR="008C1717" w:rsidRPr="00244C59" w:rsidP="009B01B8" w14:paraId="336D9B84" w14:textId="51D7A946">
            <w:pPr>
              <w:pStyle w:val="Paragraph"/>
              <w:numPr>
                <w:ilvl w:val="2"/>
                <w:numId w:val="44"/>
              </w:numPr>
              <w:spacing w:before="120" w:after="120" w:line="240" w:lineRule="auto"/>
              <w:rPr>
                <w:bCs/>
                <w:sz w:val="22"/>
              </w:rPr>
            </w:pPr>
            <w:r w:rsidRPr="00244C59">
              <w:rPr>
                <w:bCs/>
                <w:sz w:val="22"/>
              </w:rPr>
              <w:t xml:space="preserve">For example, in cases when providers do not answer the </w:t>
            </w:r>
            <w:r w:rsidR="00082640">
              <w:rPr>
                <w:bCs/>
                <w:sz w:val="22"/>
              </w:rPr>
              <w:t>study team</w:t>
            </w:r>
            <w:r w:rsidRPr="00244C59" w:rsidR="00082640">
              <w:rPr>
                <w:bCs/>
                <w:sz w:val="22"/>
              </w:rPr>
              <w:t xml:space="preserve">’s </w:t>
            </w:r>
            <w:r w:rsidRPr="00244C59">
              <w:rPr>
                <w:bCs/>
                <w:sz w:val="22"/>
              </w:rPr>
              <w:t xml:space="preserve">calls or do not complete the toolkit on time, the site coordinator may encourage the provider to answer the study team’s calls, ask if they are having problems completing the toolkit on time, or give reminders of the deadline. </w:t>
            </w:r>
          </w:p>
          <w:p w:rsidR="008C1717" w:rsidRPr="00244C59" w:rsidP="009B01B8" w14:paraId="0EF3F5F7" w14:textId="77777777">
            <w:pPr>
              <w:pStyle w:val="Paragraph"/>
              <w:numPr>
                <w:ilvl w:val="2"/>
                <w:numId w:val="44"/>
              </w:numPr>
              <w:spacing w:before="120" w:after="120" w:line="240" w:lineRule="auto"/>
              <w:rPr>
                <w:bCs/>
                <w:sz w:val="22"/>
              </w:rPr>
            </w:pPr>
            <w:r w:rsidRPr="00244C59">
              <w:rPr>
                <w:bCs/>
                <w:sz w:val="22"/>
              </w:rPr>
              <w:t xml:space="preserve">The study team would reach out to you to let you know who to follow-up with and share text that you could use to contact those providers. </w:t>
            </w:r>
          </w:p>
          <w:p w:rsidR="008C1717" w:rsidRPr="00244C59" w:rsidP="009B01B8" w14:paraId="402FC47F" w14:textId="77777777">
            <w:pPr>
              <w:pStyle w:val="Paragraph"/>
              <w:numPr>
                <w:ilvl w:val="1"/>
                <w:numId w:val="44"/>
              </w:numPr>
              <w:spacing w:before="120" w:after="120" w:line="240" w:lineRule="auto"/>
              <w:rPr>
                <w:b/>
                <w:bCs/>
                <w:sz w:val="22"/>
              </w:rPr>
            </w:pPr>
            <w:r w:rsidRPr="00244C59">
              <w:rPr>
                <w:sz w:val="22"/>
              </w:rPr>
              <w:t>If the full site coordinator role works, we will offer a $250 honorarium to your organization.</w:t>
            </w:r>
          </w:p>
          <w:p w:rsidR="008C1717" w:rsidRPr="00244C59" w:rsidP="009B01B8" w14:paraId="13F2258F" w14:textId="426B62F0">
            <w:pPr>
              <w:pStyle w:val="Paragraph"/>
              <w:numPr>
                <w:ilvl w:val="0"/>
                <w:numId w:val="44"/>
              </w:numPr>
              <w:spacing w:before="120" w:after="120" w:line="240" w:lineRule="auto"/>
              <w:contextualSpacing/>
              <w:rPr>
                <w:b/>
                <w:sz w:val="22"/>
              </w:rPr>
            </w:pPr>
            <w:r w:rsidRPr="005668CD">
              <w:rPr>
                <w:b/>
                <w:bCs/>
                <w:sz w:val="22"/>
                <w:u w:val="single"/>
              </w:rPr>
              <w:t>PARTIAL SITE COORDINATOR.</w:t>
            </w:r>
            <w:r w:rsidRPr="00244C59">
              <w:rPr>
                <w:b/>
                <w:bCs/>
                <w:sz w:val="22"/>
                <w:u w:val="single"/>
              </w:rPr>
              <w:t xml:space="preserve"> </w:t>
            </w:r>
            <w:r w:rsidRPr="00244C59" w:rsidR="00BA0F83">
              <w:rPr>
                <w:b/>
                <w:bCs/>
                <w:sz w:val="22"/>
                <w:u w:val="single"/>
              </w:rPr>
              <w:br/>
            </w:r>
          </w:p>
          <w:p w:rsidR="008C1717" w:rsidRPr="00244C59" w:rsidP="009B01B8" w14:paraId="4B979DE3" w14:textId="77777777">
            <w:pPr>
              <w:pStyle w:val="Paragraph"/>
              <w:numPr>
                <w:ilvl w:val="1"/>
                <w:numId w:val="44"/>
              </w:numPr>
              <w:spacing w:before="120" w:after="120" w:line="240" w:lineRule="auto"/>
              <w:rPr>
                <w:b/>
                <w:bCs/>
                <w:sz w:val="22"/>
              </w:rPr>
            </w:pPr>
            <w:r w:rsidRPr="00244C59">
              <w:rPr>
                <w:sz w:val="22"/>
              </w:rPr>
              <w:t>The partial site coordinator would</w:t>
            </w:r>
            <w:r w:rsidRPr="00244C59">
              <w:rPr>
                <w:sz w:val="22"/>
              </w:rPr>
              <w:t xml:space="preserve"> </w:t>
            </w:r>
            <w:r w:rsidRPr="00244C59">
              <w:rPr>
                <w:sz w:val="22"/>
              </w:rPr>
              <w:t>help us:</w:t>
            </w:r>
          </w:p>
          <w:p w:rsidR="008C1717" w:rsidRPr="004A348B" w:rsidP="009B01B8" w14:paraId="1290FD7C" w14:textId="5985BBBE">
            <w:pPr>
              <w:pStyle w:val="Paragraph"/>
              <w:numPr>
                <w:ilvl w:val="2"/>
                <w:numId w:val="44"/>
              </w:numPr>
              <w:spacing w:before="120" w:after="120" w:line="240" w:lineRule="auto"/>
              <w:rPr>
                <w:b/>
                <w:bCs/>
                <w:sz w:val="22"/>
              </w:rPr>
            </w:pPr>
            <w:r w:rsidRPr="00244C59">
              <w:rPr>
                <w:b/>
                <w:bCs/>
                <w:sz w:val="22"/>
              </w:rPr>
              <w:t xml:space="preserve">Share our study materials, identify </w:t>
            </w:r>
            <w:r w:rsidRPr="00B97446" w:rsidR="00B97446">
              <w:rPr>
                <w:b/>
                <w:bCs/>
                <w:sz w:val="22"/>
              </w:rPr>
              <w:t xml:space="preserve">home-based </w:t>
            </w:r>
            <w:r w:rsidRPr="00244C59">
              <w:rPr>
                <w:b/>
                <w:bCs/>
                <w:sz w:val="22"/>
              </w:rPr>
              <w:t>providers, and send us contact information</w:t>
            </w:r>
            <w:r w:rsidRPr="00244C59">
              <w:rPr>
                <w:sz w:val="22"/>
              </w:rPr>
              <w:t xml:space="preserve"> for providers who may be eligible or express interest in the study and agree to have their contact information shared. </w:t>
            </w:r>
          </w:p>
          <w:p w:rsidR="00F840C3" w:rsidRPr="004A348B" w:rsidP="009B01B8" w14:paraId="6DCAD7E0" w14:textId="51D573B8">
            <w:pPr>
              <w:pStyle w:val="Paragraph"/>
              <w:numPr>
                <w:ilvl w:val="2"/>
                <w:numId w:val="44"/>
              </w:numPr>
              <w:spacing w:before="120" w:after="120" w:line="240" w:lineRule="auto"/>
              <w:rPr>
                <w:sz w:val="22"/>
              </w:rPr>
            </w:pPr>
            <w:r w:rsidRPr="004A348B">
              <w:t xml:space="preserve">The partial site coordinator would not do active follow-up. </w:t>
            </w:r>
          </w:p>
          <w:p w:rsidR="008C1717" w:rsidRPr="00244C59" w:rsidP="009B01B8" w14:paraId="7EFB2EC0" w14:textId="6CD5EDC2">
            <w:pPr>
              <w:pStyle w:val="Paragraph"/>
              <w:numPr>
                <w:ilvl w:val="1"/>
                <w:numId w:val="44"/>
              </w:numPr>
              <w:spacing w:before="120" w:after="120" w:line="240" w:lineRule="auto"/>
              <w:rPr>
                <w:b/>
                <w:bCs/>
                <w:sz w:val="22"/>
              </w:rPr>
            </w:pPr>
            <w:r w:rsidRPr="00244C59">
              <w:rPr>
                <w:sz w:val="22"/>
              </w:rPr>
              <w:t>If the partial site coordinator role works, we will offer a $100 honorarium to your organization.</w:t>
            </w:r>
          </w:p>
          <w:p w:rsidR="004E6737" w:rsidRPr="00244C59" w:rsidP="009B01B8" w14:paraId="3FD9AA46" w14:textId="660F1473">
            <w:pPr>
              <w:pStyle w:val="Paragraph"/>
              <w:numPr>
                <w:ilvl w:val="0"/>
                <w:numId w:val="44"/>
              </w:numPr>
              <w:spacing w:before="120" w:after="120" w:line="240" w:lineRule="auto"/>
              <w:rPr>
                <w:sz w:val="22"/>
              </w:rPr>
            </w:pPr>
            <w:r w:rsidRPr="00244C59">
              <w:rPr>
                <w:b/>
                <w:bCs/>
                <w:color w:val="D02B27" w:themeColor="accent2"/>
                <w:sz w:val="22"/>
              </w:rPr>
              <w:t xml:space="preserve">CONFIRM: </w:t>
            </w:r>
            <w:r w:rsidRPr="00244C59">
              <w:rPr>
                <w:sz w:val="22"/>
              </w:rPr>
              <w:t xml:space="preserve">Given your capacity, what </w:t>
            </w:r>
            <w:r w:rsidRPr="00244C59" w:rsidR="00F9726E">
              <w:rPr>
                <w:sz w:val="22"/>
              </w:rPr>
              <w:t>role</w:t>
            </w:r>
            <w:r w:rsidRPr="00244C59">
              <w:rPr>
                <w:sz w:val="22"/>
              </w:rPr>
              <w:t xml:space="preserve"> do you think seems right for your organization to assist? </w:t>
            </w:r>
          </w:p>
          <w:p w:rsidR="004E6737" w:rsidRPr="00244C59" w:rsidP="007919EC" w14:paraId="233F588F" w14:textId="77777777">
            <w:pPr>
              <w:pStyle w:val="Paragraph"/>
              <w:spacing w:before="120" w:after="120" w:line="240" w:lineRule="auto"/>
              <w:rPr>
                <w:b/>
                <w:bCs/>
                <w:sz w:val="22"/>
              </w:rPr>
            </w:pPr>
          </w:p>
          <w:p w:rsidR="008C1717" w:rsidRPr="00244C59" w:rsidP="007919EC" w14:paraId="053D6C25" w14:textId="6B906C0C">
            <w:pPr>
              <w:pStyle w:val="Paragraph"/>
              <w:spacing w:before="120" w:after="120" w:line="240" w:lineRule="auto"/>
              <w:rPr>
                <w:sz w:val="22"/>
              </w:rPr>
            </w:pPr>
            <w:r w:rsidRPr="00244C59">
              <w:rPr>
                <w:sz w:val="22"/>
              </w:rPr>
              <w:t xml:space="preserve">BASED ON REACTION/RESPONSE TO FULL OR PARTIAL: </w:t>
            </w:r>
          </w:p>
          <w:p w:rsidR="0014688E" w:rsidRPr="00244C59" w:rsidP="009B01B8" w14:paraId="43942387" w14:textId="13EFFCA8">
            <w:pPr>
              <w:pStyle w:val="ListAlpha2"/>
              <w:numPr>
                <w:ilvl w:val="0"/>
                <w:numId w:val="45"/>
              </w:numPr>
              <w:spacing w:before="120" w:after="120"/>
              <w:rPr>
                <w:rFonts w:eastAsia="Times New Roman"/>
                <w:b/>
                <w:bCs/>
                <w:color w:val="000000"/>
                <w:sz w:val="22"/>
              </w:rPr>
            </w:pPr>
            <w:r w:rsidRPr="00244C59">
              <w:rPr>
                <w:rFonts w:eastAsia="Times New Roman"/>
                <w:b/>
                <w:color w:val="C00000"/>
                <w:sz w:val="22"/>
              </w:rPr>
              <w:t xml:space="preserve">CONFIRM: </w:t>
            </w:r>
            <w:r w:rsidRPr="00244C59">
              <w:rPr>
                <w:rFonts w:eastAsia="Times New Roman"/>
                <w:b/>
                <w:sz w:val="22"/>
              </w:rPr>
              <w:t xml:space="preserve">Great! </w:t>
            </w:r>
            <w:r w:rsidRPr="00244C59" w:rsidR="0036344F">
              <w:rPr>
                <w:rFonts w:eastAsia="Times New Roman"/>
                <w:b/>
                <w:sz w:val="22"/>
              </w:rPr>
              <w:t>T</w:t>
            </w:r>
            <w:r w:rsidRPr="00244C59">
              <w:rPr>
                <w:rFonts w:eastAsia="Times New Roman"/>
                <w:b/>
                <w:sz w:val="22"/>
              </w:rPr>
              <w:t>o confirm, your organization is</w:t>
            </w:r>
            <w:r w:rsidRPr="00244C59">
              <w:rPr>
                <w:rFonts w:eastAsia="Times New Roman"/>
                <w:sz w:val="22"/>
              </w:rPr>
              <w:t xml:space="preserve"> willing and able to </w:t>
            </w:r>
            <w:r w:rsidRPr="00244C59">
              <w:rPr>
                <w:rFonts w:eastAsia="Times New Roman"/>
                <w:b/>
                <w:bCs/>
                <w:sz w:val="22"/>
                <w:u w:val="single"/>
              </w:rPr>
              <w:t>designate a [full/partial] site coordinator</w:t>
            </w:r>
            <w:r w:rsidR="001A4238">
              <w:rPr>
                <w:rFonts w:eastAsia="Times New Roman"/>
                <w:b/>
                <w:bCs/>
                <w:sz w:val="22"/>
                <w:u w:val="single"/>
              </w:rPr>
              <w:t>]</w:t>
            </w:r>
            <w:r w:rsidRPr="00244C59">
              <w:rPr>
                <w:rFonts w:eastAsia="Times New Roman"/>
                <w:sz w:val="22"/>
              </w:rPr>
              <w:t xml:space="preserve"> to help recruit providers to participate in the study [FULL SITE COORDINATOR: and follow up with them as needed]</w:t>
            </w:r>
            <w:r w:rsidRPr="00244C59" w:rsidR="004E6737">
              <w:rPr>
                <w:rFonts w:eastAsia="Times New Roman"/>
                <w:sz w:val="22"/>
              </w:rPr>
              <w:t>.</w:t>
            </w:r>
          </w:p>
          <w:p w:rsidR="0014688E" w:rsidRPr="00244C59" w:rsidP="009B01B8" w14:paraId="27525534" w14:textId="53136E06">
            <w:pPr>
              <w:pStyle w:val="ListParagraph"/>
              <w:numPr>
                <w:ilvl w:val="0"/>
                <w:numId w:val="45"/>
              </w:numPr>
              <w:spacing w:before="120" w:after="120"/>
              <w:rPr>
                <w:sz w:val="22"/>
              </w:rPr>
            </w:pPr>
            <w:r w:rsidRPr="00244C59">
              <w:rPr>
                <w:sz w:val="22"/>
              </w:rPr>
              <w:t>Now, i</w:t>
            </w:r>
            <w:r w:rsidRPr="00244C59">
              <w:rPr>
                <w:sz w:val="22"/>
              </w:rPr>
              <w:t xml:space="preserve">n connecting with home-based providers, we know that hearing from someone they trust is key to successful engagement. </w:t>
            </w:r>
            <w:r w:rsidRPr="00244C59" w:rsidR="0000416A">
              <w:rPr>
                <w:sz w:val="22"/>
              </w:rPr>
              <w:t xml:space="preserve">Do you already have someone in mind for the site coordinator role, and are they someone who has an existing relationship with providers? </w:t>
            </w:r>
          </w:p>
          <w:p w:rsidR="008C1717" w:rsidRPr="00244C59" w:rsidP="009B01B8" w14:paraId="32A0BC86" w14:textId="61714134">
            <w:pPr>
              <w:pStyle w:val="ListAlpha2"/>
              <w:numPr>
                <w:ilvl w:val="1"/>
                <w:numId w:val="45"/>
              </w:numPr>
              <w:spacing w:before="120" w:after="120"/>
              <w:rPr>
                <w:rFonts w:eastAsia="Times New Roman"/>
                <w:b/>
                <w:bCs/>
                <w:color w:val="000000"/>
                <w:sz w:val="22"/>
              </w:rPr>
            </w:pPr>
            <w:r w:rsidRPr="00244C59">
              <w:rPr>
                <w:rFonts w:eastAsia="Times New Roman"/>
                <w:b/>
                <w:bCs/>
                <w:color w:val="000000"/>
                <w:sz w:val="22"/>
              </w:rPr>
              <w:t xml:space="preserve">YES: </w:t>
            </w:r>
            <w:r w:rsidRPr="00244C59">
              <w:rPr>
                <w:sz w:val="22"/>
              </w:rPr>
              <w:t xml:space="preserve"> Can you provide the name, </w:t>
            </w:r>
            <w:r w:rsidR="00F73A1D">
              <w:rPr>
                <w:sz w:val="22"/>
              </w:rPr>
              <w:t xml:space="preserve">professional </w:t>
            </w:r>
            <w:r w:rsidRPr="00244C59">
              <w:rPr>
                <w:sz w:val="22"/>
              </w:rPr>
              <w:t xml:space="preserve">email, and phone number for the site coordinator? </w:t>
            </w:r>
          </w:p>
          <w:p w:rsidR="00163136" w:rsidRPr="00244C59" w:rsidP="009B01B8" w14:paraId="137207D4" w14:textId="1C65A2D7">
            <w:pPr>
              <w:pStyle w:val="ListAlpha2"/>
              <w:numPr>
                <w:ilvl w:val="1"/>
                <w:numId w:val="45"/>
              </w:numPr>
              <w:spacing w:before="120" w:after="120"/>
              <w:rPr>
                <w:rFonts w:eastAsia="Times New Roman"/>
                <w:b/>
                <w:bCs/>
                <w:color w:val="000000"/>
                <w:sz w:val="22"/>
              </w:rPr>
            </w:pPr>
            <w:r w:rsidRPr="00244C59">
              <w:rPr>
                <w:sz w:val="22"/>
              </w:rPr>
              <w:t xml:space="preserve">If you prefer </w:t>
            </w:r>
            <w:r w:rsidRPr="00244C59" w:rsidR="00DF0C5B">
              <w:rPr>
                <w:sz w:val="22"/>
              </w:rPr>
              <w:t>to connect us with the site coordinator via email</w:t>
            </w:r>
            <w:r w:rsidRPr="00244C59">
              <w:rPr>
                <w:sz w:val="22"/>
              </w:rPr>
              <w:t>, that is ok.</w:t>
            </w:r>
            <w:r w:rsidRPr="00244C59" w:rsidR="00DF0C5B">
              <w:rPr>
                <w:sz w:val="22"/>
              </w:rPr>
              <w:t xml:space="preserve"> For security, we just ask that you please loop them into the email rather than share their contact information with us via email. </w:t>
            </w:r>
          </w:p>
          <w:p w:rsidR="00163136" w:rsidRPr="00244C59" w:rsidP="009B01B8" w14:paraId="42D3CBF5" w14:textId="77777777">
            <w:pPr>
              <w:pStyle w:val="ListParagraph"/>
              <w:numPr>
                <w:ilvl w:val="1"/>
                <w:numId w:val="45"/>
              </w:numPr>
              <w:spacing w:before="120" w:after="120"/>
              <w:rPr>
                <w:sz w:val="22"/>
              </w:rPr>
            </w:pPr>
            <w:r w:rsidRPr="00244C59">
              <w:rPr>
                <w:b/>
                <w:sz w:val="22"/>
              </w:rPr>
              <w:t>SITE COORDINATOR NOT WELL CONNECTED WITH PROVIDERS:</w:t>
            </w:r>
            <w:r w:rsidRPr="00244C59">
              <w:rPr>
                <w:sz w:val="22"/>
              </w:rPr>
              <w:t xml:space="preserve"> I understand. Is there someone at your organization who is more closely connected with providers who might be able to help encourage providers to participate? </w:t>
            </w:r>
          </w:p>
          <w:p w:rsidR="001A67F9" w:rsidRPr="00244C59" w:rsidP="009B01B8" w14:paraId="2A9865F1" w14:textId="303B309D">
            <w:pPr>
              <w:pStyle w:val="ListParagraph"/>
              <w:numPr>
                <w:ilvl w:val="2"/>
                <w:numId w:val="45"/>
              </w:numPr>
              <w:spacing w:before="120" w:after="120"/>
              <w:rPr>
                <w:sz w:val="22"/>
              </w:rPr>
            </w:pPr>
            <w:r w:rsidRPr="00244C59">
              <w:rPr>
                <w:b/>
                <w:sz w:val="22"/>
              </w:rPr>
              <w:t>YES:</w:t>
            </w:r>
            <w:r w:rsidRPr="00244C59">
              <w:rPr>
                <w:sz w:val="22"/>
              </w:rPr>
              <w:t xml:space="preserve"> </w:t>
            </w:r>
            <w:r w:rsidRPr="00244C59" w:rsidR="005C0071">
              <w:rPr>
                <w:sz w:val="22"/>
              </w:rPr>
              <w:t xml:space="preserve">Wonderful! </w:t>
            </w:r>
            <w:r w:rsidRPr="00244C59" w:rsidR="00163136">
              <w:rPr>
                <w:sz w:val="22"/>
              </w:rPr>
              <w:t>In some of our outreach to providers, we mention the organization name. Would it be possible to mention the name of this trusted contact with providers?</w:t>
            </w:r>
          </w:p>
          <w:p w:rsidR="001A67F9" w:rsidRPr="00244C59" w:rsidP="009B01B8" w14:paraId="446650D7" w14:textId="77777777">
            <w:pPr>
              <w:pStyle w:val="ListParagraph"/>
              <w:numPr>
                <w:ilvl w:val="3"/>
                <w:numId w:val="45"/>
              </w:numPr>
              <w:spacing w:before="120" w:after="120"/>
              <w:rPr>
                <w:sz w:val="22"/>
              </w:rPr>
            </w:pPr>
            <w:r w:rsidRPr="008D1CF3">
              <w:rPr>
                <w:b/>
                <w:bCs/>
                <w:sz w:val="22"/>
              </w:rPr>
              <w:t>YES:</w:t>
            </w:r>
            <w:r w:rsidRPr="00244C59">
              <w:rPr>
                <w:sz w:val="22"/>
              </w:rPr>
              <w:t xml:space="preserve"> Great! What is their name and contact information? </w:t>
            </w:r>
            <w:r w:rsidRPr="00244C59" w:rsidR="0081207B">
              <w:rPr>
                <w:sz w:val="22"/>
              </w:rPr>
              <w:t xml:space="preserve"> If you need to check in with them first, I can follow up about this via email. </w:t>
            </w:r>
          </w:p>
          <w:p w:rsidR="00163136" w:rsidRPr="00244C59" w:rsidP="009B01B8" w14:paraId="29E6B3A9" w14:textId="78DE29F5">
            <w:pPr>
              <w:pStyle w:val="ListParagraph"/>
              <w:numPr>
                <w:ilvl w:val="3"/>
                <w:numId w:val="45"/>
              </w:numPr>
              <w:spacing w:before="120" w:after="120"/>
              <w:rPr>
                <w:sz w:val="22"/>
              </w:rPr>
            </w:pPr>
            <w:r w:rsidRPr="00244C59">
              <w:rPr>
                <w:b/>
                <w:sz w:val="22"/>
              </w:rPr>
              <w:t>NO:</w:t>
            </w:r>
            <w:r w:rsidRPr="00244C59">
              <w:rPr>
                <w:sz w:val="22"/>
              </w:rPr>
              <w:t xml:space="preserve"> No worries, we appreciate your help! </w:t>
            </w:r>
          </w:p>
          <w:p w:rsidR="00A97964" w:rsidRPr="00244C59" w:rsidP="009B01B8" w14:paraId="00037BA6" w14:textId="1790C9E6">
            <w:pPr>
              <w:pStyle w:val="ListParagraph"/>
              <w:numPr>
                <w:ilvl w:val="3"/>
                <w:numId w:val="45"/>
              </w:numPr>
              <w:spacing w:before="120" w:after="120"/>
              <w:rPr>
                <w:sz w:val="22"/>
              </w:rPr>
            </w:pPr>
            <w:r w:rsidRPr="00244C59">
              <w:rPr>
                <w:b/>
                <w:sz w:val="22"/>
              </w:rPr>
              <w:t>NEEDS TO CHECK</w:t>
            </w:r>
            <w:r w:rsidRPr="00244C59">
              <w:rPr>
                <w:sz w:val="22"/>
              </w:rPr>
              <w:t xml:space="preserve">: No problem! I can follow up with you about this via email. I can </w:t>
            </w:r>
            <w:r w:rsidRPr="00244C59" w:rsidR="0036344F">
              <w:rPr>
                <w:sz w:val="22"/>
              </w:rPr>
              <w:t xml:space="preserve">also </w:t>
            </w:r>
            <w:r w:rsidRPr="00244C59">
              <w:rPr>
                <w:sz w:val="22"/>
              </w:rPr>
              <w:t xml:space="preserve">send along an email outlining the site coordinator duties that we discussed </w:t>
            </w:r>
            <w:r w:rsidRPr="00244C59" w:rsidR="0036344F">
              <w:rPr>
                <w:sz w:val="22"/>
              </w:rPr>
              <w:t xml:space="preserve">today </w:t>
            </w:r>
            <w:r w:rsidRPr="00244C59">
              <w:rPr>
                <w:sz w:val="22"/>
              </w:rPr>
              <w:t xml:space="preserve">if that would be helpful.  </w:t>
            </w:r>
          </w:p>
          <w:p w:rsidR="005133B2" w:rsidRPr="00244C59" w:rsidP="00E70156" w14:paraId="0F85687F" w14:textId="495987E9">
            <w:pPr>
              <w:pStyle w:val="ListAlpha2"/>
              <w:numPr>
                <w:ilvl w:val="0"/>
                <w:numId w:val="0"/>
              </w:numPr>
              <w:spacing w:before="120" w:after="120"/>
              <w:rPr>
                <w:rFonts w:eastAsia="Times New Roman"/>
                <w:color w:val="000000"/>
                <w:sz w:val="22"/>
              </w:rPr>
            </w:pPr>
            <w:r w:rsidRPr="00244C59">
              <w:rPr>
                <w:sz w:val="22"/>
              </w:rPr>
              <w:t>CANNOT TAKE ON SITE COORDINATOR ROLE</w:t>
            </w:r>
          </w:p>
          <w:p w:rsidR="00CF3411" w:rsidRPr="00244C59" w:rsidP="009B01B8" w14:paraId="279F522B" w14:textId="304C5A25">
            <w:pPr>
              <w:pStyle w:val="ListAlpha2"/>
              <w:numPr>
                <w:ilvl w:val="0"/>
                <w:numId w:val="46"/>
              </w:numPr>
              <w:spacing w:before="120" w:after="120"/>
              <w:rPr>
                <w:rFonts w:eastAsia="Times New Roman"/>
                <w:b/>
                <w:bCs/>
                <w:color w:val="000000"/>
                <w:sz w:val="22"/>
              </w:rPr>
            </w:pPr>
            <w:r w:rsidRPr="00244C59">
              <w:rPr>
                <w:rFonts w:eastAsia="Times New Roman"/>
                <w:b/>
                <w:bCs/>
                <w:color w:val="000000"/>
                <w:sz w:val="22"/>
              </w:rPr>
              <w:t xml:space="preserve">CAPACITY LIMITED: </w:t>
            </w:r>
            <w:r w:rsidRPr="00244C59">
              <w:rPr>
                <w:rFonts w:eastAsia="Times New Roman"/>
                <w:color w:val="000000"/>
                <w:sz w:val="22"/>
              </w:rPr>
              <w:t>We understand</w:t>
            </w:r>
            <w:r w:rsidRPr="00244C59" w:rsidR="00571C88">
              <w:rPr>
                <w:rFonts w:eastAsia="Times New Roman"/>
                <w:color w:val="000000"/>
                <w:sz w:val="22"/>
              </w:rPr>
              <w:t xml:space="preserve">! We would still </w:t>
            </w:r>
            <w:r w:rsidRPr="00244C59" w:rsidR="00FD3B9E">
              <w:rPr>
                <w:rFonts w:eastAsia="Times New Roman"/>
                <w:color w:val="000000"/>
                <w:sz w:val="22"/>
              </w:rPr>
              <w:t xml:space="preserve">appreciate your help distributing our flyer to </w:t>
            </w:r>
            <w:r w:rsidRPr="00244C59" w:rsidR="00C81D04">
              <w:rPr>
                <w:rFonts w:eastAsia="Times New Roman"/>
                <w:color w:val="000000"/>
                <w:sz w:val="22"/>
              </w:rPr>
              <w:t xml:space="preserve">providers. </w:t>
            </w:r>
            <w:r w:rsidRPr="00244C59" w:rsidR="00CE25CE">
              <w:rPr>
                <w:rFonts w:eastAsia="Times New Roman"/>
                <w:color w:val="000000"/>
                <w:sz w:val="22"/>
              </w:rPr>
              <w:t>Could you share the flyer on your [communication channel] after this call?</w:t>
            </w:r>
            <w:r w:rsidRPr="00244C59" w:rsidR="00571C88">
              <w:rPr>
                <w:rFonts w:eastAsia="Times New Roman"/>
                <w:color w:val="000000"/>
                <w:sz w:val="22"/>
              </w:rPr>
              <w:t xml:space="preserve"> </w:t>
            </w:r>
            <w:r w:rsidRPr="00244C59" w:rsidR="00C81D04">
              <w:rPr>
                <w:rFonts w:eastAsia="Times New Roman"/>
                <w:color w:val="000000"/>
                <w:sz w:val="22"/>
              </w:rPr>
              <w:t xml:space="preserve"> </w:t>
            </w:r>
          </w:p>
          <w:p w:rsidR="00CE25CE" w:rsidRPr="00244C59" w:rsidP="009B01B8" w14:paraId="6AF9EA25" w14:textId="05C5E62E">
            <w:pPr>
              <w:pStyle w:val="ListAlpha2"/>
              <w:numPr>
                <w:ilvl w:val="1"/>
                <w:numId w:val="46"/>
              </w:numPr>
              <w:spacing w:before="120" w:after="120"/>
              <w:rPr>
                <w:rFonts w:eastAsia="Times New Roman"/>
                <w:b/>
                <w:bCs/>
                <w:color w:val="000000"/>
                <w:sz w:val="22"/>
              </w:rPr>
            </w:pPr>
            <w:r w:rsidRPr="00244C59">
              <w:rPr>
                <w:rFonts w:eastAsia="Times New Roman"/>
                <w:b/>
                <w:bCs/>
                <w:color w:val="000000"/>
                <w:sz w:val="22"/>
              </w:rPr>
              <w:t xml:space="preserve">YES: </w:t>
            </w:r>
            <w:r w:rsidRPr="00244C59">
              <w:rPr>
                <w:rFonts w:eastAsia="Times New Roman"/>
                <w:color w:val="000000"/>
                <w:sz w:val="22"/>
              </w:rPr>
              <w:t>Great! Thank you so much. I will send you an email with the flyer. Do you need anything else from us for you to share it?</w:t>
            </w:r>
          </w:p>
          <w:p w:rsidR="008C1717" w:rsidRPr="00244C59" w:rsidP="009B01B8" w14:paraId="06542A0C" w14:textId="5EA97FF9">
            <w:pPr>
              <w:pStyle w:val="ListAlpha2"/>
              <w:numPr>
                <w:ilvl w:val="0"/>
                <w:numId w:val="46"/>
              </w:numPr>
              <w:spacing w:before="120" w:after="120"/>
              <w:rPr>
                <w:rFonts w:eastAsia="Times New Roman"/>
                <w:b/>
                <w:bCs/>
                <w:color w:val="000000"/>
                <w:sz w:val="22"/>
              </w:rPr>
            </w:pPr>
            <w:r w:rsidRPr="00244C59">
              <w:rPr>
                <w:b/>
                <w:bCs/>
                <w:sz w:val="22"/>
              </w:rPr>
              <w:t>CANNOT PARTICIPATE:</w:t>
            </w:r>
            <w:r w:rsidRPr="00244C59">
              <w:rPr>
                <w:sz w:val="22"/>
              </w:rPr>
              <w:t xml:space="preserve"> </w:t>
            </w:r>
            <w:r w:rsidRPr="00244C59">
              <w:rPr>
                <w:sz w:val="22"/>
              </w:rPr>
              <w:t>It is helpful for us to know why you cannot participate. Can you share what is keeping you from helping to identify and recruit providers for this study?</w:t>
            </w:r>
            <w:r w:rsidRPr="00244C59">
              <w:rPr>
                <w:b/>
                <w:bCs/>
                <w:sz w:val="22"/>
              </w:rPr>
              <w:t xml:space="preserve"> </w:t>
            </w:r>
          </w:p>
          <w:p w:rsidR="00A97964" w:rsidRPr="00A97964" w:rsidP="009B01B8" w14:paraId="298E318A" w14:textId="12BDAABB">
            <w:pPr>
              <w:pStyle w:val="ListAlpha2"/>
              <w:numPr>
                <w:ilvl w:val="1"/>
                <w:numId w:val="46"/>
              </w:numPr>
              <w:spacing w:before="120" w:after="120"/>
              <w:rPr>
                <w:rFonts w:eastAsia="Times New Roman"/>
                <w:color w:val="000000"/>
                <w:sz w:val="22"/>
              </w:rPr>
            </w:pPr>
            <w:r w:rsidRPr="00244C59">
              <w:rPr>
                <w:rFonts w:eastAsia="Times New Roman"/>
                <w:b/>
                <w:bCs/>
                <w:color w:val="000000"/>
                <w:sz w:val="22"/>
              </w:rPr>
              <w:t xml:space="preserve">NO: </w:t>
            </w:r>
            <w:r w:rsidRPr="00244C59">
              <w:rPr>
                <w:rFonts w:eastAsia="Times New Roman"/>
                <w:color w:val="000000"/>
                <w:sz w:val="22"/>
              </w:rPr>
              <w:t xml:space="preserve">Thank you for sharing! </w:t>
            </w:r>
            <w:r w:rsidRPr="004F6D88">
              <w:rPr>
                <w:rFonts w:eastAsia="Times New Roman"/>
                <w:b/>
                <w:color w:val="000000"/>
                <w:sz w:val="22"/>
              </w:rPr>
              <w:t>END CALL</w:t>
            </w:r>
            <w:r w:rsidRPr="00244C59">
              <w:rPr>
                <w:rFonts w:eastAsia="Times New Roman"/>
                <w:b/>
                <w:color w:val="000000"/>
                <w:sz w:val="22"/>
              </w:rPr>
              <w:t>.</w:t>
            </w:r>
          </w:p>
        </w:tc>
      </w:tr>
      <w:tr w14:paraId="00301FCD"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C4F5F5" w:themeFill="accent5" w:themeFillTint="33"/>
          </w:tcPr>
          <w:p w:rsidR="008C1717" w:rsidRPr="00C75332" w:rsidP="007919EC" w14:paraId="50E51A55" w14:textId="77777777">
            <w:pPr>
              <w:pStyle w:val="ParagraphContinued"/>
              <w:spacing w:before="0" w:after="0"/>
              <w:rPr>
                <w:rFonts w:eastAsia="Times New Roman"/>
                <w:b/>
                <w:bCs/>
              </w:rPr>
            </w:pPr>
            <w:r w:rsidRPr="00C75332">
              <w:rPr>
                <w:rFonts w:eastAsia="Times New Roman"/>
                <w:b/>
                <w:bCs/>
                <w:sz w:val="24"/>
                <w:szCs w:val="32"/>
              </w:rPr>
              <w:t>Next Steps</w:t>
            </w:r>
          </w:p>
        </w:tc>
      </w:tr>
      <w:tr w14:paraId="33664D6F"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tcPr>
          <w:p w:rsidR="00DE4594" w:rsidRPr="00244C59" w:rsidP="00E70156" w14:paraId="6E409814" w14:textId="3BD3E1FA">
            <w:pPr>
              <w:pStyle w:val="ParagraphContinued"/>
              <w:spacing w:before="120" w:after="120"/>
              <w:rPr>
                <w:rFonts w:eastAsia="Times New Roman"/>
                <w:sz w:val="22"/>
              </w:rPr>
            </w:pPr>
            <w:r w:rsidRPr="00244C59">
              <w:rPr>
                <w:rFonts w:eastAsia="Times New Roman"/>
                <w:sz w:val="22"/>
              </w:rPr>
              <w:t xml:space="preserve">TAILOR NEXT STEPS BASED ON DISCUSSION REGARDING PROVIDER COMMUNICATIONS </w:t>
            </w:r>
          </w:p>
          <w:p w:rsidR="00DE4594" w:rsidRPr="00244C59" w:rsidP="00DE4594" w14:paraId="50A13637" w14:textId="424F9677">
            <w:pPr>
              <w:pStyle w:val="Paragraph"/>
              <w:rPr>
                <w:sz w:val="22"/>
              </w:rPr>
            </w:pPr>
            <w:r w:rsidRPr="00244C59">
              <w:rPr>
                <w:sz w:val="22"/>
              </w:rPr>
              <w:t xml:space="preserve">Great! </w:t>
            </w:r>
            <w:r w:rsidRPr="00244C59" w:rsidR="00CE25CE">
              <w:rPr>
                <w:sz w:val="22"/>
              </w:rPr>
              <w:t xml:space="preserve">We’re almost done, just a few more things to wrap up. </w:t>
            </w:r>
          </w:p>
          <w:p w:rsidR="00CA13E8" w:rsidRPr="00244C59" w:rsidP="00DE4594" w14:paraId="7A46B134" w14:textId="5E617B3E">
            <w:pPr>
              <w:pStyle w:val="Paragraph"/>
              <w:rPr>
                <w:sz w:val="22"/>
              </w:rPr>
            </w:pPr>
            <w:r>
              <w:rPr>
                <w:sz w:val="22"/>
              </w:rPr>
              <w:t xml:space="preserve">IF ORGANIZATION IS ABLE TO SHARE PROVIDER NAMES AND CONTACT INFORMATION WITH US: </w:t>
            </w:r>
          </w:p>
          <w:p w:rsidR="008C1717" w:rsidRPr="00244C59" w:rsidP="009B01B8" w14:paraId="49B879BD" w14:textId="387032AA">
            <w:pPr>
              <w:pStyle w:val="ListParagraph"/>
              <w:numPr>
                <w:ilvl w:val="0"/>
                <w:numId w:val="30"/>
              </w:numPr>
              <w:spacing w:before="120" w:after="120"/>
              <w:ind w:left="360"/>
              <w:rPr>
                <w:rFonts w:eastAsia="Times New Roman"/>
                <w:color w:val="000000"/>
                <w:sz w:val="22"/>
              </w:rPr>
            </w:pPr>
            <w:r w:rsidRPr="00244C59">
              <w:rPr>
                <w:rFonts w:eastAsia="Times New Roman"/>
                <w:b/>
                <w:bCs/>
                <w:color w:val="000000"/>
                <w:sz w:val="22"/>
              </w:rPr>
              <w:t xml:space="preserve">PROVIDERS INFO. </w:t>
            </w:r>
            <w:r w:rsidRPr="00244C59">
              <w:rPr>
                <w:rFonts w:eastAsia="Times New Roman"/>
                <w:color w:val="000000"/>
                <w:sz w:val="22"/>
              </w:rPr>
              <w:t xml:space="preserve">After this call, can you share a list of </w:t>
            </w:r>
            <w:r w:rsidRPr="00B97446" w:rsidR="00B97446">
              <w:rPr>
                <w:rFonts w:eastAsia="Times New Roman"/>
                <w:color w:val="000000"/>
                <w:sz w:val="22"/>
              </w:rPr>
              <w:t xml:space="preserve">home-based </w:t>
            </w:r>
            <w:r w:rsidRPr="00244C59">
              <w:rPr>
                <w:rFonts w:eastAsia="Times New Roman"/>
                <w:color w:val="000000"/>
                <w:sz w:val="22"/>
              </w:rPr>
              <w:t>providers who might be interested, including their name, phone number, and email address?</w:t>
            </w:r>
            <w:r w:rsidR="00704A1E">
              <w:rPr>
                <w:rFonts w:eastAsia="Times New Roman"/>
                <w:color w:val="000000"/>
                <w:sz w:val="22"/>
              </w:rPr>
              <w:t xml:space="preserve"> If available, we would also like to receive their mailing address to send study invitations and materials. </w:t>
            </w:r>
          </w:p>
          <w:p w:rsidR="008C1717" w:rsidRPr="00244C59" w:rsidP="009B01B8" w14:paraId="4523118A" w14:textId="28626AD1">
            <w:pPr>
              <w:pStyle w:val="ListAlpha2"/>
              <w:numPr>
                <w:ilvl w:val="0"/>
                <w:numId w:val="31"/>
              </w:numPr>
              <w:spacing w:before="120" w:after="120"/>
              <w:ind w:left="1800"/>
              <w:rPr>
                <w:rFonts w:eastAsia="Times New Roman"/>
                <w:color w:val="000000"/>
                <w:sz w:val="22"/>
              </w:rPr>
            </w:pPr>
            <w:r w:rsidRPr="00244C59">
              <w:rPr>
                <w:rFonts w:eastAsia="Times New Roman"/>
                <w:b/>
                <w:bCs/>
                <w:color w:val="000000"/>
                <w:sz w:val="22"/>
              </w:rPr>
              <w:t>YES:</w:t>
            </w:r>
            <w:r w:rsidRPr="00244C59">
              <w:rPr>
                <w:rFonts w:eastAsia="Times New Roman"/>
                <w:color w:val="000000"/>
                <w:sz w:val="22"/>
              </w:rPr>
              <w:t xml:space="preserve"> For those providers who agree to have their information shared, we can take their contact information over the </w:t>
            </w:r>
            <w:r w:rsidRPr="00244C59">
              <w:rPr>
                <w:rFonts w:eastAsia="Times New Roman"/>
                <w:color w:val="000000"/>
                <w:sz w:val="22"/>
              </w:rPr>
              <w:t>phone</w:t>
            </w:r>
            <w:r w:rsidRPr="00244C59">
              <w:rPr>
                <w:rFonts w:eastAsia="Times New Roman"/>
                <w:color w:val="000000"/>
                <w:sz w:val="22"/>
              </w:rPr>
              <w:t xml:space="preserve"> or you can send their information electronically using </w:t>
            </w:r>
            <w:r w:rsidRPr="00244C59" w:rsidR="00111B47">
              <w:rPr>
                <w:rFonts w:eastAsia="Times New Roman"/>
                <w:color w:val="000000"/>
                <w:sz w:val="22"/>
              </w:rPr>
              <w:t>a secure method called</w:t>
            </w:r>
            <w:r w:rsidRPr="00244C59" w:rsidR="0002608C">
              <w:rPr>
                <w:rFonts w:eastAsia="Times New Roman"/>
                <w:color w:val="000000"/>
                <w:sz w:val="22"/>
              </w:rPr>
              <w:t xml:space="preserve">, </w:t>
            </w:r>
            <w:r w:rsidRPr="00244C59">
              <w:rPr>
                <w:rFonts w:eastAsia="Times New Roman"/>
                <w:color w:val="000000"/>
                <w:sz w:val="22"/>
              </w:rPr>
              <w:t xml:space="preserve">Box. </w:t>
            </w:r>
            <w:r w:rsidRPr="00244C59" w:rsidR="00D41D7D">
              <w:rPr>
                <w:rFonts w:eastAsia="Times New Roman"/>
                <w:b/>
                <w:bCs/>
                <w:color w:val="000000"/>
                <w:sz w:val="22"/>
              </w:rPr>
              <w:t>For security reasons, p</w:t>
            </w:r>
            <w:r w:rsidRPr="00244C59" w:rsidR="00C93AF1">
              <w:rPr>
                <w:rFonts w:eastAsia="Times New Roman"/>
                <w:b/>
                <w:bCs/>
                <w:color w:val="000000"/>
                <w:sz w:val="22"/>
                <w:u w:val="single"/>
              </w:rPr>
              <w:t xml:space="preserve">lease do not share any provider contact information </w:t>
            </w:r>
            <w:r w:rsidR="00BB3488">
              <w:rPr>
                <w:rFonts w:eastAsia="Times New Roman"/>
                <w:b/>
                <w:bCs/>
                <w:color w:val="000000"/>
                <w:sz w:val="22"/>
                <w:u w:val="single"/>
              </w:rPr>
              <w:t>by</w:t>
            </w:r>
            <w:r w:rsidRPr="00244C59" w:rsidR="00BB3488">
              <w:rPr>
                <w:rFonts w:eastAsia="Times New Roman"/>
                <w:b/>
                <w:bCs/>
                <w:color w:val="000000"/>
                <w:sz w:val="22"/>
                <w:u w:val="single"/>
              </w:rPr>
              <w:t xml:space="preserve"> </w:t>
            </w:r>
            <w:r w:rsidRPr="00244C59" w:rsidR="00C93AF1">
              <w:rPr>
                <w:rFonts w:eastAsia="Times New Roman"/>
                <w:b/>
                <w:bCs/>
                <w:color w:val="000000"/>
                <w:sz w:val="22"/>
                <w:u w:val="single"/>
              </w:rPr>
              <w:t>email.</w:t>
            </w:r>
            <w:r w:rsidRPr="00244C59" w:rsidR="0002608C">
              <w:rPr>
                <w:rFonts w:eastAsia="Times New Roman"/>
                <w:color w:val="000000"/>
                <w:sz w:val="22"/>
              </w:rPr>
              <w:t xml:space="preserve"> </w:t>
            </w:r>
            <w:r w:rsidRPr="00244C59">
              <w:rPr>
                <w:rFonts w:eastAsia="Times New Roman"/>
                <w:color w:val="000000"/>
                <w:sz w:val="22"/>
              </w:rPr>
              <w:t>Which do you prefer</w:t>
            </w:r>
            <w:r w:rsidRPr="00244C59" w:rsidR="008C19BB">
              <w:rPr>
                <w:rFonts w:eastAsia="Times New Roman"/>
                <w:color w:val="000000"/>
                <w:sz w:val="22"/>
              </w:rPr>
              <w:t>, phone or Box</w:t>
            </w:r>
            <w:r w:rsidRPr="00244C59">
              <w:rPr>
                <w:rFonts w:eastAsia="Times New Roman"/>
                <w:color w:val="000000"/>
                <w:sz w:val="22"/>
              </w:rPr>
              <w:t>?</w:t>
            </w:r>
          </w:p>
          <w:p w:rsidR="008C1717" w:rsidRPr="00244C59" w:rsidP="009B01B8" w14:paraId="6D64B8B7" w14:textId="77777777">
            <w:pPr>
              <w:pStyle w:val="ListAlpha2"/>
              <w:numPr>
                <w:ilvl w:val="0"/>
                <w:numId w:val="32"/>
              </w:numPr>
              <w:spacing w:before="120" w:after="120"/>
              <w:ind w:left="2520"/>
              <w:rPr>
                <w:rFonts w:eastAsia="Times New Roman"/>
                <w:color w:val="000000"/>
                <w:sz w:val="22"/>
              </w:rPr>
            </w:pPr>
            <w:r w:rsidRPr="00244C59">
              <w:rPr>
                <w:b/>
                <w:bCs/>
                <w:sz w:val="22"/>
              </w:rPr>
              <w:t xml:space="preserve">Phone preferred: </w:t>
            </w:r>
            <w:r w:rsidRPr="00244C59">
              <w:rPr>
                <w:sz w:val="22"/>
              </w:rPr>
              <w:t>Schedule a follow up call to receive information.</w:t>
            </w:r>
          </w:p>
          <w:p w:rsidR="008C1717" w:rsidRPr="00244C59" w:rsidP="41FFE672" w14:paraId="4C0F3FAA" w14:textId="284133AE">
            <w:pPr>
              <w:pStyle w:val="ListAlpha2"/>
              <w:numPr>
                <w:ilvl w:val="0"/>
                <w:numId w:val="32"/>
              </w:numPr>
              <w:spacing w:before="120" w:after="120"/>
              <w:ind w:left="2520"/>
              <w:rPr>
                <w:rFonts w:eastAsia="Times New Roman"/>
                <w:color w:val="000000"/>
                <w:sz w:val="22"/>
              </w:rPr>
            </w:pPr>
            <w:r w:rsidRPr="41FFE672">
              <w:rPr>
                <w:b/>
                <w:bCs/>
                <w:sz w:val="22"/>
              </w:rPr>
              <w:t xml:space="preserve">Box preferred: </w:t>
            </w:r>
            <w:r w:rsidRPr="41FFE672" w:rsidR="00035EF3">
              <w:rPr>
                <w:sz w:val="22"/>
              </w:rPr>
              <w:t>We</w:t>
            </w:r>
            <w:r w:rsidRPr="41FFE672">
              <w:rPr>
                <w:sz w:val="22"/>
              </w:rPr>
              <w:t xml:space="preserve"> will send instructions for how to communicate through </w:t>
            </w:r>
            <w:r w:rsidRPr="41FFE672" w:rsidR="00035EF3">
              <w:rPr>
                <w:sz w:val="22"/>
              </w:rPr>
              <w:t>B</w:t>
            </w:r>
            <w:r w:rsidRPr="41FFE672">
              <w:rPr>
                <w:sz w:val="22"/>
              </w:rPr>
              <w:t>ox</w:t>
            </w:r>
            <w:r w:rsidRPr="41FFE672" w:rsidR="00044A2D">
              <w:rPr>
                <w:sz w:val="22"/>
              </w:rPr>
              <w:t>,</w:t>
            </w:r>
            <w:r w:rsidRPr="41FFE672" w:rsidR="00776EB1">
              <w:rPr>
                <w:sz w:val="22"/>
              </w:rPr>
              <w:t xml:space="preserve"> including a</w:t>
            </w:r>
            <w:r w:rsidRPr="41FFE672" w:rsidR="137178E0">
              <w:rPr>
                <w:sz w:val="22"/>
              </w:rPr>
              <w:t>n optional</w:t>
            </w:r>
            <w:r w:rsidRPr="41FFE672" w:rsidR="00704A1E">
              <w:rPr>
                <w:sz w:val="22"/>
              </w:rPr>
              <w:t xml:space="preserve"> contact information</w:t>
            </w:r>
            <w:r w:rsidRPr="41FFE672" w:rsidR="00776EB1">
              <w:rPr>
                <w:sz w:val="22"/>
              </w:rPr>
              <w:t xml:space="preserve"> spreadsheet template</w:t>
            </w:r>
            <w:r w:rsidRPr="41FFE672" w:rsidR="005E75C3">
              <w:rPr>
                <w:rStyle w:val="CommentReference"/>
              </w:rPr>
              <w:t>.</w:t>
            </w:r>
          </w:p>
          <w:p w:rsidR="002B0EDF" w:rsidRPr="006433F8" w:rsidP="006433F8" w14:paraId="20A9F69B" w14:textId="00DD6ADE">
            <w:pPr>
              <w:pStyle w:val="ListAlpha2"/>
              <w:numPr>
                <w:ilvl w:val="1"/>
                <w:numId w:val="32"/>
              </w:numPr>
              <w:spacing w:before="120" w:after="120"/>
              <w:ind w:left="3240"/>
              <w:rPr>
                <w:rFonts w:eastAsia="Times New Roman"/>
                <w:color w:val="000000"/>
                <w:sz w:val="22"/>
              </w:rPr>
            </w:pPr>
            <w:r w:rsidRPr="00244C59">
              <w:rPr>
                <w:b/>
                <w:bCs/>
                <w:sz w:val="22"/>
              </w:rPr>
              <w:t>Collect email:</w:t>
            </w:r>
            <w:r w:rsidRPr="00244C59">
              <w:rPr>
                <w:sz w:val="22"/>
              </w:rPr>
              <w:t xml:space="preserve"> All I need from you now is the email address that you would like to use to access the Box site. If your organization’s firewall is known to block emails from third-party websites or you</w:t>
            </w:r>
            <w:r w:rsidRPr="00244C59" w:rsidR="00E33D62">
              <w:rPr>
                <w:sz w:val="22"/>
              </w:rPr>
              <w:t>r</w:t>
            </w:r>
            <w:r w:rsidRPr="00244C59">
              <w:rPr>
                <w:sz w:val="22"/>
              </w:rPr>
              <w:t xml:space="preserve"> email ends in “.org”, we recommend you provide your personal email instead. </w:t>
            </w:r>
            <w:r w:rsidRPr="00244C59">
              <w:rPr>
                <w:b/>
                <w:bCs/>
                <w:sz w:val="22"/>
              </w:rPr>
              <w:t>Which email address would you like to use?</w:t>
            </w:r>
          </w:p>
        </w:tc>
      </w:tr>
      <w:tr w14:paraId="22EA9148" w14:textId="77777777" w:rsidTr="41FFE672">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FCF0D1" w:themeFill="accent4" w:themeFillTint="33"/>
          </w:tcPr>
          <w:p w:rsidR="008C1717" w:rsidRPr="009A69AC" w:rsidP="007919EC" w14:paraId="5FAA4A20" w14:textId="77777777">
            <w:pPr>
              <w:pStyle w:val="ParagraphContinued"/>
              <w:spacing w:before="0" w:after="0"/>
              <w:rPr>
                <w:rFonts w:eastAsia="Times New Roman"/>
                <w:b/>
                <w:bCs/>
                <w:sz w:val="22"/>
                <w:szCs w:val="28"/>
              </w:rPr>
            </w:pPr>
            <w:r>
              <w:rPr>
                <w:rFonts w:eastAsia="Times New Roman"/>
                <w:b/>
                <w:bCs/>
                <w:sz w:val="22"/>
                <w:szCs w:val="28"/>
              </w:rPr>
              <w:t xml:space="preserve">Wrap Up </w:t>
            </w:r>
          </w:p>
        </w:tc>
      </w:tr>
      <w:tr w14:paraId="34FBFD31" w14:textId="77777777" w:rsidTr="41FFE672">
        <w:tblPrEx>
          <w:tblW w:w="0" w:type="auto"/>
          <w:tblLook w:val="04A0"/>
        </w:tblPrEx>
        <w:trPr>
          <w:trHeight w:val="935"/>
        </w:trPr>
        <w:tc>
          <w:tcPr>
            <w:tcW w:w="9350" w:type="dxa"/>
            <w:tcBorders>
              <w:top w:val="single" w:sz="4" w:space="0" w:color="auto"/>
              <w:left w:val="single" w:sz="4" w:space="0" w:color="auto"/>
              <w:bottom w:val="single" w:sz="4" w:space="0" w:color="auto"/>
              <w:right w:val="single" w:sz="4" w:space="0" w:color="auto"/>
            </w:tcBorders>
          </w:tcPr>
          <w:p w:rsidR="008C1717" w:rsidRPr="004A348B" w:rsidP="009B01B8" w14:paraId="1BD440F7" w14:textId="49853103">
            <w:pPr>
              <w:pStyle w:val="ListParagraph"/>
              <w:numPr>
                <w:ilvl w:val="0"/>
                <w:numId w:val="34"/>
              </w:numPr>
              <w:rPr>
                <w:rFonts w:cstheme="minorHAnsi"/>
                <w:caps/>
                <w:sz w:val="22"/>
              </w:rPr>
            </w:pPr>
            <w:r w:rsidRPr="004A348B">
              <w:rPr>
                <w:rFonts w:cstheme="minorHAnsi"/>
                <w:caps/>
                <w:sz w:val="22"/>
              </w:rPr>
              <w:t>Summarize next steps</w:t>
            </w:r>
            <w:r w:rsidRPr="004A348B" w:rsidR="00746CE9">
              <w:rPr>
                <w:rFonts w:cstheme="minorHAnsi"/>
                <w:caps/>
                <w:sz w:val="22"/>
              </w:rPr>
              <w:t xml:space="preserve">, </w:t>
            </w:r>
            <w:r w:rsidRPr="004A348B" w:rsidR="00B858CC">
              <w:rPr>
                <w:rFonts w:cstheme="minorHAnsi"/>
                <w:caps/>
                <w:sz w:val="22"/>
              </w:rPr>
              <w:t xml:space="preserve">including whether to expect a </w:t>
            </w:r>
            <w:r w:rsidRPr="004A348B" w:rsidR="00746CE9">
              <w:rPr>
                <w:rFonts w:cstheme="minorHAnsi"/>
                <w:caps/>
                <w:sz w:val="22"/>
              </w:rPr>
              <w:t xml:space="preserve">summary email </w:t>
            </w:r>
            <w:r w:rsidRPr="004A348B" w:rsidR="00B858CC">
              <w:rPr>
                <w:rFonts w:cstheme="minorHAnsi"/>
                <w:caps/>
                <w:sz w:val="22"/>
              </w:rPr>
              <w:t xml:space="preserve">OR the </w:t>
            </w:r>
            <w:r w:rsidRPr="004A348B" w:rsidR="00746CE9">
              <w:rPr>
                <w:rFonts w:cstheme="minorHAnsi"/>
                <w:caps/>
                <w:sz w:val="22"/>
              </w:rPr>
              <w:t>site coordinator roles email</w:t>
            </w:r>
            <w:r w:rsidRPr="004A348B" w:rsidR="00B858CC">
              <w:rPr>
                <w:rFonts w:cstheme="minorHAnsi"/>
                <w:caps/>
                <w:sz w:val="22"/>
              </w:rPr>
              <w:t xml:space="preserve"> (IF site coordinator role was not decided on call)</w:t>
            </w:r>
            <w:r w:rsidRPr="004A348B" w:rsidR="00746CE9">
              <w:rPr>
                <w:rFonts w:cstheme="minorHAnsi"/>
                <w:caps/>
                <w:sz w:val="22"/>
              </w:rPr>
              <w:t xml:space="preserve"> </w:t>
            </w:r>
          </w:p>
          <w:p w:rsidR="008C1717" w:rsidRPr="004A348B" w:rsidP="009B01B8" w14:paraId="38CCF3FC" w14:textId="28C455E3">
            <w:pPr>
              <w:pStyle w:val="ListParagraph"/>
              <w:numPr>
                <w:ilvl w:val="0"/>
                <w:numId w:val="34"/>
              </w:numPr>
              <w:rPr>
                <w:rFonts w:cstheme="minorHAnsi"/>
                <w:caps/>
                <w:sz w:val="22"/>
              </w:rPr>
            </w:pPr>
            <w:r w:rsidRPr="004A348B">
              <w:rPr>
                <w:rFonts w:cstheme="minorHAnsi"/>
                <w:caps/>
                <w:sz w:val="22"/>
              </w:rPr>
              <w:t xml:space="preserve">ANSWER ANY OTHER QUESTIONS. </w:t>
            </w:r>
          </w:p>
          <w:p w:rsidR="008C1717" w:rsidRPr="009A69AC" w:rsidP="009B01B8" w14:paraId="29B8E37D" w14:textId="0F1FBB09">
            <w:pPr>
              <w:pStyle w:val="ListParagraph"/>
              <w:numPr>
                <w:ilvl w:val="0"/>
                <w:numId w:val="34"/>
              </w:numPr>
              <w:rPr>
                <w:rFonts w:cstheme="minorHAnsi"/>
                <w:sz w:val="22"/>
                <w:szCs w:val="36"/>
              </w:rPr>
            </w:pPr>
            <w:r w:rsidRPr="004A348B">
              <w:rPr>
                <w:rFonts w:cstheme="minorHAnsi"/>
                <w:caps/>
                <w:sz w:val="22"/>
              </w:rPr>
              <w:t xml:space="preserve">Thank </w:t>
            </w:r>
            <w:r w:rsidRPr="004A348B" w:rsidR="00473ECB">
              <w:rPr>
                <w:rFonts w:cstheme="minorHAnsi"/>
                <w:caps/>
                <w:sz w:val="22"/>
              </w:rPr>
              <w:t>you!</w:t>
            </w:r>
          </w:p>
        </w:tc>
      </w:tr>
    </w:tbl>
    <w:p w:rsidR="008C1717" w:rsidP="008C1717" w14:paraId="3EBEF5C8" w14:textId="3510ABE2">
      <w:pPr>
        <w:pStyle w:val="ListBullet"/>
        <w:numPr>
          <w:ilvl w:val="0"/>
          <w:numId w:val="0"/>
        </w:numPr>
      </w:pPr>
      <w:r>
        <w:t xml:space="preserve"> TALKING POINTS RELATED TO WHAT WE ARE ASKING PROVIDERS TO DO </w:t>
      </w:r>
    </w:p>
    <w:tbl>
      <w:tblPr>
        <w:tblStyle w:val="BaseTable"/>
        <w:tblW w:w="0" w:type="auto"/>
        <w:tblLook w:val="04A0"/>
      </w:tblPr>
      <w:tblGrid>
        <w:gridCol w:w="9350"/>
      </w:tblGrid>
      <w:tr w14:paraId="5C595B73" w14:textId="77777777" w:rsidTr="007919EC">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C4F5F5" w:themeFill="accent5" w:themeFillTint="33"/>
          </w:tcPr>
          <w:p w:rsidR="008C1717" w:rsidRPr="00A90490" w:rsidP="007919EC" w14:paraId="3EE7C40F" w14:textId="5982C359">
            <w:pPr>
              <w:pStyle w:val="ParagraphContinued"/>
              <w:spacing w:before="0" w:after="0"/>
              <w:rPr>
                <w:rFonts w:eastAsia="Times New Roman"/>
                <w:b w:val="0"/>
                <w:bCs/>
              </w:rPr>
            </w:pPr>
            <w:r w:rsidRPr="004C46A0">
              <w:rPr>
                <w:rFonts w:eastAsia="Times New Roman"/>
                <w:bCs/>
                <w:color w:val="auto"/>
                <w:sz w:val="24"/>
                <w:szCs w:val="32"/>
              </w:rPr>
              <w:t xml:space="preserve">Provider Role (What we will ask </w:t>
            </w:r>
            <w:r w:rsidRPr="00B97446" w:rsidR="00B97446">
              <w:rPr>
                <w:rFonts w:eastAsia="Times New Roman"/>
                <w:bCs/>
                <w:color w:val="auto"/>
                <w:sz w:val="24"/>
                <w:szCs w:val="32"/>
              </w:rPr>
              <w:t xml:space="preserve">home-based </w:t>
            </w:r>
            <w:r w:rsidRPr="004C46A0">
              <w:rPr>
                <w:rFonts w:eastAsia="Times New Roman"/>
                <w:bCs/>
                <w:color w:val="auto"/>
                <w:sz w:val="24"/>
                <w:szCs w:val="32"/>
              </w:rPr>
              <w:t>providers to do)</w:t>
            </w:r>
          </w:p>
        </w:tc>
      </w:tr>
      <w:tr w14:paraId="4C340B4F" w14:textId="77777777" w:rsidTr="007919EC">
        <w:tblPrEx>
          <w:tblW w:w="0" w:type="auto"/>
          <w:tblLook w:val="04A0"/>
        </w:tblPrEx>
        <w:trPr>
          <w:trHeight w:val="1754"/>
        </w:trPr>
        <w:tc>
          <w:tcPr>
            <w:tcW w:w="0" w:type="dxa"/>
            <w:tcBorders>
              <w:top w:val="single" w:sz="4" w:space="0" w:color="auto"/>
              <w:left w:val="single" w:sz="4" w:space="0" w:color="auto"/>
              <w:bottom w:val="single" w:sz="4" w:space="0" w:color="auto"/>
              <w:right w:val="single" w:sz="4" w:space="0" w:color="auto"/>
            </w:tcBorders>
          </w:tcPr>
          <w:p w:rsidR="008C1717" w:rsidRPr="00017B32" w:rsidP="009B01B8" w14:paraId="6B16291C" w14:textId="6A1B1A6A">
            <w:pPr>
              <w:pStyle w:val="ListBullet"/>
              <w:numPr>
                <w:ilvl w:val="0"/>
                <w:numId w:val="47"/>
              </w:numPr>
              <w:rPr>
                <w:sz w:val="22"/>
              </w:rPr>
            </w:pPr>
            <w:r w:rsidRPr="00017B32">
              <w:rPr>
                <w:b/>
                <w:bCs/>
                <w:sz w:val="22"/>
              </w:rPr>
              <w:t xml:space="preserve">EXPLAIN STUDY. </w:t>
            </w:r>
            <w:r w:rsidRPr="00017B32">
              <w:rPr>
                <w:sz w:val="22"/>
              </w:rPr>
              <w:t xml:space="preserve">A study team member will talk with providers for about </w:t>
            </w:r>
            <w:r w:rsidRPr="00017B32" w:rsidR="00685A51">
              <w:rPr>
                <w:sz w:val="22"/>
              </w:rPr>
              <w:t xml:space="preserve">[IF CBO IS NOT AN OBSERVATION SITE: </w:t>
            </w:r>
            <w:r w:rsidRPr="00017B32">
              <w:rPr>
                <w:b/>
                <w:bCs/>
                <w:sz w:val="22"/>
                <w:u w:val="single"/>
              </w:rPr>
              <w:t>20 minutes</w:t>
            </w:r>
            <w:r w:rsidRPr="004A348B" w:rsidR="00685A51">
              <w:rPr>
                <w:sz w:val="22"/>
                <w:u w:val="single"/>
              </w:rPr>
              <w:t>]</w:t>
            </w:r>
            <w:r w:rsidRPr="00017B32" w:rsidR="00685A51">
              <w:rPr>
                <w:b/>
                <w:bCs/>
                <w:sz w:val="22"/>
                <w:u w:val="single"/>
              </w:rPr>
              <w:t xml:space="preserve"> [</w:t>
            </w:r>
            <w:r w:rsidRPr="00017B32" w:rsidR="00685A51">
              <w:rPr>
                <w:sz w:val="22"/>
                <w:u w:val="single"/>
              </w:rPr>
              <w:t>IF CBO IS AN OBSERVATION</w:t>
            </w:r>
            <w:r w:rsidR="002B026C">
              <w:rPr>
                <w:sz w:val="22"/>
                <w:u w:val="single"/>
              </w:rPr>
              <w:t xml:space="preserve"> </w:t>
            </w:r>
            <w:r w:rsidRPr="00017B32" w:rsidR="00685A51">
              <w:rPr>
                <w:sz w:val="22"/>
                <w:u w:val="single"/>
              </w:rPr>
              <w:t xml:space="preserve">SITE: </w:t>
            </w:r>
            <w:r w:rsidRPr="00017B32" w:rsidR="00685A51">
              <w:rPr>
                <w:b/>
                <w:bCs/>
                <w:sz w:val="22"/>
                <w:u w:val="single"/>
              </w:rPr>
              <w:t>25 MINUT</w:t>
            </w:r>
            <w:r w:rsidRPr="00017B32" w:rsidR="00FD56AD">
              <w:rPr>
                <w:b/>
                <w:bCs/>
                <w:sz w:val="22"/>
                <w:u w:val="single"/>
              </w:rPr>
              <w:t>ES</w:t>
            </w:r>
            <w:r w:rsidRPr="004A348B" w:rsidR="00685A51">
              <w:rPr>
                <w:sz w:val="22"/>
                <w:u w:val="single"/>
              </w:rPr>
              <w:t>]</w:t>
            </w:r>
            <w:r w:rsidRPr="00017B32">
              <w:rPr>
                <w:sz w:val="22"/>
              </w:rPr>
              <w:t xml:space="preserve"> to explain their part and their families’ part in the study. </w:t>
            </w:r>
            <w:r w:rsidR="00B97446">
              <w:rPr>
                <w:sz w:val="22"/>
              </w:rPr>
              <w:t>H</w:t>
            </w:r>
            <w:r w:rsidRPr="00B97446" w:rsidR="00B97446">
              <w:rPr>
                <w:sz w:val="22"/>
              </w:rPr>
              <w:t xml:space="preserve">ome-based </w:t>
            </w:r>
            <w:r w:rsidRPr="00017B32">
              <w:rPr>
                <w:sz w:val="22"/>
              </w:rPr>
              <w:t>providers will be asked to complete the toolkit provider questionnaire. This will take</w:t>
            </w:r>
            <w:r w:rsidRPr="00017B32" w:rsidR="00685A51">
              <w:rPr>
                <w:sz w:val="22"/>
              </w:rPr>
              <w:t xml:space="preserve"> THEM</w:t>
            </w:r>
            <w:r w:rsidRPr="00017B32">
              <w:rPr>
                <w:sz w:val="22"/>
              </w:rPr>
              <w:t xml:space="preserve"> about:</w:t>
            </w:r>
            <w:r w:rsidRPr="00017B32">
              <w:rPr>
                <w:color w:val="189394" w:themeColor="accent5"/>
                <w:sz w:val="22"/>
              </w:rPr>
              <w:t xml:space="preserve"> </w:t>
            </w:r>
            <w:r w:rsidR="00D04F0A">
              <w:rPr>
                <w:b/>
                <w:bCs/>
                <w:sz w:val="22"/>
                <w:u w:val="single"/>
              </w:rPr>
              <w:t>50</w:t>
            </w:r>
            <w:r w:rsidRPr="00017B32" w:rsidR="00D04F0A">
              <w:rPr>
                <w:b/>
                <w:bCs/>
                <w:sz w:val="22"/>
                <w:u w:val="single"/>
              </w:rPr>
              <w:t xml:space="preserve"> </w:t>
            </w:r>
            <w:r w:rsidRPr="00017B32">
              <w:rPr>
                <w:b/>
                <w:bCs/>
                <w:sz w:val="22"/>
                <w:u w:val="single"/>
              </w:rPr>
              <w:t>MINUTES</w:t>
            </w:r>
            <w:r w:rsidRPr="00017B32">
              <w:rPr>
                <w:b/>
                <w:bCs/>
                <w:sz w:val="22"/>
              </w:rPr>
              <w:t xml:space="preserve">. </w:t>
            </w:r>
            <w:r w:rsidRPr="004A348B">
              <w:rPr>
                <w:sz w:val="22"/>
              </w:rPr>
              <w:t>[</w:t>
            </w:r>
            <w:r w:rsidRPr="00017B32">
              <w:rPr>
                <w:b/>
                <w:bCs/>
                <w:sz w:val="22"/>
              </w:rPr>
              <w:t xml:space="preserve">IF CBO IS AN OBSERVATION SITE: </w:t>
            </w:r>
            <w:r w:rsidRPr="00017B32">
              <w:rPr>
                <w:sz w:val="22"/>
              </w:rPr>
              <w:t xml:space="preserve">We will also ask them to schedule a time when someone from our study team can observe them caring for a school-age child for </w:t>
            </w:r>
            <w:r w:rsidRPr="00017B32" w:rsidR="00A5673F">
              <w:rPr>
                <w:sz w:val="22"/>
              </w:rPr>
              <w:t xml:space="preserve">about </w:t>
            </w:r>
            <w:r w:rsidRPr="00017B32">
              <w:rPr>
                <w:sz w:val="22"/>
              </w:rPr>
              <w:t xml:space="preserve">3 </w:t>
            </w:r>
            <w:r w:rsidR="00B758FD">
              <w:rPr>
                <w:sz w:val="22"/>
              </w:rPr>
              <w:t xml:space="preserve">to 4 </w:t>
            </w:r>
            <w:r w:rsidRPr="00017B32">
              <w:rPr>
                <w:sz w:val="22"/>
              </w:rPr>
              <w:t xml:space="preserve">hours.] </w:t>
            </w:r>
          </w:p>
        </w:tc>
      </w:tr>
      <w:tr w14:paraId="1659EE99" w14:textId="77777777" w:rsidTr="007919EC">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shd w:val="clear" w:color="auto" w:fill="FCF0D1" w:themeFill="accent4" w:themeFillTint="33"/>
          </w:tcPr>
          <w:p w:rsidR="008C1717" w:rsidRPr="00347CE7" w:rsidP="007919EC" w14:paraId="03A2C486" w14:textId="77777777">
            <w:pPr>
              <w:pStyle w:val="ParagraphContinued"/>
              <w:spacing w:before="0" w:after="0"/>
              <w:rPr>
                <w:rFonts w:eastAsia="Times New Roman"/>
                <w:b/>
                <w:bCs/>
              </w:rPr>
            </w:pPr>
            <w:r w:rsidRPr="004C46A0">
              <w:rPr>
                <w:rFonts w:eastAsia="Times New Roman"/>
                <w:b/>
                <w:bCs/>
                <w:sz w:val="24"/>
                <w:szCs w:val="32"/>
              </w:rPr>
              <w:t xml:space="preserve">Other Key Study Details </w:t>
            </w:r>
          </w:p>
        </w:tc>
      </w:tr>
      <w:tr w14:paraId="21BCE75A" w14:textId="77777777" w:rsidTr="007919EC">
        <w:tblPrEx>
          <w:tblW w:w="0" w:type="auto"/>
          <w:tblLook w:val="04A0"/>
        </w:tblPrEx>
        <w:trPr>
          <w:trHeight w:val="288"/>
        </w:trPr>
        <w:tc>
          <w:tcPr>
            <w:tcW w:w="9350" w:type="dxa"/>
            <w:tcBorders>
              <w:top w:val="single" w:sz="4" w:space="0" w:color="auto"/>
              <w:left w:val="single" w:sz="4" w:space="0" w:color="auto"/>
              <w:bottom w:val="single" w:sz="4" w:space="0" w:color="auto"/>
              <w:right w:val="single" w:sz="4" w:space="0" w:color="auto"/>
            </w:tcBorders>
          </w:tcPr>
          <w:p w:rsidR="008C1717" w:rsidRPr="00017B32" w:rsidP="009B01B8" w14:paraId="1323139D" w14:textId="647C728C">
            <w:pPr>
              <w:pStyle w:val="Paragraph"/>
              <w:numPr>
                <w:ilvl w:val="0"/>
                <w:numId w:val="47"/>
              </w:numPr>
              <w:spacing w:line="240" w:lineRule="auto"/>
              <w:rPr>
                <w:b/>
                <w:bCs/>
                <w:sz w:val="22"/>
              </w:rPr>
            </w:pPr>
            <w:r w:rsidRPr="00017B32">
              <w:rPr>
                <w:b/>
                <w:bCs/>
                <w:sz w:val="22"/>
              </w:rPr>
              <w:t xml:space="preserve">WHEN (TIMING): </w:t>
            </w:r>
            <w:r w:rsidRPr="00017B32">
              <w:rPr>
                <w:sz w:val="22"/>
              </w:rPr>
              <w:t xml:space="preserve">We plan to contact </w:t>
            </w:r>
            <w:r w:rsidRPr="00B97446" w:rsidR="00B97446">
              <w:rPr>
                <w:sz w:val="22"/>
              </w:rPr>
              <w:t xml:space="preserve">home-based </w:t>
            </w:r>
            <w:r w:rsidRPr="00017B32">
              <w:rPr>
                <w:sz w:val="22"/>
              </w:rPr>
              <w:t>providers</w:t>
            </w:r>
            <w:r w:rsidRPr="00017B32">
              <w:rPr>
                <w:sz w:val="22"/>
              </w:rPr>
              <w:t xml:space="preserve"> </w:t>
            </w:r>
            <w:r w:rsidRPr="00017B32">
              <w:rPr>
                <w:sz w:val="22"/>
              </w:rPr>
              <w:t xml:space="preserve">starting in </w:t>
            </w:r>
            <w:r w:rsidRPr="00017B32">
              <w:rPr>
                <w:b/>
                <w:bCs/>
                <w:sz w:val="22"/>
              </w:rPr>
              <w:t>[MONTH YEAR]</w:t>
            </w:r>
            <w:r w:rsidRPr="00017B32">
              <w:rPr>
                <w:sz w:val="22"/>
              </w:rPr>
              <w:t xml:space="preserve"> to describe the study and invite them to complete the </w:t>
            </w:r>
            <w:r w:rsidRPr="00017B32" w:rsidR="00D2031D">
              <w:rPr>
                <w:sz w:val="22"/>
              </w:rPr>
              <w:t>provider questionnaire</w:t>
            </w:r>
            <w:r w:rsidRPr="00017B32" w:rsidR="00FD56AD">
              <w:rPr>
                <w:sz w:val="22"/>
              </w:rPr>
              <w:t>.</w:t>
            </w:r>
          </w:p>
          <w:p w:rsidR="008C1717" w:rsidRPr="00017B32" w:rsidP="009B01B8" w14:paraId="43B43212" w14:textId="15434E10">
            <w:pPr>
              <w:pStyle w:val="Paragraph"/>
              <w:numPr>
                <w:ilvl w:val="0"/>
                <w:numId w:val="47"/>
              </w:numPr>
              <w:spacing w:line="240" w:lineRule="auto"/>
              <w:rPr>
                <w:b/>
                <w:bCs/>
                <w:sz w:val="22"/>
              </w:rPr>
            </w:pPr>
            <w:r w:rsidRPr="00017B32">
              <w:rPr>
                <w:b/>
                <w:bCs/>
                <w:sz w:val="22"/>
              </w:rPr>
              <w:t>HOW (MODE):</w:t>
            </w:r>
            <w:r w:rsidRPr="00017B32">
              <w:rPr>
                <w:sz w:val="22"/>
              </w:rPr>
              <w:t xml:space="preserve"> </w:t>
            </w:r>
            <w:r w:rsidRPr="00017B32">
              <w:rPr>
                <w:rFonts w:ascii="Times New Roman" w:eastAsia="Times New Roman" w:hAnsi="Times New Roman" w:cs="Times New Roman"/>
                <w:color w:val="000000" w:themeColor="text1"/>
                <w:sz w:val="22"/>
              </w:rPr>
              <w:t>The</w:t>
            </w:r>
            <w:r w:rsidRPr="00017B32">
              <w:rPr>
                <w:rFonts w:ascii="Times New Roman" w:eastAsia="Times New Roman" w:hAnsi="Times New Roman" w:cs="Times New Roman"/>
                <w:color w:val="000000" w:themeColor="text1"/>
                <w:sz w:val="22"/>
              </w:rPr>
              <w:t xml:space="preserve"> </w:t>
            </w:r>
            <w:r w:rsidRPr="00017B32">
              <w:rPr>
                <w:rFonts w:ascii="Times New Roman" w:eastAsia="Times New Roman" w:hAnsi="Times New Roman" w:cs="Times New Roman"/>
                <w:color w:val="000000" w:themeColor="text1"/>
                <w:sz w:val="22"/>
              </w:rPr>
              <w:t xml:space="preserve">study team will send the </w:t>
            </w:r>
            <w:r w:rsidRPr="00017B32" w:rsidR="00D2031D">
              <w:rPr>
                <w:sz w:val="22"/>
              </w:rPr>
              <w:t>provider questionnaire</w:t>
            </w:r>
            <w:r w:rsidRPr="00017B32" w:rsidR="00D2031D">
              <w:rPr>
                <w:rFonts w:ascii="Times New Roman" w:eastAsia="Times New Roman" w:hAnsi="Times New Roman" w:cs="Times New Roman"/>
                <w:color w:val="000000" w:themeColor="text1"/>
                <w:sz w:val="22"/>
              </w:rPr>
              <w:t xml:space="preserve"> </w:t>
            </w:r>
            <w:r w:rsidRPr="00017B32">
              <w:rPr>
                <w:rFonts w:ascii="Times New Roman" w:eastAsia="Times New Roman" w:hAnsi="Times New Roman" w:cs="Times New Roman"/>
                <w:color w:val="000000" w:themeColor="text1"/>
                <w:sz w:val="22"/>
              </w:rPr>
              <w:t xml:space="preserve">to </w:t>
            </w:r>
            <w:r w:rsidRPr="00B97446" w:rsidR="00B97446">
              <w:rPr>
                <w:rFonts w:ascii="Times New Roman" w:eastAsia="Times New Roman" w:hAnsi="Times New Roman" w:cs="Times New Roman"/>
                <w:color w:val="000000" w:themeColor="text1"/>
                <w:sz w:val="22"/>
              </w:rPr>
              <w:t xml:space="preserve">home-based </w:t>
            </w:r>
            <w:r w:rsidRPr="00017B32">
              <w:rPr>
                <w:rFonts w:ascii="Times New Roman" w:eastAsia="Times New Roman" w:hAnsi="Times New Roman" w:cs="Times New Roman"/>
                <w:color w:val="000000" w:themeColor="text1"/>
                <w:sz w:val="22"/>
              </w:rPr>
              <w:t xml:space="preserve">providers—they may complete </w:t>
            </w:r>
            <w:r w:rsidRPr="00017B32" w:rsidR="00D2031D">
              <w:rPr>
                <w:rFonts w:ascii="Times New Roman" w:eastAsia="Times New Roman" w:hAnsi="Times New Roman" w:cs="Times New Roman"/>
                <w:color w:val="000000" w:themeColor="text1"/>
                <w:sz w:val="22"/>
              </w:rPr>
              <w:t>it</w:t>
            </w:r>
            <w:r w:rsidRPr="00017B32">
              <w:rPr>
                <w:rFonts w:ascii="Times New Roman" w:eastAsia="Times New Roman" w:hAnsi="Times New Roman" w:cs="Times New Roman"/>
                <w:color w:val="000000" w:themeColor="text1"/>
                <w:sz w:val="22"/>
              </w:rPr>
              <w:t xml:space="preserve"> electronically,</w:t>
            </w:r>
            <w:r w:rsidRPr="00017B32">
              <w:rPr>
                <w:b/>
                <w:bCs/>
                <w:color w:val="D02B27" w:themeColor="accent2"/>
                <w:sz w:val="22"/>
              </w:rPr>
              <w:t xml:space="preserve"> </w:t>
            </w:r>
            <w:r w:rsidRPr="00017B32">
              <w:rPr>
                <w:rFonts w:ascii="Times New Roman" w:eastAsia="Times New Roman" w:hAnsi="Times New Roman" w:cs="Times New Roman"/>
                <w:color w:val="000000" w:themeColor="text1"/>
                <w:sz w:val="22"/>
              </w:rPr>
              <w:t>over the phone,</w:t>
            </w:r>
            <w:r w:rsidRPr="00017B32">
              <w:rPr>
                <w:b/>
                <w:bCs/>
                <w:sz w:val="22"/>
              </w:rPr>
              <w:t xml:space="preserve"> </w:t>
            </w:r>
            <w:r w:rsidRPr="00017B32">
              <w:rPr>
                <w:rFonts w:ascii="Times New Roman" w:eastAsia="Times New Roman" w:hAnsi="Times New Roman" w:cs="Times New Roman"/>
                <w:color w:val="000000" w:themeColor="text1"/>
                <w:sz w:val="22"/>
              </w:rPr>
              <w:t>or on paper.</w:t>
            </w:r>
          </w:p>
          <w:p w:rsidR="008C1717" w:rsidRPr="00017B32" w:rsidP="009B01B8" w14:paraId="72F1B3AE" w14:textId="77777777">
            <w:pPr>
              <w:pStyle w:val="Paragraph"/>
              <w:numPr>
                <w:ilvl w:val="1"/>
                <w:numId w:val="47"/>
              </w:numPr>
              <w:spacing w:line="240" w:lineRule="auto"/>
              <w:contextualSpacing/>
              <w:rPr>
                <w:b/>
                <w:bCs/>
                <w:sz w:val="22"/>
              </w:rPr>
            </w:pPr>
            <w:r w:rsidRPr="00017B32">
              <w:rPr>
                <w:rFonts w:ascii="Times New Roman" w:eastAsia="Times New Roman" w:hAnsi="Times New Roman" w:cs="Times New Roman"/>
                <w:bCs/>
                <w:color w:val="000000" w:themeColor="text1"/>
                <w:sz w:val="22"/>
              </w:rPr>
              <w:t>W</w:t>
            </w:r>
            <w:r w:rsidRPr="00017B32">
              <w:rPr>
                <w:rFonts w:ascii="Times New Roman" w:eastAsia="Times New Roman" w:hAnsi="Times New Roman" w:cs="Times New Roman"/>
                <w:color w:val="000000" w:themeColor="text1"/>
                <w:sz w:val="22"/>
              </w:rPr>
              <w:t xml:space="preserve">e will provide </w:t>
            </w:r>
            <w:r w:rsidRPr="00017B32">
              <w:rPr>
                <w:rFonts w:ascii="Times New Roman" w:eastAsia="Times New Roman" w:hAnsi="Times New Roman" w:cs="Times New Roman"/>
                <w:b/>
                <w:bCs/>
                <w:color w:val="000000" w:themeColor="text1"/>
                <w:sz w:val="22"/>
              </w:rPr>
              <w:t>instructions</w:t>
            </w:r>
            <w:r w:rsidRPr="00017B32">
              <w:rPr>
                <w:rFonts w:ascii="Times New Roman" w:eastAsia="Times New Roman" w:hAnsi="Times New Roman" w:cs="Times New Roman"/>
                <w:color w:val="000000" w:themeColor="text1"/>
                <w:sz w:val="22"/>
              </w:rPr>
              <w:t xml:space="preserve"> on how to complete the </w:t>
            </w:r>
            <w:r w:rsidRPr="00017B32">
              <w:rPr>
                <w:sz w:val="22"/>
              </w:rPr>
              <w:t xml:space="preserve">provider </w:t>
            </w:r>
            <w:r w:rsidRPr="00017B32">
              <w:rPr>
                <w:sz w:val="22"/>
              </w:rPr>
              <w:t>questionnaire</w:t>
            </w:r>
            <w:r w:rsidRPr="00017B32">
              <w:rPr>
                <w:rFonts w:ascii="Times New Roman" w:eastAsia="Times New Roman" w:hAnsi="Times New Roman" w:cs="Times New Roman"/>
                <w:color w:val="000000" w:themeColor="text1"/>
                <w:sz w:val="22"/>
              </w:rPr>
              <w:t xml:space="preserve"> and about </w:t>
            </w:r>
            <w:r w:rsidRPr="00017B32">
              <w:rPr>
                <w:rFonts w:ascii="Times New Roman" w:eastAsia="Times New Roman" w:hAnsi="Times New Roman" w:cs="Times New Roman"/>
                <w:b/>
                <w:bCs/>
                <w:color w:val="000000" w:themeColor="text1"/>
                <w:sz w:val="22"/>
              </w:rPr>
              <w:t>how much time</w:t>
            </w:r>
            <w:r w:rsidRPr="00017B32">
              <w:rPr>
                <w:rFonts w:ascii="Times New Roman" w:eastAsia="Times New Roman" w:hAnsi="Times New Roman" w:cs="Times New Roman"/>
                <w:color w:val="000000" w:themeColor="text1"/>
                <w:sz w:val="22"/>
              </w:rPr>
              <w:t xml:space="preserve"> it will take them to complete it. </w:t>
            </w:r>
          </w:p>
          <w:p w:rsidR="008C1717" w:rsidRPr="00017B32" w:rsidP="009B01B8" w14:paraId="3D86FD91" w14:textId="075AAD5D">
            <w:pPr>
              <w:pStyle w:val="Paragraph"/>
              <w:numPr>
                <w:ilvl w:val="1"/>
                <w:numId w:val="47"/>
              </w:numPr>
              <w:spacing w:line="240" w:lineRule="auto"/>
              <w:rPr>
                <w:b/>
                <w:sz w:val="22"/>
              </w:rPr>
            </w:pPr>
            <w:r w:rsidRPr="00017B32">
              <w:rPr>
                <w:rFonts w:ascii="Times New Roman" w:eastAsia="Times New Roman" w:hAnsi="Times New Roman" w:cs="Times New Roman"/>
                <w:color w:val="000000" w:themeColor="text1"/>
                <w:sz w:val="22"/>
              </w:rPr>
              <w:t>The</w:t>
            </w:r>
            <w:r w:rsidRPr="00017B32">
              <w:rPr>
                <w:rFonts w:ascii="Times New Roman" w:eastAsia="Times New Roman" w:hAnsi="Times New Roman" w:cs="Times New Roman"/>
                <w:color w:val="000000" w:themeColor="text1"/>
                <w:sz w:val="22"/>
              </w:rPr>
              <w:t xml:space="preserve"> </w:t>
            </w:r>
            <w:r w:rsidRPr="00017B32">
              <w:rPr>
                <w:rFonts w:ascii="Times New Roman" w:eastAsia="Times New Roman" w:hAnsi="Times New Roman" w:cs="Times New Roman"/>
                <w:color w:val="000000" w:themeColor="text1"/>
                <w:sz w:val="22"/>
              </w:rPr>
              <w:t xml:space="preserve">study team will also </w:t>
            </w:r>
            <w:r w:rsidRPr="00017B32">
              <w:rPr>
                <w:rFonts w:ascii="Times New Roman" w:eastAsia="Times New Roman" w:hAnsi="Times New Roman" w:cs="Times New Roman"/>
                <w:b/>
                <w:bCs/>
                <w:color w:val="000000" w:themeColor="text1"/>
                <w:sz w:val="22"/>
                <w:u w:val="single"/>
              </w:rPr>
              <w:t xml:space="preserve">send </w:t>
            </w:r>
            <w:r w:rsidRPr="00017B32">
              <w:rPr>
                <w:rFonts w:ascii="Times New Roman" w:eastAsia="Times New Roman" w:hAnsi="Times New Roman" w:cs="Times New Roman"/>
                <w:b/>
                <w:bCs/>
                <w:color w:val="000000" w:themeColor="text1"/>
                <w:sz w:val="22"/>
                <w:u w:val="single"/>
              </w:rPr>
              <w:t>all of</w:t>
            </w:r>
            <w:r w:rsidRPr="00017B32">
              <w:rPr>
                <w:rFonts w:ascii="Times New Roman" w:eastAsia="Times New Roman" w:hAnsi="Times New Roman" w:cs="Times New Roman"/>
                <w:b/>
                <w:bCs/>
                <w:color w:val="000000" w:themeColor="text1"/>
                <w:sz w:val="22"/>
                <w:u w:val="single"/>
              </w:rPr>
              <w:t xml:space="preserve"> the materials needed to recruit families to complete the family </w:t>
            </w:r>
            <w:r w:rsidRPr="00017B32" w:rsidR="00A12763">
              <w:rPr>
                <w:rFonts w:ascii="Times New Roman" w:eastAsia="Times New Roman" w:hAnsi="Times New Roman" w:cs="Times New Roman"/>
                <w:b/>
                <w:bCs/>
                <w:color w:val="000000" w:themeColor="text1"/>
                <w:sz w:val="22"/>
                <w:u w:val="single"/>
              </w:rPr>
              <w:t>survey</w:t>
            </w:r>
            <w:r w:rsidRPr="00017B32">
              <w:rPr>
                <w:rFonts w:ascii="Times New Roman" w:eastAsia="Times New Roman" w:hAnsi="Times New Roman" w:cs="Times New Roman"/>
                <w:color w:val="000000" w:themeColor="text1"/>
                <w:sz w:val="22"/>
              </w:rPr>
              <w:t>.</w:t>
            </w:r>
          </w:p>
          <w:p w:rsidR="008C1717" w:rsidRPr="00017B32" w:rsidP="009B01B8" w14:paraId="7EBA781E" w14:textId="1B102FED">
            <w:pPr>
              <w:pStyle w:val="Paragraph"/>
              <w:numPr>
                <w:ilvl w:val="0"/>
                <w:numId w:val="47"/>
              </w:numPr>
              <w:spacing w:line="240" w:lineRule="auto"/>
              <w:rPr>
                <w:sz w:val="22"/>
              </w:rPr>
            </w:pPr>
            <w:r w:rsidRPr="00017B32">
              <w:rPr>
                <w:b/>
                <w:bCs/>
                <w:sz w:val="22"/>
              </w:rPr>
              <w:t xml:space="preserve">[IF CBO IS AN OBSERVATION SITE: </w:t>
            </w:r>
            <w:r w:rsidRPr="00017B32">
              <w:rPr>
                <w:sz w:val="22"/>
              </w:rPr>
              <w:t>We will work closely with the provider to schedule a date and time that works best for them to do the observation</w:t>
            </w:r>
            <w:r w:rsidR="001014F0">
              <w:rPr>
                <w:sz w:val="22"/>
              </w:rPr>
              <w:t xml:space="preserve"> visit</w:t>
            </w:r>
            <w:r w:rsidRPr="00017B32">
              <w:rPr>
                <w:sz w:val="22"/>
              </w:rPr>
              <w:t>.]</w:t>
            </w:r>
          </w:p>
          <w:p w:rsidR="008C1717" w:rsidRPr="00017B32" w:rsidP="009B01B8" w14:paraId="529F0BF0" w14:textId="41DABA01">
            <w:pPr>
              <w:pStyle w:val="ListBullet"/>
              <w:numPr>
                <w:ilvl w:val="0"/>
                <w:numId w:val="47"/>
              </w:numPr>
              <w:rPr>
                <w:sz w:val="22"/>
              </w:rPr>
            </w:pPr>
            <w:r w:rsidRPr="00017B32">
              <w:rPr>
                <w:b/>
                <w:bCs/>
                <w:sz w:val="22"/>
              </w:rPr>
              <w:t>TOKENS OF APPRECIATION.</w:t>
            </w:r>
            <w:r w:rsidRPr="00017B32">
              <w:rPr>
                <w:sz w:val="22"/>
              </w:rPr>
              <w:t xml:space="preserve"> Participating </w:t>
            </w:r>
            <w:r w:rsidRPr="00B97446" w:rsidR="00B97446">
              <w:rPr>
                <w:sz w:val="22"/>
              </w:rPr>
              <w:t xml:space="preserve">home-based </w:t>
            </w:r>
            <w:r w:rsidRPr="00017B32">
              <w:rPr>
                <w:sz w:val="22"/>
              </w:rPr>
              <w:t>providers and family members will be making important contributions</w:t>
            </w:r>
            <w:r w:rsidR="000E4D6C">
              <w:rPr>
                <w:sz w:val="22"/>
              </w:rPr>
              <w:t xml:space="preserve"> to the development of the Toolkit – this will </w:t>
            </w:r>
            <w:r w:rsidRPr="00017B32">
              <w:rPr>
                <w:sz w:val="22"/>
              </w:rPr>
              <w:t xml:space="preserve">support others like them in the future. </w:t>
            </w:r>
          </w:p>
          <w:p w:rsidR="008C1717" w:rsidRPr="00017B32" w:rsidP="009B01B8" w14:paraId="3A99C58A" w14:textId="751342A4">
            <w:pPr>
              <w:pStyle w:val="ListBullet"/>
              <w:numPr>
                <w:ilvl w:val="1"/>
                <w:numId w:val="47"/>
              </w:numPr>
              <w:contextualSpacing/>
              <w:rPr>
                <w:b/>
                <w:bCs/>
                <w:sz w:val="22"/>
                <w:u w:val="single"/>
              </w:rPr>
            </w:pPr>
            <w:r w:rsidRPr="00017B32">
              <w:rPr>
                <w:sz w:val="22"/>
              </w:rPr>
              <w:t xml:space="preserve">In appreciation of their contributions, </w:t>
            </w:r>
            <w:r w:rsidRPr="00B97446" w:rsidR="00B97446">
              <w:rPr>
                <w:b/>
                <w:bCs/>
                <w:sz w:val="22"/>
                <w:u w:val="single"/>
              </w:rPr>
              <w:t xml:space="preserve">home-based </w:t>
            </w:r>
            <w:r w:rsidRPr="00017B32">
              <w:rPr>
                <w:b/>
                <w:bCs/>
                <w:sz w:val="22"/>
                <w:u w:val="single"/>
              </w:rPr>
              <w:t xml:space="preserve">providers will receive </w:t>
            </w:r>
            <w:r w:rsidR="00617A69">
              <w:rPr>
                <w:b/>
                <w:bCs/>
                <w:sz w:val="22"/>
                <w:u w:val="single"/>
              </w:rPr>
              <w:t xml:space="preserve">a </w:t>
            </w:r>
            <w:r w:rsidRPr="00017B32">
              <w:rPr>
                <w:b/>
                <w:bCs/>
                <w:sz w:val="22"/>
                <w:u w:val="single"/>
              </w:rPr>
              <w:t>[IF CBO NOT AN OBSERVATION SITE: $</w:t>
            </w:r>
            <w:r w:rsidRPr="00017B32" w:rsidR="007F36B1">
              <w:rPr>
                <w:b/>
                <w:bCs/>
                <w:sz w:val="22"/>
                <w:u w:val="single"/>
              </w:rPr>
              <w:t>6</w:t>
            </w:r>
            <w:r w:rsidR="007F36B1">
              <w:rPr>
                <w:b/>
                <w:bCs/>
                <w:sz w:val="22"/>
                <w:u w:val="single"/>
              </w:rPr>
              <w:t>5</w:t>
            </w:r>
            <w:r w:rsidRPr="00017B32">
              <w:rPr>
                <w:b/>
                <w:bCs/>
                <w:sz w:val="22"/>
                <w:u w:val="single"/>
              </w:rPr>
              <w:t>/IS AN OBSERVATION SITE: $</w:t>
            </w:r>
            <w:r w:rsidR="007F36B1">
              <w:rPr>
                <w:b/>
                <w:bCs/>
                <w:sz w:val="22"/>
                <w:u w:val="single"/>
              </w:rPr>
              <w:t>70</w:t>
            </w:r>
            <w:r w:rsidRPr="00017B32">
              <w:rPr>
                <w:b/>
                <w:bCs/>
                <w:sz w:val="22"/>
                <w:u w:val="single"/>
              </w:rPr>
              <w:t>]</w:t>
            </w:r>
            <w:r w:rsidR="00D6785D">
              <w:rPr>
                <w:b/>
                <w:bCs/>
                <w:sz w:val="22"/>
                <w:u w:val="single"/>
              </w:rPr>
              <w:t xml:space="preserve"> gi</w:t>
            </w:r>
            <w:r w:rsidR="00933B5E">
              <w:rPr>
                <w:b/>
                <w:bCs/>
                <w:sz w:val="22"/>
                <w:u w:val="single"/>
              </w:rPr>
              <w:t>f</w:t>
            </w:r>
            <w:r w:rsidR="00D6785D">
              <w:rPr>
                <w:b/>
                <w:bCs/>
                <w:sz w:val="22"/>
                <w:u w:val="single"/>
              </w:rPr>
              <w:t>t card</w:t>
            </w:r>
            <w:r w:rsidRPr="00017B32">
              <w:rPr>
                <w:b/>
                <w:bCs/>
                <w:sz w:val="22"/>
                <w:u w:val="single"/>
              </w:rPr>
              <w:t xml:space="preserve">. </w:t>
            </w:r>
          </w:p>
          <w:p w:rsidR="008C1717" w:rsidRPr="00017B32" w:rsidP="009B01B8" w14:paraId="383C0052" w14:textId="5DEB83F9">
            <w:pPr>
              <w:pStyle w:val="ListBullet"/>
              <w:numPr>
                <w:ilvl w:val="1"/>
                <w:numId w:val="47"/>
              </w:numPr>
              <w:rPr>
                <w:sz w:val="22"/>
              </w:rPr>
            </w:pPr>
            <w:r w:rsidRPr="00017B32">
              <w:rPr>
                <w:bCs/>
                <w:sz w:val="22"/>
              </w:rPr>
              <w:t>A</w:t>
            </w:r>
            <w:r w:rsidRPr="00017B32">
              <w:rPr>
                <w:sz w:val="22"/>
              </w:rPr>
              <w:t>s</w:t>
            </w:r>
            <w:r w:rsidRPr="00017B32">
              <w:rPr>
                <w:sz w:val="22"/>
              </w:rPr>
              <w:t xml:space="preserve"> a </w:t>
            </w:r>
            <w:r w:rsidRPr="00017B32">
              <w:rPr>
                <w:sz w:val="22"/>
              </w:rPr>
              <w:t>thank you</w:t>
            </w:r>
            <w:r w:rsidRPr="00017B32" w:rsidR="004C40B4">
              <w:rPr>
                <w:sz w:val="22"/>
              </w:rPr>
              <w:t>,</w:t>
            </w:r>
            <w:r w:rsidRPr="00017B32">
              <w:rPr>
                <w:sz w:val="22"/>
              </w:rPr>
              <w:t xml:space="preserve"> </w:t>
            </w:r>
            <w:r w:rsidRPr="00017B32" w:rsidR="004C40B4">
              <w:rPr>
                <w:b/>
                <w:bCs/>
                <w:sz w:val="22"/>
                <w:u w:val="single"/>
              </w:rPr>
              <w:t>t</w:t>
            </w:r>
            <w:r w:rsidRPr="00017B32">
              <w:rPr>
                <w:b/>
                <w:bCs/>
                <w:sz w:val="22"/>
                <w:u w:val="single"/>
              </w:rPr>
              <w:t>hey’ll also receive a $10 gift card</w:t>
            </w:r>
            <w:r w:rsidRPr="00017B32">
              <w:rPr>
                <w:sz w:val="22"/>
              </w:rPr>
              <w:t xml:space="preserve"> for sharing the family </w:t>
            </w:r>
            <w:r w:rsidRPr="00017B32" w:rsidR="004C40B4">
              <w:rPr>
                <w:sz w:val="22"/>
              </w:rPr>
              <w:t xml:space="preserve">survey </w:t>
            </w:r>
            <w:r w:rsidRPr="00017B32">
              <w:rPr>
                <w:sz w:val="22"/>
              </w:rPr>
              <w:t xml:space="preserve">with families [IF CBO IS AN OBSERVATION SITE: and a separate $10 gift card for </w:t>
            </w:r>
            <w:r w:rsidR="000440D3">
              <w:rPr>
                <w:sz w:val="22"/>
              </w:rPr>
              <w:t>scheduling</w:t>
            </w:r>
            <w:r w:rsidRPr="00017B32">
              <w:rPr>
                <w:sz w:val="22"/>
              </w:rPr>
              <w:t xml:space="preserve"> the observation</w:t>
            </w:r>
            <w:r w:rsidR="000440D3">
              <w:rPr>
                <w:sz w:val="22"/>
              </w:rPr>
              <w:t xml:space="preserve"> visit</w:t>
            </w:r>
            <w:r w:rsidRPr="00017B32">
              <w:rPr>
                <w:sz w:val="22"/>
              </w:rPr>
              <w:t xml:space="preserve">]. </w:t>
            </w:r>
          </w:p>
          <w:p w:rsidR="008C1717" w:rsidRPr="008E674F" w:rsidP="009B01B8" w14:paraId="70E524AD" w14:textId="69570A84">
            <w:pPr>
              <w:pStyle w:val="ListBullet"/>
              <w:numPr>
                <w:ilvl w:val="1"/>
                <w:numId w:val="47"/>
              </w:numPr>
              <w:rPr>
                <w:b/>
                <w:bCs/>
                <w:sz w:val="22"/>
                <w:u w:val="single"/>
              </w:rPr>
            </w:pPr>
            <w:r w:rsidRPr="00017B32">
              <w:rPr>
                <w:b/>
                <w:bCs/>
                <w:sz w:val="22"/>
                <w:u w:val="single"/>
              </w:rPr>
              <w:t>Family members</w:t>
            </w:r>
            <w:r w:rsidRPr="00017B32">
              <w:rPr>
                <w:sz w:val="22"/>
              </w:rPr>
              <w:t xml:space="preserve"> who participate will receive </w:t>
            </w:r>
            <w:r w:rsidRPr="00017B32">
              <w:rPr>
                <w:b/>
                <w:bCs/>
                <w:sz w:val="22"/>
              </w:rPr>
              <w:t>$15</w:t>
            </w:r>
            <w:r w:rsidRPr="00017B32" w:rsidR="00910DBB">
              <w:rPr>
                <w:b/>
                <w:bCs/>
                <w:sz w:val="22"/>
              </w:rPr>
              <w:t xml:space="preserve"> in gift cards</w:t>
            </w:r>
            <w:r w:rsidRPr="00017B32">
              <w:rPr>
                <w:sz w:val="22"/>
              </w:rPr>
              <w:t>.</w:t>
            </w:r>
            <w:r w:rsidRPr="008E674F">
              <w:rPr>
                <w:sz w:val="22"/>
              </w:rPr>
              <w:t xml:space="preserve"> </w:t>
            </w:r>
          </w:p>
        </w:tc>
      </w:tr>
    </w:tbl>
    <w:p w:rsidR="008C1717" w:rsidRPr="003D1574" w:rsidP="008C1717" w14:paraId="67042DC0" w14:textId="140F7049">
      <w:pPr>
        <w:pStyle w:val="ListBullet"/>
        <w:numPr>
          <w:ilvl w:val="0"/>
          <w:numId w:val="0"/>
        </w:numPr>
      </w:pPr>
    </w:p>
    <w:p w:rsidR="007B1A65" w:rsidP="00D511C2" w14:paraId="3D7C3732" w14:textId="77777777">
      <w:pPr>
        <w:pStyle w:val="ESH2"/>
        <w:rPr>
          <w:rFonts w:eastAsia="Times New Roman"/>
        </w:rPr>
        <w:sectPr w:rsidSect="008912D1">
          <w:headerReference w:type="default" r:id="rId10"/>
          <w:footerReference w:type="default" r:id="rId11"/>
          <w:endnotePr>
            <w:numFmt w:val="decimal"/>
          </w:endnotePr>
          <w:pgSz w:w="12240" w:h="15840"/>
          <w:pgMar w:top="1440" w:right="1440" w:bottom="1440" w:left="1440" w:header="720" w:footer="720" w:gutter="0"/>
          <w:cols w:space="720"/>
          <w:docGrid w:linePitch="299"/>
        </w:sectPr>
      </w:pPr>
    </w:p>
    <w:p w:rsidR="00994013" w:rsidP="004D169F" w14:paraId="773F5944" w14:textId="3F70ADB5">
      <w:pPr>
        <w:pStyle w:val="ESH2"/>
        <w:spacing w:before="120"/>
      </w:pPr>
      <w:r>
        <w:t xml:space="preserve">Sample </w:t>
      </w:r>
      <w:r w:rsidR="00D511C2">
        <w:t>provider</w:t>
      </w:r>
      <w:r w:rsidR="00D511C2">
        <w:t xml:space="preserve"> </w:t>
      </w:r>
      <w:r w:rsidRPr="00D511C2" w:rsidR="00D511C2">
        <w:t>contact information</w:t>
      </w:r>
      <w:r w:rsidR="00D511C2">
        <w:t xml:space="preserve"> template </w:t>
      </w:r>
    </w:p>
    <w:p w:rsidR="001415BE" w:rsidP="004D169F" w14:paraId="791B0194" w14:textId="77777777">
      <w:pPr>
        <w:pStyle w:val="NormalWeb"/>
        <w:spacing w:after="0"/>
      </w:pPr>
    </w:p>
    <w:p w:rsidR="0087678A" w:rsidP="41FFE672" w14:paraId="6431CB69" w14:textId="52A5CDD2">
      <w:pPr>
        <w:pStyle w:val="NormalWeb"/>
        <w:rPr>
          <w:b/>
          <w:bCs/>
        </w:rPr>
      </w:pPr>
      <w:r w:rsidRPr="41FFE672">
        <w:rPr>
          <w:b/>
          <w:bCs/>
        </w:rPr>
        <w:t>INSTRUCTIONS</w:t>
      </w:r>
      <w:r>
        <w:t>: Please include the name of your organization and, if you would like, the name of someone at your organization we can reference when reaching out to providers</w:t>
      </w:r>
      <w:r w:rsidR="4EF6714E">
        <w:t xml:space="preserve"> below</w:t>
      </w:r>
      <w:r>
        <w:t xml:space="preserve">. </w:t>
      </w:r>
    </w:p>
    <w:p w:rsidR="0087678A" w:rsidP="41FFE672" w14:paraId="18555B2E" w14:textId="1C651F94">
      <w:pPr>
        <w:pStyle w:val="NormalWeb"/>
        <w:rPr>
          <w:b/>
          <w:bCs/>
        </w:rPr>
      </w:pPr>
      <w:r w:rsidRPr="00F95AB3">
        <w:rPr>
          <w:b/>
          <w:bCs/>
        </w:rPr>
        <w:t xml:space="preserve">Communication organization name: </w:t>
      </w:r>
      <w:r w:rsidRPr="41FFE672" w:rsidR="20E1AAF4">
        <w:rPr>
          <w:b/>
          <w:bCs/>
        </w:rPr>
        <w:t>________________________</w:t>
      </w:r>
    </w:p>
    <w:p w:rsidR="3ECBB16F" w:rsidP="41FFE672" w14:paraId="6E49641D" w14:textId="75DDE846">
      <w:pPr>
        <w:pStyle w:val="NormalWeb"/>
        <w:rPr>
          <w:b/>
          <w:bCs/>
        </w:rPr>
      </w:pPr>
      <w:r w:rsidRPr="00F95AB3">
        <w:rPr>
          <w:b/>
          <w:bCs/>
        </w:rPr>
        <w:t xml:space="preserve">Community organization contact name: </w:t>
      </w:r>
      <w:r w:rsidRPr="41FFE672" w:rsidR="22BC327A">
        <w:rPr>
          <w:b/>
          <w:bCs/>
        </w:rPr>
        <w:t>________________________</w:t>
      </w:r>
    </w:p>
    <w:p w:rsidR="19C98013" w:rsidRPr="00696C58" w:rsidP="00F95AB3" w14:paraId="41B2601B" w14:textId="1DF119B8">
      <w:pPr>
        <w:pStyle w:val="NormalWeb"/>
      </w:pPr>
      <w:r w:rsidRPr="00F95AB3">
        <w:rPr>
          <w:b/>
          <w:bCs/>
        </w:rPr>
        <w:t xml:space="preserve">PROVIDER INFORMATION INSTRUCTIONS: </w:t>
      </w:r>
      <w:r w:rsidR="723F0D28">
        <w:t>For each listed provider, include the provider's first and last name (columns A</w:t>
      </w:r>
      <w:r w:rsidR="6682DA86">
        <w:t>-</w:t>
      </w:r>
      <w:r w:rsidR="723F0D28">
        <w:t xml:space="preserve">B), phone number (column </w:t>
      </w:r>
      <w:r w:rsidR="2625C557">
        <w:t>C</w:t>
      </w:r>
      <w:r w:rsidR="723F0D28">
        <w:t xml:space="preserve">), and email address (column </w:t>
      </w:r>
      <w:r w:rsidR="78BE55C5">
        <w:t>D</w:t>
      </w:r>
      <w:r w:rsidR="723F0D28">
        <w:t xml:space="preserve">). If available, please also provide their preferred language (column </w:t>
      </w:r>
      <w:r w:rsidR="50F22675">
        <w:t>E</w:t>
      </w:r>
      <w:r w:rsidR="723F0D28">
        <w:t>), and the provider's mailing address (columns</w:t>
      </w:r>
      <w:r w:rsidRPr="00F95AB3" w:rsidR="723F0D28">
        <w:rPr>
          <w:b/>
          <w:bCs/>
        </w:rPr>
        <w:t xml:space="preserve"> </w:t>
      </w:r>
      <w:r w:rsidRPr="00F95AB3" w:rsidR="16E74D9F">
        <w:t>F-J</w:t>
      </w:r>
      <w:r w:rsidR="723F0D28">
        <w:t xml:space="preserve">). </w:t>
      </w:r>
      <w:r w:rsidRPr="00F95AB3" w:rsidR="521D3858">
        <w:t>U</w:t>
      </w:r>
      <w:r w:rsidR="723F0D28">
        <w:t>pload this spreadsheet to Box using the guidance in the Box guide.</w:t>
      </w:r>
    </w:p>
    <w:tbl>
      <w:tblPr>
        <w:tblStyle w:val="BaseTable"/>
        <w:tblW w:w="13152" w:type="dxa"/>
        <w:tblLayout w:type="fixed"/>
        <w:tblLook w:val="04A0"/>
      </w:tblPr>
      <w:tblGrid>
        <w:gridCol w:w="1315"/>
        <w:gridCol w:w="1315"/>
        <w:gridCol w:w="1315"/>
        <w:gridCol w:w="1315"/>
        <w:gridCol w:w="1316"/>
        <w:gridCol w:w="1315"/>
        <w:gridCol w:w="1315"/>
        <w:gridCol w:w="1315"/>
        <w:gridCol w:w="1315"/>
        <w:gridCol w:w="1316"/>
      </w:tblGrid>
      <w:tr w14:paraId="134BCCE0" w14:textId="50741F38" w:rsidTr="00F95AB3">
        <w:tblPrEx>
          <w:tblW w:w="13152" w:type="dxa"/>
          <w:tblLayout w:type="fixed"/>
          <w:tblLook w:val="04A0"/>
        </w:tblPrEx>
        <w:trPr>
          <w:trHeight w:val="88"/>
        </w:trPr>
        <w:tc>
          <w:tcPr>
            <w:tcW w:w="1315" w:type="dxa"/>
          </w:tcPr>
          <w:p w:rsidR="00200AB1" w:rsidRPr="008912D1" w:rsidP="00F10B55" w14:paraId="2281BF0A" w14:textId="6E7937A5">
            <w:pPr>
              <w:pStyle w:val="NormalWeb"/>
              <w:rPr>
                <w:sz w:val="20"/>
                <w:szCs w:val="20"/>
              </w:rPr>
            </w:pPr>
            <w:r w:rsidRPr="41FFE672">
              <w:rPr>
                <w:rFonts w:ascii="Calibri" w:hAnsi="Calibri" w:cs="Calibri"/>
                <w:sz w:val="20"/>
                <w:szCs w:val="20"/>
              </w:rPr>
              <w:t>A. First Name</w:t>
            </w:r>
          </w:p>
        </w:tc>
        <w:tc>
          <w:tcPr>
            <w:tcW w:w="1315" w:type="dxa"/>
          </w:tcPr>
          <w:p w:rsidR="00200AB1" w:rsidRPr="008912D1" w:rsidP="00F10B55" w14:paraId="668AAC83" w14:textId="3B58AEB3">
            <w:pPr>
              <w:pStyle w:val="NormalWeb"/>
              <w:rPr>
                <w:sz w:val="20"/>
                <w:szCs w:val="20"/>
              </w:rPr>
            </w:pPr>
            <w:r w:rsidRPr="41FFE672">
              <w:rPr>
                <w:rFonts w:ascii="Calibri" w:hAnsi="Calibri" w:cs="Calibri"/>
                <w:sz w:val="20"/>
                <w:szCs w:val="20"/>
              </w:rPr>
              <w:t>B. Last Name</w:t>
            </w:r>
          </w:p>
        </w:tc>
        <w:tc>
          <w:tcPr>
            <w:tcW w:w="1315" w:type="dxa"/>
          </w:tcPr>
          <w:p w:rsidR="00200AB1" w:rsidRPr="008912D1" w:rsidP="00F10B55" w14:paraId="7108FB2C" w14:textId="5432E94F">
            <w:pPr>
              <w:pStyle w:val="NormalWeb"/>
              <w:rPr>
                <w:sz w:val="20"/>
                <w:szCs w:val="20"/>
              </w:rPr>
            </w:pPr>
            <w:r w:rsidRPr="41FFE672">
              <w:rPr>
                <w:rFonts w:ascii="Calibri" w:hAnsi="Calibri" w:cs="Calibri"/>
                <w:sz w:val="20"/>
                <w:szCs w:val="20"/>
              </w:rPr>
              <w:t>C. Phone</w:t>
            </w:r>
          </w:p>
        </w:tc>
        <w:tc>
          <w:tcPr>
            <w:tcW w:w="1315" w:type="dxa"/>
          </w:tcPr>
          <w:p w:rsidR="00200AB1" w:rsidRPr="008912D1" w:rsidP="00F10B55" w14:paraId="0098C22C" w14:textId="402D6533">
            <w:pPr>
              <w:pStyle w:val="NormalWeb"/>
              <w:rPr>
                <w:sz w:val="20"/>
                <w:szCs w:val="20"/>
              </w:rPr>
            </w:pPr>
            <w:r w:rsidRPr="41FFE672">
              <w:rPr>
                <w:rFonts w:ascii="Calibri" w:hAnsi="Calibri" w:cs="Calibri"/>
                <w:sz w:val="20"/>
                <w:szCs w:val="20"/>
              </w:rPr>
              <w:t>D. Email</w:t>
            </w:r>
          </w:p>
        </w:tc>
        <w:tc>
          <w:tcPr>
            <w:tcW w:w="1316" w:type="dxa"/>
          </w:tcPr>
          <w:p w:rsidR="00200AB1" w:rsidRPr="008912D1" w:rsidP="00F10B55" w14:paraId="7F5DB6C5" w14:textId="289025C7">
            <w:pPr>
              <w:pStyle w:val="NormalWeb"/>
              <w:rPr>
                <w:sz w:val="20"/>
                <w:szCs w:val="20"/>
              </w:rPr>
            </w:pPr>
            <w:r w:rsidRPr="41FFE672">
              <w:rPr>
                <w:rFonts w:ascii="Calibri" w:hAnsi="Calibri" w:cs="Calibri"/>
                <w:sz w:val="20"/>
                <w:szCs w:val="20"/>
              </w:rPr>
              <w:t>E. Preferred language</w:t>
            </w:r>
          </w:p>
        </w:tc>
        <w:tc>
          <w:tcPr>
            <w:tcW w:w="1315" w:type="dxa"/>
          </w:tcPr>
          <w:p w:rsidR="00200AB1" w:rsidRPr="008912D1" w:rsidP="00F10B55" w14:paraId="4939AAE3" w14:textId="3D060B60">
            <w:pPr>
              <w:pStyle w:val="NormalWeb"/>
              <w:rPr>
                <w:sz w:val="20"/>
                <w:szCs w:val="20"/>
              </w:rPr>
            </w:pPr>
            <w:r w:rsidRPr="41FFE672">
              <w:rPr>
                <w:rFonts w:ascii="Calibri" w:hAnsi="Calibri" w:cs="Calibri"/>
                <w:sz w:val="20"/>
                <w:szCs w:val="20"/>
              </w:rPr>
              <w:t>F. Address 1</w:t>
            </w:r>
          </w:p>
        </w:tc>
        <w:tc>
          <w:tcPr>
            <w:tcW w:w="1315" w:type="dxa"/>
          </w:tcPr>
          <w:p w:rsidR="00200AB1" w:rsidRPr="008912D1" w:rsidP="00F10B55" w14:paraId="445DAD7E" w14:textId="2BEF31AD">
            <w:pPr>
              <w:pStyle w:val="NormalWeb"/>
              <w:rPr>
                <w:sz w:val="20"/>
                <w:szCs w:val="20"/>
              </w:rPr>
            </w:pPr>
            <w:r w:rsidRPr="41FFE672">
              <w:rPr>
                <w:rFonts w:ascii="Calibri" w:hAnsi="Calibri" w:cs="Calibri"/>
                <w:sz w:val="20"/>
                <w:szCs w:val="20"/>
              </w:rPr>
              <w:t>G. Address 2</w:t>
            </w:r>
          </w:p>
        </w:tc>
        <w:tc>
          <w:tcPr>
            <w:tcW w:w="1315" w:type="dxa"/>
          </w:tcPr>
          <w:p w:rsidR="00200AB1" w:rsidRPr="008912D1" w:rsidP="00F10B55" w14:paraId="58D58B3F" w14:textId="12517E7C">
            <w:pPr>
              <w:pStyle w:val="NormalWeb"/>
              <w:rPr>
                <w:sz w:val="20"/>
                <w:szCs w:val="20"/>
              </w:rPr>
            </w:pPr>
            <w:r w:rsidRPr="41FFE672">
              <w:rPr>
                <w:rFonts w:ascii="Calibri" w:hAnsi="Calibri" w:cs="Calibri"/>
                <w:sz w:val="20"/>
                <w:szCs w:val="20"/>
              </w:rPr>
              <w:t>H. City</w:t>
            </w:r>
          </w:p>
        </w:tc>
        <w:tc>
          <w:tcPr>
            <w:tcW w:w="1315" w:type="dxa"/>
          </w:tcPr>
          <w:p w:rsidR="00200AB1" w:rsidRPr="008912D1" w:rsidP="00F10B55" w14:paraId="047E8776" w14:textId="5B6E1D35">
            <w:pPr>
              <w:pStyle w:val="NormalWeb"/>
              <w:rPr>
                <w:sz w:val="20"/>
                <w:szCs w:val="20"/>
              </w:rPr>
            </w:pPr>
            <w:r w:rsidRPr="41FFE672">
              <w:rPr>
                <w:rFonts w:ascii="Calibri" w:hAnsi="Calibri" w:cs="Calibri"/>
                <w:sz w:val="20"/>
                <w:szCs w:val="20"/>
              </w:rPr>
              <w:t>I. State</w:t>
            </w:r>
          </w:p>
        </w:tc>
        <w:tc>
          <w:tcPr>
            <w:tcW w:w="1316" w:type="dxa"/>
          </w:tcPr>
          <w:p w:rsidR="00200AB1" w:rsidRPr="008912D1" w:rsidP="00F10B55" w14:paraId="11DE7832" w14:textId="2A636301">
            <w:pPr>
              <w:pStyle w:val="NormalWeb"/>
              <w:rPr>
                <w:sz w:val="20"/>
                <w:szCs w:val="20"/>
              </w:rPr>
            </w:pPr>
            <w:r w:rsidRPr="41FFE672">
              <w:rPr>
                <w:rFonts w:ascii="Calibri" w:hAnsi="Calibri" w:cs="Calibri"/>
                <w:sz w:val="20"/>
                <w:szCs w:val="20"/>
              </w:rPr>
              <w:t>J. Zip</w:t>
            </w:r>
          </w:p>
        </w:tc>
      </w:tr>
      <w:tr w14:paraId="003A91BD" w14:textId="2669E130" w:rsidTr="00F95AB3">
        <w:tblPrEx>
          <w:tblW w:w="13152" w:type="dxa"/>
          <w:tblLayout w:type="fixed"/>
          <w:tblLook w:val="04A0"/>
        </w:tblPrEx>
        <w:trPr>
          <w:trHeight w:val="509"/>
        </w:trPr>
        <w:tc>
          <w:tcPr>
            <w:tcW w:w="1315" w:type="dxa"/>
          </w:tcPr>
          <w:p w:rsidR="00200AB1" w:rsidP="00040324" w14:paraId="0E28D552" w14:textId="77777777">
            <w:pPr>
              <w:pStyle w:val="NormalWeb"/>
            </w:pPr>
          </w:p>
        </w:tc>
        <w:tc>
          <w:tcPr>
            <w:tcW w:w="1315" w:type="dxa"/>
          </w:tcPr>
          <w:p w:rsidR="00200AB1" w:rsidP="00040324" w14:paraId="4F8C6BFA" w14:textId="77777777">
            <w:pPr>
              <w:pStyle w:val="NormalWeb"/>
            </w:pPr>
          </w:p>
        </w:tc>
        <w:tc>
          <w:tcPr>
            <w:tcW w:w="1315" w:type="dxa"/>
          </w:tcPr>
          <w:p w:rsidR="00200AB1" w:rsidP="00040324" w14:paraId="591747B6" w14:textId="77777777">
            <w:pPr>
              <w:pStyle w:val="NormalWeb"/>
            </w:pPr>
          </w:p>
        </w:tc>
        <w:tc>
          <w:tcPr>
            <w:tcW w:w="1315" w:type="dxa"/>
          </w:tcPr>
          <w:p w:rsidR="00200AB1" w:rsidP="00040324" w14:paraId="6D26EE8D" w14:textId="77777777">
            <w:pPr>
              <w:pStyle w:val="NormalWeb"/>
            </w:pPr>
          </w:p>
        </w:tc>
        <w:tc>
          <w:tcPr>
            <w:tcW w:w="1316" w:type="dxa"/>
          </w:tcPr>
          <w:p w:rsidR="00200AB1" w:rsidP="00040324" w14:paraId="099A8479" w14:textId="77777777">
            <w:pPr>
              <w:pStyle w:val="NormalWeb"/>
            </w:pPr>
          </w:p>
        </w:tc>
        <w:tc>
          <w:tcPr>
            <w:tcW w:w="1315" w:type="dxa"/>
          </w:tcPr>
          <w:p w:rsidR="00200AB1" w:rsidP="00040324" w14:paraId="07D8C324" w14:textId="77777777">
            <w:pPr>
              <w:pStyle w:val="NormalWeb"/>
            </w:pPr>
          </w:p>
        </w:tc>
        <w:tc>
          <w:tcPr>
            <w:tcW w:w="1315" w:type="dxa"/>
          </w:tcPr>
          <w:p w:rsidR="00200AB1" w:rsidP="00040324" w14:paraId="21C303DD" w14:textId="77777777">
            <w:pPr>
              <w:pStyle w:val="NormalWeb"/>
            </w:pPr>
          </w:p>
        </w:tc>
        <w:tc>
          <w:tcPr>
            <w:tcW w:w="1315" w:type="dxa"/>
          </w:tcPr>
          <w:p w:rsidR="00200AB1" w:rsidP="00040324" w14:paraId="5177E936" w14:textId="77777777">
            <w:pPr>
              <w:pStyle w:val="NormalWeb"/>
            </w:pPr>
          </w:p>
        </w:tc>
        <w:tc>
          <w:tcPr>
            <w:tcW w:w="1315" w:type="dxa"/>
          </w:tcPr>
          <w:p w:rsidR="00200AB1" w:rsidP="00040324" w14:paraId="672A31B5" w14:textId="77777777">
            <w:pPr>
              <w:pStyle w:val="NormalWeb"/>
            </w:pPr>
          </w:p>
        </w:tc>
        <w:tc>
          <w:tcPr>
            <w:tcW w:w="1316" w:type="dxa"/>
          </w:tcPr>
          <w:p w:rsidR="00200AB1" w:rsidP="00040324" w14:paraId="46F0BACA" w14:textId="77777777">
            <w:pPr>
              <w:pStyle w:val="NormalWeb"/>
            </w:pPr>
          </w:p>
        </w:tc>
      </w:tr>
      <w:tr w14:paraId="06AEB3E5" w14:textId="77777777" w:rsidTr="00F95AB3">
        <w:tblPrEx>
          <w:tblW w:w="13152" w:type="dxa"/>
          <w:tblLayout w:type="fixed"/>
          <w:tblLook w:val="04A0"/>
        </w:tblPrEx>
        <w:trPr>
          <w:trHeight w:val="527"/>
        </w:trPr>
        <w:tc>
          <w:tcPr>
            <w:tcW w:w="1315" w:type="dxa"/>
          </w:tcPr>
          <w:p w:rsidR="00200AB1" w:rsidP="00040324" w14:paraId="133F52EE" w14:textId="77777777">
            <w:pPr>
              <w:pStyle w:val="NormalWeb"/>
            </w:pPr>
          </w:p>
        </w:tc>
        <w:tc>
          <w:tcPr>
            <w:tcW w:w="1315" w:type="dxa"/>
          </w:tcPr>
          <w:p w:rsidR="00200AB1" w:rsidP="00040324" w14:paraId="7F5D204A" w14:textId="77777777">
            <w:pPr>
              <w:pStyle w:val="NormalWeb"/>
            </w:pPr>
          </w:p>
        </w:tc>
        <w:tc>
          <w:tcPr>
            <w:tcW w:w="1315" w:type="dxa"/>
          </w:tcPr>
          <w:p w:rsidR="00200AB1" w:rsidP="00040324" w14:paraId="32ACC10D" w14:textId="77777777">
            <w:pPr>
              <w:pStyle w:val="NormalWeb"/>
            </w:pPr>
          </w:p>
        </w:tc>
        <w:tc>
          <w:tcPr>
            <w:tcW w:w="1315" w:type="dxa"/>
          </w:tcPr>
          <w:p w:rsidR="00200AB1" w:rsidP="00040324" w14:paraId="2876E777" w14:textId="77777777">
            <w:pPr>
              <w:pStyle w:val="NormalWeb"/>
            </w:pPr>
          </w:p>
        </w:tc>
        <w:tc>
          <w:tcPr>
            <w:tcW w:w="1316" w:type="dxa"/>
          </w:tcPr>
          <w:p w:rsidR="00200AB1" w:rsidP="00040324" w14:paraId="749A8E9A" w14:textId="77777777">
            <w:pPr>
              <w:pStyle w:val="NormalWeb"/>
            </w:pPr>
          </w:p>
        </w:tc>
        <w:tc>
          <w:tcPr>
            <w:tcW w:w="1315" w:type="dxa"/>
          </w:tcPr>
          <w:p w:rsidR="00200AB1" w:rsidP="00040324" w14:paraId="685DA9FF" w14:textId="77777777">
            <w:pPr>
              <w:pStyle w:val="NormalWeb"/>
            </w:pPr>
          </w:p>
        </w:tc>
        <w:tc>
          <w:tcPr>
            <w:tcW w:w="1315" w:type="dxa"/>
          </w:tcPr>
          <w:p w:rsidR="00200AB1" w:rsidP="00040324" w14:paraId="6C4F85CF" w14:textId="77777777">
            <w:pPr>
              <w:pStyle w:val="NormalWeb"/>
            </w:pPr>
          </w:p>
        </w:tc>
        <w:tc>
          <w:tcPr>
            <w:tcW w:w="1315" w:type="dxa"/>
          </w:tcPr>
          <w:p w:rsidR="00200AB1" w:rsidP="00040324" w14:paraId="41CD3ECD" w14:textId="77777777">
            <w:pPr>
              <w:pStyle w:val="NormalWeb"/>
            </w:pPr>
          </w:p>
        </w:tc>
        <w:tc>
          <w:tcPr>
            <w:tcW w:w="1315" w:type="dxa"/>
          </w:tcPr>
          <w:p w:rsidR="00200AB1" w:rsidP="00040324" w14:paraId="79EF07D3" w14:textId="77777777">
            <w:pPr>
              <w:pStyle w:val="NormalWeb"/>
            </w:pPr>
          </w:p>
        </w:tc>
        <w:tc>
          <w:tcPr>
            <w:tcW w:w="1316" w:type="dxa"/>
          </w:tcPr>
          <w:p w:rsidR="00200AB1" w:rsidP="00040324" w14:paraId="620C232F" w14:textId="77777777">
            <w:pPr>
              <w:pStyle w:val="NormalWeb"/>
            </w:pPr>
          </w:p>
        </w:tc>
      </w:tr>
      <w:tr w14:paraId="49B0C196" w14:textId="77777777" w:rsidTr="00F95AB3">
        <w:tblPrEx>
          <w:tblW w:w="13152" w:type="dxa"/>
          <w:tblLayout w:type="fixed"/>
          <w:tblLook w:val="04A0"/>
        </w:tblPrEx>
        <w:trPr>
          <w:trHeight w:val="527"/>
        </w:trPr>
        <w:tc>
          <w:tcPr>
            <w:tcW w:w="1315" w:type="dxa"/>
          </w:tcPr>
          <w:p w:rsidR="00200AB1" w:rsidP="00040324" w14:paraId="63D8DE35" w14:textId="77777777">
            <w:pPr>
              <w:pStyle w:val="NormalWeb"/>
            </w:pPr>
          </w:p>
        </w:tc>
        <w:tc>
          <w:tcPr>
            <w:tcW w:w="1315" w:type="dxa"/>
          </w:tcPr>
          <w:p w:rsidR="00200AB1" w:rsidP="00040324" w14:paraId="11D17FC8" w14:textId="77777777">
            <w:pPr>
              <w:pStyle w:val="NormalWeb"/>
            </w:pPr>
          </w:p>
        </w:tc>
        <w:tc>
          <w:tcPr>
            <w:tcW w:w="1315" w:type="dxa"/>
          </w:tcPr>
          <w:p w:rsidR="00200AB1" w:rsidP="00040324" w14:paraId="2D1FE982" w14:textId="77777777">
            <w:pPr>
              <w:pStyle w:val="NormalWeb"/>
            </w:pPr>
          </w:p>
        </w:tc>
        <w:tc>
          <w:tcPr>
            <w:tcW w:w="1315" w:type="dxa"/>
          </w:tcPr>
          <w:p w:rsidR="00200AB1" w:rsidP="00040324" w14:paraId="3C4DEF80" w14:textId="77777777">
            <w:pPr>
              <w:pStyle w:val="NormalWeb"/>
            </w:pPr>
          </w:p>
        </w:tc>
        <w:tc>
          <w:tcPr>
            <w:tcW w:w="1316" w:type="dxa"/>
          </w:tcPr>
          <w:p w:rsidR="00200AB1" w:rsidP="00040324" w14:paraId="14E9E216" w14:textId="77777777">
            <w:pPr>
              <w:pStyle w:val="NormalWeb"/>
            </w:pPr>
          </w:p>
        </w:tc>
        <w:tc>
          <w:tcPr>
            <w:tcW w:w="1315" w:type="dxa"/>
          </w:tcPr>
          <w:p w:rsidR="00200AB1" w:rsidP="00040324" w14:paraId="6B931EA3" w14:textId="77777777">
            <w:pPr>
              <w:pStyle w:val="NormalWeb"/>
            </w:pPr>
          </w:p>
        </w:tc>
        <w:tc>
          <w:tcPr>
            <w:tcW w:w="1315" w:type="dxa"/>
          </w:tcPr>
          <w:p w:rsidR="00200AB1" w:rsidP="00040324" w14:paraId="060B3959" w14:textId="77777777">
            <w:pPr>
              <w:pStyle w:val="NormalWeb"/>
            </w:pPr>
          </w:p>
        </w:tc>
        <w:tc>
          <w:tcPr>
            <w:tcW w:w="1315" w:type="dxa"/>
          </w:tcPr>
          <w:p w:rsidR="00200AB1" w:rsidP="00040324" w14:paraId="77A3AE9F" w14:textId="77777777">
            <w:pPr>
              <w:pStyle w:val="NormalWeb"/>
            </w:pPr>
          </w:p>
        </w:tc>
        <w:tc>
          <w:tcPr>
            <w:tcW w:w="1315" w:type="dxa"/>
          </w:tcPr>
          <w:p w:rsidR="00200AB1" w:rsidP="00040324" w14:paraId="5D6EF8CE" w14:textId="77777777">
            <w:pPr>
              <w:pStyle w:val="NormalWeb"/>
            </w:pPr>
          </w:p>
        </w:tc>
        <w:tc>
          <w:tcPr>
            <w:tcW w:w="1316" w:type="dxa"/>
          </w:tcPr>
          <w:p w:rsidR="00200AB1" w:rsidP="00040324" w14:paraId="054BD82C" w14:textId="77777777">
            <w:pPr>
              <w:pStyle w:val="NormalWeb"/>
            </w:pPr>
          </w:p>
        </w:tc>
      </w:tr>
      <w:tr w14:paraId="0BF503A0" w14:textId="6A35387D" w:rsidTr="00F95AB3">
        <w:tblPrEx>
          <w:tblW w:w="13152" w:type="dxa"/>
          <w:tblLayout w:type="fixed"/>
          <w:tblLook w:val="04A0"/>
        </w:tblPrEx>
        <w:trPr>
          <w:trHeight w:val="509"/>
        </w:trPr>
        <w:tc>
          <w:tcPr>
            <w:tcW w:w="1315" w:type="dxa"/>
          </w:tcPr>
          <w:p w:rsidR="00200AB1" w:rsidP="00040324" w14:paraId="7314A4BF" w14:textId="77777777">
            <w:pPr>
              <w:pStyle w:val="NormalWeb"/>
            </w:pPr>
          </w:p>
        </w:tc>
        <w:tc>
          <w:tcPr>
            <w:tcW w:w="1315" w:type="dxa"/>
          </w:tcPr>
          <w:p w:rsidR="00200AB1" w:rsidP="00040324" w14:paraId="7A012B0B" w14:textId="77777777">
            <w:pPr>
              <w:pStyle w:val="NormalWeb"/>
            </w:pPr>
          </w:p>
        </w:tc>
        <w:tc>
          <w:tcPr>
            <w:tcW w:w="1315" w:type="dxa"/>
          </w:tcPr>
          <w:p w:rsidR="00200AB1" w:rsidP="00040324" w14:paraId="19DD4859" w14:textId="77777777">
            <w:pPr>
              <w:pStyle w:val="NormalWeb"/>
            </w:pPr>
          </w:p>
        </w:tc>
        <w:tc>
          <w:tcPr>
            <w:tcW w:w="1315" w:type="dxa"/>
          </w:tcPr>
          <w:p w:rsidR="00200AB1" w:rsidP="00040324" w14:paraId="592D41D7" w14:textId="77777777">
            <w:pPr>
              <w:pStyle w:val="NormalWeb"/>
            </w:pPr>
          </w:p>
        </w:tc>
        <w:tc>
          <w:tcPr>
            <w:tcW w:w="1316" w:type="dxa"/>
          </w:tcPr>
          <w:p w:rsidR="00200AB1" w:rsidP="00040324" w14:paraId="3843C832" w14:textId="77777777">
            <w:pPr>
              <w:pStyle w:val="NormalWeb"/>
            </w:pPr>
          </w:p>
        </w:tc>
        <w:tc>
          <w:tcPr>
            <w:tcW w:w="1315" w:type="dxa"/>
          </w:tcPr>
          <w:p w:rsidR="00200AB1" w:rsidP="00040324" w14:paraId="1B640001" w14:textId="77777777">
            <w:pPr>
              <w:pStyle w:val="NormalWeb"/>
            </w:pPr>
          </w:p>
        </w:tc>
        <w:tc>
          <w:tcPr>
            <w:tcW w:w="1315" w:type="dxa"/>
          </w:tcPr>
          <w:p w:rsidR="00200AB1" w:rsidP="00040324" w14:paraId="6660F808" w14:textId="77777777">
            <w:pPr>
              <w:pStyle w:val="NormalWeb"/>
            </w:pPr>
          </w:p>
        </w:tc>
        <w:tc>
          <w:tcPr>
            <w:tcW w:w="1315" w:type="dxa"/>
          </w:tcPr>
          <w:p w:rsidR="00200AB1" w:rsidP="00040324" w14:paraId="31184AA9" w14:textId="77777777">
            <w:pPr>
              <w:pStyle w:val="NormalWeb"/>
            </w:pPr>
          </w:p>
        </w:tc>
        <w:tc>
          <w:tcPr>
            <w:tcW w:w="1315" w:type="dxa"/>
          </w:tcPr>
          <w:p w:rsidR="00200AB1" w:rsidP="00040324" w14:paraId="3AC9B28B" w14:textId="77777777">
            <w:pPr>
              <w:pStyle w:val="NormalWeb"/>
            </w:pPr>
          </w:p>
        </w:tc>
        <w:tc>
          <w:tcPr>
            <w:tcW w:w="1316" w:type="dxa"/>
          </w:tcPr>
          <w:p w:rsidR="00200AB1" w:rsidP="00040324" w14:paraId="16C4F33F" w14:textId="77777777">
            <w:pPr>
              <w:pStyle w:val="NormalWeb"/>
            </w:pPr>
          </w:p>
        </w:tc>
      </w:tr>
      <w:tr w14:paraId="0F42E62D" w14:textId="77777777" w:rsidTr="00F95AB3">
        <w:tblPrEx>
          <w:tblW w:w="13152" w:type="dxa"/>
          <w:tblLayout w:type="fixed"/>
          <w:tblLook w:val="04A0"/>
        </w:tblPrEx>
        <w:trPr>
          <w:trHeight w:val="509"/>
        </w:trPr>
        <w:tc>
          <w:tcPr>
            <w:tcW w:w="1315" w:type="dxa"/>
          </w:tcPr>
          <w:p w:rsidR="00200AB1" w:rsidP="00040324" w14:paraId="2070AF00" w14:textId="77777777">
            <w:pPr>
              <w:pStyle w:val="NormalWeb"/>
            </w:pPr>
          </w:p>
        </w:tc>
        <w:tc>
          <w:tcPr>
            <w:tcW w:w="1315" w:type="dxa"/>
          </w:tcPr>
          <w:p w:rsidR="00200AB1" w:rsidP="00040324" w14:paraId="1DF64A60" w14:textId="77777777">
            <w:pPr>
              <w:pStyle w:val="NormalWeb"/>
            </w:pPr>
          </w:p>
        </w:tc>
        <w:tc>
          <w:tcPr>
            <w:tcW w:w="1315" w:type="dxa"/>
          </w:tcPr>
          <w:p w:rsidR="00200AB1" w:rsidP="00040324" w14:paraId="0C900145" w14:textId="77777777">
            <w:pPr>
              <w:pStyle w:val="NormalWeb"/>
            </w:pPr>
          </w:p>
        </w:tc>
        <w:tc>
          <w:tcPr>
            <w:tcW w:w="1315" w:type="dxa"/>
          </w:tcPr>
          <w:p w:rsidR="00200AB1" w:rsidP="00040324" w14:paraId="0B8D76FB" w14:textId="77777777">
            <w:pPr>
              <w:pStyle w:val="NormalWeb"/>
            </w:pPr>
          </w:p>
        </w:tc>
        <w:tc>
          <w:tcPr>
            <w:tcW w:w="1316" w:type="dxa"/>
          </w:tcPr>
          <w:p w:rsidR="00200AB1" w:rsidP="00040324" w14:paraId="4D1A3687" w14:textId="77777777">
            <w:pPr>
              <w:pStyle w:val="NormalWeb"/>
            </w:pPr>
          </w:p>
        </w:tc>
        <w:tc>
          <w:tcPr>
            <w:tcW w:w="1315" w:type="dxa"/>
          </w:tcPr>
          <w:p w:rsidR="00200AB1" w:rsidP="00040324" w14:paraId="01AAAD7E" w14:textId="77777777">
            <w:pPr>
              <w:pStyle w:val="NormalWeb"/>
            </w:pPr>
          </w:p>
        </w:tc>
        <w:tc>
          <w:tcPr>
            <w:tcW w:w="1315" w:type="dxa"/>
          </w:tcPr>
          <w:p w:rsidR="00200AB1" w:rsidP="00040324" w14:paraId="0BCE6317" w14:textId="77777777">
            <w:pPr>
              <w:pStyle w:val="NormalWeb"/>
            </w:pPr>
          </w:p>
        </w:tc>
        <w:tc>
          <w:tcPr>
            <w:tcW w:w="1315" w:type="dxa"/>
          </w:tcPr>
          <w:p w:rsidR="00200AB1" w:rsidP="00040324" w14:paraId="07BC1233" w14:textId="77777777">
            <w:pPr>
              <w:pStyle w:val="NormalWeb"/>
            </w:pPr>
          </w:p>
        </w:tc>
        <w:tc>
          <w:tcPr>
            <w:tcW w:w="1315" w:type="dxa"/>
          </w:tcPr>
          <w:p w:rsidR="00200AB1" w:rsidP="00040324" w14:paraId="5512D268" w14:textId="77777777">
            <w:pPr>
              <w:pStyle w:val="NormalWeb"/>
            </w:pPr>
          </w:p>
        </w:tc>
        <w:tc>
          <w:tcPr>
            <w:tcW w:w="1316" w:type="dxa"/>
          </w:tcPr>
          <w:p w:rsidR="00200AB1" w:rsidP="00040324" w14:paraId="4E1ED0F3" w14:textId="77777777">
            <w:pPr>
              <w:pStyle w:val="NormalWeb"/>
            </w:pPr>
          </w:p>
        </w:tc>
      </w:tr>
      <w:tr w14:paraId="52DA2BB5" w14:textId="77777777" w:rsidTr="00F95AB3">
        <w:tblPrEx>
          <w:tblW w:w="13152" w:type="dxa"/>
          <w:tblLayout w:type="fixed"/>
          <w:tblLook w:val="04A0"/>
        </w:tblPrEx>
        <w:trPr>
          <w:trHeight w:val="509"/>
        </w:trPr>
        <w:tc>
          <w:tcPr>
            <w:tcW w:w="1315" w:type="dxa"/>
          </w:tcPr>
          <w:p w:rsidR="00200AB1" w:rsidP="00040324" w14:paraId="60991294" w14:textId="77777777">
            <w:pPr>
              <w:pStyle w:val="NormalWeb"/>
            </w:pPr>
          </w:p>
        </w:tc>
        <w:tc>
          <w:tcPr>
            <w:tcW w:w="1315" w:type="dxa"/>
          </w:tcPr>
          <w:p w:rsidR="00200AB1" w:rsidP="00040324" w14:paraId="6B6A9101" w14:textId="77777777">
            <w:pPr>
              <w:pStyle w:val="NormalWeb"/>
            </w:pPr>
          </w:p>
        </w:tc>
        <w:tc>
          <w:tcPr>
            <w:tcW w:w="1315" w:type="dxa"/>
          </w:tcPr>
          <w:p w:rsidR="00200AB1" w:rsidP="00040324" w14:paraId="7249BA03" w14:textId="77777777">
            <w:pPr>
              <w:pStyle w:val="NormalWeb"/>
            </w:pPr>
          </w:p>
        </w:tc>
        <w:tc>
          <w:tcPr>
            <w:tcW w:w="1315" w:type="dxa"/>
          </w:tcPr>
          <w:p w:rsidR="00200AB1" w:rsidP="00040324" w14:paraId="1171FF9A" w14:textId="77777777">
            <w:pPr>
              <w:pStyle w:val="NormalWeb"/>
            </w:pPr>
          </w:p>
        </w:tc>
        <w:tc>
          <w:tcPr>
            <w:tcW w:w="1316" w:type="dxa"/>
          </w:tcPr>
          <w:p w:rsidR="00200AB1" w:rsidP="00040324" w14:paraId="5D6769D2" w14:textId="77777777">
            <w:pPr>
              <w:pStyle w:val="NormalWeb"/>
            </w:pPr>
          </w:p>
        </w:tc>
        <w:tc>
          <w:tcPr>
            <w:tcW w:w="1315" w:type="dxa"/>
          </w:tcPr>
          <w:p w:rsidR="00200AB1" w:rsidP="00040324" w14:paraId="635383F0" w14:textId="77777777">
            <w:pPr>
              <w:pStyle w:val="NormalWeb"/>
            </w:pPr>
          </w:p>
        </w:tc>
        <w:tc>
          <w:tcPr>
            <w:tcW w:w="1315" w:type="dxa"/>
          </w:tcPr>
          <w:p w:rsidR="00200AB1" w:rsidP="00040324" w14:paraId="15F9888C" w14:textId="77777777">
            <w:pPr>
              <w:pStyle w:val="NormalWeb"/>
            </w:pPr>
          </w:p>
        </w:tc>
        <w:tc>
          <w:tcPr>
            <w:tcW w:w="1315" w:type="dxa"/>
          </w:tcPr>
          <w:p w:rsidR="00200AB1" w:rsidP="00040324" w14:paraId="20F82E17" w14:textId="77777777">
            <w:pPr>
              <w:pStyle w:val="NormalWeb"/>
            </w:pPr>
          </w:p>
        </w:tc>
        <w:tc>
          <w:tcPr>
            <w:tcW w:w="1315" w:type="dxa"/>
          </w:tcPr>
          <w:p w:rsidR="00200AB1" w:rsidP="00040324" w14:paraId="6C0CE9EA" w14:textId="77777777">
            <w:pPr>
              <w:pStyle w:val="NormalWeb"/>
            </w:pPr>
          </w:p>
        </w:tc>
        <w:tc>
          <w:tcPr>
            <w:tcW w:w="1316" w:type="dxa"/>
          </w:tcPr>
          <w:p w:rsidR="00200AB1" w:rsidP="00040324" w14:paraId="4676B3BD" w14:textId="77777777">
            <w:pPr>
              <w:pStyle w:val="NormalWeb"/>
            </w:pPr>
          </w:p>
        </w:tc>
      </w:tr>
      <w:tr w14:paraId="0DA5138C" w14:textId="77777777" w:rsidTr="00F95AB3">
        <w:tblPrEx>
          <w:tblW w:w="13152" w:type="dxa"/>
          <w:tblLayout w:type="fixed"/>
          <w:tblLook w:val="04A0"/>
        </w:tblPrEx>
        <w:trPr>
          <w:trHeight w:val="509"/>
        </w:trPr>
        <w:tc>
          <w:tcPr>
            <w:tcW w:w="1315" w:type="dxa"/>
          </w:tcPr>
          <w:p w:rsidR="00200AB1" w:rsidP="00040324" w14:paraId="0C780641" w14:textId="77777777">
            <w:pPr>
              <w:pStyle w:val="NormalWeb"/>
            </w:pPr>
          </w:p>
        </w:tc>
        <w:tc>
          <w:tcPr>
            <w:tcW w:w="1315" w:type="dxa"/>
          </w:tcPr>
          <w:p w:rsidR="00200AB1" w:rsidP="00040324" w14:paraId="73949CC3" w14:textId="77777777">
            <w:pPr>
              <w:pStyle w:val="NormalWeb"/>
            </w:pPr>
          </w:p>
        </w:tc>
        <w:tc>
          <w:tcPr>
            <w:tcW w:w="1315" w:type="dxa"/>
          </w:tcPr>
          <w:p w:rsidR="00200AB1" w:rsidP="00040324" w14:paraId="274EEB0A" w14:textId="77777777">
            <w:pPr>
              <w:pStyle w:val="NormalWeb"/>
            </w:pPr>
          </w:p>
        </w:tc>
        <w:tc>
          <w:tcPr>
            <w:tcW w:w="1315" w:type="dxa"/>
          </w:tcPr>
          <w:p w:rsidR="00200AB1" w:rsidP="00040324" w14:paraId="199B9E66" w14:textId="77777777">
            <w:pPr>
              <w:pStyle w:val="NormalWeb"/>
            </w:pPr>
          </w:p>
        </w:tc>
        <w:tc>
          <w:tcPr>
            <w:tcW w:w="1316" w:type="dxa"/>
          </w:tcPr>
          <w:p w:rsidR="00200AB1" w:rsidP="00040324" w14:paraId="021878A3" w14:textId="77777777">
            <w:pPr>
              <w:pStyle w:val="NormalWeb"/>
            </w:pPr>
          </w:p>
        </w:tc>
        <w:tc>
          <w:tcPr>
            <w:tcW w:w="1315" w:type="dxa"/>
          </w:tcPr>
          <w:p w:rsidR="00200AB1" w:rsidP="00040324" w14:paraId="7FD8C6EC" w14:textId="77777777">
            <w:pPr>
              <w:pStyle w:val="NormalWeb"/>
            </w:pPr>
          </w:p>
        </w:tc>
        <w:tc>
          <w:tcPr>
            <w:tcW w:w="1315" w:type="dxa"/>
          </w:tcPr>
          <w:p w:rsidR="00200AB1" w:rsidP="00040324" w14:paraId="3A545767" w14:textId="77777777">
            <w:pPr>
              <w:pStyle w:val="NormalWeb"/>
            </w:pPr>
          </w:p>
        </w:tc>
        <w:tc>
          <w:tcPr>
            <w:tcW w:w="1315" w:type="dxa"/>
          </w:tcPr>
          <w:p w:rsidR="00200AB1" w:rsidP="00040324" w14:paraId="50A9EB26" w14:textId="77777777">
            <w:pPr>
              <w:pStyle w:val="NormalWeb"/>
            </w:pPr>
          </w:p>
        </w:tc>
        <w:tc>
          <w:tcPr>
            <w:tcW w:w="1315" w:type="dxa"/>
          </w:tcPr>
          <w:p w:rsidR="00200AB1" w:rsidP="00040324" w14:paraId="21AEFDC1" w14:textId="77777777">
            <w:pPr>
              <w:pStyle w:val="NormalWeb"/>
            </w:pPr>
          </w:p>
        </w:tc>
        <w:tc>
          <w:tcPr>
            <w:tcW w:w="1316" w:type="dxa"/>
          </w:tcPr>
          <w:p w:rsidR="00200AB1" w:rsidP="00040324" w14:paraId="51498CA2" w14:textId="77777777">
            <w:pPr>
              <w:pStyle w:val="NormalWeb"/>
            </w:pPr>
          </w:p>
        </w:tc>
      </w:tr>
      <w:tr w14:paraId="6085C1CA" w14:textId="77777777" w:rsidTr="00F95AB3">
        <w:tblPrEx>
          <w:tblW w:w="13152" w:type="dxa"/>
          <w:tblLayout w:type="fixed"/>
          <w:tblLook w:val="04A0"/>
        </w:tblPrEx>
        <w:trPr>
          <w:trHeight w:val="509"/>
        </w:trPr>
        <w:tc>
          <w:tcPr>
            <w:tcW w:w="1315" w:type="dxa"/>
          </w:tcPr>
          <w:p w:rsidR="00200AB1" w:rsidP="00040324" w14:paraId="05793E24" w14:textId="77777777">
            <w:pPr>
              <w:pStyle w:val="NormalWeb"/>
            </w:pPr>
          </w:p>
        </w:tc>
        <w:tc>
          <w:tcPr>
            <w:tcW w:w="1315" w:type="dxa"/>
          </w:tcPr>
          <w:p w:rsidR="00200AB1" w:rsidP="00040324" w14:paraId="17518D2C" w14:textId="77777777">
            <w:pPr>
              <w:pStyle w:val="NormalWeb"/>
            </w:pPr>
          </w:p>
        </w:tc>
        <w:tc>
          <w:tcPr>
            <w:tcW w:w="1315" w:type="dxa"/>
          </w:tcPr>
          <w:p w:rsidR="00200AB1" w:rsidP="00040324" w14:paraId="2EA19D43" w14:textId="77777777">
            <w:pPr>
              <w:pStyle w:val="NormalWeb"/>
            </w:pPr>
          </w:p>
        </w:tc>
        <w:tc>
          <w:tcPr>
            <w:tcW w:w="1315" w:type="dxa"/>
          </w:tcPr>
          <w:p w:rsidR="00200AB1" w:rsidP="00040324" w14:paraId="091AE9BC" w14:textId="77777777">
            <w:pPr>
              <w:pStyle w:val="NormalWeb"/>
            </w:pPr>
          </w:p>
        </w:tc>
        <w:tc>
          <w:tcPr>
            <w:tcW w:w="1316" w:type="dxa"/>
          </w:tcPr>
          <w:p w:rsidR="00200AB1" w:rsidP="00040324" w14:paraId="68859554" w14:textId="77777777">
            <w:pPr>
              <w:pStyle w:val="NormalWeb"/>
            </w:pPr>
          </w:p>
        </w:tc>
        <w:tc>
          <w:tcPr>
            <w:tcW w:w="1315" w:type="dxa"/>
          </w:tcPr>
          <w:p w:rsidR="00200AB1" w:rsidP="00040324" w14:paraId="67BEB505" w14:textId="77777777">
            <w:pPr>
              <w:pStyle w:val="NormalWeb"/>
            </w:pPr>
          </w:p>
        </w:tc>
        <w:tc>
          <w:tcPr>
            <w:tcW w:w="1315" w:type="dxa"/>
          </w:tcPr>
          <w:p w:rsidR="00200AB1" w:rsidP="00040324" w14:paraId="1A33642D" w14:textId="77777777">
            <w:pPr>
              <w:pStyle w:val="NormalWeb"/>
            </w:pPr>
          </w:p>
        </w:tc>
        <w:tc>
          <w:tcPr>
            <w:tcW w:w="1315" w:type="dxa"/>
          </w:tcPr>
          <w:p w:rsidR="00200AB1" w:rsidP="00040324" w14:paraId="4096C047" w14:textId="77777777">
            <w:pPr>
              <w:pStyle w:val="NormalWeb"/>
            </w:pPr>
          </w:p>
        </w:tc>
        <w:tc>
          <w:tcPr>
            <w:tcW w:w="1315" w:type="dxa"/>
          </w:tcPr>
          <w:p w:rsidR="00200AB1" w:rsidP="00040324" w14:paraId="725B4AE4" w14:textId="77777777">
            <w:pPr>
              <w:pStyle w:val="NormalWeb"/>
            </w:pPr>
          </w:p>
        </w:tc>
        <w:tc>
          <w:tcPr>
            <w:tcW w:w="1316" w:type="dxa"/>
          </w:tcPr>
          <w:p w:rsidR="00200AB1" w:rsidP="00040324" w14:paraId="33550AA2" w14:textId="77777777">
            <w:pPr>
              <w:pStyle w:val="NormalWeb"/>
            </w:pPr>
          </w:p>
        </w:tc>
      </w:tr>
      <w:tr w14:paraId="6D945E51" w14:textId="77777777" w:rsidTr="00F95AB3">
        <w:tblPrEx>
          <w:tblW w:w="13152" w:type="dxa"/>
          <w:tblLayout w:type="fixed"/>
          <w:tblLook w:val="04A0"/>
        </w:tblPrEx>
        <w:trPr>
          <w:trHeight w:val="509"/>
        </w:trPr>
        <w:tc>
          <w:tcPr>
            <w:tcW w:w="1315" w:type="dxa"/>
          </w:tcPr>
          <w:p w:rsidR="00200AB1" w:rsidP="00040324" w14:paraId="47BB4EF6" w14:textId="77777777">
            <w:pPr>
              <w:pStyle w:val="NormalWeb"/>
            </w:pPr>
          </w:p>
        </w:tc>
        <w:tc>
          <w:tcPr>
            <w:tcW w:w="1315" w:type="dxa"/>
          </w:tcPr>
          <w:p w:rsidR="00200AB1" w:rsidP="00040324" w14:paraId="77D10D5A" w14:textId="77777777">
            <w:pPr>
              <w:pStyle w:val="NormalWeb"/>
            </w:pPr>
          </w:p>
        </w:tc>
        <w:tc>
          <w:tcPr>
            <w:tcW w:w="1315" w:type="dxa"/>
          </w:tcPr>
          <w:p w:rsidR="00200AB1" w:rsidP="00040324" w14:paraId="29FA3BAB" w14:textId="77777777">
            <w:pPr>
              <w:pStyle w:val="NormalWeb"/>
            </w:pPr>
          </w:p>
        </w:tc>
        <w:tc>
          <w:tcPr>
            <w:tcW w:w="1315" w:type="dxa"/>
          </w:tcPr>
          <w:p w:rsidR="00200AB1" w:rsidP="00040324" w14:paraId="7FCFE044" w14:textId="77777777">
            <w:pPr>
              <w:pStyle w:val="NormalWeb"/>
            </w:pPr>
          </w:p>
        </w:tc>
        <w:tc>
          <w:tcPr>
            <w:tcW w:w="1316" w:type="dxa"/>
          </w:tcPr>
          <w:p w:rsidR="00200AB1" w:rsidP="00040324" w14:paraId="64DB860A" w14:textId="77777777">
            <w:pPr>
              <w:pStyle w:val="NormalWeb"/>
            </w:pPr>
          </w:p>
        </w:tc>
        <w:tc>
          <w:tcPr>
            <w:tcW w:w="1315" w:type="dxa"/>
          </w:tcPr>
          <w:p w:rsidR="00200AB1" w:rsidP="00040324" w14:paraId="54B218DB" w14:textId="77777777">
            <w:pPr>
              <w:pStyle w:val="NormalWeb"/>
            </w:pPr>
          </w:p>
        </w:tc>
        <w:tc>
          <w:tcPr>
            <w:tcW w:w="1315" w:type="dxa"/>
          </w:tcPr>
          <w:p w:rsidR="00200AB1" w:rsidP="00040324" w14:paraId="4F7060A0" w14:textId="77777777">
            <w:pPr>
              <w:pStyle w:val="NormalWeb"/>
            </w:pPr>
          </w:p>
        </w:tc>
        <w:tc>
          <w:tcPr>
            <w:tcW w:w="1315" w:type="dxa"/>
          </w:tcPr>
          <w:p w:rsidR="00200AB1" w:rsidP="00040324" w14:paraId="2537B683" w14:textId="77777777">
            <w:pPr>
              <w:pStyle w:val="NormalWeb"/>
            </w:pPr>
          </w:p>
        </w:tc>
        <w:tc>
          <w:tcPr>
            <w:tcW w:w="1315" w:type="dxa"/>
          </w:tcPr>
          <w:p w:rsidR="00200AB1" w:rsidP="00040324" w14:paraId="65619801" w14:textId="77777777">
            <w:pPr>
              <w:pStyle w:val="NormalWeb"/>
            </w:pPr>
          </w:p>
        </w:tc>
        <w:tc>
          <w:tcPr>
            <w:tcW w:w="1316" w:type="dxa"/>
          </w:tcPr>
          <w:p w:rsidR="00200AB1" w:rsidP="00040324" w14:paraId="6C114516" w14:textId="77777777">
            <w:pPr>
              <w:pStyle w:val="NormalWeb"/>
            </w:pPr>
          </w:p>
        </w:tc>
      </w:tr>
    </w:tbl>
    <w:p w:rsidR="004A348B" w:rsidRPr="004A348B" w:rsidP="004D169F" w14:paraId="49211F8D" w14:textId="3F85B64F">
      <w:pPr>
        <w:pStyle w:val="NormalWeb"/>
        <w:rPr>
          <w:rFonts w:eastAsia="Times New Roman"/>
          <w:sz w:val="27"/>
          <w:szCs w:val="27"/>
        </w:rPr>
      </w:pPr>
    </w:p>
    <w:sectPr w:rsidSect="00040324">
      <w:headerReference w:type="default" r:id="rId12"/>
      <w:footerReference w:type="default" r:id="rId13"/>
      <w:endnotePr>
        <w:numFmt w:val="decimal"/>
      </w:endnotePr>
      <w:pgSz w:w="15840" w:h="12240"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D43" w:rsidRPr="00C46D43" w:rsidP="00C46D43" w14:paraId="7DF003F2" w14:textId="7F911287">
    <w:pPr>
      <w:pStyle w:val="Footer"/>
      <w:ind w:left="0"/>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D43" w:rsidRPr="00C46D43" w:rsidP="00C46D43" w14:paraId="2D657480" w14:textId="5A62A8DA">
    <w:pPr>
      <w:pStyle w:val="Footer"/>
      <w:ind w:left="0"/>
    </w:pPr>
    <w:r w:rsidRPr="00C25C16">
      <w:t>Mathematica</w:t>
    </w:r>
    <w:r w:rsidRPr="00C25C16">
      <w:rPr>
        <w:vertAlign w:val="superscript"/>
      </w:rPr>
      <w:t>®</w:t>
    </w:r>
    <w:r w:rsidRPr="00C25C16">
      <w:t xml:space="preserve"> Inc.</w:t>
    </w:r>
    <w:r>
      <w:tab/>
    </w:r>
    <w:r w:rsidR="008912D1">
      <w:tab/>
    </w:r>
    <w:r w:rsidR="008912D1">
      <w:tab/>
    </w:r>
    <w:r w:rsidR="008912D1">
      <w:tab/>
    </w:r>
    <w:r w:rsidR="008912D1">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D43" w:rsidRPr="00C46D43" w:rsidP="00C46D43" w14:paraId="729130A6" w14:textId="470439E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D43" w:rsidRPr="00C46D43" w:rsidP="00C46D43" w14:paraId="006BFEEE" w14:textId="787C3057">
    <w:pPr>
      <w:pStyle w:val="Header"/>
    </w:pPr>
    <w:r>
      <w:rPr>
        <w:b/>
      </w:rPr>
      <w:t>Instrument 1.</w:t>
    </w:r>
    <w:r>
      <w:rPr>
        <w:b/>
      </w:rPr>
      <w:t xml:space="preserve"> </w:t>
    </w:r>
    <w:r w:rsidRPr="004B1F51">
      <w:rPr>
        <w:bCs/>
      </w:rPr>
      <w:t>Community</w:t>
    </w:r>
    <w:r w:rsidRPr="004B1F51">
      <w:t xml:space="preserve"> organization </w:t>
    </w:r>
    <w:r>
      <w:t>onboarding call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D43" w:rsidRPr="00C46D43" w:rsidP="00C46D43" w14:paraId="3C5235CA" w14:textId="6FAECB3B">
    <w:pPr>
      <w:pStyle w:val="Header"/>
    </w:pPr>
    <w:r>
      <w:rPr>
        <w:b/>
      </w:rPr>
      <w:t>Instrument 1</w:t>
    </w:r>
    <w:r>
      <w:rPr>
        <w:b/>
      </w:rPr>
      <w:t xml:space="preserve">: </w:t>
    </w:r>
    <w:r w:rsidRPr="004B1F51">
      <w:rPr>
        <w:bCs/>
      </w:rPr>
      <w:t>Community</w:t>
    </w:r>
    <w:r w:rsidRPr="004B1F51">
      <w:t xml:space="preserve"> organization </w:t>
    </w:r>
    <w:r>
      <w:t>onboarding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83829396"/>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2CE4F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27662D"/>
    <w:multiLevelType w:val="hybridMultilevel"/>
    <w:tmpl w:val="10D2A090"/>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D96A8D"/>
    <w:multiLevelType w:val="hybridMultilevel"/>
    <w:tmpl w:val="C11CFB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CD00F84"/>
    <w:multiLevelType w:val="hybridMultilevel"/>
    <w:tmpl w:val="F4BA3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3C278D"/>
    <w:multiLevelType w:val="hybridMultilevel"/>
    <w:tmpl w:val="FAD68F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2FC966BC"/>
    <w:multiLevelType w:val="hybridMultilevel"/>
    <w:tmpl w:val="DC80BB5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FD94BD3"/>
    <w:multiLevelType w:val="hybridMultilevel"/>
    <w:tmpl w:val="F2B837A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21C2566"/>
    <w:multiLevelType w:val="hybridMultilevel"/>
    <w:tmpl w:val="03AC49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A5525F"/>
    <w:multiLevelType w:val="hybridMultilevel"/>
    <w:tmpl w:val="8B6C4FB6"/>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D885813"/>
    <w:multiLevelType w:val="hybridMultilevel"/>
    <w:tmpl w:val="2DD804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3420CE1"/>
    <w:multiLevelType w:val="hybridMultilevel"/>
    <w:tmpl w:val="05A4E6A0"/>
    <w:lvl w:ilvl="0">
      <w:start w:val="1"/>
      <w:numFmt w:val="bullet"/>
      <w:lvlText w:val=""/>
      <w:lvlJc w:val="left"/>
      <w:pPr>
        <w:ind w:left="2880" w:hanging="360"/>
      </w:pPr>
      <w:rPr>
        <w:rFonts w:ascii="Wingdings" w:hAnsi="Wingdings" w:hint="default"/>
        <w:sz w:val="22"/>
        <w:szCs w:val="22"/>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439D1990"/>
    <w:multiLevelType w:val="hybridMultilevel"/>
    <w:tmpl w:val="D1AC693C"/>
    <w:lvl w:ilvl="0">
      <w:start w:val="1"/>
      <w:numFmt w:val="upperLetter"/>
      <w:pStyle w:val="ListAlpha2"/>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71A75EB"/>
    <w:multiLevelType w:val="hybridMultilevel"/>
    <w:tmpl w:val="11E4AC4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3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9205C3F"/>
    <w:multiLevelType w:val="hybridMultilevel"/>
    <w:tmpl w:val="ABB23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6C1A53"/>
    <w:multiLevelType w:val="hybridMultilevel"/>
    <w:tmpl w:val="977CD9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33B0F90"/>
    <w:multiLevelType w:val="hybridMultilevel"/>
    <w:tmpl w:val="BC78CA54"/>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2B6598"/>
    <w:multiLevelType w:val="hybridMultilevel"/>
    <w:tmpl w:val="9FF03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294AB7"/>
    <w:multiLevelType w:val="hybridMultilevel"/>
    <w:tmpl w:val="108C0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3">
    <w:nsid w:val="6BD22298"/>
    <w:multiLevelType w:val="hybridMultilevel"/>
    <w:tmpl w:val="94C4C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BEE5830"/>
    <w:multiLevelType w:val="hybridMultilevel"/>
    <w:tmpl w:val="4CDCF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5784D47"/>
    <w:multiLevelType w:val="hybridMultilevel"/>
    <w:tmpl w:val="BD668D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773F6EBF"/>
    <w:multiLevelType w:val="hybridMultilevel"/>
    <w:tmpl w:val="844E23C6"/>
    <w:lvl w:ilvl="0">
      <w:start w:val="1"/>
      <w:numFmt w:val="upperLetter"/>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4858863">
    <w:abstractNumId w:val="10"/>
  </w:num>
  <w:num w:numId="2" w16cid:durableId="498153201">
    <w:abstractNumId w:val="45"/>
  </w:num>
  <w:num w:numId="3" w16cid:durableId="931354959">
    <w:abstractNumId w:val="27"/>
  </w:num>
  <w:num w:numId="4" w16cid:durableId="1499810603">
    <w:abstractNumId w:val="34"/>
  </w:num>
  <w:num w:numId="5" w16cid:durableId="202713570">
    <w:abstractNumId w:val="9"/>
  </w:num>
  <w:num w:numId="6" w16cid:durableId="1998880410">
    <w:abstractNumId w:val="8"/>
  </w:num>
  <w:num w:numId="7" w16cid:durableId="1454865227">
    <w:abstractNumId w:val="21"/>
  </w:num>
  <w:num w:numId="8" w16cid:durableId="1633947735">
    <w:abstractNumId w:val="7"/>
  </w:num>
  <w:num w:numId="9" w16cid:durableId="1469981505">
    <w:abstractNumId w:val="6"/>
  </w:num>
  <w:num w:numId="10" w16cid:durableId="65032207">
    <w:abstractNumId w:val="5"/>
  </w:num>
  <w:num w:numId="11" w16cid:durableId="1776972101">
    <w:abstractNumId w:val="4"/>
  </w:num>
  <w:num w:numId="12" w16cid:durableId="1840580012">
    <w:abstractNumId w:val="3"/>
  </w:num>
  <w:num w:numId="13" w16cid:durableId="2098398024">
    <w:abstractNumId w:val="2"/>
  </w:num>
  <w:num w:numId="14" w16cid:durableId="1412584817">
    <w:abstractNumId w:val="1"/>
  </w:num>
  <w:num w:numId="15" w16cid:durableId="1985305105">
    <w:abstractNumId w:val="0"/>
  </w:num>
  <w:num w:numId="16" w16cid:durableId="318730502">
    <w:abstractNumId w:val="19"/>
  </w:num>
  <w:num w:numId="17" w16cid:durableId="1047341645">
    <w:abstractNumId w:val="37"/>
  </w:num>
  <w:num w:numId="18" w16cid:durableId="240794068">
    <w:abstractNumId w:val="16"/>
  </w:num>
  <w:num w:numId="19" w16cid:durableId="1101875967">
    <w:abstractNumId w:val="15"/>
  </w:num>
  <w:num w:numId="20" w16cid:durableId="1554345750">
    <w:abstractNumId w:val="33"/>
  </w:num>
  <w:num w:numId="21" w16cid:durableId="1387606486">
    <w:abstractNumId w:val="30"/>
  </w:num>
  <w:num w:numId="22" w16cid:durableId="1262253226">
    <w:abstractNumId w:val="11"/>
  </w:num>
  <w:num w:numId="23" w16cid:durableId="1731002617">
    <w:abstractNumId w:val="35"/>
  </w:num>
  <w:num w:numId="24" w16cid:durableId="512769798">
    <w:abstractNumId w:val="12"/>
  </w:num>
  <w:num w:numId="25" w16cid:durableId="2132431797">
    <w:abstractNumId w:val="42"/>
  </w:num>
  <w:num w:numId="26" w16cid:durableId="1833787769">
    <w:abstractNumId w:val="25"/>
  </w:num>
  <w:num w:numId="27" w16cid:durableId="1722900503">
    <w:abstractNumId w:val="13"/>
  </w:num>
  <w:num w:numId="28" w16cid:durableId="1225408914">
    <w:abstractNumId w:val="46"/>
  </w:num>
  <w:num w:numId="29" w16cid:durableId="1907061882">
    <w:abstractNumId w:val="32"/>
  </w:num>
  <w:num w:numId="30" w16cid:durableId="2130779529">
    <w:abstractNumId w:val="39"/>
  </w:num>
  <w:num w:numId="31" w16cid:durableId="1246497142">
    <w:abstractNumId w:val="31"/>
  </w:num>
  <w:num w:numId="32" w16cid:durableId="555626445">
    <w:abstractNumId w:val="29"/>
  </w:num>
  <w:num w:numId="33" w16cid:durableId="269241841">
    <w:abstractNumId w:val="14"/>
  </w:num>
  <w:num w:numId="34" w16cid:durableId="1487824648">
    <w:abstractNumId w:val="44"/>
  </w:num>
  <w:num w:numId="35" w16cid:durableId="498467936">
    <w:abstractNumId w:val="26"/>
  </w:num>
  <w:num w:numId="36" w16cid:durableId="766266915">
    <w:abstractNumId w:val="23"/>
  </w:num>
  <w:num w:numId="37" w16cid:durableId="905844717">
    <w:abstractNumId w:val="18"/>
  </w:num>
  <w:num w:numId="38" w16cid:durableId="1114666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51600">
    <w:abstractNumId w:val="40"/>
  </w:num>
  <w:num w:numId="40" w16cid:durableId="1802067686">
    <w:abstractNumId w:val="43"/>
  </w:num>
  <w:num w:numId="41" w16cid:durableId="1798330776">
    <w:abstractNumId w:val="41"/>
  </w:num>
  <w:num w:numId="42" w16cid:durableId="382952346">
    <w:abstractNumId w:val="38"/>
  </w:num>
  <w:num w:numId="43" w16cid:durableId="12920915">
    <w:abstractNumId w:val="28"/>
  </w:num>
  <w:num w:numId="44" w16cid:durableId="1083987640">
    <w:abstractNumId w:val="17"/>
  </w:num>
  <w:num w:numId="45" w16cid:durableId="571474661">
    <w:abstractNumId w:val="24"/>
  </w:num>
  <w:num w:numId="46" w16cid:durableId="1881747101">
    <w:abstractNumId w:val="47"/>
  </w:num>
  <w:num w:numId="47" w16cid:durableId="1975989789">
    <w:abstractNumId w:val="20"/>
  </w:num>
  <w:num w:numId="48" w16cid:durableId="1511988897">
    <w:abstractNumId w:val="36"/>
  </w:num>
  <w:num w:numId="49" w16cid:durableId="1190142032">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0457"/>
    <w:rsid w:val="000004AA"/>
    <w:rsid w:val="0000057B"/>
    <w:rsid w:val="00001CA2"/>
    <w:rsid w:val="00001F37"/>
    <w:rsid w:val="00001FF7"/>
    <w:rsid w:val="0000269C"/>
    <w:rsid w:val="00002790"/>
    <w:rsid w:val="00003772"/>
    <w:rsid w:val="00003A49"/>
    <w:rsid w:val="00004128"/>
    <w:rsid w:val="0000416A"/>
    <w:rsid w:val="00004440"/>
    <w:rsid w:val="0000488B"/>
    <w:rsid w:val="000048B4"/>
    <w:rsid w:val="00004AAA"/>
    <w:rsid w:val="00004DCC"/>
    <w:rsid w:val="00004F87"/>
    <w:rsid w:val="00005A28"/>
    <w:rsid w:val="00005CF0"/>
    <w:rsid w:val="00007690"/>
    <w:rsid w:val="000077E6"/>
    <w:rsid w:val="00007A7B"/>
    <w:rsid w:val="00007BED"/>
    <w:rsid w:val="00007FE1"/>
    <w:rsid w:val="00011223"/>
    <w:rsid w:val="00011527"/>
    <w:rsid w:val="00011D0E"/>
    <w:rsid w:val="00012164"/>
    <w:rsid w:val="00012B0F"/>
    <w:rsid w:val="0001315B"/>
    <w:rsid w:val="00013BEC"/>
    <w:rsid w:val="00014222"/>
    <w:rsid w:val="000150BC"/>
    <w:rsid w:val="00015394"/>
    <w:rsid w:val="00015C89"/>
    <w:rsid w:val="00015E6F"/>
    <w:rsid w:val="00016C44"/>
    <w:rsid w:val="000176F2"/>
    <w:rsid w:val="00017B32"/>
    <w:rsid w:val="00020167"/>
    <w:rsid w:val="000207D9"/>
    <w:rsid w:val="00020971"/>
    <w:rsid w:val="000214C8"/>
    <w:rsid w:val="0002302B"/>
    <w:rsid w:val="00023561"/>
    <w:rsid w:val="000237CF"/>
    <w:rsid w:val="00023A42"/>
    <w:rsid w:val="00023F49"/>
    <w:rsid w:val="00024D41"/>
    <w:rsid w:val="0002608C"/>
    <w:rsid w:val="00026A9A"/>
    <w:rsid w:val="000276AA"/>
    <w:rsid w:val="00027872"/>
    <w:rsid w:val="00027CD4"/>
    <w:rsid w:val="0003072A"/>
    <w:rsid w:val="00031289"/>
    <w:rsid w:val="0003171C"/>
    <w:rsid w:val="00031818"/>
    <w:rsid w:val="000336D2"/>
    <w:rsid w:val="00033B02"/>
    <w:rsid w:val="00033BA6"/>
    <w:rsid w:val="00034595"/>
    <w:rsid w:val="00034CC0"/>
    <w:rsid w:val="000357AD"/>
    <w:rsid w:val="000358FE"/>
    <w:rsid w:val="00035EF3"/>
    <w:rsid w:val="0003676A"/>
    <w:rsid w:val="000368B3"/>
    <w:rsid w:val="00036CF4"/>
    <w:rsid w:val="000371B6"/>
    <w:rsid w:val="00037779"/>
    <w:rsid w:val="0004019D"/>
    <w:rsid w:val="00040324"/>
    <w:rsid w:val="00041CBC"/>
    <w:rsid w:val="00042D59"/>
    <w:rsid w:val="000440D3"/>
    <w:rsid w:val="00044820"/>
    <w:rsid w:val="0004484A"/>
    <w:rsid w:val="00044A2D"/>
    <w:rsid w:val="0004548D"/>
    <w:rsid w:val="00045DC6"/>
    <w:rsid w:val="00046646"/>
    <w:rsid w:val="000472D2"/>
    <w:rsid w:val="0004737C"/>
    <w:rsid w:val="000477EB"/>
    <w:rsid w:val="000501C0"/>
    <w:rsid w:val="00050503"/>
    <w:rsid w:val="00051843"/>
    <w:rsid w:val="00053204"/>
    <w:rsid w:val="00053F99"/>
    <w:rsid w:val="00054759"/>
    <w:rsid w:val="00055564"/>
    <w:rsid w:val="0005564B"/>
    <w:rsid w:val="00056409"/>
    <w:rsid w:val="00056BBD"/>
    <w:rsid w:val="00057235"/>
    <w:rsid w:val="000578A3"/>
    <w:rsid w:val="000579C7"/>
    <w:rsid w:val="00060D38"/>
    <w:rsid w:val="0006128F"/>
    <w:rsid w:val="00061F06"/>
    <w:rsid w:val="00063724"/>
    <w:rsid w:val="00063B5C"/>
    <w:rsid w:val="00064045"/>
    <w:rsid w:val="00064557"/>
    <w:rsid w:val="00064CFB"/>
    <w:rsid w:val="000658FB"/>
    <w:rsid w:val="00065DE1"/>
    <w:rsid w:val="00066EC1"/>
    <w:rsid w:val="00067000"/>
    <w:rsid w:val="00067429"/>
    <w:rsid w:val="000674D8"/>
    <w:rsid w:val="0006758E"/>
    <w:rsid w:val="00067F83"/>
    <w:rsid w:val="0007027C"/>
    <w:rsid w:val="00070D5A"/>
    <w:rsid w:val="000719B9"/>
    <w:rsid w:val="000722B7"/>
    <w:rsid w:val="00073702"/>
    <w:rsid w:val="00073EFB"/>
    <w:rsid w:val="000743E2"/>
    <w:rsid w:val="000745AB"/>
    <w:rsid w:val="0007481F"/>
    <w:rsid w:val="000753BB"/>
    <w:rsid w:val="00075470"/>
    <w:rsid w:val="00075877"/>
    <w:rsid w:val="00076138"/>
    <w:rsid w:val="00076F23"/>
    <w:rsid w:val="00077169"/>
    <w:rsid w:val="00077688"/>
    <w:rsid w:val="00080349"/>
    <w:rsid w:val="00080A5B"/>
    <w:rsid w:val="000815D9"/>
    <w:rsid w:val="00081C49"/>
    <w:rsid w:val="00082640"/>
    <w:rsid w:val="00082872"/>
    <w:rsid w:val="000839C1"/>
    <w:rsid w:val="00084082"/>
    <w:rsid w:val="000840D8"/>
    <w:rsid w:val="00084318"/>
    <w:rsid w:val="00084591"/>
    <w:rsid w:val="00084CE7"/>
    <w:rsid w:val="00084FEF"/>
    <w:rsid w:val="00085BE8"/>
    <w:rsid w:val="00085D73"/>
    <w:rsid w:val="0008613A"/>
    <w:rsid w:val="0008662B"/>
    <w:rsid w:val="00086C09"/>
    <w:rsid w:val="00086E7D"/>
    <w:rsid w:val="00087444"/>
    <w:rsid w:val="000877D3"/>
    <w:rsid w:val="00087CB6"/>
    <w:rsid w:val="00087D2F"/>
    <w:rsid w:val="00090334"/>
    <w:rsid w:val="000910A5"/>
    <w:rsid w:val="000915A1"/>
    <w:rsid w:val="00091C8A"/>
    <w:rsid w:val="00092239"/>
    <w:rsid w:val="000933D6"/>
    <w:rsid w:val="00093614"/>
    <w:rsid w:val="000940C1"/>
    <w:rsid w:val="000943B0"/>
    <w:rsid w:val="000943F6"/>
    <w:rsid w:val="00094844"/>
    <w:rsid w:val="00094C49"/>
    <w:rsid w:val="00095140"/>
    <w:rsid w:val="0009517F"/>
    <w:rsid w:val="00095559"/>
    <w:rsid w:val="00095620"/>
    <w:rsid w:val="00095A1E"/>
    <w:rsid w:val="00097653"/>
    <w:rsid w:val="00097BEE"/>
    <w:rsid w:val="00097CD7"/>
    <w:rsid w:val="000A0304"/>
    <w:rsid w:val="000A040F"/>
    <w:rsid w:val="000A0D68"/>
    <w:rsid w:val="000A11BA"/>
    <w:rsid w:val="000A1E21"/>
    <w:rsid w:val="000A39BA"/>
    <w:rsid w:val="000A3A29"/>
    <w:rsid w:val="000A3AFF"/>
    <w:rsid w:val="000A40BC"/>
    <w:rsid w:val="000A4398"/>
    <w:rsid w:val="000A4A8A"/>
    <w:rsid w:val="000A6651"/>
    <w:rsid w:val="000A6656"/>
    <w:rsid w:val="000B0135"/>
    <w:rsid w:val="000B0252"/>
    <w:rsid w:val="000B0D38"/>
    <w:rsid w:val="000B1298"/>
    <w:rsid w:val="000B1742"/>
    <w:rsid w:val="000B2065"/>
    <w:rsid w:val="000B21E5"/>
    <w:rsid w:val="000B271C"/>
    <w:rsid w:val="000B29A2"/>
    <w:rsid w:val="000B2EFA"/>
    <w:rsid w:val="000B3D56"/>
    <w:rsid w:val="000B4B97"/>
    <w:rsid w:val="000B4E8A"/>
    <w:rsid w:val="000B57E8"/>
    <w:rsid w:val="000B5F26"/>
    <w:rsid w:val="000B6381"/>
    <w:rsid w:val="000B64F8"/>
    <w:rsid w:val="000B7351"/>
    <w:rsid w:val="000B7A2E"/>
    <w:rsid w:val="000C151D"/>
    <w:rsid w:val="000C1988"/>
    <w:rsid w:val="000C2957"/>
    <w:rsid w:val="000C2D1F"/>
    <w:rsid w:val="000C4CFA"/>
    <w:rsid w:val="000C4E95"/>
    <w:rsid w:val="000C5313"/>
    <w:rsid w:val="000C5E2F"/>
    <w:rsid w:val="000C614D"/>
    <w:rsid w:val="000C699A"/>
    <w:rsid w:val="000C6CF5"/>
    <w:rsid w:val="000C6E87"/>
    <w:rsid w:val="000C758F"/>
    <w:rsid w:val="000D133A"/>
    <w:rsid w:val="000D1B57"/>
    <w:rsid w:val="000D1FF5"/>
    <w:rsid w:val="000D2201"/>
    <w:rsid w:val="000D2351"/>
    <w:rsid w:val="000D29F0"/>
    <w:rsid w:val="000D39A0"/>
    <w:rsid w:val="000D4D02"/>
    <w:rsid w:val="000D7265"/>
    <w:rsid w:val="000D77AB"/>
    <w:rsid w:val="000E0771"/>
    <w:rsid w:val="000E0819"/>
    <w:rsid w:val="000E1243"/>
    <w:rsid w:val="000E23C4"/>
    <w:rsid w:val="000E24C8"/>
    <w:rsid w:val="000E2FBA"/>
    <w:rsid w:val="000E3421"/>
    <w:rsid w:val="000E3D97"/>
    <w:rsid w:val="000E4103"/>
    <w:rsid w:val="000E4D6C"/>
    <w:rsid w:val="000E5373"/>
    <w:rsid w:val="000E630A"/>
    <w:rsid w:val="000E64E9"/>
    <w:rsid w:val="000E674F"/>
    <w:rsid w:val="000E6867"/>
    <w:rsid w:val="000E782C"/>
    <w:rsid w:val="000F0883"/>
    <w:rsid w:val="000F120F"/>
    <w:rsid w:val="000F249C"/>
    <w:rsid w:val="000F3721"/>
    <w:rsid w:val="000F45D6"/>
    <w:rsid w:val="000F45FC"/>
    <w:rsid w:val="000F5257"/>
    <w:rsid w:val="000F54AD"/>
    <w:rsid w:val="000F5520"/>
    <w:rsid w:val="000F5563"/>
    <w:rsid w:val="000F5A15"/>
    <w:rsid w:val="000F5AB1"/>
    <w:rsid w:val="000F5D13"/>
    <w:rsid w:val="000F5E73"/>
    <w:rsid w:val="000F7358"/>
    <w:rsid w:val="000F79B8"/>
    <w:rsid w:val="001005FA"/>
    <w:rsid w:val="00100A7A"/>
    <w:rsid w:val="001014F0"/>
    <w:rsid w:val="0010223E"/>
    <w:rsid w:val="00102D67"/>
    <w:rsid w:val="001035CC"/>
    <w:rsid w:val="0010390A"/>
    <w:rsid w:val="00103FFF"/>
    <w:rsid w:val="001043EF"/>
    <w:rsid w:val="0010567D"/>
    <w:rsid w:val="00105A35"/>
    <w:rsid w:val="00105D76"/>
    <w:rsid w:val="00106426"/>
    <w:rsid w:val="00106E64"/>
    <w:rsid w:val="0011023E"/>
    <w:rsid w:val="0011026B"/>
    <w:rsid w:val="001102C5"/>
    <w:rsid w:val="00110BDC"/>
    <w:rsid w:val="00110D5F"/>
    <w:rsid w:val="00110E6B"/>
    <w:rsid w:val="00110EE5"/>
    <w:rsid w:val="00111713"/>
    <w:rsid w:val="00111B47"/>
    <w:rsid w:val="00111FBF"/>
    <w:rsid w:val="001128B2"/>
    <w:rsid w:val="00114550"/>
    <w:rsid w:val="00114574"/>
    <w:rsid w:val="001150FE"/>
    <w:rsid w:val="001153CD"/>
    <w:rsid w:val="00115541"/>
    <w:rsid w:val="001156A4"/>
    <w:rsid w:val="00117869"/>
    <w:rsid w:val="0012020A"/>
    <w:rsid w:val="0012038B"/>
    <w:rsid w:val="001204F5"/>
    <w:rsid w:val="00120D26"/>
    <w:rsid w:val="0012150E"/>
    <w:rsid w:val="001217DE"/>
    <w:rsid w:val="00121BAB"/>
    <w:rsid w:val="001221F6"/>
    <w:rsid w:val="001229AC"/>
    <w:rsid w:val="00122D29"/>
    <w:rsid w:val="001231CE"/>
    <w:rsid w:val="001233EA"/>
    <w:rsid w:val="00123601"/>
    <w:rsid w:val="00123658"/>
    <w:rsid w:val="00124FE1"/>
    <w:rsid w:val="00125D04"/>
    <w:rsid w:val="00125DDF"/>
    <w:rsid w:val="00125FA2"/>
    <w:rsid w:val="001276A4"/>
    <w:rsid w:val="00127793"/>
    <w:rsid w:val="00127AE4"/>
    <w:rsid w:val="00127D63"/>
    <w:rsid w:val="001302BD"/>
    <w:rsid w:val="001315B0"/>
    <w:rsid w:val="00131893"/>
    <w:rsid w:val="001319C3"/>
    <w:rsid w:val="00132040"/>
    <w:rsid w:val="00132B52"/>
    <w:rsid w:val="00132BAD"/>
    <w:rsid w:val="00132C57"/>
    <w:rsid w:val="001343B6"/>
    <w:rsid w:val="00134ABF"/>
    <w:rsid w:val="00135197"/>
    <w:rsid w:val="001360F2"/>
    <w:rsid w:val="00136129"/>
    <w:rsid w:val="001361CB"/>
    <w:rsid w:val="00137626"/>
    <w:rsid w:val="00137C16"/>
    <w:rsid w:val="00137CFE"/>
    <w:rsid w:val="00140115"/>
    <w:rsid w:val="001406BA"/>
    <w:rsid w:val="0014130E"/>
    <w:rsid w:val="0014159B"/>
    <w:rsid w:val="001415BE"/>
    <w:rsid w:val="00142CD5"/>
    <w:rsid w:val="00143B19"/>
    <w:rsid w:val="001446DF"/>
    <w:rsid w:val="001450E4"/>
    <w:rsid w:val="001454E7"/>
    <w:rsid w:val="00145AC1"/>
    <w:rsid w:val="00145DBF"/>
    <w:rsid w:val="00145F3A"/>
    <w:rsid w:val="001466D4"/>
    <w:rsid w:val="0014688E"/>
    <w:rsid w:val="00146BA5"/>
    <w:rsid w:val="00146E41"/>
    <w:rsid w:val="00146EC1"/>
    <w:rsid w:val="0014793E"/>
    <w:rsid w:val="0015017A"/>
    <w:rsid w:val="00150685"/>
    <w:rsid w:val="001510CC"/>
    <w:rsid w:val="0015216C"/>
    <w:rsid w:val="001521A9"/>
    <w:rsid w:val="001529D2"/>
    <w:rsid w:val="00152D6F"/>
    <w:rsid w:val="001530F4"/>
    <w:rsid w:val="0015348D"/>
    <w:rsid w:val="00153515"/>
    <w:rsid w:val="00154E93"/>
    <w:rsid w:val="00155075"/>
    <w:rsid w:val="001555F7"/>
    <w:rsid w:val="001558DE"/>
    <w:rsid w:val="001574E2"/>
    <w:rsid w:val="001601C5"/>
    <w:rsid w:val="0016068B"/>
    <w:rsid w:val="001606FF"/>
    <w:rsid w:val="00161870"/>
    <w:rsid w:val="001623DC"/>
    <w:rsid w:val="00163136"/>
    <w:rsid w:val="00163A23"/>
    <w:rsid w:val="0016400A"/>
    <w:rsid w:val="001645A7"/>
    <w:rsid w:val="001645B2"/>
    <w:rsid w:val="00164621"/>
    <w:rsid w:val="00164628"/>
    <w:rsid w:val="00166813"/>
    <w:rsid w:val="00166E25"/>
    <w:rsid w:val="0016728D"/>
    <w:rsid w:val="001673B1"/>
    <w:rsid w:val="001675E5"/>
    <w:rsid w:val="00167B9A"/>
    <w:rsid w:val="0017049A"/>
    <w:rsid w:val="001704C3"/>
    <w:rsid w:val="00170897"/>
    <w:rsid w:val="00172876"/>
    <w:rsid w:val="00172C36"/>
    <w:rsid w:val="00172D05"/>
    <w:rsid w:val="00173FB5"/>
    <w:rsid w:val="0017431F"/>
    <w:rsid w:val="00175D0C"/>
    <w:rsid w:val="00175EE8"/>
    <w:rsid w:val="00175F2E"/>
    <w:rsid w:val="00176C05"/>
    <w:rsid w:val="001776C2"/>
    <w:rsid w:val="00177987"/>
    <w:rsid w:val="001800EE"/>
    <w:rsid w:val="0018145F"/>
    <w:rsid w:val="00181640"/>
    <w:rsid w:val="001820EE"/>
    <w:rsid w:val="001823C3"/>
    <w:rsid w:val="001825AD"/>
    <w:rsid w:val="001827DF"/>
    <w:rsid w:val="00182B49"/>
    <w:rsid w:val="001836E5"/>
    <w:rsid w:val="00184240"/>
    <w:rsid w:val="00185DBF"/>
    <w:rsid w:val="00185E30"/>
    <w:rsid w:val="001874BE"/>
    <w:rsid w:val="00187692"/>
    <w:rsid w:val="00190860"/>
    <w:rsid w:val="001918FD"/>
    <w:rsid w:val="00191B13"/>
    <w:rsid w:val="001922D2"/>
    <w:rsid w:val="001924C4"/>
    <w:rsid w:val="001931EE"/>
    <w:rsid w:val="00193E59"/>
    <w:rsid w:val="001958C3"/>
    <w:rsid w:val="00195A3E"/>
    <w:rsid w:val="00195F41"/>
    <w:rsid w:val="001969E7"/>
    <w:rsid w:val="00196AED"/>
    <w:rsid w:val="00197275"/>
    <w:rsid w:val="0019753A"/>
    <w:rsid w:val="00197A02"/>
    <w:rsid w:val="001A02D9"/>
    <w:rsid w:val="001A0708"/>
    <w:rsid w:val="001A074F"/>
    <w:rsid w:val="001A095C"/>
    <w:rsid w:val="001A0B20"/>
    <w:rsid w:val="001A11A1"/>
    <w:rsid w:val="001A1881"/>
    <w:rsid w:val="001A1F0A"/>
    <w:rsid w:val="001A1FA1"/>
    <w:rsid w:val="001A2331"/>
    <w:rsid w:val="001A259D"/>
    <w:rsid w:val="001A2672"/>
    <w:rsid w:val="001A37CB"/>
    <w:rsid w:val="001A3CA2"/>
    <w:rsid w:val="001A3DE0"/>
    <w:rsid w:val="001A4238"/>
    <w:rsid w:val="001A4946"/>
    <w:rsid w:val="001A67F9"/>
    <w:rsid w:val="001A6889"/>
    <w:rsid w:val="001A7419"/>
    <w:rsid w:val="001A770B"/>
    <w:rsid w:val="001A7BA2"/>
    <w:rsid w:val="001A7D76"/>
    <w:rsid w:val="001B07E9"/>
    <w:rsid w:val="001B0C94"/>
    <w:rsid w:val="001B13B1"/>
    <w:rsid w:val="001B1419"/>
    <w:rsid w:val="001B1499"/>
    <w:rsid w:val="001B2C4A"/>
    <w:rsid w:val="001B30D0"/>
    <w:rsid w:val="001B396E"/>
    <w:rsid w:val="001B3F3D"/>
    <w:rsid w:val="001B3FDB"/>
    <w:rsid w:val="001B43F2"/>
    <w:rsid w:val="001B484A"/>
    <w:rsid w:val="001B5402"/>
    <w:rsid w:val="001B55DC"/>
    <w:rsid w:val="001B5915"/>
    <w:rsid w:val="001B5AE2"/>
    <w:rsid w:val="001B60CC"/>
    <w:rsid w:val="001B637A"/>
    <w:rsid w:val="001B6905"/>
    <w:rsid w:val="001B6FFC"/>
    <w:rsid w:val="001B735B"/>
    <w:rsid w:val="001B740F"/>
    <w:rsid w:val="001C0113"/>
    <w:rsid w:val="001C0525"/>
    <w:rsid w:val="001C0671"/>
    <w:rsid w:val="001C249A"/>
    <w:rsid w:val="001C2CEC"/>
    <w:rsid w:val="001C2E5B"/>
    <w:rsid w:val="001C3140"/>
    <w:rsid w:val="001C3683"/>
    <w:rsid w:val="001C3BCA"/>
    <w:rsid w:val="001C3F59"/>
    <w:rsid w:val="001C4DCF"/>
    <w:rsid w:val="001C5302"/>
    <w:rsid w:val="001C551D"/>
    <w:rsid w:val="001C5AD1"/>
    <w:rsid w:val="001C6A24"/>
    <w:rsid w:val="001C6B39"/>
    <w:rsid w:val="001C6DC3"/>
    <w:rsid w:val="001C7621"/>
    <w:rsid w:val="001D062B"/>
    <w:rsid w:val="001D090E"/>
    <w:rsid w:val="001D0B60"/>
    <w:rsid w:val="001D0FC5"/>
    <w:rsid w:val="001D25DA"/>
    <w:rsid w:val="001D264A"/>
    <w:rsid w:val="001D2ADC"/>
    <w:rsid w:val="001D30CB"/>
    <w:rsid w:val="001D3179"/>
    <w:rsid w:val="001D469C"/>
    <w:rsid w:val="001D4C04"/>
    <w:rsid w:val="001D5E8F"/>
    <w:rsid w:val="001D6B2F"/>
    <w:rsid w:val="001D6E23"/>
    <w:rsid w:val="001D7128"/>
    <w:rsid w:val="001E0768"/>
    <w:rsid w:val="001E0F05"/>
    <w:rsid w:val="001E1A71"/>
    <w:rsid w:val="001E1AEC"/>
    <w:rsid w:val="001E1F7F"/>
    <w:rsid w:val="001E229B"/>
    <w:rsid w:val="001E242C"/>
    <w:rsid w:val="001E2900"/>
    <w:rsid w:val="001E2B67"/>
    <w:rsid w:val="001E35E0"/>
    <w:rsid w:val="001E4003"/>
    <w:rsid w:val="001E402A"/>
    <w:rsid w:val="001E4B61"/>
    <w:rsid w:val="001E544A"/>
    <w:rsid w:val="001E5927"/>
    <w:rsid w:val="001E5BB6"/>
    <w:rsid w:val="001E6964"/>
    <w:rsid w:val="001E70A3"/>
    <w:rsid w:val="001E758D"/>
    <w:rsid w:val="001F06D8"/>
    <w:rsid w:val="001F07CA"/>
    <w:rsid w:val="001F0DDE"/>
    <w:rsid w:val="001F10F4"/>
    <w:rsid w:val="001F1194"/>
    <w:rsid w:val="001F18E0"/>
    <w:rsid w:val="001F1938"/>
    <w:rsid w:val="001F1D96"/>
    <w:rsid w:val="001F2597"/>
    <w:rsid w:val="001F4FFE"/>
    <w:rsid w:val="001F5EBB"/>
    <w:rsid w:val="001F658A"/>
    <w:rsid w:val="001F65A8"/>
    <w:rsid w:val="001F6E51"/>
    <w:rsid w:val="0020050F"/>
    <w:rsid w:val="00200AB1"/>
    <w:rsid w:val="00201272"/>
    <w:rsid w:val="00201D8C"/>
    <w:rsid w:val="002020D4"/>
    <w:rsid w:val="00203DD1"/>
    <w:rsid w:val="0020439A"/>
    <w:rsid w:val="00204532"/>
    <w:rsid w:val="00204586"/>
    <w:rsid w:val="00205654"/>
    <w:rsid w:val="002058B8"/>
    <w:rsid w:val="0020636B"/>
    <w:rsid w:val="00207B4D"/>
    <w:rsid w:val="00207F4B"/>
    <w:rsid w:val="00210F42"/>
    <w:rsid w:val="0021146A"/>
    <w:rsid w:val="00211CBE"/>
    <w:rsid w:val="0021233E"/>
    <w:rsid w:val="00212B22"/>
    <w:rsid w:val="00212BAB"/>
    <w:rsid w:val="00212DE6"/>
    <w:rsid w:val="00212EC4"/>
    <w:rsid w:val="00213102"/>
    <w:rsid w:val="00213758"/>
    <w:rsid w:val="00213980"/>
    <w:rsid w:val="00213B21"/>
    <w:rsid w:val="00213DBB"/>
    <w:rsid w:val="00214FEA"/>
    <w:rsid w:val="00216541"/>
    <w:rsid w:val="00216705"/>
    <w:rsid w:val="00216757"/>
    <w:rsid w:val="00216C5F"/>
    <w:rsid w:val="00216C75"/>
    <w:rsid w:val="00217109"/>
    <w:rsid w:val="00217AA4"/>
    <w:rsid w:val="00217C23"/>
    <w:rsid w:val="00217D11"/>
    <w:rsid w:val="00217D57"/>
    <w:rsid w:val="00220553"/>
    <w:rsid w:val="00220BFF"/>
    <w:rsid w:val="002214A1"/>
    <w:rsid w:val="0022232D"/>
    <w:rsid w:val="002225E7"/>
    <w:rsid w:val="00222AA8"/>
    <w:rsid w:val="00222B24"/>
    <w:rsid w:val="00222C00"/>
    <w:rsid w:val="00223378"/>
    <w:rsid w:val="0022368A"/>
    <w:rsid w:val="00223A7F"/>
    <w:rsid w:val="00223CBF"/>
    <w:rsid w:val="00223CF5"/>
    <w:rsid w:val="002243B9"/>
    <w:rsid w:val="00225763"/>
    <w:rsid w:val="0022576D"/>
    <w:rsid w:val="00225BC3"/>
    <w:rsid w:val="00225CFC"/>
    <w:rsid w:val="00225F63"/>
    <w:rsid w:val="002303D3"/>
    <w:rsid w:val="00230FA9"/>
    <w:rsid w:val="00231EE4"/>
    <w:rsid w:val="0023207B"/>
    <w:rsid w:val="00232894"/>
    <w:rsid w:val="002330D8"/>
    <w:rsid w:val="00233282"/>
    <w:rsid w:val="00233297"/>
    <w:rsid w:val="002334EA"/>
    <w:rsid w:val="0023380E"/>
    <w:rsid w:val="0023403C"/>
    <w:rsid w:val="002342C5"/>
    <w:rsid w:val="00235626"/>
    <w:rsid w:val="00235EE6"/>
    <w:rsid w:val="00236488"/>
    <w:rsid w:val="00236F48"/>
    <w:rsid w:val="0023705A"/>
    <w:rsid w:val="00237E51"/>
    <w:rsid w:val="0024044A"/>
    <w:rsid w:val="00240A00"/>
    <w:rsid w:val="00240E63"/>
    <w:rsid w:val="00241063"/>
    <w:rsid w:val="00241BE6"/>
    <w:rsid w:val="00241FA1"/>
    <w:rsid w:val="0024220B"/>
    <w:rsid w:val="00243C1C"/>
    <w:rsid w:val="00244C59"/>
    <w:rsid w:val="00245B79"/>
    <w:rsid w:val="00245C35"/>
    <w:rsid w:val="00245E02"/>
    <w:rsid w:val="00246294"/>
    <w:rsid w:val="00246C73"/>
    <w:rsid w:val="00246DD9"/>
    <w:rsid w:val="0024735E"/>
    <w:rsid w:val="00247DF5"/>
    <w:rsid w:val="00250348"/>
    <w:rsid w:val="002503DF"/>
    <w:rsid w:val="00250721"/>
    <w:rsid w:val="002510C2"/>
    <w:rsid w:val="002517FC"/>
    <w:rsid w:val="00251B26"/>
    <w:rsid w:val="002521BF"/>
    <w:rsid w:val="002525F1"/>
    <w:rsid w:val="00252601"/>
    <w:rsid w:val="002533ED"/>
    <w:rsid w:val="00253D22"/>
    <w:rsid w:val="00253D96"/>
    <w:rsid w:val="00254082"/>
    <w:rsid w:val="00254312"/>
    <w:rsid w:val="00254429"/>
    <w:rsid w:val="002546F9"/>
    <w:rsid w:val="00254C39"/>
    <w:rsid w:val="00254FB4"/>
    <w:rsid w:val="00255594"/>
    <w:rsid w:val="00256CB0"/>
    <w:rsid w:val="00257452"/>
    <w:rsid w:val="00257A64"/>
    <w:rsid w:val="00257AFA"/>
    <w:rsid w:val="00257BE7"/>
    <w:rsid w:val="002602D0"/>
    <w:rsid w:val="00260569"/>
    <w:rsid w:val="0026097C"/>
    <w:rsid w:val="00260DFC"/>
    <w:rsid w:val="002613F2"/>
    <w:rsid w:val="00261FCF"/>
    <w:rsid w:val="002620AD"/>
    <w:rsid w:val="00262559"/>
    <w:rsid w:val="0026277A"/>
    <w:rsid w:val="0026279C"/>
    <w:rsid w:val="00264503"/>
    <w:rsid w:val="00264ADE"/>
    <w:rsid w:val="002653C4"/>
    <w:rsid w:val="0026602B"/>
    <w:rsid w:val="002661A7"/>
    <w:rsid w:val="00266289"/>
    <w:rsid w:val="0026643D"/>
    <w:rsid w:val="0026649B"/>
    <w:rsid w:val="002665DA"/>
    <w:rsid w:val="002669D4"/>
    <w:rsid w:val="00266F73"/>
    <w:rsid w:val="002672E9"/>
    <w:rsid w:val="00267ABA"/>
    <w:rsid w:val="00267DB8"/>
    <w:rsid w:val="00267DC4"/>
    <w:rsid w:val="00270D2D"/>
    <w:rsid w:val="00271579"/>
    <w:rsid w:val="00271ABA"/>
    <w:rsid w:val="00271DDE"/>
    <w:rsid w:val="002721E8"/>
    <w:rsid w:val="0027240C"/>
    <w:rsid w:val="00272570"/>
    <w:rsid w:val="00272651"/>
    <w:rsid w:val="00273689"/>
    <w:rsid w:val="00273E2C"/>
    <w:rsid w:val="002748E3"/>
    <w:rsid w:val="0027510F"/>
    <w:rsid w:val="00275207"/>
    <w:rsid w:val="00275D7E"/>
    <w:rsid w:val="00275ED2"/>
    <w:rsid w:val="00276722"/>
    <w:rsid w:val="00277A9A"/>
    <w:rsid w:val="00280114"/>
    <w:rsid w:val="0028029B"/>
    <w:rsid w:val="00280C09"/>
    <w:rsid w:val="002811E0"/>
    <w:rsid w:val="00281A3C"/>
    <w:rsid w:val="00281D1A"/>
    <w:rsid w:val="00281DE7"/>
    <w:rsid w:val="00282920"/>
    <w:rsid w:val="00283514"/>
    <w:rsid w:val="002838B7"/>
    <w:rsid w:val="00283A02"/>
    <w:rsid w:val="00283AE8"/>
    <w:rsid w:val="00284E5D"/>
    <w:rsid w:val="00285E1D"/>
    <w:rsid w:val="002860ED"/>
    <w:rsid w:val="002861E9"/>
    <w:rsid w:val="00286567"/>
    <w:rsid w:val="00286F12"/>
    <w:rsid w:val="0028748B"/>
    <w:rsid w:val="0028762D"/>
    <w:rsid w:val="00290929"/>
    <w:rsid w:val="002909EE"/>
    <w:rsid w:val="00290ADF"/>
    <w:rsid w:val="00290B8A"/>
    <w:rsid w:val="00290EEE"/>
    <w:rsid w:val="0029155C"/>
    <w:rsid w:val="002917F7"/>
    <w:rsid w:val="0029234C"/>
    <w:rsid w:val="00292486"/>
    <w:rsid w:val="00293A0A"/>
    <w:rsid w:val="00293BB7"/>
    <w:rsid w:val="00293FA5"/>
    <w:rsid w:val="002942A8"/>
    <w:rsid w:val="0029489C"/>
    <w:rsid w:val="00294DB1"/>
    <w:rsid w:val="0029638E"/>
    <w:rsid w:val="0029654C"/>
    <w:rsid w:val="00296669"/>
    <w:rsid w:val="00296AFA"/>
    <w:rsid w:val="00296C51"/>
    <w:rsid w:val="002975D8"/>
    <w:rsid w:val="00297F46"/>
    <w:rsid w:val="002A09A7"/>
    <w:rsid w:val="002A0AC5"/>
    <w:rsid w:val="002A0C4E"/>
    <w:rsid w:val="002A0DB0"/>
    <w:rsid w:val="002A0E09"/>
    <w:rsid w:val="002A0E95"/>
    <w:rsid w:val="002A131C"/>
    <w:rsid w:val="002A18EF"/>
    <w:rsid w:val="002A1F2C"/>
    <w:rsid w:val="002A2026"/>
    <w:rsid w:val="002A32E2"/>
    <w:rsid w:val="002A3644"/>
    <w:rsid w:val="002A4C54"/>
    <w:rsid w:val="002A513A"/>
    <w:rsid w:val="002A51F3"/>
    <w:rsid w:val="002A57C5"/>
    <w:rsid w:val="002A6330"/>
    <w:rsid w:val="002A6431"/>
    <w:rsid w:val="002A652D"/>
    <w:rsid w:val="002A6954"/>
    <w:rsid w:val="002A778D"/>
    <w:rsid w:val="002A782C"/>
    <w:rsid w:val="002A78F6"/>
    <w:rsid w:val="002B026C"/>
    <w:rsid w:val="002B055A"/>
    <w:rsid w:val="002B083C"/>
    <w:rsid w:val="002B0E61"/>
    <w:rsid w:val="002B0EDF"/>
    <w:rsid w:val="002B0EE7"/>
    <w:rsid w:val="002B1BB0"/>
    <w:rsid w:val="002B1EC4"/>
    <w:rsid w:val="002B251A"/>
    <w:rsid w:val="002B259A"/>
    <w:rsid w:val="002B2B65"/>
    <w:rsid w:val="002B2CCE"/>
    <w:rsid w:val="002B322E"/>
    <w:rsid w:val="002B3867"/>
    <w:rsid w:val="002B3906"/>
    <w:rsid w:val="002B4855"/>
    <w:rsid w:val="002B5393"/>
    <w:rsid w:val="002B5406"/>
    <w:rsid w:val="002B551B"/>
    <w:rsid w:val="002B60E0"/>
    <w:rsid w:val="002B6101"/>
    <w:rsid w:val="002B6488"/>
    <w:rsid w:val="002B68A0"/>
    <w:rsid w:val="002B6D3C"/>
    <w:rsid w:val="002B6E26"/>
    <w:rsid w:val="002C0830"/>
    <w:rsid w:val="002C090F"/>
    <w:rsid w:val="002C1161"/>
    <w:rsid w:val="002C1CC2"/>
    <w:rsid w:val="002C2E8F"/>
    <w:rsid w:val="002C3499"/>
    <w:rsid w:val="002C3557"/>
    <w:rsid w:val="002C3DE8"/>
    <w:rsid w:val="002C4499"/>
    <w:rsid w:val="002C465D"/>
    <w:rsid w:val="002C5277"/>
    <w:rsid w:val="002C5642"/>
    <w:rsid w:val="002C582E"/>
    <w:rsid w:val="002C5BBD"/>
    <w:rsid w:val="002C6116"/>
    <w:rsid w:val="002C637C"/>
    <w:rsid w:val="002C6DA7"/>
    <w:rsid w:val="002D0406"/>
    <w:rsid w:val="002D04C8"/>
    <w:rsid w:val="002D061A"/>
    <w:rsid w:val="002D0BE7"/>
    <w:rsid w:val="002D14C1"/>
    <w:rsid w:val="002D1A0A"/>
    <w:rsid w:val="002D26ED"/>
    <w:rsid w:val="002D2A10"/>
    <w:rsid w:val="002D2E98"/>
    <w:rsid w:val="002D31A5"/>
    <w:rsid w:val="002D31B7"/>
    <w:rsid w:val="002D4533"/>
    <w:rsid w:val="002D4865"/>
    <w:rsid w:val="002D4CAA"/>
    <w:rsid w:val="002D7125"/>
    <w:rsid w:val="002D7812"/>
    <w:rsid w:val="002D7FB3"/>
    <w:rsid w:val="002E01BF"/>
    <w:rsid w:val="002E0286"/>
    <w:rsid w:val="002E04BC"/>
    <w:rsid w:val="002E1D47"/>
    <w:rsid w:val="002E385A"/>
    <w:rsid w:val="002E3C87"/>
    <w:rsid w:val="002E4949"/>
    <w:rsid w:val="002E53C1"/>
    <w:rsid w:val="002E5C23"/>
    <w:rsid w:val="002E5CF2"/>
    <w:rsid w:val="002E6470"/>
    <w:rsid w:val="002E6ADE"/>
    <w:rsid w:val="002E6B89"/>
    <w:rsid w:val="002E6E25"/>
    <w:rsid w:val="002E72B7"/>
    <w:rsid w:val="002F0257"/>
    <w:rsid w:val="002F062E"/>
    <w:rsid w:val="002F10D4"/>
    <w:rsid w:val="002F11A0"/>
    <w:rsid w:val="002F1308"/>
    <w:rsid w:val="002F24E5"/>
    <w:rsid w:val="002F311B"/>
    <w:rsid w:val="002F3458"/>
    <w:rsid w:val="002F35EE"/>
    <w:rsid w:val="002F3BC4"/>
    <w:rsid w:val="002F45D8"/>
    <w:rsid w:val="002F472F"/>
    <w:rsid w:val="002F5E3E"/>
    <w:rsid w:val="002F610F"/>
    <w:rsid w:val="002F6368"/>
    <w:rsid w:val="002F7249"/>
    <w:rsid w:val="002F73B5"/>
    <w:rsid w:val="002F7866"/>
    <w:rsid w:val="003003DD"/>
    <w:rsid w:val="003012F0"/>
    <w:rsid w:val="0030150D"/>
    <w:rsid w:val="0030206C"/>
    <w:rsid w:val="003022B7"/>
    <w:rsid w:val="003029EF"/>
    <w:rsid w:val="00302D51"/>
    <w:rsid w:val="00302DBB"/>
    <w:rsid w:val="00302E84"/>
    <w:rsid w:val="003049D5"/>
    <w:rsid w:val="00304E55"/>
    <w:rsid w:val="00304F55"/>
    <w:rsid w:val="00305A16"/>
    <w:rsid w:val="003064B9"/>
    <w:rsid w:val="003066F8"/>
    <w:rsid w:val="00306985"/>
    <w:rsid w:val="00307762"/>
    <w:rsid w:val="003100A4"/>
    <w:rsid w:val="003101A9"/>
    <w:rsid w:val="003103FB"/>
    <w:rsid w:val="0031043A"/>
    <w:rsid w:val="00310DA1"/>
    <w:rsid w:val="00310E79"/>
    <w:rsid w:val="00310FB2"/>
    <w:rsid w:val="00311676"/>
    <w:rsid w:val="00311B87"/>
    <w:rsid w:val="00311E7C"/>
    <w:rsid w:val="00312C28"/>
    <w:rsid w:val="00313466"/>
    <w:rsid w:val="003141BE"/>
    <w:rsid w:val="00314840"/>
    <w:rsid w:val="00314C27"/>
    <w:rsid w:val="003151E0"/>
    <w:rsid w:val="00315A63"/>
    <w:rsid w:val="00315AB0"/>
    <w:rsid w:val="00315C09"/>
    <w:rsid w:val="00315CB4"/>
    <w:rsid w:val="003167DD"/>
    <w:rsid w:val="00316939"/>
    <w:rsid w:val="00316ADE"/>
    <w:rsid w:val="00316E01"/>
    <w:rsid w:val="00316FDD"/>
    <w:rsid w:val="00317296"/>
    <w:rsid w:val="003175B7"/>
    <w:rsid w:val="00317A49"/>
    <w:rsid w:val="0032050C"/>
    <w:rsid w:val="0032097A"/>
    <w:rsid w:val="00320C52"/>
    <w:rsid w:val="00321166"/>
    <w:rsid w:val="00321527"/>
    <w:rsid w:val="00322357"/>
    <w:rsid w:val="00322672"/>
    <w:rsid w:val="00323080"/>
    <w:rsid w:val="003231F4"/>
    <w:rsid w:val="003239AA"/>
    <w:rsid w:val="003239C4"/>
    <w:rsid w:val="0032421B"/>
    <w:rsid w:val="00324910"/>
    <w:rsid w:val="00324F33"/>
    <w:rsid w:val="00325161"/>
    <w:rsid w:val="003253D6"/>
    <w:rsid w:val="00325C25"/>
    <w:rsid w:val="00326688"/>
    <w:rsid w:val="00326BEA"/>
    <w:rsid w:val="00326DA9"/>
    <w:rsid w:val="00327CF5"/>
    <w:rsid w:val="003303F4"/>
    <w:rsid w:val="003304D3"/>
    <w:rsid w:val="003306A6"/>
    <w:rsid w:val="003318E2"/>
    <w:rsid w:val="003322CC"/>
    <w:rsid w:val="00333DC9"/>
    <w:rsid w:val="003340C0"/>
    <w:rsid w:val="003347BB"/>
    <w:rsid w:val="00334C72"/>
    <w:rsid w:val="00336598"/>
    <w:rsid w:val="00336603"/>
    <w:rsid w:val="003373B7"/>
    <w:rsid w:val="00337851"/>
    <w:rsid w:val="00337B88"/>
    <w:rsid w:val="00340590"/>
    <w:rsid w:val="003417FA"/>
    <w:rsid w:val="0034190C"/>
    <w:rsid w:val="00341BDA"/>
    <w:rsid w:val="00342039"/>
    <w:rsid w:val="0034283B"/>
    <w:rsid w:val="00343C1D"/>
    <w:rsid w:val="00343EA2"/>
    <w:rsid w:val="00344028"/>
    <w:rsid w:val="00344463"/>
    <w:rsid w:val="00344C7D"/>
    <w:rsid w:val="00345251"/>
    <w:rsid w:val="00345FA1"/>
    <w:rsid w:val="00346246"/>
    <w:rsid w:val="00346544"/>
    <w:rsid w:val="00347CE7"/>
    <w:rsid w:val="00350BCF"/>
    <w:rsid w:val="00351289"/>
    <w:rsid w:val="0035128D"/>
    <w:rsid w:val="00351630"/>
    <w:rsid w:val="00353AFF"/>
    <w:rsid w:val="003542F4"/>
    <w:rsid w:val="00354ACA"/>
    <w:rsid w:val="00354C20"/>
    <w:rsid w:val="003550E5"/>
    <w:rsid w:val="00355AB5"/>
    <w:rsid w:val="00356DE9"/>
    <w:rsid w:val="00356DF6"/>
    <w:rsid w:val="00356F63"/>
    <w:rsid w:val="00357969"/>
    <w:rsid w:val="0036043A"/>
    <w:rsid w:val="00362DE4"/>
    <w:rsid w:val="00363132"/>
    <w:rsid w:val="0036344F"/>
    <w:rsid w:val="003634AE"/>
    <w:rsid w:val="00363647"/>
    <w:rsid w:val="00363AB6"/>
    <w:rsid w:val="00364AC7"/>
    <w:rsid w:val="00364B94"/>
    <w:rsid w:val="00366E91"/>
    <w:rsid w:val="00367389"/>
    <w:rsid w:val="00367529"/>
    <w:rsid w:val="00367781"/>
    <w:rsid w:val="00370758"/>
    <w:rsid w:val="003708F8"/>
    <w:rsid w:val="00370A54"/>
    <w:rsid w:val="00370AAF"/>
    <w:rsid w:val="00370E2E"/>
    <w:rsid w:val="003723B6"/>
    <w:rsid w:val="003726B5"/>
    <w:rsid w:val="0037314C"/>
    <w:rsid w:val="00374143"/>
    <w:rsid w:val="003745DE"/>
    <w:rsid w:val="00374E5A"/>
    <w:rsid w:val="00376D12"/>
    <w:rsid w:val="00376F6B"/>
    <w:rsid w:val="003771BE"/>
    <w:rsid w:val="00377EFF"/>
    <w:rsid w:val="0038082E"/>
    <w:rsid w:val="0038089B"/>
    <w:rsid w:val="00381E29"/>
    <w:rsid w:val="00381E4F"/>
    <w:rsid w:val="00381E76"/>
    <w:rsid w:val="00383E41"/>
    <w:rsid w:val="003842A6"/>
    <w:rsid w:val="0038494B"/>
    <w:rsid w:val="003849E8"/>
    <w:rsid w:val="003852A0"/>
    <w:rsid w:val="00385504"/>
    <w:rsid w:val="003856B8"/>
    <w:rsid w:val="003868C5"/>
    <w:rsid w:val="00386D28"/>
    <w:rsid w:val="00390341"/>
    <w:rsid w:val="0039167B"/>
    <w:rsid w:val="003917CE"/>
    <w:rsid w:val="00391A23"/>
    <w:rsid w:val="00391D57"/>
    <w:rsid w:val="00393366"/>
    <w:rsid w:val="003935E8"/>
    <w:rsid w:val="003937C3"/>
    <w:rsid w:val="00394203"/>
    <w:rsid w:val="00394893"/>
    <w:rsid w:val="003952D5"/>
    <w:rsid w:val="003958E4"/>
    <w:rsid w:val="00395DC8"/>
    <w:rsid w:val="00397224"/>
    <w:rsid w:val="003975B3"/>
    <w:rsid w:val="00397DA3"/>
    <w:rsid w:val="003A06A7"/>
    <w:rsid w:val="003A0DEE"/>
    <w:rsid w:val="003A1025"/>
    <w:rsid w:val="003A117A"/>
    <w:rsid w:val="003A1342"/>
    <w:rsid w:val="003A1BF5"/>
    <w:rsid w:val="003A1D4C"/>
    <w:rsid w:val="003A1E42"/>
    <w:rsid w:val="003A247A"/>
    <w:rsid w:val="003A32F7"/>
    <w:rsid w:val="003A4E13"/>
    <w:rsid w:val="003A571B"/>
    <w:rsid w:val="003A69D2"/>
    <w:rsid w:val="003A6B37"/>
    <w:rsid w:val="003A6F4E"/>
    <w:rsid w:val="003A7804"/>
    <w:rsid w:val="003A7888"/>
    <w:rsid w:val="003B04C9"/>
    <w:rsid w:val="003B0784"/>
    <w:rsid w:val="003B0C03"/>
    <w:rsid w:val="003B0D72"/>
    <w:rsid w:val="003B1011"/>
    <w:rsid w:val="003B12CB"/>
    <w:rsid w:val="003B2582"/>
    <w:rsid w:val="003B25C1"/>
    <w:rsid w:val="003B2833"/>
    <w:rsid w:val="003B3B48"/>
    <w:rsid w:val="003B4160"/>
    <w:rsid w:val="003B427C"/>
    <w:rsid w:val="003B4BF4"/>
    <w:rsid w:val="003B6019"/>
    <w:rsid w:val="003B6057"/>
    <w:rsid w:val="003B69E8"/>
    <w:rsid w:val="003B6D47"/>
    <w:rsid w:val="003B7102"/>
    <w:rsid w:val="003B71B4"/>
    <w:rsid w:val="003B720E"/>
    <w:rsid w:val="003B7356"/>
    <w:rsid w:val="003B7B39"/>
    <w:rsid w:val="003C0482"/>
    <w:rsid w:val="003C0D7F"/>
    <w:rsid w:val="003C25A8"/>
    <w:rsid w:val="003C2863"/>
    <w:rsid w:val="003C2BFE"/>
    <w:rsid w:val="003C3301"/>
    <w:rsid w:val="003C3A5C"/>
    <w:rsid w:val="003C6169"/>
    <w:rsid w:val="003C63EF"/>
    <w:rsid w:val="003C65ED"/>
    <w:rsid w:val="003C6C51"/>
    <w:rsid w:val="003C7286"/>
    <w:rsid w:val="003D0BBF"/>
    <w:rsid w:val="003D0C82"/>
    <w:rsid w:val="003D0FFC"/>
    <w:rsid w:val="003D1574"/>
    <w:rsid w:val="003D32FE"/>
    <w:rsid w:val="003D396C"/>
    <w:rsid w:val="003D3D56"/>
    <w:rsid w:val="003D40D7"/>
    <w:rsid w:val="003D5828"/>
    <w:rsid w:val="003D6114"/>
    <w:rsid w:val="003D6425"/>
    <w:rsid w:val="003D6C1D"/>
    <w:rsid w:val="003D6D3B"/>
    <w:rsid w:val="003D7101"/>
    <w:rsid w:val="003D738D"/>
    <w:rsid w:val="003D75C5"/>
    <w:rsid w:val="003D7688"/>
    <w:rsid w:val="003D7CA2"/>
    <w:rsid w:val="003D7EC0"/>
    <w:rsid w:val="003E08CD"/>
    <w:rsid w:val="003E0C81"/>
    <w:rsid w:val="003E1B59"/>
    <w:rsid w:val="003E1BBC"/>
    <w:rsid w:val="003E201C"/>
    <w:rsid w:val="003E257B"/>
    <w:rsid w:val="003E331D"/>
    <w:rsid w:val="003E3736"/>
    <w:rsid w:val="003E3CB9"/>
    <w:rsid w:val="003E40FF"/>
    <w:rsid w:val="003E4338"/>
    <w:rsid w:val="003E487C"/>
    <w:rsid w:val="003E4A29"/>
    <w:rsid w:val="003E4EAA"/>
    <w:rsid w:val="003E54AB"/>
    <w:rsid w:val="003E58D7"/>
    <w:rsid w:val="003E6F3F"/>
    <w:rsid w:val="003E788B"/>
    <w:rsid w:val="003F020C"/>
    <w:rsid w:val="003F046C"/>
    <w:rsid w:val="003F1582"/>
    <w:rsid w:val="003F19B7"/>
    <w:rsid w:val="003F2FCF"/>
    <w:rsid w:val="003F31D2"/>
    <w:rsid w:val="003F37E4"/>
    <w:rsid w:val="003F400E"/>
    <w:rsid w:val="003F448F"/>
    <w:rsid w:val="003F52FB"/>
    <w:rsid w:val="003F52FE"/>
    <w:rsid w:val="003F59C8"/>
    <w:rsid w:val="003F608D"/>
    <w:rsid w:val="003F6107"/>
    <w:rsid w:val="003F6144"/>
    <w:rsid w:val="003F61C8"/>
    <w:rsid w:val="003F71BE"/>
    <w:rsid w:val="003F71D1"/>
    <w:rsid w:val="003F743E"/>
    <w:rsid w:val="003F757E"/>
    <w:rsid w:val="003F759B"/>
    <w:rsid w:val="003F79FE"/>
    <w:rsid w:val="003F7A8F"/>
    <w:rsid w:val="0040146B"/>
    <w:rsid w:val="00401936"/>
    <w:rsid w:val="00401C1D"/>
    <w:rsid w:val="00401EF5"/>
    <w:rsid w:val="00401F04"/>
    <w:rsid w:val="00404464"/>
    <w:rsid w:val="00404DC6"/>
    <w:rsid w:val="004058B8"/>
    <w:rsid w:val="00405CAB"/>
    <w:rsid w:val="00407534"/>
    <w:rsid w:val="004077C3"/>
    <w:rsid w:val="00407AF2"/>
    <w:rsid w:val="00410744"/>
    <w:rsid w:val="0041080B"/>
    <w:rsid w:val="0041091C"/>
    <w:rsid w:val="00410ED8"/>
    <w:rsid w:val="00411059"/>
    <w:rsid w:val="00411499"/>
    <w:rsid w:val="00411FF6"/>
    <w:rsid w:val="00412BA6"/>
    <w:rsid w:val="00412D75"/>
    <w:rsid w:val="0041335E"/>
    <w:rsid w:val="00413B73"/>
    <w:rsid w:val="004146B1"/>
    <w:rsid w:val="00415EAE"/>
    <w:rsid w:val="004173D8"/>
    <w:rsid w:val="00420ECE"/>
    <w:rsid w:val="0042128E"/>
    <w:rsid w:val="004214FD"/>
    <w:rsid w:val="00421951"/>
    <w:rsid w:val="004225BB"/>
    <w:rsid w:val="0042260F"/>
    <w:rsid w:val="004229F6"/>
    <w:rsid w:val="004230F5"/>
    <w:rsid w:val="004233ED"/>
    <w:rsid w:val="00423787"/>
    <w:rsid w:val="004237F7"/>
    <w:rsid w:val="0042389B"/>
    <w:rsid w:val="0042398F"/>
    <w:rsid w:val="004246B3"/>
    <w:rsid w:val="0042483F"/>
    <w:rsid w:val="00424880"/>
    <w:rsid w:val="004279CF"/>
    <w:rsid w:val="00427DD0"/>
    <w:rsid w:val="00430092"/>
    <w:rsid w:val="00430737"/>
    <w:rsid w:val="004307B1"/>
    <w:rsid w:val="00430A77"/>
    <w:rsid w:val="004311C3"/>
    <w:rsid w:val="004328EF"/>
    <w:rsid w:val="004333AC"/>
    <w:rsid w:val="004347B2"/>
    <w:rsid w:val="004354C8"/>
    <w:rsid w:val="004368C4"/>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46E90"/>
    <w:rsid w:val="00451083"/>
    <w:rsid w:val="004515D5"/>
    <w:rsid w:val="00452845"/>
    <w:rsid w:val="0045317E"/>
    <w:rsid w:val="00453EFB"/>
    <w:rsid w:val="004541A3"/>
    <w:rsid w:val="004546D3"/>
    <w:rsid w:val="00454EB5"/>
    <w:rsid w:val="00455CD5"/>
    <w:rsid w:val="00455E4B"/>
    <w:rsid w:val="004560AF"/>
    <w:rsid w:val="004568C3"/>
    <w:rsid w:val="00456D37"/>
    <w:rsid w:val="00456D48"/>
    <w:rsid w:val="0045737F"/>
    <w:rsid w:val="0045747C"/>
    <w:rsid w:val="004575E9"/>
    <w:rsid w:val="00457A06"/>
    <w:rsid w:val="004611FB"/>
    <w:rsid w:val="004614BE"/>
    <w:rsid w:val="0046198A"/>
    <w:rsid w:val="00461DE8"/>
    <w:rsid w:val="00461FA7"/>
    <w:rsid w:val="00462D05"/>
    <w:rsid w:val="0046335F"/>
    <w:rsid w:val="004634C9"/>
    <w:rsid w:val="00463C62"/>
    <w:rsid w:val="00464544"/>
    <w:rsid w:val="00464583"/>
    <w:rsid w:val="0046487F"/>
    <w:rsid w:val="00464B03"/>
    <w:rsid w:val="004652E0"/>
    <w:rsid w:val="00465BF8"/>
    <w:rsid w:val="00466639"/>
    <w:rsid w:val="0046665E"/>
    <w:rsid w:val="0046685E"/>
    <w:rsid w:val="00466B40"/>
    <w:rsid w:val="00467436"/>
    <w:rsid w:val="00467A1E"/>
    <w:rsid w:val="00467CBA"/>
    <w:rsid w:val="0047042F"/>
    <w:rsid w:val="00470A49"/>
    <w:rsid w:val="004712BA"/>
    <w:rsid w:val="004715A1"/>
    <w:rsid w:val="004716D6"/>
    <w:rsid w:val="00471F33"/>
    <w:rsid w:val="00473839"/>
    <w:rsid w:val="00473ECB"/>
    <w:rsid w:val="0047457E"/>
    <w:rsid w:val="0047487D"/>
    <w:rsid w:val="00475973"/>
    <w:rsid w:val="00475995"/>
    <w:rsid w:val="00475F9F"/>
    <w:rsid w:val="004765E8"/>
    <w:rsid w:val="004769A6"/>
    <w:rsid w:val="00476ABB"/>
    <w:rsid w:val="00477AA4"/>
    <w:rsid w:val="00477B57"/>
    <w:rsid w:val="0048034F"/>
    <w:rsid w:val="00481114"/>
    <w:rsid w:val="00481AAD"/>
    <w:rsid w:val="00481F9C"/>
    <w:rsid w:val="00482519"/>
    <w:rsid w:val="00482DF6"/>
    <w:rsid w:val="004836DB"/>
    <w:rsid w:val="00483709"/>
    <w:rsid w:val="00483E32"/>
    <w:rsid w:val="00484B3A"/>
    <w:rsid w:val="0048524E"/>
    <w:rsid w:val="0048591A"/>
    <w:rsid w:val="00485BD5"/>
    <w:rsid w:val="00487782"/>
    <w:rsid w:val="00490340"/>
    <w:rsid w:val="004905D1"/>
    <w:rsid w:val="004905EB"/>
    <w:rsid w:val="00490683"/>
    <w:rsid w:val="00490825"/>
    <w:rsid w:val="00492FB0"/>
    <w:rsid w:val="00494071"/>
    <w:rsid w:val="00495B9A"/>
    <w:rsid w:val="0049632D"/>
    <w:rsid w:val="00496D69"/>
    <w:rsid w:val="00496F59"/>
    <w:rsid w:val="00496F66"/>
    <w:rsid w:val="00497B6F"/>
    <w:rsid w:val="00497D58"/>
    <w:rsid w:val="00497E37"/>
    <w:rsid w:val="004A01BF"/>
    <w:rsid w:val="004A045F"/>
    <w:rsid w:val="004A0704"/>
    <w:rsid w:val="004A083C"/>
    <w:rsid w:val="004A1818"/>
    <w:rsid w:val="004A1EB3"/>
    <w:rsid w:val="004A2140"/>
    <w:rsid w:val="004A2DBA"/>
    <w:rsid w:val="004A3160"/>
    <w:rsid w:val="004A348B"/>
    <w:rsid w:val="004A3E0C"/>
    <w:rsid w:val="004A47EB"/>
    <w:rsid w:val="004A51CF"/>
    <w:rsid w:val="004A5706"/>
    <w:rsid w:val="004A6286"/>
    <w:rsid w:val="004A647D"/>
    <w:rsid w:val="004A69DD"/>
    <w:rsid w:val="004A7130"/>
    <w:rsid w:val="004A771F"/>
    <w:rsid w:val="004A7AF7"/>
    <w:rsid w:val="004B0239"/>
    <w:rsid w:val="004B05BD"/>
    <w:rsid w:val="004B0AB8"/>
    <w:rsid w:val="004B10CE"/>
    <w:rsid w:val="004B113A"/>
    <w:rsid w:val="004B13CB"/>
    <w:rsid w:val="004B1F51"/>
    <w:rsid w:val="004B2179"/>
    <w:rsid w:val="004B25E4"/>
    <w:rsid w:val="004B2A79"/>
    <w:rsid w:val="004B2E0C"/>
    <w:rsid w:val="004B3DD4"/>
    <w:rsid w:val="004B40F0"/>
    <w:rsid w:val="004B64BA"/>
    <w:rsid w:val="004B658C"/>
    <w:rsid w:val="004B6825"/>
    <w:rsid w:val="004B73ED"/>
    <w:rsid w:val="004B7641"/>
    <w:rsid w:val="004B79D8"/>
    <w:rsid w:val="004C0C17"/>
    <w:rsid w:val="004C1AA9"/>
    <w:rsid w:val="004C1D93"/>
    <w:rsid w:val="004C2073"/>
    <w:rsid w:val="004C2C01"/>
    <w:rsid w:val="004C2FB4"/>
    <w:rsid w:val="004C3090"/>
    <w:rsid w:val="004C3238"/>
    <w:rsid w:val="004C34C6"/>
    <w:rsid w:val="004C391B"/>
    <w:rsid w:val="004C39ED"/>
    <w:rsid w:val="004C3E0E"/>
    <w:rsid w:val="004C3F67"/>
    <w:rsid w:val="004C40AA"/>
    <w:rsid w:val="004C40B4"/>
    <w:rsid w:val="004C46A0"/>
    <w:rsid w:val="004C4E70"/>
    <w:rsid w:val="004C50BB"/>
    <w:rsid w:val="004C5D6D"/>
    <w:rsid w:val="004C6D5D"/>
    <w:rsid w:val="004C6F2E"/>
    <w:rsid w:val="004C714A"/>
    <w:rsid w:val="004C7158"/>
    <w:rsid w:val="004C76AE"/>
    <w:rsid w:val="004C77A3"/>
    <w:rsid w:val="004C77AC"/>
    <w:rsid w:val="004C785A"/>
    <w:rsid w:val="004C7BF4"/>
    <w:rsid w:val="004C7DE7"/>
    <w:rsid w:val="004D0C1B"/>
    <w:rsid w:val="004D0FD2"/>
    <w:rsid w:val="004D10C5"/>
    <w:rsid w:val="004D14E7"/>
    <w:rsid w:val="004D169F"/>
    <w:rsid w:val="004D17AD"/>
    <w:rsid w:val="004D1C99"/>
    <w:rsid w:val="004D20FF"/>
    <w:rsid w:val="004D25C7"/>
    <w:rsid w:val="004D32C2"/>
    <w:rsid w:val="004D37EF"/>
    <w:rsid w:val="004D3E78"/>
    <w:rsid w:val="004D4F5B"/>
    <w:rsid w:val="004D4FC2"/>
    <w:rsid w:val="004D5D5C"/>
    <w:rsid w:val="004D6981"/>
    <w:rsid w:val="004D6A6D"/>
    <w:rsid w:val="004D6D80"/>
    <w:rsid w:val="004D7007"/>
    <w:rsid w:val="004D72E2"/>
    <w:rsid w:val="004D7574"/>
    <w:rsid w:val="004D7586"/>
    <w:rsid w:val="004D7FF4"/>
    <w:rsid w:val="004E00D8"/>
    <w:rsid w:val="004E20DB"/>
    <w:rsid w:val="004E247B"/>
    <w:rsid w:val="004E29E6"/>
    <w:rsid w:val="004E3223"/>
    <w:rsid w:val="004E4B07"/>
    <w:rsid w:val="004E5869"/>
    <w:rsid w:val="004E596F"/>
    <w:rsid w:val="004E5A26"/>
    <w:rsid w:val="004E6737"/>
    <w:rsid w:val="004E694A"/>
    <w:rsid w:val="004E6EB8"/>
    <w:rsid w:val="004E6EF8"/>
    <w:rsid w:val="004E6FB2"/>
    <w:rsid w:val="004E729B"/>
    <w:rsid w:val="004E7E03"/>
    <w:rsid w:val="004F165D"/>
    <w:rsid w:val="004F1CE6"/>
    <w:rsid w:val="004F2EA4"/>
    <w:rsid w:val="004F30AB"/>
    <w:rsid w:val="004F3361"/>
    <w:rsid w:val="004F427D"/>
    <w:rsid w:val="004F4DFF"/>
    <w:rsid w:val="004F59AD"/>
    <w:rsid w:val="004F5B5E"/>
    <w:rsid w:val="004F5D0A"/>
    <w:rsid w:val="004F6225"/>
    <w:rsid w:val="004F6B30"/>
    <w:rsid w:val="004F6D88"/>
    <w:rsid w:val="004F6EA1"/>
    <w:rsid w:val="004F74E7"/>
    <w:rsid w:val="004F78F0"/>
    <w:rsid w:val="004F7B6E"/>
    <w:rsid w:val="004F7D6B"/>
    <w:rsid w:val="0050059F"/>
    <w:rsid w:val="00500ACE"/>
    <w:rsid w:val="00500D25"/>
    <w:rsid w:val="00500EC5"/>
    <w:rsid w:val="00502528"/>
    <w:rsid w:val="005028C0"/>
    <w:rsid w:val="00502A25"/>
    <w:rsid w:val="0050369F"/>
    <w:rsid w:val="0050376B"/>
    <w:rsid w:val="0050379C"/>
    <w:rsid w:val="00503D2D"/>
    <w:rsid w:val="00503D3E"/>
    <w:rsid w:val="00504055"/>
    <w:rsid w:val="00504324"/>
    <w:rsid w:val="005047EF"/>
    <w:rsid w:val="00504C62"/>
    <w:rsid w:val="0050504D"/>
    <w:rsid w:val="005068A0"/>
    <w:rsid w:val="00506C07"/>
    <w:rsid w:val="00507356"/>
    <w:rsid w:val="00507358"/>
    <w:rsid w:val="0050765A"/>
    <w:rsid w:val="0051010B"/>
    <w:rsid w:val="0051159B"/>
    <w:rsid w:val="00511612"/>
    <w:rsid w:val="00511954"/>
    <w:rsid w:val="00511DD9"/>
    <w:rsid w:val="00512052"/>
    <w:rsid w:val="00512D40"/>
    <w:rsid w:val="00513099"/>
    <w:rsid w:val="00513300"/>
    <w:rsid w:val="005133B2"/>
    <w:rsid w:val="005133B6"/>
    <w:rsid w:val="005134FF"/>
    <w:rsid w:val="00513635"/>
    <w:rsid w:val="00513DE1"/>
    <w:rsid w:val="00514094"/>
    <w:rsid w:val="00515942"/>
    <w:rsid w:val="00515D16"/>
    <w:rsid w:val="005165C7"/>
    <w:rsid w:val="00516E57"/>
    <w:rsid w:val="00521AA6"/>
    <w:rsid w:val="00521ACF"/>
    <w:rsid w:val="00522441"/>
    <w:rsid w:val="005233F3"/>
    <w:rsid w:val="00523871"/>
    <w:rsid w:val="00523BDD"/>
    <w:rsid w:val="00524E9A"/>
    <w:rsid w:val="0052542A"/>
    <w:rsid w:val="005254FB"/>
    <w:rsid w:val="005256CA"/>
    <w:rsid w:val="00526527"/>
    <w:rsid w:val="005268FF"/>
    <w:rsid w:val="00526C21"/>
    <w:rsid w:val="005275F2"/>
    <w:rsid w:val="0052795D"/>
    <w:rsid w:val="00530138"/>
    <w:rsid w:val="005303F3"/>
    <w:rsid w:val="0053165F"/>
    <w:rsid w:val="0053190F"/>
    <w:rsid w:val="005320B2"/>
    <w:rsid w:val="005325CA"/>
    <w:rsid w:val="00533691"/>
    <w:rsid w:val="00533D02"/>
    <w:rsid w:val="00534CA4"/>
    <w:rsid w:val="00535B43"/>
    <w:rsid w:val="00536353"/>
    <w:rsid w:val="005363E0"/>
    <w:rsid w:val="005363F6"/>
    <w:rsid w:val="00536547"/>
    <w:rsid w:val="00536884"/>
    <w:rsid w:val="0053747F"/>
    <w:rsid w:val="0054001E"/>
    <w:rsid w:val="005414B1"/>
    <w:rsid w:val="005414B8"/>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2B50"/>
    <w:rsid w:val="0055314B"/>
    <w:rsid w:val="00553665"/>
    <w:rsid w:val="00554C88"/>
    <w:rsid w:val="00554DFA"/>
    <w:rsid w:val="00555709"/>
    <w:rsid w:val="00555842"/>
    <w:rsid w:val="005566AC"/>
    <w:rsid w:val="00556EC2"/>
    <w:rsid w:val="005570BF"/>
    <w:rsid w:val="00557689"/>
    <w:rsid w:val="00557C75"/>
    <w:rsid w:val="00557D5E"/>
    <w:rsid w:val="0056091D"/>
    <w:rsid w:val="005609FB"/>
    <w:rsid w:val="005615EB"/>
    <w:rsid w:val="00562263"/>
    <w:rsid w:val="005638A3"/>
    <w:rsid w:val="00563B09"/>
    <w:rsid w:val="005658FE"/>
    <w:rsid w:val="00565A02"/>
    <w:rsid w:val="00565E7B"/>
    <w:rsid w:val="005662E2"/>
    <w:rsid w:val="00566777"/>
    <w:rsid w:val="005668CD"/>
    <w:rsid w:val="00566E3A"/>
    <w:rsid w:val="00567243"/>
    <w:rsid w:val="005673BD"/>
    <w:rsid w:val="005679C5"/>
    <w:rsid w:val="005679FC"/>
    <w:rsid w:val="00567ACA"/>
    <w:rsid w:val="005701A9"/>
    <w:rsid w:val="005708EB"/>
    <w:rsid w:val="005710EE"/>
    <w:rsid w:val="00571C88"/>
    <w:rsid w:val="005726A9"/>
    <w:rsid w:val="0057270E"/>
    <w:rsid w:val="00572ACD"/>
    <w:rsid w:val="0057316D"/>
    <w:rsid w:val="00573BD6"/>
    <w:rsid w:val="00573CCB"/>
    <w:rsid w:val="00573EA1"/>
    <w:rsid w:val="005748EA"/>
    <w:rsid w:val="00574C52"/>
    <w:rsid w:val="00575213"/>
    <w:rsid w:val="00575287"/>
    <w:rsid w:val="00575B7B"/>
    <w:rsid w:val="00575C72"/>
    <w:rsid w:val="00575EEE"/>
    <w:rsid w:val="00576204"/>
    <w:rsid w:val="005766D5"/>
    <w:rsid w:val="0057698A"/>
    <w:rsid w:val="00577581"/>
    <w:rsid w:val="00577590"/>
    <w:rsid w:val="00577867"/>
    <w:rsid w:val="00577979"/>
    <w:rsid w:val="00580B4C"/>
    <w:rsid w:val="00580D9A"/>
    <w:rsid w:val="00580FE7"/>
    <w:rsid w:val="00581FCE"/>
    <w:rsid w:val="00582030"/>
    <w:rsid w:val="0058332C"/>
    <w:rsid w:val="005833A4"/>
    <w:rsid w:val="0058354D"/>
    <w:rsid w:val="00583E15"/>
    <w:rsid w:val="0058418B"/>
    <w:rsid w:val="00584208"/>
    <w:rsid w:val="0058628C"/>
    <w:rsid w:val="00586DDC"/>
    <w:rsid w:val="0058701A"/>
    <w:rsid w:val="0058709E"/>
    <w:rsid w:val="00587B1C"/>
    <w:rsid w:val="00590237"/>
    <w:rsid w:val="005907B1"/>
    <w:rsid w:val="00590BAC"/>
    <w:rsid w:val="00591F8A"/>
    <w:rsid w:val="00592EFE"/>
    <w:rsid w:val="00592F19"/>
    <w:rsid w:val="00594204"/>
    <w:rsid w:val="005945DD"/>
    <w:rsid w:val="00594929"/>
    <w:rsid w:val="00594CF3"/>
    <w:rsid w:val="00594E30"/>
    <w:rsid w:val="0059556A"/>
    <w:rsid w:val="00595CFA"/>
    <w:rsid w:val="00595D54"/>
    <w:rsid w:val="00595DA8"/>
    <w:rsid w:val="005962B0"/>
    <w:rsid w:val="005969A5"/>
    <w:rsid w:val="00596DCD"/>
    <w:rsid w:val="00596E55"/>
    <w:rsid w:val="00597D6E"/>
    <w:rsid w:val="005A0083"/>
    <w:rsid w:val="005A0251"/>
    <w:rsid w:val="005A0526"/>
    <w:rsid w:val="005A152E"/>
    <w:rsid w:val="005A195E"/>
    <w:rsid w:val="005A2107"/>
    <w:rsid w:val="005A23AE"/>
    <w:rsid w:val="005A2BB9"/>
    <w:rsid w:val="005A2D99"/>
    <w:rsid w:val="005A34D8"/>
    <w:rsid w:val="005A49DF"/>
    <w:rsid w:val="005A5041"/>
    <w:rsid w:val="005A5170"/>
    <w:rsid w:val="005A5408"/>
    <w:rsid w:val="005A5897"/>
    <w:rsid w:val="005A5DEA"/>
    <w:rsid w:val="005A6978"/>
    <w:rsid w:val="005A6ECA"/>
    <w:rsid w:val="005A7794"/>
    <w:rsid w:val="005A7B66"/>
    <w:rsid w:val="005A7E93"/>
    <w:rsid w:val="005B05DE"/>
    <w:rsid w:val="005B0D41"/>
    <w:rsid w:val="005B15ED"/>
    <w:rsid w:val="005B1843"/>
    <w:rsid w:val="005B1EB6"/>
    <w:rsid w:val="005B242B"/>
    <w:rsid w:val="005B2493"/>
    <w:rsid w:val="005B2F71"/>
    <w:rsid w:val="005B3B70"/>
    <w:rsid w:val="005B5CAD"/>
    <w:rsid w:val="005B5D05"/>
    <w:rsid w:val="005B7819"/>
    <w:rsid w:val="005B7895"/>
    <w:rsid w:val="005B7B43"/>
    <w:rsid w:val="005C0071"/>
    <w:rsid w:val="005C0F76"/>
    <w:rsid w:val="005C2B60"/>
    <w:rsid w:val="005C49A5"/>
    <w:rsid w:val="005C4C0A"/>
    <w:rsid w:val="005C5622"/>
    <w:rsid w:val="005C5D22"/>
    <w:rsid w:val="005C5E05"/>
    <w:rsid w:val="005C677A"/>
    <w:rsid w:val="005C74D6"/>
    <w:rsid w:val="005C79A2"/>
    <w:rsid w:val="005C7DEB"/>
    <w:rsid w:val="005D0095"/>
    <w:rsid w:val="005D01D6"/>
    <w:rsid w:val="005D0258"/>
    <w:rsid w:val="005D0CC1"/>
    <w:rsid w:val="005D1262"/>
    <w:rsid w:val="005D18FD"/>
    <w:rsid w:val="005D1907"/>
    <w:rsid w:val="005D1C1A"/>
    <w:rsid w:val="005D3859"/>
    <w:rsid w:val="005D4A08"/>
    <w:rsid w:val="005D4F0F"/>
    <w:rsid w:val="005D58F9"/>
    <w:rsid w:val="005D5E64"/>
    <w:rsid w:val="005D6DEC"/>
    <w:rsid w:val="005D7214"/>
    <w:rsid w:val="005D7B92"/>
    <w:rsid w:val="005D7D50"/>
    <w:rsid w:val="005E0607"/>
    <w:rsid w:val="005E0FCC"/>
    <w:rsid w:val="005E1365"/>
    <w:rsid w:val="005E198B"/>
    <w:rsid w:val="005E2377"/>
    <w:rsid w:val="005E3358"/>
    <w:rsid w:val="005E3393"/>
    <w:rsid w:val="005E358D"/>
    <w:rsid w:val="005E4392"/>
    <w:rsid w:val="005E4685"/>
    <w:rsid w:val="005E48D3"/>
    <w:rsid w:val="005E4984"/>
    <w:rsid w:val="005E4D60"/>
    <w:rsid w:val="005E57FA"/>
    <w:rsid w:val="005E57FB"/>
    <w:rsid w:val="005E67EE"/>
    <w:rsid w:val="005E6D6F"/>
    <w:rsid w:val="005E6E6C"/>
    <w:rsid w:val="005E72B1"/>
    <w:rsid w:val="005E75C3"/>
    <w:rsid w:val="005E7685"/>
    <w:rsid w:val="005E7828"/>
    <w:rsid w:val="005F1168"/>
    <w:rsid w:val="005F1372"/>
    <w:rsid w:val="005F15DE"/>
    <w:rsid w:val="005F2B42"/>
    <w:rsid w:val="005F3199"/>
    <w:rsid w:val="005F3652"/>
    <w:rsid w:val="005F36BF"/>
    <w:rsid w:val="005F3F66"/>
    <w:rsid w:val="005F4138"/>
    <w:rsid w:val="005F6C58"/>
    <w:rsid w:val="005F7363"/>
    <w:rsid w:val="005F7603"/>
    <w:rsid w:val="005F7C1F"/>
    <w:rsid w:val="00600116"/>
    <w:rsid w:val="0060053C"/>
    <w:rsid w:val="006007F3"/>
    <w:rsid w:val="00600B33"/>
    <w:rsid w:val="00600D77"/>
    <w:rsid w:val="006011A4"/>
    <w:rsid w:val="00601A45"/>
    <w:rsid w:val="006023BB"/>
    <w:rsid w:val="00602577"/>
    <w:rsid w:val="006025BC"/>
    <w:rsid w:val="00602F66"/>
    <w:rsid w:val="0060300F"/>
    <w:rsid w:val="00603176"/>
    <w:rsid w:val="0060322F"/>
    <w:rsid w:val="00603782"/>
    <w:rsid w:val="00603BA0"/>
    <w:rsid w:val="00604144"/>
    <w:rsid w:val="00604468"/>
    <w:rsid w:val="0060468C"/>
    <w:rsid w:val="0060491A"/>
    <w:rsid w:val="006058C5"/>
    <w:rsid w:val="00605E02"/>
    <w:rsid w:val="00605ED8"/>
    <w:rsid w:val="00606E5B"/>
    <w:rsid w:val="006072E5"/>
    <w:rsid w:val="006077DA"/>
    <w:rsid w:val="00607986"/>
    <w:rsid w:val="00607E0C"/>
    <w:rsid w:val="006105EB"/>
    <w:rsid w:val="00610B89"/>
    <w:rsid w:val="00610C3A"/>
    <w:rsid w:val="00610D9C"/>
    <w:rsid w:val="0061103A"/>
    <w:rsid w:val="00611FEB"/>
    <w:rsid w:val="0061252E"/>
    <w:rsid w:val="0061302C"/>
    <w:rsid w:val="00613F43"/>
    <w:rsid w:val="00614327"/>
    <w:rsid w:val="0061445E"/>
    <w:rsid w:val="006146B2"/>
    <w:rsid w:val="00615179"/>
    <w:rsid w:val="00615361"/>
    <w:rsid w:val="00615716"/>
    <w:rsid w:val="00615BCD"/>
    <w:rsid w:val="00615EAF"/>
    <w:rsid w:val="00616228"/>
    <w:rsid w:val="006166AC"/>
    <w:rsid w:val="00616A05"/>
    <w:rsid w:val="00616A3E"/>
    <w:rsid w:val="00616CEC"/>
    <w:rsid w:val="00617455"/>
    <w:rsid w:val="006176D9"/>
    <w:rsid w:val="00617894"/>
    <w:rsid w:val="00617A69"/>
    <w:rsid w:val="00617FCC"/>
    <w:rsid w:val="0062066E"/>
    <w:rsid w:val="00620B95"/>
    <w:rsid w:val="00620FDC"/>
    <w:rsid w:val="0062125B"/>
    <w:rsid w:val="006212F8"/>
    <w:rsid w:val="00621C20"/>
    <w:rsid w:val="00622088"/>
    <w:rsid w:val="00622759"/>
    <w:rsid w:val="00623A76"/>
    <w:rsid w:val="00623AD7"/>
    <w:rsid w:val="00623B14"/>
    <w:rsid w:val="0062458F"/>
    <w:rsid w:val="00624F76"/>
    <w:rsid w:val="006252B7"/>
    <w:rsid w:val="0062657B"/>
    <w:rsid w:val="00626AE4"/>
    <w:rsid w:val="00626B0F"/>
    <w:rsid w:val="0063001E"/>
    <w:rsid w:val="00630444"/>
    <w:rsid w:val="00630B80"/>
    <w:rsid w:val="00630D8D"/>
    <w:rsid w:val="006322C4"/>
    <w:rsid w:val="006325C0"/>
    <w:rsid w:val="006328BD"/>
    <w:rsid w:val="00633331"/>
    <w:rsid w:val="00633E93"/>
    <w:rsid w:val="0063492C"/>
    <w:rsid w:val="00634C89"/>
    <w:rsid w:val="00634D97"/>
    <w:rsid w:val="00634FB4"/>
    <w:rsid w:val="00635E6D"/>
    <w:rsid w:val="006362EA"/>
    <w:rsid w:val="0063641B"/>
    <w:rsid w:val="0063718A"/>
    <w:rsid w:val="00637BD8"/>
    <w:rsid w:val="006402EE"/>
    <w:rsid w:val="00640704"/>
    <w:rsid w:val="0064074D"/>
    <w:rsid w:val="00640AB4"/>
    <w:rsid w:val="00640C61"/>
    <w:rsid w:val="006411BF"/>
    <w:rsid w:val="0064182F"/>
    <w:rsid w:val="00642370"/>
    <w:rsid w:val="006423A2"/>
    <w:rsid w:val="00642F99"/>
    <w:rsid w:val="006433F8"/>
    <w:rsid w:val="006438B6"/>
    <w:rsid w:val="00643D75"/>
    <w:rsid w:val="006442DB"/>
    <w:rsid w:val="00644384"/>
    <w:rsid w:val="006449DB"/>
    <w:rsid w:val="00645138"/>
    <w:rsid w:val="006454F4"/>
    <w:rsid w:val="006456B7"/>
    <w:rsid w:val="00646A0A"/>
    <w:rsid w:val="006472B4"/>
    <w:rsid w:val="006473FA"/>
    <w:rsid w:val="00651738"/>
    <w:rsid w:val="00652425"/>
    <w:rsid w:val="00652BC9"/>
    <w:rsid w:val="00652D15"/>
    <w:rsid w:val="0065313F"/>
    <w:rsid w:val="00653407"/>
    <w:rsid w:val="00653680"/>
    <w:rsid w:val="00653C82"/>
    <w:rsid w:val="006541D2"/>
    <w:rsid w:val="006545F4"/>
    <w:rsid w:val="00654CC2"/>
    <w:rsid w:val="00656B0C"/>
    <w:rsid w:val="00660F3E"/>
    <w:rsid w:val="00660FD2"/>
    <w:rsid w:val="006610FA"/>
    <w:rsid w:val="006613E0"/>
    <w:rsid w:val="00661BB0"/>
    <w:rsid w:val="006622FC"/>
    <w:rsid w:val="00662D22"/>
    <w:rsid w:val="00663D89"/>
    <w:rsid w:val="00664557"/>
    <w:rsid w:val="00665ADF"/>
    <w:rsid w:val="006666B2"/>
    <w:rsid w:val="00667052"/>
    <w:rsid w:val="00667106"/>
    <w:rsid w:val="00670189"/>
    <w:rsid w:val="00670459"/>
    <w:rsid w:val="006707DF"/>
    <w:rsid w:val="00670E60"/>
    <w:rsid w:val="006721C7"/>
    <w:rsid w:val="006726F3"/>
    <w:rsid w:val="00674F5B"/>
    <w:rsid w:val="00674F5C"/>
    <w:rsid w:val="00675050"/>
    <w:rsid w:val="0067583C"/>
    <w:rsid w:val="00675BA5"/>
    <w:rsid w:val="00676ED4"/>
    <w:rsid w:val="00676FFD"/>
    <w:rsid w:val="00680490"/>
    <w:rsid w:val="00680E98"/>
    <w:rsid w:val="00681F48"/>
    <w:rsid w:val="006820BC"/>
    <w:rsid w:val="00682C99"/>
    <w:rsid w:val="00683D27"/>
    <w:rsid w:val="0068430D"/>
    <w:rsid w:val="006847DE"/>
    <w:rsid w:val="006848DF"/>
    <w:rsid w:val="00684B1A"/>
    <w:rsid w:val="00685A51"/>
    <w:rsid w:val="00685C0E"/>
    <w:rsid w:val="0068629B"/>
    <w:rsid w:val="0068678E"/>
    <w:rsid w:val="00687D6A"/>
    <w:rsid w:val="00690120"/>
    <w:rsid w:val="00690697"/>
    <w:rsid w:val="006907B2"/>
    <w:rsid w:val="00690D13"/>
    <w:rsid w:val="0069137B"/>
    <w:rsid w:val="00691997"/>
    <w:rsid w:val="00692281"/>
    <w:rsid w:val="006923F1"/>
    <w:rsid w:val="0069296C"/>
    <w:rsid w:val="00692A8A"/>
    <w:rsid w:val="0069374F"/>
    <w:rsid w:val="0069422F"/>
    <w:rsid w:val="00694548"/>
    <w:rsid w:val="006945BE"/>
    <w:rsid w:val="00695019"/>
    <w:rsid w:val="00695F59"/>
    <w:rsid w:val="006961A5"/>
    <w:rsid w:val="00696206"/>
    <w:rsid w:val="00696BF8"/>
    <w:rsid w:val="00696C58"/>
    <w:rsid w:val="00696F4C"/>
    <w:rsid w:val="006970A0"/>
    <w:rsid w:val="00697A53"/>
    <w:rsid w:val="006A0C37"/>
    <w:rsid w:val="006A0EA1"/>
    <w:rsid w:val="006A2391"/>
    <w:rsid w:val="006A2A5E"/>
    <w:rsid w:val="006A352E"/>
    <w:rsid w:val="006A401C"/>
    <w:rsid w:val="006A4CDA"/>
    <w:rsid w:val="006A4D11"/>
    <w:rsid w:val="006A61E3"/>
    <w:rsid w:val="006A62E1"/>
    <w:rsid w:val="006A78E9"/>
    <w:rsid w:val="006A7990"/>
    <w:rsid w:val="006A7B00"/>
    <w:rsid w:val="006B022A"/>
    <w:rsid w:val="006B0AE7"/>
    <w:rsid w:val="006B0B5F"/>
    <w:rsid w:val="006B16CD"/>
    <w:rsid w:val="006B1B4D"/>
    <w:rsid w:val="006B204A"/>
    <w:rsid w:val="006B273F"/>
    <w:rsid w:val="006B29AD"/>
    <w:rsid w:val="006B2ADF"/>
    <w:rsid w:val="006B36B8"/>
    <w:rsid w:val="006B491D"/>
    <w:rsid w:val="006B5555"/>
    <w:rsid w:val="006B5AF2"/>
    <w:rsid w:val="006B662E"/>
    <w:rsid w:val="006B70C7"/>
    <w:rsid w:val="006B7138"/>
    <w:rsid w:val="006B714D"/>
    <w:rsid w:val="006B790B"/>
    <w:rsid w:val="006B7D18"/>
    <w:rsid w:val="006C07B6"/>
    <w:rsid w:val="006C098E"/>
    <w:rsid w:val="006C1719"/>
    <w:rsid w:val="006C1BB7"/>
    <w:rsid w:val="006C1C63"/>
    <w:rsid w:val="006C20BB"/>
    <w:rsid w:val="006C20F0"/>
    <w:rsid w:val="006C2DC4"/>
    <w:rsid w:val="006C2F06"/>
    <w:rsid w:val="006C4724"/>
    <w:rsid w:val="006C4817"/>
    <w:rsid w:val="006C4C64"/>
    <w:rsid w:val="006C5F22"/>
    <w:rsid w:val="006C66CE"/>
    <w:rsid w:val="006C6969"/>
    <w:rsid w:val="006C6F09"/>
    <w:rsid w:val="006C7A9C"/>
    <w:rsid w:val="006C7AD4"/>
    <w:rsid w:val="006D0109"/>
    <w:rsid w:val="006D26E2"/>
    <w:rsid w:val="006D3167"/>
    <w:rsid w:val="006D3353"/>
    <w:rsid w:val="006D3517"/>
    <w:rsid w:val="006D3EBA"/>
    <w:rsid w:val="006D45CA"/>
    <w:rsid w:val="006D4BFF"/>
    <w:rsid w:val="006D57B1"/>
    <w:rsid w:val="006D59A4"/>
    <w:rsid w:val="006D5AA1"/>
    <w:rsid w:val="006D5C78"/>
    <w:rsid w:val="006D5DDD"/>
    <w:rsid w:val="006D6F00"/>
    <w:rsid w:val="006D7238"/>
    <w:rsid w:val="006D7BCF"/>
    <w:rsid w:val="006E00C3"/>
    <w:rsid w:val="006E1491"/>
    <w:rsid w:val="006E1680"/>
    <w:rsid w:val="006E24C8"/>
    <w:rsid w:val="006E24EA"/>
    <w:rsid w:val="006E275F"/>
    <w:rsid w:val="006E2D7F"/>
    <w:rsid w:val="006E32E8"/>
    <w:rsid w:val="006E3B2F"/>
    <w:rsid w:val="006E42AD"/>
    <w:rsid w:val="006E42E7"/>
    <w:rsid w:val="006E575B"/>
    <w:rsid w:val="006E6597"/>
    <w:rsid w:val="006E6D25"/>
    <w:rsid w:val="006E71A4"/>
    <w:rsid w:val="006F20B8"/>
    <w:rsid w:val="006F241B"/>
    <w:rsid w:val="006F24BB"/>
    <w:rsid w:val="006F25F9"/>
    <w:rsid w:val="006F27B1"/>
    <w:rsid w:val="006F2915"/>
    <w:rsid w:val="006F2A63"/>
    <w:rsid w:val="006F2E28"/>
    <w:rsid w:val="006F3958"/>
    <w:rsid w:val="006F39C8"/>
    <w:rsid w:val="006F3BEE"/>
    <w:rsid w:val="006F3ECC"/>
    <w:rsid w:val="006F424A"/>
    <w:rsid w:val="006F45C2"/>
    <w:rsid w:val="006F478F"/>
    <w:rsid w:val="006F48C2"/>
    <w:rsid w:val="006F52AB"/>
    <w:rsid w:val="006F54D8"/>
    <w:rsid w:val="006F5926"/>
    <w:rsid w:val="006F594B"/>
    <w:rsid w:val="006F5CFC"/>
    <w:rsid w:val="006F6216"/>
    <w:rsid w:val="006F6ADF"/>
    <w:rsid w:val="006F7F79"/>
    <w:rsid w:val="007001D4"/>
    <w:rsid w:val="0070033A"/>
    <w:rsid w:val="0070047D"/>
    <w:rsid w:val="00700484"/>
    <w:rsid w:val="00700C6A"/>
    <w:rsid w:val="00700D2C"/>
    <w:rsid w:val="00700F47"/>
    <w:rsid w:val="00701017"/>
    <w:rsid w:val="007010E7"/>
    <w:rsid w:val="007023A2"/>
    <w:rsid w:val="007035AB"/>
    <w:rsid w:val="00703CA9"/>
    <w:rsid w:val="00703EF0"/>
    <w:rsid w:val="00704261"/>
    <w:rsid w:val="00704A1E"/>
    <w:rsid w:val="0070629C"/>
    <w:rsid w:val="00706AA5"/>
    <w:rsid w:val="00707EA8"/>
    <w:rsid w:val="007104BC"/>
    <w:rsid w:val="00710B7C"/>
    <w:rsid w:val="007119EC"/>
    <w:rsid w:val="00712665"/>
    <w:rsid w:val="00712BE5"/>
    <w:rsid w:val="00713AC0"/>
    <w:rsid w:val="00713E27"/>
    <w:rsid w:val="00714877"/>
    <w:rsid w:val="00714FA3"/>
    <w:rsid w:val="007155C9"/>
    <w:rsid w:val="00715E0A"/>
    <w:rsid w:val="007161BA"/>
    <w:rsid w:val="007169AB"/>
    <w:rsid w:val="007173D2"/>
    <w:rsid w:val="00717492"/>
    <w:rsid w:val="007201AC"/>
    <w:rsid w:val="007208A3"/>
    <w:rsid w:val="0072171C"/>
    <w:rsid w:val="00721EC1"/>
    <w:rsid w:val="00722E7F"/>
    <w:rsid w:val="0072397E"/>
    <w:rsid w:val="00723DEC"/>
    <w:rsid w:val="00724BA7"/>
    <w:rsid w:val="00725416"/>
    <w:rsid w:val="00725564"/>
    <w:rsid w:val="007258E1"/>
    <w:rsid w:val="007269A5"/>
    <w:rsid w:val="007269D9"/>
    <w:rsid w:val="00727189"/>
    <w:rsid w:val="00727A59"/>
    <w:rsid w:val="00727AD5"/>
    <w:rsid w:val="00730922"/>
    <w:rsid w:val="00731702"/>
    <w:rsid w:val="00731E56"/>
    <w:rsid w:val="007327DB"/>
    <w:rsid w:val="00733F53"/>
    <w:rsid w:val="00733F8D"/>
    <w:rsid w:val="00734998"/>
    <w:rsid w:val="00734D7A"/>
    <w:rsid w:val="0073566F"/>
    <w:rsid w:val="0073661E"/>
    <w:rsid w:val="00737762"/>
    <w:rsid w:val="00737E0A"/>
    <w:rsid w:val="00737ECE"/>
    <w:rsid w:val="00740CC0"/>
    <w:rsid w:val="007412B5"/>
    <w:rsid w:val="007414AE"/>
    <w:rsid w:val="00741C92"/>
    <w:rsid w:val="0074201A"/>
    <w:rsid w:val="007424AE"/>
    <w:rsid w:val="0074259F"/>
    <w:rsid w:val="0074282D"/>
    <w:rsid w:val="007429DB"/>
    <w:rsid w:val="007432D2"/>
    <w:rsid w:val="00743AB1"/>
    <w:rsid w:val="0074454A"/>
    <w:rsid w:val="00745294"/>
    <w:rsid w:val="007453ED"/>
    <w:rsid w:val="00745C96"/>
    <w:rsid w:val="007468C3"/>
    <w:rsid w:val="00746AB1"/>
    <w:rsid w:val="00746CE9"/>
    <w:rsid w:val="00746E42"/>
    <w:rsid w:val="00746EF5"/>
    <w:rsid w:val="0074777E"/>
    <w:rsid w:val="00750A72"/>
    <w:rsid w:val="00750AD4"/>
    <w:rsid w:val="00750E93"/>
    <w:rsid w:val="00750FDD"/>
    <w:rsid w:val="00751ADA"/>
    <w:rsid w:val="00754188"/>
    <w:rsid w:val="0075449C"/>
    <w:rsid w:val="007551E4"/>
    <w:rsid w:val="0075591F"/>
    <w:rsid w:val="00756346"/>
    <w:rsid w:val="00756757"/>
    <w:rsid w:val="0075736E"/>
    <w:rsid w:val="00757C57"/>
    <w:rsid w:val="007601ED"/>
    <w:rsid w:val="00761CB5"/>
    <w:rsid w:val="00762164"/>
    <w:rsid w:val="00762723"/>
    <w:rsid w:val="00762DA7"/>
    <w:rsid w:val="007631A4"/>
    <w:rsid w:val="00763501"/>
    <w:rsid w:val="0076359A"/>
    <w:rsid w:val="00763B55"/>
    <w:rsid w:val="007641F2"/>
    <w:rsid w:val="0076464C"/>
    <w:rsid w:val="00764C14"/>
    <w:rsid w:val="007651A5"/>
    <w:rsid w:val="007660DC"/>
    <w:rsid w:val="00766FDB"/>
    <w:rsid w:val="00767C9D"/>
    <w:rsid w:val="0077004C"/>
    <w:rsid w:val="00770BDE"/>
    <w:rsid w:val="007714CF"/>
    <w:rsid w:val="007714DC"/>
    <w:rsid w:val="007717F4"/>
    <w:rsid w:val="00771D1A"/>
    <w:rsid w:val="007722C3"/>
    <w:rsid w:val="00772882"/>
    <w:rsid w:val="00772EEC"/>
    <w:rsid w:val="00773103"/>
    <w:rsid w:val="0077363F"/>
    <w:rsid w:val="00773FE8"/>
    <w:rsid w:val="0077425E"/>
    <w:rsid w:val="007747F4"/>
    <w:rsid w:val="00775123"/>
    <w:rsid w:val="00775760"/>
    <w:rsid w:val="0077654E"/>
    <w:rsid w:val="00776A4B"/>
    <w:rsid w:val="00776D69"/>
    <w:rsid w:val="00776EB1"/>
    <w:rsid w:val="00777A7B"/>
    <w:rsid w:val="00780B09"/>
    <w:rsid w:val="00780EBB"/>
    <w:rsid w:val="00780FC8"/>
    <w:rsid w:val="00781748"/>
    <w:rsid w:val="00781C81"/>
    <w:rsid w:val="007828CB"/>
    <w:rsid w:val="0078296C"/>
    <w:rsid w:val="00782E75"/>
    <w:rsid w:val="0078719B"/>
    <w:rsid w:val="00787342"/>
    <w:rsid w:val="007874C0"/>
    <w:rsid w:val="007874F2"/>
    <w:rsid w:val="00787D12"/>
    <w:rsid w:val="007904E8"/>
    <w:rsid w:val="00790B53"/>
    <w:rsid w:val="00790C3F"/>
    <w:rsid w:val="00791196"/>
    <w:rsid w:val="007917EA"/>
    <w:rsid w:val="007919EC"/>
    <w:rsid w:val="00792571"/>
    <w:rsid w:val="00792895"/>
    <w:rsid w:val="00792D0D"/>
    <w:rsid w:val="007934B4"/>
    <w:rsid w:val="007938E0"/>
    <w:rsid w:val="00793ABA"/>
    <w:rsid w:val="007946E1"/>
    <w:rsid w:val="007952D8"/>
    <w:rsid w:val="007975F9"/>
    <w:rsid w:val="00797E32"/>
    <w:rsid w:val="00797EAE"/>
    <w:rsid w:val="007A0FCC"/>
    <w:rsid w:val="007A11BD"/>
    <w:rsid w:val="007A1680"/>
    <w:rsid w:val="007A1A76"/>
    <w:rsid w:val="007A1C89"/>
    <w:rsid w:val="007A1DCD"/>
    <w:rsid w:val="007A1F25"/>
    <w:rsid w:val="007A22DD"/>
    <w:rsid w:val="007A271C"/>
    <w:rsid w:val="007A2A00"/>
    <w:rsid w:val="007A2A1A"/>
    <w:rsid w:val="007A2BBD"/>
    <w:rsid w:val="007A3856"/>
    <w:rsid w:val="007A4A9B"/>
    <w:rsid w:val="007A52D4"/>
    <w:rsid w:val="007A54BC"/>
    <w:rsid w:val="007A5ABD"/>
    <w:rsid w:val="007A5C75"/>
    <w:rsid w:val="007A60CD"/>
    <w:rsid w:val="007A647A"/>
    <w:rsid w:val="007A6D0A"/>
    <w:rsid w:val="007A6E47"/>
    <w:rsid w:val="007A6EDF"/>
    <w:rsid w:val="007A74C0"/>
    <w:rsid w:val="007A768A"/>
    <w:rsid w:val="007A7879"/>
    <w:rsid w:val="007A7D15"/>
    <w:rsid w:val="007B132D"/>
    <w:rsid w:val="007B13E6"/>
    <w:rsid w:val="007B1696"/>
    <w:rsid w:val="007B17CC"/>
    <w:rsid w:val="007B1A65"/>
    <w:rsid w:val="007B2F79"/>
    <w:rsid w:val="007B37DB"/>
    <w:rsid w:val="007B3A97"/>
    <w:rsid w:val="007B4301"/>
    <w:rsid w:val="007B4D24"/>
    <w:rsid w:val="007B52C8"/>
    <w:rsid w:val="007B53E1"/>
    <w:rsid w:val="007B58D1"/>
    <w:rsid w:val="007B595B"/>
    <w:rsid w:val="007B5C86"/>
    <w:rsid w:val="007B5CD5"/>
    <w:rsid w:val="007B5F1A"/>
    <w:rsid w:val="007B640C"/>
    <w:rsid w:val="007B6905"/>
    <w:rsid w:val="007B7856"/>
    <w:rsid w:val="007B7997"/>
    <w:rsid w:val="007C094C"/>
    <w:rsid w:val="007C16B6"/>
    <w:rsid w:val="007C1A7F"/>
    <w:rsid w:val="007C2418"/>
    <w:rsid w:val="007C2725"/>
    <w:rsid w:val="007C2C18"/>
    <w:rsid w:val="007C2C94"/>
    <w:rsid w:val="007C33D5"/>
    <w:rsid w:val="007C3FC6"/>
    <w:rsid w:val="007C4015"/>
    <w:rsid w:val="007C4807"/>
    <w:rsid w:val="007C4845"/>
    <w:rsid w:val="007C558A"/>
    <w:rsid w:val="007C5DF5"/>
    <w:rsid w:val="007C6112"/>
    <w:rsid w:val="007C64F0"/>
    <w:rsid w:val="007C6805"/>
    <w:rsid w:val="007C6AFC"/>
    <w:rsid w:val="007C6C3E"/>
    <w:rsid w:val="007C7A40"/>
    <w:rsid w:val="007C7D0B"/>
    <w:rsid w:val="007C7DD5"/>
    <w:rsid w:val="007C7F95"/>
    <w:rsid w:val="007D0146"/>
    <w:rsid w:val="007D09C9"/>
    <w:rsid w:val="007D1028"/>
    <w:rsid w:val="007D14AF"/>
    <w:rsid w:val="007D1F0C"/>
    <w:rsid w:val="007D2DE0"/>
    <w:rsid w:val="007D3CBB"/>
    <w:rsid w:val="007D3CC1"/>
    <w:rsid w:val="007D456D"/>
    <w:rsid w:val="007D4997"/>
    <w:rsid w:val="007D5231"/>
    <w:rsid w:val="007D53A1"/>
    <w:rsid w:val="007D544D"/>
    <w:rsid w:val="007D5884"/>
    <w:rsid w:val="007D5A5C"/>
    <w:rsid w:val="007D67F8"/>
    <w:rsid w:val="007D6DE6"/>
    <w:rsid w:val="007D6DF7"/>
    <w:rsid w:val="007D76A7"/>
    <w:rsid w:val="007D774C"/>
    <w:rsid w:val="007D77EE"/>
    <w:rsid w:val="007E00C2"/>
    <w:rsid w:val="007E0F5C"/>
    <w:rsid w:val="007E1AF1"/>
    <w:rsid w:val="007E1BAF"/>
    <w:rsid w:val="007E1F6F"/>
    <w:rsid w:val="007E1F7D"/>
    <w:rsid w:val="007E20AD"/>
    <w:rsid w:val="007E282C"/>
    <w:rsid w:val="007E287E"/>
    <w:rsid w:val="007E2929"/>
    <w:rsid w:val="007E2CCE"/>
    <w:rsid w:val="007E2DB5"/>
    <w:rsid w:val="007E4373"/>
    <w:rsid w:val="007E45B2"/>
    <w:rsid w:val="007E470B"/>
    <w:rsid w:val="007E4834"/>
    <w:rsid w:val="007E5897"/>
    <w:rsid w:val="007E5F7E"/>
    <w:rsid w:val="007E65BF"/>
    <w:rsid w:val="007E66B7"/>
    <w:rsid w:val="007E6D92"/>
    <w:rsid w:val="007E7879"/>
    <w:rsid w:val="007E79F3"/>
    <w:rsid w:val="007E7D7A"/>
    <w:rsid w:val="007E7E06"/>
    <w:rsid w:val="007F01E1"/>
    <w:rsid w:val="007F0623"/>
    <w:rsid w:val="007F0E30"/>
    <w:rsid w:val="007F0FB2"/>
    <w:rsid w:val="007F12FB"/>
    <w:rsid w:val="007F1351"/>
    <w:rsid w:val="007F1D7B"/>
    <w:rsid w:val="007F1F11"/>
    <w:rsid w:val="007F362D"/>
    <w:rsid w:val="007F36B1"/>
    <w:rsid w:val="007F39CD"/>
    <w:rsid w:val="007F3DAF"/>
    <w:rsid w:val="007F42AE"/>
    <w:rsid w:val="007F60B3"/>
    <w:rsid w:val="007F6203"/>
    <w:rsid w:val="007F63D0"/>
    <w:rsid w:val="007F6CA5"/>
    <w:rsid w:val="007F709C"/>
    <w:rsid w:val="007F71A9"/>
    <w:rsid w:val="0080056D"/>
    <w:rsid w:val="008005AD"/>
    <w:rsid w:val="008009F0"/>
    <w:rsid w:val="00800B55"/>
    <w:rsid w:val="00802571"/>
    <w:rsid w:val="00802BE4"/>
    <w:rsid w:val="008032D5"/>
    <w:rsid w:val="00803D29"/>
    <w:rsid w:val="008040C2"/>
    <w:rsid w:val="00804EC2"/>
    <w:rsid w:val="00806B79"/>
    <w:rsid w:val="00810B9D"/>
    <w:rsid w:val="00811BF9"/>
    <w:rsid w:val="0081207B"/>
    <w:rsid w:val="0081318C"/>
    <w:rsid w:val="008132B3"/>
    <w:rsid w:val="00813368"/>
    <w:rsid w:val="00813B4C"/>
    <w:rsid w:val="00814073"/>
    <w:rsid w:val="00814497"/>
    <w:rsid w:val="00814C7B"/>
    <w:rsid w:val="00815B31"/>
    <w:rsid w:val="00815B41"/>
    <w:rsid w:val="00816911"/>
    <w:rsid w:val="00816BBB"/>
    <w:rsid w:val="00816FAF"/>
    <w:rsid w:val="0082062C"/>
    <w:rsid w:val="00820C07"/>
    <w:rsid w:val="008214F1"/>
    <w:rsid w:val="0082227F"/>
    <w:rsid w:val="0082290E"/>
    <w:rsid w:val="008232E6"/>
    <w:rsid w:val="00823E09"/>
    <w:rsid w:val="008241A3"/>
    <w:rsid w:val="00824B77"/>
    <w:rsid w:val="00824E29"/>
    <w:rsid w:val="00825450"/>
    <w:rsid w:val="00825FA9"/>
    <w:rsid w:val="008278CB"/>
    <w:rsid w:val="00827986"/>
    <w:rsid w:val="008304AA"/>
    <w:rsid w:val="00830548"/>
    <w:rsid w:val="00830954"/>
    <w:rsid w:val="00830CAE"/>
    <w:rsid w:val="00830F76"/>
    <w:rsid w:val="008315B9"/>
    <w:rsid w:val="00831958"/>
    <w:rsid w:val="00831DF7"/>
    <w:rsid w:val="0083257D"/>
    <w:rsid w:val="0083285A"/>
    <w:rsid w:val="00833523"/>
    <w:rsid w:val="00833B9E"/>
    <w:rsid w:val="00834967"/>
    <w:rsid w:val="008359E9"/>
    <w:rsid w:val="008372CB"/>
    <w:rsid w:val="00841A7F"/>
    <w:rsid w:val="00842033"/>
    <w:rsid w:val="00842DF4"/>
    <w:rsid w:val="00842F02"/>
    <w:rsid w:val="008430F5"/>
    <w:rsid w:val="00843518"/>
    <w:rsid w:val="008439C4"/>
    <w:rsid w:val="00844B9C"/>
    <w:rsid w:val="00844DEB"/>
    <w:rsid w:val="00845821"/>
    <w:rsid w:val="008465CA"/>
    <w:rsid w:val="0084682C"/>
    <w:rsid w:val="00846AB6"/>
    <w:rsid w:val="00846E70"/>
    <w:rsid w:val="00847EF5"/>
    <w:rsid w:val="00850999"/>
    <w:rsid w:val="00850DBA"/>
    <w:rsid w:val="00850FB0"/>
    <w:rsid w:val="00851260"/>
    <w:rsid w:val="00852327"/>
    <w:rsid w:val="0085267A"/>
    <w:rsid w:val="00852A11"/>
    <w:rsid w:val="00852CC6"/>
    <w:rsid w:val="0085467C"/>
    <w:rsid w:val="00854970"/>
    <w:rsid w:val="00854E43"/>
    <w:rsid w:val="008556F4"/>
    <w:rsid w:val="00855AC8"/>
    <w:rsid w:val="00855D22"/>
    <w:rsid w:val="008602CE"/>
    <w:rsid w:val="00860FE5"/>
    <w:rsid w:val="0086106F"/>
    <w:rsid w:val="008611D8"/>
    <w:rsid w:val="008614CA"/>
    <w:rsid w:val="00861904"/>
    <w:rsid w:val="008637FD"/>
    <w:rsid w:val="00863D05"/>
    <w:rsid w:val="008641A2"/>
    <w:rsid w:val="0086537A"/>
    <w:rsid w:val="00865C5C"/>
    <w:rsid w:val="0086680A"/>
    <w:rsid w:val="0086683B"/>
    <w:rsid w:val="00867B24"/>
    <w:rsid w:val="00867B2D"/>
    <w:rsid w:val="00867B41"/>
    <w:rsid w:val="00870A6F"/>
    <w:rsid w:val="00871946"/>
    <w:rsid w:val="008727A1"/>
    <w:rsid w:val="00872924"/>
    <w:rsid w:val="00873ECD"/>
    <w:rsid w:val="00873F0F"/>
    <w:rsid w:val="00874B16"/>
    <w:rsid w:val="0087505C"/>
    <w:rsid w:val="00875539"/>
    <w:rsid w:val="0087571B"/>
    <w:rsid w:val="00875FA2"/>
    <w:rsid w:val="008763FC"/>
    <w:rsid w:val="00876676"/>
    <w:rsid w:val="0087678A"/>
    <w:rsid w:val="00876B50"/>
    <w:rsid w:val="00876DD5"/>
    <w:rsid w:val="008811F9"/>
    <w:rsid w:val="00881205"/>
    <w:rsid w:val="008812DA"/>
    <w:rsid w:val="0088182A"/>
    <w:rsid w:val="0088191A"/>
    <w:rsid w:val="008835D1"/>
    <w:rsid w:val="0088390B"/>
    <w:rsid w:val="00883DB0"/>
    <w:rsid w:val="0088413A"/>
    <w:rsid w:val="0088450D"/>
    <w:rsid w:val="00884559"/>
    <w:rsid w:val="00884F97"/>
    <w:rsid w:val="008863A2"/>
    <w:rsid w:val="008872B6"/>
    <w:rsid w:val="00887E7A"/>
    <w:rsid w:val="0089037B"/>
    <w:rsid w:val="00890981"/>
    <w:rsid w:val="00890B45"/>
    <w:rsid w:val="00890D44"/>
    <w:rsid w:val="00890D91"/>
    <w:rsid w:val="008912D1"/>
    <w:rsid w:val="008912E4"/>
    <w:rsid w:val="00891A69"/>
    <w:rsid w:val="00891AE7"/>
    <w:rsid w:val="00891FD2"/>
    <w:rsid w:val="008930D7"/>
    <w:rsid w:val="008934C7"/>
    <w:rsid w:val="008939A4"/>
    <w:rsid w:val="0089442B"/>
    <w:rsid w:val="008945F3"/>
    <w:rsid w:val="00894E43"/>
    <w:rsid w:val="0089515A"/>
    <w:rsid w:val="008954A9"/>
    <w:rsid w:val="008959F2"/>
    <w:rsid w:val="0089669E"/>
    <w:rsid w:val="00897485"/>
    <w:rsid w:val="00897B23"/>
    <w:rsid w:val="00897B5C"/>
    <w:rsid w:val="00897BB1"/>
    <w:rsid w:val="00897F33"/>
    <w:rsid w:val="008A11A5"/>
    <w:rsid w:val="008A1737"/>
    <w:rsid w:val="008A1BBB"/>
    <w:rsid w:val="008A20FB"/>
    <w:rsid w:val="008A2B33"/>
    <w:rsid w:val="008A2F05"/>
    <w:rsid w:val="008A2F81"/>
    <w:rsid w:val="008A5686"/>
    <w:rsid w:val="008A60A4"/>
    <w:rsid w:val="008A66E4"/>
    <w:rsid w:val="008A6E1D"/>
    <w:rsid w:val="008A7AB9"/>
    <w:rsid w:val="008B0045"/>
    <w:rsid w:val="008B183D"/>
    <w:rsid w:val="008B190A"/>
    <w:rsid w:val="008B1DBF"/>
    <w:rsid w:val="008B261B"/>
    <w:rsid w:val="008B2815"/>
    <w:rsid w:val="008B4325"/>
    <w:rsid w:val="008B4F33"/>
    <w:rsid w:val="008B6172"/>
    <w:rsid w:val="008B71B8"/>
    <w:rsid w:val="008B7CAD"/>
    <w:rsid w:val="008B7D5B"/>
    <w:rsid w:val="008B7E79"/>
    <w:rsid w:val="008C10DE"/>
    <w:rsid w:val="008C1717"/>
    <w:rsid w:val="008C1966"/>
    <w:rsid w:val="008C19BB"/>
    <w:rsid w:val="008C2359"/>
    <w:rsid w:val="008C24E7"/>
    <w:rsid w:val="008C2EC8"/>
    <w:rsid w:val="008C3F98"/>
    <w:rsid w:val="008C4027"/>
    <w:rsid w:val="008C4363"/>
    <w:rsid w:val="008C4B2E"/>
    <w:rsid w:val="008C5D6B"/>
    <w:rsid w:val="008C6E96"/>
    <w:rsid w:val="008C70D3"/>
    <w:rsid w:val="008D1899"/>
    <w:rsid w:val="008D1CF3"/>
    <w:rsid w:val="008D1D14"/>
    <w:rsid w:val="008D1E78"/>
    <w:rsid w:val="008D204F"/>
    <w:rsid w:val="008D36AF"/>
    <w:rsid w:val="008D3F56"/>
    <w:rsid w:val="008D4BE1"/>
    <w:rsid w:val="008D4ED6"/>
    <w:rsid w:val="008D5809"/>
    <w:rsid w:val="008D58E0"/>
    <w:rsid w:val="008D5BE5"/>
    <w:rsid w:val="008D62E4"/>
    <w:rsid w:val="008D669D"/>
    <w:rsid w:val="008D6EE4"/>
    <w:rsid w:val="008D6FFE"/>
    <w:rsid w:val="008D7419"/>
    <w:rsid w:val="008D7B05"/>
    <w:rsid w:val="008E0089"/>
    <w:rsid w:val="008E019B"/>
    <w:rsid w:val="008E0F89"/>
    <w:rsid w:val="008E10AC"/>
    <w:rsid w:val="008E206E"/>
    <w:rsid w:val="008E26A3"/>
    <w:rsid w:val="008E2853"/>
    <w:rsid w:val="008E2912"/>
    <w:rsid w:val="008E3452"/>
    <w:rsid w:val="008E3C2C"/>
    <w:rsid w:val="008E3F34"/>
    <w:rsid w:val="008E3F85"/>
    <w:rsid w:val="008E52F4"/>
    <w:rsid w:val="008E55EA"/>
    <w:rsid w:val="008E5DA3"/>
    <w:rsid w:val="008E666A"/>
    <w:rsid w:val="008E674F"/>
    <w:rsid w:val="008E69C7"/>
    <w:rsid w:val="008E6C32"/>
    <w:rsid w:val="008E6E82"/>
    <w:rsid w:val="008F0056"/>
    <w:rsid w:val="008F049C"/>
    <w:rsid w:val="008F0F85"/>
    <w:rsid w:val="008F10CE"/>
    <w:rsid w:val="008F126A"/>
    <w:rsid w:val="008F1A57"/>
    <w:rsid w:val="008F26A3"/>
    <w:rsid w:val="008F31CF"/>
    <w:rsid w:val="008F39E3"/>
    <w:rsid w:val="008F3B0E"/>
    <w:rsid w:val="008F3C40"/>
    <w:rsid w:val="008F3C59"/>
    <w:rsid w:val="008F3F53"/>
    <w:rsid w:val="008F4D8A"/>
    <w:rsid w:val="008F59A2"/>
    <w:rsid w:val="008F6786"/>
    <w:rsid w:val="008F6915"/>
    <w:rsid w:val="008F6968"/>
    <w:rsid w:val="009001F9"/>
    <w:rsid w:val="009007E8"/>
    <w:rsid w:val="00900C3E"/>
    <w:rsid w:val="0090131C"/>
    <w:rsid w:val="00901D97"/>
    <w:rsid w:val="009028A0"/>
    <w:rsid w:val="00902BC3"/>
    <w:rsid w:val="00902F53"/>
    <w:rsid w:val="00903506"/>
    <w:rsid w:val="009036D7"/>
    <w:rsid w:val="009037BE"/>
    <w:rsid w:val="00903927"/>
    <w:rsid w:val="00903DAA"/>
    <w:rsid w:val="00903EE4"/>
    <w:rsid w:val="0090401B"/>
    <w:rsid w:val="00904189"/>
    <w:rsid w:val="00904744"/>
    <w:rsid w:val="00904D12"/>
    <w:rsid w:val="009059D9"/>
    <w:rsid w:val="00906003"/>
    <w:rsid w:val="009064D5"/>
    <w:rsid w:val="00906C4B"/>
    <w:rsid w:val="0090727B"/>
    <w:rsid w:val="0090731C"/>
    <w:rsid w:val="00907B8D"/>
    <w:rsid w:val="009100FA"/>
    <w:rsid w:val="00910567"/>
    <w:rsid w:val="00910DBB"/>
    <w:rsid w:val="009117C3"/>
    <w:rsid w:val="00911B5F"/>
    <w:rsid w:val="00912277"/>
    <w:rsid w:val="00912B38"/>
    <w:rsid w:val="009137D6"/>
    <w:rsid w:val="009139C5"/>
    <w:rsid w:val="00914543"/>
    <w:rsid w:val="00914E50"/>
    <w:rsid w:val="009154D7"/>
    <w:rsid w:val="009158E7"/>
    <w:rsid w:val="009161E4"/>
    <w:rsid w:val="009167DA"/>
    <w:rsid w:val="00916E2D"/>
    <w:rsid w:val="00916E5D"/>
    <w:rsid w:val="00917199"/>
    <w:rsid w:val="009174B9"/>
    <w:rsid w:val="009208BC"/>
    <w:rsid w:val="00920D58"/>
    <w:rsid w:val="00920E76"/>
    <w:rsid w:val="009217AB"/>
    <w:rsid w:val="00921C01"/>
    <w:rsid w:val="0092300B"/>
    <w:rsid w:val="00923885"/>
    <w:rsid w:val="00924521"/>
    <w:rsid w:val="00924A7A"/>
    <w:rsid w:val="00924FCF"/>
    <w:rsid w:val="0092516F"/>
    <w:rsid w:val="00925941"/>
    <w:rsid w:val="00926125"/>
    <w:rsid w:val="00926C90"/>
    <w:rsid w:val="00927D21"/>
    <w:rsid w:val="00930544"/>
    <w:rsid w:val="009307EF"/>
    <w:rsid w:val="00930836"/>
    <w:rsid w:val="00930887"/>
    <w:rsid w:val="00930CDA"/>
    <w:rsid w:val="00931B06"/>
    <w:rsid w:val="0093292E"/>
    <w:rsid w:val="009333B8"/>
    <w:rsid w:val="009339A8"/>
    <w:rsid w:val="00933A8D"/>
    <w:rsid w:val="00933B5E"/>
    <w:rsid w:val="0093481F"/>
    <w:rsid w:val="009349A4"/>
    <w:rsid w:val="009357D7"/>
    <w:rsid w:val="009365B0"/>
    <w:rsid w:val="00937752"/>
    <w:rsid w:val="00940080"/>
    <w:rsid w:val="00940239"/>
    <w:rsid w:val="00940B48"/>
    <w:rsid w:val="00940C35"/>
    <w:rsid w:val="00941C9E"/>
    <w:rsid w:val="009430D9"/>
    <w:rsid w:val="0094543B"/>
    <w:rsid w:val="009460E9"/>
    <w:rsid w:val="00946DD9"/>
    <w:rsid w:val="009471EB"/>
    <w:rsid w:val="009475A4"/>
    <w:rsid w:val="0095021D"/>
    <w:rsid w:val="00950518"/>
    <w:rsid w:val="00950C3D"/>
    <w:rsid w:val="00950C74"/>
    <w:rsid w:val="00951861"/>
    <w:rsid w:val="00953675"/>
    <w:rsid w:val="00953721"/>
    <w:rsid w:val="00954F07"/>
    <w:rsid w:val="00955414"/>
    <w:rsid w:val="00955C65"/>
    <w:rsid w:val="00955CD8"/>
    <w:rsid w:val="00956AED"/>
    <w:rsid w:val="00956D50"/>
    <w:rsid w:val="00960EC9"/>
    <w:rsid w:val="009618FB"/>
    <w:rsid w:val="00962CF2"/>
    <w:rsid w:val="00962E94"/>
    <w:rsid w:val="00963FC2"/>
    <w:rsid w:val="00964B52"/>
    <w:rsid w:val="00965018"/>
    <w:rsid w:val="009654CB"/>
    <w:rsid w:val="009658DF"/>
    <w:rsid w:val="00965F6E"/>
    <w:rsid w:val="00965FAE"/>
    <w:rsid w:val="00967591"/>
    <w:rsid w:val="00967B6B"/>
    <w:rsid w:val="00967DAA"/>
    <w:rsid w:val="00967EA9"/>
    <w:rsid w:val="00967F65"/>
    <w:rsid w:val="0097150A"/>
    <w:rsid w:val="00971A12"/>
    <w:rsid w:val="00971CA7"/>
    <w:rsid w:val="00971FC6"/>
    <w:rsid w:val="00972636"/>
    <w:rsid w:val="009726AD"/>
    <w:rsid w:val="00973386"/>
    <w:rsid w:val="0097521D"/>
    <w:rsid w:val="0097523E"/>
    <w:rsid w:val="009755EA"/>
    <w:rsid w:val="00975F4A"/>
    <w:rsid w:val="00976722"/>
    <w:rsid w:val="0097686A"/>
    <w:rsid w:val="00976880"/>
    <w:rsid w:val="00976990"/>
    <w:rsid w:val="0097792B"/>
    <w:rsid w:val="00977B02"/>
    <w:rsid w:val="00977CB0"/>
    <w:rsid w:val="00980B26"/>
    <w:rsid w:val="00980BBC"/>
    <w:rsid w:val="00980F19"/>
    <w:rsid w:val="00982337"/>
    <w:rsid w:val="00982423"/>
    <w:rsid w:val="00982CC7"/>
    <w:rsid w:val="00982F68"/>
    <w:rsid w:val="0098455F"/>
    <w:rsid w:val="009862E1"/>
    <w:rsid w:val="00986366"/>
    <w:rsid w:val="009864DA"/>
    <w:rsid w:val="00986767"/>
    <w:rsid w:val="00986B57"/>
    <w:rsid w:val="00990463"/>
    <w:rsid w:val="009906FB"/>
    <w:rsid w:val="00991310"/>
    <w:rsid w:val="009917F1"/>
    <w:rsid w:val="00991A2D"/>
    <w:rsid w:val="0099256E"/>
    <w:rsid w:val="00992E09"/>
    <w:rsid w:val="00993603"/>
    <w:rsid w:val="00993806"/>
    <w:rsid w:val="00993AB5"/>
    <w:rsid w:val="00994013"/>
    <w:rsid w:val="00994416"/>
    <w:rsid w:val="00994E41"/>
    <w:rsid w:val="00994E5F"/>
    <w:rsid w:val="0099551E"/>
    <w:rsid w:val="0099569C"/>
    <w:rsid w:val="0099660B"/>
    <w:rsid w:val="00996EC6"/>
    <w:rsid w:val="0099700B"/>
    <w:rsid w:val="00997408"/>
    <w:rsid w:val="009974D8"/>
    <w:rsid w:val="00997597"/>
    <w:rsid w:val="0099785C"/>
    <w:rsid w:val="009A0542"/>
    <w:rsid w:val="009A0854"/>
    <w:rsid w:val="009A0C96"/>
    <w:rsid w:val="009A1087"/>
    <w:rsid w:val="009A10BF"/>
    <w:rsid w:val="009A19A8"/>
    <w:rsid w:val="009A1C06"/>
    <w:rsid w:val="009A1C52"/>
    <w:rsid w:val="009A1EFA"/>
    <w:rsid w:val="009A222E"/>
    <w:rsid w:val="009A2ACA"/>
    <w:rsid w:val="009A32ED"/>
    <w:rsid w:val="009A354B"/>
    <w:rsid w:val="009A3785"/>
    <w:rsid w:val="009A4E31"/>
    <w:rsid w:val="009A5010"/>
    <w:rsid w:val="009A52DA"/>
    <w:rsid w:val="009A5630"/>
    <w:rsid w:val="009A569D"/>
    <w:rsid w:val="009A61D0"/>
    <w:rsid w:val="009A6846"/>
    <w:rsid w:val="009A69AC"/>
    <w:rsid w:val="009A6BA1"/>
    <w:rsid w:val="009A7531"/>
    <w:rsid w:val="009A7C3B"/>
    <w:rsid w:val="009A7E53"/>
    <w:rsid w:val="009B01B8"/>
    <w:rsid w:val="009B0777"/>
    <w:rsid w:val="009B0799"/>
    <w:rsid w:val="009B0EC8"/>
    <w:rsid w:val="009B0F1D"/>
    <w:rsid w:val="009B0FBB"/>
    <w:rsid w:val="009B1A79"/>
    <w:rsid w:val="009B1D1D"/>
    <w:rsid w:val="009B2E6A"/>
    <w:rsid w:val="009B37F7"/>
    <w:rsid w:val="009B3A5A"/>
    <w:rsid w:val="009B5697"/>
    <w:rsid w:val="009B7595"/>
    <w:rsid w:val="009B7D8A"/>
    <w:rsid w:val="009B7F14"/>
    <w:rsid w:val="009B7FF0"/>
    <w:rsid w:val="009C03C3"/>
    <w:rsid w:val="009C08EE"/>
    <w:rsid w:val="009C1155"/>
    <w:rsid w:val="009C151D"/>
    <w:rsid w:val="009C1E17"/>
    <w:rsid w:val="009C2B34"/>
    <w:rsid w:val="009C2EEE"/>
    <w:rsid w:val="009C2FF6"/>
    <w:rsid w:val="009C3684"/>
    <w:rsid w:val="009C42D4"/>
    <w:rsid w:val="009C4FF4"/>
    <w:rsid w:val="009C5B7C"/>
    <w:rsid w:val="009C6F35"/>
    <w:rsid w:val="009C75C2"/>
    <w:rsid w:val="009D0F65"/>
    <w:rsid w:val="009D1601"/>
    <w:rsid w:val="009D34EC"/>
    <w:rsid w:val="009D3BE0"/>
    <w:rsid w:val="009D3BF4"/>
    <w:rsid w:val="009D54CD"/>
    <w:rsid w:val="009D5E03"/>
    <w:rsid w:val="009D5E8F"/>
    <w:rsid w:val="009D5F8C"/>
    <w:rsid w:val="009D72EC"/>
    <w:rsid w:val="009D744D"/>
    <w:rsid w:val="009D77E9"/>
    <w:rsid w:val="009E0C24"/>
    <w:rsid w:val="009E1442"/>
    <w:rsid w:val="009E2267"/>
    <w:rsid w:val="009E2FCD"/>
    <w:rsid w:val="009E330C"/>
    <w:rsid w:val="009E4004"/>
    <w:rsid w:val="009E418C"/>
    <w:rsid w:val="009E4897"/>
    <w:rsid w:val="009E4940"/>
    <w:rsid w:val="009E4A3E"/>
    <w:rsid w:val="009E4D2E"/>
    <w:rsid w:val="009E59FD"/>
    <w:rsid w:val="009E6CF9"/>
    <w:rsid w:val="009F10DB"/>
    <w:rsid w:val="009F1DF8"/>
    <w:rsid w:val="009F24E1"/>
    <w:rsid w:val="009F2B63"/>
    <w:rsid w:val="009F30F7"/>
    <w:rsid w:val="009F4B44"/>
    <w:rsid w:val="009F510F"/>
    <w:rsid w:val="009F5892"/>
    <w:rsid w:val="009F5976"/>
    <w:rsid w:val="009F6C21"/>
    <w:rsid w:val="009F77B7"/>
    <w:rsid w:val="009F7C2B"/>
    <w:rsid w:val="00A00BE0"/>
    <w:rsid w:val="00A01536"/>
    <w:rsid w:val="00A0206A"/>
    <w:rsid w:val="00A02145"/>
    <w:rsid w:val="00A0353E"/>
    <w:rsid w:val="00A036D9"/>
    <w:rsid w:val="00A03717"/>
    <w:rsid w:val="00A037C8"/>
    <w:rsid w:val="00A0434F"/>
    <w:rsid w:val="00A043FC"/>
    <w:rsid w:val="00A04699"/>
    <w:rsid w:val="00A04DBD"/>
    <w:rsid w:val="00A05385"/>
    <w:rsid w:val="00A05A8E"/>
    <w:rsid w:val="00A05D6C"/>
    <w:rsid w:val="00A05D95"/>
    <w:rsid w:val="00A062EF"/>
    <w:rsid w:val="00A06E9E"/>
    <w:rsid w:val="00A06EAD"/>
    <w:rsid w:val="00A071E0"/>
    <w:rsid w:val="00A073A7"/>
    <w:rsid w:val="00A104A3"/>
    <w:rsid w:val="00A10DAA"/>
    <w:rsid w:val="00A11349"/>
    <w:rsid w:val="00A11A29"/>
    <w:rsid w:val="00A11B40"/>
    <w:rsid w:val="00A12763"/>
    <w:rsid w:val="00A12997"/>
    <w:rsid w:val="00A12C85"/>
    <w:rsid w:val="00A14328"/>
    <w:rsid w:val="00A1486E"/>
    <w:rsid w:val="00A14B2D"/>
    <w:rsid w:val="00A1535E"/>
    <w:rsid w:val="00A1591D"/>
    <w:rsid w:val="00A170CB"/>
    <w:rsid w:val="00A1717D"/>
    <w:rsid w:val="00A1753F"/>
    <w:rsid w:val="00A177D3"/>
    <w:rsid w:val="00A17CBC"/>
    <w:rsid w:val="00A17F3F"/>
    <w:rsid w:val="00A20748"/>
    <w:rsid w:val="00A2081C"/>
    <w:rsid w:val="00A21615"/>
    <w:rsid w:val="00A217A0"/>
    <w:rsid w:val="00A22E96"/>
    <w:rsid w:val="00A2380B"/>
    <w:rsid w:val="00A238F6"/>
    <w:rsid w:val="00A24BB8"/>
    <w:rsid w:val="00A26205"/>
    <w:rsid w:val="00A27274"/>
    <w:rsid w:val="00A30395"/>
    <w:rsid w:val="00A319BC"/>
    <w:rsid w:val="00A325E8"/>
    <w:rsid w:val="00A32F18"/>
    <w:rsid w:val="00A33260"/>
    <w:rsid w:val="00A34014"/>
    <w:rsid w:val="00A34C71"/>
    <w:rsid w:val="00A34C8B"/>
    <w:rsid w:val="00A34DDC"/>
    <w:rsid w:val="00A34F43"/>
    <w:rsid w:val="00A35A19"/>
    <w:rsid w:val="00A364DE"/>
    <w:rsid w:val="00A36554"/>
    <w:rsid w:val="00A36630"/>
    <w:rsid w:val="00A37172"/>
    <w:rsid w:val="00A37298"/>
    <w:rsid w:val="00A377FA"/>
    <w:rsid w:val="00A37D3E"/>
    <w:rsid w:val="00A40694"/>
    <w:rsid w:val="00A407EB"/>
    <w:rsid w:val="00A40E39"/>
    <w:rsid w:val="00A41BCE"/>
    <w:rsid w:val="00A41C35"/>
    <w:rsid w:val="00A4224D"/>
    <w:rsid w:val="00A424EB"/>
    <w:rsid w:val="00A43038"/>
    <w:rsid w:val="00A43164"/>
    <w:rsid w:val="00A433FC"/>
    <w:rsid w:val="00A44B0A"/>
    <w:rsid w:val="00A46031"/>
    <w:rsid w:val="00A46609"/>
    <w:rsid w:val="00A46BDE"/>
    <w:rsid w:val="00A46EC3"/>
    <w:rsid w:val="00A47022"/>
    <w:rsid w:val="00A47580"/>
    <w:rsid w:val="00A47B01"/>
    <w:rsid w:val="00A47C40"/>
    <w:rsid w:val="00A5009A"/>
    <w:rsid w:val="00A500A2"/>
    <w:rsid w:val="00A503A8"/>
    <w:rsid w:val="00A5065B"/>
    <w:rsid w:val="00A51064"/>
    <w:rsid w:val="00A512AD"/>
    <w:rsid w:val="00A5138A"/>
    <w:rsid w:val="00A51E15"/>
    <w:rsid w:val="00A5247E"/>
    <w:rsid w:val="00A52A6E"/>
    <w:rsid w:val="00A52B19"/>
    <w:rsid w:val="00A5306C"/>
    <w:rsid w:val="00A53F6A"/>
    <w:rsid w:val="00A541E7"/>
    <w:rsid w:val="00A541EF"/>
    <w:rsid w:val="00A54341"/>
    <w:rsid w:val="00A54578"/>
    <w:rsid w:val="00A54E07"/>
    <w:rsid w:val="00A557D6"/>
    <w:rsid w:val="00A562A9"/>
    <w:rsid w:val="00A5673F"/>
    <w:rsid w:val="00A57138"/>
    <w:rsid w:val="00A572EC"/>
    <w:rsid w:val="00A5794F"/>
    <w:rsid w:val="00A6012E"/>
    <w:rsid w:val="00A60543"/>
    <w:rsid w:val="00A61A49"/>
    <w:rsid w:val="00A64DA9"/>
    <w:rsid w:val="00A65F18"/>
    <w:rsid w:val="00A66476"/>
    <w:rsid w:val="00A66E99"/>
    <w:rsid w:val="00A67C3C"/>
    <w:rsid w:val="00A67F0A"/>
    <w:rsid w:val="00A70111"/>
    <w:rsid w:val="00A70235"/>
    <w:rsid w:val="00A70422"/>
    <w:rsid w:val="00A7064E"/>
    <w:rsid w:val="00A712CE"/>
    <w:rsid w:val="00A714AC"/>
    <w:rsid w:val="00A71A92"/>
    <w:rsid w:val="00A7204C"/>
    <w:rsid w:val="00A7215B"/>
    <w:rsid w:val="00A72463"/>
    <w:rsid w:val="00A728E4"/>
    <w:rsid w:val="00A730B5"/>
    <w:rsid w:val="00A7468E"/>
    <w:rsid w:val="00A75291"/>
    <w:rsid w:val="00A75C6C"/>
    <w:rsid w:val="00A76857"/>
    <w:rsid w:val="00A7772E"/>
    <w:rsid w:val="00A778F3"/>
    <w:rsid w:val="00A823A2"/>
    <w:rsid w:val="00A82B9E"/>
    <w:rsid w:val="00A82C56"/>
    <w:rsid w:val="00A82D7A"/>
    <w:rsid w:val="00A8311D"/>
    <w:rsid w:val="00A83588"/>
    <w:rsid w:val="00A83A71"/>
    <w:rsid w:val="00A83B1F"/>
    <w:rsid w:val="00A84430"/>
    <w:rsid w:val="00A845DC"/>
    <w:rsid w:val="00A85EB8"/>
    <w:rsid w:val="00A8606A"/>
    <w:rsid w:val="00A8699B"/>
    <w:rsid w:val="00A86C00"/>
    <w:rsid w:val="00A87669"/>
    <w:rsid w:val="00A879A3"/>
    <w:rsid w:val="00A87E42"/>
    <w:rsid w:val="00A90490"/>
    <w:rsid w:val="00A90859"/>
    <w:rsid w:val="00A90FCC"/>
    <w:rsid w:val="00A911AC"/>
    <w:rsid w:val="00A91E31"/>
    <w:rsid w:val="00A92034"/>
    <w:rsid w:val="00A9212A"/>
    <w:rsid w:val="00A92540"/>
    <w:rsid w:val="00A92971"/>
    <w:rsid w:val="00A92C29"/>
    <w:rsid w:val="00A92F8D"/>
    <w:rsid w:val="00A94247"/>
    <w:rsid w:val="00A94253"/>
    <w:rsid w:val="00A94902"/>
    <w:rsid w:val="00A94C4D"/>
    <w:rsid w:val="00A957B9"/>
    <w:rsid w:val="00A9672F"/>
    <w:rsid w:val="00A967A7"/>
    <w:rsid w:val="00A96BD8"/>
    <w:rsid w:val="00A97708"/>
    <w:rsid w:val="00A97964"/>
    <w:rsid w:val="00A97E40"/>
    <w:rsid w:val="00AA066A"/>
    <w:rsid w:val="00AA0F81"/>
    <w:rsid w:val="00AA0FF2"/>
    <w:rsid w:val="00AA14E6"/>
    <w:rsid w:val="00AA2474"/>
    <w:rsid w:val="00AA33D3"/>
    <w:rsid w:val="00AA44F8"/>
    <w:rsid w:val="00AA5084"/>
    <w:rsid w:val="00AA5410"/>
    <w:rsid w:val="00AA55FC"/>
    <w:rsid w:val="00AA5A2F"/>
    <w:rsid w:val="00AA69BA"/>
    <w:rsid w:val="00AA6CA3"/>
    <w:rsid w:val="00AA6CD2"/>
    <w:rsid w:val="00AA73DA"/>
    <w:rsid w:val="00AA756C"/>
    <w:rsid w:val="00AB0A1B"/>
    <w:rsid w:val="00AB1141"/>
    <w:rsid w:val="00AB1845"/>
    <w:rsid w:val="00AB1F15"/>
    <w:rsid w:val="00AB2D6D"/>
    <w:rsid w:val="00AB39F7"/>
    <w:rsid w:val="00AB3E20"/>
    <w:rsid w:val="00AB4196"/>
    <w:rsid w:val="00AB4533"/>
    <w:rsid w:val="00AB47A9"/>
    <w:rsid w:val="00AB4C50"/>
    <w:rsid w:val="00AB4E1F"/>
    <w:rsid w:val="00AB5351"/>
    <w:rsid w:val="00AB5746"/>
    <w:rsid w:val="00AB5E49"/>
    <w:rsid w:val="00AB5F8D"/>
    <w:rsid w:val="00AB614B"/>
    <w:rsid w:val="00AB6811"/>
    <w:rsid w:val="00AB7A09"/>
    <w:rsid w:val="00AC16FB"/>
    <w:rsid w:val="00AC17C7"/>
    <w:rsid w:val="00AC18E1"/>
    <w:rsid w:val="00AC1AF5"/>
    <w:rsid w:val="00AC1B8D"/>
    <w:rsid w:val="00AC1DAE"/>
    <w:rsid w:val="00AC30CD"/>
    <w:rsid w:val="00AC36BD"/>
    <w:rsid w:val="00AC5059"/>
    <w:rsid w:val="00AC67BE"/>
    <w:rsid w:val="00AC69F9"/>
    <w:rsid w:val="00AC6C35"/>
    <w:rsid w:val="00AC6EB9"/>
    <w:rsid w:val="00AC6FDC"/>
    <w:rsid w:val="00AC730E"/>
    <w:rsid w:val="00AC75D2"/>
    <w:rsid w:val="00AD013B"/>
    <w:rsid w:val="00AD025A"/>
    <w:rsid w:val="00AD37AA"/>
    <w:rsid w:val="00AD3E39"/>
    <w:rsid w:val="00AD4050"/>
    <w:rsid w:val="00AD449A"/>
    <w:rsid w:val="00AD4876"/>
    <w:rsid w:val="00AD5403"/>
    <w:rsid w:val="00AD5C20"/>
    <w:rsid w:val="00AD5DCC"/>
    <w:rsid w:val="00AD5F7E"/>
    <w:rsid w:val="00AD6654"/>
    <w:rsid w:val="00AD6D16"/>
    <w:rsid w:val="00AD7C2D"/>
    <w:rsid w:val="00AE0354"/>
    <w:rsid w:val="00AE09CC"/>
    <w:rsid w:val="00AE0B85"/>
    <w:rsid w:val="00AE1E03"/>
    <w:rsid w:val="00AE1F2D"/>
    <w:rsid w:val="00AE251D"/>
    <w:rsid w:val="00AE30E4"/>
    <w:rsid w:val="00AE4DBF"/>
    <w:rsid w:val="00AE5B67"/>
    <w:rsid w:val="00AE5E9D"/>
    <w:rsid w:val="00AE70EA"/>
    <w:rsid w:val="00AE732B"/>
    <w:rsid w:val="00AE7D60"/>
    <w:rsid w:val="00AE7F76"/>
    <w:rsid w:val="00AF02F9"/>
    <w:rsid w:val="00AF062F"/>
    <w:rsid w:val="00AF0A65"/>
    <w:rsid w:val="00AF147E"/>
    <w:rsid w:val="00AF159C"/>
    <w:rsid w:val="00AF1C07"/>
    <w:rsid w:val="00AF1C20"/>
    <w:rsid w:val="00AF1C85"/>
    <w:rsid w:val="00AF27D6"/>
    <w:rsid w:val="00AF292D"/>
    <w:rsid w:val="00AF2A99"/>
    <w:rsid w:val="00AF2DE3"/>
    <w:rsid w:val="00AF39EA"/>
    <w:rsid w:val="00AF4BAB"/>
    <w:rsid w:val="00AF5D54"/>
    <w:rsid w:val="00AF5F96"/>
    <w:rsid w:val="00AF6164"/>
    <w:rsid w:val="00AF679A"/>
    <w:rsid w:val="00AF694E"/>
    <w:rsid w:val="00AF717A"/>
    <w:rsid w:val="00AF738D"/>
    <w:rsid w:val="00B001D6"/>
    <w:rsid w:val="00B008BA"/>
    <w:rsid w:val="00B011FB"/>
    <w:rsid w:val="00B020B1"/>
    <w:rsid w:val="00B032E6"/>
    <w:rsid w:val="00B03920"/>
    <w:rsid w:val="00B054C2"/>
    <w:rsid w:val="00B054E3"/>
    <w:rsid w:val="00B058EA"/>
    <w:rsid w:val="00B05B75"/>
    <w:rsid w:val="00B05B82"/>
    <w:rsid w:val="00B05ED3"/>
    <w:rsid w:val="00B06121"/>
    <w:rsid w:val="00B064CC"/>
    <w:rsid w:val="00B068CE"/>
    <w:rsid w:val="00B07467"/>
    <w:rsid w:val="00B12207"/>
    <w:rsid w:val="00B1227E"/>
    <w:rsid w:val="00B12575"/>
    <w:rsid w:val="00B13DA2"/>
    <w:rsid w:val="00B13F13"/>
    <w:rsid w:val="00B13F5A"/>
    <w:rsid w:val="00B13FAA"/>
    <w:rsid w:val="00B141A5"/>
    <w:rsid w:val="00B148EC"/>
    <w:rsid w:val="00B14908"/>
    <w:rsid w:val="00B14C47"/>
    <w:rsid w:val="00B150B5"/>
    <w:rsid w:val="00B15871"/>
    <w:rsid w:val="00B158A6"/>
    <w:rsid w:val="00B15E6F"/>
    <w:rsid w:val="00B15F78"/>
    <w:rsid w:val="00B1601E"/>
    <w:rsid w:val="00B16040"/>
    <w:rsid w:val="00B17105"/>
    <w:rsid w:val="00B1714A"/>
    <w:rsid w:val="00B17FF5"/>
    <w:rsid w:val="00B20051"/>
    <w:rsid w:val="00B208AD"/>
    <w:rsid w:val="00B2101A"/>
    <w:rsid w:val="00B226E4"/>
    <w:rsid w:val="00B233B2"/>
    <w:rsid w:val="00B233F9"/>
    <w:rsid w:val="00B236FA"/>
    <w:rsid w:val="00B23ACE"/>
    <w:rsid w:val="00B24550"/>
    <w:rsid w:val="00B24B39"/>
    <w:rsid w:val="00B2560E"/>
    <w:rsid w:val="00B25C7C"/>
    <w:rsid w:val="00B25FD0"/>
    <w:rsid w:val="00B271D2"/>
    <w:rsid w:val="00B27B0B"/>
    <w:rsid w:val="00B30319"/>
    <w:rsid w:val="00B309B0"/>
    <w:rsid w:val="00B31B3A"/>
    <w:rsid w:val="00B31CF5"/>
    <w:rsid w:val="00B322A4"/>
    <w:rsid w:val="00B32B83"/>
    <w:rsid w:val="00B32C99"/>
    <w:rsid w:val="00B330FF"/>
    <w:rsid w:val="00B33C98"/>
    <w:rsid w:val="00B35369"/>
    <w:rsid w:val="00B35BA4"/>
    <w:rsid w:val="00B36B45"/>
    <w:rsid w:val="00B36F3C"/>
    <w:rsid w:val="00B37ACC"/>
    <w:rsid w:val="00B40978"/>
    <w:rsid w:val="00B40D88"/>
    <w:rsid w:val="00B41DBB"/>
    <w:rsid w:val="00B4211A"/>
    <w:rsid w:val="00B42CDD"/>
    <w:rsid w:val="00B43136"/>
    <w:rsid w:val="00B4359C"/>
    <w:rsid w:val="00B44002"/>
    <w:rsid w:val="00B4429A"/>
    <w:rsid w:val="00B44760"/>
    <w:rsid w:val="00B4496F"/>
    <w:rsid w:val="00B44ADE"/>
    <w:rsid w:val="00B44C82"/>
    <w:rsid w:val="00B45112"/>
    <w:rsid w:val="00B451FA"/>
    <w:rsid w:val="00B453A1"/>
    <w:rsid w:val="00B4596E"/>
    <w:rsid w:val="00B460F8"/>
    <w:rsid w:val="00B471EC"/>
    <w:rsid w:val="00B47EBB"/>
    <w:rsid w:val="00B506B0"/>
    <w:rsid w:val="00B5089C"/>
    <w:rsid w:val="00B50DD9"/>
    <w:rsid w:val="00B50FA9"/>
    <w:rsid w:val="00B5137E"/>
    <w:rsid w:val="00B51692"/>
    <w:rsid w:val="00B53577"/>
    <w:rsid w:val="00B53805"/>
    <w:rsid w:val="00B551E4"/>
    <w:rsid w:val="00B55925"/>
    <w:rsid w:val="00B56B0D"/>
    <w:rsid w:val="00B56C79"/>
    <w:rsid w:val="00B577C8"/>
    <w:rsid w:val="00B57B40"/>
    <w:rsid w:val="00B60F87"/>
    <w:rsid w:val="00B60F8D"/>
    <w:rsid w:val="00B616B9"/>
    <w:rsid w:val="00B61FEC"/>
    <w:rsid w:val="00B621F0"/>
    <w:rsid w:val="00B624EA"/>
    <w:rsid w:val="00B62744"/>
    <w:rsid w:val="00B62B31"/>
    <w:rsid w:val="00B62FA0"/>
    <w:rsid w:val="00B636E0"/>
    <w:rsid w:val="00B63C77"/>
    <w:rsid w:val="00B64C6D"/>
    <w:rsid w:val="00B663F9"/>
    <w:rsid w:val="00B66B22"/>
    <w:rsid w:val="00B70492"/>
    <w:rsid w:val="00B70B25"/>
    <w:rsid w:val="00B70EED"/>
    <w:rsid w:val="00B712DB"/>
    <w:rsid w:val="00B722BF"/>
    <w:rsid w:val="00B7286A"/>
    <w:rsid w:val="00B72F0A"/>
    <w:rsid w:val="00B73BA9"/>
    <w:rsid w:val="00B73F1A"/>
    <w:rsid w:val="00B74A34"/>
    <w:rsid w:val="00B74C62"/>
    <w:rsid w:val="00B7510A"/>
    <w:rsid w:val="00B752DA"/>
    <w:rsid w:val="00B75566"/>
    <w:rsid w:val="00B758FD"/>
    <w:rsid w:val="00B75B5A"/>
    <w:rsid w:val="00B75F2D"/>
    <w:rsid w:val="00B764C5"/>
    <w:rsid w:val="00B76B28"/>
    <w:rsid w:val="00B77865"/>
    <w:rsid w:val="00B801CF"/>
    <w:rsid w:val="00B803D6"/>
    <w:rsid w:val="00B80E16"/>
    <w:rsid w:val="00B81786"/>
    <w:rsid w:val="00B81A94"/>
    <w:rsid w:val="00B81C23"/>
    <w:rsid w:val="00B83605"/>
    <w:rsid w:val="00B838AB"/>
    <w:rsid w:val="00B83A0C"/>
    <w:rsid w:val="00B83A7B"/>
    <w:rsid w:val="00B83B26"/>
    <w:rsid w:val="00B83E0B"/>
    <w:rsid w:val="00B849C4"/>
    <w:rsid w:val="00B858CC"/>
    <w:rsid w:val="00B85E2A"/>
    <w:rsid w:val="00B87C72"/>
    <w:rsid w:val="00B900DE"/>
    <w:rsid w:val="00B90A18"/>
    <w:rsid w:val="00B90AE0"/>
    <w:rsid w:val="00B90E66"/>
    <w:rsid w:val="00B91DD5"/>
    <w:rsid w:val="00B92018"/>
    <w:rsid w:val="00B923CE"/>
    <w:rsid w:val="00B923F3"/>
    <w:rsid w:val="00B926B2"/>
    <w:rsid w:val="00B9274B"/>
    <w:rsid w:val="00B92EA3"/>
    <w:rsid w:val="00B9410E"/>
    <w:rsid w:val="00B95E6F"/>
    <w:rsid w:val="00B96031"/>
    <w:rsid w:val="00B966D8"/>
    <w:rsid w:val="00B97446"/>
    <w:rsid w:val="00BA0F83"/>
    <w:rsid w:val="00BA2012"/>
    <w:rsid w:val="00BA2174"/>
    <w:rsid w:val="00BA2475"/>
    <w:rsid w:val="00BA3058"/>
    <w:rsid w:val="00BA3DFF"/>
    <w:rsid w:val="00BA41CE"/>
    <w:rsid w:val="00BA490F"/>
    <w:rsid w:val="00BA4D94"/>
    <w:rsid w:val="00BA4EBA"/>
    <w:rsid w:val="00BA5AA4"/>
    <w:rsid w:val="00BA6141"/>
    <w:rsid w:val="00BA66C5"/>
    <w:rsid w:val="00BA6805"/>
    <w:rsid w:val="00BA75C3"/>
    <w:rsid w:val="00BA78DE"/>
    <w:rsid w:val="00BB0474"/>
    <w:rsid w:val="00BB174F"/>
    <w:rsid w:val="00BB19C4"/>
    <w:rsid w:val="00BB29D0"/>
    <w:rsid w:val="00BB3488"/>
    <w:rsid w:val="00BB3656"/>
    <w:rsid w:val="00BB3E6B"/>
    <w:rsid w:val="00BB476D"/>
    <w:rsid w:val="00BB4AC7"/>
    <w:rsid w:val="00BB4B07"/>
    <w:rsid w:val="00BB4D0E"/>
    <w:rsid w:val="00BB4E1F"/>
    <w:rsid w:val="00BB4F25"/>
    <w:rsid w:val="00BB5203"/>
    <w:rsid w:val="00BB542E"/>
    <w:rsid w:val="00BB557C"/>
    <w:rsid w:val="00BB5C84"/>
    <w:rsid w:val="00BB5FA0"/>
    <w:rsid w:val="00BB6098"/>
    <w:rsid w:val="00BB6B00"/>
    <w:rsid w:val="00BB75D2"/>
    <w:rsid w:val="00BB7A1D"/>
    <w:rsid w:val="00BB7F3E"/>
    <w:rsid w:val="00BC0A80"/>
    <w:rsid w:val="00BC0DBF"/>
    <w:rsid w:val="00BC1019"/>
    <w:rsid w:val="00BC1506"/>
    <w:rsid w:val="00BC19F7"/>
    <w:rsid w:val="00BC1ADC"/>
    <w:rsid w:val="00BC1CB4"/>
    <w:rsid w:val="00BC1F17"/>
    <w:rsid w:val="00BC1FC1"/>
    <w:rsid w:val="00BC2053"/>
    <w:rsid w:val="00BC333C"/>
    <w:rsid w:val="00BC358A"/>
    <w:rsid w:val="00BC49E9"/>
    <w:rsid w:val="00BC4A56"/>
    <w:rsid w:val="00BC5086"/>
    <w:rsid w:val="00BC51CB"/>
    <w:rsid w:val="00BC5461"/>
    <w:rsid w:val="00BC5669"/>
    <w:rsid w:val="00BC5EC8"/>
    <w:rsid w:val="00BC64C1"/>
    <w:rsid w:val="00BC6702"/>
    <w:rsid w:val="00BC67A4"/>
    <w:rsid w:val="00BC7774"/>
    <w:rsid w:val="00BC7E68"/>
    <w:rsid w:val="00BD0A27"/>
    <w:rsid w:val="00BD0B7F"/>
    <w:rsid w:val="00BD0F1D"/>
    <w:rsid w:val="00BD0FA3"/>
    <w:rsid w:val="00BD1A91"/>
    <w:rsid w:val="00BD2123"/>
    <w:rsid w:val="00BD2513"/>
    <w:rsid w:val="00BD2BD5"/>
    <w:rsid w:val="00BD2D3A"/>
    <w:rsid w:val="00BD37C2"/>
    <w:rsid w:val="00BD38D5"/>
    <w:rsid w:val="00BD4014"/>
    <w:rsid w:val="00BD5BA6"/>
    <w:rsid w:val="00BD7BB6"/>
    <w:rsid w:val="00BE00DD"/>
    <w:rsid w:val="00BE11BB"/>
    <w:rsid w:val="00BE1C34"/>
    <w:rsid w:val="00BE24E5"/>
    <w:rsid w:val="00BE28C4"/>
    <w:rsid w:val="00BE2922"/>
    <w:rsid w:val="00BE3161"/>
    <w:rsid w:val="00BE3E5E"/>
    <w:rsid w:val="00BE4099"/>
    <w:rsid w:val="00BE4A06"/>
    <w:rsid w:val="00BE4B83"/>
    <w:rsid w:val="00BE4C48"/>
    <w:rsid w:val="00BE4F15"/>
    <w:rsid w:val="00BE56C1"/>
    <w:rsid w:val="00BE5744"/>
    <w:rsid w:val="00BE57EC"/>
    <w:rsid w:val="00BE5EDE"/>
    <w:rsid w:val="00BE6902"/>
    <w:rsid w:val="00BE6C90"/>
    <w:rsid w:val="00BE6CE0"/>
    <w:rsid w:val="00BE70C0"/>
    <w:rsid w:val="00BE799D"/>
    <w:rsid w:val="00BE7BA8"/>
    <w:rsid w:val="00BF0332"/>
    <w:rsid w:val="00BF0649"/>
    <w:rsid w:val="00BF0B08"/>
    <w:rsid w:val="00BF15F8"/>
    <w:rsid w:val="00BF2464"/>
    <w:rsid w:val="00BF3987"/>
    <w:rsid w:val="00BF3BC7"/>
    <w:rsid w:val="00BF3CFE"/>
    <w:rsid w:val="00BF447A"/>
    <w:rsid w:val="00BF481C"/>
    <w:rsid w:val="00BF530E"/>
    <w:rsid w:val="00BF5564"/>
    <w:rsid w:val="00BF5CEF"/>
    <w:rsid w:val="00BF5FF1"/>
    <w:rsid w:val="00BF6524"/>
    <w:rsid w:val="00BF6F52"/>
    <w:rsid w:val="00BF7189"/>
    <w:rsid w:val="00C00275"/>
    <w:rsid w:val="00C0074A"/>
    <w:rsid w:val="00C00CD6"/>
    <w:rsid w:val="00C010D4"/>
    <w:rsid w:val="00C012A1"/>
    <w:rsid w:val="00C01986"/>
    <w:rsid w:val="00C01A60"/>
    <w:rsid w:val="00C03B79"/>
    <w:rsid w:val="00C042A3"/>
    <w:rsid w:val="00C0451F"/>
    <w:rsid w:val="00C057B6"/>
    <w:rsid w:val="00C0629B"/>
    <w:rsid w:val="00C064A0"/>
    <w:rsid w:val="00C065E5"/>
    <w:rsid w:val="00C070DD"/>
    <w:rsid w:val="00C07438"/>
    <w:rsid w:val="00C07B19"/>
    <w:rsid w:val="00C101CE"/>
    <w:rsid w:val="00C10793"/>
    <w:rsid w:val="00C10D78"/>
    <w:rsid w:val="00C10F4D"/>
    <w:rsid w:val="00C11190"/>
    <w:rsid w:val="00C117A3"/>
    <w:rsid w:val="00C11AA8"/>
    <w:rsid w:val="00C12203"/>
    <w:rsid w:val="00C126CC"/>
    <w:rsid w:val="00C13597"/>
    <w:rsid w:val="00C14C57"/>
    <w:rsid w:val="00C158E7"/>
    <w:rsid w:val="00C1599A"/>
    <w:rsid w:val="00C15B68"/>
    <w:rsid w:val="00C15EB6"/>
    <w:rsid w:val="00C163D4"/>
    <w:rsid w:val="00C16A8E"/>
    <w:rsid w:val="00C17342"/>
    <w:rsid w:val="00C175E8"/>
    <w:rsid w:val="00C17CDB"/>
    <w:rsid w:val="00C20094"/>
    <w:rsid w:val="00C20873"/>
    <w:rsid w:val="00C2095A"/>
    <w:rsid w:val="00C20EEA"/>
    <w:rsid w:val="00C21909"/>
    <w:rsid w:val="00C22255"/>
    <w:rsid w:val="00C22266"/>
    <w:rsid w:val="00C2251A"/>
    <w:rsid w:val="00C22E6D"/>
    <w:rsid w:val="00C234F6"/>
    <w:rsid w:val="00C23734"/>
    <w:rsid w:val="00C23BE5"/>
    <w:rsid w:val="00C23FDA"/>
    <w:rsid w:val="00C241F9"/>
    <w:rsid w:val="00C242B7"/>
    <w:rsid w:val="00C25044"/>
    <w:rsid w:val="00C253B6"/>
    <w:rsid w:val="00C255DD"/>
    <w:rsid w:val="00C25C16"/>
    <w:rsid w:val="00C261B6"/>
    <w:rsid w:val="00C30E1B"/>
    <w:rsid w:val="00C30F96"/>
    <w:rsid w:val="00C3223B"/>
    <w:rsid w:val="00C32851"/>
    <w:rsid w:val="00C32A6E"/>
    <w:rsid w:val="00C3348C"/>
    <w:rsid w:val="00C334CA"/>
    <w:rsid w:val="00C33A4B"/>
    <w:rsid w:val="00C34FE9"/>
    <w:rsid w:val="00C35B4D"/>
    <w:rsid w:val="00C35D29"/>
    <w:rsid w:val="00C36B04"/>
    <w:rsid w:val="00C37330"/>
    <w:rsid w:val="00C37A38"/>
    <w:rsid w:val="00C37FB5"/>
    <w:rsid w:val="00C405F2"/>
    <w:rsid w:val="00C41029"/>
    <w:rsid w:val="00C415D1"/>
    <w:rsid w:val="00C41F38"/>
    <w:rsid w:val="00C420B1"/>
    <w:rsid w:val="00C432BA"/>
    <w:rsid w:val="00C43490"/>
    <w:rsid w:val="00C43D2F"/>
    <w:rsid w:val="00C441E2"/>
    <w:rsid w:val="00C44C60"/>
    <w:rsid w:val="00C45649"/>
    <w:rsid w:val="00C45DAE"/>
    <w:rsid w:val="00C45FB5"/>
    <w:rsid w:val="00C4610E"/>
    <w:rsid w:val="00C46D43"/>
    <w:rsid w:val="00C46F16"/>
    <w:rsid w:val="00C46F92"/>
    <w:rsid w:val="00C4719E"/>
    <w:rsid w:val="00C47C99"/>
    <w:rsid w:val="00C5165F"/>
    <w:rsid w:val="00C5200C"/>
    <w:rsid w:val="00C522F6"/>
    <w:rsid w:val="00C53096"/>
    <w:rsid w:val="00C535C9"/>
    <w:rsid w:val="00C53830"/>
    <w:rsid w:val="00C540FC"/>
    <w:rsid w:val="00C54117"/>
    <w:rsid w:val="00C54C00"/>
    <w:rsid w:val="00C55197"/>
    <w:rsid w:val="00C554C6"/>
    <w:rsid w:val="00C55736"/>
    <w:rsid w:val="00C55BC4"/>
    <w:rsid w:val="00C56592"/>
    <w:rsid w:val="00C56659"/>
    <w:rsid w:val="00C56771"/>
    <w:rsid w:val="00C572A3"/>
    <w:rsid w:val="00C574B6"/>
    <w:rsid w:val="00C57C3C"/>
    <w:rsid w:val="00C603CC"/>
    <w:rsid w:val="00C6065D"/>
    <w:rsid w:val="00C61829"/>
    <w:rsid w:val="00C62007"/>
    <w:rsid w:val="00C6201A"/>
    <w:rsid w:val="00C6218A"/>
    <w:rsid w:val="00C623C2"/>
    <w:rsid w:val="00C63254"/>
    <w:rsid w:val="00C63D17"/>
    <w:rsid w:val="00C6513B"/>
    <w:rsid w:val="00C653BE"/>
    <w:rsid w:val="00C661BD"/>
    <w:rsid w:val="00C664AC"/>
    <w:rsid w:val="00C66547"/>
    <w:rsid w:val="00C6664E"/>
    <w:rsid w:val="00C67499"/>
    <w:rsid w:val="00C67B72"/>
    <w:rsid w:val="00C70469"/>
    <w:rsid w:val="00C70805"/>
    <w:rsid w:val="00C70CA5"/>
    <w:rsid w:val="00C72721"/>
    <w:rsid w:val="00C73383"/>
    <w:rsid w:val="00C7405D"/>
    <w:rsid w:val="00C7494C"/>
    <w:rsid w:val="00C75233"/>
    <w:rsid w:val="00C752F4"/>
    <w:rsid w:val="00C75332"/>
    <w:rsid w:val="00C75379"/>
    <w:rsid w:val="00C76D09"/>
    <w:rsid w:val="00C76D74"/>
    <w:rsid w:val="00C80509"/>
    <w:rsid w:val="00C809A2"/>
    <w:rsid w:val="00C81B2B"/>
    <w:rsid w:val="00C81C07"/>
    <w:rsid w:val="00C81D04"/>
    <w:rsid w:val="00C830D4"/>
    <w:rsid w:val="00C8336C"/>
    <w:rsid w:val="00C8403D"/>
    <w:rsid w:val="00C8469F"/>
    <w:rsid w:val="00C8508E"/>
    <w:rsid w:val="00C86610"/>
    <w:rsid w:val="00C86770"/>
    <w:rsid w:val="00C868CE"/>
    <w:rsid w:val="00C8725B"/>
    <w:rsid w:val="00C901AE"/>
    <w:rsid w:val="00C90430"/>
    <w:rsid w:val="00C9063B"/>
    <w:rsid w:val="00C92021"/>
    <w:rsid w:val="00C92025"/>
    <w:rsid w:val="00C926D2"/>
    <w:rsid w:val="00C92C6F"/>
    <w:rsid w:val="00C93989"/>
    <w:rsid w:val="00C93AF1"/>
    <w:rsid w:val="00C93EE3"/>
    <w:rsid w:val="00C940D8"/>
    <w:rsid w:val="00C94966"/>
    <w:rsid w:val="00C95565"/>
    <w:rsid w:val="00C96EB4"/>
    <w:rsid w:val="00C9794C"/>
    <w:rsid w:val="00CA0716"/>
    <w:rsid w:val="00CA13E8"/>
    <w:rsid w:val="00CA230E"/>
    <w:rsid w:val="00CA2503"/>
    <w:rsid w:val="00CA2725"/>
    <w:rsid w:val="00CA2953"/>
    <w:rsid w:val="00CA2E2F"/>
    <w:rsid w:val="00CA345C"/>
    <w:rsid w:val="00CA3879"/>
    <w:rsid w:val="00CA446A"/>
    <w:rsid w:val="00CA447E"/>
    <w:rsid w:val="00CA5154"/>
    <w:rsid w:val="00CB099D"/>
    <w:rsid w:val="00CB12F8"/>
    <w:rsid w:val="00CB197F"/>
    <w:rsid w:val="00CB1BB3"/>
    <w:rsid w:val="00CB2F33"/>
    <w:rsid w:val="00CB34DD"/>
    <w:rsid w:val="00CB36BF"/>
    <w:rsid w:val="00CB38BF"/>
    <w:rsid w:val="00CB38E1"/>
    <w:rsid w:val="00CB3A06"/>
    <w:rsid w:val="00CB3EB4"/>
    <w:rsid w:val="00CB4134"/>
    <w:rsid w:val="00CB5121"/>
    <w:rsid w:val="00CB5718"/>
    <w:rsid w:val="00CB5723"/>
    <w:rsid w:val="00CB607D"/>
    <w:rsid w:val="00CB6FA0"/>
    <w:rsid w:val="00CB735B"/>
    <w:rsid w:val="00CB75CE"/>
    <w:rsid w:val="00CB7808"/>
    <w:rsid w:val="00CB797C"/>
    <w:rsid w:val="00CB7E0F"/>
    <w:rsid w:val="00CB7E1D"/>
    <w:rsid w:val="00CC01A9"/>
    <w:rsid w:val="00CC0C9E"/>
    <w:rsid w:val="00CC1A4B"/>
    <w:rsid w:val="00CC2963"/>
    <w:rsid w:val="00CC2F90"/>
    <w:rsid w:val="00CC399C"/>
    <w:rsid w:val="00CC3A6C"/>
    <w:rsid w:val="00CC3D65"/>
    <w:rsid w:val="00CC428E"/>
    <w:rsid w:val="00CC5039"/>
    <w:rsid w:val="00CC5520"/>
    <w:rsid w:val="00CC5575"/>
    <w:rsid w:val="00CC5D26"/>
    <w:rsid w:val="00CC6334"/>
    <w:rsid w:val="00CC6929"/>
    <w:rsid w:val="00CC6F21"/>
    <w:rsid w:val="00CC740F"/>
    <w:rsid w:val="00CD0667"/>
    <w:rsid w:val="00CD263A"/>
    <w:rsid w:val="00CD2671"/>
    <w:rsid w:val="00CD2B70"/>
    <w:rsid w:val="00CD349B"/>
    <w:rsid w:val="00CD3E8E"/>
    <w:rsid w:val="00CD482F"/>
    <w:rsid w:val="00CD4E72"/>
    <w:rsid w:val="00CD55F6"/>
    <w:rsid w:val="00CD6044"/>
    <w:rsid w:val="00CD6B3A"/>
    <w:rsid w:val="00CD6CE1"/>
    <w:rsid w:val="00CD6F5D"/>
    <w:rsid w:val="00CD7052"/>
    <w:rsid w:val="00CD7142"/>
    <w:rsid w:val="00CD79BB"/>
    <w:rsid w:val="00CE0C5F"/>
    <w:rsid w:val="00CE0EC8"/>
    <w:rsid w:val="00CE167A"/>
    <w:rsid w:val="00CE169E"/>
    <w:rsid w:val="00CE1E2A"/>
    <w:rsid w:val="00CE1E82"/>
    <w:rsid w:val="00CE25CE"/>
    <w:rsid w:val="00CE2AB5"/>
    <w:rsid w:val="00CE2B1F"/>
    <w:rsid w:val="00CE2F88"/>
    <w:rsid w:val="00CE3343"/>
    <w:rsid w:val="00CE36A6"/>
    <w:rsid w:val="00CE3968"/>
    <w:rsid w:val="00CE3E49"/>
    <w:rsid w:val="00CE4196"/>
    <w:rsid w:val="00CE4942"/>
    <w:rsid w:val="00CE567D"/>
    <w:rsid w:val="00CE5847"/>
    <w:rsid w:val="00CE6486"/>
    <w:rsid w:val="00CE65F4"/>
    <w:rsid w:val="00CE6911"/>
    <w:rsid w:val="00CE6C0A"/>
    <w:rsid w:val="00CE6CE2"/>
    <w:rsid w:val="00CE6CF3"/>
    <w:rsid w:val="00CE6D10"/>
    <w:rsid w:val="00CF06D0"/>
    <w:rsid w:val="00CF0C8D"/>
    <w:rsid w:val="00CF1996"/>
    <w:rsid w:val="00CF1E8B"/>
    <w:rsid w:val="00CF2018"/>
    <w:rsid w:val="00CF21CE"/>
    <w:rsid w:val="00CF2419"/>
    <w:rsid w:val="00CF2E34"/>
    <w:rsid w:val="00CF324A"/>
    <w:rsid w:val="00CF3411"/>
    <w:rsid w:val="00CF3DFD"/>
    <w:rsid w:val="00CF3E31"/>
    <w:rsid w:val="00CF4916"/>
    <w:rsid w:val="00CF66F3"/>
    <w:rsid w:val="00CF724D"/>
    <w:rsid w:val="00D00653"/>
    <w:rsid w:val="00D00CCB"/>
    <w:rsid w:val="00D01257"/>
    <w:rsid w:val="00D023DA"/>
    <w:rsid w:val="00D03D8F"/>
    <w:rsid w:val="00D0455E"/>
    <w:rsid w:val="00D0467A"/>
    <w:rsid w:val="00D04755"/>
    <w:rsid w:val="00D04944"/>
    <w:rsid w:val="00D04D7D"/>
    <w:rsid w:val="00D04EB0"/>
    <w:rsid w:val="00D04F0A"/>
    <w:rsid w:val="00D050E2"/>
    <w:rsid w:val="00D05401"/>
    <w:rsid w:val="00D06247"/>
    <w:rsid w:val="00D06619"/>
    <w:rsid w:val="00D06797"/>
    <w:rsid w:val="00D067DB"/>
    <w:rsid w:val="00D06EE9"/>
    <w:rsid w:val="00D06F80"/>
    <w:rsid w:val="00D125A1"/>
    <w:rsid w:val="00D125FC"/>
    <w:rsid w:val="00D128D5"/>
    <w:rsid w:val="00D12EE7"/>
    <w:rsid w:val="00D130AB"/>
    <w:rsid w:val="00D131D0"/>
    <w:rsid w:val="00D13527"/>
    <w:rsid w:val="00D13817"/>
    <w:rsid w:val="00D1407B"/>
    <w:rsid w:val="00D14A5D"/>
    <w:rsid w:val="00D15DE0"/>
    <w:rsid w:val="00D1603F"/>
    <w:rsid w:val="00D1641C"/>
    <w:rsid w:val="00D1643E"/>
    <w:rsid w:val="00D169B8"/>
    <w:rsid w:val="00D17DE8"/>
    <w:rsid w:val="00D2031D"/>
    <w:rsid w:val="00D205AB"/>
    <w:rsid w:val="00D20C27"/>
    <w:rsid w:val="00D2116C"/>
    <w:rsid w:val="00D215AC"/>
    <w:rsid w:val="00D2233E"/>
    <w:rsid w:val="00D24498"/>
    <w:rsid w:val="00D24718"/>
    <w:rsid w:val="00D249AD"/>
    <w:rsid w:val="00D24B26"/>
    <w:rsid w:val="00D2518A"/>
    <w:rsid w:val="00D266C9"/>
    <w:rsid w:val="00D2687F"/>
    <w:rsid w:val="00D26C17"/>
    <w:rsid w:val="00D27691"/>
    <w:rsid w:val="00D27978"/>
    <w:rsid w:val="00D27C75"/>
    <w:rsid w:val="00D303B9"/>
    <w:rsid w:val="00D3101C"/>
    <w:rsid w:val="00D310F0"/>
    <w:rsid w:val="00D3143E"/>
    <w:rsid w:val="00D3165A"/>
    <w:rsid w:val="00D31939"/>
    <w:rsid w:val="00D32374"/>
    <w:rsid w:val="00D32775"/>
    <w:rsid w:val="00D32A3B"/>
    <w:rsid w:val="00D32F6D"/>
    <w:rsid w:val="00D34DDF"/>
    <w:rsid w:val="00D34FA7"/>
    <w:rsid w:val="00D35B51"/>
    <w:rsid w:val="00D36AF3"/>
    <w:rsid w:val="00D37375"/>
    <w:rsid w:val="00D379B5"/>
    <w:rsid w:val="00D37F5E"/>
    <w:rsid w:val="00D40378"/>
    <w:rsid w:val="00D410FE"/>
    <w:rsid w:val="00D41107"/>
    <w:rsid w:val="00D41363"/>
    <w:rsid w:val="00D41876"/>
    <w:rsid w:val="00D41D7D"/>
    <w:rsid w:val="00D42AA0"/>
    <w:rsid w:val="00D430C8"/>
    <w:rsid w:val="00D4373C"/>
    <w:rsid w:val="00D43EF2"/>
    <w:rsid w:val="00D443FC"/>
    <w:rsid w:val="00D44850"/>
    <w:rsid w:val="00D462EA"/>
    <w:rsid w:val="00D4639D"/>
    <w:rsid w:val="00D46690"/>
    <w:rsid w:val="00D46979"/>
    <w:rsid w:val="00D46AB5"/>
    <w:rsid w:val="00D47BFD"/>
    <w:rsid w:val="00D50844"/>
    <w:rsid w:val="00D50B66"/>
    <w:rsid w:val="00D50CB3"/>
    <w:rsid w:val="00D50D3A"/>
    <w:rsid w:val="00D511C2"/>
    <w:rsid w:val="00D51C4D"/>
    <w:rsid w:val="00D51D2A"/>
    <w:rsid w:val="00D5258E"/>
    <w:rsid w:val="00D52629"/>
    <w:rsid w:val="00D52E20"/>
    <w:rsid w:val="00D533E3"/>
    <w:rsid w:val="00D53A4F"/>
    <w:rsid w:val="00D54AA4"/>
    <w:rsid w:val="00D54B76"/>
    <w:rsid w:val="00D54C67"/>
    <w:rsid w:val="00D55701"/>
    <w:rsid w:val="00D5604A"/>
    <w:rsid w:val="00D5638C"/>
    <w:rsid w:val="00D563F7"/>
    <w:rsid w:val="00D566A5"/>
    <w:rsid w:val="00D569A9"/>
    <w:rsid w:val="00D57BE9"/>
    <w:rsid w:val="00D57D04"/>
    <w:rsid w:val="00D601AC"/>
    <w:rsid w:val="00D618BD"/>
    <w:rsid w:val="00D6261E"/>
    <w:rsid w:val="00D6265E"/>
    <w:rsid w:val="00D6285A"/>
    <w:rsid w:val="00D62E5C"/>
    <w:rsid w:val="00D62E77"/>
    <w:rsid w:val="00D62F84"/>
    <w:rsid w:val="00D63C54"/>
    <w:rsid w:val="00D64FF2"/>
    <w:rsid w:val="00D66207"/>
    <w:rsid w:val="00D664BA"/>
    <w:rsid w:val="00D66FD6"/>
    <w:rsid w:val="00D6785D"/>
    <w:rsid w:val="00D67B84"/>
    <w:rsid w:val="00D704A3"/>
    <w:rsid w:val="00D7095E"/>
    <w:rsid w:val="00D70D46"/>
    <w:rsid w:val="00D70D88"/>
    <w:rsid w:val="00D7146C"/>
    <w:rsid w:val="00D716B3"/>
    <w:rsid w:val="00D7241A"/>
    <w:rsid w:val="00D73839"/>
    <w:rsid w:val="00D73D1B"/>
    <w:rsid w:val="00D7547C"/>
    <w:rsid w:val="00D763BF"/>
    <w:rsid w:val="00D76692"/>
    <w:rsid w:val="00D7788E"/>
    <w:rsid w:val="00D778EB"/>
    <w:rsid w:val="00D8059F"/>
    <w:rsid w:val="00D80D61"/>
    <w:rsid w:val="00D80EF2"/>
    <w:rsid w:val="00D824C4"/>
    <w:rsid w:val="00D82668"/>
    <w:rsid w:val="00D8301A"/>
    <w:rsid w:val="00D83195"/>
    <w:rsid w:val="00D8338F"/>
    <w:rsid w:val="00D83637"/>
    <w:rsid w:val="00D83BD3"/>
    <w:rsid w:val="00D83CB1"/>
    <w:rsid w:val="00D85852"/>
    <w:rsid w:val="00D86275"/>
    <w:rsid w:val="00D86815"/>
    <w:rsid w:val="00D8706C"/>
    <w:rsid w:val="00D87500"/>
    <w:rsid w:val="00D8765A"/>
    <w:rsid w:val="00D9069C"/>
    <w:rsid w:val="00D90A52"/>
    <w:rsid w:val="00D90C36"/>
    <w:rsid w:val="00D914B3"/>
    <w:rsid w:val="00D91940"/>
    <w:rsid w:val="00D91B25"/>
    <w:rsid w:val="00D91D88"/>
    <w:rsid w:val="00D93297"/>
    <w:rsid w:val="00D9357D"/>
    <w:rsid w:val="00D942A9"/>
    <w:rsid w:val="00D9435E"/>
    <w:rsid w:val="00D9538E"/>
    <w:rsid w:val="00D954AC"/>
    <w:rsid w:val="00D95586"/>
    <w:rsid w:val="00D95934"/>
    <w:rsid w:val="00D96037"/>
    <w:rsid w:val="00D96319"/>
    <w:rsid w:val="00D9651B"/>
    <w:rsid w:val="00D97725"/>
    <w:rsid w:val="00D97C64"/>
    <w:rsid w:val="00DA012E"/>
    <w:rsid w:val="00DA11E1"/>
    <w:rsid w:val="00DA15EE"/>
    <w:rsid w:val="00DA24DA"/>
    <w:rsid w:val="00DA2C2D"/>
    <w:rsid w:val="00DA2D71"/>
    <w:rsid w:val="00DA31F2"/>
    <w:rsid w:val="00DA3B9A"/>
    <w:rsid w:val="00DA3E6A"/>
    <w:rsid w:val="00DA402D"/>
    <w:rsid w:val="00DA4449"/>
    <w:rsid w:val="00DA573E"/>
    <w:rsid w:val="00DA5EE2"/>
    <w:rsid w:val="00DA5FF8"/>
    <w:rsid w:val="00DA6343"/>
    <w:rsid w:val="00DA64F8"/>
    <w:rsid w:val="00DA7255"/>
    <w:rsid w:val="00DA7EE3"/>
    <w:rsid w:val="00DB07B3"/>
    <w:rsid w:val="00DB10A2"/>
    <w:rsid w:val="00DB12D1"/>
    <w:rsid w:val="00DB13C0"/>
    <w:rsid w:val="00DB1BBB"/>
    <w:rsid w:val="00DB2243"/>
    <w:rsid w:val="00DB2399"/>
    <w:rsid w:val="00DB2623"/>
    <w:rsid w:val="00DB281F"/>
    <w:rsid w:val="00DB2D86"/>
    <w:rsid w:val="00DB306A"/>
    <w:rsid w:val="00DB4518"/>
    <w:rsid w:val="00DB5169"/>
    <w:rsid w:val="00DB689F"/>
    <w:rsid w:val="00DB6A78"/>
    <w:rsid w:val="00DB75D5"/>
    <w:rsid w:val="00DB79E0"/>
    <w:rsid w:val="00DB7C45"/>
    <w:rsid w:val="00DB7D18"/>
    <w:rsid w:val="00DB7DEC"/>
    <w:rsid w:val="00DC13F1"/>
    <w:rsid w:val="00DC162A"/>
    <w:rsid w:val="00DC28CE"/>
    <w:rsid w:val="00DC2BCA"/>
    <w:rsid w:val="00DC516E"/>
    <w:rsid w:val="00DC532D"/>
    <w:rsid w:val="00DC564A"/>
    <w:rsid w:val="00DC6036"/>
    <w:rsid w:val="00DC6A1E"/>
    <w:rsid w:val="00DC6D21"/>
    <w:rsid w:val="00DC6E7D"/>
    <w:rsid w:val="00DC7751"/>
    <w:rsid w:val="00DC786E"/>
    <w:rsid w:val="00DC7E6C"/>
    <w:rsid w:val="00DD02C4"/>
    <w:rsid w:val="00DD166D"/>
    <w:rsid w:val="00DD1AC8"/>
    <w:rsid w:val="00DD1F55"/>
    <w:rsid w:val="00DD2093"/>
    <w:rsid w:val="00DD2736"/>
    <w:rsid w:val="00DD279C"/>
    <w:rsid w:val="00DD27E0"/>
    <w:rsid w:val="00DD2919"/>
    <w:rsid w:val="00DD2E6A"/>
    <w:rsid w:val="00DD3B1D"/>
    <w:rsid w:val="00DD44E7"/>
    <w:rsid w:val="00DD4563"/>
    <w:rsid w:val="00DD4959"/>
    <w:rsid w:val="00DD4F64"/>
    <w:rsid w:val="00DD5CFE"/>
    <w:rsid w:val="00DD67B6"/>
    <w:rsid w:val="00DD6A2C"/>
    <w:rsid w:val="00DD6BCA"/>
    <w:rsid w:val="00DD7072"/>
    <w:rsid w:val="00DD7866"/>
    <w:rsid w:val="00DD788D"/>
    <w:rsid w:val="00DD7E55"/>
    <w:rsid w:val="00DE0334"/>
    <w:rsid w:val="00DE0AA6"/>
    <w:rsid w:val="00DE0F87"/>
    <w:rsid w:val="00DE18F6"/>
    <w:rsid w:val="00DE195F"/>
    <w:rsid w:val="00DE2B11"/>
    <w:rsid w:val="00DE339C"/>
    <w:rsid w:val="00DE36C8"/>
    <w:rsid w:val="00DE397D"/>
    <w:rsid w:val="00DE3CDE"/>
    <w:rsid w:val="00DE4594"/>
    <w:rsid w:val="00DE46B8"/>
    <w:rsid w:val="00DE4C31"/>
    <w:rsid w:val="00DE4FF3"/>
    <w:rsid w:val="00DE6F92"/>
    <w:rsid w:val="00DE71D4"/>
    <w:rsid w:val="00DE7234"/>
    <w:rsid w:val="00DE7874"/>
    <w:rsid w:val="00DE7B0B"/>
    <w:rsid w:val="00DE7D8E"/>
    <w:rsid w:val="00DF0C5B"/>
    <w:rsid w:val="00DF170F"/>
    <w:rsid w:val="00DF1B26"/>
    <w:rsid w:val="00DF22E6"/>
    <w:rsid w:val="00DF2A69"/>
    <w:rsid w:val="00DF504F"/>
    <w:rsid w:val="00DF636A"/>
    <w:rsid w:val="00DF67C1"/>
    <w:rsid w:val="00DF6BF9"/>
    <w:rsid w:val="00DF7026"/>
    <w:rsid w:val="00DF7737"/>
    <w:rsid w:val="00DF7963"/>
    <w:rsid w:val="00E00492"/>
    <w:rsid w:val="00E0098F"/>
    <w:rsid w:val="00E00CC9"/>
    <w:rsid w:val="00E00DD9"/>
    <w:rsid w:val="00E0125F"/>
    <w:rsid w:val="00E012CA"/>
    <w:rsid w:val="00E02213"/>
    <w:rsid w:val="00E02A89"/>
    <w:rsid w:val="00E032C6"/>
    <w:rsid w:val="00E03D9A"/>
    <w:rsid w:val="00E045B5"/>
    <w:rsid w:val="00E0460A"/>
    <w:rsid w:val="00E04770"/>
    <w:rsid w:val="00E05666"/>
    <w:rsid w:val="00E071DA"/>
    <w:rsid w:val="00E07567"/>
    <w:rsid w:val="00E1014D"/>
    <w:rsid w:val="00E10302"/>
    <w:rsid w:val="00E103A7"/>
    <w:rsid w:val="00E10A14"/>
    <w:rsid w:val="00E10BBD"/>
    <w:rsid w:val="00E1102E"/>
    <w:rsid w:val="00E1136C"/>
    <w:rsid w:val="00E1178A"/>
    <w:rsid w:val="00E11B0E"/>
    <w:rsid w:val="00E123F4"/>
    <w:rsid w:val="00E131CC"/>
    <w:rsid w:val="00E1386C"/>
    <w:rsid w:val="00E13D8D"/>
    <w:rsid w:val="00E13E91"/>
    <w:rsid w:val="00E14719"/>
    <w:rsid w:val="00E14A88"/>
    <w:rsid w:val="00E14DE9"/>
    <w:rsid w:val="00E15A0B"/>
    <w:rsid w:val="00E162CE"/>
    <w:rsid w:val="00E16600"/>
    <w:rsid w:val="00E16971"/>
    <w:rsid w:val="00E16AC4"/>
    <w:rsid w:val="00E16F74"/>
    <w:rsid w:val="00E17106"/>
    <w:rsid w:val="00E1755C"/>
    <w:rsid w:val="00E17893"/>
    <w:rsid w:val="00E17A16"/>
    <w:rsid w:val="00E17EEE"/>
    <w:rsid w:val="00E21209"/>
    <w:rsid w:val="00E22050"/>
    <w:rsid w:val="00E22178"/>
    <w:rsid w:val="00E22FF5"/>
    <w:rsid w:val="00E237EF"/>
    <w:rsid w:val="00E24A81"/>
    <w:rsid w:val="00E24C34"/>
    <w:rsid w:val="00E24D5F"/>
    <w:rsid w:val="00E25401"/>
    <w:rsid w:val="00E259BC"/>
    <w:rsid w:val="00E2675A"/>
    <w:rsid w:val="00E26BBC"/>
    <w:rsid w:val="00E27266"/>
    <w:rsid w:val="00E2740D"/>
    <w:rsid w:val="00E27A95"/>
    <w:rsid w:val="00E30CC1"/>
    <w:rsid w:val="00E30E00"/>
    <w:rsid w:val="00E30F7F"/>
    <w:rsid w:val="00E31427"/>
    <w:rsid w:val="00E31461"/>
    <w:rsid w:val="00E314A8"/>
    <w:rsid w:val="00E31813"/>
    <w:rsid w:val="00E31C6E"/>
    <w:rsid w:val="00E32986"/>
    <w:rsid w:val="00E33193"/>
    <w:rsid w:val="00E33C67"/>
    <w:rsid w:val="00E33D62"/>
    <w:rsid w:val="00E344BE"/>
    <w:rsid w:val="00E3536D"/>
    <w:rsid w:val="00E3542F"/>
    <w:rsid w:val="00E36477"/>
    <w:rsid w:val="00E36A5F"/>
    <w:rsid w:val="00E374AE"/>
    <w:rsid w:val="00E376FA"/>
    <w:rsid w:val="00E37DD5"/>
    <w:rsid w:val="00E400B8"/>
    <w:rsid w:val="00E40756"/>
    <w:rsid w:val="00E408A8"/>
    <w:rsid w:val="00E40EC1"/>
    <w:rsid w:val="00E41097"/>
    <w:rsid w:val="00E4161B"/>
    <w:rsid w:val="00E41899"/>
    <w:rsid w:val="00E41D91"/>
    <w:rsid w:val="00E4259A"/>
    <w:rsid w:val="00E4335F"/>
    <w:rsid w:val="00E43B7D"/>
    <w:rsid w:val="00E43CC9"/>
    <w:rsid w:val="00E43CF5"/>
    <w:rsid w:val="00E4493B"/>
    <w:rsid w:val="00E44BC2"/>
    <w:rsid w:val="00E44CD1"/>
    <w:rsid w:val="00E47785"/>
    <w:rsid w:val="00E477C1"/>
    <w:rsid w:val="00E50E79"/>
    <w:rsid w:val="00E512BC"/>
    <w:rsid w:val="00E518CC"/>
    <w:rsid w:val="00E51C15"/>
    <w:rsid w:val="00E52A0B"/>
    <w:rsid w:val="00E53397"/>
    <w:rsid w:val="00E53D0F"/>
    <w:rsid w:val="00E55097"/>
    <w:rsid w:val="00E56939"/>
    <w:rsid w:val="00E57C6A"/>
    <w:rsid w:val="00E6002A"/>
    <w:rsid w:val="00E604E6"/>
    <w:rsid w:val="00E605F4"/>
    <w:rsid w:val="00E6076D"/>
    <w:rsid w:val="00E60967"/>
    <w:rsid w:val="00E60C30"/>
    <w:rsid w:val="00E611AB"/>
    <w:rsid w:val="00E617B0"/>
    <w:rsid w:val="00E61820"/>
    <w:rsid w:val="00E61AB6"/>
    <w:rsid w:val="00E6210B"/>
    <w:rsid w:val="00E626FE"/>
    <w:rsid w:val="00E62A6F"/>
    <w:rsid w:val="00E62AF4"/>
    <w:rsid w:val="00E64AD0"/>
    <w:rsid w:val="00E653EE"/>
    <w:rsid w:val="00E65897"/>
    <w:rsid w:val="00E659D8"/>
    <w:rsid w:val="00E66326"/>
    <w:rsid w:val="00E6651A"/>
    <w:rsid w:val="00E6738D"/>
    <w:rsid w:val="00E6747B"/>
    <w:rsid w:val="00E70156"/>
    <w:rsid w:val="00E70706"/>
    <w:rsid w:val="00E71168"/>
    <w:rsid w:val="00E71B79"/>
    <w:rsid w:val="00E71F6C"/>
    <w:rsid w:val="00E720E2"/>
    <w:rsid w:val="00E72DC9"/>
    <w:rsid w:val="00E73099"/>
    <w:rsid w:val="00E730E7"/>
    <w:rsid w:val="00E73889"/>
    <w:rsid w:val="00E7534A"/>
    <w:rsid w:val="00E755F3"/>
    <w:rsid w:val="00E75CA5"/>
    <w:rsid w:val="00E76CF8"/>
    <w:rsid w:val="00E776A8"/>
    <w:rsid w:val="00E77861"/>
    <w:rsid w:val="00E80E50"/>
    <w:rsid w:val="00E82222"/>
    <w:rsid w:val="00E82851"/>
    <w:rsid w:val="00E82DB1"/>
    <w:rsid w:val="00E82DC3"/>
    <w:rsid w:val="00E841D3"/>
    <w:rsid w:val="00E84667"/>
    <w:rsid w:val="00E848F5"/>
    <w:rsid w:val="00E850DB"/>
    <w:rsid w:val="00E85115"/>
    <w:rsid w:val="00E8520C"/>
    <w:rsid w:val="00E852AA"/>
    <w:rsid w:val="00E853A3"/>
    <w:rsid w:val="00E8560D"/>
    <w:rsid w:val="00E85828"/>
    <w:rsid w:val="00E866F5"/>
    <w:rsid w:val="00E871AE"/>
    <w:rsid w:val="00E874D4"/>
    <w:rsid w:val="00E8760E"/>
    <w:rsid w:val="00E879D7"/>
    <w:rsid w:val="00E9062D"/>
    <w:rsid w:val="00E9086A"/>
    <w:rsid w:val="00E91628"/>
    <w:rsid w:val="00E9193E"/>
    <w:rsid w:val="00E9198D"/>
    <w:rsid w:val="00E925BE"/>
    <w:rsid w:val="00E927E8"/>
    <w:rsid w:val="00E928A6"/>
    <w:rsid w:val="00E92CBA"/>
    <w:rsid w:val="00E92F77"/>
    <w:rsid w:val="00E934C9"/>
    <w:rsid w:val="00E935A1"/>
    <w:rsid w:val="00E9377F"/>
    <w:rsid w:val="00E94A1A"/>
    <w:rsid w:val="00E94A4B"/>
    <w:rsid w:val="00E94A6B"/>
    <w:rsid w:val="00E9506A"/>
    <w:rsid w:val="00E95188"/>
    <w:rsid w:val="00E95815"/>
    <w:rsid w:val="00E95BB7"/>
    <w:rsid w:val="00E961C3"/>
    <w:rsid w:val="00E96283"/>
    <w:rsid w:val="00E96B1A"/>
    <w:rsid w:val="00E9796B"/>
    <w:rsid w:val="00E97A99"/>
    <w:rsid w:val="00E97B68"/>
    <w:rsid w:val="00EA056B"/>
    <w:rsid w:val="00EA0DDD"/>
    <w:rsid w:val="00EA1BAC"/>
    <w:rsid w:val="00EA1DC9"/>
    <w:rsid w:val="00EA1F88"/>
    <w:rsid w:val="00EA23DC"/>
    <w:rsid w:val="00EA292E"/>
    <w:rsid w:val="00EA2C41"/>
    <w:rsid w:val="00EA2CCA"/>
    <w:rsid w:val="00EA3790"/>
    <w:rsid w:val="00EA3C72"/>
    <w:rsid w:val="00EA43AD"/>
    <w:rsid w:val="00EA4515"/>
    <w:rsid w:val="00EA5041"/>
    <w:rsid w:val="00EA51CB"/>
    <w:rsid w:val="00EA591F"/>
    <w:rsid w:val="00EA5ACB"/>
    <w:rsid w:val="00EA6D28"/>
    <w:rsid w:val="00EA7DD1"/>
    <w:rsid w:val="00EA7FC3"/>
    <w:rsid w:val="00EB0066"/>
    <w:rsid w:val="00EB1653"/>
    <w:rsid w:val="00EB1927"/>
    <w:rsid w:val="00EB1F25"/>
    <w:rsid w:val="00EB2159"/>
    <w:rsid w:val="00EB3556"/>
    <w:rsid w:val="00EB385C"/>
    <w:rsid w:val="00EB5972"/>
    <w:rsid w:val="00EB675E"/>
    <w:rsid w:val="00EB6FD2"/>
    <w:rsid w:val="00EB71D1"/>
    <w:rsid w:val="00EB7A6A"/>
    <w:rsid w:val="00EC0B1B"/>
    <w:rsid w:val="00EC15F0"/>
    <w:rsid w:val="00EC234A"/>
    <w:rsid w:val="00EC2E29"/>
    <w:rsid w:val="00EC3B6F"/>
    <w:rsid w:val="00EC3C90"/>
    <w:rsid w:val="00EC3EE6"/>
    <w:rsid w:val="00EC4220"/>
    <w:rsid w:val="00EC42EC"/>
    <w:rsid w:val="00EC497B"/>
    <w:rsid w:val="00EC4E93"/>
    <w:rsid w:val="00EC5632"/>
    <w:rsid w:val="00EC56D2"/>
    <w:rsid w:val="00EC59EE"/>
    <w:rsid w:val="00EC5D0E"/>
    <w:rsid w:val="00EC6A5B"/>
    <w:rsid w:val="00EC7756"/>
    <w:rsid w:val="00EC78C8"/>
    <w:rsid w:val="00ED0075"/>
    <w:rsid w:val="00ED025D"/>
    <w:rsid w:val="00ED048F"/>
    <w:rsid w:val="00ED0901"/>
    <w:rsid w:val="00ED11B1"/>
    <w:rsid w:val="00ED12B4"/>
    <w:rsid w:val="00ED12D2"/>
    <w:rsid w:val="00ED133D"/>
    <w:rsid w:val="00ED14FE"/>
    <w:rsid w:val="00ED17D9"/>
    <w:rsid w:val="00ED1D72"/>
    <w:rsid w:val="00ED2193"/>
    <w:rsid w:val="00ED27F4"/>
    <w:rsid w:val="00ED2D34"/>
    <w:rsid w:val="00ED349D"/>
    <w:rsid w:val="00ED4017"/>
    <w:rsid w:val="00ED4116"/>
    <w:rsid w:val="00ED5B57"/>
    <w:rsid w:val="00ED5C67"/>
    <w:rsid w:val="00ED5C6C"/>
    <w:rsid w:val="00ED60AB"/>
    <w:rsid w:val="00ED75AB"/>
    <w:rsid w:val="00ED7E40"/>
    <w:rsid w:val="00ED7E76"/>
    <w:rsid w:val="00EE07B3"/>
    <w:rsid w:val="00EE0B4F"/>
    <w:rsid w:val="00EE196B"/>
    <w:rsid w:val="00EE1C3B"/>
    <w:rsid w:val="00EE2479"/>
    <w:rsid w:val="00EE2D9A"/>
    <w:rsid w:val="00EE4ABA"/>
    <w:rsid w:val="00EE4B41"/>
    <w:rsid w:val="00EE4C1C"/>
    <w:rsid w:val="00EE4EAE"/>
    <w:rsid w:val="00EE5405"/>
    <w:rsid w:val="00EE55CD"/>
    <w:rsid w:val="00EE5DCF"/>
    <w:rsid w:val="00EE5EA1"/>
    <w:rsid w:val="00EE6A34"/>
    <w:rsid w:val="00EE6AB2"/>
    <w:rsid w:val="00EE7862"/>
    <w:rsid w:val="00EE7C6A"/>
    <w:rsid w:val="00EF0048"/>
    <w:rsid w:val="00EF0917"/>
    <w:rsid w:val="00EF0FEA"/>
    <w:rsid w:val="00EF18A4"/>
    <w:rsid w:val="00EF1A34"/>
    <w:rsid w:val="00EF33B2"/>
    <w:rsid w:val="00EF5406"/>
    <w:rsid w:val="00EF5630"/>
    <w:rsid w:val="00EF5F51"/>
    <w:rsid w:val="00EF60E6"/>
    <w:rsid w:val="00EF6A0D"/>
    <w:rsid w:val="00F007E1"/>
    <w:rsid w:val="00F00CDF"/>
    <w:rsid w:val="00F01337"/>
    <w:rsid w:val="00F01368"/>
    <w:rsid w:val="00F014CE"/>
    <w:rsid w:val="00F01F9F"/>
    <w:rsid w:val="00F02232"/>
    <w:rsid w:val="00F023C1"/>
    <w:rsid w:val="00F02698"/>
    <w:rsid w:val="00F0315F"/>
    <w:rsid w:val="00F03548"/>
    <w:rsid w:val="00F03E31"/>
    <w:rsid w:val="00F043C0"/>
    <w:rsid w:val="00F044DE"/>
    <w:rsid w:val="00F05041"/>
    <w:rsid w:val="00F05675"/>
    <w:rsid w:val="00F056B2"/>
    <w:rsid w:val="00F056E5"/>
    <w:rsid w:val="00F05F39"/>
    <w:rsid w:val="00F06514"/>
    <w:rsid w:val="00F06A4E"/>
    <w:rsid w:val="00F071AE"/>
    <w:rsid w:val="00F074C4"/>
    <w:rsid w:val="00F079F6"/>
    <w:rsid w:val="00F07B9E"/>
    <w:rsid w:val="00F100C4"/>
    <w:rsid w:val="00F103EB"/>
    <w:rsid w:val="00F10B55"/>
    <w:rsid w:val="00F10CF4"/>
    <w:rsid w:val="00F11005"/>
    <w:rsid w:val="00F1120E"/>
    <w:rsid w:val="00F1130C"/>
    <w:rsid w:val="00F11A59"/>
    <w:rsid w:val="00F11BC4"/>
    <w:rsid w:val="00F126A7"/>
    <w:rsid w:val="00F129EA"/>
    <w:rsid w:val="00F131BB"/>
    <w:rsid w:val="00F1408A"/>
    <w:rsid w:val="00F156C2"/>
    <w:rsid w:val="00F158B8"/>
    <w:rsid w:val="00F15D04"/>
    <w:rsid w:val="00F1660D"/>
    <w:rsid w:val="00F167FA"/>
    <w:rsid w:val="00F168F9"/>
    <w:rsid w:val="00F17091"/>
    <w:rsid w:val="00F1729E"/>
    <w:rsid w:val="00F17864"/>
    <w:rsid w:val="00F178DE"/>
    <w:rsid w:val="00F17B6F"/>
    <w:rsid w:val="00F205B8"/>
    <w:rsid w:val="00F2096A"/>
    <w:rsid w:val="00F20FA3"/>
    <w:rsid w:val="00F21201"/>
    <w:rsid w:val="00F21396"/>
    <w:rsid w:val="00F2159C"/>
    <w:rsid w:val="00F215E3"/>
    <w:rsid w:val="00F2206E"/>
    <w:rsid w:val="00F223BA"/>
    <w:rsid w:val="00F22696"/>
    <w:rsid w:val="00F22832"/>
    <w:rsid w:val="00F22CE6"/>
    <w:rsid w:val="00F23248"/>
    <w:rsid w:val="00F23515"/>
    <w:rsid w:val="00F24B02"/>
    <w:rsid w:val="00F2522B"/>
    <w:rsid w:val="00F254AA"/>
    <w:rsid w:val="00F26932"/>
    <w:rsid w:val="00F26EE0"/>
    <w:rsid w:val="00F272FE"/>
    <w:rsid w:val="00F276D5"/>
    <w:rsid w:val="00F31258"/>
    <w:rsid w:val="00F31712"/>
    <w:rsid w:val="00F31A6B"/>
    <w:rsid w:val="00F330BE"/>
    <w:rsid w:val="00F34147"/>
    <w:rsid w:val="00F34E8B"/>
    <w:rsid w:val="00F35807"/>
    <w:rsid w:val="00F36389"/>
    <w:rsid w:val="00F3645B"/>
    <w:rsid w:val="00F364BF"/>
    <w:rsid w:val="00F36B71"/>
    <w:rsid w:val="00F36E26"/>
    <w:rsid w:val="00F4054B"/>
    <w:rsid w:val="00F40AF0"/>
    <w:rsid w:val="00F4214A"/>
    <w:rsid w:val="00F421C4"/>
    <w:rsid w:val="00F42853"/>
    <w:rsid w:val="00F43C7B"/>
    <w:rsid w:val="00F43EE3"/>
    <w:rsid w:val="00F43FA2"/>
    <w:rsid w:val="00F44CC1"/>
    <w:rsid w:val="00F458C6"/>
    <w:rsid w:val="00F468EB"/>
    <w:rsid w:val="00F46966"/>
    <w:rsid w:val="00F46AC6"/>
    <w:rsid w:val="00F50C89"/>
    <w:rsid w:val="00F51188"/>
    <w:rsid w:val="00F511D0"/>
    <w:rsid w:val="00F53861"/>
    <w:rsid w:val="00F53A2E"/>
    <w:rsid w:val="00F53E06"/>
    <w:rsid w:val="00F54107"/>
    <w:rsid w:val="00F5427A"/>
    <w:rsid w:val="00F543D9"/>
    <w:rsid w:val="00F54989"/>
    <w:rsid w:val="00F5515B"/>
    <w:rsid w:val="00F55AA7"/>
    <w:rsid w:val="00F56DB2"/>
    <w:rsid w:val="00F575C4"/>
    <w:rsid w:val="00F576A2"/>
    <w:rsid w:val="00F579FB"/>
    <w:rsid w:val="00F6020C"/>
    <w:rsid w:val="00F603BD"/>
    <w:rsid w:val="00F6075F"/>
    <w:rsid w:val="00F609DD"/>
    <w:rsid w:val="00F60F2A"/>
    <w:rsid w:val="00F61A45"/>
    <w:rsid w:val="00F61F0B"/>
    <w:rsid w:val="00F61F75"/>
    <w:rsid w:val="00F62E07"/>
    <w:rsid w:val="00F63010"/>
    <w:rsid w:val="00F63433"/>
    <w:rsid w:val="00F64861"/>
    <w:rsid w:val="00F64BE5"/>
    <w:rsid w:val="00F64C32"/>
    <w:rsid w:val="00F6509D"/>
    <w:rsid w:val="00F65181"/>
    <w:rsid w:val="00F65200"/>
    <w:rsid w:val="00F65C14"/>
    <w:rsid w:val="00F66943"/>
    <w:rsid w:val="00F66C79"/>
    <w:rsid w:val="00F6750D"/>
    <w:rsid w:val="00F67609"/>
    <w:rsid w:val="00F7007C"/>
    <w:rsid w:val="00F70098"/>
    <w:rsid w:val="00F707B2"/>
    <w:rsid w:val="00F70802"/>
    <w:rsid w:val="00F7153D"/>
    <w:rsid w:val="00F71BA4"/>
    <w:rsid w:val="00F72179"/>
    <w:rsid w:val="00F72C19"/>
    <w:rsid w:val="00F737C5"/>
    <w:rsid w:val="00F7390F"/>
    <w:rsid w:val="00F73A1D"/>
    <w:rsid w:val="00F73DAA"/>
    <w:rsid w:val="00F73F6D"/>
    <w:rsid w:val="00F74736"/>
    <w:rsid w:val="00F75270"/>
    <w:rsid w:val="00F75F15"/>
    <w:rsid w:val="00F76375"/>
    <w:rsid w:val="00F765FE"/>
    <w:rsid w:val="00F77890"/>
    <w:rsid w:val="00F77D9D"/>
    <w:rsid w:val="00F77EC1"/>
    <w:rsid w:val="00F80361"/>
    <w:rsid w:val="00F808BD"/>
    <w:rsid w:val="00F80BDF"/>
    <w:rsid w:val="00F816DF"/>
    <w:rsid w:val="00F82689"/>
    <w:rsid w:val="00F82BF0"/>
    <w:rsid w:val="00F83720"/>
    <w:rsid w:val="00F8386F"/>
    <w:rsid w:val="00F83F52"/>
    <w:rsid w:val="00F84004"/>
    <w:rsid w:val="00F840C3"/>
    <w:rsid w:val="00F841C0"/>
    <w:rsid w:val="00F84335"/>
    <w:rsid w:val="00F8525B"/>
    <w:rsid w:val="00F858A7"/>
    <w:rsid w:val="00F863A3"/>
    <w:rsid w:val="00F87AA7"/>
    <w:rsid w:val="00F90597"/>
    <w:rsid w:val="00F917E6"/>
    <w:rsid w:val="00F92CCC"/>
    <w:rsid w:val="00F92D9E"/>
    <w:rsid w:val="00F93368"/>
    <w:rsid w:val="00F94813"/>
    <w:rsid w:val="00F94C69"/>
    <w:rsid w:val="00F94EB3"/>
    <w:rsid w:val="00F952D0"/>
    <w:rsid w:val="00F95309"/>
    <w:rsid w:val="00F9560E"/>
    <w:rsid w:val="00F957C2"/>
    <w:rsid w:val="00F95A91"/>
    <w:rsid w:val="00F95AB3"/>
    <w:rsid w:val="00F96E71"/>
    <w:rsid w:val="00F9726E"/>
    <w:rsid w:val="00F979FC"/>
    <w:rsid w:val="00FA05E0"/>
    <w:rsid w:val="00FA0EAF"/>
    <w:rsid w:val="00FA1401"/>
    <w:rsid w:val="00FA1A45"/>
    <w:rsid w:val="00FA25B3"/>
    <w:rsid w:val="00FA29F2"/>
    <w:rsid w:val="00FA2A9A"/>
    <w:rsid w:val="00FA2B1D"/>
    <w:rsid w:val="00FA2BDD"/>
    <w:rsid w:val="00FA2DFF"/>
    <w:rsid w:val="00FA332E"/>
    <w:rsid w:val="00FA4F83"/>
    <w:rsid w:val="00FA55F7"/>
    <w:rsid w:val="00FA573F"/>
    <w:rsid w:val="00FA5ED0"/>
    <w:rsid w:val="00FA6176"/>
    <w:rsid w:val="00FA6606"/>
    <w:rsid w:val="00FA6A70"/>
    <w:rsid w:val="00FA76C4"/>
    <w:rsid w:val="00FA79FA"/>
    <w:rsid w:val="00FA7CCE"/>
    <w:rsid w:val="00FA7D1D"/>
    <w:rsid w:val="00FB0CD6"/>
    <w:rsid w:val="00FB18AD"/>
    <w:rsid w:val="00FB2015"/>
    <w:rsid w:val="00FB22B3"/>
    <w:rsid w:val="00FB2713"/>
    <w:rsid w:val="00FB2964"/>
    <w:rsid w:val="00FB2CBC"/>
    <w:rsid w:val="00FB3067"/>
    <w:rsid w:val="00FB3247"/>
    <w:rsid w:val="00FB3B66"/>
    <w:rsid w:val="00FB3F96"/>
    <w:rsid w:val="00FB419D"/>
    <w:rsid w:val="00FB50AE"/>
    <w:rsid w:val="00FB64CD"/>
    <w:rsid w:val="00FB6AC0"/>
    <w:rsid w:val="00FB7A4A"/>
    <w:rsid w:val="00FC0524"/>
    <w:rsid w:val="00FC1DA4"/>
    <w:rsid w:val="00FC29CB"/>
    <w:rsid w:val="00FC2F5B"/>
    <w:rsid w:val="00FC2FA6"/>
    <w:rsid w:val="00FC37F6"/>
    <w:rsid w:val="00FC3EFC"/>
    <w:rsid w:val="00FC3FEE"/>
    <w:rsid w:val="00FC4EC3"/>
    <w:rsid w:val="00FC4EDA"/>
    <w:rsid w:val="00FC4F0B"/>
    <w:rsid w:val="00FC549F"/>
    <w:rsid w:val="00FC580F"/>
    <w:rsid w:val="00FC5B8D"/>
    <w:rsid w:val="00FC610C"/>
    <w:rsid w:val="00FC641C"/>
    <w:rsid w:val="00FC687F"/>
    <w:rsid w:val="00FC6911"/>
    <w:rsid w:val="00FC6D7A"/>
    <w:rsid w:val="00FC7A3C"/>
    <w:rsid w:val="00FD029B"/>
    <w:rsid w:val="00FD0691"/>
    <w:rsid w:val="00FD1929"/>
    <w:rsid w:val="00FD1BB4"/>
    <w:rsid w:val="00FD26C1"/>
    <w:rsid w:val="00FD2C27"/>
    <w:rsid w:val="00FD2D86"/>
    <w:rsid w:val="00FD31DB"/>
    <w:rsid w:val="00FD351D"/>
    <w:rsid w:val="00FD3B1B"/>
    <w:rsid w:val="00FD3B9E"/>
    <w:rsid w:val="00FD4123"/>
    <w:rsid w:val="00FD41EF"/>
    <w:rsid w:val="00FD475A"/>
    <w:rsid w:val="00FD4BD3"/>
    <w:rsid w:val="00FD4BDA"/>
    <w:rsid w:val="00FD56AD"/>
    <w:rsid w:val="00FD6439"/>
    <w:rsid w:val="00FD64CF"/>
    <w:rsid w:val="00FD729C"/>
    <w:rsid w:val="00FD74CB"/>
    <w:rsid w:val="00FD79F9"/>
    <w:rsid w:val="00FE0AE3"/>
    <w:rsid w:val="00FE0B91"/>
    <w:rsid w:val="00FE117B"/>
    <w:rsid w:val="00FE1D6C"/>
    <w:rsid w:val="00FE211E"/>
    <w:rsid w:val="00FE2419"/>
    <w:rsid w:val="00FE2C01"/>
    <w:rsid w:val="00FE2DC3"/>
    <w:rsid w:val="00FE3C2C"/>
    <w:rsid w:val="00FE416A"/>
    <w:rsid w:val="00FE4425"/>
    <w:rsid w:val="00FE78A3"/>
    <w:rsid w:val="00FF0358"/>
    <w:rsid w:val="00FF04E8"/>
    <w:rsid w:val="00FF172E"/>
    <w:rsid w:val="00FF1D13"/>
    <w:rsid w:val="00FF29F5"/>
    <w:rsid w:val="00FF2EC3"/>
    <w:rsid w:val="00FF3907"/>
    <w:rsid w:val="00FF4563"/>
    <w:rsid w:val="00FF463C"/>
    <w:rsid w:val="00FF4AB8"/>
    <w:rsid w:val="00FF4F92"/>
    <w:rsid w:val="00FF62D4"/>
    <w:rsid w:val="00FF652D"/>
    <w:rsid w:val="00FF65E1"/>
    <w:rsid w:val="00FF67F0"/>
    <w:rsid w:val="00FF6D51"/>
    <w:rsid w:val="00FF70CF"/>
    <w:rsid w:val="00FF716E"/>
    <w:rsid w:val="00FF7218"/>
    <w:rsid w:val="00FF762F"/>
    <w:rsid w:val="00FF7F58"/>
    <w:rsid w:val="010620CF"/>
    <w:rsid w:val="014EE52D"/>
    <w:rsid w:val="05227796"/>
    <w:rsid w:val="052FE84E"/>
    <w:rsid w:val="076B8B70"/>
    <w:rsid w:val="08190415"/>
    <w:rsid w:val="0B186583"/>
    <w:rsid w:val="0B75C35C"/>
    <w:rsid w:val="0CF4CCD6"/>
    <w:rsid w:val="0F0BA927"/>
    <w:rsid w:val="12437FAA"/>
    <w:rsid w:val="12D56D0E"/>
    <w:rsid w:val="131C0EF5"/>
    <w:rsid w:val="137178E0"/>
    <w:rsid w:val="16E74D9F"/>
    <w:rsid w:val="19C98013"/>
    <w:rsid w:val="1E259270"/>
    <w:rsid w:val="1EDCFE14"/>
    <w:rsid w:val="1FD47A13"/>
    <w:rsid w:val="20E1AAF4"/>
    <w:rsid w:val="22BC327A"/>
    <w:rsid w:val="24DC0265"/>
    <w:rsid w:val="2584A348"/>
    <w:rsid w:val="2625C557"/>
    <w:rsid w:val="2708B67F"/>
    <w:rsid w:val="2B6D51EB"/>
    <w:rsid w:val="306C0107"/>
    <w:rsid w:val="30B67BE7"/>
    <w:rsid w:val="31C3E863"/>
    <w:rsid w:val="32927D09"/>
    <w:rsid w:val="33F41C18"/>
    <w:rsid w:val="3DFD375C"/>
    <w:rsid w:val="3ECBB16F"/>
    <w:rsid w:val="3ED6DA79"/>
    <w:rsid w:val="41505EA4"/>
    <w:rsid w:val="41FFE672"/>
    <w:rsid w:val="42855E7B"/>
    <w:rsid w:val="42B7849B"/>
    <w:rsid w:val="42DD8F0E"/>
    <w:rsid w:val="436274F2"/>
    <w:rsid w:val="438E50B4"/>
    <w:rsid w:val="44D43DE4"/>
    <w:rsid w:val="46ADCCEF"/>
    <w:rsid w:val="49CBDF5D"/>
    <w:rsid w:val="4CF663F9"/>
    <w:rsid w:val="4DAC5D5E"/>
    <w:rsid w:val="4E8A1D95"/>
    <w:rsid w:val="4EF6714E"/>
    <w:rsid w:val="50F22675"/>
    <w:rsid w:val="521D3858"/>
    <w:rsid w:val="53F7EB5D"/>
    <w:rsid w:val="56063CF6"/>
    <w:rsid w:val="5DBD8A7A"/>
    <w:rsid w:val="5F7C3F43"/>
    <w:rsid w:val="63058277"/>
    <w:rsid w:val="646A452D"/>
    <w:rsid w:val="64D5DC74"/>
    <w:rsid w:val="652D82AA"/>
    <w:rsid w:val="65FCC05A"/>
    <w:rsid w:val="6682DA86"/>
    <w:rsid w:val="6D1FD224"/>
    <w:rsid w:val="6E485469"/>
    <w:rsid w:val="6E8F8C03"/>
    <w:rsid w:val="723F0D28"/>
    <w:rsid w:val="744D4E11"/>
    <w:rsid w:val="76DC3F27"/>
    <w:rsid w:val="78BE55C5"/>
    <w:rsid w:val="7944FCD8"/>
    <w:rsid w:val="7A50D1C1"/>
    <w:rsid w:val="7CDB4CED"/>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DEF72780-2D17-4BDD-8620-EEDC8EEB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qFormat="1"/>
    <w:lsdException w:name="toc 5" w:semiHidden="1" w:qFormat="1"/>
    <w:lsdException w:name="toc 6" w:semiHidden="1" w:qFormat="1"/>
    <w:lsdException w:name="toc 7" w:semiHidden="1" w:qFormat="1"/>
    <w:lsdException w:name="toc 8" w:semiHidden="1" w:uiPriority="39" w:qFormat="1"/>
    <w:lsdException w:name="toc 9" w:semiHidden="1" w:qFormat="1"/>
    <w:lsdException w:name="Normal Indent" w:semiHidden="1" w:qFormat="1"/>
    <w:lsdException w:name="footnote text" w:qFormat="1"/>
    <w:lsdException w:name="annotation text" w:uiPriority="99"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uiPriority="99"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iPriority="39"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0839C1"/>
    <w:pPr>
      <w:spacing w:after="0" w:line="240" w:lineRule="auto"/>
    </w:pPr>
    <w:rPr>
      <w:rFonts w:ascii="Calibri" w:hAnsi="Calibri" w:cs="Calibri"/>
    </w:rPr>
  </w:style>
  <w:style w:type="paragraph" w:styleId="Heading1">
    <w:name w:val="heading 1"/>
    <w:basedOn w:val="Normal"/>
    <w:next w:val="Normal"/>
    <w:link w:val="Heading1Char"/>
    <w:qFormat/>
    <w:rsid w:val="00B36B45"/>
    <w:pPr>
      <w:keepNext/>
      <w:keepLines/>
      <w:spacing w:before="24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after="160"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after="160"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160"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line="264" w:lineRule="auto"/>
      <w:jc w:val="center"/>
    </w:pPr>
    <w:rPr>
      <w:rFonts w:asciiTheme="minorHAnsi" w:hAnsiTheme="minorHAnsi" w:cstheme="minorBidi"/>
      <w:b/>
      <w:bCs/>
    </w:rPr>
  </w:style>
  <w:style w:type="paragraph" w:customStyle="1" w:styleId="Byline">
    <w:name w:val="Byline"/>
    <w:basedOn w:val="Normal"/>
    <w:qFormat/>
    <w:rsid w:val="00B36B45"/>
    <w:pPr>
      <w:spacing w:line="264" w:lineRule="auto"/>
      <w:jc w:val="right"/>
    </w:pPr>
    <w:rPr>
      <w:rFonts w:asciiTheme="majorHAnsi" w:hAnsiTheme="majorHAnsi" w:cstheme="minorBidi"/>
      <w:bCs/>
    </w:rPr>
  </w:style>
  <w:style w:type="paragraph" w:customStyle="1" w:styleId="Callout">
    <w:name w:val="Callout"/>
    <w:basedOn w:val="Normal"/>
    <w:qFormat/>
    <w:rsid w:val="00B36B45"/>
    <w:pPr>
      <w:spacing w:line="264" w:lineRule="auto"/>
    </w:pPr>
    <w:rPr>
      <w:rFonts w:asciiTheme="majorHAnsi" w:hAnsiTheme="majorHAnsi" w:cstheme="minorBidi"/>
      <w:b/>
      <w:bCs/>
      <w:color w:val="0B2949" w:themeColor="accent1"/>
      <w:sz w:val="24"/>
    </w:rPr>
  </w:style>
  <w:style w:type="paragraph" w:styleId="Date">
    <w:name w:val="Date"/>
    <w:basedOn w:val="Normal"/>
    <w:next w:val="Normal"/>
    <w:link w:val="DateChar"/>
    <w:qFormat/>
    <w:rsid w:val="00B36B45"/>
    <w:pPr>
      <w:spacing w:after="160"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after="160"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after="160" w:line="264" w:lineRule="auto"/>
      <w:ind w:left="576" w:hanging="576"/>
    </w:pPr>
    <w:rPr>
      <w:rFonts w:asciiTheme="minorHAnsi" w:hAnsiTheme="minorHAnsi" w:cstheme="minorBidi"/>
    </w:r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uiPriority w:val="99"/>
    <w:qFormat/>
    <w:rsid w:val="00B36B45"/>
    <w:pPr>
      <w:spacing w:after="160"/>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after="160"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ind w:left="200" w:hanging="200"/>
    </w:pPr>
    <w:rPr>
      <w:rFonts w:asciiTheme="minorHAnsi" w:hAnsiTheme="minorHAnsi" w:cstheme="minorBidi"/>
    </w:rPr>
  </w:style>
  <w:style w:type="paragraph" w:styleId="IndexHeading">
    <w:name w:val="index heading"/>
    <w:basedOn w:val="Normal"/>
    <w:next w:val="Index1"/>
    <w:qFormat/>
    <w:rsid w:val="00B36B45"/>
    <w:pPr>
      <w:spacing w:after="160"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after="160"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after="160"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after="160"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line="264" w:lineRule="auto"/>
    </w:pPr>
    <w:rPr>
      <w:rFonts w:asciiTheme="majorHAnsi" w:hAnsiTheme="majorHAnsi" w:cstheme="minorBid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uiPriority w:val="39"/>
    <w:qFormat/>
    <w:rsid w:val="00B36B45"/>
    <w:pPr>
      <w:tabs>
        <w:tab w:val="right" w:leader="dot" w:pos="9360"/>
      </w:tabs>
      <w:spacing w:before="160" w:after="160" w:line="264" w:lineRule="auto"/>
      <w:ind w:left="432" w:right="720" w:hanging="432"/>
    </w:pPr>
    <w:rPr>
      <w:rFonts w:asciiTheme="majorHAnsi" w:hAnsiTheme="majorHAnsi" w:cstheme="minorBidi"/>
    </w:rPr>
  </w:style>
  <w:style w:type="paragraph" w:styleId="TOC2">
    <w:name w:val="toc 2"/>
    <w:basedOn w:val="Normal"/>
    <w:next w:val="Normal"/>
    <w:uiPriority w:val="39"/>
    <w:qFormat/>
    <w:rsid w:val="00B36B45"/>
    <w:pPr>
      <w:tabs>
        <w:tab w:val="right" w:leader="dot" w:pos="9360"/>
      </w:tabs>
      <w:spacing w:before="160" w:after="160" w:line="264" w:lineRule="auto"/>
      <w:ind w:left="864" w:right="720" w:hanging="432"/>
    </w:pPr>
    <w:rPr>
      <w:rFonts w:asciiTheme="majorHAnsi" w:hAnsiTheme="majorHAnsi" w:cstheme="minorBidi"/>
    </w:rPr>
  </w:style>
  <w:style w:type="paragraph" w:styleId="TOC3">
    <w:name w:val="toc 3"/>
    <w:basedOn w:val="Normal"/>
    <w:next w:val="Normal"/>
    <w:uiPriority w:val="39"/>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uiPriority w:val="39"/>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after="160"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after="160" w:line="264" w:lineRule="auto"/>
      <w:contextualSpacing/>
    </w:pPr>
    <w:rPr>
      <w:rFonts w:asciiTheme="minorHAnsi" w:hAnsiTheme="minorHAnsi" w:cstheme="minorBidi"/>
    </w:r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spacing w:after="160"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after="160"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after="160"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after="160"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after="160" w:line="264" w:lineRule="auto"/>
      <w:contextualSpacing/>
    </w:pPr>
    <w:rPr>
      <w:rFonts w:asciiTheme="minorHAnsi" w:hAnsiTheme="minorHAnsi" w:cstheme="minorBidi"/>
    </w:r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after="160"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ind w:left="440" w:hanging="220"/>
    </w:pPr>
    <w:rPr>
      <w:rFonts w:asciiTheme="minorHAnsi" w:hAnsiTheme="minorHAnsi" w:cstheme="minorBidi"/>
    </w:rPr>
  </w:style>
  <w:style w:type="paragraph" w:styleId="Index3">
    <w:name w:val="index 3"/>
    <w:basedOn w:val="Normal"/>
    <w:next w:val="Normal"/>
    <w:autoRedefine/>
    <w:qFormat/>
    <w:rsid w:val="00B36B45"/>
    <w:pPr>
      <w:ind w:left="660" w:hanging="220"/>
    </w:pPr>
    <w:rPr>
      <w:rFonts w:asciiTheme="minorHAnsi" w:hAnsiTheme="minorHAnsi" w:cstheme="minorBidi"/>
    </w:rPr>
  </w:style>
  <w:style w:type="paragraph" w:styleId="Index4">
    <w:name w:val="index 4"/>
    <w:basedOn w:val="Normal"/>
    <w:next w:val="Normal"/>
    <w:autoRedefine/>
    <w:qFormat/>
    <w:rsid w:val="00B36B45"/>
    <w:pPr>
      <w:ind w:left="880" w:hanging="220"/>
    </w:pPr>
    <w:rPr>
      <w:rFonts w:asciiTheme="minorHAnsi" w:hAnsiTheme="minorHAnsi" w:cstheme="minorBidi"/>
    </w:rPr>
  </w:style>
  <w:style w:type="paragraph" w:styleId="Index5">
    <w:name w:val="index 5"/>
    <w:basedOn w:val="Normal"/>
    <w:next w:val="Normal"/>
    <w:autoRedefine/>
    <w:qFormat/>
    <w:rsid w:val="00B36B45"/>
    <w:pPr>
      <w:ind w:left="1100" w:hanging="220"/>
    </w:pPr>
    <w:rPr>
      <w:rFonts w:asciiTheme="minorHAnsi" w:hAnsiTheme="minorHAnsi" w:cstheme="minorBidi"/>
    </w:rPr>
  </w:style>
  <w:style w:type="paragraph" w:styleId="Index6">
    <w:name w:val="index 6"/>
    <w:basedOn w:val="Normal"/>
    <w:next w:val="Normal"/>
    <w:autoRedefine/>
    <w:qFormat/>
    <w:rsid w:val="00B36B45"/>
    <w:pPr>
      <w:ind w:left="1320" w:hanging="220"/>
    </w:pPr>
    <w:rPr>
      <w:rFonts w:asciiTheme="minorHAnsi" w:hAnsiTheme="minorHAnsi" w:cstheme="minorBidi"/>
    </w:rPr>
  </w:style>
  <w:style w:type="paragraph" w:styleId="Index7">
    <w:name w:val="index 7"/>
    <w:basedOn w:val="Normal"/>
    <w:next w:val="Normal"/>
    <w:autoRedefine/>
    <w:qFormat/>
    <w:rsid w:val="00B36B45"/>
    <w:pPr>
      <w:ind w:left="1540" w:hanging="220"/>
    </w:pPr>
    <w:rPr>
      <w:rFonts w:asciiTheme="minorHAnsi" w:hAnsiTheme="minorHAnsi" w:cstheme="minorBidi"/>
    </w:rPr>
  </w:style>
  <w:style w:type="paragraph" w:styleId="Index8">
    <w:name w:val="index 8"/>
    <w:basedOn w:val="Normal"/>
    <w:next w:val="Normal"/>
    <w:autoRedefine/>
    <w:qFormat/>
    <w:rsid w:val="00B36B45"/>
    <w:pPr>
      <w:ind w:left="1760" w:hanging="220"/>
    </w:pPr>
    <w:rPr>
      <w:rFonts w:asciiTheme="minorHAnsi" w:hAnsiTheme="minorHAnsi" w:cstheme="minorBidi"/>
    </w:rPr>
  </w:style>
  <w:style w:type="paragraph" w:styleId="Index9">
    <w:name w:val="index 9"/>
    <w:basedOn w:val="Normal"/>
    <w:next w:val="Normal"/>
    <w:autoRedefine/>
    <w:qFormat/>
    <w:rsid w:val="00B36B45"/>
    <w:pPr>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after="160" w:line="264" w:lineRule="auto"/>
    </w:pPr>
    <w:rPr>
      <w:rFonts w:ascii="Times New Roman" w:hAnsi="Times New Roman" w:cs="Times New Roman"/>
      <w:sz w:val="24"/>
      <w:szCs w:val="24"/>
    </w:rPr>
  </w:style>
  <w:style w:type="paragraph" w:styleId="NormalIndent">
    <w:name w:val="Normal Indent"/>
    <w:basedOn w:val="Normal"/>
    <w:qFormat/>
    <w:rsid w:val="00B36B45"/>
    <w:pPr>
      <w:spacing w:after="160"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after="16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uiPriority w:val="39"/>
    <w:qFormat/>
    <w:rsid w:val="00B36B45"/>
    <w:pPr>
      <w:spacing w:before="160" w:after="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after="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paragraph" w:customStyle="1" w:styleId="NumberedBullet">
    <w:name w:val="Numbered Bullet"/>
    <w:basedOn w:val="Normal"/>
    <w:qFormat/>
    <w:rsid w:val="00EC78C8"/>
    <w:pPr>
      <w:numPr>
        <w:numId w:val="29"/>
      </w:numPr>
      <w:tabs>
        <w:tab w:val="left" w:pos="360"/>
      </w:tabs>
      <w:spacing w:after="120"/>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qFormat/>
    <w:rsid w:val="00EC78C8"/>
    <w:pPr>
      <w:keepNext/>
      <w:tabs>
        <w:tab w:val="left" w:pos="432"/>
      </w:tabs>
      <w:spacing w:before="360" w:after="120"/>
      <w:ind w:left="432" w:hanging="432"/>
      <w:jc w:val="both"/>
      <w:outlineLvl w:val="8"/>
    </w:pPr>
    <w:rPr>
      <w:rFonts w:ascii="Arial Black" w:eastAsia="Times New Roman" w:hAnsi="Arial Black" w:cs="Times New Roman"/>
      <w:b/>
      <w:szCs w:val="24"/>
    </w:rPr>
  </w:style>
  <w:style w:type="paragraph" w:customStyle="1" w:styleId="Bullet">
    <w:name w:val="Bullet"/>
    <w:basedOn w:val="Normal"/>
    <w:qFormat/>
    <w:rsid w:val="00EC78C8"/>
    <w:pPr>
      <w:numPr>
        <w:numId w:val="28"/>
      </w:numPr>
      <w:tabs>
        <w:tab w:val="left" w:pos="432"/>
      </w:tabs>
      <w:spacing w:after="120"/>
      <w:jc w:val="both"/>
    </w:pPr>
    <w:rPr>
      <w:rFonts w:ascii="Times New Roman" w:eastAsia="Times New Roman" w:hAnsi="Times New Roman" w:cs="Times New Roman"/>
      <w:sz w:val="24"/>
      <w:szCs w:val="24"/>
    </w:rPr>
  </w:style>
  <w:style w:type="table" w:customStyle="1" w:styleId="BaseTable">
    <w:name w:val="Base Table"/>
    <w:basedOn w:val="TableNormal"/>
    <w:rsid w:val="0069374F"/>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paragraph0">
    <w:name w:val="paragraph"/>
    <w:basedOn w:val="Normal"/>
    <w:qFormat/>
    <w:rsid w:val="009A52D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qFormat/>
    <w:rsid w:val="009A52DA"/>
  </w:style>
  <w:style w:type="character" w:customStyle="1" w:styleId="eop">
    <w:name w:val="eop"/>
    <w:basedOn w:val="DefaultParagraphFont"/>
    <w:qFormat/>
    <w:rsid w:val="009A52DA"/>
  </w:style>
  <w:style w:type="paragraph" w:customStyle="1" w:styleId="a">
    <w:name w:val="a"/>
    <w:basedOn w:val="Normal"/>
    <w:qFormat/>
    <w:rsid w:val="001B2C4A"/>
    <w:pPr>
      <w:keepNext/>
      <w:keepLines/>
      <w:spacing w:before="240" w:line="264" w:lineRule="auto"/>
      <w:jc w:val="center"/>
      <w:outlineLvl w:val="1"/>
    </w:pPr>
    <w:rPr>
      <w:rFonts w:ascii="Arial" w:eastAsia="Times New Roman" w:hAnsi="Arial" w:cs="Times New Roman"/>
      <w:b/>
      <w:bCs/>
      <w:color w:val="046B5C"/>
      <w:sz w:val="28"/>
      <w:szCs w:val="32"/>
    </w:rPr>
  </w:style>
  <w:style w:type="paragraph" w:customStyle="1" w:styleId="NormalSS">
    <w:name w:val="NormalSS"/>
    <w:basedOn w:val="Normal"/>
    <w:rsid w:val="007424AE"/>
    <w:pPr>
      <w:spacing w:after="240"/>
      <w:ind w:firstLine="432"/>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3.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4.xml><?xml version="1.0" encoding="utf-8"?>
<ds:datastoreItem xmlns:ds="http://schemas.openxmlformats.org/officeDocument/2006/customXml" ds:itemID="{DA1C2F16-0A18-42A0-B51A-B94BD9F8DD1D}">
  <ds:schemaRefs>
    <ds:schemaRef ds:uri="http://schemas.microsoft.com/office/2006/documentManagement/types"/>
    <ds:schemaRef ds:uri="d7423c9d-eb0c-4af6-9481-6d335a110103"/>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www.w3.org/XML/1998/namespace"/>
  </ds:schemaRefs>
</ds:datastoreItem>
</file>

<file path=customXml/itemProps5.xml><?xml version="1.0" encoding="utf-8"?>
<ds:datastoreItem xmlns:ds="http://schemas.openxmlformats.org/officeDocument/2006/customXml" ds:itemID="{2ACB9802-1A9A-439E-8BCF-68F058E4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8</Pages>
  <Words>2284</Words>
  <Characters>13025</Characters>
  <Application>Microsoft Office Word</Application>
  <DocSecurity>0</DocSecurity>
  <Lines>108</Lines>
  <Paragraphs>30</Paragraphs>
  <ScaleCrop>false</ScaleCrop>
  <Company>[Name of Agency or Company]</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Annie Li</cp:lastModifiedBy>
  <cp:revision>9</cp:revision>
  <cp:lastPrinted>2020-09-12T01:32:00Z</cp:lastPrinted>
  <dcterms:created xsi:type="dcterms:W3CDTF">2023-12-13T17:31:00Z</dcterms:created>
  <dcterms:modified xsi:type="dcterms:W3CDTF">2023-12-15T16:02:00Z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