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4284" w:rsidP="00234284" w14:paraId="699FB8BC" w14:textId="1C49C310">
      <w:pPr>
        <w:pStyle w:val="AppendixTitle"/>
        <w:spacing w:before="2680"/>
      </w:pPr>
      <w:bookmarkStart w:id="0" w:name="_Toc115339951"/>
      <w:bookmarkStart w:id="1" w:name="_Toc115352922"/>
      <w:r w:rsidRPr="00B451FA">
        <w:t xml:space="preserve">Appendix </w:t>
      </w:r>
      <w:r w:rsidR="00581473">
        <w:t>F</w:t>
      </w:r>
      <w:bookmarkEnd w:id="0"/>
      <w:bookmarkEnd w:id="1"/>
    </w:p>
    <w:p w:rsidR="00234284" w:rsidP="00234284" w14:paraId="2F7F02DA" w14:textId="0D4E7324">
      <w:pPr>
        <w:pStyle w:val="AppendixTitle"/>
      </w:pPr>
      <w:r w:rsidRPr="00B451FA">
        <w:br/>
      </w:r>
      <w:bookmarkStart w:id="2" w:name="_Toc115283306"/>
      <w:bookmarkStart w:id="3" w:name="_Toc115339952"/>
      <w:bookmarkStart w:id="4" w:name="_Toc115352923"/>
      <w:r w:rsidR="00803A7D">
        <w:t>Family</w:t>
      </w:r>
      <w:bookmarkStart w:id="5" w:name="_Hlk114240822"/>
      <w:r w:rsidR="0087435A">
        <w:t xml:space="preserve"> data collection</w:t>
      </w:r>
      <w:r w:rsidR="00FF2CC6">
        <w:t xml:space="preserve"> instructions</w:t>
      </w:r>
      <w:bookmarkEnd w:id="2"/>
      <w:bookmarkEnd w:id="3"/>
      <w:bookmarkEnd w:id="4"/>
    </w:p>
    <w:p w:rsidR="00FF2CC6" w:rsidRPr="00FF2CC6" w:rsidP="00FF2CC6" w14:paraId="3BDE99B2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803A7D" w:rsidP="00C150B7" w14:paraId="1E5E5C91" w14:textId="77777777">
          <w:pPr>
            <w:pStyle w:val="TOCHeading"/>
          </w:pPr>
          <w:r>
            <w:t>Contents</w:t>
          </w:r>
        </w:p>
        <w:p w:rsidR="00CE6165" w14:paraId="740D0865" w14:textId="5495D6C1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  <w:hyperlink w:anchor="_Toc115352924" w:history="1">
            <w:r w:rsidRPr="004E1496">
              <w:rPr>
                <w:rStyle w:val="Hyperlink"/>
                <w:noProof/>
              </w:rPr>
              <w:t xml:space="preserve">Appendix </w:t>
            </w:r>
            <w:r w:rsidR="005541CE">
              <w:rPr>
                <w:rStyle w:val="Hyperlink"/>
                <w:noProof/>
              </w:rPr>
              <w:t>F</w:t>
            </w:r>
            <w:r w:rsidRPr="004E1496">
              <w:rPr>
                <w:rStyle w:val="Hyperlink"/>
                <w:noProof/>
              </w:rPr>
              <w:t xml:space="preserve">.1  Provider </w:t>
            </w:r>
            <w:r w:rsidR="00FF2CC6">
              <w:rPr>
                <w:rStyle w:val="Hyperlink"/>
                <w:noProof/>
              </w:rPr>
              <w:t>i</w:t>
            </w:r>
            <w:r w:rsidRPr="004E1496">
              <w:rPr>
                <w:rStyle w:val="Hyperlink"/>
                <w:noProof/>
              </w:rPr>
              <w:t>nstructions</w:t>
            </w:r>
            <w:r>
              <w:rPr>
                <w:noProof/>
                <w:webHidden/>
              </w:rPr>
              <w:tab/>
            </w:r>
            <w:r w:rsidR="008465E3">
              <w:rPr>
                <w:noProof/>
                <w:webHidden/>
              </w:rPr>
              <w:t>F-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_Toc115352924 \h </w:instrText>
            </w:r>
            <w:r>
              <w:rPr>
                <w:noProof/>
                <w:webHidden/>
              </w:rPr>
              <w:fldChar w:fldCharType="separate"/>
            </w:r>
            <w:r w:rsidR="0064431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6165" w14:paraId="189DE93D" w14:textId="689F37DF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15352928" w:history="1">
            <w:r w:rsidRPr="004E1496">
              <w:rPr>
                <w:rStyle w:val="Hyperlink"/>
                <w:noProof/>
              </w:rPr>
              <w:t xml:space="preserve">Appendix </w:t>
            </w:r>
            <w:r w:rsidR="005541CE">
              <w:rPr>
                <w:rStyle w:val="Hyperlink"/>
                <w:noProof/>
              </w:rPr>
              <w:t>F</w:t>
            </w:r>
            <w:r w:rsidRPr="004E1496">
              <w:rPr>
                <w:rStyle w:val="Hyperlink"/>
                <w:noProof/>
              </w:rPr>
              <w:t xml:space="preserve">.2  </w:t>
            </w:r>
            <w:r w:rsidRPr="004E1496">
              <w:rPr>
                <w:rStyle w:val="Hyperlink"/>
                <w:rFonts w:eastAsia="Times New Roman"/>
                <w:noProof/>
              </w:rPr>
              <w:t xml:space="preserve">Family </w:t>
            </w:r>
            <w:r w:rsidR="006A2587">
              <w:rPr>
                <w:rStyle w:val="Hyperlink"/>
                <w:rFonts w:eastAsia="Times New Roman"/>
                <w:noProof/>
              </w:rPr>
              <w:t>survey</w:t>
            </w:r>
            <w:r w:rsidRPr="004E1496" w:rsidR="006A2587">
              <w:rPr>
                <w:rStyle w:val="Hyperlink"/>
                <w:rFonts w:eastAsia="Times New Roman"/>
                <w:noProof/>
              </w:rPr>
              <w:t xml:space="preserve"> </w:t>
            </w:r>
            <w:r w:rsidRPr="004E1496" w:rsidR="00FF2CC6">
              <w:rPr>
                <w:rStyle w:val="Hyperlink"/>
                <w:rFonts w:eastAsia="Times New Roman"/>
                <w:noProof/>
              </w:rPr>
              <w:t>participation checklist</w:t>
            </w:r>
            <w:r>
              <w:rPr>
                <w:noProof/>
                <w:webHidden/>
              </w:rPr>
              <w:tab/>
            </w:r>
            <w:r w:rsidR="008465E3">
              <w:rPr>
                <w:noProof/>
                <w:webHidden/>
              </w:rPr>
              <w:t>F-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_Toc115352928 \h </w:instrText>
            </w:r>
            <w:r>
              <w:rPr>
                <w:noProof/>
                <w:webHidden/>
              </w:rPr>
              <w:fldChar w:fldCharType="separate"/>
            </w:r>
            <w:r w:rsidR="0064431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3A7D" w:rsidP="00C150B7" w14:paraId="2511DB5A" w14:textId="7A6801A2">
          <w:r>
            <w:rPr>
              <w:b/>
              <w:bCs/>
              <w:noProof/>
            </w:rPr>
            <w:fldChar w:fldCharType="end"/>
          </w:r>
        </w:p>
      </w:sdtContent>
    </w:sdt>
    <w:p w:rsidR="00234284" w:rsidP="00234284" w14:paraId="2A7E9DE2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p w:rsidR="00445941" w:rsidRPr="00B451FA" w:rsidP="00234284" w14:paraId="369D3705" w14:textId="58B81EB3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9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234284" w:rsidRPr="00B451FA" w:rsidP="00234284" w14:paraId="48547BC7" w14:textId="77777777">
      <w:pPr>
        <w:rPr>
          <w:rFonts w:ascii="Times New Roman" w:eastAsia="Garamond" w:hAnsi="Times New Roman" w:cs="Times New Roman"/>
        </w:rPr>
      </w:pPr>
    </w:p>
    <w:p w:rsidR="00803A7D" w:rsidRPr="00B451FA" w:rsidP="00CE6165" w14:paraId="2881F185" w14:textId="09B1853B">
      <w:pPr>
        <w:pStyle w:val="AppendixTitle"/>
        <w:spacing w:before="2680"/>
        <w:rPr>
          <w:rFonts w:ascii="Times New Roman" w:eastAsia="Garamond" w:hAnsi="Times New Roman"/>
          <w:szCs w:val="28"/>
        </w:rPr>
      </w:pPr>
      <w:bookmarkStart w:id="6" w:name="_Toc115352924"/>
      <w:bookmarkStart w:id="7" w:name="_Hlk113540963"/>
      <w:bookmarkStart w:id="8" w:name="_Toc115283307"/>
      <w:r w:rsidRPr="00B451FA">
        <w:t xml:space="preserve">Appendix </w:t>
      </w:r>
      <w:r w:rsidR="00581473">
        <w:t>F</w:t>
      </w:r>
      <w:r>
        <w:t>.1</w:t>
      </w:r>
      <w:r w:rsidR="00CE6165">
        <w:br/>
      </w:r>
      <w:r w:rsidR="00CE6165">
        <w:br/>
      </w:r>
      <w:bookmarkStart w:id="9" w:name="_Toc115339954"/>
      <w:r>
        <w:t xml:space="preserve">Provider </w:t>
      </w:r>
      <w:r w:rsidR="00FF2CC6">
        <w:t>i</w:t>
      </w:r>
      <w:r>
        <w:t>nstructions</w:t>
      </w:r>
      <w:bookmarkEnd w:id="6"/>
      <w:bookmarkEnd w:id="9"/>
    </w:p>
    <w:p w:rsidR="00803A7D" w:rsidP="00803A7D" w14:paraId="1C1B438D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</w:pPr>
    </w:p>
    <w:p w:rsidR="00803A7D" w:rsidRPr="00B451FA" w:rsidP="00803A7D" w14:paraId="0883C007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10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803A7D" w:rsidRPr="00B451FA" w:rsidP="00803A7D" w14:paraId="416A74EE" w14:textId="3BBAFB90">
      <w:pPr>
        <w:rPr>
          <w:rFonts w:ascii="Times New Roman" w:eastAsia="Garamond" w:hAnsi="Times New Roman" w:cs="Times New Roman"/>
        </w:rPr>
      </w:pPr>
    </w:p>
    <w:p w:rsidR="00E30D8B" w:rsidRPr="002822CB" w:rsidP="00234284" w14:paraId="317E5CDB" w14:textId="7A50E3C6">
      <w:pPr>
        <w:pStyle w:val="H1"/>
        <w:rPr>
          <w:rFonts w:ascii="Times New Roman" w:eastAsia="Times New Roman" w:hAnsi="Times New Roman" w:cs="Times New Roman"/>
          <w:b w:val="0"/>
          <w:bCs/>
          <w:color w:val="000000"/>
        </w:rPr>
      </w:pPr>
      <w:bookmarkStart w:id="10" w:name="_Toc115339955"/>
      <w:bookmarkStart w:id="11" w:name="_Toc115352925"/>
      <w:bookmarkEnd w:id="7"/>
      <w:r>
        <w:rPr>
          <w:rFonts w:eastAsia="Times New Roman"/>
        </w:rPr>
        <w:t>F</w:t>
      </w:r>
      <w:r w:rsidR="00FF2CC6">
        <w:rPr>
          <w:rFonts w:eastAsia="Times New Roman"/>
        </w:rPr>
        <w:t>.1</w:t>
      </w:r>
      <w:r w:rsidR="0087435A">
        <w:rPr>
          <w:rFonts w:eastAsia="Times New Roman"/>
        </w:rPr>
        <w:t xml:space="preserve"> </w:t>
      </w:r>
      <w:r w:rsidRPr="001A00B4" w:rsidR="0087435A">
        <w:rPr>
          <w:rFonts w:eastAsia="Times New Roman" w:cstheme="majorHAnsi"/>
          <w:bCs/>
        </w:rPr>
        <w:t>Provider instructions</w:t>
      </w:r>
      <w:bookmarkEnd w:id="8"/>
      <w:bookmarkEnd w:id="10"/>
      <w:bookmarkEnd w:id="11"/>
    </w:p>
    <w:p w:rsidR="009E0AAE" w:rsidRPr="00BF51CA" w:rsidP="009E0AAE" w14:paraId="19C6A280" w14:textId="4E7D796A">
      <w:pPr>
        <w:pStyle w:val="ParagraphContinued"/>
        <w:rPr>
          <w:rStyle w:val="normaltextrun"/>
          <w:color w:val="000000" w:themeColor="text1"/>
          <w:shd w:val="clear" w:color="auto" w:fill="FFFFFF"/>
        </w:rPr>
      </w:pPr>
      <w:r w:rsidRPr="00BF51CA">
        <w:rPr>
          <w:rStyle w:val="normaltextrun"/>
          <w:color w:val="000000" w:themeColor="text1"/>
          <w:shd w:val="clear" w:color="auto" w:fill="FFFFFF"/>
        </w:rPr>
        <w:t xml:space="preserve">NOTE TO REVIEWERS: We </w:t>
      </w:r>
      <w:r w:rsidRPr="00BF51CA" w:rsidR="00184723">
        <w:rPr>
          <w:rStyle w:val="normaltextrun"/>
          <w:color w:val="000000" w:themeColor="text1"/>
          <w:shd w:val="clear" w:color="auto" w:fill="FFFFFF"/>
        </w:rPr>
        <w:t>plan on sending the contents of</w:t>
      </w:r>
      <w:r w:rsidRPr="00BF51CA">
        <w:rPr>
          <w:rStyle w:val="normaltextrun"/>
          <w:color w:val="000000" w:themeColor="text1"/>
          <w:shd w:val="clear" w:color="auto" w:fill="FFFFFF"/>
        </w:rPr>
        <w:t xml:space="preserve"> this </w:t>
      </w:r>
      <w:r w:rsidRPr="00BF51CA" w:rsidR="00184723">
        <w:rPr>
          <w:rStyle w:val="normaltextrun"/>
          <w:color w:val="000000" w:themeColor="text1"/>
          <w:shd w:val="clear" w:color="auto" w:fill="FFFFFF"/>
        </w:rPr>
        <w:t>letter</w:t>
      </w:r>
      <w:r w:rsidRPr="00BF51CA">
        <w:rPr>
          <w:rStyle w:val="normaltextrun"/>
          <w:color w:val="000000" w:themeColor="text1"/>
          <w:shd w:val="clear" w:color="auto" w:fill="FFFFFF"/>
        </w:rPr>
        <w:t xml:space="preserve"> via email</w:t>
      </w:r>
      <w:r w:rsidRPr="00BF51CA" w:rsidR="00B81785">
        <w:rPr>
          <w:rStyle w:val="normaltextrun"/>
          <w:color w:val="000000" w:themeColor="text1"/>
          <w:shd w:val="clear" w:color="auto" w:fill="FFFFFF"/>
        </w:rPr>
        <w:t xml:space="preserve"> or letter</w:t>
      </w:r>
      <w:r w:rsidRPr="00BF51CA" w:rsidR="004C41A4">
        <w:rPr>
          <w:rStyle w:val="normaltextrun"/>
          <w:color w:val="000000" w:themeColor="text1"/>
          <w:shd w:val="clear" w:color="auto" w:fill="FFFFFF"/>
        </w:rPr>
        <w:t>,</w:t>
      </w:r>
      <w:r w:rsidRPr="00BF51CA" w:rsidR="000056E7">
        <w:rPr>
          <w:rStyle w:val="normaltextrun"/>
          <w:color w:val="000000" w:themeColor="text1"/>
          <w:shd w:val="clear" w:color="auto" w:fill="FFFFFF"/>
        </w:rPr>
        <w:t xml:space="preserve"> modified as appropriate for the mode</w:t>
      </w:r>
      <w:r w:rsidRPr="00BF51CA">
        <w:rPr>
          <w:rStyle w:val="normaltextrun"/>
          <w:color w:val="000000" w:themeColor="text1"/>
          <w:shd w:val="clear" w:color="auto" w:fill="FFFFFF"/>
        </w:rPr>
        <w:t>. </w:t>
      </w:r>
    </w:p>
    <w:p w:rsidR="00FF2CC6" w:rsidRPr="00FF2CC6" w:rsidP="00FF2CC6" w14:paraId="741BDCD1" w14:textId="21C132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D2B81">
        <w:rPr>
          <w:rFonts w:ascii="Times New Roman" w:eastAsia="Times New Roman" w:hAnsi="Times New Roman" w:cs="Times New Roman"/>
          <w:b/>
          <w:bCs/>
          <w:color w:val="000000"/>
        </w:rPr>
        <w:t>HBCC-NSAC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C0FDF">
        <w:rPr>
          <w:b/>
          <w:bCs/>
        </w:rPr>
        <w:t>Toolkit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Study family </w:t>
      </w:r>
      <w:r w:rsidR="001353AA">
        <w:rPr>
          <w:rFonts w:ascii="Times New Roman" w:eastAsia="Times New Roman" w:hAnsi="Times New Roman" w:cs="Times New Roman"/>
          <w:b/>
          <w:bCs/>
          <w:color w:val="000000"/>
        </w:rPr>
        <w:t>survey</w:t>
      </w:r>
      <w:r>
        <w:rPr>
          <w:rFonts w:ascii="Times New Roman" w:eastAsia="Times New Roman" w:hAnsi="Times New Roman" w:cs="Times New Roman"/>
          <w:b/>
          <w:bCs/>
          <w:color w:val="000000"/>
        </w:rPr>
        <w:t>: Provider instructions</w:t>
      </w:r>
    </w:p>
    <w:bookmarkStart w:id="12" w:name="_Hlk114315665"/>
    <w:bookmarkEnd w:id="5"/>
    <w:p w:rsidR="0087435A" w:rsidP="00234284" w14:paraId="7D25F1A3" w14:textId="0A79F86A">
      <w:pPr>
        <w:pStyle w:val="ParagraphContinued"/>
        <w:rPr>
          <w:rFonts w:eastAsia="Times New Roman"/>
          <w:color w:val="000000"/>
        </w:rPr>
      </w:pPr>
      <w:r w:rsidRPr="00DE3727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17780</wp:posOffset>
                </wp:positionV>
                <wp:extent cx="3108960" cy="3238500"/>
                <wp:effectExtent l="0" t="0" r="15240" b="1905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727" w:rsidRPr="00B27445" w:rsidP="00DE3727" w14:textId="76479583">
                            <w:pPr>
                              <w:pStyle w:val="H2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Inside this package you will find:</w:t>
                            </w:r>
                          </w:p>
                          <w:p w:rsidR="00DE3727" w:rsidRPr="00B518DD" w:rsidP="0049181E" w14:textId="5B92B6BC">
                            <w:pPr>
                              <w:pStyle w:val="ListBullet"/>
                              <w:numPr>
                                <w:ilvl w:val="0"/>
                                <w:numId w:val="38"/>
                              </w:numPr>
                              <w:spacing w:before="120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49181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 $10 gift card for </w:t>
                            </w:r>
                            <w:r w:rsidRPr="00502B04" w:rsidR="00785707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YOU</w:t>
                            </w:r>
                            <w:r w:rsidR="00CE30E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DE3727" w:rsidP="0049181E" w14:textId="44BDB466">
                            <w:pPr>
                              <w:pStyle w:val="ListBullet"/>
                              <w:numPr>
                                <w:ilvl w:val="0"/>
                                <w:numId w:val="38"/>
                              </w:num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49181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Family survey packets</w:t>
                            </w:r>
                            <w:r w:rsidRPr="00F555B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 w:rsidR="00F76EEF">
                              <w:rPr>
                                <w:rFonts w:eastAsia="Times New Roman"/>
                                <w:color w:val="000000"/>
                              </w:rPr>
                              <w:t>Giv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e a packet to each family to complete the family </w:t>
                            </w:r>
                            <w:r w:rsidR="009540FF">
                              <w:rPr>
                                <w:rFonts w:eastAsia="Times New Roman"/>
                                <w:color w:val="000000"/>
                              </w:rPr>
                              <w:t>survey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. The packets include:</w:t>
                            </w:r>
                          </w:p>
                          <w:p w:rsidR="00502B04" w:rsidP="00DE3727" w14:textId="0209D87B">
                            <w:pPr>
                              <w:pStyle w:val="ListNumber3"/>
                              <w:numPr>
                                <w:ilvl w:val="0"/>
                                <w:numId w:val="13"/>
                              </w:numPr>
                              <w:ind w:left="1080"/>
                              <w:rPr>
                                <w:rFonts w:eastAsia="Times New Roman"/>
                              </w:rPr>
                            </w:pPr>
                            <w:r w:rsidRPr="00502B04">
                              <w:rPr>
                                <w:rFonts w:eastAsia="Times New Roman"/>
                              </w:rPr>
                              <w:t xml:space="preserve">$5 gift card </w:t>
                            </w:r>
                          </w:p>
                          <w:p w:rsidR="00DE3727" w:rsidRPr="00705C0F" w:rsidP="00DE3727" w14:textId="3CBE8459">
                            <w:pPr>
                              <w:pStyle w:val="ListNumber3"/>
                              <w:numPr>
                                <w:ilvl w:val="0"/>
                                <w:numId w:val="13"/>
                              </w:numPr>
                              <w:ind w:left="108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Family survey p</w:t>
                            </w:r>
                            <w:r w:rsidRPr="00705C0F">
                              <w:rPr>
                                <w:rFonts w:eastAsia="Times New Roman"/>
                              </w:rPr>
                              <w:t xml:space="preserve">articipation checklist </w:t>
                            </w:r>
                          </w:p>
                          <w:p w:rsidR="00DE3727" w:rsidP="00DE3727" w14:textId="77777777">
                            <w:pPr>
                              <w:pStyle w:val="ListNumber3"/>
                              <w:numPr>
                                <w:ilvl w:val="0"/>
                                <w:numId w:val="13"/>
                              </w:numPr>
                              <w:ind w:left="108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Family flyer</w:t>
                            </w:r>
                          </w:p>
                          <w:p w:rsidR="00DE3727" w:rsidRPr="00D231CC" w:rsidP="00DE3727" w14:textId="4C9346C9">
                            <w:pPr>
                              <w:pStyle w:val="ListNumber3"/>
                              <w:numPr>
                                <w:ilvl w:val="0"/>
                                <w:numId w:val="13"/>
                              </w:numPr>
                              <w:ind w:left="1080"/>
                              <w:rPr>
                                <w:rFonts w:eastAsia="Times New Roman"/>
                                <w:iCs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F</w:t>
                            </w:r>
                            <w:r w:rsidRPr="00D231CC">
                              <w:rPr>
                                <w:rFonts w:eastAsia="Times New Roman"/>
                                <w:iCs/>
                              </w:rPr>
                              <w:t xml:space="preserve">amily consent </w:t>
                            </w:r>
                            <w:r w:rsidR="00D16A8D">
                              <w:rPr>
                                <w:rFonts w:eastAsia="Times New Roman"/>
                                <w:iCs/>
                              </w:rPr>
                              <w:t>letter, consent form,</w:t>
                            </w:r>
                            <w:r w:rsidRPr="00D231CC">
                              <w:rPr>
                                <w:rFonts w:eastAsia="Times New Roman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Cs/>
                              </w:rPr>
                              <w:t>and family survey</w:t>
                            </w:r>
                            <w:r w:rsidR="00D625BE">
                              <w:rPr>
                                <w:rFonts w:eastAsia="Times New Roman"/>
                                <w:iCs/>
                              </w:rPr>
                              <w:t xml:space="preserve"> (paper)</w:t>
                            </w:r>
                          </w:p>
                          <w:p w:rsidR="00DE3727" w:rsidRPr="00A905FB" w:rsidP="00DE3727" w14:textId="77777777">
                            <w:pPr>
                              <w:pStyle w:val="ListNumber3"/>
                              <w:numPr>
                                <w:ilvl w:val="0"/>
                                <w:numId w:val="13"/>
                              </w:numPr>
                              <w:ind w:left="1080"/>
                              <w:rPr>
                                <w:rFonts w:eastAsia="Times New Roman"/>
                              </w:rPr>
                            </w:pPr>
                            <w:r w:rsidRPr="00705C0F">
                              <w:rPr>
                                <w:rFonts w:eastAsia="Times New Roman"/>
                              </w:rPr>
                              <w:t>Self-seal envelope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for paper option</w:t>
                            </w:r>
                          </w:p>
                          <w:p w:rsidR="00E7149F" w:rsidRPr="009101C2" w:rsidP="0049181E" w14:textId="30E34A4C">
                            <w:pPr>
                              <w:pStyle w:val="ListNumber3"/>
                              <w:numPr>
                                <w:ilvl w:val="0"/>
                                <w:numId w:val="39"/>
                              </w:num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417BC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Prepaid mailing materials.</w:t>
                            </w:r>
                            <w:r w:rsidRPr="00417BC2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se these materials to </w:t>
                            </w:r>
                            <w:r w:rsidRPr="32632554">
                              <w:rPr>
                                <w:rFonts w:eastAsia="Times New Roman"/>
                              </w:rPr>
                              <w:t>send back completed</w:t>
                            </w:r>
                            <w:r w:rsidR="00443EEB">
                              <w:rPr>
                                <w:rFonts w:eastAsia="Times New Roman"/>
                              </w:rPr>
                              <w:t xml:space="preserve"> paper</w:t>
                            </w:r>
                            <w:r w:rsidRPr="32632554">
                              <w:rPr>
                                <w:rFonts w:eastAsia="Times New Roman"/>
                              </w:rPr>
                              <w:t xml:space="preserve"> family </w:t>
                            </w:r>
                            <w:r>
                              <w:rPr>
                                <w:rFonts w:eastAsia="Times New Roman"/>
                              </w:rPr>
                              <w:t>survey(s)</w:t>
                            </w:r>
                            <w:r w:rsidRPr="32632554">
                              <w:rPr>
                                <w:rFonts w:eastAsia="Times New Roman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/>
                              </w:rPr>
                              <w:t>the study team.</w:t>
                            </w:r>
                          </w:p>
                          <w:p w:rsidR="00DE3727" w14:textId="50A8C39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244.8pt;height:255pt;margin-top:1.4pt;margin-left:280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DE3727" w:rsidRPr="00B27445" w:rsidP="00DE3727" w14:paraId="19989404" w14:textId="76479583">
                      <w:pPr>
                        <w:pStyle w:val="H2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Inside this package you will find:</w:t>
                      </w:r>
                    </w:p>
                    <w:p w:rsidR="00DE3727" w:rsidRPr="00B518DD" w:rsidP="0049181E" w14:paraId="16373FC7" w14:textId="5B92B6BC">
                      <w:pPr>
                        <w:pStyle w:val="ListBullet"/>
                        <w:numPr>
                          <w:ilvl w:val="0"/>
                          <w:numId w:val="38"/>
                        </w:numPr>
                        <w:spacing w:before="120"/>
                        <w:rPr>
                          <w:rFonts w:eastAsia="Times New Roman"/>
                          <w:color w:val="000000"/>
                        </w:rPr>
                      </w:pPr>
                      <w:r w:rsidRPr="0049181E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 $10 gift card for </w:t>
                      </w:r>
                      <w:r w:rsidRPr="00502B04" w:rsidR="00785707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YOU</w:t>
                      </w:r>
                      <w:r w:rsidR="00CE30E0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!</w:t>
                      </w:r>
                    </w:p>
                    <w:p w:rsidR="00DE3727" w:rsidP="0049181E" w14:paraId="060FF5CD" w14:textId="44BDB466">
                      <w:pPr>
                        <w:pStyle w:val="ListBullet"/>
                        <w:numPr>
                          <w:ilvl w:val="0"/>
                          <w:numId w:val="38"/>
                        </w:numPr>
                        <w:rPr>
                          <w:rFonts w:eastAsia="Times New Roman"/>
                          <w:color w:val="000000"/>
                        </w:rPr>
                      </w:pPr>
                      <w:r w:rsidRPr="0049181E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Family survey packets</w:t>
                      </w:r>
                      <w:r w:rsidRPr="00F555B0"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 w:rsidR="00F76EEF">
                        <w:rPr>
                          <w:rFonts w:eastAsia="Times New Roman"/>
                          <w:color w:val="000000"/>
                        </w:rPr>
                        <w:t>Giv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e a packet to each family to complete the family </w:t>
                      </w:r>
                      <w:r w:rsidR="009540FF">
                        <w:rPr>
                          <w:rFonts w:eastAsia="Times New Roman"/>
                          <w:color w:val="000000"/>
                        </w:rPr>
                        <w:t>survey</w:t>
                      </w:r>
                      <w:r>
                        <w:rPr>
                          <w:rFonts w:eastAsia="Times New Roman"/>
                          <w:color w:val="000000"/>
                        </w:rPr>
                        <w:t>. The packets include:</w:t>
                      </w:r>
                    </w:p>
                    <w:p w:rsidR="00502B04" w:rsidP="00DE3727" w14:paraId="73E81542" w14:textId="0209D87B">
                      <w:pPr>
                        <w:pStyle w:val="ListNumber3"/>
                        <w:numPr>
                          <w:ilvl w:val="0"/>
                          <w:numId w:val="13"/>
                        </w:numPr>
                        <w:ind w:left="1080"/>
                        <w:rPr>
                          <w:rFonts w:eastAsia="Times New Roman"/>
                        </w:rPr>
                      </w:pPr>
                      <w:r w:rsidRPr="00502B04">
                        <w:rPr>
                          <w:rFonts w:eastAsia="Times New Roman"/>
                        </w:rPr>
                        <w:t xml:space="preserve">$5 gift card </w:t>
                      </w:r>
                    </w:p>
                    <w:p w:rsidR="00DE3727" w:rsidRPr="00705C0F" w:rsidP="00DE3727" w14:paraId="2D557292" w14:textId="3CBE8459">
                      <w:pPr>
                        <w:pStyle w:val="ListNumber3"/>
                        <w:numPr>
                          <w:ilvl w:val="0"/>
                          <w:numId w:val="13"/>
                        </w:numPr>
                        <w:ind w:left="1080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Family survey p</w:t>
                      </w:r>
                      <w:r w:rsidRPr="00705C0F">
                        <w:rPr>
                          <w:rFonts w:eastAsia="Times New Roman"/>
                        </w:rPr>
                        <w:t xml:space="preserve">articipation checklist </w:t>
                      </w:r>
                    </w:p>
                    <w:p w:rsidR="00DE3727" w:rsidP="00DE3727" w14:paraId="42190E40" w14:textId="77777777">
                      <w:pPr>
                        <w:pStyle w:val="ListNumber3"/>
                        <w:numPr>
                          <w:ilvl w:val="0"/>
                          <w:numId w:val="13"/>
                        </w:numPr>
                        <w:ind w:left="1080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Family flyer</w:t>
                      </w:r>
                    </w:p>
                    <w:p w:rsidR="00DE3727" w:rsidRPr="00D231CC" w:rsidP="00DE3727" w14:paraId="56448477" w14:textId="4C9346C9">
                      <w:pPr>
                        <w:pStyle w:val="ListNumber3"/>
                        <w:numPr>
                          <w:ilvl w:val="0"/>
                          <w:numId w:val="13"/>
                        </w:numPr>
                        <w:ind w:left="1080"/>
                        <w:rPr>
                          <w:rFonts w:eastAsia="Times New Roman"/>
                          <w:iCs/>
                        </w:rPr>
                      </w:pPr>
                      <w:r>
                        <w:rPr>
                          <w:rFonts w:eastAsia="Times New Roman"/>
                        </w:rPr>
                        <w:t>F</w:t>
                      </w:r>
                      <w:r w:rsidRPr="00D231CC">
                        <w:rPr>
                          <w:rFonts w:eastAsia="Times New Roman"/>
                          <w:iCs/>
                        </w:rPr>
                        <w:t xml:space="preserve">amily consent </w:t>
                      </w:r>
                      <w:r w:rsidR="00D16A8D">
                        <w:rPr>
                          <w:rFonts w:eastAsia="Times New Roman"/>
                          <w:iCs/>
                        </w:rPr>
                        <w:t>letter, consent form,</w:t>
                      </w:r>
                      <w:r w:rsidRPr="00D231CC">
                        <w:rPr>
                          <w:rFonts w:eastAsia="Times New Roman"/>
                          <w:iCs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Cs/>
                        </w:rPr>
                        <w:t>and family survey</w:t>
                      </w:r>
                      <w:r w:rsidR="00D625BE">
                        <w:rPr>
                          <w:rFonts w:eastAsia="Times New Roman"/>
                          <w:iCs/>
                        </w:rPr>
                        <w:t xml:space="preserve"> (paper)</w:t>
                      </w:r>
                    </w:p>
                    <w:p w:rsidR="00DE3727" w:rsidRPr="00A905FB" w:rsidP="00DE3727" w14:paraId="1D9AB38E" w14:textId="77777777">
                      <w:pPr>
                        <w:pStyle w:val="ListNumber3"/>
                        <w:numPr>
                          <w:ilvl w:val="0"/>
                          <w:numId w:val="13"/>
                        </w:numPr>
                        <w:ind w:left="1080"/>
                        <w:rPr>
                          <w:rFonts w:eastAsia="Times New Roman"/>
                        </w:rPr>
                      </w:pPr>
                      <w:r w:rsidRPr="00705C0F">
                        <w:rPr>
                          <w:rFonts w:eastAsia="Times New Roman"/>
                        </w:rPr>
                        <w:t>Self-seal envelope</w:t>
                      </w:r>
                      <w:r>
                        <w:rPr>
                          <w:rFonts w:eastAsia="Times New Roman"/>
                        </w:rPr>
                        <w:t xml:space="preserve"> for paper option</w:t>
                      </w:r>
                    </w:p>
                    <w:p w:rsidR="00E7149F" w:rsidRPr="009101C2" w:rsidP="0049181E" w14:paraId="42B098E6" w14:textId="30E34A4C">
                      <w:pPr>
                        <w:pStyle w:val="ListNumber3"/>
                        <w:numPr>
                          <w:ilvl w:val="0"/>
                          <w:numId w:val="39"/>
                        </w:numPr>
                        <w:rPr>
                          <w:rFonts w:eastAsia="Times New Roman"/>
                          <w:color w:val="000000"/>
                        </w:rPr>
                      </w:pPr>
                      <w:r w:rsidRPr="00417BC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</w:rPr>
                        <w:t>Prepaid mailing materials.</w:t>
                      </w:r>
                      <w:r w:rsidRPr="00417BC2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eastAsia="Times New Roman"/>
                        </w:rPr>
                        <w:t xml:space="preserve">se these materials to </w:t>
                      </w:r>
                      <w:r w:rsidRPr="32632554">
                        <w:rPr>
                          <w:rFonts w:eastAsia="Times New Roman"/>
                        </w:rPr>
                        <w:t>send back completed</w:t>
                      </w:r>
                      <w:r w:rsidR="00443EEB">
                        <w:rPr>
                          <w:rFonts w:eastAsia="Times New Roman"/>
                        </w:rPr>
                        <w:t xml:space="preserve"> paper</w:t>
                      </w:r>
                      <w:r w:rsidRPr="32632554">
                        <w:rPr>
                          <w:rFonts w:eastAsia="Times New Roman"/>
                        </w:rPr>
                        <w:t xml:space="preserve"> family </w:t>
                      </w:r>
                      <w:r>
                        <w:rPr>
                          <w:rFonts w:eastAsia="Times New Roman"/>
                        </w:rPr>
                        <w:t>survey(s)</w:t>
                      </w:r>
                      <w:r w:rsidRPr="32632554">
                        <w:rPr>
                          <w:rFonts w:eastAsia="Times New Roman"/>
                        </w:rPr>
                        <w:t xml:space="preserve"> to </w:t>
                      </w:r>
                      <w:r>
                        <w:rPr>
                          <w:rFonts w:eastAsia="Times New Roman"/>
                        </w:rPr>
                        <w:t>the study team.</w:t>
                      </w:r>
                    </w:p>
                    <w:p w:rsidR="00DE3727" w14:paraId="198E0E7E" w14:textId="50A8C392"/>
                  </w:txbxContent>
                </v:textbox>
                <w10:wrap type="square"/>
              </v:shape>
            </w:pict>
          </mc:Fallback>
        </mc:AlternateContent>
      </w:r>
      <w:r w:rsidRPr="0049181E" w:rsidR="007C5A00">
        <w:rPr>
          <w:rFonts w:eastAsia="Times New Roman"/>
          <w:b/>
          <w:bCs/>
          <w:color w:val="FF0000"/>
        </w:rPr>
        <w:t>READ ME FIRST:</w:t>
      </w:r>
      <w:r w:rsidRPr="0049181E" w:rsidR="007C5A00">
        <w:rPr>
          <w:rFonts w:eastAsia="Times New Roman"/>
          <w:color w:val="FF0000"/>
        </w:rPr>
        <w:t xml:space="preserve"> </w:t>
      </w:r>
      <w:r w:rsidRPr="32632554" w:rsidR="0087435A">
        <w:rPr>
          <w:rFonts w:eastAsia="Times New Roman"/>
        </w:rPr>
        <w:t xml:space="preserve">Thank you for </w:t>
      </w:r>
      <w:r w:rsidR="00D625BE">
        <w:rPr>
          <w:rFonts w:eastAsia="Times New Roman"/>
        </w:rPr>
        <w:t xml:space="preserve">agreeing to </w:t>
      </w:r>
      <w:r w:rsidR="007F217D">
        <w:rPr>
          <w:rFonts w:eastAsia="Times New Roman"/>
        </w:rPr>
        <w:t>shar</w:t>
      </w:r>
      <w:r w:rsidR="00D625BE">
        <w:rPr>
          <w:rFonts w:eastAsia="Times New Roman"/>
        </w:rPr>
        <w:t>e</w:t>
      </w:r>
      <w:r w:rsidR="007F217D">
        <w:rPr>
          <w:rFonts w:eastAsia="Times New Roman"/>
        </w:rPr>
        <w:t xml:space="preserve"> </w:t>
      </w:r>
      <w:r w:rsidRPr="32632554" w:rsidR="0087435A">
        <w:rPr>
          <w:rFonts w:eastAsia="Times New Roman"/>
        </w:rPr>
        <w:t xml:space="preserve">the family </w:t>
      </w:r>
      <w:r w:rsidR="00CF5ECC">
        <w:rPr>
          <w:rFonts w:eastAsia="Times New Roman"/>
        </w:rPr>
        <w:t>survey</w:t>
      </w:r>
      <w:r w:rsidRPr="32632554" w:rsidR="0087435A">
        <w:rPr>
          <w:rFonts w:eastAsia="Times New Roman"/>
        </w:rPr>
        <w:t xml:space="preserve">! </w:t>
      </w:r>
      <w:r w:rsidR="00EE33A0">
        <w:rPr>
          <w:rFonts w:eastAsia="Times New Roman"/>
        </w:rPr>
        <w:t xml:space="preserve">Follow the steps below. </w:t>
      </w:r>
    </w:p>
    <w:p w:rsidR="007109A0" w:rsidRPr="00534483" w:rsidP="00561563" w14:paraId="0E321F00" w14:textId="34663ADA">
      <w:pPr>
        <w:pStyle w:val="H2"/>
        <w:rPr>
          <w:rFonts w:eastAsia="Times New Roman"/>
        </w:rPr>
      </w:pPr>
      <w:bookmarkStart w:id="13" w:name="_Toc115283309"/>
      <w:bookmarkStart w:id="14" w:name="_Toc115339957"/>
      <w:bookmarkStart w:id="15" w:name="_Toc115352927"/>
      <w:r w:rsidRPr="00534483">
        <w:rPr>
          <w:rFonts w:eastAsia="Times New Roman"/>
        </w:rPr>
        <w:t>Instructions</w:t>
      </w:r>
      <w:bookmarkEnd w:id="13"/>
      <w:bookmarkEnd w:id="14"/>
      <w:bookmarkEnd w:id="15"/>
    </w:p>
    <w:p w:rsidR="00A579BC" w:rsidP="00534483" w14:paraId="105075C4" w14:textId="77777777">
      <w:pPr>
        <w:pStyle w:val="Paragraph"/>
        <w:rPr>
          <w:rFonts w:eastAsia="Times New Roman"/>
          <w:b/>
        </w:rPr>
      </w:pPr>
      <w:r>
        <w:rPr>
          <w:rFonts w:eastAsia="Times New Roman"/>
          <w:b/>
        </w:rPr>
        <w:t xml:space="preserve">[PLACEHOLDER: PHOTO OF </w:t>
      </w:r>
      <w:r w:rsidR="00A55D22">
        <w:rPr>
          <w:rFonts w:eastAsia="Times New Roman"/>
          <w:b/>
        </w:rPr>
        <w:t xml:space="preserve">GENERIC </w:t>
      </w:r>
      <w:r>
        <w:rPr>
          <w:rFonts w:eastAsia="Times New Roman"/>
          <w:b/>
        </w:rPr>
        <w:t xml:space="preserve">FAMILY SURVEY PACKET] </w:t>
      </w:r>
    </w:p>
    <w:p w:rsidR="00C00F6B" w:rsidRPr="00443EEB" w:rsidP="00534483" w14:paraId="7225AF3B" w14:textId="4C16B9F8">
      <w:pPr>
        <w:pStyle w:val="Paragraph"/>
        <w:rPr>
          <w:rFonts w:eastAsia="Times New Roman"/>
          <w:iCs/>
        </w:rPr>
      </w:pPr>
      <w:r>
        <w:rPr>
          <w:rFonts w:eastAsia="Times New Roman"/>
          <w:b/>
          <w:color w:val="000000" w:themeColor="text1"/>
        </w:rPr>
        <w:t>1</w:t>
      </w:r>
      <w:r w:rsidRPr="32632554" w:rsidR="00452254">
        <w:rPr>
          <w:rFonts w:eastAsia="Times New Roman"/>
          <w:b/>
          <w:color w:val="000000" w:themeColor="text1"/>
        </w:rPr>
        <w:t>:</w:t>
      </w:r>
      <w:r w:rsidRPr="32632554" w:rsidR="00452254">
        <w:rPr>
          <w:rFonts w:eastAsia="Times New Roman"/>
          <w:color w:val="000000" w:themeColor="text1"/>
        </w:rPr>
        <w:t xml:space="preserve"> </w:t>
      </w:r>
      <w:r w:rsidRPr="32632554" w:rsidR="007D373A">
        <w:rPr>
          <w:rFonts w:eastAsia="Times New Roman"/>
          <w:color w:val="000000" w:themeColor="text1"/>
        </w:rPr>
        <w:t xml:space="preserve">Give </w:t>
      </w:r>
      <w:r w:rsidR="0047121F">
        <w:rPr>
          <w:rFonts w:eastAsia="Times New Roman"/>
          <w:color w:val="000000" w:themeColor="text1"/>
        </w:rPr>
        <w:t xml:space="preserve">one </w:t>
      </w:r>
      <w:r w:rsidRPr="0049181E" w:rsidR="00F24795">
        <w:rPr>
          <w:rFonts w:eastAsia="Times New Roman"/>
          <w:b/>
          <w:color w:val="000000" w:themeColor="text1"/>
        </w:rPr>
        <w:t xml:space="preserve">family </w:t>
      </w:r>
      <w:r w:rsidRPr="0049181E" w:rsidR="00A92B9F">
        <w:rPr>
          <w:rFonts w:eastAsia="Times New Roman"/>
          <w:b/>
          <w:color w:val="000000" w:themeColor="text1"/>
        </w:rPr>
        <w:t xml:space="preserve">survey </w:t>
      </w:r>
      <w:r w:rsidRPr="0049181E" w:rsidR="00F24795">
        <w:rPr>
          <w:rFonts w:eastAsia="Times New Roman"/>
          <w:b/>
          <w:color w:val="000000" w:themeColor="text1"/>
        </w:rPr>
        <w:t>packet</w:t>
      </w:r>
      <w:r w:rsidR="0047121F">
        <w:rPr>
          <w:rFonts w:eastAsia="Times New Roman"/>
          <w:color w:val="000000" w:themeColor="text1"/>
        </w:rPr>
        <w:t xml:space="preserve"> (labeled: [LABEL])</w:t>
      </w:r>
      <w:r w:rsidR="00DD66F4">
        <w:rPr>
          <w:rFonts w:eastAsia="Times New Roman"/>
          <w:color w:val="000000" w:themeColor="text1"/>
        </w:rPr>
        <w:t xml:space="preserve"> to </w:t>
      </w:r>
      <w:r w:rsidR="00502B04">
        <w:rPr>
          <w:rFonts w:eastAsia="Times New Roman"/>
          <w:color w:val="000000" w:themeColor="text1"/>
        </w:rPr>
        <w:t>a</w:t>
      </w:r>
      <w:r w:rsidR="001353AA">
        <w:rPr>
          <w:rFonts w:eastAsia="Times New Roman"/>
          <w:color w:val="000000" w:themeColor="text1"/>
        </w:rPr>
        <w:t xml:space="preserve"> parent or guardian </w:t>
      </w:r>
      <w:r w:rsidR="00502B04">
        <w:rPr>
          <w:rFonts w:eastAsia="Times New Roman"/>
          <w:color w:val="000000" w:themeColor="text1"/>
        </w:rPr>
        <w:t xml:space="preserve">from each family </w:t>
      </w:r>
      <w:r w:rsidR="00DD66F4">
        <w:rPr>
          <w:rFonts w:eastAsia="Times New Roman"/>
          <w:color w:val="000000" w:themeColor="text1"/>
        </w:rPr>
        <w:t>with</w:t>
      </w:r>
      <w:r w:rsidRPr="004E423A" w:rsidR="00DD66F4">
        <w:rPr>
          <w:rFonts w:eastAsia="Times New Roman"/>
        </w:rPr>
        <w:t xml:space="preserve"> </w:t>
      </w:r>
      <w:r w:rsidRPr="0049181E" w:rsidR="00DD66F4">
        <w:rPr>
          <w:rFonts w:eastAsia="Times New Roman"/>
          <w:b/>
          <w:bCs/>
        </w:rPr>
        <w:t>school-age children</w:t>
      </w:r>
      <w:r w:rsidRPr="004E423A" w:rsidR="00DD66F4">
        <w:rPr>
          <w:rFonts w:eastAsia="Times New Roman"/>
        </w:rPr>
        <w:t xml:space="preserve"> (age 5 </w:t>
      </w:r>
      <w:r w:rsidR="00DD66F4">
        <w:rPr>
          <w:rFonts w:eastAsia="Times New Roman"/>
        </w:rPr>
        <w:t xml:space="preserve">and in kindergarten, or ages 6 </w:t>
      </w:r>
      <w:r w:rsidRPr="004E423A" w:rsidR="00DD66F4">
        <w:rPr>
          <w:rFonts w:eastAsia="Times New Roman"/>
        </w:rPr>
        <w:t>through 12)</w:t>
      </w:r>
      <w:r w:rsidR="00DD66F4">
        <w:rPr>
          <w:rFonts w:eastAsia="Times New Roman"/>
        </w:rPr>
        <w:t xml:space="preserve"> in your care.</w:t>
      </w:r>
      <w:r w:rsidR="00B345FD">
        <w:rPr>
          <w:rFonts w:eastAsia="Times New Roman"/>
        </w:rPr>
        <w:t xml:space="preserve"> </w:t>
      </w:r>
      <w:r w:rsidRPr="00443EEB">
        <w:rPr>
          <w:rFonts w:eastAsia="Times New Roman"/>
          <w:iCs/>
        </w:rPr>
        <w:t xml:space="preserve">This person should be </w:t>
      </w:r>
      <w:r w:rsidR="00726BB6">
        <w:rPr>
          <w:rFonts w:eastAsia="Times New Roman"/>
          <w:iCs/>
        </w:rPr>
        <w:t xml:space="preserve">at least </w:t>
      </w:r>
      <w:r w:rsidRPr="00443EEB">
        <w:rPr>
          <w:rFonts w:eastAsia="Times New Roman"/>
          <w:iCs/>
        </w:rPr>
        <w:t xml:space="preserve">18 years old </w:t>
      </w:r>
      <w:r w:rsidRPr="00443EEB" w:rsidR="00F116DF">
        <w:rPr>
          <w:rFonts w:eastAsia="Times New Roman"/>
          <w:iCs/>
        </w:rPr>
        <w:t>and will need to complete the survey in English.</w:t>
      </w:r>
    </w:p>
    <w:p w:rsidR="009F78ED" w:rsidP="00F555B0" w14:paraId="5A5F6372" w14:textId="77777777">
      <w:pPr>
        <w:pStyle w:val="Paragraph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[PLACEHOLDER: PHOTO </w:t>
      </w:r>
      <w:r w:rsidR="009763E1">
        <w:rPr>
          <w:rFonts w:eastAsia="Times New Roman"/>
          <w:b/>
          <w:color w:val="000000" w:themeColor="text1"/>
        </w:rPr>
        <w:t xml:space="preserve">OF FAMILY SURVEY CHECKLIST] </w:t>
      </w:r>
    </w:p>
    <w:p w:rsidR="00A438D8" w:rsidRPr="00452254" w:rsidP="00F555B0" w14:paraId="00245C8F" w14:textId="47C48CEE">
      <w:pPr>
        <w:pStyle w:val="Paragraph"/>
        <w:rPr>
          <w:rFonts w:eastAsia="Times New Roman"/>
          <w:color w:val="000000"/>
        </w:rPr>
      </w:pPr>
      <w:r>
        <w:rPr>
          <w:rFonts w:eastAsia="Times New Roman"/>
          <w:b/>
          <w:color w:val="000000" w:themeColor="text1"/>
        </w:rPr>
        <w:t>2</w:t>
      </w:r>
      <w:r w:rsidRPr="32632554" w:rsidR="00452254">
        <w:rPr>
          <w:rFonts w:eastAsia="Times New Roman"/>
          <w:b/>
          <w:color w:val="000000" w:themeColor="text1"/>
        </w:rPr>
        <w:t>:</w:t>
      </w:r>
      <w:r w:rsidRPr="32632554" w:rsidR="00452254">
        <w:rPr>
          <w:rFonts w:eastAsia="Times New Roman"/>
          <w:color w:val="000000" w:themeColor="text1"/>
        </w:rPr>
        <w:t xml:space="preserve"> </w:t>
      </w:r>
      <w:r w:rsidRPr="32632554" w:rsidR="00E70EAE">
        <w:rPr>
          <w:rFonts w:eastAsia="Times New Roman"/>
          <w:color w:val="000000" w:themeColor="text1"/>
        </w:rPr>
        <w:t>A</w:t>
      </w:r>
      <w:r w:rsidRPr="32632554" w:rsidR="00F24795">
        <w:rPr>
          <w:rFonts w:eastAsia="Times New Roman"/>
          <w:color w:val="000000" w:themeColor="text1"/>
        </w:rPr>
        <w:t>sk families to</w:t>
      </w:r>
      <w:r w:rsidR="00991D83">
        <w:rPr>
          <w:rFonts w:eastAsia="Times New Roman"/>
        </w:rPr>
        <w:t xml:space="preserve"> r</w:t>
      </w:r>
      <w:r w:rsidRPr="32632554" w:rsidR="00F24795">
        <w:rPr>
          <w:rFonts w:eastAsia="Times New Roman"/>
        </w:rPr>
        <w:t xml:space="preserve">ead </w:t>
      </w:r>
      <w:r>
        <w:rPr>
          <w:rFonts w:eastAsia="Times New Roman"/>
        </w:rPr>
        <w:t xml:space="preserve">the </w:t>
      </w:r>
      <w:r w:rsidR="00A52D55">
        <w:rPr>
          <w:rFonts w:eastAsia="Times New Roman"/>
        </w:rPr>
        <w:t xml:space="preserve">family checklist in the packet first. </w:t>
      </w:r>
    </w:p>
    <w:p w:rsidR="00722160" w:rsidRPr="00B448A9" w14:paraId="462CA3B7" w14:textId="0F2FEB6E">
      <w:pPr>
        <w:pStyle w:val="Paragraph"/>
        <w:rPr>
          <w:rFonts w:eastAsia="Times New Roman"/>
        </w:rPr>
      </w:pPr>
      <w:r w:rsidRPr="00B448A9">
        <w:rPr>
          <w:rFonts w:eastAsia="Times New Roman"/>
        </w:rPr>
        <w:t xml:space="preserve">The family checklist </w:t>
      </w:r>
      <w:r w:rsidR="00B448A9">
        <w:rPr>
          <w:rFonts w:eastAsia="Times New Roman"/>
        </w:rPr>
        <w:t>will tell families to</w:t>
      </w:r>
      <w:r w:rsidRPr="00B448A9">
        <w:rPr>
          <w:rFonts w:eastAsia="Times New Roman"/>
        </w:rPr>
        <w:t>:</w:t>
      </w:r>
      <w:r w:rsidRPr="00B448A9" w:rsidR="003815A7">
        <w:rPr>
          <w:rFonts w:eastAsia="Times New Roman"/>
        </w:rPr>
        <w:t xml:space="preserve"> </w:t>
      </w:r>
    </w:p>
    <w:p w:rsidR="00E70EAE" w:rsidRPr="00452254" w:rsidP="00C15E60" w14:paraId="14D71A02" w14:textId="4D529F42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Fill out</w:t>
      </w:r>
      <w:r w:rsidRPr="00452254">
        <w:rPr>
          <w:rFonts w:eastAsia="Times New Roman"/>
          <w:color w:val="000000"/>
        </w:rPr>
        <w:t xml:space="preserve"> </w:t>
      </w:r>
      <w:r w:rsidRPr="00452254">
        <w:rPr>
          <w:rFonts w:eastAsia="Times New Roman"/>
          <w:color w:val="000000"/>
        </w:rPr>
        <w:t xml:space="preserve">the </w:t>
      </w:r>
      <w:r w:rsidRPr="00452254" w:rsidR="00726BB6">
        <w:rPr>
          <w:rFonts w:eastAsia="Times New Roman"/>
        </w:rPr>
        <w:t xml:space="preserve">consent form </w:t>
      </w:r>
      <w:r w:rsidR="00726BB6">
        <w:rPr>
          <w:rFonts w:eastAsia="Times New Roman"/>
        </w:rPr>
        <w:t xml:space="preserve">and </w:t>
      </w:r>
      <w:r w:rsidRPr="00452254">
        <w:rPr>
          <w:rFonts w:eastAsia="Times New Roman"/>
          <w:color w:val="000000"/>
        </w:rPr>
        <w:t xml:space="preserve">family </w:t>
      </w:r>
      <w:r w:rsidR="00393FD7">
        <w:rPr>
          <w:rFonts w:eastAsia="Times New Roman"/>
          <w:color w:val="000000"/>
        </w:rPr>
        <w:t xml:space="preserve">survey </w:t>
      </w:r>
      <w:r w:rsidR="00722AF6">
        <w:rPr>
          <w:rFonts w:eastAsia="Times New Roman"/>
          <w:color w:val="000000"/>
        </w:rPr>
        <w:t>by [DATE]</w:t>
      </w:r>
      <w:r w:rsidR="002F0B86">
        <w:rPr>
          <w:rFonts w:eastAsia="Times New Roman"/>
          <w:color w:val="000000"/>
        </w:rPr>
        <w:t>.</w:t>
      </w:r>
      <w:r w:rsidR="00775055">
        <w:rPr>
          <w:rFonts w:eastAsia="Times New Roman"/>
          <w:color w:val="000000"/>
        </w:rPr>
        <w:t xml:space="preserve"> They can complete </w:t>
      </w:r>
      <w:r w:rsidR="00726BB6">
        <w:rPr>
          <w:rFonts w:eastAsia="Times New Roman"/>
          <w:color w:val="000000"/>
        </w:rPr>
        <w:t>both</w:t>
      </w:r>
      <w:r w:rsidR="00A05A4F">
        <w:rPr>
          <w:rFonts w:eastAsia="Times New Roman"/>
          <w:color w:val="000000"/>
        </w:rPr>
        <w:t xml:space="preserve"> </w:t>
      </w:r>
      <w:r w:rsidR="00775055">
        <w:rPr>
          <w:rFonts w:eastAsia="Times New Roman"/>
          <w:color w:val="000000"/>
        </w:rPr>
        <w:t>online</w:t>
      </w:r>
      <w:r w:rsidR="004A5F1F">
        <w:rPr>
          <w:rFonts w:eastAsia="Times New Roman"/>
          <w:color w:val="000000"/>
        </w:rPr>
        <w:t xml:space="preserve"> using </w:t>
      </w:r>
      <w:r w:rsidRPr="00B9549A" w:rsidR="00B9549A">
        <w:rPr>
          <w:rFonts w:eastAsia="Times New Roman"/>
          <w:color w:val="000000"/>
        </w:rPr>
        <w:t>the web link</w:t>
      </w:r>
      <w:r w:rsidR="00B9549A">
        <w:rPr>
          <w:rFonts w:eastAsia="Times New Roman"/>
          <w:color w:val="000000"/>
        </w:rPr>
        <w:t>/QR code</w:t>
      </w:r>
      <w:r w:rsidRPr="00B9549A" w:rsidR="00B9549A">
        <w:rPr>
          <w:rFonts w:eastAsia="Times New Roman"/>
          <w:color w:val="000000"/>
        </w:rPr>
        <w:t xml:space="preserve">, on paper, or </w:t>
      </w:r>
      <w:r w:rsidR="00442570">
        <w:rPr>
          <w:rFonts w:eastAsia="Times New Roman"/>
          <w:color w:val="000000"/>
        </w:rPr>
        <w:t xml:space="preserve">call the study phone number to complete it </w:t>
      </w:r>
      <w:r w:rsidRPr="00B9549A" w:rsidR="00B9549A">
        <w:rPr>
          <w:rFonts w:eastAsia="Times New Roman"/>
          <w:color w:val="000000"/>
        </w:rPr>
        <w:t>over the phone</w:t>
      </w:r>
      <w:r w:rsidR="001D24B9">
        <w:rPr>
          <w:rFonts w:eastAsia="Times New Roman"/>
          <w:color w:val="000000"/>
        </w:rPr>
        <w:t>.</w:t>
      </w:r>
    </w:p>
    <w:p w:rsidR="00E70EAE" w:rsidRPr="00B448A9" w:rsidP="00B448A9" w14:paraId="15F2909A" w14:textId="2E882B17">
      <w:pPr>
        <w:pStyle w:val="ListBullet"/>
        <w:numPr>
          <w:ilvl w:val="0"/>
          <w:numId w:val="3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If </w:t>
      </w:r>
      <w:r w:rsidR="005C30B0">
        <w:rPr>
          <w:rFonts w:eastAsia="Times New Roman"/>
          <w:color w:val="000000"/>
        </w:rPr>
        <w:t>completing the survey</w:t>
      </w:r>
      <w:r>
        <w:rPr>
          <w:rFonts w:eastAsia="Times New Roman"/>
          <w:color w:val="000000"/>
        </w:rPr>
        <w:t xml:space="preserve"> on paper, </w:t>
      </w:r>
      <w:r w:rsidR="001D24B9">
        <w:rPr>
          <w:rFonts w:eastAsia="Times New Roman"/>
          <w:color w:val="000000"/>
        </w:rPr>
        <w:t>put</w:t>
      </w:r>
      <w:r w:rsidR="003B012F">
        <w:rPr>
          <w:rFonts w:eastAsia="Times New Roman"/>
          <w:color w:val="000000"/>
        </w:rPr>
        <w:t xml:space="preserve"> </w:t>
      </w:r>
      <w:r w:rsidRPr="00452254">
        <w:rPr>
          <w:rFonts w:eastAsia="Times New Roman"/>
          <w:color w:val="000000"/>
        </w:rPr>
        <w:t>the</w:t>
      </w:r>
      <w:r w:rsidR="001D24B9">
        <w:rPr>
          <w:rFonts w:eastAsia="Times New Roman"/>
          <w:color w:val="000000"/>
        </w:rPr>
        <w:t>ir</w:t>
      </w:r>
      <w:r w:rsidRPr="00452254">
        <w:rPr>
          <w:rFonts w:eastAsia="Times New Roman"/>
          <w:color w:val="000000"/>
        </w:rPr>
        <w:t xml:space="preserve"> completed consent form and </w:t>
      </w:r>
      <w:r w:rsidR="00722AF6">
        <w:rPr>
          <w:rFonts w:eastAsia="Times New Roman"/>
          <w:color w:val="000000"/>
        </w:rPr>
        <w:t xml:space="preserve">family </w:t>
      </w:r>
      <w:r w:rsidR="00393FD7">
        <w:rPr>
          <w:rFonts w:eastAsia="Times New Roman"/>
          <w:color w:val="000000"/>
        </w:rPr>
        <w:t>surve</w:t>
      </w:r>
      <w:r w:rsidR="001D24B9">
        <w:rPr>
          <w:rFonts w:eastAsia="Times New Roman"/>
          <w:color w:val="000000"/>
        </w:rPr>
        <w:t>y</w:t>
      </w:r>
      <w:r w:rsidRPr="00452254" w:rsidR="00393FD7">
        <w:rPr>
          <w:rFonts w:eastAsia="Times New Roman"/>
          <w:color w:val="000000"/>
        </w:rPr>
        <w:t xml:space="preserve"> </w:t>
      </w:r>
      <w:r w:rsidRPr="00452254">
        <w:rPr>
          <w:rFonts w:eastAsia="Times New Roman"/>
          <w:color w:val="000000"/>
        </w:rPr>
        <w:t xml:space="preserve">in the </w:t>
      </w:r>
      <w:r w:rsidR="00665477">
        <w:rPr>
          <w:rFonts w:eastAsia="Times New Roman"/>
          <w:color w:val="000000"/>
        </w:rPr>
        <w:t xml:space="preserve">provided </w:t>
      </w:r>
      <w:r w:rsidRPr="00452254">
        <w:rPr>
          <w:rFonts w:eastAsia="Times New Roman"/>
          <w:color w:val="000000"/>
        </w:rPr>
        <w:t>envelope</w:t>
      </w:r>
      <w:r w:rsidR="00FA2CF8">
        <w:rPr>
          <w:rFonts w:eastAsia="Times New Roman"/>
          <w:color w:val="000000"/>
        </w:rPr>
        <w:t>,</w:t>
      </w:r>
      <w:r w:rsidRPr="00452254">
        <w:rPr>
          <w:rFonts w:eastAsia="Times New Roman"/>
          <w:color w:val="000000"/>
        </w:rPr>
        <w:t xml:space="preserve"> and seal it.</w:t>
      </w:r>
      <w:r w:rsidR="00B448A9">
        <w:rPr>
          <w:rFonts w:eastAsia="Times New Roman"/>
          <w:color w:val="000000"/>
        </w:rPr>
        <w:t xml:space="preserve"> They will r</w:t>
      </w:r>
      <w:r w:rsidRPr="00B448A9" w:rsidR="0029025F">
        <w:rPr>
          <w:rFonts w:eastAsia="Times New Roman"/>
          <w:color w:val="000000"/>
        </w:rPr>
        <w:t xml:space="preserve">eturn </w:t>
      </w:r>
      <w:r w:rsidRPr="00B448A9">
        <w:rPr>
          <w:rFonts w:eastAsia="Times New Roman"/>
          <w:color w:val="000000"/>
        </w:rPr>
        <w:t xml:space="preserve">the sealed </w:t>
      </w:r>
      <w:r w:rsidRPr="00B448A9" w:rsidR="00A71FF1">
        <w:rPr>
          <w:rFonts w:eastAsia="Times New Roman"/>
          <w:color w:val="000000"/>
        </w:rPr>
        <w:t>envelope</w:t>
      </w:r>
      <w:r w:rsidRPr="00B448A9">
        <w:rPr>
          <w:rFonts w:eastAsia="Times New Roman"/>
          <w:color w:val="000000"/>
        </w:rPr>
        <w:t xml:space="preserve"> </w:t>
      </w:r>
      <w:r w:rsidRPr="00B448A9" w:rsidR="00D50CB7">
        <w:rPr>
          <w:rFonts w:eastAsia="Times New Roman"/>
          <w:color w:val="000000"/>
        </w:rPr>
        <w:t xml:space="preserve">to </w:t>
      </w:r>
      <w:r w:rsidRPr="00B448A9" w:rsidR="00B47C67">
        <w:rPr>
          <w:rFonts w:eastAsia="Times New Roman"/>
          <w:color w:val="000000"/>
        </w:rPr>
        <w:t>you</w:t>
      </w:r>
      <w:r w:rsidRPr="00B448A9">
        <w:rPr>
          <w:rFonts w:eastAsia="Times New Roman"/>
          <w:color w:val="000000"/>
        </w:rPr>
        <w:t>.</w:t>
      </w:r>
      <w:r w:rsidRPr="00B448A9" w:rsidR="00A701F6">
        <w:rPr>
          <w:rFonts w:eastAsia="Times New Roman"/>
          <w:color w:val="000000"/>
        </w:rPr>
        <w:t xml:space="preserve"> </w:t>
      </w:r>
    </w:p>
    <w:p w:rsidR="00976A6D" w:rsidP="00534483" w14:paraId="32471E8B" w14:textId="77777777">
      <w:pPr>
        <w:pStyle w:val="ParagraphContinued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[PLACEHOLDER: PHOTO OF COMPLETED RETURN ENVELOPE] </w:t>
      </w:r>
    </w:p>
    <w:p w:rsidR="00732474" w:rsidRPr="004E423A" w:rsidP="00534483" w14:paraId="66142D33" w14:textId="5419D54D">
      <w:pPr>
        <w:pStyle w:val="ParagraphContinued"/>
        <w:rPr>
          <w:rFonts w:eastAsia="Times New Roman"/>
        </w:rPr>
      </w:pPr>
      <w:r>
        <w:rPr>
          <w:rFonts w:eastAsia="Times New Roman"/>
          <w:b/>
          <w:bCs/>
        </w:rPr>
        <w:t>3.</w:t>
      </w:r>
      <w:r w:rsidR="00452254">
        <w:rPr>
          <w:rFonts w:eastAsia="Times New Roman"/>
        </w:rPr>
        <w:t xml:space="preserve"> </w:t>
      </w:r>
      <w:r w:rsidR="0047061B">
        <w:rPr>
          <w:rFonts w:eastAsia="Times New Roman"/>
        </w:rPr>
        <w:t xml:space="preserve">Please check with families to see if they completed the survey over the web, on paper, or over the phone. </w:t>
      </w:r>
      <w:r w:rsidR="00277D7B">
        <w:rPr>
          <w:rFonts w:eastAsia="Times New Roman"/>
        </w:rPr>
        <w:t>Collect sealed envelopes from</w:t>
      </w:r>
      <w:r w:rsidR="009E4612">
        <w:rPr>
          <w:rFonts w:eastAsia="Times New Roman"/>
        </w:rPr>
        <w:t xml:space="preserve"> </w:t>
      </w:r>
      <w:r w:rsidR="00277D7B">
        <w:rPr>
          <w:rFonts w:eastAsia="Times New Roman"/>
        </w:rPr>
        <w:t xml:space="preserve">families </w:t>
      </w:r>
      <w:r w:rsidR="00B448A9">
        <w:rPr>
          <w:rFonts w:eastAsia="Times New Roman"/>
        </w:rPr>
        <w:t xml:space="preserve">who choose the paper option and </w:t>
      </w:r>
      <w:r w:rsidR="00277D7B">
        <w:rPr>
          <w:rFonts w:eastAsia="Times New Roman"/>
        </w:rPr>
        <w:t>place</w:t>
      </w:r>
      <w:r w:rsidRPr="004E423A" w:rsidR="00E063CD">
        <w:rPr>
          <w:rFonts w:eastAsia="Times New Roman"/>
        </w:rPr>
        <w:t xml:space="preserve"> each</w:t>
      </w:r>
      <w:r w:rsidR="00D727ED">
        <w:rPr>
          <w:rFonts w:eastAsia="Times New Roman"/>
        </w:rPr>
        <w:t xml:space="preserve"> of their</w:t>
      </w:r>
      <w:r w:rsidRPr="004E423A" w:rsidR="00E063CD">
        <w:rPr>
          <w:rFonts w:eastAsia="Times New Roman"/>
        </w:rPr>
        <w:t xml:space="preserve"> sealed </w:t>
      </w:r>
      <w:r w:rsidRPr="004E423A" w:rsidR="00452254">
        <w:rPr>
          <w:rFonts w:eastAsia="Times New Roman"/>
        </w:rPr>
        <w:t>envelope</w:t>
      </w:r>
      <w:r w:rsidR="00D727ED">
        <w:rPr>
          <w:rFonts w:eastAsia="Times New Roman"/>
        </w:rPr>
        <w:t>s</w:t>
      </w:r>
      <w:r w:rsidRPr="004E423A" w:rsidR="00E063CD">
        <w:rPr>
          <w:rFonts w:eastAsia="Times New Roman"/>
        </w:rPr>
        <w:t xml:space="preserve"> into the </w:t>
      </w:r>
      <w:r w:rsidRPr="0049181E" w:rsidR="00E063CD">
        <w:rPr>
          <w:rFonts w:eastAsia="Times New Roman"/>
          <w:b/>
        </w:rPr>
        <w:t>prepaid return envelope</w:t>
      </w:r>
      <w:r w:rsidR="006525E2">
        <w:rPr>
          <w:rFonts w:eastAsia="Times New Roman"/>
        </w:rPr>
        <w:t xml:space="preserve">. Drop the envelopes off at </w:t>
      </w:r>
      <w:r w:rsidR="003E7CDD">
        <w:rPr>
          <w:rFonts w:eastAsia="Times New Roman"/>
        </w:rPr>
        <w:t>[</w:t>
      </w:r>
      <w:r w:rsidR="006525E2">
        <w:rPr>
          <w:rFonts w:eastAsia="Times New Roman"/>
        </w:rPr>
        <w:t>MAIL CARRIER DROP OFF</w:t>
      </w:r>
      <w:r w:rsidR="003E7CDD">
        <w:rPr>
          <w:rFonts w:eastAsia="Times New Roman"/>
        </w:rPr>
        <w:t>]</w:t>
      </w:r>
      <w:r w:rsidRPr="004E423A" w:rsidR="00E063CD">
        <w:rPr>
          <w:rFonts w:eastAsia="Times New Roman"/>
        </w:rPr>
        <w:t xml:space="preserve">. </w:t>
      </w:r>
    </w:p>
    <w:bookmarkEnd w:id="12"/>
    <w:p w:rsidR="00234284" w:rsidP="00534483" w14:paraId="13F0D30C" w14:textId="77777777">
      <w:pPr>
        <w:pStyle w:val="Paragraph"/>
        <w:rPr>
          <w:rFonts w:eastAsia="Times New Roman"/>
        </w:rPr>
      </w:pPr>
      <w:r w:rsidRPr="00E62172">
        <w:rPr>
          <w:rFonts w:eastAsia="Times New Roman"/>
        </w:rPr>
        <w:t xml:space="preserve">If you have any questions, </w:t>
      </w:r>
      <w:bookmarkStart w:id="16" w:name="_Hlk114255504"/>
      <w:r w:rsidRPr="00E62172">
        <w:rPr>
          <w:rFonts w:eastAsia="Times New Roman"/>
        </w:rPr>
        <w:t xml:space="preserve">please call </w:t>
      </w:r>
      <w:r>
        <w:rPr>
          <w:rFonts w:eastAsia="Times New Roman"/>
        </w:rPr>
        <w:t>[</w:t>
      </w:r>
      <w:r w:rsidR="004E6871">
        <w:rPr>
          <w:rFonts w:eastAsia="Times New Roman"/>
        </w:rPr>
        <w:t xml:space="preserve">STUDY </w:t>
      </w:r>
      <w:r w:rsidRPr="004E423A">
        <w:rPr>
          <w:rFonts w:eastAsia="Times New Roman"/>
        </w:rPr>
        <w:t>PHONE NUMBER</w:t>
      </w:r>
      <w:r>
        <w:rPr>
          <w:rFonts w:eastAsia="Times New Roman"/>
        </w:rPr>
        <w:t>]</w:t>
      </w:r>
      <w:r w:rsidRPr="00E62172">
        <w:rPr>
          <w:rFonts w:eastAsia="Times New Roman"/>
        </w:rPr>
        <w:t xml:space="preserve"> or email </w:t>
      </w:r>
      <w:r w:rsidR="001E69E0">
        <w:rPr>
          <w:rFonts w:eastAsia="Times New Roman"/>
        </w:rPr>
        <w:t>[STUDY EMAIL]</w:t>
      </w:r>
      <w:bookmarkEnd w:id="16"/>
      <w:r w:rsidRPr="00E62172">
        <w:rPr>
          <w:rFonts w:eastAsia="Times New Roman"/>
        </w:rPr>
        <w:t>.</w:t>
      </w:r>
    </w:p>
    <w:p w:rsidR="00C85150" w:rsidP="00534483" w14:paraId="1B3CD6D4" w14:textId="301A68AB">
      <w:pPr>
        <w:pStyle w:val="Paragrap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4023936</wp:posOffset>
                </wp:positionV>
                <wp:extent cx="5607894" cy="799301"/>
                <wp:effectExtent l="0" t="0" r="1206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50" w:rsidP="00C85150" w14:textId="46B4AE53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8F5F2F">
                              <w:t>XXXX-XXXX</w:t>
                            </w:r>
                            <w:r>
                              <w:t xml:space="preserve"> and the expiration date is </w:t>
                            </w:r>
                            <w:r w:rsidR="008F5F2F">
                              <w:t>XX/XX/20XX</w:t>
                            </w:r>
                          </w:p>
                          <w:p w:rsidR="00C85150" w:rsidP="00C851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type="#_x0000_t202" style="width:441.55pt;height:62.95pt;margin-top:316.85pt;margin-left:0;mso-position-horizontal:left;mso-position-horizontal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85150" w:rsidP="00C85150" w14:paraId="0B9CC8A8" w14:textId="46B4AE53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8F5F2F">
                        <w:t>XXXX-XXXX</w:t>
                      </w:r>
                      <w:r>
                        <w:t xml:space="preserve"> and the expiration date is </w:t>
                      </w:r>
                      <w:r w:rsidR="008F5F2F">
                        <w:t>XX/XX/20XX</w:t>
                      </w:r>
                    </w:p>
                    <w:p w:rsidR="00C85150" w:rsidP="00C85150" w14:paraId="18CA7C5F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34284" w:rsidP="00534483" w14:paraId="4E0CBD6D" w14:textId="03AFF27E">
      <w:pPr>
        <w:pStyle w:val="Paragraph"/>
        <w:rPr>
          <w:rFonts w:eastAsia="Times New Roman"/>
        </w:rPr>
        <w:sectPr w:rsidSect="00C150B7">
          <w:headerReference w:type="default" r:id="rId11"/>
          <w:footerReference w:type="default" r:id="rId12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-278765</wp:posOffset>
                </wp:positionV>
                <wp:extent cx="5607894" cy="799301"/>
                <wp:effectExtent l="0" t="0" r="1206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EA9" w:rsidP="00575EA9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XX/XX/20XX</w:t>
                            </w:r>
                            <w:r>
                              <w:t xml:space="preserve"> </w:t>
                            </w:r>
                          </w:p>
                          <w:p w:rsidR="00575EA9" w:rsidP="00575EA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width:441.55pt;height:62.95pt;margin-top:-21.95pt;margin-left:0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575EA9" w:rsidP="00575EA9" w14:paraId="119CBC3E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XXXX-XXXX and the expiration date is XX/XX/20XX</w:t>
                      </w:r>
                      <w:r>
                        <w:t xml:space="preserve"> </w:t>
                      </w:r>
                    </w:p>
                    <w:p w:rsidR="00575EA9" w:rsidP="00575EA9" w14:paraId="44EE511E" w14:textId="77777777"/>
                  </w:txbxContent>
                </v:textbox>
              </v:shape>
            </w:pict>
          </mc:Fallback>
        </mc:AlternateContent>
      </w:r>
    </w:p>
    <w:p w:rsidR="00234284" w:rsidRPr="00B451FA" w:rsidP="00534483" w14:paraId="2E731F60" w14:textId="5AABAC14">
      <w:pPr>
        <w:pStyle w:val="AppendixTitle"/>
        <w:spacing w:before="2680"/>
        <w:rPr>
          <w:rFonts w:ascii="Times New Roman" w:eastAsia="Garamond" w:hAnsi="Times New Roman"/>
          <w:szCs w:val="28"/>
        </w:rPr>
      </w:pPr>
      <w:bookmarkStart w:id="17" w:name="_Toc115352928"/>
      <w:r w:rsidRPr="00B451FA">
        <w:t xml:space="preserve">Appendix </w:t>
      </w:r>
      <w:r w:rsidR="00581473">
        <w:t>F</w:t>
      </w:r>
      <w:r w:rsidR="00B558D9">
        <w:t>.</w:t>
      </w:r>
      <w:r w:rsidR="007B3379">
        <w:t>2</w:t>
      </w:r>
      <w:r w:rsidR="00534483">
        <w:br/>
      </w:r>
      <w:r w:rsidR="00534483">
        <w:br/>
      </w:r>
      <w:r w:rsidRPr="00B558D9" w:rsidR="00B558D9">
        <w:rPr>
          <w:rFonts w:eastAsia="Times New Roman"/>
        </w:rPr>
        <w:t xml:space="preserve">Family </w:t>
      </w:r>
      <w:r w:rsidR="00DE2F87">
        <w:rPr>
          <w:rFonts w:eastAsia="Times New Roman"/>
        </w:rPr>
        <w:t>survey</w:t>
      </w:r>
      <w:r w:rsidRPr="00B558D9" w:rsidR="00DE2F87">
        <w:rPr>
          <w:rFonts w:eastAsia="Times New Roman"/>
        </w:rPr>
        <w:t xml:space="preserve"> </w:t>
      </w:r>
      <w:r w:rsidRPr="00B558D9" w:rsidR="00B558D9">
        <w:rPr>
          <w:rFonts w:eastAsia="Times New Roman"/>
        </w:rPr>
        <w:t>participation checklist</w:t>
      </w:r>
      <w:bookmarkEnd w:id="17"/>
      <w:r w:rsidRPr="00F100C4" w:rsidR="00FF2CC6">
        <w:t xml:space="preserve"> </w:t>
      </w:r>
    </w:p>
    <w:p w:rsidR="00234284" w:rsidRPr="00B451FA" w:rsidP="00234284" w14:paraId="118780FE" w14:textId="77777777">
      <w:pPr>
        <w:tabs>
          <w:tab w:val="left" w:pos="5430"/>
        </w:tabs>
        <w:rPr>
          <w:rFonts w:ascii="Arial" w:eastAsia="Times New Roman" w:hAnsi="Arial" w:cs="Times New Roman"/>
          <w:sz w:val="28"/>
          <w:szCs w:val="32"/>
        </w:rPr>
        <w:sectPr w:rsidSect="00C150B7">
          <w:headerReference w:type="default" r:id="rId13"/>
          <w:footerReference w:type="default" r:id="rId14"/>
          <w:pgSz w:w="12240" w:h="15840"/>
          <w:pgMar w:top="1170" w:right="1440" w:bottom="990" w:left="1440" w:header="720" w:footer="720" w:gutter="0"/>
          <w:cols w:space="720"/>
          <w:docGrid w:linePitch="360"/>
        </w:sectPr>
      </w:pPr>
    </w:p>
    <w:p w:rsidR="00FF2CC6" w:rsidP="00FF2CC6" w14:paraId="66B5AB9B" w14:textId="63678363">
      <w:pPr>
        <w:pStyle w:val="H1"/>
        <w:ind w:left="0" w:firstLine="0"/>
        <w:rPr>
          <w:rFonts w:eastAsia="Times New Roman"/>
        </w:rPr>
      </w:pPr>
      <w:r>
        <w:rPr>
          <w:rFonts w:eastAsia="Times New Roman"/>
        </w:rPr>
        <w:t>F</w:t>
      </w:r>
      <w:r>
        <w:rPr>
          <w:rFonts w:eastAsia="Times New Roman"/>
        </w:rPr>
        <w:t>.</w:t>
      </w:r>
      <w:r w:rsidR="00D54F05">
        <w:rPr>
          <w:rFonts w:eastAsia="Times New Roman"/>
        </w:rPr>
        <w:t xml:space="preserve">2 </w:t>
      </w:r>
      <w:r w:rsidRPr="00B558D9">
        <w:rPr>
          <w:rFonts w:eastAsia="Times New Roman"/>
        </w:rPr>
        <w:t xml:space="preserve">Family </w:t>
      </w:r>
      <w:r w:rsidR="00C04DAF">
        <w:rPr>
          <w:rFonts w:eastAsia="Times New Roman"/>
        </w:rPr>
        <w:t>survey</w:t>
      </w:r>
      <w:r w:rsidRPr="00B558D9" w:rsidR="00C04DAF">
        <w:rPr>
          <w:rFonts w:eastAsia="Times New Roman"/>
        </w:rPr>
        <w:t xml:space="preserve"> </w:t>
      </w:r>
      <w:r w:rsidRPr="00B558D9">
        <w:rPr>
          <w:rFonts w:eastAsia="Times New Roman"/>
        </w:rPr>
        <w:t>participation checklist</w:t>
      </w:r>
    </w:p>
    <w:p w:rsidR="00DC436B" w:rsidRPr="007535E1" w:rsidP="007535E1" w14:paraId="61131FFC" w14:textId="48B1F6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D2B81">
        <w:rPr>
          <w:rFonts w:ascii="Times New Roman" w:eastAsia="Times New Roman" w:hAnsi="Times New Roman" w:cs="Times New Roman"/>
          <w:b/>
          <w:bCs/>
          <w:color w:val="000000"/>
        </w:rPr>
        <w:t>HBCC-NSAC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C0FDF">
        <w:rPr>
          <w:b/>
          <w:bCs/>
        </w:rPr>
        <w:t>Toolkit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Study </w:t>
      </w:r>
      <w:r w:rsidR="00A77935">
        <w:rPr>
          <w:rFonts w:ascii="Times New Roman" w:eastAsia="Times New Roman" w:hAnsi="Times New Roman" w:cs="Times New Roman"/>
          <w:b/>
          <w:bCs/>
          <w:color w:val="000000"/>
        </w:rPr>
        <w:t>f</w:t>
      </w:r>
      <w:r w:rsidRPr="00A77935" w:rsidR="00A77935">
        <w:rPr>
          <w:rFonts w:ascii="Times New Roman" w:eastAsia="Times New Roman" w:hAnsi="Times New Roman" w:cs="Times New Roman"/>
          <w:b/>
          <w:bCs/>
          <w:color w:val="000000"/>
        </w:rPr>
        <w:t xml:space="preserve">amily </w:t>
      </w:r>
      <w:r w:rsidR="00C04DAF">
        <w:rPr>
          <w:rFonts w:ascii="Times New Roman" w:eastAsia="Times New Roman" w:hAnsi="Times New Roman" w:cs="Times New Roman"/>
          <w:b/>
          <w:bCs/>
          <w:color w:val="000000"/>
        </w:rPr>
        <w:t>survey</w:t>
      </w:r>
      <w:r w:rsidRPr="00A77935" w:rsidR="00C04DA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77935" w:rsidR="00A77935">
        <w:rPr>
          <w:rFonts w:ascii="Times New Roman" w:eastAsia="Times New Roman" w:hAnsi="Times New Roman" w:cs="Times New Roman"/>
          <w:b/>
          <w:bCs/>
          <w:color w:val="000000"/>
        </w:rPr>
        <w:t>participation checklist</w:t>
      </w:r>
    </w:p>
    <w:p w:rsidR="00B011B6" w:rsidP="00534483" w14:paraId="5B662B91" w14:textId="03638B29">
      <w:pPr>
        <w:pStyle w:val="Paragraph"/>
        <w:rPr>
          <w:rFonts w:eastAsia="Times New Roman"/>
        </w:rPr>
      </w:pPr>
      <w:r w:rsidRPr="0056304B">
        <w:rPr>
          <w:rFonts w:eastAsia="Times New Roman"/>
          <w:b/>
          <w:bCs/>
          <w:color w:val="FF0000"/>
        </w:rPr>
        <w:t>READ ME FIRST:</w:t>
      </w:r>
      <w:r w:rsidRPr="0056304B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Thank you for </w:t>
      </w:r>
      <w:r w:rsidR="00A22248">
        <w:rPr>
          <w:rFonts w:eastAsia="Times New Roman"/>
        </w:rPr>
        <w:t>participating</w:t>
      </w:r>
      <w:r w:rsidR="00A155BC">
        <w:rPr>
          <w:rFonts w:eastAsia="Times New Roman"/>
        </w:rPr>
        <w:t xml:space="preserve"> in </w:t>
      </w:r>
      <w:r>
        <w:rPr>
          <w:rFonts w:eastAsia="Times New Roman"/>
        </w:rPr>
        <w:t xml:space="preserve">the </w:t>
      </w:r>
      <w:r w:rsidRPr="002E4F28">
        <w:rPr>
          <w:rFonts w:eastAsia="Times New Roman"/>
        </w:rPr>
        <w:t>Home-Based Child Care Toolkit for Nurturing School-Age Childre</w:t>
      </w:r>
      <w:r w:rsidR="000963D7">
        <w:rPr>
          <w:rFonts w:eastAsia="Times New Roman"/>
        </w:rPr>
        <w:t>n</w:t>
      </w:r>
      <w:r w:rsidR="00A22248">
        <w:rPr>
          <w:rFonts w:eastAsia="Times New Roman"/>
        </w:rPr>
        <w:t xml:space="preserve"> Study</w:t>
      </w:r>
      <w:r>
        <w:rPr>
          <w:rFonts w:eastAsia="Times New Roman"/>
        </w:rPr>
        <w:t xml:space="preserve">! </w:t>
      </w:r>
      <w:r w:rsidR="0047061B">
        <w:rPr>
          <w:rFonts w:eastAsia="Times New Roman"/>
        </w:rPr>
        <w:t>This packet has a</w:t>
      </w:r>
      <w:r w:rsidR="00BF0B3C">
        <w:rPr>
          <w:rFonts w:eastAsia="Times New Roman"/>
        </w:rPr>
        <w:t xml:space="preserve"> $5 gift card for you. </w:t>
      </w:r>
      <w:r w:rsidR="002515E5">
        <w:rPr>
          <w:rFonts w:eastAsia="Times New Roman"/>
        </w:rPr>
        <w:t xml:space="preserve">Once you complete the survey, we will send you an additional $10 gift card. </w:t>
      </w:r>
      <w:r w:rsidR="00BF0B3C">
        <w:rPr>
          <w:rFonts w:eastAsia="Times New Roman"/>
        </w:rPr>
        <w:t>To</w:t>
      </w:r>
      <w:r>
        <w:rPr>
          <w:rFonts w:eastAsia="Times New Roman"/>
        </w:rPr>
        <w:t xml:space="preserve"> </w:t>
      </w:r>
      <w:r w:rsidR="00EE33A0">
        <w:rPr>
          <w:rFonts w:eastAsia="Times New Roman"/>
        </w:rPr>
        <w:t>complete the family survey</w:t>
      </w:r>
      <w:r w:rsidR="00BF0B3C">
        <w:rPr>
          <w:rFonts w:eastAsia="Times New Roman"/>
        </w:rPr>
        <w:t>, f</w:t>
      </w:r>
      <w:r w:rsidR="00EE33A0">
        <w:rPr>
          <w:rFonts w:eastAsia="Times New Roman"/>
        </w:rPr>
        <w:t xml:space="preserve">ollow the steps </w:t>
      </w:r>
      <w:r>
        <w:rPr>
          <w:rFonts w:eastAsia="Times New Roman"/>
        </w:rPr>
        <w:t>below</w:t>
      </w:r>
      <w:r w:rsidR="00BF0B3C">
        <w:rPr>
          <w:rFonts w:eastAsia="Times New Roman"/>
        </w:rPr>
        <w:t>.</w:t>
      </w:r>
    </w:p>
    <w:p w:rsidR="003330D1" w:rsidRPr="00BF51CA" w:rsidP="00E42A89" w14:paraId="616931D5" w14:textId="2EE321D9">
      <w:pPr>
        <w:pStyle w:val="ListBullet"/>
        <w:numPr>
          <w:ilvl w:val="0"/>
          <w:numId w:val="40"/>
        </w:numPr>
        <w:rPr>
          <w:rFonts w:eastAsia="Times New Roman"/>
          <w:b/>
        </w:rPr>
      </w:pPr>
      <w:r w:rsidRPr="00BF51CA">
        <w:rPr>
          <w:rFonts w:eastAsia="Times New Roman"/>
          <w:b/>
        </w:rPr>
        <w:t xml:space="preserve">Make sure you are the correct person. </w:t>
      </w:r>
    </w:p>
    <w:p w:rsidR="003330D1" w:rsidRPr="000B2395" w:rsidP="00BF51CA" w14:paraId="49563EAB" w14:textId="172D3C0D">
      <w:pPr>
        <w:pStyle w:val="ListBullet"/>
        <w:numPr>
          <w:ilvl w:val="0"/>
          <w:numId w:val="42"/>
        </w:numPr>
        <w:ind w:left="720"/>
        <w:rPr>
          <w:rFonts w:eastAsia="Times New Roman"/>
        </w:rPr>
      </w:pPr>
      <w:r>
        <w:rPr>
          <w:rFonts w:eastAsia="Times New Roman"/>
        </w:rPr>
        <w:t>Are</w:t>
      </w:r>
      <w:r w:rsidR="00BB4249">
        <w:rPr>
          <w:rFonts w:eastAsia="Times New Roman"/>
        </w:rPr>
        <w:t xml:space="preserve"> you</w:t>
      </w:r>
      <w:r w:rsidR="00A44A46">
        <w:rPr>
          <w:rFonts w:eastAsia="Times New Roman"/>
        </w:rPr>
        <w:t xml:space="preserve"> at least</w:t>
      </w:r>
      <w:r w:rsidR="00BB4249">
        <w:rPr>
          <w:rFonts w:eastAsia="Times New Roman"/>
        </w:rPr>
        <w:t xml:space="preserve"> </w:t>
      </w:r>
      <w:r w:rsidR="00994B38">
        <w:rPr>
          <w:rFonts w:eastAsia="Times New Roman"/>
        </w:rPr>
        <w:t>18 years old</w:t>
      </w:r>
      <w:r w:rsidR="00E25B5F">
        <w:rPr>
          <w:rFonts w:eastAsia="Times New Roman"/>
        </w:rPr>
        <w:t xml:space="preserve">, </w:t>
      </w:r>
      <w:r w:rsidR="002472F9">
        <w:rPr>
          <w:rFonts w:eastAsia="Times New Roman"/>
        </w:rPr>
        <w:t>the parent or guardian of a school-aged</w:t>
      </w:r>
      <w:r w:rsidR="00A44A46">
        <w:rPr>
          <w:rFonts w:eastAsia="Times New Roman"/>
        </w:rPr>
        <w:t xml:space="preserve"> child</w:t>
      </w:r>
      <w:r w:rsidR="001E227F">
        <w:rPr>
          <w:rFonts w:eastAsia="Times New Roman"/>
        </w:rPr>
        <w:t xml:space="preserve"> (</w:t>
      </w:r>
      <w:r w:rsidR="003B2846">
        <w:rPr>
          <w:rFonts w:eastAsia="Times New Roman"/>
        </w:rPr>
        <w:t>age 5 and in kindergarten or 6 through 12</w:t>
      </w:r>
      <w:r w:rsidR="001E227F">
        <w:rPr>
          <w:rFonts w:eastAsia="Times New Roman"/>
        </w:rPr>
        <w:t>)</w:t>
      </w:r>
      <w:r w:rsidR="00105AE9">
        <w:rPr>
          <w:rFonts w:eastAsia="Times New Roman"/>
        </w:rPr>
        <w:t xml:space="preserve"> who is in home-based child care</w:t>
      </w:r>
      <w:r w:rsidR="00E25B5F">
        <w:rPr>
          <w:rFonts w:eastAsia="Times New Roman"/>
        </w:rPr>
        <w:t>, and able to complete the survey in English</w:t>
      </w:r>
      <w:r>
        <w:rPr>
          <w:rFonts w:eastAsia="Times New Roman"/>
        </w:rPr>
        <w:t>?</w:t>
      </w:r>
    </w:p>
    <w:p w:rsidR="000C348F" w:rsidRPr="000B2395" w:rsidP="00BF51CA" w14:paraId="43763FD5" w14:textId="11850753">
      <w:pPr>
        <w:pStyle w:val="ListBullet"/>
        <w:numPr>
          <w:ilvl w:val="1"/>
          <w:numId w:val="42"/>
        </w:numPr>
        <w:ind w:left="1440"/>
        <w:rPr>
          <w:rFonts w:eastAsia="Times New Roman"/>
        </w:rPr>
      </w:pPr>
      <w:r w:rsidRPr="000B2395">
        <w:rPr>
          <w:rFonts w:eastAsia="Times New Roman"/>
        </w:rPr>
        <w:t>I</w:t>
      </w:r>
      <w:r w:rsidRPr="000B2395">
        <w:rPr>
          <w:rFonts w:eastAsia="Times New Roman"/>
        </w:rPr>
        <w:t>f yes, complete steps</w:t>
      </w:r>
      <w:r w:rsidRPr="000B2395" w:rsidR="00F54BB0">
        <w:rPr>
          <w:rFonts w:eastAsia="Times New Roman"/>
        </w:rPr>
        <w:t xml:space="preserve"> 2-4</w:t>
      </w:r>
      <w:r w:rsidRPr="000B2395">
        <w:rPr>
          <w:rFonts w:eastAsia="Times New Roman"/>
        </w:rPr>
        <w:t xml:space="preserve"> below.</w:t>
      </w:r>
    </w:p>
    <w:p w:rsidR="000C348F" w:rsidP="00BF51CA" w14:paraId="68337D70" w14:textId="3EC466BC">
      <w:pPr>
        <w:pStyle w:val="ListBullet"/>
        <w:numPr>
          <w:ilvl w:val="1"/>
          <w:numId w:val="42"/>
        </w:numPr>
        <w:ind w:left="1440"/>
        <w:rPr>
          <w:rFonts w:eastAsia="Times New Roman"/>
        </w:rPr>
      </w:pPr>
      <w:r w:rsidRPr="000B2395">
        <w:rPr>
          <w:rFonts w:eastAsia="Times New Roman"/>
        </w:rPr>
        <w:t>If no,</w:t>
      </w:r>
      <w:r>
        <w:rPr>
          <w:rFonts w:eastAsia="Times New Roman"/>
        </w:rPr>
        <w:t xml:space="preserve"> </w:t>
      </w:r>
      <w:r w:rsidR="001E227F">
        <w:rPr>
          <w:rFonts w:eastAsia="Times New Roman"/>
        </w:rPr>
        <w:t xml:space="preserve">give </w:t>
      </w:r>
      <w:r w:rsidR="005A3741">
        <w:rPr>
          <w:rFonts w:eastAsia="Times New Roman"/>
        </w:rPr>
        <w:t>this</w:t>
      </w:r>
      <w:r>
        <w:rPr>
          <w:rFonts w:eastAsia="Times New Roman"/>
        </w:rPr>
        <w:t xml:space="preserve"> packet</w:t>
      </w:r>
      <w:r w:rsidR="002A2CE9">
        <w:rPr>
          <w:rFonts w:eastAsia="Times New Roman"/>
        </w:rPr>
        <w:t xml:space="preserve"> to the person </w:t>
      </w:r>
      <w:r w:rsidR="006C53D8">
        <w:rPr>
          <w:rFonts w:eastAsia="Times New Roman"/>
        </w:rPr>
        <w:t xml:space="preserve">who is </w:t>
      </w:r>
      <w:r w:rsidR="00A155BC">
        <w:rPr>
          <w:rFonts w:eastAsia="Times New Roman"/>
        </w:rPr>
        <w:t xml:space="preserve">at least </w:t>
      </w:r>
      <w:r w:rsidR="006C53D8">
        <w:rPr>
          <w:rFonts w:eastAsia="Times New Roman"/>
        </w:rPr>
        <w:t>18 years old</w:t>
      </w:r>
      <w:r w:rsidR="007C201F">
        <w:rPr>
          <w:rFonts w:eastAsia="Times New Roman"/>
        </w:rPr>
        <w:t>,</w:t>
      </w:r>
      <w:r w:rsidR="006C53D8">
        <w:rPr>
          <w:rFonts w:eastAsia="Times New Roman"/>
        </w:rPr>
        <w:t xml:space="preserve"> is </w:t>
      </w:r>
      <w:r w:rsidR="002A2CE9">
        <w:rPr>
          <w:rFonts w:eastAsia="Times New Roman"/>
        </w:rPr>
        <w:t xml:space="preserve">most responsible for the </w:t>
      </w:r>
      <w:r w:rsidR="00F35962">
        <w:rPr>
          <w:rFonts w:eastAsia="Times New Roman"/>
        </w:rPr>
        <w:t xml:space="preserve">school-aged </w:t>
      </w:r>
      <w:r w:rsidR="002A2CE9">
        <w:rPr>
          <w:rFonts w:eastAsia="Times New Roman"/>
        </w:rPr>
        <w:t>child(ren)’s care</w:t>
      </w:r>
      <w:r w:rsidR="007C201F">
        <w:rPr>
          <w:rFonts w:eastAsia="Times New Roman"/>
        </w:rPr>
        <w:t>, and can complete the survey in English</w:t>
      </w:r>
      <w:r w:rsidR="002A2CE9">
        <w:rPr>
          <w:rFonts w:eastAsia="Times New Roman"/>
        </w:rPr>
        <w:t>.</w:t>
      </w:r>
    </w:p>
    <w:p w:rsidR="006C4FEC" w:rsidP="0049181E" w14:paraId="0126365E" w14:textId="77777777">
      <w:pPr>
        <w:pStyle w:val="ListBullet"/>
        <w:rPr>
          <w:rFonts w:eastAsia="Times New Roman"/>
        </w:rPr>
      </w:pPr>
      <w:r>
        <w:rPr>
          <w:rFonts w:eastAsia="Times New Roman"/>
        </w:rPr>
        <w:t xml:space="preserve">[PLACEHOLDER: PHOTO OF FLYER] </w:t>
      </w:r>
    </w:p>
    <w:p w:rsidR="00D95C67" w:rsidP="00BF51CA" w14:paraId="5B23F1D4" w14:textId="628000D8">
      <w:pPr>
        <w:pStyle w:val="ListBullet"/>
        <w:numPr>
          <w:ilvl w:val="0"/>
          <w:numId w:val="40"/>
        </w:numPr>
        <w:rPr>
          <w:rFonts w:eastAsia="Times New Roman"/>
        </w:rPr>
      </w:pPr>
      <w:r w:rsidRPr="00BF51CA">
        <w:rPr>
          <w:rFonts w:eastAsia="Times New Roman"/>
          <w:b/>
        </w:rPr>
        <w:t xml:space="preserve">Read the family flyer </w:t>
      </w:r>
      <w:r w:rsidRPr="00BF51CA" w:rsidR="006B3B0F">
        <w:rPr>
          <w:rFonts w:eastAsia="Times New Roman"/>
          <w:b/>
        </w:rPr>
        <w:t>to learn about the study</w:t>
      </w:r>
      <w:r w:rsidRPr="00BF51CA" w:rsidR="00D600CB">
        <w:rPr>
          <w:rFonts w:eastAsia="Times New Roman"/>
          <w:b/>
        </w:rPr>
        <w:t>.</w:t>
      </w:r>
      <w:r w:rsidR="000310EC">
        <w:rPr>
          <w:rFonts w:eastAsia="Times New Roman"/>
        </w:rPr>
        <w:t xml:space="preserve"> </w:t>
      </w:r>
    </w:p>
    <w:p w:rsidR="00FA2CF8" w:rsidRPr="00BF51CA" w:rsidP="00BF51CA" w14:paraId="05B58629" w14:textId="03306A59">
      <w:pPr>
        <w:pStyle w:val="ListBullet"/>
        <w:numPr>
          <w:ilvl w:val="0"/>
          <w:numId w:val="4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Complete the </w:t>
      </w:r>
      <w:r w:rsidR="000B2395">
        <w:rPr>
          <w:rFonts w:eastAsia="Times New Roman"/>
          <w:b/>
          <w:bCs/>
        </w:rPr>
        <w:t xml:space="preserve">consent form and </w:t>
      </w:r>
      <w:r>
        <w:rPr>
          <w:rFonts w:eastAsia="Times New Roman"/>
          <w:b/>
          <w:bCs/>
        </w:rPr>
        <w:t xml:space="preserve">family survey. </w:t>
      </w:r>
      <w:r w:rsidRPr="00BF51CA">
        <w:rPr>
          <w:rFonts w:eastAsia="Times New Roman"/>
          <w:b/>
          <w:bCs/>
        </w:rPr>
        <w:t xml:space="preserve">There are THREE ways you can </w:t>
      </w:r>
      <w:r w:rsidR="000B2395">
        <w:rPr>
          <w:rFonts w:eastAsia="Times New Roman"/>
          <w:b/>
          <w:bCs/>
        </w:rPr>
        <w:t>do this</w:t>
      </w:r>
      <w:r w:rsidR="00BE38E1">
        <w:rPr>
          <w:rFonts w:eastAsia="Times New Roman"/>
          <w:b/>
          <w:bCs/>
        </w:rPr>
        <w:t xml:space="preserve">. Please choose ONE: </w:t>
      </w:r>
    </w:p>
    <w:p w:rsidR="004B1110" w:rsidP="00BF51CA" w14:paraId="67BF90A4" w14:textId="093EAA64">
      <w:pPr>
        <w:pStyle w:val="ListBullet"/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Pr="0049181E" w:rsidR="001C3E07">
        <w:rPr>
          <w:rFonts w:eastAsia="Times New Roman"/>
          <w:b/>
          <w:bCs/>
        </w:rPr>
        <w:t>nline</w:t>
      </w:r>
      <w:r w:rsidRPr="0049181E" w:rsidR="00191930">
        <w:rPr>
          <w:rFonts w:eastAsia="Times New Roman"/>
          <w:b/>
          <w:bCs/>
        </w:rPr>
        <w:t>:</w:t>
      </w:r>
      <w:r w:rsidR="00191930">
        <w:rPr>
          <w:rFonts w:eastAsia="Times New Roman"/>
        </w:rPr>
        <w:t xml:space="preserve"> </w:t>
      </w:r>
      <w:r w:rsidR="000310EC">
        <w:rPr>
          <w:rFonts w:eastAsia="Times New Roman"/>
        </w:rPr>
        <w:t>F</w:t>
      </w:r>
      <w:r w:rsidR="002F3A92">
        <w:rPr>
          <w:rFonts w:eastAsia="Times New Roman"/>
        </w:rPr>
        <w:t>ill out</w:t>
      </w:r>
      <w:r w:rsidRPr="00B011B6" w:rsidR="002F3A92">
        <w:rPr>
          <w:rFonts w:eastAsia="Times New Roman"/>
        </w:rPr>
        <w:t xml:space="preserve"> </w:t>
      </w:r>
      <w:r w:rsidRPr="00B011B6" w:rsidR="00B011B6">
        <w:rPr>
          <w:rFonts w:eastAsia="Times New Roman"/>
        </w:rPr>
        <w:t xml:space="preserve">the family consent form </w:t>
      </w:r>
      <w:r w:rsidR="006E49AB">
        <w:rPr>
          <w:rFonts w:eastAsia="Times New Roman"/>
        </w:rPr>
        <w:t xml:space="preserve">and </w:t>
      </w:r>
      <w:r w:rsidR="004E47B7">
        <w:rPr>
          <w:rFonts w:eastAsia="Times New Roman"/>
        </w:rPr>
        <w:t>survey</w:t>
      </w:r>
      <w:r w:rsidR="00996425">
        <w:rPr>
          <w:rFonts w:eastAsia="Times New Roman"/>
        </w:rPr>
        <w:t xml:space="preserve"> </w:t>
      </w:r>
      <w:r w:rsidR="00181385">
        <w:rPr>
          <w:rFonts w:eastAsia="Times New Roman"/>
        </w:rPr>
        <w:t>online</w:t>
      </w:r>
      <w:r w:rsidR="006E49AB">
        <w:rPr>
          <w:rFonts w:eastAsia="Times New Roman"/>
        </w:rPr>
        <w:t xml:space="preserve"> here [QR CODE</w:t>
      </w:r>
      <w:r w:rsidR="00923E1C">
        <w:rPr>
          <w:rFonts w:eastAsia="Times New Roman"/>
        </w:rPr>
        <w:t>/WEB LINK</w:t>
      </w:r>
      <w:r w:rsidR="006E49AB">
        <w:rPr>
          <w:rFonts w:eastAsia="Times New Roman"/>
        </w:rPr>
        <w:t>]</w:t>
      </w:r>
      <w:r w:rsidRPr="00B011B6" w:rsidR="006E49AB">
        <w:rPr>
          <w:rFonts w:eastAsia="Times New Roman"/>
        </w:rPr>
        <w:t xml:space="preserve"> </w:t>
      </w:r>
    </w:p>
    <w:p w:rsidR="009C27EA" w:rsidP="0049181E" w14:paraId="431C419C" w14:textId="4E4C7F61">
      <w:pPr>
        <w:pStyle w:val="ListBullet"/>
        <w:ind w:left="1080"/>
        <w:rPr>
          <w:rFonts w:eastAsia="Times New Roman"/>
        </w:rPr>
      </w:pPr>
      <w:r w:rsidRPr="00D95C67">
        <w:rPr>
          <w:rFonts w:eastAsia="Times New Roman"/>
        </w:rPr>
        <w:t>OR</w:t>
      </w:r>
    </w:p>
    <w:p w:rsidR="009759B0" w:rsidP="0049181E" w14:paraId="136BC7FE" w14:textId="77777777">
      <w:pPr>
        <w:pStyle w:val="ListBullet"/>
        <w:rPr>
          <w:rFonts w:eastAsia="Times New Roman"/>
        </w:rPr>
      </w:pPr>
      <w:r>
        <w:rPr>
          <w:rFonts w:eastAsia="Times New Roman"/>
        </w:rPr>
        <w:t xml:space="preserve">[PLACEHOLDER: PHOTO OF CONSENT FORM AND SURVEY] </w:t>
      </w:r>
    </w:p>
    <w:p w:rsidR="006E49AB" w:rsidRPr="00D95C67" w:rsidP="00BF51CA" w14:paraId="5659A138" w14:textId="441B6750">
      <w:pPr>
        <w:pStyle w:val="ListBullet"/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Pr="0049181E" w:rsidR="001C3E07">
        <w:rPr>
          <w:rFonts w:eastAsia="Times New Roman"/>
          <w:b/>
          <w:bCs/>
        </w:rPr>
        <w:t xml:space="preserve">n paper: </w:t>
      </w:r>
      <w:r w:rsidR="001C3E07">
        <w:rPr>
          <w:rFonts w:eastAsia="Times New Roman"/>
        </w:rPr>
        <w:t>Fill</w:t>
      </w:r>
      <w:r w:rsidR="00923E1C">
        <w:rPr>
          <w:rFonts w:eastAsia="Times New Roman"/>
        </w:rPr>
        <w:t xml:space="preserve"> out</w:t>
      </w:r>
      <w:r w:rsidRPr="00D95C67" w:rsidR="00896E96">
        <w:rPr>
          <w:rFonts w:eastAsia="Times New Roman"/>
        </w:rPr>
        <w:t xml:space="preserve"> the paper family consent form and </w:t>
      </w:r>
      <w:r w:rsidR="004E47B7">
        <w:rPr>
          <w:rFonts w:eastAsia="Times New Roman"/>
        </w:rPr>
        <w:t>survey</w:t>
      </w:r>
      <w:r w:rsidRPr="00D95C67" w:rsidR="00896E96">
        <w:rPr>
          <w:rFonts w:eastAsia="Times New Roman"/>
        </w:rPr>
        <w:t xml:space="preserve"> in</w:t>
      </w:r>
      <w:r w:rsidR="004B1110">
        <w:rPr>
          <w:rFonts w:eastAsia="Times New Roman"/>
        </w:rPr>
        <w:t>cluded in this</w:t>
      </w:r>
      <w:r w:rsidRPr="00D95C67" w:rsidR="00896E96">
        <w:rPr>
          <w:rFonts w:eastAsia="Times New Roman"/>
        </w:rPr>
        <w:t xml:space="preserve"> the packet</w:t>
      </w:r>
      <w:r w:rsidRPr="00D95C67" w:rsidR="00576BCF">
        <w:rPr>
          <w:rFonts w:eastAsia="Times New Roman"/>
        </w:rPr>
        <w:t>.</w:t>
      </w:r>
    </w:p>
    <w:p w:rsidR="002C413F" w:rsidP="00BF51CA" w14:paraId="7F837962" w14:textId="226F01D1">
      <w:pPr>
        <w:pStyle w:val="ListBullet"/>
        <w:ind w:left="1080"/>
        <w:rPr>
          <w:rFonts w:eastAsia="Times New Roman"/>
        </w:rPr>
      </w:pPr>
      <w:r>
        <w:rPr>
          <w:rFonts w:eastAsia="Times New Roman"/>
        </w:rPr>
        <w:t xml:space="preserve">[PLACEHOLDER: PHOTO OF COMPLETED RETURN ENVELOPE] </w:t>
      </w:r>
    </w:p>
    <w:p w:rsidR="002C413F" w:rsidRPr="00B011B6" w:rsidP="0049181E" w14:paraId="7E89DB1E" w14:textId="49372EAD">
      <w:pPr>
        <w:pStyle w:val="ListBullet"/>
        <w:numPr>
          <w:ilvl w:val="0"/>
          <w:numId w:val="43"/>
        </w:numPr>
        <w:rPr>
          <w:rFonts w:eastAsia="Times New Roman"/>
        </w:rPr>
      </w:pPr>
      <w:r>
        <w:rPr>
          <w:rFonts w:eastAsia="Times New Roman"/>
        </w:rPr>
        <w:t>P</w:t>
      </w:r>
      <w:r w:rsidR="00AC790A">
        <w:rPr>
          <w:rFonts w:eastAsia="Times New Roman"/>
        </w:rPr>
        <w:t>ut</w:t>
      </w:r>
      <w:r w:rsidRPr="00B011B6" w:rsidR="00AC790A">
        <w:rPr>
          <w:rFonts w:eastAsia="Times New Roman"/>
        </w:rPr>
        <w:t xml:space="preserve"> </w:t>
      </w:r>
      <w:r w:rsidR="007235F2">
        <w:rPr>
          <w:rFonts w:eastAsia="Times New Roman"/>
        </w:rPr>
        <w:t>your</w:t>
      </w:r>
      <w:r w:rsidRPr="00B011B6" w:rsidR="00B011B6">
        <w:rPr>
          <w:rFonts w:eastAsia="Times New Roman"/>
        </w:rPr>
        <w:t xml:space="preserve"> completed family consent form and </w:t>
      </w:r>
      <w:r w:rsidR="004E47B7">
        <w:rPr>
          <w:rFonts w:eastAsia="Times New Roman"/>
        </w:rPr>
        <w:t>survey</w:t>
      </w:r>
      <w:r w:rsidRPr="00B011B6" w:rsidR="004E47B7">
        <w:rPr>
          <w:rFonts w:eastAsia="Times New Roman"/>
        </w:rPr>
        <w:t xml:space="preserve"> </w:t>
      </w:r>
      <w:r w:rsidRPr="00B011B6" w:rsidR="00B011B6">
        <w:rPr>
          <w:rFonts w:eastAsia="Times New Roman"/>
        </w:rPr>
        <w:t>in the envelope and seal it.</w:t>
      </w:r>
      <w:r w:rsidR="009A5515">
        <w:rPr>
          <w:rFonts w:eastAsia="Times New Roman"/>
        </w:rPr>
        <w:t xml:space="preserve"> </w:t>
      </w:r>
      <w:r w:rsidR="009B02DE">
        <w:rPr>
          <w:rFonts w:eastAsia="Times New Roman"/>
        </w:rPr>
        <w:t xml:space="preserve">Please </w:t>
      </w:r>
      <w:r w:rsidR="004C44EF">
        <w:rPr>
          <w:rFonts w:eastAsia="Times New Roman"/>
        </w:rPr>
        <w:t>check you completed the</w:t>
      </w:r>
      <w:r w:rsidR="009B02DE">
        <w:rPr>
          <w:rFonts w:eastAsia="Times New Roman"/>
        </w:rPr>
        <w:t xml:space="preserve"> consent form</w:t>
      </w:r>
      <w:r w:rsidR="00342809">
        <w:rPr>
          <w:rFonts w:eastAsia="Times New Roman"/>
        </w:rPr>
        <w:t>.</w:t>
      </w:r>
      <w:r w:rsidR="00D04490">
        <w:rPr>
          <w:rFonts w:eastAsia="Times New Roman"/>
        </w:rPr>
        <w:t xml:space="preserve"> We need </w:t>
      </w:r>
      <w:r w:rsidR="004C44EF">
        <w:rPr>
          <w:rFonts w:eastAsia="Times New Roman"/>
        </w:rPr>
        <w:t xml:space="preserve">it to send you the additional $10 gift card. </w:t>
      </w:r>
    </w:p>
    <w:p w:rsidR="00C512CD" w:rsidP="0049181E" w14:paraId="5C68579D" w14:textId="40BC8412">
      <w:pPr>
        <w:pStyle w:val="ListBullet"/>
        <w:numPr>
          <w:ilvl w:val="0"/>
          <w:numId w:val="43"/>
        </w:numPr>
        <w:rPr>
          <w:rFonts w:eastAsia="Times New Roman"/>
        </w:rPr>
      </w:pPr>
      <w:r w:rsidRPr="00B011B6">
        <w:rPr>
          <w:rFonts w:eastAsia="Times New Roman"/>
        </w:rPr>
        <w:t>Return the sealed envelope to your</w:t>
      </w:r>
      <w:r w:rsidR="007D56F1">
        <w:rPr>
          <w:rFonts w:eastAsia="Times New Roman"/>
        </w:rPr>
        <w:t xml:space="preserve"> child</w:t>
      </w:r>
      <w:r w:rsidR="00B04FFF">
        <w:rPr>
          <w:rFonts w:eastAsia="Times New Roman"/>
        </w:rPr>
        <w:t>’s</w:t>
      </w:r>
      <w:r w:rsidR="00DF789A">
        <w:rPr>
          <w:rFonts w:eastAsia="Times New Roman"/>
        </w:rPr>
        <w:t xml:space="preserve"> home-based </w:t>
      </w:r>
      <w:r w:rsidRPr="00B011B6">
        <w:rPr>
          <w:rFonts w:eastAsia="Times New Roman"/>
        </w:rPr>
        <w:t>provider.</w:t>
      </w:r>
      <w:r w:rsidRPr="00302434" w:rsidR="00302434">
        <w:rPr>
          <w:rFonts w:eastAsia="Times New Roman"/>
        </w:rPr>
        <w:t xml:space="preserve"> </w:t>
      </w:r>
    </w:p>
    <w:p w:rsidR="00514979" w:rsidRPr="002C413F" w:rsidP="00BF51CA" w14:paraId="6B240DDA" w14:textId="726F6200">
      <w:pPr>
        <w:pStyle w:val="ListBullet"/>
        <w:ind w:left="1080"/>
        <w:rPr>
          <w:rFonts w:eastAsia="Times New Roman"/>
        </w:rPr>
      </w:pPr>
      <w:r>
        <w:rPr>
          <w:rFonts w:eastAsia="Times New Roman"/>
        </w:rPr>
        <w:t xml:space="preserve">OR </w:t>
      </w:r>
    </w:p>
    <w:p w:rsidR="00BE38E1" w:rsidP="00BF51CA" w14:paraId="3AFCDD17" w14:textId="3240E587">
      <w:pPr>
        <w:pStyle w:val="ParagraphContinued"/>
        <w:numPr>
          <w:ilvl w:val="0"/>
          <w:numId w:val="44"/>
        </w:numPr>
        <w:rPr>
          <w:rFonts w:eastAsia="Times New Roman"/>
        </w:rPr>
      </w:pPr>
      <w:r w:rsidRPr="00BF51CA">
        <w:rPr>
          <w:rFonts w:eastAsia="Times New Roman"/>
          <w:b/>
          <w:bCs/>
        </w:rPr>
        <w:t>Over the phone:</w:t>
      </w:r>
      <w:r>
        <w:rPr>
          <w:rFonts w:eastAsia="Times New Roman"/>
        </w:rPr>
        <w:t xml:space="preserve"> Call us at [STUDY PHONE NUMBER] to complete the </w:t>
      </w:r>
      <w:r w:rsidRPr="00B011B6" w:rsidR="008D1105">
        <w:rPr>
          <w:rFonts w:eastAsia="Times New Roman"/>
        </w:rPr>
        <w:t xml:space="preserve">family consent form and </w:t>
      </w:r>
      <w:r w:rsidR="008D1105">
        <w:rPr>
          <w:rFonts w:eastAsia="Times New Roman"/>
        </w:rPr>
        <w:t xml:space="preserve">survey over the phone in English. </w:t>
      </w:r>
    </w:p>
    <w:p w:rsidR="002E4F28" w:rsidP="00534483" w14:paraId="6A69CFAC" w14:textId="4F062D18">
      <w:pPr>
        <w:pStyle w:val="ParagraphContinued"/>
        <w:rPr>
          <w:rFonts w:eastAsia="Times New Roman"/>
        </w:rPr>
      </w:pPr>
      <w:r w:rsidRPr="001E69E0">
        <w:rPr>
          <w:rFonts w:eastAsia="Times New Roman"/>
        </w:rPr>
        <w:t>If you have any questions, please call [</w:t>
      </w:r>
      <w:r w:rsidR="00966E19">
        <w:rPr>
          <w:rFonts w:eastAsia="Times New Roman"/>
        </w:rPr>
        <w:t xml:space="preserve">STUDY </w:t>
      </w:r>
      <w:r w:rsidRPr="001E69E0">
        <w:rPr>
          <w:rFonts w:eastAsia="Times New Roman"/>
        </w:rPr>
        <w:t xml:space="preserve">PHONE NUMBER] or email </w:t>
      </w:r>
      <w:r w:rsidR="001E69E0">
        <w:rPr>
          <w:rFonts w:eastAsia="Times New Roman"/>
        </w:rPr>
        <w:t>[STUDY EMAIL</w:t>
      </w:r>
      <w:r w:rsidR="00966E19">
        <w:rPr>
          <w:rFonts w:eastAsia="Times New Roman"/>
        </w:rPr>
        <w:t>]</w:t>
      </w:r>
      <w:r w:rsidRPr="001E69E0">
        <w:rPr>
          <w:rFonts w:eastAsia="Times New Roman"/>
        </w:rPr>
        <w:t>.</w:t>
      </w:r>
    </w:p>
    <w:p w:rsidR="00C85150" w:rsidP="00C85150" w14:paraId="7C480C24" w14:textId="77777777">
      <w:pPr>
        <w:pStyle w:val="Paragraph"/>
      </w:pPr>
    </w:p>
    <w:p w:rsidR="002E4F28" w:rsidRPr="00226161" w:rsidP="00226161" w14:paraId="65A4B3BA" w14:textId="516B204E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7894" cy="799301"/>
                <wp:effectExtent l="0" t="0" r="1206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50" w:rsidP="00C85150" w14:textId="1C9076B4">
                            <w:r>
      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      </w:r>
                            <w:r w:rsidR="00857CCE">
                              <w:t>XXXX-XXXX and the expiration date is XX/XX/20XX</w:t>
                            </w:r>
                            <w:r w:rsidR="00857CCE">
                              <w:t xml:space="preserve"> </w:t>
                            </w:r>
                          </w:p>
                          <w:p w:rsidR="00C85150" w:rsidP="00C851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width:441.55pt;height:62.95pt;margin-top:0;margin-left:0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85150" w:rsidP="00C85150" w14:paraId="7A8FE1F9" w14:textId="1C9076B4">
                      <w:r>
                        <w:t xml:space="preserve"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</w:t>
                      </w:r>
                      <w:r w:rsidR="00857CCE">
                        <w:t>XXXX-XXXX and the expiration date is XX/XX/20XX</w:t>
                      </w:r>
                      <w:r w:rsidR="00857CCE">
                        <w:t xml:space="preserve"> </w:t>
                      </w:r>
                    </w:p>
                    <w:p w:rsidR="00C85150" w:rsidP="00C85150" w14:paraId="7CDD13E0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15"/>
      <w:footerReference w:type="default" r:id="rId16"/>
      <w:footerReference w:type="first" r:id="rId17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284" w:rsidRPr="00007A7B" w:rsidP="00C150B7" w14:paraId="3FCC3DFB" w14:textId="76984B4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186551">
      <w:t>F</w:t>
    </w:r>
    <w:r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4483" w:rsidRPr="00534483" w:rsidP="00534483" w14:paraId="0E2A5F3E" w14:textId="0A948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534483" w14:paraId="37EAB2F8" w14:textId="4C0DEBAA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0F28EA">
      <w:t>F</w:t>
    </w:r>
    <w:r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2441BC68" w14:textId="3197B55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8465E3">
      <w:rPr>
        <w:b/>
        <w:noProof/>
      </w:rPr>
      <w:t>12/15/23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284" w:rsidP="00C150B7" w14:paraId="4003F915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A7D" w:rsidP="00C150B7" w14:paraId="2EFC89FC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284" w:rsidRPr="0069374F" w:rsidP="00234284" w14:paraId="0E35B720" w14:textId="6DF1B2D7">
    <w:pPr>
      <w:pStyle w:val="Header"/>
    </w:pPr>
    <w:r>
      <w:rPr>
        <w:b/>
      </w:rPr>
      <w:t xml:space="preserve">Appendix </w:t>
    </w:r>
    <w:r w:rsidR="00581473">
      <w:rPr>
        <w:b/>
      </w:rPr>
      <w:t>F</w:t>
    </w:r>
    <w:r w:rsidR="001A00B4">
      <w:rPr>
        <w:b/>
      </w:rPr>
      <w:t>:</w:t>
    </w:r>
    <w:r>
      <w:rPr>
        <w:b/>
      </w:rPr>
      <w:t xml:space="preserve"> </w:t>
    </w:r>
    <w:r>
      <w:rPr>
        <w:bCs/>
      </w:rPr>
      <w:t xml:space="preserve">Family data collection instructions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4483" w:rsidRPr="00534483" w:rsidP="00534483" w14:paraId="141A55C9" w14:textId="41E09EA6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73E8" w14:paraId="683E8B77" w14:textId="6C66DF3C">
    <w:pPr>
      <w:pStyle w:val="Header"/>
    </w:pPr>
    <w:r>
      <w:rPr>
        <w:b/>
      </w:rPr>
      <w:t xml:space="preserve">Appendix </w:t>
    </w:r>
    <w:r w:rsidR="00581473">
      <w:rPr>
        <w:b/>
      </w:rPr>
      <w:t>F</w:t>
    </w:r>
    <w:r w:rsidR="002A09C4">
      <w:rPr>
        <w:b/>
      </w:rPr>
      <w:t>:</w:t>
    </w:r>
    <w:r>
      <w:rPr>
        <w:b/>
      </w:rPr>
      <w:t xml:space="preserve"> </w:t>
    </w:r>
    <w:r>
      <w:rPr>
        <w:bCs/>
      </w:rPr>
      <w:t xml:space="preserve">Family data collection instructions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B9C2BA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asciiTheme="minorHAnsi" w:hAnsiTheme="minorHAnsi" w:cstheme="minorBidi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10B98"/>
    <w:multiLevelType w:val="hybridMultilevel"/>
    <w:tmpl w:val="07BC24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A10AA4"/>
    <w:multiLevelType w:val="hybridMultilevel"/>
    <w:tmpl w:val="B426A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D82B31"/>
    <w:multiLevelType w:val="hybridMultilevel"/>
    <w:tmpl w:val="64E05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B0C38"/>
    <w:multiLevelType w:val="hybridMultilevel"/>
    <w:tmpl w:val="186A0A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44EB8"/>
    <w:multiLevelType w:val="hybridMultilevel"/>
    <w:tmpl w:val="C3E83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407F67"/>
    <w:multiLevelType w:val="hybridMultilevel"/>
    <w:tmpl w:val="F530D4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5F96299"/>
    <w:multiLevelType w:val="hybridMultilevel"/>
    <w:tmpl w:val="96FE1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16027"/>
    <w:multiLevelType w:val="hybridMultilevel"/>
    <w:tmpl w:val="90A6D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586BFD"/>
    <w:multiLevelType w:val="hybridMultilevel"/>
    <w:tmpl w:val="676030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70C6575"/>
    <w:multiLevelType w:val="hybridMultilevel"/>
    <w:tmpl w:val="223E2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00A80"/>
    <w:multiLevelType w:val="hybridMultilevel"/>
    <w:tmpl w:val="E848C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4">
    <w:nsid w:val="4A880C8A"/>
    <w:multiLevelType w:val="hybridMultilevel"/>
    <w:tmpl w:val="AE3CC2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7F71D6"/>
    <w:multiLevelType w:val="hybridMultilevel"/>
    <w:tmpl w:val="0066B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7">
    <w:nsid w:val="50464B9D"/>
    <w:multiLevelType w:val="hybridMultilevel"/>
    <w:tmpl w:val="ADAC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465BE6"/>
    <w:multiLevelType w:val="hybridMultilevel"/>
    <w:tmpl w:val="B01A53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73B0C3D"/>
    <w:multiLevelType w:val="hybridMultilevel"/>
    <w:tmpl w:val="480C6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8000695">
    <w:abstractNumId w:val="10"/>
  </w:num>
  <w:num w:numId="2" w16cid:durableId="1293246825">
    <w:abstractNumId w:val="44"/>
  </w:num>
  <w:num w:numId="3" w16cid:durableId="1203131592">
    <w:abstractNumId w:val="27"/>
  </w:num>
  <w:num w:numId="4" w16cid:durableId="2114274999">
    <w:abstractNumId w:val="38"/>
  </w:num>
  <w:num w:numId="5" w16cid:durableId="955715004">
    <w:abstractNumId w:val="9"/>
  </w:num>
  <w:num w:numId="6" w16cid:durableId="1039286098">
    <w:abstractNumId w:val="8"/>
  </w:num>
  <w:num w:numId="7" w16cid:durableId="543832688">
    <w:abstractNumId w:val="23"/>
  </w:num>
  <w:num w:numId="8" w16cid:durableId="2137328994">
    <w:abstractNumId w:val="7"/>
  </w:num>
  <w:num w:numId="9" w16cid:durableId="337732077">
    <w:abstractNumId w:val="6"/>
  </w:num>
  <w:num w:numId="10" w16cid:durableId="1879272970">
    <w:abstractNumId w:val="5"/>
  </w:num>
  <w:num w:numId="11" w16cid:durableId="676543672">
    <w:abstractNumId w:val="4"/>
  </w:num>
  <w:num w:numId="12" w16cid:durableId="1087848472">
    <w:abstractNumId w:val="3"/>
  </w:num>
  <w:num w:numId="13" w16cid:durableId="530533202">
    <w:abstractNumId w:val="2"/>
  </w:num>
  <w:num w:numId="14" w16cid:durableId="406192550">
    <w:abstractNumId w:val="1"/>
  </w:num>
  <w:num w:numId="15" w16cid:durableId="820584725">
    <w:abstractNumId w:val="0"/>
  </w:num>
  <w:num w:numId="16" w16cid:durableId="1219322830">
    <w:abstractNumId w:val="20"/>
  </w:num>
  <w:num w:numId="17" w16cid:durableId="2081752064">
    <w:abstractNumId w:val="40"/>
  </w:num>
  <w:num w:numId="18" w16cid:durableId="89012046">
    <w:abstractNumId w:val="18"/>
  </w:num>
  <w:num w:numId="19" w16cid:durableId="1158496738">
    <w:abstractNumId w:val="16"/>
  </w:num>
  <w:num w:numId="20" w16cid:durableId="346491523">
    <w:abstractNumId w:val="36"/>
  </w:num>
  <w:num w:numId="21" w16cid:durableId="1255019394">
    <w:abstractNumId w:val="28"/>
  </w:num>
  <w:num w:numId="22" w16cid:durableId="476458085">
    <w:abstractNumId w:val="11"/>
  </w:num>
  <w:num w:numId="23" w16cid:durableId="379131000">
    <w:abstractNumId w:val="39"/>
  </w:num>
  <w:num w:numId="24" w16cid:durableId="374356177">
    <w:abstractNumId w:val="12"/>
  </w:num>
  <w:num w:numId="25" w16cid:durableId="1152254602">
    <w:abstractNumId w:val="43"/>
  </w:num>
  <w:num w:numId="26" w16cid:durableId="83498254">
    <w:abstractNumId w:val="25"/>
  </w:num>
  <w:num w:numId="27" w16cid:durableId="1897467512">
    <w:abstractNumId w:val="13"/>
  </w:num>
  <w:num w:numId="28" w16cid:durableId="894437989">
    <w:abstractNumId w:val="17"/>
  </w:num>
  <w:num w:numId="29" w16cid:durableId="90636487">
    <w:abstractNumId w:val="32"/>
  </w:num>
  <w:num w:numId="30" w16cid:durableId="2133749387">
    <w:abstractNumId w:val="15"/>
  </w:num>
  <w:num w:numId="31" w16cid:durableId="2021589306">
    <w:abstractNumId w:val="24"/>
  </w:num>
  <w:num w:numId="32" w16cid:durableId="75441868">
    <w:abstractNumId w:val="33"/>
  </w:num>
  <w:num w:numId="33" w16cid:durableId="1142693507">
    <w:abstractNumId w:val="26"/>
  </w:num>
  <w:num w:numId="34" w16cid:durableId="774130711">
    <w:abstractNumId w:val="35"/>
  </w:num>
  <w:num w:numId="35" w16cid:durableId="665943393">
    <w:abstractNumId w:val="42"/>
  </w:num>
  <w:num w:numId="36" w16cid:durableId="103958993">
    <w:abstractNumId w:val="29"/>
  </w:num>
  <w:num w:numId="37" w16cid:durableId="762381817">
    <w:abstractNumId w:val="34"/>
  </w:num>
  <w:num w:numId="38" w16cid:durableId="648090990">
    <w:abstractNumId w:val="21"/>
  </w:num>
  <w:num w:numId="39" w16cid:durableId="1293705823">
    <w:abstractNumId w:val="31"/>
  </w:num>
  <w:num w:numId="40" w16cid:durableId="318115682">
    <w:abstractNumId w:val="37"/>
  </w:num>
  <w:num w:numId="41" w16cid:durableId="1127358849">
    <w:abstractNumId w:val="41"/>
  </w:num>
  <w:num w:numId="42" w16cid:durableId="2041471919">
    <w:abstractNumId w:val="14"/>
  </w:num>
  <w:num w:numId="43" w16cid:durableId="1935899029">
    <w:abstractNumId w:val="30"/>
  </w:num>
  <w:num w:numId="44" w16cid:durableId="1982226430">
    <w:abstractNumId w:val="19"/>
  </w:num>
  <w:num w:numId="45" w16cid:durableId="818310121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0C6"/>
    <w:rsid w:val="00001CA2"/>
    <w:rsid w:val="00001D4F"/>
    <w:rsid w:val="0000269C"/>
    <w:rsid w:val="00003077"/>
    <w:rsid w:val="000039AB"/>
    <w:rsid w:val="00003A49"/>
    <w:rsid w:val="00003DF1"/>
    <w:rsid w:val="00003F39"/>
    <w:rsid w:val="00004128"/>
    <w:rsid w:val="00004440"/>
    <w:rsid w:val="00004AAA"/>
    <w:rsid w:val="00004DCC"/>
    <w:rsid w:val="00004F87"/>
    <w:rsid w:val="000056E7"/>
    <w:rsid w:val="00005B99"/>
    <w:rsid w:val="00005CF0"/>
    <w:rsid w:val="00007690"/>
    <w:rsid w:val="000077E6"/>
    <w:rsid w:val="00007A7B"/>
    <w:rsid w:val="00007FE1"/>
    <w:rsid w:val="000100F3"/>
    <w:rsid w:val="00011527"/>
    <w:rsid w:val="000126B6"/>
    <w:rsid w:val="00012DFC"/>
    <w:rsid w:val="0001315B"/>
    <w:rsid w:val="00014398"/>
    <w:rsid w:val="000150BC"/>
    <w:rsid w:val="00015394"/>
    <w:rsid w:val="00015C89"/>
    <w:rsid w:val="00015E6F"/>
    <w:rsid w:val="00016C44"/>
    <w:rsid w:val="000214C8"/>
    <w:rsid w:val="00021A00"/>
    <w:rsid w:val="00022942"/>
    <w:rsid w:val="00022976"/>
    <w:rsid w:val="00023F49"/>
    <w:rsid w:val="00023FDB"/>
    <w:rsid w:val="000278B2"/>
    <w:rsid w:val="0003003A"/>
    <w:rsid w:val="0003072A"/>
    <w:rsid w:val="00030947"/>
    <w:rsid w:val="00030CE8"/>
    <w:rsid w:val="000310EC"/>
    <w:rsid w:val="00031289"/>
    <w:rsid w:val="000325F5"/>
    <w:rsid w:val="000336D2"/>
    <w:rsid w:val="00033B02"/>
    <w:rsid w:val="00033BA6"/>
    <w:rsid w:val="00034595"/>
    <w:rsid w:val="0003496B"/>
    <w:rsid w:val="00036CF4"/>
    <w:rsid w:val="00037779"/>
    <w:rsid w:val="0004019D"/>
    <w:rsid w:val="000403E4"/>
    <w:rsid w:val="00041CBC"/>
    <w:rsid w:val="00044820"/>
    <w:rsid w:val="0004484A"/>
    <w:rsid w:val="0004548D"/>
    <w:rsid w:val="00045DC6"/>
    <w:rsid w:val="00046646"/>
    <w:rsid w:val="000472D2"/>
    <w:rsid w:val="000477EB"/>
    <w:rsid w:val="000525DB"/>
    <w:rsid w:val="00053204"/>
    <w:rsid w:val="00053F99"/>
    <w:rsid w:val="000553C8"/>
    <w:rsid w:val="00056409"/>
    <w:rsid w:val="00056BBD"/>
    <w:rsid w:val="000579C7"/>
    <w:rsid w:val="00060D38"/>
    <w:rsid w:val="0006394D"/>
    <w:rsid w:val="00064CFB"/>
    <w:rsid w:val="00065121"/>
    <w:rsid w:val="000658FB"/>
    <w:rsid w:val="00065DE1"/>
    <w:rsid w:val="000668FF"/>
    <w:rsid w:val="00066EC1"/>
    <w:rsid w:val="00066ED4"/>
    <w:rsid w:val="000674D8"/>
    <w:rsid w:val="0006758E"/>
    <w:rsid w:val="00070928"/>
    <w:rsid w:val="00070D5A"/>
    <w:rsid w:val="000719B9"/>
    <w:rsid w:val="000722B7"/>
    <w:rsid w:val="000743E2"/>
    <w:rsid w:val="0007481F"/>
    <w:rsid w:val="00075877"/>
    <w:rsid w:val="00076138"/>
    <w:rsid w:val="000761DD"/>
    <w:rsid w:val="000763EF"/>
    <w:rsid w:val="00076C21"/>
    <w:rsid w:val="00076F23"/>
    <w:rsid w:val="00077169"/>
    <w:rsid w:val="00081C49"/>
    <w:rsid w:val="00082872"/>
    <w:rsid w:val="000833B9"/>
    <w:rsid w:val="00084082"/>
    <w:rsid w:val="000840D8"/>
    <w:rsid w:val="00084318"/>
    <w:rsid w:val="00084845"/>
    <w:rsid w:val="00084FEF"/>
    <w:rsid w:val="00085166"/>
    <w:rsid w:val="0008613A"/>
    <w:rsid w:val="0008662B"/>
    <w:rsid w:val="00086E7D"/>
    <w:rsid w:val="00090334"/>
    <w:rsid w:val="00090DF4"/>
    <w:rsid w:val="000910A5"/>
    <w:rsid w:val="000915A1"/>
    <w:rsid w:val="00091C8A"/>
    <w:rsid w:val="0009282C"/>
    <w:rsid w:val="0009284A"/>
    <w:rsid w:val="000928EE"/>
    <w:rsid w:val="000933D6"/>
    <w:rsid w:val="000934FF"/>
    <w:rsid w:val="00093614"/>
    <w:rsid w:val="000943F6"/>
    <w:rsid w:val="00094C49"/>
    <w:rsid w:val="00095140"/>
    <w:rsid w:val="00095620"/>
    <w:rsid w:val="00095A1E"/>
    <w:rsid w:val="000963D7"/>
    <w:rsid w:val="00097653"/>
    <w:rsid w:val="00097B90"/>
    <w:rsid w:val="00097BEE"/>
    <w:rsid w:val="00097CD7"/>
    <w:rsid w:val="000A0F5A"/>
    <w:rsid w:val="000A39BA"/>
    <w:rsid w:val="000A3A29"/>
    <w:rsid w:val="000A40BC"/>
    <w:rsid w:val="000A4398"/>
    <w:rsid w:val="000A569A"/>
    <w:rsid w:val="000A6575"/>
    <w:rsid w:val="000A6656"/>
    <w:rsid w:val="000A6705"/>
    <w:rsid w:val="000A736C"/>
    <w:rsid w:val="000A7579"/>
    <w:rsid w:val="000B1298"/>
    <w:rsid w:val="000B2065"/>
    <w:rsid w:val="000B21E6"/>
    <w:rsid w:val="000B2395"/>
    <w:rsid w:val="000B29A2"/>
    <w:rsid w:val="000B3AA0"/>
    <w:rsid w:val="000B4A2F"/>
    <w:rsid w:val="000B4B97"/>
    <w:rsid w:val="000B4E8A"/>
    <w:rsid w:val="000B51A2"/>
    <w:rsid w:val="000B57E8"/>
    <w:rsid w:val="000B5F26"/>
    <w:rsid w:val="000B6381"/>
    <w:rsid w:val="000B663E"/>
    <w:rsid w:val="000B7351"/>
    <w:rsid w:val="000B7A2E"/>
    <w:rsid w:val="000C151D"/>
    <w:rsid w:val="000C1988"/>
    <w:rsid w:val="000C2957"/>
    <w:rsid w:val="000C2D1F"/>
    <w:rsid w:val="000C348F"/>
    <w:rsid w:val="000C3AA6"/>
    <w:rsid w:val="000C44A7"/>
    <w:rsid w:val="000C4A8D"/>
    <w:rsid w:val="000C4E95"/>
    <w:rsid w:val="000C614D"/>
    <w:rsid w:val="000C699A"/>
    <w:rsid w:val="000C6E87"/>
    <w:rsid w:val="000C71FF"/>
    <w:rsid w:val="000D133A"/>
    <w:rsid w:val="000D1B57"/>
    <w:rsid w:val="000D1FF5"/>
    <w:rsid w:val="000D2201"/>
    <w:rsid w:val="000D29F0"/>
    <w:rsid w:val="000D3334"/>
    <w:rsid w:val="000D39A0"/>
    <w:rsid w:val="000D55AB"/>
    <w:rsid w:val="000D7265"/>
    <w:rsid w:val="000E0819"/>
    <w:rsid w:val="000E1243"/>
    <w:rsid w:val="000E24C8"/>
    <w:rsid w:val="000E2EB6"/>
    <w:rsid w:val="000E2FBA"/>
    <w:rsid w:val="000E38C0"/>
    <w:rsid w:val="000E5373"/>
    <w:rsid w:val="000E5D55"/>
    <w:rsid w:val="000E6867"/>
    <w:rsid w:val="000E7347"/>
    <w:rsid w:val="000E782C"/>
    <w:rsid w:val="000F0623"/>
    <w:rsid w:val="000F0883"/>
    <w:rsid w:val="000F097F"/>
    <w:rsid w:val="000F120F"/>
    <w:rsid w:val="000F249C"/>
    <w:rsid w:val="000F28EA"/>
    <w:rsid w:val="000F3704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04B"/>
    <w:rsid w:val="00100A7A"/>
    <w:rsid w:val="00100FB9"/>
    <w:rsid w:val="00101B43"/>
    <w:rsid w:val="0010200E"/>
    <w:rsid w:val="0010223E"/>
    <w:rsid w:val="0010329B"/>
    <w:rsid w:val="001035CC"/>
    <w:rsid w:val="0010390A"/>
    <w:rsid w:val="00103C76"/>
    <w:rsid w:val="00104530"/>
    <w:rsid w:val="00105AE9"/>
    <w:rsid w:val="00105D76"/>
    <w:rsid w:val="00106426"/>
    <w:rsid w:val="00106E64"/>
    <w:rsid w:val="0011023E"/>
    <w:rsid w:val="0011026B"/>
    <w:rsid w:val="00110D5F"/>
    <w:rsid w:val="00110EE5"/>
    <w:rsid w:val="00114550"/>
    <w:rsid w:val="001150FE"/>
    <w:rsid w:val="001152B1"/>
    <w:rsid w:val="001153CD"/>
    <w:rsid w:val="00115541"/>
    <w:rsid w:val="00117179"/>
    <w:rsid w:val="00117869"/>
    <w:rsid w:val="0012038B"/>
    <w:rsid w:val="001204F5"/>
    <w:rsid w:val="00120D26"/>
    <w:rsid w:val="001217DE"/>
    <w:rsid w:val="001231CE"/>
    <w:rsid w:val="001233EA"/>
    <w:rsid w:val="00123601"/>
    <w:rsid w:val="00123FFB"/>
    <w:rsid w:val="00124929"/>
    <w:rsid w:val="00124FE1"/>
    <w:rsid w:val="00125DDF"/>
    <w:rsid w:val="00125FA2"/>
    <w:rsid w:val="0012657E"/>
    <w:rsid w:val="001276A4"/>
    <w:rsid w:val="00127793"/>
    <w:rsid w:val="00127A28"/>
    <w:rsid w:val="001302BD"/>
    <w:rsid w:val="00130E17"/>
    <w:rsid w:val="00131893"/>
    <w:rsid w:val="001319C3"/>
    <w:rsid w:val="00131AB0"/>
    <w:rsid w:val="00132040"/>
    <w:rsid w:val="001320BE"/>
    <w:rsid w:val="001327C4"/>
    <w:rsid w:val="001343B6"/>
    <w:rsid w:val="00134ABF"/>
    <w:rsid w:val="00134E2F"/>
    <w:rsid w:val="00135216"/>
    <w:rsid w:val="001353AA"/>
    <w:rsid w:val="0013581C"/>
    <w:rsid w:val="001360F2"/>
    <w:rsid w:val="00136129"/>
    <w:rsid w:val="00136614"/>
    <w:rsid w:val="00137626"/>
    <w:rsid w:val="0014130E"/>
    <w:rsid w:val="00141A35"/>
    <w:rsid w:val="0014256A"/>
    <w:rsid w:val="00142CD5"/>
    <w:rsid w:val="00142D1F"/>
    <w:rsid w:val="00143B19"/>
    <w:rsid w:val="00144201"/>
    <w:rsid w:val="001450E4"/>
    <w:rsid w:val="00145F3A"/>
    <w:rsid w:val="00146BA5"/>
    <w:rsid w:val="00146EC1"/>
    <w:rsid w:val="00147289"/>
    <w:rsid w:val="0014793E"/>
    <w:rsid w:val="0015017A"/>
    <w:rsid w:val="00150243"/>
    <w:rsid w:val="001502B3"/>
    <w:rsid w:val="0015216C"/>
    <w:rsid w:val="001521A9"/>
    <w:rsid w:val="001529D2"/>
    <w:rsid w:val="001532F6"/>
    <w:rsid w:val="0015348D"/>
    <w:rsid w:val="001546CE"/>
    <w:rsid w:val="00154E93"/>
    <w:rsid w:val="00155075"/>
    <w:rsid w:val="001555F7"/>
    <w:rsid w:val="00156ACC"/>
    <w:rsid w:val="001574E2"/>
    <w:rsid w:val="0016068B"/>
    <w:rsid w:val="001606FF"/>
    <w:rsid w:val="00161870"/>
    <w:rsid w:val="00162881"/>
    <w:rsid w:val="001631D6"/>
    <w:rsid w:val="001639B8"/>
    <w:rsid w:val="00163C9F"/>
    <w:rsid w:val="0016400A"/>
    <w:rsid w:val="001645B2"/>
    <w:rsid w:val="00164789"/>
    <w:rsid w:val="0016653F"/>
    <w:rsid w:val="00167012"/>
    <w:rsid w:val="0016728D"/>
    <w:rsid w:val="001673B1"/>
    <w:rsid w:val="0017049A"/>
    <w:rsid w:val="001704C3"/>
    <w:rsid w:val="00172896"/>
    <w:rsid w:val="00172C36"/>
    <w:rsid w:val="00173FB5"/>
    <w:rsid w:val="00175E4F"/>
    <w:rsid w:val="00175EE8"/>
    <w:rsid w:val="00175F2E"/>
    <w:rsid w:val="00176C05"/>
    <w:rsid w:val="001776C2"/>
    <w:rsid w:val="0017788B"/>
    <w:rsid w:val="00181385"/>
    <w:rsid w:val="0018145F"/>
    <w:rsid w:val="001827DF"/>
    <w:rsid w:val="00182B49"/>
    <w:rsid w:val="00182D89"/>
    <w:rsid w:val="001836E5"/>
    <w:rsid w:val="00184240"/>
    <w:rsid w:val="00184723"/>
    <w:rsid w:val="00185DBF"/>
    <w:rsid w:val="00185E30"/>
    <w:rsid w:val="001864D8"/>
    <w:rsid w:val="00186551"/>
    <w:rsid w:val="001874BE"/>
    <w:rsid w:val="00190860"/>
    <w:rsid w:val="00191930"/>
    <w:rsid w:val="001922D2"/>
    <w:rsid w:val="001958C3"/>
    <w:rsid w:val="00195F41"/>
    <w:rsid w:val="0019753A"/>
    <w:rsid w:val="00197A02"/>
    <w:rsid w:val="001A00B4"/>
    <w:rsid w:val="001A02D9"/>
    <w:rsid w:val="001A0708"/>
    <w:rsid w:val="001A074F"/>
    <w:rsid w:val="001A08E3"/>
    <w:rsid w:val="001A095C"/>
    <w:rsid w:val="001A0E23"/>
    <w:rsid w:val="001A1F0A"/>
    <w:rsid w:val="001A1FA1"/>
    <w:rsid w:val="001A2331"/>
    <w:rsid w:val="001A3939"/>
    <w:rsid w:val="001A3CA2"/>
    <w:rsid w:val="001A3E76"/>
    <w:rsid w:val="001A42F3"/>
    <w:rsid w:val="001A4946"/>
    <w:rsid w:val="001A6889"/>
    <w:rsid w:val="001A7419"/>
    <w:rsid w:val="001A770B"/>
    <w:rsid w:val="001A776E"/>
    <w:rsid w:val="001A7BA2"/>
    <w:rsid w:val="001A7D76"/>
    <w:rsid w:val="001B07E9"/>
    <w:rsid w:val="001B13B1"/>
    <w:rsid w:val="001B1419"/>
    <w:rsid w:val="001B1499"/>
    <w:rsid w:val="001B1DA9"/>
    <w:rsid w:val="001B30D0"/>
    <w:rsid w:val="001B3F3D"/>
    <w:rsid w:val="001B3FDB"/>
    <w:rsid w:val="001B4539"/>
    <w:rsid w:val="001B484A"/>
    <w:rsid w:val="001B4D07"/>
    <w:rsid w:val="001B5402"/>
    <w:rsid w:val="001B5915"/>
    <w:rsid w:val="001B5AE2"/>
    <w:rsid w:val="001B6522"/>
    <w:rsid w:val="001B6905"/>
    <w:rsid w:val="001B6FFC"/>
    <w:rsid w:val="001C0671"/>
    <w:rsid w:val="001C3BCA"/>
    <w:rsid w:val="001C3E07"/>
    <w:rsid w:val="001C3F59"/>
    <w:rsid w:val="001C4547"/>
    <w:rsid w:val="001C4DCF"/>
    <w:rsid w:val="001C5A0C"/>
    <w:rsid w:val="001C7F26"/>
    <w:rsid w:val="001C7F52"/>
    <w:rsid w:val="001D04D7"/>
    <w:rsid w:val="001D062B"/>
    <w:rsid w:val="001D0FC5"/>
    <w:rsid w:val="001D24B9"/>
    <w:rsid w:val="001D25DA"/>
    <w:rsid w:val="001D264A"/>
    <w:rsid w:val="001D30CB"/>
    <w:rsid w:val="001D469C"/>
    <w:rsid w:val="001D4F4F"/>
    <w:rsid w:val="001D5E8F"/>
    <w:rsid w:val="001D68BD"/>
    <w:rsid w:val="001D6E23"/>
    <w:rsid w:val="001D7128"/>
    <w:rsid w:val="001E0CC6"/>
    <w:rsid w:val="001E0F5C"/>
    <w:rsid w:val="001E1A71"/>
    <w:rsid w:val="001E1AEC"/>
    <w:rsid w:val="001E227F"/>
    <w:rsid w:val="001E2900"/>
    <w:rsid w:val="001E35E0"/>
    <w:rsid w:val="001E4003"/>
    <w:rsid w:val="001E402A"/>
    <w:rsid w:val="001E544A"/>
    <w:rsid w:val="001E5927"/>
    <w:rsid w:val="001E5981"/>
    <w:rsid w:val="001E608E"/>
    <w:rsid w:val="001E6964"/>
    <w:rsid w:val="001E69E0"/>
    <w:rsid w:val="001E6C15"/>
    <w:rsid w:val="001F0552"/>
    <w:rsid w:val="001F06D8"/>
    <w:rsid w:val="001F10F4"/>
    <w:rsid w:val="001F1194"/>
    <w:rsid w:val="001F18E0"/>
    <w:rsid w:val="001F1D96"/>
    <w:rsid w:val="001F2597"/>
    <w:rsid w:val="001F27BE"/>
    <w:rsid w:val="001F4D3A"/>
    <w:rsid w:val="001F4FFE"/>
    <w:rsid w:val="001F5671"/>
    <w:rsid w:val="001F65A8"/>
    <w:rsid w:val="001F6E51"/>
    <w:rsid w:val="001F71FB"/>
    <w:rsid w:val="0020050F"/>
    <w:rsid w:val="002020D4"/>
    <w:rsid w:val="002021D2"/>
    <w:rsid w:val="0020247B"/>
    <w:rsid w:val="0020279A"/>
    <w:rsid w:val="0020388E"/>
    <w:rsid w:val="00204586"/>
    <w:rsid w:val="00205654"/>
    <w:rsid w:val="002058B8"/>
    <w:rsid w:val="0020636B"/>
    <w:rsid w:val="0020698C"/>
    <w:rsid w:val="00207B4D"/>
    <w:rsid w:val="00207ED5"/>
    <w:rsid w:val="00207F4B"/>
    <w:rsid w:val="00210A6C"/>
    <w:rsid w:val="00210F42"/>
    <w:rsid w:val="0021146A"/>
    <w:rsid w:val="00211894"/>
    <w:rsid w:val="00212B22"/>
    <w:rsid w:val="00212BAB"/>
    <w:rsid w:val="00213758"/>
    <w:rsid w:val="00213980"/>
    <w:rsid w:val="00214FEA"/>
    <w:rsid w:val="0021616B"/>
    <w:rsid w:val="00216499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5F"/>
    <w:rsid w:val="00223CF5"/>
    <w:rsid w:val="002243B9"/>
    <w:rsid w:val="00225CFC"/>
    <w:rsid w:val="00225F63"/>
    <w:rsid w:val="00226161"/>
    <w:rsid w:val="002261E4"/>
    <w:rsid w:val="0023207B"/>
    <w:rsid w:val="00232793"/>
    <w:rsid w:val="002330D8"/>
    <w:rsid w:val="00233297"/>
    <w:rsid w:val="0023403C"/>
    <w:rsid w:val="00234284"/>
    <w:rsid w:val="002342C5"/>
    <w:rsid w:val="00235029"/>
    <w:rsid w:val="00235246"/>
    <w:rsid w:val="00235626"/>
    <w:rsid w:val="00236488"/>
    <w:rsid w:val="00236F48"/>
    <w:rsid w:val="0024044A"/>
    <w:rsid w:val="00241063"/>
    <w:rsid w:val="00241BE6"/>
    <w:rsid w:val="00241FA1"/>
    <w:rsid w:val="00243C1C"/>
    <w:rsid w:val="00245C35"/>
    <w:rsid w:val="00245E02"/>
    <w:rsid w:val="00246294"/>
    <w:rsid w:val="00246C73"/>
    <w:rsid w:val="00246DD9"/>
    <w:rsid w:val="002472F9"/>
    <w:rsid w:val="002503DF"/>
    <w:rsid w:val="00250721"/>
    <w:rsid w:val="002510C2"/>
    <w:rsid w:val="002515E5"/>
    <w:rsid w:val="002517FC"/>
    <w:rsid w:val="00252F65"/>
    <w:rsid w:val="00253158"/>
    <w:rsid w:val="002531DD"/>
    <w:rsid w:val="002533ED"/>
    <w:rsid w:val="00253D22"/>
    <w:rsid w:val="00253D96"/>
    <w:rsid w:val="00254312"/>
    <w:rsid w:val="00254429"/>
    <w:rsid w:val="00255594"/>
    <w:rsid w:val="0025588E"/>
    <w:rsid w:val="00256CB0"/>
    <w:rsid w:val="00257452"/>
    <w:rsid w:val="002602D0"/>
    <w:rsid w:val="0026097C"/>
    <w:rsid w:val="00261FCF"/>
    <w:rsid w:val="0026277A"/>
    <w:rsid w:val="0026279C"/>
    <w:rsid w:val="00262D1D"/>
    <w:rsid w:val="002632B9"/>
    <w:rsid w:val="0026461F"/>
    <w:rsid w:val="00264F56"/>
    <w:rsid w:val="002661A7"/>
    <w:rsid w:val="002665DA"/>
    <w:rsid w:val="00266B63"/>
    <w:rsid w:val="00267ABA"/>
    <w:rsid w:val="00267DC4"/>
    <w:rsid w:val="002703C3"/>
    <w:rsid w:val="0027153F"/>
    <w:rsid w:val="00271579"/>
    <w:rsid w:val="0027183F"/>
    <w:rsid w:val="00271DDE"/>
    <w:rsid w:val="002721E8"/>
    <w:rsid w:val="0027240C"/>
    <w:rsid w:val="00272570"/>
    <w:rsid w:val="00272642"/>
    <w:rsid w:val="00273689"/>
    <w:rsid w:val="00273E2C"/>
    <w:rsid w:val="002742AD"/>
    <w:rsid w:val="002748E3"/>
    <w:rsid w:val="00275207"/>
    <w:rsid w:val="00275D7E"/>
    <w:rsid w:val="00275ED2"/>
    <w:rsid w:val="00275ED6"/>
    <w:rsid w:val="00276722"/>
    <w:rsid w:val="00277D7B"/>
    <w:rsid w:val="00280C09"/>
    <w:rsid w:val="00280F6C"/>
    <w:rsid w:val="002811E0"/>
    <w:rsid w:val="00281735"/>
    <w:rsid w:val="00281D1A"/>
    <w:rsid w:val="00281DE7"/>
    <w:rsid w:val="00282226"/>
    <w:rsid w:val="002822CB"/>
    <w:rsid w:val="00283514"/>
    <w:rsid w:val="002838B7"/>
    <w:rsid w:val="00283A02"/>
    <w:rsid w:val="00285E1D"/>
    <w:rsid w:val="002860ED"/>
    <w:rsid w:val="002861E9"/>
    <w:rsid w:val="00286567"/>
    <w:rsid w:val="0028762D"/>
    <w:rsid w:val="0029025F"/>
    <w:rsid w:val="002909EE"/>
    <w:rsid w:val="00290ADF"/>
    <w:rsid w:val="00290B8A"/>
    <w:rsid w:val="002917F7"/>
    <w:rsid w:val="0029489C"/>
    <w:rsid w:val="002957E7"/>
    <w:rsid w:val="00295B34"/>
    <w:rsid w:val="00296669"/>
    <w:rsid w:val="00296C51"/>
    <w:rsid w:val="002974BD"/>
    <w:rsid w:val="002975D8"/>
    <w:rsid w:val="00297F46"/>
    <w:rsid w:val="002A09A7"/>
    <w:rsid w:val="002A09C4"/>
    <w:rsid w:val="002A0AC5"/>
    <w:rsid w:val="002A0C4E"/>
    <w:rsid w:val="002A0DB0"/>
    <w:rsid w:val="002A0E95"/>
    <w:rsid w:val="002A131C"/>
    <w:rsid w:val="002A1F2C"/>
    <w:rsid w:val="002A2CE9"/>
    <w:rsid w:val="002A32E2"/>
    <w:rsid w:val="002A4B27"/>
    <w:rsid w:val="002A51F3"/>
    <w:rsid w:val="002A6431"/>
    <w:rsid w:val="002A652D"/>
    <w:rsid w:val="002A6954"/>
    <w:rsid w:val="002A7759"/>
    <w:rsid w:val="002B083C"/>
    <w:rsid w:val="002B0EE7"/>
    <w:rsid w:val="002B1EC4"/>
    <w:rsid w:val="002B2CCE"/>
    <w:rsid w:val="002B343A"/>
    <w:rsid w:val="002B4855"/>
    <w:rsid w:val="002B4C84"/>
    <w:rsid w:val="002B5406"/>
    <w:rsid w:val="002B551B"/>
    <w:rsid w:val="002B6D3C"/>
    <w:rsid w:val="002B6E26"/>
    <w:rsid w:val="002C090F"/>
    <w:rsid w:val="002C1123"/>
    <w:rsid w:val="002C17F6"/>
    <w:rsid w:val="002C1CC2"/>
    <w:rsid w:val="002C3499"/>
    <w:rsid w:val="002C3557"/>
    <w:rsid w:val="002C413F"/>
    <w:rsid w:val="002C47DE"/>
    <w:rsid w:val="002C6116"/>
    <w:rsid w:val="002C637C"/>
    <w:rsid w:val="002C6DA7"/>
    <w:rsid w:val="002C75B3"/>
    <w:rsid w:val="002D0406"/>
    <w:rsid w:val="002D04C8"/>
    <w:rsid w:val="002D061A"/>
    <w:rsid w:val="002D0D25"/>
    <w:rsid w:val="002D15F4"/>
    <w:rsid w:val="002D17DB"/>
    <w:rsid w:val="002D1DB5"/>
    <w:rsid w:val="002D26ED"/>
    <w:rsid w:val="002D2A10"/>
    <w:rsid w:val="002D4533"/>
    <w:rsid w:val="002D4865"/>
    <w:rsid w:val="002D4CAA"/>
    <w:rsid w:val="002D4F83"/>
    <w:rsid w:val="002D5CC7"/>
    <w:rsid w:val="002D68E5"/>
    <w:rsid w:val="002D7125"/>
    <w:rsid w:val="002D7812"/>
    <w:rsid w:val="002D7DC2"/>
    <w:rsid w:val="002E01BF"/>
    <w:rsid w:val="002E04BC"/>
    <w:rsid w:val="002E0A14"/>
    <w:rsid w:val="002E385A"/>
    <w:rsid w:val="002E3C87"/>
    <w:rsid w:val="002E4949"/>
    <w:rsid w:val="002E4F28"/>
    <w:rsid w:val="002E53C1"/>
    <w:rsid w:val="002E6470"/>
    <w:rsid w:val="002E6ADE"/>
    <w:rsid w:val="002E6B89"/>
    <w:rsid w:val="002E6E25"/>
    <w:rsid w:val="002E72B7"/>
    <w:rsid w:val="002E7A85"/>
    <w:rsid w:val="002F0B86"/>
    <w:rsid w:val="002F0BCB"/>
    <w:rsid w:val="002F120B"/>
    <w:rsid w:val="002F1308"/>
    <w:rsid w:val="002F232D"/>
    <w:rsid w:val="002F24E5"/>
    <w:rsid w:val="002F3A92"/>
    <w:rsid w:val="002F3BC4"/>
    <w:rsid w:val="002F472F"/>
    <w:rsid w:val="002F4914"/>
    <w:rsid w:val="002F610F"/>
    <w:rsid w:val="002F7249"/>
    <w:rsid w:val="003005D9"/>
    <w:rsid w:val="0030060B"/>
    <w:rsid w:val="003012F0"/>
    <w:rsid w:val="0030150D"/>
    <w:rsid w:val="0030206C"/>
    <w:rsid w:val="00302434"/>
    <w:rsid w:val="00302552"/>
    <w:rsid w:val="003029EF"/>
    <w:rsid w:val="00302D51"/>
    <w:rsid w:val="00302E84"/>
    <w:rsid w:val="003042B1"/>
    <w:rsid w:val="003049D5"/>
    <w:rsid w:val="00304F55"/>
    <w:rsid w:val="00306985"/>
    <w:rsid w:val="00307518"/>
    <w:rsid w:val="0030771C"/>
    <w:rsid w:val="003078F8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D19"/>
    <w:rsid w:val="00314840"/>
    <w:rsid w:val="003151E0"/>
    <w:rsid w:val="00315A1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6688"/>
    <w:rsid w:val="00326BEA"/>
    <w:rsid w:val="0032737E"/>
    <w:rsid w:val="003304D3"/>
    <w:rsid w:val="003306A6"/>
    <w:rsid w:val="003318E2"/>
    <w:rsid w:val="00331B66"/>
    <w:rsid w:val="003322CC"/>
    <w:rsid w:val="003322D7"/>
    <w:rsid w:val="003330D1"/>
    <w:rsid w:val="00333DC9"/>
    <w:rsid w:val="00334B95"/>
    <w:rsid w:val="00334CDE"/>
    <w:rsid w:val="00336603"/>
    <w:rsid w:val="00337B88"/>
    <w:rsid w:val="00340CF2"/>
    <w:rsid w:val="003415C8"/>
    <w:rsid w:val="00342809"/>
    <w:rsid w:val="0034283B"/>
    <w:rsid w:val="00343C1B"/>
    <w:rsid w:val="00343C1D"/>
    <w:rsid w:val="00343EA2"/>
    <w:rsid w:val="00344028"/>
    <w:rsid w:val="00344463"/>
    <w:rsid w:val="00345FA1"/>
    <w:rsid w:val="003463E0"/>
    <w:rsid w:val="00346544"/>
    <w:rsid w:val="0035042B"/>
    <w:rsid w:val="00350BCF"/>
    <w:rsid w:val="0035128D"/>
    <w:rsid w:val="00351630"/>
    <w:rsid w:val="00351A37"/>
    <w:rsid w:val="003523BD"/>
    <w:rsid w:val="00353AFF"/>
    <w:rsid w:val="003542F4"/>
    <w:rsid w:val="00354C20"/>
    <w:rsid w:val="003550E5"/>
    <w:rsid w:val="0035611D"/>
    <w:rsid w:val="003566E8"/>
    <w:rsid w:val="00356DE9"/>
    <w:rsid w:val="00357107"/>
    <w:rsid w:val="00357E9A"/>
    <w:rsid w:val="0036043A"/>
    <w:rsid w:val="00362D99"/>
    <w:rsid w:val="00363132"/>
    <w:rsid w:val="00363647"/>
    <w:rsid w:val="00363A74"/>
    <w:rsid w:val="00363AB6"/>
    <w:rsid w:val="00364B94"/>
    <w:rsid w:val="00370758"/>
    <w:rsid w:val="003708F8"/>
    <w:rsid w:val="00370AAF"/>
    <w:rsid w:val="00370E2E"/>
    <w:rsid w:val="003723B6"/>
    <w:rsid w:val="00372FEE"/>
    <w:rsid w:val="00374143"/>
    <w:rsid w:val="00374310"/>
    <w:rsid w:val="00376078"/>
    <w:rsid w:val="00376D12"/>
    <w:rsid w:val="00376E2B"/>
    <w:rsid w:val="00376F0E"/>
    <w:rsid w:val="003771BE"/>
    <w:rsid w:val="00377DF7"/>
    <w:rsid w:val="003815A7"/>
    <w:rsid w:val="003842A6"/>
    <w:rsid w:val="003868C5"/>
    <w:rsid w:val="00386D28"/>
    <w:rsid w:val="0038752B"/>
    <w:rsid w:val="003917CE"/>
    <w:rsid w:val="00391A23"/>
    <w:rsid w:val="00391D57"/>
    <w:rsid w:val="00393366"/>
    <w:rsid w:val="003935E8"/>
    <w:rsid w:val="003937C3"/>
    <w:rsid w:val="00393FD7"/>
    <w:rsid w:val="003958E4"/>
    <w:rsid w:val="00396148"/>
    <w:rsid w:val="00397224"/>
    <w:rsid w:val="003975B3"/>
    <w:rsid w:val="00397C9B"/>
    <w:rsid w:val="00397DA3"/>
    <w:rsid w:val="003A022D"/>
    <w:rsid w:val="003A1025"/>
    <w:rsid w:val="003A117A"/>
    <w:rsid w:val="003A1342"/>
    <w:rsid w:val="003A1E42"/>
    <w:rsid w:val="003A1FC1"/>
    <w:rsid w:val="003A271D"/>
    <w:rsid w:val="003A32F7"/>
    <w:rsid w:val="003A3CB5"/>
    <w:rsid w:val="003A4E13"/>
    <w:rsid w:val="003A6B37"/>
    <w:rsid w:val="003A6F4E"/>
    <w:rsid w:val="003B012F"/>
    <w:rsid w:val="003B0C03"/>
    <w:rsid w:val="003B12CB"/>
    <w:rsid w:val="003B2582"/>
    <w:rsid w:val="003B25C1"/>
    <w:rsid w:val="003B2846"/>
    <w:rsid w:val="003B32B0"/>
    <w:rsid w:val="003B3B48"/>
    <w:rsid w:val="003B3F38"/>
    <w:rsid w:val="003B4A9B"/>
    <w:rsid w:val="003B4BF4"/>
    <w:rsid w:val="003B7B39"/>
    <w:rsid w:val="003C0C2D"/>
    <w:rsid w:val="003C25A8"/>
    <w:rsid w:val="003C2863"/>
    <w:rsid w:val="003C3301"/>
    <w:rsid w:val="003C3A5C"/>
    <w:rsid w:val="003C42AF"/>
    <w:rsid w:val="003C5E8A"/>
    <w:rsid w:val="003C6169"/>
    <w:rsid w:val="003C63EF"/>
    <w:rsid w:val="003C65ED"/>
    <w:rsid w:val="003C7286"/>
    <w:rsid w:val="003C7DD0"/>
    <w:rsid w:val="003D0C82"/>
    <w:rsid w:val="003D0FFC"/>
    <w:rsid w:val="003D2C98"/>
    <w:rsid w:val="003D2D30"/>
    <w:rsid w:val="003D32FE"/>
    <w:rsid w:val="003D396C"/>
    <w:rsid w:val="003D3D56"/>
    <w:rsid w:val="003D40D7"/>
    <w:rsid w:val="003D475A"/>
    <w:rsid w:val="003D5828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55BD"/>
    <w:rsid w:val="003E788B"/>
    <w:rsid w:val="003E7CDD"/>
    <w:rsid w:val="003F020C"/>
    <w:rsid w:val="003F046C"/>
    <w:rsid w:val="003F0497"/>
    <w:rsid w:val="003F1493"/>
    <w:rsid w:val="003F448F"/>
    <w:rsid w:val="003F52FB"/>
    <w:rsid w:val="003F59C8"/>
    <w:rsid w:val="003F6107"/>
    <w:rsid w:val="003F71BE"/>
    <w:rsid w:val="003F71D1"/>
    <w:rsid w:val="003F743E"/>
    <w:rsid w:val="003F757E"/>
    <w:rsid w:val="003F7741"/>
    <w:rsid w:val="003F79FE"/>
    <w:rsid w:val="003F7A8F"/>
    <w:rsid w:val="004010E0"/>
    <w:rsid w:val="00401936"/>
    <w:rsid w:val="00401C1D"/>
    <w:rsid w:val="00403A95"/>
    <w:rsid w:val="00404053"/>
    <w:rsid w:val="00404DC6"/>
    <w:rsid w:val="00405CAB"/>
    <w:rsid w:val="00407534"/>
    <w:rsid w:val="004077C3"/>
    <w:rsid w:val="0041010C"/>
    <w:rsid w:val="00410744"/>
    <w:rsid w:val="0041080B"/>
    <w:rsid w:val="0041091C"/>
    <w:rsid w:val="004109CE"/>
    <w:rsid w:val="00410F20"/>
    <w:rsid w:val="00411CAF"/>
    <w:rsid w:val="00411FF6"/>
    <w:rsid w:val="00412D75"/>
    <w:rsid w:val="0041335E"/>
    <w:rsid w:val="00413843"/>
    <w:rsid w:val="00413B73"/>
    <w:rsid w:val="004146B1"/>
    <w:rsid w:val="00417BC2"/>
    <w:rsid w:val="00420ECE"/>
    <w:rsid w:val="00421951"/>
    <w:rsid w:val="0042260F"/>
    <w:rsid w:val="004229F6"/>
    <w:rsid w:val="00422B30"/>
    <w:rsid w:val="004230F5"/>
    <w:rsid w:val="00423484"/>
    <w:rsid w:val="00423787"/>
    <w:rsid w:val="004237F7"/>
    <w:rsid w:val="0042483F"/>
    <w:rsid w:val="00427DD0"/>
    <w:rsid w:val="00430092"/>
    <w:rsid w:val="00430737"/>
    <w:rsid w:val="00431EB6"/>
    <w:rsid w:val="004347B2"/>
    <w:rsid w:val="00434BBB"/>
    <w:rsid w:val="00435F14"/>
    <w:rsid w:val="00436973"/>
    <w:rsid w:val="00436CB2"/>
    <w:rsid w:val="00440445"/>
    <w:rsid w:val="00440706"/>
    <w:rsid w:val="00440A4B"/>
    <w:rsid w:val="00440E1F"/>
    <w:rsid w:val="00442570"/>
    <w:rsid w:val="00442C45"/>
    <w:rsid w:val="00442E32"/>
    <w:rsid w:val="004437A8"/>
    <w:rsid w:val="004439F8"/>
    <w:rsid w:val="00443A12"/>
    <w:rsid w:val="00443EEB"/>
    <w:rsid w:val="00443F45"/>
    <w:rsid w:val="00444738"/>
    <w:rsid w:val="004448DD"/>
    <w:rsid w:val="00444F5D"/>
    <w:rsid w:val="004456F4"/>
    <w:rsid w:val="00445941"/>
    <w:rsid w:val="004500B3"/>
    <w:rsid w:val="00451083"/>
    <w:rsid w:val="004515D5"/>
    <w:rsid w:val="00452254"/>
    <w:rsid w:val="0045282D"/>
    <w:rsid w:val="00452845"/>
    <w:rsid w:val="00454C0E"/>
    <w:rsid w:val="0045537A"/>
    <w:rsid w:val="00455CD5"/>
    <w:rsid w:val="004560AF"/>
    <w:rsid w:val="00456176"/>
    <w:rsid w:val="00456D48"/>
    <w:rsid w:val="0045737F"/>
    <w:rsid w:val="0045747C"/>
    <w:rsid w:val="00457A06"/>
    <w:rsid w:val="0046137F"/>
    <w:rsid w:val="0046198A"/>
    <w:rsid w:val="00461DE8"/>
    <w:rsid w:val="00461FA7"/>
    <w:rsid w:val="00462F01"/>
    <w:rsid w:val="0046335F"/>
    <w:rsid w:val="00463C62"/>
    <w:rsid w:val="00464544"/>
    <w:rsid w:val="00464B22"/>
    <w:rsid w:val="00465BF8"/>
    <w:rsid w:val="0046670E"/>
    <w:rsid w:val="0046685E"/>
    <w:rsid w:val="00467436"/>
    <w:rsid w:val="0047061B"/>
    <w:rsid w:val="00470A49"/>
    <w:rsid w:val="0047121F"/>
    <w:rsid w:val="004712BA"/>
    <w:rsid w:val="004715A1"/>
    <w:rsid w:val="004716D6"/>
    <w:rsid w:val="00471F33"/>
    <w:rsid w:val="004721A2"/>
    <w:rsid w:val="00474BC3"/>
    <w:rsid w:val="00475973"/>
    <w:rsid w:val="00475995"/>
    <w:rsid w:val="00475F9F"/>
    <w:rsid w:val="004762AB"/>
    <w:rsid w:val="004762B7"/>
    <w:rsid w:val="004765E8"/>
    <w:rsid w:val="004769A6"/>
    <w:rsid w:val="0048034F"/>
    <w:rsid w:val="004805EF"/>
    <w:rsid w:val="00480A81"/>
    <w:rsid w:val="00481AAD"/>
    <w:rsid w:val="00482DF6"/>
    <w:rsid w:val="004836DB"/>
    <w:rsid w:val="0048524E"/>
    <w:rsid w:val="0048591A"/>
    <w:rsid w:val="00485BD5"/>
    <w:rsid w:val="00486DB1"/>
    <w:rsid w:val="004871D0"/>
    <w:rsid w:val="00490340"/>
    <w:rsid w:val="004905EB"/>
    <w:rsid w:val="00490683"/>
    <w:rsid w:val="0049181E"/>
    <w:rsid w:val="0049308D"/>
    <w:rsid w:val="00495B9A"/>
    <w:rsid w:val="004962BF"/>
    <w:rsid w:val="00496D69"/>
    <w:rsid w:val="00496F66"/>
    <w:rsid w:val="00497D58"/>
    <w:rsid w:val="00497E37"/>
    <w:rsid w:val="004A0704"/>
    <w:rsid w:val="004A1EB3"/>
    <w:rsid w:val="004A2140"/>
    <w:rsid w:val="004A2DBA"/>
    <w:rsid w:val="004A51CF"/>
    <w:rsid w:val="004A5F1F"/>
    <w:rsid w:val="004A69DD"/>
    <w:rsid w:val="004A7130"/>
    <w:rsid w:val="004A771F"/>
    <w:rsid w:val="004A7FF5"/>
    <w:rsid w:val="004B05BD"/>
    <w:rsid w:val="004B0AB8"/>
    <w:rsid w:val="004B0D10"/>
    <w:rsid w:val="004B10CE"/>
    <w:rsid w:val="004B1110"/>
    <w:rsid w:val="004B2179"/>
    <w:rsid w:val="004B2E0C"/>
    <w:rsid w:val="004B3DD4"/>
    <w:rsid w:val="004B40F0"/>
    <w:rsid w:val="004B5F1E"/>
    <w:rsid w:val="004B6268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41A4"/>
    <w:rsid w:val="004C44EF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4F"/>
    <w:rsid w:val="004D10C5"/>
    <w:rsid w:val="004D17AD"/>
    <w:rsid w:val="004D1C99"/>
    <w:rsid w:val="004D20FF"/>
    <w:rsid w:val="004D25C7"/>
    <w:rsid w:val="004D32C2"/>
    <w:rsid w:val="004D37EF"/>
    <w:rsid w:val="004D47B0"/>
    <w:rsid w:val="004D4FC2"/>
    <w:rsid w:val="004D635E"/>
    <w:rsid w:val="004D6981"/>
    <w:rsid w:val="004D6A6D"/>
    <w:rsid w:val="004D6D80"/>
    <w:rsid w:val="004D7009"/>
    <w:rsid w:val="004D72E2"/>
    <w:rsid w:val="004D7574"/>
    <w:rsid w:val="004D7586"/>
    <w:rsid w:val="004E00D8"/>
    <w:rsid w:val="004E1496"/>
    <w:rsid w:val="004E20DB"/>
    <w:rsid w:val="004E2286"/>
    <w:rsid w:val="004E247B"/>
    <w:rsid w:val="004E3223"/>
    <w:rsid w:val="004E3C73"/>
    <w:rsid w:val="004E423A"/>
    <w:rsid w:val="004E4759"/>
    <w:rsid w:val="004E47B7"/>
    <w:rsid w:val="004E4B07"/>
    <w:rsid w:val="004E596F"/>
    <w:rsid w:val="004E6629"/>
    <w:rsid w:val="004E6871"/>
    <w:rsid w:val="004E694A"/>
    <w:rsid w:val="004E6EB8"/>
    <w:rsid w:val="004E6EF8"/>
    <w:rsid w:val="004E6FB2"/>
    <w:rsid w:val="004E729B"/>
    <w:rsid w:val="004E7E03"/>
    <w:rsid w:val="004F0BE6"/>
    <w:rsid w:val="004F2969"/>
    <w:rsid w:val="004F2EA4"/>
    <w:rsid w:val="004F30AB"/>
    <w:rsid w:val="004F32C0"/>
    <w:rsid w:val="004F3361"/>
    <w:rsid w:val="004F33FC"/>
    <w:rsid w:val="004F44A7"/>
    <w:rsid w:val="004F46E6"/>
    <w:rsid w:val="004F5CF8"/>
    <w:rsid w:val="004F6225"/>
    <w:rsid w:val="004F6B30"/>
    <w:rsid w:val="004F6EA1"/>
    <w:rsid w:val="004F78F0"/>
    <w:rsid w:val="0050059F"/>
    <w:rsid w:val="00500A2A"/>
    <w:rsid w:val="00502528"/>
    <w:rsid w:val="005028C0"/>
    <w:rsid w:val="00502B04"/>
    <w:rsid w:val="00503D3E"/>
    <w:rsid w:val="00504055"/>
    <w:rsid w:val="0050504D"/>
    <w:rsid w:val="0050600C"/>
    <w:rsid w:val="005069C8"/>
    <w:rsid w:val="00506C07"/>
    <w:rsid w:val="00506D81"/>
    <w:rsid w:val="00507356"/>
    <w:rsid w:val="00507358"/>
    <w:rsid w:val="0050765A"/>
    <w:rsid w:val="00511612"/>
    <w:rsid w:val="00511954"/>
    <w:rsid w:val="00511D8C"/>
    <w:rsid w:val="00511DD9"/>
    <w:rsid w:val="00511F34"/>
    <w:rsid w:val="00512052"/>
    <w:rsid w:val="00512D40"/>
    <w:rsid w:val="00513099"/>
    <w:rsid w:val="0051316F"/>
    <w:rsid w:val="005136CD"/>
    <w:rsid w:val="00513DE1"/>
    <w:rsid w:val="00514979"/>
    <w:rsid w:val="00514F48"/>
    <w:rsid w:val="00515942"/>
    <w:rsid w:val="00515D16"/>
    <w:rsid w:val="00516649"/>
    <w:rsid w:val="00516E57"/>
    <w:rsid w:val="00517FEE"/>
    <w:rsid w:val="0052015D"/>
    <w:rsid w:val="00520C3B"/>
    <w:rsid w:val="005233F3"/>
    <w:rsid w:val="00524E9A"/>
    <w:rsid w:val="00526114"/>
    <w:rsid w:val="005268FF"/>
    <w:rsid w:val="00526C21"/>
    <w:rsid w:val="005275F2"/>
    <w:rsid w:val="00530138"/>
    <w:rsid w:val="0053163B"/>
    <w:rsid w:val="0053165F"/>
    <w:rsid w:val="00531860"/>
    <w:rsid w:val="005325CA"/>
    <w:rsid w:val="00533D02"/>
    <w:rsid w:val="00534483"/>
    <w:rsid w:val="00536353"/>
    <w:rsid w:val="005363F6"/>
    <w:rsid w:val="00536884"/>
    <w:rsid w:val="00537DF8"/>
    <w:rsid w:val="005424AB"/>
    <w:rsid w:val="00542949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3A0"/>
    <w:rsid w:val="005504FE"/>
    <w:rsid w:val="005513E6"/>
    <w:rsid w:val="0055167D"/>
    <w:rsid w:val="0055206E"/>
    <w:rsid w:val="0055314B"/>
    <w:rsid w:val="005541CE"/>
    <w:rsid w:val="00555842"/>
    <w:rsid w:val="005566AC"/>
    <w:rsid w:val="00556EC2"/>
    <w:rsid w:val="00557D5E"/>
    <w:rsid w:val="005609FB"/>
    <w:rsid w:val="00561117"/>
    <w:rsid w:val="00561563"/>
    <w:rsid w:val="005615EB"/>
    <w:rsid w:val="00561A18"/>
    <w:rsid w:val="00562263"/>
    <w:rsid w:val="0056304B"/>
    <w:rsid w:val="00563B09"/>
    <w:rsid w:val="00563CC5"/>
    <w:rsid w:val="00565A02"/>
    <w:rsid w:val="00565E7B"/>
    <w:rsid w:val="005662E2"/>
    <w:rsid w:val="00566777"/>
    <w:rsid w:val="00566E43"/>
    <w:rsid w:val="005673BD"/>
    <w:rsid w:val="005679C5"/>
    <w:rsid w:val="00567ACA"/>
    <w:rsid w:val="005701A9"/>
    <w:rsid w:val="005708EB"/>
    <w:rsid w:val="005710EE"/>
    <w:rsid w:val="00572537"/>
    <w:rsid w:val="005726A9"/>
    <w:rsid w:val="0057270E"/>
    <w:rsid w:val="00572ACD"/>
    <w:rsid w:val="00573BD6"/>
    <w:rsid w:val="00573EA1"/>
    <w:rsid w:val="00573EEE"/>
    <w:rsid w:val="005747B5"/>
    <w:rsid w:val="005748EA"/>
    <w:rsid w:val="00574C52"/>
    <w:rsid w:val="00575A1C"/>
    <w:rsid w:val="00575B7B"/>
    <w:rsid w:val="00575EA9"/>
    <w:rsid w:val="00576204"/>
    <w:rsid w:val="005766D5"/>
    <w:rsid w:val="00576BCF"/>
    <w:rsid w:val="00577581"/>
    <w:rsid w:val="00577590"/>
    <w:rsid w:val="005779C4"/>
    <w:rsid w:val="00580D9A"/>
    <w:rsid w:val="00581473"/>
    <w:rsid w:val="00581FCE"/>
    <w:rsid w:val="005833A4"/>
    <w:rsid w:val="00583E15"/>
    <w:rsid w:val="00584208"/>
    <w:rsid w:val="00586E2D"/>
    <w:rsid w:val="005874B3"/>
    <w:rsid w:val="00587987"/>
    <w:rsid w:val="005907B1"/>
    <w:rsid w:val="00592EFE"/>
    <w:rsid w:val="00594204"/>
    <w:rsid w:val="005943EC"/>
    <w:rsid w:val="005945DD"/>
    <w:rsid w:val="00594929"/>
    <w:rsid w:val="00594E30"/>
    <w:rsid w:val="0059556A"/>
    <w:rsid w:val="00595DA8"/>
    <w:rsid w:val="005969A5"/>
    <w:rsid w:val="00596B45"/>
    <w:rsid w:val="00596DCD"/>
    <w:rsid w:val="00596E55"/>
    <w:rsid w:val="00596EAE"/>
    <w:rsid w:val="00597D6E"/>
    <w:rsid w:val="005A0251"/>
    <w:rsid w:val="005A0526"/>
    <w:rsid w:val="005A0D90"/>
    <w:rsid w:val="005A1524"/>
    <w:rsid w:val="005A23AE"/>
    <w:rsid w:val="005A2BB9"/>
    <w:rsid w:val="005A3741"/>
    <w:rsid w:val="005A460E"/>
    <w:rsid w:val="005A49DF"/>
    <w:rsid w:val="005A5408"/>
    <w:rsid w:val="005A5897"/>
    <w:rsid w:val="005A5A4C"/>
    <w:rsid w:val="005A6ECA"/>
    <w:rsid w:val="005A7794"/>
    <w:rsid w:val="005A7B66"/>
    <w:rsid w:val="005B0686"/>
    <w:rsid w:val="005B0D41"/>
    <w:rsid w:val="005B1547"/>
    <w:rsid w:val="005B1EB6"/>
    <w:rsid w:val="005B2493"/>
    <w:rsid w:val="005B2F71"/>
    <w:rsid w:val="005B3B70"/>
    <w:rsid w:val="005B526C"/>
    <w:rsid w:val="005B5D05"/>
    <w:rsid w:val="005B742C"/>
    <w:rsid w:val="005B7895"/>
    <w:rsid w:val="005C2B60"/>
    <w:rsid w:val="005C30B0"/>
    <w:rsid w:val="005C4776"/>
    <w:rsid w:val="005C4C0A"/>
    <w:rsid w:val="005C5C76"/>
    <w:rsid w:val="005C5D22"/>
    <w:rsid w:val="005C5E05"/>
    <w:rsid w:val="005C7119"/>
    <w:rsid w:val="005C79A2"/>
    <w:rsid w:val="005C7CB5"/>
    <w:rsid w:val="005C7F55"/>
    <w:rsid w:val="005D0095"/>
    <w:rsid w:val="005D0258"/>
    <w:rsid w:val="005D09E2"/>
    <w:rsid w:val="005D1745"/>
    <w:rsid w:val="005D1C1A"/>
    <w:rsid w:val="005D29E6"/>
    <w:rsid w:val="005D2B81"/>
    <w:rsid w:val="005D54E4"/>
    <w:rsid w:val="005D58F9"/>
    <w:rsid w:val="005D6C98"/>
    <w:rsid w:val="005D79BB"/>
    <w:rsid w:val="005D7B92"/>
    <w:rsid w:val="005D7D50"/>
    <w:rsid w:val="005E0607"/>
    <w:rsid w:val="005E0893"/>
    <w:rsid w:val="005E0E9F"/>
    <w:rsid w:val="005E0FCC"/>
    <w:rsid w:val="005E1365"/>
    <w:rsid w:val="005E198B"/>
    <w:rsid w:val="005E2377"/>
    <w:rsid w:val="005E3393"/>
    <w:rsid w:val="005E4D60"/>
    <w:rsid w:val="005E4FF1"/>
    <w:rsid w:val="005E65CB"/>
    <w:rsid w:val="005E6D6F"/>
    <w:rsid w:val="005E7685"/>
    <w:rsid w:val="005E7828"/>
    <w:rsid w:val="005F2B42"/>
    <w:rsid w:val="005F3199"/>
    <w:rsid w:val="005F3652"/>
    <w:rsid w:val="005F36BF"/>
    <w:rsid w:val="005F3F66"/>
    <w:rsid w:val="005F4F1B"/>
    <w:rsid w:val="005F635C"/>
    <w:rsid w:val="005F69A1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76E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5DC5"/>
    <w:rsid w:val="0062657B"/>
    <w:rsid w:val="00626B0F"/>
    <w:rsid w:val="00627E2B"/>
    <w:rsid w:val="0063001E"/>
    <w:rsid w:val="00630444"/>
    <w:rsid w:val="00630D8D"/>
    <w:rsid w:val="00631555"/>
    <w:rsid w:val="006325C0"/>
    <w:rsid w:val="00633331"/>
    <w:rsid w:val="00633A1D"/>
    <w:rsid w:val="00633E93"/>
    <w:rsid w:val="0063492C"/>
    <w:rsid w:val="00634C89"/>
    <w:rsid w:val="00635E6D"/>
    <w:rsid w:val="0063641B"/>
    <w:rsid w:val="00637BD8"/>
    <w:rsid w:val="00640AB4"/>
    <w:rsid w:val="006411BF"/>
    <w:rsid w:val="0064182F"/>
    <w:rsid w:val="006424BC"/>
    <w:rsid w:val="00642DCE"/>
    <w:rsid w:val="00642F99"/>
    <w:rsid w:val="00644094"/>
    <w:rsid w:val="00644311"/>
    <w:rsid w:val="00644384"/>
    <w:rsid w:val="0064485D"/>
    <w:rsid w:val="00644F52"/>
    <w:rsid w:val="00645138"/>
    <w:rsid w:val="006467B7"/>
    <w:rsid w:val="006472B4"/>
    <w:rsid w:val="006473FA"/>
    <w:rsid w:val="00652425"/>
    <w:rsid w:val="006525E2"/>
    <w:rsid w:val="00652BC9"/>
    <w:rsid w:val="00652D15"/>
    <w:rsid w:val="0065313F"/>
    <w:rsid w:val="00653407"/>
    <w:rsid w:val="00653C82"/>
    <w:rsid w:val="006541D2"/>
    <w:rsid w:val="006545F4"/>
    <w:rsid w:val="006546C7"/>
    <w:rsid w:val="00654CC2"/>
    <w:rsid w:val="00656B0C"/>
    <w:rsid w:val="006576E6"/>
    <w:rsid w:val="00660CEC"/>
    <w:rsid w:val="00660F3E"/>
    <w:rsid w:val="00660FD2"/>
    <w:rsid w:val="00661BB0"/>
    <w:rsid w:val="0066213A"/>
    <w:rsid w:val="00662261"/>
    <w:rsid w:val="006622FC"/>
    <w:rsid w:val="00662D22"/>
    <w:rsid w:val="00663339"/>
    <w:rsid w:val="00664557"/>
    <w:rsid w:val="00665477"/>
    <w:rsid w:val="00665ADF"/>
    <w:rsid w:val="00665D00"/>
    <w:rsid w:val="00665F89"/>
    <w:rsid w:val="00667052"/>
    <w:rsid w:val="00670459"/>
    <w:rsid w:val="006707DF"/>
    <w:rsid w:val="006708B7"/>
    <w:rsid w:val="00670C6D"/>
    <w:rsid w:val="0067221F"/>
    <w:rsid w:val="00672308"/>
    <w:rsid w:val="00672D1E"/>
    <w:rsid w:val="00674F5B"/>
    <w:rsid w:val="00674F5C"/>
    <w:rsid w:val="00675050"/>
    <w:rsid w:val="0067540F"/>
    <w:rsid w:val="00675BA5"/>
    <w:rsid w:val="00676ED4"/>
    <w:rsid w:val="00676FFD"/>
    <w:rsid w:val="006776AA"/>
    <w:rsid w:val="00680490"/>
    <w:rsid w:val="00683D27"/>
    <w:rsid w:val="006847DE"/>
    <w:rsid w:val="006848DF"/>
    <w:rsid w:val="0068497D"/>
    <w:rsid w:val="00684B1A"/>
    <w:rsid w:val="00686DF0"/>
    <w:rsid w:val="00690120"/>
    <w:rsid w:val="0069137B"/>
    <w:rsid w:val="006923F1"/>
    <w:rsid w:val="0069296C"/>
    <w:rsid w:val="00692A8A"/>
    <w:rsid w:val="00692D9A"/>
    <w:rsid w:val="00693211"/>
    <w:rsid w:val="0069374F"/>
    <w:rsid w:val="00693B68"/>
    <w:rsid w:val="00694548"/>
    <w:rsid w:val="006945BE"/>
    <w:rsid w:val="00696206"/>
    <w:rsid w:val="00696BF8"/>
    <w:rsid w:val="006970A0"/>
    <w:rsid w:val="006A0BF5"/>
    <w:rsid w:val="006A0EA1"/>
    <w:rsid w:val="006A18FB"/>
    <w:rsid w:val="006A2391"/>
    <w:rsid w:val="006A2587"/>
    <w:rsid w:val="006A352E"/>
    <w:rsid w:val="006A401C"/>
    <w:rsid w:val="006A4D11"/>
    <w:rsid w:val="006A563A"/>
    <w:rsid w:val="006A76BF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39A1"/>
    <w:rsid w:val="006B3B0F"/>
    <w:rsid w:val="006B4BDB"/>
    <w:rsid w:val="006B4DD2"/>
    <w:rsid w:val="006B5102"/>
    <w:rsid w:val="006B51CC"/>
    <w:rsid w:val="006B528E"/>
    <w:rsid w:val="006B5555"/>
    <w:rsid w:val="006B5AF2"/>
    <w:rsid w:val="006B5EF4"/>
    <w:rsid w:val="006B7B36"/>
    <w:rsid w:val="006B7D18"/>
    <w:rsid w:val="006C1719"/>
    <w:rsid w:val="006C1C63"/>
    <w:rsid w:val="006C20BB"/>
    <w:rsid w:val="006C2658"/>
    <w:rsid w:val="006C291D"/>
    <w:rsid w:val="006C2ACD"/>
    <w:rsid w:val="006C2DC4"/>
    <w:rsid w:val="006C2F06"/>
    <w:rsid w:val="006C41E6"/>
    <w:rsid w:val="006C4724"/>
    <w:rsid w:val="006C4817"/>
    <w:rsid w:val="006C4C64"/>
    <w:rsid w:val="006C4CF0"/>
    <w:rsid w:val="006C4FEC"/>
    <w:rsid w:val="006C53D8"/>
    <w:rsid w:val="006C6F09"/>
    <w:rsid w:val="006C7A9C"/>
    <w:rsid w:val="006D0A9C"/>
    <w:rsid w:val="006D1388"/>
    <w:rsid w:val="006D3517"/>
    <w:rsid w:val="006D3F8A"/>
    <w:rsid w:val="006D4BFF"/>
    <w:rsid w:val="006D57B1"/>
    <w:rsid w:val="006D5AA1"/>
    <w:rsid w:val="006D7BCF"/>
    <w:rsid w:val="006E00C3"/>
    <w:rsid w:val="006E1491"/>
    <w:rsid w:val="006E1680"/>
    <w:rsid w:val="006E2635"/>
    <w:rsid w:val="006E275F"/>
    <w:rsid w:val="006E2D7F"/>
    <w:rsid w:val="006E42E7"/>
    <w:rsid w:val="006E49AB"/>
    <w:rsid w:val="006E4B16"/>
    <w:rsid w:val="006E4BAB"/>
    <w:rsid w:val="006E575B"/>
    <w:rsid w:val="006E5C4C"/>
    <w:rsid w:val="006E76D2"/>
    <w:rsid w:val="006F117C"/>
    <w:rsid w:val="006F241B"/>
    <w:rsid w:val="006F25F9"/>
    <w:rsid w:val="006F27B1"/>
    <w:rsid w:val="006F2915"/>
    <w:rsid w:val="006F2D51"/>
    <w:rsid w:val="006F3958"/>
    <w:rsid w:val="006F3E5B"/>
    <w:rsid w:val="006F3ECC"/>
    <w:rsid w:val="006F426D"/>
    <w:rsid w:val="006F45C2"/>
    <w:rsid w:val="006F4EAB"/>
    <w:rsid w:val="006F52AB"/>
    <w:rsid w:val="006F53ED"/>
    <w:rsid w:val="006F594B"/>
    <w:rsid w:val="006F5CFC"/>
    <w:rsid w:val="006F6216"/>
    <w:rsid w:val="006F67AB"/>
    <w:rsid w:val="006F6ADF"/>
    <w:rsid w:val="006F77A3"/>
    <w:rsid w:val="007001D4"/>
    <w:rsid w:val="0070033A"/>
    <w:rsid w:val="00700C6A"/>
    <w:rsid w:val="00700D2C"/>
    <w:rsid w:val="00700F47"/>
    <w:rsid w:val="007010E7"/>
    <w:rsid w:val="00703CA9"/>
    <w:rsid w:val="00703EF0"/>
    <w:rsid w:val="00705C0F"/>
    <w:rsid w:val="00706AA5"/>
    <w:rsid w:val="00707EA8"/>
    <w:rsid w:val="007109A0"/>
    <w:rsid w:val="00712665"/>
    <w:rsid w:val="00712BE5"/>
    <w:rsid w:val="00714269"/>
    <w:rsid w:val="00714877"/>
    <w:rsid w:val="00715E0A"/>
    <w:rsid w:val="007161BA"/>
    <w:rsid w:val="00716379"/>
    <w:rsid w:val="007169AB"/>
    <w:rsid w:val="007173D2"/>
    <w:rsid w:val="00717492"/>
    <w:rsid w:val="007208A3"/>
    <w:rsid w:val="00721509"/>
    <w:rsid w:val="00721EC1"/>
    <w:rsid w:val="00722160"/>
    <w:rsid w:val="00722AF6"/>
    <w:rsid w:val="007235F2"/>
    <w:rsid w:val="00723DEC"/>
    <w:rsid w:val="00724304"/>
    <w:rsid w:val="00725416"/>
    <w:rsid w:val="00725564"/>
    <w:rsid w:val="007269A5"/>
    <w:rsid w:val="007269D9"/>
    <w:rsid w:val="00726BB6"/>
    <w:rsid w:val="00727A59"/>
    <w:rsid w:val="00730922"/>
    <w:rsid w:val="00731702"/>
    <w:rsid w:val="00732474"/>
    <w:rsid w:val="00733EDD"/>
    <w:rsid w:val="00733F53"/>
    <w:rsid w:val="007345B5"/>
    <w:rsid w:val="00734998"/>
    <w:rsid w:val="0073661E"/>
    <w:rsid w:val="00737ECE"/>
    <w:rsid w:val="00740CC0"/>
    <w:rsid w:val="0074282D"/>
    <w:rsid w:val="00743AB1"/>
    <w:rsid w:val="007442AC"/>
    <w:rsid w:val="0074454A"/>
    <w:rsid w:val="00745294"/>
    <w:rsid w:val="00745363"/>
    <w:rsid w:val="00746AB1"/>
    <w:rsid w:val="0074777E"/>
    <w:rsid w:val="00750AD4"/>
    <w:rsid w:val="00750FDD"/>
    <w:rsid w:val="00751ADA"/>
    <w:rsid w:val="007535E1"/>
    <w:rsid w:val="00754188"/>
    <w:rsid w:val="0075424D"/>
    <w:rsid w:val="0075449C"/>
    <w:rsid w:val="007547FC"/>
    <w:rsid w:val="00754948"/>
    <w:rsid w:val="00756346"/>
    <w:rsid w:val="0075691E"/>
    <w:rsid w:val="007601ED"/>
    <w:rsid w:val="00761BAF"/>
    <w:rsid w:val="00761CB5"/>
    <w:rsid w:val="00762164"/>
    <w:rsid w:val="00762346"/>
    <w:rsid w:val="007631A4"/>
    <w:rsid w:val="00763501"/>
    <w:rsid w:val="0076359A"/>
    <w:rsid w:val="007641F2"/>
    <w:rsid w:val="0076464C"/>
    <w:rsid w:val="007659B0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055"/>
    <w:rsid w:val="00775123"/>
    <w:rsid w:val="00775760"/>
    <w:rsid w:val="0077654E"/>
    <w:rsid w:val="00776A4B"/>
    <w:rsid w:val="00777A7B"/>
    <w:rsid w:val="00780EBB"/>
    <w:rsid w:val="0078171E"/>
    <w:rsid w:val="00781748"/>
    <w:rsid w:val="007828CB"/>
    <w:rsid w:val="00782D88"/>
    <w:rsid w:val="00785707"/>
    <w:rsid w:val="007866D0"/>
    <w:rsid w:val="00786782"/>
    <w:rsid w:val="0078719B"/>
    <w:rsid w:val="00787342"/>
    <w:rsid w:val="007874C0"/>
    <w:rsid w:val="00787D12"/>
    <w:rsid w:val="00790172"/>
    <w:rsid w:val="007904E8"/>
    <w:rsid w:val="00790B53"/>
    <w:rsid w:val="00790C55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2CF"/>
    <w:rsid w:val="007A7D15"/>
    <w:rsid w:val="007A7F5F"/>
    <w:rsid w:val="007B06C1"/>
    <w:rsid w:val="007B13E6"/>
    <w:rsid w:val="007B17CC"/>
    <w:rsid w:val="007B2905"/>
    <w:rsid w:val="007B3379"/>
    <w:rsid w:val="007B465A"/>
    <w:rsid w:val="007B5248"/>
    <w:rsid w:val="007B53E1"/>
    <w:rsid w:val="007B58D1"/>
    <w:rsid w:val="007B595B"/>
    <w:rsid w:val="007B7997"/>
    <w:rsid w:val="007C094C"/>
    <w:rsid w:val="007C0FDF"/>
    <w:rsid w:val="007C16B6"/>
    <w:rsid w:val="007C17A3"/>
    <w:rsid w:val="007C1A7F"/>
    <w:rsid w:val="007C201F"/>
    <w:rsid w:val="007C27C3"/>
    <w:rsid w:val="007C2C18"/>
    <w:rsid w:val="007C30D7"/>
    <w:rsid w:val="007C33D5"/>
    <w:rsid w:val="007C4015"/>
    <w:rsid w:val="007C558A"/>
    <w:rsid w:val="007C59B1"/>
    <w:rsid w:val="007C5A00"/>
    <w:rsid w:val="007C6112"/>
    <w:rsid w:val="007C646C"/>
    <w:rsid w:val="007C64F0"/>
    <w:rsid w:val="007C6805"/>
    <w:rsid w:val="007C7D0B"/>
    <w:rsid w:val="007D1F0C"/>
    <w:rsid w:val="007D2AA2"/>
    <w:rsid w:val="007D2DE0"/>
    <w:rsid w:val="007D373A"/>
    <w:rsid w:val="007D3CC1"/>
    <w:rsid w:val="007D456D"/>
    <w:rsid w:val="007D544D"/>
    <w:rsid w:val="007D56F1"/>
    <w:rsid w:val="007D5884"/>
    <w:rsid w:val="007D5A5C"/>
    <w:rsid w:val="007D6DE7"/>
    <w:rsid w:val="007D6DF7"/>
    <w:rsid w:val="007D6FB1"/>
    <w:rsid w:val="007D76A7"/>
    <w:rsid w:val="007D77EE"/>
    <w:rsid w:val="007D793A"/>
    <w:rsid w:val="007E00C2"/>
    <w:rsid w:val="007E04C8"/>
    <w:rsid w:val="007E0F5C"/>
    <w:rsid w:val="007E1BAF"/>
    <w:rsid w:val="007E1DC7"/>
    <w:rsid w:val="007E1F7D"/>
    <w:rsid w:val="007E20AD"/>
    <w:rsid w:val="007E287E"/>
    <w:rsid w:val="007E2929"/>
    <w:rsid w:val="007E2CCE"/>
    <w:rsid w:val="007E4373"/>
    <w:rsid w:val="007E45B2"/>
    <w:rsid w:val="007E5897"/>
    <w:rsid w:val="007E5EF2"/>
    <w:rsid w:val="007E5F7E"/>
    <w:rsid w:val="007E65BF"/>
    <w:rsid w:val="007E66B7"/>
    <w:rsid w:val="007E6B54"/>
    <w:rsid w:val="007E6D92"/>
    <w:rsid w:val="007E79F3"/>
    <w:rsid w:val="007E7D7A"/>
    <w:rsid w:val="007F01E1"/>
    <w:rsid w:val="007F0E30"/>
    <w:rsid w:val="007F12FB"/>
    <w:rsid w:val="007F1D7B"/>
    <w:rsid w:val="007F1F11"/>
    <w:rsid w:val="007F1F7E"/>
    <w:rsid w:val="007F217D"/>
    <w:rsid w:val="007F3637"/>
    <w:rsid w:val="007F39CD"/>
    <w:rsid w:val="007F3DAF"/>
    <w:rsid w:val="007F42AE"/>
    <w:rsid w:val="007F455C"/>
    <w:rsid w:val="007F60B3"/>
    <w:rsid w:val="007F61A5"/>
    <w:rsid w:val="007F6203"/>
    <w:rsid w:val="007F63D0"/>
    <w:rsid w:val="007F63D3"/>
    <w:rsid w:val="007F67C3"/>
    <w:rsid w:val="007F71A9"/>
    <w:rsid w:val="008005AD"/>
    <w:rsid w:val="00800B55"/>
    <w:rsid w:val="00801FCC"/>
    <w:rsid w:val="00802571"/>
    <w:rsid w:val="008032D5"/>
    <w:rsid w:val="00803A7D"/>
    <w:rsid w:val="00803D29"/>
    <w:rsid w:val="00806B79"/>
    <w:rsid w:val="00807820"/>
    <w:rsid w:val="00810B9D"/>
    <w:rsid w:val="00811BF9"/>
    <w:rsid w:val="00812346"/>
    <w:rsid w:val="008132B3"/>
    <w:rsid w:val="00813368"/>
    <w:rsid w:val="00814497"/>
    <w:rsid w:val="00814C7B"/>
    <w:rsid w:val="00816FAF"/>
    <w:rsid w:val="0082062C"/>
    <w:rsid w:val="008214F1"/>
    <w:rsid w:val="0082290E"/>
    <w:rsid w:val="008231B8"/>
    <w:rsid w:val="008241A3"/>
    <w:rsid w:val="008247D2"/>
    <w:rsid w:val="0082496D"/>
    <w:rsid w:val="00824E05"/>
    <w:rsid w:val="00824E29"/>
    <w:rsid w:val="00825450"/>
    <w:rsid w:val="00825F93"/>
    <w:rsid w:val="00825FA9"/>
    <w:rsid w:val="0082756F"/>
    <w:rsid w:val="00827986"/>
    <w:rsid w:val="00830548"/>
    <w:rsid w:val="00830954"/>
    <w:rsid w:val="00830CE4"/>
    <w:rsid w:val="00830F76"/>
    <w:rsid w:val="00831958"/>
    <w:rsid w:val="0083285A"/>
    <w:rsid w:val="00832CEB"/>
    <w:rsid w:val="00833523"/>
    <w:rsid w:val="00833B9E"/>
    <w:rsid w:val="008343E2"/>
    <w:rsid w:val="008359E9"/>
    <w:rsid w:val="008372CB"/>
    <w:rsid w:val="00837767"/>
    <w:rsid w:val="00841A7F"/>
    <w:rsid w:val="00842033"/>
    <w:rsid w:val="008430F5"/>
    <w:rsid w:val="00844B9C"/>
    <w:rsid w:val="00844DEB"/>
    <w:rsid w:val="008465E3"/>
    <w:rsid w:val="00846E70"/>
    <w:rsid w:val="00850DBA"/>
    <w:rsid w:val="00850FB0"/>
    <w:rsid w:val="0085171C"/>
    <w:rsid w:val="0085267A"/>
    <w:rsid w:val="00852CC6"/>
    <w:rsid w:val="00854E43"/>
    <w:rsid w:val="00855AE3"/>
    <w:rsid w:val="00855D22"/>
    <w:rsid w:val="00857CCE"/>
    <w:rsid w:val="00860FE5"/>
    <w:rsid w:val="0086106F"/>
    <w:rsid w:val="008614CA"/>
    <w:rsid w:val="00861C26"/>
    <w:rsid w:val="008634E9"/>
    <w:rsid w:val="008637FD"/>
    <w:rsid w:val="00863D05"/>
    <w:rsid w:val="00864946"/>
    <w:rsid w:val="00864992"/>
    <w:rsid w:val="0086537A"/>
    <w:rsid w:val="00865A0F"/>
    <w:rsid w:val="00865FB6"/>
    <w:rsid w:val="00866613"/>
    <w:rsid w:val="0086683B"/>
    <w:rsid w:val="00866E98"/>
    <w:rsid w:val="00867B2D"/>
    <w:rsid w:val="00867B41"/>
    <w:rsid w:val="008727A1"/>
    <w:rsid w:val="00873ECD"/>
    <w:rsid w:val="00873F0F"/>
    <w:rsid w:val="0087435A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2D69"/>
    <w:rsid w:val="008835D1"/>
    <w:rsid w:val="00883DB0"/>
    <w:rsid w:val="00884F97"/>
    <w:rsid w:val="008872B6"/>
    <w:rsid w:val="0089037B"/>
    <w:rsid w:val="00890551"/>
    <w:rsid w:val="00890981"/>
    <w:rsid w:val="00891A69"/>
    <w:rsid w:val="00891AE7"/>
    <w:rsid w:val="00891FD2"/>
    <w:rsid w:val="008934C7"/>
    <w:rsid w:val="008939A4"/>
    <w:rsid w:val="0089442B"/>
    <w:rsid w:val="0089515A"/>
    <w:rsid w:val="00895215"/>
    <w:rsid w:val="008954A9"/>
    <w:rsid w:val="008959F2"/>
    <w:rsid w:val="00896E96"/>
    <w:rsid w:val="00897485"/>
    <w:rsid w:val="008A00AD"/>
    <w:rsid w:val="008A11A5"/>
    <w:rsid w:val="008A1737"/>
    <w:rsid w:val="008A1965"/>
    <w:rsid w:val="008A1BBB"/>
    <w:rsid w:val="008A1CE7"/>
    <w:rsid w:val="008A2F05"/>
    <w:rsid w:val="008A2F81"/>
    <w:rsid w:val="008A3FA1"/>
    <w:rsid w:val="008A4BC5"/>
    <w:rsid w:val="008A5686"/>
    <w:rsid w:val="008A5D63"/>
    <w:rsid w:val="008A66E4"/>
    <w:rsid w:val="008A7E58"/>
    <w:rsid w:val="008B0045"/>
    <w:rsid w:val="008B025C"/>
    <w:rsid w:val="008B0720"/>
    <w:rsid w:val="008B183D"/>
    <w:rsid w:val="008B1DBF"/>
    <w:rsid w:val="008B261B"/>
    <w:rsid w:val="008B3165"/>
    <w:rsid w:val="008B3226"/>
    <w:rsid w:val="008B4E98"/>
    <w:rsid w:val="008B6172"/>
    <w:rsid w:val="008B71B8"/>
    <w:rsid w:val="008B7CAD"/>
    <w:rsid w:val="008B7D5B"/>
    <w:rsid w:val="008C12BC"/>
    <w:rsid w:val="008C223B"/>
    <w:rsid w:val="008C2359"/>
    <w:rsid w:val="008C2B96"/>
    <w:rsid w:val="008C2EC8"/>
    <w:rsid w:val="008C3F98"/>
    <w:rsid w:val="008C4027"/>
    <w:rsid w:val="008C5EBF"/>
    <w:rsid w:val="008C70D3"/>
    <w:rsid w:val="008D04B2"/>
    <w:rsid w:val="008D1105"/>
    <w:rsid w:val="008D1899"/>
    <w:rsid w:val="008D1C14"/>
    <w:rsid w:val="008D1D14"/>
    <w:rsid w:val="008D1E78"/>
    <w:rsid w:val="008D1F84"/>
    <w:rsid w:val="008D204F"/>
    <w:rsid w:val="008D34FC"/>
    <w:rsid w:val="008D3F56"/>
    <w:rsid w:val="008D4BE1"/>
    <w:rsid w:val="008D62E4"/>
    <w:rsid w:val="008D669D"/>
    <w:rsid w:val="008D6EE4"/>
    <w:rsid w:val="008D7419"/>
    <w:rsid w:val="008D7461"/>
    <w:rsid w:val="008E019B"/>
    <w:rsid w:val="008E0F89"/>
    <w:rsid w:val="008E10AC"/>
    <w:rsid w:val="008E11EF"/>
    <w:rsid w:val="008E1AA2"/>
    <w:rsid w:val="008E1E2C"/>
    <w:rsid w:val="008E26A3"/>
    <w:rsid w:val="008E2853"/>
    <w:rsid w:val="008E293E"/>
    <w:rsid w:val="008E35B8"/>
    <w:rsid w:val="008E3C2C"/>
    <w:rsid w:val="008E3F85"/>
    <w:rsid w:val="008E666A"/>
    <w:rsid w:val="008E6C32"/>
    <w:rsid w:val="008E6E82"/>
    <w:rsid w:val="008E71AB"/>
    <w:rsid w:val="008F0056"/>
    <w:rsid w:val="008F0F85"/>
    <w:rsid w:val="008F0FE4"/>
    <w:rsid w:val="008F10CE"/>
    <w:rsid w:val="008F2117"/>
    <w:rsid w:val="008F39E3"/>
    <w:rsid w:val="008F3B0E"/>
    <w:rsid w:val="008F3C40"/>
    <w:rsid w:val="008F3F53"/>
    <w:rsid w:val="008F4D8A"/>
    <w:rsid w:val="008F5AFB"/>
    <w:rsid w:val="008F5B4A"/>
    <w:rsid w:val="008F5F2F"/>
    <w:rsid w:val="008F6786"/>
    <w:rsid w:val="008F6915"/>
    <w:rsid w:val="009001F9"/>
    <w:rsid w:val="009007E8"/>
    <w:rsid w:val="00900C3E"/>
    <w:rsid w:val="00900C61"/>
    <w:rsid w:val="00901D97"/>
    <w:rsid w:val="009028A0"/>
    <w:rsid w:val="00903290"/>
    <w:rsid w:val="00903819"/>
    <w:rsid w:val="009038BD"/>
    <w:rsid w:val="00903927"/>
    <w:rsid w:val="00903DAA"/>
    <w:rsid w:val="00903EE4"/>
    <w:rsid w:val="0090406E"/>
    <w:rsid w:val="00904744"/>
    <w:rsid w:val="00904D12"/>
    <w:rsid w:val="00905757"/>
    <w:rsid w:val="00905909"/>
    <w:rsid w:val="009064D5"/>
    <w:rsid w:val="00906501"/>
    <w:rsid w:val="00906C4B"/>
    <w:rsid w:val="00906E86"/>
    <w:rsid w:val="0090731C"/>
    <w:rsid w:val="00907B8D"/>
    <w:rsid w:val="009101C2"/>
    <w:rsid w:val="009117C3"/>
    <w:rsid w:val="00911B5F"/>
    <w:rsid w:val="00912F33"/>
    <w:rsid w:val="009134DA"/>
    <w:rsid w:val="009137D6"/>
    <w:rsid w:val="009138FF"/>
    <w:rsid w:val="009139C5"/>
    <w:rsid w:val="00914543"/>
    <w:rsid w:val="00914E50"/>
    <w:rsid w:val="009167DA"/>
    <w:rsid w:val="00916E5D"/>
    <w:rsid w:val="00917199"/>
    <w:rsid w:val="009174B9"/>
    <w:rsid w:val="00917A8A"/>
    <w:rsid w:val="009208BC"/>
    <w:rsid w:val="00920D58"/>
    <w:rsid w:val="00920E76"/>
    <w:rsid w:val="00921A69"/>
    <w:rsid w:val="0092300B"/>
    <w:rsid w:val="009233C7"/>
    <w:rsid w:val="00923E1C"/>
    <w:rsid w:val="00924442"/>
    <w:rsid w:val="00924A7A"/>
    <w:rsid w:val="00924FCF"/>
    <w:rsid w:val="0092516F"/>
    <w:rsid w:val="00925941"/>
    <w:rsid w:val="00925A5F"/>
    <w:rsid w:val="00926125"/>
    <w:rsid w:val="00926C90"/>
    <w:rsid w:val="00927476"/>
    <w:rsid w:val="00927D21"/>
    <w:rsid w:val="00930617"/>
    <w:rsid w:val="009307EF"/>
    <w:rsid w:val="00930836"/>
    <w:rsid w:val="00930B1E"/>
    <w:rsid w:val="00930CDA"/>
    <w:rsid w:val="00931B06"/>
    <w:rsid w:val="00932209"/>
    <w:rsid w:val="009333B8"/>
    <w:rsid w:val="0093400B"/>
    <w:rsid w:val="009357D7"/>
    <w:rsid w:val="009365B0"/>
    <w:rsid w:val="00940B48"/>
    <w:rsid w:val="009413F9"/>
    <w:rsid w:val="00941C9E"/>
    <w:rsid w:val="009430D9"/>
    <w:rsid w:val="0094543B"/>
    <w:rsid w:val="009460E9"/>
    <w:rsid w:val="0094797D"/>
    <w:rsid w:val="0095021D"/>
    <w:rsid w:val="00950518"/>
    <w:rsid w:val="00950C3D"/>
    <w:rsid w:val="00950D2B"/>
    <w:rsid w:val="00951997"/>
    <w:rsid w:val="00952B66"/>
    <w:rsid w:val="00953675"/>
    <w:rsid w:val="009540FF"/>
    <w:rsid w:val="00955664"/>
    <w:rsid w:val="00955C65"/>
    <w:rsid w:val="00955CD8"/>
    <w:rsid w:val="009618FB"/>
    <w:rsid w:val="00962CF2"/>
    <w:rsid w:val="00962E94"/>
    <w:rsid w:val="00965018"/>
    <w:rsid w:val="00965F6E"/>
    <w:rsid w:val="00966E19"/>
    <w:rsid w:val="00967B6B"/>
    <w:rsid w:val="0097150A"/>
    <w:rsid w:val="00971CA7"/>
    <w:rsid w:val="00971FC6"/>
    <w:rsid w:val="00972636"/>
    <w:rsid w:val="00974B3A"/>
    <w:rsid w:val="0097521D"/>
    <w:rsid w:val="009755EA"/>
    <w:rsid w:val="009759B0"/>
    <w:rsid w:val="00975F4A"/>
    <w:rsid w:val="0097631C"/>
    <w:rsid w:val="009763E1"/>
    <w:rsid w:val="00976722"/>
    <w:rsid w:val="0097686A"/>
    <w:rsid w:val="00976880"/>
    <w:rsid w:val="00976A6D"/>
    <w:rsid w:val="00977800"/>
    <w:rsid w:val="00977B02"/>
    <w:rsid w:val="00977CB0"/>
    <w:rsid w:val="00980B26"/>
    <w:rsid w:val="00980F19"/>
    <w:rsid w:val="00981161"/>
    <w:rsid w:val="0098162E"/>
    <w:rsid w:val="00982337"/>
    <w:rsid w:val="00982CC7"/>
    <w:rsid w:val="0098455F"/>
    <w:rsid w:val="00985478"/>
    <w:rsid w:val="0098628F"/>
    <w:rsid w:val="009862E1"/>
    <w:rsid w:val="00991D83"/>
    <w:rsid w:val="0099256E"/>
    <w:rsid w:val="009930B1"/>
    <w:rsid w:val="00993603"/>
    <w:rsid w:val="00993806"/>
    <w:rsid w:val="00994416"/>
    <w:rsid w:val="00994B38"/>
    <w:rsid w:val="0099569C"/>
    <w:rsid w:val="00996425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515"/>
    <w:rsid w:val="009A569D"/>
    <w:rsid w:val="009A6BA1"/>
    <w:rsid w:val="009A7350"/>
    <w:rsid w:val="009A7C3B"/>
    <w:rsid w:val="009A7DBE"/>
    <w:rsid w:val="009A7E53"/>
    <w:rsid w:val="009B02DE"/>
    <w:rsid w:val="009B0777"/>
    <w:rsid w:val="009B0799"/>
    <w:rsid w:val="009B0EC8"/>
    <w:rsid w:val="009B0FBB"/>
    <w:rsid w:val="009B1D1D"/>
    <w:rsid w:val="009B37F7"/>
    <w:rsid w:val="009B4FD4"/>
    <w:rsid w:val="009B5697"/>
    <w:rsid w:val="009B66FA"/>
    <w:rsid w:val="009B7D8A"/>
    <w:rsid w:val="009B7FF0"/>
    <w:rsid w:val="009C03C3"/>
    <w:rsid w:val="009C1155"/>
    <w:rsid w:val="009C151D"/>
    <w:rsid w:val="009C1E17"/>
    <w:rsid w:val="009C27EA"/>
    <w:rsid w:val="009C2B34"/>
    <w:rsid w:val="009C2FF6"/>
    <w:rsid w:val="009C391E"/>
    <w:rsid w:val="009C42D4"/>
    <w:rsid w:val="009C4483"/>
    <w:rsid w:val="009C4FF4"/>
    <w:rsid w:val="009C693A"/>
    <w:rsid w:val="009D296B"/>
    <w:rsid w:val="009D34EC"/>
    <w:rsid w:val="009D3BF4"/>
    <w:rsid w:val="009D3E5F"/>
    <w:rsid w:val="009D5A3C"/>
    <w:rsid w:val="009D6EF2"/>
    <w:rsid w:val="009D72EC"/>
    <w:rsid w:val="009D744D"/>
    <w:rsid w:val="009E0AAE"/>
    <w:rsid w:val="009E2267"/>
    <w:rsid w:val="009E3259"/>
    <w:rsid w:val="009E3A9A"/>
    <w:rsid w:val="009E4004"/>
    <w:rsid w:val="009E4612"/>
    <w:rsid w:val="009E4897"/>
    <w:rsid w:val="009E4E9B"/>
    <w:rsid w:val="009E59FD"/>
    <w:rsid w:val="009E5F9C"/>
    <w:rsid w:val="009E65E2"/>
    <w:rsid w:val="009E795D"/>
    <w:rsid w:val="009F1EE8"/>
    <w:rsid w:val="009F218D"/>
    <w:rsid w:val="009F24E1"/>
    <w:rsid w:val="009F2831"/>
    <w:rsid w:val="009F342A"/>
    <w:rsid w:val="009F4B44"/>
    <w:rsid w:val="009F5892"/>
    <w:rsid w:val="009F695E"/>
    <w:rsid w:val="009F6C21"/>
    <w:rsid w:val="009F78ED"/>
    <w:rsid w:val="009F7C2B"/>
    <w:rsid w:val="00A00BE0"/>
    <w:rsid w:val="00A012FB"/>
    <w:rsid w:val="00A01536"/>
    <w:rsid w:val="00A0206A"/>
    <w:rsid w:val="00A02145"/>
    <w:rsid w:val="00A0353E"/>
    <w:rsid w:val="00A043FC"/>
    <w:rsid w:val="00A04F0E"/>
    <w:rsid w:val="00A05385"/>
    <w:rsid w:val="00A05A4F"/>
    <w:rsid w:val="00A05A8E"/>
    <w:rsid w:val="00A05D95"/>
    <w:rsid w:val="00A05D96"/>
    <w:rsid w:val="00A062EF"/>
    <w:rsid w:val="00A073A7"/>
    <w:rsid w:val="00A11349"/>
    <w:rsid w:val="00A14498"/>
    <w:rsid w:val="00A14B2D"/>
    <w:rsid w:val="00A1535E"/>
    <w:rsid w:val="00A155BC"/>
    <w:rsid w:val="00A1591D"/>
    <w:rsid w:val="00A16DC2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2248"/>
    <w:rsid w:val="00A238F6"/>
    <w:rsid w:val="00A24BB8"/>
    <w:rsid w:val="00A26205"/>
    <w:rsid w:val="00A27274"/>
    <w:rsid w:val="00A312CE"/>
    <w:rsid w:val="00A319BC"/>
    <w:rsid w:val="00A325E8"/>
    <w:rsid w:val="00A32F18"/>
    <w:rsid w:val="00A34014"/>
    <w:rsid w:val="00A34C71"/>
    <w:rsid w:val="00A34C8B"/>
    <w:rsid w:val="00A34F43"/>
    <w:rsid w:val="00A36554"/>
    <w:rsid w:val="00A37298"/>
    <w:rsid w:val="00A375EA"/>
    <w:rsid w:val="00A377FA"/>
    <w:rsid w:val="00A37D3E"/>
    <w:rsid w:val="00A403C6"/>
    <w:rsid w:val="00A40694"/>
    <w:rsid w:val="00A407EB"/>
    <w:rsid w:val="00A40E39"/>
    <w:rsid w:val="00A41BCE"/>
    <w:rsid w:val="00A424EB"/>
    <w:rsid w:val="00A438D8"/>
    <w:rsid w:val="00A44A46"/>
    <w:rsid w:val="00A46609"/>
    <w:rsid w:val="00A47022"/>
    <w:rsid w:val="00A47580"/>
    <w:rsid w:val="00A47863"/>
    <w:rsid w:val="00A47F52"/>
    <w:rsid w:val="00A5138A"/>
    <w:rsid w:val="00A514B5"/>
    <w:rsid w:val="00A51AAE"/>
    <w:rsid w:val="00A5247E"/>
    <w:rsid w:val="00A52A6E"/>
    <w:rsid w:val="00A52B19"/>
    <w:rsid w:val="00A52D55"/>
    <w:rsid w:val="00A5306C"/>
    <w:rsid w:val="00A541E7"/>
    <w:rsid w:val="00A541EF"/>
    <w:rsid w:val="00A54E07"/>
    <w:rsid w:val="00A557D6"/>
    <w:rsid w:val="00A5590D"/>
    <w:rsid w:val="00A55D22"/>
    <w:rsid w:val="00A562A9"/>
    <w:rsid w:val="00A57138"/>
    <w:rsid w:val="00A572EC"/>
    <w:rsid w:val="00A5761A"/>
    <w:rsid w:val="00A579BC"/>
    <w:rsid w:val="00A6033B"/>
    <w:rsid w:val="00A60341"/>
    <w:rsid w:val="00A60543"/>
    <w:rsid w:val="00A61F81"/>
    <w:rsid w:val="00A624F1"/>
    <w:rsid w:val="00A6258B"/>
    <w:rsid w:val="00A6465B"/>
    <w:rsid w:val="00A65CE7"/>
    <w:rsid w:val="00A66476"/>
    <w:rsid w:val="00A66E99"/>
    <w:rsid w:val="00A67F0A"/>
    <w:rsid w:val="00A701C4"/>
    <w:rsid w:val="00A701F6"/>
    <w:rsid w:val="00A70235"/>
    <w:rsid w:val="00A70422"/>
    <w:rsid w:val="00A712CE"/>
    <w:rsid w:val="00A714AC"/>
    <w:rsid w:val="00A71FF1"/>
    <w:rsid w:val="00A72BC2"/>
    <w:rsid w:val="00A730B5"/>
    <w:rsid w:val="00A73BF2"/>
    <w:rsid w:val="00A74323"/>
    <w:rsid w:val="00A74BE9"/>
    <w:rsid w:val="00A74D66"/>
    <w:rsid w:val="00A75291"/>
    <w:rsid w:val="00A75C6C"/>
    <w:rsid w:val="00A75D84"/>
    <w:rsid w:val="00A75F83"/>
    <w:rsid w:val="00A76429"/>
    <w:rsid w:val="00A76857"/>
    <w:rsid w:val="00A76CF6"/>
    <w:rsid w:val="00A77935"/>
    <w:rsid w:val="00A77A6E"/>
    <w:rsid w:val="00A802DD"/>
    <w:rsid w:val="00A815B0"/>
    <w:rsid w:val="00A823A2"/>
    <w:rsid w:val="00A82B9E"/>
    <w:rsid w:val="00A82D7A"/>
    <w:rsid w:val="00A83588"/>
    <w:rsid w:val="00A83B1F"/>
    <w:rsid w:val="00A84430"/>
    <w:rsid w:val="00A85943"/>
    <w:rsid w:val="00A85EB8"/>
    <w:rsid w:val="00A8606A"/>
    <w:rsid w:val="00A8699B"/>
    <w:rsid w:val="00A86C00"/>
    <w:rsid w:val="00A87669"/>
    <w:rsid w:val="00A877D3"/>
    <w:rsid w:val="00A879A3"/>
    <w:rsid w:val="00A87E42"/>
    <w:rsid w:val="00A905FB"/>
    <w:rsid w:val="00A90859"/>
    <w:rsid w:val="00A90FCC"/>
    <w:rsid w:val="00A911AC"/>
    <w:rsid w:val="00A9131E"/>
    <w:rsid w:val="00A918AD"/>
    <w:rsid w:val="00A91E31"/>
    <w:rsid w:val="00A92038"/>
    <w:rsid w:val="00A9212A"/>
    <w:rsid w:val="00A92971"/>
    <w:rsid w:val="00A92B9F"/>
    <w:rsid w:val="00A92F8D"/>
    <w:rsid w:val="00A940EE"/>
    <w:rsid w:val="00A94247"/>
    <w:rsid w:val="00A957B9"/>
    <w:rsid w:val="00A9672F"/>
    <w:rsid w:val="00A967A7"/>
    <w:rsid w:val="00A973E8"/>
    <w:rsid w:val="00A97708"/>
    <w:rsid w:val="00AA066A"/>
    <w:rsid w:val="00AA0FF2"/>
    <w:rsid w:val="00AA14E6"/>
    <w:rsid w:val="00AA1987"/>
    <w:rsid w:val="00AA1A66"/>
    <w:rsid w:val="00AA2474"/>
    <w:rsid w:val="00AA25A5"/>
    <w:rsid w:val="00AA33D3"/>
    <w:rsid w:val="00AA44F8"/>
    <w:rsid w:val="00AA4C64"/>
    <w:rsid w:val="00AA5410"/>
    <w:rsid w:val="00AA69BA"/>
    <w:rsid w:val="00AA6CA3"/>
    <w:rsid w:val="00AA6CD2"/>
    <w:rsid w:val="00AA73DA"/>
    <w:rsid w:val="00AA756C"/>
    <w:rsid w:val="00AB0A1B"/>
    <w:rsid w:val="00AB1845"/>
    <w:rsid w:val="00AB27D8"/>
    <w:rsid w:val="00AB39F7"/>
    <w:rsid w:val="00AB3E20"/>
    <w:rsid w:val="00AB4248"/>
    <w:rsid w:val="00AB47A9"/>
    <w:rsid w:val="00AB4D98"/>
    <w:rsid w:val="00AB4E1F"/>
    <w:rsid w:val="00AB5746"/>
    <w:rsid w:val="00AB7A09"/>
    <w:rsid w:val="00AB7FD4"/>
    <w:rsid w:val="00AC092A"/>
    <w:rsid w:val="00AC0995"/>
    <w:rsid w:val="00AC0EBC"/>
    <w:rsid w:val="00AC16FB"/>
    <w:rsid w:val="00AC17C7"/>
    <w:rsid w:val="00AC18E1"/>
    <w:rsid w:val="00AC1B8D"/>
    <w:rsid w:val="00AC1DAE"/>
    <w:rsid w:val="00AC44E7"/>
    <w:rsid w:val="00AC69F9"/>
    <w:rsid w:val="00AC6C35"/>
    <w:rsid w:val="00AC6EB9"/>
    <w:rsid w:val="00AC6FDC"/>
    <w:rsid w:val="00AC730E"/>
    <w:rsid w:val="00AC75D2"/>
    <w:rsid w:val="00AC790A"/>
    <w:rsid w:val="00AC7CFF"/>
    <w:rsid w:val="00AC7F82"/>
    <w:rsid w:val="00AD025A"/>
    <w:rsid w:val="00AD07D1"/>
    <w:rsid w:val="00AD37AA"/>
    <w:rsid w:val="00AD6654"/>
    <w:rsid w:val="00AD6D16"/>
    <w:rsid w:val="00AE0B85"/>
    <w:rsid w:val="00AE16C2"/>
    <w:rsid w:val="00AE30E4"/>
    <w:rsid w:val="00AE5887"/>
    <w:rsid w:val="00AE5B67"/>
    <w:rsid w:val="00AE7472"/>
    <w:rsid w:val="00AE7F76"/>
    <w:rsid w:val="00AF062F"/>
    <w:rsid w:val="00AF159C"/>
    <w:rsid w:val="00AF1AAD"/>
    <w:rsid w:val="00AF1C85"/>
    <w:rsid w:val="00AF27D6"/>
    <w:rsid w:val="00AF292D"/>
    <w:rsid w:val="00AF2A99"/>
    <w:rsid w:val="00AF39EA"/>
    <w:rsid w:val="00AF4BAB"/>
    <w:rsid w:val="00AF694E"/>
    <w:rsid w:val="00AF717A"/>
    <w:rsid w:val="00B002E6"/>
    <w:rsid w:val="00B008BA"/>
    <w:rsid w:val="00B00D22"/>
    <w:rsid w:val="00B010B2"/>
    <w:rsid w:val="00B011B6"/>
    <w:rsid w:val="00B0195A"/>
    <w:rsid w:val="00B032E6"/>
    <w:rsid w:val="00B03920"/>
    <w:rsid w:val="00B03C7C"/>
    <w:rsid w:val="00B04D8B"/>
    <w:rsid w:val="00B04FFF"/>
    <w:rsid w:val="00B05ED3"/>
    <w:rsid w:val="00B07467"/>
    <w:rsid w:val="00B1182D"/>
    <w:rsid w:val="00B12207"/>
    <w:rsid w:val="00B1227E"/>
    <w:rsid w:val="00B12575"/>
    <w:rsid w:val="00B13B2D"/>
    <w:rsid w:val="00B13DA2"/>
    <w:rsid w:val="00B13F13"/>
    <w:rsid w:val="00B141A5"/>
    <w:rsid w:val="00B14908"/>
    <w:rsid w:val="00B14C47"/>
    <w:rsid w:val="00B15871"/>
    <w:rsid w:val="00B1601E"/>
    <w:rsid w:val="00B16040"/>
    <w:rsid w:val="00B16DDB"/>
    <w:rsid w:val="00B17105"/>
    <w:rsid w:val="00B1714A"/>
    <w:rsid w:val="00B17FF5"/>
    <w:rsid w:val="00B208AD"/>
    <w:rsid w:val="00B209E7"/>
    <w:rsid w:val="00B2101A"/>
    <w:rsid w:val="00B21BDB"/>
    <w:rsid w:val="00B226E4"/>
    <w:rsid w:val="00B233F9"/>
    <w:rsid w:val="00B24B39"/>
    <w:rsid w:val="00B25C7C"/>
    <w:rsid w:val="00B25FD0"/>
    <w:rsid w:val="00B27445"/>
    <w:rsid w:val="00B30319"/>
    <w:rsid w:val="00B309B0"/>
    <w:rsid w:val="00B31083"/>
    <w:rsid w:val="00B31B3A"/>
    <w:rsid w:val="00B32026"/>
    <w:rsid w:val="00B325F8"/>
    <w:rsid w:val="00B33C98"/>
    <w:rsid w:val="00B345FD"/>
    <w:rsid w:val="00B34933"/>
    <w:rsid w:val="00B35369"/>
    <w:rsid w:val="00B35BA4"/>
    <w:rsid w:val="00B35CCB"/>
    <w:rsid w:val="00B36B45"/>
    <w:rsid w:val="00B36C3E"/>
    <w:rsid w:val="00B37ACC"/>
    <w:rsid w:val="00B40D88"/>
    <w:rsid w:val="00B41DBB"/>
    <w:rsid w:val="00B4359C"/>
    <w:rsid w:val="00B43AA6"/>
    <w:rsid w:val="00B4429A"/>
    <w:rsid w:val="00B448A9"/>
    <w:rsid w:val="00B45112"/>
    <w:rsid w:val="00B4516D"/>
    <w:rsid w:val="00B451FA"/>
    <w:rsid w:val="00B460F8"/>
    <w:rsid w:val="00B471EC"/>
    <w:rsid w:val="00B47C67"/>
    <w:rsid w:val="00B47EBB"/>
    <w:rsid w:val="00B506B0"/>
    <w:rsid w:val="00B5102C"/>
    <w:rsid w:val="00B5137E"/>
    <w:rsid w:val="00B518DD"/>
    <w:rsid w:val="00B520F1"/>
    <w:rsid w:val="00B551E4"/>
    <w:rsid w:val="00B558D9"/>
    <w:rsid w:val="00B56B0D"/>
    <w:rsid w:val="00B56C79"/>
    <w:rsid w:val="00B577C8"/>
    <w:rsid w:val="00B60F87"/>
    <w:rsid w:val="00B60F8D"/>
    <w:rsid w:val="00B6111B"/>
    <w:rsid w:val="00B61E39"/>
    <w:rsid w:val="00B61FEC"/>
    <w:rsid w:val="00B621F0"/>
    <w:rsid w:val="00B621FD"/>
    <w:rsid w:val="00B624CC"/>
    <w:rsid w:val="00B62744"/>
    <w:rsid w:val="00B62B31"/>
    <w:rsid w:val="00B63C77"/>
    <w:rsid w:val="00B644BA"/>
    <w:rsid w:val="00B64C6D"/>
    <w:rsid w:val="00B70492"/>
    <w:rsid w:val="00B70B25"/>
    <w:rsid w:val="00B711E3"/>
    <w:rsid w:val="00B712DB"/>
    <w:rsid w:val="00B7286A"/>
    <w:rsid w:val="00B72A01"/>
    <w:rsid w:val="00B73BA9"/>
    <w:rsid w:val="00B74646"/>
    <w:rsid w:val="00B74A34"/>
    <w:rsid w:val="00B74B17"/>
    <w:rsid w:val="00B74C62"/>
    <w:rsid w:val="00B7510A"/>
    <w:rsid w:val="00B75F2D"/>
    <w:rsid w:val="00B764C5"/>
    <w:rsid w:val="00B76B28"/>
    <w:rsid w:val="00B77865"/>
    <w:rsid w:val="00B801CF"/>
    <w:rsid w:val="00B80C04"/>
    <w:rsid w:val="00B80E16"/>
    <w:rsid w:val="00B81785"/>
    <w:rsid w:val="00B81A94"/>
    <w:rsid w:val="00B81C23"/>
    <w:rsid w:val="00B83433"/>
    <w:rsid w:val="00B83605"/>
    <w:rsid w:val="00B83E0B"/>
    <w:rsid w:val="00B83E5C"/>
    <w:rsid w:val="00B840A8"/>
    <w:rsid w:val="00B849C4"/>
    <w:rsid w:val="00B87C72"/>
    <w:rsid w:val="00B92EA3"/>
    <w:rsid w:val="00B92F93"/>
    <w:rsid w:val="00B93916"/>
    <w:rsid w:val="00B93C02"/>
    <w:rsid w:val="00B9549A"/>
    <w:rsid w:val="00B96031"/>
    <w:rsid w:val="00B96825"/>
    <w:rsid w:val="00B96ABB"/>
    <w:rsid w:val="00B97298"/>
    <w:rsid w:val="00BA1599"/>
    <w:rsid w:val="00BA1B91"/>
    <w:rsid w:val="00BA3058"/>
    <w:rsid w:val="00BA3E9B"/>
    <w:rsid w:val="00BA4D94"/>
    <w:rsid w:val="00BA4EBA"/>
    <w:rsid w:val="00BA66C5"/>
    <w:rsid w:val="00BA6805"/>
    <w:rsid w:val="00BA7213"/>
    <w:rsid w:val="00BA7268"/>
    <w:rsid w:val="00BA7312"/>
    <w:rsid w:val="00BA75C3"/>
    <w:rsid w:val="00BB01B6"/>
    <w:rsid w:val="00BB0474"/>
    <w:rsid w:val="00BB1148"/>
    <w:rsid w:val="00BB19C4"/>
    <w:rsid w:val="00BB2878"/>
    <w:rsid w:val="00BB3656"/>
    <w:rsid w:val="00BB4249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B00"/>
    <w:rsid w:val="00BB7A1D"/>
    <w:rsid w:val="00BC0A80"/>
    <w:rsid w:val="00BC12FC"/>
    <w:rsid w:val="00BC130F"/>
    <w:rsid w:val="00BC1506"/>
    <w:rsid w:val="00BC1ADC"/>
    <w:rsid w:val="00BC1B85"/>
    <w:rsid w:val="00BC1F17"/>
    <w:rsid w:val="00BC333C"/>
    <w:rsid w:val="00BC3ED4"/>
    <w:rsid w:val="00BC4780"/>
    <w:rsid w:val="00BC49E9"/>
    <w:rsid w:val="00BC4A56"/>
    <w:rsid w:val="00BC4F5B"/>
    <w:rsid w:val="00BC51CB"/>
    <w:rsid w:val="00BC5461"/>
    <w:rsid w:val="00BC64C1"/>
    <w:rsid w:val="00BC6702"/>
    <w:rsid w:val="00BC67A4"/>
    <w:rsid w:val="00BC7774"/>
    <w:rsid w:val="00BD0A27"/>
    <w:rsid w:val="00BD1943"/>
    <w:rsid w:val="00BD2513"/>
    <w:rsid w:val="00BD2B77"/>
    <w:rsid w:val="00BD2BD5"/>
    <w:rsid w:val="00BD2D3A"/>
    <w:rsid w:val="00BD2ED0"/>
    <w:rsid w:val="00BD4014"/>
    <w:rsid w:val="00BD421C"/>
    <w:rsid w:val="00BD4A5C"/>
    <w:rsid w:val="00BD568D"/>
    <w:rsid w:val="00BD599F"/>
    <w:rsid w:val="00BD5BA6"/>
    <w:rsid w:val="00BD6302"/>
    <w:rsid w:val="00BD7069"/>
    <w:rsid w:val="00BD7BB6"/>
    <w:rsid w:val="00BE00DD"/>
    <w:rsid w:val="00BE11BB"/>
    <w:rsid w:val="00BE1C34"/>
    <w:rsid w:val="00BE24E5"/>
    <w:rsid w:val="00BE2922"/>
    <w:rsid w:val="00BE38E1"/>
    <w:rsid w:val="00BE3E5E"/>
    <w:rsid w:val="00BE4B83"/>
    <w:rsid w:val="00BE4F15"/>
    <w:rsid w:val="00BE51EC"/>
    <w:rsid w:val="00BE5270"/>
    <w:rsid w:val="00BE56C1"/>
    <w:rsid w:val="00BE5744"/>
    <w:rsid w:val="00BE57EC"/>
    <w:rsid w:val="00BE6902"/>
    <w:rsid w:val="00BE69A4"/>
    <w:rsid w:val="00BE799D"/>
    <w:rsid w:val="00BE7BA8"/>
    <w:rsid w:val="00BF0332"/>
    <w:rsid w:val="00BF0B08"/>
    <w:rsid w:val="00BF0B3C"/>
    <w:rsid w:val="00BF1B3C"/>
    <w:rsid w:val="00BF2F6C"/>
    <w:rsid w:val="00BF3987"/>
    <w:rsid w:val="00BF3CFE"/>
    <w:rsid w:val="00BF447A"/>
    <w:rsid w:val="00BF46D4"/>
    <w:rsid w:val="00BF481C"/>
    <w:rsid w:val="00BF51CA"/>
    <w:rsid w:val="00BF5564"/>
    <w:rsid w:val="00BF5A51"/>
    <w:rsid w:val="00BF5CEF"/>
    <w:rsid w:val="00BF6BCB"/>
    <w:rsid w:val="00BF6F52"/>
    <w:rsid w:val="00BF7189"/>
    <w:rsid w:val="00C00F6B"/>
    <w:rsid w:val="00C012A1"/>
    <w:rsid w:val="00C01323"/>
    <w:rsid w:val="00C013B1"/>
    <w:rsid w:val="00C01687"/>
    <w:rsid w:val="00C01986"/>
    <w:rsid w:val="00C01A60"/>
    <w:rsid w:val="00C03B79"/>
    <w:rsid w:val="00C042A3"/>
    <w:rsid w:val="00C0451F"/>
    <w:rsid w:val="00C049D5"/>
    <w:rsid w:val="00C04DAF"/>
    <w:rsid w:val="00C05F2F"/>
    <w:rsid w:val="00C07438"/>
    <w:rsid w:val="00C079F6"/>
    <w:rsid w:val="00C101CE"/>
    <w:rsid w:val="00C10793"/>
    <w:rsid w:val="00C10ADD"/>
    <w:rsid w:val="00C10F4D"/>
    <w:rsid w:val="00C11190"/>
    <w:rsid w:val="00C117A3"/>
    <w:rsid w:val="00C126CC"/>
    <w:rsid w:val="00C12F21"/>
    <w:rsid w:val="00C13597"/>
    <w:rsid w:val="00C14EB8"/>
    <w:rsid w:val="00C150B7"/>
    <w:rsid w:val="00C158E7"/>
    <w:rsid w:val="00C15E60"/>
    <w:rsid w:val="00C163D4"/>
    <w:rsid w:val="00C175E8"/>
    <w:rsid w:val="00C20094"/>
    <w:rsid w:val="00C20EEA"/>
    <w:rsid w:val="00C215B7"/>
    <w:rsid w:val="00C22255"/>
    <w:rsid w:val="00C22266"/>
    <w:rsid w:val="00C222DF"/>
    <w:rsid w:val="00C2251A"/>
    <w:rsid w:val="00C22729"/>
    <w:rsid w:val="00C22A72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4B93"/>
    <w:rsid w:val="00C35D29"/>
    <w:rsid w:val="00C37330"/>
    <w:rsid w:val="00C37A38"/>
    <w:rsid w:val="00C37B45"/>
    <w:rsid w:val="00C405F2"/>
    <w:rsid w:val="00C41754"/>
    <w:rsid w:val="00C41F38"/>
    <w:rsid w:val="00C42545"/>
    <w:rsid w:val="00C42CDF"/>
    <w:rsid w:val="00C432BA"/>
    <w:rsid w:val="00C43D2F"/>
    <w:rsid w:val="00C43F3D"/>
    <w:rsid w:val="00C441E2"/>
    <w:rsid w:val="00C44C60"/>
    <w:rsid w:val="00C45DAE"/>
    <w:rsid w:val="00C46F16"/>
    <w:rsid w:val="00C47C99"/>
    <w:rsid w:val="00C50346"/>
    <w:rsid w:val="00C50B9B"/>
    <w:rsid w:val="00C512CD"/>
    <w:rsid w:val="00C5200C"/>
    <w:rsid w:val="00C535C9"/>
    <w:rsid w:val="00C53830"/>
    <w:rsid w:val="00C540FC"/>
    <w:rsid w:val="00C54C00"/>
    <w:rsid w:val="00C54C19"/>
    <w:rsid w:val="00C55197"/>
    <w:rsid w:val="00C554C6"/>
    <w:rsid w:val="00C55736"/>
    <w:rsid w:val="00C55BC4"/>
    <w:rsid w:val="00C56592"/>
    <w:rsid w:val="00C57BCE"/>
    <w:rsid w:val="00C60852"/>
    <w:rsid w:val="00C616A0"/>
    <w:rsid w:val="00C61829"/>
    <w:rsid w:val="00C6201A"/>
    <w:rsid w:val="00C625AD"/>
    <w:rsid w:val="00C63254"/>
    <w:rsid w:val="00C634EA"/>
    <w:rsid w:val="00C63AE9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851"/>
    <w:rsid w:val="00C76CD4"/>
    <w:rsid w:val="00C76D09"/>
    <w:rsid w:val="00C76D74"/>
    <w:rsid w:val="00C77492"/>
    <w:rsid w:val="00C809A2"/>
    <w:rsid w:val="00C82CC8"/>
    <w:rsid w:val="00C83079"/>
    <w:rsid w:val="00C8336C"/>
    <w:rsid w:val="00C8403D"/>
    <w:rsid w:val="00C8469F"/>
    <w:rsid w:val="00C8508E"/>
    <w:rsid w:val="00C85150"/>
    <w:rsid w:val="00C8725B"/>
    <w:rsid w:val="00C87989"/>
    <w:rsid w:val="00C90122"/>
    <w:rsid w:val="00C90F53"/>
    <w:rsid w:val="00C92025"/>
    <w:rsid w:val="00C926D2"/>
    <w:rsid w:val="00C92C6F"/>
    <w:rsid w:val="00C93D2C"/>
    <w:rsid w:val="00C93EE3"/>
    <w:rsid w:val="00C940D8"/>
    <w:rsid w:val="00C9558E"/>
    <w:rsid w:val="00C956D5"/>
    <w:rsid w:val="00C95F1D"/>
    <w:rsid w:val="00C96EB4"/>
    <w:rsid w:val="00C9794C"/>
    <w:rsid w:val="00CA0716"/>
    <w:rsid w:val="00CA10CB"/>
    <w:rsid w:val="00CA129C"/>
    <w:rsid w:val="00CA345C"/>
    <w:rsid w:val="00CA3879"/>
    <w:rsid w:val="00CA446A"/>
    <w:rsid w:val="00CA4887"/>
    <w:rsid w:val="00CA5154"/>
    <w:rsid w:val="00CA537F"/>
    <w:rsid w:val="00CA6B1C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B80"/>
    <w:rsid w:val="00CB7E1D"/>
    <w:rsid w:val="00CC01A9"/>
    <w:rsid w:val="00CC1A4B"/>
    <w:rsid w:val="00CC26D3"/>
    <w:rsid w:val="00CC2963"/>
    <w:rsid w:val="00CC399C"/>
    <w:rsid w:val="00CC428E"/>
    <w:rsid w:val="00CC5451"/>
    <w:rsid w:val="00CC5D26"/>
    <w:rsid w:val="00CC6334"/>
    <w:rsid w:val="00CC6929"/>
    <w:rsid w:val="00CC6F21"/>
    <w:rsid w:val="00CC78A4"/>
    <w:rsid w:val="00CD0667"/>
    <w:rsid w:val="00CD2671"/>
    <w:rsid w:val="00CD2B70"/>
    <w:rsid w:val="00CD3E8E"/>
    <w:rsid w:val="00CD4E72"/>
    <w:rsid w:val="00CD6044"/>
    <w:rsid w:val="00CD63E1"/>
    <w:rsid w:val="00CD6F5D"/>
    <w:rsid w:val="00CD7052"/>
    <w:rsid w:val="00CD7142"/>
    <w:rsid w:val="00CE0C5F"/>
    <w:rsid w:val="00CE167A"/>
    <w:rsid w:val="00CE169E"/>
    <w:rsid w:val="00CE2B1F"/>
    <w:rsid w:val="00CE2F88"/>
    <w:rsid w:val="00CE30E0"/>
    <w:rsid w:val="00CE3343"/>
    <w:rsid w:val="00CE36A6"/>
    <w:rsid w:val="00CE3E49"/>
    <w:rsid w:val="00CE4467"/>
    <w:rsid w:val="00CE4942"/>
    <w:rsid w:val="00CE4AF7"/>
    <w:rsid w:val="00CE567D"/>
    <w:rsid w:val="00CE5847"/>
    <w:rsid w:val="00CE6165"/>
    <w:rsid w:val="00CE6478"/>
    <w:rsid w:val="00CE65F4"/>
    <w:rsid w:val="00CE6C0A"/>
    <w:rsid w:val="00CE6CE2"/>
    <w:rsid w:val="00CE6CF3"/>
    <w:rsid w:val="00CE6D10"/>
    <w:rsid w:val="00CE6DE5"/>
    <w:rsid w:val="00CF06D0"/>
    <w:rsid w:val="00CF06E5"/>
    <w:rsid w:val="00CF0C8D"/>
    <w:rsid w:val="00CF19AC"/>
    <w:rsid w:val="00CF1E8B"/>
    <w:rsid w:val="00CF2E34"/>
    <w:rsid w:val="00CF4296"/>
    <w:rsid w:val="00CF5ECC"/>
    <w:rsid w:val="00CF612D"/>
    <w:rsid w:val="00CF66F3"/>
    <w:rsid w:val="00CF703D"/>
    <w:rsid w:val="00D00653"/>
    <w:rsid w:val="00D04490"/>
    <w:rsid w:val="00D0467A"/>
    <w:rsid w:val="00D04755"/>
    <w:rsid w:val="00D04944"/>
    <w:rsid w:val="00D06619"/>
    <w:rsid w:val="00D06797"/>
    <w:rsid w:val="00D06D9E"/>
    <w:rsid w:val="00D109B9"/>
    <w:rsid w:val="00D12EE7"/>
    <w:rsid w:val="00D16117"/>
    <w:rsid w:val="00D1641C"/>
    <w:rsid w:val="00D169B8"/>
    <w:rsid w:val="00D16A8D"/>
    <w:rsid w:val="00D21B6B"/>
    <w:rsid w:val="00D231CC"/>
    <w:rsid w:val="00D241F7"/>
    <w:rsid w:val="00D243CE"/>
    <w:rsid w:val="00D2489E"/>
    <w:rsid w:val="00D249AD"/>
    <w:rsid w:val="00D24B26"/>
    <w:rsid w:val="00D266C9"/>
    <w:rsid w:val="00D2687F"/>
    <w:rsid w:val="00D272EB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475"/>
    <w:rsid w:val="00D32775"/>
    <w:rsid w:val="00D32A3B"/>
    <w:rsid w:val="00D32F6D"/>
    <w:rsid w:val="00D3398A"/>
    <w:rsid w:val="00D343AD"/>
    <w:rsid w:val="00D34FA7"/>
    <w:rsid w:val="00D35B1E"/>
    <w:rsid w:val="00D37375"/>
    <w:rsid w:val="00D379B5"/>
    <w:rsid w:val="00D37F5E"/>
    <w:rsid w:val="00D40378"/>
    <w:rsid w:val="00D40E4B"/>
    <w:rsid w:val="00D41107"/>
    <w:rsid w:val="00D41271"/>
    <w:rsid w:val="00D41363"/>
    <w:rsid w:val="00D430C8"/>
    <w:rsid w:val="00D462EA"/>
    <w:rsid w:val="00D46690"/>
    <w:rsid w:val="00D46979"/>
    <w:rsid w:val="00D47BFD"/>
    <w:rsid w:val="00D50844"/>
    <w:rsid w:val="00D50CB7"/>
    <w:rsid w:val="00D51011"/>
    <w:rsid w:val="00D533E3"/>
    <w:rsid w:val="00D54C67"/>
    <w:rsid w:val="00D54F05"/>
    <w:rsid w:val="00D551A6"/>
    <w:rsid w:val="00D55701"/>
    <w:rsid w:val="00D55BDE"/>
    <w:rsid w:val="00D5604A"/>
    <w:rsid w:val="00D5638C"/>
    <w:rsid w:val="00D566A5"/>
    <w:rsid w:val="00D57BE9"/>
    <w:rsid w:val="00D57D04"/>
    <w:rsid w:val="00D600CB"/>
    <w:rsid w:val="00D601AC"/>
    <w:rsid w:val="00D6057C"/>
    <w:rsid w:val="00D618BD"/>
    <w:rsid w:val="00D61F37"/>
    <w:rsid w:val="00D625BE"/>
    <w:rsid w:val="00D62E5C"/>
    <w:rsid w:val="00D62E77"/>
    <w:rsid w:val="00D62F84"/>
    <w:rsid w:val="00D63015"/>
    <w:rsid w:val="00D64FF2"/>
    <w:rsid w:val="00D66207"/>
    <w:rsid w:val="00D66CF8"/>
    <w:rsid w:val="00D70D88"/>
    <w:rsid w:val="00D7241A"/>
    <w:rsid w:val="00D7270D"/>
    <w:rsid w:val="00D727ED"/>
    <w:rsid w:val="00D73793"/>
    <w:rsid w:val="00D73D1B"/>
    <w:rsid w:val="00D763BF"/>
    <w:rsid w:val="00D8059F"/>
    <w:rsid w:val="00D80D61"/>
    <w:rsid w:val="00D80EF2"/>
    <w:rsid w:val="00D824C4"/>
    <w:rsid w:val="00D8301A"/>
    <w:rsid w:val="00D83195"/>
    <w:rsid w:val="00D837AE"/>
    <w:rsid w:val="00D83BD3"/>
    <w:rsid w:val="00D83CB1"/>
    <w:rsid w:val="00D84408"/>
    <w:rsid w:val="00D85852"/>
    <w:rsid w:val="00D86275"/>
    <w:rsid w:val="00D87500"/>
    <w:rsid w:val="00D8765A"/>
    <w:rsid w:val="00D87672"/>
    <w:rsid w:val="00D876CB"/>
    <w:rsid w:val="00D90283"/>
    <w:rsid w:val="00D9069C"/>
    <w:rsid w:val="00D90794"/>
    <w:rsid w:val="00D90A52"/>
    <w:rsid w:val="00D90C36"/>
    <w:rsid w:val="00D91817"/>
    <w:rsid w:val="00D91A65"/>
    <w:rsid w:val="00D91B25"/>
    <w:rsid w:val="00D922D9"/>
    <w:rsid w:val="00D9348C"/>
    <w:rsid w:val="00D93C60"/>
    <w:rsid w:val="00D9435E"/>
    <w:rsid w:val="00D954AC"/>
    <w:rsid w:val="00D95C67"/>
    <w:rsid w:val="00D9651B"/>
    <w:rsid w:val="00D97C64"/>
    <w:rsid w:val="00DA15EE"/>
    <w:rsid w:val="00DA24DA"/>
    <w:rsid w:val="00DA2D71"/>
    <w:rsid w:val="00DA31F2"/>
    <w:rsid w:val="00DA402D"/>
    <w:rsid w:val="00DA573E"/>
    <w:rsid w:val="00DA5EE2"/>
    <w:rsid w:val="00DA5FF8"/>
    <w:rsid w:val="00DA646E"/>
    <w:rsid w:val="00DA64F8"/>
    <w:rsid w:val="00DB07B3"/>
    <w:rsid w:val="00DB10A2"/>
    <w:rsid w:val="00DB13C0"/>
    <w:rsid w:val="00DB2243"/>
    <w:rsid w:val="00DB2623"/>
    <w:rsid w:val="00DB2D86"/>
    <w:rsid w:val="00DB3768"/>
    <w:rsid w:val="00DB53FD"/>
    <w:rsid w:val="00DB66E0"/>
    <w:rsid w:val="00DB6A78"/>
    <w:rsid w:val="00DB75D5"/>
    <w:rsid w:val="00DB7748"/>
    <w:rsid w:val="00DB79E0"/>
    <w:rsid w:val="00DB7DEC"/>
    <w:rsid w:val="00DB7F0B"/>
    <w:rsid w:val="00DC0737"/>
    <w:rsid w:val="00DC13F1"/>
    <w:rsid w:val="00DC436B"/>
    <w:rsid w:val="00DC532D"/>
    <w:rsid w:val="00DC564A"/>
    <w:rsid w:val="00DC6036"/>
    <w:rsid w:val="00DC6D21"/>
    <w:rsid w:val="00DC6DC8"/>
    <w:rsid w:val="00DC6E7D"/>
    <w:rsid w:val="00DC7751"/>
    <w:rsid w:val="00DC7794"/>
    <w:rsid w:val="00DD09B9"/>
    <w:rsid w:val="00DD1AC8"/>
    <w:rsid w:val="00DD2093"/>
    <w:rsid w:val="00DD279C"/>
    <w:rsid w:val="00DD2919"/>
    <w:rsid w:val="00DD3B1D"/>
    <w:rsid w:val="00DD44E7"/>
    <w:rsid w:val="00DD455B"/>
    <w:rsid w:val="00DD4F64"/>
    <w:rsid w:val="00DD66F4"/>
    <w:rsid w:val="00DD67B6"/>
    <w:rsid w:val="00DD6A2C"/>
    <w:rsid w:val="00DD6BCA"/>
    <w:rsid w:val="00DD7E55"/>
    <w:rsid w:val="00DE0334"/>
    <w:rsid w:val="00DE09A2"/>
    <w:rsid w:val="00DE0AA6"/>
    <w:rsid w:val="00DE0F87"/>
    <w:rsid w:val="00DE18F6"/>
    <w:rsid w:val="00DE1C92"/>
    <w:rsid w:val="00DE2F81"/>
    <w:rsid w:val="00DE2F87"/>
    <w:rsid w:val="00DE36C8"/>
    <w:rsid w:val="00DE3727"/>
    <w:rsid w:val="00DE4FF3"/>
    <w:rsid w:val="00DE6F92"/>
    <w:rsid w:val="00DE71D4"/>
    <w:rsid w:val="00DF0692"/>
    <w:rsid w:val="00DF16F8"/>
    <w:rsid w:val="00DF170F"/>
    <w:rsid w:val="00DF2224"/>
    <w:rsid w:val="00DF22E6"/>
    <w:rsid w:val="00DF3670"/>
    <w:rsid w:val="00DF384E"/>
    <w:rsid w:val="00DF633F"/>
    <w:rsid w:val="00DF636A"/>
    <w:rsid w:val="00DF67C1"/>
    <w:rsid w:val="00DF6BF9"/>
    <w:rsid w:val="00DF7737"/>
    <w:rsid w:val="00DF789A"/>
    <w:rsid w:val="00E00492"/>
    <w:rsid w:val="00E0098F"/>
    <w:rsid w:val="00E00CC9"/>
    <w:rsid w:val="00E012CA"/>
    <w:rsid w:val="00E02A89"/>
    <w:rsid w:val="00E02E34"/>
    <w:rsid w:val="00E032C6"/>
    <w:rsid w:val="00E063CD"/>
    <w:rsid w:val="00E07567"/>
    <w:rsid w:val="00E1014D"/>
    <w:rsid w:val="00E10302"/>
    <w:rsid w:val="00E103A7"/>
    <w:rsid w:val="00E10875"/>
    <w:rsid w:val="00E10DD4"/>
    <w:rsid w:val="00E1102E"/>
    <w:rsid w:val="00E1136C"/>
    <w:rsid w:val="00E123F4"/>
    <w:rsid w:val="00E131CC"/>
    <w:rsid w:val="00E1386C"/>
    <w:rsid w:val="00E13986"/>
    <w:rsid w:val="00E139F7"/>
    <w:rsid w:val="00E14A88"/>
    <w:rsid w:val="00E15A0B"/>
    <w:rsid w:val="00E162CE"/>
    <w:rsid w:val="00E1638B"/>
    <w:rsid w:val="00E16600"/>
    <w:rsid w:val="00E16971"/>
    <w:rsid w:val="00E16AC4"/>
    <w:rsid w:val="00E16E1D"/>
    <w:rsid w:val="00E16F74"/>
    <w:rsid w:val="00E170C6"/>
    <w:rsid w:val="00E21AE4"/>
    <w:rsid w:val="00E22050"/>
    <w:rsid w:val="00E22178"/>
    <w:rsid w:val="00E2269D"/>
    <w:rsid w:val="00E22FF5"/>
    <w:rsid w:val="00E237EF"/>
    <w:rsid w:val="00E23EDB"/>
    <w:rsid w:val="00E244EE"/>
    <w:rsid w:val="00E24A81"/>
    <w:rsid w:val="00E24C34"/>
    <w:rsid w:val="00E2534A"/>
    <w:rsid w:val="00E25401"/>
    <w:rsid w:val="00E259BC"/>
    <w:rsid w:val="00E259E5"/>
    <w:rsid w:val="00E25B5F"/>
    <w:rsid w:val="00E26346"/>
    <w:rsid w:val="00E2675A"/>
    <w:rsid w:val="00E2740D"/>
    <w:rsid w:val="00E27A95"/>
    <w:rsid w:val="00E30CC1"/>
    <w:rsid w:val="00E30D8B"/>
    <w:rsid w:val="00E30E00"/>
    <w:rsid w:val="00E31427"/>
    <w:rsid w:val="00E314A8"/>
    <w:rsid w:val="00E31813"/>
    <w:rsid w:val="00E32A43"/>
    <w:rsid w:val="00E33193"/>
    <w:rsid w:val="00E344BE"/>
    <w:rsid w:val="00E360F3"/>
    <w:rsid w:val="00E36477"/>
    <w:rsid w:val="00E365B3"/>
    <w:rsid w:val="00E3740B"/>
    <w:rsid w:val="00E376FA"/>
    <w:rsid w:val="00E40756"/>
    <w:rsid w:val="00E408A8"/>
    <w:rsid w:val="00E40EC1"/>
    <w:rsid w:val="00E41899"/>
    <w:rsid w:val="00E41D91"/>
    <w:rsid w:val="00E4259A"/>
    <w:rsid w:val="00E42A89"/>
    <w:rsid w:val="00E43B7D"/>
    <w:rsid w:val="00E43CC9"/>
    <w:rsid w:val="00E4493B"/>
    <w:rsid w:val="00E44BC2"/>
    <w:rsid w:val="00E44CD1"/>
    <w:rsid w:val="00E47785"/>
    <w:rsid w:val="00E47921"/>
    <w:rsid w:val="00E505BD"/>
    <w:rsid w:val="00E512BC"/>
    <w:rsid w:val="00E518CC"/>
    <w:rsid w:val="00E52A0B"/>
    <w:rsid w:val="00E55097"/>
    <w:rsid w:val="00E56939"/>
    <w:rsid w:val="00E57C6A"/>
    <w:rsid w:val="00E605F4"/>
    <w:rsid w:val="00E60967"/>
    <w:rsid w:val="00E60C30"/>
    <w:rsid w:val="00E61820"/>
    <w:rsid w:val="00E61AB6"/>
    <w:rsid w:val="00E62172"/>
    <w:rsid w:val="00E62AF4"/>
    <w:rsid w:val="00E63035"/>
    <w:rsid w:val="00E6453F"/>
    <w:rsid w:val="00E64AE8"/>
    <w:rsid w:val="00E653EE"/>
    <w:rsid w:val="00E65F3B"/>
    <w:rsid w:val="00E66326"/>
    <w:rsid w:val="00E6738D"/>
    <w:rsid w:val="00E6747B"/>
    <w:rsid w:val="00E70EAE"/>
    <w:rsid w:val="00E71168"/>
    <w:rsid w:val="00E7149F"/>
    <w:rsid w:val="00E71F6C"/>
    <w:rsid w:val="00E720E2"/>
    <w:rsid w:val="00E72344"/>
    <w:rsid w:val="00E72DC9"/>
    <w:rsid w:val="00E73099"/>
    <w:rsid w:val="00E733EC"/>
    <w:rsid w:val="00E73889"/>
    <w:rsid w:val="00E7534A"/>
    <w:rsid w:val="00E76CF8"/>
    <w:rsid w:val="00E776A8"/>
    <w:rsid w:val="00E82DB1"/>
    <w:rsid w:val="00E82DC3"/>
    <w:rsid w:val="00E83FFC"/>
    <w:rsid w:val="00E84667"/>
    <w:rsid w:val="00E848F5"/>
    <w:rsid w:val="00E8520C"/>
    <w:rsid w:val="00E853A3"/>
    <w:rsid w:val="00E8560D"/>
    <w:rsid w:val="00E85828"/>
    <w:rsid w:val="00E874D4"/>
    <w:rsid w:val="00E9062D"/>
    <w:rsid w:val="00E91589"/>
    <w:rsid w:val="00E91628"/>
    <w:rsid w:val="00E9193E"/>
    <w:rsid w:val="00E927E8"/>
    <w:rsid w:val="00E928A6"/>
    <w:rsid w:val="00E92CBA"/>
    <w:rsid w:val="00E932E1"/>
    <w:rsid w:val="00E934C9"/>
    <w:rsid w:val="00E935A1"/>
    <w:rsid w:val="00E9377F"/>
    <w:rsid w:val="00E93817"/>
    <w:rsid w:val="00E94A1A"/>
    <w:rsid w:val="00E94A6B"/>
    <w:rsid w:val="00E9506A"/>
    <w:rsid w:val="00E95188"/>
    <w:rsid w:val="00E95BB7"/>
    <w:rsid w:val="00E96443"/>
    <w:rsid w:val="00E96B1A"/>
    <w:rsid w:val="00E9796B"/>
    <w:rsid w:val="00E97984"/>
    <w:rsid w:val="00E97A99"/>
    <w:rsid w:val="00EA056B"/>
    <w:rsid w:val="00EA0DDD"/>
    <w:rsid w:val="00EA1DC9"/>
    <w:rsid w:val="00EA1F88"/>
    <w:rsid w:val="00EA3158"/>
    <w:rsid w:val="00EA36DC"/>
    <w:rsid w:val="00EA3790"/>
    <w:rsid w:val="00EA38E5"/>
    <w:rsid w:val="00EA43AD"/>
    <w:rsid w:val="00EA4642"/>
    <w:rsid w:val="00EA4FA6"/>
    <w:rsid w:val="00EA51CB"/>
    <w:rsid w:val="00EA56CE"/>
    <w:rsid w:val="00EA5ACB"/>
    <w:rsid w:val="00EA5F7A"/>
    <w:rsid w:val="00EA66B3"/>
    <w:rsid w:val="00EA7DD1"/>
    <w:rsid w:val="00EB1653"/>
    <w:rsid w:val="00EB16AE"/>
    <w:rsid w:val="00EB1927"/>
    <w:rsid w:val="00EB2159"/>
    <w:rsid w:val="00EB2C19"/>
    <w:rsid w:val="00EB3307"/>
    <w:rsid w:val="00EB3556"/>
    <w:rsid w:val="00EB385C"/>
    <w:rsid w:val="00EB3A62"/>
    <w:rsid w:val="00EB51DA"/>
    <w:rsid w:val="00EB5972"/>
    <w:rsid w:val="00EB5BEF"/>
    <w:rsid w:val="00EB7045"/>
    <w:rsid w:val="00EB71D1"/>
    <w:rsid w:val="00EC0B1B"/>
    <w:rsid w:val="00EC234A"/>
    <w:rsid w:val="00EC2717"/>
    <w:rsid w:val="00EC3B6F"/>
    <w:rsid w:val="00EC3EE6"/>
    <w:rsid w:val="00EC3F8C"/>
    <w:rsid w:val="00EC4A7D"/>
    <w:rsid w:val="00EC4E93"/>
    <w:rsid w:val="00EC5632"/>
    <w:rsid w:val="00EC6747"/>
    <w:rsid w:val="00EC6A5B"/>
    <w:rsid w:val="00ED0901"/>
    <w:rsid w:val="00ED12B4"/>
    <w:rsid w:val="00ED133D"/>
    <w:rsid w:val="00ED14FE"/>
    <w:rsid w:val="00ED17D9"/>
    <w:rsid w:val="00ED1B11"/>
    <w:rsid w:val="00ED1D72"/>
    <w:rsid w:val="00ED2193"/>
    <w:rsid w:val="00ED28F8"/>
    <w:rsid w:val="00ED2D34"/>
    <w:rsid w:val="00ED5C67"/>
    <w:rsid w:val="00ED60AB"/>
    <w:rsid w:val="00ED7E40"/>
    <w:rsid w:val="00EE0D07"/>
    <w:rsid w:val="00EE1617"/>
    <w:rsid w:val="00EE176B"/>
    <w:rsid w:val="00EE196B"/>
    <w:rsid w:val="00EE1C3B"/>
    <w:rsid w:val="00EE2456"/>
    <w:rsid w:val="00EE33A0"/>
    <w:rsid w:val="00EE3479"/>
    <w:rsid w:val="00EE4ABA"/>
    <w:rsid w:val="00EE4EAE"/>
    <w:rsid w:val="00EE55CD"/>
    <w:rsid w:val="00EE5EA1"/>
    <w:rsid w:val="00EE6A34"/>
    <w:rsid w:val="00EE6AB2"/>
    <w:rsid w:val="00EE7862"/>
    <w:rsid w:val="00EE7CFA"/>
    <w:rsid w:val="00EF0FEA"/>
    <w:rsid w:val="00EF308B"/>
    <w:rsid w:val="00EF3580"/>
    <w:rsid w:val="00EF6A0D"/>
    <w:rsid w:val="00F01337"/>
    <w:rsid w:val="00F014CE"/>
    <w:rsid w:val="00F02232"/>
    <w:rsid w:val="00F023C1"/>
    <w:rsid w:val="00F024FA"/>
    <w:rsid w:val="00F0267E"/>
    <w:rsid w:val="00F0315F"/>
    <w:rsid w:val="00F03548"/>
    <w:rsid w:val="00F03E31"/>
    <w:rsid w:val="00F05675"/>
    <w:rsid w:val="00F056E5"/>
    <w:rsid w:val="00F05F39"/>
    <w:rsid w:val="00F06514"/>
    <w:rsid w:val="00F06E44"/>
    <w:rsid w:val="00F071AE"/>
    <w:rsid w:val="00F079F6"/>
    <w:rsid w:val="00F100C4"/>
    <w:rsid w:val="00F1076D"/>
    <w:rsid w:val="00F10CF4"/>
    <w:rsid w:val="00F1120E"/>
    <w:rsid w:val="00F1130C"/>
    <w:rsid w:val="00F115D0"/>
    <w:rsid w:val="00F116DF"/>
    <w:rsid w:val="00F1179D"/>
    <w:rsid w:val="00F11A59"/>
    <w:rsid w:val="00F131BB"/>
    <w:rsid w:val="00F1408A"/>
    <w:rsid w:val="00F14C3C"/>
    <w:rsid w:val="00F156BE"/>
    <w:rsid w:val="00F156C2"/>
    <w:rsid w:val="00F158B8"/>
    <w:rsid w:val="00F15D04"/>
    <w:rsid w:val="00F168F4"/>
    <w:rsid w:val="00F168F9"/>
    <w:rsid w:val="00F16BD4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4795"/>
    <w:rsid w:val="00F254AA"/>
    <w:rsid w:val="00F25AA3"/>
    <w:rsid w:val="00F26932"/>
    <w:rsid w:val="00F272FE"/>
    <w:rsid w:val="00F30946"/>
    <w:rsid w:val="00F315ED"/>
    <w:rsid w:val="00F31712"/>
    <w:rsid w:val="00F31A6B"/>
    <w:rsid w:val="00F32D34"/>
    <w:rsid w:val="00F330BE"/>
    <w:rsid w:val="00F34147"/>
    <w:rsid w:val="00F34E8B"/>
    <w:rsid w:val="00F35807"/>
    <w:rsid w:val="00F35962"/>
    <w:rsid w:val="00F3645B"/>
    <w:rsid w:val="00F36B71"/>
    <w:rsid w:val="00F36DA0"/>
    <w:rsid w:val="00F36E26"/>
    <w:rsid w:val="00F4054B"/>
    <w:rsid w:val="00F42517"/>
    <w:rsid w:val="00F42784"/>
    <w:rsid w:val="00F44CC1"/>
    <w:rsid w:val="00F458C6"/>
    <w:rsid w:val="00F468EB"/>
    <w:rsid w:val="00F46E55"/>
    <w:rsid w:val="00F46F52"/>
    <w:rsid w:val="00F50C89"/>
    <w:rsid w:val="00F53705"/>
    <w:rsid w:val="00F53A2E"/>
    <w:rsid w:val="00F53E06"/>
    <w:rsid w:val="00F54BB0"/>
    <w:rsid w:val="00F555B0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73B"/>
    <w:rsid w:val="00F70802"/>
    <w:rsid w:val="00F70951"/>
    <w:rsid w:val="00F7153D"/>
    <w:rsid w:val="00F72179"/>
    <w:rsid w:val="00F7349A"/>
    <w:rsid w:val="00F739AD"/>
    <w:rsid w:val="00F73DAA"/>
    <w:rsid w:val="00F73F6D"/>
    <w:rsid w:val="00F74736"/>
    <w:rsid w:val="00F75270"/>
    <w:rsid w:val="00F753F2"/>
    <w:rsid w:val="00F75F15"/>
    <w:rsid w:val="00F765FE"/>
    <w:rsid w:val="00F76EEF"/>
    <w:rsid w:val="00F777F5"/>
    <w:rsid w:val="00F77890"/>
    <w:rsid w:val="00F77D9D"/>
    <w:rsid w:val="00F80361"/>
    <w:rsid w:val="00F808BD"/>
    <w:rsid w:val="00F80BDF"/>
    <w:rsid w:val="00F82BF0"/>
    <w:rsid w:val="00F83720"/>
    <w:rsid w:val="00F84004"/>
    <w:rsid w:val="00F84335"/>
    <w:rsid w:val="00F84542"/>
    <w:rsid w:val="00F8525B"/>
    <w:rsid w:val="00F858A7"/>
    <w:rsid w:val="00F86A1E"/>
    <w:rsid w:val="00F904C2"/>
    <w:rsid w:val="00F90597"/>
    <w:rsid w:val="00F92CCC"/>
    <w:rsid w:val="00F93368"/>
    <w:rsid w:val="00F94973"/>
    <w:rsid w:val="00F94EB3"/>
    <w:rsid w:val="00F94F1F"/>
    <w:rsid w:val="00F95309"/>
    <w:rsid w:val="00F95A91"/>
    <w:rsid w:val="00F964A8"/>
    <w:rsid w:val="00F96E71"/>
    <w:rsid w:val="00FA0EAF"/>
    <w:rsid w:val="00FA1A45"/>
    <w:rsid w:val="00FA28DD"/>
    <w:rsid w:val="00FA29F2"/>
    <w:rsid w:val="00FA2B1D"/>
    <w:rsid w:val="00FA2C64"/>
    <w:rsid w:val="00FA2CF8"/>
    <w:rsid w:val="00FA2DFF"/>
    <w:rsid w:val="00FA2F4B"/>
    <w:rsid w:val="00FA30B3"/>
    <w:rsid w:val="00FA332E"/>
    <w:rsid w:val="00FA425E"/>
    <w:rsid w:val="00FA55F7"/>
    <w:rsid w:val="00FA573F"/>
    <w:rsid w:val="00FA5ED0"/>
    <w:rsid w:val="00FA60AC"/>
    <w:rsid w:val="00FA6176"/>
    <w:rsid w:val="00FA6606"/>
    <w:rsid w:val="00FA6A70"/>
    <w:rsid w:val="00FA7CCE"/>
    <w:rsid w:val="00FA7D1D"/>
    <w:rsid w:val="00FA7E80"/>
    <w:rsid w:val="00FB07AF"/>
    <w:rsid w:val="00FB0C6E"/>
    <w:rsid w:val="00FB1487"/>
    <w:rsid w:val="00FB18AD"/>
    <w:rsid w:val="00FB2015"/>
    <w:rsid w:val="00FB2C61"/>
    <w:rsid w:val="00FB2CBC"/>
    <w:rsid w:val="00FB3067"/>
    <w:rsid w:val="00FB3247"/>
    <w:rsid w:val="00FB337D"/>
    <w:rsid w:val="00FB3B66"/>
    <w:rsid w:val="00FB3F96"/>
    <w:rsid w:val="00FB50AE"/>
    <w:rsid w:val="00FB51F9"/>
    <w:rsid w:val="00FB64CD"/>
    <w:rsid w:val="00FB6AC0"/>
    <w:rsid w:val="00FB7A4A"/>
    <w:rsid w:val="00FC1DA4"/>
    <w:rsid w:val="00FC29CB"/>
    <w:rsid w:val="00FC2F5B"/>
    <w:rsid w:val="00FC2FA6"/>
    <w:rsid w:val="00FC3EFC"/>
    <w:rsid w:val="00FC4868"/>
    <w:rsid w:val="00FC4EC3"/>
    <w:rsid w:val="00FC549F"/>
    <w:rsid w:val="00FC580F"/>
    <w:rsid w:val="00FC641C"/>
    <w:rsid w:val="00FC67DF"/>
    <w:rsid w:val="00FC7B7E"/>
    <w:rsid w:val="00FC7CD9"/>
    <w:rsid w:val="00FD1420"/>
    <w:rsid w:val="00FD1929"/>
    <w:rsid w:val="00FD1BB4"/>
    <w:rsid w:val="00FD2D86"/>
    <w:rsid w:val="00FD31DB"/>
    <w:rsid w:val="00FD41EF"/>
    <w:rsid w:val="00FD4BDA"/>
    <w:rsid w:val="00FD6439"/>
    <w:rsid w:val="00FD64CF"/>
    <w:rsid w:val="00FD6551"/>
    <w:rsid w:val="00FD666A"/>
    <w:rsid w:val="00FD6FD8"/>
    <w:rsid w:val="00FD729C"/>
    <w:rsid w:val="00FD7860"/>
    <w:rsid w:val="00FD79F9"/>
    <w:rsid w:val="00FE0AE3"/>
    <w:rsid w:val="00FE0B91"/>
    <w:rsid w:val="00FE2419"/>
    <w:rsid w:val="00FE2DC3"/>
    <w:rsid w:val="00FE4425"/>
    <w:rsid w:val="00FE7867"/>
    <w:rsid w:val="00FE7BA9"/>
    <w:rsid w:val="00FF04E8"/>
    <w:rsid w:val="00FF172E"/>
    <w:rsid w:val="00FF1D13"/>
    <w:rsid w:val="00FF29F5"/>
    <w:rsid w:val="00FF2CC6"/>
    <w:rsid w:val="00FF2EB5"/>
    <w:rsid w:val="00FF2EC3"/>
    <w:rsid w:val="00FF3907"/>
    <w:rsid w:val="00FF463C"/>
    <w:rsid w:val="00FF47AA"/>
    <w:rsid w:val="00FF5D5A"/>
    <w:rsid w:val="00FF652D"/>
    <w:rsid w:val="00FF65E1"/>
    <w:rsid w:val="00FF6D51"/>
    <w:rsid w:val="00FF70CF"/>
    <w:rsid w:val="00FF7218"/>
    <w:rsid w:val="00FF7D6E"/>
    <w:rsid w:val="31426F77"/>
    <w:rsid w:val="32632554"/>
    <w:rsid w:val="3A49FE07"/>
    <w:rsid w:val="404FFF0A"/>
    <w:rsid w:val="452503C4"/>
    <w:rsid w:val="52012634"/>
    <w:rsid w:val="524CABA0"/>
    <w:rsid w:val="5583EFD6"/>
    <w:rsid w:val="627C09FC"/>
    <w:rsid w:val="633EFE92"/>
    <w:rsid w:val="6999FFC3"/>
    <w:rsid w:val="70ABCF33"/>
    <w:rsid w:val="73EBF4F3"/>
    <w:rsid w:val="79C762D5"/>
  </w:rsids>
  <w:docVars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EF63BCBE-8194-4FF2-9135-1844D9A7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uiPriority w:val="39"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unhideWhenUsed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unhideWhenUsed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unhideWhenUsed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unhideWhenUsed/>
    <w:rsid w:val="00A92971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uiPriority w:val="39"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semiHidden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semiHidden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semiHidden/>
    <w:rsid w:val="001319C3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1319C3"/>
    <w:rPr>
      <w:color w:val="0563C1" w:themeColor="hyperlink"/>
      <w:u w:val="single"/>
      <w:shd w:val="clear" w:color="auto" w:fill="E1DFDD"/>
    </w:rPr>
  </w:style>
  <w:style w:type="table" w:customStyle="1" w:styleId="BaseTable">
    <w:name w:val="Base Table"/>
    <w:basedOn w:val="TableNormal"/>
    <w:rsid w:val="0087435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umberedBullet">
    <w:name w:val="Numbered Bullet"/>
    <w:basedOn w:val="Normal"/>
    <w:semiHidden/>
    <w:rsid w:val="0049308D"/>
    <w:pPr>
      <w:numPr>
        <w:numId w:val="32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semiHidden/>
    <w:rsid w:val="0049308D"/>
    <w:pPr>
      <w:keepNext/>
      <w:tabs>
        <w:tab w:val="left" w:pos="432"/>
      </w:tabs>
      <w:spacing w:before="360" w:after="120" w:line="240" w:lineRule="auto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  <w:style w:type="character" w:customStyle="1" w:styleId="normaltextrun">
    <w:name w:val="normaltextrun"/>
    <w:basedOn w:val="DefaultParagraphFont"/>
    <w:rsid w:val="009E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eader" Target="header4.xml" /><Relationship Id="rId14" Type="http://schemas.openxmlformats.org/officeDocument/2006/relationships/footer" Target="footer2.xml" /><Relationship Id="rId15" Type="http://schemas.openxmlformats.org/officeDocument/2006/relationships/header" Target="header5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503D9-57FA-4943-A77E-5401BDFC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C2F16-0A18-42A0-B51A-B94BD9F8DD1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d7423c9d-eb0c-4af6-9481-6d335a110103"/>
  </ds:schemaRefs>
</ds:datastoreItem>
</file>

<file path=customXml/itemProps5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6</cp:revision>
  <cp:lastPrinted>2020-09-11T18:32:00Z</cp:lastPrinted>
  <dcterms:created xsi:type="dcterms:W3CDTF">2023-10-20T20:12:00Z</dcterms:created>
  <dcterms:modified xsi:type="dcterms:W3CDTF">2023-12-15T15:15:00Z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