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24F5" w:rsidP="006A24F5" w14:paraId="71BB6E75" w14:textId="17D0A46C">
      <w:pPr>
        <w:pStyle w:val="AppendixTitle"/>
        <w:spacing w:before="2680"/>
      </w:pPr>
      <w:bookmarkStart w:id="0" w:name="_Toc115339475"/>
      <w:bookmarkStart w:id="1" w:name="_Toc120270841"/>
      <w:bookmarkStart w:id="2" w:name="_Toc145427453"/>
      <w:r>
        <w:t xml:space="preserve">Appendix </w:t>
      </w:r>
      <w:r w:rsidR="00397806">
        <w:t>H</w:t>
      </w:r>
      <w:r>
        <w:br/>
      </w:r>
      <w:r>
        <w:br/>
      </w:r>
      <w:bookmarkEnd w:id="0"/>
      <w:r w:rsidR="00EB60A0">
        <w:t>Respondent</w:t>
      </w:r>
      <w:r w:rsidR="00A10718">
        <w:t xml:space="preserve"> t</w:t>
      </w:r>
      <w:r w:rsidR="005A778F">
        <w:t>hank you letters</w:t>
      </w:r>
      <w:bookmarkEnd w:id="1"/>
      <w:bookmarkEnd w:id="2"/>
    </w:p>
    <w:p w:rsidR="00973528" w:rsidRPr="00973528" w:rsidP="00973528" w14:paraId="0165D434" w14:textId="77777777">
      <w:pPr>
        <w:pStyle w:val="H2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ascii="Times New Roman" w:hAnsi="Times New Roman" w:eastAsiaTheme="minorHAnsi" w:cstheme="minorBidi"/>
          <w:sz w:val="22"/>
          <w:szCs w:val="22"/>
        </w:rPr>
      </w:sdtEndPr>
      <w:sdtContent>
        <w:p w:rsidR="006A24F5" w:rsidP="00D43959" w14:paraId="13DED0A8" w14:textId="77777777">
          <w:pPr>
            <w:pStyle w:val="TOCHeading"/>
          </w:pPr>
          <w:r>
            <w:t>Contents</w:t>
          </w:r>
        </w:p>
        <w:p w:rsidR="004F2F15" w:rsidP="004F2F15" w14:paraId="349340A3" w14:textId="147FD438">
          <w:pPr>
            <w:pStyle w:val="TOC8"/>
            <w:tabs>
              <w:tab w:val="right" w:leader="dot" w:pos="9350"/>
            </w:tabs>
            <w:ind w:left="0" w:firstLine="0"/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  <w:hyperlink w:anchor="_Toc145427453" w:history="1"/>
          <w:hyperlink w:anchor="_Toc145427454" w:history="1">
            <w:r w:rsidRPr="00D21229">
              <w:rPr>
                <w:rStyle w:val="Hyperlink"/>
                <w:noProof/>
              </w:rPr>
              <w:t>Appendix H.1  Home-Based Child Care Toolkit for Nurturing School-Age Children Study provider thank you letter</w:t>
            </w:r>
            <w:r>
              <w:rPr>
                <w:noProof/>
                <w:webHidden/>
              </w:rPr>
              <w:tab/>
              <w:t>H-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_Toc145427454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2F15" w:rsidP="004F2F15" w14:paraId="3D1DDFFA" w14:textId="3809EE7C">
          <w:pPr>
            <w:pStyle w:val="TOC8"/>
            <w:tabs>
              <w:tab w:val="right" w:leader="dot" w:pos="9350"/>
            </w:tabs>
            <w:ind w:left="0" w:firstLine="0"/>
            <w:rPr>
              <w:rFonts w:asciiTheme="minorHAnsi" w:eastAsiaTheme="minorEastAsia" w:hAnsiTheme="minorHAnsi"/>
              <w:noProof/>
            </w:rPr>
          </w:pPr>
          <w:hyperlink w:anchor="_Toc145427456" w:history="1">
            <w:r w:rsidRPr="00D21229">
              <w:rPr>
                <w:rStyle w:val="Hyperlink"/>
                <w:noProof/>
              </w:rPr>
              <w:t>Appendix H.2  Home-Based Child Care Toolkit for Nurturing School-Age Children Study family thank you letter</w:t>
            </w:r>
            <w:r>
              <w:rPr>
                <w:noProof/>
                <w:webHidden/>
              </w:rPr>
              <w:tab/>
              <w:t>H-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_Toc145427456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4F5" w:rsidP="00D43959" w14:paraId="65F76F15" w14:textId="5C5F0EDB">
          <w:r>
            <w:rPr>
              <w:b/>
              <w:bCs/>
              <w:noProof/>
            </w:rPr>
            <w:fldChar w:fldCharType="end"/>
          </w:r>
        </w:p>
      </w:sdtContent>
    </w:sdt>
    <w:p w:rsidR="006A24F5" w:rsidP="004F2F15" w14:paraId="3E896C93" w14:textId="77777777">
      <w:pPr>
        <w:pStyle w:val="Paragraph"/>
      </w:pPr>
    </w:p>
    <w:p w:rsidR="006A24F5" w:rsidRPr="008771FD" w:rsidP="004F2F15" w14:paraId="391716CC" w14:textId="77777777">
      <w:pPr>
        <w:pStyle w:val="Paragraph"/>
        <w:sectPr w:rsidSect="00D43959">
          <w:headerReference w:type="default" r:id="rId8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F732A" w:rsidP="003F732A" w14:paraId="36A8D0C3" w14:textId="3A0F4AF5">
      <w:pPr>
        <w:pStyle w:val="AppendixTitle"/>
        <w:spacing w:before="2680"/>
      </w:pPr>
      <w:bookmarkStart w:id="3" w:name="_Toc145427454"/>
      <w:r>
        <w:t xml:space="preserve">Appendix </w:t>
      </w:r>
      <w:r w:rsidR="00397806">
        <w:t>H</w:t>
      </w:r>
      <w:r>
        <w:t>.1</w:t>
      </w:r>
      <w:r>
        <w:br/>
      </w:r>
      <w:r>
        <w:br/>
      </w:r>
      <w:r w:rsidRPr="006E1287" w:rsidR="006E1287">
        <w:t>Home-Based Child Care Toolkit for Nurturing School-Age Children Study provider thank</w:t>
      </w:r>
      <w:r w:rsidR="00B87296">
        <w:t xml:space="preserve"> </w:t>
      </w:r>
      <w:r w:rsidRPr="006E1287" w:rsidR="006E1287">
        <w:t>you letter</w:t>
      </w:r>
      <w:bookmarkEnd w:id="3"/>
    </w:p>
    <w:p w:rsidR="00E6553F" w:rsidP="00E6553F" w14:paraId="74002156" w14:textId="77777777">
      <w:pPr>
        <w:pStyle w:val="H2"/>
      </w:pPr>
    </w:p>
    <w:p w:rsidR="00E6553F" w:rsidRPr="00E6553F" w:rsidP="00E6553F" w14:paraId="759CABCB" w14:textId="055DA142">
      <w:pPr>
        <w:pStyle w:val="ParagraphContinued"/>
        <w:sectPr w:rsidSect="00D43959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73528" w:rsidP="00973528" w14:paraId="442439A0" w14:textId="44414A89">
      <w:pPr>
        <w:pStyle w:val="H1"/>
      </w:pPr>
      <w:bookmarkStart w:id="4" w:name="_Hlk113819203"/>
      <w:bookmarkStart w:id="5" w:name="_Toc120270843"/>
      <w:bookmarkStart w:id="6" w:name="_Toc145427455"/>
      <w:r>
        <w:t xml:space="preserve">H.1 </w:t>
      </w:r>
      <w:r w:rsidRPr="00F91328">
        <w:t xml:space="preserve">Home-Based Child Care Toolkit for Nurturing School-Age Children </w:t>
      </w:r>
      <w:r w:rsidRPr="005E452F">
        <w:t xml:space="preserve">Study </w:t>
      </w:r>
      <w:r>
        <w:t>p</w:t>
      </w:r>
      <w:r w:rsidRPr="005E452F">
        <w:t xml:space="preserve">rovider </w:t>
      </w:r>
      <w:r w:rsidR="00B804DC">
        <w:t>thank</w:t>
      </w:r>
      <w:r w:rsidR="00864645">
        <w:t xml:space="preserve"> </w:t>
      </w:r>
      <w:r w:rsidR="00B804DC">
        <w:t>you</w:t>
      </w:r>
      <w:r w:rsidRPr="005E452F">
        <w:t xml:space="preserve"> </w:t>
      </w:r>
      <w:r>
        <w:t>l</w:t>
      </w:r>
      <w:r w:rsidRPr="005E452F">
        <w:t>etter</w:t>
      </w:r>
      <w:bookmarkEnd w:id="4"/>
      <w:bookmarkEnd w:id="5"/>
      <w:bookmarkEnd w:id="6"/>
    </w:p>
    <w:p w:rsidR="00640925" w:rsidP="00706084" w14:paraId="7FEB8DF0" w14:textId="77777777">
      <w:pPr>
        <w:spacing w:after="360" w:line="240" w:lineRule="auto"/>
      </w:pPr>
    </w:p>
    <w:p w:rsidR="00706084" w:rsidRPr="008441CC" w:rsidP="00706084" w14:paraId="1030A18C" w14:textId="1E35C196">
      <w:pPr>
        <w:spacing w:after="360" w:line="240" w:lineRule="auto"/>
      </w:pPr>
      <w:r w:rsidRPr="008441CC">
        <w:t>[DATE]</w:t>
      </w:r>
    </w:p>
    <w:p w:rsidR="00706084" w:rsidP="00706084" w14:paraId="323B13A8" w14:textId="43DD1EFA">
      <w:pPr>
        <w:pStyle w:val="Paragraph"/>
      </w:pPr>
      <w:r w:rsidRPr="00F82C7C">
        <w:t>Dear [FIRST NAME] [LAST NAME],</w:t>
      </w:r>
    </w:p>
    <w:p w:rsidR="00706084" w:rsidRPr="00F82C7C" w:rsidP="00706084" w14:paraId="55FDE4AF" w14:textId="4DFE5139">
      <w:pPr>
        <w:pStyle w:val="Paragraph"/>
      </w:pPr>
      <w:r>
        <w:t>On behalf of the study team and the Administration for Children and Families, we want to t</w:t>
      </w:r>
      <w:r w:rsidRPr="00237A36">
        <w:t xml:space="preserve">hank you for participating in the </w:t>
      </w:r>
      <w:r w:rsidRPr="007E2F3F" w:rsidR="007E2F3F">
        <w:t>Home-Based Child Care Toolkit for Nurturing School-Age Children (HBCC-NSAC Toolkit) Study</w:t>
      </w:r>
      <w:r w:rsidR="002E3326">
        <w:t xml:space="preserve"> [FOR OBSERVATION VISIT: observation visit]</w:t>
      </w:r>
      <w:r w:rsidRPr="00237A36">
        <w:t xml:space="preserve">! </w:t>
      </w:r>
      <w:r w:rsidR="00A721A3">
        <w:t xml:space="preserve">[FOR PROVIDER QUESTIONNAIRE: </w:t>
      </w:r>
      <w:r w:rsidRPr="00237A36">
        <w:t xml:space="preserve">Your input was extremely helpful and will be used to improve the </w:t>
      </w:r>
      <w:r w:rsidR="00DF1E22">
        <w:t>HBCC-NSAC</w:t>
      </w:r>
      <w:r w:rsidRPr="00237A36">
        <w:t xml:space="preserve"> Toolkit.</w:t>
      </w:r>
      <w:r w:rsidR="00A721A3">
        <w:t>]</w:t>
      </w:r>
    </w:p>
    <w:p w:rsidR="00D419DF" w:rsidP="00D419DF" w14:paraId="7040D892" w14:textId="2294BB47">
      <w:pPr>
        <w:pStyle w:val="Paragraph"/>
      </w:pPr>
      <w:r>
        <w:t xml:space="preserve">[FOR PROVIDER QUESTIONNAIRE: </w:t>
      </w:r>
      <w:r w:rsidRPr="00F82C7C" w:rsidR="00706084">
        <w:t>Included you will find a</w:t>
      </w:r>
      <w:r w:rsidR="000D2B10">
        <w:t xml:space="preserve"> [IF OBSERVATION: $</w:t>
      </w:r>
      <w:r w:rsidR="00CE4205">
        <w:t>70</w:t>
      </w:r>
      <w:r w:rsidR="000D2B10">
        <w:t>] [IF NO OBSERVATION: $</w:t>
      </w:r>
      <w:r w:rsidR="00CE4205">
        <w:t>65</w:t>
      </w:r>
      <w:r w:rsidR="000D2B10">
        <w:t xml:space="preserve">] </w:t>
      </w:r>
      <w:r w:rsidRPr="00F82C7C">
        <w:t xml:space="preserve">gift card </w:t>
      </w:r>
      <w:r>
        <w:t>as a token of our appreciation for your participation in the HBCC-NSAC Toolkit Study</w:t>
      </w:r>
      <w:r w:rsidRPr="00F82C7C">
        <w:t xml:space="preserve">. </w:t>
      </w:r>
      <w:r>
        <w:t>]</w:t>
      </w:r>
    </w:p>
    <w:p w:rsidR="00CC1E36" w:rsidP="00CC1E36" w14:paraId="2D957134" w14:textId="28FA28F6">
      <w:pPr>
        <w:pStyle w:val="Paragraph"/>
      </w:pPr>
      <w:r>
        <w:t xml:space="preserve">[FOR OBSERVATION VISIT: </w:t>
      </w:r>
      <w:r w:rsidRPr="00F82C7C">
        <w:t>Included you will find a</w:t>
      </w:r>
      <w:r>
        <w:t xml:space="preserve"> $10 </w:t>
      </w:r>
      <w:r w:rsidRPr="00F82C7C">
        <w:t xml:space="preserve">gift card </w:t>
      </w:r>
      <w:r>
        <w:t>as a thank you for scheduling today’s observation visit</w:t>
      </w:r>
      <w:r w:rsidRPr="00F82C7C">
        <w:t>.</w:t>
      </w:r>
      <w:r>
        <w:t>]</w:t>
      </w:r>
    </w:p>
    <w:p w:rsidR="00444606" w:rsidP="00444606" w14:paraId="6C977759" w14:textId="2A7DC532">
      <w:pPr>
        <w:spacing w:line="240" w:lineRule="auto"/>
        <w:rPr>
          <w:bCs/>
        </w:rPr>
      </w:pPr>
      <w:r w:rsidRPr="007F247E">
        <w:t xml:space="preserve">If you have questions or concerns, please contact me at </w:t>
      </w:r>
      <w:r w:rsidR="00281DC9">
        <w:t>[PHONE NUMBER]</w:t>
      </w:r>
      <w:r w:rsidRPr="007F247E">
        <w:t xml:space="preserve">. This call is toll-free. You can also email us at </w:t>
      </w:r>
      <w:r w:rsidR="00281DC9">
        <w:t>[EMAIL]</w:t>
      </w:r>
      <w:r w:rsidRPr="007F247E">
        <w:t>.</w:t>
      </w:r>
    </w:p>
    <w:p w:rsidR="00444606" w:rsidP="00444606" w14:paraId="136D2EDC" w14:textId="4C360970">
      <w:pPr>
        <w:spacing w:line="240" w:lineRule="auto"/>
        <w:rPr>
          <w:bCs/>
        </w:rPr>
      </w:pPr>
      <w:r>
        <w:rPr>
          <w:bCs/>
        </w:rPr>
        <w:t>Sincerely,</w:t>
      </w:r>
    </w:p>
    <w:p w:rsidR="00444606" w:rsidP="00E97CEE" w14:paraId="4E33AA01" w14:textId="2C01A00E">
      <w:pPr>
        <w:spacing w:after="0" w:line="240" w:lineRule="auto"/>
        <w:rPr>
          <w:bCs/>
        </w:rPr>
      </w:pPr>
      <w:r>
        <w:rPr>
          <w:bCs/>
        </w:rPr>
        <w:t>[NAME]</w:t>
      </w:r>
    </w:p>
    <w:p w:rsidR="00444606" w:rsidP="00E97CEE" w14:paraId="3A7E55CE" w14:textId="12C33374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>[TITLE]</w:t>
      </w:r>
    </w:p>
    <w:p w:rsidR="00E97CEE" w:rsidRPr="00E97CEE" w:rsidP="00E97CEE" w14:paraId="7445BC53" w14:textId="77777777">
      <w:pPr>
        <w:spacing w:after="0" w:line="240" w:lineRule="auto"/>
        <w:rPr>
          <w:bCs/>
          <w:i/>
          <w:iCs/>
        </w:rPr>
      </w:pPr>
    </w:p>
    <w:p w:rsidR="00444606" w:rsidP="00444606" w14:paraId="5D145357" w14:textId="1581E72A">
      <w:pPr>
        <w:spacing w:line="240" w:lineRule="auto"/>
        <w:rPr>
          <w:bCs/>
        </w:rPr>
      </w:pPr>
      <w:r w:rsidRPr="006068F5">
        <w:rPr>
          <w:noProof/>
        </w:rPr>
        <w:drawing>
          <wp:inline distT="0" distB="0" distL="0" distR="0">
            <wp:extent cx="1674055" cy="432014"/>
            <wp:effectExtent l="0" t="0" r="254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8094" cy="44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CEE" w:rsidP="00444606" w14:paraId="43E0E840" w14:textId="77777777">
      <w:pPr>
        <w:spacing w:line="240" w:lineRule="auto"/>
        <w:rPr>
          <w:bCs/>
        </w:rPr>
      </w:pPr>
    </w:p>
    <w:p w:rsidR="00C773CA" w:rsidP="00444606" w14:paraId="14C79DA3" w14:textId="77777777">
      <w:pPr>
        <w:spacing w:line="240" w:lineRule="auto"/>
        <w:rPr>
          <w:bCs/>
        </w:rPr>
      </w:pPr>
    </w:p>
    <w:p w:rsidR="00C773CA" w:rsidP="00444606" w14:paraId="4BB12C5D" w14:textId="77777777">
      <w:pPr>
        <w:spacing w:line="240" w:lineRule="auto"/>
        <w:rPr>
          <w:bCs/>
        </w:rPr>
      </w:pPr>
    </w:p>
    <w:p w:rsidR="00C773CA" w:rsidP="00444606" w14:paraId="7BFD0BED" w14:textId="0FF8A29F">
      <w:pPr>
        <w:spacing w:line="240" w:lineRule="auto"/>
        <w:rPr>
          <w:bCs/>
        </w:rPr>
      </w:pPr>
    </w:p>
    <w:p w:rsidR="00C773CA" w:rsidP="00444606" w14:paraId="0C907001" w14:textId="77777777">
      <w:pPr>
        <w:spacing w:line="240" w:lineRule="auto"/>
        <w:rPr>
          <w:bCs/>
        </w:rPr>
      </w:pPr>
    </w:p>
    <w:p w:rsidR="00BC47C6" w:rsidP="00444606" w14:paraId="60EB78EF" w14:textId="5D58D419">
      <w:pPr>
        <w:spacing w:line="240" w:lineRule="auto"/>
      </w:pPr>
    </w:p>
    <w:p w:rsidR="00593440" w14:paraId="4068A739" w14:textId="3ECDE91F">
      <w:pPr>
        <w:spacing w:line="259" w:lineRule="auto"/>
        <w:sectPr w:rsidSect="003F732A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>
                <wp:extent cx="5899868" cy="416560"/>
                <wp:effectExtent l="0" t="0" r="24765" b="2667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F15" w:rsidRPr="008771FD" w:rsidP="004F2F15" w14:textId="77777777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2B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XXXX-XXXX</w:t>
                            </w:r>
                            <w:r w:rsidRPr="007B12B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and the expiration date is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XX/XX/20XX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i1025" type="#_x0000_t202" style="width:464.55pt;height:32.8pt;mso-left-percent:-10001;mso-position-horizontal-relative:char;mso-position-vertical-relative:line;mso-top-percent:-10001;mso-wrap-style:square;visibility:visible;v-text-anchor:top">
                <v:textbox style="mso-fit-shape-to-text:t">
                  <w:txbxContent>
                    <w:p w:rsidR="004F2F15" w:rsidRPr="008771FD" w:rsidP="004F2F15" w14:paraId="4CAA5D66" w14:textId="77777777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2B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XXXX-XXXX</w:t>
                      </w:r>
                      <w:r w:rsidRPr="007B12B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and the expiration date is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XX/XX/20XX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593440" w:rsidP="00593440" w14:paraId="13FFB0AD" w14:textId="206A6A0B">
      <w:pPr>
        <w:pStyle w:val="AppendixTitle"/>
        <w:spacing w:before="2680"/>
      </w:pPr>
      <w:bookmarkStart w:id="7" w:name="_Toc145427456"/>
      <w:r>
        <w:t xml:space="preserve">Appendix </w:t>
      </w:r>
      <w:r w:rsidR="00397806">
        <w:t>H</w:t>
      </w:r>
      <w:r>
        <w:t>.2</w:t>
      </w:r>
      <w:r>
        <w:br/>
      </w:r>
      <w:r>
        <w:br/>
      </w:r>
      <w:r w:rsidRPr="006E1287">
        <w:t xml:space="preserve">Home-Based Child Care Toolkit for Nurturing School-Age Children Study </w:t>
      </w:r>
      <w:r>
        <w:t>family</w:t>
      </w:r>
      <w:r w:rsidRPr="006E1287">
        <w:t xml:space="preserve"> thank</w:t>
      </w:r>
      <w:r w:rsidR="00084491">
        <w:t xml:space="preserve"> </w:t>
      </w:r>
      <w:r w:rsidRPr="006E1287">
        <w:t>you letter</w:t>
      </w:r>
      <w:bookmarkEnd w:id="7"/>
    </w:p>
    <w:p w:rsidR="004F2F15" w:rsidP="00593440" w14:paraId="323BE701" w14:textId="77777777">
      <w:pPr>
        <w:pStyle w:val="AppendixTitle"/>
        <w:spacing w:before="2680"/>
        <w:sectPr w:rsidSect="00EA00DC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E0882" w:rsidP="009E0882" w14:paraId="6C63A7FF" w14:textId="15D0BF61">
      <w:pPr>
        <w:pStyle w:val="H1"/>
      </w:pPr>
      <w:bookmarkStart w:id="8" w:name="_Toc115339477"/>
      <w:bookmarkStart w:id="9" w:name="_Toc120270846"/>
      <w:bookmarkStart w:id="10" w:name="_Toc145427457"/>
      <w:r>
        <w:t xml:space="preserve">H.2 </w:t>
      </w:r>
      <w:r w:rsidRPr="00F91328" w:rsidR="00F91328">
        <w:t xml:space="preserve">Home-Based Child Care Toolkit for Nurturing School-Age Children </w:t>
      </w:r>
      <w:r w:rsidRPr="005E452F">
        <w:t>Study</w:t>
      </w:r>
      <w:r w:rsidR="004458E9">
        <w:t xml:space="preserve"> </w:t>
      </w:r>
      <w:bookmarkEnd w:id="8"/>
      <w:r w:rsidR="00AA480C">
        <w:t>family</w:t>
      </w:r>
      <w:r w:rsidR="004458E9">
        <w:t xml:space="preserve"> thank</w:t>
      </w:r>
      <w:r w:rsidR="00F31BE3">
        <w:t xml:space="preserve"> </w:t>
      </w:r>
      <w:r w:rsidR="004458E9">
        <w:t>you letter</w:t>
      </w:r>
      <w:bookmarkEnd w:id="9"/>
      <w:bookmarkEnd w:id="10"/>
    </w:p>
    <w:p w:rsidR="00640925" w:rsidP="00C920E5" w14:paraId="4B905C90" w14:textId="77777777">
      <w:pPr>
        <w:spacing w:after="360" w:line="240" w:lineRule="auto"/>
      </w:pPr>
    </w:p>
    <w:p w:rsidR="00E62C0F" w:rsidRPr="008441CC" w:rsidP="00E62C0F" w14:paraId="2ABC53C2" w14:textId="77777777">
      <w:pPr>
        <w:spacing w:after="360" w:line="240" w:lineRule="auto"/>
      </w:pPr>
      <w:r w:rsidRPr="008441CC">
        <w:t>[DATE]</w:t>
      </w:r>
    </w:p>
    <w:p w:rsidR="00E62C0F" w:rsidP="00E62C0F" w14:paraId="15E6065B" w14:textId="77777777">
      <w:pPr>
        <w:pStyle w:val="Paragraph"/>
      </w:pPr>
      <w:r w:rsidRPr="00F82C7C">
        <w:t>Dear [FIRST NAME] [LAST NAME],</w:t>
      </w:r>
    </w:p>
    <w:p w:rsidR="0012486E" w:rsidP="00E62C0F" w14:paraId="0D746549" w14:textId="70398A39">
      <w:pPr>
        <w:pStyle w:val="Paragraph"/>
      </w:pPr>
      <w:r w:rsidRPr="0012486E">
        <w:t>On behalf of the study team and the Administration for Children and Families, we want to thank you for participating in the Home-Based Child Care Toolkit for Nurturing School-Age Children (HBCC-NSAC Toolkit) Study! Your input was extremely helpful and will be used to improve the HBCC-NSAC Toolkit.</w:t>
      </w:r>
    </w:p>
    <w:p w:rsidR="00E62C0F" w:rsidP="00E62C0F" w14:paraId="5C95F563" w14:textId="0644EDBB">
      <w:pPr>
        <w:pStyle w:val="Paragraph"/>
      </w:pPr>
      <w:r w:rsidRPr="00F82C7C">
        <w:t xml:space="preserve">Included you will find a </w:t>
      </w:r>
      <w:r w:rsidR="004217AE">
        <w:t>$</w:t>
      </w:r>
      <w:r w:rsidRPr="004D79CD" w:rsidR="009977D3">
        <w:t>1</w:t>
      </w:r>
      <w:r w:rsidR="009977D3">
        <w:t xml:space="preserve">0 </w:t>
      </w:r>
      <w:r w:rsidRPr="00F82C7C">
        <w:t xml:space="preserve">gift card </w:t>
      </w:r>
      <w:r>
        <w:t xml:space="preserve">as a token of our appreciation for your participation in the </w:t>
      </w:r>
      <w:r w:rsidR="00B81769">
        <w:t>HBCC-NSAC Toolkit Study</w:t>
      </w:r>
      <w:r w:rsidRPr="00F82C7C">
        <w:t>.</w:t>
      </w:r>
    </w:p>
    <w:p w:rsidR="00B81769" w:rsidRPr="00B81769" w:rsidP="00B81769" w14:paraId="1D74AC4D" w14:textId="1D60C5E6">
      <w:pPr>
        <w:rPr>
          <w:bCs/>
        </w:rPr>
      </w:pPr>
      <w:r w:rsidRPr="00B81769">
        <w:t>If you have questions or concerns, please contact me at [</w:t>
      </w:r>
      <w:r w:rsidR="00976185">
        <w:t xml:space="preserve">STUDY </w:t>
      </w:r>
      <w:r w:rsidRPr="00B81769">
        <w:t>PHONE NUMBER]. This call is toll-free. You can also email us at [</w:t>
      </w:r>
      <w:r w:rsidR="00976185">
        <w:t xml:space="preserve">STUDY </w:t>
      </w:r>
      <w:r w:rsidRPr="00B81769">
        <w:t>EMAIL]</w:t>
      </w:r>
      <w:r w:rsidR="00976185">
        <w:t>.</w:t>
      </w:r>
    </w:p>
    <w:p w:rsidR="00B81769" w:rsidRPr="00B81769" w:rsidP="00B81769" w14:paraId="2002CD4F" w14:textId="77777777">
      <w:pPr>
        <w:rPr>
          <w:bCs/>
        </w:rPr>
      </w:pPr>
      <w:r w:rsidRPr="00B81769">
        <w:rPr>
          <w:bCs/>
        </w:rPr>
        <w:t>Sincerely,</w:t>
      </w:r>
    </w:p>
    <w:p w:rsidR="00B81769" w:rsidRPr="00B81769" w:rsidP="00B3497E" w14:paraId="268B002E" w14:textId="51E08225">
      <w:pPr>
        <w:spacing w:after="0"/>
        <w:rPr>
          <w:bCs/>
        </w:rPr>
      </w:pPr>
      <w:r>
        <w:rPr>
          <w:bCs/>
        </w:rPr>
        <w:t>[NAME]</w:t>
      </w:r>
    </w:p>
    <w:p w:rsidR="00B81769" w:rsidRPr="00B81769" w:rsidP="00B3497E" w14:paraId="3D92AC31" w14:textId="365458AE">
      <w:pPr>
        <w:spacing w:after="0"/>
        <w:rPr>
          <w:bCs/>
          <w:i/>
          <w:iCs/>
        </w:rPr>
      </w:pPr>
      <w:r>
        <w:rPr>
          <w:bCs/>
          <w:i/>
          <w:iCs/>
        </w:rPr>
        <w:t>[TITLE]</w:t>
      </w:r>
    </w:p>
    <w:p w:rsidR="00B81769" w:rsidRPr="00B81769" w:rsidP="00B3497E" w14:paraId="3EE4B894" w14:textId="77777777">
      <w:pPr>
        <w:spacing w:after="0"/>
        <w:rPr>
          <w:bCs/>
          <w:i/>
          <w:iCs/>
        </w:rPr>
      </w:pPr>
    </w:p>
    <w:p w:rsidR="00B81769" w:rsidRPr="00B81769" w:rsidP="00B81769" w14:paraId="6789EB5E" w14:textId="418D8534">
      <w:pPr>
        <w:rPr>
          <w:bCs/>
        </w:rPr>
      </w:pPr>
      <w:r w:rsidRPr="00B81769">
        <w:rPr>
          <w:noProof/>
        </w:rPr>
        <w:drawing>
          <wp:inline distT="0" distB="0" distL="0" distR="0">
            <wp:extent cx="1670050" cy="433705"/>
            <wp:effectExtent l="0" t="0" r="635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69" w:rsidRPr="00B81769" w:rsidP="00B81769" w14:paraId="31175AAD" w14:textId="77777777"/>
    <w:p w:rsidR="00083F72" w:rsidP="00083F72" w14:paraId="04CDD34A" w14:textId="77777777">
      <w:pPr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899868" cy="416560"/>
                <wp:effectExtent l="0" t="0" r="24765" b="26670"/>
                <wp:docPr id="1025" name="Text Box 10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B42" w:rsidRPr="008771FD" w:rsidP="00A57B42" w14:textId="21ADDB21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2B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C920E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XXXX-XXXX</w:t>
                            </w:r>
                            <w:r w:rsidRPr="007B12BA" w:rsidR="00C920E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and the expiration date is </w:t>
                            </w:r>
                            <w:r w:rsidR="00C920E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XX/XX/20XX</w:t>
                            </w:r>
                            <w:r w:rsidRPr="007B12BA" w:rsidR="00C920E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25" o:spid="_x0000_i1026" type="#_x0000_t202" style="width:464.55pt;height:32.8pt;mso-left-percent:-10001;mso-position-horizontal-relative:char;mso-position-vertical-relative:line;mso-top-percent:-10001;mso-wrap-style:square;visibility:visible;v-text-anchor:top">
                <v:textbox style="mso-fit-shape-to-text:t">
                  <w:txbxContent>
                    <w:p w:rsidR="00A57B42" w:rsidRPr="008771FD" w:rsidP="00A57B42" w14:paraId="3DFE1607" w14:textId="21ADDB21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2B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C920E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XXXX-XXXX</w:t>
                      </w:r>
                      <w:r w:rsidRPr="007B12BA" w:rsidR="00C920E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and the expiration date is </w:t>
                      </w:r>
                      <w:r w:rsidR="00C920E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XX/XX/20XX</w:t>
                      </w:r>
                      <w:r w:rsidRPr="007B12BA" w:rsidR="00C920E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C263B" w:rsidRPr="00EC263B" w:rsidP="00EC263B" w14:paraId="222DE752" w14:textId="77777777"/>
    <w:sectPr w:rsidSect="00EA00DC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32A" w:rsidP="00D43959" w14:paraId="39394695" w14:textId="5CDACA2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C23631">
      <w:rPr>
        <w:b/>
        <w:noProof/>
      </w:rPr>
      <w:t>12/15/23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3F72" w14:paraId="7805B0F9" w14:textId="299A41C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4F2F15">
      <w:t>H</w:t>
    </w:r>
    <w:r w:rsidR="003F732A">
      <w:t>-</w:t>
    </w:r>
    <w:r w:rsidRPr="00967B6B" w:rsidR="003F732A">
      <w:fldChar w:fldCharType="begin"/>
    </w:r>
    <w:r w:rsidRPr="00967B6B" w:rsidR="003F732A">
      <w:instrText xml:space="preserve"> PAGE </w:instrText>
    </w:r>
    <w:r w:rsidRPr="00967B6B" w:rsidR="003F732A">
      <w:fldChar w:fldCharType="separate"/>
    </w:r>
    <w:r w:rsidR="003F732A">
      <w:t>3</w:t>
    </w:r>
    <w:r w:rsidRPr="00967B6B" w:rsidR="003F732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4B3D" w:rsidRPr="004F2F15" w:rsidP="004F2F15" w14:paraId="0084BB8D" w14:textId="325448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98B" w:rsidRPr="00F215E3" w:rsidP="0004444B" w14:paraId="004E472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F15" w14:paraId="11988B90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H-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5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F15" w:rsidP="004F2F15" w14:paraId="64C520EC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32A" w:rsidRPr="003F732A" w:rsidP="003F732A" w14:paraId="11AC897D" w14:textId="364434C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4B3D" w14:paraId="037651F8" w14:textId="7DF3CBA5">
    <w:pPr>
      <w:pStyle w:val="Header"/>
    </w:pPr>
    <w:r w:rsidRPr="00175A09">
      <w:rPr>
        <w:b/>
        <w:bCs/>
      </w:rPr>
      <w:t xml:space="preserve">Appendix </w:t>
    </w:r>
    <w:r w:rsidR="00397806">
      <w:rPr>
        <w:b/>
        <w:bCs/>
      </w:rPr>
      <w:t>H</w:t>
    </w:r>
    <w:r w:rsidR="00B344B1">
      <w:rPr>
        <w:b/>
        <w:bCs/>
      </w:rPr>
      <w:t>:</w:t>
    </w:r>
    <w:r>
      <w:t xml:space="preserve"> </w:t>
    </w:r>
    <w:r w:rsidR="007D2961">
      <w:t>Respondent</w:t>
    </w:r>
    <w:r w:rsidR="00CE0DAA">
      <w:t xml:space="preserve"> t</w:t>
    </w:r>
    <w:r w:rsidR="00DD689C">
      <w:t>hank</w:t>
    </w:r>
    <w:r w:rsidR="00864645">
      <w:t xml:space="preserve"> </w:t>
    </w:r>
    <w:r w:rsidR="00DD689C">
      <w:t>you letters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4B3D" w:rsidRPr="004F2F15" w:rsidP="004F2F15" w14:paraId="61B56C3F" w14:textId="2651FC99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98B" w:rsidP="0004444B" w14:paraId="36E2D735" w14:textId="77777777">
    <w:pPr>
      <w:pStyle w:val="Paragrap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F15" w14:paraId="7DB510C9" w14:textId="0CD86EC5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H:</w:t>
    </w:r>
    <w:r>
      <w:t xml:space="preserve"> </w:t>
    </w:r>
    <w:r w:rsidR="007D2961">
      <w:t>Respondent</w:t>
    </w:r>
    <w:r>
      <w:t xml:space="preserve"> thank you letters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C9A66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345BE9"/>
    <w:multiLevelType w:val="hybridMultilevel"/>
    <w:tmpl w:val="B08457B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2580031">
    <w:abstractNumId w:val="10"/>
  </w:num>
  <w:num w:numId="2" w16cid:durableId="1484812607">
    <w:abstractNumId w:val="29"/>
  </w:num>
  <w:num w:numId="3" w16cid:durableId="759957589">
    <w:abstractNumId w:val="21"/>
  </w:num>
  <w:num w:numId="4" w16cid:durableId="614138025">
    <w:abstractNumId w:val="25"/>
  </w:num>
  <w:num w:numId="5" w16cid:durableId="1119032977">
    <w:abstractNumId w:val="9"/>
  </w:num>
  <w:num w:numId="6" w16cid:durableId="1365212861">
    <w:abstractNumId w:val="8"/>
  </w:num>
  <w:num w:numId="7" w16cid:durableId="551356514">
    <w:abstractNumId w:val="19"/>
  </w:num>
  <w:num w:numId="8" w16cid:durableId="648561426">
    <w:abstractNumId w:val="7"/>
  </w:num>
  <w:num w:numId="9" w16cid:durableId="166405044">
    <w:abstractNumId w:val="6"/>
  </w:num>
  <w:num w:numId="10" w16cid:durableId="1509127731">
    <w:abstractNumId w:val="5"/>
  </w:num>
  <w:num w:numId="11" w16cid:durableId="1529249717">
    <w:abstractNumId w:val="4"/>
  </w:num>
  <w:num w:numId="12" w16cid:durableId="1636177138">
    <w:abstractNumId w:val="3"/>
  </w:num>
  <w:num w:numId="13" w16cid:durableId="702364163">
    <w:abstractNumId w:val="2"/>
  </w:num>
  <w:num w:numId="14" w16cid:durableId="168259283">
    <w:abstractNumId w:val="1"/>
  </w:num>
  <w:num w:numId="15" w16cid:durableId="1298100514">
    <w:abstractNumId w:val="0"/>
  </w:num>
  <w:num w:numId="16" w16cid:durableId="2100445514">
    <w:abstractNumId w:val="18"/>
  </w:num>
  <w:num w:numId="17" w16cid:durableId="576785465">
    <w:abstractNumId w:val="27"/>
  </w:num>
  <w:num w:numId="18" w16cid:durableId="1797138552">
    <w:abstractNumId w:val="16"/>
  </w:num>
  <w:num w:numId="19" w16cid:durableId="1054546458">
    <w:abstractNumId w:val="15"/>
  </w:num>
  <w:num w:numId="20" w16cid:durableId="487332589">
    <w:abstractNumId w:val="24"/>
  </w:num>
  <w:num w:numId="21" w16cid:durableId="1781414821">
    <w:abstractNumId w:val="23"/>
  </w:num>
  <w:num w:numId="22" w16cid:durableId="1326205183">
    <w:abstractNumId w:val="11"/>
  </w:num>
  <w:num w:numId="23" w16cid:durableId="554970435">
    <w:abstractNumId w:val="26"/>
  </w:num>
  <w:num w:numId="24" w16cid:durableId="2103068420">
    <w:abstractNumId w:val="12"/>
  </w:num>
  <w:num w:numId="25" w16cid:durableId="51007684">
    <w:abstractNumId w:val="28"/>
  </w:num>
  <w:num w:numId="26" w16cid:durableId="1249269771">
    <w:abstractNumId w:val="20"/>
  </w:num>
  <w:num w:numId="27" w16cid:durableId="611135392">
    <w:abstractNumId w:val="14"/>
  </w:num>
  <w:num w:numId="28" w16cid:durableId="1515149549">
    <w:abstractNumId w:val="17"/>
  </w:num>
  <w:num w:numId="29" w16cid:durableId="134951242">
    <w:abstractNumId w:val="13"/>
  </w:num>
  <w:num w:numId="30" w16cid:durableId="1410274120">
    <w:abstractNumId w:val="28"/>
    <w:lvlOverride w:ilvl="0">
      <w:startOverride w:val="1"/>
    </w:lvlOverride>
  </w:num>
  <w:num w:numId="31" w16cid:durableId="78423279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EB"/>
    <w:rsid w:val="00000695"/>
    <w:rsid w:val="0000250B"/>
    <w:rsid w:val="00010357"/>
    <w:rsid w:val="00011F20"/>
    <w:rsid w:val="00013BBF"/>
    <w:rsid w:val="000200E6"/>
    <w:rsid w:val="000257A9"/>
    <w:rsid w:val="00025EF9"/>
    <w:rsid w:val="00032DE0"/>
    <w:rsid w:val="00034294"/>
    <w:rsid w:val="0004003D"/>
    <w:rsid w:val="000406F8"/>
    <w:rsid w:val="0004117A"/>
    <w:rsid w:val="00042863"/>
    <w:rsid w:val="0004444B"/>
    <w:rsid w:val="0004525E"/>
    <w:rsid w:val="00046823"/>
    <w:rsid w:val="00072166"/>
    <w:rsid w:val="00073AE3"/>
    <w:rsid w:val="00076F66"/>
    <w:rsid w:val="0007775B"/>
    <w:rsid w:val="00081B15"/>
    <w:rsid w:val="00083F72"/>
    <w:rsid w:val="00084491"/>
    <w:rsid w:val="00087BE8"/>
    <w:rsid w:val="00090DC1"/>
    <w:rsid w:val="000D0614"/>
    <w:rsid w:val="000D2B10"/>
    <w:rsid w:val="000D2F14"/>
    <w:rsid w:val="000D6AC3"/>
    <w:rsid w:val="000D795D"/>
    <w:rsid w:val="000E497A"/>
    <w:rsid w:val="000F3243"/>
    <w:rsid w:val="00101448"/>
    <w:rsid w:val="00112ECF"/>
    <w:rsid w:val="00114402"/>
    <w:rsid w:val="001208E5"/>
    <w:rsid w:val="0012486E"/>
    <w:rsid w:val="00126DE7"/>
    <w:rsid w:val="001328A8"/>
    <w:rsid w:val="00132C7D"/>
    <w:rsid w:val="00133BBE"/>
    <w:rsid w:val="00150C94"/>
    <w:rsid w:val="00167466"/>
    <w:rsid w:val="00175A09"/>
    <w:rsid w:val="001838DE"/>
    <w:rsid w:val="00186A76"/>
    <w:rsid w:val="00191AE0"/>
    <w:rsid w:val="00193EBA"/>
    <w:rsid w:val="001A6922"/>
    <w:rsid w:val="001C2ABB"/>
    <w:rsid w:val="001C4CAD"/>
    <w:rsid w:val="001C696A"/>
    <w:rsid w:val="001D20BE"/>
    <w:rsid w:val="001E78A9"/>
    <w:rsid w:val="001F02C6"/>
    <w:rsid w:val="001F6B08"/>
    <w:rsid w:val="001F71B2"/>
    <w:rsid w:val="00202432"/>
    <w:rsid w:val="00203F3D"/>
    <w:rsid w:val="002072BE"/>
    <w:rsid w:val="002108BF"/>
    <w:rsid w:val="00233BB7"/>
    <w:rsid w:val="00234650"/>
    <w:rsid w:val="002354DC"/>
    <w:rsid w:val="00236C9E"/>
    <w:rsid w:val="00237A36"/>
    <w:rsid w:val="0024157F"/>
    <w:rsid w:val="0025084D"/>
    <w:rsid w:val="002606AD"/>
    <w:rsid w:val="0026768E"/>
    <w:rsid w:val="00271FBE"/>
    <w:rsid w:val="00281DC9"/>
    <w:rsid w:val="00284BEC"/>
    <w:rsid w:val="0028648E"/>
    <w:rsid w:val="002B1D88"/>
    <w:rsid w:val="002D401E"/>
    <w:rsid w:val="002D50B5"/>
    <w:rsid w:val="002D576B"/>
    <w:rsid w:val="002E3326"/>
    <w:rsid w:val="002F1D1C"/>
    <w:rsid w:val="002F25A3"/>
    <w:rsid w:val="00305B88"/>
    <w:rsid w:val="00305FB4"/>
    <w:rsid w:val="003107CD"/>
    <w:rsid w:val="00310A55"/>
    <w:rsid w:val="00313B38"/>
    <w:rsid w:val="003162D3"/>
    <w:rsid w:val="00326498"/>
    <w:rsid w:val="00350A87"/>
    <w:rsid w:val="00350FC7"/>
    <w:rsid w:val="00360471"/>
    <w:rsid w:val="00364227"/>
    <w:rsid w:val="00366F09"/>
    <w:rsid w:val="00373B69"/>
    <w:rsid w:val="003771BE"/>
    <w:rsid w:val="00380B4F"/>
    <w:rsid w:val="00380F4A"/>
    <w:rsid w:val="003850E6"/>
    <w:rsid w:val="00387735"/>
    <w:rsid w:val="00387DF7"/>
    <w:rsid w:val="00397806"/>
    <w:rsid w:val="003A0B94"/>
    <w:rsid w:val="003A20CC"/>
    <w:rsid w:val="003A2A43"/>
    <w:rsid w:val="003A7FED"/>
    <w:rsid w:val="003B3BA1"/>
    <w:rsid w:val="003B4D91"/>
    <w:rsid w:val="003B5887"/>
    <w:rsid w:val="003B7967"/>
    <w:rsid w:val="003C3C5B"/>
    <w:rsid w:val="003D58EA"/>
    <w:rsid w:val="003D68F7"/>
    <w:rsid w:val="003E0BDE"/>
    <w:rsid w:val="003E2404"/>
    <w:rsid w:val="003E3B05"/>
    <w:rsid w:val="003E6AF8"/>
    <w:rsid w:val="003E6FAD"/>
    <w:rsid w:val="003F204A"/>
    <w:rsid w:val="003F732A"/>
    <w:rsid w:val="00410017"/>
    <w:rsid w:val="0041073D"/>
    <w:rsid w:val="0041178B"/>
    <w:rsid w:val="00414101"/>
    <w:rsid w:val="00417113"/>
    <w:rsid w:val="004217AE"/>
    <w:rsid w:val="004278E8"/>
    <w:rsid w:val="00430E19"/>
    <w:rsid w:val="0043119D"/>
    <w:rsid w:val="00444606"/>
    <w:rsid w:val="00445371"/>
    <w:rsid w:val="004458E9"/>
    <w:rsid w:val="004468FD"/>
    <w:rsid w:val="00446E75"/>
    <w:rsid w:val="00450E1F"/>
    <w:rsid w:val="00451522"/>
    <w:rsid w:val="0045207B"/>
    <w:rsid w:val="00453821"/>
    <w:rsid w:val="004552C0"/>
    <w:rsid w:val="00462F33"/>
    <w:rsid w:val="00471CA4"/>
    <w:rsid w:val="004743D2"/>
    <w:rsid w:val="004823A1"/>
    <w:rsid w:val="0049396B"/>
    <w:rsid w:val="0049626F"/>
    <w:rsid w:val="00497C7C"/>
    <w:rsid w:val="004A6989"/>
    <w:rsid w:val="004B19C0"/>
    <w:rsid w:val="004C01DC"/>
    <w:rsid w:val="004C4D7C"/>
    <w:rsid w:val="004C7A89"/>
    <w:rsid w:val="004D0C7E"/>
    <w:rsid w:val="004D285D"/>
    <w:rsid w:val="004D5FAC"/>
    <w:rsid w:val="004D79CD"/>
    <w:rsid w:val="004E0495"/>
    <w:rsid w:val="004E2648"/>
    <w:rsid w:val="004F00DB"/>
    <w:rsid w:val="004F2F15"/>
    <w:rsid w:val="004F324B"/>
    <w:rsid w:val="00501DE3"/>
    <w:rsid w:val="005037BE"/>
    <w:rsid w:val="005050D9"/>
    <w:rsid w:val="00512A5F"/>
    <w:rsid w:val="005431BA"/>
    <w:rsid w:val="00544B0B"/>
    <w:rsid w:val="00555672"/>
    <w:rsid w:val="00561A47"/>
    <w:rsid w:val="00562BDD"/>
    <w:rsid w:val="005662AA"/>
    <w:rsid w:val="00567930"/>
    <w:rsid w:val="00575A54"/>
    <w:rsid w:val="00580BC3"/>
    <w:rsid w:val="005855EA"/>
    <w:rsid w:val="00585C6E"/>
    <w:rsid w:val="00593440"/>
    <w:rsid w:val="0059549C"/>
    <w:rsid w:val="005A32AD"/>
    <w:rsid w:val="005A3421"/>
    <w:rsid w:val="005A357E"/>
    <w:rsid w:val="005A778F"/>
    <w:rsid w:val="005B048A"/>
    <w:rsid w:val="005B4A86"/>
    <w:rsid w:val="005C0B64"/>
    <w:rsid w:val="005C0F44"/>
    <w:rsid w:val="005C4187"/>
    <w:rsid w:val="005D0280"/>
    <w:rsid w:val="005D14F7"/>
    <w:rsid w:val="005D3351"/>
    <w:rsid w:val="005D4054"/>
    <w:rsid w:val="005D4959"/>
    <w:rsid w:val="005D5A45"/>
    <w:rsid w:val="005E2E8D"/>
    <w:rsid w:val="005E452F"/>
    <w:rsid w:val="005E4ABB"/>
    <w:rsid w:val="005E53DE"/>
    <w:rsid w:val="005E5B01"/>
    <w:rsid w:val="005E5ED6"/>
    <w:rsid w:val="005E7968"/>
    <w:rsid w:val="005F4A54"/>
    <w:rsid w:val="00603E18"/>
    <w:rsid w:val="00604586"/>
    <w:rsid w:val="0060518E"/>
    <w:rsid w:val="00607DE3"/>
    <w:rsid w:val="006109E9"/>
    <w:rsid w:val="00614820"/>
    <w:rsid w:val="00617397"/>
    <w:rsid w:val="00625BFE"/>
    <w:rsid w:val="00640487"/>
    <w:rsid w:val="00640925"/>
    <w:rsid w:val="006514EF"/>
    <w:rsid w:val="00654F63"/>
    <w:rsid w:val="00657586"/>
    <w:rsid w:val="00657B19"/>
    <w:rsid w:val="00675A8A"/>
    <w:rsid w:val="00677130"/>
    <w:rsid w:val="006811ED"/>
    <w:rsid w:val="00681462"/>
    <w:rsid w:val="00683831"/>
    <w:rsid w:val="00687CC2"/>
    <w:rsid w:val="0069444D"/>
    <w:rsid w:val="006948D5"/>
    <w:rsid w:val="006A0344"/>
    <w:rsid w:val="006A21C0"/>
    <w:rsid w:val="006A24F5"/>
    <w:rsid w:val="006A4F1E"/>
    <w:rsid w:val="006B253C"/>
    <w:rsid w:val="006B6629"/>
    <w:rsid w:val="006D660F"/>
    <w:rsid w:val="006E1287"/>
    <w:rsid w:val="006E6FA8"/>
    <w:rsid w:val="006F3C4E"/>
    <w:rsid w:val="006F6324"/>
    <w:rsid w:val="006F6808"/>
    <w:rsid w:val="00706084"/>
    <w:rsid w:val="00724C0B"/>
    <w:rsid w:val="00734F7D"/>
    <w:rsid w:val="007402F1"/>
    <w:rsid w:val="00746446"/>
    <w:rsid w:val="00752537"/>
    <w:rsid w:val="00752D0A"/>
    <w:rsid w:val="00754C3A"/>
    <w:rsid w:val="00761611"/>
    <w:rsid w:val="007642F7"/>
    <w:rsid w:val="00766DC8"/>
    <w:rsid w:val="00775CCA"/>
    <w:rsid w:val="00786AC8"/>
    <w:rsid w:val="00787403"/>
    <w:rsid w:val="00790048"/>
    <w:rsid w:val="00790CF5"/>
    <w:rsid w:val="007929F6"/>
    <w:rsid w:val="00796375"/>
    <w:rsid w:val="00796BB7"/>
    <w:rsid w:val="00796BC0"/>
    <w:rsid w:val="00797CCA"/>
    <w:rsid w:val="00797D71"/>
    <w:rsid w:val="007A0651"/>
    <w:rsid w:val="007A757C"/>
    <w:rsid w:val="007B12BA"/>
    <w:rsid w:val="007B3877"/>
    <w:rsid w:val="007B38EB"/>
    <w:rsid w:val="007C2DB2"/>
    <w:rsid w:val="007C52E3"/>
    <w:rsid w:val="007C54BD"/>
    <w:rsid w:val="007D19B9"/>
    <w:rsid w:val="007D2961"/>
    <w:rsid w:val="007D3767"/>
    <w:rsid w:val="007E114A"/>
    <w:rsid w:val="007E2F3F"/>
    <w:rsid w:val="007E5377"/>
    <w:rsid w:val="007F247E"/>
    <w:rsid w:val="007F32A6"/>
    <w:rsid w:val="007F5944"/>
    <w:rsid w:val="007F5A58"/>
    <w:rsid w:val="00800693"/>
    <w:rsid w:val="00800FB3"/>
    <w:rsid w:val="008067CB"/>
    <w:rsid w:val="00806D64"/>
    <w:rsid w:val="00807BF6"/>
    <w:rsid w:val="008105F5"/>
    <w:rsid w:val="00815D4D"/>
    <w:rsid w:val="00831034"/>
    <w:rsid w:val="008427B4"/>
    <w:rsid w:val="008441CC"/>
    <w:rsid w:val="00844508"/>
    <w:rsid w:val="00853696"/>
    <w:rsid w:val="00855BFE"/>
    <w:rsid w:val="00856A07"/>
    <w:rsid w:val="00860AC8"/>
    <w:rsid w:val="00864645"/>
    <w:rsid w:val="008717FC"/>
    <w:rsid w:val="0087530C"/>
    <w:rsid w:val="008771FD"/>
    <w:rsid w:val="008907CB"/>
    <w:rsid w:val="00892A1C"/>
    <w:rsid w:val="008933C8"/>
    <w:rsid w:val="008B128E"/>
    <w:rsid w:val="008B5D6F"/>
    <w:rsid w:val="008C0090"/>
    <w:rsid w:val="008C1136"/>
    <w:rsid w:val="008C293D"/>
    <w:rsid w:val="008C3C6B"/>
    <w:rsid w:val="008C72ED"/>
    <w:rsid w:val="008D1527"/>
    <w:rsid w:val="008D2EA9"/>
    <w:rsid w:val="008E1173"/>
    <w:rsid w:val="008E23AB"/>
    <w:rsid w:val="008F1667"/>
    <w:rsid w:val="00911798"/>
    <w:rsid w:val="00912903"/>
    <w:rsid w:val="00916A8C"/>
    <w:rsid w:val="0092558E"/>
    <w:rsid w:val="009322C1"/>
    <w:rsid w:val="00936DF4"/>
    <w:rsid w:val="0094060D"/>
    <w:rsid w:val="00946570"/>
    <w:rsid w:val="00946A5B"/>
    <w:rsid w:val="00950FB0"/>
    <w:rsid w:val="00952379"/>
    <w:rsid w:val="00957780"/>
    <w:rsid w:val="0096545F"/>
    <w:rsid w:val="00967B6B"/>
    <w:rsid w:val="009728E4"/>
    <w:rsid w:val="00973528"/>
    <w:rsid w:val="00976185"/>
    <w:rsid w:val="0098219F"/>
    <w:rsid w:val="00987246"/>
    <w:rsid w:val="009874F4"/>
    <w:rsid w:val="009959FA"/>
    <w:rsid w:val="009977D3"/>
    <w:rsid w:val="009A19A8"/>
    <w:rsid w:val="009A475D"/>
    <w:rsid w:val="009B3496"/>
    <w:rsid w:val="009B57A9"/>
    <w:rsid w:val="009B5E08"/>
    <w:rsid w:val="009C2197"/>
    <w:rsid w:val="009C2E31"/>
    <w:rsid w:val="009C4341"/>
    <w:rsid w:val="009C4B3D"/>
    <w:rsid w:val="009D005A"/>
    <w:rsid w:val="009E0882"/>
    <w:rsid w:val="009E0B35"/>
    <w:rsid w:val="009E1E0A"/>
    <w:rsid w:val="009E4B42"/>
    <w:rsid w:val="009F31D3"/>
    <w:rsid w:val="00A006A9"/>
    <w:rsid w:val="00A04211"/>
    <w:rsid w:val="00A079AF"/>
    <w:rsid w:val="00A10718"/>
    <w:rsid w:val="00A11B8D"/>
    <w:rsid w:val="00A136B1"/>
    <w:rsid w:val="00A21E6B"/>
    <w:rsid w:val="00A241FE"/>
    <w:rsid w:val="00A26805"/>
    <w:rsid w:val="00A4404E"/>
    <w:rsid w:val="00A559F9"/>
    <w:rsid w:val="00A56B89"/>
    <w:rsid w:val="00A579DF"/>
    <w:rsid w:val="00A57B42"/>
    <w:rsid w:val="00A61A7C"/>
    <w:rsid w:val="00A646A6"/>
    <w:rsid w:val="00A65CA3"/>
    <w:rsid w:val="00A67850"/>
    <w:rsid w:val="00A70760"/>
    <w:rsid w:val="00A721A3"/>
    <w:rsid w:val="00A72C04"/>
    <w:rsid w:val="00A87FDA"/>
    <w:rsid w:val="00A9083C"/>
    <w:rsid w:val="00AA480C"/>
    <w:rsid w:val="00AA5320"/>
    <w:rsid w:val="00AB252D"/>
    <w:rsid w:val="00AB7723"/>
    <w:rsid w:val="00AC06DD"/>
    <w:rsid w:val="00AC4B68"/>
    <w:rsid w:val="00AC5A06"/>
    <w:rsid w:val="00AC724A"/>
    <w:rsid w:val="00AC7EDF"/>
    <w:rsid w:val="00AD3F98"/>
    <w:rsid w:val="00AD411C"/>
    <w:rsid w:val="00AD5237"/>
    <w:rsid w:val="00AE44A7"/>
    <w:rsid w:val="00AF061E"/>
    <w:rsid w:val="00AF20B5"/>
    <w:rsid w:val="00AF574B"/>
    <w:rsid w:val="00AF619D"/>
    <w:rsid w:val="00AF6A1A"/>
    <w:rsid w:val="00B014F6"/>
    <w:rsid w:val="00B151E2"/>
    <w:rsid w:val="00B16968"/>
    <w:rsid w:val="00B2098B"/>
    <w:rsid w:val="00B230BB"/>
    <w:rsid w:val="00B2592B"/>
    <w:rsid w:val="00B26063"/>
    <w:rsid w:val="00B267DB"/>
    <w:rsid w:val="00B31E9E"/>
    <w:rsid w:val="00B344B1"/>
    <w:rsid w:val="00B3497E"/>
    <w:rsid w:val="00B35B7D"/>
    <w:rsid w:val="00B36B67"/>
    <w:rsid w:val="00B41A8B"/>
    <w:rsid w:val="00B618F7"/>
    <w:rsid w:val="00B66676"/>
    <w:rsid w:val="00B67450"/>
    <w:rsid w:val="00B804DC"/>
    <w:rsid w:val="00B81769"/>
    <w:rsid w:val="00B8623E"/>
    <w:rsid w:val="00B87296"/>
    <w:rsid w:val="00B9298B"/>
    <w:rsid w:val="00B944EB"/>
    <w:rsid w:val="00B9561D"/>
    <w:rsid w:val="00BA5DF1"/>
    <w:rsid w:val="00BA62DF"/>
    <w:rsid w:val="00BA6509"/>
    <w:rsid w:val="00BB32B0"/>
    <w:rsid w:val="00BB3573"/>
    <w:rsid w:val="00BB411A"/>
    <w:rsid w:val="00BB6599"/>
    <w:rsid w:val="00BB7F72"/>
    <w:rsid w:val="00BC435F"/>
    <w:rsid w:val="00BC47C6"/>
    <w:rsid w:val="00BC4A31"/>
    <w:rsid w:val="00BC51BF"/>
    <w:rsid w:val="00BC65FE"/>
    <w:rsid w:val="00BD159A"/>
    <w:rsid w:val="00BF0950"/>
    <w:rsid w:val="00BF0A81"/>
    <w:rsid w:val="00BF4E6D"/>
    <w:rsid w:val="00BF4EB0"/>
    <w:rsid w:val="00BF5519"/>
    <w:rsid w:val="00BF699E"/>
    <w:rsid w:val="00C01F5A"/>
    <w:rsid w:val="00C06CCB"/>
    <w:rsid w:val="00C10677"/>
    <w:rsid w:val="00C11C69"/>
    <w:rsid w:val="00C12571"/>
    <w:rsid w:val="00C13B12"/>
    <w:rsid w:val="00C15DF7"/>
    <w:rsid w:val="00C1647C"/>
    <w:rsid w:val="00C17B0C"/>
    <w:rsid w:val="00C2256D"/>
    <w:rsid w:val="00C23631"/>
    <w:rsid w:val="00C25C16"/>
    <w:rsid w:val="00C26852"/>
    <w:rsid w:val="00C27478"/>
    <w:rsid w:val="00C47F31"/>
    <w:rsid w:val="00C5037F"/>
    <w:rsid w:val="00C51E2D"/>
    <w:rsid w:val="00C529FA"/>
    <w:rsid w:val="00C57669"/>
    <w:rsid w:val="00C64A7A"/>
    <w:rsid w:val="00C6598B"/>
    <w:rsid w:val="00C70D9C"/>
    <w:rsid w:val="00C71F37"/>
    <w:rsid w:val="00C722E9"/>
    <w:rsid w:val="00C72E80"/>
    <w:rsid w:val="00C7580F"/>
    <w:rsid w:val="00C773CA"/>
    <w:rsid w:val="00C84EBD"/>
    <w:rsid w:val="00C920E5"/>
    <w:rsid w:val="00C92292"/>
    <w:rsid w:val="00C9308C"/>
    <w:rsid w:val="00C95E42"/>
    <w:rsid w:val="00CA3CC4"/>
    <w:rsid w:val="00CB08C7"/>
    <w:rsid w:val="00CB1660"/>
    <w:rsid w:val="00CB69A3"/>
    <w:rsid w:val="00CB6C31"/>
    <w:rsid w:val="00CC0AA2"/>
    <w:rsid w:val="00CC1E36"/>
    <w:rsid w:val="00CC2294"/>
    <w:rsid w:val="00CC255F"/>
    <w:rsid w:val="00CD3414"/>
    <w:rsid w:val="00CE0DAA"/>
    <w:rsid w:val="00CE4205"/>
    <w:rsid w:val="00D003AA"/>
    <w:rsid w:val="00D05066"/>
    <w:rsid w:val="00D0582F"/>
    <w:rsid w:val="00D14B83"/>
    <w:rsid w:val="00D17D96"/>
    <w:rsid w:val="00D21229"/>
    <w:rsid w:val="00D2719B"/>
    <w:rsid w:val="00D31846"/>
    <w:rsid w:val="00D3611F"/>
    <w:rsid w:val="00D41789"/>
    <w:rsid w:val="00D419DF"/>
    <w:rsid w:val="00D43959"/>
    <w:rsid w:val="00D46BB3"/>
    <w:rsid w:val="00D741DC"/>
    <w:rsid w:val="00D752B7"/>
    <w:rsid w:val="00D771F5"/>
    <w:rsid w:val="00D8400F"/>
    <w:rsid w:val="00D91D65"/>
    <w:rsid w:val="00D92B45"/>
    <w:rsid w:val="00D93B32"/>
    <w:rsid w:val="00D97E69"/>
    <w:rsid w:val="00DA28C9"/>
    <w:rsid w:val="00DA4769"/>
    <w:rsid w:val="00DA77F1"/>
    <w:rsid w:val="00DCA9F0"/>
    <w:rsid w:val="00DD0784"/>
    <w:rsid w:val="00DD258A"/>
    <w:rsid w:val="00DD2777"/>
    <w:rsid w:val="00DD48D8"/>
    <w:rsid w:val="00DD4943"/>
    <w:rsid w:val="00DD689C"/>
    <w:rsid w:val="00DE1C1A"/>
    <w:rsid w:val="00DE43AF"/>
    <w:rsid w:val="00DE7FE2"/>
    <w:rsid w:val="00DF15AC"/>
    <w:rsid w:val="00DF1E22"/>
    <w:rsid w:val="00DF328E"/>
    <w:rsid w:val="00DF44C2"/>
    <w:rsid w:val="00DF4EDA"/>
    <w:rsid w:val="00DF5B39"/>
    <w:rsid w:val="00DF6C32"/>
    <w:rsid w:val="00DF7B49"/>
    <w:rsid w:val="00E1201E"/>
    <w:rsid w:val="00E123D2"/>
    <w:rsid w:val="00E13507"/>
    <w:rsid w:val="00E15FCC"/>
    <w:rsid w:val="00E27A3C"/>
    <w:rsid w:val="00E3027A"/>
    <w:rsid w:val="00E34A98"/>
    <w:rsid w:val="00E36A63"/>
    <w:rsid w:val="00E37B06"/>
    <w:rsid w:val="00E40589"/>
    <w:rsid w:val="00E42608"/>
    <w:rsid w:val="00E42643"/>
    <w:rsid w:val="00E52267"/>
    <w:rsid w:val="00E6048D"/>
    <w:rsid w:val="00E60666"/>
    <w:rsid w:val="00E62C0F"/>
    <w:rsid w:val="00E6553F"/>
    <w:rsid w:val="00E71FBA"/>
    <w:rsid w:val="00E80548"/>
    <w:rsid w:val="00E84B5D"/>
    <w:rsid w:val="00E8785A"/>
    <w:rsid w:val="00E87D7E"/>
    <w:rsid w:val="00E97CEE"/>
    <w:rsid w:val="00EA00DC"/>
    <w:rsid w:val="00EA18F5"/>
    <w:rsid w:val="00EB048C"/>
    <w:rsid w:val="00EB4F52"/>
    <w:rsid w:val="00EB60A0"/>
    <w:rsid w:val="00EC03F4"/>
    <w:rsid w:val="00EC0F55"/>
    <w:rsid w:val="00EC179F"/>
    <w:rsid w:val="00EC263B"/>
    <w:rsid w:val="00EC5EE3"/>
    <w:rsid w:val="00EC6BCB"/>
    <w:rsid w:val="00EC711B"/>
    <w:rsid w:val="00ED1FA4"/>
    <w:rsid w:val="00ED49AC"/>
    <w:rsid w:val="00ED736C"/>
    <w:rsid w:val="00EE39C3"/>
    <w:rsid w:val="00EE659F"/>
    <w:rsid w:val="00EF57F4"/>
    <w:rsid w:val="00EF5829"/>
    <w:rsid w:val="00EF6754"/>
    <w:rsid w:val="00EF68F9"/>
    <w:rsid w:val="00F00BAD"/>
    <w:rsid w:val="00F0127C"/>
    <w:rsid w:val="00F12DB7"/>
    <w:rsid w:val="00F1474D"/>
    <w:rsid w:val="00F20C68"/>
    <w:rsid w:val="00F215E3"/>
    <w:rsid w:val="00F22C78"/>
    <w:rsid w:val="00F2637D"/>
    <w:rsid w:val="00F31BE3"/>
    <w:rsid w:val="00F353A3"/>
    <w:rsid w:val="00F35769"/>
    <w:rsid w:val="00F35B07"/>
    <w:rsid w:val="00F378CF"/>
    <w:rsid w:val="00F40036"/>
    <w:rsid w:val="00F401C5"/>
    <w:rsid w:val="00F441F8"/>
    <w:rsid w:val="00F45C9F"/>
    <w:rsid w:val="00F47C92"/>
    <w:rsid w:val="00F51A1E"/>
    <w:rsid w:val="00F626A6"/>
    <w:rsid w:val="00F63E2E"/>
    <w:rsid w:val="00F66760"/>
    <w:rsid w:val="00F74F27"/>
    <w:rsid w:val="00F75033"/>
    <w:rsid w:val="00F803EF"/>
    <w:rsid w:val="00F81608"/>
    <w:rsid w:val="00F82C7C"/>
    <w:rsid w:val="00F865EA"/>
    <w:rsid w:val="00F866A5"/>
    <w:rsid w:val="00F87F2D"/>
    <w:rsid w:val="00F91328"/>
    <w:rsid w:val="00FA5F7C"/>
    <w:rsid w:val="00FB1B0B"/>
    <w:rsid w:val="00FB4D43"/>
    <w:rsid w:val="00FB618D"/>
    <w:rsid w:val="00FB7383"/>
    <w:rsid w:val="00FC4613"/>
    <w:rsid w:val="00FD0534"/>
    <w:rsid w:val="00FD14BD"/>
    <w:rsid w:val="00FD2847"/>
    <w:rsid w:val="00FD7282"/>
    <w:rsid w:val="00FF2536"/>
    <w:rsid w:val="010F5444"/>
    <w:rsid w:val="01F92B97"/>
    <w:rsid w:val="03B3AD69"/>
    <w:rsid w:val="058323C9"/>
    <w:rsid w:val="071669EF"/>
    <w:rsid w:val="09010413"/>
    <w:rsid w:val="091D5F42"/>
    <w:rsid w:val="0BB503ED"/>
    <w:rsid w:val="0BCF1DE2"/>
    <w:rsid w:val="0CF95579"/>
    <w:rsid w:val="0F1CE919"/>
    <w:rsid w:val="0FC6A7CD"/>
    <w:rsid w:val="10BFC769"/>
    <w:rsid w:val="12EA076C"/>
    <w:rsid w:val="153CEFAA"/>
    <w:rsid w:val="19453F4C"/>
    <w:rsid w:val="1ABE5C50"/>
    <w:rsid w:val="1E70649D"/>
    <w:rsid w:val="1EFFD41C"/>
    <w:rsid w:val="1FFACB76"/>
    <w:rsid w:val="2064AD54"/>
    <w:rsid w:val="2126AB6F"/>
    <w:rsid w:val="227CD074"/>
    <w:rsid w:val="25E8196B"/>
    <w:rsid w:val="28B553D8"/>
    <w:rsid w:val="295D55E2"/>
    <w:rsid w:val="2C7CD2EB"/>
    <w:rsid w:val="2DED0A6A"/>
    <w:rsid w:val="316AEAB4"/>
    <w:rsid w:val="317D84EB"/>
    <w:rsid w:val="36692E9D"/>
    <w:rsid w:val="3E44A5FE"/>
    <w:rsid w:val="486ADC32"/>
    <w:rsid w:val="4CF17361"/>
    <w:rsid w:val="512E251B"/>
    <w:rsid w:val="53735675"/>
    <w:rsid w:val="56428888"/>
    <w:rsid w:val="59AFC841"/>
    <w:rsid w:val="619FC498"/>
    <w:rsid w:val="61CA32AA"/>
    <w:rsid w:val="6B6BD8C2"/>
    <w:rsid w:val="6C675A8A"/>
    <w:rsid w:val="71CB83EF"/>
    <w:rsid w:val="78BDC91D"/>
    <w:rsid w:val="78DACFAB"/>
    <w:rsid w:val="7D59A1BD"/>
    <w:rsid w:val="7EAF9CD5"/>
  </w:rsids>
  <w:docVars>
    <w:docVar w:name="dspoo" w:val="True"/>
    <w:docVar w:name="notmodified" w:val="True"/>
    <w:docVar w:name="repetitions" w:val="1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FD7DBB"/>
  <w15:docId w15:val="{2E529E30-3EFC-4B76-8E76-D00105BC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9874F4"/>
    <w:pPr>
      <w:spacing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semiHidden/>
    <w:rsid w:val="00987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9874F4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9874F4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9874F4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9874F4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9874F4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9874F4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9874F4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9874F4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874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874F4"/>
    <w:rPr>
      <w:szCs w:val="20"/>
    </w:rPr>
  </w:style>
  <w:style w:type="character" w:styleId="CommentReference">
    <w:name w:val="annotation reference"/>
    <w:basedOn w:val="DefaultParagraphFont"/>
    <w:semiHidden/>
    <w:rsid w:val="009874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7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74F4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987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semiHidden/>
    <w:rsid w:val="009874F4"/>
    <w:rPr>
      <w:color w:val="605E5C"/>
      <w:shd w:val="clear" w:color="auto" w:fill="E1DFDD"/>
    </w:rPr>
  </w:style>
  <w:style w:type="paragraph" w:styleId="ListParagraph">
    <w:name w:val="List Paragraph"/>
    <w:basedOn w:val="Normal"/>
    <w:semiHidden/>
    <w:rsid w:val="009874F4"/>
    <w:pPr>
      <w:ind w:left="1267" w:hanging="1267"/>
      <w:contextualSpacing/>
    </w:pPr>
  </w:style>
  <w:style w:type="paragraph" w:styleId="NormalWeb">
    <w:name w:val="Normal (Web)"/>
    <w:basedOn w:val="Normal"/>
    <w:semiHidden/>
    <w:rsid w:val="009874F4"/>
    <w:rPr>
      <w:rFonts w:cs="Times New Roman"/>
      <w:sz w:val="24"/>
      <w:szCs w:val="24"/>
    </w:rPr>
  </w:style>
  <w:style w:type="paragraph" w:customStyle="1" w:styleId="Paragraph">
    <w:name w:val="Paragraph"/>
    <w:basedOn w:val="Normal"/>
    <w:qFormat/>
    <w:rsid w:val="009874F4"/>
  </w:style>
  <w:style w:type="character" w:customStyle="1" w:styleId="Heading1Char">
    <w:name w:val="Heading 1 Char"/>
    <w:basedOn w:val="DefaultParagraphFont"/>
    <w:link w:val="Heading1"/>
    <w:rsid w:val="009874F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874F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874F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874F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874F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874F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874F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874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87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semiHidden/>
    <w:rsid w:val="009874F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Continued">
    <w:name w:val="Paragraph Continued"/>
    <w:basedOn w:val="Paragraph"/>
    <w:next w:val="Paragraph"/>
    <w:qFormat/>
    <w:rsid w:val="009874F4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B2098B"/>
    <w:pPr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9874F4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9874F4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98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74F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874F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9874F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9874F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9874F4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9874F4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9874F4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9874F4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9874F4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9874F4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9874F4"/>
    <w:pPr>
      <w:spacing w:after="80"/>
      <w:ind w:left="360"/>
    </w:pPr>
  </w:style>
  <w:style w:type="character" w:styleId="Emphasis">
    <w:name w:val="Emphasis"/>
    <w:basedOn w:val="DefaultParagraphFont"/>
    <w:semiHidden/>
    <w:rsid w:val="009874F4"/>
    <w:rPr>
      <w:i/>
      <w:iCs/>
    </w:rPr>
  </w:style>
  <w:style w:type="paragraph" w:styleId="Caption">
    <w:name w:val="caption"/>
    <w:basedOn w:val="TableTextLeft"/>
    <w:next w:val="Normal"/>
    <w:semiHidden/>
    <w:rsid w:val="009874F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9874F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9874F4"/>
    <w:rPr>
      <w:b w:val="0"/>
      <w:bCs/>
    </w:rPr>
  </w:style>
  <w:style w:type="paragraph" w:styleId="ListBullet3">
    <w:name w:val="List Bullet 3"/>
    <w:basedOn w:val="Normal"/>
    <w:qFormat/>
    <w:rsid w:val="009874F4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9874F4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9874F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9874F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9874F4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9874F4"/>
    <w:pPr>
      <w:jc w:val="center"/>
    </w:pPr>
    <w:rPr>
      <w:bCs/>
    </w:rPr>
  </w:style>
  <w:style w:type="paragraph" w:customStyle="1" w:styleId="Banner">
    <w:name w:val="Banner"/>
    <w:basedOn w:val="H1"/>
    <w:semiHidden/>
    <w:rsid w:val="009874F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9874F4"/>
  </w:style>
  <w:style w:type="paragraph" w:styleId="BlockText">
    <w:name w:val="Block Text"/>
    <w:basedOn w:val="Normal"/>
    <w:semiHidden/>
    <w:rsid w:val="009874F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9874F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874F4"/>
  </w:style>
  <w:style w:type="paragraph" w:styleId="BodyText2">
    <w:name w:val="Body Text 2"/>
    <w:basedOn w:val="Normal"/>
    <w:link w:val="BodyText2Char"/>
    <w:semiHidden/>
    <w:rsid w:val="009874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874F4"/>
  </w:style>
  <w:style w:type="paragraph" w:styleId="BodyText3">
    <w:name w:val="Body Text 3"/>
    <w:basedOn w:val="Normal"/>
    <w:link w:val="BodyText3Char"/>
    <w:semiHidden/>
    <w:rsid w:val="009874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874F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9874F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874F4"/>
  </w:style>
  <w:style w:type="paragraph" w:styleId="BodyTextIndent">
    <w:name w:val="Body Text Indent"/>
    <w:basedOn w:val="Normal"/>
    <w:link w:val="BodyTextIndentChar"/>
    <w:semiHidden/>
    <w:rsid w:val="009874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74F4"/>
  </w:style>
  <w:style w:type="paragraph" w:styleId="BodyTextFirstIndent2">
    <w:name w:val="Body Text First Indent 2"/>
    <w:basedOn w:val="BodyTextIndent"/>
    <w:link w:val="BodyTextFirstIndent2Char"/>
    <w:semiHidden/>
    <w:rsid w:val="009874F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874F4"/>
  </w:style>
  <w:style w:type="paragraph" w:styleId="BodyTextIndent2">
    <w:name w:val="Body Text Indent 2"/>
    <w:basedOn w:val="Normal"/>
    <w:link w:val="BodyTextIndent2Char"/>
    <w:semiHidden/>
    <w:rsid w:val="009874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874F4"/>
  </w:style>
  <w:style w:type="paragraph" w:styleId="BodyTextIndent3">
    <w:name w:val="Body Text Indent 3"/>
    <w:basedOn w:val="Normal"/>
    <w:link w:val="BodyTextIndent3Char"/>
    <w:semiHidden/>
    <w:rsid w:val="00987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74F4"/>
    <w:rPr>
      <w:sz w:val="16"/>
      <w:szCs w:val="16"/>
    </w:rPr>
  </w:style>
  <w:style w:type="character" w:styleId="BookTitle">
    <w:name w:val="Book Title"/>
    <w:basedOn w:val="DefaultParagraphFont"/>
    <w:semiHidden/>
    <w:rsid w:val="009874F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9874F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874F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9874F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9874F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9874F4"/>
    <w:rPr>
      <w:rFonts w:asciiTheme="majorHAnsi" w:hAnsiTheme="majorHAnsi"/>
      <w:b/>
    </w:rPr>
  </w:style>
  <w:style w:type="paragraph" w:customStyle="1" w:styleId="CoverTitle">
    <w:name w:val="Cover Title"/>
    <w:semiHidden/>
    <w:rsid w:val="009874F4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9874F4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9874F4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9874F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9874F4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9874F4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9874F4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9874F4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9874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874F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9874F4"/>
    <w:rPr>
      <w:vertAlign w:val="superscript"/>
    </w:rPr>
  </w:style>
  <w:style w:type="paragraph" w:customStyle="1" w:styleId="Addressee">
    <w:name w:val="Addressee"/>
    <w:basedOn w:val="Normal"/>
    <w:semiHidden/>
    <w:rsid w:val="009874F4"/>
    <w:pPr>
      <w:tabs>
        <w:tab w:val="left" w:pos="576"/>
      </w:tabs>
      <w:spacing w:before="240"/>
      <w:ind w:left="576" w:hanging="576"/>
    </w:pPr>
  </w:style>
  <w:style w:type="paragraph" w:styleId="Revision">
    <w:name w:val="Revision"/>
    <w:hidden/>
    <w:uiPriority w:val="99"/>
    <w:semiHidden/>
    <w:rsid w:val="009874F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9874F4"/>
    <w:pPr>
      <w:spacing w:after="0"/>
    </w:pPr>
  </w:style>
  <w:style w:type="paragraph" w:customStyle="1" w:styleId="ExhibitFootnote">
    <w:name w:val="Exhibit Footnote"/>
    <w:basedOn w:val="TableTextLeft"/>
    <w:semiHidden/>
    <w:rsid w:val="009874F4"/>
    <w:pPr>
      <w:spacing w:after="60"/>
    </w:pPr>
  </w:style>
  <w:style w:type="paragraph" w:styleId="Closing">
    <w:name w:val="Closing"/>
    <w:basedOn w:val="Normal"/>
    <w:link w:val="ClosingChar"/>
    <w:semiHidden/>
    <w:rsid w:val="009874F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9874F4"/>
  </w:style>
  <w:style w:type="paragraph" w:customStyle="1" w:styleId="ESH1">
    <w:name w:val="ES H1"/>
    <w:basedOn w:val="H1"/>
    <w:next w:val="ESParagraphContinued"/>
    <w:semiHidden/>
    <w:rsid w:val="009874F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9874F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9874F4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9874F4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9874F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9874F4"/>
    <w:pPr>
      <w:spacing w:before="160"/>
    </w:pPr>
  </w:style>
  <w:style w:type="paragraph" w:customStyle="1" w:styleId="ExhibitSource">
    <w:name w:val="Exhibit Source"/>
    <w:basedOn w:val="TableTextLeft"/>
    <w:semiHidden/>
    <w:rsid w:val="009874F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9874F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9874F4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9874F4"/>
    <w:rPr>
      <w:color w:val="0B2949" w:themeColor="accent1"/>
    </w:rPr>
  </w:style>
  <w:style w:type="paragraph" w:customStyle="1" w:styleId="Feature1">
    <w:name w:val="Feature1"/>
    <w:basedOn w:val="Normal"/>
    <w:semiHidden/>
    <w:rsid w:val="009874F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9874F4"/>
  </w:style>
  <w:style w:type="paragraph" w:customStyle="1" w:styleId="Feature1ListBullet">
    <w:name w:val="Feature1 List Bullet"/>
    <w:basedOn w:val="Feature1"/>
    <w:semiHidden/>
    <w:rsid w:val="009874F4"/>
  </w:style>
  <w:style w:type="paragraph" w:customStyle="1" w:styleId="Feature1ListNumber">
    <w:name w:val="Feature1 List Number"/>
    <w:basedOn w:val="Feature1"/>
    <w:semiHidden/>
    <w:rsid w:val="009874F4"/>
  </w:style>
  <w:style w:type="paragraph" w:customStyle="1" w:styleId="Feature1Head">
    <w:name w:val="Feature1 Head"/>
    <w:basedOn w:val="Feature1Title"/>
    <w:next w:val="Feature1"/>
    <w:semiHidden/>
    <w:rsid w:val="009874F4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9874F4"/>
    <w:pPr>
      <w:spacing w:after="0"/>
    </w:pPr>
  </w:style>
  <w:style w:type="paragraph" w:customStyle="1" w:styleId="Feature2Title">
    <w:name w:val="Feature2 Title"/>
    <w:basedOn w:val="H1"/>
    <w:semiHidden/>
    <w:rsid w:val="009874F4"/>
  </w:style>
  <w:style w:type="paragraph" w:customStyle="1" w:styleId="Feature2Head">
    <w:name w:val="Feature2 Head"/>
    <w:basedOn w:val="Feature2Title"/>
    <w:next w:val="Feature2"/>
    <w:semiHidden/>
    <w:rsid w:val="009874F4"/>
  </w:style>
  <w:style w:type="paragraph" w:customStyle="1" w:styleId="Feature2ListBullet">
    <w:name w:val="Feature2 List Bullet"/>
    <w:basedOn w:val="Feature2"/>
    <w:semiHidden/>
    <w:rsid w:val="009874F4"/>
  </w:style>
  <w:style w:type="paragraph" w:customStyle="1" w:styleId="Feature2ListNumber">
    <w:name w:val="Feature2 List Number"/>
    <w:basedOn w:val="Feature2"/>
    <w:semiHidden/>
    <w:rsid w:val="009874F4"/>
  </w:style>
  <w:style w:type="paragraph" w:customStyle="1" w:styleId="Feature1ListHead">
    <w:name w:val="Feature1 List Head"/>
    <w:basedOn w:val="Feature1"/>
    <w:next w:val="Feature1ListBullet"/>
    <w:semiHidden/>
    <w:rsid w:val="009874F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9874F4"/>
    <w:rPr>
      <w:b/>
    </w:rPr>
  </w:style>
  <w:style w:type="paragraph" w:customStyle="1" w:styleId="FigureFootnote">
    <w:name w:val="Figure Footnote"/>
    <w:basedOn w:val="ExhibitFootnote"/>
    <w:semiHidden/>
    <w:rsid w:val="009874F4"/>
  </w:style>
  <w:style w:type="paragraph" w:customStyle="1" w:styleId="FigureSignificance">
    <w:name w:val="Figure Significance"/>
    <w:basedOn w:val="ExhibitSignificance"/>
    <w:semiHidden/>
    <w:rsid w:val="009874F4"/>
  </w:style>
  <w:style w:type="paragraph" w:customStyle="1" w:styleId="FigureSource">
    <w:name w:val="Figure Source"/>
    <w:basedOn w:val="ExhibitSource"/>
    <w:semiHidden/>
    <w:rsid w:val="009874F4"/>
  </w:style>
  <w:style w:type="paragraph" w:customStyle="1" w:styleId="FigureTitle">
    <w:name w:val="Figure Title"/>
    <w:basedOn w:val="ExhibitTitle"/>
    <w:qFormat/>
    <w:rsid w:val="009874F4"/>
  </w:style>
  <w:style w:type="paragraph" w:customStyle="1" w:styleId="H2">
    <w:name w:val="H2"/>
    <w:basedOn w:val="H1"/>
    <w:next w:val="ParagraphContinued"/>
    <w:qFormat/>
    <w:rsid w:val="009874F4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9874F4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9874F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9874F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9874F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9874F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987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9874F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9874F4"/>
    <w:rPr>
      <w:color w:val="046B5C" w:themeColor="text2"/>
    </w:rPr>
  </w:style>
  <w:style w:type="paragraph" w:customStyle="1" w:styleId="Pubinfo">
    <w:name w:val="Pubinfo"/>
    <w:basedOn w:val="Normal"/>
    <w:semiHidden/>
    <w:rsid w:val="009874F4"/>
    <w:rPr>
      <w:b/>
    </w:rPr>
  </w:style>
  <w:style w:type="paragraph" w:customStyle="1" w:styleId="PubinfoCategory">
    <w:name w:val="Pubinfo Category"/>
    <w:basedOn w:val="Pubinfo"/>
    <w:semiHidden/>
    <w:rsid w:val="009874F4"/>
  </w:style>
  <w:style w:type="paragraph" w:customStyle="1" w:styleId="PubinfoDate">
    <w:name w:val="Pubinfo Date"/>
    <w:basedOn w:val="PubinfoCategory"/>
    <w:semiHidden/>
    <w:rsid w:val="009874F4"/>
  </w:style>
  <w:style w:type="paragraph" w:customStyle="1" w:styleId="PubinfoHead">
    <w:name w:val="Pubinfo Head"/>
    <w:basedOn w:val="Pubinfo"/>
    <w:semiHidden/>
    <w:rsid w:val="009874F4"/>
  </w:style>
  <w:style w:type="paragraph" w:customStyle="1" w:styleId="PubinfoList">
    <w:name w:val="Pubinfo List"/>
    <w:basedOn w:val="Pubinfo"/>
    <w:semiHidden/>
    <w:rsid w:val="009874F4"/>
  </w:style>
  <w:style w:type="paragraph" w:customStyle="1" w:styleId="PubinfoNumber">
    <w:name w:val="Pubinfo Number"/>
    <w:basedOn w:val="Pubinfo"/>
    <w:semiHidden/>
    <w:rsid w:val="009874F4"/>
  </w:style>
  <w:style w:type="paragraph" w:styleId="Quote">
    <w:name w:val="Quote"/>
    <w:basedOn w:val="Normal"/>
    <w:link w:val="QuoteChar"/>
    <w:semiHidden/>
    <w:rsid w:val="009874F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9874F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9874F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9874F4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9874F4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9874F4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9874F4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9874F4"/>
  </w:style>
  <w:style w:type="paragraph" w:customStyle="1" w:styleId="TableSignificance">
    <w:name w:val="Table Significance"/>
    <w:basedOn w:val="FigureSignificance"/>
    <w:semiHidden/>
    <w:rsid w:val="009874F4"/>
  </w:style>
  <w:style w:type="paragraph" w:customStyle="1" w:styleId="TableSource">
    <w:name w:val="Table Source"/>
    <w:basedOn w:val="FigureSource"/>
    <w:semiHidden/>
    <w:rsid w:val="009874F4"/>
  </w:style>
  <w:style w:type="paragraph" w:customStyle="1" w:styleId="TableTextRight">
    <w:name w:val="Table Text Right"/>
    <w:basedOn w:val="TableTextLeft"/>
    <w:semiHidden/>
    <w:rsid w:val="009874F4"/>
    <w:pPr>
      <w:jc w:val="right"/>
    </w:pPr>
  </w:style>
  <w:style w:type="paragraph" w:customStyle="1" w:styleId="TableTextDecimal">
    <w:name w:val="Table Text Decimal"/>
    <w:basedOn w:val="TableTextLeft"/>
    <w:semiHidden/>
    <w:rsid w:val="009874F4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9874F4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9874F4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9874F4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9874F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9874F4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9874F4"/>
  </w:style>
  <w:style w:type="paragraph" w:customStyle="1" w:styleId="TableTextCentered">
    <w:name w:val="Table Text Centered"/>
    <w:basedOn w:val="TableTextLeft"/>
    <w:semiHidden/>
    <w:rsid w:val="009874F4"/>
    <w:pPr>
      <w:jc w:val="center"/>
    </w:pPr>
  </w:style>
  <w:style w:type="paragraph" w:styleId="TOC1">
    <w:name w:val="toc 1"/>
    <w:basedOn w:val="Normal"/>
    <w:next w:val="Normal"/>
    <w:uiPriority w:val="39"/>
    <w:rsid w:val="009874F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9874F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9874F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9874F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9874F4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9874F4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9874F4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9874F4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874F4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9874F4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9874F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9874F4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9874F4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9874F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9874F4"/>
    <w:rPr>
      <w:b/>
      <w:i/>
    </w:rPr>
  </w:style>
  <w:style w:type="character" w:customStyle="1" w:styleId="BoldUnderline">
    <w:name w:val="Bold Underline"/>
    <w:basedOn w:val="DefaultParagraphFont"/>
    <w:semiHidden/>
    <w:rsid w:val="009874F4"/>
    <w:rPr>
      <w:b/>
      <w:u w:val="single"/>
    </w:rPr>
  </w:style>
  <w:style w:type="character" w:customStyle="1" w:styleId="Default">
    <w:name w:val="Default"/>
    <w:basedOn w:val="DefaultParagraphFont"/>
    <w:semiHidden/>
    <w:rsid w:val="009874F4"/>
  </w:style>
  <w:style w:type="character" w:customStyle="1" w:styleId="HighlightBlue">
    <w:name w:val="Highlight Blue"/>
    <w:basedOn w:val="DefaultParagraphFont"/>
    <w:semiHidden/>
    <w:rsid w:val="009874F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9874F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9874F4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9874F4"/>
    <w:rPr>
      <w:sz w:val="16"/>
    </w:rPr>
  </w:style>
  <w:style w:type="character" w:customStyle="1" w:styleId="TitleSubtitle">
    <w:name w:val="Title_Subtitle"/>
    <w:basedOn w:val="DefaultParagraphFont"/>
    <w:semiHidden/>
    <w:rsid w:val="009874F4"/>
    <w:rPr>
      <w:b/>
    </w:rPr>
  </w:style>
  <w:style w:type="table" w:customStyle="1" w:styleId="MathUBaseTable">
    <w:name w:val="MathU Base Table"/>
    <w:basedOn w:val="TableNormal"/>
    <w:rsid w:val="009874F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9874F4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9874F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9874F4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9874F4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9874F4"/>
    <w:pPr>
      <w:keepNext/>
      <w:spacing w:before="240" w:after="80"/>
    </w:pPr>
  </w:style>
  <w:style w:type="paragraph" w:styleId="ListBullet5">
    <w:name w:val="List Bullet 5"/>
    <w:basedOn w:val="Normal"/>
    <w:semiHidden/>
    <w:rsid w:val="009874F4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9874F4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9874F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874F4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9874F4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9874F4"/>
    <w:pPr>
      <w:numPr>
        <w:numId w:val="26"/>
      </w:numPr>
    </w:pPr>
  </w:style>
  <w:style w:type="paragraph" w:customStyle="1" w:styleId="TableListNumber2">
    <w:name w:val="Table List Number 2"/>
    <w:basedOn w:val="TableListNumber"/>
    <w:semiHidden/>
    <w:rsid w:val="009874F4"/>
    <w:pPr>
      <w:numPr>
        <w:numId w:val="27"/>
      </w:numPr>
    </w:pPr>
  </w:style>
  <w:style w:type="paragraph" w:styleId="ListContinue3">
    <w:name w:val="List Continue 3"/>
    <w:basedOn w:val="Normal"/>
    <w:qFormat/>
    <w:rsid w:val="009874F4"/>
    <w:pPr>
      <w:spacing w:after="80"/>
      <w:ind w:left="1080"/>
    </w:pPr>
  </w:style>
  <w:style w:type="paragraph" w:styleId="List5">
    <w:name w:val="List 5"/>
    <w:basedOn w:val="Normal"/>
    <w:semiHidden/>
    <w:rsid w:val="009874F4"/>
    <w:pPr>
      <w:numPr>
        <w:ilvl w:val="4"/>
        <w:numId w:val="7"/>
      </w:numPr>
      <w:contextualSpacing/>
    </w:pPr>
  </w:style>
  <w:style w:type="character" w:customStyle="1" w:styleId="H1Char">
    <w:name w:val="H1 Char"/>
    <w:basedOn w:val="DefaultParagraphFont"/>
    <w:link w:val="H1"/>
    <w:rsid w:val="00B2098B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9874F4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9874F4"/>
    <w:rPr>
      <w:b/>
    </w:rPr>
  </w:style>
  <w:style w:type="character" w:customStyle="1" w:styleId="Italic">
    <w:name w:val="Italic"/>
    <w:basedOn w:val="DefaultParagraphFont"/>
    <w:semiHidden/>
    <w:rsid w:val="009874F4"/>
    <w:rPr>
      <w:i/>
    </w:rPr>
  </w:style>
  <w:style w:type="paragraph" w:customStyle="1" w:styleId="mathematicaorg">
    <w:name w:val="mathematica.org"/>
    <w:link w:val="mathematicaorgChar"/>
    <w:semiHidden/>
    <w:rsid w:val="009874F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9874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9874F4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9874F4"/>
    <w:pPr>
      <w:numPr>
        <w:numId w:val="1"/>
      </w:numPr>
    </w:pPr>
  </w:style>
  <w:style w:type="paragraph" w:customStyle="1" w:styleId="Covertextborder">
    <w:name w:val="Cover text border"/>
    <w:semiHidden/>
    <w:rsid w:val="009874F4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9874F4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9874F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9874F4"/>
    <w:pPr>
      <w:keepLines/>
      <w:ind w:hanging="360"/>
    </w:pPr>
  </w:style>
  <w:style w:type="paragraph" w:styleId="TOC4">
    <w:name w:val="toc 4"/>
    <w:basedOn w:val="Normal"/>
    <w:next w:val="Normal"/>
    <w:semiHidden/>
    <w:rsid w:val="009874F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9874F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9874F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9874F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9874F4"/>
  </w:style>
  <w:style w:type="numbering" w:styleId="111111">
    <w:name w:val="Outline List 2"/>
    <w:basedOn w:val="NoList"/>
    <w:semiHidden/>
    <w:unhideWhenUsed/>
    <w:rsid w:val="009874F4"/>
    <w:pPr>
      <w:numPr>
        <w:numId w:val="2"/>
      </w:numPr>
    </w:pPr>
  </w:style>
  <w:style w:type="character" w:customStyle="1" w:styleId="Superscript">
    <w:name w:val="Superscript"/>
    <w:basedOn w:val="DefaultParagraphFont"/>
    <w:semiHidden/>
    <w:rsid w:val="009874F4"/>
    <w:rPr>
      <w:vertAlign w:val="superscript"/>
    </w:rPr>
  </w:style>
  <w:style w:type="character" w:customStyle="1" w:styleId="Underline">
    <w:name w:val="Underline"/>
    <w:basedOn w:val="DefaultParagraphFont"/>
    <w:semiHidden/>
    <w:rsid w:val="009874F4"/>
    <w:rPr>
      <w:u w:val="single"/>
    </w:rPr>
  </w:style>
  <w:style w:type="paragraph" w:styleId="FootnoteText">
    <w:name w:val="footnote text"/>
    <w:basedOn w:val="Normal"/>
    <w:link w:val="FootnoteTextChar"/>
    <w:semiHidden/>
    <w:rsid w:val="009874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74F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874F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874F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874F4"/>
    <w:rPr>
      <w:sz w:val="20"/>
      <w:szCs w:val="20"/>
    </w:rPr>
  </w:style>
  <w:style w:type="paragraph" w:styleId="NoSpacing">
    <w:name w:val="No Spacing"/>
    <w:semiHidden/>
    <w:rsid w:val="009874F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9874F4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9874F4"/>
    <w:pPr>
      <w:numPr>
        <w:numId w:val="4"/>
      </w:numPr>
    </w:pPr>
  </w:style>
  <w:style w:type="table" w:styleId="ColorfulGrid">
    <w:name w:val="Colorful Grid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9874F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874F4"/>
  </w:style>
  <w:style w:type="paragraph" w:styleId="EnvelopeAddress">
    <w:name w:val="envelope address"/>
    <w:basedOn w:val="Normal"/>
    <w:semiHidden/>
    <w:rsid w:val="009874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9874F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9874F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9874F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9874F4"/>
  </w:style>
  <w:style w:type="paragraph" w:styleId="HTMLAddress">
    <w:name w:val="HTML Address"/>
    <w:basedOn w:val="Normal"/>
    <w:link w:val="HTMLAddressChar"/>
    <w:semiHidden/>
    <w:rsid w:val="009874F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874F4"/>
    <w:rPr>
      <w:i/>
      <w:iCs/>
    </w:rPr>
  </w:style>
  <w:style w:type="character" w:styleId="HTMLCite">
    <w:name w:val="HTML Cite"/>
    <w:basedOn w:val="DefaultParagraphFont"/>
    <w:semiHidden/>
    <w:rsid w:val="009874F4"/>
    <w:rPr>
      <w:i/>
      <w:iCs/>
    </w:rPr>
  </w:style>
  <w:style w:type="character" w:styleId="HTMLCode">
    <w:name w:val="HTML Code"/>
    <w:basedOn w:val="DefaultParagraphFont"/>
    <w:semiHidden/>
    <w:rsid w:val="009874F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9874F4"/>
    <w:rPr>
      <w:i/>
      <w:iCs/>
    </w:rPr>
  </w:style>
  <w:style w:type="character" w:styleId="HTMLKeyboard">
    <w:name w:val="HTML Keyboard"/>
    <w:basedOn w:val="DefaultParagraphFont"/>
    <w:semiHidden/>
    <w:rsid w:val="009874F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874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874F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9874F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874F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9874F4"/>
    <w:rPr>
      <w:i/>
      <w:iCs/>
    </w:rPr>
  </w:style>
  <w:style w:type="paragraph" w:styleId="Index2">
    <w:name w:val="index 2"/>
    <w:basedOn w:val="Normal"/>
    <w:next w:val="Normal"/>
    <w:autoRedefine/>
    <w:semiHidden/>
    <w:rsid w:val="009874F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9874F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9874F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9874F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9874F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9874F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9874F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9874F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9874F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9874F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9874F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9874F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9874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9874F4"/>
  </w:style>
  <w:style w:type="paragraph" w:styleId="ListContinue4">
    <w:name w:val="List Continue 4"/>
    <w:basedOn w:val="Normal"/>
    <w:semiHidden/>
    <w:rsid w:val="009874F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9874F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9874F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987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874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9874F4"/>
    <w:pPr>
      <w:ind w:left="720"/>
    </w:pPr>
  </w:style>
  <w:style w:type="character" w:styleId="PageNumber">
    <w:name w:val="page number"/>
    <w:basedOn w:val="DefaultParagraphFont"/>
    <w:semiHidden/>
    <w:rsid w:val="009874F4"/>
  </w:style>
  <w:style w:type="table" w:styleId="PlainTable1">
    <w:name w:val="Plain Table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9874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874F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9874F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874F4"/>
  </w:style>
  <w:style w:type="character" w:styleId="SmartHyperlink">
    <w:name w:val="Smart Hyperlink"/>
    <w:basedOn w:val="DefaultParagraphFont"/>
    <w:semiHidden/>
    <w:rsid w:val="009874F4"/>
    <w:rPr>
      <w:u w:val="dotted"/>
    </w:rPr>
  </w:style>
  <w:style w:type="character" w:styleId="Strong">
    <w:name w:val="Strong"/>
    <w:basedOn w:val="DefaultParagraphFont"/>
    <w:semiHidden/>
    <w:rsid w:val="009874F4"/>
    <w:rPr>
      <w:b/>
      <w:bCs/>
    </w:rPr>
  </w:style>
  <w:style w:type="character" w:styleId="SubtleEmphasis">
    <w:name w:val="Subtle Emphasis"/>
    <w:basedOn w:val="DefaultParagraphFont"/>
    <w:semiHidden/>
    <w:rsid w:val="009874F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9874F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9874F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9874F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9874F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9874F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9874F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9874F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9874F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9874F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9874F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9874F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9874F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9874F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9874F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9874F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9874F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9874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9874F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9874F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9874F4"/>
    <w:pPr>
      <w:spacing w:after="0"/>
    </w:pPr>
  </w:style>
  <w:style w:type="table" w:styleId="TableProfessional">
    <w:name w:val="Table Professional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9874F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9874F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9874F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9874F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9874F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9874F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9874F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9874F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9874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9874F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9874F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9874F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uiPriority w:val="39"/>
    <w:rsid w:val="009874F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9874F4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9874F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9874F4"/>
    <w:rPr>
      <w:color w:val="FF0000"/>
    </w:rPr>
  </w:style>
  <w:style w:type="paragraph" w:customStyle="1" w:styleId="FootnoteSep">
    <w:name w:val="Footnote Sep"/>
    <w:basedOn w:val="Normal"/>
    <w:semiHidden/>
    <w:rsid w:val="009874F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9874F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9874F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9874F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9874F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9874F4"/>
    <w:pPr>
      <w:ind w:left="216"/>
    </w:pPr>
  </w:style>
  <w:style w:type="paragraph" w:customStyle="1" w:styleId="TableTextIndent2">
    <w:name w:val="Table Text Indent 2"/>
    <w:basedOn w:val="TableTextLeft"/>
    <w:semiHidden/>
    <w:rsid w:val="009874F4"/>
    <w:pPr>
      <w:ind w:left="432"/>
    </w:pPr>
  </w:style>
  <w:style w:type="table" w:customStyle="1" w:styleId="MathUVerticals">
    <w:name w:val="MathU Verticals"/>
    <w:basedOn w:val="TableNormal"/>
    <w:rsid w:val="009874F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9874F4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9874F4"/>
    <w:pPr>
      <w:spacing w:before="1080"/>
    </w:pPr>
    <w:rPr>
      <w:b/>
    </w:rPr>
  </w:style>
  <w:style w:type="paragraph" w:customStyle="1" w:styleId="TableText">
    <w:name w:val="Table Text"/>
    <w:basedOn w:val="Normal"/>
    <w:semiHidden/>
    <w:rsid w:val="009874F4"/>
    <w:pPr>
      <w:spacing w:after="200" w:line="240" w:lineRule="auto"/>
    </w:pPr>
    <w:rPr>
      <w:rFonts w:ascii="Arial" w:hAnsi="Arial"/>
      <w:sz w:val="16"/>
    </w:rPr>
  </w:style>
  <w:style w:type="character" w:customStyle="1" w:styleId="normaltextrun">
    <w:name w:val="normaltextrun"/>
    <w:basedOn w:val="DefaultParagraphFont"/>
    <w:rsid w:val="000D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1.png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header" Target="header4.xml" /><Relationship Id="rId15" Type="http://schemas.openxmlformats.org/officeDocument/2006/relationships/footer" Target="footer3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image" Target="media/image2.png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5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3" ma:contentTypeDescription="Create a new document." ma:contentTypeScope="" ma:versionID="c38f675b13491dba010a0693c97e2b78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24f1a3307d70b59325e438effff2c507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A1FB-F38A-45F2-ADFD-A5EEB6E286C7}">
  <ds:schemaRefs>
    <ds:schemaRef ds:uri="d7423c9d-eb0c-4af6-9481-6d335a110103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68B336-BC19-4434-8395-60468C1E5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512BB-3264-4163-B8F4-076030807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14AAF-7B0B-4A29-B6A6-E6A4C458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7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Appendix F.  Consent</vt:lpstr>
      <vt:lpstr/>
      <vt:lpstr>    F.1 Home-Based Child Care Toolkit for Nurturing School-Age Children Pilot Study </vt:lpstr>
      <vt:lpstr>    F.2 The Home-Based Child Care Toolkit for Nurturing School-Age Children Pilot St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F. 4 The Home-Based Child Care Toolkit for Nurturing School-Age Children  Pilot 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Kalb</dc:creator>
  <cp:lastModifiedBy>Annie Li</cp:lastModifiedBy>
  <cp:revision>8</cp:revision>
  <dcterms:created xsi:type="dcterms:W3CDTF">2023-10-20T20:14:00Z</dcterms:created>
  <dcterms:modified xsi:type="dcterms:W3CDTF">2023-12-15T15:51:00Z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</Properties>
</file>