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170" w:type="dxa"/>
        <w:tblInd w:w="-180" w:type="dxa"/>
        <w:tblLayout w:type="fixed"/>
        <w:tblCellMar>
          <w:left w:w="0" w:type="dxa"/>
          <w:right w:w="0" w:type="dxa"/>
        </w:tblCellMar>
        <w:tblLook w:val="0000"/>
      </w:tblPr>
      <w:tblGrid>
        <w:gridCol w:w="450"/>
        <w:gridCol w:w="4178"/>
        <w:gridCol w:w="5536"/>
        <w:gridCol w:w="6"/>
      </w:tblGrid>
      <w:tr w14:paraId="42208A5A" w14:textId="77777777" w:rsidTr="00BC105F">
        <w:tblPrEx>
          <w:tblW w:w="10170" w:type="dxa"/>
          <w:tblInd w:w="-180" w:type="dxa"/>
          <w:tblLayout w:type="fixed"/>
          <w:tblCellMar>
            <w:left w:w="0" w:type="dxa"/>
            <w:right w:w="0" w:type="dxa"/>
          </w:tblCellMar>
          <w:tblLook w:val="0000"/>
        </w:tblPrEx>
        <w:trPr>
          <w:gridAfter w:val="1"/>
          <w:wAfter w:w="6" w:type="dxa"/>
          <w:cantSplit/>
          <w:trHeight w:val="880"/>
        </w:trPr>
        <w:tc>
          <w:tcPr>
            <w:tcW w:w="4628" w:type="dxa"/>
            <w:gridSpan w:val="2"/>
          </w:tcPr>
          <w:p w:rsidR="00B247A0" w:rsidRPr="006479AC" w:rsidP="00384DF2" w14:paraId="1CCFFA0B" w14:textId="77777777">
            <w:pPr>
              <w:pStyle w:val="DoVA"/>
              <w:tabs>
                <w:tab w:val="clear" w:pos="432"/>
                <w:tab w:val="clear" w:pos="792"/>
                <w:tab w:val="clear" w:pos="1296"/>
                <w:tab w:val="clear" w:pos="1872"/>
              </w:tabs>
              <w:spacing w:after="0"/>
              <w:ind w:left="0"/>
              <w:rPr>
                <w:rFonts w:cs="Arial"/>
                <w:color w:val="0000FF"/>
              </w:rPr>
            </w:pPr>
            <w:r w:rsidRPr="00F956D6">
              <w:rPr>
                <w:rFonts w:cs="Arial"/>
                <w:color w:val="17365D" w:themeColor="text2" w:themeShade="BF"/>
              </w:rPr>
              <w:t>Department of</w:t>
            </w:r>
            <w:r w:rsidRPr="00F956D6">
              <w:rPr>
                <w:rFonts w:cs="Arial"/>
                <w:color w:val="17365D" w:themeColor="text2" w:themeShade="BF"/>
              </w:rPr>
              <w:br/>
            </w:r>
            <w:r w:rsidRPr="00F956D6">
              <w:rPr>
                <w:rFonts w:cs="Arial"/>
                <w:color w:val="17365D" w:themeColor="text2" w:themeShade="BF"/>
                <w:position w:val="6"/>
              </w:rPr>
              <w:t>Veterans Affairs</w:t>
            </w:r>
          </w:p>
        </w:tc>
        <w:tc>
          <w:tcPr>
            <w:tcW w:w="5536" w:type="dxa"/>
          </w:tcPr>
          <w:p w:rsidR="00B247A0" w:rsidRPr="00F956D6" w:rsidP="002F0BFE" w14:paraId="71B83044" w14:textId="77777777">
            <w:pPr>
              <w:pStyle w:val="Memo"/>
              <w:tabs>
                <w:tab w:val="clear" w:pos="432"/>
                <w:tab w:val="clear" w:pos="792"/>
                <w:tab w:val="clear" w:pos="1296"/>
                <w:tab w:val="clear" w:pos="1872"/>
              </w:tabs>
              <w:ind w:right="72"/>
              <w:rPr>
                <w:rFonts w:cs="Arial"/>
                <w:color w:val="17365D" w:themeColor="text2" w:themeShade="BF"/>
                <w:spacing w:val="-20"/>
              </w:rPr>
            </w:pPr>
            <w:r w:rsidRPr="00F956D6">
              <w:rPr>
                <w:rFonts w:cs="Arial"/>
                <w:color w:val="17365D" w:themeColor="text2" w:themeShade="BF"/>
                <w:spacing w:val="-20"/>
              </w:rPr>
              <w:t>Memorandum</w:t>
            </w:r>
          </w:p>
        </w:tc>
      </w:tr>
      <w:tr w14:paraId="1AFD2378" w14:textId="77777777" w:rsidTr="00BC105F">
        <w:tblPrEx>
          <w:tblW w:w="10170" w:type="dxa"/>
          <w:tblInd w:w="-180" w:type="dxa"/>
          <w:tblLayout w:type="fixed"/>
          <w:tblCellMar>
            <w:left w:w="0" w:type="dxa"/>
            <w:right w:w="0" w:type="dxa"/>
          </w:tblCellMar>
          <w:tblLook w:val="0000"/>
        </w:tblPrEx>
        <w:tc>
          <w:tcPr>
            <w:tcW w:w="450" w:type="dxa"/>
          </w:tcPr>
          <w:p w:rsidR="00B247A0" w:rsidRPr="006479AC" w:rsidP="002F0BFE" w14:paraId="75687D07" w14:textId="77777777">
            <w:pPr>
              <w:ind w:right="72"/>
              <w:jc w:val="right"/>
              <w:rPr>
                <w:rFonts w:cs="Arial"/>
                <w:color w:val="0000FF"/>
                <w:sz w:val="2"/>
                <w:szCs w:val="2"/>
              </w:rPr>
            </w:pPr>
          </w:p>
          <w:p w:rsidR="00B247A0" w:rsidRPr="006479AC" w:rsidP="002F0BFE" w14:paraId="449169AF" w14:textId="77777777">
            <w:pPr>
              <w:ind w:right="72"/>
              <w:jc w:val="right"/>
              <w:rPr>
                <w:rFonts w:cs="Arial"/>
                <w:color w:val="0000FF"/>
                <w:sz w:val="14"/>
              </w:rPr>
            </w:pPr>
            <w:r w:rsidRPr="00F956D6">
              <w:rPr>
                <w:rFonts w:cs="Arial"/>
                <w:color w:val="17365D" w:themeColor="text2" w:themeShade="BF"/>
                <w:sz w:val="14"/>
              </w:rPr>
              <w:t>Date</w:t>
            </w:r>
            <w:r w:rsidRPr="006479AC">
              <w:rPr>
                <w:rFonts w:cs="Arial"/>
                <w:color w:val="0000FF"/>
                <w:sz w:val="14"/>
              </w:rPr>
              <w:t>:</w:t>
            </w:r>
            <w:r w:rsidR="006B3505">
              <w:rPr>
                <w:rFonts w:cs="Arial"/>
                <w:color w:val="0000FF"/>
                <w:sz w:val="14"/>
              </w:rPr>
              <w:t xml:space="preserve">  </w:t>
            </w:r>
          </w:p>
        </w:tc>
        <w:tc>
          <w:tcPr>
            <w:tcW w:w="9720" w:type="dxa"/>
            <w:gridSpan w:val="3"/>
          </w:tcPr>
          <w:p w:rsidR="00D026C0" w:rsidP="00964E24" w14:paraId="522FA72A" w14:textId="77777777">
            <w:pPr>
              <w:ind w:left="270"/>
              <w:rPr>
                <w:rFonts w:cs="Arial"/>
                <w:noProof/>
                <w:szCs w:val="24"/>
              </w:rPr>
            </w:pPr>
            <w:r>
              <w:rPr>
                <w:rFonts w:cs="Arial"/>
                <w:szCs w:val="24"/>
              </w:rPr>
              <w:t>July 17, 2024</w:t>
            </w:r>
          </w:p>
          <w:p w:rsidR="00964E24" w:rsidRPr="000F0BC0" w:rsidP="00964E24" w14:paraId="4A362A2F" w14:textId="54621796">
            <w:pPr>
              <w:ind w:left="270"/>
              <w:rPr>
                <w:rFonts w:cs="Arial"/>
                <w:szCs w:val="24"/>
              </w:rPr>
            </w:pPr>
            <w:r w:rsidRPr="00DF18DE">
              <w:rPr>
                <w:rFonts w:cs="Arial"/>
                <w:szCs w:val="24"/>
              </w:rPr>
              <w:t xml:space="preserve"> </w:t>
            </w:r>
          </w:p>
        </w:tc>
      </w:tr>
      <w:tr w14:paraId="0B3F37D6" w14:textId="77777777" w:rsidTr="00BC105F">
        <w:tblPrEx>
          <w:tblW w:w="10170" w:type="dxa"/>
          <w:tblInd w:w="-180" w:type="dxa"/>
          <w:tblLayout w:type="fixed"/>
          <w:tblCellMar>
            <w:left w:w="0" w:type="dxa"/>
            <w:right w:w="0" w:type="dxa"/>
          </w:tblCellMar>
          <w:tblLook w:val="0000"/>
        </w:tblPrEx>
        <w:trPr>
          <w:trHeight w:val="495"/>
        </w:trPr>
        <w:tc>
          <w:tcPr>
            <w:tcW w:w="450" w:type="dxa"/>
          </w:tcPr>
          <w:p w:rsidR="00B247A0" w:rsidRPr="006479AC" w:rsidP="002F0BFE" w14:paraId="7C4676A0" w14:textId="77777777">
            <w:pPr>
              <w:ind w:right="72"/>
              <w:jc w:val="right"/>
              <w:rPr>
                <w:rFonts w:cs="Arial"/>
                <w:color w:val="0000FF"/>
                <w:sz w:val="4"/>
                <w:szCs w:val="4"/>
              </w:rPr>
            </w:pPr>
          </w:p>
          <w:p w:rsidR="00B247A0" w:rsidRPr="006479AC" w:rsidP="00D50961" w14:paraId="3641D5A1" w14:textId="77777777">
            <w:pPr>
              <w:ind w:right="72"/>
              <w:jc w:val="right"/>
              <w:rPr>
                <w:rFonts w:cs="Arial"/>
                <w:color w:val="0000FF"/>
                <w:sz w:val="14"/>
              </w:rPr>
            </w:pPr>
            <w:r w:rsidRPr="00F956D6">
              <w:rPr>
                <w:rFonts w:cs="Arial"/>
                <w:color w:val="17365D" w:themeColor="text2" w:themeShade="BF"/>
                <w:sz w:val="14"/>
              </w:rPr>
              <w:t>From:</w:t>
            </w:r>
            <w:r w:rsidRPr="00F956D6" w:rsidR="006B3505">
              <w:rPr>
                <w:rFonts w:cs="Arial"/>
                <w:color w:val="0000FF"/>
                <w:sz w:val="14"/>
              </w:rPr>
              <w:t xml:space="preserve">  </w:t>
            </w:r>
          </w:p>
        </w:tc>
        <w:tc>
          <w:tcPr>
            <w:tcW w:w="9720" w:type="dxa"/>
            <w:gridSpan w:val="3"/>
          </w:tcPr>
          <w:p w:rsidR="00DF18DE" w:rsidRPr="000F0BC0" w:rsidP="0052118E" w14:paraId="150566A3" w14:textId="4AF80A45">
            <w:pPr>
              <w:ind w:left="270"/>
              <w:rPr>
                <w:rFonts w:cs="Arial"/>
                <w:szCs w:val="24"/>
              </w:rPr>
            </w:pPr>
            <w:r w:rsidRPr="00560BD7">
              <w:rPr>
                <w:rFonts w:cs="Arial"/>
                <w:szCs w:val="24"/>
              </w:rPr>
              <w:t>Office of National Veterans Sports Programs &amp; Special Events</w:t>
            </w:r>
            <w:r>
              <w:rPr>
                <w:rFonts w:cs="Arial"/>
                <w:szCs w:val="24"/>
              </w:rPr>
              <w:t xml:space="preserve"> (12</w:t>
            </w:r>
            <w:r w:rsidR="00F8176C">
              <w:rPr>
                <w:rFonts w:cs="Arial"/>
                <w:szCs w:val="24"/>
              </w:rPr>
              <w:t>RPS5)</w:t>
            </w:r>
          </w:p>
        </w:tc>
      </w:tr>
      <w:tr w14:paraId="10C6FA61" w14:textId="77777777" w:rsidTr="00BC105F">
        <w:tblPrEx>
          <w:tblW w:w="10170" w:type="dxa"/>
          <w:tblInd w:w="-180" w:type="dxa"/>
          <w:tblLayout w:type="fixed"/>
          <w:tblCellMar>
            <w:left w:w="0" w:type="dxa"/>
            <w:right w:w="0" w:type="dxa"/>
          </w:tblCellMar>
          <w:tblLook w:val="0000"/>
        </w:tblPrEx>
        <w:tc>
          <w:tcPr>
            <w:tcW w:w="450" w:type="dxa"/>
          </w:tcPr>
          <w:p w:rsidR="00B247A0" w:rsidRPr="006479AC" w:rsidP="002F0BFE" w14:paraId="134DBE33" w14:textId="77777777">
            <w:pPr>
              <w:ind w:right="72"/>
              <w:jc w:val="right"/>
              <w:rPr>
                <w:rFonts w:cs="Arial"/>
                <w:color w:val="0000FF"/>
                <w:sz w:val="4"/>
                <w:szCs w:val="4"/>
              </w:rPr>
            </w:pPr>
          </w:p>
          <w:p w:rsidR="00B247A0" w:rsidRPr="006479AC" w:rsidP="002F0BFE" w14:paraId="28865982" w14:textId="77777777">
            <w:pPr>
              <w:ind w:right="72"/>
              <w:jc w:val="right"/>
              <w:rPr>
                <w:rFonts w:cs="Arial"/>
                <w:color w:val="0000FF"/>
                <w:sz w:val="14"/>
              </w:rPr>
            </w:pPr>
            <w:r w:rsidRPr="00F956D6">
              <w:rPr>
                <w:rFonts w:cs="Arial"/>
                <w:color w:val="365F91" w:themeColor="accent1" w:themeShade="BF"/>
                <w:sz w:val="14"/>
              </w:rPr>
              <w:t>Subj:</w:t>
            </w:r>
            <w:r w:rsidRPr="00F956D6" w:rsidR="006B3505">
              <w:rPr>
                <w:rFonts w:cs="Arial"/>
                <w:color w:val="365F91" w:themeColor="accent1" w:themeShade="BF"/>
                <w:sz w:val="14"/>
              </w:rPr>
              <w:t xml:space="preserve">  </w:t>
            </w:r>
          </w:p>
        </w:tc>
        <w:tc>
          <w:tcPr>
            <w:tcW w:w="9720" w:type="dxa"/>
            <w:gridSpan w:val="3"/>
          </w:tcPr>
          <w:p w:rsidR="008704BB" w:rsidRPr="008704BB" w:rsidP="008704BB" w14:paraId="752D3FE5" w14:textId="3B500DFD">
            <w:pPr>
              <w:tabs>
                <w:tab w:val="left" w:pos="270"/>
              </w:tabs>
              <w:spacing w:line="240" w:lineRule="exact"/>
              <w:ind w:left="270"/>
              <w:rPr>
                <w:rFonts w:cs="Arial"/>
                <w:szCs w:val="24"/>
              </w:rPr>
            </w:pPr>
            <w:r w:rsidRPr="008704BB">
              <w:rPr>
                <w:rFonts w:cs="Arial"/>
                <w:szCs w:val="24"/>
              </w:rPr>
              <w:t>Submission of Stipends4Vets App for Office of Management and Budget Authorization</w:t>
            </w:r>
          </w:p>
          <w:p w:rsidR="00DF18DE" w:rsidRPr="000F0BC0" w:rsidP="00CC4432" w14:paraId="5B2E0D74" w14:textId="43E5B635">
            <w:pPr>
              <w:tabs>
                <w:tab w:val="left" w:pos="270"/>
              </w:tabs>
              <w:spacing w:line="240" w:lineRule="exact"/>
              <w:ind w:left="270"/>
              <w:rPr>
                <w:rFonts w:cs="Arial"/>
                <w:szCs w:val="24"/>
              </w:rPr>
            </w:pPr>
          </w:p>
        </w:tc>
      </w:tr>
      <w:tr w14:paraId="616FDF2F" w14:textId="77777777" w:rsidTr="00BC105F">
        <w:tblPrEx>
          <w:tblW w:w="10170" w:type="dxa"/>
          <w:tblInd w:w="-180" w:type="dxa"/>
          <w:tblLayout w:type="fixed"/>
          <w:tblCellMar>
            <w:left w:w="0" w:type="dxa"/>
            <w:right w:w="0" w:type="dxa"/>
          </w:tblCellMar>
          <w:tblLook w:val="0000"/>
        </w:tblPrEx>
        <w:tc>
          <w:tcPr>
            <w:tcW w:w="450" w:type="dxa"/>
          </w:tcPr>
          <w:p w:rsidR="001F7BDA" w:rsidRPr="006479AC" w:rsidP="00EB2F18" w14:paraId="3C80098B" w14:textId="77777777">
            <w:pPr>
              <w:ind w:right="72"/>
              <w:jc w:val="right"/>
              <w:rPr>
                <w:rFonts w:cs="Arial"/>
                <w:color w:val="0000FF"/>
                <w:sz w:val="4"/>
                <w:szCs w:val="4"/>
              </w:rPr>
            </w:pPr>
          </w:p>
          <w:p w:rsidR="001F7BDA" w:rsidRPr="006479AC" w:rsidP="00EB2F18" w14:paraId="16FAFD14" w14:textId="77777777">
            <w:pPr>
              <w:ind w:right="72"/>
              <w:jc w:val="right"/>
              <w:rPr>
                <w:rFonts w:cs="Arial"/>
                <w:color w:val="0000FF"/>
                <w:sz w:val="14"/>
              </w:rPr>
            </w:pPr>
            <w:r w:rsidRPr="00F956D6">
              <w:rPr>
                <w:rFonts w:cs="Arial"/>
                <w:color w:val="365F91" w:themeColor="accent1" w:themeShade="BF"/>
                <w:sz w:val="14"/>
              </w:rPr>
              <w:t>To:</w:t>
            </w:r>
            <w:r w:rsidRPr="00F956D6" w:rsidR="006B3505">
              <w:rPr>
                <w:rFonts w:cs="Arial"/>
                <w:color w:val="365F91" w:themeColor="accent1" w:themeShade="BF"/>
                <w:sz w:val="14"/>
              </w:rPr>
              <w:t xml:space="preserve">  </w:t>
            </w:r>
          </w:p>
        </w:tc>
        <w:tc>
          <w:tcPr>
            <w:tcW w:w="9720" w:type="dxa"/>
            <w:gridSpan w:val="3"/>
          </w:tcPr>
          <w:p w:rsidR="001F7BDA" w:rsidRPr="000F0BC0" w:rsidP="009F7D9E" w14:paraId="35CBAB1A" w14:textId="05C31A12">
            <w:pPr>
              <w:ind w:left="270"/>
              <w:rPr>
                <w:rFonts w:cs="Arial"/>
                <w:szCs w:val="24"/>
              </w:rPr>
            </w:pPr>
            <w:r w:rsidRPr="000D4506">
              <w:rPr>
                <w:rFonts w:cs="Arial"/>
                <w:szCs w:val="24"/>
              </w:rPr>
              <w:t>Whom It May Concern</w:t>
            </w:r>
          </w:p>
        </w:tc>
      </w:tr>
    </w:tbl>
    <w:p w:rsidR="00B247A0" w:rsidRPr="002751D8" w:rsidP="00563A22" w14:paraId="1BD1E6A4" w14:textId="77777777">
      <w:pPr>
        <w:tabs>
          <w:tab w:val="left" w:pos="90"/>
          <w:tab w:val="left" w:pos="720"/>
          <w:tab w:val="left" w:pos="810"/>
        </w:tabs>
        <w:rPr>
          <w:rFonts w:cs="Arial"/>
          <w:szCs w:val="24"/>
        </w:rPr>
        <w:sectPr w:rsidSect="00B459A8">
          <w:headerReference w:type="default" r:id="rId5"/>
          <w:footerReference w:type="default" r:id="rId6"/>
          <w:type w:val="continuous"/>
          <w:pgSz w:w="12240" w:h="15840"/>
          <w:pgMar w:top="540" w:right="1296" w:bottom="144" w:left="864" w:header="432" w:footer="432" w:gutter="0"/>
          <w:paperSrc w:first="15" w:other="15"/>
          <w:cols w:space="720"/>
        </w:sectPr>
      </w:pPr>
    </w:p>
    <w:p w:rsidR="00E548B1" w:rsidP="00DF18DE" w14:paraId="2AC69438" w14:textId="77777777">
      <w:pPr>
        <w:rPr>
          <w:rFonts w:cs="Arial"/>
          <w:szCs w:val="24"/>
        </w:rPr>
      </w:pPr>
    </w:p>
    <w:p w:rsidR="008F485D" w:rsidRPr="008F485D" w:rsidP="008F485D" w14:paraId="31187ECE" w14:textId="1BD746F6">
      <w:pPr>
        <w:rPr>
          <w:rFonts w:cs="Arial"/>
          <w:szCs w:val="24"/>
        </w:rPr>
      </w:pPr>
      <w:r w:rsidRPr="00DF18DE">
        <w:rPr>
          <w:rFonts w:cs="Arial"/>
          <w:szCs w:val="24"/>
        </w:rPr>
        <w:t xml:space="preserve">1. </w:t>
      </w:r>
      <w:r w:rsidRPr="008F485D">
        <w:rPr>
          <w:rFonts w:cs="Arial"/>
          <w:szCs w:val="24"/>
        </w:rPr>
        <w:t xml:space="preserve">PURPOSE: This memorandum provides the Stipends4Vets App information for </w:t>
      </w:r>
      <w:r w:rsidR="001A7CFB">
        <w:rPr>
          <w:rFonts w:cs="Arial"/>
          <w:szCs w:val="24"/>
        </w:rPr>
        <w:t>Office of Management (</w:t>
      </w:r>
      <w:r w:rsidRPr="008F485D">
        <w:rPr>
          <w:rFonts w:cs="Arial"/>
          <w:szCs w:val="24"/>
        </w:rPr>
        <w:t>OMB</w:t>
      </w:r>
      <w:r w:rsidR="001A7CFB">
        <w:rPr>
          <w:rFonts w:cs="Arial"/>
          <w:szCs w:val="24"/>
        </w:rPr>
        <w:t>)</w:t>
      </w:r>
      <w:r w:rsidRPr="008F485D">
        <w:rPr>
          <w:rFonts w:cs="Arial"/>
          <w:szCs w:val="24"/>
        </w:rPr>
        <w:t xml:space="preserve"> review and authorization for Department of Veterans Affairs (VA) electronic data collection in support of the VA Monthly Training Allowance.</w:t>
      </w:r>
    </w:p>
    <w:p w:rsidR="00DF18DE" w:rsidRPr="00DF18DE" w:rsidP="00DF18DE" w14:paraId="785AE024" w14:textId="77777777">
      <w:pPr>
        <w:rPr>
          <w:rFonts w:cs="Arial"/>
          <w:szCs w:val="24"/>
        </w:rPr>
      </w:pPr>
    </w:p>
    <w:p w:rsidR="00F32703" w:rsidRPr="00F32703" w:rsidP="00F32703" w14:paraId="3DB27A39" w14:textId="297D33D2">
      <w:pPr>
        <w:rPr>
          <w:rFonts w:cs="Arial"/>
          <w:szCs w:val="24"/>
        </w:rPr>
      </w:pPr>
      <w:r w:rsidRPr="00DF18DE">
        <w:rPr>
          <w:rFonts w:cs="Arial"/>
          <w:szCs w:val="24"/>
        </w:rPr>
        <w:t xml:space="preserve">2. </w:t>
      </w:r>
      <w:r w:rsidRPr="00F32703">
        <w:rPr>
          <w:rFonts w:cs="Arial"/>
          <w:szCs w:val="24"/>
        </w:rPr>
        <w:t>REASON FOR TIMING: Currently, the Stipends4Vets app and VA Forms (VAF) 0918a and 0918b require OMB review for updating their authorization under the Paperwork Reduction Act (PRA). The Stipends4Vets app is designed to accomplish similar data collection to the VAFs 0918a and 0918b and is submitted as a primary data collection means under the same application as the VAFs 0918a and 0918b.</w:t>
      </w:r>
    </w:p>
    <w:p w:rsidR="00DF18DE" w:rsidRPr="00DF18DE" w:rsidP="00DF18DE" w14:paraId="5155B6E5" w14:textId="0307C503">
      <w:pPr>
        <w:rPr>
          <w:rFonts w:cs="Arial"/>
          <w:szCs w:val="24"/>
        </w:rPr>
      </w:pPr>
    </w:p>
    <w:p w:rsidR="00425374" w:rsidRPr="00425374" w:rsidP="00425374" w14:paraId="3E486687" w14:textId="2657B778">
      <w:pPr>
        <w:rPr>
          <w:rFonts w:cs="Arial"/>
          <w:szCs w:val="24"/>
        </w:rPr>
      </w:pPr>
      <w:r w:rsidRPr="00DF18DE">
        <w:rPr>
          <w:rFonts w:cs="Arial"/>
          <w:szCs w:val="24"/>
        </w:rPr>
        <w:t>3.</w:t>
      </w:r>
      <w:r>
        <w:rPr>
          <w:rFonts w:cs="Arial"/>
          <w:szCs w:val="24"/>
        </w:rPr>
        <w:t xml:space="preserve"> </w:t>
      </w:r>
      <w:r w:rsidRPr="00425374">
        <w:rPr>
          <w:rFonts w:cs="Arial"/>
          <w:szCs w:val="24"/>
        </w:rPr>
        <w:t>ISSUE: Since 2011, VA has used the VAFs 0918a and 0918b for collection of application and payment data for the VA Monthly Training Allowance. Beginning in 2021, VA began using the Stipends4Vets app for primary collection of this data for both ease of use and protection of sensitive personal data. Since the Stipends4Vets app and VAFs 0918a and 0918b both require OMB review for updating the forms and their compliance with PRA, this memo provides data for OMB to review the Stipends4Vets app for authorization for data collection and PRA compliance.</w:t>
      </w:r>
    </w:p>
    <w:p w:rsidR="00DF18DE" w:rsidRPr="00DF18DE" w:rsidP="00DF18DE" w14:paraId="5E5C98F7" w14:textId="77777777">
      <w:pPr>
        <w:rPr>
          <w:rFonts w:cs="Arial"/>
          <w:szCs w:val="24"/>
        </w:rPr>
      </w:pPr>
    </w:p>
    <w:p w:rsidR="00624E08" w:rsidRPr="00624E08" w:rsidP="00624E08" w14:paraId="254A2EEC" w14:textId="7F55891D">
      <w:pPr>
        <w:rPr>
          <w:rFonts w:cs="Arial"/>
          <w:szCs w:val="24"/>
        </w:rPr>
      </w:pPr>
      <w:r w:rsidRPr="00DF18DE">
        <w:rPr>
          <w:rFonts w:cs="Arial"/>
          <w:szCs w:val="24"/>
        </w:rPr>
        <w:t xml:space="preserve">4. </w:t>
      </w:r>
      <w:r w:rsidRPr="00624E08">
        <w:rPr>
          <w:rFonts w:cs="Arial"/>
          <w:szCs w:val="24"/>
        </w:rPr>
        <w:t>Although there are other users of the Stipends4Vets app, these users are VA employees, and their data inputs are not required for OMB review. In addition, there have been no changes to format and data collected via the Stipends4Vets app and VAFs 0918a and 0918b since they received OMB approval in 2021.</w:t>
      </w:r>
    </w:p>
    <w:p w:rsidR="00DF18DE" w:rsidRPr="00DF18DE" w:rsidP="00DF18DE" w14:paraId="21651FD6" w14:textId="29F6D9D5">
      <w:pPr>
        <w:rPr>
          <w:rFonts w:cs="Arial"/>
          <w:szCs w:val="24"/>
        </w:rPr>
      </w:pPr>
    </w:p>
    <w:p w:rsidR="005F4B8E" w:rsidRPr="005F4B8E" w:rsidP="005F4B8E" w14:paraId="2E6C0888" w14:textId="39B90530">
      <w:pPr>
        <w:rPr>
          <w:rFonts w:cs="Arial"/>
          <w:szCs w:val="24"/>
        </w:rPr>
      </w:pPr>
      <w:r w:rsidRPr="00DF18DE">
        <w:rPr>
          <w:rFonts w:cs="Arial"/>
          <w:szCs w:val="24"/>
        </w:rPr>
        <w:t xml:space="preserve">5. </w:t>
      </w:r>
      <w:r w:rsidRPr="005F4B8E">
        <w:rPr>
          <w:rFonts w:cs="Arial"/>
          <w:szCs w:val="24"/>
        </w:rPr>
        <w:t>The NVSPSE point of contact for this submission is Michael Welch, 202</w:t>
      </w:r>
      <w:r w:rsidR="007E7A1E">
        <w:rPr>
          <w:rFonts w:cs="Arial"/>
          <w:szCs w:val="24"/>
        </w:rPr>
        <w:t xml:space="preserve"> – </w:t>
      </w:r>
      <w:r w:rsidRPr="005F4B8E">
        <w:rPr>
          <w:rFonts w:cs="Arial"/>
          <w:szCs w:val="24"/>
        </w:rPr>
        <w:t>848</w:t>
      </w:r>
      <w:r w:rsidR="007E7A1E">
        <w:rPr>
          <w:rFonts w:cs="Arial"/>
          <w:szCs w:val="24"/>
        </w:rPr>
        <w:t xml:space="preserve"> </w:t>
      </w:r>
      <w:r w:rsidRPr="005F4B8E">
        <w:rPr>
          <w:rFonts w:cs="Arial"/>
          <w:szCs w:val="24"/>
        </w:rPr>
        <w:t>-</w:t>
      </w:r>
      <w:r w:rsidR="007E7A1E">
        <w:rPr>
          <w:rFonts w:cs="Arial"/>
          <w:szCs w:val="24"/>
        </w:rPr>
        <w:t xml:space="preserve"> </w:t>
      </w:r>
      <w:r w:rsidRPr="005F4B8E">
        <w:rPr>
          <w:rFonts w:cs="Arial"/>
          <w:szCs w:val="24"/>
        </w:rPr>
        <w:t xml:space="preserve">4338, </w:t>
      </w:r>
      <w:hyperlink r:id="rId7" w:history="1">
        <w:r w:rsidRPr="005F4B8E">
          <w:rPr>
            <w:rStyle w:val="Hyperlink"/>
            <w:rFonts w:cs="Arial"/>
            <w:szCs w:val="24"/>
          </w:rPr>
          <w:t>Michael.Welch5@va.gov</w:t>
        </w:r>
      </w:hyperlink>
      <w:r w:rsidRPr="005F4B8E">
        <w:rPr>
          <w:rFonts w:cs="Arial"/>
          <w:szCs w:val="24"/>
        </w:rPr>
        <w:t>.</w:t>
      </w:r>
    </w:p>
    <w:p w:rsidR="005F4B8E" w:rsidRPr="005F4B8E" w:rsidP="005F4B8E" w14:paraId="01900B7F" w14:textId="77777777">
      <w:pPr>
        <w:rPr>
          <w:rFonts w:cs="Arial"/>
          <w:szCs w:val="24"/>
        </w:rPr>
      </w:pPr>
    </w:p>
    <w:p w:rsidR="005F4B8E" w:rsidRPr="005F4B8E" w:rsidP="005F4B8E" w14:paraId="0E15C28F" w14:textId="77777777">
      <w:pPr>
        <w:rPr>
          <w:rFonts w:cs="Arial"/>
          <w:b/>
          <w:bCs/>
          <w:szCs w:val="24"/>
        </w:rPr>
      </w:pPr>
      <w:r w:rsidRPr="005F4B8E">
        <w:rPr>
          <w:rFonts w:cs="Arial"/>
          <w:b/>
          <w:bCs/>
          <w:szCs w:val="24"/>
        </w:rPr>
        <w:t xml:space="preserve">          v/r</w:t>
      </w:r>
    </w:p>
    <w:p w:rsidR="004E6118" w:rsidP="005F4B8E" w14:paraId="400B5E44" w14:textId="77777777">
      <w:pPr>
        <w:rPr>
          <w:rFonts w:cs="Arial"/>
          <w:szCs w:val="24"/>
        </w:rPr>
      </w:pPr>
    </w:p>
    <w:p w:rsidR="00FD039A" w:rsidP="005F4B8E" w14:paraId="1530DB87" w14:textId="77777777">
      <w:pPr>
        <w:rPr>
          <w:rFonts w:cs="Arial"/>
          <w:szCs w:val="24"/>
        </w:rPr>
      </w:pPr>
    </w:p>
    <w:p w:rsidR="005F4B8E" w:rsidRPr="005F4B8E" w:rsidP="005F4B8E" w14:paraId="64F4DF0E" w14:textId="77777777">
      <w:pPr>
        <w:rPr>
          <w:rFonts w:cs="Arial"/>
          <w:szCs w:val="24"/>
        </w:rPr>
      </w:pPr>
      <w:r w:rsidRPr="005F4B8E">
        <w:rPr>
          <w:rFonts w:cs="Arial"/>
          <w:szCs w:val="24"/>
        </w:rPr>
        <w:t>Michael F. Welch</w:t>
      </w:r>
    </w:p>
    <w:p w:rsidR="005F4B8E" w:rsidRPr="005F4B8E" w:rsidP="005F4B8E" w14:paraId="211DFA6C" w14:textId="77777777">
      <w:pPr>
        <w:rPr>
          <w:rFonts w:cs="Arial"/>
          <w:szCs w:val="24"/>
        </w:rPr>
      </w:pPr>
      <w:r w:rsidRPr="005F4B8E">
        <w:rPr>
          <w:rFonts w:cs="Arial"/>
          <w:szCs w:val="24"/>
        </w:rPr>
        <w:t>Paralympic Program Specialist</w:t>
      </w:r>
    </w:p>
    <w:p w:rsidR="005F4B8E" w:rsidRPr="005F4B8E" w:rsidP="005F4B8E" w14:paraId="161CCF03" w14:textId="77777777">
      <w:pPr>
        <w:rPr>
          <w:rFonts w:cs="Arial"/>
          <w:szCs w:val="24"/>
        </w:rPr>
      </w:pPr>
    </w:p>
    <w:p w:rsidR="005F4B8E" w:rsidRPr="005F4B8E" w:rsidP="005F4B8E" w14:paraId="6A3E6E65" w14:textId="3D83FF63">
      <w:pPr>
        <w:rPr>
          <w:rFonts w:cs="Arial"/>
          <w:szCs w:val="24"/>
        </w:rPr>
      </w:pPr>
      <w:r>
        <w:rPr>
          <w:rFonts w:cs="Arial"/>
          <w:szCs w:val="24"/>
        </w:rPr>
        <w:t>3</w:t>
      </w:r>
      <w:r w:rsidRPr="005F4B8E">
        <w:rPr>
          <w:rFonts w:cs="Arial"/>
          <w:szCs w:val="24"/>
        </w:rPr>
        <w:t xml:space="preserve"> Attachments:</w:t>
      </w:r>
    </w:p>
    <w:p w:rsidR="005F4B8E" w:rsidRPr="005F4B8E" w:rsidP="005F4B8E" w14:paraId="781DFD64" w14:textId="77777777">
      <w:pPr>
        <w:numPr>
          <w:ilvl w:val="0"/>
          <w:numId w:val="9"/>
        </w:numPr>
        <w:rPr>
          <w:rFonts w:cs="Arial"/>
          <w:szCs w:val="24"/>
        </w:rPr>
      </w:pPr>
      <w:r w:rsidRPr="005F4B8E">
        <w:rPr>
          <w:rFonts w:cs="Arial"/>
          <w:szCs w:val="24"/>
        </w:rPr>
        <w:t xml:space="preserve">Veteran Data Collection Requirements under the Stipends4Vets App for the VA Monthly Training Allowance </w:t>
      </w:r>
    </w:p>
    <w:p w:rsidR="005F4B8E" w:rsidRPr="005F4B8E" w:rsidP="005F4B8E" w14:paraId="318EEA54" w14:textId="77777777">
      <w:pPr>
        <w:numPr>
          <w:ilvl w:val="0"/>
          <w:numId w:val="9"/>
        </w:numPr>
        <w:rPr>
          <w:rFonts w:cs="Arial"/>
          <w:szCs w:val="24"/>
        </w:rPr>
      </w:pPr>
      <w:r w:rsidRPr="005F4B8E">
        <w:rPr>
          <w:rFonts w:cs="Arial"/>
          <w:szCs w:val="24"/>
        </w:rPr>
        <w:t>Olympic and Paralympic Certifying Official Data Collection Requirements under the Stipends4Vets App for the VA Monthly Training Allowance</w:t>
      </w:r>
    </w:p>
    <w:p w:rsidR="005F4B8E" w:rsidRPr="005F4B8E" w:rsidP="005F4B8E" w14:paraId="52C05BE0" w14:textId="77777777">
      <w:pPr>
        <w:numPr>
          <w:ilvl w:val="0"/>
          <w:numId w:val="9"/>
        </w:numPr>
        <w:rPr>
          <w:rFonts w:cs="Arial"/>
          <w:szCs w:val="24"/>
        </w:rPr>
      </w:pPr>
      <w:r w:rsidRPr="005F4B8E">
        <w:rPr>
          <w:rFonts w:cs="Arial"/>
          <w:szCs w:val="24"/>
        </w:rPr>
        <w:t>VA Forms 0918a and 0918b</w:t>
      </w:r>
    </w:p>
    <w:p w:rsidR="005F4B8E" w:rsidRPr="005F4B8E" w:rsidP="005F4B8E" w14:paraId="38918587" w14:textId="77777777">
      <w:pPr>
        <w:rPr>
          <w:rFonts w:cs="Arial"/>
          <w:szCs w:val="24"/>
        </w:rPr>
      </w:pPr>
    </w:p>
    <w:p w:rsidR="00E24F5D" w:rsidRPr="002B5601" w:rsidP="00E24F5D" w14:paraId="68CC4671" w14:textId="77777777">
      <w:pPr>
        <w:jc w:val="center"/>
        <w:rPr>
          <w:rFonts w:ascii="Helvetica" w:hAnsi="Helvetica" w:cs="Helvetica"/>
          <w:sz w:val="22"/>
          <w:szCs w:val="22"/>
        </w:rPr>
      </w:pPr>
      <w:r w:rsidRPr="002B5601">
        <w:rPr>
          <w:rFonts w:ascii="Helvetica" w:hAnsi="Helvetica" w:cs="Helvetica"/>
          <w:sz w:val="22"/>
          <w:szCs w:val="22"/>
        </w:rPr>
        <w:t>Attachment 1</w:t>
      </w:r>
    </w:p>
    <w:p w:rsidR="00E24F5D" w:rsidRPr="002B5601" w:rsidP="00E24F5D" w14:paraId="7FB757A1" w14:textId="77777777">
      <w:pPr>
        <w:rPr>
          <w:rFonts w:ascii="Helvetica" w:hAnsi="Helvetica" w:cs="Helvetica"/>
          <w:sz w:val="22"/>
          <w:szCs w:val="22"/>
        </w:rPr>
      </w:pPr>
    </w:p>
    <w:p w:rsidR="00E24F5D" w:rsidRPr="002B5601" w:rsidP="00E24F5D" w14:paraId="37A9C1FC" w14:textId="77777777">
      <w:pPr>
        <w:jc w:val="center"/>
        <w:rPr>
          <w:rFonts w:ascii="Helvetica" w:hAnsi="Helvetica" w:cs="Helvetica"/>
          <w:szCs w:val="24"/>
        </w:rPr>
      </w:pPr>
      <w:r w:rsidRPr="002B5601">
        <w:rPr>
          <w:rFonts w:ascii="Helvetica" w:hAnsi="Helvetica" w:cs="Helvetica"/>
          <w:szCs w:val="24"/>
        </w:rPr>
        <w:t>Veteran Data Collection Requirements under the Stipends4Vets App                                                                          for the VA Monthly Training Allowance</w:t>
      </w:r>
    </w:p>
    <w:p w:rsidR="00E24F5D" w:rsidRPr="002B5601" w:rsidP="00E24F5D" w14:paraId="0683BC30" w14:textId="77777777">
      <w:pPr>
        <w:rPr>
          <w:rFonts w:ascii="Helvetica" w:hAnsi="Helvetica" w:cs="Helvetica"/>
          <w:szCs w:val="24"/>
        </w:rPr>
      </w:pPr>
    </w:p>
    <w:p w:rsidR="00E24F5D" w:rsidRPr="002B5601" w:rsidP="00E24F5D" w14:paraId="06D73689" w14:textId="77777777">
      <w:pPr>
        <w:rPr>
          <w:rFonts w:ascii="Helvetica" w:hAnsi="Helvetica" w:cs="Helvetica"/>
          <w:szCs w:val="24"/>
        </w:rPr>
      </w:pPr>
      <w:r w:rsidRPr="002B5601">
        <w:rPr>
          <w:rFonts w:ascii="Helvetica" w:hAnsi="Helvetica" w:cs="Helvetica"/>
          <w:szCs w:val="24"/>
        </w:rPr>
        <w:t xml:space="preserve">Other than the Olympic or Paralympic sport certifying official’s signature, the Veteran enters all data on each of the VA Forms </w:t>
      </w:r>
      <w:r>
        <w:rPr>
          <w:rFonts w:ascii="Helvetica" w:hAnsi="Helvetica" w:cs="Helvetica"/>
          <w:szCs w:val="24"/>
        </w:rPr>
        <w:t xml:space="preserve">(VAF) </w:t>
      </w:r>
      <w:r w:rsidRPr="002B5601">
        <w:rPr>
          <w:rFonts w:ascii="Helvetica" w:hAnsi="Helvetica" w:cs="Helvetica"/>
          <w:szCs w:val="24"/>
        </w:rPr>
        <w:t>0918a and 0918b</w:t>
      </w:r>
      <w:r>
        <w:rPr>
          <w:rFonts w:ascii="Helvetica" w:hAnsi="Helvetica" w:cs="Helvetica"/>
          <w:szCs w:val="24"/>
        </w:rPr>
        <w:t>.</w:t>
      </w:r>
      <w:r w:rsidRPr="002B5601">
        <w:rPr>
          <w:rFonts w:ascii="Helvetica" w:hAnsi="Helvetica" w:cs="Helvetica"/>
          <w:szCs w:val="24"/>
        </w:rPr>
        <w:t xml:space="preserve">  The Stipends4Vets app data collection equivalents for these forms follow.</w:t>
      </w:r>
      <w:r>
        <w:rPr>
          <w:rFonts w:ascii="Helvetica" w:hAnsi="Helvetica" w:cs="Helvetica"/>
          <w:szCs w:val="24"/>
        </w:rPr>
        <w:t xml:space="preserve">  The Stipends4Vets app also is designed to interact with other VA databases and therefore, VAF 0918a, Block 1 and VAF 0918b, Blocks 1, 2, 3, 16 &amp; 17 will be auto-populated under the electronic data collection option and screenshots are not required.  The overall effect is reducing the burden on Veterans.</w:t>
      </w:r>
    </w:p>
    <w:p w:rsidR="00E24F5D" w:rsidRPr="002B5601" w:rsidP="00E24F5D" w14:paraId="0953E8FC" w14:textId="77777777">
      <w:pPr>
        <w:rPr>
          <w:rFonts w:ascii="Helvetica" w:hAnsi="Helvetica" w:cs="Helvetica"/>
          <w:szCs w:val="24"/>
        </w:rPr>
      </w:pPr>
    </w:p>
    <w:p w:rsidR="00E24F5D" w:rsidRPr="002B5601" w:rsidP="00E24F5D" w14:paraId="731DBC66" w14:textId="77777777">
      <w:pPr>
        <w:rPr>
          <w:rFonts w:ascii="Helvetica" w:hAnsi="Helvetica" w:cs="Helvetica"/>
          <w:szCs w:val="24"/>
        </w:rPr>
      </w:pPr>
      <w:r w:rsidRPr="002B5601">
        <w:rPr>
          <w:rFonts w:ascii="Helvetica" w:hAnsi="Helvetica" w:cs="Helvetica"/>
          <w:szCs w:val="24"/>
        </w:rPr>
        <w:t xml:space="preserve">To create an allowance application through the app similar to the </w:t>
      </w:r>
      <w:r>
        <w:rPr>
          <w:rFonts w:ascii="Helvetica" w:hAnsi="Helvetica" w:cs="Helvetica"/>
          <w:szCs w:val="24"/>
        </w:rPr>
        <w:t>VAF</w:t>
      </w:r>
      <w:r w:rsidRPr="002B5601">
        <w:rPr>
          <w:rFonts w:ascii="Helvetica" w:hAnsi="Helvetica" w:cs="Helvetica"/>
          <w:szCs w:val="24"/>
        </w:rPr>
        <w:t xml:space="preserve"> 0918b, the Veteran first must select the applicable sport from a pre-established dropdown menu</w:t>
      </w:r>
      <w:r>
        <w:rPr>
          <w:rFonts w:ascii="Helvetica" w:hAnsi="Helvetica" w:cs="Helvetica"/>
          <w:szCs w:val="24"/>
        </w:rPr>
        <w:t>; this equates to VAF 0918a, Block 4 and VAF 0918, Block 4A.  The screenshot</w:t>
      </w:r>
      <w:r w:rsidRPr="002B5601">
        <w:rPr>
          <w:rFonts w:ascii="Helvetica" w:hAnsi="Helvetica" w:cs="Helvetica"/>
          <w:szCs w:val="24"/>
        </w:rPr>
        <w:t xml:space="preserve"> follows:</w:t>
      </w:r>
    </w:p>
    <w:p w:rsidR="00E24F5D" w:rsidRPr="002B5601" w:rsidP="00E24F5D" w14:paraId="56D17F60" w14:textId="77777777">
      <w:pPr>
        <w:rPr>
          <w:rFonts w:ascii="Helvetica" w:hAnsi="Helvetica" w:cs="Helvetica"/>
          <w:szCs w:val="24"/>
        </w:rPr>
      </w:pPr>
    </w:p>
    <w:p w:rsidR="00E24F5D" w:rsidRPr="002B5601" w:rsidP="00E24F5D" w14:paraId="3E107C7D"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2724597" cy="2847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8"/>
                    <a:stretch>
                      <a:fillRect/>
                    </a:stretch>
                  </pic:blipFill>
                  <pic:spPr>
                    <a:xfrm>
                      <a:off x="0" y="0"/>
                      <a:ext cx="2778534" cy="2904354"/>
                    </a:xfrm>
                    <a:prstGeom prst="rect">
                      <a:avLst/>
                    </a:prstGeom>
                  </pic:spPr>
                </pic:pic>
              </a:graphicData>
            </a:graphic>
          </wp:inline>
        </w:drawing>
      </w:r>
    </w:p>
    <w:p w:rsidR="00E24F5D" w:rsidRPr="002B5601" w:rsidP="00E24F5D" w14:paraId="19848F7E" w14:textId="77777777">
      <w:pPr>
        <w:rPr>
          <w:rFonts w:ascii="Helvetica" w:hAnsi="Helvetica" w:cs="Helvetica"/>
          <w:szCs w:val="24"/>
        </w:rPr>
      </w:pPr>
    </w:p>
    <w:p w:rsidR="00E24F5D" w:rsidRPr="002B5601" w:rsidP="00E24F5D" w14:paraId="0D81A493" w14:textId="77777777">
      <w:pPr>
        <w:rPr>
          <w:rFonts w:ascii="Helvetica" w:hAnsi="Helvetica" w:cs="Helvetica"/>
          <w:szCs w:val="24"/>
        </w:rPr>
      </w:pPr>
      <w:r w:rsidRPr="002B5601">
        <w:rPr>
          <w:rFonts w:ascii="Helvetica" w:hAnsi="Helvetica" w:cs="Helvetica"/>
          <w:szCs w:val="24"/>
        </w:rPr>
        <w:t xml:space="preserve">Next, the Veteran updates </w:t>
      </w:r>
      <w:r>
        <w:rPr>
          <w:rFonts w:ascii="Helvetica" w:hAnsi="Helvetica" w:cs="Helvetica"/>
          <w:szCs w:val="24"/>
        </w:rPr>
        <w:t xml:space="preserve">if </w:t>
      </w:r>
      <w:r w:rsidRPr="002B5601">
        <w:rPr>
          <w:rFonts w:ascii="Helvetica" w:hAnsi="Helvetica" w:cs="Helvetica"/>
          <w:szCs w:val="24"/>
        </w:rPr>
        <w:t>the</w:t>
      </w:r>
      <w:r>
        <w:rPr>
          <w:rFonts w:ascii="Helvetica" w:hAnsi="Helvetica" w:cs="Helvetica"/>
          <w:szCs w:val="24"/>
        </w:rPr>
        <w:t>y’re classified</w:t>
      </w:r>
      <w:r w:rsidRPr="002B5601">
        <w:rPr>
          <w:rFonts w:ascii="Helvetica" w:hAnsi="Helvetica" w:cs="Helvetica"/>
          <w:szCs w:val="24"/>
        </w:rPr>
        <w:t xml:space="preserve"> Olympic or Paralympic </w:t>
      </w:r>
      <w:r>
        <w:rPr>
          <w:rFonts w:ascii="Helvetica" w:hAnsi="Helvetica" w:cs="Helvetica"/>
          <w:szCs w:val="24"/>
        </w:rPr>
        <w:t xml:space="preserve">and </w:t>
      </w:r>
      <w:r w:rsidRPr="002B5601">
        <w:rPr>
          <w:rFonts w:ascii="Helvetica" w:hAnsi="Helvetica" w:cs="Helvetica"/>
          <w:szCs w:val="24"/>
        </w:rPr>
        <w:t>if the Veteran has a VA rating for a service-connected disability</w:t>
      </w:r>
      <w:r>
        <w:rPr>
          <w:rFonts w:ascii="Helvetica" w:hAnsi="Helvetica" w:cs="Helvetica"/>
          <w:szCs w:val="24"/>
        </w:rPr>
        <w:t xml:space="preserve"> (VAF 0918a, Block 3)</w:t>
      </w:r>
      <w:r w:rsidRPr="002B5601">
        <w:rPr>
          <w:rFonts w:ascii="Helvetica" w:hAnsi="Helvetica" w:cs="Helvetica"/>
          <w:szCs w:val="24"/>
        </w:rPr>
        <w:t>, as follows:</w:t>
      </w:r>
    </w:p>
    <w:p w:rsidR="00E24F5D" w:rsidRPr="002B5601" w:rsidP="00E24F5D" w14:paraId="41936009" w14:textId="77777777">
      <w:pPr>
        <w:rPr>
          <w:rFonts w:ascii="Helvetica" w:hAnsi="Helvetica" w:cs="Helvetica"/>
          <w:szCs w:val="24"/>
        </w:rPr>
      </w:pPr>
    </w:p>
    <w:p w:rsidR="00E24F5D" w:rsidRPr="002B5601" w:rsidP="00E24F5D" w14:paraId="4DD821CB"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543425" cy="1657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9"/>
                    <a:stretch>
                      <a:fillRect/>
                    </a:stretch>
                  </pic:blipFill>
                  <pic:spPr>
                    <a:xfrm>
                      <a:off x="0" y="0"/>
                      <a:ext cx="4543425" cy="1657350"/>
                    </a:xfrm>
                    <a:prstGeom prst="rect">
                      <a:avLst/>
                    </a:prstGeom>
                  </pic:spPr>
                </pic:pic>
              </a:graphicData>
            </a:graphic>
          </wp:inline>
        </w:drawing>
      </w:r>
    </w:p>
    <w:p w:rsidR="00E24F5D" w:rsidRPr="002B5601" w:rsidP="00E24F5D" w14:paraId="7795517E" w14:textId="77777777">
      <w:pPr>
        <w:rPr>
          <w:rFonts w:ascii="Helvetica" w:hAnsi="Helvetica" w:cs="Helvetica"/>
          <w:szCs w:val="24"/>
        </w:rPr>
      </w:pPr>
    </w:p>
    <w:p w:rsidR="00E24F5D" w:rsidRPr="002B5601" w:rsidP="00E24F5D" w14:paraId="36644C6E" w14:textId="77777777">
      <w:pPr>
        <w:rPr>
          <w:rFonts w:ascii="Helvetica" w:hAnsi="Helvetica" w:cs="Helvetica"/>
          <w:szCs w:val="24"/>
        </w:rPr>
      </w:pPr>
      <w:r w:rsidRPr="002B5601">
        <w:rPr>
          <w:rFonts w:ascii="Helvetica" w:hAnsi="Helvetica" w:cs="Helvetica"/>
          <w:szCs w:val="24"/>
        </w:rPr>
        <w:t>Next, the Veteran enters details on their training location</w:t>
      </w:r>
      <w:r>
        <w:rPr>
          <w:rFonts w:ascii="Helvetica" w:hAnsi="Helvetica" w:cs="Helvetica"/>
          <w:szCs w:val="24"/>
        </w:rPr>
        <w:t xml:space="preserve"> (VAF 0918b, Block 6)</w:t>
      </w:r>
      <w:r w:rsidRPr="002B5601">
        <w:rPr>
          <w:rFonts w:ascii="Helvetica" w:hAnsi="Helvetica" w:cs="Helvetica"/>
          <w:szCs w:val="24"/>
        </w:rPr>
        <w:t>, as follows:</w:t>
      </w:r>
    </w:p>
    <w:p w:rsidR="00E24F5D" w:rsidRPr="002B5601" w:rsidP="00E24F5D" w14:paraId="40D4E2F7" w14:textId="77777777">
      <w:pPr>
        <w:rPr>
          <w:rFonts w:ascii="Helvetica" w:hAnsi="Helvetica" w:cs="Helvetica"/>
          <w:szCs w:val="24"/>
        </w:rPr>
      </w:pPr>
    </w:p>
    <w:p w:rsidR="00E24F5D" w:rsidRPr="002B5601" w:rsidP="00E24F5D" w14:paraId="4213F0C0"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3161877" cy="18478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0"/>
                    <a:stretch>
                      <a:fillRect/>
                    </a:stretch>
                  </pic:blipFill>
                  <pic:spPr>
                    <a:xfrm>
                      <a:off x="0" y="0"/>
                      <a:ext cx="3167966" cy="1851409"/>
                    </a:xfrm>
                    <a:prstGeom prst="rect">
                      <a:avLst/>
                    </a:prstGeom>
                  </pic:spPr>
                </pic:pic>
              </a:graphicData>
            </a:graphic>
          </wp:inline>
        </w:drawing>
      </w:r>
    </w:p>
    <w:p w:rsidR="00E24F5D" w:rsidRPr="002B5601" w:rsidP="00E24F5D" w14:paraId="1207D97C" w14:textId="77777777">
      <w:pPr>
        <w:jc w:val="center"/>
        <w:rPr>
          <w:rFonts w:ascii="Helvetica" w:hAnsi="Helvetica" w:cs="Helvetica"/>
          <w:szCs w:val="24"/>
        </w:rPr>
      </w:pPr>
    </w:p>
    <w:p w:rsidR="00E24F5D" w:rsidRPr="002B5601" w:rsidP="00E24F5D" w14:paraId="522F1475" w14:textId="77777777">
      <w:pPr>
        <w:rPr>
          <w:rFonts w:ascii="Helvetica" w:hAnsi="Helvetica" w:cs="Helvetica"/>
          <w:szCs w:val="24"/>
        </w:rPr>
      </w:pPr>
      <w:r w:rsidRPr="002B5601">
        <w:rPr>
          <w:rFonts w:ascii="Helvetica" w:hAnsi="Helvetica" w:cs="Helvetica"/>
          <w:szCs w:val="24"/>
        </w:rPr>
        <w:t>Next, the Veteran enters details on dependents until all dependents are updated</w:t>
      </w:r>
      <w:r>
        <w:rPr>
          <w:rFonts w:ascii="Helvetica" w:hAnsi="Helvetica" w:cs="Helvetica"/>
          <w:szCs w:val="24"/>
        </w:rPr>
        <w:t xml:space="preserve"> (VAF 0918b, Section C)</w:t>
      </w:r>
      <w:r w:rsidRPr="002B5601">
        <w:rPr>
          <w:rFonts w:ascii="Helvetica" w:hAnsi="Helvetica" w:cs="Helvetica"/>
          <w:szCs w:val="24"/>
        </w:rPr>
        <w:t>, as follows:</w:t>
      </w:r>
    </w:p>
    <w:p w:rsidR="00E24F5D" w:rsidRPr="002B5601" w:rsidP="00E24F5D" w14:paraId="73309EFF" w14:textId="77777777">
      <w:pPr>
        <w:rPr>
          <w:rFonts w:ascii="Helvetica" w:hAnsi="Helvetica" w:cs="Helvetica"/>
          <w:szCs w:val="24"/>
        </w:rPr>
      </w:pPr>
    </w:p>
    <w:p w:rsidR="00E24F5D" w:rsidRPr="002B5601" w:rsidP="00E24F5D" w14:paraId="2B509C51"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600575" cy="111673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1"/>
                    <a:stretch>
                      <a:fillRect/>
                    </a:stretch>
                  </pic:blipFill>
                  <pic:spPr>
                    <a:xfrm>
                      <a:off x="0" y="0"/>
                      <a:ext cx="4654467" cy="1129819"/>
                    </a:xfrm>
                    <a:prstGeom prst="rect">
                      <a:avLst/>
                    </a:prstGeom>
                  </pic:spPr>
                </pic:pic>
              </a:graphicData>
            </a:graphic>
          </wp:inline>
        </w:drawing>
      </w:r>
    </w:p>
    <w:p w:rsidR="00E24F5D" w:rsidRPr="002B5601" w:rsidP="00E24F5D" w14:paraId="4E8996AF"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019550" cy="2019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2"/>
                    <a:stretch>
                      <a:fillRect/>
                    </a:stretch>
                  </pic:blipFill>
                  <pic:spPr>
                    <a:xfrm>
                      <a:off x="0" y="0"/>
                      <a:ext cx="4056485" cy="2038486"/>
                    </a:xfrm>
                    <a:prstGeom prst="rect">
                      <a:avLst/>
                    </a:prstGeom>
                  </pic:spPr>
                </pic:pic>
              </a:graphicData>
            </a:graphic>
          </wp:inline>
        </w:drawing>
      </w:r>
    </w:p>
    <w:p w:rsidR="00E24F5D" w:rsidRPr="002B5601" w:rsidP="00E24F5D" w14:paraId="0F668773"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5754809" cy="3581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3"/>
                    <a:stretch>
                      <a:fillRect/>
                    </a:stretch>
                  </pic:blipFill>
                  <pic:spPr>
                    <a:xfrm>
                      <a:off x="0" y="0"/>
                      <a:ext cx="5771240" cy="3591626"/>
                    </a:xfrm>
                    <a:prstGeom prst="rect">
                      <a:avLst/>
                    </a:prstGeom>
                  </pic:spPr>
                </pic:pic>
              </a:graphicData>
            </a:graphic>
          </wp:inline>
        </w:drawing>
      </w:r>
    </w:p>
    <w:p w:rsidR="00E24F5D" w:rsidRPr="002B5601" w:rsidP="00E24F5D" w14:paraId="6B671261" w14:textId="77777777">
      <w:pPr>
        <w:rPr>
          <w:rFonts w:ascii="Helvetica" w:hAnsi="Helvetica" w:cs="Helvetica"/>
          <w:szCs w:val="24"/>
        </w:rPr>
      </w:pPr>
    </w:p>
    <w:p w:rsidR="00E24F5D" w:rsidRPr="002B5601" w:rsidP="00E24F5D" w14:paraId="6C38F7A4" w14:textId="77777777">
      <w:pPr>
        <w:rPr>
          <w:rFonts w:ascii="Helvetica" w:hAnsi="Helvetica" w:cs="Helvetica"/>
          <w:szCs w:val="24"/>
        </w:rPr>
      </w:pPr>
      <w:r w:rsidRPr="002B5601">
        <w:rPr>
          <w:rFonts w:ascii="Helvetica" w:hAnsi="Helvetica" w:cs="Helvetica"/>
          <w:szCs w:val="24"/>
        </w:rPr>
        <w:t>Once the above information is updated, the Veteran has completed data input for the application and presses next to submit to the applicable Olympic or Paralympic sport certifier for review.  No additional input is required from the Veteran.</w:t>
      </w:r>
    </w:p>
    <w:p w:rsidR="00E24F5D" w:rsidRPr="002B5601" w:rsidP="00E24F5D" w14:paraId="608137B3" w14:textId="77777777">
      <w:pPr>
        <w:rPr>
          <w:rFonts w:ascii="Helvetica" w:hAnsi="Helvetica" w:cs="Helvetica"/>
          <w:szCs w:val="24"/>
        </w:rPr>
      </w:pPr>
    </w:p>
    <w:p w:rsidR="00E24F5D" w:rsidRPr="002B5601" w:rsidP="00E24F5D" w14:paraId="5842C83C"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456766" cy="12763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4"/>
                    <a:stretch>
                      <a:fillRect/>
                    </a:stretch>
                  </pic:blipFill>
                  <pic:spPr>
                    <a:xfrm>
                      <a:off x="0" y="0"/>
                      <a:ext cx="4520985" cy="1294741"/>
                    </a:xfrm>
                    <a:prstGeom prst="rect">
                      <a:avLst/>
                    </a:prstGeom>
                  </pic:spPr>
                </pic:pic>
              </a:graphicData>
            </a:graphic>
          </wp:inline>
        </w:drawing>
      </w:r>
    </w:p>
    <w:p w:rsidR="00E24F5D" w:rsidRPr="002B5601" w:rsidP="00E24F5D" w14:paraId="15088974" w14:textId="77777777">
      <w:pPr>
        <w:rPr>
          <w:rFonts w:ascii="Helvetica" w:hAnsi="Helvetica" w:cs="Helvetica"/>
          <w:szCs w:val="24"/>
        </w:rPr>
      </w:pPr>
    </w:p>
    <w:p w:rsidR="00E24F5D" w:rsidRPr="002B5601" w:rsidP="00E24F5D" w14:paraId="038DF0F3" w14:textId="77777777">
      <w:pPr>
        <w:rPr>
          <w:rFonts w:ascii="Helvetica" w:hAnsi="Helvetica" w:cs="Helvetica"/>
          <w:szCs w:val="24"/>
        </w:rPr>
      </w:pPr>
      <w:r w:rsidRPr="002B5601">
        <w:rPr>
          <w:rFonts w:ascii="Helvetica" w:hAnsi="Helvetica" w:cs="Helvetica"/>
          <w:szCs w:val="24"/>
        </w:rPr>
        <w:t xml:space="preserve">To create an allowance payment request through the app similar to the </w:t>
      </w:r>
      <w:r>
        <w:rPr>
          <w:rFonts w:ascii="Helvetica" w:hAnsi="Helvetica" w:cs="Helvetica"/>
          <w:szCs w:val="24"/>
        </w:rPr>
        <w:t>VAF</w:t>
      </w:r>
      <w:r w:rsidRPr="002B5601">
        <w:rPr>
          <w:rFonts w:ascii="Helvetica" w:hAnsi="Helvetica" w:cs="Helvetica"/>
          <w:szCs w:val="24"/>
        </w:rPr>
        <w:t xml:space="preserve"> 0918a, the Veteran first </w:t>
      </w:r>
      <w:r>
        <w:rPr>
          <w:rFonts w:ascii="Helvetica" w:hAnsi="Helvetica" w:cs="Helvetica"/>
          <w:szCs w:val="24"/>
        </w:rPr>
        <w:t>inputs</w:t>
      </w:r>
      <w:r w:rsidRPr="002B5601">
        <w:rPr>
          <w:rFonts w:ascii="Helvetica" w:hAnsi="Helvetica" w:cs="Helvetica"/>
          <w:szCs w:val="24"/>
        </w:rPr>
        <w:t xml:space="preserve"> sport-related data that verifies the Veteran met performance standards for the allowance</w:t>
      </w:r>
      <w:r>
        <w:rPr>
          <w:rFonts w:ascii="Helvetica" w:hAnsi="Helvetica" w:cs="Helvetica"/>
          <w:szCs w:val="24"/>
        </w:rPr>
        <w:t xml:space="preserve"> (VAF 0918a, Blocks 2, 4B, 5A-C &amp; 6C&amp;D)</w:t>
      </w:r>
      <w:r w:rsidRPr="002B5601">
        <w:rPr>
          <w:rFonts w:ascii="Helvetica" w:hAnsi="Helvetica" w:cs="Helvetica"/>
          <w:szCs w:val="24"/>
        </w:rPr>
        <w:t xml:space="preserve">.  </w:t>
      </w:r>
      <w:r>
        <w:rPr>
          <w:rFonts w:ascii="Helvetica" w:hAnsi="Helvetica" w:cs="Helvetica"/>
          <w:szCs w:val="24"/>
        </w:rPr>
        <w:t>S</w:t>
      </w:r>
      <w:r w:rsidRPr="002B5601">
        <w:rPr>
          <w:rFonts w:ascii="Helvetica" w:hAnsi="Helvetica" w:cs="Helvetica"/>
          <w:szCs w:val="24"/>
        </w:rPr>
        <w:t>everal items must b</w:t>
      </w:r>
      <w:r>
        <w:rPr>
          <w:rFonts w:ascii="Helvetica" w:hAnsi="Helvetica" w:cs="Helvetica"/>
          <w:szCs w:val="24"/>
        </w:rPr>
        <w:t>e</w:t>
      </w:r>
      <w:r w:rsidRPr="002B5601">
        <w:rPr>
          <w:rFonts w:ascii="Helvetica" w:hAnsi="Helvetica" w:cs="Helvetica"/>
          <w:szCs w:val="24"/>
        </w:rPr>
        <w:t xml:space="preserve"> provided by </w:t>
      </w:r>
      <w:r>
        <w:rPr>
          <w:rFonts w:ascii="Helvetica" w:hAnsi="Helvetica" w:cs="Helvetica"/>
          <w:szCs w:val="24"/>
        </w:rPr>
        <w:t>typ</w:t>
      </w:r>
      <w:r w:rsidRPr="002B5601">
        <w:rPr>
          <w:rFonts w:ascii="Helvetica" w:hAnsi="Helvetica" w:cs="Helvetica"/>
          <w:szCs w:val="24"/>
        </w:rPr>
        <w:t>ing the data in the provided space.  The sport-related data input screenshot follows:</w:t>
      </w:r>
    </w:p>
    <w:p w:rsidR="00E24F5D" w:rsidRPr="002B5601" w:rsidP="00E24F5D" w14:paraId="77614A87"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3638550" cy="3600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5"/>
                    <a:stretch>
                      <a:fillRect/>
                    </a:stretch>
                  </pic:blipFill>
                  <pic:spPr>
                    <a:xfrm>
                      <a:off x="0" y="0"/>
                      <a:ext cx="3638550" cy="3600450"/>
                    </a:xfrm>
                    <a:prstGeom prst="rect">
                      <a:avLst/>
                    </a:prstGeom>
                  </pic:spPr>
                </pic:pic>
              </a:graphicData>
            </a:graphic>
          </wp:inline>
        </w:drawing>
      </w:r>
    </w:p>
    <w:p w:rsidR="00E24F5D" w:rsidRPr="002B5601" w:rsidP="00E24F5D" w14:paraId="6A751C58" w14:textId="77777777">
      <w:pPr>
        <w:rPr>
          <w:rFonts w:ascii="Helvetica" w:hAnsi="Helvetica" w:cs="Helvetica"/>
          <w:szCs w:val="24"/>
        </w:rPr>
      </w:pPr>
    </w:p>
    <w:p w:rsidR="00E24F5D" w:rsidRPr="002B5601" w:rsidP="00E24F5D" w14:paraId="29CD4D30" w14:textId="77777777">
      <w:pPr>
        <w:rPr>
          <w:rFonts w:ascii="Helvetica" w:hAnsi="Helvetica" w:cs="Helvetica"/>
          <w:szCs w:val="24"/>
        </w:rPr>
      </w:pPr>
      <w:r w:rsidRPr="002B5601">
        <w:rPr>
          <w:rFonts w:ascii="Helvetica" w:hAnsi="Helvetica" w:cs="Helvetica"/>
          <w:szCs w:val="24"/>
        </w:rPr>
        <w:t xml:space="preserve">Next, the Stipends4Vets app is designed to aid the Veteran by pre-populating payment requests for current payments.  However, Veterans may be qualified for payments for previous months.  If the Veteran is qualified for a retroactive payment for a previous month, the Veteran enters the backpay eligibility in the app and fills out the data for that applicable month.  Although the first screenshot shows a specific date regarding backpay, that date will update each month in the Stipends4Vets app to reflect the current payment month.  </w:t>
      </w:r>
      <w:r>
        <w:rPr>
          <w:rFonts w:ascii="Helvetica" w:hAnsi="Helvetica" w:cs="Helvetica"/>
          <w:szCs w:val="24"/>
        </w:rPr>
        <w:t>Covering VAF 0918a, Blocks 6A-B, the current and</w:t>
      </w:r>
      <w:r w:rsidRPr="002B5601">
        <w:rPr>
          <w:rFonts w:ascii="Helvetica" w:hAnsi="Helvetica" w:cs="Helvetica"/>
          <w:szCs w:val="24"/>
        </w:rPr>
        <w:t xml:space="preserve"> backpay eligibility screenshot follows:</w:t>
      </w:r>
    </w:p>
    <w:p w:rsidR="00E24F5D" w:rsidRPr="002B5601" w:rsidP="00E24F5D" w14:paraId="4416EF85" w14:textId="77777777">
      <w:pPr>
        <w:rPr>
          <w:rFonts w:ascii="Helvetica" w:hAnsi="Helvetica" w:cs="Helvetica"/>
          <w:szCs w:val="24"/>
        </w:rPr>
      </w:pPr>
    </w:p>
    <w:p w:rsidR="00E24F5D" w:rsidRPr="002B5601" w:rsidP="00E24F5D" w14:paraId="3EEFAD4A"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5076825" cy="1924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6"/>
                    <a:stretch>
                      <a:fillRect/>
                    </a:stretch>
                  </pic:blipFill>
                  <pic:spPr>
                    <a:xfrm>
                      <a:off x="0" y="0"/>
                      <a:ext cx="5076825" cy="1924050"/>
                    </a:xfrm>
                    <a:prstGeom prst="rect">
                      <a:avLst/>
                    </a:prstGeom>
                  </pic:spPr>
                </pic:pic>
              </a:graphicData>
            </a:graphic>
          </wp:inline>
        </w:drawing>
      </w:r>
    </w:p>
    <w:p w:rsidR="00E24F5D" w:rsidRPr="002B5601" w:rsidP="00E24F5D" w14:paraId="0BD7BFE9"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6549352" cy="51054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7"/>
                    <a:stretch>
                      <a:fillRect/>
                    </a:stretch>
                  </pic:blipFill>
                  <pic:spPr>
                    <a:xfrm>
                      <a:off x="0" y="0"/>
                      <a:ext cx="6602560" cy="5146877"/>
                    </a:xfrm>
                    <a:prstGeom prst="rect">
                      <a:avLst/>
                    </a:prstGeom>
                  </pic:spPr>
                </pic:pic>
              </a:graphicData>
            </a:graphic>
          </wp:inline>
        </w:drawing>
      </w:r>
    </w:p>
    <w:p w:rsidR="00E24F5D" w:rsidP="00E24F5D" w14:paraId="6EEA00D1" w14:textId="77777777">
      <w:pPr>
        <w:rPr>
          <w:rFonts w:ascii="Helvetica" w:hAnsi="Helvetica" w:cs="Helvetica"/>
          <w:szCs w:val="24"/>
        </w:rPr>
      </w:pPr>
    </w:p>
    <w:p w:rsidR="00E24F5D" w:rsidP="00E24F5D" w14:paraId="222E5474" w14:textId="77777777">
      <w:pPr>
        <w:rPr>
          <w:rFonts w:ascii="Helvetica" w:hAnsi="Helvetica" w:cs="Helvetica"/>
          <w:szCs w:val="24"/>
        </w:rPr>
      </w:pPr>
      <w:r w:rsidRPr="002B5601">
        <w:rPr>
          <w:rFonts w:ascii="Helvetica" w:hAnsi="Helvetica" w:cs="Helvetica"/>
          <w:szCs w:val="24"/>
        </w:rPr>
        <w:t>When the Veteran has determined all data has been updated for submission, the Veteran clicks “Next” and the payment is submitted to the applicable Olympic or Paralympic sport certifying official for review.  No further action is required by the Veteran.  The screenshot follows:</w:t>
      </w:r>
    </w:p>
    <w:p w:rsidR="00E24F5D" w:rsidRPr="002B5601" w:rsidP="00E24F5D" w14:paraId="666AA9CD" w14:textId="77777777">
      <w:pPr>
        <w:rPr>
          <w:rFonts w:ascii="Helvetica" w:hAnsi="Helvetica" w:cs="Helvetica"/>
          <w:szCs w:val="24"/>
        </w:rPr>
      </w:pPr>
    </w:p>
    <w:p w:rsidR="00E24F5D" w:rsidRPr="002B5601" w:rsidP="00E24F5D" w14:paraId="2500F823"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3790950" cy="1076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8"/>
                    <a:stretch>
                      <a:fillRect/>
                    </a:stretch>
                  </pic:blipFill>
                  <pic:spPr>
                    <a:xfrm>
                      <a:off x="0" y="0"/>
                      <a:ext cx="3790950" cy="1076325"/>
                    </a:xfrm>
                    <a:prstGeom prst="rect">
                      <a:avLst/>
                    </a:prstGeom>
                  </pic:spPr>
                </pic:pic>
              </a:graphicData>
            </a:graphic>
          </wp:inline>
        </w:drawing>
      </w:r>
    </w:p>
    <w:p w:rsidR="00E24F5D" w:rsidRPr="002B5601" w:rsidP="00E24F5D" w14:paraId="313C2850" w14:textId="77777777">
      <w:pPr>
        <w:rPr>
          <w:rFonts w:ascii="Helvetica" w:hAnsi="Helvetica" w:cs="Helvetica"/>
          <w:szCs w:val="24"/>
        </w:rPr>
      </w:pPr>
    </w:p>
    <w:p w:rsidR="00E24F5D" w:rsidRPr="002B5601" w:rsidP="00E24F5D" w14:paraId="6BE3577B" w14:textId="77777777">
      <w:pPr>
        <w:rPr>
          <w:rFonts w:ascii="Helvetica" w:hAnsi="Helvetica" w:cs="Helvetica"/>
          <w:szCs w:val="24"/>
        </w:rPr>
      </w:pPr>
      <w:r w:rsidRPr="002B5601">
        <w:rPr>
          <w:rFonts w:ascii="Helvetica" w:hAnsi="Helvetica" w:cs="Helvetica"/>
          <w:szCs w:val="24"/>
        </w:rPr>
        <w:br w:type="page"/>
      </w:r>
    </w:p>
    <w:p w:rsidR="00E24F5D" w:rsidP="00E24F5D" w14:paraId="0BA00266" w14:textId="77777777">
      <w:pPr>
        <w:jc w:val="center"/>
        <w:rPr>
          <w:rFonts w:ascii="Helvetica" w:hAnsi="Helvetica" w:cs="Helvetica"/>
          <w:szCs w:val="24"/>
        </w:rPr>
      </w:pPr>
      <w:r>
        <w:rPr>
          <w:rFonts w:ascii="Helvetica" w:hAnsi="Helvetica" w:cs="Helvetica"/>
          <w:szCs w:val="24"/>
        </w:rPr>
        <w:t>Attachment 2</w:t>
      </w:r>
    </w:p>
    <w:p w:rsidR="00E24F5D" w:rsidRPr="002B5601" w:rsidP="00E24F5D" w14:paraId="1488A826" w14:textId="77777777">
      <w:pPr>
        <w:rPr>
          <w:rFonts w:ascii="Helvetica" w:hAnsi="Helvetica" w:cs="Helvetica"/>
          <w:szCs w:val="24"/>
        </w:rPr>
      </w:pPr>
    </w:p>
    <w:p w:rsidR="00E24F5D" w:rsidRPr="002B5601" w:rsidP="00E24F5D" w14:paraId="59A769E8" w14:textId="77777777">
      <w:pPr>
        <w:jc w:val="center"/>
        <w:rPr>
          <w:rFonts w:ascii="Helvetica" w:hAnsi="Helvetica" w:cs="Helvetica"/>
          <w:szCs w:val="24"/>
        </w:rPr>
      </w:pPr>
      <w:r w:rsidRPr="002B5601">
        <w:rPr>
          <w:rFonts w:ascii="Helvetica" w:hAnsi="Helvetica" w:cs="Helvetica"/>
          <w:szCs w:val="24"/>
        </w:rPr>
        <w:t>Olympic and Paralympic Certifying Official Data Collection Requirements                                                                                        under the Stipends4Vets App for the VA Monthly Training Allowance</w:t>
      </w:r>
    </w:p>
    <w:p w:rsidR="00E24F5D" w:rsidRPr="002B5601" w:rsidP="00E24F5D" w14:paraId="0696DAA7" w14:textId="77777777">
      <w:pPr>
        <w:rPr>
          <w:rFonts w:ascii="Helvetica" w:hAnsi="Helvetica" w:cs="Helvetica"/>
          <w:szCs w:val="24"/>
        </w:rPr>
      </w:pPr>
    </w:p>
    <w:p w:rsidR="00E24F5D" w:rsidRPr="002B5601" w:rsidP="00E24F5D" w14:paraId="644EE553" w14:textId="77777777">
      <w:pPr>
        <w:rPr>
          <w:rFonts w:ascii="Helvetica" w:hAnsi="Helvetica" w:cs="Helvetica"/>
          <w:szCs w:val="24"/>
        </w:rPr>
      </w:pPr>
      <w:r w:rsidRPr="002B5601">
        <w:rPr>
          <w:rFonts w:ascii="Helvetica" w:hAnsi="Helvetica" w:cs="Helvetica"/>
          <w:szCs w:val="24"/>
        </w:rPr>
        <w:t xml:space="preserve">The Olympic and Paralympic sport certifying officials have only one entry on each of the </w:t>
      </w:r>
      <w:r>
        <w:rPr>
          <w:rFonts w:ascii="Helvetica" w:hAnsi="Helvetica" w:cs="Helvetica"/>
          <w:szCs w:val="24"/>
        </w:rPr>
        <w:t>VA Form</w:t>
      </w:r>
      <w:r w:rsidRPr="002B5601">
        <w:rPr>
          <w:rFonts w:ascii="Helvetica" w:hAnsi="Helvetica" w:cs="Helvetica"/>
          <w:szCs w:val="24"/>
        </w:rPr>
        <w:t xml:space="preserve">s </w:t>
      </w:r>
      <w:r>
        <w:rPr>
          <w:rFonts w:ascii="Helvetica" w:hAnsi="Helvetica" w:cs="Helvetica"/>
          <w:szCs w:val="24"/>
        </w:rPr>
        <w:t xml:space="preserve">(VAF) </w:t>
      </w:r>
      <w:r w:rsidRPr="002B5601">
        <w:rPr>
          <w:rFonts w:ascii="Helvetica" w:hAnsi="Helvetica" w:cs="Helvetica"/>
          <w:szCs w:val="24"/>
        </w:rPr>
        <w:t>0918a and 0918b; they sign to certify the Veteran meets all of the requirements on the respective form and thus qualify for the VA Monthly Training Allowance.  The Stipends4Vets app data collection equivalents for these forms follow.</w:t>
      </w:r>
    </w:p>
    <w:p w:rsidR="00E24F5D" w:rsidRPr="002B5601" w:rsidP="00E24F5D" w14:paraId="41C084E2" w14:textId="77777777">
      <w:pPr>
        <w:rPr>
          <w:rFonts w:ascii="Helvetica" w:hAnsi="Helvetica" w:cs="Helvetica"/>
          <w:szCs w:val="24"/>
        </w:rPr>
      </w:pPr>
    </w:p>
    <w:p w:rsidR="00E24F5D" w:rsidRPr="002B5601" w:rsidP="00E24F5D" w14:paraId="11B6A2E1" w14:textId="77777777">
      <w:pPr>
        <w:rPr>
          <w:rFonts w:ascii="Helvetica" w:hAnsi="Helvetica" w:cs="Helvetica"/>
          <w:szCs w:val="24"/>
        </w:rPr>
      </w:pPr>
      <w:r w:rsidRPr="002B5601">
        <w:rPr>
          <w:rFonts w:ascii="Helvetica" w:hAnsi="Helvetica" w:cs="Helvetica"/>
          <w:szCs w:val="24"/>
        </w:rPr>
        <w:t>Registration:  Olympic and Paralympic sport officials must first register for an account on the Stipends4Vets app; this is a one-time occurrence.  The screenshot for opening an account follows:</w:t>
      </w:r>
    </w:p>
    <w:p w:rsidR="00E24F5D" w:rsidRPr="002B5601" w:rsidP="00E24F5D" w14:paraId="26933DDF" w14:textId="77777777">
      <w:pPr>
        <w:rPr>
          <w:rFonts w:ascii="Helvetica" w:hAnsi="Helvetica" w:cs="Helvetica"/>
          <w:szCs w:val="24"/>
        </w:rPr>
      </w:pPr>
    </w:p>
    <w:p w:rsidR="00E24F5D" w:rsidRPr="002B5601" w:rsidP="00E24F5D" w14:paraId="79B96D53"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371975" cy="262494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a:stretch>
                      <a:fillRect/>
                    </a:stretch>
                  </pic:blipFill>
                  <pic:spPr>
                    <a:xfrm>
                      <a:off x="0" y="0"/>
                      <a:ext cx="4396871" cy="2639889"/>
                    </a:xfrm>
                    <a:prstGeom prst="rect">
                      <a:avLst/>
                    </a:prstGeom>
                  </pic:spPr>
                </pic:pic>
              </a:graphicData>
            </a:graphic>
          </wp:inline>
        </w:drawing>
      </w:r>
    </w:p>
    <w:p w:rsidR="00E24F5D" w:rsidRPr="002B5601" w:rsidP="00E24F5D" w14:paraId="59A3F6C5" w14:textId="77777777">
      <w:pPr>
        <w:rPr>
          <w:rFonts w:ascii="Helvetica" w:hAnsi="Helvetica" w:cs="Helvetica"/>
          <w:szCs w:val="24"/>
        </w:rPr>
      </w:pPr>
      <w:r w:rsidRPr="002B5601">
        <w:rPr>
          <w:rFonts w:ascii="Helvetica" w:hAnsi="Helvetica" w:cs="Helvetica"/>
          <w:szCs w:val="24"/>
        </w:rPr>
        <w:t xml:space="preserve">When a Veteran applies for the allowance, the appropriate Olympic or Paralympic sport certifying official will review the application to ensure the Veteran meets standards for eligibility.  This is equivalent to the </w:t>
      </w:r>
      <w:r>
        <w:rPr>
          <w:rFonts w:ascii="Helvetica" w:hAnsi="Helvetica" w:cs="Helvetica"/>
          <w:szCs w:val="24"/>
        </w:rPr>
        <w:t>VAF</w:t>
      </w:r>
      <w:r w:rsidRPr="002B5601">
        <w:rPr>
          <w:rFonts w:ascii="Helvetica" w:hAnsi="Helvetica" w:cs="Helvetica"/>
          <w:szCs w:val="24"/>
        </w:rPr>
        <w:t xml:space="preserve"> 0918b.  The certifier does not add any data at this point.  The application data screenshot follows:</w:t>
      </w:r>
    </w:p>
    <w:p w:rsidR="00E24F5D" w:rsidRPr="002B5601" w:rsidP="00E24F5D" w14:paraId="023ED9E2" w14:textId="77777777">
      <w:pPr>
        <w:rPr>
          <w:rFonts w:ascii="Helvetica" w:hAnsi="Helvetica" w:cs="Helvetica"/>
          <w:noProof/>
          <w:szCs w:val="24"/>
        </w:rPr>
      </w:pPr>
    </w:p>
    <w:p w:rsidR="00E24F5D" w:rsidRPr="002B5601" w:rsidP="00E24F5D" w14:paraId="40395F4F"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167524" cy="22669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0"/>
                    <a:stretch>
                      <a:fillRect/>
                    </a:stretch>
                  </pic:blipFill>
                  <pic:spPr>
                    <a:xfrm>
                      <a:off x="0" y="0"/>
                      <a:ext cx="4234090" cy="2303159"/>
                    </a:xfrm>
                    <a:prstGeom prst="rect">
                      <a:avLst/>
                    </a:prstGeom>
                  </pic:spPr>
                </pic:pic>
              </a:graphicData>
            </a:graphic>
          </wp:inline>
        </w:drawing>
      </w:r>
    </w:p>
    <w:p w:rsidR="00E24F5D" w:rsidRPr="002B5601" w:rsidP="00E24F5D" w14:paraId="740A39FB" w14:textId="77777777">
      <w:pPr>
        <w:rPr>
          <w:rFonts w:ascii="Helvetica" w:hAnsi="Helvetica" w:cs="Helvetica"/>
          <w:szCs w:val="24"/>
        </w:rPr>
      </w:pPr>
      <w:r>
        <w:rPr>
          <w:rFonts w:ascii="Helvetica" w:hAnsi="Helvetica" w:cs="Helvetica"/>
          <w:szCs w:val="24"/>
        </w:rPr>
        <w:t xml:space="preserve">Similar to VAF 0918b, Block 7, </w:t>
      </w:r>
      <w:r w:rsidRPr="002B5601">
        <w:rPr>
          <w:rFonts w:ascii="Helvetica" w:hAnsi="Helvetica" w:cs="Helvetica"/>
          <w:szCs w:val="24"/>
        </w:rPr>
        <w:t xml:space="preserve">the certifier either approves the application or updates it as ineligible.  If approved, no further action is required, and the application is forwarded to VA.  If ineligible, the certifier updates the “Ineligible” block with the reason for </w:t>
      </w:r>
      <w:r w:rsidRPr="002B5601">
        <w:rPr>
          <w:rFonts w:ascii="Helvetica" w:hAnsi="Helvetica" w:cs="Helvetica"/>
          <w:szCs w:val="24"/>
        </w:rPr>
        <w:t>ineligibility and the application is returned to the Veteran.  The certifier action screenshot follows:</w:t>
      </w:r>
    </w:p>
    <w:p w:rsidR="00E24F5D" w:rsidRPr="002B5601" w:rsidP="00E24F5D" w14:paraId="475F52AF"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4292600" cy="233517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21"/>
                    <a:stretch>
                      <a:fillRect/>
                    </a:stretch>
                  </pic:blipFill>
                  <pic:spPr>
                    <a:xfrm>
                      <a:off x="0" y="0"/>
                      <a:ext cx="4330711" cy="2355906"/>
                    </a:xfrm>
                    <a:prstGeom prst="rect">
                      <a:avLst/>
                    </a:prstGeom>
                  </pic:spPr>
                </pic:pic>
              </a:graphicData>
            </a:graphic>
          </wp:inline>
        </w:drawing>
      </w:r>
    </w:p>
    <w:p w:rsidR="00E24F5D" w:rsidRPr="002B5601" w:rsidP="00E24F5D" w14:paraId="2EF3F132" w14:textId="77777777">
      <w:pPr>
        <w:rPr>
          <w:rFonts w:ascii="Helvetica" w:hAnsi="Helvetica" w:cs="Helvetica"/>
          <w:szCs w:val="24"/>
        </w:rPr>
      </w:pPr>
    </w:p>
    <w:p w:rsidR="00E24F5D" w:rsidRPr="002B5601" w:rsidP="00E24F5D" w14:paraId="5F78DB09" w14:textId="77777777">
      <w:pPr>
        <w:rPr>
          <w:rFonts w:ascii="Helvetica" w:hAnsi="Helvetica" w:cs="Helvetica"/>
          <w:szCs w:val="24"/>
        </w:rPr>
      </w:pPr>
      <w:r w:rsidRPr="002B5601">
        <w:rPr>
          <w:rFonts w:ascii="Helvetica" w:hAnsi="Helvetica" w:cs="Helvetica"/>
          <w:szCs w:val="24"/>
        </w:rPr>
        <w:t xml:space="preserve">When a Veteran submits an allowance payment request, the appropriate Olympic or Paralympic sport certifying official will review the payment request to ensure the Veteran meets standards for payment.  This is equivalent to the </w:t>
      </w:r>
      <w:r>
        <w:rPr>
          <w:rFonts w:ascii="Helvetica" w:hAnsi="Helvetica" w:cs="Helvetica"/>
          <w:szCs w:val="24"/>
        </w:rPr>
        <w:t>VAF</w:t>
      </w:r>
      <w:r w:rsidRPr="002B5601">
        <w:rPr>
          <w:rFonts w:ascii="Helvetica" w:hAnsi="Helvetica" w:cs="Helvetica"/>
          <w:szCs w:val="24"/>
        </w:rPr>
        <w:t xml:space="preserve"> 0918a.  The certifier does not add any data at this point.  The payment request data screenshot follows:</w:t>
      </w:r>
    </w:p>
    <w:p w:rsidR="00E24F5D" w:rsidRPr="002B5601" w:rsidP="00E24F5D" w14:paraId="3A77DA3C"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5943600" cy="2505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2"/>
                    <a:stretch>
                      <a:fillRect/>
                    </a:stretch>
                  </pic:blipFill>
                  <pic:spPr>
                    <a:xfrm>
                      <a:off x="0" y="0"/>
                      <a:ext cx="5943600" cy="2505710"/>
                    </a:xfrm>
                    <a:prstGeom prst="rect">
                      <a:avLst/>
                    </a:prstGeom>
                  </pic:spPr>
                </pic:pic>
              </a:graphicData>
            </a:graphic>
          </wp:inline>
        </w:drawing>
      </w:r>
    </w:p>
    <w:p w:rsidR="00E24F5D" w:rsidP="00E24F5D" w14:paraId="22FC1434" w14:textId="77777777">
      <w:pPr>
        <w:rPr>
          <w:rFonts w:ascii="Helvetica" w:hAnsi="Helvetica" w:cs="Helvetica"/>
          <w:szCs w:val="24"/>
        </w:rPr>
      </w:pPr>
      <w:r>
        <w:rPr>
          <w:rFonts w:ascii="Helvetica" w:hAnsi="Helvetica" w:cs="Helvetica"/>
          <w:szCs w:val="24"/>
        </w:rPr>
        <w:t>Next</w:t>
      </w:r>
      <w:r w:rsidRPr="002B5601">
        <w:rPr>
          <w:rFonts w:ascii="Helvetica" w:hAnsi="Helvetica" w:cs="Helvetica"/>
          <w:szCs w:val="24"/>
        </w:rPr>
        <w:t xml:space="preserve"> the certifier either approves the application request or updates it as ineligible.  If approved, </w:t>
      </w:r>
      <w:r>
        <w:rPr>
          <w:rFonts w:ascii="Helvetica" w:hAnsi="Helvetica" w:cs="Helvetica"/>
          <w:szCs w:val="24"/>
        </w:rPr>
        <w:t xml:space="preserve">it matches VAF 0918a, Blocks 10A&amp;B and </w:t>
      </w:r>
      <w:r w:rsidRPr="002B5601">
        <w:rPr>
          <w:rFonts w:ascii="Helvetica" w:hAnsi="Helvetica" w:cs="Helvetica"/>
          <w:szCs w:val="24"/>
        </w:rPr>
        <w:t>no further action is required</w:t>
      </w:r>
      <w:r>
        <w:rPr>
          <w:rFonts w:ascii="Helvetica" w:hAnsi="Helvetica" w:cs="Helvetica"/>
          <w:szCs w:val="24"/>
        </w:rPr>
        <w:t>;</w:t>
      </w:r>
      <w:r w:rsidRPr="002B5601">
        <w:rPr>
          <w:rFonts w:ascii="Helvetica" w:hAnsi="Helvetica" w:cs="Helvetica"/>
          <w:szCs w:val="24"/>
        </w:rPr>
        <w:t xml:space="preserve"> the payment request is forwarded to VA.  If ineligible, the certifier updates the “Ineligible” block with the reason for ineligibility like the screenshot above for the application request and the payment request is returned to the Veteran. The certifier action screenshot follows:</w:t>
      </w:r>
    </w:p>
    <w:p w:rsidR="00E24F5D" w:rsidRPr="002B5601" w:rsidP="00E24F5D" w14:paraId="3B9FD1A7" w14:textId="77777777">
      <w:pPr>
        <w:rPr>
          <w:rFonts w:ascii="Helvetica" w:hAnsi="Helvetica" w:cs="Helvetica"/>
          <w:szCs w:val="24"/>
        </w:rPr>
      </w:pPr>
    </w:p>
    <w:p w:rsidR="00E24F5D" w:rsidP="00E24F5D" w14:paraId="7D3AC76F" w14:textId="77777777">
      <w:pPr>
        <w:jc w:val="center"/>
        <w:rPr>
          <w:rFonts w:ascii="Helvetica" w:hAnsi="Helvetica" w:cs="Helvetica"/>
          <w:szCs w:val="24"/>
        </w:rPr>
      </w:pPr>
      <w:r w:rsidRPr="002B5601">
        <w:rPr>
          <w:rFonts w:ascii="Helvetica" w:hAnsi="Helvetica" w:cs="Helvetica"/>
          <w:noProof/>
          <w:szCs w:val="24"/>
        </w:rPr>
        <w:drawing>
          <wp:inline distT="0" distB="0" distL="0" distR="0">
            <wp:extent cx="5943600" cy="640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23"/>
                    <a:stretch>
                      <a:fillRect/>
                    </a:stretch>
                  </pic:blipFill>
                  <pic:spPr>
                    <a:xfrm>
                      <a:off x="0" y="0"/>
                      <a:ext cx="5943600" cy="640080"/>
                    </a:xfrm>
                    <a:prstGeom prst="rect">
                      <a:avLst/>
                    </a:prstGeom>
                  </pic:spPr>
                </pic:pic>
              </a:graphicData>
            </a:graphic>
          </wp:inline>
        </w:drawing>
      </w:r>
      <w:r>
        <w:rPr>
          <w:rFonts w:ascii="Helvetica" w:hAnsi="Helvetica" w:cs="Helvetica"/>
          <w:szCs w:val="24"/>
        </w:rPr>
        <w:br w:type="page"/>
      </w:r>
    </w:p>
    <w:p w:rsidR="00E24F5D" w:rsidRPr="002B5601" w:rsidP="00E24F5D" w14:paraId="5301F05F" w14:textId="77777777">
      <w:pPr>
        <w:jc w:val="center"/>
        <w:rPr>
          <w:rFonts w:ascii="Helvetica" w:hAnsi="Helvetica" w:cs="Helvetica"/>
          <w:sz w:val="22"/>
          <w:szCs w:val="22"/>
        </w:rPr>
      </w:pPr>
      <w:r w:rsidRPr="002B5601">
        <w:rPr>
          <w:rFonts w:ascii="Helvetica" w:hAnsi="Helvetica" w:cs="Helvetica"/>
          <w:sz w:val="22"/>
          <w:szCs w:val="22"/>
        </w:rPr>
        <w:t xml:space="preserve">Attachment </w:t>
      </w:r>
      <w:r>
        <w:rPr>
          <w:rFonts w:ascii="Helvetica" w:hAnsi="Helvetica" w:cs="Helvetica"/>
          <w:sz w:val="22"/>
          <w:szCs w:val="22"/>
        </w:rPr>
        <w:t>3</w:t>
      </w:r>
    </w:p>
    <w:p w:rsidR="00E24F5D" w:rsidRPr="002B5601" w:rsidP="00E24F5D" w14:paraId="0C6F60E1" w14:textId="77777777">
      <w:pPr>
        <w:rPr>
          <w:rFonts w:ascii="Helvetica" w:hAnsi="Helvetica" w:cs="Helvetica"/>
          <w:sz w:val="22"/>
          <w:szCs w:val="22"/>
        </w:rPr>
      </w:pPr>
    </w:p>
    <w:p w:rsidR="00E24F5D" w:rsidP="00E24F5D" w14:paraId="27E44E96" w14:textId="77777777">
      <w:pPr>
        <w:jc w:val="center"/>
        <w:rPr>
          <w:rFonts w:ascii="Helvetica" w:hAnsi="Helvetica" w:cs="Helvetica"/>
          <w:szCs w:val="24"/>
        </w:rPr>
      </w:pPr>
      <w:r w:rsidRPr="002B5601">
        <w:rPr>
          <w:rFonts w:ascii="Helvetica" w:hAnsi="Helvetica" w:cs="Helvetica"/>
          <w:szCs w:val="24"/>
        </w:rPr>
        <w:t>V</w:t>
      </w:r>
      <w:r>
        <w:rPr>
          <w:rFonts w:ascii="Helvetica" w:hAnsi="Helvetica" w:cs="Helvetica"/>
          <w:szCs w:val="24"/>
        </w:rPr>
        <w:t>A Forms 0918a and 0918b</w:t>
      </w:r>
    </w:p>
    <w:p w:rsidR="00E24F5D" w:rsidP="00E24F5D" w14:paraId="7CA7A8D4" w14:textId="77777777">
      <w:pPr>
        <w:jc w:val="center"/>
        <w:rPr>
          <w:rFonts w:ascii="Helvetica" w:hAnsi="Helvetica" w:cs="Helvetica"/>
          <w:szCs w:val="24"/>
        </w:rPr>
      </w:pPr>
    </w:p>
    <w:p w:rsidR="00E24F5D" w:rsidP="00E24F5D" w14:paraId="4704D323" w14:textId="77777777">
      <w:pPr>
        <w:rPr>
          <w:rFonts w:ascii="Helvetica" w:hAnsi="Helvetica" w:cs="Helvetica"/>
          <w:szCs w:val="24"/>
        </w:rPr>
      </w:pPr>
      <w:r>
        <w:rPr>
          <w:rFonts w:ascii="Helvetica" w:hAnsi="Helvetica" w:cs="Helvetica"/>
          <w:szCs w:val="24"/>
        </w:rPr>
        <w:t xml:space="preserve">The revised VA Forms 0918a and 0918b are currently under review for OMB authorization for use for the VA Monthly Training Allowance.  Copies of these forms follow for cross-referencing to their Stipend4Vets app electronic input counterparts.  </w:t>
      </w:r>
    </w:p>
    <w:p w:rsidR="00E24F5D" w:rsidP="00E24F5D" w14:paraId="1F24C4F3" w14:textId="77777777">
      <w:pPr>
        <w:rPr>
          <w:rFonts w:ascii="Helvetica" w:hAnsi="Helvetica" w:cs="Helvetica"/>
          <w:szCs w:val="24"/>
        </w:rPr>
      </w:pPr>
    </w:p>
    <w:p w:rsidR="00E24F5D" w:rsidP="00E24F5D" w14:paraId="60A472F2" w14:textId="77777777">
      <w:pPr>
        <w:jc w:val="center"/>
        <w:rPr>
          <w:rFonts w:ascii="Helvetica" w:hAnsi="Helvetica" w:cs="Helvetica"/>
          <w:szCs w:val="24"/>
        </w:rPr>
      </w:pPr>
      <w:r>
        <w:rPr>
          <w:noProof/>
        </w:rPr>
        <w:drawing>
          <wp:inline distT="0" distB="0" distL="0" distR="0">
            <wp:extent cx="6533597" cy="4988649"/>
            <wp:effectExtent l="0" t="8572"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4"/>
                    <a:stretch>
                      <a:fillRect/>
                    </a:stretch>
                  </pic:blipFill>
                  <pic:spPr>
                    <a:xfrm rot="16200000">
                      <a:off x="0" y="0"/>
                      <a:ext cx="6562628" cy="5010815"/>
                    </a:xfrm>
                    <a:prstGeom prst="rect">
                      <a:avLst/>
                    </a:prstGeom>
                  </pic:spPr>
                </pic:pic>
              </a:graphicData>
            </a:graphic>
          </wp:inline>
        </w:drawing>
      </w:r>
    </w:p>
    <w:p w:rsidR="00E24F5D" w:rsidP="00E24F5D" w14:paraId="1FDA917F" w14:textId="77777777">
      <w:pPr>
        <w:jc w:val="center"/>
        <w:rPr>
          <w:rFonts w:ascii="Helvetica" w:hAnsi="Helvetica" w:cs="Helvetica"/>
          <w:szCs w:val="24"/>
        </w:rPr>
      </w:pPr>
      <w:r>
        <w:rPr>
          <w:rFonts w:ascii="Helvetica" w:hAnsi="Helvetica" w:cs="Helvetica"/>
          <w:szCs w:val="24"/>
        </w:rPr>
        <w:t xml:space="preserve">VA Form 0918a, primarily for certifying allowance payments </w:t>
      </w:r>
    </w:p>
    <w:p w:rsidR="00E24F5D" w:rsidP="00E24F5D" w14:paraId="1F0C77FA" w14:textId="77777777">
      <w:pPr>
        <w:jc w:val="center"/>
        <w:rPr>
          <w:rFonts w:ascii="Helvetica" w:hAnsi="Helvetica" w:cs="Helvetica"/>
          <w:szCs w:val="24"/>
        </w:rPr>
      </w:pPr>
    </w:p>
    <w:p w:rsidR="00E24F5D" w:rsidP="00E24F5D" w14:paraId="3C636632" w14:textId="77777777">
      <w:pPr>
        <w:jc w:val="center"/>
        <w:rPr>
          <w:rFonts w:ascii="Helvetica" w:hAnsi="Helvetica" w:cs="Helvetica"/>
          <w:szCs w:val="24"/>
        </w:rPr>
      </w:pPr>
    </w:p>
    <w:p w:rsidR="00E24F5D" w:rsidP="00E24F5D" w14:paraId="4C5464BB" w14:textId="77777777">
      <w:pPr>
        <w:jc w:val="center"/>
        <w:rPr>
          <w:rFonts w:ascii="Helvetica" w:hAnsi="Helvetica" w:cs="Helvetica"/>
          <w:szCs w:val="24"/>
        </w:rPr>
      </w:pPr>
      <w:r>
        <w:rPr>
          <w:noProof/>
        </w:rPr>
        <w:drawing>
          <wp:inline distT="0" distB="0" distL="0" distR="0">
            <wp:extent cx="7090656" cy="5503578"/>
            <wp:effectExtent l="0" t="6668" r="8573" b="8572"/>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25"/>
                    <a:stretch>
                      <a:fillRect/>
                    </a:stretch>
                  </pic:blipFill>
                  <pic:spPr>
                    <a:xfrm rot="16200000">
                      <a:off x="0" y="0"/>
                      <a:ext cx="7136492" cy="5539154"/>
                    </a:xfrm>
                    <a:prstGeom prst="rect">
                      <a:avLst/>
                    </a:prstGeom>
                  </pic:spPr>
                </pic:pic>
              </a:graphicData>
            </a:graphic>
          </wp:inline>
        </w:drawing>
      </w:r>
    </w:p>
    <w:p w:rsidR="00E24F5D" w:rsidP="00E24F5D" w14:paraId="5CA9283B" w14:textId="77777777">
      <w:pPr>
        <w:jc w:val="center"/>
        <w:rPr>
          <w:rFonts w:ascii="Helvetica" w:hAnsi="Helvetica" w:cs="Helvetica"/>
          <w:szCs w:val="24"/>
        </w:rPr>
      </w:pPr>
    </w:p>
    <w:p w:rsidR="00E24F5D" w:rsidP="00E24F5D" w14:paraId="60795884" w14:textId="77777777">
      <w:pPr>
        <w:jc w:val="center"/>
        <w:rPr>
          <w:rFonts w:ascii="Helvetica" w:hAnsi="Helvetica" w:cs="Helvetica"/>
          <w:szCs w:val="24"/>
        </w:rPr>
      </w:pPr>
      <w:r>
        <w:rPr>
          <w:rFonts w:ascii="Helvetica" w:hAnsi="Helvetica" w:cs="Helvetica"/>
          <w:szCs w:val="24"/>
        </w:rPr>
        <w:t>VA Form 0918b (page 1), primarily for certifying a Veteran’s eligibility for the allowance</w:t>
      </w:r>
    </w:p>
    <w:p w:rsidR="00E24F5D" w:rsidP="00E24F5D" w14:paraId="2A45AE2D" w14:textId="77777777">
      <w:pPr>
        <w:jc w:val="center"/>
        <w:rPr>
          <w:rFonts w:ascii="Helvetica" w:hAnsi="Helvetica" w:cs="Helvetica"/>
          <w:szCs w:val="24"/>
        </w:rPr>
      </w:pPr>
      <w:r>
        <w:rPr>
          <w:noProof/>
        </w:rPr>
        <w:drawing>
          <wp:inline distT="0" distB="0" distL="0" distR="0">
            <wp:extent cx="6819130" cy="5341031"/>
            <wp:effectExtent l="0" t="4128"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26"/>
                    <a:stretch>
                      <a:fillRect/>
                    </a:stretch>
                  </pic:blipFill>
                  <pic:spPr>
                    <a:xfrm rot="16200000">
                      <a:off x="0" y="0"/>
                      <a:ext cx="6849879" cy="5365115"/>
                    </a:xfrm>
                    <a:prstGeom prst="rect">
                      <a:avLst/>
                    </a:prstGeom>
                  </pic:spPr>
                </pic:pic>
              </a:graphicData>
            </a:graphic>
          </wp:inline>
        </w:drawing>
      </w:r>
    </w:p>
    <w:p w:rsidR="00E24F5D" w:rsidP="00E24F5D" w14:paraId="4E37AF3E" w14:textId="77777777">
      <w:pPr>
        <w:jc w:val="center"/>
        <w:rPr>
          <w:rFonts w:ascii="Helvetica" w:hAnsi="Helvetica" w:cs="Helvetica"/>
          <w:szCs w:val="24"/>
        </w:rPr>
      </w:pPr>
      <w:r>
        <w:rPr>
          <w:rFonts w:ascii="Helvetica" w:hAnsi="Helvetica" w:cs="Helvetica"/>
          <w:szCs w:val="24"/>
        </w:rPr>
        <w:t>VA Form 0918b (page 2)</w:t>
      </w:r>
    </w:p>
    <w:p w:rsidR="00E24F5D" w:rsidP="00E24F5D" w14:paraId="494AAE85" w14:textId="77777777">
      <w:pPr>
        <w:jc w:val="center"/>
        <w:rPr>
          <w:rFonts w:ascii="Helvetica" w:hAnsi="Helvetica" w:cs="Helvetica"/>
          <w:szCs w:val="24"/>
        </w:rPr>
      </w:pPr>
    </w:p>
    <w:p w:rsidR="00E24F5D" w:rsidP="00E24F5D" w14:paraId="51160BB7" w14:textId="77777777">
      <w:pPr>
        <w:rPr>
          <w:rFonts w:ascii="Helvetica" w:hAnsi="Helvetica" w:cs="Helvetica"/>
          <w:szCs w:val="24"/>
        </w:rPr>
      </w:pPr>
    </w:p>
    <w:p w:rsidR="00E24F5D" w:rsidP="00E24F5D" w14:paraId="55CC5ECB" w14:textId="77777777">
      <w:pPr>
        <w:rPr>
          <w:rFonts w:ascii="Helvetica" w:hAnsi="Helvetica" w:cs="Helvetica"/>
          <w:szCs w:val="24"/>
        </w:rPr>
      </w:pPr>
    </w:p>
    <w:p w:rsidR="00E24F5D" w:rsidP="00E24F5D" w14:paraId="1C5D807E" w14:textId="77777777">
      <w:pPr>
        <w:rPr>
          <w:rFonts w:ascii="Helvetica" w:hAnsi="Helvetica" w:cs="Helvetica"/>
          <w:szCs w:val="24"/>
        </w:rPr>
      </w:pPr>
    </w:p>
    <w:p w:rsidR="00E24F5D" w:rsidP="00E24F5D" w14:paraId="4A172715" w14:textId="77777777">
      <w:pPr>
        <w:rPr>
          <w:rFonts w:ascii="Helvetica" w:hAnsi="Helvetica" w:cs="Helvetica"/>
          <w:szCs w:val="24"/>
        </w:rPr>
      </w:pPr>
    </w:p>
    <w:p w:rsidR="00E24F5D" w:rsidRPr="002B5601" w:rsidP="00E24F5D" w14:paraId="75432B24" w14:textId="77777777">
      <w:pPr>
        <w:rPr>
          <w:rFonts w:ascii="Helvetica" w:hAnsi="Helvetica" w:cs="Helvetica"/>
          <w:szCs w:val="24"/>
        </w:rPr>
      </w:pPr>
    </w:p>
    <w:p w:rsidR="00E24F5D" w:rsidRPr="002B5601" w:rsidP="00E24F5D" w14:paraId="2CDAEE1A" w14:textId="77777777">
      <w:pPr>
        <w:shd w:val="clear" w:color="auto" w:fill="FFFFFF"/>
        <w:tabs>
          <w:tab w:val="left" w:pos="360"/>
        </w:tabs>
        <w:rPr>
          <w:rFonts w:ascii="Helvetica" w:hAnsi="Helvetica" w:cs="Helvetica"/>
          <w:color w:val="000000"/>
          <w:szCs w:val="24"/>
        </w:rPr>
      </w:pPr>
    </w:p>
    <w:p w:rsidR="00DF18DE" w:rsidRPr="00DF18DE" w:rsidP="00DF18DE" w14:paraId="24BBF188" w14:textId="41BC6E20">
      <w:pPr>
        <w:rPr>
          <w:rFonts w:cs="Arial"/>
          <w:szCs w:val="24"/>
        </w:rPr>
      </w:pPr>
    </w:p>
    <w:p w:rsidR="00F956D6" w14:paraId="592DA33B" w14:textId="7F2704D7">
      <w:pPr>
        <w:rPr>
          <w:rFonts w:cs="Arial"/>
          <w:szCs w:val="24"/>
        </w:rPr>
      </w:pPr>
      <w:r>
        <w:rPr>
          <w:rFonts w:cs="Arial"/>
          <w:szCs w:val="24"/>
        </w:rPr>
        <w:br w:type="page"/>
      </w:r>
    </w:p>
    <w:p w:rsidR="00F956D6" w:rsidRPr="00DF18DE" w:rsidP="00F956D6" w14:paraId="4A3E928B" w14:textId="77777777">
      <w:pPr>
        <w:rPr>
          <w:rFonts w:cs="Arial"/>
          <w:szCs w:val="24"/>
        </w:rPr>
      </w:pPr>
      <w:r w:rsidRPr="00DF18DE">
        <w:rPr>
          <w:rFonts w:cs="Arial"/>
          <w:szCs w:val="24"/>
        </w:rPr>
        <w:t>Page 2.</w:t>
      </w:r>
    </w:p>
    <w:p w:rsidR="00F956D6" w:rsidRPr="00DF18DE" w:rsidP="00F956D6" w14:paraId="5D88C1C6" w14:textId="77777777">
      <w:pPr>
        <w:rPr>
          <w:rFonts w:cs="Arial"/>
          <w:szCs w:val="24"/>
        </w:rPr>
      </w:pPr>
    </w:p>
    <w:p w:rsidR="00F956D6" w:rsidRPr="00DF18DE" w:rsidP="00F956D6" w14:paraId="627EBC9E" w14:textId="77777777">
      <w:pPr>
        <w:rPr>
          <w:rFonts w:cs="Arial"/>
          <w:szCs w:val="24"/>
        </w:rPr>
      </w:pPr>
      <w:r w:rsidRPr="00DF18DE">
        <w:rPr>
          <w:rFonts w:cs="Arial"/>
          <w:szCs w:val="24"/>
        </w:rPr>
        <w:t>Subj: Give Subject of Memorandum and do not use Acronyms in the Subject Line and provide the VIEWS Number (VIEWS XXXXXXX)</w:t>
      </w:r>
    </w:p>
    <w:p w:rsidR="00F956D6" w:rsidRPr="00DF18DE" w:rsidP="00F956D6" w14:paraId="3316E49F" w14:textId="77777777">
      <w:pPr>
        <w:rPr>
          <w:rFonts w:cs="Arial"/>
          <w:szCs w:val="24"/>
        </w:rPr>
      </w:pPr>
    </w:p>
    <w:p w:rsidR="00DF18DE" w:rsidRPr="00DF18DE" w:rsidP="00DF18DE" w14:paraId="16F195C2" w14:textId="77777777">
      <w:pPr>
        <w:rPr>
          <w:rFonts w:cs="Arial"/>
          <w:szCs w:val="24"/>
        </w:rPr>
      </w:pPr>
    </w:p>
    <w:p w:rsidR="00DF18DE" w:rsidRPr="00DF18DE" w:rsidP="00DF18DE" w14:paraId="46DBEA72" w14:textId="77777777">
      <w:pPr>
        <w:rPr>
          <w:rFonts w:cs="Arial"/>
          <w:szCs w:val="24"/>
        </w:rPr>
      </w:pPr>
      <w:r w:rsidRPr="00DF18DE">
        <w:rPr>
          <w:rFonts w:cs="Arial"/>
          <w:szCs w:val="24"/>
        </w:rPr>
        <w:t>6. The last paragraph should include a point of contact (name, title, organization, and contact information) in case the recipient has any questions.</w:t>
      </w:r>
    </w:p>
    <w:p w:rsidR="00DF18DE" w:rsidRPr="00DF18DE" w:rsidP="00DF18DE" w14:paraId="7DBDF359" w14:textId="77777777">
      <w:pPr>
        <w:rPr>
          <w:rFonts w:cs="Arial"/>
          <w:szCs w:val="24"/>
        </w:rPr>
      </w:pPr>
    </w:p>
    <w:p w:rsidR="00DF18DE" w:rsidRPr="00DF18DE" w:rsidP="00DF18DE" w14:paraId="7B2D98A9" w14:textId="77777777">
      <w:pPr>
        <w:rPr>
          <w:rFonts w:cs="Arial"/>
          <w:szCs w:val="24"/>
        </w:rPr>
      </w:pPr>
    </w:p>
    <w:p w:rsidR="00DF18DE" w:rsidRPr="00DF18DE" w:rsidP="00DF18DE" w14:paraId="1F468B00" w14:textId="77777777">
      <w:pPr>
        <w:rPr>
          <w:rFonts w:cs="Arial"/>
          <w:szCs w:val="24"/>
        </w:rPr>
      </w:pPr>
    </w:p>
    <w:p w:rsidR="00DF18DE" w:rsidRPr="00DF18DE" w:rsidP="00DF18DE" w14:paraId="704F3F5C" w14:textId="77777777">
      <w:pPr>
        <w:rPr>
          <w:rFonts w:cs="Arial"/>
          <w:szCs w:val="24"/>
        </w:rPr>
      </w:pPr>
    </w:p>
    <w:p w:rsidR="00DF18DE" w:rsidRPr="00DF18DE" w:rsidP="00DF18DE" w14:paraId="2B3EADC0" w14:textId="77777777">
      <w:pPr>
        <w:rPr>
          <w:rFonts w:cs="Arial"/>
          <w:szCs w:val="24"/>
        </w:rPr>
      </w:pPr>
      <w:r w:rsidRPr="00DF18DE">
        <w:rPr>
          <w:rFonts w:cs="Arial"/>
          <w:szCs w:val="24"/>
        </w:rPr>
        <w:t>Signature block of the Author</w:t>
      </w:r>
    </w:p>
    <w:p w:rsidR="00DF18DE" w:rsidRPr="00DF18DE" w:rsidP="00DF18DE" w14:paraId="1E9C6602" w14:textId="77777777">
      <w:pPr>
        <w:rPr>
          <w:rFonts w:cs="Arial"/>
          <w:szCs w:val="24"/>
        </w:rPr>
      </w:pPr>
    </w:p>
    <w:p w:rsidR="00F956D6" w:rsidP="00DF18DE" w14:paraId="71022A99" w14:textId="3E408D01">
      <w:pPr>
        <w:rPr>
          <w:rFonts w:cs="Arial"/>
          <w:szCs w:val="24"/>
        </w:rPr>
      </w:pPr>
      <w:r w:rsidRPr="00DF18DE">
        <w:rPr>
          <w:rFonts w:cs="Arial"/>
          <w:szCs w:val="24"/>
        </w:rPr>
        <w:t>Attachment/s (Use if applicable or delete this line.) </w:t>
      </w:r>
    </w:p>
    <w:p w:rsidR="00F956D6" w14:paraId="4D6E389A" w14:textId="104D7ED5">
      <w:pPr>
        <w:rPr>
          <w:rFonts w:cs="Arial"/>
          <w:szCs w:val="24"/>
        </w:rPr>
      </w:pPr>
    </w:p>
    <w:p w:rsidR="00DF18DE" w:rsidRPr="00DF18DE" w:rsidP="00DF18DE" w14:paraId="7B03F2A6" w14:textId="77777777">
      <w:pPr>
        <w:rPr>
          <w:rFonts w:cs="Arial"/>
          <w:szCs w:val="24"/>
        </w:rPr>
      </w:pPr>
    </w:p>
    <w:p w:rsidR="00DF18DE" w:rsidRPr="00DF18DE" w:rsidP="00DF18DE" w14:paraId="6180B753" w14:textId="77777777">
      <w:pPr>
        <w:rPr>
          <w:rFonts w:cs="Arial"/>
          <w:szCs w:val="24"/>
        </w:rPr>
      </w:pPr>
      <w:r w:rsidRPr="00DF18DE">
        <w:rPr>
          <w:rFonts w:cs="Arial"/>
          <w:szCs w:val="24"/>
        </w:rPr>
        <w:t>Approve/Disapprove (Circle one.) (Use if applicable or delete this line and Approving Official’s signature block.)</w:t>
      </w:r>
    </w:p>
    <w:p w:rsidR="00DF18DE" w:rsidRPr="00DF18DE" w:rsidP="00DF18DE" w14:paraId="2205D015" w14:textId="77777777">
      <w:pPr>
        <w:rPr>
          <w:rFonts w:cs="Arial"/>
          <w:szCs w:val="24"/>
        </w:rPr>
      </w:pPr>
    </w:p>
    <w:p w:rsidR="00DF18DE" w:rsidRPr="00DF18DE" w:rsidP="00DF18DE" w14:paraId="540C82CE" w14:textId="77777777">
      <w:pPr>
        <w:rPr>
          <w:rFonts w:cs="Arial"/>
          <w:szCs w:val="24"/>
        </w:rPr>
      </w:pPr>
    </w:p>
    <w:p w:rsidR="00DF18DE" w:rsidRPr="00DF18DE" w:rsidP="00DF18DE" w14:paraId="7F02F61E" w14:textId="77777777">
      <w:pPr>
        <w:rPr>
          <w:rFonts w:cs="Arial"/>
          <w:szCs w:val="24"/>
        </w:rPr>
      </w:pPr>
    </w:p>
    <w:p w:rsidR="00DF18DE" w:rsidRPr="00DF18DE" w:rsidP="00DF18DE" w14:paraId="2FA8E292" w14:textId="77777777">
      <w:pPr>
        <w:rPr>
          <w:rFonts w:cs="Arial"/>
          <w:szCs w:val="24"/>
        </w:rPr>
      </w:pPr>
    </w:p>
    <w:p w:rsidR="00DF18DE" w:rsidRPr="00DF18DE" w:rsidP="00DF18DE" w14:paraId="7D08D6AC" w14:textId="77777777">
      <w:pPr>
        <w:rPr>
          <w:rFonts w:cs="Arial"/>
          <w:szCs w:val="24"/>
        </w:rPr>
      </w:pPr>
      <w:r w:rsidRPr="00DF18DE">
        <w:rPr>
          <w:rFonts w:cs="Arial"/>
          <w:szCs w:val="24"/>
        </w:rPr>
        <w:t>_______________________________</w:t>
      </w:r>
      <w:r w:rsidRPr="00DF18DE">
        <w:rPr>
          <w:rFonts w:cs="Arial"/>
          <w:szCs w:val="24"/>
        </w:rPr>
        <w:tab/>
      </w:r>
      <w:r w:rsidRPr="00DF18DE">
        <w:rPr>
          <w:rFonts w:cs="Arial"/>
          <w:szCs w:val="24"/>
        </w:rPr>
        <w:tab/>
        <w:t>__________________</w:t>
      </w:r>
    </w:p>
    <w:p w:rsidR="00657613" w:rsidP="00DF18DE" w14:paraId="535EC2C4" w14:textId="57208A4E">
      <w:pPr>
        <w:rPr>
          <w:rFonts w:cs="Arial"/>
          <w:szCs w:val="24"/>
        </w:rPr>
      </w:pPr>
      <w:r w:rsidRPr="00DF18DE">
        <w:rPr>
          <w:rFonts w:cs="Arial"/>
          <w:szCs w:val="24"/>
        </w:rPr>
        <w:t>Signature block of Approving Official</w:t>
      </w:r>
      <w:r w:rsidRPr="00DF18DE">
        <w:rPr>
          <w:rFonts w:cs="Arial"/>
          <w:szCs w:val="24"/>
        </w:rPr>
        <w:tab/>
      </w:r>
      <w:r w:rsidRPr="00DF18DE">
        <w:rPr>
          <w:rFonts w:cs="Arial"/>
          <w:szCs w:val="24"/>
        </w:rPr>
        <w:tab/>
        <w:t>Date</w:t>
      </w:r>
    </w:p>
    <w:p w:rsidR="00657613" w:rsidP="00657613" w14:paraId="177CC79A" w14:textId="77777777">
      <w:pPr>
        <w:pStyle w:val="ListParagraph"/>
        <w:tabs>
          <w:tab w:val="left" w:pos="0"/>
          <w:tab w:val="left" w:pos="360"/>
        </w:tabs>
        <w:ind w:left="0"/>
        <w:rPr>
          <w:rFonts w:cs="Arial"/>
        </w:rPr>
      </w:pPr>
    </w:p>
    <w:sectPr w:rsidSect="003D2C0D">
      <w:headerReference w:type="even" r:id="rId27"/>
      <w:headerReference w:type="default" r:id="rId28"/>
      <w:footerReference w:type="default" r:id="rId29"/>
      <w:headerReference w:type="first" r:id="rId30"/>
      <w:type w:val="continuous"/>
      <w:pgSz w:w="12240" w:h="15840" w:code="1"/>
      <w:pgMar w:top="1440" w:right="1440" w:bottom="144" w:left="1440" w:header="432" w:footer="144"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849" w:rsidP="00011849" w14:paraId="60AF404F" w14:textId="77777777">
    <w:pPr>
      <w:autoSpaceDE w:val="0"/>
      <w:autoSpaceDN w:val="0"/>
      <w:adjustRightInd w:val="0"/>
      <w:rPr>
        <w:rFonts w:cs="Arial"/>
        <w:sz w:val="16"/>
        <w:szCs w:val="16"/>
      </w:rPr>
    </w:pPr>
    <w:r>
      <w:rPr>
        <w:rFonts w:cs="Arial"/>
        <w:sz w:val="16"/>
        <w:szCs w:val="16"/>
      </w:rPr>
      <w:t>VA FORM</w:t>
    </w:r>
  </w:p>
  <w:p w:rsidR="00011849" w:rsidRPr="001D6128" w:rsidP="00011849" w14:paraId="3E4303F2" w14:textId="230F10AE">
    <w:pPr>
      <w:pStyle w:val="Footer"/>
    </w:pPr>
    <w:r>
      <w:rPr>
        <w:rFonts w:cs="Arial"/>
        <w:sz w:val="13"/>
        <w:szCs w:val="13"/>
      </w:rPr>
      <w:t>Jul</w:t>
    </w:r>
    <w:r>
      <w:rPr>
        <w:rFonts w:cs="Arial"/>
        <w:sz w:val="13"/>
        <w:szCs w:val="13"/>
      </w:rPr>
      <w:t xml:space="preserve"> 2023 </w:t>
    </w:r>
    <w:r>
      <w:rPr>
        <w:rFonts w:cs="Arial"/>
        <w:b/>
        <w:bCs/>
        <w:sz w:val="21"/>
        <w:szCs w:val="21"/>
      </w:rPr>
      <w:t>2105</w:t>
    </w:r>
  </w:p>
  <w:p w:rsidR="0028246E" w:rsidRPr="00011849" w:rsidP="00011849" w14:paraId="44A696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46E" w:rsidRPr="00A07F9D" w:rsidP="00A07F9D" w14:paraId="215B0404" w14:textId="77777777">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603" w:rsidRPr="00BE4813" w:rsidP="00BE4813" w14:paraId="5D1FEDA5" w14:textId="77777777">
    <w:pPr>
      <w:pStyle w:val="Header"/>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813" w14:paraId="71F9E0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46E" w:rsidRPr="00BE4813" w:rsidP="00BE4813" w14:paraId="17619E16" w14:textId="77777777">
    <w:pPr>
      <w:pStyle w:val="Header"/>
      <w:jc w:val="cent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813" w14:paraId="47C290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5309E0"/>
    <w:multiLevelType w:val="hybridMultilevel"/>
    <w:tmpl w:val="B170AB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18B4509"/>
    <w:multiLevelType w:val="hybridMultilevel"/>
    <w:tmpl w:val="5700168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2617B5"/>
    <w:multiLevelType w:val="hybridMultilevel"/>
    <w:tmpl w:val="2B360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D083C5F"/>
    <w:multiLevelType w:val="hybridMultilevel"/>
    <w:tmpl w:val="DC10D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9EB2ECF"/>
    <w:multiLevelType w:val="hybridMultilevel"/>
    <w:tmpl w:val="A9E43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E1755A"/>
    <w:multiLevelType w:val="hybridMultilevel"/>
    <w:tmpl w:val="FFB4422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2D7C54"/>
    <w:multiLevelType w:val="hybridMultilevel"/>
    <w:tmpl w:val="DCD449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B25D9C"/>
    <w:multiLevelType w:val="hybridMultilevel"/>
    <w:tmpl w:val="41303766"/>
    <w:lvl w:ilvl="0">
      <w:start w:val="1"/>
      <w:numFmt w:val="decimal"/>
      <w:lvlText w:val="%1."/>
      <w:lvlJc w:val="left"/>
      <w:pPr>
        <w:ind w:left="3150" w:hanging="360"/>
      </w:pPr>
      <w:rPr>
        <w:rFonts w:hint="default"/>
      </w:rPr>
    </w:lvl>
    <w:lvl w:ilvl="1" w:tentative="1">
      <w:start w:val="1"/>
      <w:numFmt w:val="lowerLetter"/>
      <w:lvlText w:val="%2."/>
      <w:lvlJc w:val="left"/>
      <w:pPr>
        <w:ind w:left="3870" w:hanging="360"/>
      </w:pPr>
    </w:lvl>
    <w:lvl w:ilvl="2" w:tentative="1">
      <w:start w:val="1"/>
      <w:numFmt w:val="lowerRoman"/>
      <w:lvlText w:val="%3."/>
      <w:lvlJc w:val="right"/>
      <w:pPr>
        <w:ind w:left="4590" w:hanging="180"/>
      </w:pPr>
    </w:lvl>
    <w:lvl w:ilvl="3" w:tentative="1">
      <w:start w:val="1"/>
      <w:numFmt w:val="decimal"/>
      <w:lvlText w:val="%4."/>
      <w:lvlJc w:val="left"/>
      <w:pPr>
        <w:ind w:left="5310" w:hanging="360"/>
      </w:pPr>
    </w:lvl>
    <w:lvl w:ilvl="4" w:tentative="1">
      <w:start w:val="1"/>
      <w:numFmt w:val="lowerLetter"/>
      <w:lvlText w:val="%5."/>
      <w:lvlJc w:val="left"/>
      <w:pPr>
        <w:ind w:left="6030" w:hanging="360"/>
      </w:pPr>
    </w:lvl>
    <w:lvl w:ilvl="5" w:tentative="1">
      <w:start w:val="1"/>
      <w:numFmt w:val="lowerRoman"/>
      <w:lvlText w:val="%6."/>
      <w:lvlJc w:val="right"/>
      <w:pPr>
        <w:ind w:left="6750" w:hanging="180"/>
      </w:pPr>
    </w:lvl>
    <w:lvl w:ilvl="6" w:tentative="1">
      <w:start w:val="1"/>
      <w:numFmt w:val="decimal"/>
      <w:lvlText w:val="%7."/>
      <w:lvlJc w:val="left"/>
      <w:pPr>
        <w:ind w:left="7470" w:hanging="360"/>
      </w:pPr>
    </w:lvl>
    <w:lvl w:ilvl="7" w:tentative="1">
      <w:start w:val="1"/>
      <w:numFmt w:val="lowerLetter"/>
      <w:lvlText w:val="%8."/>
      <w:lvlJc w:val="left"/>
      <w:pPr>
        <w:ind w:left="8190" w:hanging="360"/>
      </w:pPr>
    </w:lvl>
    <w:lvl w:ilvl="8" w:tentative="1">
      <w:start w:val="1"/>
      <w:numFmt w:val="lowerRoman"/>
      <w:lvlText w:val="%9."/>
      <w:lvlJc w:val="right"/>
      <w:pPr>
        <w:ind w:left="8910" w:hanging="180"/>
      </w:pPr>
    </w:lvl>
  </w:abstractNum>
  <w:abstractNum w:abstractNumId="8">
    <w:nsid w:val="7E5D1437"/>
    <w:multiLevelType w:val="hybridMultilevel"/>
    <w:tmpl w:val="D4765F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7144681">
    <w:abstractNumId w:val="3"/>
  </w:num>
  <w:num w:numId="2" w16cid:durableId="1514569272">
    <w:abstractNumId w:val="8"/>
  </w:num>
  <w:num w:numId="3" w16cid:durableId="1502432168">
    <w:abstractNumId w:val="6"/>
  </w:num>
  <w:num w:numId="4" w16cid:durableId="388891008">
    <w:abstractNumId w:val="1"/>
  </w:num>
  <w:num w:numId="5" w16cid:durableId="1116371386">
    <w:abstractNumId w:val="0"/>
  </w:num>
  <w:num w:numId="6" w16cid:durableId="1741753471">
    <w:abstractNumId w:val="4"/>
  </w:num>
  <w:num w:numId="7" w16cid:durableId="1657761669">
    <w:abstractNumId w:val="5"/>
  </w:num>
  <w:num w:numId="8" w16cid:durableId="975181208">
    <w:abstractNumId w:val="7"/>
  </w:num>
  <w:num w:numId="9" w16cid:durableId="152864229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55"/>
    <w:rsid w:val="00000BB6"/>
    <w:rsid w:val="00001565"/>
    <w:rsid w:val="000053D2"/>
    <w:rsid w:val="00011849"/>
    <w:rsid w:val="000129C3"/>
    <w:rsid w:val="000210DF"/>
    <w:rsid w:val="00021D18"/>
    <w:rsid w:val="00032E77"/>
    <w:rsid w:val="00035123"/>
    <w:rsid w:val="00037F7D"/>
    <w:rsid w:val="0004359A"/>
    <w:rsid w:val="00046221"/>
    <w:rsid w:val="000470E9"/>
    <w:rsid w:val="000571A9"/>
    <w:rsid w:val="00061029"/>
    <w:rsid w:val="00077538"/>
    <w:rsid w:val="000846BC"/>
    <w:rsid w:val="00085EFE"/>
    <w:rsid w:val="00093E85"/>
    <w:rsid w:val="000947EC"/>
    <w:rsid w:val="000A3B88"/>
    <w:rsid w:val="000A58B6"/>
    <w:rsid w:val="000A7E38"/>
    <w:rsid w:val="000B4174"/>
    <w:rsid w:val="000C16EE"/>
    <w:rsid w:val="000C7537"/>
    <w:rsid w:val="000D4506"/>
    <w:rsid w:val="000E0008"/>
    <w:rsid w:val="000E182C"/>
    <w:rsid w:val="000E50B9"/>
    <w:rsid w:val="000E7F4D"/>
    <w:rsid w:val="000F0BC0"/>
    <w:rsid w:val="000F352B"/>
    <w:rsid w:val="000F71E2"/>
    <w:rsid w:val="00100617"/>
    <w:rsid w:val="00105750"/>
    <w:rsid w:val="00105F08"/>
    <w:rsid w:val="00110A52"/>
    <w:rsid w:val="00110B6C"/>
    <w:rsid w:val="001115BC"/>
    <w:rsid w:val="00116A2A"/>
    <w:rsid w:val="00133350"/>
    <w:rsid w:val="00145A3F"/>
    <w:rsid w:val="001462FA"/>
    <w:rsid w:val="00160590"/>
    <w:rsid w:val="00164120"/>
    <w:rsid w:val="001673FB"/>
    <w:rsid w:val="00170B7B"/>
    <w:rsid w:val="001724BB"/>
    <w:rsid w:val="001754F6"/>
    <w:rsid w:val="001771C9"/>
    <w:rsid w:val="001814D2"/>
    <w:rsid w:val="0018257E"/>
    <w:rsid w:val="00182835"/>
    <w:rsid w:val="0018354B"/>
    <w:rsid w:val="00184C5C"/>
    <w:rsid w:val="00186393"/>
    <w:rsid w:val="00192B99"/>
    <w:rsid w:val="00195B40"/>
    <w:rsid w:val="00197E4E"/>
    <w:rsid w:val="001A0088"/>
    <w:rsid w:val="001A31E1"/>
    <w:rsid w:val="001A3F4C"/>
    <w:rsid w:val="001A572C"/>
    <w:rsid w:val="001A60DF"/>
    <w:rsid w:val="001A7CFB"/>
    <w:rsid w:val="001B2EF1"/>
    <w:rsid w:val="001B5349"/>
    <w:rsid w:val="001B7369"/>
    <w:rsid w:val="001B7F26"/>
    <w:rsid w:val="001C0D31"/>
    <w:rsid w:val="001C26F8"/>
    <w:rsid w:val="001C2BB7"/>
    <w:rsid w:val="001C6A03"/>
    <w:rsid w:val="001D4145"/>
    <w:rsid w:val="001D6128"/>
    <w:rsid w:val="001E0FCB"/>
    <w:rsid w:val="001F1FC8"/>
    <w:rsid w:val="001F2634"/>
    <w:rsid w:val="001F2B82"/>
    <w:rsid w:val="001F755F"/>
    <w:rsid w:val="001F7BDA"/>
    <w:rsid w:val="002028EC"/>
    <w:rsid w:val="00214D7A"/>
    <w:rsid w:val="0021518A"/>
    <w:rsid w:val="002173E0"/>
    <w:rsid w:val="002218BE"/>
    <w:rsid w:val="002269C5"/>
    <w:rsid w:val="00240E00"/>
    <w:rsid w:val="00242864"/>
    <w:rsid w:val="00243A18"/>
    <w:rsid w:val="00245DE9"/>
    <w:rsid w:val="00247F6C"/>
    <w:rsid w:val="00252FE0"/>
    <w:rsid w:val="00260DA7"/>
    <w:rsid w:val="0026130C"/>
    <w:rsid w:val="00271871"/>
    <w:rsid w:val="002751D8"/>
    <w:rsid w:val="00275E50"/>
    <w:rsid w:val="00276E26"/>
    <w:rsid w:val="0028152B"/>
    <w:rsid w:val="00282366"/>
    <w:rsid w:val="0028246E"/>
    <w:rsid w:val="0028753E"/>
    <w:rsid w:val="00290F46"/>
    <w:rsid w:val="00295DF5"/>
    <w:rsid w:val="00297EEF"/>
    <w:rsid w:val="002A2046"/>
    <w:rsid w:val="002A370A"/>
    <w:rsid w:val="002A46EF"/>
    <w:rsid w:val="002B0FEA"/>
    <w:rsid w:val="002B2565"/>
    <w:rsid w:val="002B5601"/>
    <w:rsid w:val="002C2E65"/>
    <w:rsid w:val="002C564D"/>
    <w:rsid w:val="002C7D4A"/>
    <w:rsid w:val="002D1EEB"/>
    <w:rsid w:val="002D3EC4"/>
    <w:rsid w:val="002D6EE2"/>
    <w:rsid w:val="002E00C2"/>
    <w:rsid w:val="002E436D"/>
    <w:rsid w:val="002E724E"/>
    <w:rsid w:val="002E73E1"/>
    <w:rsid w:val="002F01C9"/>
    <w:rsid w:val="002F0BFE"/>
    <w:rsid w:val="002F1D45"/>
    <w:rsid w:val="002F56B3"/>
    <w:rsid w:val="00303A8D"/>
    <w:rsid w:val="00307816"/>
    <w:rsid w:val="00310ECD"/>
    <w:rsid w:val="003128F8"/>
    <w:rsid w:val="0031297E"/>
    <w:rsid w:val="00314AA6"/>
    <w:rsid w:val="0031566E"/>
    <w:rsid w:val="0031600F"/>
    <w:rsid w:val="00334301"/>
    <w:rsid w:val="003414A2"/>
    <w:rsid w:val="00342EA6"/>
    <w:rsid w:val="00343439"/>
    <w:rsid w:val="00344D58"/>
    <w:rsid w:val="00345F57"/>
    <w:rsid w:val="003606FD"/>
    <w:rsid w:val="0036087E"/>
    <w:rsid w:val="0036183C"/>
    <w:rsid w:val="00361B16"/>
    <w:rsid w:val="00365519"/>
    <w:rsid w:val="0036795C"/>
    <w:rsid w:val="00367B76"/>
    <w:rsid w:val="0037101F"/>
    <w:rsid w:val="003721C6"/>
    <w:rsid w:val="0037319D"/>
    <w:rsid w:val="00384DF2"/>
    <w:rsid w:val="00386AA9"/>
    <w:rsid w:val="00391B73"/>
    <w:rsid w:val="00391FE0"/>
    <w:rsid w:val="00395616"/>
    <w:rsid w:val="003A13C1"/>
    <w:rsid w:val="003B22CD"/>
    <w:rsid w:val="003C2030"/>
    <w:rsid w:val="003D2C0D"/>
    <w:rsid w:val="003D484E"/>
    <w:rsid w:val="003D70FD"/>
    <w:rsid w:val="003D7CCA"/>
    <w:rsid w:val="003E3577"/>
    <w:rsid w:val="003E4C2F"/>
    <w:rsid w:val="003F22CE"/>
    <w:rsid w:val="003F2ACC"/>
    <w:rsid w:val="003F68B8"/>
    <w:rsid w:val="003F6EE2"/>
    <w:rsid w:val="003F71CE"/>
    <w:rsid w:val="00403544"/>
    <w:rsid w:val="00405B41"/>
    <w:rsid w:val="004111F5"/>
    <w:rsid w:val="00413B9E"/>
    <w:rsid w:val="00420F5A"/>
    <w:rsid w:val="00422205"/>
    <w:rsid w:val="00425374"/>
    <w:rsid w:val="00430BCB"/>
    <w:rsid w:val="00436849"/>
    <w:rsid w:val="00440B08"/>
    <w:rsid w:val="00443BC8"/>
    <w:rsid w:val="00445688"/>
    <w:rsid w:val="0045229A"/>
    <w:rsid w:val="00454F4F"/>
    <w:rsid w:val="004551D2"/>
    <w:rsid w:val="00456C4F"/>
    <w:rsid w:val="004634BB"/>
    <w:rsid w:val="004658E7"/>
    <w:rsid w:val="004679EA"/>
    <w:rsid w:val="00471A5A"/>
    <w:rsid w:val="00472F4D"/>
    <w:rsid w:val="004831D7"/>
    <w:rsid w:val="0048367E"/>
    <w:rsid w:val="004868E9"/>
    <w:rsid w:val="00492CF0"/>
    <w:rsid w:val="00495CBE"/>
    <w:rsid w:val="004973A6"/>
    <w:rsid w:val="004A2676"/>
    <w:rsid w:val="004A43F1"/>
    <w:rsid w:val="004B243F"/>
    <w:rsid w:val="004B72FF"/>
    <w:rsid w:val="004C14E1"/>
    <w:rsid w:val="004C282C"/>
    <w:rsid w:val="004C519C"/>
    <w:rsid w:val="004D016A"/>
    <w:rsid w:val="004D3FC7"/>
    <w:rsid w:val="004D5458"/>
    <w:rsid w:val="004D7C08"/>
    <w:rsid w:val="004E4370"/>
    <w:rsid w:val="004E6118"/>
    <w:rsid w:val="004E66BA"/>
    <w:rsid w:val="00500F1B"/>
    <w:rsid w:val="00502CF9"/>
    <w:rsid w:val="00502F27"/>
    <w:rsid w:val="00506EF6"/>
    <w:rsid w:val="00507E17"/>
    <w:rsid w:val="00511DB6"/>
    <w:rsid w:val="00513A5A"/>
    <w:rsid w:val="00514BC1"/>
    <w:rsid w:val="00515864"/>
    <w:rsid w:val="00516EAB"/>
    <w:rsid w:val="00517AAF"/>
    <w:rsid w:val="0052118E"/>
    <w:rsid w:val="00523304"/>
    <w:rsid w:val="005261D4"/>
    <w:rsid w:val="00526206"/>
    <w:rsid w:val="00526BA4"/>
    <w:rsid w:val="00530286"/>
    <w:rsid w:val="005360A3"/>
    <w:rsid w:val="005426DE"/>
    <w:rsid w:val="00543F16"/>
    <w:rsid w:val="00545F3D"/>
    <w:rsid w:val="005461D1"/>
    <w:rsid w:val="00550B9B"/>
    <w:rsid w:val="00550F7D"/>
    <w:rsid w:val="00555D4C"/>
    <w:rsid w:val="005565B9"/>
    <w:rsid w:val="00560BD7"/>
    <w:rsid w:val="005616D1"/>
    <w:rsid w:val="00563A22"/>
    <w:rsid w:val="00570AFE"/>
    <w:rsid w:val="00573C4E"/>
    <w:rsid w:val="00573D19"/>
    <w:rsid w:val="00576A99"/>
    <w:rsid w:val="005903B1"/>
    <w:rsid w:val="005947C5"/>
    <w:rsid w:val="005977AC"/>
    <w:rsid w:val="005A67B2"/>
    <w:rsid w:val="005B4DE6"/>
    <w:rsid w:val="005B6ACE"/>
    <w:rsid w:val="005D142D"/>
    <w:rsid w:val="005D18D1"/>
    <w:rsid w:val="005D5D8E"/>
    <w:rsid w:val="005D7BD9"/>
    <w:rsid w:val="005E14DD"/>
    <w:rsid w:val="005E5208"/>
    <w:rsid w:val="005E53B1"/>
    <w:rsid w:val="005E566F"/>
    <w:rsid w:val="005E6433"/>
    <w:rsid w:val="005E6C01"/>
    <w:rsid w:val="005E6CB9"/>
    <w:rsid w:val="005E794A"/>
    <w:rsid w:val="005F359E"/>
    <w:rsid w:val="005F35D6"/>
    <w:rsid w:val="005F4B8E"/>
    <w:rsid w:val="005F4DCF"/>
    <w:rsid w:val="00600B43"/>
    <w:rsid w:val="006047B1"/>
    <w:rsid w:val="00607014"/>
    <w:rsid w:val="006100FB"/>
    <w:rsid w:val="00612D32"/>
    <w:rsid w:val="0061436B"/>
    <w:rsid w:val="00622E49"/>
    <w:rsid w:val="00622F99"/>
    <w:rsid w:val="0062403F"/>
    <w:rsid w:val="00624E08"/>
    <w:rsid w:val="00626E94"/>
    <w:rsid w:val="00630FC0"/>
    <w:rsid w:val="00645440"/>
    <w:rsid w:val="006479AC"/>
    <w:rsid w:val="006505E5"/>
    <w:rsid w:val="00652E96"/>
    <w:rsid w:val="00654A0E"/>
    <w:rsid w:val="00656C8D"/>
    <w:rsid w:val="00657613"/>
    <w:rsid w:val="00663F0D"/>
    <w:rsid w:val="00670F7B"/>
    <w:rsid w:val="0068086A"/>
    <w:rsid w:val="00681DF1"/>
    <w:rsid w:val="00690681"/>
    <w:rsid w:val="00692C19"/>
    <w:rsid w:val="006A400B"/>
    <w:rsid w:val="006A71A2"/>
    <w:rsid w:val="006B3505"/>
    <w:rsid w:val="006B37C2"/>
    <w:rsid w:val="006B5C55"/>
    <w:rsid w:val="006B5D95"/>
    <w:rsid w:val="006C0953"/>
    <w:rsid w:val="006C6E89"/>
    <w:rsid w:val="006E2017"/>
    <w:rsid w:val="006E5A01"/>
    <w:rsid w:val="006E72CE"/>
    <w:rsid w:val="006F5EAC"/>
    <w:rsid w:val="006F64A3"/>
    <w:rsid w:val="00700A13"/>
    <w:rsid w:val="007021B5"/>
    <w:rsid w:val="007026F6"/>
    <w:rsid w:val="00703D63"/>
    <w:rsid w:val="00714EE9"/>
    <w:rsid w:val="0071582E"/>
    <w:rsid w:val="00715BEF"/>
    <w:rsid w:val="00720773"/>
    <w:rsid w:val="00725C23"/>
    <w:rsid w:val="00727099"/>
    <w:rsid w:val="00732848"/>
    <w:rsid w:val="007369C6"/>
    <w:rsid w:val="00740436"/>
    <w:rsid w:val="00740496"/>
    <w:rsid w:val="00741618"/>
    <w:rsid w:val="007428C4"/>
    <w:rsid w:val="00747B94"/>
    <w:rsid w:val="00750F26"/>
    <w:rsid w:val="00760475"/>
    <w:rsid w:val="00763D96"/>
    <w:rsid w:val="007747D5"/>
    <w:rsid w:val="007749A4"/>
    <w:rsid w:val="00777158"/>
    <w:rsid w:val="00780CD8"/>
    <w:rsid w:val="00783664"/>
    <w:rsid w:val="00786B94"/>
    <w:rsid w:val="007879FD"/>
    <w:rsid w:val="00795715"/>
    <w:rsid w:val="007A2862"/>
    <w:rsid w:val="007A7F1E"/>
    <w:rsid w:val="007B0FD4"/>
    <w:rsid w:val="007B1B72"/>
    <w:rsid w:val="007B3B30"/>
    <w:rsid w:val="007C27E1"/>
    <w:rsid w:val="007C5687"/>
    <w:rsid w:val="007D1365"/>
    <w:rsid w:val="007D3592"/>
    <w:rsid w:val="007D7C28"/>
    <w:rsid w:val="007E281E"/>
    <w:rsid w:val="007E5A87"/>
    <w:rsid w:val="007E7A1E"/>
    <w:rsid w:val="007F2269"/>
    <w:rsid w:val="007F782D"/>
    <w:rsid w:val="008007E3"/>
    <w:rsid w:val="00802017"/>
    <w:rsid w:val="008022A2"/>
    <w:rsid w:val="008023C6"/>
    <w:rsid w:val="00802B05"/>
    <w:rsid w:val="008033FB"/>
    <w:rsid w:val="00803F3C"/>
    <w:rsid w:val="00804800"/>
    <w:rsid w:val="00804BFB"/>
    <w:rsid w:val="00811245"/>
    <w:rsid w:val="0081155D"/>
    <w:rsid w:val="0081171D"/>
    <w:rsid w:val="00811A2A"/>
    <w:rsid w:val="008121E0"/>
    <w:rsid w:val="0082520E"/>
    <w:rsid w:val="00825E7A"/>
    <w:rsid w:val="008303DB"/>
    <w:rsid w:val="00835174"/>
    <w:rsid w:val="00837365"/>
    <w:rsid w:val="008427C0"/>
    <w:rsid w:val="00842FCA"/>
    <w:rsid w:val="00843603"/>
    <w:rsid w:val="00844EA9"/>
    <w:rsid w:val="00846578"/>
    <w:rsid w:val="00851D72"/>
    <w:rsid w:val="00853681"/>
    <w:rsid w:val="00863334"/>
    <w:rsid w:val="008663DD"/>
    <w:rsid w:val="008704BB"/>
    <w:rsid w:val="00871889"/>
    <w:rsid w:val="008737E1"/>
    <w:rsid w:val="00876C3B"/>
    <w:rsid w:val="0088066C"/>
    <w:rsid w:val="008810F0"/>
    <w:rsid w:val="008825A6"/>
    <w:rsid w:val="00887EF4"/>
    <w:rsid w:val="00893D2F"/>
    <w:rsid w:val="008A1705"/>
    <w:rsid w:val="008A769B"/>
    <w:rsid w:val="008B0012"/>
    <w:rsid w:val="008B58C5"/>
    <w:rsid w:val="008C361C"/>
    <w:rsid w:val="008D1B62"/>
    <w:rsid w:val="008D2B63"/>
    <w:rsid w:val="008D5ADD"/>
    <w:rsid w:val="008D5F7F"/>
    <w:rsid w:val="008D7B2C"/>
    <w:rsid w:val="008D7BB7"/>
    <w:rsid w:val="008E2D98"/>
    <w:rsid w:val="008E3AB2"/>
    <w:rsid w:val="008E4EBF"/>
    <w:rsid w:val="008E4F24"/>
    <w:rsid w:val="008E756A"/>
    <w:rsid w:val="008E7FDE"/>
    <w:rsid w:val="008F485D"/>
    <w:rsid w:val="00900974"/>
    <w:rsid w:val="00921BFA"/>
    <w:rsid w:val="009302B8"/>
    <w:rsid w:val="009314C5"/>
    <w:rsid w:val="009413E3"/>
    <w:rsid w:val="00945CAC"/>
    <w:rsid w:val="00953C78"/>
    <w:rsid w:val="00955141"/>
    <w:rsid w:val="00956AF7"/>
    <w:rsid w:val="0095761B"/>
    <w:rsid w:val="00961A95"/>
    <w:rsid w:val="00962C23"/>
    <w:rsid w:val="00963912"/>
    <w:rsid w:val="00963C63"/>
    <w:rsid w:val="00964E24"/>
    <w:rsid w:val="009705E0"/>
    <w:rsid w:val="00973DA3"/>
    <w:rsid w:val="00974E72"/>
    <w:rsid w:val="0098044F"/>
    <w:rsid w:val="009822A4"/>
    <w:rsid w:val="00983CBF"/>
    <w:rsid w:val="0099099C"/>
    <w:rsid w:val="009A29B6"/>
    <w:rsid w:val="009A33EE"/>
    <w:rsid w:val="009B0DC7"/>
    <w:rsid w:val="009B3DBF"/>
    <w:rsid w:val="009B4DE7"/>
    <w:rsid w:val="009C3EFE"/>
    <w:rsid w:val="009C3F85"/>
    <w:rsid w:val="009D19F2"/>
    <w:rsid w:val="009D69C9"/>
    <w:rsid w:val="009E7430"/>
    <w:rsid w:val="009F182C"/>
    <w:rsid w:val="009F3AAA"/>
    <w:rsid w:val="009F3DC8"/>
    <w:rsid w:val="009F785E"/>
    <w:rsid w:val="009F7D9E"/>
    <w:rsid w:val="00A01258"/>
    <w:rsid w:val="00A03535"/>
    <w:rsid w:val="00A06D31"/>
    <w:rsid w:val="00A07A74"/>
    <w:rsid w:val="00A07E87"/>
    <w:rsid w:val="00A07F67"/>
    <w:rsid w:val="00A07F9D"/>
    <w:rsid w:val="00A122AE"/>
    <w:rsid w:val="00A20184"/>
    <w:rsid w:val="00A2251B"/>
    <w:rsid w:val="00A22698"/>
    <w:rsid w:val="00A23AA4"/>
    <w:rsid w:val="00A25D74"/>
    <w:rsid w:val="00A3093D"/>
    <w:rsid w:val="00A30E40"/>
    <w:rsid w:val="00A353C5"/>
    <w:rsid w:val="00A42F6C"/>
    <w:rsid w:val="00A450E0"/>
    <w:rsid w:val="00A5029B"/>
    <w:rsid w:val="00A523AE"/>
    <w:rsid w:val="00A54D38"/>
    <w:rsid w:val="00A561BD"/>
    <w:rsid w:val="00A8748F"/>
    <w:rsid w:val="00A921D7"/>
    <w:rsid w:val="00A96E6E"/>
    <w:rsid w:val="00A97785"/>
    <w:rsid w:val="00AA0D23"/>
    <w:rsid w:val="00AB08D7"/>
    <w:rsid w:val="00AC5673"/>
    <w:rsid w:val="00AD034B"/>
    <w:rsid w:val="00AE2B89"/>
    <w:rsid w:val="00AF0F7F"/>
    <w:rsid w:val="00AF599F"/>
    <w:rsid w:val="00B0199E"/>
    <w:rsid w:val="00B02E52"/>
    <w:rsid w:val="00B1158A"/>
    <w:rsid w:val="00B175CF"/>
    <w:rsid w:val="00B23C9A"/>
    <w:rsid w:val="00B247A0"/>
    <w:rsid w:val="00B26D69"/>
    <w:rsid w:val="00B332B0"/>
    <w:rsid w:val="00B35015"/>
    <w:rsid w:val="00B41582"/>
    <w:rsid w:val="00B41DD4"/>
    <w:rsid w:val="00B4201F"/>
    <w:rsid w:val="00B42CC9"/>
    <w:rsid w:val="00B459A8"/>
    <w:rsid w:val="00B45FCC"/>
    <w:rsid w:val="00B51624"/>
    <w:rsid w:val="00B525AA"/>
    <w:rsid w:val="00B5335F"/>
    <w:rsid w:val="00B53943"/>
    <w:rsid w:val="00B552FF"/>
    <w:rsid w:val="00B55685"/>
    <w:rsid w:val="00B6043D"/>
    <w:rsid w:val="00B60567"/>
    <w:rsid w:val="00B65C7C"/>
    <w:rsid w:val="00B7660F"/>
    <w:rsid w:val="00B80D0C"/>
    <w:rsid w:val="00B8582B"/>
    <w:rsid w:val="00B86ECD"/>
    <w:rsid w:val="00B904FC"/>
    <w:rsid w:val="00B938A8"/>
    <w:rsid w:val="00B962F4"/>
    <w:rsid w:val="00BA2BC4"/>
    <w:rsid w:val="00BA3147"/>
    <w:rsid w:val="00BA4A0E"/>
    <w:rsid w:val="00BA6D5F"/>
    <w:rsid w:val="00BB1A14"/>
    <w:rsid w:val="00BB2AF5"/>
    <w:rsid w:val="00BB7D0D"/>
    <w:rsid w:val="00BC105F"/>
    <w:rsid w:val="00BC148D"/>
    <w:rsid w:val="00BC60D8"/>
    <w:rsid w:val="00BC6FEB"/>
    <w:rsid w:val="00BC75BD"/>
    <w:rsid w:val="00BD1C45"/>
    <w:rsid w:val="00BD2E27"/>
    <w:rsid w:val="00BD309C"/>
    <w:rsid w:val="00BD4709"/>
    <w:rsid w:val="00BD5E2B"/>
    <w:rsid w:val="00BD6788"/>
    <w:rsid w:val="00BE4813"/>
    <w:rsid w:val="00BF2A00"/>
    <w:rsid w:val="00C05337"/>
    <w:rsid w:val="00C05AEB"/>
    <w:rsid w:val="00C10339"/>
    <w:rsid w:val="00C12E8D"/>
    <w:rsid w:val="00C13423"/>
    <w:rsid w:val="00C151E2"/>
    <w:rsid w:val="00C15E68"/>
    <w:rsid w:val="00C17933"/>
    <w:rsid w:val="00C2010B"/>
    <w:rsid w:val="00C2065B"/>
    <w:rsid w:val="00C2350B"/>
    <w:rsid w:val="00C23AD8"/>
    <w:rsid w:val="00C32F89"/>
    <w:rsid w:val="00C33EAE"/>
    <w:rsid w:val="00C365E5"/>
    <w:rsid w:val="00C371D4"/>
    <w:rsid w:val="00C42619"/>
    <w:rsid w:val="00C455BC"/>
    <w:rsid w:val="00C46652"/>
    <w:rsid w:val="00C46E29"/>
    <w:rsid w:val="00C529BA"/>
    <w:rsid w:val="00C568C9"/>
    <w:rsid w:val="00C650A6"/>
    <w:rsid w:val="00C66727"/>
    <w:rsid w:val="00C72555"/>
    <w:rsid w:val="00C74007"/>
    <w:rsid w:val="00C7402C"/>
    <w:rsid w:val="00C753F3"/>
    <w:rsid w:val="00C75DDA"/>
    <w:rsid w:val="00C77980"/>
    <w:rsid w:val="00C86D68"/>
    <w:rsid w:val="00C91B84"/>
    <w:rsid w:val="00C94DD9"/>
    <w:rsid w:val="00C95075"/>
    <w:rsid w:val="00C96D7E"/>
    <w:rsid w:val="00CA08AC"/>
    <w:rsid w:val="00CA0A06"/>
    <w:rsid w:val="00CA6282"/>
    <w:rsid w:val="00CB5635"/>
    <w:rsid w:val="00CB68F6"/>
    <w:rsid w:val="00CC04AD"/>
    <w:rsid w:val="00CC4432"/>
    <w:rsid w:val="00CC5542"/>
    <w:rsid w:val="00CD08BB"/>
    <w:rsid w:val="00CD0C27"/>
    <w:rsid w:val="00CD3F38"/>
    <w:rsid w:val="00CD6225"/>
    <w:rsid w:val="00CD68A0"/>
    <w:rsid w:val="00CD6950"/>
    <w:rsid w:val="00CD7D59"/>
    <w:rsid w:val="00CE2BE9"/>
    <w:rsid w:val="00CE7657"/>
    <w:rsid w:val="00CF16E7"/>
    <w:rsid w:val="00CF1769"/>
    <w:rsid w:val="00CF5AD4"/>
    <w:rsid w:val="00CF66C2"/>
    <w:rsid w:val="00D026C0"/>
    <w:rsid w:val="00D13521"/>
    <w:rsid w:val="00D166C0"/>
    <w:rsid w:val="00D17D1C"/>
    <w:rsid w:val="00D20709"/>
    <w:rsid w:val="00D20829"/>
    <w:rsid w:val="00D209FA"/>
    <w:rsid w:val="00D25540"/>
    <w:rsid w:val="00D258C0"/>
    <w:rsid w:val="00D2684A"/>
    <w:rsid w:val="00D272B8"/>
    <w:rsid w:val="00D27994"/>
    <w:rsid w:val="00D3634D"/>
    <w:rsid w:val="00D40882"/>
    <w:rsid w:val="00D42838"/>
    <w:rsid w:val="00D50961"/>
    <w:rsid w:val="00D621EB"/>
    <w:rsid w:val="00D621FD"/>
    <w:rsid w:val="00D63907"/>
    <w:rsid w:val="00D64055"/>
    <w:rsid w:val="00D7201D"/>
    <w:rsid w:val="00D76177"/>
    <w:rsid w:val="00D83011"/>
    <w:rsid w:val="00D90A2C"/>
    <w:rsid w:val="00D911DE"/>
    <w:rsid w:val="00D94A03"/>
    <w:rsid w:val="00D9628E"/>
    <w:rsid w:val="00D96968"/>
    <w:rsid w:val="00DA7EB5"/>
    <w:rsid w:val="00DB4C0B"/>
    <w:rsid w:val="00DB584C"/>
    <w:rsid w:val="00DB63C6"/>
    <w:rsid w:val="00DC0D83"/>
    <w:rsid w:val="00DC1C36"/>
    <w:rsid w:val="00DC7E41"/>
    <w:rsid w:val="00DD0149"/>
    <w:rsid w:val="00DD11E6"/>
    <w:rsid w:val="00DD143A"/>
    <w:rsid w:val="00DD4B33"/>
    <w:rsid w:val="00DE0188"/>
    <w:rsid w:val="00DE3FD1"/>
    <w:rsid w:val="00DE4B2C"/>
    <w:rsid w:val="00DE67EC"/>
    <w:rsid w:val="00DF064A"/>
    <w:rsid w:val="00DF18DE"/>
    <w:rsid w:val="00DF3D34"/>
    <w:rsid w:val="00DF4135"/>
    <w:rsid w:val="00E00383"/>
    <w:rsid w:val="00E01DA7"/>
    <w:rsid w:val="00E02D50"/>
    <w:rsid w:val="00E048E2"/>
    <w:rsid w:val="00E06AF9"/>
    <w:rsid w:val="00E10430"/>
    <w:rsid w:val="00E12112"/>
    <w:rsid w:val="00E12738"/>
    <w:rsid w:val="00E12F8A"/>
    <w:rsid w:val="00E20131"/>
    <w:rsid w:val="00E2023C"/>
    <w:rsid w:val="00E23633"/>
    <w:rsid w:val="00E23B83"/>
    <w:rsid w:val="00E24033"/>
    <w:rsid w:val="00E2424A"/>
    <w:rsid w:val="00E24F5D"/>
    <w:rsid w:val="00E2582A"/>
    <w:rsid w:val="00E3427C"/>
    <w:rsid w:val="00E37291"/>
    <w:rsid w:val="00E43964"/>
    <w:rsid w:val="00E46215"/>
    <w:rsid w:val="00E5017B"/>
    <w:rsid w:val="00E5453B"/>
    <w:rsid w:val="00E548B1"/>
    <w:rsid w:val="00E548F7"/>
    <w:rsid w:val="00E65D7F"/>
    <w:rsid w:val="00E66B85"/>
    <w:rsid w:val="00E672F1"/>
    <w:rsid w:val="00E72831"/>
    <w:rsid w:val="00E73AFE"/>
    <w:rsid w:val="00E80BA6"/>
    <w:rsid w:val="00E81BAA"/>
    <w:rsid w:val="00E901F4"/>
    <w:rsid w:val="00E97C6F"/>
    <w:rsid w:val="00EA1D1D"/>
    <w:rsid w:val="00EA7344"/>
    <w:rsid w:val="00EB063D"/>
    <w:rsid w:val="00EB2F18"/>
    <w:rsid w:val="00EB36A5"/>
    <w:rsid w:val="00EB41E9"/>
    <w:rsid w:val="00EB450E"/>
    <w:rsid w:val="00ED28DB"/>
    <w:rsid w:val="00ED2FEF"/>
    <w:rsid w:val="00ED40F9"/>
    <w:rsid w:val="00EE2B5B"/>
    <w:rsid w:val="00EE3165"/>
    <w:rsid w:val="00EE3B87"/>
    <w:rsid w:val="00EF2DE8"/>
    <w:rsid w:val="00EF4145"/>
    <w:rsid w:val="00EF4518"/>
    <w:rsid w:val="00EF633D"/>
    <w:rsid w:val="00EF7F07"/>
    <w:rsid w:val="00F0242B"/>
    <w:rsid w:val="00F044FA"/>
    <w:rsid w:val="00F05FF6"/>
    <w:rsid w:val="00F06E3F"/>
    <w:rsid w:val="00F111EF"/>
    <w:rsid w:val="00F11A76"/>
    <w:rsid w:val="00F2042D"/>
    <w:rsid w:val="00F244F9"/>
    <w:rsid w:val="00F26F52"/>
    <w:rsid w:val="00F312B4"/>
    <w:rsid w:val="00F32703"/>
    <w:rsid w:val="00F33D8E"/>
    <w:rsid w:val="00F66D4D"/>
    <w:rsid w:val="00F72A4C"/>
    <w:rsid w:val="00F74EC2"/>
    <w:rsid w:val="00F77243"/>
    <w:rsid w:val="00F77B63"/>
    <w:rsid w:val="00F80FA3"/>
    <w:rsid w:val="00F8176C"/>
    <w:rsid w:val="00F87CAB"/>
    <w:rsid w:val="00F90A53"/>
    <w:rsid w:val="00F915FE"/>
    <w:rsid w:val="00F937C5"/>
    <w:rsid w:val="00F956D6"/>
    <w:rsid w:val="00F9628E"/>
    <w:rsid w:val="00F96AB6"/>
    <w:rsid w:val="00F97B7C"/>
    <w:rsid w:val="00FA4475"/>
    <w:rsid w:val="00FA68C1"/>
    <w:rsid w:val="00FA69F8"/>
    <w:rsid w:val="00FB0F3A"/>
    <w:rsid w:val="00FB6A56"/>
    <w:rsid w:val="00FC0D30"/>
    <w:rsid w:val="00FC3D5D"/>
    <w:rsid w:val="00FC53FA"/>
    <w:rsid w:val="00FC5868"/>
    <w:rsid w:val="00FC6955"/>
    <w:rsid w:val="00FC7966"/>
    <w:rsid w:val="00FD039A"/>
    <w:rsid w:val="00FD4C5D"/>
    <w:rsid w:val="00FD63F5"/>
    <w:rsid w:val="00FE191F"/>
    <w:rsid w:val="00FE1BA0"/>
    <w:rsid w:val="00FE3975"/>
    <w:rsid w:val="00FE4B00"/>
    <w:rsid w:val="00FE7FE4"/>
    <w:rsid w:val="00FF0356"/>
    <w:rsid w:val="00FF2717"/>
    <w:rsid w:val="00FF35FA"/>
    <w:rsid w:val="00FF3BEF"/>
    <w:rsid w:val="00FF3E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38A7A3"/>
  <w15:docId w15:val="{42055183-5A80-4B94-A374-4E686EC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34B"/>
    <w:rPr>
      <w:rFonts w:ascii="Arial" w:hAnsi="Arial"/>
      <w:sz w:val="24"/>
    </w:rPr>
  </w:style>
  <w:style w:type="paragraph" w:styleId="Heading1">
    <w:name w:val="heading 1"/>
    <w:basedOn w:val="Normal"/>
    <w:next w:val="Normal"/>
    <w:link w:val="Heading1Char"/>
    <w:uiPriority w:val="9"/>
    <w:qFormat/>
    <w:rsid w:val="00A122AE"/>
    <w:pPr>
      <w:keepNext/>
      <w:ind w:hanging="810"/>
      <w:outlineLvl w:val="0"/>
    </w:pPr>
  </w:style>
  <w:style w:type="paragraph" w:styleId="Heading3">
    <w:name w:val="heading 3"/>
    <w:basedOn w:val="Normal"/>
    <w:next w:val="Normal"/>
    <w:link w:val="Heading3Char"/>
    <w:uiPriority w:val="9"/>
    <w:qFormat/>
    <w:rsid w:val="00CF66C2"/>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32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E64322"/>
    <w:rPr>
      <w:rFonts w:ascii="Cambria" w:eastAsia="Times New Roman" w:hAnsi="Cambria" w:cs="Times New Roman"/>
      <w:b/>
      <w:bCs/>
      <w:sz w:val="26"/>
      <w:szCs w:val="26"/>
    </w:rPr>
  </w:style>
  <w:style w:type="paragraph" w:customStyle="1" w:styleId="DoVA">
    <w:name w:val="DoVA"/>
    <w:basedOn w:val="Normal"/>
    <w:rsid w:val="00061029"/>
    <w:pPr>
      <w:tabs>
        <w:tab w:val="left" w:pos="432"/>
        <w:tab w:val="left" w:pos="792"/>
        <w:tab w:val="left" w:pos="1296"/>
        <w:tab w:val="left" w:pos="1872"/>
      </w:tabs>
      <w:spacing w:after="120"/>
      <w:ind w:left="648"/>
    </w:pPr>
    <w:rPr>
      <w:b/>
      <w:color w:val="000080"/>
      <w:sz w:val="32"/>
    </w:rPr>
  </w:style>
  <w:style w:type="paragraph" w:customStyle="1" w:styleId="Memo">
    <w:name w:val="Memo"/>
    <w:basedOn w:val="Normal"/>
    <w:rsid w:val="00061029"/>
    <w:pPr>
      <w:tabs>
        <w:tab w:val="left" w:pos="432"/>
        <w:tab w:val="left" w:pos="792"/>
        <w:tab w:val="left" w:pos="1296"/>
        <w:tab w:val="left" w:pos="1872"/>
      </w:tabs>
      <w:jc w:val="right"/>
    </w:pPr>
    <w:rPr>
      <w:b/>
      <w:color w:val="000080"/>
      <w:sz w:val="64"/>
    </w:rPr>
  </w:style>
  <w:style w:type="paragraph" w:styleId="Header">
    <w:name w:val="header"/>
    <w:basedOn w:val="Normal"/>
    <w:link w:val="HeaderChar"/>
    <w:uiPriority w:val="99"/>
    <w:rsid w:val="00061029"/>
    <w:pPr>
      <w:tabs>
        <w:tab w:val="center" w:pos="4320"/>
        <w:tab w:val="right" w:pos="8640"/>
      </w:tabs>
    </w:pPr>
  </w:style>
  <w:style w:type="character" w:customStyle="1" w:styleId="HeaderChar">
    <w:name w:val="Header Char"/>
    <w:basedOn w:val="DefaultParagraphFont"/>
    <w:link w:val="Header"/>
    <w:uiPriority w:val="99"/>
    <w:semiHidden/>
    <w:rsid w:val="00E64322"/>
    <w:rPr>
      <w:sz w:val="24"/>
    </w:rPr>
  </w:style>
  <w:style w:type="paragraph" w:styleId="Footer">
    <w:name w:val="footer"/>
    <w:basedOn w:val="Normal"/>
    <w:link w:val="FooterChar"/>
    <w:uiPriority w:val="99"/>
    <w:rsid w:val="00061029"/>
    <w:pPr>
      <w:tabs>
        <w:tab w:val="center" w:pos="4320"/>
        <w:tab w:val="right" w:pos="8640"/>
      </w:tabs>
    </w:pPr>
  </w:style>
  <w:style w:type="character" w:customStyle="1" w:styleId="FooterChar">
    <w:name w:val="Footer Char"/>
    <w:basedOn w:val="DefaultParagraphFont"/>
    <w:link w:val="Footer"/>
    <w:uiPriority w:val="99"/>
    <w:rsid w:val="00E64322"/>
    <w:rPr>
      <w:sz w:val="24"/>
    </w:rPr>
  </w:style>
  <w:style w:type="paragraph" w:styleId="Title">
    <w:name w:val="Title"/>
    <w:basedOn w:val="Normal"/>
    <w:link w:val="TitleChar"/>
    <w:uiPriority w:val="10"/>
    <w:qFormat/>
    <w:rsid w:val="00FC6955"/>
    <w:pPr>
      <w:tabs>
        <w:tab w:val="left" w:pos="1350"/>
        <w:tab w:val="left" w:pos="2250"/>
      </w:tabs>
      <w:jc w:val="center"/>
    </w:pPr>
    <w:rPr>
      <w:b/>
    </w:rPr>
  </w:style>
  <w:style w:type="character" w:customStyle="1" w:styleId="TitleChar">
    <w:name w:val="Title Char"/>
    <w:basedOn w:val="DefaultParagraphFont"/>
    <w:link w:val="Title"/>
    <w:uiPriority w:val="10"/>
    <w:rsid w:val="00E64322"/>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C05337"/>
    <w:rPr>
      <w:rFonts w:ascii="Tahoma" w:hAnsi="Tahoma" w:cs="Tahoma"/>
      <w:sz w:val="16"/>
      <w:szCs w:val="16"/>
    </w:rPr>
  </w:style>
  <w:style w:type="character" w:customStyle="1" w:styleId="BalloonTextChar">
    <w:name w:val="Balloon Text Char"/>
    <w:basedOn w:val="DefaultParagraphFont"/>
    <w:link w:val="BalloonText"/>
    <w:uiPriority w:val="99"/>
    <w:semiHidden/>
    <w:rsid w:val="00E64322"/>
  </w:style>
  <w:style w:type="character" w:styleId="Hyperlink">
    <w:name w:val="Hyperlink"/>
    <w:basedOn w:val="DefaultParagraphFont"/>
    <w:uiPriority w:val="99"/>
    <w:rsid w:val="00741618"/>
    <w:rPr>
      <w:rFonts w:cs="Times New Roman"/>
      <w:color w:val="0000FF"/>
      <w:u w:val="single"/>
    </w:rPr>
  </w:style>
  <w:style w:type="paragraph" w:styleId="BodyText2">
    <w:name w:val="Body Text 2"/>
    <w:basedOn w:val="Normal"/>
    <w:link w:val="BodyText2Char"/>
    <w:uiPriority w:val="99"/>
    <w:rsid w:val="00B60567"/>
    <w:pPr>
      <w:autoSpaceDE w:val="0"/>
      <w:autoSpaceDN w:val="0"/>
      <w:ind w:left="360"/>
    </w:pPr>
    <w:rPr>
      <w:rFonts w:cs="Arial"/>
      <w:szCs w:val="24"/>
    </w:rPr>
  </w:style>
  <w:style w:type="character" w:customStyle="1" w:styleId="BodyText2Char">
    <w:name w:val="Body Text 2 Char"/>
    <w:basedOn w:val="DefaultParagraphFont"/>
    <w:link w:val="BodyText2"/>
    <w:uiPriority w:val="99"/>
    <w:semiHidden/>
    <w:rsid w:val="00E64322"/>
    <w:rPr>
      <w:sz w:val="24"/>
    </w:rPr>
  </w:style>
  <w:style w:type="paragraph" w:styleId="BlockText">
    <w:name w:val="Block Text"/>
    <w:basedOn w:val="Normal"/>
    <w:uiPriority w:val="99"/>
    <w:rsid w:val="00543F16"/>
    <w:pPr>
      <w:tabs>
        <w:tab w:val="left" w:pos="360"/>
        <w:tab w:val="left" w:pos="540"/>
      </w:tabs>
      <w:ind w:left="630" w:right="36"/>
    </w:pPr>
    <w:rPr>
      <w:szCs w:val="24"/>
    </w:rPr>
  </w:style>
  <w:style w:type="paragraph" w:customStyle="1" w:styleId="memo0">
    <w:name w:val="memo"/>
    <w:basedOn w:val="Normal"/>
    <w:link w:val="memoChar1"/>
    <w:rsid w:val="004D7C08"/>
    <w:pPr>
      <w:jc w:val="both"/>
    </w:pPr>
    <w:rPr>
      <w:sz w:val="22"/>
    </w:rPr>
  </w:style>
  <w:style w:type="character" w:customStyle="1" w:styleId="memoChar1">
    <w:name w:val="memo Char1"/>
    <w:basedOn w:val="DefaultParagraphFont"/>
    <w:link w:val="memo0"/>
    <w:locked/>
    <w:rsid w:val="004D7C08"/>
    <w:rPr>
      <w:rFonts w:ascii="Arial" w:hAnsi="Arial" w:cs="Times New Roman"/>
      <w:sz w:val="22"/>
      <w:lang w:val="en-US" w:eastAsia="en-US" w:bidi="ar-SA"/>
    </w:rPr>
  </w:style>
  <w:style w:type="paragraph" w:styleId="ListParagraph">
    <w:name w:val="List Paragraph"/>
    <w:basedOn w:val="Normal"/>
    <w:uiPriority w:val="34"/>
    <w:qFormat/>
    <w:rsid w:val="004D7C08"/>
    <w:pPr>
      <w:ind w:left="720"/>
      <w:contextualSpacing/>
    </w:pPr>
    <w:rPr>
      <w:szCs w:val="24"/>
    </w:rPr>
  </w:style>
  <w:style w:type="paragraph" w:customStyle="1" w:styleId="msolistparagraph">
    <w:name w:val="msolistparagraph"/>
    <w:basedOn w:val="Normal"/>
    <w:rsid w:val="00B51624"/>
    <w:pPr>
      <w:ind w:left="720"/>
    </w:pPr>
    <w:rPr>
      <w:szCs w:val="24"/>
    </w:rPr>
  </w:style>
  <w:style w:type="character" w:styleId="Strong">
    <w:name w:val="Strong"/>
    <w:basedOn w:val="DefaultParagraphFont"/>
    <w:qFormat/>
    <w:rsid w:val="008E756A"/>
    <w:rPr>
      <w:rFonts w:cs="Times New Roman"/>
      <w:b/>
      <w:bCs/>
    </w:rPr>
  </w:style>
  <w:style w:type="table" w:styleId="TableGrid">
    <w:name w:val="Table Grid"/>
    <w:basedOn w:val="TableNormal"/>
    <w:uiPriority w:val="59"/>
    <w:rsid w:val="00BC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08BB"/>
    <w:rPr>
      <w:rFonts w:ascii="Calibri" w:eastAsia="Calibri" w:hAnsi="Calibri"/>
      <w:sz w:val="22"/>
      <w:szCs w:val="22"/>
    </w:rPr>
  </w:style>
  <w:style w:type="character" w:customStyle="1" w:styleId="recpagetitle">
    <w:name w:val="recpagetitle"/>
    <w:basedOn w:val="DefaultParagraphFont"/>
    <w:rsid w:val="007D1365"/>
    <w:rPr>
      <w:sz w:val="48"/>
      <w:szCs w:val="48"/>
    </w:rPr>
  </w:style>
  <w:style w:type="character" w:styleId="UnresolvedMention">
    <w:name w:val="Unresolved Mention"/>
    <w:basedOn w:val="DefaultParagraphFont"/>
    <w:uiPriority w:val="99"/>
    <w:semiHidden/>
    <w:unhideWhenUsed/>
    <w:rsid w:val="00295DF5"/>
    <w:rPr>
      <w:color w:val="808080"/>
      <w:shd w:val="clear" w:color="auto" w:fill="E6E6E6"/>
    </w:rPr>
  </w:style>
  <w:style w:type="paragraph" w:styleId="FootnoteText">
    <w:name w:val="footnote text"/>
    <w:basedOn w:val="Normal"/>
    <w:link w:val="FootnoteTextChar"/>
    <w:uiPriority w:val="99"/>
    <w:unhideWhenUsed/>
    <w:rsid w:val="003D2C0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D2C0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D2C0D"/>
    <w:rPr>
      <w:vertAlign w:val="superscript"/>
    </w:rPr>
  </w:style>
  <w:style w:type="character" w:styleId="CommentReference">
    <w:name w:val="annotation reference"/>
    <w:basedOn w:val="DefaultParagraphFont"/>
    <w:semiHidden/>
    <w:unhideWhenUsed/>
    <w:rsid w:val="00657613"/>
    <w:rPr>
      <w:sz w:val="16"/>
      <w:szCs w:val="16"/>
    </w:rPr>
  </w:style>
  <w:style w:type="paragraph" w:styleId="CommentText">
    <w:name w:val="annotation text"/>
    <w:basedOn w:val="Normal"/>
    <w:link w:val="CommentTextChar"/>
    <w:semiHidden/>
    <w:unhideWhenUsed/>
    <w:rsid w:val="00657613"/>
    <w:rPr>
      <w:sz w:val="20"/>
    </w:rPr>
  </w:style>
  <w:style w:type="character" w:customStyle="1" w:styleId="CommentTextChar">
    <w:name w:val="Comment Text Char"/>
    <w:basedOn w:val="DefaultParagraphFont"/>
    <w:link w:val="CommentText"/>
    <w:semiHidden/>
    <w:rsid w:val="00657613"/>
    <w:rPr>
      <w:rFonts w:ascii="Arial" w:hAnsi="Arial"/>
    </w:rPr>
  </w:style>
  <w:style w:type="paragraph" w:styleId="CommentSubject">
    <w:name w:val="annotation subject"/>
    <w:basedOn w:val="CommentText"/>
    <w:next w:val="CommentText"/>
    <w:link w:val="CommentSubjectChar"/>
    <w:semiHidden/>
    <w:unhideWhenUsed/>
    <w:rsid w:val="00657613"/>
    <w:rPr>
      <w:b/>
      <w:bCs/>
    </w:rPr>
  </w:style>
  <w:style w:type="character" w:customStyle="1" w:styleId="CommentSubjectChar">
    <w:name w:val="Comment Subject Char"/>
    <w:basedOn w:val="CommentTextChar"/>
    <w:link w:val="CommentSubject"/>
    <w:semiHidden/>
    <w:rsid w:val="0065761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header" Target="header2.xml" /><Relationship Id="rId28" Type="http://schemas.openxmlformats.org/officeDocument/2006/relationships/header" Target="header3.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header" Target="header4.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Michael.Welch5@va.gov" TargetMode="External" /><Relationship Id="rId8" Type="http://schemas.openxmlformats.org/officeDocument/2006/relationships/image" Target="media/image1.png" /><Relationship Id="rId9"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Application%20Data\Microsoft\Templates\VA%20Memo.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ABB7EE-099D-4DFD-B2F5-8A43B32B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Memo</Template>
  <TotalTime>34</TotalTime>
  <Pages>12</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Department of</vt:lpstr>
    </vt:vector>
  </TitlesOfParts>
  <Company>Department of Veterans Affairs</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dc:title>
  <dc:creator>Nelda Cook</dc:creator>
  <cp:lastModifiedBy>Brooks-berryman, Veta D. (she/her/hers)</cp:lastModifiedBy>
  <cp:revision>38</cp:revision>
  <cp:lastPrinted>2018-08-07T19:08:00Z</cp:lastPrinted>
  <dcterms:created xsi:type="dcterms:W3CDTF">2023-12-04T19:02:00Z</dcterms:created>
  <dcterms:modified xsi:type="dcterms:W3CDTF">2024-07-18T16:17:00Z</dcterms:modified>
</cp:coreProperties>
</file>