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06FCF" w:rsidRPr="006710E3" w:rsidP="00594F5B" w14:paraId="48608D10" w14:textId="474D1389">
      <w:pPr>
        <w:pStyle w:val="Heading1"/>
      </w:pPr>
      <w:bookmarkStart w:id="0" w:name="_Toc157452693"/>
      <w:r>
        <w:t xml:space="preserve">EHV Evaluation </w:t>
      </w:r>
      <w:r w:rsidR="0024142F">
        <w:t>Web Survey</w:t>
      </w:r>
      <w:bookmarkEnd w:id="0"/>
      <w:r>
        <w:t xml:space="preserve"> of PHAs</w:t>
      </w:r>
      <w:r w:rsidR="0024142F">
        <w:t xml:space="preserve"> </w:t>
      </w:r>
    </w:p>
    <w:p w:rsidR="00E06FCF" w:rsidRPr="006710E3" w14:paraId="650604F5" w14:textId="4D333CA7">
      <w:pPr>
        <w:spacing w:after="0"/>
        <w:rPr>
          <w:rFonts w:ascii="Arial" w:hAnsi="Arial" w:cs="Arial"/>
          <w:sz w:val="22"/>
          <w:szCs w:val="22"/>
        </w:rPr>
      </w:pPr>
    </w:p>
    <w:p w:rsidR="003E0F02" w:rsidRPr="00027F47" w:rsidP="00B758B7" w14:paraId="17E5FB70" w14:textId="09F30AEB">
      <w:pPr>
        <w:pStyle w:val="Heading2"/>
        <w:rPr>
          <w:rFonts w:asciiTheme="minorBidi" w:hAnsiTheme="minorBidi" w:cstheme="minorBidi"/>
          <w:sz w:val="24"/>
          <w:szCs w:val="24"/>
        </w:rPr>
      </w:pPr>
      <w:r w:rsidRPr="00027F47">
        <w:rPr>
          <w:rFonts w:asciiTheme="minorBidi" w:hAnsiTheme="minorBidi" w:cstheme="minorBidi"/>
          <w:sz w:val="24"/>
          <w:szCs w:val="24"/>
        </w:rPr>
        <w:t xml:space="preserve">EHV Evaluation PHA Survey </w:t>
      </w:r>
      <w:r w:rsidRPr="00027F47" w:rsidR="0006566A">
        <w:rPr>
          <w:rFonts w:asciiTheme="minorBidi" w:hAnsiTheme="minorBidi" w:cstheme="minorBidi"/>
          <w:sz w:val="24"/>
          <w:szCs w:val="24"/>
        </w:rPr>
        <w:t xml:space="preserve">Web </w:t>
      </w:r>
      <w:r w:rsidRPr="00027F47">
        <w:rPr>
          <w:rFonts w:asciiTheme="minorBidi" w:hAnsiTheme="minorBidi" w:cstheme="minorBidi"/>
          <w:sz w:val="24"/>
          <w:szCs w:val="24"/>
        </w:rPr>
        <w:t>Landing Page</w:t>
      </w:r>
    </w:p>
    <w:p w:rsidR="00117DA1" w:rsidRPr="00027F47" w:rsidP="00BB3CDF" w14:paraId="49979610" w14:textId="34007174">
      <w:pPr>
        <w:spacing w:line="240" w:lineRule="auto"/>
        <w:rPr>
          <w:rFonts w:asciiTheme="minorBidi" w:hAnsiTheme="minorBidi" w:cstheme="minorBidi"/>
        </w:rPr>
      </w:pPr>
      <w:r w:rsidRPr="00027F47">
        <w:rPr>
          <w:rFonts w:asciiTheme="minorBidi" w:hAnsiTheme="minorBidi" w:cstheme="minorBidi"/>
        </w:rPr>
        <w:t xml:space="preserve">Thank you for </w:t>
      </w:r>
      <w:r w:rsidRPr="00027F47" w:rsidR="001D04FD">
        <w:rPr>
          <w:rFonts w:asciiTheme="minorBidi" w:hAnsiTheme="minorBidi" w:cstheme="minorBidi"/>
        </w:rPr>
        <w:t>participating in</w:t>
      </w:r>
      <w:r w:rsidRPr="00027F47">
        <w:rPr>
          <w:rFonts w:asciiTheme="minorBidi" w:hAnsiTheme="minorBidi" w:cstheme="minorBidi"/>
        </w:rPr>
        <w:t xml:space="preserve"> the </w:t>
      </w:r>
      <w:r w:rsidRPr="00027F47" w:rsidR="000E758D">
        <w:rPr>
          <w:rFonts w:asciiTheme="minorBidi" w:hAnsiTheme="minorBidi" w:cstheme="minorBidi"/>
        </w:rPr>
        <w:t>Emergency Housing Voucher (EHV) Survey for Public Housing Agencies (PHAs)</w:t>
      </w:r>
      <w:r w:rsidRPr="00027F47" w:rsidR="001D04FD">
        <w:rPr>
          <w:rFonts w:asciiTheme="minorBidi" w:hAnsiTheme="minorBidi" w:cstheme="minorBidi"/>
        </w:rPr>
        <w:t>.</w:t>
      </w:r>
      <w:r w:rsidRPr="00027F47" w:rsidR="000E758D">
        <w:rPr>
          <w:rFonts w:asciiTheme="minorBidi" w:hAnsiTheme="minorBidi" w:cstheme="minorBidi"/>
        </w:rPr>
        <w:t xml:space="preserve"> The U.S. Department of Housing and Urban Development (HUD) has contracted with Social Policy Research Associates (SPR) and Abt </w:t>
      </w:r>
      <w:r w:rsidRPr="00027F47" w:rsidR="001D04FD">
        <w:rPr>
          <w:rFonts w:asciiTheme="minorBidi" w:hAnsiTheme="minorBidi" w:cstheme="minorBidi"/>
        </w:rPr>
        <w:t>Global</w:t>
      </w:r>
      <w:r w:rsidRPr="00027F47" w:rsidR="000E758D">
        <w:rPr>
          <w:rFonts w:asciiTheme="minorBidi" w:hAnsiTheme="minorBidi" w:cstheme="minorBidi"/>
        </w:rPr>
        <w:t xml:space="preserve"> to conduct an evaluation of the EHV program.</w:t>
      </w:r>
      <w:r w:rsidRPr="00027F47">
        <w:rPr>
          <w:rFonts w:asciiTheme="minorBidi" w:hAnsiTheme="minorBidi" w:cstheme="minorBidi"/>
        </w:rPr>
        <w:t xml:space="preserve"> By completing the survey, you will help </w:t>
      </w:r>
      <w:r w:rsidRPr="00027F47" w:rsidR="00F144F7">
        <w:rPr>
          <w:rFonts w:asciiTheme="minorBidi" w:hAnsiTheme="minorBidi" w:cstheme="minorBidi"/>
        </w:rPr>
        <w:t xml:space="preserve">HUD and </w:t>
      </w:r>
      <w:r w:rsidRPr="00027F47">
        <w:rPr>
          <w:rFonts w:asciiTheme="minorBidi" w:hAnsiTheme="minorBidi" w:cstheme="minorBidi"/>
        </w:rPr>
        <w:t xml:space="preserve">researchers better understand the </w:t>
      </w:r>
      <w:r w:rsidRPr="00027F47" w:rsidR="0051717A">
        <w:rPr>
          <w:rFonts w:asciiTheme="minorBidi" w:hAnsiTheme="minorBidi" w:cstheme="minorBidi"/>
        </w:rPr>
        <w:t>EHV program</w:t>
      </w:r>
      <w:r w:rsidRPr="00027F47" w:rsidR="00F144F7">
        <w:rPr>
          <w:rFonts w:asciiTheme="minorBidi" w:hAnsiTheme="minorBidi" w:cstheme="minorBidi"/>
        </w:rPr>
        <w:t>,</w:t>
      </w:r>
      <w:r w:rsidRPr="00027F47" w:rsidR="00040F8F">
        <w:rPr>
          <w:rFonts w:asciiTheme="minorBidi" w:hAnsiTheme="minorBidi" w:cstheme="minorBidi"/>
        </w:rPr>
        <w:t xml:space="preserve"> including how it was </w:t>
      </w:r>
      <w:r w:rsidRPr="00027F47" w:rsidR="00F05653">
        <w:rPr>
          <w:rFonts w:asciiTheme="minorBidi" w:hAnsiTheme="minorBidi" w:cstheme="minorBidi"/>
        </w:rPr>
        <w:t>implemented nationwide</w:t>
      </w:r>
      <w:r w:rsidRPr="00027F47" w:rsidR="00F144F7">
        <w:rPr>
          <w:rFonts w:asciiTheme="minorBidi" w:hAnsiTheme="minorBidi" w:cstheme="minorBidi"/>
        </w:rPr>
        <w:t>,</w:t>
      </w:r>
      <w:r w:rsidRPr="00027F47" w:rsidR="00F05653">
        <w:rPr>
          <w:rFonts w:asciiTheme="minorBidi" w:hAnsiTheme="minorBidi" w:cstheme="minorBidi"/>
        </w:rPr>
        <w:t xml:space="preserve"> and how it might be improved in the future.</w:t>
      </w:r>
      <w:r w:rsidRPr="00027F47" w:rsidR="00422247">
        <w:rPr>
          <w:rFonts w:asciiTheme="minorBidi" w:hAnsiTheme="minorBidi" w:cstheme="minorBidi"/>
        </w:rPr>
        <w:t xml:space="preserve"> We would like the person who can best answer questions about th</w:t>
      </w:r>
      <w:r w:rsidRPr="00027F47" w:rsidR="00D656BB">
        <w:rPr>
          <w:rFonts w:asciiTheme="minorBidi" w:hAnsiTheme="minorBidi" w:cstheme="minorBidi"/>
        </w:rPr>
        <w:t>e</w:t>
      </w:r>
      <w:r w:rsidRPr="00027F47" w:rsidR="00422247">
        <w:rPr>
          <w:rFonts w:asciiTheme="minorBidi" w:hAnsiTheme="minorBidi" w:cstheme="minorBidi"/>
        </w:rPr>
        <w:t xml:space="preserve"> Emergency Housing Voucher</w:t>
      </w:r>
      <w:r w:rsidRPr="00027F47" w:rsidR="00175EDB">
        <w:rPr>
          <w:rFonts w:asciiTheme="minorBidi" w:hAnsiTheme="minorBidi" w:cstheme="minorBidi"/>
        </w:rPr>
        <w:t xml:space="preserve"> program</w:t>
      </w:r>
      <w:r w:rsidRPr="00027F47" w:rsidR="00422247">
        <w:rPr>
          <w:rFonts w:asciiTheme="minorBidi" w:hAnsiTheme="minorBidi" w:cstheme="minorBidi"/>
        </w:rPr>
        <w:t xml:space="preserve"> at [INSERT PHA FROM SAMPLE] to respond to this survey. </w:t>
      </w:r>
    </w:p>
    <w:p w:rsidR="00CB62F1" w:rsidRPr="00027F47" w:rsidP="00CB62F1" w14:paraId="06741111" w14:textId="41A73011">
      <w:pPr>
        <w:spacing w:line="240" w:lineRule="auto"/>
        <w:rPr>
          <w:rFonts w:asciiTheme="minorBidi" w:hAnsiTheme="minorBidi" w:cstheme="minorBidi"/>
        </w:rPr>
      </w:pPr>
      <w:r w:rsidRPr="00027F47">
        <w:rPr>
          <w:rFonts w:asciiTheme="minorBidi" w:hAnsiTheme="minorBidi" w:cstheme="minorBidi"/>
        </w:rPr>
        <w:t xml:space="preserve">Please enter your //-digit Login ID as provided in </w:t>
      </w:r>
      <w:r w:rsidRPr="00027F47" w:rsidR="00175EDB">
        <w:rPr>
          <w:rFonts w:asciiTheme="minorBidi" w:hAnsiTheme="minorBidi" w:cstheme="minorBidi"/>
        </w:rPr>
        <w:t xml:space="preserve">the </w:t>
      </w:r>
      <w:r w:rsidRPr="00027F47">
        <w:rPr>
          <w:rFonts w:asciiTheme="minorBidi" w:hAnsiTheme="minorBidi" w:cstheme="minorBidi"/>
        </w:rPr>
        <w:t xml:space="preserve">email to participate in the survey. </w:t>
      </w:r>
    </w:p>
    <w:p w:rsidR="00CB62F1" w:rsidRPr="00027F47" w:rsidP="00BB3CDF" w14:paraId="655D4D7C" w14:textId="77DC2D14">
      <w:pPr>
        <w:spacing w:line="240" w:lineRule="auto"/>
        <w:rPr>
          <w:rFonts w:asciiTheme="minorBidi" w:hAnsiTheme="minorBidi" w:cstheme="minorBidi"/>
        </w:rPr>
      </w:pPr>
      <w:r w:rsidRPr="00027F47">
        <w:rPr>
          <w:rFonts w:asciiTheme="minorBidi" w:hAnsiTheme="minorBidi" w:cstheme="minorBidi"/>
        </w:rPr>
        <w:t>INSERT SPANISH TRANSLATION HERE</w:t>
      </w:r>
    </w:p>
    <w:p w:rsidR="003E0F02" w:rsidRPr="00027F47" w:rsidP="00BB3CDF" w14:paraId="45D50729" w14:textId="142CAB17">
      <w:pPr>
        <w:spacing w:line="240" w:lineRule="auto"/>
        <w:rPr>
          <w:rFonts w:asciiTheme="minorBidi" w:hAnsiTheme="minorBidi" w:cstheme="minorBidi"/>
        </w:rPr>
      </w:pPr>
      <w:r w:rsidRPr="00027F47">
        <w:rPr>
          <w:rFonts w:asciiTheme="minorBidi" w:hAnsiTheme="minorBidi" w:cstheme="minorBidi"/>
        </w:rPr>
        <w:t>Login ID:_______</w:t>
      </w:r>
    </w:p>
    <w:p w:rsidR="00BB3CDF" w:rsidRPr="00027F47" w:rsidP="00BB3CDF" w14:paraId="68ED8A17" w14:textId="3D3305A7">
      <w:pPr>
        <w:spacing w:line="240" w:lineRule="auto"/>
        <w:rPr>
          <w:rFonts w:asciiTheme="minorBidi" w:hAnsiTheme="minorBidi" w:cstheme="minorBidi"/>
        </w:rPr>
      </w:pPr>
      <w:r w:rsidRPr="00027F47">
        <w:rPr>
          <w:rFonts w:asciiTheme="minorBidi" w:hAnsiTheme="minorBidi" w:cstheme="minorBidi"/>
        </w:rPr>
        <w:t>Language [English/Span</w:t>
      </w:r>
      <w:r w:rsidRPr="00027F47" w:rsidR="008140D8">
        <w:rPr>
          <w:rFonts w:asciiTheme="minorBidi" w:hAnsiTheme="minorBidi" w:cstheme="minorBidi"/>
        </w:rPr>
        <w:t xml:space="preserve">ish DROPDOWN]: </w:t>
      </w:r>
    </w:p>
    <w:p w:rsidR="00DA1689" w:rsidRPr="00027F47" w:rsidP="00D64DBC" w14:paraId="00B721FE" w14:textId="77777777">
      <w:pPr>
        <w:spacing w:line="240" w:lineRule="auto"/>
        <w:rPr>
          <w:rFonts w:asciiTheme="minorBidi" w:hAnsiTheme="minorBidi" w:cstheme="minorBidi"/>
        </w:rPr>
      </w:pPr>
      <w:bookmarkStart w:id="1" w:name="_Hlk168576602"/>
      <w:r w:rsidRPr="00027F47">
        <w:rPr>
          <w:rFonts w:asciiTheme="minorBidi" w:hAnsiTheme="minorBidi" w:cstheme="minorBidi"/>
        </w:rPr>
        <w:t>The research team</w:t>
      </w:r>
      <w:r w:rsidRPr="00027F47" w:rsidR="00432252">
        <w:rPr>
          <w:rFonts w:asciiTheme="minorBidi" w:hAnsiTheme="minorBidi" w:cstheme="minorBidi"/>
        </w:rPr>
        <w:t xml:space="preserve"> will provide reasonable accommodations for individuals with disabilities</w:t>
      </w:r>
      <w:r w:rsidRPr="00027F47" w:rsidR="00D9149D">
        <w:rPr>
          <w:rFonts w:asciiTheme="minorBidi" w:hAnsiTheme="minorBidi" w:cstheme="minorBidi"/>
        </w:rPr>
        <w:t xml:space="preserve">. </w:t>
      </w:r>
      <w:r w:rsidRPr="00027F47" w:rsidR="00BB3CDF">
        <w:rPr>
          <w:rFonts w:asciiTheme="minorBidi" w:hAnsiTheme="minorBidi" w:cstheme="minorBidi"/>
        </w:rPr>
        <w:t xml:space="preserve">Individuals can elect to participate in the web-based survey </w:t>
      </w:r>
      <w:r w:rsidRPr="00027F47" w:rsidR="00D64DBC">
        <w:rPr>
          <w:rFonts w:asciiTheme="minorBidi" w:hAnsiTheme="minorBidi" w:cstheme="minorBidi"/>
        </w:rPr>
        <w:t xml:space="preserve">or </w:t>
      </w:r>
      <w:r w:rsidRPr="00027F47" w:rsidR="00BB3CDF">
        <w:rPr>
          <w:rFonts w:asciiTheme="minorBidi" w:hAnsiTheme="minorBidi" w:cstheme="minorBidi"/>
        </w:rPr>
        <w:t xml:space="preserve">with a live person over the phone. </w:t>
      </w:r>
      <w:r w:rsidRPr="00027F47" w:rsidR="001571B4">
        <w:rPr>
          <w:rFonts w:asciiTheme="minorBidi" w:hAnsiTheme="minorBidi" w:cstheme="minorBidi"/>
        </w:rPr>
        <w:t>HUD and the research team</w:t>
      </w:r>
      <w:r w:rsidRPr="00027F47" w:rsidR="00BB3CDF">
        <w:rPr>
          <w:rFonts w:asciiTheme="minorBidi" w:hAnsiTheme="minorBidi" w:cstheme="minorBidi"/>
        </w:rPr>
        <w:t xml:space="preserve"> will use translation services as needed for individuals with Limited English Proficiency. If you require information to be presented in an accessible format</w:t>
      </w:r>
      <w:r w:rsidRPr="00027F47" w:rsidR="00E474CA">
        <w:rPr>
          <w:rFonts w:asciiTheme="minorBidi" w:hAnsiTheme="minorBidi" w:cstheme="minorBidi"/>
        </w:rPr>
        <w:t>,</w:t>
      </w:r>
      <w:r w:rsidRPr="00027F47" w:rsidR="00BB3CDF">
        <w:rPr>
          <w:rFonts w:asciiTheme="minorBidi" w:hAnsiTheme="minorBidi" w:cstheme="minorBidi"/>
        </w:rPr>
        <w:t xml:space="preserve"> reasonable accommodations</w:t>
      </w:r>
      <w:r w:rsidRPr="00027F47" w:rsidR="00E474CA">
        <w:rPr>
          <w:rFonts w:asciiTheme="minorBidi" w:hAnsiTheme="minorBidi" w:cstheme="minorBidi"/>
        </w:rPr>
        <w:t>, or language assistance</w:t>
      </w:r>
      <w:r w:rsidRPr="00027F47" w:rsidR="00BB3CDF">
        <w:rPr>
          <w:rFonts w:asciiTheme="minorBidi" w:hAnsiTheme="minorBidi" w:cstheme="minorBidi"/>
        </w:rPr>
        <w:t xml:space="preserve"> to participate in this study, please contact</w:t>
      </w:r>
      <w:r w:rsidRPr="00027F47" w:rsidR="003C5BB2">
        <w:rPr>
          <w:rFonts w:asciiTheme="minorBidi" w:hAnsiTheme="minorBidi" w:cstheme="minorBidi"/>
        </w:rPr>
        <w:t xml:space="preserve"> [INSERT STAFF CONTACT], the </w:t>
      </w:r>
      <w:r w:rsidRPr="00027F47" w:rsidR="0077695C">
        <w:rPr>
          <w:rFonts w:asciiTheme="minorBidi" w:hAnsiTheme="minorBidi" w:cstheme="minorBidi"/>
        </w:rPr>
        <w:t xml:space="preserve">[STAFF </w:t>
      </w:r>
      <w:r w:rsidRPr="00027F47" w:rsidR="00DD1AF8">
        <w:rPr>
          <w:rFonts w:asciiTheme="minorBidi" w:hAnsiTheme="minorBidi" w:cstheme="minorBidi"/>
        </w:rPr>
        <w:t>TITLE/ROLE</w:t>
      </w:r>
      <w:r w:rsidRPr="00027F47" w:rsidR="0077695C">
        <w:rPr>
          <w:rFonts w:asciiTheme="minorBidi" w:hAnsiTheme="minorBidi" w:cstheme="minorBidi"/>
        </w:rPr>
        <w:t>]</w:t>
      </w:r>
      <w:r w:rsidRPr="00027F47" w:rsidR="00C97FE5">
        <w:rPr>
          <w:rFonts w:asciiTheme="minorBidi" w:hAnsiTheme="minorBidi" w:cstheme="minorBidi"/>
        </w:rPr>
        <w:t>,</w:t>
      </w:r>
      <w:r w:rsidRPr="00027F47" w:rsidR="003C5BB2">
        <w:rPr>
          <w:rFonts w:asciiTheme="minorBidi" w:hAnsiTheme="minorBidi" w:cstheme="minorBidi"/>
        </w:rPr>
        <w:t xml:space="preserve"> by phone</w:t>
      </w:r>
      <w:r w:rsidRPr="00027F47" w:rsidR="00432252">
        <w:rPr>
          <w:rFonts w:asciiTheme="minorBidi" w:hAnsiTheme="minorBidi" w:cstheme="minorBidi"/>
        </w:rPr>
        <w:t xml:space="preserve"> at (XXX) XXX-XXXX</w:t>
      </w:r>
      <w:r w:rsidRPr="00027F47" w:rsidR="00432252">
        <w:rPr>
          <w:rFonts w:asciiTheme="minorBidi" w:hAnsiTheme="minorBidi" w:cstheme="minorBidi"/>
        </w:rPr>
        <w:t xml:space="preserve"> </w:t>
      </w:r>
      <w:r w:rsidRPr="00027F47" w:rsidR="00432252">
        <w:rPr>
          <w:rFonts w:asciiTheme="minorBidi" w:hAnsiTheme="minorBidi" w:cstheme="minorBidi"/>
        </w:rPr>
        <w:t>or by email at [INSERT EMAIL ADDRESS]</w:t>
      </w:r>
      <w:r w:rsidRPr="00027F47" w:rsidR="00BB3CDF">
        <w:rPr>
          <w:rFonts w:asciiTheme="minorBidi" w:hAnsiTheme="minorBidi" w:cstheme="minorBidi"/>
        </w:rPr>
        <w:t xml:space="preserve">. </w:t>
      </w:r>
      <w:r w:rsidRPr="00027F47" w:rsidR="001571B4">
        <w:rPr>
          <w:rFonts w:asciiTheme="minorBidi" w:hAnsiTheme="minorBidi" w:cstheme="minorBidi"/>
        </w:rPr>
        <w:t xml:space="preserve">HUD and the research team </w:t>
      </w:r>
      <w:r w:rsidRPr="00027F47" w:rsidR="003D3784">
        <w:rPr>
          <w:rFonts w:asciiTheme="minorBidi" w:hAnsiTheme="minorBidi" w:cstheme="minorBidi"/>
        </w:rPr>
        <w:t>welcome and are prepared to receive calls from individuals who are deaf or hard of hearing, as well as individuals with speech or communication disabilities. You can access free telephone and video relay services by calling 711.</w:t>
      </w:r>
      <w:bookmarkEnd w:id="1"/>
    </w:p>
    <w:p w:rsidR="00D64DBC" w:rsidRPr="00027F47" w:rsidP="00D64DBC" w14:paraId="5DCAE573" w14:textId="77548FA5">
      <w:pPr>
        <w:spacing w:line="240" w:lineRule="auto"/>
        <w:rPr>
          <w:rFonts w:asciiTheme="minorBidi" w:hAnsiTheme="minorBidi" w:cstheme="minorBidi"/>
        </w:rPr>
      </w:pPr>
      <w:r w:rsidRPr="00027F47">
        <w:rPr>
          <w:rFonts w:asciiTheme="minorBidi" w:hAnsiTheme="minorBidi" w:cstheme="minorBidi"/>
        </w:rPr>
        <w:t xml:space="preserve"> [INSERT SPANISH TRANSLATION</w:t>
      </w:r>
      <w:r w:rsidRPr="00027F47" w:rsidR="00DA1689">
        <w:rPr>
          <w:rFonts w:asciiTheme="minorBidi" w:hAnsiTheme="minorBidi" w:cstheme="minorBidi"/>
        </w:rPr>
        <w:t>]</w:t>
      </w:r>
    </w:p>
    <w:p w:rsidR="0024629D" w:rsidRPr="00027F47" w:rsidP="00E06FCF" w14:paraId="21037FA4" w14:textId="4BD14E69">
      <w:pPr>
        <w:rPr>
          <w:rFonts w:asciiTheme="minorBidi" w:hAnsiTheme="minorBidi" w:cstheme="minorBidi"/>
          <w:i/>
          <w:iCs/>
        </w:rPr>
      </w:pPr>
    </w:p>
    <w:p w:rsidR="008140D8" w:rsidRPr="00027F47" w:rsidP="00E06FCF" w14:paraId="72760872" w14:textId="76EE4A5B">
      <w:pPr>
        <w:rPr>
          <w:rFonts w:asciiTheme="minorBidi" w:hAnsiTheme="minorBidi" w:cstheme="minorBidi"/>
        </w:rPr>
        <w:sectPr w:rsidSect="005D5830">
          <w:headerReference w:type="even" r:id="rId10"/>
          <w:headerReference w:type="default" r:id="rId11"/>
          <w:footerReference w:type="first" r:id="rId12"/>
          <w:pgSz w:w="12240" w:h="15840"/>
          <w:pgMar w:top="1440" w:right="1440" w:bottom="1440" w:left="1440" w:header="720" w:footer="720" w:gutter="0"/>
          <w:pgNumType w:start="1"/>
          <w:cols w:space="720"/>
          <w:titlePg/>
          <w:docGrid w:linePitch="326"/>
        </w:sectPr>
      </w:pPr>
    </w:p>
    <w:p w:rsidR="00264500" w:rsidRPr="00027F47" w:rsidP="00264500" w14:paraId="1E88F397" w14:textId="77777777">
      <w:pPr>
        <w:pBdr>
          <w:bottom w:val="single" w:sz="6" w:space="1" w:color="auto"/>
        </w:pBdr>
        <w:spacing w:line="240" w:lineRule="auto"/>
        <w:rPr>
          <w:rFonts w:asciiTheme="minorBidi" w:hAnsiTheme="minorBidi" w:cstheme="minorBidi"/>
          <w:b/>
          <w:bCs/>
          <w:i/>
          <w:iCs/>
        </w:rPr>
      </w:pPr>
    </w:p>
    <w:p w:rsidR="009F76FB" w:rsidRPr="00027F47" w:rsidP="00B758B7" w14:paraId="7A32468F" w14:textId="6F907881">
      <w:pPr>
        <w:pStyle w:val="Heading2"/>
        <w:rPr>
          <w:rFonts w:asciiTheme="minorBidi" w:hAnsiTheme="minorBidi" w:cstheme="minorBidi"/>
          <w:b w:val="0"/>
          <w:sz w:val="24"/>
          <w:szCs w:val="24"/>
        </w:rPr>
      </w:pPr>
      <w:r w:rsidRPr="00027F47">
        <w:rPr>
          <w:rFonts w:asciiTheme="minorBidi" w:hAnsiTheme="minorBidi" w:cstheme="minorBidi"/>
          <w:sz w:val="24"/>
          <w:szCs w:val="24"/>
        </w:rPr>
        <w:t>CAWI INTRODUCTION</w:t>
      </w:r>
    </w:p>
    <w:p w:rsidR="007C682E" w:rsidRPr="00027F47" w:rsidP="007C682E" w14:paraId="3BA80A42" w14:textId="6500E0B2">
      <w:pPr>
        <w:autoSpaceDE w:val="0"/>
        <w:autoSpaceDN w:val="0"/>
        <w:adjustRightInd w:val="0"/>
        <w:spacing w:line="240" w:lineRule="auto"/>
        <w:ind w:left="720" w:hanging="720"/>
        <w:rPr>
          <w:rFonts w:asciiTheme="minorBidi" w:hAnsiTheme="minorBidi" w:cstheme="minorBidi"/>
          <w:bCs/>
        </w:rPr>
      </w:pPr>
      <w:r w:rsidRPr="00027F47">
        <w:rPr>
          <w:rFonts w:asciiTheme="minorBidi" w:hAnsiTheme="minorBidi" w:cstheme="minorBidi"/>
          <w:bCs/>
        </w:rPr>
        <w:t>S</w:t>
      </w:r>
      <w:r w:rsidRPr="00027F47" w:rsidR="00233102">
        <w:rPr>
          <w:rFonts w:asciiTheme="minorBidi" w:hAnsiTheme="minorBidi" w:cstheme="minorBidi"/>
          <w:bCs/>
        </w:rPr>
        <w:t>1</w:t>
      </w:r>
      <w:r w:rsidRPr="00027F47" w:rsidR="0036381B">
        <w:rPr>
          <w:rFonts w:asciiTheme="minorBidi" w:hAnsiTheme="minorBidi" w:cstheme="minorBidi"/>
          <w:bCs/>
        </w:rPr>
        <w:t>W</w:t>
      </w:r>
      <w:r w:rsidRPr="00027F47">
        <w:rPr>
          <w:rFonts w:asciiTheme="minorBidi" w:hAnsiTheme="minorBidi" w:cstheme="minorBidi"/>
          <w:bCs/>
        </w:rPr>
        <w:t>.</w:t>
      </w:r>
      <w:r w:rsidRPr="00027F47">
        <w:rPr>
          <w:rFonts w:asciiTheme="minorBidi" w:hAnsiTheme="minorBidi" w:cstheme="minorBidi"/>
          <w:bCs/>
        </w:rPr>
        <w:tab/>
      </w:r>
      <w:r w:rsidRPr="00027F47">
        <w:rPr>
          <w:rFonts w:asciiTheme="minorBidi" w:hAnsiTheme="minorBidi" w:cstheme="minorBidi"/>
          <w:bCs/>
        </w:rPr>
        <w:t>Before we begin, it is important to verify that we reached</w:t>
      </w:r>
      <w:r w:rsidRPr="00027F47" w:rsidR="00C115E8">
        <w:rPr>
          <w:rFonts w:asciiTheme="minorBidi" w:hAnsiTheme="minorBidi" w:cstheme="minorBidi"/>
          <w:bCs/>
        </w:rPr>
        <w:t xml:space="preserve"> a representative</w:t>
      </w:r>
      <w:r w:rsidRPr="00027F47">
        <w:rPr>
          <w:rFonts w:asciiTheme="minorBidi" w:hAnsiTheme="minorBidi" w:cstheme="minorBidi"/>
          <w:bCs/>
        </w:rPr>
        <w:t xml:space="preserve"> </w:t>
      </w:r>
      <w:r w:rsidRPr="00027F47" w:rsidR="00C115E8">
        <w:rPr>
          <w:rFonts w:asciiTheme="minorBidi" w:hAnsiTheme="minorBidi" w:cstheme="minorBidi"/>
          <w:bCs/>
        </w:rPr>
        <w:t xml:space="preserve">from </w:t>
      </w:r>
      <w:r w:rsidRPr="00027F47">
        <w:rPr>
          <w:rFonts w:asciiTheme="minorBidi" w:hAnsiTheme="minorBidi" w:cstheme="minorBidi"/>
          <w:bCs/>
        </w:rPr>
        <w:t>the correct P</w:t>
      </w:r>
      <w:r w:rsidRPr="00027F47" w:rsidR="0037566B">
        <w:rPr>
          <w:rFonts w:asciiTheme="minorBidi" w:hAnsiTheme="minorBidi" w:cstheme="minorBidi"/>
          <w:bCs/>
        </w:rPr>
        <w:t>ublic Housing Agency (PH</w:t>
      </w:r>
      <w:r w:rsidRPr="00027F47">
        <w:rPr>
          <w:rFonts w:asciiTheme="minorBidi" w:hAnsiTheme="minorBidi" w:cstheme="minorBidi"/>
          <w:bCs/>
        </w:rPr>
        <w:t>A</w:t>
      </w:r>
      <w:r w:rsidRPr="00027F47" w:rsidR="0037566B">
        <w:rPr>
          <w:rFonts w:asciiTheme="minorBidi" w:hAnsiTheme="minorBidi" w:cstheme="minorBidi"/>
          <w:bCs/>
        </w:rPr>
        <w:t>)</w:t>
      </w:r>
      <w:r w:rsidRPr="00027F47">
        <w:rPr>
          <w:rFonts w:asciiTheme="minorBidi" w:hAnsiTheme="minorBidi" w:cstheme="minorBidi"/>
          <w:bCs/>
        </w:rPr>
        <w:t xml:space="preserve">. </w:t>
      </w:r>
      <w:r w:rsidRPr="00027F47" w:rsidR="007D22E1">
        <w:rPr>
          <w:rFonts w:asciiTheme="minorBidi" w:hAnsiTheme="minorBidi" w:cstheme="minorBidi"/>
          <w:bCs/>
        </w:rPr>
        <w:t>Do you work for</w:t>
      </w:r>
      <w:r w:rsidRPr="00027F47">
        <w:rPr>
          <w:rFonts w:asciiTheme="minorBidi" w:hAnsiTheme="minorBidi" w:cstheme="minorBidi"/>
          <w:bCs/>
        </w:rPr>
        <w:t xml:space="preserve"> [INSERT PHA FROM SAMPLE FILE]? </w:t>
      </w:r>
    </w:p>
    <w:p w:rsidR="00641248" w:rsidRPr="00027F47" w:rsidP="00B758B7" w14:paraId="7696780C" w14:textId="4DD3C1BF">
      <w:pPr>
        <w:autoSpaceDE w:val="0"/>
        <w:autoSpaceDN w:val="0"/>
        <w:adjustRightInd w:val="0"/>
        <w:spacing w:after="0" w:line="240" w:lineRule="auto"/>
        <w:ind w:left="1440"/>
        <w:rPr>
          <w:rFonts w:asciiTheme="minorBidi" w:hAnsiTheme="minorBidi" w:cstheme="minorBidi"/>
        </w:rPr>
      </w:pPr>
      <w:r w:rsidRPr="00027F47">
        <w:rPr>
          <w:rFonts w:asciiTheme="minorBidi" w:hAnsiTheme="minorBidi" w:cstheme="minorBidi"/>
        </w:rPr>
        <w:t>1</w:t>
      </w:r>
      <w:r w:rsidRPr="00027F47">
        <w:rPr>
          <w:rFonts w:asciiTheme="minorBidi" w:hAnsiTheme="minorBidi" w:cstheme="minorBidi"/>
        </w:rPr>
        <w:tab/>
        <w:t>Yes</w:t>
      </w:r>
      <w:r w:rsidRPr="00027F47">
        <w:rPr>
          <w:rFonts w:asciiTheme="minorBidi" w:hAnsiTheme="minorBidi" w:cstheme="minorBidi"/>
        </w:rPr>
        <w:tab/>
      </w:r>
      <w:r w:rsidRPr="00027F47">
        <w:rPr>
          <w:rFonts w:asciiTheme="minorBidi" w:hAnsiTheme="minorBidi" w:cstheme="minorBidi"/>
        </w:rPr>
        <w:tab/>
      </w:r>
      <w:r w:rsidRPr="00027F47">
        <w:rPr>
          <w:rFonts w:asciiTheme="minorBidi" w:hAnsiTheme="minorBidi" w:cstheme="minorBidi"/>
        </w:rPr>
        <w:tab/>
      </w:r>
    </w:p>
    <w:p w:rsidR="00641248" w:rsidRPr="00027F47" w14:paraId="058855F4" w14:textId="61FF11C0">
      <w:pPr>
        <w:autoSpaceDE w:val="0"/>
        <w:autoSpaceDN w:val="0"/>
        <w:adjustRightInd w:val="0"/>
        <w:spacing w:after="0" w:line="240" w:lineRule="auto"/>
        <w:ind w:left="1440"/>
        <w:rPr>
          <w:rFonts w:asciiTheme="minorBidi" w:hAnsiTheme="minorBidi" w:cstheme="minorBidi"/>
        </w:rPr>
      </w:pPr>
      <w:r w:rsidRPr="00027F47">
        <w:rPr>
          <w:rFonts w:asciiTheme="minorBidi" w:hAnsiTheme="minorBidi" w:cstheme="minorBidi"/>
        </w:rPr>
        <w:t>2</w:t>
      </w:r>
      <w:r w:rsidRPr="00027F47">
        <w:rPr>
          <w:rFonts w:asciiTheme="minorBidi" w:hAnsiTheme="minorBidi" w:cstheme="minorBidi"/>
        </w:rPr>
        <w:tab/>
        <w:t>No</w:t>
      </w:r>
      <w:r w:rsidRPr="00027F47">
        <w:rPr>
          <w:rFonts w:asciiTheme="minorBidi" w:hAnsiTheme="minorBidi" w:cstheme="minorBidi"/>
        </w:rPr>
        <w:tab/>
      </w:r>
      <w:r w:rsidRPr="00027F47">
        <w:rPr>
          <w:rFonts w:asciiTheme="minorBidi" w:hAnsiTheme="minorBidi" w:cstheme="minorBidi"/>
        </w:rPr>
        <w:tab/>
      </w:r>
      <w:r w:rsidRPr="00027F47">
        <w:rPr>
          <w:rFonts w:asciiTheme="minorBidi" w:hAnsiTheme="minorBidi" w:cstheme="minorBidi"/>
        </w:rPr>
        <w:tab/>
      </w:r>
    </w:p>
    <w:p w:rsidR="003F3094" w:rsidRPr="00027F47" w:rsidP="00B758B7" w14:paraId="5738CCB3" w14:textId="13C6B4DF">
      <w:pPr>
        <w:autoSpaceDE w:val="0"/>
        <w:autoSpaceDN w:val="0"/>
        <w:adjustRightInd w:val="0"/>
        <w:spacing w:after="0" w:line="240" w:lineRule="auto"/>
        <w:ind w:left="1440"/>
        <w:rPr>
          <w:rFonts w:asciiTheme="minorBidi" w:hAnsiTheme="minorBidi" w:cstheme="minorBidi"/>
        </w:rPr>
      </w:pPr>
      <w:r w:rsidRPr="00027F47">
        <w:rPr>
          <w:rFonts w:asciiTheme="minorBidi" w:hAnsiTheme="minorBidi" w:cstheme="minorBidi"/>
        </w:rPr>
        <w:t>8</w:t>
      </w:r>
      <w:r w:rsidRPr="00027F47">
        <w:rPr>
          <w:rFonts w:asciiTheme="minorBidi" w:hAnsiTheme="minorBidi" w:cstheme="minorBidi"/>
        </w:rPr>
        <w:tab/>
        <w:t>Don’t know</w:t>
      </w:r>
      <w:r w:rsidRPr="00027F47">
        <w:rPr>
          <w:rFonts w:asciiTheme="minorBidi" w:hAnsiTheme="minorBidi" w:cstheme="minorBidi"/>
        </w:rPr>
        <w:tab/>
      </w:r>
      <w:r w:rsidRPr="00027F47">
        <w:rPr>
          <w:rFonts w:asciiTheme="minorBidi" w:hAnsiTheme="minorBidi" w:cstheme="minorBidi"/>
        </w:rPr>
        <w:tab/>
      </w:r>
    </w:p>
    <w:p w:rsidR="00641248" w:rsidRPr="00027F47" w:rsidP="00B758B7" w14:paraId="1FF69AE0" w14:textId="5363A174">
      <w:pPr>
        <w:autoSpaceDE w:val="0"/>
        <w:autoSpaceDN w:val="0"/>
        <w:adjustRightInd w:val="0"/>
        <w:spacing w:after="0" w:line="240" w:lineRule="auto"/>
        <w:ind w:left="1440"/>
        <w:rPr>
          <w:rFonts w:asciiTheme="minorBidi" w:hAnsiTheme="minorBidi" w:cstheme="minorBidi"/>
          <w:bCs/>
        </w:rPr>
      </w:pPr>
      <w:r w:rsidRPr="00027F47">
        <w:rPr>
          <w:rFonts w:asciiTheme="minorBidi" w:hAnsiTheme="minorBidi" w:cstheme="minorBidi"/>
        </w:rPr>
        <w:t>9</w:t>
      </w:r>
      <w:r w:rsidRPr="00027F47">
        <w:rPr>
          <w:rFonts w:asciiTheme="minorBidi" w:hAnsiTheme="minorBidi" w:cstheme="minorBidi"/>
        </w:rPr>
        <w:tab/>
      </w:r>
      <w:r w:rsidRPr="00027F47" w:rsidR="003F3094">
        <w:rPr>
          <w:rFonts w:asciiTheme="minorBidi" w:hAnsiTheme="minorBidi" w:cstheme="minorBidi"/>
        </w:rPr>
        <w:t>Refused</w:t>
      </w:r>
      <w:r w:rsidRPr="00027F47">
        <w:rPr>
          <w:rFonts w:asciiTheme="minorBidi" w:hAnsiTheme="minorBidi" w:cstheme="minorBidi"/>
        </w:rPr>
        <w:tab/>
      </w:r>
      <w:r w:rsidRPr="00027F47">
        <w:rPr>
          <w:rFonts w:asciiTheme="minorBidi" w:hAnsiTheme="minorBidi" w:cstheme="minorBidi"/>
        </w:rPr>
        <w:tab/>
      </w:r>
    </w:p>
    <w:p w:rsidR="00233102" w:rsidRPr="00027F47" w:rsidP="00233102" w14:paraId="6DE0D15B" w14:textId="77777777">
      <w:pPr>
        <w:autoSpaceDE w:val="0"/>
        <w:autoSpaceDN w:val="0"/>
        <w:adjustRightInd w:val="0"/>
        <w:spacing w:line="240" w:lineRule="auto"/>
        <w:ind w:left="720" w:hanging="720"/>
        <w:rPr>
          <w:rFonts w:asciiTheme="minorBidi" w:hAnsiTheme="minorBidi" w:cstheme="minorBidi"/>
          <w:bCs/>
        </w:rPr>
      </w:pPr>
    </w:p>
    <w:p w:rsidR="000737DF" w:rsidRPr="00027F47" w:rsidP="0038325D" w14:paraId="7767513D" w14:textId="0BF1B611">
      <w:pPr>
        <w:autoSpaceDE w:val="0"/>
        <w:autoSpaceDN w:val="0"/>
        <w:adjustRightInd w:val="0"/>
        <w:spacing w:after="0" w:line="240" w:lineRule="auto"/>
        <w:rPr>
          <w:rFonts w:asciiTheme="minorBidi" w:hAnsiTheme="minorBidi" w:cstheme="minorBidi"/>
          <w:bCs/>
        </w:rPr>
      </w:pPr>
      <w:bookmarkStart w:id="2" w:name="_Hlk160711372"/>
      <w:r w:rsidRPr="00027F47">
        <w:rPr>
          <w:rFonts w:asciiTheme="minorBidi" w:hAnsiTheme="minorBidi" w:cstheme="minorBidi"/>
          <w:bCs/>
        </w:rPr>
        <w:t>Thank you for your interest and willingness to participate. Unfortunately, it looks</w:t>
      </w:r>
      <w:r w:rsidRPr="00027F47" w:rsidR="0038325D">
        <w:rPr>
          <w:rFonts w:asciiTheme="minorBidi" w:hAnsiTheme="minorBidi" w:cstheme="minorBidi"/>
          <w:bCs/>
        </w:rPr>
        <w:t xml:space="preserve"> </w:t>
      </w:r>
      <w:r w:rsidRPr="00027F47">
        <w:rPr>
          <w:rFonts w:asciiTheme="minorBidi" w:hAnsiTheme="minorBidi" w:cstheme="minorBidi"/>
          <w:bCs/>
        </w:rPr>
        <w:t xml:space="preserve">like we reached the wrong agency. We will </w:t>
      </w:r>
      <w:r w:rsidRPr="00027F47">
        <w:rPr>
          <w:rFonts w:asciiTheme="minorBidi" w:hAnsiTheme="minorBidi" w:cstheme="minorBidi"/>
          <w:bCs/>
        </w:rPr>
        <w:t>look into</w:t>
      </w:r>
      <w:r w:rsidRPr="00027F47">
        <w:rPr>
          <w:rFonts w:asciiTheme="minorBidi" w:hAnsiTheme="minorBidi" w:cstheme="minorBidi"/>
          <w:bCs/>
        </w:rPr>
        <w:t xml:space="preserve"> this, and if we can resolve the issue, we will contact you again. Have a nice day.</w:t>
      </w:r>
    </w:p>
    <w:bookmarkEnd w:id="2"/>
    <w:p w:rsidR="008C7DF2" w:rsidRPr="00027F47" w14:paraId="2723A695" w14:textId="77777777">
      <w:pPr>
        <w:autoSpaceDE w:val="0"/>
        <w:autoSpaceDN w:val="0"/>
        <w:adjustRightInd w:val="0"/>
        <w:spacing w:line="240" w:lineRule="auto"/>
        <w:rPr>
          <w:rFonts w:asciiTheme="minorBidi" w:hAnsiTheme="minorBidi" w:cstheme="minorBidi"/>
          <w:bCs/>
        </w:rPr>
      </w:pPr>
    </w:p>
    <w:p w:rsidR="00641248" w:rsidRPr="00027F47" w:rsidP="00B758B7" w14:paraId="5923469F" w14:textId="2A8DF821">
      <w:pPr>
        <w:autoSpaceDE w:val="0"/>
        <w:autoSpaceDN w:val="0"/>
        <w:adjustRightInd w:val="0"/>
        <w:spacing w:line="240" w:lineRule="auto"/>
        <w:rPr>
          <w:rFonts w:asciiTheme="minorBidi" w:hAnsiTheme="minorBidi" w:cstheme="minorBidi"/>
        </w:rPr>
      </w:pPr>
      <w:r w:rsidRPr="00027F47">
        <w:rPr>
          <w:rFonts w:asciiTheme="minorBidi" w:hAnsiTheme="minorBidi" w:cstheme="minorBidi"/>
        </w:rPr>
        <w:t xml:space="preserve">S2W. </w:t>
      </w:r>
      <w:r w:rsidRPr="00027F47" w:rsidR="008C7DF2">
        <w:rPr>
          <w:rFonts w:asciiTheme="minorBidi" w:hAnsiTheme="minorBidi" w:cstheme="minorBidi"/>
        </w:rPr>
        <w:t xml:space="preserve">We would like the person who can best answer questions about the Emergency Housing Voucher program at [INSERT PHA FROM SAMPLE] to respond to this </w:t>
      </w:r>
      <w:r w:rsidRPr="00027F47">
        <w:rPr>
          <w:rFonts w:asciiTheme="minorBidi" w:hAnsiTheme="minorBidi" w:cstheme="minorBidi"/>
        </w:rPr>
        <w:t>survey.</w:t>
      </w:r>
      <w:r w:rsidRPr="00027F47" w:rsidR="00975D67">
        <w:rPr>
          <w:rFonts w:asciiTheme="minorBidi" w:hAnsiTheme="minorBidi" w:cstheme="minorBidi"/>
        </w:rPr>
        <w:t xml:space="preserve"> If you are not the best person to complete this </w:t>
      </w:r>
      <w:r w:rsidRPr="00027F47" w:rsidR="00DA5024">
        <w:rPr>
          <w:rFonts w:asciiTheme="minorBidi" w:hAnsiTheme="minorBidi" w:cstheme="minorBidi"/>
        </w:rPr>
        <w:t>survey</w:t>
      </w:r>
      <w:r w:rsidRPr="00027F47" w:rsidR="00975D67">
        <w:rPr>
          <w:rFonts w:asciiTheme="minorBidi" w:hAnsiTheme="minorBidi" w:cstheme="minorBidi"/>
        </w:rPr>
        <w:t xml:space="preserve">, please forward the survey link to the right </w:t>
      </w:r>
      <w:r w:rsidRPr="00027F47" w:rsidR="00DA5024">
        <w:rPr>
          <w:rFonts w:asciiTheme="minorBidi" w:hAnsiTheme="minorBidi" w:cstheme="minorBidi"/>
        </w:rPr>
        <w:t>person</w:t>
      </w:r>
      <w:r w:rsidRPr="00027F47" w:rsidR="00975D67">
        <w:rPr>
          <w:rFonts w:asciiTheme="minorBidi" w:hAnsiTheme="minorBidi" w:cstheme="minorBidi"/>
        </w:rPr>
        <w:t xml:space="preserve">. </w:t>
      </w:r>
      <w:r w:rsidRPr="00027F47" w:rsidR="001A49FC">
        <w:rPr>
          <w:rFonts w:asciiTheme="minorBidi" w:hAnsiTheme="minorBidi" w:cstheme="minorBidi"/>
        </w:rPr>
        <w:t>If you are the best person,</w:t>
      </w:r>
      <w:r w:rsidRPr="00027F47" w:rsidR="00DA5024">
        <w:rPr>
          <w:rFonts w:asciiTheme="minorBidi" w:hAnsiTheme="minorBidi" w:cstheme="minorBidi"/>
        </w:rPr>
        <w:t xml:space="preserve"> please continue. </w:t>
      </w:r>
    </w:p>
    <w:p w:rsidR="000502B9" w:rsidRPr="00027F47" w:rsidP="00B758B7" w14:paraId="4D4F26A2" w14:textId="4E762095">
      <w:pPr>
        <w:autoSpaceDE w:val="0"/>
        <w:autoSpaceDN w:val="0"/>
        <w:adjustRightInd w:val="0"/>
        <w:spacing w:line="240" w:lineRule="auto"/>
        <w:rPr>
          <w:rFonts w:asciiTheme="minorBidi" w:hAnsiTheme="minorBidi" w:cstheme="minorBidi"/>
          <w:bCs/>
        </w:rPr>
      </w:pPr>
      <w:r w:rsidRPr="00027F47">
        <w:rPr>
          <w:rFonts w:asciiTheme="minorBidi" w:hAnsiTheme="minorBidi" w:cstheme="minorBidi"/>
          <w:bCs/>
        </w:rPr>
        <w:t>Wha</w:t>
      </w:r>
      <w:r w:rsidRPr="00027F47" w:rsidR="00B11B55">
        <w:rPr>
          <w:rFonts w:asciiTheme="minorBidi" w:hAnsiTheme="minorBidi" w:cstheme="minorBidi"/>
          <w:bCs/>
        </w:rPr>
        <w:t>t</w:t>
      </w:r>
      <w:r w:rsidRPr="00027F47" w:rsidR="00641248">
        <w:rPr>
          <w:rFonts w:asciiTheme="minorBidi" w:hAnsiTheme="minorBidi" w:cstheme="minorBidi"/>
          <w:bCs/>
        </w:rPr>
        <w:t xml:space="preserve"> </w:t>
      </w:r>
      <w:r w:rsidRPr="00027F47">
        <w:rPr>
          <w:rFonts w:asciiTheme="minorBidi" w:hAnsiTheme="minorBidi" w:cstheme="minorBidi"/>
          <w:bCs/>
        </w:rPr>
        <w:t>is your</w:t>
      </w:r>
      <w:r w:rsidRPr="00027F47" w:rsidR="00175EDB">
        <w:rPr>
          <w:rFonts w:asciiTheme="minorBidi" w:hAnsiTheme="minorBidi" w:cstheme="minorBidi"/>
          <w:bCs/>
        </w:rPr>
        <w:t xml:space="preserve"> </w:t>
      </w:r>
      <w:r w:rsidRPr="00027F47">
        <w:rPr>
          <w:rFonts w:asciiTheme="minorBidi" w:hAnsiTheme="minorBidi" w:cstheme="minorBidi"/>
          <w:bCs/>
        </w:rPr>
        <w:t>name, title, and contact information</w:t>
      </w:r>
      <w:r w:rsidRPr="00027F47" w:rsidR="00641248">
        <w:rPr>
          <w:rFonts w:asciiTheme="minorBidi" w:hAnsiTheme="minorBidi" w:cstheme="minorBidi"/>
          <w:bCs/>
        </w:rPr>
        <w:t xml:space="preserve">? </w:t>
      </w:r>
    </w:p>
    <w:p w:rsidR="001A49FC" w:rsidRPr="00027F47" w:rsidP="001A49FC" w14:paraId="3DFACD73" w14:textId="25DA5317">
      <w:pPr>
        <w:autoSpaceDE w:val="0"/>
        <w:autoSpaceDN w:val="0"/>
        <w:adjustRightInd w:val="0"/>
        <w:spacing w:after="0" w:line="240" w:lineRule="auto"/>
        <w:rPr>
          <w:rFonts w:asciiTheme="minorBidi" w:hAnsiTheme="minorBidi" w:cstheme="minorBidi"/>
        </w:rPr>
      </w:pPr>
      <w:r w:rsidRPr="00027F47">
        <w:rPr>
          <w:rFonts w:asciiTheme="minorBidi" w:hAnsiTheme="minorBidi" w:cstheme="minorBidi"/>
        </w:rPr>
        <w:t xml:space="preserve">First Name </w:t>
      </w:r>
      <w:r w:rsidRPr="00027F47">
        <w:rPr>
          <w:rFonts w:asciiTheme="minorBidi" w:hAnsiTheme="minorBidi" w:cstheme="minorBidi"/>
        </w:rPr>
        <w:tab/>
      </w:r>
      <w:r w:rsidRPr="00027F47">
        <w:rPr>
          <w:rFonts w:asciiTheme="minorBidi" w:hAnsiTheme="minorBidi" w:cstheme="minorBidi"/>
        </w:rPr>
        <w:tab/>
      </w:r>
      <w:r w:rsidRPr="00027F47">
        <w:rPr>
          <w:rFonts w:asciiTheme="minorBidi" w:hAnsiTheme="minorBidi" w:cstheme="minorBidi"/>
        </w:rPr>
        <w:tab/>
      </w:r>
    </w:p>
    <w:p w:rsidR="000502B9" w:rsidRPr="00027F47" w:rsidP="00B758B7" w14:paraId="10EA76B4" w14:textId="05710FDC">
      <w:pPr>
        <w:autoSpaceDE w:val="0"/>
        <w:autoSpaceDN w:val="0"/>
        <w:adjustRightInd w:val="0"/>
        <w:spacing w:after="0" w:line="240" w:lineRule="auto"/>
        <w:rPr>
          <w:rFonts w:asciiTheme="minorBidi" w:hAnsiTheme="minorBidi" w:cstheme="minorBidi"/>
        </w:rPr>
      </w:pPr>
      <w:r w:rsidRPr="00027F47">
        <w:rPr>
          <w:rFonts w:asciiTheme="minorBidi" w:hAnsiTheme="minorBidi" w:cstheme="minorBidi"/>
        </w:rPr>
        <w:t>Last Name</w:t>
      </w:r>
      <w:r w:rsidRPr="00027F47">
        <w:rPr>
          <w:rFonts w:asciiTheme="minorBidi" w:hAnsiTheme="minorBidi" w:cstheme="minorBidi"/>
        </w:rPr>
        <w:tab/>
      </w:r>
      <w:r w:rsidRPr="00027F47">
        <w:rPr>
          <w:rFonts w:asciiTheme="minorBidi" w:hAnsiTheme="minorBidi" w:cstheme="minorBidi"/>
        </w:rPr>
        <w:tab/>
      </w:r>
      <w:r w:rsidRPr="00027F47">
        <w:rPr>
          <w:rFonts w:asciiTheme="minorBidi" w:hAnsiTheme="minorBidi" w:cstheme="minorBidi"/>
        </w:rPr>
        <w:tab/>
      </w:r>
    </w:p>
    <w:p w:rsidR="00FB5145" w:rsidRPr="00027F47" w:rsidP="00B758B7" w14:paraId="534FDDC6" w14:textId="6053E3F1">
      <w:pPr>
        <w:autoSpaceDE w:val="0"/>
        <w:autoSpaceDN w:val="0"/>
        <w:adjustRightInd w:val="0"/>
        <w:spacing w:after="0" w:line="240" w:lineRule="auto"/>
        <w:rPr>
          <w:rFonts w:asciiTheme="minorBidi" w:hAnsiTheme="minorBidi" w:cstheme="minorBidi"/>
        </w:rPr>
      </w:pPr>
      <w:r w:rsidRPr="00027F47">
        <w:rPr>
          <w:rFonts w:asciiTheme="minorBidi" w:hAnsiTheme="minorBidi" w:cstheme="minorBidi"/>
        </w:rPr>
        <w:t xml:space="preserve">Title </w:t>
      </w:r>
      <w:r w:rsidRPr="00027F47">
        <w:rPr>
          <w:rFonts w:asciiTheme="minorBidi" w:hAnsiTheme="minorBidi" w:cstheme="minorBidi"/>
        </w:rPr>
        <w:tab/>
      </w:r>
      <w:r w:rsidRPr="00027F47">
        <w:rPr>
          <w:rFonts w:asciiTheme="minorBidi" w:hAnsiTheme="minorBidi" w:cstheme="minorBidi"/>
        </w:rPr>
        <w:tab/>
      </w:r>
    </w:p>
    <w:p w:rsidR="00FB5145" w:rsidRPr="00027F47" w:rsidP="00B758B7" w14:paraId="5BDD3A25" w14:textId="78040488">
      <w:pPr>
        <w:autoSpaceDE w:val="0"/>
        <w:autoSpaceDN w:val="0"/>
        <w:adjustRightInd w:val="0"/>
        <w:spacing w:after="0" w:line="240" w:lineRule="auto"/>
        <w:rPr>
          <w:rFonts w:asciiTheme="minorBidi" w:hAnsiTheme="minorBidi" w:cstheme="minorBidi"/>
        </w:rPr>
      </w:pPr>
      <w:r w:rsidRPr="00027F47">
        <w:rPr>
          <w:rFonts w:asciiTheme="minorBidi" w:hAnsiTheme="minorBidi" w:cstheme="minorBidi"/>
        </w:rPr>
        <w:t>Email</w:t>
      </w:r>
      <w:r w:rsidRPr="00027F47">
        <w:rPr>
          <w:rFonts w:asciiTheme="minorBidi" w:hAnsiTheme="minorBidi" w:cstheme="minorBidi"/>
        </w:rPr>
        <w:tab/>
        <w:t xml:space="preserve"> </w:t>
      </w:r>
      <w:r w:rsidRPr="00027F47">
        <w:rPr>
          <w:rFonts w:asciiTheme="minorBidi" w:hAnsiTheme="minorBidi" w:cstheme="minorBidi"/>
        </w:rPr>
        <w:tab/>
      </w:r>
      <w:r w:rsidRPr="00027F47">
        <w:rPr>
          <w:rFonts w:asciiTheme="minorBidi" w:hAnsiTheme="minorBidi" w:cstheme="minorBidi"/>
        </w:rPr>
        <w:tab/>
      </w:r>
      <w:r w:rsidRPr="00027F47">
        <w:rPr>
          <w:rFonts w:asciiTheme="minorBidi" w:hAnsiTheme="minorBidi" w:cstheme="minorBidi"/>
        </w:rPr>
        <w:tab/>
      </w:r>
      <w:r w:rsidRPr="00027F47">
        <w:rPr>
          <w:rFonts w:asciiTheme="minorBidi" w:hAnsiTheme="minorBidi" w:cstheme="minorBidi"/>
        </w:rPr>
        <w:tab/>
      </w:r>
      <w:r w:rsidRPr="00027F47">
        <w:rPr>
          <w:rFonts w:asciiTheme="minorBidi" w:hAnsiTheme="minorBidi" w:cstheme="minorBidi"/>
        </w:rPr>
        <w:tab/>
      </w:r>
    </w:p>
    <w:p w:rsidR="00D65C12" w:rsidRPr="00027F47" w:rsidP="00B758B7" w14:paraId="400918CD" w14:textId="37D7FDD3">
      <w:pPr>
        <w:autoSpaceDE w:val="0"/>
        <w:autoSpaceDN w:val="0"/>
        <w:adjustRightInd w:val="0"/>
        <w:spacing w:after="0" w:line="240" w:lineRule="auto"/>
        <w:rPr>
          <w:rFonts w:asciiTheme="minorBidi" w:hAnsiTheme="minorBidi" w:cstheme="minorBidi"/>
          <w:bCs/>
        </w:rPr>
      </w:pPr>
      <w:r w:rsidRPr="00027F47">
        <w:rPr>
          <w:rFonts w:asciiTheme="minorBidi" w:hAnsiTheme="minorBidi" w:cstheme="minorBidi"/>
          <w:bCs/>
        </w:rPr>
        <w:t xml:space="preserve">Direct Phone Number, Extension </w:t>
      </w:r>
      <w:r w:rsidRPr="00027F47">
        <w:rPr>
          <w:rFonts w:asciiTheme="minorBidi" w:hAnsiTheme="minorBidi" w:cstheme="minorBidi"/>
          <w:bCs/>
        </w:rPr>
        <w:tab/>
      </w:r>
    </w:p>
    <w:p w:rsidR="00D65C12" w:rsidRPr="00027F47" w:rsidP="00B758B7" w14:paraId="38094BD0" w14:textId="4A99D01C">
      <w:pPr>
        <w:autoSpaceDE w:val="0"/>
        <w:autoSpaceDN w:val="0"/>
        <w:adjustRightInd w:val="0"/>
        <w:spacing w:after="0" w:line="240" w:lineRule="auto"/>
        <w:rPr>
          <w:rFonts w:asciiTheme="minorBidi" w:hAnsiTheme="minorBidi" w:cstheme="minorBidi"/>
        </w:rPr>
      </w:pPr>
      <w:r w:rsidRPr="00027F47">
        <w:rPr>
          <w:rFonts w:asciiTheme="minorBidi" w:hAnsiTheme="minorBidi" w:cstheme="minorBidi"/>
        </w:rPr>
        <w:t xml:space="preserve">PHA </w:t>
      </w:r>
      <w:r w:rsidRPr="00027F47" w:rsidR="000C203D">
        <w:rPr>
          <w:rFonts w:asciiTheme="minorBidi" w:hAnsiTheme="minorBidi" w:cstheme="minorBidi"/>
        </w:rPr>
        <w:t xml:space="preserve">Name </w:t>
      </w:r>
      <w:r w:rsidRPr="00027F47" w:rsidR="000C203D">
        <w:rPr>
          <w:rFonts w:asciiTheme="minorBidi" w:hAnsiTheme="minorBidi" w:cstheme="minorBidi"/>
        </w:rPr>
        <w:tab/>
      </w:r>
      <w:r w:rsidRPr="00027F47">
        <w:rPr>
          <w:rFonts w:asciiTheme="minorBidi" w:hAnsiTheme="minorBidi" w:cstheme="minorBidi"/>
        </w:rPr>
        <w:tab/>
      </w:r>
      <w:r w:rsidRPr="00027F47">
        <w:rPr>
          <w:rFonts w:asciiTheme="minorBidi" w:hAnsiTheme="minorBidi" w:cstheme="minorBidi"/>
        </w:rPr>
        <w:tab/>
      </w:r>
      <w:r w:rsidRPr="00027F47">
        <w:rPr>
          <w:rFonts w:asciiTheme="minorBidi" w:hAnsiTheme="minorBidi" w:cstheme="minorBidi"/>
        </w:rPr>
        <w:tab/>
      </w:r>
      <w:r w:rsidRPr="00027F47" w:rsidR="001E05D3">
        <w:rPr>
          <w:rFonts w:asciiTheme="minorBidi" w:hAnsiTheme="minorBidi" w:cstheme="minorBidi"/>
        </w:rPr>
        <w:tab/>
      </w:r>
      <w:r w:rsidRPr="00027F47">
        <w:rPr>
          <w:rFonts w:asciiTheme="minorBidi" w:hAnsiTheme="minorBidi" w:cstheme="minorBidi"/>
        </w:rPr>
        <w:t>[</w:t>
      </w:r>
      <w:r w:rsidRPr="00027F47" w:rsidR="001E05D3">
        <w:rPr>
          <w:rFonts w:asciiTheme="minorBidi" w:hAnsiTheme="minorBidi" w:cstheme="minorBidi"/>
        </w:rPr>
        <w:t>FIL</w:t>
      </w:r>
      <w:r w:rsidRPr="00027F47" w:rsidR="003F3094">
        <w:rPr>
          <w:rFonts w:asciiTheme="minorBidi" w:hAnsiTheme="minorBidi" w:cstheme="minorBidi"/>
        </w:rPr>
        <w:t>L</w:t>
      </w:r>
      <w:r w:rsidRPr="00027F47" w:rsidR="001E05D3">
        <w:rPr>
          <w:rFonts w:asciiTheme="minorBidi" w:hAnsiTheme="minorBidi" w:cstheme="minorBidi"/>
        </w:rPr>
        <w:t xml:space="preserve"> </w:t>
      </w:r>
      <w:r w:rsidRPr="00027F47">
        <w:rPr>
          <w:rFonts w:asciiTheme="minorBidi" w:hAnsiTheme="minorBidi" w:cstheme="minorBidi"/>
        </w:rPr>
        <w:t>FROM SAMPLE]</w:t>
      </w:r>
    </w:p>
    <w:p w:rsidR="00D65C12" w:rsidRPr="00027F47" w:rsidP="00B758B7" w14:paraId="57AE2E26" w14:textId="4127FE87">
      <w:pPr>
        <w:autoSpaceDE w:val="0"/>
        <w:autoSpaceDN w:val="0"/>
        <w:adjustRightInd w:val="0"/>
        <w:spacing w:after="0" w:line="240" w:lineRule="auto"/>
        <w:rPr>
          <w:rFonts w:asciiTheme="minorBidi" w:hAnsiTheme="minorBidi" w:cstheme="minorBidi"/>
        </w:rPr>
      </w:pPr>
      <w:r w:rsidRPr="00027F47">
        <w:rPr>
          <w:rFonts w:asciiTheme="minorBidi" w:hAnsiTheme="minorBidi" w:cstheme="minorBidi"/>
        </w:rPr>
        <w:t>PHA</w:t>
      </w:r>
      <w:r w:rsidRPr="00027F47" w:rsidR="000C203D">
        <w:rPr>
          <w:rFonts w:asciiTheme="minorBidi" w:hAnsiTheme="minorBidi" w:cstheme="minorBidi"/>
        </w:rPr>
        <w:t xml:space="preserve"> Address</w:t>
      </w:r>
      <w:r w:rsidRPr="00027F47">
        <w:rPr>
          <w:rFonts w:asciiTheme="minorBidi" w:hAnsiTheme="minorBidi" w:cstheme="minorBidi"/>
        </w:rPr>
        <w:tab/>
      </w:r>
      <w:r w:rsidRPr="00027F47">
        <w:rPr>
          <w:rFonts w:asciiTheme="minorBidi" w:hAnsiTheme="minorBidi" w:cstheme="minorBidi"/>
        </w:rPr>
        <w:tab/>
      </w:r>
      <w:r w:rsidRPr="00027F47">
        <w:rPr>
          <w:rFonts w:asciiTheme="minorBidi" w:hAnsiTheme="minorBidi" w:cstheme="minorBidi"/>
        </w:rPr>
        <w:tab/>
      </w:r>
      <w:r w:rsidRPr="00027F47">
        <w:rPr>
          <w:rFonts w:asciiTheme="minorBidi" w:hAnsiTheme="minorBidi" w:cstheme="minorBidi"/>
        </w:rPr>
        <w:tab/>
      </w:r>
      <w:r w:rsidRPr="00027F47" w:rsidR="001E05D3">
        <w:rPr>
          <w:rFonts w:asciiTheme="minorBidi" w:hAnsiTheme="minorBidi" w:cstheme="minorBidi"/>
        </w:rPr>
        <w:tab/>
      </w:r>
      <w:r w:rsidRPr="00027F47">
        <w:rPr>
          <w:rFonts w:asciiTheme="minorBidi" w:hAnsiTheme="minorBidi" w:cstheme="minorBidi"/>
        </w:rPr>
        <w:t>[</w:t>
      </w:r>
      <w:r w:rsidRPr="00027F47" w:rsidR="001E05D3">
        <w:rPr>
          <w:rFonts w:asciiTheme="minorBidi" w:hAnsiTheme="minorBidi" w:cstheme="minorBidi"/>
        </w:rPr>
        <w:t xml:space="preserve">FILL </w:t>
      </w:r>
      <w:r w:rsidRPr="00027F47">
        <w:rPr>
          <w:rFonts w:asciiTheme="minorBidi" w:hAnsiTheme="minorBidi" w:cstheme="minorBidi"/>
        </w:rPr>
        <w:t>FROM SAMPLE]</w:t>
      </w:r>
    </w:p>
    <w:p w:rsidR="00641248" w:rsidRPr="00027F47" w:rsidP="001A49FC" w14:paraId="78CE3B07" w14:textId="4799452C">
      <w:pPr>
        <w:autoSpaceDE w:val="0"/>
        <w:autoSpaceDN w:val="0"/>
        <w:adjustRightInd w:val="0"/>
        <w:spacing w:after="0" w:line="240" w:lineRule="auto"/>
        <w:rPr>
          <w:rFonts w:asciiTheme="minorBidi" w:hAnsiTheme="minorBidi" w:cstheme="minorBidi"/>
        </w:rPr>
      </w:pPr>
      <w:r w:rsidRPr="00027F47">
        <w:rPr>
          <w:rFonts w:asciiTheme="minorBidi" w:hAnsiTheme="minorBidi" w:cstheme="minorBidi"/>
        </w:rPr>
        <w:t xml:space="preserve">PHA </w:t>
      </w:r>
      <w:r w:rsidRPr="00027F47" w:rsidR="000C203D">
        <w:rPr>
          <w:rFonts w:asciiTheme="minorBidi" w:hAnsiTheme="minorBidi" w:cstheme="minorBidi"/>
        </w:rPr>
        <w:t>City, State Zip</w:t>
      </w:r>
      <w:r w:rsidRPr="00027F47" w:rsidR="00D65C12">
        <w:rPr>
          <w:rFonts w:asciiTheme="minorBidi" w:hAnsiTheme="minorBidi" w:cstheme="minorBidi"/>
        </w:rPr>
        <w:tab/>
      </w:r>
      <w:r w:rsidRPr="00027F47" w:rsidR="00D65C12">
        <w:rPr>
          <w:rFonts w:asciiTheme="minorBidi" w:hAnsiTheme="minorBidi" w:cstheme="minorBidi"/>
        </w:rPr>
        <w:tab/>
      </w:r>
      <w:r w:rsidRPr="00027F47" w:rsidR="00D65C12">
        <w:rPr>
          <w:rFonts w:asciiTheme="minorBidi" w:hAnsiTheme="minorBidi" w:cstheme="minorBidi"/>
        </w:rPr>
        <w:tab/>
      </w:r>
      <w:r w:rsidRPr="00027F47" w:rsidR="001E05D3">
        <w:rPr>
          <w:rFonts w:asciiTheme="minorBidi" w:hAnsiTheme="minorBidi" w:cstheme="minorBidi"/>
        </w:rPr>
        <w:tab/>
      </w:r>
      <w:r w:rsidRPr="00027F47" w:rsidR="00D65C12">
        <w:rPr>
          <w:rFonts w:asciiTheme="minorBidi" w:hAnsiTheme="minorBidi" w:cstheme="minorBidi"/>
        </w:rPr>
        <w:t>[</w:t>
      </w:r>
      <w:r w:rsidRPr="00027F47" w:rsidR="001E05D3">
        <w:rPr>
          <w:rFonts w:asciiTheme="minorBidi" w:hAnsiTheme="minorBidi" w:cstheme="minorBidi"/>
        </w:rPr>
        <w:t xml:space="preserve">FILL </w:t>
      </w:r>
      <w:r w:rsidRPr="00027F47" w:rsidR="00D65C12">
        <w:rPr>
          <w:rFonts w:asciiTheme="minorBidi" w:hAnsiTheme="minorBidi" w:cstheme="minorBidi"/>
        </w:rPr>
        <w:t>FROM SAMPLE]</w:t>
      </w:r>
    </w:p>
    <w:p w:rsidR="00AC336C" w:rsidRPr="00027F47" w:rsidP="001A49FC" w14:paraId="375BFFE9" w14:textId="720B5A1D">
      <w:pPr>
        <w:autoSpaceDE w:val="0"/>
        <w:autoSpaceDN w:val="0"/>
        <w:adjustRightInd w:val="0"/>
        <w:spacing w:after="0" w:line="240" w:lineRule="auto"/>
        <w:rPr>
          <w:rFonts w:asciiTheme="minorBidi" w:hAnsiTheme="minorBidi" w:cstheme="minorBidi"/>
        </w:rPr>
      </w:pPr>
    </w:p>
    <w:p w:rsidR="00EF3069" w:rsidRPr="00027F47" w:rsidP="00706DB9" w14:paraId="57600717" w14:textId="77777777">
      <w:pPr>
        <w:autoSpaceDE w:val="0"/>
        <w:autoSpaceDN w:val="0"/>
        <w:adjustRightInd w:val="0"/>
        <w:spacing w:after="0" w:line="240" w:lineRule="auto"/>
        <w:rPr>
          <w:rFonts w:asciiTheme="minorBidi" w:hAnsiTheme="minorBidi" w:cstheme="minorBidi"/>
          <w:bCs/>
        </w:rPr>
      </w:pPr>
    </w:p>
    <w:p w:rsidR="0004454F" w:rsidRPr="00027F47" w:rsidP="00B758B7" w14:paraId="360328D4" w14:textId="1C58D411">
      <w:pPr>
        <w:spacing w:after="0"/>
        <w:rPr>
          <w:rFonts w:asciiTheme="minorBidi" w:hAnsiTheme="minorBidi" w:cstheme="minorBidi"/>
          <w:b/>
        </w:rPr>
      </w:pPr>
      <w:r w:rsidRPr="00027F47">
        <w:rPr>
          <w:rFonts w:asciiTheme="minorBidi" w:hAnsiTheme="minorBidi" w:cstheme="minorBidi"/>
          <w:b/>
        </w:rPr>
        <w:br w:type="page"/>
      </w:r>
    </w:p>
    <w:p w:rsidR="009F76FB" w:rsidRPr="00027F47" w:rsidP="00B758B7" w14:paraId="6FCA5E4E" w14:textId="4D4D30C6">
      <w:pPr>
        <w:pStyle w:val="Heading2"/>
        <w:rPr>
          <w:rFonts w:asciiTheme="minorBidi" w:hAnsiTheme="minorBidi" w:cstheme="minorBidi"/>
          <w:sz w:val="24"/>
          <w:szCs w:val="24"/>
        </w:rPr>
      </w:pPr>
      <w:r w:rsidRPr="00027F47">
        <w:rPr>
          <w:rFonts w:asciiTheme="minorBidi" w:hAnsiTheme="minorBidi" w:cstheme="minorBidi"/>
          <w:sz w:val="24"/>
          <w:szCs w:val="24"/>
        </w:rPr>
        <w:t>CATI INTRODUCTION</w:t>
      </w:r>
    </w:p>
    <w:p w:rsidR="009F76FB" w:rsidRPr="00027F47" w:rsidP="009F76FB" w14:paraId="114ACA5A" w14:textId="68C58383">
      <w:pPr>
        <w:autoSpaceDE w:val="0"/>
        <w:autoSpaceDN w:val="0"/>
        <w:adjustRightInd w:val="0"/>
        <w:spacing w:line="240" w:lineRule="auto"/>
        <w:rPr>
          <w:rFonts w:asciiTheme="minorBidi" w:hAnsiTheme="minorBidi" w:cstheme="minorBidi"/>
        </w:rPr>
      </w:pPr>
      <w:r w:rsidRPr="00027F47">
        <w:rPr>
          <w:rFonts w:asciiTheme="minorBidi" w:hAnsiTheme="minorBidi" w:cstheme="minorBidi"/>
          <w:b/>
          <w:bCs/>
        </w:rPr>
        <w:t>INTROCATI</w:t>
      </w:r>
      <w:r w:rsidRPr="00027F47">
        <w:rPr>
          <w:rFonts w:asciiTheme="minorBidi" w:hAnsiTheme="minorBidi" w:cstheme="minorBidi"/>
        </w:rPr>
        <w:t>. Hello, my name is [I</w:t>
      </w:r>
      <w:r w:rsidRPr="00027F47" w:rsidR="006A1D83">
        <w:rPr>
          <w:rFonts w:asciiTheme="minorBidi" w:hAnsiTheme="minorBidi" w:cstheme="minorBidi"/>
        </w:rPr>
        <w:t>NTERVIE</w:t>
      </w:r>
      <w:r w:rsidRPr="00027F47">
        <w:rPr>
          <w:rFonts w:asciiTheme="minorBidi" w:hAnsiTheme="minorBidi" w:cstheme="minorBidi"/>
        </w:rPr>
        <w:t xml:space="preserve">WER NAME]. I’m calling from Abt </w:t>
      </w:r>
      <w:r w:rsidRPr="00027F47" w:rsidR="00471A0B">
        <w:rPr>
          <w:rFonts w:asciiTheme="minorBidi" w:hAnsiTheme="minorBidi" w:cstheme="minorBidi"/>
        </w:rPr>
        <w:t>Global</w:t>
      </w:r>
      <w:r w:rsidRPr="00027F47">
        <w:rPr>
          <w:rFonts w:asciiTheme="minorBidi" w:hAnsiTheme="minorBidi" w:cstheme="minorBidi"/>
        </w:rPr>
        <w:t xml:space="preserve">. May I speak with </w:t>
      </w:r>
      <w:r w:rsidRPr="00027F47" w:rsidR="00053171">
        <w:rPr>
          <w:rFonts w:asciiTheme="minorBidi" w:hAnsiTheme="minorBidi" w:cstheme="minorBidi"/>
        </w:rPr>
        <w:t xml:space="preserve">a representative from [PHA NAME]? </w:t>
      </w:r>
      <w:r w:rsidRPr="00027F47">
        <w:rPr>
          <w:rFonts w:asciiTheme="minorBidi" w:hAnsiTheme="minorBidi" w:cstheme="minorBidi"/>
        </w:rPr>
        <w:t xml:space="preserve"> </w:t>
      </w:r>
    </w:p>
    <w:p w:rsidR="009F76FB" w:rsidRPr="00027F47" w:rsidP="009F76FB" w14:paraId="7D4188A7" w14:textId="4EC87381">
      <w:pPr>
        <w:autoSpaceDE w:val="0"/>
        <w:autoSpaceDN w:val="0"/>
        <w:adjustRightInd w:val="0"/>
        <w:spacing w:line="240" w:lineRule="auto"/>
        <w:rPr>
          <w:rFonts w:asciiTheme="minorBidi" w:hAnsiTheme="minorBidi" w:cstheme="minorBidi"/>
        </w:rPr>
      </w:pPr>
      <w:r w:rsidRPr="00027F47">
        <w:rPr>
          <w:rFonts w:asciiTheme="minorBidi" w:hAnsiTheme="minorBidi" w:cstheme="minorBidi"/>
        </w:rPr>
        <w:t xml:space="preserve">The U.S. Department of Housing and Urban Development (HUD) has contracted with Social Policy Research Associates (SPR) and Abt </w:t>
      </w:r>
      <w:r w:rsidRPr="00027F47" w:rsidR="00471A0B">
        <w:rPr>
          <w:rFonts w:asciiTheme="minorBidi" w:hAnsiTheme="minorBidi" w:cstheme="minorBidi"/>
        </w:rPr>
        <w:t xml:space="preserve">Global </w:t>
      </w:r>
      <w:r w:rsidRPr="00027F47">
        <w:rPr>
          <w:rFonts w:asciiTheme="minorBidi" w:hAnsiTheme="minorBidi" w:cstheme="minorBidi"/>
        </w:rPr>
        <w:t xml:space="preserve">to conduct an evaluation of the </w:t>
      </w:r>
      <w:r w:rsidRPr="00027F47" w:rsidR="00053171">
        <w:rPr>
          <w:rFonts w:asciiTheme="minorBidi" w:hAnsiTheme="minorBidi" w:cstheme="minorBidi"/>
        </w:rPr>
        <w:t xml:space="preserve">Emergency Housing </w:t>
      </w:r>
      <w:r w:rsidRPr="00027F47">
        <w:rPr>
          <w:rFonts w:asciiTheme="minorBidi" w:hAnsiTheme="minorBidi" w:cstheme="minorBidi"/>
        </w:rPr>
        <w:t>V</w:t>
      </w:r>
      <w:r w:rsidRPr="00027F47" w:rsidR="00053171">
        <w:rPr>
          <w:rFonts w:asciiTheme="minorBidi" w:hAnsiTheme="minorBidi" w:cstheme="minorBidi"/>
        </w:rPr>
        <w:t>oucher</w:t>
      </w:r>
      <w:r w:rsidRPr="00027F47" w:rsidR="00CA5C15">
        <w:rPr>
          <w:rFonts w:asciiTheme="minorBidi" w:hAnsiTheme="minorBidi" w:cstheme="minorBidi"/>
        </w:rPr>
        <w:t xml:space="preserve"> (EHV)</w:t>
      </w:r>
      <w:r w:rsidRPr="00027F47">
        <w:rPr>
          <w:rFonts w:asciiTheme="minorBidi" w:hAnsiTheme="minorBidi" w:cstheme="minorBidi"/>
        </w:rPr>
        <w:t xml:space="preserve"> program. I’m calling to ask for</w:t>
      </w:r>
      <w:r w:rsidRPr="00027F47" w:rsidR="00ED0A60">
        <w:rPr>
          <w:rFonts w:asciiTheme="minorBidi" w:hAnsiTheme="minorBidi" w:cstheme="minorBidi"/>
        </w:rPr>
        <w:t xml:space="preserve"> your</w:t>
      </w:r>
      <w:r w:rsidRPr="00027F47">
        <w:rPr>
          <w:rFonts w:asciiTheme="minorBidi" w:hAnsiTheme="minorBidi" w:cstheme="minorBidi"/>
        </w:rPr>
        <w:t xml:space="preserve"> </w:t>
      </w:r>
      <w:r w:rsidRPr="00027F47" w:rsidR="000511DA">
        <w:rPr>
          <w:rFonts w:asciiTheme="minorBidi" w:hAnsiTheme="minorBidi" w:cstheme="minorBidi"/>
        </w:rPr>
        <w:t>agency’s</w:t>
      </w:r>
      <w:r w:rsidRPr="00027F47">
        <w:rPr>
          <w:rFonts w:asciiTheme="minorBidi" w:hAnsiTheme="minorBidi" w:cstheme="minorBidi"/>
        </w:rPr>
        <w:t xml:space="preserve"> </w:t>
      </w:r>
      <w:r w:rsidRPr="00027F47" w:rsidR="005B720D">
        <w:rPr>
          <w:rFonts w:asciiTheme="minorBidi" w:hAnsiTheme="minorBidi" w:cstheme="minorBidi"/>
        </w:rPr>
        <w:t>participation in</w:t>
      </w:r>
      <w:r w:rsidRPr="00027F47">
        <w:rPr>
          <w:rFonts w:asciiTheme="minorBidi" w:hAnsiTheme="minorBidi" w:cstheme="minorBidi"/>
        </w:rPr>
        <w:t xml:space="preserve"> completing a survey to help researchers better understand the EHV program. We recently sent you an email about the survey and have been trying to reach you. </w:t>
      </w:r>
    </w:p>
    <w:p w:rsidR="009A6524" w:rsidRPr="00027F47" w:rsidP="009A6524" w14:paraId="7A83028D" w14:textId="7AAE5943">
      <w:pPr>
        <w:autoSpaceDE w:val="0"/>
        <w:autoSpaceDN w:val="0"/>
        <w:adjustRightInd w:val="0"/>
        <w:spacing w:line="240" w:lineRule="auto"/>
        <w:rPr>
          <w:rFonts w:asciiTheme="minorBidi" w:hAnsiTheme="minorBidi" w:cstheme="minorBidi"/>
        </w:rPr>
      </w:pPr>
      <w:r w:rsidRPr="00027F47">
        <w:rPr>
          <w:rFonts w:asciiTheme="minorBidi" w:hAnsiTheme="minorBidi" w:cstheme="minorBidi"/>
        </w:rPr>
        <w:t>Your responses are important and will help HUD and researchers better understand how the EHV program was implemented nationwide and how it might be improved in the future.</w:t>
      </w:r>
    </w:p>
    <w:p w:rsidR="00806316" w:rsidRPr="00027F47" w:rsidP="009C1EFB" w14:paraId="293F3949" w14:textId="44996B27">
      <w:pPr>
        <w:autoSpaceDE w:val="0"/>
        <w:autoSpaceDN w:val="0"/>
        <w:adjustRightInd w:val="0"/>
        <w:spacing w:after="0" w:line="240" w:lineRule="auto"/>
        <w:ind w:left="1440"/>
        <w:rPr>
          <w:rFonts w:asciiTheme="minorBidi" w:hAnsiTheme="minorBidi" w:cstheme="minorBidi"/>
        </w:rPr>
      </w:pPr>
      <w:r w:rsidRPr="00027F47">
        <w:rPr>
          <w:rFonts w:asciiTheme="minorBidi" w:hAnsiTheme="minorBidi" w:cstheme="minorBidi"/>
        </w:rPr>
        <w:t>1</w:t>
      </w:r>
      <w:r w:rsidRPr="00027F47">
        <w:rPr>
          <w:rFonts w:asciiTheme="minorBidi" w:hAnsiTheme="minorBidi" w:cstheme="minorBidi"/>
        </w:rPr>
        <w:tab/>
        <w:t xml:space="preserve">SPEAKING TO </w:t>
      </w:r>
      <w:r w:rsidRPr="00027F47" w:rsidR="00053171">
        <w:rPr>
          <w:rFonts w:asciiTheme="minorBidi" w:hAnsiTheme="minorBidi" w:cstheme="minorBidi"/>
        </w:rPr>
        <w:t>PHA REPRESENTATIVE</w:t>
      </w:r>
      <w:r w:rsidRPr="00027F47">
        <w:rPr>
          <w:rFonts w:asciiTheme="minorBidi" w:hAnsiTheme="minorBidi" w:cstheme="minorBidi"/>
        </w:rPr>
        <w:tab/>
      </w:r>
      <w:r w:rsidRPr="00027F47" w:rsidR="009C1EFB">
        <w:rPr>
          <w:rFonts w:asciiTheme="minorBidi" w:hAnsiTheme="minorBidi" w:cstheme="minorBidi"/>
        </w:rPr>
        <w:t>[GO TO S2C]</w:t>
      </w:r>
    </w:p>
    <w:p w:rsidR="009F76FB" w:rsidRPr="00027F47" w:rsidP="00B758B7" w14:paraId="1B342CF8" w14:textId="77777777">
      <w:pPr>
        <w:autoSpaceDE w:val="0"/>
        <w:autoSpaceDN w:val="0"/>
        <w:adjustRightInd w:val="0"/>
        <w:spacing w:line="240" w:lineRule="auto"/>
        <w:rPr>
          <w:rFonts w:asciiTheme="minorBidi" w:hAnsiTheme="minorBidi" w:cstheme="minorBidi"/>
          <w:bCs/>
        </w:rPr>
      </w:pPr>
    </w:p>
    <w:p w:rsidR="009F76FB" w:rsidRPr="00027F47" w:rsidP="009F76FB" w14:paraId="3BADF1C6" w14:textId="4256C03B">
      <w:pPr>
        <w:autoSpaceDE w:val="0"/>
        <w:autoSpaceDN w:val="0"/>
        <w:adjustRightInd w:val="0"/>
        <w:spacing w:line="240" w:lineRule="auto"/>
        <w:ind w:left="720" w:hanging="720"/>
        <w:rPr>
          <w:rFonts w:asciiTheme="minorBidi" w:hAnsiTheme="minorBidi" w:cstheme="minorBidi"/>
          <w:bCs/>
        </w:rPr>
      </w:pPr>
      <w:r w:rsidRPr="00027F47">
        <w:rPr>
          <w:rFonts w:asciiTheme="minorBidi" w:hAnsiTheme="minorBidi" w:cstheme="minorBidi"/>
          <w:bCs/>
        </w:rPr>
        <w:t>S</w:t>
      </w:r>
      <w:r w:rsidRPr="00027F47" w:rsidR="009C1EFB">
        <w:rPr>
          <w:rFonts w:asciiTheme="minorBidi" w:hAnsiTheme="minorBidi" w:cstheme="minorBidi"/>
          <w:bCs/>
        </w:rPr>
        <w:t>2</w:t>
      </w:r>
      <w:r w:rsidRPr="00027F47">
        <w:rPr>
          <w:rFonts w:asciiTheme="minorBidi" w:hAnsiTheme="minorBidi" w:cstheme="minorBidi"/>
          <w:bCs/>
        </w:rPr>
        <w:t>C.</w:t>
      </w:r>
      <w:r w:rsidRPr="00027F47">
        <w:rPr>
          <w:rFonts w:asciiTheme="minorBidi" w:hAnsiTheme="minorBidi" w:cstheme="minorBidi"/>
          <w:bCs/>
        </w:rPr>
        <w:tab/>
        <w:t xml:space="preserve">We are looking for the </w:t>
      </w:r>
      <w:r w:rsidRPr="00027F47" w:rsidR="00053171">
        <w:rPr>
          <w:rFonts w:asciiTheme="minorBidi" w:hAnsiTheme="minorBidi" w:cstheme="minorBidi"/>
          <w:bCs/>
        </w:rPr>
        <w:t xml:space="preserve">best </w:t>
      </w:r>
      <w:r w:rsidRPr="00027F47">
        <w:rPr>
          <w:rFonts w:asciiTheme="minorBidi" w:hAnsiTheme="minorBidi" w:cstheme="minorBidi"/>
          <w:bCs/>
        </w:rPr>
        <w:t xml:space="preserve">person </w:t>
      </w:r>
      <w:r w:rsidRPr="00027F47" w:rsidR="00C874C2">
        <w:rPr>
          <w:rFonts w:asciiTheme="minorBidi" w:hAnsiTheme="minorBidi" w:cstheme="minorBidi"/>
          <w:bCs/>
        </w:rPr>
        <w:t>to answer survey</w:t>
      </w:r>
      <w:r w:rsidRPr="00027F47" w:rsidR="00053171">
        <w:rPr>
          <w:rFonts w:asciiTheme="minorBidi" w:hAnsiTheme="minorBidi" w:cstheme="minorBidi"/>
          <w:bCs/>
        </w:rPr>
        <w:t xml:space="preserve"> questions about </w:t>
      </w:r>
      <w:r w:rsidRPr="00027F47" w:rsidR="00C874C2">
        <w:rPr>
          <w:rFonts w:asciiTheme="minorBidi" w:hAnsiTheme="minorBidi" w:cstheme="minorBidi"/>
          <w:bCs/>
        </w:rPr>
        <w:t xml:space="preserve">the EHV program at </w:t>
      </w:r>
      <w:r w:rsidRPr="00027F47">
        <w:rPr>
          <w:rFonts w:asciiTheme="minorBidi" w:hAnsiTheme="minorBidi" w:cstheme="minorBidi"/>
          <w:bCs/>
        </w:rPr>
        <w:t xml:space="preserve">[INSERT PHA FROM SAMPLE]. </w:t>
      </w:r>
    </w:p>
    <w:p w:rsidR="009F76FB" w:rsidRPr="00027F47" w:rsidP="009F76FB" w14:paraId="1B20FDF1" w14:textId="77777777">
      <w:pPr>
        <w:autoSpaceDE w:val="0"/>
        <w:autoSpaceDN w:val="0"/>
        <w:adjustRightInd w:val="0"/>
        <w:spacing w:line="240" w:lineRule="auto"/>
        <w:ind w:left="720"/>
        <w:rPr>
          <w:rFonts w:asciiTheme="minorBidi" w:hAnsiTheme="minorBidi" w:cstheme="minorBidi"/>
          <w:bCs/>
        </w:rPr>
      </w:pPr>
      <w:r w:rsidRPr="00027F47">
        <w:rPr>
          <w:rFonts w:asciiTheme="minorBidi" w:hAnsiTheme="minorBidi" w:cstheme="minorBidi"/>
          <w:bCs/>
        </w:rPr>
        <w:t xml:space="preserve">Are you that person? </w:t>
      </w:r>
    </w:p>
    <w:p w:rsidR="009F76FB" w:rsidRPr="00027F47" w:rsidP="009F76FB" w14:paraId="5BBAC531" w14:textId="19F3DB17">
      <w:pPr>
        <w:autoSpaceDE w:val="0"/>
        <w:autoSpaceDN w:val="0"/>
        <w:adjustRightInd w:val="0"/>
        <w:spacing w:after="0" w:line="240" w:lineRule="auto"/>
        <w:ind w:left="1440"/>
        <w:rPr>
          <w:rFonts w:asciiTheme="minorBidi" w:hAnsiTheme="minorBidi" w:cstheme="minorBidi"/>
          <w:bCs/>
        </w:rPr>
      </w:pPr>
      <w:r w:rsidRPr="00027F47">
        <w:rPr>
          <w:rFonts w:asciiTheme="minorBidi" w:hAnsiTheme="minorBidi" w:cstheme="minorBidi"/>
          <w:bCs/>
        </w:rPr>
        <w:t>1</w:t>
      </w:r>
      <w:r w:rsidRPr="00027F47">
        <w:rPr>
          <w:rFonts w:asciiTheme="minorBidi" w:hAnsiTheme="minorBidi" w:cstheme="minorBidi"/>
          <w:bCs/>
        </w:rPr>
        <w:tab/>
      </w:r>
      <w:r w:rsidRPr="00027F47" w:rsidR="000C203D">
        <w:rPr>
          <w:rFonts w:asciiTheme="minorBidi" w:hAnsiTheme="minorBidi" w:cstheme="minorBidi"/>
          <w:bCs/>
        </w:rPr>
        <w:t xml:space="preserve">YES </w:t>
      </w:r>
      <w:r w:rsidRPr="00027F47">
        <w:rPr>
          <w:rFonts w:asciiTheme="minorBidi" w:hAnsiTheme="minorBidi" w:cstheme="minorBidi"/>
          <w:bCs/>
        </w:rPr>
        <w:tab/>
        <w:t xml:space="preserve"> </w:t>
      </w:r>
    </w:p>
    <w:p w:rsidR="009F76FB" w:rsidRPr="00027F47" w:rsidP="009F76FB" w14:paraId="272BBCF2" w14:textId="4BF9FC2A">
      <w:pPr>
        <w:autoSpaceDE w:val="0"/>
        <w:autoSpaceDN w:val="0"/>
        <w:adjustRightInd w:val="0"/>
        <w:spacing w:after="0" w:line="240" w:lineRule="auto"/>
        <w:ind w:left="1440"/>
        <w:rPr>
          <w:rFonts w:asciiTheme="minorBidi" w:hAnsiTheme="minorBidi" w:cstheme="minorBidi"/>
          <w:bCs/>
        </w:rPr>
      </w:pPr>
      <w:r w:rsidRPr="00027F47">
        <w:rPr>
          <w:rFonts w:asciiTheme="minorBidi" w:hAnsiTheme="minorBidi" w:cstheme="minorBidi"/>
          <w:bCs/>
        </w:rPr>
        <w:t>2</w:t>
      </w:r>
      <w:r w:rsidRPr="00027F47">
        <w:rPr>
          <w:rFonts w:asciiTheme="minorBidi" w:hAnsiTheme="minorBidi" w:cstheme="minorBidi"/>
          <w:bCs/>
        </w:rPr>
        <w:tab/>
      </w:r>
      <w:r w:rsidRPr="00027F47" w:rsidR="000C203D">
        <w:rPr>
          <w:rFonts w:asciiTheme="minorBidi" w:hAnsiTheme="minorBidi" w:cstheme="minorBidi"/>
          <w:bCs/>
        </w:rPr>
        <w:t>NO</w:t>
      </w:r>
      <w:r w:rsidRPr="00027F47" w:rsidR="000C203D">
        <w:rPr>
          <w:rFonts w:asciiTheme="minorBidi" w:hAnsiTheme="minorBidi" w:cstheme="minorBidi"/>
          <w:bCs/>
        </w:rPr>
        <w:t xml:space="preserve"> </w:t>
      </w:r>
      <w:r w:rsidRPr="00027F47">
        <w:rPr>
          <w:rFonts w:asciiTheme="minorBidi" w:hAnsiTheme="minorBidi" w:cstheme="minorBidi"/>
          <w:bCs/>
        </w:rPr>
        <w:tab/>
      </w:r>
    </w:p>
    <w:p w:rsidR="006C7558" w:rsidRPr="00027F47" w:rsidP="009F76FB" w14:paraId="4679F452" w14:textId="47BE0617">
      <w:pPr>
        <w:autoSpaceDE w:val="0"/>
        <w:autoSpaceDN w:val="0"/>
        <w:adjustRightInd w:val="0"/>
        <w:spacing w:after="0" w:line="240" w:lineRule="auto"/>
        <w:ind w:left="1440"/>
        <w:rPr>
          <w:rFonts w:asciiTheme="minorBidi" w:hAnsiTheme="minorBidi" w:cstheme="minorBidi"/>
          <w:bCs/>
        </w:rPr>
      </w:pPr>
      <w:r w:rsidRPr="00027F47">
        <w:rPr>
          <w:rFonts w:asciiTheme="minorBidi" w:hAnsiTheme="minorBidi" w:cstheme="minorBidi"/>
          <w:bCs/>
        </w:rPr>
        <w:t xml:space="preserve">8 </w:t>
      </w:r>
      <w:r w:rsidRPr="00027F47">
        <w:rPr>
          <w:rFonts w:asciiTheme="minorBidi" w:hAnsiTheme="minorBidi" w:cstheme="minorBidi"/>
          <w:bCs/>
        </w:rPr>
        <w:tab/>
      </w:r>
      <w:r w:rsidRPr="00027F47" w:rsidR="000C203D">
        <w:rPr>
          <w:rFonts w:asciiTheme="minorBidi" w:hAnsiTheme="minorBidi" w:cstheme="minorBidi"/>
          <w:bCs/>
        </w:rPr>
        <w:t>DON’T KNOW</w:t>
      </w:r>
    </w:p>
    <w:p w:rsidR="009F76FB" w:rsidRPr="00027F47" w:rsidP="009F76FB" w14:paraId="53FC6914" w14:textId="454BB64F">
      <w:pPr>
        <w:autoSpaceDE w:val="0"/>
        <w:autoSpaceDN w:val="0"/>
        <w:adjustRightInd w:val="0"/>
        <w:spacing w:after="0" w:line="240" w:lineRule="auto"/>
        <w:ind w:left="1440"/>
        <w:rPr>
          <w:rFonts w:asciiTheme="minorBidi" w:hAnsiTheme="minorBidi" w:cstheme="minorBidi"/>
          <w:bCs/>
        </w:rPr>
      </w:pPr>
      <w:r w:rsidRPr="00027F47">
        <w:rPr>
          <w:rFonts w:asciiTheme="minorBidi" w:hAnsiTheme="minorBidi" w:cstheme="minorBidi"/>
          <w:bCs/>
        </w:rPr>
        <w:t>9</w:t>
      </w:r>
      <w:r w:rsidRPr="00027F47">
        <w:rPr>
          <w:rFonts w:asciiTheme="minorBidi" w:hAnsiTheme="minorBidi" w:cstheme="minorBidi"/>
          <w:bCs/>
        </w:rPr>
        <w:tab/>
      </w:r>
      <w:r w:rsidRPr="00027F47" w:rsidR="000C203D">
        <w:rPr>
          <w:rFonts w:asciiTheme="minorBidi" w:hAnsiTheme="minorBidi" w:cstheme="minorBidi"/>
          <w:bCs/>
        </w:rPr>
        <w:t xml:space="preserve">PREFER NOT TO ANSWER </w:t>
      </w:r>
      <w:r w:rsidRPr="00027F47">
        <w:rPr>
          <w:rFonts w:asciiTheme="minorBidi" w:hAnsiTheme="minorBidi" w:cstheme="minorBidi"/>
          <w:bCs/>
        </w:rPr>
        <w:tab/>
        <w:t>[THANK AND END, SOFT REFUSAL]</w:t>
      </w:r>
    </w:p>
    <w:p w:rsidR="009F76FB" w:rsidRPr="00027F47" w:rsidP="009F76FB" w14:paraId="155803F4" w14:textId="77777777">
      <w:pPr>
        <w:autoSpaceDE w:val="0"/>
        <w:autoSpaceDN w:val="0"/>
        <w:adjustRightInd w:val="0"/>
        <w:spacing w:line="240" w:lineRule="auto"/>
        <w:rPr>
          <w:rFonts w:asciiTheme="minorBidi" w:hAnsiTheme="minorBidi" w:cstheme="minorBidi"/>
          <w:bCs/>
        </w:rPr>
      </w:pPr>
    </w:p>
    <w:p w:rsidR="009F76FB" w:rsidRPr="00027F47" w:rsidP="00B34511" w14:paraId="6C9C5964" w14:textId="0A993CAA">
      <w:pPr>
        <w:autoSpaceDE w:val="0"/>
        <w:autoSpaceDN w:val="0"/>
        <w:adjustRightInd w:val="0"/>
        <w:spacing w:line="240" w:lineRule="auto"/>
        <w:rPr>
          <w:rFonts w:asciiTheme="minorBidi" w:hAnsiTheme="minorBidi" w:cstheme="minorBidi"/>
          <w:bCs/>
        </w:rPr>
      </w:pPr>
      <w:r w:rsidRPr="00027F47">
        <w:rPr>
          <w:rFonts w:asciiTheme="minorBidi" w:hAnsiTheme="minorBidi" w:cstheme="minorBidi"/>
          <w:bCs/>
        </w:rPr>
        <w:t>S</w:t>
      </w:r>
      <w:r w:rsidRPr="00027F47" w:rsidR="009C1EFB">
        <w:rPr>
          <w:rFonts w:asciiTheme="minorBidi" w:hAnsiTheme="minorBidi" w:cstheme="minorBidi"/>
          <w:bCs/>
        </w:rPr>
        <w:t>3</w:t>
      </w:r>
      <w:r w:rsidRPr="00027F47">
        <w:rPr>
          <w:rFonts w:asciiTheme="minorBidi" w:hAnsiTheme="minorBidi" w:cstheme="minorBidi"/>
          <w:bCs/>
        </w:rPr>
        <w:t>C.</w:t>
      </w:r>
      <w:r w:rsidRPr="00027F47">
        <w:rPr>
          <w:rFonts w:asciiTheme="minorBidi" w:hAnsiTheme="minorBidi" w:cstheme="minorBidi"/>
          <w:bCs/>
        </w:rPr>
        <w:tab/>
      </w:r>
      <w:r w:rsidRPr="00027F47" w:rsidR="00D218F5">
        <w:rPr>
          <w:rFonts w:asciiTheme="minorBidi" w:hAnsiTheme="minorBidi" w:cstheme="minorBidi"/>
          <w:bCs/>
        </w:rPr>
        <w:t>[IF S</w:t>
      </w:r>
      <w:r w:rsidRPr="00027F47" w:rsidR="009C1EFB">
        <w:rPr>
          <w:rFonts w:asciiTheme="minorBidi" w:hAnsiTheme="minorBidi" w:cstheme="minorBidi"/>
          <w:bCs/>
        </w:rPr>
        <w:t>2</w:t>
      </w:r>
      <w:r w:rsidRPr="00027F47" w:rsidR="00D218F5">
        <w:rPr>
          <w:rFonts w:asciiTheme="minorBidi" w:hAnsiTheme="minorBidi" w:cstheme="minorBidi"/>
          <w:bCs/>
        </w:rPr>
        <w:t>C=YES “Wha</w:t>
      </w:r>
      <w:r w:rsidRPr="00027F47" w:rsidR="00DD65BB">
        <w:rPr>
          <w:rFonts w:asciiTheme="minorBidi" w:hAnsiTheme="minorBidi" w:cstheme="minorBidi"/>
          <w:bCs/>
        </w:rPr>
        <w:t>t</w:t>
      </w:r>
      <w:r w:rsidRPr="00027F47" w:rsidR="00D218F5">
        <w:rPr>
          <w:rFonts w:asciiTheme="minorBidi" w:hAnsiTheme="minorBidi" w:cstheme="minorBidi"/>
          <w:bCs/>
        </w:rPr>
        <w:t xml:space="preserve"> is your” ALL ELSE: What is that person’s] name, title, and contact information?</w:t>
      </w:r>
      <w:r w:rsidRPr="00027F47" w:rsidR="00B34511">
        <w:rPr>
          <w:rFonts w:asciiTheme="minorBidi" w:hAnsiTheme="minorBidi" w:cstheme="minorBidi"/>
          <w:bCs/>
        </w:rPr>
        <w:t xml:space="preserve"> [S2C=2 OR 8 We will contact them to ask if they are the best person to complete the survey.]</w:t>
      </w:r>
    </w:p>
    <w:p w:rsidR="009C1EFB" w:rsidRPr="00027F47" w:rsidP="00B758B7" w14:paraId="072E340D" w14:textId="520C65C4">
      <w:pPr>
        <w:autoSpaceDE w:val="0"/>
        <w:autoSpaceDN w:val="0"/>
        <w:adjustRightInd w:val="0"/>
        <w:spacing w:after="0" w:line="240" w:lineRule="auto"/>
        <w:ind w:left="1440"/>
        <w:rPr>
          <w:rFonts w:asciiTheme="minorBidi" w:hAnsiTheme="minorBidi" w:cstheme="minorBidi"/>
        </w:rPr>
      </w:pPr>
      <w:r w:rsidRPr="00027F47">
        <w:rPr>
          <w:rFonts w:asciiTheme="minorBidi" w:hAnsiTheme="minorBidi" w:cstheme="minorBidi"/>
        </w:rPr>
        <w:t xml:space="preserve">FIRST NAME </w:t>
      </w:r>
      <w:r w:rsidRPr="00027F47">
        <w:rPr>
          <w:rFonts w:asciiTheme="minorBidi" w:hAnsiTheme="minorBidi" w:cstheme="minorBidi"/>
        </w:rPr>
        <w:tab/>
      </w:r>
      <w:r w:rsidRPr="00027F47">
        <w:rPr>
          <w:rFonts w:asciiTheme="minorBidi" w:hAnsiTheme="minorBidi" w:cstheme="minorBidi"/>
        </w:rPr>
        <w:tab/>
      </w:r>
      <w:r w:rsidRPr="00027F47">
        <w:rPr>
          <w:rFonts w:asciiTheme="minorBidi" w:hAnsiTheme="minorBidi" w:cstheme="minorBidi"/>
        </w:rPr>
        <w:tab/>
      </w:r>
    </w:p>
    <w:p w:rsidR="009C1EFB" w:rsidRPr="00027F47" w:rsidP="00B758B7" w14:paraId="128F8C01" w14:textId="14A32699">
      <w:pPr>
        <w:autoSpaceDE w:val="0"/>
        <w:autoSpaceDN w:val="0"/>
        <w:adjustRightInd w:val="0"/>
        <w:spacing w:after="0" w:line="240" w:lineRule="auto"/>
        <w:ind w:left="1440"/>
        <w:rPr>
          <w:rFonts w:asciiTheme="minorBidi" w:hAnsiTheme="minorBidi" w:cstheme="minorBidi"/>
        </w:rPr>
      </w:pPr>
      <w:r w:rsidRPr="00027F47">
        <w:rPr>
          <w:rFonts w:asciiTheme="minorBidi" w:hAnsiTheme="minorBidi" w:cstheme="minorBidi"/>
        </w:rPr>
        <w:t>LAST NAME</w:t>
      </w:r>
      <w:r w:rsidRPr="00027F47">
        <w:rPr>
          <w:rFonts w:asciiTheme="minorBidi" w:hAnsiTheme="minorBidi" w:cstheme="minorBidi"/>
        </w:rPr>
        <w:tab/>
      </w:r>
      <w:r w:rsidRPr="00027F47">
        <w:rPr>
          <w:rFonts w:asciiTheme="minorBidi" w:hAnsiTheme="minorBidi" w:cstheme="minorBidi"/>
        </w:rPr>
        <w:tab/>
      </w:r>
      <w:r w:rsidRPr="00027F47">
        <w:rPr>
          <w:rFonts w:asciiTheme="minorBidi" w:hAnsiTheme="minorBidi" w:cstheme="minorBidi"/>
        </w:rPr>
        <w:tab/>
      </w:r>
    </w:p>
    <w:p w:rsidR="009C1EFB" w:rsidRPr="00027F47" w:rsidP="00B758B7" w14:paraId="27FAAC17" w14:textId="77777777">
      <w:pPr>
        <w:autoSpaceDE w:val="0"/>
        <w:autoSpaceDN w:val="0"/>
        <w:adjustRightInd w:val="0"/>
        <w:spacing w:after="0" w:line="240" w:lineRule="auto"/>
        <w:ind w:left="1440"/>
        <w:rPr>
          <w:rFonts w:asciiTheme="minorBidi" w:hAnsiTheme="minorBidi" w:cstheme="minorBidi"/>
        </w:rPr>
      </w:pPr>
      <w:r w:rsidRPr="00027F47">
        <w:rPr>
          <w:rFonts w:asciiTheme="minorBidi" w:hAnsiTheme="minorBidi" w:cstheme="minorBidi"/>
        </w:rPr>
        <w:t xml:space="preserve">TITLE </w:t>
      </w:r>
      <w:r w:rsidRPr="00027F47">
        <w:rPr>
          <w:rFonts w:asciiTheme="minorBidi" w:hAnsiTheme="minorBidi" w:cstheme="minorBidi"/>
        </w:rPr>
        <w:tab/>
      </w:r>
      <w:r w:rsidRPr="00027F47">
        <w:rPr>
          <w:rFonts w:asciiTheme="minorBidi" w:hAnsiTheme="minorBidi" w:cstheme="minorBidi"/>
        </w:rPr>
        <w:tab/>
      </w:r>
    </w:p>
    <w:p w:rsidR="009C1EFB" w:rsidRPr="00027F47" w:rsidP="00B758B7" w14:paraId="56A8BF9D" w14:textId="731C02C5">
      <w:pPr>
        <w:autoSpaceDE w:val="0"/>
        <w:autoSpaceDN w:val="0"/>
        <w:adjustRightInd w:val="0"/>
        <w:spacing w:after="0" w:line="240" w:lineRule="auto"/>
        <w:ind w:left="1440"/>
        <w:rPr>
          <w:rFonts w:asciiTheme="minorBidi" w:hAnsiTheme="minorBidi" w:cstheme="minorBidi"/>
        </w:rPr>
      </w:pPr>
      <w:r w:rsidRPr="00027F47">
        <w:rPr>
          <w:rFonts w:asciiTheme="minorBidi" w:hAnsiTheme="minorBidi" w:cstheme="minorBidi"/>
        </w:rPr>
        <w:t>EMAIL</w:t>
      </w:r>
      <w:r w:rsidRPr="00027F47">
        <w:rPr>
          <w:rFonts w:asciiTheme="minorBidi" w:hAnsiTheme="minorBidi" w:cstheme="minorBidi"/>
        </w:rPr>
        <w:tab/>
        <w:t xml:space="preserve"> </w:t>
      </w:r>
      <w:r w:rsidRPr="00027F47">
        <w:rPr>
          <w:rFonts w:asciiTheme="minorBidi" w:hAnsiTheme="minorBidi" w:cstheme="minorBidi"/>
        </w:rPr>
        <w:tab/>
      </w:r>
      <w:r w:rsidRPr="00027F47">
        <w:rPr>
          <w:rFonts w:asciiTheme="minorBidi" w:hAnsiTheme="minorBidi" w:cstheme="minorBidi"/>
        </w:rPr>
        <w:tab/>
      </w:r>
      <w:r w:rsidRPr="00027F47">
        <w:rPr>
          <w:rFonts w:asciiTheme="minorBidi" w:hAnsiTheme="minorBidi" w:cstheme="minorBidi"/>
        </w:rPr>
        <w:tab/>
      </w:r>
      <w:r w:rsidRPr="00027F47">
        <w:rPr>
          <w:rFonts w:asciiTheme="minorBidi" w:hAnsiTheme="minorBidi" w:cstheme="minorBidi"/>
        </w:rPr>
        <w:tab/>
      </w:r>
      <w:r w:rsidRPr="00027F47">
        <w:rPr>
          <w:rFonts w:asciiTheme="minorBidi" w:hAnsiTheme="minorBidi" w:cstheme="minorBidi"/>
        </w:rPr>
        <w:tab/>
      </w:r>
    </w:p>
    <w:p w:rsidR="009C1EFB" w:rsidRPr="00027F47" w:rsidP="00B758B7" w14:paraId="22CBD6A5" w14:textId="25B6DBD3">
      <w:pPr>
        <w:autoSpaceDE w:val="0"/>
        <w:autoSpaceDN w:val="0"/>
        <w:adjustRightInd w:val="0"/>
        <w:spacing w:after="0" w:line="240" w:lineRule="auto"/>
        <w:ind w:left="1440"/>
        <w:rPr>
          <w:rFonts w:asciiTheme="minorBidi" w:hAnsiTheme="minorBidi" w:cstheme="minorBidi"/>
          <w:bCs/>
        </w:rPr>
      </w:pPr>
      <w:r w:rsidRPr="00027F47">
        <w:rPr>
          <w:rFonts w:asciiTheme="minorBidi" w:hAnsiTheme="minorBidi" w:cstheme="minorBidi"/>
          <w:bCs/>
        </w:rPr>
        <w:t xml:space="preserve">DIRECT PHONE NUMBER, EXTENSION </w:t>
      </w:r>
      <w:r w:rsidRPr="00027F47">
        <w:rPr>
          <w:rFonts w:asciiTheme="minorBidi" w:hAnsiTheme="minorBidi" w:cstheme="minorBidi"/>
          <w:bCs/>
        </w:rPr>
        <w:tab/>
      </w:r>
    </w:p>
    <w:p w:rsidR="009C1EFB" w:rsidRPr="00027F47" w:rsidP="00B758B7" w14:paraId="00F6499E" w14:textId="77777777">
      <w:pPr>
        <w:autoSpaceDE w:val="0"/>
        <w:autoSpaceDN w:val="0"/>
        <w:adjustRightInd w:val="0"/>
        <w:spacing w:after="0" w:line="240" w:lineRule="auto"/>
        <w:ind w:left="1440"/>
        <w:rPr>
          <w:rFonts w:asciiTheme="minorBidi" w:hAnsiTheme="minorBidi" w:cstheme="minorBidi"/>
        </w:rPr>
      </w:pPr>
      <w:r w:rsidRPr="00027F47">
        <w:rPr>
          <w:rFonts w:asciiTheme="minorBidi" w:hAnsiTheme="minorBidi" w:cstheme="minorBidi"/>
        </w:rPr>
        <w:t xml:space="preserve">PHA NAME </w:t>
      </w:r>
      <w:r w:rsidRPr="00027F47">
        <w:rPr>
          <w:rFonts w:asciiTheme="minorBidi" w:hAnsiTheme="minorBidi" w:cstheme="minorBidi"/>
        </w:rPr>
        <w:tab/>
      </w:r>
      <w:r w:rsidRPr="00027F47">
        <w:rPr>
          <w:rFonts w:asciiTheme="minorBidi" w:hAnsiTheme="minorBidi" w:cstheme="minorBidi"/>
        </w:rPr>
        <w:tab/>
      </w:r>
      <w:r w:rsidRPr="00027F47">
        <w:rPr>
          <w:rFonts w:asciiTheme="minorBidi" w:hAnsiTheme="minorBidi" w:cstheme="minorBidi"/>
        </w:rPr>
        <w:tab/>
      </w:r>
      <w:r w:rsidRPr="00027F47">
        <w:rPr>
          <w:rFonts w:asciiTheme="minorBidi" w:hAnsiTheme="minorBidi" w:cstheme="minorBidi"/>
        </w:rPr>
        <w:tab/>
      </w:r>
      <w:r w:rsidRPr="00027F47">
        <w:rPr>
          <w:rFonts w:asciiTheme="minorBidi" w:hAnsiTheme="minorBidi" w:cstheme="minorBidi"/>
        </w:rPr>
        <w:tab/>
        <w:t>[FILL FROM SAMPLE]</w:t>
      </w:r>
    </w:p>
    <w:p w:rsidR="009C1EFB" w:rsidRPr="00027F47" w:rsidP="00B758B7" w14:paraId="0372E56E" w14:textId="77777777">
      <w:pPr>
        <w:autoSpaceDE w:val="0"/>
        <w:autoSpaceDN w:val="0"/>
        <w:adjustRightInd w:val="0"/>
        <w:spacing w:after="0" w:line="240" w:lineRule="auto"/>
        <w:ind w:left="1440"/>
        <w:rPr>
          <w:rFonts w:asciiTheme="minorBidi" w:hAnsiTheme="minorBidi" w:cstheme="minorBidi"/>
        </w:rPr>
      </w:pPr>
      <w:r w:rsidRPr="00027F47">
        <w:rPr>
          <w:rFonts w:asciiTheme="minorBidi" w:hAnsiTheme="minorBidi" w:cstheme="minorBidi"/>
        </w:rPr>
        <w:t>PHA ADDRESS</w:t>
      </w:r>
      <w:r w:rsidRPr="00027F47">
        <w:rPr>
          <w:rFonts w:asciiTheme="minorBidi" w:hAnsiTheme="minorBidi" w:cstheme="minorBidi"/>
        </w:rPr>
        <w:tab/>
      </w:r>
      <w:r w:rsidRPr="00027F47">
        <w:rPr>
          <w:rFonts w:asciiTheme="minorBidi" w:hAnsiTheme="minorBidi" w:cstheme="minorBidi"/>
        </w:rPr>
        <w:tab/>
      </w:r>
      <w:r w:rsidRPr="00027F47">
        <w:rPr>
          <w:rFonts w:asciiTheme="minorBidi" w:hAnsiTheme="minorBidi" w:cstheme="minorBidi"/>
        </w:rPr>
        <w:tab/>
      </w:r>
      <w:r w:rsidRPr="00027F47">
        <w:rPr>
          <w:rFonts w:asciiTheme="minorBidi" w:hAnsiTheme="minorBidi" w:cstheme="minorBidi"/>
        </w:rPr>
        <w:tab/>
      </w:r>
      <w:r w:rsidRPr="00027F47">
        <w:rPr>
          <w:rFonts w:asciiTheme="minorBidi" w:hAnsiTheme="minorBidi" w:cstheme="minorBidi"/>
        </w:rPr>
        <w:tab/>
        <w:t>[FILL FROM SAMPLE]</w:t>
      </w:r>
    </w:p>
    <w:p w:rsidR="009C1EFB" w:rsidRPr="00027F47" w:rsidP="00B758B7" w14:paraId="69D854D2" w14:textId="77777777">
      <w:pPr>
        <w:autoSpaceDE w:val="0"/>
        <w:autoSpaceDN w:val="0"/>
        <w:adjustRightInd w:val="0"/>
        <w:spacing w:after="0" w:line="240" w:lineRule="auto"/>
        <w:ind w:left="1440"/>
        <w:rPr>
          <w:rFonts w:asciiTheme="minorBidi" w:hAnsiTheme="minorBidi" w:cstheme="minorBidi"/>
        </w:rPr>
      </w:pPr>
      <w:r w:rsidRPr="00027F47">
        <w:rPr>
          <w:rFonts w:asciiTheme="minorBidi" w:hAnsiTheme="minorBidi" w:cstheme="minorBidi"/>
        </w:rPr>
        <w:t>PHA CITY, STATE ZIP</w:t>
      </w:r>
      <w:r w:rsidRPr="00027F47">
        <w:rPr>
          <w:rFonts w:asciiTheme="minorBidi" w:hAnsiTheme="minorBidi" w:cstheme="minorBidi"/>
        </w:rPr>
        <w:tab/>
      </w:r>
      <w:r w:rsidRPr="00027F47">
        <w:rPr>
          <w:rFonts w:asciiTheme="minorBidi" w:hAnsiTheme="minorBidi" w:cstheme="minorBidi"/>
        </w:rPr>
        <w:tab/>
      </w:r>
      <w:r w:rsidRPr="00027F47">
        <w:rPr>
          <w:rFonts w:asciiTheme="minorBidi" w:hAnsiTheme="minorBidi" w:cstheme="minorBidi"/>
        </w:rPr>
        <w:tab/>
      </w:r>
      <w:r w:rsidRPr="00027F47">
        <w:rPr>
          <w:rFonts w:asciiTheme="minorBidi" w:hAnsiTheme="minorBidi" w:cstheme="minorBidi"/>
        </w:rPr>
        <w:tab/>
        <w:t>[FILL FROM SAMPLE]</w:t>
      </w:r>
    </w:p>
    <w:p w:rsidR="00DD65BB" w:rsidRPr="00027F47" w:rsidP="009F76FB" w14:paraId="2AC78694" w14:textId="77777777">
      <w:pPr>
        <w:autoSpaceDE w:val="0"/>
        <w:autoSpaceDN w:val="0"/>
        <w:adjustRightInd w:val="0"/>
        <w:spacing w:line="240" w:lineRule="auto"/>
        <w:rPr>
          <w:rFonts w:asciiTheme="minorBidi" w:hAnsiTheme="minorBidi" w:cstheme="minorBidi"/>
          <w:b/>
        </w:rPr>
      </w:pPr>
    </w:p>
    <w:p w:rsidR="009F76FB" w:rsidRPr="00027F47" w:rsidP="009F76FB" w14:paraId="71D20ACC" w14:textId="76EA7F5B">
      <w:pPr>
        <w:autoSpaceDE w:val="0"/>
        <w:autoSpaceDN w:val="0"/>
        <w:adjustRightInd w:val="0"/>
        <w:spacing w:line="240" w:lineRule="auto"/>
        <w:rPr>
          <w:rFonts w:asciiTheme="minorBidi" w:hAnsiTheme="minorBidi" w:cstheme="minorBidi"/>
          <w:bCs/>
        </w:rPr>
      </w:pPr>
      <w:r w:rsidRPr="00027F47">
        <w:rPr>
          <w:rFonts w:asciiTheme="minorBidi" w:hAnsiTheme="minorBidi" w:cstheme="minorBidi"/>
          <w:bCs/>
        </w:rPr>
        <w:t>IF S</w:t>
      </w:r>
      <w:r w:rsidRPr="00027F47" w:rsidR="006640B6">
        <w:rPr>
          <w:rFonts w:asciiTheme="minorBidi" w:hAnsiTheme="minorBidi" w:cstheme="minorBidi"/>
          <w:bCs/>
        </w:rPr>
        <w:t>2</w:t>
      </w:r>
      <w:r w:rsidRPr="00027F47">
        <w:rPr>
          <w:rFonts w:asciiTheme="minorBidi" w:hAnsiTheme="minorBidi" w:cstheme="minorBidi"/>
          <w:bCs/>
        </w:rPr>
        <w:t>C= YES SKIP TO INTRO1</w:t>
      </w:r>
    </w:p>
    <w:p w:rsidR="00FB0A0A" w:rsidRPr="00027F47" w:rsidP="00BB563D" w14:paraId="4B660DB7" w14:textId="6C8EA169">
      <w:pPr>
        <w:autoSpaceDE w:val="0"/>
        <w:autoSpaceDN w:val="0"/>
        <w:adjustRightInd w:val="0"/>
        <w:spacing w:line="240" w:lineRule="auto"/>
        <w:rPr>
          <w:rFonts w:asciiTheme="minorBidi" w:hAnsiTheme="minorBidi" w:cstheme="minorBidi"/>
          <w:bCs/>
        </w:rPr>
      </w:pPr>
      <w:r w:rsidRPr="00027F47">
        <w:rPr>
          <w:rFonts w:asciiTheme="minorBidi" w:hAnsiTheme="minorBidi" w:cstheme="minorBidi"/>
          <w:bCs/>
        </w:rPr>
        <w:t>EMAIL</w:t>
      </w:r>
      <w:r w:rsidRPr="00027F47">
        <w:rPr>
          <w:rFonts w:asciiTheme="minorBidi" w:hAnsiTheme="minorBidi" w:cstheme="minorBidi"/>
          <w:bCs/>
        </w:rPr>
        <w:t>2</w:t>
      </w:r>
      <w:r w:rsidRPr="00027F47">
        <w:rPr>
          <w:rFonts w:asciiTheme="minorBidi" w:hAnsiTheme="minorBidi" w:cstheme="minorBidi"/>
          <w:bCs/>
        </w:rPr>
        <w:t xml:space="preserve">.  </w:t>
      </w:r>
      <w:r w:rsidRPr="00027F47">
        <w:rPr>
          <w:rFonts w:asciiTheme="minorBidi" w:hAnsiTheme="minorBidi" w:cstheme="minorBidi"/>
          <w:bCs/>
        </w:rPr>
        <w:t>Thank you very much, we will email [S</w:t>
      </w:r>
      <w:r w:rsidRPr="00027F47" w:rsidR="006640B6">
        <w:rPr>
          <w:rFonts w:asciiTheme="minorBidi" w:hAnsiTheme="minorBidi" w:cstheme="minorBidi"/>
          <w:bCs/>
        </w:rPr>
        <w:t>3</w:t>
      </w:r>
      <w:r w:rsidRPr="00027F47" w:rsidR="00BB563D">
        <w:rPr>
          <w:rFonts w:asciiTheme="minorBidi" w:hAnsiTheme="minorBidi" w:cstheme="minorBidi"/>
          <w:bCs/>
        </w:rPr>
        <w:t>C</w:t>
      </w:r>
      <w:r w:rsidRPr="00027F47">
        <w:rPr>
          <w:rFonts w:asciiTheme="minorBidi" w:hAnsiTheme="minorBidi" w:cstheme="minorBidi"/>
          <w:bCs/>
        </w:rPr>
        <w:t xml:space="preserve"> FIRSTNAME LASTNAME] at [S</w:t>
      </w:r>
      <w:r w:rsidRPr="00027F47" w:rsidR="006640B6">
        <w:rPr>
          <w:rFonts w:asciiTheme="minorBidi" w:hAnsiTheme="minorBidi" w:cstheme="minorBidi"/>
          <w:bCs/>
        </w:rPr>
        <w:t>3</w:t>
      </w:r>
      <w:r w:rsidRPr="00027F47" w:rsidR="00BB563D">
        <w:rPr>
          <w:rFonts w:asciiTheme="minorBidi" w:hAnsiTheme="minorBidi" w:cstheme="minorBidi"/>
          <w:bCs/>
        </w:rPr>
        <w:t>C</w:t>
      </w:r>
      <w:r w:rsidRPr="00027F47">
        <w:rPr>
          <w:rFonts w:asciiTheme="minorBidi" w:hAnsiTheme="minorBidi" w:cstheme="minorBidi"/>
          <w:bCs/>
        </w:rPr>
        <w:t xml:space="preserve"> EMAIL]</w:t>
      </w:r>
      <w:r w:rsidRPr="00027F47" w:rsidR="00BB563D">
        <w:rPr>
          <w:rFonts w:asciiTheme="minorBidi" w:hAnsiTheme="minorBidi" w:cstheme="minorBidi"/>
          <w:bCs/>
        </w:rPr>
        <w:t xml:space="preserve"> and call them at [</w:t>
      </w:r>
      <w:r w:rsidRPr="00027F47" w:rsidR="006C48EF">
        <w:rPr>
          <w:rFonts w:asciiTheme="minorBidi" w:hAnsiTheme="minorBidi" w:cstheme="minorBidi"/>
          <w:bCs/>
        </w:rPr>
        <w:t>S</w:t>
      </w:r>
      <w:r w:rsidRPr="00027F47" w:rsidR="006640B6">
        <w:rPr>
          <w:rFonts w:asciiTheme="minorBidi" w:hAnsiTheme="minorBidi" w:cstheme="minorBidi"/>
          <w:bCs/>
        </w:rPr>
        <w:t>3</w:t>
      </w:r>
      <w:r w:rsidRPr="00027F47" w:rsidR="006C48EF">
        <w:rPr>
          <w:rFonts w:asciiTheme="minorBidi" w:hAnsiTheme="minorBidi" w:cstheme="minorBidi"/>
          <w:bCs/>
        </w:rPr>
        <w:t xml:space="preserve">C </w:t>
      </w:r>
      <w:r w:rsidRPr="00027F47" w:rsidR="00BB563D">
        <w:rPr>
          <w:rFonts w:asciiTheme="minorBidi" w:hAnsiTheme="minorBidi" w:cstheme="minorBidi"/>
          <w:bCs/>
        </w:rPr>
        <w:t>PHONE NUMBER]</w:t>
      </w:r>
      <w:r w:rsidRPr="00027F47">
        <w:rPr>
          <w:rFonts w:asciiTheme="minorBidi" w:hAnsiTheme="minorBidi" w:cstheme="minorBidi"/>
          <w:bCs/>
        </w:rPr>
        <w:t xml:space="preserve"> to complete the survey. If possible, please provide them with the following information to complete the survey </w:t>
      </w:r>
      <w:r w:rsidRPr="00027F47" w:rsidR="00BB563D">
        <w:rPr>
          <w:rFonts w:asciiTheme="minorBidi" w:hAnsiTheme="minorBidi" w:cstheme="minorBidi"/>
          <w:bCs/>
        </w:rPr>
        <w:t>online:</w:t>
      </w:r>
    </w:p>
    <w:p w:rsidR="00FB0A0A" w:rsidRPr="00027F47" w:rsidP="00B758B7" w14:paraId="25290B89" w14:textId="6E9E28CD">
      <w:pPr>
        <w:autoSpaceDE w:val="0"/>
        <w:autoSpaceDN w:val="0"/>
        <w:adjustRightInd w:val="0"/>
        <w:spacing w:after="0" w:line="240" w:lineRule="auto"/>
        <w:rPr>
          <w:rFonts w:asciiTheme="minorBidi" w:hAnsiTheme="minorBidi" w:cstheme="minorBidi"/>
          <w:bCs/>
        </w:rPr>
      </w:pPr>
      <w:r w:rsidRPr="00027F47">
        <w:rPr>
          <w:rFonts w:asciiTheme="minorBidi" w:hAnsiTheme="minorBidi" w:cstheme="minorBidi"/>
          <w:bCs/>
        </w:rPr>
        <w:t>The s</w:t>
      </w:r>
      <w:r w:rsidRPr="00027F47">
        <w:rPr>
          <w:rFonts w:asciiTheme="minorBidi" w:hAnsiTheme="minorBidi" w:cstheme="minorBidi"/>
          <w:bCs/>
        </w:rPr>
        <w:t xml:space="preserve">urvey </w:t>
      </w:r>
      <w:r w:rsidRPr="00027F47">
        <w:rPr>
          <w:rFonts w:asciiTheme="minorBidi" w:hAnsiTheme="minorBidi" w:cstheme="minorBidi"/>
          <w:bCs/>
        </w:rPr>
        <w:t>w</w:t>
      </w:r>
      <w:r w:rsidRPr="00027F47">
        <w:rPr>
          <w:rFonts w:asciiTheme="minorBidi" w:hAnsiTheme="minorBidi" w:cstheme="minorBidi"/>
          <w:bCs/>
        </w:rPr>
        <w:t>ebsite</w:t>
      </w:r>
      <w:r w:rsidRPr="00027F47">
        <w:rPr>
          <w:rFonts w:asciiTheme="minorBidi" w:hAnsiTheme="minorBidi" w:cstheme="minorBidi"/>
          <w:bCs/>
        </w:rPr>
        <w:t xml:space="preserve"> is</w:t>
      </w:r>
      <w:r w:rsidRPr="00027F47">
        <w:rPr>
          <w:rFonts w:asciiTheme="minorBidi" w:hAnsiTheme="minorBidi" w:cstheme="minorBidi"/>
          <w:bCs/>
        </w:rPr>
        <w:t xml:space="preserve">: www.///.com </w:t>
      </w:r>
    </w:p>
    <w:p w:rsidR="009F76FB" w:rsidRPr="00027F47" w:rsidP="00B758B7" w14:paraId="21F516DE" w14:textId="781F8A8D">
      <w:pPr>
        <w:autoSpaceDE w:val="0"/>
        <w:autoSpaceDN w:val="0"/>
        <w:adjustRightInd w:val="0"/>
        <w:spacing w:after="0" w:line="240" w:lineRule="auto"/>
        <w:rPr>
          <w:rFonts w:asciiTheme="minorBidi" w:hAnsiTheme="minorBidi" w:cstheme="minorBidi"/>
          <w:bCs/>
        </w:rPr>
      </w:pPr>
      <w:r w:rsidRPr="00027F47">
        <w:rPr>
          <w:rFonts w:asciiTheme="minorBidi" w:hAnsiTheme="minorBidi" w:cstheme="minorBidi"/>
          <w:bCs/>
        </w:rPr>
        <w:t xml:space="preserve">and the </w:t>
      </w:r>
      <w:r w:rsidRPr="00027F47" w:rsidR="00FB0A0A">
        <w:rPr>
          <w:rFonts w:asciiTheme="minorBidi" w:hAnsiTheme="minorBidi" w:cstheme="minorBidi"/>
          <w:bCs/>
        </w:rPr>
        <w:t>Login ID</w:t>
      </w:r>
      <w:r w:rsidRPr="00027F47">
        <w:rPr>
          <w:rFonts w:asciiTheme="minorBidi" w:hAnsiTheme="minorBidi" w:cstheme="minorBidi"/>
          <w:bCs/>
        </w:rPr>
        <w:t xml:space="preserve"> is</w:t>
      </w:r>
      <w:r w:rsidRPr="00027F47" w:rsidR="00FB0A0A">
        <w:rPr>
          <w:rFonts w:asciiTheme="minorBidi" w:hAnsiTheme="minorBidi" w:cstheme="minorBidi"/>
          <w:bCs/>
        </w:rPr>
        <w:t xml:space="preserve">: </w:t>
      </w:r>
      <w:r w:rsidRPr="00027F47">
        <w:rPr>
          <w:rFonts w:asciiTheme="minorBidi" w:hAnsiTheme="minorBidi" w:cstheme="minorBidi"/>
          <w:bCs/>
        </w:rPr>
        <w:t xml:space="preserve">_ _ _ _ </w:t>
      </w:r>
    </w:p>
    <w:p w:rsidR="00BB563D" w:rsidRPr="00027F47" w:rsidP="00B758B7" w14:paraId="405C923F" w14:textId="77777777">
      <w:pPr>
        <w:spacing w:after="0"/>
        <w:rPr>
          <w:rFonts w:asciiTheme="minorBidi" w:hAnsiTheme="minorBidi" w:cstheme="minorBidi"/>
        </w:rPr>
      </w:pPr>
    </w:p>
    <w:p w:rsidR="00BB563D" w:rsidRPr="00027F47" w:rsidP="00B758B7" w14:paraId="4A104516" w14:textId="6CA50091">
      <w:pPr>
        <w:rPr>
          <w:rFonts w:asciiTheme="minorBidi" w:hAnsiTheme="minorBidi" w:cstheme="minorBidi"/>
          <w:bCs/>
        </w:rPr>
      </w:pPr>
      <w:r w:rsidRPr="00027F47">
        <w:rPr>
          <w:rFonts w:asciiTheme="minorBidi" w:hAnsiTheme="minorBidi" w:cstheme="minorBidi"/>
          <w:bCs/>
        </w:rPr>
        <w:t xml:space="preserve">If we don’t hear from them, we may call you back to see if there is any way to get in contact with them. Thank you very much. </w:t>
      </w:r>
    </w:p>
    <w:p w:rsidR="00447FFE" w:rsidRPr="00027F47" w:rsidP="00A07857" w14:paraId="0E50D4C4" w14:textId="1D5C5129">
      <w:pPr>
        <w:spacing w:line="240" w:lineRule="auto"/>
        <w:rPr>
          <w:rFonts w:asciiTheme="minorBidi" w:hAnsiTheme="minorBidi" w:cstheme="minorBidi"/>
        </w:rPr>
      </w:pPr>
      <w:r w:rsidRPr="00027F47">
        <w:rPr>
          <w:rFonts w:asciiTheme="minorBidi" w:hAnsiTheme="minorBidi" w:cstheme="minorBidi"/>
        </w:rPr>
        <w:t>INTRO1</w:t>
      </w:r>
      <w:r w:rsidRPr="00027F47" w:rsidR="009A17AA">
        <w:rPr>
          <w:rFonts w:asciiTheme="minorBidi" w:hAnsiTheme="minorBidi" w:cstheme="minorBidi"/>
        </w:rPr>
        <w:t xml:space="preserve">. </w:t>
      </w:r>
      <w:r w:rsidRPr="00027F47" w:rsidR="00E2755A">
        <w:rPr>
          <w:rFonts w:asciiTheme="minorBidi" w:hAnsiTheme="minorBidi" w:cstheme="minorBidi"/>
        </w:rPr>
        <w:t xml:space="preserve">[CAWI: </w:t>
      </w:r>
      <w:r w:rsidRPr="00027F47">
        <w:rPr>
          <w:rFonts w:asciiTheme="minorBidi" w:hAnsiTheme="minorBidi" w:cstheme="minorBidi"/>
        </w:rPr>
        <w:t>Welcome to</w:t>
      </w:r>
      <w:r w:rsidRPr="00027F47" w:rsidR="00E2755A">
        <w:rPr>
          <w:rFonts w:asciiTheme="minorBidi" w:hAnsiTheme="minorBidi" w:cstheme="minorBidi"/>
        </w:rPr>
        <w:t xml:space="preserve"> CATI: </w:t>
      </w:r>
      <w:r w:rsidRPr="00027F47" w:rsidR="0058372C">
        <w:rPr>
          <w:rFonts w:asciiTheme="minorBidi" w:hAnsiTheme="minorBidi" w:cstheme="minorBidi"/>
        </w:rPr>
        <w:t xml:space="preserve">We are calling </w:t>
      </w:r>
      <w:r w:rsidRPr="00027F47" w:rsidR="007343E6">
        <w:rPr>
          <w:rFonts w:asciiTheme="minorBidi" w:hAnsiTheme="minorBidi" w:cstheme="minorBidi"/>
        </w:rPr>
        <w:t>about</w:t>
      </w:r>
      <w:r w:rsidRPr="00027F47" w:rsidR="0058372C">
        <w:rPr>
          <w:rFonts w:asciiTheme="minorBidi" w:hAnsiTheme="minorBidi" w:cstheme="minorBidi"/>
        </w:rPr>
        <w:t>]</w:t>
      </w:r>
      <w:r w:rsidRPr="00027F47">
        <w:rPr>
          <w:rFonts w:asciiTheme="minorBidi" w:hAnsiTheme="minorBidi" w:cstheme="minorBidi"/>
        </w:rPr>
        <w:t xml:space="preserve"> the Emergency Housing Voucher (EHV) Survey for Public Housing Agencies (PHAs). The U.S. Department of Housing and Urban Development (HUD) has contracted with Social Policy Research Associates (SPR) and Abt </w:t>
      </w:r>
      <w:r w:rsidRPr="00027F47" w:rsidR="00BB1F1A">
        <w:rPr>
          <w:rFonts w:asciiTheme="minorBidi" w:hAnsiTheme="minorBidi" w:cstheme="minorBidi"/>
        </w:rPr>
        <w:t xml:space="preserve">Global </w:t>
      </w:r>
      <w:r w:rsidRPr="00027F47">
        <w:rPr>
          <w:rFonts w:asciiTheme="minorBidi" w:hAnsiTheme="minorBidi" w:cstheme="minorBidi"/>
        </w:rPr>
        <w:t xml:space="preserve">to conduct an evaluation of the EHV program. One component of the evaluation is </w:t>
      </w:r>
      <w:r w:rsidRPr="00027F47" w:rsidR="009B20E2">
        <w:rPr>
          <w:rFonts w:asciiTheme="minorBidi" w:hAnsiTheme="minorBidi" w:cstheme="minorBidi"/>
        </w:rPr>
        <w:t>this</w:t>
      </w:r>
      <w:r w:rsidRPr="00027F47">
        <w:rPr>
          <w:rFonts w:asciiTheme="minorBidi" w:hAnsiTheme="minorBidi" w:cstheme="minorBidi"/>
        </w:rPr>
        <w:t xml:space="preserve"> survey of all PHAs that received EHV vouchers. The survey asks questions about partnering with your local Continuum of Care (CoC) or other partner organization to administer the program; the eligibility, referral, and application process; the housing search and lease-up process; and the overall implementation of the EHV program. We anticipate the survey will take about 30 minutes to complete.</w:t>
      </w:r>
      <w:r w:rsidRPr="00027F47" w:rsidR="00307535">
        <w:rPr>
          <w:rFonts w:asciiTheme="minorBidi" w:hAnsiTheme="minorBidi" w:cstheme="minorBidi"/>
        </w:rPr>
        <w:t xml:space="preserve"> </w:t>
      </w:r>
      <w:r w:rsidRPr="00027F47" w:rsidR="006C3759">
        <w:rPr>
          <w:rFonts w:asciiTheme="minorBidi" w:hAnsiTheme="minorBidi" w:cstheme="minorBidi"/>
        </w:rPr>
        <w:t xml:space="preserve">You may involve others as well in </w:t>
      </w:r>
      <w:r w:rsidRPr="00027F47" w:rsidR="000016E4">
        <w:rPr>
          <w:rFonts w:asciiTheme="minorBidi" w:hAnsiTheme="minorBidi" w:cstheme="minorBidi"/>
        </w:rPr>
        <w:t>developing your answers</w:t>
      </w:r>
      <w:r w:rsidRPr="00027F47" w:rsidR="006C3759">
        <w:rPr>
          <w:rFonts w:asciiTheme="minorBidi" w:hAnsiTheme="minorBidi" w:cstheme="minorBidi"/>
        </w:rPr>
        <w:t xml:space="preserve">, but </w:t>
      </w:r>
      <w:r w:rsidRPr="00027F47" w:rsidR="00652372">
        <w:rPr>
          <w:rFonts w:asciiTheme="minorBidi" w:hAnsiTheme="minorBidi" w:cstheme="minorBidi"/>
        </w:rPr>
        <w:t>please have only one person complete the survey.</w:t>
      </w:r>
      <w:r w:rsidRPr="00027F47" w:rsidR="00B640B9">
        <w:rPr>
          <w:rFonts w:asciiTheme="minorBidi" w:hAnsiTheme="minorBidi" w:cstheme="minorBidi"/>
        </w:rPr>
        <w:t xml:space="preserve"> [CAWI:</w:t>
      </w:r>
      <w:r w:rsidRPr="00027F47" w:rsidR="00652372">
        <w:rPr>
          <w:rFonts w:asciiTheme="minorBidi" w:hAnsiTheme="minorBidi" w:cstheme="minorBidi"/>
        </w:rPr>
        <w:t xml:space="preserve"> </w:t>
      </w:r>
      <w:r w:rsidRPr="00027F47" w:rsidR="006E64C7">
        <w:rPr>
          <w:rFonts w:asciiTheme="minorBidi" w:hAnsiTheme="minorBidi" w:cstheme="minorBidi"/>
        </w:rPr>
        <w:t>Please note that y</w:t>
      </w:r>
      <w:r w:rsidRPr="00027F47" w:rsidR="00816DBF">
        <w:rPr>
          <w:rFonts w:asciiTheme="minorBidi" w:hAnsiTheme="minorBidi" w:cstheme="minorBidi"/>
        </w:rPr>
        <w:t>our place in the survey will be saved if you close the page. When you are ready to return, please use the same survey link you received via email. When you click the link to start again, you will be able to continue where you left off</w:t>
      </w:r>
      <w:r w:rsidRPr="00027F47" w:rsidR="00B640B9">
        <w:rPr>
          <w:rFonts w:asciiTheme="minorBidi" w:hAnsiTheme="minorBidi" w:cstheme="minorBidi"/>
        </w:rPr>
        <w:t>]</w:t>
      </w:r>
      <w:r w:rsidRPr="00027F47" w:rsidR="00816DBF">
        <w:rPr>
          <w:rFonts w:asciiTheme="minorBidi" w:hAnsiTheme="minorBidi" w:cstheme="minorBidi"/>
        </w:rPr>
        <w:t>.</w:t>
      </w:r>
    </w:p>
    <w:p w:rsidR="006C2651" w:rsidRPr="00027F47" w:rsidP="00A07857" w14:paraId="14C4F4AB" w14:textId="5430092D">
      <w:pPr>
        <w:spacing w:line="240" w:lineRule="auto"/>
        <w:rPr>
          <w:rFonts w:asciiTheme="minorBidi" w:hAnsiTheme="minorBidi" w:cstheme="minorBidi"/>
        </w:rPr>
      </w:pPr>
      <w:r w:rsidRPr="00027F47">
        <w:rPr>
          <w:rFonts w:asciiTheme="minorBidi" w:hAnsiTheme="minorBidi" w:cstheme="minorBidi"/>
        </w:rPr>
        <w:t>This survey is voluntary. Whether or not you decide to participate will not affect your organization’s relationship with HUD. All information you provide is confidential and will be protected by the law. You can skip any question that you do not want to answer. Responses to this survey will only be used for research purposes only and will NOT be used for compliance monitoring. The findings will only be presented in aggregate for</w:t>
      </w:r>
      <w:r w:rsidRPr="00027F47" w:rsidR="00897290">
        <w:rPr>
          <w:rFonts w:asciiTheme="minorBidi" w:hAnsiTheme="minorBidi" w:cstheme="minorBidi"/>
        </w:rPr>
        <w:t>m</w:t>
      </w:r>
      <w:r w:rsidRPr="00027F47">
        <w:rPr>
          <w:rFonts w:asciiTheme="minorBidi" w:hAnsiTheme="minorBidi" w:cstheme="minorBidi"/>
        </w:rPr>
        <w:t xml:space="preserve">, meaning your individual answers will not be available. </w:t>
      </w:r>
      <w:r w:rsidRPr="00543AE7" w:rsidR="00543AE7">
        <w:rPr>
          <w:rFonts w:ascii="Times New Roman" w:hAnsi="Times New Roman" w:cs="Times New Roman"/>
        </w:rPr>
        <w:t>HUD will receive a copy of your de-identified survey responses.</w:t>
      </w:r>
      <w:r w:rsidRPr="00543AE7" w:rsidR="00543AE7">
        <w:rPr>
          <w:rFonts w:asciiTheme="minorHAnsi" w:hAnsiTheme="minorHAnsi"/>
        </w:rPr>
        <w:t xml:space="preserve"> </w:t>
      </w:r>
      <w:r w:rsidRPr="00027F47">
        <w:rPr>
          <w:rFonts w:asciiTheme="minorBidi" w:hAnsiTheme="minorBidi" w:cstheme="minorBidi"/>
        </w:rPr>
        <w:t xml:space="preserve">While there is no expected direct benefit for your organization, the findings will enable a variety of policy makers, program administrators, and other researchers to better understand how the EHV program was implemented nationwide and how it might be improved in the future. </w:t>
      </w:r>
    </w:p>
    <w:p w:rsidR="00432252" w:rsidRPr="00027F47" w:rsidP="00A07857" w14:paraId="2CFE0246" w14:textId="120784C4">
      <w:pPr>
        <w:spacing w:line="240" w:lineRule="auto"/>
        <w:rPr>
          <w:rFonts w:asciiTheme="minorBidi" w:hAnsiTheme="minorBidi" w:cstheme="minorBidi"/>
        </w:rPr>
      </w:pPr>
      <w:bookmarkStart w:id="3" w:name="_Hlk168576628"/>
      <w:r w:rsidRPr="00027F47">
        <w:rPr>
          <w:rFonts w:asciiTheme="minorBidi" w:hAnsiTheme="minorBidi" w:cstheme="minorBidi"/>
        </w:rPr>
        <w:t xml:space="preserve">We will provide reasonable accommodations for individuals with disabilities and translation services as needed for individuals with Limited English Proficiency. </w:t>
      </w:r>
      <w:r w:rsidRPr="00027F47" w:rsidR="00C4676E">
        <w:rPr>
          <w:rFonts w:asciiTheme="minorBidi" w:hAnsiTheme="minorBidi" w:cstheme="minorBidi"/>
        </w:rPr>
        <w:t>Individuals can elect to participate in the web-based survey with a live person over the phone.</w:t>
      </w:r>
    </w:p>
    <w:p w:rsidR="00432252" w:rsidRPr="00027F47" w:rsidP="00432252" w14:paraId="5820C949" w14:textId="711A607F">
      <w:pPr>
        <w:spacing w:line="240" w:lineRule="auto"/>
        <w:rPr>
          <w:rFonts w:asciiTheme="minorBidi" w:hAnsiTheme="minorBidi" w:cstheme="minorBidi"/>
        </w:rPr>
      </w:pPr>
      <w:r w:rsidRPr="00027F47">
        <w:rPr>
          <w:rFonts w:asciiTheme="minorBidi" w:hAnsiTheme="minorBidi" w:cstheme="minorBidi"/>
        </w:rPr>
        <w:t xml:space="preserve">CAWI: </w:t>
      </w:r>
      <w:r w:rsidRPr="00027F47" w:rsidR="00834324">
        <w:rPr>
          <w:rFonts w:asciiTheme="minorBidi" w:hAnsiTheme="minorBidi" w:cstheme="minorBidi"/>
        </w:rPr>
        <w:t xml:space="preserve">ACCOM. </w:t>
      </w:r>
      <w:r w:rsidRPr="00027F47">
        <w:rPr>
          <w:rFonts w:asciiTheme="minorBidi" w:hAnsiTheme="minorBidi" w:cstheme="minorBidi"/>
        </w:rPr>
        <w:t>Do you require information to be presented in an accessible format or reasonable accommodations to participate in this study?</w:t>
      </w:r>
    </w:p>
    <w:p w:rsidR="00432252" w:rsidRPr="00027F47" w:rsidP="007512C0" w14:paraId="7CD6E396" w14:textId="44918610">
      <w:pPr>
        <w:spacing w:line="240" w:lineRule="auto"/>
        <w:ind w:firstLine="720"/>
        <w:rPr>
          <w:rFonts w:asciiTheme="minorBidi" w:hAnsiTheme="minorBidi" w:cstheme="minorBidi"/>
        </w:rPr>
      </w:pPr>
      <w:r w:rsidRPr="00027F47">
        <w:rPr>
          <w:rFonts w:asciiTheme="minorBidi" w:hAnsiTheme="minorBidi" w:cstheme="minorBidi"/>
        </w:rPr>
        <w:t>1</w:t>
      </w:r>
      <w:r w:rsidRPr="00027F47">
        <w:rPr>
          <w:rFonts w:asciiTheme="minorBidi" w:hAnsiTheme="minorBidi" w:cstheme="minorBidi"/>
        </w:rPr>
        <w:tab/>
        <w:t>No</w:t>
      </w:r>
    </w:p>
    <w:p w:rsidR="00432252" w:rsidRPr="00027F47" w:rsidP="007512C0" w14:paraId="5AE5EB2D" w14:textId="0EF4FFB2">
      <w:pPr>
        <w:spacing w:line="240" w:lineRule="auto"/>
        <w:ind w:left="1440" w:hanging="720"/>
        <w:rPr>
          <w:rFonts w:asciiTheme="minorBidi" w:hAnsiTheme="minorBidi" w:cstheme="minorBidi"/>
        </w:rPr>
      </w:pPr>
      <w:r w:rsidRPr="00027F47">
        <w:rPr>
          <w:rFonts w:asciiTheme="minorBidi" w:hAnsiTheme="minorBidi" w:cstheme="minorBidi"/>
        </w:rPr>
        <w:t>2</w:t>
      </w:r>
      <w:r w:rsidRPr="00027F47">
        <w:rPr>
          <w:rFonts w:asciiTheme="minorBidi" w:hAnsiTheme="minorBidi" w:cstheme="minorBidi"/>
        </w:rPr>
        <w:tab/>
        <w:t xml:space="preserve">Yes </w:t>
      </w:r>
    </w:p>
    <w:p w:rsidR="00432252" w:rsidRPr="00027F47" w:rsidP="00432252" w14:paraId="417BF696" w14:textId="23C0634A">
      <w:pPr>
        <w:spacing w:line="240" w:lineRule="auto"/>
        <w:rPr>
          <w:rFonts w:asciiTheme="minorBidi" w:hAnsiTheme="minorBidi" w:cstheme="minorBidi"/>
        </w:rPr>
      </w:pPr>
      <w:r w:rsidRPr="00027F47">
        <w:rPr>
          <w:rFonts w:asciiTheme="minorBidi" w:hAnsiTheme="minorBidi" w:cstheme="minorBidi"/>
        </w:rPr>
        <w:t xml:space="preserve">CAWI AND CATI: </w:t>
      </w:r>
      <w:r w:rsidRPr="00027F47" w:rsidR="00406D0D">
        <w:rPr>
          <w:rFonts w:asciiTheme="minorBidi" w:hAnsiTheme="minorBidi" w:cstheme="minorBidi"/>
        </w:rPr>
        <w:t>ACCOM</w:t>
      </w:r>
      <w:r w:rsidRPr="00027F47" w:rsidR="001D0824">
        <w:rPr>
          <w:rFonts w:asciiTheme="minorBidi" w:hAnsiTheme="minorBidi" w:cstheme="minorBidi"/>
        </w:rPr>
        <w:t>2</w:t>
      </w:r>
      <w:r w:rsidRPr="00027F47" w:rsidR="00406D0D">
        <w:rPr>
          <w:rFonts w:asciiTheme="minorBidi" w:hAnsiTheme="minorBidi" w:cstheme="minorBidi"/>
        </w:rPr>
        <w:t xml:space="preserve">. </w:t>
      </w:r>
      <w:r w:rsidRPr="00027F47">
        <w:rPr>
          <w:rFonts w:asciiTheme="minorBidi" w:hAnsiTheme="minorBidi" w:cstheme="minorBidi"/>
        </w:rPr>
        <w:t>Do you require language assistance to participate in this study?</w:t>
      </w:r>
    </w:p>
    <w:p w:rsidR="00432252" w:rsidRPr="00027F47" w:rsidP="007512C0" w14:paraId="4BAFBF25" w14:textId="44728B01">
      <w:pPr>
        <w:spacing w:line="240" w:lineRule="auto"/>
        <w:ind w:firstLine="720"/>
        <w:rPr>
          <w:rFonts w:asciiTheme="minorBidi" w:hAnsiTheme="minorBidi" w:cstheme="minorBidi"/>
        </w:rPr>
      </w:pPr>
      <w:r w:rsidRPr="00027F47">
        <w:rPr>
          <w:rFonts w:asciiTheme="minorBidi" w:hAnsiTheme="minorBidi" w:cstheme="minorBidi"/>
        </w:rPr>
        <w:t>1</w:t>
      </w:r>
      <w:r w:rsidRPr="00027F47">
        <w:rPr>
          <w:rFonts w:asciiTheme="minorBidi" w:hAnsiTheme="minorBidi" w:cstheme="minorBidi"/>
        </w:rPr>
        <w:tab/>
        <w:t>No</w:t>
      </w:r>
      <w:r w:rsidRPr="00027F47" w:rsidR="00406D0D">
        <w:rPr>
          <w:rFonts w:asciiTheme="minorBidi" w:hAnsiTheme="minorBidi" w:cstheme="minorBidi"/>
        </w:rPr>
        <w:t xml:space="preserve"> </w:t>
      </w:r>
    </w:p>
    <w:p w:rsidR="005B57C8" w:rsidRPr="00027F47" w:rsidP="00523718" w14:paraId="34B5BAFD" w14:textId="1169A603">
      <w:pPr>
        <w:spacing w:line="240" w:lineRule="auto"/>
        <w:ind w:left="1440" w:hanging="720"/>
        <w:rPr>
          <w:rFonts w:asciiTheme="minorBidi" w:hAnsiTheme="minorBidi" w:cstheme="minorBidi"/>
        </w:rPr>
      </w:pPr>
      <w:r w:rsidRPr="00027F47">
        <w:rPr>
          <w:rFonts w:asciiTheme="minorBidi" w:hAnsiTheme="minorBidi" w:cstheme="minorBidi"/>
        </w:rPr>
        <w:t>2</w:t>
      </w:r>
      <w:r w:rsidRPr="00027F47">
        <w:rPr>
          <w:rFonts w:asciiTheme="minorBidi" w:hAnsiTheme="minorBidi" w:cstheme="minorBidi"/>
        </w:rPr>
        <w:tab/>
        <w:t xml:space="preserve">Yes </w:t>
      </w:r>
      <w:r w:rsidRPr="00027F47" w:rsidR="00406D0D">
        <w:rPr>
          <w:rFonts w:asciiTheme="minorBidi" w:hAnsiTheme="minorBidi" w:cstheme="minorBidi"/>
        </w:rPr>
        <w:t>[GO TO ACCOM</w:t>
      </w:r>
      <w:r w:rsidRPr="00027F47" w:rsidR="00FA5022">
        <w:rPr>
          <w:rFonts w:asciiTheme="minorBidi" w:hAnsiTheme="minorBidi" w:cstheme="minorBidi"/>
        </w:rPr>
        <w:t>3</w:t>
      </w:r>
      <w:r w:rsidRPr="00027F47" w:rsidR="00406D0D">
        <w:rPr>
          <w:rFonts w:asciiTheme="minorBidi" w:hAnsiTheme="minorBidi" w:cstheme="minorBidi"/>
        </w:rPr>
        <w:t>]</w:t>
      </w:r>
    </w:p>
    <w:p w:rsidR="00406D0D" w:rsidRPr="00027F47" w:rsidP="0020558F" w14:paraId="2FDC6A72" w14:textId="4A9EE02F">
      <w:pPr>
        <w:spacing w:after="0" w:line="240" w:lineRule="auto"/>
        <w:rPr>
          <w:rFonts w:asciiTheme="minorBidi" w:hAnsiTheme="minorBidi" w:cstheme="minorBidi"/>
        </w:rPr>
      </w:pPr>
      <w:r w:rsidRPr="00027F47">
        <w:rPr>
          <w:rFonts w:asciiTheme="minorBidi" w:hAnsiTheme="minorBidi" w:cstheme="minorBidi"/>
        </w:rPr>
        <w:t>IF ACCOM</w:t>
      </w:r>
      <w:r w:rsidRPr="00027F47" w:rsidR="00FB70FA">
        <w:rPr>
          <w:rFonts w:asciiTheme="minorBidi" w:hAnsiTheme="minorBidi" w:cstheme="minorBidi"/>
        </w:rPr>
        <w:t>2</w:t>
      </w:r>
      <w:r w:rsidRPr="00027F47">
        <w:rPr>
          <w:rFonts w:asciiTheme="minorBidi" w:hAnsiTheme="minorBidi" w:cstheme="minorBidi"/>
        </w:rPr>
        <w:t>=YES</w:t>
      </w:r>
    </w:p>
    <w:p w:rsidR="00406D0D" w:rsidRPr="00027F47" w:rsidP="00406D0D" w14:paraId="584D41CB" w14:textId="29C9B8E1">
      <w:pPr>
        <w:spacing w:after="0" w:line="240" w:lineRule="auto"/>
        <w:rPr>
          <w:rFonts w:asciiTheme="minorBidi" w:hAnsiTheme="minorBidi" w:cstheme="minorBidi"/>
        </w:rPr>
      </w:pPr>
      <w:r w:rsidRPr="00027F47">
        <w:rPr>
          <w:rFonts w:asciiTheme="minorBidi" w:hAnsiTheme="minorBidi" w:cstheme="minorBidi"/>
        </w:rPr>
        <w:t>ACCOM</w:t>
      </w:r>
      <w:r w:rsidRPr="00027F47" w:rsidR="00FB70FA">
        <w:rPr>
          <w:rFonts w:asciiTheme="minorBidi" w:hAnsiTheme="minorBidi" w:cstheme="minorBidi"/>
        </w:rPr>
        <w:t>3</w:t>
      </w:r>
      <w:r w:rsidRPr="00027F47">
        <w:rPr>
          <w:rFonts w:asciiTheme="minorBidi" w:hAnsiTheme="minorBidi" w:cstheme="minorBidi"/>
        </w:rPr>
        <w:t>.</w:t>
      </w:r>
      <w:r w:rsidRPr="00027F47" w:rsidR="000B7F58">
        <w:rPr>
          <w:rFonts w:asciiTheme="minorBidi" w:hAnsiTheme="minorBidi" w:cstheme="minorBidi"/>
        </w:rPr>
        <w:t xml:space="preserve"> What language would you prefer to </w:t>
      </w:r>
      <w:r w:rsidRPr="00027F47" w:rsidR="00B10AFF">
        <w:rPr>
          <w:rFonts w:asciiTheme="minorBidi" w:hAnsiTheme="minorBidi" w:cstheme="minorBidi"/>
        </w:rPr>
        <w:t>take this</w:t>
      </w:r>
      <w:r w:rsidRPr="00027F47" w:rsidR="000B7F58">
        <w:rPr>
          <w:rFonts w:asciiTheme="minorBidi" w:hAnsiTheme="minorBidi" w:cstheme="minorBidi"/>
        </w:rPr>
        <w:t xml:space="preserve"> survey? </w:t>
      </w:r>
    </w:p>
    <w:p w:rsidR="005B57C8" w:rsidRPr="00027F47" w:rsidP="003F20A5" w14:paraId="0FF3C016" w14:textId="29527215">
      <w:pPr>
        <w:pStyle w:val="ListParagraph"/>
        <w:numPr>
          <w:ilvl w:val="0"/>
          <w:numId w:val="15"/>
        </w:numPr>
        <w:spacing w:after="0"/>
        <w:rPr>
          <w:rFonts w:asciiTheme="minorBidi" w:hAnsiTheme="minorBidi" w:cstheme="minorBidi"/>
          <w:sz w:val="24"/>
        </w:rPr>
      </w:pPr>
      <w:r w:rsidRPr="00027F47">
        <w:rPr>
          <w:rFonts w:asciiTheme="minorBidi" w:hAnsiTheme="minorBidi" w:cstheme="minorBidi"/>
          <w:sz w:val="24"/>
        </w:rPr>
        <w:t>[OPEN END]</w:t>
      </w:r>
    </w:p>
    <w:p w:rsidR="003F20A5" w:rsidRPr="00027F47" w:rsidP="00523718" w14:paraId="31972209" w14:textId="77777777">
      <w:pPr>
        <w:spacing w:after="0"/>
        <w:ind w:left="360"/>
        <w:rPr>
          <w:rFonts w:asciiTheme="minorBidi" w:hAnsiTheme="minorBidi" w:cstheme="minorBidi"/>
        </w:rPr>
      </w:pPr>
    </w:p>
    <w:p w:rsidR="005B57C8" w:rsidRPr="00027F47" w:rsidP="00FB70FA" w14:paraId="538E5DC1" w14:textId="22B291C0">
      <w:pPr>
        <w:spacing w:line="240" w:lineRule="auto"/>
        <w:rPr>
          <w:rFonts w:asciiTheme="minorBidi" w:hAnsiTheme="minorBidi" w:cstheme="minorBidi"/>
        </w:rPr>
      </w:pPr>
      <w:r w:rsidRPr="00027F47">
        <w:rPr>
          <w:rFonts w:asciiTheme="minorBidi" w:hAnsiTheme="minorBidi" w:cstheme="minorBidi"/>
        </w:rPr>
        <w:t>IF ACCOM = YES and ACCOM</w:t>
      </w:r>
      <w:r w:rsidRPr="00027F47" w:rsidR="00D45828">
        <w:rPr>
          <w:rFonts w:asciiTheme="minorBidi" w:hAnsiTheme="minorBidi" w:cstheme="minorBidi"/>
        </w:rPr>
        <w:t>2</w:t>
      </w:r>
      <w:r w:rsidRPr="00027F47">
        <w:rPr>
          <w:rFonts w:asciiTheme="minorBidi" w:hAnsiTheme="minorBidi" w:cstheme="minorBidi"/>
        </w:rPr>
        <w:t xml:space="preserve"> = NO: </w:t>
      </w:r>
      <w:r w:rsidRPr="00027F47">
        <w:rPr>
          <w:rFonts w:asciiTheme="minorBidi" w:hAnsiTheme="minorBidi" w:cstheme="minorBidi"/>
        </w:rPr>
        <w:t xml:space="preserve">To </w:t>
      </w:r>
      <w:r w:rsidRPr="00027F47" w:rsidR="007028D0">
        <w:rPr>
          <w:rFonts w:asciiTheme="minorBidi" w:hAnsiTheme="minorBidi" w:cstheme="minorBidi"/>
        </w:rPr>
        <w:t>take this</w:t>
      </w:r>
      <w:r w:rsidRPr="00027F47">
        <w:rPr>
          <w:rFonts w:asciiTheme="minorBidi" w:hAnsiTheme="minorBidi" w:cstheme="minorBidi"/>
        </w:rPr>
        <w:t xml:space="preserve"> survey over the phone, please call us at (XXX) XXX-XXXX or contact us by email at [INSERT EMAIL ADDRESS] to set-up an appointment. Our phone interviewers are trained and equipped </w:t>
      </w:r>
      <w:r w:rsidRPr="00027F47" w:rsidR="00E50282">
        <w:rPr>
          <w:rFonts w:asciiTheme="minorBidi" w:hAnsiTheme="minorBidi" w:cstheme="minorBidi"/>
        </w:rPr>
        <w:t xml:space="preserve">to </w:t>
      </w:r>
      <w:r w:rsidRPr="00027F47">
        <w:rPr>
          <w:rFonts w:asciiTheme="minorBidi" w:hAnsiTheme="minorBidi" w:cstheme="minorBidi"/>
        </w:rPr>
        <w:t>accommodate free telephone and video relay services using 711. Please feel free to contact us with any questions, we look forward to hearing from you. [THANK AND END SURVEY].</w:t>
      </w:r>
    </w:p>
    <w:p w:rsidR="005B57C8" w:rsidRPr="00027F47" w:rsidP="00523718" w14:paraId="69415AD3" w14:textId="25B7506A">
      <w:pPr>
        <w:spacing w:after="0" w:line="240" w:lineRule="auto"/>
        <w:rPr>
          <w:rFonts w:asciiTheme="minorBidi" w:hAnsiTheme="minorBidi" w:cstheme="minorBidi"/>
        </w:rPr>
      </w:pPr>
      <w:r w:rsidRPr="00027F47">
        <w:rPr>
          <w:rFonts w:asciiTheme="minorBidi" w:hAnsiTheme="minorBidi" w:cstheme="minorBidi"/>
        </w:rPr>
        <w:t>IF ACCOM = YES AND ACCOM</w:t>
      </w:r>
      <w:r w:rsidRPr="00027F47" w:rsidR="00821345">
        <w:rPr>
          <w:rFonts w:asciiTheme="minorBidi" w:hAnsiTheme="minorBidi" w:cstheme="minorBidi"/>
        </w:rPr>
        <w:t>2=YES</w:t>
      </w:r>
    </w:p>
    <w:p w:rsidR="007D49B1" w:rsidRPr="00027F47" w:rsidP="007D49B1" w14:paraId="56B76645" w14:textId="73B4CE0C">
      <w:pPr>
        <w:spacing w:line="240" w:lineRule="auto"/>
        <w:rPr>
          <w:rFonts w:asciiTheme="minorBidi" w:hAnsiTheme="minorBidi" w:cstheme="minorBidi"/>
        </w:rPr>
      </w:pPr>
      <w:r w:rsidRPr="00027F47">
        <w:rPr>
          <w:rFonts w:asciiTheme="minorBidi" w:hAnsiTheme="minorBidi" w:cstheme="minorBidi"/>
        </w:rPr>
        <w:t>Thank you very much. We</w:t>
      </w:r>
      <w:r w:rsidRPr="00027F47" w:rsidR="0096637E">
        <w:rPr>
          <w:rFonts w:asciiTheme="minorBidi" w:hAnsiTheme="minorBidi" w:cstheme="minorBidi"/>
        </w:rPr>
        <w:t xml:space="preserve"> will contact you</w:t>
      </w:r>
      <w:r w:rsidRPr="00027F47" w:rsidR="007028D0">
        <w:rPr>
          <w:rFonts w:asciiTheme="minorBidi" w:hAnsiTheme="minorBidi" w:cstheme="minorBidi"/>
        </w:rPr>
        <w:t xml:space="preserve"> over the phone</w:t>
      </w:r>
      <w:r w:rsidRPr="00027F47" w:rsidR="0096637E">
        <w:rPr>
          <w:rFonts w:asciiTheme="minorBidi" w:hAnsiTheme="minorBidi" w:cstheme="minorBidi"/>
        </w:rPr>
        <w:t xml:space="preserve"> to </w:t>
      </w:r>
      <w:r w:rsidRPr="00027F47" w:rsidR="007028D0">
        <w:rPr>
          <w:rFonts w:asciiTheme="minorBidi" w:hAnsiTheme="minorBidi" w:cstheme="minorBidi"/>
        </w:rPr>
        <w:t>take this</w:t>
      </w:r>
      <w:r w:rsidRPr="00027F47" w:rsidR="0096637E">
        <w:rPr>
          <w:rFonts w:asciiTheme="minorBidi" w:hAnsiTheme="minorBidi" w:cstheme="minorBidi"/>
        </w:rPr>
        <w:t xml:space="preserve"> </w:t>
      </w:r>
      <w:r w:rsidRPr="00027F47" w:rsidR="00CD35FA">
        <w:rPr>
          <w:rFonts w:asciiTheme="minorBidi" w:hAnsiTheme="minorBidi" w:cstheme="minorBidi"/>
        </w:rPr>
        <w:t>survey</w:t>
      </w:r>
      <w:r w:rsidRPr="00027F47" w:rsidR="0096637E">
        <w:rPr>
          <w:rFonts w:asciiTheme="minorBidi" w:hAnsiTheme="minorBidi" w:cstheme="minorBidi"/>
        </w:rPr>
        <w:t xml:space="preserve"> in [LANGUAGE FROM ACCOM3]</w:t>
      </w:r>
      <w:r w:rsidRPr="00027F47" w:rsidR="00CD35FA">
        <w:rPr>
          <w:rFonts w:asciiTheme="minorBidi" w:hAnsiTheme="minorBidi" w:cstheme="minorBidi"/>
        </w:rPr>
        <w:t>.</w:t>
      </w:r>
      <w:r w:rsidRPr="00027F47">
        <w:rPr>
          <w:rFonts w:asciiTheme="minorBidi" w:hAnsiTheme="minorBidi" w:cstheme="minorBidi"/>
        </w:rPr>
        <w:t xml:space="preserve"> What phone number is best to reach you?</w:t>
      </w:r>
    </w:p>
    <w:p w:rsidR="007D49B1" w:rsidRPr="00027F47" w:rsidP="007D49B1" w14:paraId="3534B60F" w14:textId="66934E17">
      <w:pPr>
        <w:spacing w:line="240" w:lineRule="auto"/>
        <w:rPr>
          <w:rFonts w:asciiTheme="minorBidi" w:hAnsiTheme="minorBidi" w:cstheme="minorBidi"/>
        </w:rPr>
      </w:pPr>
      <w:r w:rsidRPr="00027F47">
        <w:rPr>
          <w:rFonts w:asciiTheme="minorBidi" w:hAnsiTheme="minorBidi" w:cstheme="minorBidi"/>
        </w:rPr>
        <w:t xml:space="preserve"> </w:t>
      </w:r>
      <w:r w:rsidRPr="00027F47">
        <w:rPr>
          <w:rFonts w:asciiTheme="minorBidi" w:hAnsiTheme="minorBidi" w:cstheme="minorBidi"/>
        </w:rPr>
        <w:t>[COLLECT PHONE NUMBER]</w:t>
      </w:r>
    </w:p>
    <w:p w:rsidR="00D45828" w:rsidRPr="00027F47" w:rsidP="005B57C8" w14:paraId="7F5A9250" w14:textId="6A22CB9A">
      <w:pPr>
        <w:spacing w:line="240" w:lineRule="auto"/>
        <w:rPr>
          <w:rFonts w:asciiTheme="minorBidi" w:hAnsiTheme="minorBidi" w:cstheme="minorBidi"/>
        </w:rPr>
      </w:pPr>
      <w:r w:rsidRPr="00027F47">
        <w:rPr>
          <w:rFonts w:asciiTheme="minorBidi" w:hAnsiTheme="minorBidi" w:cstheme="minorBidi"/>
        </w:rPr>
        <w:t xml:space="preserve">In addition, our phone interviewers are trained and equipped </w:t>
      </w:r>
      <w:r w:rsidRPr="00027F47" w:rsidR="00E50282">
        <w:rPr>
          <w:rFonts w:asciiTheme="minorBidi" w:hAnsiTheme="minorBidi" w:cstheme="minorBidi"/>
        </w:rPr>
        <w:t>to accommodate</w:t>
      </w:r>
      <w:r w:rsidRPr="00027F47">
        <w:rPr>
          <w:rFonts w:asciiTheme="minorBidi" w:hAnsiTheme="minorBidi" w:cstheme="minorBidi"/>
        </w:rPr>
        <w:t xml:space="preserve"> free telephone and video relay services using 711. Please feel free to contact us with any questions, we look forward to hearing from you. [THANK AND END SURVEY].</w:t>
      </w:r>
    </w:p>
    <w:p w:rsidR="00CD35FA" w:rsidRPr="00027F47" w:rsidP="00CD35FA" w14:paraId="5525BCBF" w14:textId="2E92808E">
      <w:pPr>
        <w:spacing w:after="0" w:line="240" w:lineRule="auto"/>
        <w:rPr>
          <w:rFonts w:asciiTheme="minorBidi" w:hAnsiTheme="minorBidi" w:cstheme="minorBidi"/>
        </w:rPr>
      </w:pPr>
      <w:r w:rsidRPr="00027F47">
        <w:rPr>
          <w:rFonts w:asciiTheme="minorBidi" w:hAnsiTheme="minorBidi" w:cstheme="minorBidi"/>
        </w:rPr>
        <w:t>IF ACCOM = NO AND ACCOM2=YES</w:t>
      </w:r>
    </w:p>
    <w:p w:rsidR="007D49B1" w:rsidRPr="00027F47" w:rsidP="007D49B1" w14:paraId="51512A77" w14:textId="7E82EE5A">
      <w:pPr>
        <w:spacing w:line="240" w:lineRule="auto"/>
        <w:rPr>
          <w:rFonts w:asciiTheme="minorBidi" w:hAnsiTheme="minorBidi" w:cstheme="minorBidi"/>
        </w:rPr>
      </w:pPr>
      <w:r w:rsidRPr="00027F47">
        <w:rPr>
          <w:rFonts w:asciiTheme="minorBidi" w:hAnsiTheme="minorBidi" w:cstheme="minorBidi"/>
        </w:rPr>
        <w:t xml:space="preserve">Thank you very much. We will contact you </w:t>
      </w:r>
      <w:r w:rsidRPr="00027F47" w:rsidR="007028D0">
        <w:rPr>
          <w:rFonts w:asciiTheme="minorBidi" w:hAnsiTheme="minorBidi" w:cstheme="minorBidi"/>
        </w:rPr>
        <w:t>over the phone to take this</w:t>
      </w:r>
      <w:r w:rsidRPr="00027F47">
        <w:rPr>
          <w:rFonts w:asciiTheme="minorBidi" w:hAnsiTheme="minorBidi" w:cstheme="minorBidi"/>
        </w:rPr>
        <w:t xml:space="preserve"> survey in [LANGUAGE FROM ACCOM3]. </w:t>
      </w:r>
      <w:r w:rsidRPr="00027F47">
        <w:rPr>
          <w:rFonts w:asciiTheme="minorBidi" w:hAnsiTheme="minorBidi" w:cstheme="minorBidi"/>
        </w:rPr>
        <w:t xml:space="preserve"> What phone number is best to reach you?</w:t>
      </w:r>
    </w:p>
    <w:p w:rsidR="007D49B1" w:rsidRPr="00027F47" w:rsidP="007D49B1" w14:paraId="2F8C7A5E" w14:textId="0F2D887E">
      <w:pPr>
        <w:spacing w:line="240" w:lineRule="auto"/>
        <w:rPr>
          <w:rFonts w:asciiTheme="minorBidi" w:hAnsiTheme="minorBidi" w:cstheme="minorBidi"/>
        </w:rPr>
      </w:pPr>
      <w:r w:rsidRPr="00027F47">
        <w:rPr>
          <w:rFonts w:asciiTheme="minorBidi" w:hAnsiTheme="minorBidi" w:cstheme="minorBidi"/>
        </w:rPr>
        <w:t>[COLLECT PHONE NUMBER]</w:t>
      </w:r>
    </w:p>
    <w:p w:rsidR="00CD35FA" w:rsidRPr="00027F47" w:rsidP="00CD35FA" w14:paraId="23C6D0EB" w14:textId="160ED013">
      <w:pPr>
        <w:spacing w:line="240" w:lineRule="auto"/>
        <w:rPr>
          <w:rFonts w:asciiTheme="minorBidi" w:hAnsiTheme="minorBidi" w:cstheme="minorBidi"/>
        </w:rPr>
      </w:pPr>
      <w:r w:rsidRPr="00027F47">
        <w:rPr>
          <w:rFonts w:asciiTheme="minorBidi" w:hAnsiTheme="minorBidi" w:cstheme="minorBidi"/>
        </w:rPr>
        <w:t xml:space="preserve">If you have any questions, </w:t>
      </w:r>
      <w:r w:rsidRPr="00027F47" w:rsidR="0071348E">
        <w:rPr>
          <w:rFonts w:asciiTheme="minorBidi" w:hAnsiTheme="minorBidi" w:cstheme="minorBidi"/>
        </w:rPr>
        <w:t xml:space="preserve">please call us at (XXX) XXX-XXXX or contact us by email at [INSERT EMAIL ADDRESS]. </w:t>
      </w:r>
      <w:r w:rsidRPr="00027F47" w:rsidR="003F20A5">
        <w:rPr>
          <w:rFonts w:asciiTheme="minorBidi" w:hAnsiTheme="minorBidi" w:cstheme="minorBidi"/>
        </w:rPr>
        <w:t>[THANK AND END SURVEY].</w:t>
      </w:r>
    </w:p>
    <w:p w:rsidR="00406D0D" w:rsidRPr="00027F47" w:rsidP="0020558F" w14:paraId="6244E1C6" w14:textId="77777777">
      <w:pPr>
        <w:spacing w:after="0" w:line="240" w:lineRule="auto"/>
        <w:rPr>
          <w:rFonts w:asciiTheme="minorBidi" w:hAnsiTheme="minorBidi" w:cstheme="minorBidi"/>
        </w:rPr>
      </w:pPr>
    </w:p>
    <w:bookmarkEnd w:id="3"/>
    <w:p w:rsidR="00D11D02" w:rsidRPr="00027F47" w:rsidP="00BD54F5" w14:paraId="278A625D" w14:textId="7FB7E4D1">
      <w:pPr>
        <w:pBdr>
          <w:bottom w:val="single" w:sz="6" w:space="1" w:color="auto"/>
        </w:pBdr>
        <w:spacing w:line="240" w:lineRule="auto"/>
        <w:rPr>
          <w:rFonts w:asciiTheme="minorBidi" w:hAnsiTheme="minorBidi" w:cstheme="minorBidi"/>
        </w:rPr>
      </w:pPr>
      <w:r w:rsidRPr="00027F47">
        <w:rPr>
          <w:rFonts w:asciiTheme="minorBidi" w:hAnsiTheme="minorBidi" w:cstheme="minorBidi"/>
        </w:rPr>
        <w:t>This survey was approved by the Office of Management and Budget, as required by the Paperwork Reduction Act of 1995, under OMB control number XXXX-XXXX, with expiration date of MONTH XX, 20XX. If you have questions about the study itself, please contact Mr. Jeffrey Chen, Social Science Analyst, Office of Policy Development and Research, HUD at (</w:t>
      </w:r>
      <w:r w:rsidRPr="00027F47" w:rsidR="00663525">
        <w:rPr>
          <w:rFonts w:asciiTheme="minorBidi" w:hAnsiTheme="minorBidi" w:cstheme="minorBidi"/>
        </w:rPr>
        <w:t>212)</w:t>
      </w:r>
      <w:r w:rsidRPr="00027F47" w:rsidR="00A45B50">
        <w:rPr>
          <w:rFonts w:asciiTheme="minorBidi" w:hAnsiTheme="minorBidi" w:cstheme="minorBidi"/>
        </w:rPr>
        <w:t xml:space="preserve"> 542-7422</w:t>
      </w:r>
      <w:r w:rsidRPr="00027F47">
        <w:rPr>
          <w:rFonts w:asciiTheme="minorBidi" w:hAnsiTheme="minorBidi" w:cstheme="minorBidi"/>
        </w:rPr>
        <w:t xml:space="preserve"> or [INSERT ABT STAFF CONTACT], the Abt </w:t>
      </w:r>
      <w:r w:rsidRPr="00027F47" w:rsidR="006211D9">
        <w:rPr>
          <w:rFonts w:asciiTheme="minorBidi" w:hAnsiTheme="minorBidi" w:cstheme="minorBidi"/>
        </w:rPr>
        <w:t>Global</w:t>
      </w:r>
      <w:r w:rsidRPr="00027F47">
        <w:rPr>
          <w:rFonts w:asciiTheme="minorBidi" w:hAnsiTheme="minorBidi" w:cstheme="minorBidi"/>
        </w:rPr>
        <w:t xml:space="preserve"> Survey Director at (XXX) XXX-XXXX. If you have questions about the survey, please call our toll-free number 1-800-XXX-XXXX</w:t>
      </w:r>
    </w:p>
    <w:p w:rsidR="00D36212" w:rsidRPr="00027F47" w:rsidP="00BD54F5" w14:paraId="5EC3E3D1" w14:textId="77777777">
      <w:pPr>
        <w:pBdr>
          <w:bottom w:val="single" w:sz="6" w:space="1" w:color="auto"/>
        </w:pBdr>
        <w:spacing w:line="240" w:lineRule="auto"/>
        <w:rPr>
          <w:rFonts w:asciiTheme="minorBidi" w:hAnsiTheme="minorBidi" w:cstheme="minorBidi"/>
        </w:rPr>
      </w:pPr>
    </w:p>
    <w:p w:rsidR="00D048F8" w:rsidRPr="00027F47" w:rsidP="00106CDD" w14:paraId="4C7A428F" w14:textId="06E26CC7">
      <w:pPr>
        <w:spacing w:after="0" w:line="240" w:lineRule="auto"/>
        <w:rPr>
          <w:rFonts w:asciiTheme="minorBidi" w:hAnsiTheme="minorBidi" w:cstheme="minorBidi"/>
          <w:u w:val="single"/>
        </w:rPr>
      </w:pPr>
      <w:r w:rsidRPr="00027F47">
        <w:rPr>
          <w:rFonts w:asciiTheme="minorBidi" w:hAnsiTheme="minorBidi" w:cstheme="minorBidi"/>
          <w:u w:val="single"/>
        </w:rPr>
        <w:t>CAWI</w:t>
      </w:r>
      <w:r w:rsidRPr="00027F47" w:rsidR="002D62B8">
        <w:rPr>
          <w:rFonts w:asciiTheme="minorBidi" w:hAnsiTheme="minorBidi" w:cstheme="minorBidi"/>
          <w:u w:val="single"/>
        </w:rPr>
        <w:t>:</w:t>
      </w:r>
    </w:p>
    <w:p w:rsidR="000B54B0" w:rsidRPr="00027F47" w:rsidP="00106CDD" w14:paraId="726F58C3" w14:textId="12993BEA">
      <w:pPr>
        <w:spacing w:line="240" w:lineRule="auto"/>
        <w:rPr>
          <w:rFonts w:asciiTheme="minorBidi" w:hAnsiTheme="minorBidi" w:cstheme="minorBidi"/>
        </w:rPr>
      </w:pPr>
      <w:r w:rsidRPr="00027F47">
        <w:rPr>
          <w:rFonts w:asciiTheme="minorBidi" w:hAnsiTheme="minorBidi" w:cstheme="minorBidi"/>
        </w:rPr>
        <w:t xml:space="preserve">See our </w:t>
      </w:r>
      <w:r w:rsidRPr="00027F47" w:rsidR="0021791B">
        <w:rPr>
          <w:rFonts w:asciiTheme="minorBidi" w:hAnsiTheme="minorBidi" w:cstheme="minorBidi"/>
          <w:color w:val="0070C0"/>
          <w:u w:val="single"/>
        </w:rPr>
        <w:t>Study Information page</w:t>
      </w:r>
      <w:r w:rsidRPr="00027F47">
        <w:rPr>
          <w:rFonts w:asciiTheme="minorBidi" w:hAnsiTheme="minorBidi" w:cstheme="minorBidi"/>
          <w:color w:val="0070C0"/>
        </w:rPr>
        <w:t xml:space="preserve"> </w:t>
      </w:r>
      <w:r w:rsidRPr="00027F47">
        <w:rPr>
          <w:rFonts w:asciiTheme="minorBidi" w:hAnsiTheme="minorBidi" w:cstheme="minorBidi"/>
        </w:rPr>
        <w:t xml:space="preserve">for more information on the study. </w:t>
      </w:r>
    </w:p>
    <w:p w:rsidR="002D62B8" w:rsidRPr="00027F47" w:rsidP="002D62B8" w14:paraId="66B26EE4" w14:textId="3D9BB9D9">
      <w:pPr>
        <w:autoSpaceDE w:val="0"/>
        <w:autoSpaceDN w:val="0"/>
        <w:adjustRightInd w:val="0"/>
        <w:spacing w:line="240" w:lineRule="auto"/>
        <w:ind w:left="720" w:hanging="720"/>
        <w:rPr>
          <w:rFonts w:asciiTheme="minorBidi" w:hAnsiTheme="minorBidi" w:cstheme="minorBidi"/>
          <w:bCs/>
        </w:rPr>
      </w:pPr>
      <w:r w:rsidRPr="00027F47">
        <w:rPr>
          <w:rFonts w:asciiTheme="minorBidi" w:hAnsiTheme="minorBidi" w:cstheme="minorBidi"/>
          <w:bCs/>
        </w:rPr>
        <w:t xml:space="preserve">Select ‘Continue’ to begin. </w:t>
      </w:r>
    </w:p>
    <w:p w:rsidR="002672CC" w:rsidRPr="00027F47" w:rsidP="00907B38" w14:paraId="2D7B1087" w14:textId="5FAD9B8D">
      <w:pPr>
        <w:pStyle w:val="ListParagraph"/>
        <w:numPr>
          <w:ilvl w:val="0"/>
          <w:numId w:val="10"/>
        </w:numPr>
        <w:autoSpaceDE w:val="0"/>
        <w:autoSpaceDN w:val="0"/>
        <w:adjustRightInd w:val="0"/>
        <w:spacing w:after="0"/>
        <w:rPr>
          <w:rFonts w:asciiTheme="minorBidi" w:hAnsiTheme="minorBidi" w:cstheme="minorBidi"/>
          <w:sz w:val="24"/>
        </w:rPr>
      </w:pPr>
      <w:r w:rsidRPr="00027F47">
        <w:rPr>
          <w:rFonts w:asciiTheme="minorBidi" w:hAnsiTheme="minorBidi" w:cstheme="minorBidi"/>
          <w:sz w:val="24"/>
        </w:rPr>
        <w:t xml:space="preserve">Continue </w:t>
      </w:r>
      <w:r w:rsidRPr="00027F47" w:rsidR="005C234B">
        <w:rPr>
          <w:rFonts w:asciiTheme="minorBidi" w:hAnsiTheme="minorBidi" w:cstheme="minorBidi"/>
          <w:sz w:val="24"/>
        </w:rPr>
        <w:t>[GO TO PHA/Co</w:t>
      </w:r>
      <w:r w:rsidRPr="00027F47" w:rsidR="005D42AB">
        <w:rPr>
          <w:rFonts w:asciiTheme="minorBidi" w:hAnsiTheme="minorBidi" w:cstheme="minorBidi"/>
          <w:sz w:val="24"/>
        </w:rPr>
        <w:t>C</w:t>
      </w:r>
      <w:r w:rsidRPr="00027F47" w:rsidR="005C234B">
        <w:rPr>
          <w:rFonts w:asciiTheme="minorBidi" w:hAnsiTheme="minorBidi" w:cstheme="minorBidi"/>
          <w:sz w:val="24"/>
        </w:rPr>
        <w:t xml:space="preserve"> PARTNERSHIP]</w:t>
      </w:r>
    </w:p>
    <w:p w:rsidR="00173C1F" w:rsidRPr="00027F47" w:rsidP="00106CDD" w14:paraId="6088157F" w14:textId="77777777">
      <w:pPr>
        <w:pStyle w:val="ListParagraph"/>
        <w:autoSpaceDE w:val="0"/>
        <w:autoSpaceDN w:val="0"/>
        <w:adjustRightInd w:val="0"/>
        <w:spacing w:after="0"/>
        <w:ind w:left="1080"/>
        <w:rPr>
          <w:rFonts w:asciiTheme="minorBidi" w:hAnsiTheme="minorBidi" w:cstheme="minorBidi"/>
          <w:bCs/>
          <w:sz w:val="24"/>
        </w:rPr>
      </w:pPr>
    </w:p>
    <w:p w:rsidR="006E0798" w:rsidRPr="00027F47" w14:paraId="59F4D1FD" w14:textId="77777777">
      <w:pPr>
        <w:spacing w:after="0"/>
        <w:rPr>
          <w:rFonts w:asciiTheme="minorBidi" w:hAnsiTheme="minorBidi" w:cstheme="minorBidi"/>
          <w:u w:val="single"/>
        </w:rPr>
      </w:pPr>
      <w:r w:rsidRPr="00027F47">
        <w:rPr>
          <w:rFonts w:asciiTheme="minorBidi" w:hAnsiTheme="minorBidi" w:cstheme="minorBidi"/>
          <w:u w:val="single"/>
        </w:rPr>
        <w:br w:type="page"/>
      </w:r>
    </w:p>
    <w:p w:rsidR="00D048F8" w:rsidRPr="00027F47" w:rsidP="00106CDD" w14:paraId="50C5849D" w14:textId="7B03C04A">
      <w:pPr>
        <w:spacing w:after="0"/>
        <w:rPr>
          <w:rFonts w:asciiTheme="minorBidi" w:hAnsiTheme="minorBidi" w:cstheme="minorBidi"/>
          <w:u w:val="single"/>
        </w:rPr>
      </w:pPr>
      <w:r w:rsidRPr="00027F47">
        <w:rPr>
          <w:rFonts w:asciiTheme="minorBidi" w:hAnsiTheme="minorBidi" w:cstheme="minorBidi"/>
          <w:u w:val="single"/>
        </w:rPr>
        <w:t xml:space="preserve">CATI: </w:t>
      </w:r>
    </w:p>
    <w:p w:rsidR="002D62B8" w:rsidRPr="00027F47" w:rsidP="002D62B8" w14:paraId="348D0EEE" w14:textId="3121684A">
      <w:pPr>
        <w:autoSpaceDE w:val="0"/>
        <w:autoSpaceDN w:val="0"/>
        <w:adjustRightInd w:val="0"/>
        <w:spacing w:line="240" w:lineRule="auto"/>
        <w:ind w:left="720" w:hanging="720"/>
        <w:rPr>
          <w:rFonts w:asciiTheme="minorBidi" w:hAnsiTheme="minorBidi" w:cstheme="minorBidi"/>
          <w:bCs/>
        </w:rPr>
      </w:pPr>
      <w:r w:rsidRPr="00027F47">
        <w:rPr>
          <w:rFonts w:asciiTheme="minorBidi" w:hAnsiTheme="minorBidi" w:cstheme="minorBidi"/>
          <w:bCs/>
        </w:rPr>
        <w:t>S5C</w:t>
      </w:r>
      <w:r w:rsidRPr="00027F47">
        <w:rPr>
          <w:rFonts w:asciiTheme="minorBidi" w:hAnsiTheme="minorBidi" w:cstheme="minorBidi"/>
          <w:bCs/>
        </w:rPr>
        <w:t xml:space="preserve">. </w:t>
      </w:r>
      <w:r w:rsidRPr="00027F47">
        <w:rPr>
          <w:rFonts w:asciiTheme="minorBidi" w:hAnsiTheme="minorBidi" w:cstheme="minorBidi"/>
          <w:bCs/>
        </w:rPr>
        <w:tab/>
        <w:t xml:space="preserve">Do you have any questions before we begin? </w:t>
      </w:r>
    </w:p>
    <w:p w:rsidR="002D62B8" w:rsidRPr="00027F47" w:rsidP="00106CDD" w14:paraId="36A204E1" w14:textId="6FFF059D">
      <w:pPr>
        <w:autoSpaceDE w:val="0"/>
        <w:autoSpaceDN w:val="0"/>
        <w:adjustRightInd w:val="0"/>
        <w:spacing w:line="240" w:lineRule="auto"/>
        <w:ind w:left="720"/>
        <w:rPr>
          <w:rFonts w:asciiTheme="minorBidi" w:hAnsiTheme="minorBidi" w:cstheme="minorBidi"/>
          <w:bCs/>
        </w:rPr>
      </w:pPr>
      <w:r w:rsidRPr="00027F47">
        <w:rPr>
          <w:rFonts w:asciiTheme="minorBidi" w:hAnsiTheme="minorBidi" w:cstheme="minorBidi"/>
          <w:bCs/>
        </w:rPr>
        <w:t>[I WANT TO COMPLETE ONLINE] I can send you an email now with the study information and a link to an ONLINE version of the survey and a unique PIN to enter the survey. Would you prefer to complete the survey online or continue by phone?</w:t>
      </w:r>
    </w:p>
    <w:p w:rsidR="002D62B8" w:rsidRPr="00027F47" w:rsidP="004A6EF7" w14:paraId="290EF4D8" w14:textId="4308A69F">
      <w:pPr>
        <w:autoSpaceDE w:val="0"/>
        <w:autoSpaceDN w:val="0"/>
        <w:adjustRightInd w:val="0"/>
        <w:spacing w:after="0" w:line="240" w:lineRule="auto"/>
        <w:ind w:left="720" w:firstLine="720"/>
        <w:rPr>
          <w:rFonts w:asciiTheme="minorBidi" w:hAnsiTheme="minorBidi" w:cstheme="minorBidi"/>
        </w:rPr>
      </w:pPr>
      <w:r w:rsidRPr="00027F47">
        <w:rPr>
          <w:rFonts w:asciiTheme="minorBidi" w:hAnsiTheme="minorBidi" w:cstheme="minorBidi"/>
        </w:rPr>
        <w:t>1</w:t>
      </w:r>
      <w:r w:rsidRPr="00027F47">
        <w:rPr>
          <w:rFonts w:asciiTheme="minorBidi" w:hAnsiTheme="minorBidi" w:cstheme="minorBidi"/>
        </w:rPr>
        <w:tab/>
        <w:t xml:space="preserve">CONTINUE BY PHONE </w:t>
      </w:r>
      <w:r w:rsidRPr="00027F47" w:rsidR="007A4297">
        <w:rPr>
          <w:rFonts w:asciiTheme="minorBidi" w:hAnsiTheme="minorBidi" w:cstheme="minorBidi"/>
        </w:rPr>
        <w:t xml:space="preserve"> </w:t>
      </w:r>
    </w:p>
    <w:p w:rsidR="002D62B8" w:rsidRPr="00027F47" w:rsidP="00106CDD" w14:paraId="5FE87107" w14:textId="74D54E2F">
      <w:pPr>
        <w:autoSpaceDE w:val="0"/>
        <w:autoSpaceDN w:val="0"/>
        <w:adjustRightInd w:val="0"/>
        <w:spacing w:after="0" w:line="240" w:lineRule="auto"/>
        <w:ind w:left="720" w:firstLine="720"/>
        <w:rPr>
          <w:rFonts w:asciiTheme="minorBidi" w:hAnsiTheme="minorBidi" w:cstheme="minorBidi"/>
        </w:rPr>
      </w:pPr>
      <w:r w:rsidRPr="00027F47">
        <w:rPr>
          <w:rFonts w:asciiTheme="minorBidi" w:hAnsiTheme="minorBidi" w:cstheme="minorBidi"/>
        </w:rPr>
        <w:t xml:space="preserve">2 </w:t>
      </w:r>
      <w:r w:rsidRPr="00027F47">
        <w:rPr>
          <w:rFonts w:asciiTheme="minorBidi" w:hAnsiTheme="minorBidi" w:cstheme="minorBidi"/>
        </w:rPr>
        <w:tab/>
        <w:t>COMPLETE ONLINE</w:t>
      </w:r>
      <w:r w:rsidRPr="00027F47">
        <w:rPr>
          <w:rFonts w:asciiTheme="minorBidi" w:hAnsiTheme="minorBidi" w:cstheme="minorBidi"/>
        </w:rPr>
        <w:tab/>
      </w:r>
      <w:r w:rsidRPr="00027F47" w:rsidR="00F61D5D">
        <w:rPr>
          <w:rFonts w:asciiTheme="minorBidi" w:hAnsiTheme="minorBidi" w:cstheme="minorBidi"/>
        </w:rPr>
        <w:t>[</w:t>
      </w:r>
      <w:r w:rsidRPr="00027F47" w:rsidR="004A6EF7">
        <w:rPr>
          <w:rFonts w:asciiTheme="minorBidi" w:hAnsiTheme="minorBidi" w:cstheme="minorBidi"/>
        </w:rPr>
        <w:t xml:space="preserve">GO TO </w:t>
      </w:r>
      <w:r w:rsidRPr="00027F47" w:rsidR="00353397">
        <w:rPr>
          <w:rFonts w:asciiTheme="minorBidi" w:hAnsiTheme="minorBidi" w:cstheme="minorBidi"/>
        </w:rPr>
        <w:t>PEMAIL]</w:t>
      </w:r>
    </w:p>
    <w:p w:rsidR="002D62B8" w:rsidRPr="00027F47" w:rsidP="00106CDD" w14:paraId="37900FDC" w14:textId="77777777">
      <w:pPr>
        <w:autoSpaceDE w:val="0"/>
        <w:autoSpaceDN w:val="0"/>
        <w:adjustRightInd w:val="0"/>
        <w:spacing w:after="0" w:line="240" w:lineRule="auto"/>
        <w:ind w:left="720" w:firstLine="720"/>
        <w:rPr>
          <w:rFonts w:asciiTheme="minorBidi" w:hAnsiTheme="minorBidi" w:cstheme="minorBidi"/>
        </w:rPr>
      </w:pPr>
      <w:r w:rsidRPr="00027F47">
        <w:rPr>
          <w:rFonts w:asciiTheme="minorBidi" w:hAnsiTheme="minorBidi" w:cstheme="minorBidi"/>
        </w:rPr>
        <w:t>9</w:t>
      </w:r>
      <w:r w:rsidRPr="00027F47">
        <w:rPr>
          <w:rFonts w:asciiTheme="minorBidi" w:hAnsiTheme="minorBidi" w:cstheme="minorBidi"/>
        </w:rPr>
        <w:tab/>
        <w:t>DK/REF (VOL)</w:t>
      </w:r>
      <w:r w:rsidRPr="00027F47">
        <w:rPr>
          <w:rFonts w:asciiTheme="minorBidi" w:hAnsiTheme="minorBidi" w:cstheme="minorBidi"/>
        </w:rPr>
        <w:tab/>
      </w:r>
      <w:r w:rsidRPr="00027F47">
        <w:rPr>
          <w:rFonts w:asciiTheme="minorBidi" w:hAnsiTheme="minorBidi" w:cstheme="minorBidi"/>
        </w:rPr>
        <w:tab/>
        <w:t>[SOFT REFUSAL]</w:t>
      </w:r>
    </w:p>
    <w:p w:rsidR="007A4297" w:rsidRPr="00027F47" w:rsidP="007A4297" w14:paraId="4CDD7BDC" w14:textId="77777777">
      <w:pPr>
        <w:autoSpaceDE w:val="0"/>
        <w:autoSpaceDN w:val="0"/>
        <w:adjustRightInd w:val="0"/>
        <w:spacing w:line="240" w:lineRule="auto"/>
        <w:ind w:left="720" w:hanging="720"/>
        <w:rPr>
          <w:rFonts w:asciiTheme="minorBidi" w:hAnsiTheme="minorBidi" w:cstheme="minorBidi"/>
          <w:bCs/>
        </w:rPr>
      </w:pPr>
    </w:p>
    <w:p w:rsidR="00353397" w:rsidRPr="00027F47" w:rsidP="0005470C" w14:paraId="1CBFC087" w14:textId="6BA8E8F0">
      <w:pPr>
        <w:spacing w:after="0" w:line="240" w:lineRule="auto"/>
        <w:rPr>
          <w:rFonts w:asciiTheme="minorBidi" w:hAnsiTheme="minorBidi" w:cstheme="minorBidi"/>
          <w:bCs/>
        </w:rPr>
      </w:pPr>
      <w:r w:rsidRPr="00027F47">
        <w:rPr>
          <w:rFonts w:asciiTheme="minorBidi" w:hAnsiTheme="minorBidi" w:cstheme="minorBidi"/>
          <w:bCs/>
        </w:rPr>
        <w:t xml:space="preserve">PEMAIL. We have your email as [EMAIL FROM S4C], is this correct? We will use this email </w:t>
      </w:r>
      <w:r w:rsidRPr="00027F47" w:rsidR="004D1AF2">
        <w:rPr>
          <w:rFonts w:asciiTheme="minorBidi" w:hAnsiTheme="minorBidi" w:cstheme="minorBidi"/>
          <w:bCs/>
        </w:rPr>
        <w:t xml:space="preserve">to </w:t>
      </w:r>
      <w:r w:rsidRPr="00027F47">
        <w:rPr>
          <w:rFonts w:asciiTheme="minorBidi" w:hAnsiTheme="minorBidi" w:cstheme="minorBidi"/>
          <w:bCs/>
        </w:rPr>
        <w:t>send you a link to complete the survey.</w:t>
      </w:r>
    </w:p>
    <w:p w:rsidR="00353397" w:rsidRPr="00027F47" w14:paraId="0349CBBF" w14:textId="00633C5F">
      <w:pPr>
        <w:autoSpaceDE w:val="0"/>
        <w:autoSpaceDN w:val="0"/>
        <w:adjustRightInd w:val="0"/>
        <w:spacing w:line="240" w:lineRule="auto"/>
        <w:rPr>
          <w:rFonts w:asciiTheme="minorBidi" w:hAnsiTheme="minorBidi" w:cstheme="minorBidi"/>
          <w:bCs/>
        </w:rPr>
      </w:pPr>
      <w:r w:rsidRPr="00027F47">
        <w:rPr>
          <w:rFonts w:asciiTheme="minorBidi" w:hAnsiTheme="minorBidi" w:cstheme="minorBidi"/>
          <w:bCs/>
        </w:rPr>
        <w:t xml:space="preserve">IF R </w:t>
      </w:r>
      <w:r w:rsidRPr="00027F47" w:rsidR="00FF080B">
        <w:rPr>
          <w:rFonts w:asciiTheme="minorBidi" w:hAnsiTheme="minorBidi" w:cstheme="minorBidi"/>
          <w:bCs/>
        </w:rPr>
        <w:t>SAY</w:t>
      </w:r>
      <w:r w:rsidRPr="00027F47" w:rsidR="00B56831">
        <w:rPr>
          <w:rFonts w:asciiTheme="minorBidi" w:hAnsiTheme="minorBidi" w:cstheme="minorBidi"/>
          <w:bCs/>
        </w:rPr>
        <w:t>S</w:t>
      </w:r>
      <w:r w:rsidRPr="00027F47" w:rsidR="00FF080B">
        <w:rPr>
          <w:rFonts w:asciiTheme="minorBidi" w:hAnsiTheme="minorBidi" w:cstheme="minorBidi"/>
          <w:bCs/>
        </w:rPr>
        <w:t xml:space="preserve"> </w:t>
      </w:r>
      <w:r w:rsidRPr="00027F47">
        <w:rPr>
          <w:rFonts w:asciiTheme="minorBidi" w:hAnsiTheme="minorBidi" w:cstheme="minorBidi"/>
          <w:bCs/>
        </w:rPr>
        <w:t>DK/REF, PROMPT: You said you would like to complete the online version of the survey. Please provide an email address so we can send you the link to the survey. IWER NOTE: IF R STILL REFUSES, SELECT DK</w:t>
      </w:r>
      <w:r w:rsidRPr="00027F47" w:rsidR="00DF0524">
        <w:rPr>
          <w:rFonts w:asciiTheme="minorBidi" w:hAnsiTheme="minorBidi" w:cstheme="minorBidi"/>
          <w:bCs/>
        </w:rPr>
        <w:t xml:space="preserve"> or </w:t>
      </w:r>
      <w:r w:rsidRPr="00027F47">
        <w:rPr>
          <w:rFonts w:asciiTheme="minorBidi" w:hAnsiTheme="minorBidi" w:cstheme="minorBidi"/>
          <w:bCs/>
        </w:rPr>
        <w:t xml:space="preserve">REFUSE. </w:t>
      </w:r>
    </w:p>
    <w:p w:rsidR="00E01391" w:rsidRPr="00027F47" w:rsidP="0005470C" w14:paraId="64D8730D" w14:textId="77777777">
      <w:pPr>
        <w:autoSpaceDE w:val="0"/>
        <w:autoSpaceDN w:val="0"/>
        <w:adjustRightInd w:val="0"/>
        <w:spacing w:line="240" w:lineRule="auto"/>
        <w:ind w:left="1440"/>
        <w:rPr>
          <w:rFonts w:asciiTheme="minorBidi" w:hAnsiTheme="minorBidi" w:cstheme="minorBidi"/>
          <w:bCs/>
        </w:rPr>
      </w:pPr>
      <w:r w:rsidRPr="00027F47">
        <w:rPr>
          <w:rFonts w:asciiTheme="minorBidi" w:hAnsiTheme="minorBidi" w:cstheme="minorBidi"/>
          <w:bCs/>
        </w:rPr>
        <w:t>1</w:t>
      </w:r>
      <w:r w:rsidRPr="00027F47">
        <w:rPr>
          <w:rFonts w:asciiTheme="minorBidi" w:hAnsiTheme="minorBidi" w:cstheme="minorBidi"/>
          <w:bCs/>
        </w:rPr>
        <w:tab/>
        <w:t>COLLECT DIFFERENT EMAIL [READ EMAIL BACK TO CONFIRM]</w:t>
      </w:r>
    </w:p>
    <w:p w:rsidR="00E01391" w:rsidRPr="00027F47" w:rsidP="0005470C" w14:paraId="5EC2B880" w14:textId="77777777">
      <w:pPr>
        <w:autoSpaceDE w:val="0"/>
        <w:autoSpaceDN w:val="0"/>
        <w:adjustRightInd w:val="0"/>
        <w:spacing w:line="240" w:lineRule="auto"/>
        <w:ind w:left="1440"/>
        <w:rPr>
          <w:rFonts w:asciiTheme="minorBidi" w:hAnsiTheme="minorBidi" w:cstheme="minorBidi"/>
          <w:bCs/>
        </w:rPr>
      </w:pPr>
      <w:r w:rsidRPr="00027F47">
        <w:rPr>
          <w:rFonts w:asciiTheme="minorBidi" w:hAnsiTheme="minorBidi" w:cstheme="minorBidi"/>
          <w:bCs/>
        </w:rPr>
        <w:t>2</w:t>
      </w:r>
      <w:r w:rsidRPr="00027F47">
        <w:rPr>
          <w:rFonts w:asciiTheme="minorBidi" w:hAnsiTheme="minorBidi" w:cstheme="minorBidi"/>
          <w:bCs/>
        </w:rPr>
        <w:tab/>
        <w:t>EMAIL IS CORRECT</w:t>
      </w:r>
    </w:p>
    <w:p w:rsidR="00E01391" w:rsidRPr="00027F47" w:rsidP="0005470C" w14:paraId="6F2CED39" w14:textId="77777777">
      <w:pPr>
        <w:autoSpaceDE w:val="0"/>
        <w:autoSpaceDN w:val="0"/>
        <w:adjustRightInd w:val="0"/>
        <w:spacing w:line="240" w:lineRule="auto"/>
        <w:ind w:left="1440"/>
        <w:rPr>
          <w:rFonts w:asciiTheme="minorBidi" w:hAnsiTheme="minorBidi" w:cstheme="minorBidi"/>
          <w:bCs/>
        </w:rPr>
      </w:pPr>
      <w:r w:rsidRPr="00027F47">
        <w:rPr>
          <w:rFonts w:asciiTheme="minorBidi" w:hAnsiTheme="minorBidi" w:cstheme="minorBidi"/>
          <w:bCs/>
        </w:rPr>
        <w:t>88</w:t>
      </w:r>
      <w:r w:rsidRPr="00027F47">
        <w:rPr>
          <w:rFonts w:asciiTheme="minorBidi" w:hAnsiTheme="minorBidi" w:cstheme="minorBidi"/>
          <w:bCs/>
        </w:rPr>
        <w:tab/>
        <w:t>DK (VOL) [GO TO S10B]</w:t>
      </w:r>
    </w:p>
    <w:p w:rsidR="00E01391" w:rsidRPr="00027F47" w:rsidP="0005470C" w14:paraId="1EDEECEF" w14:textId="2995A509">
      <w:pPr>
        <w:autoSpaceDE w:val="0"/>
        <w:autoSpaceDN w:val="0"/>
        <w:adjustRightInd w:val="0"/>
        <w:spacing w:line="240" w:lineRule="auto"/>
        <w:ind w:left="1440"/>
        <w:rPr>
          <w:rFonts w:asciiTheme="minorBidi" w:hAnsiTheme="minorBidi" w:cstheme="minorBidi"/>
          <w:bCs/>
        </w:rPr>
      </w:pPr>
      <w:r w:rsidRPr="00027F47">
        <w:rPr>
          <w:rFonts w:asciiTheme="minorBidi" w:hAnsiTheme="minorBidi" w:cstheme="minorBidi"/>
          <w:bCs/>
        </w:rPr>
        <w:t>99</w:t>
      </w:r>
      <w:r w:rsidRPr="00027F47">
        <w:rPr>
          <w:rFonts w:asciiTheme="minorBidi" w:hAnsiTheme="minorBidi" w:cstheme="minorBidi"/>
          <w:bCs/>
        </w:rPr>
        <w:tab/>
        <w:t>REF (VOL) [GO TO S10B]</w:t>
      </w:r>
    </w:p>
    <w:p w:rsidR="00353397" w:rsidRPr="00027F47" w:rsidP="0005470C" w14:paraId="05855F12" w14:textId="77777777">
      <w:pPr>
        <w:autoSpaceDE w:val="0"/>
        <w:autoSpaceDN w:val="0"/>
        <w:adjustRightInd w:val="0"/>
        <w:rPr>
          <w:rFonts w:eastAsia="Times New Roman" w:asciiTheme="minorBidi" w:hAnsiTheme="minorBidi" w:cstheme="minorBidi"/>
          <w:lang w:bidi="hi-IN"/>
        </w:rPr>
      </w:pPr>
    </w:p>
    <w:p w:rsidR="00353397" w:rsidRPr="00027F47" w:rsidP="0005470C" w14:paraId="68C077CF" w14:textId="2904926E">
      <w:pPr>
        <w:spacing w:after="0"/>
        <w:rPr>
          <w:rFonts w:asciiTheme="minorBidi" w:hAnsiTheme="minorBidi" w:cstheme="minorBidi"/>
          <w:bCs/>
        </w:rPr>
      </w:pPr>
      <w:r w:rsidRPr="00027F47">
        <w:rPr>
          <w:rFonts w:asciiTheme="minorBidi" w:hAnsiTheme="minorBidi" w:cstheme="minorBidi"/>
          <w:bCs/>
        </w:rPr>
        <w:t>PEMAIL2</w:t>
      </w:r>
      <w:r w:rsidRPr="00027F47">
        <w:rPr>
          <w:rFonts w:asciiTheme="minorBidi" w:hAnsiTheme="minorBidi" w:cstheme="minorBidi"/>
          <w:bCs/>
        </w:rPr>
        <w:t>.</w:t>
      </w:r>
      <w:r w:rsidRPr="00027F47">
        <w:rPr>
          <w:rFonts w:asciiTheme="minorBidi" w:hAnsiTheme="minorBidi" w:cstheme="minorBidi"/>
        </w:rPr>
        <w:t xml:space="preserve"> </w:t>
      </w:r>
      <w:r w:rsidRPr="00027F47">
        <w:rPr>
          <w:rFonts w:asciiTheme="minorBidi" w:hAnsiTheme="minorBidi" w:cstheme="minorBidi"/>
          <w:bCs/>
        </w:rPr>
        <w:t xml:space="preserve">I will also send this information to you now via email at [EMAIL ADDRESS FROM PEMAIL]. </w:t>
      </w:r>
    </w:p>
    <w:p w:rsidR="00353397" w:rsidRPr="00027F47" w:rsidP="0005470C" w14:paraId="018FC01F" w14:textId="0C44F66C">
      <w:pPr>
        <w:autoSpaceDE w:val="0"/>
        <w:autoSpaceDN w:val="0"/>
        <w:adjustRightInd w:val="0"/>
        <w:spacing w:after="0"/>
        <w:ind w:left="720" w:firstLine="720"/>
        <w:rPr>
          <w:rFonts w:asciiTheme="minorBidi" w:hAnsiTheme="minorBidi" w:cstheme="minorBidi"/>
        </w:rPr>
      </w:pPr>
      <w:r w:rsidRPr="00027F47">
        <w:rPr>
          <w:rFonts w:asciiTheme="minorBidi" w:hAnsiTheme="minorBidi" w:cstheme="minorBidi"/>
        </w:rPr>
        <w:t>1</w:t>
      </w:r>
      <w:r w:rsidRPr="00027F47">
        <w:rPr>
          <w:rFonts w:asciiTheme="minorBidi" w:hAnsiTheme="minorBidi" w:cstheme="minorBidi"/>
        </w:rPr>
        <w:tab/>
        <w:t>SEND EMAIL</w:t>
      </w:r>
      <w:r w:rsidRPr="00027F47">
        <w:rPr>
          <w:rFonts w:asciiTheme="minorBidi" w:hAnsiTheme="minorBidi" w:cstheme="minorBidi"/>
        </w:rPr>
        <w:tab/>
        <w:t xml:space="preserve">[AUTO SEND ‘EMAIL </w:t>
      </w:r>
      <w:r w:rsidRPr="00027F47" w:rsidR="00CD181C">
        <w:rPr>
          <w:rFonts w:asciiTheme="minorBidi" w:hAnsiTheme="minorBidi" w:cstheme="minorBidi"/>
        </w:rPr>
        <w:t>INVITE</w:t>
      </w:r>
      <w:r w:rsidRPr="00027F47">
        <w:rPr>
          <w:rFonts w:asciiTheme="minorBidi" w:hAnsiTheme="minorBidi" w:cstheme="minorBidi"/>
        </w:rPr>
        <w:t>’]</w:t>
      </w:r>
    </w:p>
    <w:p w:rsidR="003451EA" w:rsidRPr="00027F47" w:rsidP="0005470C" w14:paraId="4D23BF3B" w14:textId="241F825B">
      <w:pPr>
        <w:autoSpaceDE w:val="0"/>
        <w:autoSpaceDN w:val="0"/>
        <w:adjustRightInd w:val="0"/>
        <w:spacing w:after="0"/>
        <w:ind w:left="720" w:firstLine="720"/>
        <w:rPr>
          <w:rFonts w:asciiTheme="minorBidi" w:hAnsiTheme="minorBidi" w:cstheme="minorBidi"/>
        </w:rPr>
      </w:pPr>
      <w:r w:rsidRPr="00027F47">
        <w:rPr>
          <w:rFonts w:asciiTheme="minorBidi" w:hAnsiTheme="minorBidi" w:cstheme="minorBidi"/>
        </w:rPr>
        <w:t xml:space="preserve">99 </w:t>
      </w:r>
      <w:r w:rsidRPr="00027F47">
        <w:rPr>
          <w:rFonts w:asciiTheme="minorBidi" w:hAnsiTheme="minorBidi" w:cstheme="minorBidi"/>
        </w:rPr>
        <w:tab/>
        <w:t xml:space="preserve">REF </w:t>
      </w:r>
      <w:r w:rsidRPr="00027F47" w:rsidR="00D36212">
        <w:rPr>
          <w:rFonts w:asciiTheme="minorBidi" w:hAnsiTheme="minorBidi" w:cstheme="minorBidi"/>
        </w:rPr>
        <w:tab/>
      </w:r>
      <w:r w:rsidRPr="00027F47" w:rsidR="00D36212">
        <w:rPr>
          <w:rFonts w:asciiTheme="minorBidi" w:hAnsiTheme="minorBidi" w:cstheme="minorBidi"/>
        </w:rPr>
        <w:tab/>
      </w:r>
      <w:r w:rsidRPr="00027F47" w:rsidR="00D36212">
        <w:rPr>
          <w:rFonts w:asciiTheme="minorBidi" w:hAnsiTheme="minorBidi" w:cstheme="minorBidi"/>
        </w:rPr>
        <w:tab/>
      </w:r>
      <w:r w:rsidRPr="00027F47">
        <w:rPr>
          <w:rFonts w:asciiTheme="minorBidi" w:hAnsiTheme="minorBidi" w:cstheme="minorBidi"/>
        </w:rPr>
        <w:t>[GO BACK TO PEMAIL]</w:t>
      </w:r>
    </w:p>
    <w:p w:rsidR="00CD181C" w:rsidRPr="00027F47" w:rsidP="00CD181C" w14:paraId="6F619683" w14:textId="77777777">
      <w:pPr>
        <w:autoSpaceDE w:val="0"/>
        <w:autoSpaceDN w:val="0"/>
        <w:adjustRightInd w:val="0"/>
        <w:ind w:left="720" w:firstLine="720"/>
        <w:rPr>
          <w:rFonts w:asciiTheme="minorBidi" w:hAnsiTheme="minorBidi" w:cstheme="minorBidi"/>
        </w:rPr>
      </w:pPr>
    </w:p>
    <w:p w:rsidR="00353397" w:rsidRPr="00027F47" w:rsidP="0005470C" w14:paraId="203A8448" w14:textId="0A2393AA">
      <w:pPr>
        <w:autoSpaceDE w:val="0"/>
        <w:autoSpaceDN w:val="0"/>
        <w:adjustRightInd w:val="0"/>
        <w:ind w:left="720" w:hanging="720"/>
        <w:rPr>
          <w:rFonts w:asciiTheme="minorBidi" w:hAnsiTheme="minorBidi" w:cstheme="minorBidi"/>
        </w:rPr>
      </w:pPr>
      <w:r w:rsidRPr="00027F47">
        <w:rPr>
          <w:rFonts w:asciiTheme="minorBidi" w:hAnsiTheme="minorBidi" w:cstheme="minorBidi"/>
        </w:rPr>
        <w:t>S10.</w:t>
      </w:r>
      <w:r w:rsidRPr="00027F47">
        <w:rPr>
          <w:rFonts w:asciiTheme="minorBidi" w:hAnsiTheme="minorBidi" w:cstheme="minorBidi"/>
        </w:rPr>
        <w:tab/>
        <w:t xml:space="preserve">I just sent you the email. The sender will be [INSERT </w:t>
      </w:r>
      <w:r w:rsidRPr="00027F47" w:rsidR="000C17A1">
        <w:rPr>
          <w:rFonts w:asciiTheme="minorBidi" w:hAnsiTheme="minorBidi" w:cstheme="minorBidi"/>
        </w:rPr>
        <w:t>STUDY EMAIL</w:t>
      </w:r>
      <w:r w:rsidRPr="00027F47">
        <w:rPr>
          <w:rFonts w:asciiTheme="minorBidi" w:hAnsiTheme="minorBidi" w:cstheme="minorBidi"/>
        </w:rPr>
        <w:t xml:space="preserve"> BOX] and the subject line will read, “INSERT SUBJECT LINE” Did you receive the email?</w:t>
      </w:r>
    </w:p>
    <w:p w:rsidR="00353397" w:rsidRPr="00027F47" w:rsidP="0005470C" w14:paraId="7FF17D6D" w14:textId="25F56C4E">
      <w:pPr>
        <w:autoSpaceDE w:val="0"/>
        <w:autoSpaceDN w:val="0"/>
        <w:adjustRightInd w:val="0"/>
        <w:spacing w:after="0"/>
        <w:ind w:left="720" w:firstLine="720"/>
        <w:rPr>
          <w:rFonts w:asciiTheme="minorBidi" w:hAnsiTheme="minorBidi" w:cstheme="minorBidi"/>
        </w:rPr>
      </w:pPr>
      <w:r w:rsidRPr="00027F47">
        <w:rPr>
          <w:rFonts w:asciiTheme="minorBidi" w:hAnsiTheme="minorBidi" w:cstheme="minorBidi"/>
        </w:rPr>
        <w:t>1</w:t>
      </w:r>
      <w:r w:rsidRPr="00027F47">
        <w:rPr>
          <w:rFonts w:asciiTheme="minorBidi" w:hAnsiTheme="minorBidi" w:cstheme="minorBidi"/>
        </w:rPr>
        <w:tab/>
        <w:t>YES</w:t>
      </w:r>
      <w:r w:rsidRPr="00027F47">
        <w:rPr>
          <w:rFonts w:asciiTheme="minorBidi" w:hAnsiTheme="minorBidi" w:cstheme="minorBidi"/>
        </w:rPr>
        <w:tab/>
        <w:t>[GO TO S10B]</w:t>
      </w:r>
    </w:p>
    <w:p w:rsidR="00353397" w:rsidRPr="00027F47" w:rsidP="0005470C" w14:paraId="6E65CA26" w14:textId="77777777">
      <w:pPr>
        <w:autoSpaceDE w:val="0"/>
        <w:autoSpaceDN w:val="0"/>
        <w:adjustRightInd w:val="0"/>
        <w:spacing w:after="0"/>
        <w:ind w:left="720" w:firstLine="720"/>
        <w:rPr>
          <w:rFonts w:asciiTheme="minorBidi" w:hAnsiTheme="minorBidi" w:cstheme="minorBidi"/>
        </w:rPr>
      </w:pPr>
      <w:r w:rsidRPr="00027F47">
        <w:rPr>
          <w:rFonts w:asciiTheme="minorBidi" w:hAnsiTheme="minorBidi" w:cstheme="minorBidi"/>
        </w:rPr>
        <w:t>2</w:t>
      </w:r>
      <w:r w:rsidRPr="00027F47">
        <w:rPr>
          <w:rFonts w:asciiTheme="minorBidi" w:hAnsiTheme="minorBidi" w:cstheme="minorBidi"/>
        </w:rPr>
        <w:tab/>
      </w:r>
      <w:r w:rsidRPr="00027F47">
        <w:rPr>
          <w:rFonts w:asciiTheme="minorBidi" w:hAnsiTheme="minorBidi" w:cstheme="minorBidi"/>
        </w:rPr>
        <w:t>NO</w:t>
      </w:r>
      <w:r w:rsidRPr="00027F47">
        <w:rPr>
          <w:rFonts w:asciiTheme="minorBidi" w:hAnsiTheme="minorBidi" w:cstheme="minorBidi"/>
        </w:rPr>
        <w:tab/>
        <w:t>[GO TO S10A1]</w:t>
      </w:r>
    </w:p>
    <w:p w:rsidR="00353397" w:rsidRPr="00027F47" w:rsidP="0005470C" w14:paraId="52090CAA" w14:textId="22B7E5F5">
      <w:pPr>
        <w:autoSpaceDE w:val="0"/>
        <w:autoSpaceDN w:val="0"/>
        <w:adjustRightInd w:val="0"/>
        <w:spacing w:after="0"/>
        <w:ind w:left="720" w:firstLine="720"/>
        <w:rPr>
          <w:rFonts w:asciiTheme="minorBidi" w:hAnsiTheme="minorBidi" w:cstheme="minorBidi"/>
        </w:rPr>
      </w:pPr>
      <w:r w:rsidRPr="00027F47">
        <w:rPr>
          <w:rFonts w:asciiTheme="minorBidi" w:hAnsiTheme="minorBidi" w:cstheme="minorBidi"/>
        </w:rPr>
        <w:t>3</w:t>
      </w:r>
      <w:r w:rsidRPr="00027F47">
        <w:rPr>
          <w:rFonts w:asciiTheme="minorBidi" w:hAnsiTheme="minorBidi" w:cstheme="minorBidi"/>
        </w:rPr>
        <w:tab/>
        <w:t xml:space="preserve">DON’T HAVE ACCESS TO EMAIL RIGHT NOW (VOL) [GO TO </w:t>
      </w:r>
      <w:r w:rsidRPr="00027F47">
        <w:rPr>
          <w:rFonts w:asciiTheme="minorBidi" w:hAnsiTheme="minorBidi" w:cstheme="minorBidi"/>
        </w:rPr>
        <w:tab/>
      </w:r>
      <w:r w:rsidRPr="00027F47">
        <w:rPr>
          <w:rFonts w:asciiTheme="minorBidi" w:hAnsiTheme="minorBidi" w:cstheme="minorBidi"/>
        </w:rPr>
        <w:tab/>
      </w:r>
      <w:r w:rsidRPr="00027F47">
        <w:rPr>
          <w:rFonts w:asciiTheme="minorBidi" w:hAnsiTheme="minorBidi" w:cstheme="minorBidi"/>
        </w:rPr>
        <w:tab/>
        <w:t>S</w:t>
      </w:r>
      <w:r w:rsidRPr="00027F47" w:rsidR="004D1AF2">
        <w:rPr>
          <w:rFonts w:asciiTheme="minorBidi" w:hAnsiTheme="minorBidi" w:cstheme="minorBidi"/>
        </w:rPr>
        <w:t>10B</w:t>
      </w:r>
      <w:r w:rsidRPr="00027F47">
        <w:rPr>
          <w:rFonts w:asciiTheme="minorBidi" w:hAnsiTheme="minorBidi" w:cstheme="minorBidi"/>
        </w:rPr>
        <w:t>]</w:t>
      </w:r>
    </w:p>
    <w:p w:rsidR="00353397" w:rsidRPr="00027F47" w:rsidP="00353397" w14:paraId="4037AF26" w14:textId="77777777">
      <w:pPr>
        <w:autoSpaceDE w:val="0"/>
        <w:autoSpaceDN w:val="0"/>
        <w:adjustRightInd w:val="0"/>
        <w:rPr>
          <w:rFonts w:asciiTheme="minorBidi" w:hAnsiTheme="minorBidi" w:cstheme="minorBidi"/>
        </w:rPr>
      </w:pPr>
    </w:p>
    <w:p w:rsidR="00353397" w:rsidRPr="00027F47" w:rsidP="0005470C" w14:paraId="48B1E5A9" w14:textId="522A02F1">
      <w:pPr>
        <w:autoSpaceDE w:val="0"/>
        <w:autoSpaceDN w:val="0"/>
        <w:adjustRightInd w:val="0"/>
        <w:rPr>
          <w:rFonts w:asciiTheme="minorBidi" w:hAnsiTheme="minorBidi" w:cstheme="minorBidi"/>
        </w:rPr>
      </w:pPr>
      <w:r w:rsidRPr="00027F47">
        <w:rPr>
          <w:rFonts w:asciiTheme="minorBidi" w:hAnsiTheme="minorBidi" w:cstheme="minorBidi"/>
        </w:rPr>
        <w:t>S10A1.</w:t>
      </w:r>
      <w:r w:rsidRPr="00027F47">
        <w:rPr>
          <w:rFonts w:asciiTheme="minorBidi" w:hAnsiTheme="minorBidi" w:cstheme="minorBidi"/>
        </w:rPr>
        <w:tab/>
        <w:t>Please check your spam or junk folder. Do you see the email there?</w:t>
      </w:r>
    </w:p>
    <w:p w:rsidR="00353397" w:rsidRPr="00027F47" w:rsidP="0005470C" w14:paraId="6BC4505F" w14:textId="0137FBF6">
      <w:pPr>
        <w:autoSpaceDE w:val="0"/>
        <w:autoSpaceDN w:val="0"/>
        <w:adjustRightInd w:val="0"/>
        <w:spacing w:after="0"/>
        <w:ind w:left="1440" w:firstLine="90"/>
        <w:rPr>
          <w:rFonts w:asciiTheme="minorBidi" w:hAnsiTheme="minorBidi" w:cstheme="minorBidi"/>
        </w:rPr>
      </w:pPr>
      <w:r w:rsidRPr="00027F47">
        <w:rPr>
          <w:rFonts w:asciiTheme="minorBidi" w:hAnsiTheme="minorBidi" w:cstheme="minorBidi"/>
        </w:rPr>
        <w:t>1</w:t>
      </w:r>
      <w:r w:rsidRPr="00027F47">
        <w:rPr>
          <w:rFonts w:asciiTheme="minorBidi" w:hAnsiTheme="minorBidi" w:cstheme="minorBidi"/>
        </w:rPr>
        <w:tab/>
        <w:t>YES</w:t>
      </w:r>
      <w:r w:rsidRPr="00027F47">
        <w:rPr>
          <w:rFonts w:asciiTheme="minorBidi" w:hAnsiTheme="minorBidi" w:cstheme="minorBidi"/>
        </w:rPr>
        <w:tab/>
      </w:r>
    </w:p>
    <w:p w:rsidR="001E586F" w:rsidRPr="00027F47" w:rsidP="001478D0" w14:paraId="1961BADF" w14:textId="77777777">
      <w:pPr>
        <w:autoSpaceDE w:val="0"/>
        <w:autoSpaceDN w:val="0"/>
        <w:adjustRightInd w:val="0"/>
        <w:spacing w:after="0"/>
        <w:ind w:left="1440" w:firstLine="90"/>
        <w:rPr>
          <w:rFonts w:asciiTheme="minorBidi" w:hAnsiTheme="minorBidi" w:cstheme="minorBidi"/>
        </w:rPr>
      </w:pPr>
      <w:r w:rsidRPr="00027F47">
        <w:rPr>
          <w:rFonts w:asciiTheme="minorBidi" w:hAnsiTheme="minorBidi" w:cstheme="minorBidi"/>
        </w:rPr>
        <w:t>2</w:t>
      </w:r>
      <w:r w:rsidRPr="00027F47">
        <w:rPr>
          <w:rFonts w:asciiTheme="minorBidi" w:hAnsiTheme="minorBidi" w:cstheme="minorBidi"/>
        </w:rPr>
        <w:tab/>
      </w:r>
      <w:r w:rsidRPr="00027F47">
        <w:rPr>
          <w:rFonts w:asciiTheme="minorBidi" w:hAnsiTheme="minorBidi" w:cstheme="minorBidi"/>
        </w:rPr>
        <w:t>NO</w:t>
      </w:r>
    </w:p>
    <w:p w:rsidR="00353397" w:rsidRPr="00027F47" w:rsidP="0005470C" w14:paraId="654C2D64" w14:textId="3CB868AB">
      <w:pPr>
        <w:autoSpaceDE w:val="0"/>
        <w:autoSpaceDN w:val="0"/>
        <w:adjustRightInd w:val="0"/>
        <w:spacing w:after="0"/>
        <w:ind w:left="1440" w:firstLine="90"/>
        <w:rPr>
          <w:rFonts w:asciiTheme="minorBidi" w:hAnsiTheme="minorBidi" w:cstheme="minorBidi"/>
        </w:rPr>
      </w:pPr>
      <w:r w:rsidRPr="00027F47">
        <w:rPr>
          <w:rFonts w:asciiTheme="minorBidi" w:hAnsiTheme="minorBidi" w:cstheme="minorBidi"/>
        </w:rPr>
        <w:t xml:space="preserve">3 </w:t>
      </w:r>
      <w:r w:rsidRPr="00027F47">
        <w:rPr>
          <w:rFonts w:asciiTheme="minorBidi" w:hAnsiTheme="minorBidi" w:cstheme="minorBidi"/>
        </w:rPr>
        <w:tab/>
      </w:r>
      <w:r w:rsidRPr="00027F47" w:rsidR="004D1AF2">
        <w:rPr>
          <w:rFonts w:asciiTheme="minorBidi" w:hAnsiTheme="minorBidi" w:cstheme="minorBidi"/>
        </w:rPr>
        <w:t>DON’T HAVE ACCESS TO EMAIL RIGHT NOW (VOL)</w:t>
      </w:r>
    </w:p>
    <w:p w:rsidR="001E586F" w:rsidRPr="00027F47" w:rsidP="001478D0" w14:paraId="338FC341" w14:textId="77777777">
      <w:pPr>
        <w:spacing w:after="0" w:line="240" w:lineRule="auto"/>
        <w:rPr>
          <w:rFonts w:asciiTheme="minorBidi" w:hAnsiTheme="minorBidi" w:cstheme="minorBidi"/>
        </w:rPr>
      </w:pPr>
    </w:p>
    <w:p w:rsidR="00353397" w:rsidRPr="00027F47" w:rsidP="0005470C" w14:paraId="51893923" w14:textId="2C2741D6">
      <w:pPr>
        <w:spacing w:after="0" w:line="240" w:lineRule="auto"/>
        <w:rPr>
          <w:rFonts w:asciiTheme="minorBidi" w:hAnsiTheme="minorBidi" w:cstheme="minorBidi"/>
          <w:bCs/>
        </w:rPr>
      </w:pPr>
      <w:r w:rsidRPr="00027F47">
        <w:rPr>
          <w:rFonts w:asciiTheme="minorBidi" w:hAnsiTheme="minorBidi" w:cstheme="minorBidi"/>
          <w:bCs/>
        </w:rPr>
        <w:t>S10B.</w:t>
      </w:r>
      <w:r w:rsidRPr="00027F47">
        <w:rPr>
          <w:rFonts w:asciiTheme="minorBidi" w:hAnsiTheme="minorBidi" w:cstheme="minorBidi"/>
          <w:bCs/>
        </w:rPr>
        <w:tab/>
      </w:r>
      <w:r w:rsidRPr="00027F47" w:rsidR="00474DA8">
        <w:rPr>
          <w:rFonts w:asciiTheme="minorBidi" w:hAnsiTheme="minorBidi" w:cstheme="minorBidi"/>
          <w:bCs/>
        </w:rPr>
        <w:t xml:space="preserve"> [IF S10A1 = YES:</w:t>
      </w:r>
      <w:r w:rsidRPr="00027F47" w:rsidR="00880E19">
        <w:rPr>
          <w:rFonts w:asciiTheme="minorBidi" w:hAnsiTheme="minorBidi" w:cstheme="minorBidi"/>
          <w:bCs/>
        </w:rPr>
        <w:t xml:space="preserve"> </w:t>
      </w:r>
      <w:r w:rsidRPr="00027F47">
        <w:rPr>
          <w:rFonts w:asciiTheme="minorBidi" w:hAnsiTheme="minorBidi" w:cstheme="minorBidi"/>
          <w:bCs/>
        </w:rPr>
        <w:t>We encourage you to take a moment to complete the survey now and we thank you in advance for completing the survey</w:t>
      </w:r>
      <w:r w:rsidRPr="00027F47" w:rsidR="001E586F">
        <w:rPr>
          <w:rFonts w:asciiTheme="minorBidi" w:hAnsiTheme="minorBidi" w:cstheme="minorBidi"/>
          <w:bCs/>
        </w:rPr>
        <w:t>]</w:t>
      </w:r>
      <w:r w:rsidRPr="00027F47">
        <w:rPr>
          <w:rFonts w:asciiTheme="minorBidi" w:hAnsiTheme="minorBidi" w:cstheme="minorBidi"/>
          <w:bCs/>
        </w:rPr>
        <w:t xml:space="preserve">. </w:t>
      </w:r>
      <w:r w:rsidRPr="00027F47" w:rsidR="000C17A1">
        <w:rPr>
          <w:rFonts w:asciiTheme="minorBidi" w:hAnsiTheme="minorBidi" w:cstheme="minorBidi"/>
          <w:bCs/>
        </w:rPr>
        <w:t xml:space="preserve">[IFS10A1 = NO:  It may take a little while to get to you.] </w:t>
      </w:r>
      <w:r w:rsidRPr="00027F47" w:rsidR="00E838C3">
        <w:rPr>
          <w:rFonts w:asciiTheme="minorBidi" w:hAnsiTheme="minorBidi" w:cstheme="minorBidi"/>
          <w:bCs/>
        </w:rPr>
        <w:t xml:space="preserve">You can also access the survey at www.///.com. Once there, enter your </w:t>
      </w:r>
      <w:r w:rsidRPr="00027F47" w:rsidR="001E586F">
        <w:rPr>
          <w:rFonts w:asciiTheme="minorBidi" w:hAnsiTheme="minorBidi" w:cstheme="minorBidi"/>
          <w:bCs/>
        </w:rPr>
        <w:t xml:space="preserve">Login ID </w:t>
      </w:r>
      <w:r w:rsidRPr="00027F47" w:rsidR="00E838C3">
        <w:rPr>
          <w:rFonts w:asciiTheme="minorBidi" w:hAnsiTheme="minorBidi" w:cstheme="minorBidi"/>
          <w:bCs/>
        </w:rPr>
        <w:t>[INSERT ID] to begin the survey.</w:t>
      </w:r>
      <w:r w:rsidRPr="00027F47" w:rsidR="00880E19">
        <w:rPr>
          <w:rFonts w:asciiTheme="minorBidi" w:hAnsiTheme="minorBidi" w:cstheme="minorBidi"/>
          <w:bCs/>
        </w:rPr>
        <w:t xml:space="preserve"> </w:t>
      </w:r>
      <w:r w:rsidRPr="00027F47">
        <w:rPr>
          <w:rFonts w:asciiTheme="minorBidi" w:hAnsiTheme="minorBidi" w:cstheme="minorBidi"/>
          <w:bCs/>
        </w:rPr>
        <w:t>Your participation is very important to our study. Thank you very much for your time and</w:t>
      </w:r>
      <w:r w:rsidRPr="00027F47" w:rsidR="00E838C3">
        <w:rPr>
          <w:rFonts w:asciiTheme="minorBidi" w:hAnsiTheme="minorBidi" w:cstheme="minorBidi"/>
          <w:bCs/>
        </w:rPr>
        <w:t xml:space="preserve"> </w:t>
      </w:r>
      <w:r w:rsidRPr="00027F47" w:rsidR="000C17A1">
        <w:rPr>
          <w:rFonts w:asciiTheme="minorBidi" w:hAnsiTheme="minorBidi" w:cstheme="minorBidi"/>
          <w:bCs/>
        </w:rPr>
        <w:t>assistance. Have</w:t>
      </w:r>
      <w:r w:rsidRPr="00027F47">
        <w:rPr>
          <w:rFonts w:asciiTheme="minorBidi" w:hAnsiTheme="minorBidi" w:cstheme="minorBidi"/>
          <w:bCs/>
        </w:rPr>
        <w:t xml:space="preserve"> a nice day.</w:t>
      </w:r>
    </w:p>
    <w:p w:rsidR="009533E0" w:rsidRPr="00027F47" w:rsidP="001478D0" w14:paraId="5588BDC3" w14:textId="77777777">
      <w:pPr>
        <w:autoSpaceDE w:val="0"/>
        <w:autoSpaceDN w:val="0"/>
        <w:adjustRightInd w:val="0"/>
        <w:spacing w:line="240" w:lineRule="auto"/>
        <w:rPr>
          <w:rFonts w:asciiTheme="minorBidi" w:hAnsiTheme="minorBidi" w:cstheme="minorBidi"/>
          <w:bCs/>
        </w:rPr>
      </w:pPr>
    </w:p>
    <w:p w:rsidR="00832E53" w:rsidRPr="00027F47" w:rsidP="00832E53" w14:paraId="33227AD4" w14:textId="70307E91">
      <w:pPr>
        <w:autoSpaceDE w:val="0"/>
        <w:autoSpaceDN w:val="0"/>
        <w:adjustRightInd w:val="0"/>
        <w:spacing w:line="240" w:lineRule="auto"/>
        <w:rPr>
          <w:rFonts w:asciiTheme="minorBidi" w:hAnsiTheme="minorBidi" w:cstheme="minorBidi"/>
          <w:bCs/>
        </w:rPr>
      </w:pPr>
      <w:r w:rsidRPr="00027F47">
        <w:rPr>
          <w:rFonts w:asciiTheme="minorBidi" w:hAnsiTheme="minorBidi" w:cstheme="minorBidi"/>
          <w:bCs/>
        </w:rPr>
        <w:t>SCHEDULE CALLBACK FOR 1 WEEK IF WEB SURVEY NOT COMPLETE. SET EMAILFLAG=1</w:t>
      </w:r>
    </w:p>
    <w:p w:rsidR="00832E53" w:rsidRPr="00027F47" w:rsidP="00832E53" w14:paraId="770378AE" w14:textId="77777777">
      <w:pPr>
        <w:autoSpaceDE w:val="0"/>
        <w:autoSpaceDN w:val="0"/>
        <w:adjustRightInd w:val="0"/>
        <w:spacing w:line="240" w:lineRule="auto"/>
        <w:rPr>
          <w:rFonts w:asciiTheme="minorBidi" w:hAnsiTheme="minorBidi" w:cstheme="minorBidi"/>
          <w:bCs/>
        </w:rPr>
      </w:pPr>
    </w:p>
    <w:p w:rsidR="00832E53" w:rsidRPr="00027F47" w:rsidP="00706DB9" w14:paraId="4BB8689A" w14:textId="37F27433">
      <w:pPr>
        <w:autoSpaceDE w:val="0"/>
        <w:autoSpaceDN w:val="0"/>
        <w:adjustRightInd w:val="0"/>
        <w:spacing w:after="0" w:line="240" w:lineRule="auto"/>
        <w:rPr>
          <w:rFonts w:asciiTheme="minorBidi" w:hAnsiTheme="minorBidi" w:cstheme="minorBidi"/>
          <w:bCs/>
        </w:rPr>
      </w:pPr>
      <w:r w:rsidRPr="00027F47">
        <w:rPr>
          <w:rFonts w:asciiTheme="minorBidi" w:hAnsiTheme="minorBidi" w:cstheme="minorBidi"/>
          <w:bCs/>
        </w:rPr>
        <w:t xml:space="preserve">VOICEMAIL SCRIPT: </w:t>
      </w:r>
    </w:p>
    <w:p w:rsidR="00384455" w:rsidRPr="00027F47" w:rsidP="00447FFE" w14:paraId="7103BB48" w14:textId="1AB53C35">
      <w:pPr>
        <w:rPr>
          <w:rFonts w:asciiTheme="minorBidi" w:hAnsiTheme="minorBidi" w:cstheme="minorBidi"/>
          <w:bCs/>
        </w:rPr>
      </w:pPr>
      <w:r w:rsidRPr="00027F47">
        <w:rPr>
          <w:rFonts w:asciiTheme="minorBidi" w:hAnsiTheme="minorBidi" w:cstheme="minorBidi"/>
          <w:bCs/>
        </w:rPr>
        <w:t xml:space="preserve">Hello, my name is [INTERVIEWER], and I’m calling from Abt </w:t>
      </w:r>
      <w:r w:rsidRPr="00027F47" w:rsidR="0004079E">
        <w:rPr>
          <w:rFonts w:asciiTheme="minorBidi" w:hAnsiTheme="minorBidi" w:cstheme="minorBidi"/>
          <w:bCs/>
        </w:rPr>
        <w:t>Global</w:t>
      </w:r>
      <w:r w:rsidRPr="00027F47">
        <w:rPr>
          <w:rFonts w:asciiTheme="minorBidi" w:hAnsiTheme="minorBidi" w:cstheme="minorBidi"/>
          <w:bCs/>
        </w:rPr>
        <w:t>, a public policy research firm, on behalf of the</w:t>
      </w:r>
      <w:r w:rsidRPr="00027F47" w:rsidR="009E5486">
        <w:rPr>
          <w:rFonts w:asciiTheme="minorBidi" w:hAnsiTheme="minorBidi" w:cstheme="minorBidi"/>
          <w:bCs/>
        </w:rPr>
        <w:t xml:space="preserve"> Housing and Urban Development (HUD)</w:t>
      </w:r>
      <w:r w:rsidRPr="00027F47">
        <w:rPr>
          <w:rFonts w:asciiTheme="minorBidi" w:hAnsiTheme="minorBidi" w:cstheme="minorBidi"/>
          <w:bCs/>
        </w:rPr>
        <w:t xml:space="preserve">. We are conducting an important study </w:t>
      </w:r>
      <w:r w:rsidRPr="00027F47" w:rsidR="009E5486">
        <w:rPr>
          <w:rFonts w:asciiTheme="minorBidi" w:hAnsiTheme="minorBidi" w:cstheme="minorBidi"/>
          <w:bCs/>
        </w:rPr>
        <w:t>on Emergency Housing Vouchers</w:t>
      </w:r>
      <w:r w:rsidRPr="00027F47">
        <w:rPr>
          <w:rFonts w:asciiTheme="minorBidi" w:hAnsiTheme="minorBidi" w:cstheme="minorBidi"/>
          <w:bCs/>
        </w:rPr>
        <w:t>. We will call back within the next day or two.  If you would like to reach us to complete the survey, you can call our toll-free number, 1-</w:t>
      </w:r>
      <w:r w:rsidRPr="00027F47" w:rsidR="009E5486">
        <w:rPr>
          <w:rFonts w:asciiTheme="minorBidi" w:hAnsiTheme="minorBidi" w:cstheme="minorBidi"/>
          <w:bCs/>
        </w:rPr>
        <w:t>XXX-XXX-XXXX</w:t>
      </w:r>
      <w:r w:rsidRPr="00027F47">
        <w:rPr>
          <w:rFonts w:asciiTheme="minorBidi" w:hAnsiTheme="minorBidi" w:cstheme="minorBidi"/>
          <w:bCs/>
        </w:rPr>
        <w:t xml:space="preserve"> and reference your </w:t>
      </w:r>
      <w:r w:rsidRPr="00027F47" w:rsidR="009E5486">
        <w:rPr>
          <w:rFonts w:asciiTheme="minorBidi" w:hAnsiTheme="minorBidi" w:cstheme="minorBidi"/>
          <w:bCs/>
        </w:rPr>
        <w:t>Login ID</w:t>
      </w:r>
      <w:r w:rsidRPr="00027F47">
        <w:rPr>
          <w:rFonts w:asciiTheme="minorBidi" w:hAnsiTheme="minorBidi" w:cstheme="minorBidi"/>
          <w:bCs/>
        </w:rPr>
        <w:t xml:space="preserve"> [</w:t>
      </w:r>
      <w:r w:rsidRPr="00027F47" w:rsidR="009E5486">
        <w:rPr>
          <w:rFonts w:asciiTheme="minorBidi" w:hAnsiTheme="minorBidi" w:cstheme="minorBidi"/>
          <w:bCs/>
        </w:rPr>
        <w:t>INS</w:t>
      </w:r>
      <w:r w:rsidRPr="00027F47" w:rsidR="00832E53">
        <w:rPr>
          <w:rFonts w:asciiTheme="minorBidi" w:hAnsiTheme="minorBidi" w:cstheme="minorBidi"/>
          <w:bCs/>
        </w:rPr>
        <w:t xml:space="preserve">ERT ID]. </w:t>
      </w:r>
      <w:r w:rsidRPr="00027F47">
        <w:rPr>
          <w:rFonts w:asciiTheme="minorBidi" w:hAnsiTheme="minorBidi" w:cstheme="minorBidi"/>
          <w:bCs/>
        </w:rPr>
        <w:t>Thank you.</w:t>
      </w:r>
    </w:p>
    <w:p w:rsidR="00B56831" w:rsidRPr="00027F47" w:rsidP="0005470C" w14:paraId="58EE9334" w14:textId="041A3775">
      <w:pPr>
        <w:widowControl w:val="0"/>
        <w:rPr>
          <w:rFonts w:asciiTheme="minorBidi" w:hAnsiTheme="minorBidi" w:cstheme="minorBidi"/>
          <w:bCs/>
        </w:rPr>
      </w:pPr>
      <w:r w:rsidRPr="00027F47">
        <w:rPr>
          <w:rFonts w:asciiTheme="minorBidi" w:hAnsiTheme="minorBidi" w:cstheme="minorBidi"/>
          <w:bCs/>
        </w:rPr>
        <w:t xml:space="preserve">PARTIALCOMPLETE DISPLAY: ‘It looks like you already started the survey, let’s continue where you left off.’ [SELECT NEXT THEN GO TO LAST Q] </w:t>
      </w:r>
    </w:p>
    <w:p w:rsidR="008D54F9" w:rsidRPr="00027F47" w14:paraId="68618CEE" w14:textId="77777777">
      <w:pPr>
        <w:spacing w:after="0"/>
        <w:rPr>
          <w:rFonts w:eastAsia="Source Sans Pro" w:asciiTheme="minorBidi" w:hAnsiTheme="minorBidi" w:cstheme="minorBidi"/>
          <w:b/>
          <w:color w:val="3C533B"/>
        </w:rPr>
      </w:pPr>
      <w:r w:rsidRPr="00027F47">
        <w:rPr>
          <w:rFonts w:asciiTheme="minorBidi" w:hAnsiTheme="minorBidi" w:cstheme="minorBidi"/>
        </w:rPr>
        <w:br w:type="page"/>
      </w:r>
    </w:p>
    <w:p w:rsidR="00E06FCF" w:rsidRPr="00027F47" w:rsidP="00027F47" w14:paraId="1258E639" w14:textId="77048521">
      <w:pPr>
        <w:pStyle w:val="Heading2"/>
        <w:jc w:val="center"/>
        <w:rPr>
          <w:rFonts w:asciiTheme="minorBidi" w:hAnsiTheme="minorBidi" w:cstheme="minorBidi"/>
          <w:sz w:val="24"/>
          <w:szCs w:val="24"/>
        </w:rPr>
      </w:pPr>
      <w:r w:rsidRPr="00027F47">
        <w:rPr>
          <w:rFonts w:asciiTheme="minorBidi" w:hAnsiTheme="minorBidi" w:cstheme="minorBidi"/>
          <w:sz w:val="24"/>
          <w:szCs w:val="24"/>
        </w:rPr>
        <w:t>EHV Evaluation PHA Survey Questions</w:t>
      </w:r>
    </w:p>
    <w:p w:rsidR="00447FFE" w:rsidRPr="00027F47" w:rsidP="0005470C" w14:paraId="7E7F2C6D" w14:textId="4C5274D5">
      <w:pPr>
        <w:pStyle w:val="Heading2"/>
        <w:rPr>
          <w:rFonts w:asciiTheme="minorBidi" w:hAnsiTheme="minorBidi" w:cstheme="minorBidi"/>
          <w:sz w:val="24"/>
          <w:szCs w:val="24"/>
        </w:rPr>
      </w:pPr>
      <w:r w:rsidRPr="00027F47">
        <w:rPr>
          <w:rFonts w:asciiTheme="minorBidi" w:hAnsiTheme="minorBidi" w:cstheme="minorBidi"/>
          <w:sz w:val="24"/>
          <w:szCs w:val="24"/>
        </w:rPr>
        <w:t>PHA/CoC Partnership</w:t>
      </w:r>
    </w:p>
    <w:p w:rsidR="00327A7D" w:rsidRPr="00027F47" w:rsidP="00447FFE" w14:paraId="40A71C6B" w14:textId="792D55DC">
      <w:pPr>
        <w:rPr>
          <w:rFonts w:asciiTheme="minorBidi" w:hAnsiTheme="minorBidi" w:cstheme="minorBidi"/>
          <w:b/>
          <w:bCs/>
        </w:rPr>
      </w:pPr>
      <w:r w:rsidRPr="00027F47">
        <w:rPr>
          <w:rFonts w:asciiTheme="minorBidi" w:hAnsiTheme="minorBidi" w:cstheme="minorBidi"/>
        </w:rPr>
        <w:t>First, we would like to learn about the partnership between your PHA and the local Continuum</w:t>
      </w:r>
      <w:r w:rsidR="00F367EE">
        <w:rPr>
          <w:rFonts w:asciiTheme="minorBidi" w:hAnsiTheme="minorBidi" w:cstheme="minorBidi"/>
        </w:rPr>
        <w:t>(s)</w:t>
      </w:r>
      <w:r w:rsidRPr="00027F47">
        <w:rPr>
          <w:rFonts w:asciiTheme="minorBidi" w:hAnsiTheme="minorBidi" w:cstheme="minorBidi"/>
        </w:rPr>
        <w:t xml:space="preserve"> of Care (CoC) or other partner organization</w:t>
      </w:r>
      <w:r w:rsidR="000428A0">
        <w:rPr>
          <w:rFonts w:asciiTheme="minorBidi" w:hAnsiTheme="minorBidi" w:cstheme="minorBidi"/>
        </w:rPr>
        <w:t>(s)</w:t>
      </w:r>
      <w:r w:rsidRPr="00027F47">
        <w:rPr>
          <w:rFonts w:asciiTheme="minorBidi" w:hAnsiTheme="minorBidi" w:cstheme="minorBidi"/>
        </w:rPr>
        <w:t xml:space="preserve"> that helped to implement the EHV program</w:t>
      </w:r>
      <w:r w:rsidRPr="00027F47">
        <w:rPr>
          <w:rFonts w:asciiTheme="minorBidi" w:hAnsiTheme="minorBidi" w:cstheme="minorBidi"/>
          <w:i/>
          <w:iCs/>
        </w:rPr>
        <w:t>.</w:t>
      </w:r>
    </w:p>
    <w:p w:rsidR="0004079E" w:rsidRPr="00027F47" w:rsidP="00907B38" w14:paraId="7520A9C0" w14:textId="196D6C8B">
      <w:pPr>
        <w:pStyle w:val="ListParagraph"/>
        <w:numPr>
          <w:ilvl w:val="0"/>
          <w:numId w:val="3"/>
        </w:numPr>
        <w:spacing w:before="0" w:after="0" w:line="259" w:lineRule="auto"/>
        <w:rPr>
          <w:rFonts w:asciiTheme="minorBidi" w:hAnsiTheme="minorBidi" w:cstheme="minorBidi"/>
          <w:sz w:val="24"/>
        </w:rPr>
      </w:pPr>
      <w:r w:rsidRPr="00027F47">
        <w:rPr>
          <w:rFonts w:asciiTheme="minorBidi" w:hAnsiTheme="minorBidi" w:cstheme="minorBidi"/>
          <w:sz w:val="24"/>
        </w:rPr>
        <w:t>What type of organization</w:t>
      </w:r>
      <w:r w:rsidRPr="00027F47" w:rsidR="0077695C">
        <w:rPr>
          <w:rFonts w:asciiTheme="minorBidi" w:hAnsiTheme="minorBidi" w:cstheme="minorBidi"/>
          <w:sz w:val="24"/>
        </w:rPr>
        <w:t>(s)</w:t>
      </w:r>
      <w:r w:rsidRPr="00027F47">
        <w:rPr>
          <w:rFonts w:asciiTheme="minorBidi" w:hAnsiTheme="minorBidi" w:cstheme="minorBidi"/>
          <w:sz w:val="24"/>
        </w:rPr>
        <w:t xml:space="preserve"> did your PHA partner with to implement the Emergency Housing Vouchers (EHV) program? (Please select all that apply.) </w:t>
      </w:r>
    </w:p>
    <w:p w:rsidR="00447FFE" w:rsidRPr="00027F47" w:rsidP="00907B38" w14:paraId="555D1E89" w14:textId="31B18F52">
      <w:pPr>
        <w:pStyle w:val="ListParagraph"/>
        <w:numPr>
          <w:ilvl w:val="1"/>
          <w:numId w:val="3"/>
        </w:numPr>
        <w:spacing w:before="0" w:after="0" w:line="259" w:lineRule="auto"/>
        <w:rPr>
          <w:rFonts w:asciiTheme="minorBidi" w:hAnsiTheme="minorBidi" w:cstheme="minorBidi"/>
          <w:sz w:val="24"/>
        </w:rPr>
      </w:pPr>
      <w:r w:rsidRPr="00027F47">
        <w:rPr>
          <w:rFonts w:asciiTheme="minorBidi" w:hAnsiTheme="minorBidi" w:cstheme="minorBidi"/>
          <w:sz w:val="24"/>
        </w:rPr>
        <w:t xml:space="preserve">Local </w:t>
      </w:r>
      <w:r w:rsidRPr="00027F47" w:rsidR="00A23F8C">
        <w:rPr>
          <w:rFonts w:asciiTheme="minorBidi" w:hAnsiTheme="minorBidi" w:cstheme="minorBidi"/>
          <w:sz w:val="24"/>
        </w:rPr>
        <w:t>Continuum</w:t>
      </w:r>
      <w:r w:rsidR="00AC798B">
        <w:rPr>
          <w:rFonts w:asciiTheme="minorBidi" w:hAnsiTheme="minorBidi" w:cstheme="minorBidi"/>
          <w:sz w:val="24"/>
        </w:rPr>
        <w:t>(s)</w:t>
      </w:r>
      <w:r w:rsidRPr="00027F47" w:rsidR="00A23F8C">
        <w:rPr>
          <w:rFonts w:asciiTheme="minorBidi" w:hAnsiTheme="minorBidi" w:cstheme="minorBidi"/>
          <w:sz w:val="24"/>
        </w:rPr>
        <w:t xml:space="preserve"> of Care (CoC)</w:t>
      </w:r>
      <w:r w:rsidRPr="00027F47">
        <w:rPr>
          <w:rFonts w:asciiTheme="minorBidi" w:hAnsiTheme="minorBidi" w:cstheme="minorBidi"/>
          <w:sz w:val="24"/>
        </w:rPr>
        <w:t xml:space="preserve"> [SELECT FROM PRE-FILLED LIST OF C</w:t>
      </w:r>
      <w:r w:rsidRPr="00027F47" w:rsidR="00D656BB">
        <w:rPr>
          <w:rFonts w:asciiTheme="minorBidi" w:hAnsiTheme="minorBidi" w:cstheme="minorBidi"/>
          <w:sz w:val="24"/>
        </w:rPr>
        <w:t>o</w:t>
      </w:r>
      <w:r w:rsidRPr="00027F47">
        <w:rPr>
          <w:rFonts w:asciiTheme="minorBidi" w:hAnsiTheme="minorBidi" w:cstheme="minorBidi"/>
          <w:sz w:val="24"/>
        </w:rPr>
        <w:t>Cs]</w:t>
      </w:r>
    </w:p>
    <w:p w:rsidR="0080792E" w:rsidP="00AE0B02" w14:paraId="0AE8CB90" w14:textId="2881B557">
      <w:pPr>
        <w:pStyle w:val="ListParagraph"/>
        <w:numPr>
          <w:ilvl w:val="2"/>
          <w:numId w:val="3"/>
        </w:numPr>
        <w:spacing w:before="0" w:after="0" w:line="259" w:lineRule="auto"/>
        <w:rPr>
          <w:rFonts w:asciiTheme="minorBidi" w:hAnsiTheme="minorBidi" w:cstheme="minorBidi"/>
          <w:sz w:val="24"/>
        </w:rPr>
      </w:pPr>
      <w:r>
        <w:rPr>
          <w:rFonts w:asciiTheme="minorBidi" w:hAnsiTheme="minorBidi" w:cstheme="minorBidi"/>
          <w:sz w:val="24"/>
        </w:rPr>
        <w:t>How many Continuum</w:t>
      </w:r>
      <w:r w:rsidR="00A97A01">
        <w:rPr>
          <w:rFonts w:asciiTheme="minorBidi" w:hAnsiTheme="minorBidi" w:cstheme="minorBidi"/>
          <w:sz w:val="24"/>
        </w:rPr>
        <w:t>(</w:t>
      </w:r>
      <w:r>
        <w:rPr>
          <w:rFonts w:asciiTheme="minorBidi" w:hAnsiTheme="minorBidi" w:cstheme="minorBidi"/>
          <w:sz w:val="24"/>
        </w:rPr>
        <w:t>s</w:t>
      </w:r>
      <w:r w:rsidR="00A97A01">
        <w:rPr>
          <w:rFonts w:asciiTheme="minorBidi" w:hAnsiTheme="minorBidi" w:cstheme="minorBidi"/>
          <w:sz w:val="24"/>
        </w:rPr>
        <w:t>)</w:t>
      </w:r>
      <w:r>
        <w:rPr>
          <w:rFonts w:asciiTheme="minorBidi" w:hAnsiTheme="minorBidi" w:cstheme="minorBidi"/>
          <w:sz w:val="24"/>
        </w:rPr>
        <w:t xml:space="preserve"> of Care (CoCs) did your PHA partner wi</w:t>
      </w:r>
      <w:r w:rsidR="00AC798B">
        <w:rPr>
          <w:rFonts w:asciiTheme="minorBidi" w:hAnsiTheme="minorBidi" w:cstheme="minorBidi"/>
          <w:sz w:val="24"/>
        </w:rPr>
        <w:t>th? [COLLECT NUM IN DROPDOWN]</w:t>
      </w:r>
    </w:p>
    <w:p w:rsidR="00447FFE" w:rsidRPr="00027F47" w:rsidP="00907B38" w14:paraId="70694103" w14:textId="29826852">
      <w:pPr>
        <w:pStyle w:val="ListParagraph"/>
        <w:numPr>
          <w:ilvl w:val="1"/>
          <w:numId w:val="3"/>
        </w:numPr>
        <w:spacing w:before="0" w:after="0" w:line="259" w:lineRule="auto"/>
        <w:rPr>
          <w:rFonts w:asciiTheme="minorBidi" w:hAnsiTheme="minorBidi" w:cstheme="minorBidi"/>
          <w:sz w:val="24"/>
        </w:rPr>
      </w:pPr>
      <w:r w:rsidRPr="00027F47">
        <w:rPr>
          <w:rFonts w:asciiTheme="minorBidi" w:hAnsiTheme="minorBidi" w:cstheme="minorBidi"/>
          <w:sz w:val="24"/>
        </w:rPr>
        <w:t>Victim Service Provider (VSP)</w:t>
      </w:r>
    </w:p>
    <w:p w:rsidR="00DC066F" w:rsidRPr="00027F47" w:rsidP="0020558F" w14:paraId="5D093DFD" w14:textId="2ECBBC58">
      <w:pPr>
        <w:pStyle w:val="ListParagraph"/>
        <w:numPr>
          <w:ilvl w:val="2"/>
          <w:numId w:val="3"/>
        </w:numPr>
        <w:spacing w:before="0" w:after="0" w:line="259" w:lineRule="auto"/>
        <w:rPr>
          <w:rFonts w:asciiTheme="minorBidi" w:hAnsiTheme="minorBidi" w:cstheme="minorBidi"/>
          <w:sz w:val="24"/>
        </w:rPr>
      </w:pPr>
      <w:r w:rsidRPr="00027F47">
        <w:rPr>
          <w:rFonts w:asciiTheme="minorBidi" w:hAnsiTheme="minorBidi" w:cstheme="minorBidi"/>
          <w:sz w:val="24"/>
        </w:rPr>
        <w:t>How many Victim Service Providers did you</w:t>
      </w:r>
      <w:r w:rsidRPr="00027F47" w:rsidR="008229CA">
        <w:rPr>
          <w:rFonts w:asciiTheme="minorBidi" w:hAnsiTheme="minorBidi" w:cstheme="minorBidi"/>
          <w:sz w:val="24"/>
        </w:rPr>
        <w:t>r PHA</w:t>
      </w:r>
      <w:r w:rsidRPr="00027F47">
        <w:rPr>
          <w:rFonts w:asciiTheme="minorBidi" w:hAnsiTheme="minorBidi" w:cstheme="minorBidi"/>
          <w:sz w:val="24"/>
        </w:rPr>
        <w:t xml:space="preserve"> </w:t>
      </w:r>
      <w:r w:rsidRPr="00027F47" w:rsidR="005E6534">
        <w:rPr>
          <w:rFonts w:asciiTheme="minorBidi" w:hAnsiTheme="minorBidi" w:cstheme="minorBidi"/>
          <w:sz w:val="24"/>
        </w:rPr>
        <w:t>partner with? [COLLECT NUM IN DROPDOWN]</w:t>
      </w:r>
    </w:p>
    <w:p w:rsidR="00447FFE" w:rsidRPr="00027F47" w:rsidP="00907B38" w14:paraId="10F008BA" w14:textId="77777777">
      <w:pPr>
        <w:pStyle w:val="ListParagraph"/>
        <w:numPr>
          <w:ilvl w:val="1"/>
          <w:numId w:val="3"/>
        </w:numPr>
        <w:spacing w:before="0" w:after="0" w:line="259" w:lineRule="auto"/>
        <w:rPr>
          <w:rFonts w:asciiTheme="minorBidi" w:hAnsiTheme="minorBidi" w:cstheme="minorBidi"/>
          <w:sz w:val="24"/>
        </w:rPr>
      </w:pPr>
      <w:r w:rsidRPr="00027F47">
        <w:rPr>
          <w:rFonts w:asciiTheme="minorBidi" w:hAnsiTheme="minorBidi" w:cstheme="minorBidi"/>
          <w:sz w:val="24"/>
          <w:lang w:val="en-US"/>
        </w:rPr>
        <w:t>Other</w:t>
      </w:r>
      <w:r w:rsidRPr="00027F47">
        <w:rPr>
          <w:rFonts w:asciiTheme="minorBidi" w:hAnsiTheme="minorBidi" w:cstheme="minorBidi"/>
          <w:sz w:val="24"/>
          <w:lang w:val="en-US"/>
        </w:rPr>
        <w:t xml:space="preserve"> homeless services provider </w:t>
      </w:r>
    </w:p>
    <w:p w:rsidR="005E6534" w:rsidRPr="00027F47" w:rsidP="0020558F" w14:paraId="3FA82A10" w14:textId="4C3BED4A">
      <w:pPr>
        <w:pStyle w:val="ListParagraph"/>
        <w:numPr>
          <w:ilvl w:val="2"/>
          <w:numId w:val="3"/>
        </w:numPr>
        <w:spacing w:before="0" w:after="0" w:line="259" w:lineRule="auto"/>
        <w:rPr>
          <w:rFonts w:asciiTheme="minorBidi" w:hAnsiTheme="minorBidi" w:cstheme="minorBidi"/>
          <w:sz w:val="24"/>
        </w:rPr>
      </w:pPr>
      <w:r w:rsidRPr="00027F47">
        <w:rPr>
          <w:rFonts w:asciiTheme="minorBidi" w:hAnsiTheme="minorBidi" w:cstheme="minorBidi"/>
          <w:sz w:val="24"/>
          <w:lang w:val="en-US"/>
        </w:rPr>
        <w:t xml:space="preserve">How many homeless services providers did </w:t>
      </w:r>
      <w:r w:rsidRPr="00027F47" w:rsidR="008229CA">
        <w:rPr>
          <w:rFonts w:asciiTheme="minorBidi" w:hAnsiTheme="minorBidi" w:cstheme="minorBidi"/>
          <w:sz w:val="24"/>
          <w:lang w:val="en-US"/>
        </w:rPr>
        <w:t>your PHA</w:t>
      </w:r>
      <w:r w:rsidRPr="00027F47">
        <w:rPr>
          <w:rFonts w:asciiTheme="minorBidi" w:hAnsiTheme="minorBidi" w:cstheme="minorBidi"/>
          <w:sz w:val="24"/>
          <w:lang w:val="en-US"/>
        </w:rPr>
        <w:t xml:space="preserve"> partner with? [COLLECT NUM IN DROPDOWN]</w:t>
      </w:r>
    </w:p>
    <w:p w:rsidR="00447FFE" w:rsidRPr="00027F47" w:rsidP="00907B38" w14:paraId="638B8C21" w14:textId="2D9F9CFD">
      <w:pPr>
        <w:pStyle w:val="ListParagraph"/>
        <w:numPr>
          <w:ilvl w:val="1"/>
          <w:numId w:val="3"/>
        </w:numPr>
        <w:spacing w:before="0" w:after="0" w:line="259" w:lineRule="auto"/>
        <w:rPr>
          <w:rFonts w:asciiTheme="minorBidi" w:hAnsiTheme="minorBidi" w:cstheme="minorBidi"/>
          <w:sz w:val="24"/>
        </w:rPr>
      </w:pPr>
      <w:r w:rsidRPr="00027F47">
        <w:rPr>
          <w:rFonts w:asciiTheme="minorBidi" w:hAnsiTheme="minorBidi" w:cstheme="minorBidi"/>
          <w:sz w:val="24"/>
        </w:rPr>
        <w:t xml:space="preserve">Other </w:t>
      </w:r>
    </w:p>
    <w:p w:rsidR="005E6534" w:rsidP="0020558F" w14:paraId="787C8390" w14:textId="65FE52B9">
      <w:pPr>
        <w:pStyle w:val="ListParagraph"/>
        <w:numPr>
          <w:ilvl w:val="2"/>
          <w:numId w:val="3"/>
        </w:numPr>
        <w:spacing w:before="0" w:after="0" w:line="259" w:lineRule="auto"/>
        <w:rPr>
          <w:rFonts w:asciiTheme="minorBidi" w:hAnsiTheme="minorBidi" w:cstheme="minorBidi"/>
          <w:sz w:val="24"/>
        </w:rPr>
      </w:pPr>
      <w:r w:rsidRPr="00027F47">
        <w:rPr>
          <w:rFonts w:asciiTheme="minorBidi" w:hAnsiTheme="minorBidi" w:cstheme="minorBidi"/>
          <w:sz w:val="24"/>
        </w:rPr>
        <w:t xml:space="preserve">How many other organizations did </w:t>
      </w:r>
      <w:r w:rsidRPr="00027F47" w:rsidR="008229CA">
        <w:rPr>
          <w:rFonts w:asciiTheme="minorBidi" w:hAnsiTheme="minorBidi" w:cstheme="minorBidi"/>
          <w:sz w:val="24"/>
        </w:rPr>
        <w:t>your PHA partner with? [COLLECT NUM IN DROPDO</w:t>
      </w:r>
      <w:r w:rsidRPr="00027F47" w:rsidR="00DC0A62">
        <w:rPr>
          <w:rFonts w:asciiTheme="minorBidi" w:hAnsiTheme="minorBidi" w:cstheme="minorBidi"/>
          <w:sz w:val="24"/>
        </w:rPr>
        <w:t>WN</w:t>
      </w:r>
      <w:r w:rsidRPr="00027F47" w:rsidR="008229CA">
        <w:rPr>
          <w:rFonts w:asciiTheme="minorBidi" w:hAnsiTheme="minorBidi" w:cstheme="minorBidi"/>
          <w:sz w:val="24"/>
        </w:rPr>
        <w:t>]</w:t>
      </w:r>
    </w:p>
    <w:p w:rsidR="00A97A01" w:rsidRPr="00027F47" w:rsidP="00AE0B02" w14:paraId="026F4CE0" w14:textId="30BF7AB1">
      <w:pPr>
        <w:pStyle w:val="ListParagraph"/>
        <w:numPr>
          <w:ilvl w:val="1"/>
          <w:numId w:val="3"/>
        </w:numPr>
        <w:spacing w:before="0" w:after="0" w:line="259" w:lineRule="auto"/>
        <w:rPr>
          <w:rFonts w:asciiTheme="minorBidi" w:hAnsiTheme="minorBidi" w:cstheme="minorBidi"/>
          <w:sz w:val="24"/>
        </w:rPr>
      </w:pPr>
      <w:r>
        <w:rPr>
          <w:rFonts w:asciiTheme="minorBidi" w:hAnsiTheme="minorBidi" w:cstheme="minorBidi"/>
          <w:sz w:val="24"/>
        </w:rPr>
        <w:t xml:space="preserve">My PHA never received any EHVs </w:t>
      </w:r>
      <w:r w:rsidRPr="00AE0B02" w:rsidR="00AA5EE8">
        <w:rPr>
          <w:sz w:val="24"/>
          <w:szCs w:val="28"/>
        </w:rPr>
        <w:t>[STAND ALONE RESPONSE; GO TO TERMINATE1]</w:t>
      </w:r>
    </w:p>
    <w:p w:rsidR="00447FFE" w:rsidP="00447FFE" w14:paraId="7B8BAF8B" w14:textId="77777777">
      <w:pPr>
        <w:pStyle w:val="ListParagraph"/>
        <w:spacing w:after="0"/>
        <w:ind w:left="360"/>
        <w:rPr>
          <w:rFonts w:asciiTheme="minorBidi" w:hAnsiTheme="minorBidi" w:cstheme="minorBidi"/>
          <w:sz w:val="24"/>
        </w:rPr>
      </w:pPr>
    </w:p>
    <w:p w:rsidR="00AE0B02" w:rsidRPr="004B5D11" w:rsidP="00AE0B02" w14:paraId="54D16ACB" w14:textId="77777777">
      <w:pPr>
        <w:spacing w:after="0"/>
        <w:rPr>
          <w:rFonts w:asciiTheme="majorBidi" w:hAnsiTheme="majorBidi" w:cstheme="majorBidi"/>
          <w:lang w:val="en"/>
        </w:rPr>
      </w:pPr>
      <w:r w:rsidRPr="004B5D11">
        <w:rPr>
          <w:rFonts w:asciiTheme="majorBidi" w:hAnsiTheme="majorBidi" w:cstheme="majorBidi"/>
          <w:lang w:val="en"/>
        </w:rPr>
        <w:t xml:space="preserve">TERMINATE1: Thank you very much. Unfortunately, the information you provided does not match our records. We will </w:t>
      </w:r>
      <w:r w:rsidRPr="004B5D11">
        <w:rPr>
          <w:rFonts w:asciiTheme="majorBidi" w:hAnsiTheme="majorBidi" w:cstheme="majorBidi"/>
          <w:lang w:val="en"/>
        </w:rPr>
        <w:t>look into</w:t>
      </w:r>
      <w:r w:rsidRPr="004B5D11">
        <w:rPr>
          <w:rFonts w:asciiTheme="majorBidi" w:hAnsiTheme="majorBidi" w:cstheme="majorBidi"/>
          <w:lang w:val="en"/>
        </w:rPr>
        <w:t xml:space="preserve"> this and get back in touch with you. Have a great day. </w:t>
      </w:r>
    </w:p>
    <w:p w:rsidR="00AE0B02" w:rsidRPr="004B5D11" w:rsidP="00AE0B02" w14:paraId="00FADB5F" w14:textId="77777777">
      <w:pPr>
        <w:spacing w:after="0"/>
        <w:rPr>
          <w:rFonts w:asciiTheme="majorBidi" w:hAnsiTheme="majorBidi" w:cstheme="majorBidi"/>
          <w:lang w:val="en"/>
        </w:rPr>
      </w:pPr>
    </w:p>
    <w:p w:rsidR="00AE0B02" w:rsidRPr="00AE0B02" w:rsidP="00AE0B02" w14:paraId="226CAC4E" w14:textId="1AE18F94">
      <w:pPr>
        <w:spacing w:after="0"/>
        <w:rPr>
          <w:rFonts w:asciiTheme="majorBidi" w:hAnsiTheme="majorBidi" w:cstheme="majorBidi"/>
        </w:rPr>
      </w:pPr>
      <w:r w:rsidRPr="004B5D11">
        <w:rPr>
          <w:rFonts w:asciiTheme="majorBidi" w:hAnsiTheme="majorBidi" w:cstheme="majorBidi"/>
        </w:rPr>
        <w:t xml:space="preserve">[PROGRAMMER: QUESTION 2 DISPLAYED FOR EACH TYPE SELECTED AT Q1; 2.1 = CoCs, 2.2= VSPs, 2.3= homeless services provider(s), 2.4= other partners; PRE-POPULATE SPACE TO COLLECT COUNT ENTERED AT Q1 FOR EACH TYPE] </w:t>
      </w:r>
    </w:p>
    <w:p w:rsidR="00AE0B02" w:rsidRPr="00027F47" w:rsidP="00447FFE" w14:paraId="4A404F4B" w14:textId="77777777">
      <w:pPr>
        <w:pStyle w:val="ListParagraph"/>
        <w:spacing w:after="0"/>
        <w:ind w:left="360"/>
        <w:rPr>
          <w:rFonts w:asciiTheme="minorBidi" w:hAnsiTheme="minorBidi" w:cstheme="minorBidi"/>
          <w:sz w:val="24"/>
        </w:rPr>
      </w:pPr>
    </w:p>
    <w:p w:rsidR="00447FFE" w:rsidRPr="00027F47" w:rsidP="00907B38" w14:paraId="38DA545E" w14:textId="080F1C1A">
      <w:pPr>
        <w:pStyle w:val="ListParagraph"/>
        <w:numPr>
          <w:ilvl w:val="0"/>
          <w:numId w:val="3"/>
        </w:numPr>
        <w:spacing w:before="0" w:after="0" w:line="259" w:lineRule="auto"/>
        <w:rPr>
          <w:rFonts w:asciiTheme="minorBidi" w:hAnsiTheme="minorBidi" w:cstheme="minorBidi"/>
          <w:sz w:val="24"/>
        </w:rPr>
      </w:pPr>
      <w:r w:rsidRPr="00AA6B0F">
        <w:rPr>
          <w:sz w:val="24"/>
          <w:szCs w:val="28"/>
          <w:lang w:val="en-US"/>
        </w:rPr>
        <w:t>You mentioned your PHA partnered with [NUM] [CoCs/</w:t>
      </w:r>
      <w:r w:rsidR="00AA6B0F">
        <w:rPr>
          <w:sz w:val="24"/>
          <w:szCs w:val="28"/>
          <w:lang w:val="en-US"/>
        </w:rPr>
        <w:t xml:space="preserve"> </w:t>
      </w:r>
      <w:r w:rsidRPr="00AA6B0F">
        <w:rPr>
          <w:sz w:val="24"/>
          <w:szCs w:val="28"/>
          <w:lang w:val="en-US"/>
        </w:rPr>
        <w:t xml:space="preserve">victim service provider(s)/ homeless services provider(s)/ other partners from Q1]. </w:t>
      </w:r>
      <w:r w:rsidRPr="00027F47">
        <w:rPr>
          <w:rFonts w:asciiTheme="minorBidi" w:hAnsiTheme="minorBidi" w:cstheme="minorBidi"/>
          <w:sz w:val="24"/>
          <w:lang w:val="en-US"/>
        </w:rPr>
        <w:t>Which [</w:t>
      </w:r>
      <w:r w:rsidR="007D21EB">
        <w:rPr>
          <w:rFonts w:asciiTheme="minorBidi" w:hAnsiTheme="minorBidi" w:cstheme="minorBidi"/>
          <w:sz w:val="24"/>
          <w:lang w:val="en-US"/>
        </w:rPr>
        <w:t xml:space="preserve">CoCs/ </w:t>
      </w:r>
      <w:r w:rsidRPr="00027F47">
        <w:rPr>
          <w:rFonts w:asciiTheme="minorBidi" w:hAnsiTheme="minorBidi" w:cstheme="minorBidi"/>
          <w:sz w:val="24"/>
          <w:lang w:val="en-US"/>
        </w:rPr>
        <w:t>victim service provider(s)/</w:t>
      </w:r>
      <w:r w:rsidR="007D21EB">
        <w:rPr>
          <w:rFonts w:asciiTheme="minorBidi" w:hAnsiTheme="minorBidi" w:cstheme="minorBidi"/>
          <w:sz w:val="24"/>
          <w:lang w:val="en-US"/>
        </w:rPr>
        <w:t xml:space="preserve"> </w:t>
      </w:r>
      <w:r w:rsidRPr="00027F47">
        <w:rPr>
          <w:rFonts w:asciiTheme="minorBidi" w:hAnsiTheme="minorBidi" w:cstheme="minorBidi"/>
          <w:sz w:val="24"/>
          <w:lang w:val="en-US"/>
        </w:rPr>
        <w:t>homeless services provider(s)</w:t>
      </w:r>
      <w:r w:rsidRPr="00027F47" w:rsidR="365D607F">
        <w:rPr>
          <w:rFonts w:asciiTheme="minorBidi" w:hAnsiTheme="minorBidi" w:cstheme="minorBidi"/>
          <w:sz w:val="24"/>
          <w:lang w:val="en-US"/>
        </w:rPr>
        <w:t>/</w:t>
      </w:r>
      <w:r w:rsidR="007D21EB">
        <w:rPr>
          <w:rFonts w:asciiTheme="minorBidi" w:hAnsiTheme="minorBidi" w:cstheme="minorBidi"/>
          <w:sz w:val="24"/>
          <w:lang w:val="en-US"/>
        </w:rPr>
        <w:t xml:space="preserve"> </w:t>
      </w:r>
      <w:r w:rsidRPr="00027F47" w:rsidR="365D607F">
        <w:rPr>
          <w:rFonts w:asciiTheme="minorBidi" w:hAnsiTheme="minorBidi" w:cstheme="minorBidi"/>
          <w:sz w:val="24"/>
          <w:lang w:val="en-US"/>
        </w:rPr>
        <w:t>other partners</w:t>
      </w:r>
      <w:r w:rsidRPr="00027F47">
        <w:rPr>
          <w:rFonts w:asciiTheme="minorBidi" w:hAnsiTheme="minorBidi" w:cstheme="minorBidi"/>
          <w:sz w:val="24"/>
          <w:lang w:val="en-US"/>
        </w:rPr>
        <w:t xml:space="preserve"> from Q1] did your PHA partner </w:t>
      </w:r>
      <w:bookmarkStart w:id="4" w:name="_Int_Gjm6tIpl"/>
      <w:r w:rsidRPr="00027F47">
        <w:rPr>
          <w:rFonts w:asciiTheme="minorBidi" w:hAnsiTheme="minorBidi" w:cstheme="minorBidi"/>
          <w:sz w:val="24"/>
          <w:lang w:val="en-US"/>
        </w:rPr>
        <w:t>with to implement the EHV program</w:t>
      </w:r>
      <w:bookmarkEnd w:id="4"/>
      <w:r w:rsidRPr="00027F47">
        <w:rPr>
          <w:rFonts w:asciiTheme="minorBidi" w:hAnsiTheme="minorBidi" w:cstheme="minorBidi"/>
          <w:sz w:val="24"/>
          <w:lang w:val="en-US"/>
        </w:rPr>
        <w:t>? [REPEAT FOR EACH RESPONSE IN Q1</w:t>
      </w:r>
      <w:r w:rsidR="00CF14AD">
        <w:rPr>
          <w:rFonts w:asciiTheme="minorBidi" w:hAnsiTheme="minorBidi" w:cstheme="minorBidi"/>
          <w:sz w:val="24"/>
          <w:lang w:val="en-US"/>
        </w:rPr>
        <w:t xml:space="preserve">; </w:t>
      </w:r>
      <w:r w:rsidRPr="00CF14AD" w:rsidR="00CF14AD">
        <w:rPr>
          <w:sz w:val="24"/>
          <w:lang w:val="en-US"/>
        </w:rPr>
        <w:t>RESPONSE 2A DISPLAYED ONLY FOR Q1A; 2B-C ONLY DISPLAYED ONLY FOR Q1B-D</w:t>
      </w:r>
      <w:r w:rsidRPr="00CF14AD">
        <w:rPr>
          <w:rFonts w:asciiTheme="minorBidi" w:hAnsiTheme="minorBidi" w:cstheme="minorBidi"/>
          <w:sz w:val="24"/>
          <w:lang w:val="en-US"/>
        </w:rPr>
        <w:t>]</w:t>
      </w:r>
      <w:r w:rsidRPr="00CF14AD" w:rsidR="00F57290">
        <w:rPr>
          <w:rFonts w:asciiTheme="minorBidi" w:hAnsiTheme="minorBidi" w:cstheme="minorBidi"/>
          <w:sz w:val="24"/>
          <w:lang w:val="en-US"/>
        </w:rPr>
        <w:t>.</w:t>
      </w:r>
      <w:r w:rsidRPr="00027F47" w:rsidR="00F57290">
        <w:rPr>
          <w:rFonts w:asciiTheme="minorBidi" w:hAnsiTheme="minorBidi" w:cstheme="minorBidi"/>
          <w:sz w:val="24"/>
          <w:lang w:val="en-US"/>
        </w:rPr>
        <w:t xml:space="preserve"> </w:t>
      </w:r>
    </w:p>
    <w:p w:rsidR="00D02DB5" w:rsidRPr="00D02DB5" w:rsidP="00D02DB5" w14:paraId="324B1475" w14:textId="666AD76D">
      <w:pPr>
        <w:pStyle w:val="ListParagraph"/>
        <w:numPr>
          <w:ilvl w:val="1"/>
          <w:numId w:val="3"/>
        </w:numPr>
        <w:spacing w:before="0" w:after="0" w:line="259" w:lineRule="auto"/>
        <w:rPr>
          <w:sz w:val="24"/>
          <w:szCs w:val="28"/>
        </w:rPr>
      </w:pPr>
      <w:r>
        <w:rPr>
          <w:sz w:val="24"/>
          <w:szCs w:val="28"/>
        </w:rPr>
        <w:t xml:space="preserve">[IF &gt;0 AT Q1A] </w:t>
      </w:r>
      <w:r w:rsidRPr="00D02DB5">
        <w:rPr>
          <w:sz w:val="24"/>
          <w:szCs w:val="28"/>
        </w:rPr>
        <w:t>Name of CoC(s) [SELECT FROM PRE-FILLED LIST OF CoCs; COLLECT NAMES FOR COUNT MENTIONED AT 1A]</w:t>
      </w:r>
    </w:p>
    <w:p w:rsidR="00447FFE" w:rsidP="00907B38" w14:paraId="2AE37124" w14:textId="46B5C2C0">
      <w:pPr>
        <w:pStyle w:val="ListParagraph"/>
        <w:numPr>
          <w:ilvl w:val="1"/>
          <w:numId w:val="3"/>
        </w:numPr>
        <w:spacing w:before="0" w:after="0" w:line="259" w:lineRule="auto"/>
        <w:rPr>
          <w:rFonts w:asciiTheme="minorBidi" w:hAnsiTheme="minorBidi" w:cstheme="minorBidi"/>
          <w:sz w:val="24"/>
        </w:rPr>
      </w:pPr>
      <w:r>
        <w:rPr>
          <w:rFonts w:asciiTheme="minorBidi" w:hAnsiTheme="minorBidi" w:cstheme="minorBidi"/>
          <w:sz w:val="24"/>
        </w:rPr>
        <w:t xml:space="preserve">[IF &gt;0 AT Q1B-D] </w:t>
      </w:r>
      <w:r w:rsidRPr="00027F47">
        <w:rPr>
          <w:rFonts w:asciiTheme="minorBidi" w:hAnsiTheme="minorBidi" w:cstheme="minorBidi"/>
          <w:sz w:val="24"/>
        </w:rPr>
        <w:t xml:space="preserve">Name of </w:t>
      </w:r>
      <w:r w:rsidR="005913AA">
        <w:rPr>
          <w:rFonts w:asciiTheme="minorBidi" w:hAnsiTheme="minorBidi" w:cstheme="minorBidi"/>
          <w:sz w:val="24"/>
        </w:rPr>
        <w:t>non-CoC</w:t>
      </w:r>
      <w:r w:rsidR="00D02DB5">
        <w:rPr>
          <w:rFonts w:asciiTheme="minorBidi" w:hAnsiTheme="minorBidi" w:cstheme="minorBidi"/>
          <w:sz w:val="24"/>
        </w:rPr>
        <w:t xml:space="preserve"> </w:t>
      </w:r>
      <w:r w:rsidRPr="00027F47">
        <w:rPr>
          <w:rFonts w:asciiTheme="minorBidi" w:hAnsiTheme="minorBidi" w:cstheme="minorBidi"/>
          <w:sz w:val="24"/>
        </w:rPr>
        <w:t>program</w:t>
      </w:r>
      <w:r w:rsidR="005913AA">
        <w:rPr>
          <w:rFonts w:asciiTheme="minorBidi" w:hAnsiTheme="minorBidi" w:cstheme="minorBidi"/>
          <w:sz w:val="24"/>
        </w:rPr>
        <w:t>(s)</w:t>
      </w:r>
      <w:r w:rsidRPr="00027F47" w:rsidR="1F340642">
        <w:rPr>
          <w:rFonts w:asciiTheme="minorBidi" w:hAnsiTheme="minorBidi" w:cstheme="minorBidi"/>
          <w:sz w:val="24"/>
        </w:rPr>
        <w:t xml:space="preserve"> or organization</w:t>
      </w:r>
      <w:r w:rsidR="005913AA">
        <w:rPr>
          <w:rFonts w:asciiTheme="minorBidi" w:hAnsiTheme="minorBidi" w:cstheme="minorBidi"/>
          <w:sz w:val="24"/>
        </w:rPr>
        <w:t>(s)</w:t>
      </w:r>
      <w:r w:rsidRPr="00027F47" w:rsidR="00EB3C37">
        <w:rPr>
          <w:rFonts w:asciiTheme="minorBidi" w:hAnsiTheme="minorBidi" w:cstheme="minorBidi"/>
          <w:sz w:val="24"/>
        </w:rPr>
        <w:t xml:space="preserve">: </w:t>
      </w:r>
    </w:p>
    <w:p w:rsidR="002642DD" w:rsidP="002642DD" w14:paraId="480B8FBB" w14:textId="77777777">
      <w:pPr>
        <w:pStyle w:val="ListParagraph"/>
        <w:numPr>
          <w:ilvl w:val="2"/>
          <w:numId w:val="3"/>
        </w:numPr>
        <w:spacing w:before="0" w:after="0" w:line="259" w:lineRule="auto"/>
        <w:rPr>
          <w:rFonts w:asciiTheme="minorBidi" w:hAnsiTheme="minorBidi" w:cstheme="minorBidi"/>
          <w:sz w:val="24"/>
        </w:rPr>
      </w:pPr>
      <w:r>
        <w:rPr>
          <w:rFonts w:asciiTheme="minorBidi" w:hAnsiTheme="minorBidi" w:cstheme="minorBidi"/>
          <w:sz w:val="24"/>
        </w:rPr>
        <w:t xml:space="preserve">Victim Service Provider </w:t>
      </w:r>
      <w:r w:rsidRPr="00027F47">
        <w:rPr>
          <w:rFonts w:asciiTheme="minorBidi" w:hAnsiTheme="minorBidi" w:cstheme="minorBidi"/>
          <w:sz w:val="24"/>
        </w:rPr>
        <w:t>[COLLECT NAME]</w:t>
      </w:r>
    </w:p>
    <w:p w:rsidR="002642DD" w:rsidP="002642DD" w14:paraId="7E95E487" w14:textId="77777777">
      <w:pPr>
        <w:pStyle w:val="ListParagraph"/>
        <w:numPr>
          <w:ilvl w:val="2"/>
          <w:numId w:val="3"/>
        </w:numPr>
        <w:spacing w:before="0" w:after="0" w:line="259" w:lineRule="auto"/>
        <w:rPr>
          <w:rFonts w:asciiTheme="minorBidi" w:hAnsiTheme="minorBidi" w:cstheme="minorBidi"/>
          <w:sz w:val="24"/>
        </w:rPr>
      </w:pPr>
      <w:r>
        <w:rPr>
          <w:rFonts w:asciiTheme="minorBidi" w:hAnsiTheme="minorBidi" w:cstheme="minorBidi"/>
          <w:sz w:val="24"/>
        </w:rPr>
        <w:t xml:space="preserve">Homeless service provider </w:t>
      </w:r>
      <w:r w:rsidRPr="00027F47">
        <w:rPr>
          <w:rFonts w:asciiTheme="minorBidi" w:hAnsiTheme="minorBidi" w:cstheme="minorBidi"/>
          <w:sz w:val="24"/>
        </w:rPr>
        <w:t>[COLLECT NAME]</w:t>
      </w:r>
    </w:p>
    <w:p w:rsidR="002642DD" w:rsidRPr="00027F47" w:rsidP="002642DD" w14:paraId="576D08F3" w14:textId="77777777">
      <w:pPr>
        <w:pStyle w:val="ListParagraph"/>
        <w:numPr>
          <w:ilvl w:val="2"/>
          <w:numId w:val="3"/>
        </w:numPr>
        <w:spacing w:before="0" w:after="0" w:line="259" w:lineRule="auto"/>
        <w:rPr>
          <w:rFonts w:asciiTheme="minorBidi" w:hAnsiTheme="minorBidi" w:cstheme="minorBidi"/>
          <w:sz w:val="24"/>
          <w:lang w:val="en-US"/>
        </w:rPr>
      </w:pPr>
      <w:r w:rsidRPr="2B7E76E3">
        <w:rPr>
          <w:rFonts w:asciiTheme="minorBidi" w:hAnsiTheme="minorBidi" w:cstheme="minorBidi"/>
          <w:sz w:val="24"/>
          <w:lang w:val="en-US"/>
        </w:rPr>
        <w:t>Other</w:t>
      </w:r>
      <w:r w:rsidRPr="2B7E76E3">
        <w:rPr>
          <w:rFonts w:asciiTheme="minorBidi" w:hAnsiTheme="minorBidi" w:cstheme="minorBidi"/>
          <w:sz w:val="24"/>
          <w:lang w:val="en-US"/>
        </w:rPr>
        <w:t xml:space="preserve"> partner</w:t>
      </w:r>
      <w:r>
        <w:rPr>
          <w:rFonts w:asciiTheme="minorBidi" w:hAnsiTheme="minorBidi" w:cstheme="minorBidi"/>
          <w:sz w:val="24"/>
          <w:lang w:val="en-US"/>
        </w:rPr>
        <w:t xml:space="preserve"> </w:t>
      </w:r>
      <w:r w:rsidRPr="00027F47">
        <w:rPr>
          <w:rFonts w:asciiTheme="minorBidi" w:hAnsiTheme="minorBidi" w:cstheme="minorBidi"/>
          <w:sz w:val="24"/>
        </w:rPr>
        <w:t>[COLLECT NAME]</w:t>
      </w:r>
    </w:p>
    <w:p w:rsidR="00823B8E" w:rsidRPr="00027F47" w:rsidP="00907B38" w14:paraId="32E6062E" w14:textId="7C0FF247">
      <w:pPr>
        <w:pStyle w:val="ListParagraph"/>
        <w:numPr>
          <w:ilvl w:val="1"/>
          <w:numId w:val="3"/>
        </w:numPr>
        <w:spacing w:before="0" w:after="0" w:line="259" w:lineRule="auto"/>
        <w:rPr>
          <w:rFonts w:asciiTheme="minorBidi" w:hAnsiTheme="minorBidi" w:cstheme="minorBidi"/>
          <w:sz w:val="24"/>
        </w:rPr>
      </w:pPr>
      <w:r w:rsidRPr="00027F47">
        <w:rPr>
          <w:rFonts w:asciiTheme="minorBidi" w:hAnsiTheme="minorBidi" w:cstheme="minorBidi"/>
          <w:sz w:val="24"/>
        </w:rPr>
        <w:t>Can you please provide the contact information for the key person at the organization</w:t>
      </w:r>
      <w:r w:rsidR="00715397">
        <w:rPr>
          <w:rFonts w:asciiTheme="minorBidi" w:hAnsiTheme="minorBidi" w:cstheme="minorBidi"/>
          <w:sz w:val="24"/>
        </w:rPr>
        <w:t xml:space="preserve"> </w:t>
      </w:r>
      <w:r w:rsidR="00715397">
        <w:rPr>
          <w:rFonts w:cs="Times New Roman"/>
          <w:sz w:val="24"/>
          <w:lang w:val="en-US"/>
        </w:rPr>
        <w:t xml:space="preserve">[REPEAT FOR EACH OTHER PARTER SELECTED AT </w:t>
      </w:r>
      <w:r w:rsidR="00091A4C">
        <w:rPr>
          <w:rFonts w:cs="Times New Roman"/>
          <w:sz w:val="24"/>
          <w:lang w:val="en-US"/>
        </w:rPr>
        <w:t xml:space="preserve">2A AND </w:t>
      </w:r>
      <w:r w:rsidR="00715397">
        <w:rPr>
          <w:rFonts w:cs="Times New Roman"/>
          <w:sz w:val="24"/>
          <w:lang w:val="en-US"/>
        </w:rPr>
        <w:t>2B]</w:t>
      </w:r>
      <w:r w:rsidRPr="00027F47">
        <w:rPr>
          <w:rFonts w:asciiTheme="minorBidi" w:hAnsiTheme="minorBidi" w:cstheme="minorBidi"/>
          <w:sz w:val="24"/>
        </w:rPr>
        <w:t xml:space="preserve">: </w:t>
      </w:r>
    </w:p>
    <w:p w:rsidR="00823B8E" w:rsidRPr="00027F47" w:rsidP="00907B38" w14:paraId="631F2EAE" w14:textId="5203AEAF">
      <w:pPr>
        <w:pStyle w:val="ListParagraph"/>
        <w:numPr>
          <w:ilvl w:val="2"/>
          <w:numId w:val="3"/>
        </w:numPr>
        <w:spacing w:before="0" w:after="0" w:line="259" w:lineRule="auto"/>
        <w:rPr>
          <w:rFonts w:asciiTheme="minorBidi" w:hAnsiTheme="minorBidi" w:cstheme="minorBidi"/>
          <w:sz w:val="24"/>
        </w:rPr>
      </w:pPr>
      <w:r w:rsidRPr="00027F47">
        <w:rPr>
          <w:rFonts w:asciiTheme="minorBidi" w:hAnsiTheme="minorBidi" w:cstheme="minorBidi"/>
          <w:sz w:val="24"/>
        </w:rPr>
        <w:t>Name</w:t>
      </w:r>
    </w:p>
    <w:p w:rsidR="00823B8E" w:rsidRPr="00027F47" w:rsidP="00907B38" w14:paraId="0186BDEF" w14:textId="75751E05">
      <w:pPr>
        <w:pStyle w:val="ListParagraph"/>
        <w:numPr>
          <w:ilvl w:val="2"/>
          <w:numId w:val="3"/>
        </w:numPr>
        <w:spacing w:before="0" w:after="0" w:line="259" w:lineRule="auto"/>
        <w:rPr>
          <w:rFonts w:asciiTheme="minorBidi" w:hAnsiTheme="minorBidi" w:cstheme="minorBidi"/>
          <w:sz w:val="24"/>
        </w:rPr>
      </w:pPr>
      <w:r w:rsidRPr="00027F47">
        <w:rPr>
          <w:rFonts w:asciiTheme="minorBidi" w:hAnsiTheme="minorBidi" w:cstheme="minorBidi"/>
          <w:sz w:val="24"/>
        </w:rPr>
        <w:t>Title</w:t>
      </w:r>
    </w:p>
    <w:p w:rsidR="00823B8E" w:rsidRPr="00027F47" w:rsidP="00907B38" w14:paraId="64585F50" w14:textId="0C02DB6E">
      <w:pPr>
        <w:pStyle w:val="ListParagraph"/>
        <w:numPr>
          <w:ilvl w:val="2"/>
          <w:numId w:val="3"/>
        </w:numPr>
        <w:spacing w:before="0" w:after="0" w:line="259" w:lineRule="auto"/>
        <w:rPr>
          <w:rFonts w:asciiTheme="minorBidi" w:hAnsiTheme="minorBidi" w:cstheme="minorBidi"/>
          <w:sz w:val="24"/>
        </w:rPr>
      </w:pPr>
      <w:r w:rsidRPr="00027F47">
        <w:rPr>
          <w:rFonts w:asciiTheme="minorBidi" w:hAnsiTheme="minorBidi" w:cstheme="minorBidi"/>
          <w:sz w:val="24"/>
        </w:rPr>
        <w:t>Email Address</w:t>
      </w:r>
    </w:p>
    <w:p w:rsidR="00447FFE" w:rsidP="00907B38" w14:paraId="7278477E" w14:textId="3714D214">
      <w:pPr>
        <w:pStyle w:val="ListParagraph"/>
        <w:numPr>
          <w:ilvl w:val="2"/>
          <w:numId w:val="3"/>
        </w:numPr>
        <w:spacing w:before="0" w:after="0" w:line="259" w:lineRule="auto"/>
        <w:rPr>
          <w:rFonts w:asciiTheme="minorBidi" w:hAnsiTheme="minorBidi" w:cstheme="minorBidi"/>
          <w:sz w:val="24"/>
        </w:rPr>
      </w:pPr>
      <w:r w:rsidRPr="00027F47">
        <w:rPr>
          <w:rFonts w:asciiTheme="minorBidi" w:hAnsiTheme="minorBidi" w:cstheme="minorBidi"/>
          <w:sz w:val="24"/>
        </w:rPr>
        <w:t>Telephone Number</w:t>
      </w:r>
    </w:p>
    <w:p w:rsidR="007007DC" w:rsidP="00907B38" w14:paraId="71556D99" w14:textId="09CFA26D">
      <w:pPr>
        <w:pStyle w:val="ListParagraph"/>
        <w:numPr>
          <w:ilvl w:val="2"/>
          <w:numId w:val="3"/>
        </w:numPr>
        <w:spacing w:before="0" w:after="0" w:line="259" w:lineRule="auto"/>
        <w:rPr>
          <w:rFonts w:asciiTheme="minorBidi" w:hAnsiTheme="minorBidi" w:cstheme="minorBidi"/>
          <w:sz w:val="24"/>
        </w:rPr>
      </w:pPr>
      <w:r>
        <w:rPr>
          <w:rFonts w:asciiTheme="minorBidi" w:hAnsiTheme="minorBidi" w:cstheme="minorBidi"/>
          <w:sz w:val="24"/>
        </w:rPr>
        <w:t>Don’t know [STAND ALONE RESPONSE]</w:t>
      </w:r>
    </w:p>
    <w:p w:rsidR="007007DC" w:rsidRPr="00027F47" w:rsidP="00907B38" w14:paraId="007B12D9" w14:textId="53E86C78">
      <w:pPr>
        <w:pStyle w:val="ListParagraph"/>
        <w:numPr>
          <w:ilvl w:val="2"/>
          <w:numId w:val="3"/>
        </w:numPr>
        <w:spacing w:before="0" w:after="0" w:line="259" w:lineRule="auto"/>
        <w:rPr>
          <w:rFonts w:asciiTheme="minorBidi" w:hAnsiTheme="minorBidi" w:cstheme="minorBidi"/>
          <w:sz w:val="24"/>
        </w:rPr>
      </w:pPr>
      <w:r>
        <w:rPr>
          <w:rFonts w:asciiTheme="minorBidi" w:hAnsiTheme="minorBidi" w:cstheme="minorBidi"/>
          <w:sz w:val="24"/>
        </w:rPr>
        <w:t>Prefer not to answer [STAND ALONE RESPONSE]</w:t>
      </w:r>
    </w:p>
    <w:p w:rsidR="00447FFE" w:rsidRPr="00027F47" w:rsidP="00447FFE" w14:paraId="0B5BAFAD" w14:textId="77777777">
      <w:pPr>
        <w:spacing w:after="0"/>
        <w:rPr>
          <w:rFonts w:asciiTheme="minorBidi" w:hAnsiTheme="minorBidi" w:cstheme="minorBidi"/>
          <w:lang w:val="en"/>
        </w:rPr>
      </w:pPr>
    </w:p>
    <w:p w:rsidR="00447FFE" w:rsidRPr="000464A2" w:rsidP="00907B38" w14:paraId="576F3FE9" w14:textId="0C17D109">
      <w:pPr>
        <w:pStyle w:val="ListParagraph"/>
        <w:numPr>
          <w:ilvl w:val="0"/>
          <w:numId w:val="3"/>
        </w:numPr>
        <w:spacing w:before="0" w:after="0" w:line="259" w:lineRule="auto"/>
        <w:rPr>
          <w:rFonts w:asciiTheme="minorBidi" w:hAnsiTheme="minorBidi" w:cstheme="minorBidi"/>
          <w:sz w:val="24"/>
        </w:rPr>
      </w:pPr>
      <w:r w:rsidRPr="009F6D93">
        <w:rPr>
          <w:sz w:val="24"/>
          <w:szCs w:val="28"/>
          <w:lang w:val="en-US"/>
        </w:rPr>
        <w:t xml:space="preserve">[IF Q1A = 1 OR MORE] </w:t>
      </w:r>
      <w:r w:rsidRPr="00027F47">
        <w:rPr>
          <w:rFonts w:asciiTheme="minorBidi" w:hAnsiTheme="minorBidi" w:cstheme="minorBidi"/>
          <w:sz w:val="24"/>
          <w:lang w:val="en-US"/>
        </w:rPr>
        <w:t xml:space="preserve">The EHV program required PHAs to coordinate with </w:t>
      </w:r>
      <w:r>
        <w:rPr>
          <w:rFonts w:asciiTheme="minorBidi" w:hAnsiTheme="minorBidi" w:cstheme="minorBidi"/>
          <w:sz w:val="24"/>
          <w:lang w:val="en-US"/>
        </w:rPr>
        <w:t>at least one</w:t>
      </w:r>
      <w:r w:rsidRPr="00027F47">
        <w:rPr>
          <w:rFonts w:asciiTheme="minorBidi" w:hAnsiTheme="minorBidi" w:cstheme="minorBidi"/>
          <w:sz w:val="24"/>
          <w:lang w:val="en-US"/>
        </w:rPr>
        <w:t xml:space="preserve"> CoC or </w:t>
      </w:r>
      <w:r w:rsidRPr="00027F47">
        <w:rPr>
          <w:rFonts w:asciiTheme="minorBidi" w:hAnsiTheme="minorBidi" w:cstheme="minorBidi"/>
          <w:sz w:val="24"/>
          <w:lang w:val="en-US"/>
        </w:rPr>
        <w:t>another</w:t>
      </w:r>
      <w:r w:rsidRPr="00027F47">
        <w:rPr>
          <w:rFonts w:asciiTheme="minorBidi" w:hAnsiTheme="minorBidi" w:cstheme="minorBidi"/>
          <w:sz w:val="24"/>
          <w:lang w:val="en-US"/>
        </w:rPr>
        <w:t xml:space="preserve"> organization</w:t>
      </w:r>
      <w:r w:rsidR="007A5A78">
        <w:rPr>
          <w:rFonts w:asciiTheme="minorBidi" w:hAnsiTheme="minorBidi" w:cstheme="minorBidi"/>
          <w:sz w:val="24"/>
          <w:lang w:val="en-US"/>
        </w:rPr>
        <w:t>(s)</w:t>
      </w:r>
      <w:r w:rsidRPr="00027F47">
        <w:rPr>
          <w:rFonts w:asciiTheme="minorBidi" w:hAnsiTheme="minorBidi" w:cstheme="minorBidi"/>
          <w:sz w:val="24"/>
          <w:lang w:val="en-US"/>
        </w:rPr>
        <w:t xml:space="preserve"> to decide who would be prioritized and referred to the EHV program.</w:t>
      </w:r>
      <w:r w:rsidRPr="00027F47" w:rsidR="00300F6F">
        <w:rPr>
          <w:rFonts w:asciiTheme="minorBidi" w:hAnsiTheme="minorBidi" w:cstheme="minorBidi"/>
          <w:sz w:val="24"/>
          <w:lang w:val="en-US"/>
        </w:rPr>
        <w:t xml:space="preserve"> </w:t>
      </w:r>
    </w:p>
    <w:p w:rsidR="00EB55A4" w:rsidRPr="000464A2" w:rsidP="00EB55A4" w14:paraId="4D0C53E1" w14:textId="77777777">
      <w:pPr>
        <w:pStyle w:val="ListParagraph"/>
        <w:numPr>
          <w:ilvl w:val="1"/>
          <w:numId w:val="3"/>
        </w:numPr>
        <w:spacing w:before="0" w:after="0" w:line="259" w:lineRule="auto"/>
        <w:rPr>
          <w:rFonts w:cs="Times New Roman"/>
          <w:sz w:val="24"/>
        </w:rPr>
      </w:pPr>
      <w:r w:rsidRPr="000464A2">
        <w:rPr>
          <w:rFonts w:cs="Times New Roman"/>
          <w:sz w:val="24"/>
          <w:lang w:val="en-US"/>
        </w:rPr>
        <w:t xml:space="preserve">Please select the CoC(s) that your PHA </w:t>
      </w:r>
      <w:r w:rsidRPr="000464A2">
        <w:rPr>
          <w:rFonts w:cs="Times New Roman"/>
          <w:sz w:val="24"/>
          <w:lang w:val="en-US"/>
        </w:rPr>
        <w:t>entered into</w:t>
      </w:r>
      <w:r w:rsidRPr="000464A2">
        <w:rPr>
          <w:rFonts w:cs="Times New Roman"/>
          <w:sz w:val="24"/>
          <w:lang w:val="en-US"/>
        </w:rPr>
        <w:t xml:space="preserve"> an MOU wit</w:t>
      </w:r>
      <w:r w:rsidRPr="000464A2">
        <w:rPr>
          <w:rFonts w:cs="Times New Roman"/>
          <w:sz w:val="24"/>
        </w:rPr>
        <w:t>h</w:t>
      </w:r>
    </w:p>
    <w:p w:rsidR="00EB55A4" w:rsidRPr="000464A2" w:rsidP="00EB55A4" w14:paraId="6CFAB919" w14:textId="77777777">
      <w:pPr>
        <w:pStyle w:val="ListParagraph"/>
        <w:spacing w:after="0" w:line="259" w:lineRule="auto"/>
        <w:ind w:left="360" w:firstLine="360"/>
        <w:rPr>
          <w:rFonts w:cs="Times New Roman"/>
          <w:sz w:val="24"/>
        </w:rPr>
      </w:pPr>
      <w:r w:rsidRPr="000464A2">
        <w:rPr>
          <w:rFonts w:cs="Times New Roman"/>
          <w:sz w:val="24"/>
        </w:rPr>
        <w:t>[INSERT LIST OF CoCs selected at 2a]</w:t>
      </w:r>
    </w:p>
    <w:p w:rsidR="00EB55A4" w:rsidRPr="000464A2" w:rsidP="00EB55A4" w14:paraId="699BF688" w14:textId="3D1E3E90">
      <w:pPr>
        <w:pStyle w:val="ListParagraph"/>
        <w:numPr>
          <w:ilvl w:val="1"/>
          <w:numId w:val="3"/>
        </w:numPr>
        <w:spacing w:before="0" w:after="0" w:line="259" w:lineRule="auto"/>
        <w:rPr>
          <w:rFonts w:cs="Times New Roman"/>
          <w:sz w:val="24"/>
          <w:lang w:val="en-US"/>
        </w:rPr>
      </w:pPr>
      <w:bookmarkStart w:id="5" w:name="_Hlk177471504"/>
      <w:r>
        <w:rPr>
          <w:rFonts w:cs="Times New Roman"/>
          <w:sz w:val="24"/>
          <w:lang w:val="en-US"/>
        </w:rPr>
        <w:t xml:space="preserve">[REPEAT FOR EACH CoC SELECTED AT 3A] </w:t>
      </w:r>
      <w:bookmarkEnd w:id="5"/>
      <w:r w:rsidRPr="000464A2">
        <w:rPr>
          <w:rFonts w:cs="Times New Roman"/>
          <w:sz w:val="24"/>
          <w:lang w:val="en-US"/>
        </w:rPr>
        <w:t xml:space="preserve">Please enter the date(s) that your PHA </w:t>
      </w:r>
      <w:r w:rsidRPr="000464A2">
        <w:rPr>
          <w:rFonts w:cs="Times New Roman"/>
          <w:sz w:val="24"/>
          <w:lang w:val="en-US"/>
        </w:rPr>
        <w:t>entered into</w:t>
      </w:r>
      <w:r w:rsidRPr="000464A2">
        <w:rPr>
          <w:rFonts w:cs="Times New Roman"/>
          <w:sz w:val="24"/>
          <w:lang w:val="en-US"/>
        </w:rPr>
        <w:t xml:space="preserve"> MOU(s) with this/these CoC(s) to administer the EHV program </w:t>
      </w:r>
    </w:p>
    <w:p w:rsidR="00EB55A4" w:rsidRPr="000464A2" w:rsidP="00EB55A4" w14:paraId="1F4DA264" w14:textId="77777777">
      <w:pPr>
        <w:pStyle w:val="ListParagraph"/>
        <w:numPr>
          <w:ilvl w:val="2"/>
          <w:numId w:val="3"/>
        </w:numPr>
        <w:spacing w:before="0" w:after="0" w:line="259" w:lineRule="auto"/>
        <w:rPr>
          <w:rFonts w:cs="Times New Roman"/>
          <w:sz w:val="24"/>
          <w:lang w:val="en-US"/>
        </w:rPr>
      </w:pPr>
      <w:r w:rsidRPr="000464A2">
        <w:rPr>
          <w:rFonts w:cs="Times New Roman"/>
          <w:sz w:val="24"/>
          <w:lang w:val="en-US"/>
        </w:rPr>
        <w:t>MM//YYYY</w:t>
      </w:r>
    </w:p>
    <w:p w:rsidR="00EB55A4" w:rsidRPr="000464A2" w:rsidP="00EB55A4" w14:paraId="005B87C9" w14:textId="77777777">
      <w:pPr>
        <w:pStyle w:val="ListParagraph"/>
        <w:numPr>
          <w:ilvl w:val="2"/>
          <w:numId w:val="3"/>
        </w:numPr>
        <w:spacing w:after="0" w:line="259" w:lineRule="auto"/>
        <w:rPr>
          <w:rFonts w:cs="Times New Roman"/>
          <w:sz w:val="24"/>
        </w:rPr>
      </w:pPr>
      <w:r w:rsidRPr="000464A2">
        <w:rPr>
          <w:rFonts w:cs="Times New Roman"/>
          <w:sz w:val="24"/>
        </w:rPr>
        <w:t>Don’t know</w:t>
      </w:r>
    </w:p>
    <w:p w:rsidR="00EB55A4" w:rsidRPr="000464A2" w:rsidP="00EB55A4" w14:paraId="5274D900" w14:textId="77777777">
      <w:pPr>
        <w:pStyle w:val="ListParagraph"/>
        <w:numPr>
          <w:ilvl w:val="2"/>
          <w:numId w:val="3"/>
        </w:numPr>
        <w:spacing w:before="0" w:after="0" w:line="259" w:lineRule="auto"/>
        <w:rPr>
          <w:rFonts w:cs="Times New Roman"/>
          <w:sz w:val="24"/>
        </w:rPr>
      </w:pPr>
      <w:r w:rsidRPr="000464A2">
        <w:rPr>
          <w:rFonts w:cs="Times New Roman"/>
          <w:sz w:val="24"/>
        </w:rPr>
        <w:t>Prefer not to answer</w:t>
      </w:r>
    </w:p>
    <w:p w:rsidR="00A737A0" w:rsidRPr="000464A2" w:rsidP="00A737A0" w14:paraId="384087B7" w14:textId="77777777">
      <w:pPr>
        <w:pStyle w:val="ListParagraph"/>
        <w:numPr>
          <w:ilvl w:val="1"/>
          <w:numId w:val="3"/>
        </w:numPr>
        <w:spacing w:before="0" w:after="0" w:line="259" w:lineRule="auto"/>
        <w:rPr>
          <w:rFonts w:cs="Times New Roman"/>
          <w:sz w:val="24"/>
          <w:lang w:val="en-US"/>
        </w:rPr>
      </w:pPr>
      <w:r w:rsidRPr="74B6045E">
        <w:rPr>
          <w:rFonts w:cs="Times New Roman"/>
          <w:sz w:val="24"/>
          <w:lang w:val="en-US"/>
        </w:rPr>
        <w:t>[If Q1A&gt;2] Please select the CoC that referred the most people to your EHV program</w:t>
      </w:r>
    </w:p>
    <w:p w:rsidR="00447FFE" w:rsidRPr="00027F47" w:rsidP="000464A2" w14:paraId="61F3B318" w14:textId="310B34C5">
      <w:pPr>
        <w:pStyle w:val="ListParagraph"/>
        <w:spacing w:before="0" w:after="0" w:line="259" w:lineRule="auto"/>
        <w:rPr>
          <w:rFonts w:asciiTheme="minorBidi" w:hAnsiTheme="minorBidi" w:cstheme="minorBidi"/>
          <w:sz w:val="24"/>
        </w:rPr>
      </w:pPr>
      <w:r w:rsidRPr="00943058">
        <w:rPr>
          <w:rFonts w:cs="Times New Roman"/>
          <w:sz w:val="24"/>
        </w:rPr>
        <w:t>[INSERT LIST OF CoCs selected at 2a</w:t>
      </w:r>
      <w:r w:rsidRPr="00027F47">
        <w:rPr>
          <w:rFonts w:asciiTheme="minorBidi" w:hAnsiTheme="minorBidi" w:cstheme="minorBidi"/>
          <w:sz w:val="24"/>
        </w:rPr>
        <w:br/>
      </w:r>
    </w:p>
    <w:p w:rsidR="00447FFE" w:rsidRPr="00027F47" w:rsidP="00907B38" w14:paraId="5D2A9DAC" w14:textId="15F43DB7">
      <w:pPr>
        <w:pStyle w:val="ListParagraph"/>
        <w:numPr>
          <w:ilvl w:val="0"/>
          <w:numId w:val="3"/>
        </w:numPr>
        <w:spacing w:before="0" w:after="0" w:line="259" w:lineRule="auto"/>
        <w:rPr>
          <w:rFonts w:asciiTheme="minorBidi" w:hAnsiTheme="minorBidi" w:cstheme="minorBidi"/>
          <w:sz w:val="24"/>
        </w:rPr>
      </w:pPr>
      <w:r w:rsidRPr="00027F47">
        <w:rPr>
          <w:rFonts w:asciiTheme="minorBidi" w:hAnsiTheme="minorBidi" w:cstheme="minorBidi"/>
          <w:sz w:val="24"/>
          <w:lang w:val="en-US"/>
        </w:rPr>
        <w:t xml:space="preserve">[If 1=A] </w:t>
      </w:r>
      <w:r w:rsidRPr="00027F47">
        <w:rPr>
          <w:rFonts w:asciiTheme="minorBidi" w:hAnsiTheme="minorBidi" w:cstheme="minorBidi"/>
          <w:sz w:val="24"/>
          <w:lang w:val="en-US"/>
        </w:rPr>
        <w:t>Below is a list of ways that PHAs may coordinate with their local CoC</w:t>
      </w:r>
      <w:r w:rsidR="00622942">
        <w:rPr>
          <w:rFonts w:asciiTheme="minorBidi" w:hAnsiTheme="minorBidi" w:cstheme="minorBidi"/>
          <w:sz w:val="24"/>
          <w:lang w:val="en-US"/>
        </w:rPr>
        <w:t>(s)</w:t>
      </w:r>
      <w:r w:rsidRPr="00027F47">
        <w:rPr>
          <w:rFonts w:asciiTheme="minorBidi" w:hAnsiTheme="minorBidi" w:cstheme="minorBidi"/>
          <w:sz w:val="24"/>
          <w:lang w:val="en-US"/>
        </w:rPr>
        <w:t xml:space="preserve">. For each area of coordination, please indicate the ways in which </w:t>
      </w:r>
      <w:r w:rsidRPr="00027F47" w:rsidR="00B02A73">
        <w:rPr>
          <w:rFonts w:asciiTheme="minorBidi" w:hAnsiTheme="minorBidi" w:cstheme="minorBidi"/>
          <w:sz w:val="24"/>
          <w:lang w:val="en-US"/>
        </w:rPr>
        <w:t xml:space="preserve">your </w:t>
      </w:r>
      <w:r w:rsidRPr="00027F47">
        <w:rPr>
          <w:rFonts w:asciiTheme="minorBidi" w:hAnsiTheme="minorBidi" w:cstheme="minorBidi"/>
          <w:sz w:val="24"/>
          <w:lang w:val="en-US"/>
        </w:rPr>
        <w:t xml:space="preserve">PHA coordinated with </w:t>
      </w:r>
      <w:r w:rsidRPr="00027F47" w:rsidR="00FF549B">
        <w:rPr>
          <w:rFonts w:asciiTheme="minorBidi" w:hAnsiTheme="minorBidi" w:cstheme="minorBidi"/>
          <w:sz w:val="24"/>
          <w:lang w:val="en-US"/>
        </w:rPr>
        <w:t xml:space="preserve">the </w:t>
      </w:r>
      <w:r w:rsidRPr="00027F47">
        <w:rPr>
          <w:rFonts w:asciiTheme="minorBidi" w:hAnsiTheme="minorBidi" w:cstheme="minorBidi"/>
          <w:sz w:val="24"/>
          <w:lang w:val="en-US"/>
        </w:rPr>
        <w:t>[INSERT NAME OF CoC</w:t>
      </w:r>
      <w:r w:rsidR="00AD0D9F">
        <w:rPr>
          <w:rFonts w:asciiTheme="minorBidi" w:hAnsiTheme="minorBidi" w:cstheme="minorBidi"/>
          <w:sz w:val="24"/>
          <w:lang w:val="en-US"/>
        </w:rPr>
        <w:t xml:space="preserve"> </w:t>
      </w:r>
      <w:r w:rsidR="004937FD">
        <w:rPr>
          <w:rFonts w:asciiTheme="minorBidi" w:hAnsiTheme="minorBidi" w:cstheme="minorBidi"/>
          <w:sz w:val="24"/>
          <w:lang w:val="en-US"/>
        </w:rPr>
        <w:t xml:space="preserve">in 3c or if </w:t>
      </w:r>
      <w:r w:rsidR="004937FD">
        <w:rPr>
          <w:rFonts w:cs="Times New Roman"/>
          <w:sz w:val="24"/>
        </w:rPr>
        <w:t>Q1A&lt;2, 3a</w:t>
      </w:r>
      <w:r w:rsidRPr="00027F47">
        <w:rPr>
          <w:rFonts w:asciiTheme="minorBidi" w:hAnsiTheme="minorBidi" w:cstheme="minorBidi"/>
          <w:sz w:val="24"/>
          <w:lang w:val="en-US"/>
        </w:rPr>
        <w:t>] prior to EHV, during the EHV program, and how it has continued to do so or will continue to do so after the EHV program.</w:t>
      </w:r>
      <w:r w:rsidRPr="00027F47" w:rsidR="003C536C">
        <w:rPr>
          <w:rFonts w:asciiTheme="minorBidi" w:hAnsiTheme="minorBidi" w:cstheme="minorBidi"/>
          <w:sz w:val="24"/>
          <w:lang w:val="en-US"/>
        </w:rPr>
        <w:t xml:space="preserve"> </w:t>
      </w:r>
      <w:r w:rsidRPr="00027F47" w:rsidR="00B9232B">
        <w:rPr>
          <w:rFonts w:asciiTheme="minorBidi" w:hAnsiTheme="minorBidi" w:cstheme="minorBidi"/>
          <w:sz w:val="24"/>
          <w:lang w:val="en-US"/>
        </w:rPr>
        <w:t>(Please select all that apply.)</w:t>
      </w:r>
    </w:p>
    <w:p w:rsidR="00447FFE" w:rsidRPr="00027F47" w:rsidP="00447FFE" w14:paraId="46EFB649" w14:textId="77777777">
      <w:pPr>
        <w:pStyle w:val="ListParagraph"/>
        <w:spacing w:after="0"/>
        <w:ind w:left="360"/>
        <w:rPr>
          <w:rFonts w:asciiTheme="minorBidi" w:hAnsiTheme="minorBidi" w:cstheme="minorBidi"/>
          <w:sz w:val="24"/>
        </w:rPr>
      </w:pPr>
    </w:p>
    <w:tbl>
      <w:tblPr>
        <w:tblStyle w:val="TableGrid"/>
        <w:tblW w:w="9000" w:type="dxa"/>
        <w:tblInd w:w="360" w:type="dxa"/>
        <w:tblLook w:val="04A0"/>
      </w:tblPr>
      <w:tblGrid>
        <w:gridCol w:w="2915"/>
        <w:gridCol w:w="1526"/>
        <w:gridCol w:w="1659"/>
        <w:gridCol w:w="1450"/>
        <w:gridCol w:w="1450"/>
      </w:tblGrid>
      <w:tr w14:paraId="10D1E65F" w14:textId="77777777" w:rsidTr="0AFCD8B5">
        <w:tblPrEx>
          <w:tblW w:w="9000" w:type="dxa"/>
          <w:tblInd w:w="360" w:type="dxa"/>
          <w:tblLook w:val="04A0"/>
        </w:tblPrEx>
        <w:trPr>
          <w:trHeight w:val="290"/>
        </w:trPr>
        <w:tc>
          <w:tcPr>
            <w:tcW w:w="2915" w:type="dxa"/>
            <w:vAlign w:val="center"/>
          </w:tcPr>
          <w:p w:rsidR="00447FFE" w:rsidRPr="00027F47" w:rsidP="00D66E9E" w14:paraId="7530F073" w14:textId="77777777">
            <w:pPr>
              <w:pStyle w:val="ListParagraph"/>
              <w:ind w:left="0"/>
              <w:jc w:val="center"/>
              <w:rPr>
                <w:rFonts w:asciiTheme="minorBidi" w:hAnsiTheme="minorBidi" w:cstheme="minorBidi"/>
                <w:b/>
                <w:bCs/>
                <w:sz w:val="24"/>
              </w:rPr>
            </w:pPr>
            <w:r w:rsidRPr="00027F47">
              <w:rPr>
                <w:rFonts w:asciiTheme="minorBidi" w:hAnsiTheme="minorBidi" w:cstheme="minorBidi"/>
                <w:b/>
                <w:bCs/>
                <w:sz w:val="24"/>
              </w:rPr>
              <w:t>Area of PHA/CoC Coordination</w:t>
            </w:r>
          </w:p>
        </w:tc>
        <w:tc>
          <w:tcPr>
            <w:tcW w:w="1526" w:type="dxa"/>
            <w:vAlign w:val="center"/>
          </w:tcPr>
          <w:p w:rsidR="00447FFE" w:rsidRPr="00027F47" w:rsidP="00D66E9E" w14:paraId="71855520" w14:textId="77777777">
            <w:pPr>
              <w:pStyle w:val="ListParagraph"/>
              <w:ind w:left="0"/>
              <w:jc w:val="center"/>
              <w:rPr>
                <w:rFonts w:asciiTheme="minorBidi" w:hAnsiTheme="minorBidi" w:cstheme="minorBidi"/>
                <w:b/>
                <w:bCs/>
                <w:sz w:val="24"/>
              </w:rPr>
            </w:pPr>
            <w:r w:rsidRPr="00027F47">
              <w:rPr>
                <w:rFonts w:asciiTheme="minorBidi" w:hAnsiTheme="minorBidi" w:cstheme="minorBidi"/>
                <w:b/>
                <w:bCs/>
                <w:sz w:val="24"/>
              </w:rPr>
              <w:t>Prior to EHV</w:t>
            </w:r>
          </w:p>
        </w:tc>
        <w:tc>
          <w:tcPr>
            <w:tcW w:w="1659" w:type="dxa"/>
            <w:vAlign w:val="center"/>
          </w:tcPr>
          <w:p w:rsidR="00447FFE" w:rsidRPr="00027F47" w:rsidP="00D66E9E" w14:paraId="231F9574" w14:textId="77777777">
            <w:pPr>
              <w:pStyle w:val="ListParagraph"/>
              <w:ind w:left="0"/>
              <w:jc w:val="center"/>
              <w:rPr>
                <w:rFonts w:asciiTheme="minorBidi" w:hAnsiTheme="minorBidi" w:cstheme="minorBidi"/>
                <w:b/>
                <w:bCs/>
                <w:sz w:val="24"/>
              </w:rPr>
            </w:pPr>
            <w:r w:rsidRPr="00027F47">
              <w:rPr>
                <w:rFonts w:asciiTheme="minorBidi" w:hAnsiTheme="minorBidi" w:cstheme="minorBidi"/>
                <w:b/>
                <w:bCs/>
                <w:sz w:val="24"/>
              </w:rPr>
              <w:t>During EHV</w:t>
            </w:r>
          </w:p>
        </w:tc>
        <w:tc>
          <w:tcPr>
            <w:tcW w:w="1450" w:type="dxa"/>
            <w:vAlign w:val="center"/>
          </w:tcPr>
          <w:p w:rsidR="00447FFE" w:rsidRPr="00027F47" w:rsidP="00D66E9E" w14:paraId="0DB53B1E" w14:textId="77777777">
            <w:pPr>
              <w:pStyle w:val="ListParagraph"/>
              <w:ind w:left="0"/>
              <w:jc w:val="center"/>
              <w:rPr>
                <w:rFonts w:asciiTheme="minorBidi" w:hAnsiTheme="minorBidi" w:cstheme="minorBidi"/>
                <w:b/>
                <w:bCs/>
                <w:sz w:val="24"/>
              </w:rPr>
            </w:pPr>
            <w:r w:rsidRPr="00027F47">
              <w:rPr>
                <w:rFonts w:asciiTheme="minorBidi" w:hAnsiTheme="minorBidi" w:cstheme="minorBidi"/>
                <w:b/>
                <w:bCs/>
                <w:sz w:val="24"/>
              </w:rPr>
              <w:t>After EHV</w:t>
            </w:r>
          </w:p>
        </w:tc>
        <w:tc>
          <w:tcPr>
            <w:tcW w:w="1450" w:type="dxa"/>
            <w:vAlign w:val="center"/>
          </w:tcPr>
          <w:p w:rsidR="00447FFE" w:rsidRPr="00027F47" w:rsidP="00D66E9E" w14:paraId="7CA9954F" w14:textId="77777777">
            <w:pPr>
              <w:pStyle w:val="ListParagraph"/>
              <w:ind w:left="0"/>
              <w:jc w:val="center"/>
              <w:rPr>
                <w:rFonts w:asciiTheme="minorBidi" w:hAnsiTheme="minorBidi" w:cstheme="minorBidi"/>
                <w:b/>
                <w:bCs/>
                <w:sz w:val="24"/>
              </w:rPr>
            </w:pPr>
            <w:r w:rsidRPr="00027F47">
              <w:rPr>
                <w:rFonts w:asciiTheme="minorBidi" w:hAnsiTheme="minorBidi" w:cstheme="minorBidi"/>
                <w:b/>
                <w:bCs/>
                <w:sz w:val="24"/>
              </w:rPr>
              <w:t>N/A</w:t>
            </w:r>
          </w:p>
        </w:tc>
      </w:tr>
      <w:tr w14:paraId="10318C92" w14:textId="77777777" w:rsidTr="0AFCD8B5">
        <w:tblPrEx>
          <w:tblW w:w="9000" w:type="dxa"/>
          <w:tblInd w:w="360" w:type="dxa"/>
          <w:tblLook w:val="04A0"/>
        </w:tblPrEx>
        <w:trPr>
          <w:trHeight w:val="493"/>
        </w:trPr>
        <w:tc>
          <w:tcPr>
            <w:tcW w:w="2915" w:type="dxa"/>
            <w:vAlign w:val="center"/>
          </w:tcPr>
          <w:p w:rsidR="00447FFE" w:rsidRPr="00027F47" w:rsidP="00D66E9E" w14:paraId="5F7F88ED" w14:textId="0260EEC1">
            <w:pPr>
              <w:pStyle w:val="ListParagraph"/>
              <w:ind w:left="0"/>
              <w:rPr>
                <w:rFonts w:asciiTheme="minorBidi" w:hAnsiTheme="minorBidi" w:cstheme="minorBidi"/>
                <w:sz w:val="24"/>
              </w:rPr>
            </w:pPr>
            <w:r w:rsidRPr="00027F47">
              <w:rPr>
                <w:rFonts w:asciiTheme="minorBidi" w:hAnsiTheme="minorBidi" w:cstheme="minorBidi"/>
                <w:sz w:val="24"/>
              </w:rPr>
              <w:t>Establish</w:t>
            </w:r>
            <w:r w:rsidRPr="00027F47" w:rsidR="00434084">
              <w:rPr>
                <w:rFonts w:asciiTheme="minorBidi" w:hAnsiTheme="minorBidi" w:cstheme="minorBidi"/>
                <w:sz w:val="24"/>
              </w:rPr>
              <w:t>ing</w:t>
            </w:r>
            <w:r w:rsidRPr="00027F47">
              <w:rPr>
                <w:rFonts w:asciiTheme="minorBidi" w:hAnsiTheme="minorBidi" w:cstheme="minorBidi"/>
                <w:sz w:val="24"/>
              </w:rPr>
              <w:t xml:space="preserve"> a Memorandum of </w:t>
            </w:r>
            <w:r w:rsidRPr="00027F47" w:rsidR="00C62ECA">
              <w:rPr>
                <w:rFonts w:asciiTheme="minorBidi" w:hAnsiTheme="minorBidi" w:cstheme="minorBidi"/>
                <w:sz w:val="24"/>
              </w:rPr>
              <w:t>U</w:t>
            </w:r>
            <w:r w:rsidRPr="00027F47">
              <w:rPr>
                <w:rFonts w:asciiTheme="minorBidi" w:hAnsiTheme="minorBidi" w:cstheme="minorBidi"/>
                <w:sz w:val="24"/>
              </w:rPr>
              <w:t>nderstanding (MOU) with the CoC</w:t>
            </w:r>
            <w:r w:rsidRPr="00027F47" w:rsidR="2C8E0E96">
              <w:rPr>
                <w:rFonts w:asciiTheme="minorBidi" w:hAnsiTheme="minorBidi" w:cstheme="minorBidi"/>
                <w:sz w:val="24"/>
              </w:rPr>
              <w:t xml:space="preserve"> </w:t>
            </w:r>
          </w:p>
        </w:tc>
        <w:tc>
          <w:tcPr>
            <w:tcW w:w="1526" w:type="dxa"/>
            <w:vAlign w:val="center"/>
          </w:tcPr>
          <w:p w:rsidR="00447FFE" w:rsidRPr="00027F47" w:rsidP="00907B38" w14:paraId="3AB4D1B3" w14:textId="77777777">
            <w:pPr>
              <w:pStyle w:val="ListParagraph"/>
              <w:numPr>
                <w:ilvl w:val="0"/>
                <w:numId w:val="4"/>
              </w:numPr>
              <w:spacing w:before="0" w:after="0"/>
              <w:ind w:hanging="558"/>
              <w:jc w:val="center"/>
              <w:rPr>
                <w:rFonts w:asciiTheme="minorBidi" w:hAnsiTheme="minorBidi" w:cstheme="minorBidi"/>
                <w:sz w:val="24"/>
              </w:rPr>
            </w:pPr>
          </w:p>
        </w:tc>
        <w:tc>
          <w:tcPr>
            <w:tcW w:w="1659" w:type="dxa"/>
            <w:vAlign w:val="center"/>
          </w:tcPr>
          <w:p w:rsidR="00447FFE" w:rsidRPr="00027F47" w:rsidP="00907B38" w14:paraId="45DDA58E" w14:textId="77777777">
            <w:pPr>
              <w:pStyle w:val="ListParagraph"/>
              <w:numPr>
                <w:ilvl w:val="0"/>
                <w:numId w:val="4"/>
              </w:numPr>
              <w:spacing w:before="0" w:after="0"/>
              <w:ind w:hanging="558"/>
              <w:jc w:val="center"/>
              <w:rPr>
                <w:rFonts w:asciiTheme="minorBidi" w:hAnsiTheme="minorBidi" w:cstheme="minorBidi"/>
                <w:sz w:val="24"/>
              </w:rPr>
            </w:pPr>
          </w:p>
        </w:tc>
        <w:tc>
          <w:tcPr>
            <w:tcW w:w="1450" w:type="dxa"/>
            <w:vAlign w:val="center"/>
          </w:tcPr>
          <w:p w:rsidR="00447FFE" w:rsidRPr="00027F47" w:rsidP="00907B38" w14:paraId="63251725" w14:textId="77777777">
            <w:pPr>
              <w:pStyle w:val="ListParagraph"/>
              <w:numPr>
                <w:ilvl w:val="0"/>
                <w:numId w:val="4"/>
              </w:numPr>
              <w:spacing w:before="0" w:after="0"/>
              <w:ind w:hanging="558"/>
              <w:jc w:val="center"/>
              <w:rPr>
                <w:rFonts w:asciiTheme="minorBidi" w:hAnsiTheme="minorBidi" w:cstheme="minorBidi"/>
                <w:sz w:val="24"/>
              </w:rPr>
            </w:pPr>
          </w:p>
        </w:tc>
        <w:tc>
          <w:tcPr>
            <w:tcW w:w="1450" w:type="dxa"/>
            <w:vAlign w:val="center"/>
          </w:tcPr>
          <w:p w:rsidR="00447FFE" w:rsidRPr="00027F47" w:rsidP="00907B38" w14:paraId="20F5C920" w14:textId="77777777">
            <w:pPr>
              <w:pStyle w:val="ListParagraph"/>
              <w:numPr>
                <w:ilvl w:val="0"/>
                <w:numId w:val="4"/>
              </w:numPr>
              <w:spacing w:before="0" w:after="0"/>
              <w:ind w:hanging="558"/>
              <w:jc w:val="center"/>
              <w:rPr>
                <w:rFonts w:asciiTheme="minorBidi" w:hAnsiTheme="minorBidi" w:cstheme="minorBidi"/>
                <w:sz w:val="24"/>
              </w:rPr>
            </w:pPr>
          </w:p>
        </w:tc>
      </w:tr>
      <w:tr w14:paraId="29A8E03D" w14:textId="77777777" w:rsidTr="0AFCD8B5">
        <w:tblPrEx>
          <w:tblW w:w="9000" w:type="dxa"/>
          <w:tblInd w:w="360" w:type="dxa"/>
          <w:tblLook w:val="04A0"/>
        </w:tblPrEx>
        <w:trPr>
          <w:trHeight w:val="493"/>
        </w:trPr>
        <w:tc>
          <w:tcPr>
            <w:tcW w:w="2915" w:type="dxa"/>
            <w:vAlign w:val="center"/>
          </w:tcPr>
          <w:p w:rsidR="00447FFE" w:rsidRPr="00027F47" w:rsidP="00D66E9E" w14:paraId="57EA7C81" w14:textId="5BB421BA">
            <w:pPr>
              <w:pStyle w:val="ListParagraph"/>
              <w:ind w:left="0"/>
              <w:rPr>
                <w:rFonts w:asciiTheme="minorBidi" w:hAnsiTheme="minorBidi" w:cstheme="minorBidi"/>
                <w:sz w:val="24"/>
              </w:rPr>
            </w:pPr>
            <w:r w:rsidRPr="00027F47">
              <w:rPr>
                <w:rFonts w:asciiTheme="minorBidi" w:hAnsiTheme="minorBidi" w:cstheme="minorBidi"/>
                <w:sz w:val="24"/>
              </w:rPr>
              <w:t>Involv</w:t>
            </w:r>
            <w:r w:rsidRPr="00027F47" w:rsidR="00434084">
              <w:rPr>
                <w:rFonts w:asciiTheme="minorBidi" w:hAnsiTheme="minorBidi" w:cstheme="minorBidi"/>
                <w:sz w:val="24"/>
              </w:rPr>
              <w:t>ing</w:t>
            </w:r>
            <w:r w:rsidRPr="00027F47">
              <w:rPr>
                <w:rFonts w:asciiTheme="minorBidi" w:hAnsiTheme="minorBidi" w:cstheme="minorBidi"/>
                <w:sz w:val="24"/>
              </w:rPr>
              <w:t xml:space="preserve"> </w:t>
            </w:r>
            <w:r w:rsidRPr="00027F47">
              <w:rPr>
                <w:rFonts w:asciiTheme="minorBidi" w:hAnsiTheme="minorBidi" w:cstheme="minorBidi"/>
                <w:sz w:val="24"/>
              </w:rPr>
              <w:t>PHA staff in CoC governance (e.g., serving on a CoC board)</w:t>
            </w:r>
            <w:r w:rsidRPr="00027F47" w:rsidR="00B80823">
              <w:rPr>
                <w:rFonts w:asciiTheme="minorBidi" w:hAnsiTheme="minorBidi" w:cstheme="minorBidi"/>
                <w:sz w:val="24"/>
              </w:rPr>
              <w:t xml:space="preserve"> and/or </w:t>
            </w:r>
            <w:r w:rsidRPr="00027F47" w:rsidR="0058326F">
              <w:rPr>
                <w:rFonts w:asciiTheme="minorBidi" w:hAnsiTheme="minorBidi" w:cstheme="minorBidi"/>
                <w:sz w:val="24"/>
              </w:rPr>
              <w:t>CoC staff involved in PHA governance</w:t>
            </w:r>
          </w:p>
        </w:tc>
        <w:tc>
          <w:tcPr>
            <w:tcW w:w="1526" w:type="dxa"/>
            <w:vAlign w:val="center"/>
          </w:tcPr>
          <w:p w:rsidR="00447FFE" w:rsidRPr="00027F47" w:rsidP="00907B38" w14:paraId="59B734EE" w14:textId="77777777">
            <w:pPr>
              <w:pStyle w:val="ListParagraph"/>
              <w:numPr>
                <w:ilvl w:val="0"/>
                <w:numId w:val="4"/>
              </w:numPr>
              <w:spacing w:before="0" w:after="0"/>
              <w:ind w:hanging="558"/>
              <w:jc w:val="center"/>
              <w:rPr>
                <w:rFonts w:asciiTheme="minorBidi" w:hAnsiTheme="minorBidi" w:cstheme="minorBidi"/>
                <w:sz w:val="24"/>
              </w:rPr>
            </w:pPr>
          </w:p>
        </w:tc>
        <w:tc>
          <w:tcPr>
            <w:tcW w:w="1659" w:type="dxa"/>
            <w:vAlign w:val="center"/>
          </w:tcPr>
          <w:p w:rsidR="00447FFE" w:rsidRPr="00027F47" w:rsidP="00907B38" w14:paraId="64768705" w14:textId="77777777">
            <w:pPr>
              <w:pStyle w:val="ListParagraph"/>
              <w:numPr>
                <w:ilvl w:val="0"/>
                <w:numId w:val="4"/>
              </w:numPr>
              <w:spacing w:before="0" w:after="0"/>
              <w:ind w:hanging="558"/>
              <w:jc w:val="center"/>
              <w:rPr>
                <w:rFonts w:asciiTheme="minorBidi" w:hAnsiTheme="minorBidi" w:cstheme="minorBidi"/>
                <w:sz w:val="24"/>
              </w:rPr>
            </w:pPr>
          </w:p>
        </w:tc>
        <w:tc>
          <w:tcPr>
            <w:tcW w:w="1450" w:type="dxa"/>
            <w:vAlign w:val="center"/>
          </w:tcPr>
          <w:p w:rsidR="00447FFE" w:rsidRPr="00027F47" w:rsidP="00907B38" w14:paraId="3226AE9F" w14:textId="77777777">
            <w:pPr>
              <w:pStyle w:val="ListParagraph"/>
              <w:numPr>
                <w:ilvl w:val="0"/>
                <w:numId w:val="4"/>
              </w:numPr>
              <w:spacing w:before="0" w:after="0"/>
              <w:ind w:hanging="558"/>
              <w:jc w:val="center"/>
              <w:rPr>
                <w:rFonts w:asciiTheme="minorBidi" w:hAnsiTheme="minorBidi" w:cstheme="minorBidi"/>
                <w:sz w:val="24"/>
              </w:rPr>
            </w:pPr>
          </w:p>
        </w:tc>
        <w:tc>
          <w:tcPr>
            <w:tcW w:w="1450" w:type="dxa"/>
            <w:vAlign w:val="center"/>
          </w:tcPr>
          <w:p w:rsidR="00447FFE" w:rsidRPr="00027F47" w:rsidP="00907B38" w14:paraId="1105E182" w14:textId="77777777">
            <w:pPr>
              <w:pStyle w:val="ListParagraph"/>
              <w:numPr>
                <w:ilvl w:val="0"/>
                <w:numId w:val="4"/>
              </w:numPr>
              <w:spacing w:before="0" w:after="0"/>
              <w:ind w:hanging="558"/>
              <w:jc w:val="center"/>
              <w:rPr>
                <w:rFonts w:asciiTheme="minorBidi" w:hAnsiTheme="minorBidi" w:cstheme="minorBidi"/>
                <w:sz w:val="24"/>
              </w:rPr>
            </w:pPr>
          </w:p>
        </w:tc>
      </w:tr>
      <w:tr w14:paraId="50DF3EDD" w14:textId="77777777" w:rsidTr="0AFCD8B5">
        <w:tblPrEx>
          <w:tblW w:w="9000" w:type="dxa"/>
          <w:tblInd w:w="360" w:type="dxa"/>
          <w:tblLook w:val="04A0"/>
        </w:tblPrEx>
        <w:trPr>
          <w:trHeight w:val="493"/>
        </w:trPr>
        <w:tc>
          <w:tcPr>
            <w:tcW w:w="2915" w:type="dxa"/>
            <w:vAlign w:val="center"/>
          </w:tcPr>
          <w:p w:rsidR="004B597E" w:rsidRPr="00027F47" w:rsidP="00D66E9E" w14:paraId="60D7A213" w14:textId="216214BA">
            <w:pPr>
              <w:pStyle w:val="ListParagraph"/>
              <w:ind w:left="0"/>
              <w:rPr>
                <w:rFonts w:asciiTheme="minorBidi" w:hAnsiTheme="minorBidi" w:cstheme="minorBidi"/>
                <w:sz w:val="24"/>
              </w:rPr>
            </w:pPr>
            <w:r w:rsidRPr="00027F47">
              <w:rPr>
                <w:rFonts w:asciiTheme="minorBidi" w:hAnsiTheme="minorBidi" w:cstheme="minorBidi"/>
                <w:sz w:val="24"/>
              </w:rPr>
              <w:t>Establish</w:t>
            </w:r>
            <w:r w:rsidRPr="00027F47" w:rsidR="000D2C64">
              <w:rPr>
                <w:rFonts w:asciiTheme="minorBidi" w:hAnsiTheme="minorBidi" w:cstheme="minorBidi"/>
                <w:sz w:val="24"/>
              </w:rPr>
              <w:t>ing</w:t>
            </w:r>
            <w:r w:rsidRPr="00027F47">
              <w:rPr>
                <w:rFonts w:asciiTheme="minorBidi" w:hAnsiTheme="minorBidi" w:cstheme="minorBidi"/>
                <w:sz w:val="24"/>
              </w:rPr>
              <w:t xml:space="preserve"> </w:t>
            </w:r>
            <w:r w:rsidRPr="00027F47">
              <w:rPr>
                <w:rFonts w:asciiTheme="minorBidi" w:hAnsiTheme="minorBidi" w:cstheme="minorBidi"/>
                <w:sz w:val="24"/>
              </w:rPr>
              <w:t xml:space="preserve">a </w:t>
            </w:r>
            <w:r w:rsidRPr="00027F47">
              <w:rPr>
                <w:rFonts w:asciiTheme="minorBidi" w:hAnsiTheme="minorBidi" w:cstheme="minorBidi"/>
                <w:sz w:val="24"/>
              </w:rPr>
              <w:t xml:space="preserve">PHA </w:t>
            </w:r>
            <w:r w:rsidRPr="00027F47">
              <w:rPr>
                <w:rFonts w:asciiTheme="minorBidi" w:hAnsiTheme="minorBidi" w:cstheme="minorBidi"/>
                <w:sz w:val="24"/>
              </w:rPr>
              <w:t>preference for people experiencing homelessness on waiting lists for PHA programs</w:t>
            </w:r>
          </w:p>
        </w:tc>
        <w:tc>
          <w:tcPr>
            <w:tcW w:w="1526" w:type="dxa"/>
            <w:vAlign w:val="center"/>
          </w:tcPr>
          <w:p w:rsidR="004B597E" w:rsidRPr="00027F47" w:rsidP="00907B38" w14:paraId="4B719A27" w14:textId="77777777">
            <w:pPr>
              <w:pStyle w:val="ListParagraph"/>
              <w:numPr>
                <w:ilvl w:val="0"/>
                <w:numId w:val="4"/>
              </w:numPr>
              <w:spacing w:before="0" w:after="0"/>
              <w:ind w:hanging="558"/>
              <w:jc w:val="center"/>
              <w:rPr>
                <w:rFonts w:asciiTheme="minorBidi" w:hAnsiTheme="minorBidi" w:cstheme="minorBidi"/>
                <w:sz w:val="24"/>
              </w:rPr>
            </w:pPr>
          </w:p>
        </w:tc>
        <w:tc>
          <w:tcPr>
            <w:tcW w:w="1659" w:type="dxa"/>
            <w:vAlign w:val="center"/>
          </w:tcPr>
          <w:p w:rsidR="004B597E" w:rsidRPr="00027F47" w:rsidP="00907B38" w14:paraId="6033AF8B" w14:textId="77777777">
            <w:pPr>
              <w:pStyle w:val="ListParagraph"/>
              <w:numPr>
                <w:ilvl w:val="0"/>
                <w:numId w:val="4"/>
              </w:numPr>
              <w:spacing w:before="0" w:after="0"/>
              <w:ind w:hanging="558"/>
              <w:jc w:val="center"/>
              <w:rPr>
                <w:rFonts w:asciiTheme="minorBidi" w:hAnsiTheme="minorBidi" w:cstheme="minorBidi"/>
                <w:sz w:val="24"/>
              </w:rPr>
            </w:pPr>
          </w:p>
        </w:tc>
        <w:tc>
          <w:tcPr>
            <w:tcW w:w="1450" w:type="dxa"/>
            <w:vAlign w:val="center"/>
          </w:tcPr>
          <w:p w:rsidR="004B597E" w:rsidRPr="00027F47" w:rsidP="00907B38" w14:paraId="39E25E7C" w14:textId="77777777">
            <w:pPr>
              <w:pStyle w:val="ListParagraph"/>
              <w:numPr>
                <w:ilvl w:val="0"/>
                <w:numId w:val="4"/>
              </w:numPr>
              <w:spacing w:before="0" w:after="0"/>
              <w:ind w:hanging="558"/>
              <w:jc w:val="center"/>
              <w:rPr>
                <w:rFonts w:asciiTheme="minorBidi" w:hAnsiTheme="minorBidi" w:cstheme="minorBidi"/>
                <w:sz w:val="24"/>
              </w:rPr>
            </w:pPr>
          </w:p>
        </w:tc>
        <w:tc>
          <w:tcPr>
            <w:tcW w:w="1450" w:type="dxa"/>
            <w:vAlign w:val="center"/>
          </w:tcPr>
          <w:p w:rsidR="004B597E" w:rsidRPr="00027F47" w:rsidP="00907B38" w14:paraId="3C4F7F9B" w14:textId="77777777">
            <w:pPr>
              <w:pStyle w:val="ListParagraph"/>
              <w:numPr>
                <w:ilvl w:val="0"/>
                <w:numId w:val="4"/>
              </w:numPr>
              <w:spacing w:before="0" w:after="0"/>
              <w:ind w:hanging="558"/>
              <w:jc w:val="center"/>
              <w:rPr>
                <w:rFonts w:asciiTheme="minorBidi" w:hAnsiTheme="minorBidi" w:cstheme="minorBidi"/>
                <w:sz w:val="24"/>
              </w:rPr>
            </w:pPr>
          </w:p>
        </w:tc>
      </w:tr>
      <w:tr w14:paraId="51F17531" w14:textId="77777777" w:rsidTr="0AFCD8B5">
        <w:tblPrEx>
          <w:tblW w:w="9000" w:type="dxa"/>
          <w:tblInd w:w="360" w:type="dxa"/>
          <w:tblLook w:val="04A0"/>
        </w:tblPrEx>
        <w:trPr>
          <w:trHeight w:val="493"/>
        </w:trPr>
        <w:tc>
          <w:tcPr>
            <w:tcW w:w="2915" w:type="dxa"/>
            <w:vAlign w:val="center"/>
          </w:tcPr>
          <w:p w:rsidR="00447FFE" w:rsidRPr="00027F47" w:rsidP="0AFCD8B5" w14:paraId="4EAF5DD9" w14:textId="4BCB5AE4">
            <w:pPr>
              <w:pStyle w:val="ListParagraph"/>
              <w:ind w:left="0"/>
              <w:rPr>
                <w:rFonts w:asciiTheme="minorBidi" w:hAnsiTheme="minorBidi" w:cstheme="minorBidi"/>
                <w:sz w:val="24"/>
                <w:lang w:val="en-US"/>
              </w:rPr>
            </w:pPr>
            <w:r w:rsidRPr="00027F47">
              <w:rPr>
                <w:rFonts w:asciiTheme="minorBidi" w:hAnsiTheme="minorBidi" w:cstheme="minorBidi"/>
                <w:sz w:val="24"/>
                <w:lang w:val="en-US"/>
              </w:rPr>
              <w:t>Us</w:t>
            </w:r>
            <w:r w:rsidRPr="00027F47" w:rsidR="00B45C10">
              <w:rPr>
                <w:rFonts w:asciiTheme="minorBidi" w:hAnsiTheme="minorBidi" w:cstheme="minorBidi"/>
                <w:sz w:val="24"/>
                <w:lang w:val="en-US"/>
              </w:rPr>
              <w:t>ing</w:t>
            </w:r>
            <w:r w:rsidRPr="00027F47">
              <w:rPr>
                <w:rFonts w:asciiTheme="minorBidi" w:hAnsiTheme="minorBidi" w:cstheme="minorBidi"/>
                <w:sz w:val="24"/>
                <w:lang w:val="en-US"/>
              </w:rPr>
              <w:t xml:space="preserve"> the CoC’s Coordinated Entry (CE) system to </w:t>
            </w:r>
            <w:r w:rsidRPr="00027F47" w:rsidR="001B14A7">
              <w:rPr>
                <w:rFonts w:asciiTheme="minorBidi" w:hAnsiTheme="minorBidi" w:cstheme="minorBidi"/>
                <w:sz w:val="24"/>
                <w:lang w:val="en-US"/>
              </w:rPr>
              <w:t xml:space="preserve">refer </w:t>
            </w:r>
            <w:r w:rsidRPr="00027F47">
              <w:rPr>
                <w:rFonts w:asciiTheme="minorBidi" w:hAnsiTheme="minorBidi" w:cstheme="minorBidi"/>
                <w:sz w:val="24"/>
                <w:lang w:val="en-US"/>
              </w:rPr>
              <w:t xml:space="preserve">applicants for programs that are limited to serving people experiencing homelessness </w:t>
            </w:r>
          </w:p>
        </w:tc>
        <w:tc>
          <w:tcPr>
            <w:tcW w:w="1526" w:type="dxa"/>
            <w:vAlign w:val="center"/>
          </w:tcPr>
          <w:p w:rsidR="00447FFE" w:rsidRPr="00027F47" w:rsidP="00907B38" w14:paraId="38B037EE" w14:textId="77777777">
            <w:pPr>
              <w:pStyle w:val="ListParagraph"/>
              <w:numPr>
                <w:ilvl w:val="0"/>
                <w:numId w:val="4"/>
              </w:numPr>
              <w:spacing w:before="0" w:after="0"/>
              <w:ind w:hanging="558"/>
              <w:jc w:val="center"/>
              <w:rPr>
                <w:rFonts w:asciiTheme="minorBidi" w:hAnsiTheme="minorBidi" w:cstheme="minorBidi"/>
                <w:sz w:val="24"/>
              </w:rPr>
            </w:pPr>
          </w:p>
        </w:tc>
        <w:tc>
          <w:tcPr>
            <w:tcW w:w="1659" w:type="dxa"/>
            <w:vAlign w:val="center"/>
          </w:tcPr>
          <w:p w:rsidR="00447FFE" w:rsidRPr="00027F47" w:rsidP="00907B38" w14:paraId="5B5E8717" w14:textId="77777777">
            <w:pPr>
              <w:pStyle w:val="ListParagraph"/>
              <w:numPr>
                <w:ilvl w:val="0"/>
                <w:numId w:val="4"/>
              </w:numPr>
              <w:spacing w:before="0" w:after="0"/>
              <w:ind w:hanging="558"/>
              <w:jc w:val="center"/>
              <w:rPr>
                <w:rFonts w:asciiTheme="minorBidi" w:hAnsiTheme="minorBidi" w:cstheme="minorBidi"/>
                <w:sz w:val="24"/>
              </w:rPr>
            </w:pPr>
          </w:p>
        </w:tc>
        <w:tc>
          <w:tcPr>
            <w:tcW w:w="1450" w:type="dxa"/>
            <w:vAlign w:val="center"/>
          </w:tcPr>
          <w:p w:rsidR="00447FFE" w:rsidRPr="00027F47" w:rsidP="00907B38" w14:paraId="54717132" w14:textId="77777777">
            <w:pPr>
              <w:pStyle w:val="ListParagraph"/>
              <w:numPr>
                <w:ilvl w:val="0"/>
                <w:numId w:val="4"/>
              </w:numPr>
              <w:spacing w:before="0" w:after="0"/>
              <w:ind w:hanging="558"/>
              <w:jc w:val="center"/>
              <w:rPr>
                <w:rFonts w:asciiTheme="minorBidi" w:hAnsiTheme="minorBidi" w:cstheme="minorBidi"/>
                <w:sz w:val="24"/>
              </w:rPr>
            </w:pPr>
          </w:p>
        </w:tc>
        <w:tc>
          <w:tcPr>
            <w:tcW w:w="1450" w:type="dxa"/>
            <w:vAlign w:val="center"/>
          </w:tcPr>
          <w:p w:rsidR="00447FFE" w:rsidRPr="00027F47" w:rsidP="00907B38" w14:paraId="1F105DF6" w14:textId="77777777">
            <w:pPr>
              <w:pStyle w:val="ListParagraph"/>
              <w:numPr>
                <w:ilvl w:val="0"/>
                <w:numId w:val="4"/>
              </w:numPr>
              <w:spacing w:before="0" w:after="0"/>
              <w:ind w:hanging="558"/>
              <w:jc w:val="center"/>
              <w:rPr>
                <w:rFonts w:asciiTheme="minorBidi" w:hAnsiTheme="minorBidi" w:cstheme="minorBidi"/>
                <w:sz w:val="24"/>
              </w:rPr>
            </w:pPr>
          </w:p>
        </w:tc>
      </w:tr>
      <w:tr w14:paraId="0F3246CB" w14:textId="77777777" w:rsidTr="0AFCD8B5">
        <w:tblPrEx>
          <w:tblW w:w="9000" w:type="dxa"/>
          <w:tblInd w:w="360" w:type="dxa"/>
          <w:tblLook w:val="04A0"/>
        </w:tblPrEx>
        <w:trPr>
          <w:trHeight w:val="493"/>
        </w:trPr>
        <w:tc>
          <w:tcPr>
            <w:tcW w:w="2915" w:type="dxa"/>
            <w:vAlign w:val="center"/>
          </w:tcPr>
          <w:p w:rsidR="00447FFE" w:rsidRPr="00027F47" w:rsidP="00D66E9E" w14:paraId="3729B5F0" w14:textId="536AB34B">
            <w:pPr>
              <w:pStyle w:val="ListParagraph"/>
              <w:ind w:left="0"/>
              <w:rPr>
                <w:rFonts w:asciiTheme="minorBidi" w:hAnsiTheme="minorBidi" w:cstheme="minorBidi"/>
                <w:sz w:val="24"/>
              </w:rPr>
            </w:pPr>
            <w:r w:rsidRPr="00027F47">
              <w:rPr>
                <w:rFonts w:asciiTheme="minorBidi" w:hAnsiTheme="minorBidi" w:cstheme="minorBidi"/>
                <w:sz w:val="24"/>
              </w:rPr>
              <w:t>Shar</w:t>
            </w:r>
            <w:r w:rsidRPr="00027F47" w:rsidR="00157677">
              <w:rPr>
                <w:rFonts w:asciiTheme="minorBidi" w:hAnsiTheme="minorBidi" w:cstheme="minorBidi"/>
                <w:sz w:val="24"/>
              </w:rPr>
              <w:t>ing</w:t>
            </w:r>
            <w:r w:rsidRPr="00027F47">
              <w:rPr>
                <w:rFonts w:asciiTheme="minorBidi" w:hAnsiTheme="minorBidi" w:cstheme="minorBidi"/>
                <w:sz w:val="24"/>
              </w:rPr>
              <w:t xml:space="preserve"> landlord networks for </w:t>
            </w:r>
            <w:r w:rsidRPr="00027F47" w:rsidR="00C62ECA">
              <w:rPr>
                <w:rFonts w:asciiTheme="minorBidi" w:hAnsiTheme="minorBidi" w:cstheme="minorBidi"/>
                <w:sz w:val="24"/>
              </w:rPr>
              <w:t xml:space="preserve">affordable and/or </w:t>
            </w:r>
            <w:r w:rsidRPr="00027F47">
              <w:rPr>
                <w:rFonts w:asciiTheme="minorBidi" w:hAnsiTheme="minorBidi" w:cstheme="minorBidi"/>
                <w:sz w:val="24"/>
              </w:rPr>
              <w:t>market-rate housing units</w:t>
            </w:r>
          </w:p>
        </w:tc>
        <w:tc>
          <w:tcPr>
            <w:tcW w:w="1526" w:type="dxa"/>
            <w:vAlign w:val="center"/>
          </w:tcPr>
          <w:p w:rsidR="00447FFE" w:rsidRPr="00027F47" w:rsidP="00907B38" w14:paraId="5635898F" w14:textId="77777777">
            <w:pPr>
              <w:pStyle w:val="ListParagraph"/>
              <w:numPr>
                <w:ilvl w:val="0"/>
                <w:numId w:val="4"/>
              </w:numPr>
              <w:spacing w:before="0" w:after="0"/>
              <w:ind w:hanging="558"/>
              <w:jc w:val="center"/>
              <w:rPr>
                <w:rFonts w:asciiTheme="minorBidi" w:hAnsiTheme="minorBidi" w:cstheme="minorBidi"/>
                <w:sz w:val="24"/>
              </w:rPr>
            </w:pPr>
          </w:p>
        </w:tc>
        <w:tc>
          <w:tcPr>
            <w:tcW w:w="1659" w:type="dxa"/>
            <w:vAlign w:val="center"/>
          </w:tcPr>
          <w:p w:rsidR="00447FFE" w:rsidRPr="00027F47" w:rsidP="00907B38" w14:paraId="5EEB16D4" w14:textId="77777777">
            <w:pPr>
              <w:pStyle w:val="ListParagraph"/>
              <w:numPr>
                <w:ilvl w:val="0"/>
                <w:numId w:val="4"/>
              </w:numPr>
              <w:spacing w:before="0" w:after="0"/>
              <w:ind w:hanging="558"/>
              <w:jc w:val="center"/>
              <w:rPr>
                <w:rFonts w:asciiTheme="minorBidi" w:hAnsiTheme="minorBidi" w:cstheme="minorBidi"/>
                <w:sz w:val="24"/>
              </w:rPr>
            </w:pPr>
          </w:p>
        </w:tc>
        <w:tc>
          <w:tcPr>
            <w:tcW w:w="1450" w:type="dxa"/>
            <w:vAlign w:val="center"/>
          </w:tcPr>
          <w:p w:rsidR="00447FFE" w:rsidRPr="00027F47" w:rsidP="00907B38" w14:paraId="7BD7A1B9" w14:textId="77777777">
            <w:pPr>
              <w:pStyle w:val="ListParagraph"/>
              <w:numPr>
                <w:ilvl w:val="0"/>
                <w:numId w:val="4"/>
              </w:numPr>
              <w:spacing w:before="0" w:after="0"/>
              <w:ind w:hanging="558"/>
              <w:jc w:val="center"/>
              <w:rPr>
                <w:rFonts w:asciiTheme="minorBidi" w:hAnsiTheme="minorBidi" w:cstheme="minorBidi"/>
                <w:sz w:val="24"/>
              </w:rPr>
            </w:pPr>
          </w:p>
        </w:tc>
        <w:tc>
          <w:tcPr>
            <w:tcW w:w="1450" w:type="dxa"/>
            <w:vAlign w:val="center"/>
          </w:tcPr>
          <w:p w:rsidR="00447FFE" w:rsidRPr="00027F47" w:rsidP="00907B38" w14:paraId="1A6426D4" w14:textId="77777777">
            <w:pPr>
              <w:pStyle w:val="ListParagraph"/>
              <w:numPr>
                <w:ilvl w:val="0"/>
                <w:numId w:val="4"/>
              </w:numPr>
              <w:spacing w:before="0" w:after="0"/>
              <w:ind w:hanging="558"/>
              <w:jc w:val="center"/>
              <w:rPr>
                <w:rFonts w:asciiTheme="minorBidi" w:hAnsiTheme="minorBidi" w:cstheme="minorBidi"/>
                <w:sz w:val="24"/>
              </w:rPr>
            </w:pPr>
          </w:p>
        </w:tc>
      </w:tr>
      <w:tr w14:paraId="74CE2B09" w14:textId="77777777" w:rsidTr="0AFCD8B5">
        <w:tblPrEx>
          <w:tblW w:w="9000" w:type="dxa"/>
          <w:tblInd w:w="360" w:type="dxa"/>
          <w:tblLook w:val="04A0"/>
        </w:tblPrEx>
        <w:trPr>
          <w:trHeight w:val="493"/>
        </w:trPr>
        <w:tc>
          <w:tcPr>
            <w:tcW w:w="2915" w:type="dxa"/>
            <w:vAlign w:val="center"/>
          </w:tcPr>
          <w:p w:rsidR="00447FFE" w:rsidRPr="00027F47" w:rsidP="0AFCD8B5" w14:paraId="16D2A0EE" w14:textId="3F6D359D">
            <w:pPr>
              <w:pStyle w:val="ListParagraph"/>
              <w:ind w:left="0"/>
              <w:rPr>
                <w:rFonts w:asciiTheme="minorBidi" w:hAnsiTheme="minorBidi" w:cstheme="minorBidi"/>
                <w:sz w:val="24"/>
                <w:lang w:val="en-US"/>
              </w:rPr>
            </w:pPr>
            <w:r w:rsidRPr="00027F47">
              <w:rPr>
                <w:rFonts w:asciiTheme="minorBidi" w:hAnsiTheme="minorBidi" w:cstheme="minorBidi"/>
                <w:sz w:val="24"/>
                <w:lang w:val="en-US"/>
              </w:rPr>
              <w:t>CoC or partner organization staff h</w:t>
            </w:r>
            <w:r w:rsidRPr="00027F47">
              <w:rPr>
                <w:rFonts w:asciiTheme="minorBidi" w:hAnsiTheme="minorBidi" w:cstheme="minorBidi"/>
                <w:sz w:val="24"/>
                <w:lang w:val="en-US"/>
              </w:rPr>
              <w:t>elp</w:t>
            </w:r>
            <w:r w:rsidRPr="00027F47" w:rsidR="00157677">
              <w:rPr>
                <w:rFonts w:asciiTheme="minorBidi" w:hAnsiTheme="minorBidi" w:cstheme="minorBidi"/>
                <w:sz w:val="24"/>
                <w:lang w:val="en-US"/>
              </w:rPr>
              <w:t>ing</w:t>
            </w:r>
            <w:r w:rsidRPr="00027F47">
              <w:rPr>
                <w:rFonts w:asciiTheme="minorBidi" w:hAnsiTheme="minorBidi" w:cstheme="minorBidi"/>
                <w:sz w:val="24"/>
                <w:lang w:val="en-US"/>
              </w:rPr>
              <w:t xml:space="preserve"> to locate people experiencing homelessness who are on the waitlist </w:t>
            </w:r>
            <w:r w:rsidRPr="00027F47" w:rsidR="00585179">
              <w:rPr>
                <w:rFonts w:asciiTheme="minorBidi" w:hAnsiTheme="minorBidi" w:cstheme="minorBidi"/>
                <w:sz w:val="24"/>
                <w:lang w:val="en-US"/>
              </w:rPr>
              <w:t xml:space="preserve">to apply </w:t>
            </w:r>
            <w:r w:rsidRPr="00027F47">
              <w:rPr>
                <w:rFonts w:asciiTheme="minorBidi" w:hAnsiTheme="minorBidi" w:cstheme="minorBidi"/>
                <w:sz w:val="24"/>
                <w:lang w:val="en-US"/>
              </w:rPr>
              <w:t>for PHA programs</w:t>
            </w:r>
          </w:p>
        </w:tc>
        <w:tc>
          <w:tcPr>
            <w:tcW w:w="1526" w:type="dxa"/>
            <w:vAlign w:val="center"/>
          </w:tcPr>
          <w:p w:rsidR="00447FFE" w:rsidRPr="00027F47" w:rsidP="00907B38" w14:paraId="2974935E" w14:textId="77777777">
            <w:pPr>
              <w:pStyle w:val="ListParagraph"/>
              <w:numPr>
                <w:ilvl w:val="0"/>
                <w:numId w:val="4"/>
              </w:numPr>
              <w:spacing w:before="0" w:after="0"/>
              <w:ind w:hanging="558"/>
              <w:jc w:val="center"/>
              <w:rPr>
                <w:rFonts w:asciiTheme="minorBidi" w:hAnsiTheme="minorBidi" w:cstheme="minorBidi"/>
                <w:sz w:val="24"/>
              </w:rPr>
            </w:pPr>
          </w:p>
        </w:tc>
        <w:tc>
          <w:tcPr>
            <w:tcW w:w="1659" w:type="dxa"/>
            <w:vAlign w:val="center"/>
          </w:tcPr>
          <w:p w:rsidR="00447FFE" w:rsidRPr="00027F47" w:rsidP="00907B38" w14:paraId="78464CDE" w14:textId="77777777">
            <w:pPr>
              <w:pStyle w:val="ListParagraph"/>
              <w:numPr>
                <w:ilvl w:val="0"/>
                <w:numId w:val="4"/>
              </w:numPr>
              <w:spacing w:before="0" w:after="0"/>
              <w:ind w:hanging="558"/>
              <w:jc w:val="center"/>
              <w:rPr>
                <w:rFonts w:asciiTheme="minorBidi" w:hAnsiTheme="minorBidi" w:cstheme="minorBidi"/>
                <w:sz w:val="24"/>
              </w:rPr>
            </w:pPr>
          </w:p>
        </w:tc>
        <w:tc>
          <w:tcPr>
            <w:tcW w:w="1450" w:type="dxa"/>
            <w:vAlign w:val="center"/>
          </w:tcPr>
          <w:p w:rsidR="00447FFE" w:rsidRPr="00027F47" w:rsidP="00907B38" w14:paraId="3BFFEB0B" w14:textId="77777777">
            <w:pPr>
              <w:pStyle w:val="ListParagraph"/>
              <w:numPr>
                <w:ilvl w:val="0"/>
                <w:numId w:val="4"/>
              </w:numPr>
              <w:spacing w:before="0" w:after="0"/>
              <w:ind w:hanging="558"/>
              <w:jc w:val="center"/>
              <w:rPr>
                <w:rFonts w:asciiTheme="minorBidi" w:hAnsiTheme="minorBidi" w:cstheme="minorBidi"/>
                <w:sz w:val="24"/>
              </w:rPr>
            </w:pPr>
          </w:p>
        </w:tc>
        <w:tc>
          <w:tcPr>
            <w:tcW w:w="1450" w:type="dxa"/>
            <w:vAlign w:val="center"/>
          </w:tcPr>
          <w:p w:rsidR="00447FFE" w:rsidRPr="00027F47" w:rsidP="00907B38" w14:paraId="63E8CB5A" w14:textId="77777777">
            <w:pPr>
              <w:pStyle w:val="ListParagraph"/>
              <w:numPr>
                <w:ilvl w:val="0"/>
                <w:numId w:val="4"/>
              </w:numPr>
              <w:spacing w:before="0" w:after="0"/>
              <w:ind w:hanging="558"/>
              <w:jc w:val="center"/>
              <w:rPr>
                <w:rFonts w:asciiTheme="minorBidi" w:hAnsiTheme="minorBidi" w:cstheme="minorBidi"/>
                <w:sz w:val="24"/>
              </w:rPr>
            </w:pPr>
          </w:p>
        </w:tc>
      </w:tr>
      <w:tr w14:paraId="64869631" w14:textId="77777777" w:rsidTr="0AFCD8B5">
        <w:tblPrEx>
          <w:tblW w:w="9000" w:type="dxa"/>
          <w:tblInd w:w="360" w:type="dxa"/>
          <w:tblLook w:val="04A0"/>
        </w:tblPrEx>
        <w:trPr>
          <w:trHeight w:val="493"/>
        </w:trPr>
        <w:tc>
          <w:tcPr>
            <w:tcW w:w="2915" w:type="dxa"/>
            <w:vAlign w:val="center"/>
          </w:tcPr>
          <w:p w:rsidR="00447FFE" w:rsidRPr="00027F47" w:rsidP="0AFCD8B5" w14:paraId="2455F554" w14:textId="5BAE9B0E">
            <w:pPr>
              <w:pStyle w:val="ListParagraph"/>
              <w:ind w:left="0"/>
              <w:rPr>
                <w:rFonts w:asciiTheme="minorBidi" w:hAnsiTheme="minorBidi" w:cstheme="minorBidi"/>
                <w:sz w:val="24"/>
                <w:lang w:val="en-US"/>
              </w:rPr>
            </w:pPr>
            <w:r w:rsidRPr="00027F47">
              <w:rPr>
                <w:rFonts w:asciiTheme="minorBidi" w:hAnsiTheme="minorBidi" w:cstheme="minorBidi"/>
                <w:sz w:val="24"/>
                <w:lang w:val="en-US"/>
              </w:rPr>
              <w:t xml:space="preserve">CoC </w:t>
            </w:r>
            <w:r w:rsidRPr="00027F47" w:rsidR="00585179">
              <w:rPr>
                <w:rFonts w:asciiTheme="minorBidi" w:hAnsiTheme="minorBidi" w:cstheme="minorBidi"/>
                <w:sz w:val="24"/>
                <w:lang w:val="en-US"/>
              </w:rPr>
              <w:t xml:space="preserve">staff or </w:t>
            </w:r>
            <w:r w:rsidRPr="00027F47" w:rsidR="00A5561C">
              <w:rPr>
                <w:rFonts w:asciiTheme="minorBidi" w:hAnsiTheme="minorBidi" w:cstheme="minorBidi"/>
                <w:sz w:val="24"/>
                <w:lang w:val="en-US"/>
              </w:rPr>
              <w:t>partner</w:t>
            </w:r>
            <w:r w:rsidRPr="00027F47" w:rsidR="00585179">
              <w:rPr>
                <w:rFonts w:asciiTheme="minorBidi" w:hAnsiTheme="minorBidi" w:cstheme="minorBidi"/>
                <w:sz w:val="24"/>
                <w:lang w:val="en-US"/>
              </w:rPr>
              <w:t xml:space="preserve"> organization </w:t>
            </w:r>
            <w:r w:rsidRPr="00027F47">
              <w:rPr>
                <w:rFonts w:asciiTheme="minorBidi" w:hAnsiTheme="minorBidi" w:cstheme="minorBidi"/>
                <w:sz w:val="24"/>
                <w:lang w:val="en-US"/>
              </w:rPr>
              <w:t>provi</w:t>
            </w:r>
            <w:r w:rsidRPr="00027F47" w:rsidR="00D5635E">
              <w:rPr>
                <w:rFonts w:asciiTheme="minorBidi" w:hAnsiTheme="minorBidi" w:cstheme="minorBidi"/>
                <w:sz w:val="24"/>
                <w:lang w:val="en-US"/>
              </w:rPr>
              <w:t xml:space="preserve">ding </w:t>
            </w:r>
            <w:r w:rsidRPr="00027F47">
              <w:rPr>
                <w:rFonts w:asciiTheme="minorBidi" w:hAnsiTheme="minorBidi" w:cstheme="minorBidi"/>
                <w:sz w:val="24"/>
                <w:lang w:val="en-US"/>
              </w:rPr>
              <w:t xml:space="preserve"> case management assistance to PHA voucher holders during the application and lease-up process</w:t>
            </w:r>
          </w:p>
        </w:tc>
        <w:tc>
          <w:tcPr>
            <w:tcW w:w="1526" w:type="dxa"/>
            <w:vAlign w:val="center"/>
          </w:tcPr>
          <w:p w:rsidR="00447FFE" w:rsidRPr="00027F47" w:rsidP="00907B38" w14:paraId="10B15124" w14:textId="77777777">
            <w:pPr>
              <w:pStyle w:val="ListParagraph"/>
              <w:numPr>
                <w:ilvl w:val="0"/>
                <w:numId w:val="4"/>
              </w:numPr>
              <w:spacing w:before="0" w:after="0"/>
              <w:ind w:hanging="558"/>
              <w:jc w:val="center"/>
              <w:rPr>
                <w:rFonts w:asciiTheme="minorBidi" w:hAnsiTheme="minorBidi" w:cstheme="minorBidi"/>
                <w:sz w:val="24"/>
              </w:rPr>
            </w:pPr>
          </w:p>
        </w:tc>
        <w:tc>
          <w:tcPr>
            <w:tcW w:w="1659" w:type="dxa"/>
            <w:vAlign w:val="center"/>
          </w:tcPr>
          <w:p w:rsidR="00447FFE" w:rsidRPr="00027F47" w:rsidP="00907B38" w14:paraId="7D827956" w14:textId="77777777">
            <w:pPr>
              <w:pStyle w:val="ListParagraph"/>
              <w:numPr>
                <w:ilvl w:val="0"/>
                <w:numId w:val="4"/>
              </w:numPr>
              <w:spacing w:before="0" w:after="0"/>
              <w:ind w:hanging="558"/>
              <w:jc w:val="center"/>
              <w:rPr>
                <w:rFonts w:asciiTheme="minorBidi" w:hAnsiTheme="minorBidi" w:cstheme="minorBidi"/>
                <w:sz w:val="24"/>
              </w:rPr>
            </w:pPr>
          </w:p>
        </w:tc>
        <w:tc>
          <w:tcPr>
            <w:tcW w:w="1450" w:type="dxa"/>
            <w:vAlign w:val="center"/>
          </w:tcPr>
          <w:p w:rsidR="00447FFE" w:rsidRPr="00027F47" w:rsidP="00907B38" w14:paraId="1175DF57" w14:textId="77777777">
            <w:pPr>
              <w:pStyle w:val="ListParagraph"/>
              <w:numPr>
                <w:ilvl w:val="0"/>
                <w:numId w:val="4"/>
              </w:numPr>
              <w:spacing w:before="0" w:after="0"/>
              <w:ind w:hanging="558"/>
              <w:jc w:val="center"/>
              <w:rPr>
                <w:rFonts w:asciiTheme="minorBidi" w:hAnsiTheme="minorBidi" w:cstheme="minorBidi"/>
                <w:sz w:val="24"/>
              </w:rPr>
            </w:pPr>
          </w:p>
        </w:tc>
        <w:tc>
          <w:tcPr>
            <w:tcW w:w="1450" w:type="dxa"/>
            <w:vAlign w:val="center"/>
          </w:tcPr>
          <w:p w:rsidR="00447FFE" w:rsidRPr="00027F47" w:rsidP="00907B38" w14:paraId="7205D343" w14:textId="77777777">
            <w:pPr>
              <w:pStyle w:val="ListParagraph"/>
              <w:numPr>
                <w:ilvl w:val="0"/>
                <w:numId w:val="4"/>
              </w:numPr>
              <w:spacing w:before="0" w:after="0"/>
              <w:ind w:hanging="558"/>
              <w:jc w:val="center"/>
              <w:rPr>
                <w:rFonts w:asciiTheme="minorBidi" w:hAnsiTheme="minorBidi" w:cstheme="minorBidi"/>
                <w:sz w:val="24"/>
              </w:rPr>
            </w:pPr>
          </w:p>
        </w:tc>
      </w:tr>
      <w:tr w14:paraId="02A8DC56" w14:textId="77777777" w:rsidTr="0AFCD8B5">
        <w:tblPrEx>
          <w:tblW w:w="9000" w:type="dxa"/>
          <w:tblInd w:w="360" w:type="dxa"/>
          <w:tblLook w:val="04A0"/>
        </w:tblPrEx>
        <w:trPr>
          <w:trHeight w:val="493"/>
        </w:trPr>
        <w:tc>
          <w:tcPr>
            <w:tcW w:w="2915" w:type="dxa"/>
            <w:vAlign w:val="center"/>
          </w:tcPr>
          <w:p w:rsidR="00447FFE" w:rsidRPr="00027F47" w:rsidP="0AFCD8B5" w14:paraId="1A3CC286" w14:textId="547F4BD1">
            <w:pPr>
              <w:pStyle w:val="ListParagraph"/>
              <w:ind w:left="0"/>
              <w:rPr>
                <w:rFonts w:asciiTheme="minorBidi" w:hAnsiTheme="minorBidi" w:cstheme="minorBidi"/>
                <w:sz w:val="24"/>
                <w:lang w:val="en-US"/>
              </w:rPr>
            </w:pPr>
            <w:r w:rsidRPr="00027F47">
              <w:rPr>
                <w:rFonts w:asciiTheme="minorBidi" w:hAnsiTheme="minorBidi" w:cstheme="minorBidi"/>
                <w:sz w:val="24"/>
                <w:lang w:val="en-US"/>
              </w:rPr>
              <w:t xml:space="preserve">The </w:t>
            </w:r>
            <w:r w:rsidRPr="00027F47">
              <w:rPr>
                <w:rFonts w:asciiTheme="minorBidi" w:hAnsiTheme="minorBidi" w:cstheme="minorBidi"/>
                <w:sz w:val="24"/>
                <w:lang w:val="en-US"/>
              </w:rPr>
              <w:t xml:space="preserve">CoC </w:t>
            </w:r>
            <w:r w:rsidRPr="00027F47">
              <w:rPr>
                <w:rFonts w:asciiTheme="minorBidi" w:hAnsiTheme="minorBidi" w:cstheme="minorBidi"/>
                <w:sz w:val="24"/>
                <w:lang w:val="en-US"/>
              </w:rPr>
              <w:t xml:space="preserve">or partner organization </w:t>
            </w:r>
            <w:r w:rsidRPr="00027F47">
              <w:rPr>
                <w:rFonts w:asciiTheme="minorBidi" w:hAnsiTheme="minorBidi" w:cstheme="minorBidi"/>
                <w:sz w:val="24"/>
                <w:lang w:val="en-US"/>
              </w:rPr>
              <w:t>provid</w:t>
            </w:r>
            <w:r w:rsidRPr="00027F47" w:rsidR="007503B6">
              <w:rPr>
                <w:rFonts w:asciiTheme="minorBidi" w:hAnsiTheme="minorBidi" w:cstheme="minorBidi"/>
                <w:sz w:val="24"/>
                <w:lang w:val="en-US"/>
              </w:rPr>
              <w:t xml:space="preserve">ing </w:t>
            </w:r>
            <w:r w:rsidRPr="00027F47">
              <w:rPr>
                <w:rFonts w:asciiTheme="minorBidi" w:hAnsiTheme="minorBidi" w:cstheme="minorBidi"/>
                <w:sz w:val="24"/>
                <w:lang w:val="en-US"/>
              </w:rPr>
              <w:t>housing navigation assistance</w:t>
            </w:r>
            <w:r w:rsidRPr="00027F47" w:rsidR="00E26765">
              <w:rPr>
                <w:rFonts w:asciiTheme="minorBidi" w:hAnsiTheme="minorBidi" w:cstheme="minorBidi"/>
                <w:sz w:val="24"/>
                <w:lang w:val="en-US"/>
              </w:rPr>
              <w:t xml:space="preserve"> to PHA voucher holders during the application and lease-up process</w:t>
            </w:r>
          </w:p>
        </w:tc>
        <w:tc>
          <w:tcPr>
            <w:tcW w:w="1526" w:type="dxa"/>
            <w:vAlign w:val="center"/>
          </w:tcPr>
          <w:p w:rsidR="00447FFE" w:rsidRPr="00027F47" w:rsidP="00907B38" w14:paraId="27FF57A9" w14:textId="77777777">
            <w:pPr>
              <w:pStyle w:val="ListParagraph"/>
              <w:numPr>
                <w:ilvl w:val="0"/>
                <w:numId w:val="4"/>
              </w:numPr>
              <w:spacing w:before="0" w:after="0"/>
              <w:ind w:hanging="558"/>
              <w:jc w:val="center"/>
              <w:rPr>
                <w:rFonts w:asciiTheme="minorBidi" w:hAnsiTheme="minorBidi" w:cstheme="minorBidi"/>
                <w:sz w:val="24"/>
              </w:rPr>
            </w:pPr>
          </w:p>
        </w:tc>
        <w:tc>
          <w:tcPr>
            <w:tcW w:w="1659" w:type="dxa"/>
            <w:vAlign w:val="center"/>
          </w:tcPr>
          <w:p w:rsidR="00447FFE" w:rsidRPr="00027F47" w:rsidP="00907B38" w14:paraId="09D2C517" w14:textId="77777777">
            <w:pPr>
              <w:pStyle w:val="ListParagraph"/>
              <w:numPr>
                <w:ilvl w:val="0"/>
                <w:numId w:val="4"/>
              </w:numPr>
              <w:spacing w:before="0" w:after="0"/>
              <w:ind w:hanging="558"/>
              <w:jc w:val="center"/>
              <w:rPr>
                <w:rFonts w:asciiTheme="minorBidi" w:hAnsiTheme="minorBidi" w:cstheme="minorBidi"/>
                <w:sz w:val="24"/>
              </w:rPr>
            </w:pPr>
          </w:p>
        </w:tc>
        <w:tc>
          <w:tcPr>
            <w:tcW w:w="1450" w:type="dxa"/>
            <w:vAlign w:val="center"/>
          </w:tcPr>
          <w:p w:rsidR="00447FFE" w:rsidRPr="00027F47" w:rsidP="00907B38" w14:paraId="75DFBCE6" w14:textId="77777777">
            <w:pPr>
              <w:pStyle w:val="ListParagraph"/>
              <w:numPr>
                <w:ilvl w:val="0"/>
                <w:numId w:val="4"/>
              </w:numPr>
              <w:spacing w:before="0" w:after="0"/>
              <w:ind w:hanging="558"/>
              <w:jc w:val="center"/>
              <w:rPr>
                <w:rFonts w:asciiTheme="minorBidi" w:hAnsiTheme="minorBidi" w:cstheme="minorBidi"/>
                <w:sz w:val="24"/>
              </w:rPr>
            </w:pPr>
          </w:p>
        </w:tc>
        <w:tc>
          <w:tcPr>
            <w:tcW w:w="1450" w:type="dxa"/>
            <w:vAlign w:val="center"/>
          </w:tcPr>
          <w:p w:rsidR="00447FFE" w:rsidRPr="00027F47" w:rsidP="00907B38" w14:paraId="235EB094" w14:textId="77777777">
            <w:pPr>
              <w:pStyle w:val="ListParagraph"/>
              <w:numPr>
                <w:ilvl w:val="0"/>
                <w:numId w:val="4"/>
              </w:numPr>
              <w:spacing w:before="0" w:after="0"/>
              <w:ind w:hanging="558"/>
              <w:jc w:val="center"/>
              <w:rPr>
                <w:rFonts w:asciiTheme="minorBidi" w:hAnsiTheme="minorBidi" w:cstheme="minorBidi"/>
                <w:sz w:val="24"/>
              </w:rPr>
            </w:pPr>
          </w:p>
        </w:tc>
      </w:tr>
      <w:tr w14:paraId="520B1C69" w14:textId="77777777" w:rsidTr="0AFCD8B5">
        <w:tblPrEx>
          <w:tblW w:w="9000" w:type="dxa"/>
          <w:tblInd w:w="360" w:type="dxa"/>
          <w:tblLook w:val="04A0"/>
        </w:tblPrEx>
        <w:trPr>
          <w:trHeight w:val="493"/>
        </w:trPr>
        <w:tc>
          <w:tcPr>
            <w:tcW w:w="2915" w:type="dxa"/>
            <w:vAlign w:val="center"/>
          </w:tcPr>
          <w:p w:rsidR="00447FFE" w:rsidRPr="00027F47" w:rsidP="00D66E9E" w14:paraId="2319760F" w14:textId="328C61B3">
            <w:pPr>
              <w:pStyle w:val="ListParagraph"/>
              <w:ind w:left="0"/>
              <w:rPr>
                <w:rFonts w:asciiTheme="minorBidi" w:hAnsiTheme="minorBidi" w:cstheme="minorBidi"/>
                <w:sz w:val="24"/>
              </w:rPr>
            </w:pPr>
            <w:r w:rsidRPr="00027F47">
              <w:rPr>
                <w:rFonts w:asciiTheme="minorBidi" w:hAnsiTheme="minorBidi" w:cstheme="minorBidi"/>
                <w:sz w:val="24"/>
              </w:rPr>
              <w:t xml:space="preserve">The CoC </w:t>
            </w:r>
            <w:r w:rsidRPr="00027F47" w:rsidR="007C3361">
              <w:rPr>
                <w:rFonts w:asciiTheme="minorBidi" w:hAnsiTheme="minorBidi" w:cstheme="minorBidi"/>
                <w:sz w:val="24"/>
              </w:rPr>
              <w:t>or partner organization</w:t>
            </w:r>
            <w:r w:rsidRPr="00027F47" w:rsidR="00B55C7E">
              <w:rPr>
                <w:rFonts w:asciiTheme="minorBidi" w:hAnsiTheme="minorBidi" w:cstheme="minorBidi"/>
                <w:sz w:val="24"/>
              </w:rPr>
              <w:t xml:space="preserve"> providing</w:t>
            </w:r>
            <w:r w:rsidRPr="00027F47" w:rsidR="007C3361">
              <w:rPr>
                <w:rFonts w:asciiTheme="minorBidi" w:hAnsiTheme="minorBidi" w:cstheme="minorBidi"/>
                <w:sz w:val="24"/>
              </w:rPr>
              <w:t xml:space="preserve"> </w:t>
            </w:r>
            <w:r w:rsidRPr="00027F47" w:rsidR="109FFA07">
              <w:rPr>
                <w:rFonts w:asciiTheme="minorBidi" w:hAnsiTheme="minorBidi" w:cstheme="minorBidi"/>
                <w:sz w:val="24"/>
              </w:rPr>
              <w:t>d</w:t>
            </w:r>
            <w:r w:rsidRPr="00027F47">
              <w:rPr>
                <w:rFonts w:asciiTheme="minorBidi" w:hAnsiTheme="minorBidi" w:cstheme="minorBidi"/>
                <w:sz w:val="24"/>
              </w:rPr>
              <w:t>ocument</w:t>
            </w:r>
            <w:r w:rsidRPr="00027F47" w:rsidR="00B55C7E">
              <w:rPr>
                <w:rFonts w:asciiTheme="minorBidi" w:hAnsiTheme="minorBidi" w:cstheme="minorBidi"/>
                <w:sz w:val="24"/>
              </w:rPr>
              <w:t>ation of</w:t>
            </w:r>
            <w:r w:rsidRPr="00027F47">
              <w:rPr>
                <w:rFonts w:asciiTheme="minorBidi" w:hAnsiTheme="minorBidi" w:cstheme="minorBidi"/>
                <w:sz w:val="24"/>
              </w:rPr>
              <w:t xml:space="preserve"> a person’s homelessness status to help a household be eligible or prioritized for a PHA program</w:t>
            </w:r>
          </w:p>
        </w:tc>
        <w:tc>
          <w:tcPr>
            <w:tcW w:w="1526" w:type="dxa"/>
            <w:vAlign w:val="center"/>
          </w:tcPr>
          <w:p w:rsidR="00447FFE" w:rsidRPr="00027F47" w:rsidP="00907B38" w14:paraId="22D2D460" w14:textId="77777777">
            <w:pPr>
              <w:pStyle w:val="ListParagraph"/>
              <w:numPr>
                <w:ilvl w:val="0"/>
                <w:numId w:val="4"/>
              </w:numPr>
              <w:spacing w:before="0" w:after="0"/>
              <w:ind w:hanging="558"/>
              <w:jc w:val="center"/>
              <w:rPr>
                <w:rFonts w:asciiTheme="minorBidi" w:hAnsiTheme="minorBidi" w:cstheme="minorBidi"/>
                <w:sz w:val="24"/>
              </w:rPr>
            </w:pPr>
          </w:p>
        </w:tc>
        <w:tc>
          <w:tcPr>
            <w:tcW w:w="1659" w:type="dxa"/>
            <w:vAlign w:val="center"/>
          </w:tcPr>
          <w:p w:rsidR="00447FFE" w:rsidRPr="00027F47" w:rsidP="00907B38" w14:paraId="0D2A36D4" w14:textId="77777777">
            <w:pPr>
              <w:pStyle w:val="ListParagraph"/>
              <w:numPr>
                <w:ilvl w:val="0"/>
                <w:numId w:val="4"/>
              </w:numPr>
              <w:spacing w:before="0" w:after="0"/>
              <w:ind w:hanging="558"/>
              <w:jc w:val="center"/>
              <w:rPr>
                <w:rFonts w:asciiTheme="minorBidi" w:hAnsiTheme="minorBidi" w:cstheme="minorBidi"/>
                <w:sz w:val="24"/>
              </w:rPr>
            </w:pPr>
          </w:p>
        </w:tc>
        <w:tc>
          <w:tcPr>
            <w:tcW w:w="1450" w:type="dxa"/>
            <w:vAlign w:val="center"/>
          </w:tcPr>
          <w:p w:rsidR="00447FFE" w:rsidRPr="00027F47" w:rsidP="00907B38" w14:paraId="27860F3A" w14:textId="77777777">
            <w:pPr>
              <w:pStyle w:val="ListParagraph"/>
              <w:numPr>
                <w:ilvl w:val="0"/>
                <w:numId w:val="4"/>
              </w:numPr>
              <w:spacing w:before="0" w:after="0"/>
              <w:ind w:hanging="558"/>
              <w:jc w:val="center"/>
              <w:rPr>
                <w:rFonts w:asciiTheme="minorBidi" w:hAnsiTheme="minorBidi" w:cstheme="minorBidi"/>
                <w:sz w:val="24"/>
              </w:rPr>
            </w:pPr>
          </w:p>
        </w:tc>
        <w:tc>
          <w:tcPr>
            <w:tcW w:w="1450" w:type="dxa"/>
            <w:vAlign w:val="center"/>
          </w:tcPr>
          <w:p w:rsidR="00447FFE" w:rsidRPr="00027F47" w:rsidP="00907B38" w14:paraId="5D02DDFD" w14:textId="77777777">
            <w:pPr>
              <w:pStyle w:val="ListParagraph"/>
              <w:numPr>
                <w:ilvl w:val="0"/>
                <w:numId w:val="4"/>
              </w:numPr>
              <w:spacing w:before="0" w:after="0"/>
              <w:ind w:hanging="558"/>
              <w:jc w:val="center"/>
              <w:rPr>
                <w:rFonts w:asciiTheme="minorBidi" w:hAnsiTheme="minorBidi" w:cstheme="minorBidi"/>
                <w:sz w:val="24"/>
              </w:rPr>
            </w:pPr>
          </w:p>
        </w:tc>
      </w:tr>
      <w:tr w14:paraId="44F4275A" w14:textId="77777777" w:rsidTr="0AFCD8B5">
        <w:tblPrEx>
          <w:tblW w:w="9000" w:type="dxa"/>
          <w:tblInd w:w="360" w:type="dxa"/>
          <w:tblLook w:val="04A0"/>
        </w:tblPrEx>
        <w:trPr>
          <w:trHeight w:val="493"/>
        </w:trPr>
        <w:tc>
          <w:tcPr>
            <w:tcW w:w="2915" w:type="dxa"/>
            <w:vAlign w:val="center"/>
          </w:tcPr>
          <w:p w:rsidR="00447FFE" w:rsidRPr="00027F47" w:rsidP="00D66E9E" w14:paraId="0F4DB865" w14:textId="02DC9157">
            <w:pPr>
              <w:pStyle w:val="ListParagraph"/>
              <w:ind w:left="0"/>
              <w:rPr>
                <w:rFonts w:asciiTheme="minorBidi" w:hAnsiTheme="minorBidi" w:cstheme="minorBidi"/>
                <w:sz w:val="24"/>
              </w:rPr>
            </w:pPr>
            <w:bookmarkStart w:id="6" w:name="_Hlk161839488"/>
            <w:r w:rsidRPr="00027F47">
              <w:rPr>
                <w:rFonts w:asciiTheme="minorBidi" w:hAnsiTheme="minorBidi" w:cstheme="minorBidi"/>
                <w:sz w:val="24"/>
              </w:rPr>
              <w:t>Pair</w:t>
            </w:r>
            <w:r w:rsidRPr="00027F47" w:rsidR="00B55C7E">
              <w:rPr>
                <w:rFonts w:asciiTheme="minorBidi" w:hAnsiTheme="minorBidi" w:cstheme="minorBidi"/>
                <w:sz w:val="24"/>
              </w:rPr>
              <w:t>ing</w:t>
            </w:r>
            <w:r w:rsidRPr="00027F47">
              <w:rPr>
                <w:rFonts w:asciiTheme="minorBidi" w:hAnsiTheme="minorBidi" w:cstheme="minorBidi"/>
                <w:sz w:val="24"/>
              </w:rPr>
              <w:t xml:space="preserve"> PHA subsidies with CoC resources to develop project-based </w:t>
            </w:r>
            <w:r w:rsidRPr="00027F47" w:rsidR="00822EBD">
              <w:rPr>
                <w:rFonts w:asciiTheme="minorBidi" w:hAnsiTheme="minorBidi" w:cstheme="minorBidi"/>
                <w:sz w:val="24"/>
              </w:rPr>
              <w:t xml:space="preserve">permanent supportive housing </w:t>
            </w:r>
            <w:r w:rsidRPr="00027F47">
              <w:rPr>
                <w:rFonts w:asciiTheme="minorBidi" w:hAnsiTheme="minorBidi" w:cstheme="minorBidi"/>
                <w:sz w:val="24"/>
              </w:rPr>
              <w:t>or other permanent housing</w:t>
            </w:r>
            <w:r w:rsidRPr="00027F47" w:rsidR="00A5561C">
              <w:rPr>
                <w:rFonts w:asciiTheme="minorBidi" w:hAnsiTheme="minorBidi" w:cstheme="minorBidi"/>
                <w:sz w:val="24"/>
              </w:rPr>
              <w:t xml:space="preserve"> (not part of the EHV program)</w:t>
            </w:r>
          </w:p>
        </w:tc>
        <w:tc>
          <w:tcPr>
            <w:tcW w:w="1526" w:type="dxa"/>
            <w:vAlign w:val="center"/>
          </w:tcPr>
          <w:p w:rsidR="00447FFE" w:rsidRPr="00027F47" w:rsidP="00907B38" w14:paraId="33A7C2C6" w14:textId="77777777">
            <w:pPr>
              <w:pStyle w:val="ListParagraph"/>
              <w:numPr>
                <w:ilvl w:val="0"/>
                <w:numId w:val="4"/>
              </w:numPr>
              <w:spacing w:before="0" w:after="0"/>
              <w:ind w:hanging="558"/>
              <w:jc w:val="center"/>
              <w:rPr>
                <w:rFonts w:asciiTheme="minorBidi" w:hAnsiTheme="minorBidi" w:cstheme="minorBidi"/>
                <w:sz w:val="24"/>
              </w:rPr>
            </w:pPr>
          </w:p>
        </w:tc>
        <w:tc>
          <w:tcPr>
            <w:tcW w:w="1659" w:type="dxa"/>
            <w:vAlign w:val="center"/>
          </w:tcPr>
          <w:p w:rsidR="00447FFE" w:rsidRPr="00027F47" w:rsidP="00907B38" w14:paraId="45E7F5BA" w14:textId="77777777">
            <w:pPr>
              <w:pStyle w:val="ListParagraph"/>
              <w:numPr>
                <w:ilvl w:val="0"/>
                <w:numId w:val="4"/>
              </w:numPr>
              <w:spacing w:before="0" w:after="0"/>
              <w:ind w:hanging="558"/>
              <w:jc w:val="center"/>
              <w:rPr>
                <w:rFonts w:asciiTheme="minorBidi" w:hAnsiTheme="minorBidi" w:cstheme="minorBidi"/>
                <w:sz w:val="24"/>
              </w:rPr>
            </w:pPr>
          </w:p>
        </w:tc>
        <w:tc>
          <w:tcPr>
            <w:tcW w:w="1450" w:type="dxa"/>
            <w:vAlign w:val="center"/>
          </w:tcPr>
          <w:p w:rsidR="00447FFE" w:rsidRPr="00027F47" w:rsidP="00907B38" w14:paraId="6ECACB91" w14:textId="77777777">
            <w:pPr>
              <w:pStyle w:val="ListParagraph"/>
              <w:numPr>
                <w:ilvl w:val="0"/>
                <w:numId w:val="4"/>
              </w:numPr>
              <w:spacing w:before="0" w:after="0"/>
              <w:ind w:hanging="558"/>
              <w:jc w:val="center"/>
              <w:rPr>
                <w:rFonts w:asciiTheme="minorBidi" w:hAnsiTheme="minorBidi" w:cstheme="minorBidi"/>
                <w:sz w:val="24"/>
              </w:rPr>
            </w:pPr>
          </w:p>
        </w:tc>
        <w:tc>
          <w:tcPr>
            <w:tcW w:w="1450" w:type="dxa"/>
            <w:vAlign w:val="center"/>
          </w:tcPr>
          <w:p w:rsidR="00447FFE" w:rsidRPr="00027F47" w:rsidP="00907B38" w14:paraId="74F06233" w14:textId="77777777">
            <w:pPr>
              <w:pStyle w:val="ListParagraph"/>
              <w:numPr>
                <w:ilvl w:val="0"/>
                <w:numId w:val="4"/>
              </w:numPr>
              <w:spacing w:before="0" w:after="0"/>
              <w:ind w:hanging="558"/>
              <w:jc w:val="center"/>
              <w:rPr>
                <w:rFonts w:asciiTheme="minorBidi" w:hAnsiTheme="minorBidi" w:cstheme="minorBidi"/>
                <w:sz w:val="24"/>
              </w:rPr>
            </w:pPr>
          </w:p>
        </w:tc>
      </w:tr>
      <w:bookmarkEnd w:id="6"/>
      <w:tr w14:paraId="3CE82B39" w14:textId="77777777" w:rsidTr="0AFCD8B5">
        <w:tblPrEx>
          <w:tblW w:w="9000" w:type="dxa"/>
          <w:tblInd w:w="360" w:type="dxa"/>
          <w:tblLook w:val="04A0"/>
        </w:tblPrEx>
        <w:trPr>
          <w:trHeight w:val="493"/>
        </w:trPr>
        <w:tc>
          <w:tcPr>
            <w:tcW w:w="2915" w:type="dxa"/>
            <w:vAlign w:val="center"/>
          </w:tcPr>
          <w:p w:rsidR="00447FFE" w:rsidRPr="00027F47" w:rsidP="00D66E9E" w14:paraId="65968607" w14:textId="0E7EB122">
            <w:pPr>
              <w:pStyle w:val="ListParagraph"/>
              <w:ind w:left="0"/>
              <w:rPr>
                <w:rFonts w:asciiTheme="minorBidi" w:hAnsiTheme="minorBidi" w:cstheme="minorBidi"/>
                <w:sz w:val="24"/>
              </w:rPr>
            </w:pPr>
            <w:r w:rsidRPr="00027F47">
              <w:rPr>
                <w:rFonts w:asciiTheme="minorBidi" w:hAnsiTheme="minorBidi" w:cstheme="minorBidi"/>
                <w:sz w:val="24"/>
              </w:rPr>
              <w:t>Cross-training of CoC and PHA staff on efforts to serve people experiencing homelessness</w:t>
            </w:r>
          </w:p>
        </w:tc>
        <w:tc>
          <w:tcPr>
            <w:tcW w:w="1526" w:type="dxa"/>
            <w:vAlign w:val="center"/>
          </w:tcPr>
          <w:p w:rsidR="00447FFE" w:rsidRPr="00027F47" w:rsidP="00907B38" w14:paraId="5AA0AEAE" w14:textId="77777777">
            <w:pPr>
              <w:pStyle w:val="ListParagraph"/>
              <w:numPr>
                <w:ilvl w:val="0"/>
                <w:numId w:val="4"/>
              </w:numPr>
              <w:spacing w:before="0" w:after="0"/>
              <w:ind w:hanging="558"/>
              <w:jc w:val="center"/>
              <w:rPr>
                <w:rFonts w:asciiTheme="minorBidi" w:hAnsiTheme="minorBidi" w:cstheme="minorBidi"/>
                <w:sz w:val="24"/>
              </w:rPr>
            </w:pPr>
          </w:p>
        </w:tc>
        <w:tc>
          <w:tcPr>
            <w:tcW w:w="1659" w:type="dxa"/>
            <w:vAlign w:val="center"/>
          </w:tcPr>
          <w:p w:rsidR="00447FFE" w:rsidRPr="00027F47" w:rsidP="00907B38" w14:paraId="615A37E1" w14:textId="77777777">
            <w:pPr>
              <w:pStyle w:val="ListParagraph"/>
              <w:numPr>
                <w:ilvl w:val="0"/>
                <w:numId w:val="4"/>
              </w:numPr>
              <w:spacing w:before="0" w:after="0"/>
              <w:ind w:hanging="558"/>
              <w:jc w:val="center"/>
              <w:rPr>
                <w:rFonts w:asciiTheme="minorBidi" w:hAnsiTheme="minorBidi" w:cstheme="minorBidi"/>
                <w:sz w:val="24"/>
              </w:rPr>
            </w:pPr>
          </w:p>
        </w:tc>
        <w:tc>
          <w:tcPr>
            <w:tcW w:w="1450" w:type="dxa"/>
            <w:vAlign w:val="center"/>
          </w:tcPr>
          <w:p w:rsidR="00447FFE" w:rsidRPr="00027F47" w:rsidP="00907B38" w14:paraId="5D1E9771" w14:textId="77777777">
            <w:pPr>
              <w:pStyle w:val="ListParagraph"/>
              <w:numPr>
                <w:ilvl w:val="0"/>
                <w:numId w:val="4"/>
              </w:numPr>
              <w:spacing w:before="0" w:after="0"/>
              <w:ind w:hanging="558"/>
              <w:jc w:val="center"/>
              <w:rPr>
                <w:rFonts w:asciiTheme="minorBidi" w:hAnsiTheme="minorBidi" w:cstheme="minorBidi"/>
                <w:sz w:val="24"/>
              </w:rPr>
            </w:pPr>
          </w:p>
        </w:tc>
        <w:tc>
          <w:tcPr>
            <w:tcW w:w="1450" w:type="dxa"/>
            <w:vAlign w:val="center"/>
          </w:tcPr>
          <w:p w:rsidR="00447FFE" w:rsidRPr="00027F47" w:rsidP="00907B38" w14:paraId="79A4A8AF" w14:textId="77777777">
            <w:pPr>
              <w:pStyle w:val="ListParagraph"/>
              <w:numPr>
                <w:ilvl w:val="0"/>
                <w:numId w:val="4"/>
              </w:numPr>
              <w:spacing w:before="0" w:after="0"/>
              <w:ind w:hanging="558"/>
              <w:jc w:val="center"/>
              <w:rPr>
                <w:rFonts w:asciiTheme="minorBidi" w:hAnsiTheme="minorBidi" w:cstheme="minorBidi"/>
                <w:sz w:val="24"/>
              </w:rPr>
            </w:pPr>
          </w:p>
        </w:tc>
      </w:tr>
      <w:tr w14:paraId="5C03315B" w14:textId="77777777" w:rsidTr="0AFCD8B5">
        <w:tblPrEx>
          <w:tblW w:w="9000" w:type="dxa"/>
          <w:tblInd w:w="360" w:type="dxa"/>
          <w:tblLook w:val="04A0"/>
        </w:tblPrEx>
        <w:trPr>
          <w:trHeight w:val="493"/>
        </w:trPr>
        <w:tc>
          <w:tcPr>
            <w:tcW w:w="2915" w:type="dxa"/>
            <w:vAlign w:val="center"/>
          </w:tcPr>
          <w:p w:rsidR="00447FFE" w:rsidRPr="00027F47" w:rsidP="00D66E9E" w14:paraId="31CF080B" w14:textId="77777777">
            <w:pPr>
              <w:pStyle w:val="ListParagraph"/>
              <w:ind w:left="0"/>
              <w:rPr>
                <w:rFonts w:asciiTheme="minorBidi" w:hAnsiTheme="minorBidi" w:cstheme="minorBidi"/>
                <w:sz w:val="24"/>
              </w:rPr>
            </w:pPr>
            <w:r w:rsidRPr="00027F47">
              <w:rPr>
                <w:rFonts w:asciiTheme="minorBidi" w:hAnsiTheme="minorBidi" w:cstheme="minorBidi"/>
                <w:sz w:val="24"/>
              </w:rPr>
              <w:t>Other: _____________________</w:t>
            </w:r>
          </w:p>
        </w:tc>
        <w:tc>
          <w:tcPr>
            <w:tcW w:w="1526" w:type="dxa"/>
            <w:vAlign w:val="center"/>
          </w:tcPr>
          <w:p w:rsidR="00447FFE" w:rsidRPr="00027F47" w:rsidP="00907B38" w14:paraId="6E745BC5" w14:textId="77777777">
            <w:pPr>
              <w:pStyle w:val="ListParagraph"/>
              <w:numPr>
                <w:ilvl w:val="0"/>
                <w:numId w:val="4"/>
              </w:numPr>
              <w:spacing w:before="0" w:after="0"/>
              <w:ind w:hanging="558"/>
              <w:jc w:val="center"/>
              <w:rPr>
                <w:rFonts w:asciiTheme="minorBidi" w:hAnsiTheme="minorBidi" w:cstheme="minorBidi"/>
                <w:sz w:val="24"/>
              </w:rPr>
            </w:pPr>
          </w:p>
        </w:tc>
        <w:tc>
          <w:tcPr>
            <w:tcW w:w="1659" w:type="dxa"/>
            <w:vAlign w:val="center"/>
          </w:tcPr>
          <w:p w:rsidR="00447FFE" w:rsidRPr="00027F47" w:rsidP="00907B38" w14:paraId="00F1833D" w14:textId="77777777">
            <w:pPr>
              <w:pStyle w:val="ListParagraph"/>
              <w:numPr>
                <w:ilvl w:val="0"/>
                <w:numId w:val="4"/>
              </w:numPr>
              <w:spacing w:before="0" w:after="0"/>
              <w:ind w:hanging="558"/>
              <w:jc w:val="center"/>
              <w:rPr>
                <w:rFonts w:asciiTheme="minorBidi" w:hAnsiTheme="minorBidi" w:cstheme="minorBidi"/>
                <w:sz w:val="24"/>
              </w:rPr>
            </w:pPr>
          </w:p>
        </w:tc>
        <w:tc>
          <w:tcPr>
            <w:tcW w:w="1450" w:type="dxa"/>
            <w:vAlign w:val="center"/>
          </w:tcPr>
          <w:p w:rsidR="00447FFE" w:rsidRPr="00027F47" w:rsidP="00907B38" w14:paraId="4C447993" w14:textId="77777777">
            <w:pPr>
              <w:pStyle w:val="ListParagraph"/>
              <w:numPr>
                <w:ilvl w:val="0"/>
                <w:numId w:val="4"/>
              </w:numPr>
              <w:spacing w:before="0" w:after="0"/>
              <w:ind w:hanging="558"/>
              <w:jc w:val="center"/>
              <w:rPr>
                <w:rFonts w:asciiTheme="minorBidi" w:hAnsiTheme="minorBidi" w:cstheme="minorBidi"/>
                <w:sz w:val="24"/>
              </w:rPr>
            </w:pPr>
          </w:p>
        </w:tc>
        <w:tc>
          <w:tcPr>
            <w:tcW w:w="1450" w:type="dxa"/>
            <w:vAlign w:val="center"/>
          </w:tcPr>
          <w:p w:rsidR="00447FFE" w:rsidRPr="00027F47" w:rsidP="00907B38" w14:paraId="79F8E201" w14:textId="77777777">
            <w:pPr>
              <w:pStyle w:val="ListParagraph"/>
              <w:numPr>
                <w:ilvl w:val="0"/>
                <w:numId w:val="4"/>
              </w:numPr>
              <w:spacing w:before="0" w:after="0"/>
              <w:ind w:hanging="558"/>
              <w:jc w:val="center"/>
              <w:rPr>
                <w:rFonts w:asciiTheme="minorBidi" w:hAnsiTheme="minorBidi" w:cstheme="minorBidi"/>
                <w:sz w:val="24"/>
              </w:rPr>
            </w:pPr>
          </w:p>
        </w:tc>
      </w:tr>
      <w:tr w14:paraId="64BBCA71" w14:textId="77777777" w:rsidTr="0AFCD8B5">
        <w:tblPrEx>
          <w:tblW w:w="9000" w:type="dxa"/>
          <w:tblInd w:w="360" w:type="dxa"/>
          <w:tblLook w:val="04A0"/>
        </w:tblPrEx>
        <w:trPr>
          <w:trHeight w:val="493"/>
        </w:trPr>
        <w:tc>
          <w:tcPr>
            <w:tcW w:w="2915" w:type="dxa"/>
            <w:vAlign w:val="center"/>
          </w:tcPr>
          <w:p w:rsidR="00630093" w:rsidRPr="00027F47" w:rsidP="00D66E9E" w14:paraId="04CBE048" w14:textId="3EB3F34B">
            <w:pPr>
              <w:pStyle w:val="ListParagraph"/>
              <w:ind w:left="0"/>
              <w:rPr>
                <w:rFonts w:asciiTheme="minorBidi" w:hAnsiTheme="minorBidi" w:cstheme="minorBidi"/>
                <w:sz w:val="24"/>
              </w:rPr>
            </w:pPr>
            <w:r w:rsidRPr="00027F47">
              <w:rPr>
                <w:rFonts w:asciiTheme="minorBidi" w:hAnsiTheme="minorBidi" w:cstheme="minorBidi"/>
                <w:sz w:val="24"/>
              </w:rPr>
              <w:t>Other: _____________________</w:t>
            </w:r>
          </w:p>
        </w:tc>
        <w:tc>
          <w:tcPr>
            <w:tcW w:w="1526" w:type="dxa"/>
            <w:vAlign w:val="center"/>
          </w:tcPr>
          <w:p w:rsidR="00630093" w:rsidRPr="00027F47" w:rsidP="00907B38" w14:paraId="1C67CB0D" w14:textId="77777777">
            <w:pPr>
              <w:pStyle w:val="ListParagraph"/>
              <w:numPr>
                <w:ilvl w:val="0"/>
                <w:numId w:val="4"/>
              </w:numPr>
              <w:spacing w:before="0" w:after="0"/>
              <w:ind w:hanging="558"/>
              <w:jc w:val="center"/>
              <w:rPr>
                <w:rFonts w:asciiTheme="minorBidi" w:hAnsiTheme="minorBidi" w:cstheme="minorBidi"/>
                <w:sz w:val="24"/>
              </w:rPr>
            </w:pPr>
          </w:p>
        </w:tc>
        <w:tc>
          <w:tcPr>
            <w:tcW w:w="1659" w:type="dxa"/>
            <w:vAlign w:val="center"/>
          </w:tcPr>
          <w:p w:rsidR="00630093" w:rsidRPr="00027F47" w:rsidP="00907B38" w14:paraId="54E58198" w14:textId="77777777">
            <w:pPr>
              <w:pStyle w:val="ListParagraph"/>
              <w:numPr>
                <w:ilvl w:val="0"/>
                <w:numId w:val="4"/>
              </w:numPr>
              <w:spacing w:before="0" w:after="0"/>
              <w:ind w:hanging="558"/>
              <w:jc w:val="center"/>
              <w:rPr>
                <w:rStyle w:val="CommentReference"/>
                <w:rFonts w:asciiTheme="minorBidi" w:hAnsiTheme="minorBidi" w:cstheme="minorBidi"/>
                <w:sz w:val="24"/>
                <w:szCs w:val="24"/>
                <w:lang w:val="en-US"/>
              </w:rPr>
            </w:pPr>
          </w:p>
        </w:tc>
        <w:tc>
          <w:tcPr>
            <w:tcW w:w="1450" w:type="dxa"/>
            <w:vAlign w:val="center"/>
          </w:tcPr>
          <w:p w:rsidR="00630093" w:rsidRPr="00027F47" w:rsidP="00907B38" w14:paraId="03A99630" w14:textId="77777777">
            <w:pPr>
              <w:pStyle w:val="ListParagraph"/>
              <w:numPr>
                <w:ilvl w:val="0"/>
                <w:numId w:val="4"/>
              </w:numPr>
              <w:spacing w:before="0" w:after="0"/>
              <w:ind w:hanging="558"/>
              <w:jc w:val="center"/>
              <w:rPr>
                <w:rFonts w:asciiTheme="minorBidi" w:hAnsiTheme="minorBidi" w:cstheme="minorBidi"/>
                <w:sz w:val="24"/>
              </w:rPr>
            </w:pPr>
          </w:p>
        </w:tc>
        <w:tc>
          <w:tcPr>
            <w:tcW w:w="1450" w:type="dxa"/>
            <w:vAlign w:val="center"/>
          </w:tcPr>
          <w:p w:rsidR="00630093" w:rsidRPr="00027F47" w:rsidP="00907B38" w14:paraId="1BF36D7B" w14:textId="77777777">
            <w:pPr>
              <w:pStyle w:val="ListParagraph"/>
              <w:numPr>
                <w:ilvl w:val="0"/>
                <w:numId w:val="4"/>
              </w:numPr>
              <w:spacing w:before="0" w:after="0"/>
              <w:ind w:hanging="558"/>
              <w:jc w:val="center"/>
              <w:rPr>
                <w:rFonts w:asciiTheme="minorBidi" w:hAnsiTheme="minorBidi" w:cstheme="minorBidi"/>
                <w:sz w:val="24"/>
              </w:rPr>
            </w:pPr>
          </w:p>
        </w:tc>
      </w:tr>
    </w:tbl>
    <w:p w:rsidR="00D36212" w:rsidRPr="00027F47" w:rsidP="0005470C" w14:paraId="7104265E" w14:textId="77777777">
      <w:pPr>
        <w:pStyle w:val="Heading2"/>
        <w:rPr>
          <w:rFonts w:asciiTheme="minorBidi" w:hAnsiTheme="minorBidi" w:cstheme="minorBidi"/>
          <w:bCs/>
          <w:sz w:val="24"/>
          <w:szCs w:val="24"/>
        </w:rPr>
      </w:pPr>
    </w:p>
    <w:p w:rsidR="00D36212" w:rsidRPr="00027F47" w14:paraId="1E740EA8" w14:textId="77777777">
      <w:pPr>
        <w:spacing w:after="0"/>
        <w:rPr>
          <w:rFonts w:eastAsia="Source Sans Pro" w:asciiTheme="minorBidi" w:hAnsiTheme="minorBidi" w:cstheme="minorBidi"/>
          <w:b/>
          <w:bCs/>
          <w:color w:val="3C533B"/>
        </w:rPr>
      </w:pPr>
      <w:r w:rsidRPr="00027F47">
        <w:rPr>
          <w:rFonts w:asciiTheme="minorBidi" w:hAnsiTheme="minorBidi" w:cstheme="minorBidi"/>
          <w:bCs/>
        </w:rPr>
        <w:br w:type="page"/>
      </w:r>
    </w:p>
    <w:p w:rsidR="00447FFE" w:rsidRPr="00027F47" w:rsidP="0005470C" w14:paraId="0A6653EC" w14:textId="4740DD3C">
      <w:pPr>
        <w:pStyle w:val="Heading2"/>
        <w:rPr>
          <w:rFonts w:asciiTheme="minorBidi" w:hAnsiTheme="minorBidi" w:cstheme="minorBidi"/>
          <w:bCs/>
          <w:sz w:val="24"/>
          <w:szCs w:val="24"/>
        </w:rPr>
      </w:pPr>
      <w:r w:rsidRPr="00027F47">
        <w:rPr>
          <w:rFonts w:asciiTheme="minorBidi" w:hAnsiTheme="minorBidi" w:cstheme="minorBidi"/>
          <w:bCs/>
          <w:sz w:val="24"/>
          <w:szCs w:val="24"/>
        </w:rPr>
        <w:t xml:space="preserve">EHV Program Implementation </w:t>
      </w:r>
    </w:p>
    <w:p w:rsidR="0065479C" w:rsidRPr="00027F47" w:rsidP="54EAFAB8" w14:paraId="45237AE4" w14:textId="512500C8">
      <w:pPr>
        <w:spacing w:after="0"/>
        <w:rPr>
          <w:rFonts w:asciiTheme="minorBidi" w:hAnsiTheme="minorBidi" w:cstheme="minorBidi"/>
        </w:rPr>
      </w:pPr>
      <w:r w:rsidRPr="00027F47">
        <w:rPr>
          <w:rFonts w:asciiTheme="minorBidi" w:hAnsiTheme="minorBidi" w:cstheme="minorBidi"/>
        </w:rPr>
        <w:t>We would like to understand more about implementing the EHV program at your PHA.</w:t>
      </w:r>
      <w:r w:rsidRPr="00027F47" w:rsidR="00335144">
        <w:rPr>
          <w:rFonts w:asciiTheme="minorBidi" w:hAnsiTheme="minorBidi" w:cstheme="minorBidi"/>
        </w:rPr>
        <w:t xml:space="preserve"> </w:t>
      </w:r>
    </w:p>
    <w:p w:rsidR="00447FFE" w:rsidRPr="00027F47" w:rsidP="00907B38" w14:paraId="3F0B9FAC" w14:textId="703C8AC4">
      <w:pPr>
        <w:pStyle w:val="ListParagraph"/>
        <w:numPr>
          <w:ilvl w:val="0"/>
          <w:numId w:val="3"/>
        </w:numPr>
        <w:spacing w:before="0" w:after="0" w:line="259" w:lineRule="auto"/>
        <w:rPr>
          <w:rFonts w:asciiTheme="minorBidi" w:hAnsiTheme="minorBidi" w:cstheme="minorBidi"/>
          <w:sz w:val="24"/>
        </w:rPr>
      </w:pPr>
      <w:r w:rsidRPr="00027F47">
        <w:rPr>
          <w:rFonts w:asciiTheme="minorBidi" w:hAnsiTheme="minorBidi" w:cstheme="minorBidi"/>
          <w:sz w:val="24"/>
        </w:rPr>
        <w:t xml:space="preserve">Approximately how long did it take </w:t>
      </w:r>
      <w:r w:rsidRPr="00027F47" w:rsidR="00EB49C7">
        <w:rPr>
          <w:rFonts w:asciiTheme="minorBidi" w:hAnsiTheme="minorBidi" w:cstheme="minorBidi"/>
          <w:sz w:val="24"/>
        </w:rPr>
        <w:t xml:space="preserve">your </w:t>
      </w:r>
      <w:r w:rsidRPr="00027F47">
        <w:rPr>
          <w:rFonts w:asciiTheme="minorBidi" w:hAnsiTheme="minorBidi" w:cstheme="minorBidi"/>
          <w:sz w:val="24"/>
        </w:rPr>
        <w:t xml:space="preserve">PHA to achieve full staffing for the EHV program? </w:t>
      </w:r>
    </w:p>
    <w:p w:rsidR="00447FFE" w:rsidRPr="00027F47" w:rsidP="00907B38" w14:paraId="3BF96562" w14:textId="77777777">
      <w:pPr>
        <w:pStyle w:val="ListParagraph"/>
        <w:numPr>
          <w:ilvl w:val="1"/>
          <w:numId w:val="3"/>
        </w:numPr>
        <w:spacing w:before="0" w:after="0" w:line="259" w:lineRule="auto"/>
        <w:rPr>
          <w:rFonts w:asciiTheme="minorBidi" w:hAnsiTheme="minorBidi" w:cstheme="minorBidi"/>
          <w:sz w:val="24"/>
        </w:rPr>
      </w:pPr>
      <w:r w:rsidRPr="00027F47">
        <w:rPr>
          <w:rFonts w:asciiTheme="minorBidi" w:hAnsiTheme="minorBidi" w:cstheme="minorBidi"/>
          <w:sz w:val="24"/>
        </w:rPr>
        <w:t>Less than 1 month</w:t>
      </w:r>
    </w:p>
    <w:p w:rsidR="00447FFE" w:rsidRPr="00027F47" w:rsidP="00907B38" w14:paraId="69B3454E" w14:textId="77777777">
      <w:pPr>
        <w:pStyle w:val="ListParagraph"/>
        <w:numPr>
          <w:ilvl w:val="1"/>
          <w:numId w:val="3"/>
        </w:numPr>
        <w:spacing w:before="0" w:after="0" w:line="259" w:lineRule="auto"/>
        <w:rPr>
          <w:rFonts w:asciiTheme="minorBidi" w:hAnsiTheme="minorBidi" w:cstheme="minorBidi"/>
          <w:sz w:val="24"/>
        </w:rPr>
      </w:pPr>
      <w:r w:rsidRPr="00027F47">
        <w:rPr>
          <w:rFonts w:asciiTheme="minorBidi" w:hAnsiTheme="minorBidi" w:cstheme="minorBidi"/>
          <w:sz w:val="24"/>
        </w:rPr>
        <w:t xml:space="preserve">1-3 months </w:t>
      </w:r>
    </w:p>
    <w:p w:rsidR="00447FFE" w:rsidRPr="00027F47" w:rsidP="00907B38" w14:paraId="1D769FF9" w14:textId="77777777">
      <w:pPr>
        <w:pStyle w:val="ListParagraph"/>
        <w:numPr>
          <w:ilvl w:val="1"/>
          <w:numId w:val="3"/>
        </w:numPr>
        <w:spacing w:before="0" w:after="0" w:line="259" w:lineRule="auto"/>
        <w:rPr>
          <w:rFonts w:asciiTheme="minorBidi" w:hAnsiTheme="minorBidi" w:cstheme="minorBidi"/>
          <w:sz w:val="24"/>
        </w:rPr>
      </w:pPr>
      <w:r w:rsidRPr="00027F47">
        <w:rPr>
          <w:rFonts w:asciiTheme="minorBidi" w:hAnsiTheme="minorBidi" w:cstheme="minorBidi"/>
          <w:sz w:val="24"/>
        </w:rPr>
        <w:t xml:space="preserve">4-6 months </w:t>
      </w:r>
    </w:p>
    <w:p w:rsidR="00447FFE" w:rsidRPr="00027F47" w:rsidP="00907B38" w14:paraId="6AE3D6BE" w14:textId="77777777">
      <w:pPr>
        <w:pStyle w:val="ListParagraph"/>
        <w:numPr>
          <w:ilvl w:val="1"/>
          <w:numId w:val="3"/>
        </w:numPr>
        <w:spacing w:before="0" w:after="0" w:line="259" w:lineRule="auto"/>
        <w:rPr>
          <w:rFonts w:asciiTheme="minorBidi" w:hAnsiTheme="minorBidi" w:cstheme="minorBidi"/>
          <w:sz w:val="24"/>
        </w:rPr>
      </w:pPr>
      <w:r w:rsidRPr="00027F47">
        <w:rPr>
          <w:rFonts w:asciiTheme="minorBidi" w:hAnsiTheme="minorBidi" w:cstheme="minorBidi"/>
          <w:sz w:val="24"/>
        </w:rPr>
        <w:t xml:space="preserve">7 months to 1 year </w:t>
      </w:r>
    </w:p>
    <w:p w:rsidR="00765F60" w:rsidRPr="00027F47" w:rsidP="00907B38" w14:paraId="19700DFD" w14:textId="7770347D">
      <w:pPr>
        <w:pStyle w:val="ListParagraph"/>
        <w:numPr>
          <w:ilvl w:val="1"/>
          <w:numId w:val="3"/>
        </w:numPr>
        <w:spacing w:before="0" w:after="0" w:line="259" w:lineRule="auto"/>
        <w:rPr>
          <w:rFonts w:asciiTheme="minorBidi" w:hAnsiTheme="minorBidi" w:cstheme="minorBidi"/>
          <w:sz w:val="24"/>
        </w:rPr>
      </w:pPr>
      <w:r w:rsidRPr="00027F47">
        <w:rPr>
          <w:rFonts w:asciiTheme="minorBidi" w:hAnsiTheme="minorBidi" w:cstheme="minorBidi"/>
          <w:sz w:val="24"/>
        </w:rPr>
        <w:t>More than 1 year</w:t>
      </w:r>
    </w:p>
    <w:p w:rsidR="00AA0951" w:rsidRPr="00027F47" w:rsidP="00907B38" w14:paraId="6CC1B43A" w14:textId="77777777">
      <w:pPr>
        <w:pStyle w:val="ListParagraph"/>
        <w:numPr>
          <w:ilvl w:val="1"/>
          <w:numId w:val="3"/>
        </w:numPr>
        <w:spacing w:before="0" w:after="0" w:line="259" w:lineRule="auto"/>
        <w:rPr>
          <w:rFonts w:asciiTheme="minorBidi" w:hAnsiTheme="minorBidi" w:cstheme="minorBidi"/>
          <w:sz w:val="24"/>
        </w:rPr>
      </w:pPr>
      <w:r w:rsidRPr="00027F47">
        <w:rPr>
          <w:rFonts w:asciiTheme="minorBidi" w:hAnsiTheme="minorBidi" w:cstheme="minorBidi"/>
          <w:sz w:val="24"/>
        </w:rPr>
        <w:t>The PHA never achieved full staffin</w:t>
      </w:r>
      <w:r w:rsidRPr="00027F47" w:rsidR="00A932B2">
        <w:rPr>
          <w:rFonts w:asciiTheme="minorBidi" w:hAnsiTheme="minorBidi" w:cstheme="minorBidi"/>
          <w:sz w:val="24"/>
        </w:rPr>
        <w:t>g</w:t>
      </w:r>
    </w:p>
    <w:p w:rsidR="00AA0951" w:rsidRPr="00027F47" w:rsidP="00907B38" w14:paraId="769CCB74" w14:textId="0DB15B4F">
      <w:pPr>
        <w:pStyle w:val="ListParagraph"/>
        <w:numPr>
          <w:ilvl w:val="1"/>
          <w:numId w:val="3"/>
        </w:numPr>
        <w:spacing w:before="0" w:after="0" w:line="259" w:lineRule="auto"/>
        <w:rPr>
          <w:rFonts w:asciiTheme="minorBidi" w:hAnsiTheme="minorBidi" w:cstheme="minorBidi"/>
          <w:sz w:val="24"/>
        </w:rPr>
      </w:pPr>
      <w:r w:rsidRPr="00027F47">
        <w:rPr>
          <w:rFonts w:asciiTheme="minorBidi" w:hAnsiTheme="minorBidi" w:cstheme="minorBidi"/>
          <w:sz w:val="24"/>
          <w:lang w:val="en-US"/>
        </w:rPr>
        <w:t>Don’t know</w:t>
      </w:r>
    </w:p>
    <w:p w:rsidR="00447FFE" w:rsidRPr="00027F47" w:rsidP="00907B38" w14:paraId="059FF674" w14:textId="02B545AF">
      <w:pPr>
        <w:pStyle w:val="ListParagraph"/>
        <w:numPr>
          <w:ilvl w:val="1"/>
          <w:numId w:val="3"/>
        </w:numPr>
        <w:spacing w:before="0" w:after="0" w:line="259" w:lineRule="auto"/>
        <w:rPr>
          <w:rFonts w:asciiTheme="minorBidi" w:hAnsiTheme="minorBidi" w:cstheme="minorBidi"/>
          <w:sz w:val="24"/>
        </w:rPr>
      </w:pPr>
      <w:r w:rsidRPr="00027F47">
        <w:rPr>
          <w:rFonts w:asciiTheme="minorBidi" w:hAnsiTheme="minorBidi" w:cstheme="minorBidi"/>
          <w:sz w:val="24"/>
        </w:rPr>
        <w:t xml:space="preserve"> Prefer not to answer</w:t>
      </w:r>
      <w:r w:rsidRPr="00027F47">
        <w:rPr>
          <w:rFonts w:asciiTheme="minorBidi" w:hAnsiTheme="minorBidi" w:cstheme="minorBidi"/>
          <w:sz w:val="24"/>
        </w:rPr>
        <w:br/>
      </w:r>
    </w:p>
    <w:p w:rsidR="00447FFE" w:rsidRPr="00027F47" w:rsidP="0AFCD8B5" w14:paraId="50F92CB5" w14:textId="34F0803B">
      <w:pPr>
        <w:pStyle w:val="ListParagraph"/>
        <w:numPr>
          <w:ilvl w:val="0"/>
          <w:numId w:val="3"/>
        </w:numPr>
        <w:spacing w:before="0" w:after="0" w:line="259" w:lineRule="auto"/>
        <w:rPr>
          <w:rFonts w:eastAsia="Calibri" w:asciiTheme="minorBidi" w:hAnsiTheme="minorBidi" w:cstheme="minorBidi"/>
          <w:sz w:val="24"/>
          <w:lang w:val="en-US"/>
        </w:rPr>
      </w:pPr>
      <w:r w:rsidRPr="00027F47">
        <w:rPr>
          <w:rFonts w:eastAsia="Calibri" w:asciiTheme="minorBidi" w:hAnsiTheme="minorBidi" w:cstheme="minorBidi"/>
          <w:sz w:val="24"/>
          <w:lang w:val="en-US"/>
        </w:rPr>
        <w:t xml:space="preserve">A) </w:t>
      </w:r>
      <w:r w:rsidRPr="00027F47" w:rsidR="36ACF160">
        <w:rPr>
          <w:rFonts w:eastAsia="Calibri" w:asciiTheme="minorBidi" w:hAnsiTheme="minorBidi" w:cstheme="minorBidi"/>
          <w:sz w:val="24"/>
          <w:lang w:val="en-US"/>
        </w:rPr>
        <w:t xml:space="preserve"> </w:t>
      </w:r>
      <w:r w:rsidRPr="00027F47" w:rsidR="004E0367">
        <w:rPr>
          <w:rFonts w:eastAsia="Calibri" w:asciiTheme="minorBidi" w:hAnsiTheme="minorBidi" w:cstheme="minorBidi"/>
          <w:sz w:val="24"/>
          <w:lang w:val="en-US"/>
        </w:rPr>
        <w:t xml:space="preserve">Which </w:t>
      </w:r>
      <w:r w:rsidRPr="00027F47" w:rsidR="19E10190">
        <w:rPr>
          <w:rFonts w:eastAsia="Calibri" w:asciiTheme="minorBidi" w:hAnsiTheme="minorBidi" w:cstheme="minorBidi"/>
          <w:sz w:val="24"/>
          <w:lang w:val="en-US"/>
        </w:rPr>
        <w:t xml:space="preserve">mandatory waivers </w:t>
      </w:r>
      <w:r w:rsidRPr="00027F47" w:rsidR="496408DF">
        <w:rPr>
          <w:rFonts w:eastAsia="Calibri" w:asciiTheme="minorBidi" w:hAnsiTheme="minorBidi" w:cstheme="minorBidi"/>
          <w:sz w:val="24"/>
          <w:lang w:val="en-US"/>
        </w:rPr>
        <w:t xml:space="preserve">and alternative requirements </w:t>
      </w:r>
      <w:r w:rsidRPr="00027F47" w:rsidR="19E10190">
        <w:rPr>
          <w:rFonts w:eastAsia="Calibri" w:asciiTheme="minorBidi" w:hAnsiTheme="minorBidi" w:cstheme="minorBidi"/>
          <w:sz w:val="24"/>
          <w:lang w:val="en-US"/>
        </w:rPr>
        <w:t xml:space="preserve">were useful to the PHA in implementing your EHV </w:t>
      </w:r>
      <w:r w:rsidRPr="00027F47" w:rsidR="00BD5D37">
        <w:rPr>
          <w:rFonts w:eastAsia="Calibri" w:asciiTheme="minorBidi" w:hAnsiTheme="minorBidi" w:cstheme="minorBidi"/>
          <w:sz w:val="24"/>
          <w:lang w:val="en-US"/>
        </w:rPr>
        <w:t>program?</w:t>
      </w:r>
      <w:r w:rsidRPr="00027F47" w:rsidR="00FF03C1">
        <w:rPr>
          <w:rFonts w:eastAsia="Calibri" w:asciiTheme="minorBidi" w:hAnsiTheme="minorBidi" w:cstheme="minorBidi"/>
          <w:sz w:val="24"/>
          <w:lang w:val="en-US"/>
        </w:rPr>
        <w:t xml:space="preserve"> (Please select all th</w:t>
      </w:r>
      <w:r w:rsidRPr="00027F47" w:rsidR="006008B6">
        <w:rPr>
          <w:rFonts w:eastAsia="Calibri" w:asciiTheme="minorBidi" w:hAnsiTheme="minorBidi" w:cstheme="minorBidi"/>
          <w:sz w:val="24"/>
          <w:lang w:val="en-US"/>
        </w:rPr>
        <w:t>at</w:t>
      </w:r>
      <w:r w:rsidRPr="00027F47" w:rsidR="00FF03C1">
        <w:rPr>
          <w:rFonts w:eastAsia="Calibri" w:asciiTheme="minorBidi" w:hAnsiTheme="minorBidi" w:cstheme="minorBidi"/>
          <w:sz w:val="24"/>
          <w:lang w:val="en-US"/>
        </w:rPr>
        <w:t xml:space="preserve"> apply</w:t>
      </w:r>
      <w:r w:rsidRPr="00027F47" w:rsidR="00E263DE">
        <w:rPr>
          <w:rFonts w:eastAsia="Calibri" w:asciiTheme="minorBidi" w:hAnsiTheme="minorBidi" w:cstheme="minorBidi"/>
          <w:sz w:val="24"/>
          <w:lang w:val="en-US"/>
        </w:rPr>
        <w:t>.)</w:t>
      </w:r>
      <w:r w:rsidRPr="00027F47" w:rsidR="19E10190">
        <w:rPr>
          <w:rFonts w:eastAsia="Calibri" w:asciiTheme="minorBidi" w:hAnsiTheme="minorBidi" w:cstheme="minorBidi"/>
          <w:sz w:val="24"/>
          <w:lang w:val="en-US"/>
        </w:rPr>
        <w:t xml:space="preserve"> </w:t>
      </w:r>
      <w:r w:rsidRPr="00027F47">
        <w:rPr>
          <w:rFonts w:asciiTheme="minorBidi" w:hAnsiTheme="minorBidi" w:cstheme="minorBidi"/>
          <w:sz w:val="24"/>
        </w:rPr>
        <w:br/>
      </w:r>
    </w:p>
    <w:tbl>
      <w:tblPr>
        <w:tblStyle w:val="TableGrid"/>
        <w:tblW w:w="0" w:type="auto"/>
        <w:tblInd w:w="360" w:type="dxa"/>
        <w:tblLayout w:type="fixed"/>
        <w:tblLook w:val="04A0"/>
      </w:tblPr>
      <w:tblGrid>
        <w:gridCol w:w="7100"/>
        <w:gridCol w:w="1620"/>
      </w:tblGrid>
      <w:tr w14:paraId="658D507C" w14:textId="7EEFC700" w:rsidTr="0005470C">
        <w:tblPrEx>
          <w:tblW w:w="0" w:type="auto"/>
          <w:tblInd w:w="360" w:type="dxa"/>
          <w:tblLayout w:type="fixed"/>
          <w:tblLook w:val="04A0"/>
        </w:tblPrEx>
        <w:trPr>
          <w:trHeight w:val="285"/>
        </w:trPr>
        <w:tc>
          <w:tcPr>
            <w:tcW w:w="71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3356F" w:rsidRPr="00027F47" w:rsidP="00C14985" w14:paraId="77609549" w14:textId="1A8F3283">
            <w:pPr>
              <w:spacing w:after="0"/>
              <w:ind w:left="-20" w:right="-20"/>
              <w:jc w:val="center"/>
              <w:rPr>
                <w:rFonts w:eastAsia="Calibri Light" w:asciiTheme="minorBidi" w:hAnsiTheme="minorBidi" w:cstheme="minorBidi"/>
                <w:b/>
                <w:bCs/>
              </w:rPr>
            </w:pPr>
            <w:r w:rsidRPr="00027F47">
              <w:rPr>
                <w:rFonts w:eastAsia="Calibri Light" w:asciiTheme="minorBidi" w:hAnsiTheme="minorBidi" w:cstheme="minorBidi"/>
                <w:b/>
                <w:bCs/>
              </w:rPr>
              <w:t>Mandatory Waivers and Alternative Requirements</w:t>
            </w:r>
          </w:p>
        </w:tc>
        <w:tc>
          <w:tcPr>
            <w:tcW w:w="1620" w:type="dxa"/>
            <w:tcBorders>
              <w:top w:val="single" w:sz="8" w:space="0" w:color="auto"/>
              <w:left w:val="single" w:sz="8" w:space="0" w:color="auto"/>
              <w:bottom w:val="single" w:sz="8" w:space="0" w:color="auto"/>
              <w:right w:val="single" w:sz="8" w:space="0" w:color="auto"/>
            </w:tcBorders>
          </w:tcPr>
          <w:p w:rsidR="0023356F" w:rsidRPr="00027F47" w:rsidP="00C14985" w14:paraId="1C2ED7C3" w14:textId="14E9312D">
            <w:pPr>
              <w:spacing w:after="0"/>
              <w:ind w:left="-20" w:right="-20"/>
              <w:jc w:val="center"/>
              <w:rPr>
                <w:rFonts w:eastAsia="Calibri Light" w:asciiTheme="minorBidi" w:hAnsiTheme="minorBidi" w:cstheme="minorBidi"/>
                <w:b/>
                <w:bCs/>
              </w:rPr>
            </w:pPr>
            <w:r w:rsidRPr="00027F47">
              <w:rPr>
                <w:rFonts w:eastAsia="Calibri Light" w:asciiTheme="minorBidi" w:hAnsiTheme="minorBidi" w:cstheme="minorBidi"/>
                <w:b/>
                <w:bCs/>
              </w:rPr>
              <w:t>Useful</w:t>
            </w:r>
          </w:p>
        </w:tc>
      </w:tr>
      <w:tr w14:paraId="29B9048F" w14:textId="33FB3B9F" w:rsidTr="0005470C">
        <w:tblPrEx>
          <w:tblW w:w="0" w:type="auto"/>
          <w:tblInd w:w="360" w:type="dxa"/>
          <w:tblLayout w:type="fixed"/>
          <w:tblLook w:val="04A0"/>
        </w:tblPrEx>
        <w:trPr>
          <w:trHeight w:val="495"/>
        </w:trPr>
        <w:tc>
          <w:tcPr>
            <w:tcW w:w="71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3356F" w:rsidRPr="00027F47" w:rsidP="00907B38" w14:paraId="59BBB4D3" w14:textId="23BE2F36">
            <w:pPr>
              <w:pStyle w:val="ListParagraph"/>
              <w:numPr>
                <w:ilvl w:val="0"/>
                <w:numId w:val="6"/>
              </w:numPr>
              <w:spacing w:before="0" w:after="0"/>
              <w:ind w:right="-20"/>
              <w:rPr>
                <w:rFonts w:eastAsia="Calibri Light" w:asciiTheme="minorBidi" w:hAnsiTheme="minorBidi" w:cstheme="minorBidi"/>
                <w:sz w:val="24"/>
                <w:lang w:val="en-US"/>
              </w:rPr>
            </w:pPr>
            <w:r w:rsidRPr="00027F47">
              <w:rPr>
                <w:rFonts w:eastAsia="Calibri Light" w:asciiTheme="minorBidi" w:hAnsiTheme="minorBidi" w:cstheme="minorBidi"/>
                <w:sz w:val="24"/>
                <w:lang w:val="en-US"/>
              </w:rPr>
              <w:t xml:space="preserve">Partnership with </w:t>
            </w:r>
            <w:r w:rsidRPr="00027F47" w:rsidR="003125D7">
              <w:rPr>
                <w:rFonts w:eastAsia="Calibri Light" w:asciiTheme="minorBidi" w:hAnsiTheme="minorBidi" w:cstheme="minorBidi"/>
                <w:sz w:val="24"/>
                <w:lang w:val="en-US"/>
              </w:rPr>
              <w:t>CoC</w:t>
            </w:r>
            <w:r w:rsidRPr="00027F47">
              <w:rPr>
                <w:rFonts w:eastAsia="Calibri Light" w:asciiTheme="minorBidi" w:hAnsiTheme="minorBidi" w:cstheme="minorBidi"/>
                <w:sz w:val="24"/>
                <w:lang w:val="en-US"/>
              </w:rPr>
              <w:t xml:space="preserve"> or other community partner to determin</w:t>
            </w:r>
            <w:r w:rsidRPr="00027F47" w:rsidR="0077695C">
              <w:rPr>
                <w:rFonts w:eastAsia="Calibri Light" w:asciiTheme="minorBidi" w:hAnsiTheme="minorBidi" w:cstheme="minorBidi"/>
                <w:sz w:val="24"/>
                <w:lang w:val="en-US"/>
              </w:rPr>
              <w:t>e</w:t>
            </w:r>
            <w:r w:rsidRPr="00027F47">
              <w:rPr>
                <w:rFonts w:eastAsia="Calibri Light" w:asciiTheme="minorBidi" w:hAnsiTheme="minorBidi" w:cstheme="minorBidi"/>
                <w:sz w:val="24"/>
                <w:lang w:val="en-US"/>
              </w:rPr>
              <w:t xml:space="preserve"> the best use and targeting of housing assistance along with other available resources in the community</w:t>
            </w:r>
          </w:p>
        </w:tc>
        <w:tc>
          <w:tcPr>
            <w:tcW w:w="1620" w:type="dxa"/>
            <w:tcBorders>
              <w:top w:val="single" w:sz="8" w:space="0" w:color="auto"/>
              <w:left w:val="single" w:sz="8" w:space="0" w:color="auto"/>
              <w:bottom w:val="single" w:sz="8" w:space="0" w:color="auto"/>
              <w:right w:val="single" w:sz="8" w:space="0" w:color="auto"/>
            </w:tcBorders>
          </w:tcPr>
          <w:p w:rsidR="0023356F" w:rsidRPr="00027F47" w:rsidP="00907B38" w14:paraId="3FA8B467" w14:textId="77777777">
            <w:pPr>
              <w:pStyle w:val="ListParagraph"/>
              <w:numPr>
                <w:ilvl w:val="0"/>
                <w:numId w:val="7"/>
              </w:numPr>
              <w:spacing w:before="0" w:after="0"/>
              <w:ind w:right="-20"/>
              <w:rPr>
                <w:rFonts w:eastAsia="Calibri Light" w:asciiTheme="minorBidi" w:hAnsiTheme="minorBidi" w:cstheme="minorBidi"/>
                <w:sz w:val="24"/>
              </w:rPr>
            </w:pPr>
          </w:p>
        </w:tc>
      </w:tr>
      <w:tr w14:paraId="6241985D" w14:textId="218B5A84" w:rsidTr="0005470C">
        <w:tblPrEx>
          <w:tblW w:w="0" w:type="auto"/>
          <w:tblInd w:w="360" w:type="dxa"/>
          <w:tblLayout w:type="fixed"/>
          <w:tblLook w:val="04A0"/>
        </w:tblPrEx>
        <w:trPr>
          <w:trHeight w:val="495"/>
        </w:trPr>
        <w:tc>
          <w:tcPr>
            <w:tcW w:w="71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3356F" w:rsidRPr="00027F47" w:rsidP="00907B38" w14:paraId="0191485A" w14:textId="396DC41E">
            <w:pPr>
              <w:pStyle w:val="ListParagraph"/>
              <w:numPr>
                <w:ilvl w:val="0"/>
                <w:numId w:val="6"/>
              </w:numPr>
              <w:spacing w:before="0" w:after="0"/>
              <w:ind w:right="-20"/>
              <w:rPr>
                <w:rFonts w:eastAsia="Calibri Light" w:asciiTheme="minorBidi" w:hAnsiTheme="minorBidi" w:cstheme="minorBidi"/>
                <w:sz w:val="24"/>
              </w:rPr>
            </w:pPr>
            <w:r w:rsidRPr="00027F47">
              <w:rPr>
                <w:rFonts w:eastAsia="Calibri Light" w:asciiTheme="minorBidi" w:hAnsiTheme="minorBidi" w:cstheme="minorBidi"/>
                <w:sz w:val="24"/>
              </w:rPr>
              <w:t>Direct referrals from CoC and other partner organizations instead of existing waiting list</w:t>
            </w:r>
          </w:p>
        </w:tc>
        <w:tc>
          <w:tcPr>
            <w:tcW w:w="1620" w:type="dxa"/>
            <w:tcBorders>
              <w:top w:val="single" w:sz="8" w:space="0" w:color="auto"/>
              <w:left w:val="single" w:sz="8" w:space="0" w:color="auto"/>
              <w:bottom w:val="single" w:sz="8" w:space="0" w:color="auto"/>
              <w:right w:val="single" w:sz="8" w:space="0" w:color="auto"/>
            </w:tcBorders>
          </w:tcPr>
          <w:p w:rsidR="0023356F" w:rsidRPr="00027F47" w:rsidP="00907B38" w14:paraId="38DA645D" w14:textId="77777777">
            <w:pPr>
              <w:pStyle w:val="ListParagraph"/>
              <w:numPr>
                <w:ilvl w:val="0"/>
                <w:numId w:val="7"/>
              </w:numPr>
              <w:spacing w:before="0" w:after="0"/>
              <w:ind w:right="-20"/>
              <w:rPr>
                <w:rFonts w:eastAsia="Calibri Light" w:asciiTheme="minorBidi" w:hAnsiTheme="minorBidi" w:cstheme="minorBidi"/>
                <w:sz w:val="24"/>
              </w:rPr>
            </w:pPr>
          </w:p>
        </w:tc>
      </w:tr>
      <w:tr w14:paraId="5BAA5020" w14:textId="39201B49" w:rsidTr="0005470C">
        <w:tblPrEx>
          <w:tblW w:w="0" w:type="auto"/>
          <w:tblInd w:w="360" w:type="dxa"/>
          <w:tblLayout w:type="fixed"/>
          <w:tblLook w:val="04A0"/>
        </w:tblPrEx>
        <w:trPr>
          <w:trHeight w:val="495"/>
        </w:trPr>
        <w:tc>
          <w:tcPr>
            <w:tcW w:w="71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3356F" w:rsidRPr="00027F47" w:rsidP="00907B38" w14:paraId="3162D43C" w14:textId="4E8380BD">
            <w:pPr>
              <w:pStyle w:val="ListParagraph"/>
              <w:numPr>
                <w:ilvl w:val="0"/>
                <w:numId w:val="6"/>
              </w:numPr>
              <w:spacing w:before="0" w:after="0"/>
              <w:ind w:right="-20"/>
              <w:rPr>
                <w:rFonts w:eastAsia="Calibri Light" w:asciiTheme="minorBidi" w:hAnsiTheme="minorBidi" w:cstheme="minorBidi"/>
                <w:sz w:val="24"/>
                <w:lang w:val="en-US"/>
              </w:rPr>
            </w:pPr>
            <w:r w:rsidRPr="00027F47">
              <w:rPr>
                <w:rFonts w:eastAsia="Calibri Light" w:asciiTheme="minorBidi" w:hAnsiTheme="minorBidi" w:cstheme="minorBidi"/>
                <w:sz w:val="24"/>
                <w:lang w:val="en-US"/>
              </w:rPr>
              <w:t>Provision of housing search assistance to EHV participants</w:t>
            </w:r>
          </w:p>
        </w:tc>
        <w:tc>
          <w:tcPr>
            <w:tcW w:w="1620" w:type="dxa"/>
            <w:tcBorders>
              <w:top w:val="single" w:sz="8" w:space="0" w:color="auto"/>
              <w:left w:val="single" w:sz="8" w:space="0" w:color="auto"/>
              <w:bottom w:val="single" w:sz="8" w:space="0" w:color="auto"/>
              <w:right w:val="single" w:sz="8" w:space="0" w:color="auto"/>
            </w:tcBorders>
          </w:tcPr>
          <w:p w:rsidR="0023356F" w:rsidRPr="00027F47" w:rsidP="00907B38" w14:paraId="6DAB1B06" w14:textId="77777777">
            <w:pPr>
              <w:pStyle w:val="ListParagraph"/>
              <w:numPr>
                <w:ilvl w:val="0"/>
                <w:numId w:val="7"/>
              </w:numPr>
              <w:spacing w:before="0" w:after="0"/>
              <w:ind w:right="-20"/>
              <w:rPr>
                <w:rFonts w:eastAsia="Calibri Light" w:asciiTheme="minorBidi" w:hAnsiTheme="minorBidi" w:cstheme="minorBidi"/>
                <w:sz w:val="24"/>
              </w:rPr>
            </w:pPr>
          </w:p>
        </w:tc>
      </w:tr>
      <w:tr w14:paraId="49B8DAE1" w14:textId="2CA6CE32" w:rsidTr="0005470C">
        <w:tblPrEx>
          <w:tblW w:w="0" w:type="auto"/>
          <w:tblInd w:w="360" w:type="dxa"/>
          <w:tblLayout w:type="fixed"/>
          <w:tblLook w:val="04A0"/>
        </w:tblPrEx>
        <w:trPr>
          <w:trHeight w:val="495"/>
        </w:trPr>
        <w:tc>
          <w:tcPr>
            <w:tcW w:w="71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3356F" w:rsidRPr="00027F47" w:rsidP="00907B38" w14:paraId="2171BDBF" w14:textId="4E8B6BA3">
            <w:pPr>
              <w:pStyle w:val="ListParagraph"/>
              <w:numPr>
                <w:ilvl w:val="0"/>
                <w:numId w:val="6"/>
              </w:numPr>
              <w:spacing w:before="0" w:after="0"/>
              <w:ind w:right="-20"/>
              <w:rPr>
                <w:rFonts w:eastAsia="Calibri Light" w:asciiTheme="minorBidi" w:hAnsiTheme="minorBidi" w:cstheme="minorBidi"/>
                <w:sz w:val="24"/>
              </w:rPr>
            </w:pPr>
            <w:r w:rsidRPr="00027F47">
              <w:rPr>
                <w:rFonts w:eastAsia="Calibri Light" w:asciiTheme="minorBidi" w:hAnsiTheme="minorBidi" w:cstheme="minorBidi"/>
                <w:sz w:val="24"/>
              </w:rPr>
              <w:t>Use of a separate waiting list for EHV participants instead of HCV waiting list</w:t>
            </w:r>
          </w:p>
        </w:tc>
        <w:tc>
          <w:tcPr>
            <w:tcW w:w="1620" w:type="dxa"/>
            <w:tcBorders>
              <w:top w:val="single" w:sz="8" w:space="0" w:color="auto"/>
              <w:left w:val="single" w:sz="8" w:space="0" w:color="auto"/>
              <w:bottom w:val="single" w:sz="8" w:space="0" w:color="auto"/>
              <w:right w:val="single" w:sz="8" w:space="0" w:color="auto"/>
            </w:tcBorders>
          </w:tcPr>
          <w:p w:rsidR="0023356F" w:rsidRPr="00027F47" w:rsidP="00907B38" w14:paraId="5B8B8C3B" w14:textId="77777777">
            <w:pPr>
              <w:pStyle w:val="ListParagraph"/>
              <w:numPr>
                <w:ilvl w:val="0"/>
                <w:numId w:val="7"/>
              </w:numPr>
              <w:spacing w:before="0" w:after="0"/>
              <w:ind w:right="-20"/>
              <w:rPr>
                <w:rFonts w:eastAsia="Calibri Light" w:asciiTheme="minorBidi" w:hAnsiTheme="minorBidi" w:cstheme="minorBidi"/>
                <w:sz w:val="24"/>
              </w:rPr>
            </w:pPr>
          </w:p>
        </w:tc>
      </w:tr>
      <w:tr w14:paraId="00C3C926" w14:textId="568E851F" w:rsidTr="0005470C">
        <w:tblPrEx>
          <w:tblW w:w="0" w:type="auto"/>
          <w:tblInd w:w="360" w:type="dxa"/>
          <w:tblLayout w:type="fixed"/>
          <w:tblLook w:val="04A0"/>
        </w:tblPrEx>
        <w:trPr>
          <w:trHeight w:val="495"/>
        </w:trPr>
        <w:tc>
          <w:tcPr>
            <w:tcW w:w="71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3356F" w:rsidRPr="00027F47" w:rsidP="00907B38" w14:paraId="41E85DC9" w14:textId="150901A6">
            <w:pPr>
              <w:pStyle w:val="ListParagraph"/>
              <w:numPr>
                <w:ilvl w:val="0"/>
                <w:numId w:val="6"/>
              </w:numPr>
              <w:spacing w:before="0" w:after="0"/>
              <w:ind w:right="-20"/>
              <w:rPr>
                <w:rFonts w:eastAsia="Calibri Light" w:asciiTheme="minorBidi" w:hAnsiTheme="minorBidi" w:cstheme="minorBidi"/>
                <w:sz w:val="24"/>
              </w:rPr>
            </w:pPr>
            <w:r w:rsidRPr="00027F47">
              <w:rPr>
                <w:rFonts w:eastAsia="Calibri Light" w:asciiTheme="minorBidi" w:hAnsiTheme="minorBidi" w:cstheme="minorBidi"/>
                <w:sz w:val="24"/>
              </w:rPr>
              <w:t>No requirement for PHA to give public notice when opening and closing the waiting list</w:t>
            </w:r>
          </w:p>
        </w:tc>
        <w:tc>
          <w:tcPr>
            <w:tcW w:w="1620" w:type="dxa"/>
            <w:tcBorders>
              <w:top w:val="single" w:sz="8" w:space="0" w:color="auto"/>
              <w:left w:val="single" w:sz="8" w:space="0" w:color="auto"/>
              <w:bottom w:val="single" w:sz="8" w:space="0" w:color="auto"/>
              <w:right w:val="single" w:sz="8" w:space="0" w:color="auto"/>
            </w:tcBorders>
          </w:tcPr>
          <w:p w:rsidR="0023356F" w:rsidRPr="00027F47" w:rsidP="00907B38" w14:paraId="0D26BD5D" w14:textId="77777777">
            <w:pPr>
              <w:pStyle w:val="ListParagraph"/>
              <w:numPr>
                <w:ilvl w:val="0"/>
                <w:numId w:val="7"/>
              </w:numPr>
              <w:spacing w:before="0" w:after="0"/>
              <w:ind w:right="-20"/>
              <w:rPr>
                <w:rFonts w:eastAsia="Calibri Light" w:asciiTheme="minorBidi" w:hAnsiTheme="minorBidi" w:cstheme="minorBidi"/>
                <w:sz w:val="24"/>
              </w:rPr>
            </w:pPr>
          </w:p>
        </w:tc>
      </w:tr>
      <w:tr w14:paraId="323D34F7" w14:textId="2CF5AC68" w:rsidTr="0005470C">
        <w:tblPrEx>
          <w:tblW w:w="0" w:type="auto"/>
          <w:tblInd w:w="360" w:type="dxa"/>
          <w:tblLayout w:type="fixed"/>
          <w:tblLook w:val="04A0"/>
        </w:tblPrEx>
        <w:trPr>
          <w:trHeight w:val="495"/>
        </w:trPr>
        <w:tc>
          <w:tcPr>
            <w:tcW w:w="71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3356F" w:rsidRPr="00027F47" w:rsidP="00907B38" w14:paraId="3F7318CA" w14:textId="456D8580">
            <w:pPr>
              <w:pStyle w:val="ListParagraph"/>
              <w:numPr>
                <w:ilvl w:val="0"/>
                <w:numId w:val="6"/>
              </w:numPr>
              <w:spacing w:before="0" w:after="0"/>
              <w:ind w:right="-20"/>
              <w:rPr>
                <w:rFonts w:eastAsia="Calibri Light" w:asciiTheme="minorBidi" w:hAnsiTheme="minorBidi" w:cstheme="minorBidi"/>
                <w:sz w:val="24"/>
                <w:lang w:val="en-US"/>
              </w:rPr>
            </w:pPr>
            <w:r w:rsidRPr="00027F47">
              <w:rPr>
                <w:rFonts w:eastAsia="Calibri Light" w:asciiTheme="minorBidi" w:hAnsiTheme="minorBidi" w:cstheme="minorBidi"/>
                <w:sz w:val="24"/>
                <w:lang w:val="en-US"/>
              </w:rPr>
              <w:t xml:space="preserve">Local preferences for HCVs </w:t>
            </w:r>
            <w:r w:rsidRPr="00027F47">
              <w:rPr>
                <w:rFonts w:eastAsia="Calibri Light" w:asciiTheme="minorBidi" w:hAnsiTheme="minorBidi" w:cstheme="minorBidi"/>
                <w:sz w:val="24"/>
                <w:lang w:val="en-US"/>
              </w:rPr>
              <w:t>does</w:t>
            </w:r>
            <w:r w:rsidRPr="00027F47">
              <w:rPr>
                <w:rFonts w:eastAsia="Calibri Light" w:asciiTheme="minorBidi" w:hAnsiTheme="minorBidi" w:cstheme="minorBidi"/>
                <w:sz w:val="24"/>
                <w:lang w:val="en-US"/>
              </w:rPr>
              <w:t xml:space="preserve"> not apply for EHVs</w:t>
            </w:r>
          </w:p>
        </w:tc>
        <w:tc>
          <w:tcPr>
            <w:tcW w:w="1620" w:type="dxa"/>
            <w:tcBorders>
              <w:top w:val="single" w:sz="8" w:space="0" w:color="auto"/>
              <w:left w:val="single" w:sz="8" w:space="0" w:color="auto"/>
              <w:bottom w:val="single" w:sz="8" w:space="0" w:color="auto"/>
              <w:right w:val="single" w:sz="8" w:space="0" w:color="auto"/>
            </w:tcBorders>
          </w:tcPr>
          <w:p w:rsidR="0023356F" w:rsidRPr="00027F47" w:rsidP="00907B38" w14:paraId="39205761" w14:textId="77777777">
            <w:pPr>
              <w:pStyle w:val="ListParagraph"/>
              <w:numPr>
                <w:ilvl w:val="0"/>
                <w:numId w:val="7"/>
              </w:numPr>
              <w:spacing w:before="0" w:after="0"/>
              <w:ind w:right="-20"/>
              <w:rPr>
                <w:rFonts w:eastAsia="Calibri Light" w:asciiTheme="minorBidi" w:hAnsiTheme="minorBidi" w:cstheme="minorBidi"/>
                <w:sz w:val="24"/>
              </w:rPr>
            </w:pPr>
          </w:p>
        </w:tc>
      </w:tr>
      <w:tr w14:paraId="0FD8A37B" w14:textId="1B4576F6" w:rsidTr="0005470C">
        <w:tblPrEx>
          <w:tblW w:w="0" w:type="auto"/>
          <w:tblInd w:w="360" w:type="dxa"/>
          <w:tblLayout w:type="fixed"/>
          <w:tblLook w:val="04A0"/>
        </w:tblPrEx>
        <w:trPr>
          <w:trHeight w:val="495"/>
        </w:trPr>
        <w:tc>
          <w:tcPr>
            <w:tcW w:w="71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3356F" w:rsidRPr="00027F47" w:rsidP="00907B38" w14:paraId="00C2DC03" w14:textId="0B988CBD">
            <w:pPr>
              <w:pStyle w:val="ListParagraph"/>
              <w:numPr>
                <w:ilvl w:val="0"/>
                <w:numId w:val="6"/>
              </w:numPr>
              <w:spacing w:before="0" w:after="0"/>
              <w:ind w:right="-20"/>
              <w:rPr>
                <w:rFonts w:eastAsia="Calibri Light" w:asciiTheme="minorBidi" w:hAnsiTheme="minorBidi" w:cstheme="minorBidi"/>
                <w:sz w:val="24"/>
              </w:rPr>
            </w:pPr>
            <w:r w:rsidRPr="00027F47">
              <w:rPr>
                <w:rFonts w:eastAsia="Calibri Light" w:asciiTheme="minorBidi" w:hAnsiTheme="minorBidi" w:cstheme="minorBidi"/>
                <w:sz w:val="24"/>
              </w:rPr>
              <w:t>PHA may not apply a residency requirement to be eligible to receive EHVs</w:t>
            </w:r>
          </w:p>
        </w:tc>
        <w:tc>
          <w:tcPr>
            <w:tcW w:w="1620" w:type="dxa"/>
            <w:tcBorders>
              <w:top w:val="single" w:sz="8" w:space="0" w:color="auto"/>
              <w:left w:val="single" w:sz="8" w:space="0" w:color="auto"/>
              <w:bottom w:val="single" w:sz="8" w:space="0" w:color="auto"/>
              <w:right w:val="single" w:sz="8" w:space="0" w:color="auto"/>
            </w:tcBorders>
          </w:tcPr>
          <w:p w:rsidR="0023356F" w:rsidRPr="00027F47" w:rsidP="00907B38" w14:paraId="0D41ACB9" w14:textId="77777777">
            <w:pPr>
              <w:pStyle w:val="ListParagraph"/>
              <w:numPr>
                <w:ilvl w:val="0"/>
                <w:numId w:val="7"/>
              </w:numPr>
              <w:spacing w:before="0" w:after="0"/>
              <w:ind w:right="-20"/>
              <w:rPr>
                <w:rFonts w:eastAsia="Calibri Light" w:asciiTheme="minorBidi" w:hAnsiTheme="minorBidi" w:cstheme="minorBidi"/>
                <w:sz w:val="24"/>
              </w:rPr>
            </w:pPr>
          </w:p>
        </w:tc>
      </w:tr>
      <w:tr w14:paraId="308FFB40" w14:textId="6C0D7AAB" w:rsidTr="0005470C">
        <w:tblPrEx>
          <w:tblW w:w="0" w:type="auto"/>
          <w:tblInd w:w="360" w:type="dxa"/>
          <w:tblLayout w:type="fixed"/>
          <w:tblLook w:val="04A0"/>
        </w:tblPrEx>
        <w:trPr>
          <w:trHeight w:val="495"/>
        </w:trPr>
        <w:tc>
          <w:tcPr>
            <w:tcW w:w="71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3356F" w:rsidRPr="00027F47" w:rsidP="00907B38" w14:paraId="1E5C0713" w14:textId="4EB65971">
            <w:pPr>
              <w:pStyle w:val="ListParagraph"/>
              <w:numPr>
                <w:ilvl w:val="0"/>
                <w:numId w:val="6"/>
              </w:numPr>
              <w:spacing w:after="0"/>
              <w:ind w:right="-20"/>
              <w:rPr>
                <w:rFonts w:eastAsia="Calibri Light" w:asciiTheme="minorBidi" w:hAnsiTheme="minorBidi" w:cstheme="minorBidi"/>
                <w:sz w:val="24"/>
              </w:rPr>
            </w:pPr>
            <w:r w:rsidRPr="00027F47">
              <w:rPr>
                <w:rFonts w:eastAsia="Calibri Light" w:asciiTheme="minorBidi" w:hAnsiTheme="minorBidi" w:cstheme="minorBidi"/>
                <w:sz w:val="24"/>
              </w:rPr>
              <w:t xml:space="preserve">Allowing a more permissive policy than the PHA’s policy for admission to the regular HCV program </w:t>
            </w:r>
            <w:r w:rsidRPr="00027F47">
              <w:rPr>
                <w:rFonts w:eastAsia="Calibri Light" w:asciiTheme="minorBidi" w:hAnsiTheme="minorBidi" w:cstheme="minorBidi"/>
                <w:sz w:val="24"/>
              </w:rPr>
              <w:t>(e.g., not denying admissions to people who owe PHA rental arrears or were previously evicted from a PHA unit)</w:t>
            </w:r>
          </w:p>
        </w:tc>
        <w:tc>
          <w:tcPr>
            <w:tcW w:w="1620" w:type="dxa"/>
            <w:tcBorders>
              <w:top w:val="single" w:sz="8" w:space="0" w:color="auto"/>
              <w:left w:val="single" w:sz="8" w:space="0" w:color="auto"/>
              <w:bottom w:val="single" w:sz="8" w:space="0" w:color="auto"/>
              <w:right w:val="single" w:sz="8" w:space="0" w:color="auto"/>
            </w:tcBorders>
          </w:tcPr>
          <w:p w:rsidR="0023356F" w:rsidRPr="00027F47" w:rsidP="00907B38" w14:paraId="665505FE" w14:textId="77777777">
            <w:pPr>
              <w:pStyle w:val="ListParagraph"/>
              <w:numPr>
                <w:ilvl w:val="0"/>
                <w:numId w:val="7"/>
              </w:numPr>
              <w:spacing w:after="0"/>
              <w:ind w:right="-20"/>
              <w:rPr>
                <w:rFonts w:eastAsia="Calibri Light" w:asciiTheme="minorBidi" w:hAnsiTheme="minorBidi" w:cstheme="minorBidi"/>
                <w:sz w:val="24"/>
              </w:rPr>
            </w:pPr>
          </w:p>
        </w:tc>
      </w:tr>
      <w:tr w14:paraId="63006BE6" w14:textId="025A445C" w:rsidTr="0005470C">
        <w:tblPrEx>
          <w:tblW w:w="0" w:type="auto"/>
          <w:tblInd w:w="360" w:type="dxa"/>
          <w:tblLayout w:type="fixed"/>
          <w:tblLook w:val="04A0"/>
        </w:tblPrEx>
        <w:trPr>
          <w:trHeight w:val="495"/>
        </w:trPr>
        <w:tc>
          <w:tcPr>
            <w:tcW w:w="71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3356F" w:rsidRPr="00027F47" w:rsidP="00907B38" w14:paraId="2F3E4CA5" w14:textId="428C7A38">
            <w:pPr>
              <w:pStyle w:val="ListParagraph"/>
              <w:numPr>
                <w:ilvl w:val="0"/>
                <w:numId w:val="6"/>
              </w:numPr>
              <w:spacing w:before="0" w:after="0"/>
              <w:ind w:right="-20"/>
              <w:rPr>
                <w:rFonts w:eastAsia="Calibri Light" w:asciiTheme="minorBidi" w:hAnsiTheme="minorBidi" w:cstheme="minorBidi"/>
                <w:sz w:val="24"/>
              </w:rPr>
            </w:pPr>
            <w:r w:rsidRPr="00027F47">
              <w:rPr>
                <w:rFonts w:eastAsia="Calibri Light" w:asciiTheme="minorBidi" w:hAnsiTheme="minorBidi" w:cstheme="minorBidi"/>
                <w:sz w:val="24"/>
              </w:rPr>
              <w:t>Waiving income targeting requirements for EHV program</w:t>
            </w:r>
          </w:p>
        </w:tc>
        <w:tc>
          <w:tcPr>
            <w:tcW w:w="1620" w:type="dxa"/>
            <w:tcBorders>
              <w:top w:val="single" w:sz="8" w:space="0" w:color="auto"/>
              <w:left w:val="single" w:sz="8" w:space="0" w:color="auto"/>
              <w:bottom w:val="single" w:sz="8" w:space="0" w:color="auto"/>
              <w:right w:val="single" w:sz="8" w:space="0" w:color="auto"/>
            </w:tcBorders>
          </w:tcPr>
          <w:p w:rsidR="0023356F" w:rsidRPr="00027F47" w:rsidP="00907B38" w14:paraId="12C32ED2" w14:textId="77777777">
            <w:pPr>
              <w:pStyle w:val="ListParagraph"/>
              <w:numPr>
                <w:ilvl w:val="0"/>
                <w:numId w:val="7"/>
              </w:numPr>
              <w:spacing w:before="0" w:after="0"/>
              <w:ind w:right="-20"/>
              <w:rPr>
                <w:rFonts w:eastAsia="Calibri Light" w:asciiTheme="minorBidi" w:hAnsiTheme="minorBidi" w:cstheme="minorBidi"/>
                <w:sz w:val="24"/>
              </w:rPr>
            </w:pPr>
          </w:p>
        </w:tc>
      </w:tr>
      <w:tr w14:paraId="22C202E3" w14:textId="206D89D0" w:rsidTr="0005470C">
        <w:tblPrEx>
          <w:tblW w:w="0" w:type="auto"/>
          <w:tblInd w:w="360" w:type="dxa"/>
          <w:tblLayout w:type="fixed"/>
          <w:tblLook w:val="04A0"/>
        </w:tblPrEx>
        <w:trPr>
          <w:trHeight w:val="495"/>
        </w:trPr>
        <w:tc>
          <w:tcPr>
            <w:tcW w:w="71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3356F" w:rsidRPr="00027F47" w:rsidP="00907B38" w14:paraId="4A548AD9" w14:textId="4CA56F8F">
            <w:pPr>
              <w:pStyle w:val="ListParagraph"/>
              <w:numPr>
                <w:ilvl w:val="0"/>
                <w:numId w:val="6"/>
              </w:numPr>
              <w:spacing w:before="0" w:after="0"/>
              <w:ind w:right="-20"/>
              <w:rPr>
                <w:rFonts w:eastAsia="Calibri Light" w:asciiTheme="minorBidi" w:hAnsiTheme="minorBidi" w:cstheme="minorBidi"/>
                <w:sz w:val="24"/>
                <w:lang w:val="en-US"/>
              </w:rPr>
            </w:pPr>
            <w:r w:rsidRPr="00027F47">
              <w:rPr>
                <w:rFonts w:eastAsia="Calibri Light" w:asciiTheme="minorBidi" w:hAnsiTheme="minorBidi" w:cstheme="minorBidi"/>
                <w:sz w:val="24"/>
                <w:lang w:val="en-US"/>
              </w:rPr>
              <w:t>Extending the initial search term for EHVs from 60 days to 120 days</w:t>
            </w:r>
          </w:p>
        </w:tc>
        <w:tc>
          <w:tcPr>
            <w:tcW w:w="1620" w:type="dxa"/>
            <w:tcBorders>
              <w:top w:val="single" w:sz="8" w:space="0" w:color="auto"/>
              <w:left w:val="single" w:sz="8" w:space="0" w:color="auto"/>
              <w:bottom w:val="single" w:sz="8" w:space="0" w:color="auto"/>
              <w:right w:val="single" w:sz="8" w:space="0" w:color="auto"/>
            </w:tcBorders>
          </w:tcPr>
          <w:p w:rsidR="0023356F" w:rsidRPr="00027F47" w:rsidP="00907B38" w14:paraId="1AA6A267" w14:textId="77777777">
            <w:pPr>
              <w:pStyle w:val="ListParagraph"/>
              <w:numPr>
                <w:ilvl w:val="0"/>
                <w:numId w:val="7"/>
              </w:numPr>
              <w:spacing w:before="0" w:after="0"/>
              <w:ind w:right="-20"/>
              <w:rPr>
                <w:rFonts w:eastAsia="Calibri Light" w:asciiTheme="minorBidi" w:hAnsiTheme="minorBidi" w:cstheme="minorBidi"/>
                <w:sz w:val="24"/>
              </w:rPr>
            </w:pPr>
          </w:p>
        </w:tc>
      </w:tr>
      <w:tr w14:paraId="3D2EB7FA" w14:textId="3774C16B" w:rsidTr="0005470C">
        <w:tblPrEx>
          <w:tblW w:w="0" w:type="auto"/>
          <w:tblInd w:w="360" w:type="dxa"/>
          <w:tblLayout w:type="fixed"/>
          <w:tblLook w:val="04A0"/>
        </w:tblPrEx>
        <w:trPr>
          <w:trHeight w:val="495"/>
        </w:trPr>
        <w:tc>
          <w:tcPr>
            <w:tcW w:w="71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3356F" w:rsidRPr="00027F47" w:rsidP="00907B38" w14:paraId="59F14CA1" w14:textId="6B0F89EE">
            <w:pPr>
              <w:pStyle w:val="ListParagraph"/>
              <w:numPr>
                <w:ilvl w:val="0"/>
                <w:numId w:val="6"/>
              </w:numPr>
              <w:spacing w:before="0" w:after="0"/>
              <w:ind w:right="-20"/>
              <w:rPr>
                <w:rFonts w:eastAsia="Calibri Light" w:asciiTheme="minorBidi" w:hAnsiTheme="minorBidi" w:cstheme="minorBidi"/>
                <w:sz w:val="24"/>
                <w:lang w:val="en-US"/>
              </w:rPr>
            </w:pPr>
            <w:r w:rsidRPr="00027F47">
              <w:rPr>
                <w:rFonts w:eastAsia="Calibri Light" w:asciiTheme="minorBidi" w:hAnsiTheme="minorBidi" w:cstheme="minorBidi"/>
                <w:sz w:val="24"/>
                <w:lang w:val="en-US"/>
              </w:rPr>
              <w:t xml:space="preserve">Shortening the potential initial lease term to less than one year </w:t>
            </w:r>
          </w:p>
        </w:tc>
        <w:tc>
          <w:tcPr>
            <w:tcW w:w="1620" w:type="dxa"/>
            <w:tcBorders>
              <w:top w:val="single" w:sz="8" w:space="0" w:color="auto"/>
              <w:left w:val="single" w:sz="8" w:space="0" w:color="auto"/>
              <w:bottom w:val="single" w:sz="8" w:space="0" w:color="auto"/>
              <w:right w:val="single" w:sz="8" w:space="0" w:color="auto"/>
            </w:tcBorders>
          </w:tcPr>
          <w:p w:rsidR="0023356F" w:rsidRPr="00027F47" w:rsidP="00907B38" w14:paraId="07046D55" w14:textId="77777777">
            <w:pPr>
              <w:pStyle w:val="ListParagraph"/>
              <w:numPr>
                <w:ilvl w:val="0"/>
                <w:numId w:val="7"/>
              </w:numPr>
              <w:spacing w:before="0" w:after="0"/>
              <w:ind w:right="-20"/>
              <w:rPr>
                <w:rFonts w:eastAsia="Calibri Light" w:asciiTheme="minorBidi" w:hAnsiTheme="minorBidi" w:cstheme="minorBidi"/>
                <w:sz w:val="24"/>
              </w:rPr>
            </w:pPr>
          </w:p>
        </w:tc>
      </w:tr>
      <w:tr w14:paraId="238BD179" w14:textId="07561FB1" w:rsidTr="0005470C">
        <w:tblPrEx>
          <w:tblW w:w="0" w:type="auto"/>
          <w:tblInd w:w="360" w:type="dxa"/>
          <w:tblLayout w:type="fixed"/>
          <w:tblLook w:val="04A0"/>
        </w:tblPrEx>
        <w:trPr>
          <w:trHeight w:val="495"/>
        </w:trPr>
        <w:tc>
          <w:tcPr>
            <w:tcW w:w="71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3356F" w:rsidRPr="00027F47" w:rsidP="00907B38" w14:paraId="2D3CE9CD" w14:textId="0224114B">
            <w:pPr>
              <w:pStyle w:val="ListParagraph"/>
              <w:numPr>
                <w:ilvl w:val="0"/>
                <w:numId w:val="6"/>
              </w:numPr>
              <w:spacing w:before="0" w:after="0"/>
              <w:ind w:right="-20"/>
              <w:rPr>
                <w:rFonts w:eastAsia="Calibri Light" w:asciiTheme="minorBidi" w:hAnsiTheme="minorBidi" w:cstheme="minorBidi"/>
                <w:sz w:val="24"/>
              </w:rPr>
            </w:pPr>
            <w:r w:rsidRPr="00027F47">
              <w:rPr>
                <w:rFonts w:eastAsia="Calibri Light" w:asciiTheme="minorBidi" w:hAnsiTheme="minorBidi" w:cstheme="minorBidi"/>
                <w:sz w:val="24"/>
              </w:rPr>
              <w:t xml:space="preserve">Allowing immediate portability of EHVs </w:t>
            </w:r>
          </w:p>
        </w:tc>
        <w:tc>
          <w:tcPr>
            <w:tcW w:w="1620" w:type="dxa"/>
            <w:tcBorders>
              <w:top w:val="single" w:sz="8" w:space="0" w:color="auto"/>
              <w:left w:val="single" w:sz="8" w:space="0" w:color="auto"/>
              <w:bottom w:val="single" w:sz="8" w:space="0" w:color="auto"/>
              <w:right w:val="single" w:sz="8" w:space="0" w:color="auto"/>
            </w:tcBorders>
          </w:tcPr>
          <w:p w:rsidR="0023356F" w:rsidRPr="00027F47" w:rsidP="00907B38" w14:paraId="44E4EAE0" w14:textId="77777777">
            <w:pPr>
              <w:pStyle w:val="ListParagraph"/>
              <w:numPr>
                <w:ilvl w:val="0"/>
                <w:numId w:val="7"/>
              </w:numPr>
              <w:spacing w:before="0" w:after="0"/>
              <w:ind w:right="-20"/>
              <w:jc w:val="both"/>
              <w:rPr>
                <w:rFonts w:eastAsia="Calibri Light" w:asciiTheme="minorBidi" w:hAnsiTheme="minorBidi" w:cstheme="minorBidi"/>
                <w:sz w:val="24"/>
              </w:rPr>
            </w:pPr>
          </w:p>
        </w:tc>
      </w:tr>
      <w:tr w14:paraId="405AC3A8" w14:textId="77777777" w:rsidTr="0005470C">
        <w:tblPrEx>
          <w:tblW w:w="0" w:type="auto"/>
          <w:tblInd w:w="360" w:type="dxa"/>
          <w:tblLayout w:type="fixed"/>
          <w:tblLook w:val="04A0"/>
        </w:tblPrEx>
        <w:trPr>
          <w:trHeight w:val="495"/>
        </w:trPr>
        <w:tc>
          <w:tcPr>
            <w:tcW w:w="71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1E68" w:rsidRPr="00027F47" w:rsidP="00907B38" w14:paraId="4D5C94DA" w14:textId="37CD5D99">
            <w:pPr>
              <w:pStyle w:val="ListParagraph"/>
              <w:numPr>
                <w:ilvl w:val="0"/>
                <w:numId w:val="6"/>
              </w:numPr>
              <w:spacing w:before="0" w:after="0"/>
              <w:ind w:right="-20"/>
              <w:rPr>
                <w:rFonts w:eastAsia="Calibri Light" w:asciiTheme="minorBidi" w:hAnsiTheme="minorBidi" w:cstheme="minorBidi"/>
                <w:sz w:val="24"/>
              </w:rPr>
            </w:pPr>
            <w:r>
              <w:rPr>
                <w:rFonts w:eastAsia="Calibri Light" w:asciiTheme="minorBidi" w:hAnsiTheme="minorBidi" w:cstheme="minorBidi"/>
                <w:sz w:val="24"/>
              </w:rPr>
              <w:t xml:space="preserve">Don’t know </w:t>
            </w:r>
            <w:r w:rsidR="00EF6EA4">
              <w:rPr>
                <w:rFonts w:eastAsia="Calibri Light" w:asciiTheme="minorBidi" w:hAnsiTheme="minorBidi" w:cstheme="minorBidi"/>
                <w:sz w:val="24"/>
              </w:rPr>
              <w:t>[STAND ALONE RESPONSE]</w:t>
            </w:r>
          </w:p>
        </w:tc>
        <w:tc>
          <w:tcPr>
            <w:tcW w:w="1620" w:type="dxa"/>
            <w:tcBorders>
              <w:top w:val="single" w:sz="8" w:space="0" w:color="auto"/>
              <w:left w:val="single" w:sz="8" w:space="0" w:color="auto"/>
              <w:bottom w:val="single" w:sz="8" w:space="0" w:color="auto"/>
              <w:right w:val="single" w:sz="8" w:space="0" w:color="auto"/>
            </w:tcBorders>
          </w:tcPr>
          <w:p w:rsidR="00A41E68" w:rsidRPr="00027F47" w:rsidP="00907B38" w14:paraId="73C75026" w14:textId="77777777">
            <w:pPr>
              <w:pStyle w:val="ListParagraph"/>
              <w:numPr>
                <w:ilvl w:val="0"/>
                <w:numId w:val="7"/>
              </w:numPr>
              <w:spacing w:before="0" w:after="0"/>
              <w:ind w:right="-20"/>
              <w:jc w:val="both"/>
              <w:rPr>
                <w:rFonts w:eastAsia="Calibri Light" w:asciiTheme="minorBidi" w:hAnsiTheme="minorBidi" w:cstheme="minorBidi"/>
                <w:sz w:val="24"/>
              </w:rPr>
            </w:pPr>
          </w:p>
        </w:tc>
      </w:tr>
      <w:tr w14:paraId="1E393B34" w14:textId="77777777" w:rsidTr="0005470C">
        <w:tblPrEx>
          <w:tblW w:w="0" w:type="auto"/>
          <w:tblInd w:w="360" w:type="dxa"/>
          <w:tblLayout w:type="fixed"/>
          <w:tblLook w:val="04A0"/>
        </w:tblPrEx>
        <w:trPr>
          <w:trHeight w:val="495"/>
        </w:trPr>
        <w:tc>
          <w:tcPr>
            <w:tcW w:w="71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F6EA4" w:rsidP="00907B38" w14:paraId="6BE2BC28" w14:textId="664DA99F">
            <w:pPr>
              <w:pStyle w:val="ListParagraph"/>
              <w:numPr>
                <w:ilvl w:val="0"/>
                <w:numId w:val="6"/>
              </w:numPr>
              <w:spacing w:before="0" w:after="0"/>
              <w:ind w:right="-20"/>
              <w:rPr>
                <w:rFonts w:eastAsia="Calibri Light" w:asciiTheme="minorBidi" w:hAnsiTheme="minorBidi" w:cstheme="minorBidi"/>
                <w:sz w:val="24"/>
              </w:rPr>
            </w:pPr>
            <w:r>
              <w:rPr>
                <w:rFonts w:eastAsia="Calibri Light" w:asciiTheme="minorBidi" w:hAnsiTheme="minorBidi" w:cstheme="minorBidi"/>
                <w:sz w:val="24"/>
              </w:rPr>
              <w:t>Prefer not to answer [STAND ALONE RESPONSE]</w:t>
            </w:r>
          </w:p>
        </w:tc>
        <w:tc>
          <w:tcPr>
            <w:tcW w:w="1620" w:type="dxa"/>
            <w:tcBorders>
              <w:top w:val="single" w:sz="8" w:space="0" w:color="auto"/>
              <w:left w:val="single" w:sz="8" w:space="0" w:color="auto"/>
              <w:bottom w:val="single" w:sz="8" w:space="0" w:color="auto"/>
              <w:right w:val="single" w:sz="8" w:space="0" w:color="auto"/>
            </w:tcBorders>
          </w:tcPr>
          <w:p w:rsidR="00EF6EA4" w:rsidRPr="00027F47" w:rsidP="00907B38" w14:paraId="74593AFF" w14:textId="77777777">
            <w:pPr>
              <w:pStyle w:val="ListParagraph"/>
              <w:numPr>
                <w:ilvl w:val="0"/>
                <w:numId w:val="7"/>
              </w:numPr>
              <w:spacing w:before="0" w:after="0"/>
              <w:ind w:right="-20"/>
              <w:jc w:val="both"/>
              <w:rPr>
                <w:rFonts w:eastAsia="Calibri Light" w:asciiTheme="minorBidi" w:hAnsiTheme="minorBidi" w:cstheme="minorBidi"/>
                <w:sz w:val="24"/>
              </w:rPr>
            </w:pPr>
          </w:p>
        </w:tc>
      </w:tr>
    </w:tbl>
    <w:p w:rsidR="00695166" w:rsidRPr="00027F47" w:rsidP="00695166" w14:paraId="0A3C43B5" w14:textId="77777777">
      <w:pPr>
        <w:spacing w:after="0" w:line="259" w:lineRule="auto"/>
        <w:ind w:left="60" w:right="-20"/>
        <w:rPr>
          <w:rFonts w:eastAsia="Calibri" w:asciiTheme="minorBidi" w:hAnsiTheme="minorBidi" w:cstheme="minorBidi"/>
        </w:rPr>
      </w:pPr>
    </w:p>
    <w:p w:rsidR="00BD5D37" w:rsidRPr="00027F47" w:rsidP="00BD5D37" w14:paraId="7D60734D" w14:textId="2438B180">
      <w:pPr>
        <w:spacing w:after="0" w:line="259" w:lineRule="auto"/>
        <w:ind w:left="60" w:right="-20"/>
        <w:rPr>
          <w:rFonts w:eastAsia="Calibri" w:asciiTheme="minorBidi" w:hAnsiTheme="minorBidi" w:cstheme="minorBidi"/>
          <w:lang w:val="en"/>
        </w:rPr>
      </w:pPr>
      <w:r w:rsidRPr="00027F47">
        <w:rPr>
          <w:rFonts w:eastAsia="Calibri" w:asciiTheme="minorBidi" w:hAnsiTheme="minorBidi" w:cstheme="minorBidi"/>
          <w:lang w:val="en"/>
        </w:rPr>
        <w:t>[</w:t>
      </w:r>
      <w:r w:rsidRPr="00027F47">
        <w:rPr>
          <w:rFonts w:eastAsia="Calibri" w:asciiTheme="minorBidi" w:hAnsiTheme="minorBidi" w:cstheme="minorBidi"/>
          <w:lang w:val="en"/>
        </w:rPr>
        <w:t xml:space="preserve">IF MORE THAN </w:t>
      </w:r>
      <w:r w:rsidRPr="00027F47" w:rsidR="00F212F4">
        <w:rPr>
          <w:rFonts w:eastAsia="Calibri" w:asciiTheme="minorBidi" w:hAnsiTheme="minorBidi" w:cstheme="minorBidi"/>
          <w:lang w:val="en"/>
        </w:rPr>
        <w:t>ONE</w:t>
      </w:r>
      <w:r w:rsidRPr="00027F47">
        <w:rPr>
          <w:rFonts w:eastAsia="Calibri" w:asciiTheme="minorBidi" w:hAnsiTheme="minorBidi" w:cstheme="minorBidi"/>
          <w:lang w:val="en"/>
        </w:rPr>
        <w:t xml:space="preserve"> SELECTED AT 6A, ASK 6B]</w:t>
      </w:r>
    </w:p>
    <w:p w:rsidR="00BD5D37" w:rsidRPr="00027F47" w:rsidP="00BD5D37" w14:paraId="78345C90" w14:textId="55F04848">
      <w:pPr>
        <w:spacing w:after="0" w:line="259" w:lineRule="auto"/>
        <w:ind w:left="60" w:right="-20"/>
        <w:rPr>
          <w:rFonts w:eastAsia="Calibri" w:asciiTheme="minorBidi" w:hAnsiTheme="minorBidi" w:cstheme="minorBidi"/>
          <w:lang w:val="en"/>
        </w:rPr>
      </w:pPr>
      <w:r w:rsidRPr="00027F47">
        <w:rPr>
          <w:rFonts w:eastAsia="Calibri" w:asciiTheme="minorBidi" w:hAnsiTheme="minorBidi" w:cstheme="minorBidi"/>
          <w:lang w:val="en"/>
        </w:rPr>
        <w:t xml:space="preserve">6) </w:t>
      </w:r>
      <w:r w:rsidRPr="00027F47">
        <w:rPr>
          <w:rFonts w:eastAsia="Calibri" w:asciiTheme="minorBidi" w:hAnsiTheme="minorBidi" w:cstheme="minorBidi"/>
          <w:lang w:val="en"/>
        </w:rPr>
        <w:t xml:space="preserve">B) Please rank the top </w:t>
      </w:r>
      <w:r w:rsidR="001D37ED">
        <w:rPr>
          <w:rFonts w:eastAsia="Calibri" w:asciiTheme="minorBidi" w:hAnsiTheme="minorBidi" w:cstheme="minorBidi"/>
        </w:rPr>
        <w:t xml:space="preserve">[ONLY IF 5 OR MORE: </w:t>
      </w:r>
      <w:r w:rsidRPr="3D224C9B" w:rsidR="001D37ED">
        <w:rPr>
          <w:rFonts w:eastAsia="Calibri" w:asciiTheme="minorBidi" w:hAnsiTheme="minorBidi" w:cstheme="minorBidi"/>
        </w:rPr>
        <w:t>five</w:t>
      </w:r>
      <w:r w:rsidR="001D37ED">
        <w:rPr>
          <w:rFonts w:eastAsia="Calibri" w:asciiTheme="minorBidi" w:hAnsiTheme="minorBidi" w:cstheme="minorBidi"/>
        </w:rPr>
        <w:t>]</w:t>
      </w:r>
      <w:r w:rsidRPr="00027F47">
        <w:rPr>
          <w:rFonts w:eastAsia="Calibri" w:asciiTheme="minorBidi" w:hAnsiTheme="minorBidi" w:cstheme="minorBidi"/>
          <w:lang w:val="en"/>
        </w:rPr>
        <w:t xml:space="preserve"> mandatory waivers and alternative requirements that you believe were most useful to the PHA in implementing your EHV program.</w:t>
      </w:r>
    </w:p>
    <w:p w:rsidR="000D5EAE" w:rsidRPr="00027F47" w:rsidP="006008B6" w14:paraId="2A0041D2" w14:textId="586A145A">
      <w:pPr>
        <w:spacing w:after="0" w:line="259" w:lineRule="auto"/>
        <w:ind w:right="-20"/>
        <w:rPr>
          <w:rFonts w:asciiTheme="minorBidi" w:hAnsiTheme="minorBidi" w:cstheme="minorBidi"/>
        </w:rPr>
      </w:pPr>
    </w:p>
    <w:p w:rsidR="00447FFE" w:rsidRPr="00027F47" w:rsidP="00907B38" w14:paraId="6D32949B" w14:textId="127D19F0">
      <w:pPr>
        <w:pStyle w:val="ListParagraph"/>
        <w:numPr>
          <w:ilvl w:val="0"/>
          <w:numId w:val="3"/>
        </w:numPr>
        <w:spacing w:before="0" w:after="0" w:line="259" w:lineRule="auto"/>
        <w:rPr>
          <w:rFonts w:asciiTheme="minorBidi" w:hAnsiTheme="minorBidi" w:cstheme="minorBidi"/>
          <w:sz w:val="24"/>
          <w:lang w:val="en-US"/>
        </w:rPr>
      </w:pPr>
      <w:r w:rsidRPr="00027F47">
        <w:rPr>
          <w:rFonts w:asciiTheme="minorBidi" w:hAnsiTheme="minorBidi" w:cstheme="minorBidi"/>
          <w:sz w:val="24"/>
          <w:lang w:val="en-US"/>
        </w:rPr>
        <w:t>One of the unique features of the EHV program w</w:t>
      </w:r>
      <w:r w:rsidRPr="00027F47" w:rsidR="00765F60">
        <w:rPr>
          <w:rFonts w:asciiTheme="minorBidi" w:hAnsiTheme="minorBidi" w:cstheme="minorBidi"/>
          <w:sz w:val="24"/>
          <w:lang w:val="en-US"/>
        </w:rPr>
        <w:t>as</w:t>
      </w:r>
      <w:r w:rsidRPr="00027F47">
        <w:rPr>
          <w:rFonts w:asciiTheme="minorBidi" w:hAnsiTheme="minorBidi" w:cstheme="minorBidi"/>
          <w:sz w:val="24"/>
          <w:lang w:val="en-US"/>
        </w:rPr>
        <w:t xml:space="preserve"> the optional waivers </w:t>
      </w:r>
      <w:r w:rsidRPr="00027F47" w:rsidR="52C68805">
        <w:rPr>
          <w:rFonts w:asciiTheme="minorBidi" w:hAnsiTheme="minorBidi" w:cstheme="minorBidi"/>
          <w:sz w:val="24"/>
          <w:lang w:val="en-US"/>
        </w:rPr>
        <w:t xml:space="preserve">available for PHAs to administer the program. </w:t>
      </w:r>
      <w:r w:rsidRPr="00027F47">
        <w:rPr>
          <w:rFonts w:asciiTheme="minorBidi" w:hAnsiTheme="minorBidi" w:cstheme="minorBidi"/>
          <w:sz w:val="24"/>
          <w:lang w:val="en-US"/>
        </w:rPr>
        <w:t>In the table below, please indicate which of the optional waivers you</w:t>
      </w:r>
      <w:r w:rsidRPr="00027F47" w:rsidR="00EB49C7">
        <w:rPr>
          <w:rFonts w:asciiTheme="minorBidi" w:hAnsiTheme="minorBidi" w:cstheme="minorBidi"/>
          <w:sz w:val="24"/>
          <w:lang w:val="en-US"/>
        </w:rPr>
        <w:t>r PHA</w:t>
      </w:r>
      <w:r w:rsidRPr="00027F47">
        <w:rPr>
          <w:rFonts w:asciiTheme="minorBidi" w:hAnsiTheme="minorBidi" w:cstheme="minorBidi"/>
          <w:sz w:val="24"/>
          <w:lang w:val="en-US"/>
        </w:rPr>
        <w:t xml:space="preserve"> </w:t>
      </w:r>
      <w:r w:rsidRPr="00027F47" w:rsidR="7985A4CC">
        <w:rPr>
          <w:rFonts w:asciiTheme="minorBidi" w:hAnsiTheme="minorBidi" w:cstheme="minorBidi"/>
          <w:sz w:val="24"/>
          <w:lang w:val="en-US"/>
        </w:rPr>
        <w:t>adopted</w:t>
      </w:r>
      <w:r w:rsidRPr="00027F47">
        <w:rPr>
          <w:rFonts w:asciiTheme="minorBidi" w:hAnsiTheme="minorBidi" w:cstheme="minorBidi"/>
          <w:sz w:val="24"/>
          <w:lang w:val="en-US"/>
        </w:rPr>
        <w:t xml:space="preserve"> for your EHV program. </w:t>
      </w:r>
      <w:r w:rsidR="00471FDD">
        <w:rPr>
          <w:rFonts w:asciiTheme="minorBidi" w:hAnsiTheme="minorBidi" w:cstheme="minorBidi"/>
          <w:sz w:val="24"/>
          <w:lang w:val="en-US"/>
        </w:rPr>
        <w:t>(Please select all that apply.)</w:t>
      </w:r>
      <w:r w:rsidRPr="00027F47">
        <w:rPr>
          <w:rFonts w:asciiTheme="minorBidi" w:hAnsiTheme="minorBidi" w:cstheme="minorBidi"/>
          <w:sz w:val="24"/>
        </w:rPr>
        <w:br/>
      </w:r>
    </w:p>
    <w:tbl>
      <w:tblPr>
        <w:tblStyle w:val="TableGrid"/>
        <w:tblW w:w="0" w:type="auto"/>
        <w:tblInd w:w="360" w:type="dxa"/>
        <w:tblLook w:val="04A0"/>
      </w:tblPr>
      <w:tblGrid>
        <w:gridCol w:w="7215"/>
        <w:gridCol w:w="1525"/>
      </w:tblGrid>
      <w:tr w14:paraId="0F37ABA8" w14:textId="77777777" w:rsidTr="5009B9A6">
        <w:tblPrEx>
          <w:tblW w:w="0" w:type="auto"/>
          <w:tblInd w:w="360" w:type="dxa"/>
          <w:tblLook w:val="04A0"/>
        </w:tblPrEx>
        <w:trPr>
          <w:trHeight w:val="290"/>
        </w:trPr>
        <w:tc>
          <w:tcPr>
            <w:tcW w:w="7215" w:type="dxa"/>
            <w:vAlign w:val="center"/>
          </w:tcPr>
          <w:p w:rsidR="00447FFE" w:rsidRPr="00027F47" w:rsidP="00D66E9E" w14:paraId="487C01F5" w14:textId="600FFFB6">
            <w:pPr>
              <w:pStyle w:val="ListParagraph"/>
              <w:ind w:left="0"/>
              <w:jc w:val="center"/>
              <w:rPr>
                <w:rFonts w:asciiTheme="minorBidi" w:hAnsiTheme="minorBidi" w:cstheme="minorBidi"/>
                <w:b/>
                <w:bCs/>
                <w:sz w:val="24"/>
              </w:rPr>
            </w:pPr>
            <w:r w:rsidRPr="00027F47">
              <w:rPr>
                <w:rFonts w:asciiTheme="minorBidi" w:hAnsiTheme="minorBidi" w:cstheme="minorBidi"/>
                <w:b/>
                <w:bCs/>
                <w:sz w:val="24"/>
              </w:rPr>
              <w:t>Optional Waivers</w:t>
            </w:r>
          </w:p>
        </w:tc>
        <w:tc>
          <w:tcPr>
            <w:tcW w:w="1525" w:type="dxa"/>
            <w:vAlign w:val="center"/>
          </w:tcPr>
          <w:p w:rsidR="00447FFE" w:rsidRPr="00027F47" w:rsidP="00D66E9E" w14:paraId="5863FEED" w14:textId="60D1C2BB">
            <w:pPr>
              <w:pStyle w:val="ListParagraph"/>
              <w:ind w:left="0"/>
              <w:jc w:val="center"/>
              <w:rPr>
                <w:rFonts w:asciiTheme="minorBidi" w:hAnsiTheme="minorBidi" w:cstheme="minorBidi"/>
                <w:b/>
                <w:bCs/>
                <w:sz w:val="24"/>
              </w:rPr>
            </w:pPr>
            <w:r w:rsidRPr="00027F47">
              <w:rPr>
                <w:rFonts w:asciiTheme="minorBidi" w:hAnsiTheme="minorBidi" w:cstheme="minorBidi"/>
                <w:b/>
                <w:bCs/>
                <w:sz w:val="24"/>
              </w:rPr>
              <w:t>A</w:t>
            </w:r>
            <w:r w:rsidRPr="00027F47" w:rsidR="7CFE22D6">
              <w:rPr>
                <w:rFonts w:asciiTheme="minorBidi" w:hAnsiTheme="minorBidi" w:cstheme="minorBidi"/>
                <w:b/>
                <w:bCs/>
                <w:sz w:val="24"/>
              </w:rPr>
              <w:t>dopted by the PHA for</w:t>
            </w:r>
            <w:r w:rsidRPr="00027F47">
              <w:rPr>
                <w:rFonts w:asciiTheme="minorBidi" w:hAnsiTheme="minorBidi" w:cstheme="minorBidi"/>
                <w:b/>
                <w:bCs/>
                <w:sz w:val="24"/>
              </w:rPr>
              <w:t xml:space="preserve"> EHV</w:t>
            </w:r>
            <w:r w:rsidRPr="00027F47" w:rsidR="5948DD2C">
              <w:rPr>
                <w:rFonts w:asciiTheme="minorBidi" w:hAnsiTheme="minorBidi" w:cstheme="minorBidi"/>
                <w:b/>
                <w:bCs/>
                <w:sz w:val="24"/>
              </w:rPr>
              <w:t xml:space="preserve"> program</w:t>
            </w:r>
          </w:p>
        </w:tc>
      </w:tr>
      <w:tr w14:paraId="4CDB342C" w14:textId="77777777" w:rsidTr="5009B9A6">
        <w:tblPrEx>
          <w:tblW w:w="0" w:type="auto"/>
          <w:tblInd w:w="360" w:type="dxa"/>
          <w:tblLook w:val="04A0"/>
        </w:tblPrEx>
        <w:trPr>
          <w:trHeight w:val="493"/>
        </w:trPr>
        <w:tc>
          <w:tcPr>
            <w:tcW w:w="7215" w:type="dxa"/>
            <w:vAlign w:val="center"/>
          </w:tcPr>
          <w:p w:rsidR="00447FFE" w:rsidRPr="00027F47" w:rsidP="00907B38" w14:paraId="65C11289" w14:textId="77777777">
            <w:pPr>
              <w:pStyle w:val="ListParagraph"/>
              <w:numPr>
                <w:ilvl w:val="0"/>
                <w:numId w:val="5"/>
              </w:numPr>
              <w:spacing w:before="0" w:after="0"/>
              <w:rPr>
                <w:rFonts w:asciiTheme="minorBidi" w:hAnsiTheme="minorBidi" w:cstheme="minorBidi"/>
                <w:sz w:val="24"/>
              </w:rPr>
            </w:pPr>
            <w:r w:rsidRPr="00027F47">
              <w:rPr>
                <w:rFonts w:asciiTheme="minorBidi" w:hAnsiTheme="minorBidi" w:cstheme="minorBidi"/>
                <w:sz w:val="24"/>
              </w:rPr>
              <w:t>COVID-19 waivers (under CARES Act)</w:t>
            </w:r>
          </w:p>
        </w:tc>
        <w:tc>
          <w:tcPr>
            <w:tcW w:w="1525" w:type="dxa"/>
            <w:vAlign w:val="center"/>
          </w:tcPr>
          <w:p w:rsidR="00447FFE" w:rsidRPr="00027F47" w:rsidP="00907B38" w14:paraId="3AF10F0D" w14:textId="77777777">
            <w:pPr>
              <w:pStyle w:val="ListParagraph"/>
              <w:numPr>
                <w:ilvl w:val="0"/>
                <w:numId w:val="4"/>
              </w:numPr>
              <w:spacing w:before="0" w:after="0"/>
              <w:ind w:hanging="558"/>
              <w:jc w:val="center"/>
              <w:rPr>
                <w:rFonts w:asciiTheme="minorBidi" w:hAnsiTheme="minorBidi" w:cstheme="minorBidi"/>
                <w:sz w:val="24"/>
              </w:rPr>
            </w:pPr>
          </w:p>
        </w:tc>
      </w:tr>
      <w:tr w14:paraId="4E7E5A97" w14:textId="77777777" w:rsidTr="5009B9A6">
        <w:tblPrEx>
          <w:tblW w:w="0" w:type="auto"/>
          <w:tblInd w:w="360" w:type="dxa"/>
          <w:tblLook w:val="04A0"/>
        </w:tblPrEx>
        <w:trPr>
          <w:trHeight w:val="493"/>
        </w:trPr>
        <w:tc>
          <w:tcPr>
            <w:tcW w:w="7215" w:type="dxa"/>
            <w:vAlign w:val="center"/>
          </w:tcPr>
          <w:p w:rsidR="00447FFE" w:rsidRPr="00027F47" w:rsidP="00907B38" w14:paraId="106D5CA5" w14:textId="21B03301">
            <w:pPr>
              <w:pStyle w:val="ListParagraph"/>
              <w:numPr>
                <w:ilvl w:val="0"/>
                <w:numId w:val="5"/>
              </w:numPr>
              <w:spacing w:before="0" w:after="0"/>
              <w:rPr>
                <w:rFonts w:asciiTheme="minorBidi" w:hAnsiTheme="minorBidi" w:cstheme="minorBidi"/>
                <w:sz w:val="24"/>
              </w:rPr>
            </w:pPr>
            <w:r w:rsidRPr="00027F47">
              <w:rPr>
                <w:rFonts w:asciiTheme="minorBidi" w:hAnsiTheme="minorBidi" w:cstheme="minorBidi"/>
                <w:sz w:val="24"/>
              </w:rPr>
              <w:t>Allowing a more permissive policy than the PHA’s policy for admission to the regular HCV program related to criminal backgrounds, which may not admit households due to</w:t>
            </w:r>
            <w:r w:rsidRPr="00027F47" w:rsidR="70A24742">
              <w:rPr>
                <w:rFonts w:asciiTheme="minorBidi" w:hAnsiTheme="minorBidi" w:cstheme="minorBidi"/>
                <w:sz w:val="24"/>
              </w:rPr>
              <w:t xml:space="preserve"> violent criminal activity</w:t>
            </w:r>
            <w:r w:rsidRPr="00027F47" w:rsidR="7D959F34">
              <w:rPr>
                <w:rFonts w:asciiTheme="minorBidi" w:hAnsiTheme="minorBidi" w:cstheme="minorBidi"/>
                <w:sz w:val="24"/>
              </w:rPr>
              <w:t>;</w:t>
            </w:r>
            <w:r w:rsidRPr="00027F47" w:rsidR="70A24742">
              <w:rPr>
                <w:rFonts w:asciiTheme="minorBidi" w:hAnsiTheme="minorBidi" w:cstheme="minorBidi"/>
                <w:sz w:val="24"/>
              </w:rPr>
              <w:t xml:space="preserve"> other criminal activity which threatened the health, safety, or peaceful enjoyment of the </w:t>
            </w:r>
            <w:r w:rsidRPr="00027F47" w:rsidR="66AE60F5">
              <w:rPr>
                <w:rFonts w:asciiTheme="minorBidi" w:hAnsiTheme="minorBidi" w:cstheme="minorBidi"/>
                <w:sz w:val="24"/>
              </w:rPr>
              <w:t>people in proximity; fraud, bribery, or other corrupt criminal act; and threats of abusive or threatening behavior in the last 12 months</w:t>
            </w:r>
          </w:p>
        </w:tc>
        <w:tc>
          <w:tcPr>
            <w:tcW w:w="1525" w:type="dxa"/>
            <w:vAlign w:val="center"/>
          </w:tcPr>
          <w:p w:rsidR="00447FFE" w:rsidRPr="00027F47" w:rsidP="00907B38" w14:paraId="4E87E58E" w14:textId="77777777">
            <w:pPr>
              <w:pStyle w:val="ListParagraph"/>
              <w:numPr>
                <w:ilvl w:val="0"/>
                <w:numId w:val="4"/>
              </w:numPr>
              <w:spacing w:before="0" w:after="0"/>
              <w:ind w:hanging="558"/>
              <w:jc w:val="center"/>
              <w:rPr>
                <w:rFonts w:asciiTheme="minorBidi" w:hAnsiTheme="minorBidi" w:cstheme="minorBidi"/>
                <w:sz w:val="24"/>
              </w:rPr>
            </w:pPr>
          </w:p>
        </w:tc>
      </w:tr>
      <w:tr w14:paraId="025F25D6" w14:textId="77777777" w:rsidTr="5009B9A6">
        <w:tblPrEx>
          <w:tblW w:w="0" w:type="auto"/>
          <w:tblInd w:w="360" w:type="dxa"/>
          <w:tblLook w:val="04A0"/>
        </w:tblPrEx>
        <w:trPr>
          <w:trHeight w:val="493"/>
        </w:trPr>
        <w:tc>
          <w:tcPr>
            <w:tcW w:w="7215" w:type="dxa"/>
            <w:vAlign w:val="center"/>
          </w:tcPr>
          <w:p w:rsidR="00447FFE" w:rsidRPr="00027F47" w:rsidP="00907B38" w14:paraId="6066432C" w14:textId="77777777">
            <w:pPr>
              <w:pStyle w:val="ListParagraph"/>
              <w:numPr>
                <w:ilvl w:val="0"/>
                <w:numId w:val="5"/>
              </w:numPr>
              <w:spacing w:before="0" w:after="0"/>
              <w:rPr>
                <w:rFonts w:asciiTheme="minorBidi" w:hAnsiTheme="minorBidi" w:cstheme="minorBidi"/>
                <w:sz w:val="24"/>
              </w:rPr>
            </w:pPr>
            <w:r w:rsidRPr="00027F47">
              <w:rPr>
                <w:rFonts w:asciiTheme="minorBidi" w:hAnsiTheme="minorBidi" w:cstheme="minorBidi"/>
                <w:sz w:val="24"/>
              </w:rPr>
              <w:t>Allowing PHAs to accept self-certification for income verification at admission, followed by third-party documentation within 60 days</w:t>
            </w:r>
          </w:p>
        </w:tc>
        <w:tc>
          <w:tcPr>
            <w:tcW w:w="1525" w:type="dxa"/>
            <w:vAlign w:val="center"/>
          </w:tcPr>
          <w:p w:rsidR="00447FFE" w:rsidRPr="00027F47" w:rsidP="00907B38" w14:paraId="4E2BD38A" w14:textId="77777777">
            <w:pPr>
              <w:pStyle w:val="ListParagraph"/>
              <w:numPr>
                <w:ilvl w:val="0"/>
                <w:numId w:val="4"/>
              </w:numPr>
              <w:spacing w:before="0" w:after="0"/>
              <w:ind w:hanging="558"/>
              <w:jc w:val="center"/>
              <w:rPr>
                <w:rFonts w:asciiTheme="minorBidi" w:hAnsiTheme="minorBidi" w:cstheme="minorBidi"/>
                <w:sz w:val="24"/>
              </w:rPr>
            </w:pPr>
          </w:p>
        </w:tc>
      </w:tr>
      <w:tr w14:paraId="0F988CBB" w14:textId="77777777" w:rsidTr="5009B9A6">
        <w:tblPrEx>
          <w:tblW w:w="0" w:type="auto"/>
          <w:tblInd w:w="360" w:type="dxa"/>
          <w:tblLook w:val="04A0"/>
        </w:tblPrEx>
        <w:trPr>
          <w:trHeight w:val="493"/>
        </w:trPr>
        <w:tc>
          <w:tcPr>
            <w:tcW w:w="7215" w:type="dxa"/>
            <w:vAlign w:val="center"/>
          </w:tcPr>
          <w:p w:rsidR="00447FFE" w:rsidRPr="00027F47" w:rsidP="00907B38" w14:paraId="173B27E9" w14:textId="2A6D4291">
            <w:pPr>
              <w:pStyle w:val="ListParagraph"/>
              <w:numPr>
                <w:ilvl w:val="0"/>
                <w:numId w:val="5"/>
              </w:numPr>
              <w:spacing w:before="0" w:after="0"/>
              <w:rPr>
                <w:rFonts w:asciiTheme="minorBidi" w:hAnsiTheme="minorBidi" w:cstheme="minorBidi"/>
                <w:sz w:val="24"/>
              </w:rPr>
            </w:pPr>
            <w:r w:rsidRPr="00027F47">
              <w:rPr>
                <w:rFonts w:asciiTheme="minorBidi" w:hAnsiTheme="minorBidi" w:cstheme="minorBidi"/>
                <w:sz w:val="24"/>
              </w:rPr>
              <w:t>Waiving the requirement to collect Social Security number and citizenship verification at eligibility determination and</w:t>
            </w:r>
            <w:r w:rsidRPr="00027F47" w:rsidR="429A18E1">
              <w:rPr>
                <w:rFonts w:asciiTheme="minorBidi" w:hAnsiTheme="minorBidi" w:cstheme="minorBidi"/>
                <w:sz w:val="24"/>
              </w:rPr>
              <w:t xml:space="preserve"> accepting self-certification of date of birth and disability status until 90 days after admission</w:t>
            </w:r>
          </w:p>
        </w:tc>
        <w:tc>
          <w:tcPr>
            <w:tcW w:w="1525" w:type="dxa"/>
            <w:vAlign w:val="center"/>
          </w:tcPr>
          <w:p w:rsidR="00447FFE" w:rsidRPr="00027F47" w:rsidP="00907B38" w14:paraId="5376CCB8" w14:textId="77777777">
            <w:pPr>
              <w:pStyle w:val="ListParagraph"/>
              <w:numPr>
                <w:ilvl w:val="0"/>
                <w:numId w:val="4"/>
              </w:numPr>
              <w:spacing w:before="0" w:after="0"/>
              <w:ind w:hanging="558"/>
              <w:jc w:val="center"/>
              <w:rPr>
                <w:rFonts w:asciiTheme="minorBidi" w:hAnsiTheme="minorBidi" w:cstheme="minorBidi"/>
                <w:sz w:val="24"/>
              </w:rPr>
            </w:pPr>
          </w:p>
        </w:tc>
      </w:tr>
      <w:tr w14:paraId="0E1219AE" w14:textId="77777777" w:rsidTr="5009B9A6">
        <w:tblPrEx>
          <w:tblW w:w="0" w:type="auto"/>
          <w:tblInd w:w="360" w:type="dxa"/>
          <w:tblLook w:val="04A0"/>
        </w:tblPrEx>
        <w:trPr>
          <w:trHeight w:val="493"/>
        </w:trPr>
        <w:tc>
          <w:tcPr>
            <w:tcW w:w="7215" w:type="dxa"/>
            <w:vAlign w:val="center"/>
          </w:tcPr>
          <w:p w:rsidR="00447FFE" w:rsidRPr="00027F47" w:rsidP="00907B38" w14:paraId="7627BC7E" w14:textId="05BB81A2">
            <w:pPr>
              <w:pStyle w:val="ListParagraph"/>
              <w:numPr>
                <w:ilvl w:val="0"/>
                <w:numId w:val="5"/>
              </w:numPr>
              <w:spacing w:before="0" w:after="0"/>
              <w:rPr>
                <w:rFonts w:asciiTheme="minorBidi" w:hAnsiTheme="minorBidi" w:cstheme="minorBidi"/>
                <w:sz w:val="24"/>
              </w:rPr>
            </w:pPr>
            <w:r w:rsidRPr="00027F47">
              <w:rPr>
                <w:rFonts w:asciiTheme="minorBidi" w:hAnsiTheme="minorBidi" w:cstheme="minorBidi"/>
                <w:sz w:val="24"/>
              </w:rPr>
              <w:t>Use of recently conducted initial income determinations and verification of income at admission</w:t>
            </w:r>
            <w:r w:rsidRPr="00027F47" w:rsidR="6614192D">
              <w:rPr>
                <w:rFonts w:asciiTheme="minorBidi" w:hAnsiTheme="minorBidi" w:cstheme="minorBidi"/>
                <w:sz w:val="24"/>
              </w:rPr>
              <w:t xml:space="preserve"> </w:t>
            </w:r>
            <w:r w:rsidRPr="00027F47" w:rsidR="34FF2105">
              <w:rPr>
                <w:rFonts w:asciiTheme="minorBidi" w:hAnsiTheme="minorBidi" w:cstheme="minorBidi"/>
                <w:sz w:val="24"/>
              </w:rPr>
              <w:t>from third-party providers</w:t>
            </w:r>
          </w:p>
        </w:tc>
        <w:tc>
          <w:tcPr>
            <w:tcW w:w="1525" w:type="dxa"/>
            <w:vAlign w:val="center"/>
          </w:tcPr>
          <w:p w:rsidR="00447FFE" w:rsidRPr="00027F47" w:rsidP="00907B38" w14:paraId="6D771FF6" w14:textId="77777777">
            <w:pPr>
              <w:pStyle w:val="ListParagraph"/>
              <w:numPr>
                <w:ilvl w:val="0"/>
                <w:numId w:val="4"/>
              </w:numPr>
              <w:spacing w:before="0" w:after="0"/>
              <w:ind w:hanging="558"/>
              <w:jc w:val="center"/>
              <w:rPr>
                <w:rFonts w:asciiTheme="minorBidi" w:hAnsiTheme="minorBidi" w:cstheme="minorBidi"/>
                <w:sz w:val="24"/>
              </w:rPr>
            </w:pPr>
          </w:p>
        </w:tc>
      </w:tr>
      <w:tr w14:paraId="352985B0" w14:textId="77777777" w:rsidTr="5009B9A6">
        <w:tblPrEx>
          <w:tblW w:w="0" w:type="auto"/>
          <w:tblInd w:w="360" w:type="dxa"/>
          <w:tblLook w:val="04A0"/>
        </w:tblPrEx>
        <w:trPr>
          <w:trHeight w:val="540"/>
        </w:trPr>
        <w:tc>
          <w:tcPr>
            <w:tcW w:w="7215" w:type="dxa"/>
            <w:vAlign w:val="center"/>
          </w:tcPr>
          <w:p w:rsidR="00447FFE" w:rsidRPr="00027F47" w:rsidP="00907B38" w14:paraId="676FDEAF" w14:textId="77777777">
            <w:pPr>
              <w:pStyle w:val="ListParagraph"/>
              <w:numPr>
                <w:ilvl w:val="0"/>
                <w:numId w:val="5"/>
              </w:numPr>
              <w:spacing w:before="0" w:after="0"/>
              <w:rPr>
                <w:rFonts w:asciiTheme="minorBidi" w:hAnsiTheme="minorBidi" w:cstheme="minorBidi"/>
                <w:sz w:val="24"/>
                <w:lang w:val="en-US"/>
              </w:rPr>
            </w:pPr>
            <w:r w:rsidRPr="00027F47">
              <w:rPr>
                <w:rFonts w:asciiTheme="minorBidi" w:hAnsiTheme="minorBidi" w:cstheme="minorBidi"/>
                <w:sz w:val="24"/>
                <w:lang w:val="en-US"/>
              </w:rPr>
              <w:t>Pre-inspection of available housing units using Housing Quality Standards (HQS) to maintain a pool of eligible units</w:t>
            </w:r>
          </w:p>
        </w:tc>
        <w:tc>
          <w:tcPr>
            <w:tcW w:w="1525" w:type="dxa"/>
            <w:vAlign w:val="center"/>
          </w:tcPr>
          <w:p w:rsidR="00447FFE" w:rsidRPr="00027F47" w:rsidP="00907B38" w14:paraId="49BEBB70" w14:textId="77777777">
            <w:pPr>
              <w:pStyle w:val="ListParagraph"/>
              <w:numPr>
                <w:ilvl w:val="0"/>
                <w:numId w:val="4"/>
              </w:numPr>
              <w:spacing w:before="0" w:after="0"/>
              <w:ind w:hanging="558"/>
              <w:jc w:val="center"/>
              <w:rPr>
                <w:rFonts w:asciiTheme="minorBidi" w:hAnsiTheme="minorBidi" w:cstheme="minorBidi"/>
                <w:sz w:val="24"/>
              </w:rPr>
            </w:pPr>
          </w:p>
        </w:tc>
      </w:tr>
      <w:tr w14:paraId="16DA0B34" w14:textId="77777777" w:rsidTr="5009B9A6">
        <w:tblPrEx>
          <w:tblW w:w="0" w:type="auto"/>
          <w:tblInd w:w="360" w:type="dxa"/>
          <w:tblLook w:val="04A0"/>
        </w:tblPrEx>
        <w:trPr>
          <w:trHeight w:val="493"/>
        </w:trPr>
        <w:tc>
          <w:tcPr>
            <w:tcW w:w="7215" w:type="dxa"/>
            <w:vAlign w:val="center"/>
          </w:tcPr>
          <w:p w:rsidR="00447FFE" w:rsidRPr="00027F47" w:rsidP="00907B38" w14:paraId="14FA8E27" w14:textId="1727B3C5">
            <w:pPr>
              <w:pStyle w:val="ListParagraph"/>
              <w:numPr>
                <w:ilvl w:val="0"/>
                <w:numId w:val="5"/>
              </w:numPr>
              <w:spacing w:before="0" w:after="0"/>
              <w:rPr>
                <w:rFonts w:asciiTheme="minorBidi" w:hAnsiTheme="minorBidi" w:cstheme="minorBidi"/>
                <w:sz w:val="24"/>
              </w:rPr>
            </w:pPr>
            <w:r w:rsidRPr="00027F47">
              <w:rPr>
                <w:rFonts w:asciiTheme="minorBidi" w:hAnsiTheme="minorBidi" w:cstheme="minorBidi"/>
                <w:sz w:val="24"/>
              </w:rPr>
              <w:t>Establishing separate higher payment standard for EHVs</w:t>
            </w:r>
          </w:p>
        </w:tc>
        <w:tc>
          <w:tcPr>
            <w:tcW w:w="1525" w:type="dxa"/>
            <w:vAlign w:val="center"/>
          </w:tcPr>
          <w:p w:rsidR="00447FFE" w:rsidRPr="00027F47" w:rsidP="00907B38" w14:paraId="6B2C2025" w14:textId="77777777">
            <w:pPr>
              <w:pStyle w:val="ListParagraph"/>
              <w:numPr>
                <w:ilvl w:val="0"/>
                <w:numId w:val="4"/>
              </w:numPr>
              <w:spacing w:before="0" w:after="0"/>
              <w:ind w:hanging="558"/>
              <w:jc w:val="center"/>
              <w:rPr>
                <w:rFonts w:asciiTheme="minorBidi" w:hAnsiTheme="minorBidi" w:cstheme="minorBidi"/>
                <w:sz w:val="24"/>
              </w:rPr>
            </w:pPr>
          </w:p>
        </w:tc>
      </w:tr>
      <w:tr w14:paraId="380129CF" w14:textId="77777777" w:rsidTr="5009B9A6">
        <w:tblPrEx>
          <w:tblW w:w="0" w:type="auto"/>
          <w:tblInd w:w="360" w:type="dxa"/>
          <w:tblLook w:val="04A0"/>
        </w:tblPrEx>
        <w:trPr>
          <w:trHeight w:val="493"/>
        </w:trPr>
        <w:tc>
          <w:tcPr>
            <w:tcW w:w="7215" w:type="dxa"/>
            <w:vAlign w:val="center"/>
          </w:tcPr>
          <w:p w:rsidR="00447FFE" w:rsidRPr="00027F47" w:rsidP="00907B38" w14:paraId="45EC82C3" w14:textId="77777777">
            <w:pPr>
              <w:pStyle w:val="ListParagraph"/>
              <w:numPr>
                <w:ilvl w:val="0"/>
                <w:numId w:val="5"/>
              </w:numPr>
              <w:spacing w:before="0" w:after="0"/>
              <w:rPr>
                <w:rFonts w:asciiTheme="minorBidi" w:hAnsiTheme="minorBidi" w:cstheme="minorBidi"/>
                <w:sz w:val="24"/>
              </w:rPr>
            </w:pPr>
            <w:r w:rsidRPr="00027F47">
              <w:rPr>
                <w:rFonts w:asciiTheme="minorBidi" w:hAnsiTheme="minorBidi" w:cstheme="minorBidi"/>
                <w:sz w:val="24"/>
              </w:rPr>
              <w:t xml:space="preserve">Discretion on when to apply the increased payment standard </w:t>
            </w:r>
          </w:p>
        </w:tc>
        <w:tc>
          <w:tcPr>
            <w:tcW w:w="1525" w:type="dxa"/>
            <w:vAlign w:val="center"/>
          </w:tcPr>
          <w:p w:rsidR="00447FFE" w:rsidRPr="00027F47" w:rsidP="00907B38" w14:paraId="1D614783" w14:textId="77777777">
            <w:pPr>
              <w:pStyle w:val="ListParagraph"/>
              <w:numPr>
                <w:ilvl w:val="0"/>
                <w:numId w:val="4"/>
              </w:numPr>
              <w:spacing w:before="0" w:after="0"/>
              <w:ind w:hanging="558"/>
              <w:jc w:val="center"/>
              <w:rPr>
                <w:rFonts w:asciiTheme="minorBidi" w:hAnsiTheme="minorBidi" w:cstheme="minorBidi"/>
                <w:sz w:val="24"/>
              </w:rPr>
            </w:pPr>
          </w:p>
        </w:tc>
      </w:tr>
      <w:tr w14:paraId="2B7C1AC0" w14:textId="77777777" w:rsidTr="5009B9A6">
        <w:tblPrEx>
          <w:tblW w:w="0" w:type="auto"/>
          <w:tblInd w:w="360" w:type="dxa"/>
          <w:tblLook w:val="04A0"/>
        </w:tblPrEx>
        <w:trPr>
          <w:trHeight w:val="493"/>
        </w:trPr>
        <w:tc>
          <w:tcPr>
            <w:tcW w:w="7215" w:type="dxa"/>
            <w:vAlign w:val="center"/>
          </w:tcPr>
          <w:p w:rsidR="00F05B6B" w:rsidRPr="00027F47" w:rsidP="00907B38" w14:paraId="27F4DD67" w14:textId="2C44B968">
            <w:pPr>
              <w:pStyle w:val="ListParagraph"/>
              <w:numPr>
                <w:ilvl w:val="0"/>
                <w:numId w:val="5"/>
              </w:numPr>
              <w:spacing w:before="0" w:after="0"/>
              <w:rPr>
                <w:rFonts w:asciiTheme="minorBidi" w:hAnsiTheme="minorBidi" w:cstheme="minorBidi"/>
                <w:sz w:val="24"/>
              </w:rPr>
            </w:pPr>
            <w:r w:rsidRPr="00027F47">
              <w:rPr>
                <w:rFonts w:asciiTheme="minorBidi" w:hAnsiTheme="minorBidi" w:cstheme="minorBidi"/>
                <w:sz w:val="24"/>
              </w:rPr>
              <w:t>None of the above</w:t>
            </w:r>
            <w:r w:rsidR="00EF6EA4">
              <w:rPr>
                <w:rFonts w:asciiTheme="minorBidi" w:hAnsiTheme="minorBidi" w:cstheme="minorBidi"/>
                <w:sz w:val="24"/>
              </w:rPr>
              <w:t xml:space="preserve"> [STAND ALONE RESPONSE]</w:t>
            </w:r>
          </w:p>
        </w:tc>
        <w:tc>
          <w:tcPr>
            <w:tcW w:w="1525" w:type="dxa"/>
            <w:vAlign w:val="center"/>
          </w:tcPr>
          <w:p w:rsidR="00F05B6B" w:rsidRPr="00027F47" w:rsidP="00907B38" w14:paraId="77DE7003" w14:textId="77777777">
            <w:pPr>
              <w:pStyle w:val="ListParagraph"/>
              <w:numPr>
                <w:ilvl w:val="0"/>
                <w:numId w:val="4"/>
              </w:numPr>
              <w:spacing w:before="0" w:after="0"/>
              <w:ind w:hanging="558"/>
              <w:jc w:val="center"/>
              <w:rPr>
                <w:rFonts w:asciiTheme="minorBidi" w:hAnsiTheme="minorBidi" w:cstheme="minorBidi"/>
                <w:sz w:val="24"/>
              </w:rPr>
            </w:pPr>
          </w:p>
        </w:tc>
      </w:tr>
      <w:tr w14:paraId="5D6FD3EF" w14:textId="77777777" w:rsidTr="5009B9A6">
        <w:tblPrEx>
          <w:tblW w:w="0" w:type="auto"/>
          <w:tblInd w:w="360" w:type="dxa"/>
          <w:tblLook w:val="04A0"/>
        </w:tblPrEx>
        <w:trPr>
          <w:trHeight w:val="493"/>
        </w:trPr>
        <w:tc>
          <w:tcPr>
            <w:tcW w:w="7215" w:type="dxa"/>
            <w:vAlign w:val="center"/>
          </w:tcPr>
          <w:p w:rsidR="00AA0951" w:rsidRPr="00027F47" w:rsidP="00907B38" w14:paraId="00CFA570" w14:textId="21A674CB">
            <w:pPr>
              <w:pStyle w:val="ListParagraph"/>
              <w:numPr>
                <w:ilvl w:val="0"/>
                <w:numId w:val="5"/>
              </w:numPr>
              <w:spacing w:before="0" w:after="0"/>
              <w:rPr>
                <w:rFonts w:asciiTheme="minorBidi" w:hAnsiTheme="minorBidi" w:cstheme="minorBidi"/>
                <w:sz w:val="24"/>
                <w:lang w:val="en-US"/>
              </w:rPr>
            </w:pPr>
            <w:r w:rsidRPr="00027F47">
              <w:rPr>
                <w:rFonts w:asciiTheme="minorBidi" w:hAnsiTheme="minorBidi" w:cstheme="minorBidi"/>
                <w:sz w:val="24"/>
                <w:lang w:val="en-US"/>
              </w:rPr>
              <w:t>Don’t know</w:t>
            </w:r>
            <w:r w:rsidR="00EF6EA4">
              <w:rPr>
                <w:rFonts w:asciiTheme="minorBidi" w:hAnsiTheme="minorBidi" w:cstheme="minorBidi"/>
                <w:sz w:val="24"/>
                <w:lang w:val="en-US"/>
              </w:rPr>
              <w:t xml:space="preserve"> [STAND ALONE RESPONSE]</w:t>
            </w:r>
          </w:p>
        </w:tc>
        <w:tc>
          <w:tcPr>
            <w:tcW w:w="1525" w:type="dxa"/>
            <w:vAlign w:val="center"/>
          </w:tcPr>
          <w:p w:rsidR="00AA0951" w:rsidRPr="00027F47" w:rsidP="00907B38" w14:paraId="390A5BC8" w14:textId="77777777">
            <w:pPr>
              <w:pStyle w:val="ListParagraph"/>
              <w:numPr>
                <w:ilvl w:val="0"/>
                <w:numId w:val="4"/>
              </w:numPr>
              <w:spacing w:before="0" w:after="0"/>
              <w:ind w:hanging="558"/>
              <w:jc w:val="center"/>
              <w:rPr>
                <w:rFonts w:asciiTheme="minorBidi" w:hAnsiTheme="minorBidi" w:cstheme="minorBidi"/>
                <w:sz w:val="24"/>
              </w:rPr>
            </w:pPr>
          </w:p>
        </w:tc>
      </w:tr>
    </w:tbl>
    <w:p w:rsidR="00447FFE" w:rsidRPr="00027F47" w:rsidP="00447FFE" w14:paraId="1FADAD0A" w14:textId="77777777">
      <w:pPr>
        <w:pStyle w:val="ListParagraph"/>
        <w:spacing w:after="0"/>
        <w:ind w:left="0"/>
        <w:rPr>
          <w:rFonts w:asciiTheme="minorBidi" w:hAnsiTheme="minorBidi" w:cstheme="minorBidi"/>
          <w:sz w:val="24"/>
        </w:rPr>
      </w:pPr>
    </w:p>
    <w:p w:rsidR="22E5CED9" w:rsidRPr="00027F47" w:rsidP="00907B38" w14:paraId="2342D621" w14:textId="557177D6">
      <w:pPr>
        <w:pStyle w:val="ListParagraph"/>
        <w:numPr>
          <w:ilvl w:val="0"/>
          <w:numId w:val="3"/>
        </w:numPr>
        <w:spacing w:before="0" w:after="160" w:line="259" w:lineRule="auto"/>
        <w:rPr>
          <w:rFonts w:asciiTheme="minorBidi" w:hAnsiTheme="minorBidi" w:cstheme="minorBidi"/>
          <w:sz w:val="24"/>
        </w:rPr>
      </w:pPr>
      <w:r w:rsidRPr="00027F47">
        <w:rPr>
          <w:rFonts w:asciiTheme="minorBidi" w:hAnsiTheme="minorBidi" w:cstheme="minorBidi"/>
          <w:sz w:val="24"/>
        </w:rPr>
        <w:t xml:space="preserve">[IF 7b=YES] Did the </w:t>
      </w:r>
      <w:r w:rsidR="007516DB">
        <w:rPr>
          <w:rFonts w:asciiTheme="minorBidi" w:hAnsiTheme="minorBidi" w:cstheme="minorBidi"/>
          <w:sz w:val="24"/>
        </w:rPr>
        <w:t xml:space="preserve">[INSERT NAME OF COC FROM 3c </w:t>
      </w:r>
      <w:r w:rsidR="008F75C4">
        <w:rPr>
          <w:rFonts w:asciiTheme="minorBidi" w:hAnsiTheme="minorBidi" w:cstheme="minorBidi"/>
          <w:sz w:val="24"/>
        </w:rPr>
        <w:t>OR</w:t>
      </w:r>
      <w:r w:rsidR="007516DB">
        <w:rPr>
          <w:rFonts w:asciiTheme="minorBidi" w:hAnsiTheme="minorBidi" w:cstheme="minorBidi"/>
          <w:sz w:val="24"/>
        </w:rPr>
        <w:t xml:space="preserve">, </w:t>
      </w:r>
      <w:r w:rsidR="008F75C4">
        <w:rPr>
          <w:rFonts w:asciiTheme="minorBidi" w:hAnsiTheme="minorBidi" w:cstheme="minorBidi"/>
          <w:sz w:val="24"/>
        </w:rPr>
        <w:t>IF NO</w:t>
      </w:r>
      <w:r w:rsidR="007516DB">
        <w:rPr>
          <w:rFonts w:asciiTheme="minorBidi" w:hAnsiTheme="minorBidi" w:cstheme="minorBidi"/>
          <w:sz w:val="24"/>
        </w:rPr>
        <w:t xml:space="preserve"> </w:t>
      </w:r>
      <w:r w:rsidR="008F75C4">
        <w:rPr>
          <w:rFonts w:asciiTheme="minorBidi" w:hAnsiTheme="minorBidi" w:cstheme="minorBidi"/>
          <w:sz w:val="24"/>
        </w:rPr>
        <w:t>3c, THEN</w:t>
      </w:r>
      <w:r w:rsidR="007516DB">
        <w:rPr>
          <w:rFonts w:asciiTheme="minorBidi" w:hAnsiTheme="minorBidi" w:cstheme="minorBidi"/>
          <w:sz w:val="24"/>
        </w:rPr>
        <w:t xml:space="preserve"> 3</w:t>
      </w:r>
      <w:r w:rsidR="00471FDD">
        <w:rPr>
          <w:rFonts w:asciiTheme="minorBidi" w:hAnsiTheme="minorBidi" w:cstheme="minorBidi"/>
          <w:sz w:val="24"/>
        </w:rPr>
        <w:t>a</w:t>
      </w:r>
      <w:r w:rsidR="007516DB">
        <w:rPr>
          <w:rFonts w:asciiTheme="minorBidi" w:hAnsiTheme="minorBidi" w:cstheme="minorBidi"/>
          <w:sz w:val="24"/>
        </w:rPr>
        <w:t xml:space="preserve">] </w:t>
      </w:r>
      <w:r w:rsidRPr="00027F47">
        <w:rPr>
          <w:rFonts w:asciiTheme="minorBidi" w:hAnsiTheme="minorBidi" w:cstheme="minorBidi"/>
          <w:sz w:val="24"/>
        </w:rPr>
        <w:t xml:space="preserve">CoC </w:t>
      </w:r>
      <w:r w:rsidRPr="00027F47" w:rsidR="008B425A">
        <w:rPr>
          <w:rFonts w:asciiTheme="minorBidi" w:hAnsiTheme="minorBidi" w:cstheme="minorBidi"/>
          <w:sz w:val="24"/>
        </w:rPr>
        <w:t xml:space="preserve">or other partner organization </w:t>
      </w:r>
      <w:r w:rsidRPr="00027F47">
        <w:rPr>
          <w:rFonts w:asciiTheme="minorBidi" w:hAnsiTheme="minorBidi" w:cstheme="minorBidi"/>
          <w:sz w:val="24"/>
        </w:rPr>
        <w:t>request th</w:t>
      </w:r>
      <w:r w:rsidRPr="00027F47" w:rsidR="2F3EE5D6">
        <w:rPr>
          <w:rFonts w:asciiTheme="minorBidi" w:hAnsiTheme="minorBidi" w:cstheme="minorBidi"/>
          <w:sz w:val="24"/>
        </w:rPr>
        <w:t xml:space="preserve">at </w:t>
      </w:r>
      <w:r w:rsidRPr="00027F47" w:rsidR="00EB49C7">
        <w:rPr>
          <w:rFonts w:asciiTheme="minorBidi" w:hAnsiTheme="minorBidi" w:cstheme="minorBidi"/>
          <w:sz w:val="24"/>
        </w:rPr>
        <w:t>your</w:t>
      </w:r>
      <w:r w:rsidRPr="00027F47" w:rsidR="2F3EE5D6">
        <w:rPr>
          <w:rFonts w:asciiTheme="minorBidi" w:hAnsiTheme="minorBidi" w:cstheme="minorBidi"/>
          <w:sz w:val="24"/>
        </w:rPr>
        <w:t xml:space="preserve"> PHA adopt the</w:t>
      </w:r>
      <w:r w:rsidRPr="00027F47" w:rsidR="00540597">
        <w:rPr>
          <w:rFonts w:asciiTheme="minorBidi" w:hAnsiTheme="minorBidi" w:cstheme="minorBidi"/>
          <w:sz w:val="24"/>
        </w:rPr>
        <w:t>i</w:t>
      </w:r>
      <w:r w:rsidRPr="00027F47" w:rsidR="2F3EE5D6">
        <w:rPr>
          <w:rFonts w:asciiTheme="minorBidi" w:hAnsiTheme="minorBidi" w:cstheme="minorBidi"/>
          <w:sz w:val="24"/>
        </w:rPr>
        <w:t>r permissive prohibition waiver</w:t>
      </w:r>
      <w:r w:rsidRPr="00027F47">
        <w:rPr>
          <w:rFonts w:asciiTheme="minorBidi" w:hAnsiTheme="minorBidi" w:cstheme="minorBidi"/>
          <w:sz w:val="24"/>
        </w:rPr>
        <w:t xml:space="preserve"> or advise </w:t>
      </w:r>
      <w:r w:rsidRPr="00027F47" w:rsidR="00EB49C7">
        <w:rPr>
          <w:rFonts w:asciiTheme="minorBidi" w:hAnsiTheme="minorBidi" w:cstheme="minorBidi"/>
          <w:sz w:val="24"/>
        </w:rPr>
        <w:t>your</w:t>
      </w:r>
      <w:r w:rsidRPr="00027F47">
        <w:rPr>
          <w:rFonts w:asciiTheme="minorBidi" w:hAnsiTheme="minorBidi" w:cstheme="minorBidi"/>
          <w:sz w:val="24"/>
        </w:rPr>
        <w:t xml:space="preserve"> PHA on </w:t>
      </w:r>
      <w:r w:rsidRPr="00027F47" w:rsidR="2AD40499">
        <w:rPr>
          <w:rFonts w:asciiTheme="minorBidi" w:hAnsiTheme="minorBidi" w:cstheme="minorBidi"/>
          <w:sz w:val="24"/>
        </w:rPr>
        <w:t>adopting it</w:t>
      </w:r>
      <w:r w:rsidRPr="00027F47">
        <w:rPr>
          <w:rFonts w:asciiTheme="minorBidi" w:hAnsiTheme="minorBidi" w:cstheme="minorBidi"/>
          <w:sz w:val="24"/>
        </w:rPr>
        <w:t>?</w:t>
      </w:r>
    </w:p>
    <w:p w:rsidR="22E5CED9" w:rsidRPr="00027F47" w:rsidP="00907B38" w14:paraId="2D059437" w14:textId="77777777">
      <w:pPr>
        <w:pStyle w:val="ListParagraph"/>
        <w:numPr>
          <w:ilvl w:val="1"/>
          <w:numId w:val="3"/>
        </w:numPr>
        <w:spacing w:before="0" w:after="0" w:line="259" w:lineRule="auto"/>
        <w:rPr>
          <w:rFonts w:asciiTheme="minorBidi" w:hAnsiTheme="minorBidi" w:cstheme="minorBidi"/>
          <w:sz w:val="24"/>
        </w:rPr>
      </w:pPr>
      <w:r w:rsidRPr="00027F47">
        <w:rPr>
          <w:rFonts w:asciiTheme="minorBidi" w:hAnsiTheme="minorBidi" w:cstheme="minorBidi"/>
          <w:sz w:val="24"/>
        </w:rPr>
        <w:t xml:space="preserve">Yes </w:t>
      </w:r>
    </w:p>
    <w:p w:rsidR="00AA0951" w:rsidRPr="00027F47" w:rsidP="00907B38" w14:paraId="6EFB8A6F" w14:textId="77777777">
      <w:pPr>
        <w:pStyle w:val="ListParagraph"/>
        <w:numPr>
          <w:ilvl w:val="1"/>
          <w:numId w:val="3"/>
        </w:numPr>
        <w:spacing w:before="0" w:after="0" w:line="259" w:lineRule="auto"/>
        <w:rPr>
          <w:rFonts w:asciiTheme="minorBidi" w:hAnsiTheme="minorBidi" w:cstheme="minorBidi"/>
          <w:sz w:val="24"/>
        </w:rPr>
      </w:pPr>
      <w:r w:rsidRPr="00027F47">
        <w:rPr>
          <w:rFonts w:asciiTheme="minorBidi" w:hAnsiTheme="minorBidi" w:cstheme="minorBidi"/>
          <w:sz w:val="24"/>
        </w:rPr>
        <w:t>No</w:t>
      </w:r>
    </w:p>
    <w:p w:rsidR="00AA0951" w:rsidRPr="00027F47" w:rsidP="00907B38" w14:paraId="6DC18E13" w14:textId="601E26D5">
      <w:pPr>
        <w:pStyle w:val="ListParagraph"/>
        <w:numPr>
          <w:ilvl w:val="1"/>
          <w:numId w:val="3"/>
        </w:numPr>
        <w:spacing w:before="0" w:after="0" w:line="259" w:lineRule="auto"/>
        <w:rPr>
          <w:rFonts w:asciiTheme="minorBidi" w:hAnsiTheme="minorBidi" w:cstheme="minorBidi"/>
          <w:sz w:val="24"/>
        </w:rPr>
      </w:pPr>
      <w:r w:rsidRPr="00027F47">
        <w:rPr>
          <w:rFonts w:asciiTheme="minorBidi" w:hAnsiTheme="minorBidi" w:cstheme="minorBidi"/>
          <w:sz w:val="24"/>
          <w:lang w:val="en-US"/>
        </w:rPr>
        <w:t xml:space="preserve">Don’t know </w:t>
      </w:r>
    </w:p>
    <w:p w:rsidR="22E5CED9" w:rsidRPr="00027F47" w:rsidP="00907B38" w14:paraId="1D6153C4" w14:textId="7C46B7DC">
      <w:pPr>
        <w:pStyle w:val="ListParagraph"/>
        <w:numPr>
          <w:ilvl w:val="1"/>
          <w:numId w:val="3"/>
        </w:numPr>
        <w:spacing w:before="0" w:after="0" w:line="259" w:lineRule="auto"/>
        <w:rPr>
          <w:rFonts w:asciiTheme="minorBidi" w:hAnsiTheme="minorBidi" w:cstheme="minorBidi"/>
          <w:sz w:val="24"/>
        </w:rPr>
      </w:pPr>
      <w:r w:rsidRPr="00027F47">
        <w:rPr>
          <w:rFonts w:asciiTheme="minorBidi" w:hAnsiTheme="minorBidi" w:cstheme="minorBidi"/>
          <w:sz w:val="24"/>
        </w:rPr>
        <w:t xml:space="preserve">Prefer not to answer </w:t>
      </w:r>
      <w:r w:rsidRPr="00027F47">
        <w:rPr>
          <w:rFonts w:asciiTheme="minorBidi" w:hAnsiTheme="minorBidi" w:cstheme="minorBidi"/>
          <w:sz w:val="24"/>
        </w:rPr>
        <w:br/>
      </w:r>
    </w:p>
    <w:p w:rsidR="00C11AF6" w:rsidRPr="00027F47" w:rsidP="00907B38" w14:paraId="66B2E5BB" w14:textId="60C237E2">
      <w:pPr>
        <w:pStyle w:val="ListParagraph"/>
        <w:numPr>
          <w:ilvl w:val="0"/>
          <w:numId w:val="3"/>
        </w:numPr>
        <w:spacing w:before="0" w:after="160" w:line="259" w:lineRule="auto"/>
        <w:rPr>
          <w:rFonts w:asciiTheme="minorBidi" w:hAnsiTheme="minorBidi" w:cstheme="minorBidi"/>
          <w:sz w:val="24"/>
        </w:rPr>
      </w:pPr>
      <w:r w:rsidRPr="00027F47">
        <w:rPr>
          <w:rFonts w:asciiTheme="minorBidi" w:hAnsiTheme="minorBidi" w:cstheme="minorBidi"/>
          <w:sz w:val="24"/>
        </w:rPr>
        <w:t xml:space="preserve">[If </w:t>
      </w:r>
      <w:r w:rsidRPr="00027F47" w:rsidR="0114B604">
        <w:rPr>
          <w:rFonts w:asciiTheme="minorBidi" w:hAnsiTheme="minorBidi" w:cstheme="minorBidi"/>
          <w:sz w:val="24"/>
        </w:rPr>
        <w:t>7</w:t>
      </w:r>
      <w:r w:rsidRPr="00027F47">
        <w:rPr>
          <w:rFonts w:asciiTheme="minorBidi" w:hAnsiTheme="minorBidi" w:cstheme="minorBidi"/>
          <w:sz w:val="24"/>
        </w:rPr>
        <w:t xml:space="preserve">g=YES] </w:t>
      </w:r>
      <w:r w:rsidR="00E33161">
        <w:rPr>
          <w:rFonts w:asciiTheme="minorBidi" w:hAnsiTheme="minorBidi" w:cstheme="minorBidi"/>
          <w:sz w:val="24"/>
        </w:rPr>
        <w:t>A)</w:t>
      </w:r>
      <w:r w:rsidRPr="00027F47" w:rsidR="2BDD9078">
        <w:rPr>
          <w:rFonts w:asciiTheme="minorBidi" w:hAnsiTheme="minorBidi" w:cstheme="minorBidi"/>
          <w:sz w:val="24"/>
        </w:rPr>
        <w:t xml:space="preserve">What percentage of the </w:t>
      </w:r>
      <w:r w:rsidRPr="00027F47" w:rsidR="7A0BD3A9">
        <w:rPr>
          <w:rFonts w:asciiTheme="minorBidi" w:hAnsiTheme="minorBidi" w:cstheme="minorBidi"/>
          <w:sz w:val="24"/>
        </w:rPr>
        <w:t>Fair Market Rent (</w:t>
      </w:r>
      <w:r w:rsidRPr="00027F47" w:rsidR="2BDD9078">
        <w:rPr>
          <w:rFonts w:asciiTheme="minorBidi" w:hAnsiTheme="minorBidi" w:cstheme="minorBidi"/>
          <w:sz w:val="24"/>
        </w:rPr>
        <w:t>FMR</w:t>
      </w:r>
      <w:r w:rsidRPr="00027F47" w:rsidR="03BACF4A">
        <w:rPr>
          <w:rFonts w:asciiTheme="minorBidi" w:hAnsiTheme="minorBidi" w:cstheme="minorBidi"/>
          <w:sz w:val="24"/>
        </w:rPr>
        <w:t>)</w:t>
      </w:r>
      <w:r w:rsidRPr="00027F47" w:rsidR="12052817">
        <w:rPr>
          <w:rFonts w:asciiTheme="minorBidi" w:hAnsiTheme="minorBidi" w:cstheme="minorBidi"/>
          <w:sz w:val="24"/>
        </w:rPr>
        <w:t xml:space="preserve"> or the </w:t>
      </w:r>
      <w:r w:rsidRPr="00027F47" w:rsidR="03B8B070">
        <w:rPr>
          <w:rFonts w:asciiTheme="minorBidi" w:hAnsiTheme="minorBidi" w:cstheme="minorBidi"/>
          <w:sz w:val="24"/>
        </w:rPr>
        <w:t>Small Area Fair Market Rent (</w:t>
      </w:r>
      <w:r w:rsidRPr="00027F47" w:rsidR="2BDD9078">
        <w:rPr>
          <w:rFonts w:asciiTheme="minorBidi" w:hAnsiTheme="minorBidi" w:cstheme="minorBidi"/>
          <w:sz w:val="24"/>
        </w:rPr>
        <w:t>SAFMR</w:t>
      </w:r>
      <w:r w:rsidRPr="00027F47" w:rsidR="6B912B9F">
        <w:rPr>
          <w:rFonts w:asciiTheme="minorBidi" w:hAnsiTheme="minorBidi" w:cstheme="minorBidi"/>
          <w:sz w:val="24"/>
        </w:rPr>
        <w:t>)</w:t>
      </w:r>
      <w:r w:rsidRPr="00027F47" w:rsidR="2BDD9078">
        <w:rPr>
          <w:rFonts w:asciiTheme="minorBidi" w:hAnsiTheme="minorBidi" w:cstheme="minorBidi"/>
          <w:sz w:val="24"/>
        </w:rPr>
        <w:t xml:space="preserve"> was the EHV payment standard</w:t>
      </w:r>
      <w:r w:rsidRPr="00027F47">
        <w:rPr>
          <w:rFonts w:asciiTheme="minorBidi" w:hAnsiTheme="minorBidi" w:cstheme="minorBidi"/>
          <w:sz w:val="24"/>
        </w:rPr>
        <w:t xml:space="preserve">? </w:t>
      </w:r>
    </w:p>
    <w:p w:rsidR="00354922" w:rsidRPr="00027F47" w:rsidP="00907B38" w14:paraId="19FC550D" w14:textId="77777777">
      <w:pPr>
        <w:pStyle w:val="ListParagraph"/>
        <w:numPr>
          <w:ilvl w:val="1"/>
          <w:numId w:val="3"/>
        </w:numPr>
        <w:spacing w:before="0" w:after="160" w:line="259" w:lineRule="auto"/>
        <w:rPr>
          <w:rFonts w:asciiTheme="minorBidi" w:hAnsiTheme="minorBidi" w:cstheme="minorBidi"/>
          <w:sz w:val="24"/>
        </w:rPr>
      </w:pPr>
      <w:r w:rsidRPr="00027F47">
        <w:rPr>
          <w:rFonts w:asciiTheme="minorBidi" w:hAnsiTheme="minorBidi" w:cstheme="minorBidi"/>
          <w:sz w:val="24"/>
        </w:rPr>
        <w:t>[ENTER % VALUE between 90% and 120%]</w:t>
      </w:r>
    </w:p>
    <w:p w:rsidR="00354922" w:rsidRPr="00027F47" w:rsidP="00907B38" w14:paraId="353AF7B2" w14:textId="77777777">
      <w:pPr>
        <w:pStyle w:val="ListParagraph"/>
        <w:numPr>
          <w:ilvl w:val="1"/>
          <w:numId w:val="3"/>
        </w:numPr>
        <w:spacing w:before="0" w:after="160" w:line="259" w:lineRule="auto"/>
        <w:rPr>
          <w:rFonts w:asciiTheme="minorBidi" w:hAnsiTheme="minorBidi" w:cstheme="minorBidi"/>
          <w:sz w:val="24"/>
        </w:rPr>
      </w:pPr>
      <w:r w:rsidRPr="00027F47">
        <w:rPr>
          <w:rFonts w:asciiTheme="minorBidi" w:hAnsiTheme="minorBidi" w:cstheme="minorBidi"/>
          <w:sz w:val="24"/>
          <w:lang w:val="en-US"/>
        </w:rPr>
        <w:t>Don’t know</w:t>
      </w:r>
    </w:p>
    <w:p w:rsidR="00C11AF6" w:rsidRPr="00027F47" w:rsidP="00907B38" w14:paraId="2223B239" w14:textId="05CA7FB2">
      <w:pPr>
        <w:pStyle w:val="ListParagraph"/>
        <w:numPr>
          <w:ilvl w:val="1"/>
          <w:numId w:val="3"/>
        </w:numPr>
        <w:spacing w:before="0" w:after="160" w:line="259" w:lineRule="auto"/>
        <w:rPr>
          <w:rFonts w:asciiTheme="minorBidi" w:hAnsiTheme="minorBidi" w:cstheme="minorBidi"/>
          <w:sz w:val="24"/>
        </w:rPr>
      </w:pPr>
      <w:r w:rsidRPr="00027F47">
        <w:rPr>
          <w:rFonts w:asciiTheme="minorBidi" w:hAnsiTheme="minorBidi" w:cstheme="minorBidi"/>
          <w:sz w:val="24"/>
        </w:rPr>
        <w:t xml:space="preserve">Prefer not </w:t>
      </w:r>
      <w:r w:rsidRPr="00027F47" w:rsidR="00C51F60">
        <w:rPr>
          <w:rFonts w:asciiTheme="minorBidi" w:hAnsiTheme="minorBidi" w:cstheme="minorBidi"/>
          <w:sz w:val="24"/>
        </w:rPr>
        <w:t>to</w:t>
      </w:r>
      <w:r w:rsidRPr="00027F47">
        <w:rPr>
          <w:rFonts w:asciiTheme="minorBidi" w:hAnsiTheme="minorBidi" w:cstheme="minorBidi"/>
          <w:sz w:val="24"/>
        </w:rPr>
        <w:t xml:space="preserve"> answer</w:t>
      </w:r>
      <w:r w:rsidRPr="00027F47">
        <w:rPr>
          <w:rFonts w:asciiTheme="minorBidi" w:hAnsiTheme="minorBidi" w:cstheme="minorBidi"/>
          <w:sz w:val="24"/>
        </w:rPr>
        <w:br/>
      </w:r>
    </w:p>
    <w:p w:rsidR="00C11AF6" w:rsidRPr="00027F47" w:rsidP="00027F47" w14:paraId="28F1859B" w14:textId="572D2737">
      <w:pPr>
        <w:spacing w:after="160" w:line="259" w:lineRule="auto"/>
        <w:ind w:left="360"/>
        <w:rPr>
          <w:rFonts w:asciiTheme="minorBidi" w:hAnsiTheme="minorBidi" w:cstheme="minorBidi"/>
        </w:rPr>
      </w:pPr>
      <w:r>
        <w:rPr>
          <w:rFonts w:asciiTheme="minorBidi" w:hAnsiTheme="minorBidi" w:cstheme="minorBidi"/>
        </w:rPr>
        <w:t>B</w:t>
      </w:r>
      <w:r w:rsidR="00BB5F77">
        <w:rPr>
          <w:rFonts w:asciiTheme="minorBidi" w:hAnsiTheme="minorBidi" w:cstheme="minorBidi"/>
        </w:rPr>
        <w:t xml:space="preserve">) </w:t>
      </w:r>
      <w:r w:rsidRPr="00027F47" w:rsidR="3593E2E0">
        <w:rPr>
          <w:rFonts w:asciiTheme="minorBidi" w:hAnsiTheme="minorBidi" w:cstheme="minorBidi"/>
        </w:rPr>
        <w:t xml:space="preserve">Did </w:t>
      </w:r>
      <w:r w:rsidRPr="00027F47" w:rsidR="007872DA">
        <w:rPr>
          <w:rFonts w:asciiTheme="minorBidi" w:hAnsiTheme="minorBidi" w:cstheme="minorBidi"/>
        </w:rPr>
        <w:t>you use the same FMR across all bedroom sizes</w:t>
      </w:r>
      <w:r w:rsidRPr="00027F47" w:rsidR="3593E2E0">
        <w:rPr>
          <w:rFonts w:asciiTheme="minorBidi" w:hAnsiTheme="minorBidi" w:cstheme="minorBidi"/>
        </w:rPr>
        <w:t>?</w:t>
      </w:r>
    </w:p>
    <w:p w:rsidR="00F57BCA" w:rsidRPr="00027F47" w:rsidP="00907B38" w14:paraId="355E35C9" w14:textId="77777777">
      <w:pPr>
        <w:pStyle w:val="ListParagraph"/>
        <w:numPr>
          <w:ilvl w:val="2"/>
          <w:numId w:val="8"/>
        </w:numPr>
        <w:spacing w:before="0" w:after="160" w:line="259" w:lineRule="auto"/>
        <w:rPr>
          <w:rFonts w:asciiTheme="minorBidi" w:hAnsiTheme="minorBidi" w:cstheme="minorBidi"/>
          <w:sz w:val="24"/>
        </w:rPr>
      </w:pPr>
      <w:r w:rsidRPr="00027F47">
        <w:rPr>
          <w:rFonts w:asciiTheme="minorBidi" w:hAnsiTheme="minorBidi" w:cstheme="minorBidi"/>
          <w:sz w:val="24"/>
        </w:rPr>
        <w:t>Yes</w:t>
      </w:r>
      <w:r w:rsidRPr="00027F47" w:rsidR="55DD5190">
        <w:rPr>
          <w:rFonts w:asciiTheme="minorBidi" w:hAnsiTheme="minorBidi" w:cstheme="minorBidi"/>
          <w:sz w:val="24"/>
        </w:rPr>
        <w:t xml:space="preserve">     </w:t>
      </w:r>
    </w:p>
    <w:p w:rsidR="00C11AF6" w:rsidRPr="00027F47" w:rsidP="00907B38" w14:paraId="32D05985" w14:textId="37B8533E">
      <w:pPr>
        <w:pStyle w:val="ListParagraph"/>
        <w:numPr>
          <w:ilvl w:val="3"/>
          <w:numId w:val="8"/>
        </w:numPr>
        <w:spacing w:before="0" w:after="160" w:line="259" w:lineRule="auto"/>
        <w:rPr>
          <w:rFonts w:asciiTheme="minorBidi" w:hAnsiTheme="minorBidi" w:cstheme="minorBidi"/>
          <w:sz w:val="24"/>
        </w:rPr>
      </w:pPr>
      <w:r w:rsidRPr="00027F47">
        <w:rPr>
          <w:rFonts w:asciiTheme="minorBidi" w:hAnsiTheme="minorBidi" w:cstheme="minorBidi"/>
          <w:sz w:val="24"/>
        </w:rPr>
        <w:t>Please describe policy: [TEXT BOX]</w:t>
      </w:r>
    </w:p>
    <w:p w:rsidR="00273699" w:rsidRPr="00027F47" w:rsidP="00907B38" w14:paraId="27B2DF45" w14:textId="53EB3853">
      <w:pPr>
        <w:pStyle w:val="ListParagraph"/>
        <w:numPr>
          <w:ilvl w:val="2"/>
          <w:numId w:val="8"/>
        </w:numPr>
        <w:spacing w:before="0" w:after="160" w:line="259" w:lineRule="auto"/>
        <w:rPr>
          <w:rFonts w:asciiTheme="minorBidi" w:hAnsiTheme="minorBidi" w:cstheme="minorBidi"/>
          <w:sz w:val="24"/>
        </w:rPr>
      </w:pPr>
      <w:r w:rsidRPr="00027F47">
        <w:rPr>
          <w:rFonts w:asciiTheme="minorBidi" w:hAnsiTheme="minorBidi" w:cstheme="minorBidi"/>
          <w:sz w:val="24"/>
        </w:rPr>
        <w:t>No</w:t>
      </w:r>
      <w:r w:rsidRPr="00027F47" w:rsidR="650EB585">
        <w:rPr>
          <w:rFonts w:asciiTheme="minorBidi" w:hAnsiTheme="minorBidi" w:cstheme="minorBidi"/>
          <w:sz w:val="24"/>
        </w:rPr>
        <w:t xml:space="preserve"> </w:t>
      </w:r>
    </w:p>
    <w:p w:rsidR="00F57BCA" w:rsidRPr="00027F47" w:rsidP="00907B38" w14:paraId="47314396" w14:textId="6B972E15">
      <w:pPr>
        <w:pStyle w:val="ListParagraph"/>
        <w:numPr>
          <w:ilvl w:val="2"/>
          <w:numId w:val="8"/>
        </w:numPr>
        <w:spacing w:before="0" w:after="160" w:line="259" w:lineRule="auto"/>
        <w:rPr>
          <w:rFonts w:asciiTheme="minorBidi" w:hAnsiTheme="minorBidi" w:cstheme="minorBidi"/>
          <w:sz w:val="24"/>
        </w:rPr>
      </w:pPr>
      <w:r w:rsidRPr="00027F47">
        <w:rPr>
          <w:rFonts w:asciiTheme="minorBidi" w:hAnsiTheme="minorBidi" w:cstheme="minorBidi"/>
          <w:sz w:val="24"/>
          <w:lang w:val="en-US"/>
        </w:rPr>
        <w:t>Don’t know</w:t>
      </w:r>
    </w:p>
    <w:p w:rsidR="1F647979" w:rsidRPr="00027F47" w:rsidP="00907B38" w14:paraId="79D4EA1B" w14:textId="531501CA">
      <w:pPr>
        <w:pStyle w:val="ListParagraph"/>
        <w:numPr>
          <w:ilvl w:val="2"/>
          <w:numId w:val="8"/>
        </w:numPr>
        <w:spacing w:before="0" w:after="160" w:line="259" w:lineRule="auto"/>
        <w:rPr>
          <w:rFonts w:asciiTheme="minorBidi" w:hAnsiTheme="minorBidi" w:cstheme="minorBidi"/>
          <w:sz w:val="24"/>
        </w:rPr>
      </w:pPr>
      <w:r w:rsidRPr="00027F47">
        <w:rPr>
          <w:rFonts w:asciiTheme="minorBidi" w:hAnsiTheme="minorBidi" w:cstheme="minorBidi"/>
          <w:sz w:val="24"/>
        </w:rPr>
        <w:t>Prefer not to answer</w:t>
      </w:r>
    </w:p>
    <w:p w:rsidR="00447FFE" w:rsidRPr="00027F47" w:rsidP="0005470C" w14:paraId="7C2576F1" w14:textId="3C148696">
      <w:pPr>
        <w:pStyle w:val="Heading2"/>
        <w:rPr>
          <w:rFonts w:asciiTheme="minorBidi" w:hAnsiTheme="minorBidi" w:cstheme="minorBidi"/>
          <w:sz w:val="24"/>
          <w:szCs w:val="24"/>
        </w:rPr>
      </w:pPr>
      <w:r w:rsidRPr="00027F47">
        <w:rPr>
          <w:rFonts w:asciiTheme="minorBidi" w:hAnsiTheme="minorBidi" w:cstheme="minorBidi"/>
          <w:sz w:val="24"/>
          <w:szCs w:val="24"/>
        </w:rPr>
        <w:t>Referrals and Eligibility</w:t>
      </w:r>
    </w:p>
    <w:p w:rsidR="00447FFE" w:rsidRPr="00027F47" w:rsidP="00447FFE" w14:paraId="445103B2" w14:textId="77777777">
      <w:pPr>
        <w:rPr>
          <w:rFonts w:asciiTheme="minorBidi" w:hAnsiTheme="minorBidi" w:cstheme="minorBidi"/>
          <w:b/>
          <w:bCs/>
        </w:rPr>
      </w:pPr>
      <w:r w:rsidRPr="00027F47">
        <w:rPr>
          <w:rFonts w:asciiTheme="minorBidi" w:hAnsiTheme="minorBidi" w:cstheme="minorBidi"/>
        </w:rPr>
        <w:t xml:space="preserve">Next, we’d like to learn more about how people eligible for EHVs were referred to the PHA. </w:t>
      </w:r>
    </w:p>
    <w:p w:rsidR="00447FFE" w:rsidRPr="00027F47" w:rsidP="00907B38" w14:paraId="73079F26" w14:textId="2C87B379">
      <w:pPr>
        <w:pStyle w:val="ListParagraph"/>
        <w:numPr>
          <w:ilvl w:val="0"/>
          <w:numId w:val="11"/>
        </w:numPr>
        <w:spacing w:before="0" w:after="160" w:line="259" w:lineRule="auto"/>
        <w:rPr>
          <w:rFonts w:asciiTheme="minorBidi" w:hAnsiTheme="minorBidi" w:cstheme="minorBidi"/>
          <w:sz w:val="24"/>
        </w:rPr>
      </w:pPr>
      <w:r w:rsidRPr="00027F47">
        <w:rPr>
          <w:rFonts w:asciiTheme="minorBidi" w:hAnsiTheme="minorBidi" w:cstheme="minorBidi"/>
          <w:sz w:val="24"/>
        </w:rPr>
        <w:t xml:space="preserve">A) </w:t>
      </w:r>
      <w:r w:rsidRPr="00027F47">
        <w:rPr>
          <w:rFonts w:asciiTheme="minorBidi" w:hAnsiTheme="minorBidi" w:cstheme="minorBidi"/>
          <w:sz w:val="24"/>
        </w:rPr>
        <w:t>What were the referral source(s) for the EHV program? (Please select all that apply</w:t>
      </w:r>
      <w:r w:rsidRPr="00027F47">
        <w:rPr>
          <w:rFonts w:asciiTheme="minorBidi" w:hAnsiTheme="minorBidi" w:cstheme="minorBidi"/>
          <w:sz w:val="24"/>
        </w:rPr>
        <w:t>.)</w:t>
      </w:r>
    </w:p>
    <w:p w:rsidR="00447FFE" w:rsidRPr="00027F47" w:rsidP="00907B38" w14:paraId="06716CB2"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Referrals from the local CoC’s Coordinated Entry (CE) system</w:t>
      </w:r>
    </w:p>
    <w:p w:rsidR="00447FFE" w:rsidRPr="00027F47" w:rsidP="00907B38" w14:paraId="48638DC1"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Direct referrals from homeless service provider organizations</w:t>
      </w:r>
    </w:p>
    <w:p w:rsidR="00447FFE" w:rsidRPr="00027F47" w:rsidP="00907B38" w14:paraId="2E41FB95" w14:textId="2E9EA562">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lang w:val="en-US"/>
        </w:rPr>
        <w:t>Direct referrals from Victim Service Provider(s) for families that were fleeing</w:t>
      </w:r>
      <w:r w:rsidRPr="00027F47" w:rsidR="005A1A95">
        <w:rPr>
          <w:rFonts w:asciiTheme="minorBidi" w:hAnsiTheme="minorBidi" w:cstheme="minorBidi"/>
          <w:sz w:val="24"/>
          <w:lang w:val="en-US"/>
        </w:rPr>
        <w:t xml:space="preserve"> or</w:t>
      </w:r>
      <w:r w:rsidRPr="00027F47">
        <w:rPr>
          <w:rFonts w:asciiTheme="minorBidi" w:hAnsiTheme="minorBidi" w:cstheme="minorBidi"/>
          <w:sz w:val="24"/>
          <w:lang w:val="en-US"/>
        </w:rPr>
        <w:t xml:space="preserve"> attempting to flee, domestic violence, dating violence, sexual assault, stalking, or human trafficking</w:t>
      </w:r>
    </w:p>
    <w:p w:rsidR="00447FFE" w:rsidRPr="00027F47" w:rsidP="00907B38" w14:paraId="345D4E22"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Direct referrals from human trafficking organizations</w:t>
      </w:r>
    </w:p>
    <w:p w:rsidR="00447FFE" w:rsidRPr="00027F47" w:rsidP="00907B38" w14:paraId="7A8B415E"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Direct referrals from Permanent Supportive Housing Move-On programs</w:t>
      </w:r>
    </w:p>
    <w:p w:rsidR="00447FFE" w:rsidRPr="00027F47" w:rsidP="00907B38" w14:paraId="4B57BD3E" w14:textId="03EDB77C">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lang w:val="en-US"/>
        </w:rPr>
        <w:t xml:space="preserve">Direct referrals to facilitate an emergency transfer in accordance with VAWA and </w:t>
      </w:r>
      <w:r w:rsidRPr="00027F47" w:rsidR="00EB49C7">
        <w:rPr>
          <w:rFonts w:asciiTheme="minorBidi" w:hAnsiTheme="minorBidi" w:cstheme="minorBidi"/>
          <w:sz w:val="24"/>
          <w:lang w:val="en-US"/>
        </w:rPr>
        <w:t xml:space="preserve">your </w:t>
      </w:r>
      <w:r w:rsidRPr="00027F47">
        <w:rPr>
          <w:rFonts w:asciiTheme="minorBidi" w:hAnsiTheme="minorBidi" w:cstheme="minorBidi"/>
          <w:sz w:val="24"/>
          <w:lang w:val="en-US"/>
        </w:rPr>
        <w:t>PHA’s Emergency Transfer Plan</w:t>
      </w:r>
    </w:p>
    <w:p w:rsidR="00447FFE" w:rsidRPr="00027F47" w:rsidP="00907B38" w14:paraId="0003C460"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Direct referrals from rapid re-housing programs</w:t>
      </w:r>
    </w:p>
    <w:p w:rsidR="004F3F51" w:rsidRPr="00027F47" w:rsidP="00907B38" w14:paraId="21BB5A43"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Other: (please specify) ____________________________</w:t>
      </w:r>
    </w:p>
    <w:p w:rsidR="004F3F51" w:rsidRPr="00027F47" w:rsidP="00907B38" w14:paraId="2C77388F"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lang w:val="en-US"/>
        </w:rPr>
        <w:t>Don’t know</w:t>
      </w:r>
    </w:p>
    <w:p w:rsidR="00447FFE" w:rsidRPr="00027F47" w:rsidP="00907B38" w14:paraId="2B9149FA" w14:textId="3902F7D6">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Prefer not to answer</w:t>
      </w:r>
      <w:r w:rsidRPr="00027F47">
        <w:rPr>
          <w:rFonts w:asciiTheme="minorBidi" w:hAnsiTheme="minorBidi" w:cstheme="minorBidi"/>
          <w:sz w:val="24"/>
        </w:rPr>
        <w:br/>
      </w:r>
    </w:p>
    <w:p w:rsidR="00C068F8" w:rsidRPr="00027F47" w:rsidP="00FB1B94" w14:paraId="11D596D9" w14:textId="00458769">
      <w:pPr>
        <w:spacing w:after="160" w:line="259" w:lineRule="auto"/>
        <w:ind w:left="360"/>
        <w:rPr>
          <w:rFonts w:asciiTheme="minorBidi" w:hAnsiTheme="minorBidi" w:cstheme="minorBidi"/>
        </w:rPr>
      </w:pPr>
      <w:r w:rsidRPr="00027F47">
        <w:rPr>
          <w:rFonts w:asciiTheme="minorBidi" w:hAnsiTheme="minorBidi" w:cstheme="minorBidi"/>
          <w:lang w:val="en"/>
        </w:rPr>
        <w:t xml:space="preserve">[IF MORE THAN 1 SELECTED AT </w:t>
      </w:r>
      <w:r w:rsidRPr="00027F47" w:rsidR="006278E3">
        <w:rPr>
          <w:rFonts w:asciiTheme="minorBidi" w:hAnsiTheme="minorBidi" w:cstheme="minorBidi"/>
          <w:lang w:val="en"/>
        </w:rPr>
        <w:t>10</w:t>
      </w:r>
      <w:r w:rsidRPr="00027F47">
        <w:rPr>
          <w:rFonts w:asciiTheme="minorBidi" w:hAnsiTheme="minorBidi" w:cstheme="minorBidi"/>
          <w:lang w:val="en"/>
        </w:rPr>
        <w:t>A ASK</w:t>
      </w:r>
      <w:r w:rsidRPr="00027F47" w:rsidR="00463E13">
        <w:rPr>
          <w:rFonts w:asciiTheme="minorBidi" w:hAnsiTheme="minorBidi" w:cstheme="minorBidi"/>
          <w:lang w:val="en"/>
        </w:rPr>
        <w:t xml:space="preserve"> </w:t>
      </w:r>
      <w:r w:rsidRPr="00027F47" w:rsidR="006278E3">
        <w:rPr>
          <w:rFonts w:asciiTheme="minorBidi" w:hAnsiTheme="minorBidi" w:cstheme="minorBidi"/>
          <w:lang w:val="en"/>
        </w:rPr>
        <w:t>10</w:t>
      </w:r>
      <w:r w:rsidRPr="00027F47" w:rsidR="00463E13">
        <w:rPr>
          <w:rFonts w:asciiTheme="minorBidi" w:hAnsiTheme="minorBidi" w:cstheme="minorBidi"/>
          <w:lang w:val="en"/>
        </w:rPr>
        <w:t>B</w:t>
      </w:r>
      <w:r w:rsidRPr="00027F47">
        <w:rPr>
          <w:rFonts w:asciiTheme="minorBidi" w:hAnsiTheme="minorBidi" w:cstheme="minorBidi"/>
          <w:lang w:val="en"/>
        </w:rPr>
        <w:t>)</w:t>
      </w:r>
    </w:p>
    <w:p w:rsidR="00276090" w:rsidRPr="00027F47" w:rsidP="00D656BB" w14:paraId="381D047E" w14:textId="3F3B7B7D">
      <w:pPr>
        <w:pStyle w:val="ListParagraph"/>
        <w:spacing w:before="0" w:after="160" w:line="259" w:lineRule="auto"/>
        <w:ind w:left="360"/>
        <w:rPr>
          <w:rFonts w:asciiTheme="minorBidi" w:hAnsiTheme="minorBidi" w:cstheme="minorBidi"/>
          <w:sz w:val="24"/>
        </w:rPr>
      </w:pPr>
      <w:r w:rsidRPr="00027F47">
        <w:rPr>
          <w:rFonts w:asciiTheme="minorBidi" w:hAnsiTheme="minorBidi" w:cstheme="minorBidi"/>
          <w:sz w:val="24"/>
          <w:lang w:val="en-US"/>
        </w:rPr>
        <w:t>B) Please rank the referral source</w:t>
      </w:r>
      <w:r w:rsidRPr="00027F47" w:rsidR="00463E13">
        <w:rPr>
          <w:rFonts w:asciiTheme="minorBidi" w:hAnsiTheme="minorBidi" w:cstheme="minorBidi"/>
          <w:sz w:val="24"/>
          <w:lang w:val="en-US"/>
        </w:rPr>
        <w:t>s</w:t>
      </w:r>
      <w:r w:rsidRPr="00027F47">
        <w:rPr>
          <w:rFonts w:asciiTheme="minorBidi" w:hAnsiTheme="minorBidi" w:cstheme="minorBidi"/>
          <w:sz w:val="24"/>
          <w:lang w:val="en-US"/>
        </w:rPr>
        <w:t xml:space="preserve"> for the EHV program rank in order of importance</w:t>
      </w:r>
      <w:r w:rsidRPr="00027F47" w:rsidR="00463E13">
        <w:rPr>
          <w:rFonts w:asciiTheme="minorBidi" w:hAnsiTheme="minorBidi" w:cstheme="minorBidi"/>
          <w:sz w:val="24"/>
          <w:lang w:val="en-US"/>
        </w:rPr>
        <w:t xml:space="preserve">. </w:t>
      </w:r>
      <w:r w:rsidRPr="00027F47" w:rsidR="00E70659">
        <w:rPr>
          <w:rFonts w:asciiTheme="minorBidi" w:hAnsiTheme="minorBidi" w:cstheme="minorBidi"/>
          <w:sz w:val="24"/>
          <w:lang w:val="en-US"/>
        </w:rPr>
        <w:br/>
      </w:r>
    </w:p>
    <w:p w:rsidR="00447FFE" w:rsidRPr="00027F47" w:rsidP="00907B38" w14:paraId="7FCFD103" w14:textId="4F63861E">
      <w:pPr>
        <w:pStyle w:val="ListParagraph"/>
        <w:numPr>
          <w:ilvl w:val="0"/>
          <w:numId w:val="11"/>
        </w:numPr>
        <w:spacing w:before="0" w:after="160" w:line="259" w:lineRule="auto"/>
        <w:rPr>
          <w:rFonts w:asciiTheme="minorBidi" w:hAnsiTheme="minorBidi" w:cstheme="minorBidi"/>
          <w:sz w:val="24"/>
        </w:rPr>
      </w:pPr>
      <w:r w:rsidRPr="00027F47">
        <w:rPr>
          <w:rFonts w:asciiTheme="minorBidi" w:hAnsiTheme="minorBidi" w:cstheme="minorBidi"/>
          <w:sz w:val="24"/>
        </w:rPr>
        <w:t>What percentage of referrals were from people who were experiencing unsheltered homelessness?</w:t>
      </w:r>
    </w:p>
    <w:p w:rsidR="00447FFE" w:rsidRPr="00027F47" w:rsidP="00907B38" w14:paraId="5AB2BF17" w14:textId="51A4BC54">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0</w:t>
      </w:r>
    </w:p>
    <w:p w:rsidR="00447FFE" w:rsidRPr="00027F47" w:rsidP="00907B38" w14:paraId="3AC08609" w14:textId="65E3C4C3">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1-2</w:t>
      </w:r>
      <w:r w:rsidRPr="00027F47" w:rsidR="11F43909">
        <w:rPr>
          <w:rFonts w:asciiTheme="minorBidi" w:hAnsiTheme="minorBidi" w:cstheme="minorBidi"/>
          <w:sz w:val="24"/>
        </w:rPr>
        <w:t>5%</w:t>
      </w:r>
    </w:p>
    <w:p w:rsidR="00447FFE" w:rsidRPr="00027F47" w:rsidP="00907B38" w14:paraId="2B9FED9D" w14:textId="7306022F">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26-50%</w:t>
      </w:r>
    </w:p>
    <w:p w:rsidR="00447FFE" w:rsidRPr="00027F47" w:rsidP="00907B38" w14:paraId="539FEE54" w14:textId="145D533E">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51-75%</w:t>
      </w:r>
    </w:p>
    <w:p w:rsidR="00447FFE" w:rsidRPr="00027F47" w:rsidP="00907B38" w14:paraId="47C64024" w14:textId="1E8FDF43">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75-100%</w:t>
      </w:r>
    </w:p>
    <w:p w:rsidR="004F3F51" w:rsidRPr="00027F47" w:rsidP="00907B38" w14:paraId="6ED17340"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lang w:val="en-US"/>
        </w:rPr>
        <w:t>Don’t know</w:t>
      </w:r>
    </w:p>
    <w:p w:rsidR="00447FFE" w:rsidRPr="00027F47" w:rsidP="00907B38" w14:paraId="62925BE8" w14:textId="133E3699">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Prefer not to answer</w:t>
      </w:r>
      <w:r w:rsidRPr="00027F47" w:rsidR="11F43909">
        <w:rPr>
          <w:rFonts w:asciiTheme="minorBidi" w:hAnsiTheme="minorBidi" w:cstheme="minorBidi"/>
          <w:sz w:val="24"/>
        </w:rPr>
        <w:br/>
      </w:r>
    </w:p>
    <w:p w:rsidR="00447FFE" w:rsidRPr="00027F47" w:rsidP="00907B38" w14:paraId="23DCC699" w14:textId="7E50C3D3">
      <w:pPr>
        <w:pStyle w:val="ListParagraph"/>
        <w:numPr>
          <w:ilvl w:val="0"/>
          <w:numId w:val="11"/>
        </w:numPr>
        <w:spacing w:before="0" w:after="160" w:line="259" w:lineRule="auto"/>
        <w:rPr>
          <w:rFonts w:asciiTheme="minorBidi" w:hAnsiTheme="minorBidi" w:cstheme="minorBidi"/>
          <w:sz w:val="24"/>
        </w:rPr>
      </w:pPr>
      <w:r w:rsidRPr="00027F47">
        <w:rPr>
          <w:rFonts w:asciiTheme="minorBidi" w:hAnsiTheme="minorBidi" w:cstheme="minorBidi"/>
          <w:sz w:val="24"/>
          <w:lang w:val="en-US"/>
        </w:rPr>
        <w:t xml:space="preserve">What entity was responsible for helping EHV referred households complete </w:t>
      </w:r>
      <w:r w:rsidRPr="00027F47" w:rsidR="00C868F1">
        <w:rPr>
          <w:rFonts w:asciiTheme="minorBidi" w:hAnsiTheme="minorBidi" w:cstheme="minorBidi"/>
          <w:sz w:val="24"/>
          <w:lang w:val="en-US"/>
        </w:rPr>
        <w:t xml:space="preserve">your </w:t>
      </w:r>
      <w:r w:rsidRPr="00027F47">
        <w:rPr>
          <w:rFonts w:asciiTheme="minorBidi" w:hAnsiTheme="minorBidi" w:cstheme="minorBidi"/>
          <w:sz w:val="24"/>
          <w:lang w:val="en-US"/>
        </w:rPr>
        <w:t>PHA application process, including assistance in gathering necessary documentation</w:t>
      </w:r>
      <w:r w:rsidRPr="00027F47" w:rsidR="004B66BC">
        <w:rPr>
          <w:rFonts w:asciiTheme="minorBidi" w:hAnsiTheme="minorBidi" w:cstheme="minorBidi"/>
          <w:sz w:val="24"/>
          <w:lang w:val="en-US"/>
        </w:rPr>
        <w:t xml:space="preserve"> to determine eligibility</w:t>
      </w:r>
      <w:r w:rsidRPr="00027F47">
        <w:rPr>
          <w:rFonts w:asciiTheme="minorBidi" w:hAnsiTheme="minorBidi" w:cstheme="minorBidi"/>
          <w:sz w:val="24"/>
          <w:lang w:val="en-US"/>
        </w:rPr>
        <w:t>?</w:t>
      </w:r>
      <w:r w:rsidRPr="00027F47" w:rsidR="0053797E">
        <w:rPr>
          <w:rFonts w:asciiTheme="minorBidi" w:hAnsiTheme="minorBidi" w:cstheme="minorBidi"/>
          <w:sz w:val="24"/>
          <w:lang w:val="en-US"/>
        </w:rPr>
        <w:t xml:space="preserve"> </w:t>
      </w:r>
      <w:r w:rsidRPr="00027F47" w:rsidR="0053797E">
        <w:rPr>
          <w:rFonts w:asciiTheme="minorBidi" w:hAnsiTheme="minorBidi" w:cstheme="minorBidi"/>
          <w:sz w:val="24"/>
        </w:rPr>
        <w:t>(Please select all that apply.)</w:t>
      </w:r>
    </w:p>
    <w:p w:rsidR="00447FFE" w:rsidRPr="00027F47" w:rsidP="00907B38" w14:paraId="67BBA3F6"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PHA staff</w:t>
      </w:r>
    </w:p>
    <w:p w:rsidR="00447FFE" w:rsidRPr="00027F47" w:rsidP="00907B38" w14:paraId="248E000B"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Homeless service provider staff</w:t>
      </w:r>
    </w:p>
    <w:p w:rsidR="00447FFE" w:rsidRPr="00027F47" w:rsidP="00907B38" w14:paraId="76A45A25"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Staff of other community organizations</w:t>
      </w:r>
    </w:p>
    <w:p w:rsidR="00447FFE" w:rsidRPr="00027F47" w:rsidP="00907B38" w14:paraId="1A232778"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Other (please specify): _______________</w:t>
      </w:r>
    </w:p>
    <w:p w:rsidR="004F3F51" w:rsidRPr="00027F47" w:rsidP="00907B38" w14:paraId="58452053" w14:textId="6BC7C37D">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lang w:val="en-US"/>
        </w:rPr>
        <w:t xml:space="preserve">Don’t know </w:t>
      </w:r>
    </w:p>
    <w:p w:rsidR="00447FFE" w:rsidRPr="00027F47" w:rsidP="00907B38" w14:paraId="51ADDAF8" w14:textId="10911365">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Prefer not to answer</w:t>
      </w:r>
      <w:r w:rsidRPr="00027F47" w:rsidR="0004079E">
        <w:rPr>
          <w:rFonts w:asciiTheme="minorBidi" w:hAnsiTheme="minorBidi" w:cstheme="minorBidi"/>
          <w:sz w:val="24"/>
        </w:rPr>
        <w:br/>
      </w:r>
    </w:p>
    <w:p w:rsidR="00447FFE" w:rsidRPr="00027F47" w:rsidP="00FB1B94" w14:paraId="15B634A9" w14:textId="77777777">
      <w:pPr>
        <w:pStyle w:val="Heading2"/>
        <w:rPr>
          <w:rFonts w:asciiTheme="minorBidi" w:hAnsiTheme="minorBidi" w:cstheme="minorBidi"/>
          <w:sz w:val="24"/>
          <w:szCs w:val="24"/>
        </w:rPr>
      </w:pPr>
      <w:r w:rsidRPr="00027F47">
        <w:rPr>
          <w:rFonts w:asciiTheme="minorBidi" w:hAnsiTheme="minorBidi" w:cstheme="minorBidi"/>
          <w:sz w:val="24"/>
          <w:szCs w:val="24"/>
        </w:rPr>
        <w:t>Issuing EHVs</w:t>
      </w:r>
    </w:p>
    <w:p w:rsidR="00447FFE" w:rsidRPr="00027F47" w:rsidP="00447FFE" w14:paraId="0A0F05B3" w14:textId="77777777">
      <w:pPr>
        <w:spacing w:after="0"/>
        <w:rPr>
          <w:rFonts w:asciiTheme="minorBidi" w:hAnsiTheme="minorBidi" w:cstheme="minorBidi"/>
        </w:rPr>
      </w:pPr>
      <w:r w:rsidRPr="00027F47">
        <w:rPr>
          <w:rFonts w:asciiTheme="minorBidi" w:hAnsiTheme="minorBidi" w:cstheme="minorBidi"/>
        </w:rPr>
        <w:t xml:space="preserve">Now we would like to learn more about the process for issuing EHVs to eligible applicant households. </w:t>
      </w:r>
    </w:p>
    <w:p w:rsidR="00447FFE" w:rsidRPr="00027F47" w:rsidP="00447FFE" w14:paraId="7D5A5062" w14:textId="77777777">
      <w:pPr>
        <w:spacing w:after="0"/>
        <w:rPr>
          <w:rFonts w:asciiTheme="minorBidi" w:hAnsiTheme="minorBidi" w:cstheme="minorBidi"/>
          <w:i/>
          <w:iCs/>
        </w:rPr>
      </w:pPr>
    </w:p>
    <w:p w:rsidR="00447FFE" w:rsidRPr="00027F47" w:rsidP="00907B38" w14:paraId="0CCAADD3" w14:textId="77777777">
      <w:pPr>
        <w:pStyle w:val="ListParagraph"/>
        <w:numPr>
          <w:ilvl w:val="0"/>
          <w:numId w:val="11"/>
        </w:numPr>
        <w:spacing w:before="0" w:after="0" w:line="259" w:lineRule="auto"/>
        <w:rPr>
          <w:rFonts w:asciiTheme="minorBidi" w:hAnsiTheme="minorBidi" w:cstheme="minorBidi"/>
          <w:sz w:val="24"/>
        </w:rPr>
      </w:pPr>
      <w:r w:rsidRPr="00027F47">
        <w:rPr>
          <w:rFonts w:asciiTheme="minorBidi" w:hAnsiTheme="minorBidi" w:cstheme="minorBidi"/>
          <w:sz w:val="24"/>
        </w:rPr>
        <w:t>According to HUD records, your PHA received [INSERT # of EHV] EHVs, issued [PRE-POPULATE #] EHVs, and leased up [PRE-POPULATE #] EHVs. Is that correct?</w:t>
      </w:r>
    </w:p>
    <w:p w:rsidR="00447FFE" w:rsidRPr="00027F47" w:rsidP="00907B38" w14:paraId="567B329F" w14:textId="77777777">
      <w:pPr>
        <w:pStyle w:val="ListParagraph"/>
        <w:numPr>
          <w:ilvl w:val="1"/>
          <w:numId w:val="11"/>
        </w:numPr>
        <w:spacing w:before="0" w:after="0" w:line="259" w:lineRule="auto"/>
        <w:rPr>
          <w:rFonts w:asciiTheme="minorBidi" w:hAnsiTheme="minorBidi" w:cstheme="minorBidi"/>
          <w:sz w:val="24"/>
        </w:rPr>
      </w:pPr>
      <w:r w:rsidRPr="00027F47">
        <w:rPr>
          <w:rFonts w:asciiTheme="minorBidi" w:hAnsiTheme="minorBidi" w:cstheme="minorBidi"/>
          <w:sz w:val="24"/>
        </w:rPr>
        <w:t>Yes</w:t>
      </w:r>
    </w:p>
    <w:p w:rsidR="004F3F51" w:rsidRPr="00027F47" w:rsidP="00907B38" w14:paraId="4322AAE3" w14:textId="77777777">
      <w:pPr>
        <w:pStyle w:val="ListParagraph"/>
        <w:numPr>
          <w:ilvl w:val="1"/>
          <w:numId w:val="11"/>
        </w:numPr>
        <w:spacing w:before="0" w:after="0" w:line="259" w:lineRule="auto"/>
        <w:rPr>
          <w:rFonts w:asciiTheme="minorBidi" w:hAnsiTheme="minorBidi" w:cstheme="minorBidi"/>
          <w:sz w:val="24"/>
        </w:rPr>
      </w:pPr>
      <w:r w:rsidRPr="00027F47">
        <w:rPr>
          <w:rFonts w:asciiTheme="minorBidi" w:hAnsiTheme="minorBidi" w:cstheme="minorBidi"/>
          <w:sz w:val="24"/>
        </w:rPr>
        <w:t>No</w:t>
      </w:r>
    </w:p>
    <w:p w:rsidR="004F3F51" w:rsidRPr="00027F47" w:rsidP="00907B38" w14:paraId="501487A6" w14:textId="77777777">
      <w:pPr>
        <w:pStyle w:val="ListParagraph"/>
        <w:numPr>
          <w:ilvl w:val="1"/>
          <w:numId w:val="11"/>
        </w:numPr>
        <w:spacing w:before="0" w:after="0" w:line="259" w:lineRule="auto"/>
        <w:rPr>
          <w:rFonts w:asciiTheme="minorBidi" w:hAnsiTheme="minorBidi" w:cstheme="minorBidi"/>
          <w:sz w:val="24"/>
        </w:rPr>
      </w:pPr>
      <w:r w:rsidRPr="00027F47">
        <w:rPr>
          <w:rFonts w:asciiTheme="minorBidi" w:hAnsiTheme="minorBidi" w:cstheme="minorBidi"/>
          <w:sz w:val="24"/>
          <w:lang w:val="en-US"/>
        </w:rPr>
        <w:t xml:space="preserve">Don’t know </w:t>
      </w:r>
    </w:p>
    <w:p w:rsidR="00447FFE" w:rsidRPr="00027F47" w:rsidP="00907B38" w14:paraId="4F51D5BA" w14:textId="68AED318">
      <w:pPr>
        <w:pStyle w:val="ListParagraph"/>
        <w:numPr>
          <w:ilvl w:val="1"/>
          <w:numId w:val="11"/>
        </w:numPr>
        <w:spacing w:before="0" w:after="0" w:line="259" w:lineRule="auto"/>
        <w:rPr>
          <w:rFonts w:asciiTheme="minorBidi" w:hAnsiTheme="minorBidi" w:cstheme="minorBidi"/>
          <w:sz w:val="24"/>
        </w:rPr>
      </w:pPr>
      <w:r w:rsidRPr="00027F47">
        <w:rPr>
          <w:rFonts w:asciiTheme="minorBidi" w:hAnsiTheme="minorBidi" w:cstheme="minorBidi"/>
          <w:sz w:val="24"/>
        </w:rPr>
        <w:t>Prefer not to answer</w:t>
      </w:r>
      <w:r w:rsidRPr="00027F47">
        <w:rPr>
          <w:rFonts w:asciiTheme="minorBidi" w:hAnsiTheme="minorBidi" w:cstheme="minorBidi"/>
          <w:sz w:val="24"/>
        </w:rPr>
        <w:br/>
      </w:r>
    </w:p>
    <w:p w:rsidR="00447FFE" w:rsidRPr="00027F47" w:rsidP="00907B38" w14:paraId="118123DA" w14:textId="391E4995">
      <w:pPr>
        <w:pStyle w:val="ListParagraph"/>
        <w:numPr>
          <w:ilvl w:val="0"/>
          <w:numId w:val="11"/>
        </w:numPr>
        <w:spacing w:before="0" w:after="160" w:line="259" w:lineRule="auto"/>
        <w:rPr>
          <w:rFonts w:asciiTheme="minorBidi" w:hAnsiTheme="minorBidi" w:cstheme="minorBidi"/>
          <w:sz w:val="24"/>
        </w:rPr>
      </w:pPr>
      <w:r w:rsidRPr="00027F47">
        <w:rPr>
          <w:rFonts w:asciiTheme="minorBidi" w:hAnsiTheme="minorBidi" w:cstheme="minorBidi"/>
          <w:sz w:val="24"/>
        </w:rPr>
        <w:t>[IF 1</w:t>
      </w:r>
      <w:r w:rsidRPr="00027F47" w:rsidR="496000F3">
        <w:rPr>
          <w:rFonts w:asciiTheme="minorBidi" w:hAnsiTheme="minorBidi" w:cstheme="minorBidi"/>
          <w:sz w:val="24"/>
        </w:rPr>
        <w:t>3</w:t>
      </w:r>
      <w:r w:rsidRPr="00027F47">
        <w:rPr>
          <w:rFonts w:asciiTheme="minorBidi" w:hAnsiTheme="minorBidi" w:cstheme="minorBidi"/>
          <w:sz w:val="24"/>
        </w:rPr>
        <w:t>b=NO] Please enter the correct numbers below.</w:t>
      </w:r>
    </w:p>
    <w:p w:rsidR="00D3765E" w:rsidRPr="00027F47" w:rsidP="00907B38" w14:paraId="660DED29"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EHVs received:</w:t>
      </w:r>
    </w:p>
    <w:p w:rsidR="00D3765E" w:rsidRPr="00027F47" w:rsidP="00907B38" w14:paraId="0865D34D" w14:textId="4F17FB3B">
      <w:pPr>
        <w:pStyle w:val="ListParagraph"/>
        <w:numPr>
          <w:ilvl w:val="2"/>
          <w:numId w:val="11"/>
        </w:numPr>
        <w:spacing w:before="0" w:after="160" w:line="259" w:lineRule="auto"/>
        <w:rPr>
          <w:rFonts w:asciiTheme="minorBidi" w:hAnsiTheme="minorBidi" w:cstheme="minorBidi"/>
          <w:sz w:val="24"/>
        </w:rPr>
      </w:pPr>
      <w:r w:rsidRPr="00027F47">
        <w:rPr>
          <w:rFonts w:asciiTheme="minorBidi" w:hAnsiTheme="minorBidi" w:cstheme="minorBidi"/>
          <w:sz w:val="24"/>
        </w:rPr>
        <w:t xml:space="preserve"> [Text box formatted for numeric entry]</w:t>
      </w:r>
    </w:p>
    <w:p w:rsidR="00D3765E" w:rsidRPr="00027F47" w:rsidP="00907B38" w14:paraId="2EC5D221" w14:textId="31B02C3C">
      <w:pPr>
        <w:pStyle w:val="ListParagraph"/>
        <w:numPr>
          <w:ilvl w:val="2"/>
          <w:numId w:val="11"/>
        </w:numPr>
        <w:spacing w:before="0" w:after="160" w:line="259" w:lineRule="auto"/>
        <w:rPr>
          <w:rFonts w:asciiTheme="minorBidi" w:hAnsiTheme="minorBidi" w:cstheme="minorBidi"/>
          <w:sz w:val="24"/>
        </w:rPr>
      </w:pPr>
      <w:r w:rsidRPr="00027F47">
        <w:rPr>
          <w:rFonts w:asciiTheme="minorBidi" w:hAnsiTheme="minorBidi" w:cstheme="minorBidi"/>
          <w:sz w:val="24"/>
          <w:lang w:val="en-US"/>
        </w:rPr>
        <w:t xml:space="preserve">Don’t know </w:t>
      </w:r>
    </w:p>
    <w:p w:rsidR="00D3765E" w:rsidRPr="00027F47" w:rsidP="00907B38" w14:paraId="50A5DD97" w14:textId="08E7F902">
      <w:pPr>
        <w:pStyle w:val="ListParagraph"/>
        <w:numPr>
          <w:ilvl w:val="2"/>
          <w:numId w:val="11"/>
        </w:numPr>
        <w:spacing w:before="0" w:after="160" w:line="259" w:lineRule="auto"/>
        <w:rPr>
          <w:rFonts w:asciiTheme="minorBidi" w:hAnsiTheme="minorBidi" w:cstheme="minorBidi"/>
          <w:sz w:val="24"/>
        </w:rPr>
      </w:pPr>
      <w:r w:rsidRPr="00027F47">
        <w:rPr>
          <w:rFonts w:asciiTheme="minorBidi" w:hAnsiTheme="minorBidi" w:cstheme="minorBidi"/>
          <w:sz w:val="24"/>
        </w:rPr>
        <w:t>Prefer not to answer</w:t>
      </w:r>
    </w:p>
    <w:p w:rsidR="00D3765E" w:rsidRPr="00027F47" w:rsidP="00907B38" w14:paraId="100C0A08"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 xml:space="preserve">EHVs issued: </w:t>
      </w:r>
    </w:p>
    <w:p w:rsidR="00447FFE" w:rsidRPr="00027F47" w:rsidP="00907B38" w14:paraId="6CB0EC89" w14:textId="2F028DF0">
      <w:pPr>
        <w:pStyle w:val="ListParagraph"/>
        <w:numPr>
          <w:ilvl w:val="2"/>
          <w:numId w:val="11"/>
        </w:numPr>
        <w:spacing w:before="0" w:after="160" w:line="259" w:lineRule="auto"/>
        <w:rPr>
          <w:rFonts w:asciiTheme="minorBidi" w:hAnsiTheme="minorBidi" w:cstheme="minorBidi"/>
          <w:sz w:val="24"/>
        </w:rPr>
      </w:pPr>
      <w:r w:rsidRPr="00027F47">
        <w:rPr>
          <w:rFonts w:asciiTheme="minorBidi" w:hAnsiTheme="minorBidi" w:cstheme="minorBidi"/>
          <w:sz w:val="24"/>
        </w:rPr>
        <w:t>[Text box formatted for numeric entry]</w:t>
      </w:r>
    </w:p>
    <w:p w:rsidR="00D3765E" w:rsidRPr="00027F47" w:rsidP="00907B38" w14:paraId="5E7073E8" w14:textId="76AB0CCE">
      <w:pPr>
        <w:pStyle w:val="ListParagraph"/>
        <w:numPr>
          <w:ilvl w:val="2"/>
          <w:numId w:val="11"/>
        </w:numPr>
        <w:spacing w:before="0" w:after="160" w:line="259" w:lineRule="auto"/>
        <w:rPr>
          <w:rFonts w:asciiTheme="minorBidi" w:hAnsiTheme="minorBidi" w:cstheme="minorBidi"/>
          <w:sz w:val="24"/>
        </w:rPr>
      </w:pPr>
      <w:r w:rsidRPr="00027F47">
        <w:rPr>
          <w:rFonts w:asciiTheme="minorBidi" w:hAnsiTheme="minorBidi" w:cstheme="minorBidi"/>
          <w:sz w:val="24"/>
          <w:lang w:val="en-US"/>
        </w:rPr>
        <w:t xml:space="preserve">Don’t know </w:t>
      </w:r>
    </w:p>
    <w:p w:rsidR="00D3765E" w:rsidRPr="00027F47" w:rsidP="00907B38" w14:paraId="7F9D2565" w14:textId="6DB2E6A1">
      <w:pPr>
        <w:pStyle w:val="ListParagraph"/>
        <w:numPr>
          <w:ilvl w:val="2"/>
          <w:numId w:val="11"/>
        </w:numPr>
        <w:spacing w:before="0" w:after="160" w:line="259" w:lineRule="auto"/>
        <w:rPr>
          <w:rFonts w:asciiTheme="minorBidi" w:hAnsiTheme="minorBidi" w:cstheme="minorBidi"/>
          <w:sz w:val="24"/>
        </w:rPr>
      </w:pPr>
      <w:r w:rsidRPr="00027F47">
        <w:rPr>
          <w:rFonts w:asciiTheme="minorBidi" w:hAnsiTheme="minorBidi" w:cstheme="minorBidi"/>
          <w:sz w:val="24"/>
        </w:rPr>
        <w:t>Prefer not to answer</w:t>
      </w:r>
    </w:p>
    <w:p w:rsidR="00D3765E" w:rsidRPr="00027F47" w:rsidP="00907B38" w14:paraId="47E88EB3"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 xml:space="preserve">EHVs leased up: </w:t>
      </w:r>
    </w:p>
    <w:p w:rsidR="00D3765E" w:rsidRPr="00027F47" w:rsidP="00907B38" w14:paraId="0997EF84" w14:textId="77777777">
      <w:pPr>
        <w:pStyle w:val="ListParagraph"/>
        <w:numPr>
          <w:ilvl w:val="2"/>
          <w:numId w:val="11"/>
        </w:numPr>
        <w:spacing w:before="0" w:after="160" w:line="259" w:lineRule="auto"/>
        <w:rPr>
          <w:rFonts w:asciiTheme="minorBidi" w:hAnsiTheme="minorBidi" w:cstheme="minorBidi"/>
          <w:sz w:val="24"/>
        </w:rPr>
      </w:pPr>
      <w:r w:rsidRPr="00027F47">
        <w:rPr>
          <w:rFonts w:asciiTheme="minorBidi" w:hAnsiTheme="minorBidi" w:cstheme="minorBidi"/>
          <w:sz w:val="24"/>
        </w:rPr>
        <w:t>[Text box formatted for numeric entry]</w:t>
      </w:r>
    </w:p>
    <w:p w:rsidR="00D3765E" w:rsidRPr="00027F47" w:rsidP="00907B38" w14:paraId="20901095" w14:textId="77777777">
      <w:pPr>
        <w:pStyle w:val="ListParagraph"/>
        <w:numPr>
          <w:ilvl w:val="2"/>
          <w:numId w:val="11"/>
        </w:numPr>
        <w:spacing w:before="0" w:after="160" w:line="259" w:lineRule="auto"/>
        <w:rPr>
          <w:rFonts w:asciiTheme="minorBidi" w:hAnsiTheme="minorBidi" w:cstheme="minorBidi"/>
          <w:sz w:val="24"/>
        </w:rPr>
      </w:pPr>
      <w:r w:rsidRPr="00027F47">
        <w:rPr>
          <w:rFonts w:asciiTheme="minorBidi" w:hAnsiTheme="minorBidi" w:cstheme="minorBidi"/>
          <w:sz w:val="24"/>
          <w:lang w:val="en-US"/>
        </w:rPr>
        <w:t>Don’t know</w:t>
      </w:r>
    </w:p>
    <w:p w:rsidR="00447FFE" w:rsidRPr="00027F47" w:rsidP="00907B38" w14:paraId="5A6F4133" w14:textId="125B003C">
      <w:pPr>
        <w:pStyle w:val="ListParagraph"/>
        <w:numPr>
          <w:ilvl w:val="2"/>
          <w:numId w:val="11"/>
        </w:numPr>
        <w:spacing w:before="0" w:after="160" w:line="259" w:lineRule="auto"/>
        <w:rPr>
          <w:rFonts w:asciiTheme="minorBidi" w:hAnsiTheme="minorBidi" w:cstheme="minorBidi"/>
          <w:sz w:val="24"/>
        </w:rPr>
      </w:pPr>
      <w:r w:rsidRPr="00027F47">
        <w:rPr>
          <w:rFonts w:asciiTheme="minorBidi" w:hAnsiTheme="minorBidi" w:cstheme="minorBidi"/>
          <w:sz w:val="24"/>
        </w:rPr>
        <w:t>Prefer not to answer</w:t>
      </w:r>
      <w:r w:rsidRPr="00027F47">
        <w:rPr>
          <w:rFonts w:asciiTheme="minorBidi" w:hAnsiTheme="minorBidi" w:cstheme="minorBidi"/>
          <w:sz w:val="24"/>
        </w:rPr>
        <w:br/>
      </w:r>
    </w:p>
    <w:p w:rsidR="00447FFE" w:rsidRPr="00027F47" w:rsidP="00907B38" w14:paraId="79251E10" w14:textId="59C674E2">
      <w:pPr>
        <w:pStyle w:val="ListParagraph"/>
        <w:numPr>
          <w:ilvl w:val="0"/>
          <w:numId w:val="11"/>
        </w:numPr>
        <w:spacing w:before="0" w:after="160" w:line="259" w:lineRule="auto"/>
        <w:rPr>
          <w:rFonts w:asciiTheme="minorBidi" w:hAnsiTheme="minorBidi" w:cstheme="minorBidi"/>
          <w:sz w:val="24"/>
        </w:rPr>
      </w:pPr>
      <w:r w:rsidRPr="00027F47">
        <w:rPr>
          <w:rFonts w:asciiTheme="minorBidi" w:hAnsiTheme="minorBidi" w:cstheme="minorBidi"/>
          <w:sz w:val="24"/>
        </w:rPr>
        <w:t xml:space="preserve">A) </w:t>
      </w:r>
      <w:r w:rsidRPr="00027F47">
        <w:rPr>
          <w:rFonts w:asciiTheme="minorBidi" w:hAnsiTheme="minorBidi" w:cstheme="minorBidi"/>
          <w:sz w:val="24"/>
        </w:rPr>
        <w:t>[IF 1</w:t>
      </w:r>
      <w:r w:rsidRPr="00027F47" w:rsidR="0C62D952">
        <w:rPr>
          <w:rFonts w:asciiTheme="minorBidi" w:hAnsiTheme="minorBidi" w:cstheme="minorBidi"/>
          <w:sz w:val="24"/>
        </w:rPr>
        <w:t>4</w:t>
      </w:r>
      <w:r w:rsidRPr="00027F47" w:rsidR="00765F60">
        <w:rPr>
          <w:rFonts w:asciiTheme="minorBidi" w:hAnsiTheme="minorBidi" w:cstheme="minorBidi"/>
          <w:sz w:val="24"/>
        </w:rPr>
        <w:t>a</w:t>
      </w:r>
      <w:r w:rsidRPr="00027F47">
        <w:rPr>
          <w:rFonts w:asciiTheme="minorBidi" w:hAnsiTheme="minorBidi" w:cstheme="minorBidi"/>
          <w:sz w:val="24"/>
        </w:rPr>
        <w:t>&gt;1</w:t>
      </w:r>
      <w:r w:rsidRPr="00027F47" w:rsidR="442F312E">
        <w:rPr>
          <w:rFonts w:asciiTheme="minorBidi" w:hAnsiTheme="minorBidi" w:cstheme="minorBidi"/>
          <w:sz w:val="24"/>
        </w:rPr>
        <w:t>4</w:t>
      </w:r>
      <w:r w:rsidRPr="00027F47">
        <w:rPr>
          <w:rFonts w:asciiTheme="minorBidi" w:hAnsiTheme="minorBidi" w:cstheme="minorBidi"/>
          <w:sz w:val="24"/>
        </w:rPr>
        <w:t>b</w:t>
      </w:r>
      <w:r w:rsidR="000740BA">
        <w:rPr>
          <w:rFonts w:asciiTheme="minorBidi" w:hAnsiTheme="minorBidi" w:cstheme="minorBidi"/>
          <w:sz w:val="24"/>
        </w:rPr>
        <w:t>i</w:t>
      </w:r>
      <w:r w:rsidRPr="00027F47">
        <w:rPr>
          <w:rFonts w:asciiTheme="minorBidi" w:hAnsiTheme="minorBidi" w:cstheme="minorBidi"/>
          <w:sz w:val="24"/>
        </w:rPr>
        <w:t xml:space="preserve">]: What reasons contributed to your PHA not being able to issue all the EHVs? (Please </w:t>
      </w:r>
      <w:r w:rsidRPr="00027F47">
        <w:rPr>
          <w:rFonts w:asciiTheme="minorBidi" w:hAnsiTheme="minorBidi" w:cstheme="minorBidi"/>
          <w:sz w:val="24"/>
        </w:rPr>
        <w:t>select all that apply.)</w:t>
      </w:r>
    </w:p>
    <w:p w:rsidR="00447FFE" w:rsidRPr="00027F47" w:rsidP="00907B38" w14:paraId="1FFF322B"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Lack of PHA staff available to help implement this new program</w:t>
      </w:r>
    </w:p>
    <w:p w:rsidR="00447FFE" w:rsidRPr="00027F47" w:rsidP="00907B38" w14:paraId="1C3453E5"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Lack of referrals from the CoC or other organization(s)</w:t>
      </w:r>
    </w:p>
    <w:p w:rsidR="00447FFE" w:rsidRPr="00027F47" w:rsidP="00907B38" w14:paraId="1E833B7B"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Referred households not being able to complete application process</w:t>
      </w:r>
    </w:p>
    <w:p w:rsidR="00447FFE" w:rsidRPr="00027F47" w:rsidP="00907B38" w14:paraId="2B8D9582" w14:textId="3736490B">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Referred households not being eligible for EHV</w:t>
      </w:r>
    </w:p>
    <w:p w:rsidR="00447FFE" w:rsidRPr="00027F47" w:rsidP="00907B38" w14:paraId="71AD5C10"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Households issued vouchers not being able to lease-up a unit with their voucher</w:t>
      </w:r>
    </w:p>
    <w:p w:rsidR="00A62BF5" w:rsidRPr="00027F47" w:rsidP="00907B38" w14:paraId="5C22E6E7" w14:textId="25D37F5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Other (please specify): __________________________</w:t>
      </w:r>
    </w:p>
    <w:p w:rsidR="00A62BF5" w:rsidRPr="00027F47" w:rsidP="00907B38" w14:paraId="0E9D2E4A" w14:textId="5CB27322">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lang w:val="en-US"/>
        </w:rPr>
        <w:t>Don’t know</w:t>
      </w:r>
    </w:p>
    <w:p w:rsidR="00A62BF5" w:rsidRPr="00027F47" w:rsidP="00907B38" w14:paraId="492F6BDB" w14:textId="41F49310">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Prefer not to answer</w:t>
      </w:r>
    </w:p>
    <w:p w:rsidR="00905898" w:rsidRPr="00027F47" w:rsidP="00905898" w14:paraId="00500A13" w14:textId="77777777">
      <w:pPr>
        <w:pStyle w:val="ListParagraph"/>
        <w:spacing w:before="0" w:after="160" w:line="259" w:lineRule="auto"/>
        <w:ind w:left="360"/>
        <w:rPr>
          <w:rFonts w:asciiTheme="minorBidi" w:hAnsiTheme="minorBidi" w:cstheme="minorBidi"/>
          <w:sz w:val="24"/>
        </w:rPr>
      </w:pPr>
    </w:p>
    <w:p w:rsidR="00905898" w:rsidRPr="00027F47" w:rsidP="00905898" w14:paraId="31300076" w14:textId="7E11D1D6">
      <w:pPr>
        <w:pStyle w:val="ListParagraph"/>
        <w:spacing w:before="0" w:after="160" w:line="259" w:lineRule="auto"/>
        <w:ind w:left="360"/>
        <w:rPr>
          <w:rFonts w:asciiTheme="minorBidi" w:hAnsiTheme="minorBidi" w:cstheme="minorBidi"/>
          <w:sz w:val="24"/>
        </w:rPr>
      </w:pPr>
      <w:r w:rsidRPr="00027F47">
        <w:rPr>
          <w:rFonts w:asciiTheme="minorBidi" w:hAnsiTheme="minorBidi" w:cstheme="minorBidi"/>
          <w:sz w:val="24"/>
        </w:rPr>
        <w:t xml:space="preserve">[IF MORE THAN 1 SELECTED AT </w:t>
      </w:r>
      <w:r w:rsidR="00631B9B">
        <w:rPr>
          <w:rFonts w:asciiTheme="minorBidi" w:hAnsiTheme="minorBidi" w:cstheme="minorBidi"/>
          <w:sz w:val="24"/>
        </w:rPr>
        <w:t>Q15</w:t>
      </w:r>
      <w:r w:rsidRPr="00027F47">
        <w:rPr>
          <w:rFonts w:asciiTheme="minorBidi" w:hAnsiTheme="minorBidi" w:cstheme="minorBidi"/>
          <w:sz w:val="24"/>
        </w:rPr>
        <w:t>]</w:t>
      </w:r>
    </w:p>
    <w:p w:rsidR="00905898" w:rsidRPr="00027F47" w:rsidP="00905898" w14:paraId="15F3F93E" w14:textId="47BC1085">
      <w:pPr>
        <w:pStyle w:val="ListParagraph"/>
        <w:spacing w:before="0" w:after="160" w:line="259" w:lineRule="auto"/>
        <w:ind w:left="360"/>
        <w:rPr>
          <w:rFonts w:asciiTheme="minorBidi" w:hAnsiTheme="minorBidi" w:cstheme="minorBidi"/>
          <w:sz w:val="24"/>
          <w:lang w:val="en-US"/>
        </w:rPr>
      </w:pPr>
      <w:r w:rsidRPr="00027F47">
        <w:rPr>
          <w:rFonts w:asciiTheme="minorBidi" w:hAnsiTheme="minorBidi" w:cstheme="minorBidi"/>
          <w:sz w:val="24"/>
        </w:rPr>
        <w:t xml:space="preserve">B) Please rank the reasons that contributed to your PHA not being able to issue all the EHVs in order of importance. </w:t>
      </w:r>
    </w:p>
    <w:p w:rsidR="00970DD7" w:rsidRPr="00027F47" w:rsidP="00970DD7" w14:paraId="76235AC7" w14:textId="0EC37EE7">
      <w:pPr>
        <w:pStyle w:val="ListParagraph"/>
        <w:spacing w:before="0" w:after="160" w:line="259" w:lineRule="auto"/>
        <w:ind w:left="360"/>
        <w:rPr>
          <w:rFonts w:asciiTheme="minorBidi" w:hAnsiTheme="minorBidi" w:cstheme="minorBidi"/>
          <w:sz w:val="24"/>
        </w:rPr>
      </w:pPr>
      <w:r w:rsidRPr="00027F47">
        <w:rPr>
          <w:rFonts w:asciiTheme="minorBidi" w:hAnsiTheme="minorBidi" w:cstheme="minorBidi"/>
          <w:sz w:val="24"/>
        </w:rPr>
        <w:t>[PROGRAMMER: INSERT RANKING SYSTEM FOR ITEMS SELECTED AT 7A]</w:t>
      </w:r>
    </w:p>
    <w:p w:rsidR="00970DD7" w:rsidRPr="00027F47" w:rsidP="00970DD7" w14:paraId="50C02C13" w14:textId="77777777">
      <w:pPr>
        <w:pStyle w:val="ListParagraph"/>
        <w:spacing w:before="0" w:after="160" w:line="259" w:lineRule="auto"/>
        <w:ind w:left="360"/>
        <w:rPr>
          <w:rFonts w:asciiTheme="minorBidi" w:hAnsiTheme="minorBidi" w:cstheme="minorBidi"/>
          <w:sz w:val="24"/>
        </w:rPr>
      </w:pPr>
    </w:p>
    <w:p w:rsidR="00447FFE" w:rsidRPr="00027F47" w:rsidP="00907B38" w14:paraId="196E453D" w14:textId="389CF181">
      <w:pPr>
        <w:pStyle w:val="ListParagraph"/>
        <w:numPr>
          <w:ilvl w:val="0"/>
          <w:numId w:val="11"/>
        </w:numPr>
        <w:spacing w:before="0" w:after="160" w:line="259" w:lineRule="auto"/>
        <w:rPr>
          <w:rFonts w:asciiTheme="minorBidi" w:hAnsiTheme="minorBidi" w:cstheme="minorBidi"/>
          <w:sz w:val="24"/>
        </w:rPr>
      </w:pPr>
      <w:r w:rsidRPr="00027F47">
        <w:rPr>
          <w:rFonts w:asciiTheme="minorBidi" w:hAnsiTheme="minorBidi" w:cstheme="minorBidi"/>
          <w:sz w:val="24"/>
          <w:lang w:val="en-US"/>
        </w:rPr>
        <w:t xml:space="preserve">Did </w:t>
      </w:r>
      <w:r w:rsidRPr="00027F47" w:rsidR="00C868F1">
        <w:rPr>
          <w:rFonts w:asciiTheme="minorBidi" w:hAnsiTheme="minorBidi" w:cstheme="minorBidi"/>
          <w:sz w:val="24"/>
          <w:lang w:val="en-US"/>
        </w:rPr>
        <w:t xml:space="preserve">your </w:t>
      </w:r>
      <w:r w:rsidRPr="00027F47">
        <w:rPr>
          <w:rFonts w:asciiTheme="minorBidi" w:hAnsiTheme="minorBidi" w:cstheme="minorBidi"/>
          <w:sz w:val="24"/>
          <w:lang w:val="en-US"/>
        </w:rPr>
        <w:t>PHA issue more EHVs than it had been allocated assuming some percentage of households would not successfully use their voucher?</w:t>
      </w:r>
    </w:p>
    <w:p w:rsidR="00447FFE" w:rsidRPr="00027F47" w:rsidP="00907B38" w14:paraId="3662FB72"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Yes</w:t>
      </w:r>
    </w:p>
    <w:p w:rsidR="004D27E4" w:rsidRPr="00027F47" w:rsidP="00907B38" w14:paraId="2F1F195E"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No</w:t>
      </w:r>
    </w:p>
    <w:p w:rsidR="004D27E4" w:rsidRPr="00027F47" w:rsidP="00907B38" w14:paraId="0FCB1F5A"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lang w:val="en-US"/>
        </w:rPr>
        <w:t>Don’t know</w:t>
      </w:r>
    </w:p>
    <w:p w:rsidR="00447FFE" w:rsidRPr="00027F47" w:rsidP="00907B38" w14:paraId="0E55066E" w14:textId="18ED91EA">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Prefer not to answer</w:t>
      </w:r>
      <w:r w:rsidRPr="00027F47">
        <w:rPr>
          <w:rFonts w:asciiTheme="minorBidi" w:hAnsiTheme="minorBidi" w:cstheme="minorBidi"/>
          <w:sz w:val="24"/>
        </w:rPr>
        <w:br/>
      </w:r>
    </w:p>
    <w:p w:rsidR="00447FFE" w:rsidRPr="00027F47" w:rsidP="00907B38" w14:paraId="6EE45E69" w14:textId="72C68165">
      <w:pPr>
        <w:pStyle w:val="ListParagraph"/>
        <w:numPr>
          <w:ilvl w:val="0"/>
          <w:numId w:val="11"/>
        </w:numPr>
        <w:spacing w:before="0" w:after="160" w:line="259" w:lineRule="auto"/>
        <w:rPr>
          <w:rFonts w:asciiTheme="minorBidi" w:hAnsiTheme="minorBidi" w:cstheme="minorBidi"/>
          <w:sz w:val="24"/>
        </w:rPr>
      </w:pPr>
      <w:r w:rsidRPr="00027F47">
        <w:rPr>
          <w:rFonts w:asciiTheme="minorBidi" w:hAnsiTheme="minorBidi" w:cstheme="minorBidi"/>
          <w:sz w:val="24"/>
        </w:rPr>
        <w:t>[</w:t>
      </w:r>
      <w:r w:rsidR="00631B9B">
        <w:rPr>
          <w:rFonts w:asciiTheme="minorBidi" w:hAnsiTheme="minorBidi" w:cstheme="minorBidi"/>
          <w:sz w:val="24"/>
        </w:rPr>
        <w:t xml:space="preserve">IF </w:t>
      </w:r>
      <w:r w:rsidRPr="00027F47">
        <w:rPr>
          <w:rFonts w:asciiTheme="minorBidi" w:hAnsiTheme="minorBidi" w:cstheme="minorBidi"/>
          <w:sz w:val="24"/>
        </w:rPr>
        <w:t>1</w:t>
      </w:r>
      <w:r w:rsidRPr="00027F47" w:rsidR="45AF4A15">
        <w:rPr>
          <w:rFonts w:asciiTheme="minorBidi" w:hAnsiTheme="minorBidi" w:cstheme="minorBidi"/>
          <w:sz w:val="24"/>
        </w:rPr>
        <w:t>6</w:t>
      </w:r>
      <w:r w:rsidRPr="00027F47">
        <w:rPr>
          <w:rFonts w:asciiTheme="minorBidi" w:hAnsiTheme="minorBidi" w:cstheme="minorBidi"/>
          <w:sz w:val="24"/>
        </w:rPr>
        <w:t xml:space="preserve">=YES] Did your PHA revoke any EHVs that were already issued to households who were searching for a unit because the allocation of HCVs had been leased up? </w:t>
      </w:r>
    </w:p>
    <w:p w:rsidR="00447FFE" w:rsidRPr="00027F47" w:rsidP="00907B38" w14:paraId="4A06C1AE"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 xml:space="preserve">Yes </w:t>
      </w:r>
    </w:p>
    <w:p w:rsidR="004D27E4" w:rsidRPr="00027F47" w:rsidP="00907B38" w14:paraId="0516635E"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No</w:t>
      </w:r>
    </w:p>
    <w:p w:rsidR="004D27E4" w:rsidRPr="00027F47" w:rsidP="00907B38" w14:paraId="374EC683"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lang w:val="en-US"/>
        </w:rPr>
        <w:t>Don’t know</w:t>
      </w:r>
    </w:p>
    <w:p w:rsidR="00447FFE" w:rsidRPr="00027F47" w:rsidP="00907B38" w14:paraId="0040FA78" w14:textId="1AAB24C4">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Prefer not to answer</w:t>
      </w:r>
      <w:r w:rsidRPr="00027F47">
        <w:rPr>
          <w:rFonts w:asciiTheme="minorBidi" w:hAnsiTheme="minorBidi" w:cstheme="minorBidi"/>
          <w:sz w:val="24"/>
        </w:rPr>
        <w:br/>
      </w:r>
    </w:p>
    <w:p w:rsidR="00447FFE" w:rsidRPr="00027F47" w:rsidP="00907B38" w14:paraId="57D5814B" w14:textId="58D27E73">
      <w:pPr>
        <w:pStyle w:val="ListParagraph"/>
        <w:numPr>
          <w:ilvl w:val="0"/>
          <w:numId w:val="11"/>
        </w:numPr>
        <w:spacing w:before="0" w:after="160" w:line="259" w:lineRule="auto"/>
        <w:rPr>
          <w:rFonts w:asciiTheme="minorBidi" w:hAnsiTheme="minorBidi" w:cstheme="minorBidi"/>
          <w:sz w:val="24"/>
        </w:rPr>
      </w:pPr>
      <w:r w:rsidRPr="00027F47">
        <w:rPr>
          <w:rFonts w:asciiTheme="minorBidi" w:hAnsiTheme="minorBidi" w:cstheme="minorBidi"/>
          <w:sz w:val="24"/>
          <w:lang w:val="en-US"/>
        </w:rPr>
        <w:t>[IF Q1</w:t>
      </w:r>
      <w:r w:rsidRPr="00027F47" w:rsidR="3CC52D90">
        <w:rPr>
          <w:rFonts w:asciiTheme="minorBidi" w:hAnsiTheme="minorBidi" w:cstheme="minorBidi"/>
          <w:sz w:val="24"/>
          <w:lang w:val="en-US"/>
        </w:rPr>
        <w:t>6</w:t>
      </w:r>
      <w:r w:rsidRPr="00027F47">
        <w:rPr>
          <w:rFonts w:asciiTheme="minorBidi" w:hAnsiTheme="minorBidi" w:cstheme="minorBidi"/>
          <w:sz w:val="24"/>
          <w:lang w:val="en-US"/>
        </w:rPr>
        <w:t xml:space="preserve">=YES] What, if any, other assistance did </w:t>
      </w:r>
      <w:r w:rsidRPr="00027F47" w:rsidR="00C868F1">
        <w:rPr>
          <w:rFonts w:asciiTheme="minorBidi" w:hAnsiTheme="minorBidi" w:cstheme="minorBidi"/>
          <w:sz w:val="24"/>
          <w:lang w:val="en-US"/>
        </w:rPr>
        <w:t xml:space="preserve">your </w:t>
      </w:r>
      <w:r w:rsidRPr="00027F47">
        <w:rPr>
          <w:rFonts w:asciiTheme="minorBidi" w:hAnsiTheme="minorBidi" w:cstheme="minorBidi"/>
          <w:sz w:val="24"/>
          <w:lang w:val="en-US"/>
        </w:rPr>
        <w:t>PHA provide to households who had an EHV revoked? (</w:t>
      </w:r>
      <w:r w:rsidRPr="00027F47" w:rsidR="004D27E4">
        <w:rPr>
          <w:rFonts w:asciiTheme="minorBidi" w:hAnsiTheme="minorBidi" w:cstheme="minorBidi"/>
          <w:sz w:val="24"/>
          <w:lang w:val="en-US"/>
        </w:rPr>
        <w:t>Please s</w:t>
      </w:r>
      <w:r w:rsidRPr="00027F47">
        <w:rPr>
          <w:rFonts w:asciiTheme="minorBidi" w:hAnsiTheme="minorBidi" w:cstheme="minorBidi"/>
          <w:sz w:val="24"/>
          <w:lang w:val="en-US"/>
        </w:rPr>
        <w:t>elect all that apply</w:t>
      </w:r>
      <w:r w:rsidRPr="00027F47" w:rsidR="004D27E4">
        <w:rPr>
          <w:rFonts w:asciiTheme="minorBidi" w:hAnsiTheme="minorBidi" w:cstheme="minorBidi"/>
          <w:sz w:val="24"/>
          <w:lang w:val="en-US"/>
        </w:rPr>
        <w:t>.</w:t>
      </w:r>
      <w:r w:rsidRPr="00027F47">
        <w:rPr>
          <w:rFonts w:asciiTheme="minorBidi" w:hAnsiTheme="minorBidi" w:cstheme="minorBidi"/>
          <w:sz w:val="24"/>
          <w:lang w:val="en-US"/>
        </w:rPr>
        <w:t>)</w:t>
      </w:r>
    </w:p>
    <w:p w:rsidR="00447FFE" w:rsidRPr="00027F47" w:rsidP="00907B38" w14:paraId="34CE00D3"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Household offered an HCV</w:t>
      </w:r>
    </w:p>
    <w:p w:rsidR="00447FFE" w:rsidRPr="00027F47" w:rsidP="00907B38" w14:paraId="5E027A10"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Household offered another type of voucher</w:t>
      </w:r>
    </w:p>
    <w:p w:rsidR="00447FFE" w:rsidRPr="00027F47" w:rsidP="00907B38" w14:paraId="2011A8BB"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lang w:val="en-US"/>
        </w:rPr>
        <w:t xml:space="preserve">Household </w:t>
      </w:r>
      <w:r w:rsidRPr="00027F47">
        <w:rPr>
          <w:rFonts w:asciiTheme="minorBidi" w:hAnsiTheme="minorBidi" w:cstheme="minorBidi"/>
          <w:sz w:val="24"/>
          <w:lang w:val="en-US"/>
        </w:rPr>
        <w:t>referred back</w:t>
      </w:r>
      <w:r w:rsidRPr="00027F47">
        <w:rPr>
          <w:rFonts w:asciiTheme="minorBidi" w:hAnsiTheme="minorBidi" w:cstheme="minorBidi"/>
          <w:sz w:val="24"/>
          <w:lang w:val="en-US"/>
        </w:rPr>
        <w:t xml:space="preserve"> to the CoC</w:t>
      </w:r>
    </w:p>
    <w:p w:rsidR="004D27E4" w:rsidRPr="00027F47" w:rsidP="00907B38" w14:paraId="7913E009"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Other: _______________________</w:t>
      </w:r>
    </w:p>
    <w:p w:rsidR="004D27E4" w:rsidRPr="00027F47" w:rsidP="00907B38" w14:paraId="20E6A61F"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lang w:val="en-US"/>
        </w:rPr>
        <w:t>Don’t know</w:t>
      </w:r>
    </w:p>
    <w:p w:rsidR="00447FFE" w:rsidRPr="00027F47" w:rsidP="00907B38" w14:paraId="6082DD81" w14:textId="49E07C0A">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Prefer not to answer</w:t>
      </w:r>
      <w:r w:rsidRPr="00027F47">
        <w:rPr>
          <w:rFonts w:asciiTheme="minorBidi" w:hAnsiTheme="minorBidi" w:cstheme="minorBidi"/>
          <w:sz w:val="24"/>
        </w:rPr>
        <w:br/>
      </w:r>
    </w:p>
    <w:p w:rsidR="00447FFE" w:rsidRPr="00027F47" w:rsidP="00D63BA5" w14:paraId="17789A52" w14:textId="77777777">
      <w:pPr>
        <w:pStyle w:val="Heading2"/>
        <w:rPr>
          <w:rFonts w:asciiTheme="minorBidi" w:hAnsiTheme="minorBidi" w:cstheme="minorBidi"/>
          <w:sz w:val="24"/>
          <w:szCs w:val="24"/>
        </w:rPr>
      </w:pPr>
      <w:r w:rsidRPr="00027F47">
        <w:rPr>
          <w:rFonts w:asciiTheme="minorBidi" w:hAnsiTheme="minorBidi" w:cstheme="minorBidi"/>
          <w:sz w:val="24"/>
          <w:szCs w:val="24"/>
        </w:rPr>
        <w:t>Housing Search and Lease-Up Process</w:t>
      </w:r>
    </w:p>
    <w:p w:rsidR="00447FFE" w:rsidRPr="00027F47" w:rsidP="00447FFE" w14:paraId="08C50A51" w14:textId="77777777">
      <w:pPr>
        <w:rPr>
          <w:rFonts w:asciiTheme="minorBidi" w:hAnsiTheme="minorBidi" w:cstheme="minorBidi"/>
        </w:rPr>
      </w:pPr>
      <w:r w:rsidRPr="00027F47">
        <w:rPr>
          <w:rFonts w:asciiTheme="minorBidi" w:hAnsiTheme="minorBidi" w:cstheme="minorBidi"/>
        </w:rPr>
        <w:t>Now we’d like to learn more about the housing search and lease-up process for EHV participants and what services your PHA provided to help participants through this process.</w:t>
      </w:r>
    </w:p>
    <w:p w:rsidR="00447FFE" w:rsidRPr="00027F47" w:rsidP="00907B38" w14:paraId="0A2986B1" w14:textId="5E5AB477">
      <w:pPr>
        <w:pStyle w:val="ListParagraph"/>
        <w:numPr>
          <w:ilvl w:val="0"/>
          <w:numId w:val="11"/>
        </w:numPr>
        <w:spacing w:before="0" w:after="160" w:line="259" w:lineRule="auto"/>
        <w:rPr>
          <w:rFonts w:asciiTheme="minorBidi" w:hAnsiTheme="minorBidi" w:cstheme="minorBidi"/>
          <w:sz w:val="24"/>
        </w:rPr>
      </w:pPr>
      <w:r w:rsidRPr="00027F47">
        <w:rPr>
          <w:rFonts w:asciiTheme="minorBidi" w:hAnsiTheme="minorBidi" w:cstheme="minorBidi"/>
          <w:sz w:val="24"/>
          <w:lang w:val="en-US"/>
        </w:rPr>
        <w:t>Who provided housing search assistance to EHV participants? (</w:t>
      </w:r>
      <w:r w:rsidRPr="00027F47" w:rsidR="004D27E4">
        <w:rPr>
          <w:rFonts w:asciiTheme="minorBidi" w:hAnsiTheme="minorBidi" w:cstheme="minorBidi"/>
          <w:sz w:val="24"/>
          <w:lang w:val="en-US"/>
        </w:rPr>
        <w:t>Please s</w:t>
      </w:r>
      <w:r w:rsidRPr="00027F47">
        <w:rPr>
          <w:rFonts w:asciiTheme="minorBidi" w:hAnsiTheme="minorBidi" w:cstheme="minorBidi"/>
          <w:sz w:val="24"/>
          <w:lang w:val="en-US"/>
        </w:rPr>
        <w:t>elect all that apply</w:t>
      </w:r>
      <w:r w:rsidRPr="00027F47" w:rsidR="004D27E4">
        <w:rPr>
          <w:rFonts w:asciiTheme="minorBidi" w:hAnsiTheme="minorBidi" w:cstheme="minorBidi"/>
          <w:sz w:val="24"/>
          <w:lang w:val="en-US"/>
        </w:rPr>
        <w:t>.</w:t>
      </w:r>
      <w:r w:rsidRPr="00027F47">
        <w:rPr>
          <w:rFonts w:asciiTheme="minorBidi" w:hAnsiTheme="minorBidi" w:cstheme="minorBidi"/>
          <w:sz w:val="24"/>
          <w:lang w:val="en-US"/>
        </w:rPr>
        <w:t>)</w:t>
      </w:r>
    </w:p>
    <w:p w:rsidR="00447FFE" w:rsidRPr="00027F47" w:rsidP="00907B38" w14:paraId="7620EFCA"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PHA staff</w:t>
      </w:r>
    </w:p>
    <w:p w:rsidR="00447FFE" w:rsidRPr="00027F47" w:rsidP="00907B38" w14:paraId="689C2120" w14:textId="7095D93F">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Continuum</w:t>
      </w:r>
      <w:r w:rsidR="008F75C4">
        <w:rPr>
          <w:rFonts w:asciiTheme="minorBidi" w:hAnsiTheme="minorBidi" w:cstheme="minorBidi"/>
          <w:sz w:val="24"/>
        </w:rPr>
        <w:t>(s)</w:t>
      </w:r>
      <w:r w:rsidRPr="00027F47">
        <w:rPr>
          <w:rFonts w:asciiTheme="minorBidi" w:hAnsiTheme="minorBidi" w:cstheme="minorBidi"/>
          <w:sz w:val="24"/>
        </w:rPr>
        <w:t xml:space="preserve"> of Care (CoC</w:t>
      </w:r>
      <w:r w:rsidR="008F75C4">
        <w:rPr>
          <w:rFonts w:asciiTheme="minorBidi" w:hAnsiTheme="minorBidi" w:cstheme="minorBidi"/>
          <w:sz w:val="24"/>
        </w:rPr>
        <w:t>s</w:t>
      </w:r>
      <w:r w:rsidRPr="00027F47">
        <w:rPr>
          <w:rFonts w:asciiTheme="minorBidi" w:hAnsiTheme="minorBidi" w:cstheme="minorBidi"/>
          <w:sz w:val="24"/>
        </w:rPr>
        <w:t>)</w:t>
      </w:r>
    </w:p>
    <w:p w:rsidR="00447FFE" w:rsidRPr="00027F47" w:rsidP="00907B38" w14:paraId="01A6239F" w14:textId="765011BA">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Homeless services provider</w:t>
      </w:r>
    </w:p>
    <w:p w:rsidR="00447FFE" w:rsidRPr="00027F47" w:rsidP="00907B38" w14:paraId="48AFB57F" w14:textId="714C446C">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Victim</w:t>
      </w:r>
      <w:r w:rsidRPr="00027F47">
        <w:rPr>
          <w:rFonts w:asciiTheme="minorBidi" w:hAnsiTheme="minorBidi" w:cstheme="minorBidi"/>
          <w:sz w:val="24"/>
        </w:rPr>
        <w:t xml:space="preserve"> </w:t>
      </w:r>
      <w:r w:rsidRPr="00027F47">
        <w:rPr>
          <w:rFonts w:asciiTheme="minorBidi" w:hAnsiTheme="minorBidi" w:cstheme="minorBidi"/>
          <w:sz w:val="24"/>
        </w:rPr>
        <w:t>Service Provider</w:t>
      </w:r>
      <w:r w:rsidRPr="00027F47" w:rsidR="00232559">
        <w:rPr>
          <w:rFonts w:asciiTheme="minorBidi" w:hAnsiTheme="minorBidi" w:cstheme="minorBidi"/>
          <w:sz w:val="24"/>
        </w:rPr>
        <w:t xml:space="preserve"> (VSP)</w:t>
      </w:r>
    </w:p>
    <w:p w:rsidR="00447FFE" w:rsidRPr="00027F47" w:rsidP="00907B38" w14:paraId="17D2A00E" w14:textId="58CA0F19">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Other social service agency</w:t>
      </w:r>
    </w:p>
    <w:p w:rsidR="004D27E4" w:rsidRPr="00027F47" w:rsidP="00907B38" w14:paraId="14DB2D18" w14:textId="3AEB9E58">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lang w:val="en-US"/>
        </w:rPr>
        <w:t>Don’t know</w:t>
      </w:r>
    </w:p>
    <w:p w:rsidR="004D27E4" w:rsidRPr="00027F47" w:rsidP="00907B38" w14:paraId="7DD923F8" w14:textId="219CC810">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Prefer not to answer</w:t>
      </w:r>
    </w:p>
    <w:p w:rsidR="004D27E4" w:rsidRPr="00027F47" w:rsidP="00D63BA5" w14:paraId="1526BF49" w14:textId="77777777">
      <w:pPr>
        <w:pStyle w:val="ListParagraph"/>
        <w:spacing w:before="0" w:after="160" w:line="259" w:lineRule="auto"/>
        <w:rPr>
          <w:rFonts w:asciiTheme="minorBidi" w:hAnsiTheme="minorBidi" w:cstheme="minorBidi"/>
          <w:sz w:val="24"/>
        </w:rPr>
      </w:pPr>
    </w:p>
    <w:p w:rsidR="00447FFE" w:rsidRPr="00027F47" w:rsidP="00907B38" w14:paraId="0653078A" w14:textId="7C6BE3CC">
      <w:pPr>
        <w:pStyle w:val="ListParagraph"/>
        <w:numPr>
          <w:ilvl w:val="0"/>
          <w:numId w:val="11"/>
        </w:numPr>
        <w:spacing w:before="0" w:after="160" w:line="259" w:lineRule="auto"/>
        <w:rPr>
          <w:rFonts w:asciiTheme="minorBidi" w:hAnsiTheme="minorBidi" w:cstheme="minorBidi"/>
          <w:sz w:val="24"/>
        </w:rPr>
      </w:pPr>
      <w:r w:rsidRPr="00027F47">
        <w:rPr>
          <w:rFonts w:asciiTheme="minorBidi" w:hAnsiTheme="minorBidi" w:cstheme="minorBidi"/>
          <w:sz w:val="24"/>
          <w:lang w:val="en-US"/>
        </w:rPr>
        <w:t xml:space="preserve">What services were typically offered as part of the housing search assistance provided by </w:t>
      </w:r>
      <w:r w:rsidRPr="00027F47" w:rsidR="00F358C7">
        <w:rPr>
          <w:rFonts w:asciiTheme="minorBidi" w:hAnsiTheme="minorBidi" w:cstheme="minorBidi"/>
          <w:sz w:val="24"/>
          <w:lang w:val="en-US"/>
        </w:rPr>
        <w:t>your</w:t>
      </w:r>
      <w:r w:rsidRPr="00027F47" w:rsidR="00C868F1">
        <w:rPr>
          <w:rFonts w:asciiTheme="minorBidi" w:hAnsiTheme="minorBidi" w:cstheme="minorBidi"/>
          <w:sz w:val="24"/>
          <w:lang w:val="en-US"/>
        </w:rPr>
        <w:t xml:space="preserve"> </w:t>
      </w:r>
      <w:r w:rsidRPr="00027F47">
        <w:rPr>
          <w:rFonts w:asciiTheme="minorBidi" w:hAnsiTheme="minorBidi" w:cstheme="minorBidi"/>
          <w:sz w:val="24"/>
          <w:lang w:val="en-US"/>
        </w:rPr>
        <w:t>PHA? (</w:t>
      </w:r>
      <w:r w:rsidRPr="00027F47" w:rsidR="00F358C7">
        <w:rPr>
          <w:rFonts w:asciiTheme="minorBidi" w:hAnsiTheme="minorBidi" w:cstheme="minorBidi"/>
          <w:sz w:val="24"/>
          <w:lang w:val="en-US"/>
        </w:rPr>
        <w:t>Please s</w:t>
      </w:r>
      <w:r w:rsidRPr="00027F47">
        <w:rPr>
          <w:rFonts w:asciiTheme="minorBidi" w:hAnsiTheme="minorBidi" w:cstheme="minorBidi"/>
          <w:sz w:val="24"/>
          <w:lang w:val="en-US"/>
        </w:rPr>
        <w:t>elect all that apply</w:t>
      </w:r>
      <w:r w:rsidRPr="00027F47" w:rsidR="00F358C7">
        <w:rPr>
          <w:rFonts w:asciiTheme="minorBidi" w:hAnsiTheme="minorBidi" w:cstheme="minorBidi"/>
          <w:sz w:val="24"/>
          <w:lang w:val="en-US"/>
        </w:rPr>
        <w:t>.</w:t>
      </w:r>
      <w:r w:rsidRPr="00027F47">
        <w:rPr>
          <w:rFonts w:asciiTheme="minorBidi" w:hAnsiTheme="minorBidi" w:cstheme="minorBidi"/>
          <w:sz w:val="24"/>
          <w:lang w:val="en-US"/>
        </w:rPr>
        <w:t>)</w:t>
      </w:r>
    </w:p>
    <w:p w:rsidR="00447FFE" w:rsidRPr="00027F47" w:rsidP="00907B38" w14:paraId="3A54F36D"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lang w:val="en-US"/>
        </w:rPr>
        <w:t xml:space="preserve">Helping households search for available units </w:t>
      </w:r>
    </w:p>
    <w:p w:rsidR="00447FFE" w:rsidRPr="00027F47" w:rsidP="00907B38" w14:paraId="680B8293" w14:textId="0EDB72EA">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lang w:val="en-US"/>
        </w:rPr>
        <w:t>Help</w:t>
      </w:r>
      <w:r w:rsidRPr="00027F47" w:rsidR="00765F60">
        <w:rPr>
          <w:rFonts w:asciiTheme="minorBidi" w:hAnsiTheme="minorBidi" w:cstheme="minorBidi"/>
          <w:sz w:val="24"/>
          <w:lang w:val="en-US"/>
        </w:rPr>
        <w:t>ing</w:t>
      </w:r>
      <w:r w:rsidRPr="00027F47">
        <w:rPr>
          <w:rFonts w:asciiTheme="minorBidi" w:hAnsiTheme="minorBidi" w:cstheme="minorBidi"/>
          <w:sz w:val="24"/>
          <w:lang w:val="en-US"/>
        </w:rPr>
        <w:t xml:space="preserve"> households identify landlords </w:t>
      </w:r>
      <w:r w:rsidRPr="00027F47" w:rsidR="00A57AB5">
        <w:rPr>
          <w:rFonts w:asciiTheme="minorBidi" w:hAnsiTheme="minorBidi" w:cstheme="minorBidi"/>
          <w:sz w:val="24"/>
          <w:lang w:val="en-US"/>
        </w:rPr>
        <w:t>who</w:t>
      </w:r>
      <w:r w:rsidRPr="00027F47">
        <w:rPr>
          <w:rFonts w:asciiTheme="minorBidi" w:hAnsiTheme="minorBidi" w:cstheme="minorBidi"/>
          <w:sz w:val="24"/>
          <w:lang w:val="en-US"/>
        </w:rPr>
        <w:t xml:space="preserve"> have already agreed to lease to HCV holders </w:t>
      </w:r>
    </w:p>
    <w:p w:rsidR="00447FFE" w:rsidRPr="00027F47" w:rsidP="0021559F" w14:paraId="1C9D2369" w14:textId="08AAAC28">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lang w:val="en-US"/>
        </w:rPr>
        <w:t xml:space="preserve">Providing transportation so </w:t>
      </w:r>
      <w:r w:rsidRPr="00027F47">
        <w:rPr>
          <w:rFonts w:asciiTheme="minorBidi" w:hAnsiTheme="minorBidi" w:cstheme="minorBidi"/>
          <w:sz w:val="24"/>
          <w:lang w:val="en-US"/>
        </w:rPr>
        <w:t xml:space="preserve">households </w:t>
      </w:r>
      <w:r w:rsidRPr="00027F47">
        <w:rPr>
          <w:rFonts w:asciiTheme="minorBidi" w:hAnsiTheme="minorBidi" w:cstheme="minorBidi"/>
          <w:sz w:val="24"/>
          <w:lang w:val="en-US"/>
        </w:rPr>
        <w:t xml:space="preserve">could </w:t>
      </w:r>
      <w:r w:rsidRPr="00027F47">
        <w:rPr>
          <w:rFonts w:asciiTheme="minorBidi" w:hAnsiTheme="minorBidi" w:cstheme="minorBidi"/>
          <w:sz w:val="24"/>
          <w:lang w:val="en-US"/>
        </w:rPr>
        <w:t xml:space="preserve">visit units in-person </w:t>
      </w:r>
    </w:p>
    <w:p w:rsidR="00447FFE" w:rsidRPr="00027F47" w:rsidP="00907B38" w14:paraId="53643D19" w14:textId="439027D5">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lang w:val="en-US"/>
        </w:rPr>
        <w:t xml:space="preserve">Assisting in completing housing applications </w:t>
      </w:r>
    </w:p>
    <w:p w:rsidR="00BC6453" w:rsidRPr="00027F47" w:rsidP="00907B38" w14:paraId="32F45AA8" w14:textId="2AC2AA3C">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lang w:val="en-US"/>
        </w:rPr>
        <w:t>Identifying units with necessary features for household member’s disabilities</w:t>
      </w:r>
    </w:p>
    <w:p w:rsidR="00F358C7" w:rsidRPr="00027F47" w:rsidP="00907B38" w14:paraId="5F49831C"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Other (please specify): ____________</w:t>
      </w:r>
    </w:p>
    <w:p w:rsidR="00F358C7" w:rsidRPr="00027F47" w:rsidP="00907B38" w14:paraId="3E13F06B"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lang w:val="en-US"/>
        </w:rPr>
        <w:t>Don’t know</w:t>
      </w:r>
    </w:p>
    <w:p w:rsidR="00447FFE" w:rsidRPr="00027F47" w:rsidP="00907B38" w14:paraId="661F59E9" w14:textId="024493A8">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Prefer not to answer</w:t>
      </w:r>
      <w:r w:rsidRPr="00027F47">
        <w:rPr>
          <w:rFonts w:asciiTheme="minorBidi" w:hAnsiTheme="minorBidi" w:cstheme="minorBidi"/>
          <w:sz w:val="24"/>
        </w:rPr>
        <w:br/>
      </w:r>
    </w:p>
    <w:p w:rsidR="00447FFE" w:rsidRPr="00027F47" w:rsidP="00907B38" w14:paraId="5BC93189" w14:textId="19AD4B9B">
      <w:pPr>
        <w:pStyle w:val="ListParagraph"/>
        <w:numPr>
          <w:ilvl w:val="0"/>
          <w:numId w:val="11"/>
        </w:numPr>
        <w:spacing w:before="0" w:after="160" w:line="259" w:lineRule="auto"/>
        <w:rPr>
          <w:rFonts w:asciiTheme="minorBidi" w:hAnsiTheme="minorBidi" w:cstheme="minorBidi"/>
          <w:sz w:val="24"/>
        </w:rPr>
      </w:pPr>
      <w:r w:rsidRPr="00027F47">
        <w:rPr>
          <w:rFonts w:asciiTheme="minorBidi" w:hAnsiTheme="minorBidi" w:cstheme="minorBidi"/>
          <w:sz w:val="24"/>
          <w:lang w:val="en-US"/>
        </w:rPr>
        <w:t>On average,</w:t>
      </w:r>
      <w:r w:rsidRPr="00027F47" w:rsidR="0067536E">
        <w:rPr>
          <w:rFonts w:asciiTheme="minorBidi" w:hAnsiTheme="minorBidi" w:cstheme="minorBidi"/>
          <w:sz w:val="24"/>
          <w:lang w:val="en-US"/>
        </w:rPr>
        <w:t xml:space="preserve"> </w:t>
      </w:r>
      <w:r w:rsidRPr="00027F47" w:rsidR="3ADF9278">
        <w:rPr>
          <w:rFonts w:asciiTheme="minorBidi" w:hAnsiTheme="minorBidi" w:cstheme="minorBidi"/>
          <w:sz w:val="24"/>
          <w:lang w:val="en-US"/>
        </w:rPr>
        <w:t>h</w:t>
      </w:r>
      <w:r w:rsidRPr="00027F47" w:rsidR="0067536E">
        <w:rPr>
          <w:rFonts w:asciiTheme="minorBidi" w:hAnsiTheme="minorBidi" w:cstheme="minorBidi"/>
          <w:sz w:val="24"/>
          <w:lang w:val="en-US"/>
        </w:rPr>
        <w:t>o</w:t>
      </w:r>
      <w:r w:rsidRPr="00027F47">
        <w:rPr>
          <w:rFonts w:asciiTheme="minorBidi" w:hAnsiTheme="minorBidi" w:cstheme="minorBidi"/>
          <w:sz w:val="24"/>
          <w:lang w:val="en-US"/>
        </w:rPr>
        <w:t xml:space="preserve">w </w:t>
      </w:r>
      <w:r w:rsidRPr="00027F47">
        <w:rPr>
          <w:rFonts w:asciiTheme="minorBidi" w:hAnsiTheme="minorBidi" w:cstheme="minorBidi"/>
          <w:sz w:val="24"/>
          <w:u w:val="single"/>
          <w:lang w:val="en-US"/>
        </w:rPr>
        <w:t xml:space="preserve">many </w:t>
      </w:r>
      <w:r w:rsidRPr="00027F47" w:rsidR="59C87B83">
        <w:rPr>
          <w:rFonts w:asciiTheme="minorBidi" w:hAnsiTheme="minorBidi" w:cstheme="minorBidi"/>
          <w:sz w:val="24"/>
          <w:u w:val="single"/>
          <w:lang w:val="en-US"/>
        </w:rPr>
        <w:t>hour</w:t>
      </w:r>
      <w:r w:rsidRPr="00027F47">
        <w:rPr>
          <w:rFonts w:asciiTheme="minorBidi" w:hAnsiTheme="minorBidi" w:cstheme="minorBidi"/>
          <w:sz w:val="24"/>
          <w:u w:val="single"/>
          <w:lang w:val="en-US"/>
        </w:rPr>
        <w:t xml:space="preserve">s </w:t>
      </w:r>
      <w:r w:rsidRPr="00027F47" w:rsidR="5759BE77">
        <w:rPr>
          <w:rFonts w:asciiTheme="minorBidi" w:hAnsiTheme="minorBidi" w:cstheme="minorBidi"/>
          <w:sz w:val="24"/>
          <w:u w:val="single"/>
          <w:lang w:val="en-US"/>
        </w:rPr>
        <w:t>a week</w:t>
      </w:r>
      <w:r w:rsidRPr="00027F47" w:rsidR="5759BE77">
        <w:rPr>
          <w:rFonts w:asciiTheme="minorBidi" w:hAnsiTheme="minorBidi" w:cstheme="minorBidi"/>
          <w:sz w:val="24"/>
          <w:lang w:val="en-US"/>
        </w:rPr>
        <w:t xml:space="preserve"> </w:t>
      </w:r>
      <w:r w:rsidRPr="00027F47" w:rsidR="24FA369B">
        <w:rPr>
          <w:rFonts w:asciiTheme="minorBidi" w:hAnsiTheme="minorBidi" w:cstheme="minorBidi"/>
          <w:sz w:val="24"/>
          <w:lang w:val="en-US"/>
        </w:rPr>
        <w:t xml:space="preserve">of </w:t>
      </w:r>
      <w:r w:rsidRPr="00027F47">
        <w:rPr>
          <w:rFonts w:asciiTheme="minorBidi" w:hAnsiTheme="minorBidi" w:cstheme="minorBidi"/>
          <w:sz w:val="24"/>
          <w:lang w:val="en-US"/>
        </w:rPr>
        <w:t>housing search assistance</w:t>
      </w:r>
      <w:r w:rsidRPr="00027F47" w:rsidR="7D2BE870">
        <w:rPr>
          <w:rFonts w:asciiTheme="minorBidi" w:hAnsiTheme="minorBidi" w:cstheme="minorBidi"/>
          <w:sz w:val="24"/>
          <w:lang w:val="en-US"/>
        </w:rPr>
        <w:t xml:space="preserve"> </w:t>
      </w:r>
      <w:r w:rsidRPr="00027F47" w:rsidR="3BC517F0">
        <w:rPr>
          <w:rFonts w:asciiTheme="minorBidi" w:hAnsiTheme="minorBidi" w:cstheme="minorBidi"/>
          <w:sz w:val="24"/>
          <w:lang w:val="en-US"/>
        </w:rPr>
        <w:t>did</w:t>
      </w:r>
      <w:r w:rsidRPr="00027F47" w:rsidR="7D2BE870">
        <w:rPr>
          <w:rFonts w:asciiTheme="minorBidi" w:hAnsiTheme="minorBidi" w:cstheme="minorBidi"/>
          <w:sz w:val="24"/>
          <w:lang w:val="en-US"/>
        </w:rPr>
        <w:t xml:space="preserve"> </w:t>
      </w:r>
      <w:r w:rsidRPr="00027F47" w:rsidR="0077695C">
        <w:rPr>
          <w:rFonts w:asciiTheme="minorBidi" w:hAnsiTheme="minorBidi" w:cstheme="minorBidi"/>
          <w:sz w:val="24"/>
          <w:lang w:val="en-US"/>
        </w:rPr>
        <w:t xml:space="preserve">each </w:t>
      </w:r>
      <w:r w:rsidRPr="00027F47" w:rsidR="7D2BE870">
        <w:rPr>
          <w:rFonts w:asciiTheme="minorBidi" w:hAnsiTheme="minorBidi" w:cstheme="minorBidi"/>
          <w:sz w:val="24"/>
          <w:lang w:val="en-US"/>
        </w:rPr>
        <w:t>EHV household</w:t>
      </w:r>
      <w:r w:rsidRPr="00027F47" w:rsidR="5D4F1BE2">
        <w:rPr>
          <w:rFonts w:asciiTheme="minorBidi" w:hAnsiTheme="minorBidi" w:cstheme="minorBidi"/>
          <w:sz w:val="24"/>
          <w:lang w:val="en-US"/>
        </w:rPr>
        <w:t xml:space="preserve"> receive</w:t>
      </w:r>
      <w:r w:rsidRPr="00027F47">
        <w:rPr>
          <w:rFonts w:asciiTheme="minorBidi" w:hAnsiTheme="minorBidi" w:cstheme="minorBidi"/>
          <w:sz w:val="24"/>
          <w:lang w:val="en-US"/>
        </w:rPr>
        <w:t>?</w:t>
      </w:r>
      <w:r w:rsidRPr="00027F47" w:rsidR="7D2DA812">
        <w:rPr>
          <w:rFonts w:asciiTheme="minorBidi" w:hAnsiTheme="minorBidi" w:cstheme="minorBidi"/>
          <w:sz w:val="24"/>
          <w:lang w:val="en-US"/>
        </w:rPr>
        <w:t xml:space="preserve"> </w:t>
      </w:r>
    </w:p>
    <w:p w:rsidR="00CA3AF0" w:rsidRPr="00027F47" w:rsidP="00907B38" w14:paraId="2F40C662" w14:textId="77777777">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w:t>
      </w:r>
      <w:r w:rsidRPr="00027F47" w:rsidR="13890212">
        <w:rPr>
          <w:rFonts w:asciiTheme="minorBidi" w:hAnsiTheme="minorBidi" w:cstheme="minorBidi"/>
          <w:sz w:val="24"/>
        </w:rPr>
        <w:t>ENTER NUMBER</w:t>
      </w:r>
      <w:r w:rsidRPr="00027F47">
        <w:rPr>
          <w:rFonts w:asciiTheme="minorBidi" w:hAnsiTheme="minorBidi" w:cstheme="minorBidi"/>
          <w:sz w:val="24"/>
        </w:rPr>
        <w:t xml:space="preserve"> OF </w:t>
      </w:r>
      <w:r w:rsidRPr="00027F47" w:rsidR="698070A1">
        <w:rPr>
          <w:rFonts w:asciiTheme="minorBidi" w:hAnsiTheme="minorBidi" w:cstheme="minorBidi"/>
          <w:sz w:val="24"/>
        </w:rPr>
        <w:t>HOURS</w:t>
      </w:r>
      <w:r w:rsidRPr="00027F47" w:rsidR="6340DE83">
        <w:rPr>
          <w:rFonts w:asciiTheme="minorBidi" w:hAnsiTheme="minorBidi" w:cstheme="minorBidi"/>
          <w:sz w:val="24"/>
        </w:rPr>
        <w:t xml:space="preserve"> A WEEK</w:t>
      </w:r>
      <w:r w:rsidRPr="00027F47">
        <w:rPr>
          <w:rFonts w:asciiTheme="minorBidi" w:hAnsiTheme="minorBidi" w:cstheme="minorBidi"/>
          <w:sz w:val="24"/>
        </w:rPr>
        <w:t>]</w:t>
      </w:r>
      <w:r w:rsidRPr="00027F47" w:rsidR="63787319">
        <w:rPr>
          <w:rFonts w:asciiTheme="minorBidi" w:hAnsiTheme="minorBidi" w:cstheme="minorBidi"/>
          <w:sz w:val="24"/>
        </w:rPr>
        <w:t xml:space="preserve"> </w:t>
      </w:r>
    </w:p>
    <w:p w:rsidR="006C1B67" w:rsidRPr="00027F47" w:rsidP="00907B38" w14:paraId="75FA979D" w14:textId="2374ECD4">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lang w:val="en-US"/>
        </w:rPr>
        <w:t>Don’t know</w:t>
      </w:r>
    </w:p>
    <w:p w:rsidR="006C1B67" w:rsidRPr="00027F47" w:rsidP="00907B38" w14:paraId="4701A93D" w14:textId="5193EF09">
      <w:pPr>
        <w:pStyle w:val="ListParagraph"/>
        <w:numPr>
          <w:ilvl w:val="1"/>
          <w:numId w:val="11"/>
        </w:numPr>
        <w:spacing w:before="0" w:after="160" w:line="259" w:lineRule="auto"/>
        <w:rPr>
          <w:rFonts w:asciiTheme="minorBidi" w:hAnsiTheme="minorBidi" w:cstheme="minorBidi"/>
          <w:sz w:val="24"/>
        </w:rPr>
      </w:pPr>
      <w:r w:rsidRPr="00027F47">
        <w:rPr>
          <w:rFonts w:asciiTheme="minorBidi" w:hAnsiTheme="minorBidi" w:cstheme="minorBidi"/>
          <w:sz w:val="24"/>
        </w:rPr>
        <w:t>Prefer not to answer</w:t>
      </w:r>
      <w:r w:rsidRPr="00027F47" w:rsidR="00661906">
        <w:rPr>
          <w:rFonts w:asciiTheme="minorBidi" w:hAnsiTheme="minorBidi" w:cstheme="minorBidi"/>
          <w:sz w:val="24"/>
        </w:rPr>
        <w:br/>
      </w:r>
    </w:p>
    <w:p w:rsidR="00A53465" w:rsidRPr="00027F47" w:rsidP="00A70B72" w14:paraId="3AA70C86" w14:textId="6294DE4A">
      <w:pPr>
        <w:pStyle w:val="ListParagraph"/>
        <w:numPr>
          <w:ilvl w:val="0"/>
          <w:numId w:val="11"/>
        </w:numPr>
        <w:spacing w:after="0" w:line="259" w:lineRule="auto"/>
        <w:rPr>
          <w:rFonts w:asciiTheme="minorBidi" w:hAnsiTheme="minorBidi" w:cstheme="minorBidi"/>
          <w:sz w:val="24"/>
        </w:rPr>
      </w:pPr>
      <w:r w:rsidRPr="00027F47">
        <w:rPr>
          <w:rFonts w:asciiTheme="minorBidi" w:hAnsiTheme="minorBidi" w:cstheme="minorBidi"/>
          <w:sz w:val="24"/>
        </w:rPr>
        <w:t>On average, h</w:t>
      </w:r>
      <w:r w:rsidRPr="00027F47">
        <w:rPr>
          <w:rFonts w:asciiTheme="minorBidi" w:hAnsiTheme="minorBidi" w:cstheme="minorBidi"/>
          <w:sz w:val="24"/>
        </w:rPr>
        <w:t xml:space="preserve">ow many </w:t>
      </w:r>
      <w:r w:rsidRPr="00027F47">
        <w:rPr>
          <w:rFonts w:asciiTheme="minorBidi" w:hAnsiTheme="minorBidi" w:cstheme="minorBidi"/>
          <w:sz w:val="24"/>
          <w:u w:val="single"/>
        </w:rPr>
        <w:t>weeks</w:t>
      </w:r>
      <w:r w:rsidRPr="00027F47">
        <w:rPr>
          <w:rFonts w:asciiTheme="minorBidi" w:hAnsiTheme="minorBidi" w:cstheme="minorBidi"/>
          <w:sz w:val="24"/>
        </w:rPr>
        <w:t xml:space="preserve"> </w:t>
      </w:r>
      <w:r w:rsidRPr="00027F47" w:rsidR="00A15E95">
        <w:rPr>
          <w:rFonts w:asciiTheme="minorBidi" w:hAnsiTheme="minorBidi" w:cstheme="minorBidi"/>
          <w:sz w:val="24"/>
        </w:rPr>
        <w:t xml:space="preserve">of housing search </w:t>
      </w:r>
      <w:r w:rsidRPr="00027F47">
        <w:rPr>
          <w:rFonts w:asciiTheme="minorBidi" w:hAnsiTheme="minorBidi" w:cstheme="minorBidi"/>
          <w:sz w:val="24"/>
        </w:rPr>
        <w:t xml:space="preserve">assistance </w:t>
      </w:r>
      <w:r w:rsidRPr="00027F47" w:rsidR="00A15E95">
        <w:rPr>
          <w:rFonts w:asciiTheme="minorBidi" w:hAnsiTheme="minorBidi" w:cstheme="minorBidi"/>
          <w:sz w:val="24"/>
        </w:rPr>
        <w:t>did EHV households receive</w:t>
      </w:r>
      <w:r w:rsidRPr="00027F47">
        <w:rPr>
          <w:rFonts w:asciiTheme="minorBidi" w:hAnsiTheme="minorBidi" w:cstheme="minorBidi"/>
          <w:sz w:val="24"/>
        </w:rPr>
        <w:t>?</w:t>
      </w:r>
    </w:p>
    <w:p w:rsidR="006C1B67" w:rsidRPr="00027F47" w:rsidP="00907B38" w14:paraId="257C9336" w14:textId="77777777">
      <w:pPr>
        <w:pStyle w:val="ListParagraph"/>
        <w:numPr>
          <w:ilvl w:val="1"/>
          <w:numId w:val="9"/>
        </w:numPr>
        <w:spacing w:before="0" w:after="160" w:line="259" w:lineRule="auto"/>
        <w:rPr>
          <w:rFonts w:asciiTheme="minorBidi" w:hAnsiTheme="minorBidi" w:cstheme="minorBidi"/>
          <w:sz w:val="24"/>
        </w:rPr>
      </w:pPr>
      <w:r w:rsidRPr="00027F47">
        <w:rPr>
          <w:rFonts w:asciiTheme="minorBidi" w:hAnsiTheme="minorBidi" w:cstheme="minorBidi"/>
          <w:sz w:val="24"/>
        </w:rPr>
        <w:t>[ENTER TOTAL NUMBER OF WEEKS OF HOUSING SEARCH ASSISTANCE]</w:t>
      </w:r>
    </w:p>
    <w:p w:rsidR="006C1B67" w:rsidRPr="00027F47" w:rsidP="00907B38" w14:paraId="650CEC18" w14:textId="77777777">
      <w:pPr>
        <w:pStyle w:val="ListParagraph"/>
        <w:numPr>
          <w:ilvl w:val="1"/>
          <w:numId w:val="9"/>
        </w:numPr>
        <w:spacing w:before="0" w:after="160" w:line="259" w:lineRule="auto"/>
        <w:rPr>
          <w:rFonts w:asciiTheme="minorBidi" w:hAnsiTheme="minorBidi" w:cstheme="minorBidi"/>
          <w:sz w:val="24"/>
        </w:rPr>
      </w:pPr>
      <w:r w:rsidRPr="00027F47">
        <w:rPr>
          <w:rFonts w:asciiTheme="minorBidi" w:hAnsiTheme="minorBidi" w:cstheme="minorBidi"/>
          <w:sz w:val="24"/>
          <w:lang w:val="en-US"/>
        </w:rPr>
        <w:t xml:space="preserve">Don’t know </w:t>
      </w:r>
    </w:p>
    <w:p w:rsidR="00447FFE" w:rsidRPr="00027F47" w:rsidP="00907B38" w14:paraId="507E3234" w14:textId="1B050545">
      <w:pPr>
        <w:pStyle w:val="ListParagraph"/>
        <w:numPr>
          <w:ilvl w:val="1"/>
          <w:numId w:val="9"/>
        </w:numPr>
        <w:spacing w:before="0" w:after="160" w:line="259" w:lineRule="auto"/>
        <w:rPr>
          <w:rFonts w:asciiTheme="minorBidi" w:hAnsiTheme="minorBidi" w:cstheme="minorBidi"/>
          <w:sz w:val="24"/>
        </w:rPr>
      </w:pPr>
      <w:r w:rsidRPr="00027F47">
        <w:rPr>
          <w:rFonts w:asciiTheme="minorBidi" w:hAnsiTheme="minorBidi" w:cstheme="minorBidi"/>
          <w:sz w:val="24"/>
        </w:rPr>
        <w:t>Prefer not to answer</w:t>
      </w:r>
      <w:r w:rsidRPr="00027F47">
        <w:rPr>
          <w:rFonts w:asciiTheme="minorBidi" w:hAnsiTheme="minorBidi" w:cstheme="minorBidi"/>
          <w:sz w:val="24"/>
        </w:rPr>
        <w:br/>
      </w:r>
    </w:p>
    <w:p w:rsidR="00447FFE" w:rsidRPr="00027F47" w:rsidP="00A70B72" w14:paraId="1458E224" w14:textId="77777777">
      <w:pPr>
        <w:pStyle w:val="ListParagraph"/>
        <w:numPr>
          <w:ilvl w:val="0"/>
          <w:numId w:val="12"/>
        </w:numPr>
        <w:spacing w:before="0" w:after="160" w:line="259" w:lineRule="auto"/>
        <w:rPr>
          <w:rFonts w:asciiTheme="minorBidi" w:hAnsiTheme="minorBidi" w:cstheme="minorBidi"/>
          <w:sz w:val="24"/>
        </w:rPr>
      </w:pPr>
      <w:r w:rsidRPr="00027F47">
        <w:rPr>
          <w:rFonts w:asciiTheme="minorBidi" w:hAnsiTheme="minorBidi" w:cstheme="minorBidi"/>
          <w:sz w:val="24"/>
          <w:lang w:val="en-US"/>
        </w:rPr>
        <w:t xml:space="preserve">Which of the following did your PHA use to modify the unit inspection process for EHVs? (Please select all that apply.) </w:t>
      </w:r>
    </w:p>
    <w:p w:rsidR="00447FFE" w:rsidRPr="00027F47" w:rsidP="00907B38" w14:paraId="30E82C1C" w14:textId="04209959">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Conducted p</w:t>
      </w:r>
      <w:r w:rsidRPr="00027F47">
        <w:rPr>
          <w:rFonts w:asciiTheme="minorBidi" w:hAnsiTheme="minorBidi" w:cstheme="minorBidi"/>
          <w:sz w:val="24"/>
        </w:rPr>
        <w:t>re-inspection of units</w:t>
      </w:r>
    </w:p>
    <w:p w:rsidR="00447FFE" w:rsidRPr="00027F47" w:rsidP="00907B38" w14:paraId="55F10E61" w14:textId="71A7A45A">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Conducted r</w:t>
      </w:r>
      <w:r w:rsidRPr="00027F47">
        <w:rPr>
          <w:rFonts w:asciiTheme="minorBidi" w:hAnsiTheme="minorBidi" w:cstheme="minorBidi"/>
          <w:sz w:val="24"/>
        </w:rPr>
        <w:t>emote video inspections</w:t>
      </w:r>
    </w:p>
    <w:p w:rsidR="00447FFE" w:rsidRPr="00027F47" w:rsidP="00907B38" w14:paraId="1BC181C6" w14:textId="77777777">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Increased number of staff conducting inspections</w:t>
      </w:r>
    </w:p>
    <w:p w:rsidR="00BD1C62" w:rsidRPr="00027F47" w:rsidP="00907B38" w14:paraId="71D568E8" w14:textId="5A51E126">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Provided landlords with written guidance on inspection process ahead of inspection appointment</w:t>
      </w:r>
    </w:p>
    <w:p w:rsidR="00D27B69" w:rsidRPr="00027F47" w:rsidP="00907B38" w14:paraId="2F685717" w14:textId="77777777">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lang w:val="en-US"/>
        </w:rPr>
        <w:t>Other (please specify):____________________</w:t>
      </w:r>
    </w:p>
    <w:p w:rsidR="00D27B69" w:rsidRPr="00027F47" w:rsidP="00907B38" w14:paraId="49FD2EE5" w14:textId="77777777">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lang w:val="en-US"/>
        </w:rPr>
        <w:t>Don’t know</w:t>
      </w:r>
    </w:p>
    <w:p w:rsidR="00447FFE" w:rsidRPr="00027F47" w:rsidP="00907B38" w14:paraId="28F45CE5" w14:textId="04F8E313">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 xml:space="preserve">Prefer not to </w:t>
      </w:r>
      <w:r w:rsidRPr="00027F47" w:rsidR="00D63BA5">
        <w:rPr>
          <w:rFonts w:asciiTheme="minorBidi" w:hAnsiTheme="minorBidi" w:cstheme="minorBidi"/>
          <w:sz w:val="24"/>
        </w:rPr>
        <w:t>answer</w:t>
      </w:r>
      <w:r w:rsidRPr="00027F47">
        <w:rPr>
          <w:rFonts w:asciiTheme="minorBidi" w:hAnsiTheme="minorBidi" w:cstheme="minorBidi"/>
          <w:sz w:val="24"/>
        </w:rPr>
        <w:br/>
      </w:r>
    </w:p>
    <w:p w:rsidR="00447FFE" w:rsidRPr="00027F47" w:rsidP="00907B38" w14:paraId="419C9083" w14:textId="328C9AC2">
      <w:pPr>
        <w:pStyle w:val="ListParagraph"/>
        <w:numPr>
          <w:ilvl w:val="0"/>
          <w:numId w:val="12"/>
        </w:numPr>
        <w:spacing w:before="0" w:after="160" w:line="259" w:lineRule="auto"/>
        <w:rPr>
          <w:rFonts w:asciiTheme="minorBidi" w:hAnsiTheme="minorBidi" w:cstheme="minorBidi"/>
          <w:sz w:val="24"/>
        </w:rPr>
      </w:pPr>
      <w:r w:rsidRPr="00027F47">
        <w:rPr>
          <w:rFonts w:asciiTheme="minorBidi" w:hAnsiTheme="minorBidi" w:cstheme="minorBidi"/>
          <w:sz w:val="24"/>
        </w:rPr>
        <w:t xml:space="preserve">Did </w:t>
      </w:r>
      <w:r w:rsidRPr="00027F47" w:rsidR="00C868F1">
        <w:rPr>
          <w:rFonts w:asciiTheme="minorBidi" w:hAnsiTheme="minorBidi" w:cstheme="minorBidi"/>
          <w:sz w:val="24"/>
        </w:rPr>
        <w:t xml:space="preserve">your </w:t>
      </w:r>
      <w:r w:rsidRPr="00027F47">
        <w:rPr>
          <w:rFonts w:asciiTheme="minorBidi" w:hAnsiTheme="minorBidi" w:cstheme="minorBidi"/>
          <w:sz w:val="24"/>
        </w:rPr>
        <w:t>PHA also vary inspection processes for HCVs using COVID-era waivers at the same time?</w:t>
      </w:r>
    </w:p>
    <w:p w:rsidR="00447FFE" w:rsidRPr="00027F47" w:rsidP="00907B38" w14:paraId="2E60CAD5" w14:textId="77777777">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Yes</w:t>
      </w:r>
    </w:p>
    <w:p w:rsidR="00D27B69" w:rsidRPr="00027F47" w:rsidP="00907B38" w14:paraId="7CD80902" w14:textId="49468EF0">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No</w:t>
      </w:r>
    </w:p>
    <w:p w:rsidR="00D27B69" w:rsidRPr="00027F47" w:rsidP="00907B38" w14:paraId="46538742" w14:textId="3644116E">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lang w:val="en-US"/>
        </w:rPr>
        <w:t>Don’t know</w:t>
      </w:r>
    </w:p>
    <w:p w:rsidR="00D27B69" w:rsidRPr="00027F47" w:rsidP="00907B38" w14:paraId="1920FBFC" w14:textId="4FBF0F61">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 xml:space="preserve">Prefer not to answer </w:t>
      </w:r>
    </w:p>
    <w:p w:rsidR="00D27B69" w:rsidRPr="00027F47" w:rsidP="00D63BA5" w14:paraId="2C7E8BF3" w14:textId="77777777">
      <w:pPr>
        <w:pStyle w:val="ListParagraph"/>
        <w:spacing w:before="0" w:after="160" w:line="259" w:lineRule="auto"/>
        <w:rPr>
          <w:rFonts w:asciiTheme="minorBidi" w:hAnsiTheme="minorBidi" w:cstheme="minorBidi"/>
          <w:sz w:val="24"/>
        </w:rPr>
      </w:pPr>
    </w:p>
    <w:p w:rsidR="00447FFE" w:rsidRPr="00027F47" w:rsidP="00907B38" w14:paraId="30E32D1E" w14:textId="39FB7BF2">
      <w:pPr>
        <w:pStyle w:val="ListParagraph"/>
        <w:numPr>
          <w:ilvl w:val="0"/>
          <w:numId w:val="12"/>
        </w:numPr>
        <w:spacing w:before="0" w:after="160" w:line="259" w:lineRule="auto"/>
        <w:rPr>
          <w:rFonts w:asciiTheme="minorBidi" w:hAnsiTheme="minorBidi" w:cstheme="minorBidi"/>
          <w:sz w:val="24"/>
        </w:rPr>
      </w:pPr>
      <w:r w:rsidRPr="00027F47">
        <w:rPr>
          <w:rFonts w:asciiTheme="minorBidi" w:hAnsiTheme="minorBidi" w:cstheme="minorBidi"/>
          <w:sz w:val="24"/>
        </w:rPr>
        <w:t xml:space="preserve">Did </w:t>
      </w:r>
      <w:r w:rsidRPr="00027F47" w:rsidR="00C868F1">
        <w:rPr>
          <w:rFonts w:asciiTheme="minorBidi" w:hAnsiTheme="minorBidi" w:cstheme="minorBidi"/>
          <w:sz w:val="24"/>
        </w:rPr>
        <w:t xml:space="preserve">your </w:t>
      </w:r>
      <w:r w:rsidRPr="00027F47">
        <w:rPr>
          <w:rFonts w:asciiTheme="minorBidi" w:hAnsiTheme="minorBidi" w:cstheme="minorBidi"/>
          <w:sz w:val="24"/>
        </w:rPr>
        <w:t>PHA use any of the following methods to incentivize landlords to accept EHVs? (</w:t>
      </w:r>
      <w:r w:rsidRPr="00027F47" w:rsidR="00D27B69">
        <w:rPr>
          <w:rFonts w:asciiTheme="minorBidi" w:hAnsiTheme="minorBidi" w:cstheme="minorBidi"/>
          <w:sz w:val="24"/>
        </w:rPr>
        <w:t xml:space="preserve">Please select </w:t>
      </w:r>
      <w:r w:rsidRPr="00027F47">
        <w:rPr>
          <w:rFonts w:asciiTheme="minorBidi" w:hAnsiTheme="minorBidi" w:cstheme="minorBidi"/>
          <w:sz w:val="24"/>
        </w:rPr>
        <w:t>all that apply</w:t>
      </w:r>
      <w:r w:rsidRPr="00027F47" w:rsidR="00D27B69">
        <w:rPr>
          <w:rFonts w:asciiTheme="minorBidi" w:hAnsiTheme="minorBidi" w:cstheme="minorBidi"/>
          <w:sz w:val="24"/>
        </w:rPr>
        <w:t>.</w:t>
      </w:r>
      <w:r w:rsidRPr="00027F47">
        <w:rPr>
          <w:rFonts w:asciiTheme="minorBidi" w:hAnsiTheme="minorBidi" w:cstheme="minorBidi"/>
          <w:sz w:val="24"/>
        </w:rPr>
        <w:t>)</w:t>
      </w:r>
    </w:p>
    <w:p w:rsidR="00447FFE" w:rsidRPr="00027F47" w:rsidP="00907B38" w14:paraId="1646A321" w14:textId="77777777">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Holding fees</w:t>
      </w:r>
    </w:p>
    <w:p w:rsidR="00447FFE" w:rsidRPr="00027F47" w:rsidP="00907B38" w14:paraId="2EECEA8D" w14:textId="77777777">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Landlord incentive payments</w:t>
      </w:r>
    </w:p>
    <w:p w:rsidR="00447FFE" w:rsidRPr="00027F47" w:rsidP="00907B38" w14:paraId="51EEFA97" w14:textId="77777777">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Landlord retention payments</w:t>
      </w:r>
    </w:p>
    <w:p w:rsidR="00447FFE" w:rsidRPr="00027F47" w:rsidP="00907B38" w14:paraId="581044C0" w14:textId="77777777">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Enhanced customer service for landlords</w:t>
      </w:r>
    </w:p>
    <w:p w:rsidR="00447FFE" w:rsidRPr="00027F47" w:rsidP="00907B38" w14:paraId="032A680C" w14:textId="17333270">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 xml:space="preserve">Damages and/or </w:t>
      </w:r>
      <w:r w:rsidRPr="00027F47" w:rsidR="00B92AA9">
        <w:rPr>
          <w:rFonts w:asciiTheme="minorBidi" w:hAnsiTheme="minorBidi" w:cstheme="minorBidi"/>
          <w:sz w:val="24"/>
        </w:rPr>
        <w:t>u</w:t>
      </w:r>
      <w:r w:rsidRPr="00027F47">
        <w:rPr>
          <w:rFonts w:asciiTheme="minorBidi" w:hAnsiTheme="minorBidi" w:cstheme="minorBidi"/>
          <w:sz w:val="24"/>
        </w:rPr>
        <w:t>npaid rent mitigation fund</w:t>
      </w:r>
    </w:p>
    <w:p w:rsidR="00324E1B" w:rsidRPr="00027F47" w:rsidP="00907B38" w14:paraId="5BCED781" w14:textId="1A0B16DF">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Increased security deposits</w:t>
      </w:r>
    </w:p>
    <w:p w:rsidR="00447FFE" w:rsidRPr="00027F47" w:rsidP="00907B38" w14:paraId="7B869595" w14:textId="77777777">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Other (please specify): _____________________________</w:t>
      </w:r>
    </w:p>
    <w:p w:rsidR="00D27B69" w:rsidRPr="00027F47" w:rsidP="00907B38" w14:paraId="07BE11D9" w14:textId="77777777">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The PHA did not use any methods to incentivize landlords to accept EHVs</w:t>
      </w:r>
    </w:p>
    <w:p w:rsidR="00D27B69" w:rsidRPr="00027F47" w:rsidP="00907B38" w14:paraId="64BD9280" w14:textId="77777777">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lang w:val="en-US"/>
        </w:rPr>
        <w:t xml:space="preserve">Don’t know </w:t>
      </w:r>
    </w:p>
    <w:p w:rsidR="00447FFE" w:rsidRPr="00027F47" w:rsidP="00907B38" w14:paraId="752573E5" w14:textId="398F7D26">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Prefer not to answer</w:t>
      </w:r>
      <w:r w:rsidRPr="00027F47">
        <w:rPr>
          <w:rFonts w:asciiTheme="minorBidi" w:hAnsiTheme="minorBidi" w:cstheme="minorBidi"/>
          <w:sz w:val="24"/>
        </w:rPr>
        <w:br/>
      </w:r>
    </w:p>
    <w:p w:rsidR="00447FFE" w:rsidRPr="00027F47" w:rsidP="00907B38" w14:paraId="38DC1626" w14:textId="7FCEC794">
      <w:pPr>
        <w:pStyle w:val="ListParagraph"/>
        <w:numPr>
          <w:ilvl w:val="0"/>
          <w:numId w:val="12"/>
        </w:numPr>
        <w:spacing w:before="0" w:after="160" w:line="259" w:lineRule="auto"/>
        <w:rPr>
          <w:rFonts w:asciiTheme="minorBidi" w:hAnsiTheme="minorBidi" w:cstheme="minorBidi"/>
          <w:sz w:val="24"/>
        </w:rPr>
      </w:pPr>
      <w:r w:rsidRPr="00027F47">
        <w:rPr>
          <w:rFonts w:asciiTheme="minorBidi" w:hAnsiTheme="minorBidi" w:cstheme="minorBidi"/>
          <w:sz w:val="24"/>
        </w:rPr>
        <w:t>What challenges did households experience in leasing up units with EHVs? (</w:t>
      </w:r>
      <w:r w:rsidRPr="00027F47" w:rsidR="00D27B69">
        <w:rPr>
          <w:rFonts w:asciiTheme="minorBidi" w:hAnsiTheme="minorBidi" w:cstheme="minorBidi"/>
          <w:sz w:val="24"/>
        </w:rPr>
        <w:t>Please s</w:t>
      </w:r>
      <w:r w:rsidRPr="00027F47">
        <w:rPr>
          <w:rFonts w:asciiTheme="minorBidi" w:hAnsiTheme="minorBidi" w:cstheme="minorBidi"/>
          <w:sz w:val="24"/>
        </w:rPr>
        <w:t>elect all that apply</w:t>
      </w:r>
      <w:r w:rsidRPr="00027F47" w:rsidR="00D27B69">
        <w:rPr>
          <w:rFonts w:asciiTheme="minorBidi" w:hAnsiTheme="minorBidi" w:cstheme="minorBidi"/>
          <w:sz w:val="24"/>
        </w:rPr>
        <w:t>.</w:t>
      </w:r>
      <w:r w:rsidRPr="00027F47">
        <w:rPr>
          <w:rFonts w:asciiTheme="minorBidi" w:hAnsiTheme="minorBidi" w:cstheme="minorBidi"/>
          <w:sz w:val="24"/>
        </w:rPr>
        <w:t>)</w:t>
      </w:r>
    </w:p>
    <w:p w:rsidR="00447FFE" w:rsidRPr="00027F47" w:rsidP="00907B38" w14:paraId="6E4A7051" w14:textId="77777777">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lang w:val="en-US"/>
        </w:rPr>
        <w:t>Households needed more than 120 days to locate and lease-up a unit</w:t>
      </w:r>
    </w:p>
    <w:p w:rsidR="00447FFE" w:rsidRPr="00027F47" w:rsidP="00907B38" w14:paraId="38C3BC53" w14:textId="77777777">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Households needed more support to navigate the housing search process</w:t>
      </w:r>
    </w:p>
    <w:p w:rsidR="00447FFE" w:rsidRPr="00027F47" w:rsidP="00907B38" w14:paraId="481CA161" w14:textId="752919B4">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Households experienced landlord discrimination</w:t>
      </w:r>
      <w:r w:rsidRPr="00027F47" w:rsidR="009A3F72">
        <w:rPr>
          <w:rFonts w:asciiTheme="minorBidi" w:hAnsiTheme="minorBidi" w:cstheme="minorBidi"/>
          <w:sz w:val="24"/>
        </w:rPr>
        <w:t xml:space="preserve"> (e.g., </w:t>
      </w:r>
      <w:r w:rsidRPr="00027F47" w:rsidR="008E3D25">
        <w:rPr>
          <w:rFonts w:asciiTheme="minorBidi" w:hAnsiTheme="minorBidi" w:cstheme="minorBidi"/>
          <w:sz w:val="24"/>
        </w:rPr>
        <w:t xml:space="preserve">source of </w:t>
      </w:r>
      <w:r w:rsidRPr="00027F47" w:rsidR="009A3F72">
        <w:rPr>
          <w:rFonts w:asciiTheme="minorBidi" w:hAnsiTheme="minorBidi" w:cstheme="minorBidi"/>
          <w:sz w:val="24"/>
        </w:rPr>
        <w:t>income discrimination)</w:t>
      </w:r>
    </w:p>
    <w:p w:rsidR="00447FFE" w:rsidRPr="00027F47" w:rsidP="00907B38" w14:paraId="0D67EF4B" w14:textId="77777777">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lang w:val="en-US"/>
        </w:rPr>
        <w:t>Households could not locate units in which to use their vouchers</w:t>
      </w:r>
    </w:p>
    <w:p w:rsidR="004F1C05" w:rsidRPr="00027F47" w:rsidP="00907B38" w14:paraId="620C308E" w14:textId="012A5CFD">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lang w:val="en-US"/>
        </w:rPr>
        <w:t>Landlords unfamiliar with EHV program and its benefits</w:t>
      </w:r>
    </w:p>
    <w:p w:rsidR="00447FFE" w:rsidRPr="00027F47" w:rsidP="00907B38" w14:paraId="6753B6AF" w14:textId="3ACB82B6">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 xml:space="preserve"> Other (please specify): _______________________</w:t>
      </w:r>
    </w:p>
    <w:p w:rsidR="00D27B69" w:rsidRPr="00027F47" w:rsidP="00907B38" w14:paraId="4DF490D9" w14:textId="17F1750A">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lang w:val="en-US"/>
        </w:rPr>
        <w:t xml:space="preserve">Don’t know </w:t>
      </w:r>
    </w:p>
    <w:p w:rsidR="00D27B69" w:rsidRPr="00027F47" w:rsidP="00907B38" w14:paraId="4370F6B6" w14:textId="12A025AE">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Prefer not to answer</w:t>
      </w:r>
    </w:p>
    <w:p w:rsidR="00447FFE" w:rsidRPr="00027F47" w:rsidP="00D63BA5" w14:paraId="11943862" w14:textId="77777777">
      <w:pPr>
        <w:pStyle w:val="Heading2"/>
        <w:rPr>
          <w:rFonts w:asciiTheme="minorBidi" w:hAnsiTheme="minorBidi" w:cstheme="minorBidi"/>
          <w:sz w:val="24"/>
          <w:szCs w:val="24"/>
        </w:rPr>
      </w:pPr>
      <w:r w:rsidRPr="00027F47">
        <w:rPr>
          <w:rFonts w:asciiTheme="minorBidi" w:hAnsiTheme="minorBidi" w:cstheme="minorBidi"/>
          <w:sz w:val="24"/>
          <w:szCs w:val="24"/>
        </w:rPr>
        <w:t>Supplemental PHA Funding for the EHV Program</w:t>
      </w:r>
    </w:p>
    <w:p w:rsidR="00447FFE" w:rsidRPr="00027F47" w:rsidP="00447FFE" w14:paraId="7E43D526" w14:textId="77777777">
      <w:pPr>
        <w:rPr>
          <w:rFonts w:asciiTheme="minorBidi" w:hAnsiTheme="minorBidi" w:cstheme="minorBidi"/>
        </w:rPr>
      </w:pPr>
      <w:r w:rsidRPr="00027F47">
        <w:rPr>
          <w:rFonts w:asciiTheme="minorBidi" w:hAnsiTheme="minorBidi" w:cstheme="minorBidi"/>
        </w:rPr>
        <w:t xml:space="preserve">In this section, we want to learn more about how the PHA used the different EHV supplemental fees. </w:t>
      </w:r>
    </w:p>
    <w:p w:rsidR="00447FFE" w:rsidRPr="00027F47" w:rsidP="00907B38" w14:paraId="0B5512F0" w14:textId="70A37BB5">
      <w:pPr>
        <w:pStyle w:val="ListParagraph"/>
        <w:numPr>
          <w:ilvl w:val="0"/>
          <w:numId w:val="12"/>
        </w:numPr>
        <w:spacing w:before="0" w:after="0" w:line="259" w:lineRule="auto"/>
        <w:rPr>
          <w:rFonts w:asciiTheme="minorBidi" w:hAnsiTheme="minorBidi" w:cstheme="minorBidi"/>
          <w:sz w:val="24"/>
        </w:rPr>
      </w:pPr>
      <w:r w:rsidRPr="00027F47">
        <w:rPr>
          <w:rFonts w:asciiTheme="minorBidi" w:hAnsiTheme="minorBidi" w:cstheme="minorBidi"/>
          <w:sz w:val="24"/>
          <w:lang w:val="en-US"/>
        </w:rPr>
        <w:t xml:space="preserve">In the table below, please indicate </w:t>
      </w:r>
      <w:r w:rsidRPr="00027F47" w:rsidR="5F51D6AA">
        <w:rPr>
          <w:rFonts w:asciiTheme="minorBidi" w:hAnsiTheme="minorBidi" w:cstheme="minorBidi"/>
          <w:sz w:val="24"/>
          <w:lang w:val="en-US"/>
        </w:rPr>
        <w:t>what activit</w:t>
      </w:r>
      <w:r w:rsidRPr="00027F47" w:rsidR="631F7D75">
        <w:rPr>
          <w:rFonts w:asciiTheme="minorBidi" w:hAnsiTheme="minorBidi" w:cstheme="minorBidi"/>
          <w:sz w:val="24"/>
          <w:lang w:val="en-US"/>
        </w:rPr>
        <w:t>y(</w:t>
      </w:r>
      <w:r w:rsidRPr="00027F47" w:rsidR="5F51D6AA">
        <w:rPr>
          <w:rFonts w:asciiTheme="minorBidi" w:hAnsiTheme="minorBidi" w:cstheme="minorBidi"/>
          <w:sz w:val="24"/>
          <w:lang w:val="en-US"/>
        </w:rPr>
        <w:t>ies</w:t>
      </w:r>
      <w:r w:rsidRPr="00027F47" w:rsidR="349591E3">
        <w:rPr>
          <w:rFonts w:asciiTheme="minorBidi" w:hAnsiTheme="minorBidi" w:cstheme="minorBidi"/>
          <w:sz w:val="24"/>
          <w:lang w:val="en-US"/>
        </w:rPr>
        <w:t>)</w:t>
      </w:r>
      <w:r w:rsidRPr="00027F47" w:rsidR="5F51D6AA">
        <w:rPr>
          <w:rFonts w:asciiTheme="minorBidi" w:hAnsiTheme="minorBidi" w:cstheme="minorBidi"/>
          <w:sz w:val="24"/>
          <w:lang w:val="en-US"/>
        </w:rPr>
        <w:t xml:space="preserve"> your</w:t>
      </w:r>
      <w:r w:rsidRPr="00027F47">
        <w:rPr>
          <w:rFonts w:asciiTheme="minorBidi" w:hAnsiTheme="minorBidi" w:cstheme="minorBidi"/>
          <w:sz w:val="24"/>
          <w:lang w:val="en-US"/>
        </w:rPr>
        <w:t xml:space="preserve"> PHA </w:t>
      </w:r>
      <w:r w:rsidRPr="00027F47" w:rsidR="769845C8">
        <w:rPr>
          <w:rFonts w:asciiTheme="minorBidi" w:hAnsiTheme="minorBidi" w:cstheme="minorBidi"/>
          <w:sz w:val="24"/>
          <w:lang w:val="en-US"/>
        </w:rPr>
        <w:t xml:space="preserve">supported with the </w:t>
      </w:r>
      <w:r w:rsidRPr="00027F47" w:rsidR="05A9B13D">
        <w:rPr>
          <w:rFonts w:asciiTheme="minorBidi" w:hAnsiTheme="minorBidi" w:cstheme="minorBidi"/>
          <w:sz w:val="24"/>
          <w:lang w:val="en-US"/>
        </w:rPr>
        <w:t>$3,500 service fee available for each EHV voucher</w:t>
      </w:r>
      <w:r w:rsidRPr="00027F47">
        <w:rPr>
          <w:rFonts w:asciiTheme="minorBidi" w:hAnsiTheme="minorBidi" w:cstheme="minorBidi"/>
          <w:sz w:val="24"/>
          <w:lang w:val="en-US"/>
        </w:rPr>
        <w:t>:</w:t>
      </w:r>
    </w:p>
    <w:p w:rsidR="00447FFE" w:rsidRPr="00027F47" w:rsidP="00447FFE" w14:paraId="59C425AD" w14:textId="77777777">
      <w:pPr>
        <w:spacing w:after="0"/>
        <w:rPr>
          <w:rFonts w:asciiTheme="minorBidi" w:hAnsiTheme="minorBidi" w:cstheme="minorBidi"/>
        </w:rPr>
      </w:pPr>
    </w:p>
    <w:tbl>
      <w:tblPr>
        <w:tblStyle w:val="TableGrid"/>
        <w:tblW w:w="7409" w:type="dxa"/>
        <w:tblInd w:w="360" w:type="dxa"/>
        <w:tblLook w:val="04A0"/>
      </w:tblPr>
      <w:tblGrid>
        <w:gridCol w:w="4585"/>
        <w:gridCol w:w="1197"/>
        <w:gridCol w:w="1627"/>
      </w:tblGrid>
      <w:tr w14:paraId="396C73E0" w14:textId="77777777" w:rsidTr="001A421F">
        <w:tblPrEx>
          <w:tblW w:w="7409" w:type="dxa"/>
          <w:tblInd w:w="360" w:type="dxa"/>
          <w:tblLook w:val="04A0"/>
        </w:tblPrEx>
        <w:trPr>
          <w:trHeight w:val="290"/>
        </w:trPr>
        <w:tc>
          <w:tcPr>
            <w:tcW w:w="4585" w:type="dxa"/>
            <w:vAlign w:val="center"/>
          </w:tcPr>
          <w:p w:rsidR="00B36589" w:rsidRPr="00027F47" w:rsidP="00F84140" w14:paraId="32C782FC" w14:textId="77777777">
            <w:pPr>
              <w:pStyle w:val="ListParagraph"/>
              <w:ind w:left="0"/>
              <w:jc w:val="center"/>
              <w:rPr>
                <w:rFonts w:asciiTheme="minorBidi" w:hAnsiTheme="minorBidi" w:cstheme="minorBidi"/>
                <w:b/>
                <w:bCs/>
                <w:sz w:val="24"/>
              </w:rPr>
            </w:pPr>
          </w:p>
        </w:tc>
        <w:tc>
          <w:tcPr>
            <w:tcW w:w="1197" w:type="dxa"/>
            <w:vAlign w:val="center"/>
          </w:tcPr>
          <w:p w:rsidR="00B36589" w:rsidRPr="00027F47" w:rsidP="00F84140" w14:paraId="2AF8C1F5" w14:textId="225A7804">
            <w:pPr>
              <w:pStyle w:val="ListParagraph"/>
              <w:ind w:left="0"/>
              <w:jc w:val="center"/>
              <w:rPr>
                <w:rFonts w:asciiTheme="minorBidi" w:hAnsiTheme="minorBidi" w:cstheme="minorBidi"/>
                <w:b/>
                <w:bCs/>
                <w:sz w:val="24"/>
              </w:rPr>
            </w:pPr>
            <w:r w:rsidRPr="00027F47">
              <w:rPr>
                <w:rFonts w:asciiTheme="minorBidi" w:hAnsiTheme="minorBidi" w:cstheme="minorBidi"/>
                <w:b/>
                <w:sz w:val="24"/>
              </w:rPr>
              <w:t>Funding Source</w:t>
            </w:r>
          </w:p>
        </w:tc>
        <w:tc>
          <w:tcPr>
            <w:tcW w:w="1627" w:type="dxa"/>
          </w:tcPr>
          <w:p w:rsidR="00B36589" w:rsidRPr="00027F47" w:rsidP="00F84140" w14:paraId="2435A7A0" w14:textId="37739633">
            <w:pPr>
              <w:pStyle w:val="ListParagraph"/>
              <w:ind w:left="0"/>
              <w:jc w:val="center"/>
              <w:rPr>
                <w:rFonts w:asciiTheme="minorBidi" w:hAnsiTheme="minorBidi" w:cstheme="minorBidi"/>
                <w:b/>
                <w:bCs/>
                <w:sz w:val="24"/>
              </w:rPr>
            </w:pPr>
            <w:r w:rsidRPr="00027F47">
              <w:rPr>
                <w:rFonts w:asciiTheme="minorBidi" w:hAnsiTheme="minorBidi" w:cstheme="minorBidi"/>
                <w:b/>
                <w:sz w:val="24"/>
              </w:rPr>
              <w:t>Funding Source</w:t>
            </w:r>
          </w:p>
        </w:tc>
      </w:tr>
      <w:tr w14:paraId="4B68ABA5" w14:textId="77777777" w:rsidTr="001A421F">
        <w:tblPrEx>
          <w:tblW w:w="7409" w:type="dxa"/>
          <w:tblInd w:w="360" w:type="dxa"/>
          <w:tblLook w:val="04A0"/>
        </w:tblPrEx>
        <w:trPr>
          <w:trHeight w:val="290"/>
        </w:trPr>
        <w:tc>
          <w:tcPr>
            <w:tcW w:w="4585" w:type="dxa"/>
            <w:vAlign w:val="center"/>
          </w:tcPr>
          <w:p w:rsidR="00F84140" w:rsidRPr="00027F47" w:rsidP="00F84140" w14:paraId="074B71B1" w14:textId="709EFBE3">
            <w:pPr>
              <w:pStyle w:val="ListParagraph"/>
              <w:ind w:left="0"/>
              <w:jc w:val="center"/>
              <w:rPr>
                <w:rFonts w:asciiTheme="minorBidi" w:hAnsiTheme="minorBidi" w:cstheme="minorBidi"/>
                <w:b/>
                <w:bCs/>
                <w:sz w:val="24"/>
              </w:rPr>
            </w:pPr>
            <w:r w:rsidRPr="00027F47">
              <w:rPr>
                <w:rFonts w:asciiTheme="minorBidi" w:hAnsiTheme="minorBidi" w:cstheme="minorBidi"/>
                <w:b/>
                <w:bCs/>
                <w:sz w:val="24"/>
              </w:rPr>
              <w:t>PHA Service Activities</w:t>
            </w:r>
          </w:p>
        </w:tc>
        <w:tc>
          <w:tcPr>
            <w:tcW w:w="1197" w:type="dxa"/>
            <w:vAlign w:val="center"/>
          </w:tcPr>
          <w:p w:rsidR="00F84140" w:rsidRPr="00027F47" w:rsidP="00F84140" w14:paraId="74554919" w14:textId="546F7FFD">
            <w:pPr>
              <w:pStyle w:val="ListParagraph"/>
              <w:ind w:left="0"/>
              <w:jc w:val="center"/>
              <w:rPr>
                <w:rFonts w:asciiTheme="minorBidi" w:hAnsiTheme="minorBidi" w:cstheme="minorBidi"/>
                <w:b/>
                <w:bCs/>
                <w:sz w:val="24"/>
              </w:rPr>
            </w:pPr>
            <w:r w:rsidRPr="00027F47">
              <w:rPr>
                <w:rFonts w:asciiTheme="minorBidi" w:hAnsiTheme="minorBidi" w:cstheme="minorBidi"/>
                <w:b/>
                <w:bCs/>
                <w:sz w:val="24"/>
              </w:rPr>
              <w:t>Services Fee</w:t>
            </w:r>
          </w:p>
        </w:tc>
        <w:tc>
          <w:tcPr>
            <w:tcW w:w="1627" w:type="dxa"/>
          </w:tcPr>
          <w:p w:rsidR="00F84140" w:rsidRPr="00027F47" w:rsidP="00F84140" w14:paraId="06E22DF6" w14:textId="5391226A">
            <w:pPr>
              <w:pStyle w:val="ListParagraph"/>
              <w:ind w:left="0"/>
              <w:jc w:val="center"/>
              <w:rPr>
                <w:rFonts w:asciiTheme="minorBidi" w:hAnsiTheme="minorBidi" w:cstheme="minorBidi"/>
                <w:b/>
                <w:bCs/>
                <w:sz w:val="24"/>
              </w:rPr>
            </w:pPr>
            <w:r w:rsidRPr="00027F47">
              <w:rPr>
                <w:rFonts w:asciiTheme="minorBidi" w:hAnsiTheme="minorBidi" w:cstheme="minorBidi"/>
                <w:b/>
                <w:bCs/>
                <w:sz w:val="24"/>
              </w:rPr>
              <w:t>Other non-EHV funding source</w:t>
            </w:r>
          </w:p>
        </w:tc>
      </w:tr>
      <w:tr w14:paraId="2DE7C377" w14:textId="77777777" w:rsidTr="001A421F">
        <w:tblPrEx>
          <w:tblW w:w="7409" w:type="dxa"/>
          <w:tblInd w:w="360" w:type="dxa"/>
          <w:tblLook w:val="04A0"/>
        </w:tblPrEx>
        <w:trPr>
          <w:trHeight w:val="493"/>
        </w:trPr>
        <w:tc>
          <w:tcPr>
            <w:tcW w:w="4585" w:type="dxa"/>
            <w:vAlign w:val="center"/>
          </w:tcPr>
          <w:p w:rsidR="00F84140" w:rsidRPr="00027F47" w:rsidP="00F84140" w14:paraId="098DA67F" w14:textId="77777777">
            <w:pPr>
              <w:pStyle w:val="ListParagraph"/>
              <w:ind w:left="0"/>
              <w:rPr>
                <w:rFonts w:asciiTheme="minorBidi" w:hAnsiTheme="minorBidi" w:cstheme="minorBidi"/>
                <w:sz w:val="24"/>
                <w:lang w:val="en-US"/>
              </w:rPr>
            </w:pPr>
            <w:r w:rsidRPr="00027F47">
              <w:rPr>
                <w:rFonts w:asciiTheme="minorBidi" w:hAnsiTheme="minorBidi" w:cstheme="minorBidi"/>
                <w:sz w:val="24"/>
                <w:lang w:val="en-US"/>
              </w:rPr>
              <w:t>Housing search assistance</w:t>
            </w:r>
          </w:p>
        </w:tc>
        <w:tc>
          <w:tcPr>
            <w:tcW w:w="1197" w:type="dxa"/>
            <w:vAlign w:val="center"/>
          </w:tcPr>
          <w:p w:rsidR="00F84140" w:rsidRPr="00027F47" w:rsidP="00F84140" w14:paraId="1A39098A" w14:textId="77777777">
            <w:pPr>
              <w:pStyle w:val="ListParagraph"/>
              <w:numPr>
                <w:ilvl w:val="0"/>
                <w:numId w:val="4"/>
              </w:numPr>
              <w:spacing w:before="0" w:after="0"/>
              <w:ind w:hanging="558"/>
              <w:jc w:val="center"/>
              <w:rPr>
                <w:rFonts w:asciiTheme="minorBidi" w:hAnsiTheme="minorBidi" w:cstheme="minorBidi"/>
                <w:sz w:val="24"/>
              </w:rPr>
            </w:pPr>
          </w:p>
        </w:tc>
        <w:tc>
          <w:tcPr>
            <w:tcW w:w="1627" w:type="dxa"/>
            <w:vAlign w:val="center"/>
          </w:tcPr>
          <w:p w:rsidR="00F84140" w:rsidRPr="00027F47" w:rsidP="00F84140" w14:paraId="192FBDD7" w14:textId="77777777">
            <w:pPr>
              <w:pStyle w:val="ListParagraph"/>
              <w:numPr>
                <w:ilvl w:val="0"/>
                <w:numId w:val="4"/>
              </w:numPr>
              <w:spacing w:after="0"/>
              <w:rPr>
                <w:rFonts w:asciiTheme="minorBidi" w:hAnsiTheme="minorBidi" w:cstheme="minorBidi"/>
                <w:sz w:val="24"/>
              </w:rPr>
            </w:pPr>
          </w:p>
        </w:tc>
      </w:tr>
      <w:tr w14:paraId="4E3E625D" w14:textId="77777777" w:rsidTr="001A421F">
        <w:tblPrEx>
          <w:tblW w:w="7409" w:type="dxa"/>
          <w:tblInd w:w="360" w:type="dxa"/>
          <w:tblLook w:val="04A0"/>
        </w:tblPrEx>
        <w:trPr>
          <w:trHeight w:val="493"/>
        </w:trPr>
        <w:tc>
          <w:tcPr>
            <w:tcW w:w="4585" w:type="dxa"/>
            <w:vAlign w:val="center"/>
          </w:tcPr>
          <w:p w:rsidR="00F84140" w:rsidRPr="00027F47" w:rsidP="00F84140" w14:paraId="2F427B82" w14:textId="77777777">
            <w:pPr>
              <w:pStyle w:val="ListParagraph"/>
              <w:ind w:left="0"/>
              <w:rPr>
                <w:rFonts w:asciiTheme="minorBidi" w:hAnsiTheme="minorBidi" w:cstheme="minorBidi"/>
                <w:sz w:val="24"/>
                <w:lang w:val="en-US"/>
              </w:rPr>
            </w:pPr>
            <w:r w:rsidRPr="00027F47">
              <w:rPr>
                <w:rFonts w:asciiTheme="minorBidi" w:hAnsiTheme="minorBidi" w:cstheme="minorBidi"/>
                <w:sz w:val="24"/>
                <w:lang w:val="en-US"/>
              </w:rPr>
              <w:t>Security deposit assistance</w:t>
            </w:r>
          </w:p>
        </w:tc>
        <w:tc>
          <w:tcPr>
            <w:tcW w:w="1197" w:type="dxa"/>
            <w:vAlign w:val="center"/>
          </w:tcPr>
          <w:p w:rsidR="00F84140" w:rsidRPr="00027F47" w:rsidP="00F84140" w14:paraId="2488E473" w14:textId="77777777">
            <w:pPr>
              <w:pStyle w:val="ListParagraph"/>
              <w:numPr>
                <w:ilvl w:val="0"/>
                <w:numId w:val="4"/>
              </w:numPr>
              <w:spacing w:before="0" w:after="0"/>
              <w:ind w:hanging="558"/>
              <w:jc w:val="center"/>
              <w:rPr>
                <w:rFonts w:asciiTheme="minorBidi" w:hAnsiTheme="minorBidi" w:cstheme="minorBidi"/>
                <w:sz w:val="24"/>
              </w:rPr>
            </w:pPr>
          </w:p>
        </w:tc>
        <w:tc>
          <w:tcPr>
            <w:tcW w:w="1627" w:type="dxa"/>
            <w:vAlign w:val="center"/>
          </w:tcPr>
          <w:p w:rsidR="00F84140" w:rsidRPr="00027F47" w:rsidP="00F84140" w14:paraId="32B0C86D" w14:textId="77777777">
            <w:pPr>
              <w:pStyle w:val="ListParagraph"/>
              <w:numPr>
                <w:ilvl w:val="0"/>
                <w:numId w:val="4"/>
              </w:numPr>
              <w:spacing w:after="0"/>
              <w:rPr>
                <w:rFonts w:asciiTheme="minorBidi" w:hAnsiTheme="minorBidi" w:cstheme="minorBidi"/>
                <w:sz w:val="24"/>
              </w:rPr>
            </w:pPr>
          </w:p>
        </w:tc>
      </w:tr>
      <w:tr w14:paraId="536ADC6E" w14:textId="77777777" w:rsidTr="001A421F">
        <w:tblPrEx>
          <w:tblW w:w="7409" w:type="dxa"/>
          <w:tblInd w:w="360" w:type="dxa"/>
          <w:tblLook w:val="04A0"/>
        </w:tblPrEx>
        <w:trPr>
          <w:trHeight w:val="493"/>
        </w:trPr>
        <w:tc>
          <w:tcPr>
            <w:tcW w:w="4585" w:type="dxa"/>
            <w:vAlign w:val="center"/>
          </w:tcPr>
          <w:p w:rsidR="00F84140" w:rsidRPr="00027F47" w:rsidP="00F84140" w14:paraId="4A5071DC" w14:textId="77777777">
            <w:pPr>
              <w:pStyle w:val="ListParagraph"/>
              <w:ind w:left="0"/>
              <w:rPr>
                <w:rFonts w:asciiTheme="minorBidi" w:hAnsiTheme="minorBidi" w:cstheme="minorBidi"/>
                <w:sz w:val="24"/>
              </w:rPr>
            </w:pPr>
            <w:r w:rsidRPr="00027F47">
              <w:rPr>
                <w:rFonts w:asciiTheme="minorBidi" w:hAnsiTheme="minorBidi" w:cstheme="minorBidi"/>
                <w:sz w:val="24"/>
              </w:rPr>
              <w:t>Utility deposit assistance/utility arrears</w:t>
            </w:r>
          </w:p>
        </w:tc>
        <w:tc>
          <w:tcPr>
            <w:tcW w:w="1197" w:type="dxa"/>
            <w:vAlign w:val="center"/>
          </w:tcPr>
          <w:p w:rsidR="00F84140" w:rsidRPr="00027F47" w:rsidP="00F84140" w14:paraId="0B2CEA3A" w14:textId="77777777">
            <w:pPr>
              <w:pStyle w:val="ListParagraph"/>
              <w:numPr>
                <w:ilvl w:val="0"/>
                <w:numId w:val="4"/>
              </w:numPr>
              <w:spacing w:before="0" w:after="0"/>
              <w:ind w:hanging="558"/>
              <w:jc w:val="center"/>
              <w:rPr>
                <w:rFonts w:asciiTheme="minorBidi" w:hAnsiTheme="minorBidi" w:cstheme="minorBidi"/>
                <w:sz w:val="24"/>
              </w:rPr>
            </w:pPr>
          </w:p>
        </w:tc>
        <w:tc>
          <w:tcPr>
            <w:tcW w:w="1627" w:type="dxa"/>
            <w:vAlign w:val="center"/>
          </w:tcPr>
          <w:p w:rsidR="00F84140" w:rsidRPr="00027F47" w:rsidP="00F84140" w14:paraId="55227CB9" w14:textId="77777777">
            <w:pPr>
              <w:pStyle w:val="ListParagraph"/>
              <w:numPr>
                <w:ilvl w:val="0"/>
                <w:numId w:val="4"/>
              </w:numPr>
              <w:spacing w:after="0"/>
              <w:rPr>
                <w:rFonts w:asciiTheme="minorBidi" w:hAnsiTheme="minorBidi" w:cstheme="minorBidi"/>
                <w:sz w:val="24"/>
              </w:rPr>
            </w:pPr>
          </w:p>
        </w:tc>
      </w:tr>
      <w:tr w14:paraId="6F87BC20" w14:textId="77777777" w:rsidTr="001A421F">
        <w:tblPrEx>
          <w:tblW w:w="7409" w:type="dxa"/>
          <w:tblInd w:w="360" w:type="dxa"/>
          <w:tblLook w:val="04A0"/>
        </w:tblPrEx>
        <w:trPr>
          <w:trHeight w:val="493"/>
        </w:trPr>
        <w:tc>
          <w:tcPr>
            <w:tcW w:w="4585" w:type="dxa"/>
            <w:vAlign w:val="center"/>
          </w:tcPr>
          <w:p w:rsidR="00F84140" w:rsidRPr="00027F47" w:rsidP="00F84140" w14:paraId="4597585A" w14:textId="4758F34D">
            <w:pPr>
              <w:pStyle w:val="ListParagraph"/>
              <w:ind w:left="0"/>
              <w:rPr>
                <w:rFonts w:asciiTheme="minorBidi" w:hAnsiTheme="minorBidi" w:cstheme="minorBidi"/>
                <w:sz w:val="24"/>
              </w:rPr>
            </w:pPr>
            <w:r w:rsidRPr="00027F47">
              <w:rPr>
                <w:rFonts w:asciiTheme="minorBidi" w:hAnsiTheme="minorBidi" w:cstheme="minorBidi"/>
                <w:sz w:val="24"/>
              </w:rPr>
              <w:t>Rental application</w:t>
            </w:r>
          </w:p>
        </w:tc>
        <w:tc>
          <w:tcPr>
            <w:tcW w:w="1197" w:type="dxa"/>
            <w:vAlign w:val="center"/>
          </w:tcPr>
          <w:p w:rsidR="00F84140" w:rsidRPr="00027F47" w:rsidP="00F84140" w14:paraId="5A256037" w14:textId="77777777">
            <w:pPr>
              <w:pStyle w:val="ListParagraph"/>
              <w:numPr>
                <w:ilvl w:val="0"/>
                <w:numId w:val="4"/>
              </w:numPr>
              <w:spacing w:before="0" w:after="0"/>
              <w:ind w:hanging="558"/>
              <w:jc w:val="center"/>
              <w:rPr>
                <w:rFonts w:asciiTheme="minorBidi" w:hAnsiTheme="minorBidi" w:cstheme="minorBidi"/>
                <w:sz w:val="24"/>
              </w:rPr>
            </w:pPr>
          </w:p>
        </w:tc>
        <w:tc>
          <w:tcPr>
            <w:tcW w:w="1627" w:type="dxa"/>
            <w:vAlign w:val="center"/>
          </w:tcPr>
          <w:p w:rsidR="00F84140" w:rsidRPr="00027F47" w:rsidP="00F84140" w14:paraId="66E910EB" w14:textId="77777777">
            <w:pPr>
              <w:pStyle w:val="ListParagraph"/>
              <w:numPr>
                <w:ilvl w:val="0"/>
                <w:numId w:val="4"/>
              </w:numPr>
              <w:spacing w:after="0"/>
              <w:rPr>
                <w:rFonts w:asciiTheme="minorBidi" w:hAnsiTheme="minorBidi" w:cstheme="minorBidi"/>
                <w:sz w:val="24"/>
              </w:rPr>
            </w:pPr>
          </w:p>
        </w:tc>
      </w:tr>
      <w:tr w14:paraId="462DC978" w14:textId="77777777" w:rsidTr="001A421F">
        <w:tblPrEx>
          <w:tblW w:w="7409" w:type="dxa"/>
          <w:tblInd w:w="360" w:type="dxa"/>
          <w:tblLook w:val="04A0"/>
        </w:tblPrEx>
        <w:trPr>
          <w:trHeight w:val="493"/>
        </w:trPr>
        <w:tc>
          <w:tcPr>
            <w:tcW w:w="4585" w:type="dxa"/>
            <w:vAlign w:val="center"/>
          </w:tcPr>
          <w:p w:rsidR="00582A60" w:rsidRPr="00027F47" w:rsidP="00F84140" w14:paraId="73D0B2E0" w14:textId="45E64D6E">
            <w:pPr>
              <w:pStyle w:val="ListParagraph"/>
              <w:ind w:left="0"/>
              <w:rPr>
                <w:rFonts w:asciiTheme="minorBidi" w:hAnsiTheme="minorBidi" w:cstheme="minorBidi"/>
                <w:sz w:val="24"/>
              </w:rPr>
            </w:pPr>
            <w:r w:rsidRPr="00027F47">
              <w:rPr>
                <w:rFonts w:asciiTheme="minorBidi" w:hAnsiTheme="minorBidi" w:cstheme="minorBidi"/>
                <w:sz w:val="24"/>
              </w:rPr>
              <w:t>Holding fees</w:t>
            </w:r>
          </w:p>
        </w:tc>
        <w:tc>
          <w:tcPr>
            <w:tcW w:w="1197" w:type="dxa"/>
            <w:vAlign w:val="center"/>
          </w:tcPr>
          <w:p w:rsidR="00582A60" w:rsidRPr="00027F47" w:rsidP="00F84140" w14:paraId="286B2759" w14:textId="77777777">
            <w:pPr>
              <w:pStyle w:val="ListParagraph"/>
              <w:numPr>
                <w:ilvl w:val="0"/>
                <w:numId w:val="4"/>
              </w:numPr>
              <w:spacing w:before="0" w:after="0"/>
              <w:ind w:hanging="558"/>
              <w:jc w:val="center"/>
              <w:rPr>
                <w:rFonts w:asciiTheme="minorBidi" w:hAnsiTheme="minorBidi" w:cstheme="minorBidi"/>
                <w:sz w:val="24"/>
              </w:rPr>
            </w:pPr>
          </w:p>
        </w:tc>
        <w:tc>
          <w:tcPr>
            <w:tcW w:w="1627" w:type="dxa"/>
            <w:vAlign w:val="center"/>
          </w:tcPr>
          <w:p w:rsidR="00582A60" w:rsidRPr="00027F47" w:rsidP="00F84140" w14:paraId="31D1516E" w14:textId="77777777">
            <w:pPr>
              <w:pStyle w:val="ListParagraph"/>
              <w:numPr>
                <w:ilvl w:val="0"/>
                <w:numId w:val="4"/>
              </w:numPr>
              <w:spacing w:after="0"/>
              <w:rPr>
                <w:rFonts w:asciiTheme="minorBidi" w:hAnsiTheme="minorBidi" w:cstheme="minorBidi"/>
                <w:sz w:val="24"/>
              </w:rPr>
            </w:pPr>
          </w:p>
        </w:tc>
      </w:tr>
      <w:tr w14:paraId="7755E912" w14:textId="77777777" w:rsidTr="001A421F">
        <w:tblPrEx>
          <w:tblW w:w="7409" w:type="dxa"/>
          <w:tblInd w:w="360" w:type="dxa"/>
          <w:tblLook w:val="04A0"/>
        </w:tblPrEx>
        <w:trPr>
          <w:trHeight w:val="493"/>
        </w:trPr>
        <w:tc>
          <w:tcPr>
            <w:tcW w:w="4585" w:type="dxa"/>
            <w:vAlign w:val="center"/>
          </w:tcPr>
          <w:p w:rsidR="00F84140" w:rsidRPr="00027F47" w:rsidP="00F84140" w14:paraId="454916A1" w14:textId="77777777">
            <w:pPr>
              <w:pStyle w:val="ListParagraph"/>
              <w:ind w:left="0"/>
              <w:rPr>
                <w:rFonts w:asciiTheme="minorBidi" w:hAnsiTheme="minorBidi" w:cstheme="minorBidi"/>
                <w:sz w:val="24"/>
              </w:rPr>
            </w:pPr>
            <w:r w:rsidRPr="00027F47">
              <w:rPr>
                <w:rFonts w:asciiTheme="minorBidi" w:hAnsiTheme="minorBidi" w:cstheme="minorBidi"/>
                <w:sz w:val="24"/>
              </w:rPr>
              <w:t>Owner/landlord recruitment and outreach</w:t>
            </w:r>
          </w:p>
        </w:tc>
        <w:tc>
          <w:tcPr>
            <w:tcW w:w="1197" w:type="dxa"/>
            <w:vAlign w:val="center"/>
          </w:tcPr>
          <w:p w:rsidR="00F84140" w:rsidRPr="00027F47" w:rsidP="00F84140" w14:paraId="1FF5F3D5" w14:textId="77777777">
            <w:pPr>
              <w:pStyle w:val="ListParagraph"/>
              <w:numPr>
                <w:ilvl w:val="0"/>
                <w:numId w:val="4"/>
              </w:numPr>
              <w:spacing w:before="0" w:after="0"/>
              <w:ind w:hanging="558"/>
              <w:jc w:val="center"/>
              <w:rPr>
                <w:rFonts w:asciiTheme="minorBidi" w:hAnsiTheme="minorBidi" w:cstheme="minorBidi"/>
                <w:sz w:val="24"/>
              </w:rPr>
            </w:pPr>
          </w:p>
        </w:tc>
        <w:tc>
          <w:tcPr>
            <w:tcW w:w="1627" w:type="dxa"/>
            <w:vAlign w:val="center"/>
          </w:tcPr>
          <w:p w:rsidR="00F84140" w:rsidRPr="00027F47" w:rsidP="00F84140" w14:paraId="399807F3" w14:textId="77777777">
            <w:pPr>
              <w:pStyle w:val="ListParagraph"/>
              <w:numPr>
                <w:ilvl w:val="0"/>
                <w:numId w:val="4"/>
              </w:numPr>
              <w:spacing w:after="0"/>
              <w:rPr>
                <w:rFonts w:asciiTheme="minorBidi" w:hAnsiTheme="minorBidi" w:cstheme="minorBidi"/>
                <w:sz w:val="24"/>
              </w:rPr>
            </w:pPr>
          </w:p>
        </w:tc>
      </w:tr>
      <w:tr w14:paraId="5FFD4595" w14:textId="77777777" w:rsidTr="001A421F">
        <w:tblPrEx>
          <w:tblW w:w="7409" w:type="dxa"/>
          <w:tblInd w:w="360" w:type="dxa"/>
          <w:tblLook w:val="04A0"/>
        </w:tblPrEx>
        <w:trPr>
          <w:trHeight w:val="493"/>
        </w:trPr>
        <w:tc>
          <w:tcPr>
            <w:tcW w:w="4585" w:type="dxa"/>
            <w:vAlign w:val="center"/>
          </w:tcPr>
          <w:p w:rsidR="00F84140" w:rsidRPr="00027F47" w:rsidP="00F84140" w14:paraId="35DB5D23" w14:textId="77777777">
            <w:pPr>
              <w:pStyle w:val="ListParagraph"/>
              <w:ind w:left="0"/>
              <w:rPr>
                <w:rFonts w:asciiTheme="minorBidi" w:hAnsiTheme="minorBidi" w:cstheme="minorBidi"/>
                <w:sz w:val="24"/>
              </w:rPr>
            </w:pPr>
            <w:r w:rsidRPr="00027F47">
              <w:rPr>
                <w:rFonts w:asciiTheme="minorBidi" w:hAnsiTheme="minorBidi" w:cstheme="minorBidi"/>
                <w:sz w:val="24"/>
              </w:rPr>
              <w:t>Owner incentive and retention payments</w:t>
            </w:r>
          </w:p>
        </w:tc>
        <w:tc>
          <w:tcPr>
            <w:tcW w:w="1197" w:type="dxa"/>
            <w:vAlign w:val="center"/>
          </w:tcPr>
          <w:p w:rsidR="00F84140" w:rsidRPr="00027F47" w:rsidP="00F84140" w14:paraId="3B90DC76" w14:textId="77777777">
            <w:pPr>
              <w:pStyle w:val="ListParagraph"/>
              <w:numPr>
                <w:ilvl w:val="0"/>
                <w:numId w:val="4"/>
              </w:numPr>
              <w:spacing w:before="0" w:after="0"/>
              <w:ind w:hanging="558"/>
              <w:jc w:val="center"/>
              <w:rPr>
                <w:rFonts w:asciiTheme="minorBidi" w:hAnsiTheme="minorBidi" w:cstheme="minorBidi"/>
                <w:sz w:val="24"/>
              </w:rPr>
            </w:pPr>
          </w:p>
        </w:tc>
        <w:tc>
          <w:tcPr>
            <w:tcW w:w="1627" w:type="dxa"/>
            <w:vAlign w:val="center"/>
          </w:tcPr>
          <w:p w:rsidR="00F84140" w:rsidRPr="00027F47" w:rsidP="00F84140" w14:paraId="3F665F0D" w14:textId="77777777">
            <w:pPr>
              <w:pStyle w:val="ListParagraph"/>
              <w:numPr>
                <w:ilvl w:val="0"/>
                <w:numId w:val="4"/>
              </w:numPr>
              <w:spacing w:after="0"/>
              <w:rPr>
                <w:rFonts w:asciiTheme="minorBidi" w:hAnsiTheme="minorBidi" w:cstheme="minorBidi"/>
                <w:sz w:val="24"/>
              </w:rPr>
            </w:pPr>
          </w:p>
        </w:tc>
      </w:tr>
      <w:tr w14:paraId="4629647A" w14:textId="77777777" w:rsidTr="001A421F">
        <w:tblPrEx>
          <w:tblW w:w="7409" w:type="dxa"/>
          <w:tblInd w:w="360" w:type="dxa"/>
          <w:tblLook w:val="04A0"/>
        </w:tblPrEx>
        <w:trPr>
          <w:trHeight w:val="493"/>
        </w:trPr>
        <w:tc>
          <w:tcPr>
            <w:tcW w:w="4585" w:type="dxa"/>
            <w:vAlign w:val="center"/>
          </w:tcPr>
          <w:p w:rsidR="00F84140" w:rsidRPr="00027F47" w:rsidP="00F84140" w14:paraId="1263608A" w14:textId="77777777">
            <w:pPr>
              <w:pStyle w:val="ListParagraph"/>
              <w:ind w:left="0"/>
              <w:rPr>
                <w:rFonts w:asciiTheme="minorBidi" w:hAnsiTheme="minorBidi" w:cstheme="minorBidi"/>
                <w:sz w:val="24"/>
              </w:rPr>
            </w:pPr>
            <w:r w:rsidRPr="00027F47">
              <w:rPr>
                <w:rFonts w:asciiTheme="minorBidi" w:hAnsiTheme="minorBidi" w:cstheme="minorBidi"/>
                <w:sz w:val="24"/>
              </w:rPr>
              <w:t>Moving expenses</w:t>
            </w:r>
          </w:p>
        </w:tc>
        <w:tc>
          <w:tcPr>
            <w:tcW w:w="1197" w:type="dxa"/>
            <w:vAlign w:val="center"/>
          </w:tcPr>
          <w:p w:rsidR="00F84140" w:rsidRPr="00027F47" w:rsidP="00F84140" w14:paraId="097B47D5" w14:textId="77777777">
            <w:pPr>
              <w:pStyle w:val="ListParagraph"/>
              <w:numPr>
                <w:ilvl w:val="0"/>
                <w:numId w:val="4"/>
              </w:numPr>
              <w:spacing w:before="0" w:after="0"/>
              <w:ind w:hanging="558"/>
              <w:jc w:val="center"/>
              <w:rPr>
                <w:rFonts w:asciiTheme="minorBidi" w:hAnsiTheme="minorBidi" w:cstheme="minorBidi"/>
                <w:sz w:val="24"/>
              </w:rPr>
            </w:pPr>
          </w:p>
        </w:tc>
        <w:tc>
          <w:tcPr>
            <w:tcW w:w="1627" w:type="dxa"/>
            <w:vAlign w:val="center"/>
          </w:tcPr>
          <w:p w:rsidR="00F84140" w:rsidRPr="00027F47" w:rsidP="00F84140" w14:paraId="597F649C" w14:textId="77777777">
            <w:pPr>
              <w:pStyle w:val="ListParagraph"/>
              <w:numPr>
                <w:ilvl w:val="0"/>
                <w:numId w:val="4"/>
              </w:numPr>
              <w:spacing w:after="0"/>
              <w:rPr>
                <w:rFonts w:asciiTheme="minorBidi" w:hAnsiTheme="minorBidi" w:cstheme="minorBidi"/>
                <w:sz w:val="24"/>
              </w:rPr>
            </w:pPr>
          </w:p>
        </w:tc>
      </w:tr>
      <w:tr w14:paraId="7D4528C0" w14:textId="77777777" w:rsidTr="001A421F">
        <w:tblPrEx>
          <w:tblW w:w="7409" w:type="dxa"/>
          <w:tblInd w:w="360" w:type="dxa"/>
          <w:tblLook w:val="04A0"/>
        </w:tblPrEx>
        <w:trPr>
          <w:trHeight w:val="493"/>
        </w:trPr>
        <w:tc>
          <w:tcPr>
            <w:tcW w:w="4585" w:type="dxa"/>
            <w:vAlign w:val="center"/>
          </w:tcPr>
          <w:p w:rsidR="00F84140" w:rsidRPr="00027F47" w:rsidP="00F84140" w14:paraId="3D0076AF" w14:textId="77777777">
            <w:pPr>
              <w:pStyle w:val="ListParagraph"/>
              <w:ind w:left="0"/>
              <w:rPr>
                <w:rFonts w:asciiTheme="minorBidi" w:hAnsiTheme="minorBidi" w:cstheme="minorBidi"/>
                <w:sz w:val="24"/>
              </w:rPr>
            </w:pPr>
            <w:r w:rsidRPr="00027F47">
              <w:rPr>
                <w:rFonts w:asciiTheme="minorBidi" w:hAnsiTheme="minorBidi" w:cstheme="minorBidi"/>
                <w:sz w:val="24"/>
              </w:rPr>
              <w:t>Tenant readiness services</w:t>
            </w:r>
          </w:p>
        </w:tc>
        <w:tc>
          <w:tcPr>
            <w:tcW w:w="1197" w:type="dxa"/>
            <w:vAlign w:val="center"/>
          </w:tcPr>
          <w:p w:rsidR="00F84140" w:rsidRPr="00027F47" w:rsidP="00F84140" w14:paraId="55D5F3A9" w14:textId="77777777">
            <w:pPr>
              <w:pStyle w:val="ListParagraph"/>
              <w:numPr>
                <w:ilvl w:val="0"/>
                <w:numId w:val="4"/>
              </w:numPr>
              <w:spacing w:before="0" w:after="0"/>
              <w:ind w:hanging="558"/>
              <w:jc w:val="center"/>
              <w:rPr>
                <w:rFonts w:asciiTheme="minorBidi" w:hAnsiTheme="minorBidi" w:cstheme="minorBidi"/>
                <w:sz w:val="24"/>
              </w:rPr>
            </w:pPr>
          </w:p>
        </w:tc>
        <w:tc>
          <w:tcPr>
            <w:tcW w:w="1627" w:type="dxa"/>
            <w:vAlign w:val="center"/>
          </w:tcPr>
          <w:p w:rsidR="00F84140" w:rsidRPr="00027F47" w:rsidP="00F84140" w14:paraId="0BF17D4E" w14:textId="77777777">
            <w:pPr>
              <w:pStyle w:val="ListParagraph"/>
              <w:numPr>
                <w:ilvl w:val="0"/>
                <w:numId w:val="4"/>
              </w:numPr>
              <w:spacing w:after="0"/>
              <w:rPr>
                <w:rFonts w:asciiTheme="minorBidi" w:hAnsiTheme="minorBidi" w:cstheme="minorBidi"/>
                <w:sz w:val="24"/>
              </w:rPr>
            </w:pPr>
          </w:p>
        </w:tc>
      </w:tr>
      <w:tr w14:paraId="70CCDC48" w14:textId="77777777" w:rsidTr="001A421F">
        <w:tblPrEx>
          <w:tblW w:w="7409" w:type="dxa"/>
          <w:tblInd w:w="360" w:type="dxa"/>
          <w:tblLook w:val="04A0"/>
        </w:tblPrEx>
        <w:trPr>
          <w:trHeight w:val="493"/>
        </w:trPr>
        <w:tc>
          <w:tcPr>
            <w:tcW w:w="4585" w:type="dxa"/>
            <w:vAlign w:val="center"/>
          </w:tcPr>
          <w:p w:rsidR="00582A60" w:rsidRPr="00027F47" w:rsidP="00F84140" w14:paraId="7C385E3C" w14:textId="5ABF0474">
            <w:pPr>
              <w:pStyle w:val="ListParagraph"/>
              <w:ind w:left="0"/>
              <w:rPr>
                <w:rFonts w:asciiTheme="minorBidi" w:hAnsiTheme="minorBidi" w:cstheme="minorBidi"/>
                <w:sz w:val="24"/>
              </w:rPr>
            </w:pPr>
            <w:r w:rsidRPr="00027F47">
              <w:rPr>
                <w:rFonts w:asciiTheme="minorBidi" w:hAnsiTheme="minorBidi" w:cstheme="minorBidi"/>
                <w:sz w:val="24"/>
              </w:rPr>
              <w:t>Renter’s insurance</w:t>
            </w:r>
          </w:p>
        </w:tc>
        <w:tc>
          <w:tcPr>
            <w:tcW w:w="1197" w:type="dxa"/>
            <w:vAlign w:val="center"/>
          </w:tcPr>
          <w:p w:rsidR="00582A60" w:rsidRPr="00027F47" w:rsidP="00F84140" w14:paraId="19841AA3" w14:textId="77777777">
            <w:pPr>
              <w:pStyle w:val="ListParagraph"/>
              <w:numPr>
                <w:ilvl w:val="0"/>
                <w:numId w:val="4"/>
              </w:numPr>
              <w:spacing w:before="0" w:after="0"/>
              <w:ind w:hanging="558"/>
              <w:jc w:val="center"/>
              <w:rPr>
                <w:rFonts w:asciiTheme="minorBidi" w:hAnsiTheme="minorBidi" w:cstheme="minorBidi"/>
                <w:sz w:val="24"/>
              </w:rPr>
            </w:pPr>
          </w:p>
        </w:tc>
        <w:tc>
          <w:tcPr>
            <w:tcW w:w="1627" w:type="dxa"/>
            <w:vAlign w:val="center"/>
          </w:tcPr>
          <w:p w:rsidR="00582A60" w:rsidRPr="00027F47" w:rsidP="00F84140" w14:paraId="7BFE95FC" w14:textId="77777777">
            <w:pPr>
              <w:pStyle w:val="ListParagraph"/>
              <w:numPr>
                <w:ilvl w:val="0"/>
                <w:numId w:val="4"/>
              </w:numPr>
              <w:spacing w:after="0"/>
              <w:rPr>
                <w:rFonts w:asciiTheme="minorBidi" w:hAnsiTheme="minorBidi" w:cstheme="minorBidi"/>
                <w:sz w:val="24"/>
              </w:rPr>
            </w:pPr>
          </w:p>
        </w:tc>
      </w:tr>
      <w:tr w14:paraId="0E200ED0" w14:textId="77777777" w:rsidTr="001A421F">
        <w:tblPrEx>
          <w:tblW w:w="7409" w:type="dxa"/>
          <w:tblInd w:w="360" w:type="dxa"/>
          <w:tblLook w:val="04A0"/>
        </w:tblPrEx>
        <w:trPr>
          <w:trHeight w:val="493"/>
        </w:trPr>
        <w:tc>
          <w:tcPr>
            <w:tcW w:w="4585" w:type="dxa"/>
            <w:vAlign w:val="center"/>
          </w:tcPr>
          <w:p w:rsidR="00D35ECB" w:rsidRPr="00027F47" w:rsidP="00F84140" w14:paraId="7F46C462" w14:textId="382FBF43">
            <w:pPr>
              <w:pStyle w:val="ListParagraph"/>
              <w:ind w:left="0"/>
              <w:rPr>
                <w:rFonts w:asciiTheme="minorBidi" w:hAnsiTheme="minorBidi" w:cstheme="minorBidi"/>
                <w:sz w:val="24"/>
              </w:rPr>
            </w:pPr>
            <w:r w:rsidRPr="00027F47">
              <w:rPr>
                <w:rFonts w:asciiTheme="minorBidi" w:hAnsiTheme="minorBidi" w:cstheme="minorBidi"/>
                <w:sz w:val="24"/>
              </w:rPr>
              <w:t>Other (please specify)</w:t>
            </w:r>
            <w:r w:rsidRPr="00027F47" w:rsidR="003039AD">
              <w:rPr>
                <w:rFonts w:asciiTheme="minorBidi" w:hAnsiTheme="minorBidi" w:cstheme="minorBidi"/>
                <w:sz w:val="24"/>
              </w:rPr>
              <w:t>: _______________</w:t>
            </w:r>
          </w:p>
        </w:tc>
        <w:tc>
          <w:tcPr>
            <w:tcW w:w="1197" w:type="dxa"/>
            <w:vAlign w:val="center"/>
          </w:tcPr>
          <w:p w:rsidR="00D35ECB" w:rsidRPr="00027F47" w:rsidP="00F84140" w14:paraId="58E8CFCC" w14:textId="77777777">
            <w:pPr>
              <w:pStyle w:val="ListParagraph"/>
              <w:numPr>
                <w:ilvl w:val="0"/>
                <w:numId w:val="4"/>
              </w:numPr>
              <w:spacing w:before="0" w:after="0"/>
              <w:ind w:hanging="558"/>
              <w:jc w:val="center"/>
              <w:rPr>
                <w:rFonts w:asciiTheme="minorBidi" w:hAnsiTheme="minorBidi" w:cstheme="minorBidi"/>
                <w:sz w:val="24"/>
              </w:rPr>
            </w:pPr>
          </w:p>
        </w:tc>
        <w:tc>
          <w:tcPr>
            <w:tcW w:w="1627" w:type="dxa"/>
            <w:vAlign w:val="center"/>
          </w:tcPr>
          <w:p w:rsidR="00D35ECB" w:rsidRPr="00027F47" w:rsidP="00F84140" w14:paraId="7678AA09" w14:textId="77777777">
            <w:pPr>
              <w:pStyle w:val="ListParagraph"/>
              <w:numPr>
                <w:ilvl w:val="0"/>
                <w:numId w:val="4"/>
              </w:numPr>
              <w:spacing w:after="0"/>
              <w:rPr>
                <w:rFonts w:asciiTheme="minorBidi" w:hAnsiTheme="minorBidi" w:cstheme="minorBidi"/>
                <w:sz w:val="24"/>
              </w:rPr>
            </w:pPr>
          </w:p>
        </w:tc>
      </w:tr>
      <w:tr w14:paraId="1FA76D1E" w14:textId="77777777" w:rsidTr="001A421F">
        <w:tblPrEx>
          <w:tblW w:w="7409" w:type="dxa"/>
          <w:tblInd w:w="360" w:type="dxa"/>
          <w:tblLook w:val="04A0"/>
        </w:tblPrEx>
        <w:trPr>
          <w:trHeight w:val="493"/>
        </w:trPr>
        <w:tc>
          <w:tcPr>
            <w:tcW w:w="4585" w:type="dxa"/>
            <w:vAlign w:val="center"/>
          </w:tcPr>
          <w:p w:rsidR="00AC2B95" w:rsidRPr="00027F47" w:rsidP="00F84140" w14:paraId="0E463CBC" w14:textId="43D85577">
            <w:pPr>
              <w:pStyle w:val="ListParagraph"/>
              <w:ind w:left="0"/>
              <w:rPr>
                <w:rFonts w:asciiTheme="minorBidi" w:hAnsiTheme="minorBidi" w:cstheme="minorBidi"/>
                <w:sz w:val="24"/>
              </w:rPr>
            </w:pPr>
            <w:r>
              <w:rPr>
                <w:rFonts w:asciiTheme="minorBidi" w:hAnsiTheme="minorBidi" w:cstheme="minorBidi"/>
                <w:sz w:val="24"/>
              </w:rPr>
              <w:t>Don’t know [STAND ALONE RESPONSE]</w:t>
            </w:r>
          </w:p>
        </w:tc>
        <w:tc>
          <w:tcPr>
            <w:tcW w:w="1197" w:type="dxa"/>
            <w:vAlign w:val="center"/>
          </w:tcPr>
          <w:p w:rsidR="00AC2B95" w:rsidRPr="00027F47" w:rsidP="00F84140" w14:paraId="3794ABEC" w14:textId="77777777">
            <w:pPr>
              <w:pStyle w:val="ListParagraph"/>
              <w:numPr>
                <w:ilvl w:val="0"/>
                <w:numId w:val="4"/>
              </w:numPr>
              <w:spacing w:before="0" w:after="0"/>
              <w:ind w:hanging="558"/>
              <w:jc w:val="center"/>
              <w:rPr>
                <w:rFonts w:asciiTheme="minorBidi" w:hAnsiTheme="minorBidi" w:cstheme="minorBidi"/>
                <w:sz w:val="24"/>
              </w:rPr>
            </w:pPr>
          </w:p>
        </w:tc>
        <w:tc>
          <w:tcPr>
            <w:tcW w:w="1627" w:type="dxa"/>
            <w:vAlign w:val="center"/>
          </w:tcPr>
          <w:p w:rsidR="00AC2B95" w:rsidRPr="00027F47" w:rsidP="00F84140" w14:paraId="5D945C57" w14:textId="77777777">
            <w:pPr>
              <w:pStyle w:val="ListParagraph"/>
              <w:numPr>
                <w:ilvl w:val="0"/>
                <w:numId w:val="4"/>
              </w:numPr>
              <w:spacing w:after="0"/>
              <w:rPr>
                <w:rFonts w:asciiTheme="minorBidi" w:hAnsiTheme="minorBidi" w:cstheme="minorBidi"/>
                <w:sz w:val="24"/>
              </w:rPr>
            </w:pPr>
          </w:p>
        </w:tc>
      </w:tr>
      <w:tr w14:paraId="0A8A345D" w14:textId="77777777" w:rsidTr="00AC2B95">
        <w:tblPrEx>
          <w:tblW w:w="7409" w:type="dxa"/>
          <w:tblInd w:w="360" w:type="dxa"/>
          <w:tblLook w:val="04A0"/>
        </w:tblPrEx>
        <w:trPr>
          <w:trHeight w:val="493"/>
        </w:trPr>
        <w:tc>
          <w:tcPr>
            <w:tcW w:w="4585" w:type="dxa"/>
            <w:vAlign w:val="center"/>
          </w:tcPr>
          <w:p w:rsidR="00AC2B95" w:rsidP="00F84140" w14:paraId="2FF04E3B" w14:textId="463F0F80">
            <w:pPr>
              <w:pStyle w:val="ListParagraph"/>
              <w:ind w:left="0"/>
              <w:rPr>
                <w:rFonts w:asciiTheme="minorBidi" w:hAnsiTheme="minorBidi" w:cstheme="minorBidi"/>
                <w:sz w:val="24"/>
              </w:rPr>
            </w:pPr>
            <w:r>
              <w:rPr>
                <w:rFonts w:asciiTheme="minorBidi" w:hAnsiTheme="minorBidi" w:cstheme="minorBidi"/>
                <w:sz w:val="24"/>
              </w:rPr>
              <w:t>Prefer not to answer [STAND ALONE RESPONSE]</w:t>
            </w:r>
          </w:p>
        </w:tc>
        <w:tc>
          <w:tcPr>
            <w:tcW w:w="1197" w:type="dxa"/>
            <w:vAlign w:val="center"/>
          </w:tcPr>
          <w:p w:rsidR="00AC2B95" w:rsidRPr="00027F47" w:rsidP="00F84140" w14:paraId="30F5FCA2" w14:textId="77777777">
            <w:pPr>
              <w:pStyle w:val="ListParagraph"/>
              <w:numPr>
                <w:ilvl w:val="0"/>
                <w:numId w:val="4"/>
              </w:numPr>
              <w:spacing w:before="0" w:after="0"/>
              <w:ind w:hanging="558"/>
              <w:jc w:val="center"/>
              <w:rPr>
                <w:rFonts w:asciiTheme="minorBidi" w:hAnsiTheme="minorBidi" w:cstheme="minorBidi"/>
                <w:sz w:val="24"/>
              </w:rPr>
            </w:pPr>
          </w:p>
        </w:tc>
        <w:tc>
          <w:tcPr>
            <w:tcW w:w="1627" w:type="dxa"/>
            <w:vAlign w:val="center"/>
          </w:tcPr>
          <w:p w:rsidR="00AC2B95" w:rsidRPr="00027F47" w:rsidP="00F84140" w14:paraId="67E9AC77" w14:textId="77777777">
            <w:pPr>
              <w:pStyle w:val="ListParagraph"/>
              <w:numPr>
                <w:ilvl w:val="0"/>
                <w:numId w:val="4"/>
              </w:numPr>
              <w:spacing w:after="0"/>
              <w:rPr>
                <w:rFonts w:asciiTheme="minorBidi" w:hAnsiTheme="minorBidi" w:cstheme="minorBidi"/>
                <w:sz w:val="24"/>
              </w:rPr>
            </w:pPr>
          </w:p>
        </w:tc>
      </w:tr>
    </w:tbl>
    <w:p w:rsidR="00447FFE" w:rsidRPr="00027F47" w:rsidP="00447FFE" w14:paraId="6139494E" w14:textId="77777777">
      <w:pPr>
        <w:spacing w:after="0"/>
        <w:rPr>
          <w:rFonts w:asciiTheme="minorBidi" w:hAnsiTheme="minorBidi" w:cstheme="minorBidi"/>
        </w:rPr>
      </w:pPr>
    </w:p>
    <w:p w:rsidR="00447FFE" w:rsidRPr="00027F47" w:rsidP="00907B38" w14:paraId="3261201A" w14:textId="278DD450">
      <w:pPr>
        <w:pStyle w:val="ListParagraph"/>
        <w:numPr>
          <w:ilvl w:val="0"/>
          <w:numId w:val="12"/>
        </w:numPr>
        <w:spacing w:before="0" w:after="0" w:line="259" w:lineRule="auto"/>
        <w:rPr>
          <w:rFonts w:asciiTheme="minorBidi" w:hAnsiTheme="minorBidi" w:cstheme="minorBidi"/>
          <w:sz w:val="24"/>
        </w:rPr>
      </w:pPr>
      <w:r w:rsidRPr="00027F47">
        <w:rPr>
          <w:rFonts w:asciiTheme="minorBidi" w:hAnsiTheme="minorBidi" w:cstheme="minorBidi"/>
          <w:sz w:val="24"/>
        </w:rPr>
        <w:t xml:space="preserve">What other funding did </w:t>
      </w:r>
      <w:r w:rsidRPr="00027F47" w:rsidR="00C868F1">
        <w:rPr>
          <w:rFonts w:asciiTheme="minorBidi" w:hAnsiTheme="minorBidi" w:cstheme="minorBidi"/>
          <w:sz w:val="24"/>
        </w:rPr>
        <w:t xml:space="preserve">your </w:t>
      </w:r>
      <w:r w:rsidRPr="00027F47">
        <w:rPr>
          <w:rFonts w:asciiTheme="minorBidi" w:hAnsiTheme="minorBidi" w:cstheme="minorBidi"/>
          <w:sz w:val="24"/>
        </w:rPr>
        <w:t>PHA use to support the EHV program? (</w:t>
      </w:r>
      <w:r w:rsidRPr="00027F47" w:rsidR="00563036">
        <w:rPr>
          <w:rFonts w:asciiTheme="minorBidi" w:hAnsiTheme="minorBidi" w:cstheme="minorBidi"/>
          <w:sz w:val="24"/>
        </w:rPr>
        <w:t>Please s</w:t>
      </w:r>
      <w:r w:rsidRPr="00027F47">
        <w:rPr>
          <w:rFonts w:asciiTheme="minorBidi" w:hAnsiTheme="minorBidi" w:cstheme="minorBidi"/>
          <w:sz w:val="24"/>
        </w:rPr>
        <w:t>elect all that apply</w:t>
      </w:r>
      <w:r w:rsidRPr="00027F47" w:rsidR="00563036">
        <w:rPr>
          <w:rFonts w:asciiTheme="minorBidi" w:hAnsiTheme="minorBidi" w:cstheme="minorBidi"/>
          <w:sz w:val="24"/>
        </w:rPr>
        <w:t>.</w:t>
      </w:r>
      <w:r w:rsidRPr="00027F47">
        <w:rPr>
          <w:rFonts w:asciiTheme="minorBidi" w:hAnsiTheme="minorBidi" w:cstheme="minorBidi"/>
          <w:sz w:val="24"/>
        </w:rPr>
        <w:t>)</w:t>
      </w:r>
    </w:p>
    <w:p w:rsidR="00447FFE" w:rsidRPr="00027F47" w:rsidP="00907B38" w14:paraId="53195EAF" w14:textId="77777777">
      <w:pPr>
        <w:pStyle w:val="ListParagraph"/>
        <w:numPr>
          <w:ilvl w:val="1"/>
          <w:numId w:val="12"/>
        </w:numPr>
        <w:spacing w:before="0" w:after="0" w:line="259" w:lineRule="auto"/>
        <w:rPr>
          <w:rFonts w:asciiTheme="minorBidi" w:hAnsiTheme="minorBidi" w:cstheme="minorBidi"/>
          <w:sz w:val="24"/>
        </w:rPr>
      </w:pPr>
      <w:r w:rsidRPr="00027F47">
        <w:rPr>
          <w:rFonts w:asciiTheme="minorBidi" w:hAnsiTheme="minorBidi" w:cstheme="minorBidi"/>
          <w:sz w:val="24"/>
        </w:rPr>
        <w:t>CoC program funding</w:t>
      </w:r>
    </w:p>
    <w:p w:rsidR="00447FFE" w:rsidRPr="00027F47" w:rsidP="00907B38" w14:paraId="0F52463B" w14:textId="77777777">
      <w:pPr>
        <w:pStyle w:val="ListParagraph"/>
        <w:numPr>
          <w:ilvl w:val="1"/>
          <w:numId w:val="12"/>
        </w:numPr>
        <w:spacing w:before="0" w:after="0" w:line="259" w:lineRule="auto"/>
        <w:rPr>
          <w:rFonts w:asciiTheme="minorBidi" w:hAnsiTheme="minorBidi" w:cstheme="minorBidi"/>
          <w:sz w:val="24"/>
        </w:rPr>
      </w:pPr>
      <w:r w:rsidRPr="00027F47">
        <w:rPr>
          <w:rFonts w:asciiTheme="minorBidi" w:hAnsiTheme="minorBidi" w:cstheme="minorBidi"/>
          <w:sz w:val="24"/>
        </w:rPr>
        <w:t>CoC-CV funding</w:t>
      </w:r>
    </w:p>
    <w:p w:rsidR="00447FFE" w:rsidRPr="00027F47" w:rsidP="00907B38" w14:paraId="625CF310" w14:textId="77777777">
      <w:pPr>
        <w:pStyle w:val="ListParagraph"/>
        <w:numPr>
          <w:ilvl w:val="1"/>
          <w:numId w:val="12"/>
        </w:numPr>
        <w:spacing w:before="0" w:after="0" w:line="259" w:lineRule="auto"/>
        <w:rPr>
          <w:rFonts w:asciiTheme="minorBidi" w:hAnsiTheme="minorBidi" w:cstheme="minorBidi"/>
          <w:sz w:val="24"/>
        </w:rPr>
      </w:pPr>
      <w:r w:rsidRPr="00027F47">
        <w:rPr>
          <w:rFonts w:asciiTheme="minorBidi" w:hAnsiTheme="minorBidi" w:cstheme="minorBidi"/>
          <w:sz w:val="24"/>
        </w:rPr>
        <w:t xml:space="preserve">CARES Act funding </w:t>
      </w:r>
    </w:p>
    <w:p w:rsidR="00447FFE" w:rsidRPr="00027F47" w:rsidP="00907B38" w14:paraId="22E59E68" w14:textId="77777777">
      <w:pPr>
        <w:pStyle w:val="ListParagraph"/>
        <w:numPr>
          <w:ilvl w:val="1"/>
          <w:numId w:val="12"/>
        </w:numPr>
        <w:spacing w:before="0" w:after="0" w:line="259" w:lineRule="auto"/>
        <w:rPr>
          <w:rFonts w:asciiTheme="minorBidi" w:hAnsiTheme="minorBidi" w:cstheme="minorBidi"/>
          <w:sz w:val="24"/>
        </w:rPr>
      </w:pPr>
      <w:r w:rsidRPr="00027F47">
        <w:rPr>
          <w:rFonts w:asciiTheme="minorBidi" w:hAnsiTheme="minorBidi" w:cstheme="minorBidi"/>
          <w:sz w:val="24"/>
        </w:rPr>
        <w:t>One-time state funding</w:t>
      </w:r>
    </w:p>
    <w:p w:rsidR="00447FFE" w:rsidRPr="00027F47" w:rsidP="00907B38" w14:paraId="5DFABD58" w14:textId="77777777">
      <w:pPr>
        <w:pStyle w:val="ListParagraph"/>
        <w:numPr>
          <w:ilvl w:val="1"/>
          <w:numId w:val="12"/>
        </w:numPr>
        <w:spacing w:before="0" w:after="0" w:line="259" w:lineRule="auto"/>
        <w:rPr>
          <w:rFonts w:asciiTheme="minorBidi" w:hAnsiTheme="minorBidi" w:cstheme="minorBidi"/>
          <w:sz w:val="24"/>
        </w:rPr>
      </w:pPr>
      <w:r w:rsidRPr="00027F47">
        <w:rPr>
          <w:rFonts w:asciiTheme="minorBidi" w:hAnsiTheme="minorBidi" w:cstheme="minorBidi"/>
          <w:sz w:val="24"/>
        </w:rPr>
        <w:t>Local funding</w:t>
      </w:r>
    </w:p>
    <w:p w:rsidR="333721A8" w:rsidRPr="00027F47" w:rsidP="00907B38" w14:paraId="7B8DDFAE" w14:textId="136793F0">
      <w:pPr>
        <w:pStyle w:val="ListParagraph"/>
        <w:numPr>
          <w:ilvl w:val="1"/>
          <w:numId w:val="12"/>
        </w:numPr>
        <w:spacing w:before="0" w:after="0" w:line="259" w:lineRule="auto"/>
        <w:rPr>
          <w:rFonts w:asciiTheme="minorBidi" w:hAnsiTheme="minorBidi" w:cstheme="minorBidi"/>
          <w:sz w:val="24"/>
        </w:rPr>
      </w:pPr>
      <w:r w:rsidRPr="00027F47">
        <w:rPr>
          <w:rFonts w:asciiTheme="minorBidi" w:hAnsiTheme="minorBidi" w:cstheme="minorBidi"/>
          <w:sz w:val="24"/>
        </w:rPr>
        <w:t>Other non-EHV HCV administrative fees</w:t>
      </w:r>
    </w:p>
    <w:p w:rsidR="75C88A4F" w:rsidRPr="00027F47" w:rsidP="00907B38" w14:paraId="0276E0C1" w14:textId="3FCBB6A9">
      <w:pPr>
        <w:pStyle w:val="ListParagraph"/>
        <w:numPr>
          <w:ilvl w:val="1"/>
          <w:numId w:val="12"/>
        </w:numPr>
        <w:spacing w:before="0" w:after="0" w:line="259" w:lineRule="auto"/>
        <w:rPr>
          <w:rFonts w:asciiTheme="minorBidi" w:hAnsiTheme="minorBidi" w:cstheme="minorBidi"/>
          <w:sz w:val="24"/>
        </w:rPr>
      </w:pPr>
      <w:r w:rsidRPr="00027F47">
        <w:rPr>
          <w:rFonts w:asciiTheme="minorBidi" w:hAnsiTheme="minorBidi" w:cstheme="minorBidi"/>
          <w:sz w:val="24"/>
        </w:rPr>
        <w:t>Other PHA funding source</w:t>
      </w:r>
    </w:p>
    <w:p w:rsidR="00563036" w:rsidRPr="00027F47" w:rsidP="00907B38" w14:paraId="0E6BC6DB" w14:textId="77777777">
      <w:pPr>
        <w:pStyle w:val="ListParagraph"/>
        <w:numPr>
          <w:ilvl w:val="1"/>
          <w:numId w:val="12"/>
        </w:numPr>
        <w:spacing w:before="0" w:after="0" w:line="259" w:lineRule="auto"/>
        <w:rPr>
          <w:rFonts w:asciiTheme="minorBidi" w:hAnsiTheme="minorBidi" w:cstheme="minorBidi"/>
          <w:b/>
          <w:bCs/>
          <w:sz w:val="24"/>
        </w:rPr>
      </w:pPr>
      <w:r w:rsidRPr="00027F47">
        <w:rPr>
          <w:rFonts w:asciiTheme="minorBidi" w:hAnsiTheme="minorBidi" w:cstheme="minorBidi"/>
          <w:sz w:val="24"/>
        </w:rPr>
        <w:t>Other (please specify): ___________________________________</w:t>
      </w:r>
    </w:p>
    <w:p w:rsidR="003310FE" w:rsidRPr="00027F47" w:rsidP="00907B38" w14:paraId="25CB287E" w14:textId="2F583FDC">
      <w:pPr>
        <w:pStyle w:val="ListParagraph"/>
        <w:numPr>
          <w:ilvl w:val="1"/>
          <w:numId w:val="12"/>
        </w:numPr>
        <w:spacing w:before="0" w:after="0" w:line="259" w:lineRule="auto"/>
        <w:rPr>
          <w:rFonts w:asciiTheme="minorBidi" w:hAnsiTheme="minorBidi" w:cstheme="minorBidi"/>
          <w:b/>
          <w:bCs/>
          <w:sz w:val="24"/>
        </w:rPr>
      </w:pPr>
      <w:r w:rsidRPr="00027F47">
        <w:rPr>
          <w:rFonts w:asciiTheme="minorBidi" w:hAnsiTheme="minorBidi" w:cstheme="minorBidi"/>
          <w:sz w:val="24"/>
        </w:rPr>
        <w:t>None</w:t>
      </w:r>
    </w:p>
    <w:p w:rsidR="00563036" w:rsidRPr="00027F47" w:rsidP="00907B38" w14:paraId="672C9975" w14:textId="77777777">
      <w:pPr>
        <w:pStyle w:val="ListParagraph"/>
        <w:numPr>
          <w:ilvl w:val="1"/>
          <w:numId w:val="12"/>
        </w:numPr>
        <w:spacing w:before="0" w:after="0" w:line="259" w:lineRule="auto"/>
        <w:rPr>
          <w:rFonts w:asciiTheme="minorBidi" w:hAnsiTheme="minorBidi" w:cstheme="minorBidi"/>
          <w:b/>
          <w:bCs/>
          <w:sz w:val="24"/>
          <w:lang w:val="en-US"/>
        </w:rPr>
      </w:pPr>
      <w:r w:rsidRPr="00027F47">
        <w:rPr>
          <w:rFonts w:asciiTheme="minorBidi" w:hAnsiTheme="minorBidi" w:cstheme="minorBidi"/>
          <w:sz w:val="24"/>
          <w:lang w:val="en-US"/>
        </w:rPr>
        <w:t>Don’t know</w:t>
      </w:r>
    </w:p>
    <w:p w:rsidR="00A97EE4" w:rsidRPr="00027F47" w:rsidP="00907B38" w14:paraId="0FA42FD6" w14:textId="5F29A340">
      <w:pPr>
        <w:pStyle w:val="ListParagraph"/>
        <w:numPr>
          <w:ilvl w:val="1"/>
          <w:numId w:val="12"/>
        </w:numPr>
        <w:spacing w:before="0" w:after="0" w:line="259" w:lineRule="auto"/>
        <w:rPr>
          <w:rFonts w:asciiTheme="minorBidi" w:hAnsiTheme="minorBidi" w:cstheme="minorBidi"/>
          <w:sz w:val="24"/>
        </w:rPr>
      </w:pPr>
      <w:r w:rsidRPr="00027F47">
        <w:rPr>
          <w:rFonts w:asciiTheme="minorBidi" w:hAnsiTheme="minorBidi" w:cstheme="minorBidi"/>
          <w:sz w:val="24"/>
        </w:rPr>
        <w:t xml:space="preserve">Prefer not to </w:t>
      </w:r>
      <w:r w:rsidRPr="00027F47" w:rsidR="002F3D08">
        <w:rPr>
          <w:rFonts w:asciiTheme="minorBidi" w:hAnsiTheme="minorBidi" w:cstheme="minorBidi"/>
          <w:sz w:val="24"/>
        </w:rPr>
        <w:t>answer</w:t>
      </w:r>
      <w:r w:rsidRPr="00027F47">
        <w:rPr>
          <w:rFonts w:asciiTheme="minorBidi" w:hAnsiTheme="minorBidi" w:cstheme="minorBidi"/>
          <w:sz w:val="24"/>
        </w:rPr>
        <w:t xml:space="preserve"> </w:t>
      </w:r>
      <w:r w:rsidRPr="00027F47" w:rsidR="00447FFE">
        <w:rPr>
          <w:rFonts w:asciiTheme="minorBidi" w:hAnsiTheme="minorBidi" w:cstheme="minorBidi"/>
          <w:sz w:val="24"/>
        </w:rPr>
        <w:br/>
      </w:r>
    </w:p>
    <w:p w:rsidR="00447FFE" w:rsidRPr="00027F47" w:rsidP="00D63BA5" w14:paraId="3AFFA524" w14:textId="42CB6310">
      <w:pPr>
        <w:pStyle w:val="Heading2"/>
        <w:rPr>
          <w:rFonts w:asciiTheme="minorBidi" w:hAnsiTheme="minorBidi" w:cstheme="minorBidi"/>
          <w:sz w:val="24"/>
          <w:szCs w:val="24"/>
        </w:rPr>
      </w:pPr>
      <w:r w:rsidRPr="00027F47">
        <w:rPr>
          <w:rFonts w:asciiTheme="minorBidi" w:hAnsiTheme="minorBidi" w:cstheme="minorBidi"/>
          <w:sz w:val="24"/>
          <w:szCs w:val="24"/>
        </w:rPr>
        <w:t>Challenges and Strengths of the EHV Program</w:t>
      </w:r>
    </w:p>
    <w:p w:rsidR="00447FFE" w:rsidRPr="00027F47" w:rsidP="00447FFE" w14:paraId="7C6F1E15" w14:textId="77777777">
      <w:pPr>
        <w:rPr>
          <w:rFonts w:asciiTheme="minorBidi" w:hAnsiTheme="minorBidi" w:cstheme="minorBidi"/>
        </w:rPr>
      </w:pPr>
      <w:r w:rsidRPr="00027F47">
        <w:rPr>
          <w:rFonts w:asciiTheme="minorBidi" w:hAnsiTheme="minorBidi" w:cstheme="minorBidi"/>
        </w:rPr>
        <w:t>Finally, we’d like to learn more about the challenges of implementing the EHV program and the program’s strengths compared to HUD’s Housing Choice Voucher (HCV) program.</w:t>
      </w:r>
    </w:p>
    <w:p w:rsidR="00447FFE" w:rsidRPr="00027F47" w:rsidP="00907B38" w14:paraId="4DE1FAD2" w14:textId="3B4894D4">
      <w:pPr>
        <w:pStyle w:val="ListParagraph"/>
        <w:numPr>
          <w:ilvl w:val="0"/>
          <w:numId w:val="12"/>
        </w:numPr>
        <w:spacing w:before="0" w:after="160" w:line="259" w:lineRule="auto"/>
        <w:rPr>
          <w:rFonts w:asciiTheme="minorBidi" w:hAnsiTheme="minorBidi" w:cstheme="minorBidi"/>
          <w:sz w:val="24"/>
        </w:rPr>
      </w:pPr>
      <w:r w:rsidRPr="00027F47">
        <w:rPr>
          <w:rFonts w:asciiTheme="minorBidi" w:hAnsiTheme="minorBidi" w:cstheme="minorBidi"/>
          <w:sz w:val="24"/>
        </w:rPr>
        <w:t xml:space="preserve">A) </w:t>
      </w:r>
      <w:r w:rsidRPr="00027F47">
        <w:rPr>
          <w:rFonts w:asciiTheme="minorBidi" w:hAnsiTheme="minorBidi" w:cstheme="minorBidi"/>
          <w:sz w:val="24"/>
        </w:rPr>
        <w:t xml:space="preserve">Please select </w:t>
      </w:r>
      <w:r w:rsidRPr="00027F47" w:rsidR="00732AFC">
        <w:rPr>
          <w:rFonts w:asciiTheme="minorBidi" w:hAnsiTheme="minorBidi" w:cstheme="minorBidi"/>
          <w:sz w:val="24"/>
        </w:rPr>
        <w:t>the</w:t>
      </w:r>
      <w:r w:rsidRPr="00027F47">
        <w:rPr>
          <w:rFonts w:asciiTheme="minorBidi" w:hAnsiTheme="minorBidi" w:cstheme="minorBidi"/>
          <w:sz w:val="24"/>
        </w:rPr>
        <w:t xml:space="preserve"> challenges faced in implementing the EHV program</w:t>
      </w:r>
    </w:p>
    <w:p w:rsidR="00447FFE" w:rsidRPr="00027F47" w:rsidP="00907B38" w14:paraId="71603968" w14:textId="0141E100">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Partnering with the CoC</w:t>
      </w:r>
      <w:r w:rsidR="00AC2B95">
        <w:rPr>
          <w:rFonts w:asciiTheme="minorBidi" w:hAnsiTheme="minorBidi" w:cstheme="minorBidi"/>
          <w:sz w:val="24"/>
        </w:rPr>
        <w:t>(s)</w:t>
      </w:r>
      <w:r w:rsidRPr="00027F47">
        <w:rPr>
          <w:rFonts w:asciiTheme="minorBidi" w:hAnsiTheme="minorBidi" w:cstheme="minorBidi"/>
          <w:sz w:val="24"/>
        </w:rPr>
        <w:t xml:space="preserve"> and other organizations to receive referrals to the EHV program</w:t>
      </w:r>
    </w:p>
    <w:p w:rsidR="00447FFE" w:rsidRPr="00027F47" w:rsidP="00907B38" w14:paraId="138732EF" w14:textId="77777777">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Working with homeless service providers to administer the EHV program</w:t>
      </w:r>
    </w:p>
    <w:p w:rsidR="00447FFE" w:rsidRPr="00027F47" w:rsidP="00907B38" w14:paraId="44B9C0E2" w14:textId="3A7AAC50">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A</w:t>
      </w:r>
      <w:r w:rsidRPr="00027F47">
        <w:rPr>
          <w:rFonts w:asciiTheme="minorBidi" w:hAnsiTheme="minorBidi" w:cstheme="minorBidi"/>
          <w:sz w:val="24"/>
        </w:rPr>
        <w:t>ccelerated timeline of the EHV program</w:t>
      </w:r>
    </w:p>
    <w:p w:rsidR="00447FFE" w:rsidRPr="00027F47" w:rsidP="00907B38" w14:paraId="25297193" w14:textId="77777777">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Insufficient staffing to implement the EHV program</w:t>
      </w:r>
    </w:p>
    <w:p w:rsidR="00447FFE" w:rsidRPr="00027F47" w:rsidP="00907B38" w14:paraId="41F6D537" w14:textId="77777777">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Competition with other homeless and housing programs for housing units</w:t>
      </w:r>
    </w:p>
    <w:p w:rsidR="00447FFE" w:rsidRPr="00027F47" w:rsidP="00907B38" w14:paraId="355E7D64" w14:textId="77777777">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lang w:val="en-US"/>
        </w:rPr>
        <w:t>Implementing additional flexibilities (e.g., optional waivers and alternative requirements)</w:t>
      </w:r>
    </w:p>
    <w:p w:rsidR="00447FFE" w:rsidRPr="00027F47" w:rsidP="00907B38" w14:paraId="04FD3A13" w14:textId="77777777">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lang w:val="en-US"/>
        </w:rPr>
        <w:t>Providing additional services for EHV participants</w:t>
      </w:r>
    </w:p>
    <w:p w:rsidR="00447FFE" w:rsidRPr="00027F47" w:rsidP="00907B38" w14:paraId="01A9AF17" w14:textId="4A867CCC">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lang w:val="en-US"/>
        </w:rPr>
        <w:t>Additional program reporting requirements</w:t>
      </w:r>
    </w:p>
    <w:p w:rsidR="00447FFE" w:rsidRPr="00027F47" w:rsidP="00907B38" w14:paraId="65AEC412" w14:textId="77777777">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lang w:val="en-US"/>
        </w:rPr>
        <w:t>Other (please specify):</w:t>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lang w:val="en-US"/>
        </w:rPr>
        <w:softHyphen/>
        <w:t>_______________________</w:t>
      </w:r>
    </w:p>
    <w:p w:rsidR="000254A9" w:rsidRPr="00027F47" w:rsidP="00907B38" w14:paraId="12B4E165" w14:textId="67D59D0F">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lang w:val="en-US"/>
        </w:rPr>
        <w:t>Don’t know</w:t>
      </w:r>
    </w:p>
    <w:p w:rsidR="000254A9" w:rsidRPr="00027F47" w:rsidP="00907B38" w14:paraId="4E6EDF3D" w14:textId="25D0CFC1">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Prefer not to answer</w:t>
      </w:r>
    </w:p>
    <w:p w:rsidR="00563036" w:rsidRPr="00027F47" w:rsidP="00732AFC" w14:paraId="628F505F" w14:textId="77777777">
      <w:pPr>
        <w:pStyle w:val="ListParagraph"/>
        <w:spacing w:before="0" w:after="160" w:line="259" w:lineRule="auto"/>
        <w:ind w:left="360"/>
        <w:rPr>
          <w:rFonts w:asciiTheme="minorBidi" w:hAnsiTheme="minorBidi" w:cstheme="minorBidi"/>
          <w:sz w:val="24"/>
        </w:rPr>
      </w:pPr>
    </w:p>
    <w:p w:rsidR="00732AFC" w:rsidRPr="00027F47" w:rsidP="00732AFC" w14:paraId="5CD37E1B" w14:textId="4A5F9304">
      <w:pPr>
        <w:pStyle w:val="ListParagraph"/>
        <w:spacing w:before="0" w:after="160" w:line="259" w:lineRule="auto"/>
        <w:ind w:left="360"/>
        <w:rPr>
          <w:rFonts w:asciiTheme="minorBidi" w:hAnsiTheme="minorBidi" w:cstheme="minorBidi"/>
          <w:sz w:val="24"/>
        </w:rPr>
      </w:pPr>
      <w:r w:rsidRPr="00027F47">
        <w:rPr>
          <w:rFonts w:asciiTheme="minorBidi" w:hAnsiTheme="minorBidi" w:cstheme="minorBidi"/>
          <w:sz w:val="24"/>
        </w:rPr>
        <w:t xml:space="preserve">[IF MORE THAN </w:t>
      </w:r>
      <w:r w:rsidRPr="00027F47" w:rsidR="00796496">
        <w:rPr>
          <w:rFonts w:asciiTheme="minorBidi" w:hAnsiTheme="minorBidi" w:cstheme="minorBidi"/>
          <w:sz w:val="24"/>
        </w:rPr>
        <w:t>THREE</w:t>
      </w:r>
      <w:r w:rsidRPr="00027F47">
        <w:rPr>
          <w:rFonts w:asciiTheme="minorBidi" w:hAnsiTheme="minorBidi" w:cstheme="minorBidi"/>
          <w:sz w:val="24"/>
        </w:rPr>
        <w:t xml:space="preserve"> SELECTED AT </w:t>
      </w:r>
      <w:r w:rsidRPr="00027F47" w:rsidR="007A7EB6">
        <w:rPr>
          <w:rFonts w:asciiTheme="minorBidi" w:hAnsiTheme="minorBidi" w:cstheme="minorBidi"/>
          <w:sz w:val="24"/>
        </w:rPr>
        <w:t>29</w:t>
      </w:r>
      <w:r w:rsidRPr="00027F47">
        <w:rPr>
          <w:rFonts w:asciiTheme="minorBidi" w:hAnsiTheme="minorBidi" w:cstheme="minorBidi"/>
          <w:sz w:val="24"/>
        </w:rPr>
        <w:t>A]</w:t>
      </w:r>
    </w:p>
    <w:p w:rsidR="00732AFC" w:rsidRPr="00027F47" w:rsidP="00E70659" w14:paraId="28036D05" w14:textId="1073178B">
      <w:pPr>
        <w:pStyle w:val="ListParagraph"/>
        <w:spacing w:before="0" w:after="160" w:line="259" w:lineRule="auto"/>
        <w:ind w:left="360"/>
        <w:rPr>
          <w:rFonts w:asciiTheme="minorBidi" w:hAnsiTheme="minorBidi" w:cstheme="minorBidi"/>
          <w:sz w:val="24"/>
        </w:rPr>
      </w:pPr>
      <w:r w:rsidRPr="00027F47">
        <w:rPr>
          <w:rFonts w:asciiTheme="minorBidi" w:hAnsiTheme="minorBidi" w:cstheme="minorBidi"/>
          <w:sz w:val="24"/>
        </w:rPr>
        <w:t xml:space="preserve">B) Please select the top three challenges faced in implementing the EHV program. </w:t>
      </w:r>
    </w:p>
    <w:p w:rsidR="00447FFE" w:rsidRPr="00027F47" w:rsidP="00447FFE" w14:paraId="7CA4C1A6" w14:textId="77777777">
      <w:pPr>
        <w:pStyle w:val="ListParagraph"/>
        <w:rPr>
          <w:rFonts w:asciiTheme="minorBidi" w:hAnsiTheme="minorBidi" w:cstheme="minorBidi"/>
          <w:sz w:val="24"/>
        </w:rPr>
      </w:pPr>
    </w:p>
    <w:p w:rsidR="00447FFE" w:rsidRPr="00027F47" w:rsidP="00907B38" w14:paraId="57A6042D" w14:textId="7AAFA98B">
      <w:pPr>
        <w:pStyle w:val="ListParagraph"/>
        <w:numPr>
          <w:ilvl w:val="0"/>
          <w:numId w:val="12"/>
        </w:numPr>
        <w:spacing w:before="0" w:after="160" w:line="259" w:lineRule="auto"/>
        <w:rPr>
          <w:rFonts w:asciiTheme="minorBidi" w:hAnsiTheme="minorBidi" w:cstheme="minorBidi"/>
          <w:sz w:val="24"/>
        </w:rPr>
      </w:pPr>
      <w:r w:rsidRPr="00027F47">
        <w:rPr>
          <w:rFonts w:asciiTheme="minorBidi" w:hAnsiTheme="minorBidi" w:cstheme="minorBidi"/>
          <w:sz w:val="24"/>
          <w:lang w:val="en-US"/>
        </w:rPr>
        <w:t>A)  W</w:t>
      </w:r>
      <w:r w:rsidRPr="00027F47">
        <w:rPr>
          <w:rFonts w:asciiTheme="minorBidi" w:hAnsiTheme="minorBidi" w:cstheme="minorBidi"/>
          <w:sz w:val="24"/>
          <w:lang w:val="en-US"/>
        </w:rPr>
        <w:t xml:space="preserve">hat </w:t>
      </w:r>
      <w:r w:rsidRPr="00027F47">
        <w:rPr>
          <w:rFonts w:asciiTheme="minorBidi" w:hAnsiTheme="minorBidi" w:cstheme="minorBidi"/>
          <w:sz w:val="24"/>
          <w:lang w:val="en-US"/>
        </w:rPr>
        <w:t xml:space="preserve">do </w:t>
      </w:r>
      <w:r w:rsidRPr="00027F47">
        <w:rPr>
          <w:rFonts w:asciiTheme="minorBidi" w:hAnsiTheme="minorBidi" w:cstheme="minorBidi"/>
          <w:sz w:val="24"/>
          <w:lang w:val="en-US"/>
        </w:rPr>
        <w:t xml:space="preserve">you think are </w:t>
      </w:r>
      <w:r w:rsidRPr="00027F47" w:rsidR="00C47764">
        <w:rPr>
          <w:rFonts w:asciiTheme="minorBidi" w:hAnsiTheme="minorBidi" w:cstheme="minorBidi"/>
          <w:sz w:val="24"/>
          <w:lang w:val="en-US"/>
        </w:rPr>
        <w:t xml:space="preserve">the top </w:t>
      </w:r>
      <w:r w:rsidRPr="00027F47">
        <w:rPr>
          <w:rFonts w:asciiTheme="minorBidi" w:hAnsiTheme="minorBidi" w:cstheme="minorBidi"/>
          <w:sz w:val="24"/>
          <w:lang w:val="en-US"/>
        </w:rPr>
        <w:t>strengths of the EHV program</w:t>
      </w:r>
      <w:r w:rsidRPr="00027F47" w:rsidR="00C47764">
        <w:rPr>
          <w:rFonts w:asciiTheme="minorBidi" w:hAnsiTheme="minorBidi" w:cstheme="minorBidi"/>
          <w:sz w:val="24"/>
          <w:lang w:val="en-US"/>
        </w:rPr>
        <w:t>?</w:t>
      </w:r>
    </w:p>
    <w:p w:rsidR="14C2C81A" w:rsidRPr="00027F47" w:rsidP="00907B38" w14:paraId="31CB8861" w14:textId="342B073B">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New vouchers to serve households experiencing homelessness</w:t>
      </w:r>
    </w:p>
    <w:p w:rsidR="00447FFE" w:rsidRPr="00027F47" w:rsidP="00907B38" w14:paraId="16FB0A64" w14:textId="67B58264">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lang w:val="en-US"/>
        </w:rPr>
        <w:t>Additional program flexibilities (e.g., optional waivers and alternative requirements)</w:t>
      </w:r>
    </w:p>
    <w:p w:rsidR="00447FFE" w:rsidRPr="00027F47" w:rsidP="00907B38" w14:paraId="37CA6237" w14:textId="67B58264">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lang w:val="en-US"/>
        </w:rPr>
        <w:t>Additional program funding (e.g., $3,500 service fee, lease up payments)</w:t>
      </w:r>
    </w:p>
    <w:p w:rsidR="00447FFE" w:rsidRPr="00027F47" w:rsidP="00907B38" w14:paraId="6A26A12F" w14:textId="05109068">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Forming new partnership with CoC</w:t>
      </w:r>
      <w:r w:rsidR="00AC2B95">
        <w:rPr>
          <w:rFonts w:asciiTheme="minorBidi" w:hAnsiTheme="minorBidi" w:cstheme="minorBidi"/>
          <w:sz w:val="24"/>
        </w:rPr>
        <w:t>(s)</w:t>
      </w:r>
      <w:r w:rsidRPr="00027F47">
        <w:rPr>
          <w:rFonts w:asciiTheme="minorBidi" w:hAnsiTheme="minorBidi" w:cstheme="minorBidi"/>
          <w:sz w:val="24"/>
        </w:rPr>
        <w:t xml:space="preserve"> and/or other local organizations serving people experiencing homelessness</w:t>
      </w:r>
    </w:p>
    <w:p w:rsidR="00447FFE" w:rsidRPr="00027F47" w:rsidP="00907B38" w14:paraId="670273AB" w14:textId="36901CDD">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Building on existing partnerships with CoC</w:t>
      </w:r>
      <w:r w:rsidR="00AC2B95">
        <w:rPr>
          <w:rFonts w:asciiTheme="minorBidi" w:hAnsiTheme="minorBidi" w:cstheme="minorBidi"/>
          <w:sz w:val="24"/>
        </w:rPr>
        <w:t>(s)</w:t>
      </w:r>
      <w:r w:rsidRPr="00027F47">
        <w:rPr>
          <w:rFonts w:asciiTheme="minorBidi" w:hAnsiTheme="minorBidi" w:cstheme="minorBidi"/>
          <w:sz w:val="24"/>
        </w:rPr>
        <w:t xml:space="preserve"> and/or other local organizations serving people experiencing homelessness</w:t>
      </w:r>
    </w:p>
    <w:p w:rsidR="00447FFE" w:rsidRPr="00027F47" w:rsidP="00907B38" w14:paraId="641C6107" w14:textId="77777777">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Support for serving households experiencing homelessness</w:t>
      </w:r>
    </w:p>
    <w:p w:rsidR="00C66531" w:rsidRPr="00027F47" w:rsidP="00907B38" w14:paraId="75B551D8" w14:textId="77777777">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lang w:val="en-US"/>
        </w:rPr>
        <w:t>Other (please specify):</w:t>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rPr>
        <w:softHyphen/>
      </w:r>
      <w:r w:rsidRPr="00027F47">
        <w:rPr>
          <w:rFonts w:asciiTheme="minorBidi" w:hAnsiTheme="minorBidi" w:cstheme="minorBidi"/>
          <w:sz w:val="24"/>
          <w:lang w:val="en-US"/>
        </w:rPr>
        <w:softHyphen/>
        <w:t>_______________________</w:t>
      </w:r>
    </w:p>
    <w:p w:rsidR="000254A9" w:rsidRPr="00027F47" w:rsidP="00907B38" w14:paraId="53AD1D83" w14:textId="54FBEA45">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lang w:val="en-US"/>
        </w:rPr>
        <w:t xml:space="preserve">Don’t know </w:t>
      </w:r>
    </w:p>
    <w:p w:rsidR="000254A9" w:rsidRPr="00027F47" w:rsidP="00907B38" w14:paraId="11A55DE9" w14:textId="51AF133C">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Prefer not to answer</w:t>
      </w:r>
    </w:p>
    <w:p w:rsidR="00C66531" w:rsidRPr="00027F47" w:rsidP="00C66531" w14:paraId="4F9C0655" w14:textId="77777777">
      <w:pPr>
        <w:pStyle w:val="ListParagraph"/>
        <w:spacing w:before="0" w:after="160" w:line="259" w:lineRule="auto"/>
        <w:ind w:left="360"/>
        <w:rPr>
          <w:rFonts w:asciiTheme="minorBidi" w:hAnsiTheme="minorBidi" w:cstheme="minorBidi"/>
          <w:sz w:val="24"/>
        </w:rPr>
      </w:pPr>
    </w:p>
    <w:p w:rsidR="00990982" w:rsidRPr="00027F47" w:rsidP="00C66531" w14:paraId="7C0A356A" w14:textId="5C15C09B">
      <w:pPr>
        <w:pStyle w:val="ListParagraph"/>
        <w:spacing w:before="0" w:after="160" w:line="259" w:lineRule="auto"/>
        <w:ind w:left="360"/>
        <w:rPr>
          <w:rFonts w:asciiTheme="minorBidi" w:hAnsiTheme="minorBidi" w:cstheme="minorBidi"/>
          <w:sz w:val="24"/>
        </w:rPr>
      </w:pPr>
      <w:r w:rsidRPr="00027F47">
        <w:rPr>
          <w:rFonts w:asciiTheme="minorBidi" w:hAnsiTheme="minorBidi" w:cstheme="minorBidi"/>
          <w:sz w:val="24"/>
        </w:rPr>
        <w:t xml:space="preserve">[IF MORE THAN THREE SELECTED AT </w:t>
      </w:r>
      <w:r w:rsidRPr="00027F47" w:rsidR="007A7EB6">
        <w:rPr>
          <w:rFonts w:asciiTheme="minorBidi" w:hAnsiTheme="minorBidi" w:cstheme="minorBidi"/>
          <w:sz w:val="24"/>
        </w:rPr>
        <w:t>30</w:t>
      </w:r>
      <w:r w:rsidRPr="00027F47">
        <w:rPr>
          <w:rFonts w:asciiTheme="minorBidi" w:hAnsiTheme="minorBidi" w:cstheme="minorBidi"/>
          <w:sz w:val="24"/>
        </w:rPr>
        <w:t>A]</w:t>
      </w:r>
    </w:p>
    <w:p w:rsidR="00447FFE" w:rsidRPr="00027F47" w:rsidP="00E70659" w14:paraId="2FC337B0" w14:textId="1F73ED06">
      <w:pPr>
        <w:pStyle w:val="ListParagraph"/>
        <w:spacing w:before="0" w:after="160" w:line="259" w:lineRule="auto"/>
        <w:ind w:left="360"/>
        <w:rPr>
          <w:rFonts w:asciiTheme="minorBidi" w:hAnsiTheme="minorBidi" w:cstheme="minorBidi"/>
          <w:sz w:val="24"/>
        </w:rPr>
      </w:pPr>
      <w:r w:rsidRPr="00027F47">
        <w:rPr>
          <w:rFonts w:asciiTheme="minorBidi" w:hAnsiTheme="minorBidi" w:cstheme="minorBidi"/>
          <w:sz w:val="24"/>
        </w:rPr>
        <w:t xml:space="preserve">B) </w:t>
      </w:r>
      <w:r w:rsidRPr="00027F47" w:rsidR="00D17DE7">
        <w:rPr>
          <w:rFonts w:asciiTheme="minorBidi" w:hAnsiTheme="minorBidi" w:cstheme="minorBidi"/>
          <w:sz w:val="24"/>
        </w:rPr>
        <w:t>Please select the</w:t>
      </w:r>
      <w:r w:rsidRPr="00027F47">
        <w:rPr>
          <w:rFonts w:asciiTheme="minorBidi" w:hAnsiTheme="minorBidi" w:cstheme="minorBidi"/>
          <w:sz w:val="24"/>
        </w:rPr>
        <w:t xml:space="preserve"> top three strengths of the EHV program.</w:t>
      </w:r>
      <w:r w:rsidRPr="00027F47" w:rsidR="00E70659">
        <w:rPr>
          <w:rFonts w:asciiTheme="minorBidi" w:hAnsiTheme="minorBidi" w:cstheme="minorBidi"/>
          <w:sz w:val="24"/>
        </w:rPr>
        <w:br/>
      </w:r>
    </w:p>
    <w:p w:rsidR="00447FFE" w:rsidRPr="00027F47" w:rsidP="00907B38" w14:paraId="6F3C3539" w14:textId="77777777">
      <w:pPr>
        <w:pStyle w:val="ListParagraph"/>
        <w:numPr>
          <w:ilvl w:val="0"/>
          <w:numId w:val="12"/>
        </w:numPr>
        <w:spacing w:before="0" w:after="160" w:line="259" w:lineRule="auto"/>
        <w:rPr>
          <w:rFonts w:asciiTheme="minorBidi" w:hAnsiTheme="minorBidi" w:cstheme="minorBidi"/>
          <w:sz w:val="24"/>
        </w:rPr>
      </w:pPr>
      <w:r w:rsidRPr="00027F47">
        <w:rPr>
          <w:rFonts w:asciiTheme="minorBidi" w:hAnsiTheme="minorBidi" w:cstheme="minorBidi"/>
          <w:sz w:val="24"/>
          <w:lang w:val="en-US"/>
        </w:rPr>
        <w:t xml:space="preserve">Which of the following would most benefit your PHA if it were applied to the HCV program? </w:t>
      </w:r>
    </w:p>
    <w:p w:rsidR="00447FFE" w:rsidRPr="00027F47" w:rsidP="00907B38" w14:paraId="73D2C730" w14:textId="77777777">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lang w:val="en-US"/>
        </w:rPr>
        <w:t>Housing search assistance</w:t>
      </w:r>
    </w:p>
    <w:p w:rsidR="00447FFE" w:rsidRPr="00027F47" w:rsidP="00907B38" w14:paraId="78306376" w14:textId="77777777">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Landlord incentives</w:t>
      </w:r>
    </w:p>
    <w:p w:rsidR="00447FFE" w:rsidRPr="00027F47" w:rsidP="00907B38" w14:paraId="73649CC7" w14:textId="77777777">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Longer housing search period</w:t>
      </w:r>
    </w:p>
    <w:p w:rsidR="00447FFE" w:rsidRPr="00027F47" w:rsidP="00907B38" w14:paraId="75DF6252" w14:textId="77777777">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Modified income verification</w:t>
      </w:r>
    </w:p>
    <w:p w:rsidR="00447FFE" w:rsidRPr="00027F47" w:rsidP="00907B38" w14:paraId="15CBD083" w14:textId="77777777">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Higher voucher payment amount</w:t>
      </w:r>
    </w:p>
    <w:p w:rsidR="00453658" w:rsidRPr="00027F47" w:rsidP="00907B38" w14:paraId="614D9645" w14:textId="77777777">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Revised eligibility determination</w:t>
      </w:r>
    </w:p>
    <w:p w:rsidR="0028767E" w:rsidRPr="00027F47" w:rsidP="00907B38" w14:paraId="6D096EB1" w14:textId="3B430771">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lang w:val="en-US"/>
        </w:rPr>
        <w:t>Don’t know</w:t>
      </w:r>
    </w:p>
    <w:p w:rsidR="00447FFE" w:rsidP="00594F5B" w14:paraId="0B3E699B" w14:textId="24CDF891">
      <w:pPr>
        <w:pStyle w:val="ListParagraph"/>
        <w:numPr>
          <w:ilvl w:val="1"/>
          <w:numId w:val="12"/>
        </w:numPr>
        <w:spacing w:before="0" w:after="160" w:line="259" w:lineRule="auto"/>
        <w:rPr>
          <w:rFonts w:asciiTheme="minorBidi" w:hAnsiTheme="minorBidi" w:cstheme="minorBidi"/>
          <w:sz w:val="24"/>
        </w:rPr>
      </w:pPr>
      <w:r w:rsidRPr="00027F47">
        <w:rPr>
          <w:rFonts w:asciiTheme="minorBidi" w:hAnsiTheme="minorBidi" w:cstheme="minorBidi"/>
          <w:sz w:val="24"/>
        </w:rPr>
        <w:t>Prefer not to answer</w:t>
      </w:r>
    </w:p>
    <w:p w:rsidR="00C96202" w:rsidRPr="00C96202" w:rsidP="00C96202" w14:paraId="0B456049" w14:textId="77777777">
      <w:pPr>
        <w:spacing w:after="160" w:line="259" w:lineRule="auto"/>
        <w:rPr>
          <w:rFonts w:asciiTheme="minorBidi" w:hAnsiTheme="minorBidi" w:cstheme="minorBidi"/>
        </w:rPr>
      </w:pPr>
    </w:p>
    <w:p w:rsidR="00C96202" w:rsidRPr="00C96202" w:rsidP="00C96202" w14:paraId="7430930B" w14:textId="50313830">
      <w:pPr>
        <w:spacing w:after="160" w:line="259" w:lineRule="auto"/>
        <w:rPr>
          <w:rFonts w:asciiTheme="minorBidi" w:hAnsiTheme="minorBidi" w:cstheme="minorBidi"/>
        </w:rPr>
      </w:pPr>
      <w:r w:rsidRPr="00C96202">
        <w:rPr>
          <w:rFonts w:asciiTheme="minorBidi" w:hAnsiTheme="minorBidi" w:cstheme="minorBidi"/>
        </w:rPr>
        <w:t>SUBMIT: Those are all the questions we have for you. Once you submit the survey you will no longer be able to access the survey or change your responses.</w:t>
      </w:r>
    </w:p>
    <w:p w:rsidR="00C96202" w:rsidRPr="00C96202" w:rsidP="00C96202" w14:paraId="06860ABB" w14:textId="77777777">
      <w:pPr>
        <w:spacing w:after="160" w:line="259" w:lineRule="auto"/>
        <w:rPr>
          <w:rFonts w:asciiTheme="minorBidi" w:hAnsiTheme="minorBidi" w:cstheme="minorBidi"/>
        </w:rPr>
      </w:pPr>
      <w:r w:rsidRPr="00C96202">
        <w:rPr>
          <w:rFonts w:asciiTheme="minorBidi" w:hAnsiTheme="minorBidi" w:cstheme="minorBidi"/>
        </w:rPr>
        <w:t xml:space="preserve">Are you ready to submit the survey for completion? </w:t>
      </w:r>
    </w:p>
    <w:p w:rsidR="00C96202" w:rsidRPr="00C96202" w:rsidP="00C96202" w14:paraId="5F56539D" w14:textId="77777777">
      <w:pPr>
        <w:spacing w:after="160" w:line="259" w:lineRule="auto"/>
        <w:ind w:firstLine="720"/>
        <w:rPr>
          <w:rFonts w:asciiTheme="minorBidi" w:hAnsiTheme="minorBidi" w:cstheme="minorBidi"/>
        </w:rPr>
      </w:pPr>
      <w:r w:rsidRPr="00C96202">
        <w:rPr>
          <w:rFonts w:asciiTheme="minorBidi" w:hAnsiTheme="minorBidi" w:cstheme="minorBidi"/>
        </w:rPr>
        <w:t xml:space="preserve">1. YES [CLOSING] </w:t>
      </w:r>
    </w:p>
    <w:p w:rsidR="00C96202" w:rsidRPr="00C96202" w:rsidP="00C96202" w14:paraId="0DD2AA45" w14:textId="77777777">
      <w:pPr>
        <w:spacing w:after="160" w:line="259" w:lineRule="auto"/>
        <w:ind w:left="720"/>
        <w:rPr>
          <w:rFonts w:asciiTheme="minorBidi" w:hAnsiTheme="minorBidi" w:cstheme="minorBidi"/>
        </w:rPr>
      </w:pPr>
      <w:r w:rsidRPr="00C96202">
        <w:rPr>
          <w:rFonts w:asciiTheme="minorBidi" w:hAnsiTheme="minorBidi" w:cstheme="minorBidi"/>
        </w:rPr>
        <w:t>2. NO [GO TO COMEBACK]</w:t>
      </w:r>
    </w:p>
    <w:p w:rsidR="00C96202" w:rsidRPr="00C96202" w:rsidP="00C96202" w14:paraId="65DAD2AF" w14:textId="77777777">
      <w:pPr>
        <w:spacing w:after="160" w:line="259" w:lineRule="auto"/>
        <w:rPr>
          <w:rFonts w:asciiTheme="minorBidi" w:hAnsiTheme="minorBidi" w:cstheme="minorBidi"/>
        </w:rPr>
      </w:pPr>
      <w:r w:rsidRPr="00C96202">
        <w:rPr>
          <w:rFonts w:asciiTheme="minorBidi" w:hAnsiTheme="minorBidi" w:cstheme="minorBidi"/>
        </w:rPr>
        <w:t xml:space="preserve">COMEBACK: Thank you. The survey will stay open until you are ready to submit. If you have any questions about this survey or the research project you can call us toll-free at (XXX) XXX-XXXX or contact us by email at [INSERT EMAIL ADDRESS. [PROGRAMMER: AT RE-ENTRY START AT BEGINNING OF SURVEY] </w:t>
      </w:r>
    </w:p>
    <w:p w:rsidR="00C96202" w:rsidRPr="00C96202" w:rsidP="00C96202" w14:paraId="16D17791" w14:textId="77777777">
      <w:pPr>
        <w:rPr>
          <w:rFonts w:asciiTheme="minorBidi" w:hAnsiTheme="minorBidi" w:cstheme="minorBidi"/>
        </w:rPr>
      </w:pPr>
      <w:r w:rsidRPr="00C96202">
        <w:rPr>
          <w:rFonts w:asciiTheme="minorBidi" w:hAnsiTheme="minorBidi" w:cstheme="minorBidi"/>
        </w:rPr>
        <w:t>CLOSING</w:t>
      </w:r>
    </w:p>
    <w:p w:rsidR="00C96202" w:rsidRPr="00C96202" w:rsidP="00C96202" w14:paraId="7CE4B00B" w14:textId="77777777">
      <w:pPr>
        <w:rPr>
          <w:rFonts w:asciiTheme="majorBidi" w:hAnsiTheme="majorBidi" w:cstheme="majorBidi"/>
          <w:sz w:val="28"/>
          <w:szCs w:val="28"/>
        </w:rPr>
      </w:pPr>
      <w:r w:rsidRPr="00C96202">
        <w:rPr>
          <w:rFonts w:asciiTheme="minorBidi" w:hAnsiTheme="minorBidi" w:cstheme="minorBidi"/>
        </w:rPr>
        <w:t xml:space="preserve">Thank you for your time and assistance.  </w:t>
      </w:r>
      <w:r w:rsidRPr="00171819">
        <w:rPr>
          <w:rFonts w:asciiTheme="minorBidi" w:hAnsiTheme="minorBidi" w:cstheme="minorBidi"/>
        </w:rPr>
        <w:t xml:space="preserve">If you have any questions about this survey or the research project </w:t>
      </w:r>
      <w:r w:rsidRPr="00171819">
        <w:rPr>
          <w:rFonts w:asciiTheme="minorBidi" w:hAnsiTheme="minorBidi" w:cstheme="minorBidi"/>
          <w:bCs/>
        </w:rPr>
        <w:t xml:space="preserve">you can call us toll-free at </w:t>
      </w:r>
      <w:r w:rsidRPr="00171819">
        <w:rPr>
          <w:rFonts w:asciiTheme="minorBidi" w:hAnsiTheme="minorBidi" w:cstheme="minorBidi"/>
        </w:rPr>
        <w:t>(XXX) XXX-XXXX</w:t>
      </w:r>
      <w:r w:rsidRPr="00171819">
        <w:rPr>
          <w:rFonts w:asciiTheme="minorBidi" w:hAnsiTheme="minorBidi" w:cstheme="minorBidi"/>
        </w:rPr>
        <w:t xml:space="preserve"> </w:t>
      </w:r>
      <w:r w:rsidRPr="00171819">
        <w:rPr>
          <w:rFonts w:asciiTheme="minorBidi" w:hAnsiTheme="minorBidi" w:cstheme="minorBidi"/>
        </w:rPr>
        <w:t>or contact us by email at [INSERT EMAIL ADDRESS.</w:t>
      </w:r>
      <w:r w:rsidRPr="00C96202">
        <w:rPr>
          <w:rFonts w:asciiTheme="minorBidi" w:hAnsiTheme="minorBidi" w:cstheme="minorBidi"/>
        </w:rPr>
        <w:t xml:space="preserve"> </w:t>
      </w:r>
    </w:p>
    <w:p w:rsidR="00C96202" w:rsidRPr="00C96202" w:rsidP="00C96202" w14:paraId="2D9E2D07" w14:textId="77777777">
      <w:pPr>
        <w:spacing w:after="160" w:line="259" w:lineRule="auto"/>
        <w:rPr>
          <w:rFonts w:asciiTheme="minorBidi" w:hAnsiTheme="minorBidi" w:cstheme="minorBidi"/>
        </w:rPr>
      </w:pPr>
    </w:p>
    <w:sectPr w:rsidSect="00141231">
      <w:headerReference w:type="default" r:id="rId13"/>
      <w:footerReference w:type="defaul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25C2E" w:rsidP="009E69EA" w14:paraId="0E8B3266" w14:textId="77777777">
      <w:r>
        <w:separator/>
      </w:r>
    </w:p>
    <w:p w:rsidR="00D25C2E" w:rsidP="009E69EA" w14:paraId="0D1932AC" w14:textId="77777777"/>
    <w:p w:rsidR="00D25C2E" w14:paraId="1AB9AC21" w14:textId="77777777"/>
    <w:p w:rsidR="00D25C2E" w:rsidP="008253BA" w14:paraId="600D37F1" w14:textId="77777777"/>
  </w:endnote>
  <w:endnote w:type="continuationSeparator" w:id="1">
    <w:p w:rsidR="00D25C2E" w:rsidP="009E69EA" w14:paraId="7725C581" w14:textId="77777777">
      <w:r>
        <w:continuationSeparator/>
      </w:r>
    </w:p>
    <w:p w:rsidR="00D25C2E" w:rsidP="009E69EA" w14:paraId="7F16D7D3" w14:textId="77777777"/>
    <w:p w:rsidR="00D25C2E" w14:paraId="2A62C47F" w14:textId="77777777"/>
    <w:p w:rsidR="00D25C2E" w:rsidP="008253BA" w14:paraId="2A1905F1" w14:textId="77777777"/>
  </w:endnote>
  <w:endnote w:type="continuationNotice" w:id="2">
    <w:p w:rsidR="00D25C2E" w:rsidP="009E69EA" w14:paraId="0169DB91" w14:textId="77777777"/>
    <w:p w:rsidR="00D25C2E" w14:paraId="5518EE17" w14:textId="77777777"/>
    <w:p w:rsidR="00D25C2E" w:rsidP="008253BA" w14:paraId="3872CCD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ra">
    <w:charset w:val="00"/>
    <w:family w:val="auto"/>
    <w:pitch w:val="variable"/>
    <w:sig w:usb0="A00002FF" w:usb1="5000204B" w:usb2="00000000" w:usb3="00000000" w:csb0="00000097"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3FFC" w:rsidRPr="00FF1A53" w:rsidP="00E83FFC" w14:paraId="328D4176" w14:textId="77777777">
    <w:pPr>
      <w:rPr>
        <w:rFonts w:ascii="Times New Roman" w:hAnsi="Times New Roman" w:cs="Times New Roman"/>
        <w:sz w:val="16"/>
        <w:szCs w:val="16"/>
      </w:rPr>
    </w:pPr>
    <w:r w:rsidRPr="00FF1A53">
      <w:rPr>
        <w:rFonts w:ascii="Times New Roman" w:hAnsi="Times New Roman" w:cs="Times New Roman"/>
        <w:b/>
        <w:bCs/>
        <w:sz w:val="16"/>
        <w:szCs w:val="16"/>
      </w:rPr>
      <w:t>PRA Burden Statement:</w:t>
    </w:r>
    <w:r w:rsidRPr="00FF1A53">
      <w:rPr>
        <w:rFonts w:ascii="Times New Roman" w:hAnsi="Times New Roman" w:cs="Times New Roman"/>
        <w:sz w:val="16"/>
        <w:szCs w:val="16"/>
      </w:rPr>
      <w:t xml:space="preserve"> The public reporting burden for this collection of information relating to the Evaluation of Emergency Housing Voucher (EHV) Program is estimated to average </w:t>
    </w:r>
    <w:r>
      <w:rPr>
        <w:rFonts w:ascii="Times New Roman" w:hAnsi="Times New Roman" w:cs="Times New Roman"/>
        <w:sz w:val="16"/>
        <w:szCs w:val="16"/>
      </w:rPr>
      <w:t>30</w:t>
    </w:r>
    <w:r w:rsidRPr="00FF1A53">
      <w:rPr>
        <w:rFonts w:ascii="Times New Roman" w:hAnsi="Times New Roman" w:cs="Times New Roman"/>
        <w:sz w:val="16"/>
        <w:szCs w:val="16"/>
      </w:rPr>
      <w:t xml:space="preserve"> minutes per respondent for the web survey for </w:t>
    </w:r>
    <w:r>
      <w:rPr>
        <w:rFonts w:ascii="Times New Roman" w:hAnsi="Times New Roman" w:cs="Times New Roman"/>
        <w:sz w:val="16"/>
        <w:szCs w:val="16"/>
      </w:rPr>
      <w:t xml:space="preserve">public housing agencies (PHA). </w:t>
    </w:r>
    <w:r w:rsidRPr="00FF1A53">
      <w:rPr>
        <w:rFonts w:ascii="Times New Roman" w:hAnsi="Times New Roman" w:cs="Times New Roman"/>
        <w:sz w:val="16"/>
        <w:szCs w:val="16"/>
      </w:rPr>
      <w:t xml:space="preserve">These burden estimates include the time for reviewing instructions, searching existing data sources, gathering, and maintaining the data needed, and completing and reviewing the collection of information. </w:t>
    </w:r>
    <w:r w:rsidRPr="0050255D">
      <w:rPr>
        <w:rFonts w:ascii="Times New Roman" w:hAnsi="Times New Roman" w:cs="Times New Roman"/>
        <w:sz w:val="16"/>
        <w:szCs w:val="16"/>
      </w:rPr>
      <w:t>Comments regarding the accuracy of this burden estimate and any suggestions for reducing this burden can be sent to U.S. Department of Housing and Urban Development, Office of the Chief Data Officer, R, 451 7th St SW, Room 8210, Washington, DC 20410-5000 or email: </w:t>
    </w:r>
    <w:hyperlink r:id="rId1" w:history="1">
      <w:r w:rsidRPr="0050255D">
        <w:rPr>
          <w:rFonts w:ascii="Times New Roman" w:hAnsi="Times New Roman" w:cs="Times New Roman"/>
          <w:sz w:val="16"/>
          <w:szCs w:val="16"/>
        </w:rPr>
        <w:t>PaperworkReductionActOffice@hud.gov</w:t>
      </w:r>
    </w:hyperlink>
    <w:r w:rsidRPr="0050255D">
      <w:rPr>
        <w:rFonts w:ascii="Times New Roman" w:hAnsi="Times New Roman" w:cs="Times New Roman"/>
        <w:sz w:val="16"/>
        <w:szCs w:val="16"/>
      </w:rPr>
      <w:t>. Do not send completed forms to this address. This agency may not conduct or sponsor, and a person is not required to respond to, a collection of information unless the collection displays a valid OMB control number.</w:t>
    </w:r>
    <w:r w:rsidRPr="00FF1A53">
      <w:rPr>
        <w:rFonts w:ascii="Times New Roman" w:hAnsi="Times New Roman" w:cs="Times New Roman"/>
        <w:sz w:val="16"/>
        <w:szCs w:val="16"/>
      </w:rPr>
      <w:t xml:space="preserve"> </w:t>
    </w:r>
    <w:r w:rsidRPr="0050255D">
      <w:rPr>
        <w:rFonts w:ascii="Times New Roman" w:hAnsi="Times New Roman" w:cs="Times New Roman"/>
        <w:sz w:val="16"/>
        <w:szCs w:val="16"/>
      </w:rPr>
      <w:t>HUD collects this information to</w:t>
    </w:r>
    <w:r w:rsidRPr="00FF1A53">
      <w:rPr>
        <w:rFonts w:ascii="Times New Roman" w:hAnsi="Times New Roman" w:cs="Times New Roman"/>
        <w:sz w:val="16"/>
        <w:szCs w:val="16"/>
      </w:rPr>
      <w:t xml:space="preserve"> examine the implementation and outcomes associated with the Emergency Housing Voucher (EHV) program, which was created under the American Rescue Plan Act (ARPA) of 2021, in response to the COVID-19 pandemic. </w:t>
    </w:r>
    <w:r w:rsidRPr="0050255D">
      <w:rPr>
        <w:rFonts w:ascii="Times New Roman" w:hAnsi="Times New Roman" w:cs="Times New Roman"/>
        <w:sz w:val="16"/>
        <w:szCs w:val="16"/>
      </w:rPr>
      <w:t xml:space="preserve">HUD </w:t>
    </w:r>
    <w:r w:rsidRPr="00FF1A53">
      <w:rPr>
        <w:rFonts w:ascii="Times New Roman" w:hAnsi="Times New Roman" w:cs="Times New Roman"/>
        <w:sz w:val="16"/>
        <w:szCs w:val="16"/>
      </w:rPr>
      <w:t xml:space="preserve">may </w:t>
    </w:r>
    <w:r w:rsidRPr="0050255D">
      <w:rPr>
        <w:rFonts w:ascii="Times New Roman" w:hAnsi="Times New Roman" w:cs="Times New Roman"/>
        <w:sz w:val="16"/>
        <w:szCs w:val="16"/>
      </w:rPr>
      <w:t xml:space="preserve">use this information </w:t>
    </w:r>
    <w:r w:rsidRPr="00FF1A53">
      <w:rPr>
        <w:rFonts w:ascii="Times New Roman" w:hAnsi="Times New Roman" w:cs="Times New Roman"/>
        <w:sz w:val="16"/>
        <w:szCs w:val="16"/>
      </w:rPr>
      <w:t>to help guide any future emergency housing voucher programs and the data could also inform possible changes to the HCV program to serve households who are experiencing or at risk of experiencing homelessness</w:t>
    </w:r>
    <w:r w:rsidRPr="0050255D">
      <w:rPr>
        <w:rFonts w:ascii="Times New Roman" w:hAnsi="Times New Roman" w:cs="Times New Roman"/>
        <w:sz w:val="16"/>
        <w:szCs w:val="16"/>
      </w:rPr>
      <w:t>. This information is voluntary.  This information collected</w:t>
    </w:r>
    <w:r w:rsidRPr="00FF1A53">
      <w:rPr>
        <w:rFonts w:ascii="Times New Roman" w:hAnsi="Times New Roman" w:cs="Times New Roman"/>
        <w:sz w:val="16"/>
        <w:szCs w:val="16"/>
      </w:rPr>
      <w:t xml:space="preserve"> will be </w:t>
    </w:r>
    <w:r w:rsidRPr="0050255D">
      <w:rPr>
        <w:rFonts w:ascii="Times New Roman" w:hAnsi="Times New Roman" w:cs="Times New Roman"/>
        <w:sz w:val="16"/>
        <w:szCs w:val="16"/>
      </w:rPr>
      <w:t>held confidential</w:t>
    </w:r>
    <w:r w:rsidRPr="00FF1A53">
      <w:rPr>
        <w:rFonts w:ascii="Times New Roman" w:hAnsi="Times New Roman" w:cs="Times New Roman"/>
        <w:sz w:val="16"/>
        <w:szCs w:val="16"/>
      </w:rPr>
      <w:t xml:space="preserve"> pursuant to 5 U.S.C. 552 (Freedom of Information Act), 5 U.S.C 552a (Privacy Act of 1974), and OMB Circular No. A-130.</w:t>
    </w:r>
  </w:p>
  <w:p w:rsidR="005D5830" w:rsidRPr="005D5830" w:rsidP="005D5830" w14:paraId="4B5E593C" w14:textId="69711706">
    <w:pPr>
      <w:jc w:val="both"/>
      <w:rPr>
        <w:rFonts w:ascii="Arial Narrow" w:hAnsi="Arial Narrow"/>
        <w:b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4400" w14:paraId="570E8CD4" w14:textId="1BFC8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25C2E" w:rsidP="009E69EA" w14:paraId="1B393158" w14:textId="77777777">
      <w:r>
        <w:separator/>
      </w:r>
    </w:p>
    <w:p w:rsidR="00D25C2E" w14:paraId="7C26AFEB" w14:textId="77777777"/>
    <w:p w:rsidR="00D25C2E" w:rsidP="008253BA" w14:paraId="7337B7FD" w14:textId="77777777"/>
  </w:footnote>
  <w:footnote w:type="continuationSeparator" w:id="1">
    <w:p w:rsidR="00D25C2E" w:rsidP="009E69EA" w14:paraId="2BAA6C5B" w14:textId="77777777">
      <w:r>
        <w:continuationSeparator/>
      </w:r>
    </w:p>
    <w:p w:rsidR="00D25C2E" w:rsidP="009E69EA" w14:paraId="440B9FF2" w14:textId="77777777"/>
    <w:p w:rsidR="00D25C2E" w14:paraId="0D03EC4C" w14:textId="77777777"/>
    <w:p w:rsidR="00D25C2E" w:rsidP="008253BA" w14:paraId="6A8CC9DE" w14:textId="77777777"/>
  </w:footnote>
  <w:footnote w:type="continuationNotice" w:id="2">
    <w:p w:rsidR="00D25C2E" w:rsidP="009E69EA" w14:paraId="65D2A698" w14:textId="77777777"/>
    <w:p w:rsidR="00D25C2E" w14:paraId="5D4E0217" w14:textId="77777777"/>
    <w:p w:rsidR="00D25C2E" w:rsidP="008253BA" w14:paraId="14B3034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704870748"/>
      <w:docPartObj>
        <w:docPartGallery w:val="Page Numbers (Top of Page)"/>
        <w:docPartUnique/>
      </w:docPartObj>
    </w:sdtPr>
    <w:sdtEndPr>
      <w:rPr>
        <w:rStyle w:val="PageNumber"/>
      </w:rPr>
    </w:sdtEndPr>
    <w:sdtContent>
      <w:p w:rsidR="007B4DC9" w14:paraId="72F99C1F" w14:textId="7EDFCE69">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7B4DC9" w:rsidP="007B4DC9" w14:paraId="6BDD5784" w14:textId="77777777">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917522089"/>
      <w:docPartObj>
        <w:docPartGallery w:val="Page Numbers (Top of Page)"/>
        <w:docPartUnique/>
      </w:docPartObj>
    </w:sdtPr>
    <w:sdtEndPr>
      <w:rPr>
        <w:rStyle w:val="PageNumber"/>
      </w:rPr>
    </w:sdtEndPr>
    <w:sdtContent>
      <w:p w:rsidR="007B4DC9" w14:paraId="1CE9CA52" w14:textId="2B76FFB5">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B4DC9" w:rsidP="007B4DC9" w14:paraId="0FDCC11E" w14:textId="77777777">
    <w:pPr>
      <w:pStyle w:val="Header"/>
      <w:ind w:firstLine="360"/>
    </w:pPr>
    <w:r>
      <w:t>EHV Evaluation: Appendix B</w:t>
    </w:r>
  </w:p>
  <w:p w:rsidR="007B4DC9" w:rsidRPr="00F849AB" w:rsidP="007B4DC9" w14:paraId="22E950F3" w14:textId="77777777">
    <w:pPr>
      <w:tabs>
        <w:tab w:val="center" w:pos="4680"/>
        <w:tab w:val="right" w:pos="9360"/>
      </w:tabs>
      <w:spacing w:after="0" w:line="240" w:lineRule="auto"/>
      <w:ind w:firstLine="360"/>
      <w:jc w:val="right"/>
      <w:rPr>
        <w:rFonts w:ascii="Calibri" w:hAnsi="Calibri"/>
        <w:sz w:val="22"/>
        <w:szCs w:val="28"/>
      </w:rPr>
    </w:pPr>
    <w:r w:rsidRPr="00F849AB">
      <w:rPr>
        <w:rFonts w:ascii="Calibri" w:hAnsi="Calibri"/>
        <w:sz w:val="22"/>
        <w:szCs w:val="28"/>
      </w:rPr>
      <w:t xml:space="preserve">OMB Number: </w:t>
    </w:r>
    <w:r>
      <w:rPr>
        <w:rFonts w:ascii="Calibri" w:hAnsi="Calibri"/>
        <w:sz w:val="22"/>
        <w:szCs w:val="28"/>
      </w:rPr>
      <w:t>XXXX</w:t>
    </w:r>
    <w:r w:rsidRPr="00F849AB">
      <w:rPr>
        <w:rFonts w:ascii="Calibri" w:hAnsi="Calibri"/>
        <w:sz w:val="22"/>
        <w:szCs w:val="28"/>
      </w:rPr>
      <w:t>-XXXX</w:t>
    </w:r>
  </w:p>
  <w:p w:rsidR="007B4DC9" w:rsidRPr="00595ED9" w:rsidP="007B4DC9" w14:paraId="6BD344D4" w14:textId="77777777">
    <w:pPr>
      <w:tabs>
        <w:tab w:val="center" w:pos="4680"/>
        <w:tab w:val="right" w:pos="9360"/>
      </w:tabs>
      <w:spacing w:after="0" w:line="240" w:lineRule="auto"/>
      <w:rPr>
        <w:rFonts w:ascii="Calibri" w:hAnsi="Calibri"/>
        <w:sz w:val="22"/>
        <w:szCs w:val="28"/>
        <w:lang w:val="fr-FR"/>
      </w:rPr>
    </w:pPr>
    <w:r w:rsidRPr="00F849AB">
      <w:rPr>
        <w:rFonts w:ascii="Calibri" w:hAnsi="Calibri"/>
        <w:sz w:val="22"/>
        <w:szCs w:val="28"/>
      </w:rPr>
      <w:tab/>
    </w:r>
    <w:r w:rsidRPr="00F849AB">
      <w:rPr>
        <w:rFonts w:ascii="Calibri" w:hAnsi="Calibri"/>
        <w:sz w:val="22"/>
        <w:szCs w:val="28"/>
      </w:rPr>
      <w:tab/>
    </w:r>
    <w:r w:rsidRPr="00F849AB">
      <w:rPr>
        <w:rFonts w:ascii="Calibri" w:hAnsi="Calibri"/>
        <w:sz w:val="22"/>
        <w:szCs w:val="28"/>
        <w:lang w:val="fr-FR"/>
      </w:rPr>
      <w:t>EXPIRATION DATE : XX/XX/20XX</w:t>
    </w:r>
  </w:p>
  <w:p w:rsidR="00F96264" w:rsidRPr="0033088C" w:rsidP="0033088C" w14:paraId="6F32C174" w14:textId="4CD1850B">
    <w:pPr>
      <w:pStyle w:val="Header"/>
    </w:pPr>
    <w:r w:rsidRPr="00F5554F">
      <w:tab/>
    </w:r>
    <w:r w:rsidRPr="00F5554F">
      <w:tab/>
    </w:r>
    <w:r w:rsidRPr="00F5554F">
      <w:tab/>
    </w:r>
    <w:r w:rsidRPr="00F5554F">
      <w:tab/>
    </w:r>
    <w:r w:rsidRPr="00F5554F">
      <w:tab/>
    </w:r>
    <w:r w:rsidRPr="00F5554F">
      <w:tab/>
    </w:r>
    <w:r w:rsidRPr="00F5554F">
      <w:tab/>
    </w:r>
    <w:r w:rsidRPr="00F5554F">
      <w:tab/>
    </w:r>
    <w:r w:rsidR="00800F37">
      <w:tab/>
    </w:r>
    <w:r w:rsidR="00800F37">
      <w:tab/>
    </w:r>
    <w:r w:rsidR="00800F3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2107191304"/>
      <w:docPartObj>
        <w:docPartGallery w:val="Page Numbers (Top of Page)"/>
        <w:docPartUnique/>
      </w:docPartObj>
    </w:sdtPr>
    <w:sdtEndPr>
      <w:rPr>
        <w:rStyle w:val="PageNumber"/>
      </w:rPr>
    </w:sdtEndPr>
    <w:sdtContent>
      <w:p w:rsidR="00E12209" w14:paraId="66D2444C" w14:textId="21B73704">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F009D" w:rsidRPr="00027F47" w:rsidP="001F009D" w14:paraId="41C7E9A2" w14:textId="3D796C0D">
    <w:pPr>
      <w:tabs>
        <w:tab w:val="center" w:pos="4680"/>
        <w:tab w:val="right" w:pos="9360"/>
      </w:tabs>
      <w:spacing w:after="0" w:line="240" w:lineRule="auto"/>
      <w:ind w:firstLine="360"/>
      <w:jc w:val="right"/>
      <w:rPr>
        <w:rFonts w:asciiTheme="majorBidi" w:hAnsiTheme="majorBidi" w:cstheme="majorBidi"/>
      </w:rPr>
    </w:pPr>
    <w:r w:rsidRPr="00F5554F">
      <w:tab/>
    </w:r>
    <w:r w:rsidRPr="00F5554F">
      <w:tab/>
    </w:r>
    <w:r w:rsidRPr="00027F47">
      <w:rPr>
        <w:rFonts w:asciiTheme="majorBidi" w:hAnsiTheme="majorBidi" w:cstheme="majorBidi"/>
      </w:rPr>
      <w:t>OMB Number: XXXX-XXXX</w:t>
    </w:r>
  </w:p>
  <w:p w:rsidR="00985B9F" w:rsidP="00027F47" w14:paraId="04ACFFFD" w14:textId="3D3C420E">
    <w:pPr>
      <w:tabs>
        <w:tab w:val="center" w:pos="4680"/>
        <w:tab w:val="right" w:pos="9360"/>
      </w:tabs>
      <w:spacing w:after="0" w:line="240" w:lineRule="auto"/>
    </w:pPr>
    <w:r w:rsidRPr="00027F47">
      <w:rPr>
        <w:rFonts w:asciiTheme="majorBidi" w:hAnsiTheme="majorBidi" w:cstheme="majorBidi"/>
      </w:rPr>
      <w:tab/>
    </w:r>
    <w:r w:rsidRPr="00027F47">
      <w:rPr>
        <w:rFonts w:asciiTheme="majorBidi" w:hAnsiTheme="majorBidi" w:cstheme="majorBidi"/>
      </w:rPr>
      <w:tab/>
    </w:r>
    <w:r w:rsidRPr="00027F47">
      <w:rPr>
        <w:rFonts w:asciiTheme="majorBidi" w:hAnsiTheme="majorBidi" w:cstheme="majorBidi"/>
        <w:lang w:val="fr-FR"/>
      </w:rPr>
      <w:t>EXPIRATION DATE :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D2057"/>
    <w:multiLevelType w:val="hybridMultilevel"/>
    <w:tmpl w:val="E618A1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DD2DD3"/>
    <w:multiLevelType w:val="multilevel"/>
    <w:tmpl w:val="CA3040B2"/>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55F00ED"/>
    <w:multiLevelType w:val="hybridMultilevel"/>
    <w:tmpl w:val="5CE2C8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DE45E93"/>
    <w:multiLevelType w:val="hybridMultilevel"/>
    <w:tmpl w:val="45A64774"/>
    <w:lvl w:ilvl="0">
      <w:start w:val="1"/>
      <w:numFmt w:val="decimal"/>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20326844"/>
    <w:multiLevelType w:val="hybridMultilevel"/>
    <w:tmpl w:val="6DD2B422"/>
    <w:lvl w:ilvl="0">
      <w:start w:val="1"/>
      <w:numFmt w:val="bullet"/>
      <w:lvlText w:val=""/>
      <w:lvlJc w:val="left"/>
      <w:pPr>
        <w:ind w:left="1080" w:hanging="360"/>
      </w:pPr>
      <w:rPr>
        <w:rFonts w:ascii="Wingdings" w:hAnsi="Wingdings"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35C4D69"/>
    <w:multiLevelType w:val="hybridMultilevel"/>
    <w:tmpl w:val="FFFFFFFF"/>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3B54BB5"/>
    <w:multiLevelType w:val="multilevel"/>
    <w:tmpl w:val="75388232"/>
    <w:lvl w:ilvl="0">
      <w:start w:val="23"/>
      <w:numFmt w:val="decimal"/>
      <w:lvlText w:val="%1)"/>
      <w:lvlJc w:val="left"/>
      <w:pPr>
        <w:ind w:left="360" w:hanging="360"/>
      </w:pPr>
      <w:rPr>
        <w:rFonts w:hint="default"/>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56E5533"/>
    <w:multiLevelType w:val="multilevel"/>
    <w:tmpl w:val="C728FDBC"/>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8EF7339"/>
    <w:multiLevelType w:val="hybridMultilevel"/>
    <w:tmpl w:val="52FAA9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B7D55B9"/>
    <w:multiLevelType w:val="hybridMultilevel"/>
    <w:tmpl w:val="067E508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DFABCD2"/>
    <w:multiLevelType w:val="hybridMultilevel"/>
    <w:tmpl w:val="C91CEE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E1C0415"/>
    <w:multiLevelType w:val="multilevel"/>
    <w:tmpl w:val="C728FDBC"/>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FBC51AE"/>
    <w:multiLevelType w:val="hybridMultilevel"/>
    <w:tmpl w:val="128CD64A"/>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3AF41A8"/>
    <w:multiLevelType w:val="multilevel"/>
    <w:tmpl w:val="C728FDBC"/>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44F5AD0"/>
    <w:multiLevelType w:val="hybridMultilevel"/>
    <w:tmpl w:val="6B0AD03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5">
    <w:nsid w:val="7B901A5E"/>
    <w:multiLevelType w:val="hybridMultilevel"/>
    <w:tmpl w:val="07FCCCB8"/>
    <w:lvl w:ilvl="0">
      <w:start w:val="1"/>
      <w:numFmt w:val="bullet"/>
      <w:lvlText w:val=""/>
      <w:lvlJc w:val="left"/>
      <w:pPr>
        <w:ind w:left="720" w:hanging="360"/>
      </w:pPr>
      <w:rPr>
        <w:rFonts w:ascii="Wingdings" w:hAnsi="Wingdings"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54488358">
    <w:abstractNumId w:val="12"/>
  </w:num>
  <w:num w:numId="2" w16cid:durableId="716051866">
    <w:abstractNumId w:val="9"/>
  </w:num>
  <w:num w:numId="3" w16cid:durableId="1599562526">
    <w:abstractNumId w:val="11"/>
  </w:num>
  <w:num w:numId="4" w16cid:durableId="935211336">
    <w:abstractNumId w:val="15"/>
  </w:num>
  <w:num w:numId="5" w16cid:durableId="1388527251">
    <w:abstractNumId w:val="10"/>
  </w:num>
  <w:num w:numId="6" w16cid:durableId="1491948739">
    <w:abstractNumId w:val="5"/>
  </w:num>
  <w:num w:numId="7" w16cid:durableId="564536322">
    <w:abstractNumId w:val="4"/>
  </w:num>
  <w:num w:numId="8" w16cid:durableId="1414932355">
    <w:abstractNumId w:val="7"/>
  </w:num>
  <w:num w:numId="9" w16cid:durableId="501895790">
    <w:abstractNumId w:val="13"/>
  </w:num>
  <w:num w:numId="10" w16cid:durableId="696614737">
    <w:abstractNumId w:val="3"/>
  </w:num>
  <w:num w:numId="11" w16cid:durableId="590939446">
    <w:abstractNumId w:val="1"/>
  </w:num>
  <w:num w:numId="12" w16cid:durableId="1395274056">
    <w:abstractNumId w:val="6"/>
  </w:num>
  <w:num w:numId="13" w16cid:durableId="729233460">
    <w:abstractNumId w:val="8"/>
  </w:num>
  <w:num w:numId="14" w16cid:durableId="2140419782">
    <w:abstractNumId w:val="0"/>
  </w:num>
  <w:num w:numId="15" w16cid:durableId="1450859769">
    <w:abstractNumId w:val="2"/>
  </w:num>
  <w:num w:numId="16" w16cid:durableId="55412643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37"/>
  <w:proofState w:spelling="clean" w:grammar="clean"/>
  <w:attachedTemplate r:id="rId1"/>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441"/>
    <w:rsid w:val="00000396"/>
    <w:rsid w:val="00000596"/>
    <w:rsid w:val="000006B1"/>
    <w:rsid w:val="0000080E"/>
    <w:rsid w:val="0000097E"/>
    <w:rsid w:val="00000A48"/>
    <w:rsid w:val="00000B7A"/>
    <w:rsid w:val="00000B8A"/>
    <w:rsid w:val="00000EA5"/>
    <w:rsid w:val="00000F55"/>
    <w:rsid w:val="000012DD"/>
    <w:rsid w:val="000013FB"/>
    <w:rsid w:val="00001400"/>
    <w:rsid w:val="0000143B"/>
    <w:rsid w:val="000016E4"/>
    <w:rsid w:val="00001D02"/>
    <w:rsid w:val="00001FCE"/>
    <w:rsid w:val="000020DF"/>
    <w:rsid w:val="00002480"/>
    <w:rsid w:val="000025AA"/>
    <w:rsid w:val="000027A2"/>
    <w:rsid w:val="00002C5D"/>
    <w:rsid w:val="000033CA"/>
    <w:rsid w:val="00003445"/>
    <w:rsid w:val="00003F36"/>
    <w:rsid w:val="0000425E"/>
    <w:rsid w:val="000046B4"/>
    <w:rsid w:val="00004771"/>
    <w:rsid w:val="0000495A"/>
    <w:rsid w:val="00004A09"/>
    <w:rsid w:val="00004D86"/>
    <w:rsid w:val="00005004"/>
    <w:rsid w:val="000051F9"/>
    <w:rsid w:val="00005324"/>
    <w:rsid w:val="00005600"/>
    <w:rsid w:val="000058B3"/>
    <w:rsid w:val="00005B9A"/>
    <w:rsid w:val="0000667C"/>
    <w:rsid w:val="000066F2"/>
    <w:rsid w:val="00006719"/>
    <w:rsid w:val="00006733"/>
    <w:rsid w:val="0000684F"/>
    <w:rsid w:val="000069F0"/>
    <w:rsid w:val="00006C38"/>
    <w:rsid w:val="00006DC5"/>
    <w:rsid w:val="00007101"/>
    <w:rsid w:val="00007A73"/>
    <w:rsid w:val="00007A7E"/>
    <w:rsid w:val="00007BC7"/>
    <w:rsid w:val="00007DBA"/>
    <w:rsid w:val="00007F37"/>
    <w:rsid w:val="00007FDD"/>
    <w:rsid w:val="00010579"/>
    <w:rsid w:val="00010765"/>
    <w:rsid w:val="000109ED"/>
    <w:rsid w:val="00010E91"/>
    <w:rsid w:val="00010F00"/>
    <w:rsid w:val="00011004"/>
    <w:rsid w:val="0001100F"/>
    <w:rsid w:val="0001111B"/>
    <w:rsid w:val="00011444"/>
    <w:rsid w:val="0001167D"/>
    <w:rsid w:val="00011BFD"/>
    <w:rsid w:val="00012791"/>
    <w:rsid w:val="00012912"/>
    <w:rsid w:val="0001336E"/>
    <w:rsid w:val="00013ECC"/>
    <w:rsid w:val="00013F9F"/>
    <w:rsid w:val="00014D6D"/>
    <w:rsid w:val="00015549"/>
    <w:rsid w:val="0001588B"/>
    <w:rsid w:val="00015CBE"/>
    <w:rsid w:val="00015E90"/>
    <w:rsid w:val="00016AAE"/>
    <w:rsid w:val="00016B9A"/>
    <w:rsid w:val="00017051"/>
    <w:rsid w:val="000170A8"/>
    <w:rsid w:val="0001749C"/>
    <w:rsid w:val="0001756B"/>
    <w:rsid w:val="00017662"/>
    <w:rsid w:val="00017A5E"/>
    <w:rsid w:val="0002025A"/>
    <w:rsid w:val="0002029F"/>
    <w:rsid w:val="000202B9"/>
    <w:rsid w:val="00020865"/>
    <w:rsid w:val="00020A96"/>
    <w:rsid w:val="00020C3B"/>
    <w:rsid w:val="00020EDD"/>
    <w:rsid w:val="0002138D"/>
    <w:rsid w:val="00021754"/>
    <w:rsid w:val="00021971"/>
    <w:rsid w:val="00022059"/>
    <w:rsid w:val="00022164"/>
    <w:rsid w:val="00022854"/>
    <w:rsid w:val="00022999"/>
    <w:rsid w:val="00022B45"/>
    <w:rsid w:val="0002376F"/>
    <w:rsid w:val="00023B1E"/>
    <w:rsid w:val="00023E91"/>
    <w:rsid w:val="000247A2"/>
    <w:rsid w:val="0002490C"/>
    <w:rsid w:val="000251DB"/>
    <w:rsid w:val="000252F3"/>
    <w:rsid w:val="000253B0"/>
    <w:rsid w:val="000254A9"/>
    <w:rsid w:val="000254F2"/>
    <w:rsid w:val="00025B9B"/>
    <w:rsid w:val="000263B9"/>
    <w:rsid w:val="000266E0"/>
    <w:rsid w:val="00026773"/>
    <w:rsid w:val="00026791"/>
    <w:rsid w:val="00026FDF"/>
    <w:rsid w:val="00027124"/>
    <w:rsid w:val="000272D7"/>
    <w:rsid w:val="00027617"/>
    <w:rsid w:val="0002768B"/>
    <w:rsid w:val="000277CF"/>
    <w:rsid w:val="00027890"/>
    <w:rsid w:val="00027D06"/>
    <w:rsid w:val="00027E0F"/>
    <w:rsid w:val="00027F47"/>
    <w:rsid w:val="00027F76"/>
    <w:rsid w:val="0003002A"/>
    <w:rsid w:val="00030089"/>
    <w:rsid w:val="000302B8"/>
    <w:rsid w:val="000304C5"/>
    <w:rsid w:val="00030AA5"/>
    <w:rsid w:val="00030BE2"/>
    <w:rsid w:val="00030C5D"/>
    <w:rsid w:val="00031150"/>
    <w:rsid w:val="000311EB"/>
    <w:rsid w:val="00031490"/>
    <w:rsid w:val="000317B8"/>
    <w:rsid w:val="000318C8"/>
    <w:rsid w:val="000319F9"/>
    <w:rsid w:val="00031B2F"/>
    <w:rsid w:val="00031B3A"/>
    <w:rsid w:val="00031C03"/>
    <w:rsid w:val="00031E6A"/>
    <w:rsid w:val="00031F70"/>
    <w:rsid w:val="0003212A"/>
    <w:rsid w:val="00032333"/>
    <w:rsid w:val="00032449"/>
    <w:rsid w:val="000330AC"/>
    <w:rsid w:val="000331A0"/>
    <w:rsid w:val="000333A2"/>
    <w:rsid w:val="00033A3E"/>
    <w:rsid w:val="00033C78"/>
    <w:rsid w:val="00033E64"/>
    <w:rsid w:val="00034368"/>
    <w:rsid w:val="00034495"/>
    <w:rsid w:val="000356C7"/>
    <w:rsid w:val="000356F4"/>
    <w:rsid w:val="00035F75"/>
    <w:rsid w:val="00036195"/>
    <w:rsid w:val="000362DB"/>
    <w:rsid w:val="000362DF"/>
    <w:rsid w:val="00036502"/>
    <w:rsid w:val="000366B6"/>
    <w:rsid w:val="00036BD1"/>
    <w:rsid w:val="00036BE9"/>
    <w:rsid w:val="00036CCA"/>
    <w:rsid w:val="000374C4"/>
    <w:rsid w:val="0003768F"/>
    <w:rsid w:val="000378DA"/>
    <w:rsid w:val="00037933"/>
    <w:rsid w:val="00037BE3"/>
    <w:rsid w:val="00037CD6"/>
    <w:rsid w:val="0004067B"/>
    <w:rsid w:val="0004079E"/>
    <w:rsid w:val="00040839"/>
    <w:rsid w:val="00040881"/>
    <w:rsid w:val="000408E1"/>
    <w:rsid w:val="000408E4"/>
    <w:rsid w:val="00040F8F"/>
    <w:rsid w:val="000413A6"/>
    <w:rsid w:val="000419C2"/>
    <w:rsid w:val="00042082"/>
    <w:rsid w:val="00042794"/>
    <w:rsid w:val="000428A0"/>
    <w:rsid w:val="00042B78"/>
    <w:rsid w:val="00043994"/>
    <w:rsid w:val="00043A3E"/>
    <w:rsid w:val="00043AC2"/>
    <w:rsid w:val="00043C8C"/>
    <w:rsid w:val="00043CE1"/>
    <w:rsid w:val="00043F04"/>
    <w:rsid w:val="000440F0"/>
    <w:rsid w:val="000441DB"/>
    <w:rsid w:val="00044370"/>
    <w:rsid w:val="0004454F"/>
    <w:rsid w:val="00044801"/>
    <w:rsid w:val="00044B6A"/>
    <w:rsid w:val="00045621"/>
    <w:rsid w:val="00045A1D"/>
    <w:rsid w:val="00045B14"/>
    <w:rsid w:val="00045DB7"/>
    <w:rsid w:val="000464A2"/>
    <w:rsid w:val="0004651C"/>
    <w:rsid w:val="0004676B"/>
    <w:rsid w:val="00046780"/>
    <w:rsid w:val="0004689C"/>
    <w:rsid w:val="0004730A"/>
    <w:rsid w:val="0004760F"/>
    <w:rsid w:val="00047C51"/>
    <w:rsid w:val="00047D4E"/>
    <w:rsid w:val="00047E9A"/>
    <w:rsid w:val="00047ED3"/>
    <w:rsid w:val="00050125"/>
    <w:rsid w:val="000502B9"/>
    <w:rsid w:val="00050953"/>
    <w:rsid w:val="000509E8"/>
    <w:rsid w:val="00050BCD"/>
    <w:rsid w:val="00050DF7"/>
    <w:rsid w:val="00050DFC"/>
    <w:rsid w:val="00050F81"/>
    <w:rsid w:val="00050FDC"/>
    <w:rsid w:val="00051001"/>
    <w:rsid w:val="000511DA"/>
    <w:rsid w:val="00051243"/>
    <w:rsid w:val="00051840"/>
    <w:rsid w:val="00051C64"/>
    <w:rsid w:val="0005251D"/>
    <w:rsid w:val="000528C6"/>
    <w:rsid w:val="00053171"/>
    <w:rsid w:val="00053504"/>
    <w:rsid w:val="0005364E"/>
    <w:rsid w:val="00053A43"/>
    <w:rsid w:val="00053BFD"/>
    <w:rsid w:val="00053CDA"/>
    <w:rsid w:val="00053E50"/>
    <w:rsid w:val="00053F3A"/>
    <w:rsid w:val="000540CD"/>
    <w:rsid w:val="000544A6"/>
    <w:rsid w:val="0005470C"/>
    <w:rsid w:val="00054A86"/>
    <w:rsid w:val="00054C96"/>
    <w:rsid w:val="00054CE5"/>
    <w:rsid w:val="00055015"/>
    <w:rsid w:val="0005525C"/>
    <w:rsid w:val="000555CE"/>
    <w:rsid w:val="0005570B"/>
    <w:rsid w:val="000559D8"/>
    <w:rsid w:val="00055B56"/>
    <w:rsid w:val="00055BD3"/>
    <w:rsid w:val="00056CC1"/>
    <w:rsid w:val="00057524"/>
    <w:rsid w:val="000575A8"/>
    <w:rsid w:val="00057723"/>
    <w:rsid w:val="00057A97"/>
    <w:rsid w:val="00057C23"/>
    <w:rsid w:val="00057C9F"/>
    <w:rsid w:val="00060242"/>
    <w:rsid w:val="0006036D"/>
    <w:rsid w:val="00060696"/>
    <w:rsid w:val="000608EF"/>
    <w:rsid w:val="00060A9A"/>
    <w:rsid w:val="00060AF6"/>
    <w:rsid w:val="00060C2F"/>
    <w:rsid w:val="000610A7"/>
    <w:rsid w:val="00061880"/>
    <w:rsid w:val="00061A4A"/>
    <w:rsid w:val="00061BEC"/>
    <w:rsid w:val="00061C5A"/>
    <w:rsid w:val="00062010"/>
    <w:rsid w:val="0006317D"/>
    <w:rsid w:val="000634E3"/>
    <w:rsid w:val="00063577"/>
    <w:rsid w:val="000637D0"/>
    <w:rsid w:val="00063FB5"/>
    <w:rsid w:val="00064299"/>
    <w:rsid w:val="00064BF2"/>
    <w:rsid w:val="000653F2"/>
    <w:rsid w:val="0006566A"/>
    <w:rsid w:val="00065E79"/>
    <w:rsid w:val="000660E7"/>
    <w:rsid w:val="00066517"/>
    <w:rsid w:val="000665B1"/>
    <w:rsid w:val="000666E7"/>
    <w:rsid w:val="000668EA"/>
    <w:rsid w:val="00066E1D"/>
    <w:rsid w:val="0006711C"/>
    <w:rsid w:val="0006716C"/>
    <w:rsid w:val="00067557"/>
    <w:rsid w:val="000675B5"/>
    <w:rsid w:val="0006779D"/>
    <w:rsid w:val="000679E0"/>
    <w:rsid w:val="000701F9"/>
    <w:rsid w:val="00070301"/>
    <w:rsid w:val="000705A8"/>
    <w:rsid w:val="0007093A"/>
    <w:rsid w:val="00070AEB"/>
    <w:rsid w:val="00070BC3"/>
    <w:rsid w:val="00071142"/>
    <w:rsid w:val="0007117D"/>
    <w:rsid w:val="00071625"/>
    <w:rsid w:val="00071D51"/>
    <w:rsid w:val="0007203E"/>
    <w:rsid w:val="00072451"/>
    <w:rsid w:val="00072457"/>
    <w:rsid w:val="00072569"/>
    <w:rsid w:val="00072600"/>
    <w:rsid w:val="000726F0"/>
    <w:rsid w:val="00072949"/>
    <w:rsid w:val="00072F60"/>
    <w:rsid w:val="00072FB7"/>
    <w:rsid w:val="000732A0"/>
    <w:rsid w:val="0007364E"/>
    <w:rsid w:val="000737DF"/>
    <w:rsid w:val="00073899"/>
    <w:rsid w:val="00073A4C"/>
    <w:rsid w:val="000740BA"/>
    <w:rsid w:val="00074187"/>
    <w:rsid w:val="000741B1"/>
    <w:rsid w:val="00074769"/>
    <w:rsid w:val="000747E2"/>
    <w:rsid w:val="00074D0E"/>
    <w:rsid w:val="000751A6"/>
    <w:rsid w:val="000752AF"/>
    <w:rsid w:val="000753F0"/>
    <w:rsid w:val="0007562C"/>
    <w:rsid w:val="00075632"/>
    <w:rsid w:val="000757A4"/>
    <w:rsid w:val="0007586C"/>
    <w:rsid w:val="00075CFE"/>
    <w:rsid w:val="00075D2A"/>
    <w:rsid w:val="00075D34"/>
    <w:rsid w:val="000764CC"/>
    <w:rsid w:val="000764E0"/>
    <w:rsid w:val="000774D2"/>
    <w:rsid w:val="000776D7"/>
    <w:rsid w:val="00077B48"/>
    <w:rsid w:val="000801D2"/>
    <w:rsid w:val="00080C57"/>
    <w:rsid w:val="00081084"/>
    <w:rsid w:val="0008148F"/>
    <w:rsid w:val="000814DC"/>
    <w:rsid w:val="0008179D"/>
    <w:rsid w:val="000819DE"/>
    <w:rsid w:val="00081E69"/>
    <w:rsid w:val="00081EB4"/>
    <w:rsid w:val="00081FF4"/>
    <w:rsid w:val="00082163"/>
    <w:rsid w:val="00082406"/>
    <w:rsid w:val="00082633"/>
    <w:rsid w:val="0008266C"/>
    <w:rsid w:val="00082B2F"/>
    <w:rsid w:val="00082DF4"/>
    <w:rsid w:val="0008318C"/>
    <w:rsid w:val="0008341A"/>
    <w:rsid w:val="00083446"/>
    <w:rsid w:val="00083469"/>
    <w:rsid w:val="000837DC"/>
    <w:rsid w:val="00083928"/>
    <w:rsid w:val="00083ADC"/>
    <w:rsid w:val="00083E47"/>
    <w:rsid w:val="00083EEB"/>
    <w:rsid w:val="0008429D"/>
    <w:rsid w:val="0008452C"/>
    <w:rsid w:val="0008453E"/>
    <w:rsid w:val="00084A05"/>
    <w:rsid w:val="00084B79"/>
    <w:rsid w:val="00084E99"/>
    <w:rsid w:val="00084F0B"/>
    <w:rsid w:val="000850F3"/>
    <w:rsid w:val="000855CA"/>
    <w:rsid w:val="00085691"/>
    <w:rsid w:val="00085700"/>
    <w:rsid w:val="00085800"/>
    <w:rsid w:val="00085BAF"/>
    <w:rsid w:val="00085D7A"/>
    <w:rsid w:val="00085E67"/>
    <w:rsid w:val="00086880"/>
    <w:rsid w:val="00086899"/>
    <w:rsid w:val="00086FC3"/>
    <w:rsid w:val="00087095"/>
    <w:rsid w:val="000870A3"/>
    <w:rsid w:val="000870FC"/>
    <w:rsid w:val="0008737D"/>
    <w:rsid w:val="00087997"/>
    <w:rsid w:val="00087D93"/>
    <w:rsid w:val="0009080E"/>
    <w:rsid w:val="00090CE6"/>
    <w:rsid w:val="00090DD0"/>
    <w:rsid w:val="00091282"/>
    <w:rsid w:val="00091404"/>
    <w:rsid w:val="00091410"/>
    <w:rsid w:val="00091620"/>
    <w:rsid w:val="00091A4C"/>
    <w:rsid w:val="00091AB7"/>
    <w:rsid w:val="00091B75"/>
    <w:rsid w:val="00091BA9"/>
    <w:rsid w:val="00092187"/>
    <w:rsid w:val="00092809"/>
    <w:rsid w:val="00092A66"/>
    <w:rsid w:val="000935CE"/>
    <w:rsid w:val="00093C8A"/>
    <w:rsid w:val="00093DE5"/>
    <w:rsid w:val="000940B1"/>
    <w:rsid w:val="00094958"/>
    <w:rsid w:val="00094B33"/>
    <w:rsid w:val="00094BC7"/>
    <w:rsid w:val="00094CE8"/>
    <w:rsid w:val="00094EB8"/>
    <w:rsid w:val="00095497"/>
    <w:rsid w:val="000957A9"/>
    <w:rsid w:val="00095976"/>
    <w:rsid w:val="00095BC5"/>
    <w:rsid w:val="00095C7D"/>
    <w:rsid w:val="00095D58"/>
    <w:rsid w:val="00095E94"/>
    <w:rsid w:val="00095EE6"/>
    <w:rsid w:val="00095F1B"/>
    <w:rsid w:val="00096121"/>
    <w:rsid w:val="000961BE"/>
    <w:rsid w:val="000961E6"/>
    <w:rsid w:val="000968AD"/>
    <w:rsid w:val="00096A61"/>
    <w:rsid w:val="00096CC8"/>
    <w:rsid w:val="00096D95"/>
    <w:rsid w:val="00096DF5"/>
    <w:rsid w:val="00096F25"/>
    <w:rsid w:val="00096FC7"/>
    <w:rsid w:val="00097015"/>
    <w:rsid w:val="000973BD"/>
    <w:rsid w:val="000976E4"/>
    <w:rsid w:val="00097999"/>
    <w:rsid w:val="00097BE3"/>
    <w:rsid w:val="00097BF8"/>
    <w:rsid w:val="000A0768"/>
    <w:rsid w:val="000A099C"/>
    <w:rsid w:val="000A09E3"/>
    <w:rsid w:val="000A10A0"/>
    <w:rsid w:val="000A11FE"/>
    <w:rsid w:val="000A120A"/>
    <w:rsid w:val="000A13DF"/>
    <w:rsid w:val="000A1B04"/>
    <w:rsid w:val="000A1D5B"/>
    <w:rsid w:val="000A2288"/>
    <w:rsid w:val="000A25D5"/>
    <w:rsid w:val="000A29CE"/>
    <w:rsid w:val="000A2B02"/>
    <w:rsid w:val="000A2E6A"/>
    <w:rsid w:val="000A35C5"/>
    <w:rsid w:val="000A3744"/>
    <w:rsid w:val="000A3A33"/>
    <w:rsid w:val="000A48F3"/>
    <w:rsid w:val="000A4AD8"/>
    <w:rsid w:val="000A4AF3"/>
    <w:rsid w:val="000A4B2F"/>
    <w:rsid w:val="000A4B62"/>
    <w:rsid w:val="000A504D"/>
    <w:rsid w:val="000A56C7"/>
    <w:rsid w:val="000A578C"/>
    <w:rsid w:val="000A57F6"/>
    <w:rsid w:val="000A582B"/>
    <w:rsid w:val="000A5DD2"/>
    <w:rsid w:val="000A6427"/>
    <w:rsid w:val="000A646A"/>
    <w:rsid w:val="000A648D"/>
    <w:rsid w:val="000A6692"/>
    <w:rsid w:val="000A6B43"/>
    <w:rsid w:val="000A6D8E"/>
    <w:rsid w:val="000A6E18"/>
    <w:rsid w:val="000A6F8C"/>
    <w:rsid w:val="000A786D"/>
    <w:rsid w:val="000A78E1"/>
    <w:rsid w:val="000A7A8A"/>
    <w:rsid w:val="000A7C5B"/>
    <w:rsid w:val="000A7EC2"/>
    <w:rsid w:val="000ABB3D"/>
    <w:rsid w:val="000B0197"/>
    <w:rsid w:val="000B0820"/>
    <w:rsid w:val="000B08CC"/>
    <w:rsid w:val="000B0945"/>
    <w:rsid w:val="000B197C"/>
    <w:rsid w:val="000B2059"/>
    <w:rsid w:val="000B21BD"/>
    <w:rsid w:val="000B22AA"/>
    <w:rsid w:val="000B22FE"/>
    <w:rsid w:val="000B2506"/>
    <w:rsid w:val="000B2510"/>
    <w:rsid w:val="000B27D9"/>
    <w:rsid w:val="000B2ABD"/>
    <w:rsid w:val="000B2C47"/>
    <w:rsid w:val="000B2E99"/>
    <w:rsid w:val="000B306B"/>
    <w:rsid w:val="000B3115"/>
    <w:rsid w:val="000B330A"/>
    <w:rsid w:val="000B3369"/>
    <w:rsid w:val="000B3446"/>
    <w:rsid w:val="000B3637"/>
    <w:rsid w:val="000B372F"/>
    <w:rsid w:val="000B37A2"/>
    <w:rsid w:val="000B38BC"/>
    <w:rsid w:val="000B3940"/>
    <w:rsid w:val="000B3C9F"/>
    <w:rsid w:val="000B3D25"/>
    <w:rsid w:val="000B3DB6"/>
    <w:rsid w:val="000B3FB1"/>
    <w:rsid w:val="000B4140"/>
    <w:rsid w:val="000B4618"/>
    <w:rsid w:val="000B4AED"/>
    <w:rsid w:val="000B4D82"/>
    <w:rsid w:val="000B4F45"/>
    <w:rsid w:val="000B4F9D"/>
    <w:rsid w:val="000B4FA4"/>
    <w:rsid w:val="000B53B6"/>
    <w:rsid w:val="000B5405"/>
    <w:rsid w:val="000B54B0"/>
    <w:rsid w:val="000B5CA6"/>
    <w:rsid w:val="000B5D05"/>
    <w:rsid w:val="000B62F5"/>
    <w:rsid w:val="000B6455"/>
    <w:rsid w:val="000B6479"/>
    <w:rsid w:val="000B67C7"/>
    <w:rsid w:val="000B6CF3"/>
    <w:rsid w:val="000B6D76"/>
    <w:rsid w:val="000B6F77"/>
    <w:rsid w:val="000B740B"/>
    <w:rsid w:val="000B7610"/>
    <w:rsid w:val="000B7953"/>
    <w:rsid w:val="000B7A06"/>
    <w:rsid w:val="000B7A41"/>
    <w:rsid w:val="000B7BC5"/>
    <w:rsid w:val="000B7D04"/>
    <w:rsid w:val="000B7EEC"/>
    <w:rsid w:val="000B7F58"/>
    <w:rsid w:val="000C01BE"/>
    <w:rsid w:val="000C0571"/>
    <w:rsid w:val="000C0817"/>
    <w:rsid w:val="000C0A05"/>
    <w:rsid w:val="000C0D7F"/>
    <w:rsid w:val="000C17A1"/>
    <w:rsid w:val="000C1A3B"/>
    <w:rsid w:val="000C1F24"/>
    <w:rsid w:val="000C1FEE"/>
    <w:rsid w:val="000C2024"/>
    <w:rsid w:val="000C203D"/>
    <w:rsid w:val="000C21DA"/>
    <w:rsid w:val="000C22EE"/>
    <w:rsid w:val="000C2680"/>
    <w:rsid w:val="000C26D5"/>
    <w:rsid w:val="000C2717"/>
    <w:rsid w:val="000C2768"/>
    <w:rsid w:val="000C2919"/>
    <w:rsid w:val="000C296D"/>
    <w:rsid w:val="000C2C01"/>
    <w:rsid w:val="000C2CAD"/>
    <w:rsid w:val="000C2DCA"/>
    <w:rsid w:val="000C333E"/>
    <w:rsid w:val="000C3424"/>
    <w:rsid w:val="000C34DE"/>
    <w:rsid w:val="000C34EE"/>
    <w:rsid w:val="000C358F"/>
    <w:rsid w:val="000C39BA"/>
    <w:rsid w:val="000C3B70"/>
    <w:rsid w:val="000C3C05"/>
    <w:rsid w:val="000C3F12"/>
    <w:rsid w:val="000C4381"/>
    <w:rsid w:val="000C493F"/>
    <w:rsid w:val="000C4AB4"/>
    <w:rsid w:val="000C4D11"/>
    <w:rsid w:val="000C56E2"/>
    <w:rsid w:val="000C5C9E"/>
    <w:rsid w:val="000C5F71"/>
    <w:rsid w:val="000C63D4"/>
    <w:rsid w:val="000C65DC"/>
    <w:rsid w:val="000C65EE"/>
    <w:rsid w:val="000C677B"/>
    <w:rsid w:val="000C6879"/>
    <w:rsid w:val="000C74B0"/>
    <w:rsid w:val="000C7591"/>
    <w:rsid w:val="000C7600"/>
    <w:rsid w:val="000C775B"/>
    <w:rsid w:val="000D0BB4"/>
    <w:rsid w:val="000D0F8C"/>
    <w:rsid w:val="000D1129"/>
    <w:rsid w:val="000D1565"/>
    <w:rsid w:val="000D15F1"/>
    <w:rsid w:val="000D1889"/>
    <w:rsid w:val="000D18B7"/>
    <w:rsid w:val="000D1BD9"/>
    <w:rsid w:val="000D1DEF"/>
    <w:rsid w:val="000D1FC2"/>
    <w:rsid w:val="000D2026"/>
    <w:rsid w:val="000D20AC"/>
    <w:rsid w:val="000D26C6"/>
    <w:rsid w:val="000D27DB"/>
    <w:rsid w:val="000D289F"/>
    <w:rsid w:val="000D2C64"/>
    <w:rsid w:val="000D2E39"/>
    <w:rsid w:val="000D2FA0"/>
    <w:rsid w:val="000D32A1"/>
    <w:rsid w:val="000D37A8"/>
    <w:rsid w:val="000D3EC3"/>
    <w:rsid w:val="000D41A2"/>
    <w:rsid w:val="000D4EE7"/>
    <w:rsid w:val="000D5165"/>
    <w:rsid w:val="000D5364"/>
    <w:rsid w:val="000D578A"/>
    <w:rsid w:val="000D5999"/>
    <w:rsid w:val="000D59C7"/>
    <w:rsid w:val="000D5EAE"/>
    <w:rsid w:val="000D5EB8"/>
    <w:rsid w:val="000D5F8B"/>
    <w:rsid w:val="000D6103"/>
    <w:rsid w:val="000D68DB"/>
    <w:rsid w:val="000D6952"/>
    <w:rsid w:val="000D6D47"/>
    <w:rsid w:val="000D6FB9"/>
    <w:rsid w:val="000D7171"/>
    <w:rsid w:val="000D734B"/>
    <w:rsid w:val="000D7702"/>
    <w:rsid w:val="000D784E"/>
    <w:rsid w:val="000D7CAA"/>
    <w:rsid w:val="000E00FD"/>
    <w:rsid w:val="000E010F"/>
    <w:rsid w:val="000E0743"/>
    <w:rsid w:val="000E07EE"/>
    <w:rsid w:val="000E0914"/>
    <w:rsid w:val="000E09CC"/>
    <w:rsid w:val="000E0AD0"/>
    <w:rsid w:val="000E0D97"/>
    <w:rsid w:val="000E0E43"/>
    <w:rsid w:val="000E10D9"/>
    <w:rsid w:val="000E1295"/>
    <w:rsid w:val="000E1321"/>
    <w:rsid w:val="000E1427"/>
    <w:rsid w:val="000E1531"/>
    <w:rsid w:val="000E1CDC"/>
    <w:rsid w:val="000E1ECE"/>
    <w:rsid w:val="000E215D"/>
    <w:rsid w:val="000E2355"/>
    <w:rsid w:val="000E26FD"/>
    <w:rsid w:val="000E2BA2"/>
    <w:rsid w:val="000E35CC"/>
    <w:rsid w:val="000E3851"/>
    <w:rsid w:val="000E3B73"/>
    <w:rsid w:val="000E3C8B"/>
    <w:rsid w:val="000E3DA3"/>
    <w:rsid w:val="000E3DB6"/>
    <w:rsid w:val="000E3DE4"/>
    <w:rsid w:val="000E4015"/>
    <w:rsid w:val="000E4708"/>
    <w:rsid w:val="000E473D"/>
    <w:rsid w:val="000E48A0"/>
    <w:rsid w:val="000E4901"/>
    <w:rsid w:val="000E4BD8"/>
    <w:rsid w:val="000E5378"/>
    <w:rsid w:val="000E5B49"/>
    <w:rsid w:val="000E5B93"/>
    <w:rsid w:val="000E5F7C"/>
    <w:rsid w:val="000E6046"/>
    <w:rsid w:val="000E61D2"/>
    <w:rsid w:val="000E626F"/>
    <w:rsid w:val="000E62D3"/>
    <w:rsid w:val="000E633E"/>
    <w:rsid w:val="000E6441"/>
    <w:rsid w:val="000E6832"/>
    <w:rsid w:val="000E6AED"/>
    <w:rsid w:val="000E6FAF"/>
    <w:rsid w:val="000E707D"/>
    <w:rsid w:val="000E716E"/>
    <w:rsid w:val="000E758D"/>
    <w:rsid w:val="000E7860"/>
    <w:rsid w:val="000E7E70"/>
    <w:rsid w:val="000F0450"/>
    <w:rsid w:val="000F0465"/>
    <w:rsid w:val="000F07CA"/>
    <w:rsid w:val="000F0C41"/>
    <w:rsid w:val="000F0D6F"/>
    <w:rsid w:val="000F0DC4"/>
    <w:rsid w:val="000F11EF"/>
    <w:rsid w:val="000F13D9"/>
    <w:rsid w:val="000F1435"/>
    <w:rsid w:val="000F150F"/>
    <w:rsid w:val="000F179D"/>
    <w:rsid w:val="000F23D2"/>
    <w:rsid w:val="000F25EA"/>
    <w:rsid w:val="000F2BF6"/>
    <w:rsid w:val="000F2C7E"/>
    <w:rsid w:val="000F2F27"/>
    <w:rsid w:val="000F2F69"/>
    <w:rsid w:val="000F2F90"/>
    <w:rsid w:val="000F31B8"/>
    <w:rsid w:val="000F35C5"/>
    <w:rsid w:val="000F3874"/>
    <w:rsid w:val="000F3BEA"/>
    <w:rsid w:val="000F3C5C"/>
    <w:rsid w:val="000F3F68"/>
    <w:rsid w:val="000F4431"/>
    <w:rsid w:val="000F4450"/>
    <w:rsid w:val="000F45DA"/>
    <w:rsid w:val="000F4C25"/>
    <w:rsid w:val="000F4C9C"/>
    <w:rsid w:val="000F4DC2"/>
    <w:rsid w:val="000F5202"/>
    <w:rsid w:val="000F58B8"/>
    <w:rsid w:val="000F5FFF"/>
    <w:rsid w:val="000F613B"/>
    <w:rsid w:val="000F61BA"/>
    <w:rsid w:val="000F61ED"/>
    <w:rsid w:val="000F61F4"/>
    <w:rsid w:val="000F62F3"/>
    <w:rsid w:val="000F63CB"/>
    <w:rsid w:val="000F64B4"/>
    <w:rsid w:val="000F7287"/>
    <w:rsid w:val="000F739C"/>
    <w:rsid w:val="000F7A87"/>
    <w:rsid w:val="000F7AC9"/>
    <w:rsid w:val="000F7B40"/>
    <w:rsid w:val="000F7C03"/>
    <w:rsid w:val="000F7CF0"/>
    <w:rsid w:val="001003AB"/>
    <w:rsid w:val="0010063A"/>
    <w:rsid w:val="001006B2"/>
    <w:rsid w:val="001006E2"/>
    <w:rsid w:val="001007F1"/>
    <w:rsid w:val="0010084E"/>
    <w:rsid w:val="001009C7"/>
    <w:rsid w:val="00100B04"/>
    <w:rsid w:val="00100C10"/>
    <w:rsid w:val="001010EA"/>
    <w:rsid w:val="0010157D"/>
    <w:rsid w:val="001017F2"/>
    <w:rsid w:val="00101A10"/>
    <w:rsid w:val="00101B8D"/>
    <w:rsid w:val="00101DCF"/>
    <w:rsid w:val="00102622"/>
    <w:rsid w:val="00102A51"/>
    <w:rsid w:val="0010305E"/>
    <w:rsid w:val="0010324E"/>
    <w:rsid w:val="00103DA0"/>
    <w:rsid w:val="00104744"/>
    <w:rsid w:val="001048C7"/>
    <w:rsid w:val="0010493E"/>
    <w:rsid w:val="00104C52"/>
    <w:rsid w:val="001052A2"/>
    <w:rsid w:val="0010587F"/>
    <w:rsid w:val="001060BB"/>
    <w:rsid w:val="001065E5"/>
    <w:rsid w:val="00106CDD"/>
    <w:rsid w:val="00106D27"/>
    <w:rsid w:val="00106F05"/>
    <w:rsid w:val="00106F41"/>
    <w:rsid w:val="0010764B"/>
    <w:rsid w:val="0010798E"/>
    <w:rsid w:val="00107A67"/>
    <w:rsid w:val="00107C93"/>
    <w:rsid w:val="00107F7C"/>
    <w:rsid w:val="001101DB"/>
    <w:rsid w:val="00110347"/>
    <w:rsid w:val="001103F7"/>
    <w:rsid w:val="001107C1"/>
    <w:rsid w:val="0011088B"/>
    <w:rsid w:val="00110997"/>
    <w:rsid w:val="00111348"/>
    <w:rsid w:val="001114A8"/>
    <w:rsid w:val="001114B4"/>
    <w:rsid w:val="00111F88"/>
    <w:rsid w:val="00112212"/>
    <w:rsid w:val="0011231F"/>
    <w:rsid w:val="00112337"/>
    <w:rsid w:val="00112586"/>
    <w:rsid w:val="001125DF"/>
    <w:rsid w:val="00112625"/>
    <w:rsid w:val="00112802"/>
    <w:rsid w:val="00112872"/>
    <w:rsid w:val="001128EB"/>
    <w:rsid w:val="00112C05"/>
    <w:rsid w:val="001134F0"/>
    <w:rsid w:val="0011397F"/>
    <w:rsid w:val="001145D5"/>
    <w:rsid w:val="00114701"/>
    <w:rsid w:val="00114D61"/>
    <w:rsid w:val="00114E65"/>
    <w:rsid w:val="001150F6"/>
    <w:rsid w:val="00115158"/>
    <w:rsid w:val="00115251"/>
    <w:rsid w:val="001158FF"/>
    <w:rsid w:val="00115961"/>
    <w:rsid w:val="00115AB9"/>
    <w:rsid w:val="00115BEF"/>
    <w:rsid w:val="00115D7A"/>
    <w:rsid w:val="00116058"/>
    <w:rsid w:val="001160AA"/>
    <w:rsid w:val="001162BD"/>
    <w:rsid w:val="001168C8"/>
    <w:rsid w:val="00116A26"/>
    <w:rsid w:val="00116E91"/>
    <w:rsid w:val="00117092"/>
    <w:rsid w:val="001173B4"/>
    <w:rsid w:val="00117490"/>
    <w:rsid w:val="0011789D"/>
    <w:rsid w:val="001178B2"/>
    <w:rsid w:val="00117C58"/>
    <w:rsid w:val="00117CC4"/>
    <w:rsid w:val="00117D53"/>
    <w:rsid w:val="00117DA1"/>
    <w:rsid w:val="00117F17"/>
    <w:rsid w:val="001201FE"/>
    <w:rsid w:val="00120490"/>
    <w:rsid w:val="001209D7"/>
    <w:rsid w:val="00120B56"/>
    <w:rsid w:val="00120C5D"/>
    <w:rsid w:val="00120D6A"/>
    <w:rsid w:val="001210D9"/>
    <w:rsid w:val="001213DC"/>
    <w:rsid w:val="00121420"/>
    <w:rsid w:val="00121CE1"/>
    <w:rsid w:val="00122042"/>
    <w:rsid w:val="001221FC"/>
    <w:rsid w:val="0012236A"/>
    <w:rsid w:val="00122A25"/>
    <w:rsid w:val="00122D4F"/>
    <w:rsid w:val="00122D8B"/>
    <w:rsid w:val="00122DDD"/>
    <w:rsid w:val="001230A7"/>
    <w:rsid w:val="0012353F"/>
    <w:rsid w:val="001238CF"/>
    <w:rsid w:val="00123ABB"/>
    <w:rsid w:val="00123AC0"/>
    <w:rsid w:val="001243EA"/>
    <w:rsid w:val="00124497"/>
    <w:rsid w:val="00124598"/>
    <w:rsid w:val="00124B7C"/>
    <w:rsid w:val="0012528C"/>
    <w:rsid w:val="0012796E"/>
    <w:rsid w:val="00127FAA"/>
    <w:rsid w:val="00130330"/>
    <w:rsid w:val="00130F77"/>
    <w:rsid w:val="00131007"/>
    <w:rsid w:val="00132004"/>
    <w:rsid w:val="00132324"/>
    <w:rsid w:val="00132582"/>
    <w:rsid w:val="001327B2"/>
    <w:rsid w:val="001329C1"/>
    <w:rsid w:val="001329EC"/>
    <w:rsid w:val="001330F3"/>
    <w:rsid w:val="001335E3"/>
    <w:rsid w:val="00133750"/>
    <w:rsid w:val="001337F4"/>
    <w:rsid w:val="00133908"/>
    <w:rsid w:val="00133C66"/>
    <w:rsid w:val="00134283"/>
    <w:rsid w:val="001348ED"/>
    <w:rsid w:val="00134F16"/>
    <w:rsid w:val="0013531C"/>
    <w:rsid w:val="001354D0"/>
    <w:rsid w:val="001355CC"/>
    <w:rsid w:val="00135615"/>
    <w:rsid w:val="00135839"/>
    <w:rsid w:val="00135FFF"/>
    <w:rsid w:val="001366CA"/>
    <w:rsid w:val="001369DD"/>
    <w:rsid w:val="00136A20"/>
    <w:rsid w:val="00136B72"/>
    <w:rsid w:val="00137801"/>
    <w:rsid w:val="00137BF2"/>
    <w:rsid w:val="0014020C"/>
    <w:rsid w:val="00140942"/>
    <w:rsid w:val="001409B1"/>
    <w:rsid w:val="00140CFD"/>
    <w:rsid w:val="00140D37"/>
    <w:rsid w:val="00141231"/>
    <w:rsid w:val="0014158E"/>
    <w:rsid w:val="00141BBB"/>
    <w:rsid w:val="00141E71"/>
    <w:rsid w:val="001423AD"/>
    <w:rsid w:val="0014249A"/>
    <w:rsid w:val="00142580"/>
    <w:rsid w:val="00142AE7"/>
    <w:rsid w:val="00142D30"/>
    <w:rsid w:val="00142F59"/>
    <w:rsid w:val="001430B2"/>
    <w:rsid w:val="001435C9"/>
    <w:rsid w:val="0014467B"/>
    <w:rsid w:val="00144BC9"/>
    <w:rsid w:val="00144E47"/>
    <w:rsid w:val="00145219"/>
    <w:rsid w:val="001453B6"/>
    <w:rsid w:val="001454CD"/>
    <w:rsid w:val="00145547"/>
    <w:rsid w:val="0014574A"/>
    <w:rsid w:val="00145D0F"/>
    <w:rsid w:val="00145E7D"/>
    <w:rsid w:val="00145F6D"/>
    <w:rsid w:val="00146069"/>
    <w:rsid w:val="00146156"/>
    <w:rsid w:val="001463F5"/>
    <w:rsid w:val="001464B3"/>
    <w:rsid w:val="00146972"/>
    <w:rsid w:val="00146ECB"/>
    <w:rsid w:val="001472B2"/>
    <w:rsid w:val="00147768"/>
    <w:rsid w:val="001478D0"/>
    <w:rsid w:val="00147A2D"/>
    <w:rsid w:val="00147BA7"/>
    <w:rsid w:val="00147CA3"/>
    <w:rsid w:val="00147F8F"/>
    <w:rsid w:val="001504BD"/>
    <w:rsid w:val="00150929"/>
    <w:rsid w:val="00150CB7"/>
    <w:rsid w:val="00150F37"/>
    <w:rsid w:val="00151275"/>
    <w:rsid w:val="00151381"/>
    <w:rsid w:val="00151C6A"/>
    <w:rsid w:val="00151D61"/>
    <w:rsid w:val="00151F2F"/>
    <w:rsid w:val="00152157"/>
    <w:rsid w:val="001528DA"/>
    <w:rsid w:val="001528F6"/>
    <w:rsid w:val="00152957"/>
    <w:rsid w:val="00152C26"/>
    <w:rsid w:val="00152D9C"/>
    <w:rsid w:val="001532D7"/>
    <w:rsid w:val="0015353B"/>
    <w:rsid w:val="00153ABF"/>
    <w:rsid w:val="00153E7F"/>
    <w:rsid w:val="00153FB0"/>
    <w:rsid w:val="00154233"/>
    <w:rsid w:val="00154872"/>
    <w:rsid w:val="001549E2"/>
    <w:rsid w:val="00154C7F"/>
    <w:rsid w:val="00154D8A"/>
    <w:rsid w:val="00154E93"/>
    <w:rsid w:val="0015517E"/>
    <w:rsid w:val="00155189"/>
    <w:rsid w:val="001552D7"/>
    <w:rsid w:val="0015542B"/>
    <w:rsid w:val="00155685"/>
    <w:rsid w:val="001557A5"/>
    <w:rsid w:val="00155EDA"/>
    <w:rsid w:val="00156149"/>
    <w:rsid w:val="00156176"/>
    <w:rsid w:val="00156225"/>
    <w:rsid w:val="001562C6"/>
    <w:rsid w:val="00156503"/>
    <w:rsid w:val="00156915"/>
    <w:rsid w:val="001571B4"/>
    <w:rsid w:val="00157589"/>
    <w:rsid w:val="00157677"/>
    <w:rsid w:val="001578E4"/>
    <w:rsid w:val="001579E4"/>
    <w:rsid w:val="00157B8E"/>
    <w:rsid w:val="0016022B"/>
    <w:rsid w:val="00160539"/>
    <w:rsid w:val="0016059F"/>
    <w:rsid w:val="001605B8"/>
    <w:rsid w:val="00160649"/>
    <w:rsid w:val="00160878"/>
    <w:rsid w:val="00160935"/>
    <w:rsid w:val="00160B7A"/>
    <w:rsid w:val="00160DE5"/>
    <w:rsid w:val="001613A9"/>
    <w:rsid w:val="001613D5"/>
    <w:rsid w:val="00161BA0"/>
    <w:rsid w:val="001622E7"/>
    <w:rsid w:val="001623EE"/>
    <w:rsid w:val="00162400"/>
    <w:rsid w:val="001624FE"/>
    <w:rsid w:val="00162711"/>
    <w:rsid w:val="00162BF2"/>
    <w:rsid w:val="00163043"/>
    <w:rsid w:val="0016335B"/>
    <w:rsid w:val="001633FB"/>
    <w:rsid w:val="00163615"/>
    <w:rsid w:val="001641FD"/>
    <w:rsid w:val="00164826"/>
    <w:rsid w:val="00164873"/>
    <w:rsid w:val="001649AA"/>
    <w:rsid w:val="00164B5A"/>
    <w:rsid w:val="00164E62"/>
    <w:rsid w:val="00164EFB"/>
    <w:rsid w:val="00164FC8"/>
    <w:rsid w:val="00165284"/>
    <w:rsid w:val="0016533D"/>
    <w:rsid w:val="001655AE"/>
    <w:rsid w:val="00165B93"/>
    <w:rsid w:val="00166042"/>
    <w:rsid w:val="00166289"/>
    <w:rsid w:val="0016632A"/>
    <w:rsid w:val="0016651C"/>
    <w:rsid w:val="001666F1"/>
    <w:rsid w:val="001667FA"/>
    <w:rsid w:val="00166ED5"/>
    <w:rsid w:val="001676E3"/>
    <w:rsid w:val="0016784E"/>
    <w:rsid w:val="00167F85"/>
    <w:rsid w:val="001702A8"/>
    <w:rsid w:val="00170574"/>
    <w:rsid w:val="00170751"/>
    <w:rsid w:val="001708EB"/>
    <w:rsid w:val="00170922"/>
    <w:rsid w:val="00171205"/>
    <w:rsid w:val="00171819"/>
    <w:rsid w:val="00172AA6"/>
    <w:rsid w:val="00172DD9"/>
    <w:rsid w:val="00173358"/>
    <w:rsid w:val="00173431"/>
    <w:rsid w:val="00173453"/>
    <w:rsid w:val="001737EE"/>
    <w:rsid w:val="001738CF"/>
    <w:rsid w:val="00173C1F"/>
    <w:rsid w:val="00173C47"/>
    <w:rsid w:val="00173CAC"/>
    <w:rsid w:val="00173E73"/>
    <w:rsid w:val="0017405F"/>
    <w:rsid w:val="00174644"/>
    <w:rsid w:val="00174A3F"/>
    <w:rsid w:val="00174A8D"/>
    <w:rsid w:val="00174D61"/>
    <w:rsid w:val="00174E21"/>
    <w:rsid w:val="00174EE8"/>
    <w:rsid w:val="00175513"/>
    <w:rsid w:val="00175701"/>
    <w:rsid w:val="0017576C"/>
    <w:rsid w:val="0017591C"/>
    <w:rsid w:val="00175BBE"/>
    <w:rsid w:val="00175EDB"/>
    <w:rsid w:val="00175F3B"/>
    <w:rsid w:val="00176082"/>
    <w:rsid w:val="00176819"/>
    <w:rsid w:val="00176890"/>
    <w:rsid w:val="00176A8E"/>
    <w:rsid w:val="00176FC2"/>
    <w:rsid w:val="00177028"/>
    <w:rsid w:val="0017760C"/>
    <w:rsid w:val="00177CFA"/>
    <w:rsid w:val="0018015C"/>
    <w:rsid w:val="0018162B"/>
    <w:rsid w:val="0018166A"/>
    <w:rsid w:val="001817C9"/>
    <w:rsid w:val="00181FE8"/>
    <w:rsid w:val="001824D1"/>
    <w:rsid w:val="001824DA"/>
    <w:rsid w:val="00182C02"/>
    <w:rsid w:val="00182D01"/>
    <w:rsid w:val="0018309B"/>
    <w:rsid w:val="001831AA"/>
    <w:rsid w:val="00183416"/>
    <w:rsid w:val="00183BAF"/>
    <w:rsid w:val="00183C80"/>
    <w:rsid w:val="00183C82"/>
    <w:rsid w:val="001841F3"/>
    <w:rsid w:val="001846A1"/>
    <w:rsid w:val="00184825"/>
    <w:rsid w:val="0018501B"/>
    <w:rsid w:val="00185624"/>
    <w:rsid w:val="00185C3B"/>
    <w:rsid w:val="0018601B"/>
    <w:rsid w:val="001863DC"/>
    <w:rsid w:val="00186555"/>
    <w:rsid w:val="001869AD"/>
    <w:rsid w:val="00186F01"/>
    <w:rsid w:val="00187A32"/>
    <w:rsid w:val="00187A6E"/>
    <w:rsid w:val="00187BB0"/>
    <w:rsid w:val="00187D0A"/>
    <w:rsid w:val="00190145"/>
    <w:rsid w:val="00190206"/>
    <w:rsid w:val="0019020C"/>
    <w:rsid w:val="00190727"/>
    <w:rsid w:val="001909AA"/>
    <w:rsid w:val="00190ACB"/>
    <w:rsid w:val="00190C0E"/>
    <w:rsid w:val="00190F03"/>
    <w:rsid w:val="00191562"/>
    <w:rsid w:val="001916B7"/>
    <w:rsid w:val="00191D32"/>
    <w:rsid w:val="00191F73"/>
    <w:rsid w:val="00191F87"/>
    <w:rsid w:val="00192293"/>
    <w:rsid w:val="001926D2"/>
    <w:rsid w:val="00192860"/>
    <w:rsid w:val="001934CF"/>
    <w:rsid w:val="001939E7"/>
    <w:rsid w:val="00193ECA"/>
    <w:rsid w:val="0019427A"/>
    <w:rsid w:val="001942AF"/>
    <w:rsid w:val="00194717"/>
    <w:rsid w:val="00194745"/>
    <w:rsid w:val="00195069"/>
    <w:rsid w:val="00195155"/>
    <w:rsid w:val="00195271"/>
    <w:rsid w:val="00195273"/>
    <w:rsid w:val="001953A7"/>
    <w:rsid w:val="00195517"/>
    <w:rsid w:val="001955A2"/>
    <w:rsid w:val="001955EA"/>
    <w:rsid w:val="001959AD"/>
    <w:rsid w:val="00195C32"/>
    <w:rsid w:val="00196137"/>
    <w:rsid w:val="001962EB"/>
    <w:rsid w:val="001962EC"/>
    <w:rsid w:val="00196663"/>
    <w:rsid w:val="00196838"/>
    <w:rsid w:val="0019741F"/>
    <w:rsid w:val="001A0124"/>
    <w:rsid w:val="001A02C1"/>
    <w:rsid w:val="001A0540"/>
    <w:rsid w:val="001A0E87"/>
    <w:rsid w:val="001A1069"/>
    <w:rsid w:val="001A10DA"/>
    <w:rsid w:val="001A13F2"/>
    <w:rsid w:val="001A1D5A"/>
    <w:rsid w:val="001A1EDE"/>
    <w:rsid w:val="001A2005"/>
    <w:rsid w:val="001A2605"/>
    <w:rsid w:val="001A2758"/>
    <w:rsid w:val="001A287E"/>
    <w:rsid w:val="001A30A7"/>
    <w:rsid w:val="001A313C"/>
    <w:rsid w:val="001A321C"/>
    <w:rsid w:val="001A33C0"/>
    <w:rsid w:val="001A3B66"/>
    <w:rsid w:val="001A3DB9"/>
    <w:rsid w:val="001A421F"/>
    <w:rsid w:val="001A4282"/>
    <w:rsid w:val="001A429F"/>
    <w:rsid w:val="001A443B"/>
    <w:rsid w:val="001A465C"/>
    <w:rsid w:val="001A485D"/>
    <w:rsid w:val="001A49FC"/>
    <w:rsid w:val="001A52C7"/>
    <w:rsid w:val="001A571E"/>
    <w:rsid w:val="001A60FC"/>
    <w:rsid w:val="001A6259"/>
    <w:rsid w:val="001A632B"/>
    <w:rsid w:val="001A6D22"/>
    <w:rsid w:val="001A712F"/>
    <w:rsid w:val="001A72B6"/>
    <w:rsid w:val="001A78E4"/>
    <w:rsid w:val="001A7982"/>
    <w:rsid w:val="001A7D71"/>
    <w:rsid w:val="001A7E49"/>
    <w:rsid w:val="001A7ED2"/>
    <w:rsid w:val="001B0098"/>
    <w:rsid w:val="001B0126"/>
    <w:rsid w:val="001B02D3"/>
    <w:rsid w:val="001B0307"/>
    <w:rsid w:val="001B06CC"/>
    <w:rsid w:val="001B0CBE"/>
    <w:rsid w:val="001B0D19"/>
    <w:rsid w:val="001B14A7"/>
    <w:rsid w:val="001B14AA"/>
    <w:rsid w:val="001B17D2"/>
    <w:rsid w:val="001B1B72"/>
    <w:rsid w:val="001B20C6"/>
    <w:rsid w:val="001B26AA"/>
    <w:rsid w:val="001B2956"/>
    <w:rsid w:val="001B29DC"/>
    <w:rsid w:val="001B335C"/>
    <w:rsid w:val="001B3742"/>
    <w:rsid w:val="001B3926"/>
    <w:rsid w:val="001B3B43"/>
    <w:rsid w:val="001B3F42"/>
    <w:rsid w:val="001B3FAA"/>
    <w:rsid w:val="001B408B"/>
    <w:rsid w:val="001B47D2"/>
    <w:rsid w:val="001B4D71"/>
    <w:rsid w:val="001B539E"/>
    <w:rsid w:val="001B64E4"/>
    <w:rsid w:val="001B661D"/>
    <w:rsid w:val="001B6850"/>
    <w:rsid w:val="001B6E90"/>
    <w:rsid w:val="001B6EFF"/>
    <w:rsid w:val="001B73BD"/>
    <w:rsid w:val="001B7859"/>
    <w:rsid w:val="001B7AA0"/>
    <w:rsid w:val="001C0159"/>
    <w:rsid w:val="001C02FC"/>
    <w:rsid w:val="001C060C"/>
    <w:rsid w:val="001C1528"/>
    <w:rsid w:val="001C1979"/>
    <w:rsid w:val="001C1B18"/>
    <w:rsid w:val="001C1BC2"/>
    <w:rsid w:val="001C215A"/>
    <w:rsid w:val="001C2A3D"/>
    <w:rsid w:val="001C2D44"/>
    <w:rsid w:val="001C2D77"/>
    <w:rsid w:val="001C2F48"/>
    <w:rsid w:val="001C3187"/>
    <w:rsid w:val="001C349D"/>
    <w:rsid w:val="001C3534"/>
    <w:rsid w:val="001C39DF"/>
    <w:rsid w:val="001C3AAC"/>
    <w:rsid w:val="001C3D57"/>
    <w:rsid w:val="001C4402"/>
    <w:rsid w:val="001C4534"/>
    <w:rsid w:val="001C4AD1"/>
    <w:rsid w:val="001C4C36"/>
    <w:rsid w:val="001C4D7E"/>
    <w:rsid w:val="001C4D86"/>
    <w:rsid w:val="001C4E72"/>
    <w:rsid w:val="001C4F03"/>
    <w:rsid w:val="001C4F04"/>
    <w:rsid w:val="001C4F8A"/>
    <w:rsid w:val="001C546F"/>
    <w:rsid w:val="001C5666"/>
    <w:rsid w:val="001C6009"/>
    <w:rsid w:val="001C6231"/>
    <w:rsid w:val="001C64EE"/>
    <w:rsid w:val="001C68BD"/>
    <w:rsid w:val="001C695B"/>
    <w:rsid w:val="001C6B26"/>
    <w:rsid w:val="001C6E62"/>
    <w:rsid w:val="001C6F5D"/>
    <w:rsid w:val="001C7294"/>
    <w:rsid w:val="001C756C"/>
    <w:rsid w:val="001C7B00"/>
    <w:rsid w:val="001C7C67"/>
    <w:rsid w:val="001C7C79"/>
    <w:rsid w:val="001C7D07"/>
    <w:rsid w:val="001D01B7"/>
    <w:rsid w:val="001D04FD"/>
    <w:rsid w:val="001D0637"/>
    <w:rsid w:val="001D06CA"/>
    <w:rsid w:val="001D0824"/>
    <w:rsid w:val="001D0F8C"/>
    <w:rsid w:val="001D1131"/>
    <w:rsid w:val="001D189F"/>
    <w:rsid w:val="001D1A0E"/>
    <w:rsid w:val="001D1AA9"/>
    <w:rsid w:val="001D1CD3"/>
    <w:rsid w:val="001D200C"/>
    <w:rsid w:val="001D2012"/>
    <w:rsid w:val="001D2860"/>
    <w:rsid w:val="001D28C9"/>
    <w:rsid w:val="001D2920"/>
    <w:rsid w:val="001D29B2"/>
    <w:rsid w:val="001D2AA9"/>
    <w:rsid w:val="001D2E7D"/>
    <w:rsid w:val="001D32C9"/>
    <w:rsid w:val="001D33AC"/>
    <w:rsid w:val="001D3585"/>
    <w:rsid w:val="001D37ED"/>
    <w:rsid w:val="001D3839"/>
    <w:rsid w:val="001D3DCD"/>
    <w:rsid w:val="001D3E22"/>
    <w:rsid w:val="001D42EC"/>
    <w:rsid w:val="001D4ACC"/>
    <w:rsid w:val="001D5062"/>
    <w:rsid w:val="001D560C"/>
    <w:rsid w:val="001D5D69"/>
    <w:rsid w:val="001D62D1"/>
    <w:rsid w:val="001D6C82"/>
    <w:rsid w:val="001D6CB3"/>
    <w:rsid w:val="001D6F61"/>
    <w:rsid w:val="001D72F9"/>
    <w:rsid w:val="001D73CA"/>
    <w:rsid w:val="001D755A"/>
    <w:rsid w:val="001D76C3"/>
    <w:rsid w:val="001D7743"/>
    <w:rsid w:val="001D7F51"/>
    <w:rsid w:val="001E0599"/>
    <w:rsid w:val="001E05D3"/>
    <w:rsid w:val="001E07F9"/>
    <w:rsid w:val="001E094D"/>
    <w:rsid w:val="001E09EC"/>
    <w:rsid w:val="001E0A0F"/>
    <w:rsid w:val="001E0C50"/>
    <w:rsid w:val="001E0E5B"/>
    <w:rsid w:val="001E1087"/>
    <w:rsid w:val="001E13E3"/>
    <w:rsid w:val="001E18E8"/>
    <w:rsid w:val="001E1980"/>
    <w:rsid w:val="001E23FA"/>
    <w:rsid w:val="001E2531"/>
    <w:rsid w:val="001E2E26"/>
    <w:rsid w:val="001E31D7"/>
    <w:rsid w:val="001E3230"/>
    <w:rsid w:val="001E3602"/>
    <w:rsid w:val="001E37DC"/>
    <w:rsid w:val="001E3AF4"/>
    <w:rsid w:val="001E3EFF"/>
    <w:rsid w:val="001E41E7"/>
    <w:rsid w:val="001E42E6"/>
    <w:rsid w:val="001E445B"/>
    <w:rsid w:val="001E4753"/>
    <w:rsid w:val="001E4790"/>
    <w:rsid w:val="001E4861"/>
    <w:rsid w:val="001E4980"/>
    <w:rsid w:val="001E4F78"/>
    <w:rsid w:val="001E503E"/>
    <w:rsid w:val="001E52B3"/>
    <w:rsid w:val="001E57E8"/>
    <w:rsid w:val="001E586F"/>
    <w:rsid w:val="001E59D6"/>
    <w:rsid w:val="001E5B3E"/>
    <w:rsid w:val="001E6C1B"/>
    <w:rsid w:val="001E6CE8"/>
    <w:rsid w:val="001E6DCB"/>
    <w:rsid w:val="001E722E"/>
    <w:rsid w:val="001E733B"/>
    <w:rsid w:val="001E74F2"/>
    <w:rsid w:val="001E7709"/>
    <w:rsid w:val="001E7B9D"/>
    <w:rsid w:val="001E7D6F"/>
    <w:rsid w:val="001E7E4D"/>
    <w:rsid w:val="001F009D"/>
    <w:rsid w:val="001F0BDB"/>
    <w:rsid w:val="001F0DF1"/>
    <w:rsid w:val="001F0F82"/>
    <w:rsid w:val="001F1069"/>
    <w:rsid w:val="001F1300"/>
    <w:rsid w:val="001F2258"/>
    <w:rsid w:val="001F22A1"/>
    <w:rsid w:val="001F24EB"/>
    <w:rsid w:val="001F3364"/>
    <w:rsid w:val="001F337F"/>
    <w:rsid w:val="001F36EE"/>
    <w:rsid w:val="001F3990"/>
    <w:rsid w:val="001F3A95"/>
    <w:rsid w:val="001F41F1"/>
    <w:rsid w:val="001F42BB"/>
    <w:rsid w:val="001F4496"/>
    <w:rsid w:val="001F46BF"/>
    <w:rsid w:val="001F48BE"/>
    <w:rsid w:val="001F4A97"/>
    <w:rsid w:val="001F4D8E"/>
    <w:rsid w:val="001F4DD8"/>
    <w:rsid w:val="001F4E11"/>
    <w:rsid w:val="001F4F7D"/>
    <w:rsid w:val="001F50FF"/>
    <w:rsid w:val="001F58F2"/>
    <w:rsid w:val="001F5BD5"/>
    <w:rsid w:val="001F5E21"/>
    <w:rsid w:val="001F6067"/>
    <w:rsid w:val="001F660B"/>
    <w:rsid w:val="001F6D25"/>
    <w:rsid w:val="001F71EC"/>
    <w:rsid w:val="001F74EF"/>
    <w:rsid w:val="001F7AE7"/>
    <w:rsid w:val="001F7D1B"/>
    <w:rsid w:val="001F7F6B"/>
    <w:rsid w:val="001F7F7D"/>
    <w:rsid w:val="002002F2"/>
    <w:rsid w:val="00200459"/>
    <w:rsid w:val="00200647"/>
    <w:rsid w:val="002010A9"/>
    <w:rsid w:val="002010B0"/>
    <w:rsid w:val="002010EC"/>
    <w:rsid w:val="00201172"/>
    <w:rsid w:val="00201181"/>
    <w:rsid w:val="002012AB"/>
    <w:rsid w:val="002012B5"/>
    <w:rsid w:val="00201881"/>
    <w:rsid w:val="00201B5E"/>
    <w:rsid w:val="00201B72"/>
    <w:rsid w:val="00201F1E"/>
    <w:rsid w:val="002021DA"/>
    <w:rsid w:val="002023EC"/>
    <w:rsid w:val="0020285E"/>
    <w:rsid w:val="0020303F"/>
    <w:rsid w:val="002031FC"/>
    <w:rsid w:val="00203756"/>
    <w:rsid w:val="0020380C"/>
    <w:rsid w:val="002039E6"/>
    <w:rsid w:val="00203A74"/>
    <w:rsid w:val="00203BB6"/>
    <w:rsid w:val="00203CCA"/>
    <w:rsid w:val="00203D1B"/>
    <w:rsid w:val="00203DB0"/>
    <w:rsid w:val="00203EFD"/>
    <w:rsid w:val="0020429D"/>
    <w:rsid w:val="002042EF"/>
    <w:rsid w:val="00204436"/>
    <w:rsid w:val="002046BF"/>
    <w:rsid w:val="002046FF"/>
    <w:rsid w:val="00204AC3"/>
    <w:rsid w:val="0020516F"/>
    <w:rsid w:val="0020558F"/>
    <w:rsid w:val="002055ED"/>
    <w:rsid w:val="002057D1"/>
    <w:rsid w:val="002059FB"/>
    <w:rsid w:val="00205A5F"/>
    <w:rsid w:val="00205AA1"/>
    <w:rsid w:val="00205B25"/>
    <w:rsid w:val="002063EA"/>
    <w:rsid w:val="0020662E"/>
    <w:rsid w:val="0020697E"/>
    <w:rsid w:val="002070B7"/>
    <w:rsid w:val="0020774B"/>
    <w:rsid w:val="00207B5D"/>
    <w:rsid w:val="00207B86"/>
    <w:rsid w:val="0020929C"/>
    <w:rsid w:val="00210017"/>
    <w:rsid w:val="002104E8"/>
    <w:rsid w:val="002105BC"/>
    <w:rsid w:val="00210B57"/>
    <w:rsid w:val="002113F2"/>
    <w:rsid w:val="00211418"/>
    <w:rsid w:val="00211E4E"/>
    <w:rsid w:val="0021240C"/>
    <w:rsid w:val="00212462"/>
    <w:rsid w:val="002124B3"/>
    <w:rsid w:val="0021290F"/>
    <w:rsid w:val="002129D7"/>
    <w:rsid w:val="00212C0F"/>
    <w:rsid w:val="00212C7D"/>
    <w:rsid w:val="00212E80"/>
    <w:rsid w:val="00213251"/>
    <w:rsid w:val="0021364B"/>
    <w:rsid w:val="002139A7"/>
    <w:rsid w:val="00213DB3"/>
    <w:rsid w:val="00213EBC"/>
    <w:rsid w:val="0021412B"/>
    <w:rsid w:val="00214133"/>
    <w:rsid w:val="002141E0"/>
    <w:rsid w:val="00214412"/>
    <w:rsid w:val="0021446E"/>
    <w:rsid w:val="00214579"/>
    <w:rsid w:val="00214714"/>
    <w:rsid w:val="0021559F"/>
    <w:rsid w:val="00215C7A"/>
    <w:rsid w:val="00215C7F"/>
    <w:rsid w:val="00216229"/>
    <w:rsid w:val="002163DA"/>
    <w:rsid w:val="002172CF"/>
    <w:rsid w:val="002172E4"/>
    <w:rsid w:val="0021779B"/>
    <w:rsid w:val="0021791B"/>
    <w:rsid w:val="002179F2"/>
    <w:rsid w:val="00217BF7"/>
    <w:rsid w:val="00217CCB"/>
    <w:rsid w:val="00217D2A"/>
    <w:rsid w:val="00217DB8"/>
    <w:rsid w:val="00217DBB"/>
    <w:rsid w:val="00217E6D"/>
    <w:rsid w:val="00220473"/>
    <w:rsid w:val="0022056F"/>
    <w:rsid w:val="00220813"/>
    <w:rsid w:val="00220942"/>
    <w:rsid w:val="00220969"/>
    <w:rsid w:val="00220ECF"/>
    <w:rsid w:val="0022171C"/>
    <w:rsid w:val="00221817"/>
    <w:rsid w:val="00221B03"/>
    <w:rsid w:val="00221BFB"/>
    <w:rsid w:val="00221C9E"/>
    <w:rsid w:val="00222104"/>
    <w:rsid w:val="00222299"/>
    <w:rsid w:val="0022250D"/>
    <w:rsid w:val="002225F3"/>
    <w:rsid w:val="0022356D"/>
    <w:rsid w:val="002242E5"/>
    <w:rsid w:val="0022452A"/>
    <w:rsid w:val="00224942"/>
    <w:rsid w:val="00224C34"/>
    <w:rsid w:val="00224D63"/>
    <w:rsid w:val="00225453"/>
    <w:rsid w:val="00225657"/>
    <w:rsid w:val="0022567E"/>
    <w:rsid w:val="0022587E"/>
    <w:rsid w:val="00225884"/>
    <w:rsid w:val="00225A64"/>
    <w:rsid w:val="00225B3A"/>
    <w:rsid w:val="00225DBD"/>
    <w:rsid w:val="00225F9D"/>
    <w:rsid w:val="002261E9"/>
    <w:rsid w:val="002268FD"/>
    <w:rsid w:val="002269DA"/>
    <w:rsid w:val="00226A5F"/>
    <w:rsid w:val="00226B64"/>
    <w:rsid w:val="00227295"/>
    <w:rsid w:val="00227584"/>
    <w:rsid w:val="002277AC"/>
    <w:rsid w:val="00227954"/>
    <w:rsid w:val="00227C43"/>
    <w:rsid w:val="00230033"/>
    <w:rsid w:val="00230B2E"/>
    <w:rsid w:val="00230B5C"/>
    <w:rsid w:val="00230C91"/>
    <w:rsid w:val="00230DA4"/>
    <w:rsid w:val="002313CB"/>
    <w:rsid w:val="002318B4"/>
    <w:rsid w:val="00231D50"/>
    <w:rsid w:val="00232131"/>
    <w:rsid w:val="002321A2"/>
    <w:rsid w:val="002321E9"/>
    <w:rsid w:val="00232559"/>
    <w:rsid w:val="00232925"/>
    <w:rsid w:val="002329DB"/>
    <w:rsid w:val="00233001"/>
    <w:rsid w:val="00233102"/>
    <w:rsid w:val="0023347B"/>
    <w:rsid w:val="0023356F"/>
    <w:rsid w:val="00233712"/>
    <w:rsid w:val="0023378C"/>
    <w:rsid w:val="00233DB6"/>
    <w:rsid w:val="00233EC8"/>
    <w:rsid w:val="00233F8C"/>
    <w:rsid w:val="00234180"/>
    <w:rsid w:val="00234421"/>
    <w:rsid w:val="002345B2"/>
    <w:rsid w:val="00234615"/>
    <w:rsid w:val="002347EA"/>
    <w:rsid w:val="00234E04"/>
    <w:rsid w:val="00234EFE"/>
    <w:rsid w:val="00235311"/>
    <w:rsid w:val="00235569"/>
    <w:rsid w:val="002357E7"/>
    <w:rsid w:val="00235906"/>
    <w:rsid w:val="00235A78"/>
    <w:rsid w:val="002364B7"/>
    <w:rsid w:val="002366A9"/>
    <w:rsid w:val="00236C6D"/>
    <w:rsid w:val="00236F8D"/>
    <w:rsid w:val="002374B1"/>
    <w:rsid w:val="0023768C"/>
    <w:rsid w:val="002377D4"/>
    <w:rsid w:val="00237FAB"/>
    <w:rsid w:val="00237FE7"/>
    <w:rsid w:val="002407EC"/>
    <w:rsid w:val="00240A88"/>
    <w:rsid w:val="00240C1F"/>
    <w:rsid w:val="00240E85"/>
    <w:rsid w:val="0024138B"/>
    <w:rsid w:val="0024142F"/>
    <w:rsid w:val="002414FF"/>
    <w:rsid w:val="00241EBF"/>
    <w:rsid w:val="0024252C"/>
    <w:rsid w:val="00242613"/>
    <w:rsid w:val="00242868"/>
    <w:rsid w:val="002430BE"/>
    <w:rsid w:val="00243160"/>
    <w:rsid w:val="00243190"/>
    <w:rsid w:val="002437FE"/>
    <w:rsid w:val="00243834"/>
    <w:rsid w:val="00243BEF"/>
    <w:rsid w:val="00243DC1"/>
    <w:rsid w:val="00243F70"/>
    <w:rsid w:val="00244161"/>
    <w:rsid w:val="002441A5"/>
    <w:rsid w:val="00244304"/>
    <w:rsid w:val="0024456F"/>
    <w:rsid w:val="00244D9C"/>
    <w:rsid w:val="0024549F"/>
    <w:rsid w:val="00245923"/>
    <w:rsid w:val="00245A14"/>
    <w:rsid w:val="002461A8"/>
    <w:rsid w:val="0024629D"/>
    <w:rsid w:val="002464D6"/>
    <w:rsid w:val="00246628"/>
    <w:rsid w:val="00246886"/>
    <w:rsid w:val="002469DF"/>
    <w:rsid w:val="00246C80"/>
    <w:rsid w:val="00246D6D"/>
    <w:rsid w:val="002473CE"/>
    <w:rsid w:val="002475B5"/>
    <w:rsid w:val="00247805"/>
    <w:rsid w:val="002478CA"/>
    <w:rsid w:val="002479BD"/>
    <w:rsid w:val="00247C51"/>
    <w:rsid w:val="002501E8"/>
    <w:rsid w:val="00250235"/>
    <w:rsid w:val="002514A8"/>
    <w:rsid w:val="00251594"/>
    <w:rsid w:val="0025197B"/>
    <w:rsid w:val="00251AFE"/>
    <w:rsid w:val="00251D0D"/>
    <w:rsid w:val="00251D7F"/>
    <w:rsid w:val="00252216"/>
    <w:rsid w:val="00252844"/>
    <w:rsid w:val="00252A04"/>
    <w:rsid w:val="00252C07"/>
    <w:rsid w:val="00253060"/>
    <w:rsid w:val="00253A09"/>
    <w:rsid w:val="00253A41"/>
    <w:rsid w:val="00253ABF"/>
    <w:rsid w:val="00253B36"/>
    <w:rsid w:val="00253E0B"/>
    <w:rsid w:val="00253F9D"/>
    <w:rsid w:val="0025496A"/>
    <w:rsid w:val="00254EA2"/>
    <w:rsid w:val="00254F3C"/>
    <w:rsid w:val="00254FB8"/>
    <w:rsid w:val="00254FDB"/>
    <w:rsid w:val="00255088"/>
    <w:rsid w:val="00255302"/>
    <w:rsid w:val="00255520"/>
    <w:rsid w:val="00255BCF"/>
    <w:rsid w:val="00255C06"/>
    <w:rsid w:val="00256724"/>
    <w:rsid w:val="00257052"/>
    <w:rsid w:val="0025754B"/>
    <w:rsid w:val="002576FD"/>
    <w:rsid w:val="0025788D"/>
    <w:rsid w:val="00257933"/>
    <w:rsid w:val="002579D3"/>
    <w:rsid w:val="00257C66"/>
    <w:rsid w:val="00257F4C"/>
    <w:rsid w:val="002600E8"/>
    <w:rsid w:val="00260310"/>
    <w:rsid w:val="00260560"/>
    <w:rsid w:val="002605AA"/>
    <w:rsid w:val="00260768"/>
    <w:rsid w:val="00260A49"/>
    <w:rsid w:val="00260A9A"/>
    <w:rsid w:val="002618A2"/>
    <w:rsid w:val="00261E2D"/>
    <w:rsid w:val="00261FA0"/>
    <w:rsid w:val="00261FAF"/>
    <w:rsid w:val="002621DC"/>
    <w:rsid w:val="002627D2"/>
    <w:rsid w:val="0026298F"/>
    <w:rsid w:val="00262E12"/>
    <w:rsid w:val="002630AC"/>
    <w:rsid w:val="00263164"/>
    <w:rsid w:val="002631DC"/>
    <w:rsid w:val="00263510"/>
    <w:rsid w:val="00263790"/>
    <w:rsid w:val="00263F4E"/>
    <w:rsid w:val="002642DD"/>
    <w:rsid w:val="00264380"/>
    <w:rsid w:val="002643A6"/>
    <w:rsid w:val="00264500"/>
    <w:rsid w:val="00264B5A"/>
    <w:rsid w:val="00264BA5"/>
    <w:rsid w:val="00265116"/>
    <w:rsid w:val="0026577B"/>
    <w:rsid w:val="0026582A"/>
    <w:rsid w:val="002658B6"/>
    <w:rsid w:val="00265980"/>
    <w:rsid w:val="002667BF"/>
    <w:rsid w:val="00266A31"/>
    <w:rsid w:val="00266C16"/>
    <w:rsid w:val="00266D94"/>
    <w:rsid w:val="00267121"/>
    <w:rsid w:val="002672CC"/>
    <w:rsid w:val="00267447"/>
    <w:rsid w:val="0026763A"/>
    <w:rsid w:val="002702F4"/>
    <w:rsid w:val="00270533"/>
    <w:rsid w:val="00270722"/>
    <w:rsid w:val="00270751"/>
    <w:rsid w:val="00270E1D"/>
    <w:rsid w:val="00271E92"/>
    <w:rsid w:val="002729E2"/>
    <w:rsid w:val="00272C84"/>
    <w:rsid w:val="00272E05"/>
    <w:rsid w:val="0027345F"/>
    <w:rsid w:val="002734E6"/>
    <w:rsid w:val="00273699"/>
    <w:rsid w:val="002736B2"/>
    <w:rsid w:val="00273C39"/>
    <w:rsid w:val="00273E19"/>
    <w:rsid w:val="00273F2B"/>
    <w:rsid w:val="00274784"/>
    <w:rsid w:val="00275204"/>
    <w:rsid w:val="00275346"/>
    <w:rsid w:val="00275668"/>
    <w:rsid w:val="00275A0B"/>
    <w:rsid w:val="00275B53"/>
    <w:rsid w:val="00276090"/>
    <w:rsid w:val="00276348"/>
    <w:rsid w:val="002768AC"/>
    <w:rsid w:val="00276AE9"/>
    <w:rsid w:val="00276B31"/>
    <w:rsid w:val="00276D02"/>
    <w:rsid w:val="00276D45"/>
    <w:rsid w:val="00276F13"/>
    <w:rsid w:val="00276F3A"/>
    <w:rsid w:val="00277301"/>
    <w:rsid w:val="0027757D"/>
    <w:rsid w:val="0027760F"/>
    <w:rsid w:val="002776D8"/>
    <w:rsid w:val="00277B9E"/>
    <w:rsid w:val="00277C7C"/>
    <w:rsid w:val="00277FCC"/>
    <w:rsid w:val="002801F8"/>
    <w:rsid w:val="002802E3"/>
    <w:rsid w:val="00280530"/>
    <w:rsid w:val="00280953"/>
    <w:rsid w:val="00280D54"/>
    <w:rsid w:val="00280DD5"/>
    <w:rsid w:val="00280FCD"/>
    <w:rsid w:val="00281276"/>
    <w:rsid w:val="00281528"/>
    <w:rsid w:val="00281785"/>
    <w:rsid w:val="002820F2"/>
    <w:rsid w:val="00282119"/>
    <w:rsid w:val="00282633"/>
    <w:rsid w:val="002827C7"/>
    <w:rsid w:val="00282C77"/>
    <w:rsid w:val="00282C9E"/>
    <w:rsid w:val="00282D8F"/>
    <w:rsid w:val="00282EE5"/>
    <w:rsid w:val="0028322A"/>
    <w:rsid w:val="002837B1"/>
    <w:rsid w:val="002837CB"/>
    <w:rsid w:val="002839B7"/>
    <w:rsid w:val="00283A60"/>
    <w:rsid w:val="0028434B"/>
    <w:rsid w:val="002843A1"/>
    <w:rsid w:val="002844AD"/>
    <w:rsid w:val="00284627"/>
    <w:rsid w:val="002848C9"/>
    <w:rsid w:val="002851F3"/>
    <w:rsid w:val="0028553A"/>
    <w:rsid w:val="00285A53"/>
    <w:rsid w:val="00285C90"/>
    <w:rsid w:val="00285DAE"/>
    <w:rsid w:val="002863FE"/>
    <w:rsid w:val="002864B9"/>
    <w:rsid w:val="00286953"/>
    <w:rsid w:val="00286D9B"/>
    <w:rsid w:val="00286E9E"/>
    <w:rsid w:val="00286F96"/>
    <w:rsid w:val="00286FFD"/>
    <w:rsid w:val="0028767E"/>
    <w:rsid w:val="00287716"/>
    <w:rsid w:val="00287AB9"/>
    <w:rsid w:val="00287DF6"/>
    <w:rsid w:val="00287EB0"/>
    <w:rsid w:val="00287F6B"/>
    <w:rsid w:val="00290309"/>
    <w:rsid w:val="00290415"/>
    <w:rsid w:val="002904F2"/>
    <w:rsid w:val="00290745"/>
    <w:rsid w:val="00290A69"/>
    <w:rsid w:val="00290AA0"/>
    <w:rsid w:val="00290D35"/>
    <w:rsid w:val="00290ECF"/>
    <w:rsid w:val="002913BC"/>
    <w:rsid w:val="002915D5"/>
    <w:rsid w:val="0029231F"/>
    <w:rsid w:val="00292C0D"/>
    <w:rsid w:val="00292C20"/>
    <w:rsid w:val="002930FA"/>
    <w:rsid w:val="0029326D"/>
    <w:rsid w:val="00293630"/>
    <w:rsid w:val="00293977"/>
    <w:rsid w:val="002939BF"/>
    <w:rsid w:val="00293E82"/>
    <w:rsid w:val="0029403A"/>
    <w:rsid w:val="0029412F"/>
    <w:rsid w:val="002943AA"/>
    <w:rsid w:val="002947DA"/>
    <w:rsid w:val="00294C51"/>
    <w:rsid w:val="00294C91"/>
    <w:rsid w:val="002952A0"/>
    <w:rsid w:val="0029534C"/>
    <w:rsid w:val="002955D8"/>
    <w:rsid w:val="0029583F"/>
    <w:rsid w:val="002959DC"/>
    <w:rsid w:val="00295AEC"/>
    <w:rsid w:val="00295B4D"/>
    <w:rsid w:val="00296311"/>
    <w:rsid w:val="0029652F"/>
    <w:rsid w:val="00296995"/>
    <w:rsid w:val="00296CA0"/>
    <w:rsid w:val="00296F1F"/>
    <w:rsid w:val="002970E7"/>
    <w:rsid w:val="002973C9"/>
    <w:rsid w:val="0029787E"/>
    <w:rsid w:val="00297A3E"/>
    <w:rsid w:val="00297E4C"/>
    <w:rsid w:val="002A01A5"/>
    <w:rsid w:val="002A0B1A"/>
    <w:rsid w:val="002A11C2"/>
    <w:rsid w:val="002A150C"/>
    <w:rsid w:val="002A17F6"/>
    <w:rsid w:val="002A1AFD"/>
    <w:rsid w:val="002A2686"/>
    <w:rsid w:val="002A26E7"/>
    <w:rsid w:val="002A2A34"/>
    <w:rsid w:val="002A2EE8"/>
    <w:rsid w:val="002A31D8"/>
    <w:rsid w:val="002A37A5"/>
    <w:rsid w:val="002A39A4"/>
    <w:rsid w:val="002A3DDE"/>
    <w:rsid w:val="002A411C"/>
    <w:rsid w:val="002A41D6"/>
    <w:rsid w:val="002A463C"/>
    <w:rsid w:val="002A495E"/>
    <w:rsid w:val="002A4A45"/>
    <w:rsid w:val="002A4B82"/>
    <w:rsid w:val="002A4D15"/>
    <w:rsid w:val="002A4DD9"/>
    <w:rsid w:val="002A506A"/>
    <w:rsid w:val="002A530E"/>
    <w:rsid w:val="002A54E3"/>
    <w:rsid w:val="002A57BD"/>
    <w:rsid w:val="002A5BB7"/>
    <w:rsid w:val="002A6351"/>
    <w:rsid w:val="002A65C3"/>
    <w:rsid w:val="002A6FB7"/>
    <w:rsid w:val="002A6FD9"/>
    <w:rsid w:val="002A7256"/>
    <w:rsid w:val="002A7304"/>
    <w:rsid w:val="002A7359"/>
    <w:rsid w:val="002A73E3"/>
    <w:rsid w:val="002A7832"/>
    <w:rsid w:val="002A7A64"/>
    <w:rsid w:val="002A7D4D"/>
    <w:rsid w:val="002A7FEB"/>
    <w:rsid w:val="002B0396"/>
    <w:rsid w:val="002B042B"/>
    <w:rsid w:val="002B057C"/>
    <w:rsid w:val="002B125E"/>
    <w:rsid w:val="002B12DC"/>
    <w:rsid w:val="002B1C65"/>
    <w:rsid w:val="002B2CA8"/>
    <w:rsid w:val="002B2F01"/>
    <w:rsid w:val="002B2FD2"/>
    <w:rsid w:val="002B3330"/>
    <w:rsid w:val="002B3426"/>
    <w:rsid w:val="002B3445"/>
    <w:rsid w:val="002B34F4"/>
    <w:rsid w:val="002B3990"/>
    <w:rsid w:val="002B3E22"/>
    <w:rsid w:val="002B4255"/>
    <w:rsid w:val="002B4877"/>
    <w:rsid w:val="002B58AE"/>
    <w:rsid w:val="002B5ABC"/>
    <w:rsid w:val="002B5C1A"/>
    <w:rsid w:val="002B63F0"/>
    <w:rsid w:val="002B6432"/>
    <w:rsid w:val="002B6490"/>
    <w:rsid w:val="002B6B7C"/>
    <w:rsid w:val="002B6D86"/>
    <w:rsid w:val="002B6EEA"/>
    <w:rsid w:val="002B7017"/>
    <w:rsid w:val="002BE096"/>
    <w:rsid w:val="002C0308"/>
    <w:rsid w:val="002C067D"/>
    <w:rsid w:val="002C07F9"/>
    <w:rsid w:val="002C0AE3"/>
    <w:rsid w:val="002C0DEE"/>
    <w:rsid w:val="002C10BB"/>
    <w:rsid w:val="002C148C"/>
    <w:rsid w:val="002C15B2"/>
    <w:rsid w:val="002C16A0"/>
    <w:rsid w:val="002C1A66"/>
    <w:rsid w:val="002C1E77"/>
    <w:rsid w:val="002C1EAD"/>
    <w:rsid w:val="002C237D"/>
    <w:rsid w:val="002C25B5"/>
    <w:rsid w:val="002C2C8A"/>
    <w:rsid w:val="002C2F98"/>
    <w:rsid w:val="002C301A"/>
    <w:rsid w:val="002C34CC"/>
    <w:rsid w:val="002C3543"/>
    <w:rsid w:val="002C3E9D"/>
    <w:rsid w:val="002C3F5D"/>
    <w:rsid w:val="002C4075"/>
    <w:rsid w:val="002C43DD"/>
    <w:rsid w:val="002C4A4F"/>
    <w:rsid w:val="002C4E3A"/>
    <w:rsid w:val="002C4E7B"/>
    <w:rsid w:val="002C4FE9"/>
    <w:rsid w:val="002C4FF6"/>
    <w:rsid w:val="002C5086"/>
    <w:rsid w:val="002C5343"/>
    <w:rsid w:val="002C5696"/>
    <w:rsid w:val="002C5B0A"/>
    <w:rsid w:val="002C5F94"/>
    <w:rsid w:val="002C6417"/>
    <w:rsid w:val="002C65E8"/>
    <w:rsid w:val="002C6B3B"/>
    <w:rsid w:val="002C6C4B"/>
    <w:rsid w:val="002C6EA1"/>
    <w:rsid w:val="002C7AED"/>
    <w:rsid w:val="002D022A"/>
    <w:rsid w:val="002D06D7"/>
    <w:rsid w:val="002D0C4F"/>
    <w:rsid w:val="002D1080"/>
    <w:rsid w:val="002D165D"/>
    <w:rsid w:val="002D1C0A"/>
    <w:rsid w:val="002D1F61"/>
    <w:rsid w:val="002D261E"/>
    <w:rsid w:val="002D2701"/>
    <w:rsid w:val="002D2AAB"/>
    <w:rsid w:val="002D3129"/>
    <w:rsid w:val="002D3B22"/>
    <w:rsid w:val="002D4277"/>
    <w:rsid w:val="002D448F"/>
    <w:rsid w:val="002D48F9"/>
    <w:rsid w:val="002D49C9"/>
    <w:rsid w:val="002D4D84"/>
    <w:rsid w:val="002D5273"/>
    <w:rsid w:val="002D558A"/>
    <w:rsid w:val="002D57DF"/>
    <w:rsid w:val="002D5D68"/>
    <w:rsid w:val="002D5D79"/>
    <w:rsid w:val="002D6259"/>
    <w:rsid w:val="002D62B8"/>
    <w:rsid w:val="002D63B7"/>
    <w:rsid w:val="002D6406"/>
    <w:rsid w:val="002D67DC"/>
    <w:rsid w:val="002D68BF"/>
    <w:rsid w:val="002D7121"/>
    <w:rsid w:val="002D718B"/>
    <w:rsid w:val="002D72D0"/>
    <w:rsid w:val="002D75C1"/>
    <w:rsid w:val="002D79E5"/>
    <w:rsid w:val="002D7A4D"/>
    <w:rsid w:val="002D7B3D"/>
    <w:rsid w:val="002E05FA"/>
    <w:rsid w:val="002E0D06"/>
    <w:rsid w:val="002E0F87"/>
    <w:rsid w:val="002E1403"/>
    <w:rsid w:val="002E14D4"/>
    <w:rsid w:val="002E1958"/>
    <w:rsid w:val="002E1CEF"/>
    <w:rsid w:val="002E233F"/>
    <w:rsid w:val="002E24F5"/>
    <w:rsid w:val="002E278A"/>
    <w:rsid w:val="002E28CC"/>
    <w:rsid w:val="002E29C3"/>
    <w:rsid w:val="002E2ECD"/>
    <w:rsid w:val="002E2ECE"/>
    <w:rsid w:val="002E2FDB"/>
    <w:rsid w:val="002E326D"/>
    <w:rsid w:val="002E47E3"/>
    <w:rsid w:val="002E493E"/>
    <w:rsid w:val="002E4A4B"/>
    <w:rsid w:val="002E4A5C"/>
    <w:rsid w:val="002E4A61"/>
    <w:rsid w:val="002E4B54"/>
    <w:rsid w:val="002E4F10"/>
    <w:rsid w:val="002E52DC"/>
    <w:rsid w:val="002E553C"/>
    <w:rsid w:val="002E55C7"/>
    <w:rsid w:val="002E5680"/>
    <w:rsid w:val="002E58EA"/>
    <w:rsid w:val="002E5A09"/>
    <w:rsid w:val="002E5F02"/>
    <w:rsid w:val="002E5F7E"/>
    <w:rsid w:val="002E6151"/>
    <w:rsid w:val="002E622D"/>
    <w:rsid w:val="002E62E9"/>
    <w:rsid w:val="002E6704"/>
    <w:rsid w:val="002E6AB8"/>
    <w:rsid w:val="002E6E6D"/>
    <w:rsid w:val="002E712D"/>
    <w:rsid w:val="002E7DAC"/>
    <w:rsid w:val="002F02E3"/>
    <w:rsid w:val="002F08F0"/>
    <w:rsid w:val="002F0D03"/>
    <w:rsid w:val="002F0D19"/>
    <w:rsid w:val="002F0D80"/>
    <w:rsid w:val="002F0FD3"/>
    <w:rsid w:val="002F12B1"/>
    <w:rsid w:val="002F134B"/>
    <w:rsid w:val="002F156A"/>
    <w:rsid w:val="002F16D7"/>
    <w:rsid w:val="002F17D8"/>
    <w:rsid w:val="002F180C"/>
    <w:rsid w:val="002F1848"/>
    <w:rsid w:val="002F1B0B"/>
    <w:rsid w:val="002F21E7"/>
    <w:rsid w:val="002F2525"/>
    <w:rsid w:val="002F2AB0"/>
    <w:rsid w:val="002F3156"/>
    <w:rsid w:val="002F3185"/>
    <w:rsid w:val="002F31C6"/>
    <w:rsid w:val="002F3594"/>
    <w:rsid w:val="002F3D08"/>
    <w:rsid w:val="002F3E05"/>
    <w:rsid w:val="002F3E91"/>
    <w:rsid w:val="002F436B"/>
    <w:rsid w:val="002F478D"/>
    <w:rsid w:val="002F4DF4"/>
    <w:rsid w:val="002F5525"/>
    <w:rsid w:val="002F59E2"/>
    <w:rsid w:val="002F5ABA"/>
    <w:rsid w:val="002F68EE"/>
    <w:rsid w:val="002F7241"/>
    <w:rsid w:val="002F7438"/>
    <w:rsid w:val="002F7521"/>
    <w:rsid w:val="002F7695"/>
    <w:rsid w:val="002F7F8B"/>
    <w:rsid w:val="0030010E"/>
    <w:rsid w:val="00300429"/>
    <w:rsid w:val="00300664"/>
    <w:rsid w:val="003007A9"/>
    <w:rsid w:val="00300F6F"/>
    <w:rsid w:val="00301229"/>
    <w:rsid w:val="00301417"/>
    <w:rsid w:val="0030149C"/>
    <w:rsid w:val="003015C2"/>
    <w:rsid w:val="003016D8"/>
    <w:rsid w:val="00301904"/>
    <w:rsid w:val="003020A7"/>
    <w:rsid w:val="0030232D"/>
    <w:rsid w:val="00302583"/>
    <w:rsid w:val="00302A25"/>
    <w:rsid w:val="00302AA9"/>
    <w:rsid w:val="00302C4B"/>
    <w:rsid w:val="00303068"/>
    <w:rsid w:val="00303135"/>
    <w:rsid w:val="00303191"/>
    <w:rsid w:val="003031E2"/>
    <w:rsid w:val="0030320E"/>
    <w:rsid w:val="00303409"/>
    <w:rsid w:val="003038DB"/>
    <w:rsid w:val="00303971"/>
    <w:rsid w:val="003039AD"/>
    <w:rsid w:val="00303B91"/>
    <w:rsid w:val="00304271"/>
    <w:rsid w:val="003042A3"/>
    <w:rsid w:val="0030479F"/>
    <w:rsid w:val="0030490C"/>
    <w:rsid w:val="0030493E"/>
    <w:rsid w:val="00304977"/>
    <w:rsid w:val="00304BA1"/>
    <w:rsid w:val="0030529D"/>
    <w:rsid w:val="00305786"/>
    <w:rsid w:val="003059CD"/>
    <w:rsid w:val="00305C38"/>
    <w:rsid w:val="00305CC6"/>
    <w:rsid w:val="003062B5"/>
    <w:rsid w:val="003068C2"/>
    <w:rsid w:val="003068D2"/>
    <w:rsid w:val="00306CDB"/>
    <w:rsid w:val="00306D91"/>
    <w:rsid w:val="00306EAF"/>
    <w:rsid w:val="00307095"/>
    <w:rsid w:val="0030726C"/>
    <w:rsid w:val="00307354"/>
    <w:rsid w:val="00307535"/>
    <w:rsid w:val="00307736"/>
    <w:rsid w:val="0030799B"/>
    <w:rsid w:val="0031057A"/>
    <w:rsid w:val="003110F2"/>
    <w:rsid w:val="003111F2"/>
    <w:rsid w:val="00311701"/>
    <w:rsid w:val="003118A7"/>
    <w:rsid w:val="00311966"/>
    <w:rsid w:val="00311CDD"/>
    <w:rsid w:val="003125D7"/>
    <w:rsid w:val="00312886"/>
    <w:rsid w:val="00312D36"/>
    <w:rsid w:val="00312DB2"/>
    <w:rsid w:val="00313145"/>
    <w:rsid w:val="00313327"/>
    <w:rsid w:val="003134AF"/>
    <w:rsid w:val="0031354D"/>
    <w:rsid w:val="00313B30"/>
    <w:rsid w:val="00313BE9"/>
    <w:rsid w:val="00313E14"/>
    <w:rsid w:val="00314471"/>
    <w:rsid w:val="00314791"/>
    <w:rsid w:val="0031494F"/>
    <w:rsid w:val="00314CAA"/>
    <w:rsid w:val="00314DC5"/>
    <w:rsid w:val="00314F17"/>
    <w:rsid w:val="00314F2B"/>
    <w:rsid w:val="003155C1"/>
    <w:rsid w:val="003157E0"/>
    <w:rsid w:val="00315ACD"/>
    <w:rsid w:val="00315BBB"/>
    <w:rsid w:val="00315D26"/>
    <w:rsid w:val="003161DE"/>
    <w:rsid w:val="00316295"/>
    <w:rsid w:val="0031640A"/>
    <w:rsid w:val="003167F9"/>
    <w:rsid w:val="00316AF4"/>
    <w:rsid w:val="003170B2"/>
    <w:rsid w:val="00317262"/>
    <w:rsid w:val="0031745A"/>
    <w:rsid w:val="003176F2"/>
    <w:rsid w:val="00317715"/>
    <w:rsid w:val="00317720"/>
    <w:rsid w:val="003177A5"/>
    <w:rsid w:val="00317BE7"/>
    <w:rsid w:val="00317F17"/>
    <w:rsid w:val="00320029"/>
    <w:rsid w:val="0032011A"/>
    <w:rsid w:val="00320920"/>
    <w:rsid w:val="00321445"/>
    <w:rsid w:val="00321DAA"/>
    <w:rsid w:val="00321F0C"/>
    <w:rsid w:val="00321FC3"/>
    <w:rsid w:val="00321FE6"/>
    <w:rsid w:val="0032214C"/>
    <w:rsid w:val="00322466"/>
    <w:rsid w:val="00322C9E"/>
    <w:rsid w:val="00323151"/>
    <w:rsid w:val="00323255"/>
    <w:rsid w:val="00323317"/>
    <w:rsid w:val="00323A81"/>
    <w:rsid w:val="00323C35"/>
    <w:rsid w:val="00323E00"/>
    <w:rsid w:val="00324120"/>
    <w:rsid w:val="00324210"/>
    <w:rsid w:val="00324314"/>
    <w:rsid w:val="00324357"/>
    <w:rsid w:val="003246FC"/>
    <w:rsid w:val="00324BCA"/>
    <w:rsid w:val="00324E1B"/>
    <w:rsid w:val="00324E30"/>
    <w:rsid w:val="00324E66"/>
    <w:rsid w:val="003250E4"/>
    <w:rsid w:val="003255A6"/>
    <w:rsid w:val="003255C0"/>
    <w:rsid w:val="00325648"/>
    <w:rsid w:val="00325B06"/>
    <w:rsid w:val="00326121"/>
    <w:rsid w:val="003265A4"/>
    <w:rsid w:val="00326833"/>
    <w:rsid w:val="003269C6"/>
    <w:rsid w:val="00326AB8"/>
    <w:rsid w:val="00326C2D"/>
    <w:rsid w:val="00326F13"/>
    <w:rsid w:val="00327766"/>
    <w:rsid w:val="003277BA"/>
    <w:rsid w:val="00327A7D"/>
    <w:rsid w:val="00327BBF"/>
    <w:rsid w:val="00327EDE"/>
    <w:rsid w:val="00327FA7"/>
    <w:rsid w:val="0033016F"/>
    <w:rsid w:val="0033019B"/>
    <w:rsid w:val="003304DD"/>
    <w:rsid w:val="0033088C"/>
    <w:rsid w:val="0033095D"/>
    <w:rsid w:val="003310E2"/>
    <w:rsid w:val="003310FE"/>
    <w:rsid w:val="0033129C"/>
    <w:rsid w:val="00331320"/>
    <w:rsid w:val="00331546"/>
    <w:rsid w:val="00331689"/>
    <w:rsid w:val="00331AAC"/>
    <w:rsid w:val="003324D5"/>
    <w:rsid w:val="003327DF"/>
    <w:rsid w:val="00332B49"/>
    <w:rsid w:val="00332BD6"/>
    <w:rsid w:val="003330BE"/>
    <w:rsid w:val="0033337A"/>
    <w:rsid w:val="0033359D"/>
    <w:rsid w:val="00333A53"/>
    <w:rsid w:val="00333CB4"/>
    <w:rsid w:val="0033471C"/>
    <w:rsid w:val="00334D0E"/>
    <w:rsid w:val="00334F18"/>
    <w:rsid w:val="00334F64"/>
    <w:rsid w:val="0033511B"/>
    <w:rsid w:val="00335144"/>
    <w:rsid w:val="00335210"/>
    <w:rsid w:val="00335573"/>
    <w:rsid w:val="00336377"/>
    <w:rsid w:val="00336438"/>
    <w:rsid w:val="0033643C"/>
    <w:rsid w:val="003367BB"/>
    <w:rsid w:val="00336C18"/>
    <w:rsid w:val="00336E6C"/>
    <w:rsid w:val="00336FD6"/>
    <w:rsid w:val="0033787D"/>
    <w:rsid w:val="00337955"/>
    <w:rsid w:val="00337AF1"/>
    <w:rsid w:val="00337F32"/>
    <w:rsid w:val="003400C2"/>
    <w:rsid w:val="00340457"/>
    <w:rsid w:val="003407EE"/>
    <w:rsid w:val="00340810"/>
    <w:rsid w:val="00340B74"/>
    <w:rsid w:val="00340DC4"/>
    <w:rsid w:val="00341091"/>
    <w:rsid w:val="00341477"/>
    <w:rsid w:val="00341D0D"/>
    <w:rsid w:val="00342411"/>
    <w:rsid w:val="00342A46"/>
    <w:rsid w:val="00342BE1"/>
    <w:rsid w:val="00342D59"/>
    <w:rsid w:val="00342E6F"/>
    <w:rsid w:val="00342FD7"/>
    <w:rsid w:val="003431A1"/>
    <w:rsid w:val="00343282"/>
    <w:rsid w:val="00343295"/>
    <w:rsid w:val="00343850"/>
    <w:rsid w:val="0034387D"/>
    <w:rsid w:val="0034397D"/>
    <w:rsid w:val="00344021"/>
    <w:rsid w:val="00344348"/>
    <w:rsid w:val="00344645"/>
    <w:rsid w:val="003447F4"/>
    <w:rsid w:val="00344BC1"/>
    <w:rsid w:val="00344F5C"/>
    <w:rsid w:val="00344F86"/>
    <w:rsid w:val="00345110"/>
    <w:rsid w:val="003451EA"/>
    <w:rsid w:val="003459F8"/>
    <w:rsid w:val="00345A7C"/>
    <w:rsid w:val="00346103"/>
    <w:rsid w:val="00346876"/>
    <w:rsid w:val="00346B84"/>
    <w:rsid w:val="00346CBB"/>
    <w:rsid w:val="00346D1D"/>
    <w:rsid w:val="003473FE"/>
    <w:rsid w:val="003500D0"/>
    <w:rsid w:val="003500D7"/>
    <w:rsid w:val="00350136"/>
    <w:rsid w:val="003501FF"/>
    <w:rsid w:val="00350839"/>
    <w:rsid w:val="00350875"/>
    <w:rsid w:val="00351565"/>
    <w:rsid w:val="00351757"/>
    <w:rsid w:val="00352013"/>
    <w:rsid w:val="0035224D"/>
    <w:rsid w:val="003529B0"/>
    <w:rsid w:val="00352A22"/>
    <w:rsid w:val="00352B66"/>
    <w:rsid w:val="00352C3A"/>
    <w:rsid w:val="00352E6E"/>
    <w:rsid w:val="00352F76"/>
    <w:rsid w:val="0035333D"/>
    <w:rsid w:val="00353397"/>
    <w:rsid w:val="00353E14"/>
    <w:rsid w:val="00354449"/>
    <w:rsid w:val="00354461"/>
    <w:rsid w:val="00354917"/>
    <w:rsid w:val="00354922"/>
    <w:rsid w:val="00354C90"/>
    <w:rsid w:val="00354CF3"/>
    <w:rsid w:val="00354F61"/>
    <w:rsid w:val="00355194"/>
    <w:rsid w:val="0035526B"/>
    <w:rsid w:val="00355332"/>
    <w:rsid w:val="00355A0B"/>
    <w:rsid w:val="00356277"/>
    <w:rsid w:val="00356347"/>
    <w:rsid w:val="003564AA"/>
    <w:rsid w:val="00356A2F"/>
    <w:rsid w:val="0035733C"/>
    <w:rsid w:val="003575EC"/>
    <w:rsid w:val="003578DE"/>
    <w:rsid w:val="0036020B"/>
    <w:rsid w:val="00360760"/>
    <w:rsid w:val="0036097B"/>
    <w:rsid w:val="00360B27"/>
    <w:rsid w:val="00360BD3"/>
    <w:rsid w:val="00360D0D"/>
    <w:rsid w:val="003614B5"/>
    <w:rsid w:val="00361571"/>
    <w:rsid w:val="00361725"/>
    <w:rsid w:val="00361999"/>
    <w:rsid w:val="00361F2E"/>
    <w:rsid w:val="00362041"/>
    <w:rsid w:val="0036287B"/>
    <w:rsid w:val="0036293A"/>
    <w:rsid w:val="00362DF7"/>
    <w:rsid w:val="00363290"/>
    <w:rsid w:val="003637C5"/>
    <w:rsid w:val="0036381B"/>
    <w:rsid w:val="00363D46"/>
    <w:rsid w:val="003641A3"/>
    <w:rsid w:val="00364415"/>
    <w:rsid w:val="003645E3"/>
    <w:rsid w:val="00364E54"/>
    <w:rsid w:val="00364E8E"/>
    <w:rsid w:val="0036500A"/>
    <w:rsid w:val="00365398"/>
    <w:rsid w:val="00365ADC"/>
    <w:rsid w:val="00365B0A"/>
    <w:rsid w:val="00365BCD"/>
    <w:rsid w:val="003661C7"/>
    <w:rsid w:val="00366252"/>
    <w:rsid w:val="00366F0B"/>
    <w:rsid w:val="003671C9"/>
    <w:rsid w:val="003672BA"/>
    <w:rsid w:val="00367668"/>
    <w:rsid w:val="0036780B"/>
    <w:rsid w:val="00367CD9"/>
    <w:rsid w:val="00367F5F"/>
    <w:rsid w:val="00367FFE"/>
    <w:rsid w:val="0037004C"/>
    <w:rsid w:val="0037019B"/>
    <w:rsid w:val="0037020F"/>
    <w:rsid w:val="003706A8"/>
    <w:rsid w:val="0037071C"/>
    <w:rsid w:val="003708C0"/>
    <w:rsid w:val="00370AB4"/>
    <w:rsid w:val="00370B76"/>
    <w:rsid w:val="00371125"/>
    <w:rsid w:val="00371616"/>
    <w:rsid w:val="0037165E"/>
    <w:rsid w:val="003719E1"/>
    <w:rsid w:val="003720E8"/>
    <w:rsid w:val="00372634"/>
    <w:rsid w:val="00372AF6"/>
    <w:rsid w:val="00373248"/>
    <w:rsid w:val="00373552"/>
    <w:rsid w:val="003738CD"/>
    <w:rsid w:val="003742B8"/>
    <w:rsid w:val="003743AF"/>
    <w:rsid w:val="00374D45"/>
    <w:rsid w:val="00374ECA"/>
    <w:rsid w:val="00375048"/>
    <w:rsid w:val="0037510D"/>
    <w:rsid w:val="003752A9"/>
    <w:rsid w:val="003754F5"/>
    <w:rsid w:val="0037556B"/>
    <w:rsid w:val="0037566B"/>
    <w:rsid w:val="003758CB"/>
    <w:rsid w:val="00375917"/>
    <w:rsid w:val="00375BED"/>
    <w:rsid w:val="003766DF"/>
    <w:rsid w:val="00376A90"/>
    <w:rsid w:val="00376D9A"/>
    <w:rsid w:val="00376F5B"/>
    <w:rsid w:val="00380075"/>
    <w:rsid w:val="0038092B"/>
    <w:rsid w:val="00380CEB"/>
    <w:rsid w:val="003812D1"/>
    <w:rsid w:val="003813EA"/>
    <w:rsid w:val="00381502"/>
    <w:rsid w:val="00381825"/>
    <w:rsid w:val="00381D23"/>
    <w:rsid w:val="00382125"/>
    <w:rsid w:val="00382352"/>
    <w:rsid w:val="003825B4"/>
    <w:rsid w:val="00382707"/>
    <w:rsid w:val="00382796"/>
    <w:rsid w:val="0038299C"/>
    <w:rsid w:val="003829A8"/>
    <w:rsid w:val="00382EEE"/>
    <w:rsid w:val="00382F54"/>
    <w:rsid w:val="003830A1"/>
    <w:rsid w:val="00383211"/>
    <w:rsid w:val="0038325D"/>
    <w:rsid w:val="00383A71"/>
    <w:rsid w:val="003843DB"/>
    <w:rsid w:val="00384455"/>
    <w:rsid w:val="00384707"/>
    <w:rsid w:val="003847BC"/>
    <w:rsid w:val="0038481B"/>
    <w:rsid w:val="00385382"/>
    <w:rsid w:val="00385429"/>
    <w:rsid w:val="00385432"/>
    <w:rsid w:val="00385B8B"/>
    <w:rsid w:val="00385D81"/>
    <w:rsid w:val="0038619B"/>
    <w:rsid w:val="003863A9"/>
    <w:rsid w:val="00386510"/>
    <w:rsid w:val="003868D7"/>
    <w:rsid w:val="003870A8"/>
    <w:rsid w:val="0038720C"/>
    <w:rsid w:val="003879AE"/>
    <w:rsid w:val="00387D33"/>
    <w:rsid w:val="00387DA8"/>
    <w:rsid w:val="00390550"/>
    <w:rsid w:val="003905D5"/>
    <w:rsid w:val="00390710"/>
    <w:rsid w:val="00390754"/>
    <w:rsid w:val="00390B82"/>
    <w:rsid w:val="00391474"/>
    <w:rsid w:val="00391537"/>
    <w:rsid w:val="0039163B"/>
    <w:rsid w:val="0039173E"/>
    <w:rsid w:val="00391B6D"/>
    <w:rsid w:val="00391EFF"/>
    <w:rsid w:val="00392041"/>
    <w:rsid w:val="00392172"/>
    <w:rsid w:val="003923F1"/>
    <w:rsid w:val="00392B48"/>
    <w:rsid w:val="00392CBA"/>
    <w:rsid w:val="00392F32"/>
    <w:rsid w:val="00393195"/>
    <w:rsid w:val="003938C1"/>
    <w:rsid w:val="0039408A"/>
    <w:rsid w:val="00394389"/>
    <w:rsid w:val="00394718"/>
    <w:rsid w:val="00394722"/>
    <w:rsid w:val="003949BB"/>
    <w:rsid w:val="00394A62"/>
    <w:rsid w:val="00394AB9"/>
    <w:rsid w:val="00394CF5"/>
    <w:rsid w:val="0039532B"/>
    <w:rsid w:val="00395873"/>
    <w:rsid w:val="00395934"/>
    <w:rsid w:val="003959EB"/>
    <w:rsid w:val="00395A0D"/>
    <w:rsid w:val="00395A54"/>
    <w:rsid w:val="00396156"/>
    <w:rsid w:val="00396475"/>
    <w:rsid w:val="003968AB"/>
    <w:rsid w:val="00396D40"/>
    <w:rsid w:val="00396F51"/>
    <w:rsid w:val="003972C7"/>
    <w:rsid w:val="003972F3"/>
    <w:rsid w:val="00397472"/>
    <w:rsid w:val="003977C4"/>
    <w:rsid w:val="0039791C"/>
    <w:rsid w:val="003979EE"/>
    <w:rsid w:val="00397ED2"/>
    <w:rsid w:val="003A029F"/>
    <w:rsid w:val="003A030F"/>
    <w:rsid w:val="003A03D6"/>
    <w:rsid w:val="003A086C"/>
    <w:rsid w:val="003A0C7C"/>
    <w:rsid w:val="003A0CB7"/>
    <w:rsid w:val="003A0E6A"/>
    <w:rsid w:val="003A0F24"/>
    <w:rsid w:val="003A1002"/>
    <w:rsid w:val="003A102D"/>
    <w:rsid w:val="003A15C9"/>
    <w:rsid w:val="003A16D3"/>
    <w:rsid w:val="003A1746"/>
    <w:rsid w:val="003A1942"/>
    <w:rsid w:val="003A1962"/>
    <w:rsid w:val="003A19A2"/>
    <w:rsid w:val="003A1E7D"/>
    <w:rsid w:val="003A1F66"/>
    <w:rsid w:val="003A2529"/>
    <w:rsid w:val="003A2537"/>
    <w:rsid w:val="003A2626"/>
    <w:rsid w:val="003A26D5"/>
    <w:rsid w:val="003A2FD7"/>
    <w:rsid w:val="003A301D"/>
    <w:rsid w:val="003A3140"/>
    <w:rsid w:val="003A3630"/>
    <w:rsid w:val="003A39DC"/>
    <w:rsid w:val="003A3A73"/>
    <w:rsid w:val="003A3D97"/>
    <w:rsid w:val="003A4041"/>
    <w:rsid w:val="003A4511"/>
    <w:rsid w:val="003A4C48"/>
    <w:rsid w:val="003A4C70"/>
    <w:rsid w:val="003A4C84"/>
    <w:rsid w:val="003A4E0C"/>
    <w:rsid w:val="003A4E44"/>
    <w:rsid w:val="003A5812"/>
    <w:rsid w:val="003A5C47"/>
    <w:rsid w:val="003A5CA1"/>
    <w:rsid w:val="003A664D"/>
    <w:rsid w:val="003A68EE"/>
    <w:rsid w:val="003A6BA9"/>
    <w:rsid w:val="003A6CD7"/>
    <w:rsid w:val="003A754F"/>
    <w:rsid w:val="003A75DD"/>
    <w:rsid w:val="003A7704"/>
    <w:rsid w:val="003A77C4"/>
    <w:rsid w:val="003A79D4"/>
    <w:rsid w:val="003A7AD3"/>
    <w:rsid w:val="003A7D68"/>
    <w:rsid w:val="003A7F77"/>
    <w:rsid w:val="003B0495"/>
    <w:rsid w:val="003B07C3"/>
    <w:rsid w:val="003B0DEF"/>
    <w:rsid w:val="003B10B3"/>
    <w:rsid w:val="003B178F"/>
    <w:rsid w:val="003B19E1"/>
    <w:rsid w:val="003B1B83"/>
    <w:rsid w:val="003B1C15"/>
    <w:rsid w:val="003B1E76"/>
    <w:rsid w:val="003B230B"/>
    <w:rsid w:val="003B2397"/>
    <w:rsid w:val="003B24AC"/>
    <w:rsid w:val="003B2612"/>
    <w:rsid w:val="003B2A69"/>
    <w:rsid w:val="003B2B00"/>
    <w:rsid w:val="003B2C6C"/>
    <w:rsid w:val="003B2ED6"/>
    <w:rsid w:val="003B33CD"/>
    <w:rsid w:val="003B3864"/>
    <w:rsid w:val="003B393C"/>
    <w:rsid w:val="003B3D7E"/>
    <w:rsid w:val="003B3F12"/>
    <w:rsid w:val="003B4368"/>
    <w:rsid w:val="003B4498"/>
    <w:rsid w:val="003B459E"/>
    <w:rsid w:val="003B486D"/>
    <w:rsid w:val="003B4BA7"/>
    <w:rsid w:val="003B4BF1"/>
    <w:rsid w:val="003B4DC1"/>
    <w:rsid w:val="003B518B"/>
    <w:rsid w:val="003B52E2"/>
    <w:rsid w:val="003B571E"/>
    <w:rsid w:val="003B597F"/>
    <w:rsid w:val="003B5BDD"/>
    <w:rsid w:val="003B6629"/>
    <w:rsid w:val="003B6733"/>
    <w:rsid w:val="003B6890"/>
    <w:rsid w:val="003B6F47"/>
    <w:rsid w:val="003B7547"/>
    <w:rsid w:val="003B7A15"/>
    <w:rsid w:val="003B7C2C"/>
    <w:rsid w:val="003B7CA9"/>
    <w:rsid w:val="003B7E17"/>
    <w:rsid w:val="003B7E8E"/>
    <w:rsid w:val="003C06D2"/>
    <w:rsid w:val="003C0796"/>
    <w:rsid w:val="003C08EE"/>
    <w:rsid w:val="003C0A27"/>
    <w:rsid w:val="003C0A5D"/>
    <w:rsid w:val="003C0CDC"/>
    <w:rsid w:val="003C1664"/>
    <w:rsid w:val="003C16F1"/>
    <w:rsid w:val="003C195F"/>
    <w:rsid w:val="003C1B4E"/>
    <w:rsid w:val="003C1BFB"/>
    <w:rsid w:val="003C2044"/>
    <w:rsid w:val="003C2132"/>
    <w:rsid w:val="003C22FE"/>
    <w:rsid w:val="003C27F0"/>
    <w:rsid w:val="003C291E"/>
    <w:rsid w:val="003C2DC6"/>
    <w:rsid w:val="003C3128"/>
    <w:rsid w:val="003C3168"/>
    <w:rsid w:val="003C328F"/>
    <w:rsid w:val="003C3B2A"/>
    <w:rsid w:val="003C3D99"/>
    <w:rsid w:val="003C3EC9"/>
    <w:rsid w:val="003C4ACF"/>
    <w:rsid w:val="003C4CBC"/>
    <w:rsid w:val="003C4F80"/>
    <w:rsid w:val="003C5313"/>
    <w:rsid w:val="003C536C"/>
    <w:rsid w:val="003C545E"/>
    <w:rsid w:val="003C5BB2"/>
    <w:rsid w:val="003C5C45"/>
    <w:rsid w:val="003C61E7"/>
    <w:rsid w:val="003C63E9"/>
    <w:rsid w:val="003C668A"/>
    <w:rsid w:val="003C675B"/>
    <w:rsid w:val="003C6A01"/>
    <w:rsid w:val="003C6A64"/>
    <w:rsid w:val="003C6F29"/>
    <w:rsid w:val="003C72CE"/>
    <w:rsid w:val="003C7B23"/>
    <w:rsid w:val="003C7C63"/>
    <w:rsid w:val="003D04FA"/>
    <w:rsid w:val="003D0743"/>
    <w:rsid w:val="003D0AA8"/>
    <w:rsid w:val="003D0ECB"/>
    <w:rsid w:val="003D11E7"/>
    <w:rsid w:val="003D12FA"/>
    <w:rsid w:val="003D165D"/>
    <w:rsid w:val="003D19B1"/>
    <w:rsid w:val="003D1BF5"/>
    <w:rsid w:val="003D1D4D"/>
    <w:rsid w:val="003D1EB6"/>
    <w:rsid w:val="003D21DA"/>
    <w:rsid w:val="003D22D6"/>
    <w:rsid w:val="003D2495"/>
    <w:rsid w:val="003D2532"/>
    <w:rsid w:val="003D27B1"/>
    <w:rsid w:val="003D2EF8"/>
    <w:rsid w:val="003D31B8"/>
    <w:rsid w:val="003D3205"/>
    <w:rsid w:val="003D34BA"/>
    <w:rsid w:val="003D3784"/>
    <w:rsid w:val="003D42D9"/>
    <w:rsid w:val="003D4700"/>
    <w:rsid w:val="003D4911"/>
    <w:rsid w:val="003D5245"/>
    <w:rsid w:val="003D59BC"/>
    <w:rsid w:val="003D602F"/>
    <w:rsid w:val="003D61F7"/>
    <w:rsid w:val="003D628C"/>
    <w:rsid w:val="003D62B9"/>
    <w:rsid w:val="003D66F7"/>
    <w:rsid w:val="003D6A7C"/>
    <w:rsid w:val="003D6BC6"/>
    <w:rsid w:val="003D6C99"/>
    <w:rsid w:val="003D7039"/>
    <w:rsid w:val="003D7061"/>
    <w:rsid w:val="003D76F5"/>
    <w:rsid w:val="003D7930"/>
    <w:rsid w:val="003D7C9B"/>
    <w:rsid w:val="003D7DCE"/>
    <w:rsid w:val="003E0A63"/>
    <w:rsid w:val="003E0F02"/>
    <w:rsid w:val="003E11D6"/>
    <w:rsid w:val="003E18DE"/>
    <w:rsid w:val="003E19B9"/>
    <w:rsid w:val="003E2369"/>
    <w:rsid w:val="003E2395"/>
    <w:rsid w:val="003E23B8"/>
    <w:rsid w:val="003E25BF"/>
    <w:rsid w:val="003E2765"/>
    <w:rsid w:val="003E2808"/>
    <w:rsid w:val="003E291C"/>
    <w:rsid w:val="003E2BE3"/>
    <w:rsid w:val="003E2C49"/>
    <w:rsid w:val="003E30C1"/>
    <w:rsid w:val="003E32C0"/>
    <w:rsid w:val="003E3720"/>
    <w:rsid w:val="003E3A43"/>
    <w:rsid w:val="003E3AFF"/>
    <w:rsid w:val="003E3B90"/>
    <w:rsid w:val="003E3D0A"/>
    <w:rsid w:val="003E3FE9"/>
    <w:rsid w:val="003E4537"/>
    <w:rsid w:val="003E4540"/>
    <w:rsid w:val="003E4834"/>
    <w:rsid w:val="003E5336"/>
    <w:rsid w:val="003E5619"/>
    <w:rsid w:val="003E5801"/>
    <w:rsid w:val="003E5B07"/>
    <w:rsid w:val="003E5E72"/>
    <w:rsid w:val="003E5F32"/>
    <w:rsid w:val="003E6030"/>
    <w:rsid w:val="003E6164"/>
    <w:rsid w:val="003E6273"/>
    <w:rsid w:val="003E62D5"/>
    <w:rsid w:val="003E6976"/>
    <w:rsid w:val="003E6B3C"/>
    <w:rsid w:val="003E6D1E"/>
    <w:rsid w:val="003E7053"/>
    <w:rsid w:val="003E7354"/>
    <w:rsid w:val="003E7874"/>
    <w:rsid w:val="003E7955"/>
    <w:rsid w:val="003E799C"/>
    <w:rsid w:val="003E7E08"/>
    <w:rsid w:val="003F03BA"/>
    <w:rsid w:val="003F0527"/>
    <w:rsid w:val="003F0A86"/>
    <w:rsid w:val="003F0E73"/>
    <w:rsid w:val="003F0F58"/>
    <w:rsid w:val="003F1181"/>
    <w:rsid w:val="003F12AC"/>
    <w:rsid w:val="003F1571"/>
    <w:rsid w:val="003F1B50"/>
    <w:rsid w:val="003F1CD3"/>
    <w:rsid w:val="003F1F66"/>
    <w:rsid w:val="003F20A5"/>
    <w:rsid w:val="003F21C8"/>
    <w:rsid w:val="003F2530"/>
    <w:rsid w:val="003F2BA4"/>
    <w:rsid w:val="003F2CC6"/>
    <w:rsid w:val="003F2D05"/>
    <w:rsid w:val="003F3094"/>
    <w:rsid w:val="003F326B"/>
    <w:rsid w:val="003F3395"/>
    <w:rsid w:val="003F34EB"/>
    <w:rsid w:val="003F3561"/>
    <w:rsid w:val="003F3672"/>
    <w:rsid w:val="003F3F19"/>
    <w:rsid w:val="003F43FD"/>
    <w:rsid w:val="003F44D2"/>
    <w:rsid w:val="003F4CBD"/>
    <w:rsid w:val="003F4E7F"/>
    <w:rsid w:val="003F5509"/>
    <w:rsid w:val="003F5628"/>
    <w:rsid w:val="003F56FD"/>
    <w:rsid w:val="003F5D2E"/>
    <w:rsid w:val="003F5F75"/>
    <w:rsid w:val="003F66C1"/>
    <w:rsid w:val="003F6751"/>
    <w:rsid w:val="003F6DD7"/>
    <w:rsid w:val="003F719E"/>
    <w:rsid w:val="003F71AB"/>
    <w:rsid w:val="003F7371"/>
    <w:rsid w:val="003F7516"/>
    <w:rsid w:val="003F7A03"/>
    <w:rsid w:val="004003B6"/>
    <w:rsid w:val="004007E1"/>
    <w:rsid w:val="00400949"/>
    <w:rsid w:val="00400A0C"/>
    <w:rsid w:val="00400F09"/>
    <w:rsid w:val="00401C09"/>
    <w:rsid w:val="00401C75"/>
    <w:rsid w:val="00401E61"/>
    <w:rsid w:val="004021FC"/>
    <w:rsid w:val="004022EF"/>
    <w:rsid w:val="004023A7"/>
    <w:rsid w:val="00402507"/>
    <w:rsid w:val="0040292E"/>
    <w:rsid w:val="0040299A"/>
    <w:rsid w:val="00402BD0"/>
    <w:rsid w:val="00402D8A"/>
    <w:rsid w:val="00403390"/>
    <w:rsid w:val="004033E8"/>
    <w:rsid w:val="0040380D"/>
    <w:rsid w:val="00403B9F"/>
    <w:rsid w:val="00403D82"/>
    <w:rsid w:val="00403D9B"/>
    <w:rsid w:val="00404229"/>
    <w:rsid w:val="0040479D"/>
    <w:rsid w:val="004047D7"/>
    <w:rsid w:val="00404C84"/>
    <w:rsid w:val="00404F96"/>
    <w:rsid w:val="004051F6"/>
    <w:rsid w:val="004055CA"/>
    <w:rsid w:val="00405868"/>
    <w:rsid w:val="004059A7"/>
    <w:rsid w:val="00405A8C"/>
    <w:rsid w:val="00405ADF"/>
    <w:rsid w:val="00405C75"/>
    <w:rsid w:val="00405CF6"/>
    <w:rsid w:val="00405FAF"/>
    <w:rsid w:val="00406A6B"/>
    <w:rsid w:val="00406B60"/>
    <w:rsid w:val="00406D0D"/>
    <w:rsid w:val="00407016"/>
    <w:rsid w:val="0040782F"/>
    <w:rsid w:val="00407B08"/>
    <w:rsid w:val="00410127"/>
    <w:rsid w:val="0041046D"/>
    <w:rsid w:val="004104E3"/>
    <w:rsid w:val="00410810"/>
    <w:rsid w:val="00410822"/>
    <w:rsid w:val="00410964"/>
    <w:rsid w:val="00410A04"/>
    <w:rsid w:val="00410A83"/>
    <w:rsid w:val="00410F2A"/>
    <w:rsid w:val="00411AF7"/>
    <w:rsid w:val="00411B2F"/>
    <w:rsid w:val="00411BD6"/>
    <w:rsid w:val="00411C55"/>
    <w:rsid w:val="00411E05"/>
    <w:rsid w:val="00412279"/>
    <w:rsid w:val="00412797"/>
    <w:rsid w:val="0041294D"/>
    <w:rsid w:val="00412AB9"/>
    <w:rsid w:val="00412AF3"/>
    <w:rsid w:val="00412E65"/>
    <w:rsid w:val="004130AA"/>
    <w:rsid w:val="00413204"/>
    <w:rsid w:val="004132C2"/>
    <w:rsid w:val="004132DB"/>
    <w:rsid w:val="0041345B"/>
    <w:rsid w:val="00413884"/>
    <w:rsid w:val="00413A07"/>
    <w:rsid w:val="00413BCB"/>
    <w:rsid w:val="00413D5D"/>
    <w:rsid w:val="00413F10"/>
    <w:rsid w:val="0041423A"/>
    <w:rsid w:val="00414A9C"/>
    <w:rsid w:val="004151D0"/>
    <w:rsid w:val="00415236"/>
    <w:rsid w:val="004152B0"/>
    <w:rsid w:val="004154E3"/>
    <w:rsid w:val="004157F4"/>
    <w:rsid w:val="00415AD1"/>
    <w:rsid w:val="00415D7E"/>
    <w:rsid w:val="00415E59"/>
    <w:rsid w:val="004162C2"/>
    <w:rsid w:val="00416740"/>
    <w:rsid w:val="00416E51"/>
    <w:rsid w:val="00416F3F"/>
    <w:rsid w:val="00417356"/>
    <w:rsid w:val="00417901"/>
    <w:rsid w:val="00417A44"/>
    <w:rsid w:val="00417BAE"/>
    <w:rsid w:val="00420013"/>
    <w:rsid w:val="004204E4"/>
    <w:rsid w:val="0042121B"/>
    <w:rsid w:val="004212D2"/>
    <w:rsid w:val="00421444"/>
    <w:rsid w:val="004218F3"/>
    <w:rsid w:val="00421A53"/>
    <w:rsid w:val="00421CAA"/>
    <w:rsid w:val="004221FE"/>
    <w:rsid w:val="00422247"/>
    <w:rsid w:val="00422271"/>
    <w:rsid w:val="00422272"/>
    <w:rsid w:val="00422425"/>
    <w:rsid w:val="004227CF"/>
    <w:rsid w:val="00422816"/>
    <w:rsid w:val="004231FD"/>
    <w:rsid w:val="00423595"/>
    <w:rsid w:val="00423616"/>
    <w:rsid w:val="0042364D"/>
    <w:rsid w:val="00423CB9"/>
    <w:rsid w:val="00423CC1"/>
    <w:rsid w:val="004240C6"/>
    <w:rsid w:val="004241B2"/>
    <w:rsid w:val="00424845"/>
    <w:rsid w:val="00424976"/>
    <w:rsid w:val="00424D71"/>
    <w:rsid w:val="00424FD9"/>
    <w:rsid w:val="004251F7"/>
    <w:rsid w:val="00425378"/>
    <w:rsid w:val="00425621"/>
    <w:rsid w:val="00426191"/>
    <w:rsid w:val="004262DC"/>
    <w:rsid w:val="00426785"/>
    <w:rsid w:val="0042685D"/>
    <w:rsid w:val="00427461"/>
    <w:rsid w:val="004274C6"/>
    <w:rsid w:val="004274E2"/>
    <w:rsid w:val="004279D0"/>
    <w:rsid w:val="00427B47"/>
    <w:rsid w:val="004308BD"/>
    <w:rsid w:val="004309FF"/>
    <w:rsid w:val="00431289"/>
    <w:rsid w:val="004314E4"/>
    <w:rsid w:val="004316C1"/>
    <w:rsid w:val="004319E4"/>
    <w:rsid w:val="00431DAC"/>
    <w:rsid w:val="00432252"/>
    <w:rsid w:val="004322A6"/>
    <w:rsid w:val="00432712"/>
    <w:rsid w:val="00432714"/>
    <w:rsid w:val="00432CF6"/>
    <w:rsid w:val="004333D8"/>
    <w:rsid w:val="00433633"/>
    <w:rsid w:val="00433AF9"/>
    <w:rsid w:val="00434084"/>
    <w:rsid w:val="0043436F"/>
    <w:rsid w:val="0043440B"/>
    <w:rsid w:val="004345ED"/>
    <w:rsid w:val="00434746"/>
    <w:rsid w:val="004348EF"/>
    <w:rsid w:val="00434BEE"/>
    <w:rsid w:val="00434E3D"/>
    <w:rsid w:val="00435443"/>
    <w:rsid w:val="00435918"/>
    <w:rsid w:val="00435EE4"/>
    <w:rsid w:val="0043633D"/>
    <w:rsid w:val="004364A0"/>
    <w:rsid w:val="0043653E"/>
    <w:rsid w:val="00436617"/>
    <w:rsid w:val="004366D2"/>
    <w:rsid w:val="00436C45"/>
    <w:rsid w:val="00436FAE"/>
    <w:rsid w:val="0043707C"/>
    <w:rsid w:val="00437823"/>
    <w:rsid w:val="004378E2"/>
    <w:rsid w:val="00437BBE"/>
    <w:rsid w:val="00437BEC"/>
    <w:rsid w:val="00437CCB"/>
    <w:rsid w:val="0044007D"/>
    <w:rsid w:val="00440439"/>
    <w:rsid w:val="0044048A"/>
    <w:rsid w:val="00440550"/>
    <w:rsid w:val="0044068D"/>
    <w:rsid w:val="00440DFB"/>
    <w:rsid w:val="00440DFC"/>
    <w:rsid w:val="00441156"/>
    <w:rsid w:val="004411BC"/>
    <w:rsid w:val="00441208"/>
    <w:rsid w:val="004414E6"/>
    <w:rsid w:val="00441F34"/>
    <w:rsid w:val="00441F5B"/>
    <w:rsid w:val="004420BC"/>
    <w:rsid w:val="0044215E"/>
    <w:rsid w:val="00442335"/>
    <w:rsid w:val="00442336"/>
    <w:rsid w:val="004427C2"/>
    <w:rsid w:val="004429B8"/>
    <w:rsid w:val="00442E9E"/>
    <w:rsid w:val="0044343A"/>
    <w:rsid w:val="004435EA"/>
    <w:rsid w:val="00443D50"/>
    <w:rsid w:val="00443DC8"/>
    <w:rsid w:val="00444037"/>
    <w:rsid w:val="00444146"/>
    <w:rsid w:val="0044421D"/>
    <w:rsid w:val="00444799"/>
    <w:rsid w:val="004447F2"/>
    <w:rsid w:val="00444A4C"/>
    <w:rsid w:val="00444F54"/>
    <w:rsid w:val="0044549F"/>
    <w:rsid w:val="004456A8"/>
    <w:rsid w:val="004457BD"/>
    <w:rsid w:val="00445DC4"/>
    <w:rsid w:val="00445F71"/>
    <w:rsid w:val="0044664A"/>
    <w:rsid w:val="004466F3"/>
    <w:rsid w:val="004467CA"/>
    <w:rsid w:val="004469F0"/>
    <w:rsid w:val="00446E81"/>
    <w:rsid w:val="00446F98"/>
    <w:rsid w:val="004470DC"/>
    <w:rsid w:val="004470E9"/>
    <w:rsid w:val="004472EF"/>
    <w:rsid w:val="00447A69"/>
    <w:rsid w:val="00447D0F"/>
    <w:rsid w:val="00447E99"/>
    <w:rsid w:val="00447FFE"/>
    <w:rsid w:val="004502B4"/>
    <w:rsid w:val="004504EF"/>
    <w:rsid w:val="004504F3"/>
    <w:rsid w:val="00450CB9"/>
    <w:rsid w:val="00450ECA"/>
    <w:rsid w:val="0045104E"/>
    <w:rsid w:val="00451265"/>
    <w:rsid w:val="00451948"/>
    <w:rsid w:val="004520DA"/>
    <w:rsid w:val="0045233F"/>
    <w:rsid w:val="00452360"/>
    <w:rsid w:val="004523E6"/>
    <w:rsid w:val="00452546"/>
    <w:rsid w:val="00452719"/>
    <w:rsid w:val="00452793"/>
    <w:rsid w:val="00452893"/>
    <w:rsid w:val="00452F80"/>
    <w:rsid w:val="0045320D"/>
    <w:rsid w:val="00453658"/>
    <w:rsid w:val="00453659"/>
    <w:rsid w:val="004537CA"/>
    <w:rsid w:val="004540EB"/>
    <w:rsid w:val="0045414A"/>
    <w:rsid w:val="00454244"/>
    <w:rsid w:val="004546E6"/>
    <w:rsid w:val="00454768"/>
    <w:rsid w:val="004554F2"/>
    <w:rsid w:val="004556AA"/>
    <w:rsid w:val="00455722"/>
    <w:rsid w:val="0045622E"/>
    <w:rsid w:val="00456265"/>
    <w:rsid w:val="0045639C"/>
    <w:rsid w:val="00456413"/>
    <w:rsid w:val="004566E9"/>
    <w:rsid w:val="00456CB5"/>
    <w:rsid w:val="00456EAE"/>
    <w:rsid w:val="00457554"/>
    <w:rsid w:val="00457A91"/>
    <w:rsid w:val="00457CA1"/>
    <w:rsid w:val="00457EAF"/>
    <w:rsid w:val="00457F5E"/>
    <w:rsid w:val="00460253"/>
    <w:rsid w:val="004602B4"/>
    <w:rsid w:val="0046034D"/>
    <w:rsid w:val="004603DE"/>
    <w:rsid w:val="00461443"/>
    <w:rsid w:val="0046189F"/>
    <w:rsid w:val="004618EB"/>
    <w:rsid w:val="00461985"/>
    <w:rsid w:val="0046208D"/>
    <w:rsid w:val="0046226A"/>
    <w:rsid w:val="00462346"/>
    <w:rsid w:val="00462348"/>
    <w:rsid w:val="00462A32"/>
    <w:rsid w:val="00462AA9"/>
    <w:rsid w:val="00462C12"/>
    <w:rsid w:val="00463D91"/>
    <w:rsid w:val="00463E13"/>
    <w:rsid w:val="00463E4F"/>
    <w:rsid w:val="00463E5D"/>
    <w:rsid w:val="00463F51"/>
    <w:rsid w:val="0046416E"/>
    <w:rsid w:val="00464283"/>
    <w:rsid w:val="00464763"/>
    <w:rsid w:val="00464A22"/>
    <w:rsid w:val="00464A40"/>
    <w:rsid w:val="00464BBA"/>
    <w:rsid w:val="00464DE9"/>
    <w:rsid w:val="00464F0B"/>
    <w:rsid w:val="00464FFA"/>
    <w:rsid w:val="004650E0"/>
    <w:rsid w:val="0046515D"/>
    <w:rsid w:val="00465376"/>
    <w:rsid w:val="00465457"/>
    <w:rsid w:val="004655C6"/>
    <w:rsid w:val="00465D7D"/>
    <w:rsid w:val="00465F99"/>
    <w:rsid w:val="004661E1"/>
    <w:rsid w:val="00466580"/>
    <w:rsid w:val="00466627"/>
    <w:rsid w:val="00466B2D"/>
    <w:rsid w:val="00466BC0"/>
    <w:rsid w:val="004673CA"/>
    <w:rsid w:val="00467C66"/>
    <w:rsid w:val="0047001B"/>
    <w:rsid w:val="00470298"/>
    <w:rsid w:val="004702F2"/>
    <w:rsid w:val="0047060B"/>
    <w:rsid w:val="00470857"/>
    <w:rsid w:val="00470A85"/>
    <w:rsid w:val="00470F48"/>
    <w:rsid w:val="00470FDC"/>
    <w:rsid w:val="004712BD"/>
    <w:rsid w:val="00471344"/>
    <w:rsid w:val="004713C7"/>
    <w:rsid w:val="00471A0B"/>
    <w:rsid w:val="00471AD5"/>
    <w:rsid w:val="00471D72"/>
    <w:rsid w:val="00471FDD"/>
    <w:rsid w:val="004720DC"/>
    <w:rsid w:val="00472128"/>
    <w:rsid w:val="00472DB2"/>
    <w:rsid w:val="004733AA"/>
    <w:rsid w:val="0047365C"/>
    <w:rsid w:val="0047374B"/>
    <w:rsid w:val="0047375C"/>
    <w:rsid w:val="00473826"/>
    <w:rsid w:val="00473896"/>
    <w:rsid w:val="00473B25"/>
    <w:rsid w:val="0047469B"/>
    <w:rsid w:val="00474DA8"/>
    <w:rsid w:val="00474E00"/>
    <w:rsid w:val="00474E2B"/>
    <w:rsid w:val="004750EF"/>
    <w:rsid w:val="00475392"/>
    <w:rsid w:val="004759E9"/>
    <w:rsid w:val="00475E08"/>
    <w:rsid w:val="00476479"/>
    <w:rsid w:val="0047661F"/>
    <w:rsid w:val="00476620"/>
    <w:rsid w:val="0047678A"/>
    <w:rsid w:val="004774D6"/>
    <w:rsid w:val="004775D0"/>
    <w:rsid w:val="004778F3"/>
    <w:rsid w:val="00477DCA"/>
    <w:rsid w:val="0048086F"/>
    <w:rsid w:val="0048138F"/>
    <w:rsid w:val="004817A2"/>
    <w:rsid w:val="00481D9B"/>
    <w:rsid w:val="00481E6F"/>
    <w:rsid w:val="00482015"/>
    <w:rsid w:val="004827A6"/>
    <w:rsid w:val="00482820"/>
    <w:rsid w:val="00482AB6"/>
    <w:rsid w:val="00482B0A"/>
    <w:rsid w:val="00482BA1"/>
    <w:rsid w:val="00482CF3"/>
    <w:rsid w:val="00482FA2"/>
    <w:rsid w:val="0048304A"/>
    <w:rsid w:val="00483137"/>
    <w:rsid w:val="00483670"/>
    <w:rsid w:val="004836E2"/>
    <w:rsid w:val="00483955"/>
    <w:rsid w:val="00483E98"/>
    <w:rsid w:val="00484068"/>
    <w:rsid w:val="00484333"/>
    <w:rsid w:val="00484A0E"/>
    <w:rsid w:val="0048516B"/>
    <w:rsid w:val="004857BB"/>
    <w:rsid w:val="00485D9E"/>
    <w:rsid w:val="00486198"/>
    <w:rsid w:val="0048619C"/>
    <w:rsid w:val="00486377"/>
    <w:rsid w:val="00486603"/>
    <w:rsid w:val="00486629"/>
    <w:rsid w:val="0048667D"/>
    <w:rsid w:val="004866D0"/>
    <w:rsid w:val="00486B64"/>
    <w:rsid w:val="00486EFA"/>
    <w:rsid w:val="0048705F"/>
    <w:rsid w:val="004874CD"/>
    <w:rsid w:val="004874DA"/>
    <w:rsid w:val="00487DA9"/>
    <w:rsid w:val="00490B6B"/>
    <w:rsid w:val="00490C4F"/>
    <w:rsid w:val="00490E2D"/>
    <w:rsid w:val="00491586"/>
    <w:rsid w:val="00491632"/>
    <w:rsid w:val="00491A7E"/>
    <w:rsid w:val="00491BF6"/>
    <w:rsid w:val="00491FA0"/>
    <w:rsid w:val="004925A4"/>
    <w:rsid w:val="004925DB"/>
    <w:rsid w:val="004927CF"/>
    <w:rsid w:val="00492C7C"/>
    <w:rsid w:val="0049324F"/>
    <w:rsid w:val="004932AB"/>
    <w:rsid w:val="004937FD"/>
    <w:rsid w:val="00494024"/>
    <w:rsid w:val="0049412A"/>
    <w:rsid w:val="00494B1D"/>
    <w:rsid w:val="00494D04"/>
    <w:rsid w:val="00495653"/>
    <w:rsid w:val="00495D30"/>
    <w:rsid w:val="00495D4A"/>
    <w:rsid w:val="00496023"/>
    <w:rsid w:val="00496139"/>
    <w:rsid w:val="0049623A"/>
    <w:rsid w:val="004964C6"/>
    <w:rsid w:val="00496D50"/>
    <w:rsid w:val="00497092"/>
    <w:rsid w:val="00497484"/>
    <w:rsid w:val="0049768C"/>
    <w:rsid w:val="00497BE3"/>
    <w:rsid w:val="00497F0D"/>
    <w:rsid w:val="00497FBC"/>
    <w:rsid w:val="004A0293"/>
    <w:rsid w:val="004A0417"/>
    <w:rsid w:val="004A07B1"/>
    <w:rsid w:val="004A0966"/>
    <w:rsid w:val="004A0CCA"/>
    <w:rsid w:val="004A0F66"/>
    <w:rsid w:val="004A1340"/>
    <w:rsid w:val="004A148D"/>
    <w:rsid w:val="004A1996"/>
    <w:rsid w:val="004A1AEF"/>
    <w:rsid w:val="004A1BDC"/>
    <w:rsid w:val="004A1F26"/>
    <w:rsid w:val="004A1F94"/>
    <w:rsid w:val="004A222A"/>
    <w:rsid w:val="004A25A8"/>
    <w:rsid w:val="004A2806"/>
    <w:rsid w:val="004A2B67"/>
    <w:rsid w:val="004A2C80"/>
    <w:rsid w:val="004A32D8"/>
    <w:rsid w:val="004A3B18"/>
    <w:rsid w:val="004A3D04"/>
    <w:rsid w:val="004A408A"/>
    <w:rsid w:val="004A419A"/>
    <w:rsid w:val="004A4202"/>
    <w:rsid w:val="004A44D2"/>
    <w:rsid w:val="004A48C6"/>
    <w:rsid w:val="004A48DA"/>
    <w:rsid w:val="004A4C03"/>
    <w:rsid w:val="004A4FF1"/>
    <w:rsid w:val="004A561A"/>
    <w:rsid w:val="004A583A"/>
    <w:rsid w:val="004A5AA5"/>
    <w:rsid w:val="004A5B2B"/>
    <w:rsid w:val="004A5DD6"/>
    <w:rsid w:val="004A5F02"/>
    <w:rsid w:val="004A60E3"/>
    <w:rsid w:val="004A6254"/>
    <w:rsid w:val="004A62AB"/>
    <w:rsid w:val="004A64B0"/>
    <w:rsid w:val="004A67AA"/>
    <w:rsid w:val="004A6C2B"/>
    <w:rsid w:val="004A6D45"/>
    <w:rsid w:val="004A6EBB"/>
    <w:rsid w:val="004A6ED7"/>
    <w:rsid w:val="004A6EF7"/>
    <w:rsid w:val="004A70C0"/>
    <w:rsid w:val="004A71BD"/>
    <w:rsid w:val="004A7A98"/>
    <w:rsid w:val="004A7E4A"/>
    <w:rsid w:val="004B095B"/>
    <w:rsid w:val="004B0AB4"/>
    <w:rsid w:val="004B0DBB"/>
    <w:rsid w:val="004B0E94"/>
    <w:rsid w:val="004B1532"/>
    <w:rsid w:val="004B1C17"/>
    <w:rsid w:val="004B1D3F"/>
    <w:rsid w:val="004B1EAF"/>
    <w:rsid w:val="004B2491"/>
    <w:rsid w:val="004B2711"/>
    <w:rsid w:val="004B2B2A"/>
    <w:rsid w:val="004B2B7B"/>
    <w:rsid w:val="004B3088"/>
    <w:rsid w:val="004B30AE"/>
    <w:rsid w:val="004B3203"/>
    <w:rsid w:val="004B33B2"/>
    <w:rsid w:val="004B35E0"/>
    <w:rsid w:val="004B3EFB"/>
    <w:rsid w:val="004B4308"/>
    <w:rsid w:val="004B44C5"/>
    <w:rsid w:val="004B4C08"/>
    <w:rsid w:val="004B5172"/>
    <w:rsid w:val="004B5486"/>
    <w:rsid w:val="004B555C"/>
    <w:rsid w:val="004B5593"/>
    <w:rsid w:val="004B572F"/>
    <w:rsid w:val="004B576D"/>
    <w:rsid w:val="004B597E"/>
    <w:rsid w:val="004B5CDB"/>
    <w:rsid w:val="004B5CE0"/>
    <w:rsid w:val="004B5D11"/>
    <w:rsid w:val="004B61CA"/>
    <w:rsid w:val="004B66BC"/>
    <w:rsid w:val="004B676C"/>
    <w:rsid w:val="004B6928"/>
    <w:rsid w:val="004B6CE5"/>
    <w:rsid w:val="004B6E3F"/>
    <w:rsid w:val="004B7283"/>
    <w:rsid w:val="004B7B6B"/>
    <w:rsid w:val="004B7D99"/>
    <w:rsid w:val="004C00C2"/>
    <w:rsid w:val="004C078B"/>
    <w:rsid w:val="004C0AFD"/>
    <w:rsid w:val="004C0B2A"/>
    <w:rsid w:val="004C0C64"/>
    <w:rsid w:val="004C0EE2"/>
    <w:rsid w:val="004C11BE"/>
    <w:rsid w:val="004C1271"/>
    <w:rsid w:val="004C1D4E"/>
    <w:rsid w:val="004C209B"/>
    <w:rsid w:val="004C22D7"/>
    <w:rsid w:val="004C2485"/>
    <w:rsid w:val="004C26A7"/>
    <w:rsid w:val="004C2985"/>
    <w:rsid w:val="004C2F12"/>
    <w:rsid w:val="004C3035"/>
    <w:rsid w:val="004C339A"/>
    <w:rsid w:val="004C37DC"/>
    <w:rsid w:val="004C3B2E"/>
    <w:rsid w:val="004C441C"/>
    <w:rsid w:val="004C4597"/>
    <w:rsid w:val="004C4B04"/>
    <w:rsid w:val="004C4B31"/>
    <w:rsid w:val="004C4EB7"/>
    <w:rsid w:val="004C526F"/>
    <w:rsid w:val="004C5312"/>
    <w:rsid w:val="004C54D2"/>
    <w:rsid w:val="004C575D"/>
    <w:rsid w:val="004C5E09"/>
    <w:rsid w:val="004C6273"/>
    <w:rsid w:val="004C6301"/>
    <w:rsid w:val="004C6419"/>
    <w:rsid w:val="004C695D"/>
    <w:rsid w:val="004C6A5B"/>
    <w:rsid w:val="004C6ACE"/>
    <w:rsid w:val="004C6B13"/>
    <w:rsid w:val="004C6C22"/>
    <w:rsid w:val="004C7340"/>
    <w:rsid w:val="004C76E7"/>
    <w:rsid w:val="004C7D76"/>
    <w:rsid w:val="004C7DF5"/>
    <w:rsid w:val="004C7F7B"/>
    <w:rsid w:val="004C7FD1"/>
    <w:rsid w:val="004D00DD"/>
    <w:rsid w:val="004D0599"/>
    <w:rsid w:val="004D0DAA"/>
    <w:rsid w:val="004D0ED9"/>
    <w:rsid w:val="004D127F"/>
    <w:rsid w:val="004D15C5"/>
    <w:rsid w:val="004D19AD"/>
    <w:rsid w:val="004D1AF2"/>
    <w:rsid w:val="004D1B51"/>
    <w:rsid w:val="004D1C71"/>
    <w:rsid w:val="004D1F4E"/>
    <w:rsid w:val="004D2333"/>
    <w:rsid w:val="004D2420"/>
    <w:rsid w:val="004D27E4"/>
    <w:rsid w:val="004D2ECD"/>
    <w:rsid w:val="004D33A9"/>
    <w:rsid w:val="004D37F0"/>
    <w:rsid w:val="004D3CC7"/>
    <w:rsid w:val="004D3D87"/>
    <w:rsid w:val="004D41DA"/>
    <w:rsid w:val="004D43A2"/>
    <w:rsid w:val="004D467A"/>
    <w:rsid w:val="004D4B08"/>
    <w:rsid w:val="004D4E74"/>
    <w:rsid w:val="004D548F"/>
    <w:rsid w:val="004D56C5"/>
    <w:rsid w:val="004D5882"/>
    <w:rsid w:val="004D5942"/>
    <w:rsid w:val="004D5991"/>
    <w:rsid w:val="004D5BCF"/>
    <w:rsid w:val="004D5E39"/>
    <w:rsid w:val="004D676A"/>
    <w:rsid w:val="004D69A5"/>
    <w:rsid w:val="004D6D96"/>
    <w:rsid w:val="004D6EBB"/>
    <w:rsid w:val="004D7107"/>
    <w:rsid w:val="004D7318"/>
    <w:rsid w:val="004D75FE"/>
    <w:rsid w:val="004D7FF1"/>
    <w:rsid w:val="004E0364"/>
    <w:rsid w:val="004E0367"/>
    <w:rsid w:val="004E0A46"/>
    <w:rsid w:val="004E1153"/>
    <w:rsid w:val="004E136E"/>
    <w:rsid w:val="004E142B"/>
    <w:rsid w:val="004E178E"/>
    <w:rsid w:val="004E17DC"/>
    <w:rsid w:val="004E1A9F"/>
    <w:rsid w:val="004E1D1B"/>
    <w:rsid w:val="004E1F8A"/>
    <w:rsid w:val="004E223A"/>
    <w:rsid w:val="004E278C"/>
    <w:rsid w:val="004E2A75"/>
    <w:rsid w:val="004E2BA1"/>
    <w:rsid w:val="004E2E69"/>
    <w:rsid w:val="004E3130"/>
    <w:rsid w:val="004E34A2"/>
    <w:rsid w:val="004E36AC"/>
    <w:rsid w:val="004E36CA"/>
    <w:rsid w:val="004E3CC6"/>
    <w:rsid w:val="004E3DA2"/>
    <w:rsid w:val="004E3DA8"/>
    <w:rsid w:val="004E401A"/>
    <w:rsid w:val="004E4095"/>
    <w:rsid w:val="004E484B"/>
    <w:rsid w:val="004E4CA0"/>
    <w:rsid w:val="004E538F"/>
    <w:rsid w:val="004E559D"/>
    <w:rsid w:val="004E585B"/>
    <w:rsid w:val="004E5EAC"/>
    <w:rsid w:val="004E5FD5"/>
    <w:rsid w:val="004E6208"/>
    <w:rsid w:val="004E6446"/>
    <w:rsid w:val="004E6553"/>
    <w:rsid w:val="004E655F"/>
    <w:rsid w:val="004E6632"/>
    <w:rsid w:val="004E68C7"/>
    <w:rsid w:val="004E68FF"/>
    <w:rsid w:val="004E6929"/>
    <w:rsid w:val="004E6B2E"/>
    <w:rsid w:val="004E6F06"/>
    <w:rsid w:val="004E7255"/>
    <w:rsid w:val="004E72A9"/>
    <w:rsid w:val="004E7368"/>
    <w:rsid w:val="004E73C4"/>
    <w:rsid w:val="004E7A09"/>
    <w:rsid w:val="004E7CA4"/>
    <w:rsid w:val="004E7EB0"/>
    <w:rsid w:val="004F02FF"/>
    <w:rsid w:val="004F03D3"/>
    <w:rsid w:val="004F0775"/>
    <w:rsid w:val="004F09DC"/>
    <w:rsid w:val="004F0A08"/>
    <w:rsid w:val="004F0AB8"/>
    <w:rsid w:val="004F0CA5"/>
    <w:rsid w:val="004F0D49"/>
    <w:rsid w:val="004F0FC3"/>
    <w:rsid w:val="004F12BB"/>
    <w:rsid w:val="004F1649"/>
    <w:rsid w:val="004F1839"/>
    <w:rsid w:val="004F18B0"/>
    <w:rsid w:val="004F19C4"/>
    <w:rsid w:val="004F1A44"/>
    <w:rsid w:val="004F1B26"/>
    <w:rsid w:val="004F1C05"/>
    <w:rsid w:val="004F1EB7"/>
    <w:rsid w:val="004F297C"/>
    <w:rsid w:val="004F2B0D"/>
    <w:rsid w:val="004F31ED"/>
    <w:rsid w:val="004F32B1"/>
    <w:rsid w:val="004F3364"/>
    <w:rsid w:val="004F34A4"/>
    <w:rsid w:val="004F3AB9"/>
    <w:rsid w:val="004F3C5A"/>
    <w:rsid w:val="004F3F51"/>
    <w:rsid w:val="004F430B"/>
    <w:rsid w:val="004F47DA"/>
    <w:rsid w:val="004F486C"/>
    <w:rsid w:val="004F48F2"/>
    <w:rsid w:val="004F4B48"/>
    <w:rsid w:val="004F5097"/>
    <w:rsid w:val="004F54D2"/>
    <w:rsid w:val="004F5519"/>
    <w:rsid w:val="004F554B"/>
    <w:rsid w:val="004F5A2F"/>
    <w:rsid w:val="004F5A38"/>
    <w:rsid w:val="004F5C61"/>
    <w:rsid w:val="004F5CA6"/>
    <w:rsid w:val="004F623B"/>
    <w:rsid w:val="004F65D2"/>
    <w:rsid w:val="004F7275"/>
    <w:rsid w:val="004F78AF"/>
    <w:rsid w:val="004F78DB"/>
    <w:rsid w:val="004F7935"/>
    <w:rsid w:val="00500014"/>
    <w:rsid w:val="00500087"/>
    <w:rsid w:val="00500440"/>
    <w:rsid w:val="00500C2D"/>
    <w:rsid w:val="0050123B"/>
    <w:rsid w:val="005013E8"/>
    <w:rsid w:val="0050143F"/>
    <w:rsid w:val="005016B1"/>
    <w:rsid w:val="00501AC6"/>
    <w:rsid w:val="00501B7D"/>
    <w:rsid w:val="00502122"/>
    <w:rsid w:val="0050255D"/>
    <w:rsid w:val="00502865"/>
    <w:rsid w:val="00502D43"/>
    <w:rsid w:val="00503153"/>
    <w:rsid w:val="00503400"/>
    <w:rsid w:val="00503415"/>
    <w:rsid w:val="00503DA8"/>
    <w:rsid w:val="00503F9F"/>
    <w:rsid w:val="00504861"/>
    <w:rsid w:val="00504BBF"/>
    <w:rsid w:val="005050B1"/>
    <w:rsid w:val="0050513D"/>
    <w:rsid w:val="005052A0"/>
    <w:rsid w:val="0050621C"/>
    <w:rsid w:val="005062C3"/>
    <w:rsid w:val="005063CB"/>
    <w:rsid w:val="00506B8D"/>
    <w:rsid w:val="00506BB2"/>
    <w:rsid w:val="00506C14"/>
    <w:rsid w:val="00506F8B"/>
    <w:rsid w:val="005072BA"/>
    <w:rsid w:val="005077DF"/>
    <w:rsid w:val="00507A63"/>
    <w:rsid w:val="00507B0A"/>
    <w:rsid w:val="00507C86"/>
    <w:rsid w:val="00507E69"/>
    <w:rsid w:val="00510193"/>
    <w:rsid w:val="00510199"/>
    <w:rsid w:val="005101C3"/>
    <w:rsid w:val="005104ED"/>
    <w:rsid w:val="00510899"/>
    <w:rsid w:val="00511115"/>
    <w:rsid w:val="0051176E"/>
    <w:rsid w:val="0051180E"/>
    <w:rsid w:val="00511AC7"/>
    <w:rsid w:val="00511CDA"/>
    <w:rsid w:val="00511F32"/>
    <w:rsid w:val="00512209"/>
    <w:rsid w:val="005126B2"/>
    <w:rsid w:val="0051280E"/>
    <w:rsid w:val="00512926"/>
    <w:rsid w:val="00512A43"/>
    <w:rsid w:val="00512B19"/>
    <w:rsid w:val="00512C9A"/>
    <w:rsid w:val="00512F46"/>
    <w:rsid w:val="00512FD0"/>
    <w:rsid w:val="0051324E"/>
    <w:rsid w:val="00513668"/>
    <w:rsid w:val="0051367A"/>
    <w:rsid w:val="0051379D"/>
    <w:rsid w:val="00513B0C"/>
    <w:rsid w:val="00513B7D"/>
    <w:rsid w:val="00513CEA"/>
    <w:rsid w:val="00514480"/>
    <w:rsid w:val="00514BC5"/>
    <w:rsid w:val="00514DA3"/>
    <w:rsid w:val="00515155"/>
    <w:rsid w:val="00515A82"/>
    <w:rsid w:val="00515E4E"/>
    <w:rsid w:val="00516041"/>
    <w:rsid w:val="005160CB"/>
    <w:rsid w:val="00516446"/>
    <w:rsid w:val="00516B9D"/>
    <w:rsid w:val="0051717A"/>
    <w:rsid w:val="005173F2"/>
    <w:rsid w:val="0052034E"/>
    <w:rsid w:val="0052036D"/>
    <w:rsid w:val="005207D1"/>
    <w:rsid w:val="005208B7"/>
    <w:rsid w:val="00520E1F"/>
    <w:rsid w:val="00521025"/>
    <w:rsid w:val="005213D9"/>
    <w:rsid w:val="0052162A"/>
    <w:rsid w:val="00521824"/>
    <w:rsid w:val="005224FF"/>
    <w:rsid w:val="00522D58"/>
    <w:rsid w:val="00522E10"/>
    <w:rsid w:val="005236E3"/>
    <w:rsid w:val="00523718"/>
    <w:rsid w:val="0052379C"/>
    <w:rsid w:val="00523959"/>
    <w:rsid w:val="00524080"/>
    <w:rsid w:val="0052422D"/>
    <w:rsid w:val="00524324"/>
    <w:rsid w:val="005246C9"/>
    <w:rsid w:val="00524BAA"/>
    <w:rsid w:val="0052502E"/>
    <w:rsid w:val="0052503B"/>
    <w:rsid w:val="00525903"/>
    <w:rsid w:val="00525969"/>
    <w:rsid w:val="005259C3"/>
    <w:rsid w:val="00525B3D"/>
    <w:rsid w:val="00525C4B"/>
    <w:rsid w:val="00525CEA"/>
    <w:rsid w:val="00526007"/>
    <w:rsid w:val="005268E5"/>
    <w:rsid w:val="00526CFD"/>
    <w:rsid w:val="00526E85"/>
    <w:rsid w:val="00526F0D"/>
    <w:rsid w:val="00527401"/>
    <w:rsid w:val="00527564"/>
    <w:rsid w:val="005275C9"/>
    <w:rsid w:val="005275D0"/>
    <w:rsid w:val="005275DB"/>
    <w:rsid w:val="00527A6A"/>
    <w:rsid w:val="00527B0C"/>
    <w:rsid w:val="00527C26"/>
    <w:rsid w:val="0053074F"/>
    <w:rsid w:val="00531008"/>
    <w:rsid w:val="005312F9"/>
    <w:rsid w:val="005314C1"/>
    <w:rsid w:val="005320E5"/>
    <w:rsid w:val="005322C5"/>
    <w:rsid w:val="005328AB"/>
    <w:rsid w:val="005335E5"/>
    <w:rsid w:val="005336B8"/>
    <w:rsid w:val="0053408A"/>
    <w:rsid w:val="0053495E"/>
    <w:rsid w:val="00534AF3"/>
    <w:rsid w:val="00534C8C"/>
    <w:rsid w:val="00535924"/>
    <w:rsid w:val="00535E37"/>
    <w:rsid w:val="0053617E"/>
    <w:rsid w:val="005364D9"/>
    <w:rsid w:val="005365FF"/>
    <w:rsid w:val="005367F1"/>
    <w:rsid w:val="0053685B"/>
    <w:rsid w:val="005368D7"/>
    <w:rsid w:val="00536DF5"/>
    <w:rsid w:val="00537065"/>
    <w:rsid w:val="00537135"/>
    <w:rsid w:val="0053727C"/>
    <w:rsid w:val="005372F0"/>
    <w:rsid w:val="0053797E"/>
    <w:rsid w:val="00537B79"/>
    <w:rsid w:val="00537CB5"/>
    <w:rsid w:val="00540597"/>
    <w:rsid w:val="00540D4C"/>
    <w:rsid w:val="00540DA7"/>
    <w:rsid w:val="005412B6"/>
    <w:rsid w:val="005414F5"/>
    <w:rsid w:val="00541557"/>
    <w:rsid w:val="005419A2"/>
    <w:rsid w:val="00541E10"/>
    <w:rsid w:val="00542533"/>
    <w:rsid w:val="00542593"/>
    <w:rsid w:val="00542731"/>
    <w:rsid w:val="00542937"/>
    <w:rsid w:val="00542BF4"/>
    <w:rsid w:val="005434D1"/>
    <w:rsid w:val="00543632"/>
    <w:rsid w:val="00543AE7"/>
    <w:rsid w:val="00543CD6"/>
    <w:rsid w:val="00543FFD"/>
    <w:rsid w:val="005442FA"/>
    <w:rsid w:val="00544393"/>
    <w:rsid w:val="0054441A"/>
    <w:rsid w:val="005444EA"/>
    <w:rsid w:val="005444FC"/>
    <w:rsid w:val="00544581"/>
    <w:rsid w:val="0054462D"/>
    <w:rsid w:val="00544934"/>
    <w:rsid w:val="0054497F"/>
    <w:rsid w:val="00544A68"/>
    <w:rsid w:val="005452CF"/>
    <w:rsid w:val="00545512"/>
    <w:rsid w:val="00546958"/>
    <w:rsid w:val="005469DA"/>
    <w:rsid w:val="00546A0C"/>
    <w:rsid w:val="00546E5F"/>
    <w:rsid w:val="0054703E"/>
    <w:rsid w:val="005470EE"/>
    <w:rsid w:val="0054714A"/>
    <w:rsid w:val="00547213"/>
    <w:rsid w:val="005472C8"/>
    <w:rsid w:val="0054737B"/>
    <w:rsid w:val="005476AA"/>
    <w:rsid w:val="00547840"/>
    <w:rsid w:val="005478BD"/>
    <w:rsid w:val="00547A83"/>
    <w:rsid w:val="00550810"/>
    <w:rsid w:val="00550B10"/>
    <w:rsid w:val="00550B60"/>
    <w:rsid w:val="00550FAD"/>
    <w:rsid w:val="005511DD"/>
    <w:rsid w:val="00551205"/>
    <w:rsid w:val="005516F1"/>
    <w:rsid w:val="005522C3"/>
    <w:rsid w:val="0055237E"/>
    <w:rsid w:val="00552ABE"/>
    <w:rsid w:val="00552ABF"/>
    <w:rsid w:val="00552E23"/>
    <w:rsid w:val="00553012"/>
    <w:rsid w:val="005532D2"/>
    <w:rsid w:val="005533C1"/>
    <w:rsid w:val="005535A7"/>
    <w:rsid w:val="005535FA"/>
    <w:rsid w:val="005536CD"/>
    <w:rsid w:val="005536E4"/>
    <w:rsid w:val="005539BA"/>
    <w:rsid w:val="00553F48"/>
    <w:rsid w:val="00554005"/>
    <w:rsid w:val="0055407B"/>
    <w:rsid w:val="00554394"/>
    <w:rsid w:val="005544D7"/>
    <w:rsid w:val="005545F6"/>
    <w:rsid w:val="0055477A"/>
    <w:rsid w:val="0055499F"/>
    <w:rsid w:val="00554B6B"/>
    <w:rsid w:val="00554D87"/>
    <w:rsid w:val="00554EAD"/>
    <w:rsid w:val="0055511C"/>
    <w:rsid w:val="00555266"/>
    <w:rsid w:val="00555578"/>
    <w:rsid w:val="005556CE"/>
    <w:rsid w:val="00555AED"/>
    <w:rsid w:val="00555C42"/>
    <w:rsid w:val="00556006"/>
    <w:rsid w:val="00556229"/>
    <w:rsid w:val="005563B4"/>
    <w:rsid w:val="005564E2"/>
    <w:rsid w:val="005564F2"/>
    <w:rsid w:val="005566A3"/>
    <w:rsid w:val="00556BA0"/>
    <w:rsid w:val="00557626"/>
    <w:rsid w:val="0055775D"/>
    <w:rsid w:val="005577D0"/>
    <w:rsid w:val="00557810"/>
    <w:rsid w:val="005578F9"/>
    <w:rsid w:val="005579AA"/>
    <w:rsid w:val="00557AF4"/>
    <w:rsid w:val="00557E7D"/>
    <w:rsid w:val="00560792"/>
    <w:rsid w:val="00560976"/>
    <w:rsid w:val="00560E4F"/>
    <w:rsid w:val="00560F59"/>
    <w:rsid w:val="00560F77"/>
    <w:rsid w:val="005611FB"/>
    <w:rsid w:val="00561410"/>
    <w:rsid w:val="005617D9"/>
    <w:rsid w:val="005618B8"/>
    <w:rsid w:val="00561A5E"/>
    <w:rsid w:val="00561F15"/>
    <w:rsid w:val="0056251F"/>
    <w:rsid w:val="005625E3"/>
    <w:rsid w:val="00562854"/>
    <w:rsid w:val="00562971"/>
    <w:rsid w:val="00563036"/>
    <w:rsid w:val="005634F3"/>
    <w:rsid w:val="005638D2"/>
    <w:rsid w:val="00563A91"/>
    <w:rsid w:val="00563E5B"/>
    <w:rsid w:val="00564130"/>
    <w:rsid w:val="00564555"/>
    <w:rsid w:val="00564A74"/>
    <w:rsid w:val="00564F1C"/>
    <w:rsid w:val="00565294"/>
    <w:rsid w:val="005652D0"/>
    <w:rsid w:val="00565345"/>
    <w:rsid w:val="00565505"/>
    <w:rsid w:val="0056559D"/>
    <w:rsid w:val="005656B2"/>
    <w:rsid w:val="00566735"/>
    <w:rsid w:val="0056689A"/>
    <w:rsid w:val="00566E72"/>
    <w:rsid w:val="005674A3"/>
    <w:rsid w:val="00567848"/>
    <w:rsid w:val="00567E0A"/>
    <w:rsid w:val="00567EA7"/>
    <w:rsid w:val="00570064"/>
    <w:rsid w:val="00570171"/>
    <w:rsid w:val="00570209"/>
    <w:rsid w:val="00570418"/>
    <w:rsid w:val="0057054F"/>
    <w:rsid w:val="005709A8"/>
    <w:rsid w:val="00570DC4"/>
    <w:rsid w:val="00570F5A"/>
    <w:rsid w:val="00570F97"/>
    <w:rsid w:val="0057113F"/>
    <w:rsid w:val="0057123F"/>
    <w:rsid w:val="00571470"/>
    <w:rsid w:val="005719D4"/>
    <w:rsid w:val="00571F72"/>
    <w:rsid w:val="005726E8"/>
    <w:rsid w:val="0057285A"/>
    <w:rsid w:val="00572A44"/>
    <w:rsid w:val="00572A93"/>
    <w:rsid w:val="00572B01"/>
    <w:rsid w:val="00572DEE"/>
    <w:rsid w:val="00572E94"/>
    <w:rsid w:val="005731E5"/>
    <w:rsid w:val="005733E1"/>
    <w:rsid w:val="00573842"/>
    <w:rsid w:val="00573F69"/>
    <w:rsid w:val="005742A6"/>
    <w:rsid w:val="0057438E"/>
    <w:rsid w:val="0057451E"/>
    <w:rsid w:val="00574816"/>
    <w:rsid w:val="00574899"/>
    <w:rsid w:val="005749FB"/>
    <w:rsid w:val="00574A07"/>
    <w:rsid w:val="00574D06"/>
    <w:rsid w:val="00574DC7"/>
    <w:rsid w:val="00575166"/>
    <w:rsid w:val="00575177"/>
    <w:rsid w:val="005752A9"/>
    <w:rsid w:val="005752BE"/>
    <w:rsid w:val="00575378"/>
    <w:rsid w:val="00575848"/>
    <w:rsid w:val="00575B6E"/>
    <w:rsid w:val="00575FD8"/>
    <w:rsid w:val="00575FEC"/>
    <w:rsid w:val="005761EA"/>
    <w:rsid w:val="0057676E"/>
    <w:rsid w:val="00576C45"/>
    <w:rsid w:val="00576CA6"/>
    <w:rsid w:val="00576E55"/>
    <w:rsid w:val="005770E3"/>
    <w:rsid w:val="00577302"/>
    <w:rsid w:val="00577496"/>
    <w:rsid w:val="005776A3"/>
    <w:rsid w:val="00580383"/>
    <w:rsid w:val="005807B8"/>
    <w:rsid w:val="00580A78"/>
    <w:rsid w:val="00580B83"/>
    <w:rsid w:val="00580FCE"/>
    <w:rsid w:val="00581502"/>
    <w:rsid w:val="005816B5"/>
    <w:rsid w:val="005819A0"/>
    <w:rsid w:val="005819C4"/>
    <w:rsid w:val="005819DF"/>
    <w:rsid w:val="00581C2A"/>
    <w:rsid w:val="00581D36"/>
    <w:rsid w:val="00581F84"/>
    <w:rsid w:val="00582426"/>
    <w:rsid w:val="00582464"/>
    <w:rsid w:val="00582571"/>
    <w:rsid w:val="00582714"/>
    <w:rsid w:val="00582A60"/>
    <w:rsid w:val="00582A95"/>
    <w:rsid w:val="00583039"/>
    <w:rsid w:val="0058326F"/>
    <w:rsid w:val="0058372C"/>
    <w:rsid w:val="00583FE6"/>
    <w:rsid w:val="0058404B"/>
    <w:rsid w:val="00584333"/>
    <w:rsid w:val="005847C2"/>
    <w:rsid w:val="005848D3"/>
    <w:rsid w:val="00584902"/>
    <w:rsid w:val="0058495B"/>
    <w:rsid w:val="00585043"/>
    <w:rsid w:val="00585179"/>
    <w:rsid w:val="0058596C"/>
    <w:rsid w:val="00585974"/>
    <w:rsid w:val="00585CBC"/>
    <w:rsid w:val="00585EE7"/>
    <w:rsid w:val="00586669"/>
    <w:rsid w:val="005869D8"/>
    <w:rsid w:val="00586BB2"/>
    <w:rsid w:val="005874D7"/>
    <w:rsid w:val="0058764E"/>
    <w:rsid w:val="0058782D"/>
    <w:rsid w:val="0058787F"/>
    <w:rsid w:val="005879DE"/>
    <w:rsid w:val="00587C58"/>
    <w:rsid w:val="00590125"/>
    <w:rsid w:val="0059016D"/>
    <w:rsid w:val="005903CF"/>
    <w:rsid w:val="005904DA"/>
    <w:rsid w:val="0059084B"/>
    <w:rsid w:val="0059114C"/>
    <w:rsid w:val="005912C7"/>
    <w:rsid w:val="005913AA"/>
    <w:rsid w:val="00591498"/>
    <w:rsid w:val="005914D6"/>
    <w:rsid w:val="00591805"/>
    <w:rsid w:val="005919F8"/>
    <w:rsid w:val="00591AAB"/>
    <w:rsid w:val="00591C03"/>
    <w:rsid w:val="00591C53"/>
    <w:rsid w:val="00591CDC"/>
    <w:rsid w:val="0059245F"/>
    <w:rsid w:val="0059259D"/>
    <w:rsid w:val="0059272F"/>
    <w:rsid w:val="005929FB"/>
    <w:rsid w:val="00593158"/>
    <w:rsid w:val="0059339F"/>
    <w:rsid w:val="005936F8"/>
    <w:rsid w:val="00593C84"/>
    <w:rsid w:val="00593D55"/>
    <w:rsid w:val="00593D68"/>
    <w:rsid w:val="00593FEA"/>
    <w:rsid w:val="00594860"/>
    <w:rsid w:val="005949DA"/>
    <w:rsid w:val="00594F5B"/>
    <w:rsid w:val="005950D1"/>
    <w:rsid w:val="00595148"/>
    <w:rsid w:val="005953EB"/>
    <w:rsid w:val="0059541A"/>
    <w:rsid w:val="005955B6"/>
    <w:rsid w:val="005959A7"/>
    <w:rsid w:val="005959C6"/>
    <w:rsid w:val="00595ED9"/>
    <w:rsid w:val="005962F0"/>
    <w:rsid w:val="0059648F"/>
    <w:rsid w:val="005965A3"/>
    <w:rsid w:val="00596780"/>
    <w:rsid w:val="0059684E"/>
    <w:rsid w:val="00596D13"/>
    <w:rsid w:val="00596D1A"/>
    <w:rsid w:val="00596DB4"/>
    <w:rsid w:val="00596E30"/>
    <w:rsid w:val="005970BB"/>
    <w:rsid w:val="005971E9"/>
    <w:rsid w:val="0059724E"/>
    <w:rsid w:val="00597550"/>
    <w:rsid w:val="00597572"/>
    <w:rsid w:val="005975DF"/>
    <w:rsid w:val="005977A6"/>
    <w:rsid w:val="00597865"/>
    <w:rsid w:val="00597881"/>
    <w:rsid w:val="005979C0"/>
    <w:rsid w:val="00597C1A"/>
    <w:rsid w:val="005A06C7"/>
    <w:rsid w:val="005A070E"/>
    <w:rsid w:val="005A0AA0"/>
    <w:rsid w:val="005A0B3A"/>
    <w:rsid w:val="005A0E14"/>
    <w:rsid w:val="005A0F2A"/>
    <w:rsid w:val="005A165E"/>
    <w:rsid w:val="005A18C5"/>
    <w:rsid w:val="005A1A95"/>
    <w:rsid w:val="005A1CFD"/>
    <w:rsid w:val="005A1D9C"/>
    <w:rsid w:val="005A1FC6"/>
    <w:rsid w:val="005A213D"/>
    <w:rsid w:val="005A2329"/>
    <w:rsid w:val="005A28FF"/>
    <w:rsid w:val="005A2D27"/>
    <w:rsid w:val="005A2E46"/>
    <w:rsid w:val="005A3A29"/>
    <w:rsid w:val="005A4540"/>
    <w:rsid w:val="005A4618"/>
    <w:rsid w:val="005A4FF7"/>
    <w:rsid w:val="005A5892"/>
    <w:rsid w:val="005A5A82"/>
    <w:rsid w:val="005A5E42"/>
    <w:rsid w:val="005A6553"/>
    <w:rsid w:val="005A6665"/>
    <w:rsid w:val="005A6682"/>
    <w:rsid w:val="005A6CD4"/>
    <w:rsid w:val="005A6DC9"/>
    <w:rsid w:val="005A74A3"/>
    <w:rsid w:val="005A75A6"/>
    <w:rsid w:val="005A7868"/>
    <w:rsid w:val="005A78C4"/>
    <w:rsid w:val="005A7CA8"/>
    <w:rsid w:val="005B009B"/>
    <w:rsid w:val="005B02F8"/>
    <w:rsid w:val="005B033F"/>
    <w:rsid w:val="005B0366"/>
    <w:rsid w:val="005B03B2"/>
    <w:rsid w:val="005B0455"/>
    <w:rsid w:val="005B047F"/>
    <w:rsid w:val="005B0876"/>
    <w:rsid w:val="005B09D7"/>
    <w:rsid w:val="005B0DF5"/>
    <w:rsid w:val="005B0E83"/>
    <w:rsid w:val="005B11CE"/>
    <w:rsid w:val="005B1B6C"/>
    <w:rsid w:val="005B2240"/>
    <w:rsid w:val="005B22D4"/>
    <w:rsid w:val="005B239C"/>
    <w:rsid w:val="005B2586"/>
    <w:rsid w:val="005B2856"/>
    <w:rsid w:val="005B2BB0"/>
    <w:rsid w:val="005B2BC7"/>
    <w:rsid w:val="005B2DD7"/>
    <w:rsid w:val="005B2DDE"/>
    <w:rsid w:val="005B2F34"/>
    <w:rsid w:val="005B3239"/>
    <w:rsid w:val="005B33FB"/>
    <w:rsid w:val="005B3544"/>
    <w:rsid w:val="005B35E9"/>
    <w:rsid w:val="005B3820"/>
    <w:rsid w:val="005B3EC1"/>
    <w:rsid w:val="005B414F"/>
    <w:rsid w:val="005B42FF"/>
    <w:rsid w:val="005B46BD"/>
    <w:rsid w:val="005B4843"/>
    <w:rsid w:val="005B4A66"/>
    <w:rsid w:val="005B4D92"/>
    <w:rsid w:val="005B507F"/>
    <w:rsid w:val="005B5185"/>
    <w:rsid w:val="005B5330"/>
    <w:rsid w:val="005B5523"/>
    <w:rsid w:val="005B5761"/>
    <w:rsid w:val="005B57C8"/>
    <w:rsid w:val="005B5940"/>
    <w:rsid w:val="005B5C38"/>
    <w:rsid w:val="005B5C4B"/>
    <w:rsid w:val="005B5CAD"/>
    <w:rsid w:val="005B61FF"/>
    <w:rsid w:val="005B62B0"/>
    <w:rsid w:val="005B7140"/>
    <w:rsid w:val="005B720D"/>
    <w:rsid w:val="005B76BB"/>
    <w:rsid w:val="005B7769"/>
    <w:rsid w:val="005B77E0"/>
    <w:rsid w:val="005B7908"/>
    <w:rsid w:val="005B7985"/>
    <w:rsid w:val="005B79E4"/>
    <w:rsid w:val="005B7B59"/>
    <w:rsid w:val="005BFBE4"/>
    <w:rsid w:val="005C022A"/>
    <w:rsid w:val="005C08E2"/>
    <w:rsid w:val="005C08E6"/>
    <w:rsid w:val="005C0A78"/>
    <w:rsid w:val="005C0F3F"/>
    <w:rsid w:val="005C16E5"/>
    <w:rsid w:val="005C1954"/>
    <w:rsid w:val="005C1A35"/>
    <w:rsid w:val="005C1A4E"/>
    <w:rsid w:val="005C1ABB"/>
    <w:rsid w:val="005C1B2D"/>
    <w:rsid w:val="005C1D7F"/>
    <w:rsid w:val="005C234B"/>
    <w:rsid w:val="005C2436"/>
    <w:rsid w:val="005C2635"/>
    <w:rsid w:val="005C2716"/>
    <w:rsid w:val="005C328A"/>
    <w:rsid w:val="005C3829"/>
    <w:rsid w:val="005C3842"/>
    <w:rsid w:val="005C3EB7"/>
    <w:rsid w:val="005C421D"/>
    <w:rsid w:val="005C45DF"/>
    <w:rsid w:val="005C4A09"/>
    <w:rsid w:val="005C4BC1"/>
    <w:rsid w:val="005C5250"/>
    <w:rsid w:val="005C5410"/>
    <w:rsid w:val="005C5653"/>
    <w:rsid w:val="005C5E4C"/>
    <w:rsid w:val="005C6181"/>
    <w:rsid w:val="005C6265"/>
    <w:rsid w:val="005C62BF"/>
    <w:rsid w:val="005C6779"/>
    <w:rsid w:val="005C6932"/>
    <w:rsid w:val="005C6BBD"/>
    <w:rsid w:val="005C6E06"/>
    <w:rsid w:val="005C6E6B"/>
    <w:rsid w:val="005C726C"/>
    <w:rsid w:val="005C74CE"/>
    <w:rsid w:val="005C75AB"/>
    <w:rsid w:val="005C7994"/>
    <w:rsid w:val="005C7AF6"/>
    <w:rsid w:val="005C7E2F"/>
    <w:rsid w:val="005D01ED"/>
    <w:rsid w:val="005D031F"/>
    <w:rsid w:val="005D04B9"/>
    <w:rsid w:val="005D0556"/>
    <w:rsid w:val="005D0703"/>
    <w:rsid w:val="005D09C9"/>
    <w:rsid w:val="005D0D57"/>
    <w:rsid w:val="005D0F91"/>
    <w:rsid w:val="005D185A"/>
    <w:rsid w:val="005D1BB0"/>
    <w:rsid w:val="005D22BF"/>
    <w:rsid w:val="005D240A"/>
    <w:rsid w:val="005D269A"/>
    <w:rsid w:val="005D27A3"/>
    <w:rsid w:val="005D2841"/>
    <w:rsid w:val="005D2965"/>
    <w:rsid w:val="005D3123"/>
    <w:rsid w:val="005D3683"/>
    <w:rsid w:val="005D373F"/>
    <w:rsid w:val="005D39D7"/>
    <w:rsid w:val="005D3E17"/>
    <w:rsid w:val="005D3F59"/>
    <w:rsid w:val="005D41F1"/>
    <w:rsid w:val="005D42AB"/>
    <w:rsid w:val="005D4580"/>
    <w:rsid w:val="005D45F9"/>
    <w:rsid w:val="005D48C4"/>
    <w:rsid w:val="005D48F9"/>
    <w:rsid w:val="005D4D6F"/>
    <w:rsid w:val="005D4F15"/>
    <w:rsid w:val="005D50CB"/>
    <w:rsid w:val="005D5468"/>
    <w:rsid w:val="005D5830"/>
    <w:rsid w:val="005D5890"/>
    <w:rsid w:val="005D5AAD"/>
    <w:rsid w:val="005D5E6E"/>
    <w:rsid w:val="005D5F66"/>
    <w:rsid w:val="005D6002"/>
    <w:rsid w:val="005D6382"/>
    <w:rsid w:val="005D6529"/>
    <w:rsid w:val="005D66E1"/>
    <w:rsid w:val="005D785A"/>
    <w:rsid w:val="005D79AD"/>
    <w:rsid w:val="005D7BA4"/>
    <w:rsid w:val="005D7CC8"/>
    <w:rsid w:val="005D7D49"/>
    <w:rsid w:val="005D7F95"/>
    <w:rsid w:val="005E0299"/>
    <w:rsid w:val="005E0771"/>
    <w:rsid w:val="005E0793"/>
    <w:rsid w:val="005E0AD3"/>
    <w:rsid w:val="005E0B3D"/>
    <w:rsid w:val="005E0FC3"/>
    <w:rsid w:val="005E10BC"/>
    <w:rsid w:val="005E12EE"/>
    <w:rsid w:val="005E13CB"/>
    <w:rsid w:val="005E1513"/>
    <w:rsid w:val="005E1966"/>
    <w:rsid w:val="005E1AB2"/>
    <w:rsid w:val="005E1CCD"/>
    <w:rsid w:val="005E1D0F"/>
    <w:rsid w:val="005E2065"/>
    <w:rsid w:val="005E2A67"/>
    <w:rsid w:val="005E2A83"/>
    <w:rsid w:val="005E3166"/>
    <w:rsid w:val="005E3B84"/>
    <w:rsid w:val="005E3BD4"/>
    <w:rsid w:val="005E3DF3"/>
    <w:rsid w:val="005E3E5C"/>
    <w:rsid w:val="005E41DC"/>
    <w:rsid w:val="005E41F1"/>
    <w:rsid w:val="005E42C8"/>
    <w:rsid w:val="005E43B8"/>
    <w:rsid w:val="005E4400"/>
    <w:rsid w:val="005E48A4"/>
    <w:rsid w:val="005E4C2C"/>
    <w:rsid w:val="005E5F25"/>
    <w:rsid w:val="005E6084"/>
    <w:rsid w:val="005E60A6"/>
    <w:rsid w:val="005E6534"/>
    <w:rsid w:val="005E68DA"/>
    <w:rsid w:val="005E6952"/>
    <w:rsid w:val="005E6FB2"/>
    <w:rsid w:val="005E7260"/>
    <w:rsid w:val="005E7428"/>
    <w:rsid w:val="005E742A"/>
    <w:rsid w:val="005E79BD"/>
    <w:rsid w:val="005E7BE7"/>
    <w:rsid w:val="005E7DA6"/>
    <w:rsid w:val="005E7ECF"/>
    <w:rsid w:val="005E7FFA"/>
    <w:rsid w:val="005F09CF"/>
    <w:rsid w:val="005F0B2C"/>
    <w:rsid w:val="005F0DB2"/>
    <w:rsid w:val="005F1DED"/>
    <w:rsid w:val="005F2010"/>
    <w:rsid w:val="005F216C"/>
    <w:rsid w:val="005F222B"/>
    <w:rsid w:val="005F2231"/>
    <w:rsid w:val="005F24DE"/>
    <w:rsid w:val="005F2979"/>
    <w:rsid w:val="005F29AD"/>
    <w:rsid w:val="005F2AD0"/>
    <w:rsid w:val="005F2E1E"/>
    <w:rsid w:val="005F3467"/>
    <w:rsid w:val="005F34C7"/>
    <w:rsid w:val="005F3924"/>
    <w:rsid w:val="005F392A"/>
    <w:rsid w:val="005F3A68"/>
    <w:rsid w:val="005F3AD3"/>
    <w:rsid w:val="005F3CFC"/>
    <w:rsid w:val="005F47E5"/>
    <w:rsid w:val="005F4A94"/>
    <w:rsid w:val="005F4D5F"/>
    <w:rsid w:val="005F56D5"/>
    <w:rsid w:val="005F5751"/>
    <w:rsid w:val="005F58A7"/>
    <w:rsid w:val="005F5AB8"/>
    <w:rsid w:val="005F6518"/>
    <w:rsid w:val="005F677B"/>
    <w:rsid w:val="005F6994"/>
    <w:rsid w:val="005F6B8D"/>
    <w:rsid w:val="005F71F0"/>
    <w:rsid w:val="005F7320"/>
    <w:rsid w:val="005F77A3"/>
    <w:rsid w:val="005F7870"/>
    <w:rsid w:val="006002EB"/>
    <w:rsid w:val="006008B6"/>
    <w:rsid w:val="00600F49"/>
    <w:rsid w:val="00601014"/>
    <w:rsid w:val="00601BAD"/>
    <w:rsid w:val="00601CC5"/>
    <w:rsid w:val="00601D37"/>
    <w:rsid w:val="006020A7"/>
    <w:rsid w:val="006023F2"/>
    <w:rsid w:val="00602649"/>
    <w:rsid w:val="00602AE2"/>
    <w:rsid w:val="00603873"/>
    <w:rsid w:val="00603B6E"/>
    <w:rsid w:val="00603E4E"/>
    <w:rsid w:val="00604E2D"/>
    <w:rsid w:val="00605193"/>
    <w:rsid w:val="0060575F"/>
    <w:rsid w:val="0060587B"/>
    <w:rsid w:val="0060597F"/>
    <w:rsid w:val="00605ABD"/>
    <w:rsid w:val="00605D00"/>
    <w:rsid w:val="00605E6D"/>
    <w:rsid w:val="006060B1"/>
    <w:rsid w:val="006062D5"/>
    <w:rsid w:val="00606343"/>
    <w:rsid w:val="00606669"/>
    <w:rsid w:val="00606B5A"/>
    <w:rsid w:val="00606E1E"/>
    <w:rsid w:val="00607699"/>
    <w:rsid w:val="006077E0"/>
    <w:rsid w:val="00607A26"/>
    <w:rsid w:val="00610098"/>
    <w:rsid w:val="00610321"/>
    <w:rsid w:val="00610485"/>
    <w:rsid w:val="006105F7"/>
    <w:rsid w:val="0061069A"/>
    <w:rsid w:val="00610789"/>
    <w:rsid w:val="00611C1F"/>
    <w:rsid w:val="00611DBD"/>
    <w:rsid w:val="006120DC"/>
    <w:rsid w:val="0061224B"/>
    <w:rsid w:val="0061230F"/>
    <w:rsid w:val="00612331"/>
    <w:rsid w:val="006124F8"/>
    <w:rsid w:val="00612508"/>
    <w:rsid w:val="006127E1"/>
    <w:rsid w:val="006128A9"/>
    <w:rsid w:val="00612955"/>
    <w:rsid w:val="00612AD2"/>
    <w:rsid w:val="00612B4E"/>
    <w:rsid w:val="00612B60"/>
    <w:rsid w:val="00612BA6"/>
    <w:rsid w:val="0061356A"/>
    <w:rsid w:val="006135BF"/>
    <w:rsid w:val="00613683"/>
    <w:rsid w:val="00613A36"/>
    <w:rsid w:val="00613E3B"/>
    <w:rsid w:val="00614340"/>
    <w:rsid w:val="00614367"/>
    <w:rsid w:val="00614DC1"/>
    <w:rsid w:val="00614F02"/>
    <w:rsid w:val="00615214"/>
    <w:rsid w:val="006156F9"/>
    <w:rsid w:val="00615893"/>
    <w:rsid w:val="00615E25"/>
    <w:rsid w:val="00615E41"/>
    <w:rsid w:val="00615F3E"/>
    <w:rsid w:val="006160A8"/>
    <w:rsid w:val="00616839"/>
    <w:rsid w:val="00616981"/>
    <w:rsid w:val="00616B56"/>
    <w:rsid w:val="0061769A"/>
    <w:rsid w:val="0061B651"/>
    <w:rsid w:val="00620470"/>
    <w:rsid w:val="00620BD3"/>
    <w:rsid w:val="00620DED"/>
    <w:rsid w:val="006211B8"/>
    <w:rsid w:val="006211D9"/>
    <w:rsid w:val="006213BB"/>
    <w:rsid w:val="006214D3"/>
    <w:rsid w:val="006215A9"/>
    <w:rsid w:val="00621939"/>
    <w:rsid w:val="00621AEB"/>
    <w:rsid w:val="006220CD"/>
    <w:rsid w:val="00622556"/>
    <w:rsid w:val="006228B6"/>
    <w:rsid w:val="006228E8"/>
    <w:rsid w:val="00622942"/>
    <w:rsid w:val="0062298F"/>
    <w:rsid w:val="00622A4F"/>
    <w:rsid w:val="00622B4E"/>
    <w:rsid w:val="006232CE"/>
    <w:rsid w:val="00623464"/>
    <w:rsid w:val="006239A8"/>
    <w:rsid w:val="00623E89"/>
    <w:rsid w:val="00623EDA"/>
    <w:rsid w:val="00624063"/>
    <w:rsid w:val="00624066"/>
    <w:rsid w:val="006243CB"/>
    <w:rsid w:val="0062462F"/>
    <w:rsid w:val="006246B0"/>
    <w:rsid w:val="00624755"/>
    <w:rsid w:val="006247AB"/>
    <w:rsid w:val="00624A37"/>
    <w:rsid w:val="00624BB2"/>
    <w:rsid w:val="00625147"/>
    <w:rsid w:val="0062541D"/>
    <w:rsid w:val="006258DD"/>
    <w:rsid w:val="00625A8B"/>
    <w:rsid w:val="00626220"/>
    <w:rsid w:val="00626412"/>
    <w:rsid w:val="0062685B"/>
    <w:rsid w:val="00627223"/>
    <w:rsid w:val="006278E3"/>
    <w:rsid w:val="006279BE"/>
    <w:rsid w:val="00627BE1"/>
    <w:rsid w:val="00627DF2"/>
    <w:rsid w:val="00630093"/>
    <w:rsid w:val="00630392"/>
    <w:rsid w:val="006303A8"/>
    <w:rsid w:val="00630503"/>
    <w:rsid w:val="0063067F"/>
    <w:rsid w:val="0063069A"/>
    <w:rsid w:val="00630825"/>
    <w:rsid w:val="00630AA8"/>
    <w:rsid w:val="00631491"/>
    <w:rsid w:val="00631834"/>
    <w:rsid w:val="00631862"/>
    <w:rsid w:val="006318A9"/>
    <w:rsid w:val="006318CC"/>
    <w:rsid w:val="00631977"/>
    <w:rsid w:val="00631B9B"/>
    <w:rsid w:val="0063203F"/>
    <w:rsid w:val="006323AB"/>
    <w:rsid w:val="00632595"/>
    <w:rsid w:val="0063260F"/>
    <w:rsid w:val="0063297B"/>
    <w:rsid w:val="00632B43"/>
    <w:rsid w:val="00632CBF"/>
    <w:rsid w:val="00632D4A"/>
    <w:rsid w:val="00632F8E"/>
    <w:rsid w:val="006332B7"/>
    <w:rsid w:val="0063337B"/>
    <w:rsid w:val="00633AFC"/>
    <w:rsid w:val="00633C39"/>
    <w:rsid w:val="00633EC1"/>
    <w:rsid w:val="0063439A"/>
    <w:rsid w:val="0063454B"/>
    <w:rsid w:val="00634654"/>
    <w:rsid w:val="0063484F"/>
    <w:rsid w:val="00634AB9"/>
    <w:rsid w:val="00634FAB"/>
    <w:rsid w:val="00635410"/>
    <w:rsid w:val="00635A03"/>
    <w:rsid w:val="00635B2B"/>
    <w:rsid w:val="00636037"/>
    <w:rsid w:val="006365F6"/>
    <w:rsid w:val="00636637"/>
    <w:rsid w:val="00636A91"/>
    <w:rsid w:val="00636EF0"/>
    <w:rsid w:val="00637034"/>
    <w:rsid w:val="0063719C"/>
    <w:rsid w:val="006371FE"/>
    <w:rsid w:val="006372DC"/>
    <w:rsid w:val="0063731F"/>
    <w:rsid w:val="006377F4"/>
    <w:rsid w:val="006379A7"/>
    <w:rsid w:val="00637E98"/>
    <w:rsid w:val="00637F12"/>
    <w:rsid w:val="00637FF2"/>
    <w:rsid w:val="0064037C"/>
    <w:rsid w:val="006406CD"/>
    <w:rsid w:val="006407D3"/>
    <w:rsid w:val="006411F6"/>
    <w:rsid w:val="00641248"/>
    <w:rsid w:val="006413FB"/>
    <w:rsid w:val="0064156A"/>
    <w:rsid w:val="0064189B"/>
    <w:rsid w:val="0064192E"/>
    <w:rsid w:val="00641944"/>
    <w:rsid w:val="00641C48"/>
    <w:rsid w:val="006421F5"/>
    <w:rsid w:val="0064228A"/>
    <w:rsid w:val="0064284F"/>
    <w:rsid w:val="006429B2"/>
    <w:rsid w:val="00643115"/>
    <w:rsid w:val="00643276"/>
    <w:rsid w:val="00643309"/>
    <w:rsid w:val="006433FF"/>
    <w:rsid w:val="006435CB"/>
    <w:rsid w:val="00643687"/>
    <w:rsid w:val="00643790"/>
    <w:rsid w:val="00643C24"/>
    <w:rsid w:val="00643DB6"/>
    <w:rsid w:val="00643FDA"/>
    <w:rsid w:val="0064498F"/>
    <w:rsid w:val="00644BB2"/>
    <w:rsid w:val="006450F4"/>
    <w:rsid w:val="00645469"/>
    <w:rsid w:val="006455EB"/>
    <w:rsid w:val="006457A8"/>
    <w:rsid w:val="0064581C"/>
    <w:rsid w:val="006465CB"/>
    <w:rsid w:val="00646B12"/>
    <w:rsid w:val="00646CB2"/>
    <w:rsid w:val="00646D89"/>
    <w:rsid w:val="00646FD2"/>
    <w:rsid w:val="00646FF4"/>
    <w:rsid w:val="00647065"/>
    <w:rsid w:val="00647172"/>
    <w:rsid w:val="00647256"/>
    <w:rsid w:val="006474D4"/>
    <w:rsid w:val="0064776C"/>
    <w:rsid w:val="00647E04"/>
    <w:rsid w:val="006502C7"/>
    <w:rsid w:val="006509B5"/>
    <w:rsid w:val="00650D08"/>
    <w:rsid w:val="00650D79"/>
    <w:rsid w:val="006510CC"/>
    <w:rsid w:val="00651998"/>
    <w:rsid w:val="0065212C"/>
    <w:rsid w:val="00652372"/>
    <w:rsid w:val="006526B9"/>
    <w:rsid w:val="00652C51"/>
    <w:rsid w:val="0065305A"/>
    <w:rsid w:val="00653150"/>
    <w:rsid w:val="00653471"/>
    <w:rsid w:val="00653539"/>
    <w:rsid w:val="006535B4"/>
    <w:rsid w:val="006538DA"/>
    <w:rsid w:val="006544C8"/>
    <w:rsid w:val="00654648"/>
    <w:rsid w:val="00654689"/>
    <w:rsid w:val="0065479C"/>
    <w:rsid w:val="006549F0"/>
    <w:rsid w:val="00654A90"/>
    <w:rsid w:val="00654C4C"/>
    <w:rsid w:val="00654D08"/>
    <w:rsid w:val="00654D1E"/>
    <w:rsid w:val="00654E3C"/>
    <w:rsid w:val="00654EAC"/>
    <w:rsid w:val="00655210"/>
    <w:rsid w:val="00655370"/>
    <w:rsid w:val="0065572C"/>
    <w:rsid w:val="00655824"/>
    <w:rsid w:val="00655FE1"/>
    <w:rsid w:val="006566DA"/>
    <w:rsid w:val="00656D6A"/>
    <w:rsid w:val="00657074"/>
    <w:rsid w:val="006570A2"/>
    <w:rsid w:val="006571CE"/>
    <w:rsid w:val="00657A40"/>
    <w:rsid w:val="00657B4F"/>
    <w:rsid w:val="00657C84"/>
    <w:rsid w:val="00657F75"/>
    <w:rsid w:val="00660643"/>
    <w:rsid w:val="00660658"/>
    <w:rsid w:val="006607EE"/>
    <w:rsid w:val="0066099A"/>
    <w:rsid w:val="00660C24"/>
    <w:rsid w:val="006610BC"/>
    <w:rsid w:val="00661249"/>
    <w:rsid w:val="0066136B"/>
    <w:rsid w:val="006614BA"/>
    <w:rsid w:val="00661739"/>
    <w:rsid w:val="00661906"/>
    <w:rsid w:val="0066190A"/>
    <w:rsid w:val="00661BF8"/>
    <w:rsid w:val="00661D52"/>
    <w:rsid w:val="0066203D"/>
    <w:rsid w:val="00662824"/>
    <w:rsid w:val="00662BD7"/>
    <w:rsid w:val="00662DBB"/>
    <w:rsid w:val="006630E5"/>
    <w:rsid w:val="006633A6"/>
    <w:rsid w:val="00663525"/>
    <w:rsid w:val="00663617"/>
    <w:rsid w:val="00663BFC"/>
    <w:rsid w:val="00663CEA"/>
    <w:rsid w:val="00663F55"/>
    <w:rsid w:val="00664050"/>
    <w:rsid w:val="006640B6"/>
    <w:rsid w:val="006642E5"/>
    <w:rsid w:val="006645F4"/>
    <w:rsid w:val="00664600"/>
    <w:rsid w:val="0066471A"/>
    <w:rsid w:val="00664A23"/>
    <w:rsid w:val="00664B8F"/>
    <w:rsid w:val="00664C0D"/>
    <w:rsid w:val="00664C17"/>
    <w:rsid w:val="00664FF8"/>
    <w:rsid w:val="00665779"/>
    <w:rsid w:val="00665CBA"/>
    <w:rsid w:val="00666141"/>
    <w:rsid w:val="006668D3"/>
    <w:rsid w:val="0066690A"/>
    <w:rsid w:val="0066692F"/>
    <w:rsid w:val="006672EB"/>
    <w:rsid w:val="0066788E"/>
    <w:rsid w:val="00667BBA"/>
    <w:rsid w:val="00667DDB"/>
    <w:rsid w:val="006701D2"/>
    <w:rsid w:val="0067020B"/>
    <w:rsid w:val="00670256"/>
    <w:rsid w:val="00670482"/>
    <w:rsid w:val="006704DE"/>
    <w:rsid w:val="006706CE"/>
    <w:rsid w:val="00670B90"/>
    <w:rsid w:val="00670D7E"/>
    <w:rsid w:val="00671014"/>
    <w:rsid w:val="006710E3"/>
    <w:rsid w:val="00671346"/>
    <w:rsid w:val="0067177D"/>
    <w:rsid w:val="006717C3"/>
    <w:rsid w:val="00671CE2"/>
    <w:rsid w:val="00671F42"/>
    <w:rsid w:val="0067244B"/>
    <w:rsid w:val="00672559"/>
    <w:rsid w:val="00672A69"/>
    <w:rsid w:val="00672D23"/>
    <w:rsid w:val="006732A5"/>
    <w:rsid w:val="006735C1"/>
    <w:rsid w:val="00673C9A"/>
    <w:rsid w:val="00673E30"/>
    <w:rsid w:val="0067406F"/>
    <w:rsid w:val="00674149"/>
    <w:rsid w:val="0067415A"/>
    <w:rsid w:val="006747A4"/>
    <w:rsid w:val="00674966"/>
    <w:rsid w:val="00674E86"/>
    <w:rsid w:val="00674EB9"/>
    <w:rsid w:val="006750EB"/>
    <w:rsid w:val="0067512A"/>
    <w:rsid w:val="0067536E"/>
    <w:rsid w:val="006759F0"/>
    <w:rsid w:val="00675C82"/>
    <w:rsid w:val="00675C9A"/>
    <w:rsid w:val="00675F36"/>
    <w:rsid w:val="00676513"/>
    <w:rsid w:val="00676578"/>
    <w:rsid w:val="00676B01"/>
    <w:rsid w:val="00676E90"/>
    <w:rsid w:val="0067715A"/>
    <w:rsid w:val="00677581"/>
    <w:rsid w:val="00677671"/>
    <w:rsid w:val="00677A42"/>
    <w:rsid w:val="0067EA1A"/>
    <w:rsid w:val="00680355"/>
    <w:rsid w:val="00680845"/>
    <w:rsid w:val="00680C84"/>
    <w:rsid w:val="00680DD5"/>
    <w:rsid w:val="00681032"/>
    <w:rsid w:val="00681577"/>
    <w:rsid w:val="006818A5"/>
    <w:rsid w:val="00681AFF"/>
    <w:rsid w:val="00681F09"/>
    <w:rsid w:val="00682405"/>
    <w:rsid w:val="00682A56"/>
    <w:rsid w:val="006838DE"/>
    <w:rsid w:val="006838E0"/>
    <w:rsid w:val="0068401B"/>
    <w:rsid w:val="0068419A"/>
    <w:rsid w:val="00684343"/>
    <w:rsid w:val="00684456"/>
    <w:rsid w:val="00684470"/>
    <w:rsid w:val="00684813"/>
    <w:rsid w:val="00684D43"/>
    <w:rsid w:val="00685054"/>
    <w:rsid w:val="0068530B"/>
    <w:rsid w:val="0068539D"/>
    <w:rsid w:val="00685465"/>
    <w:rsid w:val="006856FB"/>
    <w:rsid w:val="00685826"/>
    <w:rsid w:val="00685B4E"/>
    <w:rsid w:val="00685D8E"/>
    <w:rsid w:val="00685D92"/>
    <w:rsid w:val="0068619F"/>
    <w:rsid w:val="00686351"/>
    <w:rsid w:val="00686479"/>
    <w:rsid w:val="0068670D"/>
    <w:rsid w:val="00686732"/>
    <w:rsid w:val="006867EB"/>
    <w:rsid w:val="00687420"/>
    <w:rsid w:val="00687AC5"/>
    <w:rsid w:val="00687D36"/>
    <w:rsid w:val="006903CB"/>
    <w:rsid w:val="0069072D"/>
    <w:rsid w:val="00690D6A"/>
    <w:rsid w:val="00690EA8"/>
    <w:rsid w:val="00690F86"/>
    <w:rsid w:val="006914FF"/>
    <w:rsid w:val="00691560"/>
    <w:rsid w:val="0069192C"/>
    <w:rsid w:val="00691C38"/>
    <w:rsid w:val="0069226A"/>
    <w:rsid w:val="0069263D"/>
    <w:rsid w:val="00692D93"/>
    <w:rsid w:val="00693201"/>
    <w:rsid w:val="006938B6"/>
    <w:rsid w:val="006940A8"/>
    <w:rsid w:val="0069414A"/>
    <w:rsid w:val="00694242"/>
    <w:rsid w:val="00694560"/>
    <w:rsid w:val="0069466E"/>
    <w:rsid w:val="006947F4"/>
    <w:rsid w:val="00694F63"/>
    <w:rsid w:val="00694F67"/>
    <w:rsid w:val="00695166"/>
    <w:rsid w:val="0069542E"/>
    <w:rsid w:val="0069549E"/>
    <w:rsid w:val="0069555C"/>
    <w:rsid w:val="0069592E"/>
    <w:rsid w:val="00695CBD"/>
    <w:rsid w:val="00695CCB"/>
    <w:rsid w:val="0069609D"/>
    <w:rsid w:val="006961AE"/>
    <w:rsid w:val="0069629F"/>
    <w:rsid w:val="006966E9"/>
    <w:rsid w:val="006967AD"/>
    <w:rsid w:val="00696A95"/>
    <w:rsid w:val="00696EEC"/>
    <w:rsid w:val="00696F50"/>
    <w:rsid w:val="0069709A"/>
    <w:rsid w:val="0069711E"/>
    <w:rsid w:val="00697450"/>
    <w:rsid w:val="00697672"/>
    <w:rsid w:val="0069768D"/>
    <w:rsid w:val="006979A2"/>
    <w:rsid w:val="006A04A8"/>
    <w:rsid w:val="006A0772"/>
    <w:rsid w:val="006A0894"/>
    <w:rsid w:val="006A0E13"/>
    <w:rsid w:val="006A0F0B"/>
    <w:rsid w:val="006A0F8D"/>
    <w:rsid w:val="006A13D1"/>
    <w:rsid w:val="006A19DC"/>
    <w:rsid w:val="006A1AD3"/>
    <w:rsid w:val="006A1C09"/>
    <w:rsid w:val="006A1D83"/>
    <w:rsid w:val="006A20C5"/>
    <w:rsid w:val="006A222C"/>
    <w:rsid w:val="006A25DE"/>
    <w:rsid w:val="006A266F"/>
    <w:rsid w:val="006A2A4A"/>
    <w:rsid w:val="006A2C02"/>
    <w:rsid w:val="006A3080"/>
    <w:rsid w:val="006A323B"/>
    <w:rsid w:val="006A32ED"/>
    <w:rsid w:val="006A337B"/>
    <w:rsid w:val="006A3618"/>
    <w:rsid w:val="006A36AC"/>
    <w:rsid w:val="006A3B82"/>
    <w:rsid w:val="006A3E35"/>
    <w:rsid w:val="006A413B"/>
    <w:rsid w:val="006A41DC"/>
    <w:rsid w:val="006A46B0"/>
    <w:rsid w:val="006A46C0"/>
    <w:rsid w:val="006A4B79"/>
    <w:rsid w:val="006A4C59"/>
    <w:rsid w:val="006A51D0"/>
    <w:rsid w:val="006A56AF"/>
    <w:rsid w:val="006A5C05"/>
    <w:rsid w:val="006A5D9A"/>
    <w:rsid w:val="006A60AE"/>
    <w:rsid w:val="006A6971"/>
    <w:rsid w:val="006A6CEF"/>
    <w:rsid w:val="006A6D6F"/>
    <w:rsid w:val="006A6EBC"/>
    <w:rsid w:val="006A712F"/>
    <w:rsid w:val="006A7853"/>
    <w:rsid w:val="006A7B7D"/>
    <w:rsid w:val="006B029B"/>
    <w:rsid w:val="006B05E4"/>
    <w:rsid w:val="006B0828"/>
    <w:rsid w:val="006B0DBA"/>
    <w:rsid w:val="006B0FDF"/>
    <w:rsid w:val="006B115E"/>
    <w:rsid w:val="006B11F3"/>
    <w:rsid w:val="006B1250"/>
    <w:rsid w:val="006B1612"/>
    <w:rsid w:val="006B1846"/>
    <w:rsid w:val="006B18A4"/>
    <w:rsid w:val="006B1B14"/>
    <w:rsid w:val="006B1C4B"/>
    <w:rsid w:val="006B21BF"/>
    <w:rsid w:val="006B22BF"/>
    <w:rsid w:val="006B2DA5"/>
    <w:rsid w:val="006B2FFB"/>
    <w:rsid w:val="006B3076"/>
    <w:rsid w:val="006B344F"/>
    <w:rsid w:val="006B3D41"/>
    <w:rsid w:val="006B3E04"/>
    <w:rsid w:val="006B4180"/>
    <w:rsid w:val="006B4232"/>
    <w:rsid w:val="006B4301"/>
    <w:rsid w:val="006B4681"/>
    <w:rsid w:val="006B4892"/>
    <w:rsid w:val="006B4B54"/>
    <w:rsid w:val="006B4CF4"/>
    <w:rsid w:val="006B4F2C"/>
    <w:rsid w:val="006B54AA"/>
    <w:rsid w:val="006B5908"/>
    <w:rsid w:val="006B6153"/>
    <w:rsid w:val="006B6405"/>
    <w:rsid w:val="006B6BD2"/>
    <w:rsid w:val="006B6C2B"/>
    <w:rsid w:val="006B6D56"/>
    <w:rsid w:val="006B7602"/>
    <w:rsid w:val="006B7954"/>
    <w:rsid w:val="006B7ADF"/>
    <w:rsid w:val="006B7E56"/>
    <w:rsid w:val="006C0299"/>
    <w:rsid w:val="006C07B5"/>
    <w:rsid w:val="006C08E2"/>
    <w:rsid w:val="006C0BF5"/>
    <w:rsid w:val="006C0C53"/>
    <w:rsid w:val="006C103C"/>
    <w:rsid w:val="006C1056"/>
    <w:rsid w:val="006C1376"/>
    <w:rsid w:val="006C1415"/>
    <w:rsid w:val="006C14D4"/>
    <w:rsid w:val="006C17C2"/>
    <w:rsid w:val="006C1B19"/>
    <w:rsid w:val="006C1B67"/>
    <w:rsid w:val="006C1C3A"/>
    <w:rsid w:val="006C2436"/>
    <w:rsid w:val="006C2651"/>
    <w:rsid w:val="006C298C"/>
    <w:rsid w:val="006C2A55"/>
    <w:rsid w:val="006C2D9B"/>
    <w:rsid w:val="006C34CF"/>
    <w:rsid w:val="006C36F1"/>
    <w:rsid w:val="006C3759"/>
    <w:rsid w:val="006C3967"/>
    <w:rsid w:val="006C39C6"/>
    <w:rsid w:val="006C3A1A"/>
    <w:rsid w:val="006C3ED1"/>
    <w:rsid w:val="006C4356"/>
    <w:rsid w:val="006C45D3"/>
    <w:rsid w:val="006C480A"/>
    <w:rsid w:val="006C4843"/>
    <w:rsid w:val="006C485F"/>
    <w:rsid w:val="006C48EF"/>
    <w:rsid w:val="006C4939"/>
    <w:rsid w:val="006C4B15"/>
    <w:rsid w:val="006C4FF9"/>
    <w:rsid w:val="006C509B"/>
    <w:rsid w:val="006C5354"/>
    <w:rsid w:val="006C55F4"/>
    <w:rsid w:val="006C5B0F"/>
    <w:rsid w:val="006C5F6D"/>
    <w:rsid w:val="006C635A"/>
    <w:rsid w:val="006C6648"/>
    <w:rsid w:val="006C674A"/>
    <w:rsid w:val="006C67FF"/>
    <w:rsid w:val="006C687E"/>
    <w:rsid w:val="006C6987"/>
    <w:rsid w:val="006C6F37"/>
    <w:rsid w:val="006C7405"/>
    <w:rsid w:val="006C74F8"/>
    <w:rsid w:val="006C7529"/>
    <w:rsid w:val="006C7558"/>
    <w:rsid w:val="006C7EA2"/>
    <w:rsid w:val="006C7F70"/>
    <w:rsid w:val="006D0B57"/>
    <w:rsid w:val="006D0C62"/>
    <w:rsid w:val="006D0E7F"/>
    <w:rsid w:val="006D10BF"/>
    <w:rsid w:val="006D1481"/>
    <w:rsid w:val="006D1F07"/>
    <w:rsid w:val="006D1FD7"/>
    <w:rsid w:val="006D2201"/>
    <w:rsid w:val="006D2408"/>
    <w:rsid w:val="006D2A67"/>
    <w:rsid w:val="006D2A9C"/>
    <w:rsid w:val="006D2B2B"/>
    <w:rsid w:val="006D3714"/>
    <w:rsid w:val="006D3944"/>
    <w:rsid w:val="006D3CC6"/>
    <w:rsid w:val="006D4020"/>
    <w:rsid w:val="006D46CD"/>
    <w:rsid w:val="006D50A1"/>
    <w:rsid w:val="006D53FC"/>
    <w:rsid w:val="006D5673"/>
    <w:rsid w:val="006D64C6"/>
    <w:rsid w:val="006D6B60"/>
    <w:rsid w:val="006D6F27"/>
    <w:rsid w:val="006D7D20"/>
    <w:rsid w:val="006DDDEC"/>
    <w:rsid w:val="006E012E"/>
    <w:rsid w:val="006E02E1"/>
    <w:rsid w:val="006E040C"/>
    <w:rsid w:val="006E062C"/>
    <w:rsid w:val="006E0690"/>
    <w:rsid w:val="006E0798"/>
    <w:rsid w:val="006E09B6"/>
    <w:rsid w:val="006E0D86"/>
    <w:rsid w:val="006E1024"/>
    <w:rsid w:val="006E10A0"/>
    <w:rsid w:val="006E12DB"/>
    <w:rsid w:val="006E1AF0"/>
    <w:rsid w:val="006E1B5D"/>
    <w:rsid w:val="006E1C1F"/>
    <w:rsid w:val="006E23AA"/>
    <w:rsid w:val="006E23BB"/>
    <w:rsid w:val="006E285B"/>
    <w:rsid w:val="006E3A34"/>
    <w:rsid w:val="006E3C82"/>
    <w:rsid w:val="006E44FC"/>
    <w:rsid w:val="006E484D"/>
    <w:rsid w:val="006E4F40"/>
    <w:rsid w:val="006E5263"/>
    <w:rsid w:val="006E529F"/>
    <w:rsid w:val="006E5395"/>
    <w:rsid w:val="006E5654"/>
    <w:rsid w:val="006E576A"/>
    <w:rsid w:val="006E5C9F"/>
    <w:rsid w:val="006E5D50"/>
    <w:rsid w:val="006E6428"/>
    <w:rsid w:val="006E64C7"/>
    <w:rsid w:val="006E669B"/>
    <w:rsid w:val="006E6BAE"/>
    <w:rsid w:val="006E7002"/>
    <w:rsid w:val="006E708B"/>
    <w:rsid w:val="006E72F4"/>
    <w:rsid w:val="006E744E"/>
    <w:rsid w:val="006E7723"/>
    <w:rsid w:val="006E796C"/>
    <w:rsid w:val="006E79DE"/>
    <w:rsid w:val="006E7E5D"/>
    <w:rsid w:val="006E7F3B"/>
    <w:rsid w:val="006E7F6B"/>
    <w:rsid w:val="006F028A"/>
    <w:rsid w:val="006F0296"/>
    <w:rsid w:val="006F032B"/>
    <w:rsid w:val="006F0BC0"/>
    <w:rsid w:val="006F0CCF"/>
    <w:rsid w:val="006F0F3A"/>
    <w:rsid w:val="006F0F43"/>
    <w:rsid w:val="006F1016"/>
    <w:rsid w:val="006F111D"/>
    <w:rsid w:val="006F1129"/>
    <w:rsid w:val="006F16C2"/>
    <w:rsid w:val="006F18D7"/>
    <w:rsid w:val="006F23D9"/>
    <w:rsid w:val="006F23FF"/>
    <w:rsid w:val="006F2692"/>
    <w:rsid w:val="006F3153"/>
    <w:rsid w:val="006F32CB"/>
    <w:rsid w:val="006F34AB"/>
    <w:rsid w:val="006F36D9"/>
    <w:rsid w:val="006F3772"/>
    <w:rsid w:val="006F3D70"/>
    <w:rsid w:val="006F401A"/>
    <w:rsid w:val="006F40C6"/>
    <w:rsid w:val="006F4186"/>
    <w:rsid w:val="006F4196"/>
    <w:rsid w:val="006F43F5"/>
    <w:rsid w:val="006F4493"/>
    <w:rsid w:val="006F4517"/>
    <w:rsid w:val="006F4C93"/>
    <w:rsid w:val="006F5E4F"/>
    <w:rsid w:val="006F6058"/>
    <w:rsid w:val="006F607B"/>
    <w:rsid w:val="006F6125"/>
    <w:rsid w:val="006F6395"/>
    <w:rsid w:val="006F66FC"/>
    <w:rsid w:val="006F6904"/>
    <w:rsid w:val="006F6BED"/>
    <w:rsid w:val="006F6CC1"/>
    <w:rsid w:val="006F6CCD"/>
    <w:rsid w:val="006F6CF0"/>
    <w:rsid w:val="006F76FF"/>
    <w:rsid w:val="006F7C59"/>
    <w:rsid w:val="006F7F04"/>
    <w:rsid w:val="00700134"/>
    <w:rsid w:val="007007B0"/>
    <w:rsid w:val="007007DC"/>
    <w:rsid w:val="00700ED9"/>
    <w:rsid w:val="00701538"/>
    <w:rsid w:val="00701833"/>
    <w:rsid w:val="00701E6F"/>
    <w:rsid w:val="00702679"/>
    <w:rsid w:val="0070277F"/>
    <w:rsid w:val="007027C6"/>
    <w:rsid w:val="007028D0"/>
    <w:rsid w:val="00702AD4"/>
    <w:rsid w:val="00702F4A"/>
    <w:rsid w:val="0070349D"/>
    <w:rsid w:val="00703597"/>
    <w:rsid w:val="00703709"/>
    <w:rsid w:val="00703892"/>
    <w:rsid w:val="007038F8"/>
    <w:rsid w:val="00703AA0"/>
    <w:rsid w:val="00703BA2"/>
    <w:rsid w:val="00703C82"/>
    <w:rsid w:val="00703CBC"/>
    <w:rsid w:val="00703FC9"/>
    <w:rsid w:val="007044CE"/>
    <w:rsid w:val="00704735"/>
    <w:rsid w:val="007047D1"/>
    <w:rsid w:val="00705053"/>
    <w:rsid w:val="007054D4"/>
    <w:rsid w:val="00705560"/>
    <w:rsid w:val="007057F4"/>
    <w:rsid w:val="00705A15"/>
    <w:rsid w:val="00705DA1"/>
    <w:rsid w:val="00705F70"/>
    <w:rsid w:val="007060CE"/>
    <w:rsid w:val="0070618C"/>
    <w:rsid w:val="007062CB"/>
    <w:rsid w:val="00706918"/>
    <w:rsid w:val="00706A3A"/>
    <w:rsid w:val="00706DA9"/>
    <w:rsid w:val="00706DB9"/>
    <w:rsid w:val="00706E73"/>
    <w:rsid w:val="00707069"/>
    <w:rsid w:val="00707A6A"/>
    <w:rsid w:val="00707B73"/>
    <w:rsid w:val="00710033"/>
    <w:rsid w:val="00710269"/>
    <w:rsid w:val="00710447"/>
    <w:rsid w:val="00710768"/>
    <w:rsid w:val="007108EB"/>
    <w:rsid w:val="00710DBF"/>
    <w:rsid w:val="00710F58"/>
    <w:rsid w:val="00711AAD"/>
    <w:rsid w:val="00711CBF"/>
    <w:rsid w:val="00711F96"/>
    <w:rsid w:val="0071213E"/>
    <w:rsid w:val="007124EE"/>
    <w:rsid w:val="007129FF"/>
    <w:rsid w:val="00712C9B"/>
    <w:rsid w:val="00712F5A"/>
    <w:rsid w:val="0071348E"/>
    <w:rsid w:val="007137D1"/>
    <w:rsid w:val="0071395C"/>
    <w:rsid w:val="00713C03"/>
    <w:rsid w:val="00713FFD"/>
    <w:rsid w:val="0071457E"/>
    <w:rsid w:val="00714CB1"/>
    <w:rsid w:val="00715397"/>
    <w:rsid w:val="00715B2A"/>
    <w:rsid w:val="00715D2A"/>
    <w:rsid w:val="00715D30"/>
    <w:rsid w:val="00715DD7"/>
    <w:rsid w:val="007161F2"/>
    <w:rsid w:val="007163D0"/>
    <w:rsid w:val="007164BF"/>
    <w:rsid w:val="00716592"/>
    <w:rsid w:val="0071669D"/>
    <w:rsid w:val="007167B8"/>
    <w:rsid w:val="00716CD7"/>
    <w:rsid w:val="00716D96"/>
    <w:rsid w:val="00716EC0"/>
    <w:rsid w:val="00716FB9"/>
    <w:rsid w:val="00716FC5"/>
    <w:rsid w:val="0071714A"/>
    <w:rsid w:val="00717733"/>
    <w:rsid w:val="0072020D"/>
    <w:rsid w:val="0072044B"/>
    <w:rsid w:val="007204DA"/>
    <w:rsid w:val="00720562"/>
    <w:rsid w:val="0072067D"/>
    <w:rsid w:val="0072069C"/>
    <w:rsid w:val="00720752"/>
    <w:rsid w:val="00720B03"/>
    <w:rsid w:val="00720E7F"/>
    <w:rsid w:val="007210F0"/>
    <w:rsid w:val="00721543"/>
    <w:rsid w:val="00721642"/>
    <w:rsid w:val="00721880"/>
    <w:rsid w:val="00721A24"/>
    <w:rsid w:val="00721C06"/>
    <w:rsid w:val="00721CD9"/>
    <w:rsid w:val="00722139"/>
    <w:rsid w:val="007222B4"/>
    <w:rsid w:val="00722659"/>
    <w:rsid w:val="00722D8E"/>
    <w:rsid w:val="007230E6"/>
    <w:rsid w:val="00723538"/>
    <w:rsid w:val="007235AA"/>
    <w:rsid w:val="007235DB"/>
    <w:rsid w:val="00723CD5"/>
    <w:rsid w:val="00723CD8"/>
    <w:rsid w:val="00723DCD"/>
    <w:rsid w:val="00723F2A"/>
    <w:rsid w:val="00723F5D"/>
    <w:rsid w:val="00724233"/>
    <w:rsid w:val="007244D8"/>
    <w:rsid w:val="0072486C"/>
    <w:rsid w:val="00724DEC"/>
    <w:rsid w:val="00724EFA"/>
    <w:rsid w:val="00724F46"/>
    <w:rsid w:val="0072587D"/>
    <w:rsid w:val="0072594F"/>
    <w:rsid w:val="007259A9"/>
    <w:rsid w:val="00725FD6"/>
    <w:rsid w:val="00726179"/>
    <w:rsid w:val="007261E9"/>
    <w:rsid w:val="0072623F"/>
    <w:rsid w:val="00726512"/>
    <w:rsid w:val="00726660"/>
    <w:rsid w:val="007272F7"/>
    <w:rsid w:val="007279B3"/>
    <w:rsid w:val="00727C32"/>
    <w:rsid w:val="00727E3B"/>
    <w:rsid w:val="007301FC"/>
    <w:rsid w:val="00730374"/>
    <w:rsid w:val="00730379"/>
    <w:rsid w:val="00730596"/>
    <w:rsid w:val="00730627"/>
    <w:rsid w:val="0073095E"/>
    <w:rsid w:val="007309B1"/>
    <w:rsid w:val="007310E8"/>
    <w:rsid w:val="0073158F"/>
    <w:rsid w:val="007318F1"/>
    <w:rsid w:val="00731B2D"/>
    <w:rsid w:val="00731C7D"/>
    <w:rsid w:val="00731F3F"/>
    <w:rsid w:val="0073299E"/>
    <w:rsid w:val="00732A30"/>
    <w:rsid w:val="00732AFC"/>
    <w:rsid w:val="00732B2B"/>
    <w:rsid w:val="00732D05"/>
    <w:rsid w:val="00733607"/>
    <w:rsid w:val="007343E6"/>
    <w:rsid w:val="007348EA"/>
    <w:rsid w:val="00734BA8"/>
    <w:rsid w:val="00734C73"/>
    <w:rsid w:val="007354D8"/>
    <w:rsid w:val="00735754"/>
    <w:rsid w:val="00735773"/>
    <w:rsid w:val="0073585D"/>
    <w:rsid w:val="00735900"/>
    <w:rsid w:val="00735B8C"/>
    <w:rsid w:val="0073622A"/>
    <w:rsid w:val="0073665B"/>
    <w:rsid w:val="00736831"/>
    <w:rsid w:val="007369B5"/>
    <w:rsid w:val="00736DDF"/>
    <w:rsid w:val="00736F66"/>
    <w:rsid w:val="00737444"/>
    <w:rsid w:val="0073767E"/>
    <w:rsid w:val="007377A5"/>
    <w:rsid w:val="007377A9"/>
    <w:rsid w:val="007378A6"/>
    <w:rsid w:val="00737AB3"/>
    <w:rsid w:val="00737BAB"/>
    <w:rsid w:val="00737FB2"/>
    <w:rsid w:val="007401E2"/>
    <w:rsid w:val="0074033F"/>
    <w:rsid w:val="00740BA0"/>
    <w:rsid w:val="00740C35"/>
    <w:rsid w:val="007418D2"/>
    <w:rsid w:val="00741F71"/>
    <w:rsid w:val="00742441"/>
    <w:rsid w:val="00742C6D"/>
    <w:rsid w:val="00742E3A"/>
    <w:rsid w:val="007432C1"/>
    <w:rsid w:val="00743914"/>
    <w:rsid w:val="007439F6"/>
    <w:rsid w:val="00743AB9"/>
    <w:rsid w:val="00744360"/>
    <w:rsid w:val="007446B2"/>
    <w:rsid w:val="0074479E"/>
    <w:rsid w:val="007449D9"/>
    <w:rsid w:val="00744AAB"/>
    <w:rsid w:val="0074505C"/>
    <w:rsid w:val="007450BD"/>
    <w:rsid w:val="007450C2"/>
    <w:rsid w:val="007450D9"/>
    <w:rsid w:val="007451DD"/>
    <w:rsid w:val="0074533C"/>
    <w:rsid w:val="00745684"/>
    <w:rsid w:val="0074596B"/>
    <w:rsid w:val="00745FB8"/>
    <w:rsid w:val="0074630A"/>
    <w:rsid w:val="0074661D"/>
    <w:rsid w:val="00746F9B"/>
    <w:rsid w:val="00747413"/>
    <w:rsid w:val="007500A6"/>
    <w:rsid w:val="00750167"/>
    <w:rsid w:val="0075025A"/>
    <w:rsid w:val="007503B6"/>
    <w:rsid w:val="00750B65"/>
    <w:rsid w:val="0075121F"/>
    <w:rsid w:val="007512C0"/>
    <w:rsid w:val="0075153F"/>
    <w:rsid w:val="007516DB"/>
    <w:rsid w:val="00751821"/>
    <w:rsid w:val="00751F78"/>
    <w:rsid w:val="007521C9"/>
    <w:rsid w:val="007522E2"/>
    <w:rsid w:val="00752379"/>
    <w:rsid w:val="00752CBB"/>
    <w:rsid w:val="00752CE0"/>
    <w:rsid w:val="00752DF7"/>
    <w:rsid w:val="007533C3"/>
    <w:rsid w:val="00753478"/>
    <w:rsid w:val="007535EC"/>
    <w:rsid w:val="0075370B"/>
    <w:rsid w:val="0075386C"/>
    <w:rsid w:val="00753BEC"/>
    <w:rsid w:val="00753DE3"/>
    <w:rsid w:val="0075426D"/>
    <w:rsid w:val="00754EFB"/>
    <w:rsid w:val="00755378"/>
    <w:rsid w:val="00755599"/>
    <w:rsid w:val="00755B4B"/>
    <w:rsid w:val="00755CC6"/>
    <w:rsid w:val="00755CDE"/>
    <w:rsid w:val="00755DFA"/>
    <w:rsid w:val="00755F81"/>
    <w:rsid w:val="00756040"/>
    <w:rsid w:val="007567D5"/>
    <w:rsid w:val="0075699C"/>
    <w:rsid w:val="007569E7"/>
    <w:rsid w:val="00756C3C"/>
    <w:rsid w:val="00756E54"/>
    <w:rsid w:val="007571DB"/>
    <w:rsid w:val="00757B54"/>
    <w:rsid w:val="00757BC3"/>
    <w:rsid w:val="00757CCE"/>
    <w:rsid w:val="00757E15"/>
    <w:rsid w:val="00757F97"/>
    <w:rsid w:val="00760392"/>
    <w:rsid w:val="007607B3"/>
    <w:rsid w:val="00760C7D"/>
    <w:rsid w:val="007613CA"/>
    <w:rsid w:val="00761846"/>
    <w:rsid w:val="00761952"/>
    <w:rsid w:val="007619E6"/>
    <w:rsid w:val="00761C42"/>
    <w:rsid w:val="00761D79"/>
    <w:rsid w:val="00761F24"/>
    <w:rsid w:val="007622B9"/>
    <w:rsid w:val="007625A7"/>
    <w:rsid w:val="00762AB1"/>
    <w:rsid w:val="007632DE"/>
    <w:rsid w:val="007634E7"/>
    <w:rsid w:val="007635A5"/>
    <w:rsid w:val="007635F6"/>
    <w:rsid w:val="007639CF"/>
    <w:rsid w:val="00763AB9"/>
    <w:rsid w:val="00763E18"/>
    <w:rsid w:val="00763F55"/>
    <w:rsid w:val="00764086"/>
    <w:rsid w:val="00764216"/>
    <w:rsid w:val="00764395"/>
    <w:rsid w:val="007643D0"/>
    <w:rsid w:val="00764602"/>
    <w:rsid w:val="00764BA3"/>
    <w:rsid w:val="00764C58"/>
    <w:rsid w:val="00764C62"/>
    <w:rsid w:val="00764E43"/>
    <w:rsid w:val="00765018"/>
    <w:rsid w:val="00765039"/>
    <w:rsid w:val="00765269"/>
    <w:rsid w:val="00765AE0"/>
    <w:rsid w:val="00765F60"/>
    <w:rsid w:val="0076632D"/>
    <w:rsid w:val="007663CA"/>
    <w:rsid w:val="00766C55"/>
    <w:rsid w:val="00766D66"/>
    <w:rsid w:val="00766DBC"/>
    <w:rsid w:val="00766E66"/>
    <w:rsid w:val="00767031"/>
    <w:rsid w:val="00767779"/>
    <w:rsid w:val="00767861"/>
    <w:rsid w:val="00767CA6"/>
    <w:rsid w:val="00770B77"/>
    <w:rsid w:val="00770DE1"/>
    <w:rsid w:val="00770E34"/>
    <w:rsid w:val="007717FC"/>
    <w:rsid w:val="00771A66"/>
    <w:rsid w:val="00772337"/>
    <w:rsid w:val="00772842"/>
    <w:rsid w:val="00772887"/>
    <w:rsid w:val="007728CD"/>
    <w:rsid w:val="00772934"/>
    <w:rsid w:val="00772E03"/>
    <w:rsid w:val="00773016"/>
    <w:rsid w:val="007731A1"/>
    <w:rsid w:val="0077344F"/>
    <w:rsid w:val="00773BDF"/>
    <w:rsid w:val="00773FBD"/>
    <w:rsid w:val="007740E8"/>
    <w:rsid w:val="00774780"/>
    <w:rsid w:val="00774A8F"/>
    <w:rsid w:val="007756CE"/>
    <w:rsid w:val="00775B7F"/>
    <w:rsid w:val="00775D24"/>
    <w:rsid w:val="00775E08"/>
    <w:rsid w:val="00775EAF"/>
    <w:rsid w:val="007760C7"/>
    <w:rsid w:val="00776239"/>
    <w:rsid w:val="0077695C"/>
    <w:rsid w:val="007769C9"/>
    <w:rsid w:val="00776F1A"/>
    <w:rsid w:val="00776FA2"/>
    <w:rsid w:val="007770BD"/>
    <w:rsid w:val="007773EF"/>
    <w:rsid w:val="00777400"/>
    <w:rsid w:val="00777A79"/>
    <w:rsid w:val="00777E5B"/>
    <w:rsid w:val="00780182"/>
    <w:rsid w:val="007802D8"/>
    <w:rsid w:val="00780BD8"/>
    <w:rsid w:val="00780CFD"/>
    <w:rsid w:val="00781452"/>
    <w:rsid w:val="007815A5"/>
    <w:rsid w:val="00781885"/>
    <w:rsid w:val="00781B84"/>
    <w:rsid w:val="00781D09"/>
    <w:rsid w:val="0078242C"/>
    <w:rsid w:val="00782695"/>
    <w:rsid w:val="007835F2"/>
    <w:rsid w:val="007838D7"/>
    <w:rsid w:val="00783981"/>
    <w:rsid w:val="00784109"/>
    <w:rsid w:val="007844F5"/>
    <w:rsid w:val="00784787"/>
    <w:rsid w:val="00784B51"/>
    <w:rsid w:val="007851B9"/>
    <w:rsid w:val="007852E7"/>
    <w:rsid w:val="00785342"/>
    <w:rsid w:val="007855DA"/>
    <w:rsid w:val="00785789"/>
    <w:rsid w:val="00785913"/>
    <w:rsid w:val="00785F94"/>
    <w:rsid w:val="00786374"/>
    <w:rsid w:val="00786B20"/>
    <w:rsid w:val="007872DA"/>
    <w:rsid w:val="00787596"/>
    <w:rsid w:val="0078795F"/>
    <w:rsid w:val="00790091"/>
    <w:rsid w:val="00790137"/>
    <w:rsid w:val="00790144"/>
    <w:rsid w:val="00790416"/>
    <w:rsid w:val="00790891"/>
    <w:rsid w:val="007910CF"/>
    <w:rsid w:val="00791D49"/>
    <w:rsid w:val="00791DC8"/>
    <w:rsid w:val="00791E7B"/>
    <w:rsid w:val="00791F9D"/>
    <w:rsid w:val="0079201D"/>
    <w:rsid w:val="00792AA9"/>
    <w:rsid w:val="00792EBB"/>
    <w:rsid w:val="00792ED9"/>
    <w:rsid w:val="00793364"/>
    <w:rsid w:val="007933E8"/>
    <w:rsid w:val="00793587"/>
    <w:rsid w:val="007935B1"/>
    <w:rsid w:val="00793D10"/>
    <w:rsid w:val="00793D31"/>
    <w:rsid w:val="00793FE6"/>
    <w:rsid w:val="00794189"/>
    <w:rsid w:val="007942A1"/>
    <w:rsid w:val="00794605"/>
    <w:rsid w:val="00794FF0"/>
    <w:rsid w:val="00795A0F"/>
    <w:rsid w:val="00795E62"/>
    <w:rsid w:val="0079643A"/>
    <w:rsid w:val="00796496"/>
    <w:rsid w:val="007966E4"/>
    <w:rsid w:val="00796747"/>
    <w:rsid w:val="007967D5"/>
    <w:rsid w:val="00796D07"/>
    <w:rsid w:val="00797328"/>
    <w:rsid w:val="00797364"/>
    <w:rsid w:val="007977D6"/>
    <w:rsid w:val="0079798C"/>
    <w:rsid w:val="00797A83"/>
    <w:rsid w:val="00797C20"/>
    <w:rsid w:val="007A050A"/>
    <w:rsid w:val="007A0960"/>
    <w:rsid w:val="007A0A0F"/>
    <w:rsid w:val="007A0ABF"/>
    <w:rsid w:val="007A1295"/>
    <w:rsid w:val="007A1ECF"/>
    <w:rsid w:val="007A1F10"/>
    <w:rsid w:val="007A2579"/>
    <w:rsid w:val="007A2585"/>
    <w:rsid w:val="007A25C5"/>
    <w:rsid w:val="007A2957"/>
    <w:rsid w:val="007A3322"/>
    <w:rsid w:val="007A3687"/>
    <w:rsid w:val="007A3821"/>
    <w:rsid w:val="007A39BB"/>
    <w:rsid w:val="007A3A14"/>
    <w:rsid w:val="007A4129"/>
    <w:rsid w:val="007A4297"/>
    <w:rsid w:val="007A468E"/>
    <w:rsid w:val="007A4B5F"/>
    <w:rsid w:val="007A4F81"/>
    <w:rsid w:val="007A4FA0"/>
    <w:rsid w:val="007A4FA3"/>
    <w:rsid w:val="007A4FBB"/>
    <w:rsid w:val="007A501E"/>
    <w:rsid w:val="007A5074"/>
    <w:rsid w:val="007A50BF"/>
    <w:rsid w:val="007A56CD"/>
    <w:rsid w:val="007A585B"/>
    <w:rsid w:val="007A5A78"/>
    <w:rsid w:val="007A5B62"/>
    <w:rsid w:val="007A5B84"/>
    <w:rsid w:val="007A5C38"/>
    <w:rsid w:val="007A5F44"/>
    <w:rsid w:val="007A6141"/>
    <w:rsid w:val="007A61F7"/>
    <w:rsid w:val="007A6755"/>
    <w:rsid w:val="007A6873"/>
    <w:rsid w:val="007A6964"/>
    <w:rsid w:val="007A6BDE"/>
    <w:rsid w:val="007A6C03"/>
    <w:rsid w:val="007A6C22"/>
    <w:rsid w:val="007A6E8E"/>
    <w:rsid w:val="007A6E9F"/>
    <w:rsid w:val="007A7415"/>
    <w:rsid w:val="007A745F"/>
    <w:rsid w:val="007A74ED"/>
    <w:rsid w:val="007A785D"/>
    <w:rsid w:val="007A7A62"/>
    <w:rsid w:val="007A7D4B"/>
    <w:rsid w:val="007A7DBD"/>
    <w:rsid w:val="007A7EB6"/>
    <w:rsid w:val="007A7EEE"/>
    <w:rsid w:val="007A7F2C"/>
    <w:rsid w:val="007A7F3E"/>
    <w:rsid w:val="007A7F49"/>
    <w:rsid w:val="007A7F72"/>
    <w:rsid w:val="007B00E5"/>
    <w:rsid w:val="007B02D5"/>
    <w:rsid w:val="007B05EE"/>
    <w:rsid w:val="007B08BC"/>
    <w:rsid w:val="007B0EEE"/>
    <w:rsid w:val="007B10F3"/>
    <w:rsid w:val="007B11B1"/>
    <w:rsid w:val="007B1901"/>
    <w:rsid w:val="007B2270"/>
    <w:rsid w:val="007B236A"/>
    <w:rsid w:val="007B255E"/>
    <w:rsid w:val="007B27EC"/>
    <w:rsid w:val="007B28F7"/>
    <w:rsid w:val="007B2E03"/>
    <w:rsid w:val="007B30F8"/>
    <w:rsid w:val="007B32AB"/>
    <w:rsid w:val="007B36BC"/>
    <w:rsid w:val="007B37CA"/>
    <w:rsid w:val="007B3ADA"/>
    <w:rsid w:val="007B3C36"/>
    <w:rsid w:val="007B3DB3"/>
    <w:rsid w:val="007B3F44"/>
    <w:rsid w:val="007B443F"/>
    <w:rsid w:val="007B45B8"/>
    <w:rsid w:val="007B48A9"/>
    <w:rsid w:val="007B4C77"/>
    <w:rsid w:val="007B4DC9"/>
    <w:rsid w:val="007B4EBD"/>
    <w:rsid w:val="007B511B"/>
    <w:rsid w:val="007B53EB"/>
    <w:rsid w:val="007B572C"/>
    <w:rsid w:val="007B5D6F"/>
    <w:rsid w:val="007B5FCC"/>
    <w:rsid w:val="007B6148"/>
    <w:rsid w:val="007B622C"/>
    <w:rsid w:val="007B634A"/>
    <w:rsid w:val="007B68E3"/>
    <w:rsid w:val="007B6A65"/>
    <w:rsid w:val="007B6AE2"/>
    <w:rsid w:val="007B6D66"/>
    <w:rsid w:val="007B6DAF"/>
    <w:rsid w:val="007B6EC7"/>
    <w:rsid w:val="007B7272"/>
    <w:rsid w:val="007B7282"/>
    <w:rsid w:val="007B731C"/>
    <w:rsid w:val="007B74FC"/>
    <w:rsid w:val="007B755F"/>
    <w:rsid w:val="007B75BF"/>
    <w:rsid w:val="007B7DF6"/>
    <w:rsid w:val="007C0C95"/>
    <w:rsid w:val="007C0DA8"/>
    <w:rsid w:val="007C0DE4"/>
    <w:rsid w:val="007C194A"/>
    <w:rsid w:val="007C1B9F"/>
    <w:rsid w:val="007C24D0"/>
    <w:rsid w:val="007C252F"/>
    <w:rsid w:val="007C2984"/>
    <w:rsid w:val="007C2AF1"/>
    <w:rsid w:val="007C30F4"/>
    <w:rsid w:val="007C32FC"/>
    <w:rsid w:val="007C3361"/>
    <w:rsid w:val="007C3474"/>
    <w:rsid w:val="007C3593"/>
    <w:rsid w:val="007C3928"/>
    <w:rsid w:val="007C3982"/>
    <w:rsid w:val="007C39C1"/>
    <w:rsid w:val="007C3AB8"/>
    <w:rsid w:val="007C3DBB"/>
    <w:rsid w:val="007C4067"/>
    <w:rsid w:val="007C40BE"/>
    <w:rsid w:val="007C4307"/>
    <w:rsid w:val="007C4414"/>
    <w:rsid w:val="007C44F8"/>
    <w:rsid w:val="007C4790"/>
    <w:rsid w:val="007C48E0"/>
    <w:rsid w:val="007C49B8"/>
    <w:rsid w:val="007C4B21"/>
    <w:rsid w:val="007C4BF5"/>
    <w:rsid w:val="007C4E60"/>
    <w:rsid w:val="007C523E"/>
    <w:rsid w:val="007C52BF"/>
    <w:rsid w:val="007C5592"/>
    <w:rsid w:val="007C589D"/>
    <w:rsid w:val="007C5926"/>
    <w:rsid w:val="007C5BE9"/>
    <w:rsid w:val="007C5E04"/>
    <w:rsid w:val="007C6526"/>
    <w:rsid w:val="007C682E"/>
    <w:rsid w:val="007C69CF"/>
    <w:rsid w:val="007C6B88"/>
    <w:rsid w:val="007C72C6"/>
    <w:rsid w:val="007C7402"/>
    <w:rsid w:val="007C752E"/>
    <w:rsid w:val="007C77B7"/>
    <w:rsid w:val="007C7995"/>
    <w:rsid w:val="007C7E2A"/>
    <w:rsid w:val="007D012E"/>
    <w:rsid w:val="007D0131"/>
    <w:rsid w:val="007D07B8"/>
    <w:rsid w:val="007D081F"/>
    <w:rsid w:val="007D09AA"/>
    <w:rsid w:val="007D0B0F"/>
    <w:rsid w:val="007D0C33"/>
    <w:rsid w:val="007D0ECD"/>
    <w:rsid w:val="007D124D"/>
    <w:rsid w:val="007D148A"/>
    <w:rsid w:val="007D1965"/>
    <w:rsid w:val="007D1ACA"/>
    <w:rsid w:val="007D1D9B"/>
    <w:rsid w:val="007D1DBA"/>
    <w:rsid w:val="007D1E02"/>
    <w:rsid w:val="007D20FC"/>
    <w:rsid w:val="007D21EB"/>
    <w:rsid w:val="007D22E1"/>
    <w:rsid w:val="007D2AFD"/>
    <w:rsid w:val="007D2C04"/>
    <w:rsid w:val="007D31B1"/>
    <w:rsid w:val="007D32F4"/>
    <w:rsid w:val="007D362A"/>
    <w:rsid w:val="007D3754"/>
    <w:rsid w:val="007D39B1"/>
    <w:rsid w:val="007D3BAD"/>
    <w:rsid w:val="007D4279"/>
    <w:rsid w:val="007D4455"/>
    <w:rsid w:val="007D44DF"/>
    <w:rsid w:val="007D45CA"/>
    <w:rsid w:val="007D476B"/>
    <w:rsid w:val="007D49B1"/>
    <w:rsid w:val="007D4A7A"/>
    <w:rsid w:val="007D4AA1"/>
    <w:rsid w:val="007D533F"/>
    <w:rsid w:val="007D547B"/>
    <w:rsid w:val="007D5661"/>
    <w:rsid w:val="007D578A"/>
    <w:rsid w:val="007D58A8"/>
    <w:rsid w:val="007D58AE"/>
    <w:rsid w:val="007D595F"/>
    <w:rsid w:val="007D5DB2"/>
    <w:rsid w:val="007D60C5"/>
    <w:rsid w:val="007D6411"/>
    <w:rsid w:val="007D659B"/>
    <w:rsid w:val="007D65EE"/>
    <w:rsid w:val="007D6B17"/>
    <w:rsid w:val="007D6E69"/>
    <w:rsid w:val="007D6EF5"/>
    <w:rsid w:val="007D70A9"/>
    <w:rsid w:val="007D71FA"/>
    <w:rsid w:val="007D7A78"/>
    <w:rsid w:val="007D7B28"/>
    <w:rsid w:val="007D7C4A"/>
    <w:rsid w:val="007D7D12"/>
    <w:rsid w:val="007D7E9A"/>
    <w:rsid w:val="007E030E"/>
    <w:rsid w:val="007E05E4"/>
    <w:rsid w:val="007E07DD"/>
    <w:rsid w:val="007E0A4F"/>
    <w:rsid w:val="007E16C1"/>
    <w:rsid w:val="007E1A09"/>
    <w:rsid w:val="007E211F"/>
    <w:rsid w:val="007E2329"/>
    <w:rsid w:val="007E272A"/>
    <w:rsid w:val="007E2A5A"/>
    <w:rsid w:val="007E2BAF"/>
    <w:rsid w:val="007E2E94"/>
    <w:rsid w:val="007E38AF"/>
    <w:rsid w:val="007E3E29"/>
    <w:rsid w:val="007E45AD"/>
    <w:rsid w:val="007E48C0"/>
    <w:rsid w:val="007E4B59"/>
    <w:rsid w:val="007E53AE"/>
    <w:rsid w:val="007E683E"/>
    <w:rsid w:val="007E6A17"/>
    <w:rsid w:val="007E6B32"/>
    <w:rsid w:val="007E6C4F"/>
    <w:rsid w:val="007E6C9E"/>
    <w:rsid w:val="007E6D10"/>
    <w:rsid w:val="007E6F2A"/>
    <w:rsid w:val="007E73D6"/>
    <w:rsid w:val="007E76DC"/>
    <w:rsid w:val="007E7FF3"/>
    <w:rsid w:val="007F00B5"/>
    <w:rsid w:val="007F048B"/>
    <w:rsid w:val="007F04F0"/>
    <w:rsid w:val="007F0AB1"/>
    <w:rsid w:val="007F0C7E"/>
    <w:rsid w:val="007F1178"/>
    <w:rsid w:val="007F2B21"/>
    <w:rsid w:val="007F2B41"/>
    <w:rsid w:val="007F2D7E"/>
    <w:rsid w:val="007F2E29"/>
    <w:rsid w:val="007F2E87"/>
    <w:rsid w:val="007F3C0C"/>
    <w:rsid w:val="007F3CDE"/>
    <w:rsid w:val="007F3D4A"/>
    <w:rsid w:val="007F3EDA"/>
    <w:rsid w:val="007F4497"/>
    <w:rsid w:val="007F45F6"/>
    <w:rsid w:val="007F48E8"/>
    <w:rsid w:val="007F4940"/>
    <w:rsid w:val="007F4EEA"/>
    <w:rsid w:val="007F52C7"/>
    <w:rsid w:val="007F548F"/>
    <w:rsid w:val="007F5ABC"/>
    <w:rsid w:val="007F5B67"/>
    <w:rsid w:val="007F5B6A"/>
    <w:rsid w:val="007F5BA2"/>
    <w:rsid w:val="007F5CDA"/>
    <w:rsid w:val="007F61E6"/>
    <w:rsid w:val="007F6209"/>
    <w:rsid w:val="007F6378"/>
    <w:rsid w:val="007F66F5"/>
    <w:rsid w:val="007F68F4"/>
    <w:rsid w:val="007F691F"/>
    <w:rsid w:val="007F6A4F"/>
    <w:rsid w:val="007F6AE9"/>
    <w:rsid w:val="007F6D42"/>
    <w:rsid w:val="007F6D8E"/>
    <w:rsid w:val="007F6F19"/>
    <w:rsid w:val="007F6F5C"/>
    <w:rsid w:val="007F724C"/>
    <w:rsid w:val="007F7A5F"/>
    <w:rsid w:val="007F7BA1"/>
    <w:rsid w:val="007F7BBC"/>
    <w:rsid w:val="00800D73"/>
    <w:rsid w:val="00800F37"/>
    <w:rsid w:val="00800FF6"/>
    <w:rsid w:val="00801075"/>
    <w:rsid w:val="008011DD"/>
    <w:rsid w:val="00801257"/>
    <w:rsid w:val="0080126A"/>
    <w:rsid w:val="00802056"/>
    <w:rsid w:val="00802110"/>
    <w:rsid w:val="00802382"/>
    <w:rsid w:val="008028EA"/>
    <w:rsid w:val="00802D88"/>
    <w:rsid w:val="0080367D"/>
    <w:rsid w:val="008037B5"/>
    <w:rsid w:val="00803BD9"/>
    <w:rsid w:val="00803D2D"/>
    <w:rsid w:val="00803FD4"/>
    <w:rsid w:val="00804028"/>
    <w:rsid w:val="008041CA"/>
    <w:rsid w:val="00804369"/>
    <w:rsid w:val="008043EE"/>
    <w:rsid w:val="008045F3"/>
    <w:rsid w:val="00804982"/>
    <w:rsid w:val="00804D15"/>
    <w:rsid w:val="00804E7B"/>
    <w:rsid w:val="00805058"/>
    <w:rsid w:val="00805313"/>
    <w:rsid w:val="0080566E"/>
    <w:rsid w:val="00805885"/>
    <w:rsid w:val="00805A0E"/>
    <w:rsid w:val="00805B85"/>
    <w:rsid w:val="00805CFB"/>
    <w:rsid w:val="00806082"/>
    <w:rsid w:val="00806316"/>
    <w:rsid w:val="0080674C"/>
    <w:rsid w:val="008070A6"/>
    <w:rsid w:val="00807249"/>
    <w:rsid w:val="008075AE"/>
    <w:rsid w:val="00807600"/>
    <w:rsid w:val="0080777B"/>
    <w:rsid w:val="008078CF"/>
    <w:rsid w:val="0080792E"/>
    <w:rsid w:val="008079DB"/>
    <w:rsid w:val="0081023B"/>
    <w:rsid w:val="0081095D"/>
    <w:rsid w:val="00810A50"/>
    <w:rsid w:val="00810A6F"/>
    <w:rsid w:val="00810A77"/>
    <w:rsid w:val="00810B60"/>
    <w:rsid w:val="00810B71"/>
    <w:rsid w:val="00811193"/>
    <w:rsid w:val="0081135F"/>
    <w:rsid w:val="008113DA"/>
    <w:rsid w:val="0081169A"/>
    <w:rsid w:val="00811BE1"/>
    <w:rsid w:val="00811BE3"/>
    <w:rsid w:val="00811C2D"/>
    <w:rsid w:val="008123B9"/>
    <w:rsid w:val="00812699"/>
    <w:rsid w:val="008126F6"/>
    <w:rsid w:val="0081294B"/>
    <w:rsid w:val="00813020"/>
    <w:rsid w:val="008134C4"/>
    <w:rsid w:val="0081360B"/>
    <w:rsid w:val="00813AE0"/>
    <w:rsid w:val="00813BA8"/>
    <w:rsid w:val="00813C3E"/>
    <w:rsid w:val="00813CA8"/>
    <w:rsid w:val="008140D8"/>
    <w:rsid w:val="0081424D"/>
    <w:rsid w:val="008145CC"/>
    <w:rsid w:val="00814780"/>
    <w:rsid w:val="00814A43"/>
    <w:rsid w:val="00814DFC"/>
    <w:rsid w:val="00815013"/>
    <w:rsid w:val="0081502B"/>
    <w:rsid w:val="008153BA"/>
    <w:rsid w:val="00815672"/>
    <w:rsid w:val="00815859"/>
    <w:rsid w:val="00815D19"/>
    <w:rsid w:val="008160E8"/>
    <w:rsid w:val="0081638A"/>
    <w:rsid w:val="00816640"/>
    <w:rsid w:val="00816750"/>
    <w:rsid w:val="00816D50"/>
    <w:rsid w:val="00816DBF"/>
    <w:rsid w:val="00816E57"/>
    <w:rsid w:val="00816E99"/>
    <w:rsid w:val="00816F71"/>
    <w:rsid w:val="00816FB8"/>
    <w:rsid w:val="0081746A"/>
    <w:rsid w:val="0081758C"/>
    <w:rsid w:val="008176A6"/>
    <w:rsid w:val="008176EB"/>
    <w:rsid w:val="00817B8E"/>
    <w:rsid w:val="00817FAF"/>
    <w:rsid w:val="00820532"/>
    <w:rsid w:val="008209A4"/>
    <w:rsid w:val="00821345"/>
    <w:rsid w:val="0082139A"/>
    <w:rsid w:val="008213C6"/>
    <w:rsid w:val="00821A9B"/>
    <w:rsid w:val="00821B1D"/>
    <w:rsid w:val="00821EA3"/>
    <w:rsid w:val="008221AE"/>
    <w:rsid w:val="008221E3"/>
    <w:rsid w:val="008224A5"/>
    <w:rsid w:val="00822974"/>
    <w:rsid w:val="008229CA"/>
    <w:rsid w:val="00822BAC"/>
    <w:rsid w:val="00822EBD"/>
    <w:rsid w:val="00823412"/>
    <w:rsid w:val="008234BF"/>
    <w:rsid w:val="008237ED"/>
    <w:rsid w:val="008239AD"/>
    <w:rsid w:val="00823B8E"/>
    <w:rsid w:val="0082415A"/>
    <w:rsid w:val="00824201"/>
    <w:rsid w:val="00824361"/>
    <w:rsid w:val="008244DF"/>
    <w:rsid w:val="008244EA"/>
    <w:rsid w:val="00824CD1"/>
    <w:rsid w:val="00825180"/>
    <w:rsid w:val="008252AF"/>
    <w:rsid w:val="008253BA"/>
    <w:rsid w:val="0082553D"/>
    <w:rsid w:val="00825DD5"/>
    <w:rsid w:val="00826814"/>
    <w:rsid w:val="00826A49"/>
    <w:rsid w:val="00826F84"/>
    <w:rsid w:val="008272A5"/>
    <w:rsid w:val="008272C7"/>
    <w:rsid w:val="00827892"/>
    <w:rsid w:val="00827AF6"/>
    <w:rsid w:val="00827E3E"/>
    <w:rsid w:val="00827ECC"/>
    <w:rsid w:val="0083026E"/>
    <w:rsid w:val="00830845"/>
    <w:rsid w:val="00830884"/>
    <w:rsid w:val="008308C1"/>
    <w:rsid w:val="0083099C"/>
    <w:rsid w:val="00830E5F"/>
    <w:rsid w:val="00830EC0"/>
    <w:rsid w:val="008313AB"/>
    <w:rsid w:val="00831A5B"/>
    <w:rsid w:val="00831C73"/>
    <w:rsid w:val="00831D2F"/>
    <w:rsid w:val="00832889"/>
    <w:rsid w:val="00832E53"/>
    <w:rsid w:val="008331BF"/>
    <w:rsid w:val="008334C7"/>
    <w:rsid w:val="00833D87"/>
    <w:rsid w:val="00833DE6"/>
    <w:rsid w:val="00834324"/>
    <w:rsid w:val="00834475"/>
    <w:rsid w:val="008345F3"/>
    <w:rsid w:val="00834C70"/>
    <w:rsid w:val="00834CF5"/>
    <w:rsid w:val="0083539D"/>
    <w:rsid w:val="0083546C"/>
    <w:rsid w:val="008354A4"/>
    <w:rsid w:val="0083573E"/>
    <w:rsid w:val="008357E2"/>
    <w:rsid w:val="0083586C"/>
    <w:rsid w:val="008358C7"/>
    <w:rsid w:val="008359A5"/>
    <w:rsid w:val="00835DD6"/>
    <w:rsid w:val="00835EF9"/>
    <w:rsid w:val="00835F56"/>
    <w:rsid w:val="00836459"/>
    <w:rsid w:val="0083698F"/>
    <w:rsid w:val="00837122"/>
    <w:rsid w:val="008372EC"/>
    <w:rsid w:val="0083738C"/>
    <w:rsid w:val="008373FC"/>
    <w:rsid w:val="0083776D"/>
    <w:rsid w:val="00840345"/>
    <w:rsid w:val="00840B66"/>
    <w:rsid w:val="00840B9D"/>
    <w:rsid w:val="0084114E"/>
    <w:rsid w:val="00841182"/>
    <w:rsid w:val="00841208"/>
    <w:rsid w:val="00841950"/>
    <w:rsid w:val="00841BB9"/>
    <w:rsid w:val="00841C61"/>
    <w:rsid w:val="00841E1C"/>
    <w:rsid w:val="00841E26"/>
    <w:rsid w:val="00841EF0"/>
    <w:rsid w:val="008423AE"/>
    <w:rsid w:val="00842760"/>
    <w:rsid w:val="008428E4"/>
    <w:rsid w:val="00842AF5"/>
    <w:rsid w:val="00842E7F"/>
    <w:rsid w:val="00842FBD"/>
    <w:rsid w:val="00843004"/>
    <w:rsid w:val="0084363A"/>
    <w:rsid w:val="0084365B"/>
    <w:rsid w:val="00843B42"/>
    <w:rsid w:val="00843D68"/>
    <w:rsid w:val="008441A9"/>
    <w:rsid w:val="00844D68"/>
    <w:rsid w:val="00844E8B"/>
    <w:rsid w:val="008455A5"/>
    <w:rsid w:val="00845C9E"/>
    <w:rsid w:val="00845DE2"/>
    <w:rsid w:val="00845FC7"/>
    <w:rsid w:val="00846047"/>
    <w:rsid w:val="008462BF"/>
    <w:rsid w:val="008462DA"/>
    <w:rsid w:val="00846521"/>
    <w:rsid w:val="00846561"/>
    <w:rsid w:val="00846B71"/>
    <w:rsid w:val="0084700E"/>
    <w:rsid w:val="008472EB"/>
    <w:rsid w:val="00847578"/>
    <w:rsid w:val="008476A3"/>
    <w:rsid w:val="00850047"/>
    <w:rsid w:val="0085073F"/>
    <w:rsid w:val="00851379"/>
    <w:rsid w:val="00851548"/>
    <w:rsid w:val="0085169E"/>
    <w:rsid w:val="008519F8"/>
    <w:rsid w:val="00851A88"/>
    <w:rsid w:val="0085257B"/>
    <w:rsid w:val="008529FD"/>
    <w:rsid w:val="00852A55"/>
    <w:rsid w:val="00852FE1"/>
    <w:rsid w:val="00853504"/>
    <w:rsid w:val="00853B7E"/>
    <w:rsid w:val="00853C93"/>
    <w:rsid w:val="00853EE6"/>
    <w:rsid w:val="00853FDD"/>
    <w:rsid w:val="00854296"/>
    <w:rsid w:val="008542B1"/>
    <w:rsid w:val="00854392"/>
    <w:rsid w:val="0085468F"/>
    <w:rsid w:val="00854E32"/>
    <w:rsid w:val="00855068"/>
    <w:rsid w:val="00855381"/>
    <w:rsid w:val="008553ED"/>
    <w:rsid w:val="00855655"/>
    <w:rsid w:val="00855897"/>
    <w:rsid w:val="00855A47"/>
    <w:rsid w:val="00855DB8"/>
    <w:rsid w:val="00856260"/>
    <w:rsid w:val="00856942"/>
    <w:rsid w:val="00857219"/>
    <w:rsid w:val="00857596"/>
    <w:rsid w:val="00857997"/>
    <w:rsid w:val="008579AE"/>
    <w:rsid w:val="00857B93"/>
    <w:rsid w:val="008601E8"/>
    <w:rsid w:val="008603E1"/>
    <w:rsid w:val="00860577"/>
    <w:rsid w:val="00860716"/>
    <w:rsid w:val="008608A7"/>
    <w:rsid w:val="008608C5"/>
    <w:rsid w:val="00861269"/>
    <w:rsid w:val="008612DC"/>
    <w:rsid w:val="008614BC"/>
    <w:rsid w:val="008619C0"/>
    <w:rsid w:val="00861FE9"/>
    <w:rsid w:val="00862EEB"/>
    <w:rsid w:val="00863105"/>
    <w:rsid w:val="0086316F"/>
    <w:rsid w:val="008631D0"/>
    <w:rsid w:val="008636FA"/>
    <w:rsid w:val="0086394F"/>
    <w:rsid w:val="00863B97"/>
    <w:rsid w:val="00864123"/>
    <w:rsid w:val="0086487D"/>
    <w:rsid w:val="00864AF4"/>
    <w:rsid w:val="008654FC"/>
    <w:rsid w:val="0086568C"/>
    <w:rsid w:val="008656C3"/>
    <w:rsid w:val="00865D9B"/>
    <w:rsid w:val="00865DB3"/>
    <w:rsid w:val="00865F61"/>
    <w:rsid w:val="00866369"/>
    <w:rsid w:val="00866883"/>
    <w:rsid w:val="00866933"/>
    <w:rsid w:val="00866CB1"/>
    <w:rsid w:val="00867508"/>
    <w:rsid w:val="008677D6"/>
    <w:rsid w:val="008678C6"/>
    <w:rsid w:val="00867AC4"/>
    <w:rsid w:val="0087009D"/>
    <w:rsid w:val="008703EB"/>
    <w:rsid w:val="0087056E"/>
    <w:rsid w:val="008706E2"/>
    <w:rsid w:val="008711B3"/>
    <w:rsid w:val="008714AA"/>
    <w:rsid w:val="0087193B"/>
    <w:rsid w:val="00872146"/>
    <w:rsid w:val="00872546"/>
    <w:rsid w:val="00872BF6"/>
    <w:rsid w:val="00872D77"/>
    <w:rsid w:val="00873662"/>
    <w:rsid w:val="008736CA"/>
    <w:rsid w:val="008738D5"/>
    <w:rsid w:val="00873ABB"/>
    <w:rsid w:val="00873C87"/>
    <w:rsid w:val="008741E1"/>
    <w:rsid w:val="008743E4"/>
    <w:rsid w:val="008747C4"/>
    <w:rsid w:val="00874B6D"/>
    <w:rsid w:val="00874F4C"/>
    <w:rsid w:val="00875019"/>
    <w:rsid w:val="008752E7"/>
    <w:rsid w:val="00875528"/>
    <w:rsid w:val="00875718"/>
    <w:rsid w:val="0087591A"/>
    <w:rsid w:val="00875B03"/>
    <w:rsid w:val="00875C16"/>
    <w:rsid w:val="00876471"/>
    <w:rsid w:val="00876E05"/>
    <w:rsid w:val="008770E1"/>
    <w:rsid w:val="00877311"/>
    <w:rsid w:val="00877C27"/>
    <w:rsid w:val="00877CDE"/>
    <w:rsid w:val="0088044B"/>
    <w:rsid w:val="00880E19"/>
    <w:rsid w:val="0088176B"/>
    <w:rsid w:val="00881B17"/>
    <w:rsid w:val="00881CA5"/>
    <w:rsid w:val="00881DF7"/>
    <w:rsid w:val="00882952"/>
    <w:rsid w:val="0088295F"/>
    <w:rsid w:val="00882DA4"/>
    <w:rsid w:val="0088362D"/>
    <w:rsid w:val="0088381B"/>
    <w:rsid w:val="0088384F"/>
    <w:rsid w:val="008839BA"/>
    <w:rsid w:val="008839F3"/>
    <w:rsid w:val="00883C1B"/>
    <w:rsid w:val="008841C5"/>
    <w:rsid w:val="00884318"/>
    <w:rsid w:val="008845E8"/>
    <w:rsid w:val="00884820"/>
    <w:rsid w:val="00884B2C"/>
    <w:rsid w:val="00884D86"/>
    <w:rsid w:val="00884ECA"/>
    <w:rsid w:val="00885849"/>
    <w:rsid w:val="00885E99"/>
    <w:rsid w:val="00885ED7"/>
    <w:rsid w:val="00886044"/>
    <w:rsid w:val="00886A3D"/>
    <w:rsid w:val="00886BF1"/>
    <w:rsid w:val="008871A5"/>
    <w:rsid w:val="00887916"/>
    <w:rsid w:val="00887AB5"/>
    <w:rsid w:val="00887AC5"/>
    <w:rsid w:val="00887B81"/>
    <w:rsid w:val="00887BE3"/>
    <w:rsid w:val="00887D30"/>
    <w:rsid w:val="00887DC8"/>
    <w:rsid w:val="00890912"/>
    <w:rsid w:val="00890A39"/>
    <w:rsid w:val="00891071"/>
    <w:rsid w:val="00891281"/>
    <w:rsid w:val="00891348"/>
    <w:rsid w:val="0089138B"/>
    <w:rsid w:val="00891A6A"/>
    <w:rsid w:val="00892325"/>
    <w:rsid w:val="0089239F"/>
    <w:rsid w:val="008923E2"/>
    <w:rsid w:val="0089251A"/>
    <w:rsid w:val="00892557"/>
    <w:rsid w:val="008934D8"/>
    <w:rsid w:val="00893783"/>
    <w:rsid w:val="0089378C"/>
    <w:rsid w:val="00893FA8"/>
    <w:rsid w:val="00894005"/>
    <w:rsid w:val="00894092"/>
    <w:rsid w:val="008941E0"/>
    <w:rsid w:val="00894A3D"/>
    <w:rsid w:val="00894D64"/>
    <w:rsid w:val="00894E89"/>
    <w:rsid w:val="008950D8"/>
    <w:rsid w:val="008952A4"/>
    <w:rsid w:val="008953F8"/>
    <w:rsid w:val="008955D4"/>
    <w:rsid w:val="00895628"/>
    <w:rsid w:val="00895C49"/>
    <w:rsid w:val="00895FDC"/>
    <w:rsid w:val="0089612C"/>
    <w:rsid w:val="008966E7"/>
    <w:rsid w:val="00896A65"/>
    <w:rsid w:val="00896D35"/>
    <w:rsid w:val="00896F10"/>
    <w:rsid w:val="00897290"/>
    <w:rsid w:val="008A01BF"/>
    <w:rsid w:val="008A0734"/>
    <w:rsid w:val="008A0AEF"/>
    <w:rsid w:val="008A0E15"/>
    <w:rsid w:val="008A0E22"/>
    <w:rsid w:val="008A0FB6"/>
    <w:rsid w:val="008A1D67"/>
    <w:rsid w:val="008A1F55"/>
    <w:rsid w:val="008A1F63"/>
    <w:rsid w:val="008A3398"/>
    <w:rsid w:val="008A3476"/>
    <w:rsid w:val="008A3A9A"/>
    <w:rsid w:val="008A3C4A"/>
    <w:rsid w:val="008A48E1"/>
    <w:rsid w:val="008A4D39"/>
    <w:rsid w:val="008A4E6B"/>
    <w:rsid w:val="008A52C5"/>
    <w:rsid w:val="008A56CF"/>
    <w:rsid w:val="008A5D67"/>
    <w:rsid w:val="008A6DAA"/>
    <w:rsid w:val="008A7036"/>
    <w:rsid w:val="008A703F"/>
    <w:rsid w:val="008A7088"/>
    <w:rsid w:val="008A77AD"/>
    <w:rsid w:val="008A7850"/>
    <w:rsid w:val="008A7A0F"/>
    <w:rsid w:val="008B00F2"/>
    <w:rsid w:val="008B02DD"/>
    <w:rsid w:val="008B036A"/>
    <w:rsid w:val="008B03E1"/>
    <w:rsid w:val="008B07CF"/>
    <w:rsid w:val="008B089D"/>
    <w:rsid w:val="008B0969"/>
    <w:rsid w:val="008B0CD5"/>
    <w:rsid w:val="008B0EF6"/>
    <w:rsid w:val="008B18C7"/>
    <w:rsid w:val="008B1975"/>
    <w:rsid w:val="008B1BA5"/>
    <w:rsid w:val="008B1CB9"/>
    <w:rsid w:val="008B2342"/>
    <w:rsid w:val="008B2407"/>
    <w:rsid w:val="008B251C"/>
    <w:rsid w:val="008B28EC"/>
    <w:rsid w:val="008B2A04"/>
    <w:rsid w:val="008B2A44"/>
    <w:rsid w:val="008B3412"/>
    <w:rsid w:val="008B3548"/>
    <w:rsid w:val="008B36B7"/>
    <w:rsid w:val="008B3C29"/>
    <w:rsid w:val="008B3C6E"/>
    <w:rsid w:val="008B3DD0"/>
    <w:rsid w:val="008B4179"/>
    <w:rsid w:val="008B425A"/>
    <w:rsid w:val="008B4661"/>
    <w:rsid w:val="008B4A91"/>
    <w:rsid w:val="008B5445"/>
    <w:rsid w:val="008B5AD0"/>
    <w:rsid w:val="008B5C7A"/>
    <w:rsid w:val="008B61B3"/>
    <w:rsid w:val="008B674D"/>
    <w:rsid w:val="008B6774"/>
    <w:rsid w:val="008B6FDD"/>
    <w:rsid w:val="008B705B"/>
    <w:rsid w:val="008B7211"/>
    <w:rsid w:val="008B768C"/>
    <w:rsid w:val="008B76AF"/>
    <w:rsid w:val="008B7930"/>
    <w:rsid w:val="008B7C25"/>
    <w:rsid w:val="008B7CA1"/>
    <w:rsid w:val="008B7DD1"/>
    <w:rsid w:val="008C0231"/>
    <w:rsid w:val="008C0358"/>
    <w:rsid w:val="008C07F7"/>
    <w:rsid w:val="008C0D8A"/>
    <w:rsid w:val="008C1241"/>
    <w:rsid w:val="008C132A"/>
    <w:rsid w:val="008C189F"/>
    <w:rsid w:val="008C1988"/>
    <w:rsid w:val="008C19BE"/>
    <w:rsid w:val="008C1EB6"/>
    <w:rsid w:val="008C268E"/>
    <w:rsid w:val="008C2CC3"/>
    <w:rsid w:val="008C3420"/>
    <w:rsid w:val="008C42AD"/>
    <w:rsid w:val="008C4403"/>
    <w:rsid w:val="008C4412"/>
    <w:rsid w:val="008C587A"/>
    <w:rsid w:val="008C5AC9"/>
    <w:rsid w:val="008C5CC1"/>
    <w:rsid w:val="008C6D60"/>
    <w:rsid w:val="008C70E4"/>
    <w:rsid w:val="008C70ED"/>
    <w:rsid w:val="008C7195"/>
    <w:rsid w:val="008C7313"/>
    <w:rsid w:val="008C76C1"/>
    <w:rsid w:val="008C7818"/>
    <w:rsid w:val="008C7889"/>
    <w:rsid w:val="008C793E"/>
    <w:rsid w:val="008C7DF2"/>
    <w:rsid w:val="008D0893"/>
    <w:rsid w:val="008D0A1E"/>
    <w:rsid w:val="008D1445"/>
    <w:rsid w:val="008D1AF3"/>
    <w:rsid w:val="008D1DC4"/>
    <w:rsid w:val="008D207F"/>
    <w:rsid w:val="008D2086"/>
    <w:rsid w:val="008D21FC"/>
    <w:rsid w:val="008D2210"/>
    <w:rsid w:val="008D232A"/>
    <w:rsid w:val="008D2349"/>
    <w:rsid w:val="008D2B2A"/>
    <w:rsid w:val="008D31A6"/>
    <w:rsid w:val="008D3363"/>
    <w:rsid w:val="008D3473"/>
    <w:rsid w:val="008D3593"/>
    <w:rsid w:val="008D3728"/>
    <w:rsid w:val="008D3743"/>
    <w:rsid w:val="008D3C05"/>
    <w:rsid w:val="008D3EE0"/>
    <w:rsid w:val="008D3EE8"/>
    <w:rsid w:val="008D410D"/>
    <w:rsid w:val="008D4786"/>
    <w:rsid w:val="008D49C9"/>
    <w:rsid w:val="008D5227"/>
    <w:rsid w:val="008D54F9"/>
    <w:rsid w:val="008D5864"/>
    <w:rsid w:val="008D5A65"/>
    <w:rsid w:val="008D623B"/>
    <w:rsid w:val="008D63C9"/>
    <w:rsid w:val="008D6534"/>
    <w:rsid w:val="008D6A62"/>
    <w:rsid w:val="008D6A70"/>
    <w:rsid w:val="008D6AC3"/>
    <w:rsid w:val="008D6BF0"/>
    <w:rsid w:val="008D6C5D"/>
    <w:rsid w:val="008D6D14"/>
    <w:rsid w:val="008D6E62"/>
    <w:rsid w:val="008D6EAF"/>
    <w:rsid w:val="008D7065"/>
    <w:rsid w:val="008D71B1"/>
    <w:rsid w:val="008D7862"/>
    <w:rsid w:val="008D7C21"/>
    <w:rsid w:val="008D7D42"/>
    <w:rsid w:val="008E004F"/>
    <w:rsid w:val="008E006E"/>
    <w:rsid w:val="008E02D7"/>
    <w:rsid w:val="008E02DA"/>
    <w:rsid w:val="008E06AD"/>
    <w:rsid w:val="008E1158"/>
    <w:rsid w:val="008E14D0"/>
    <w:rsid w:val="008E187D"/>
    <w:rsid w:val="008E1B00"/>
    <w:rsid w:val="008E1B18"/>
    <w:rsid w:val="008E22AB"/>
    <w:rsid w:val="008E23CA"/>
    <w:rsid w:val="008E2520"/>
    <w:rsid w:val="008E256C"/>
    <w:rsid w:val="008E2911"/>
    <w:rsid w:val="008E296D"/>
    <w:rsid w:val="008E297F"/>
    <w:rsid w:val="008E2EC1"/>
    <w:rsid w:val="008E313D"/>
    <w:rsid w:val="008E33CC"/>
    <w:rsid w:val="008E37D2"/>
    <w:rsid w:val="008E3B52"/>
    <w:rsid w:val="008E3BF2"/>
    <w:rsid w:val="008E3D25"/>
    <w:rsid w:val="008E42F1"/>
    <w:rsid w:val="008E4635"/>
    <w:rsid w:val="008E485D"/>
    <w:rsid w:val="008E4C10"/>
    <w:rsid w:val="008E51FE"/>
    <w:rsid w:val="008E55EA"/>
    <w:rsid w:val="008E5933"/>
    <w:rsid w:val="008E5DF5"/>
    <w:rsid w:val="008E63A5"/>
    <w:rsid w:val="008E64E8"/>
    <w:rsid w:val="008E675A"/>
    <w:rsid w:val="008E6894"/>
    <w:rsid w:val="008E6CED"/>
    <w:rsid w:val="008E6E1B"/>
    <w:rsid w:val="008E7BFD"/>
    <w:rsid w:val="008E7C5E"/>
    <w:rsid w:val="008E7D6E"/>
    <w:rsid w:val="008E7E3D"/>
    <w:rsid w:val="008F016D"/>
    <w:rsid w:val="008F0712"/>
    <w:rsid w:val="008F0C84"/>
    <w:rsid w:val="008F0D85"/>
    <w:rsid w:val="008F1076"/>
    <w:rsid w:val="008F10A8"/>
    <w:rsid w:val="008F10F1"/>
    <w:rsid w:val="008F133E"/>
    <w:rsid w:val="008F1AF5"/>
    <w:rsid w:val="008F1BBE"/>
    <w:rsid w:val="008F28D8"/>
    <w:rsid w:val="008F2B1C"/>
    <w:rsid w:val="008F2B76"/>
    <w:rsid w:val="008F2D1D"/>
    <w:rsid w:val="008F2E00"/>
    <w:rsid w:val="008F306F"/>
    <w:rsid w:val="008F346C"/>
    <w:rsid w:val="008F411C"/>
    <w:rsid w:val="008F4872"/>
    <w:rsid w:val="008F50AE"/>
    <w:rsid w:val="008F533B"/>
    <w:rsid w:val="008F55E3"/>
    <w:rsid w:val="008F5ECD"/>
    <w:rsid w:val="008F5F64"/>
    <w:rsid w:val="008F607F"/>
    <w:rsid w:val="008F60EF"/>
    <w:rsid w:val="008F6173"/>
    <w:rsid w:val="008F632C"/>
    <w:rsid w:val="008F63B4"/>
    <w:rsid w:val="008F6498"/>
    <w:rsid w:val="008F64AC"/>
    <w:rsid w:val="008F67E1"/>
    <w:rsid w:val="008F68FE"/>
    <w:rsid w:val="008F74F1"/>
    <w:rsid w:val="008F75C4"/>
    <w:rsid w:val="008F786E"/>
    <w:rsid w:val="008F7949"/>
    <w:rsid w:val="008F79CD"/>
    <w:rsid w:val="008F7A65"/>
    <w:rsid w:val="009004E3"/>
    <w:rsid w:val="00900E67"/>
    <w:rsid w:val="00900EB2"/>
    <w:rsid w:val="0090130C"/>
    <w:rsid w:val="0090162A"/>
    <w:rsid w:val="00901D90"/>
    <w:rsid w:val="00901DD7"/>
    <w:rsid w:val="00901DF0"/>
    <w:rsid w:val="00901FAB"/>
    <w:rsid w:val="009022BF"/>
    <w:rsid w:val="009022C0"/>
    <w:rsid w:val="00902357"/>
    <w:rsid w:val="00902406"/>
    <w:rsid w:val="0090245D"/>
    <w:rsid w:val="009024B1"/>
    <w:rsid w:val="00902878"/>
    <w:rsid w:val="00902892"/>
    <w:rsid w:val="009028F4"/>
    <w:rsid w:val="00902F05"/>
    <w:rsid w:val="00903771"/>
    <w:rsid w:val="009037A8"/>
    <w:rsid w:val="00903A09"/>
    <w:rsid w:val="0090458D"/>
    <w:rsid w:val="009045EA"/>
    <w:rsid w:val="00904639"/>
    <w:rsid w:val="00904A0E"/>
    <w:rsid w:val="00904B4C"/>
    <w:rsid w:val="00904CFC"/>
    <w:rsid w:val="00904D22"/>
    <w:rsid w:val="00904DB6"/>
    <w:rsid w:val="00904ECC"/>
    <w:rsid w:val="00905586"/>
    <w:rsid w:val="00905898"/>
    <w:rsid w:val="009059EA"/>
    <w:rsid w:val="00906150"/>
    <w:rsid w:val="0090633C"/>
    <w:rsid w:val="009063DA"/>
    <w:rsid w:val="00906409"/>
    <w:rsid w:val="00906517"/>
    <w:rsid w:val="00906535"/>
    <w:rsid w:val="009066B4"/>
    <w:rsid w:val="009067BF"/>
    <w:rsid w:val="009069F8"/>
    <w:rsid w:val="00906BEE"/>
    <w:rsid w:val="00906C49"/>
    <w:rsid w:val="00906D9D"/>
    <w:rsid w:val="00907165"/>
    <w:rsid w:val="009076C8"/>
    <w:rsid w:val="009076E9"/>
    <w:rsid w:val="009078D8"/>
    <w:rsid w:val="00907B38"/>
    <w:rsid w:val="00907B55"/>
    <w:rsid w:val="00907D9B"/>
    <w:rsid w:val="00907EB2"/>
    <w:rsid w:val="00910202"/>
    <w:rsid w:val="009107A7"/>
    <w:rsid w:val="00910D42"/>
    <w:rsid w:val="009117E9"/>
    <w:rsid w:val="0091181C"/>
    <w:rsid w:val="0091198C"/>
    <w:rsid w:val="00911C43"/>
    <w:rsid w:val="00911E36"/>
    <w:rsid w:val="0091219D"/>
    <w:rsid w:val="009122BB"/>
    <w:rsid w:val="00912929"/>
    <w:rsid w:val="009129B8"/>
    <w:rsid w:val="00912A3A"/>
    <w:rsid w:val="00912B21"/>
    <w:rsid w:val="00912FD6"/>
    <w:rsid w:val="00913065"/>
    <w:rsid w:val="009130E6"/>
    <w:rsid w:val="0091384A"/>
    <w:rsid w:val="0091389C"/>
    <w:rsid w:val="009139C7"/>
    <w:rsid w:val="00913BB0"/>
    <w:rsid w:val="00913FBD"/>
    <w:rsid w:val="00914557"/>
    <w:rsid w:val="00914563"/>
    <w:rsid w:val="00914BAE"/>
    <w:rsid w:val="009156BA"/>
    <w:rsid w:val="00915FC8"/>
    <w:rsid w:val="00916146"/>
    <w:rsid w:val="00916970"/>
    <w:rsid w:val="0091765D"/>
    <w:rsid w:val="009178C8"/>
    <w:rsid w:val="00917BDD"/>
    <w:rsid w:val="00920137"/>
    <w:rsid w:val="0092013B"/>
    <w:rsid w:val="00920311"/>
    <w:rsid w:val="00920BFF"/>
    <w:rsid w:val="009210AE"/>
    <w:rsid w:val="0092116A"/>
    <w:rsid w:val="00921539"/>
    <w:rsid w:val="00921B9A"/>
    <w:rsid w:val="00921D35"/>
    <w:rsid w:val="00921E78"/>
    <w:rsid w:val="00921F94"/>
    <w:rsid w:val="00922232"/>
    <w:rsid w:val="00922E01"/>
    <w:rsid w:val="009230BD"/>
    <w:rsid w:val="0092380B"/>
    <w:rsid w:val="00923B0D"/>
    <w:rsid w:val="00923FF6"/>
    <w:rsid w:val="0092419D"/>
    <w:rsid w:val="009241D0"/>
    <w:rsid w:val="00924374"/>
    <w:rsid w:val="00924669"/>
    <w:rsid w:val="00924D6C"/>
    <w:rsid w:val="00924EDA"/>
    <w:rsid w:val="0092539C"/>
    <w:rsid w:val="0092582A"/>
    <w:rsid w:val="009259A3"/>
    <w:rsid w:val="009259DA"/>
    <w:rsid w:val="00926CDE"/>
    <w:rsid w:val="00926D38"/>
    <w:rsid w:val="0092770D"/>
    <w:rsid w:val="00927ABE"/>
    <w:rsid w:val="009306D7"/>
    <w:rsid w:val="009308D0"/>
    <w:rsid w:val="009314D5"/>
    <w:rsid w:val="00931717"/>
    <w:rsid w:val="00931BF7"/>
    <w:rsid w:val="00932132"/>
    <w:rsid w:val="0093242D"/>
    <w:rsid w:val="00932774"/>
    <w:rsid w:val="009328B3"/>
    <w:rsid w:val="00932AB9"/>
    <w:rsid w:val="00932F7C"/>
    <w:rsid w:val="0093380E"/>
    <w:rsid w:val="00933A86"/>
    <w:rsid w:val="00933AC3"/>
    <w:rsid w:val="00933AED"/>
    <w:rsid w:val="00933FB5"/>
    <w:rsid w:val="0093431E"/>
    <w:rsid w:val="009344FB"/>
    <w:rsid w:val="009348BF"/>
    <w:rsid w:val="0093493A"/>
    <w:rsid w:val="00934F24"/>
    <w:rsid w:val="0093542A"/>
    <w:rsid w:val="009356A2"/>
    <w:rsid w:val="009356DC"/>
    <w:rsid w:val="00935DCE"/>
    <w:rsid w:val="00936B9D"/>
    <w:rsid w:val="00936E49"/>
    <w:rsid w:val="0093730F"/>
    <w:rsid w:val="0093735E"/>
    <w:rsid w:val="009378ED"/>
    <w:rsid w:val="00937A34"/>
    <w:rsid w:val="00937C69"/>
    <w:rsid w:val="00937DE6"/>
    <w:rsid w:val="009405CD"/>
    <w:rsid w:val="00940721"/>
    <w:rsid w:val="0094074C"/>
    <w:rsid w:val="00940A28"/>
    <w:rsid w:val="00940BFA"/>
    <w:rsid w:val="00940C41"/>
    <w:rsid w:val="00941049"/>
    <w:rsid w:val="00941605"/>
    <w:rsid w:val="00942AE8"/>
    <w:rsid w:val="00943058"/>
    <w:rsid w:val="0094319F"/>
    <w:rsid w:val="009431EB"/>
    <w:rsid w:val="0094329D"/>
    <w:rsid w:val="00943B82"/>
    <w:rsid w:val="00943D84"/>
    <w:rsid w:val="00944A7A"/>
    <w:rsid w:val="00945267"/>
    <w:rsid w:val="0094536A"/>
    <w:rsid w:val="009456B5"/>
    <w:rsid w:val="0094599E"/>
    <w:rsid w:val="00945B8F"/>
    <w:rsid w:val="00946966"/>
    <w:rsid w:val="00946AC5"/>
    <w:rsid w:val="00946C36"/>
    <w:rsid w:val="00946CAB"/>
    <w:rsid w:val="00946CDA"/>
    <w:rsid w:val="00946D20"/>
    <w:rsid w:val="009472D3"/>
    <w:rsid w:val="009473ED"/>
    <w:rsid w:val="00947572"/>
    <w:rsid w:val="00947684"/>
    <w:rsid w:val="00947940"/>
    <w:rsid w:val="00947B50"/>
    <w:rsid w:val="00950081"/>
    <w:rsid w:val="009507EE"/>
    <w:rsid w:val="009510AB"/>
    <w:rsid w:val="009512C6"/>
    <w:rsid w:val="00951963"/>
    <w:rsid w:val="0095229C"/>
    <w:rsid w:val="009524F2"/>
    <w:rsid w:val="00952610"/>
    <w:rsid w:val="00952C31"/>
    <w:rsid w:val="009533E0"/>
    <w:rsid w:val="0095381D"/>
    <w:rsid w:val="00953858"/>
    <w:rsid w:val="0095392D"/>
    <w:rsid w:val="00953AC8"/>
    <w:rsid w:val="00953C3E"/>
    <w:rsid w:val="00953EB5"/>
    <w:rsid w:val="00953F30"/>
    <w:rsid w:val="00954259"/>
    <w:rsid w:val="00954550"/>
    <w:rsid w:val="00954872"/>
    <w:rsid w:val="0095489D"/>
    <w:rsid w:val="00954BEE"/>
    <w:rsid w:val="009550E3"/>
    <w:rsid w:val="00955393"/>
    <w:rsid w:val="00955568"/>
    <w:rsid w:val="009555A6"/>
    <w:rsid w:val="00955642"/>
    <w:rsid w:val="00955872"/>
    <w:rsid w:val="00955921"/>
    <w:rsid w:val="00955CEF"/>
    <w:rsid w:val="00955D9F"/>
    <w:rsid w:val="00955E9B"/>
    <w:rsid w:val="009560E6"/>
    <w:rsid w:val="00956257"/>
    <w:rsid w:val="009564CB"/>
    <w:rsid w:val="009567C0"/>
    <w:rsid w:val="00956F5F"/>
    <w:rsid w:val="00957458"/>
    <w:rsid w:val="00957A8B"/>
    <w:rsid w:val="00957A91"/>
    <w:rsid w:val="00957DE5"/>
    <w:rsid w:val="00957EB3"/>
    <w:rsid w:val="009600C2"/>
    <w:rsid w:val="009600C9"/>
    <w:rsid w:val="009605B4"/>
    <w:rsid w:val="00960AF7"/>
    <w:rsid w:val="00960BD1"/>
    <w:rsid w:val="00960CB0"/>
    <w:rsid w:val="00960FB2"/>
    <w:rsid w:val="00960FF0"/>
    <w:rsid w:val="00961136"/>
    <w:rsid w:val="0096153D"/>
    <w:rsid w:val="00961C98"/>
    <w:rsid w:val="00961EE1"/>
    <w:rsid w:val="00962055"/>
    <w:rsid w:val="00962085"/>
    <w:rsid w:val="00962725"/>
    <w:rsid w:val="00962E09"/>
    <w:rsid w:val="00962E4E"/>
    <w:rsid w:val="0096329D"/>
    <w:rsid w:val="009632E7"/>
    <w:rsid w:val="0096333A"/>
    <w:rsid w:val="009636F0"/>
    <w:rsid w:val="00963791"/>
    <w:rsid w:val="009638BE"/>
    <w:rsid w:val="00963EA2"/>
    <w:rsid w:val="00964048"/>
    <w:rsid w:val="0096408B"/>
    <w:rsid w:val="009643F9"/>
    <w:rsid w:val="00964780"/>
    <w:rsid w:val="00964873"/>
    <w:rsid w:val="009648BA"/>
    <w:rsid w:val="009648FF"/>
    <w:rsid w:val="00964C60"/>
    <w:rsid w:val="00964DFC"/>
    <w:rsid w:val="00964EA1"/>
    <w:rsid w:val="0096537E"/>
    <w:rsid w:val="0096546B"/>
    <w:rsid w:val="009655EA"/>
    <w:rsid w:val="009657D0"/>
    <w:rsid w:val="0096585A"/>
    <w:rsid w:val="00965EA9"/>
    <w:rsid w:val="0096637E"/>
    <w:rsid w:val="009665CA"/>
    <w:rsid w:val="00966A3D"/>
    <w:rsid w:val="00966DA2"/>
    <w:rsid w:val="009671F2"/>
    <w:rsid w:val="00967461"/>
    <w:rsid w:val="0097017F"/>
    <w:rsid w:val="009707C9"/>
    <w:rsid w:val="00970A79"/>
    <w:rsid w:val="00970AB5"/>
    <w:rsid w:val="00970AE8"/>
    <w:rsid w:val="00970CD6"/>
    <w:rsid w:val="00970DD7"/>
    <w:rsid w:val="00971053"/>
    <w:rsid w:val="00971192"/>
    <w:rsid w:val="009712C5"/>
    <w:rsid w:val="009712F1"/>
    <w:rsid w:val="00971439"/>
    <w:rsid w:val="0097164A"/>
    <w:rsid w:val="00971B18"/>
    <w:rsid w:val="00971BAA"/>
    <w:rsid w:val="00971BAB"/>
    <w:rsid w:val="00971C89"/>
    <w:rsid w:val="00971E03"/>
    <w:rsid w:val="009720BD"/>
    <w:rsid w:val="00972222"/>
    <w:rsid w:val="0097232B"/>
    <w:rsid w:val="0097265C"/>
    <w:rsid w:val="00972717"/>
    <w:rsid w:val="00972A33"/>
    <w:rsid w:val="00972C14"/>
    <w:rsid w:val="009730B5"/>
    <w:rsid w:val="0097329F"/>
    <w:rsid w:val="0097356A"/>
    <w:rsid w:val="00973723"/>
    <w:rsid w:val="009739A3"/>
    <w:rsid w:val="00973B1A"/>
    <w:rsid w:val="00973EE5"/>
    <w:rsid w:val="00974637"/>
    <w:rsid w:val="00974811"/>
    <w:rsid w:val="0097492A"/>
    <w:rsid w:val="009749C7"/>
    <w:rsid w:val="00974BC5"/>
    <w:rsid w:val="00974DCD"/>
    <w:rsid w:val="009754F6"/>
    <w:rsid w:val="009755EE"/>
    <w:rsid w:val="00975763"/>
    <w:rsid w:val="009759A4"/>
    <w:rsid w:val="00975C1F"/>
    <w:rsid w:val="00975D67"/>
    <w:rsid w:val="009760C3"/>
    <w:rsid w:val="009761F9"/>
    <w:rsid w:val="00976265"/>
    <w:rsid w:val="00976302"/>
    <w:rsid w:val="00976D84"/>
    <w:rsid w:val="0097707D"/>
    <w:rsid w:val="00977111"/>
    <w:rsid w:val="00977116"/>
    <w:rsid w:val="009772DE"/>
    <w:rsid w:val="009773B8"/>
    <w:rsid w:val="009773C2"/>
    <w:rsid w:val="0097753F"/>
    <w:rsid w:val="009775CE"/>
    <w:rsid w:val="009776C0"/>
    <w:rsid w:val="00977976"/>
    <w:rsid w:val="0097797B"/>
    <w:rsid w:val="00977BEF"/>
    <w:rsid w:val="00977EF8"/>
    <w:rsid w:val="009806B7"/>
    <w:rsid w:val="00980FEE"/>
    <w:rsid w:val="00981004"/>
    <w:rsid w:val="0098164B"/>
    <w:rsid w:val="0098177B"/>
    <w:rsid w:val="00981A7C"/>
    <w:rsid w:val="00981BE0"/>
    <w:rsid w:val="00981C2B"/>
    <w:rsid w:val="00981D74"/>
    <w:rsid w:val="00982311"/>
    <w:rsid w:val="0098258C"/>
    <w:rsid w:val="00982754"/>
    <w:rsid w:val="00982FE0"/>
    <w:rsid w:val="00983727"/>
    <w:rsid w:val="009838D1"/>
    <w:rsid w:val="00983D6D"/>
    <w:rsid w:val="00983FC5"/>
    <w:rsid w:val="009846A4"/>
    <w:rsid w:val="00984924"/>
    <w:rsid w:val="0098563F"/>
    <w:rsid w:val="009857B3"/>
    <w:rsid w:val="0098581E"/>
    <w:rsid w:val="00985872"/>
    <w:rsid w:val="00985B9F"/>
    <w:rsid w:val="0098620D"/>
    <w:rsid w:val="009862F8"/>
    <w:rsid w:val="009864C3"/>
    <w:rsid w:val="009865FE"/>
    <w:rsid w:val="00986A15"/>
    <w:rsid w:val="009872D1"/>
    <w:rsid w:val="0098737F"/>
    <w:rsid w:val="009878FD"/>
    <w:rsid w:val="00987A93"/>
    <w:rsid w:val="00987ABD"/>
    <w:rsid w:val="00987ABF"/>
    <w:rsid w:val="00987D9E"/>
    <w:rsid w:val="00988A24"/>
    <w:rsid w:val="009900A3"/>
    <w:rsid w:val="00990383"/>
    <w:rsid w:val="00990421"/>
    <w:rsid w:val="009907A8"/>
    <w:rsid w:val="00990982"/>
    <w:rsid w:val="00990A81"/>
    <w:rsid w:val="00990AA9"/>
    <w:rsid w:val="00990C05"/>
    <w:rsid w:val="00991148"/>
    <w:rsid w:val="009912D4"/>
    <w:rsid w:val="00991315"/>
    <w:rsid w:val="00991570"/>
    <w:rsid w:val="00991672"/>
    <w:rsid w:val="0099194B"/>
    <w:rsid w:val="00991DA4"/>
    <w:rsid w:val="00991DD9"/>
    <w:rsid w:val="00991E2C"/>
    <w:rsid w:val="0099213E"/>
    <w:rsid w:val="0099220E"/>
    <w:rsid w:val="009923B1"/>
    <w:rsid w:val="00992A6E"/>
    <w:rsid w:val="00992CBF"/>
    <w:rsid w:val="00992D3F"/>
    <w:rsid w:val="00992E6F"/>
    <w:rsid w:val="00992E98"/>
    <w:rsid w:val="00992F51"/>
    <w:rsid w:val="00992FE5"/>
    <w:rsid w:val="009934AC"/>
    <w:rsid w:val="00993EC1"/>
    <w:rsid w:val="00993FB5"/>
    <w:rsid w:val="00994368"/>
    <w:rsid w:val="0099455B"/>
    <w:rsid w:val="00994E86"/>
    <w:rsid w:val="00995198"/>
    <w:rsid w:val="00995601"/>
    <w:rsid w:val="00995838"/>
    <w:rsid w:val="00995C91"/>
    <w:rsid w:val="00995D89"/>
    <w:rsid w:val="009962F9"/>
    <w:rsid w:val="00996567"/>
    <w:rsid w:val="009966DE"/>
    <w:rsid w:val="00996854"/>
    <w:rsid w:val="0099692F"/>
    <w:rsid w:val="00996A30"/>
    <w:rsid w:val="00996A9B"/>
    <w:rsid w:val="00996FA2"/>
    <w:rsid w:val="009970A6"/>
    <w:rsid w:val="00997795"/>
    <w:rsid w:val="00997F29"/>
    <w:rsid w:val="00997F4D"/>
    <w:rsid w:val="009A0360"/>
    <w:rsid w:val="009A039F"/>
    <w:rsid w:val="009A0748"/>
    <w:rsid w:val="009A17AA"/>
    <w:rsid w:val="009A18F1"/>
    <w:rsid w:val="009A191B"/>
    <w:rsid w:val="009A1C67"/>
    <w:rsid w:val="009A1D21"/>
    <w:rsid w:val="009A1E59"/>
    <w:rsid w:val="009A200F"/>
    <w:rsid w:val="009A274A"/>
    <w:rsid w:val="009A27D0"/>
    <w:rsid w:val="009A27DF"/>
    <w:rsid w:val="009A2A0F"/>
    <w:rsid w:val="009A2A30"/>
    <w:rsid w:val="009A2B20"/>
    <w:rsid w:val="009A2F8D"/>
    <w:rsid w:val="009A305F"/>
    <w:rsid w:val="009A31D6"/>
    <w:rsid w:val="009A322F"/>
    <w:rsid w:val="009A327B"/>
    <w:rsid w:val="009A36D8"/>
    <w:rsid w:val="009A3A85"/>
    <w:rsid w:val="009A3AF3"/>
    <w:rsid w:val="009A3C04"/>
    <w:rsid w:val="009A3F72"/>
    <w:rsid w:val="009A441D"/>
    <w:rsid w:val="009A4514"/>
    <w:rsid w:val="009A459E"/>
    <w:rsid w:val="009A4911"/>
    <w:rsid w:val="009A4E0D"/>
    <w:rsid w:val="009A50DB"/>
    <w:rsid w:val="009A56E5"/>
    <w:rsid w:val="009A5EA0"/>
    <w:rsid w:val="009A60A4"/>
    <w:rsid w:val="009A6246"/>
    <w:rsid w:val="009A6392"/>
    <w:rsid w:val="009A645E"/>
    <w:rsid w:val="009A6524"/>
    <w:rsid w:val="009A6531"/>
    <w:rsid w:val="009A6F98"/>
    <w:rsid w:val="009A6FE1"/>
    <w:rsid w:val="009A70EE"/>
    <w:rsid w:val="009A731D"/>
    <w:rsid w:val="009A76C7"/>
    <w:rsid w:val="009A7844"/>
    <w:rsid w:val="009A7C75"/>
    <w:rsid w:val="009A7CCB"/>
    <w:rsid w:val="009A7EF2"/>
    <w:rsid w:val="009B0137"/>
    <w:rsid w:val="009B0332"/>
    <w:rsid w:val="009B0487"/>
    <w:rsid w:val="009B0684"/>
    <w:rsid w:val="009B073D"/>
    <w:rsid w:val="009B0983"/>
    <w:rsid w:val="009B0E49"/>
    <w:rsid w:val="009B126B"/>
    <w:rsid w:val="009B15AF"/>
    <w:rsid w:val="009B1625"/>
    <w:rsid w:val="009B1A6A"/>
    <w:rsid w:val="009B1DDD"/>
    <w:rsid w:val="009B1E37"/>
    <w:rsid w:val="009B20E2"/>
    <w:rsid w:val="009B32EC"/>
    <w:rsid w:val="009B339C"/>
    <w:rsid w:val="009B34A6"/>
    <w:rsid w:val="009B3A67"/>
    <w:rsid w:val="009B3C33"/>
    <w:rsid w:val="009B3C56"/>
    <w:rsid w:val="009B4206"/>
    <w:rsid w:val="009B4268"/>
    <w:rsid w:val="009B4B8A"/>
    <w:rsid w:val="009B4D92"/>
    <w:rsid w:val="009B5035"/>
    <w:rsid w:val="009B52AF"/>
    <w:rsid w:val="009B580B"/>
    <w:rsid w:val="009B5D59"/>
    <w:rsid w:val="009B66FC"/>
    <w:rsid w:val="009B6AF1"/>
    <w:rsid w:val="009B7017"/>
    <w:rsid w:val="009B7396"/>
    <w:rsid w:val="009B75D5"/>
    <w:rsid w:val="009B7BE2"/>
    <w:rsid w:val="009B7E2A"/>
    <w:rsid w:val="009B7F0A"/>
    <w:rsid w:val="009C0699"/>
    <w:rsid w:val="009C078A"/>
    <w:rsid w:val="009C0988"/>
    <w:rsid w:val="009C0C6C"/>
    <w:rsid w:val="009C0CC7"/>
    <w:rsid w:val="009C1091"/>
    <w:rsid w:val="009C1742"/>
    <w:rsid w:val="009C17B9"/>
    <w:rsid w:val="009C1D5A"/>
    <w:rsid w:val="009C1EDD"/>
    <w:rsid w:val="009C1EFB"/>
    <w:rsid w:val="009C2377"/>
    <w:rsid w:val="009C23C0"/>
    <w:rsid w:val="009C281C"/>
    <w:rsid w:val="009C2849"/>
    <w:rsid w:val="009C2856"/>
    <w:rsid w:val="009C2B32"/>
    <w:rsid w:val="009C3536"/>
    <w:rsid w:val="009C36BE"/>
    <w:rsid w:val="009C3993"/>
    <w:rsid w:val="009C3ACC"/>
    <w:rsid w:val="009C3BC4"/>
    <w:rsid w:val="009C3C72"/>
    <w:rsid w:val="009C3D2E"/>
    <w:rsid w:val="009C3DFB"/>
    <w:rsid w:val="009C3F13"/>
    <w:rsid w:val="009C4335"/>
    <w:rsid w:val="009C454D"/>
    <w:rsid w:val="009C45D6"/>
    <w:rsid w:val="009C4972"/>
    <w:rsid w:val="009C4AA2"/>
    <w:rsid w:val="009C4BDA"/>
    <w:rsid w:val="009C51BB"/>
    <w:rsid w:val="009C55F0"/>
    <w:rsid w:val="009C581C"/>
    <w:rsid w:val="009C59B5"/>
    <w:rsid w:val="009C5BE9"/>
    <w:rsid w:val="009C5D0E"/>
    <w:rsid w:val="009C5EF9"/>
    <w:rsid w:val="009C6474"/>
    <w:rsid w:val="009C67BD"/>
    <w:rsid w:val="009C7EC5"/>
    <w:rsid w:val="009D00AE"/>
    <w:rsid w:val="009D0324"/>
    <w:rsid w:val="009D03AB"/>
    <w:rsid w:val="009D0714"/>
    <w:rsid w:val="009D0847"/>
    <w:rsid w:val="009D0D15"/>
    <w:rsid w:val="009D0E23"/>
    <w:rsid w:val="009D1AAA"/>
    <w:rsid w:val="009D2667"/>
    <w:rsid w:val="009D2A45"/>
    <w:rsid w:val="009D2DC6"/>
    <w:rsid w:val="009D31F2"/>
    <w:rsid w:val="009D3504"/>
    <w:rsid w:val="009D35F8"/>
    <w:rsid w:val="009D365D"/>
    <w:rsid w:val="009D38C2"/>
    <w:rsid w:val="009D3CC1"/>
    <w:rsid w:val="009D3F83"/>
    <w:rsid w:val="009D42F2"/>
    <w:rsid w:val="009D4492"/>
    <w:rsid w:val="009D4F97"/>
    <w:rsid w:val="009D4FD6"/>
    <w:rsid w:val="009D53E3"/>
    <w:rsid w:val="009D568D"/>
    <w:rsid w:val="009D58EF"/>
    <w:rsid w:val="009D5960"/>
    <w:rsid w:val="009D5D63"/>
    <w:rsid w:val="009D5D65"/>
    <w:rsid w:val="009D65C2"/>
    <w:rsid w:val="009D6BAF"/>
    <w:rsid w:val="009D6C88"/>
    <w:rsid w:val="009D6D14"/>
    <w:rsid w:val="009D6D32"/>
    <w:rsid w:val="009D6DC5"/>
    <w:rsid w:val="009D6DD3"/>
    <w:rsid w:val="009D6DD8"/>
    <w:rsid w:val="009D6E98"/>
    <w:rsid w:val="009D729C"/>
    <w:rsid w:val="009D7400"/>
    <w:rsid w:val="009D76BE"/>
    <w:rsid w:val="009D77C8"/>
    <w:rsid w:val="009E051F"/>
    <w:rsid w:val="009E0740"/>
    <w:rsid w:val="009E0763"/>
    <w:rsid w:val="009E08F5"/>
    <w:rsid w:val="009E0907"/>
    <w:rsid w:val="009E0E30"/>
    <w:rsid w:val="009E0E4D"/>
    <w:rsid w:val="009E1683"/>
    <w:rsid w:val="009E17E7"/>
    <w:rsid w:val="009E1830"/>
    <w:rsid w:val="009E1DFC"/>
    <w:rsid w:val="009E1F68"/>
    <w:rsid w:val="009E2116"/>
    <w:rsid w:val="009E215C"/>
    <w:rsid w:val="009E2209"/>
    <w:rsid w:val="009E2506"/>
    <w:rsid w:val="009E29CD"/>
    <w:rsid w:val="009E2BFA"/>
    <w:rsid w:val="009E2C23"/>
    <w:rsid w:val="009E2C2D"/>
    <w:rsid w:val="009E2ECC"/>
    <w:rsid w:val="009E2F07"/>
    <w:rsid w:val="009E30C1"/>
    <w:rsid w:val="009E33EA"/>
    <w:rsid w:val="009E39EA"/>
    <w:rsid w:val="009E3BC6"/>
    <w:rsid w:val="009E3EFC"/>
    <w:rsid w:val="009E3F5A"/>
    <w:rsid w:val="009E41DF"/>
    <w:rsid w:val="009E420A"/>
    <w:rsid w:val="009E45FD"/>
    <w:rsid w:val="009E5063"/>
    <w:rsid w:val="009E5278"/>
    <w:rsid w:val="009E5486"/>
    <w:rsid w:val="009E568B"/>
    <w:rsid w:val="009E5AEB"/>
    <w:rsid w:val="009E5B2F"/>
    <w:rsid w:val="009E5BC6"/>
    <w:rsid w:val="009E5E9B"/>
    <w:rsid w:val="009E61A5"/>
    <w:rsid w:val="009E6310"/>
    <w:rsid w:val="009E6422"/>
    <w:rsid w:val="009E646D"/>
    <w:rsid w:val="009E69EA"/>
    <w:rsid w:val="009E6B94"/>
    <w:rsid w:val="009E7225"/>
    <w:rsid w:val="009E7A9F"/>
    <w:rsid w:val="009E7D53"/>
    <w:rsid w:val="009E7D9D"/>
    <w:rsid w:val="009F0468"/>
    <w:rsid w:val="009F0840"/>
    <w:rsid w:val="009F141B"/>
    <w:rsid w:val="009F1473"/>
    <w:rsid w:val="009F1916"/>
    <w:rsid w:val="009F2333"/>
    <w:rsid w:val="009F2418"/>
    <w:rsid w:val="009F2500"/>
    <w:rsid w:val="009F274B"/>
    <w:rsid w:val="009F293D"/>
    <w:rsid w:val="009F2A3D"/>
    <w:rsid w:val="009F2DD5"/>
    <w:rsid w:val="009F2F6E"/>
    <w:rsid w:val="009F3011"/>
    <w:rsid w:val="009F3032"/>
    <w:rsid w:val="009F38A6"/>
    <w:rsid w:val="009F3C19"/>
    <w:rsid w:val="009F3F9E"/>
    <w:rsid w:val="009F47CD"/>
    <w:rsid w:val="009F4803"/>
    <w:rsid w:val="009F4BA1"/>
    <w:rsid w:val="009F54C6"/>
    <w:rsid w:val="009F5966"/>
    <w:rsid w:val="009F5A74"/>
    <w:rsid w:val="009F61E0"/>
    <w:rsid w:val="009F649E"/>
    <w:rsid w:val="009F68B7"/>
    <w:rsid w:val="009F6B04"/>
    <w:rsid w:val="009F6D93"/>
    <w:rsid w:val="009F7131"/>
    <w:rsid w:val="009F71C6"/>
    <w:rsid w:val="009F745C"/>
    <w:rsid w:val="009F75CA"/>
    <w:rsid w:val="009F75F6"/>
    <w:rsid w:val="009F76FB"/>
    <w:rsid w:val="009F79A6"/>
    <w:rsid w:val="009F7DC3"/>
    <w:rsid w:val="009F7E9F"/>
    <w:rsid w:val="00A00006"/>
    <w:rsid w:val="00A00955"/>
    <w:rsid w:val="00A01599"/>
    <w:rsid w:val="00A01895"/>
    <w:rsid w:val="00A01D0C"/>
    <w:rsid w:val="00A0206B"/>
    <w:rsid w:val="00A0250F"/>
    <w:rsid w:val="00A0288E"/>
    <w:rsid w:val="00A02FB2"/>
    <w:rsid w:val="00A03141"/>
    <w:rsid w:val="00A032C5"/>
    <w:rsid w:val="00A03458"/>
    <w:rsid w:val="00A03933"/>
    <w:rsid w:val="00A03DAE"/>
    <w:rsid w:val="00A03EB5"/>
    <w:rsid w:val="00A044C1"/>
    <w:rsid w:val="00A047CD"/>
    <w:rsid w:val="00A0488E"/>
    <w:rsid w:val="00A04ACE"/>
    <w:rsid w:val="00A04B0B"/>
    <w:rsid w:val="00A04C5C"/>
    <w:rsid w:val="00A05028"/>
    <w:rsid w:val="00A050D1"/>
    <w:rsid w:val="00A05201"/>
    <w:rsid w:val="00A05272"/>
    <w:rsid w:val="00A05624"/>
    <w:rsid w:val="00A058E3"/>
    <w:rsid w:val="00A05AE5"/>
    <w:rsid w:val="00A06193"/>
    <w:rsid w:val="00A0654B"/>
    <w:rsid w:val="00A065D1"/>
    <w:rsid w:val="00A066BC"/>
    <w:rsid w:val="00A06782"/>
    <w:rsid w:val="00A06BB5"/>
    <w:rsid w:val="00A06C69"/>
    <w:rsid w:val="00A07605"/>
    <w:rsid w:val="00A07857"/>
    <w:rsid w:val="00A07A8C"/>
    <w:rsid w:val="00A07F37"/>
    <w:rsid w:val="00A10453"/>
    <w:rsid w:val="00A107AA"/>
    <w:rsid w:val="00A1082A"/>
    <w:rsid w:val="00A109E5"/>
    <w:rsid w:val="00A10FBB"/>
    <w:rsid w:val="00A1147A"/>
    <w:rsid w:val="00A11956"/>
    <w:rsid w:val="00A119D1"/>
    <w:rsid w:val="00A11B39"/>
    <w:rsid w:val="00A11C4E"/>
    <w:rsid w:val="00A11D65"/>
    <w:rsid w:val="00A11FEA"/>
    <w:rsid w:val="00A126A4"/>
    <w:rsid w:val="00A12BC4"/>
    <w:rsid w:val="00A12F85"/>
    <w:rsid w:val="00A13151"/>
    <w:rsid w:val="00A13510"/>
    <w:rsid w:val="00A13683"/>
    <w:rsid w:val="00A1383C"/>
    <w:rsid w:val="00A13997"/>
    <w:rsid w:val="00A13FD6"/>
    <w:rsid w:val="00A143D8"/>
    <w:rsid w:val="00A14726"/>
    <w:rsid w:val="00A14A08"/>
    <w:rsid w:val="00A14F00"/>
    <w:rsid w:val="00A150BE"/>
    <w:rsid w:val="00A15110"/>
    <w:rsid w:val="00A15259"/>
    <w:rsid w:val="00A1557D"/>
    <w:rsid w:val="00A15A1A"/>
    <w:rsid w:val="00A15A88"/>
    <w:rsid w:val="00A15C2F"/>
    <w:rsid w:val="00A15E36"/>
    <w:rsid w:val="00A15E95"/>
    <w:rsid w:val="00A16203"/>
    <w:rsid w:val="00A16F28"/>
    <w:rsid w:val="00A17230"/>
    <w:rsid w:val="00A175EE"/>
    <w:rsid w:val="00A17BC3"/>
    <w:rsid w:val="00A20411"/>
    <w:rsid w:val="00A206B2"/>
    <w:rsid w:val="00A207CF"/>
    <w:rsid w:val="00A20A46"/>
    <w:rsid w:val="00A20CAD"/>
    <w:rsid w:val="00A21356"/>
    <w:rsid w:val="00A214DF"/>
    <w:rsid w:val="00A2185B"/>
    <w:rsid w:val="00A21A97"/>
    <w:rsid w:val="00A21B76"/>
    <w:rsid w:val="00A2250F"/>
    <w:rsid w:val="00A22E50"/>
    <w:rsid w:val="00A23042"/>
    <w:rsid w:val="00A231C2"/>
    <w:rsid w:val="00A236BC"/>
    <w:rsid w:val="00A237F7"/>
    <w:rsid w:val="00A2380B"/>
    <w:rsid w:val="00A23BBA"/>
    <w:rsid w:val="00A23D6F"/>
    <w:rsid w:val="00A23F8C"/>
    <w:rsid w:val="00A23FDC"/>
    <w:rsid w:val="00A24B6D"/>
    <w:rsid w:val="00A24C1C"/>
    <w:rsid w:val="00A25C3E"/>
    <w:rsid w:val="00A25CD3"/>
    <w:rsid w:val="00A25F68"/>
    <w:rsid w:val="00A268D4"/>
    <w:rsid w:val="00A27105"/>
    <w:rsid w:val="00A2710D"/>
    <w:rsid w:val="00A27565"/>
    <w:rsid w:val="00A275DC"/>
    <w:rsid w:val="00A27D6A"/>
    <w:rsid w:val="00A3025D"/>
    <w:rsid w:val="00A30343"/>
    <w:rsid w:val="00A306CC"/>
    <w:rsid w:val="00A30776"/>
    <w:rsid w:val="00A308DE"/>
    <w:rsid w:val="00A30E89"/>
    <w:rsid w:val="00A3169F"/>
    <w:rsid w:val="00A317B4"/>
    <w:rsid w:val="00A31864"/>
    <w:rsid w:val="00A31C85"/>
    <w:rsid w:val="00A32566"/>
    <w:rsid w:val="00A32E50"/>
    <w:rsid w:val="00A3349F"/>
    <w:rsid w:val="00A33541"/>
    <w:rsid w:val="00A336E7"/>
    <w:rsid w:val="00A33C3A"/>
    <w:rsid w:val="00A33E1C"/>
    <w:rsid w:val="00A33FBB"/>
    <w:rsid w:val="00A341D0"/>
    <w:rsid w:val="00A34378"/>
    <w:rsid w:val="00A34630"/>
    <w:rsid w:val="00A34FA7"/>
    <w:rsid w:val="00A35183"/>
    <w:rsid w:val="00A35269"/>
    <w:rsid w:val="00A35420"/>
    <w:rsid w:val="00A354A4"/>
    <w:rsid w:val="00A35600"/>
    <w:rsid w:val="00A35602"/>
    <w:rsid w:val="00A356C6"/>
    <w:rsid w:val="00A3593B"/>
    <w:rsid w:val="00A35E30"/>
    <w:rsid w:val="00A35F35"/>
    <w:rsid w:val="00A35F65"/>
    <w:rsid w:val="00A3605B"/>
    <w:rsid w:val="00A362EF"/>
    <w:rsid w:val="00A3669A"/>
    <w:rsid w:val="00A36C57"/>
    <w:rsid w:val="00A37256"/>
    <w:rsid w:val="00A3731F"/>
    <w:rsid w:val="00A37A5F"/>
    <w:rsid w:val="00A37B4E"/>
    <w:rsid w:val="00A37BB4"/>
    <w:rsid w:val="00A402D2"/>
    <w:rsid w:val="00A40570"/>
    <w:rsid w:val="00A408AE"/>
    <w:rsid w:val="00A40C9B"/>
    <w:rsid w:val="00A40D0D"/>
    <w:rsid w:val="00A41E68"/>
    <w:rsid w:val="00A42378"/>
    <w:rsid w:val="00A42669"/>
    <w:rsid w:val="00A428E7"/>
    <w:rsid w:val="00A42BC1"/>
    <w:rsid w:val="00A42F2A"/>
    <w:rsid w:val="00A43205"/>
    <w:rsid w:val="00A43DF5"/>
    <w:rsid w:val="00A43EAF"/>
    <w:rsid w:val="00A43F5D"/>
    <w:rsid w:val="00A44082"/>
    <w:rsid w:val="00A4420B"/>
    <w:rsid w:val="00A44211"/>
    <w:rsid w:val="00A44603"/>
    <w:rsid w:val="00A44EDB"/>
    <w:rsid w:val="00A45332"/>
    <w:rsid w:val="00A4560B"/>
    <w:rsid w:val="00A45B50"/>
    <w:rsid w:val="00A45CB2"/>
    <w:rsid w:val="00A45DE8"/>
    <w:rsid w:val="00A45E3E"/>
    <w:rsid w:val="00A45F70"/>
    <w:rsid w:val="00A46458"/>
    <w:rsid w:val="00A46480"/>
    <w:rsid w:val="00A464AC"/>
    <w:rsid w:val="00A465AE"/>
    <w:rsid w:val="00A46D17"/>
    <w:rsid w:val="00A4707A"/>
    <w:rsid w:val="00A47595"/>
    <w:rsid w:val="00A47996"/>
    <w:rsid w:val="00A47A76"/>
    <w:rsid w:val="00A5020B"/>
    <w:rsid w:val="00A50562"/>
    <w:rsid w:val="00A50D1C"/>
    <w:rsid w:val="00A50EC3"/>
    <w:rsid w:val="00A517AB"/>
    <w:rsid w:val="00A51B1E"/>
    <w:rsid w:val="00A522C2"/>
    <w:rsid w:val="00A52352"/>
    <w:rsid w:val="00A5270B"/>
    <w:rsid w:val="00A5278C"/>
    <w:rsid w:val="00A52B7A"/>
    <w:rsid w:val="00A52BA4"/>
    <w:rsid w:val="00A52CAE"/>
    <w:rsid w:val="00A52F35"/>
    <w:rsid w:val="00A533B6"/>
    <w:rsid w:val="00A53465"/>
    <w:rsid w:val="00A53858"/>
    <w:rsid w:val="00A53C53"/>
    <w:rsid w:val="00A53EE0"/>
    <w:rsid w:val="00A5414E"/>
    <w:rsid w:val="00A54349"/>
    <w:rsid w:val="00A54B05"/>
    <w:rsid w:val="00A54D03"/>
    <w:rsid w:val="00A5502E"/>
    <w:rsid w:val="00A5551C"/>
    <w:rsid w:val="00A5561C"/>
    <w:rsid w:val="00A5598C"/>
    <w:rsid w:val="00A55BAC"/>
    <w:rsid w:val="00A56037"/>
    <w:rsid w:val="00A564E7"/>
    <w:rsid w:val="00A5715B"/>
    <w:rsid w:val="00A5733C"/>
    <w:rsid w:val="00A57780"/>
    <w:rsid w:val="00A5792A"/>
    <w:rsid w:val="00A5796B"/>
    <w:rsid w:val="00A57AB5"/>
    <w:rsid w:val="00A60328"/>
    <w:rsid w:val="00A60E61"/>
    <w:rsid w:val="00A60F0D"/>
    <w:rsid w:val="00A60FA6"/>
    <w:rsid w:val="00A60FBB"/>
    <w:rsid w:val="00A6110D"/>
    <w:rsid w:val="00A611FE"/>
    <w:rsid w:val="00A61740"/>
    <w:rsid w:val="00A6196F"/>
    <w:rsid w:val="00A61BCD"/>
    <w:rsid w:val="00A625AD"/>
    <w:rsid w:val="00A62687"/>
    <w:rsid w:val="00A62916"/>
    <w:rsid w:val="00A62A05"/>
    <w:rsid w:val="00A62BF5"/>
    <w:rsid w:val="00A62C82"/>
    <w:rsid w:val="00A62EDF"/>
    <w:rsid w:val="00A62F05"/>
    <w:rsid w:val="00A63260"/>
    <w:rsid w:val="00A63575"/>
    <w:rsid w:val="00A63948"/>
    <w:rsid w:val="00A63A8A"/>
    <w:rsid w:val="00A646A7"/>
    <w:rsid w:val="00A64E27"/>
    <w:rsid w:val="00A64F3D"/>
    <w:rsid w:val="00A65167"/>
    <w:rsid w:val="00A651A1"/>
    <w:rsid w:val="00A65838"/>
    <w:rsid w:val="00A6597A"/>
    <w:rsid w:val="00A659D8"/>
    <w:rsid w:val="00A65AFA"/>
    <w:rsid w:val="00A65B4E"/>
    <w:rsid w:val="00A65F9C"/>
    <w:rsid w:val="00A66850"/>
    <w:rsid w:val="00A66FEB"/>
    <w:rsid w:val="00A6732C"/>
    <w:rsid w:val="00A67504"/>
    <w:rsid w:val="00A679F0"/>
    <w:rsid w:val="00A700A4"/>
    <w:rsid w:val="00A70175"/>
    <w:rsid w:val="00A70654"/>
    <w:rsid w:val="00A70772"/>
    <w:rsid w:val="00A70999"/>
    <w:rsid w:val="00A70B4C"/>
    <w:rsid w:val="00A70B72"/>
    <w:rsid w:val="00A70C6F"/>
    <w:rsid w:val="00A70DCD"/>
    <w:rsid w:val="00A70DFF"/>
    <w:rsid w:val="00A71850"/>
    <w:rsid w:val="00A7195F"/>
    <w:rsid w:val="00A71A77"/>
    <w:rsid w:val="00A71BE2"/>
    <w:rsid w:val="00A72227"/>
    <w:rsid w:val="00A72BB0"/>
    <w:rsid w:val="00A72C80"/>
    <w:rsid w:val="00A72CF8"/>
    <w:rsid w:val="00A72F1A"/>
    <w:rsid w:val="00A72F4C"/>
    <w:rsid w:val="00A730E1"/>
    <w:rsid w:val="00A731A3"/>
    <w:rsid w:val="00A73231"/>
    <w:rsid w:val="00A7360B"/>
    <w:rsid w:val="00A737A0"/>
    <w:rsid w:val="00A73B59"/>
    <w:rsid w:val="00A73D22"/>
    <w:rsid w:val="00A73D24"/>
    <w:rsid w:val="00A74232"/>
    <w:rsid w:val="00A74BC2"/>
    <w:rsid w:val="00A74D43"/>
    <w:rsid w:val="00A74FBB"/>
    <w:rsid w:val="00A7623B"/>
    <w:rsid w:val="00A76510"/>
    <w:rsid w:val="00A76569"/>
    <w:rsid w:val="00A7689B"/>
    <w:rsid w:val="00A768EC"/>
    <w:rsid w:val="00A76EAE"/>
    <w:rsid w:val="00A77204"/>
    <w:rsid w:val="00A7722F"/>
    <w:rsid w:val="00A776DD"/>
    <w:rsid w:val="00A77B0E"/>
    <w:rsid w:val="00A806CF"/>
    <w:rsid w:val="00A806F7"/>
    <w:rsid w:val="00A81759"/>
    <w:rsid w:val="00A81C77"/>
    <w:rsid w:val="00A81D38"/>
    <w:rsid w:val="00A8226A"/>
    <w:rsid w:val="00A82AD8"/>
    <w:rsid w:val="00A82E58"/>
    <w:rsid w:val="00A83174"/>
    <w:rsid w:val="00A83415"/>
    <w:rsid w:val="00A836FD"/>
    <w:rsid w:val="00A839B3"/>
    <w:rsid w:val="00A83A35"/>
    <w:rsid w:val="00A83FD6"/>
    <w:rsid w:val="00A845E9"/>
    <w:rsid w:val="00A84938"/>
    <w:rsid w:val="00A84A7A"/>
    <w:rsid w:val="00A84BDA"/>
    <w:rsid w:val="00A84CBF"/>
    <w:rsid w:val="00A8520E"/>
    <w:rsid w:val="00A85517"/>
    <w:rsid w:val="00A8559B"/>
    <w:rsid w:val="00A85659"/>
    <w:rsid w:val="00A85772"/>
    <w:rsid w:val="00A85922"/>
    <w:rsid w:val="00A859F2"/>
    <w:rsid w:val="00A85A47"/>
    <w:rsid w:val="00A85DF8"/>
    <w:rsid w:val="00A85E0B"/>
    <w:rsid w:val="00A86735"/>
    <w:rsid w:val="00A86D60"/>
    <w:rsid w:val="00A87A4E"/>
    <w:rsid w:val="00A87B0D"/>
    <w:rsid w:val="00A90378"/>
    <w:rsid w:val="00A903AC"/>
    <w:rsid w:val="00A90B22"/>
    <w:rsid w:val="00A911DD"/>
    <w:rsid w:val="00A91446"/>
    <w:rsid w:val="00A915D8"/>
    <w:rsid w:val="00A917E9"/>
    <w:rsid w:val="00A91B1C"/>
    <w:rsid w:val="00A91B5A"/>
    <w:rsid w:val="00A91E51"/>
    <w:rsid w:val="00A91FAA"/>
    <w:rsid w:val="00A9231C"/>
    <w:rsid w:val="00A92C05"/>
    <w:rsid w:val="00A92C63"/>
    <w:rsid w:val="00A93173"/>
    <w:rsid w:val="00A932B2"/>
    <w:rsid w:val="00A93375"/>
    <w:rsid w:val="00A93B6B"/>
    <w:rsid w:val="00A93CEF"/>
    <w:rsid w:val="00A9416D"/>
    <w:rsid w:val="00A94BD5"/>
    <w:rsid w:val="00A94F56"/>
    <w:rsid w:val="00A951D7"/>
    <w:rsid w:val="00A9568A"/>
    <w:rsid w:val="00A95942"/>
    <w:rsid w:val="00A95BD9"/>
    <w:rsid w:val="00A95CBA"/>
    <w:rsid w:val="00A9646E"/>
    <w:rsid w:val="00A96490"/>
    <w:rsid w:val="00A96602"/>
    <w:rsid w:val="00A9687C"/>
    <w:rsid w:val="00A96A03"/>
    <w:rsid w:val="00A96CD9"/>
    <w:rsid w:val="00A96DCF"/>
    <w:rsid w:val="00A96F4D"/>
    <w:rsid w:val="00A97036"/>
    <w:rsid w:val="00A9720C"/>
    <w:rsid w:val="00A9753F"/>
    <w:rsid w:val="00A97982"/>
    <w:rsid w:val="00A97A01"/>
    <w:rsid w:val="00A97C3A"/>
    <w:rsid w:val="00A97CFF"/>
    <w:rsid w:val="00A97EE4"/>
    <w:rsid w:val="00AA0529"/>
    <w:rsid w:val="00AA06AB"/>
    <w:rsid w:val="00AA0951"/>
    <w:rsid w:val="00AA14AE"/>
    <w:rsid w:val="00AA1596"/>
    <w:rsid w:val="00AA1B49"/>
    <w:rsid w:val="00AA1F8E"/>
    <w:rsid w:val="00AA231E"/>
    <w:rsid w:val="00AA267A"/>
    <w:rsid w:val="00AA286E"/>
    <w:rsid w:val="00AA2CFC"/>
    <w:rsid w:val="00AA3015"/>
    <w:rsid w:val="00AA30A2"/>
    <w:rsid w:val="00AA31EC"/>
    <w:rsid w:val="00AA34B9"/>
    <w:rsid w:val="00AA35AA"/>
    <w:rsid w:val="00AA3F0B"/>
    <w:rsid w:val="00AA4447"/>
    <w:rsid w:val="00AA5076"/>
    <w:rsid w:val="00AA516F"/>
    <w:rsid w:val="00AA527C"/>
    <w:rsid w:val="00AA5489"/>
    <w:rsid w:val="00AA54B4"/>
    <w:rsid w:val="00AA572A"/>
    <w:rsid w:val="00AA5873"/>
    <w:rsid w:val="00AA5D6C"/>
    <w:rsid w:val="00AA5EE8"/>
    <w:rsid w:val="00AA5F85"/>
    <w:rsid w:val="00AA5F8F"/>
    <w:rsid w:val="00AA6064"/>
    <w:rsid w:val="00AA669B"/>
    <w:rsid w:val="00AA6B0F"/>
    <w:rsid w:val="00AA6D8C"/>
    <w:rsid w:val="00AA7254"/>
    <w:rsid w:val="00AA7291"/>
    <w:rsid w:val="00AA7429"/>
    <w:rsid w:val="00AA7967"/>
    <w:rsid w:val="00AA7CF9"/>
    <w:rsid w:val="00AA7F5F"/>
    <w:rsid w:val="00AAE863"/>
    <w:rsid w:val="00AB06A9"/>
    <w:rsid w:val="00AB0C6C"/>
    <w:rsid w:val="00AB0EAB"/>
    <w:rsid w:val="00AB0F61"/>
    <w:rsid w:val="00AB13EB"/>
    <w:rsid w:val="00AB2027"/>
    <w:rsid w:val="00AB21E6"/>
    <w:rsid w:val="00AB23DB"/>
    <w:rsid w:val="00AB2A2F"/>
    <w:rsid w:val="00AB2A76"/>
    <w:rsid w:val="00AB2B73"/>
    <w:rsid w:val="00AB33FE"/>
    <w:rsid w:val="00AB3565"/>
    <w:rsid w:val="00AB388F"/>
    <w:rsid w:val="00AB3BC3"/>
    <w:rsid w:val="00AB3FE8"/>
    <w:rsid w:val="00AB4059"/>
    <w:rsid w:val="00AB4321"/>
    <w:rsid w:val="00AB466D"/>
    <w:rsid w:val="00AB4873"/>
    <w:rsid w:val="00AB49F3"/>
    <w:rsid w:val="00AB4B0E"/>
    <w:rsid w:val="00AB5183"/>
    <w:rsid w:val="00AB5240"/>
    <w:rsid w:val="00AB5312"/>
    <w:rsid w:val="00AB5B75"/>
    <w:rsid w:val="00AB5ECF"/>
    <w:rsid w:val="00AB5FB7"/>
    <w:rsid w:val="00AB6143"/>
    <w:rsid w:val="00AB62F1"/>
    <w:rsid w:val="00AB66A8"/>
    <w:rsid w:val="00AB6A17"/>
    <w:rsid w:val="00AB6ED0"/>
    <w:rsid w:val="00AB7294"/>
    <w:rsid w:val="00AB7757"/>
    <w:rsid w:val="00AB78A9"/>
    <w:rsid w:val="00AB7CFC"/>
    <w:rsid w:val="00AB7E8C"/>
    <w:rsid w:val="00AC01BC"/>
    <w:rsid w:val="00AC04E1"/>
    <w:rsid w:val="00AC095E"/>
    <w:rsid w:val="00AC0970"/>
    <w:rsid w:val="00AC0ABD"/>
    <w:rsid w:val="00AC0D40"/>
    <w:rsid w:val="00AC1439"/>
    <w:rsid w:val="00AC14D9"/>
    <w:rsid w:val="00AC1511"/>
    <w:rsid w:val="00AC1E72"/>
    <w:rsid w:val="00AC21E7"/>
    <w:rsid w:val="00AC2824"/>
    <w:rsid w:val="00AC28E8"/>
    <w:rsid w:val="00AC29D4"/>
    <w:rsid w:val="00AC2B95"/>
    <w:rsid w:val="00AC325F"/>
    <w:rsid w:val="00AC336C"/>
    <w:rsid w:val="00AC33C3"/>
    <w:rsid w:val="00AC3D95"/>
    <w:rsid w:val="00AC3D9A"/>
    <w:rsid w:val="00AC3E02"/>
    <w:rsid w:val="00AC411E"/>
    <w:rsid w:val="00AC441B"/>
    <w:rsid w:val="00AC4548"/>
    <w:rsid w:val="00AC459A"/>
    <w:rsid w:val="00AC48FD"/>
    <w:rsid w:val="00AC4E45"/>
    <w:rsid w:val="00AC5129"/>
    <w:rsid w:val="00AC52F7"/>
    <w:rsid w:val="00AC53D1"/>
    <w:rsid w:val="00AC545D"/>
    <w:rsid w:val="00AC5725"/>
    <w:rsid w:val="00AC5C89"/>
    <w:rsid w:val="00AC5D84"/>
    <w:rsid w:val="00AC5F42"/>
    <w:rsid w:val="00AC6787"/>
    <w:rsid w:val="00AC6E64"/>
    <w:rsid w:val="00AC7011"/>
    <w:rsid w:val="00AC7184"/>
    <w:rsid w:val="00AC73FB"/>
    <w:rsid w:val="00AC798B"/>
    <w:rsid w:val="00AC7A25"/>
    <w:rsid w:val="00AD09B0"/>
    <w:rsid w:val="00AD0CCF"/>
    <w:rsid w:val="00AD0D9F"/>
    <w:rsid w:val="00AD0E12"/>
    <w:rsid w:val="00AD0E4D"/>
    <w:rsid w:val="00AD11D5"/>
    <w:rsid w:val="00AD11E4"/>
    <w:rsid w:val="00AD1364"/>
    <w:rsid w:val="00AD1727"/>
    <w:rsid w:val="00AD18CD"/>
    <w:rsid w:val="00AD1C69"/>
    <w:rsid w:val="00AD1DF6"/>
    <w:rsid w:val="00AD1E8D"/>
    <w:rsid w:val="00AD200E"/>
    <w:rsid w:val="00AD20D2"/>
    <w:rsid w:val="00AD26F5"/>
    <w:rsid w:val="00AD27C7"/>
    <w:rsid w:val="00AD29F2"/>
    <w:rsid w:val="00AD2A2C"/>
    <w:rsid w:val="00AD3600"/>
    <w:rsid w:val="00AD39B9"/>
    <w:rsid w:val="00AD3F83"/>
    <w:rsid w:val="00AD4206"/>
    <w:rsid w:val="00AD4706"/>
    <w:rsid w:val="00AD470F"/>
    <w:rsid w:val="00AD4853"/>
    <w:rsid w:val="00AD4A03"/>
    <w:rsid w:val="00AD4BFD"/>
    <w:rsid w:val="00AD4C85"/>
    <w:rsid w:val="00AD4FF4"/>
    <w:rsid w:val="00AD5161"/>
    <w:rsid w:val="00AD542C"/>
    <w:rsid w:val="00AD5590"/>
    <w:rsid w:val="00AD5620"/>
    <w:rsid w:val="00AD585E"/>
    <w:rsid w:val="00AD58F2"/>
    <w:rsid w:val="00AD5E61"/>
    <w:rsid w:val="00AD60E9"/>
    <w:rsid w:val="00AD63E8"/>
    <w:rsid w:val="00AD67C2"/>
    <w:rsid w:val="00AD6A3F"/>
    <w:rsid w:val="00AD6E89"/>
    <w:rsid w:val="00AD71F7"/>
    <w:rsid w:val="00AD75A3"/>
    <w:rsid w:val="00AD766A"/>
    <w:rsid w:val="00AE0097"/>
    <w:rsid w:val="00AE033B"/>
    <w:rsid w:val="00AE0768"/>
    <w:rsid w:val="00AE07A9"/>
    <w:rsid w:val="00AE07C4"/>
    <w:rsid w:val="00AE0839"/>
    <w:rsid w:val="00AE0916"/>
    <w:rsid w:val="00AE09E2"/>
    <w:rsid w:val="00AE0B02"/>
    <w:rsid w:val="00AE12DF"/>
    <w:rsid w:val="00AE136A"/>
    <w:rsid w:val="00AE140D"/>
    <w:rsid w:val="00AE151B"/>
    <w:rsid w:val="00AE1661"/>
    <w:rsid w:val="00AE1D8A"/>
    <w:rsid w:val="00AE1E6C"/>
    <w:rsid w:val="00AE2429"/>
    <w:rsid w:val="00AE271D"/>
    <w:rsid w:val="00AE2945"/>
    <w:rsid w:val="00AE2D86"/>
    <w:rsid w:val="00AE34C9"/>
    <w:rsid w:val="00AE3A27"/>
    <w:rsid w:val="00AE3F8B"/>
    <w:rsid w:val="00AE4258"/>
    <w:rsid w:val="00AE45CB"/>
    <w:rsid w:val="00AE462B"/>
    <w:rsid w:val="00AE464E"/>
    <w:rsid w:val="00AE47BA"/>
    <w:rsid w:val="00AE4960"/>
    <w:rsid w:val="00AE501F"/>
    <w:rsid w:val="00AE53C8"/>
    <w:rsid w:val="00AE596A"/>
    <w:rsid w:val="00AE59E1"/>
    <w:rsid w:val="00AE5BCB"/>
    <w:rsid w:val="00AE5FC1"/>
    <w:rsid w:val="00AE60B8"/>
    <w:rsid w:val="00AE616C"/>
    <w:rsid w:val="00AE6826"/>
    <w:rsid w:val="00AE7357"/>
    <w:rsid w:val="00AE7B3C"/>
    <w:rsid w:val="00AE7C88"/>
    <w:rsid w:val="00AF02F4"/>
    <w:rsid w:val="00AF07FE"/>
    <w:rsid w:val="00AF0BC3"/>
    <w:rsid w:val="00AF0C25"/>
    <w:rsid w:val="00AF0CC4"/>
    <w:rsid w:val="00AF0F26"/>
    <w:rsid w:val="00AF11F4"/>
    <w:rsid w:val="00AF1233"/>
    <w:rsid w:val="00AF12BD"/>
    <w:rsid w:val="00AF1566"/>
    <w:rsid w:val="00AF1728"/>
    <w:rsid w:val="00AF1B87"/>
    <w:rsid w:val="00AF1C88"/>
    <w:rsid w:val="00AF29BA"/>
    <w:rsid w:val="00AF2A39"/>
    <w:rsid w:val="00AF2A6E"/>
    <w:rsid w:val="00AF2B30"/>
    <w:rsid w:val="00AF3521"/>
    <w:rsid w:val="00AF3CE5"/>
    <w:rsid w:val="00AF44DE"/>
    <w:rsid w:val="00AF478C"/>
    <w:rsid w:val="00AF4F80"/>
    <w:rsid w:val="00AF5340"/>
    <w:rsid w:val="00AF5458"/>
    <w:rsid w:val="00AF58CD"/>
    <w:rsid w:val="00AF5A65"/>
    <w:rsid w:val="00AF5AD8"/>
    <w:rsid w:val="00AF5BBD"/>
    <w:rsid w:val="00AF5F19"/>
    <w:rsid w:val="00AF5FC6"/>
    <w:rsid w:val="00AF6017"/>
    <w:rsid w:val="00AF624B"/>
    <w:rsid w:val="00AF6F6F"/>
    <w:rsid w:val="00AF7065"/>
    <w:rsid w:val="00AF748F"/>
    <w:rsid w:val="00AF76AB"/>
    <w:rsid w:val="00AF7838"/>
    <w:rsid w:val="00AF7985"/>
    <w:rsid w:val="00AF79E1"/>
    <w:rsid w:val="00AF7C03"/>
    <w:rsid w:val="00AF7C79"/>
    <w:rsid w:val="00AF7EFE"/>
    <w:rsid w:val="00B004AD"/>
    <w:rsid w:val="00B007BB"/>
    <w:rsid w:val="00B00899"/>
    <w:rsid w:val="00B011C2"/>
    <w:rsid w:val="00B01251"/>
    <w:rsid w:val="00B01514"/>
    <w:rsid w:val="00B01A47"/>
    <w:rsid w:val="00B01AD1"/>
    <w:rsid w:val="00B0219B"/>
    <w:rsid w:val="00B02262"/>
    <w:rsid w:val="00B022E9"/>
    <w:rsid w:val="00B02414"/>
    <w:rsid w:val="00B024D8"/>
    <w:rsid w:val="00B0269B"/>
    <w:rsid w:val="00B028E3"/>
    <w:rsid w:val="00B02A73"/>
    <w:rsid w:val="00B02A79"/>
    <w:rsid w:val="00B02B64"/>
    <w:rsid w:val="00B02B82"/>
    <w:rsid w:val="00B02C63"/>
    <w:rsid w:val="00B030ED"/>
    <w:rsid w:val="00B03885"/>
    <w:rsid w:val="00B03B78"/>
    <w:rsid w:val="00B03DDE"/>
    <w:rsid w:val="00B03E84"/>
    <w:rsid w:val="00B04670"/>
    <w:rsid w:val="00B04693"/>
    <w:rsid w:val="00B046DF"/>
    <w:rsid w:val="00B04AA8"/>
    <w:rsid w:val="00B04D17"/>
    <w:rsid w:val="00B04DF3"/>
    <w:rsid w:val="00B04E3B"/>
    <w:rsid w:val="00B051AE"/>
    <w:rsid w:val="00B0543A"/>
    <w:rsid w:val="00B055BE"/>
    <w:rsid w:val="00B05759"/>
    <w:rsid w:val="00B059D8"/>
    <w:rsid w:val="00B05A16"/>
    <w:rsid w:val="00B05A7E"/>
    <w:rsid w:val="00B05D74"/>
    <w:rsid w:val="00B062C1"/>
    <w:rsid w:val="00B06561"/>
    <w:rsid w:val="00B0697B"/>
    <w:rsid w:val="00B06ACA"/>
    <w:rsid w:val="00B06B71"/>
    <w:rsid w:val="00B06D14"/>
    <w:rsid w:val="00B078E8"/>
    <w:rsid w:val="00B07DB3"/>
    <w:rsid w:val="00B07FB4"/>
    <w:rsid w:val="00B109B9"/>
    <w:rsid w:val="00B109C0"/>
    <w:rsid w:val="00B10AFF"/>
    <w:rsid w:val="00B10D4F"/>
    <w:rsid w:val="00B10F62"/>
    <w:rsid w:val="00B10FBA"/>
    <w:rsid w:val="00B118B2"/>
    <w:rsid w:val="00B119A0"/>
    <w:rsid w:val="00B11B55"/>
    <w:rsid w:val="00B11D8B"/>
    <w:rsid w:val="00B11E09"/>
    <w:rsid w:val="00B11FA5"/>
    <w:rsid w:val="00B121B2"/>
    <w:rsid w:val="00B12CA5"/>
    <w:rsid w:val="00B12E50"/>
    <w:rsid w:val="00B12EB6"/>
    <w:rsid w:val="00B1310F"/>
    <w:rsid w:val="00B131D8"/>
    <w:rsid w:val="00B13246"/>
    <w:rsid w:val="00B134D8"/>
    <w:rsid w:val="00B135AB"/>
    <w:rsid w:val="00B1366E"/>
    <w:rsid w:val="00B139F7"/>
    <w:rsid w:val="00B13EB5"/>
    <w:rsid w:val="00B141E9"/>
    <w:rsid w:val="00B14219"/>
    <w:rsid w:val="00B14654"/>
    <w:rsid w:val="00B14713"/>
    <w:rsid w:val="00B149B6"/>
    <w:rsid w:val="00B14AB0"/>
    <w:rsid w:val="00B1538E"/>
    <w:rsid w:val="00B1582A"/>
    <w:rsid w:val="00B1588A"/>
    <w:rsid w:val="00B15978"/>
    <w:rsid w:val="00B15B41"/>
    <w:rsid w:val="00B16360"/>
    <w:rsid w:val="00B16385"/>
    <w:rsid w:val="00B17A7E"/>
    <w:rsid w:val="00B17F5E"/>
    <w:rsid w:val="00B20132"/>
    <w:rsid w:val="00B20311"/>
    <w:rsid w:val="00B20522"/>
    <w:rsid w:val="00B20566"/>
    <w:rsid w:val="00B20620"/>
    <w:rsid w:val="00B206B7"/>
    <w:rsid w:val="00B208C3"/>
    <w:rsid w:val="00B20D8C"/>
    <w:rsid w:val="00B2146A"/>
    <w:rsid w:val="00B21788"/>
    <w:rsid w:val="00B2180A"/>
    <w:rsid w:val="00B21A06"/>
    <w:rsid w:val="00B22066"/>
    <w:rsid w:val="00B227F4"/>
    <w:rsid w:val="00B2290C"/>
    <w:rsid w:val="00B22A4F"/>
    <w:rsid w:val="00B22B37"/>
    <w:rsid w:val="00B22B5A"/>
    <w:rsid w:val="00B22CB2"/>
    <w:rsid w:val="00B22D6F"/>
    <w:rsid w:val="00B2319D"/>
    <w:rsid w:val="00B2387A"/>
    <w:rsid w:val="00B238AD"/>
    <w:rsid w:val="00B239CE"/>
    <w:rsid w:val="00B23DDD"/>
    <w:rsid w:val="00B24248"/>
    <w:rsid w:val="00B24C08"/>
    <w:rsid w:val="00B24F07"/>
    <w:rsid w:val="00B2527E"/>
    <w:rsid w:val="00B2559B"/>
    <w:rsid w:val="00B257C8"/>
    <w:rsid w:val="00B25F02"/>
    <w:rsid w:val="00B25F08"/>
    <w:rsid w:val="00B26439"/>
    <w:rsid w:val="00B26F7A"/>
    <w:rsid w:val="00B26FE0"/>
    <w:rsid w:val="00B272A1"/>
    <w:rsid w:val="00B27618"/>
    <w:rsid w:val="00B27C84"/>
    <w:rsid w:val="00B27DF1"/>
    <w:rsid w:val="00B2EBCC"/>
    <w:rsid w:val="00B30120"/>
    <w:rsid w:val="00B3095F"/>
    <w:rsid w:val="00B30BAA"/>
    <w:rsid w:val="00B30E1A"/>
    <w:rsid w:val="00B30E34"/>
    <w:rsid w:val="00B310E2"/>
    <w:rsid w:val="00B313FA"/>
    <w:rsid w:val="00B31978"/>
    <w:rsid w:val="00B31B2A"/>
    <w:rsid w:val="00B31D21"/>
    <w:rsid w:val="00B31D40"/>
    <w:rsid w:val="00B31D5E"/>
    <w:rsid w:val="00B321F2"/>
    <w:rsid w:val="00B32525"/>
    <w:rsid w:val="00B32725"/>
    <w:rsid w:val="00B327FB"/>
    <w:rsid w:val="00B32956"/>
    <w:rsid w:val="00B32A0B"/>
    <w:rsid w:val="00B32BB2"/>
    <w:rsid w:val="00B32EFC"/>
    <w:rsid w:val="00B332D5"/>
    <w:rsid w:val="00B3356A"/>
    <w:rsid w:val="00B33934"/>
    <w:rsid w:val="00B34511"/>
    <w:rsid w:val="00B34C6C"/>
    <w:rsid w:val="00B34C90"/>
    <w:rsid w:val="00B34D35"/>
    <w:rsid w:val="00B34E49"/>
    <w:rsid w:val="00B35CCB"/>
    <w:rsid w:val="00B35CEB"/>
    <w:rsid w:val="00B35FF5"/>
    <w:rsid w:val="00B3603A"/>
    <w:rsid w:val="00B36541"/>
    <w:rsid w:val="00B36589"/>
    <w:rsid w:val="00B366B1"/>
    <w:rsid w:val="00B3689F"/>
    <w:rsid w:val="00B36DBC"/>
    <w:rsid w:val="00B37088"/>
    <w:rsid w:val="00B37675"/>
    <w:rsid w:val="00B376AC"/>
    <w:rsid w:val="00B37BFB"/>
    <w:rsid w:val="00B37F80"/>
    <w:rsid w:val="00B37FA2"/>
    <w:rsid w:val="00B40005"/>
    <w:rsid w:val="00B400E3"/>
    <w:rsid w:val="00B40569"/>
    <w:rsid w:val="00B409CA"/>
    <w:rsid w:val="00B40DBF"/>
    <w:rsid w:val="00B40E20"/>
    <w:rsid w:val="00B414BA"/>
    <w:rsid w:val="00B41609"/>
    <w:rsid w:val="00B41724"/>
    <w:rsid w:val="00B41EF2"/>
    <w:rsid w:val="00B4213E"/>
    <w:rsid w:val="00B422DD"/>
    <w:rsid w:val="00B4299E"/>
    <w:rsid w:val="00B42A23"/>
    <w:rsid w:val="00B42FEF"/>
    <w:rsid w:val="00B430F1"/>
    <w:rsid w:val="00B432A7"/>
    <w:rsid w:val="00B437EA"/>
    <w:rsid w:val="00B43817"/>
    <w:rsid w:val="00B438DD"/>
    <w:rsid w:val="00B4394F"/>
    <w:rsid w:val="00B43970"/>
    <w:rsid w:val="00B43F19"/>
    <w:rsid w:val="00B44176"/>
    <w:rsid w:val="00B441D4"/>
    <w:rsid w:val="00B44CF9"/>
    <w:rsid w:val="00B44F72"/>
    <w:rsid w:val="00B44FCF"/>
    <w:rsid w:val="00B45164"/>
    <w:rsid w:val="00B4533C"/>
    <w:rsid w:val="00B45832"/>
    <w:rsid w:val="00B45878"/>
    <w:rsid w:val="00B4587F"/>
    <w:rsid w:val="00B4599C"/>
    <w:rsid w:val="00B459C6"/>
    <w:rsid w:val="00B45B8E"/>
    <w:rsid w:val="00B45B9B"/>
    <w:rsid w:val="00B45C10"/>
    <w:rsid w:val="00B4625A"/>
    <w:rsid w:val="00B462FD"/>
    <w:rsid w:val="00B46BCB"/>
    <w:rsid w:val="00B47215"/>
    <w:rsid w:val="00B474D9"/>
    <w:rsid w:val="00B47624"/>
    <w:rsid w:val="00B501D6"/>
    <w:rsid w:val="00B506A1"/>
    <w:rsid w:val="00B506B7"/>
    <w:rsid w:val="00B507D0"/>
    <w:rsid w:val="00B50B22"/>
    <w:rsid w:val="00B50BCB"/>
    <w:rsid w:val="00B50FAF"/>
    <w:rsid w:val="00B51531"/>
    <w:rsid w:val="00B518DB"/>
    <w:rsid w:val="00B51EE9"/>
    <w:rsid w:val="00B5276C"/>
    <w:rsid w:val="00B528E5"/>
    <w:rsid w:val="00B53190"/>
    <w:rsid w:val="00B53221"/>
    <w:rsid w:val="00B533F2"/>
    <w:rsid w:val="00B534CA"/>
    <w:rsid w:val="00B53DCA"/>
    <w:rsid w:val="00B53FB7"/>
    <w:rsid w:val="00B542C1"/>
    <w:rsid w:val="00B54915"/>
    <w:rsid w:val="00B5523F"/>
    <w:rsid w:val="00B553C5"/>
    <w:rsid w:val="00B5541B"/>
    <w:rsid w:val="00B55652"/>
    <w:rsid w:val="00B55956"/>
    <w:rsid w:val="00B55A0D"/>
    <w:rsid w:val="00B55BCC"/>
    <w:rsid w:val="00B55C7E"/>
    <w:rsid w:val="00B5637D"/>
    <w:rsid w:val="00B56831"/>
    <w:rsid w:val="00B56B8C"/>
    <w:rsid w:val="00B56C60"/>
    <w:rsid w:val="00B56C6C"/>
    <w:rsid w:val="00B56D8B"/>
    <w:rsid w:val="00B56FAB"/>
    <w:rsid w:val="00B57753"/>
    <w:rsid w:val="00B57A12"/>
    <w:rsid w:val="00B57B19"/>
    <w:rsid w:val="00B57BAE"/>
    <w:rsid w:val="00B57E47"/>
    <w:rsid w:val="00B57E88"/>
    <w:rsid w:val="00B60249"/>
    <w:rsid w:val="00B602FC"/>
    <w:rsid w:val="00B604EB"/>
    <w:rsid w:val="00B60C64"/>
    <w:rsid w:val="00B60DC3"/>
    <w:rsid w:val="00B60E96"/>
    <w:rsid w:val="00B60FA1"/>
    <w:rsid w:val="00B6106F"/>
    <w:rsid w:val="00B6131F"/>
    <w:rsid w:val="00B61CAC"/>
    <w:rsid w:val="00B628EA"/>
    <w:rsid w:val="00B62A88"/>
    <w:rsid w:val="00B62E02"/>
    <w:rsid w:val="00B6340D"/>
    <w:rsid w:val="00B637E8"/>
    <w:rsid w:val="00B63A93"/>
    <w:rsid w:val="00B63CC3"/>
    <w:rsid w:val="00B63E6D"/>
    <w:rsid w:val="00B63F0E"/>
    <w:rsid w:val="00B640B9"/>
    <w:rsid w:val="00B644CC"/>
    <w:rsid w:val="00B647F6"/>
    <w:rsid w:val="00B64B98"/>
    <w:rsid w:val="00B64FBB"/>
    <w:rsid w:val="00B65280"/>
    <w:rsid w:val="00B654D5"/>
    <w:rsid w:val="00B659E0"/>
    <w:rsid w:val="00B65A4B"/>
    <w:rsid w:val="00B65B90"/>
    <w:rsid w:val="00B65BCB"/>
    <w:rsid w:val="00B660DE"/>
    <w:rsid w:val="00B66162"/>
    <w:rsid w:val="00B6624F"/>
    <w:rsid w:val="00B664F3"/>
    <w:rsid w:val="00B6664A"/>
    <w:rsid w:val="00B667AE"/>
    <w:rsid w:val="00B66818"/>
    <w:rsid w:val="00B6684A"/>
    <w:rsid w:val="00B6693F"/>
    <w:rsid w:val="00B66B05"/>
    <w:rsid w:val="00B66B22"/>
    <w:rsid w:val="00B66B4B"/>
    <w:rsid w:val="00B66BD8"/>
    <w:rsid w:val="00B66E70"/>
    <w:rsid w:val="00B6712D"/>
    <w:rsid w:val="00B6726F"/>
    <w:rsid w:val="00B674E0"/>
    <w:rsid w:val="00B67946"/>
    <w:rsid w:val="00B679FA"/>
    <w:rsid w:val="00B67B01"/>
    <w:rsid w:val="00B67B1C"/>
    <w:rsid w:val="00B67CF6"/>
    <w:rsid w:val="00B67D1C"/>
    <w:rsid w:val="00B67EFE"/>
    <w:rsid w:val="00B70121"/>
    <w:rsid w:val="00B705A9"/>
    <w:rsid w:val="00B7080C"/>
    <w:rsid w:val="00B70BE6"/>
    <w:rsid w:val="00B70C22"/>
    <w:rsid w:val="00B70D83"/>
    <w:rsid w:val="00B71723"/>
    <w:rsid w:val="00B71773"/>
    <w:rsid w:val="00B71A3F"/>
    <w:rsid w:val="00B727C8"/>
    <w:rsid w:val="00B727F5"/>
    <w:rsid w:val="00B728B5"/>
    <w:rsid w:val="00B72E57"/>
    <w:rsid w:val="00B72F7B"/>
    <w:rsid w:val="00B72F7D"/>
    <w:rsid w:val="00B73081"/>
    <w:rsid w:val="00B733E8"/>
    <w:rsid w:val="00B73700"/>
    <w:rsid w:val="00B7402C"/>
    <w:rsid w:val="00B74860"/>
    <w:rsid w:val="00B74A0E"/>
    <w:rsid w:val="00B74CD6"/>
    <w:rsid w:val="00B74D6E"/>
    <w:rsid w:val="00B74DA0"/>
    <w:rsid w:val="00B74EF2"/>
    <w:rsid w:val="00B75016"/>
    <w:rsid w:val="00B751B0"/>
    <w:rsid w:val="00B755BF"/>
    <w:rsid w:val="00B755C4"/>
    <w:rsid w:val="00B75822"/>
    <w:rsid w:val="00B758B7"/>
    <w:rsid w:val="00B75D12"/>
    <w:rsid w:val="00B7606C"/>
    <w:rsid w:val="00B76258"/>
    <w:rsid w:val="00B76490"/>
    <w:rsid w:val="00B765DF"/>
    <w:rsid w:val="00B7675F"/>
    <w:rsid w:val="00B767BB"/>
    <w:rsid w:val="00B76AF1"/>
    <w:rsid w:val="00B76B23"/>
    <w:rsid w:val="00B76B28"/>
    <w:rsid w:val="00B76C6D"/>
    <w:rsid w:val="00B77124"/>
    <w:rsid w:val="00B771C5"/>
    <w:rsid w:val="00B77266"/>
    <w:rsid w:val="00B773EB"/>
    <w:rsid w:val="00B776CE"/>
    <w:rsid w:val="00B77753"/>
    <w:rsid w:val="00B777EF"/>
    <w:rsid w:val="00B77A3C"/>
    <w:rsid w:val="00B77CB8"/>
    <w:rsid w:val="00B77F5D"/>
    <w:rsid w:val="00B80017"/>
    <w:rsid w:val="00B802F1"/>
    <w:rsid w:val="00B8059F"/>
    <w:rsid w:val="00B805C2"/>
    <w:rsid w:val="00B80823"/>
    <w:rsid w:val="00B8118D"/>
    <w:rsid w:val="00B813D8"/>
    <w:rsid w:val="00B81DD9"/>
    <w:rsid w:val="00B81E38"/>
    <w:rsid w:val="00B81EC9"/>
    <w:rsid w:val="00B82137"/>
    <w:rsid w:val="00B8286A"/>
    <w:rsid w:val="00B82D20"/>
    <w:rsid w:val="00B82DBF"/>
    <w:rsid w:val="00B83123"/>
    <w:rsid w:val="00B831A7"/>
    <w:rsid w:val="00B83600"/>
    <w:rsid w:val="00B8389F"/>
    <w:rsid w:val="00B838C5"/>
    <w:rsid w:val="00B840E4"/>
    <w:rsid w:val="00B845A3"/>
    <w:rsid w:val="00B84725"/>
    <w:rsid w:val="00B8489F"/>
    <w:rsid w:val="00B84975"/>
    <w:rsid w:val="00B84978"/>
    <w:rsid w:val="00B849CE"/>
    <w:rsid w:val="00B84CE0"/>
    <w:rsid w:val="00B84F8A"/>
    <w:rsid w:val="00B84FE8"/>
    <w:rsid w:val="00B85335"/>
    <w:rsid w:val="00B854A8"/>
    <w:rsid w:val="00B859B6"/>
    <w:rsid w:val="00B85E0A"/>
    <w:rsid w:val="00B86B2C"/>
    <w:rsid w:val="00B86D96"/>
    <w:rsid w:val="00B86DAA"/>
    <w:rsid w:val="00B86F6F"/>
    <w:rsid w:val="00B8708F"/>
    <w:rsid w:val="00B87452"/>
    <w:rsid w:val="00B8752E"/>
    <w:rsid w:val="00B87569"/>
    <w:rsid w:val="00B87ABF"/>
    <w:rsid w:val="00B87C48"/>
    <w:rsid w:val="00B87EBC"/>
    <w:rsid w:val="00B87ECA"/>
    <w:rsid w:val="00B87F15"/>
    <w:rsid w:val="00B90029"/>
    <w:rsid w:val="00B900D0"/>
    <w:rsid w:val="00B90301"/>
    <w:rsid w:val="00B904AB"/>
    <w:rsid w:val="00B906A8"/>
    <w:rsid w:val="00B90803"/>
    <w:rsid w:val="00B91B78"/>
    <w:rsid w:val="00B91D86"/>
    <w:rsid w:val="00B92208"/>
    <w:rsid w:val="00B9232B"/>
    <w:rsid w:val="00B925D2"/>
    <w:rsid w:val="00B926A1"/>
    <w:rsid w:val="00B927D2"/>
    <w:rsid w:val="00B92AA9"/>
    <w:rsid w:val="00B930BE"/>
    <w:rsid w:val="00B937D5"/>
    <w:rsid w:val="00B938F6"/>
    <w:rsid w:val="00B939E4"/>
    <w:rsid w:val="00B942B6"/>
    <w:rsid w:val="00B94906"/>
    <w:rsid w:val="00B94D4B"/>
    <w:rsid w:val="00B9500F"/>
    <w:rsid w:val="00B95EA5"/>
    <w:rsid w:val="00B95EAB"/>
    <w:rsid w:val="00B96031"/>
    <w:rsid w:val="00B96202"/>
    <w:rsid w:val="00B96B6B"/>
    <w:rsid w:val="00B97618"/>
    <w:rsid w:val="00B979C5"/>
    <w:rsid w:val="00BA0150"/>
    <w:rsid w:val="00BA015D"/>
    <w:rsid w:val="00BA01B0"/>
    <w:rsid w:val="00BA042A"/>
    <w:rsid w:val="00BA07C8"/>
    <w:rsid w:val="00BA08CD"/>
    <w:rsid w:val="00BA094E"/>
    <w:rsid w:val="00BA1C80"/>
    <w:rsid w:val="00BA2094"/>
    <w:rsid w:val="00BA21E7"/>
    <w:rsid w:val="00BA2304"/>
    <w:rsid w:val="00BA235B"/>
    <w:rsid w:val="00BA238D"/>
    <w:rsid w:val="00BA2885"/>
    <w:rsid w:val="00BA28B5"/>
    <w:rsid w:val="00BA2968"/>
    <w:rsid w:val="00BA2AC9"/>
    <w:rsid w:val="00BA2B4A"/>
    <w:rsid w:val="00BA2DA0"/>
    <w:rsid w:val="00BA2EC5"/>
    <w:rsid w:val="00BA3649"/>
    <w:rsid w:val="00BA3C06"/>
    <w:rsid w:val="00BA40B7"/>
    <w:rsid w:val="00BA43DA"/>
    <w:rsid w:val="00BA4A98"/>
    <w:rsid w:val="00BA5020"/>
    <w:rsid w:val="00BA5181"/>
    <w:rsid w:val="00BA554A"/>
    <w:rsid w:val="00BA568B"/>
    <w:rsid w:val="00BA581B"/>
    <w:rsid w:val="00BA5F4D"/>
    <w:rsid w:val="00BA6052"/>
    <w:rsid w:val="00BA62DB"/>
    <w:rsid w:val="00BA63BC"/>
    <w:rsid w:val="00BA66BB"/>
    <w:rsid w:val="00BA6712"/>
    <w:rsid w:val="00BA6BAC"/>
    <w:rsid w:val="00BA6D5C"/>
    <w:rsid w:val="00BA6E76"/>
    <w:rsid w:val="00BA6F2F"/>
    <w:rsid w:val="00BA7137"/>
    <w:rsid w:val="00BA762D"/>
    <w:rsid w:val="00BA7D34"/>
    <w:rsid w:val="00BA7E00"/>
    <w:rsid w:val="00BB026C"/>
    <w:rsid w:val="00BB077C"/>
    <w:rsid w:val="00BB0F9B"/>
    <w:rsid w:val="00BB1148"/>
    <w:rsid w:val="00BB13D7"/>
    <w:rsid w:val="00BB1940"/>
    <w:rsid w:val="00BB1B3F"/>
    <w:rsid w:val="00BB1E01"/>
    <w:rsid w:val="00BB1F1A"/>
    <w:rsid w:val="00BB248A"/>
    <w:rsid w:val="00BB2637"/>
    <w:rsid w:val="00BB2664"/>
    <w:rsid w:val="00BB2E9A"/>
    <w:rsid w:val="00BB305A"/>
    <w:rsid w:val="00BB34ED"/>
    <w:rsid w:val="00BB3622"/>
    <w:rsid w:val="00BB3932"/>
    <w:rsid w:val="00BB3CDF"/>
    <w:rsid w:val="00BB3DD8"/>
    <w:rsid w:val="00BB4722"/>
    <w:rsid w:val="00BB4A44"/>
    <w:rsid w:val="00BB4C7E"/>
    <w:rsid w:val="00BB4D24"/>
    <w:rsid w:val="00BB4F49"/>
    <w:rsid w:val="00BB536A"/>
    <w:rsid w:val="00BB53BA"/>
    <w:rsid w:val="00BB5426"/>
    <w:rsid w:val="00BB550A"/>
    <w:rsid w:val="00BB563D"/>
    <w:rsid w:val="00BB5896"/>
    <w:rsid w:val="00BB58BE"/>
    <w:rsid w:val="00BB5AB3"/>
    <w:rsid w:val="00BB5B76"/>
    <w:rsid w:val="00BB5C06"/>
    <w:rsid w:val="00BB5F77"/>
    <w:rsid w:val="00BB622E"/>
    <w:rsid w:val="00BB62FE"/>
    <w:rsid w:val="00BB63E9"/>
    <w:rsid w:val="00BB64AF"/>
    <w:rsid w:val="00BB66B0"/>
    <w:rsid w:val="00BB6A77"/>
    <w:rsid w:val="00BB6E23"/>
    <w:rsid w:val="00BB6F12"/>
    <w:rsid w:val="00BB6F23"/>
    <w:rsid w:val="00BB723F"/>
    <w:rsid w:val="00BB7245"/>
    <w:rsid w:val="00BB7C4D"/>
    <w:rsid w:val="00BB7D3A"/>
    <w:rsid w:val="00BB7E4C"/>
    <w:rsid w:val="00BC041A"/>
    <w:rsid w:val="00BC0E65"/>
    <w:rsid w:val="00BC0EF1"/>
    <w:rsid w:val="00BC1090"/>
    <w:rsid w:val="00BC1BD4"/>
    <w:rsid w:val="00BC1DA9"/>
    <w:rsid w:val="00BC1FC8"/>
    <w:rsid w:val="00BC2165"/>
    <w:rsid w:val="00BC23C2"/>
    <w:rsid w:val="00BC2413"/>
    <w:rsid w:val="00BC24C1"/>
    <w:rsid w:val="00BC27DC"/>
    <w:rsid w:val="00BC2913"/>
    <w:rsid w:val="00BC2916"/>
    <w:rsid w:val="00BC2E98"/>
    <w:rsid w:val="00BC372A"/>
    <w:rsid w:val="00BC3F66"/>
    <w:rsid w:val="00BC4012"/>
    <w:rsid w:val="00BC4014"/>
    <w:rsid w:val="00BC4330"/>
    <w:rsid w:val="00BC4482"/>
    <w:rsid w:val="00BC4541"/>
    <w:rsid w:val="00BC47E8"/>
    <w:rsid w:val="00BC485B"/>
    <w:rsid w:val="00BC491B"/>
    <w:rsid w:val="00BC49A5"/>
    <w:rsid w:val="00BC4E53"/>
    <w:rsid w:val="00BC4E64"/>
    <w:rsid w:val="00BC5407"/>
    <w:rsid w:val="00BC5EDC"/>
    <w:rsid w:val="00BC6453"/>
    <w:rsid w:val="00BC64FD"/>
    <w:rsid w:val="00BC65B6"/>
    <w:rsid w:val="00BC6779"/>
    <w:rsid w:val="00BC6953"/>
    <w:rsid w:val="00BC6D46"/>
    <w:rsid w:val="00BC73C9"/>
    <w:rsid w:val="00BC7572"/>
    <w:rsid w:val="00BC7940"/>
    <w:rsid w:val="00BC7AB6"/>
    <w:rsid w:val="00BC7C67"/>
    <w:rsid w:val="00BD06C3"/>
    <w:rsid w:val="00BD0D09"/>
    <w:rsid w:val="00BD0F29"/>
    <w:rsid w:val="00BD1342"/>
    <w:rsid w:val="00BD1803"/>
    <w:rsid w:val="00BD1808"/>
    <w:rsid w:val="00BD1C62"/>
    <w:rsid w:val="00BD1F5F"/>
    <w:rsid w:val="00BD20B6"/>
    <w:rsid w:val="00BD2463"/>
    <w:rsid w:val="00BD24D5"/>
    <w:rsid w:val="00BD27F7"/>
    <w:rsid w:val="00BD2A37"/>
    <w:rsid w:val="00BD2C60"/>
    <w:rsid w:val="00BD2DAE"/>
    <w:rsid w:val="00BD333C"/>
    <w:rsid w:val="00BD3501"/>
    <w:rsid w:val="00BD3787"/>
    <w:rsid w:val="00BD3DCF"/>
    <w:rsid w:val="00BD3EF0"/>
    <w:rsid w:val="00BD4046"/>
    <w:rsid w:val="00BD4478"/>
    <w:rsid w:val="00BD457B"/>
    <w:rsid w:val="00BD53F1"/>
    <w:rsid w:val="00BD54C9"/>
    <w:rsid w:val="00BD54F5"/>
    <w:rsid w:val="00BD5A4D"/>
    <w:rsid w:val="00BD5AD2"/>
    <w:rsid w:val="00BD5AF2"/>
    <w:rsid w:val="00BD5D37"/>
    <w:rsid w:val="00BD60CF"/>
    <w:rsid w:val="00BD6319"/>
    <w:rsid w:val="00BD63CF"/>
    <w:rsid w:val="00BD6482"/>
    <w:rsid w:val="00BD64C7"/>
    <w:rsid w:val="00BD6594"/>
    <w:rsid w:val="00BD687F"/>
    <w:rsid w:val="00BD6B42"/>
    <w:rsid w:val="00BD6C02"/>
    <w:rsid w:val="00BD6FEB"/>
    <w:rsid w:val="00BD714E"/>
    <w:rsid w:val="00BD737D"/>
    <w:rsid w:val="00BD739B"/>
    <w:rsid w:val="00BD78BB"/>
    <w:rsid w:val="00BD7999"/>
    <w:rsid w:val="00BD7BA3"/>
    <w:rsid w:val="00BE011E"/>
    <w:rsid w:val="00BE0142"/>
    <w:rsid w:val="00BE0367"/>
    <w:rsid w:val="00BE0656"/>
    <w:rsid w:val="00BE0809"/>
    <w:rsid w:val="00BE0B03"/>
    <w:rsid w:val="00BE0C1B"/>
    <w:rsid w:val="00BE1205"/>
    <w:rsid w:val="00BE12E4"/>
    <w:rsid w:val="00BE13A9"/>
    <w:rsid w:val="00BE14A7"/>
    <w:rsid w:val="00BE16DA"/>
    <w:rsid w:val="00BE192B"/>
    <w:rsid w:val="00BE1E6A"/>
    <w:rsid w:val="00BE2EA1"/>
    <w:rsid w:val="00BE2ED8"/>
    <w:rsid w:val="00BE2EE2"/>
    <w:rsid w:val="00BE33FC"/>
    <w:rsid w:val="00BE36F6"/>
    <w:rsid w:val="00BE38C6"/>
    <w:rsid w:val="00BE3F60"/>
    <w:rsid w:val="00BE43AD"/>
    <w:rsid w:val="00BE45AA"/>
    <w:rsid w:val="00BE4A03"/>
    <w:rsid w:val="00BE4F6F"/>
    <w:rsid w:val="00BE574B"/>
    <w:rsid w:val="00BE5B60"/>
    <w:rsid w:val="00BE61DD"/>
    <w:rsid w:val="00BE6513"/>
    <w:rsid w:val="00BE6582"/>
    <w:rsid w:val="00BE68CF"/>
    <w:rsid w:val="00BE6919"/>
    <w:rsid w:val="00BE6BED"/>
    <w:rsid w:val="00BE6DB1"/>
    <w:rsid w:val="00BE6FFE"/>
    <w:rsid w:val="00BE703B"/>
    <w:rsid w:val="00BE7334"/>
    <w:rsid w:val="00BE7343"/>
    <w:rsid w:val="00BE737A"/>
    <w:rsid w:val="00BE7522"/>
    <w:rsid w:val="00BE769E"/>
    <w:rsid w:val="00BE7721"/>
    <w:rsid w:val="00BE7D8C"/>
    <w:rsid w:val="00BF005E"/>
    <w:rsid w:val="00BF00F4"/>
    <w:rsid w:val="00BF0363"/>
    <w:rsid w:val="00BF05D0"/>
    <w:rsid w:val="00BF0DF1"/>
    <w:rsid w:val="00BF10ED"/>
    <w:rsid w:val="00BF1204"/>
    <w:rsid w:val="00BF1412"/>
    <w:rsid w:val="00BF173D"/>
    <w:rsid w:val="00BF17DF"/>
    <w:rsid w:val="00BF19AB"/>
    <w:rsid w:val="00BF1BA8"/>
    <w:rsid w:val="00BF20E4"/>
    <w:rsid w:val="00BF20EB"/>
    <w:rsid w:val="00BF21EE"/>
    <w:rsid w:val="00BF22D4"/>
    <w:rsid w:val="00BF2AA6"/>
    <w:rsid w:val="00BF2C77"/>
    <w:rsid w:val="00BF3384"/>
    <w:rsid w:val="00BF36BD"/>
    <w:rsid w:val="00BF3B94"/>
    <w:rsid w:val="00BF3CA5"/>
    <w:rsid w:val="00BF40A1"/>
    <w:rsid w:val="00BF4163"/>
    <w:rsid w:val="00BF4232"/>
    <w:rsid w:val="00BF425E"/>
    <w:rsid w:val="00BF4264"/>
    <w:rsid w:val="00BF4358"/>
    <w:rsid w:val="00BF4781"/>
    <w:rsid w:val="00BF4806"/>
    <w:rsid w:val="00BF4B89"/>
    <w:rsid w:val="00BF4CAB"/>
    <w:rsid w:val="00BF4E29"/>
    <w:rsid w:val="00BF5128"/>
    <w:rsid w:val="00BF51DC"/>
    <w:rsid w:val="00BF5449"/>
    <w:rsid w:val="00BF552C"/>
    <w:rsid w:val="00BF5867"/>
    <w:rsid w:val="00BF5C39"/>
    <w:rsid w:val="00BF5D97"/>
    <w:rsid w:val="00BF5E3F"/>
    <w:rsid w:val="00BF63EF"/>
    <w:rsid w:val="00BF68A8"/>
    <w:rsid w:val="00BF698E"/>
    <w:rsid w:val="00BF6DF4"/>
    <w:rsid w:val="00BF6DF7"/>
    <w:rsid w:val="00BF7285"/>
    <w:rsid w:val="00BF72E6"/>
    <w:rsid w:val="00BF74FC"/>
    <w:rsid w:val="00BF750F"/>
    <w:rsid w:val="00BF763D"/>
    <w:rsid w:val="00BF7B05"/>
    <w:rsid w:val="00BF7D59"/>
    <w:rsid w:val="00BF7E5A"/>
    <w:rsid w:val="00BF7E6D"/>
    <w:rsid w:val="00C0070A"/>
    <w:rsid w:val="00C008EA"/>
    <w:rsid w:val="00C00931"/>
    <w:rsid w:val="00C00A20"/>
    <w:rsid w:val="00C00A7E"/>
    <w:rsid w:val="00C00C0D"/>
    <w:rsid w:val="00C00D97"/>
    <w:rsid w:val="00C00DF9"/>
    <w:rsid w:val="00C01940"/>
    <w:rsid w:val="00C01AAC"/>
    <w:rsid w:val="00C02408"/>
    <w:rsid w:val="00C02548"/>
    <w:rsid w:val="00C02D66"/>
    <w:rsid w:val="00C02E8A"/>
    <w:rsid w:val="00C0327A"/>
    <w:rsid w:val="00C034B9"/>
    <w:rsid w:val="00C03601"/>
    <w:rsid w:val="00C03844"/>
    <w:rsid w:val="00C0387C"/>
    <w:rsid w:val="00C03ABF"/>
    <w:rsid w:val="00C04682"/>
    <w:rsid w:val="00C05027"/>
    <w:rsid w:val="00C05318"/>
    <w:rsid w:val="00C05398"/>
    <w:rsid w:val="00C05559"/>
    <w:rsid w:val="00C0556D"/>
    <w:rsid w:val="00C05B86"/>
    <w:rsid w:val="00C05C34"/>
    <w:rsid w:val="00C05C58"/>
    <w:rsid w:val="00C05CA3"/>
    <w:rsid w:val="00C0625D"/>
    <w:rsid w:val="00C06870"/>
    <w:rsid w:val="00C068F8"/>
    <w:rsid w:val="00C07259"/>
    <w:rsid w:val="00C0733E"/>
    <w:rsid w:val="00C076F1"/>
    <w:rsid w:val="00C07CE8"/>
    <w:rsid w:val="00C10633"/>
    <w:rsid w:val="00C10A49"/>
    <w:rsid w:val="00C110F4"/>
    <w:rsid w:val="00C1113E"/>
    <w:rsid w:val="00C1153F"/>
    <w:rsid w:val="00C115E8"/>
    <w:rsid w:val="00C11AF6"/>
    <w:rsid w:val="00C11D8D"/>
    <w:rsid w:val="00C126C3"/>
    <w:rsid w:val="00C12AEB"/>
    <w:rsid w:val="00C12C85"/>
    <w:rsid w:val="00C12DC7"/>
    <w:rsid w:val="00C13456"/>
    <w:rsid w:val="00C13457"/>
    <w:rsid w:val="00C13461"/>
    <w:rsid w:val="00C1392F"/>
    <w:rsid w:val="00C13C47"/>
    <w:rsid w:val="00C13ED3"/>
    <w:rsid w:val="00C14211"/>
    <w:rsid w:val="00C14292"/>
    <w:rsid w:val="00C1438F"/>
    <w:rsid w:val="00C144E2"/>
    <w:rsid w:val="00C14597"/>
    <w:rsid w:val="00C145FC"/>
    <w:rsid w:val="00C14893"/>
    <w:rsid w:val="00C14985"/>
    <w:rsid w:val="00C14A5D"/>
    <w:rsid w:val="00C14F77"/>
    <w:rsid w:val="00C1508D"/>
    <w:rsid w:val="00C15349"/>
    <w:rsid w:val="00C153F9"/>
    <w:rsid w:val="00C15949"/>
    <w:rsid w:val="00C159F5"/>
    <w:rsid w:val="00C15A9F"/>
    <w:rsid w:val="00C162B7"/>
    <w:rsid w:val="00C168E6"/>
    <w:rsid w:val="00C16BB6"/>
    <w:rsid w:val="00C16C91"/>
    <w:rsid w:val="00C16CC8"/>
    <w:rsid w:val="00C16CF3"/>
    <w:rsid w:val="00C16FAF"/>
    <w:rsid w:val="00C17142"/>
    <w:rsid w:val="00C176D2"/>
    <w:rsid w:val="00C17779"/>
    <w:rsid w:val="00C17929"/>
    <w:rsid w:val="00C17BA5"/>
    <w:rsid w:val="00C17D11"/>
    <w:rsid w:val="00C17DC9"/>
    <w:rsid w:val="00C204D2"/>
    <w:rsid w:val="00C20665"/>
    <w:rsid w:val="00C206CF"/>
    <w:rsid w:val="00C20886"/>
    <w:rsid w:val="00C20979"/>
    <w:rsid w:val="00C209D2"/>
    <w:rsid w:val="00C20D47"/>
    <w:rsid w:val="00C210BB"/>
    <w:rsid w:val="00C21199"/>
    <w:rsid w:val="00C21BD5"/>
    <w:rsid w:val="00C21CA8"/>
    <w:rsid w:val="00C21D11"/>
    <w:rsid w:val="00C2200B"/>
    <w:rsid w:val="00C22B1C"/>
    <w:rsid w:val="00C22EDC"/>
    <w:rsid w:val="00C23222"/>
    <w:rsid w:val="00C2378D"/>
    <w:rsid w:val="00C2393D"/>
    <w:rsid w:val="00C243AB"/>
    <w:rsid w:val="00C24442"/>
    <w:rsid w:val="00C246C4"/>
    <w:rsid w:val="00C24B3F"/>
    <w:rsid w:val="00C25079"/>
    <w:rsid w:val="00C25455"/>
    <w:rsid w:val="00C25635"/>
    <w:rsid w:val="00C25B6B"/>
    <w:rsid w:val="00C25BF2"/>
    <w:rsid w:val="00C26029"/>
    <w:rsid w:val="00C261B2"/>
    <w:rsid w:val="00C26AAD"/>
    <w:rsid w:val="00C26B56"/>
    <w:rsid w:val="00C279FD"/>
    <w:rsid w:val="00C27F15"/>
    <w:rsid w:val="00C3034E"/>
    <w:rsid w:val="00C30524"/>
    <w:rsid w:val="00C30A08"/>
    <w:rsid w:val="00C31211"/>
    <w:rsid w:val="00C315A4"/>
    <w:rsid w:val="00C31B07"/>
    <w:rsid w:val="00C31B7E"/>
    <w:rsid w:val="00C31D08"/>
    <w:rsid w:val="00C3201F"/>
    <w:rsid w:val="00C32130"/>
    <w:rsid w:val="00C33642"/>
    <w:rsid w:val="00C340D8"/>
    <w:rsid w:val="00C3428F"/>
    <w:rsid w:val="00C3434F"/>
    <w:rsid w:val="00C343DE"/>
    <w:rsid w:val="00C34436"/>
    <w:rsid w:val="00C349B8"/>
    <w:rsid w:val="00C34EE2"/>
    <w:rsid w:val="00C3503D"/>
    <w:rsid w:val="00C359F2"/>
    <w:rsid w:val="00C35A79"/>
    <w:rsid w:val="00C35D74"/>
    <w:rsid w:val="00C35F05"/>
    <w:rsid w:val="00C367AF"/>
    <w:rsid w:val="00C3694E"/>
    <w:rsid w:val="00C36BAF"/>
    <w:rsid w:val="00C36DF3"/>
    <w:rsid w:val="00C36E8C"/>
    <w:rsid w:val="00C3754D"/>
    <w:rsid w:val="00C37658"/>
    <w:rsid w:val="00C379E1"/>
    <w:rsid w:val="00C37B08"/>
    <w:rsid w:val="00C37D6D"/>
    <w:rsid w:val="00C40208"/>
    <w:rsid w:val="00C4027C"/>
    <w:rsid w:val="00C40929"/>
    <w:rsid w:val="00C409C9"/>
    <w:rsid w:val="00C40A18"/>
    <w:rsid w:val="00C40AB6"/>
    <w:rsid w:val="00C40C5C"/>
    <w:rsid w:val="00C40DA0"/>
    <w:rsid w:val="00C41935"/>
    <w:rsid w:val="00C41F4B"/>
    <w:rsid w:val="00C4218D"/>
    <w:rsid w:val="00C422E6"/>
    <w:rsid w:val="00C42334"/>
    <w:rsid w:val="00C42362"/>
    <w:rsid w:val="00C426C4"/>
    <w:rsid w:val="00C427F7"/>
    <w:rsid w:val="00C42CD9"/>
    <w:rsid w:val="00C42F84"/>
    <w:rsid w:val="00C430CB"/>
    <w:rsid w:val="00C432C4"/>
    <w:rsid w:val="00C434A3"/>
    <w:rsid w:val="00C435FC"/>
    <w:rsid w:val="00C43629"/>
    <w:rsid w:val="00C43724"/>
    <w:rsid w:val="00C43949"/>
    <w:rsid w:val="00C439C7"/>
    <w:rsid w:val="00C43D84"/>
    <w:rsid w:val="00C449E4"/>
    <w:rsid w:val="00C44F17"/>
    <w:rsid w:val="00C4502D"/>
    <w:rsid w:val="00C4548A"/>
    <w:rsid w:val="00C4582D"/>
    <w:rsid w:val="00C45873"/>
    <w:rsid w:val="00C4587D"/>
    <w:rsid w:val="00C4596A"/>
    <w:rsid w:val="00C45A67"/>
    <w:rsid w:val="00C45DE1"/>
    <w:rsid w:val="00C45DF4"/>
    <w:rsid w:val="00C463AC"/>
    <w:rsid w:val="00C463F9"/>
    <w:rsid w:val="00C46496"/>
    <w:rsid w:val="00C464E3"/>
    <w:rsid w:val="00C4676E"/>
    <w:rsid w:val="00C46EC3"/>
    <w:rsid w:val="00C4775D"/>
    <w:rsid w:val="00C47764"/>
    <w:rsid w:val="00C47B0D"/>
    <w:rsid w:val="00C47CAD"/>
    <w:rsid w:val="00C47F7E"/>
    <w:rsid w:val="00C502E3"/>
    <w:rsid w:val="00C50C31"/>
    <w:rsid w:val="00C50FDF"/>
    <w:rsid w:val="00C5123D"/>
    <w:rsid w:val="00C5132A"/>
    <w:rsid w:val="00C5160B"/>
    <w:rsid w:val="00C51A17"/>
    <w:rsid w:val="00C51B8E"/>
    <w:rsid w:val="00C51E4F"/>
    <w:rsid w:val="00C51F60"/>
    <w:rsid w:val="00C52065"/>
    <w:rsid w:val="00C5239D"/>
    <w:rsid w:val="00C5240A"/>
    <w:rsid w:val="00C525C7"/>
    <w:rsid w:val="00C528D5"/>
    <w:rsid w:val="00C52A9C"/>
    <w:rsid w:val="00C52BBA"/>
    <w:rsid w:val="00C52ED1"/>
    <w:rsid w:val="00C5313A"/>
    <w:rsid w:val="00C53300"/>
    <w:rsid w:val="00C534B4"/>
    <w:rsid w:val="00C54380"/>
    <w:rsid w:val="00C54590"/>
    <w:rsid w:val="00C54596"/>
    <w:rsid w:val="00C549D4"/>
    <w:rsid w:val="00C54B1E"/>
    <w:rsid w:val="00C54B2E"/>
    <w:rsid w:val="00C54E8A"/>
    <w:rsid w:val="00C55217"/>
    <w:rsid w:val="00C557C7"/>
    <w:rsid w:val="00C55894"/>
    <w:rsid w:val="00C55B74"/>
    <w:rsid w:val="00C55C22"/>
    <w:rsid w:val="00C55F3E"/>
    <w:rsid w:val="00C55FD9"/>
    <w:rsid w:val="00C561CD"/>
    <w:rsid w:val="00C567C3"/>
    <w:rsid w:val="00C56948"/>
    <w:rsid w:val="00C56C1A"/>
    <w:rsid w:val="00C56CB1"/>
    <w:rsid w:val="00C56CFF"/>
    <w:rsid w:val="00C57486"/>
    <w:rsid w:val="00C574C1"/>
    <w:rsid w:val="00C575EC"/>
    <w:rsid w:val="00C57EA6"/>
    <w:rsid w:val="00C5F69F"/>
    <w:rsid w:val="00C601AE"/>
    <w:rsid w:val="00C60408"/>
    <w:rsid w:val="00C606EF"/>
    <w:rsid w:val="00C60C6F"/>
    <w:rsid w:val="00C61241"/>
    <w:rsid w:val="00C61695"/>
    <w:rsid w:val="00C617CC"/>
    <w:rsid w:val="00C6184D"/>
    <w:rsid w:val="00C619CC"/>
    <w:rsid w:val="00C61BA7"/>
    <w:rsid w:val="00C61F18"/>
    <w:rsid w:val="00C62080"/>
    <w:rsid w:val="00C62176"/>
    <w:rsid w:val="00C623FA"/>
    <w:rsid w:val="00C62A9E"/>
    <w:rsid w:val="00C62B96"/>
    <w:rsid w:val="00C62ECA"/>
    <w:rsid w:val="00C638DB"/>
    <w:rsid w:val="00C63AA1"/>
    <w:rsid w:val="00C63BB0"/>
    <w:rsid w:val="00C6430C"/>
    <w:rsid w:val="00C648E8"/>
    <w:rsid w:val="00C64F57"/>
    <w:rsid w:val="00C6502E"/>
    <w:rsid w:val="00C650DE"/>
    <w:rsid w:val="00C65599"/>
    <w:rsid w:val="00C65A86"/>
    <w:rsid w:val="00C65B57"/>
    <w:rsid w:val="00C65D17"/>
    <w:rsid w:val="00C65F29"/>
    <w:rsid w:val="00C661C5"/>
    <w:rsid w:val="00C66531"/>
    <w:rsid w:val="00C665CA"/>
    <w:rsid w:val="00C66FB4"/>
    <w:rsid w:val="00C675A4"/>
    <w:rsid w:val="00C675B2"/>
    <w:rsid w:val="00C67BD1"/>
    <w:rsid w:val="00C67BE1"/>
    <w:rsid w:val="00C7020F"/>
    <w:rsid w:val="00C7021A"/>
    <w:rsid w:val="00C703EF"/>
    <w:rsid w:val="00C70EAE"/>
    <w:rsid w:val="00C70ED4"/>
    <w:rsid w:val="00C7122F"/>
    <w:rsid w:val="00C71319"/>
    <w:rsid w:val="00C715A1"/>
    <w:rsid w:val="00C71641"/>
    <w:rsid w:val="00C71B37"/>
    <w:rsid w:val="00C71C09"/>
    <w:rsid w:val="00C71CFC"/>
    <w:rsid w:val="00C71D72"/>
    <w:rsid w:val="00C71EA8"/>
    <w:rsid w:val="00C72259"/>
    <w:rsid w:val="00C72740"/>
    <w:rsid w:val="00C72870"/>
    <w:rsid w:val="00C72ABD"/>
    <w:rsid w:val="00C72B95"/>
    <w:rsid w:val="00C72D73"/>
    <w:rsid w:val="00C72E02"/>
    <w:rsid w:val="00C730F2"/>
    <w:rsid w:val="00C73261"/>
    <w:rsid w:val="00C7332B"/>
    <w:rsid w:val="00C73421"/>
    <w:rsid w:val="00C739AE"/>
    <w:rsid w:val="00C73C7C"/>
    <w:rsid w:val="00C73E76"/>
    <w:rsid w:val="00C73FC4"/>
    <w:rsid w:val="00C74187"/>
    <w:rsid w:val="00C7427A"/>
    <w:rsid w:val="00C745BB"/>
    <w:rsid w:val="00C74975"/>
    <w:rsid w:val="00C74CC0"/>
    <w:rsid w:val="00C74D18"/>
    <w:rsid w:val="00C74D22"/>
    <w:rsid w:val="00C7534C"/>
    <w:rsid w:val="00C75859"/>
    <w:rsid w:val="00C758C3"/>
    <w:rsid w:val="00C75A33"/>
    <w:rsid w:val="00C75D66"/>
    <w:rsid w:val="00C75EBB"/>
    <w:rsid w:val="00C765DE"/>
    <w:rsid w:val="00C76635"/>
    <w:rsid w:val="00C767B8"/>
    <w:rsid w:val="00C7733E"/>
    <w:rsid w:val="00C77385"/>
    <w:rsid w:val="00C77652"/>
    <w:rsid w:val="00C777A6"/>
    <w:rsid w:val="00C77FB5"/>
    <w:rsid w:val="00C80318"/>
    <w:rsid w:val="00C806A3"/>
    <w:rsid w:val="00C80A60"/>
    <w:rsid w:val="00C80A70"/>
    <w:rsid w:val="00C80BF8"/>
    <w:rsid w:val="00C80D52"/>
    <w:rsid w:val="00C80DC5"/>
    <w:rsid w:val="00C80F6E"/>
    <w:rsid w:val="00C81286"/>
    <w:rsid w:val="00C81BF7"/>
    <w:rsid w:val="00C81DC1"/>
    <w:rsid w:val="00C81E52"/>
    <w:rsid w:val="00C81FB2"/>
    <w:rsid w:val="00C826D7"/>
    <w:rsid w:val="00C82C7D"/>
    <w:rsid w:val="00C8370D"/>
    <w:rsid w:val="00C83A8C"/>
    <w:rsid w:val="00C83CBC"/>
    <w:rsid w:val="00C83D63"/>
    <w:rsid w:val="00C83FCA"/>
    <w:rsid w:val="00C849FE"/>
    <w:rsid w:val="00C84ABB"/>
    <w:rsid w:val="00C84AC3"/>
    <w:rsid w:val="00C84D46"/>
    <w:rsid w:val="00C85690"/>
    <w:rsid w:val="00C85AB9"/>
    <w:rsid w:val="00C85E52"/>
    <w:rsid w:val="00C860A7"/>
    <w:rsid w:val="00C86227"/>
    <w:rsid w:val="00C8667C"/>
    <w:rsid w:val="00C866E0"/>
    <w:rsid w:val="00C8672A"/>
    <w:rsid w:val="00C867BD"/>
    <w:rsid w:val="00C867E8"/>
    <w:rsid w:val="00C86843"/>
    <w:rsid w:val="00C868F1"/>
    <w:rsid w:val="00C8695F"/>
    <w:rsid w:val="00C86A34"/>
    <w:rsid w:val="00C86B99"/>
    <w:rsid w:val="00C86D34"/>
    <w:rsid w:val="00C86F55"/>
    <w:rsid w:val="00C871FF"/>
    <w:rsid w:val="00C87438"/>
    <w:rsid w:val="00C874C2"/>
    <w:rsid w:val="00C87B4C"/>
    <w:rsid w:val="00C8915B"/>
    <w:rsid w:val="00C9029A"/>
    <w:rsid w:val="00C90502"/>
    <w:rsid w:val="00C9053F"/>
    <w:rsid w:val="00C907AE"/>
    <w:rsid w:val="00C90992"/>
    <w:rsid w:val="00C90C90"/>
    <w:rsid w:val="00C90FC6"/>
    <w:rsid w:val="00C9123C"/>
    <w:rsid w:val="00C912F8"/>
    <w:rsid w:val="00C9153E"/>
    <w:rsid w:val="00C91759"/>
    <w:rsid w:val="00C9198F"/>
    <w:rsid w:val="00C91D97"/>
    <w:rsid w:val="00C92291"/>
    <w:rsid w:val="00C92756"/>
    <w:rsid w:val="00C92DD0"/>
    <w:rsid w:val="00C93162"/>
    <w:rsid w:val="00C93191"/>
    <w:rsid w:val="00C93360"/>
    <w:rsid w:val="00C934B1"/>
    <w:rsid w:val="00C939EC"/>
    <w:rsid w:val="00C939F6"/>
    <w:rsid w:val="00C93BE7"/>
    <w:rsid w:val="00C93E13"/>
    <w:rsid w:val="00C93E27"/>
    <w:rsid w:val="00C93E6B"/>
    <w:rsid w:val="00C940DD"/>
    <w:rsid w:val="00C94A1D"/>
    <w:rsid w:val="00C94D23"/>
    <w:rsid w:val="00C94D81"/>
    <w:rsid w:val="00C954EB"/>
    <w:rsid w:val="00C956FD"/>
    <w:rsid w:val="00C95762"/>
    <w:rsid w:val="00C95D9E"/>
    <w:rsid w:val="00C95F52"/>
    <w:rsid w:val="00C96202"/>
    <w:rsid w:val="00C9657D"/>
    <w:rsid w:val="00C969C2"/>
    <w:rsid w:val="00C970EC"/>
    <w:rsid w:val="00C972A8"/>
    <w:rsid w:val="00C9731D"/>
    <w:rsid w:val="00C973ED"/>
    <w:rsid w:val="00C974A6"/>
    <w:rsid w:val="00C978A6"/>
    <w:rsid w:val="00C97925"/>
    <w:rsid w:val="00C97A77"/>
    <w:rsid w:val="00C97B13"/>
    <w:rsid w:val="00C97FE5"/>
    <w:rsid w:val="00CA0161"/>
    <w:rsid w:val="00CA01D7"/>
    <w:rsid w:val="00CA02F0"/>
    <w:rsid w:val="00CA0352"/>
    <w:rsid w:val="00CA03CD"/>
    <w:rsid w:val="00CA0502"/>
    <w:rsid w:val="00CA05F9"/>
    <w:rsid w:val="00CA14B1"/>
    <w:rsid w:val="00CA16FE"/>
    <w:rsid w:val="00CA1835"/>
    <w:rsid w:val="00CA19C1"/>
    <w:rsid w:val="00CA1B3F"/>
    <w:rsid w:val="00CA1B50"/>
    <w:rsid w:val="00CA20E3"/>
    <w:rsid w:val="00CA226B"/>
    <w:rsid w:val="00CA22F8"/>
    <w:rsid w:val="00CA266E"/>
    <w:rsid w:val="00CA272A"/>
    <w:rsid w:val="00CA286C"/>
    <w:rsid w:val="00CA2BF8"/>
    <w:rsid w:val="00CA2D5D"/>
    <w:rsid w:val="00CA2ECB"/>
    <w:rsid w:val="00CA309A"/>
    <w:rsid w:val="00CA33B1"/>
    <w:rsid w:val="00CA360C"/>
    <w:rsid w:val="00CA36A2"/>
    <w:rsid w:val="00CA3795"/>
    <w:rsid w:val="00CA3AF0"/>
    <w:rsid w:val="00CA3BAE"/>
    <w:rsid w:val="00CA3BB3"/>
    <w:rsid w:val="00CA3EA8"/>
    <w:rsid w:val="00CA413F"/>
    <w:rsid w:val="00CA4CEB"/>
    <w:rsid w:val="00CA50A1"/>
    <w:rsid w:val="00CA5728"/>
    <w:rsid w:val="00CA5903"/>
    <w:rsid w:val="00CA5C15"/>
    <w:rsid w:val="00CA5DA3"/>
    <w:rsid w:val="00CA6092"/>
    <w:rsid w:val="00CA613B"/>
    <w:rsid w:val="00CA679E"/>
    <w:rsid w:val="00CA692B"/>
    <w:rsid w:val="00CA69F4"/>
    <w:rsid w:val="00CA6B74"/>
    <w:rsid w:val="00CA6C92"/>
    <w:rsid w:val="00CA6E0E"/>
    <w:rsid w:val="00CA6FED"/>
    <w:rsid w:val="00CA794E"/>
    <w:rsid w:val="00CA7ABA"/>
    <w:rsid w:val="00CA7B94"/>
    <w:rsid w:val="00CA7C84"/>
    <w:rsid w:val="00CB018E"/>
    <w:rsid w:val="00CB04C4"/>
    <w:rsid w:val="00CB06DA"/>
    <w:rsid w:val="00CB0CEA"/>
    <w:rsid w:val="00CB0F19"/>
    <w:rsid w:val="00CB1300"/>
    <w:rsid w:val="00CB1AB7"/>
    <w:rsid w:val="00CB1EA2"/>
    <w:rsid w:val="00CB28E6"/>
    <w:rsid w:val="00CB2974"/>
    <w:rsid w:val="00CB2ACD"/>
    <w:rsid w:val="00CB2B05"/>
    <w:rsid w:val="00CB2C52"/>
    <w:rsid w:val="00CB303D"/>
    <w:rsid w:val="00CB31F6"/>
    <w:rsid w:val="00CB3C3B"/>
    <w:rsid w:val="00CB3E1C"/>
    <w:rsid w:val="00CB4F5D"/>
    <w:rsid w:val="00CB53EE"/>
    <w:rsid w:val="00CB5913"/>
    <w:rsid w:val="00CB5916"/>
    <w:rsid w:val="00CB6099"/>
    <w:rsid w:val="00CB61E4"/>
    <w:rsid w:val="00CB62F1"/>
    <w:rsid w:val="00CB659D"/>
    <w:rsid w:val="00CB67C2"/>
    <w:rsid w:val="00CB6B63"/>
    <w:rsid w:val="00CB6C59"/>
    <w:rsid w:val="00CB6E70"/>
    <w:rsid w:val="00CB6F9E"/>
    <w:rsid w:val="00CB7190"/>
    <w:rsid w:val="00CB790E"/>
    <w:rsid w:val="00CB7A91"/>
    <w:rsid w:val="00CB7ADD"/>
    <w:rsid w:val="00CB7BFD"/>
    <w:rsid w:val="00CBB574"/>
    <w:rsid w:val="00CC006A"/>
    <w:rsid w:val="00CC025B"/>
    <w:rsid w:val="00CC0326"/>
    <w:rsid w:val="00CC0566"/>
    <w:rsid w:val="00CC084F"/>
    <w:rsid w:val="00CC0CCA"/>
    <w:rsid w:val="00CC0DE5"/>
    <w:rsid w:val="00CC0F49"/>
    <w:rsid w:val="00CC1D5E"/>
    <w:rsid w:val="00CC1DDF"/>
    <w:rsid w:val="00CC1EB3"/>
    <w:rsid w:val="00CC2137"/>
    <w:rsid w:val="00CC2B1A"/>
    <w:rsid w:val="00CC2B87"/>
    <w:rsid w:val="00CC2D5E"/>
    <w:rsid w:val="00CC2FAE"/>
    <w:rsid w:val="00CC3118"/>
    <w:rsid w:val="00CC3144"/>
    <w:rsid w:val="00CC462D"/>
    <w:rsid w:val="00CC4876"/>
    <w:rsid w:val="00CC4DEF"/>
    <w:rsid w:val="00CC4F30"/>
    <w:rsid w:val="00CC4F31"/>
    <w:rsid w:val="00CC51C3"/>
    <w:rsid w:val="00CC57B2"/>
    <w:rsid w:val="00CC57DD"/>
    <w:rsid w:val="00CC5A80"/>
    <w:rsid w:val="00CC5B29"/>
    <w:rsid w:val="00CC5C81"/>
    <w:rsid w:val="00CC5EE9"/>
    <w:rsid w:val="00CC619D"/>
    <w:rsid w:val="00CC660F"/>
    <w:rsid w:val="00CC7350"/>
    <w:rsid w:val="00CC7493"/>
    <w:rsid w:val="00CC7521"/>
    <w:rsid w:val="00CC775F"/>
    <w:rsid w:val="00CC7919"/>
    <w:rsid w:val="00CC7E9E"/>
    <w:rsid w:val="00CD018A"/>
    <w:rsid w:val="00CD069F"/>
    <w:rsid w:val="00CD09EF"/>
    <w:rsid w:val="00CD0E18"/>
    <w:rsid w:val="00CD1384"/>
    <w:rsid w:val="00CD1596"/>
    <w:rsid w:val="00CD1605"/>
    <w:rsid w:val="00CD1717"/>
    <w:rsid w:val="00CD181C"/>
    <w:rsid w:val="00CD1C5B"/>
    <w:rsid w:val="00CD1EB9"/>
    <w:rsid w:val="00CD1FE8"/>
    <w:rsid w:val="00CD25FA"/>
    <w:rsid w:val="00CD29E7"/>
    <w:rsid w:val="00CD2B13"/>
    <w:rsid w:val="00CD30AD"/>
    <w:rsid w:val="00CD32F0"/>
    <w:rsid w:val="00CD35FA"/>
    <w:rsid w:val="00CD3A74"/>
    <w:rsid w:val="00CD3A83"/>
    <w:rsid w:val="00CD3AC2"/>
    <w:rsid w:val="00CD3B81"/>
    <w:rsid w:val="00CD3C87"/>
    <w:rsid w:val="00CD3F15"/>
    <w:rsid w:val="00CD3FD7"/>
    <w:rsid w:val="00CD42EE"/>
    <w:rsid w:val="00CD4369"/>
    <w:rsid w:val="00CD4891"/>
    <w:rsid w:val="00CD4CDD"/>
    <w:rsid w:val="00CD5DC7"/>
    <w:rsid w:val="00CD69F9"/>
    <w:rsid w:val="00CD6C7A"/>
    <w:rsid w:val="00CD6F07"/>
    <w:rsid w:val="00CD7BB2"/>
    <w:rsid w:val="00CD7BD5"/>
    <w:rsid w:val="00CD7E88"/>
    <w:rsid w:val="00CE02FC"/>
    <w:rsid w:val="00CE09A0"/>
    <w:rsid w:val="00CE0B33"/>
    <w:rsid w:val="00CE0D02"/>
    <w:rsid w:val="00CE0F15"/>
    <w:rsid w:val="00CE0FD2"/>
    <w:rsid w:val="00CE14AA"/>
    <w:rsid w:val="00CE15CC"/>
    <w:rsid w:val="00CE1779"/>
    <w:rsid w:val="00CE1B16"/>
    <w:rsid w:val="00CE1C63"/>
    <w:rsid w:val="00CE1D83"/>
    <w:rsid w:val="00CE24B1"/>
    <w:rsid w:val="00CE254E"/>
    <w:rsid w:val="00CE25CC"/>
    <w:rsid w:val="00CE2932"/>
    <w:rsid w:val="00CE2BF2"/>
    <w:rsid w:val="00CE3444"/>
    <w:rsid w:val="00CE3576"/>
    <w:rsid w:val="00CE3779"/>
    <w:rsid w:val="00CE4632"/>
    <w:rsid w:val="00CE4C60"/>
    <w:rsid w:val="00CE57E1"/>
    <w:rsid w:val="00CE5C17"/>
    <w:rsid w:val="00CE5CE8"/>
    <w:rsid w:val="00CE5F2B"/>
    <w:rsid w:val="00CE62FD"/>
    <w:rsid w:val="00CE6418"/>
    <w:rsid w:val="00CE653B"/>
    <w:rsid w:val="00CE68F5"/>
    <w:rsid w:val="00CE6CBE"/>
    <w:rsid w:val="00CE6CFB"/>
    <w:rsid w:val="00CE6DA9"/>
    <w:rsid w:val="00CE7284"/>
    <w:rsid w:val="00CE7BB4"/>
    <w:rsid w:val="00CE7BDC"/>
    <w:rsid w:val="00CE7E8C"/>
    <w:rsid w:val="00CF0038"/>
    <w:rsid w:val="00CF0055"/>
    <w:rsid w:val="00CF028E"/>
    <w:rsid w:val="00CF0863"/>
    <w:rsid w:val="00CF094D"/>
    <w:rsid w:val="00CF0A85"/>
    <w:rsid w:val="00CF0DAC"/>
    <w:rsid w:val="00CF14A7"/>
    <w:rsid w:val="00CF14AD"/>
    <w:rsid w:val="00CF1ADC"/>
    <w:rsid w:val="00CF1BAB"/>
    <w:rsid w:val="00CF1DD1"/>
    <w:rsid w:val="00CF21C2"/>
    <w:rsid w:val="00CF2D36"/>
    <w:rsid w:val="00CF2EEB"/>
    <w:rsid w:val="00CF306B"/>
    <w:rsid w:val="00CF3103"/>
    <w:rsid w:val="00CF33B6"/>
    <w:rsid w:val="00CF352E"/>
    <w:rsid w:val="00CF35EA"/>
    <w:rsid w:val="00CF37E4"/>
    <w:rsid w:val="00CF39EE"/>
    <w:rsid w:val="00CF41CD"/>
    <w:rsid w:val="00CF4441"/>
    <w:rsid w:val="00CF45B8"/>
    <w:rsid w:val="00CF4732"/>
    <w:rsid w:val="00CF47F2"/>
    <w:rsid w:val="00CF4B91"/>
    <w:rsid w:val="00CF4CDA"/>
    <w:rsid w:val="00CF5045"/>
    <w:rsid w:val="00CF505E"/>
    <w:rsid w:val="00CF51D3"/>
    <w:rsid w:val="00CF5E1E"/>
    <w:rsid w:val="00CF658A"/>
    <w:rsid w:val="00CF66A1"/>
    <w:rsid w:val="00CF69CE"/>
    <w:rsid w:val="00CF6BB4"/>
    <w:rsid w:val="00CF6C51"/>
    <w:rsid w:val="00CF7354"/>
    <w:rsid w:val="00CF74A5"/>
    <w:rsid w:val="00CF7883"/>
    <w:rsid w:val="00CF7987"/>
    <w:rsid w:val="00CF7B9D"/>
    <w:rsid w:val="00D0039E"/>
    <w:rsid w:val="00D00591"/>
    <w:rsid w:val="00D00635"/>
    <w:rsid w:val="00D00833"/>
    <w:rsid w:val="00D00C02"/>
    <w:rsid w:val="00D00C0C"/>
    <w:rsid w:val="00D00CA7"/>
    <w:rsid w:val="00D00E75"/>
    <w:rsid w:val="00D00ED1"/>
    <w:rsid w:val="00D01384"/>
    <w:rsid w:val="00D01748"/>
    <w:rsid w:val="00D01F73"/>
    <w:rsid w:val="00D0232E"/>
    <w:rsid w:val="00D02495"/>
    <w:rsid w:val="00D024B2"/>
    <w:rsid w:val="00D029BC"/>
    <w:rsid w:val="00D02DB5"/>
    <w:rsid w:val="00D03024"/>
    <w:rsid w:val="00D035A4"/>
    <w:rsid w:val="00D03653"/>
    <w:rsid w:val="00D038F1"/>
    <w:rsid w:val="00D03A98"/>
    <w:rsid w:val="00D044CC"/>
    <w:rsid w:val="00D04525"/>
    <w:rsid w:val="00D04717"/>
    <w:rsid w:val="00D048F8"/>
    <w:rsid w:val="00D04988"/>
    <w:rsid w:val="00D04A48"/>
    <w:rsid w:val="00D05070"/>
    <w:rsid w:val="00D051E4"/>
    <w:rsid w:val="00D05ED3"/>
    <w:rsid w:val="00D0601D"/>
    <w:rsid w:val="00D063A8"/>
    <w:rsid w:val="00D064DB"/>
    <w:rsid w:val="00D069CC"/>
    <w:rsid w:val="00D06CFE"/>
    <w:rsid w:val="00D07292"/>
    <w:rsid w:val="00D07963"/>
    <w:rsid w:val="00D079B1"/>
    <w:rsid w:val="00D07B9E"/>
    <w:rsid w:val="00D07E0C"/>
    <w:rsid w:val="00D100CE"/>
    <w:rsid w:val="00D100E9"/>
    <w:rsid w:val="00D10171"/>
    <w:rsid w:val="00D10681"/>
    <w:rsid w:val="00D10A15"/>
    <w:rsid w:val="00D10A63"/>
    <w:rsid w:val="00D110D3"/>
    <w:rsid w:val="00D112BB"/>
    <w:rsid w:val="00D11683"/>
    <w:rsid w:val="00D119E4"/>
    <w:rsid w:val="00D119E7"/>
    <w:rsid w:val="00D11D02"/>
    <w:rsid w:val="00D1202D"/>
    <w:rsid w:val="00D12169"/>
    <w:rsid w:val="00D12FB4"/>
    <w:rsid w:val="00D1303F"/>
    <w:rsid w:val="00D1340C"/>
    <w:rsid w:val="00D13610"/>
    <w:rsid w:val="00D13A05"/>
    <w:rsid w:val="00D13BFD"/>
    <w:rsid w:val="00D13C0C"/>
    <w:rsid w:val="00D13F82"/>
    <w:rsid w:val="00D14542"/>
    <w:rsid w:val="00D14BBE"/>
    <w:rsid w:val="00D14FBC"/>
    <w:rsid w:val="00D15136"/>
    <w:rsid w:val="00D15BB1"/>
    <w:rsid w:val="00D169CB"/>
    <w:rsid w:val="00D16BFF"/>
    <w:rsid w:val="00D16D43"/>
    <w:rsid w:val="00D16FE1"/>
    <w:rsid w:val="00D172EA"/>
    <w:rsid w:val="00D173E9"/>
    <w:rsid w:val="00D17500"/>
    <w:rsid w:val="00D17ABE"/>
    <w:rsid w:val="00D17DE7"/>
    <w:rsid w:val="00D17E34"/>
    <w:rsid w:val="00D1ED98"/>
    <w:rsid w:val="00D20092"/>
    <w:rsid w:val="00D201ED"/>
    <w:rsid w:val="00D2024C"/>
    <w:rsid w:val="00D20528"/>
    <w:rsid w:val="00D20B83"/>
    <w:rsid w:val="00D20BB1"/>
    <w:rsid w:val="00D20CDF"/>
    <w:rsid w:val="00D20F86"/>
    <w:rsid w:val="00D21275"/>
    <w:rsid w:val="00D21308"/>
    <w:rsid w:val="00D2130E"/>
    <w:rsid w:val="00D21393"/>
    <w:rsid w:val="00D2158E"/>
    <w:rsid w:val="00D216C6"/>
    <w:rsid w:val="00D2184D"/>
    <w:rsid w:val="00D218F5"/>
    <w:rsid w:val="00D22100"/>
    <w:rsid w:val="00D22145"/>
    <w:rsid w:val="00D221E2"/>
    <w:rsid w:val="00D22CE3"/>
    <w:rsid w:val="00D22DDC"/>
    <w:rsid w:val="00D22EC4"/>
    <w:rsid w:val="00D24053"/>
    <w:rsid w:val="00D24807"/>
    <w:rsid w:val="00D2492A"/>
    <w:rsid w:val="00D24E8D"/>
    <w:rsid w:val="00D250AB"/>
    <w:rsid w:val="00D25370"/>
    <w:rsid w:val="00D25464"/>
    <w:rsid w:val="00D2561A"/>
    <w:rsid w:val="00D25C2E"/>
    <w:rsid w:val="00D25C5D"/>
    <w:rsid w:val="00D25D15"/>
    <w:rsid w:val="00D25E1B"/>
    <w:rsid w:val="00D25FBF"/>
    <w:rsid w:val="00D26042"/>
    <w:rsid w:val="00D264B1"/>
    <w:rsid w:val="00D264EA"/>
    <w:rsid w:val="00D26A10"/>
    <w:rsid w:val="00D2772E"/>
    <w:rsid w:val="00D2794C"/>
    <w:rsid w:val="00D27B69"/>
    <w:rsid w:val="00D300B0"/>
    <w:rsid w:val="00D301F0"/>
    <w:rsid w:val="00D302EC"/>
    <w:rsid w:val="00D303AC"/>
    <w:rsid w:val="00D30432"/>
    <w:rsid w:val="00D30756"/>
    <w:rsid w:val="00D30C15"/>
    <w:rsid w:val="00D30E94"/>
    <w:rsid w:val="00D30E9E"/>
    <w:rsid w:val="00D31232"/>
    <w:rsid w:val="00D31362"/>
    <w:rsid w:val="00D318AE"/>
    <w:rsid w:val="00D3199F"/>
    <w:rsid w:val="00D31B71"/>
    <w:rsid w:val="00D32645"/>
    <w:rsid w:val="00D3268C"/>
    <w:rsid w:val="00D32F54"/>
    <w:rsid w:val="00D32FAF"/>
    <w:rsid w:val="00D33051"/>
    <w:rsid w:val="00D33197"/>
    <w:rsid w:val="00D3352C"/>
    <w:rsid w:val="00D336C8"/>
    <w:rsid w:val="00D3377D"/>
    <w:rsid w:val="00D33AC2"/>
    <w:rsid w:val="00D33CBF"/>
    <w:rsid w:val="00D33ECC"/>
    <w:rsid w:val="00D33F66"/>
    <w:rsid w:val="00D33FD2"/>
    <w:rsid w:val="00D33FF5"/>
    <w:rsid w:val="00D34232"/>
    <w:rsid w:val="00D343DA"/>
    <w:rsid w:val="00D347A0"/>
    <w:rsid w:val="00D34897"/>
    <w:rsid w:val="00D34AC3"/>
    <w:rsid w:val="00D34DB3"/>
    <w:rsid w:val="00D34E86"/>
    <w:rsid w:val="00D3516A"/>
    <w:rsid w:val="00D356AD"/>
    <w:rsid w:val="00D35717"/>
    <w:rsid w:val="00D35AFA"/>
    <w:rsid w:val="00D35BBD"/>
    <w:rsid w:val="00D35ECB"/>
    <w:rsid w:val="00D3614A"/>
    <w:rsid w:val="00D36212"/>
    <w:rsid w:val="00D36369"/>
    <w:rsid w:val="00D364CD"/>
    <w:rsid w:val="00D364D2"/>
    <w:rsid w:val="00D36541"/>
    <w:rsid w:val="00D36B2F"/>
    <w:rsid w:val="00D37614"/>
    <w:rsid w:val="00D3765E"/>
    <w:rsid w:val="00D378A0"/>
    <w:rsid w:val="00D4033F"/>
    <w:rsid w:val="00D40B06"/>
    <w:rsid w:val="00D40DB1"/>
    <w:rsid w:val="00D41035"/>
    <w:rsid w:val="00D41522"/>
    <w:rsid w:val="00D4167E"/>
    <w:rsid w:val="00D43183"/>
    <w:rsid w:val="00D433D0"/>
    <w:rsid w:val="00D43540"/>
    <w:rsid w:val="00D43577"/>
    <w:rsid w:val="00D43601"/>
    <w:rsid w:val="00D4382D"/>
    <w:rsid w:val="00D4398E"/>
    <w:rsid w:val="00D43A68"/>
    <w:rsid w:val="00D43DD1"/>
    <w:rsid w:val="00D43EBA"/>
    <w:rsid w:val="00D4404A"/>
    <w:rsid w:val="00D44429"/>
    <w:rsid w:val="00D4483A"/>
    <w:rsid w:val="00D44AC7"/>
    <w:rsid w:val="00D44E20"/>
    <w:rsid w:val="00D4513A"/>
    <w:rsid w:val="00D452A5"/>
    <w:rsid w:val="00D45828"/>
    <w:rsid w:val="00D458A3"/>
    <w:rsid w:val="00D45928"/>
    <w:rsid w:val="00D45A3D"/>
    <w:rsid w:val="00D45ACA"/>
    <w:rsid w:val="00D45BE5"/>
    <w:rsid w:val="00D45EA4"/>
    <w:rsid w:val="00D45EE0"/>
    <w:rsid w:val="00D46146"/>
    <w:rsid w:val="00D469B5"/>
    <w:rsid w:val="00D47033"/>
    <w:rsid w:val="00D470B6"/>
    <w:rsid w:val="00D47679"/>
    <w:rsid w:val="00D477CA"/>
    <w:rsid w:val="00D47AA1"/>
    <w:rsid w:val="00D47BC2"/>
    <w:rsid w:val="00D47C32"/>
    <w:rsid w:val="00D47D54"/>
    <w:rsid w:val="00D47F03"/>
    <w:rsid w:val="00D4F563"/>
    <w:rsid w:val="00D50047"/>
    <w:rsid w:val="00D5013A"/>
    <w:rsid w:val="00D503D9"/>
    <w:rsid w:val="00D504F1"/>
    <w:rsid w:val="00D50BAC"/>
    <w:rsid w:val="00D51241"/>
    <w:rsid w:val="00D51257"/>
    <w:rsid w:val="00D51365"/>
    <w:rsid w:val="00D51C46"/>
    <w:rsid w:val="00D51F2F"/>
    <w:rsid w:val="00D51F7A"/>
    <w:rsid w:val="00D5236F"/>
    <w:rsid w:val="00D5261A"/>
    <w:rsid w:val="00D52CD4"/>
    <w:rsid w:val="00D52DA7"/>
    <w:rsid w:val="00D52E4A"/>
    <w:rsid w:val="00D530D9"/>
    <w:rsid w:val="00D53D3A"/>
    <w:rsid w:val="00D5417D"/>
    <w:rsid w:val="00D54395"/>
    <w:rsid w:val="00D547E8"/>
    <w:rsid w:val="00D54864"/>
    <w:rsid w:val="00D548E3"/>
    <w:rsid w:val="00D549D5"/>
    <w:rsid w:val="00D54E5A"/>
    <w:rsid w:val="00D54F47"/>
    <w:rsid w:val="00D55607"/>
    <w:rsid w:val="00D56340"/>
    <w:rsid w:val="00D5635E"/>
    <w:rsid w:val="00D56BEB"/>
    <w:rsid w:val="00D57150"/>
    <w:rsid w:val="00D57980"/>
    <w:rsid w:val="00D5E9F2"/>
    <w:rsid w:val="00D60025"/>
    <w:rsid w:val="00D608A8"/>
    <w:rsid w:val="00D61462"/>
    <w:rsid w:val="00D61512"/>
    <w:rsid w:val="00D6164D"/>
    <w:rsid w:val="00D61BC6"/>
    <w:rsid w:val="00D62076"/>
    <w:rsid w:val="00D62242"/>
    <w:rsid w:val="00D631DD"/>
    <w:rsid w:val="00D6330A"/>
    <w:rsid w:val="00D63BA5"/>
    <w:rsid w:val="00D63E68"/>
    <w:rsid w:val="00D64135"/>
    <w:rsid w:val="00D6443C"/>
    <w:rsid w:val="00D6445B"/>
    <w:rsid w:val="00D644D9"/>
    <w:rsid w:val="00D64BE7"/>
    <w:rsid w:val="00D64DBC"/>
    <w:rsid w:val="00D64EA7"/>
    <w:rsid w:val="00D6536E"/>
    <w:rsid w:val="00D655AE"/>
    <w:rsid w:val="00D6564B"/>
    <w:rsid w:val="00D656BB"/>
    <w:rsid w:val="00D65A2F"/>
    <w:rsid w:val="00D65C12"/>
    <w:rsid w:val="00D65CF8"/>
    <w:rsid w:val="00D65D86"/>
    <w:rsid w:val="00D65EF6"/>
    <w:rsid w:val="00D66001"/>
    <w:rsid w:val="00D6619F"/>
    <w:rsid w:val="00D66E9E"/>
    <w:rsid w:val="00D67A02"/>
    <w:rsid w:val="00D67A4F"/>
    <w:rsid w:val="00D70316"/>
    <w:rsid w:val="00D70508"/>
    <w:rsid w:val="00D70583"/>
    <w:rsid w:val="00D7098B"/>
    <w:rsid w:val="00D70CDF"/>
    <w:rsid w:val="00D7104E"/>
    <w:rsid w:val="00D71475"/>
    <w:rsid w:val="00D71497"/>
    <w:rsid w:val="00D7155D"/>
    <w:rsid w:val="00D71624"/>
    <w:rsid w:val="00D71B4D"/>
    <w:rsid w:val="00D71D35"/>
    <w:rsid w:val="00D721AC"/>
    <w:rsid w:val="00D72968"/>
    <w:rsid w:val="00D72C73"/>
    <w:rsid w:val="00D72DF3"/>
    <w:rsid w:val="00D73504"/>
    <w:rsid w:val="00D737FB"/>
    <w:rsid w:val="00D738A9"/>
    <w:rsid w:val="00D7391F"/>
    <w:rsid w:val="00D73DA5"/>
    <w:rsid w:val="00D73E0C"/>
    <w:rsid w:val="00D73EA8"/>
    <w:rsid w:val="00D74119"/>
    <w:rsid w:val="00D7415D"/>
    <w:rsid w:val="00D74666"/>
    <w:rsid w:val="00D7472D"/>
    <w:rsid w:val="00D747D4"/>
    <w:rsid w:val="00D748CC"/>
    <w:rsid w:val="00D74FDC"/>
    <w:rsid w:val="00D751CE"/>
    <w:rsid w:val="00D75690"/>
    <w:rsid w:val="00D7581F"/>
    <w:rsid w:val="00D75906"/>
    <w:rsid w:val="00D75A62"/>
    <w:rsid w:val="00D75C2C"/>
    <w:rsid w:val="00D76C6F"/>
    <w:rsid w:val="00D76DEE"/>
    <w:rsid w:val="00D7732F"/>
    <w:rsid w:val="00D7734E"/>
    <w:rsid w:val="00D77B4B"/>
    <w:rsid w:val="00D77E2B"/>
    <w:rsid w:val="00D805ED"/>
    <w:rsid w:val="00D80CDF"/>
    <w:rsid w:val="00D80D9D"/>
    <w:rsid w:val="00D80E70"/>
    <w:rsid w:val="00D81239"/>
    <w:rsid w:val="00D817CF"/>
    <w:rsid w:val="00D8211A"/>
    <w:rsid w:val="00D8229A"/>
    <w:rsid w:val="00D82829"/>
    <w:rsid w:val="00D82A23"/>
    <w:rsid w:val="00D82BC3"/>
    <w:rsid w:val="00D8372C"/>
    <w:rsid w:val="00D83A14"/>
    <w:rsid w:val="00D83B27"/>
    <w:rsid w:val="00D841B8"/>
    <w:rsid w:val="00D8452D"/>
    <w:rsid w:val="00D84A32"/>
    <w:rsid w:val="00D84B16"/>
    <w:rsid w:val="00D84F0A"/>
    <w:rsid w:val="00D84F30"/>
    <w:rsid w:val="00D85050"/>
    <w:rsid w:val="00D850CC"/>
    <w:rsid w:val="00D8563F"/>
    <w:rsid w:val="00D85AD1"/>
    <w:rsid w:val="00D85D05"/>
    <w:rsid w:val="00D85DF9"/>
    <w:rsid w:val="00D86488"/>
    <w:rsid w:val="00D86596"/>
    <w:rsid w:val="00D86C50"/>
    <w:rsid w:val="00D86F99"/>
    <w:rsid w:val="00D87CF3"/>
    <w:rsid w:val="00D90877"/>
    <w:rsid w:val="00D90E06"/>
    <w:rsid w:val="00D9101C"/>
    <w:rsid w:val="00D9118B"/>
    <w:rsid w:val="00D9149D"/>
    <w:rsid w:val="00D91680"/>
    <w:rsid w:val="00D916C3"/>
    <w:rsid w:val="00D919AD"/>
    <w:rsid w:val="00D91CFA"/>
    <w:rsid w:val="00D91DFE"/>
    <w:rsid w:val="00D923E0"/>
    <w:rsid w:val="00D9257C"/>
    <w:rsid w:val="00D925A4"/>
    <w:rsid w:val="00D9270F"/>
    <w:rsid w:val="00D9287B"/>
    <w:rsid w:val="00D92AA5"/>
    <w:rsid w:val="00D92BE7"/>
    <w:rsid w:val="00D92D10"/>
    <w:rsid w:val="00D93026"/>
    <w:rsid w:val="00D93102"/>
    <w:rsid w:val="00D93132"/>
    <w:rsid w:val="00D93467"/>
    <w:rsid w:val="00D93502"/>
    <w:rsid w:val="00D93714"/>
    <w:rsid w:val="00D93C38"/>
    <w:rsid w:val="00D93DC9"/>
    <w:rsid w:val="00D93E1C"/>
    <w:rsid w:val="00D9427C"/>
    <w:rsid w:val="00D9436E"/>
    <w:rsid w:val="00D94A70"/>
    <w:rsid w:val="00D94ACC"/>
    <w:rsid w:val="00D94C6A"/>
    <w:rsid w:val="00D94E0F"/>
    <w:rsid w:val="00D95404"/>
    <w:rsid w:val="00D95986"/>
    <w:rsid w:val="00D95C22"/>
    <w:rsid w:val="00D95DD4"/>
    <w:rsid w:val="00D965FB"/>
    <w:rsid w:val="00D9667A"/>
    <w:rsid w:val="00D967F6"/>
    <w:rsid w:val="00D96C31"/>
    <w:rsid w:val="00D97085"/>
    <w:rsid w:val="00D97155"/>
    <w:rsid w:val="00D971A2"/>
    <w:rsid w:val="00D97737"/>
    <w:rsid w:val="00D97892"/>
    <w:rsid w:val="00D9797D"/>
    <w:rsid w:val="00D97ED6"/>
    <w:rsid w:val="00DA0235"/>
    <w:rsid w:val="00DA0633"/>
    <w:rsid w:val="00DA0941"/>
    <w:rsid w:val="00DA0C43"/>
    <w:rsid w:val="00DA162A"/>
    <w:rsid w:val="00DA1689"/>
    <w:rsid w:val="00DA2442"/>
    <w:rsid w:val="00DA2656"/>
    <w:rsid w:val="00DA266D"/>
    <w:rsid w:val="00DA2771"/>
    <w:rsid w:val="00DA28D0"/>
    <w:rsid w:val="00DA2F27"/>
    <w:rsid w:val="00DA3111"/>
    <w:rsid w:val="00DA35FF"/>
    <w:rsid w:val="00DA3C99"/>
    <w:rsid w:val="00DA3D8B"/>
    <w:rsid w:val="00DA4049"/>
    <w:rsid w:val="00DA43DE"/>
    <w:rsid w:val="00DA461F"/>
    <w:rsid w:val="00DA4992"/>
    <w:rsid w:val="00DA4C41"/>
    <w:rsid w:val="00DA4F58"/>
    <w:rsid w:val="00DA5024"/>
    <w:rsid w:val="00DA516E"/>
    <w:rsid w:val="00DA51B6"/>
    <w:rsid w:val="00DA5473"/>
    <w:rsid w:val="00DA552D"/>
    <w:rsid w:val="00DA56BD"/>
    <w:rsid w:val="00DA56EB"/>
    <w:rsid w:val="00DA5745"/>
    <w:rsid w:val="00DA59C9"/>
    <w:rsid w:val="00DA5F6F"/>
    <w:rsid w:val="00DA60A3"/>
    <w:rsid w:val="00DA61C1"/>
    <w:rsid w:val="00DA6576"/>
    <w:rsid w:val="00DA692A"/>
    <w:rsid w:val="00DA6A36"/>
    <w:rsid w:val="00DA6B2B"/>
    <w:rsid w:val="00DA6C3D"/>
    <w:rsid w:val="00DA6E8D"/>
    <w:rsid w:val="00DA6E98"/>
    <w:rsid w:val="00DA772C"/>
    <w:rsid w:val="00DA7B03"/>
    <w:rsid w:val="00DB0556"/>
    <w:rsid w:val="00DB0EFE"/>
    <w:rsid w:val="00DB0F11"/>
    <w:rsid w:val="00DB135E"/>
    <w:rsid w:val="00DB16B8"/>
    <w:rsid w:val="00DB1F6E"/>
    <w:rsid w:val="00DB243A"/>
    <w:rsid w:val="00DB259E"/>
    <w:rsid w:val="00DB263B"/>
    <w:rsid w:val="00DB26D7"/>
    <w:rsid w:val="00DB27B2"/>
    <w:rsid w:val="00DB2826"/>
    <w:rsid w:val="00DB2B52"/>
    <w:rsid w:val="00DB2BBB"/>
    <w:rsid w:val="00DB2D95"/>
    <w:rsid w:val="00DB2EEC"/>
    <w:rsid w:val="00DB2FFF"/>
    <w:rsid w:val="00DB37A7"/>
    <w:rsid w:val="00DB3ACC"/>
    <w:rsid w:val="00DB3B26"/>
    <w:rsid w:val="00DB3EDE"/>
    <w:rsid w:val="00DB4761"/>
    <w:rsid w:val="00DB48E8"/>
    <w:rsid w:val="00DB4D0A"/>
    <w:rsid w:val="00DB54DF"/>
    <w:rsid w:val="00DB5695"/>
    <w:rsid w:val="00DB5717"/>
    <w:rsid w:val="00DB5949"/>
    <w:rsid w:val="00DB5B59"/>
    <w:rsid w:val="00DB5C5E"/>
    <w:rsid w:val="00DB5C66"/>
    <w:rsid w:val="00DB5D65"/>
    <w:rsid w:val="00DB6313"/>
    <w:rsid w:val="00DB6350"/>
    <w:rsid w:val="00DB6B0F"/>
    <w:rsid w:val="00DB6E75"/>
    <w:rsid w:val="00DB6FB5"/>
    <w:rsid w:val="00DB706A"/>
    <w:rsid w:val="00DB71D9"/>
    <w:rsid w:val="00DB7204"/>
    <w:rsid w:val="00DB78BC"/>
    <w:rsid w:val="00DB793F"/>
    <w:rsid w:val="00DC019E"/>
    <w:rsid w:val="00DC02AE"/>
    <w:rsid w:val="00DC0379"/>
    <w:rsid w:val="00DC066F"/>
    <w:rsid w:val="00DC06B3"/>
    <w:rsid w:val="00DC08DF"/>
    <w:rsid w:val="00DC08E8"/>
    <w:rsid w:val="00DC0A62"/>
    <w:rsid w:val="00DC105F"/>
    <w:rsid w:val="00DC111B"/>
    <w:rsid w:val="00DC12F8"/>
    <w:rsid w:val="00DC1320"/>
    <w:rsid w:val="00DC151F"/>
    <w:rsid w:val="00DC1600"/>
    <w:rsid w:val="00DC1C31"/>
    <w:rsid w:val="00DC1CB2"/>
    <w:rsid w:val="00DC284C"/>
    <w:rsid w:val="00DC2B6C"/>
    <w:rsid w:val="00DC2D52"/>
    <w:rsid w:val="00DC30C9"/>
    <w:rsid w:val="00DC318F"/>
    <w:rsid w:val="00DC326A"/>
    <w:rsid w:val="00DC32E8"/>
    <w:rsid w:val="00DC33E6"/>
    <w:rsid w:val="00DC3624"/>
    <w:rsid w:val="00DC3684"/>
    <w:rsid w:val="00DC36D2"/>
    <w:rsid w:val="00DC3FC2"/>
    <w:rsid w:val="00DC4255"/>
    <w:rsid w:val="00DC4567"/>
    <w:rsid w:val="00DC45D4"/>
    <w:rsid w:val="00DC4668"/>
    <w:rsid w:val="00DC4C35"/>
    <w:rsid w:val="00DC5059"/>
    <w:rsid w:val="00DC63DD"/>
    <w:rsid w:val="00DC6582"/>
    <w:rsid w:val="00DC67B3"/>
    <w:rsid w:val="00DC688A"/>
    <w:rsid w:val="00DC68F2"/>
    <w:rsid w:val="00DC6E57"/>
    <w:rsid w:val="00DC6E64"/>
    <w:rsid w:val="00DC7445"/>
    <w:rsid w:val="00DC74C6"/>
    <w:rsid w:val="00DC7584"/>
    <w:rsid w:val="00DC7ADE"/>
    <w:rsid w:val="00DC7C65"/>
    <w:rsid w:val="00DD0160"/>
    <w:rsid w:val="00DD0739"/>
    <w:rsid w:val="00DD0BA7"/>
    <w:rsid w:val="00DD0F4A"/>
    <w:rsid w:val="00DD0F4D"/>
    <w:rsid w:val="00DD119F"/>
    <w:rsid w:val="00DD128E"/>
    <w:rsid w:val="00DD12EC"/>
    <w:rsid w:val="00DD156C"/>
    <w:rsid w:val="00DD15DD"/>
    <w:rsid w:val="00DD1757"/>
    <w:rsid w:val="00DD1856"/>
    <w:rsid w:val="00DD1AF8"/>
    <w:rsid w:val="00DD1C18"/>
    <w:rsid w:val="00DD28E6"/>
    <w:rsid w:val="00DD2BFE"/>
    <w:rsid w:val="00DD324C"/>
    <w:rsid w:val="00DD36C9"/>
    <w:rsid w:val="00DD37E9"/>
    <w:rsid w:val="00DD3A48"/>
    <w:rsid w:val="00DD3B7D"/>
    <w:rsid w:val="00DD3BC6"/>
    <w:rsid w:val="00DD4872"/>
    <w:rsid w:val="00DD4C2B"/>
    <w:rsid w:val="00DD4C7B"/>
    <w:rsid w:val="00DD4F65"/>
    <w:rsid w:val="00DD511B"/>
    <w:rsid w:val="00DD51AF"/>
    <w:rsid w:val="00DD5323"/>
    <w:rsid w:val="00DD5341"/>
    <w:rsid w:val="00DD577B"/>
    <w:rsid w:val="00DD6146"/>
    <w:rsid w:val="00DD631C"/>
    <w:rsid w:val="00DD65BB"/>
    <w:rsid w:val="00DD6B53"/>
    <w:rsid w:val="00DD6B99"/>
    <w:rsid w:val="00DD6FFE"/>
    <w:rsid w:val="00DD7E62"/>
    <w:rsid w:val="00DE0020"/>
    <w:rsid w:val="00DE006C"/>
    <w:rsid w:val="00DE0A78"/>
    <w:rsid w:val="00DE0BF3"/>
    <w:rsid w:val="00DE0DB9"/>
    <w:rsid w:val="00DE1721"/>
    <w:rsid w:val="00DE1DFE"/>
    <w:rsid w:val="00DE1EDD"/>
    <w:rsid w:val="00DE1F3A"/>
    <w:rsid w:val="00DE219A"/>
    <w:rsid w:val="00DE2268"/>
    <w:rsid w:val="00DE22AD"/>
    <w:rsid w:val="00DE2730"/>
    <w:rsid w:val="00DE293B"/>
    <w:rsid w:val="00DE29D6"/>
    <w:rsid w:val="00DE2AFA"/>
    <w:rsid w:val="00DE2E3C"/>
    <w:rsid w:val="00DE2E53"/>
    <w:rsid w:val="00DE3258"/>
    <w:rsid w:val="00DE340D"/>
    <w:rsid w:val="00DE37C4"/>
    <w:rsid w:val="00DE384E"/>
    <w:rsid w:val="00DE43A8"/>
    <w:rsid w:val="00DE44D6"/>
    <w:rsid w:val="00DE45C3"/>
    <w:rsid w:val="00DE4A7B"/>
    <w:rsid w:val="00DE5085"/>
    <w:rsid w:val="00DE51CB"/>
    <w:rsid w:val="00DE527A"/>
    <w:rsid w:val="00DE557A"/>
    <w:rsid w:val="00DE5C37"/>
    <w:rsid w:val="00DE5FB9"/>
    <w:rsid w:val="00DE6447"/>
    <w:rsid w:val="00DE66C6"/>
    <w:rsid w:val="00DE6FCC"/>
    <w:rsid w:val="00DE752D"/>
    <w:rsid w:val="00DE7561"/>
    <w:rsid w:val="00DE78C9"/>
    <w:rsid w:val="00DE7BDC"/>
    <w:rsid w:val="00DE7D57"/>
    <w:rsid w:val="00DE7D6F"/>
    <w:rsid w:val="00DF0065"/>
    <w:rsid w:val="00DF014C"/>
    <w:rsid w:val="00DF02B0"/>
    <w:rsid w:val="00DF0406"/>
    <w:rsid w:val="00DF0524"/>
    <w:rsid w:val="00DF0A4D"/>
    <w:rsid w:val="00DF0CB1"/>
    <w:rsid w:val="00DF0CCD"/>
    <w:rsid w:val="00DF128B"/>
    <w:rsid w:val="00DF1316"/>
    <w:rsid w:val="00DF190A"/>
    <w:rsid w:val="00DF1C4D"/>
    <w:rsid w:val="00DF1F8D"/>
    <w:rsid w:val="00DF204E"/>
    <w:rsid w:val="00DF2323"/>
    <w:rsid w:val="00DF2400"/>
    <w:rsid w:val="00DF2758"/>
    <w:rsid w:val="00DF27E5"/>
    <w:rsid w:val="00DF2A01"/>
    <w:rsid w:val="00DF2BEC"/>
    <w:rsid w:val="00DF30F5"/>
    <w:rsid w:val="00DF31C1"/>
    <w:rsid w:val="00DF3415"/>
    <w:rsid w:val="00DF4109"/>
    <w:rsid w:val="00DF43A8"/>
    <w:rsid w:val="00DF45D1"/>
    <w:rsid w:val="00DF519C"/>
    <w:rsid w:val="00DF5392"/>
    <w:rsid w:val="00DF57D2"/>
    <w:rsid w:val="00DF6261"/>
    <w:rsid w:val="00DF62FF"/>
    <w:rsid w:val="00DF638A"/>
    <w:rsid w:val="00DF63FB"/>
    <w:rsid w:val="00DF6C82"/>
    <w:rsid w:val="00DF6F83"/>
    <w:rsid w:val="00DF7657"/>
    <w:rsid w:val="00DF7A17"/>
    <w:rsid w:val="00DF7B2D"/>
    <w:rsid w:val="00DF7E61"/>
    <w:rsid w:val="00DF7EE4"/>
    <w:rsid w:val="00E00089"/>
    <w:rsid w:val="00E00269"/>
    <w:rsid w:val="00E003A4"/>
    <w:rsid w:val="00E0075B"/>
    <w:rsid w:val="00E00DD7"/>
    <w:rsid w:val="00E00E8F"/>
    <w:rsid w:val="00E01035"/>
    <w:rsid w:val="00E011CF"/>
    <w:rsid w:val="00E01391"/>
    <w:rsid w:val="00E01850"/>
    <w:rsid w:val="00E0218D"/>
    <w:rsid w:val="00E02324"/>
    <w:rsid w:val="00E0278F"/>
    <w:rsid w:val="00E02A05"/>
    <w:rsid w:val="00E02A4C"/>
    <w:rsid w:val="00E02B1E"/>
    <w:rsid w:val="00E02F2F"/>
    <w:rsid w:val="00E03206"/>
    <w:rsid w:val="00E0360F"/>
    <w:rsid w:val="00E03778"/>
    <w:rsid w:val="00E03AAD"/>
    <w:rsid w:val="00E03C71"/>
    <w:rsid w:val="00E03D09"/>
    <w:rsid w:val="00E04865"/>
    <w:rsid w:val="00E04FCA"/>
    <w:rsid w:val="00E0503A"/>
    <w:rsid w:val="00E0508A"/>
    <w:rsid w:val="00E055E7"/>
    <w:rsid w:val="00E05752"/>
    <w:rsid w:val="00E05945"/>
    <w:rsid w:val="00E0634F"/>
    <w:rsid w:val="00E06D9D"/>
    <w:rsid w:val="00E06E95"/>
    <w:rsid w:val="00E06FCF"/>
    <w:rsid w:val="00E07569"/>
    <w:rsid w:val="00E07647"/>
    <w:rsid w:val="00E077A5"/>
    <w:rsid w:val="00E07AD6"/>
    <w:rsid w:val="00E10189"/>
    <w:rsid w:val="00E10284"/>
    <w:rsid w:val="00E10510"/>
    <w:rsid w:val="00E1062A"/>
    <w:rsid w:val="00E1103F"/>
    <w:rsid w:val="00E11188"/>
    <w:rsid w:val="00E112DB"/>
    <w:rsid w:val="00E1145E"/>
    <w:rsid w:val="00E114EC"/>
    <w:rsid w:val="00E115BE"/>
    <w:rsid w:val="00E11BCE"/>
    <w:rsid w:val="00E11E98"/>
    <w:rsid w:val="00E12160"/>
    <w:rsid w:val="00E12209"/>
    <w:rsid w:val="00E12253"/>
    <w:rsid w:val="00E12C6B"/>
    <w:rsid w:val="00E12F2B"/>
    <w:rsid w:val="00E1328F"/>
    <w:rsid w:val="00E13432"/>
    <w:rsid w:val="00E135D0"/>
    <w:rsid w:val="00E13F81"/>
    <w:rsid w:val="00E144E4"/>
    <w:rsid w:val="00E14551"/>
    <w:rsid w:val="00E147BF"/>
    <w:rsid w:val="00E14891"/>
    <w:rsid w:val="00E14899"/>
    <w:rsid w:val="00E148A2"/>
    <w:rsid w:val="00E149C4"/>
    <w:rsid w:val="00E14D59"/>
    <w:rsid w:val="00E14E26"/>
    <w:rsid w:val="00E1533C"/>
    <w:rsid w:val="00E1584D"/>
    <w:rsid w:val="00E1588F"/>
    <w:rsid w:val="00E1626E"/>
    <w:rsid w:val="00E1672B"/>
    <w:rsid w:val="00E17264"/>
    <w:rsid w:val="00E177DA"/>
    <w:rsid w:val="00E17857"/>
    <w:rsid w:val="00E1791C"/>
    <w:rsid w:val="00E17AED"/>
    <w:rsid w:val="00E17E9D"/>
    <w:rsid w:val="00E2061E"/>
    <w:rsid w:val="00E20930"/>
    <w:rsid w:val="00E20C69"/>
    <w:rsid w:val="00E20E6F"/>
    <w:rsid w:val="00E20FFC"/>
    <w:rsid w:val="00E21296"/>
    <w:rsid w:val="00E21662"/>
    <w:rsid w:val="00E216A7"/>
    <w:rsid w:val="00E218E4"/>
    <w:rsid w:val="00E219CA"/>
    <w:rsid w:val="00E21C4E"/>
    <w:rsid w:val="00E22351"/>
    <w:rsid w:val="00E225F9"/>
    <w:rsid w:val="00E2291B"/>
    <w:rsid w:val="00E22A6E"/>
    <w:rsid w:val="00E22AFC"/>
    <w:rsid w:val="00E22B54"/>
    <w:rsid w:val="00E22C70"/>
    <w:rsid w:val="00E22E96"/>
    <w:rsid w:val="00E234B4"/>
    <w:rsid w:val="00E23883"/>
    <w:rsid w:val="00E23AFA"/>
    <w:rsid w:val="00E240B3"/>
    <w:rsid w:val="00E249C7"/>
    <w:rsid w:val="00E24D84"/>
    <w:rsid w:val="00E25162"/>
    <w:rsid w:val="00E25495"/>
    <w:rsid w:val="00E255CD"/>
    <w:rsid w:val="00E259EC"/>
    <w:rsid w:val="00E263DE"/>
    <w:rsid w:val="00E26765"/>
    <w:rsid w:val="00E27250"/>
    <w:rsid w:val="00E2741F"/>
    <w:rsid w:val="00E2743F"/>
    <w:rsid w:val="00E27459"/>
    <w:rsid w:val="00E27525"/>
    <w:rsid w:val="00E2755A"/>
    <w:rsid w:val="00E275BD"/>
    <w:rsid w:val="00E277FA"/>
    <w:rsid w:val="00E30225"/>
    <w:rsid w:val="00E30259"/>
    <w:rsid w:val="00E30B17"/>
    <w:rsid w:val="00E30EAD"/>
    <w:rsid w:val="00E31438"/>
    <w:rsid w:val="00E3179D"/>
    <w:rsid w:val="00E318B8"/>
    <w:rsid w:val="00E3191E"/>
    <w:rsid w:val="00E31BC6"/>
    <w:rsid w:val="00E31D53"/>
    <w:rsid w:val="00E31DA5"/>
    <w:rsid w:val="00E323A3"/>
    <w:rsid w:val="00E32780"/>
    <w:rsid w:val="00E32820"/>
    <w:rsid w:val="00E3294A"/>
    <w:rsid w:val="00E32A5E"/>
    <w:rsid w:val="00E32DAD"/>
    <w:rsid w:val="00E33161"/>
    <w:rsid w:val="00E334D9"/>
    <w:rsid w:val="00E33AC7"/>
    <w:rsid w:val="00E33B24"/>
    <w:rsid w:val="00E341E2"/>
    <w:rsid w:val="00E34200"/>
    <w:rsid w:val="00E3442C"/>
    <w:rsid w:val="00E34752"/>
    <w:rsid w:val="00E34B08"/>
    <w:rsid w:val="00E34CF6"/>
    <w:rsid w:val="00E34EA2"/>
    <w:rsid w:val="00E3519D"/>
    <w:rsid w:val="00E3531B"/>
    <w:rsid w:val="00E35466"/>
    <w:rsid w:val="00E355A5"/>
    <w:rsid w:val="00E358BB"/>
    <w:rsid w:val="00E35F43"/>
    <w:rsid w:val="00E365F9"/>
    <w:rsid w:val="00E36617"/>
    <w:rsid w:val="00E367DF"/>
    <w:rsid w:val="00E36992"/>
    <w:rsid w:val="00E369AA"/>
    <w:rsid w:val="00E36A55"/>
    <w:rsid w:val="00E36FFE"/>
    <w:rsid w:val="00E37280"/>
    <w:rsid w:val="00E372FB"/>
    <w:rsid w:val="00E37BAA"/>
    <w:rsid w:val="00E40469"/>
    <w:rsid w:val="00E404AE"/>
    <w:rsid w:val="00E4053D"/>
    <w:rsid w:val="00E4088F"/>
    <w:rsid w:val="00E40B7D"/>
    <w:rsid w:val="00E4184D"/>
    <w:rsid w:val="00E41875"/>
    <w:rsid w:val="00E4222D"/>
    <w:rsid w:val="00E423FE"/>
    <w:rsid w:val="00E427B3"/>
    <w:rsid w:val="00E42BB1"/>
    <w:rsid w:val="00E42C58"/>
    <w:rsid w:val="00E42E27"/>
    <w:rsid w:val="00E435CA"/>
    <w:rsid w:val="00E43F36"/>
    <w:rsid w:val="00E44EB6"/>
    <w:rsid w:val="00E451DE"/>
    <w:rsid w:val="00E453D9"/>
    <w:rsid w:val="00E457EC"/>
    <w:rsid w:val="00E45844"/>
    <w:rsid w:val="00E45CB3"/>
    <w:rsid w:val="00E45E24"/>
    <w:rsid w:val="00E461F6"/>
    <w:rsid w:val="00E464EA"/>
    <w:rsid w:val="00E466D8"/>
    <w:rsid w:val="00E4729B"/>
    <w:rsid w:val="00E472CC"/>
    <w:rsid w:val="00E4737E"/>
    <w:rsid w:val="00E474CA"/>
    <w:rsid w:val="00E47A0E"/>
    <w:rsid w:val="00E47F63"/>
    <w:rsid w:val="00E50282"/>
    <w:rsid w:val="00E5032E"/>
    <w:rsid w:val="00E50602"/>
    <w:rsid w:val="00E507C3"/>
    <w:rsid w:val="00E50A25"/>
    <w:rsid w:val="00E50B14"/>
    <w:rsid w:val="00E50CB2"/>
    <w:rsid w:val="00E50FC9"/>
    <w:rsid w:val="00E510F9"/>
    <w:rsid w:val="00E512E0"/>
    <w:rsid w:val="00E516EF"/>
    <w:rsid w:val="00E5181A"/>
    <w:rsid w:val="00E51A52"/>
    <w:rsid w:val="00E51F0E"/>
    <w:rsid w:val="00E520CA"/>
    <w:rsid w:val="00E52727"/>
    <w:rsid w:val="00E527B0"/>
    <w:rsid w:val="00E52E6D"/>
    <w:rsid w:val="00E52EB6"/>
    <w:rsid w:val="00E52FCC"/>
    <w:rsid w:val="00E533BB"/>
    <w:rsid w:val="00E5363A"/>
    <w:rsid w:val="00E5363F"/>
    <w:rsid w:val="00E5377A"/>
    <w:rsid w:val="00E5381F"/>
    <w:rsid w:val="00E539E7"/>
    <w:rsid w:val="00E53CF1"/>
    <w:rsid w:val="00E53E33"/>
    <w:rsid w:val="00E54021"/>
    <w:rsid w:val="00E54068"/>
    <w:rsid w:val="00E54359"/>
    <w:rsid w:val="00E5460A"/>
    <w:rsid w:val="00E546C0"/>
    <w:rsid w:val="00E54A06"/>
    <w:rsid w:val="00E54DD0"/>
    <w:rsid w:val="00E54DE6"/>
    <w:rsid w:val="00E54F99"/>
    <w:rsid w:val="00E559B1"/>
    <w:rsid w:val="00E55D2D"/>
    <w:rsid w:val="00E55D45"/>
    <w:rsid w:val="00E55FBE"/>
    <w:rsid w:val="00E55FF7"/>
    <w:rsid w:val="00E561F3"/>
    <w:rsid w:val="00E563F4"/>
    <w:rsid w:val="00E564A5"/>
    <w:rsid w:val="00E5677A"/>
    <w:rsid w:val="00E567EF"/>
    <w:rsid w:val="00E5704D"/>
    <w:rsid w:val="00E57097"/>
    <w:rsid w:val="00E5716B"/>
    <w:rsid w:val="00E57352"/>
    <w:rsid w:val="00E575D0"/>
    <w:rsid w:val="00E57DCE"/>
    <w:rsid w:val="00E57F3F"/>
    <w:rsid w:val="00E57FA5"/>
    <w:rsid w:val="00E6064E"/>
    <w:rsid w:val="00E6072C"/>
    <w:rsid w:val="00E6088D"/>
    <w:rsid w:val="00E60A0F"/>
    <w:rsid w:val="00E61487"/>
    <w:rsid w:val="00E61664"/>
    <w:rsid w:val="00E61919"/>
    <w:rsid w:val="00E61B98"/>
    <w:rsid w:val="00E62144"/>
    <w:rsid w:val="00E62D9C"/>
    <w:rsid w:val="00E62EBA"/>
    <w:rsid w:val="00E63513"/>
    <w:rsid w:val="00E63673"/>
    <w:rsid w:val="00E63BCF"/>
    <w:rsid w:val="00E64283"/>
    <w:rsid w:val="00E64F79"/>
    <w:rsid w:val="00E655B9"/>
    <w:rsid w:val="00E657A9"/>
    <w:rsid w:val="00E659FC"/>
    <w:rsid w:val="00E65B3B"/>
    <w:rsid w:val="00E65DD2"/>
    <w:rsid w:val="00E662F2"/>
    <w:rsid w:val="00E66382"/>
    <w:rsid w:val="00E665F7"/>
    <w:rsid w:val="00E675B3"/>
    <w:rsid w:val="00E67D19"/>
    <w:rsid w:val="00E67DDD"/>
    <w:rsid w:val="00E67FCC"/>
    <w:rsid w:val="00E7048F"/>
    <w:rsid w:val="00E70659"/>
    <w:rsid w:val="00E70709"/>
    <w:rsid w:val="00E70815"/>
    <w:rsid w:val="00E70E0F"/>
    <w:rsid w:val="00E7101F"/>
    <w:rsid w:val="00E711FF"/>
    <w:rsid w:val="00E716E7"/>
    <w:rsid w:val="00E71863"/>
    <w:rsid w:val="00E71938"/>
    <w:rsid w:val="00E71B06"/>
    <w:rsid w:val="00E71C15"/>
    <w:rsid w:val="00E723C7"/>
    <w:rsid w:val="00E728AB"/>
    <w:rsid w:val="00E72A30"/>
    <w:rsid w:val="00E72C47"/>
    <w:rsid w:val="00E73017"/>
    <w:rsid w:val="00E73039"/>
    <w:rsid w:val="00E737B7"/>
    <w:rsid w:val="00E7386F"/>
    <w:rsid w:val="00E7398F"/>
    <w:rsid w:val="00E73B8E"/>
    <w:rsid w:val="00E73B94"/>
    <w:rsid w:val="00E73CB5"/>
    <w:rsid w:val="00E73DBC"/>
    <w:rsid w:val="00E73E71"/>
    <w:rsid w:val="00E73EA7"/>
    <w:rsid w:val="00E74489"/>
    <w:rsid w:val="00E74813"/>
    <w:rsid w:val="00E74CA2"/>
    <w:rsid w:val="00E74EDE"/>
    <w:rsid w:val="00E74F08"/>
    <w:rsid w:val="00E75212"/>
    <w:rsid w:val="00E75386"/>
    <w:rsid w:val="00E7544F"/>
    <w:rsid w:val="00E754CD"/>
    <w:rsid w:val="00E75503"/>
    <w:rsid w:val="00E757B1"/>
    <w:rsid w:val="00E75CDB"/>
    <w:rsid w:val="00E76155"/>
    <w:rsid w:val="00E765B3"/>
    <w:rsid w:val="00E76748"/>
    <w:rsid w:val="00E76780"/>
    <w:rsid w:val="00E76832"/>
    <w:rsid w:val="00E768BD"/>
    <w:rsid w:val="00E76B64"/>
    <w:rsid w:val="00E76C39"/>
    <w:rsid w:val="00E76CF4"/>
    <w:rsid w:val="00E76D9E"/>
    <w:rsid w:val="00E772F5"/>
    <w:rsid w:val="00E77786"/>
    <w:rsid w:val="00E77A6D"/>
    <w:rsid w:val="00E77AA3"/>
    <w:rsid w:val="00E77C51"/>
    <w:rsid w:val="00E80265"/>
    <w:rsid w:val="00E80922"/>
    <w:rsid w:val="00E80969"/>
    <w:rsid w:val="00E80C7F"/>
    <w:rsid w:val="00E813B3"/>
    <w:rsid w:val="00E81480"/>
    <w:rsid w:val="00E8174F"/>
    <w:rsid w:val="00E81A59"/>
    <w:rsid w:val="00E81DAE"/>
    <w:rsid w:val="00E8201A"/>
    <w:rsid w:val="00E82032"/>
    <w:rsid w:val="00E82479"/>
    <w:rsid w:val="00E82C52"/>
    <w:rsid w:val="00E82DBB"/>
    <w:rsid w:val="00E82E86"/>
    <w:rsid w:val="00E83186"/>
    <w:rsid w:val="00E83207"/>
    <w:rsid w:val="00E83255"/>
    <w:rsid w:val="00E834D1"/>
    <w:rsid w:val="00E83625"/>
    <w:rsid w:val="00E838C3"/>
    <w:rsid w:val="00E83BAE"/>
    <w:rsid w:val="00E83DAA"/>
    <w:rsid w:val="00E83FFC"/>
    <w:rsid w:val="00E84028"/>
    <w:rsid w:val="00E84348"/>
    <w:rsid w:val="00E84528"/>
    <w:rsid w:val="00E8483F"/>
    <w:rsid w:val="00E84E86"/>
    <w:rsid w:val="00E84EA2"/>
    <w:rsid w:val="00E85194"/>
    <w:rsid w:val="00E85967"/>
    <w:rsid w:val="00E8643A"/>
    <w:rsid w:val="00E86482"/>
    <w:rsid w:val="00E864BB"/>
    <w:rsid w:val="00E8656D"/>
    <w:rsid w:val="00E86634"/>
    <w:rsid w:val="00E86706"/>
    <w:rsid w:val="00E86D94"/>
    <w:rsid w:val="00E87182"/>
    <w:rsid w:val="00E8718A"/>
    <w:rsid w:val="00E871BF"/>
    <w:rsid w:val="00E872EE"/>
    <w:rsid w:val="00E873C9"/>
    <w:rsid w:val="00E8750D"/>
    <w:rsid w:val="00E8755B"/>
    <w:rsid w:val="00E90203"/>
    <w:rsid w:val="00E905D5"/>
    <w:rsid w:val="00E90704"/>
    <w:rsid w:val="00E90952"/>
    <w:rsid w:val="00E90C0D"/>
    <w:rsid w:val="00E90EC1"/>
    <w:rsid w:val="00E90F1A"/>
    <w:rsid w:val="00E9122E"/>
    <w:rsid w:val="00E91AEE"/>
    <w:rsid w:val="00E92229"/>
    <w:rsid w:val="00E92562"/>
    <w:rsid w:val="00E9257E"/>
    <w:rsid w:val="00E92C44"/>
    <w:rsid w:val="00E93328"/>
    <w:rsid w:val="00E933E1"/>
    <w:rsid w:val="00E9429F"/>
    <w:rsid w:val="00E94F1A"/>
    <w:rsid w:val="00E94F5C"/>
    <w:rsid w:val="00E95356"/>
    <w:rsid w:val="00E95357"/>
    <w:rsid w:val="00E9542F"/>
    <w:rsid w:val="00E954FC"/>
    <w:rsid w:val="00E956E5"/>
    <w:rsid w:val="00E95965"/>
    <w:rsid w:val="00E95B0E"/>
    <w:rsid w:val="00E95DA8"/>
    <w:rsid w:val="00E95E0F"/>
    <w:rsid w:val="00E96161"/>
    <w:rsid w:val="00E9665F"/>
    <w:rsid w:val="00E975B6"/>
    <w:rsid w:val="00E975D6"/>
    <w:rsid w:val="00E979ED"/>
    <w:rsid w:val="00EA009D"/>
    <w:rsid w:val="00EA02E3"/>
    <w:rsid w:val="00EA05F2"/>
    <w:rsid w:val="00EA0CD5"/>
    <w:rsid w:val="00EA0F81"/>
    <w:rsid w:val="00EA15B2"/>
    <w:rsid w:val="00EA18AA"/>
    <w:rsid w:val="00EA1922"/>
    <w:rsid w:val="00EA1AE9"/>
    <w:rsid w:val="00EA1F6F"/>
    <w:rsid w:val="00EA2344"/>
    <w:rsid w:val="00EA26F6"/>
    <w:rsid w:val="00EA289B"/>
    <w:rsid w:val="00EA2BAC"/>
    <w:rsid w:val="00EA2BB1"/>
    <w:rsid w:val="00EA2CB8"/>
    <w:rsid w:val="00EA2DD6"/>
    <w:rsid w:val="00EA2E2D"/>
    <w:rsid w:val="00EA30B5"/>
    <w:rsid w:val="00EA321B"/>
    <w:rsid w:val="00EA3508"/>
    <w:rsid w:val="00EA362B"/>
    <w:rsid w:val="00EA38B3"/>
    <w:rsid w:val="00EA470A"/>
    <w:rsid w:val="00EA4CF1"/>
    <w:rsid w:val="00EA4D1A"/>
    <w:rsid w:val="00EA4FF4"/>
    <w:rsid w:val="00EA5516"/>
    <w:rsid w:val="00EA5931"/>
    <w:rsid w:val="00EA5D87"/>
    <w:rsid w:val="00EA5E77"/>
    <w:rsid w:val="00EA6053"/>
    <w:rsid w:val="00EA6201"/>
    <w:rsid w:val="00EA6A70"/>
    <w:rsid w:val="00EA6F23"/>
    <w:rsid w:val="00EA7388"/>
    <w:rsid w:val="00EA7698"/>
    <w:rsid w:val="00EA787D"/>
    <w:rsid w:val="00EA799B"/>
    <w:rsid w:val="00EA79D7"/>
    <w:rsid w:val="00EA7A55"/>
    <w:rsid w:val="00EA7A86"/>
    <w:rsid w:val="00EA7CC5"/>
    <w:rsid w:val="00EB010C"/>
    <w:rsid w:val="00EB09A3"/>
    <w:rsid w:val="00EB0A73"/>
    <w:rsid w:val="00EB0A91"/>
    <w:rsid w:val="00EB0EAB"/>
    <w:rsid w:val="00EB115C"/>
    <w:rsid w:val="00EB1501"/>
    <w:rsid w:val="00EB1544"/>
    <w:rsid w:val="00EB15AE"/>
    <w:rsid w:val="00EB23A8"/>
    <w:rsid w:val="00EB23EB"/>
    <w:rsid w:val="00EB3A2C"/>
    <w:rsid w:val="00EB3C37"/>
    <w:rsid w:val="00EB3C61"/>
    <w:rsid w:val="00EB3FE9"/>
    <w:rsid w:val="00EB4763"/>
    <w:rsid w:val="00EB4875"/>
    <w:rsid w:val="00EB49C7"/>
    <w:rsid w:val="00EB4D73"/>
    <w:rsid w:val="00EB4E5D"/>
    <w:rsid w:val="00EB4F1B"/>
    <w:rsid w:val="00EB5111"/>
    <w:rsid w:val="00EB522C"/>
    <w:rsid w:val="00EB532B"/>
    <w:rsid w:val="00EB55A4"/>
    <w:rsid w:val="00EB5A71"/>
    <w:rsid w:val="00EB5E0D"/>
    <w:rsid w:val="00EB6274"/>
    <w:rsid w:val="00EB63DA"/>
    <w:rsid w:val="00EB67F8"/>
    <w:rsid w:val="00EB6A47"/>
    <w:rsid w:val="00EB7046"/>
    <w:rsid w:val="00EB7630"/>
    <w:rsid w:val="00EB77B5"/>
    <w:rsid w:val="00EB7CE3"/>
    <w:rsid w:val="00EB7E32"/>
    <w:rsid w:val="00EB7FD8"/>
    <w:rsid w:val="00EC072F"/>
    <w:rsid w:val="00EC0B30"/>
    <w:rsid w:val="00EC0CEC"/>
    <w:rsid w:val="00EC0FF1"/>
    <w:rsid w:val="00EC1060"/>
    <w:rsid w:val="00EC10EF"/>
    <w:rsid w:val="00EC1264"/>
    <w:rsid w:val="00EC14C6"/>
    <w:rsid w:val="00EC151D"/>
    <w:rsid w:val="00EC1547"/>
    <w:rsid w:val="00EC1687"/>
    <w:rsid w:val="00EC183F"/>
    <w:rsid w:val="00EC1D24"/>
    <w:rsid w:val="00EC1D71"/>
    <w:rsid w:val="00EC1E82"/>
    <w:rsid w:val="00EC1EA9"/>
    <w:rsid w:val="00EC2001"/>
    <w:rsid w:val="00EC2519"/>
    <w:rsid w:val="00EC2536"/>
    <w:rsid w:val="00EC2651"/>
    <w:rsid w:val="00EC2991"/>
    <w:rsid w:val="00EC2B14"/>
    <w:rsid w:val="00EC2B1B"/>
    <w:rsid w:val="00EC2CDB"/>
    <w:rsid w:val="00EC2F8F"/>
    <w:rsid w:val="00EC3017"/>
    <w:rsid w:val="00EC34EE"/>
    <w:rsid w:val="00EC373D"/>
    <w:rsid w:val="00EC3765"/>
    <w:rsid w:val="00EC3B9B"/>
    <w:rsid w:val="00EC3BC6"/>
    <w:rsid w:val="00EC3D6E"/>
    <w:rsid w:val="00EC3D97"/>
    <w:rsid w:val="00EC4085"/>
    <w:rsid w:val="00EC4680"/>
    <w:rsid w:val="00EC4B95"/>
    <w:rsid w:val="00EC4DEC"/>
    <w:rsid w:val="00EC50EE"/>
    <w:rsid w:val="00EC5991"/>
    <w:rsid w:val="00EC5D92"/>
    <w:rsid w:val="00EC6216"/>
    <w:rsid w:val="00EC63AB"/>
    <w:rsid w:val="00EC6440"/>
    <w:rsid w:val="00EC66A5"/>
    <w:rsid w:val="00EC6822"/>
    <w:rsid w:val="00EC6B64"/>
    <w:rsid w:val="00EC6EF0"/>
    <w:rsid w:val="00EC7236"/>
    <w:rsid w:val="00EC765C"/>
    <w:rsid w:val="00EC76AE"/>
    <w:rsid w:val="00EC7735"/>
    <w:rsid w:val="00ED0124"/>
    <w:rsid w:val="00ED0406"/>
    <w:rsid w:val="00ED058D"/>
    <w:rsid w:val="00ED06CE"/>
    <w:rsid w:val="00ED073A"/>
    <w:rsid w:val="00ED0A60"/>
    <w:rsid w:val="00ED12F8"/>
    <w:rsid w:val="00ED13DC"/>
    <w:rsid w:val="00ED1831"/>
    <w:rsid w:val="00ED1967"/>
    <w:rsid w:val="00ED1FE6"/>
    <w:rsid w:val="00ED20F4"/>
    <w:rsid w:val="00ED22B0"/>
    <w:rsid w:val="00ED23CC"/>
    <w:rsid w:val="00ED267A"/>
    <w:rsid w:val="00ED2B7A"/>
    <w:rsid w:val="00ED2CE8"/>
    <w:rsid w:val="00ED2DEB"/>
    <w:rsid w:val="00ED2EAB"/>
    <w:rsid w:val="00ED2F44"/>
    <w:rsid w:val="00ED34ED"/>
    <w:rsid w:val="00ED351B"/>
    <w:rsid w:val="00ED35F0"/>
    <w:rsid w:val="00ED3E91"/>
    <w:rsid w:val="00ED3ED6"/>
    <w:rsid w:val="00ED4028"/>
    <w:rsid w:val="00ED4389"/>
    <w:rsid w:val="00ED47D9"/>
    <w:rsid w:val="00ED4CA9"/>
    <w:rsid w:val="00ED55D9"/>
    <w:rsid w:val="00ED5CF5"/>
    <w:rsid w:val="00ED6080"/>
    <w:rsid w:val="00ED655A"/>
    <w:rsid w:val="00ED65C2"/>
    <w:rsid w:val="00ED672A"/>
    <w:rsid w:val="00EE0203"/>
    <w:rsid w:val="00EE0295"/>
    <w:rsid w:val="00EE0352"/>
    <w:rsid w:val="00EE05F4"/>
    <w:rsid w:val="00EE068B"/>
    <w:rsid w:val="00EE08BC"/>
    <w:rsid w:val="00EE09ED"/>
    <w:rsid w:val="00EE0A59"/>
    <w:rsid w:val="00EE0C80"/>
    <w:rsid w:val="00EE0CCA"/>
    <w:rsid w:val="00EE0CF7"/>
    <w:rsid w:val="00EE1006"/>
    <w:rsid w:val="00EE140E"/>
    <w:rsid w:val="00EE15A5"/>
    <w:rsid w:val="00EE19B7"/>
    <w:rsid w:val="00EE1A8A"/>
    <w:rsid w:val="00EE2357"/>
    <w:rsid w:val="00EE26AE"/>
    <w:rsid w:val="00EE28C6"/>
    <w:rsid w:val="00EE2A1C"/>
    <w:rsid w:val="00EE2E6D"/>
    <w:rsid w:val="00EE32B7"/>
    <w:rsid w:val="00EE344B"/>
    <w:rsid w:val="00EE356A"/>
    <w:rsid w:val="00EE35B6"/>
    <w:rsid w:val="00EE3655"/>
    <w:rsid w:val="00EE3A7D"/>
    <w:rsid w:val="00EE3C29"/>
    <w:rsid w:val="00EE3DB3"/>
    <w:rsid w:val="00EE3E33"/>
    <w:rsid w:val="00EE4085"/>
    <w:rsid w:val="00EE456E"/>
    <w:rsid w:val="00EE4644"/>
    <w:rsid w:val="00EE46BE"/>
    <w:rsid w:val="00EE5743"/>
    <w:rsid w:val="00EE586D"/>
    <w:rsid w:val="00EE5A62"/>
    <w:rsid w:val="00EE5E39"/>
    <w:rsid w:val="00EE5E97"/>
    <w:rsid w:val="00EE6090"/>
    <w:rsid w:val="00EE612C"/>
    <w:rsid w:val="00EE6596"/>
    <w:rsid w:val="00EE69A4"/>
    <w:rsid w:val="00EE6B44"/>
    <w:rsid w:val="00EE710B"/>
    <w:rsid w:val="00EE73B0"/>
    <w:rsid w:val="00EE7718"/>
    <w:rsid w:val="00EE77C7"/>
    <w:rsid w:val="00EE791C"/>
    <w:rsid w:val="00EE79FF"/>
    <w:rsid w:val="00EF00AD"/>
    <w:rsid w:val="00EF01E8"/>
    <w:rsid w:val="00EF0286"/>
    <w:rsid w:val="00EF0BBD"/>
    <w:rsid w:val="00EF0C95"/>
    <w:rsid w:val="00EF0CC2"/>
    <w:rsid w:val="00EF0EDB"/>
    <w:rsid w:val="00EF1E69"/>
    <w:rsid w:val="00EF1EFE"/>
    <w:rsid w:val="00EF2991"/>
    <w:rsid w:val="00EF2AC1"/>
    <w:rsid w:val="00EF2DEC"/>
    <w:rsid w:val="00EF3069"/>
    <w:rsid w:val="00EF36E4"/>
    <w:rsid w:val="00EF39DA"/>
    <w:rsid w:val="00EF3AF2"/>
    <w:rsid w:val="00EF4006"/>
    <w:rsid w:val="00EF4080"/>
    <w:rsid w:val="00EF413F"/>
    <w:rsid w:val="00EF45DA"/>
    <w:rsid w:val="00EF45F7"/>
    <w:rsid w:val="00EF49CE"/>
    <w:rsid w:val="00EF4EC8"/>
    <w:rsid w:val="00EF5060"/>
    <w:rsid w:val="00EF50AE"/>
    <w:rsid w:val="00EF516E"/>
    <w:rsid w:val="00EF52E8"/>
    <w:rsid w:val="00EF5706"/>
    <w:rsid w:val="00EF581B"/>
    <w:rsid w:val="00EF584F"/>
    <w:rsid w:val="00EF5A77"/>
    <w:rsid w:val="00EF5B73"/>
    <w:rsid w:val="00EF5E58"/>
    <w:rsid w:val="00EF6460"/>
    <w:rsid w:val="00EF6493"/>
    <w:rsid w:val="00EF64BE"/>
    <w:rsid w:val="00EF690F"/>
    <w:rsid w:val="00EF696A"/>
    <w:rsid w:val="00EF6B75"/>
    <w:rsid w:val="00EF6EA4"/>
    <w:rsid w:val="00EF6F40"/>
    <w:rsid w:val="00EF705D"/>
    <w:rsid w:val="00EF7389"/>
    <w:rsid w:val="00EF78C6"/>
    <w:rsid w:val="00EF7E59"/>
    <w:rsid w:val="00F000C4"/>
    <w:rsid w:val="00F006FC"/>
    <w:rsid w:val="00F007CE"/>
    <w:rsid w:val="00F00AA9"/>
    <w:rsid w:val="00F010B3"/>
    <w:rsid w:val="00F01225"/>
    <w:rsid w:val="00F012E3"/>
    <w:rsid w:val="00F01312"/>
    <w:rsid w:val="00F01359"/>
    <w:rsid w:val="00F01464"/>
    <w:rsid w:val="00F01653"/>
    <w:rsid w:val="00F0193C"/>
    <w:rsid w:val="00F023F1"/>
    <w:rsid w:val="00F025B9"/>
    <w:rsid w:val="00F02982"/>
    <w:rsid w:val="00F02999"/>
    <w:rsid w:val="00F02D3A"/>
    <w:rsid w:val="00F02F49"/>
    <w:rsid w:val="00F03BEF"/>
    <w:rsid w:val="00F03BF0"/>
    <w:rsid w:val="00F03C90"/>
    <w:rsid w:val="00F0458B"/>
    <w:rsid w:val="00F045CB"/>
    <w:rsid w:val="00F0463D"/>
    <w:rsid w:val="00F04781"/>
    <w:rsid w:val="00F04B7C"/>
    <w:rsid w:val="00F0500D"/>
    <w:rsid w:val="00F050A7"/>
    <w:rsid w:val="00F05359"/>
    <w:rsid w:val="00F0547C"/>
    <w:rsid w:val="00F05653"/>
    <w:rsid w:val="00F058DA"/>
    <w:rsid w:val="00F05B6B"/>
    <w:rsid w:val="00F0606B"/>
    <w:rsid w:val="00F0612F"/>
    <w:rsid w:val="00F06148"/>
    <w:rsid w:val="00F06159"/>
    <w:rsid w:val="00F0645A"/>
    <w:rsid w:val="00F064DC"/>
    <w:rsid w:val="00F0664D"/>
    <w:rsid w:val="00F06679"/>
    <w:rsid w:val="00F06932"/>
    <w:rsid w:val="00F06BA1"/>
    <w:rsid w:val="00F07014"/>
    <w:rsid w:val="00F0711F"/>
    <w:rsid w:val="00F07163"/>
    <w:rsid w:val="00F07251"/>
    <w:rsid w:val="00F07324"/>
    <w:rsid w:val="00F07830"/>
    <w:rsid w:val="00F1010E"/>
    <w:rsid w:val="00F1121C"/>
    <w:rsid w:val="00F113E8"/>
    <w:rsid w:val="00F115B8"/>
    <w:rsid w:val="00F118A9"/>
    <w:rsid w:val="00F11D24"/>
    <w:rsid w:val="00F11DA9"/>
    <w:rsid w:val="00F11DBD"/>
    <w:rsid w:val="00F120C7"/>
    <w:rsid w:val="00F1241B"/>
    <w:rsid w:val="00F1270E"/>
    <w:rsid w:val="00F1370A"/>
    <w:rsid w:val="00F1399A"/>
    <w:rsid w:val="00F13B59"/>
    <w:rsid w:val="00F140F0"/>
    <w:rsid w:val="00F1429F"/>
    <w:rsid w:val="00F144A5"/>
    <w:rsid w:val="00F144F7"/>
    <w:rsid w:val="00F14526"/>
    <w:rsid w:val="00F14918"/>
    <w:rsid w:val="00F149F3"/>
    <w:rsid w:val="00F14E9C"/>
    <w:rsid w:val="00F14F71"/>
    <w:rsid w:val="00F15133"/>
    <w:rsid w:val="00F1514D"/>
    <w:rsid w:val="00F1518F"/>
    <w:rsid w:val="00F162FF"/>
    <w:rsid w:val="00F16922"/>
    <w:rsid w:val="00F16A0C"/>
    <w:rsid w:val="00F16B42"/>
    <w:rsid w:val="00F16BDB"/>
    <w:rsid w:val="00F16D93"/>
    <w:rsid w:val="00F16EDC"/>
    <w:rsid w:val="00F174EA"/>
    <w:rsid w:val="00F1759A"/>
    <w:rsid w:val="00F17D6A"/>
    <w:rsid w:val="00F1EACD"/>
    <w:rsid w:val="00F205C7"/>
    <w:rsid w:val="00F2099F"/>
    <w:rsid w:val="00F20AA9"/>
    <w:rsid w:val="00F21059"/>
    <w:rsid w:val="00F21113"/>
    <w:rsid w:val="00F212F4"/>
    <w:rsid w:val="00F213E4"/>
    <w:rsid w:val="00F21443"/>
    <w:rsid w:val="00F21927"/>
    <w:rsid w:val="00F21945"/>
    <w:rsid w:val="00F21A78"/>
    <w:rsid w:val="00F2233C"/>
    <w:rsid w:val="00F2260F"/>
    <w:rsid w:val="00F22906"/>
    <w:rsid w:val="00F22BF6"/>
    <w:rsid w:val="00F22BFC"/>
    <w:rsid w:val="00F22C76"/>
    <w:rsid w:val="00F22C7E"/>
    <w:rsid w:val="00F22E07"/>
    <w:rsid w:val="00F22F9D"/>
    <w:rsid w:val="00F230B5"/>
    <w:rsid w:val="00F231EE"/>
    <w:rsid w:val="00F234BE"/>
    <w:rsid w:val="00F234E5"/>
    <w:rsid w:val="00F23681"/>
    <w:rsid w:val="00F237D8"/>
    <w:rsid w:val="00F23A4C"/>
    <w:rsid w:val="00F23B99"/>
    <w:rsid w:val="00F23FA4"/>
    <w:rsid w:val="00F23FD0"/>
    <w:rsid w:val="00F247FC"/>
    <w:rsid w:val="00F249FF"/>
    <w:rsid w:val="00F24B9C"/>
    <w:rsid w:val="00F2507F"/>
    <w:rsid w:val="00F25A54"/>
    <w:rsid w:val="00F25E32"/>
    <w:rsid w:val="00F25E58"/>
    <w:rsid w:val="00F25F03"/>
    <w:rsid w:val="00F26125"/>
    <w:rsid w:val="00F2643E"/>
    <w:rsid w:val="00F267A8"/>
    <w:rsid w:val="00F268B2"/>
    <w:rsid w:val="00F26970"/>
    <w:rsid w:val="00F26AD9"/>
    <w:rsid w:val="00F26D27"/>
    <w:rsid w:val="00F26D37"/>
    <w:rsid w:val="00F26F6E"/>
    <w:rsid w:val="00F2742D"/>
    <w:rsid w:val="00F2790E"/>
    <w:rsid w:val="00F27941"/>
    <w:rsid w:val="00F2794F"/>
    <w:rsid w:val="00F27A6D"/>
    <w:rsid w:val="00F27DE3"/>
    <w:rsid w:val="00F27EBF"/>
    <w:rsid w:val="00F3006A"/>
    <w:rsid w:val="00F301EE"/>
    <w:rsid w:val="00F30370"/>
    <w:rsid w:val="00F30580"/>
    <w:rsid w:val="00F30A38"/>
    <w:rsid w:val="00F30A69"/>
    <w:rsid w:val="00F30F12"/>
    <w:rsid w:val="00F31106"/>
    <w:rsid w:val="00F31231"/>
    <w:rsid w:val="00F31B69"/>
    <w:rsid w:val="00F31D1A"/>
    <w:rsid w:val="00F31DA5"/>
    <w:rsid w:val="00F31DC2"/>
    <w:rsid w:val="00F322E7"/>
    <w:rsid w:val="00F32788"/>
    <w:rsid w:val="00F32AE7"/>
    <w:rsid w:val="00F32CA4"/>
    <w:rsid w:val="00F32E85"/>
    <w:rsid w:val="00F3331C"/>
    <w:rsid w:val="00F33394"/>
    <w:rsid w:val="00F33EAA"/>
    <w:rsid w:val="00F34022"/>
    <w:rsid w:val="00F347DE"/>
    <w:rsid w:val="00F347EC"/>
    <w:rsid w:val="00F34BC5"/>
    <w:rsid w:val="00F34D29"/>
    <w:rsid w:val="00F3546E"/>
    <w:rsid w:val="00F3573C"/>
    <w:rsid w:val="00F357F7"/>
    <w:rsid w:val="00F358C7"/>
    <w:rsid w:val="00F359ED"/>
    <w:rsid w:val="00F35BB2"/>
    <w:rsid w:val="00F35CDC"/>
    <w:rsid w:val="00F360AF"/>
    <w:rsid w:val="00F3612A"/>
    <w:rsid w:val="00F3617A"/>
    <w:rsid w:val="00F36428"/>
    <w:rsid w:val="00F367EE"/>
    <w:rsid w:val="00F36F5E"/>
    <w:rsid w:val="00F36FF4"/>
    <w:rsid w:val="00F374CE"/>
    <w:rsid w:val="00F374F2"/>
    <w:rsid w:val="00F379C6"/>
    <w:rsid w:val="00F379EA"/>
    <w:rsid w:val="00F37DA0"/>
    <w:rsid w:val="00F40085"/>
    <w:rsid w:val="00F40215"/>
    <w:rsid w:val="00F4023A"/>
    <w:rsid w:val="00F40460"/>
    <w:rsid w:val="00F40581"/>
    <w:rsid w:val="00F405D3"/>
    <w:rsid w:val="00F40EDB"/>
    <w:rsid w:val="00F41387"/>
    <w:rsid w:val="00F4198F"/>
    <w:rsid w:val="00F41DFA"/>
    <w:rsid w:val="00F41FF6"/>
    <w:rsid w:val="00F421C3"/>
    <w:rsid w:val="00F422B1"/>
    <w:rsid w:val="00F42A03"/>
    <w:rsid w:val="00F42A2B"/>
    <w:rsid w:val="00F43051"/>
    <w:rsid w:val="00F43348"/>
    <w:rsid w:val="00F4372B"/>
    <w:rsid w:val="00F43A1B"/>
    <w:rsid w:val="00F43A48"/>
    <w:rsid w:val="00F43CE8"/>
    <w:rsid w:val="00F43D8E"/>
    <w:rsid w:val="00F43E81"/>
    <w:rsid w:val="00F44012"/>
    <w:rsid w:val="00F4504D"/>
    <w:rsid w:val="00F450E1"/>
    <w:rsid w:val="00F45290"/>
    <w:rsid w:val="00F45458"/>
    <w:rsid w:val="00F45500"/>
    <w:rsid w:val="00F4583C"/>
    <w:rsid w:val="00F45EF1"/>
    <w:rsid w:val="00F45FA6"/>
    <w:rsid w:val="00F462EF"/>
    <w:rsid w:val="00F463BE"/>
    <w:rsid w:val="00F465E2"/>
    <w:rsid w:val="00F46DF1"/>
    <w:rsid w:val="00F46F1A"/>
    <w:rsid w:val="00F47018"/>
    <w:rsid w:val="00F4701B"/>
    <w:rsid w:val="00F475E3"/>
    <w:rsid w:val="00F47814"/>
    <w:rsid w:val="00F47F46"/>
    <w:rsid w:val="00F502C7"/>
    <w:rsid w:val="00F5058F"/>
    <w:rsid w:val="00F505B4"/>
    <w:rsid w:val="00F5061D"/>
    <w:rsid w:val="00F50795"/>
    <w:rsid w:val="00F50834"/>
    <w:rsid w:val="00F508A5"/>
    <w:rsid w:val="00F50BFE"/>
    <w:rsid w:val="00F50C49"/>
    <w:rsid w:val="00F50ECA"/>
    <w:rsid w:val="00F51021"/>
    <w:rsid w:val="00F5103B"/>
    <w:rsid w:val="00F51048"/>
    <w:rsid w:val="00F51192"/>
    <w:rsid w:val="00F51289"/>
    <w:rsid w:val="00F513D5"/>
    <w:rsid w:val="00F515B1"/>
    <w:rsid w:val="00F51A12"/>
    <w:rsid w:val="00F51CFA"/>
    <w:rsid w:val="00F5251C"/>
    <w:rsid w:val="00F526D5"/>
    <w:rsid w:val="00F52CB2"/>
    <w:rsid w:val="00F52F65"/>
    <w:rsid w:val="00F53153"/>
    <w:rsid w:val="00F532DC"/>
    <w:rsid w:val="00F53551"/>
    <w:rsid w:val="00F53595"/>
    <w:rsid w:val="00F53806"/>
    <w:rsid w:val="00F53B26"/>
    <w:rsid w:val="00F53F6A"/>
    <w:rsid w:val="00F540DE"/>
    <w:rsid w:val="00F5469C"/>
    <w:rsid w:val="00F55068"/>
    <w:rsid w:val="00F551FB"/>
    <w:rsid w:val="00F5554F"/>
    <w:rsid w:val="00F5576F"/>
    <w:rsid w:val="00F55980"/>
    <w:rsid w:val="00F5630F"/>
    <w:rsid w:val="00F56D78"/>
    <w:rsid w:val="00F57290"/>
    <w:rsid w:val="00F5757D"/>
    <w:rsid w:val="00F57587"/>
    <w:rsid w:val="00F5779D"/>
    <w:rsid w:val="00F5794C"/>
    <w:rsid w:val="00F57980"/>
    <w:rsid w:val="00F57A47"/>
    <w:rsid w:val="00F57AF9"/>
    <w:rsid w:val="00F57BCA"/>
    <w:rsid w:val="00F57DDA"/>
    <w:rsid w:val="00F5F515"/>
    <w:rsid w:val="00F601ED"/>
    <w:rsid w:val="00F603A7"/>
    <w:rsid w:val="00F60847"/>
    <w:rsid w:val="00F6088B"/>
    <w:rsid w:val="00F60975"/>
    <w:rsid w:val="00F61B10"/>
    <w:rsid w:val="00F61D5D"/>
    <w:rsid w:val="00F624D9"/>
    <w:rsid w:val="00F62655"/>
    <w:rsid w:val="00F62990"/>
    <w:rsid w:val="00F629C6"/>
    <w:rsid w:val="00F62F86"/>
    <w:rsid w:val="00F63014"/>
    <w:rsid w:val="00F63BDD"/>
    <w:rsid w:val="00F63C91"/>
    <w:rsid w:val="00F640F4"/>
    <w:rsid w:val="00F640F8"/>
    <w:rsid w:val="00F64183"/>
    <w:rsid w:val="00F64305"/>
    <w:rsid w:val="00F64457"/>
    <w:rsid w:val="00F646F4"/>
    <w:rsid w:val="00F64F80"/>
    <w:rsid w:val="00F6530D"/>
    <w:rsid w:val="00F6532C"/>
    <w:rsid w:val="00F65B92"/>
    <w:rsid w:val="00F65C14"/>
    <w:rsid w:val="00F665AC"/>
    <w:rsid w:val="00F6689C"/>
    <w:rsid w:val="00F66912"/>
    <w:rsid w:val="00F670BA"/>
    <w:rsid w:val="00F672EC"/>
    <w:rsid w:val="00F675B7"/>
    <w:rsid w:val="00F67F7A"/>
    <w:rsid w:val="00F709D7"/>
    <w:rsid w:val="00F70CC9"/>
    <w:rsid w:val="00F70CD2"/>
    <w:rsid w:val="00F711BF"/>
    <w:rsid w:val="00F716DC"/>
    <w:rsid w:val="00F72077"/>
    <w:rsid w:val="00F72192"/>
    <w:rsid w:val="00F725B0"/>
    <w:rsid w:val="00F7278E"/>
    <w:rsid w:val="00F728BD"/>
    <w:rsid w:val="00F72F3B"/>
    <w:rsid w:val="00F73AB8"/>
    <w:rsid w:val="00F73B3E"/>
    <w:rsid w:val="00F73FCE"/>
    <w:rsid w:val="00F741C6"/>
    <w:rsid w:val="00F7453B"/>
    <w:rsid w:val="00F74810"/>
    <w:rsid w:val="00F749BA"/>
    <w:rsid w:val="00F749BC"/>
    <w:rsid w:val="00F753A0"/>
    <w:rsid w:val="00F75994"/>
    <w:rsid w:val="00F75AC9"/>
    <w:rsid w:val="00F75D8F"/>
    <w:rsid w:val="00F76D9A"/>
    <w:rsid w:val="00F775AA"/>
    <w:rsid w:val="00F77656"/>
    <w:rsid w:val="00F77EB5"/>
    <w:rsid w:val="00F77FD4"/>
    <w:rsid w:val="00F77FE3"/>
    <w:rsid w:val="00F80020"/>
    <w:rsid w:val="00F80569"/>
    <w:rsid w:val="00F809F7"/>
    <w:rsid w:val="00F81056"/>
    <w:rsid w:val="00F81128"/>
    <w:rsid w:val="00F81887"/>
    <w:rsid w:val="00F82602"/>
    <w:rsid w:val="00F82D59"/>
    <w:rsid w:val="00F830C5"/>
    <w:rsid w:val="00F8336D"/>
    <w:rsid w:val="00F83373"/>
    <w:rsid w:val="00F83465"/>
    <w:rsid w:val="00F83AE8"/>
    <w:rsid w:val="00F83E4A"/>
    <w:rsid w:val="00F83F80"/>
    <w:rsid w:val="00F84010"/>
    <w:rsid w:val="00F84140"/>
    <w:rsid w:val="00F8426F"/>
    <w:rsid w:val="00F8438C"/>
    <w:rsid w:val="00F849AB"/>
    <w:rsid w:val="00F84BF0"/>
    <w:rsid w:val="00F851C2"/>
    <w:rsid w:val="00F85349"/>
    <w:rsid w:val="00F8534C"/>
    <w:rsid w:val="00F85464"/>
    <w:rsid w:val="00F85848"/>
    <w:rsid w:val="00F85C12"/>
    <w:rsid w:val="00F862FD"/>
    <w:rsid w:val="00F86448"/>
    <w:rsid w:val="00F8741F"/>
    <w:rsid w:val="00F87B2A"/>
    <w:rsid w:val="00F90360"/>
    <w:rsid w:val="00F90694"/>
    <w:rsid w:val="00F908A3"/>
    <w:rsid w:val="00F911B7"/>
    <w:rsid w:val="00F911CE"/>
    <w:rsid w:val="00F91511"/>
    <w:rsid w:val="00F91738"/>
    <w:rsid w:val="00F920A7"/>
    <w:rsid w:val="00F9214C"/>
    <w:rsid w:val="00F9296D"/>
    <w:rsid w:val="00F92C49"/>
    <w:rsid w:val="00F92CD4"/>
    <w:rsid w:val="00F92D4E"/>
    <w:rsid w:val="00F93B77"/>
    <w:rsid w:val="00F93D72"/>
    <w:rsid w:val="00F93FED"/>
    <w:rsid w:val="00F9409F"/>
    <w:rsid w:val="00F940EC"/>
    <w:rsid w:val="00F94155"/>
    <w:rsid w:val="00F94252"/>
    <w:rsid w:val="00F945C1"/>
    <w:rsid w:val="00F946B9"/>
    <w:rsid w:val="00F947A3"/>
    <w:rsid w:val="00F94AEF"/>
    <w:rsid w:val="00F94F67"/>
    <w:rsid w:val="00F9558C"/>
    <w:rsid w:val="00F957B2"/>
    <w:rsid w:val="00F9592F"/>
    <w:rsid w:val="00F95B28"/>
    <w:rsid w:val="00F95F30"/>
    <w:rsid w:val="00F9613D"/>
    <w:rsid w:val="00F96264"/>
    <w:rsid w:val="00F96713"/>
    <w:rsid w:val="00F96BBE"/>
    <w:rsid w:val="00F96F81"/>
    <w:rsid w:val="00F96F94"/>
    <w:rsid w:val="00F97CB8"/>
    <w:rsid w:val="00F97D41"/>
    <w:rsid w:val="00F97EC8"/>
    <w:rsid w:val="00FA0070"/>
    <w:rsid w:val="00FA0195"/>
    <w:rsid w:val="00FA026D"/>
    <w:rsid w:val="00FA0930"/>
    <w:rsid w:val="00FA10F9"/>
    <w:rsid w:val="00FA117D"/>
    <w:rsid w:val="00FA131E"/>
    <w:rsid w:val="00FA170B"/>
    <w:rsid w:val="00FA1885"/>
    <w:rsid w:val="00FA18A5"/>
    <w:rsid w:val="00FA1AAC"/>
    <w:rsid w:val="00FA2043"/>
    <w:rsid w:val="00FA2530"/>
    <w:rsid w:val="00FA279D"/>
    <w:rsid w:val="00FA2830"/>
    <w:rsid w:val="00FA2BD7"/>
    <w:rsid w:val="00FA2CC7"/>
    <w:rsid w:val="00FA3884"/>
    <w:rsid w:val="00FA38EF"/>
    <w:rsid w:val="00FA39C1"/>
    <w:rsid w:val="00FA3B85"/>
    <w:rsid w:val="00FA3F20"/>
    <w:rsid w:val="00FA3F52"/>
    <w:rsid w:val="00FA44A1"/>
    <w:rsid w:val="00FA4D44"/>
    <w:rsid w:val="00FA4EE2"/>
    <w:rsid w:val="00FA5022"/>
    <w:rsid w:val="00FA52C1"/>
    <w:rsid w:val="00FA5339"/>
    <w:rsid w:val="00FA55F8"/>
    <w:rsid w:val="00FA5621"/>
    <w:rsid w:val="00FA5778"/>
    <w:rsid w:val="00FA5AC3"/>
    <w:rsid w:val="00FA60AC"/>
    <w:rsid w:val="00FA6BBC"/>
    <w:rsid w:val="00FA707C"/>
    <w:rsid w:val="00FA7315"/>
    <w:rsid w:val="00FA742A"/>
    <w:rsid w:val="00FA7E5B"/>
    <w:rsid w:val="00FA7F7F"/>
    <w:rsid w:val="00FA863E"/>
    <w:rsid w:val="00FB04FA"/>
    <w:rsid w:val="00FB0663"/>
    <w:rsid w:val="00FB08A9"/>
    <w:rsid w:val="00FB0A0A"/>
    <w:rsid w:val="00FB0AFA"/>
    <w:rsid w:val="00FB0BFC"/>
    <w:rsid w:val="00FB0D2D"/>
    <w:rsid w:val="00FB0E29"/>
    <w:rsid w:val="00FB10B0"/>
    <w:rsid w:val="00FB1282"/>
    <w:rsid w:val="00FB13EC"/>
    <w:rsid w:val="00FB183E"/>
    <w:rsid w:val="00FB1B01"/>
    <w:rsid w:val="00FB1B94"/>
    <w:rsid w:val="00FB2293"/>
    <w:rsid w:val="00FB24FB"/>
    <w:rsid w:val="00FB2501"/>
    <w:rsid w:val="00FB284E"/>
    <w:rsid w:val="00FB28D3"/>
    <w:rsid w:val="00FB2A11"/>
    <w:rsid w:val="00FB2A92"/>
    <w:rsid w:val="00FB2FDD"/>
    <w:rsid w:val="00FB3178"/>
    <w:rsid w:val="00FB3B44"/>
    <w:rsid w:val="00FB4001"/>
    <w:rsid w:val="00FB4077"/>
    <w:rsid w:val="00FB421A"/>
    <w:rsid w:val="00FB460D"/>
    <w:rsid w:val="00FB4740"/>
    <w:rsid w:val="00FB482C"/>
    <w:rsid w:val="00FB5145"/>
    <w:rsid w:val="00FB51BF"/>
    <w:rsid w:val="00FB523E"/>
    <w:rsid w:val="00FB553E"/>
    <w:rsid w:val="00FB557A"/>
    <w:rsid w:val="00FB58DD"/>
    <w:rsid w:val="00FB59E9"/>
    <w:rsid w:val="00FB5A17"/>
    <w:rsid w:val="00FB5E5D"/>
    <w:rsid w:val="00FB62CC"/>
    <w:rsid w:val="00FB6302"/>
    <w:rsid w:val="00FB637B"/>
    <w:rsid w:val="00FB64E3"/>
    <w:rsid w:val="00FB6A04"/>
    <w:rsid w:val="00FB6E6D"/>
    <w:rsid w:val="00FB7040"/>
    <w:rsid w:val="00FB70FA"/>
    <w:rsid w:val="00FB71CA"/>
    <w:rsid w:val="00FB7210"/>
    <w:rsid w:val="00FB7238"/>
    <w:rsid w:val="00FB78AA"/>
    <w:rsid w:val="00FB7B9C"/>
    <w:rsid w:val="00FB7C3D"/>
    <w:rsid w:val="00FC04D8"/>
    <w:rsid w:val="00FC08CA"/>
    <w:rsid w:val="00FC08E3"/>
    <w:rsid w:val="00FC15F3"/>
    <w:rsid w:val="00FC15FE"/>
    <w:rsid w:val="00FC1842"/>
    <w:rsid w:val="00FC186E"/>
    <w:rsid w:val="00FC1E0E"/>
    <w:rsid w:val="00FC1FED"/>
    <w:rsid w:val="00FC2587"/>
    <w:rsid w:val="00FC2645"/>
    <w:rsid w:val="00FC26BC"/>
    <w:rsid w:val="00FC2700"/>
    <w:rsid w:val="00FC29EC"/>
    <w:rsid w:val="00FC2BBA"/>
    <w:rsid w:val="00FC2F4E"/>
    <w:rsid w:val="00FC3016"/>
    <w:rsid w:val="00FC38F8"/>
    <w:rsid w:val="00FC3DB8"/>
    <w:rsid w:val="00FC3DF2"/>
    <w:rsid w:val="00FC3E76"/>
    <w:rsid w:val="00FC3F7B"/>
    <w:rsid w:val="00FC43EF"/>
    <w:rsid w:val="00FC47B4"/>
    <w:rsid w:val="00FC4F2F"/>
    <w:rsid w:val="00FC517A"/>
    <w:rsid w:val="00FC51DD"/>
    <w:rsid w:val="00FC557A"/>
    <w:rsid w:val="00FC61DB"/>
    <w:rsid w:val="00FC64B7"/>
    <w:rsid w:val="00FC6501"/>
    <w:rsid w:val="00FC662A"/>
    <w:rsid w:val="00FC689C"/>
    <w:rsid w:val="00FC6CCF"/>
    <w:rsid w:val="00FC6E1C"/>
    <w:rsid w:val="00FC7098"/>
    <w:rsid w:val="00FC7405"/>
    <w:rsid w:val="00FC792C"/>
    <w:rsid w:val="00FC7C28"/>
    <w:rsid w:val="00FC7DB1"/>
    <w:rsid w:val="00FD07C8"/>
    <w:rsid w:val="00FD07D6"/>
    <w:rsid w:val="00FD080E"/>
    <w:rsid w:val="00FD1540"/>
    <w:rsid w:val="00FD1705"/>
    <w:rsid w:val="00FD176F"/>
    <w:rsid w:val="00FD1969"/>
    <w:rsid w:val="00FD1CB2"/>
    <w:rsid w:val="00FD2772"/>
    <w:rsid w:val="00FD2865"/>
    <w:rsid w:val="00FD2A41"/>
    <w:rsid w:val="00FD2AC4"/>
    <w:rsid w:val="00FD2B60"/>
    <w:rsid w:val="00FD30A7"/>
    <w:rsid w:val="00FD33EC"/>
    <w:rsid w:val="00FD3647"/>
    <w:rsid w:val="00FD379F"/>
    <w:rsid w:val="00FD3E47"/>
    <w:rsid w:val="00FD3E7A"/>
    <w:rsid w:val="00FD417E"/>
    <w:rsid w:val="00FD422D"/>
    <w:rsid w:val="00FD470F"/>
    <w:rsid w:val="00FD4B61"/>
    <w:rsid w:val="00FD4CE1"/>
    <w:rsid w:val="00FD4D8C"/>
    <w:rsid w:val="00FD501F"/>
    <w:rsid w:val="00FD545B"/>
    <w:rsid w:val="00FD5946"/>
    <w:rsid w:val="00FD5D89"/>
    <w:rsid w:val="00FD5EBD"/>
    <w:rsid w:val="00FD62FE"/>
    <w:rsid w:val="00FD6508"/>
    <w:rsid w:val="00FD6779"/>
    <w:rsid w:val="00FD6A03"/>
    <w:rsid w:val="00FD6BD6"/>
    <w:rsid w:val="00FD6C36"/>
    <w:rsid w:val="00FD6E40"/>
    <w:rsid w:val="00FD6EAC"/>
    <w:rsid w:val="00FD6F68"/>
    <w:rsid w:val="00FD6FC9"/>
    <w:rsid w:val="00FD734C"/>
    <w:rsid w:val="00FD739E"/>
    <w:rsid w:val="00FD73A7"/>
    <w:rsid w:val="00FD7A80"/>
    <w:rsid w:val="00FD7B12"/>
    <w:rsid w:val="00FE02B2"/>
    <w:rsid w:val="00FE0717"/>
    <w:rsid w:val="00FE0A2F"/>
    <w:rsid w:val="00FE0BAA"/>
    <w:rsid w:val="00FE189C"/>
    <w:rsid w:val="00FE1A39"/>
    <w:rsid w:val="00FE1BBE"/>
    <w:rsid w:val="00FE1BD9"/>
    <w:rsid w:val="00FE21C8"/>
    <w:rsid w:val="00FE257A"/>
    <w:rsid w:val="00FE296D"/>
    <w:rsid w:val="00FE2F43"/>
    <w:rsid w:val="00FE3649"/>
    <w:rsid w:val="00FE3AAA"/>
    <w:rsid w:val="00FE4136"/>
    <w:rsid w:val="00FE4395"/>
    <w:rsid w:val="00FE459A"/>
    <w:rsid w:val="00FE4E9C"/>
    <w:rsid w:val="00FE5362"/>
    <w:rsid w:val="00FE55B0"/>
    <w:rsid w:val="00FE5A25"/>
    <w:rsid w:val="00FE5AFA"/>
    <w:rsid w:val="00FE5B61"/>
    <w:rsid w:val="00FE5C57"/>
    <w:rsid w:val="00FE5C66"/>
    <w:rsid w:val="00FE61FC"/>
    <w:rsid w:val="00FE6254"/>
    <w:rsid w:val="00FE6EDE"/>
    <w:rsid w:val="00FE7031"/>
    <w:rsid w:val="00FE729A"/>
    <w:rsid w:val="00FE748C"/>
    <w:rsid w:val="00FE7659"/>
    <w:rsid w:val="00FE76D6"/>
    <w:rsid w:val="00FE79CA"/>
    <w:rsid w:val="00FE7A7E"/>
    <w:rsid w:val="00FE7BD4"/>
    <w:rsid w:val="00FE7C40"/>
    <w:rsid w:val="00FEB9BE"/>
    <w:rsid w:val="00FF03C1"/>
    <w:rsid w:val="00FF0683"/>
    <w:rsid w:val="00FF07A1"/>
    <w:rsid w:val="00FF07A8"/>
    <w:rsid w:val="00FF080B"/>
    <w:rsid w:val="00FF0F71"/>
    <w:rsid w:val="00FF1655"/>
    <w:rsid w:val="00FF18A4"/>
    <w:rsid w:val="00FF19D9"/>
    <w:rsid w:val="00FF1A53"/>
    <w:rsid w:val="00FF1BE4"/>
    <w:rsid w:val="00FF1BF9"/>
    <w:rsid w:val="00FF1EAF"/>
    <w:rsid w:val="00FF2508"/>
    <w:rsid w:val="00FF31A0"/>
    <w:rsid w:val="00FF37BC"/>
    <w:rsid w:val="00FF39F0"/>
    <w:rsid w:val="00FF3C97"/>
    <w:rsid w:val="00FF3CF3"/>
    <w:rsid w:val="00FF3E38"/>
    <w:rsid w:val="00FF47CF"/>
    <w:rsid w:val="00FF48B3"/>
    <w:rsid w:val="00FF4937"/>
    <w:rsid w:val="00FF4AF1"/>
    <w:rsid w:val="00FF4BC1"/>
    <w:rsid w:val="00FF4C1C"/>
    <w:rsid w:val="00FF4DD1"/>
    <w:rsid w:val="00FF4DE4"/>
    <w:rsid w:val="00FF4E2A"/>
    <w:rsid w:val="00FF4E4D"/>
    <w:rsid w:val="00FF4F1D"/>
    <w:rsid w:val="00FF544B"/>
    <w:rsid w:val="00FF549B"/>
    <w:rsid w:val="00FF5C02"/>
    <w:rsid w:val="00FF5F1D"/>
    <w:rsid w:val="00FF6421"/>
    <w:rsid w:val="00FF6493"/>
    <w:rsid w:val="00FF657B"/>
    <w:rsid w:val="00FF666D"/>
    <w:rsid w:val="00FF6EE9"/>
    <w:rsid w:val="00FF6F16"/>
    <w:rsid w:val="00FF74E5"/>
    <w:rsid w:val="0114B604"/>
    <w:rsid w:val="012B69B9"/>
    <w:rsid w:val="012D6FD3"/>
    <w:rsid w:val="012F6ECF"/>
    <w:rsid w:val="0133E524"/>
    <w:rsid w:val="01362276"/>
    <w:rsid w:val="013C7AFC"/>
    <w:rsid w:val="0141C339"/>
    <w:rsid w:val="0142271D"/>
    <w:rsid w:val="01433008"/>
    <w:rsid w:val="01476E04"/>
    <w:rsid w:val="014BE2FA"/>
    <w:rsid w:val="0152B109"/>
    <w:rsid w:val="01530CAF"/>
    <w:rsid w:val="0157EEB2"/>
    <w:rsid w:val="01592443"/>
    <w:rsid w:val="016006F7"/>
    <w:rsid w:val="0160D21F"/>
    <w:rsid w:val="01716788"/>
    <w:rsid w:val="018F6F7C"/>
    <w:rsid w:val="0194F4A2"/>
    <w:rsid w:val="019F8DE0"/>
    <w:rsid w:val="01A8C270"/>
    <w:rsid w:val="01B177C2"/>
    <w:rsid w:val="01D15BB3"/>
    <w:rsid w:val="01D262B2"/>
    <w:rsid w:val="01D36F2E"/>
    <w:rsid w:val="01E407CE"/>
    <w:rsid w:val="01E492D1"/>
    <w:rsid w:val="01ECF55E"/>
    <w:rsid w:val="01FC8275"/>
    <w:rsid w:val="01FC85C3"/>
    <w:rsid w:val="020259FE"/>
    <w:rsid w:val="0206F245"/>
    <w:rsid w:val="020CAB99"/>
    <w:rsid w:val="0220DEDB"/>
    <w:rsid w:val="0228AF17"/>
    <w:rsid w:val="0228D1E1"/>
    <w:rsid w:val="022DBF2F"/>
    <w:rsid w:val="02336E07"/>
    <w:rsid w:val="023892B1"/>
    <w:rsid w:val="0239F10D"/>
    <w:rsid w:val="02421981"/>
    <w:rsid w:val="024D42F1"/>
    <w:rsid w:val="0255E58E"/>
    <w:rsid w:val="025BF7E9"/>
    <w:rsid w:val="026DF265"/>
    <w:rsid w:val="026EBDD7"/>
    <w:rsid w:val="0277A819"/>
    <w:rsid w:val="02810FE2"/>
    <w:rsid w:val="029AA5E6"/>
    <w:rsid w:val="029BEF1E"/>
    <w:rsid w:val="02AB1212"/>
    <w:rsid w:val="02AB3400"/>
    <w:rsid w:val="02AEC3B0"/>
    <w:rsid w:val="02B1DBF7"/>
    <w:rsid w:val="02BAA0C7"/>
    <w:rsid w:val="02C35338"/>
    <w:rsid w:val="02CFDAC1"/>
    <w:rsid w:val="02D40E99"/>
    <w:rsid w:val="02E110C5"/>
    <w:rsid w:val="02E181EB"/>
    <w:rsid w:val="02E245BC"/>
    <w:rsid w:val="02EC7FA8"/>
    <w:rsid w:val="02F021CF"/>
    <w:rsid w:val="02F8EF92"/>
    <w:rsid w:val="02FCA280"/>
    <w:rsid w:val="03059C71"/>
    <w:rsid w:val="030898A8"/>
    <w:rsid w:val="0326B599"/>
    <w:rsid w:val="0329942C"/>
    <w:rsid w:val="032D93C1"/>
    <w:rsid w:val="034A07A1"/>
    <w:rsid w:val="0364A54D"/>
    <w:rsid w:val="036DB5DE"/>
    <w:rsid w:val="036E5B3D"/>
    <w:rsid w:val="0381655F"/>
    <w:rsid w:val="0386E2CD"/>
    <w:rsid w:val="039336FB"/>
    <w:rsid w:val="039B2813"/>
    <w:rsid w:val="039FBF52"/>
    <w:rsid w:val="03A04D18"/>
    <w:rsid w:val="03AC5FBF"/>
    <w:rsid w:val="03AE1D53"/>
    <w:rsid w:val="03B28C94"/>
    <w:rsid w:val="03B8B070"/>
    <w:rsid w:val="03BACF4A"/>
    <w:rsid w:val="03C12932"/>
    <w:rsid w:val="03C87D0D"/>
    <w:rsid w:val="03D68340"/>
    <w:rsid w:val="03D702F6"/>
    <w:rsid w:val="03D8F2C0"/>
    <w:rsid w:val="03DFE7D0"/>
    <w:rsid w:val="03E1F5CB"/>
    <w:rsid w:val="03E41D18"/>
    <w:rsid w:val="03E5ADE4"/>
    <w:rsid w:val="03E8E275"/>
    <w:rsid w:val="03EAFBAF"/>
    <w:rsid w:val="03F4207D"/>
    <w:rsid w:val="03FFC2C1"/>
    <w:rsid w:val="04094541"/>
    <w:rsid w:val="0409E314"/>
    <w:rsid w:val="040CEBA4"/>
    <w:rsid w:val="040D96A8"/>
    <w:rsid w:val="040DB941"/>
    <w:rsid w:val="04160FBD"/>
    <w:rsid w:val="04192EA2"/>
    <w:rsid w:val="041B3B69"/>
    <w:rsid w:val="041F0FD6"/>
    <w:rsid w:val="044C2354"/>
    <w:rsid w:val="0461F38B"/>
    <w:rsid w:val="046F4493"/>
    <w:rsid w:val="046FA731"/>
    <w:rsid w:val="04963826"/>
    <w:rsid w:val="0498AAEF"/>
    <w:rsid w:val="04B1DB86"/>
    <w:rsid w:val="04B3FFFE"/>
    <w:rsid w:val="04B6094A"/>
    <w:rsid w:val="04CAD8DE"/>
    <w:rsid w:val="04CDB6FD"/>
    <w:rsid w:val="04CDC5CA"/>
    <w:rsid w:val="04D9BE0F"/>
    <w:rsid w:val="04DDD3FC"/>
    <w:rsid w:val="04DE2C60"/>
    <w:rsid w:val="04E038B3"/>
    <w:rsid w:val="04E0F6D3"/>
    <w:rsid w:val="04E45FC1"/>
    <w:rsid w:val="04E6D29F"/>
    <w:rsid w:val="050AFA1F"/>
    <w:rsid w:val="0531A2A5"/>
    <w:rsid w:val="05402238"/>
    <w:rsid w:val="05404F9D"/>
    <w:rsid w:val="05466120"/>
    <w:rsid w:val="05532397"/>
    <w:rsid w:val="0571AE3B"/>
    <w:rsid w:val="05792661"/>
    <w:rsid w:val="057C0B1C"/>
    <w:rsid w:val="0582876B"/>
    <w:rsid w:val="058AC2EA"/>
    <w:rsid w:val="058D5740"/>
    <w:rsid w:val="059F463C"/>
    <w:rsid w:val="05A0A22B"/>
    <w:rsid w:val="05A59E22"/>
    <w:rsid w:val="05A8D636"/>
    <w:rsid w:val="05A9B13D"/>
    <w:rsid w:val="05BAF67B"/>
    <w:rsid w:val="05BE1E7F"/>
    <w:rsid w:val="05D03E4E"/>
    <w:rsid w:val="05D15038"/>
    <w:rsid w:val="05D44ED9"/>
    <w:rsid w:val="05DBCBD7"/>
    <w:rsid w:val="05E31D13"/>
    <w:rsid w:val="05E59F98"/>
    <w:rsid w:val="05F35047"/>
    <w:rsid w:val="05FC34F9"/>
    <w:rsid w:val="0602F6DE"/>
    <w:rsid w:val="060ACA56"/>
    <w:rsid w:val="060AD397"/>
    <w:rsid w:val="06106356"/>
    <w:rsid w:val="0613CA5C"/>
    <w:rsid w:val="0617EF57"/>
    <w:rsid w:val="06186C3E"/>
    <w:rsid w:val="061E43ED"/>
    <w:rsid w:val="06344342"/>
    <w:rsid w:val="063D47B7"/>
    <w:rsid w:val="063E60BD"/>
    <w:rsid w:val="064285B9"/>
    <w:rsid w:val="0645E8A1"/>
    <w:rsid w:val="06513497"/>
    <w:rsid w:val="0658D776"/>
    <w:rsid w:val="0659D6A6"/>
    <w:rsid w:val="065B8578"/>
    <w:rsid w:val="0664406E"/>
    <w:rsid w:val="066784B9"/>
    <w:rsid w:val="06695A0F"/>
    <w:rsid w:val="066D9ABB"/>
    <w:rsid w:val="0679FCC1"/>
    <w:rsid w:val="067C768F"/>
    <w:rsid w:val="06811D9F"/>
    <w:rsid w:val="068DBDBE"/>
    <w:rsid w:val="069B2537"/>
    <w:rsid w:val="06A0B179"/>
    <w:rsid w:val="06A0DF3B"/>
    <w:rsid w:val="06A4EE5B"/>
    <w:rsid w:val="06A4FFE9"/>
    <w:rsid w:val="06A58DE2"/>
    <w:rsid w:val="06B4BDC7"/>
    <w:rsid w:val="06E078C1"/>
    <w:rsid w:val="06EECDA5"/>
    <w:rsid w:val="06F50539"/>
    <w:rsid w:val="0703B3B1"/>
    <w:rsid w:val="07083AF2"/>
    <w:rsid w:val="070E2D72"/>
    <w:rsid w:val="070F49B0"/>
    <w:rsid w:val="0711D622"/>
    <w:rsid w:val="07265A82"/>
    <w:rsid w:val="0730AB5A"/>
    <w:rsid w:val="07326E1D"/>
    <w:rsid w:val="07416E83"/>
    <w:rsid w:val="0741DBFD"/>
    <w:rsid w:val="07514C76"/>
    <w:rsid w:val="075A6C0F"/>
    <w:rsid w:val="076BE62B"/>
    <w:rsid w:val="0770F300"/>
    <w:rsid w:val="077624CD"/>
    <w:rsid w:val="0785181D"/>
    <w:rsid w:val="078EF9D2"/>
    <w:rsid w:val="079A7B88"/>
    <w:rsid w:val="07CAAA45"/>
    <w:rsid w:val="07CB8332"/>
    <w:rsid w:val="07D558F0"/>
    <w:rsid w:val="07DA835B"/>
    <w:rsid w:val="07E09BEC"/>
    <w:rsid w:val="07E28157"/>
    <w:rsid w:val="07E3C3BB"/>
    <w:rsid w:val="07E8B9F5"/>
    <w:rsid w:val="07F16138"/>
    <w:rsid w:val="0807D2CC"/>
    <w:rsid w:val="0809F3CF"/>
    <w:rsid w:val="0821A6A7"/>
    <w:rsid w:val="08359C67"/>
    <w:rsid w:val="0839E2CE"/>
    <w:rsid w:val="08433880"/>
    <w:rsid w:val="0851D64F"/>
    <w:rsid w:val="0853E5E7"/>
    <w:rsid w:val="085815D4"/>
    <w:rsid w:val="085CBDD7"/>
    <w:rsid w:val="0872530C"/>
    <w:rsid w:val="087C37D5"/>
    <w:rsid w:val="088A2E68"/>
    <w:rsid w:val="08936471"/>
    <w:rsid w:val="089D5B0C"/>
    <w:rsid w:val="08A62093"/>
    <w:rsid w:val="08B2E45D"/>
    <w:rsid w:val="08B50A6B"/>
    <w:rsid w:val="08C0E9D4"/>
    <w:rsid w:val="08C19C26"/>
    <w:rsid w:val="08C520EE"/>
    <w:rsid w:val="08C7D7E2"/>
    <w:rsid w:val="08CE8DD3"/>
    <w:rsid w:val="08DCB664"/>
    <w:rsid w:val="08E4D3D2"/>
    <w:rsid w:val="08E60CEA"/>
    <w:rsid w:val="08FAF806"/>
    <w:rsid w:val="09006AAE"/>
    <w:rsid w:val="09019919"/>
    <w:rsid w:val="0903B5D2"/>
    <w:rsid w:val="09082E97"/>
    <w:rsid w:val="0908D9E1"/>
    <w:rsid w:val="090FF235"/>
    <w:rsid w:val="09121136"/>
    <w:rsid w:val="0918A868"/>
    <w:rsid w:val="091F6711"/>
    <w:rsid w:val="09282F86"/>
    <w:rsid w:val="092AEAE8"/>
    <w:rsid w:val="09449E20"/>
    <w:rsid w:val="09456671"/>
    <w:rsid w:val="09493D8D"/>
    <w:rsid w:val="096C0F5F"/>
    <w:rsid w:val="09875CBD"/>
    <w:rsid w:val="0988424A"/>
    <w:rsid w:val="099B2C67"/>
    <w:rsid w:val="09A8E034"/>
    <w:rsid w:val="09AA0A30"/>
    <w:rsid w:val="09B1AA22"/>
    <w:rsid w:val="09BCCCC5"/>
    <w:rsid w:val="09BF9B44"/>
    <w:rsid w:val="09C0A38D"/>
    <w:rsid w:val="09C69D7B"/>
    <w:rsid w:val="09CEF4E4"/>
    <w:rsid w:val="09D922BC"/>
    <w:rsid w:val="09DC880F"/>
    <w:rsid w:val="09E16D60"/>
    <w:rsid w:val="09E47EEF"/>
    <w:rsid w:val="09EC85B1"/>
    <w:rsid w:val="09FA0DB5"/>
    <w:rsid w:val="0A035781"/>
    <w:rsid w:val="0A0E2195"/>
    <w:rsid w:val="0A116336"/>
    <w:rsid w:val="0A1314D0"/>
    <w:rsid w:val="0A15DEE8"/>
    <w:rsid w:val="0A26DAE9"/>
    <w:rsid w:val="0A6BE056"/>
    <w:rsid w:val="0A6F1F53"/>
    <w:rsid w:val="0A77B8B8"/>
    <w:rsid w:val="0A8446BD"/>
    <w:rsid w:val="0A867022"/>
    <w:rsid w:val="0A8B7B0E"/>
    <w:rsid w:val="0A91AF22"/>
    <w:rsid w:val="0AA19B55"/>
    <w:rsid w:val="0AA3FD0C"/>
    <w:rsid w:val="0AA73900"/>
    <w:rsid w:val="0AAB69FB"/>
    <w:rsid w:val="0ABD44FE"/>
    <w:rsid w:val="0ABF066D"/>
    <w:rsid w:val="0AC46064"/>
    <w:rsid w:val="0AC6AA2D"/>
    <w:rsid w:val="0AC7C640"/>
    <w:rsid w:val="0AC8C903"/>
    <w:rsid w:val="0ACC2641"/>
    <w:rsid w:val="0AD0730D"/>
    <w:rsid w:val="0ADEBD34"/>
    <w:rsid w:val="0AF1ACBB"/>
    <w:rsid w:val="0AFBDB40"/>
    <w:rsid w:val="0AFCD8B5"/>
    <w:rsid w:val="0B039871"/>
    <w:rsid w:val="0B0AD518"/>
    <w:rsid w:val="0B111079"/>
    <w:rsid w:val="0B120080"/>
    <w:rsid w:val="0B16FADE"/>
    <w:rsid w:val="0B214B9F"/>
    <w:rsid w:val="0B23ABB7"/>
    <w:rsid w:val="0B262DC1"/>
    <w:rsid w:val="0B270D37"/>
    <w:rsid w:val="0B2A9D4A"/>
    <w:rsid w:val="0B2B5C75"/>
    <w:rsid w:val="0B2BCE3B"/>
    <w:rsid w:val="0B32F362"/>
    <w:rsid w:val="0B42F92A"/>
    <w:rsid w:val="0B45D771"/>
    <w:rsid w:val="0B4757E7"/>
    <w:rsid w:val="0B4A8329"/>
    <w:rsid w:val="0B4AE9FC"/>
    <w:rsid w:val="0B5A14AC"/>
    <w:rsid w:val="0B72EBC4"/>
    <w:rsid w:val="0B741F68"/>
    <w:rsid w:val="0B7E3FE0"/>
    <w:rsid w:val="0B7EFFE9"/>
    <w:rsid w:val="0B80FC08"/>
    <w:rsid w:val="0B87DB40"/>
    <w:rsid w:val="0B8891B2"/>
    <w:rsid w:val="0B8AD496"/>
    <w:rsid w:val="0B9715E6"/>
    <w:rsid w:val="0B9A7694"/>
    <w:rsid w:val="0B9F1752"/>
    <w:rsid w:val="0BAA380E"/>
    <w:rsid w:val="0BC3F6A7"/>
    <w:rsid w:val="0BD35500"/>
    <w:rsid w:val="0BE29CFD"/>
    <w:rsid w:val="0BE6BB83"/>
    <w:rsid w:val="0BE77D48"/>
    <w:rsid w:val="0BE96065"/>
    <w:rsid w:val="0BE978C8"/>
    <w:rsid w:val="0BED026A"/>
    <w:rsid w:val="0BF389D2"/>
    <w:rsid w:val="0C04AD02"/>
    <w:rsid w:val="0C0BFF81"/>
    <w:rsid w:val="0C126298"/>
    <w:rsid w:val="0C18E783"/>
    <w:rsid w:val="0C2152C6"/>
    <w:rsid w:val="0C24BA4F"/>
    <w:rsid w:val="0C2B87AF"/>
    <w:rsid w:val="0C2C610C"/>
    <w:rsid w:val="0C36065B"/>
    <w:rsid w:val="0C3F95E0"/>
    <w:rsid w:val="0C534FAB"/>
    <w:rsid w:val="0C62D952"/>
    <w:rsid w:val="0C6A154D"/>
    <w:rsid w:val="0C72A4EF"/>
    <w:rsid w:val="0C79D3BF"/>
    <w:rsid w:val="0C7EF3B2"/>
    <w:rsid w:val="0C80E1CC"/>
    <w:rsid w:val="0C909817"/>
    <w:rsid w:val="0C91D902"/>
    <w:rsid w:val="0CA60D02"/>
    <w:rsid w:val="0CAC5EE3"/>
    <w:rsid w:val="0CB0E7C6"/>
    <w:rsid w:val="0CB513FC"/>
    <w:rsid w:val="0CBB55B4"/>
    <w:rsid w:val="0CBE0DE9"/>
    <w:rsid w:val="0CCE1500"/>
    <w:rsid w:val="0CD752D8"/>
    <w:rsid w:val="0CD80FB1"/>
    <w:rsid w:val="0CDBD789"/>
    <w:rsid w:val="0CEABF77"/>
    <w:rsid w:val="0CEBB813"/>
    <w:rsid w:val="0D0F1F48"/>
    <w:rsid w:val="0D1456A3"/>
    <w:rsid w:val="0D164440"/>
    <w:rsid w:val="0D1C22C2"/>
    <w:rsid w:val="0D21C632"/>
    <w:rsid w:val="0D2D0795"/>
    <w:rsid w:val="0D31AE4D"/>
    <w:rsid w:val="0D348EB9"/>
    <w:rsid w:val="0D44D8E1"/>
    <w:rsid w:val="0D46BCE4"/>
    <w:rsid w:val="0D47EB28"/>
    <w:rsid w:val="0D485A3F"/>
    <w:rsid w:val="0D778B5A"/>
    <w:rsid w:val="0D7F6901"/>
    <w:rsid w:val="0D8140CD"/>
    <w:rsid w:val="0D9FE77E"/>
    <w:rsid w:val="0D9FF09E"/>
    <w:rsid w:val="0DA410CD"/>
    <w:rsid w:val="0DC02678"/>
    <w:rsid w:val="0DCD8F03"/>
    <w:rsid w:val="0DCF5ED5"/>
    <w:rsid w:val="0DD42167"/>
    <w:rsid w:val="0DD53CF7"/>
    <w:rsid w:val="0DD543FE"/>
    <w:rsid w:val="0DE25D8D"/>
    <w:rsid w:val="0DF96166"/>
    <w:rsid w:val="0DF9C884"/>
    <w:rsid w:val="0E0CA07B"/>
    <w:rsid w:val="0E0CF73B"/>
    <w:rsid w:val="0E187D15"/>
    <w:rsid w:val="0E26E528"/>
    <w:rsid w:val="0E2DD796"/>
    <w:rsid w:val="0E349D98"/>
    <w:rsid w:val="0E3AC4B6"/>
    <w:rsid w:val="0E3F5527"/>
    <w:rsid w:val="0E47FBB1"/>
    <w:rsid w:val="0E49980D"/>
    <w:rsid w:val="0E542720"/>
    <w:rsid w:val="0E575933"/>
    <w:rsid w:val="0E59F2E5"/>
    <w:rsid w:val="0E5BBBDA"/>
    <w:rsid w:val="0E5DFCB1"/>
    <w:rsid w:val="0E5EB003"/>
    <w:rsid w:val="0E6BA50C"/>
    <w:rsid w:val="0E72E1B9"/>
    <w:rsid w:val="0E7AE6A9"/>
    <w:rsid w:val="0E82ABFE"/>
    <w:rsid w:val="0E83F5F2"/>
    <w:rsid w:val="0E890857"/>
    <w:rsid w:val="0E8931FE"/>
    <w:rsid w:val="0E8E31FB"/>
    <w:rsid w:val="0E95C61A"/>
    <w:rsid w:val="0EB23073"/>
    <w:rsid w:val="0ED47B9B"/>
    <w:rsid w:val="0EDD0C07"/>
    <w:rsid w:val="0EDF48BE"/>
    <w:rsid w:val="0EDF9D05"/>
    <w:rsid w:val="0EEDCF76"/>
    <w:rsid w:val="0EF8B9CF"/>
    <w:rsid w:val="0EFF14D8"/>
    <w:rsid w:val="0EFF16B1"/>
    <w:rsid w:val="0F0A86C4"/>
    <w:rsid w:val="0F0CDDE9"/>
    <w:rsid w:val="0F0FBF2A"/>
    <w:rsid w:val="0F2F3A83"/>
    <w:rsid w:val="0F3003D1"/>
    <w:rsid w:val="0F333D67"/>
    <w:rsid w:val="0F365EA4"/>
    <w:rsid w:val="0F4BF7E8"/>
    <w:rsid w:val="0F4E1ACE"/>
    <w:rsid w:val="0F66ADBD"/>
    <w:rsid w:val="0F788CDA"/>
    <w:rsid w:val="0F8B2C72"/>
    <w:rsid w:val="0F8D920A"/>
    <w:rsid w:val="0FA1687D"/>
    <w:rsid w:val="0FA4FA88"/>
    <w:rsid w:val="0FB9DD57"/>
    <w:rsid w:val="0FCB7E5E"/>
    <w:rsid w:val="0FD192A5"/>
    <w:rsid w:val="0FDC9BAF"/>
    <w:rsid w:val="0FE5159C"/>
    <w:rsid w:val="0FE84C3C"/>
    <w:rsid w:val="0FF0810B"/>
    <w:rsid w:val="1003965A"/>
    <w:rsid w:val="100C1E32"/>
    <w:rsid w:val="10187011"/>
    <w:rsid w:val="101C02FD"/>
    <w:rsid w:val="101CC8B0"/>
    <w:rsid w:val="102358D5"/>
    <w:rsid w:val="103C0243"/>
    <w:rsid w:val="103EFA8D"/>
    <w:rsid w:val="104E6C5F"/>
    <w:rsid w:val="1051685E"/>
    <w:rsid w:val="1051F4C8"/>
    <w:rsid w:val="10526995"/>
    <w:rsid w:val="105817D7"/>
    <w:rsid w:val="10686652"/>
    <w:rsid w:val="1068E582"/>
    <w:rsid w:val="107A0C30"/>
    <w:rsid w:val="107A97D2"/>
    <w:rsid w:val="1081CCFB"/>
    <w:rsid w:val="10820A26"/>
    <w:rsid w:val="1088303C"/>
    <w:rsid w:val="108A7A22"/>
    <w:rsid w:val="108F1D54"/>
    <w:rsid w:val="108FC2A7"/>
    <w:rsid w:val="109FFA07"/>
    <w:rsid w:val="10A0E0A6"/>
    <w:rsid w:val="10A12ECB"/>
    <w:rsid w:val="10A7ADF1"/>
    <w:rsid w:val="10AC210B"/>
    <w:rsid w:val="10AD6D3E"/>
    <w:rsid w:val="10AE9428"/>
    <w:rsid w:val="10B14F1E"/>
    <w:rsid w:val="10C3A5CB"/>
    <w:rsid w:val="10C60052"/>
    <w:rsid w:val="10D03F72"/>
    <w:rsid w:val="10DF7549"/>
    <w:rsid w:val="10DF85AB"/>
    <w:rsid w:val="10F65049"/>
    <w:rsid w:val="10FFCA0A"/>
    <w:rsid w:val="11017802"/>
    <w:rsid w:val="110AC470"/>
    <w:rsid w:val="110C55D4"/>
    <w:rsid w:val="11128B3E"/>
    <w:rsid w:val="11144759"/>
    <w:rsid w:val="111B2E02"/>
    <w:rsid w:val="111D1862"/>
    <w:rsid w:val="113A36CB"/>
    <w:rsid w:val="113F720F"/>
    <w:rsid w:val="1147CE2C"/>
    <w:rsid w:val="115667C7"/>
    <w:rsid w:val="11615598"/>
    <w:rsid w:val="116A2891"/>
    <w:rsid w:val="116B410E"/>
    <w:rsid w:val="11706AAA"/>
    <w:rsid w:val="1171E352"/>
    <w:rsid w:val="11817B94"/>
    <w:rsid w:val="1182635F"/>
    <w:rsid w:val="119E0A72"/>
    <w:rsid w:val="119ED8A1"/>
    <w:rsid w:val="119F6F3C"/>
    <w:rsid w:val="11A7FF18"/>
    <w:rsid w:val="11B39D75"/>
    <w:rsid w:val="11B54C4E"/>
    <w:rsid w:val="11B931F4"/>
    <w:rsid w:val="11BAE8A8"/>
    <w:rsid w:val="11C56262"/>
    <w:rsid w:val="11CD4A36"/>
    <w:rsid w:val="11CE7372"/>
    <w:rsid w:val="11D31ABD"/>
    <w:rsid w:val="11D7D003"/>
    <w:rsid w:val="11D8E8B3"/>
    <w:rsid w:val="11D8F8F5"/>
    <w:rsid w:val="11DA8F87"/>
    <w:rsid w:val="11DCA603"/>
    <w:rsid w:val="11DCA9E5"/>
    <w:rsid w:val="11E10821"/>
    <w:rsid w:val="11E7FAAD"/>
    <w:rsid w:val="11F43909"/>
    <w:rsid w:val="12052817"/>
    <w:rsid w:val="1205C73D"/>
    <w:rsid w:val="120BC8D8"/>
    <w:rsid w:val="120C08F4"/>
    <w:rsid w:val="120C7037"/>
    <w:rsid w:val="12102FD8"/>
    <w:rsid w:val="12121215"/>
    <w:rsid w:val="12142672"/>
    <w:rsid w:val="121CD9C4"/>
    <w:rsid w:val="122E1596"/>
    <w:rsid w:val="1234FC51"/>
    <w:rsid w:val="1246D8F0"/>
    <w:rsid w:val="1251F9F8"/>
    <w:rsid w:val="1254F2CA"/>
    <w:rsid w:val="1262CB56"/>
    <w:rsid w:val="1266BFD6"/>
    <w:rsid w:val="12683474"/>
    <w:rsid w:val="126A158E"/>
    <w:rsid w:val="126D19FA"/>
    <w:rsid w:val="126EDF9B"/>
    <w:rsid w:val="1270B985"/>
    <w:rsid w:val="12918A32"/>
    <w:rsid w:val="12993B7E"/>
    <w:rsid w:val="12A84B49"/>
    <w:rsid w:val="12ABCCC6"/>
    <w:rsid w:val="12AEE6B5"/>
    <w:rsid w:val="12C78A29"/>
    <w:rsid w:val="12DC09FF"/>
    <w:rsid w:val="12E82F92"/>
    <w:rsid w:val="12F3FFB5"/>
    <w:rsid w:val="12FF25E6"/>
    <w:rsid w:val="13145069"/>
    <w:rsid w:val="1318CA22"/>
    <w:rsid w:val="1325778F"/>
    <w:rsid w:val="133A6145"/>
    <w:rsid w:val="133A6CD8"/>
    <w:rsid w:val="1360CA68"/>
    <w:rsid w:val="13700D6A"/>
    <w:rsid w:val="1377D301"/>
    <w:rsid w:val="1382D5E3"/>
    <w:rsid w:val="13890212"/>
    <w:rsid w:val="138E9DD1"/>
    <w:rsid w:val="139549C1"/>
    <w:rsid w:val="13987D6F"/>
    <w:rsid w:val="139A33C7"/>
    <w:rsid w:val="13BAA4D4"/>
    <w:rsid w:val="13BD94F2"/>
    <w:rsid w:val="13C0EF8B"/>
    <w:rsid w:val="13C505C1"/>
    <w:rsid w:val="13C5FFCD"/>
    <w:rsid w:val="13CBCC6F"/>
    <w:rsid w:val="13CFCD4E"/>
    <w:rsid w:val="13D864FE"/>
    <w:rsid w:val="13F2AF18"/>
    <w:rsid w:val="13F48EB5"/>
    <w:rsid w:val="13F49948"/>
    <w:rsid w:val="1406AAC9"/>
    <w:rsid w:val="1414868D"/>
    <w:rsid w:val="142BAABB"/>
    <w:rsid w:val="1430A792"/>
    <w:rsid w:val="1433DFD3"/>
    <w:rsid w:val="143DC30C"/>
    <w:rsid w:val="1444A418"/>
    <w:rsid w:val="1448DE25"/>
    <w:rsid w:val="14513D11"/>
    <w:rsid w:val="14618568"/>
    <w:rsid w:val="1465EA87"/>
    <w:rsid w:val="146B4370"/>
    <w:rsid w:val="146D7B3D"/>
    <w:rsid w:val="14891636"/>
    <w:rsid w:val="148CBCFF"/>
    <w:rsid w:val="14905D3A"/>
    <w:rsid w:val="1497F106"/>
    <w:rsid w:val="149C934F"/>
    <w:rsid w:val="14AC1FD5"/>
    <w:rsid w:val="14C2C81A"/>
    <w:rsid w:val="14C91345"/>
    <w:rsid w:val="14C91FCE"/>
    <w:rsid w:val="14C9B4A5"/>
    <w:rsid w:val="14CB3F03"/>
    <w:rsid w:val="14CC9280"/>
    <w:rsid w:val="14D3B5FD"/>
    <w:rsid w:val="14D49582"/>
    <w:rsid w:val="14E793BB"/>
    <w:rsid w:val="14F6C9F8"/>
    <w:rsid w:val="14FEB77E"/>
    <w:rsid w:val="1504AB23"/>
    <w:rsid w:val="150CDA23"/>
    <w:rsid w:val="15116F7E"/>
    <w:rsid w:val="1513D626"/>
    <w:rsid w:val="151B0D8A"/>
    <w:rsid w:val="151ED00C"/>
    <w:rsid w:val="1521C985"/>
    <w:rsid w:val="15239622"/>
    <w:rsid w:val="15353E43"/>
    <w:rsid w:val="153A7CB3"/>
    <w:rsid w:val="15415AC4"/>
    <w:rsid w:val="15519DE2"/>
    <w:rsid w:val="15697214"/>
    <w:rsid w:val="156E8718"/>
    <w:rsid w:val="15746B5E"/>
    <w:rsid w:val="157ABF29"/>
    <w:rsid w:val="158DFF3A"/>
    <w:rsid w:val="15A832C3"/>
    <w:rsid w:val="15B2040F"/>
    <w:rsid w:val="15B4F6BF"/>
    <w:rsid w:val="15C30775"/>
    <w:rsid w:val="15CA979F"/>
    <w:rsid w:val="15CC77F3"/>
    <w:rsid w:val="15D1CA30"/>
    <w:rsid w:val="15DE35DB"/>
    <w:rsid w:val="15DEB521"/>
    <w:rsid w:val="15EF6B10"/>
    <w:rsid w:val="15EFE9DE"/>
    <w:rsid w:val="15F714A8"/>
    <w:rsid w:val="15FB8E2B"/>
    <w:rsid w:val="1606D6C4"/>
    <w:rsid w:val="1614ABF8"/>
    <w:rsid w:val="1635522F"/>
    <w:rsid w:val="1640A5DD"/>
    <w:rsid w:val="165305C6"/>
    <w:rsid w:val="1659213D"/>
    <w:rsid w:val="1667E2B6"/>
    <w:rsid w:val="166B8E43"/>
    <w:rsid w:val="167FAB28"/>
    <w:rsid w:val="168CF8D3"/>
    <w:rsid w:val="168F2E40"/>
    <w:rsid w:val="16A0714E"/>
    <w:rsid w:val="16A3E275"/>
    <w:rsid w:val="16AFC842"/>
    <w:rsid w:val="16B3BD94"/>
    <w:rsid w:val="16B92A30"/>
    <w:rsid w:val="16CCEA2A"/>
    <w:rsid w:val="16D0004B"/>
    <w:rsid w:val="16D5AF1C"/>
    <w:rsid w:val="16D63C2A"/>
    <w:rsid w:val="16DC5FD8"/>
    <w:rsid w:val="16F677FD"/>
    <w:rsid w:val="17021B83"/>
    <w:rsid w:val="1702A857"/>
    <w:rsid w:val="17035DBC"/>
    <w:rsid w:val="170810E3"/>
    <w:rsid w:val="171A4A13"/>
    <w:rsid w:val="1725A482"/>
    <w:rsid w:val="173265F8"/>
    <w:rsid w:val="1739E765"/>
    <w:rsid w:val="1740E601"/>
    <w:rsid w:val="174AE110"/>
    <w:rsid w:val="1752F83B"/>
    <w:rsid w:val="175709CD"/>
    <w:rsid w:val="175F7FD3"/>
    <w:rsid w:val="1760D332"/>
    <w:rsid w:val="1768172D"/>
    <w:rsid w:val="17738400"/>
    <w:rsid w:val="177A21DE"/>
    <w:rsid w:val="177DC748"/>
    <w:rsid w:val="1783D92A"/>
    <w:rsid w:val="178BF53F"/>
    <w:rsid w:val="178ED643"/>
    <w:rsid w:val="179386A1"/>
    <w:rsid w:val="17AC3FBD"/>
    <w:rsid w:val="17D410D7"/>
    <w:rsid w:val="17DBD344"/>
    <w:rsid w:val="17DC191D"/>
    <w:rsid w:val="17E95820"/>
    <w:rsid w:val="17EA713D"/>
    <w:rsid w:val="180398BC"/>
    <w:rsid w:val="180F2377"/>
    <w:rsid w:val="1815D520"/>
    <w:rsid w:val="181B2520"/>
    <w:rsid w:val="1824B23A"/>
    <w:rsid w:val="182B07E7"/>
    <w:rsid w:val="1841645D"/>
    <w:rsid w:val="184E9C79"/>
    <w:rsid w:val="185C8088"/>
    <w:rsid w:val="1864073F"/>
    <w:rsid w:val="1866C05B"/>
    <w:rsid w:val="186BC3F6"/>
    <w:rsid w:val="1890FDEA"/>
    <w:rsid w:val="1898A016"/>
    <w:rsid w:val="18A32D96"/>
    <w:rsid w:val="18B38A1F"/>
    <w:rsid w:val="18B4EFA1"/>
    <w:rsid w:val="18BC0530"/>
    <w:rsid w:val="18C6647E"/>
    <w:rsid w:val="18C8FF23"/>
    <w:rsid w:val="18CC4020"/>
    <w:rsid w:val="18D29650"/>
    <w:rsid w:val="18DD6D12"/>
    <w:rsid w:val="18DE0DBD"/>
    <w:rsid w:val="18E0F190"/>
    <w:rsid w:val="18F692B5"/>
    <w:rsid w:val="18FC9FD8"/>
    <w:rsid w:val="19087668"/>
    <w:rsid w:val="191141AE"/>
    <w:rsid w:val="19222DAD"/>
    <w:rsid w:val="1930AFFB"/>
    <w:rsid w:val="1936456D"/>
    <w:rsid w:val="1942CE86"/>
    <w:rsid w:val="194642EA"/>
    <w:rsid w:val="194FF578"/>
    <w:rsid w:val="195139C4"/>
    <w:rsid w:val="19555D72"/>
    <w:rsid w:val="195D0B89"/>
    <w:rsid w:val="1960D682"/>
    <w:rsid w:val="197A3F89"/>
    <w:rsid w:val="1983A7A2"/>
    <w:rsid w:val="1988F79B"/>
    <w:rsid w:val="19894B4E"/>
    <w:rsid w:val="198A7778"/>
    <w:rsid w:val="1997FAC9"/>
    <w:rsid w:val="1999FC91"/>
    <w:rsid w:val="19A7D738"/>
    <w:rsid w:val="19A9F8C5"/>
    <w:rsid w:val="19B831EA"/>
    <w:rsid w:val="19C18773"/>
    <w:rsid w:val="19C3CE18"/>
    <w:rsid w:val="19C5B7DE"/>
    <w:rsid w:val="19D075AE"/>
    <w:rsid w:val="19DA9FBA"/>
    <w:rsid w:val="19E10190"/>
    <w:rsid w:val="19E40B0D"/>
    <w:rsid w:val="19F1E2F6"/>
    <w:rsid w:val="19F58FD6"/>
    <w:rsid w:val="19FB5C9F"/>
    <w:rsid w:val="1A01073C"/>
    <w:rsid w:val="1A0E396E"/>
    <w:rsid w:val="1A0FF284"/>
    <w:rsid w:val="1A1024A1"/>
    <w:rsid w:val="1A1382AA"/>
    <w:rsid w:val="1A1AAC23"/>
    <w:rsid w:val="1A428420"/>
    <w:rsid w:val="1A4425C5"/>
    <w:rsid w:val="1A4FFE97"/>
    <w:rsid w:val="1A62E755"/>
    <w:rsid w:val="1A707D6C"/>
    <w:rsid w:val="1A7309FE"/>
    <w:rsid w:val="1A8690A7"/>
    <w:rsid w:val="1A8861A7"/>
    <w:rsid w:val="1A9E4795"/>
    <w:rsid w:val="1AA53B53"/>
    <w:rsid w:val="1AA79B64"/>
    <w:rsid w:val="1AB5A6EB"/>
    <w:rsid w:val="1AD6B134"/>
    <w:rsid w:val="1ADE436C"/>
    <w:rsid w:val="1AE7C35B"/>
    <w:rsid w:val="1AECE883"/>
    <w:rsid w:val="1AF8E39B"/>
    <w:rsid w:val="1AFD2CD3"/>
    <w:rsid w:val="1B107B0B"/>
    <w:rsid w:val="1B110AE7"/>
    <w:rsid w:val="1B150A3A"/>
    <w:rsid w:val="1B1B7844"/>
    <w:rsid w:val="1B31D567"/>
    <w:rsid w:val="1B321001"/>
    <w:rsid w:val="1B333B85"/>
    <w:rsid w:val="1B3EADB6"/>
    <w:rsid w:val="1B3F1A1D"/>
    <w:rsid w:val="1B4B046D"/>
    <w:rsid w:val="1B522EB1"/>
    <w:rsid w:val="1B5712CC"/>
    <w:rsid w:val="1B57B0D6"/>
    <w:rsid w:val="1B61EBA5"/>
    <w:rsid w:val="1B694525"/>
    <w:rsid w:val="1B890C97"/>
    <w:rsid w:val="1B8B1448"/>
    <w:rsid w:val="1B8B1DCB"/>
    <w:rsid w:val="1B92D5E3"/>
    <w:rsid w:val="1B93D6A3"/>
    <w:rsid w:val="1B96AFD3"/>
    <w:rsid w:val="1BA02A57"/>
    <w:rsid w:val="1BB42A40"/>
    <w:rsid w:val="1BB89DA0"/>
    <w:rsid w:val="1BB96F70"/>
    <w:rsid w:val="1BC2EE4C"/>
    <w:rsid w:val="1BCB16D4"/>
    <w:rsid w:val="1BCC0C08"/>
    <w:rsid w:val="1BDA31E7"/>
    <w:rsid w:val="1BE06E0D"/>
    <w:rsid w:val="1BE0C427"/>
    <w:rsid w:val="1BE8E344"/>
    <w:rsid w:val="1BE964FC"/>
    <w:rsid w:val="1BF38465"/>
    <w:rsid w:val="1BF83018"/>
    <w:rsid w:val="1C0F5E05"/>
    <w:rsid w:val="1C1175A9"/>
    <w:rsid w:val="1C47748A"/>
    <w:rsid w:val="1C51E829"/>
    <w:rsid w:val="1C543117"/>
    <w:rsid w:val="1C5C5912"/>
    <w:rsid w:val="1C63D926"/>
    <w:rsid w:val="1C64BA8E"/>
    <w:rsid w:val="1C6CE6A2"/>
    <w:rsid w:val="1C750751"/>
    <w:rsid w:val="1C7DB8C3"/>
    <w:rsid w:val="1C83A9FB"/>
    <w:rsid w:val="1C9B0CF0"/>
    <w:rsid w:val="1CA3A0E6"/>
    <w:rsid w:val="1CAB5A8F"/>
    <w:rsid w:val="1CB16E9E"/>
    <w:rsid w:val="1CBC0742"/>
    <w:rsid w:val="1CCCD866"/>
    <w:rsid w:val="1CCDFB4C"/>
    <w:rsid w:val="1CD44283"/>
    <w:rsid w:val="1CD58610"/>
    <w:rsid w:val="1CDA4C80"/>
    <w:rsid w:val="1CDD9C3E"/>
    <w:rsid w:val="1CE308EE"/>
    <w:rsid w:val="1CEE2738"/>
    <w:rsid w:val="1CF1074E"/>
    <w:rsid w:val="1CF1846A"/>
    <w:rsid w:val="1CFBBF8E"/>
    <w:rsid w:val="1D0E5E9F"/>
    <w:rsid w:val="1D154D56"/>
    <w:rsid w:val="1D3F4688"/>
    <w:rsid w:val="1D45CBDA"/>
    <w:rsid w:val="1D6F8BFB"/>
    <w:rsid w:val="1D7148AB"/>
    <w:rsid w:val="1D7659C3"/>
    <w:rsid w:val="1D7746B0"/>
    <w:rsid w:val="1D7950A5"/>
    <w:rsid w:val="1D7D4467"/>
    <w:rsid w:val="1DA17EAE"/>
    <w:rsid w:val="1DA6D9B0"/>
    <w:rsid w:val="1DB15541"/>
    <w:rsid w:val="1DCA4340"/>
    <w:rsid w:val="1DCAF36B"/>
    <w:rsid w:val="1DDB1BE5"/>
    <w:rsid w:val="1DE0756B"/>
    <w:rsid w:val="1DE0A403"/>
    <w:rsid w:val="1DE2AF9F"/>
    <w:rsid w:val="1DE80B04"/>
    <w:rsid w:val="1DEC9BF4"/>
    <w:rsid w:val="1DF094F1"/>
    <w:rsid w:val="1DF6ABFC"/>
    <w:rsid w:val="1DF8560C"/>
    <w:rsid w:val="1E0E08D5"/>
    <w:rsid w:val="1E0EB84B"/>
    <w:rsid w:val="1E48EE2F"/>
    <w:rsid w:val="1E4EA85C"/>
    <w:rsid w:val="1E558AB0"/>
    <w:rsid w:val="1E679F0F"/>
    <w:rsid w:val="1E68778F"/>
    <w:rsid w:val="1E6A1010"/>
    <w:rsid w:val="1E71B612"/>
    <w:rsid w:val="1E749F4B"/>
    <w:rsid w:val="1E76DB72"/>
    <w:rsid w:val="1E7AC70B"/>
    <w:rsid w:val="1E827916"/>
    <w:rsid w:val="1E8B038D"/>
    <w:rsid w:val="1E94E88F"/>
    <w:rsid w:val="1E9D4BD9"/>
    <w:rsid w:val="1EA4FE72"/>
    <w:rsid w:val="1EAF5666"/>
    <w:rsid w:val="1EB6E230"/>
    <w:rsid w:val="1ECF3A5D"/>
    <w:rsid w:val="1ED71D18"/>
    <w:rsid w:val="1EDC1C84"/>
    <w:rsid w:val="1EECAD77"/>
    <w:rsid w:val="1EF3D530"/>
    <w:rsid w:val="1EFC51AA"/>
    <w:rsid w:val="1EFEA4BB"/>
    <w:rsid w:val="1EFF17D7"/>
    <w:rsid w:val="1F062DD4"/>
    <w:rsid w:val="1F0EB4AD"/>
    <w:rsid w:val="1F2A2572"/>
    <w:rsid w:val="1F2BEE8C"/>
    <w:rsid w:val="1F303A82"/>
    <w:rsid w:val="1F340642"/>
    <w:rsid w:val="1F3D7897"/>
    <w:rsid w:val="1F5B4231"/>
    <w:rsid w:val="1F5C5FB8"/>
    <w:rsid w:val="1F647979"/>
    <w:rsid w:val="1F79F5B6"/>
    <w:rsid w:val="1F8B6476"/>
    <w:rsid w:val="1F900DD2"/>
    <w:rsid w:val="1F91A585"/>
    <w:rsid w:val="1F9C61E4"/>
    <w:rsid w:val="1FB3B40B"/>
    <w:rsid w:val="1FBB8A93"/>
    <w:rsid w:val="1FC07EF6"/>
    <w:rsid w:val="1FCDC7D5"/>
    <w:rsid w:val="1FDAEF19"/>
    <w:rsid w:val="1FE27198"/>
    <w:rsid w:val="1FE577AC"/>
    <w:rsid w:val="1FE67901"/>
    <w:rsid w:val="1FE70B33"/>
    <w:rsid w:val="1FEF2C07"/>
    <w:rsid w:val="1FF60E04"/>
    <w:rsid w:val="1FF6C86F"/>
    <w:rsid w:val="1FFAEA5B"/>
    <w:rsid w:val="20078B03"/>
    <w:rsid w:val="201B969C"/>
    <w:rsid w:val="201ECA3C"/>
    <w:rsid w:val="2025A333"/>
    <w:rsid w:val="2027726C"/>
    <w:rsid w:val="2031CC20"/>
    <w:rsid w:val="203D3DB7"/>
    <w:rsid w:val="2048416B"/>
    <w:rsid w:val="2048E591"/>
    <w:rsid w:val="20558F82"/>
    <w:rsid w:val="20644219"/>
    <w:rsid w:val="20673224"/>
    <w:rsid w:val="20676E46"/>
    <w:rsid w:val="2069263A"/>
    <w:rsid w:val="20695F9D"/>
    <w:rsid w:val="20707002"/>
    <w:rsid w:val="20789BA4"/>
    <w:rsid w:val="2079E362"/>
    <w:rsid w:val="207D7C85"/>
    <w:rsid w:val="207FFE09"/>
    <w:rsid w:val="208F0D18"/>
    <w:rsid w:val="20961D55"/>
    <w:rsid w:val="209A2741"/>
    <w:rsid w:val="209A5E59"/>
    <w:rsid w:val="209A6F42"/>
    <w:rsid w:val="20AAA9F3"/>
    <w:rsid w:val="20AF468D"/>
    <w:rsid w:val="20AFE106"/>
    <w:rsid w:val="20B0693E"/>
    <w:rsid w:val="20B6FF47"/>
    <w:rsid w:val="20B7F14A"/>
    <w:rsid w:val="20BF7E6D"/>
    <w:rsid w:val="20C36D0A"/>
    <w:rsid w:val="20C6F863"/>
    <w:rsid w:val="20CF9DAC"/>
    <w:rsid w:val="20CFB5E3"/>
    <w:rsid w:val="20D88B94"/>
    <w:rsid w:val="20D9BBBB"/>
    <w:rsid w:val="20E2CF28"/>
    <w:rsid w:val="20F32E6A"/>
    <w:rsid w:val="21012804"/>
    <w:rsid w:val="2107B640"/>
    <w:rsid w:val="21143061"/>
    <w:rsid w:val="2124FF3B"/>
    <w:rsid w:val="21257992"/>
    <w:rsid w:val="2131247F"/>
    <w:rsid w:val="2131CD0B"/>
    <w:rsid w:val="21330010"/>
    <w:rsid w:val="213690BC"/>
    <w:rsid w:val="2138BA77"/>
    <w:rsid w:val="213D402E"/>
    <w:rsid w:val="2169C18E"/>
    <w:rsid w:val="2181785E"/>
    <w:rsid w:val="218635A3"/>
    <w:rsid w:val="21892E74"/>
    <w:rsid w:val="218BF0FB"/>
    <w:rsid w:val="21929E0E"/>
    <w:rsid w:val="219A3301"/>
    <w:rsid w:val="219AC03E"/>
    <w:rsid w:val="21B28867"/>
    <w:rsid w:val="21B32111"/>
    <w:rsid w:val="21B47B61"/>
    <w:rsid w:val="21B621DA"/>
    <w:rsid w:val="21BC1870"/>
    <w:rsid w:val="21BE7A3B"/>
    <w:rsid w:val="21BFDDAD"/>
    <w:rsid w:val="21C1CED1"/>
    <w:rsid w:val="21C62530"/>
    <w:rsid w:val="21D2ED28"/>
    <w:rsid w:val="21D3FE96"/>
    <w:rsid w:val="21D89338"/>
    <w:rsid w:val="21D9ACAE"/>
    <w:rsid w:val="21E1728B"/>
    <w:rsid w:val="21F0F5F6"/>
    <w:rsid w:val="21F89BFC"/>
    <w:rsid w:val="22029043"/>
    <w:rsid w:val="22056461"/>
    <w:rsid w:val="2205979E"/>
    <w:rsid w:val="22086C8D"/>
    <w:rsid w:val="220F663A"/>
    <w:rsid w:val="2221831F"/>
    <w:rsid w:val="2222BF1E"/>
    <w:rsid w:val="222C21D1"/>
    <w:rsid w:val="222FBA69"/>
    <w:rsid w:val="22305650"/>
    <w:rsid w:val="2236AFEF"/>
    <w:rsid w:val="22468D4C"/>
    <w:rsid w:val="22469645"/>
    <w:rsid w:val="22476AFC"/>
    <w:rsid w:val="224E0854"/>
    <w:rsid w:val="2256EA75"/>
    <w:rsid w:val="22608549"/>
    <w:rsid w:val="2267B449"/>
    <w:rsid w:val="2267C390"/>
    <w:rsid w:val="227A553E"/>
    <w:rsid w:val="227EA44A"/>
    <w:rsid w:val="228770D6"/>
    <w:rsid w:val="228E9714"/>
    <w:rsid w:val="2295DF3F"/>
    <w:rsid w:val="22A90481"/>
    <w:rsid w:val="22AC2BED"/>
    <w:rsid w:val="22AD6DC8"/>
    <w:rsid w:val="22AE6D6A"/>
    <w:rsid w:val="22C59263"/>
    <w:rsid w:val="22CB3ABC"/>
    <w:rsid w:val="22D2158B"/>
    <w:rsid w:val="22D8F877"/>
    <w:rsid w:val="22DEA461"/>
    <w:rsid w:val="22E5CED9"/>
    <w:rsid w:val="22E62E51"/>
    <w:rsid w:val="22EDB820"/>
    <w:rsid w:val="22EED4FC"/>
    <w:rsid w:val="22FE6962"/>
    <w:rsid w:val="22FF6931"/>
    <w:rsid w:val="230207DA"/>
    <w:rsid w:val="2315CD49"/>
    <w:rsid w:val="231D4BAC"/>
    <w:rsid w:val="23238DD9"/>
    <w:rsid w:val="232EE00B"/>
    <w:rsid w:val="2332D63C"/>
    <w:rsid w:val="2334CE41"/>
    <w:rsid w:val="2343B05A"/>
    <w:rsid w:val="234ED36F"/>
    <w:rsid w:val="235513C7"/>
    <w:rsid w:val="23674F85"/>
    <w:rsid w:val="23686819"/>
    <w:rsid w:val="2378124B"/>
    <w:rsid w:val="2382123F"/>
    <w:rsid w:val="238A3A8A"/>
    <w:rsid w:val="239B1D2C"/>
    <w:rsid w:val="23A66693"/>
    <w:rsid w:val="23AD5869"/>
    <w:rsid w:val="23BB1396"/>
    <w:rsid w:val="23D3657F"/>
    <w:rsid w:val="23DC8750"/>
    <w:rsid w:val="23F6E0DD"/>
    <w:rsid w:val="23F79508"/>
    <w:rsid w:val="23FCD2AA"/>
    <w:rsid w:val="2403B005"/>
    <w:rsid w:val="240E1B11"/>
    <w:rsid w:val="241B390A"/>
    <w:rsid w:val="2423E943"/>
    <w:rsid w:val="24241375"/>
    <w:rsid w:val="2427332D"/>
    <w:rsid w:val="2430D99A"/>
    <w:rsid w:val="2438ED27"/>
    <w:rsid w:val="243EE594"/>
    <w:rsid w:val="24410011"/>
    <w:rsid w:val="245CBEA9"/>
    <w:rsid w:val="2463A215"/>
    <w:rsid w:val="24685A64"/>
    <w:rsid w:val="246C550A"/>
    <w:rsid w:val="24725772"/>
    <w:rsid w:val="247C9221"/>
    <w:rsid w:val="2485BBC0"/>
    <w:rsid w:val="248A24E5"/>
    <w:rsid w:val="248FC61F"/>
    <w:rsid w:val="2496CB8E"/>
    <w:rsid w:val="24B7ACD0"/>
    <w:rsid w:val="24BF8AFA"/>
    <w:rsid w:val="24C5F8E8"/>
    <w:rsid w:val="24CB40C8"/>
    <w:rsid w:val="24D02F41"/>
    <w:rsid w:val="24E1AD8C"/>
    <w:rsid w:val="24E9AC37"/>
    <w:rsid w:val="24F2D013"/>
    <w:rsid w:val="24F38440"/>
    <w:rsid w:val="24FA369B"/>
    <w:rsid w:val="24FDC78C"/>
    <w:rsid w:val="2513E2AC"/>
    <w:rsid w:val="2519CEE9"/>
    <w:rsid w:val="25287E91"/>
    <w:rsid w:val="252A0B19"/>
    <w:rsid w:val="252E5C8A"/>
    <w:rsid w:val="2533F87A"/>
    <w:rsid w:val="2537F04B"/>
    <w:rsid w:val="25445DDA"/>
    <w:rsid w:val="254545F7"/>
    <w:rsid w:val="2549AC9C"/>
    <w:rsid w:val="2552FFEE"/>
    <w:rsid w:val="255C2F35"/>
    <w:rsid w:val="2565918E"/>
    <w:rsid w:val="25894D61"/>
    <w:rsid w:val="2589A53E"/>
    <w:rsid w:val="259AC49A"/>
    <w:rsid w:val="25A87473"/>
    <w:rsid w:val="25B1F600"/>
    <w:rsid w:val="25B7AF2E"/>
    <w:rsid w:val="25C125DB"/>
    <w:rsid w:val="25C1D789"/>
    <w:rsid w:val="25CFFCDA"/>
    <w:rsid w:val="25D1CB12"/>
    <w:rsid w:val="25D389AA"/>
    <w:rsid w:val="25DC86AD"/>
    <w:rsid w:val="25DEAD0D"/>
    <w:rsid w:val="25E06A2A"/>
    <w:rsid w:val="25F0E9AB"/>
    <w:rsid w:val="25FBAFB3"/>
    <w:rsid w:val="260472DE"/>
    <w:rsid w:val="26247CDF"/>
    <w:rsid w:val="262491DF"/>
    <w:rsid w:val="2626D9BE"/>
    <w:rsid w:val="262965AE"/>
    <w:rsid w:val="262B1CBB"/>
    <w:rsid w:val="262F4135"/>
    <w:rsid w:val="26365364"/>
    <w:rsid w:val="2637D19D"/>
    <w:rsid w:val="26426427"/>
    <w:rsid w:val="2644F393"/>
    <w:rsid w:val="2648D170"/>
    <w:rsid w:val="265DBFCC"/>
    <w:rsid w:val="265F3F74"/>
    <w:rsid w:val="265F4BC8"/>
    <w:rsid w:val="26617983"/>
    <w:rsid w:val="2665AE34"/>
    <w:rsid w:val="269210C7"/>
    <w:rsid w:val="2699891F"/>
    <w:rsid w:val="26AE5303"/>
    <w:rsid w:val="26BB0F34"/>
    <w:rsid w:val="26BF29DA"/>
    <w:rsid w:val="26CD0D66"/>
    <w:rsid w:val="26D37A15"/>
    <w:rsid w:val="26D42688"/>
    <w:rsid w:val="26E42521"/>
    <w:rsid w:val="26E657FB"/>
    <w:rsid w:val="26ECE546"/>
    <w:rsid w:val="26EE2847"/>
    <w:rsid w:val="26F3A4FF"/>
    <w:rsid w:val="26F6BDF3"/>
    <w:rsid w:val="270BB2E9"/>
    <w:rsid w:val="271A0768"/>
    <w:rsid w:val="271D02F8"/>
    <w:rsid w:val="2736564C"/>
    <w:rsid w:val="273C7B57"/>
    <w:rsid w:val="273E33C5"/>
    <w:rsid w:val="27418BD4"/>
    <w:rsid w:val="274415D0"/>
    <w:rsid w:val="274771FA"/>
    <w:rsid w:val="2763C819"/>
    <w:rsid w:val="276C2081"/>
    <w:rsid w:val="2785160E"/>
    <w:rsid w:val="2795D398"/>
    <w:rsid w:val="279D2720"/>
    <w:rsid w:val="27A43C27"/>
    <w:rsid w:val="27AC1B22"/>
    <w:rsid w:val="27AE1E73"/>
    <w:rsid w:val="27B83935"/>
    <w:rsid w:val="27B8E31C"/>
    <w:rsid w:val="27C093D5"/>
    <w:rsid w:val="27CEE2A0"/>
    <w:rsid w:val="27DAE92B"/>
    <w:rsid w:val="27DBD4A3"/>
    <w:rsid w:val="27DDDBE6"/>
    <w:rsid w:val="27E7C8A3"/>
    <w:rsid w:val="27EC9D89"/>
    <w:rsid w:val="27F96057"/>
    <w:rsid w:val="27F98F94"/>
    <w:rsid w:val="2800192A"/>
    <w:rsid w:val="28073ACD"/>
    <w:rsid w:val="280D540C"/>
    <w:rsid w:val="2810B3C4"/>
    <w:rsid w:val="283F22EF"/>
    <w:rsid w:val="28482C24"/>
    <w:rsid w:val="28486F19"/>
    <w:rsid w:val="2848E0D1"/>
    <w:rsid w:val="284AA1EE"/>
    <w:rsid w:val="2857EFB3"/>
    <w:rsid w:val="285E9846"/>
    <w:rsid w:val="285EC988"/>
    <w:rsid w:val="287AA64E"/>
    <w:rsid w:val="287BCB26"/>
    <w:rsid w:val="28822777"/>
    <w:rsid w:val="289FE8CA"/>
    <w:rsid w:val="28AEC525"/>
    <w:rsid w:val="28B442E1"/>
    <w:rsid w:val="28B7072A"/>
    <w:rsid w:val="28BDDBFA"/>
    <w:rsid w:val="28C0EE23"/>
    <w:rsid w:val="28CE4CBD"/>
    <w:rsid w:val="28DACAB6"/>
    <w:rsid w:val="28EBE5CC"/>
    <w:rsid w:val="28F17EF0"/>
    <w:rsid w:val="28F75013"/>
    <w:rsid w:val="28FA3D28"/>
    <w:rsid w:val="28FE1EFB"/>
    <w:rsid w:val="2914276F"/>
    <w:rsid w:val="2915EBE6"/>
    <w:rsid w:val="2926A9A6"/>
    <w:rsid w:val="2927954C"/>
    <w:rsid w:val="292A96A4"/>
    <w:rsid w:val="292DF7BD"/>
    <w:rsid w:val="29380F1A"/>
    <w:rsid w:val="2938121C"/>
    <w:rsid w:val="293CCE51"/>
    <w:rsid w:val="293F8EDB"/>
    <w:rsid w:val="29417289"/>
    <w:rsid w:val="2944AE6D"/>
    <w:rsid w:val="2944C958"/>
    <w:rsid w:val="294B1D2D"/>
    <w:rsid w:val="29518F54"/>
    <w:rsid w:val="2975E984"/>
    <w:rsid w:val="2979E720"/>
    <w:rsid w:val="2981D0EE"/>
    <w:rsid w:val="298BB9F7"/>
    <w:rsid w:val="298FAD93"/>
    <w:rsid w:val="29932E9A"/>
    <w:rsid w:val="299418A5"/>
    <w:rsid w:val="2998AB49"/>
    <w:rsid w:val="29A28952"/>
    <w:rsid w:val="29AB1F34"/>
    <w:rsid w:val="29ADA503"/>
    <w:rsid w:val="29ADCD06"/>
    <w:rsid w:val="29B22B28"/>
    <w:rsid w:val="29B2A88C"/>
    <w:rsid w:val="29B68E16"/>
    <w:rsid w:val="29B7150A"/>
    <w:rsid w:val="29B7FB0A"/>
    <w:rsid w:val="29B8A903"/>
    <w:rsid w:val="29DFCCCC"/>
    <w:rsid w:val="29E04006"/>
    <w:rsid w:val="29EEFD40"/>
    <w:rsid w:val="2A0DEEF4"/>
    <w:rsid w:val="2A142212"/>
    <w:rsid w:val="2A17F596"/>
    <w:rsid w:val="2A1F7DEA"/>
    <w:rsid w:val="2A300420"/>
    <w:rsid w:val="2A485928"/>
    <w:rsid w:val="2A4F0A6F"/>
    <w:rsid w:val="2A5433C3"/>
    <w:rsid w:val="2A55BD14"/>
    <w:rsid w:val="2A57B973"/>
    <w:rsid w:val="2A601325"/>
    <w:rsid w:val="2A66457D"/>
    <w:rsid w:val="2A691CB7"/>
    <w:rsid w:val="2A7343E7"/>
    <w:rsid w:val="2A780209"/>
    <w:rsid w:val="2A790AA3"/>
    <w:rsid w:val="2A7DE3CC"/>
    <w:rsid w:val="2A83B056"/>
    <w:rsid w:val="2A86B8D2"/>
    <w:rsid w:val="2AA4134F"/>
    <w:rsid w:val="2AAC786E"/>
    <w:rsid w:val="2AB0856B"/>
    <w:rsid w:val="2AB447A6"/>
    <w:rsid w:val="2AC6259E"/>
    <w:rsid w:val="2AC6ED9D"/>
    <w:rsid w:val="2AC9F1ED"/>
    <w:rsid w:val="2ACBA804"/>
    <w:rsid w:val="2AD13EEE"/>
    <w:rsid w:val="2AD40499"/>
    <w:rsid w:val="2AD4F6B9"/>
    <w:rsid w:val="2AD6E623"/>
    <w:rsid w:val="2AFC38F9"/>
    <w:rsid w:val="2B09F2CC"/>
    <w:rsid w:val="2B122E05"/>
    <w:rsid w:val="2B15CC1F"/>
    <w:rsid w:val="2B1D550A"/>
    <w:rsid w:val="2B253ECC"/>
    <w:rsid w:val="2B3A7858"/>
    <w:rsid w:val="2B493A29"/>
    <w:rsid w:val="2B49ECFB"/>
    <w:rsid w:val="2B4A1890"/>
    <w:rsid w:val="2B4C249B"/>
    <w:rsid w:val="2B548E99"/>
    <w:rsid w:val="2B5AEE50"/>
    <w:rsid w:val="2B62A9A4"/>
    <w:rsid w:val="2B62AB8A"/>
    <w:rsid w:val="2B7C3F63"/>
    <w:rsid w:val="2B7C4F50"/>
    <w:rsid w:val="2B7E76E3"/>
    <w:rsid w:val="2B886E2E"/>
    <w:rsid w:val="2B8F5E9A"/>
    <w:rsid w:val="2B93BD18"/>
    <w:rsid w:val="2B93ECC6"/>
    <w:rsid w:val="2B982054"/>
    <w:rsid w:val="2B9C75B6"/>
    <w:rsid w:val="2BA2D417"/>
    <w:rsid w:val="2BA7AA49"/>
    <w:rsid w:val="2BB2CEA8"/>
    <w:rsid w:val="2BB7BCC4"/>
    <w:rsid w:val="2BC51AAC"/>
    <w:rsid w:val="2BDD9078"/>
    <w:rsid w:val="2BEB5E81"/>
    <w:rsid w:val="2BEEB25B"/>
    <w:rsid w:val="2BF79F22"/>
    <w:rsid w:val="2C000155"/>
    <w:rsid w:val="2C060324"/>
    <w:rsid w:val="2C0EBD8A"/>
    <w:rsid w:val="2C11B742"/>
    <w:rsid w:val="2C11CC7B"/>
    <w:rsid w:val="2C1EAF07"/>
    <w:rsid w:val="2C26A127"/>
    <w:rsid w:val="2C272DAC"/>
    <w:rsid w:val="2C27F303"/>
    <w:rsid w:val="2C3B88C0"/>
    <w:rsid w:val="2C4F7CE9"/>
    <w:rsid w:val="2C6A149D"/>
    <w:rsid w:val="2C6A8C48"/>
    <w:rsid w:val="2C7938BF"/>
    <w:rsid w:val="2C7A00B7"/>
    <w:rsid w:val="2C832589"/>
    <w:rsid w:val="2C87C537"/>
    <w:rsid w:val="2C8A0047"/>
    <w:rsid w:val="2C8E0E96"/>
    <w:rsid w:val="2C9F80B1"/>
    <w:rsid w:val="2CA5127A"/>
    <w:rsid w:val="2CA65FE2"/>
    <w:rsid w:val="2CA89319"/>
    <w:rsid w:val="2CD3158E"/>
    <w:rsid w:val="2CE8FFD5"/>
    <w:rsid w:val="2CF34BB9"/>
    <w:rsid w:val="2CFF4E16"/>
    <w:rsid w:val="2D02D0A4"/>
    <w:rsid w:val="2D1639C6"/>
    <w:rsid w:val="2D17F8FC"/>
    <w:rsid w:val="2D2C6788"/>
    <w:rsid w:val="2D4452A1"/>
    <w:rsid w:val="2D47C13F"/>
    <w:rsid w:val="2D4C2A61"/>
    <w:rsid w:val="2D4FB8E0"/>
    <w:rsid w:val="2D51A889"/>
    <w:rsid w:val="2D6D617A"/>
    <w:rsid w:val="2D6F2D79"/>
    <w:rsid w:val="2D7A366A"/>
    <w:rsid w:val="2D8CAE22"/>
    <w:rsid w:val="2D8ED062"/>
    <w:rsid w:val="2D8FB64A"/>
    <w:rsid w:val="2D96F706"/>
    <w:rsid w:val="2DAAB750"/>
    <w:rsid w:val="2DBA31D3"/>
    <w:rsid w:val="2DC9985C"/>
    <w:rsid w:val="2DCE7C91"/>
    <w:rsid w:val="2DD5D484"/>
    <w:rsid w:val="2DDFAB0C"/>
    <w:rsid w:val="2DE1C508"/>
    <w:rsid w:val="2DE49EB7"/>
    <w:rsid w:val="2DE5B24E"/>
    <w:rsid w:val="2DE83A63"/>
    <w:rsid w:val="2DEB198C"/>
    <w:rsid w:val="2DF19B46"/>
    <w:rsid w:val="2DF3E336"/>
    <w:rsid w:val="2DF8D369"/>
    <w:rsid w:val="2DFC28C3"/>
    <w:rsid w:val="2E06E6CF"/>
    <w:rsid w:val="2E2276A9"/>
    <w:rsid w:val="2E22DE0A"/>
    <w:rsid w:val="2E2EEAAC"/>
    <w:rsid w:val="2E300902"/>
    <w:rsid w:val="2E4C4680"/>
    <w:rsid w:val="2E4CA986"/>
    <w:rsid w:val="2E83AE84"/>
    <w:rsid w:val="2E844653"/>
    <w:rsid w:val="2E8FFEBB"/>
    <w:rsid w:val="2E91B0A9"/>
    <w:rsid w:val="2E972DA1"/>
    <w:rsid w:val="2E991B47"/>
    <w:rsid w:val="2EA7D742"/>
    <w:rsid w:val="2EB32335"/>
    <w:rsid w:val="2EBD68A8"/>
    <w:rsid w:val="2ECA9D73"/>
    <w:rsid w:val="2ED0ED5F"/>
    <w:rsid w:val="2ED36DBC"/>
    <w:rsid w:val="2ED827CE"/>
    <w:rsid w:val="2EDB0391"/>
    <w:rsid w:val="2EDC3281"/>
    <w:rsid w:val="2EE56B1A"/>
    <w:rsid w:val="2EFE67B4"/>
    <w:rsid w:val="2F0279A4"/>
    <w:rsid w:val="2F0946F6"/>
    <w:rsid w:val="2F17F837"/>
    <w:rsid w:val="2F1A08FE"/>
    <w:rsid w:val="2F287E83"/>
    <w:rsid w:val="2F32AA2D"/>
    <w:rsid w:val="2F3DA983"/>
    <w:rsid w:val="2F3EE5D6"/>
    <w:rsid w:val="2F44F871"/>
    <w:rsid w:val="2F476A2E"/>
    <w:rsid w:val="2F4E0657"/>
    <w:rsid w:val="2F5471F5"/>
    <w:rsid w:val="2F603B79"/>
    <w:rsid w:val="2F6817A2"/>
    <w:rsid w:val="2F6A4096"/>
    <w:rsid w:val="2F6C7D70"/>
    <w:rsid w:val="2F81AEE7"/>
    <w:rsid w:val="2F8206EF"/>
    <w:rsid w:val="2F859052"/>
    <w:rsid w:val="2F8B880C"/>
    <w:rsid w:val="2F966BF5"/>
    <w:rsid w:val="2F9F23AA"/>
    <w:rsid w:val="2FA0D399"/>
    <w:rsid w:val="2FAD4D97"/>
    <w:rsid w:val="2FB7D486"/>
    <w:rsid w:val="2FC155AC"/>
    <w:rsid w:val="2FCE3476"/>
    <w:rsid w:val="2FE69B7E"/>
    <w:rsid w:val="2FF928B3"/>
    <w:rsid w:val="2FFB63D7"/>
    <w:rsid w:val="3002F1F1"/>
    <w:rsid w:val="3007C3BD"/>
    <w:rsid w:val="300C8310"/>
    <w:rsid w:val="301734E0"/>
    <w:rsid w:val="30194360"/>
    <w:rsid w:val="3020D1E7"/>
    <w:rsid w:val="30275A62"/>
    <w:rsid w:val="3034B338"/>
    <w:rsid w:val="3038FDDF"/>
    <w:rsid w:val="3046A775"/>
    <w:rsid w:val="3047AC39"/>
    <w:rsid w:val="305360DE"/>
    <w:rsid w:val="305B6EE5"/>
    <w:rsid w:val="305C9E7A"/>
    <w:rsid w:val="30617A55"/>
    <w:rsid w:val="30641899"/>
    <w:rsid w:val="30647199"/>
    <w:rsid w:val="3065C637"/>
    <w:rsid w:val="306CBDC0"/>
    <w:rsid w:val="3076B41D"/>
    <w:rsid w:val="307F47FA"/>
    <w:rsid w:val="307FDEE0"/>
    <w:rsid w:val="30800F61"/>
    <w:rsid w:val="3088BB4B"/>
    <w:rsid w:val="308D54A4"/>
    <w:rsid w:val="30A2AABB"/>
    <w:rsid w:val="30A86CA2"/>
    <w:rsid w:val="30AFF55C"/>
    <w:rsid w:val="30B0D845"/>
    <w:rsid w:val="30BBE0F3"/>
    <w:rsid w:val="30C65EFC"/>
    <w:rsid w:val="30CC03CB"/>
    <w:rsid w:val="30CC0BA0"/>
    <w:rsid w:val="30D6263D"/>
    <w:rsid w:val="30EEB765"/>
    <w:rsid w:val="30F48C46"/>
    <w:rsid w:val="31170B78"/>
    <w:rsid w:val="31174BCE"/>
    <w:rsid w:val="31200BF9"/>
    <w:rsid w:val="312F77C9"/>
    <w:rsid w:val="31322885"/>
    <w:rsid w:val="3138C074"/>
    <w:rsid w:val="313DAC78"/>
    <w:rsid w:val="3143373C"/>
    <w:rsid w:val="31469D05"/>
    <w:rsid w:val="314C8B14"/>
    <w:rsid w:val="315A089D"/>
    <w:rsid w:val="315A833E"/>
    <w:rsid w:val="317DCCD9"/>
    <w:rsid w:val="3181182D"/>
    <w:rsid w:val="318D5EF9"/>
    <w:rsid w:val="3193CEEA"/>
    <w:rsid w:val="3195FC3F"/>
    <w:rsid w:val="319AE4A8"/>
    <w:rsid w:val="31AFFE7B"/>
    <w:rsid w:val="31B37168"/>
    <w:rsid w:val="31D8E3C3"/>
    <w:rsid w:val="31DFD830"/>
    <w:rsid w:val="31ECDC16"/>
    <w:rsid w:val="320177C1"/>
    <w:rsid w:val="32092068"/>
    <w:rsid w:val="321DE052"/>
    <w:rsid w:val="32215146"/>
    <w:rsid w:val="32225B83"/>
    <w:rsid w:val="32248B97"/>
    <w:rsid w:val="322894B5"/>
    <w:rsid w:val="323C58C3"/>
    <w:rsid w:val="324124F0"/>
    <w:rsid w:val="324C9DC5"/>
    <w:rsid w:val="326267F4"/>
    <w:rsid w:val="3267D069"/>
    <w:rsid w:val="326E6311"/>
    <w:rsid w:val="327750AB"/>
    <w:rsid w:val="327F38D9"/>
    <w:rsid w:val="32871615"/>
    <w:rsid w:val="3294C98B"/>
    <w:rsid w:val="32983AC1"/>
    <w:rsid w:val="32A1E158"/>
    <w:rsid w:val="32A3780B"/>
    <w:rsid w:val="32A8D01E"/>
    <w:rsid w:val="32ABC71C"/>
    <w:rsid w:val="32B308DB"/>
    <w:rsid w:val="32B31C2F"/>
    <w:rsid w:val="32B76D23"/>
    <w:rsid w:val="32C1F4AD"/>
    <w:rsid w:val="32C296CD"/>
    <w:rsid w:val="32C29F47"/>
    <w:rsid w:val="32C328CE"/>
    <w:rsid w:val="32C8606C"/>
    <w:rsid w:val="32CC4F14"/>
    <w:rsid w:val="32D35351"/>
    <w:rsid w:val="32DFCBB0"/>
    <w:rsid w:val="32F08027"/>
    <w:rsid w:val="32F0AC18"/>
    <w:rsid w:val="330DDA0E"/>
    <w:rsid w:val="330FA0EA"/>
    <w:rsid w:val="3316C758"/>
    <w:rsid w:val="331C06F0"/>
    <w:rsid w:val="33227CCD"/>
    <w:rsid w:val="332B0A97"/>
    <w:rsid w:val="3331C261"/>
    <w:rsid w:val="333485C7"/>
    <w:rsid w:val="333721A8"/>
    <w:rsid w:val="33423C6B"/>
    <w:rsid w:val="33425EFC"/>
    <w:rsid w:val="334B9D09"/>
    <w:rsid w:val="334BE479"/>
    <w:rsid w:val="335C521D"/>
    <w:rsid w:val="336589ED"/>
    <w:rsid w:val="336F5DE9"/>
    <w:rsid w:val="33732805"/>
    <w:rsid w:val="3379A4E9"/>
    <w:rsid w:val="337C4ABA"/>
    <w:rsid w:val="3380D434"/>
    <w:rsid w:val="3382DFBC"/>
    <w:rsid w:val="338445CB"/>
    <w:rsid w:val="338819B9"/>
    <w:rsid w:val="338B3625"/>
    <w:rsid w:val="33A80DCF"/>
    <w:rsid w:val="33CF4057"/>
    <w:rsid w:val="33DA1C1E"/>
    <w:rsid w:val="33E435FD"/>
    <w:rsid w:val="33E681D3"/>
    <w:rsid w:val="33E7B62A"/>
    <w:rsid w:val="33F2F75D"/>
    <w:rsid w:val="33FEDDCB"/>
    <w:rsid w:val="3416DE6B"/>
    <w:rsid w:val="3419A57D"/>
    <w:rsid w:val="342F9DCD"/>
    <w:rsid w:val="3433FAA9"/>
    <w:rsid w:val="343C02A1"/>
    <w:rsid w:val="344FD804"/>
    <w:rsid w:val="3453F9F2"/>
    <w:rsid w:val="345FC1CA"/>
    <w:rsid w:val="34682AAD"/>
    <w:rsid w:val="346F65E1"/>
    <w:rsid w:val="3473DBCE"/>
    <w:rsid w:val="347CBA92"/>
    <w:rsid w:val="347E9145"/>
    <w:rsid w:val="3481D3DD"/>
    <w:rsid w:val="34846E5D"/>
    <w:rsid w:val="34887B90"/>
    <w:rsid w:val="349591E3"/>
    <w:rsid w:val="34963F6E"/>
    <w:rsid w:val="3499FE14"/>
    <w:rsid w:val="34B410C5"/>
    <w:rsid w:val="34BC6C63"/>
    <w:rsid w:val="34C5C107"/>
    <w:rsid w:val="34D5E761"/>
    <w:rsid w:val="34DC2F13"/>
    <w:rsid w:val="34E01EF7"/>
    <w:rsid w:val="34E92F0B"/>
    <w:rsid w:val="34F739DE"/>
    <w:rsid w:val="34FF2105"/>
    <w:rsid w:val="35120D09"/>
    <w:rsid w:val="351B6ECD"/>
    <w:rsid w:val="35221731"/>
    <w:rsid w:val="3539EA6A"/>
    <w:rsid w:val="353B0615"/>
    <w:rsid w:val="353DAC7A"/>
    <w:rsid w:val="354FBFC8"/>
    <w:rsid w:val="35559EB4"/>
    <w:rsid w:val="35589648"/>
    <w:rsid w:val="35605EE9"/>
    <w:rsid w:val="356CA20F"/>
    <w:rsid w:val="356E589B"/>
    <w:rsid w:val="35717468"/>
    <w:rsid w:val="35720124"/>
    <w:rsid w:val="3573BEAA"/>
    <w:rsid w:val="35843088"/>
    <w:rsid w:val="358C5CB8"/>
    <w:rsid w:val="359167D5"/>
    <w:rsid w:val="3593E2E0"/>
    <w:rsid w:val="359AB70D"/>
    <w:rsid w:val="359C360E"/>
    <w:rsid w:val="35A50C25"/>
    <w:rsid w:val="35B43022"/>
    <w:rsid w:val="35C59D18"/>
    <w:rsid w:val="35D8C0AD"/>
    <w:rsid w:val="35D8EFA5"/>
    <w:rsid w:val="35E1A221"/>
    <w:rsid w:val="35E89F39"/>
    <w:rsid w:val="35EC8263"/>
    <w:rsid w:val="35F087B5"/>
    <w:rsid w:val="35F18013"/>
    <w:rsid w:val="35F52ECC"/>
    <w:rsid w:val="35F96F89"/>
    <w:rsid w:val="35FEA691"/>
    <w:rsid w:val="361064AD"/>
    <w:rsid w:val="361BC4F3"/>
    <w:rsid w:val="361E8926"/>
    <w:rsid w:val="361FF98F"/>
    <w:rsid w:val="36352280"/>
    <w:rsid w:val="363FC07F"/>
    <w:rsid w:val="3642DDDA"/>
    <w:rsid w:val="364E0AC0"/>
    <w:rsid w:val="365A3F51"/>
    <w:rsid w:val="365ABAA0"/>
    <w:rsid w:val="365D607F"/>
    <w:rsid w:val="365F914D"/>
    <w:rsid w:val="3663314A"/>
    <w:rsid w:val="366CAD31"/>
    <w:rsid w:val="366FDB42"/>
    <w:rsid w:val="3670E90E"/>
    <w:rsid w:val="368B9C3A"/>
    <w:rsid w:val="36A93BC8"/>
    <w:rsid w:val="36ACF160"/>
    <w:rsid w:val="36B3F5BC"/>
    <w:rsid w:val="36B44040"/>
    <w:rsid w:val="36B60ED9"/>
    <w:rsid w:val="36C2F3C3"/>
    <w:rsid w:val="36CEE91D"/>
    <w:rsid w:val="36D5CD29"/>
    <w:rsid w:val="36E91BD8"/>
    <w:rsid w:val="36EB0052"/>
    <w:rsid w:val="36F6B638"/>
    <w:rsid w:val="370C2363"/>
    <w:rsid w:val="3715BCF6"/>
    <w:rsid w:val="3726793C"/>
    <w:rsid w:val="3726D303"/>
    <w:rsid w:val="372C56B7"/>
    <w:rsid w:val="3738C879"/>
    <w:rsid w:val="37473360"/>
    <w:rsid w:val="37530315"/>
    <w:rsid w:val="3774D2D0"/>
    <w:rsid w:val="379A8519"/>
    <w:rsid w:val="37A3BE1A"/>
    <w:rsid w:val="37AA1937"/>
    <w:rsid w:val="37AA5222"/>
    <w:rsid w:val="37C0AE14"/>
    <w:rsid w:val="37CBE736"/>
    <w:rsid w:val="37DA8AE7"/>
    <w:rsid w:val="37E59593"/>
    <w:rsid w:val="37EDC2D2"/>
    <w:rsid w:val="37F99E9E"/>
    <w:rsid w:val="380E1BFE"/>
    <w:rsid w:val="3811359C"/>
    <w:rsid w:val="38167C8C"/>
    <w:rsid w:val="381FA657"/>
    <w:rsid w:val="3826E769"/>
    <w:rsid w:val="3832E7CA"/>
    <w:rsid w:val="38332B42"/>
    <w:rsid w:val="3840A92F"/>
    <w:rsid w:val="38450C29"/>
    <w:rsid w:val="385C27C9"/>
    <w:rsid w:val="38670287"/>
    <w:rsid w:val="386A9F8D"/>
    <w:rsid w:val="387908A4"/>
    <w:rsid w:val="387F5A1B"/>
    <w:rsid w:val="38816F09"/>
    <w:rsid w:val="3884D783"/>
    <w:rsid w:val="38883506"/>
    <w:rsid w:val="3892E628"/>
    <w:rsid w:val="3893C6A1"/>
    <w:rsid w:val="38A39E8E"/>
    <w:rsid w:val="38B77C5C"/>
    <w:rsid w:val="38C0F66E"/>
    <w:rsid w:val="38D034EE"/>
    <w:rsid w:val="38ECDF2F"/>
    <w:rsid w:val="38F67800"/>
    <w:rsid w:val="3908AA99"/>
    <w:rsid w:val="390D3C96"/>
    <w:rsid w:val="39144914"/>
    <w:rsid w:val="391FC3D2"/>
    <w:rsid w:val="3923A9C9"/>
    <w:rsid w:val="392477AF"/>
    <w:rsid w:val="39274328"/>
    <w:rsid w:val="3929FFC8"/>
    <w:rsid w:val="392A0B59"/>
    <w:rsid w:val="392B30AA"/>
    <w:rsid w:val="394477AC"/>
    <w:rsid w:val="394C2339"/>
    <w:rsid w:val="3953224F"/>
    <w:rsid w:val="395F24CF"/>
    <w:rsid w:val="398C21B5"/>
    <w:rsid w:val="39979887"/>
    <w:rsid w:val="39B51D1A"/>
    <w:rsid w:val="39C2CC77"/>
    <w:rsid w:val="39CD337D"/>
    <w:rsid w:val="39D107FE"/>
    <w:rsid w:val="39D4015B"/>
    <w:rsid w:val="39DB23ED"/>
    <w:rsid w:val="39E23517"/>
    <w:rsid w:val="39EECCE9"/>
    <w:rsid w:val="39F20308"/>
    <w:rsid w:val="39F95D25"/>
    <w:rsid w:val="3A054AC6"/>
    <w:rsid w:val="3A1BADF0"/>
    <w:rsid w:val="3A290B8A"/>
    <w:rsid w:val="3A2E7BEC"/>
    <w:rsid w:val="3A589368"/>
    <w:rsid w:val="3A5D503A"/>
    <w:rsid w:val="3A610769"/>
    <w:rsid w:val="3A6CC887"/>
    <w:rsid w:val="3A7BC7F0"/>
    <w:rsid w:val="3A7C7A03"/>
    <w:rsid w:val="3A7EE317"/>
    <w:rsid w:val="3A861FEF"/>
    <w:rsid w:val="3A8A4ABE"/>
    <w:rsid w:val="3AAB04E4"/>
    <w:rsid w:val="3AB6E9B1"/>
    <w:rsid w:val="3AB80C70"/>
    <w:rsid w:val="3ABD68A0"/>
    <w:rsid w:val="3AD18443"/>
    <w:rsid w:val="3AD36FDA"/>
    <w:rsid w:val="3AD690FD"/>
    <w:rsid w:val="3ADF9278"/>
    <w:rsid w:val="3AE64D16"/>
    <w:rsid w:val="3AE85F18"/>
    <w:rsid w:val="3AE8B445"/>
    <w:rsid w:val="3B09ABC6"/>
    <w:rsid w:val="3B190070"/>
    <w:rsid w:val="3B1DA4C0"/>
    <w:rsid w:val="3B2F15B4"/>
    <w:rsid w:val="3B4EBFA6"/>
    <w:rsid w:val="3B4F7BE5"/>
    <w:rsid w:val="3B5C95E6"/>
    <w:rsid w:val="3B61D006"/>
    <w:rsid w:val="3B7B4F17"/>
    <w:rsid w:val="3B80B34C"/>
    <w:rsid w:val="3B9D7A3F"/>
    <w:rsid w:val="3B9FF1C0"/>
    <w:rsid w:val="3BB4DE24"/>
    <w:rsid w:val="3BB7AC20"/>
    <w:rsid w:val="3BBAA7AB"/>
    <w:rsid w:val="3BC517F0"/>
    <w:rsid w:val="3BC622B5"/>
    <w:rsid w:val="3BD447E0"/>
    <w:rsid w:val="3BD75755"/>
    <w:rsid w:val="3BDA1009"/>
    <w:rsid w:val="3BDC776B"/>
    <w:rsid w:val="3BDD89A6"/>
    <w:rsid w:val="3BE7B0B3"/>
    <w:rsid w:val="3BE9C267"/>
    <w:rsid w:val="3BF8F6B2"/>
    <w:rsid w:val="3C16A035"/>
    <w:rsid w:val="3C3998F4"/>
    <w:rsid w:val="3C3AD6F0"/>
    <w:rsid w:val="3C443FA3"/>
    <w:rsid w:val="3C464044"/>
    <w:rsid w:val="3C4FC161"/>
    <w:rsid w:val="3C5FF2EF"/>
    <w:rsid w:val="3C622D4B"/>
    <w:rsid w:val="3C6CB5C2"/>
    <w:rsid w:val="3C740194"/>
    <w:rsid w:val="3C87EAF3"/>
    <w:rsid w:val="3C8CA99C"/>
    <w:rsid w:val="3CA751E8"/>
    <w:rsid w:val="3CC35569"/>
    <w:rsid w:val="3CC52D90"/>
    <w:rsid w:val="3CCC2B3F"/>
    <w:rsid w:val="3CCCC0C0"/>
    <w:rsid w:val="3CCE67D9"/>
    <w:rsid w:val="3CE0CC03"/>
    <w:rsid w:val="3CE8BF0A"/>
    <w:rsid w:val="3CFF6085"/>
    <w:rsid w:val="3D08C6C9"/>
    <w:rsid w:val="3D0B7403"/>
    <w:rsid w:val="3D0C7D3B"/>
    <w:rsid w:val="3D123FC0"/>
    <w:rsid w:val="3D1FABF6"/>
    <w:rsid w:val="3D224C9B"/>
    <w:rsid w:val="3D229AD0"/>
    <w:rsid w:val="3D24DDBC"/>
    <w:rsid w:val="3D25B04A"/>
    <w:rsid w:val="3D2F51FE"/>
    <w:rsid w:val="3D32BEA9"/>
    <w:rsid w:val="3D3438B2"/>
    <w:rsid w:val="3D529A22"/>
    <w:rsid w:val="3D5D34E1"/>
    <w:rsid w:val="3D64895A"/>
    <w:rsid w:val="3D713E15"/>
    <w:rsid w:val="3D72987C"/>
    <w:rsid w:val="3D73DB8D"/>
    <w:rsid w:val="3D786643"/>
    <w:rsid w:val="3D825EBD"/>
    <w:rsid w:val="3D83BE5F"/>
    <w:rsid w:val="3D9AFAA7"/>
    <w:rsid w:val="3DA51290"/>
    <w:rsid w:val="3DAA8310"/>
    <w:rsid w:val="3DB1C5CB"/>
    <w:rsid w:val="3DB59A41"/>
    <w:rsid w:val="3DC78234"/>
    <w:rsid w:val="3DCA025F"/>
    <w:rsid w:val="3DDA4A1C"/>
    <w:rsid w:val="3DE34356"/>
    <w:rsid w:val="3DE509FF"/>
    <w:rsid w:val="3DEB62B2"/>
    <w:rsid w:val="3E030723"/>
    <w:rsid w:val="3E04D2CB"/>
    <w:rsid w:val="3E11A0EE"/>
    <w:rsid w:val="3E19F427"/>
    <w:rsid w:val="3E2186FE"/>
    <w:rsid w:val="3E24EFEF"/>
    <w:rsid w:val="3E29CE93"/>
    <w:rsid w:val="3E2E28D9"/>
    <w:rsid w:val="3E425F74"/>
    <w:rsid w:val="3E4550AF"/>
    <w:rsid w:val="3E5E2862"/>
    <w:rsid w:val="3E65D7E2"/>
    <w:rsid w:val="3E6F4AF9"/>
    <w:rsid w:val="3E763C4F"/>
    <w:rsid w:val="3E78EE2E"/>
    <w:rsid w:val="3E7E5C14"/>
    <w:rsid w:val="3E89E3A0"/>
    <w:rsid w:val="3EA5B1B5"/>
    <w:rsid w:val="3EAC6570"/>
    <w:rsid w:val="3EB48513"/>
    <w:rsid w:val="3EBAA504"/>
    <w:rsid w:val="3EC00C97"/>
    <w:rsid w:val="3EC3B412"/>
    <w:rsid w:val="3ED02B0D"/>
    <w:rsid w:val="3ED51B01"/>
    <w:rsid w:val="3ED80E49"/>
    <w:rsid w:val="3EDB9BDF"/>
    <w:rsid w:val="3EE835CB"/>
    <w:rsid w:val="3EEEA435"/>
    <w:rsid w:val="3EF8958F"/>
    <w:rsid w:val="3EFBED59"/>
    <w:rsid w:val="3F0592A8"/>
    <w:rsid w:val="3F0CC603"/>
    <w:rsid w:val="3F1B4C2B"/>
    <w:rsid w:val="3F208986"/>
    <w:rsid w:val="3F2BD001"/>
    <w:rsid w:val="3F30067D"/>
    <w:rsid w:val="3F399B7B"/>
    <w:rsid w:val="3F3B7380"/>
    <w:rsid w:val="3F3F461C"/>
    <w:rsid w:val="3F430D6B"/>
    <w:rsid w:val="3F57575B"/>
    <w:rsid w:val="3F5DDC09"/>
    <w:rsid w:val="3F6EA21C"/>
    <w:rsid w:val="3F7374C1"/>
    <w:rsid w:val="3F788A09"/>
    <w:rsid w:val="3F86C323"/>
    <w:rsid w:val="3F91B203"/>
    <w:rsid w:val="3FA0985B"/>
    <w:rsid w:val="3FA0D14C"/>
    <w:rsid w:val="3FAF880B"/>
    <w:rsid w:val="3FB61ACF"/>
    <w:rsid w:val="3FB6BAC6"/>
    <w:rsid w:val="3FB99597"/>
    <w:rsid w:val="3FC007D4"/>
    <w:rsid w:val="3FC41A29"/>
    <w:rsid w:val="3FC5FEC0"/>
    <w:rsid w:val="3FD8CA55"/>
    <w:rsid w:val="3FDC3535"/>
    <w:rsid w:val="3FDD967F"/>
    <w:rsid w:val="3FDDC672"/>
    <w:rsid w:val="3FDFE7FE"/>
    <w:rsid w:val="3FE01F26"/>
    <w:rsid w:val="3FE8119A"/>
    <w:rsid w:val="3FF0C82B"/>
    <w:rsid w:val="4003ED74"/>
    <w:rsid w:val="4005BBA1"/>
    <w:rsid w:val="4009FC87"/>
    <w:rsid w:val="4015EDD7"/>
    <w:rsid w:val="4016B815"/>
    <w:rsid w:val="4018715D"/>
    <w:rsid w:val="401BF014"/>
    <w:rsid w:val="401DB3AD"/>
    <w:rsid w:val="401F4DF7"/>
    <w:rsid w:val="40238C38"/>
    <w:rsid w:val="402759BE"/>
    <w:rsid w:val="402BAA70"/>
    <w:rsid w:val="402DED23"/>
    <w:rsid w:val="40326906"/>
    <w:rsid w:val="4032996C"/>
    <w:rsid w:val="40343757"/>
    <w:rsid w:val="4035C8AC"/>
    <w:rsid w:val="403A37AF"/>
    <w:rsid w:val="406E78C6"/>
    <w:rsid w:val="40700608"/>
    <w:rsid w:val="407D531F"/>
    <w:rsid w:val="40849CB6"/>
    <w:rsid w:val="40853360"/>
    <w:rsid w:val="40A32C93"/>
    <w:rsid w:val="40B6ADDE"/>
    <w:rsid w:val="40C41ADA"/>
    <w:rsid w:val="40CAC35A"/>
    <w:rsid w:val="40CC4EAA"/>
    <w:rsid w:val="40D3865F"/>
    <w:rsid w:val="40DA4CD8"/>
    <w:rsid w:val="40DB8B2A"/>
    <w:rsid w:val="40E62857"/>
    <w:rsid w:val="40EA1158"/>
    <w:rsid w:val="40F5E506"/>
    <w:rsid w:val="40FAA16F"/>
    <w:rsid w:val="410CB67E"/>
    <w:rsid w:val="410F0505"/>
    <w:rsid w:val="4120312C"/>
    <w:rsid w:val="4125AC66"/>
    <w:rsid w:val="41355D1E"/>
    <w:rsid w:val="4143571F"/>
    <w:rsid w:val="4157EABB"/>
    <w:rsid w:val="41594DAA"/>
    <w:rsid w:val="415D3127"/>
    <w:rsid w:val="415D7995"/>
    <w:rsid w:val="415F22FE"/>
    <w:rsid w:val="4168B9D6"/>
    <w:rsid w:val="41766551"/>
    <w:rsid w:val="4176FE2B"/>
    <w:rsid w:val="417BF80C"/>
    <w:rsid w:val="41974F8D"/>
    <w:rsid w:val="41980FB5"/>
    <w:rsid w:val="419A9B3C"/>
    <w:rsid w:val="41A0A2E9"/>
    <w:rsid w:val="41A3F790"/>
    <w:rsid w:val="41AFF931"/>
    <w:rsid w:val="41B20B3C"/>
    <w:rsid w:val="41B3099D"/>
    <w:rsid w:val="41C11D78"/>
    <w:rsid w:val="41CDF29F"/>
    <w:rsid w:val="41D89463"/>
    <w:rsid w:val="41DB88AC"/>
    <w:rsid w:val="41E04B4E"/>
    <w:rsid w:val="41E3F60E"/>
    <w:rsid w:val="41E75660"/>
    <w:rsid w:val="41E98C86"/>
    <w:rsid w:val="41FDF69E"/>
    <w:rsid w:val="420D6E61"/>
    <w:rsid w:val="4218F1D2"/>
    <w:rsid w:val="421FC676"/>
    <w:rsid w:val="42207359"/>
    <w:rsid w:val="423106DB"/>
    <w:rsid w:val="4236AAC7"/>
    <w:rsid w:val="425B2691"/>
    <w:rsid w:val="42610408"/>
    <w:rsid w:val="4262F9F1"/>
    <w:rsid w:val="426B1406"/>
    <w:rsid w:val="427D8ADA"/>
    <w:rsid w:val="42842BF7"/>
    <w:rsid w:val="4285E1B9"/>
    <w:rsid w:val="428745B6"/>
    <w:rsid w:val="428A9E77"/>
    <w:rsid w:val="428EFFF2"/>
    <w:rsid w:val="428F68B2"/>
    <w:rsid w:val="429079E5"/>
    <w:rsid w:val="429A18E1"/>
    <w:rsid w:val="429FE30F"/>
    <w:rsid w:val="42A79255"/>
    <w:rsid w:val="42BA41A5"/>
    <w:rsid w:val="42BFF2A8"/>
    <w:rsid w:val="42C591D6"/>
    <w:rsid w:val="42CDAE06"/>
    <w:rsid w:val="42E438A3"/>
    <w:rsid w:val="42E6080B"/>
    <w:rsid w:val="42E723FD"/>
    <w:rsid w:val="42E76041"/>
    <w:rsid w:val="42E8D4E5"/>
    <w:rsid w:val="42EE5B88"/>
    <w:rsid w:val="432564F0"/>
    <w:rsid w:val="432A63CD"/>
    <w:rsid w:val="4335C074"/>
    <w:rsid w:val="4343840C"/>
    <w:rsid w:val="4375F957"/>
    <w:rsid w:val="437BCA18"/>
    <w:rsid w:val="4381702E"/>
    <w:rsid w:val="43993259"/>
    <w:rsid w:val="43A0F50A"/>
    <w:rsid w:val="43C3EA95"/>
    <w:rsid w:val="43C83848"/>
    <w:rsid w:val="43C89ADB"/>
    <w:rsid w:val="43D6F492"/>
    <w:rsid w:val="4409D6E9"/>
    <w:rsid w:val="4409DB8B"/>
    <w:rsid w:val="440D14D4"/>
    <w:rsid w:val="44259232"/>
    <w:rsid w:val="442F2967"/>
    <w:rsid w:val="442F312E"/>
    <w:rsid w:val="443530D0"/>
    <w:rsid w:val="4441F098"/>
    <w:rsid w:val="4442ADA0"/>
    <w:rsid w:val="444956A1"/>
    <w:rsid w:val="4456F897"/>
    <w:rsid w:val="447D5B29"/>
    <w:rsid w:val="4483AF3A"/>
    <w:rsid w:val="4485923C"/>
    <w:rsid w:val="448C10C9"/>
    <w:rsid w:val="44978408"/>
    <w:rsid w:val="44A7EB34"/>
    <w:rsid w:val="44BA287F"/>
    <w:rsid w:val="44CE0B17"/>
    <w:rsid w:val="44D1E4AC"/>
    <w:rsid w:val="44D9CB38"/>
    <w:rsid w:val="44DDC943"/>
    <w:rsid w:val="44E9C30E"/>
    <w:rsid w:val="44F67B30"/>
    <w:rsid w:val="44FB672C"/>
    <w:rsid w:val="4502C0B6"/>
    <w:rsid w:val="4513899E"/>
    <w:rsid w:val="4524DB12"/>
    <w:rsid w:val="45302274"/>
    <w:rsid w:val="453ADAE8"/>
    <w:rsid w:val="453B7D53"/>
    <w:rsid w:val="4545C669"/>
    <w:rsid w:val="45470C1C"/>
    <w:rsid w:val="454FFCCD"/>
    <w:rsid w:val="456701B8"/>
    <w:rsid w:val="4578FBC9"/>
    <w:rsid w:val="45947EEA"/>
    <w:rsid w:val="4594EDEE"/>
    <w:rsid w:val="45968FDE"/>
    <w:rsid w:val="459CA655"/>
    <w:rsid w:val="459D9675"/>
    <w:rsid w:val="45A21CC0"/>
    <w:rsid w:val="45A34431"/>
    <w:rsid w:val="45A67E85"/>
    <w:rsid w:val="45AF4A15"/>
    <w:rsid w:val="45B002F3"/>
    <w:rsid w:val="45BBEBE7"/>
    <w:rsid w:val="45BD827B"/>
    <w:rsid w:val="45C22EA9"/>
    <w:rsid w:val="45C4BA4E"/>
    <w:rsid w:val="45C7568C"/>
    <w:rsid w:val="45CC6FD2"/>
    <w:rsid w:val="45CE775E"/>
    <w:rsid w:val="45D51444"/>
    <w:rsid w:val="45D740F5"/>
    <w:rsid w:val="45DC9147"/>
    <w:rsid w:val="45DF98AA"/>
    <w:rsid w:val="45E0AC01"/>
    <w:rsid w:val="45E27D30"/>
    <w:rsid w:val="45EFA5E4"/>
    <w:rsid w:val="45F2AD43"/>
    <w:rsid w:val="45F55933"/>
    <w:rsid w:val="4610A021"/>
    <w:rsid w:val="46150208"/>
    <w:rsid w:val="463D04E5"/>
    <w:rsid w:val="46463176"/>
    <w:rsid w:val="465E01F7"/>
    <w:rsid w:val="4667AF56"/>
    <w:rsid w:val="466CC30A"/>
    <w:rsid w:val="4679AE77"/>
    <w:rsid w:val="467A4736"/>
    <w:rsid w:val="468C11FB"/>
    <w:rsid w:val="46A15763"/>
    <w:rsid w:val="46AD1C45"/>
    <w:rsid w:val="46B13086"/>
    <w:rsid w:val="46BFEBB7"/>
    <w:rsid w:val="46CC7D56"/>
    <w:rsid w:val="46D1755C"/>
    <w:rsid w:val="46D249A4"/>
    <w:rsid w:val="46D84FA3"/>
    <w:rsid w:val="46DEAE5E"/>
    <w:rsid w:val="46DEB9FB"/>
    <w:rsid w:val="46E11C0F"/>
    <w:rsid w:val="46E40844"/>
    <w:rsid w:val="46E6E0C8"/>
    <w:rsid w:val="46F079A3"/>
    <w:rsid w:val="46F16B6D"/>
    <w:rsid w:val="46F280FA"/>
    <w:rsid w:val="46FA6A42"/>
    <w:rsid w:val="4708565A"/>
    <w:rsid w:val="47117443"/>
    <w:rsid w:val="47146ED4"/>
    <w:rsid w:val="471FCF3A"/>
    <w:rsid w:val="4726FD9D"/>
    <w:rsid w:val="47283BE8"/>
    <w:rsid w:val="473B4774"/>
    <w:rsid w:val="474FE387"/>
    <w:rsid w:val="4766FD0E"/>
    <w:rsid w:val="4770E4A5"/>
    <w:rsid w:val="47719571"/>
    <w:rsid w:val="4773635E"/>
    <w:rsid w:val="47770075"/>
    <w:rsid w:val="478EDADC"/>
    <w:rsid w:val="479363B2"/>
    <w:rsid w:val="47965A53"/>
    <w:rsid w:val="479A2123"/>
    <w:rsid w:val="479B638B"/>
    <w:rsid w:val="479BDD3A"/>
    <w:rsid w:val="47B594E9"/>
    <w:rsid w:val="47BB4FFC"/>
    <w:rsid w:val="47C5C004"/>
    <w:rsid w:val="47C607E7"/>
    <w:rsid w:val="47D103A5"/>
    <w:rsid w:val="47D78C28"/>
    <w:rsid w:val="47D7B4F1"/>
    <w:rsid w:val="47DC533D"/>
    <w:rsid w:val="47ED6C7D"/>
    <w:rsid w:val="47F661FF"/>
    <w:rsid w:val="48046288"/>
    <w:rsid w:val="48074FA3"/>
    <w:rsid w:val="48227E5B"/>
    <w:rsid w:val="4823A010"/>
    <w:rsid w:val="4824A679"/>
    <w:rsid w:val="4829703B"/>
    <w:rsid w:val="4833683D"/>
    <w:rsid w:val="483EBFE9"/>
    <w:rsid w:val="48420796"/>
    <w:rsid w:val="48432775"/>
    <w:rsid w:val="48467AE5"/>
    <w:rsid w:val="4847F88E"/>
    <w:rsid w:val="484AA7FC"/>
    <w:rsid w:val="484E772D"/>
    <w:rsid w:val="485C4F41"/>
    <w:rsid w:val="485E7B7F"/>
    <w:rsid w:val="486463CA"/>
    <w:rsid w:val="487965AE"/>
    <w:rsid w:val="48823AEC"/>
    <w:rsid w:val="48848F58"/>
    <w:rsid w:val="48881D3E"/>
    <w:rsid w:val="4893A6BC"/>
    <w:rsid w:val="4894ECB4"/>
    <w:rsid w:val="48996E2D"/>
    <w:rsid w:val="48A7C38F"/>
    <w:rsid w:val="48B554AC"/>
    <w:rsid w:val="48B96DA0"/>
    <w:rsid w:val="48D48912"/>
    <w:rsid w:val="48D5D586"/>
    <w:rsid w:val="48D77DC2"/>
    <w:rsid w:val="48F8891E"/>
    <w:rsid w:val="48F90136"/>
    <w:rsid w:val="49017977"/>
    <w:rsid w:val="4903062D"/>
    <w:rsid w:val="490D2582"/>
    <w:rsid w:val="491EFF59"/>
    <w:rsid w:val="492A1DAD"/>
    <w:rsid w:val="49387E69"/>
    <w:rsid w:val="493C12EA"/>
    <w:rsid w:val="4945AF40"/>
    <w:rsid w:val="494DC852"/>
    <w:rsid w:val="49523424"/>
    <w:rsid w:val="495D9D0C"/>
    <w:rsid w:val="495E271E"/>
    <w:rsid w:val="495EC0F8"/>
    <w:rsid w:val="496000F3"/>
    <w:rsid w:val="49635D39"/>
    <w:rsid w:val="496408DF"/>
    <w:rsid w:val="4972EED7"/>
    <w:rsid w:val="4978CF72"/>
    <w:rsid w:val="49821010"/>
    <w:rsid w:val="49893CDE"/>
    <w:rsid w:val="498950C6"/>
    <w:rsid w:val="499A985F"/>
    <w:rsid w:val="499F2CC3"/>
    <w:rsid w:val="49A1F780"/>
    <w:rsid w:val="49A47EC3"/>
    <w:rsid w:val="49C17CD5"/>
    <w:rsid w:val="49C1AAAB"/>
    <w:rsid w:val="49C2D878"/>
    <w:rsid w:val="49CABC67"/>
    <w:rsid w:val="49D32DFD"/>
    <w:rsid w:val="49D4E7A3"/>
    <w:rsid w:val="49DDD7F7"/>
    <w:rsid w:val="49E82843"/>
    <w:rsid w:val="49F126FA"/>
    <w:rsid w:val="49FF1455"/>
    <w:rsid w:val="49FFB63E"/>
    <w:rsid w:val="4A09003C"/>
    <w:rsid w:val="4A1151EF"/>
    <w:rsid w:val="4A1B48C6"/>
    <w:rsid w:val="4A2B7EFC"/>
    <w:rsid w:val="4A2D90D5"/>
    <w:rsid w:val="4A3B6603"/>
    <w:rsid w:val="4A405778"/>
    <w:rsid w:val="4A430A36"/>
    <w:rsid w:val="4A44E44E"/>
    <w:rsid w:val="4A473144"/>
    <w:rsid w:val="4A4B8E31"/>
    <w:rsid w:val="4A4CBAF5"/>
    <w:rsid w:val="4A65029B"/>
    <w:rsid w:val="4A67D027"/>
    <w:rsid w:val="4A699A0C"/>
    <w:rsid w:val="4A777298"/>
    <w:rsid w:val="4A859BBD"/>
    <w:rsid w:val="4A8A59FB"/>
    <w:rsid w:val="4A8B1701"/>
    <w:rsid w:val="4A8F5D0A"/>
    <w:rsid w:val="4A960872"/>
    <w:rsid w:val="4A967D34"/>
    <w:rsid w:val="4A9ABDFC"/>
    <w:rsid w:val="4AA06588"/>
    <w:rsid w:val="4AA4D355"/>
    <w:rsid w:val="4AAA7A94"/>
    <w:rsid w:val="4AADEB15"/>
    <w:rsid w:val="4ADCE755"/>
    <w:rsid w:val="4ADDD10A"/>
    <w:rsid w:val="4AE4D09C"/>
    <w:rsid w:val="4AE524F8"/>
    <w:rsid w:val="4AEAE134"/>
    <w:rsid w:val="4AF88322"/>
    <w:rsid w:val="4B01684E"/>
    <w:rsid w:val="4B02E87B"/>
    <w:rsid w:val="4B0300B2"/>
    <w:rsid w:val="4B133D5F"/>
    <w:rsid w:val="4B1DE071"/>
    <w:rsid w:val="4B2033AA"/>
    <w:rsid w:val="4B20C74C"/>
    <w:rsid w:val="4B3A593C"/>
    <w:rsid w:val="4B3ACD29"/>
    <w:rsid w:val="4B3C9319"/>
    <w:rsid w:val="4B3D8BC8"/>
    <w:rsid w:val="4B3F9461"/>
    <w:rsid w:val="4B3FB1C4"/>
    <w:rsid w:val="4B427732"/>
    <w:rsid w:val="4B478466"/>
    <w:rsid w:val="4B47CB7B"/>
    <w:rsid w:val="4B499DED"/>
    <w:rsid w:val="4B4AD735"/>
    <w:rsid w:val="4B585752"/>
    <w:rsid w:val="4B6077DA"/>
    <w:rsid w:val="4B66D394"/>
    <w:rsid w:val="4B741A2E"/>
    <w:rsid w:val="4B7AC0DA"/>
    <w:rsid w:val="4B7DD58A"/>
    <w:rsid w:val="4B8149BD"/>
    <w:rsid w:val="4B83875E"/>
    <w:rsid w:val="4B86F756"/>
    <w:rsid w:val="4B87040E"/>
    <w:rsid w:val="4B8EB8DF"/>
    <w:rsid w:val="4B8F59DA"/>
    <w:rsid w:val="4B9357E3"/>
    <w:rsid w:val="4B953908"/>
    <w:rsid w:val="4B9FA9AB"/>
    <w:rsid w:val="4BA41571"/>
    <w:rsid w:val="4BA47C8F"/>
    <w:rsid w:val="4BB068EA"/>
    <w:rsid w:val="4BB10670"/>
    <w:rsid w:val="4BB86082"/>
    <w:rsid w:val="4BB8C75D"/>
    <w:rsid w:val="4BC546CE"/>
    <w:rsid w:val="4BC7D901"/>
    <w:rsid w:val="4BCBF43A"/>
    <w:rsid w:val="4BF7E401"/>
    <w:rsid w:val="4BFA6EE5"/>
    <w:rsid w:val="4C16581B"/>
    <w:rsid w:val="4C18DEFB"/>
    <w:rsid w:val="4C2147B6"/>
    <w:rsid w:val="4C2F1B98"/>
    <w:rsid w:val="4C326A5C"/>
    <w:rsid w:val="4C4257BF"/>
    <w:rsid w:val="4C4630BA"/>
    <w:rsid w:val="4C4F378F"/>
    <w:rsid w:val="4C5DBEB1"/>
    <w:rsid w:val="4C66A1EA"/>
    <w:rsid w:val="4C6A2ADE"/>
    <w:rsid w:val="4C79695C"/>
    <w:rsid w:val="4C980A3A"/>
    <w:rsid w:val="4CA961FD"/>
    <w:rsid w:val="4CAB918B"/>
    <w:rsid w:val="4CB90622"/>
    <w:rsid w:val="4CB9B0D2"/>
    <w:rsid w:val="4CBE1838"/>
    <w:rsid w:val="4CC0FC2C"/>
    <w:rsid w:val="4CC45710"/>
    <w:rsid w:val="4CD399A9"/>
    <w:rsid w:val="4CD46C5D"/>
    <w:rsid w:val="4CF3FEE4"/>
    <w:rsid w:val="4CFA3220"/>
    <w:rsid w:val="4D00075F"/>
    <w:rsid w:val="4D003570"/>
    <w:rsid w:val="4D019AEB"/>
    <w:rsid w:val="4D03B28F"/>
    <w:rsid w:val="4D0B0909"/>
    <w:rsid w:val="4D14BDF0"/>
    <w:rsid w:val="4D1661B1"/>
    <w:rsid w:val="4D189240"/>
    <w:rsid w:val="4D19FA96"/>
    <w:rsid w:val="4D1B2922"/>
    <w:rsid w:val="4D1D255D"/>
    <w:rsid w:val="4D29826B"/>
    <w:rsid w:val="4D4423B1"/>
    <w:rsid w:val="4D487AF0"/>
    <w:rsid w:val="4D4CD6D1"/>
    <w:rsid w:val="4D5B6CE0"/>
    <w:rsid w:val="4D6123B9"/>
    <w:rsid w:val="4D622FE2"/>
    <w:rsid w:val="4D644113"/>
    <w:rsid w:val="4D7B7DFF"/>
    <w:rsid w:val="4D8FB84D"/>
    <w:rsid w:val="4D9D3D04"/>
    <w:rsid w:val="4DCB6A82"/>
    <w:rsid w:val="4DD25E9E"/>
    <w:rsid w:val="4DF0DCE5"/>
    <w:rsid w:val="4E09868A"/>
    <w:rsid w:val="4E0C3532"/>
    <w:rsid w:val="4E0C55A5"/>
    <w:rsid w:val="4E14D5F4"/>
    <w:rsid w:val="4E15AE85"/>
    <w:rsid w:val="4E17F595"/>
    <w:rsid w:val="4E2F71DB"/>
    <w:rsid w:val="4E316EB9"/>
    <w:rsid w:val="4E3769E2"/>
    <w:rsid w:val="4E37FC65"/>
    <w:rsid w:val="4E400EA8"/>
    <w:rsid w:val="4E431E7D"/>
    <w:rsid w:val="4E487605"/>
    <w:rsid w:val="4E5712FD"/>
    <w:rsid w:val="4E598377"/>
    <w:rsid w:val="4E6DE945"/>
    <w:rsid w:val="4E7904C8"/>
    <w:rsid w:val="4E7E6F28"/>
    <w:rsid w:val="4E95C7CA"/>
    <w:rsid w:val="4E9C0715"/>
    <w:rsid w:val="4EA576D0"/>
    <w:rsid w:val="4EA62032"/>
    <w:rsid w:val="4EA7E55A"/>
    <w:rsid w:val="4EB6F983"/>
    <w:rsid w:val="4EB81727"/>
    <w:rsid w:val="4EBDD7BA"/>
    <w:rsid w:val="4ED926EA"/>
    <w:rsid w:val="4EF556D6"/>
    <w:rsid w:val="4EFEF01F"/>
    <w:rsid w:val="4F02F680"/>
    <w:rsid w:val="4F0C9BCF"/>
    <w:rsid w:val="4F232E93"/>
    <w:rsid w:val="4F2D2FAB"/>
    <w:rsid w:val="4F3EBF88"/>
    <w:rsid w:val="4F536FB4"/>
    <w:rsid w:val="4F663EC4"/>
    <w:rsid w:val="4F692410"/>
    <w:rsid w:val="4F698669"/>
    <w:rsid w:val="4F6ACB07"/>
    <w:rsid w:val="4F6EF826"/>
    <w:rsid w:val="4F8E27BC"/>
    <w:rsid w:val="4F950EAE"/>
    <w:rsid w:val="4FA9ADAF"/>
    <w:rsid w:val="4FAC5EAF"/>
    <w:rsid w:val="4FAC6C6D"/>
    <w:rsid w:val="4FB067BD"/>
    <w:rsid w:val="4FB164E1"/>
    <w:rsid w:val="4FB41D28"/>
    <w:rsid w:val="4FBAE9DF"/>
    <w:rsid w:val="4FBD7002"/>
    <w:rsid w:val="4FC99F5C"/>
    <w:rsid w:val="4FCE69C5"/>
    <w:rsid w:val="4FE103B1"/>
    <w:rsid w:val="4FEC642C"/>
    <w:rsid w:val="4FF81CDD"/>
    <w:rsid w:val="4FFC2831"/>
    <w:rsid w:val="4FFD9711"/>
    <w:rsid w:val="5009B9A6"/>
    <w:rsid w:val="5011640D"/>
    <w:rsid w:val="5016084C"/>
    <w:rsid w:val="5018BC0D"/>
    <w:rsid w:val="501F1F27"/>
    <w:rsid w:val="50252622"/>
    <w:rsid w:val="5035518F"/>
    <w:rsid w:val="5043F58F"/>
    <w:rsid w:val="5052918C"/>
    <w:rsid w:val="50578049"/>
    <w:rsid w:val="50644B16"/>
    <w:rsid w:val="5075EEF9"/>
    <w:rsid w:val="5085E819"/>
    <w:rsid w:val="5086CBCE"/>
    <w:rsid w:val="508D8559"/>
    <w:rsid w:val="5096089A"/>
    <w:rsid w:val="50AA92E7"/>
    <w:rsid w:val="50B1979C"/>
    <w:rsid w:val="50B4D3BB"/>
    <w:rsid w:val="50C62CD8"/>
    <w:rsid w:val="50CA303B"/>
    <w:rsid w:val="50CF68E1"/>
    <w:rsid w:val="50DE754D"/>
    <w:rsid w:val="50E74BF2"/>
    <w:rsid w:val="510A73FB"/>
    <w:rsid w:val="510FF2B5"/>
    <w:rsid w:val="511B1044"/>
    <w:rsid w:val="511DD2B8"/>
    <w:rsid w:val="51206B5A"/>
    <w:rsid w:val="512B63C0"/>
    <w:rsid w:val="512FC7F7"/>
    <w:rsid w:val="5138FAB2"/>
    <w:rsid w:val="513977F5"/>
    <w:rsid w:val="51406C7C"/>
    <w:rsid w:val="5149207D"/>
    <w:rsid w:val="515E4900"/>
    <w:rsid w:val="5162078E"/>
    <w:rsid w:val="5172B0B2"/>
    <w:rsid w:val="51783961"/>
    <w:rsid w:val="5178ACC2"/>
    <w:rsid w:val="5179C725"/>
    <w:rsid w:val="517EF554"/>
    <w:rsid w:val="517FA3FF"/>
    <w:rsid w:val="518E18FB"/>
    <w:rsid w:val="51907692"/>
    <w:rsid w:val="51923C4E"/>
    <w:rsid w:val="51931E81"/>
    <w:rsid w:val="51966263"/>
    <w:rsid w:val="51A527BE"/>
    <w:rsid w:val="51A7E2D3"/>
    <w:rsid w:val="51B7D10F"/>
    <w:rsid w:val="51BA8959"/>
    <w:rsid w:val="51C8D939"/>
    <w:rsid w:val="51D43F3C"/>
    <w:rsid w:val="51DC117B"/>
    <w:rsid w:val="51DD528B"/>
    <w:rsid w:val="51ED98E8"/>
    <w:rsid w:val="52064EE8"/>
    <w:rsid w:val="52142C43"/>
    <w:rsid w:val="521EA42F"/>
    <w:rsid w:val="52215430"/>
    <w:rsid w:val="5223F7E8"/>
    <w:rsid w:val="52269814"/>
    <w:rsid w:val="523672B9"/>
    <w:rsid w:val="52464C3D"/>
    <w:rsid w:val="52465BEB"/>
    <w:rsid w:val="5252853C"/>
    <w:rsid w:val="52572F4C"/>
    <w:rsid w:val="525C71E4"/>
    <w:rsid w:val="5260A45A"/>
    <w:rsid w:val="5275310F"/>
    <w:rsid w:val="5278F302"/>
    <w:rsid w:val="527A2245"/>
    <w:rsid w:val="52891038"/>
    <w:rsid w:val="5296315F"/>
    <w:rsid w:val="529C00FB"/>
    <w:rsid w:val="529C5D61"/>
    <w:rsid w:val="529E1098"/>
    <w:rsid w:val="52A13CDE"/>
    <w:rsid w:val="52A15BD4"/>
    <w:rsid w:val="52A31ECC"/>
    <w:rsid w:val="52BEB0B4"/>
    <w:rsid w:val="52C0CAC7"/>
    <w:rsid w:val="52C68805"/>
    <w:rsid w:val="52C78BE1"/>
    <w:rsid w:val="52C7A3A2"/>
    <w:rsid w:val="52D3F15C"/>
    <w:rsid w:val="52D6295B"/>
    <w:rsid w:val="52D91801"/>
    <w:rsid w:val="52E451C6"/>
    <w:rsid w:val="52E905A3"/>
    <w:rsid w:val="52EA8F6B"/>
    <w:rsid w:val="52EE9794"/>
    <w:rsid w:val="52F170DA"/>
    <w:rsid w:val="53075BF7"/>
    <w:rsid w:val="530A4E16"/>
    <w:rsid w:val="530AE63F"/>
    <w:rsid w:val="5314FC35"/>
    <w:rsid w:val="5330071F"/>
    <w:rsid w:val="5332F6F1"/>
    <w:rsid w:val="5343AB4D"/>
    <w:rsid w:val="5345D9D9"/>
    <w:rsid w:val="5349DA40"/>
    <w:rsid w:val="5354E08B"/>
    <w:rsid w:val="5356DEEF"/>
    <w:rsid w:val="5368C7D7"/>
    <w:rsid w:val="53798D5E"/>
    <w:rsid w:val="53802712"/>
    <w:rsid w:val="53866024"/>
    <w:rsid w:val="538A3272"/>
    <w:rsid w:val="539A145C"/>
    <w:rsid w:val="539A740A"/>
    <w:rsid w:val="53A1C705"/>
    <w:rsid w:val="53A53066"/>
    <w:rsid w:val="53C3EF11"/>
    <w:rsid w:val="53C58D99"/>
    <w:rsid w:val="53C631FB"/>
    <w:rsid w:val="53D6C18C"/>
    <w:rsid w:val="53DB1111"/>
    <w:rsid w:val="53EA9AB7"/>
    <w:rsid w:val="540EF51B"/>
    <w:rsid w:val="540F5F5F"/>
    <w:rsid w:val="5414A57C"/>
    <w:rsid w:val="541504FC"/>
    <w:rsid w:val="541A4BBA"/>
    <w:rsid w:val="542A9181"/>
    <w:rsid w:val="543674F8"/>
    <w:rsid w:val="543C69ED"/>
    <w:rsid w:val="5444A971"/>
    <w:rsid w:val="54510A19"/>
    <w:rsid w:val="54527080"/>
    <w:rsid w:val="5452B106"/>
    <w:rsid w:val="5464FCA6"/>
    <w:rsid w:val="546A07E1"/>
    <w:rsid w:val="546BE6B0"/>
    <w:rsid w:val="5470C7AF"/>
    <w:rsid w:val="54714CF8"/>
    <w:rsid w:val="5472A065"/>
    <w:rsid w:val="54738DE4"/>
    <w:rsid w:val="54773DB0"/>
    <w:rsid w:val="54782C0C"/>
    <w:rsid w:val="548434BD"/>
    <w:rsid w:val="548A6DBF"/>
    <w:rsid w:val="549059F7"/>
    <w:rsid w:val="54A2A9A8"/>
    <w:rsid w:val="54B97DA9"/>
    <w:rsid w:val="54C4FA18"/>
    <w:rsid w:val="54DD1F3A"/>
    <w:rsid w:val="54DFA77B"/>
    <w:rsid w:val="54E884AF"/>
    <w:rsid w:val="54EAFAB8"/>
    <w:rsid w:val="54F3D51D"/>
    <w:rsid w:val="54F6F738"/>
    <w:rsid w:val="54F725FC"/>
    <w:rsid w:val="54FA0273"/>
    <w:rsid w:val="55007F3E"/>
    <w:rsid w:val="5508483A"/>
    <w:rsid w:val="550EF6BF"/>
    <w:rsid w:val="5518DDF4"/>
    <w:rsid w:val="551F943B"/>
    <w:rsid w:val="552097D3"/>
    <w:rsid w:val="5537F178"/>
    <w:rsid w:val="554493E3"/>
    <w:rsid w:val="555788E5"/>
    <w:rsid w:val="55594469"/>
    <w:rsid w:val="5562608A"/>
    <w:rsid w:val="556634D1"/>
    <w:rsid w:val="557A7FEE"/>
    <w:rsid w:val="5588DFFC"/>
    <w:rsid w:val="558B36A8"/>
    <w:rsid w:val="55920EE8"/>
    <w:rsid w:val="5593B3CA"/>
    <w:rsid w:val="55A21748"/>
    <w:rsid w:val="55A68EBF"/>
    <w:rsid w:val="55AA38FC"/>
    <w:rsid w:val="55AB9722"/>
    <w:rsid w:val="55B86087"/>
    <w:rsid w:val="55B90D2F"/>
    <w:rsid w:val="55BE4B13"/>
    <w:rsid w:val="55C3FE01"/>
    <w:rsid w:val="55CBF267"/>
    <w:rsid w:val="55CCFE47"/>
    <w:rsid w:val="55D8EE97"/>
    <w:rsid w:val="55DD5190"/>
    <w:rsid w:val="55E41DBB"/>
    <w:rsid w:val="55F6393A"/>
    <w:rsid w:val="55FB2534"/>
    <w:rsid w:val="560A620F"/>
    <w:rsid w:val="560D5E2F"/>
    <w:rsid w:val="56358C08"/>
    <w:rsid w:val="56440D9A"/>
    <w:rsid w:val="56448206"/>
    <w:rsid w:val="5656F5B6"/>
    <w:rsid w:val="565A3416"/>
    <w:rsid w:val="565F085F"/>
    <w:rsid w:val="56625C31"/>
    <w:rsid w:val="566CC2F4"/>
    <w:rsid w:val="5676BE0F"/>
    <w:rsid w:val="56805B84"/>
    <w:rsid w:val="569AC3BC"/>
    <w:rsid w:val="569BE2A4"/>
    <w:rsid w:val="56AB2028"/>
    <w:rsid w:val="56B7C7D4"/>
    <w:rsid w:val="56BFB814"/>
    <w:rsid w:val="56C04B48"/>
    <w:rsid w:val="56C20B68"/>
    <w:rsid w:val="56CBCAC6"/>
    <w:rsid w:val="56CC1357"/>
    <w:rsid w:val="56D23AAF"/>
    <w:rsid w:val="56DC80D9"/>
    <w:rsid w:val="56DFE447"/>
    <w:rsid w:val="56E09F8A"/>
    <w:rsid w:val="56E460AF"/>
    <w:rsid w:val="56E7F3D7"/>
    <w:rsid w:val="56EDF543"/>
    <w:rsid w:val="571114C8"/>
    <w:rsid w:val="571A6ECD"/>
    <w:rsid w:val="571BAD61"/>
    <w:rsid w:val="57256D80"/>
    <w:rsid w:val="5728F3E1"/>
    <w:rsid w:val="573FA6AF"/>
    <w:rsid w:val="5749E801"/>
    <w:rsid w:val="5759BE77"/>
    <w:rsid w:val="576EBD06"/>
    <w:rsid w:val="5770DE29"/>
    <w:rsid w:val="5779DA85"/>
    <w:rsid w:val="577AA79A"/>
    <w:rsid w:val="5782B2AD"/>
    <w:rsid w:val="5786A828"/>
    <w:rsid w:val="5796F595"/>
    <w:rsid w:val="5799D6DD"/>
    <w:rsid w:val="57C6B1C4"/>
    <w:rsid w:val="57CC4A59"/>
    <w:rsid w:val="57D65EA2"/>
    <w:rsid w:val="57DA9143"/>
    <w:rsid w:val="57E12547"/>
    <w:rsid w:val="57EC2C6C"/>
    <w:rsid w:val="57EE95F0"/>
    <w:rsid w:val="57F1A3C1"/>
    <w:rsid w:val="57F9F3DD"/>
    <w:rsid w:val="580E7937"/>
    <w:rsid w:val="58157AAB"/>
    <w:rsid w:val="581788A7"/>
    <w:rsid w:val="581B4828"/>
    <w:rsid w:val="582B75DF"/>
    <w:rsid w:val="5834D18B"/>
    <w:rsid w:val="583D01B2"/>
    <w:rsid w:val="584A113C"/>
    <w:rsid w:val="584E3863"/>
    <w:rsid w:val="585B9703"/>
    <w:rsid w:val="586978A9"/>
    <w:rsid w:val="586BE2B6"/>
    <w:rsid w:val="5878EE13"/>
    <w:rsid w:val="587C34A5"/>
    <w:rsid w:val="58816F51"/>
    <w:rsid w:val="58993E9C"/>
    <w:rsid w:val="589FEF28"/>
    <w:rsid w:val="58AD4960"/>
    <w:rsid w:val="58BCBE69"/>
    <w:rsid w:val="58C95028"/>
    <w:rsid w:val="58CABB95"/>
    <w:rsid w:val="58CE7E11"/>
    <w:rsid w:val="58D2FEC5"/>
    <w:rsid w:val="58D7391F"/>
    <w:rsid w:val="58E1530E"/>
    <w:rsid w:val="58E17AA5"/>
    <w:rsid w:val="58E88DE2"/>
    <w:rsid w:val="58ECFECA"/>
    <w:rsid w:val="58F88ACD"/>
    <w:rsid w:val="5910992B"/>
    <w:rsid w:val="5935178A"/>
    <w:rsid w:val="593541FB"/>
    <w:rsid w:val="594893A1"/>
    <w:rsid w:val="5948DD2C"/>
    <w:rsid w:val="59519EBC"/>
    <w:rsid w:val="5953C415"/>
    <w:rsid w:val="595E96D3"/>
    <w:rsid w:val="59658972"/>
    <w:rsid w:val="597BCCD4"/>
    <w:rsid w:val="597DFA2E"/>
    <w:rsid w:val="5999F29F"/>
    <w:rsid w:val="599F8BFB"/>
    <w:rsid w:val="59B34A9C"/>
    <w:rsid w:val="59B83132"/>
    <w:rsid w:val="59B83734"/>
    <w:rsid w:val="59C60FBC"/>
    <w:rsid w:val="59C87B83"/>
    <w:rsid w:val="59D0BC43"/>
    <w:rsid w:val="59E314F1"/>
    <w:rsid w:val="59E7F61B"/>
    <w:rsid w:val="59E85E65"/>
    <w:rsid w:val="59F5622D"/>
    <w:rsid w:val="59FE8BBF"/>
    <w:rsid w:val="5A0DA2B6"/>
    <w:rsid w:val="5A106AFD"/>
    <w:rsid w:val="5A1C7399"/>
    <w:rsid w:val="5A21CCBC"/>
    <w:rsid w:val="5A2AD785"/>
    <w:rsid w:val="5A2D968C"/>
    <w:rsid w:val="5A333FA6"/>
    <w:rsid w:val="5A441C94"/>
    <w:rsid w:val="5A470789"/>
    <w:rsid w:val="5A4D29DF"/>
    <w:rsid w:val="5A4D9A25"/>
    <w:rsid w:val="5A514528"/>
    <w:rsid w:val="5A5C1EF6"/>
    <w:rsid w:val="5A5DE8F9"/>
    <w:rsid w:val="5A6079AB"/>
    <w:rsid w:val="5A64F58F"/>
    <w:rsid w:val="5A65E4E7"/>
    <w:rsid w:val="5A673E72"/>
    <w:rsid w:val="5A728FCB"/>
    <w:rsid w:val="5A72C9A2"/>
    <w:rsid w:val="5A746061"/>
    <w:rsid w:val="5A7CFF74"/>
    <w:rsid w:val="5A91F359"/>
    <w:rsid w:val="5AA1748E"/>
    <w:rsid w:val="5AA8B95C"/>
    <w:rsid w:val="5AAFE17D"/>
    <w:rsid w:val="5AB3C589"/>
    <w:rsid w:val="5AB906E4"/>
    <w:rsid w:val="5AB9928A"/>
    <w:rsid w:val="5AB9B93D"/>
    <w:rsid w:val="5ACD8AD0"/>
    <w:rsid w:val="5AD685A1"/>
    <w:rsid w:val="5ADE4FED"/>
    <w:rsid w:val="5ADED633"/>
    <w:rsid w:val="5AE27E42"/>
    <w:rsid w:val="5AE48CEE"/>
    <w:rsid w:val="5AFDA349"/>
    <w:rsid w:val="5B14ABA5"/>
    <w:rsid w:val="5B176E67"/>
    <w:rsid w:val="5B18C9FD"/>
    <w:rsid w:val="5B1CA681"/>
    <w:rsid w:val="5B2E09E0"/>
    <w:rsid w:val="5B3BF1C1"/>
    <w:rsid w:val="5B4B2DD0"/>
    <w:rsid w:val="5B626DE6"/>
    <w:rsid w:val="5B64E4B6"/>
    <w:rsid w:val="5B6E3484"/>
    <w:rsid w:val="5B72109A"/>
    <w:rsid w:val="5B7D4082"/>
    <w:rsid w:val="5B7F1847"/>
    <w:rsid w:val="5B83646C"/>
    <w:rsid w:val="5B8E395A"/>
    <w:rsid w:val="5B945756"/>
    <w:rsid w:val="5B95F15B"/>
    <w:rsid w:val="5B96FF34"/>
    <w:rsid w:val="5B9723F4"/>
    <w:rsid w:val="5B97B9A8"/>
    <w:rsid w:val="5B9B7966"/>
    <w:rsid w:val="5BA42299"/>
    <w:rsid w:val="5BADAE18"/>
    <w:rsid w:val="5BB7094F"/>
    <w:rsid w:val="5BB713C1"/>
    <w:rsid w:val="5BBA7A4E"/>
    <w:rsid w:val="5BC16A9D"/>
    <w:rsid w:val="5BC78D17"/>
    <w:rsid w:val="5BE811AB"/>
    <w:rsid w:val="5BEAA687"/>
    <w:rsid w:val="5BEEDE4C"/>
    <w:rsid w:val="5BF07B46"/>
    <w:rsid w:val="5C0E3A1D"/>
    <w:rsid w:val="5C1444C4"/>
    <w:rsid w:val="5C1685DA"/>
    <w:rsid w:val="5C2AAEA8"/>
    <w:rsid w:val="5C2B1526"/>
    <w:rsid w:val="5C2CC883"/>
    <w:rsid w:val="5C2F5B6E"/>
    <w:rsid w:val="5C3D32AB"/>
    <w:rsid w:val="5C4DEE70"/>
    <w:rsid w:val="5C5F0084"/>
    <w:rsid w:val="5C666A56"/>
    <w:rsid w:val="5C679CAF"/>
    <w:rsid w:val="5C7083D6"/>
    <w:rsid w:val="5C70E127"/>
    <w:rsid w:val="5C8F11EC"/>
    <w:rsid w:val="5CA0A7AB"/>
    <w:rsid w:val="5CA783AF"/>
    <w:rsid w:val="5CB93890"/>
    <w:rsid w:val="5CB96362"/>
    <w:rsid w:val="5CD519F6"/>
    <w:rsid w:val="5CDD4C6D"/>
    <w:rsid w:val="5CEF33E6"/>
    <w:rsid w:val="5CF6A751"/>
    <w:rsid w:val="5CFE035D"/>
    <w:rsid w:val="5D0FAA1D"/>
    <w:rsid w:val="5D193480"/>
    <w:rsid w:val="5D1E7AED"/>
    <w:rsid w:val="5D204F96"/>
    <w:rsid w:val="5D2D02A1"/>
    <w:rsid w:val="5D351117"/>
    <w:rsid w:val="5D3C0D7E"/>
    <w:rsid w:val="5D4F1BE2"/>
    <w:rsid w:val="5D4FA5C8"/>
    <w:rsid w:val="5D52B555"/>
    <w:rsid w:val="5D568A7A"/>
    <w:rsid w:val="5D5736E1"/>
    <w:rsid w:val="5D62E9C5"/>
    <w:rsid w:val="5D67EE77"/>
    <w:rsid w:val="5D6C67E8"/>
    <w:rsid w:val="5D6E1857"/>
    <w:rsid w:val="5D7B56BF"/>
    <w:rsid w:val="5D89BDCB"/>
    <w:rsid w:val="5D8E16D0"/>
    <w:rsid w:val="5D8FB654"/>
    <w:rsid w:val="5DA23A36"/>
    <w:rsid w:val="5DCB6311"/>
    <w:rsid w:val="5DCE72DE"/>
    <w:rsid w:val="5DD193E2"/>
    <w:rsid w:val="5DE1C619"/>
    <w:rsid w:val="5DFDB02E"/>
    <w:rsid w:val="5E08343F"/>
    <w:rsid w:val="5E08AF14"/>
    <w:rsid w:val="5E0C8A71"/>
    <w:rsid w:val="5E225416"/>
    <w:rsid w:val="5E3D817D"/>
    <w:rsid w:val="5E424AE3"/>
    <w:rsid w:val="5E465614"/>
    <w:rsid w:val="5E4A95EA"/>
    <w:rsid w:val="5E4C221C"/>
    <w:rsid w:val="5E507987"/>
    <w:rsid w:val="5E508A2A"/>
    <w:rsid w:val="5E532A9D"/>
    <w:rsid w:val="5E543EA8"/>
    <w:rsid w:val="5E5DED4B"/>
    <w:rsid w:val="5E640588"/>
    <w:rsid w:val="5E817A1E"/>
    <w:rsid w:val="5E8C3435"/>
    <w:rsid w:val="5EA9CD1C"/>
    <w:rsid w:val="5EB08CFB"/>
    <w:rsid w:val="5EB19163"/>
    <w:rsid w:val="5EBDB7A8"/>
    <w:rsid w:val="5ED6D219"/>
    <w:rsid w:val="5EEA2E7E"/>
    <w:rsid w:val="5EF16E8D"/>
    <w:rsid w:val="5EF9BA02"/>
    <w:rsid w:val="5F03B000"/>
    <w:rsid w:val="5F1EFDA4"/>
    <w:rsid w:val="5F2B2EA5"/>
    <w:rsid w:val="5F2B6C24"/>
    <w:rsid w:val="5F36EB5D"/>
    <w:rsid w:val="5F4E9C28"/>
    <w:rsid w:val="5F51D6AA"/>
    <w:rsid w:val="5F73FF24"/>
    <w:rsid w:val="5F81CEC6"/>
    <w:rsid w:val="5F8E6C0A"/>
    <w:rsid w:val="5F938084"/>
    <w:rsid w:val="5F975822"/>
    <w:rsid w:val="5F991BE8"/>
    <w:rsid w:val="5FA26DD8"/>
    <w:rsid w:val="5FA7782F"/>
    <w:rsid w:val="5FAF20C8"/>
    <w:rsid w:val="5FB3F033"/>
    <w:rsid w:val="5FB8632B"/>
    <w:rsid w:val="5FDC9CDD"/>
    <w:rsid w:val="5FDCB87C"/>
    <w:rsid w:val="5FDF65D3"/>
    <w:rsid w:val="5FE11923"/>
    <w:rsid w:val="5FE1DFAD"/>
    <w:rsid w:val="5FEC33BA"/>
    <w:rsid w:val="5FED3D5B"/>
    <w:rsid w:val="5FEEEF72"/>
    <w:rsid w:val="6014E54F"/>
    <w:rsid w:val="602C66CC"/>
    <w:rsid w:val="604A6369"/>
    <w:rsid w:val="606631B7"/>
    <w:rsid w:val="6067E2BD"/>
    <w:rsid w:val="6087468A"/>
    <w:rsid w:val="608C16C7"/>
    <w:rsid w:val="608CE17D"/>
    <w:rsid w:val="60AB2F6D"/>
    <w:rsid w:val="60B2B372"/>
    <w:rsid w:val="60BFB21C"/>
    <w:rsid w:val="60D514DE"/>
    <w:rsid w:val="60E3A1E5"/>
    <w:rsid w:val="60FC7B7D"/>
    <w:rsid w:val="61041395"/>
    <w:rsid w:val="6107E4A0"/>
    <w:rsid w:val="6109CB77"/>
    <w:rsid w:val="610E9E77"/>
    <w:rsid w:val="611F6000"/>
    <w:rsid w:val="6122CD7D"/>
    <w:rsid w:val="612D4CA6"/>
    <w:rsid w:val="61375349"/>
    <w:rsid w:val="613B0301"/>
    <w:rsid w:val="614AFEBC"/>
    <w:rsid w:val="61506998"/>
    <w:rsid w:val="6150F907"/>
    <w:rsid w:val="61569ADE"/>
    <w:rsid w:val="615DFB90"/>
    <w:rsid w:val="615F791C"/>
    <w:rsid w:val="6163B2D5"/>
    <w:rsid w:val="616DEFA7"/>
    <w:rsid w:val="61702B01"/>
    <w:rsid w:val="61709D59"/>
    <w:rsid w:val="6173ABCB"/>
    <w:rsid w:val="6179695D"/>
    <w:rsid w:val="617DDDA8"/>
    <w:rsid w:val="617EC7BF"/>
    <w:rsid w:val="618E669D"/>
    <w:rsid w:val="61930FDF"/>
    <w:rsid w:val="619E487E"/>
    <w:rsid w:val="61A3314A"/>
    <w:rsid w:val="61A87652"/>
    <w:rsid w:val="61AD57F1"/>
    <w:rsid w:val="61B4E553"/>
    <w:rsid w:val="61C117A6"/>
    <w:rsid w:val="61CA1A5A"/>
    <w:rsid w:val="61D8D20E"/>
    <w:rsid w:val="61DB7D7F"/>
    <w:rsid w:val="61E31B40"/>
    <w:rsid w:val="61F252B3"/>
    <w:rsid w:val="61FADF6C"/>
    <w:rsid w:val="61FAE620"/>
    <w:rsid w:val="61FF4902"/>
    <w:rsid w:val="620300BE"/>
    <w:rsid w:val="6208854B"/>
    <w:rsid w:val="620B079B"/>
    <w:rsid w:val="620B2A39"/>
    <w:rsid w:val="620C13BE"/>
    <w:rsid w:val="620CF366"/>
    <w:rsid w:val="620E441A"/>
    <w:rsid w:val="621F08D6"/>
    <w:rsid w:val="622696B9"/>
    <w:rsid w:val="6229248F"/>
    <w:rsid w:val="62297ABF"/>
    <w:rsid w:val="622E9F2B"/>
    <w:rsid w:val="62319883"/>
    <w:rsid w:val="62322735"/>
    <w:rsid w:val="623C67F9"/>
    <w:rsid w:val="623D36B0"/>
    <w:rsid w:val="623DDAFD"/>
    <w:rsid w:val="623ECAE1"/>
    <w:rsid w:val="624BC260"/>
    <w:rsid w:val="62513884"/>
    <w:rsid w:val="625965FE"/>
    <w:rsid w:val="62657E89"/>
    <w:rsid w:val="6265AAE7"/>
    <w:rsid w:val="6274ED2B"/>
    <w:rsid w:val="62862772"/>
    <w:rsid w:val="62A8E7AB"/>
    <w:rsid w:val="62B079E3"/>
    <w:rsid w:val="62B3AD66"/>
    <w:rsid w:val="62B896DB"/>
    <w:rsid w:val="62BDD3DA"/>
    <w:rsid w:val="62C5889F"/>
    <w:rsid w:val="62C77100"/>
    <w:rsid w:val="62D5F1CF"/>
    <w:rsid w:val="62FCE227"/>
    <w:rsid w:val="630C7C15"/>
    <w:rsid w:val="630EC06C"/>
    <w:rsid w:val="630F1B15"/>
    <w:rsid w:val="63110654"/>
    <w:rsid w:val="631401E4"/>
    <w:rsid w:val="631969DC"/>
    <w:rsid w:val="631F7D75"/>
    <w:rsid w:val="6332A332"/>
    <w:rsid w:val="6333A9DF"/>
    <w:rsid w:val="6340DE83"/>
    <w:rsid w:val="6345DCF5"/>
    <w:rsid w:val="634B5F70"/>
    <w:rsid w:val="634E84F5"/>
    <w:rsid w:val="6357653C"/>
    <w:rsid w:val="636B7E20"/>
    <w:rsid w:val="636C46C7"/>
    <w:rsid w:val="636C74B4"/>
    <w:rsid w:val="6376ED6E"/>
    <w:rsid w:val="63787319"/>
    <w:rsid w:val="637E389F"/>
    <w:rsid w:val="63918B33"/>
    <w:rsid w:val="6395C214"/>
    <w:rsid w:val="63B73820"/>
    <w:rsid w:val="63B7D11E"/>
    <w:rsid w:val="63D50BB7"/>
    <w:rsid w:val="63DF32A3"/>
    <w:rsid w:val="63E3A981"/>
    <w:rsid w:val="63EA0D0A"/>
    <w:rsid w:val="63EEC103"/>
    <w:rsid w:val="63F2D419"/>
    <w:rsid w:val="63F2EC60"/>
    <w:rsid w:val="6407B965"/>
    <w:rsid w:val="64092F82"/>
    <w:rsid w:val="640E5900"/>
    <w:rsid w:val="640F2CCE"/>
    <w:rsid w:val="641C9830"/>
    <w:rsid w:val="641D8297"/>
    <w:rsid w:val="64206375"/>
    <w:rsid w:val="64237334"/>
    <w:rsid w:val="64241DFF"/>
    <w:rsid w:val="642C741E"/>
    <w:rsid w:val="644343C5"/>
    <w:rsid w:val="644BBD3E"/>
    <w:rsid w:val="6451BAF3"/>
    <w:rsid w:val="645450A0"/>
    <w:rsid w:val="645799F9"/>
    <w:rsid w:val="646F030B"/>
    <w:rsid w:val="6472AE94"/>
    <w:rsid w:val="64749854"/>
    <w:rsid w:val="6475649C"/>
    <w:rsid w:val="64AA0C4D"/>
    <w:rsid w:val="64C12CDB"/>
    <w:rsid w:val="64CFD3D4"/>
    <w:rsid w:val="64E79A98"/>
    <w:rsid w:val="64E7B0CA"/>
    <w:rsid w:val="64FFC76B"/>
    <w:rsid w:val="650A8110"/>
    <w:rsid w:val="650C7492"/>
    <w:rsid w:val="650EB585"/>
    <w:rsid w:val="6515298E"/>
    <w:rsid w:val="652E6277"/>
    <w:rsid w:val="653FFCB4"/>
    <w:rsid w:val="65433E4B"/>
    <w:rsid w:val="654FD8FD"/>
    <w:rsid w:val="6552AFD6"/>
    <w:rsid w:val="65543D67"/>
    <w:rsid w:val="6556185A"/>
    <w:rsid w:val="6556A55C"/>
    <w:rsid w:val="655D6D3A"/>
    <w:rsid w:val="65643ADA"/>
    <w:rsid w:val="6573E00A"/>
    <w:rsid w:val="65787894"/>
    <w:rsid w:val="657E5C9A"/>
    <w:rsid w:val="658ACB69"/>
    <w:rsid w:val="658EBCC1"/>
    <w:rsid w:val="65B6DE78"/>
    <w:rsid w:val="65BBE345"/>
    <w:rsid w:val="65C8533B"/>
    <w:rsid w:val="65CB613D"/>
    <w:rsid w:val="65CDF2FD"/>
    <w:rsid w:val="65D7EDE6"/>
    <w:rsid w:val="65D8A005"/>
    <w:rsid w:val="65DC6DE8"/>
    <w:rsid w:val="65DC933E"/>
    <w:rsid w:val="65E24B38"/>
    <w:rsid w:val="65E30121"/>
    <w:rsid w:val="65E3DDB9"/>
    <w:rsid w:val="65E6E4C7"/>
    <w:rsid w:val="65F3BD21"/>
    <w:rsid w:val="65FD6750"/>
    <w:rsid w:val="66066FF9"/>
    <w:rsid w:val="6608B8CA"/>
    <w:rsid w:val="6614192D"/>
    <w:rsid w:val="662D3DC9"/>
    <w:rsid w:val="66425262"/>
    <w:rsid w:val="6654A0BD"/>
    <w:rsid w:val="6659EF44"/>
    <w:rsid w:val="665C30AB"/>
    <w:rsid w:val="66619ED3"/>
    <w:rsid w:val="66620188"/>
    <w:rsid w:val="667437BD"/>
    <w:rsid w:val="6680913D"/>
    <w:rsid w:val="6688CC3A"/>
    <w:rsid w:val="6692DC74"/>
    <w:rsid w:val="6695819D"/>
    <w:rsid w:val="6695950A"/>
    <w:rsid w:val="66A6F288"/>
    <w:rsid w:val="66AAD2CE"/>
    <w:rsid w:val="66AE60F5"/>
    <w:rsid w:val="66BD157C"/>
    <w:rsid w:val="66BE615C"/>
    <w:rsid w:val="66BE79E9"/>
    <w:rsid w:val="66CCC79F"/>
    <w:rsid w:val="66CDDFB4"/>
    <w:rsid w:val="66D8852E"/>
    <w:rsid w:val="66D9F98A"/>
    <w:rsid w:val="66E982B6"/>
    <w:rsid w:val="66E9CC65"/>
    <w:rsid w:val="66F59CF6"/>
    <w:rsid w:val="66FE7594"/>
    <w:rsid w:val="6705E609"/>
    <w:rsid w:val="6718324C"/>
    <w:rsid w:val="67194AF0"/>
    <w:rsid w:val="6728CC59"/>
    <w:rsid w:val="672C8A44"/>
    <w:rsid w:val="6731B128"/>
    <w:rsid w:val="6738631C"/>
    <w:rsid w:val="673C728A"/>
    <w:rsid w:val="673FAB3C"/>
    <w:rsid w:val="674E023C"/>
    <w:rsid w:val="674E21BF"/>
    <w:rsid w:val="67515178"/>
    <w:rsid w:val="6758B764"/>
    <w:rsid w:val="675CDC9B"/>
    <w:rsid w:val="675D9303"/>
    <w:rsid w:val="675EBDE3"/>
    <w:rsid w:val="6766FAB3"/>
    <w:rsid w:val="6769D81E"/>
    <w:rsid w:val="676EBEDE"/>
    <w:rsid w:val="6771E529"/>
    <w:rsid w:val="6772DBDB"/>
    <w:rsid w:val="67923F75"/>
    <w:rsid w:val="6792EC6B"/>
    <w:rsid w:val="67959974"/>
    <w:rsid w:val="679D6A86"/>
    <w:rsid w:val="67A1F6FE"/>
    <w:rsid w:val="67A6CB05"/>
    <w:rsid w:val="67AA4F56"/>
    <w:rsid w:val="67ABD861"/>
    <w:rsid w:val="67B2AD84"/>
    <w:rsid w:val="67B488F1"/>
    <w:rsid w:val="67B92364"/>
    <w:rsid w:val="67C1993A"/>
    <w:rsid w:val="67CBEB18"/>
    <w:rsid w:val="67DAB246"/>
    <w:rsid w:val="67F23887"/>
    <w:rsid w:val="67F62D05"/>
    <w:rsid w:val="680A03D9"/>
    <w:rsid w:val="680D519A"/>
    <w:rsid w:val="68124258"/>
    <w:rsid w:val="682786F8"/>
    <w:rsid w:val="6831551A"/>
    <w:rsid w:val="685170BC"/>
    <w:rsid w:val="68581F46"/>
    <w:rsid w:val="6859C818"/>
    <w:rsid w:val="685CB566"/>
    <w:rsid w:val="685F6C47"/>
    <w:rsid w:val="68603506"/>
    <w:rsid w:val="68618874"/>
    <w:rsid w:val="6864E6C8"/>
    <w:rsid w:val="686944B7"/>
    <w:rsid w:val="6875C9EB"/>
    <w:rsid w:val="687C7F36"/>
    <w:rsid w:val="687EE357"/>
    <w:rsid w:val="68809F77"/>
    <w:rsid w:val="688219FF"/>
    <w:rsid w:val="688818B5"/>
    <w:rsid w:val="6892428B"/>
    <w:rsid w:val="689A45F5"/>
    <w:rsid w:val="68A55147"/>
    <w:rsid w:val="68A71E25"/>
    <w:rsid w:val="68B38546"/>
    <w:rsid w:val="68C49F68"/>
    <w:rsid w:val="68C7B3B6"/>
    <w:rsid w:val="68CCB2DE"/>
    <w:rsid w:val="68D272E0"/>
    <w:rsid w:val="68D9C7F3"/>
    <w:rsid w:val="68DFFD7C"/>
    <w:rsid w:val="68F841EE"/>
    <w:rsid w:val="69106BA1"/>
    <w:rsid w:val="691CB05D"/>
    <w:rsid w:val="691DEFD4"/>
    <w:rsid w:val="691F83BD"/>
    <w:rsid w:val="6921032D"/>
    <w:rsid w:val="692B0B1C"/>
    <w:rsid w:val="69347EE7"/>
    <w:rsid w:val="69355C9C"/>
    <w:rsid w:val="693761FF"/>
    <w:rsid w:val="693A2F8E"/>
    <w:rsid w:val="69409C64"/>
    <w:rsid w:val="6946607B"/>
    <w:rsid w:val="69521B3A"/>
    <w:rsid w:val="6960D9B5"/>
    <w:rsid w:val="6961BBF0"/>
    <w:rsid w:val="6969A039"/>
    <w:rsid w:val="6969E9AA"/>
    <w:rsid w:val="6976D0FC"/>
    <w:rsid w:val="698047D8"/>
    <w:rsid w:val="698070A1"/>
    <w:rsid w:val="6983DA9F"/>
    <w:rsid w:val="698F89D9"/>
    <w:rsid w:val="69A7C622"/>
    <w:rsid w:val="69AAD990"/>
    <w:rsid w:val="69B6047B"/>
    <w:rsid w:val="69C111AB"/>
    <w:rsid w:val="69C224B5"/>
    <w:rsid w:val="69C8C589"/>
    <w:rsid w:val="69CA54C0"/>
    <w:rsid w:val="69DD44A2"/>
    <w:rsid w:val="69F5F011"/>
    <w:rsid w:val="69F6C27F"/>
    <w:rsid w:val="6A057122"/>
    <w:rsid w:val="6A0607B6"/>
    <w:rsid w:val="6A0C47F9"/>
    <w:rsid w:val="6A1F136C"/>
    <w:rsid w:val="6A339E92"/>
    <w:rsid w:val="6A37ED37"/>
    <w:rsid w:val="6A3843C9"/>
    <w:rsid w:val="6A39A135"/>
    <w:rsid w:val="6A3FB08E"/>
    <w:rsid w:val="6A4990B9"/>
    <w:rsid w:val="6A537223"/>
    <w:rsid w:val="6A67E952"/>
    <w:rsid w:val="6A6B93DC"/>
    <w:rsid w:val="6A70E955"/>
    <w:rsid w:val="6A88F23A"/>
    <w:rsid w:val="6A92ACAD"/>
    <w:rsid w:val="6A9A7960"/>
    <w:rsid w:val="6A9BCEEF"/>
    <w:rsid w:val="6A9FA310"/>
    <w:rsid w:val="6AA77FAB"/>
    <w:rsid w:val="6AAB4672"/>
    <w:rsid w:val="6AACAF1E"/>
    <w:rsid w:val="6AB46378"/>
    <w:rsid w:val="6AB47E50"/>
    <w:rsid w:val="6AB6F4CD"/>
    <w:rsid w:val="6ABF1B10"/>
    <w:rsid w:val="6AD2BB81"/>
    <w:rsid w:val="6AE01A70"/>
    <w:rsid w:val="6AE98033"/>
    <w:rsid w:val="6B192572"/>
    <w:rsid w:val="6B1C747E"/>
    <w:rsid w:val="6B213292"/>
    <w:rsid w:val="6B34CD41"/>
    <w:rsid w:val="6B3F84F3"/>
    <w:rsid w:val="6B4FC38D"/>
    <w:rsid w:val="6B6FE692"/>
    <w:rsid w:val="6B7C174A"/>
    <w:rsid w:val="6B8127F1"/>
    <w:rsid w:val="6B86A495"/>
    <w:rsid w:val="6B912B9F"/>
    <w:rsid w:val="6B9FCB5F"/>
    <w:rsid w:val="6BB0C54D"/>
    <w:rsid w:val="6BB628C3"/>
    <w:rsid w:val="6BB8474D"/>
    <w:rsid w:val="6BC2E574"/>
    <w:rsid w:val="6BC39EC6"/>
    <w:rsid w:val="6BCA5809"/>
    <w:rsid w:val="6BF0746F"/>
    <w:rsid w:val="6C04B1A3"/>
    <w:rsid w:val="6C05DD6F"/>
    <w:rsid w:val="6C0892FE"/>
    <w:rsid w:val="6C1D5CE2"/>
    <w:rsid w:val="6C22E4B8"/>
    <w:rsid w:val="6C33464E"/>
    <w:rsid w:val="6C433367"/>
    <w:rsid w:val="6C45676A"/>
    <w:rsid w:val="6C58B676"/>
    <w:rsid w:val="6C6AC12F"/>
    <w:rsid w:val="6C7A2144"/>
    <w:rsid w:val="6C7BD936"/>
    <w:rsid w:val="6C8AD3D5"/>
    <w:rsid w:val="6C8D12D0"/>
    <w:rsid w:val="6C8DCCC5"/>
    <w:rsid w:val="6C977B85"/>
    <w:rsid w:val="6C9E5531"/>
    <w:rsid w:val="6C9E9BFF"/>
    <w:rsid w:val="6CA20F16"/>
    <w:rsid w:val="6CA9455C"/>
    <w:rsid w:val="6CACFDE3"/>
    <w:rsid w:val="6CB06023"/>
    <w:rsid w:val="6CB54207"/>
    <w:rsid w:val="6CB7BC59"/>
    <w:rsid w:val="6CB7F100"/>
    <w:rsid w:val="6CBC6FAF"/>
    <w:rsid w:val="6CC330E8"/>
    <w:rsid w:val="6CC41560"/>
    <w:rsid w:val="6CC4E547"/>
    <w:rsid w:val="6CC66C62"/>
    <w:rsid w:val="6CC92CB9"/>
    <w:rsid w:val="6CCD95ED"/>
    <w:rsid w:val="6CD112FA"/>
    <w:rsid w:val="6CD54E49"/>
    <w:rsid w:val="6CD8AEC3"/>
    <w:rsid w:val="6CE116D0"/>
    <w:rsid w:val="6CE892D9"/>
    <w:rsid w:val="6CE9290C"/>
    <w:rsid w:val="6CEE9251"/>
    <w:rsid w:val="6CF7AAE4"/>
    <w:rsid w:val="6D0E9552"/>
    <w:rsid w:val="6D1754F8"/>
    <w:rsid w:val="6D191E47"/>
    <w:rsid w:val="6D1F2383"/>
    <w:rsid w:val="6D32C6C8"/>
    <w:rsid w:val="6D4474C6"/>
    <w:rsid w:val="6D48D701"/>
    <w:rsid w:val="6D4F7D7D"/>
    <w:rsid w:val="6D50AAD6"/>
    <w:rsid w:val="6D5E5838"/>
    <w:rsid w:val="6D7A1ECE"/>
    <w:rsid w:val="6D803B94"/>
    <w:rsid w:val="6D817294"/>
    <w:rsid w:val="6D863407"/>
    <w:rsid w:val="6D9088A7"/>
    <w:rsid w:val="6D9DBF1F"/>
    <w:rsid w:val="6DA7BF87"/>
    <w:rsid w:val="6DA8A752"/>
    <w:rsid w:val="6DA96A89"/>
    <w:rsid w:val="6DB07630"/>
    <w:rsid w:val="6DB38BD9"/>
    <w:rsid w:val="6DBE4E81"/>
    <w:rsid w:val="6DC14B67"/>
    <w:rsid w:val="6DC169C1"/>
    <w:rsid w:val="6DC37B27"/>
    <w:rsid w:val="6DCF82B6"/>
    <w:rsid w:val="6DD11493"/>
    <w:rsid w:val="6DD18E1F"/>
    <w:rsid w:val="6DD5E281"/>
    <w:rsid w:val="6DE29104"/>
    <w:rsid w:val="6DE3DCC4"/>
    <w:rsid w:val="6DE6405A"/>
    <w:rsid w:val="6DE65F13"/>
    <w:rsid w:val="6DE9AF36"/>
    <w:rsid w:val="6DEDBC4F"/>
    <w:rsid w:val="6DF3817A"/>
    <w:rsid w:val="6E0C50C0"/>
    <w:rsid w:val="6E0D7744"/>
    <w:rsid w:val="6E0F7EED"/>
    <w:rsid w:val="6E19517E"/>
    <w:rsid w:val="6E208F48"/>
    <w:rsid w:val="6E25D288"/>
    <w:rsid w:val="6E351521"/>
    <w:rsid w:val="6E395599"/>
    <w:rsid w:val="6E3A09FB"/>
    <w:rsid w:val="6E40E7E5"/>
    <w:rsid w:val="6E58B426"/>
    <w:rsid w:val="6E5E0720"/>
    <w:rsid w:val="6E61EF82"/>
    <w:rsid w:val="6E6284A1"/>
    <w:rsid w:val="6E651ADB"/>
    <w:rsid w:val="6E665AEB"/>
    <w:rsid w:val="6E6D717D"/>
    <w:rsid w:val="6E936D1A"/>
    <w:rsid w:val="6EA43AB1"/>
    <w:rsid w:val="6EBE819A"/>
    <w:rsid w:val="6EDE2D47"/>
    <w:rsid w:val="6EDE70C0"/>
    <w:rsid w:val="6EDEFC1B"/>
    <w:rsid w:val="6EE3B098"/>
    <w:rsid w:val="6EF22095"/>
    <w:rsid w:val="6F014717"/>
    <w:rsid w:val="6F0C650E"/>
    <w:rsid w:val="6F0ECB03"/>
    <w:rsid w:val="6F135033"/>
    <w:rsid w:val="6F148C7D"/>
    <w:rsid w:val="6F163499"/>
    <w:rsid w:val="6F1726E4"/>
    <w:rsid w:val="6F210E11"/>
    <w:rsid w:val="6F28FCF4"/>
    <w:rsid w:val="6F40DF56"/>
    <w:rsid w:val="6F420E26"/>
    <w:rsid w:val="6F42B3F9"/>
    <w:rsid w:val="6F4BE89E"/>
    <w:rsid w:val="6F4D1C3A"/>
    <w:rsid w:val="6F669E85"/>
    <w:rsid w:val="6F680A70"/>
    <w:rsid w:val="6F693F29"/>
    <w:rsid w:val="6F6DA266"/>
    <w:rsid w:val="6F6EEBD6"/>
    <w:rsid w:val="6F7E1397"/>
    <w:rsid w:val="6F80F168"/>
    <w:rsid w:val="6F924DC6"/>
    <w:rsid w:val="6F94C0E9"/>
    <w:rsid w:val="6F96E03D"/>
    <w:rsid w:val="6FA0C664"/>
    <w:rsid w:val="6FA0FC8C"/>
    <w:rsid w:val="6FA47282"/>
    <w:rsid w:val="6FA4EC5C"/>
    <w:rsid w:val="6FA9F27F"/>
    <w:rsid w:val="6FB951B0"/>
    <w:rsid w:val="6FCF40C2"/>
    <w:rsid w:val="6FD189B7"/>
    <w:rsid w:val="6FD30196"/>
    <w:rsid w:val="6FDF918E"/>
    <w:rsid w:val="6FE81C6D"/>
    <w:rsid w:val="700799C9"/>
    <w:rsid w:val="700A7A51"/>
    <w:rsid w:val="700D6E42"/>
    <w:rsid w:val="700FA3F3"/>
    <w:rsid w:val="701A6154"/>
    <w:rsid w:val="70235CB9"/>
    <w:rsid w:val="70271748"/>
    <w:rsid w:val="70310244"/>
    <w:rsid w:val="703AEC62"/>
    <w:rsid w:val="70655C2F"/>
    <w:rsid w:val="706BCEFC"/>
    <w:rsid w:val="708407A4"/>
    <w:rsid w:val="708C9841"/>
    <w:rsid w:val="708FFBD1"/>
    <w:rsid w:val="709CA4E0"/>
    <w:rsid w:val="70A24742"/>
    <w:rsid w:val="70D4D5F7"/>
    <w:rsid w:val="70DCAFB7"/>
    <w:rsid w:val="70EBA19B"/>
    <w:rsid w:val="70EDBDB2"/>
    <w:rsid w:val="70F182F6"/>
    <w:rsid w:val="70FFE7B5"/>
    <w:rsid w:val="710A7540"/>
    <w:rsid w:val="710AD7F8"/>
    <w:rsid w:val="7119A83A"/>
    <w:rsid w:val="7124E9EE"/>
    <w:rsid w:val="7126FD70"/>
    <w:rsid w:val="712DA90E"/>
    <w:rsid w:val="71401227"/>
    <w:rsid w:val="7145A216"/>
    <w:rsid w:val="714D9731"/>
    <w:rsid w:val="71564DF7"/>
    <w:rsid w:val="7159AC0E"/>
    <w:rsid w:val="715AD490"/>
    <w:rsid w:val="715CB6C7"/>
    <w:rsid w:val="715CC7D8"/>
    <w:rsid w:val="71667DC8"/>
    <w:rsid w:val="7167C48C"/>
    <w:rsid w:val="7176724E"/>
    <w:rsid w:val="717C78EF"/>
    <w:rsid w:val="7180C8CD"/>
    <w:rsid w:val="7189DF03"/>
    <w:rsid w:val="71933079"/>
    <w:rsid w:val="719B91B7"/>
    <w:rsid w:val="71A41C78"/>
    <w:rsid w:val="71BD1EC9"/>
    <w:rsid w:val="71D268DB"/>
    <w:rsid w:val="71DE6CEB"/>
    <w:rsid w:val="71E88322"/>
    <w:rsid w:val="71EA12B2"/>
    <w:rsid w:val="71EC2D7E"/>
    <w:rsid w:val="71F84A77"/>
    <w:rsid w:val="71FB820D"/>
    <w:rsid w:val="71FC40E6"/>
    <w:rsid w:val="720563A5"/>
    <w:rsid w:val="7207AC50"/>
    <w:rsid w:val="7211A284"/>
    <w:rsid w:val="723196AA"/>
    <w:rsid w:val="7234EB73"/>
    <w:rsid w:val="72363358"/>
    <w:rsid w:val="72448CD2"/>
    <w:rsid w:val="724ACF83"/>
    <w:rsid w:val="7255703A"/>
    <w:rsid w:val="72735B0E"/>
    <w:rsid w:val="727D13CC"/>
    <w:rsid w:val="727FABEE"/>
    <w:rsid w:val="7285CF42"/>
    <w:rsid w:val="7286F5B8"/>
    <w:rsid w:val="7293F34A"/>
    <w:rsid w:val="729461DB"/>
    <w:rsid w:val="72984A95"/>
    <w:rsid w:val="72A8DD2D"/>
    <w:rsid w:val="72A96259"/>
    <w:rsid w:val="72BD732B"/>
    <w:rsid w:val="72C8C78B"/>
    <w:rsid w:val="72D522EE"/>
    <w:rsid w:val="72DE912F"/>
    <w:rsid w:val="72DF8EDD"/>
    <w:rsid w:val="72E1B411"/>
    <w:rsid w:val="72E48E24"/>
    <w:rsid w:val="72F497E3"/>
    <w:rsid w:val="72FFEBB8"/>
    <w:rsid w:val="73067A40"/>
    <w:rsid w:val="7308DDC1"/>
    <w:rsid w:val="7313F22C"/>
    <w:rsid w:val="73178F98"/>
    <w:rsid w:val="732627F1"/>
    <w:rsid w:val="7334D0AF"/>
    <w:rsid w:val="7338D05F"/>
    <w:rsid w:val="733F47B6"/>
    <w:rsid w:val="7343F503"/>
    <w:rsid w:val="734DCA89"/>
    <w:rsid w:val="734F10CA"/>
    <w:rsid w:val="7354AD42"/>
    <w:rsid w:val="735D7724"/>
    <w:rsid w:val="73678180"/>
    <w:rsid w:val="7369E706"/>
    <w:rsid w:val="737DFF27"/>
    <w:rsid w:val="7384DB7F"/>
    <w:rsid w:val="738CDD78"/>
    <w:rsid w:val="738E8B70"/>
    <w:rsid w:val="7393040E"/>
    <w:rsid w:val="73972BD6"/>
    <w:rsid w:val="73A43FDD"/>
    <w:rsid w:val="73A55CD8"/>
    <w:rsid w:val="73A58B8C"/>
    <w:rsid w:val="73AA0EB1"/>
    <w:rsid w:val="73C338E1"/>
    <w:rsid w:val="73C6A53B"/>
    <w:rsid w:val="73CB2443"/>
    <w:rsid w:val="73CCF35A"/>
    <w:rsid w:val="73D0D46B"/>
    <w:rsid w:val="73D2B64C"/>
    <w:rsid w:val="73DD3C3D"/>
    <w:rsid w:val="73E4C421"/>
    <w:rsid w:val="73E88386"/>
    <w:rsid w:val="73F365BF"/>
    <w:rsid w:val="73FE5BF8"/>
    <w:rsid w:val="73FEF282"/>
    <w:rsid w:val="74045C4D"/>
    <w:rsid w:val="740B3C02"/>
    <w:rsid w:val="740FF2A8"/>
    <w:rsid w:val="7413F57E"/>
    <w:rsid w:val="7422E86C"/>
    <w:rsid w:val="742838B8"/>
    <w:rsid w:val="742DE842"/>
    <w:rsid w:val="744073CA"/>
    <w:rsid w:val="744D8872"/>
    <w:rsid w:val="74615D0D"/>
    <w:rsid w:val="74671038"/>
    <w:rsid w:val="746D5DD0"/>
    <w:rsid w:val="746FADC7"/>
    <w:rsid w:val="7474C79A"/>
    <w:rsid w:val="7483A6FF"/>
    <w:rsid w:val="748CD6E9"/>
    <w:rsid w:val="749D37AE"/>
    <w:rsid w:val="749EC19E"/>
    <w:rsid w:val="74A1640D"/>
    <w:rsid w:val="74A68AA6"/>
    <w:rsid w:val="74B26253"/>
    <w:rsid w:val="74B28726"/>
    <w:rsid w:val="74B6045E"/>
    <w:rsid w:val="74BAFA73"/>
    <w:rsid w:val="74BE4F27"/>
    <w:rsid w:val="74CB46C3"/>
    <w:rsid w:val="74DD7F28"/>
    <w:rsid w:val="74E06175"/>
    <w:rsid w:val="74E5A41B"/>
    <w:rsid w:val="74F063DB"/>
    <w:rsid w:val="74FB3340"/>
    <w:rsid w:val="74FB9A5E"/>
    <w:rsid w:val="7507FC74"/>
    <w:rsid w:val="7517691F"/>
    <w:rsid w:val="751B0D3F"/>
    <w:rsid w:val="75364223"/>
    <w:rsid w:val="75370430"/>
    <w:rsid w:val="753CFF54"/>
    <w:rsid w:val="7550D2CB"/>
    <w:rsid w:val="7554C16A"/>
    <w:rsid w:val="7576C910"/>
    <w:rsid w:val="758F1D44"/>
    <w:rsid w:val="75944C4E"/>
    <w:rsid w:val="7599F7E9"/>
    <w:rsid w:val="759C2211"/>
    <w:rsid w:val="759ED706"/>
    <w:rsid w:val="75A81B01"/>
    <w:rsid w:val="75ACC9BE"/>
    <w:rsid w:val="75B3B643"/>
    <w:rsid w:val="75B48785"/>
    <w:rsid w:val="75BB23AD"/>
    <w:rsid w:val="75BE3BB1"/>
    <w:rsid w:val="75BFC021"/>
    <w:rsid w:val="75C88A4F"/>
    <w:rsid w:val="75D91727"/>
    <w:rsid w:val="75F3FFEC"/>
    <w:rsid w:val="75F513ED"/>
    <w:rsid w:val="75FFDA6B"/>
    <w:rsid w:val="76021F20"/>
    <w:rsid w:val="760CF5FB"/>
    <w:rsid w:val="76132F81"/>
    <w:rsid w:val="761CF041"/>
    <w:rsid w:val="7625518D"/>
    <w:rsid w:val="7625792F"/>
    <w:rsid w:val="76298F42"/>
    <w:rsid w:val="762D975B"/>
    <w:rsid w:val="762F5BA0"/>
    <w:rsid w:val="76303467"/>
    <w:rsid w:val="76653389"/>
    <w:rsid w:val="7667810F"/>
    <w:rsid w:val="766860C6"/>
    <w:rsid w:val="766AF1B0"/>
    <w:rsid w:val="766DAB47"/>
    <w:rsid w:val="7671C7BF"/>
    <w:rsid w:val="76764B77"/>
    <w:rsid w:val="7679E09D"/>
    <w:rsid w:val="767DD2FB"/>
    <w:rsid w:val="7682CDEA"/>
    <w:rsid w:val="768B0D59"/>
    <w:rsid w:val="768C2934"/>
    <w:rsid w:val="769655BB"/>
    <w:rsid w:val="769845C8"/>
    <w:rsid w:val="769F3E65"/>
    <w:rsid w:val="76AACF5D"/>
    <w:rsid w:val="76C415B6"/>
    <w:rsid w:val="76CA07EE"/>
    <w:rsid w:val="76CFBDF3"/>
    <w:rsid w:val="76DAC3D6"/>
    <w:rsid w:val="76E9893F"/>
    <w:rsid w:val="76F0AE91"/>
    <w:rsid w:val="76F47CAE"/>
    <w:rsid w:val="76F7B565"/>
    <w:rsid w:val="7702397C"/>
    <w:rsid w:val="77067911"/>
    <w:rsid w:val="770FA7DA"/>
    <w:rsid w:val="7731259F"/>
    <w:rsid w:val="7734EBCE"/>
    <w:rsid w:val="774BF5C8"/>
    <w:rsid w:val="774E2C0E"/>
    <w:rsid w:val="77766FDA"/>
    <w:rsid w:val="777FCC6B"/>
    <w:rsid w:val="77888156"/>
    <w:rsid w:val="77A001FF"/>
    <w:rsid w:val="77A3004E"/>
    <w:rsid w:val="77ADC7E4"/>
    <w:rsid w:val="77B314B0"/>
    <w:rsid w:val="77B4CD1D"/>
    <w:rsid w:val="77B56A28"/>
    <w:rsid w:val="77B8D753"/>
    <w:rsid w:val="77B91DF0"/>
    <w:rsid w:val="77BA1A96"/>
    <w:rsid w:val="77BC2D2A"/>
    <w:rsid w:val="77C3CC00"/>
    <w:rsid w:val="77CCDAA9"/>
    <w:rsid w:val="77EC963E"/>
    <w:rsid w:val="77F12A87"/>
    <w:rsid w:val="77FD8A4F"/>
    <w:rsid w:val="780DF59E"/>
    <w:rsid w:val="781293FB"/>
    <w:rsid w:val="781748C8"/>
    <w:rsid w:val="78206EAD"/>
    <w:rsid w:val="7827BB4A"/>
    <w:rsid w:val="78288C0E"/>
    <w:rsid w:val="784513E5"/>
    <w:rsid w:val="785A3D10"/>
    <w:rsid w:val="7863FE55"/>
    <w:rsid w:val="78706E14"/>
    <w:rsid w:val="7870F8FE"/>
    <w:rsid w:val="787AF84E"/>
    <w:rsid w:val="78841138"/>
    <w:rsid w:val="788634A5"/>
    <w:rsid w:val="788EA57C"/>
    <w:rsid w:val="788EAB20"/>
    <w:rsid w:val="7898D649"/>
    <w:rsid w:val="78A3C850"/>
    <w:rsid w:val="78A6CCCC"/>
    <w:rsid w:val="78B069BF"/>
    <w:rsid w:val="78BCC632"/>
    <w:rsid w:val="78C2C9D7"/>
    <w:rsid w:val="78D60E65"/>
    <w:rsid w:val="78DD434E"/>
    <w:rsid w:val="78DE0F32"/>
    <w:rsid w:val="78ED51CB"/>
    <w:rsid w:val="78EF36C2"/>
    <w:rsid w:val="78F4D9AF"/>
    <w:rsid w:val="78F6AF54"/>
    <w:rsid w:val="790B6D90"/>
    <w:rsid w:val="7925AAFD"/>
    <w:rsid w:val="7934CB28"/>
    <w:rsid w:val="79399519"/>
    <w:rsid w:val="79513293"/>
    <w:rsid w:val="79750219"/>
    <w:rsid w:val="79769775"/>
    <w:rsid w:val="7979C6DD"/>
    <w:rsid w:val="7981F431"/>
    <w:rsid w:val="7985A4CC"/>
    <w:rsid w:val="7987C864"/>
    <w:rsid w:val="798A5D5C"/>
    <w:rsid w:val="79A278ED"/>
    <w:rsid w:val="79AE3A09"/>
    <w:rsid w:val="79B812F1"/>
    <w:rsid w:val="79BA67CC"/>
    <w:rsid w:val="79C0F593"/>
    <w:rsid w:val="79C2220D"/>
    <w:rsid w:val="79DADED8"/>
    <w:rsid w:val="79E88236"/>
    <w:rsid w:val="79EEFD0C"/>
    <w:rsid w:val="79FEEB6B"/>
    <w:rsid w:val="7A0BD3A9"/>
    <w:rsid w:val="7A0C3E75"/>
    <w:rsid w:val="7A208FBF"/>
    <w:rsid w:val="7A2B9B9E"/>
    <w:rsid w:val="7A2D3B9F"/>
    <w:rsid w:val="7A30E5A0"/>
    <w:rsid w:val="7A369A95"/>
    <w:rsid w:val="7A3CDAB3"/>
    <w:rsid w:val="7A3D2097"/>
    <w:rsid w:val="7A57E691"/>
    <w:rsid w:val="7A5F7C14"/>
    <w:rsid w:val="7A66B335"/>
    <w:rsid w:val="7A70B0FE"/>
    <w:rsid w:val="7A78CF75"/>
    <w:rsid w:val="7A7B1918"/>
    <w:rsid w:val="7A822FCC"/>
    <w:rsid w:val="7A8AFE50"/>
    <w:rsid w:val="7A8ED2EC"/>
    <w:rsid w:val="7A9488EC"/>
    <w:rsid w:val="7A94F241"/>
    <w:rsid w:val="7A979DEB"/>
    <w:rsid w:val="7A995186"/>
    <w:rsid w:val="7A9C674F"/>
    <w:rsid w:val="7AA55725"/>
    <w:rsid w:val="7AB1CFFD"/>
    <w:rsid w:val="7AC88510"/>
    <w:rsid w:val="7ACB5532"/>
    <w:rsid w:val="7AEAA1AA"/>
    <w:rsid w:val="7AEAE32A"/>
    <w:rsid w:val="7AECC3C7"/>
    <w:rsid w:val="7AED43CC"/>
    <w:rsid w:val="7AF2EB0F"/>
    <w:rsid w:val="7AF774FF"/>
    <w:rsid w:val="7AFDEB5D"/>
    <w:rsid w:val="7B0BFB30"/>
    <w:rsid w:val="7B0FAB73"/>
    <w:rsid w:val="7B1B6F9C"/>
    <w:rsid w:val="7B32B1C2"/>
    <w:rsid w:val="7B340086"/>
    <w:rsid w:val="7B374A19"/>
    <w:rsid w:val="7B3A1DB0"/>
    <w:rsid w:val="7B3D3B45"/>
    <w:rsid w:val="7B3D4DBA"/>
    <w:rsid w:val="7B443754"/>
    <w:rsid w:val="7B44D298"/>
    <w:rsid w:val="7B494EBC"/>
    <w:rsid w:val="7B4D6D70"/>
    <w:rsid w:val="7B580D74"/>
    <w:rsid w:val="7B718186"/>
    <w:rsid w:val="7B72C8BD"/>
    <w:rsid w:val="7B7572B7"/>
    <w:rsid w:val="7B7E8A1F"/>
    <w:rsid w:val="7B7F4F31"/>
    <w:rsid w:val="7B7FC27D"/>
    <w:rsid w:val="7B806CAA"/>
    <w:rsid w:val="7B8FAC9A"/>
    <w:rsid w:val="7B937CEF"/>
    <w:rsid w:val="7B9ECD91"/>
    <w:rsid w:val="7BAB0560"/>
    <w:rsid w:val="7BB45084"/>
    <w:rsid w:val="7BB48AB7"/>
    <w:rsid w:val="7BCD38E1"/>
    <w:rsid w:val="7BDC4AF7"/>
    <w:rsid w:val="7BDDEC50"/>
    <w:rsid w:val="7BE7B087"/>
    <w:rsid w:val="7BF0D8AF"/>
    <w:rsid w:val="7BF1D779"/>
    <w:rsid w:val="7BFEC7EF"/>
    <w:rsid w:val="7C04DB7C"/>
    <w:rsid w:val="7C15E24A"/>
    <w:rsid w:val="7C175BB8"/>
    <w:rsid w:val="7C1BCFC1"/>
    <w:rsid w:val="7C1C2AFD"/>
    <w:rsid w:val="7C24FFC9"/>
    <w:rsid w:val="7C2533CB"/>
    <w:rsid w:val="7C26AC56"/>
    <w:rsid w:val="7C2F088D"/>
    <w:rsid w:val="7C54C426"/>
    <w:rsid w:val="7C6AB3C5"/>
    <w:rsid w:val="7C6BDD32"/>
    <w:rsid w:val="7C7321B0"/>
    <w:rsid w:val="7C77D74D"/>
    <w:rsid w:val="7C8854BD"/>
    <w:rsid w:val="7CC2A517"/>
    <w:rsid w:val="7CC479EE"/>
    <w:rsid w:val="7CD1203E"/>
    <w:rsid w:val="7CD1EAC2"/>
    <w:rsid w:val="7CD55699"/>
    <w:rsid w:val="7CD76B73"/>
    <w:rsid w:val="7CD914DB"/>
    <w:rsid w:val="7CDEB2EF"/>
    <w:rsid w:val="7CE9DEEC"/>
    <w:rsid w:val="7CEC99E3"/>
    <w:rsid w:val="7CF94933"/>
    <w:rsid w:val="7CFE22D6"/>
    <w:rsid w:val="7CFED839"/>
    <w:rsid w:val="7D035507"/>
    <w:rsid w:val="7D04DED7"/>
    <w:rsid w:val="7D134D04"/>
    <w:rsid w:val="7D236896"/>
    <w:rsid w:val="7D25D130"/>
    <w:rsid w:val="7D2BE870"/>
    <w:rsid w:val="7D2DA812"/>
    <w:rsid w:val="7D382B3E"/>
    <w:rsid w:val="7D3BCADC"/>
    <w:rsid w:val="7D4879FA"/>
    <w:rsid w:val="7D4E22CC"/>
    <w:rsid w:val="7D574FE6"/>
    <w:rsid w:val="7D624467"/>
    <w:rsid w:val="7D648899"/>
    <w:rsid w:val="7D6C929B"/>
    <w:rsid w:val="7D71846C"/>
    <w:rsid w:val="7D78DC13"/>
    <w:rsid w:val="7D7D901A"/>
    <w:rsid w:val="7D8179FB"/>
    <w:rsid w:val="7D841536"/>
    <w:rsid w:val="7D879489"/>
    <w:rsid w:val="7D959F34"/>
    <w:rsid w:val="7D98525F"/>
    <w:rsid w:val="7DB16A9D"/>
    <w:rsid w:val="7DB2EB8B"/>
    <w:rsid w:val="7DB7C88D"/>
    <w:rsid w:val="7DBB2AC6"/>
    <w:rsid w:val="7DC28DC7"/>
    <w:rsid w:val="7DC32FD7"/>
    <w:rsid w:val="7DC608B3"/>
    <w:rsid w:val="7DCE9013"/>
    <w:rsid w:val="7DD71482"/>
    <w:rsid w:val="7DD8E216"/>
    <w:rsid w:val="7DD9AA11"/>
    <w:rsid w:val="7DE3B6D1"/>
    <w:rsid w:val="7DE41532"/>
    <w:rsid w:val="7DE51112"/>
    <w:rsid w:val="7DE5E92B"/>
    <w:rsid w:val="7DFC2C9A"/>
    <w:rsid w:val="7E039B19"/>
    <w:rsid w:val="7E0C97B6"/>
    <w:rsid w:val="7E0E38B7"/>
    <w:rsid w:val="7E1A6D13"/>
    <w:rsid w:val="7E1F3477"/>
    <w:rsid w:val="7E226B38"/>
    <w:rsid w:val="7E2BA854"/>
    <w:rsid w:val="7E2D31F5"/>
    <w:rsid w:val="7E4E4A11"/>
    <w:rsid w:val="7E4FB8E8"/>
    <w:rsid w:val="7E58A1EE"/>
    <w:rsid w:val="7E5E7578"/>
    <w:rsid w:val="7E5E7EB9"/>
    <w:rsid w:val="7E5F50A0"/>
    <w:rsid w:val="7E87EA31"/>
    <w:rsid w:val="7E8B0728"/>
    <w:rsid w:val="7E8FE8E0"/>
    <w:rsid w:val="7E924188"/>
    <w:rsid w:val="7EB61BBC"/>
    <w:rsid w:val="7EB669A3"/>
    <w:rsid w:val="7EC690E8"/>
    <w:rsid w:val="7EC7F0FB"/>
    <w:rsid w:val="7EC9E904"/>
    <w:rsid w:val="7ECCE6C6"/>
    <w:rsid w:val="7EE89DB1"/>
    <w:rsid w:val="7EEA1468"/>
    <w:rsid w:val="7EEC0707"/>
    <w:rsid w:val="7EEF3A9F"/>
    <w:rsid w:val="7EF3A88E"/>
    <w:rsid w:val="7F032552"/>
    <w:rsid w:val="7F07A768"/>
    <w:rsid w:val="7F0DA382"/>
    <w:rsid w:val="7F214DCD"/>
    <w:rsid w:val="7F2F8A8A"/>
    <w:rsid w:val="7F3FAA91"/>
    <w:rsid w:val="7F552E05"/>
    <w:rsid w:val="7F5A0887"/>
    <w:rsid w:val="7F5BC896"/>
    <w:rsid w:val="7F60DAE8"/>
    <w:rsid w:val="7F68791E"/>
    <w:rsid w:val="7F69DECB"/>
    <w:rsid w:val="7F6E0514"/>
    <w:rsid w:val="7F76CDDD"/>
    <w:rsid w:val="7F7C2B22"/>
    <w:rsid w:val="7F81C438"/>
    <w:rsid w:val="7F87AFDA"/>
    <w:rsid w:val="7F8C5333"/>
    <w:rsid w:val="7F929905"/>
    <w:rsid w:val="7FA301C0"/>
    <w:rsid w:val="7FA57BC7"/>
    <w:rsid w:val="7FAE82B1"/>
    <w:rsid w:val="7FC501BD"/>
    <w:rsid w:val="7FD3D420"/>
    <w:rsid w:val="7FD4309E"/>
    <w:rsid w:val="7FD7D18B"/>
    <w:rsid w:val="7FDBECFD"/>
    <w:rsid w:val="7FDFB439"/>
    <w:rsid w:val="7FE463C6"/>
    <w:rsid w:val="7FEA1BD6"/>
    <w:rsid w:val="7FEEC732"/>
    <w:rsid w:val="7FF43869"/>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19AA3B83"/>
  <w15:docId w15:val="{15F5C906-02C0-453A-9DB3-05578C18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ora" w:eastAsia="Lora" w:hAnsi="Lora" w:cs="Lora"/>
        <w:sz w:val="24"/>
        <w:szCs w:val="24"/>
        <w:lang w:val="en"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9EA"/>
    <w:pPr>
      <w:spacing w:after="120"/>
    </w:pPr>
    <w:rPr>
      <w:lang w:val="en-US"/>
    </w:rPr>
  </w:style>
  <w:style w:type="paragraph" w:styleId="Heading1">
    <w:name w:val="heading 1"/>
    <w:basedOn w:val="Normal"/>
    <w:next w:val="Normal"/>
    <w:uiPriority w:val="9"/>
    <w:qFormat/>
    <w:rsid w:val="00A13683"/>
    <w:pPr>
      <w:keepNext/>
      <w:keepLines/>
      <w:spacing w:before="120" w:after="0" w:line="312" w:lineRule="auto"/>
      <w:outlineLvl w:val="0"/>
    </w:pPr>
    <w:rPr>
      <w:rFonts w:ascii="Source Sans Pro" w:eastAsia="Source Sans Pro" w:hAnsi="Source Sans Pro" w:cs="Source Sans Pro"/>
      <w:b/>
      <w:color w:val="14342B"/>
      <w:sz w:val="40"/>
      <w:szCs w:val="40"/>
    </w:rPr>
  </w:style>
  <w:style w:type="paragraph" w:styleId="Heading2">
    <w:name w:val="heading 2"/>
    <w:basedOn w:val="Normal"/>
    <w:next w:val="Normal"/>
    <w:uiPriority w:val="9"/>
    <w:unhideWhenUsed/>
    <w:qFormat/>
    <w:rsid w:val="00A13683"/>
    <w:pPr>
      <w:keepNext/>
      <w:keepLines/>
      <w:spacing w:before="120" w:after="60" w:line="240" w:lineRule="auto"/>
      <w:outlineLvl w:val="1"/>
    </w:pPr>
    <w:rPr>
      <w:rFonts w:ascii="Source Sans Pro" w:eastAsia="Source Sans Pro" w:hAnsi="Source Sans Pro" w:cs="Source Sans Pro"/>
      <w:b/>
      <w:color w:val="3C533B"/>
      <w:sz w:val="32"/>
      <w:szCs w:val="32"/>
    </w:rPr>
  </w:style>
  <w:style w:type="paragraph" w:styleId="Heading3">
    <w:name w:val="heading 3"/>
    <w:basedOn w:val="Normal"/>
    <w:next w:val="Normal"/>
    <w:uiPriority w:val="9"/>
    <w:unhideWhenUsed/>
    <w:qFormat/>
    <w:rsid w:val="00C867BD"/>
    <w:pPr>
      <w:keepNext/>
      <w:keepLines/>
      <w:spacing w:before="120" w:line="240" w:lineRule="auto"/>
      <w:outlineLvl w:val="2"/>
    </w:pPr>
    <w:rPr>
      <w:rFonts w:ascii="Source Sans Pro SemiBold" w:eastAsia="Source Sans Pro SemiBold" w:hAnsi="Source Sans Pro SemiBold" w:cs="Source Sans Pro SemiBold"/>
      <w:color w:val="A9C897"/>
      <w:sz w:val="28"/>
      <w:szCs w:val="28"/>
    </w:rPr>
  </w:style>
  <w:style w:type="paragraph" w:styleId="Heading4">
    <w:name w:val="heading 4"/>
    <w:basedOn w:val="Normal"/>
    <w:next w:val="Normal"/>
    <w:uiPriority w:val="9"/>
    <w:unhideWhenUsed/>
    <w:qFormat/>
    <w:pPr>
      <w:keepNext/>
      <w:keepLines/>
      <w:ind w:left="1440"/>
      <w:outlineLvl w:val="3"/>
    </w:pPr>
    <w:rPr>
      <w:rFonts w:ascii="Source Sans Pro SemiBold" w:eastAsia="Source Sans Pro SemiBold" w:hAnsi="Source Sans Pro SemiBold" w:cs="Source Sans Pro SemiBold"/>
      <w:color w:val="3C533B"/>
    </w:rPr>
  </w:style>
  <w:style w:type="paragraph" w:styleId="Heading5">
    <w:name w:val="heading 5"/>
    <w:basedOn w:val="Normal"/>
    <w:next w:val="Normal"/>
    <w:uiPriority w:val="9"/>
    <w:unhideWhenUsed/>
    <w:qFormat/>
    <w:rsid w:val="00781B84"/>
    <w:pPr>
      <w:keepNext/>
      <w:keepLines/>
      <w:outlineLvl w:val="4"/>
    </w:pPr>
    <w:rPr>
      <w:rFonts w:ascii="Source Sans Pro SemiBold" w:eastAsia="Source Sans Pro SemiBold" w:hAnsi="Source Sans Pro SemiBold" w:cs="Source Sans Pro SemiBold"/>
      <w:color w:val="74775A"/>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14342B"/>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5554F"/>
    <w:pPr>
      <w:ind w:right="-720"/>
    </w:pPr>
    <w:rPr>
      <w:rFonts w:ascii="Source Sans Pro" w:eastAsia="Source Sans Pro" w:hAnsi="Source Sans Pro" w:cs="Source Sans Pro"/>
      <w:color w:val="B75A24"/>
      <w:sz w:val="16"/>
      <w:szCs w:val="16"/>
    </w:rPr>
  </w:style>
  <w:style w:type="character" w:customStyle="1" w:styleId="HeaderChar">
    <w:name w:val="Header Char"/>
    <w:basedOn w:val="DefaultParagraphFont"/>
    <w:link w:val="Header"/>
    <w:uiPriority w:val="99"/>
    <w:rsid w:val="00F5554F"/>
    <w:rPr>
      <w:rFonts w:ascii="Source Sans Pro" w:eastAsia="Source Sans Pro" w:hAnsi="Source Sans Pro" w:cs="Source Sans Pro"/>
      <w:color w:val="B75A24"/>
      <w:sz w:val="16"/>
      <w:szCs w:val="16"/>
    </w:rPr>
  </w:style>
  <w:style w:type="paragraph" w:styleId="Footer">
    <w:name w:val="footer"/>
    <w:basedOn w:val="Normal"/>
    <w:link w:val="FooterChar"/>
    <w:uiPriority w:val="99"/>
    <w:unhideWhenUsed/>
    <w:rsid w:val="00F5554F"/>
    <w:pPr>
      <w:tabs>
        <w:tab w:val="left" w:pos="8190"/>
      </w:tabs>
      <w:ind w:right="-180"/>
    </w:pPr>
    <w:rPr>
      <w:rFonts w:ascii="Source Sans Pro" w:eastAsia="Source Sans Pro" w:hAnsi="Source Sans Pro" w:cs="Source Sans Pro"/>
      <w:color w:val="B75A24"/>
      <w:sz w:val="16"/>
      <w:szCs w:val="16"/>
    </w:rPr>
  </w:style>
  <w:style w:type="character" w:customStyle="1" w:styleId="FooterChar">
    <w:name w:val="Footer Char"/>
    <w:basedOn w:val="DefaultParagraphFont"/>
    <w:link w:val="Footer"/>
    <w:uiPriority w:val="99"/>
    <w:rsid w:val="00F5554F"/>
    <w:rPr>
      <w:rFonts w:ascii="Source Sans Pro" w:eastAsia="Source Sans Pro" w:hAnsi="Source Sans Pro" w:cs="Source Sans Pro"/>
      <w:color w:val="B75A24"/>
      <w:sz w:val="16"/>
      <w:szCs w:val="16"/>
    </w:rPr>
  </w:style>
  <w:style w:type="paragraph" w:styleId="ListParagraph">
    <w:name w:val="List Paragraph"/>
    <w:aliases w:val="3,????,????1,?????1,Bullet List,Bullet list,Bullet-msa,Bulletr List Paragraph,FooterText,List Paragraph1,List Paragraph2,List Paragraph21,Listeafsnit1,Paragraphe de liste1,Parágrafo da Lista1,Párrafo de lista1,numbered,リスト段落1,列出段落,列出段落1"/>
    <w:basedOn w:val="Normal"/>
    <w:link w:val="ListParagraphChar"/>
    <w:qFormat/>
    <w:rsid w:val="00AB0EAB"/>
    <w:pPr>
      <w:spacing w:before="120" w:line="240" w:lineRule="auto"/>
      <w:ind w:left="720"/>
      <w:contextualSpacing/>
    </w:pPr>
    <w:rPr>
      <w:rFonts w:ascii="Times New Roman" w:hAnsi="Times New Roman"/>
      <w:sz w:val="22"/>
      <w:lang w:val="en"/>
    </w:rPr>
  </w:style>
  <w:style w:type="paragraph" w:styleId="FootnoteText">
    <w:name w:val="footnote text"/>
    <w:basedOn w:val="Normal"/>
    <w:link w:val="FootnoteTextChar"/>
    <w:uiPriority w:val="99"/>
    <w:unhideWhenUsed/>
    <w:rsid w:val="00AB0EAB"/>
    <w:pPr>
      <w:spacing w:after="0" w:line="240" w:lineRule="auto"/>
    </w:pPr>
    <w:rPr>
      <w:rFonts w:ascii="Times New Roman" w:hAnsi="Times New Roman"/>
      <w:sz w:val="20"/>
      <w:szCs w:val="20"/>
      <w:lang w:val="en"/>
    </w:rPr>
  </w:style>
  <w:style w:type="character" w:customStyle="1" w:styleId="FootnoteTextChar">
    <w:name w:val="Footnote Text Char"/>
    <w:basedOn w:val="DefaultParagraphFont"/>
    <w:link w:val="FootnoteText"/>
    <w:uiPriority w:val="99"/>
    <w:rsid w:val="00AB0EAB"/>
    <w:rPr>
      <w:rFonts w:ascii="Times New Roman" w:hAnsi="Times New Roman"/>
      <w:sz w:val="20"/>
      <w:szCs w:val="20"/>
    </w:rPr>
  </w:style>
  <w:style w:type="character" w:styleId="FootnoteReference">
    <w:name w:val="footnote reference"/>
    <w:basedOn w:val="DefaultParagraphFont"/>
    <w:uiPriority w:val="99"/>
    <w:semiHidden/>
    <w:unhideWhenUsed/>
    <w:rsid w:val="00AB0EAB"/>
    <w:rPr>
      <w:vertAlign w:val="superscript"/>
    </w:rPr>
  </w:style>
  <w:style w:type="character" w:styleId="Hyperlink">
    <w:name w:val="Hyperlink"/>
    <w:basedOn w:val="DefaultParagraphFont"/>
    <w:unhideWhenUsed/>
    <w:rsid w:val="00307736"/>
    <w:rPr>
      <w:color w:val="14342B" w:themeColor="hyperlink"/>
      <w:u w:val="single"/>
    </w:rPr>
  </w:style>
  <w:style w:type="character" w:customStyle="1" w:styleId="cf01">
    <w:name w:val="cf01"/>
    <w:basedOn w:val="DefaultParagraphFont"/>
    <w:rsid w:val="00307736"/>
    <w:rPr>
      <w:rFonts w:ascii="Segoe UI" w:hAnsi="Segoe UI" w:cs="Segoe UI" w:hint="default"/>
      <w:sz w:val="18"/>
      <w:szCs w:val="18"/>
    </w:rPr>
  </w:style>
  <w:style w:type="paragraph" w:customStyle="1" w:styleId="pf0">
    <w:name w:val="pf0"/>
    <w:basedOn w:val="Normal"/>
    <w:rsid w:val="00307736"/>
    <w:pPr>
      <w:spacing w:before="100" w:beforeAutospacing="1" w:after="100" w:afterAutospacing="1" w:line="240" w:lineRule="auto"/>
    </w:pPr>
    <w:rPr>
      <w:rFonts w:ascii="Times New Roman" w:eastAsia="Times New Roman" w:hAnsi="Times New Roman" w:cs="Times New Roman"/>
    </w:rPr>
  </w:style>
  <w:style w:type="paragraph" w:customStyle="1" w:styleId="TableHeading">
    <w:name w:val="Table Heading"/>
    <w:basedOn w:val="Normal"/>
    <w:uiPriority w:val="15"/>
    <w:qFormat/>
    <w:rsid w:val="003134AF"/>
    <w:pPr>
      <w:jc w:val="center"/>
    </w:pPr>
    <w:rPr>
      <w:rFonts w:asciiTheme="majorHAnsi" w:hAnsiTheme="majorHAnsi"/>
      <w:b/>
      <w:bCs/>
      <w:color w:val="14342B" w:themeColor="text1"/>
    </w:rPr>
  </w:style>
  <w:style w:type="paragraph" w:customStyle="1" w:styleId="TableData">
    <w:name w:val="Table Data"/>
    <w:basedOn w:val="Normal"/>
    <w:uiPriority w:val="18"/>
    <w:qFormat/>
    <w:rsid w:val="00B53FB7"/>
    <w:pPr>
      <w:tabs>
        <w:tab w:val="decimal" w:pos="1152"/>
      </w:tabs>
      <w:spacing w:before="60" w:after="60" w:line="240" w:lineRule="auto"/>
    </w:pPr>
    <w:rPr>
      <w:rFonts w:ascii="Calibri" w:eastAsia="Times New Roman" w:hAnsi="Calibri" w:cs="Times New Roman"/>
      <w:color w:val="000000"/>
      <w:sz w:val="20"/>
      <w:szCs w:val="20"/>
    </w:rPr>
  </w:style>
  <w:style w:type="paragraph" w:customStyle="1" w:styleId="TableItem">
    <w:name w:val="Table Item"/>
    <w:basedOn w:val="Normal"/>
    <w:uiPriority w:val="17"/>
    <w:qFormat/>
    <w:rsid w:val="00B53FB7"/>
    <w:pPr>
      <w:spacing w:before="60" w:after="60" w:line="240" w:lineRule="auto"/>
    </w:pPr>
    <w:rPr>
      <w:rFonts w:asciiTheme="minorHAnsi" w:eastAsiaTheme="minorHAnsi" w:hAnsiTheme="minorHAnsi" w:cstheme="minorBidi"/>
      <w:sz w:val="20"/>
      <w:szCs w:val="22"/>
    </w:rPr>
  </w:style>
  <w:style w:type="paragraph" w:customStyle="1" w:styleId="TableItemIndented">
    <w:name w:val="Table Item Indented"/>
    <w:basedOn w:val="TableItem"/>
    <w:uiPriority w:val="17"/>
    <w:qFormat/>
    <w:rsid w:val="00B53FB7"/>
    <w:pPr>
      <w:ind w:left="288"/>
    </w:pPr>
  </w:style>
  <w:style w:type="character" w:customStyle="1" w:styleId="normaltextrun">
    <w:name w:val="normaltextrun"/>
    <w:basedOn w:val="DefaultParagraphFont"/>
    <w:rsid w:val="00F57DDA"/>
  </w:style>
  <w:style w:type="character" w:customStyle="1" w:styleId="ui-provider">
    <w:name w:val="ui-provider"/>
    <w:basedOn w:val="DefaultParagraphFont"/>
    <w:rsid w:val="00F57DDA"/>
  </w:style>
  <w:style w:type="paragraph" w:styleId="BodyText">
    <w:name w:val="Body Text"/>
    <w:basedOn w:val="Normal"/>
    <w:link w:val="BodyTextChar"/>
    <w:uiPriority w:val="99"/>
    <w:semiHidden/>
    <w:unhideWhenUsed/>
    <w:rsid w:val="00FB28D3"/>
    <w:pPr>
      <w:spacing w:before="120" w:line="312" w:lineRule="auto"/>
    </w:pPr>
    <w:rPr>
      <w:rFonts w:ascii="Times New Roman" w:hAnsi="Times New Roman" w:eastAsiaTheme="minorHAnsi" w:cs="Times New Roman"/>
    </w:rPr>
  </w:style>
  <w:style w:type="character" w:customStyle="1" w:styleId="BodyTextChar">
    <w:name w:val="Body Text Char"/>
    <w:basedOn w:val="DefaultParagraphFont"/>
    <w:link w:val="BodyText"/>
    <w:uiPriority w:val="99"/>
    <w:semiHidden/>
    <w:rsid w:val="00FB28D3"/>
    <w:rPr>
      <w:rFonts w:ascii="Times New Roman" w:hAnsi="Times New Roman" w:eastAsiaTheme="minorHAnsi" w:cs="Times New Roman"/>
      <w:lang w:val="en-US"/>
    </w:rPr>
  </w:style>
  <w:style w:type="paragraph" w:customStyle="1" w:styleId="Default">
    <w:name w:val="Default"/>
    <w:rsid w:val="00160539"/>
    <w:pPr>
      <w:autoSpaceDE w:val="0"/>
      <w:autoSpaceDN w:val="0"/>
      <w:adjustRightInd w:val="0"/>
      <w:spacing w:line="240" w:lineRule="auto"/>
    </w:pPr>
    <w:rPr>
      <w:rFonts w:ascii="Times New Roman" w:hAnsi="Times New Roman" w:cs="Times New Roman"/>
      <w:color w:val="000000"/>
      <w:lang w:val="en-US"/>
    </w:rPr>
  </w:style>
  <w:style w:type="paragraph" w:customStyle="1" w:styleId="paragraph">
    <w:name w:val="paragraph"/>
    <w:basedOn w:val="Normal"/>
    <w:rsid w:val="00160539"/>
    <w:pPr>
      <w:spacing w:before="100" w:beforeAutospacing="1" w:after="100" w:afterAutospacing="1" w:line="240" w:lineRule="auto"/>
    </w:pPr>
    <w:rPr>
      <w:rFonts w:ascii="Times New Roman" w:eastAsia="Times New Roman" w:hAnsi="Times New Roman" w:cs="Times New Roman"/>
      <w:lang w:eastAsia="zh-CN"/>
    </w:rPr>
  </w:style>
  <w:style w:type="character" w:customStyle="1" w:styleId="eop">
    <w:name w:val="eop"/>
    <w:basedOn w:val="DefaultParagraphFont"/>
    <w:rsid w:val="00160539"/>
  </w:style>
  <w:style w:type="table" w:styleId="TableGrid">
    <w:name w:val="Table Grid"/>
    <w:basedOn w:val="TableNormal"/>
    <w:uiPriority w:val="59"/>
    <w:rsid w:val="00160539"/>
    <w:pPr>
      <w:spacing w:line="240" w:lineRule="auto"/>
    </w:pPr>
    <w:tblPr>
      <w:tblBorders>
        <w:top w:val="single" w:sz="4" w:space="0" w:color="14342B" w:themeColor="text1"/>
        <w:left w:val="single" w:sz="4" w:space="0" w:color="14342B" w:themeColor="text1"/>
        <w:bottom w:val="single" w:sz="4" w:space="0" w:color="14342B" w:themeColor="text1"/>
        <w:right w:val="single" w:sz="4" w:space="0" w:color="14342B" w:themeColor="text1"/>
        <w:insideH w:val="single" w:sz="4" w:space="0" w:color="14342B" w:themeColor="text1"/>
        <w:insideV w:val="single" w:sz="4" w:space="0" w:color="14342B" w:themeColor="text1"/>
      </w:tblBorders>
    </w:tblPr>
  </w:style>
  <w:style w:type="paragraph" w:styleId="Revision">
    <w:name w:val="Revision"/>
    <w:hidden/>
    <w:uiPriority w:val="99"/>
    <w:semiHidden/>
    <w:rsid w:val="00894E89"/>
    <w:pPr>
      <w:spacing w:line="240" w:lineRule="auto"/>
    </w:pPr>
    <w:rPr>
      <w:lang w:val="en-US"/>
    </w:rPr>
  </w:style>
  <w:style w:type="paragraph" w:styleId="CommentSubject">
    <w:name w:val="annotation subject"/>
    <w:basedOn w:val="CommentText"/>
    <w:next w:val="CommentText"/>
    <w:link w:val="CommentSubjectChar"/>
    <w:uiPriority w:val="99"/>
    <w:semiHidden/>
    <w:unhideWhenUsed/>
    <w:rsid w:val="00BE6582"/>
    <w:rPr>
      <w:b/>
      <w:bCs/>
    </w:rPr>
  </w:style>
  <w:style w:type="character" w:customStyle="1" w:styleId="CommentSubjectChar">
    <w:name w:val="Comment Subject Char"/>
    <w:basedOn w:val="CommentTextChar"/>
    <w:link w:val="CommentSubject"/>
    <w:uiPriority w:val="99"/>
    <w:semiHidden/>
    <w:rsid w:val="00BE6582"/>
    <w:rPr>
      <w:b/>
      <w:bCs/>
      <w:sz w:val="20"/>
      <w:szCs w:val="20"/>
      <w:lang w:val="en-US"/>
    </w:rPr>
  </w:style>
  <w:style w:type="table" w:customStyle="1" w:styleId="GridTable1Light1">
    <w:name w:val="Grid Table 1 Light1"/>
    <w:basedOn w:val="TableNormal"/>
    <w:next w:val="GridTable1Light"/>
    <w:uiPriority w:val="46"/>
    <w:rsid w:val="00AC5F42"/>
    <w:pPr>
      <w:spacing w:line="240" w:lineRule="auto"/>
    </w:pPr>
    <w:rPr>
      <w:rFonts w:ascii="Calibri" w:eastAsia="Calibri" w:hAnsi="Calibri" w:cs="Times New Roman"/>
      <w:sz w:val="22"/>
      <w:szCs w:val="22"/>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AC5F42"/>
    <w:pPr>
      <w:spacing w:line="240" w:lineRule="auto"/>
    </w:pPr>
    <w:tblPr>
      <w:tblStyleRowBandSize w:val="1"/>
      <w:tblStyleColBandSize w:val="1"/>
      <w:tblBorders>
        <w:top w:val="single" w:sz="4" w:space="0" w:color="80CEB8" w:themeColor="text1" w:themeTint="66"/>
        <w:left w:val="single" w:sz="4" w:space="0" w:color="80CEB8" w:themeColor="text1" w:themeTint="66"/>
        <w:bottom w:val="single" w:sz="4" w:space="0" w:color="80CEB8" w:themeColor="text1" w:themeTint="66"/>
        <w:right w:val="single" w:sz="4" w:space="0" w:color="80CEB8" w:themeColor="text1" w:themeTint="66"/>
        <w:insideH w:val="single" w:sz="4" w:space="0" w:color="80CEB8" w:themeColor="text1" w:themeTint="66"/>
        <w:insideV w:val="single" w:sz="4" w:space="0" w:color="80CEB8" w:themeColor="text1" w:themeTint="66"/>
      </w:tblBorders>
    </w:tblPr>
    <w:tblStylePr w:type="firstRow">
      <w:rPr>
        <w:b/>
        <w:bCs/>
      </w:rPr>
      <w:tblPr/>
      <w:tcPr>
        <w:tcBorders>
          <w:bottom w:val="single" w:sz="12" w:space="0" w:color="44B293" w:themeColor="text1" w:themeTint="99"/>
        </w:tcBorders>
      </w:tcPr>
    </w:tblStylePr>
    <w:tblStylePr w:type="lastRow">
      <w:rPr>
        <w:b/>
        <w:bCs/>
      </w:rPr>
      <w:tblPr/>
      <w:tcPr>
        <w:tcBorders>
          <w:top w:val="double" w:sz="2" w:space="0" w:color="44B293" w:themeColor="text1"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BE7343"/>
    <w:pPr>
      <w:tabs>
        <w:tab w:val="right" w:leader="dot" w:pos="9350"/>
      </w:tabs>
      <w:spacing w:after="100"/>
    </w:pPr>
  </w:style>
  <w:style w:type="paragraph" w:styleId="TOC2">
    <w:name w:val="toc 2"/>
    <w:basedOn w:val="Normal"/>
    <w:next w:val="Normal"/>
    <w:autoRedefine/>
    <w:uiPriority w:val="39"/>
    <w:unhideWhenUsed/>
    <w:rsid w:val="006B05E4"/>
    <w:pPr>
      <w:tabs>
        <w:tab w:val="right" w:leader="dot" w:pos="9350"/>
      </w:tabs>
      <w:spacing w:after="100"/>
      <w:ind w:left="240"/>
    </w:pPr>
  </w:style>
  <w:style w:type="paragraph" w:styleId="TOC5">
    <w:name w:val="toc 5"/>
    <w:basedOn w:val="Normal"/>
    <w:next w:val="Normal"/>
    <w:autoRedefine/>
    <w:uiPriority w:val="39"/>
    <w:unhideWhenUsed/>
    <w:rsid w:val="00BA43DA"/>
    <w:pPr>
      <w:spacing w:after="100"/>
      <w:ind w:left="960"/>
    </w:pPr>
  </w:style>
  <w:style w:type="paragraph" w:styleId="TOC4">
    <w:name w:val="toc 4"/>
    <w:basedOn w:val="Normal"/>
    <w:next w:val="Normal"/>
    <w:autoRedefine/>
    <w:uiPriority w:val="39"/>
    <w:unhideWhenUsed/>
    <w:rsid w:val="00BA43DA"/>
    <w:pPr>
      <w:spacing w:after="100"/>
      <w:ind w:left="720"/>
    </w:pPr>
  </w:style>
  <w:style w:type="paragraph" w:styleId="TOCHeading">
    <w:name w:val="TOC Heading"/>
    <w:basedOn w:val="Heading1"/>
    <w:next w:val="Normal"/>
    <w:uiPriority w:val="39"/>
    <w:unhideWhenUsed/>
    <w:qFormat/>
    <w:rsid w:val="00BA43DA"/>
    <w:pPr>
      <w:spacing w:before="240" w:line="259" w:lineRule="auto"/>
      <w:outlineLvl w:val="9"/>
    </w:pPr>
    <w:rPr>
      <w:rFonts w:asciiTheme="majorHAnsi" w:eastAsiaTheme="majorEastAsia" w:hAnsiTheme="majorHAnsi" w:cstheme="majorBidi"/>
      <w:b w:val="0"/>
      <w:color w:val="79A95D" w:themeColor="accent1" w:themeShade="BF"/>
      <w:sz w:val="32"/>
      <w:szCs w:val="32"/>
    </w:rPr>
  </w:style>
  <w:style w:type="paragraph" w:styleId="TOC3">
    <w:name w:val="toc 3"/>
    <w:basedOn w:val="Normal"/>
    <w:next w:val="Normal"/>
    <w:autoRedefine/>
    <w:uiPriority w:val="39"/>
    <w:unhideWhenUsed/>
    <w:rsid w:val="00BA43DA"/>
    <w:pPr>
      <w:spacing w:after="100" w:line="259" w:lineRule="auto"/>
      <w:ind w:left="440"/>
    </w:pPr>
    <w:rPr>
      <w:rFonts w:asciiTheme="minorHAnsi" w:eastAsiaTheme="minorEastAsia" w:hAnsiTheme="minorHAnsi" w:cstheme="minorBidi"/>
      <w:kern w:val="2"/>
      <w:sz w:val="22"/>
      <w:szCs w:val="22"/>
      <w14:ligatures w14:val="standardContextual"/>
    </w:rPr>
  </w:style>
  <w:style w:type="paragraph" w:styleId="TOC6">
    <w:name w:val="toc 6"/>
    <w:basedOn w:val="Normal"/>
    <w:next w:val="Normal"/>
    <w:autoRedefine/>
    <w:uiPriority w:val="39"/>
    <w:unhideWhenUsed/>
    <w:rsid w:val="00BA43DA"/>
    <w:pPr>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TOC7">
    <w:name w:val="toc 7"/>
    <w:basedOn w:val="Normal"/>
    <w:next w:val="Normal"/>
    <w:autoRedefine/>
    <w:uiPriority w:val="39"/>
    <w:unhideWhenUsed/>
    <w:rsid w:val="00BA43DA"/>
    <w:pPr>
      <w:spacing w:after="100" w:line="259" w:lineRule="auto"/>
      <w:ind w:left="1320"/>
    </w:pPr>
    <w:rPr>
      <w:rFonts w:asciiTheme="minorHAnsi" w:eastAsiaTheme="minorEastAsia" w:hAnsiTheme="minorHAnsi" w:cstheme="minorBidi"/>
      <w:kern w:val="2"/>
      <w:sz w:val="22"/>
      <w:szCs w:val="22"/>
      <w14:ligatures w14:val="standardContextual"/>
    </w:rPr>
  </w:style>
  <w:style w:type="paragraph" w:styleId="TOC8">
    <w:name w:val="toc 8"/>
    <w:basedOn w:val="Normal"/>
    <w:next w:val="Normal"/>
    <w:autoRedefine/>
    <w:uiPriority w:val="39"/>
    <w:unhideWhenUsed/>
    <w:rsid w:val="00BA43DA"/>
    <w:pPr>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TOC9">
    <w:name w:val="toc 9"/>
    <w:basedOn w:val="Normal"/>
    <w:next w:val="Normal"/>
    <w:autoRedefine/>
    <w:uiPriority w:val="39"/>
    <w:unhideWhenUsed/>
    <w:rsid w:val="00BA43DA"/>
    <w:pPr>
      <w:spacing w:after="100" w:line="259" w:lineRule="auto"/>
      <w:ind w:left="1760"/>
    </w:pPr>
    <w:rPr>
      <w:rFonts w:asciiTheme="minorHAnsi" w:eastAsiaTheme="minorEastAsia" w:hAnsiTheme="minorHAnsi" w:cstheme="minorBidi"/>
      <w:kern w:val="2"/>
      <w:sz w:val="22"/>
      <w:szCs w:val="22"/>
      <w14:ligatures w14:val="standardContextual"/>
    </w:rPr>
  </w:style>
  <w:style w:type="character" w:styleId="UnresolvedMention">
    <w:name w:val="Unresolved Mention"/>
    <w:basedOn w:val="DefaultParagraphFont"/>
    <w:uiPriority w:val="99"/>
    <w:semiHidden/>
    <w:unhideWhenUsed/>
    <w:rsid w:val="00BA43DA"/>
    <w:rPr>
      <w:color w:val="605E5C"/>
      <w:shd w:val="clear" w:color="auto" w:fill="E1DFDD"/>
    </w:rPr>
  </w:style>
  <w:style w:type="character" w:customStyle="1" w:styleId="ListParagraphChar">
    <w:name w:val="List Paragraph Char"/>
    <w:aliases w:val="Bullet List Char,Bulletr List Paragraph Char,FooterText Char,List Paragraph1 Char,List Paragraph2 Char,List Paragraph21 Char,Paragraphe de liste1 Char,Parágrafo da Lista1 Char,Párrafo de lista1 Char,numbered Char,列出段落 Char,列出段落1 Char"/>
    <w:link w:val="ListParagraph"/>
    <w:uiPriority w:val="34"/>
    <w:locked/>
    <w:rsid w:val="00157B8E"/>
    <w:rPr>
      <w:rFonts w:ascii="Times New Roman" w:hAnsi="Times New Roman"/>
      <w:sz w:val="22"/>
    </w:rPr>
  </w:style>
  <w:style w:type="character" w:customStyle="1" w:styleId="sr-only">
    <w:name w:val="sr-only"/>
    <w:basedOn w:val="DefaultParagraphFont"/>
    <w:rsid w:val="00A679F0"/>
  </w:style>
  <w:style w:type="character" w:styleId="Mention">
    <w:name w:val="Mention"/>
    <w:basedOn w:val="DefaultParagraphFont"/>
    <w:uiPriority w:val="99"/>
    <w:unhideWhenUsed/>
    <w:rsid w:val="0062685B"/>
    <w:rPr>
      <w:color w:val="2B579A"/>
      <w:shd w:val="clear" w:color="auto" w:fill="E1DFDD"/>
    </w:rPr>
  </w:style>
  <w:style w:type="paragraph" w:customStyle="1" w:styleId="Bullet">
    <w:name w:val="Bullet"/>
    <w:basedOn w:val="ListParagraph"/>
    <w:link w:val="BulletChar"/>
    <w:qFormat/>
    <w:rsid w:val="00036CCA"/>
    <w:pPr>
      <w:numPr>
        <w:numId w:val="1"/>
      </w:numPr>
      <w:contextualSpacing w:val="0"/>
    </w:pPr>
    <w:rPr>
      <w:rFonts w:asciiTheme="minorHAnsi" w:hAnsiTheme="minorHAnsi"/>
      <w:bCs/>
      <w:sz w:val="24"/>
      <w:szCs w:val="28"/>
    </w:rPr>
  </w:style>
  <w:style w:type="character" w:customStyle="1" w:styleId="BulletChar">
    <w:name w:val="Bullet Char"/>
    <w:basedOn w:val="ListParagraphChar"/>
    <w:link w:val="Bullet"/>
    <w:rsid w:val="00036CCA"/>
    <w:rPr>
      <w:rFonts w:asciiTheme="minorHAnsi" w:hAnsiTheme="minorHAnsi"/>
      <w:bCs/>
      <w:sz w:val="22"/>
      <w:szCs w:val="28"/>
    </w:rPr>
  </w:style>
  <w:style w:type="paragraph" w:styleId="NoSpacing">
    <w:name w:val="No Spacing"/>
    <w:uiPriority w:val="1"/>
    <w:qFormat/>
    <w:rsid w:val="009E69EA"/>
    <w:pPr>
      <w:spacing w:line="240" w:lineRule="auto"/>
    </w:pPr>
    <w:rPr>
      <w:lang w:val="en-US"/>
    </w:rPr>
  </w:style>
  <w:style w:type="paragraph" w:customStyle="1" w:styleId="FIRSTLEVELQUESTION">
    <w:name w:val="FIRST LEVEL QUESTION"/>
    <w:rsid w:val="00641248"/>
    <w:pPr>
      <w:tabs>
        <w:tab w:val="left" w:pos="720"/>
      </w:tabs>
      <w:spacing w:line="240" w:lineRule="exact"/>
      <w:ind w:left="720" w:right="1296" w:hanging="720"/>
      <w:jc w:val="both"/>
    </w:pPr>
    <w:rPr>
      <w:rFonts w:ascii="Helvetica" w:eastAsia="Times New Roman" w:hAnsi="Helvetica" w:cs="Times New Roman"/>
      <w:sz w:val="18"/>
      <w:szCs w:val="20"/>
      <w:lang w:val="en-US"/>
    </w:rPr>
  </w:style>
  <w:style w:type="paragraph" w:styleId="BodyText2">
    <w:name w:val="Body Text 2"/>
    <w:basedOn w:val="Normal"/>
    <w:link w:val="BodyText2Char"/>
    <w:uiPriority w:val="99"/>
    <w:semiHidden/>
    <w:unhideWhenUsed/>
    <w:rsid w:val="007A4297"/>
    <w:pPr>
      <w:spacing w:line="480" w:lineRule="auto"/>
    </w:pPr>
  </w:style>
  <w:style w:type="character" w:customStyle="1" w:styleId="BodyText2Char">
    <w:name w:val="Body Text 2 Char"/>
    <w:basedOn w:val="DefaultParagraphFont"/>
    <w:link w:val="BodyText2"/>
    <w:uiPriority w:val="99"/>
    <w:semiHidden/>
    <w:rsid w:val="007A4297"/>
    <w:rPr>
      <w:lang w:val="en-US"/>
    </w:rPr>
  </w:style>
  <w:style w:type="character" w:styleId="PageNumber">
    <w:name w:val="page number"/>
    <w:basedOn w:val="DefaultParagraphFont"/>
    <w:uiPriority w:val="99"/>
    <w:semiHidden/>
    <w:unhideWhenUsed/>
    <w:rsid w:val="007B4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PaperworkReductionActOffice@hud.gov"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geckeler\AppData\Roaming\Microsoft\Templates\SPR%20Doc%20template%20Version%20One%20Accessible_2.28.22.dotx" TargetMode="External" /></Relationships>
</file>

<file path=word/theme/theme1.xml><?xml version="1.0" encoding="utf-8"?>
<a:theme xmlns:a="http://schemas.openxmlformats.org/drawingml/2006/main" name="Office Theme">
  <a:themeElements>
    <a:clrScheme name="SPRA Accessible">
      <a:dk1>
        <a:srgbClr val="14342B"/>
      </a:dk1>
      <a:lt1>
        <a:sysClr val="window" lastClr="FFFFFF"/>
      </a:lt1>
      <a:dk2>
        <a:srgbClr val="3C533B"/>
      </a:dk2>
      <a:lt2>
        <a:srgbClr val="EAEAAA"/>
      </a:lt2>
      <a:accent1>
        <a:srgbClr val="A9C897"/>
      </a:accent1>
      <a:accent2>
        <a:srgbClr val="BADB5B"/>
      </a:accent2>
      <a:accent3>
        <a:srgbClr val="A9521F"/>
      </a:accent3>
      <a:accent4>
        <a:srgbClr val="E86826"/>
      </a:accent4>
      <a:accent5>
        <a:srgbClr val="614730"/>
      </a:accent5>
      <a:accent6>
        <a:srgbClr val="BC6C25"/>
      </a:accent6>
      <a:hlink>
        <a:srgbClr val="14342B"/>
      </a:hlink>
      <a:folHlink>
        <a:srgbClr val="A9521F"/>
      </a:folHlink>
    </a:clrScheme>
    <a:fontScheme name="SPRA Brand Fonts">
      <a:majorFont>
        <a:latin typeface="Source Sans Pro"/>
        <a:ea typeface=""/>
        <a:cs typeface=""/>
      </a:majorFont>
      <a:minorFont>
        <a:latin typeface="Lor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CAAF392C45048A1FBE008B855E051" ma:contentTypeVersion="14" ma:contentTypeDescription="Create a new document." ma:contentTypeScope="" ma:versionID="4fbba3442d28e5afd5aa8553d8ae39b7">
  <xsd:schema xmlns:xsd="http://www.w3.org/2001/XMLSchema" xmlns:xs="http://www.w3.org/2001/XMLSchema" xmlns:p="http://schemas.microsoft.com/office/2006/metadata/properties" xmlns:ns2="a5b3b8b8-27ac-4e1a-92ae-29363a77dde5" xmlns:ns3="0040b190-dd7c-4f47-be11-86f1bbf10a9c" targetNamespace="http://schemas.microsoft.com/office/2006/metadata/properties" ma:root="true" ma:fieldsID="b5daf8d108be960d7e7167e3f505b56c" ns2:_="" ns3:_="">
    <xsd:import namespace="a5b3b8b8-27ac-4e1a-92ae-29363a77dde5"/>
    <xsd:import namespace="0040b190-dd7c-4f47-be11-86f1bbf10a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3b8b8-27ac-4e1a-92ae-29363a77d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2df8674-7991-4a6b-90e1-4315b024bc0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0b190-dd7c-4f47-be11-86f1bbf10a9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1e7a973-577c-4629-bab5-15d3d1358105}" ma:internalName="TaxCatchAll" ma:showField="CatchAllData" ma:web="0040b190-dd7c-4f47-be11-86f1bbf10a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040b190-dd7c-4f47-be11-86f1bbf10a9c" xsi:nil="true"/>
    <lcf76f155ced4ddcb4097134ff3c332f xmlns="a5b3b8b8-27ac-4e1a-92ae-29363a77dd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1F9DC6-38BF-4C8A-9F81-D24181E66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3b8b8-27ac-4e1a-92ae-29363a77dde5"/>
    <ds:schemaRef ds:uri="0040b190-dd7c-4f47-be11-86f1bbf10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CEBD2-0670-425E-937E-2BD1E34E2B1E}">
  <ds:schemaRefs>
    <ds:schemaRef ds:uri="http://schemas.microsoft.com/sharepoint/v3/contenttype/forms"/>
  </ds:schemaRefs>
</ds:datastoreItem>
</file>

<file path=customXml/itemProps3.xml><?xml version="1.0" encoding="utf-8"?>
<ds:datastoreItem xmlns:ds="http://schemas.openxmlformats.org/officeDocument/2006/customXml" ds:itemID="{066C3A57-82F1-484A-BD08-B0F45934C581}">
  <ds:schemaRefs>
    <ds:schemaRef ds:uri="http://schemas.openxmlformats.org/officeDocument/2006/bibliography"/>
  </ds:schemaRefs>
</ds:datastoreItem>
</file>

<file path=customXml/itemProps4.xml><?xml version="1.0" encoding="utf-8"?>
<ds:datastoreItem xmlns:ds="http://schemas.openxmlformats.org/officeDocument/2006/customXml" ds:itemID="{6E638692-5ADB-4E8B-9A65-26861A33807C}">
  <ds:schemaRefs>
    <ds:schemaRef ds:uri="http://purl.org/dc/elements/1.1/"/>
    <ds:schemaRef ds:uri="http://schemas.microsoft.com/office/2006/metadata/properties"/>
    <ds:schemaRef ds:uri="a5b3b8b8-27ac-4e1a-92ae-29363a77dde5"/>
    <ds:schemaRef ds:uri="0040b190-dd7c-4f47-be11-86f1bbf10a9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SPR Doc template Version One Accessible_2.28.22.dotx</Template>
  <TotalTime>1</TotalTime>
  <Pages>21</Pages>
  <Words>4598</Words>
  <Characters>26211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Geckeler</dc:creator>
  <cp:lastModifiedBy>Guido, Anna P</cp:lastModifiedBy>
  <cp:revision>2</cp:revision>
  <dcterms:created xsi:type="dcterms:W3CDTF">2024-09-27T16:16:00Z</dcterms:created>
  <dcterms:modified xsi:type="dcterms:W3CDTF">2024-09-27T16:16:00Z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0x010100C40CAAF392C45048A1FBE008B855E051</vt:lpwstr>
  </property>
  <property fmtid="{D5CDD505-2E9C-101B-9397-08002B2CF9AE}" pid="3" name="MediaServiceImageTags">
    <vt:lpwstr/>
  </property>
</Properties>
</file>