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E7ED8" w:rsidRPr="00A02B24" w:rsidP="00BE7ED8" w14:paraId="30351DEA" w14:textId="7E4E22F9">
      <w:pPr>
        <w:pStyle w:val="Heading1"/>
        <w:rPr>
          <w:rFonts w:ascii="Calibri" w:hAnsi="Calibri" w:cs="Calibri"/>
        </w:rPr>
      </w:pPr>
      <w:bookmarkStart w:id="0" w:name="_Toc157452693"/>
      <w:r w:rsidRPr="00A02B24">
        <w:rPr>
          <w:rFonts w:ascii="Calibri" w:hAnsi="Calibri" w:cs="Calibri"/>
        </w:rPr>
        <w:t>Outreach Materials for Web Survey for CoC Staff</w:t>
      </w:r>
      <w:r w:rsidRPr="00A02B24">
        <w:rPr>
          <w:rFonts w:ascii="Calibri" w:hAnsi="Calibri" w:cs="Calibri"/>
        </w:rPr>
        <w:t xml:space="preserve"> </w:t>
      </w:r>
      <w:bookmarkEnd w:id="0"/>
    </w:p>
    <w:p w:rsidR="00BE7ED8" w:rsidRPr="00A02B24" w:rsidP="00BE7ED8" w14:paraId="3DE006A4" w14:textId="68B49FB8">
      <w:pPr>
        <w:pStyle w:val="Heading2"/>
        <w:rPr>
          <w:rFonts w:ascii="Calibri" w:hAnsi="Calibri" w:cs="Calibri"/>
        </w:rPr>
      </w:pPr>
      <w:r w:rsidRPr="00A02B24">
        <w:rPr>
          <w:rFonts w:ascii="Calibri" w:hAnsi="Calibri" w:cs="Calibri"/>
        </w:rPr>
        <w:t>EHV Evaluation Advance Email for Survey to CoCs</w:t>
      </w:r>
    </w:p>
    <w:p w:rsidR="00BE7ED8" w:rsidRPr="00A02B24" w:rsidP="00BE7ED8" w14:paraId="2B510462" w14:textId="77777777">
      <w:pPr>
        <w:rPr>
          <w:rFonts w:ascii="Calibri" w:hAnsi="Calibri" w:cs="Calibri"/>
        </w:rPr>
      </w:pPr>
    </w:p>
    <w:p w:rsidR="00BE7ED8" w:rsidRPr="00A02B24" w:rsidP="00BE7ED8" w14:paraId="7A7DDACC" w14:textId="5E21EA8F">
      <w:pPr>
        <w:rPr>
          <w:rFonts w:ascii="Calibri" w:hAnsi="Calibri" w:cs="Calibri"/>
          <w:sz w:val="22"/>
          <w:szCs w:val="22"/>
        </w:rPr>
      </w:pPr>
      <w:r w:rsidRPr="00A02B24">
        <w:rPr>
          <w:rFonts w:ascii="Calibri" w:hAnsi="Calibri" w:cs="Calibri"/>
          <w:sz w:val="22"/>
          <w:szCs w:val="22"/>
        </w:rPr>
        <w:t xml:space="preserve">Dear FIRSTNAME LASTNAME, </w:t>
      </w:r>
    </w:p>
    <w:p w:rsidR="00BE7ED8" w:rsidRPr="00A02B24" w:rsidP="00BE7ED8" w14:paraId="493FBA6C" w14:textId="77777777">
      <w:pPr>
        <w:jc w:val="both"/>
        <w:rPr>
          <w:rFonts w:ascii="Calibri" w:hAnsi="Calibri" w:cs="Calibri"/>
          <w:sz w:val="22"/>
          <w:szCs w:val="22"/>
        </w:rPr>
      </w:pPr>
      <w:r w:rsidRPr="00A02B24">
        <w:rPr>
          <w:rFonts w:ascii="Calibri" w:hAnsi="Calibri" w:cs="Calibri"/>
          <w:sz w:val="22"/>
          <w:szCs w:val="22"/>
        </w:rPr>
        <w:t>You are receiving this email to ask for your participation in the Emergency Housing Voucher (EHV) Survey for Continuums of Care (CoCs). The U.S. Department of Housing and Urban Development (HUD) has contracted with Social Policy Research Associates (SPR) and Abt Global to conduct an evaluation of the EHV program.</w:t>
      </w:r>
      <w:r w:rsidRPr="00A02B24">
        <w:rPr>
          <w:rFonts w:ascii="Calibri" w:hAnsi="Calibri" w:cs="Calibri"/>
        </w:rPr>
        <w:t xml:space="preserve"> </w:t>
      </w:r>
      <w:r w:rsidRPr="00A02B24">
        <w:rPr>
          <w:rFonts w:ascii="Calibri" w:hAnsi="Calibri" w:cs="Calibri"/>
          <w:sz w:val="22"/>
          <w:szCs w:val="22"/>
        </w:rPr>
        <w:t>One component of the evaluation is a survey of all CoCs that partnered with their local Public Housing Agency (PHA) to implement the EHV program. The purpose of this survey is to learn about:</w:t>
      </w:r>
    </w:p>
    <w:p w:rsidR="00BE7ED8" w:rsidRPr="00A02B24" w:rsidP="00BE7ED8" w14:paraId="2CDF93E2" w14:textId="77777777">
      <w:pPr>
        <w:jc w:val="both"/>
        <w:rPr>
          <w:rFonts w:ascii="Calibri" w:hAnsi="Calibri" w:cs="Calibri"/>
          <w:sz w:val="22"/>
          <w:szCs w:val="22"/>
        </w:rPr>
      </w:pPr>
    </w:p>
    <w:p w:rsidR="00BE7ED8" w:rsidRPr="00A02B24" w:rsidP="00F766D8" w14:paraId="183905FE" w14:textId="77777777">
      <w:pPr>
        <w:pStyle w:val="ListParagraph"/>
        <w:numPr>
          <w:ilvl w:val="0"/>
          <w:numId w:val="7"/>
        </w:numPr>
        <w:tabs>
          <w:tab w:val="left" w:pos="432"/>
        </w:tabs>
        <w:spacing w:before="0" w:after="0"/>
        <w:jc w:val="both"/>
        <w:rPr>
          <w:rFonts w:ascii="Calibri" w:hAnsi="Calibri" w:cs="Calibri"/>
          <w:szCs w:val="22"/>
        </w:rPr>
      </w:pPr>
      <w:r w:rsidRPr="00A02B24">
        <w:rPr>
          <w:rFonts w:ascii="Calibri" w:hAnsi="Calibri" w:cs="Calibri"/>
          <w:szCs w:val="22"/>
        </w:rPr>
        <w:t>CoC’s involvement in the planning and implementing the EHV program;</w:t>
      </w:r>
    </w:p>
    <w:p w:rsidR="00BE7ED8" w:rsidRPr="00A02B24" w:rsidP="00F766D8" w14:paraId="5EA7A049" w14:textId="77777777">
      <w:pPr>
        <w:pStyle w:val="ListParagraph"/>
        <w:numPr>
          <w:ilvl w:val="0"/>
          <w:numId w:val="7"/>
        </w:numPr>
        <w:tabs>
          <w:tab w:val="left" w:pos="432"/>
        </w:tabs>
        <w:spacing w:before="0" w:after="0"/>
        <w:jc w:val="both"/>
        <w:rPr>
          <w:rFonts w:ascii="Calibri" w:hAnsi="Calibri" w:cs="Calibri"/>
          <w:szCs w:val="22"/>
        </w:rPr>
      </w:pPr>
      <w:r w:rsidRPr="00A02B24">
        <w:rPr>
          <w:rFonts w:ascii="Calibri" w:hAnsi="Calibri" w:cs="Calibri"/>
          <w:szCs w:val="22"/>
        </w:rPr>
        <w:t>Determining how to use the EHV as part of the CoC’s strategy for addressing homelessness;</w:t>
      </w:r>
    </w:p>
    <w:p w:rsidR="00BE7ED8" w:rsidRPr="00A02B24" w:rsidP="00F766D8" w14:paraId="5FBD0781" w14:textId="77777777">
      <w:pPr>
        <w:pStyle w:val="ListParagraph"/>
        <w:numPr>
          <w:ilvl w:val="0"/>
          <w:numId w:val="7"/>
        </w:numPr>
        <w:tabs>
          <w:tab w:val="left" w:pos="432"/>
        </w:tabs>
        <w:spacing w:before="0" w:after="0"/>
        <w:jc w:val="both"/>
        <w:rPr>
          <w:rFonts w:ascii="Calibri" w:hAnsi="Calibri" w:cs="Calibri"/>
          <w:szCs w:val="22"/>
        </w:rPr>
      </w:pPr>
      <w:r w:rsidRPr="00A02B24">
        <w:rPr>
          <w:rFonts w:ascii="Calibri" w:hAnsi="Calibri" w:cs="Calibri"/>
          <w:szCs w:val="22"/>
        </w:rPr>
        <w:t>EHV eligibility and referral processes;</w:t>
      </w:r>
    </w:p>
    <w:p w:rsidR="00BE7ED8" w:rsidRPr="00A02B24" w:rsidP="00F766D8" w14:paraId="71D5CAC9" w14:textId="77777777">
      <w:pPr>
        <w:pStyle w:val="ListParagraph"/>
        <w:numPr>
          <w:ilvl w:val="0"/>
          <w:numId w:val="7"/>
        </w:numPr>
        <w:tabs>
          <w:tab w:val="left" w:pos="432"/>
        </w:tabs>
        <w:spacing w:before="0" w:after="0"/>
        <w:jc w:val="both"/>
        <w:rPr>
          <w:rFonts w:ascii="Calibri" w:hAnsi="Calibri" w:cs="Calibri"/>
          <w:szCs w:val="22"/>
        </w:rPr>
      </w:pPr>
      <w:r w:rsidRPr="00A02B24">
        <w:rPr>
          <w:rFonts w:ascii="Calibri" w:hAnsi="Calibri" w:cs="Calibri"/>
          <w:szCs w:val="22"/>
        </w:rPr>
        <w:t xml:space="preserve">Supporting the housing search and lease-up processes; and </w:t>
      </w:r>
    </w:p>
    <w:p w:rsidR="00BE7ED8" w:rsidRPr="00A02B24" w:rsidP="00F766D8" w14:paraId="31D16294" w14:textId="77777777">
      <w:pPr>
        <w:pStyle w:val="ListParagraph"/>
        <w:numPr>
          <w:ilvl w:val="0"/>
          <w:numId w:val="7"/>
        </w:numPr>
        <w:tabs>
          <w:tab w:val="left" w:pos="432"/>
        </w:tabs>
        <w:spacing w:before="0" w:after="0"/>
        <w:jc w:val="both"/>
        <w:rPr>
          <w:rFonts w:ascii="Calibri" w:hAnsi="Calibri" w:cs="Calibri"/>
          <w:szCs w:val="22"/>
        </w:rPr>
      </w:pPr>
      <w:r w:rsidRPr="00A02B24">
        <w:rPr>
          <w:rFonts w:ascii="Calibri" w:hAnsi="Calibri" w:cs="Calibri"/>
          <w:szCs w:val="22"/>
        </w:rPr>
        <w:t>Your perceptions of the strengths and challenges of the EHV program.</w:t>
      </w:r>
    </w:p>
    <w:p w:rsidR="00BE7ED8" w:rsidRPr="00A02B24" w:rsidP="00BE7ED8" w14:paraId="48BF8E6C" w14:textId="77777777">
      <w:pPr>
        <w:rPr>
          <w:rFonts w:ascii="Calibri" w:hAnsi="Calibri" w:cs="Calibri"/>
          <w:sz w:val="22"/>
          <w:szCs w:val="22"/>
        </w:rPr>
      </w:pPr>
    </w:p>
    <w:p w:rsidR="00A63FE3" w:rsidRPr="00A02B24" w:rsidP="00BE7ED8" w14:paraId="0119E88B" w14:textId="5ACC205B">
      <w:pPr>
        <w:rPr>
          <w:rFonts w:ascii="Calibri" w:hAnsi="Calibri" w:cs="Calibri"/>
          <w:sz w:val="22"/>
          <w:szCs w:val="22"/>
        </w:rPr>
      </w:pPr>
      <w:r w:rsidRPr="00A02B24">
        <w:rPr>
          <w:rFonts w:ascii="Calibri" w:hAnsi="Calibri" w:cs="Calibri"/>
          <w:sz w:val="22"/>
          <w:szCs w:val="22"/>
        </w:rPr>
        <w:t>This fall, CoCs will receive two survey requests related to two separate federal evaluation studies. This survey is related to the CoC role in the Emergency Housing Voucher program and a second is related to CoC’s American Rescue Plan experience. Your participation in both surveys is requested. Both surveys are voluntary and will be used for research purposes only and will NOT be used for compliance monitoring. Information that you share will be deidentified and will not be associated with a CoC, community, or individual.</w:t>
      </w:r>
    </w:p>
    <w:p w:rsidR="00BE7ED8" w:rsidRPr="00A02B24" w:rsidP="00BE7ED8" w14:paraId="77C7AA16" w14:textId="61BAAC7D">
      <w:pPr>
        <w:rPr>
          <w:rFonts w:ascii="Calibri" w:hAnsi="Calibri" w:cs="Calibri"/>
          <w:sz w:val="22"/>
          <w:szCs w:val="22"/>
        </w:rPr>
      </w:pPr>
      <w:r w:rsidRPr="00A02B24">
        <w:rPr>
          <w:rFonts w:ascii="Calibri" w:hAnsi="Calibri" w:cs="Calibri"/>
          <w:sz w:val="22"/>
          <w:szCs w:val="22"/>
        </w:rPr>
        <w:t xml:space="preserve">We anticipate </w:t>
      </w:r>
      <w:r w:rsidRPr="00A02B24" w:rsidR="001017C7">
        <w:rPr>
          <w:rFonts w:ascii="Calibri" w:hAnsi="Calibri" w:cs="Calibri"/>
          <w:sz w:val="22"/>
          <w:szCs w:val="22"/>
        </w:rPr>
        <w:t xml:space="preserve">the </w:t>
      </w:r>
      <w:r w:rsidRPr="00A02B24" w:rsidR="00BE7CBB">
        <w:rPr>
          <w:rFonts w:ascii="Calibri" w:hAnsi="Calibri" w:cs="Calibri"/>
          <w:sz w:val="22"/>
          <w:szCs w:val="22"/>
        </w:rPr>
        <w:t>EHV</w:t>
      </w:r>
      <w:r w:rsidRPr="00A02B24" w:rsidR="001017C7">
        <w:rPr>
          <w:rFonts w:ascii="Calibri" w:hAnsi="Calibri" w:cs="Calibri"/>
          <w:sz w:val="22"/>
          <w:szCs w:val="22"/>
        </w:rPr>
        <w:t xml:space="preserve"> Survey for </w:t>
      </w:r>
      <w:r w:rsidRPr="00A02B24" w:rsidR="00BE7CBB">
        <w:rPr>
          <w:rFonts w:ascii="Calibri" w:hAnsi="Calibri" w:cs="Calibri"/>
          <w:sz w:val="22"/>
          <w:szCs w:val="22"/>
        </w:rPr>
        <w:t>CoCs</w:t>
      </w:r>
      <w:r w:rsidRPr="00A02B24" w:rsidR="001017C7">
        <w:rPr>
          <w:rFonts w:ascii="Calibri" w:hAnsi="Calibri" w:cs="Calibri"/>
          <w:sz w:val="22"/>
          <w:szCs w:val="22"/>
        </w:rPr>
        <w:t xml:space="preserve"> </w:t>
      </w:r>
      <w:r w:rsidRPr="00A02B24">
        <w:rPr>
          <w:rFonts w:ascii="Calibri" w:hAnsi="Calibri" w:cs="Calibri"/>
          <w:sz w:val="22"/>
          <w:szCs w:val="22"/>
        </w:rPr>
        <w:t>will take</w:t>
      </w:r>
      <w:r w:rsidRPr="00A02B24" w:rsidR="00AD15C3">
        <w:rPr>
          <w:rFonts w:ascii="Calibri" w:hAnsi="Calibri" w:cs="Calibri"/>
          <w:sz w:val="22"/>
          <w:szCs w:val="22"/>
        </w:rPr>
        <w:t xml:space="preserve"> an average of</w:t>
      </w:r>
      <w:r w:rsidRPr="00A02B24">
        <w:rPr>
          <w:rFonts w:ascii="Calibri" w:hAnsi="Calibri" w:cs="Calibri"/>
          <w:sz w:val="22"/>
          <w:szCs w:val="22"/>
        </w:rPr>
        <w:t xml:space="preserve"> about </w:t>
      </w:r>
      <w:r w:rsidRPr="00A02B24" w:rsidR="00BA16C6">
        <w:rPr>
          <w:rFonts w:ascii="Calibri" w:hAnsi="Calibri" w:cs="Calibri"/>
          <w:sz w:val="22"/>
          <w:szCs w:val="22"/>
        </w:rPr>
        <w:t>30 minutes</w:t>
      </w:r>
      <w:r w:rsidRPr="00A02B24" w:rsidR="00CC0212">
        <w:rPr>
          <w:rFonts w:ascii="Calibri" w:hAnsi="Calibri" w:cs="Calibri"/>
          <w:sz w:val="22"/>
          <w:szCs w:val="22"/>
        </w:rPr>
        <w:t xml:space="preserve"> </w:t>
      </w:r>
      <w:r w:rsidRPr="00A02B24">
        <w:rPr>
          <w:rFonts w:ascii="Calibri" w:hAnsi="Calibri" w:cs="Calibri"/>
          <w:sz w:val="22"/>
          <w:szCs w:val="22"/>
        </w:rPr>
        <w:t>to complete if you are working with one EHV PHA and up to 15 minutes for each additional PHA (and no more than five PHAs in total). You may involve others as well in developing your answers, but please have only one person complete the survey. You can download a paper copy of the survey here [INSERT LINK] to review the questions ahead of time. You can also review a description of the study here [INSERT LINK].</w:t>
      </w:r>
    </w:p>
    <w:p w:rsidR="00BE7ED8" w:rsidRPr="00A02B24" w:rsidP="00BE7ED8" w14:paraId="41D4FA90" w14:textId="77777777">
      <w:pPr>
        <w:jc w:val="both"/>
        <w:rPr>
          <w:rFonts w:ascii="Calibri" w:hAnsi="Calibri" w:cs="Calibri"/>
          <w:sz w:val="22"/>
          <w:szCs w:val="22"/>
        </w:rPr>
      </w:pPr>
    </w:p>
    <w:p w:rsidR="00BE7ED8" w:rsidRPr="00A02B24" w:rsidP="00BE7ED8" w14:paraId="229D47CC" w14:textId="77777777">
      <w:pPr>
        <w:jc w:val="both"/>
        <w:rPr>
          <w:rFonts w:ascii="Calibri" w:hAnsi="Calibri" w:cs="Calibri"/>
          <w:sz w:val="22"/>
          <w:szCs w:val="22"/>
        </w:rPr>
      </w:pPr>
      <w:r w:rsidRPr="00A02B24">
        <w:rPr>
          <w:rFonts w:ascii="Calibri" w:hAnsi="Calibri" w:cs="Calibri"/>
          <w:sz w:val="22"/>
          <w:szCs w:val="22"/>
        </w:rPr>
        <w:t>To get started, please click on the link below:</w:t>
      </w:r>
    </w:p>
    <w:p w:rsidR="00BE7ED8" w:rsidRPr="00A02B24" w:rsidP="00BE7ED8" w14:paraId="06D81CA7" w14:textId="77777777">
      <w:pPr>
        <w:jc w:val="both"/>
        <w:rPr>
          <w:rFonts w:ascii="Calibri" w:hAnsi="Calibri" w:cs="Calibri"/>
          <w:sz w:val="22"/>
          <w:szCs w:val="22"/>
        </w:rPr>
      </w:pPr>
      <w:r w:rsidRPr="00A02B24">
        <w:rPr>
          <w:rFonts w:ascii="Calibri" w:hAnsi="Calibri" w:cs="Calibri"/>
          <w:sz w:val="22"/>
          <w:szCs w:val="22"/>
        </w:rPr>
        <w:t xml:space="preserve"> &lt;URL&gt;</w:t>
      </w:r>
    </w:p>
    <w:p w:rsidR="00BE7ED8" w:rsidRPr="00A02B24" w:rsidP="00BE7ED8" w14:paraId="2BCFE758" w14:textId="77777777">
      <w:pPr>
        <w:jc w:val="both"/>
        <w:rPr>
          <w:rFonts w:ascii="Calibri" w:hAnsi="Calibri" w:cs="Calibri"/>
          <w:sz w:val="22"/>
          <w:szCs w:val="22"/>
        </w:rPr>
      </w:pPr>
    </w:p>
    <w:p w:rsidR="00BE7ED8" w:rsidRPr="00A02B24" w:rsidP="00BE7ED8" w14:paraId="61EAE90B" w14:textId="1BEE984D">
      <w:pPr>
        <w:jc w:val="both"/>
        <w:rPr>
          <w:rFonts w:ascii="Calibri" w:hAnsi="Calibri" w:cs="Calibri"/>
          <w:sz w:val="22"/>
          <w:szCs w:val="22"/>
        </w:rPr>
      </w:pPr>
      <w:r w:rsidRPr="00A02B24">
        <w:rPr>
          <w:rFonts w:ascii="Calibri" w:hAnsi="Calibri" w:cs="Calibri"/>
          <w:sz w:val="22"/>
          <w:szCs w:val="22"/>
        </w:rPr>
        <w:t>This survey is voluntary. Whether or not you decide to participate will not affect your organization’s relationship with HUD. All information you provide is confidential and will be protected by the law. You can skip any question that you do not want to answer. Responses to this survey will be used for research purposes only and will NOT be used for compliance monitoring</w:t>
      </w:r>
      <w:r w:rsidRPr="00A80315">
        <w:rPr>
          <w:rFonts w:ascii="Calibri" w:hAnsi="Calibri" w:cs="Calibri"/>
          <w:sz w:val="22"/>
          <w:szCs w:val="22"/>
        </w:rPr>
        <w:t xml:space="preserve">. </w:t>
      </w:r>
      <w:r w:rsidRPr="00A80315" w:rsidR="006564B9">
        <w:rPr>
          <w:rFonts w:ascii="Calibri" w:hAnsi="Calibri" w:cs="Calibri"/>
          <w:sz w:val="22"/>
          <w:szCs w:val="22"/>
        </w:rPr>
        <w:t>All survey answers responses will be reported in aggregate, meaning no one outside the study team will be able to see your individual answers. HUD will also receive your de-identified survey responses.</w:t>
      </w:r>
      <w:r w:rsidRPr="00A80315" w:rsidR="00BD3C16">
        <w:rPr>
          <w:rFonts w:ascii="Calibri" w:hAnsi="Calibri" w:cs="Calibri"/>
          <w:sz w:val="22"/>
          <w:szCs w:val="22"/>
        </w:rPr>
        <w:t xml:space="preserve"> </w:t>
      </w:r>
      <w:r w:rsidRPr="00A02B24">
        <w:rPr>
          <w:rFonts w:ascii="Calibri" w:hAnsi="Calibri" w:cs="Calibri"/>
          <w:sz w:val="22"/>
          <w:szCs w:val="22"/>
        </w:rPr>
        <w:t>While there is no expected direct benefit for your organization, the findings will enable a variety of policy makers, program administrators, and researchers to better understand how the EHV program was implemented nationwide and how it might be improved in the future.</w:t>
      </w:r>
    </w:p>
    <w:p w:rsidR="00BD17D6" w:rsidRPr="00A02B24" w:rsidP="00BE7ED8" w14:paraId="71C92663" w14:textId="2F421E05">
      <w:pPr>
        <w:jc w:val="both"/>
        <w:rPr>
          <w:rFonts w:ascii="Calibri" w:hAnsi="Calibri" w:cs="Calibri"/>
          <w:sz w:val="22"/>
          <w:szCs w:val="22"/>
        </w:rPr>
      </w:pPr>
      <w:r w:rsidRPr="00A02B24">
        <w:rPr>
          <w:rFonts w:ascii="Calibri" w:hAnsi="Calibri" w:cs="Calibri"/>
          <w:sz w:val="22"/>
          <w:szCs w:val="22"/>
        </w:rPr>
        <w:t xml:space="preserve">We will provide reasonable accommodations for individuals with disabilities. Individuals can elect to participate in the web-based survey with a live person over the phone. We will use translation services as needed for individuals with Limited English Proficiency. </w:t>
      </w:r>
      <w:r w:rsidRPr="00A02B24">
        <w:rPr>
          <w:rFonts w:ascii="Calibri" w:hAnsi="Calibri" w:cs="Calibri"/>
          <w:sz w:val="22"/>
          <w:szCs w:val="22"/>
        </w:rPr>
        <w:t xml:space="preserve">If you require information to be presented in an accessible format, reasonable accommodations, or language assistance to participate in this study, please contact </w:t>
      </w:r>
      <w:r w:rsidRPr="00A02B24" w:rsidR="00DD3388">
        <w:rPr>
          <w:rFonts w:ascii="Calibri" w:hAnsi="Calibri" w:cs="Calibri"/>
          <w:sz w:val="22"/>
          <w:szCs w:val="22"/>
        </w:rPr>
        <w:t xml:space="preserve">[INSERT STAFF CONTACT], the </w:t>
      </w:r>
      <w:r w:rsidRPr="00A02B24" w:rsidR="00BA16C6">
        <w:rPr>
          <w:rFonts w:ascii="Calibri" w:hAnsi="Calibri" w:cs="Calibri"/>
          <w:sz w:val="22"/>
          <w:szCs w:val="22"/>
        </w:rPr>
        <w:t>[STAFF TITLE/ROLE]</w:t>
      </w:r>
      <w:r w:rsidRPr="00A02B24" w:rsidR="00DD3388">
        <w:rPr>
          <w:rFonts w:ascii="Calibri" w:hAnsi="Calibri" w:cs="Calibri"/>
          <w:sz w:val="22"/>
          <w:szCs w:val="22"/>
        </w:rPr>
        <w:t xml:space="preserve">, </w:t>
      </w:r>
      <w:r w:rsidRPr="00A02B24">
        <w:rPr>
          <w:rFonts w:ascii="Calibri" w:hAnsi="Calibri" w:cs="Calibri"/>
          <w:sz w:val="22"/>
          <w:szCs w:val="22"/>
        </w:rPr>
        <w:t>by phone at (XXX) XXX-XXXX or by email at [INSERT EMAIL ADDRESS].</w:t>
      </w:r>
      <w:r w:rsidRPr="00A02B24" w:rsidR="008A621F">
        <w:rPr>
          <w:rFonts w:ascii="Calibri" w:hAnsi="Calibri" w:cs="Calibri"/>
        </w:rPr>
        <w:t xml:space="preserve"> </w:t>
      </w:r>
    </w:p>
    <w:p w:rsidR="00BE7ED8" w:rsidRPr="00A02B24" w:rsidP="00BE7ED8" w14:paraId="3E4DA591" w14:textId="5EC0F1C0">
      <w:pPr>
        <w:jc w:val="both"/>
        <w:rPr>
          <w:rFonts w:ascii="Calibri" w:hAnsi="Calibri" w:cs="Calibri"/>
          <w:sz w:val="22"/>
          <w:szCs w:val="22"/>
        </w:rPr>
      </w:pPr>
      <w:r w:rsidRPr="00A02B24">
        <w:rPr>
          <w:rFonts w:ascii="Calibri" w:hAnsi="Calibri" w:cs="Calibri"/>
          <w:sz w:val="22"/>
          <w:szCs w:val="22"/>
        </w:rPr>
        <w:t xml:space="preserve">If you have questions about the study, please contact [INSERT ABT STAFF CONTACT], the Abt </w:t>
      </w:r>
      <w:r w:rsidRPr="00A02B24" w:rsidR="006C40F5">
        <w:rPr>
          <w:rFonts w:ascii="Calibri" w:hAnsi="Calibri" w:cs="Calibri"/>
          <w:sz w:val="22"/>
          <w:szCs w:val="22"/>
        </w:rPr>
        <w:t>Global</w:t>
      </w:r>
      <w:r w:rsidRPr="00A02B24">
        <w:rPr>
          <w:rFonts w:ascii="Calibri" w:hAnsi="Calibri" w:cs="Calibri"/>
          <w:sz w:val="22"/>
          <w:szCs w:val="22"/>
        </w:rPr>
        <w:t xml:space="preserve"> Survey Director at (XXX) XXX-XXXX. If you have questions about the survey, please call our toll-free number 1-800-XXX-XXXX. If you experience technical issues accessing the link provided, please go to www.abtsurvey.com/LINK and enter your Login ID: XXXX. If you prefer to complete the survey over the phone, please call us at 1-800-XXX-XXXX. If you need help, please email us at STUDY@abt</w:t>
      </w:r>
      <w:r w:rsidRPr="00A02B24" w:rsidR="006C40F5">
        <w:rPr>
          <w:rFonts w:ascii="Calibri" w:hAnsi="Calibri" w:cs="Calibri"/>
          <w:sz w:val="22"/>
          <w:szCs w:val="22"/>
        </w:rPr>
        <w:t>global</w:t>
      </w:r>
      <w:r w:rsidRPr="00A02B24">
        <w:rPr>
          <w:rFonts w:ascii="Calibri" w:hAnsi="Calibri" w:cs="Calibri"/>
          <w:sz w:val="22"/>
          <w:szCs w:val="22"/>
        </w:rPr>
        <w:t>.com or call us at 1-800-XXX-XXXX.</w:t>
      </w:r>
    </w:p>
    <w:p w:rsidR="00BE7ED8" w:rsidRPr="00A02B24" w:rsidP="00BE7ED8" w14:paraId="43D58BCF" w14:textId="77777777">
      <w:pPr>
        <w:jc w:val="both"/>
        <w:rPr>
          <w:rFonts w:ascii="Calibri" w:hAnsi="Calibri" w:cs="Calibri"/>
          <w:b/>
          <w:bCs/>
          <w:sz w:val="22"/>
          <w:szCs w:val="22"/>
        </w:rPr>
      </w:pPr>
    </w:p>
    <w:p w:rsidR="00BE7ED8" w:rsidRPr="00A02B24" w:rsidP="00BE7ED8" w14:paraId="72615FC2" w14:textId="77777777">
      <w:pPr>
        <w:jc w:val="both"/>
        <w:rPr>
          <w:rFonts w:ascii="Calibri" w:hAnsi="Calibri" w:cs="Calibri"/>
          <w:b/>
          <w:bCs/>
          <w:sz w:val="22"/>
          <w:szCs w:val="22"/>
        </w:rPr>
      </w:pPr>
      <w:r w:rsidRPr="00A02B24">
        <w:rPr>
          <w:rFonts w:ascii="Calibri" w:hAnsi="Calibri" w:cs="Calibri"/>
          <w:b/>
          <w:bCs/>
          <w:sz w:val="22"/>
          <w:szCs w:val="22"/>
        </w:rPr>
        <w:t>Thank you in advance for your support of this important study!</w:t>
      </w:r>
    </w:p>
    <w:p w:rsidR="00BE7ED8" w:rsidRPr="00A02B24" w:rsidP="00BE7ED8" w14:paraId="1CA39455" w14:textId="77777777">
      <w:pPr>
        <w:rPr>
          <w:rFonts w:ascii="Calibri" w:hAnsi="Calibri" w:cs="Calibri"/>
          <w:sz w:val="22"/>
          <w:szCs w:val="22"/>
        </w:rPr>
      </w:pPr>
    </w:p>
    <w:p w:rsidR="00BE7ED8" w:rsidRPr="00A02B24" w:rsidP="00BE7ED8" w14:paraId="4A7E4849" w14:textId="77777777">
      <w:pPr>
        <w:rPr>
          <w:rFonts w:ascii="Calibri" w:hAnsi="Calibri" w:cs="Calibri"/>
          <w:sz w:val="22"/>
          <w:szCs w:val="22"/>
        </w:rPr>
      </w:pPr>
      <w:r w:rsidRPr="00A02B24">
        <w:rPr>
          <w:rFonts w:ascii="Calibri" w:hAnsi="Calibri" w:cs="Calibri"/>
          <w:sz w:val="22"/>
          <w:szCs w:val="22"/>
        </w:rPr>
        <w:t>Sincerely,</w:t>
      </w:r>
    </w:p>
    <w:p w:rsidR="00BE7ED8" w:rsidRPr="00A02B24" w:rsidP="00BE7ED8" w14:paraId="69A7F654" w14:textId="77777777">
      <w:pPr>
        <w:rPr>
          <w:rFonts w:ascii="Calibri" w:hAnsi="Calibri" w:cs="Calibri"/>
          <w:sz w:val="22"/>
          <w:szCs w:val="22"/>
        </w:rPr>
      </w:pPr>
    </w:p>
    <w:p w:rsidR="00BE7ED8" w:rsidRPr="00A02B24" w:rsidP="00BE7ED8" w14:paraId="6BA1DE3D" w14:textId="77777777">
      <w:pPr>
        <w:rPr>
          <w:rFonts w:ascii="Calibri" w:hAnsi="Calibri" w:cs="Calibri"/>
          <w:sz w:val="22"/>
          <w:szCs w:val="22"/>
        </w:rPr>
      </w:pPr>
      <w:r w:rsidRPr="00A02B24">
        <w:rPr>
          <w:rFonts w:ascii="Calibri" w:hAnsi="Calibri" w:cs="Calibri"/>
          <w:sz w:val="22"/>
          <w:szCs w:val="22"/>
        </w:rPr>
        <w:t>NAME</w:t>
      </w:r>
    </w:p>
    <w:p w:rsidR="008C6B64" w:rsidRPr="00A02B24" w:rsidP="004C29F1" w14:paraId="07A8167E" w14:textId="1FF94E39">
      <w:pPr>
        <w:rPr>
          <w:rFonts w:ascii="Calibri" w:hAnsi="Calibri" w:cs="Calibri"/>
          <w:sz w:val="22"/>
          <w:szCs w:val="22"/>
        </w:rPr>
      </w:pPr>
      <w:r w:rsidRPr="00A02B24">
        <w:rPr>
          <w:rFonts w:ascii="Calibri" w:hAnsi="Calibri" w:cs="Calibri"/>
          <w:sz w:val="22"/>
          <w:szCs w:val="22"/>
        </w:rPr>
        <w:t xml:space="preserve">Project Director </w:t>
      </w:r>
    </w:p>
    <w:p w:rsidR="001776C8" w:rsidRPr="00A02B24" w:rsidP="004C29F1" w14:paraId="5C6D724B" w14:textId="53963F12">
      <w:pPr>
        <w:jc w:val="both"/>
        <w:rPr>
          <w:rFonts w:ascii="Calibri" w:eastAsia="Source Sans Pro" w:hAnsi="Calibri" w:cs="Calibri"/>
          <w:b/>
          <w:color w:val="3C533B"/>
          <w:sz w:val="32"/>
          <w:szCs w:val="32"/>
        </w:rPr>
      </w:pPr>
      <w:r w:rsidRPr="00A02B24">
        <w:rPr>
          <w:rFonts w:ascii="Calibri" w:hAnsi="Calibri" w:cs="Calibri"/>
          <w:bCs/>
          <w:i/>
          <w:iCs/>
          <w:sz w:val="22"/>
          <w:szCs w:val="22"/>
        </w:rPr>
        <w:t>We welcome and are prepared to receive calls from individuals who are deaf or hard of hearing, as well as individuals with speech or communication disabilities. You can access free telephone and video relay services by calling 711.</w:t>
      </w:r>
      <w:r w:rsidRPr="00A02B24">
        <w:rPr>
          <w:rFonts w:ascii="Calibri" w:eastAsia="Source Sans Pro" w:hAnsi="Calibri" w:cs="Calibri"/>
          <w:b/>
          <w:color w:val="3C533B"/>
          <w:sz w:val="32"/>
          <w:szCs w:val="32"/>
        </w:rPr>
        <w:br w:type="page"/>
      </w:r>
    </w:p>
    <w:p w:rsidR="001776C8" w:rsidRPr="00A02B24" w:rsidP="001776C8" w14:paraId="16BF9936" w14:textId="77777777">
      <w:pPr>
        <w:pStyle w:val="Heading2"/>
        <w:rPr>
          <w:rFonts w:ascii="Calibri" w:hAnsi="Calibri" w:cs="Calibri"/>
        </w:rPr>
      </w:pPr>
      <w:r w:rsidRPr="00A02B24">
        <w:rPr>
          <w:rFonts w:ascii="Calibri" w:hAnsi="Calibri" w:cs="Calibri"/>
        </w:rPr>
        <w:t xml:space="preserve">EHV Evaluation Study Description </w:t>
      </w:r>
    </w:p>
    <w:p w:rsidR="001776C8" w:rsidRPr="00A02B24" w:rsidP="001776C8" w14:paraId="4F656437" w14:textId="77777777">
      <w:pPr>
        <w:rPr>
          <w:rFonts w:ascii="Calibri" w:hAnsi="Calibri" w:cs="Calibri"/>
        </w:rPr>
      </w:pPr>
      <w:r w:rsidRPr="00A02B24">
        <w:rPr>
          <w:rFonts w:ascii="Calibri" w:hAnsi="Calibri" w:cs="Calibri"/>
          <w:sz w:val="22"/>
          <w:szCs w:val="22"/>
        </w:rPr>
        <w:t xml:space="preserve">This study description will be accessible via the link in the advance email above </w:t>
      </w:r>
    </w:p>
    <w:p w:rsidR="001776C8" w:rsidRPr="00A02B24" w:rsidP="001776C8" w14:paraId="7FC26346" w14:textId="77777777">
      <w:pPr>
        <w:rPr>
          <w:rFonts w:ascii="Calibri" w:hAnsi="Calibri" w:cs="Calibri"/>
          <w:sz w:val="22"/>
          <w:szCs w:val="22"/>
        </w:rPr>
      </w:pPr>
      <w:r w:rsidRPr="00A02B24">
        <w:rPr>
          <w:rFonts w:ascii="Calibri" w:hAnsi="Calibri" w:cs="Calibri"/>
          <w:sz w:val="22"/>
          <w:szCs w:val="22"/>
        </w:rPr>
        <w:t xml:space="preserve">The Emergency Housing Voucher (EHV) program allocated EHVs to 611 Public Housing Agencies (PHAs) and their Continuums of Care (CoC) or other organization partners. It has provided about 70,000 new housing vouchers for qualifying individuals or families including those who are: 1) homeless; 2) at risk of homelessness; 3) fleeing, or attempting to flee, domestic violence, dating violence, sexual assault, stalking or human trafficking; or 4) recently homeless and for whom providing rental assistance would prevent the family’s homelessness or having high risk of housing instability. In addition to designating vouchers for these four target populations, the EHV program included several enhancements, such as required housing search assistance and additional incentives for landlords, that responded to current challenges identified in operating the Housing Choice Voucher (HCV) program. </w:t>
      </w:r>
    </w:p>
    <w:p w:rsidR="001776C8" w:rsidRPr="00A02B24" w:rsidP="001776C8" w14:paraId="5F6777B4" w14:textId="4375C6AE">
      <w:pPr>
        <w:rPr>
          <w:rFonts w:ascii="Calibri" w:hAnsi="Calibri" w:cs="Calibri"/>
          <w:sz w:val="22"/>
          <w:szCs w:val="22"/>
        </w:rPr>
      </w:pPr>
      <w:r w:rsidRPr="00A02B24">
        <w:rPr>
          <w:rFonts w:ascii="Calibri" w:hAnsi="Calibri" w:cs="Calibri"/>
          <w:sz w:val="22"/>
          <w:szCs w:val="22"/>
        </w:rPr>
        <w:t>The U.S. Department of Housing and Urban Development (HUD) contracted with Social Policy Research Associates</w:t>
      </w:r>
      <w:r w:rsidRPr="00A02B24" w:rsidR="00954592">
        <w:rPr>
          <w:rFonts w:ascii="Calibri" w:hAnsi="Calibri" w:cs="Calibri"/>
          <w:sz w:val="22"/>
          <w:szCs w:val="22"/>
        </w:rPr>
        <w:t xml:space="preserve"> (SPR)</w:t>
      </w:r>
      <w:r w:rsidRPr="00A02B24">
        <w:rPr>
          <w:rFonts w:ascii="Calibri" w:hAnsi="Calibri" w:cs="Calibri"/>
          <w:sz w:val="22"/>
          <w:szCs w:val="22"/>
        </w:rPr>
        <w:t xml:space="preserve"> and Abt Global (“the research team”) to conduct a study of the EHV program. The goal of the study is to provide a broad overview of the EHV program nationally and to inform future HUD efforts to target vouchers towards households that are homeless or at risk of homelessness. The study will also help HUD assess the success of several novel components: the partnerships between PHAs and CoCs, enhanced administrative fees for PHAs, an aggressive lease-up timeline, and various waivers and alternative requirements.</w:t>
      </w:r>
    </w:p>
    <w:p w:rsidR="001776C8" w:rsidRPr="00A02B24" w:rsidP="001776C8" w14:paraId="1F681739" w14:textId="77777777">
      <w:pPr>
        <w:rPr>
          <w:rFonts w:ascii="Calibri" w:hAnsi="Calibri" w:cs="Calibri"/>
          <w:sz w:val="22"/>
          <w:szCs w:val="22"/>
        </w:rPr>
      </w:pPr>
      <w:r w:rsidRPr="00A02B24">
        <w:rPr>
          <w:rFonts w:ascii="Calibri" w:hAnsi="Calibri" w:cs="Calibri"/>
          <w:sz w:val="22"/>
          <w:szCs w:val="22"/>
        </w:rPr>
        <w:t xml:space="preserve">More specifically, the four study objectives are as follows:  </w:t>
      </w:r>
    </w:p>
    <w:p w:rsidR="001776C8" w:rsidRPr="00A02B24" w:rsidP="00F766D8" w14:paraId="774FAF95" w14:textId="77777777">
      <w:pPr>
        <w:pStyle w:val="Bullet"/>
        <w:numPr>
          <w:ilvl w:val="0"/>
          <w:numId w:val="2"/>
        </w:numPr>
        <w:rPr>
          <w:rFonts w:ascii="Calibri" w:hAnsi="Calibri" w:cs="Calibri"/>
          <w:sz w:val="22"/>
          <w:szCs w:val="22"/>
        </w:rPr>
      </w:pPr>
      <w:r w:rsidRPr="00A02B24">
        <w:rPr>
          <w:rFonts w:ascii="Calibri" w:hAnsi="Calibri" w:cs="Calibri"/>
          <w:sz w:val="22"/>
          <w:szCs w:val="22"/>
        </w:rPr>
        <w:t>Document how PHAs and CoCs structured and implemented their EHV programs, including the extent to which each of the four populations eligible for EHVs were served by the program and how the CoC prioritized EHV receipt among people currently or recently experiencing homelessness;</w:t>
      </w:r>
    </w:p>
    <w:p w:rsidR="001776C8" w:rsidRPr="00A02B24" w:rsidP="00F766D8" w14:paraId="470FEB14" w14:textId="77777777">
      <w:pPr>
        <w:pStyle w:val="Bullet"/>
        <w:numPr>
          <w:ilvl w:val="0"/>
          <w:numId w:val="2"/>
        </w:numPr>
        <w:rPr>
          <w:rFonts w:ascii="Calibri" w:hAnsi="Calibri" w:cs="Calibri"/>
          <w:sz w:val="22"/>
          <w:szCs w:val="22"/>
        </w:rPr>
      </w:pPr>
      <w:r w:rsidRPr="00A02B24">
        <w:rPr>
          <w:rFonts w:ascii="Calibri" w:hAnsi="Calibri" w:cs="Calibri"/>
          <w:sz w:val="22"/>
          <w:szCs w:val="22"/>
        </w:rPr>
        <w:t>Learn how PHAs applied administrative fees and chose among and implemented alternative program features and gaining the perspective of PHAs regarding their value;</w:t>
      </w:r>
    </w:p>
    <w:p w:rsidR="001776C8" w:rsidRPr="00A02B24" w:rsidP="00F766D8" w14:paraId="48BA3329" w14:textId="77777777">
      <w:pPr>
        <w:pStyle w:val="Bullet"/>
        <w:numPr>
          <w:ilvl w:val="0"/>
          <w:numId w:val="2"/>
        </w:numPr>
        <w:rPr>
          <w:rFonts w:ascii="Calibri" w:hAnsi="Calibri" w:cs="Calibri"/>
          <w:sz w:val="22"/>
          <w:szCs w:val="22"/>
        </w:rPr>
      </w:pPr>
      <w:r w:rsidRPr="00A02B24">
        <w:rPr>
          <w:rFonts w:ascii="Calibri" w:hAnsi="Calibri" w:cs="Calibri"/>
          <w:sz w:val="22"/>
          <w:szCs w:val="22"/>
        </w:rPr>
        <w:t>Detail the extent to which PHAs and CoCs considered and incorporated equity principles and approaches into their EHV programs, including the prioritization of households who most needed housing and incorporating people with lived experience of homelessness to inform the CoC’s prioritization strategy; and</w:t>
      </w:r>
    </w:p>
    <w:p w:rsidR="001776C8" w:rsidRPr="00A02B24" w:rsidP="00F766D8" w14:paraId="2A497E05" w14:textId="77777777">
      <w:pPr>
        <w:pStyle w:val="Bullet"/>
        <w:numPr>
          <w:ilvl w:val="0"/>
          <w:numId w:val="2"/>
        </w:numPr>
        <w:rPr>
          <w:rFonts w:ascii="Calibri" w:hAnsi="Calibri" w:cs="Calibri"/>
          <w:sz w:val="22"/>
          <w:szCs w:val="22"/>
        </w:rPr>
      </w:pPr>
      <w:r w:rsidRPr="00A02B24">
        <w:rPr>
          <w:rFonts w:ascii="Calibri" w:hAnsi="Calibri" w:cs="Calibri"/>
          <w:sz w:val="22"/>
          <w:szCs w:val="22"/>
        </w:rPr>
        <w:t xml:space="preserve">Describe the households that were referred to the PHAs and issued EHVs and their success rates and compare them and their success rates to households using HCVs. </w:t>
      </w:r>
    </w:p>
    <w:p w:rsidR="001776C8" w:rsidRPr="00A02B24" w:rsidP="001776C8" w14:paraId="60743C4A" w14:textId="77777777">
      <w:pPr>
        <w:tabs>
          <w:tab w:val="left" w:pos="432"/>
        </w:tabs>
        <w:spacing w:after="240" w:line="240" w:lineRule="auto"/>
        <w:jc w:val="both"/>
        <w:rPr>
          <w:rFonts w:ascii="Calibri" w:eastAsia="Times New Roman" w:hAnsi="Calibri" w:cs="Calibri"/>
          <w:color w:val="1A1818"/>
          <w:sz w:val="22"/>
          <w:szCs w:val="22"/>
        </w:rPr>
      </w:pPr>
      <w:r w:rsidRPr="00A02B24">
        <w:rPr>
          <w:rFonts w:ascii="Calibri" w:eastAsia="Times New Roman" w:hAnsi="Calibri" w:cs="Calibri"/>
          <w:color w:val="1A1818"/>
          <w:sz w:val="22"/>
          <w:szCs w:val="22"/>
        </w:rPr>
        <w:t xml:space="preserve">The research team will collect different types of data to respond to HUD’s research questions and achieve the objectives, including:  </w:t>
      </w:r>
    </w:p>
    <w:p w:rsidR="001776C8" w:rsidRPr="00A02B24" w:rsidP="00F766D8" w14:paraId="6639BEBE" w14:textId="77777777">
      <w:pPr>
        <w:numPr>
          <w:ilvl w:val="0"/>
          <w:numId w:val="8"/>
        </w:numPr>
        <w:tabs>
          <w:tab w:val="left" w:pos="432"/>
        </w:tabs>
        <w:spacing w:after="160" w:line="240" w:lineRule="auto"/>
        <w:jc w:val="both"/>
        <w:rPr>
          <w:rFonts w:ascii="Calibri" w:eastAsia="Times New Roman" w:hAnsi="Calibri" w:cs="Calibri"/>
          <w:color w:val="1A1818"/>
          <w:sz w:val="22"/>
          <w:szCs w:val="22"/>
        </w:rPr>
      </w:pPr>
      <w:r w:rsidRPr="00A02B24">
        <w:rPr>
          <w:rFonts w:ascii="Calibri" w:eastAsia="Times New Roman" w:hAnsi="Calibri" w:cs="Calibri"/>
          <w:color w:val="1A1818"/>
          <w:sz w:val="22"/>
          <w:szCs w:val="22"/>
        </w:rPr>
        <w:t>A comprehensive review of multiple HUD administrative and publicly available data sets;</w:t>
      </w:r>
    </w:p>
    <w:p w:rsidR="001776C8" w:rsidRPr="00A02B24" w:rsidP="00F766D8" w14:paraId="50577363" w14:textId="77777777">
      <w:pPr>
        <w:numPr>
          <w:ilvl w:val="0"/>
          <w:numId w:val="8"/>
        </w:numPr>
        <w:tabs>
          <w:tab w:val="left" w:pos="432"/>
        </w:tabs>
        <w:spacing w:after="160" w:line="240" w:lineRule="auto"/>
        <w:jc w:val="both"/>
        <w:rPr>
          <w:rFonts w:ascii="Calibri" w:eastAsia="Times New Roman" w:hAnsi="Calibri" w:cs="Calibri"/>
          <w:color w:val="1A1818"/>
          <w:sz w:val="22"/>
          <w:szCs w:val="22"/>
        </w:rPr>
      </w:pPr>
      <w:r w:rsidRPr="00A02B24">
        <w:rPr>
          <w:rFonts w:ascii="Calibri" w:eastAsia="Times New Roman" w:hAnsi="Calibri" w:cs="Calibri"/>
          <w:color w:val="1A1818"/>
          <w:sz w:val="22"/>
          <w:szCs w:val="22"/>
        </w:rPr>
        <w:t xml:space="preserve">A nationwide web-survey fielded to all PHAs that received EHVs and their CoC partners; and </w:t>
      </w:r>
    </w:p>
    <w:p w:rsidR="001776C8" w:rsidRPr="00A02B24" w:rsidP="00F766D8" w14:paraId="45F27A2D" w14:textId="77777777">
      <w:pPr>
        <w:numPr>
          <w:ilvl w:val="0"/>
          <w:numId w:val="8"/>
        </w:numPr>
        <w:tabs>
          <w:tab w:val="left" w:pos="432"/>
        </w:tabs>
        <w:spacing w:after="240" w:line="240" w:lineRule="auto"/>
        <w:jc w:val="both"/>
        <w:rPr>
          <w:rFonts w:ascii="Calibri" w:eastAsia="Times New Roman" w:hAnsi="Calibri" w:cs="Calibri"/>
          <w:color w:val="1A1818"/>
          <w:sz w:val="22"/>
          <w:szCs w:val="22"/>
        </w:rPr>
      </w:pPr>
      <w:r w:rsidRPr="00A02B24">
        <w:rPr>
          <w:rFonts w:ascii="Calibri" w:eastAsia="Times New Roman" w:hAnsi="Calibri" w:cs="Calibri"/>
          <w:color w:val="1A1818"/>
          <w:sz w:val="22"/>
          <w:szCs w:val="22"/>
        </w:rPr>
        <w:t>Follow-up telephone interviews with staff from PHAs and CoCs or other partners who managed EHV programs in 25 communities to gather additional, deeper knowledge of implementation experiences.</w:t>
      </w:r>
    </w:p>
    <w:p w:rsidR="001776C8" w:rsidRPr="00A02B24" w:rsidP="001776C8" w14:paraId="0245E8B1" w14:textId="77777777">
      <w:pPr>
        <w:tabs>
          <w:tab w:val="left" w:pos="432"/>
        </w:tabs>
        <w:spacing w:after="240" w:line="240" w:lineRule="auto"/>
        <w:jc w:val="both"/>
        <w:rPr>
          <w:rFonts w:ascii="Calibri" w:eastAsia="Times New Roman" w:hAnsi="Calibri" w:cs="Calibri"/>
          <w:color w:val="1A1818"/>
          <w:sz w:val="22"/>
          <w:szCs w:val="22"/>
        </w:rPr>
      </w:pPr>
      <w:r w:rsidRPr="00A02B24">
        <w:rPr>
          <w:rFonts w:ascii="Calibri" w:eastAsia="Times New Roman" w:hAnsi="Calibri" w:cs="Calibri"/>
          <w:color w:val="1A1818"/>
          <w:sz w:val="22"/>
          <w:szCs w:val="22"/>
        </w:rPr>
        <w:t xml:space="preserve">The research team will report on key findings in a final report with the goal of informing future programs that provide rental assistance to people experiencing homelessness, as well as potential reforms to the ongoing HCV program. </w:t>
      </w:r>
    </w:p>
    <w:p w:rsidR="001776C8" w:rsidRPr="00A02B24" w:rsidP="001776C8" w14:paraId="4EFC87B2" w14:textId="77777777">
      <w:pPr>
        <w:tabs>
          <w:tab w:val="left" w:pos="432"/>
        </w:tabs>
        <w:spacing w:after="240" w:line="240" w:lineRule="auto"/>
        <w:jc w:val="both"/>
        <w:rPr>
          <w:rFonts w:ascii="Calibri" w:hAnsi="Calibri" w:cs="Calibri"/>
          <w:sz w:val="22"/>
          <w:szCs w:val="22"/>
        </w:rPr>
      </w:pPr>
      <w:r w:rsidRPr="00A02B24">
        <w:rPr>
          <w:rFonts w:ascii="Calibri" w:eastAsia="Times New Roman" w:hAnsi="Calibri" w:cs="Calibri"/>
          <w:color w:val="1A1818"/>
          <w:sz w:val="22"/>
          <w:szCs w:val="22"/>
        </w:rPr>
        <w:t xml:space="preserve">For questions or concerns about the study please contact Anne Paprocki, SPR’s Project Director, by email at </w:t>
      </w:r>
      <w:hyperlink r:id="rId10" w:history="1">
        <w:r w:rsidRPr="00A02B24">
          <w:rPr>
            <w:rStyle w:val="Hyperlink"/>
            <w:rFonts w:ascii="Calibri" w:eastAsia="Times New Roman" w:hAnsi="Calibri" w:cs="Calibri"/>
            <w:sz w:val="22"/>
            <w:szCs w:val="22"/>
          </w:rPr>
          <w:t>anne_paprocki@spra.com</w:t>
        </w:r>
      </w:hyperlink>
      <w:r w:rsidRPr="00A02B24">
        <w:rPr>
          <w:rFonts w:ascii="Calibri" w:eastAsia="Times New Roman" w:hAnsi="Calibri" w:cs="Calibri"/>
          <w:color w:val="1A1818"/>
          <w:sz w:val="22"/>
          <w:szCs w:val="22"/>
        </w:rPr>
        <w:t xml:space="preserve"> </w:t>
      </w:r>
      <w:r w:rsidRPr="00A02B24">
        <w:rPr>
          <w:rFonts w:ascii="Calibri" w:eastAsia="Times New Roman" w:hAnsi="Calibri" w:cs="Calibri"/>
          <w:sz w:val="22"/>
          <w:szCs w:val="22"/>
        </w:rPr>
        <w:t>or by phone at (510) 768-</w:t>
      </w:r>
      <w:r w:rsidRPr="00A02B24">
        <w:rPr>
          <w:rFonts w:ascii="Calibri" w:eastAsia="Times New Roman" w:hAnsi="Calibri" w:cs="Calibri"/>
          <w:color w:val="1A1818"/>
          <w:sz w:val="22"/>
          <w:szCs w:val="22"/>
        </w:rPr>
        <w:t xml:space="preserve">8499 or Jeffrey Chen, HUD’s Contracting Officer’s Representative (COR), by email at </w:t>
      </w:r>
      <w:hyperlink r:id="rId11" w:history="1">
        <w:r w:rsidRPr="00A02B24">
          <w:rPr>
            <w:rStyle w:val="Hyperlink"/>
            <w:rFonts w:ascii="Calibri" w:hAnsi="Calibri" w:cs="Calibri"/>
            <w:sz w:val="22"/>
            <w:szCs w:val="22"/>
          </w:rPr>
          <w:t>Jeffrey.S.Chen@HUD.gov</w:t>
        </w:r>
      </w:hyperlink>
      <w:r w:rsidRPr="00A02B24">
        <w:rPr>
          <w:rFonts w:ascii="Calibri" w:eastAsia="Times New Roman" w:hAnsi="Calibri" w:cs="Calibri"/>
          <w:color w:val="1A1818"/>
          <w:sz w:val="22"/>
          <w:szCs w:val="22"/>
        </w:rPr>
        <w:t xml:space="preserve"> or by phone at (212) 542-7422.</w:t>
      </w:r>
    </w:p>
    <w:p w:rsidR="00BE7ED8" w:rsidRPr="00A02B24" w:rsidP="00BE7ED8" w14:paraId="61DFA996" w14:textId="77777777">
      <w:pPr>
        <w:rPr>
          <w:rFonts w:ascii="Calibri" w:hAnsi="Calibri" w:cs="Calibri"/>
          <w:sz w:val="20"/>
          <w:szCs w:val="20"/>
        </w:rPr>
      </w:pPr>
    </w:p>
    <w:p w:rsidR="00BE7ED8" w:rsidRPr="00A02B24" w:rsidP="00BE7ED8" w14:paraId="741391FF" w14:textId="77777777">
      <w:pPr>
        <w:rPr>
          <w:rFonts w:ascii="Calibri" w:hAnsi="Calibri" w:cs="Calibri"/>
          <w:sz w:val="16"/>
          <w:szCs w:val="16"/>
        </w:rPr>
      </w:pPr>
    </w:p>
    <w:p w:rsidR="00BE7ED8" w:rsidRPr="00A02B24" w:rsidP="00BE7ED8" w14:paraId="2DD4DBE6" w14:textId="56304A50">
      <w:pPr>
        <w:jc w:val="both"/>
        <w:rPr>
          <w:rFonts w:ascii="Calibri" w:hAnsi="Calibri" w:cs="Calibri"/>
          <w:sz w:val="20"/>
        </w:rPr>
      </w:pPr>
    </w:p>
    <w:p w:rsidR="000F4778" w:rsidRPr="00A02B24" w:rsidP="000F4778" w14:paraId="1C001DA3" w14:textId="77777777">
      <w:pPr>
        <w:pStyle w:val="ListParagraph"/>
        <w:spacing w:before="0" w:after="160" w:line="259" w:lineRule="auto"/>
        <w:rPr>
          <w:rFonts w:ascii="Calibri" w:hAnsi="Calibri" w:cs="Calibri"/>
        </w:rPr>
        <w:sectPr w:rsidSect="00BD0578">
          <w:headerReference w:type="default" r:id="rId12"/>
          <w:footerReference w:type="first" r:id="rId13"/>
          <w:pgSz w:w="12240" w:h="15840"/>
          <w:pgMar w:top="1440" w:right="1440" w:bottom="1440" w:left="1440" w:header="720" w:footer="720" w:gutter="0"/>
          <w:cols w:space="720"/>
          <w:titlePg/>
          <w:docGrid w:linePitch="326"/>
        </w:sectPr>
      </w:pPr>
    </w:p>
    <w:p w:rsidR="000F4778" w:rsidRPr="00A02B24" w:rsidP="000F4778" w14:paraId="2E5CA30D" w14:textId="75E66BDC">
      <w:pPr>
        <w:pStyle w:val="Heading2"/>
        <w:rPr>
          <w:rFonts w:ascii="Calibri" w:hAnsi="Calibri" w:cs="Calibri"/>
        </w:rPr>
      </w:pPr>
      <w:r w:rsidRPr="00A02B24">
        <w:rPr>
          <w:rFonts w:ascii="Calibri" w:hAnsi="Calibri" w:cs="Calibri"/>
        </w:rPr>
        <w:t>EHV Evaluation Reminder Email about Survey to CoCs</w:t>
      </w:r>
    </w:p>
    <w:p w:rsidR="000F4778" w:rsidRPr="00A02B24" w:rsidP="000F4778" w14:paraId="690674EF" w14:textId="77777777">
      <w:pPr>
        <w:rPr>
          <w:rFonts w:ascii="Calibri" w:hAnsi="Calibri" w:cs="Calibri"/>
          <w:sz w:val="22"/>
          <w:szCs w:val="22"/>
        </w:rPr>
      </w:pPr>
    </w:p>
    <w:p w:rsidR="000F4778" w:rsidRPr="00A02B24" w:rsidP="000F4778" w14:paraId="7A88F834" w14:textId="7493E6B4">
      <w:pPr>
        <w:rPr>
          <w:rFonts w:ascii="Calibri" w:hAnsi="Calibri" w:cs="Calibri"/>
          <w:sz w:val="22"/>
          <w:szCs w:val="22"/>
        </w:rPr>
      </w:pPr>
      <w:r w:rsidRPr="00A02B24">
        <w:rPr>
          <w:rFonts w:ascii="Calibri" w:hAnsi="Calibri" w:cs="Calibri"/>
          <w:sz w:val="22"/>
          <w:szCs w:val="22"/>
        </w:rPr>
        <w:t xml:space="preserve">Dear FIRSTNAME LASTNAME, </w:t>
      </w:r>
    </w:p>
    <w:p w:rsidR="000F4778" w:rsidRPr="00A02B24" w:rsidP="000F4778" w14:paraId="73A6DAA0" w14:textId="77777777">
      <w:pPr>
        <w:jc w:val="both"/>
        <w:rPr>
          <w:rFonts w:ascii="Calibri" w:hAnsi="Calibri" w:cs="Calibri"/>
          <w:sz w:val="22"/>
          <w:szCs w:val="22"/>
        </w:rPr>
      </w:pPr>
    </w:p>
    <w:p w:rsidR="000F4778" w:rsidRPr="00A02B24" w:rsidP="000F4778" w14:paraId="631E1001" w14:textId="77777777">
      <w:pPr>
        <w:jc w:val="both"/>
        <w:rPr>
          <w:rFonts w:ascii="Calibri" w:hAnsi="Calibri" w:cs="Calibri"/>
          <w:sz w:val="22"/>
          <w:szCs w:val="22"/>
        </w:rPr>
      </w:pPr>
      <w:r w:rsidRPr="00A02B24">
        <w:rPr>
          <w:rFonts w:ascii="Calibri" w:hAnsi="Calibri" w:cs="Calibri"/>
          <w:sz w:val="22"/>
          <w:szCs w:val="22"/>
        </w:rPr>
        <w:t>We recently sent you an email requesting your participation in the Emergency Housing Voucher (EHV) Survey for Continuums of Care (CoCs). We noticed that you have not completed the survey. The U.S. Department of Housing and Urban Development (HUD) has contracted with Social Policy Research Associates (SPR) and Abt Global to conduct an evaluation of the EHV program.</w:t>
      </w:r>
      <w:r w:rsidRPr="00A02B24">
        <w:rPr>
          <w:rFonts w:ascii="Calibri" w:hAnsi="Calibri" w:cs="Calibri"/>
        </w:rPr>
        <w:t xml:space="preserve"> </w:t>
      </w:r>
      <w:r w:rsidRPr="00A02B24">
        <w:rPr>
          <w:rFonts w:ascii="Calibri" w:hAnsi="Calibri" w:cs="Calibri"/>
          <w:sz w:val="22"/>
          <w:szCs w:val="22"/>
        </w:rPr>
        <w:t xml:space="preserve">One component of the evaluation is to survey of all CoCs that partnered with their local Public Housing Agency (PHA) to implement the EHV program and ask about their experience. </w:t>
      </w:r>
    </w:p>
    <w:p w:rsidR="00A63FE3" w:rsidRPr="00A02B24" w:rsidP="00A63FE3" w14:paraId="79AF6EBB" w14:textId="7F2BBE89">
      <w:pPr>
        <w:rPr>
          <w:rFonts w:ascii="Calibri" w:hAnsi="Calibri" w:cs="Calibri"/>
          <w:sz w:val="22"/>
          <w:szCs w:val="22"/>
        </w:rPr>
      </w:pPr>
      <w:r w:rsidRPr="00A02B24">
        <w:rPr>
          <w:rFonts w:ascii="Calibri" w:hAnsi="Calibri" w:cs="Calibri"/>
          <w:sz w:val="22"/>
          <w:szCs w:val="22"/>
        </w:rPr>
        <w:t>This fall, CoCs will receive two survey requests related to two separate federal evaluation studies. This survey is related to the CoC role in the Emergency Housing Voucher program and a second is related to CoC’s American Rescue Plan experience. Your participation in both surveys is requested. Both surveys are voluntary and will be used for research purposes only and will NOT be used for compliance monitoring. Information that you share will be deidentified and will not be associated with a CoC, community, or individual.</w:t>
      </w:r>
    </w:p>
    <w:p w:rsidR="000F4778" w:rsidRPr="00A02B24" w:rsidP="000F4778" w14:paraId="51F5E407" w14:textId="51901040">
      <w:pPr>
        <w:rPr>
          <w:rFonts w:ascii="Calibri" w:hAnsi="Calibri" w:cs="Calibri"/>
          <w:sz w:val="22"/>
          <w:szCs w:val="22"/>
        </w:rPr>
      </w:pPr>
      <w:r w:rsidRPr="00A02B24">
        <w:rPr>
          <w:rFonts w:ascii="Calibri" w:hAnsi="Calibri" w:cs="Calibri"/>
          <w:sz w:val="22"/>
          <w:szCs w:val="22"/>
        </w:rPr>
        <w:t xml:space="preserve">We anticipate </w:t>
      </w:r>
      <w:r w:rsidRPr="00A02B24" w:rsidR="001017C7">
        <w:rPr>
          <w:rFonts w:ascii="Calibri" w:hAnsi="Calibri" w:cs="Calibri"/>
          <w:sz w:val="22"/>
          <w:szCs w:val="22"/>
        </w:rPr>
        <w:t xml:space="preserve">the </w:t>
      </w:r>
      <w:r w:rsidRPr="00A02B24" w:rsidR="00BE7CBB">
        <w:rPr>
          <w:rFonts w:ascii="Calibri" w:hAnsi="Calibri" w:cs="Calibri"/>
          <w:sz w:val="22"/>
          <w:szCs w:val="22"/>
        </w:rPr>
        <w:t>EHV</w:t>
      </w:r>
      <w:r w:rsidRPr="00A02B24" w:rsidR="001017C7">
        <w:rPr>
          <w:rFonts w:ascii="Calibri" w:hAnsi="Calibri" w:cs="Calibri"/>
          <w:sz w:val="22"/>
          <w:szCs w:val="22"/>
        </w:rPr>
        <w:t xml:space="preserve"> Survey for </w:t>
      </w:r>
      <w:r w:rsidRPr="00A02B24" w:rsidR="00BE7CBB">
        <w:rPr>
          <w:rFonts w:ascii="Calibri" w:hAnsi="Calibri" w:cs="Calibri"/>
          <w:sz w:val="22"/>
          <w:szCs w:val="22"/>
        </w:rPr>
        <w:t>CoCs</w:t>
      </w:r>
      <w:r w:rsidRPr="00A02B24" w:rsidR="001017C7">
        <w:rPr>
          <w:rFonts w:ascii="Calibri" w:hAnsi="Calibri" w:cs="Calibri"/>
          <w:sz w:val="22"/>
          <w:szCs w:val="22"/>
        </w:rPr>
        <w:t xml:space="preserve"> </w:t>
      </w:r>
      <w:r w:rsidRPr="00A02B24">
        <w:rPr>
          <w:rFonts w:ascii="Calibri" w:hAnsi="Calibri" w:cs="Calibri"/>
          <w:sz w:val="22"/>
          <w:szCs w:val="22"/>
        </w:rPr>
        <w:t xml:space="preserve">will take about 30 minutes to complete if you are working with one EHV PHA and up to 15 minutes for each additional PHA (and no more than five PHAs in total). You may involve others as well in developing your answers, but please have only one person complete the survey. </w:t>
      </w:r>
    </w:p>
    <w:p w:rsidR="000F4778" w:rsidRPr="00A02B24" w:rsidP="000F4778" w14:paraId="6139B67C" w14:textId="77777777">
      <w:pPr>
        <w:jc w:val="both"/>
        <w:rPr>
          <w:rFonts w:ascii="Calibri" w:hAnsi="Calibri" w:cs="Calibri"/>
          <w:sz w:val="22"/>
          <w:szCs w:val="22"/>
        </w:rPr>
      </w:pPr>
    </w:p>
    <w:p w:rsidR="000F4778" w:rsidRPr="00A02B24" w:rsidP="000F4778" w14:paraId="7E1A99FF" w14:textId="77777777">
      <w:pPr>
        <w:jc w:val="both"/>
        <w:rPr>
          <w:rFonts w:ascii="Calibri" w:hAnsi="Calibri" w:cs="Calibri"/>
          <w:sz w:val="22"/>
          <w:szCs w:val="22"/>
        </w:rPr>
      </w:pPr>
      <w:r w:rsidRPr="00A02B24">
        <w:rPr>
          <w:rFonts w:ascii="Calibri" w:hAnsi="Calibri" w:cs="Calibri"/>
          <w:sz w:val="22"/>
          <w:szCs w:val="22"/>
        </w:rPr>
        <w:t>To get started or continue where you left off, please click on the link below:</w:t>
      </w:r>
    </w:p>
    <w:p w:rsidR="000F4778" w:rsidRPr="00A02B24" w:rsidP="000F4778" w14:paraId="5D92BB81" w14:textId="77777777">
      <w:pPr>
        <w:jc w:val="both"/>
        <w:rPr>
          <w:rFonts w:ascii="Calibri" w:hAnsi="Calibri" w:cs="Calibri"/>
          <w:sz w:val="22"/>
          <w:szCs w:val="22"/>
        </w:rPr>
      </w:pPr>
      <w:r w:rsidRPr="00A02B24">
        <w:rPr>
          <w:rFonts w:ascii="Calibri" w:hAnsi="Calibri" w:cs="Calibri"/>
          <w:sz w:val="22"/>
          <w:szCs w:val="22"/>
        </w:rPr>
        <w:t xml:space="preserve"> &lt;URL&gt;</w:t>
      </w:r>
    </w:p>
    <w:p w:rsidR="000F4778" w:rsidRPr="00A02B24" w:rsidP="000F4778" w14:paraId="6130250B" w14:textId="77777777">
      <w:pPr>
        <w:jc w:val="both"/>
        <w:rPr>
          <w:rFonts w:ascii="Calibri" w:hAnsi="Calibri" w:cs="Calibri"/>
          <w:sz w:val="22"/>
          <w:szCs w:val="22"/>
        </w:rPr>
      </w:pPr>
    </w:p>
    <w:p w:rsidR="000F4778" w:rsidRPr="005F6AA1" w:rsidP="000F4778" w14:paraId="04B14986" w14:textId="51D67181">
      <w:pPr>
        <w:jc w:val="both"/>
        <w:rPr>
          <w:rFonts w:ascii="Arial Narrow" w:hAnsi="Arial Narrow" w:cstheme="majorBidi"/>
          <w:sz w:val="22"/>
          <w:szCs w:val="22"/>
        </w:rPr>
      </w:pPr>
      <w:r w:rsidRPr="00A02B24">
        <w:rPr>
          <w:rFonts w:ascii="Calibri" w:hAnsi="Calibri" w:cs="Calibri"/>
          <w:sz w:val="22"/>
          <w:szCs w:val="22"/>
        </w:rPr>
        <w:t>This survey is voluntary. Whether or not you decide to participate will not affect your organization’s relationship with HUD. All information you provide is confidential and will be protected by the law. Survey responses will only be reported in aggregate form and will not identify your organization directly.</w:t>
      </w:r>
      <w:r w:rsidRPr="005F6AA1" w:rsidR="0013234B">
        <w:rPr>
          <w:rFonts w:ascii="Calibri" w:hAnsi="Calibri" w:cs="Calibri"/>
          <w:sz w:val="22"/>
          <w:szCs w:val="22"/>
        </w:rPr>
        <w:t xml:space="preserve"> HUD will receive your de-identified survey responses.</w:t>
      </w:r>
    </w:p>
    <w:p w:rsidR="000F4778" w:rsidRPr="00A02B24" w:rsidP="000F4778" w14:paraId="0ECA4C7E" w14:textId="715D2D54">
      <w:pPr>
        <w:jc w:val="both"/>
        <w:rPr>
          <w:rFonts w:ascii="Calibri" w:hAnsi="Calibri" w:cs="Calibri"/>
          <w:sz w:val="22"/>
          <w:szCs w:val="22"/>
        </w:rPr>
      </w:pPr>
      <w:r w:rsidRPr="00A02B24">
        <w:rPr>
          <w:rFonts w:ascii="Calibri" w:hAnsi="Calibri" w:cs="Calibri"/>
          <w:sz w:val="22"/>
          <w:szCs w:val="22"/>
        </w:rPr>
        <w:t xml:space="preserve">We will provide reasonable accommodations for individuals with disabilities. Individuals can elect to participate in the web-based survey with a live person over the phone. We will use translation services as needed for individuals with Limited English Proficiency. </w:t>
      </w:r>
      <w:r w:rsidRPr="00A02B24" w:rsidR="00C63384">
        <w:rPr>
          <w:rFonts w:ascii="Calibri" w:hAnsi="Calibri" w:cs="Calibri"/>
          <w:sz w:val="22"/>
          <w:szCs w:val="22"/>
        </w:rPr>
        <w:t>If you require information to be presented in an accessible format, reasonable accommodations, or language assistance to participate in this study, please contact</w:t>
      </w:r>
      <w:r w:rsidRPr="00A02B24" w:rsidR="002F2BE8">
        <w:rPr>
          <w:rFonts w:ascii="Calibri" w:hAnsi="Calibri" w:cs="Calibri"/>
          <w:sz w:val="22"/>
          <w:szCs w:val="22"/>
        </w:rPr>
        <w:t xml:space="preserve"> [INSERT STAFF CONTACT], the </w:t>
      </w:r>
      <w:r w:rsidRPr="00A02B24" w:rsidR="00BA16C6">
        <w:rPr>
          <w:rFonts w:ascii="Calibri" w:hAnsi="Calibri" w:cs="Calibri"/>
          <w:sz w:val="22"/>
          <w:szCs w:val="22"/>
        </w:rPr>
        <w:t>[STAFF TITLE/ROLE]</w:t>
      </w:r>
      <w:r w:rsidRPr="00A02B24" w:rsidR="002F2BE8">
        <w:rPr>
          <w:rFonts w:ascii="Calibri" w:hAnsi="Calibri" w:cs="Calibri"/>
          <w:sz w:val="22"/>
          <w:szCs w:val="22"/>
        </w:rPr>
        <w:t>,</w:t>
      </w:r>
      <w:r w:rsidRPr="00A02B24" w:rsidR="00C63384">
        <w:rPr>
          <w:rFonts w:ascii="Calibri" w:hAnsi="Calibri" w:cs="Calibri"/>
          <w:sz w:val="22"/>
          <w:szCs w:val="22"/>
        </w:rPr>
        <w:t xml:space="preserve"> by phone at (XXX) XXX-XXXX or by email at [INSERT EMAIL ADDRESS].</w:t>
      </w:r>
      <w:r w:rsidRPr="00A02B24" w:rsidR="008A621F">
        <w:rPr>
          <w:rFonts w:ascii="Calibri" w:hAnsi="Calibri" w:cs="Calibri"/>
          <w:sz w:val="22"/>
          <w:szCs w:val="22"/>
        </w:rPr>
        <w:t xml:space="preserve"> </w:t>
      </w:r>
    </w:p>
    <w:p w:rsidR="000F4778" w:rsidRPr="00A02B24" w:rsidP="000F4778" w14:paraId="01E523FE" w14:textId="34A4EAF9">
      <w:pPr>
        <w:jc w:val="both"/>
        <w:rPr>
          <w:rFonts w:ascii="Calibri" w:hAnsi="Calibri" w:cs="Calibri"/>
          <w:sz w:val="22"/>
          <w:szCs w:val="22"/>
        </w:rPr>
      </w:pPr>
      <w:r w:rsidRPr="00A02B24">
        <w:rPr>
          <w:rFonts w:ascii="Calibri" w:hAnsi="Calibri" w:cs="Calibri"/>
          <w:sz w:val="22"/>
          <w:szCs w:val="22"/>
        </w:rPr>
        <w:t>If you have questions about the study, please contact [INSERT ABT STAFF CONTACT], the Abt Global Survey Director at (XXX) XXX-XXXX. If you have questions about the survey, please call our toll-free number 1-800-XXX-XXXX or email us at STUDY@abtglobal.com. If you experience technical issues accessing the link provided, please go to www.abtsurvey.com/LINK and enter your Login ID: XXXX. If you prefer to complete the survey over the phone, please call us at 1-800-XXX-XXXX.</w:t>
      </w:r>
    </w:p>
    <w:p w:rsidR="000F4778" w:rsidRPr="00A02B24" w:rsidP="000F4778" w14:paraId="4EA26CD0" w14:textId="77777777">
      <w:pPr>
        <w:jc w:val="both"/>
        <w:rPr>
          <w:rFonts w:ascii="Calibri" w:hAnsi="Calibri" w:cs="Calibri"/>
          <w:b/>
          <w:bCs/>
          <w:sz w:val="22"/>
          <w:szCs w:val="22"/>
        </w:rPr>
      </w:pPr>
    </w:p>
    <w:p w:rsidR="000F4778" w:rsidRPr="00A02B24" w:rsidP="000F4778" w14:paraId="4835417B" w14:textId="77777777">
      <w:pPr>
        <w:jc w:val="both"/>
        <w:rPr>
          <w:rFonts w:ascii="Calibri" w:hAnsi="Calibri" w:cs="Calibri"/>
          <w:sz w:val="22"/>
          <w:szCs w:val="22"/>
        </w:rPr>
      </w:pPr>
      <w:r w:rsidRPr="00A02B24">
        <w:rPr>
          <w:rFonts w:ascii="Calibri" w:hAnsi="Calibri" w:cs="Calibri"/>
          <w:sz w:val="22"/>
          <w:szCs w:val="22"/>
        </w:rPr>
        <w:t xml:space="preserve">To learn more about the study, please visit: [LINK TO STUDY INFORMATION PAGE] </w:t>
      </w:r>
    </w:p>
    <w:p w:rsidR="000F4778" w:rsidRPr="00A02B24" w:rsidP="000F4778" w14:paraId="3E1DD4F7" w14:textId="77777777">
      <w:pPr>
        <w:jc w:val="both"/>
        <w:rPr>
          <w:rFonts w:ascii="Calibri" w:hAnsi="Calibri" w:cs="Calibri"/>
          <w:b/>
          <w:bCs/>
          <w:sz w:val="22"/>
          <w:szCs w:val="22"/>
        </w:rPr>
      </w:pPr>
    </w:p>
    <w:p w:rsidR="000F4778" w:rsidRPr="00A02B24" w:rsidP="000F4778" w14:paraId="197FD3EF" w14:textId="77777777">
      <w:pPr>
        <w:jc w:val="both"/>
        <w:rPr>
          <w:rFonts w:ascii="Calibri" w:hAnsi="Calibri" w:cs="Calibri"/>
          <w:b/>
          <w:bCs/>
          <w:sz w:val="22"/>
          <w:szCs w:val="22"/>
        </w:rPr>
      </w:pPr>
      <w:r w:rsidRPr="00A02B24">
        <w:rPr>
          <w:rFonts w:ascii="Calibri" w:hAnsi="Calibri" w:cs="Calibri"/>
          <w:b/>
          <w:bCs/>
          <w:sz w:val="22"/>
          <w:szCs w:val="22"/>
        </w:rPr>
        <w:t>Thank you in advance for your support of this important study!</w:t>
      </w:r>
    </w:p>
    <w:p w:rsidR="000F4778" w:rsidRPr="00A02B24" w:rsidP="000F4778" w14:paraId="57F2473F" w14:textId="77777777">
      <w:pPr>
        <w:rPr>
          <w:rFonts w:ascii="Calibri" w:hAnsi="Calibri" w:cs="Calibri"/>
          <w:sz w:val="22"/>
          <w:szCs w:val="22"/>
        </w:rPr>
      </w:pPr>
    </w:p>
    <w:p w:rsidR="000F4778" w:rsidRPr="00A02B24" w:rsidP="000F4778" w14:paraId="04A42A69" w14:textId="77777777">
      <w:pPr>
        <w:rPr>
          <w:rFonts w:ascii="Calibri" w:hAnsi="Calibri" w:cs="Calibri"/>
          <w:sz w:val="22"/>
          <w:szCs w:val="22"/>
        </w:rPr>
      </w:pPr>
      <w:r w:rsidRPr="00A02B24">
        <w:rPr>
          <w:rFonts w:ascii="Calibri" w:hAnsi="Calibri" w:cs="Calibri"/>
          <w:sz w:val="22"/>
          <w:szCs w:val="22"/>
        </w:rPr>
        <w:t>Sincerely,</w:t>
      </w:r>
    </w:p>
    <w:p w:rsidR="000F4778" w:rsidRPr="00A02B24" w:rsidP="000F4778" w14:paraId="28FBAE8D" w14:textId="77777777">
      <w:pPr>
        <w:rPr>
          <w:rFonts w:ascii="Calibri" w:hAnsi="Calibri" w:cs="Calibri"/>
          <w:sz w:val="22"/>
          <w:szCs w:val="22"/>
        </w:rPr>
      </w:pPr>
    </w:p>
    <w:p w:rsidR="000F4778" w:rsidRPr="00A02B24" w:rsidP="000F4778" w14:paraId="5A6417BC" w14:textId="77777777">
      <w:pPr>
        <w:rPr>
          <w:rFonts w:ascii="Calibri" w:hAnsi="Calibri" w:cs="Calibri"/>
          <w:sz w:val="22"/>
          <w:szCs w:val="22"/>
        </w:rPr>
      </w:pPr>
      <w:r w:rsidRPr="00A02B24">
        <w:rPr>
          <w:rFonts w:ascii="Calibri" w:hAnsi="Calibri" w:cs="Calibri"/>
          <w:sz w:val="22"/>
          <w:szCs w:val="22"/>
        </w:rPr>
        <w:t>NAME</w:t>
      </w:r>
    </w:p>
    <w:p w:rsidR="005B09A9" w:rsidRPr="00A02B24" w:rsidP="004C29F1" w14:paraId="361A0FCD" w14:textId="115CFBBD">
      <w:pPr>
        <w:rPr>
          <w:rFonts w:ascii="Calibri" w:hAnsi="Calibri" w:cs="Calibri"/>
          <w:bCs/>
          <w:i/>
          <w:iCs/>
          <w:sz w:val="22"/>
          <w:szCs w:val="22"/>
        </w:rPr>
      </w:pPr>
      <w:r w:rsidRPr="00A02B24">
        <w:rPr>
          <w:rFonts w:ascii="Calibri" w:hAnsi="Calibri" w:cs="Calibri"/>
          <w:sz w:val="22"/>
          <w:szCs w:val="22"/>
        </w:rPr>
        <w:t xml:space="preserve">Project Director </w:t>
      </w:r>
    </w:p>
    <w:p w:rsidR="000F4778" w:rsidRPr="00A02B24" w:rsidP="004C29F1" w14:paraId="435369DE" w14:textId="6548D4D6">
      <w:pPr>
        <w:jc w:val="both"/>
        <w:rPr>
          <w:rFonts w:ascii="Calibri" w:hAnsi="Calibri" w:cs="Calibri"/>
          <w:bCs/>
          <w:i/>
          <w:iCs/>
          <w:sz w:val="22"/>
          <w:szCs w:val="22"/>
        </w:rPr>
      </w:pPr>
      <w:r w:rsidRPr="00A02B24">
        <w:rPr>
          <w:rFonts w:ascii="Calibri" w:hAnsi="Calibri" w:cs="Calibri"/>
          <w:bCs/>
          <w:i/>
          <w:iCs/>
          <w:sz w:val="22"/>
          <w:szCs w:val="22"/>
        </w:rPr>
        <w:t>We welcome and are prepared to receive calls from individuals who are deaf or hard of hearing, as well as individuals with speech or communication disabilities. You can access free telephone and video relay services by calling 711.</w:t>
      </w:r>
    </w:p>
    <w:p w:rsidR="000F4778" w:rsidRPr="00A02B24" w:rsidP="000F4778" w14:paraId="54E97A27" w14:textId="77777777">
      <w:pPr>
        <w:pStyle w:val="ListParagraph"/>
        <w:spacing w:before="0" w:after="160" w:line="259" w:lineRule="auto"/>
        <w:rPr>
          <w:rFonts w:ascii="Calibri" w:hAnsi="Calibri" w:cs="Calibri"/>
        </w:rPr>
      </w:pPr>
    </w:p>
    <w:p w:rsidR="00F5554F" w:rsidRPr="00A02B24" w:rsidP="00F766D8" w14:paraId="48148C2A" w14:textId="1B9E29C9">
      <w:pPr>
        <w:pStyle w:val="ListParagraph"/>
        <w:numPr>
          <w:ilvl w:val="1"/>
          <w:numId w:val="4"/>
        </w:numPr>
        <w:spacing w:before="0" w:after="160" w:line="259" w:lineRule="auto"/>
        <w:rPr>
          <w:rFonts w:ascii="Calibri" w:hAnsi="Calibri" w:cs="Calibri"/>
          <w:sz w:val="4"/>
          <w:szCs w:val="4"/>
        </w:rPr>
      </w:pPr>
    </w:p>
    <w:sectPr w:rsidSect="007A59FF">
      <w:headerReference w:type="default" r:id="rId14"/>
      <w:footerReference w:type="default" r:id="rId1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B4E14" w:rsidP="009E69EA" w14:paraId="0E7E8139" w14:textId="77777777">
      <w:r>
        <w:separator/>
      </w:r>
    </w:p>
    <w:p w:rsidR="005B4E14" w:rsidP="009E69EA" w14:paraId="263016FD" w14:textId="77777777"/>
  </w:endnote>
  <w:endnote w:type="continuationSeparator" w:id="1">
    <w:p w:rsidR="005B4E14" w:rsidP="009E69EA" w14:paraId="69556DE6" w14:textId="77777777">
      <w:r>
        <w:continuationSeparator/>
      </w:r>
    </w:p>
    <w:p w:rsidR="005B4E14" w:rsidP="009E69EA" w14:paraId="0D65F02B" w14:textId="77777777"/>
  </w:endnote>
  <w:endnote w:type="continuationNotice" w:id="2">
    <w:p w:rsidR="005B4E14" w:rsidP="009E69EA" w14:paraId="1E6F00C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ra">
    <w:charset w:val="00"/>
    <w:family w:val="auto"/>
    <w:pitch w:val="variable"/>
    <w:sig w:usb0="A00002FF" w:usb1="5000204B" w:usb2="00000000" w:usb3="00000000" w:csb0="00000097" w:csb1="00000000"/>
  </w:font>
  <w:font w:name="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E71" w:rsidRPr="00812D37" w:rsidP="00BD0578" w14:paraId="4AE1052D" w14:textId="26551658">
    <w:pPr>
      <w:jc w:val="both"/>
      <w:rPr>
        <w:rFonts w:ascii="Calibri" w:hAnsi="Calibri" w:cs="Calibri"/>
        <w:bCs/>
      </w:rPr>
    </w:pPr>
    <w:r w:rsidRPr="00812D37">
      <w:rPr>
        <w:rFonts w:ascii="Calibri" w:hAnsi="Calibri" w:cs="Calibri"/>
        <w:b/>
        <w:bCs/>
        <w:sz w:val="16"/>
        <w:szCs w:val="16"/>
      </w:rPr>
      <w:t>PRA Burden Statement:</w:t>
    </w:r>
    <w:r w:rsidRPr="00812D37">
      <w:rPr>
        <w:rFonts w:ascii="Calibri" w:hAnsi="Calibri" w:cs="Calibri"/>
        <w:b/>
        <w:sz w:val="16"/>
        <w:szCs w:val="16"/>
      </w:rPr>
      <w:t> </w:t>
    </w:r>
    <w:r w:rsidRPr="00812D37">
      <w:rPr>
        <w:rFonts w:ascii="Calibri" w:hAnsi="Calibri" w:cs="Calibri"/>
        <w:bCs/>
        <w:sz w:val="16"/>
        <w:szCs w:val="16"/>
      </w:rPr>
      <w:t>The public reporting burden for this collection of information relating to the Evaluation of Emergency Housing Voucher (EHV) Program is estimated to average 5 minutes per respondent for phone and virtual interviews with CoC and non-CoC partner organization staff. These burden estimates include the time for reviewing instructions, searching existing data sources, gathering, and maintaining the data needed, and completing and reviewing the collection of information. Comments regarding the accuracy of this burden estimate and any suggestions for reducing this burden can be sent to U.S. Department of Housing and Urban Development, Office of the Chief Data Officer, R, 451 7th St SW, Room 8210, Washington, DC 20410-5000 or email: </w:t>
    </w:r>
    <w:hyperlink r:id="rId1" w:history="1">
      <w:r w:rsidRPr="00812D37">
        <w:rPr>
          <w:rStyle w:val="Hyperlink"/>
          <w:rFonts w:ascii="Calibri" w:hAnsi="Calibri" w:cs="Calibri"/>
          <w:bCs/>
          <w:sz w:val="16"/>
          <w:szCs w:val="16"/>
        </w:rPr>
        <w:t>PaperworkReductionActOffice@hud.gov</w:t>
      </w:r>
    </w:hyperlink>
    <w:r w:rsidRPr="00812D37">
      <w:rPr>
        <w:rFonts w:ascii="Calibri" w:hAnsi="Calibri" w:cs="Calibri"/>
        <w:bCs/>
        <w:sz w:val="16"/>
        <w:szCs w:val="16"/>
      </w:rPr>
      <w:t>. Do not send completed forms to this address. This agency may not conduct or sponsor, and a person is not required to respond to, a collection of information unless the collection displays a valid OMB control number. HUD collects this information to examine the implementation and outcomes associated with the Emergency Housing Voucher (EHV) program, which was created under the American Rescue Plan Act (ARPA) of 2021, in response to the COVID-19 pandemic. HUD may use this information to help guide any future emergency housing voucher programs and the data could also inform possible changes to the HCV program to serve households who are experiencing or at risk of experiencing homelessness. This information is voluntary.  This information collected will be held confidential pursuant to 5 U.S.C. 552 (Freedom of Information Act), 5 U.S.C 552a (Privacy Act of 1974), and OMB Circular No. A-130.</w:t>
    </w:r>
    <w:r w:rsidRPr="00812D37">
      <w:rPr>
        <w:rFonts w:ascii="Calibri" w:hAnsi="Calibri" w:cs="Calibri"/>
        <w:bCs/>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4778" w14:paraId="3C64016B" w14:textId="3EDDB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B4E14" w:rsidP="009E69EA" w14:paraId="2E107890" w14:textId="77777777">
      <w:r>
        <w:separator/>
      </w:r>
    </w:p>
  </w:footnote>
  <w:footnote w:type="continuationSeparator" w:id="1">
    <w:p w:rsidR="005B4E14" w:rsidP="009E69EA" w14:paraId="6D3585EF" w14:textId="77777777">
      <w:r>
        <w:continuationSeparator/>
      </w:r>
    </w:p>
    <w:p w:rsidR="005B4E14" w:rsidP="009E69EA" w14:paraId="3960166A" w14:textId="77777777"/>
  </w:footnote>
  <w:footnote w:type="continuationNotice" w:id="2">
    <w:p w:rsidR="005B4E14" w:rsidP="009E69EA" w14:paraId="1D05525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049728437"/>
      <w:docPartObj>
        <w:docPartGallery w:val="Page Numbers (Top of Page)"/>
        <w:docPartUnique/>
      </w:docPartObj>
    </w:sdtPr>
    <w:sdtEndPr>
      <w:rPr>
        <w:rStyle w:val="PageNumber"/>
      </w:rPr>
    </w:sdtEndPr>
    <w:sdtContent>
      <w:p w:rsidR="007A3DA2" w:rsidP="00F56602" w14:paraId="59766BD1" w14:textId="77777777">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7A3DA2" w:rsidP="007A3DA2" w14:paraId="2F13122F" w14:textId="77777777">
    <w:pPr>
      <w:pStyle w:val="Header"/>
      <w:ind w:firstLine="360"/>
    </w:pPr>
    <w:r w:rsidRPr="00F5554F">
      <w:tab/>
    </w:r>
  </w:p>
  <w:p w:rsidR="007A3DA2" w:rsidRPr="0033088C" w:rsidP="007A3DA2" w14:paraId="78049580" w14:textId="77777777">
    <w:pPr>
      <w:pStyle w:val="Header"/>
      <w:ind w:firstLine="360"/>
    </w:pPr>
    <w:r w:rsidRPr="00F5554F">
      <w:tab/>
    </w:r>
    <w:r w:rsidRPr="00F5554F">
      <w:tab/>
    </w:r>
    <w:r w:rsidRPr="00F5554F">
      <w:tab/>
    </w:r>
    <w:r w:rsidRPr="00F5554F">
      <w:tab/>
    </w:r>
    <w:r w:rsidRPr="00F5554F">
      <w:tab/>
    </w:r>
    <w:r w:rsidRPr="00F5554F">
      <w:tab/>
    </w:r>
    <w:r w:rsidRPr="00F5554F">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440271988"/>
      <w:docPartObj>
        <w:docPartGallery w:val="Page Numbers (Top of Page)"/>
        <w:docPartUnique/>
      </w:docPartObj>
    </w:sdtPr>
    <w:sdtEndPr>
      <w:rPr>
        <w:rStyle w:val="PageNumber"/>
      </w:rPr>
    </w:sdtEndPr>
    <w:sdtContent>
      <w:p w:rsidR="00C828C2" w:rsidP="00F56602" w14:paraId="7CDF8FB7" w14:textId="599676D3">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sdtContent>
  </w:sdt>
  <w:p w:rsidR="00C828C2" w:rsidP="00C828C2" w14:paraId="0D70F1BE" w14:textId="77777777">
    <w:pPr>
      <w:pStyle w:val="Header"/>
      <w:ind w:firstLine="360"/>
    </w:pPr>
    <w:r w:rsidRPr="00F5554F">
      <w:tab/>
    </w:r>
  </w:p>
  <w:p w:rsidR="00C828C2" w:rsidRPr="00F849AB" w:rsidP="00C828C2" w14:paraId="40F6C470" w14:textId="77777777">
    <w:pPr>
      <w:tabs>
        <w:tab w:val="center" w:pos="4680"/>
        <w:tab w:val="right" w:pos="9360"/>
      </w:tabs>
      <w:spacing w:after="0" w:line="240" w:lineRule="auto"/>
      <w:ind w:firstLine="360"/>
      <w:jc w:val="right"/>
      <w:rPr>
        <w:rFonts w:ascii="Calibri" w:hAnsi="Calibri"/>
        <w:sz w:val="22"/>
        <w:szCs w:val="28"/>
      </w:rPr>
    </w:pPr>
    <w:r w:rsidRPr="00F849AB">
      <w:rPr>
        <w:rFonts w:ascii="Calibri" w:hAnsi="Calibri"/>
        <w:sz w:val="22"/>
        <w:szCs w:val="28"/>
      </w:rPr>
      <w:t xml:space="preserve">OMB Number: </w:t>
    </w:r>
    <w:r>
      <w:rPr>
        <w:rFonts w:ascii="Calibri" w:hAnsi="Calibri"/>
        <w:sz w:val="22"/>
        <w:szCs w:val="28"/>
      </w:rPr>
      <w:t>XXXX</w:t>
    </w:r>
    <w:r w:rsidRPr="00F849AB">
      <w:rPr>
        <w:rFonts w:ascii="Calibri" w:hAnsi="Calibri"/>
        <w:sz w:val="22"/>
        <w:szCs w:val="28"/>
      </w:rPr>
      <w:t>-XXXX</w:t>
    </w:r>
  </w:p>
  <w:p w:rsidR="00C828C2" w:rsidRPr="00595ED9" w:rsidP="00C828C2" w14:paraId="55DAE24A" w14:textId="77777777">
    <w:pPr>
      <w:tabs>
        <w:tab w:val="center" w:pos="4680"/>
        <w:tab w:val="right" w:pos="9360"/>
      </w:tabs>
      <w:spacing w:after="0" w:line="240" w:lineRule="auto"/>
      <w:rPr>
        <w:rFonts w:ascii="Calibri" w:hAnsi="Calibri"/>
        <w:sz w:val="22"/>
        <w:szCs w:val="28"/>
        <w:lang w:val="fr-FR"/>
      </w:rPr>
    </w:pPr>
    <w:r w:rsidRPr="00F849AB">
      <w:rPr>
        <w:rFonts w:ascii="Calibri" w:hAnsi="Calibri"/>
        <w:sz w:val="22"/>
        <w:szCs w:val="28"/>
      </w:rPr>
      <w:tab/>
    </w:r>
    <w:r w:rsidRPr="00F849AB">
      <w:rPr>
        <w:rFonts w:ascii="Calibri" w:hAnsi="Calibri"/>
        <w:sz w:val="22"/>
        <w:szCs w:val="28"/>
      </w:rPr>
      <w:tab/>
    </w:r>
    <w:r w:rsidRPr="00F849AB">
      <w:rPr>
        <w:rFonts w:ascii="Calibri" w:hAnsi="Calibri"/>
        <w:sz w:val="22"/>
        <w:szCs w:val="28"/>
        <w:lang w:val="fr-FR"/>
      </w:rPr>
      <w:t>EXPIRATION DATE : XX/XX/20XX</w:t>
    </w:r>
  </w:p>
  <w:p w:rsidR="000F4778" w:rsidRPr="0033088C" w:rsidP="00C828C2" w14:paraId="3DA86100" w14:textId="7C596B29">
    <w:pPr>
      <w:pStyle w:val="Header"/>
      <w:ind w:firstLine="360"/>
    </w:pPr>
    <w:r w:rsidRPr="00F5554F">
      <w:tab/>
    </w:r>
    <w:r w:rsidRPr="00F5554F">
      <w:tab/>
    </w:r>
    <w:r w:rsidRPr="00F5554F">
      <w:tab/>
    </w:r>
    <w:r w:rsidRPr="00F5554F">
      <w:tab/>
    </w:r>
    <w:r w:rsidRPr="00F5554F">
      <w:tab/>
    </w:r>
    <w:r w:rsidRPr="00F5554F">
      <w:tab/>
    </w:r>
    <w:r w:rsidRPr="00F5554F">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D2057"/>
    <w:multiLevelType w:val="hybridMultilevel"/>
    <w:tmpl w:val="E618A1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E223BA"/>
    <w:multiLevelType w:val="hybridMultilevel"/>
    <w:tmpl w:val="A050B7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543946"/>
    <w:multiLevelType w:val="hybridMultilevel"/>
    <w:tmpl w:val="8C8C66D4"/>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E757C85"/>
    <w:multiLevelType w:val="multilevel"/>
    <w:tmpl w:val="9DFC6794"/>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70B2822"/>
    <w:multiLevelType w:val="hybridMultilevel"/>
    <w:tmpl w:val="00263172"/>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B7D55B9"/>
    <w:multiLevelType w:val="hybridMultilevel"/>
    <w:tmpl w:val="067E508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FBC51AE"/>
    <w:multiLevelType w:val="hybridMultilevel"/>
    <w:tmpl w:val="128CD64A"/>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B901A5E"/>
    <w:multiLevelType w:val="hybridMultilevel"/>
    <w:tmpl w:val="07FCCCB8"/>
    <w:lvl w:ilvl="0">
      <w:start w:val="1"/>
      <w:numFmt w:val="bullet"/>
      <w:lvlText w:val=""/>
      <w:lvlJc w:val="left"/>
      <w:pPr>
        <w:ind w:left="720" w:hanging="360"/>
      </w:pPr>
      <w:rPr>
        <w:rFonts w:ascii="Wingdings" w:hAnsi="Wingdings"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54488358">
    <w:abstractNumId w:val="6"/>
  </w:num>
  <w:num w:numId="2" w16cid:durableId="716051866">
    <w:abstractNumId w:val="5"/>
  </w:num>
  <w:num w:numId="3" w16cid:durableId="935211336">
    <w:abstractNumId w:val="7"/>
  </w:num>
  <w:num w:numId="4" w16cid:durableId="1141118066">
    <w:abstractNumId w:val="3"/>
  </w:num>
  <w:num w:numId="5" w16cid:durableId="1780562016">
    <w:abstractNumId w:val="4"/>
  </w:num>
  <w:num w:numId="6" w16cid:durableId="2077975809">
    <w:abstractNumId w:val="2"/>
  </w:num>
  <w:num w:numId="7" w16cid:durableId="1204557131">
    <w:abstractNumId w:val="1"/>
  </w:num>
  <w:num w:numId="8" w16cid:durableId="214041978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37"/>
  <w:proofState w:spelling="clean" w:grammar="clean"/>
  <w:attachedTemplate r:id="rId1"/>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441"/>
    <w:rsid w:val="00000396"/>
    <w:rsid w:val="00000596"/>
    <w:rsid w:val="0000080E"/>
    <w:rsid w:val="0000097E"/>
    <w:rsid w:val="00000A48"/>
    <w:rsid w:val="00000B7A"/>
    <w:rsid w:val="00000B8A"/>
    <w:rsid w:val="00000EA5"/>
    <w:rsid w:val="00000F55"/>
    <w:rsid w:val="000012DD"/>
    <w:rsid w:val="00001400"/>
    <w:rsid w:val="0000143B"/>
    <w:rsid w:val="000016E4"/>
    <w:rsid w:val="00001D02"/>
    <w:rsid w:val="00001FCE"/>
    <w:rsid w:val="000020DF"/>
    <w:rsid w:val="00002480"/>
    <w:rsid w:val="000025AA"/>
    <w:rsid w:val="000027A2"/>
    <w:rsid w:val="00002C5D"/>
    <w:rsid w:val="000033CA"/>
    <w:rsid w:val="00003445"/>
    <w:rsid w:val="00003F36"/>
    <w:rsid w:val="0000425E"/>
    <w:rsid w:val="000046B4"/>
    <w:rsid w:val="00004771"/>
    <w:rsid w:val="0000495A"/>
    <w:rsid w:val="00004A09"/>
    <w:rsid w:val="00004D86"/>
    <w:rsid w:val="00005004"/>
    <w:rsid w:val="000051F9"/>
    <w:rsid w:val="00005324"/>
    <w:rsid w:val="00005600"/>
    <w:rsid w:val="000058B3"/>
    <w:rsid w:val="00005B9A"/>
    <w:rsid w:val="0000667C"/>
    <w:rsid w:val="000066F2"/>
    <w:rsid w:val="00006719"/>
    <w:rsid w:val="00006733"/>
    <w:rsid w:val="0000684F"/>
    <w:rsid w:val="000069F0"/>
    <w:rsid w:val="00006C38"/>
    <w:rsid w:val="00006DC5"/>
    <w:rsid w:val="00007101"/>
    <w:rsid w:val="00007A73"/>
    <w:rsid w:val="00007A7E"/>
    <w:rsid w:val="00007BC7"/>
    <w:rsid w:val="00007DBA"/>
    <w:rsid w:val="00007F37"/>
    <w:rsid w:val="00007FDD"/>
    <w:rsid w:val="00010579"/>
    <w:rsid w:val="00010765"/>
    <w:rsid w:val="000109ED"/>
    <w:rsid w:val="00010E91"/>
    <w:rsid w:val="00010F00"/>
    <w:rsid w:val="00011004"/>
    <w:rsid w:val="0001100F"/>
    <w:rsid w:val="0001111B"/>
    <w:rsid w:val="00011444"/>
    <w:rsid w:val="0001167D"/>
    <w:rsid w:val="00011BFD"/>
    <w:rsid w:val="00012791"/>
    <w:rsid w:val="00012912"/>
    <w:rsid w:val="0001336E"/>
    <w:rsid w:val="00013ECC"/>
    <w:rsid w:val="00013F9F"/>
    <w:rsid w:val="00014D6D"/>
    <w:rsid w:val="00015549"/>
    <w:rsid w:val="0001588B"/>
    <w:rsid w:val="00015CBE"/>
    <w:rsid w:val="00015E90"/>
    <w:rsid w:val="00016AAE"/>
    <w:rsid w:val="00016B9A"/>
    <w:rsid w:val="00017051"/>
    <w:rsid w:val="000170A8"/>
    <w:rsid w:val="0001749C"/>
    <w:rsid w:val="0001756B"/>
    <w:rsid w:val="00017662"/>
    <w:rsid w:val="00017A5E"/>
    <w:rsid w:val="0002025A"/>
    <w:rsid w:val="0002029F"/>
    <w:rsid w:val="000202B9"/>
    <w:rsid w:val="00020865"/>
    <w:rsid w:val="00020A96"/>
    <w:rsid w:val="00020C3B"/>
    <w:rsid w:val="00020EDD"/>
    <w:rsid w:val="0002138D"/>
    <w:rsid w:val="00021754"/>
    <w:rsid w:val="00021971"/>
    <w:rsid w:val="00022059"/>
    <w:rsid w:val="00022164"/>
    <w:rsid w:val="00022854"/>
    <w:rsid w:val="00022999"/>
    <w:rsid w:val="00022B45"/>
    <w:rsid w:val="0002376F"/>
    <w:rsid w:val="00023B1E"/>
    <w:rsid w:val="00023E91"/>
    <w:rsid w:val="000240F6"/>
    <w:rsid w:val="000247A2"/>
    <w:rsid w:val="0002490C"/>
    <w:rsid w:val="000251DB"/>
    <w:rsid w:val="000252F3"/>
    <w:rsid w:val="000253B0"/>
    <w:rsid w:val="000254A9"/>
    <w:rsid w:val="000254F2"/>
    <w:rsid w:val="00025B9B"/>
    <w:rsid w:val="000263B9"/>
    <w:rsid w:val="000266E0"/>
    <w:rsid w:val="00026773"/>
    <w:rsid w:val="00026791"/>
    <w:rsid w:val="00026FDF"/>
    <w:rsid w:val="00027124"/>
    <w:rsid w:val="000272D7"/>
    <w:rsid w:val="00027617"/>
    <w:rsid w:val="0002768B"/>
    <w:rsid w:val="000277CF"/>
    <w:rsid w:val="00027890"/>
    <w:rsid w:val="00027D06"/>
    <w:rsid w:val="00027E0F"/>
    <w:rsid w:val="00027F76"/>
    <w:rsid w:val="0003002A"/>
    <w:rsid w:val="00030089"/>
    <w:rsid w:val="000302B8"/>
    <w:rsid w:val="000304C5"/>
    <w:rsid w:val="00030AA5"/>
    <w:rsid w:val="00030BE2"/>
    <w:rsid w:val="00030C5D"/>
    <w:rsid w:val="00031150"/>
    <w:rsid w:val="000311EB"/>
    <w:rsid w:val="00031490"/>
    <w:rsid w:val="000317B8"/>
    <w:rsid w:val="000318C8"/>
    <w:rsid w:val="000319F9"/>
    <w:rsid w:val="00031B2F"/>
    <w:rsid w:val="00031B3A"/>
    <w:rsid w:val="00031C03"/>
    <w:rsid w:val="00031F70"/>
    <w:rsid w:val="0003212A"/>
    <w:rsid w:val="00032333"/>
    <w:rsid w:val="00032449"/>
    <w:rsid w:val="000330AC"/>
    <w:rsid w:val="000331A0"/>
    <w:rsid w:val="000333A2"/>
    <w:rsid w:val="00033A3E"/>
    <w:rsid w:val="00033C78"/>
    <w:rsid w:val="00033E64"/>
    <w:rsid w:val="00034368"/>
    <w:rsid w:val="00034495"/>
    <w:rsid w:val="000356C7"/>
    <w:rsid w:val="000356F4"/>
    <w:rsid w:val="00035F75"/>
    <w:rsid w:val="00036195"/>
    <w:rsid w:val="000362DB"/>
    <w:rsid w:val="000362DF"/>
    <w:rsid w:val="00036502"/>
    <w:rsid w:val="000366B6"/>
    <w:rsid w:val="00036BD1"/>
    <w:rsid w:val="00036BE9"/>
    <w:rsid w:val="00036CCA"/>
    <w:rsid w:val="000374C4"/>
    <w:rsid w:val="0003768F"/>
    <w:rsid w:val="000378DA"/>
    <w:rsid w:val="00037933"/>
    <w:rsid w:val="00037BE3"/>
    <w:rsid w:val="00037CD6"/>
    <w:rsid w:val="0004067B"/>
    <w:rsid w:val="0004079E"/>
    <w:rsid w:val="00040839"/>
    <w:rsid w:val="00040881"/>
    <w:rsid w:val="000408E1"/>
    <w:rsid w:val="000408E4"/>
    <w:rsid w:val="00040F8F"/>
    <w:rsid w:val="000419C2"/>
    <w:rsid w:val="00041DF5"/>
    <w:rsid w:val="00042082"/>
    <w:rsid w:val="00042794"/>
    <w:rsid w:val="00042B78"/>
    <w:rsid w:val="00043994"/>
    <w:rsid w:val="00043A3E"/>
    <w:rsid w:val="00043AC2"/>
    <w:rsid w:val="00043C8C"/>
    <w:rsid w:val="00043CE1"/>
    <w:rsid w:val="00043F04"/>
    <w:rsid w:val="000440F0"/>
    <w:rsid w:val="00044370"/>
    <w:rsid w:val="0004454F"/>
    <w:rsid w:val="00044801"/>
    <w:rsid w:val="00044B6A"/>
    <w:rsid w:val="00045621"/>
    <w:rsid w:val="00045A1D"/>
    <w:rsid w:val="00045B14"/>
    <w:rsid w:val="00045DB7"/>
    <w:rsid w:val="0004651C"/>
    <w:rsid w:val="0004676B"/>
    <w:rsid w:val="00046780"/>
    <w:rsid w:val="0004689C"/>
    <w:rsid w:val="0004730A"/>
    <w:rsid w:val="0004760F"/>
    <w:rsid w:val="00047C51"/>
    <w:rsid w:val="00047D4E"/>
    <w:rsid w:val="00047E9A"/>
    <w:rsid w:val="00047ED3"/>
    <w:rsid w:val="00050125"/>
    <w:rsid w:val="000502B9"/>
    <w:rsid w:val="00050953"/>
    <w:rsid w:val="000509E8"/>
    <w:rsid w:val="00050BCD"/>
    <w:rsid w:val="00050DF7"/>
    <w:rsid w:val="00050DFC"/>
    <w:rsid w:val="00050F81"/>
    <w:rsid w:val="00050FDC"/>
    <w:rsid w:val="00051001"/>
    <w:rsid w:val="000511DA"/>
    <w:rsid w:val="00051243"/>
    <w:rsid w:val="00051840"/>
    <w:rsid w:val="00051C64"/>
    <w:rsid w:val="0005251D"/>
    <w:rsid w:val="000528C6"/>
    <w:rsid w:val="00053171"/>
    <w:rsid w:val="00053504"/>
    <w:rsid w:val="0005364E"/>
    <w:rsid w:val="00053A43"/>
    <w:rsid w:val="00053BFD"/>
    <w:rsid w:val="00053CDA"/>
    <w:rsid w:val="00053E50"/>
    <w:rsid w:val="000540CD"/>
    <w:rsid w:val="0005470C"/>
    <w:rsid w:val="00054A86"/>
    <w:rsid w:val="00054C96"/>
    <w:rsid w:val="00054CE5"/>
    <w:rsid w:val="00055015"/>
    <w:rsid w:val="0005525C"/>
    <w:rsid w:val="000555CE"/>
    <w:rsid w:val="0005570B"/>
    <w:rsid w:val="000559D8"/>
    <w:rsid w:val="00055B56"/>
    <w:rsid w:val="00055BD3"/>
    <w:rsid w:val="00056CC1"/>
    <w:rsid w:val="00057524"/>
    <w:rsid w:val="000575A8"/>
    <w:rsid w:val="00057723"/>
    <w:rsid w:val="00057A97"/>
    <w:rsid w:val="00057C23"/>
    <w:rsid w:val="00057C9F"/>
    <w:rsid w:val="00060242"/>
    <w:rsid w:val="0006036D"/>
    <w:rsid w:val="00060696"/>
    <w:rsid w:val="000608EF"/>
    <w:rsid w:val="00060A9A"/>
    <w:rsid w:val="00060AF6"/>
    <w:rsid w:val="00060C2F"/>
    <w:rsid w:val="000610A7"/>
    <w:rsid w:val="00061880"/>
    <w:rsid w:val="00061A4A"/>
    <w:rsid w:val="00061BEC"/>
    <w:rsid w:val="00062010"/>
    <w:rsid w:val="0006317D"/>
    <w:rsid w:val="000634E3"/>
    <w:rsid w:val="00063577"/>
    <w:rsid w:val="000637D0"/>
    <w:rsid w:val="00063FB5"/>
    <w:rsid w:val="00064299"/>
    <w:rsid w:val="000653F2"/>
    <w:rsid w:val="0006566A"/>
    <w:rsid w:val="00065E79"/>
    <w:rsid w:val="000660E7"/>
    <w:rsid w:val="00066517"/>
    <w:rsid w:val="000665B1"/>
    <w:rsid w:val="000666E7"/>
    <w:rsid w:val="000668EA"/>
    <w:rsid w:val="00066E1D"/>
    <w:rsid w:val="0006711C"/>
    <w:rsid w:val="0006716C"/>
    <w:rsid w:val="00067557"/>
    <w:rsid w:val="000675B5"/>
    <w:rsid w:val="0006779D"/>
    <w:rsid w:val="000679E0"/>
    <w:rsid w:val="000701F9"/>
    <w:rsid w:val="00070301"/>
    <w:rsid w:val="000705A8"/>
    <w:rsid w:val="0007093A"/>
    <w:rsid w:val="00070AEB"/>
    <w:rsid w:val="00070BC3"/>
    <w:rsid w:val="00071142"/>
    <w:rsid w:val="0007117D"/>
    <w:rsid w:val="00071625"/>
    <w:rsid w:val="00071D51"/>
    <w:rsid w:val="0007203E"/>
    <w:rsid w:val="00072451"/>
    <w:rsid w:val="00072457"/>
    <w:rsid w:val="00072569"/>
    <w:rsid w:val="00072600"/>
    <w:rsid w:val="000726F0"/>
    <w:rsid w:val="00072949"/>
    <w:rsid w:val="00072F60"/>
    <w:rsid w:val="00072FB7"/>
    <w:rsid w:val="000732A0"/>
    <w:rsid w:val="0007364E"/>
    <w:rsid w:val="000737DF"/>
    <w:rsid w:val="00073899"/>
    <w:rsid w:val="00073A4C"/>
    <w:rsid w:val="000741B1"/>
    <w:rsid w:val="00074769"/>
    <w:rsid w:val="000747E2"/>
    <w:rsid w:val="00074D0E"/>
    <w:rsid w:val="000751A6"/>
    <w:rsid w:val="000752AF"/>
    <w:rsid w:val="000753F0"/>
    <w:rsid w:val="0007562C"/>
    <w:rsid w:val="00075632"/>
    <w:rsid w:val="000757A4"/>
    <w:rsid w:val="0007586C"/>
    <w:rsid w:val="00075CFE"/>
    <w:rsid w:val="00075D2A"/>
    <w:rsid w:val="00075D34"/>
    <w:rsid w:val="000764CC"/>
    <w:rsid w:val="000764E0"/>
    <w:rsid w:val="000774D2"/>
    <w:rsid w:val="000776D7"/>
    <w:rsid w:val="00077B48"/>
    <w:rsid w:val="000801D2"/>
    <w:rsid w:val="00080C57"/>
    <w:rsid w:val="00081084"/>
    <w:rsid w:val="0008148F"/>
    <w:rsid w:val="000814DC"/>
    <w:rsid w:val="0008179D"/>
    <w:rsid w:val="000819DE"/>
    <w:rsid w:val="00081E69"/>
    <w:rsid w:val="00081EB4"/>
    <w:rsid w:val="00081FF4"/>
    <w:rsid w:val="00082163"/>
    <w:rsid w:val="00082406"/>
    <w:rsid w:val="00082633"/>
    <w:rsid w:val="0008266C"/>
    <w:rsid w:val="00082B2F"/>
    <w:rsid w:val="00082DF4"/>
    <w:rsid w:val="0008318C"/>
    <w:rsid w:val="0008341A"/>
    <w:rsid w:val="00083446"/>
    <w:rsid w:val="00083469"/>
    <w:rsid w:val="000837DC"/>
    <w:rsid w:val="00083928"/>
    <w:rsid w:val="00083ADC"/>
    <w:rsid w:val="00083E47"/>
    <w:rsid w:val="0008429D"/>
    <w:rsid w:val="0008452C"/>
    <w:rsid w:val="0008453E"/>
    <w:rsid w:val="00084A05"/>
    <w:rsid w:val="00084B79"/>
    <w:rsid w:val="00084E99"/>
    <w:rsid w:val="00084F0B"/>
    <w:rsid w:val="000850F3"/>
    <w:rsid w:val="000855CA"/>
    <w:rsid w:val="00085691"/>
    <w:rsid w:val="00085700"/>
    <w:rsid w:val="00085800"/>
    <w:rsid w:val="00085BAF"/>
    <w:rsid w:val="00085D7A"/>
    <w:rsid w:val="00085E67"/>
    <w:rsid w:val="00086880"/>
    <w:rsid w:val="00086899"/>
    <w:rsid w:val="00086FC3"/>
    <w:rsid w:val="00087095"/>
    <w:rsid w:val="000870A3"/>
    <w:rsid w:val="0008737D"/>
    <w:rsid w:val="00087997"/>
    <w:rsid w:val="0009080E"/>
    <w:rsid w:val="00090CE6"/>
    <w:rsid w:val="00090DD0"/>
    <w:rsid w:val="00091282"/>
    <w:rsid w:val="00091404"/>
    <w:rsid w:val="00091410"/>
    <w:rsid w:val="00091620"/>
    <w:rsid w:val="00091AB7"/>
    <w:rsid w:val="00091B75"/>
    <w:rsid w:val="00091BA9"/>
    <w:rsid w:val="00092187"/>
    <w:rsid w:val="00092809"/>
    <w:rsid w:val="00092A66"/>
    <w:rsid w:val="000935CE"/>
    <w:rsid w:val="00093C8A"/>
    <w:rsid w:val="00093DE5"/>
    <w:rsid w:val="000940B1"/>
    <w:rsid w:val="00094958"/>
    <w:rsid w:val="0009498D"/>
    <w:rsid w:val="00094B33"/>
    <w:rsid w:val="00094BC7"/>
    <w:rsid w:val="00094CE8"/>
    <w:rsid w:val="00094EB8"/>
    <w:rsid w:val="00095497"/>
    <w:rsid w:val="000957A9"/>
    <w:rsid w:val="00095976"/>
    <w:rsid w:val="00095BC5"/>
    <w:rsid w:val="00095C7D"/>
    <w:rsid w:val="00095D58"/>
    <w:rsid w:val="00095E94"/>
    <w:rsid w:val="00095EE6"/>
    <w:rsid w:val="00096121"/>
    <w:rsid w:val="000961BE"/>
    <w:rsid w:val="000961E6"/>
    <w:rsid w:val="000968AD"/>
    <w:rsid w:val="00096A61"/>
    <w:rsid w:val="00096CC8"/>
    <w:rsid w:val="00096D95"/>
    <w:rsid w:val="00096DF5"/>
    <w:rsid w:val="00096F25"/>
    <w:rsid w:val="00096FC7"/>
    <w:rsid w:val="00097015"/>
    <w:rsid w:val="000973BD"/>
    <w:rsid w:val="000976E4"/>
    <w:rsid w:val="00097999"/>
    <w:rsid w:val="00097BE3"/>
    <w:rsid w:val="00097BF8"/>
    <w:rsid w:val="000A0768"/>
    <w:rsid w:val="000A099C"/>
    <w:rsid w:val="000A09E3"/>
    <w:rsid w:val="000A10A0"/>
    <w:rsid w:val="000A11FE"/>
    <w:rsid w:val="000A120A"/>
    <w:rsid w:val="000A13DF"/>
    <w:rsid w:val="000A1B04"/>
    <w:rsid w:val="000A1D5B"/>
    <w:rsid w:val="000A2288"/>
    <w:rsid w:val="000A25D5"/>
    <w:rsid w:val="000A29CE"/>
    <w:rsid w:val="000A2B02"/>
    <w:rsid w:val="000A2E6A"/>
    <w:rsid w:val="000A35C5"/>
    <w:rsid w:val="000A3744"/>
    <w:rsid w:val="000A3A33"/>
    <w:rsid w:val="000A48F3"/>
    <w:rsid w:val="000A4AD8"/>
    <w:rsid w:val="000A4AF3"/>
    <w:rsid w:val="000A4B2F"/>
    <w:rsid w:val="000A4B62"/>
    <w:rsid w:val="000A504D"/>
    <w:rsid w:val="000A56C7"/>
    <w:rsid w:val="000A578C"/>
    <w:rsid w:val="000A57F6"/>
    <w:rsid w:val="000A582B"/>
    <w:rsid w:val="000A5DD2"/>
    <w:rsid w:val="000A6427"/>
    <w:rsid w:val="000A646A"/>
    <w:rsid w:val="000A6692"/>
    <w:rsid w:val="000A6B43"/>
    <w:rsid w:val="000A6D8E"/>
    <w:rsid w:val="000A6E18"/>
    <w:rsid w:val="000A6F8C"/>
    <w:rsid w:val="000A786D"/>
    <w:rsid w:val="000A78E1"/>
    <w:rsid w:val="000A7A8A"/>
    <w:rsid w:val="000A7C5B"/>
    <w:rsid w:val="000A7EC2"/>
    <w:rsid w:val="000ABB3D"/>
    <w:rsid w:val="000B0197"/>
    <w:rsid w:val="000B0820"/>
    <w:rsid w:val="000B08CC"/>
    <w:rsid w:val="000B0945"/>
    <w:rsid w:val="000B197C"/>
    <w:rsid w:val="000B2059"/>
    <w:rsid w:val="000B21BD"/>
    <w:rsid w:val="000B22AA"/>
    <w:rsid w:val="000B22FE"/>
    <w:rsid w:val="000B2506"/>
    <w:rsid w:val="000B2510"/>
    <w:rsid w:val="000B27D9"/>
    <w:rsid w:val="000B2ABD"/>
    <w:rsid w:val="000B2C47"/>
    <w:rsid w:val="000B2E99"/>
    <w:rsid w:val="000B306B"/>
    <w:rsid w:val="000B3115"/>
    <w:rsid w:val="000B330A"/>
    <w:rsid w:val="000B3369"/>
    <w:rsid w:val="000B3446"/>
    <w:rsid w:val="000B3637"/>
    <w:rsid w:val="000B372F"/>
    <w:rsid w:val="000B38BC"/>
    <w:rsid w:val="000B3940"/>
    <w:rsid w:val="000B3C9F"/>
    <w:rsid w:val="000B3D25"/>
    <w:rsid w:val="000B3DB6"/>
    <w:rsid w:val="000B3FB1"/>
    <w:rsid w:val="000B4140"/>
    <w:rsid w:val="000B4618"/>
    <w:rsid w:val="000B4AED"/>
    <w:rsid w:val="000B4D82"/>
    <w:rsid w:val="000B4F45"/>
    <w:rsid w:val="000B4F9D"/>
    <w:rsid w:val="000B4FA4"/>
    <w:rsid w:val="000B53B6"/>
    <w:rsid w:val="000B5405"/>
    <w:rsid w:val="000B54B0"/>
    <w:rsid w:val="000B5CA6"/>
    <w:rsid w:val="000B5D05"/>
    <w:rsid w:val="000B62F5"/>
    <w:rsid w:val="000B6455"/>
    <w:rsid w:val="000B6479"/>
    <w:rsid w:val="000B67C7"/>
    <w:rsid w:val="000B6CF3"/>
    <w:rsid w:val="000B6D76"/>
    <w:rsid w:val="000B6F77"/>
    <w:rsid w:val="000B740B"/>
    <w:rsid w:val="000B7610"/>
    <w:rsid w:val="000B7953"/>
    <w:rsid w:val="000B7A06"/>
    <w:rsid w:val="000B7A41"/>
    <w:rsid w:val="000B7BC5"/>
    <w:rsid w:val="000B7D04"/>
    <w:rsid w:val="000B7EEC"/>
    <w:rsid w:val="000C01BE"/>
    <w:rsid w:val="000C0571"/>
    <w:rsid w:val="000C0817"/>
    <w:rsid w:val="000C0A05"/>
    <w:rsid w:val="000C0D7F"/>
    <w:rsid w:val="000C17A1"/>
    <w:rsid w:val="000C1A3B"/>
    <w:rsid w:val="000C1F24"/>
    <w:rsid w:val="000C1FEE"/>
    <w:rsid w:val="000C2024"/>
    <w:rsid w:val="000C21DA"/>
    <w:rsid w:val="000C22EE"/>
    <w:rsid w:val="000C2680"/>
    <w:rsid w:val="000C26D5"/>
    <w:rsid w:val="000C2717"/>
    <w:rsid w:val="000C2768"/>
    <w:rsid w:val="000C2919"/>
    <w:rsid w:val="000C296D"/>
    <w:rsid w:val="000C2C01"/>
    <w:rsid w:val="000C2CAD"/>
    <w:rsid w:val="000C2DCA"/>
    <w:rsid w:val="000C333E"/>
    <w:rsid w:val="000C3424"/>
    <w:rsid w:val="000C34DE"/>
    <w:rsid w:val="000C34EE"/>
    <w:rsid w:val="000C358F"/>
    <w:rsid w:val="000C39BA"/>
    <w:rsid w:val="000C3B70"/>
    <w:rsid w:val="000C3C05"/>
    <w:rsid w:val="000C3F12"/>
    <w:rsid w:val="000C4381"/>
    <w:rsid w:val="000C493F"/>
    <w:rsid w:val="000C4AB4"/>
    <w:rsid w:val="000C4D11"/>
    <w:rsid w:val="000C56E2"/>
    <w:rsid w:val="000C5C9E"/>
    <w:rsid w:val="000C5F71"/>
    <w:rsid w:val="000C63D4"/>
    <w:rsid w:val="000C65DC"/>
    <w:rsid w:val="000C65EE"/>
    <w:rsid w:val="000C677B"/>
    <w:rsid w:val="000C6879"/>
    <w:rsid w:val="000C74B0"/>
    <w:rsid w:val="000C7591"/>
    <w:rsid w:val="000C7600"/>
    <w:rsid w:val="000C775B"/>
    <w:rsid w:val="000D0BB4"/>
    <w:rsid w:val="000D0F8C"/>
    <w:rsid w:val="000D1129"/>
    <w:rsid w:val="000D1565"/>
    <w:rsid w:val="000D15F1"/>
    <w:rsid w:val="000D1889"/>
    <w:rsid w:val="000D18B7"/>
    <w:rsid w:val="000D1BD9"/>
    <w:rsid w:val="000D1DEF"/>
    <w:rsid w:val="000D1FC2"/>
    <w:rsid w:val="000D2026"/>
    <w:rsid w:val="000D20AC"/>
    <w:rsid w:val="000D26C6"/>
    <w:rsid w:val="000D27DB"/>
    <w:rsid w:val="000D289F"/>
    <w:rsid w:val="000D2E39"/>
    <w:rsid w:val="000D2FA0"/>
    <w:rsid w:val="000D32A1"/>
    <w:rsid w:val="000D37A8"/>
    <w:rsid w:val="000D3EC3"/>
    <w:rsid w:val="000D41A2"/>
    <w:rsid w:val="000D4EE7"/>
    <w:rsid w:val="000D5165"/>
    <w:rsid w:val="000D5364"/>
    <w:rsid w:val="000D578A"/>
    <w:rsid w:val="000D5999"/>
    <w:rsid w:val="000D59C7"/>
    <w:rsid w:val="000D5EAE"/>
    <w:rsid w:val="000D5EB8"/>
    <w:rsid w:val="000D5F8B"/>
    <w:rsid w:val="000D6103"/>
    <w:rsid w:val="000D68DB"/>
    <w:rsid w:val="000D6952"/>
    <w:rsid w:val="000D6D47"/>
    <w:rsid w:val="000D6FB9"/>
    <w:rsid w:val="000D7171"/>
    <w:rsid w:val="000D734B"/>
    <w:rsid w:val="000D7702"/>
    <w:rsid w:val="000D784E"/>
    <w:rsid w:val="000D7CAA"/>
    <w:rsid w:val="000E00FD"/>
    <w:rsid w:val="000E010F"/>
    <w:rsid w:val="000E0743"/>
    <w:rsid w:val="000E07EE"/>
    <w:rsid w:val="000E0914"/>
    <w:rsid w:val="000E09CC"/>
    <w:rsid w:val="000E0AD0"/>
    <w:rsid w:val="000E0D97"/>
    <w:rsid w:val="000E0E43"/>
    <w:rsid w:val="000E10D9"/>
    <w:rsid w:val="000E1295"/>
    <w:rsid w:val="000E1321"/>
    <w:rsid w:val="000E1427"/>
    <w:rsid w:val="000E1531"/>
    <w:rsid w:val="000E1CDC"/>
    <w:rsid w:val="000E1ECE"/>
    <w:rsid w:val="000E215D"/>
    <w:rsid w:val="000E26FD"/>
    <w:rsid w:val="000E2BA2"/>
    <w:rsid w:val="000E35CC"/>
    <w:rsid w:val="000E3851"/>
    <w:rsid w:val="000E3B73"/>
    <w:rsid w:val="000E3C8B"/>
    <w:rsid w:val="000E3DA3"/>
    <w:rsid w:val="000E3DB6"/>
    <w:rsid w:val="000E3DE4"/>
    <w:rsid w:val="000E4015"/>
    <w:rsid w:val="000E4708"/>
    <w:rsid w:val="000E473D"/>
    <w:rsid w:val="000E48A0"/>
    <w:rsid w:val="000E4901"/>
    <w:rsid w:val="000E4BD8"/>
    <w:rsid w:val="000E5378"/>
    <w:rsid w:val="000E5B49"/>
    <w:rsid w:val="000E5B93"/>
    <w:rsid w:val="000E5F7C"/>
    <w:rsid w:val="000E6046"/>
    <w:rsid w:val="000E61D2"/>
    <w:rsid w:val="000E626F"/>
    <w:rsid w:val="000E62D3"/>
    <w:rsid w:val="000E633E"/>
    <w:rsid w:val="000E6441"/>
    <w:rsid w:val="000E6832"/>
    <w:rsid w:val="000E6AED"/>
    <w:rsid w:val="000E6FAF"/>
    <w:rsid w:val="000E707D"/>
    <w:rsid w:val="000E716E"/>
    <w:rsid w:val="000E758D"/>
    <w:rsid w:val="000E7860"/>
    <w:rsid w:val="000E7E70"/>
    <w:rsid w:val="000F0450"/>
    <w:rsid w:val="000F0465"/>
    <w:rsid w:val="000F07CA"/>
    <w:rsid w:val="000F0C41"/>
    <w:rsid w:val="000F0DC4"/>
    <w:rsid w:val="000F11EF"/>
    <w:rsid w:val="000F13D9"/>
    <w:rsid w:val="000F1435"/>
    <w:rsid w:val="000F150F"/>
    <w:rsid w:val="000F179D"/>
    <w:rsid w:val="000F23D2"/>
    <w:rsid w:val="000F25EA"/>
    <w:rsid w:val="000F2BF6"/>
    <w:rsid w:val="000F2C7E"/>
    <w:rsid w:val="000F2F27"/>
    <w:rsid w:val="000F2F69"/>
    <w:rsid w:val="000F31B8"/>
    <w:rsid w:val="000F35C5"/>
    <w:rsid w:val="000F3874"/>
    <w:rsid w:val="000F3BEA"/>
    <w:rsid w:val="000F3C5C"/>
    <w:rsid w:val="000F3F68"/>
    <w:rsid w:val="000F40EB"/>
    <w:rsid w:val="000F4431"/>
    <w:rsid w:val="000F4450"/>
    <w:rsid w:val="000F45DA"/>
    <w:rsid w:val="000F4778"/>
    <w:rsid w:val="000F4C25"/>
    <w:rsid w:val="000F4C9C"/>
    <w:rsid w:val="000F4DC2"/>
    <w:rsid w:val="000F5202"/>
    <w:rsid w:val="000F58B8"/>
    <w:rsid w:val="000F5FFF"/>
    <w:rsid w:val="000F613B"/>
    <w:rsid w:val="000F61BA"/>
    <w:rsid w:val="000F61ED"/>
    <w:rsid w:val="000F61F4"/>
    <w:rsid w:val="000F62F3"/>
    <w:rsid w:val="000F63CB"/>
    <w:rsid w:val="000F64B4"/>
    <w:rsid w:val="000F7287"/>
    <w:rsid w:val="000F739C"/>
    <w:rsid w:val="000F7A87"/>
    <w:rsid w:val="000F7AC9"/>
    <w:rsid w:val="000F7B40"/>
    <w:rsid w:val="000F7C03"/>
    <w:rsid w:val="000F7CF0"/>
    <w:rsid w:val="001003AB"/>
    <w:rsid w:val="0010063A"/>
    <w:rsid w:val="001006B2"/>
    <w:rsid w:val="001006E2"/>
    <w:rsid w:val="001007F1"/>
    <w:rsid w:val="0010084E"/>
    <w:rsid w:val="001009C7"/>
    <w:rsid w:val="00100B04"/>
    <w:rsid w:val="001010EA"/>
    <w:rsid w:val="0010157D"/>
    <w:rsid w:val="001017C7"/>
    <w:rsid w:val="001017F2"/>
    <w:rsid w:val="00101A10"/>
    <w:rsid w:val="00101B8D"/>
    <w:rsid w:val="00101DCF"/>
    <w:rsid w:val="00102622"/>
    <w:rsid w:val="00102A51"/>
    <w:rsid w:val="0010305E"/>
    <w:rsid w:val="0010324E"/>
    <w:rsid w:val="00103DA0"/>
    <w:rsid w:val="00104744"/>
    <w:rsid w:val="001048C7"/>
    <w:rsid w:val="0010493E"/>
    <w:rsid w:val="001052A2"/>
    <w:rsid w:val="0010587F"/>
    <w:rsid w:val="001060BB"/>
    <w:rsid w:val="001065E5"/>
    <w:rsid w:val="00106CDD"/>
    <w:rsid w:val="00106D27"/>
    <w:rsid w:val="00106F05"/>
    <w:rsid w:val="00106F41"/>
    <w:rsid w:val="0010764B"/>
    <w:rsid w:val="0010798E"/>
    <w:rsid w:val="00107A67"/>
    <w:rsid w:val="00107C93"/>
    <w:rsid w:val="00107F7C"/>
    <w:rsid w:val="001101DB"/>
    <w:rsid w:val="00110347"/>
    <w:rsid w:val="001103F7"/>
    <w:rsid w:val="0011088B"/>
    <w:rsid w:val="00110997"/>
    <w:rsid w:val="00111348"/>
    <w:rsid w:val="001114A8"/>
    <w:rsid w:val="001114B4"/>
    <w:rsid w:val="00111F88"/>
    <w:rsid w:val="00112212"/>
    <w:rsid w:val="0011231F"/>
    <w:rsid w:val="00112337"/>
    <w:rsid w:val="001125DF"/>
    <w:rsid w:val="00112625"/>
    <w:rsid w:val="00112802"/>
    <w:rsid w:val="00112872"/>
    <w:rsid w:val="001128EB"/>
    <w:rsid w:val="00112C05"/>
    <w:rsid w:val="001134F0"/>
    <w:rsid w:val="0011397F"/>
    <w:rsid w:val="001145D5"/>
    <w:rsid w:val="00114701"/>
    <w:rsid w:val="00114D61"/>
    <w:rsid w:val="00114E65"/>
    <w:rsid w:val="001150F6"/>
    <w:rsid w:val="00115158"/>
    <w:rsid w:val="00115251"/>
    <w:rsid w:val="001158FF"/>
    <w:rsid w:val="00115961"/>
    <w:rsid w:val="00115AB9"/>
    <w:rsid w:val="00115BEF"/>
    <w:rsid w:val="00115D7A"/>
    <w:rsid w:val="00116058"/>
    <w:rsid w:val="001160AA"/>
    <w:rsid w:val="001162BD"/>
    <w:rsid w:val="001168C8"/>
    <w:rsid w:val="00116A26"/>
    <w:rsid w:val="00116E91"/>
    <w:rsid w:val="00117092"/>
    <w:rsid w:val="001173B4"/>
    <w:rsid w:val="00117490"/>
    <w:rsid w:val="0011789D"/>
    <w:rsid w:val="001178B2"/>
    <w:rsid w:val="00117C58"/>
    <w:rsid w:val="00117CC4"/>
    <w:rsid w:val="00117DA1"/>
    <w:rsid w:val="00117F17"/>
    <w:rsid w:val="001201FE"/>
    <w:rsid w:val="00120490"/>
    <w:rsid w:val="001209D7"/>
    <w:rsid w:val="00120B56"/>
    <w:rsid w:val="00120C5D"/>
    <w:rsid w:val="00120D6A"/>
    <w:rsid w:val="001210BD"/>
    <w:rsid w:val="001210D9"/>
    <w:rsid w:val="001213DC"/>
    <w:rsid w:val="00121420"/>
    <w:rsid w:val="00121CE1"/>
    <w:rsid w:val="00122042"/>
    <w:rsid w:val="001221FC"/>
    <w:rsid w:val="0012236A"/>
    <w:rsid w:val="00122A25"/>
    <w:rsid w:val="00122D4F"/>
    <w:rsid w:val="00122D8B"/>
    <w:rsid w:val="00122DDD"/>
    <w:rsid w:val="001230A7"/>
    <w:rsid w:val="00123414"/>
    <w:rsid w:val="0012353F"/>
    <w:rsid w:val="001238CF"/>
    <w:rsid w:val="00123ABB"/>
    <w:rsid w:val="00123AC0"/>
    <w:rsid w:val="001243EA"/>
    <w:rsid w:val="00124497"/>
    <w:rsid w:val="00124598"/>
    <w:rsid w:val="00124B7C"/>
    <w:rsid w:val="0012528C"/>
    <w:rsid w:val="0012796E"/>
    <w:rsid w:val="00127FAA"/>
    <w:rsid w:val="00130330"/>
    <w:rsid w:val="00130F77"/>
    <w:rsid w:val="00131007"/>
    <w:rsid w:val="00132004"/>
    <w:rsid w:val="00132324"/>
    <w:rsid w:val="0013234B"/>
    <w:rsid w:val="00132582"/>
    <w:rsid w:val="001327B2"/>
    <w:rsid w:val="001329C1"/>
    <w:rsid w:val="001329EC"/>
    <w:rsid w:val="001330F3"/>
    <w:rsid w:val="00133750"/>
    <w:rsid w:val="001337F4"/>
    <w:rsid w:val="00133908"/>
    <w:rsid w:val="00133C66"/>
    <w:rsid w:val="00134283"/>
    <w:rsid w:val="001348ED"/>
    <w:rsid w:val="00134F16"/>
    <w:rsid w:val="0013531C"/>
    <w:rsid w:val="001354D0"/>
    <w:rsid w:val="001355CC"/>
    <w:rsid w:val="00135615"/>
    <w:rsid w:val="00135839"/>
    <w:rsid w:val="00135FFF"/>
    <w:rsid w:val="001366CA"/>
    <w:rsid w:val="001369DD"/>
    <w:rsid w:val="00136A20"/>
    <w:rsid w:val="00136B72"/>
    <w:rsid w:val="00137801"/>
    <w:rsid w:val="00137BF2"/>
    <w:rsid w:val="0014020C"/>
    <w:rsid w:val="00140942"/>
    <w:rsid w:val="001409B1"/>
    <w:rsid w:val="00140CFD"/>
    <w:rsid w:val="00140D37"/>
    <w:rsid w:val="0014158E"/>
    <w:rsid w:val="00141BBB"/>
    <w:rsid w:val="00141E71"/>
    <w:rsid w:val="001423AD"/>
    <w:rsid w:val="0014249A"/>
    <w:rsid w:val="00142580"/>
    <w:rsid w:val="00142AE7"/>
    <w:rsid w:val="00142D30"/>
    <w:rsid w:val="00142F59"/>
    <w:rsid w:val="001430B2"/>
    <w:rsid w:val="001435C9"/>
    <w:rsid w:val="0014467B"/>
    <w:rsid w:val="00144BC9"/>
    <w:rsid w:val="00144E47"/>
    <w:rsid w:val="00145219"/>
    <w:rsid w:val="001453B6"/>
    <w:rsid w:val="001454CD"/>
    <w:rsid w:val="00145547"/>
    <w:rsid w:val="0014574A"/>
    <w:rsid w:val="00145D0F"/>
    <w:rsid w:val="00145F6D"/>
    <w:rsid w:val="00146069"/>
    <w:rsid w:val="00146156"/>
    <w:rsid w:val="001463F5"/>
    <w:rsid w:val="001464B3"/>
    <w:rsid w:val="00146972"/>
    <w:rsid w:val="00146ECB"/>
    <w:rsid w:val="001472B2"/>
    <w:rsid w:val="00147768"/>
    <w:rsid w:val="001478D0"/>
    <w:rsid w:val="00147BA7"/>
    <w:rsid w:val="00147CA3"/>
    <w:rsid w:val="00147F8F"/>
    <w:rsid w:val="001504BD"/>
    <w:rsid w:val="00150929"/>
    <w:rsid w:val="00150CB7"/>
    <w:rsid w:val="00150F37"/>
    <w:rsid w:val="00151275"/>
    <w:rsid w:val="00151381"/>
    <w:rsid w:val="00151C6A"/>
    <w:rsid w:val="00151D61"/>
    <w:rsid w:val="00151F2F"/>
    <w:rsid w:val="00152157"/>
    <w:rsid w:val="001528DA"/>
    <w:rsid w:val="001528F6"/>
    <w:rsid w:val="00152957"/>
    <w:rsid w:val="00152C26"/>
    <w:rsid w:val="00152D9C"/>
    <w:rsid w:val="001532D7"/>
    <w:rsid w:val="0015353B"/>
    <w:rsid w:val="00153ABF"/>
    <w:rsid w:val="00153E7F"/>
    <w:rsid w:val="00153FB0"/>
    <w:rsid w:val="00154233"/>
    <w:rsid w:val="00154872"/>
    <w:rsid w:val="00154D8A"/>
    <w:rsid w:val="00154E93"/>
    <w:rsid w:val="0015517E"/>
    <w:rsid w:val="00155189"/>
    <w:rsid w:val="001552D7"/>
    <w:rsid w:val="0015542B"/>
    <w:rsid w:val="00155685"/>
    <w:rsid w:val="001557A5"/>
    <w:rsid w:val="00155EDA"/>
    <w:rsid w:val="00156149"/>
    <w:rsid w:val="00156176"/>
    <w:rsid w:val="00156225"/>
    <w:rsid w:val="00156503"/>
    <w:rsid w:val="00156915"/>
    <w:rsid w:val="00157589"/>
    <w:rsid w:val="001578E4"/>
    <w:rsid w:val="00157B8E"/>
    <w:rsid w:val="0016022B"/>
    <w:rsid w:val="00160539"/>
    <w:rsid w:val="0016059F"/>
    <w:rsid w:val="001605B8"/>
    <w:rsid w:val="00160649"/>
    <w:rsid w:val="00160878"/>
    <w:rsid w:val="00160935"/>
    <w:rsid w:val="00160B7A"/>
    <w:rsid w:val="00160DE5"/>
    <w:rsid w:val="001613D5"/>
    <w:rsid w:val="00161BA0"/>
    <w:rsid w:val="001622E7"/>
    <w:rsid w:val="001623EE"/>
    <w:rsid w:val="00162400"/>
    <w:rsid w:val="001624FE"/>
    <w:rsid w:val="00162711"/>
    <w:rsid w:val="00162BF2"/>
    <w:rsid w:val="00163043"/>
    <w:rsid w:val="0016335B"/>
    <w:rsid w:val="001633FB"/>
    <w:rsid w:val="00163615"/>
    <w:rsid w:val="001641FD"/>
    <w:rsid w:val="00164826"/>
    <w:rsid w:val="00164873"/>
    <w:rsid w:val="001649AA"/>
    <w:rsid w:val="00164B5A"/>
    <w:rsid w:val="00164E62"/>
    <w:rsid w:val="00164EFB"/>
    <w:rsid w:val="00164FC8"/>
    <w:rsid w:val="00165284"/>
    <w:rsid w:val="0016533D"/>
    <w:rsid w:val="001655AE"/>
    <w:rsid w:val="00165B93"/>
    <w:rsid w:val="00166042"/>
    <w:rsid w:val="00166289"/>
    <w:rsid w:val="0016632A"/>
    <w:rsid w:val="0016651C"/>
    <w:rsid w:val="001666F1"/>
    <w:rsid w:val="001667FA"/>
    <w:rsid w:val="00166C63"/>
    <w:rsid w:val="00166ED5"/>
    <w:rsid w:val="001676E3"/>
    <w:rsid w:val="0016784E"/>
    <w:rsid w:val="00167F85"/>
    <w:rsid w:val="001702A8"/>
    <w:rsid w:val="00170574"/>
    <w:rsid w:val="00170751"/>
    <w:rsid w:val="001708EB"/>
    <w:rsid w:val="00170922"/>
    <w:rsid w:val="00171205"/>
    <w:rsid w:val="00172AA6"/>
    <w:rsid w:val="00172DD9"/>
    <w:rsid w:val="00173358"/>
    <w:rsid w:val="00173431"/>
    <w:rsid w:val="00173453"/>
    <w:rsid w:val="001737EE"/>
    <w:rsid w:val="001738CF"/>
    <w:rsid w:val="00173C1F"/>
    <w:rsid w:val="00173C47"/>
    <w:rsid w:val="00173CAC"/>
    <w:rsid w:val="00173E73"/>
    <w:rsid w:val="0017405F"/>
    <w:rsid w:val="00174644"/>
    <w:rsid w:val="00174A3F"/>
    <w:rsid w:val="00174A8D"/>
    <w:rsid w:val="00174D61"/>
    <w:rsid w:val="00174E21"/>
    <w:rsid w:val="00174EE8"/>
    <w:rsid w:val="00175513"/>
    <w:rsid w:val="00175701"/>
    <w:rsid w:val="0017576C"/>
    <w:rsid w:val="0017591C"/>
    <w:rsid w:val="00175BBE"/>
    <w:rsid w:val="00175EDB"/>
    <w:rsid w:val="00176082"/>
    <w:rsid w:val="00176819"/>
    <w:rsid w:val="00176890"/>
    <w:rsid w:val="00176A8E"/>
    <w:rsid w:val="00176FC2"/>
    <w:rsid w:val="00177028"/>
    <w:rsid w:val="0017760C"/>
    <w:rsid w:val="001776C8"/>
    <w:rsid w:val="00177CFA"/>
    <w:rsid w:val="0018015C"/>
    <w:rsid w:val="0018162B"/>
    <w:rsid w:val="0018166A"/>
    <w:rsid w:val="001817C9"/>
    <w:rsid w:val="00181FE8"/>
    <w:rsid w:val="001824D1"/>
    <w:rsid w:val="001824DA"/>
    <w:rsid w:val="00182C02"/>
    <w:rsid w:val="00182D01"/>
    <w:rsid w:val="0018309B"/>
    <w:rsid w:val="001831AA"/>
    <w:rsid w:val="00183416"/>
    <w:rsid w:val="00183BAF"/>
    <w:rsid w:val="00183C82"/>
    <w:rsid w:val="001841F3"/>
    <w:rsid w:val="001846A1"/>
    <w:rsid w:val="00184825"/>
    <w:rsid w:val="0018501B"/>
    <w:rsid w:val="00185528"/>
    <w:rsid w:val="00185624"/>
    <w:rsid w:val="00185C3B"/>
    <w:rsid w:val="0018601B"/>
    <w:rsid w:val="001863DC"/>
    <w:rsid w:val="00186555"/>
    <w:rsid w:val="001869AD"/>
    <w:rsid w:val="00186F01"/>
    <w:rsid w:val="00187A32"/>
    <w:rsid w:val="00187A6E"/>
    <w:rsid w:val="00187BB0"/>
    <w:rsid w:val="00187D0A"/>
    <w:rsid w:val="00190145"/>
    <w:rsid w:val="00190206"/>
    <w:rsid w:val="0019020C"/>
    <w:rsid w:val="001909AA"/>
    <w:rsid w:val="00190ACB"/>
    <w:rsid w:val="00190C0E"/>
    <w:rsid w:val="00190F03"/>
    <w:rsid w:val="00191562"/>
    <w:rsid w:val="001916B7"/>
    <w:rsid w:val="00191D32"/>
    <w:rsid w:val="00191F73"/>
    <w:rsid w:val="00191F87"/>
    <w:rsid w:val="00192293"/>
    <w:rsid w:val="001926D2"/>
    <w:rsid w:val="001934CF"/>
    <w:rsid w:val="001939E7"/>
    <w:rsid w:val="00193ECA"/>
    <w:rsid w:val="0019427A"/>
    <w:rsid w:val="001942AF"/>
    <w:rsid w:val="00194717"/>
    <w:rsid w:val="00194745"/>
    <w:rsid w:val="00195069"/>
    <w:rsid w:val="00195155"/>
    <w:rsid w:val="00195271"/>
    <w:rsid w:val="00195273"/>
    <w:rsid w:val="001953A7"/>
    <w:rsid w:val="00195517"/>
    <w:rsid w:val="001955A2"/>
    <w:rsid w:val="001955EA"/>
    <w:rsid w:val="00195C32"/>
    <w:rsid w:val="00196137"/>
    <w:rsid w:val="001962EB"/>
    <w:rsid w:val="001962EC"/>
    <w:rsid w:val="00196663"/>
    <w:rsid w:val="00196838"/>
    <w:rsid w:val="0019741F"/>
    <w:rsid w:val="00197DF3"/>
    <w:rsid w:val="001A02C1"/>
    <w:rsid w:val="001A0540"/>
    <w:rsid w:val="001A0E87"/>
    <w:rsid w:val="001A1069"/>
    <w:rsid w:val="001A10DA"/>
    <w:rsid w:val="001A13F2"/>
    <w:rsid w:val="001A1D5A"/>
    <w:rsid w:val="001A1EDE"/>
    <w:rsid w:val="001A2005"/>
    <w:rsid w:val="001A2605"/>
    <w:rsid w:val="001A2758"/>
    <w:rsid w:val="001A287E"/>
    <w:rsid w:val="001A30A7"/>
    <w:rsid w:val="001A313C"/>
    <w:rsid w:val="001A321C"/>
    <w:rsid w:val="001A33C0"/>
    <w:rsid w:val="001A3B66"/>
    <w:rsid w:val="001A3DB9"/>
    <w:rsid w:val="001A4282"/>
    <w:rsid w:val="001A429F"/>
    <w:rsid w:val="001A443B"/>
    <w:rsid w:val="001A465C"/>
    <w:rsid w:val="001A485D"/>
    <w:rsid w:val="001A49FC"/>
    <w:rsid w:val="001A52C7"/>
    <w:rsid w:val="001A571E"/>
    <w:rsid w:val="001A60FC"/>
    <w:rsid w:val="001A6259"/>
    <w:rsid w:val="001A632B"/>
    <w:rsid w:val="001A6D22"/>
    <w:rsid w:val="001A712F"/>
    <w:rsid w:val="001A72B6"/>
    <w:rsid w:val="001A78E4"/>
    <w:rsid w:val="001A7982"/>
    <w:rsid w:val="001A7D71"/>
    <w:rsid w:val="001A7E49"/>
    <w:rsid w:val="001A7ED2"/>
    <w:rsid w:val="001B0098"/>
    <w:rsid w:val="001B0126"/>
    <w:rsid w:val="001B02D3"/>
    <w:rsid w:val="001B0307"/>
    <w:rsid w:val="001B06CC"/>
    <w:rsid w:val="001B0CBE"/>
    <w:rsid w:val="001B0D19"/>
    <w:rsid w:val="001B14AA"/>
    <w:rsid w:val="001B17D2"/>
    <w:rsid w:val="001B1B72"/>
    <w:rsid w:val="001B20C6"/>
    <w:rsid w:val="001B26AA"/>
    <w:rsid w:val="001B2956"/>
    <w:rsid w:val="001B29DC"/>
    <w:rsid w:val="001B335C"/>
    <w:rsid w:val="001B3742"/>
    <w:rsid w:val="001B3926"/>
    <w:rsid w:val="001B3B43"/>
    <w:rsid w:val="001B3F42"/>
    <w:rsid w:val="001B3FAA"/>
    <w:rsid w:val="001B408B"/>
    <w:rsid w:val="001B47D2"/>
    <w:rsid w:val="001B64E4"/>
    <w:rsid w:val="001B6850"/>
    <w:rsid w:val="001B6EFF"/>
    <w:rsid w:val="001B73BD"/>
    <w:rsid w:val="001B7859"/>
    <w:rsid w:val="001B7AA0"/>
    <w:rsid w:val="001C0159"/>
    <w:rsid w:val="001C02FC"/>
    <w:rsid w:val="001C060C"/>
    <w:rsid w:val="001C1528"/>
    <w:rsid w:val="001C1979"/>
    <w:rsid w:val="001C1B18"/>
    <w:rsid w:val="001C1BC2"/>
    <w:rsid w:val="001C2A3D"/>
    <w:rsid w:val="001C2D44"/>
    <w:rsid w:val="001C2D77"/>
    <w:rsid w:val="001C2F48"/>
    <w:rsid w:val="001C3187"/>
    <w:rsid w:val="001C349D"/>
    <w:rsid w:val="001C3534"/>
    <w:rsid w:val="001C39DF"/>
    <w:rsid w:val="001C3AAC"/>
    <w:rsid w:val="001C3D57"/>
    <w:rsid w:val="001C4402"/>
    <w:rsid w:val="001C4534"/>
    <w:rsid w:val="001C4AD1"/>
    <w:rsid w:val="001C4C36"/>
    <w:rsid w:val="001C4D7E"/>
    <w:rsid w:val="001C4D86"/>
    <w:rsid w:val="001C4E72"/>
    <w:rsid w:val="001C4F04"/>
    <w:rsid w:val="001C4F8A"/>
    <w:rsid w:val="001C546F"/>
    <w:rsid w:val="001C5666"/>
    <w:rsid w:val="001C6009"/>
    <w:rsid w:val="001C6231"/>
    <w:rsid w:val="001C64EE"/>
    <w:rsid w:val="001C68BD"/>
    <w:rsid w:val="001C695B"/>
    <w:rsid w:val="001C6B26"/>
    <w:rsid w:val="001C6E62"/>
    <w:rsid w:val="001C6F5D"/>
    <w:rsid w:val="001C7294"/>
    <w:rsid w:val="001C756C"/>
    <w:rsid w:val="001C7B00"/>
    <w:rsid w:val="001C7C67"/>
    <w:rsid w:val="001C7C79"/>
    <w:rsid w:val="001C7D07"/>
    <w:rsid w:val="001D01B7"/>
    <w:rsid w:val="001D04FD"/>
    <w:rsid w:val="001D0637"/>
    <w:rsid w:val="001D06CA"/>
    <w:rsid w:val="001D0F8C"/>
    <w:rsid w:val="001D1131"/>
    <w:rsid w:val="001D189F"/>
    <w:rsid w:val="001D1A0E"/>
    <w:rsid w:val="001D1AA9"/>
    <w:rsid w:val="001D1CD3"/>
    <w:rsid w:val="001D200C"/>
    <w:rsid w:val="001D2012"/>
    <w:rsid w:val="001D2860"/>
    <w:rsid w:val="001D28C9"/>
    <w:rsid w:val="001D2920"/>
    <w:rsid w:val="001D29B2"/>
    <w:rsid w:val="001D2AA9"/>
    <w:rsid w:val="001D2E7D"/>
    <w:rsid w:val="001D32C9"/>
    <w:rsid w:val="001D33AC"/>
    <w:rsid w:val="001D3585"/>
    <w:rsid w:val="001D3839"/>
    <w:rsid w:val="001D3DCD"/>
    <w:rsid w:val="001D3E22"/>
    <w:rsid w:val="001D42EC"/>
    <w:rsid w:val="001D4ACC"/>
    <w:rsid w:val="001D5062"/>
    <w:rsid w:val="001D560C"/>
    <w:rsid w:val="001D5D69"/>
    <w:rsid w:val="001D62D1"/>
    <w:rsid w:val="001D6C82"/>
    <w:rsid w:val="001D6CB3"/>
    <w:rsid w:val="001D6F61"/>
    <w:rsid w:val="001D72F9"/>
    <w:rsid w:val="001D73CA"/>
    <w:rsid w:val="001D755A"/>
    <w:rsid w:val="001D76C3"/>
    <w:rsid w:val="001D7743"/>
    <w:rsid w:val="001D7F51"/>
    <w:rsid w:val="001E0599"/>
    <w:rsid w:val="001E05D3"/>
    <w:rsid w:val="001E07F9"/>
    <w:rsid w:val="001E094D"/>
    <w:rsid w:val="001E09EC"/>
    <w:rsid w:val="001E0A0F"/>
    <w:rsid w:val="001E0C50"/>
    <w:rsid w:val="001E0E5B"/>
    <w:rsid w:val="001E1087"/>
    <w:rsid w:val="001E13E3"/>
    <w:rsid w:val="001E18E8"/>
    <w:rsid w:val="001E1980"/>
    <w:rsid w:val="001E23FA"/>
    <w:rsid w:val="001E2531"/>
    <w:rsid w:val="001E2E26"/>
    <w:rsid w:val="001E31D7"/>
    <w:rsid w:val="001E3230"/>
    <w:rsid w:val="001E3602"/>
    <w:rsid w:val="001E37DC"/>
    <w:rsid w:val="001E3AF4"/>
    <w:rsid w:val="001E3EFF"/>
    <w:rsid w:val="001E42E6"/>
    <w:rsid w:val="001E445B"/>
    <w:rsid w:val="001E4753"/>
    <w:rsid w:val="001E4790"/>
    <w:rsid w:val="001E4861"/>
    <w:rsid w:val="001E4980"/>
    <w:rsid w:val="001E4F78"/>
    <w:rsid w:val="001E503E"/>
    <w:rsid w:val="001E52B3"/>
    <w:rsid w:val="001E57E8"/>
    <w:rsid w:val="001E586F"/>
    <w:rsid w:val="001E59D6"/>
    <w:rsid w:val="001E5B3E"/>
    <w:rsid w:val="001E6C1B"/>
    <w:rsid w:val="001E6CE8"/>
    <w:rsid w:val="001E6DCB"/>
    <w:rsid w:val="001E722E"/>
    <w:rsid w:val="001E733B"/>
    <w:rsid w:val="001E7709"/>
    <w:rsid w:val="001E7B9D"/>
    <w:rsid w:val="001E7D6F"/>
    <w:rsid w:val="001E7E4D"/>
    <w:rsid w:val="001F0BDB"/>
    <w:rsid w:val="001F0DF1"/>
    <w:rsid w:val="001F0F82"/>
    <w:rsid w:val="001F1069"/>
    <w:rsid w:val="001F1300"/>
    <w:rsid w:val="001F2258"/>
    <w:rsid w:val="001F22A1"/>
    <w:rsid w:val="001F24EB"/>
    <w:rsid w:val="001F3364"/>
    <w:rsid w:val="001F337F"/>
    <w:rsid w:val="001F36EE"/>
    <w:rsid w:val="001F3990"/>
    <w:rsid w:val="001F3A95"/>
    <w:rsid w:val="001F41F1"/>
    <w:rsid w:val="001F42BB"/>
    <w:rsid w:val="001F4496"/>
    <w:rsid w:val="001F46BF"/>
    <w:rsid w:val="001F48BE"/>
    <w:rsid w:val="001F4A97"/>
    <w:rsid w:val="001F4D8E"/>
    <w:rsid w:val="001F4DD8"/>
    <w:rsid w:val="001F4E11"/>
    <w:rsid w:val="001F4F7D"/>
    <w:rsid w:val="001F50FF"/>
    <w:rsid w:val="001F58F2"/>
    <w:rsid w:val="001F5BD5"/>
    <w:rsid w:val="001F5E21"/>
    <w:rsid w:val="001F6067"/>
    <w:rsid w:val="001F660B"/>
    <w:rsid w:val="001F6D25"/>
    <w:rsid w:val="001F71EC"/>
    <w:rsid w:val="001F74EF"/>
    <w:rsid w:val="001F7AE7"/>
    <w:rsid w:val="001F7D1B"/>
    <w:rsid w:val="001F7F6B"/>
    <w:rsid w:val="001F7F7D"/>
    <w:rsid w:val="002002F2"/>
    <w:rsid w:val="00200459"/>
    <w:rsid w:val="00200647"/>
    <w:rsid w:val="002010A9"/>
    <w:rsid w:val="002010B0"/>
    <w:rsid w:val="002010EC"/>
    <w:rsid w:val="00201172"/>
    <w:rsid w:val="00201181"/>
    <w:rsid w:val="002012AB"/>
    <w:rsid w:val="002012B5"/>
    <w:rsid w:val="00201881"/>
    <w:rsid w:val="00201B5E"/>
    <w:rsid w:val="00201B72"/>
    <w:rsid w:val="00201F1E"/>
    <w:rsid w:val="002021DA"/>
    <w:rsid w:val="002023EC"/>
    <w:rsid w:val="0020285E"/>
    <w:rsid w:val="0020303F"/>
    <w:rsid w:val="002031FC"/>
    <w:rsid w:val="00203756"/>
    <w:rsid w:val="0020380C"/>
    <w:rsid w:val="002039E6"/>
    <w:rsid w:val="00203A74"/>
    <w:rsid w:val="00203BB6"/>
    <w:rsid w:val="00203CCA"/>
    <w:rsid w:val="00203D1B"/>
    <w:rsid w:val="00203DB0"/>
    <w:rsid w:val="00203EFD"/>
    <w:rsid w:val="0020429D"/>
    <w:rsid w:val="002042EF"/>
    <w:rsid w:val="00204436"/>
    <w:rsid w:val="002046BF"/>
    <w:rsid w:val="002046FF"/>
    <w:rsid w:val="00204AC3"/>
    <w:rsid w:val="0020516F"/>
    <w:rsid w:val="002055ED"/>
    <w:rsid w:val="002057D1"/>
    <w:rsid w:val="00205A5F"/>
    <w:rsid w:val="00205AA1"/>
    <w:rsid w:val="00205B25"/>
    <w:rsid w:val="002063EA"/>
    <w:rsid w:val="0020662E"/>
    <w:rsid w:val="0020697E"/>
    <w:rsid w:val="002070B7"/>
    <w:rsid w:val="0020774B"/>
    <w:rsid w:val="00207B5D"/>
    <w:rsid w:val="00207B86"/>
    <w:rsid w:val="0020929C"/>
    <w:rsid w:val="00210017"/>
    <w:rsid w:val="002104E8"/>
    <w:rsid w:val="002105BC"/>
    <w:rsid w:val="00210B57"/>
    <w:rsid w:val="002113F2"/>
    <w:rsid w:val="00211418"/>
    <w:rsid w:val="00211E4E"/>
    <w:rsid w:val="0021240C"/>
    <w:rsid w:val="00212462"/>
    <w:rsid w:val="002124B3"/>
    <w:rsid w:val="0021290F"/>
    <w:rsid w:val="002129D7"/>
    <w:rsid w:val="00212C0F"/>
    <w:rsid w:val="00212C7D"/>
    <w:rsid w:val="00212E80"/>
    <w:rsid w:val="00213251"/>
    <w:rsid w:val="0021364B"/>
    <w:rsid w:val="002139A7"/>
    <w:rsid w:val="00213DB3"/>
    <w:rsid w:val="00213EBC"/>
    <w:rsid w:val="0021412B"/>
    <w:rsid w:val="00214133"/>
    <w:rsid w:val="002141E0"/>
    <w:rsid w:val="0021446E"/>
    <w:rsid w:val="00214579"/>
    <w:rsid w:val="00214714"/>
    <w:rsid w:val="00215C7A"/>
    <w:rsid w:val="00215C7F"/>
    <w:rsid w:val="00216229"/>
    <w:rsid w:val="002163DA"/>
    <w:rsid w:val="002172CF"/>
    <w:rsid w:val="002172E4"/>
    <w:rsid w:val="0021779B"/>
    <w:rsid w:val="0021791B"/>
    <w:rsid w:val="002179F2"/>
    <w:rsid w:val="00217BF7"/>
    <w:rsid w:val="00217CCB"/>
    <w:rsid w:val="00217D2A"/>
    <w:rsid w:val="00217DB8"/>
    <w:rsid w:val="00217DBB"/>
    <w:rsid w:val="00217E6D"/>
    <w:rsid w:val="00220473"/>
    <w:rsid w:val="0022056F"/>
    <w:rsid w:val="00220813"/>
    <w:rsid w:val="00220942"/>
    <w:rsid w:val="00220969"/>
    <w:rsid w:val="00220ECF"/>
    <w:rsid w:val="0022171C"/>
    <w:rsid w:val="00221817"/>
    <w:rsid w:val="00221B03"/>
    <w:rsid w:val="00221BFB"/>
    <w:rsid w:val="00221C9E"/>
    <w:rsid w:val="00222104"/>
    <w:rsid w:val="00222299"/>
    <w:rsid w:val="0022250D"/>
    <w:rsid w:val="002225F3"/>
    <w:rsid w:val="0022356D"/>
    <w:rsid w:val="002242E5"/>
    <w:rsid w:val="0022452A"/>
    <w:rsid w:val="00224942"/>
    <w:rsid w:val="00224C34"/>
    <w:rsid w:val="00224D63"/>
    <w:rsid w:val="00225453"/>
    <w:rsid w:val="00225657"/>
    <w:rsid w:val="0022567E"/>
    <w:rsid w:val="0022587E"/>
    <w:rsid w:val="00225884"/>
    <w:rsid w:val="00225A64"/>
    <w:rsid w:val="00225B3A"/>
    <w:rsid w:val="00225DBD"/>
    <w:rsid w:val="00225F9D"/>
    <w:rsid w:val="002261E9"/>
    <w:rsid w:val="002268FD"/>
    <w:rsid w:val="002269DA"/>
    <w:rsid w:val="00226A5F"/>
    <w:rsid w:val="00226B64"/>
    <w:rsid w:val="00227295"/>
    <w:rsid w:val="00227584"/>
    <w:rsid w:val="002277AC"/>
    <w:rsid w:val="00227954"/>
    <w:rsid w:val="00227C43"/>
    <w:rsid w:val="00230033"/>
    <w:rsid w:val="00230B2E"/>
    <w:rsid w:val="00230B5C"/>
    <w:rsid w:val="00230C91"/>
    <w:rsid w:val="00230DA4"/>
    <w:rsid w:val="002313CB"/>
    <w:rsid w:val="002318B4"/>
    <w:rsid w:val="00231D50"/>
    <w:rsid w:val="00232131"/>
    <w:rsid w:val="002321A2"/>
    <w:rsid w:val="002321E9"/>
    <w:rsid w:val="00232925"/>
    <w:rsid w:val="002329DB"/>
    <w:rsid w:val="00233001"/>
    <w:rsid w:val="00233102"/>
    <w:rsid w:val="0023347B"/>
    <w:rsid w:val="0023356F"/>
    <w:rsid w:val="00233712"/>
    <w:rsid w:val="0023378C"/>
    <w:rsid w:val="00233DB6"/>
    <w:rsid w:val="00233EC8"/>
    <w:rsid w:val="00233F8C"/>
    <w:rsid w:val="00234180"/>
    <w:rsid w:val="00234421"/>
    <w:rsid w:val="002345B2"/>
    <w:rsid w:val="00234615"/>
    <w:rsid w:val="002347EA"/>
    <w:rsid w:val="00234E04"/>
    <w:rsid w:val="00234EFE"/>
    <w:rsid w:val="00235311"/>
    <w:rsid w:val="00235569"/>
    <w:rsid w:val="002357E7"/>
    <w:rsid w:val="00235906"/>
    <w:rsid w:val="00235A78"/>
    <w:rsid w:val="002364B7"/>
    <w:rsid w:val="002366A9"/>
    <w:rsid w:val="00236C6D"/>
    <w:rsid w:val="00236F8D"/>
    <w:rsid w:val="002374B1"/>
    <w:rsid w:val="0023768C"/>
    <w:rsid w:val="00237FAB"/>
    <w:rsid w:val="00237FE7"/>
    <w:rsid w:val="002407EC"/>
    <w:rsid w:val="00240A88"/>
    <w:rsid w:val="00240C1F"/>
    <w:rsid w:val="00240E85"/>
    <w:rsid w:val="0024138B"/>
    <w:rsid w:val="0024142F"/>
    <w:rsid w:val="002414FF"/>
    <w:rsid w:val="00241EBF"/>
    <w:rsid w:val="0024252C"/>
    <w:rsid w:val="00242613"/>
    <w:rsid w:val="00242868"/>
    <w:rsid w:val="002430BE"/>
    <w:rsid w:val="00243160"/>
    <w:rsid w:val="00243190"/>
    <w:rsid w:val="002437FE"/>
    <w:rsid w:val="00243834"/>
    <w:rsid w:val="00243BEF"/>
    <w:rsid w:val="00243DC1"/>
    <w:rsid w:val="00243F70"/>
    <w:rsid w:val="00244161"/>
    <w:rsid w:val="002441A5"/>
    <w:rsid w:val="00244304"/>
    <w:rsid w:val="0024456F"/>
    <w:rsid w:val="00244D9C"/>
    <w:rsid w:val="0024549F"/>
    <w:rsid w:val="00245923"/>
    <w:rsid w:val="00245A07"/>
    <w:rsid w:val="00245A14"/>
    <w:rsid w:val="002461A8"/>
    <w:rsid w:val="002464D6"/>
    <w:rsid w:val="00246628"/>
    <w:rsid w:val="00246886"/>
    <w:rsid w:val="002469DF"/>
    <w:rsid w:val="00246C80"/>
    <w:rsid w:val="00246D6D"/>
    <w:rsid w:val="002473CE"/>
    <w:rsid w:val="002475B5"/>
    <w:rsid w:val="00247805"/>
    <w:rsid w:val="002478CA"/>
    <w:rsid w:val="002479BD"/>
    <w:rsid w:val="00247C51"/>
    <w:rsid w:val="002501E8"/>
    <w:rsid w:val="00250235"/>
    <w:rsid w:val="002514A8"/>
    <w:rsid w:val="00251594"/>
    <w:rsid w:val="00251AFE"/>
    <w:rsid w:val="00251D0D"/>
    <w:rsid w:val="00251D7F"/>
    <w:rsid w:val="00252216"/>
    <w:rsid w:val="00252844"/>
    <w:rsid w:val="00252A04"/>
    <w:rsid w:val="00252C07"/>
    <w:rsid w:val="00253060"/>
    <w:rsid w:val="00253A09"/>
    <w:rsid w:val="00253A41"/>
    <w:rsid w:val="00253ABF"/>
    <w:rsid w:val="00253B36"/>
    <w:rsid w:val="00253E0B"/>
    <w:rsid w:val="00253F9D"/>
    <w:rsid w:val="0025496A"/>
    <w:rsid w:val="00254EA2"/>
    <w:rsid w:val="00254F3C"/>
    <w:rsid w:val="00254FB8"/>
    <w:rsid w:val="00254FDB"/>
    <w:rsid w:val="00255088"/>
    <w:rsid w:val="00255302"/>
    <w:rsid w:val="00255520"/>
    <w:rsid w:val="00255BCF"/>
    <w:rsid w:val="00255C06"/>
    <w:rsid w:val="00256724"/>
    <w:rsid w:val="00257052"/>
    <w:rsid w:val="0025754B"/>
    <w:rsid w:val="002576FD"/>
    <w:rsid w:val="0025788D"/>
    <w:rsid w:val="00257933"/>
    <w:rsid w:val="002579D3"/>
    <w:rsid w:val="00257C66"/>
    <w:rsid w:val="00257F4C"/>
    <w:rsid w:val="002600E8"/>
    <w:rsid w:val="00260310"/>
    <w:rsid w:val="00260560"/>
    <w:rsid w:val="002605AA"/>
    <w:rsid w:val="00260A49"/>
    <w:rsid w:val="00260A9A"/>
    <w:rsid w:val="002618A2"/>
    <w:rsid w:val="00261E2D"/>
    <w:rsid w:val="00261FA0"/>
    <w:rsid w:val="00261FAF"/>
    <w:rsid w:val="002621DC"/>
    <w:rsid w:val="002627D2"/>
    <w:rsid w:val="0026298F"/>
    <w:rsid w:val="00262E12"/>
    <w:rsid w:val="002630AC"/>
    <w:rsid w:val="00263164"/>
    <w:rsid w:val="002631DC"/>
    <w:rsid w:val="00263510"/>
    <w:rsid w:val="00263790"/>
    <w:rsid w:val="00263F4E"/>
    <w:rsid w:val="00264380"/>
    <w:rsid w:val="002643A6"/>
    <w:rsid w:val="00264500"/>
    <w:rsid w:val="00264B5A"/>
    <w:rsid w:val="00264BA5"/>
    <w:rsid w:val="00265116"/>
    <w:rsid w:val="0026577B"/>
    <w:rsid w:val="0026582A"/>
    <w:rsid w:val="002658B6"/>
    <w:rsid w:val="00265980"/>
    <w:rsid w:val="002667BF"/>
    <w:rsid w:val="00266A31"/>
    <w:rsid w:val="00266C16"/>
    <w:rsid w:val="00266D94"/>
    <w:rsid w:val="00267121"/>
    <w:rsid w:val="002672CC"/>
    <w:rsid w:val="00267447"/>
    <w:rsid w:val="0026763A"/>
    <w:rsid w:val="002702F4"/>
    <w:rsid w:val="00270533"/>
    <w:rsid w:val="00270722"/>
    <w:rsid w:val="00270751"/>
    <w:rsid w:val="00270E1D"/>
    <w:rsid w:val="00271E92"/>
    <w:rsid w:val="002729E2"/>
    <w:rsid w:val="00272C84"/>
    <w:rsid w:val="00272E05"/>
    <w:rsid w:val="0027345F"/>
    <w:rsid w:val="002734E6"/>
    <w:rsid w:val="00273699"/>
    <w:rsid w:val="002736B2"/>
    <w:rsid w:val="00273C39"/>
    <w:rsid w:val="00273E19"/>
    <w:rsid w:val="00273F2B"/>
    <w:rsid w:val="00274784"/>
    <w:rsid w:val="00275204"/>
    <w:rsid w:val="00275346"/>
    <w:rsid w:val="00275668"/>
    <w:rsid w:val="00275A0B"/>
    <w:rsid w:val="00275B53"/>
    <w:rsid w:val="00276090"/>
    <w:rsid w:val="00276348"/>
    <w:rsid w:val="002768AC"/>
    <w:rsid w:val="00276B31"/>
    <w:rsid w:val="00276D02"/>
    <w:rsid w:val="00276D45"/>
    <w:rsid w:val="00276F13"/>
    <w:rsid w:val="00277301"/>
    <w:rsid w:val="0027757D"/>
    <w:rsid w:val="0027760F"/>
    <w:rsid w:val="002776D8"/>
    <w:rsid w:val="00277B9E"/>
    <w:rsid w:val="00277C7C"/>
    <w:rsid w:val="00277FCC"/>
    <w:rsid w:val="002801F8"/>
    <w:rsid w:val="002802E3"/>
    <w:rsid w:val="00280530"/>
    <w:rsid w:val="00280D54"/>
    <w:rsid w:val="00280DD5"/>
    <w:rsid w:val="00280FCD"/>
    <w:rsid w:val="00281276"/>
    <w:rsid w:val="00281528"/>
    <w:rsid w:val="00281785"/>
    <w:rsid w:val="002820F2"/>
    <w:rsid w:val="00282119"/>
    <w:rsid w:val="00282C77"/>
    <w:rsid w:val="00282C9E"/>
    <w:rsid w:val="00282D8F"/>
    <w:rsid w:val="00282EE5"/>
    <w:rsid w:val="0028322A"/>
    <w:rsid w:val="002837B1"/>
    <w:rsid w:val="002837CB"/>
    <w:rsid w:val="002839B7"/>
    <w:rsid w:val="00283A60"/>
    <w:rsid w:val="0028434B"/>
    <w:rsid w:val="002843A1"/>
    <w:rsid w:val="002844AD"/>
    <w:rsid w:val="00284627"/>
    <w:rsid w:val="002848C9"/>
    <w:rsid w:val="002851F3"/>
    <w:rsid w:val="0028553A"/>
    <w:rsid w:val="00285A53"/>
    <w:rsid w:val="00285C90"/>
    <w:rsid w:val="00285DAE"/>
    <w:rsid w:val="002863FE"/>
    <w:rsid w:val="002864B9"/>
    <w:rsid w:val="00286953"/>
    <w:rsid w:val="00286D9B"/>
    <w:rsid w:val="00286E9E"/>
    <w:rsid w:val="00286F96"/>
    <w:rsid w:val="00286FFD"/>
    <w:rsid w:val="00287716"/>
    <w:rsid w:val="00287AB9"/>
    <w:rsid w:val="00287DF6"/>
    <w:rsid w:val="00287EB0"/>
    <w:rsid w:val="00287F6B"/>
    <w:rsid w:val="00290309"/>
    <w:rsid w:val="00290415"/>
    <w:rsid w:val="002904F2"/>
    <w:rsid w:val="00290745"/>
    <w:rsid w:val="00290A69"/>
    <w:rsid w:val="00290AA0"/>
    <w:rsid w:val="00290D35"/>
    <w:rsid w:val="00290ECF"/>
    <w:rsid w:val="002913BC"/>
    <w:rsid w:val="002915D5"/>
    <w:rsid w:val="0029231F"/>
    <w:rsid w:val="00292C0D"/>
    <w:rsid w:val="00292C20"/>
    <w:rsid w:val="002930FA"/>
    <w:rsid w:val="0029326D"/>
    <w:rsid w:val="00293630"/>
    <w:rsid w:val="00293977"/>
    <w:rsid w:val="002939BF"/>
    <w:rsid w:val="00293E82"/>
    <w:rsid w:val="0029403A"/>
    <w:rsid w:val="0029412F"/>
    <w:rsid w:val="002943AA"/>
    <w:rsid w:val="002947DA"/>
    <w:rsid w:val="00294C51"/>
    <w:rsid w:val="00294C91"/>
    <w:rsid w:val="002952A0"/>
    <w:rsid w:val="0029534C"/>
    <w:rsid w:val="002955D8"/>
    <w:rsid w:val="0029583F"/>
    <w:rsid w:val="002959DC"/>
    <w:rsid w:val="00295AEC"/>
    <w:rsid w:val="00295B4D"/>
    <w:rsid w:val="00296311"/>
    <w:rsid w:val="0029652F"/>
    <w:rsid w:val="00296995"/>
    <w:rsid w:val="00296CA0"/>
    <w:rsid w:val="00296F1F"/>
    <w:rsid w:val="002970E7"/>
    <w:rsid w:val="002973C9"/>
    <w:rsid w:val="0029787E"/>
    <w:rsid w:val="00297A3E"/>
    <w:rsid w:val="00297E4C"/>
    <w:rsid w:val="002A01A5"/>
    <w:rsid w:val="002A0B1A"/>
    <w:rsid w:val="002A11C2"/>
    <w:rsid w:val="002A150C"/>
    <w:rsid w:val="002A17F6"/>
    <w:rsid w:val="002A1AFD"/>
    <w:rsid w:val="002A2686"/>
    <w:rsid w:val="002A26E7"/>
    <w:rsid w:val="002A2A34"/>
    <w:rsid w:val="002A2EE8"/>
    <w:rsid w:val="002A31D8"/>
    <w:rsid w:val="002A37A5"/>
    <w:rsid w:val="002A39A4"/>
    <w:rsid w:val="002A3DDE"/>
    <w:rsid w:val="002A411C"/>
    <w:rsid w:val="002A41D6"/>
    <w:rsid w:val="002A463C"/>
    <w:rsid w:val="002A495E"/>
    <w:rsid w:val="002A4A45"/>
    <w:rsid w:val="002A4B82"/>
    <w:rsid w:val="002A4D15"/>
    <w:rsid w:val="002A4DD9"/>
    <w:rsid w:val="002A506A"/>
    <w:rsid w:val="002A54E3"/>
    <w:rsid w:val="002A57BD"/>
    <w:rsid w:val="002A5BB7"/>
    <w:rsid w:val="002A6351"/>
    <w:rsid w:val="002A65C3"/>
    <w:rsid w:val="002A6FB7"/>
    <w:rsid w:val="002A6FD9"/>
    <w:rsid w:val="002A7256"/>
    <w:rsid w:val="002A7304"/>
    <w:rsid w:val="002A7359"/>
    <w:rsid w:val="002A73E3"/>
    <w:rsid w:val="002A7832"/>
    <w:rsid w:val="002A7A64"/>
    <w:rsid w:val="002A7D4D"/>
    <w:rsid w:val="002A7FEB"/>
    <w:rsid w:val="002B0396"/>
    <w:rsid w:val="002B042B"/>
    <w:rsid w:val="002B057C"/>
    <w:rsid w:val="002B125E"/>
    <w:rsid w:val="002B12DC"/>
    <w:rsid w:val="002B1C65"/>
    <w:rsid w:val="002B2CA8"/>
    <w:rsid w:val="002B2F01"/>
    <w:rsid w:val="002B2FD2"/>
    <w:rsid w:val="002B3330"/>
    <w:rsid w:val="002B3426"/>
    <w:rsid w:val="002B3445"/>
    <w:rsid w:val="002B34F4"/>
    <w:rsid w:val="002B3990"/>
    <w:rsid w:val="002B3E22"/>
    <w:rsid w:val="002B4877"/>
    <w:rsid w:val="002B58AE"/>
    <w:rsid w:val="002B5ABC"/>
    <w:rsid w:val="002B5C1A"/>
    <w:rsid w:val="002B5CB0"/>
    <w:rsid w:val="002B63F0"/>
    <w:rsid w:val="002B6490"/>
    <w:rsid w:val="002B6B7C"/>
    <w:rsid w:val="002B6D86"/>
    <w:rsid w:val="002B6EEA"/>
    <w:rsid w:val="002B7017"/>
    <w:rsid w:val="002BE096"/>
    <w:rsid w:val="002C0308"/>
    <w:rsid w:val="002C067D"/>
    <w:rsid w:val="002C07F9"/>
    <w:rsid w:val="002C0AE3"/>
    <w:rsid w:val="002C0DEE"/>
    <w:rsid w:val="002C10BB"/>
    <w:rsid w:val="002C148C"/>
    <w:rsid w:val="002C15B2"/>
    <w:rsid w:val="002C16A0"/>
    <w:rsid w:val="002C1A66"/>
    <w:rsid w:val="002C1E77"/>
    <w:rsid w:val="002C1EAD"/>
    <w:rsid w:val="002C237D"/>
    <w:rsid w:val="002C25B5"/>
    <w:rsid w:val="002C2C8A"/>
    <w:rsid w:val="002C2F98"/>
    <w:rsid w:val="002C301A"/>
    <w:rsid w:val="002C34CC"/>
    <w:rsid w:val="002C3543"/>
    <w:rsid w:val="002C3E9D"/>
    <w:rsid w:val="002C3F5D"/>
    <w:rsid w:val="002C4075"/>
    <w:rsid w:val="002C43DD"/>
    <w:rsid w:val="002C4A4F"/>
    <w:rsid w:val="002C4E3A"/>
    <w:rsid w:val="002C4E7B"/>
    <w:rsid w:val="002C4FE9"/>
    <w:rsid w:val="002C4FF6"/>
    <w:rsid w:val="002C5086"/>
    <w:rsid w:val="002C5696"/>
    <w:rsid w:val="002C5B0A"/>
    <w:rsid w:val="002C5F94"/>
    <w:rsid w:val="002C65E8"/>
    <w:rsid w:val="002C6B3B"/>
    <w:rsid w:val="002C6C4B"/>
    <w:rsid w:val="002C6EA1"/>
    <w:rsid w:val="002C7AED"/>
    <w:rsid w:val="002D022A"/>
    <w:rsid w:val="002D06D7"/>
    <w:rsid w:val="002D1080"/>
    <w:rsid w:val="002D165D"/>
    <w:rsid w:val="002D1C0A"/>
    <w:rsid w:val="002D1F61"/>
    <w:rsid w:val="002D261E"/>
    <w:rsid w:val="002D2701"/>
    <w:rsid w:val="002D2AAB"/>
    <w:rsid w:val="002D3129"/>
    <w:rsid w:val="002D3B22"/>
    <w:rsid w:val="002D4277"/>
    <w:rsid w:val="002D448F"/>
    <w:rsid w:val="002D48F9"/>
    <w:rsid w:val="002D49C9"/>
    <w:rsid w:val="002D4D84"/>
    <w:rsid w:val="002D5273"/>
    <w:rsid w:val="002D558A"/>
    <w:rsid w:val="002D57DF"/>
    <w:rsid w:val="002D5B0A"/>
    <w:rsid w:val="002D5D68"/>
    <w:rsid w:val="002D5D79"/>
    <w:rsid w:val="002D6259"/>
    <w:rsid w:val="002D62B8"/>
    <w:rsid w:val="002D6406"/>
    <w:rsid w:val="002D67DC"/>
    <w:rsid w:val="002D68BF"/>
    <w:rsid w:val="002D7121"/>
    <w:rsid w:val="002D718B"/>
    <w:rsid w:val="002D72D0"/>
    <w:rsid w:val="002D75C1"/>
    <w:rsid w:val="002D79E5"/>
    <w:rsid w:val="002D7A4D"/>
    <w:rsid w:val="002D7B3D"/>
    <w:rsid w:val="002E05FA"/>
    <w:rsid w:val="002E0D06"/>
    <w:rsid w:val="002E0F87"/>
    <w:rsid w:val="002E1403"/>
    <w:rsid w:val="002E1958"/>
    <w:rsid w:val="002E1CEF"/>
    <w:rsid w:val="002E233F"/>
    <w:rsid w:val="002E24F5"/>
    <w:rsid w:val="002E278A"/>
    <w:rsid w:val="002E28CC"/>
    <w:rsid w:val="002E29C3"/>
    <w:rsid w:val="002E2ECD"/>
    <w:rsid w:val="002E2ECE"/>
    <w:rsid w:val="002E2FDB"/>
    <w:rsid w:val="002E326D"/>
    <w:rsid w:val="002E47E3"/>
    <w:rsid w:val="002E493E"/>
    <w:rsid w:val="002E4A4B"/>
    <w:rsid w:val="002E4A5C"/>
    <w:rsid w:val="002E4B54"/>
    <w:rsid w:val="002E4F10"/>
    <w:rsid w:val="002E52DC"/>
    <w:rsid w:val="002E553C"/>
    <w:rsid w:val="002E55C7"/>
    <w:rsid w:val="002E5680"/>
    <w:rsid w:val="002E58EA"/>
    <w:rsid w:val="002E5A09"/>
    <w:rsid w:val="002E5F02"/>
    <w:rsid w:val="002E5F7E"/>
    <w:rsid w:val="002E6151"/>
    <w:rsid w:val="002E622D"/>
    <w:rsid w:val="002E62E9"/>
    <w:rsid w:val="002E6704"/>
    <w:rsid w:val="002E6AB8"/>
    <w:rsid w:val="002E6E6D"/>
    <w:rsid w:val="002E712D"/>
    <w:rsid w:val="002E7DAC"/>
    <w:rsid w:val="002F02E3"/>
    <w:rsid w:val="002F08F0"/>
    <w:rsid w:val="002F0D03"/>
    <w:rsid w:val="002F0D19"/>
    <w:rsid w:val="002F0D80"/>
    <w:rsid w:val="002F0FD3"/>
    <w:rsid w:val="002F12B1"/>
    <w:rsid w:val="002F134B"/>
    <w:rsid w:val="002F156A"/>
    <w:rsid w:val="002F16D7"/>
    <w:rsid w:val="002F17D8"/>
    <w:rsid w:val="002F180C"/>
    <w:rsid w:val="002F1848"/>
    <w:rsid w:val="002F1B0B"/>
    <w:rsid w:val="002F21E7"/>
    <w:rsid w:val="002F2525"/>
    <w:rsid w:val="002F2AB0"/>
    <w:rsid w:val="002F2BE8"/>
    <w:rsid w:val="002F3156"/>
    <w:rsid w:val="002F3185"/>
    <w:rsid w:val="002F31C6"/>
    <w:rsid w:val="002F3594"/>
    <w:rsid w:val="002F3D08"/>
    <w:rsid w:val="002F3E05"/>
    <w:rsid w:val="002F3E91"/>
    <w:rsid w:val="002F436B"/>
    <w:rsid w:val="002F478D"/>
    <w:rsid w:val="002F4DF4"/>
    <w:rsid w:val="002F5525"/>
    <w:rsid w:val="002F5ABA"/>
    <w:rsid w:val="002F68EE"/>
    <w:rsid w:val="002F7241"/>
    <w:rsid w:val="002F7438"/>
    <w:rsid w:val="002F7521"/>
    <w:rsid w:val="002F7695"/>
    <w:rsid w:val="0030010E"/>
    <w:rsid w:val="00300429"/>
    <w:rsid w:val="00300664"/>
    <w:rsid w:val="003007A9"/>
    <w:rsid w:val="00300F6F"/>
    <w:rsid w:val="00301229"/>
    <w:rsid w:val="00301417"/>
    <w:rsid w:val="0030149C"/>
    <w:rsid w:val="003015C2"/>
    <w:rsid w:val="003016D8"/>
    <w:rsid w:val="00301904"/>
    <w:rsid w:val="003020A7"/>
    <w:rsid w:val="0030232D"/>
    <w:rsid w:val="00302583"/>
    <w:rsid w:val="00302A25"/>
    <w:rsid w:val="00302AA9"/>
    <w:rsid w:val="00302C4B"/>
    <w:rsid w:val="00303068"/>
    <w:rsid w:val="00303135"/>
    <w:rsid w:val="00303191"/>
    <w:rsid w:val="003031E2"/>
    <w:rsid w:val="0030320E"/>
    <w:rsid w:val="00303409"/>
    <w:rsid w:val="003038DB"/>
    <w:rsid w:val="00303971"/>
    <w:rsid w:val="00303B91"/>
    <w:rsid w:val="00304271"/>
    <w:rsid w:val="003042A3"/>
    <w:rsid w:val="0030479F"/>
    <w:rsid w:val="0030490C"/>
    <w:rsid w:val="0030493E"/>
    <w:rsid w:val="00304977"/>
    <w:rsid w:val="00304BA1"/>
    <w:rsid w:val="0030529D"/>
    <w:rsid w:val="00305786"/>
    <w:rsid w:val="003059CD"/>
    <w:rsid w:val="00305C38"/>
    <w:rsid w:val="00305CC6"/>
    <w:rsid w:val="003062B5"/>
    <w:rsid w:val="003068C2"/>
    <w:rsid w:val="003068D2"/>
    <w:rsid w:val="00306CDB"/>
    <w:rsid w:val="00306D91"/>
    <w:rsid w:val="00306EAF"/>
    <w:rsid w:val="00307095"/>
    <w:rsid w:val="0030726C"/>
    <w:rsid w:val="00307354"/>
    <w:rsid w:val="00307535"/>
    <w:rsid w:val="00307736"/>
    <w:rsid w:val="0030799B"/>
    <w:rsid w:val="0031057A"/>
    <w:rsid w:val="003110F2"/>
    <w:rsid w:val="003111F2"/>
    <w:rsid w:val="00311701"/>
    <w:rsid w:val="003118A7"/>
    <w:rsid w:val="00311966"/>
    <w:rsid w:val="00311CDD"/>
    <w:rsid w:val="003125D7"/>
    <w:rsid w:val="00312886"/>
    <w:rsid w:val="00312D36"/>
    <w:rsid w:val="00312DB2"/>
    <w:rsid w:val="00313145"/>
    <w:rsid w:val="00313327"/>
    <w:rsid w:val="003134AF"/>
    <w:rsid w:val="0031354D"/>
    <w:rsid w:val="00313BE9"/>
    <w:rsid w:val="00313E14"/>
    <w:rsid w:val="00314471"/>
    <w:rsid w:val="00314791"/>
    <w:rsid w:val="0031494F"/>
    <w:rsid w:val="00314CAA"/>
    <w:rsid w:val="00314DC5"/>
    <w:rsid w:val="00314F17"/>
    <w:rsid w:val="00314F2B"/>
    <w:rsid w:val="003155C1"/>
    <w:rsid w:val="003157E0"/>
    <w:rsid w:val="00315BBB"/>
    <w:rsid w:val="00315D26"/>
    <w:rsid w:val="003161DE"/>
    <w:rsid w:val="00316295"/>
    <w:rsid w:val="0031640A"/>
    <w:rsid w:val="003167F9"/>
    <w:rsid w:val="00316AF4"/>
    <w:rsid w:val="003170B2"/>
    <w:rsid w:val="00317262"/>
    <w:rsid w:val="0031745A"/>
    <w:rsid w:val="003176F2"/>
    <w:rsid w:val="00317715"/>
    <w:rsid w:val="00317720"/>
    <w:rsid w:val="003177A5"/>
    <w:rsid w:val="00317BE7"/>
    <w:rsid w:val="00317F17"/>
    <w:rsid w:val="00320029"/>
    <w:rsid w:val="0032011A"/>
    <w:rsid w:val="00320920"/>
    <w:rsid w:val="00321445"/>
    <w:rsid w:val="00321DAA"/>
    <w:rsid w:val="00321F0C"/>
    <w:rsid w:val="00321FC3"/>
    <w:rsid w:val="00321FE6"/>
    <w:rsid w:val="0032214C"/>
    <w:rsid w:val="00322466"/>
    <w:rsid w:val="00322C9E"/>
    <w:rsid w:val="00323151"/>
    <w:rsid w:val="00323255"/>
    <w:rsid w:val="00323317"/>
    <w:rsid w:val="00323A81"/>
    <w:rsid w:val="00323C35"/>
    <w:rsid w:val="00323E00"/>
    <w:rsid w:val="00324120"/>
    <w:rsid w:val="00324210"/>
    <w:rsid w:val="00324357"/>
    <w:rsid w:val="00324BCA"/>
    <w:rsid w:val="00324E30"/>
    <w:rsid w:val="00324E66"/>
    <w:rsid w:val="003250E4"/>
    <w:rsid w:val="003255A6"/>
    <w:rsid w:val="003255C0"/>
    <w:rsid w:val="00325648"/>
    <w:rsid w:val="00325B06"/>
    <w:rsid w:val="00326121"/>
    <w:rsid w:val="003265A4"/>
    <w:rsid w:val="00326833"/>
    <w:rsid w:val="003269C6"/>
    <w:rsid w:val="00326AB8"/>
    <w:rsid w:val="00326C2D"/>
    <w:rsid w:val="00326F13"/>
    <w:rsid w:val="00327766"/>
    <w:rsid w:val="003277BA"/>
    <w:rsid w:val="00327A7D"/>
    <w:rsid w:val="00327BBF"/>
    <w:rsid w:val="00327EDE"/>
    <w:rsid w:val="00327FA7"/>
    <w:rsid w:val="0033019B"/>
    <w:rsid w:val="003304DD"/>
    <w:rsid w:val="0033088C"/>
    <w:rsid w:val="0033095D"/>
    <w:rsid w:val="003310E2"/>
    <w:rsid w:val="0033129C"/>
    <w:rsid w:val="00331320"/>
    <w:rsid w:val="00331546"/>
    <w:rsid w:val="00331689"/>
    <w:rsid w:val="00331AAC"/>
    <w:rsid w:val="003324D5"/>
    <w:rsid w:val="003327DF"/>
    <w:rsid w:val="00332B49"/>
    <w:rsid w:val="00332BD6"/>
    <w:rsid w:val="003330BE"/>
    <w:rsid w:val="0033337A"/>
    <w:rsid w:val="0033359D"/>
    <w:rsid w:val="00333A53"/>
    <w:rsid w:val="00333CB4"/>
    <w:rsid w:val="0033471C"/>
    <w:rsid w:val="00334D0E"/>
    <w:rsid w:val="00334F18"/>
    <w:rsid w:val="00334F64"/>
    <w:rsid w:val="0033511B"/>
    <w:rsid w:val="00335144"/>
    <w:rsid w:val="00335210"/>
    <w:rsid w:val="00335573"/>
    <w:rsid w:val="00336377"/>
    <w:rsid w:val="00336438"/>
    <w:rsid w:val="0033643C"/>
    <w:rsid w:val="003367BB"/>
    <w:rsid w:val="00336C18"/>
    <w:rsid w:val="00336E6C"/>
    <w:rsid w:val="00336FD6"/>
    <w:rsid w:val="0033787D"/>
    <w:rsid w:val="00337955"/>
    <w:rsid w:val="00337AF1"/>
    <w:rsid w:val="00337F32"/>
    <w:rsid w:val="003400C2"/>
    <w:rsid w:val="00340457"/>
    <w:rsid w:val="003407EE"/>
    <w:rsid w:val="00340810"/>
    <w:rsid w:val="00340B74"/>
    <w:rsid w:val="00340DC4"/>
    <w:rsid w:val="00341091"/>
    <w:rsid w:val="00341477"/>
    <w:rsid w:val="00341D0D"/>
    <w:rsid w:val="00342411"/>
    <w:rsid w:val="00342A46"/>
    <w:rsid w:val="00342BE1"/>
    <w:rsid w:val="00342D59"/>
    <w:rsid w:val="00342E6F"/>
    <w:rsid w:val="00342FD7"/>
    <w:rsid w:val="003431A1"/>
    <w:rsid w:val="00343282"/>
    <w:rsid w:val="00343850"/>
    <w:rsid w:val="0034387D"/>
    <w:rsid w:val="0034397D"/>
    <w:rsid w:val="00344021"/>
    <w:rsid w:val="00344348"/>
    <w:rsid w:val="00344645"/>
    <w:rsid w:val="003447F4"/>
    <w:rsid w:val="00344BC1"/>
    <w:rsid w:val="00344F5C"/>
    <w:rsid w:val="00344F86"/>
    <w:rsid w:val="00345110"/>
    <w:rsid w:val="003451EA"/>
    <w:rsid w:val="003459F8"/>
    <w:rsid w:val="00345A7C"/>
    <w:rsid w:val="00346103"/>
    <w:rsid w:val="00346876"/>
    <w:rsid w:val="00346B84"/>
    <w:rsid w:val="00346CBB"/>
    <w:rsid w:val="00346D1D"/>
    <w:rsid w:val="003473FE"/>
    <w:rsid w:val="003500D0"/>
    <w:rsid w:val="003500D7"/>
    <w:rsid w:val="00350136"/>
    <w:rsid w:val="003501FF"/>
    <w:rsid w:val="00350839"/>
    <w:rsid w:val="00350875"/>
    <w:rsid w:val="00351565"/>
    <w:rsid w:val="00351757"/>
    <w:rsid w:val="00352013"/>
    <w:rsid w:val="003529B0"/>
    <w:rsid w:val="00352A22"/>
    <w:rsid w:val="00352B66"/>
    <w:rsid w:val="00352C3A"/>
    <w:rsid w:val="00352E6E"/>
    <w:rsid w:val="00352F76"/>
    <w:rsid w:val="0035333D"/>
    <w:rsid w:val="00353397"/>
    <w:rsid w:val="00354449"/>
    <w:rsid w:val="00354461"/>
    <w:rsid w:val="00354917"/>
    <w:rsid w:val="00354922"/>
    <w:rsid w:val="00354C90"/>
    <w:rsid w:val="00354CF3"/>
    <w:rsid w:val="00354F61"/>
    <w:rsid w:val="00355194"/>
    <w:rsid w:val="0035526B"/>
    <w:rsid w:val="00355332"/>
    <w:rsid w:val="00355634"/>
    <w:rsid w:val="00355A0B"/>
    <w:rsid w:val="00356277"/>
    <w:rsid w:val="00356347"/>
    <w:rsid w:val="003564AA"/>
    <w:rsid w:val="00356A2F"/>
    <w:rsid w:val="0035733C"/>
    <w:rsid w:val="003575EC"/>
    <w:rsid w:val="003578DE"/>
    <w:rsid w:val="0036020B"/>
    <w:rsid w:val="00360760"/>
    <w:rsid w:val="0036097B"/>
    <w:rsid w:val="00360B27"/>
    <w:rsid w:val="00360BD3"/>
    <w:rsid w:val="003614B5"/>
    <w:rsid w:val="00361571"/>
    <w:rsid w:val="00361725"/>
    <w:rsid w:val="00361999"/>
    <w:rsid w:val="00361F2E"/>
    <w:rsid w:val="00362041"/>
    <w:rsid w:val="0036287B"/>
    <w:rsid w:val="0036293A"/>
    <w:rsid w:val="00362DF7"/>
    <w:rsid w:val="00363290"/>
    <w:rsid w:val="003637C5"/>
    <w:rsid w:val="0036381B"/>
    <w:rsid w:val="00363D46"/>
    <w:rsid w:val="003641A3"/>
    <w:rsid w:val="00364415"/>
    <w:rsid w:val="003645E3"/>
    <w:rsid w:val="00364E54"/>
    <w:rsid w:val="00364E8E"/>
    <w:rsid w:val="0036500A"/>
    <w:rsid w:val="00365398"/>
    <w:rsid w:val="00365ADC"/>
    <w:rsid w:val="00365B0A"/>
    <w:rsid w:val="00365BCD"/>
    <w:rsid w:val="003661C7"/>
    <w:rsid w:val="00366252"/>
    <w:rsid w:val="00366F0B"/>
    <w:rsid w:val="003671C9"/>
    <w:rsid w:val="003672BA"/>
    <w:rsid w:val="00367668"/>
    <w:rsid w:val="0036780B"/>
    <w:rsid w:val="00367CD9"/>
    <w:rsid w:val="00367F5F"/>
    <w:rsid w:val="00367FFE"/>
    <w:rsid w:val="0037004C"/>
    <w:rsid w:val="0037019B"/>
    <w:rsid w:val="0037020F"/>
    <w:rsid w:val="003706A8"/>
    <w:rsid w:val="0037071C"/>
    <w:rsid w:val="003708C0"/>
    <w:rsid w:val="00370AB4"/>
    <w:rsid w:val="00370B76"/>
    <w:rsid w:val="00371125"/>
    <w:rsid w:val="00371616"/>
    <w:rsid w:val="0037165E"/>
    <w:rsid w:val="003719E1"/>
    <w:rsid w:val="003720E8"/>
    <w:rsid w:val="00372634"/>
    <w:rsid w:val="00372AF6"/>
    <w:rsid w:val="00373248"/>
    <w:rsid w:val="00373552"/>
    <w:rsid w:val="003738CD"/>
    <w:rsid w:val="003742B8"/>
    <w:rsid w:val="003743AF"/>
    <w:rsid w:val="00374D45"/>
    <w:rsid w:val="00374ECA"/>
    <w:rsid w:val="00375048"/>
    <w:rsid w:val="0037510D"/>
    <w:rsid w:val="003752A9"/>
    <w:rsid w:val="003754F5"/>
    <w:rsid w:val="0037556B"/>
    <w:rsid w:val="0037566B"/>
    <w:rsid w:val="003758CB"/>
    <w:rsid w:val="00375917"/>
    <w:rsid w:val="00375BED"/>
    <w:rsid w:val="003766DF"/>
    <w:rsid w:val="00376A90"/>
    <w:rsid w:val="00376F5B"/>
    <w:rsid w:val="00380075"/>
    <w:rsid w:val="0038092B"/>
    <w:rsid w:val="00380CEB"/>
    <w:rsid w:val="003812D1"/>
    <w:rsid w:val="003813EA"/>
    <w:rsid w:val="00381502"/>
    <w:rsid w:val="00381825"/>
    <w:rsid w:val="00381D23"/>
    <w:rsid w:val="00382352"/>
    <w:rsid w:val="003825B4"/>
    <w:rsid w:val="00382707"/>
    <w:rsid w:val="00382796"/>
    <w:rsid w:val="0038299C"/>
    <w:rsid w:val="003829A8"/>
    <w:rsid w:val="00382EEE"/>
    <w:rsid w:val="00382F54"/>
    <w:rsid w:val="003830A1"/>
    <w:rsid w:val="00383211"/>
    <w:rsid w:val="0038325D"/>
    <w:rsid w:val="00383A71"/>
    <w:rsid w:val="003843DB"/>
    <w:rsid w:val="00384455"/>
    <w:rsid w:val="00384707"/>
    <w:rsid w:val="003847BC"/>
    <w:rsid w:val="0038481B"/>
    <w:rsid w:val="00385382"/>
    <w:rsid w:val="00385429"/>
    <w:rsid w:val="00385432"/>
    <w:rsid w:val="00385B8B"/>
    <w:rsid w:val="00385D81"/>
    <w:rsid w:val="0038619B"/>
    <w:rsid w:val="003863A9"/>
    <w:rsid w:val="00386510"/>
    <w:rsid w:val="003868D7"/>
    <w:rsid w:val="003870A8"/>
    <w:rsid w:val="0038720C"/>
    <w:rsid w:val="003879AE"/>
    <w:rsid w:val="00387D33"/>
    <w:rsid w:val="00387D65"/>
    <w:rsid w:val="00387DA8"/>
    <w:rsid w:val="00390550"/>
    <w:rsid w:val="003905D5"/>
    <w:rsid w:val="00390710"/>
    <w:rsid w:val="00390754"/>
    <w:rsid w:val="00390B82"/>
    <w:rsid w:val="00391474"/>
    <w:rsid w:val="00391537"/>
    <w:rsid w:val="0039163B"/>
    <w:rsid w:val="0039173E"/>
    <w:rsid w:val="00391B6D"/>
    <w:rsid w:val="00391EFF"/>
    <w:rsid w:val="00392041"/>
    <w:rsid w:val="00392172"/>
    <w:rsid w:val="003923F1"/>
    <w:rsid w:val="00392B48"/>
    <w:rsid w:val="00392CBA"/>
    <w:rsid w:val="00392F32"/>
    <w:rsid w:val="00393195"/>
    <w:rsid w:val="003938C1"/>
    <w:rsid w:val="0039408A"/>
    <w:rsid w:val="00394389"/>
    <w:rsid w:val="00394718"/>
    <w:rsid w:val="00394722"/>
    <w:rsid w:val="003949BB"/>
    <w:rsid w:val="00394A62"/>
    <w:rsid w:val="00394AB9"/>
    <w:rsid w:val="00394CF5"/>
    <w:rsid w:val="0039532B"/>
    <w:rsid w:val="00395873"/>
    <w:rsid w:val="00395934"/>
    <w:rsid w:val="003959EB"/>
    <w:rsid w:val="00395A54"/>
    <w:rsid w:val="00396156"/>
    <w:rsid w:val="00396475"/>
    <w:rsid w:val="003968AB"/>
    <w:rsid w:val="00396D40"/>
    <w:rsid w:val="00396F51"/>
    <w:rsid w:val="003972C7"/>
    <w:rsid w:val="003972F3"/>
    <w:rsid w:val="00397472"/>
    <w:rsid w:val="003977C4"/>
    <w:rsid w:val="0039791C"/>
    <w:rsid w:val="003979EE"/>
    <w:rsid w:val="00397ED2"/>
    <w:rsid w:val="003A029F"/>
    <w:rsid w:val="003A030F"/>
    <w:rsid w:val="003A03D6"/>
    <w:rsid w:val="003A086C"/>
    <w:rsid w:val="003A0C7C"/>
    <w:rsid w:val="003A0CB7"/>
    <w:rsid w:val="003A0E6A"/>
    <w:rsid w:val="003A0F24"/>
    <w:rsid w:val="003A1002"/>
    <w:rsid w:val="003A102D"/>
    <w:rsid w:val="003A15C9"/>
    <w:rsid w:val="003A16D3"/>
    <w:rsid w:val="003A1746"/>
    <w:rsid w:val="003A1942"/>
    <w:rsid w:val="003A1962"/>
    <w:rsid w:val="003A19A2"/>
    <w:rsid w:val="003A1E7D"/>
    <w:rsid w:val="003A2529"/>
    <w:rsid w:val="003A2537"/>
    <w:rsid w:val="003A2626"/>
    <w:rsid w:val="003A26D5"/>
    <w:rsid w:val="003A2896"/>
    <w:rsid w:val="003A2FD7"/>
    <w:rsid w:val="003A301D"/>
    <w:rsid w:val="003A3140"/>
    <w:rsid w:val="003A3630"/>
    <w:rsid w:val="003A39DC"/>
    <w:rsid w:val="003A3A73"/>
    <w:rsid w:val="003A3D97"/>
    <w:rsid w:val="003A4041"/>
    <w:rsid w:val="003A4511"/>
    <w:rsid w:val="003A4C48"/>
    <w:rsid w:val="003A4C70"/>
    <w:rsid w:val="003A4C84"/>
    <w:rsid w:val="003A4E0C"/>
    <w:rsid w:val="003A4E44"/>
    <w:rsid w:val="003A5812"/>
    <w:rsid w:val="003A5C47"/>
    <w:rsid w:val="003A5CA1"/>
    <w:rsid w:val="003A664D"/>
    <w:rsid w:val="003A68EE"/>
    <w:rsid w:val="003A6BA9"/>
    <w:rsid w:val="003A6CD7"/>
    <w:rsid w:val="003A754F"/>
    <w:rsid w:val="003A75DD"/>
    <w:rsid w:val="003A7704"/>
    <w:rsid w:val="003A77C4"/>
    <w:rsid w:val="003A79D4"/>
    <w:rsid w:val="003A7AD3"/>
    <w:rsid w:val="003A7D68"/>
    <w:rsid w:val="003A7F77"/>
    <w:rsid w:val="003B0495"/>
    <w:rsid w:val="003B07C3"/>
    <w:rsid w:val="003B0DEF"/>
    <w:rsid w:val="003B10B3"/>
    <w:rsid w:val="003B178F"/>
    <w:rsid w:val="003B19E1"/>
    <w:rsid w:val="003B1B83"/>
    <w:rsid w:val="003B1C15"/>
    <w:rsid w:val="003B1E76"/>
    <w:rsid w:val="003B230B"/>
    <w:rsid w:val="003B2397"/>
    <w:rsid w:val="003B24AC"/>
    <w:rsid w:val="003B2612"/>
    <w:rsid w:val="003B2A69"/>
    <w:rsid w:val="003B2B00"/>
    <w:rsid w:val="003B2C6C"/>
    <w:rsid w:val="003B2ED6"/>
    <w:rsid w:val="003B33CD"/>
    <w:rsid w:val="003B3864"/>
    <w:rsid w:val="003B393C"/>
    <w:rsid w:val="003B3D7E"/>
    <w:rsid w:val="003B3F12"/>
    <w:rsid w:val="003B4368"/>
    <w:rsid w:val="003B4498"/>
    <w:rsid w:val="003B459E"/>
    <w:rsid w:val="003B486D"/>
    <w:rsid w:val="003B4BA7"/>
    <w:rsid w:val="003B4BF1"/>
    <w:rsid w:val="003B4DC1"/>
    <w:rsid w:val="003B518B"/>
    <w:rsid w:val="003B52E2"/>
    <w:rsid w:val="003B571E"/>
    <w:rsid w:val="003B597F"/>
    <w:rsid w:val="003B5BDD"/>
    <w:rsid w:val="003B6629"/>
    <w:rsid w:val="003B6733"/>
    <w:rsid w:val="003B6890"/>
    <w:rsid w:val="003B6F47"/>
    <w:rsid w:val="003B7547"/>
    <w:rsid w:val="003B7A15"/>
    <w:rsid w:val="003B7C2C"/>
    <w:rsid w:val="003B7CA9"/>
    <w:rsid w:val="003B7E17"/>
    <w:rsid w:val="003B7E8E"/>
    <w:rsid w:val="003C06D2"/>
    <w:rsid w:val="003C0796"/>
    <w:rsid w:val="003C08EE"/>
    <w:rsid w:val="003C0A27"/>
    <w:rsid w:val="003C0A5D"/>
    <w:rsid w:val="003C0CDC"/>
    <w:rsid w:val="003C1664"/>
    <w:rsid w:val="003C16F1"/>
    <w:rsid w:val="003C195F"/>
    <w:rsid w:val="003C1B4E"/>
    <w:rsid w:val="003C1BFB"/>
    <w:rsid w:val="003C2044"/>
    <w:rsid w:val="003C2132"/>
    <w:rsid w:val="003C22FE"/>
    <w:rsid w:val="003C27F0"/>
    <w:rsid w:val="003C291E"/>
    <w:rsid w:val="003C2DC6"/>
    <w:rsid w:val="003C3128"/>
    <w:rsid w:val="003C3168"/>
    <w:rsid w:val="003C328F"/>
    <w:rsid w:val="003C3B2A"/>
    <w:rsid w:val="003C3D99"/>
    <w:rsid w:val="003C3EC9"/>
    <w:rsid w:val="003C48DA"/>
    <w:rsid w:val="003C4ACF"/>
    <w:rsid w:val="003C4CBC"/>
    <w:rsid w:val="003C4F80"/>
    <w:rsid w:val="003C5313"/>
    <w:rsid w:val="003C536C"/>
    <w:rsid w:val="003C545E"/>
    <w:rsid w:val="003C5C45"/>
    <w:rsid w:val="003C61E7"/>
    <w:rsid w:val="003C63E9"/>
    <w:rsid w:val="003C668A"/>
    <w:rsid w:val="003C675B"/>
    <w:rsid w:val="003C6A01"/>
    <w:rsid w:val="003C6A64"/>
    <w:rsid w:val="003C6F29"/>
    <w:rsid w:val="003C72CE"/>
    <w:rsid w:val="003C7B23"/>
    <w:rsid w:val="003C7C63"/>
    <w:rsid w:val="003D04FA"/>
    <w:rsid w:val="003D0743"/>
    <w:rsid w:val="003D0AA8"/>
    <w:rsid w:val="003D0ECB"/>
    <w:rsid w:val="003D11E7"/>
    <w:rsid w:val="003D12FA"/>
    <w:rsid w:val="003D165D"/>
    <w:rsid w:val="003D19B1"/>
    <w:rsid w:val="003D1BF5"/>
    <w:rsid w:val="003D1D4D"/>
    <w:rsid w:val="003D1EB6"/>
    <w:rsid w:val="003D21DA"/>
    <w:rsid w:val="003D22D6"/>
    <w:rsid w:val="003D2495"/>
    <w:rsid w:val="003D2532"/>
    <w:rsid w:val="003D27B1"/>
    <w:rsid w:val="003D2EF8"/>
    <w:rsid w:val="003D31B8"/>
    <w:rsid w:val="003D3205"/>
    <w:rsid w:val="003D327F"/>
    <w:rsid w:val="003D34BA"/>
    <w:rsid w:val="003D42D9"/>
    <w:rsid w:val="003D4700"/>
    <w:rsid w:val="003D4911"/>
    <w:rsid w:val="003D5245"/>
    <w:rsid w:val="003D55FC"/>
    <w:rsid w:val="003D59BC"/>
    <w:rsid w:val="003D602F"/>
    <w:rsid w:val="003D61F7"/>
    <w:rsid w:val="003D628C"/>
    <w:rsid w:val="003D62B9"/>
    <w:rsid w:val="003D66F7"/>
    <w:rsid w:val="003D6BC6"/>
    <w:rsid w:val="003D6C99"/>
    <w:rsid w:val="003D7039"/>
    <w:rsid w:val="003D7061"/>
    <w:rsid w:val="003D76F5"/>
    <w:rsid w:val="003D7930"/>
    <w:rsid w:val="003D7C9B"/>
    <w:rsid w:val="003D7DCE"/>
    <w:rsid w:val="003E0A63"/>
    <w:rsid w:val="003E0F02"/>
    <w:rsid w:val="003E11D6"/>
    <w:rsid w:val="003E18DE"/>
    <w:rsid w:val="003E19B9"/>
    <w:rsid w:val="003E2369"/>
    <w:rsid w:val="003E2395"/>
    <w:rsid w:val="003E23B8"/>
    <w:rsid w:val="003E25BF"/>
    <w:rsid w:val="003E2765"/>
    <w:rsid w:val="003E2808"/>
    <w:rsid w:val="003E291C"/>
    <w:rsid w:val="003E2BE3"/>
    <w:rsid w:val="003E2C49"/>
    <w:rsid w:val="003E30C1"/>
    <w:rsid w:val="003E32C0"/>
    <w:rsid w:val="003E3720"/>
    <w:rsid w:val="003E3A43"/>
    <w:rsid w:val="003E3AFF"/>
    <w:rsid w:val="003E3B90"/>
    <w:rsid w:val="003E3D0A"/>
    <w:rsid w:val="003E3FE9"/>
    <w:rsid w:val="003E4537"/>
    <w:rsid w:val="003E4540"/>
    <w:rsid w:val="003E4834"/>
    <w:rsid w:val="003E5336"/>
    <w:rsid w:val="003E5619"/>
    <w:rsid w:val="003E5801"/>
    <w:rsid w:val="003E5B07"/>
    <w:rsid w:val="003E5E72"/>
    <w:rsid w:val="003E6030"/>
    <w:rsid w:val="003E6164"/>
    <w:rsid w:val="003E6273"/>
    <w:rsid w:val="003E62D5"/>
    <w:rsid w:val="003E6B3C"/>
    <w:rsid w:val="003E6D1E"/>
    <w:rsid w:val="003E7053"/>
    <w:rsid w:val="003E7874"/>
    <w:rsid w:val="003E7955"/>
    <w:rsid w:val="003E799C"/>
    <w:rsid w:val="003E7E08"/>
    <w:rsid w:val="003F03BA"/>
    <w:rsid w:val="003F0527"/>
    <w:rsid w:val="003F0A86"/>
    <w:rsid w:val="003F0E73"/>
    <w:rsid w:val="003F0F58"/>
    <w:rsid w:val="003F1181"/>
    <w:rsid w:val="003F12AC"/>
    <w:rsid w:val="003F1571"/>
    <w:rsid w:val="003F1A6C"/>
    <w:rsid w:val="003F1B50"/>
    <w:rsid w:val="003F1CD3"/>
    <w:rsid w:val="003F1F66"/>
    <w:rsid w:val="003F21C8"/>
    <w:rsid w:val="003F2530"/>
    <w:rsid w:val="003F2BA4"/>
    <w:rsid w:val="003F2CC6"/>
    <w:rsid w:val="003F2D05"/>
    <w:rsid w:val="003F3094"/>
    <w:rsid w:val="003F326B"/>
    <w:rsid w:val="003F3395"/>
    <w:rsid w:val="003F34EB"/>
    <w:rsid w:val="003F3561"/>
    <w:rsid w:val="003F3672"/>
    <w:rsid w:val="003F3F19"/>
    <w:rsid w:val="003F43FD"/>
    <w:rsid w:val="003F44D2"/>
    <w:rsid w:val="003F4CBD"/>
    <w:rsid w:val="003F4E7F"/>
    <w:rsid w:val="003F5509"/>
    <w:rsid w:val="003F5628"/>
    <w:rsid w:val="003F56FD"/>
    <w:rsid w:val="003F5D2E"/>
    <w:rsid w:val="003F5F75"/>
    <w:rsid w:val="003F66C1"/>
    <w:rsid w:val="003F6751"/>
    <w:rsid w:val="003F6DD7"/>
    <w:rsid w:val="003F719E"/>
    <w:rsid w:val="003F71AB"/>
    <w:rsid w:val="003F7371"/>
    <w:rsid w:val="003F7516"/>
    <w:rsid w:val="003F7A03"/>
    <w:rsid w:val="004003B6"/>
    <w:rsid w:val="004007E1"/>
    <w:rsid w:val="00400949"/>
    <w:rsid w:val="00400A0C"/>
    <w:rsid w:val="00400F09"/>
    <w:rsid w:val="00401C09"/>
    <w:rsid w:val="00401C75"/>
    <w:rsid w:val="00401E61"/>
    <w:rsid w:val="004022EF"/>
    <w:rsid w:val="004023A7"/>
    <w:rsid w:val="00402507"/>
    <w:rsid w:val="0040292E"/>
    <w:rsid w:val="0040299A"/>
    <w:rsid w:val="00402BD0"/>
    <w:rsid w:val="00402D8A"/>
    <w:rsid w:val="00403390"/>
    <w:rsid w:val="004033E8"/>
    <w:rsid w:val="0040380D"/>
    <w:rsid w:val="00403B9F"/>
    <w:rsid w:val="00403D82"/>
    <w:rsid w:val="00403D9B"/>
    <w:rsid w:val="00404229"/>
    <w:rsid w:val="0040479D"/>
    <w:rsid w:val="004047D7"/>
    <w:rsid w:val="00404C84"/>
    <w:rsid w:val="00404F96"/>
    <w:rsid w:val="004051F6"/>
    <w:rsid w:val="004055CA"/>
    <w:rsid w:val="00405868"/>
    <w:rsid w:val="004059A7"/>
    <w:rsid w:val="00405A8C"/>
    <w:rsid w:val="00405ADF"/>
    <w:rsid w:val="00405C75"/>
    <w:rsid w:val="00405FAF"/>
    <w:rsid w:val="00406A6B"/>
    <w:rsid w:val="00406B60"/>
    <w:rsid w:val="00407016"/>
    <w:rsid w:val="0040782F"/>
    <w:rsid w:val="00407B08"/>
    <w:rsid w:val="00410127"/>
    <w:rsid w:val="0041046D"/>
    <w:rsid w:val="00410810"/>
    <w:rsid w:val="00410822"/>
    <w:rsid w:val="00410964"/>
    <w:rsid w:val="00410A04"/>
    <w:rsid w:val="00410A83"/>
    <w:rsid w:val="00410F2A"/>
    <w:rsid w:val="00411AF7"/>
    <w:rsid w:val="00411B2F"/>
    <w:rsid w:val="00411BD6"/>
    <w:rsid w:val="00411E05"/>
    <w:rsid w:val="00412279"/>
    <w:rsid w:val="00412797"/>
    <w:rsid w:val="0041293E"/>
    <w:rsid w:val="0041294D"/>
    <w:rsid w:val="00412AB9"/>
    <w:rsid w:val="00412AF3"/>
    <w:rsid w:val="00412E65"/>
    <w:rsid w:val="004130AA"/>
    <w:rsid w:val="00413204"/>
    <w:rsid w:val="004132C2"/>
    <w:rsid w:val="004132DB"/>
    <w:rsid w:val="0041345B"/>
    <w:rsid w:val="00413884"/>
    <w:rsid w:val="00413A07"/>
    <w:rsid w:val="00413BCB"/>
    <w:rsid w:val="00413D5D"/>
    <w:rsid w:val="00413F10"/>
    <w:rsid w:val="0041423A"/>
    <w:rsid w:val="00414A9C"/>
    <w:rsid w:val="004151D0"/>
    <w:rsid w:val="00415236"/>
    <w:rsid w:val="004152B0"/>
    <w:rsid w:val="004154E3"/>
    <w:rsid w:val="0041574D"/>
    <w:rsid w:val="004157F4"/>
    <w:rsid w:val="00415AD1"/>
    <w:rsid w:val="00415D7E"/>
    <w:rsid w:val="00415E59"/>
    <w:rsid w:val="004162C2"/>
    <w:rsid w:val="00416740"/>
    <w:rsid w:val="00416E51"/>
    <w:rsid w:val="00416F3F"/>
    <w:rsid w:val="00417356"/>
    <w:rsid w:val="00417901"/>
    <w:rsid w:val="00417A44"/>
    <w:rsid w:val="00417BAE"/>
    <w:rsid w:val="00420013"/>
    <w:rsid w:val="004204E4"/>
    <w:rsid w:val="0042121B"/>
    <w:rsid w:val="004212D2"/>
    <w:rsid w:val="00421444"/>
    <w:rsid w:val="004218F3"/>
    <w:rsid w:val="00421A53"/>
    <w:rsid w:val="00421CAA"/>
    <w:rsid w:val="004221FE"/>
    <w:rsid w:val="00422247"/>
    <w:rsid w:val="00422271"/>
    <w:rsid w:val="00422272"/>
    <w:rsid w:val="00422425"/>
    <w:rsid w:val="004227CF"/>
    <w:rsid w:val="00422816"/>
    <w:rsid w:val="004231FD"/>
    <w:rsid w:val="00423595"/>
    <w:rsid w:val="00423616"/>
    <w:rsid w:val="0042364D"/>
    <w:rsid w:val="00423CB9"/>
    <w:rsid w:val="00423CC1"/>
    <w:rsid w:val="004240C6"/>
    <w:rsid w:val="004241B2"/>
    <w:rsid w:val="00424845"/>
    <w:rsid w:val="00424976"/>
    <w:rsid w:val="00424D71"/>
    <w:rsid w:val="00424FD9"/>
    <w:rsid w:val="004251F7"/>
    <w:rsid w:val="00425378"/>
    <w:rsid w:val="00425621"/>
    <w:rsid w:val="00426191"/>
    <w:rsid w:val="004262DC"/>
    <w:rsid w:val="00426785"/>
    <w:rsid w:val="0042685D"/>
    <w:rsid w:val="00427461"/>
    <w:rsid w:val="004274C6"/>
    <w:rsid w:val="004274E2"/>
    <w:rsid w:val="004279D0"/>
    <w:rsid w:val="00427B47"/>
    <w:rsid w:val="00430772"/>
    <w:rsid w:val="004308BD"/>
    <w:rsid w:val="004309FF"/>
    <w:rsid w:val="00431289"/>
    <w:rsid w:val="004314E4"/>
    <w:rsid w:val="004316C1"/>
    <w:rsid w:val="004319E4"/>
    <w:rsid w:val="00431DAC"/>
    <w:rsid w:val="004322A6"/>
    <w:rsid w:val="00432712"/>
    <w:rsid w:val="00432714"/>
    <w:rsid w:val="00432CF6"/>
    <w:rsid w:val="004333D8"/>
    <w:rsid w:val="00433633"/>
    <w:rsid w:val="00433AF9"/>
    <w:rsid w:val="0043436F"/>
    <w:rsid w:val="0043440B"/>
    <w:rsid w:val="004345ED"/>
    <w:rsid w:val="00434746"/>
    <w:rsid w:val="004348EF"/>
    <w:rsid w:val="00434BEE"/>
    <w:rsid w:val="00434E3D"/>
    <w:rsid w:val="00435443"/>
    <w:rsid w:val="00435918"/>
    <w:rsid w:val="00435EE4"/>
    <w:rsid w:val="0043633D"/>
    <w:rsid w:val="004364A0"/>
    <w:rsid w:val="0043653E"/>
    <w:rsid w:val="00436617"/>
    <w:rsid w:val="004366D2"/>
    <w:rsid w:val="00436C45"/>
    <w:rsid w:val="00436FAE"/>
    <w:rsid w:val="0043707C"/>
    <w:rsid w:val="00437823"/>
    <w:rsid w:val="004378E2"/>
    <w:rsid w:val="00437BBE"/>
    <w:rsid w:val="00437BEC"/>
    <w:rsid w:val="0044007D"/>
    <w:rsid w:val="00440439"/>
    <w:rsid w:val="0044048A"/>
    <w:rsid w:val="00440550"/>
    <w:rsid w:val="0044068D"/>
    <w:rsid w:val="00440DFB"/>
    <w:rsid w:val="00440DFC"/>
    <w:rsid w:val="00441156"/>
    <w:rsid w:val="004411BC"/>
    <w:rsid w:val="004414E6"/>
    <w:rsid w:val="00441F34"/>
    <w:rsid w:val="00441F5B"/>
    <w:rsid w:val="004420BC"/>
    <w:rsid w:val="0044215E"/>
    <w:rsid w:val="00442335"/>
    <w:rsid w:val="00442336"/>
    <w:rsid w:val="004427C2"/>
    <w:rsid w:val="004429B8"/>
    <w:rsid w:val="00442E9E"/>
    <w:rsid w:val="0044343A"/>
    <w:rsid w:val="004435EA"/>
    <w:rsid w:val="00443D50"/>
    <w:rsid w:val="00443DC8"/>
    <w:rsid w:val="00444037"/>
    <w:rsid w:val="00444146"/>
    <w:rsid w:val="0044421D"/>
    <w:rsid w:val="00444799"/>
    <w:rsid w:val="004447F2"/>
    <w:rsid w:val="00444A4C"/>
    <w:rsid w:val="00444F54"/>
    <w:rsid w:val="0044549F"/>
    <w:rsid w:val="004456A8"/>
    <w:rsid w:val="004457BD"/>
    <w:rsid w:val="00445DC4"/>
    <w:rsid w:val="00445F71"/>
    <w:rsid w:val="0044664A"/>
    <w:rsid w:val="004466F3"/>
    <w:rsid w:val="004467CA"/>
    <w:rsid w:val="004469F0"/>
    <w:rsid w:val="00446E81"/>
    <w:rsid w:val="00446F98"/>
    <w:rsid w:val="004470DC"/>
    <w:rsid w:val="004470E9"/>
    <w:rsid w:val="004472EF"/>
    <w:rsid w:val="00447A69"/>
    <w:rsid w:val="00447D0F"/>
    <w:rsid w:val="00447E99"/>
    <w:rsid w:val="00447FFE"/>
    <w:rsid w:val="004502B4"/>
    <w:rsid w:val="004504EF"/>
    <w:rsid w:val="004504F3"/>
    <w:rsid w:val="00450CB9"/>
    <w:rsid w:val="00450ECA"/>
    <w:rsid w:val="0045104E"/>
    <w:rsid w:val="00451265"/>
    <w:rsid w:val="00451948"/>
    <w:rsid w:val="004520DA"/>
    <w:rsid w:val="00452360"/>
    <w:rsid w:val="004523E6"/>
    <w:rsid w:val="00452546"/>
    <w:rsid w:val="00452719"/>
    <w:rsid w:val="00452793"/>
    <w:rsid w:val="00452893"/>
    <w:rsid w:val="00452F80"/>
    <w:rsid w:val="0045320D"/>
    <w:rsid w:val="00453658"/>
    <w:rsid w:val="00453659"/>
    <w:rsid w:val="004537CA"/>
    <w:rsid w:val="004540EB"/>
    <w:rsid w:val="0045414A"/>
    <w:rsid w:val="00454244"/>
    <w:rsid w:val="004546E6"/>
    <w:rsid w:val="00454768"/>
    <w:rsid w:val="004554F2"/>
    <w:rsid w:val="004556AA"/>
    <w:rsid w:val="00455722"/>
    <w:rsid w:val="0045622E"/>
    <w:rsid w:val="00456265"/>
    <w:rsid w:val="0045639C"/>
    <w:rsid w:val="00456413"/>
    <w:rsid w:val="00456CB5"/>
    <w:rsid w:val="00456EAE"/>
    <w:rsid w:val="00457554"/>
    <w:rsid w:val="00457A91"/>
    <w:rsid w:val="00457CA1"/>
    <w:rsid w:val="00457EAF"/>
    <w:rsid w:val="00457F5E"/>
    <w:rsid w:val="00460253"/>
    <w:rsid w:val="004602B4"/>
    <w:rsid w:val="0046034D"/>
    <w:rsid w:val="00461443"/>
    <w:rsid w:val="0046189F"/>
    <w:rsid w:val="004618EB"/>
    <w:rsid w:val="00461985"/>
    <w:rsid w:val="0046208D"/>
    <w:rsid w:val="0046226A"/>
    <w:rsid w:val="00462346"/>
    <w:rsid w:val="00462348"/>
    <w:rsid w:val="00462A32"/>
    <w:rsid w:val="00462AA9"/>
    <w:rsid w:val="00462C12"/>
    <w:rsid w:val="00463D91"/>
    <w:rsid w:val="00463E13"/>
    <w:rsid w:val="00463E4F"/>
    <w:rsid w:val="00463E5D"/>
    <w:rsid w:val="00463F51"/>
    <w:rsid w:val="0046416E"/>
    <w:rsid w:val="00464283"/>
    <w:rsid w:val="00464763"/>
    <w:rsid w:val="00464A22"/>
    <w:rsid w:val="00464A40"/>
    <w:rsid w:val="00464BBA"/>
    <w:rsid w:val="00464DE9"/>
    <w:rsid w:val="00464F0B"/>
    <w:rsid w:val="00464FFA"/>
    <w:rsid w:val="004650E0"/>
    <w:rsid w:val="00465376"/>
    <w:rsid w:val="00465457"/>
    <w:rsid w:val="004655C6"/>
    <w:rsid w:val="00465D7D"/>
    <w:rsid w:val="00465F99"/>
    <w:rsid w:val="004661E1"/>
    <w:rsid w:val="00466580"/>
    <w:rsid w:val="00466627"/>
    <w:rsid w:val="00466B2D"/>
    <w:rsid w:val="00466BC0"/>
    <w:rsid w:val="00467082"/>
    <w:rsid w:val="004673CA"/>
    <w:rsid w:val="00467C66"/>
    <w:rsid w:val="0047001B"/>
    <w:rsid w:val="00470298"/>
    <w:rsid w:val="004702F2"/>
    <w:rsid w:val="0047060B"/>
    <w:rsid w:val="00470857"/>
    <w:rsid w:val="00470A85"/>
    <w:rsid w:val="00470F48"/>
    <w:rsid w:val="00470FDC"/>
    <w:rsid w:val="004712BD"/>
    <w:rsid w:val="00471344"/>
    <w:rsid w:val="004713C7"/>
    <w:rsid w:val="00471A0B"/>
    <w:rsid w:val="00471AD5"/>
    <w:rsid w:val="00471D72"/>
    <w:rsid w:val="004720DC"/>
    <w:rsid w:val="00472128"/>
    <w:rsid w:val="00472DB2"/>
    <w:rsid w:val="004733AA"/>
    <w:rsid w:val="0047365C"/>
    <w:rsid w:val="0047374B"/>
    <w:rsid w:val="0047375C"/>
    <w:rsid w:val="00473826"/>
    <w:rsid w:val="00473896"/>
    <w:rsid w:val="00473B25"/>
    <w:rsid w:val="00473E71"/>
    <w:rsid w:val="0047469B"/>
    <w:rsid w:val="00474DA8"/>
    <w:rsid w:val="00474E00"/>
    <w:rsid w:val="00474E2B"/>
    <w:rsid w:val="004750EF"/>
    <w:rsid w:val="00475392"/>
    <w:rsid w:val="004759E9"/>
    <w:rsid w:val="00475E08"/>
    <w:rsid w:val="0047661F"/>
    <w:rsid w:val="00476620"/>
    <w:rsid w:val="0047678A"/>
    <w:rsid w:val="004774D6"/>
    <w:rsid w:val="004775D0"/>
    <w:rsid w:val="004778F3"/>
    <w:rsid w:val="00477DCA"/>
    <w:rsid w:val="0048086F"/>
    <w:rsid w:val="0048138F"/>
    <w:rsid w:val="004817A2"/>
    <w:rsid w:val="00481B26"/>
    <w:rsid w:val="00481D9B"/>
    <w:rsid w:val="00482015"/>
    <w:rsid w:val="004827A6"/>
    <w:rsid w:val="00482820"/>
    <w:rsid w:val="00482AB6"/>
    <w:rsid w:val="00482B0A"/>
    <w:rsid w:val="00482BA1"/>
    <w:rsid w:val="00482CF3"/>
    <w:rsid w:val="00482FA2"/>
    <w:rsid w:val="0048304A"/>
    <w:rsid w:val="00483137"/>
    <w:rsid w:val="00483670"/>
    <w:rsid w:val="004836E2"/>
    <w:rsid w:val="00483955"/>
    <w:rsid w:val="00483E98"/>
    <w:rsid w:val="00484068"/>
    <w:rsid w:val="00484333"/>
    <w:rsid w:val="00484A0E"/>
    <w:rsid w:val="0048516B"/>
    <w:rsid w:val="004857BB"/>
    <w:rsid w:val="00485D9E"/>
    <w:rsid w:val="00486198"/>
    <w:rsid w:val="0048619C"/>
    <w:rsid w:val="00486377"/>
    <w:rsid w:val="00486603"/>
    <w:rsid w:val="00486629"/>
    <w:rsid w:val="0048667D"/>
    <w:rsid w:val="004866D0"/>
    <w:rsid w:val="00486B64"/>
    <w:rsid w:val="00486EFA"/>
    <w:rsid w:val="0048705F"/>
    <w:rsid w:val="004874CD"/>
    <w:rsid w:val="004874DA"/>
    <w:rsid w:val="00490B6B"/>
    <w:rsid w:val="00490C4F"/>
    <w:rsid w:val="00490E2D"/>
    <w:rsid w:val="00491586"/>
    <w:rsid w:val="00491632"/>
    <w:rsid w:val="00491A7E"/>
    <w:rsid w:val="00491BF6"/>
    <w:rsid w:val="00491FA0"/>
    <w:rsid w:val="004925A4"/>
    <w:rsid w:val="004925DB"/>
    <w:rsid w:val="004927CF"/>
    <w:rsid w:val="00492C7C"/>
    <w:rsid w:val="0049324F"/>
    <w:rsid w:val="004932AB"/>
    <w:rsid w:val="00494024"/>
    <w:rsid w:val="0049412A"/>
    <w:rsid w:val="00494B1D"/>
    <w:rsid w:val="00494CD1"/>
    <w:rsid w:val="00494D04"/>
    <w:rsid w:val="00495653"/>
    <w:rsid w:val="00495D30"/>
    <w:rsid w:val="00495D4A"/>
    <w:rsid w:val="00496023"/>
    <w:rsid w:val="00496139"/>
    <w:rsid w:val="0049623A"/>
    <w:rsid w:val="004964C6"/>
    <w:rsid w:val="00496D50"/>
    <w:rsid w:val="00497092"/>
    <w:rsid w:val="00497484"/>
    <w:rsid w:val="0049768C"/>
    <w:rsid w:val="00497BE3"/>
    <w:rsid w:val="00497F0D"/>
    <w:rsid w:val="00497FBC"/>
    <w:rsid w:val="004A0293"/>
    <w:rsid w:val="004A0417"/>
    <w:rsid w:val="004A07B1"/>
    <w:rsid w:val="004A0966"/>
    <w:rsid w:val="004A0CCA"/>
    <w:rsid w:val="004A0FB8"/>
    <w:rsid w:val="004A1340"/>
    <w:rsid w:val="004A148D"/>
    <w:rsid w:val="004A1996"/>
    <w:rsid w:val="004A1AEF"/>
    <w:rsid w:val="004A1BDC"/>
    <w:rsid w:val="004A1F26"/>
    <w:rsid w:val="004A1F94"/>
    <w:rsid w:val="004A222A"/>
    <w:rsid w:val="004A25A8"/>
    <w:rsid w:val="004A2806"/>
    <w:rsid w:val="004A2C80"/>
    <w:rsid w:val="004A32D8"/>
    <w:rsid w:val="004A3B18"/>
    <w:rsid w:val="004A3D04"/>
    <w:rsid w:val="004A408A"/>
    <w:rsid w:val="004A419A"/>
    <w:rsid w:val="004A4202"/>
    <w:rsid w:val="004A44D2"/>
    <w:rsid w:val="004A48C6"/>
    <w:rsid w:val="004A48DA"/>
    <w:rsid w:val="004A4C03"/>
    <w:rsid w:val="004A4FF1"/>
    <w:rsid w:val="004A561A"/>
    <w:rsid w:val="004A583A"/>
    <w:rsid w:val="004A5AA5"/>
    <w:rsid w:val="004A5B2B"/>
    <w:rsid w:val="004A5DD6"/>
    <w:rsid w:val="004A5F02"/>
    <w:rsid w:val="004A60E3"/>
    <w:rsid w:val="004A6254"/>
    <w:rsid w:val="004A62AB"/>
    <w:rsid w:val="004A64B0"/>
    <w:rsid w:val="004A67AA"/>
    <w:rsid w:val="004A6C2B"/>
    <w:rsid w:val="004A6D45"/>
    <w:rsid w:val="004A6EBB"/>
    <w:rsid w:val="004A6ED7"/>
    <w:rsid w:val="004A6EF7"/>
    <w:rsid w:val="004A70C0"/>
    <w:rsid w:val="004A71BD"/>
    <w:rsid w:val="004A7A98"/>
    <w:rsid w:val="004B095B"/>
    <w:rsid w:val="004B0AB4"/>
    <w:rsid w:val="004B0DBB"/>
    <w:rsid w:val="004B1532"/>
    <w:rsid w:val="004B1C17"/>
    <w:rsid w:val="004B1D3F"/>
    <w:rsid w:val="004B1EAF"/>
    <w:rsid w:val="004B2491"/>
    <w:rsid w:val="004B2711"/>
    <w:rsid w:val="004B2B2A"/>
    <w:rsid w:val="004B2B7B"/>
    <w:rsid w:val="004B3088"/>
    <w:rsid w:val="004B30AE"/>
    <w:rsid w:val="004B3203"/>
    <w:rsid w:val="004B33B2"/>
    <w:rsid w:val="004B35E0"/>
    <w:rsid w:val="004B3EFB"/>
    <w:rsid w:val="004B40D0"/>
    <w:rsid w:val="004B4308"/>
    <w:rsid w:val="004B44C5"/>
    <w:rsid w:val="004B4C08"/>
    <w:rsid w:val="004B5172"/>
    <w:rsid w:val="004B5486"/>
    <w:rsid w:val="004B555C"/>
    <w:rsid w:val="004B5593"/>
    <w:rsid w:val="004B572F"/>
    <w:rsid w:val="004B576D"/>
    <w:rsid w:val="004B597E"/>
    <w:rsid w:val="004B5CDB"/>
    <w:rsid w:val="004B5CE0"/>
    <w:rsid w:val="004B61CA"/>
    <w:rsid w:val="004B66BC"/>
    <w:rsid w:val="004B676C"/>
    <w:rsid w:val="004B6928"/>
    <w:rsid w:val="004B6CE5"/>
    <w:rsid w:val="004B7283"/>
    <w:rsid w:val="004B7B6B"/>
    <w:rsid w:val="004B7D99"/>
    <w:rsid w:val="004C00C2"/>
    <w:rsid w:val="004C078B"/>
    <w:rsid w:val="004C0AFD"/>
    <w:rsid w:val="004C0B2A"/>
    <w:rsid w:val="004C0C64"/>
    <w:rsid w:val="004C0EE2"/>
    <w:rsid w:val="004C11BE"/>
    <w:rsid w:val="004C1271"/>
    <w:rsid w:val="004C1D4E"/>
    <w:rsid w:val="004C209B"/>
    <w:rsid w:val="004C22D7"/>
    <w:rsid w:val="004C2485"/>
    <w:rsid w:val="004C26A7"/>
    <w:rsid w:val="004C2985"/>
    <w:rsid w:val="004C29F1"/>
    <w:rsid w:val="004C2F12"/>
    <w:rsid w:val="004C3035"/>
    <w:rsid w:val="004C339A"/>
    <w:rsid w:val="004C37DC"/>
    <w:rsid w:val="004C3B2E"/>
    <w:rsid w:val="004C441C"/>
    <w:rsid w:val="004C4597"/>
    <w:rsid w:val="004C4B04"/>
    <w:rsid w:val="004C4B31"/>
    <w:rsid w:val="004C4EB7"/>
    <w:rsid w:val="004C526F"/>
    <w:rsid w:val="004C5312"/>
    <w:rsid w:val="004C54D2"/>
    <w:rsid w:val="004C575D"/>
    <w:rsid w:val="004C5E09"/>
    <w:rsid w:val="004C6273"/>
    <w:rsid w:val="004C6301"/>
    <w:rsid w:val="004C6419"/>
    <w:rsid w:val="004C695D"/>
    <w:rsid w:val="004C6A5B"/>
    <w:rsid w:val="004C6ACE"/>
    <w:rsid w:val="004C6B13"/>
    <w:rsid w:val="004C6C22"/>
    <w:rsid w:val="004C7340"/>
    <w:rsid w:val="004C76E7"/>
    <w:rsid w:val="004C7D76"/>
    <w:rsid w:val="004C7DF5"/>
    <w:rsid w:val="004C7F7B"/>
    <w:rsid w:val="004C7FD1"/>
    <w:rsid w:val="004D00DD"/>
    <w:rsid w:val="004D0599"/>
    <w:rsid w:val="004D0DAA"/>
    <w:rsid w:val="004D0ED9"/>
    <w:rsid w:val="004D127F"/>
    <w:rsid w:val="004D19AD"/>
    <w:rsid w:val="004D1AF2"/>
    <w:rsid w:val="004D1B51"/>
    <w:rsid w:val="004D1C71"/>
    <w:rsid w:val="004D1F4E"/>
    <w:rsid w:val="004D2333"/>
    <w:rsid w:val="004D2420"/>
    <w:rsid w:val="004D27E4"/>
    <w:rsid w:val="004D2ECD"/>
    <w:rsid w:val="004D33A9"/>
    <w:rsid w:val="004D37F0"/>
    <w:rsid w:val="004D3CC7"/>
    <w:rsid w:val="004D41DA"/>
    <w:rsid w:val="004D43A2"/>
    <w:rsid w:val="004D467A"/>
    <w:rsid w:val="004D4B08"/>
    <w:rsid w:val="004D4E74"/>
    <w:rsid w:val="004D548F"/>
    <w:rsid w:val="004D56C5"/>
    <w:rsid w:val="004D5882"/>
    <w:rsid w:val="004D5942"/>
    <w:rsid w:val="004D5991"/>
    <w:rsid w:val="004D5BCF"/>
    <w:rsid w:val="004D5E39"/>
    <w:rsid w:val="004D676A"/>
    <w:rsid w:val="004D69A5"/>
    <w:rsid w:val="004D6D96"/>
    <w:rsid w:val="004D6EBB"/>
    <w:rsid w:val="004D7107"/>
    <w:rsid w:val="004D7318"/>
    <w:rsid w:val="004D75FE"/>
    <w:rsid w:val="004D7FF1"/>
    <w:rsid w:val="004E0364"/>
    <w:rsid w:val="004E0367"/>
    <w:rsid w:val="004E0A46"/>
    <w:rsid w:val="004E1153"/>
    <w:rsid w:val="004E136E"/>
    <w:rsid w:val="004E142B"/>
    <w:rsid w:val="004E178E"/>
    <w:rsid w:val="004E17DC"/>
    <w:rsid w:val="004E1A9F"/>
    <w:rsid w:val="004E1D1B"/>
    <w:rsid w:val="004E1F8A"/>
    <w:rsid w:val="004E223A"/>
    <w:rsid w:val="004E278C"/>
    <w:rsid w:val="004E2A75"/>
    <w:rsid w:val="004E2BA1"/>
    <w:rsid w:val="004E2E69"/>
    <w:rsid w:val="004E3130"/>
    <w:rsid w:val="004E34A2"/>
    <w:rsid w:val="004E36AC"/>
    <w:rsid w:val="004E36CA"/>
    <w:rsid w:val="004E3DA2"/>
    <w:rsid w:val="004E3DA8"/>
    <w:rsid w:val="004E401A"/>
    <w:rsid w:val="004E4095"/>
    <w:rsid w:val="004E484B"/>
    <w:rsid w:val="004E4CA0"/>
    <w:rsid w:val="004E538F"/>
    <w:rsid w:val="004E559D"/>
    <w:rsid w:val="004E585B"/>
    <w:rsid w:val="004E5EAC"/>
    <w:rsid w:val="004E5FD5"/>
    <w:rsid w:val="004E6208"/>
    <w:rsid w:val="004E624D"/>
    <w:rsid w:val="004E6446"/>
    <w:rsid w:val="004E6553"/>
    <w:rsid w:val="004E655F"/>
    <w:rsid w:val="004E6632"/>
    <w:rsid w:val="004E68C7"/>
    <w:rsid w:val="004E68FF"/>
    <w:rsid w:val="004E6929"/>
    <w:rsid w:val="004E6B2E"/>
    <w:rsid w:val="004E6F06"/>
    <w:rsid w:val="004E7255"/>
    <w:rsid w:val="004E72A9"/>
    <w:rsid w:val="004E7368"/>
    <w:rsid w:val="004E73C4"/>
    <w:rsid w:val="004E7A09"/>
    <w:rsid w:val="004E7CA4"/>
    <w:rsid w:val="004E7EB0"/>
    <w:rsid w:val="004F02FF"/>
    <w:rsid w:val="004F03D3"/>
    <w:rsid w:val="004F0775"/>
    <w:rsid w:val="004F09DC"/>
    <w:rsid w:val="004F0A08"/>
    <w:rsid w:val="004F0AB8"/>
    <w:rsid w:val="004F0CA5"/>
    <w:rsid w:val="004F0D49"/>
    <w:rsid w:val="004F0FC3"/>
    <w:rsid w:val="004F12BB"/>
    <w:rsid w:val="004F1649"/>
    <w:rsid w:val="004F1839"/>
    <w:rsid w:val="004F18B0"/>
    <w:rsid w:val="004F19C4"/>
    <w:rsid w:val="004F1A44"/>
    <w:rsid w:val="004F1B26"/>
    <w:rsid w:val="004F1EB7"/>
    <w:rsid w:val="004F297C"/>
    <w:rsid w:val="004F2B0D"/>
    <w:rsid w:val="004F31ED"/>
    <w:rsid w:val="004F32B1"/>
    <w:rsid w:val="004F3364"/>
    <w:rsid w:val="004F34A4"/>
    <w:rsid w:val="004F3AB9"/>
    <w:rsid w:val="004F3C5A"/>
    <w:rsid w:val="004F3F51"/>
    <w:rsid w:val="004F430B"/>
    <w:rsid w:val="004F47DA"/>
    <w:rsid w:val="004F486C"/>
    <w:rsid w:val="004F48F2"/>
    <w:rsid w:val="004F4B48"/>
    <w:rsid w:val="004F5097"/>
    <w:rsid w:val="004F54D2"/>
    <w:rsid w:val="004F5519"/>
    <w:rsid w:val="004F554B"/>
    <w:rsid w:val="004F5A2F"/>
    <w:rsid w:val="004F5A38"/>
    <w:rsid w:val="004F5C61"/>
    <w:rsid w:val="004F5CA6"/>
    <w:rsid w:val="004F623B"/>
    <w:rsid w:val="004F65D2"/>
    <w:rsid w:val="004F7275"/>
    <w:rsid w:val="004F78AF"/>
    <w:rsid w:val="004F78DB"/>
    <w:rsid w:val="004F7935"/>
    <w:rsid w:val="00500014"/>
    <w:rsid w:val="00500087"/>
    <w:rsid w:val="00500440"/>
    <w:rsid w:val="005007C1"/>
    <w:rsid w:val="00500C2D"/>
    <w:rsid w:val="0050123B"/>
    <w:rsid w:val="005013E8"/>
    <w:rsid w:val="0050143F"/>
    <w:rsid w:val="005016B1"/>
    <w:rsid w:val="00501AC6"/>
    <w:rsid w:val="00501B7D"/>
    <w:rsid w:val="00502122"/>
    <w:rsid w:val="00502865"/>
    <w:rsid w:val="00502D43"/>
    <w:rsid w:val="00503153"/>
    <w:rsid w:val="00503400"/>
    <w:rsid w:val="00503415"/>
    <w:rsid w:val="005038C8"/>
    <w:rsid w:val="00503DA8"/>
    <w:rsid w:val="00503F9F"/>
    <w:rsid w:val="005047E5"/>
    <w:rsid w:val="00504861"/>
    <w:rsid w:val="00504BBF"/>
    <w:rsid w:val="005050B1"/>
    <w:rsid w:val="0050513D"/>
    <w:rsid w:val="005052A0"/>
    <w:rsid w:val="0050621C"/>
    <w:rsid w:val="005062C3"/>
    <w:rsid w:val="005063CB"/>
    <w:rsid w:val="00506B8D"/>
    <w:rsid w:val="00506BB2"/>
    <w:rsid w:val="00506C14"/>
    <w:rsid w:val="00506F8B"/>
    <w:rsid w:val="005072BA"/>
    <w:rsid w:val="005077DF"/>
    <w:rsid w:val="00507A63"/>
    <w:rsid w:val="00507B0A"/>
    <w:rsid w:val="00507C86"/>
    <w:rsid w:val="00507E69"/>
    <w:rsid w:val="00510193"/>
    <w:rsid w:val="00510199"/>
    <w:rsid w:val="005101C3"/>
    <w:rsid w:val="005104ED"/>
    <w:rsid w:val="00510899"/>
    <w:rsid w:val="00511115"/>
    <w:rsid w:val="0051129C"/>
    <w:rsid w:val="0051176E"/>
    <w:rsid w:val="0051180E"/>
    <w:rsid w:val="00511F32"/>
    <w:rsid w:val="00512209"/>
    <w:rsid w:val="005126B2"/>
    <w:rsid w:val="0051280E"/>
    <w:rsid w:val="00512926"/>
    <w:rsid w:val="00512A43"/>
    <w:rsid w:val="00512B19"/>
    <w:rsid w:val="00512C9A"/>
    <w:rsid w:val="00512F46"/>
    <w:rsid w:val="00512FD0"/>
    <w:rsid w:val="0051324E"/>
    <w:rsid w:val="00513668"/>
    <w:rsid w:val="0051367A"/>
    <w:rsid w:val="0051379D"/>
    <w:rsid w:val="00513B0C"/>
    <w:rsid w:val="00513B7D"/>
    <w:rsid w:val="00513CEA"/>
    <w:rsid w:val="00514480"/>
    <w:rsid w:val="00514BC5"/>
    <w:rsid w:val="00514DA3"/>
    <w:rsid w:val="00515155"/>
    <w:rsid w:val="00515A82"/>
    <w:rsid w:val="00515E4E"/>
    <w:rsid w:val="00516041"/>
    <w:rsid w:val="005160CB"/>
    <w:rsid w:val="00516446"/>
    <w:rsid w:val="00516B9D"/>
    <w:rsid w:val="0051717A"/>
    <w:rsid w:val="005173F2"/>
    <w:rsid w:val="0052034E"/>
    <w:rsid w:val="0052036D"/>
    <w:rsid w:val="005207D1"/>
    <w:rsid w:val="005208B7"/>
    <w:rsid w:val="00520E1F"/>
    <w:rsid w:val="00521025"/>
    <w:rsid w:val="005213D9"/>
    <w:rsid w:val="0052162A"/>
    <w:rsid w:val="00522D58"/>
    <w:rsid w:val="00522E10"/>
    <w:rsid w:val="005236E3"/>
    <w:rsid w:val="0052379C"/>
    <w:rsid w:val="00523959"/>
    <w:rsid w:val="00524080"/>
    <w:rsid w:val="0052422D"/>
    <w:rsid w:val="00524324"/>
    <w:rsid w:val="005246C9"/>
    <w:rsid w:val="00524BAA"/>
    <w:rsid w:val="0052502E"/>
    <w:rsid w:val="0052503B"/>
    <w:rsid w:val="00525903"/>
    <w:rsid w:val="00525969"/>
    <w:rsid w:val="005259C3"/>
    <w:rsid w:val="00525B3D"/>
    <w:rsid w:val="00525C4B"/>
    <w:rsid w:val="00525CEA"/>
    <w:rsid w:val="00526007"/>
    <w:rsid w:val="005268E5"/>
    <w:rsid w:val="00526CFD"/>
    <w:rsid w:val="00526E85"/>
    <w:rsid w:val="00526F04"/>
    <w:rsid w:val="00526F0D"/>
    <w:rsid w:val="00527401"/>
    <w:rsid w:val="00527564"/>
    <w:rsid w:val="005275C9"/>
    <w:rsid w:val="005275D0"/>
    <w:rsid w:val="00527A6A"/>
    <w:rsid w:val="00527C26"/>
    <w:rsid w:val="0053074F"/>
    <w:rsid w:val="00531008"/>
    <w:rsid w:val="005312F9"/>
    <w:rsid w:val="005314C1"/>
    <w:rsid w:val="005320E5"/>
    <w:rsid w:val="005322C5"/>
    <w:rsid w:val="005328AB"/>
    <w:rsid w:val="005335E5"/>
    <w:rsid w:val="005336B8"/>
    <w:rsid w:val="0053408A"/>
    <w:rsid w:val="0053495E"/>
    <w:rsid w:val="00534AF3"/>
    <w:rsid w:val="00534C8C"/>
    <w:rsid w:val="00535924"/>
    <w:rsid w:val="00535E37"/>
    <w:rsid w:val="0053617E"/>
    <w:rsid w:val="005364D9"/>
    <w:rsid w:val="005365FF"/>
    <w:rsid w:val="005367F1"/>
    <w:rsid w:val="0053685B"/>
    <w:rsid w:val="005368D7"/>
    <w:rsid w:val="00536DF5"/>
    <w:rsid w:val="00537065"/>
    <w:rsid w:val="00537135"/>
    <w:rsid w:val="0053727C"/>
    <w:rsid w:val="005372F0"/>
    <w:rsid w:val="00537B79"/>
    <w:rsid w:val="00537CB5"/>
    <w:rsid w:val="00540597"/>
    <w:rsid w:val="00540D4C"/>
    <w:rsid w:val="00540DA7"/>
    <w:rsid w:val="005412B6"/>
    <w:rsid w:val="005414F5"/>
    <w:rsid w:val="00541557"/>
    <w:rsid w:val="005419A2"/>
    <w:rsid w:val="00541E10"/>
    <w:rsid w:val="00542533"/>
    <w:rsid w:val="00542731"/>
    <w:rsid w:val="00542937"/>
    <w:rsid w:val="00542BF4"/>
    <w:rsid w:val="005434D1"/>
    <w:rsid w:val="00543632"/>
    <w:rsid w:val="00543CD6"/>
    <w:rsid w:val="00543FFD"/>
    <w:rsid w:val="005442FA"/>
    <w:rsid w:val="00544393"/>
    <w:rsid w:val="0054441A"/>
    <w:rsid w:val="005444EA"/>
    <w:rsid w:val="005444FC"/>
    <w:rsid w:val="00544581"/>
    <w:rsid w:val="0054462D"/>
    <w:rsid w:val="00544934"/>
    <w:rsid w:val="0054497F"/>
    <w:rsid w:val="00544A68"/>
    <w:rsid w:val="005452CF"/>
    <w:rsid w:val="00545512"/>
    <w:rsid w:val="00546958"/>
    <w:rsid w:val="005469DA"/>
    <w:rsid w:val="00546A0C"/>
    <w:rsid w:val="00546E5F"/>
    <w:rsid w:val="0054703E"/>
    <w:rsid w:val="005470EE"/>
    <w:rsid w:val="0054714A"/>
    <w:rsid w:val="00547213"/>
    <w:rsid w:val="005472C8"/>
    <w:rsid w:val="0054737B"/>
    <w:rsid w:val="005476AA"/>
    <w:rsid w:val="00547840"/>
    <w:rsid w:val="005478BD"/>
    <w:rsid w:val="00547A83"/>
    <w:rsid w:val="00550810"/>
    <w:rsid w:val="00550B10"/>
    <w:rsid w:val="00550B60"/>
    <w:rsid w:val="00550FAD"/>
    <w:rsid w:val="005511DD"/>
    <w:rsid w:val="00551205"/>
    <w:rsid w:val="005516F1"/>
    <w:rsid w:val="005522C3"/>
    <w:rsid w:val="0055237E"/>
    <w:rsid w:val="00552ABE"/>
    <w:rsid w:val="00552ABF"/>
    <w:rsid w:val="00552E23"/>
    <w:rsid w:val="00553012"/>
    <w:rsid w:val="005532D2"/>
    <w:rsid w:val="005533C1"/>
    <w:rsid w:val="005535A7"/>
    <w:rsid w:val="005535FA"/>
    <w:rsid w:val="005536CD"/>
    <w:rsid w:val="005536E4"/>
    <w:rsid w:val="005539BA"/>
    <w:rsid w:val="00553F48"/>
    <w:rsid w:val="00554005"/>
    <w:rsid w:val="0055407B"/>
    <w:rsid w:val="00554394"/>
    <w:rsid w:val="005544D7"/>
    <w:rsid w:val="005545F6"/>
    <w:rsid w:val="0055477A"/>
    <w:rsid w:val="0055499F"/>
    <w:rsid w:val="00554B6B"/>
    <w:rsid w:val="00554D87"/>
    <w:rsid w:val="00554EAD"/>
    <w:rsid w:val="0055511C"/>
    <w:rsid w:val="00555266"/>
    <w:rsid w:val="00555578"/>
    <w:rsid w:val="005556CE"/>
    <w:rsid w:val="00555AED"/>
    <w:rsid w:val="00555C42"/>
    <w:rsid w:val="00556006"/>
    <w:rsid w:val="00556229"/>
    <w:rsid w:val="005563B4"/>
    <w:rsid w:val="005564E2"/>
    <w:rsid w:val="005564F2"/>
    <w:rsid w:val="005566A3"/>
    <w:rsid w:val="00556BA0"/>
    <w:rsid w:val="00557626"/>
    <w:rsid w:val="0055775D"/>
    <w:rsid w:val="005577D0"/>
    <w:rsid w:val="00557810"/>
    <w:rsid w:val="005578F9"/>
    <w:rsid w:val="005579AA"/>
    <w:rsid w:val="00557AF4"/>
    <w:rsid w:val="00557E7D"/>
    <w:rsid w:val="00560792"/>
    <w:rsid w:val="00560E4F"/>
    <w:rsid w:val="00560F59"/>
    <w:rsid w:val="00560F77"/>
    <w:rsid w:val="005611FB"/>
    <w:rsid w:val="00561410"/>
    <w:rsid w:val="005617D9"/>
    <w:rsid w:val="005618B8"/>
    <w:rsid w:val="00561F15"/>
    <w:rsid w:val="0056251F"/>
    <w:rsid w:val="005625E3"/>
    <w:rsid w:val="00562854"/>
    <w:rsid w:val="00562971"/>
    <w:rsid w:val="00563036"/>
    <w:rsid w:val="005634F3"/>
    <w:rsid w:val="005638D2"/>
    <w:rsid w:val="00563A91"/>
    <w:rsid w:val="00563E5B"/>
    <w:rsid w:val="00564130"/>
    <w:rsid w:val="00564555"/>
    <w:rsid w:val="00564A74"/>
    <w:rsid w:val="00564F1C"/>
    <w:rsid w:val="00565294"/>
    <w:rsid w:val="005652D0"/>
    <w:rsid w:val="00565345"/>
    <w:rsid w:val="00565505"/>
    <w:rsid w:val="0056559D"/>
    <w:rsid w:val="005656B2"/>
    <w:rsid w:val="00566735"/>
    <w:rsid w:val="0056689A"/>
    <w:rsid w:val="00566E72"/>
    <w:rsid w:val="005674A3"/>
    <w:rsid w:val="00567848"/>
    <w:rsid w:val="00567E0A"/>
    <w:rsid w:val="00567EA7"/>
    <w:rsid w:val="00570064"/>
    <w:rsid w:val="00570171"/>
    <w:rsid w:val="00570209"/>
    <w:rsid w:val="00570418"/>
    <w:rsid w:val="0057054F"/>
    <w:rsid w:val="005709A8"/>
    <w:rsid w:val="00570DC4"/>
    <w:rsid w:val="00570F5A"/>
    <w:rsid w:val="00570F97"/>
    <w:rsid w:val="0057113F"/>
    <w:rsid w:val="0057123F"/>
    <w:rsid w:val="00571470"/>
    <w:rsid w:val="005719D4"/>
    <w:rsid w:val="00571F72"/>
    <w:rsid w:val="005726E8"/>
    <w:rsid w:val="0057285A"/>
    <w:rsid w:val="00572A44"/>
    <w:rsid w:val="00572A93"/>
    <w:rsid w:val="00572B01"/>
    <w:rsid w:val="00572DEE"/>
    <w:rsid w:val="00572E94"/>
    <w:rsid w:val="005731E5"/>
    <w:rsid w:val="005733E1"/>
    <w:rsid w:val="00573842"/>
    <w:rsid w:val="00573F69"/>
    <w:rsid w:val="0057438E"/>
    <w:rsid w:val="0057451E"/>
    <w:rsid w:val="00574816"/>
    <w:rsid w:val="00574899"/>
    <w:rsid w:val="005749FB"/>
    <w:rsid w:val="00574A07"/>
    <w:rsid w:val="00574D06"/>
    <w:rsid w:val="00574DC7"/>
    <w:rsid w:val="00575166"/>
    <w:rsid w:val="005752A9"/>
    <w:rsid w:val="005752BE"/>
    <w:rsid w:val="00575378"/>
    <w:rsid w:val="00575848"/>
    <w:rsid w:val="00575B6E"/>
    <w:rsid w:val="00575FD8"/>
    <w:rsid w:val="00575FEC"/>
    <w:rsid w:val="005761EA"/>
    <w:rsid w:val="0057676E"/>
    <w:rsid w:val="00576C45"/>
    <w:rsid w:val="00576CA6"/>
    <w:rsid w:val="00576E55"/>
    <w:rsid w:val="005770E3"/>
    <w:rsid w:val="00577302"/>
    <w:rsid w:val="00577496"/>
    <w:rsid w:val="005776A3"/>
    <w:rsid w:val="00580383"/>
    <w:rsid w:val="005807B8"/>
    <w:rsid w:val="00580A78"/>
    <w:rsid w:val="00580B83"/>
    <w:rsid w:val="00580FCE"/>
    <w:rsid w:val="00581502"/>
    <w:rsid w:val="005816B5"/>
    <w:rsid w:val="005819A0"/>
    <w:rsid w:val="005819C4"/>
    <w:rsid w:val="005819DF"/>
    <w:rsid w:val="00581C2A"/>
    <w:rsid w:val="00581D36"/>
    <w:rsid w:val="00581F84"/>
    <w:rsid w:val="00582426"/>
    <w:rsid w:val="00582464"/>
    <w:rsid w:val="00582571"/>
    <w:rsid w:val="00582714"/>
    <w:rsid w:val="00582A95"/>
    <w:rsid w:val="00583039"/>
    <w:rsid w:val="0058372C"/>
    <w:rsid w:val="00583FE6"/>
    <w:rsid w:val="0058404B"/>
    <w:rsid w:val="00584333"/>
    <w:rsid w:val="005847C2"/>
    <w:rsid w:val="005848D3"/>
    <w:rsid w:val="00584902"/>
    <w:rsid w:val="0058495B"/>
    <w:rsid w:val="00585043"/>
    <w:rsid w:val="0058596C"/>
    <w:rsid w:val="00585974"/>
    <w:rsid w:val="00585CBC"/>
    <w:rsid w:val="00585EE7"/>
    <w:rsid w:val="00586669"/>
    <w:rsid w:val="005869D8"/>
    <w:rsid w:val="00586BB2"/>
    <w:rsid w:val="005874D7"/>
    <w:rsid w:val="0058764E"/>
    <w:rsid w:val="0058782D"/>
    <w:rsid w:val="005879DE"/>
    <w:rsid w:val="00587C58"/>
    <w:rsid w:val="00590125"/>
    <w:rsid w:val="0059016D"/>
    <w:rsid w:val="005903CF"/>
    <w:rsid w:val="005904DA"/>
    <w:rsid w:val="0059084B"/>
    <w:rsid w:val="0059114C"/>
    <w:rsid w:val="005912C7"/>
    <w:rsid w:val="00591498"/>
    <w:rsid w:val="00591805"/>
    <w:rsid w:val="005919F8"/>
    <w:rsid w:val="00591AAB"/>
    <w:rsid w:val="00591C03"/>
    <w:rsid w:val="00591C53"/>
    <w:rsid w:val="00591CDC"/>
    <w:rsid w:val="0059245F"/>
    <w:rsid w:val="0059259D"/>
    <w:rsid w:val="0059272F"/>
    <w:rsid w:val="005929FB"/>
    <w:rsid w:val="00593158"/>
    <w:rsid w:val="0059339F"/>
    <w:rsid w:val="005936F8"/>
    <w:rsid w:val="00593C84"/>
    <w:rsid w:val="00593D55"/>
    <w:rsid w:val="00593D68"/>
    <w:rsid w:val="00593FEA"/>
    <w:rsid w:val="00594860"/>
    <w:rsid w:val="005949DA"/>
    <w:rsid w:val="005950D1"/>
    <w:rsid w:val="00595148"/>
    <w:rsid w:val="005953EB"/>
    <w:rsid w:val="0059541A"/>
    <w:rsid w:val="005955B6"/>
    <w:rsid w:val="005959A7"/>
    <w:rsid w:val="005959C6"/>
    <w:rsid w:val="00595ED9"/>
    <w:rsid w:val="005962F0"/>
    <w:rsid w:val="0059648F"/>
    <w:rsid w:val="005965A3"/>
    <w:rsid w:val="00596780"/>
    <w:rsid w:val="0059684E"/>
    <w:rsid w:val="00596D13"/>
    <w:rsid w:val="00596D1A"/>
    <w:rsid w:val="00596DB4"/>
    <w:rsid w:val="00596E30"/>
    <w:rsid w:val="005970BB"/>
    <w:rsid w:val="005971E9"/>
    <w:rsid w:val="0059724E"/>
    <w:rsid w:val="00597550"/>
    <w:rsid w:val="00597572"/>
    <w:rsid w:val="005975DF"/>
    <w:rsid w:val="005977A6"/>
    <w:rsid w:val="00597865"/>
    <w:rsid w:val="00597881"/>
    <w:rsid w:val="005979C0"/>
    <w:rsid w:val="00597C1A"/>
    <w:rsid w:val="005A06C7"/>
    <w:rsid w:val="005A070E"/>
    <w:rsid w:val="005A0AA0"/>
    <w:rsid w:val="005A0B3A"/>
    <w:rsid w:val="005A0E14"/>
    <w:rsid w:val="005A0F2A"/>
    <w:rsid w:val="005A165E"/>
    <w:rsid w:val="005A18C5"/>
    <w:rsid w:val="005A1A95"/>
    <w:rsid w:val="005A1CFD"/>
    <w:rsid w:val="005A1D9C"/>
    <w:rsid w:val="005A1FC6"/>
    <w:rsid w:val="005A213D"/>
    <w:rsid w:val="005A2329"/>
    <w:rsid w:val="005A28FF"/>
    <w:rsid w:val="005A2D27"/>
    <w:rsid w:val="005A2E46"/>
    <w:rsid w:val="005A3A29"/>
    <w:rsid w:val="005A4540"/>
    <w:rsid w:val="005A4618"/>
    <w:rsid w:val="005A4FF7"/>
    <w:rsid w:val="005A5892"/>
    <w:rsid w:val="005A5A82"/>
    <w:rsid w:val="005A5E42"/>
    <w:rsid w:val="005A6553"/>
    <w:rsid w:val="005A6665"/>
    <w:rsid w:val="005A6682"/>
    <w:rsid w:val="005A6CD4"/>
    <w:rsid w:val="005A6DC9"/>
    <w:rsid w:val="005A74A3"/>
    <w:rsid w:val="005A75A6"/>
    <w:rsid w:val="005A7868"/>
    <w:rsid w:val="005A78C4"/>
    <w:rsid w:val="005A7CA8"/>
    <w:rsid w:val="005B009B"/>
    <w:rsid w:val="005B02F8"/>
    <w:rsid w:val="005B033F"/>
    <w:rsid w:val="005B0366"/>
    <w:rsid w:val="005B03B2"/>
    <w:rsid w:val="005B0455"/>
    <w:rsid w:val="005B047F"/>
    <w:rsid w:val="005B0876"/>
    <w:rsid w:val="005B09A9"/>
    <w:rsid w:val="005B09D7"/>
    <w:rsid w:val="005B0DF5"/>
    <w:rsid w:val="005B0E83"/>
    <w:rsid w:val="005B11CE"/>
    <w:rsid w:val="005B1B6C"/>
    <w:rsid w:val="005B2240"/>
    <w:rsid w:val="005B22D4"/>
    <w:rsid w:val="005B239C"/>
    <w:rsid w:val="005B2586"/>
    <w:rsid w:val="005B2856"/>
    <w:rsid w:val="005B2BB0"/>
    <w:rsid w:val="005B2BC7"/>
    <w:rsid w:val="005B2DD7"/>
    <w:rsid w:val="005B2DDE"/>
    <w:rsid w:val="005B2F34"/>
    <w:rsid w:val="005B3239"/>
    <w:rsid w:val="005B33FB"/>
    <w:rsid w:val="005B3544"/>
    <w:rsid w:val="005B35E9"/>
    <w:rsid w:val="005B3820"/>
    <w:rsid w:val="005B3EC1"/>
    <w:rsid w:val="005B414F"/>
    <w:rsid w:val="005B42FF"/>
    <w:rsid w:val="005B46BD"/>
    <w:rsid w:val="005B4843"/>
    <w:rsid w:val="005B4A66"/>
    <w:rsid w:val="005B4E14"/>
    <w:rsid w:val="005B507F"/>
    <w:rsid w:val="005B5185"/>
    <w:rsid w:val="005B5330"/>
    <w:rsid w:val="005B5761"/>
    <w:rsid w:val="005B5940"/>
    <w:rsid w:val="005B5C38"/>
    <w:rsid w:val="005B5C4B"/>
    <w:rsid w:val="005B5CAD"/>
    <w:rsid w:val="005B61FF"/>
    <w:rsid w:val="005B62B0"/>
    <w:rsid w:val="005B7140"/>
    <w:rsid w:val="005B720D"/>
    <w:rsid w:val="005B76BB"/>
    <w:rsid w:val="005B7769"/>
    <w:rsid w:val="005B77E0"/>
    <w:rsid w:val="005B7908"/>
    <w:rsid w:val="005B7985"/>
    <w:rsid w:val="005B79E4"/>
    <w:rsid w:val="005B7B59"/>
    <w:rsid w:val="005BFBE4"/>
    <w:rsid w:val="005C022A"/>
    <w:rsid w:val="005C08E2"/>
    <w:rsid w:val="005C08E6"/>
    <w:rsid w:val="005C0A78"/>
    <w:rsid w:val="005C0F3F"/>
    <w:rsid w:val="005C16E5"/>
    <w:rsid w:val="005C1954"/>
    <w:rsid w:val="005C1A35"/>
    <w:rsid w:val="005C1A4E"/>
    <w:rsid w:val="005C1ABB"/>
    <w:rsid w:val="005C1B2D"/>
    <w:rsid w:val="005C1D7F"/>
    <w:rsid w:val="005C234B"/>
    <w:rsid w:val="005C2436"/>
    <w:rsid w:val="005C2635"/>
    <w:rsid w:val="005C2716"/>
    <w:rsid w:val="005C328A"/>
    <w:rsid w:val="005C3829"/>
    <w:rsid w:val="005C3842"/>
    <w:rsid w:val="005C3EB7"/>
    <w:rsid w:val="005C421D"/>
    <w:rsid w:val="005C45DF"/>
    <w:rsid w:val="005C4A09"/>
    <w:rsid w:val="005C4BC1"/>
    <w:rsid w:val="005C5250"/>
    <w:rsid w:val="005C5410"/>
    <w:rsid w:val="005C5653"/>
    <w:rsid w:val="005C5E4C"/>
    <w:rsid w:val="005C6181"/>
    <w:rsid w:val="005C6265"/>
    <w:rsid w:val="005C62BF"/>
    <w:rsid w:val="005C6779"/>
    <w:rsid w:val="005C6932"/>
    <w:rsid w:val="005C6BBD"/>
    <w:rsid w:val="005C6E06"/>
    <w:rsid w:val="005C6E6B"/>
    <w:rsid w:val="005C726C"/>
    <w:rsid w:val="005C74CE"/>
    <w:rsid w:val="005C75AB"/>
    <w:rsid w:val="005C7994"/>
    <w:rsid w:val="005C7AF6"/>
    <w:rsid w:val="005C7E2F"/>
    <w:rsid w:val="005D01ED"/>
    <w:rsid w:val="005D031F"/>
    <w:rsid w:val="005D04B9"/>
    <w:rsid w:val="005D0556"/>
    <w:rsid w:val="005D0703"/>
    <w:rsid w:val="005D09C9"/>
    <w:rsid w:val="005D0A70"/>
    <w:rsid w:val="005D0D57"/>
    <w:rsid w:val="005D0F91"/>
    <w:rsid w:val="005D185A"/>
    <w:rsid w:val="005D1BB0"/>
    <w:rsid w:val="005D22BF"/>
    <w:rsid w:val="005D240A"/>
    <w:rsid w:val="005D269A"/>
    <w:rsid w:val="005D27A3"/>
    <w:rsid w:val="005D2841"/>
    <w:rsid w:val="005D2965"/>
    <w:rsid w:val="005D3123"/>
    <w:rsid w:val="005D3683"/>
    <w:rsid w:val="005D373F"/>
    <w:rsid w:val="005D39D7"/>
    <w:rsid w:val="005D3E17"/>
    <w:rsid w:val="005D3F59"/>
    <w:rsid w:val="005D41F1"/>
    <w:rsid w:val="005D42AB"/>
    <w:rsid w:val="005D4580"/>
    <w:rsid w:val="005D45F9"/>
    <w:rsid w:val="005D48C4"/>
    <w:rsid w:val="005D48F9"/>
    <w:rsid w:val="005D4D6F"/>
    <w:rsid w:val="005D4F15"/>
    <w:rsid w:val="005D50CB"/>
    <w:rsid w:val="005D5468"/>
    <w:rsid w:val="005D5890"/>
    <w:rsid w:val="005D5AAD"/>
    <w:rsid w:val="005D5E6E"/>
    <w:rsid w:val="005D5F66"/>
    <w:rsid w:val="005D6002"/>
    <w:rsid w:val="005D6382"/>
    <w:rsid w:val="005D6529"/>
    <w:rsid w:val="005D66E1"/>
    <w:rsid w:val="005D785A"/>
    <w:rsid w:val="005D79AD"/>
    <w:rsid w:val="005D7BA4"/>
    <w:rsid w:val="005D7CC8"/>
    <w:rsid w:val="005D7D49"/>
    <w:rsid w:val="005D7F95"/>
    <w:rsid w:val="005E0299"/>
    <w:rsid w:val="005E0771"/>
    <w:rsid w:val="005E0793"/>
    <w:rsid w:val="005E0AD3"/>
    <w:rsid w:val="005E0B3D"/>
    <w:rsid w:val="005E0FC3"/>
    <w:rsid w:val="005E10BC"/>
    <w:rsid w:val="005E12EE"/>
    <w:rsid w:val="005E13CB"/>
    <w:rsid w:val="005E1513"/>
    <w:rsid w:val="005E1966"/>
    <w:rsid w:val="005E1CCD"/>
    <w:rsid w:val="005E1D0F"/>
    <w:rsid w:val="005E2065"/>
    <w:rsid w:val="005E2A67"/>
    <w:rsid w:val="005E2A83"/>
    <w:rsid w:val="005E3166"/>
    <w:rsid w:val="005E3B84"/>
    <w:rsid w:val="005E3BD4"/>
    <w:rsid w:val="005E3DF3"/>
    <w:rsid w:val="005E3E5C"/>
    <w:rsid w:val="005E41DC"/>
    <w:rsid w:val="005E41F1"/>
    <w:rsid w:val="005E42C8"/>
    <w:rsid w:val="005E48A4"/>
    <w:rsid w:val="005E4C2C"/>
    <w:rsid w:val="005E5F25"/>
    <w:rsid w:val="005E6084"/>
    <w:rsid w:val="005E60A6"/>
    <w:rsid w:val="005E68DA"/>
    <w:rsid w:val="005E6952"/>
    <w:rsid w:val="005E6FB2"/>
    <w:rsid w:val="005E7260"/>
    <w:rsid w:val="005E7428"/>
    <w:rsid w:val="005E742A"/>
    <w:rsid w:val="005E79BD"/>
    <w:rsid w:val="005E7BE7"/>
    <w:rsid w:val="005E7DA6"/>
    <w:rsid w:val="005E7ECF"/>
    <w:rsid w:val="005E7FFA"/>
    <w:rsid w:val="005F09CF"/>
    <w:rsid w:val="005F0B2C"/>
    <w:rsid w:val="005F0DB2"/>
    <w:rsid w:val="005F1DED"/>
    <w:rsid w:val="005F2010"/>
    <w:rsid w:val="005F216C"/>
    <w:rsid w:val="005F222B"/>
    <w:rsid w:val="005F2231"/>
    <w:rsid w:val="005F2979"/>
    <w:rsid w:val="005F2AD0"/>
    <w:rsid w:val="005F2E1E"/>
    <w:rsid w:val="005F3355"/>
    <w:rsid w:val="005F3467"/>
    <w:rsid w:val="005F34C7"/>
    <w:rsid w:val="005F3924"/>
    <w:rsid w:val="005F392A"/>
    <w:rsid w:val="005F3A68"/>
    <w:rsid w:val="005F3AD3"/>
    <w:rsid w:val="005F3CFC"/>
    <w:rsid w:val="005F47E5"/>
    <w:rsid w:val="005F4D5F"/>
    <w:rsid w:val="005F56D5"/>
    <w:rsid w:val="005F5751"/>
    <w:rsid w:val="005F58A7"/>
    <w:rsid w:val="005F5AB8"/>
    <w:rsid w:val="005F6518"/>
    <w:rsid w:val="005F677B"/>
    <w:rsid w:val="005F6994"/>
    <w:rsid w:val="005F6AA1"/>
    <w:rsid w:val="005F6B8D"/>
    <w:rsid w:val="005F71F0"/>
    <w:rsid w:val="005F7320"/>
    <w:rsid w:val="005F77A3"/>
    <w:rsid w:val="005F7870"/>
    <w:rsid w:val="006002EB"/>
    <w:rsid w:val="006008B6"/>
    <w:rsid w:val="00600F49"/>
    <w:rsid w:val="00601014"/>
    <w:rsid w:val="00601BAD"/>
    <w:rsid w:val="00601CC5"/>
    <w:rsid w:val="00601D37"/>
    <w:rsid w:val="006020A7"/>
    <w:rsid w:val="006023F2"/>
    <w:rsid w:val="00602649"/>
    <w:rsid w:val="006026CC"/>
    <w:rsid w:val="00602AE2"/>
    <w:rsid w:val="00603873"/>
    <w:rsid w:val="00603B5F"/>
    <w:rsid w:val="00603B6E"/>
    <w:rsid w:val="00603E4E"/>
    <w:rsid w:val="00604E2D"/>
    <w:rsid w:val="00605193"/>
    <w:rsid w:val="0060575F"/>
    <w:rsid w:val="0060587B"/>
    <w:rsid w:val="0060597F"/>
    <w:rsid w:val="00605ABD"/>
    <w:rsid w:val="00605D00"/>
    <w:rsid w:val="00605E6D"/>
    <w:rsid w:val="006060B1"/>
    <w:rsid w:val="006062D5"/>
    <w:rsid w:val="00606669"/>
    <w:rsid w:val="00606B5A"/>
    <w:rsid w:val="00606E1E"/>
    <w:rsid w:val="00607699"/>
    <w:rsid w:val="00607A26"/>
    <w:rsid w:val="00610098"/>
    <w:rsid w:val="00610321"/>
    <w:rsid w:val="00610485"/>
    <w:rsid w:val="006105F7"/>
    <w:rsid w:val="0061069A"/>
    <w:rsid w:val="00610789"/>
    <w:rsid w:val="00611C1F"/>
    <w:rsid w:val="00611DBD"/>
    <w:rsid w:val="006120DC"/>
    <w:rsid w:val="0061224B"/>
    <w:rsid w:val="0061230F"/>
    <w:rsid w:val="00612331"/>
    <w:rsid w:val="006124F8"/>
    <w:rsid w:val="00612508"/>
    <w:rsid w:val="006127E1"/>
    <w:rsid w:val="006128A9"/>
    <w:rsid w:val="00612955"/>
    <w:rsid w:val="00612AD2"/>
    <w:rsid w:val="00612B60"/>
    <w:rsid w:val="00612BA6"/>
    <w:rsid w:val="0061356A"/>
    <w:rsid w:val="006135BF"/>
    <w:rsid w:val="00613683"/>
    <w:rsid w:val="00613A36"/>
    <w:rsid w:val="00613E3B"/>
    <w:rsid w:val="00614340"/>
    <w:rsid w:val="00614367"/>
    <w:rsid w:val="00614DC1"/>
    <w:rsid w:val="00614F02"/>
    <w:rsid w:val="00615214"/>
    <w:rsid w:val="006156F9"/>
    <w:rsid w:val="00615893"/>
    <w:rsid w:val="00615E25"/>
    <w:rsid w:val="00615E41"/>
    <w:rsid w:val="00615F3E"/>
    <w:rsid w:val="006160A8"/>
    <w:rsid w:val="00616839"/>
    <w:rsid w:val="00616981"/>
    <w:rsid w:val="00616B56"/>
    <w:rsid w:val="0061769A"/>
    <w:rsid w:val="0061B651"/>
    <w:rsid w:val="006203E7"/>
    <w:rsid w:val="00620470"/>
    <w:rsid w:val="00620BD3"/>
    <w:rsid w:val="00620DED"/>
    <w:rsid w:val="006211B8"/>
    <w:rsid w:val="006211D9"/>
    <w:rsid w:val="006213BB"/>
    <w:rsid w:val="006214D3"/>
    <w:rsid w:val="006215A9"/>
    <w:rsid w:val="00621939"/>
    <w:rsid w:val="00621AEB"/>
    <w:rsid w:val="00622556"/>
    <w:rsid w:val="006228B6"/>
    <w:rsid w:val="006228E8"/>
    <w:rsid w:val="0062298F"/>
    <w:rsid w:val="00622A4F"/>
    <w:rsid w:val="00622B4E"/>
    <w:rsid w:val="006232CE"/>
    <w:rsid w:val="006239A8"/>
    <w:rsid w:val="00623E89"/>
    <w:rsid w:val="00623EDA"/>
    <w:rsid w:val="00624063"/>
    <w:rsid w:val="00624066"/>
    <w:rsid w:val="006243CB"/>
    <w:rsid w:val="0062462F"/>
    <w:rsid w:val="006246B0"/>
    <w:rsid w:val="00624755"/>
    <w:rsid w:val="006247AB"/>
    <w:rsid w:val="00624A37"/>
    <w:rsid w:val="00624BB2"/>
    <w:rsid w:val="00625147"/>
    <w:rsid w:val="0062541D"/>
    <w:rsid w:val="006258DD"/>
    <w:rsid w:val="00625A8B"/>
    <w:rsid w:val="00626220"/>
    <w:rsid w:val="00626412"/>
    <w:rsid w:val="0062685B"/>
    <w:rsid w:val="00627223"/>
    <w:rsid w:val="006279BE"/>
    <w:rsid w:val="00627BE1"/>
    <w:rsid w:val="00627DF2"/>
    <w:rsid w:val="00630093"/>
    <w:rsid w:val="00630392"/>
    <w:rsid w:val="006303A8"/>
    <w:rsid w:val="00630503"/>
    <w:rsid w:val="0063067F"/>
    <w:rsid w:val="0063069A"/>
    <w:rsid w:val="00630825"/>
    <w:rsid w:val="00630AA8"/>
    <w:rsid w:val="00631491"/>
    <w:rsid w:val="00631834"/>
    <w:rsid w:val="00631862"/>
    <w:rsid w:val="006318A9"/>
    <w:rsid w:val="006318CC"/>
    <w:rsid w:val="00631977"/>
    <w:rsid w:val="0063203F"/>
    <w:rsid w:val="006323AB"/>
    <w:rsid w:val="00632595"/>
    <w:rsid w:val="0063260F"/>
    <w:rsid w:val="0063297B"/>
    <w:rsid w:val="00632B43"/>
    <w:rsid w:val="00632CBF"/>
    <w:rsid w:val="00632D4A"/>
    <w:rsid w:val="00632F8E"/>
    <w:rsid w:val="006332B7"/>
    <w:rsid w:val="0063337B"/>
    <w:rsid w:val="00633AFC"/>
    <w:rsid w:val="00633C39"/>
    <w:rsid w:val="00633EC1"/>
    <w:rsid w:val="0063454B"/>
    <w:rsid w:val="00634654"/>
    <w:rsid w:val="0063484F"/>
    <w:rsid w:val="00634AB9"/>
    <w:rsid w:val="00634FAB"/>
    <w:rsid w:val="00635410"/>
    <w:rsid w:val="00635A03"/>
    <w:rsid w:val="00635B2B"/>
    <w:rsid w:val="00636037"/>
    <w:rsid w:val="006365F6"/>
    <w:rsid w:val="00636637"/>
    <w:rsid w:val="00636A91"/>
    <w:rsid w:val="00636EF0"/>
    <w:rsid w:val="00637034"/>
    <w:rsid w:val="0063719C"/>
    <w:rsid w:val="006371FE"/>
    <w:rsid w:val="006372DC"/>
    <w:rsid w:val="0063731F"/>
    <w:rsid w:val="006377F4"/>
    <w:rsid w:val="006379A7"/>
    <w:rsid w:val="00637E98"/>
    <w:rsid w:val="00637F12"/>
    <w:rsid w:val="00637FF2"/>
    <w:rsid w:val="0064037C"/>
    <w:rsid w:val="006406CD"/>
    <w:rsid w:val="006407D3"/>
    <w:rsid w:val="006411F6"/>
    <w:rsid w:val="00641248"/>
    <w:rsid w:val="006413FB"/>
    <w:rsid w:val="0064156A"/>
    <w:rsid w:val="0064189B"/>
    <w:rsid w:val="0064192E"/>
    <w:rsid w:val="00641944"/>
    <w:rsid w:val="00641C48"/>
    <w:rsid w:val="006421F5"/>
    <w:rsid w:val="0064228A"/>
    <w:rsid w:val="0064284F"/>
    <w:rsid w:val="006429B2"/>
    <w:rsid w:val="00643115"/>
    <w:rsid w:val="00643276"/>
    <w:rsid w:val="00643309"/>
    <w:rsid w:val="006433FF"/>
    <w:rsid w:val="006435CB"/>
    <w:rsid w:val="00643687"/>
    <w:rsid w:val="00643790"/>
    <w:rsid w:val="00643C24"/>
    <w:rsid w:val="00643DB6"/>
    <w:rsid w:val="00643FDA"/>
    <w:rsid w:val="0064498F"/>
    <w:rsid w:val="00644BB2"/>
    <w:rsid w:val="006450F4"/>
    <w:rsid w:val="00645469"/>
    <w:rsid w:val="006455EB"/>
    <w:rsid w:val="006457A8"/>
    <w:rsid w:val="0064581C"/>
    <w:rsid w:val="006465CB"/>
    <w:rsid w:val="00646B12"/>
    <w:rsid w:val="00646CB2"/>
    <w:rsid w:val="00646D89"/>
    <w:rsid w:val="00646FD2"/>
    <w:rsid w:val="00646FF4"/>
    <w:rsid w:val="00647065"/>
    <w:rsid w:val="00647172"/>
    <w:rsid w:val="00647256"/>
    <w:rsid w:val="006474D4"/>
    <w:rsid w:val="0064776C"/>
    <w:rsid w:val="00647E04"/>
    <w:rsid w:val="006502C7"/>
    <w:rsid w:val="006509B5"/>
    <w:rsid w:val="00650D08"/>
    <w:rsid w:val="00650D79"/>
    <w:rsid w:val="006510CC"/>
    <w:rsid w:val="00651998"/>
    <w:rsid w:val="0065212C"/>
    <w:rsid w:val="00652372"/>
    <w:rsid w:val="006526B9"/>
    <w:rsid w:val="00652C51"/>
    <w:rsid w:val="0065305A"/>
    <w:rsid w:val="00653150"/>
    <w:rsid w:val="00653471"/>
    <w:rsid w:val="00653539"/>
    <w:rsid w:val="006535B4"/>
    <w:rsid w:val="006538DA"/>
    <w:rsid w:val="006544C8"/>
    <w:rsid w:val="00654648"/>
    <w:rsid w:val="00654689"/>
    <w:rsid w:val="0065479C"/>
    <w:rsid w:val="006549F0"/>
    <w:rsid w:val="00654A90"/>
    <w:rsid w:val="00654C4C"/>
    <w:rsid w:val="00654D08"/>
    <w:rsid w:val="00654D1E"/>
    <w:rsid w:val="00654E3C"/>
    <w:rsid w:val="00654EAC"/>
    <w:rsid w:val="00655210"/>
    <w:rsid w:val="00655370"/>
    <w:rsid w:val="0065572C"/>
    <w:rsid w:val="00655824"/>
    <w:rsid w:val="00655FE1"/>
    <w:rsid w:val="006564B9"/>
    <w:rsid w:val="006566DA"/>
    <w:rsid w:val="00656D6A"/>
    <w:rsid w:val="00657074"/>
    <w:rsid w:val="006570A2"/>
    <w:rsid w:val="006571CE"/>
    <w:rsid w:val="00657A40"/>
    <w:rsid w:val="00657B4F"/>
    <w:rsid w:val="00657C84"/>
    <w:rsid w:val="00657F75"/>
    <w:rsid w:val="00660643"/>
    <w:rsid w:val="00660658"/>
    <w:rsid w:val="006607EE"/>
    <w:rsid w:val="0066099A"/>
    <w:rsid w:val="00660C24"/>
    <w:rsid w:val="006610BC"/>
    <w:rsid w:val="00661249"/>
    <w:rsid w:val="0066136B"/>
    <w:rsid w:val="00661739"/>
    <w:rsid w:val="0066190A"/>
    <w:rsid w:val="00661BF8"/>
    <w:rsid w:val="00661D52"/>
    <w:rsid w:val="0066203D"/>
    <w:rsid w:val="00662824"/>
    <w:rsid w:val="00662BD7"/>
    <w:rsid w:val="00662DBB"/>
    <w:rsid w:val="006630E5"/>
    <w:rsid w:val="006633A6"/>
    <w:rsid w:val="00663525"/>
    <w:rsid w:val="00663617"/>
    <w:rsid w:val="00663BFC"/>
    <w:rsid w:val="00663CEA"/>
    <w:rsid w:val="00663F55"/>
    <w:rsid w:val="00664050"/>
    <w:rsid w:val="006640B6"/>
    <w:rsid w:val="006642E5"/>
    <w:rsid w:val="006645F4"/>
    <w:rsid w:val="0066471A"/>
    <w:rsid w:val="00664A23"/>
    <w:rsid w:val="00664B8F"/>
    <w:rsid w:val="00664C0D"/>
    <w:rsid w:val="00664C17"/>
    <w:rsid w:val="00664FF8"/>
    <w:rsid w:val="00665779"/>
    <w:rsid w:val="00665CBA"/>
    <w:rsid w:val="00666141"/>
    <w:rsid w:val="006668D3"/>
    <w:rsid w:val="0066690A"/>
    <w:rsid w:val="0066692F"/>
    <w:rsid w:val="006672EB"/>
    <w:rsid w:val="0066788E"/>
    <w:rsid w:val="00667BBA"/>
    <w:rsid w:val="00667DDB"/>
    <w:rsid w:val="006701D2"/>
    <w:rsid w:val="0067020B"/>
    <w:rsid w:val="00670256"/>
    <w:rsid w:val="00670482"/>
    <w:rsid w:val="006704DE"/>
    <w:rsid w:val="006706CE"/>
    <w:rsid w:val="00670B90"/>
    <w:rsid w:val="00670D7E"/>
    <w:rsid w:val="00671014"/>
    <w:rsid w:val="00671346"/>
    <w:rsid w:val="0067177D"/>
    <w:rsid w:val="006717C3"/>
    <w:rsid w:val="00671CE2"/>
    <w:rsid w:val="00671F42"/>
    <w:rsid w:val="0067244B"/>
    <w:rsid w:val="00672A69"/>
    <w:rsid w:val="00672D23"/>
    <w:rsid w:val="006732A5"/>
    <w:rsid w:val="006735C1"/>
    <w:rsid w:val="00673C9A"/>
    <w:rsid w:val="00673E30"/>
    <w:rsid w:val="0067406F"/>
    <w:rsid w:val="00674149"/>
    <w:rsid w:val="0067415A"/>
    <w:rsid w:val="006747A4"/>
    <w:rsid w:val="00674966"/>
    <w:rsid w:val="00674E86"/>
    <w:rsid w:val="00674EB9"/>
    <w:rsid w:val="006750EB"/>
    <w:rsid w:val="0067512A"/>
    <w:rsid w:val="0067536E"/>
    <w:rsid w:val="006759F0"/>
    <w:rsid w:val="00675C82"/>
    <w:rsid w:val="00675C9A"/>
    <w:rsid w:val="00675F36"/>
    <w:rsid w:val="00676513"/>
    <w:rsid w:val="00676578"/>
    <w:rsid w:val="00676B01"/>
    <w:rsid w:val="00676E90"/>
    <w:rsid w:val="0067715A"/>
    <w:rsid w:val="00677581"/>
    <w:rsid w:val="00677671"/>
    <w:rsid w:val="00677A42"/>
    <w:rsid w:val="0067EA1A"/>
    <w:rsid w:val="00680355"/>
    <w:rsid w:val="00680845"/>
    <w:rsid w:val="00680C84"/>
    <w:rsid w:val="00680DD5"/>
    <w:rsid w:val="00681032"/>
    <w:rsid w:val="00681577"/>
    <w:rsid w:val="006818A5"/>
    <w:rsid w:val="00681AFF"/>
    <w:rsid w:val="00681F09"/>
    <w:rsid w:val="00682405"/>
    <w:rsid w:val="00682A56"/>
    <w:rsid w:val="006838DE"/>
    <w:rsid w:val="0068401B"/>
    <w:rsid w:val="0068419A"/>
    <w:rsid w:val="00684343"/>
    <w:rsid w:val="00684456"/>
    <w:rsid w:val="00684470"/>
    <w:rsid w:val="00684813"/>
    <w:rsid w:val="00684D43"/>
    <w:rsid w:val="00685054"/>
    <w:rsid w:val="0068530B"/>
    <w:rsid w:val="0068539D"/>
    <w:rsid w:val="00685465"/>
    <w:rsid w:val="006856FB"/>
    <w:rsid w:val="00685826"/>
    <w:rsid w:val="00685B4E"/>
    <w:rsid w:val="00685D8E"/>
    <w:rsid w:val="00685D92"/>
    <w:rsid w:val="0068619F"/>
    <w:rsid w:val="00686351"/>
    <w:rsid w:val="00686479"/>
    <w:rsid w:val="0068670D"/>
    <w:rsid w:val="00686732"/>
    <w:rsid w:val="006867EB"/>
    <w:rsid w:val="00687420"/>
    <w:rsid w:val="00687AC5"/>
    <w:rsid w:val="00687D36"/>
    <w:rsid w:val="006903CB"/>
    <w:rsid w:val="0069072D"/>
    <w:rsid w:val="00690D6A"/>
    <w:rsid w:val="00690EA8"/>
    <w:rsid w:val="00690F86"/>
    <w:rsid w:val="006914FF"/>
    <w:rsid w:val="00691560"/>
    <w:rsid w:val="0069192C"/>
    <w:rsid w:val="00691C38"/>
    <w:rsid w:val="0069226A"/>
    <w:rsid w:val="0069263D"/>
    <w:rsid w:val="00692D93"/>
    <w:rsid w:val="00693201"/>
    <w:rsid w:val="006939FC"/>
    <w:rsid w:val="006940A8"/>
    <w:rsid w:val="0069414A"/>
    <w:rsid w:val="00694242"/>
    <w:rsid w:val="00694560"/>
    <w:rsid w:val="0069466E"/>
    <w:rsid w:val="006947F4"/>
    <w:rsid w:val="00694F63"/>
    <w:rsid w:val="00694F67"/>
    <w:rsid w:val="00695166"/>
    <w:rsid w:val="0069542E"/>
    <w:rsid w:val="0069549E"/>
    <w:rsid w:val="0069555C"/>
    <w:rsid w:val="0069592E"/>
    <w:rsid w:val="00695CBD"/>
    <w:rsid w:val="00695CCB"/>
    <w:rsid w:val="0069609D"/>
    <w:rsid w:val="006961AE"/>
    <w:rsid w:val="0069629F"/>
    <w:rsid w:val="006966E9"/>
    <w:rsid w:val="006967AD"/>
    <w:rsid w:val="00696A95"/>
    <w:rsid w:val="00696EEC"/>
    <w:rsid w:val="00696F50"/>
    <w:rsid w:val="0069709A"/>
    <w:rsid w:val="0069711E"/>
    <w:rsid w:val="00697450"/>
    <w:rsid w:val="00697672"/>
    <w:rsid w:val="0069768D"/>
    <w:rsid w:val="006979A2"/>
    <w:rsid w:val="006A04A8"/>
    <w:rsid w:val="006A0772"/>
    <w:rsid w:val="006A0894"/>
    <w:rsid w:val="006A0E13"/>
    <w:rsid w:val="006A0F0B"/>
    <w:rsid w:val="006A0F8D"/>
    <w:rsid w:val="006A13D1"/>
    <w:rsid w:val="006A19DC"/>
    <w:rsid w:val="006A1AD3"/>
    <w:rsid w:val="006A1C09"/>
    <w:rsid w:val="006A1D83"/>
    <w:rsid w:val="006A20C5"/>
    <w:rsid w:val="006A222C"/>
    <w:rsid w:val="006A25DE"/>
    <w:rsid w:val="006A266F"/>
    <w:rsid w:val="006A2A4A"/>
    <w:rsid w:val="006A2C02"/>
    <w:rsid w:val="006A3080"/>
    <w:rsid w:val="006A323B"/>
    <w:rsid w:val="006A32ED"/>
    <w:rsid w:val="006A337B"/>
    <w:rsid w:val="006A3618"/>
    <w:rsid w:val="006A36AC"/>
    <w:rsid w:val="006A3B82"/>
    <w:rsid w:val="006A3E35"/>
    <w:rsid w:val="006A413B"/>
    <w:rsid w:val="006A41DC"/>
    <w:rsid w:val="006A46B0"/>
    <w:rsid w:val="006A46C0"/>
    <w:rsid w:val="006A4B79"/>
    <w:rsid w:val="006A4C59"/>
    <w:rsid w:val="006A51D0"/>
    <w:rsid w:val="006A56AF"/>
    <w:rsid w:val="006A5C05"/>
    <w:rsid w:val="006A5D9A"/>
    <w:rsid w:val="006A60AE"/>
    <w:rsid w:val="006A6971"/>
    <w:rsid w:val="006A6CEF"/>
    <w:rsid w:val="006A6D6F"/>
    <w:rsid w:val="006A6EBC"/>
    <w:rsid w:val="006A712F"/>
    <w:rsid w:val="006A7853"/>
    <w:rsid w:val="006A788C"/>
    <w:rsid w:val="006A7B7D"/>
    <w:rsid w:val="006B029B"/>
    <w:rsid w:val="006B05E4"/>
    <w:rsid w:val="006B0828"/>
    <w:rsid w:val="006B0DBA"/>
    <w:rsid w:val="006B0FDF"/>
    <w:rsid w:val="006B115E"/>
    <w:rsid w:val="006B11F3"/>
    <w:rsid w:val="006B1250"/>
    <w:rsid w:val="006B1612"/>
    <w:rsid w:val="006B1846"/>
    <w:rsid w:val="006B18A4"/>
    <w:rsid w:val="006B1B14"/>
    <w:rsid w:val="006B1C4B"/>
    <w:rsid w:val="006B21BF"/>
    <w:rsid w:val="006B22BF"/>
    <w:rsid w:val="006B2DA5"/>
    <w:rsid w:val="006B2FFB"/>
    <w:rsid w:val="006B3076"/>
    <w:rsid w:val="006B344F"/>
    <w:rsid w:val="006B3D41"/>
    <w:rsid w:val="006B3E04"/>
    <w:rsid w:val="006B4180"/>
    <w:rsid w:val="006B4232"/>
    <w:rsid w:val="006B4301"/>
    <w:rsid w:val="006B4681"/>
    <w:rsid w:val="006B4892"/>
    <w:rsid w:val="006B4B54"/>
    <w:rsid w:val="006B4CF4"/>
    <w:rsid w:val="006B4F2C"/>
    <w:rsid w:val="006B54AA"/>
    <w:rsid w:val="006B5908"/>
    <w:rsid w:val="006B6153"/>
    <w:rsid w:val="006B6405"/>
    <w:rsid w:val="006B6BD2"/>
    <w:rsid w:val="006B6C2B"/>
    <w:rsid w:val="006B6D56"/>
    <w:rsid w:val="006B7602"/>
    <w:rsid w:val="006B7954"/>
    <w:rsid w:val="006B7ADF"/>
    <w:rsid w:val="006C0299"/>
    <w:rsid w:val="006C07B5"/>
    <w:rsid w:val="006C08E2"/>
    <w:rsid w:val="006C0BF5"/>
    <w:rsid w:val="006C0C53"/>
    <w:rsid w:val="006C103C"/>
    <w:rsid w:val="006C1056"/>
    <w:rsid w:val="006C1376"/>
    <w:rsid w:val="006C1415"/>
    <w:rsid w:val="006C14D4"/>
    <w:rsid w:val="006C17C2"/>
    <w:rsid w:val="006C1B19"/>
    <w:rsid w:val="006C1B67"/>
    <w:rsid w:val="006C1C3A"/>
    <w:rsid w:val="006C2436"/>
    <w:rsid w:val="006C298C"/>
    <w:rsid w:val="006C2A55"/>
    <w:rsid w:val="006C2D9B"/>
    <w:rsid w:val="006C34CF"/>
    <w:rsid w:val="006C36F1"/>
    <w:rsid w:val="006C3759"/>
    <w:rsid w:val="006C3967"/>
    <w:rsid w:val="006C39C6"/>
    <w:rsid w:val="006C3A1A"/>
    <w:rsid w:val="006C3ED1"/>
    <w:rsid w:val="006C40F5"/>
    <w:rsid w:val="006C4356"/>
    <w:rsid w:val="006C45D3"/>
    <w:rsid w:val="006C480A"/>
    <w:rsid w:val="006C4843"/>
    <w:rsid w:val="006C485F"/>
    <w:rsid w:val="006C48EF"/>
    <w:rsid w:val="006C4939"/>
    <w:rsid w:val="006C4B15"/>
    <w:rsid w:val="006C4FF9"/>
    <w:rsid w:val="006C509B"/>
    <w:rsid w:val="006C5354"/>
    <w:rsid w:val="006C55F4"/>
    <w:rsid w:val="006C5B0F"/>
    <w:rsid w:val="006C5F6D"/>
    <w:rsid w:val="006C635A"/>
    <w:rsid w:val="006C6648"/>
    <w:rsid w:val="006C674A"/>
    <w:rsid w:val="006C67FF"/>
    <w:rsid w:val="006C687E"/>
    <w:rsid w:val="006C6987"/>
    <w:rsid w:val="006C6F37"/>
    <w:rsid w:val="006C7405"/>
    <w:rsid w:val="006C74F8"/>
    <w:rsid w:val="006C7529"/>
    <w:rsid w:val="006C7558"/>
    <w:rsid w:val="006C7EA2"/>
    <w:rsid w:val="006C7F70"/>
    <w:rsid w:val="006D0B57"/>
    <w:rsid w:val="006D0C62"/>
    <w:rsid w:val="006D0E7F"/>
    <w:rsid w:val="006D10BF"/>
    <w:rsid w:val="006D1481"/>
    <w:rsid w:val="006D1F07"/>
    <w:rsid w:val="006D1FD7"/>
    <w:rsid w:val="006D2201"/>
    <w:rsid w:val="006D2408"/>
    <w:rsid w:val="006D2A67"/>
    <w:rsid w:val="006D2A9C"/>
    <w:rsid w:val="006D2B2B"/>
    <w:rsid w:val="006D3714"/>
    <w:rsid w:val="006D3944"/>
    <w:rsid w:val="006D4020"/>
    <w:rsid w:val="006D46CD"/>
    <w:rsid w:val="006D50A1"/>
    <w:rsid w:val="006D53FC"/>
    <w:rsid w:val="006D5673"/>
    <w:rsid w:val="006D64C6"/>
    <w:rsid w:val="006D6B60"/>
    <w:rsid w:val="006D6F27"/>
    <w:rsid w:val="006D7D20"/>
    <w:rsid w:val="006DDDEC"/>
    <w:rsid w:val="006E012E"/>
    <w:rsid w:val="006E02E1"/>
    <w:rsid w:val="006E062C"/>
    <w:rsid w:val="006E0690"/>
    <w:rsid w:val="006E09B6"/>
    <w:rsid w:val="006E0D86"/>
    <w:rsid w:val="006E1024"/>
    <w:rsid w:val="006E10A0"/>
    <w:rsid w:val="006E12DB"/>
    <w:rsid w:val="006E1AF0"/>
    <w:rsid w:val="006E1B5D"/>
    <w:rsid w:val="006E1C1F"/>
    <w:rsid w:val="006E23AA"/>
    <w:rsid w:val="006E23BB"/>
    <w:rsid w:val="006E285B"/>
    <w:rsid w:val="006E3A34"/>
    <w:rsid w:val="006E3C82"/>
    <w:rsid w:val="006E44FC"/>
    <w:rsid w:val="006E484D"/>
    <w:rsid w:val="006E4F40"/>
    <w:rsid w:val="006E5263"/>
    <w:rsid w:val="006E529F"/>
    <w:rsid w:val="006E5395"/>
    <w:rsid w:val="006E5654"/>
    <w:rsid w:val="006E576A"/>
    <w:rsid w:val="006E5C9F"/>
    <w:rsid w:val="006E5D50"/>
    <w:rsid w:val="006E6428"/>
    <w:rsid w:val="006E64C7"/>
    <w:rsid w:val="006E669B"/>
    <w:rsid w:val="006E6BAE"/>
    <w:rsid w:val="006E7002"/>
    <w:rsid w:val="006E708B"/>
    <w:rsid w:val="006E72F4"/>
    <w:rsid w:val="006E744E"/>
    <w:rsid w:val="006E7723"/>
    <w:rsid w:val="006E796C"/>
    <w:rsid w:val="006E79DE"/>
    <w:rsid w:val="006E7E5D"/>
    <w:rsid w:val="006E7F3B"/>
    <w:rsid w:val="006E7F6B"/>
    <w:rsid w:val="006F028A"/>
    <w:rsid w:val="006F0296"/>
    <w:rsid w:val="006F032B"/>
    <w:rsid w:val="006F0CCF"/>
    <w:rsid w:val="006F0F3A"/>
    <w:rsid w:val="006F0F43"/>
    <w:rsid w:val="006F111D"/>
    <w:rsid w:val="006F1129"/>
    <w:rsid w:val="006F16C2"/>
    <w:rsid w:val="006F18D7"/>
    <w:rsid w:val="006F23D9"/>
    <w:rsid w:val="006F23FF"/>
    <w:rsid w:val="006F2692"/>
    <w:rsid w:val="006F3153"/>
    <w:rsid w:val="006F32CB"/>
    <w:rsid w:val="006F34AB"/>
    <w:rsid w:val="006F36D9"/>
    <w:rsid w:val="006F3772"/>
    <w:rsid w:val="006F3D70"/>
    <w:rsid w:val="006F401A"/>
    <w:rsid w:val="006F40C6"/>
    <w:rsid w:val="006F4186"/>
    <w:rsid w:val="006F4196"/>
    <w:rsid w:val="006F43F5"/>
    <w:rsid w:val="006F4493"/>
    <w:rsid w:val="006F4517"/>
    <w:rsid w:val="006F4C93"/>
    <w:rsid w:val="006F5E4F"/>
    <w:rsid w:val="006F6058"/>
    <w:rsid w:val="006F607B"/>
    <w:rsid w:val="006F6125"/>
    <w:rsid w:val="006F6395"/>
    <w:rsid w:val="006F66FC"/>
    <w:rsid w:val="006F6904"/>
    <w:rsid w:val="006F6BED"/>
    <w:rsid w:val="006F6CC1"/>
    <w:rsid w:val="006F6CCD"/>
    <w:rsid w:val="006F6CF0"/>
    <w:rsid w:val="006F76FF"/>
    <w:rsid w:val="006F7C59"/>
    <w:rsid w:val="006F7F04"/>
    <w:rsid w:val="00700134"/>
    <w:rsid w:val="007007B0"/>
    <w:rsid w:val="00701538"/>
    <w:rsid w:val="00701833"/>
    <w:rsid w:val="00701E6F"/>
    <w:rsid w:val="00702679"/>
    <w:rsid w:val="0070277F"/>
    <w:rsid w:val="007027C6"/>
    <w:rsid w:val="00702AD4"/>
    <w:rsid w:val="00702F4A"/>
    <w:rsid w:val="0070349D"/>
    <w:rsid w:val="00703597"/>
    <w:rsid w:val="00703892"/>
    <w:rsid w:val="007038F8"/>
    <w:rsid w:val="00703AA0"/>
    <w:rsid w:val="00703BA2"/>
    <w:rsid w:val="00703C82"/>
    <w:rsid w:val="00703CBC"/>
    <w:rsid w:val="00703FC9"/>
    <w:rsid w:val="007044CE"/>
    <w:rsid w:val="00704735"/>
    <w:rsid w:val="007047D1"/>
    <w:rsid w:val="00705053"/>
    <w:rsid w:val="007054D4"/>
    <w:rsid w:val="00705560"/>
    <w:rsid w:val="007057F4"/>
    <w:rsid w:val="00705A15"/>
    <w:rsid w:val="00705DA1"/>
    <w:rsid w:val="00705F70"/>
    <w:rsid w:val="007060CE"/>
    <w:rsid w:val="0070618C"/>
    <w:rsid w:val="007062CB"/>
    <w:rsid w:val="00706918"/>
    <w:rsid w:val="00706A3A"/>
    <w:rsid w:val="00706DA9"/>
    <w:rsid w:val="00706DB9"/>
    <w:rsid w:val="00706E73"/>
    <w:rsid w:val="00707069"/>
    <w:rsid w:val="00707A6A"/>
    <w:rsid w:val="00707B73"/>
    <w:rsid w:val="00710033"/>
    <w:rsid w:val="00710269"/>
    <w:rsid w:val="00710447"/>
    <w:rsid w:val="00710768"/>
    <w:rsid w:val="007108EB"/>
    <w:rsid w:val="00710DBF"/>
    <w:rsid w:val="00710F58"/>
    <w:rsid w:val="00711AAD"/>
    <w:rsid w:val="00711F96"/>
    <w:rsid w:val="0071213E"/>
    <w:rsid w:val="00712C9B"/>
    <w:rsid w:val="00712F5A"/>
    <w:rsid w:val="007137D1"/>
    <w:rsid w:val="0071395C"/>
    <w:rsid w:val="00713C03"/>
    <w:rsid w:val="00713FFD"/>
    <w:rsid w:val="0071457E"/>
    <w:rsid w:val="00714CB1"/>
    <w:rsid w:val="00715B2A"/>
    <w:rsid w:val="00715D2A"/>
    <w:rsid w:val="00715D30"/>
    <w:rsid w:val="00715DD7"/>
    <w:rsid w:val="007161F2"/>
    <w:rsid w:val="007163D0"/>
    <w:rsid w:val="007164BF"/>
    <w:rsid w:val="00716592"/>
    <w:rsid w:val="0071669D"/>
    <w:rsid w:val="007167B8"/>
    <w:rsid w:val="00716CD7"/>
    <w:rsid w:val="00716D96"/>
    <w:rsid w:val="00716EC0"/>
    <w:rsid w:val="00716FB9"/>
    <w:rsid w:val="00716FC5"/>
    <w:rsid w:val="0071714A"/>
    <w:rsid w:val="00717733"/>
    <w:rsid w:val="0072020D"/>
    <w:rsid w:val="0072044B"/>
    <w:rsid w:val="007204DA"/>
    <w:rsid w:val="00720562"/>
    <w:rsid w:val="0072067D"/>
    <w:rsid w:val="0072069C"/>
    <w:rsid w:val="00720752"/>
    <w:rsid w:val="00720B03"/>
    <w:rsid w:val="00720E7F"/>
    <w:rsid w:val="007210F0"/>
    <w:rsid w:val="00721543"/>
    <w:rsid w:val="00721642"/>
    <w:rsid w:val="00721880"/>
    <w:rsid w:val="00721A24"/>
    <w:rsid w:val="00721C06"/>
    <w:rsid w:val="00721CD9"/>
    <w:rsid w:val="00722139"/>
    <w:rsid w:val="007222B4"/>
    <w:rsid w:val="00722659"/>
    <w:rsid w:val="00722D8E"/>
    <w:rsid w:val="007230E6"/>
    <w:rsid w:val="00723538"/>
    <w:rsid w:val="007235AA"/>
    <w:rsid w:val="007235DB"/>
    <w:rsid w:val="00723CD5"/>
    <w:rsid w:val="00723CD8"/>
    <w:rsid w:val="00723DCD"/>
    <w:rsid w:val="00723F2A"/>
    <w:rsid w:val="00723F5D"/>
    <w:rsid w:val="00724233"/>
    <w:rsid w:val="007244D8"/>
    <w:rsid w:val="0072486C"/>
    <w:rsid w:val="00724DEC"/>
    <w:rsid w:val="00724EFA"/>
    <w:rsid w:val="00724F46"/>
    <w:rsid w:val="0072587D"/>
    <w:rsid w:val="0072594F"/>
    <w:rsid w:val="007259A9"/>
    <w:rsid w:val="00725FD6"/>
    <w:rsid w:val="00726179"/>
    <w:rsid w:val="007261E9"/>
    <w:rsid w:val="0072623F"/>
    <w:rsid w:val="00726512"/>
    <w:rsid w:val="00726660"/>
    <w:rsid w:val="007272F7"/>
    <w:rsid w:val="007279B3"/>
    <w:rsid w:val="00727C32"/>
    <w:rsid w:val="00727E3B"/>
    <w:rsid w:val="007301FC"/>
    <w:rsid w:val="00730374"/>
    <w:rsid w:val="00730379"/>
    <w:rsid w:val="00730596"/>
    <w:rsid w:val="00730627"/>
    <w:rsid w:val="0073095E"/>
    <w:rsid w:val="007309B1"/>
    <w:rsid w:val="007310E8"/>
    <w:rsid w:val="0073158F"/>
    <w:rsid w:val="007318F1"/>
    <w:rsid w:val="00731B2D"/>
    <w:rsid w:val="00731C7D"/>
    <w:rsid w:val="00731F3F"/>
    <w:rsid w:val="0073299E"/>
    <w:rsid w:val="00732A30"/>
    <w:rsid w:val="00732AFC"/>
    <w:rsid w:val="00732B2B"/>
    <w:rsid w:val="00732D05"/>
    <w:rsid w:val="00733607"/>
    <w:rsid w:val="007343E6"/>
    <w:rsid w:val="007348EA"/>
    <w:rsid w:val="00734BA8"/>
    <w:rsid w:val="00734C73"/>
    <w:rsid w:val="007354D8"/>
    <w:rsid w:val="00735754"/>
    <w:rsid w:val="00735773"/>
    <w:rsid w:val="0073585D"/>
    <w:rsid w:val="00735900"/>
    <w:rsid w:val="00735B8C"/>
    <w:rsid w:val="0073622A"/>
    <w:rsid w:val="0073665B"/>
    <w:rsid w:val="00736831"/>
    <w:rsid w:val="007369B5"/>
    <w:rsid w:val="00736DDF"/>
    <w:rsid w:val="00736F66"/>
    <w:rsid w:val="00737444"/>
    <w:rsid w:val="007377A5"/>
    <w:rsid w:val="007377A9"/>
    <w:rsid w:val="007378A6"/>
    <w:rsid w:val="00737AB3"/>
    <w:rsid w:val="00737BAB"/>
    <w:rsid w:val="00737FB2"/>
    <w:rsid w:val="007401E2"/>
    <w:rsid w:val="0074033F"/>
    <w:rsid w:val="00740BA0"/>
    <w:rsid w:val="00740C35"/>
    <w:rsid w:val="007418D2"/>
    <w:rsid w:val="00741F71"/>
    <w:rsid w:val="00742441"/>
    <w:rsid w:val="00742C6D"/>
    <w:rsid w:val="00742E3A"/>
    <w:rsid w:val="007432C1"/>
    <w:rsid w:val="00743914"/>
    <w:rsid w:val="007439F6"/>
    <w:rsid w:val="00743AB9"/>
    <w:rsid w:val="00743D89"/>
    <w:rsid w:val="00744360"/>
    <w:rsid w:val="007446B2"/>
    <w:rsid w:val="0074479E"/>
    <w:rsid w:val="007449D9"/>
    <w:rsid w:val="00744AAB"/>
    <w:rsid w:val="0074505C"/>
    <w:rsid w:val="007450BD"/>
    <w:rsid w:val="007450C2"/>
    <w:rsid w:val="007450D9"/>
    <w:rsid w:val="007451DD"/>
    <w:rsid w:val="0074533C"/>
    <w:rsid w:val="00745684"/>
    <w:rsid w:val="0074596B"/>
    <w:rsid w:val="00745FB8"/>
    <w:rsid w:val="0074630A"/>
    <w:rsid w:val="0074661D"/>
    <w:rsid w:val="00746F9B"/>
    <w:rsid w:val="00747413"/>
    <w:rsid w:val="007500A6"/>
    <w:rsid w:val="00750167"/>
    <w:rsid w:val="0075025A"/>
    <w:rsid w:val="00750B65"/>
    <w:rsid w:val="0075121F"/>
    <w:rsid w:val="0075153F"/>
    <w:rsid w:val="00751821"/>
    <w:rsid w:val="00751F78"/>
    <w:rsid w:val="007521C9"/>
    <w:rsid w:val="007522E2"/>
    <w:rsid w:val="00752379"/>
    <w:rsid w:val="00752CBB"/>
    <w:rsid w:val="00752CE0"/>
    <w:rsid w:val="00752DF7"/>
    <w:rsid w:val="007533C3"/>
    <w:rsid w:val="00753478"/>
    <w:rsid w:val="007535EC"/>
    <w:rsid w:val="0075370B"/>
    <w:rsid w:val="0075386C"/>
    <w:rsid w:val="00753BEC"/>
    <w:rsid w:val="00753DE3"/>
    <w:rsid w:val="0075426D"/>
    <w:rsid w:val="00754EFB"/>
    <w:rsid w:val="00755378"/>
    <w:rsid w:val="00755599"/>
    <w:rsid w:val="00755B4B"/>
    <w:rsid w:val="00755CC6"/>
    <w:rsid w:val="00755CDE"/>
    <w:rsid w:val="00755DFA"/>
    <w:rsid w:val="00756040"/>
    <w:rsid w:val="007567D5"/>
    <w:rsid w:val="0075699C"/>
    <w:rsid w:val="007569E7"/>
    <w:rsid w:val="00756C3C"/>
    <w:rsid w:val="00756E54"/>
    <w:rsid w:val="007571DB"/>
    <w:rsid w:val="00757B54"/>
    <w:rsid w:val="00757BC3"/>
    <w:rsid w:val="00757CCE"/>
    <w:rsid w:val="00757E15"/>
    <w:rsid w:val="00757F97"/>
    <w:rsid w:val="00760392"/>
    <w:rsid w:val="007607B3"/>
    <w:rsid w:val="00760C7D"/>
    <w:rsid w:val="007613CA"/>
    <w:rsid w:val="00761846"/>
    <w:rsid w:val="00761952"/>
    <w:rsid w:val="007619E6"/>
    <w:rsid w:val="00761C42"/>
    <w:rsid w:val="00761D79"/>
    <w:rsid w:val="00761F24"/>
    <w:rsid w:val="007622B9"/>
    <w:rsid w:val="007625A7"/>
    <w:rsid w:val="00762AB1"/>
    <w:rsid w:val="007632DE"/>
    <w:rsid w:val="007634E7"/>
    <w:rsid w:val="007635A5"/>
    <w:rsid w:val="007635F6"/>
    <w:rsid w:val="007639CF"/>
    <w:rsid w:val="00763AB9"/>
    <w:rsid w:val="00763E18"/>
    <w:rsid w:val="00763F55"/>
    <w:rsid w:val="00764086"/>
    <w:rsid w:val="00764216"/>
    <w:rsid w:val="00764395"/>
    <w:rsid w:val="007643D0"/>
    <w:rsid w:val="00764602"/>
    <w:rsid w:val="00764BA3"/>
    <w:rsid w:val="00764C58"/>
    <w:rsid w:val="00764C62"/>
    <w:rsid w:val="00764E43"/>
    <w:rsid w:val="00765018"/>
    <w:rsid w:val="00765039"/>
    <w:rsid w:val="00765269"/>
    <w:rsid w:val="00765AE0"/>
    <w:rsid w:val="007663CA"/>
    <w:rsid w:val="00766C55"/>
    <w:rsid w:val="00766D66"/>
    <w:rsid w:val="00766DBC"/>
    <w:rsid w:val="00766E66"/>
    <w:rsid w:val="00767031"/>
    <w:rsid w:val="00767779"/>
    <w:rsid w:val="00767861"/>
    <w:rsid w:val="00767CA6"/>
    <w:rsid w:val="00770B77"/>
    <w:rsid w:val="00770E34"/>
    <w:rsid w:val="00771A66"/>
    <w:rsid w:val="00772337"/>
    <w:rsid w:val="00772842"/>
    <w:rsid w:val="00772887"/>
    <w:rsid w:val="007728CD"/>
    <w:rsid w:val="00772E03"/>
    <w:rsid w:val="00773016"/>
    <w:rsid w:val="007731A1"/>
    <w:rsid w:val="0077344F"/>
    <w:rsid w:val="00773BDF"/>
    <w:rsid w:val="00773FBD"/>
    <w:rsid w:val="007740E8"/>
    <w:rsid w:val="00774780"/>
    <w:rsid w:val="00774A8F"/>
    <w:rsid w:val="007756CE"/>
    <w:rsid w:val="00775D24"/>
    <w:rsid w:val="00775E08"/>
    <w:rsid w:val="00775EAF"/>
    <w:rsid w:val="007760C7"/>
    <w:rsid w:val="00776239"/>
    <w:rsid w:val="007769C9"/>
    <w:rsid w:val="00776F1A"/>
    <w:rsid w:val="00776FA2"/>
    <w:rsid w:val="007770BD"/>
    <w:rsid w:val="007773EF"/>
    <w:rsid w:val="00777A79"/>
    <w:rsid w:val="00777E5B"/>
    <w:rsid w:val="00780182"/>
    <w:rsid w:val="007802D8"/>
    <w:rsid w:val="00780BD8"/>
    <w:rsid w:val="00780CFD"/>
    <w:rsid w:val="00781452"/>
    <w:rsid w:val="007814EB"/>
    <w:rsid w:val="007815A5"/>
    <w:rsid w:val="00781885"/>
    <w:rsid w:val="00781B84"/>
    <w:rsid w:val="00781D09"/>
    <w:rsid w:val="0078242C"/>
    <w:rsid w:val="00782695"/>
    <w:rsid w:val="007835F2"/>
    <w:rsid w:val="007838D7"/>
    <w:rsid w:val="00784109"/>
    <w:rsid w:val="007844F5"/>
    <w:rsid w:val="00784787"/>
    <w:rsid w:val="00784B51"/>
    <w:rsid w:val="007851B9"/>
    <w:rsid w:val="007852E7"/>
    <w:rsid w:val="00785342"/>
    <w:rsid w:val="007855DA"/>
    <w:rsid w:val="00785789"/>
    <w:rsid w:val="00785913"/>
    <w:rsid w:val="00785F94"/>
    <w:rsid w:val="00786374"/>
    <w:rsid w:val="00786B20"/>
    <w:rsid w:val="00787596"/>
    <w:rsid w:val="0078795F"/>
    <w:rsid w:val="00790091"/>
    <w:rsid w:val="00790137"/>
    <w:rsid w:val="00790144"/>
    <w:rsid w:val="00790416"/>
    <w:rsid w:val="00790891"/>
    <w:rsid w:val="007910CF"/>
    <w:rsid w:val="00791D49"/>
    <w:rsid w:val="00791DC8"/>
    <w:rsid w:val="00791E7B"/>
    <w:rsid w:val="0079201D"/>
    <w:rsid w:val="00792602"/>
    <w:rsid w:val="00792AA9"/>
    <w:rsid w:val="00792EBB"/>
    <w:rsid w:val="00792ED9"/>
    <w:rsid w:val="00793364"/>
    <w:rsid w:val="007933E8"/>
    <w:rsid w:val="00793587"/>
    <w:rsid w:val="007935B1"/>
    <w:rsid w:val="00793D10"/>
    <w:rsid w:val="00793D31"/>
    <w:rsid w:val="00793FE6"/>
    <w:rsid w:val="00794189"/>
    <w:rsid w:val="007942A1"/>
    <w:rsid w:val="00794605"/>
    <w:rsid w:val="00794FF0"/>
    <w:rsid w:val="00795A0F"/>
    <w:rsid w:val="00795E62"/>
    <w:rsid w:val="0079643A"/>
    <w:rsid w:val="00796496"/>
    <w:rsid w:val="007966E4"/>
    <w:rsid w:val="00796747"/>
    <w:rsid w:val="007967D5"/>
    <w:rsid w:val="00796D07"/>
    <w:rsid w:val="00797328"/>
    <w:rsid w:val="00797364"/>
    <w:rsid w:val="007977D6"/>
    <w:rsid w:val="0079798C"/>
    <w:rsid w:val="00797A83"/>
    <w:rsid w:val="00797C20"/>
    <w:rsid w:val="007A050A"/>
    <w:rsid w:val="007A0960"/>
    <w:rsid w:val="007A0A0F"/>
    <w:rsid w:val="007A0ABF"/>
    <w:rsid w:val="007A1295"/>
    <w:rsid w:val="007A1ECF"/>
    <w:rsid w:val="007A1F10"/>
    <w:rsid w:val="007A2579"/>
    <w:rsid w:val="007A2585"/>
    <w:rsid w:val="007A25C5"/>
    <w:rsid w:val="007A2957"/>
    <w:rsid w:val="007A3322"/>
    <w:rsid w:val="007A335F"/>
    <w:rsid w:val="007A3687"/>
    <w:rsid w:val="007A3821"/>
    <w:rsid w:val="007A39BB"/>
    <w:rsid w:val="007A3A14"/>
    <w:rsid w:val="007A3DA2"/>
    <w:rsid w:val="007A4129"/>
    <w:rsid w:val="007A4297"/>
    <w:rsid w:val="007A468E"/>
    <w:rsid w:val="007A4B5F"/>
    <w:rsid w:val="007A4F81"/>
    <w:rsid w:val="007A4FA0"/>
    <w:rsid w:val="007A4FA3"/>
    <w:rsid w:val="007A4FBB"/>
    <w:rsid w:val="007A501E"/>
    <w:rsid w:val="007A5074"/>
    <w:rsid w:val="007A50BF"/>
    <w:rsid w:val="007A56CD"/>
    <w:rsid w:val="007A585B"/>
    <w:rsid w:val="007A59FF"/>
    <w:rsid w:val="007A5B62"/>
    <w:rsid w:val="007A5B84"/>
    <w:rsid w:val="007A5C38"/>
    <w:rsid w:val="007A5F44"/>
    <w:rsid w:val="007A6141"/>
    <w:rsid w:val="007A61F7"/>
    <w:rsid w:val="007A6755"/>
    <w:rsid w:val="007A6873"/>
    <w:rsid w:val="007A6964"/>
    <w:rsid w:val="007A6BDE"/>
    <w:rsid w:val="007A6C03"/>
    <w:rsid w:val="007A6C22"/>
    <w:rsid w:val="007A6E8E"/>
    <w:rsid w:val="007A6E9F"/>
    <w:rsid w:val="007A7415"/>
    <w:rsid w:val="007A745F"/>
    <w:rsid w:val="007A74ED"/>
    <w:rsid w:val="007A785D"/>
    <w:rsid w:val="007A7A62"/>
    <w:rsid w:val="007A7D4B"/>
    <w:rsid w:val="007A7DBD"/>
    <w:rsid w:val="007A7EEE"/>
    <w:rsid w:val="007A7F2C"/>
    <w:rsid w:val="007A7F3E"/>
    <w:rsid w:val="007A7F49"/>
    <w:rsid w:val="007A7F72"/>
    <w:rsid w:val="007B00E5"/>
    <w:rsid w:val="007B02D5"/>
    <w:rsid w:val="007B05EE"/>
    <w:rsid w:val="007B08BC"/>
    <w:rsid w:val="007B0EEE"/>
    <w:rsid w:val="007B10F3"/>
    <w:rsid w:val="007B11B1"/>
    <w:rsid w:val="007B1901"/>
    <w:rsid w:val="007B236A"/>
    <w:rsid w:val="007B255E"/>
    <w:rsid w:val="007B27EC"/>
    <w:rsid w:val="007B28F7"/>
    <w:rsid w:val="007B2E03"/>
    <w:rsid w:val="007B30F8"/>
    <w:rsid w:val="007B32AB"/>
    <w:rsid w:val="007B36BC"/>
    <w:rsid w:val="007B37CA"/>
    <w:rsid w:val="007B3ADA"/>
    <w:rsid w:val="007B3C36"/>
    <w:rsid w:val="007B3DB3"/>
    <w:rsid w:val="007B443F"/>
    <w:rsid w:val="007B45B8"/>
    <w:rsid w:val="007B48A9"/>
    <w:rsid w:val="007B4C77"/>
    <w:rsid w:val="007B4EBD"/>
    <w:rsid w:val="007B511B"/>
    <w:rsid w:val="007B53EB"/>
    <w:rsid w:val="007B572C"/>
    <w:rsid w:val="007B5D6F"/>
    <w:rsid w:val="007B6148"/>
    <w:rsid w:val="007B622C"/>
    <w:rsid w:val="007B634A"/>
    <w:rsid w:val="007B68E3"/>
    <w:rsid w:val="007B6A65"/>
    <w:rsid w:val="007B6AE2"/>
    <w:rsid w:val="007B6D66"/>
    <w:rsid w:val="007B6DAF"/>
    <w:rsid w:val="007B6EC7"/>
    <w:rsid w:val="007B7272"/>
    <w:rsid w:val="007B7282"/>
    <w:rsid w:val="007B731C"/>
    <w:rsid w:val="007B74FC"/>
    <w:rsid w:val="007B755F"/>
    <w:rsid w:val="007B75BF"/>
    <w:rsid w:val="007B7DF6"/>
    <w:rsid w:val="007C0C95"/>
    <w:rsid w:val="007C0DA8"/>
    <w:rsid w:val="007C0DE4"/>
    <w:rsid w:val="007C0E9F"/>
    <w:rsid w:val="007C194A"/>
    <w:rsid w:val="007C1B9F"/>
    <w:rsid w:val="007C249A"/>
    <w:rsid w:val="007C24D0"/>
    <w:rsid w:val="007C252F"/>
    <w:rsid w:val="007C2984"/>
    <w:rsid w:val="007C2AF1"/>
    <w:rsid w:val="007C32FC"/>
    <w:rsid w:val="007C3474"/>
    <w:rsid w:val="007C3593"/>
    <w:rsid w:val="007C3928"/>
    <w:rsid w:val="007C3982"/>
    <w:rsid w:val="007C39C1"/>
    <w:rsid w:val="007C3DBB"/>
    <w:rsid w:val="007C4067"/>
    <w:rsid w:val="007C40BE"/>
    <w:rsid w:val="007C4307"/>
    <w:rsid w:val="007C4414"/>
    <w:rsid w:val="007C44F8"/>
    <w:rsid w:val="007C4790"/>
    <w:rsid w:val="007C48E0"/>
    <w:rsid w:val="007C49B8"/>
    <w:rsid w:val="007C4B21"/>
    <w:rsid w:val="007C4BF5"/>
    <w:rsid w:val="007C523E"/>
    <w:rsid w:val="007C52BF"/>
    <w:rsid w:val="007C5592"/>
    <w:rsid w:val="007C589D"/>
    <w:rsid w:val="007C5926"/>
    <w:rsid w:val="007C5BE9"/>
    <w:rsid w:val="007C5E04"/>
    <w:rsid w:val="007C6526"/>
    <w:rsid w:val="007C682E"/>
    <w:rsid w:val="007C69CF"/>
    <w:rsid w:val="007C6B88"/>
    <w:rsid w:val="007C72C6"/>
    <w:rsid w:val="007C7402"/>
    <w:rsid w:val="007C752E"/>
    <w:rsid w:val="007C77B7"/>
    <w:rsid w:val="007C7995"/>
    <w:rsid w:val="007C7E2A"/>
    <w:rsid w:val="007D012E"/>
    <w:rsid w:val="007D0131"/>
    <w:rsid w:val="007D07B8"/>
    <w:rsid w:val="007D081F"/>
    <w:rsid w:val="007D09AA"/>
    <w:rsid w:val="007D0B0F"/>
    <w:rsid w:val="007D0C33"/>
    <w:rsid w:val="007D0ECD"/>
    <w:rsid w:val="007D124D"/>
    <w:rsid w:val="007D148A"/>
    <w:rsid w:val="007D1965"/>
    <w:rsid w:val="007D1ACA"/>
    <w:rsid w:val="007D1D9B"/>
    <w:rsid w:val="007D1DBA"/>
    <w:rsid w:val="007D1E02"/>
    <w:rsid w:val="007D20FC"/>
    <w:rsid w:val="007D22E1"/>
    <w:rsid w:val="007D2AFD"/>
    <w:rsid w:val="007D2C04"/>
    <w:rsid w:val="007D31B1"/>
    <w:rsid w:val="007D32F4"/>
    <w:rsid w:val="007D362A"/>
    <w:rsid w:val="007D39B1"/>
    <w:rsid w:val="007D3BAD"/>
    <w:rsid w:val="007D4279"/>
    <w:rsid w:val="007D4455"/>
    <w:rsid w:val="007D44DF"/>
    <w:rsid w:val="007D45CA"/>
    <w:rsid w:val="007D476B"/>
    <w:rsid w:val="007D4A7A"/>
    <w:rsid w:val="007D4AA1"/>
    <w:rsid w:val="007D533F"/>
    <w:rsid w:val="007D547B"/>
    <w:rsid w:val="007D5661"/>
    <w:rsid w:val="007D578A"/>
    <w:rsid w:val="007D58A8"/>
    <w:rsid w:val="007D58AE"/>
    <w:rsid w:val="007D595F"/>
    <w:rsid w:val="007D5DB2"/>
    <w:rsid w:val="007D60C5"/>
    <w:rsid w:val="007D6411"/>
    <w:rsid w:val="007D659B"/>
    <w:rsid w:val="007D65EE"/>
    <w:rsid w:val="007D6B17"/>
    <w:rsid w:val="007D6E69"/>
    <w:rsid w:val="007D6EF5"/>
    <w:rsid w:val="007D70A9"/>
    <w:rsid w:val="007D71FA"/>
    <w:rsid w:val="007D7A78"/>
    <w:rsid w:val="007D7B28"/>
    <w:rsid w:val="007D7C4A"/>
    <w:rsid w:val="007D7D12"/>
    <w:rsid w:val="007D7E9A"/>
    <w:rsid w:val="007E030E"/>
    <w:rsid w:val="007E05E4"/>
    <w:rsid w:val="007E07DD"/>
    <w:rsid w:val="007E0A4F"/>
    <w:rsid w:val="007E16C1"/>
    <w:rsid w:val="007E1A09"/>
    <w:rsid w:val="007E2329"/>
    <w:rsid w:val="007E272A"/>
    <w:rsid w:val="007E2A5A"/>
    <w:rsid w:val="007E2BAF"/>
    <w:rsid w:val="007E2E94"/>
    <w:rsid w:val="007E38AF"/>
    <w:rsid w:val="007E3E29"/>
    <w:rsid w:val="007E45AD"/>
    <w:rsid w:val="007E48C0"/>
    <w:rsid w:val="007E4B59"/>
    <w:rsid w:val="007E53AE"/>
    <w:rsid w:val="007E683E"/>
    <w:rsid w:val="007E6A17"/>
    <w:rsid w:val="007E6B32"/>
    <w:rsid w:val="007E6C4F"/>
    <w:rsid w:val="007E6C9E"/>
    <w:rsid w:val="007E6D10"/>
    <w:rsid w:val="007E6F2A"/>
    <w:rsid w:val="007E73D6"/>
    <w:rsid w:val="007E7FF3"/>
    <w:rsid w:val="007F00B5"/>
    <w:rsid w:val="007F048B"/>
    <w:rsid w:val="007F04F0"/>
    <w:rsid w:val="007F0AB1"/>
    <w:rsid w:val="007F0C7E"/>
    <w:rsid w:val="007F1178"/>
    <w:rsid w:val="007F2B21"/>
    <w:rsid w:val="007F2B41"/>
    <w:rsid w:val="007F2D7E"/>
    <w:rsid w:val="007F2E29"/>
    <w:rsid w:val="007F2E87"/>
    <w:rsid w:val="007F3C0C"/>
    <w:rsid w:val="007F3CDE"/>
    <w:rsid w:val="007F3D4A"/>
    <w:rsid w:val="007F3EDA"/>
    <w:rsid w:val="007F4497"/>
    <w:rsid w:val="007F45F6"/>
    <w:rsid w:val="007F48E8"/>
    <w:rsid w:val="007F4940"/>
    <w:rsid w:val="007F4EEA"/>
    <w:rsid w:val="007F52C7"/>
    <w:rsid w:val="007F548F"/>
    <w:rsid w:val="007F5ABC"/>
    <w:rsid w:val="007F5B67"/>
    <w:rsid w:val="007F5B6A"/>
    <w:rsid w:val="007F5BA2"/>
    <w:rsid w:val="007F5CDA"/>
    <w:rsid w:val="007F5F34"/>
    <w:rsid w:val="007F61E6"/>
    <w:rsid w:val="007F6209"/>
    <w:rsid w:val="007F6378"/>
    <w:rsid w:val="007F66F5"/>
    <w:rsid w:val="007F68F4"/>
    <w:rsid w:val="007F691F"/>
    <w:rsid w:val="007F6A4F"/>
    <w:rsid w:val="007F6AE9"/>
    <w:rsid w:val="007F6D42"/>
    <w:rsid w:val="007F6D8E"/>
    <w:rsid w:val="007F6F19"/>
    <w:rsid w:val="007F6F5C"/>
    <w:rsid w:val="007F724C"/>
    <w:rsid w:val="007F7A5F"/>
    <w:rsid w:val="007F7BA1"/>
    <w:rsid w:val="007F7BBC"/>
    <w:rsid w:val="00800D73"/>
    <w:rsid w:val="00800FF6"/>
    <w:rsid w:val="00801075"/>
    <w:rsid w:val="008011DD"/>
    <w:rsid w:val="00801257"/>
    <w:rsid w:val="0080126A"/>
    <w:rsid w:val="00802056"/>
    <w:rsid w:val="00802110"/>
    <w:rsid w:val="00802382"/>
    <w:rsid w:val="008028EA"/>
    <w:rsid w:val="00802D88"/>
    <w:rsid w:val="0080367D"/>
    <w:rsid w:val="008037B5"/>
    <w:rsid w:val="00803BD9"/>
    <w:rsid w:val="00803D2D"/>
    <w:rsid w:val="00803FD4"/>
    <w:rsid w:val="00804028"/>
    <w:rsid w:val="008041CA"/>
    <w:rsid w:val="008043EE"/>
    <w:rsid w:val="008045F3"/>
    <w:rsid w:val="00804982"/>
    <w:rsid w:val="00804D15"/>
    <w:rsid w:val="00804E7B"/>
    <w:rsid w:val="00805058"/>
    <w:rsid w:val="00805313"/>
    <w:rsid w:val="0080566E"/>
    <w:rsid w:val="00805885"/>
    <w:rsid w:val="00805A0E"/>
    <w:rsid w:val="00805B85"/>
    <w:rsid w:val="00805CFB"/>
    <w:rsid w:val="00806082"/>
    <w:rsid w:val="00806316"/>
    <w:rsid w:val="0080674C"/>
    <w:rsid w:val="008070A6"/>
    <w:rsid w:val="00807249"/>
    <w:rsid w:val="008075AE"/>
    <w:rsid w:val="00807600"/>
    <w:rsid w:val="0080777B"/>
    <w:rsid w:val="008078CF"/>
    <w:rsid w:val="008079DB"/>
    <w:rsid w:val="0081023B"/>
    <w:rsid w:val="0081095D"/>
    <w:rsid w:val="00810A50"/>
    <w:rsid w:val="00810A6F"/>
    <w:rsid w:val="00810A77"/>
    <w:rsid w:val="00810B60"/>
    <w:rsid w:val="00810B71"/>
    <w:rsid w:val="00811193"/>
    <w:rsid w:val="0081135F"/>
    <w:rsid w:val="008113DA"/>
    <w:rsid w:val="0081169A"/>
    <w:rsid w:val="00811BE1"/>
    <w:rsid w:val="00811BE3"/>
    <w:rsid w:val="00811C2D"/>
    <w:rsid w:val="008123B9"/>
    <w:rsid w:val="00812699"/>
    <w:rsid w:val="008126F6"/>
    <w:rsid w:val="0081294B"/>
    <w:rsid w:val="00812D37"/>
    <w:rsid w:val="00813020"/>
    <w:rsid w:val="008134C4"/>
    <w:rsid w:val="0081360B"/>
    <w:rsid w:val="00813AE0"/>
    <w:rsid w:val="00813BA8"/>
    <w:rsid w:val="00813C3E"/>
    <w:rsid w:val="00813CA8"/>
    <w:rsid w:val="0081424D"/>
    <w:rsid w:val="008145CC"/>
    <w:rsid w:val="00814780"/>
    <w:rsid w:val="00814A43"/>
    <w:rsid w:val="00814DFC"/>
    <w:rsid w:val="00815013"/>
    <w:rsid w:val="0081502B"/>
    <w:rsid w:val="008153BA"/>
    <w:rsid w:val="00815672"/>
    <w:rsid w:val="00815859"/>
    <w:rsid w:val="00815D19"/>
    <w:rsid w:val="008160E8"/>
    <w:rsid w:val="0081638A"/>
    <w:rsid w:val="00816640"/>
    <w:rsid w:val="00816750"/>
    <w:rsid w:val="00816D50"/>
    <w:rsid w:val="00816DBF"/>
    <w:rsid w:val="00816E57"/>
    <w:rsid w:val="00816E99"/>
    <w:rsid w:val="00816F71"/>
    <w:rsid w:val="00816FB8"/>
    <w:rsid w:val="0081746A"/>
    <w:rsid w:val="0081758C"/>
    <w:rsid w:val="008176A6"/>
    <w:rsid w:val="008176EB"/>
    <w:rsid w:val="00817B8E"/>
    <w:rsid w:val="00817FAF"/>
    <w:rsid w:val="00820532"/>
    <w:rsid w:val="008209A4"/>
    <w:rsid w:val="0082139A"/>
    <w:rsid w:val="008213C6"/>
    <w:rsid w:val="00821A9B"/>
    <w:rsid w:val="00821B1D"/>
    <w:rsid w:val="00821EA3"/>
    <w:rsid w:val="008221AE"/>
    <w:rsid w:val="008221E3"/>
    <w:rsid w:val="008224A5"/>
    <w:rsid w:val="00822974"/>
    <w:rsid w:val="00822BAC"/>
    <w:rsid w:val="00822EBD"/>
    <w:rsid w:val="00823412"/>
    <w:rsid w:val="008234BF"/>
    <w:rsid w:val="008237ED"/>
    <w:rsid w:val="008239AD"/>
    <w:rsid w:val="00823B8E"/>
    <w:rsid w:val="0082415A"/>
    <w:rsid w:val="00824201"/>
    <w:rsid w:val="00824361"/>
    <w:rsid w:val="008244DF"/>
    <w:rsid w:val="008244EA"/>
    <w:rsid w:val="00824CD1"/>
    <w:rsid w:val="00825180"/>
    <w:rsid w:val="008252AF"/>
    <w:rsid w:val="0082553D"/>
    <w:rsid w:val="00825DD5"/>
    <w:rsid w:val="00826814"/>
    <w:rsid w:val="00826A49"/>
    <w:rsid w:val="00826F84"/>
    <w:rsid w:val="008272A5"/>
    <w:rsid w:val="008272C7"/>
    <w:rsid w:val="00827892"/>
    <w:rsid w:val="00827AF6"/>
    <w:rsid w:val="00827E3E"/>
    <w:rsid w:val="00827ECC"/>
    <w:rsid w:val="0083026E"/>
    <w:rsid w:val="00830884"/>
    <w:rsid w:val="008308C1"/>
    <w:rsid w:val="0083099C"/>
    <w:rsid w:val="00830E5F"/>
    <w:rsid w:val="00830EC0"/>
    <w:rsid w:val="008313AB"/>
    <w:rsid w:val="00831A5B"/>
    <w:rsid w:val="00831C73"/>
    <w:rsid w:val="00831D2F"/>
    <w:rsid w:val="00832889"/>
    <w:rsid w:val="00832E53"/>
    <w:rsid w:val="008331BF"/>
    <w:rsid w:val="008334C7"/>
    <w:rsid w:val="00833D87"/>
    <w:rsid w:val="00833DE6"/>
    <w:rsid w:val="00834475"/>
    <w:rsid w:val="008345F3"/>
    <w:rsid w:val="00834C70"/>
    <w:rsid w:val="00834CF5"/>
    <w:rsid w:val="0083539D"/>
    <w:rsid w:val="0083546C"/>
    <w:rsid w:val="008354A4"/>
    <w:rsid w:val="0083573E"/>
    <w:rsid w:val="008357E2"/>
    <w:rsid w:val="0083586C"/>
    <w:rsid w:val="008358C7"/>
    <w:rsid w:val="008359A5"/>
    <w:rsid w:val="00835DD6"/>
    <w:rsid w:val="00835EF9"/>
    <w:rsid w:val="00835F56"/>
    <w:rsid w:val="00836459"/>
    <w:rsid w:val="0083698F"/>
    <w:rsid w:val="00837122"/>
    <w:rsid w:val="008372EC"/>
    <w:rsid w:val="0083738C"/>
    <w:rsid w:val="008373FC"/>
    <w:rsid w:val="0083776D"/>
    <w:rsid w:val="00840345"/>
    <w:rsid w:val="00840B66"/>
    <w:rsid w:val="00840B9D"/>
    <w:rsid w:val="0084114E"/>
    <w:rsid w:val="00841182"/>
    <w:rsid w:val="00841208"/>
    <w:rsid w:val="00841950"/>
    <w:rsid w:val="00841BB9"/>
    <w:rsid w:val="00841C61"/>
    <w:rsid w:val="00841E1C"/>
    <w:rsid w:val="00841E26"/>
    <w:rsid w:val="00841EF0"/>
    <w:rsid w:val="008423AE"/>
    <w:rsid w:val="00842760"/>
    <w:rsid w:val="008428E4"/>
    <w:rsid w:val="00842AF5"/>
    <w:rsid w:val="00842E7F"/>
    <w:rsid w:val="00842FBD"/>
    <w:rsid w:val="00843004"/>
    <w:rsid w:val="0084363A"/>
    <w:rsid w:val="0084365B"/>
    <w:rsid w:val="00843B42"/>
    <w:rsid w:val="00843D68"/>
    <w:rsid w:val="008441A9"/>
    <w:rsid w:val="00844D68"/>
    <w:rsid w:val="00844E8B"/>
    <w:rsid w:val="008455A5"/>
    <w:rsid w:val="00845C9E"/>
    <w:rsid w:val="00845DE2"/>
    <w:rsid w:val="00845FC7"/>
    <w:rsid w:val="00846047"/>
    <w:rsid w:val="008462BF"/>
    <w:rsid w:val="008462DA"/>
    <w:rsid w:val="00846521"/>
    <w:rsid w:val="00846561"/>
    <w:rsid w:val="00846B71"/>
    <w:rsid w:val="0084700E"/>
    <w:rsid w:val="008472EB"/>
    <w:rsid w:val="008476A3"/>
    <w:rsid w:val="00850047"/>
    <w:rsid w:val="00851379"/>
    <w:rsid w:val="00851548"/>
    <w:rsid w:val="0085169E"/>
    <w:rsid w:val="008519F8"/>
    <w:rsid w:val="00851A88"/>
    <w:rsid w:val="0085257B"/>
    <w:rsid w:val="008529FD"/>
    <w:rsid w:val="00852A55"/>
    <w:rsid w:val="00852FE1"/>
    <w:rsid w:val="00853504"/>
    <w:rsid w:val="00853B7E"/>
    <w:rsid w:val="00853C93"/>
    <w:rsid w:val="00853EE6"/>
    <w:rsid w:val="00853FDD"/>
    <w:rsid w:val="00854296"/>
    <w:rsid w:val="008542B1"/>
    <w:rsid w:val="00854392"/>
    <w:rsid w:val="0085468F"/>
    <w:rsid w:val="00855068"/>
    <w:rsid w:val="00855381"/>
    <w:rsid w:val="008553ED"/>
    <w:rsid w:val="00855655"/>
    <w:rsid w:val="00855897"/>
    <w:rsid w:val="00855A47"/>
    <w:rsid w:val="00855DB8"/>
    <w:rsid w:val="00856260"/>
    <w:rsid w:val="00856942"/>
    <w:rsid w:val="00857219"/>
    <w:rsid w:val="00857596"/>
    <w:rsid w:val="00857997"/>
    <w:rsid w:val="008579AE"/>
    <w:rsid w:val="00857B93"/>
    <w:rsid w:val="008601E8"/>
    <w:rsid w:val="008603E1"/>
    <w:rsid w:val="00860716"/>
    <w:rsid w:val="008608A7"/>
    <w:rsid w:val="008608C5"/>
    <w:rsid w:val="00861269"/>
    <w:rsid w:val="008612DC"/>
    <w:rsid w:val="008614BC"/>
    <w:rsid w:val="008619C0"/>
    <w:rsid w:val="00861FE9"/>
    <w:rsid w:val="00862EEB"/>
    <w:rsid w:val="00863105"/>
    <w:rsid w:val="0086316F"/>
    <w:rsid w:val="008631D0"/>
    <w:rsid w:val="0086394F"/>
    <w:rsid w:val="00863B97"/>
    <w:rsid w:val="00864123"/>
    <w:rsid w:val="0086487D"/>
    <w:rsid w:val="00864AF4"/>
    <w:rsid w:val="008654FC"/>
    <w:rsid w:val="0086568C"/>
    <w:rsid w:val="008656C3"/>
    <w:rsid w:val="00865D9B"/>
    <w:rsid w:val="00865DB3"/>
    <w:rsid w:val="00865F61"/>
    <w:rsid w:val="00866369"/>
    <w:rsid w:val="00866883"/>
    <w:rsid w:val="00866933"/>
    <w:rsid w:val="00866CB1"/>
    <w:rsid w:val="00867508"/>
    <w:rsid w:val="008677D6"/>
    <w:rsid w:val="008678C6"/>
    <w:rsid w:val="00867AC4"/>
    <w:rsid w:val="0087009D"/>
    <w:rsid w:val="008703EB"/>
    <w:rsid w:val="0087056E"/>
    <w:rsid w:val="008706E2"/>
    <w:rsid w:val="008711B3"/>
    <w:rsid w:val="008714AA"/>
    <w:rsid w:val="0087193B"/>
    <w:rsid w:val="00872146"/>
    <w:rsid w:val="00872546"/>
    <w:rsid w:val="00872BF6"/>
    <w:rsid w:val="00872D77"/>
    <w:rsid w:val="00873662"/>
    <w:rsid w:val="008736CA"/>
    <w:rsid w:val="008738D5"/>
    <w:rsid w:val="00873ABB"/>
    <w:rsid w:val="00873C87"/>
    <w:rsid w:val="008741E1"/>
    <w:rsid w:val="008743E4"/>
    <w:rsid w:val="008747C4"/>
    <w:rsid w:val="00874B6D"/>
    <w:rsid w:val="00874F4C"/>
    <w:rsid w:val="00875019"/>
    <w:rsid w:val="008752E7"/>
    <w:rsid w:val="00875528"/>
    <w:rsid w:val="00875718"/>
    <w:rsid w:val="0087591A"/>
    <w:rsid w:val="00875B03"/>
    <w:rsid w:val="00875C16"/>
    <w:rsid w:val="00876471"/>
    <w:rsid w:val="00876E05"/>
    <w:rsid w:val="008770E1"/>
    <w:rsid w:val="00877311"/>
    <w:rsid w:val="00877C27"/>
    <w:rsid w:val="00877CDE"/>
    <w:rsid w:val="0088044B"/>
    <w:rsid w:val="00880E19"/>
    <w:rsid w:val="0088176B"/>
    <w:rsid w:val="00881B17"/>
    <w:rsid w:val="00881CA5"/>
    <w:rsid w:val="00881DF7"/>
    <w:rsid w:val="00882952"/>
    <w:rsid w:val="0088295F"/>
    <w:rsid w:val="00882DA4"/>
    <w:rsid w:val="0088362D"/>
    <w:rsid w:val="0088381B"/>
    <w:rsid w:val="0088384F"/>
    <w:rsid w:val="008839BA"/>
    <w:rsid w:val="008839F3"/>
    <w:rsid w:val="00883C1B"/>
    <w:rsid w:val="00883FA7"/>
    <w:rsid w:val="008841C5"/>
    <w:rsid w:val="00884318"/>
    <w:rsid w:val="008845E8"/>
    <w:rsid w:val="00884820"/>
    <w:rsid w:val="00884B2C"/>
    <w:rsid w:val="00884D86"/>
    <w:rsid w:val="00884ECA"/>
    <w:rsid w:val="00885849"/>
    <w:rsid w:val="00885E99"/>
    <w:rsid w:val="00885ED7"/>
    <w:rsid w:val="00886044"/>
    <w:rsid w:val="00886509"/>
    <w:rsid w:val="00886A3D"/>
    <w:rsid w:val="00886BF1"/>
    <w:rsid w:val="008871A5"/>
    <w:rsid w:val="00887916"/>
    <w:rsid w:val="00887AB5"/>
    <w:rsid w:val="00887AC5"/>
    <w:rsid w:val="00887B81"/>
    <w:rsid w:val="00887DC8"/>
    <w:rsid w:val="00890912"/>
    <w:rsid w:val="00890A39"/>
    <w:rsid w:val="00891071"/>
    <w:rsid w:val="00891281"/>
    <w:rsid w:val="00891348"/>
    <w:rsid w:val="0089138B"/>
    <w:rsid w:val="00891A6A"/>
    <w:rsid w:val="00892325"/>
    <w:rsid w:val="0089239F"/>
    <w:rsid w:val="008923E2"/>
    <w:rsid w:val="0089251A"/>
    <w:rsid w:val="00892557"/>
    <w:rsid w:val="008934D8"/>
    <w:rsid w:val="0089378C"/>
    <w:rsid w:val="00893FA8"/>
    <w:rsid w:val="00894005"/>
    <w:rsid w:val="00894092"/>
    <w:rsid w:val="008941E0"/>
    <w:rsid w:val="00894A3D"/>
    <w:rsid w:val="00894D64"/>
    <w:rsid w:val="00894E89"/>
    <w:rsid w:val="008952A4"/>
    <w:rsid w:val="008953F8"/>
    <w:rsid w:val="008955D4"/>
    <w:rsid w:val="00895628"/>
    <w:rsid w:val="00895C49"/>
    <w:rsid w:val="00895FDC"/>
    <w:rsid w:val="0089612C"/>
    <w:rsid w:val="00896A65"/>
    <w:rsid w:val="00896D35"/>
    <w:rsid w:val="00896F10"/>
    <w:rsid w:val="00897290"/>
    <w:rsid w:val="008978C2"/>
    <w:rsid w:val="008A01BF"/>
    <w:rsid w:val="008A0734"/>
    <w:rsid w:val="008A0AEF"/>
    <w:rsid w:val="008A0E15"/>
    <w:rsid w:val="008A0E22"/>
    <w:rsid w:val="008A0FB6"/>
    <w:rsid w:val="008A1D67"/>
    <w:rsid w:val="008A1F55"/>
    <w:rsid w:val="008A1F63"/>
    <w:rsid w:val="008A3398"/>
    <w:rsid w:val="008A3476"/>
    <w:rsid w:val="008A3A9A"/>
    <w:rsid w:val="008A3C4A"/>
    <w:rsid w:val="008A48E1"/>
    <w:rsid w:val="008A4D39"/>
    <w:rsid w:val="008A4E6B"/>
    <w:rsid w:val="008A52C5"/>
    <w:rsid w:val="008A56CF"/>
    <w:rsid w:val="008A5D67"/>
    <w:rsid w:val="008A621F"/>
    <w:rsid w:val="008A6DAA"/>
    <w:rsid w:val="008A7036"/>
    <w:rsid w:val="008A703F"/>
    <w:rsid w:val="008A7088"/>
    <w:rsid w:val="008A77AD"/>
    <w:rsid w:val="008B00F2"/>
    <w:rsid w:val="008B02DD"/>
    <w:rsid w:val="008B03E1"/>
    <w:rsid w:val="008B07CF"/>
    <w:rsid w:val="008B089D"/>
    <w:rsid w:val="008B0969"/>
    <w:rsid w:val="008B0CD5"/>
    <w:rsid w:val="008B0EF6"/>
    <w:rsid w:val="008B18C7"/>
    <w:rsid w:val="008B1975"/>
    <w:rsid w:val="008B1BA5"/>
    <w:rsid w:val="008B1CB9"/>
    <w:rsid w:val="008B2342"/>
    <w:rsid w:val="008B2407"/>
    <w:rsid w:val="008B251C"/>
    <w:rsid w:val="008B28EC"/>
    <w:rsid w:val="008B2A04"/>
    <w:rsid w:val="008B2A44"/>
    <w:rsid w:val="008B3412"/>
    <w:rsid w:val="008B3548"/>
    <w:rsid w:val="008B36B7"/>
    <w:rsid w:val="008B3C29"/>
    <w:rsid w:val="008B3C6E"/>
    <w:rsid w:val="008B3DD0"/>
    <w:rsid w:val="008B4179"/>
    <w:rsid w:val="008B425A"/>
    <w:rsid w:val="008B4661"/>
    <w:rsid w:val="008B4A91"/>
    <w:rsid w:val="008B5445"/>
    <w:rsid w:val="008B5AD0"/>
    <w:rsid w:val="008B5C7A"/>
    <w:rsid w:val="008B61B3"/>
    <w:rsid w:val="008B674D"/>
    <w:rsid w:val="008B6774"/>
    <w:rsid w:val="008B6FDD"/>
    <w:rsid w:val="008B705B"/>
    <w:rsid w:val="008B7211"/>
    <w:rsid w:val="008B768C"/>
    <w:rsid w:val="008B76AF"/>
    <w:rsid w:val="008B7930"/>
    <w:rsid w:val="008B7C25"/>
    <w:rsid w:val="008B7CA1"/>
    <w:rsid w:val="008B7DD1"/>
    <w:rsid w:val="008C0358"/>
    <w:rsid w:val="008C07F7"/>
    <w:rsid w:val="008C0D8A"/>
    <w:rsid w:val="008C1241"/>
    <w:rsid w:val="008C132A"/>
    <w:rsid w:val="008C189F"/>
    <w:rsid w:val="008C1988"/>
    <w:rsid w:val="008C19BE"/>
    <w:rsid w:val="008C1EB6"/>
    <w:rsid w:val="008C268E"/>
    <w:rsid w:val="008C2CC3"/>
    <w:rsid w:val="008C339C"/>
    <w:rsid w:val="008C3420"/>
    <w:rsid w:val="008C42AD"/>
    <w:rsid w:val="008C4403"/>
    <w:rsid w:val="008C4412"/>
    <w:rsid w:val="008C587A"/>
    <w:rsid w:val="008C5AC9"/>
    <w:rsid w:val="008C5CC1"/>
    <w:rsid w:val="008C6B64"/>
    <w:rsid w:val="008C6D60"/>
    <w:rsid w:val="008C70E4"/>
    <w:rsid w:val="008C70ED"/>
    <w:rsid w:val="008C7195"/>
    <w:rsid w:val="008C7313"/>
    <w:rsid w:val="008C76C1"/>
    <w:rsid w:val="008C7818"/>
    <w:rsid w:val="008C7889"/>
    <w:rsid w:val="008C793E"/>
    <w:rsid w:val="008C7DF2"/>
    <w:rsid w:val="008D0893"/>
    <w:rsid w:val="008D0A1E"/>
    <w:rsid w:val="008D1445"/>
    <w:rsid w:val="008D1AF3"/>
    <w:rsid w:val="008D207F"/>
    <w:rsid w:val="008D2086"/>
    <w:rsid w:val="008D21FC"/>
    <w:rsid w:val="008D2210"/>
    <w:rsid w:val="008D232A"/>
    <w:rsid w:val="008D2349"/>
    <w:rsid w:val="008D2B2A"/>
    <w:rsid w:val="008D31A6"/>
    <w:rsid w:val="008D3363"/>
    <w:rsid w:val="008D3473"/>
    <w:rsid w:val="008D3593"/>
    <w:rsid w:val="008D3728"/>
    <w:rsid w:val="008D3C05"/>
    <w:rsid w:val="008D3EE0"/>
    <w:rsid w:val="008D3EE8"/>
    <w:rsid w:val="008D410D"/>
    <w:rsid w:val="008D4786"/>
    <w:rsid w:val="008D49C9"/>
    <w:rsid w:val="008D5227"/>
    <w:rsid w:val="008D54F9"/>
    <w:rsid w:val="008D5864"/>
    <w:rsid w:val="008D5A65"/>
    <w:rsid w:val="008D623B"/>
    <w:rsid w:val="008D63C9"/>
    <w:rsid w:val="008D6534"/>
    <w:rsid w:val="008D6A62"/>
    <w:rsid w:val="008D6A70"/>
    <w:rsid w:val="008D6AC3"/>
    <w:rsid w:val="008D6BF0"/>
    <w:rsid w:val="008D6C5D"/>
    <w:rsid w:val="008D6D14"/>
    <w:rsid w:val="008D6E62"/>
    <w:rsid w:val="008D6EAF"/>
    <w:rsid w:val="008D7065"/>
    <w:rsid w:val="008D71B1"/>
    <w:rsid w:val="008D7862"/>
    <w:rsid w:val="008D7C21"/>
    <w:rsid w:val="008D7D42"/>
    <w:rsid w:val="008E004F"/>
    <w:rsid w:val="008E006E"/>
    <w:rsid w:val="008E02D7"/>
    <w:rsid w:val="008E02DA"/>
    <w:rsid w:val="008E06AD"/>
    <w:rsid w:val="008E1158"/>
    <w:rsid w:val="008E14D0"/>
    <w:rsid w:val="008E187D"/>
    <w:rsid w:val="008E1B00"/>
    <w:rsid w:val="008E1B18"/>
    <w:rsid w:val="008E22AB"/>
    <w:rsid w:val="008E23CA"/>
    <w:rsid w:val="008E2520"/>
    <w:rsid w:val="008E256C"/>
    <w:rsid w:val="008E2911"/>
    <w:rsid w:val="008E296D"/>
    <w:rsid w:val="008E297F"/>
    <w:rsid w:val="008E2EC1"/>
    <w:rsid w:val="008E313D"/>
    <w:rsid w:val="008E33CC"/>
    <w:rsid w:val="008E37D2"/>
    <w:rsid w:val="008E3B52"/>
    <w:rsid w:val="008E3BF2"/>
    <w:rsid w:val="008E42F1"/>
    <w:rsid w:val="008E485D"/>
    <w:rsid w:val="008E4C10"/>
    <w:rsid w:val="008E51FE"/>
    <w:rsid w:val="008E55EA"/>
    <w:rsid w:val="008E5933"/>
    <w:rsid w:val="008E5DF5"/>
    <w:rsid w:val="008E63A5"/>
    <w:rsid w:val="008E64E8"/>
    <w:rsid w:val="008E675A"/>
    <w:rsid w:val="008E6894"/>
    <w:rsid w:val="008E6CED"/>
    <w:rsid w:val="008E6E1B"/>
    <w:rsid w:val="008E7BFD"/>
    <w:rsid w:val="008E7C5E"/>
    <w:rsid w:val="008E7D6E"/>
    <w:rsid w:val="008E7E3D"/>
    <w:rsid w:val="008F016D"/>
    <w:rsid w:val="008F0712"/>
    <w:rsid w:val="008F0C84"/>
    <w:rsid w:val="008F0D85"/>
    <w:rsid w:val="008F1076"/>
    <w:rsid w:val="008F10A8"/>
    <w:rsid w:val="008F10F1"/>
    <w:rsid w:val="008F133E"/>
    <w:rsid w:val="008F1AF5"/>
    <w:rsid w:val="008F1BBE"/>
    <w:rsid w:val="008F28D8"/>
    <w:rsid w:val="008F2B1C"/>
    <w:rsid w:val="008F2B76"/>
    <w:rsid w:val="008F2D1D"/>
    <w:rsid w:val="008F2E00"/>
    <w:rsid w:val="008F306F"/>
    <w:rsid w:val="008F346C"/>
    <w:rsid w:val="008F411C"/>
    <w:rsid w:val="008F4872"/>
    <w:rsid w:val="008F50AE"/>
    <w:rsid w:val="008F533B"/>
    <w:rsid w:val="008F55E3"/>
    <w:rsid w:val="008F5ECD"/>
    <w:rsid w:val="008F5F64"/>
    <w:rsid w:val="008F607F"/>
    <w:rsid w:val="008F60EF"/>
    <w:rsid w:val="008F6173"/>
    <w:rsid w:val="008F632C"/>
    <w:rsid w:val="008F63B4"/>
    <w:rsid w:val="008F6498"/>
    <w:rsid w:val="008F64AC"/>
    <w:rsid w:val="008F67E1"/>
    <w:rsid w:val="008F68FE"/>
    <w:rsid w:val="008F74F1"/>
    <w:rsid w:val="008F786E"/>
    <w:rsid w:val="008F7949"/>
    <w:rsid w:val="008F79CD"/>
    <w:rsid w:val="008F7A65"/>
    <w:rsid w:val="009004E3"/>
    <w:rsid w:val="00900E67"/>
    <w:rsid w:val="00900EB2"/>
    <w:rsid w:val="0090130C"/>
    <w:rsid w:val="0090162A"/>
    <w:rsid w:val="00901D90"/>
    <w:rsid w:val="00901DD7"/>
    <w:rsid w:val="00901DF0"/>
    <w:rsid w:val="00901FAB"/>
    <w:rsid w:val="009022BF"/>
    <w:rsid w:val="009022C0"/>
    <w:rsid w:val="00902357"/>
    <w:rsid w:val="00902406"/>
    <w:rsid w:val="0090245D"/>
    <w:rsid w:val="009024B1"/>
    <w:rsid w:val="00902878"/>
    <w:rsid w:val="00902892"/>
    <w:rsid w:val="009028F4"/>
    <w:rsid w:val="00902F05"/>
    <w:rsid w:val="00903771"/>
    <w:rsid w:val="009037A8"/>
    <w:rsid w:val="00903A09"/>
    <w:rsid w:val="009045EA"/>
    <w:rsid w:val="00904639"/>
    <w:rsid w:val="00904A0E"/>
    <w:rsid w:val="00904CFC"/>
    <w:rsid w:val="00904D22"/>
    <w:rsid w:val="00904DB6"/>
    <w:rsid w:val="00904ECC"/>
    <w:rsid w:val="00905586"/>
    <w:rsid w:val="00905898"/>
    <w:rsid w:val="009059EA"/>
    <w:rsid w:val="00906150"/>
    <w:rsid w:val="0090633C"/>
    <w:rsid w:val="009063DA"/>
    <w:rsid w:val="00906409"/>
    <w:rsid w:val="00906517"/>
    <w:rsid w:val="00906535"/>
    <w:rsid w:val="009066B4"/>
    <w:rsid w:val="009067BF"/>
    <w:rsid w:val="009069F8"/>
    <w:rsid w:val="00906BEE"/>
    <w:rsid w:val="00906C49"/>
    <w:rsid w:val="00906D9D"/>
    <w:rsid w:val="00907165"/>
    <w:rsid w:val="009076C8"/>
    <w:rsid w:val="009076E9"/>
    <w:rsid w:val="009078D8"/>
    <w:rsid w:val="00907B55"/>
    <w:rsid w:val="00907D9B"/>
    <w:rsid w:val="00907EB2"/>
    <w:rsid w:val="00910202"/>
    <w:rsid w:val="009107A7"/>
    <w:rsid w:val="009117E9"/>
    <w:rsid w:val="0091181C"/>
    <w:rsid w:val="00911C43"/>
    <w:rsid w:val="00911E36"/>
    <w:rsid w:val="0091219D"/>
    <w:rsid w:val="009122BB"/>
    <w:rsid w:val="00912929"/>
    <w:rsid w:val="009129B8"/>
    <w:rsid w:val="00912A3A"/>
    <w:rsid w:val="00912B21"/>
    <w:rsid w:val="00912FD6"/>
    <w:rsid w:val="0091384A"/>
    <w:rsid w:val="0091389C"/>
    <w:rsid w:val="009139C7"/>
    <w:rsid w:val="00913BB0"/>
    <w:rsid w:val="00913FBD"/>
    <w:rsid w:val="00914557"/>
    <w:rsid w:val="00914563"/>
    <w:rsid w:val="00914BAE"/>
    <w:rsid w:val="009156BA"/>
    <w:rsid w:val="00915FC8"/>
    <w:rsid w:val="00916146"/>
    <w:rsid w:val="00916970"/>
    <w:rsid w:val="0091765D"/>
    <w:rsid w:val="009178C8"/>
    <w:rsid w:val="00917BDD"/>
    <w:rsid w:val="00920137"/>
    <w:rsid w:val="0092013B"/>
    <w:rsid w:val="00920BFF"/>
    <w:rsid w:val="009210AE"/>
    <w:rsid w:val="0092116A"/>
    <w:rsid w:val="00921539"/>
    <w:rsid w:val="00921B9A"/>
    <w:rsid w:val="00921D35"/>
    <w:rsid w:val="00921E78"/>
    <w:rsid w:val="00921F94"/>
    <w:rsid w:val="00922232"/>
    <w:rsid w:val="00922E01"/>
    <w:rsid w:val="009230BD"/>
    <w:rsid w:val="0092380B"/>
    <w:rsid w:val="00923B0D"/>
    <w:rsid w:val="00923FF6"/>
    <w:rsid w:val="0092419D"/>
    <w:rsid w:val="009241D0"/>
    <w:rsid w:val="00924374"/>
    <w:rsid w:val="00924669"/>
    <w:rsid w:val="00924D6C"/>
    <w:rsid w:val="00924EDA"/>
    <w:rsid w:val="0092539C"/>
    <w:rsid w:val="0092582A"/>
    <w:rsid w:val="009259A3"/>
    <w:rsid w:val="009259DA"/>
    <w:rsid w:val="00926CDE"/>
    <w:rsid w:val="0092770D"/>
    <w:rsid w:val="00927ABE"/>
    <w:rsid w:val="009306D7"/>
    <w:rsid w:val="009308D0"/>
    <w:rsid w:val="009314D5"/>
    <w:rsid w:val="00931717"/>
    <w:rsid w:val="00932132"/>
    <w:rsid w:val="0093242D"/>
    <w:rsid w:val="00932774"/>
    <w:rsid w:val="009328B3"/>
    <w:rsid w:val="00932AB9"/>
    <w:rsid w:val="00932F7C"/>
    <w:rsid w:val="0093380E"/>
    <w:rsid w:val="00933AC3"/>
    <w:rsid w:val="00933AED"/>
    <w:rsid w:val="00933FB5"/>
    <w:rsid w:val="0093431E"/>
    <w:rsid w:val="009348BF"/>
    <w:rsid w:val="0093493A"/>
    <w:rsid w:val="00934F24"/>
    <w:rsid w:val="0093542A"/>
    <w:rsid w:val="009356A2"/>
    <w:rsid w:val="009356DC"/>
    <w:rsid w:val="00935DCE"/>
    <w:rsid w:val="00936B9D"/>
    <w:rsid w:val="00936E49"/>
    <w:rsid w:val="0093730F"/>
    <w:rsid w:val="0093735E"/>
    <w:rsid w:val="009378ED"/>
    <w:rsid w:val="00937A34"/>
    <w:rsid w:val="00937C69"/>
    <w:rsid w:val="00937DE6"/>
    <w:rsid w:val="009405CD"/>
    <w:rsid w:val="00940721"/>
    <w:rsid w:val="0094074C"/>
    <w:rsid w:val="00940A28"/>
    <w:rsid w:val="00940BFA"/>
    <w:rsid w:val="00940C41"/>
    <w:rsid w:val="00941049"/>
    <w:rsid w:val="00941605"/>
    <w:rsid w:val="00942AE8"/>
    <w:rsid w:val="0094319F"/>
    <w:rsid w:val="009431EB"/>
    <w:rsid w:val="0094329D"/>
    <w:rsid w:val="00943B82"/>
    <w:rsid w:val="00943D84"/>
    <w:rsid w:val="00944A7A"/>
    <w:rsid w:val="00945267"/>
    <w:rsid w:val="0094536A"/>
    <w:rsid w:val="009456B5"/>
    <w:rsid w:val="0094599E"/>
    <w:rsid w:val="00945B8F"/>
    <w:rsid w:val="00946966"/>
    <w:rsid w:val="00946AC5"/>
    <w:rsid w:val="00946C36"/>
    <w:rsid w:val="00946CAB"/>
    <w:rsid w:val="00946CDA"/>
    <w:rsid w:val="00946D20"/>
    <w:rsid w:val="009472D3"/>
    <w:rsid w:val="009473ED"/>
    <w:rsid w:val="00947572"/>
    <w:rsid w:val="00947684"/>
    <w:rsid w:val="00947940"/>
    <w:rsid w:val="00947B50"/>
    <w:rsid w:val="00950081"/>
    <w:rsid w:val="009507EE"/>
    <w:rsid w:val="00950B97"/>
    <w:rsid w:val="009510AB"/>
    <w:rsid w:val="009512C6"/>
    <w:rsid w:val="00951963"/>
    <w:rsid w:val="0095229C"/>
    <w:rsid w:val="009524F2"/>
    <w:rsid w:val="00952610"/>
    <w:rsid w:val="00952C31"/>
    <w:rsid w:val="009533E0"/>
    <w:rsid w:val="0095381D"/>
    <w:rsid w:val="00953858"/>
    <w:rsid w:val="0095392D"/>
    <w:rsid w:val="00953AC8"/>
    <w:rsid w:val="00953C3E"/>
    <w:rsid w:val="00953EB5"/>
    <w:rsid w:val="00953F30"/>
    <w:rsid w:val="00954259"/>
    <w:rsid w:val="00954550"/>
    <w:rsid w:val="00954592"/>
    <w:rsid w:val="0095489D"/>
    <w:rsid w:val="00954BEE"/>
    <w:rsid w:val="009550E3"/>
    <w:rsid w:val="00955393"/>
    <w:rsid w:val="00955568"/>
    <w:rsid w:val="009555A6"/>
    <w:rsid w:val="00955642"/>
    <w:rsid w:val="00955872"/>
    <w:rsid w:val="00955921"/>
    <w:rsid w:val="00955CEF"/>
    <w:rsid w:val="00955D9F"/>
    <w:rsid w:val="00955E9B"/>
    <w:rsid w:val="009560E6"/>
    <w:rsid w:val="00956257"/>
    <w:rsid w:val="009564CB"/>
    <w:rsid w:val="009567C0"/>
    <w:rsid w:val="00956F5F"/>
    <w:rsid w:val="00957458"/>
    <w:rsid w:val="00957A8B"/>
    <w:rsid w:val="00957A91"/>
    <w:rsid w:val="00957DE5"/>
    <w:rsid w:val="00957EB3"/>
    <w:rsid w:val="009600C2"/>
    <w:rsid w:val="009600C9"/>
    <w:rsid w:val="009605B4"/>
    <w:rsid w:val="00960AF7"/>
    <w:rsid w:val="00960BD1"/>
    <w:rsid w:val="00960CB0"/>
    <w:rsid w:val="00960FB2"/>
    <w:rsid w:val="00960FF0"/>
    <w:rsid w:val="00961136"/>
    <w:rsid w:val="0096153D"/>
    <w:rsid w:val="00961C98"/>
    <w:rsid w:val="00962055"/>
    <w:rsid w:val="00962085"/>
    <w:rsid w:val="00962E09"/>
    <w:rsid w:val="00962E4E"/>
    <w:rsid w:val="0096329D"/>
    <w:rsid w:val="009632E7"/>
    <w:rsid w:val="0096333A"/>
    <w:rsid w:val="009636F0"/>
    <w:rsid w:val="00963791"/>
    <w:rsid w:val="009638BE"/>
    <w:rsid w:val="00963EA2"/>
    <w:rsid w:val="00964048"/>
    <w:rsid w:val="0096408B"/>
    <w:rsid w:val="009643F9"/>
    <w:rsid w:val="00964780"/>
    <w:rsid w:val="00964873"/>
    <w:rsid w:val="009648BA"/>
    <w:rsid w:val="009648FF"/>
    <w:rsid w:val="00964C60"/>
    <w:rsid w:val="00964DFC"/>
    <w:rsid w:val="00964EA1"/>
    <w:rsid w:val="0096537E"/>
    <w:rsid w:val="0096546B"/>
    <w:rsid w:val="009655EA"/>
    <w:rsid w:val="009657D0"/>
    <w:rsid w:val="0096585A"/>
    <w:rsid w:val="00965EA9"/>
    <w:rsid w:val="009665CA"/>
    <w:rsid w:val="00966A3D"/>
    <w:rsid w:val="00966DA2"/>
    <w:rsid w:val="009671F2"/>
    <w:rsid w:val="00967461"/>
    <w:rsid w:val="0097017F"/>
    <w:rsid w:val="009707C9"/>
    <w:rsid w:val="00970A79"/>
    <w:rsid w:val="00970AB5"/>
    <w:rsid w:val="00970AE8"/>
    <w:rsid w:val="00970CD6"/>
    <w:rsid w:val="00971053"/>
    <w:rsid w:val="00971192"/>
    <w:rsid w:val="009712C5"/>
    <w:rsid w:val="009712F1"/>
    <w:rsid w:val="00971439"/>
    <w:rsid w:val="0097164A"/>
    <w:rsid w:val="00971B18"/>
    <w:rsid w:val="00971BAA"/>
    <w:rsid w:val="00971BAB"/>
    <w:rsid w:val="00971C89"/>
    <w:rsid w:val="00971E03"/>
    <w:rsid w:val="009720BD"/>
    <w:rsid w:val="00972222"/>
    <w:rsid w:val="0097232B"/>
    <w:rsid w:val="0097265C"/>
    <w:rsid w:val="00972717"/>
    <w:rsid w:val="00972A33"/>
    <w:rsid w:val="00972C14"/>
    <w:rsid w:val="009730B2"/>
    <w:rsid w:val="009730B5"/>
    <w:rsid w:val="0097329F"/>
    <w:rsid w:val="0097356A"/>
    <w:rsid w:val="0097367E"/>
    <w:rsid w:val="00973723"/>
    <w:rsid w:val="009739A3"/>
    <w:rsid w:val="00973B1A"/>
    <w:rsid w:val="00973EE5"/>
    <w:rsid w:val="00974637"/>
    <w:rsid w:val="00974811"/>
    <w:rsid w:val="0097492A"/>
    <w:rsid w:val="009749C7"/>
    <w:rsid w:val="00974BC5"/>
    <w:rsid w:val="00974DCD"/>
    <w:rsid w:val="009754F6"/>
    <w:rsid w:val="009755EE"/>
    <w:rsid w:val="00975763"/>
    <w:rsid w:val="009759A4"/>
    <w:rsid w:val="00975C1F"/>
    <w:rsid w:val="00975D67"/>
    <w:rsid w:val="009760C3"/>
    <w:rsid w:val="009761F9"/>
    <w:rsid w:val="00976265"/>
    <w:rsid w:val="00976302"/>
    <w:rsid w:val="00976D84"/>
    <w:rsid w:val="0097707D"/>
    <w:rsid w:val="00977111"/>
    <w:rsid w:val="009772DE"/>
    <w:rsid w:val="009773B8"/>
    <w:rsid w:val="009773C2"/>
    <w:rsid w:val="0097753F"/>
    <w:rsid w:val="009775CE"/>
    <w:rsid w:val="009776C0"/>
    <w:rsid w:val="00977976"/>
    <w:rsid w:val="0097797B"/>
    <w:rsid w:val="00977BEF"/>
    <w:rsid w:val="00977EF8"/>
    <w:rsid w:val="009806B7"/>
    <w:rsid w:val="00980FEE"/>
    <w:rsid w:val="00981004"/>
    <w:rsid w:val="0098164B"/>
    <w:rsid w:val="0098177B"/>
    <w:rsid w:val="00981A7C"/>
    <w:rsid w:val="00981BE0"/>
    <w:rsid w:val="00981C2B"/>
    <w:rsid w:val="00981D74"/>
    <w:rsid w:val="00982311"/>
    <w:rsid w:val="0098258C"/>
    <w:rsid w:val="00982754"/>
    <w:rsid w:val="00982EF2"/>
    <w:rsid w:val="00982FE0"/>
    <w:rsid w:val="00983727"/>
    <w:rsid w:val="009838D1"/>
    <w:rsid w:val="00983D6D"/>
    <w:rsid w:val="00983FC5"/>
    <w:rsid w:val="0098563F"/>
    <w:rsid w:val="009857B3"/>
    <w:rsid w:val="0098581E"/>
    <w:rsid w:val="00985872"/>
    <w:rsid w:val="0098620D"/>
    <w:rsid w:val="009862F8"/>
    <w:rsid w:val="009864C3"/>
    <w:rsid w:val="009865FE"/>
    <w:rsid w:val="00986A15"/>
    <w:rsid w:val="009872D1"/>
    <w:rsid w:val="0098737F"/>
    <w:rsid w:val="009878FD"/>
    <w:rsid w:val="00987A93"/>
    <w:rsid w:val="00987ABD"/>
    <w:rsid w:val="00987ABF"/>
    <w:rsid w:val="00987D9E"/>
    <w:rsid w:val="00988A24"/>
    <w:rsid w:val="009900A3"/>
    <w:rsid w:val="00990383"/>
    <w:rsid w:val="00990421"/>
    <w:rsid w:val="009907A8"/>
    <w:rsid w:val="00990982"/>
    <w:rsid w:val="00990AA9"/>
    <w:rsid w:val="00990C05"/>
    <w:rsid w:val="00991148"/>
    <w:rsid w:val="009912D4"/>
    <w:rsid w:val="00991315"/>
    <w:rsid w:val="00991570"/>
    <w:rsid w:val="00991672"/>
    <w:rsid w:val="0099194B"/>
    <w:rsid w:val="00991DA4"/>
    <w:rsid w:val="00991DD9"/>
    <w:rsid w:val="00991E2C"/>
    <w:rsid w:val="0099213E"/>
    <w:rsid w:val="0099220E"/>
    <w:rsid w:val="009923B1"/>
    <w:rsid w:val="00992A6E"/>
    <w:rsid w:val="00992CBF"/>
    <w:rsid w:val="00992D3F"/>
    <w:rsid w:val="00992E6F"/>
    <w:rsid w:val="00992E98"/>
    <w:rsid w:val="00992F51"/>
    <w:rsid w:val="00992FE5"/>
    <w:rsid w:val="009934AC"/>
    <w:rsid w:val="00993EC1"/>
    <w:rsid w:val="00993FB5"/>
    <w:rsid w:val="00994368"/>
    <w:rsid w:val="0099455B"/>
    <w:rsid w:val="00994E86"/>
    <w:rsid w:val="00995198"/>
    <w:rsid w:val="00995601"/>
    <w:rsid w:val="00995838"/>
    <w:rsid w:val="00995C91"/>
    <w:rsid w:val="00995D89"/>
    <w:rsid w:val="009962F9"/>
    <w:rsid w:val="00996567"/>
    <w:rsid w:val="009966DE"/>
    <w:rsid w:val="00996854"/>
    <w:rsid w:val="0099692F"/>
    <w:rsid w:val="00996A30"/>
    <w:rsid w:val="00996A9B"/>
    <w:rsid w:val="00996FA2"/>
    <w:rsid w:val="009970A6"/>
    <w:rsid w:val="00997795"/>
    <w:rsid w:val="00997F29"/>
    <w:rsid w:val="00997F4D"/>
    <w:rsid w:val="009A0360"/>
    <w:rsid w:val="009A039F"/>
    <w:rsid w:val="009A0748"/>
    <w:rsid w:val="009A17AA"/>
    <w:rsid w:val="009A18F1"/>
    <w:rsid w:val="009A191B"/>
    <w:rsid w:val="009A1C67"/>
    <w:rsid w:val="009A1D21"/>
    <w:rsid w:val="009A1E59"/>
    <w:rsid w:val="009A200F"/>
    <w:rsid w:val="009A274A"/>
    <w:rsid w:val="009A27D0"/>
    <w:rsid w:val="009A27DF"/>
    <w:rsid w:val="009A2A0F"/>
    <w:rsid w:val="009A2A30"/>
    <w:rsid w:val="009A2B20"/>
    <w:rsid w:val="009A2F8D"/>
    <w:rsid w:val="009A305F"/>
    <w:rsid w:val="009A31D6"/>
    <w:rsid w:val="009A322F"/>
    <w:rsid w:val="009A327B"/>
    <w:rsid w:val="009A36D8"/>
    <w:rsid w:val="009A3A85"/>
    <w:rsid w:val="009A3AF3"/>
    <w:rsid w:val="009A3C04"/>
    <w:rsid w:val="009A441D"/>
    <w:rsid w:val="009A4514"/>
    <w:rsid w:val="009A459E"/>
    <w:rsid w:val="009A4911"/>
    <w:rsid w:val="009A4E0D"/>
    <w:rsid w:val="009A50DB"/>
    <w:rsid w:val="009A56E5"/>
    <w:rsid w:val="009A5EA0"/>
    <w:rsid w:val="009A60A4"/>
    <w:rsid w:val="009A6246"/>
    <w:rsid w:val="009A6392"/>
    <w:rsid w:val="009A645E"/>
    <w:rsid w:val="009A6524"/>
    <w:rsid w:val="009A6531"/>
    <w:rsid w:val="009A6F98"/>
    <w:rsid w:val="009A6FE1"/>
    <w:rsid w:val="009A70EE"/>
    <w:rsid w:val="009A731D"/>
    <w:rsid w:val="009A76C7"/>
    <w:rsid w:val="009A7844"/>
    <w:rsid w:val="009A7C75"/>
    <w:rsid w:val="009A7CCB"/>
    <w:rsid w:val="009A7EF2"/>
    <w:rsid w:val="009B0137"/>
    <w:rsid w:val="009B0332"/>
    <w:rsid w:val="009B0487"/>
    <w:rsid w:val="009B0684"/>
    <w:rsid w:val="009B073D"/>
    <w:rsid w:val="009B0983"/>
    <w:rsid w:val="009B0E49"/>
    <w:rsid w:val="009B126B"/>
    <w:rsid w:val="009B15AF"/>
    <w:rsid w:val="009B1625"/>
    <w:rsid w:val="009B1A6A"/>
    <w:rsid w:val="009B1DDD"/>
    <w:rsid w:val="009B1E37"/>
    <w:rsid w:val="009B20E2"/>
    <w:rsid w:val="009B32EC"/>
    <w:rsid w:val="009B339C"/>
    <w:rsid w:val="009B34A6"/>
    <w:rsid w:val="009B3A67"/>
    <w:rsid w:val="009B3C33"/>
    <w:rsid w:val="009B3C56"/>
    <w:rsid w:val="009B4206"/>
    <w:rsid w:val="009B4268"/>
    <w:rsid w:val="009B4B8A"/>
    <w:rsid w:val="009B4D92"/>
    <w:rsid w:val="009B5035"/>
    <w:rsid w:val="009B52AF"/>
    <w:rsid w:val="009B580B"/>
    <w:rsid w:val="009B5D59"/>
    <w:rsid w:val="009B66FC"/>
    <w:rsid w:val="009B6AF1"/>
    <w:rsid w:val="009B7017"/>
    <w:rsid w:val="009B7396"/>
    <w:rsid w:val="009B75D5"/>
    <w:rsid w:val="009B7BE2"/>
    <w:rsid w:val="009B7E2A"/>
    <w:rsid w:val="009B7F0A"/>
    <w:rsid w:val="009C0699"/>
    <w:rsid w:val="009C078A"/>
    <w:rsid w:val="009C07A9"/>
    <w:rsid w:val="009C0988"/>
    <w:rsid w:val="009C0C6C"/>
    <w:rsid w:val="009C0CC7"/>
    <w:rsid w:val="009C1091"/>
    <w:rsid w:val="009C1742"/>
    <w:rsid w:val="009C1D5A"/>
    <w:rsid w:val="009C1EDD"/>
    <w:rsid w:val="009C1EFB"/>
    <w:rsid w:val="009C2377"/>
    <w:rsid w:val="009C23C0"/>
    <w:rsid w:val="009C281C"/>
    <w:rsid w:val="009C2849"/>
    <w:rsid w:val="009C2856"/>
    <w:rsid w:val="009C2B32"/>
    <w:rsid w:val="009C3536"/>
    <w:rsid w:val="009C36BE"/>
    <w:rsid w:val="009C3993"/>
    <w:rsid w:val="009C3ACC"/>
    <w:rsid w:val="009C3BC4"/>
    <w:rsid w:val="009C3C72"/>
    <w:rsid w:val="009C3D2E"/>
    <w:rsid w:val="009C3DFB"/>
    <w:rsid w:val="009C3F13"/>
    <w:rsid w:val="009C4335"/>
    <w:rsid w:val="009C454D"/>
    <w:rsid w:val="009C45D6"/>
    <w:rsid w:val="009C4972"/>
    <w:rsid w:val="009C4AA2"/>
    <w:rsid w:val="009C4BDA"/>
    <w:rsid w:val="009C51BB"/>
    <w:rsid w:val="009C55F0"/>
    <w:rsid w:val="009C581C"/>
    <w:rsid w:val="009C59B5"/>
    <w:rsid w:val="009C5BE9"/>
    <w:rsid w:val="009C5D0E"/>
    <w:rsid w:val="009C5EF9"/>
    <w:rsid w:val="009C6474"/>
    <w:rsid w:val="009C67BD"/>
    <w:rsid w:val="009C7EC5"/>
    <w:rsid w:val="009D00AE"/>
    <w:rsid w:val="009D0324"/>
    <w:rsid w:val="009D03AB"/>
    <w:rsid w:val="009D0714"/>
    <w:rsid w:val="009D0847"/>
    <w:rsid w:val="009D0D15"/>
    <w:rsid w:val="009D0E23"/>
    <w:rsid w:val="009D1AAA"/>
    <w:rsid w:val="009D2667"/>
    <w:rsid w:val="009D2A45"/>
    <w:rsid w:val="009D2DC6"/>
    <w:rsid w:val="009D31F2"/>
    <w:rsid w:val="009D3504"/>
    <w:rsid w:val="009D35F8"/>
    <w:rsid w:val="009D365D"/>
    <w:rsid w:val="009D38C2"/>
    <w:rsid w:val="009D3CC1"/>
    <w:rsid w:val="009D3F83"/>
    <w:rsid w:val="009D42F2"/>
    <w:rsid w:val="009D4492"/>
    <w:rsid w:val="009D4F97"/>
    <w:rsid w:val="009D4FD6"/>
    <w:rsid w:val="009D53E3"/>
    <w:rsid w:val="009D568D"/>
    <w:rsid w:val="009D58EF"/>
    <w:rsid w:val="009D5960"/>
    <w:rsid w:val="009D5D63"/>
    <w:rsid w:val="009D5D65"/>
    <w:rsid w:val="009D65C2"/>
    <w:rsid w:val="009D6BAF"/>
    <w:rsid w:val="009D6C88"/>
    <w:rsid w:val="009D6D14"/>
    <w:rsid w:val="009D6D32"/>
    <w:rsid w:val="009D6DC5"/>
    <w:rsid w:val="009D6DD8"/>
    <w:rsid w:val="009D6E98"/>
    <w:rsid w:val="009D729C"/>
    <w:rsid w:val="009D7400"/>
    <w:rsid w:val="009D76BE"/>
    <w:rsid w:val="009D77C8"/>
    <w:rsid w:val="009E051F"/>
    <w:rsid w:val="009E0740"/>
    <w:rsid w:val="009E0763"/>
    <w:rsid w:val="009E08F5"/>
    <w:rsid w:val="009E0907"/>
    <w:rsid w:val="009E0E30"/>
    <w:rsid w:val="009E0E4D"/>
    <w:rsid w:val="009E1683"/>
    <w:rsid w:val="009E17E7"/>
    <w:rsid w:val="009E1830"/>
    <w:rsid w:val="009E1DFC"/>
    <w:rsid w:val="009E1F68"/>
    <w:rsid w:val="009E2116"/>
    <w:rsid w:val="009E215C"/>
    <w:rsid w:val="009E2209"/>
    <w:rsid w:val="009E2506"/>
    <w:rsid w:val="009E29CD"/>
    <w:rsid w:val="009E2BFA"/>
    <w:rsid w:val="009E2C23"/>
    <w:rsid w:val="009E2C2D"/>
    <w:rsid w:val="009E2F07"/>
    <w:rsid w:val="009E30C1"/>
    <w:rsid w:val="009E33EA"/>
    <w:rsid w:val="009E39EA"/>
    <w:rsid w:val="009E3BC6"/>
    <w:rsid w:val="009E3EFC"/>
    <w:rsid w:val="009E3F5A"/>
    <w:rsid w:val="009E41DF"/>
    <w:rsid w:val="009E420A"/>
    <w:rsid w:val="009E45FD"/>
    <w:rsid w:val="009E5063"/>
    <w:rsid w:val="009E5278"/>
    <w:rsid w:val="009E5486"/>
    <w:rsid w:val="009E568B"/>
    <w:rsid w:val="009E5AEB"/>
    <w:rsid w:val="009E5B2F"/>
    <w:rsid w:val="009E5BC6"/>
    <w:rsid w:val="009E5E9B"/>
    <w:rsid w:val="009E61A5"/>
    <w:rsid w:val="009E6310"/>
    <w:rsid w:val="009E6422"/>
    <w:rsid w:val="009E646D"/>
    <w:rsid w:val="009E69EA"/>
    <w:rsid w:val="009E6B94"/>
    <w:rsid w:val="009E7225"/>
    <w:rsid w:val="009E7A9F"/>
    <w:rsid w:val="009E7D53"/>
    <w:rsid w:val="009E7D9D"/>
    <w:rsid w:val="009F0468"/>
    <w:rsid w:val="009F0840"/>
    <w:rsid w:val="009F141B"/>
    <w:rsid w:val="009F1473"/>
    <w:rsid w:val="009F1916"/>
    <w:rsid w:val="009F2333"/>
    <w:rsid w:val="009F2418"/>
    <w:rsid w:val="009F2500"/>
    <w:rsid w:val="009F274B"/>
    <w:rsid w:val="009F293D"/>
    <w:rsid w:val="009F2A3D"/>
    <w:rsid w:val="009F2DD5"/>
    <w:rsid w:val="009F2F6E"/>
    <w:rsid w:val="009F3011"/>
    <w:rsid w:val="009F3032"/>
    <w:rsid w:val="009F38A6"/>
    <w:rsid w:val="009F3F9E"/>
    <w:rsid w:val="009F47CD"/>
    <w:rsid w:val="009F4803"/>
    <w:rsid w:val="009F4BA1"/>
    <w:rsid w:val="009F54C6"/>
    <w:rsid w:val="009F5966"/>
    <w:rsid w:val="009F5A74"/>
    <w:rsid w:val="009F61E0"/>
    <w:rsid w:val="009F649E"/>
    <w:rsid w:val="009F68B7"/>
    <w:rsid w:val="009F6B04"/>
    <w:rsid w:val="009F7131"/>
    <w:rsid w:val="009F71C6"/>
    <w:rsid w:val="009F745C"/>
    <w:rsid w:val="009F75CA"/>
    <w:rsid w:val="009F75F6"/>
    <w:rsid w:val="009F76FB"/>
    <w:rsid w:val="009F7DC3"/>
    <w:rsid w:val="009F7E9F"/>
    <w:rsid w:val="00A00006"/>
    <w:rsid w:val="00A00955"/>
    <w:rsid w:val="00A01599"/>
    <w:rsid w:val="00A01895"/>
    <w:rsid w:val="00A01D0C"/>
    <w:rsid w:val="00A0206B"/>
    <w:rsid w:val="00A0250F"/>
    <w:rsid w:val="00A0288E"/>
    <w:rsid w:val="00A02B24"/>
    <w:rsid w:val="00A02FB2"/>
    <w:rsid w:val="00A03141"/>
    <w:rsid w:val="00A032C5"/>
    <w:rsid w:val="00A03458"/>
    <w:rsid w:val="00A03933"/>
    <w:rsid w:val="00A03DAE"/>
    <w:rsid w:val="00A03EB5"/>
    <w:rsid w:val="00A044C1"/>
    <w:rsid w:val="00A047CD"/>
    <w:rsid w:val="00A0488E"/>
    <w:rsid w:val="00A04ACE"/>
    <w:rsid w:val="00A04B0B"/>
    <w:rsid w:val="00A04C5C"/>
    <w:rsid w:val="00A05028"/>
    <w:rsid w:val="00A050D1"/>
    <w:rsid w:val="00A05201"/>
    <w:rsid w:val="00A05624"/>
    <w:rsid w:val="00A058E3"/>
    <w:rsid w:val="00A05AE5"/>
    <w:rsid w:val="00A06193"/>
    <w:rsid w:val="00A0654B"/>
    <w:rsid w:val="00A065D1"/>
    <w:rsid w:val="00A066BC"/>
    <w:rsid w:val="00A06782"/>
    <w:rsid w:val="00A06BB5"/>
    <w:rsid w:val="00A06C69"/>
    <w:rsid w:val="00A07605"/>
    <w:rsid w:val="00A07A8C"/>
    <w:rsid w:val="00A07F37"/>
    <w:rsid w:val="00A10453"/>
    <w:rsid w:val="00A107AA"/>
    <w:rsid w:val="00A1082A"/>
    <w:rsid w:val="00A109E5"/>
    <w:rsid w:val="00A10FBB"/>
    <w:rsid w:val="00A1147A"/>
    <w:rsid w:val="00A119D1"/>
    <w:rsid w:val="00A11B39"/>
    <w:rsid w:val="00A11C4E"/>
    <w:rsid w:val="00A11D65"/>
    <w:rsid w:val="00A11FEA"/>
    <w:rsid w:val="00A126A4"/>
    <w:rsid w:val="00A12BC4"/>
    <w:rsid w:val="00A12F85"/>
    <w:rsid w:val="00A13151"/>
    <w:rsid w:val="00A13510"/>
    <w:rsid w:val="00A13683"/>
    <w:rsid w:val="00A1383C"/>
    <w:rsid w:val="00A13997"/>
    <w:rsid w:val="00A13FD6"/>
    <w:rsid w:val="00A143D8"/>
    <w:rsid w:val="00A14726"/>
    <w:rsid w:val="00A14A08"/>
    <w:rsid w:val="00A14F00"/>
    <w:rsid w:val="00A150BE"/>
    <w:rsid w:val="00A15110"/>
    <w:rsid w:val="00A15259"/>
    <w:rsid w:val="00A1557D"/>
    <w:rsid w:val="00A15A1A"/>
    <w:rsid w:val="00A15A88"/>
    <w:rsid w:val="00A15C2F"/>
    <w:rsid w:val="00A15E36"/>
    <w:rsid w:val="00A16203"/>
    <w:rsid w:val="00A16F28"/>
    <w:rsid w:val="00A17230"/>
    <w:rsid w:val="00A175EE"/>
    <w:rsid w:val="00A17BC3"/>
    <w:rsid w:val="00A20411"/>
    <w:rsid w:val="00A206B2"/>
    <w:rsid w:val="00A207CF"/>
    <w:rsid w:val="00A20A46"/>
    <w:rsid w:val="00A20CAD"/>
    <w:rsid w:val="00A21356"/>
    <w:rsid w:val="00A214DF"/>
    <w:rsid w:val="00A2185B"/>
    <w:rsid w:val="00A21B76"/>
    <w:rsid w:val="00A2250F"/>
    <w:rsid w:val="00A22E50"/>
    <w:rsid w:val="00A23042"/>
    <w:rsid w:val="00A231C2"/>
    <w:rsid w:val="00A236BC"/>
    <w:rsid w:val="00A237F7"/>
    <w:rsid w:val="00A2380B"/>
    <w:rsid w:val="00A23BBA"/>
    <w:rsid w:val="00A23D6F"/>
    <w:rsid w:val="00A23F8C"/>
    <w:rsid w:val="00A23FDC"/>
    <w:rsid w:val="00A24B6D"/>
    <w:rsid w:val="00A24C1C"/>
    <w:rsid w:val="00A24E5D"/>
    <w:rsid w:val="00A25C3E"/>
    <w:rsid w:val="00A25CD3"/>
    <w:rsid w:val="00A25F68"/>
    <w:rsid w:val="00A268D4"/>
    <w:rsid w:val="00A27105"/>
    <w:rsid w:val="00A2710D"/>
    <w:rsid w:val="00A27565"/>
    <w:rsid w:val="00A275DC"/>
    <w:rsid w:val="00A27D6A"/>
    <w:rsid w:val="00A3025D"/>
    <w:rsid w:val="00A30343"/>
    <w:rsid w:val="00A306CC"/>
    <w:rsid w:val="00A30776"/>
    <w:rsid w:val="00A308DE"/>
    <w:rsid w:val="00A30D1A"/>
    <w:rsid w:val="00A30E89"/>
    <w:rsid w:val="00A3169F"/>
    <w:rsid w:val="00A317B4"/>
    <w:rsid w:val="00A31864"/>
    <w:rsid w:val="00A31C85"/>
    <w:rsid w:val="00A32566"/>
    <w:rsid w:val="00A32E50"/>
    <w:rsid w:val="00A3349F"/>
    <w:rsid w:val="00A33541"/>
    <w:rsid w:val="00A336E7"/>
    <w:rsid w:val="00A33C3A"/>
    <w:rsid w:val="00A33E1C"/>
    <w:rsid w:val="00A33FBB"/>
    <w:rsid w:val="00A341D0"/>
    <w:rsid w:val="00A34378"/>
    <w:rsid w:val="00A34630"/>
    <w:rsid w:val="00A34FA7"/>
    <w:rsid w:val="00A35183"/>
    <w:rsid w:val="00A35269"/>
    <w:rsid w:val="00A35420"/>
    <w:rsid w:val="00A354A4"/>
    <w:rsid w:val="00A35600"/>
    <w:rsid w:val="00A35602"/>
    <w:rsid w:val="00A356C6"/>
    <w:rsid w:val="00A3593B"/>
    <w:rsid w:val="00A35E30"/>
    <w:rsid w:val="00A35F35"/>
    <w:rsid w:val="00A35F65"/>
    <w:rsid w:val="00A3605B"/>
    <w:rsid w:val="00A362EF"/>
    <w:rsid w:val="00A3669A"/>
    <w:rsid w:val="00A36C57"/>
    <w:rsid w:val="00A37256"/>
    <w:rsid w:val="00A3731F"/>
    <w:rsid w:val="00A3776A"/>
    <w:rsid w:val="00A37A5F"/>
    <w:rsid w:val="00A37B4E"/>
    <w:rsid w:val="00A402D2"/>
    <w:rsid w:val="00A40570"/>
    <w:rsid w:val="00A408AE"/>
    <w:rsid w:val="00A40C9B"/>
    <w:rsid w:val="00A40D0D"/>
    <w:rsid w:val="00A4148C"/>
    <w:rsid w:val="00A42378"/>
    <w:rsid w:val="00A42669"/>
    <w:rsid w:val="00A428E7"/>
    <w:rsid w:val="00A42BC1"/>
    <w:rsid w:val="00A42F2A"/>
    <w:rsid w:val="00A43205"/>
    <w:rsid w:val="00A43DF5"/>
    <w:rsid w:val="00A43EAF"/>
    <w:rsid w:val="00A43F5D"/>
    <w:rsid w:val="00A44082"/>
    <w:rsid w:val="00A4420B"/>
    <w:rsid w:val="00A44603"/>
    <w:rsid w:val="00A448DF"/>
    <w:rsid w:val="00A44EDB"/>
    <w:rsid w:val="00A4560B"/>
    <w:rsid w:val="00A45B50"/>
    <w:rsid w:val="00A45CB2"/>
    <w:rsid w:val="00A45DE8"/>
    <w:rsid w:val="00A45E3E"/>
    <w:rsid w:val="00A45F70"/>
    <w:rsid w:val="00A46458"/>
    <w:rsid w:val="00A46480"/>
    <w:rsid w:val="00A464AC"/>
    <w:rsid w:val="00A465AE"/>
    <w:rsid w:val="00A46D17"/>
    <w:rsid w:val="00A4707A"/>
    <w:rsid w:val="00A47595"/>
    <w:rsid w:val="00A47996"/>
    <w:rsid w:val="00A47A76"/>
    <w:rsid w:val="00A5020B"/>
    <w:rsid w:val="00A50562"/>
    <w:rsid w:val="00A50D1C"/>
    <w:rsid w:val="00A50EC3"/>
    <w:rsid w:val="00A517AB"/>
    <w:rsid w:val="00A51B1E"/>
    <w:rsid w:val="00A522C2"/>
    <w:rsid w:val="00A52352"/>
    <w:rsid w:val="00A5270B"/>
    <w:rsid w:val="00A5278C"/>
    <w:rsid w:val="00A52B7A"/>
    <w:rsid w:val="00A52BA4"/>
    <w:rsid w:val="00A52CAE"/>
    <w:rsid w:val="00A52F35"/>
    <w:rsid w:val="00A533B6"/>
    <w:rsid w:val="00A53465"/>
    <w:rsid w:val="00A53858"/>
    <w:rsid w:val="00A53C53"/>
    <w:rsid w:val="00A53EE0"/>
    <w:rsid w:val="00A5414E"/>
    <w:rsid w:val="00A54349"/>
    <w:rsid w:val="00A54B05"/>
    <w:rsid w:val="00A54D03"/>
    <w:rsid w:val="00A5502E"/>
    <w:rsid w:val="00A5551C"/>
    <w:rsid w:val="00A5598C"/>
    <w:rsid w:val="00A55BAC"/>
    <w:rsid w:val="00A56037"/>
    <w:rsid w:val="00A564E7"/>
    <w:rsid w:val="00A5715B"/>
    <w:rsid w:val="00A5733C"/>
    <w:rsid w:val="00A57780"/>
    <w:rsid w:val="00A5792A"/>
    <w:rsid w:val="00A5796B"/>
    <w:rsid w:val="00A57AB5"/>
    <w:rsid w:val="00A60328"/>
    <w:rsid w:val="00A60E61"/>
    <w:rsid w:val="00A60F0D"/>
    <w:rsid w:val="00A60FA6"/>
    <w:rsid w:val="00A6110D"/>
    <w:rsid w:val="00A611FE"/>
    <w:rsid w:val="00A61740"/>
    <w:rsid w:val="00A6196F"/>
    <w:rsid w:val="00A61BCD"/>
    <w:rsid w:val="00A625AD"/>
    <w:rsid w:val="00A62687"/>
    <w:rsid w:val="00A62916"/>
    <w:rsid w:val="00A62A05"/>
    <w:rsid w:val="00A62BF5"/>
    <w:rsid w:val="00A62C82"/>
    <w:rsid w:val="00A62EDF"/>
    <w:rsid w:val="00A62F05"/>
    <w:rsid w:val="00A63260"/>
    <w:rsid w:val="00A63575"/>
    <w:rsid w:val="00A63948"/>
    <w:rsid w:val="00A63A8A"/>
    <w:rsid w:val="00A63FE3"/>
    <w:rsid w:val="00A646A7"/>
    <w:rsid w:val="00A64E27"/>
    <w:rsid w:val="00A64F3D"/>
    <w:rsid w:val="00A651A1"/>
    <w:rsid w:val="00A65838"/>
    <w:rsid w:val="00A6597A"/>
    <w:rsid w:val="00A659D8"/>
    <w:rsid w:val="00A65AFA"/>
    <w:rsid w:val="00A65B4E"/>
    <w:rsid w:val="00A65F9C"/>
    <w:rsid w:val="00A66850"/>
    <w:rsid w:val="00A66FEB"/>
    <w:rsid w:val="00A6732C"/>
    <w:rsid w:val="00A67504"/>
    <w:rsid w:val="00A679F0"/>
    <w:rsid w:val="00A700A4"/>
    <w:rsid w:val="00A70175"/>
    <w:rsid w:val="00A70654"/>
    <w:rsid w:val="00A70999"/>
    <w:rsid w:val="00A70B4C"/>
    <w:rsid w:val="00A70C6F"/>
    <w:rsid w:val="00A70DCD"/>
    <w:rsid w:val="00A70DFF"/>
    <w:rsid w:val="00A71850"/>
    <w:rsid w:val="00A7195F"/>
    <w:rsid w:val="00A71A77"/>
    <w:rsid w:val="00A71BE2"/>
    <w:rsid w:val="00A72227"/>
    <w:rsid w:val="00A72BB0"/>
    <w:rsid w:val="00A72C80"/>
    <w:rsid w:val="00A72CF8"/>
    <w:rsid w:val="00A72F1A"/>
    <w:rsid w:val="00A72F4C"/>
    <w:rsid w:val="00A730E1"/>
    <w:rsid w:val="00A731A3"/>
    <w:rsid w:val="00A73231"/>
    <w:rsid w:val="00A7360B"/>
    <w:rsid w:val="00A73B59"/>
    <w:rsid w:val="00A73D22"/>
    <w:rsid w:val="00A73D24"/>
    <w:rsid w:val="00A74232"/>
    <w:rsid w:val="00A74BC2"/>
    <w:rsid w:val="00A74D43"/>
    <w:rsid w:val="00A74FBB"/>
    <w:rsid w:val="00A7623B"/>
    <w:rsid w:val="00A76510"/>
    <w:rsid w:val="00A76569"/>
    <w:rsid w:val="00A7689B"/>
    <w:rsid w:val="00A768EC"/>
    <w:rsid w:val="00A76EAE"/>
    <w:rsid w:val="00A77204"/>
    <w:rsid w:val="00A7722F"/>
    <w:rsid w:val="00A776DD"/>
    <w:rsid w:val="00A77B0E"/>
    <w:rsid w:val="00A80315"/>
    <w:rsid w:val="00A806CF"/>
    <w:rsid w:val="00A806F7"/>
    <w:rsid w:val="00A81759"/>
    <w:rsid w:val="00A81C77"/>
    <w:rsid w:val="00A81D38"/>
    <w:rsid w:val="00A8226A"/>
    <w:rsid w:val="00A82AD8"/>
    <w:rsid w:val="00A82E58"/>
    <w:rsid w:val="00A83174"/>
    <w:rsid w:val="00A83415"/>
    <w:rsid w:val="00A836FD"/>
    <w:rsid w:val="00A839B3"/>
    <w:rsid w:val="00A83A35"/>
    <w:rsid w:val="00A83FD6"/>
    <w:rsid w:val="00A84938"/>
    <w:rsid w:val="00A84A7A"/>
    <w:rsid w:val="00A84BDA"/>
    <w:rsid w:val="00A84CBF"/>
    <w:rsid w:val="00A8520E"/>
    <w:rsid w:val="00A85517"/>
    <w:rsid w:val="00A8559B"/>
    <w:rsid w:val="00A85659"/>
    <w:rsid w:val="00A85772"/>
    <w:rsid w:val="00A85922"/>
    <w:rsid w:val="00A859F2"/>
    <w:rsid w:val="00A85DF8"/>
    <w:rsid w:val="00A85E0B"/>
    <w:rsid w:val="00A86735"/>
    <w:rsid w:val="00A86D60"/>
    <w:rsid w:val="00A87A4E"/>
    <w:rsid w:val="00A87B0D"/>
    <w:rsid w:val="00A90378"/>
    <w:rsid w:val="00A903AC"/>
    <w:rsid w:val="00A90B22"/>
    <w:rsid w:val="00A911DD"/>
    <w:rsid w:val="00A91446"/>
    <w:rsid w:val="00A915D8"/>
    <w:rsid w:val="00A917E9"/>
    <w:rsid w:val="00A91B1C"/>
    <w:rsid w:val="00A91B5A"/>
    <w:rsid w:val="00A91E51"/>
    <w:rsid w:val="00A91FAA"/>
    <w:rsid w:val="00A9231C"/>
    <w:rsid w:val="00A92C05"/>
    <w:rsid w:val="00A92C63"/>
    <w:rsid w:val="00A93173"/>
    <w:rsid w:val="00A932B2"/>
    <w:rsid w:val="00A93375"/>
    <w:rsid w:val="00A93B6B"/>
    <w:rsid w:val="00A93CEF"/>
    <w:rsid w:val="00A9416D"/>
    <w:rsid w:val="00A94BD5"/>
    <w:rsid w:val="00A94F56"/>
    <w:rsid w:val="00A951D7"/>
    <w:rsid w:val="00A9568A"/>
    <w:rsid w:val="00A95942"/>
    <w:rsid w:val="00A95BD9"/>
    <w:rsid w:val="00A95CBA"/>
    <w:rsid w:val="00A9646E"/>
    <w:rsid w:val="00A96490"/>
    <w:rsid w:val="00A96602"/>
    <w:rsid w:val="00A9687C"/>
    <w:rsid w:val="00A96CD9"/>
    <w:rsid w:val="00A96DCF"/>
    <w:rsid w:val="00A96F4D"/>
    <w:rsid w:val="00A97036"/>
    <w:rsid w:val="00A9720C"/>
    <w:rsid w:val="00A9753F"/>
    <w:rsid w:val="00A97982"/>
    <w:rsid w:val="00A97C3A"/>
    <w:rsid w:val="00A97CFF"/>
    <w:rsid w:val="00A97EE4"/>
    <w:rsid w:val="00AA0529"/>
    <w:rsid w:val="00AA06AB"/>
    <w:rsid w:val="00AA0951"/>
    <w:rsid w:val="00AA14AE"/>
    <w:rsid w:val="00AA1596"/>
    <w:rsid w:val="00AA1B49"/>
    <w:rsid w:val="00AA1F8E"/>
    <w:rsid w:val="00AA231E"/>
    <w:rsid w:val="00AA267A"/>
    <w:rsid w:val="00AA286E"/>
    <w:rsid w:val="00AA2CFC"/>
    <w:rsid w:val="00AA3015"/>
    <w:rsid w:val="00AA30A2"/>
    <w:rsid w:val="00AA31EC"/>
    <w:rsid w:val="00AA34B9"/>
    <w:rsid w:val="00AA35AA"/>
    <w:rsid w:val="00AA3F0B"/>
    <w:rsid w:val="00AA4447"/>
    <w:rsid w:val="00AA5076"/>
    <w:rsid w:val="00AA516F"/>
    <w:rsid w:val="00AA527C"/>
    <w:rsid w:val="00AA5489"/>
    <w:rsid w:val="00AA54B4"/>
    <w:rsid w:val="00AA572A"/>
    <w:rsid w:val="00AA5873"/>
    <w:rsid w:val="00AA5D6C"/>
    <w:rsid w:val="00AA5F85"/>
    <w:rsid w:val="00AA5F8F"/>
    <w:rsid w:val="00AA6064"/>
    <w:rsid w:val="00AA669B"/>
    <w:rsid w:val="00AA6D8C"/>
    <w:rsid w:val="00AA7254"/>
    <w:rsid w:val="00AA7291"/>
    <w:rsid w:val="00AA7429"/>
    <w:rsid w:val="00AA7967"/>
    <w:rsid w:val="00AA7CF9"/>
    <w:rsid w:val="00AA7F5F"/>
    <w:rsid w:val="00AAE863"/>
    <w:rsid w:val="00AB06A9"/>
    <w:rsid w:val="00AB0C6C"/>
    <w:rsid w:val="00AB0EAB"/>
    <w:rsid w:val="00AB0F61"/>
    <w:rsid w:val="00AB13EB"/>
    <w:rsid w:val="00AB2027"/>
    <w:rsid w:val="00AB21E6"/>
    <w:rsid w:val="00AB23DB"/>
    <w:rsid w:val="00AB2A2F"/>
    <w:rsid w:val="00AB2A76"/>
    <w:rsid w:val="00AB2B73"/>
    <w:rsid w:val="00AB33FE"/>
    <w:rsid w:val="00AB3565"/>
    <w:rsid w:val="00AB388F"/>
    <w:rsid w:val="00AB3BC3"/>
    <w:rsid w:val="00AB3FE8"/>
    <w:rsid w:val="00AB4059"/>
    <w:rsid w:val="00AB4321"/>
    <w:rsid w:val="00AB466D"/>
    <w:rsid w:val="00AB4873"/>
    <w:rsid w:val="00AB49F3"/>
    <w:rsid w:val="00AB4B0E"/>
    <w:rsid w:val="00AB5183"/>
    <w:rsid w:val="00AB5240"/>
    <w:rsid w:val="00AB5312"/>
    <w:rsid w:val="00AB548F"/>
    <w:rsid w:val="00AB5B75"/>
    <w:rsid w:val="00AB5ECF"/>
    <w:rsid w:val="00AB5FB7"/>
    <w:rsid w:val="00AB6143"/>
    <w:rsid w:val="00AB62F1"/>
    <w:rsid w:val="00AB66A8"/>
    <w:rsid w:val="00AB6A17"/>
    <w:rsid w:val="00AB6ED0"/>
    <w:rsid w:val="00AB7294"/>
    <w:rsid w:val="00AB7757"/>
    <w:rsid w:val="00AB78A9"/>
    <w:rsid w:val="00AB7CFC"/>
    <w:rsid w:val="00AB7E8C"/>
    <w:rsid w:val="00AC01BC"/>
    <w:rsid w:val="00AC04E1"/>
    <w:rsid w:val="00AC095E"/>
    <w:rsid w:val="00AC0970"/>
    <w:rsid w:val="00AC0ABD"/>
    <w:rsid w:val="00AC0C1D"/>
    <w:rsid w:val="00AC0D40"/>
    <w:rsid w:val="00AC1439"/>
    <w:rsid w:val="00AC14D9"/>
    <w:rsid w:val="00AC1511"/>
    <w:rsid w:val="00AC1E72"/>
    <w:rsid w:val="00AC21E7"/>
    <w:rsid w:val="00AC2824"/>
    <w:rsid w:val="00AC28E8"/>
    <w:rsid w:val="00AC29D4"/>
    <w:rsid w:val="00AC325F"/>
    <w:rsid w:val="00AC336C"/>
    <w:rsid w:val="00AC33C3"/>
    <w:rsid w:val="00AC3D95"/>
    <w:rsid w:val="00AC3D9A"/>
    <w:rsid w:val="00AC3E02"/>
    <w:rsid w:val="00AC411E"/>
    <w:rsid w:val="00AC441B"/>
    <w:rsid w:val="00AC4548"/>
    <w:rsid w:val="00AC459A"/>
    <w:rsid w:val="00AC48FD"/>
    <w:rsid w:val="00AC4E45"/>
    <w:rsid w:val="00AC5129"/>
    <w:rsid w:val="00AC52F7"/>
    <w:rsid w:val="00AC53D1"/>
    <w:rsid w:val="00AC545D"/>
    <w:rsid w:val="00AC5725"/>
    <w:rsid w:val="00AC5C89"/>
    <w:rsid w:val="00AC5D84"/>
    <w:rsid w:val="00AC5F42"/>
    <w:rsid w:val="00AC6787"/>
    <w:rsid w:val="00AC6E64"/>
    <w:rsid w:val="00AC7011"/>
    <w:rsid w:val="00AC7184"/>
    <w:rsid w:val="00AC73FB"/>
    <w:rsid w:val="00AC7A25"/>
    <w:rsid w:val="00AD09B0"/>
    <w:rsid w:val="00AD0CCF"/>
    <w:rsid w:val="00AD0E12"/>
    <w:rsid w:val="00AD0E4D"/>
    <w:rsid w:val="00AD11D5"/>
    <w:rsid w:val="00AD11E4"/>
    <w:rsid w:val="00AD1364"/>
    <w:rsid w:val="00AD15C3"/>
    <w:rsid w:val="00AD1727"/>
    <w:rsid w:val="00AD18CD"/>
    <w:rsid w:val="00AD1C69"/>
    <w:rsid w:val="00AD1DF6"/>
    <w:rsid w:val="00AD1E8D"/>
    <w:rsid w:val="00AD200E"/>
    <w:rsid w:val="00AD20D2"/>
    <w:rsid w:val="00AD26F5"/>
    <w:rsid w:val="00AD27C7"/>
    <w:rsid w:val="00AD29F2"/>
    <w:rsid w:val="00AD2A2C"/>
    <w:rsid w:val="00AD3600"/>
    <w:rsid w:val="00AD39B9"/>
    <w:rsid w:val="00AD3F83"/>
    <w:rsid w:val="00AD4206"/>
    <w:rsid w:val="00AD4706"/>
    <w:rsid w:val="00AD470F"/>
    <w:rsid w:val="00AD4853"/>
    <w:rsid w:val="00AD4A03"/>
    <w:rsid w:val="00AD4BFD"/>
    <w:rsid w:val="00AD4C85"/>
    <w:rsid w:val="00AD4FF4"/>
    <w:rsid w:val="00AD5161"/>
    <w:rsid w:val="00AD542C"/>
    <w:rsid w:val="00AD5590"/>
    <w:rsid w:val="00AD5620"/>
    <w:rsid w:val="00AD585E"/>
    <w:rsid w:val="00AD58F2"/>
    <w:rsid w:val="00AD5E61"/>
    <w:rsid w:val="00AD60E9"/>
    <w:rsid w:val="00AD63E8"/>
    <w:rsid w:val="00AD67C2"/>
    <w:rsid w:val="00AD6A3F"/>
    <w:rsid w:val="00AD6E89"/>
    <w:rsid w:val="00AD71F7"/>
    <w:rsid w:val="00AD766A"/>
    <w:rsid w:val="00AE0097"/>
    <w:rsid w:val="00AE033B"/>
    <w:rsid w:val="00AE0768"/>
    <w:rsid w:val="00AE07A9"/>
    <w:rsid w:val="00AE07C4"/>
    <w:rsid w:val="00AE0839"/>
    <w:rsid w:val="00AE0916"/>
    <w:rsid w:val="00AE09E2"/>
    <w:rsid w:val="00AE09F8"/>
    <w:rsid w:val="00AE12DF"/>
    <w:rsid w:val="00AE136A"/>
    <w:rsid w:val="00AE140D"/>
    <w:rsid w:val="00AE151B"/>
    <w:rsid w:val="00AE1661"/>
    <w:rsid w:val="00AE1D8A"/>
    <w:rsid w:val="00AE1E6C"/>
    <w:rsid w:val="00AE2429"/>
    <w:rsid w:val="00AE271D"/>
    <w:rsid w:val="00AE2945"/>
    <w:rsid w:val="00AE2D86"/>
    <w:rsid w:val="00AE34C9"/>
    <w:rsid w:val="00AE3A27"/>
    <w:rsid w:val="00AE3F8B"/>
    <w:rsid w:val="00AE4258"/>
    <w:rsid w:val="00AE45CB"/>
    <w:rsid w:val="00AE462B"/>
    <w:rsid w:val="00AE464E"/>
    <w:rsid w:val="00AE47BA"/>
    <w:rsid w:val="00AE4960"/>
    <w:rsid w:val="00AE501F"/>
    <w:rsid w:val="00AE53C8"/>
    <w:rsid w:val="00AE596A"/>
    <w:rsid w:val="00AE59E1"/>
    <w:rsid w:val="00AE5BCB"/>
    <w:rsid w:val="00AE5FC1"/>
    <w:rsid w:val="00AE60B8"/>
    <w:rsid w:val="00AE616C"/>
    <w:rsid w:val="00AE6826"/>
    <w:rsid w:val="00AE7357"/>
    <w:rsid w:val="00AE785E"/>
    <w:rsid w:val="00AE7B3C"/>
    <w:rsid w:val="00AE7C88"/>
    <w:rsid w:val="00AF02F4"/>
    <w:rsid w:val="00AF07FE"/>
    <w:rsid w:val="00AF0BC3"/>
    <w:rsid w:val="00AF0C25"/>
    <w:rsid w:val="00AF0CC4"/>
    <w:rsid w:val="00AF0F26"/>
    <w:rsid w:val="00AF11F4"/>
    <w:rsid w:val="00AF1233"/>
    <w:rsid w:val="00AF12BD"/>
    <w:rsid w:val="00AF1566"/>
    <w:rsid w:val="00AF1728"/>
    <w:rsid w:val="00AF1B87"/>
    <w:rsid w:val="00AF1C88"/>
    <w:rsid w:val="00AF29BA"/>
    <w:rsid w:val="00AF2A39"/>
    <w:rsid w:val="00AF2A6E"/>
    <w:rsid w:val="00AF2B30"/>
    <w:rsid w:val="00AF3521"/>
    <w:rsid w:val="00AF3CE5"/>
    <w:rsid w:val="00AF44DE"/>
    <w:rsid w:val="00AF478C"/>
    <w:rsid w:val="00AF4F80"/>
    <w:rsid w:val="00AF5340"/>
    <w:rsid w:val="00AF5458"/>
    <w:rsid w:val="00AF58CD"/>
    <w:rsid w:val="00AF5A65"/>
    <w:rsid w:val="00AF5AD8"/>
    <w:rsid w:val="00AF5BBD"/>
    <w:rsid w:val="00AF5F19"/>
    <w:rsid w:val="00AF5FC6"/>
    <w:rsid w:val="00AF6017"/>
    <w:rsid w:val="00AF624B"/>
    <w:rsid w:val="00AF6F6F"/>
    <w:rsid w:val="00AF7065"/>
    <w:rsid w:val="00AF748F"/>
    <w:rsid w:val="00AF76AB"/>
    <w:rsid w:val="00AF7838"/>
    <w:rsid w:val="00AF7985"/>
    <w:rsid w:val="00AF7C03"/>
    <w:rsid w:val="00AF7C79"/>
    <w:rsid w:val="00AF7EFE"/>
    <w:rsid w:val="00B004AD"/>
    <w:rsid w:val="00B007BB"/>
    <w:rsid w:val="00B00899"/>
    <w:rsid w:val="00B011C2"/>
    <w:rsid w:val="00B01251"/>
    <w:rsid w:val="00B01514"/>
    <w:rsid w:val="00B01A47"/>
    <w:rsid w:val="00B01BEB"/>
    <w:rsid w:val="00B0219B"/>
    <w:rsid w:val="00B02262"/>
    <w:rsid w:val="00B022E9"/>
    <w:rsid w:val="00B02414"/>
    <w:rsid w:val="00B024D8"/>
    <w:rsid w:val="00B0269B"/>
    <w:rsid w:val="00B02A73"/>
    <w:rsid w:val="00B02A79"/>
    <w:rsid w:val="00B02B64"/>
    <w:rsid w:val="00B02B82"/>
    <w:rsid w:val="00B02C63"/>
    <w:rsid w:val="00B030ED"/>
    <w:rsid w:val="00B03885"/>
    <w:rsid w:val="00B03B78"/>
    <w:rsid w:val="00B03DDE"/>
    <w:rsid w:val="00B03E84"/>
    <w:rsid w:val="00B04670"/>
    <w:rsid w:val="00B04693"/>
    <w:rsid w:val="00B046DF"/>
    <w:rsid w:val="00B04AA8"/>
    <w:rsid w:val="00B04D17"/>
    <w:rsid w:val="00B04DF3"/>
    <w:rsid w:val="00B04E3B"/>
    <w:rsid w:val="00B0501B"/>
    <w:rsid w:val="00B051AE"/>
    <w:rsid w:val="00B0543A"/>
    <w:rsid w:val="00B055BE"/>
    <w:rsid w:val="00B05759"/>
    <w:rsid w:val="00B05834"/>
    <w:rsid w:val="00B059D8"/>
    <w:rsid w:val="00B05A16"/>
    <w:rsid w:val="00B05A7E"/>
    <w:rsid w:val="00B05D74"/>
    <w:rsid w:val="00B062C1"/>
    <w:rsid w:val="00B06561"/>
    <w:rsid w:val="00B0697B"/>
    <w:rsid w:val="00B06ACA"/>
    <w:rsid w:val="00B06B71"/>
    <w:rsid w:val="00B06D14"/>
    <w:rsid w:val="00B078E8"/>
    <w:rsid w:val="00B07DB3"/>
    <w:rsid w:val="00B07FB4"/>
    <w:rsid w:val="00B109B9"/>
    <w:rsid w:val="00B109C0"/>
    <w:rsid w:val="00B10D4F"/>
    <w:rsid w:val="00B10F62"/>
    <w:rsid w:val="00B10FBA"/>
    <w:rsid w:val="00B118B2"/>
    <w:rsid w:val="00B119A0"/>
    <w:rsid w:val="00B11B55"/>
    <w:rsid w:val="00B11D8B"/>
    <w:rsid w:val="00B11E09"/>
    <w:rsid w:val="00B11FA5"/>
    <w:rsid w:val="00B121B2"/>
    <w:rsid w:val="00B12CA5"/>
    <w:rsid w:val="00B12E50"/>
    <w:rsid w:val="00B1310F"/>
    <w:rsid w:val="00B131D8"/>
    <w:rsid w:val="00B13246"/>
    <w:rsid w:val="00B134D8"/>
    <w:rsid w:val="00B135AB"/>
    <w:rsid w:val="00B1366E"/>
    <w:rsid w:val="00B139F7"/>
    <w:rsid w:val="00B13EB5"/>
    <w:rsid w:val="00B141E9"/>
    <w:rsid w:val="00B14219"/>
    <w:rsid w:val="00B14654"/>
    <w:rsid w:val="00B14713"/>
    <w:rsid w:val="00B149B6"/>
    <w:rsid w:val="00B14AB0"/>
    <w:rsid w:val="00B1538E"/>
    <w:rsid w:val="00B1582A"/>
    <w:rsid w:val="00B1588A"/>
    <w:rsid w:val="00B15978"/>
    <w:rsid w:val="00B15B41"/>
    <w:rsid w:val="00B16360"/>
    <w:rsid w:val="00B16385"/>
    <w:rsid w:val="00B17A7E"/>
    <w:rsid w:val="00B17F5E"/>
    <w:rsid w:val="00B20132"/>
    <w:rsid w:val="00B20311"/>
    <w:rsid w:val="00B20522"/>
    <w:rsid w:val="00B20566"/>
    <w:rsid w:val="00B20620"/>
    <w:rsid w:val="00B206B7"/>
    <w:rsid w:val="00B208C3"/>
    <w:rsid w:val="00B20D8C"/>
    <w:rsid w:val="00B2146A"/>
    <w:rsid w:val="00B21788"/>
    <w:rsid w:val="00B2180A"/>
    <w:rsid w:val="00B21A06"/>
    <w:rsid w:val="00B22066"/>
    <w:rsid w:val="00B227F4"/>
    <w:rsid w:val="00B2290C"/>
    <w:rsid w:val="00B22A4F"/>
    <w:rsid w:val="00B22B37"/>
    <w:rsid w:val="00B22B5A"/>
    <w:rsid w:val="00B22CB2"/>
    <w:rsid w:val="00B22D6F"/>
    <w:rsid w:val="00B2319D"/>
    <w:rsid w:val="00B2387A"/>
    <w:rsid w:val="00B238AD"/>
    <w:rsid w:val="00B239CE"/>
    <w:rsid w:val="00B23DDD"/>
    <w:rsid w:val="00B24248"/>
    <w:rsid w:val="00B24C08"/>
    <w:rsid w:val="00B24F07"/>
    <w:rsid w:val="00B2527E"/>
    <w:rsid w:val="00B2559B"/>
    <w:rsid w:val="00B257C8"/>
    <w:rsid w:val="00B25F02"/>
    <w:rsid w:val="00B25F08"/>
    <w:rsid w:val="00B26439"/>
    <w:rsid w:val="00B26FE0"/>
    <w:rsid w:val="00B272A1"/>
    <w:rsid w:val="00B27618"/>
    <w:rsid w:val="00B27C84"/>
    <w:rsid w:val="00B27DF1"/>
    <w:rsid w:val="00B2EBCC"/>
    <w:rsid w:val="00B30120"/>
    <w:rsid w:val="00B3095F"/>
    <w:rsid w:val="00B30BAA"/>
    <w:rsid w:val="00B30E34"/>
    <w:rsid w:val="00B310E2"/>
    <w:rsid w:val="00B313FA"/>
    <w:rsid w:val="00B31978"/>
    <w:rsid w:val="00B31B2A"/>
    <w:rsid w:val="00B31D21"/>
    <w:rsid w:val="00B31D40"/>
    <w:rsid w:val="00B31D5E"/>
    <w:rsid w:val="00B321F2"/>
    <w:rsid w:val="00B32525"/>
    <w:rsid w:val="00B32725"/>
    <w:rsid w:val="00B327FB"/>
    <w:rsid w:val="00B32956"/>
    <w:rsid w:val="00B32A0B"/>
    <w:rsid w:val="00B32BB2"/>
    <w:rsid w:val="00B32EFC"/>
    <w:rsid w:val="00B332D5"/>
    <w:rsid w:val="00B3356A"/>
    <w:rsid w:val="00B33934"/>
    <w:rsid w:val="00B34511"/>
    <w:rsid w:val="00B34C6C"/>
    <w:rsid w:val="00B34C90"/>
    <w:rsid w:val="00B34D35"/>
    <w:rsid w:val="00B34E49"/>
    <w:rsid w:val="00B35CCB"/>
    <w:rsid w:val="00B35CEB"/>
    <w:rsid w:val="00B35FF5"/>
    <w:rsid w:val="00B3603A"/>
    <w:rsid w:val="00B36541"/>
    <w:rsid w:val="00B366B1"/>
    <w:rsid w:val="00B3689F"/>
    <w:rsid w:val="00B36DBC"/>
    <w:rsid w:val="00B37088"/>
    <w:rsid w:val="00B37675"/>
    <w:rsid w:val="00B376AC"/>
    <w:rsid w:val="00B37BFB"/>
    <w:rsid w:val="00B37F80"/>
    <w:rsid w:val="00B37FA2"/>
    <w:rsid w:val="00B40005"/>
    <w:rsid w:val="00B400E3"/>
    <w:rsid w:val="00B40569"/>
    <w:rsid w:val="00B409CA"/>
    <w:rsid w:val="00B40DBF"/>
    <w:rsid w:val="00B40E20"/>
    <w:rsid w:val="00B414BA"/>
    <w:rsid w:val="00B41609"/>
    <w:rsid w:val="00B41724"/>
    <w:rsid w:val="00B41EF2"/>
    <w:rsid w:val="00B4213E"/>
    <w:rsid w:val="00B422DD"/>
    <w:rsid w:val="00B4299E"/>
    <w:rsid w:val="00B42A23"/>
    <w:rsid w:val="00B42FEF"/>
    <w:rsid w:val="00B430F1"/>
    <w:rsid w:val="00B432A7"/>
    <w:rsid w:val="00B437EA"/>
    <w:rsid w:val="00B43817"/>
    <w:rsid w:val="00B438DD"/>
    <w:rsid w:val="00B4394F"/>
    <w:rsid w:val="00B43970"/>
    <w:rsid w:val="00B43F19"/>
    <w:rsid w:val="00B44176"/>
    <w:rsid w:val="00B441D4"/>
    <w:rsid w:val="00B44CF9"/>
    <w:rsid w:val="00B44F72"/>
    <w:rsid w:val="00B44FCF"/>
    <w:rsid w:val="00B45164"/>
    <w:rsid w:val="00B4533C"/>
    <w:rsid w:val="00B45832"/>
    <w:rsid w:val="00B45878"/>
    <w:rsid w:val="00B4587F"/>
    <w:rsid w:val="00B4599C"/>
    <w:rsid w:val="00B459C6"/>
    <w:rsid w:val="00B45B8E"/>
    <w:rsid w:val="00B45B9B"/>
    <w:rsid w:val="00B4625A"/>
    <w:rsid w:val="00B462FD"/>
    <w:rsid w:val="00B46BCB"/>
    <w:rsid w:val="00B47215"/>
    <w:rsid w:val="00B474D9"/>
    <w:rsid w:val="00B47624"/>
    <w:rsid w:val="00B501D6"/>
    <w:rsid w:val="00B506A1"/>
    <w:rsid w:val="00B506B7"/>
    <w:rsid w:val="00B507D0"/>
    <w:rsid w:val="00B50B22"/>
    <w:rsid w:val="00B50BCB"/>
    <w:rsid w:val="00B50FAF"/>
    <w:rsid w:val="00B51531"/>
    <w:rsid w:val="00B518DB"/>
    <w:rsid w:val="00B51EE9"/>
    <w:rsid w:val="00B5276C"/>
    <w:rsid w:val="00B528E5"/>
    <w:rsid w:val="00B53190"/>
    <w:rsid w:val="00B53221"/>
    <w:rsid w:val="00B533F2"/>
    <w:rsid w:val="00B534CA"/>
    <w:rsid w:val="00B53DCA"/>
    <w:rsid w:val="00B53FB7"/>
    <w:rsid w:val="00B542C1"/>
    <w:rsid w:val="00B54915"/>
    <w:rsid w:val="00B5523F"/>
    <w:rsid w:val="00B553C5"/>
    <w:rsid w:val="00B5541B"/>
    <w:rsid w:val="00B55652"/>
    <w:rsid w:val="00B55956"/>
    <w:rsid w:val="00B55A0D"/>
    <w:rsid w:val="00B55BCC"/>
    <w:rsid w:val="00B5637D"/>
    <w:rsid w:val="00B56831"/>
    <w:rsid w:val="00B56B8C"/>
    <w:rsid w:val="00B56C60"/>
    <w:rsid w:val="00B56C6C"/>
    <w:rsid w:val="00B56D8B"/>
    <w:rsid w:val="00B56FAB"/>
    <w:rsid w:val="00B57753"/>
    <w:rsid w:val="00B57A12"/>
    <w:rsid w:val="00B57B19"/>
    <w:rsid w:val="00B57BAE"/>
    <w:rsid w:val="00B57E47"/>
    <w:rsid w:val="00B57E88"/>
    <w:rsid w:val="00B60249"/>
    <w:rsid w:val="00B604EB"/>
    <w:rsid w:val="00B60C64"/>
    <w:rsid w:val="00B60E96"/>
    <w:rsid w:val="00B60FA1"/>
    <w:rsid w:val="00B6106F"/>
    <w:rsid w:val="00B6131F"/>
    <w:rsid w:val="00B61CAC"/>
    <w:rsid w:val="00B628EA"/>
    <w:rsid w:val="00B62A88"/>
    <w:rsid w:val="00B62E02"/>
    <w:rsid w:val="00B6340D"/>
    <w:rsid w:val="00B637E8"/>
    <w:rsid w:val="00B63A93"/>
    <w:rsid w:val="00B63CC3"/>
    <w:rsid w:val="00B63E6D"/>
    <w:rsid w:val="00B640B9"/>
    <w:rsid w:val="00B640D6"/>
    <w:rsid w:val="00B644CC"/>
    <w:rsid w:val="00B647F6"/>
    <w:rsid w:val="00B64B98"/>
    <w:rsid w:val="00B64FBB"/>
    <w:rsid w:val="00B65280"/>
    <w:rsid w:val="00B654D5"/>
    <w:rsid w:val="00B659E0"/>
    <w:rsid w:val="00B65A4B"/>
    <w:rsid w:val="00B65B90"/>
    <w:rsid w:val="00B65BCB"/>
    <w:rsid w:val="00B65ED9"/>
    <w:rsid w:val="00B660DE"/>
    <w:rsid w:val="00B66162"/>
    <w:rsid w:val="00B6624F"/>
    <w:rsid w:val="00B664F3"/>
    <w:rsid w:val="00B6664A"/>
    <w:rsid w:val="00B667AE"/>
    <w:rsid w:val="00B66818"/>
    <w:rsid w:val="00B6684A"/>
    <w:rsid w:val="00B6693F"/>
    <w:rsid w:val="00B66B05"/>
    <w:rsid w:val="00B66B22"/>
    <w:rsid w:val="00B66B4B"/>
    <w:rsid w:val="00B66BD8"/>
    <w:rsid w:val="00B66E70"/>
    <w:rsid w:val="00B6712D"/>
    <w:rsid w:val="00B6726F"/>
    <w:rsid w:val="00B67946"/>
    <w:rsid w:val="00B679FA"/>
    <w:rsid w:val="00B67B01"/>
    <w:rsid w:val="00B67B1C"/>
    <w:rsid w:val="00B67CF6"/>
    <w:rsid w:val="00B67D1C"/>
    <w:rsid w:val="00B70121"/>
    <w:rsid w:val="00B705A9"/>
    <w:rsid w:val="00B7080C"/>
    <w:rsid w:val="00B70BE6"/>
    <w:rsid w:val="00B70C22"/>
    <w:rsid w:val="00B70D83"/>
    <w:rsid w:val="00B71723"/>
    <w:rsid w:val="00B71773"/>
    <w:rsid w:val="00B71A3F"/>
    <w:rsid w:val="00B727C8"/>
    <w:rsid w:val="00B727F5"/>
    <w:rsid w:val="00B728B5"/>
    <w:rsid w:val="00B72E57"/>
    <w:rsid w:val="00B72F7B"/>
    <w:rsid w:val="00B72F7D"/>
    <w:rsid w:val="00B73081"/>
    <w:rsid w:val="00B733E8"/>
    <w:rsid w:val="00B73700"/>
    <w:rsid w:val="00B7402C"/>
    <w:rsid w:val="00B74860"/>
    <w:rsid w:val="00B74A0E"/>
    <w:rsid w:val="00B74CD6"/>
    <w:rsid w:val="00B74D6E"/>
    <w:rsid w:val="00B74DA0"/>
    <w:rsid w:val="00B74EF2"/>
    <w:rsid w:val="00B75016"/>
    <w:rsid w:val="00B751B0"/>
    <w:rsid w:val="00B755BF"/>
    <w:rsid w:val="00B755C4"/>
    <w:rsid w:val="00B75822"/>
    <w:rsid w:val="00B758B7"/>
    <w:rsid w:val="00B75D12"/>
    <w:rsid w:val="00B7606C"/>
    <w:rsid w:val="00B76258"/>
    <w:rsid w:val="00B76490"/>
    <w:rsid w:val="00B765DF"/>
    <w:rsid w:val="00B7675F"/>
    <w:rsid w:val="00B767BB"/>
    <w:rsid w:val="00B76AF1"/>
    <w:rsid w:val="00B76B23"/>
    <w:rsid w:val="00B76B28"/>
    <w:rsid w:val="00B76C6D"/>
    <w:rsid w:val="00B77124"/>
    <w:rsid w:val="00B771C5"/>
    <w:rsid w:val="00B77266"/>
    <w:rsid w:val="00B773EB"/>
    <w:rsid w:val="00B776CE"/>
    <w:rsid w:val="00B77753"/>
    <w:rsid w:val="00B777EF"/>
    <w:rsid w:val="00B77A3C"/>
    <w:rsid w:val="00B77CB8"/>
    <w:rsid w:val="00B77F5D"/>
    <w:rsid w:val="00B80017"/>
    <w:rsid w:val="00B802F1"/>
    <w:rsid w:val="00B8059F"/>
    <w:rsid w:val="00B805C2"/>
    <w:rsid w:val="00B8118D"/>
    <w:rsid w:val="00B813D8"/>
    <w:rsid w:val="00B81DD9"/>
    <w:rsid w:val="00B81E38"/>
    <w:rsid w:val="00B81EC9"/>
    <w:rsid w:val="00B82137"/>
    <w:rsid w:val="00B8286A"/>
    <w:rsid w:val="00B82D20"/>
    <w:rsid w:val="00B82DBF"/>
    <w:rsid w:val="00B83123"/>
    <w:rsid w:val="00B831A7"/>
    <w:rsid w:val="00B83600"/>
    <w:rsid w:val="00B8389F"/>
    <w:rsid w:val="00B838C5"/>
    <w:rsid w:val="00B840E4"/>
    <w:rsid w:val="00B845A3"/>
    <w:rsid w:val="00B84725"/>
    <w:rsid w:val="00B8489F"/>
    <w:rsid w:val="00B84975"/>
    <w:rsid w:val="00B84978"/>
    <w:rsid w:val="00B849CE"/>
    <w:rsid w:val="00B84CE0"/>
    <w:rsid w:val="00B84FE8"/>
    <w:rsid w:val="00B85335"/>
    <w:rsid w:val="00B854A8"/>
    <w:rsid w:val="00B859B6"/>
    <w:rsid w:val="00B85E0A"/>
    <w:rsid w:val="00B86B2C"/>
    <w:rsid w:val="00B86D96"/>
    <w:rsid w:val="00B86DAA"/>
    <w:rsid w:val="00B86F6F"/>
    <w:rsid w:val="00B8708F"/>
    <w:rsid w:val="00B87452"/>
    <w:rsid w:val="00B8752E"/>
    <w:rsid w:val="00B87569"/>
    <w:rsid w:val="00B87ABF"/>
    <w:rsid w:val="00B87C48"/>
    <w:rsid w:val="00B87EBC"/>
    <w:rsid w:val="00B87ECA"/>
    <w:rsid w:val="00B87F15"/>
    <w:rsid w:val="00B90029"/>
    <w:rsid w:val="00B900D0"/>
    <w:rsid w:val="00B90301"/>
    <w:rsid w:val="00B904AB"/>
    <w:rsid w:val="00B906A8"/>
    <w:rsid w:val="00B90803"/>
    <w:rsid w:val="00B91B78"/>
    <w:rsid w:val="00B91D86"/>
    <w:rsid w:val="00B92208"/>
    <w:rsid w:val="00B9232B"/>
    <w:rsid w:val="00B926A1"/>
    <w:rsid w:val="00B927D2"/>
    <w:rsid w:val="00B92AA9"/>
    <w:rsid w:val="00B930BE"/>
    <w:rsid w:val="00B937D5"/>
    <w:rsid w:val="00B939E4"/>
    <w:rsid w:val="00B942B6"/>
    <w:rsid w:val="00B94906"/>
    <w:rsid w:val="00B94D4B"/>
    <w:rsid w:val="00B9500F"/>
    <w:rsid w:val="00B95EA5"/>
    <w:rsid w:val="00B95EAB"/>
    <w:rsid w:val="00B96031"/>
    <w:rsid w:val="00B96202"/>
    <w:rsid w:val="00B96B6B"/>
    <w:rsid w:val="00B97618"/>
    <w:rsid w:val="00B979C5"/>
    <w:rsid w:val="00BA0150"/>
    <w:rsid w:val="00BA015D"/>
    <w:rsid w:val="00BA01B0"/>
    <w:rsid w:val="00BA042A"/>
    <w:rsid w:val="00BA07C8"/>
    <w:rsid w:val="00BA08CD"/>
    <w:rsid w:val="00BA094E"/>
    <w:rsid w:val="00BA16C6"/>
    <w:rsid w:val="00BA1C80"/>
    <w:rsid w:val="00BA2094"/>
    <w:rsid w:val="00BA21E7"/>
    <w:rsid w:val="00BA2304"/>
    <w:rsid w:val="00BA235B"/>
    <w:rsid w:val="00BA238D"/>
    <w:rsid w:val="00BA2885"/>
    <w:rsid w:val="00BA28B5"/>
    <w:rsid w:val="00BA2968"/>
    <w:rsid w:val="00BA2AC9"/>
    <w:rsid w:val="00BA2B4A"/>
    <w:rsid w:val="00BA2DA0"/>
    <w:rsid w:val="00BA2EC5"/>
    <w:rsid w:val="00BA3649"/>
    <w:rsid w:val="00BA3C06"/>
    <w:rsid w:val="00BA40B7"/>
    <w:rsid w:val="00BA43DA"/>
    <w:rsid w:val="00BA4A98"/>
    <w:rsid w:val="00BA5020"/>
    <w:rsid w:val="00BA5181"/>
    <w:rsid w:val="00BA554A"/>
    <w:rsid w:val="00BA568B"/>
    <w:rsid w:val="00BA581B"/>
    <w:rsid w:val="00BA5F4D"/>
    <w:rsid w:val="00BA6052"/>
    <w:rsid w:val="00BA62DB"/>
    <w:rsid w:val="00BA63BC"/>
    <w:rsid w:val="00BA66BB"/>
    <w:rsid w:val="00BA6712"/>
    <w:rsid w:val="00BA6BAC"/>
    <w:rsid w:val="00BA6D5C"/>
    <w:rsid w:val="00BA6E76"/>
    <w:rsid w:val="00BA6F2F"/>
    <w:rsid w:val="00BA7137"/>
    <w:rsid w:val="00BA762D"/>
    <w:rsid w:val="00BA7D34"/>
    <w:rsid w:val="00BA7E00"/>
    <w:rsid w:val="00BB026C"/>
    <w:rsid w:val="00BB077C"/>
    <w:rsid w:val="00BB0F9B"/>
    <w:rsid w:val="00BB1148"/>
    <w:rsid w:val="00BB13D7"/>
    <w:rsid w:val="00BB1940"/>
    <w:rsid w:val="00BB1B3F"/>
    <w:rsid w:val="00BB1E01"/>
    <w:rsid w:val="00BB248A"/>
    <w:rsid w:val="00BB2637"/>
    <w:rsid w:val="00BB2664"/>
    <w:rsid w:val="00BB2E9A"/>
    <w:rsid w:val="00BB305A"/>
    <w:rsid w:val="00BB34ED"/>
    <w:rsid w:val="00BB3622"/>
    <w:rsid w:val="00BB3932"/>
    <w:rsid w:val="00BB3DD8"/>
    <w:rsid w:val="00BB4722"/>
    <w:rsid w:val="00BB4C7E"/>
    <w:rsid w:val="00BB4D24"/>
    <w:rsid w:val="00BB536A"/>
    <w:rsid w:val="00BB53BA"/>
    <w:rsid w:val="00BB5426"/>
    <w:rsid w:val="00BB550A"/>
    <w:rsid w:val="00BB563D"/>
    <w:rsid w:val="00BB5896"/>
    <w:rsid w:val="00BB58BE"/>
    <w:rsid w:val="00BB5AB3"/>
    <w:rsid w:val="00BB5B76"/>
    <w:rsid w:val="00BB5C06"/>
    <w:rsid w:val="00BB622E"/>
    <w:rsid w:val="00BB62FE"/>
    <w:rsid w:val="00BB63E9"/>
    <w:rsid w:val="00BB64AF"/>
    <w:rsid w:val="00BB66B0"/>
    <w:rsid w:val="00BB6A77"/>
    <w:rsid w:val="00BB6E23"/>
    <w:rsid w:val="00BB6F12"/>
    <w:rsid w:val="00BB6F23"/>
    <w:rsid w:val="00BB723F"/>
    <w:rsid w:val="00BB7245"/>
    <w:rsid w:val="00BB7C4D"/>
    <w:rsid w:val="00BB7D3A"/>
    <w:rsid w:val="00BB7E4C"/>
    <w:rsid w:val="00BC041A"/>
    <w:rsid w:val="00BC0E65"/>
    <w:rsid w:val="00BC0EF1"/>
    <w:rsid w:val="00BC1090"/>
    <w:rsid w:val="00BC1BD4"/>
    <w:rsid w:val="00BC1DA9"/>
    <w:rsid w:val="00BC1FC8"/>
    <w:rsid w:val="00BC2165"/>
    <w:rsid w:val="00BC2241"/>
    <w:rsid w:val="00BC23C2"/>
    <w:rsid w:val="00BC2413"/>
    <w:rsid w:val="00BC24C1"/>
    <w:rsid w:val="00BC27DC"/>
    <w:rsid w:val="00BC2913"/>
    <w:rsid w:val="00BC2916"/>
    <w:rsid w:val="00BC2E98"/>
    <w:rsid w:val="00BC372A"/>
    <w:rsid w:val="00BC3F66"/>
    <w:rsid w:val="00BC4012"/>
    <w:rsid w:val="00BC4014"/>
    <w:rsid w:val="00BC4330"/>
    <w:rsid w:val="00BC4482"/>
    <w:rsid w:val="00BC4541"/>
    <w:rsid w:val="00BC47E8"/>
    <w:rsid w:val="00BC485B"/>
    <w:rsid w:val="00BC491B"/>
    <w:rsid w:val="00BC49A5"/>
    <w:rsid w:val="00BC4E53"/>
    <w:rsid w:val="00BC4E64"/>
    <w:rsid w:val="00BC5407"/>
    <w:rsid w:val="00BC5EDC"/>
    <w:rsid w:val="00BC64FD"/>
    <w:rsid w:val="00BC65B6"/>
    <w:rsid w:val="00BC6779"/>
    <w:rsid w:val="00BC6953"/>
    <w:rsid w:val="00BC6D46"/>
    <w:rsid w:val="00BC73C9"/>
    <w:rsid w:val="00BC7572"/>
    <w:rsid w:val="00BC7940"/>
    <w:rsid w:val="00BC7AB6"/>
    <w:rsid w:val="00BC7C67"/>
    <w:rsid w:val="00BD0578"/>
    <w:rsid w:val="00BD06C3"/>
    <w:rsid w:val="00BD0D09"/>
    <w:rsid w:val="00BD0F29"/>
    <w:rsid w:val="00BD1342"/>
    <w:rsid w:val="00BD17D6"/>
    <w:rsid w:val="00BD1803"/>
    <w:rsid w:val="00BD1808"/>
    <w:rsid w:val="00BD20B6"/>
    <w:rsid w:val="00BD2463"/>
    <w:rsid w:val="00BD24D5"/>
    <w:rsid w:val="00BD27F7"/>
    <w:rsid w:val="00BD2A37"/>
    <w:rsid w:val="00BD2C60"/>
    <w:rsid w:val="00BD2DAE"/>
    <w:rsid w:val="00BD333C"/>
    <w:rsid w:val="00BD3501"/>
    <w:rsid w:val="00BD3787"/>
    <w:rsid w:val="00BD3C16"/>
    <w:rsid w:val="00BD3DCF"/>
    <w:rsid w:val="00BD3EF0"/>
    <w:rsid w:val="00BD4046"/>
    <w:rsid w:val="00BD4478"/>
    <w:rsid w:val="00BD457B"/>
    <w:rsid w:val="00BD53F1"/>
    <w:rsid w:val="00BD54C9"/>
    <w:rsid w:val="00BD54F5"/>
    <w:rsid w:val="00BD5A4D"/>
    <w:rsid w:val="00BD5AD2"/>
    <w:rsid w:val="00BD5AF2"/>
    <w:rsid w:val="00BD5D37"/>
    <w:rsid w:val="00BD5E26"/>
    <w:rsid w:val="00BD60CF"/>
    <w:rsid w:val="00BD6319"/>
    <w:rsid w:val="00BD63CF"/>
    <w:rsid w:val="00BD6482"/>
    <w:rsid w:val="00BD64C7"/>
    <w:rsid w:val="00BD6594"/>
    <w:rsid w:val="00BD687F"/>
    <w:rsid w:val="00BD6C02"/>
    <w:rsid w:val="00BD6FEB"/>
    <w:rsid w:val="00BD714E"/>
    <w:rsid w:val="00BD737D"/>
    <w:rsid w:val="00BD739B"/>
    <w:rsid w:val="00BD78BB"/>
    <w:rsid w:val="00BD7999"/>
    <w:rsid w:val="00BD7BA3"/>
    <w:rsid w:val="00BE011E"/>
    <w:rsid w:val="00BE0142"/>
    <w:rsid w:val="00BE0367"/>
    <w:rsid w:val="00BE0656"/>
    <w:rsid w:val="00BE0809"/>
    <w:rsid w:val="00BE0B03"/>
    <w:rsid w:val="00BE0C1B"/>
    <w:rsid w:val="00BE1205"/>
    <w:rsid w:val="00BE12E4"/>
    <w:rsid w:val="00BE13A9"/>
    <w:rsid w:val="00BE14A7"/>
    <w:rsid w:val="00BE192B"/>
    <w:rsid w:val="00BE1E6A"/>
    <w:rsid w:val="00BE2EA1"/>
    <w:rsid w:val="00BE2ED8"/>
    <w:rsid w:val="00BE2EE2"/>
    <w:rsid w:val="00BE33FC"/>
    <w:rsid w:val="00BE36F6"/>
    <w:rsid w:val="00BE38C6"/>
    <w:rsid w:val="00BE3F60"/>
    <w:rsid w:val="00BE43AD"/>
    <w:rsid w:val="00BE45AA"/>
    <w:rsid w:val="00BE4A03"/>
    <w:rsid w:val="00BE4F6F"/>
    <w:rsid w:val="00BE574B"/>
    <w:rsid w:val="00BE5B60"/>
    <w:rsid w:val="00BE61DD"/>
    <w:rsid w:val="00BE6513"/>
    <w:rsid w:val="00BE6582"/>
    <w:rsid w:val="00BE68CF"/>
    <w:rsid w:val="00BE6919"/>
    <w:rsid w:val="00BE6BED"/>
    <w:rsid w:val="00BE6DB1"/>
    <w:rsid w:val="00BE6FFE"/>
    <w:rsid w:val="00BE703B"/>
    <w:rsid w:val="00BE7334"/>
    <w:rsid w:val="00BE7343"/>
    <w:rsid w:val="00BE737A"/>
    <w:rsid w:val="00BE7522"/>
    <w:rsid w:val="00BE769E"/>
    <w:rsid w:val="00BE7721"/>
    <w:rsid w:val="00BE7CBB"/>
    <w:rsid w:val="00BE7D8C"/>
    <w:rsid w:val="00BE7ED8"/>
    <w:rsid w:val="00BF005E"/>
    <w:rsid w:val="00BF00F4"/>
    <w:rsid w:val="00BF0363"/>
    <w:rsid w:val="00BF05D0"/>
    <w:rsid w:val="00BF0DF1"/>
    <w:rsid w:val="00BF10ED"/>
    <w:rsid w:val="00BF1204"/>
    <w:rsid w:val="00BF1412"/>
    <w:rsid w:val="00BF173D"/>
    <w:rsid w:val="00BF17DF"/>
    <w:rsid w:val="00BF19AB"/>
    <w:rsid w:val="00BF1BA8"/>
    <w:rsid w:val="00BF20E4"/>
    <w:rsid w:val="00BF20EB"/>
    <w:rsid w:val="00BF21EE"/>
    <w:rsid w:val="00BF22D4"/>
    <w:rsid w:val="00BF2AA6"/>
    <w:rsid w:val="00BF2C77"/>
    <w:rsid w:val="00BF3384"/>
    <w:rsid w:val="00BF36BD"/>
    <w:rsid w:val="00BF3B94"/>
    <w:rsid w:val="00BF3CA5"/>
    <w:rsid w:val="00BF40A1"/>
    <w:rsid w:val="00BF4163"/>
    <w:rsid w:val="00BF4232"/>
    <w:rsid w:val="00BF425E"/>
    <w:rsid w:val="00BF4264"/>
    <w:rsid w:val="00BF4358"/>
    <w:rsid w:val="00BF4781"/>
    <w:rsid w:val="00BF4806"/>
    <w:rsid w:val="00BF4B89"/>
    <w:rsid w:val="00BF4CAB"/>
    <w:rsid w:val="00BF4E29"/>
    <w:rsid w:val="00BF5128"/>
    <w:rsid w:val="00BF51DC"/>
    <w:rsid w:val="00BF5449"/>
    <w:rsid w:val="00BF552C"/>
    <w:rsid w:val="00BF5867"/>
    <w:rsid w:val="00BF5C39"/>
    <w:rsid w:val="00BF5D97"/>
    <w:rsid w:val="00BF5E3F"/>
    <w:rsid w:val="00BF63EF"/>
    <w:rsid w:val="00BF68A8"/>
    <w:rsid w:val="00BF698E"/>
    <w:rsid w:val="00BF6DF4"/>
    <w:rsid w:val="00BF6DF7"/>
    <w:rsid w:val="00BF7285"/>
    <w:rsid w:val="00BF72E6"/>
    <w:rsid w:val="00BF74FC"/>
    <w:rsid w:val="00BF750F"/>
    <w:rsid w:val="00BF763D"/>
    <w:rsid w:val="00BF7B05"/>
    <w:rsid w:val="00BF7D59"/>
    <w:rsid w:val="00BF7E5A"/>
    <w:rsid w:val="00BF7E6D"/>
    <w:rsid w:val="00C0070A"/>
    <w:rsid w:val="00C008EA"/>
    <w:rsid w:val="00C00931"/>
    <w:rsid w:val="00C00A20"/>
    <w:rsid w:val="00C00A7E"/>
    <w:rsid w:val="00C00C0D"/>
    <w:rsid w:val="00C00D97"/>
    <w:rsid w:val="00C00DF9"/>
    <w:rsid w:val="00C01940"/>
    <w:rsid w:val="00C01AAC"/>
    <w:rsid w:val="00C02408"/>
    <w:rsid w:val="00C02548"/>
    <w:rsid w:val="00C02D66"/>
    <w:rsid w:val="00C0327A"/>
    <w:rsid w:val="00C03601"/>
    <w:rsid w:val="00C03844"/>
    <w:rsid w:val="00C0387C"/>
    <w:rsid w:val="00C03ABF"/>
    <w:rsid w:val="00C04682"/>
    <w:rsid w:val="00C05027"/>
    <w:rsid w:val="00C05318"/>
    <w:rsid w:val="00C05398"/>
    <w:rsid w:val="00C05559"/>
    <w:rsid w:val="00C0556D"/>
    <w:rsid w:val="00C05B86"/>
    <w:rsid w:val="00C05C34"/>
    <w:rsid w:val="00C05C58"/>
    <w:rsid w:val="00C05CA3"/>
    <w:rsid w:val="00C0625D"/>
    <w:rsid w:val="00C06870"/>
    <w:rsid w:val="00C068F8"/>
    <w:rsid w:val="00C07259"/>
    <w:rsid w:val="00C0733E"/>
    <w:rsid w:val="00C076F1"/>
    <w:rsid w:val="00C07CE8"/>
    <w:rsid w:val="00C10633"/>
    <w:rsid w:val="00C10A49"/>
    <w:rsid w:val="00C110F4"/>
    <w:rsid w:val="00C1113E"/>
    <w:rsid w:val="00C1153F"/>
    <w:rsid w:val="00C115E8"/>
    <w:rsid w:val="00C11AF6"/>
    <w:rsid w:val="00C11D8D"/>
    <w:rsid w:val="00C126C3"/>
    <w:rsid w:val="00C12AEB"/>
    <w:rsid w:val="00C12C85"/>
    <w:rsid w:val="00C12DC7"/>
    <w:rsid w:val="00C13456"/>
    <w:rsid w:val="00C13457"/>
    <w:rsid w:val="00C13461"/>
    <w:rsid w:val="00C1392F"/>
    <w:rsid w:val="00C13C47"/>
    <w:rsid w:val="00C13ED3"/>
    <w:rsid w:val="00C14211"/>
    <w:rsid w:val="00C14292"/>
    <w:rsid w:val="00C1438F"/>
    <w:rsid w:val="00C144E2"/>
    <w:rsid w:val="00C14597"/>
    <w:rsid w:val="00C145FC"/>
    <w:rsid w:val="00C14893"/>
    <w:rsid w:val="00C14985"/>
    <w:rsid w:val="00C14A5D"/>
    <w:rsid w:val="00C14F77"/>
    <w:rsid w:val="00C1508D"/>
    <w:rsid w:val="00C15349"/>
    <w:rsid w:val="00C153F9"/>
    <w:rsid w:val="00C15949"/>
    <w:rsid w:val="00C159F5"/>
    <w:rsid w:val="00C15A9F"/>
    <w:rsid w:val="00C162B7"/>
    <w:rsid w:val="00C168E6"/>
    <w:rsid w:val="00C16BB6"/>
    <w:rsid w:val="00C16C91"/>
    <w:rsid w:val="00C16CC8"/>
    <w:rsid w:val="00C16CF3"/>
    <w:rsid w:val="00C16FAF"/>
    <w:rsid w:val="00C17142"/>
    <w:rsid w:val="00C176D2"/>
    <w:rsid w:val="00C17779"/>
    <w:rsid w:val="00C17794"/>
    <w:rsid w:val="00C17929"/>
    <w:rsid w:val="00C17BA5"/>
    <w:rsid w:val="00C17D11"/>
    <w:rsid w:val="00C17DC9"/>
    <w:rsid w:val="00C204D2"/>
    <w:rsid w:val="00C20665"/>
    <w:rsid w:val="00C206CF"/>
    <w:rsid w:val="00C20886"/>
    <w:rsid w:val="00C20979"/>
    <w:rsid w:val="00C209D2"/>
    <w:rsid w:val="00C20D47"/>
    <w:rsid w:val="00C210BB"/>
    <w:rsid w:val="00C21199"/>
    <w:rsid w:val="00C21BD5"/>
    <w:rsid w:val="00C21CA8"/>
    <w:rsid w:val="00C21D11"/>
    <w:rsid w:val="00C2200B"/>
    <w:rsid w:val="00C22B1C"/>
    <w:rsid w:val="00C22EDC"/>
    <w:rsid w:val="00C23222"/>
    <w:rsid w:val="00C2378D"/>
    <w:rsid w:val="00C2393D"/>
    <w:rsid w:val="00C243AB"/>
    <w:rsid w:val="00C24442"/>
    <w:rsid w:val="00C246C4"/>
    <w:rsid w:val="00C24B3F"/>
    <w:rsid w:val="00C25079"/>
    <w:rsid w:val="00C25455"/>
    <w:rsid w:val="00C25635"/>
    <w:rsid w:val="00C25B6B"/>
    <w:rsid w:val="00C25BF2"/>
    <w:rsid w:val="00C26029"/>
    <w:rsid w:val="00C261B2"/>
    <w:rsid w:val="00C26B56"/>
    <w:rsid w:val="00C279FD"/>
    <w:rsid w:val="00C27F15"/>
    <w:rsid w:val="00C3034E"/>
    <w:rsid w:val="00C30524"/>
    <w:rsid w:val="00C30A08"/>
    <w:rsid w:val="00C31211"/>
    <w:rsid w:val="00C315A4"/>
    <w:rsid w:val="00C31B07"/>
    <w:rsid w:val="00C31D08"/>
    <w:rsid w:val="00C3201F"/>
    <w:rsid w:val="00C32130"/>
    <w:rsid w:val="00C33642"/>
    <w:rsid w:val="00C340D8"/>
    <w:rsid w:val="00C3428F"/>
    <w:rsid w:val="00C3434F"/>
    <w:rsid w:val="00C343DE"/>
    <w:rsid w:val="00C34436"/>
    <w:rsid w:val="00C349B8"/>
    <w:rsid w:val="00C34EE2"/>
    <w:rsid w:val="00C3503D"/>
    <w:rsid w:val="00C359F2"/>
    <w:rsid w:val="00C35A79"/>
    <w:rsid w:val="00C35D74"/>
    <w:rsid w:val="00C35F05"/>
    <w:rsid w:val="00C367AF"/>
    <w:rsid w:val="00C3694E"/>
    <w:rsid w:val="00C36BAF"/>
    <w:rsid w:val="00C36DF3"/>
    <w:rsid w:val="00C36E8C"/>
    <w:rsid w:val="00C3754D"/>
    <w:rsid w:val="00C37658"/>
    <w:rsid w:val="00C379E1"/>
    <w:rsid w:val="00C37B08"/>
    <w:rsid w:val="00C37D6D"/>
    <w:rsid w:val="00C40208"/>
    <w:rsid w:val="00C4027C"/>
    <w:rsid w:val="00C40929"/>
    <w:rsid w:val="00C409C9"/>
    <w:rsid w:val="00C40A18"/>
    <w:rsid w:val="00C40AB6"/>
    <w:rsid w:val="00C40C5C"/>
    <w:rsid w:val="00C40DA0"/>
    <w:rsid w:val="00C41935"/>
    <w:rsid w:val="00C41F4B"/>
    <w:rsid w:val="00C4218D"/>
    <w:rsid w:val="00C422E6"/>
    <w:rsid w:val="00C42334"/>
    <w:rsid w:val="00C42362"/>
    <w:rsid w:val="00C426C4"/>
    <w:rsid w:val="00C427F7"/>
    <w:rsid w:val="00C42CD9"/>
    <w:rsid w:val="00C42F84"/>
    <w:rsid w:val="00C430CB"/>
    <w:rsid w:val="00C432C4"/>
    <w:rsid w:val="00C434A3"/>
    <w:rsid w:val="00C435FC"/>
    <w:rsid w:val="00C43629"/>
    <w:rsid w:val="00C43724"/>
    <w:rsid w:val="00C43949"/>
    <w:rsid w:val="00C439C7"/>
    <w:rsid w:val="00C43D84"/>
    <w:rsid w:val="00C449E4"/>
    <w:rsid w:val="00C44F17"/>
    <w:rsid w:val="00C4502D"/>
    <w:rsid w:val="00C4548A"/>
    <w:rsid w:val="00C4582D"/>
    <w:rsid w:val="00C45873"/>
    <w:rsid w:val="00C4587D"/>
    <w:rsid w:val="00C4596A"/>
    <w:rsid w:val="00C45A67"/>
    <w:rsid w:val="00C45DE1"/>
    <w:rsid w:val="00C45DF4"/>
    <w:rsid w:val="00C463AC"/>
    <w:rsid w:val="00C463F9"/>
    <w:rsid w:val="00C46496"/>
    <w:rsid w:val="00C464E3"/>
    <w:rsid w:val="00C46EC3"/>
    <w:rsid w:val="00C4775D"/>
    <w:rsid w:val="00C47764"/>
    <w:rsid w:val="00C47B0D"/>
    <w:rsid w:val="00C47CAD"/>
    <w:rsid w:val="00C47F7E"/>
    <w:rsid w:val="00C502E3"/>
    <w:rsid w:val="00C50C31"/>
    <w:rsid w:val="00C50FDF"/>
    <w:rsid w:val="00C5123D"/>
    <w:rsid w:val="00C5132A"/>
    <w:rsid w:val="00C5160B"/>
    <w:rsid w:val="00C51A17"/>
    <w:rsid w:val="00C51B8E"/>
    <w:rsid w:val="00C51E4F"/>
    <w:rsid w:val="00C51F60"/>
    <w:rsid w:val="00C52065"/>
    <w:rsid w:val="00C5239D"/>
    <w:rsid w:val="00C5240A"/>
    <w:rsid w:val="00C525C7"/>
    <w:rsid w:val="00C528D5"/>
    <w:rsid w:val="00C52A9C"/>
    <w:rsid w:val="00C52BBA"/>
    <w:rsid w:val="00C52ED1"/>
    <w:rsid w:val="00C5313A"/>
    <w:rsid w:val="00C53300"/>
    <w:rsid w:val="00C534B4"/>
    <w:rsid w:val="00C54380"/>
    <w:rsid w:val="00C54590"/>
    <w:rsid w:val="00C54596"/>
    <w:rsid w:val="00C54B1E"/>
    <w:rsid w:val="00C54B2E"/>
    <w:rsid w:val="00C54E8A"/>
    <w:rsid w:val="00C55217"/>
    <w:rsid w:val="00C553DD"/>
    <w:rsid w:val="00C557C7"/>
    <w:rsid w:val="00C55894"/>
    <w:rsid w:val="00C55B74"/>
    <w:rsid w:val="00C55C22"/>
    <w:rsid w:val="00C55F3E"/>
    <w:rsid w:val="00C55FD9"/>
    <w:rsid w:val="00C561CD"/>
    <w:rsid w:val="00C567C3"/>
    <w:rsid w:val="00C56948"/>
    <w:rsid w:val="00C56C1A"/>
    <w:rsid w:val="00C56CB1"/>
    <w:rsid w:val="00C56CFF"/>
    <w:rsid w:val="00C57486"/>
    <w:rsid w:val="00C574C1"/>
    <w:rsid w:val="00C575EC"/>
    <w:rsid w:val="00C57EA6"/>
    <w:rsid w:val="00C5F69F"/>
    <w:rsid w:val="00C601AE"/>
    <w:rsid w:val="00C60408"/>
    <w:rsid w:val="00C606EF"/>
    <w:rsid w:val="00C60C6F"/>
    <w:rsid w:val="00C61241"/>
    <w:rsid w:val="00C61695"/>
    <w:rsid w:val="00C617CC"/>
    <w:rsid w:val="00C6184D"/>
    <w:rsid w:val="00C619CC"/>
    <w:rsid w:val="00C61BA7"/>
    <w:rsid w:val="00C61F18"/>
    <w:rsid w:val="00C62080"/>
    <w:rsid w:val="00C62176"/>
    <w:rsid w:val="00C623FA"/>
    <w:rsid w:val="00C62A9E"/>
    <w:rsid w:val="00C62B96"/>
    <w:rsid w:val="00C63384"/>
    <w:rsid w:val="00C638DB"/>
    <w:rsid w:val="00C63AD5"/>
    <w:rsid w:val="00C63BB0"/>
    <w:rsid w:val="00C6430C"/>
    <w:rsid w:val="00C648E8"/>
    <w:rsid w:val="00C64F57"/>
    <w:rsid w:val="00C6502E"/>
    <w:rsid w:val="00C65599"/>
    <w:rsid w:val="00C65A86"/>
    <w:rsid w:val="00C65B57"/>
    <w:rsid w:val="00C65D17"/>
    <w:rsid w:val="00C65F29"/>
    <w:rsid w:val="00C661C5"/>
    <w:rsid w:val="00C66531"/>
    <w:rsid w:val="00C665CA"/>
    <w:rsid w:val="00C66FB4"/>
    <w:rsid w:val="00C675A4"/>
    <w:rsid w:val="00C675B2"/>
    <w:rsid w:val="00C67BD1"/>
    <w:rsid w:val="00C67BE1"/>
    <w:rsid w:val="00C7020F"/>
    <w:rsid w:val="00C7021A"/>
    <w:rsid w:val="00C703EF"/>
    <w:rsid w:val="00C70EAE"/>
    <w:rsid w:val="00C70ED4"/>
    <w:rsid w:val="00C71319"/>
    <w:rsid w:val="00C715A1"/>
    <w:rsid w:val="00C71641"/>
    <w:rsid w:val="00C71B37"/>
    <w:rsid w:val="00C71C09"/>
    <w:rsid w:val="00C71CFC"/>
    <w:rsid w:val="00C71D72"/>
    <w:rsid w:val="00C71EA8"/>
    <w:rsid w:val="00C72259"/>
    <w:rsid w:val="00C72740"/>
    <w:rsid w:val="00C72870"/>
    <w:rsid w:val="00C72ABD"/>
    <w:rsid w:val="00C72B95"/>
    <w:rsid w:val="00C72D73"/>
    <w:rsid w:val="00C72E02"/>
    <w:rsid w:val="00C730F2"/>
    <w:rsid w:val="00C73261"/>
    <w:rsid w:val="00C7332B"/>
    <w:rsid w:val="00C739AE"/>
    <w:rsid w:val="00C73C7C"/>
    <w:rsid w:val="00C73E76"/>
    <w:rsid w:val="00C73FC4"/>
    <w:rsid w:val="00C74187"/>
    <w:rsid w:val="00C7427A"/>
    <w:rsid w:val="00C745BB"/>
    <w:rsid w:val="00C74975"/>
    <w:rsid w:val="00C74CC0"/>
    <w:rsid w:val="00C74D18"/>
    <w:rsid w:val="00C74D22"/>
    <w:rsid w:val="00C7534C"/>
    <w:rsid w:val="00C75859"/>
    <w:rsid w:val="00C758C3"/>
    <w:rsid w:val="00C75A33"/>
    <w:rsid w:val="00C75D66"/>
    <w:rsid w:val="00C75EBB"/>
    <w:rsid w:val="00C765DE"/>
    <w:rsid w:val="00C76635"/>
    <w:rsid w:val="00C767B8"/>
    <w:rsid w:val="00C7733E"/>
    <w:rsid w:val="00C77385"/>
    <w:rsid w:val="00C77652"/>
    <w:rsid w:val="00C777A6"/>
    <w:rsid w:val="00C77FB5"/>
    <w:rsid w:val="00C80318"/>
    <w:rsid w:val="00C806A3"/>
    <w:rsid w:val="00C80A60"/>
    <w:rsid w:val="00C80A70"/>
    <w:rsid w:val="00C80BF8"/>
    <w:rsid w:val="00C80D52"/>
    <w:rsid w:val="00C80DC5"/>
    <w:rsid w:val="00C80F6E"/>
    <w:rsid w:val="00C81286"/>
    <w:rsid w:val="00C81BF7"/>
    <w:rsid w:val="00C81DC1"/>
    <w:rsid w:val="00C81E52"/>
    <w:rsid w:val="00C826D7"/>
    <w:rsid w:val="00C828C2"/>
    <w:rsid w:val="00C82C7D"/>
    <w:rsid w:val="00C8370D"/>
    <w:rsid w:val="00C83A8C"/>
    <w:rsid w:val="00C83CBC"/>
    <w:rsid w:val="00C83D63"/>
    <w:rsid w:val="00C83FCA"/>
    <w:rsid w:val="00C849FE"/>
    <w:rsid w:val="00C84ABB"/>
    <w:rsid w:val="00C84AC3"/>
    <w:rsid w:val="00C84D46"/>
    <w:rsid w:val="00C85690"/>
    <w:rsid w:val="00C85AB9"/>
    <w:rsid w:val="00C85E52"/>
    <w:rsid w:val="00C860A7"/>
    <w:rsid w:val="00C86227"/>
    <w:rsid w:val="00C866E0"/>
    <w:rsid w:val="00C8672A"/>
    <w:rsid w:val="00C867BD"/>
    <w:rsid w:val="00C867E8"/>
    <w:rsid w:val="00C86843"/>
    <w:rsid w:val="00C868F1"/>
    <w:rsid w:val="00C8695F"/>
    <w:rsid w:val="00C86A34"/>
    <w:rsid w:val="00C86B99"/>
    <w:rsid w:val="00C86D34"/>
    <w:rsid w:val="00C86F55"/>
    <w:rsid w:val="00C871FF"/>
    <w:rsid w:val="00C87438"/>
    <w:rsid w:val="00C874C2"/>
    <w:rsid w:val="00C87B4C"/>
    <w:rsid w:val="00C8915B"/>
    <w:rsid w:val="00C9029A"/>
    <w:rsid w:val="00C90502"/>
    <w:rsid w:val="00C9053F"/>
    <w:rsid w:val="00C907AE"/>
    <w:rsid w:val="00C90992"/>
    <w:rsid w:val="00C90C90"/>
    <w:rsid w:val="00C90FC6"/>
    <w:rsid w:val="00C9123C"/>
    <w:rsid w:val="00C912F8"/>
    <w:rsid w:val="00C9153E"/>
    <w:rsid w:val="00C91759"/>
    <w:rsid w:val="00C9198F"/>
    <w:rsid w:val="00C91D97"/>
    <w:rsid w:val="00C92756"/>
    <w:rsid w:val="00C92DD0"/>
    <w:rsid w:val="00C93162"/>
    <w:rsid w:val="00C93191"/>
    <w:rsid w:val="00C93360"/>
    <w:rsid w:val="00C934B1"/>
    <w:rsid w:val="00C939F6"/>
    <w:rsid w:val="00C93BE7"/>
    <w:rsid w:val="00C93E13"/>
    <w:rsid w:val="00C93E27"/>
    <w:rsid w:val="00C93E6B"/>
    <w:rsid w:val="00C940DD"/>
    <w:rsid w:val="00C949FA"/>
    <w:rsid w:val="00C94A1D"/>
    <w:rsid w:val="00C94D23"/>
    <w:rsid w:val="00C94D81"/>
    <w:rsid w:val="00C954EB"/>
    <w:rsid w:val="00C956FD"/>
    <w:rsid w:val="00C95762"/>
    <w:rsid w:val="00C95D9E"/>
    <w:rsid w:val="00C95F52"/>
    <w:rsid w:val="00C9657D"/>
    <w:rsid w:val="00C969C2"/>
    <w:rsid w:val="00C970EC"/>
    <w:rsid w:val="00C972A8"/>
    <w:rsid w:val="00C9731D"/>
    <w:rsid w:val="00C973ED"/>
    <w:rsid w:val="00C974A6"/>
    <w:rsid w:val="00C978A6"/>
    <w:rsid w:val="00C97925"/>
    <w:rsid w:val="00C97B13"/>
    <w:rsid w:val="00CA0161"/>
    <w:rsid w:val="00CA01D7"/>
    <w:rsid w:val="00CA02F0"/>
    <w:rsid w:val="00CA0352"/>
    <w:rsid w:val="00CA03CD"/>
    <w:rsid w:val="00CA0502"/>
    <w:rsid w:val="00CA05F9"/>
    <w:rsid w:val="00CA14B1"/>
    <w:rsid w:val="00CA16FE"/>
    <w:rsid w:val="00CA1835"/>
    <w:rsid w:val="00CA19C1"/>
    <w:rsid w:val="00CA1B3F"/>
    <w:rsid w:val="00CA1B50"/>
    <w:rsid w:val="00CA20E3"/>
    <w:rsid w:val="00CA226B"/>
    <w:rsid w:val="00CA266E"/>
    <w:rsid w:val="00CA272A"/>
    <w:rsid w:val="00CA286C"/>
    <w:rsid w:val="00CA2BF8"/>
    <w:rsid w:val="00CA2D5D"/>
    <w:rsid w:val="00CA309A"/>
    <w:rsid w:val="00CA33B1"/>
    <w:rsid w:val="00CA360C"/>
    <w:rsid w:val="00CA36A2"/>
    <w:rsid w:val="00CA3AF0"/>
    <w:rsid w:val="00CA3BAE"/>
    <w:rsid w:val="00CA3BB3"/>
    <w:rsid w:val="00CA3EA8"/>
    <w:rsid w:val="00CA413F"/>
    <w:rsid w:val="00CA4CEB"/>
    <w:rsid w:val="00CA50A1"/>
    <w:rsid w:val="00CA5728"/>
    <w:rsid w:val="00CA5903"/>
    <w:rsid w:val="00CA5C15"/>
    <w:rsid w:val="00CA5DA3"/>
    <w:rsid w:val="00CA6092"/>
    <w:rsid w:val="00CA613B"/>
    <w:rsid w:val="00CA679E"/>
    <w:rsid w:val="00CA692B"/>
    <w:rsid w:val="00CA69F4"/>
    <w:rsid w:val="00CA6B74"/>
    <w:rsid w:val="00CA6C92"/>
    <w:rsid w:val="00CA6E0E"/>
    <w:rsid w:val="00CA794E"/>
    <w:rsid w:val="00CA7ABA"/>
    <w:rsid w:val="00CA7B94"/>
    <w:rsid w:val="00CA7C84"/>
    <w:rsid w:val="00CB018E"/>
    <w:rsid w:val="00CB04C4"/>
    <w:rsid w:val="00CB06DA"/>
    <w:rsid w:val="00CB0CEA"/>
    <w:rsid w:val="00CB0F19"/>
    <w:rsid w:val="00CB1300"/>
    <w:rsid w:val="00CB1AB7"/>
    <w:rsid w:val="00CB1EA2"/>
    <w:rsid w:val="00CB28E6"/>
    <w:rsid w:val="00CB2974"/>
    <w:rsid w:val="00CB2ACD"/>
    <w:rsid w:val="00CB2B05"/>
    <w:rsid w:val="00CB2C52"/>
    <w:rsid w:val="00CB303D"/>
    <w:rsid w:val="00CB31F6"/>
    <w:rsid w:val="00CB3C3B"/>
    <w:rsid w:val="00CB3E1C"/>
    <w:rsid w:val="00CB4F5D"/>
    <w:rsid w:val="00CB53EE"/>
    <w:rsid w:val="00CB5913"/>
    <w:rsid w:val="00CB5916"/>
    <w:rsid w:val="00CB6099"/>
    <w:rsid w:val="00CB61E4"/>
    <w:rsid w:val="00CB659D"/>
    <w:rsid w:val="00CB67C2"/>
    <w:rsid w:val="00CB6B63"/>
    <w:rsid w:val="00CB6C59"/>
    <w:rsid w:val="00CB6E70"/>
    <w:rsid w:val="00CB6F9E"/>
    <w:rsid w:val="00CB7190"/>
    <w:rsid w:val="00CB790E"/>
    <w:rsid w:val="00CB7A91"/>
    <w:rsid w:val="00CB7BFD"/>
    <w:rsid w:val="00CBB574"/>
    <w:rsid w:val="00CC006A"/>
    <w:rsid w:val="00CC0212"/>
    <w:rsid w:val="00CC025B"/>
    <w:rsid w:val="00CC0326"/>
    <w:rsid w:val="00CC0566"/>
    <w:rsid w:val="00CC084F"/>
    <w:rsid w:val="00CC0CCA"/>
    <w:rsid w:val="00CC0DE5"/>
    <w:rsid w:val="00CC0F49"/>
    <w:rsid w:val="00CC1D5E"/>
    <w:rsid w:val="00CC1DDF"/>
    <w:rsid w:val="00CC1EB3"/>
    <w:rsid w:val="00CC2137"/>
    <w:rsid w:val="00CC2B1A"/>
    <w:rsid w:val="00CC2B87"/>
    <w:rsid w:val="00CC2D5E"/>
    <w:rsid w:val="00CC2FAE"/>
    <w:rsid w:val="00CC3118"/>
    <w:rsid w:val="00CC3144"/>
    <w:rsid w:val="00CC462D"/>
    <w:rsid w:val="00CC4876"/>
    <w:rsid w:val="00CC4DEF"/>
    <w:rsid w:val="00CC4F30"/>
    <w:rsid w:val="00CC4F31"/>
    <w:rsid w:val="00CC51C3"/>
    <w:rsid w:val="00CC57DD"/>
    <w:rsid w:val="00CC5A80"/>
    <w:rsid w:val="00CC5B29"/>
    <w:rsid w:val="00CC5C81"/>
    <w:rsid w:val="00CC5EE9"/>
    <w:rsid w:val="00CC619D"/>
    <w:rsid w:val="00CC7350"/>
    <w:rsid w:val="00CC7521"/>
    <w:rsid w:val="00CC775F"/>
    <w:rsid w:val="00CC78B7"/>
    <w:rsid w:val="00CC7919"/>
    <w:rsid w:val="00CD018A"/>
    <w:rsid w:val="00CD069F"/>
    <w:rsid w:val="00CD09EF"/>
    <w:rsid w:val="00CD0E18"/>
    <w:rsid w:val="00CD1384"/>
    <w:rsid w:val="00CD1596"/>
    <w:rsid w:val="00CD1605"/>
    <w:rsid w:val="00CD1717"/>
    <w:rsid w:val="00CD181C"/>
    <w:rsid w:val="00CD1C5B"/>
    <w:rsid w:val="00CD1EB9"/>
    <w:rsid w:val="00CD1FE8"/>
    <w:rsid w:val="00CD25FA"/>
    <w:rsid w:val="00CD29E7"/>
    <w:rsid w:val="00CD2B13"/>
    <w:rsid w:val="00CD30AD"/>
    <w:rsid w:val="00CD32F0"/>
    <w:rsid w:val="00CD3A74"/>
    <w:rsid w:val="00CD3A83"/>
    <w:rsid w:val="00CD3AC2"/>
    <w:rsid w:val="00CD3B81"/>
    <w:rsid w:val="00CD3C87"/>
    <w:rsid w:val="00CD3F15"/>
    <w:rsid w:val="00CD3FD7"/>
    <w:rsid w:val="00CD42EE"/>
    <w:rsid w:val="00CD4369"/>
    <w:rsid w:val="00CD4891"/>
    <w:rsid w:val="00CD4CDD"/>
    <w:rsid w:val="00CD5DC7"/>
    <w:rsid w:val="00CD69F9"/>
    <w:rsid w:val="00CD6C7A"/>
    <w:rsid w:val="00CD6F07"/>
    <w:rsid w:val="00CD7BB2"/>
    <w:rsid w:val="00CD7BD5"/>
    <w:rsid w:val="00CD7E88"/>
    <w:rsid w:val="00CE02FC"/>
    <w:rsid w:val="00CE06C2"/>
    <w:rsid w:val="00CE09A0"/>
    <w:rsid w:val="00CE0B33"/>
    <w:rsid w:val="00CE0D02"/>
    <w:rsid w:val="00CE0F15"/>
    <w:rsid w:val="00CE0FD2"/>
    <w:rsid w:val="00CE14AA"/>
    <w:rsid w:val="00CE15CC"/>
    <w:rsid w:val="00CE1779"/>
    <w:rsid w:val="00CE1B16"/>
    <w:rsid w:val="00CE1C63"/>
    <w:rsid w:val="00CE1D83"/>
    <w:rsid w:val="00CE24B1"/>
    <w:rsid w:val="00CE254E"/>
    <w:rsid w:val="00CE25CC"/>
    <w:rsid w:val="00CE2932"/>
    <w:rsid w:val="00CE2BF2"/>
    <w:rsid w:val="00CE3576"/>
    <w:rsid w:val="00CE3779"/>
    <w:rsid w:val="00CE4632"/>
    <w:rsid w:val="00CE4C60"/>
    <w:rsid w:val="00CE57E1"/>
    <w:rsid w:val="00CE5C17"/>
    <w:rsid w:val="00CE5CE8"/>
    <w:rsid w:val="00CE5F2B"/>
    <w:rsid w:val="00CE62FD"/>
    <w:rsid w:val="00CE6418"/>
    <w:rsid w:val="00CE653B"/>
    <w:rsid w:val="00CE68F5"/>
    <w:rsid w:val="00CE6CBE"/>
    <w:rsid w:val="00CE6CFB"/>
    <w:rsid w:val="00CE6DA9"/>
    <w:rsid w:val="00CE7284"/>
    <w:rsid w:val="00CE7BB4"/>
    <w:rsid w:val="00CE7BDC"/>
    <w:rsid w:val="00CE7E8C"/>
    <w:rsid w:val="00CF0038"/>
    <w:rsid w:val="00CF0055"/>
    <w:rsid w:val="00CF028E"/>
    <w:rsid w:val="00CF0863"/>
    <w:rsid w:val="00CF094D"/>
    <w:rsid w:val="00CF0A85"/>
    <w:rsid w:val="00CF0DAC"/>
    <w:rsid w:val="00CF14A7"/>
    <w:rsid w:val="00CF1ADC"/>
    <w:rsid w:val="00CF1BAB"/>
    <w:rsid w:val="00CF1DD1"/>
    <w:rsid w:val="00CF21C2"/>
    <w:rsid w:val="00CF2D36"/>
    <w:rsid w:val="00CF2EEB"/>
    <w:rsid w:val="00CF306B"/>
    <w:rsid w:val="00CF3103"/>
    <w:rsid w:val="00CF33B6"/>
    <w:rsid w:val="00CF352E"/>
    <w:rsid w:val="00CF35EA"/>
    <w:rsid w:val="00CF37E4"/>
    <w:rsid w:val="00CF39EE"/>
    <w:rsid w:val="00CF41CD"/>
    <w:rsid w:val="00CF4441"/>
    <w:rsid w:val="00CF45B8"/>
    <w:rsid w:val="00CF4732"/>
    <w:rsid w:val="00CF47F2"/>
    <w:rsid w:val="00CF4B91"/>
    <w:rsid w:val="00CF4CDA"/>
    <w:rsid w:val="00CF5045"/>
    <w:rsid w:val="00CF505E"/>
    <w:rsid w:val="00CF51D3"/>
    <w:rsid w:val="00CF5E1E"/>
    <w:rsid w:val="00CF6477"/>
    <w:rsid w:val="00CF658A"/>
    <w:rsid w:val="00CF66A1"/>
    <w:rsid w:val="00CF69CE"/>
    <w:rsid w:val="00CF6BB4"/>
    <w:rsid w:val="00CF6C51"/>
    <w:rsid w:val="00CF7354"/>
    <w:rsid w:val="00CF74A5"/>
    <w:rsid w:val="00CF7883"/>
    <w:rsid w:val="00CF7987"/>
    <w:rsid w:val="00CF7B9D"/>
    <w:rsid w:val="00D0039E"/>
    <w:rsid w:val="00D00591"/>
    <w:rsid w:val="00D00635"/>
    <w:rsid w:val="00D00833"/>
    <w:rsid w:val="00D00C0C"/>
    <w:rsid w:val="00D00CA7"/>
    <w:rsid w:val="00D00E75"/>
    <w:rsid w:val="00D00ED1"/>
    <w:rsid w:val="00D01384"/>
    <w:rsid w:val="00D01748"/>
    <w:rsid w:val="00D01F73"/>
    <w:rsid w:val="00D0232E"/>
    <w:rsid w:val="00D02495"/>
    <w:rsid w:val="00D024B2"/>
    <w:rsid w:val="00D029BC"/>
    <w:rsid w:val="00D03024"/>
    <w:rsid w:val="00D03088"/>
    <w:rsid w:val="00D035A4"/>
    <w:rsid w:val="00D03653"/>
    <w:rsid w:val="00D038F1"/>
    <w:rsid w:val="00D03A98"/>
    <w:rsid w:val="00D044CC"/>
    <w:rsid w:val="00D04525"/>
    <w:rsid w:val="00D045EE"/>
    <w:rsid w:val="00D04717"/>
    <w:rsid w:val="00D048F8"/>
    <w:rsid w:val="00D04988"/>
    <w:rsid w:val="00D04A48"/>
    <w:rsid w:val="00D05070"/>
    <w:rsid w:val="00D051E4"/>
    <w:rsid w:val="00D05ED3"/>
    <w:rsid w:val="00D0601D"/>
    <w:rsid w:val="00D063A8"/>
    <w:rsid w:val="00D064DB"/>
    <w:rsid w:val="00D069CC"/>
    <w:rsid w:val="00D06CFE"/>
    <w:rsid w:val="00D07292"/>
    <w:rsid w:val="00D07963"/>
    <w:rsid w:val="00D079B1"/>
    <w:rsid w:val="00D07B9E"/>
    <w:rsid w:val="00D07E0C"/>
    <w:rsid w:val="00D100CE"/>
    <w:rsid w:val="00D100E9"/>
    <w:rsid w:val="00D10171"/>
    <w:rsid w:val="00D10681"/>
    <w:rsid w:val="00D10A15"/>
    <w:rsid w:val="00D10A63"/>
    <w:rsid w:val="00D110D3"/>
    <w:rsid w:val="00D112BB"/>
    <w:rsid w:val="00D11683"/>
    <w:rsid w:val="00D119E4"/>
    <w:rsid w:val="00D119E7"/>
    <w:rsid w:val="00D11D02"/>
    <w:rsid w:val="00D1202D"/>
    <w:rsid w:val="00D12169"/>
    <w:rsid w:val="00D12FB4"/>
    <w:rsid w:val="00D1303F"/>
    <w:rsid w:val="00D1340C"/>
    <w:rsid w:val="00D13610"/>
    <w:rsid w:val="00D13A05"/>
    <w:rsid w:val="00D13BFD"/>
    <w:rsid w:val="00D13C0C"/>
    <w:rsid w:val="00D14542"/>
    <w:rsid w:val="00D14BBE"/>
    <w:rsid w:val="00D15136"/>
    <w:rsid w:val="00D15BB1"/>
    <w:rsid w:val="00D169CB"/>
    <w:rsid w:val="00D16BFF"/>
    <w:rsid w:val="00D16D43"/>
    <w:rsid w:val="00D16FE1"/>
    <w:rsid w:val="00D172EA"/>
    <w:rsid w:val="00D173E9"/>
    <w:rsid w:val="00D17500"/>
    <w:rsid w:val="00D17ABE"/>
    <w:rsid w:val="00D17DE7"/>
    <w:rsid w:val="00D17E34"/>
    <w:rsid w:val="00D1ED98"/>
    <w:rsid w:val="00D20092"/>
    <w:rsid w:val="00D201ED"/>
    <w:rsid w:val="00D2024C"/>
    <w:rsid w:val="00D20528"/>
    <w:rsid w:val="00D20B83"/>
    <w:rsid w:val="00D20BB1"/>
    <w:rsid w:val="00D20CDF"/>
    <w:rsid w:val="00D20F86"/>
    <w:rsid w:val="00D21275"/>
    <w:rsid w:val="00D21308"/>
    <w:rsid w:val="00D2130E"/>
    <w:rsid w:val="00D21393"/>
    <w:rsid w:val="00D216C6"/>
    <w:rsid w:val="00D2184D"/>
    <w:rsid w:val="00D218F5"/>
    <w:rsid w:val="00D22100"/>
    <w:rsid w:val="00D22145"/>
    <w:rsid w:val="00D221E2"/>
    <w:rsid w:val="00D22CE3"/>
    <w:rsid w:val="00D22DDC"/>
    <w:rsid w:val="00D22EC4"/>
    <w:rsid w:val="00D24053"/>
    <w:rsid w:val="00D24807"/>
    <w:rsid w:val="00D2492A"/>
    <w:rsid w:val="00D24E8D"/>
    <w:rsid w:val="00D250AB"/>
    <w:rsid w:val="00D25370"/>
    <w:rsid w:val="00D25464"/>
    <w:rsid w:val="00D25C5D"/>
    <w:rsid w:val="00D25D15"/>
    <w:rsid w:val="00D25E1B"/>
    <w:rsid w:val="00D25FBF"/>
    <w:rsid w:val="00D26042"/>
    <w:rsid w:val="00D264B1"/>
    <w:rsid w:val="00D264EA"/>
    <w:rsid w:val="00D26A10"/>
    <w:rsid w:val="00D2772E"/>
    <w:rsid w:val="00D2794C"/>
    <w:rsid w:val="00D27B69"/>
    <w:rsid w:val="00D300B0"/>
    <w:rsid w:val="00D301F0"/>
    <w:rsid w:val="00D302EC"/>
    <w:rsid w:val="00D303AC"/>
    <w:rsid w:val="00D30432"/>
    <w:rsid w:val="00D30756"/>
    <w:rsid w:val="00D30C15"/>
    <w:rsid w:val="00D30C28"/>
    <w:rsid w:val="00D30E94"/>
    <w:rsid w:val="00D30E9E"/>
    <w:rsid w:val="00D31232"/>
    <w:rsid w:val="00D31362"/>
    <w:rsid w:val="00D318AE"/>
    <w:rsid w:val="00D31B71"/>
    <w:rsid w:val="00D32645"/>
    <w:rsid w:val="00D3268C"/>
    <w:rsid w:val="00D32F54"/>
    <w:rsid w:val="00D32FAF"/>
    <w:rsid w:val="00D33051"/>
    <w:rsid w:val="00D33197"/>
    <w:rsid w:val="00D3352C"/>
    <w:rsid w:val="00D336C8"/>
    <w:rsid w:val="00D3377D"/>
    <w:rsid w:val="00D33AC2"/>
    <w:rsid w:val="00D33CBF"/>
    <w:rsid w:val="00D33ECC"/>
    <w:rsid w:val="00D33F66"/>
    <w:rsid w:val="00D33FD2"/>
    <w:rsid w:val="00D33FF5"/>
    <w:rsid w:val="00D34232"/>
    <w:rsid w:val="00D343DA"/>
    <w:rsid w:val="00D347A0"/>
    <w:rsid w:val="00D34897"/>
    <w:rsid w:val="00D34AC3"/>
    <w:rsid w:val="00D34DB3"/>
    <w:rsid w:val="00D34E86"/>
    <w:rsid w:val="00D3516A"/>
    <w:rsid w:val="00D356AD"/>
    <w:rsid w:val="00D35717"/>
    <w:rsid w:val="00D35AFA"/>
    <w:rsid w:val="00D35BBD"/>
    <w:rsid w:val="00D3614A"/>
    <w:rsid w:val="00D36369"/>
    <w:rsid w:val="00D364CD"/>
    <w:rsid w:val="00D364D2"/>
    <w:rsid w:val="00D36541"/>
    <w:rsid w:val="00D36B2F"/>
    <w:rsid w:val="00D37614"/>
    <w:rsid w:val="00D3765E"/>
    <w:rsid w:val="00D378A0"/>
    <w:rsid w:val="00D4033F"/>
    <w:rsid w:val="00D40B06"/>
    <w:rsid w:val="00D40DB1"/>
    <w:rsid w:val="00D41035"/>
    <w:rsid w:val="00D41522"/>
    <w:rsid w:val="00D4167E"/>
    <w:rsid w:val="00D43183"/>
    <w:rsid w:val="00D433D0"/>
    <w:rsid w:val="00D43540"/>
    <w:rsid w:val="00D43577"/>
    <w:rsid w:val="00D43601"/>
    <w:rsid w:val="00D4382D"/>
    <w:rsid w:val="00D4398E"/>
    <w:rsid w:val="00D43A68"/>
    <w:rsid w:val="00D43DD1"/>
    <w:rsid w:val="00D43EBA"/>
    <w:rsid w:val="00D4404A"/>
    <w:rsid w:val="00D44429"/>
    <w:rsid w:val="00D4483A"/>
    <w:rsid w:val="00D44AC7"/>
    <w:rsid w:val="00D44E20"/>
    <w:rsid w:val="00D4513A"/>
    <w:rsid w:val="00D452A5"/>
    <w:rsid w:val="00D458A3"/>
    <w:rsid w:val="00D45928"/>
    <w:rsid w:val="00D45A3D"/>
    <w:rsid w:val="00D45ACA"/>
    <w:rsid w:val="00D45BE5"/>
    <w:rsid w:val="00D45EA4"/>
    <w:rsid w:val="00D45EE0"/>
    <w:rsid w:val="00D46146"/>
    <w:rsid w:val="00D469B5"/>
    <w:rsid w:val="00D47033"/>
    <w:rsid w:val="00D470B6"/>
    <w:rsid w:val="00D47679"/>
    <w:rsid w:val="00D477CA"/>
    <w:rsid w:val="00D47AA1"/>
    <w:rsid w:val="00D47BC2"/>
    <w:rsid w:val="00D47C32"/>
    <w:rsid w:val="00D47D54"/>
    <w:rsid w:val="00D47F03"/>
    <w:rsid w:val="00D4F563"/>
    <w:rsid w:val="00D50047"/>
    <w:rsid w:val="00D5013A"/>
    <w:rsid w:val="00D503D9"/>
    <w:rsid w:val="00D504F1"/>
    <w:rsid w:val="00D507D3"/>
    <w:rsid w:val="00D50BAC"/>
    <w:rsid w:val="00D51241"/>
    <w:rsid w:val="00D51257"/>
    <w:rsid w:val="00D51365"/>
    <w:rsid w:val="00D51C46"/>
    <w:rsid w:val="00D51F2F"/>
    <w:rsid w:val="00D51F7A"/>
    <w:rsid w:val="00D5236F"/>
    <w:rsid w:val="00D5261A"/>
    <w:rsid w:val="00D52CD4"/>
    <w:rsid w:val="00D52DA7"/>
    <w:rsid w:val="00D52E4A"/>
    <w:rsid w:val="00D530D9"/>
    <w:rsid w:val="00D532CB"/>
    <w:rsid w:val="00D534E8"/>
    <w:rsid w:val="00D53D3A"/>
    <w:rsid w:val="00D5417D"/>
    <w:rsid w:val="00D54395"/>
    <w:rsid w:val="00D547E8"/>
    <w:rsid w:val="00D54864"/>
    <w:rsid w:val="00D548E3"/>
    <w:rsid w:val="00D549D5"/>
    <w:rsid w:val="00D54E5A"/>
    <w:rsid w:val="00D54F47"/>
    <w:rsid w:val="00D55607"/>
    <w:rsid w:val="00D56340"/>
    <w:rsid w:val="00D56BEB"/>
    <w:rsid w:val="00D57150"/>
    <w:rsid w:val="00D57980"/>
    <w:rsid w:val="00D5E9F2"/>
    <w:rsid w:val="00D60025"/>
    <w:rsid w:val="00D608A8"/>
    <w:rsid w:val="00D61462"/>
    <w:rsid w:val="00D61512"/>
    <w:rsid w:val="00D6164D"/>
    <w:rsid w:val="00D61BC6"/>
    <w:rsid w:val="00D62076"/>
    <w:rsid w:val="00D62242"/>
    <w:rsid w:val="00D6330A"/>
    <w:rsid w:val="00D63BA5"/>
    <w:rsid w:val="00D63E68"/>
    <w:rsid w:val="00D6443C"/>
    <w:rsid w:val="00D6445B"/>
    <w:rsid w:val="00D64BE7"/>
    <w:rsid w:val="00D64EA7"/>
    <w:rsid w:val="00D6536E"/>
    <w:rsid w:val="00D655AE"/>
    <w:rsid w:val="00D6564B"/>
    <w:rsid w:val="00D656BB"/>
    <w:rsid w:val="00D65A2F"/>
    <w:rsid w:val="00D65C12"/>
    <w:rsid w:val="00D65CF8"/>
    <w:rsid w:val="00D65D86"/>
    <w:rsid w:val="00D66001"/>
    <w:rsid w:val="00D6619F"/>
    <w:rsid w:val="00D66E9E"/>
    <w:rsid w:val="00D67A02"/>
    <w:rsid w:val="00D67A4F"/>
    <w:rsid w:val="00D70316"/>
    <w:rsid w:val="00D70508"/>
    <w:rsid w:val="00D70583"/>
    <w:rsid w:val="00D7098B"/>
    <w:rsid w:val="00D70C8D"/>
    <w:rsid w:val="00D70CDF"/>
    <w:rsid w:val="00D7104E"/>
    <w:rsid w:val="00D71475"/>
    <w:rsid w:val="00D71497"/>
    <w:rsid w:val="00D7155D"/>
    <w:rsid w:val="00D71624"/>
    <w:rsid w:val="00D71B4D"/>
    <w:rsid w:val="00D71D35"/>
    <w:rsid w:val="00D71F1C"/>
    <w:rsid w:val="00D721AC"/>
    <w:rsid w:val="00D72968"/>
    <w:rsid w:val="00D72C73"/>
    <w:rsid w:val="00D72DF3"/>
    <w:rsid w:val="00D73504"/>
    <w:rsid w:val="00D737FB"/>
    <w:rsid w:val="00D738A9"/>
    <w:rsid w:val="00D7391F"/>
    <w:rsid w:val="00D73DA5"/>
    <w:rsid w:val="00D73E0C"/>
    <w:rsid w:val="00D73EA8"/>
    <w:rsid w:val="00D74119"/>
    <w:rsid w:val="00D7415D"/>
    <w:rsid w:val="00D74666"/>
    <w:rsid w:val="00D7472D"/>
    <w:rsid w:val="00D747D4"/>
    <w:rsid w:val="00D748CC"/>
    <w:rsid w:val="00D74FDC"/>
    <w:rsid w:val="00D751CE"/>
    <w:rsid w:val="00D75690"/>
    <w:rsid w:val="00D7581F"/>
    <w:rsid w:val="00D75906"/>
    <w:rsid w:val="00D75A62"/>
    <w:rsid w:val="00D75C2C"/>
    <w:rsid w:val="00D76C6F"/>
    <w:rsid w:val="00D76DEE"/>
    <w:rsid w:val="00D7732F"/>
    <w:rsid w:val="00D7734E"/>
    <w:rsid w:val="00D77B4B"/>
    <w:rsid w:val="00D77E2B"/>
    <w:rsid w:val="00D805ED"/>
    <w:rsid w:val="00D80CDF"/>
    <w:rsid w:val="00D80D9D"/>
    <w:rsid w:val="00D80E70"/>
    <w:rsid w:val="00D81239"/>
    <w:rsid w:val="00D817CF"/>
    <w:rsid w:val="00D8211A"/>
    <w:rsid w:val="00D82829"/>
    <w:rsid w:val="00D82A23"/>
    <w:rsid w:val="00D82BC3"/>
    <w:rsid w:val="00D8372C"/>
    <w:rsid w:val="00D83A14"/>
    <w:rsid w:val="00D83B27"/>
    <w:rsid w:val="00D841B8"/>
    <w:rsid w:val="00D8452D"/>
    <w:rsid w:val="00D84A32"/>
    <w:rsid w:val="00D84B16"/>
    <w:rsid w:val="00D84F0A"/>
    <w:rsid w:val="00D84F30"/>
    <w:rsid w:val="00D85050"/>
    <w:rsid w:val="00D850CC"/>
    <w:rsid w:val="00D8563F"/>
    <w:rsid w:val="00D85AD1"/>
    <w:rsid w:val="00D85D05"/>
    <w:rsid w:val="00D85DF9"/>
    <w:rsid w:val="00D86488"/>
    <w:rsid w:val="00D86596"/>
    <w:rsid w:val="00D86C50"/>
    <w:rsid w:val="00D86F99"/>
    <w:rsid w:val="00D87CF3"/>
    <w:rsid w:val="00D90877"/>
    <w:rsid w:val="00D90E06"/>
    <w:rsid w:val="00D9101C"/>
    <w:rsid w:val="00D9118B"/>
    <w:rsid w:val="00D915CB"/>
    <w:rsid w:val="00D91680"/>
    <w:rsid w:val="00D916C3"/>
    <w:rsid w:val="00D919AD"/>
    <w:rsid w:val="00D91CFA"/>
    <w:rsid w:val="00D91DFE"/>
    <w:rsid w:val="00D923E0"/>
    <w:rsid w:val="00D9257C"/>
    <w:rsid w:val="00D925A4"/>
    <w:rsid w:val="00D9270F"/>
    <w:rsid w:val="00D9287B"/>
    <w:rsid w:val="00D92AA5"/>
    <w:rsid w:val="00D92BE7"/>
    <w:rsid w:val="00D92D10"/>
    <w:rsid w:val="00D93026"/>
    <w:rsid w:val="00D93102"/>
    <w:rsid w:val="00D93132"/>
    <w:rsid w:val="00D93467"/>
    <w:rsid w:val="00D93502"/>
    <w:rsid w:val="00D93714"/>
    <w:rsid w:val="00D93C38"/>
    <w:rsid w:val="00D93DC9"/>
    <w:rsid w:val="00D93E1C"/>
    <w:rsid w:val="00D9427C"/>
    <w:rsid w:val="00D9436E"/>
    <w:rsid w:val="00D94A70"/>
    <w:rsid w:val="00D94ACC"/>
    <w:rsid w:val="00D94C6A"/>
    <w:rsid w:val="00D94E0F"/>
    <w:rsid w:val="00D95404"/>
    <w:rsid w:val="00D95986"/>
    <w:rsid w:val="00D95C22"/>
    <w:rsid w:val="00D95DD4"/>
    <w:rsid w:val="00D965FB"/>
    <w:rsid w:val="00D9667A"/>
    <w:rsid w:val="00D967F6"/>
    <w:rsid w:val="00D96C31"/>
    <w:rsid w:val="00D97085"/>
    <w:rsid w:val="00D97155"/>
    <w:rsid w:val="00D971A2"/>
    <w:rsid w:val="00D97737"/>
    <w:rsid w:val="00D97892"/>
    <w:rsid w:val="00D9797D"/>
    <w:rsid w:val="00D97ED6"/>
    <w:rsid w:val="00DA0235"/>
    <w:rsid w:val="00DA0633"/>
    <w:rsid w:val="00DA0941"/>
    <w:rsid w:val="00DA0C43"/>
    <w:rsid w:val="00DA162A"/>
    <w:rsid w:val="00DA2442"/>
    <w:rsid w:val="00DA24C7"/>
    <w:rsid w:val="00DA2656"/>
    <w:rsid w:val="00DA266D"/>
    <w:rsid w:val="00DA2771"/>
    <w:rsid w:val="00DA28D0"/>
    <w:rsid w:val="00DA2F27"/>
    <w:rsid w:val="00DA3111"/>
    <w:rsid w:val="00DA35FF"/>
    <w:rsid w:val="00DA3C99"/>
    <w:rsid w:val="00DA3D8B"/>
    <w:rsid w:val="00DA4049"/>
    <w:rsid w:val="00DA43DE"/>
    <w:rsid w:val="00DA461F"/>
    <w:rsid w:val="00DA4992"/>
    <w:rsid w:val="00DA4C41"/>
    <w:rsid w:val="00DA4F58"/>
    <w:rsid w:val="00DA5024"/>
    <w:rsid w:val="00DA516E"/>
    <w:rsid w:val="00DA51B6"/>
    <w:rsid w:val="00DA5473"/>
    <w:rsid w:val="00DA552D"/>
    <w:rsid w:val="00DA56BD"/>
    <w:rsid w:val="00DA56EB"/>
    <w:rsid w:val="00DA5745"/>
    <w:rsid w:val="00DA59C9"/>
    <w:rsid w:val="00DA5F6F"/>
    <w:rsid w:val="00DA60A3"/>
    <w:rsid w:val="00DA61C1"/>
    <w:rsid w:val="00DA6576"/>
    <w:rsid w:val="00DA692A"/>
    <w:rsid w:val="00DA6A36"/>
    <w:rsid w:val="00DA6B2B"/>
    <w:rsid w:val="00DA6C3D"/>
    <w:rsid w:val="00DA6E8D"/>
    <w:rsid w:val="00DA6E98"/>
    <w:rsid w:val="00DA772C"/>
    <w:rsid w:val="00DA7B03"/>
    <w:rsid w:val="00DB0556"/>
    <w:rsid w:val="00DB0EFE"/>
    <w:rsid w:val="00DB0F11"/>
    <w:rsid w:val="00DB135E"/>
    <w:rsid w:val="00DB16B8"/>
    <w:rsid w:val="00DB1F6E"/>
    <w:rsid w:val="00DB243A"/>
    <w:rsid w:val="00DB259E"/>
    <w:rsid w:val="00DB263B"/>
    <w:rsid w:val="00DB26D7"/>
    <w:rsid w:val="00DB27B2"/>
    <w:rsid w:val="00DB2826"/>
    <w:rsid w:val="00DB2B52"/>
    <w:rsid w:val="00DB2BBB"/>
    <w:rsid w:val="00DB2D95"/>
    <w:rsid w:val="00DB2EEC"/>
    <w:rsid w:val="00DB2FFF"/>
    <w:rsid w:val="00DB37A7"/>
    <w:rsid w:val="00DB3ACC"/>
    <w:rsid w:val="00DB3B26"/>
    <w:rsid w:val="00DB3EDE"/>
    <w:rsid w:val="00DB4761"/>
    <w:rsid w:val="00DB48E8"/>
    <w:rsid w:val="00DB4D0A"/>
    <w:rsid w:val="00DB54DF"/>
    <w:rsid w:val="00DB5695"/>
    <w:rsid w:val="00DB5717"/>
    <w:rsid w:val="00DB5949"/>
    <w:rsid w:val="00DB5B59"/>
    <w:rsid w:val="00DB5C5E"/>
    <w:rsid w:val="00DB5C66"/>
    <w:rsid w:val="00DB5D65"/>
    <w:rsid w:val="00DB6313"/>
    <w:rsid w:val="00DB6350"/>
    <w:rsid w:val="00DB6B0F"/>
    <w:rsid w:val="00DB6FB5"/>
    <w:rsid w:val="00DB706A"/>
    <w:rsid w:val="00DB71D9"/>
    <w:rsid w:val="00DB7204"/>
    <w:rsid w:val="00DB78BC"/>
    <w:rsid w:val="00DB793F"/>
    <w:rsid w:val="00DC019E"/>
    <w:rsid w:val="00DC02AE"/>
    <w:rsid w:val="00DC0379"/>
    <w:rsid w:val="00DC06B3"/>
    <w:rsid w:val="00DC08DF"/>
    <w:rsid w:val="00DC08E8"/>
    <w:rsid w:val="00DC105F"/>
    <w:rsid w:val="00DC111B"/>
    <w:rsid w:val="00DC12F8"/>
    <w:rsid w:val="00DC1320"/>
    <w:rsid w:val="00DC151F"/>
    <w:rsid w:val="00DC1600"/>
    <w:rsid w:val="00DC1C31"/>
    <w:rsid w:val="00DC1CB2"/>
    <w:rsid w:val="00DC284C"/>
    <w:rsid w:val="00DC2B6C"/>
    <w:rsid w:val="00DC2D52"/>
    <w:rsid w:val="00DC30C9"/>
    <w:rsid w:val="00DC318F"/>
    <w:rsid w:val="00DC326A"/>
    <w:rsid w:val="00DC32E8"/>
    <w:rsid w:val="00DC33E6"/>
    <w:rsid w:val="00DC3624"/>
    <w:rsid w:val="00DC3684"/>
    <w:rsid w:val="00DC36D2"/>
    <w:rsid w:val="00DC3FC2"/>
    <w:rsid w:val="00DC4255"/>
    <w:rsid w:val="00DC4567"/>
    <w:rsid w:val="00DC45D4"/>
    <w:rsid w:val="00DC4668"/>
    <w:rsid w:val="00DC4C35"/>
    <w:rsid w:val="00DC5059"/>
    <w:rsid w:val="00DC63DD"/>
    <w:rsid w:val="00DC6582"/>
    <w:rsid w:val="00DC67B3"/>
    <w:rsid w:val="00DC688A"/>
    <w:rsid w:val="00DC68F2"/>
    <w:rsid w:val="00DC6E2C"/>
    <w:rsid w:val="00DC6E57"/>
    <w:rsid w:val="00DC6E64"/>
    <w:rsid w:val="00DC7445"/>
    <w:rsid w:val="00DC74C6"/>
    <w:rsid w:val="00DC7584"/>
    <w:rsid w:val="00DC7ADE"/>
    <w:rsid w:val="00DC7C65"/>
    <w:rsid w:val="00DD0160"/>
    <w:rsid w:val="00DD0739"/>
    <w:rsid w:val="00DD0BA7"/>
    <w:rsid w:val="00DD0F4A"/>
    <w:rsid w:val="00DD0F4D"/>
    <w:rsid w:val="00DD119F"/>
    <w:rsid w:val="00DD128E"/>
    <w:rsid w:val="00DD12EC"/>
    <w:rsid w:val="00DD156C"/>
    <w:rsid w:val="00DD15DD"/>
    <w:rsid w:val="00DD1757"/>
    <w:rsid w:val="00DD1856"/>
    <w:rsid w:val="00DD1C18"/>
    <w:rsid w:val="00DD28E6"/>
    <w:rsid w:val="00DD2BFE"/>
    <w:rsid w:val="00DD324C"/>
    <w:rsid w:val="00DD3388"/>
    <w:rsid w:val="00DD36C9"/>
    <w:rsid w:val="00DD37E9"/>
    <w:rsid w:val="00DD3A48"/>
    <w:rsid w:val="00DD3B7D"/>
    <w:rsid w:val="00DD3BC6"/>
    <w:rsid w:val="00DD4872"/>
    <w:rsid w:val="00DD4C2B"/>
    <w:rsid w:val="00DD4C7B"/>
    <w:rsid w:val="00DD4F65"/>
    <w:rsid w:val="00DD511B"/>
    <w:rsid w:val="00DD51AF"/>
    <w:rsid w:val="00DD5323"/>
    <w:rsid w:val="00DD5341"/>
    <w:rsid w:val="00DD577B"/>
    <w:rsid w:val="00DD6146"/>
    <w:rsid w:val="00DD631C"/>
    <w:rsid w:val="00DD65BB"/>
    <w:rsid w:val="00DD6B53"/>
    <w:rsid w:val="00DD6B99"/>
    <w:rsid w:val="00DD6FFE"/>
    <w:rsid w:val="00DD7E62"/>
    <w:rsid w:val="00DE0020"/>
    <w:rsid w:val="00DE006C"/>
    <w:rsid w:val="00DE0A78"/>
    <w:rsid w:val="00DE0BF3"/>
    <w:rsid w:val="00DE0DB9"/>
    <w:rsid w:val="00DE1721"/>
    <w:rsid w:val="00DE1DFE"/>
    <w:rsid w:val="00DE1EDD"/>
    <w:rsid w:val="00DE1F3A"/>
    <w:rsid w:val="00DE219A"/>
    <w:rsid w:val="00DE2268"/>
    <w:rsid w:val="00DE22AD"/>
    <w:rsid w:val="00DE2730"/>
    <w:rsid w:val="00DE293B"/>
    <w:rsid w:val="00DE29D6"/>
    <w:rsid w:val="00DE2AFA"/>
    <w:rsid w:val="00DE2E53"/>
    <w:rsid w:val="00DE3258"/>
    <w:rsid w:val="00DE340D"/>
    <w:rsid w:val="00DE37C4"/>
    <w:rsid w:val="00DE384E"/>
    <w:rsid w:val="00DE44D6"/>
    <w:rsid w:val="00DE45C3"/>
    <w:rsid w:val="00DE5085"/>
    <w:rsid w:val="00DE51CB"/>
    <w:rsid w:val="00DE527A"/>
    <w:rsid w:val="00DE557A"/>
    <w:rsid w:val="00DE5C37"/>
    <w:rsid w:val="00DE5FB9"/>
    <w:rsid w:val="00DE6447"/>
    <w:rsid w:val="00DE66C6"/>
    <w:rsid w:val="00DE6FCC"/>
    <w:rsid w:val="00DE752D"/>
    <w:rsid w:val="00DE7561"/>
    <w:rsid w:val="00DE7BDC"/>
    <w:rsid w:val="00DE7D57"/>
    <w:rsid w:val="00DE7D6F"/>
    <w:rsid w:val="00DF0065"/>
    <w:rsid w:val="00DF014C"/>
    <w:rsid w:val="00DF02B0"/>
    <w:rsid w:val="00DF0406"/>
    <w:rsid w:val="00DF0524"/>
    <w:rsid w:val="00DF0A4D"/>
    <w:rsid w:val="00DF0CB1"/>
    <w:rsid w:val="00DF0CCD"/>
    <w:rsid w:val="00DF128B"/>
    <w:rsid w:val="00DF1316"/>
    <w:rsid w:val="00DF190A"/>
    <w:rsid w:val="00DF1C4D"/>
    <w:rsid w:val="00DF1F8D"/>
    <w:rsid w:val="00DF204E"/>
    <w:rsid w:val="00DF2323"/>
    <w:rsid w:val="00DF2400"/>
    <w:rsid w:val="00DF2758"/>
    <w:rsid w:val="00DF27E5"/>
    <w:rsid w:val="00DF2A01"/>
    <w:rsid w:val="00DF2BEC"/>
    <w:rsid w:val="00DF30F5"/>
    <w:rsid w:val="00DF31C1"/>
    <w:rsid w:val="00DF3415"/>
    <w:rsid w:val="00DF4109"/>
    <w:rsid w:val="00DF43A8"/>
    <w:rsid w:val="00DF45D1"/>
    <w:rsid w:val="00DF519C"/>
    <w:rsid w:val="00DF5392"/>
    <w:rsid w:val="00DF57D2"/>
    <w:rsid w:val="00DF6261"/>
    <w:rsid w:val="00DF62FF"/>
    <w:rsid w:val="00DF638A"/>
    <w:rsid w:val="00DF63FB"/>
    <w:rsid w:val="00DF6C82"/>
    <w:rsid w:val="00DF6F83"/>
    <w:rsid w:val="00DF7657"/>
    <w:rsid w:val="00DF7A17"/>
    <w:rsid w:val="00DF7B2D"/>
    <w:rsid w:val="00DF7E61"/>
    <w:rsid w:val="00DF7EE4"/>
    <w:rsid w:val="00E00089"/>
    <w:rsid w:val="00E00269"/>
    <w:rsid w:val="00E003A4"/>
    <w:rsid w:val="00E0075B"/>
    <w:rsid w:val="00E00DD7"/>
    <w:rsid w:val="00E00E8F"/>
    <w:rsid w:val="00E01035"/>
    <w:rsid w:val="00E011CF"/>
    <w:rsid w:val="00E01391"/>
    <w:rsid w:val="00E01850"/>
    <w:rsid w:val="00E0218D"/>
    <w:rsid w:val="00E0278F"/>
    <w:rsid w:val="00E02A05"/>
    <w:rsid w:val="00E02A4C"/>
    <w:rsid w:val="00E02B1E"/>
    <w:rsid w:val="00E02F2F"/>
    <w:rsid w:val="00E03206"/>
    <w:rsid w:val="00E0360F"/>
    <w:rsid w:val="00E03778"/>
    <w:rsid w:val="00E03AAD"/>
    <w:rsid w:val="00E03C71"/>
    <w:rsid w:val="00E03D09"/>
    <w:rsid w:val="00E04865"/>
    <w:rsid w:val="00E04FCA"/>
    <w:rsid w:val="00E0503A"/>
    <w:rsid w:val="00E0508A"/>
    <w:rsid w:val="00E055E7"/>
    <w:rsid w:val="00E05752"/>
    <w:rsid w:val="00E05945"/>
    <w:rsid w:val="00E0634F"/>
    <w:rsid w:val="00E06D9D"/>
    <w:rsid w:val="00E06E95"/>
    <w:rsid w:val="00E07569"/>
    <w:rsid w:val="00E07647"/>
    <w:rsid w:val="00E077A5"/>
    <w:rsid w:val="00E10189"/>
    <w:rsid w:val="00E10284"/>
    <w:rsid w:val="00E10510"/>
    <w:rsid w:val="00E1062A"/>
    <w:rsid w:val="00E1103F"/>
    <w:rsid w:val="00E11188"/>
    <w:rsid w:val="00E112DB"/>
    <w:rsid w:val="00E1145E"/>
    <w:rsid w:val="00E114EC"/>
    <w:rsid w:val="00E115BE"/>
    <w:rsid w:val="00E11BCE"/>
    <w:rsid w:val="00E11E98"/>
    <w:rsid w:val="00E12160"/>
    <w:rsid w:val="00E12253"/>
    <w:rsid w:val="00E12C6B"/>
    <w:rsid w:val="00E12F2B"/>
    <w:rsid w:val="00E1328F"/>
    <w:rsid w:val="00E13432"/>
    <w:rsid w:val="00E135D0"/>
    <w:rsid w:val="00E13F81"/>
    <w:rsid w:val="00E144E4"/>
    <w:rsid w:val="00E14551"/>
    <w:rsid w:val="00E147BF"/>
    <w:rsid w:val="00E14891"/>
    <w:rsid w:val="00E14899"/>
    <w:rsid w:val="00E148A2"/>
    <w:rsid w:val="00E149C4"/>
    <w:rsid w:val="00E14D59"/>
    <w:rsid w:val="00E14E26"/>
    <w:rsid w:val="00E1533C"/>
    <w:rsid w:val="00E1584D"/>
    <w:rsid w:val="00E1588F"/>
    <w:rsid w:val="00E1626E"/>
    <w:rsid w:val="00E1672B"/>
    <w:rsid w:val="00E17264"/>
    <w:rsid w:val="00E177DA"/>
    <w:rsid w:val="00E17857"/>
    <w:rsid w:val="00E1791C"/>
    <w:rsid w:val="00E17AED"/>
    <w:rsid w:val="00E17E9D"/>
    <w:rsid w:val="00E2061E"/>
    <w:rsid w:val="00E20930"/>
    <w:rsid w:val="00E20C69"/>
    <w:rsid w:val="00E20FFC"/>
    <w:rsid w:val="00E21296"/>
    <w:rsid w:val="00E21662"/>
    <w:rsid w:val="00E216A7"/>
    <w:rsid w:val="00E218E4"/>
    <w:rsid w:val="00E219CA"/>
    <w:rsid w:val="00E21C4E"/>
    <w:rsid w:val="00E22351"/>
    <w:rsid w:val="00E225F9"/>
    <w:rsid w:val="00E2291B"/>
    <w:rsid w:val="00E22A6E"/>
    <w:rsid w:val="00E22AFC"/>
    <w:rsid w:val="00E22B54"/>
    <w:rsid w:val="00E22C70"/>
    <w:rsid w:val="00E234B4"/>
    <w:rsid w:val="00E23883"/>
    <w:rsid w:val="00E23AFA"/>
    <w:rsid w:val="00E240B3"/>
    <w:rsid w:val="00E249C7"/>
    <w:rsid w:val="00E24D84"/>
    <w:rsid w:val="00E25162"/>
    <w:rsid w:val="00E25495"/>
    <w:rsid w:val="00E255CD"/>
    <w:rsid w:val="00E259EC"/>
    <w:rsid w:val="00E263DE"/>
    <w:rsid w:val="00E27250"/>
    <w:rsid w:val="00E2741F"/>
    <w:rsid w:val="00E2743F"/>
    <w:rsid w:val="00E27459"/>
    <w:rsid w:val="00E27525"/>
    <w:rsid w:val="00E2755A"/>
    <w:rsid w:val="00E275BD"/>
    <w:rsid w:val="00E277FA"/>
    <w:rsid w:val="00E30225"/>
    <w:rsid w:val="00E30259"/>
    <w:rsid w:val="00E30B17"/>
    <w:rsid w:val="00E30EAD"/>
    <w:rsid w:val="00E31438"/>
    <w:rsid w:val="00E3179D"/>
    <w:rsid w:val="00E318B8"/>
    <w:rsid w:val="00E3191E"/>
    <w:rsid w:val="00E31BC6"/>
    <w:rsid w:val="00E31D53"/>
    <w:rsid w:val="00E31D5D"/>
    <w:rsid w:val="00E31DA5"/>
    <w:rsid w:val="00E323A3"/>
    <w:rsid w:val="00E32780"/>
    <w:rsid w:val="00E32820"/>
    <w:rsid w:val="00E3294A"/>
    <w:rsid w:val="00E32A5E"/>
    <w:rsid w:val="00E32DAD"/>
    <w:rsid w:val="00E334D9"/>
    <w:rsid w:val="00E33AC7"/>
    <w:rsid w:val="00E33B24"/>
    <w:rsid w:val="00E341E2"/>
    <w:rsid w:val="00E34200"/>
    <w:rsid w:val="00E3442C"/>
    <w:rsid w:val="00E34752"/>
    <w:rsid w:val="00E34B08"/>
    <w:rsid w:val="00E34CF6"/>
    <w:rsid w:val="00E34EA2"/>
    <w:rsid w:val="00E3519D"/>
    <w:rsid w:val="00E35466"/>
    <w:rsid w:val="00E355A5"/>
    <w:rsid w:val="00E358BB"/>
    <w:rsid w:val="00E35F43"/>
    <w:rsid w:val="00E365F9"/>
    <w:rsid w:val="00E36617"/>
    <w:rsid w:val="00E367DF"/>
    <w:rsid w:val="00E36992"/>
    <w:rsid w:val="00E369AA"/>
    <w:rsid w:val="00E36A55"/>
    <w:rsid w:val="00E36FFE"/>
    <w:rsid w:val="00E37280"/>
    <w:rsid w:val="00E372FB"/>
    <w:rsid w:val="00E37BAA"/>
    <w:rsid w:val="00E40469"/>
    <w:rsid w:val="00E404AE"/>
    <w:rsid w:val="00E4053D"/>
    <w:rsid w:val="00E4088F"/>
    <w:rsid w:val="00E40B7D"/>
    <w:rsid w:val="00E4184D"/>
    <w:rsid w:val="00E41875"/>
    <w:rsid w:val="00E4222D"/>
    <w:rsid w:val="00E423FE"/>
    <w:rsid w:val="00E427B3"/>
    <w:rsid w:val="00E42BB1"/>
    <w:rsid w:val="00E42C58"/>
    <w:rsid w:val="00E42E27"/>
    <w:rsid w:val="00E435CA"/>
    <w:rsid w:val="00E43F36"/>
    <w:rsid w:val="00E44EB6"/>
    <w:rsid w:val="00E451DE"/>
    <w:rsid w:val="00E453D9"/>
    <w:rsid w:val="00E457EC"/>
    <w:rsid w:val="00E45844"/>
    <w:rsid w:val="00E45CB3"/>
    <w:rsid w:val="00E45E24"/>
    <w:rsid w:val="00E461F6"/>
    <w:rsid w:val="00E464EA"/>
    <w:rsid w:val="00E466D8"/>
    <w:rsid w:val="00E4729B"/>
    <w:rsid w:val="00E472CC"/>
    <w:rsid w:val="00E4737E"/>
    <w:rsid w:val="00E47A0E"/>
    <w:rsid w:val="00E47F63"/>
    <w:rsid w:val="00E5032E"/>
    <w:rsid w:val="00E50602"/>
    <w:rsid w:val="00E507C3"/>
    <w:rsid w:val="00E50A25"/>
    <w:rsid w:val="00E50B14"/>
    <w:rsid w:val="00E50CB2"/>
    <w:rsid w:val="00E50FC9"/>
    <w:rsid w:val="00E510F9"/>
    <w:rsid w:val="00E512E0"/>
    <w:rsid w:val="00E516EF"/>
    <w:rsid w:val="00E5181A"/>
    <w:rsid w:val="00E51A52"/>
    <w:rsid w:val="00E51F0E"/>
    <w:rsid w:val="00E520CA"/>
    <w:rsid w:val="00E52727"/>
    <w:rsid w:val="00E527B0"/>
    <w:rsid w:val="00E52E6D"/>
    <w:rsid w:val="00E52EB6"/>
    <w:rsid w:val="00E52FCC"/>
    <w:rsid w:val="00E533BB"/>
    <w:rsid w:val="00E5363A"/>
    <w:rsid w:val="00E5363F"/>
    <w:rsid w:val="00E5377A"/>
    <w:rsid w:val="00E5381F"/>
    <w:rsid w:val="00E539E7"/>
    <w:rsid w:val="00E53CF1"/>
    <w:rsid w:val="00E54021"/>
    <w:rsid w:val="00E54068"/>
    <w:rsid w:val="00E54359"/>
    <w:rsid w:val="00E5460A"/>
    <w:rsid w:val="00E546C0"/>
    <w:rsid w:val="00E54A06"/>
    <w:rsid w:val="00E54DD0"/>
    <w:rsid w:val="00E54DE6"/>
    <w:rsid w:val="00E54F99"/>
    <w:rsid w:val="00E559B1"/>
    <w:rsid w:val="00E55D2D"/>
    <w:rsid w:val="00E55FBE"/>
    <w:rsid w:val="00E561F3"/>
    <w:rsid w:val="00E563F4"/>
    <w:rsid w:val="00E564A5"/>
    <w:rsid w:val="00E5677A"/>
    <w:rsid w:val="00E567EF"/>
    <w:rsid w:val="00E5704D"/>
    <w:rsid w:val="00E57097"/>
    <w:rsid w:val="00E5716B"/>
    <w:rsid w:val="00E57352"/>
    <w:rsid w:val="00E573D1"/>
    <w:rsid w:val="00E575D0"/>
    <w:rsid w:val="00E5775C"/>
    <w:rsid w:val="00E57DCE"/>
    <w:rsid w:val="00E57F3F"/>
    <w:rsid w:val="00E57FA5"/>
    <w:rsid w:val="00E6064E"/>
    <w:rsid w:val="00E6088D"/>
    <w:rsid w:val="00E60A0F"/>
    <w:rsid w:val="00E61487"/>
    <w:rsid w:val="00E61664"/>
    <w:rsid w:val="00E61B98"/>
    <w:rsid w:val="00E61CDC"/>
    <w:rsid w:val="00E62144"/>
    <w:rsid w:val="00E626AA"/>
    <w:rsid w:val="00E62D9C"/>
    <w:rsid w:val="00E62EBA"/>
    <w:rsid w:val="00E63513"/>
    <w:rsid w:val="00E63673"/>
    <w:rsid w:val="00E63BCF"/>
    <w:rsid w:val="00E64283"/>
    <w:rsid w:val="00E64F79"/>
    <w:rsid w:val="00E655B9"/>
    <w:rsid w:val="00E657A9"/>
    <w:rsid w:val="00E659FC"/>
    <w:rsid w:val="00E65B3B"/>
    <w:rsid w:val="00E65DD2"/>
    <w:rsid w:val="00E662F2"/>
    <w:rsid w:val="00E66382"/>
    <w:rsid w:val="00E665F7"/>
    <w:rsid w:val="00E675B3"/>
    <w:rsid w:val="00E67D19"/>
    <w:rsid w:val="00E67DDD"/>
    <w:rsid w:val="00E67FCC"/>
    <w:rsid w:val="00E7048F"/>
    <w:rsid w:val="00E70659"/>
    <w:rsid w:val="00E70709"/>
    <w:rsid w:val="00E70815"/>
    <w:rsid w:val="00E70E0F"/>
    <w:rsid w:val="00E7101F"/>
    <w:rsid w:val="00E711FF"/>
    <w:rsid w:val="00E716E7"/>
    <w:rsid w:val="00E71863"/>
    <w:rsid w:val="00E71938"/>
    <w:rsid w:val="00E71B06"/>
    <w:rsid w:val="00E71C15"/>
    <w:rsid w:val="00E723C7"/>
    <w:rsid w:val="00E728AB"/>
    <w:rsid w:val="00E72A30"/>
    <w:rsid w:val="00E72C47"/>
    <w:rsid w:val="00E73017"/>
    <w:rsid w:val="00E73039"/>
    <w:rsid w:val="00E737B7"/>
    <w:rsid w:val="00E7386F"/>
    <w:rsid w:val="00E7398F"/>
    <w:rsid w:val="00E73B8E"/>
    <w:rsid w:val="00E73B94"/>
    <w:rsid w:val="00E73CB5"/>
    <w:rsid w:val="00E73DBC"/>
    <w:rsid w:val="00E73E71"/>
    <w:rsid w:val="00E74489"/>
    <w:rsid w:val="00E74813"/>
    <w:rsid w:val="00E74CA2"/>
    <w:rsid w:val="00E74EDE"/>
    <w:rsid w:val="00E74F08"/>
    <w:rsid w:val="00E75212"/>
    <w:rsid w:val="00E75386"/>
    <w:rsid w:val="00E7544F"/>
    <w:rsid w:val="00E754CD"/>
    <w:rsid w:val="00E75503"/>
    <w:rsid w:val="00E757B1"/>
    <w:rsid w:val="00E75CDB"/>
    <w:rsid w:val="00E76155"/>
    <w:rsid w:val="00E765B3"/>
    <w:rsid w:val="00E76748"/>
    <w:rsid w:val="00E76780"/>
    <w:rsid w:val="00E76832"/>
    <w:rsid w:val="00E768BD"/>
    <w:rsid w:val="00E76B64"/>
    <w:rsid w:val="00E76C39"/>
    <w:rsid w:val="00E76CF4"/>
    <w:rsid w:val="00E76D9E"/>
    <w:rsid w:val="00E772F5"/>
    <w:rsid w:val="00E77786"/>
    <w:rsid w:val="00E77A6D"/>
    <w:rsid w:val="00E77AA3"/>
    <w:rsid w:val="00E77C51"/>
    <w:rsid w:val="00E80265"/>
    <w:rsid w:val="00E80922"/>
    <w:rsid w:val="00E80969"/>
    <w:rsid w:val="00E80C7F"/>
    <w:rsid w:val="00E813B3"/>
    <w:rsid w:val="00E81480"/>
    <w:rsid w:val="00E8174F"/>
    <w:rsid w:val="00E81A59"/>
    <w:rsid w:val="00E81DAE"/>
    <w:rsid w:val="00E8201A"/>
    <w:rsid w:val="00E82032"/>
    <w:rsid w:val="00E82479"/>
    <w:rsid w:val="00E82C52"/>
    <w:rsid w:val="00E82DBB"/>
    <w:rsid w:val="00E82E86"/>
    <w:rsid w:val="00E83186"/>
    <w:rsid w:val="00E83255"/>
    <w:rsid w:val="00E834D1"/>
    <w:rsid w:val="00E83625"/>
    <w:rsid w:val="00E838C3"/>
    <w:rsid w:val="00E83BAE"/>
    <w:rsid w:val="00E83DAA"/>
    <w:rsid w:val="00E84028"/>
    <w:rsid w:val="00E84348"/>
    <w:rsid w:val="00E84528"/>
    <w:rsid w:val="00E8483F"/>
    <w:rsid w:val="00E84E86"/>
    <w:rsid w:val="00E84EA2"/>
    <w:rsid w:val="00E85194"/>
    <w:rsid w:val="00E85967"/>
    <w:rsid w:val="00E8643A"/>
    <w:rsid w:val="00E86482"/>
    <w:rsid w:val="00E864BB"/>
    <w:rsid w:val="00E8656D"/>
    <w:rsid w:val="00E86634"/>
    <w:rsid w:val="00E86706"/>
    <w:rsid w:val="00E86D94"/>
    <w:rsid w:val="00E87182"/>
    <w:rsid w:val="00E8718A"/>
    <w:rsid w:val="00E871BF"/>
    <w:rsid w:val="00E872EE"/>
    <w:rsid w:val="00E873C9"/>
    <w:rsid w:val="00E8750D"/>
    <w:rsid w:val="00E8755B"/>
    <w:rsid w:val="00E90203"/>
    <w:rsid w:val="00E905D5"/>
    <w:rsid w:val="00E90704"/>
    <w:rsid w:val="00E90952"/>
    <w:rsid w:val="00E90C0D"/>
    <w:rsid w:val="00E90EC1"/>
    <w:rsid w:val="00E90F1A"/>
    <w:rsid w:val="00E9122E"/>
    <w:rsid w:val="00E91AEE"/>
    <w:rsid w:val="00E92229"/>
    <w:rsid w:val="00E92562"/>
    <w:rsid w:val="00E9257E"/>
    <w:rsid w:val="00E92C44"/>
    <w:rsid w:val="00E93328"/>
    <w:rsid w:val="00E933E1"/>
    <w:rsid w:val="00E9429F"/>
    <w:rsid w:val="00E94F1A"/>
    <w:rsid w:val="00E94F5C"/>
    <w:rsid w:val="00E95356"/>
    <w:rsid w:val="00E95357"/>
    <w:rsid w:val="00E9542F"/>
    <w:rsid w:val="00E954FC"/>
    <w:rsid w:val="00E956E5"/>
    <w:rsid w:val="00E95965"/>
    <w:rsid w:val="00E95B0E"/>
    <w:rsid w:val="00E95DA8"/>
    <w:rsid w:val="00E95E0F"/>
    <w:rsid w:val="00E96161"/>
    <w:rsid w:val="00E975B6"/>
    <w:rsid w:val="00E975D6"/>
    <w:rsid w:val="00E979ED"/>
    <w:rsid w:val="00EA009D"/>
    <w:rsid w:val="00EA02E3"/>
    <w:rsid w:val="00EA05F2"/>
    <w:rsid w:val="00EA0CD5"/>
    <w:rsid w:val="00EA0F81"/>
    <w:rsid w:val="00EA15B2"/>
    <w:rsid w:val="00EA18AA"/>
    <w:rsid w:val="00EA1922"/>
    <w:rsid w:val="00EA1AE9"/>
    <w:rsid w:val="00EA1F6F"/>
    <w:rsid w:val="00EA26F6"/>
    <w:rsid w:val="00EA289B"/>
    <w:rsid w:val="00EA2BAC"/>
    <w:rsid w:val="00EA2BB1"/>
    <w:rsid w:val="00EA2CB8"/>
    <w:rsid w:val="00EA2DD6"/>
    <w:rsid w:val="00EA2E2D"/>
    <w:rsid w:val="00EA30B5"/>
    <w:rsid w:val="00EA321B"/>
    <w:rsid w:val="00EA3508"/>
    <w:rsid w:val="00EA362B"/>
    <w:rsid w:val="00EA38B3"/>
    <w:rsid w:val="00EA470A"/>
    <w:rsid w:val="00EA4CF1"/>
    <w:rsid w:val="00EA4D1A"/>
    <w:rsid w:val="00EA4FF4"/>
    <w:rsid w:val="00EA5516"/>
    <w:rsid w:val="00EA5931"/>
    <w:rsid w:val="00EA5D87"/>
    <w:rsid w:val="00EA5E77"/>
    <w:rsid w:val="00EA6053"/>
    <w:rsid w:val="00EA6201"/>
    <w:rsid w:val="00EA6A70"/>
    <w:rsid w:val="00EA6F23"/>
    <w:rsid w:val="00EA7388"/>
    <w:rsid w:val="00EA7698"/>
    <w:rsid w:val="00EA787D"/>
    <w:rsid w:val="00EA799B"/>
    <w:rsid w:val="00EA79D7"/>
    <w:rsid w:val="00EA7A55"/>
    <w:rsid w:val="00EA7A86"/>
    <w:rsid w:val="00EA7CC5"/>
    <w:rsid w:val="00EA7FB0"/>
    <w:rsid w:val="00EB09A3"/>
    <w:rsid w:val="00EB0A73"/>
    <w:rsid w:val="00EB0A91"/>
    <w:rsid w:val="00EB0EAB"/>
    <w:rsid w:val="00EB115C"/>
    <w:rsid w:val="00EB1501"/>
    <w:rsid w:val="00EB1544"/>
    <w:rsid w:val="00EB15AE"/>
    <w:rsid w:val="00EB23A8"/>
    <w:rsid w:val="00EB23EB"/>
    <w:rsid w:val="00EB3A2C"/>
    <w:rsid w:val="00EB3C37"/>
    <w:rsid w:val="00EB3C61"/>
    <w:rsid w:val="00EB3FE9"/>
    <w:rsid w:val="00EB4763"/>
    <w:rsid w:val="00EB4875"/>
    <w:rsid w:val="00EB49C7"/>
    <w:rsid w:val="00EB4D73"/>
    <w:rsid w:val="00EB4E5D"/>
    <w:rsid w:val="00EB4F1B"/>
    <w:rsid w:val="00EB5111"/>
    <w:rsid w:val="00EB522C"/>
    <w:rsid w:val="00EB532B"/>
    <w:rsid w:val="00EB5A71"/>
    <w:rsid w:val="00EB5E0D"/>
    <w:rsid w:val="00EB6274"/>
    <w:rsid w:val="00EB63DA"/>
    <w:rsid w:val="00EB67F8"/>
    <w:rsid w:val="00EB6A47"/>
    <w:rsid w:val="00EB7630"/>
    <w:rsid w:val="00EB77B5"/>
    <w:rsid w:val="00EB7CE3"/>
    <w:rsid w:val="00EB7E32"/>
    <w:rsid w:val="00EB7FD8"/>
    <w:rsid w:val="00EC072F"/>
    <w:rsid w:val="00EC0B30"/>
    <w:rsid w:val="00EC0CEC"/>
    <w:rsid w:val="00EC0FF1"/>
    <w:rsid w:val="00EC1060"/>
    <w:rsid w:val="00EC10EF"/>
    <w:rsid w:val="00EC1264"/>
    <w:rsid w:val="00EC14C6"/>
    <w:rsid w:val="00EC151D"/>
    <w:rsid w:val="00EC1547"/>
    <w:rsid w:val="00EC1687"/>
    <w:rsid w:val="00EC183F"/>
    <w:rsid w:val="00EC1D24"/>
    <w:rsid w:val="00EC1D71"/>
    <w:rsid w:val="00EC1E82"/>
    <w:rsid w:val="00EC1EA9"/>
    <w:rsid w:val="00EC2001"/>
    <w:rsid w:val="00EC2519"/>
    <w:rsid w:val="00EC2536"/>
    <w:rsid w:val="00EC2651"/>
    <w:rsid w:val="00EC2991"/>
    <w:rsid w:val="00EC2B14"/>
    <w:rsid w:val="00EC2CDB"/>
    <w:rsid w:val="00EC2F8F"/>
    <w:rsid w:val="00EC3017"/>
    <w:rsid w:val="00EC34EE"/>
    <w:rsid w:val="00EC373D"/>
    <w:rsid w:val="00EC3765"/>
    <w:rsid w:val="00EC3B9B"/>
    <w:rsid w:val="00EC3BC6"/>
    <w:rsid w:val="00EC3D6E"/>
    <w:rsid w:val="00EC3D97"/>
    <w:rsid w:val="00EC4085"/>
    <w:rsid w:val="00EC4680"/>
    <w:rsid w:val="00EC4B95"/>
    <w:rsid w:val="00EC4DEC"/>
    <w:rsid w:val="00EC50EE"/>
    <w:rsid w:val="00EC5991"/>
    <w:rsid w:val="00EC5D6A"/>
    <w:rsid w:val="00EC5D92"/>
    <w:rsid w:val="00EC6216"/>
    <w:rsid w:val="00EC63AB"/>
    <w:rsid w:val="00EC6440"/>
    <w:rsid w:val="00EC66A5"/>
    <w:rsid w:val="00EC6822"/>
    <w:rsid w:val="00EC6B64"/>
    <w:rsid w:val="00EC6EF0"/>
    <w:rsid w:val="00EC7236"/>
    <w:rsid w:val="00EC765C"/>
    <w:rsid w:val="00EC76AE"/>
    <w:rsid w:val="00EC7735"/>
    <w:rsid w:val="00ED0124"/>
    <w:rsid w:val="00ED0406"/>
    <w:rsid w:val="00ED058D"/>
    <w:rsid w:val="00ED06CE"/>
    <w:rsid w:val="00ED073A"/>
    <w:rsid w:val="00ED0A60"/>
    <w:rsid w:val="00ED12F8"/>
    <w:rsid w:val="00ED13DC"/>
    <w:rsid w:val="00ED1831"/>
    <w:rsid w:val="00ED1967"/>
    <w:rsid w:val="00ED1FE6"/>
    <w:rsid w:val="00ED20F4"/>
    <w:rsid w:val="00ED22B0"/>
    <w:rsid w:val="00ED23CC"/>
    <w:rsid w:val="00ED267A"/>
    <w:rsid w:val="00ED2B7A"/>
    <w:rsid w:val="00ED2CE8"/>
    <w:rsid w:val="00ED2DEB"/>
    <w:rsid w:val="00ED2EAB"/>
    <w:rsid w:val="00ED2F44"/>
    <w:rsid w:val="00ED34ED"/>
    <w:rsid w:val="00ED351B"/>
    <w:rsid w:val="00ED35F0"/>
    <w:rsid w:val="00ED3E91"/>
    <w:rsid w:val="00ED3ED6"/>
    <w:rsid w:val="00ED4028"/>
    <w:rsid w:val="00ED4389"/>
    <w:rsid w:val="00ED47D9"/>
    <w:rsid w:val="00ED4CA9"/>
    <w:rsid w:val="00ED55D9"/>
    <w:rsid w:val="00ED5CF5"/>
    <w:rsid w:val="00ED6080"/>
    <w:rsid w:val="00ED655A"/>
    <w:rsid w:val="00ED672A"/>
    <w:rsid w:val="00EE0203"/>
    <w:rsid w:val="00EE0295"/>
    <w:rsid w:val="00EE0352"/>
    <w:rsid w:val="00EE05F4"/>
    <w:rsid w:val="00EE068B"/>
    <w:rsid w:val="00EE08BC"/>
    <w:rsid w:val="00EE09ED"/>
    <w:rsid w:val="00EE0A59"/>
    <w:rsid w:val="00EE0C80"/>
    <w:rsid w:val="00EE0CCA"/>
    <w:rsid w:val="00EE0CF7"/>
    <w:rsid w:val="00EE1006"/>
    <w:rsid w:val="00EE140E"/>
    <w:rsid w:val="00EE15A5"/>
    <w:rsid w:val="00EE19B7"/>
    <w:rsid w:val="00EE2357"/>
    <w:rsid w:val="00EE26AE"/>
    <w:rsid w:val="00EE28C6"/>
    <w:rsid w:val="00EE2A1C"/>
    <w:rsid w:val="00EE2E6D"/>
    <w:rsid w:val="00EE32B7"/>
    <w:rsid w:val="00EE344B"/>
    <w:rsid w:val="00EE356A"/>
    <w:rsid w:val="00EE35B6"/>
    <w:rsid w:val="00EE3655"/>
    <w:rsid w:val="00EE3A7D"/>
    <w:rsid w:val="00EE3C29"/>
    <w:rsid w:val="00EE3DB3"/>
    <w:rsid w:val="00EE3E33"/>
    <w:rsid w:val="00EE4085"/>
    <w:rsid w:val="00EE456E"/>
    <w:rsid w:val="00EE4644"/>
    <w:rsid w:val="00EE46BE"/>
    <w:rsid w:val="00EE5743"/>
    <w:rsid w:val="00EE586D"/>
    <w:rsid w:val="00EE5A62"/>
    <w:rsid w:val="00EE5E39"/>
    <w:rsid w:val="00EE5E97"/>
    <w:rsid w:val="00EE6090"/>
    <w:rsid w:val="00EE612C"/>
    <w:rsid w:val="00EE6596"/>
    <w:rsid w:val="00EE69A4"/>
    <w:rsid w:val="00EE6B44"/>
    <w:rsid w:val="00EE6BE8"/>
    <w:rsid w:val="00EE710B"/>
    <w:rsid w:val="00EE73B0"/>
    <w:rsid w:val="00EE7718"/>
    <w:rsid w:val="00EE77C7"/>
    <w:rsid w:val="00EE791C"/>
    <w:rsid w:val="00EE79FF"/>
    <w:rsid w:val="00EF00AD"/>
    <w:rsid w:val="00EF01E8"/>
    <w:rsid w:val="00EF0286"/>
    <w:rsid w:val="00EF0775"/>
    <w:rsid w:val="00EF0BBD"/>
    <w:rsid w:val="00EF0C95"/>
    <w:rsid w:val="00EF0CC2"/>
    <w:rsid w:val="00EF0EDB"/>
    <w:rsid w:val="00EF1E69"/>
    <w:rsid w:val="00EF1EFE"/>
    <w:rsid w:val="00EF2991"/>
    <w:rsid w:val="00EF2AC1"/>
    <w:rsid w:val="00EF2C75"/>
    <w:rsid w:val="00EF2DEC"/>
    <w:rsid w:val="00EF3069"/>
    <w:rsid w:val="00EF36E4"/>
    <w:rsid w:val="00EF39DA"/>
    <w:rsid w:val="00EF3AF2"/>
    <w:rsid w:val="00EF4006"/>
    <w:rsid w:val="00EF4080"/>
    <w:rsid w:val="00EF413F"/>
    <w:rsid w:val="00EF45DA"/>
    <w:rsid w:val="00EF45F7"/>
    <w:rsid w:val="00EF49CE"/>
    <w:rsid w:val="00EF4EC8"/>
    <w:rsid w:val="00EF5060"/>
    <w:rsid w:val="00EF50AE"/>
    <w:rsid w:val="00EF516E"/>
    <w:rsid w:val="00EF52E8"/>
    <w:rsid w:val="00EF5706"/>
    <w:rsid w:val="00EF581B"/>
    <w:rsid w:val="00EF584F"/>
    <w:rsid w:val="00EF5A77"/>
    <w:rsid w:val="00EF5B73"/>
    <w:rsid w:val="00EF5E58"/>
    <w:rsid w:val="00EF6460"/>
    <w:rsid w:val="00EF6493"/>
    <w:rsid w:val="00EF64BE"/>
    <w:rsid w:val="00EF690F"/>
    <w:rsid w:val="00EF696A"/>
    <w:rsid w:val="00EF6B75"/>
    <w:rsid w:val="00EF6F40"/>
    <w:rsid w:val="00EF705D"/>
    <w:rsid w:val="00EF7389"/>
    <w:rsid w:val="00EF78C6"/>
    <w:rsid w:val="00EF7E59"/>
    <w:rsid w:val="00F000C4"/>
    <w:rsid w:val="00F006FC"/>
    <w:rsid w:val="00F007CE"/>
    <w:rsid w:val="00F00AA9"/>
    <w:rsid w:val="00F010B3"/>
    <w:rsid w:val="00F01225"/>
    <w:rsid w:val="00F012E3"/>
    <w:rsid w:val="00F01312"/>
    <w:rsid w:val="00F01359"/>
    <w:rsid w:val="00F01653"/>
    <w:rsid w:val="00F0193C"/>
    <w:rsid w:val="00F023F1"/>
    <w:rsid w:val="00F025B9"/>
    <w:rsid w:val="00F02982"/>
    <w:rsid w:val="00F02999"/>
    <w:rsid w:val="00F02D3A"/>
    <w:rsid w:val="00F02F49"/>
    <w:rsid w:val="00F03BEF"/>
    <w:rsid w:val="00F03BF0"/>
    <w:rsid w:val="00F03C90"/>
    <w:rsid w:val="00F0458B"/>
    <w:rsid w:val="00F045CB"/>
    <w:rsid w:val="00F0463D"/>
    <w:rsid w:val="00F04781"/>
    <w:rsid w:val="00F04B7C"/>
    <w:rsid w:val="00F0500D"/>
    <w:rsid w:val="00F050A7"/>
    <w:rsid w:val="00F05359"/>
    <w:rsid w:val="00F0547C"/>
    <w:rsid w:val="00F05653"/>
    <w:rsid w:val="00F058DA"/>
    <w:rsid w:val="00F05B6B"/>
    <w:rsid w:val="00F0606B"/>
    <w:rsid w:val="00F0612F"/>
    <w:rsid w:val="00F06148"/>
    <w:rsid w:val="00F06159"/>
    <w:rsid w:val="00F0645A"/>
    <w:rsid w:val="00F064DC"/>
    <w:rsid w:val="00F0664D"/>
    <w:rsid w:val="00F06679"/>
    <w:rsid w:val="00F06932"/>
    <w:rsid w:val="00F06BA1"/>
    <w:rsid w:val="00F07014"/>
    <w:rsid w:val="00F0711F"/>
    <w:rsid w:val="00F07163"/>
    <w:rsid w:val="00F07251"/>
    <w:rsid w:val="00F07324"/>
    <w:rsid w:val="00F1010E"/>
    <w:rsid w:val="00F1121C"/>
    <w:rsid w:val="00F113E8"/>
    <w:rsid w:val="00F115B8"/>
    <w:rsid w:val="00F118A9"/>
    <w:rsid w:val="00F11D24"/>
    <w:rsid w:val="00F11DA9"/>
    <w:rsid w:val="00F11DBD"/>
    <w:rsid w:val="00F120C7"/>
    <w:rsid w:val="00F1241B"/>
    <w:rsid w:val="00F1270E"/>
    <w:rsid w:val="00F1370A"/>
    <w:rsid w:val="00F1399A"/>
    <w:rsid w:val="00F13B59"/>
    <w:rsid w:val="00F140F0"/>
    <w:rsid w:val="00F1429F"/>
    <w:rsid w:val="00F144F7"/>
    <w:rsid w:val="00F14526"/>
    <w:rsid w:val="00F14918"/>
    <w:rsid w:val="00F149F3"/>
    <w:rsid w:val="00F14E9C"/>
    <w:rsid w:val="00F14F71"/>
    <w:rsid w:val="00F15133"/>
    <w:rsid w:val="00F1514D"/>
    <w:rsid w:val="00F1518F"/>
    <w:rsid w:val="00F162FF"/>
    <w:rsid w:val="00F16922"/>
    <w:rsid w:val="00F16A0C"/>
    <w:rsid w:val="00F16B42"/>
    <w:rsid w:val="00F16BDB"/>
    <w:rsid w:val="00F16D93"/>
    <w:rsid w:val="00F16EDC"/>
    <w:rsid w:val="00F174EA"/>
    <w:rsid w:val="00F1759A"/>
    <w:rsid w:val="00F17D6A"/>
    <w:rsid w:val="00F1EACD"/>
    <w:rsid w:val="00F205C7"/>
    <w:rsid w:val="00F2099F"/>
    <w:rsid w:val="00F20AA9"/>
    <w:rsid w:val="00F21059"/>
    <w:rsid w:val="00F21113"/>
    <w:rsid w:val="00F212F4"/>
    <w:rsid w:val="00F213E4"/>
    <w:rsid w:val="00F21443"/>
    <w:rsid w:val="00F21927"/>
    <w:rsid w:val="00F21945"/>
    <w:rsid w:val="00F21A78"/>
    <w:rsid w:val="00F2233C"/>
    <w:rsid w:val="00F2260F"/>
    <w:rsid w:val="00F22906"/>
    <w:rsid w:val="00F22BF6"/>
    <w:rsid w:val="00F22BFC"/>
    <w:rsid w:val="00F22C76"/>
    <w:rsid w:val="00F22C7E"/>
    <w:rsid w:val="00F22E07"/>
    <w:rsid w:val="00F22F9D"/>
    <w:rsid w:val="00F230B5"/>
    <w:rsid w:val="00F231EE"/>
    <w:rsid w:val="00F234BE"/>
    <w:rsid w:val="00F234E5"/>
    <w:rsid w:val="00F23558"/>
    <w:rsid w:val="00F23681"/>
    <w:rsid w:val="00F237D8"/>
    <w:rsid w:val="00F23A4C"/>
    <w:rsid w:val="00F23B99"/>
    <w:rsid w:val="00F23F13"/>
    <w:rsid w:val="00F23FA4"/>
    <w:rsid w:val="00F23FD0"/>
    <w:rsid w:val="00F247FC"/>
    <w:rsid w:val="00F249FF"/>
    <w:rsid w:val="00F24B9C"/>
    <w:rsid w:val="00F2507F"/>
    <w:rsid w:val="00F25A54"/>
    <w:rsid w:val="00F25E32"/>
    <w:rsid w:val="00F25E58"/>
    <w:rsid w:val="00F25F03"/>
    <w:rsid w:val="00F26125"/>
    <w:rsid w:val="00F2643E"/>
    <w:rsid w:val="00F267A8"/>
    <w:rsid w:val="00F268B2"/>
    <w:rsid w:val="00F26970"/>
    <w:rsid w:val="00F26AD9"/>
    <w:rsid w:val="00F26D27"/>
    <w:rsid w:val="00F26D37"/>
    <w:rsid w:val="00F26F48"/>
    <w:rsid w:val="00F26F6E"/>
    <w:rsid w:val="00F2742D"/>
    <w:rsid w:val="00F2790E"/>
    <w:rsid w:val="00F27941"/>
    <w:rsid w:val="00F2794F"/>
    <w:rsid w:val="00F27A6D"/>
    <w:rsid w:val="00F27DE3"/>
    <w:rsid w:val="00F27EBF"/>
    <w:rsid w:val="00F3006A"/>
    <w:rsid w:val="00F301EE"/>
    <w:rsid w:val="00F30370"/>
    <w:rsid w:val="00F30580"/>
    <w:rsid w:val="00F30A38"/>
    <w:rsid w:val="00F30F12"/>
    <w:rsid w:val="00F31106"/>
    <w:rsid w:val="00F31231"/>
    <w:rsid w:val="00F31314"/>
    <w:rsid w:val="00F31B69"/>
    <w:rsid w:val="00F31D1A"/>
    <w:rsid w:val="00F31DA5"/>
    <w:rsid w:val="00F31DC2"/>
    <w:rsid w:val="00F322E7"/>
    <w:rsid w:val="00F32788"/>
    <w:rsid w:val="00F32AE7"/>
    <w:rsid w:val="00F32CA4"/>
    <w:rsid w:val="00F32E85"/>
    <w:rsid w:val="00F3331C"/>
    <w:rsid w:val="00F33394"/>
    <w:rsid w:val="00F34022"/>
    <w:rsid w:val="00F347DE"/>
    <w:rsid w:val="00F347EC"/>
    <w:rsid w:val="00F34BC5"/>
    <w:rsid w:val="00F34D29"/>
    <w:rsid w:val="00F3546E"/>
    <w:rsid w:val="00F3573C"/>
    <w:rsid w:val="00F357F7"/>
    <w:rsid w:val="00F358C7"/>
    <w:rsid w:val="00F359ED"/>
    <w:rsid w:val="00F35BB2"/>
    <w:rsid w:val="00F35CDC"/>
    <w:rsid w:val="00F360AF"/>
    <w:rsid w:val="00F3612A"/>
    <w:rsid w:val="00F3617A"/>
    <w:rsid w:val="00F36428"/>
    <w:rsid w:val="00F36F5E"/>
    <w:rsid w:val="00F36FF4"/>
    <w:rsid w:val="00F374CE"/>
    <w:rsid w:val="00F374F2"/>
    <w:rsid w:val="00F379C6"/>
    <w:rsid w:val="00F379EA"/>
    <w:rsid w:val="00F37DA0"/>
    <w:rsid w:val="00F40085"/>
    <w:rsid w:val="00F40215"/>
    <w:rsid w:val="00F4023A"/>
    <w:rsid w:val="00F40460"/>
    <w:rsid w:val="00F405D3"/>
    <w:rsid w:val="00F40EDB"/>
    <w:rsid w:val="00F41387"/>
    <w:rsid w:val="00F4198F"/>
    <w:rsid w:val="00F41DFA"/>
    <w:rsid w:val="00F41FF6"/>
    <w:rsid w:val="00F421C3"/>
    <w:rsid w:val="00F422B1"/>
    <w:rsid w:val="00F42A03"/>
    <w:rsid w:val="00F42A2B"/>
    <w:rsid w:val="00F43051"/>
    <w:rsid w:val="00F43348"/>
    <w:rsid w:val="00F4372B"/>
    <w:rsid w:val="00F43A1B"/>
    <w:rsid w:val="00F43A48"/>
    <w:rsid w:val="00F43CE8"/>
    <w:rsid w:val="00F43D8E"/>
    <w:rsid w:val="00F43E81"/>
    <w:rsid w:val="00F44012"/>
    <w:rsid w:val="00F4504D"/>
    <w:rsid w:val="00F450E1"/>
    <w:rsid w:val="00F45290"/>
    <w:rsid w:val="00F45458"/>
    <w:rsid w:val="00F45500"/>
    <w:rsid w:val="00F4583C"/>
    <w:rsid w:val="00F45EF1"/>
    <w:rsid w:val="00F45FA6"/>
    <w:rsid w:val="00F462EF"/>
    <w:rsid w:val="00F463BE"/>
    <w:rsid w:val="00F465E2"/>
    <w:rsid w:val="00F46DF1"/>
    <w:rsid w:val="00F46F1A"/>
    <w:rsid w:val="00F47018"/>
    <w:rsid w:val="00F4701B"/>
    <w:rsid w:val="00F475E3"/>
    <w:rsid w:val="00F47814"/>
    <w:rsid w:val="00F47F46"/>
    <w:rsid w:val="00F502C7"/>
    <w:rsid w:val="00F5058F"/>
    <w:rsid w:val="00F505B4"/>
    <w:rsid w:val="00F5061D"/>
    <w:rsid w:val="00F50795"/>
    <w:rsid w:val="00F50834"/>
    <w:rsid w:val="00F508A5"/>
    <w:rsid w:val="00F50BFE"/>
    <w:rsid w:val="00F50C49"/>
    <w:rsid w:val="00F50ECA"/>
    <w:rsid w:val="00F51021"/>
    <w:rsid w:val="00F5103B"/>
    <w:rsid w:val="00F51048"/>
    <w:rsid w:val="00F51192"/>
    <w:rsid w:val="00F51289"/>
    <w:rsid w:val="00F513D5"/>
    <w:rsid w:val="00F515B1"/>
    <w:rsid w:val="00F51A12"/>
    <w:rsid w:val="00F51C59"/>
    <w:rsid w:val="00F51CFA"/>
    <w:rsid w:val="00F5251C"/>
    <w:rsid w:val="00F52CB2"/>
    <w:rsid w:val="00F52F65"/>
    <w:rsid w:val="00F53153"/>
    <w:rsid w:val="00F532DC"/>
    <w:rsid w:val="00F53595"/>
    <w:rsid w:val="00F53806"/>
    <w:rsid w:val="00F53B26"/>
    <w:rsid w:val="00F53F6A"/>
    <w:rsid w:val="00F540DE"/>
    <w:rsid w:val="00F5469C"/>
    <w:rsid w:val="00F55068"/>
    <w:rsid w:val="00F551FB"/>
    <w:rsid w:val="00F5554F"/>
    <w:rsid w:val="00F5576F"/>
    <w:rsid w:val="00F55980"/>
    <w:rsid w:val="00F5630F"/>
    <w:rsid w:val="00F56602"/>
    <w:rsid w:val="00F56D78"/>
    <w:rsid w:val="00F57290"/>
    <w:rsid w:val="00F5757D"/>
    <w:rsid w:val="00F57587"/>
    <w:rsid w:val="00F5779D"/>
    <w:rsid w:val="00F5794C"/>
    <w:rsid w:val="00F57980"/>
    <w:rsid w:val="00F57A47"/>
    <w:rsid w:val="00F57AF9"/>
    <w:rsid w:val="00F57BCA"/>
    <w:rsid w:val="00F57DDA"/>
    <w:rsid w:val="00F5F515"/>
    <w:rsid w:val="00F601ED"/>
    <w:rsid w:val="00F603A7"/>
    <w:rsid w:val="00F60847"/>
    <w:rsid w:val="00F6088B"/>
    <w:rsid w:val="00F60975"/>
    <w:rsid w:val="00F61B10"/>
    <w:rsid w:val="00F61D5D"/>
    <w:rsid w:val="00F624D9"/>
    <w:rsid w:val="00F62655"/>
    <w:rsid w:val="00F62990"/>
    <w:rsid w:val="00F629C6"/>
    <w:rsid w:val="00F62F86"/>
    <w:rsid w:val="00F63014"/>
    <w:rsid w:val="00F63BDD"/>
    <w:rsid w:val="00F63C91"/>
    <w:rsid w:val="00F63DC5"/>
    <w:rsid w:val="00F640F4"/>
    <w:rsid w:val="00F640F8"/>
    <w:rsid w:val="00F64183"/>
    <w:rsid w:val="00F64457"/>
    <w:rsid w:val="00F646F4"/>
    <w:rsid w:val="00F64F80"/>
    <w:rsid w:val="00F6530D"/>
    <w:rsid w:val="00F65B92"/>
    <w:rsid w:val="00F65C14"/>
    <w:rsid w:val="00F665AC"/>
    <w:rsid w:val="00F6689C"/>
    <w:rsid w:val="00F66912"/>
    <w:rsid w:val="00F670BA"/>
    <w:rsid w:val="00F672EC"/>
    <w:rsid w:val="00F675B7"/>
    <w:rsid w:val="00F67F7A"/>
    <w:rsid w:val="00F709D7"/>
    <w:rsid w:val="00F70CC9"/>
    <w:rsid w:val="00F70CD2"/>
    <w:rsid w:val="00F711BF"/>
    <w:rsid w:val="00F716DC"/>
    <w:rsid w:val="00F72077"/>
    <w:rsid w:val="00F72192"/>
    <w:rsid w:val="00F725B0"/>
    <w:rsid w:val="00F7278E"/>
    <w:rsid w:val="00F728BD"/>
    <w:rsid w:val="00F72F3B"/>
    <w:rsid w:val="00F7355C"/>
    <w:rsid w:val="00F73AB8"/>
    <w:rsid w:val="00F73B3E"/>
    <w:rsid w:val="00F73FCE"/>
    <w:rsid w:val="00F741C6"/>
    <w:rsid w:val="00F7453B"/>
    <w:rsid w:val="00F74810"/>
    <w:rsid w:val="00F749BA"/>
    <w:rsid w:val="00F749BC"/>
    <w:rsid w:val="00F753A0"/>
    <w:rsid w:val="00F75994"/>
    <w:rsid w:val="00F75AC9"/>
    <w:rsid w:val="00F766D8"/>
    <w:rsid w:val="00F76D9A"/>
    <w:rsid w:val="00F775AA"/>
    <w:rsid w:val="00F77656"/>
    <w:rsid w:val="00F77EB5"/>
    <w:rsid w:val="00F77FD4"/>
    <w:rsid w:val="00F77FE3"/>
    <w:rsid w:val="00F80020"/>
    <w:rsid w:val="00F80569"/>
    <w:rsid w:val="00F809F7"/>
    <w:rsid w:val="00F81056"/>
    <w:rsid w:val="00F81128"/>
    <w:rsid w:val="00F82602"/>
    <w:rsid w:val="00F82D59"/>
    <w:rsid w:val="00F830C5"/>
    <w:rsid w:val="00F8336D"/>
    <w:rsid w:val="00F83373"/>
    <w:rsid w:val="00F83465"/>
    <w:rsid w:val="00F83AE8"/>
    <w:rsid w:val="00F83E4A"/>
    <w:rsid w:val="00F83F80"/>
    <w:rsid w:val="00F84010"/>
    <w:rsid w:val="00F8426F"/>
    <w:rsid w:val="00F8438C"/>
    <w:rsid w:val="00F849AB"/>
    <w:rsid w:val="00F84BF0"/>
    <w:rsid w:val="00F851C2"/>
    <w:rsid w:val="00F85349"/>
    <w:rsid w:val="00F8534C"/>
    <w:rsid w:val="00F85464"/>
    <w:rsid w:val="00F85848"/>
    <w:rsid w:val="00F85C12"/>
    <w:rsid w:val="00F862FD"/>
    <w:rsid w:val="00F86448"/>
    <w:rsid w:val="00F8741F"/>
    <w:rsid w:val="00F87B2A"/>
    <w:rsid w:val="00F90360"/>
    <w:rsid w:val="00F90694"/>
    <w:rsid w:val="00F908A3"/>
    <w:rsid w:val="00F911B7"/>
    <w:rsid w:val="00F911CE"/>
    <w:rsid w:val="00F91511"/>
    <w:rsid w:val="00F91738"/>
    <w:rsid w:val="00F920A7"/>
    <w:rsid w:val="00F9214C"/>
    <w:rsid w:val="00F9296D"/>
    <w:rsid w:val="00F92C49"/>
    <w:rsid w:val="00F92CD4"/>
    <w:rsid w:val="00F92D4E"/>
    <w:rsid w:val="00F93B77"/>
    <w:rsid w:val="00F93D72"/>
    <w:rsid w:val="00F93FED"/>
    <w:rsid w:val="00F9409F"/>
    <w:rsid w:val="00F940EC"/>
    <w:rsid w:val="00F94155"/>
    <w:rsid w:val="00F94252"/>
    <w:rsid w:val="00F945C1"/>
    <w:rsid w:val="00F946B9"/>
    <w:rsid w:val="00F947A3"/>
    <w:rsid w:val="00F94AEF"/>
    <w:rsid w:val="00F94F67"/>
    <w:rsid w:val="00F957B2"/>
    <w:rsid w:val="00F9592F"/>
    <w:rsid w:val="00F95B28"/>
    <w:rsid w:val="00F95F30"/>
    <w:rsid w:val="00F9613D"/>
    <w:rsid w:val="00F96264"/>
    <w:rsid w:val="00F96713"/>
    <w:rsid w:val="00F96BBE"/>
    <w:rsid w:val="00F96F81"/>
    <w:rsid w:val="00F96F94"/>
    <w:rsid w:val="00F97CB8"/>
    <w:rsid w:val="00F97D41"/>
    <w:rsid w:val="00F97EC8"/>
    <w:rsid w:val="00FA0070"/>
    <w:rsid w:val="00FA0195"/>
    <w:rsid w:val="00FA026D"/>
    <w:rsid w:val="00FA0930"/>
    <w:rsid w:val="00FA10F9"/>
    <w:rsid w:val="00FA117D"/>
    <w:rsid w:val="00FA131E"/>
    <w:rsid w:val="00FA170B"/>
    <w:rsid w:val="00FA1885"/>
    <w:rsid w:val="00FA18A5"/>
    <w:rsid w:val="00FA1AAC"/>
    <w:rsid w:val="00FA2043"/>
    <w:rsid w:val="00FA2530"/>
    <w:rsid w:val="00FA279D"/>
    <w:rsid w:val="00FA2830"/>
    <w:rsid w:val="00FA2BD7"/>
    <w:rsid w:val="00FA2CC7"/>
    <w:rsid w:val="00FA3884"/>
    <w:rsid w:val="00FA38EF"/>
    <w:rsid w:val="00FA39C1"/>
    <w:rsid w:val="00FA3B85"/>
    <w:rsid w:val="00FA3F20"/>
    <w:rsid w:val="00FA3F52"/>
    <w:rsid w:val="00FA44A1"/>
    <w:rsid w:val="00FA4D44"/>
    <w:rsid w:val="00FA4EE2"/>
    <w:rsid w:val="00FA52C1"/>
    <w:rsid w:val="00FA5339"/>
    <w:rsid w:val="00FA55F8"/>
    <w:rsid w:val="00FA5621"/>
    <w:rsid w:val="00FA5778"/>
    <w:rsid w:val="00FA5AC3"/>
    <w:rsid w:val="00FA60AC"/>
    <w:rsid w:val="00FA6381"/>
    <w:rsid w:val="00FA6BBC"/>
    <w:rsid w:val="00FA707C"/>
    <w:rsid w:val="00FA7315"/>
    <w:rsid w:val="00FA742A"/>
    <w:rsid w:val="00FA7E5B"/>
    <w:rsid w:val="00FA7F7F"/>
    <w:rsid w:val="00FA863E"/>
    <w:rsid w:val="00FB042A"/>
    <w:rsid w:val="00FB04FA"/>
    <w:rsid w:val="00FB0663"/>
    <w:rsid w:val="00FB08A9"/>
    <w:rsid w:val="00FB0A0A"/>
    <w:rsid w:val="00FB0AFA"/>
    <w:rsid w:val="00FB0BFC"/>
    <w:rsid w:val="00FB0D2D"/>
    <w:rsid w:val="00FB0E29"/>
    <w:rsid w:val="00FB10B0"/>
    <w:rsid w:val="00FB1282"/>
    <w:rsid w:val="00FB13EC"/>
    <w:rsid w:val="00FB183E"/>
    <w:rsid w:val="00FB1B01"/>
    <w:rsid w:val="00FB1B94"/>
    <w:rsid w:val="00FB2293"/>
    <w:rsid w:val="00FB24FB"/>
    <w:rsid w:val="00FB2501"/>
    <w:rsid w:val="00FB284E"/>
    <w:rsid w:val="00FB28D3"/>
    <w:rsid w:val="00FB2A11"/>
    <w:rsid w:val="00FB2A92"/>
    <w:rsid w:val="00FB2FDD"/>
    <w:rsid w:val="00FB3178"/>
    <w:rsid w:val="00FB3B44"/>
    <w:rsid w:val="00FB4001"/>
    <w:rsid w:val="00FB4077"/>
    <w:rsid w:val="00FB421A"/>
    <w:rsid w:val="00FB460D"/>
    <w:rsid w:val="00FB4740"/>
    <w:rsid w:val="00FB482C"/>
    <w:rsid w:val="00FB5145"/>
    <w:rsid w:val="00FB51BF"/>
    <w:rsid w:val="00FB523E"/>
    <w:rsid w:val="00FB553E"/>
    <w:rsid w:val="00FB557A"/>
    <w:rsid w:val="00FB58DD"/>
    <w:rsid w:val="00FB59E9"/>
    <w:rsid w:val="00FB5A17"/>
    <w:rsid w:val="00FB5E5D"/>
    <w:rsid w:val="00FB62CC"/>
    <w:rsid w:val="00FB6302"/>
    <w:rsid w:val="00FB637B"/>
    <w:rsid w:val="00FB64E3"/>
    <w:rsid w:val="00FB6A04"/>
    <w:rsid w:val="00FB6E6D"/>
    <w:rsid w:val="00FB7040"/>
    <w:rsid w:val="00FB71CA"/>
    <w:rsid w:val="00FB7210"/>
    <w:rsid w:val="00FB7238"/>
    <w:rsid w:val="00FB78AA"/>
    <w:rsid w:val="00FB7B9C"/>
    <w:rsid w:val="00FB7C3D"/>
    <w:rsid w:val="00FC04D8"/>
    <w:rsid w:val="00FC08CA"/>
    <w:rsid w:val="00FC08E3"/>
    <w:rsid w:val="00FC15F3"/>
    <w:rsid w:val="00FC15FE"/>
    <w:rsid w:val="00FC1842"/>
    <w:rsid w:val="00FC1E0E"/>
    <w:rsid w:val="00FC1FED"/>
    <w:rsid w:val="00FC2587"/>
    <w:rsid w:val="00FC2645"/>
    <w:rsid w:val="00FC26BC"/>
    <w:rsid w:val="00FC2700"/>
    <w:rsid w:val="00FC29EC"/>
    <w:rsid w:val="00FC2BBA"/>
    <w:rsid w:val="00FC2F4E"/>
    <w:rsid w:val="00FC3016"/>
    <w:rsid w:val="00FC38F8"/>
    <w:rsid w:val="00FC3DB8"/>
    <w:rsid w:val="00FC3DF2"/>
    <w:rsid w:val="00FC3E76"/>
    <w:rsid w:val="00FC3F7B"/>
    <w:rsid w:val="00FC43EF"/>
    <w:rsid w:val="00FC47B4"/>
    <w:rsid w:val="00FC48CC"/>
    <w:rsid w:val="00FC4F2F"/>
    <w:rsid w:val="00FC517A"/>
    <w:rsid w:val="00FC51DD"/>
    <w:rsid w:val="00FC557A"/>
    <w:rsid w:val="00FC64B7"/>
    <w:rsid w:val="00FC6501"/>
    <w:rsid w:val="00FC662A"/>
    <w:rsid w:val="00FC689C"/>
    <w:rsid w:val="00FC6CCF"/>
    <w:rsid w:val="00FC6E1C"/>
    <w:rsid w:val="00FC7098"/>
    <w:rsid w:val="00FC7405"/>
    <w:rsid w:val="00FC792C"/>
    <w:rsid w:val="00FC7C28"/>
    <w:rsid w:val="00FC7DB1"/>
    <w:rsid w:val="00FD07C8"/>
    <w:rsid w:val="00FD07D6"/>
    <w:rsid w:val="00FD080E"/>
    <w:rsid w:val="00FD1540"/>
    <w:rsid w:val="00FD1705"/>
    <w:rsid w:val="00FD176F"/>
    <w:rsid w:val="00FD1969"/>
    <w:rsid w:val="00FD1CB2"/>
    <w:rsid w:val="00FD2772"/>
    <w:rsid w:val="00FD2865"/>
    <w:rsid w:val="00FD2A41"/>
    <w:rsid w:val="00FD2AC4"/>
    <w:rsid w:val="00FD2B60"/>
    <w:rsid w:val="00FD30A7"/>
    <w:rsid w:val="00FD33EC"/>
    <w:rsid w:val="00FD3647"/>
    <w:rsid w:val="00FD379F"/>
    <w:rsid w:val="00FD3E47"/>
    <w:rsid w:val="00FD3E7A"/>
    <w:rsid w:val="00FD417E"/>
    <w:rsid w:val="00FD470F"/>
    <w:rsid w:val="00FD4B61"/>
    <w:rsid w:val="00FD4CE1"/>
    <w:rsid w:val="00FD4D8C"/>
    <w:rsid w:val="00FD501F"/>
    <w:rsid w:val="00FD545B"/>
    <w:rsid w:val="00FD5946"/>
    <w:rsid w:val="00FD5D89"/>
    <w:rsid w:val="00FD5EBD"/>
    <w:rsid w:val="00FD62FE"/>
    <w:rsid w:val="00FD6508"/>
    <w:rsid w:val="00FD6779"/>
    <w:rsid w:val="00FD6A03"/>
    <w:rsid w:val="00FD6BD6"/>
    <w:rsid w:val="00FD6C36"/>
    <w:rsid w:val="00FD6E40"/>
    <w:rsid w:val="00FD6EAC"/>
    <w:rsid w:val="00FD6F68"/>
    <w:rsid w:val="00FD6FC9"/>
    <w:rsid w:val="00FD734C"/>
    <w:rsid w:val="00FD739E"/>
    <w:rsid w:val="00FD7A80"/>
    <w:rsid w:val="00FD7B12"/>
    <w:rsid w:val="00FD7CBA"/>
    <w:rsid w:val="00FE0A2F"/>
    <w:rsid w:val="00FE0BAA"/>
    <w:rsid w:val="00FE189C"/>
    <w:rsid w:val="00FE1A39"/>
    <w:rsid w:val="00FE1BBE"/>
    <w:rsid w:val="00FE1BD9"/>
    <w:rsid w:val="00FE21C8"/>
    <w:rsid w:val="00FE22B5"/>
    <w:rsid w:val="00FE257A"/>
    <w:rsid w:val="00FE296D"/>
    <w:rsid w:val="00FE2F43"/>
    <w:rsid w:val="00FE3649"/>
    <w:rsid w:val="00FE3AAA"/>
    <w:rsid w:val="00FE4136"/>
    <w:rsid w:val="00FE4395"/>
    <w:rsid w:val="00FE459A"/>
    <w:rsid w:val="00FE4E9C"/>
    <w:rsid w:val="00FE5362"/>
    <w:rsid w:val="00FE55B0"/>
    <w:rsid w:val="00FE5A25"/>
    <w:rsid w:val="00FE5AFA"/>
    <w:rsid w:val="00FE5B61"/>
    <w:rsid w:val="00FE5C57"/>
    <w:rsid w:val="00FE5C66"/>
    <w:rsid w:val="00FE6254"/>
    <w:rsid w:val="00FE6EDE"/>
    <w:rsid w:val="00FE7031"/>
    <w:rsid w:val="00FE729A"/>
    <w:rsid w:val="00FE748C"/>
    <w:rsid w:val="00FE76D6"/>
    <w:rsid w:val="00FE79CA"/>
    <w:rsid w:val="00FE7A7E"/>
    <w:rsid w:val="00FE7BD4"/>
    <w:rsid w:val="00FE7C40"/>
    <w:rsid w:val="00FEB9BE"/>
    <w:rsid w:val="00FF03C1"/>
    <w:rsid w:val="00FF0683"/>
    <w:rsid w:val="00FF07A1"/>
    <w:rsid w:val="00FF07A8"/>
    <w:rsid w:val="00FF080B"/>
    <w:rsid w:val="00FF0F71"/>
    <w:rsid w:val="00FF1655"/>
    <w:rsid w:val="00FF19D9"/>
    <w:rsid w:val="00FF1BE4"/>
    <w:rsid w:val="00FF1BF9"/>
    <w:rsid w:val="00FF1EAF"/>
    <w:rsid w:val="00FF2508"/>
    <w:rsid w:val="00FF31A0"/>
    <w:rsid w:val="00FF37BC"/>
    <w:rsid w:val="00FF39F0"/>
    <w:rsid w:val="00FF3C97"/>
    <w:rsid w:val="00FF3CF3"/>
    <w:rsid w:val="00FF3E38"/>
    <w:rsid w:val="00FF47CF"/>
    <w:rsid w:val="00FF48B3"/>
    <w:rsid w:val="00FF4937"/>
    <w:rsid w:val="00FF4AF1"/>
    <w:rsid w:val="00FF4BC1"/>
    <w:rsid w:val="00FF4C1C"/>
    <w:rsid w:val="00FF4DD1"/>
    <w:rsid w:val="00FF4DE4"/>
    <w:rsid w:val="00FF4E2A"/>
    <w:rsid w:val="00FF4E4D"/>
    <w:rsid w:val="00FF4F1D"/>
    <w:rsid w:val="00FF544B"/>
    <w:rsid w:val="00FF5C02"/>
    <w:rsid w:val="00FF5F1D"/>
    <w:rsid w:val="00FF6421"/>
    <w:rsid w:val="00FF6493"/>
    <w:rsid w:val="00FF657B"/>
    <w:rsid w:val="00FF666D"/>
    <w:rsid w:val="00FF6EE9"/>
    <w:rsid w:val="00FF6F16"/>
    <w:rsid w:val="00FF74E5"/>
    <w:rsid w:val="0114B604"/>
    <w:rsid w:val="012B69B9"/>
    <w:rsid w:val="012D6FD3"/>
    <w:rsid w:val="012F6ECF"/>
    <w:rsid w:val="0133E524"/>
    <w:rsid w:val="01362276"/>
    <w:rsid w:val="013C7AFC"/>
    <w:rsid w:val="0141C339"/>
    <w:rsid w:val="0142271D"/>
    <w:rsid w:val="01433008"/>
    <w:rsid w:val="01476E04"/>
    <w:rsid w:val="014BE2FA"/>
    <w:rsid w:val="0152B109"/>
    <w:rsid w:val="01530CAF"/>
    <w:rsid w:val="0157EEB2"/>
    <w:rsid w:val="01592443"/>
    <w:rsid w:val="016006F7"/>
    <w:rsid w:val="0160D21F"/>
    <w:rsid w:val="01716788"/>
    <w:rsid w:val="018F6F7C"/>
    <w:rsid w:val="0194F4A2"/>
    <w:rsid w:val="019F8DE0"/>
    <w:rsid w:val="01A8C270"/>
    <w:rsid w:val="01B177C2"/>
    <w:rsid w:val="01D15BB3"/>
    <w:rsid w:val="01D262B2"/>
    <w:rsid w:val="01D36F2E"/>
    <w:rsid w:val="01E407CE"/>
    <w:rsid w:val="01E492D1"/>
    <w:rsid w:val="01ECF55E"/>
    <w:rsid w:val="01FC8275"/>
    <w:rsid w:val="01FC85C3"/>
    <w:rsid w:val="020259FE"/>
    <w:rsid w:val="0206F245"/>
    <w:rsid w:val="020CAB99"/>
    <w:rsid w:val="0220DEDB"/>
    <w:rsid w:val="0228AF17"/>
    <w:rsid w:val="0228D1E1"/>
    <w:rsid w:val="022DBF2F"/>
    <w:rsid w:val="02336E07"/>
    <w:rsid w:val="023892B1"/>
    <w:rsid w:val="0239F10D"/>
    <w:rsid w:val="02421981"/>
    <w:rsid w:val="024D42F1"/>
    <w:rsid w:val="0255E58E"/>
    <w:rsid w:val="025BF7E9"/>
    <w:rsid w:val="026DF265"/>
    <w:rsid w:val="026EBDD7"/>
    <w:rsid w:val="0277A819"/>
    <w:rsid w:val="02810FE2"/>
    <w:rsid w:val="029AA5E6"/>
    <w:rsid w:val="029BEF1E"/>
    <w:rsid w:val="02AB1212"/>
    <w:rsid w:val="02AB3400"/>
    <w:rsid w:val="02AEC3B0"/>
    <w:rsid w:val="02B1DBF7"/>
    <w:rsid w:val="02BAA0C7"/>
    <w:rsid w:val="02C35338"/>
    <w:rsid w:val="02CFDAC1"/>
    <w:rsid w:val="02D40E99"/>
    <w:rsid w:val="02E110C5"/>
    <w:rsid w:val="02E181EB"/>
    <w:rsid w:val="02E245BC"/>
    <w:rsid w:val="02EC7FA8"/>
    <w:rsid w:val="02F021CF"/>
    <w:rsid w:val="02F8EF92"/>
    <w:rsid w:val="02FCA280"/>
    <w:rsid w:val="03059C71"/>
    <w:rsid w:val="030898A8"/>
    <w:rsid w:val="0326B599"/>
    <w:rsid w:val="0329942C"/>
    <w:rsid w:val="032D93C1"/>
    <w:rsid w:val="034A07A1"/>
    <w:rsid w:val="0364A54D"/>
    <w:rsid w:val="036DB5DE"/>
    <w:rsid w:val="036E5B3D"/>
    <w:rsid w:val="0381655F"/>
    <w:rsid w:val="0386E2CD"/>
    <w:rsid w:val="039336FB"/>
    <w:rsid w:val="039B2813"/>
    <w:rsid w:val="039FBF52"/>
    <w:rsid w:val="03A04D18"/>
    <w:rsid w:val="03AC5FBF"/>
    <w:rsid w:val="03AE1D53"/>
    <w:rsid w:val="03B28C94"/>
    <w:rsid w:val="03B8B070"/>
    <w:rsid w:val="03BACF4A"/>
    <w:rsid w:val="03C12932"/>
    <w:rsid w:val="03C87D0D"/>
    <w:rsid w:val="03D68340"/>
    <w:rsid w:val="03D702F6"/>
    <w:rsid w:val="03D8F2C0"/>
    <w:rsid w:val="03DFE7D0"/>
    <w:rsid w:val="03E1F5CB"/>
    <w:rsid w:val="03E41D18"/>
    <w:rsid w:val="03E5ADE4"/>
    <w:rsid w:val="03E8E275"/>
    <w:rsid w:val="03EAFBAF"/>
    <w:rsid w:val="03F4207D"/>
    <w:rsid w:val="03FFC2C1"/>
    <w:rsid w:val="04094541"/>
    <w:rsid w:val="0409E314"/>
    <w:rsid w:val="040CEBA4"/>
    <w:rsid w:val="040D96A8"/>
    <w:rsid w:val="040DB941"/>
    <w:rsid w:val="04160FBD"/>
    <w:rsid w:val="04192EA2"/>
    <w:rsid w:val="041B3B69"/>
    <w:rsid w:val="041F0FD6"/>
    <w:rsid w:val="044C2354"/>
    <w:rsid w:val="0461F38B"/>
    <w:rsid w:val="046FA731"/>
    <w:rsid w:val="04963826"/>
    <w:rsid w:val="0498AAEF"/>
    <w:rsid w:val="04B1DB86"/>
    <w:rsid w:val="04B3FFFE"/>
    <w:rsid w:val="04B6094A"/>
    <w:rsid w:val="04CAD8DE"/>
    <w:rsid w:val="04CDB6FD"/>
    <w:rsid w:val="04CDC5CA"/>
    <w:rsid w:val="04D9BE0F"/>
    <w:rsid w:val="04DDD3FC"/>
    <w:rsid w:val="04DE2C60"/>
    <w:rsid w:val="04E038B3"/>
    <w:rsid w:val="04E0F6D3"/>
    <w:rsid w:val="04E45FC1"/>
    <w:rsid w:val="04E6D29F"/>
    <w:rsid w:val="050AFA1F"/>
    <w:rsid w:val="0531A2A5"/>
    <w:rsid w:val="05402238"/>
    <w:rsid w:val="05404F9D"/>
    <w:rsid w:val="05466120"/>
    <w:rsid w:val="05532397"/>
    <w:rsid w:val="0571AE3B"/>
    <w:rsid w:val="05792661"/>
    <w:rsid w:val="057C0B1C"/>
    <w:rsid w:val="0582876B"/>
    <w:rsid w:val="058AC2EA"/>
    <w:rsid w:val="058D5740"/>
    <w:rsid w:val="059F463C"/>
    <w:rsid w:val="05A0A22B"/>
    <w:rsid w:val="05A59E22"/>
    <w:rsid w:val="05A8D636"/>
    <w:rsid w:val="05A9B13D"/>
    <w:rsid w:val="05BAF67B"/>
    <w:rsid w:val="05BE1E7F"/>
    <w:rsid w:val="05D03E4E"/>
    <w:rsid w:val="05D15038"/>
    <w:rsid w:val="05D44ED9"/>
    <w:rsid w:val="05DBCBD7"/>
    <w:rsid w:val="05E31D13"/>
    <w:rsid w:val="05E59F98"/>
    <w:rsid w:val="05F35047"/>
    <w:rsid w:val="05FC34F9"/>
    <w:rsid w:val="0602F6DE"/>
    <w:rsid w:val="060ACA56"/>
    <w:rsid w:val="060AD397"/>
    <w:rsid w:val="06106356"/>
    <w:rsid w:val="0613CA5C"/>
    <w:rsid w:val="0617EF57"/>
    <w:rsid w:val="06186C3E"/>
    <w:rsid w:val="061E43ED"/>
    <w:rsid w:val="06344342"/>
    <w:rsid w:val="063D47B7"/>
    <w:rsid w:val="063E60BD"/>
    <w:rsid w:val="064285B9"/>
    <w:rsid w:val="0645E8A1"/>
    <w:rsid w:val="06513497"/>
    <w:rsid w:val="0658D776"/>
    <w:rsid w:val="0659D6A6"/>
    <w:rsid w:val="065B8578"/>
    <w:rsid w:val="0664406E"/>
    <w:rsid w:val="066784B9"/>
    <w:rsid w:val="06695A0F"/>
    <w:rsid w:val="066D9ABB"/>
    <w:rsid w:val="0679FCC1"/>
    <w:rsid w:val="067C768F"/>
    <w:rsid w:val="06811D9F"/>
    <w:rsid w:val="068DBDBE"/>
    <w:rsid w:val="069B2537"/>
    <w:rsid w:val="06A0B179"/>
    <w:rsid w:val="06A0DF3B"/>
    <w:rsid w:val="06A4EE5B"/>
    <w:rsid w:val="06A4FFE9"/>
    <w:rsid w:val="06A58DE2"/>
    <w:rsid w:val="06B4BDC7"/>
    <w:rsid w:val="06E078C1"/>
    <w:rsid w:val="06EECDA5"/>
    <w:rsid w:val="06F50539"/>
    <w:rsid w:val="0703B3B1"/>
    <w:rsid w:val="07083AF2"/>
    <w:rsid w:val="070E2D72"/>
    <w:rsid w:val="070F49B0"/>
    <w:rsid w:val="0711D622"/>
    <w:rsid w:val="07265A82"/>
    <w:rsid w:val="0730AB5A"/>
    <w:rsid w:val="07326E1D"/>
    <w:rsid w:val="07416E83"/>
    <w:rsid w:val="0741DBFD"/>
    <w:rsid w:val="07514C76"/>
    <w:rsid w:val="075A6C0F"/>
    <w:rsid w:val="076BE62B"/>
    <w:rsid w:val="0770F300"/>
    <w:rsid w:val="077624CD"/>
    <w:rsid w:val="0785181D"/>
    <w:rsid w:val="078EF9D2"/>
    <w:rsid w:val="079A7B88"/>
    <w:rsid w:val="07CAAA45"/>
    <w:rsid w:val="07CB8332"/>
    <w:rsid w:val="07D558F0"/>
    <w:rsid w:val="07DA835B"/>
    <w:rsid w:val="07E09BEC"/>
    <w:rsid w:val="07E28157"/>
    <w:rsid w:val="07E3C3BB"/>
    <w:rsid w:val="07E8B9F5"/>
    <w:rsid w:val="07F16138"/>
    <w:rsid w:val="0807D2CC"/>
    <w:rsid w:val="0809F3CF"/>
    <w:rsid w:val="0821A6A7"/>
    <w:rsid w:val="08359C67"/>
    <w:rsid w:val="0839E2CE"/>
    <w:rsid w:val="08433880"/>
    <w:rsid w:val="0851D64F"/>
    <w:rsid w:val="0853E5E7"/>
    <w:rsid w:val="085815D4"/>
    <w:rsid w:val="085CBDD7"/>
    <w:rsid w:val="0872530C"/>
    <w:rsid w:val="087C37D5"/>
    <w:rsid w:val="088A2E68"/>
    <w:rsid w:val="08936471"/>
    <w:rsid w:val="089D5B0C"/>
    <w:rsid w:val="08A62093"/>
    <w:rsid w:val="08B2E45D"/>
    <w:rsid w:val="08B50A6B"/>
    <w:rsid w:val="08C0E9D4"/>
    <w:rsid w:val="08C19C26"/>
    <w:rsid w:val="08C520EE"/>
    <w:rsid w:val="08C7D7E2"/>
    <w:rsid w:val="08CE8DD3"/>
    <w:rsid w:val="08DCB664"/>
    <w:rsid w:val="08E4D3D2"/>
    <w:rsid w:val="08E60CEA"/>
    <w:rsid w:val="08FAF806"/>
    <w:rsid w:val="09006AAE"/>
    <w:rsid w:val="09019919"/>
    <w:rsid w:val="0903B5D2"/>
    <w:rsid w:val="09082E97"/>
    <w:rsid w:val="0908D9E1"/>
    <w:rsid w:val="090FF235"/>
    <w:rsid w:val="09121136"/>
    <w:rsid w:val="0918A868"/>
    <w:rsid w:val="091F6711"/>
    <w:rsid w:val="09282F86"/>
    <w:rsid w:val="092AEAE8"/>
    <w:rsid w:val="09449E20"/>
    <w:rsid w:val="09456671"/>
    <w:rsid w:val="09493D8D"/>
    <w:rsid w:val="096C0F5F"/>
    <w:rsid w:val="09875CBD"/>
    <w:rsid w:val="0988424A"/>
    <w:rsid w:val="099B2C67"/>
    <w:rsid w:val="09A8E034"/>
    <w:rsid w:val="09AA0A30"/>
    <w:rsid w:val="09B1AA22"/>
    <w:rsid w:val="09BCCCC5"/>
    <w:rsid w:val="09BF9B44"/>
    <w:rsid w:val="09C0A38D"/>
    <w:rsid w:val="09C69D7B"/>
    <w:rsid w:val="09CEF4E4"/>
    <w:rsid w:val="09D922BC"/>
    <w:rsid w:val="09DC880F"/>
    <w:rsid w:val="09E16D60"/>
    <w:rsid w:val="09E47EEF"/>
    <w:rsid w:val="09EC85B1"/>
    <w:rsid w:val="09FA0DB5"/>
    <w:rsid w:val="0A035781"/>
    <w:rsid w:val="0A0E2195"/>
    <w:rsid w:val="0A116336"/>
    <w:rsid w:val="0A1314D0"/>
    <w:rsid w:val="0A15DEE8"/>
    <w:rsid w:val="0A26DAE9"/>
    <w:rsid w:val="0A6BE056"/>
    <w:rsid w:val="0A6F1F53"/>
    <w:rsid w:val="0A77B8B8"/>
    <w:rsid w:val="0A8446BD"/>
    <w:rsid w:val="0A867022"/>
    <w:rsid w:val="0A8B7B0E"/>
    <w:rsid w:val="0A91AF22"/>
    <w:rsid w:val="0AA19B55"/>
    <w:rsid w:val="0AA3FD0C"/>
    <w:rsid w:val="0AA73900"/>
    <w:rsid w:val="0AAB69FB"/>
    <w:rsid w:val="0ABD44FE"/>
    <w:rsid w:val="0ABF066D"/>
    <w:rsid w:val="0AC46064"/>
    <w:rsid w:val="0AC6AA2D"/>
    <w:rsid w:val="0AC7C640"/>
    <w:rsid w:val="0AC8C903"/>
    <w:rsid w:val="0ACC2641"/>
    <w:rsid w:val="0AD0730D"/>
    <w:rsid w:val="0ADEBD34"/>
    <w:rsid w:val="0AF1ACBB"/>
    <w:rsid w:val="0AFBDB40"/>
    <w:rsid w:val="0B039871"/>
    <w:rsid w:val="0B0AD518"/>
    <w:rsid w:val="0B111079"/>
    <w:rsid w:val="0B120080"/>
    <w:rsid w:val="0B16FADE"/>
    <w:rsid w:val="0B214B9F"/>
    <w:rsid w:val="0B23ABB7"/>
    <w:rsid w:val="0B262DC1"/>
    <w:rsid w:val="0B270D37"/>
    <w:rsid w:val="0B2A9D4A"/>
    <w:rsid w:val="0B2B5C75"/>
    <w:rsid w:val="0B2BCE3B"/>
    <w:rsid w:val="0B32F362"/>
    <w:rsid w:val="0B42F92A"/>
    <w:rsid w:val="0B45D771"/>
    <w:rsid w:val="0B4757E7"/>
    <w:rsid w:val="0B4A8329"/>
    <w:rsid w:val="0B4AE9FC"/>
    <w:rsid w:val="0B5A14AC"/>
    <w:rsid w:val="0B72EBC4"/>
    <w:rsid w:val="0B741F68"/>
    <w:rsid w:val="0B7E3FE0"/>
    <w:rsid w:val="0B7EFFE9"/>
    <w:rsid w:val="0B80FC08"/>
    <w:rsid w:val="0B87DB40"/>
    <w:rsid w:val="0B8891B2"/>
    <w:rsid w:val="0B8AD496"/>
    <w:rsid w:val="0B9715E6"/>
    <w:rsid w:val="0B9A7694"/>
    <w:rsid w:val="0B9F1752"/>
    <w:rsid w:val="0BAA380E"/>
    <w:rsid w:val="0BC3F6A7"/>
    <w:rsid w:val="0BD35500"/>
    <w:rsid w:val="0BE29CFD"/>
    <w:rsid w:val="0BE6BB83"/>
    <w:rsid w:val="0BE77D48"/>
    <w:rsid w:val="0BE96065"/>
    <w:rsid w:val="0BE978C8"/>
    <w:rsid w:val="0BED026A"/>
    <w:rsid w:val="0BF389D2"/>
    <w:rsid w:val="0C04AD02"/>
    <w:rsid w:val="0C0BFF81"/>
    <w:rsid w:val="0C126298"/>
    <w:rsid w:val="0C18E783"/>
    <w:rsid w:val="0C2152C6"/>
    <w:rsid w:val="0C24BA4F"/>
    <w:rsid w:val="0C2B87AF"/>
    <w:rsid w:val="0C2C610C"/>
    <w:rsid w:val="0C36065B"/>
    <w:rsid w:val="0C3F95E0"/>
    <w:rsid w:val="0C534FAB"/>
    <w:rsid w:val="0C62D952"/>
    <w:rsid w:val="0C6A154D"/>
    <w:rsid w:val="0C72A4EF"/>
    <w:rsid w:val="0C79D3BF"/>
    <w:rsid w:val="0C7EF3B2"/>
    <w:rsid w:val="0C80E1CC"/>
    <w:rsid w:val="0C909817"/>
    <w:rsid w:val="0C91D902"/>
    <w:rsid w:val="0CA60D02"/>
    <w:rsid w:val="0CAC5EE3"/>
    <w:rsid w:val="0CB0E7C6"/>
    <w:rsid w:val="0CB513FC"/>
    <w:rsid w:val="0CBB55B4"/>
    <w:rsid w:val="0CBE0DE9"/>
    <w:rsid w:val="0CCE1500"/>
    <w:rsid w:val="0CD752D8"/>
    <w:rsid w:val="0CD80FB1"/>
    <w:rsid w:val="0CDBD789"/>
    <w:rsid w:val="0CEABF77"/>
    <w:rsid w:val="0CEBB813"/>
    <w:rsid w:val="0D0F1F48"/>
    <w:rsid w:val="0D1456A3"/>
    <w:rsid w:val="0D164440"/>
    <w:rsid w:val="0D1C22C2"/>
    <w:rsid w:val="0D21C632"/>
    <w:rsid w:val="0D2D0795"/>
    <w:rsid w:val="0D31AE4D"/>
    <w:rsid w:val="0D348EB9"/>
    <w:rsid w:val="0D44D8E1"/>
    <w:rsid w:val="0D46BCE4"/>
    <w:rsid w:val="0D47EB28"/>
    <w:rsid w:val="0D485A3F"/>
    <w:rsid w:val="0D778B5A"/>
    <w:rsid w:val="0D7F6901"/>
    <w:rsid w:val="0D8140CD"/>
    <w:rsid w:val="0D9FE77E"/>
    <w:rsid w:val="0D9FF09E"/>
    <w:rsid w:val="0DA410CD"/>
    <w:rsid w:val="0DC02678"/>
    <w:rsid w:val="0DCD8F03"/>
    <w:rsid w:val="0DCF5ED5"/>
    <w:rsid w:val="0DD42167"/>
    <w:rsid w:val="0DD53CF7"/>
    <w:rsid w:val="0DD543FE"/>
    <w:rsid w:val="0DE25D8D"/>
    <w:rsid w:val="0DF96166"/>
    <w:rsid w:val="0DF9C884"/>
    <w:rsid w:val="0E0CA07B"/>
    <w:rsid w:val="0E0CF73B"/>
    <w:rsid w:val="0E187D15"/>
    <w:rsid w:val="0E26E528"/>
    <w:rsid w:val="0E2DD796"/>
    <w:rsid w:val="0E349D98"/>
    <w:rsid w:val="0E3AC4B6"/>
    <w:rsid w:val="0E3F5527"/>
    <w:rsid w:val="0E47FBB1"/>
    <w:rsid w:val="0E49980D"/>
    <w:rsid w:val="0E542720"/>
    <w:rsid w:val="0E575933"/>
    <w:rsid w:val="0E59F2E5"/>
    <w:rsid w:val="0E5BBBDA"/>
    <w:rsid w:val="0E5DFCB1"/>
    <w:rsid w:val="0E5EB003"/>
    <w:rsid w:val="0E6BA50C"/>
    <w:rsid w:val="0E72E1B9"/>
    <w:rsid w:val="0E7AE6A9"/>
    <w:rsid w:val="0E82ABFE"/>
    <w:rsid w:val="0E83F5F2"/>
    <w:rsid w:val="0E890857"/>
    <w:rsid w:val="0E8931FE"/>
    <w:rsid w:val="0E8E31FB"/>
    <w:rsid w:val="0E95C61A"/>
    <w:rsid w:val="0EB23073"/>
    <w:rsid w:val="0ED47B9B"/>
    <w:rsid w:val="0EDD0C07"/>
    <w:rsid w:val="0EDF48BE"/>
    <w:rsid w:val="0EDF9D05"/>
    <w:rsid w:val="0EEDCF76"/>
    <w:rsid w:val="0EF8B9CF"/>
    <w:rsid w:val="0EFF14D8"/>
    <w:rsid w:val="0EFF16B1"/>
    <w:rsid w:val="0F0A86C4"/>
    <w:rsid w:val="0F0CDDE9"/>
    <w:rsid w:val="0F0FBF2A"/>
    <w:rsid w:val="0F2F3A83"/>
    <w:rsid w:val="0F3003D1"/>
    <w:rsid w:val="0F333D67"/>
    <w:rsid w:val="0F365EA4"/>
    <w:rsid w:val="0F4BF7E8"/>
    <w:rsid w:val="0F4E1ACE"/>
    <w:rsid w:val="0F66ADBD"/>
    <w:rsid w:val="0F788CDA"/>
    <w:rsid w:val="0F8B2C72"/>
    <w:rsid w:val="0F8D920A"/>
    <w:rsid w:val="0FA1687D"/>
    <w:rsid w:val="0FA4FA88"/>
    <w:rsid w:val="0FB9DD57"/>
    <w:rsid w:val="0FCB7E5E"/>
    <w:rsid w:val="0FD192A5"/>
    <w:rsid w:val="0FDC9BAF"/>
    <w:rsid w:val="0FE5159C"/>
    <w:rsid w:val="0FE84C3C"/>
    <w:rsid w:val="0FF0810B"/>
    <w:rsid w:val="1003965A"/>
    <w:rsid w:val="100C1E32"/>
    <w:rsid w:val="10187011"/>
    <w:rsid w:val="101C02FD"/>
    <w:rsid w:val="101CC8B0"/>
    <w:rsid w:val="102358D5"/>
    <w:rsid w:val="103C0243"/>
    <w:rsid w:val="103EFA8D"/>
    <w:rsid w:val="104E6C5F"/>
    <w:rsid w:val="1051685E"/>
    <w:rsid w:val="1051F4C8"/>
    <w:rsid w:val="10526995"/>
    <w:rsid w:val="105817D7"/>
    <w:rsid w:val="10686652"/>
    <w:rsid w:val="1068E582"/>
    <w:rsid w:val="107A0C30"/>
    <w:rsid w:val="107A97D2"/>
    <w:rsid w:val="1081CCFB"/>
    <w:rsid w:val="10820A26"/>
    <w:rsid w:val="1088303C"/>
    <w:rsid w:val="108A7A22"/>
    <w:rsid w:val="108F1D54"/>
    <w:rsid w:val="108FC2A7"/>
    <w:rsid w:val="109FFA07"/>
    <w:rsid w:val="10A0E0A6"/>
    <w:rsid w:val="10A12ECB"/>
    <w:rsid w:val="10A7ADF1"/>
    <w:rsid w:val="10AC210B"/>
    <w:rsid w:val="10AD6D3E"/>
    <w:rsid w:val="10AE9428"/>
    <w:rsid w:val="10B14F1E"/>
    <w:rsid w:val="10C3A5CB"/>
    <w:rsid w:val="10C60052"/>
    <w:rsid w:val="10D03F72"/>
    <w:rsid w:val="10DF7549"/>
    <w:rsid w:val="10DF85AB"/>
    <w:rsid w:val="10F65049"/>
    <w:rsid w:val="10FFCA0A"/>
    <w:rsid w:val="11017802"/>
    <w:rsid w:val="110AC470"/>
    <w:rsid w:val="110C55D4"/>
    <w:rsid w:val="11128B3E"/>
    <w:rsid w:val="11144759"/>
    <w:rsid w:val="111B2E02"/>
    <w:rsid w:val="111D1862"/>
    <w:rsid w:val="113A36CB"/>
    <w:rsid w:val="113F720F"/>
    <w:rsid w:val="1147CE2C"/>
    <w:rsid w:val="115667C7"/>
    <w:rsid w:val="11615598"/>
    <w:rsid w:val="116A2891"/>
    <w:rsid w:val="116B410E"/>
    <w:rsid w:val="11706AAA"/>
    <w:rsid w:val="1171E352"/>
    <w:rsid w:val="11817B94"/>
    <w:rsid w:val="1182635F"/>
    <w:rsid w:val="119E0A72"/>
    <w:rsid w:val="119ED8A1"/>
    <w:rsid w:val="119F6F3C"/>
    <w:rsid w:val="11A7FF18"/>
    <w:rsid w:val="11B39D75"/>
    <w:rsid w:val="11B54C4E"/>
    <w:rsid w:val="11B931F4"/>
    <w:rsid w:val="11BAE8A8"/>
    <w:rsid w:val="11C56262"/>
    <w:rsid w:val="11CD4A36"/>
    <w:rsid w:val="11CE7372"/>
    <w:rsid w:val="11D31ABD"/>
    <w:rsid w:val="11D7D003"/>
    <w:rsid w:val="11D8E8B3"/>
    <w:rsid w:val="11D8F8F5"/>
    <w:rsid w:val="11DA8F87"/>
    <w:rsid w:val="11DCA603"/>
    <w:rsid w:val="11DCA9E5"/>
    <w:rsid w:val="11E10821"/>
    <w:rsid w:val="11E7FAAD"/>
    <w:rsid w:val="11F43909"/>
    <w:rsid w:val="12052817"/>
    <w:rsid w:val="1205C73D"/>
    <w:rsid w:val="120BC8D8"/>
    <w:rsid w:val="120C08F4"/>
    <w:rsid w:val="120C7037"/>
    <w:rsid w:val="12102FD8"/>
    <w:rsid w:val="12121215"/>
    <w:rsid w:val="12142672"/>
    <w:rsid w:val="121CD9C4"/>
    <w:rsid w:val="122E1596"/>
    <w:rsid w:val="1234FC51"/>
    <w:rsid w:val="1246D8F0"/>
    <w:rsid w:val="1251F9F8"/>
    <w:rsid w:val="1254F2CA"/>
    <w:rsid w:val="1262CB56"/>
    <w:rsid w:val="1266BFD6"/>
    <w:rsid w:val="12683474"/>
    <w:rsid w:val="126A158E"/>
    <w:rsid w:val="126D19FA"/>
    <w:rsid w:val="126EDF9B"/>
    <w:rsid w:val="1270B985"/>
    <w:rsid w:val="12918A32"/>
    <w:rsid w:val="12993B7E"/>
    <w:rsid w:val="12A84B49"/>
    <w:rsid w:val="12ABCCC6"/>
    <w:rsid w:val="12AEE6B5"/>
    <w:rsid w:val="12C78A29"/>
    <w:rsid w:val="12DC09FF"/>
    <w:rsid w:val="12E82F92"/>
    <w:rsid w:val="12F3FFB5"/>
    <w:rsid w:val="12FF25E6"/>
    <w:rsid w:val="13145069"/>
    <w:rsid w:val="1318CA22"/>
    <w:rsid w:val="1325778F"/>
    <w:rsid w:val="133A6145"/>
    <w:rsid w:val="133A6CD8"/>
    <w:rsid w:val="1360CA68"/>
    <w:rsid w:val="13700D6A"/>
    <w:rsid w:val="1377D301"/>
    <w:rsid w:val="1382D5E3"/>
    <w:rsid w:val="13890212"/>
    <w:rsid w:val="138E9DD1"/>
    <w:rsid w:val="139549C1"/>
    <w:rsid w:val="13987D6F"/>
    <w:rsid w:val="139A33C7"/>
    <w:rsid w:val="13BAA4D4"/>
    <w:rsid w:val="13BD94F2"/>
    <w:rsid w:val="13C0EF8B"/>
    <w:rsid w:val="13C505C1"/>
    <w:rsid w:val="13C5FFCD"/>
    <w:rsid w:val="13CBCC6F"/>
    <w:rsid w:val="13CFCD4E"/>
    <w:rsid w:val="13D864FE"/>
    <w:rsid w:val="13F2AF18"/>
    <w:rsid w:val="13F48EB5"/>
    <w:rsid w:val="13F49948"/>
    <w:rsid w:val="1406AAC9"/>
    <w:rsid w:val="1414868D"/>
    <w:rsid w:val="142BAABB"/>
    <w:rsid w:val="1430A792"/>
    <w:rsid w:val="1433DFD3"/>
    <w:rsid w:val="143DC30C"/>
    <w:rsid w:val="1444A418"/>
    <w:rsid w:val="1448DE25"/>
    <w:rsid w:val="14513D11"/>
    <w:rsid w:val="14618568"/>
    <w:rsid w:val="1465EA87"/>
    <w:rsid w:val="146B4370"/>
    <w:rsid w:val="146D7B3D"/>
    <w:rsid w:val="14891636"/>
    <w:rsid w:val="148CBCFF"/>
    <w:rsid w:val="14905D3A"/>
    <w:rsid w:val="1497F106"/>
    <w:rsid w:val="149C934F"/>
    <w:rsid w:val="14AC1FD5"/>
    <w:rsid w:val="14C2C81A"/>
    <w:rsid w:val="14C91345"/>
    <w:rsid w:val="14C91FCE"/>
    <w:rsid w:val="14C9B4A5"/>
    <w:rsid w:val="14CB3F03"/>
    <w:rsid w:val="14CC9280"/>
    <w:rsid w:val="14D3B5FD"/>
    <w:rsid w:val="14D49582"/>
    <w:rsid w:val="14E793BB"/>
    <w:rsid w:val="14F6C9F8"/>
    <w:rsid w:val="14FEB77E"/>
    <w:rsid w:val="1504AB23"/>
    <w:rsid w:val="150CDA23"/>
    <w:rsid w:val="15116F7E"/>
    <w:rsid w:val="1513D626"/>
    <w:rsid w:val="151B0D8A"/>
    <w:rsid w:val="151ED00C"/>
    <w:rsid w:val="1521C985"/>
    <w:rsid w:val="15239622"/>
    <w:rsid w:val="15353E43"/>
    <w:rsid w:val="153A7CB3"/>
    <w:rsid w:val="15415AC4"/>
    <w:rsid w:val="15519DE2"/>
    <w:rsid w:val="15697214"/>
    <w:rsid w:val="156E8718"/>
    <w:rsid w:val="15746B5E"/>
    <w:rsid w:val="157ABF29"/>
    <w:rsid w:val="158DFF3A"/>
    <w:rsid w:val="15A832C3"/>
    <w:rsid w:val="15B2040F"/>
    <w:rsid w:val="15B4F6BF"/>
    <w:rsid w:val="15C30775"/>
    <w:rsid w:val="15CA979F"/>
    <w:rsid w:val="15CC77F3"/>
    <w:rsid w:val="15D1CA30"/>
    <w:rsid w:val="15DE35DB"/>
    <w:rsid w:val="15DEB521"/>
    <w:rsid w:val="15EF6B10"/>
    <w:rsid w:val="15EFE9DE"/>
    <w:rsid w:val="15F714A8"/>
    <w:rsid w:val="15FB8E2B"/>
    <w:rsid w:val="1606D6C4"/>
    <w:rsid w:val="1614ABF8"/>
    <w:rsid w:val="1635522F"/>
    <w:rsid w:val="1640A5DD"/>
    <w:rsid w:val="165305C6"/>
    <w:rsid w:val="1659213D"/>
    <w:rsid w:val="1667E2B6"/>
    <w:rsid w:val="166B8E43"/>
    <w:rsid w:val="167FAB28"/>
    <w:rsid w:val="168CF8D3"/>
    <w:rsid w:val="168F2E40"/>
    <w:rsid w:val="16A0714E"/>
    <w:rsid w:val="16A3E275"/>
    <w:rsid w:val="16AFC842"/>
    <w:rsid w:val="16B3BD94"/>
    <w:rsid w:val="16B92A30"/>
    <w:rsid w:val="16CCEA2A"/>
    <w:rsid w:val="16D0004B"/>
    <w:rsid w:val="16D5AF1C"/>
    <w:rsid w:val="16D63C2A"/>
    <w:rsid w:val="16DC5FD8"/>
    <w:rsid w:val="16F677FD"/>
    <w:rsid w:val="17021B83"/>
    <w:rsid w:val="1702A857"/>
    <w:rsid w:val="17035DBC"/>
    <w:rsid w:val="170810E3"/>
    <w:rsid w:val="171A4A13"/>
    <w:rsid w:val="1725A482"/>
    <w:rsid w:val="173265F8"/>
    <w:rsid w:val="1739E765"/>
    <w:rsid w:val="1740E601"/>
    <w:rsid w:val="174AE110"/>
    <w:rsid w:val="1752F83B"/>
    <w:rsid w:val="175709CD"/>
    <w:rsid w:val="175F7FD3"/>
    <w:rsid w:val="1760D332"/>
    <w:rsid w:val="1768172D"/>
    <w:rsid w:val="17738400"/>
    <w:rsid w:val="177A21DE"/>
    <w:rsid w:val="177DC748"/>
    <w:rsid w:val="1783D92A"/>
    <w:rsid w:val="178BF53F"/>
    <w:rsid w:val="178ED643"/>
    <w:rsid w:val="179386A1"/>
    <w:rsid w:val="17AC3FBD"/>
    <w:rsid w:val="17D410D7"/>
    <w:rsid w:val="17DBD344"/>
    <w:rsid w:val="17DC191D"/>
    <w:rsid w:val="17E95820"/>
    <w:rsid w:val="17EA713D"/>
    <w:rsid w:val="180398BC"/>
    <w:rsid w:val="180F2377"/>
    <w:rsid w:val="1815D520"/>
    <w:rsid w:val="181B2520"/>
    <w:rsid w:val="1824B23A"/>
    <w:rsid w:val="182B07E7"/>
    <w:rsid w:val="1841645D"/>
    <w:rsid w:val="184E9C79"/>
    <w:rsid w:val="185C8088"/>
    <w:rsid w:val="1864073F"/>
    <w:rsid w:val="1866C05B"/>
    <w:rsid w:val="186BC3F6"/>
    <w:rsid w:val="1890FDEA"/>
    <w:rsid w:val="1898A016"/>
    <w:rsid w:val="18A32D96"/>
    <w:rsid w:val="18B38A1F"/>
    <w:rsid w:val="18B4EFA1"/>
    <w:rsid w:val="18BC0530"/>
    <w:rsid w:val="18C6647E"/>
    <w:rsid w:val="18C8FF23"/>
    <w:rsid w:val="18CC4020"/>
    <w:rsid w:val="18D29650"/>
    <w:rsid w:val="18DD6D12"/>
    <w:rsid w:val="18DE0DBD"/>
    <w:rsid w:val="18E0F190"/>
    <w:rsid w:val="18F692B5"/>
    <w:rsid w:val="18FC9FD8"/>
    <w:rsid w:val="19087668"/>
    <w:rsid w:val="191141AE"/>
    <w:rsid w:val="19222DAD"/>
    <w:rsid w:val="1930AFFB"/>
    <w:rsid w:val="1936456D"/>
    <w:rsid w:val="1942CE86"/>
    <w:rsid w:val="194642EA"/>
    <w:rsid w:val="194FF578"/>
    <w:rsid w:val="195139C4"/>
    <w:rsid w:val="19555D72"/>
    <w:rsid w:val="195D0B89"/>
    <w:rsid w:val="1960D682"/>
    <w:rsid w:val="197A3F89"/>
    <w:rsid w:val="1983A7A2"/>
    <w:rsid w:val="1988F79B"/>
    <w:rsid w:val="19894B4E"/>
    <w:rsid w:val="198A7778"/>
    <w:rsid w:val="1997FAC9"/>
    <w:rsid w:val="1999FC91"/>
    <w:rsid w:val="19A7D738"/>
    <w:rsid w:val="19A9F8C5"/>
    <w:rsid w:val="19B831EA"/>
    <w:rsid w:val="19C18773"/>
    <w:rsid w:val="19C3CE18"/>
    <w:rsid w:val="19C5B7DE"/>
    <w:rsid w:val="19D075AE"/>
    <w:rsid w:val="19DA9FBA"/>
    <w:rsid w:val="19E10190"/>
    <w:rsid w:val="19E40B0D"/>
    <w:rsid w:val="19F1E2F6"/>
    <w:rsid w:val="19F58FD6"/>
    <w:rsid w:val="19FB5C9F"/>
    <w:rsid w:val="1A01073C"/>
    <w:rsid w:val="1A0E396E"/>
    <w:rsid w:val="1A0FF284"/>
    <w:rsid w:val="1A1024A1"/>
    <w:rsid w:val="1A1382AA"/>
    <w:rsid w:val="1A1AAC23"/>
    <w:rsid w:val="1A428420"/>
    <w:rsid w:val="1A4425C5"/>
    <w:rsid w:val="1A4FFE97"/>
    <w:rsid w:val="1A62E755"/>
    <w:rsid w:val="1A707D6C"/>
    <w:rsid w:val="1A7309FE"/>
    <w:rsid w:val="1A8690A7"/>
    <w:rsid w:val="1A8861A7"/>
    <w:rsid w:val="1A9E4795"/>
    <w:rsid w:val="1AA53B53"/>
    <w:rsid w:val="1AA79B64"/>
    <w:rsid w:val="1AB5A6EB"/>
    <w:rsid w:val="1AD6B134"/>
    <w:rsid w:val="1ADE436C"/>
    <w:rsid w:val="1AE7C35B"/>
    <w:rsid w:val="1AECE883"/>
    <w:rsid w:val="1AF8E39B"/>
    <w:rsid w:val="1AFD2CD3"/>
    <w:rsid w:val="1B107B0B"/>
    <w:rsid w:val="1B110AE7"/>
    <w:rsid w:val="1B150A3A"/>
    <w:rsid w:val="1B1B7844"/>
    <w:rsid w:val="1B31D567"/>
    <w:rsid w:val="1B321001"/>
    <w:rsid w:val="1B333B85"/>
    <w:rsid w:val="1B3EADB6"/>
    <w:rsid w:val="1B3F1A1D"/>
    <w:rsid w:val="1B4B046D"/>
    <w:rsid w:val="1B522EB1"/>
    <w:rsid w:val="1B5712CC"/>
    <w:rsid w:val="1B57B0D6"/>
    <w:rsid w:val="1B61EBA5"/>
    <w:rsid w:val="1B694525"/>
    <w:rsid w:val="1B890C97"/>
    <w:rsid w:val="1B8B1448"/>
    <w:rsid w:val="1B8B1DCB"/>
    <w:rsid w:val="1B92D5E3"/>
    <w:rsid w:val="1B93D6A3"/>
    <w:rsid w:val="1B96AFD3"/>
    <w:rsid w:val="1BA02A57"/>
    <w:rsid w:val="1BB42A40"/>
    <w:rsid w:val="1BB89DA0"/>
    <w:rsid w:val="1BB96F70"/>
    <w:rsid w:val="1BC2EE4C"/>
    <w:rsid w:val="1BCB16D4"/>
    <w:rsid w:val="1BCC0C08"/>
    <w:rsid w:val="1BDA31E7"/>
    <w:rsid w:val="1BE06E0D"/>
    <w:rsid w:val="1BE0C427"/>
    <w:rsid w:val="1BE8E344"/>
    <w:rsid w:val="1BE964FC"/>
    <w:rsid w:val="1BF38465"/>
    <w:rsid w:val="1BF83018"/>
    <w:rsid w:val="1C0F5E05"/>
    <w:rsid w:val="1C1175A9"/>
    <w:rsid w:val="1C47748A"/>
    <w:rsid w:val="1C51E829"/>
    <w:rsid w:val="1C543117"/>
    <w:rsid w:val="1C5C5912"/>
    <w:rsid w:val="1C63D926"/>
    <w:rsid w:val="1C64BA8E"/>
    <w:rsid w:val="1C6CE6A2"/>
    <w:rsid w:val="1C750751"/>
    <w:rsid w:val="1C7DB8C3"/>
    <w:rsid w:val="1C83A9FB"/>
    <w:rsid w:val="1C9B0CF0"/>
    <w:rsid w:val="1CA3A0E6"/>
    <w:rsid w:val="1CAB5A8F"/>
    <w:rsid w:val="1CB16E9E"/>
    <w:rsid w:val="1CBC0742"/>
    <w:rsid w:val="1CCCD866"/>
    <w:rsid w:val="1CCDFB4C"/>
    <w:rsid w:val="1CD44283"/>
    <w:rsid w:val="1CD58610"/>
    <w:rsid w:val="1CDA4C80"/>
    <w:rsid w:val="1CDD9C3E"/>
    <w:rsid w:val="1CE308EE"/>
    <w:rsid w:val="1CEE2738"/>
    <w:rsid w:val="1CF1074E"/>
    <w:rsid w:val="1CF1846A"/>
    <w:rsid w:val="1CFBBF8E"/>
    <w:rsid w:val="1D0E5E9F"/>
    <w:rsid w:val="1D154D56"/>
    <w:rsid w:val="1D3F4688"/>
    <w:rsid w:val="1D45CBDA"/>
    <w:rsid w:val="1D6F8BFB"/>
    <w:rsid w:val="1D7148AB"/>
    <w:rsid w:val="1D7659C3"/>
    <w:rsid w:val="1D7746B0"/>
    <w:rsid w:val="1D7950A5"/>
    <w:rsid w:val="1D7D4467"/>
    <w:rsid w:val="1DA17EAE"/>
    <w:rsid w:val="1DA6D9B0"/>
    <w:rsid w:val="1DB15541"/>
    <w:rsid w:val="1DCA4340"/>
    <w:rsid w:val="1DCAF36B"/>
    <w:rsid w:val="1DDB1BE5"/>
    <w:rsid w:val="1DE0756B"/>
    <w:rsid w:val="1DE0A403"/>
    <w:rsid w:val="1DE2AF9F"/>
    <w:rsid w:val="1DE80B04"/>
    <w:rsid w:val="1DEC9BF4"/>
    <w:rsid w:val="1DF094F1"/>
    <w:rsid w:val="1DF6ABFC"/>
    <w:rsid w:val="1DF8560C"/>
    <w:rsid w:val="1E0E08D5"/>
    <w:rsid w:val="1E0EB84B"/>
    <w:rsid w:val="1E48EE2F"/>
    <w:rsid w:val="1E4EA85C"/>
    <w:rsid w:val="1E558AB0"/>
    <w:rsid w:val="1E679F0F"/>
    <w:rsid w:val="1E68778F"/>
    <w:rsid w:val="1E6A1010"/>
    <w:rsid w:val="1E71B612"/>
    <w:rsid w:val="1E749F4B"/>
    <w:rsid w:val="1E76DB72"/>
    <w:rsid w:val="1E7AC70B"/>
    <w:rsid w:val="1E827916"/>
    <w:rsid w:val="1E8B038D"/>
    <w:rsid w:val="1E94E88F"/>
    <w:rsid w:val="1E9D4BD9"/>
    <w:rsid w:val="1EA4FE72"/>
    <w:rsid w:val="1EAF5666"/>
    <w:rsid w:val="1EB6E230"/>
    <w:rsid w:val="1ECF3A5D"/>
    <w:rsid w:val="1ED71D18"/>
    <w:rsid w:val="1EDC1C84"/>
    <w:rsid w:val="1EECAD77"/>
    <w:rsid w:val="1EF3D530"/>
    <w:rsid w:val="1EFC51AA"/>
    <w:rsid w:val="1EFEA4BB"/>
    <w:rsid w:val="1EFF17D7"/>
    <w:rsid w:val="1F062DD4"/>
    <w:rsid w:val="1F0EB4AD"/>
    <w:rsid w:val="1F2A2572"/>
    <w:rsid w:val="1F2BEE8C"/>
    <w:rsid w:val="1F303A82"/>
    <w:rsid w:val="1F340642"/>
    <w:rsid w:val="1F3D7897"/>
    <w:rsid w:val="1F5B4231"/>
    <w:rsid w:val="1F5C5FB8"/>
    <w:rsid w:val="1F647979"/>
    <w:rsid w:val="1F79F5B6"/>
    <w:rsid w:val="1F8B6476"/>
    <w:rsid w:val="1F900DD2"/>
    <w:rsid w:val="1F91A585"/>
    <w:rsid w:val="1F9C61E4"/>
    <w:rsid w:val="1FB3B40B"/>
    <w:rsid w:val="1FBB8A93"/>
    <w:rsid w:val="1FC07EF6"/>
    <w:rsid w:val="1FCDC7D5"/>
    <w:rsid w:val="1FDAEF19"/>
    <w:rsid w:val="1FE27198"/>
    <w:rsid w:val="1FE577AC"/>
    <w:rsid w:val="1FE67901"/>
    <w:rsid w:val="1FE70B33"/>
    <w:rsid w:val="1FEF2C07"/>
    <w:rsid w:val="1FF60E04"/>
    <w:rsid w:val="1FF6C86F"/>
    <w:rsid w:val="1FFAEA5B"/>
    <w:rsid w:val="201B969C"/>
    <w:rsid w:val="201ECA3C"/>
    <w:rsid w:val="2025A333"/>
    <w:rsid w:val="2027726C"/>
    <w:rsid w:val="2031CC20"/>
    <w:rsid w:val="203D3DB7"/>
    <w:rsid w:val="2048416B"/>
    <w:rsid w:val="2048E591"/>
    <w:rsid w:val="20558F82"/>
    <w:rsid w:val="20644219"/>
    <w:rsid w:val="20673224"/>
    <w:rsid w:val="20676E46"/>
    <w:rsid w:val="2069263A"/>
    <w:rsid w:val="20695F9D"/>
    <w:rsid w:val="20707002"/>
    <w:rsid w:val="20789BA4"/>
    <w:rsid w:val="2079E362"/>
    <w:rsid w:val="207D7C85"/>
    <w:rsid w:val="207FFE09"/>
    <w:rsid w:val="208F0D18"/>
    <w:rsid w:val="20961D55"/>
    <w:rsid w:val="209A2741"/>
    <w:rsid w:val="209A5E59"/>
    <w:rsid w:val="209A6F42"/>
    <w:rsid w:val="20AAA9F3"/>
    <w:rsid w:val="20AF468D"/>
    <w:rsid w:val="20AFE106"/>
    <w:rsid w:val="20B0693E"/>
    <w:rsid w:val="20B6FF47"/>
    <w:rsid w:val="20B7F14A"/>
    <w:rsid w:val="20BF7E6D"/>
    <w:rsid w:val="20C36D0A"/>
    <w:rsid w:val="20C6F863"/>
    <w:rsid w:val="20CF9DAC"/>
    <w:rsid w:val="20CFB5E3"/>
    <w:rsid w:val="20D88B94"/>
    <w:rsid w:val="20D9BBBB"/>
    <w:rsid w:val="20E2CF28"/>
    <w:rsid w:val="20F32E6A"/>
    <w:rsid w:val="21012804"/>
    <w:rsid w:val="2107B640"/>
    <w:rsid w:val="21143061"/>
    <w:rsid w:val="2124FF3B"/>
    <w:rsid w:val="21257992"/>
    <w:rsid w:val="2131247F"/>
    <w:rsid w:val="2131CD0B"/>
    <w:rsid w:val="21330010"/>
    <w:rsid w:val="213690BC"/>
    <w:rsid w:val="2138BA77"/>
    <w:rsid w:val="213D402E"/>
    <w:rsid w:val="2169C18E"/>
    <w:rsid w:val="2181785E"/>
    <w:rsid w:val="218635A3"/>
    <w:rsid w:val="21892E74"/>
    <w:rsid w:val="218BF0FB"/>
    <w:rsid w:val="21929E0E"/>
    <w:rsid w:val="219A3301"/>
    <w:rsid w:val="219AC03E"/>
    <w:rsid w:val="21B28867"/>
    <w:rsid w:val="21B32111"/>
    <w:rsid w:val="21B47B61"/>
    <w:rsid w:val="21B621DA"/>
    <w:rsid w:val="21BC1870"/>
    <w:rsid w:val="21BE7A3B"/>
    <w:rsid w:val="21BFDDAD"/>
    <w:rsid w:val="21C1CED1"/>
    <w:rsid w:val="21C62530"/>
    <w:rsid w:val="21D2ED28"/>
    <w:rsid w:val="21D3FE96"/>
    <w:rsid w:val="21D89338"/>
    <w:rsid w:val="21D9ACAE"/>
    <w:rsid w:val="21E1728B"/>
    <w:rsid w:val="21F0F5F6"/>
    <w:rsid w:val="21F89BFC"/>
    <w:rsid w:val="22029043"/>
    <w:rsid w:val="22056461"/>
    <w:rsid w:val="2205979E"/>
    <w:rsid w:val="22086C8D"/>
    <w:rsid w:val="220F663A"/>
    <w:rsid w:val="2221831F"/>
    <w:rsid w:val="2222BF1E"/>
    <w:rsid w:val="222C21D1"/>
    <w:rsid w:val="222FBA69"/>
    <w:rsid w:val="22305650"/>
    <w:rsid w:val="2236AFEF"/>
    <w:rsid w:val="22468D4C"/>
    <w:rsid w:val="22469645"/>
    <w:rsid w:val="22476AFC"/>
    <w:rsid w:val="224E0854"/>
    <w:rsid w:val="2256EA75"/>
    <w:rsid w:val="22608549"/>
    <w:rsid w:val="2267B449"/>
    <w:rsid w:val="2267C390"/>
    <w:rsid w:val="227A553E"/>
    <w:rsid w:val="227EA44A"/>
    <w:rsid w:val="228770D6"/>
    <w:rsid w:val="228E9714"/>
    <w:rsid w:val="2295DF3F"/>
    <w:rsid w:val="22A90481"/>
    <w:rsid w:val="22AC2BED"/>
    <w:rsid w:val="22AD6DC8"/>
    <w:rsid w:val="22AE6D6A"/>
    <w:rsid w:val="22C59263"/>
    <w:rsid w:val="22CB3ABC"/>
    <w:rsid w:val="22D2158B"/>
    <w:rsid w:val="22D8F877"/>
    <w:rsid w:val="22DEA461"/>
    <w:rsid w:val="22E5CED9"/>
    <w:rsid w:val="22E62E51"/>
    <w:rsid w:val="22EDB820"/>
    <w:rsid w:val="22EED4FC"/>
    <w:rsid w:val="22FE6962"/>
    <w:rsid w:val="22FF6931"/>
    <w:rsid w:val="230207DA"/>
    <w:rsid w:val="2315CD49"/>
    <w:rsid w:val="231D4BAC"/>
    <w:rsid w:val="23238DD9"/>
    <w:rsid w:val="232EE00B"/>
    <w:rsid w:val="2332D63C"/>
    <w:rsid w:val="2334CE41"/>
    <w:rsid w:val="2343B05A"/>
    <w:rsid w:val="234ED36F"/>
    <w:rsid w:val="235513C7"/>
    <w:rsid w:val="23674F85"/>
    <w:rsid w:val="23686819"/>
    <w:rsid w:val="2378124B"/>
    <w:rsid w:val="2382123F"/>
    <w:rsid w:val="238A3A8A"/>
    <w:rsid w:val="239B1D2C"/>
    <w:rsid w:val="23A66693"/>
    <w:rsid w:val="23AD5869"/>
    <w:rsid w:val="23BB1396"/>
    <w:rsid w:val="23D3657F"/>
    <w:rsid w:val="23DC8750"/>
    <w:rsid w:val="23F6E0DD"/>
    <w:rsid w:val="23F79508"/>
    <w:rsid w:val="23FCD2AA"/>
    <w:rsid w:val="2403B005"/>
    <w:rsid w:val="240E1B11"/>
    <w:rsid w:val="241B390A"/>
    <w:rsid w:val="2423E943"/>
    <w:rsid w:val="24241375"/>
    <w:rsid w:val="2427332D"/>
    <w:rsid w:val="2430D99A"/>
    <w:rsid w:val="2438ED27"/>
    <w:rsid w:val="243EE594"/>
    <w:rsid w:val="24410011"/>
    <w:rsid w:val="245CBEA9"/>
    <w:rsid w:val="2463A215"/>
    <w:rsid w:val="24685A64"/>
    <w:rsid w:val="246C550A"/>
    <w:rsid w:val="24725772"/>
    <w:rsid w:val="247C9221"/>
    <w:rsid w:val="2485BBC0"/>
    <w:rsid w:val="248A24E5"/>
    <w:rsid w:val="248FC61F"/>
    <w:rsid w:val="2496CB8E"/>
    <w:rsid w:val="24B7ACD0"/>
    <w:rsid w:val="24BF8AFA"/>
    <w:rsid w:val="24C5F8E8"/>
    <w:rsid w:val="24CB40C8"/>
    <w:rsid w:val="24D02F41"/>
    <w:rsid w:val="24E1AD8C"/>
    <w:rsid w:val="24E9AC37"/>
    <w:rsid w:val="24F2D013"/>
    <w:rsid w:val="24F38440"/>
    <w:rsid w:val="24FA369B"/>
    <w:rsid w:val="24FDC78C"/>
    <w:rsid w:val="2513E2AC"/>
    <w:rsid w:val="2519CEE9"/>
    <w:rsid w:val="25287E91"/>
    <w:rsid w:val="252A0B19"/>
    <w:rsid w:val="252E5C8A"/>
    <w:rsid w:val="2533F87A"/>
    <w:rsid w:val="2537F04B"/>
    <w:rsid w:val="25445DDA"/>
    <w:rsid w:val="254545F7"/>
    <w:rsid w:val="2549AC9C"/>
    <w:rsid w:val="2552FFEE"/>
    <w:rsid w:val="255C2F35"/>
    <w:rsid w:val="2565918E"/>
    <w:rsid w:val="25894D61"/>
    <w:rsid w:val="2589A53E"/>
    <w:rsid w:val="259AC49A"/>
    <w:rsid w:val="25A87473"/>
    <w:rsid w:val="25B1F600"/>
    <w:rsid w:val="25B7AF2E"/>
    <w:rsid w:val="25C125DB"/>
    <w:rsid w:val="25C1D789"/>
    <w:rsid w:val="25CFFCDA"/>
    <w:rsid w:val="25D1CB12"/>
    <w:rsid w:val="25D389AA"/>
    <w:rsid w:val="25DC86AD"/>
    <w:rsid w:val="25DEAD0D"/>
    <w:rsid w:val="25E06A2A"/>
    <w:rsid w:val="25F0E9AB"/>
    <w:rsid w:val="25FBAFB3"/>
    <w:rsid w:val="260472DE"/>
    <w:rsid w:val="26247CDF"/>
    <w:rsid w:val="262491DF"/>
    <w:rsid w:val="2626D9BE"/>
    <w:rsid w:val="262965AE"/>
    <w:rsid w:val="262B1CBB"/>
    <w:rsid w:val="262F4135"/>
    <w:rsid w:val="26365364"/>
    <w:rsid w:val="2637D19D"/>
    <w:rsid w:val="26426427"/>
    <w:rsid w:val="2644F393"/>
    <w:rsid w:val="2648D170"/>
    <w:rsid w:val="265DBFCC"/>
    <w:rsid w:val="265F3F74"/>
    <w:rsid w:val="265F4BC8"/>
    <w:rsid w:val="26617983"/>
    <w:rsid w:val="2665AE34"/>
    <w:rsid w:val="269210C7"/>
    <w:rsid w:val="2699891F"/>
    <w:rsid w:val="26AE5303"/>
    <w:rsid w:val="26BB0F34"/>
    <w:rsid w:val="26BF29DA"/>
    <w:rsid w:val="26CD0D66"/>
    <w:rsid w:val="26D37A15"/>
    <w:rsid w:val="26D42688"/>
    <w:rsid w:val="26E42521"/>
    <w:rsid w:val="26E657FB"/>
    <w:rsid w:val="26ECE546"/>
    <w:rsid w:val="26EE2847"/>
    <w:rsid w:val="26F3A4FF"/>
    <w:rsid w:val="26F6BDF3"/>
    <w:rsid w:val="270BB2E9"/>
    <w:rsid w:val="271A0768"/>
    <w:rsid w:val="271D02F8"/>
    <w:rsid w:val="2736564C"/>
    <w:rsid w:val="273C7B57"/>
    <w:rsid w:val="273E33C5"/>
    <w:rsid w:val="27418BD4"/>
    <w:rsid w:val="274415D0"/>
    <w:rsid w:val="274771FA"/>
    <w:rsid w:val="2763C819"/>
    <w:rsid w:val="276C2081"/>
    <w:rsid w:val="2785160E"/>
    <w:rsid w:val="2795D398"/>
    <w:rsid w:val="279D2720"/>
    <w:rsid w:val="27A43C27"/>
    <w:rsid w:val="27AC1B22"/>
    <w:rsid w:val="27AE1E73"/>
    <w:rsid w:val="27B83935"/>
    <w:rsid w:val="27B8E31C"/>
    <w:rsid w:val="27C093D5"/>
    <w:rsid w:val="27CEE2A0"/>
    <w:rsid w:val="27DAE92B"/>
    <w:rsid w:val="27DBD4A3"/>
    <w:rsid w:val="27DDDBE6"/>
    <w:rsid w:val="27E7C8A3"/>
    <w:rsid w:val="27EC9D89"/>
    <w:rsid w:val="27F96057"/>
    <w:rsid w:val="27F98F94"/>
    <w:rsid w:val="2800192A"/>
    <w:rsid w:val="28073ACD"/>
    <w:rsid w:val="280D540C"/>
    <w:rsid w:val="2810B3C4"/>
    <w:rsid w:val="283F22EF"/>
    <w:rsid w:val="28482C24"/>
    <w:rsid w:val="28486F19"/>
    <w:rsid w:val="2848E0D1"/>
    <w:rsid w:val="284AA1EE"/>
    <w:rsid w:val="2857EFB3"/>
    <w:rsid w:val="285E9846"/>
    <w:rsid w:val="285EC988"/>
    <w:rsid w:val="287AA64E"/>
    <w:rsid w:val="287BCB26"/>
    <w:rsid w:val="28822777"/>
    <w:rsid w:val="289FE8CA"/>
    <w:rsid w:val="28AEC525"/>
    <w:rsid w:val="28B442E1"/>
    <w:rsid w:val="28B7072A"/>
    <w:rsid w:val="28BDDBFA"/>
    <w:rsid w:val="28C0EE23"/>
    <w:rsid w:val="28CE4CBD"/>
    <w:rsid w:val="28DACAB6"/>
    <w:rsid w:val="28EBE5CC"/>
    <w:rsid w:val="28F17EF0"/>
    <w:rsid w:val="28F75013"/>
    <w:rsid w:val="28FA3D28"/>
    <w:rsid w:val="28FE1EFB"/>
    <w:rsid w:val="2914276F"/>
    <w:rsid w:val="2915EBE6"/>
    <w:rsid w:val="2926A9A6"/>
    <w:rsid w:val="2927954C"/>
    <w:rsid w:val="292A96A4"/>
    <w:rsid w:val="292DF7BD"/>
    <w:rsid w:val="29380F1A"/>
    <w:rsid w:val="2938121C"/>
    <w:rsid w:val="293CCE51"/>
    <w:rsid w:val="293F8EDB"/>
    <w:rsid w:val="29417289"/>
    <w:rsid w:val="2944AE6D"/>
    <w:rsid w:val="2944C958"/>
    <w:rsid w:val="294B1D2D"/>
    <w:rsid w:val="29518F54"/>
    <w:rsid w:val="2975E984"/>
    <w:rsid w:val="2979E720"/>
    <w:rsid w:val="2981D0EE"/>
    <w:rsid w:val="298BB9F7"/>
    <w:rsid w:val="298FAD93"/>
    <w:rsid w:val="29932E9A"/>
    <w:rsid w:val="299418A5"/>
    <w:rsid w:val="2998AB49"/>
    <w:rsid w:val="29A28952"/>
    <w:rsid w:val="29AB1F34"/>
    <w:rsid w:val="29ADA503"/>
    <w:rsid w:val="29ADCD06"/>
    <w:rsid w:val="29B22B28"/>
    <w:rsid w:val="29B2A88C"/>
    <w:rsid w:val="29B68E16"/>
    <w:rsid w:val="29B7150A"/>
    <w:rsid w:val="29B7FB0A"/>
    <w:rsid w:val="29B8A903"/>
    <w:rsid w:val="29DFCCCC"/>
    <w:rsid w:val="29E04006"/>
    <w:rsid w:val="29EEFD40"/>
    <w:rsid w:val="2A0DEEF4"/>
    <w:rsid w:val="2A142212"/>
    <w:rsid w:val="2A17F596"/>
    <w:rsid w:val="2A1F7DEA"/>
    <w:rsid w:val="2A300420"/>
    <w:rsid w:val="2A485928"/>
    <w:rsid w:val="2A4F0A6F"/>
    <w:rsid w:val="2A5433C3"/>
    <w:rsid w:val="2A55BD14"/>
    <w:rsid w:val="2A57B973"/>
    <w:rsid w:val="2A601325"/>
    <w:rsid w:val="2A66457D"/>
    <w:rsid w:val="2A691CB7"/>
    <w:rsid w:val="2A7343E7"/>
    <w:rsid w:val="2A780209"/>
    <w:rsid w:val="2A790AA3"/>
    <w:rsid w:val="2A7DE3CC"/>
    <w:rsid w:val="2A83B056"/>
    <w:rsid w:val="2A86B8D2"/>
    <w:rsid w:val="2AA4134F"/>
    <w:rsid w:val="2AAC786E"/>
    <w:rsid w:val="2AB0856B"/>
    <w:rsid w:val="2AB447A6"/>
    <w:rsid w:val="2AC6259E"/>
    <w:rsid w:val="2AC6ED9D"/>
    <w:rsid w:val="2AC9F1ED"/>
    <w:rsid w:val="2ACBA804"/>
    <w:rsid w:val="2AD13EEE"/>
    <w:rsid w:val="2AD40499"/>
    <w:rsid w:val="2AD4F6B9"/>
    <w:rsid w:val="2AD6E623"/>
    <w:rsid w:val="2AFC38F9"/>
    <w:rsid w:val="2B09F2CC"/>
    <w:rsid w:val="2B122E05"/>
    <w:rsid w:val="2B15CC1F"/>
    <w:rsid w:val="2B1D550A"/>
    <w:rsid w:val="2B253ECC"/>
    <w:rsid w:val="2B3A7858"/>
    <w:rsid w:val="2B493A29"/>
    <w:rsid w:val="2B49ECFB"/>
    <w:rsid w:val="2B4A1890"/>
    <w:rsid w:val="2B4C249B"/>
    <w:rsid w:val="2B548E99"/>
    <w:rsid w:val="2B5AEE50"/>
    <w:rsid w:val="2B62A9A4"/>
    <w:rsid w:val="2B62AB8A"/>
    <w:rsid w:val="2B7C3F63"/>
    <w:rsid w:val="2B7C4F50"/>
    <w:rsid w:val="2B886E2E"/>
    <w:rsid w:val="2B8F5E9A"/>
    <w:rsid w:val="2B93BD18"/>
    <w:rsid w:val="2B93ECC6"/>
    <w:rsid w:val="2B982054"/>
    <w:rsid w:val="2B9C75B6"/>
    <w:rsid w:val="2BA2D417"/>
    <w:rsid w:val="2BA7AA49"/>
    <w:rsid w:val="2BB2CEA8"/>
    <w:rsid w:val="2BB7BCC4"/>
    <w:rsid w:val="2BC51AAC"/>
    <w:rsid w:val="2BDD9078"/>
    <w:rsid w:val="2BEB5E81"/>
    <w:rsid w:val="2BEEB25B"/>
    <w:rsid w:val="2BF79F22"/>
    <w:rsid w:val="2C000155"/>
    <w:rsid w:val="2C060324"/>
    <w:rsid w:val="2C0EBD8A"/>
    <w:rsid w:val="2C11B742"/>
    <w:rsid w:val="2C11CC7B"/>
    <w:rsid w:val="2C1EAF07"/>
    <w:rsid w:val="2C26A127"/>
    <w:rsid w:val="2C272DAC"/>
    <w:rsid w:val="2C27F303"/>
    <w:rsid w:val="2C3B88C0"/>
    <w:rsid w:val="2C4F7CE9"/>
    <w:rsid w:val="2C6A149D"/>
    <w:rsid w:val="2C6A8C48"/>
    <w:rsid w:val="2C7938BF"/>
    <w:rsid w:val="2C7A00B7"/>
    <w:rsid w:val="2C832589"/>
    <w:rsid w:val="2C87C537"/>
    <w:rsid w:val="2C8A0047"/>
    <w:rsid w:val="2C8E0E96"/>
    <w:rsid w:val="2C9F80B1"/>
    <w:rsid w:val="2CA5127A"/>
    <w:rsid w:val="2CA65FE2"/>
    <w:rsid w:val="2CA89319"/>
    <w:rsid w:val="2CD3158E"/>
    <w:rsid w:val="2CE8FFD5"/>
    <w:rsid w:val="2CF34BB9"/>
    <w:rsid w:val="2CFF4E16"/>
    <w:rsid w:val="2D02D0A4"/>
    <w:rsid w:val="2D1639C6"/>
    <w:rsid w:val="2D17F8FC"/>
    <w:rsid w:val="2D2C6788"/>
    <w:rsid w:val="2D4452A1"/>
    <w:rsid w:val="2D47C13F"/>
    <w:rsid w:val="2D4C2A61"/>
    <w:rsid w:val="2D4FB8E0"/>
    <w:rsid w:val="2D51A889"/>
    <w:rsid w:val="2D6D617A"/>
    <w:rsid w:val="2D6F2D79"/>
    <w:rsid w:val="2D7A366A"/>
    <w:rsid w:val="2D8CAE22"/>
    <w:rsid w:val="2D8ED062"/>
    <w:rsid w:val="2D8FB64A"/>
    <w:rsid w:val="2D96F706"/>
    <w:rsid w:val="2DAAB750"/>
    <w:rsid w:val="2DBA31D3"/>
    <w:rsid w:val="2DC9985C"/>
    <w:rsid w:val="2DCE7C91"/>
    <w:rsid w:val="2DD5D484"/>
    <w:rsid w:val="2DDFAB0C"/>
    <w:rsid w:val="2DE1C508"/>
    <w:rsid w:val="2DE49EB7"/>
    <w:rsid w:val="2DE5B24E"/>
    <w:rsid w:val="2DE83A63"/>
    <w:rsid w:val="2DEB198C"/>
    <w:rsid w:val="2DF19B46"/>
    <w:rsid w:val="2DF3E336"/>
    <w:rsid w:val="2DF8D369"/>
    <w:rsid w:val="2DFC28C3"/>
    <w:rsid w:val="2E06E6CF"/>
    <w:rsid w:val="2E2276A9"/>
    <w:rsid w:val="2E22DE0A"/>
    <w:rsid w:val="2E2EEAAC"/>
    <w:rsid w:val="2E300902"/>
    <w:rsid w:val="2E4C4680"/>
    <w:rsid w:val="2E4CA986"/>
    <w:rsid w:val="2E83AE84"/>
    <w:rsid w:val="2E844653"/>
    <w:rsid w:val="2E8FFEBB"/>
    <w:rsid w:val="2E91B0A9"/>
    <w:rsid w:val="2E972DA1"/>
    <w:rsid w:val="2E991B47"/>
    <w:rsid w:val="2EA7D742"/>
    <w:rsid w:val="2EB32335"/>
    <w:rsid w:val="2EBD68A8"/>
    <w:rsid w:val="2ECA9D73"/>
    <w:rsid w:val="2ED0ED5F"/>
    <w:rsid w:val="2ED36DBC"/>
    <w:rsid w:val="2ED827CE"/>
    <w:rsid w:val="2EDB0391"/>
    <w:rsid w:val="2EDC3281"/>
    <w:rsid w:val="2EE56B1A"/>
    <w:rsid w:val="2EFE67B4"/>
    <w:rsid w:val="2F0279A4"/>
    <w:rsid w:val="2F0946F6"/>
    <w:rsid w:val="2F17F837"/>
    <w:rsid w:val="2F1A08FE"/>
    <w:rsid w:val="2F287E83"/>
    <w:rsid w:val="2F32AA2D"/>
    <w:rsid w:val="2F3DA983"/>
    <w:rsid w:val="2F3EE5D6"/>
    <w:rsid w:val="2F44F871"/>
    <w:rsid w:val="2F476A2E"/>
    <w:rsid w:val="2F4E0657"/>
    <w:rsid w:val="2F5471F5"/>
    <w:rsid w:val="2F603B79"/>
    <w:rsid w:val="2F6817A2"/>
    <w:rsid w:val="2F6A4096"/>
    <w:rsid w:val="2F6C7D70"/>
    <w:rsid w:val="2F81AEE7"/>
    <w:rsid w:val="2F8206EF"/>
    <w:rsid w:val="2F859052"/>
    <w:rsid w:val="2F8B880C"/>
    <w:rsid w:val="2F966BF5"/>
    <w:rsid w:val="2F9F23AA"/>
    <w:rsid w:val="2FA0D399"/>
    <w:rsid w:val="2FAD4D97"/>
    <w:rsid w:val="2FB7D486"/>
    <w:rsid w:val="2FC155AC"/>
    <w:rsid w:val="2FCE3476"/>
    <w:rsid w:val="2FE69B7E"/>
    <w:rsid w:val="2FF928B3"/>
    <w:rsid w:val="2FFB63D7"/>
    <w:rsid w:val="3002F1F1"/>
    <w:rsid w:val="3007C3BD"/>
    <w:rsid w:val="300C8310"/>
    <w:rsid w:val="301734E0"/>
    <w:rsid w:val="30194360"/>
    <w:rsid w:val="3020D1E7"/>
    <w:rsid w:val="30275A62"/>
    <w:rsid w:val="3034B338"/>
    <w:rsid w:val="3038FDDF"/>
    <w:rsid w:val="3046A775"/>
    <w:rsid w:val="3047AC39"/>
    <w:rsid w:val="305360DE"/>
    <w:rsid w:val="305B6EE5"/>
    <w:rsid w:val="305C9E7A"/>
    <w:rsid w:val="30617A55"/>
    <w:rsid w:val="30641899"/>
    <w:rsid w:val="30647199"/>
    <w:rsid w:val="3065C637"/>
    <w:rsid w:val="306CBDC0"/>
    <w:rsid w:val="3076B41D"/>
    <w:rsid w:val="307F47FA"/>
    <w:rsid w:val="307FDEE0"/>
    <w:rsid w:val="30800F61"/>
    <w:rsid w:val="3088BB4B"/>
    <w:rsid w:val="308D54A4"/>
    <w:rsid w:val="30A2AABB"/>
    <w:rsid w:val="30A86CA2"/>
    <w:rsid w:val="30AFF55C"/>
    <w:rsid w:val="30B0D845"/>
    <w:rsid w:val="30BBE0F3"/>
    <w:rsid w:val="30C65EFC"/>
    <w:rsid w:val="30CC03CB"/>
    <w:rsid w:val="30CC0BA0"/>
    <w:rsid w:val="30D6263D"/>
    <w:rsid w:val="30EEB765"/>
    <w:rsid w:val="30F48C46"/>
    <w:rsid w:val="31170B78"/>
    <w:rsid w:val="31174BCE"/>
    <w:rsid w:val="31200BF9"/>
    <w:rsid w:val="312F77C9"/>
    <w:rsid w:val="31322885"/>
    <w:rsid w:val="3138C074"/>
    <w:rsid w:val="313DAC78"/>
    <w:rsid w:val="3143373C"/>
    <w:rsid w:val="31469D05"/>
    <w:rsid w:val="314C8B14"/>
    <w:rsid w:val="315A089D"/>
    <w:rsid w:val="315A833E"/>
    <w:rsid w:val="317DCCD9"/>
    <w:rsid w:val="3181182D"/>
    <w:rsid w:val="318D5EF9"/>
    <w:rsid w:val="3193CEEA"/>
    <w:rsid w:val="3195FC3F"/>
    <w:rsid w:val="319AE4A8"/>
    <w:rsid w:val="31AFFE7B"/>
    <w:rsid w:val="31B37168"/>
    <w:rsid w:val="31DFD830"/>
    <w:rsid w:val="31ECDC16"/>
    <w:rsid w:val="320177C1"/>
    <w:rsid w:val="32092068"/>
    <w:rsid w:val="321DE052"/>
    <w:rsid w:val="32215146"/>
    <w:rsid w:val="32225B83"/>
    <w:rsid w:val="32248B97"/>
    <w:rsid w:val="322894B5"/>
    <w:rsid w:val="323C58C3"/>
    <w:rsid w:val="324124F0"/>
    <w:rsid w:val="324C9DC5"/>
    <w:rsid w:val="326267F4"/>
    <w:rsid w:val="3267D069"/>
    <w:rsid w:val="326E6311"/>
    <w:rsid w:val="327750AB"/>
    <w:rsid w:val="327F38D9"/>
    <w:rsid w:val="32871615"/>
    <w:rsid w:val="3294C98B"/>
    <w:rsid w:val="32983AC1"/>
    <w:rsid w:val="32A1E158"/>
    <w:rsid w:val="32A3780B"/>
    <w:rsid w:val="32A8D01E"/>
    <w:rsid w:val="32ABC71C"/>
    <w:rsid w:val="32B308DB"/>
    <w:rsid w:val="32B31C2F"/>
    <w:rsid w:val="32B76D23"/>
    <w:rsid w:val="32C1F4AD"/>
    <w:rsid w:val="32C296CD"/>
    <w:rsid w:val="32C29F47"/>
    <w:rsid w:val="32C328CE"/>
    <w:rsid w:val="32C8606C"/>
    <w:rsid w:val="32CC4F14"/>
    <w:rsid w:val="32D35351"/>
    <w:rsid w:val="32DFCBB0"/>
    <w:rsid w:val="32F08027"/>
    <w:rsid w:val="32F0AC18"/>
    <w:rsid w:val="330DDA0E"/>
    <w:rsid w:val="330FA0EA"/>
    <w:rsid w:val="3316C758"/>
    <w:rsid w:val="331C06F0"/>
    <w:rsid w:val="33227CCD"/>
    <w:rsid w:val="332B0A97"/>
    <w:rsid w:val="3331C261"/>
    <w:rsid w:val="333485C7"/>
    <w:rsid w:val="333721A8"/>
    <w:rsid w:val="33423C6B"/>
    <w:rsid w:val="33425EFC"/>
    <w:rsid w:val="334B9D09"/>
    <w:rsid w:val="334BE479"/>
    <w:rsid w:val="335C521D"/>
    <w:rsid w:val="336589ED"/>
    <w:rsid w:val="336F5DE9"/>
    <w:rsid w:val="33732805"/>
    <w:rsid w:val="3379A4E9"/>
    <w:rsid w:val="337C4ABA"/>
    <w:rsid w:val="3380D434"/>
    <w:rsid w:val="3382DFBC"/>
    <w:rsid w:val="338445CB"/>
    <w:rsid w:val="338819B9"/>
    <w:rsid w:val="338B3625"/>
    <w:rsid w:val="33A80DCF"/>
    <w:rsid w:val="33CF4057"/>
    <w:rsid w:val="33DA1C1E"/>
    <w:rsid w:val="33E435FD"/>
    <w:rsid w:val="33E681D3"/>
    <w:rsid w:val="33E7B62A"/>
    <w:rsid w:val="33F2F75D"/>
    <w:rsid w:val="33FEDDCB"/>
    <w:rsid w:val="3416DE6B"/>
    <w:rsid w:val="3419A57D"/>
    <w:rsid w:val="342F9DCD"/>
    <w:rsid w:val="3433FAA9"/>
    <w:rsid w:val="343C02A1"/>
    <w:rsid w:val="344FD804"/>
    <w:rsid w:val="3453F9F2"/>
    <w:rsid w:val="345FC1CA"/>
    <w:rsid w:val="34682AAD"/>
    <w:rsid w:val="346F65E1"/>
    <w:rsid w:val="3473DBCE"/>
    <w:rsid w:val="347CBA92"/>
    <w:rsid w:val="347E9145"/>
    <w:rsid w:val="3481D3DD"/>
    <w:rsid w:val="34846E5D"/>
    <w:rsid w:val="34887B90"/>
    <w:rsid w:val="349591E3"/>
    <w:rsid w:val="34963F6E"/>
    <w:rsid w:val="3499FE14"/>
    <w:rsid w:val="34B410C5"/>
    <w:rsid w:val="34BC6C63"/>
    <w:rsid w:val="34C5C107"/>
    <w:rsid w:val="34D5E761"/>
    <w:rsid w:val="34DC2F13"/>
    <w:rsid w:val="34E01EF7"/>
    <w:rsid w:val="34E92F0B"/>
    <w:rsid w:val="34F739DE"/>
    <w:rsid w:val="34FF2105"/>
    <w:rsid w:val="35120D09"/>
    <w:rsid w:val="351B6ECD"/>
    <w:rsid w:val="35221731"/>
    <w:rsid w:val="3539EA6A"/>
    <w:rsid w:val="353B0615"/>
    <w:rsid w:val="353DAC7A"/>
    <w:rsid w:val="354FBFC8"/>
    <w:rsid w:val="35559EB4"/>
    <w:rsid w:val="35589648"/>
    <w:rsid w:val="35605EE9"/>
    <w:rsid w:val="356CA20F"/>
    <w:rsid w:val="356E589B"/>
    <w:rsid w:val="35717468"/>
    <w:rsid w:val="35720124"/>
    <w:rsid w:val="3573BEAA"/>
    <w:rsid w:val="35843088"/>
    <w:rsid w:val="358C5CB8"/>
    <w:rsid w:val="359167D5"/>
    <w:rsid w:val="3593E2E0"/>
    <w:rsid w:val="359AB70D"/>
    <w:rsid w:val="359C360E"/>
    <w:rsid w:val="35A50C25"/>
    <w:rsid w:val="35B43022"/>
    <w:rsid w:val="35C59D18"/>
    <w:rsid w:val="35D8C0AD"/>
    <w:rsid w:val="35D8EFA5"/>
    <w:rsid w:val="35E1A221"/>
    <w:rsid w:val="35E89F39"/>
    <w:rsid w:val="35EC8263"/>
    <w:rsid w:val="35F087B5"/>
    <w:rsid w:val="35F18013"/>
    <w:rsid w:val="35F52ECC"/>
    <w:rsid w:val="35F96F89"/>
    <w:rsid w:val="35FEA691"/>
    <w:rsid w:val="361064AD"/>
    <w:rsid w:val="361BC4F3"/>
    <w:rsid w:val="361E8926"/>
    <w:rsid w:val="361FF98F"/>
    <w:rsid w:val="36352280"/>
    <w:rsid w:val="363FC07F"/>
    <w:rsid w:val="3642DDDA"/>
    <w:rsid w:val="364E0AC0"/>
    <w:rsid w:val="365A3F51"/>
    <w:rsid w:val="365ABAA0"/>
    <w:rsid w:val="365D607F"/>
    <w:rsid w:val="365F914D"/>
    <w:rsid w:val="3663314A"/>
    <w:rsid w:val="366CAD31"/>
    <w:rsid w:val="366FDB42"/>
    <w:rsid w:val="3670E90E"/>
    <w:rsid w:val="368B9C3A"/>
    <w:rsid w:val="36A93BC8"/>
    <w:rsid w:val="36ACF160"/>
    <w:rsid w:val="36B3F5BC"/>
    <w:rsid w:val="36B44040"/>
    <w:rsid w:val="36B60ED9"/>
    <w:rsid w:val="36C2F3C3"/>
    <w:rsid w:val="36CEE91D"/>
    <w:rsid w:val="36D5CD29"/>
    <w:rsid w:val="36E91BD8"/>
    <w:rsid w:val="36EB0052"/>
    <w:rsid w:val="36F6B638"/>
    <w:rsid w:val="370C2363"/>
    <w:rsid w:val="3715BCF6"/>
    <w:rsid w:val="3726793C"/>
    <w:rsid w:val="3726D303"/>
    <w:rsid w:val="372C56B7"/>
    <w:rsid w:val="3738C879"/>
    <w:rsid w:val="37473360"/>
    <w:rsid w:val="37530315"/>
    <w:rsid w:val="3774D2D0"/>
    <w:rsid w:val="379A8519"/>
    <w:rsid w:val="37A3BE1A"/>
    <w:rsid w:val="37AA1937"/>
    <w:rsid w:val="37AA5222"/>
    <w:rsid w:val="37C0AE14"/>
    <w:rsid w:val="37CBE736"/>
    <w:rsid w:val="37DA8AE7"/>
    <w:rsid w:val="37E59593"/>
    <w:rsid w:val="37EDC2D2"/>
    <w:rsid w:val="37F99E9E"/>
    <w:rsid w:val="380E1BFE"/>
    <w:rsid w:val="3811359C"/>
    <w:rsid w:val="38167C8C"/>
    <w:rsid w:val="381FA657"/>
    <w:rsid w:val="3826E769"/>
    <w:rsid w:val="3832E7CA"/>
    <w:rsid w:val="38332B42"/>
    <w:rsid w:val="3840A92F"/>
    <w:rsid w:val="38450C29"/>
    <w:rsid w:val="385C27C9"/>
    <w:rsid w:val="38670287"/>
    <w:rsid w:val="386A9F8D"/>
    <w:rsid w:val="387908A4"/>
    <w:rsid w:val="387F5A1B"/>
    <w:rsid w:val="38816F09"/>
    <w:rsid w:val="3884D783"/>
    <w:rsid w:val="38883506"/>
    <w:rsid w:val="3892E628"/>
    <w:rsid w:val="3893C6A1"/>
    <w:rsid w:val="38A39E8E"/>
    <w:rsid w:val="38B77C5C"/>
    <w:rsid w:val="38C0F66E"/>
    <w:rsid w:val="38D034EE"/>
    <w:rsid w:val="38ECDF2F"/>
    <w:rsid w:val="38F67800"/>
    <w:rsid w:val="3908AA99"/>
    <w:rsid w:val="390D3C96"/>
    <w:rsid w:val="39144914"/>
    <w:rsid w:val="391FC3D2"/>
    <w:rsid w:val="3923A9C9"/>
    <w:rsid w:val="392477AF"/>
    <w:rsid w:val="39274328"/>
    <w:rsid w:val="3929FFC8"/>
    <w:rsid w:val="392A0B59"/>
    <w:rsid w:val="392B30AA"/>
    <w:rsid w:val="394477AC"/>
    <w:rsid w:val="394C2339"/>
    <w:rsid w:val="3953224F"/>
    <w:rsid w:val="395F24CF"/>
    <w:rsid w:val="398C21B5"/>
    <w:rsid w:val="39979887"/>
    <w:rsid w:val="39B51D1A"/>
    <w:rsid w:val="39C2CC77"/>
    <w:rsid w:val="39CD337D"/>
    <w:rsid w:val="39D107FE"/>
    <w:rsid w:val="39D4015B"/>
    <w:rsid w:val="39DB23ED"/>
    <w:rsid w:val="39E23517"/>
    <w:rsid w:val="39EECCE9"/>
    <w:rsid w:val="39F20308"/>
    <w:rsid w:val="39F95D25"/>
    <w:rsid w:val="3A054AC6"/>
    <w:rsid w:val="3A1BADF0"/>
    <w:rsid w:val="3A290B8A"/>
    <w:rsid w:val="3A2E7BEC"/>
    <w:rsid w:val="3A589368"/>
    <w:rsid w:val="3A5D503A"/>
    <w:rsid w:val="3A610769"/>
    <w:rsid w:val="3A6CC887"/>
    <w:rsid w:val="3A7BC7F0"/>
    <w:rsid w:val="3A7C7A03"/>
    <w:rsid w:val="3A7EE317"/>
    <w:rsid w:val="3A861FEF"/>
    <w:rsid w:val="3A8A4ABE"/>
    <w:rsid w:val="3AAB04E4"/>
    <w:rsid w:val="3AB6E9B1"/>
    <w:rsid w:val="3AB80C70"/>
    <w:rsid w:val="3ABD68A0"/>
    <w:rsid w:val="3AD18443"/>
    <w:rsid w:val="3AD36FDA"/>
    <w:rsid w:val="3AD690FD"/>
    <w:rsid w:val="3ADF9278"/>
    <w:rsid w:val="3AE64D16"/>
    <w:rsid w:val="3AE85F18"/>
    <w:rsid w:val="3AE8B445"/>
    <w:rsid w:val="3B09ABC6"/>
    <w:rsid w:val="3B190070"/>
    <w:rsid w:val="3B1DA4C0"/>
    <w:rsid w:val="3B2F15B4"/>
    <w:rsid w:val="3B4EBFA6"/>
    <w:rsid w:val="3B4F7BE5"/>
    <w:rsid w:val="3B5C95E6"/>
    <w:rsid w:val="3B61D006"/>
    <w:rsid w:val="3B7B4F17"/>
    <w:rsid w:val="3B80B34C"/>
    <w:rsid w:val="3B9D7A3F"/>
    <w:rsid w:val="3B9FF1C0"/>
    <w:rsid w:val="3BB4DE24"/>
    <w:rsid w:val="3BB7AC20"/>
    <w:rsid w:val="3BBAA7AB"/>
    <w:rsid w:val="3BC517F0"/>
    <w:rsid w:val="3BC622B5"/>
    <w:rsid w:val="3BD447E0"/>
    <w:rsid w:val="3BD75755"/>
    <w:rsid w:val="3BDA1009"/>
    <w:rsid w:val="3BDC776B"/>
    <w:rsid w:val="3BDD89A6"/>
    <w:rsid w:val="3BE7B0B3"/>
    <w:rsid w:val="3BE9C267"/>
    <w:rsid w:val="3BF8F6B2"/>
    <w:rsid w:val="3C16A035"/>
    <w:rsid w:val="3C3998F4"/>
    <w:rsid w:val="3C3AD6F0"/>
    <w:rsid w:val="3C443FA3"/>
    <w:rsid w:val="3C464044"/>
    <w:rsid w:val="3C4FC161"/>
    <w:rsid w:val="3C5FF2EF"/>
    <w:rsid w:val="3C622D4B"/>
    <w:rsid w:val="3C6CB5C2"/>
    <w:rsid w:val="3C740194"/>
    <w:rsid w:val="3C87EAF3"/>
    <w:rsid w:val="3C8CA99C"/>
    <w:rsid w:val="3CA751E8"/>
    <w:rsid w:val="3CC35569"/>
    <w:rsid w:val="3CC52D90"/>
    <w:rsid w:val="3CCC2B3F"/>
    <w:rsid w:val="3CCCC0C0"/>
    <w:rsid w:val="3CCE67D9"/>
    <w:rsid w:val="3CE0CC03"/>
    <w:rsid w:val="3CE8BF0A"/>
    <w:rsid w:val="3CFF6085"/>
    <w:rsid w:val="3D08C6C9"/>
    <w:rsid w:val="3D0B7403"/>
    <w:rsid w:val="3D0C7D3B"/>
    <w:rsid w:val="3D123FC0"/>
    <w:rsid w:val="3D1FABF6"/>
    <w:rsid w:val="3D229AD0"/>
    <w:rsid w:val="3D24DDBC"/>
    <w:rsid w:val="3D25B04A"/>
    <w:rsid w:val="3D2F51FE"/>
    <w:rsid w:val="3D32BEA9"/>
    <w:rsid w:val="3D3438B2"/>
    <w:rsid w:val="3D529A22"/>
    <w:rsid w:val="3D5D34E1"/>
    <w:rsid w:val="3D64895A"/>
    <w:rsid w:val="3D713E15"/>
    <w:rsid w:val="3D72987C"/>
    <w:rsid w:val="3D73DB8D"/>
    <w:rsid w:val="3D786643"/>
    <w:rsid w:val="3D825EBD"/>
    <w:rsid w:val="3D83BE5F"/>
    <w:rsid w:val="3D9AFAA7"/>
    <w:rsid w:val="3DA51290"/>
    <w:rsid w:val="3DAA8310"/>
    <w:rsid w:val="3DB1C5CB"/>
    <w:rsid w:val="3DB59A41"/>
    <w:rsid w:val="3DC78234"/>
    <w:rsid w:val="3DCA025F"/>
    <w:rsid w:val="3DDA4A1C"/>
    <w:rsid w:val="3DE34356"/>
    <w:rsid w:val="3DE509FF"/>
    <w:rsid w:val="3DEB62B2"/>
    <w:rsid w:val="3E030723"/>
    <w:rsid w:val="3E04D2CB"/>
    <w:rsid w:val="3E11A0EE"/>
    <w:rsid w:val="3E19F427"/>
    <w:rsid w:val="3E2186FE"/>
    <w:rsid w:val="3E24EFEF"/>
    <w:rsid w:val="3E29CE93"/>
    <w:rsid w:val="3E2E28D9"/>
    <w:rsid w:val="3E425F74"/>
    <w:rsid w:val="3E4550AF"/>
    <w:rsid w:val="3E5E2862"/>
    <w:rsid w:val="3E65D7E2"/>
    <w:rsid w:val="3E6F4AF9"/>
    <w:rsid w:val="3E763C4F"/>
    <w:rsid w:val="3E78EE2E"/>
    <w:rsid w:val="3E7E5C14"/>
    <w:rsid w:val="3E89E3A0"/>
    <w:rsid w:val="3EA5B1B5"/>
    <w:rsid w:val="3EAC6570"/>
    <w:rsid w:val="3EB48513"/>
    <w:rsid w:val="3EBAA504"/>
    <w:rsid w:val="3EC00C97"/>
    <w:rsid w:val="3EC3B412"/>
    <w:rsid w:val="3ED02B0D"/>
    <w:rsid w:val="3ED51B01"/>
    <w:rsid w:val="3ED80E49"/>
    <w:rsid w:val="3EDB9BDF"/>
    <w:rsid w:val="3EE835CB"/>
    <w:rsid w:val="3EEEA435"/>
    <w:rsid w:val="3EF8958F"/>
    <w:rsid w:val="3EFBED59"/>
    <w:rsid w:val="3F0592A8"/>
    <w:rsid w:val="3F0CC603"/>
    <w:rsid w:val="3F1B4C2B"/>
    <w:rsid w:val="3F208986"/>
    <w:rsid w:val="3F2BD001"/>
    <w:rsid w:val="3F30067D"/>
    <w:rsid w:val="3F399B7B"/>
    <w:rsid w:val="3F3B7380"/>
    <w:rsid w:val="3F3F461C"/>
    <w:rsid w:val="3F430D6B"/>
    <w:rsid w:val="3F57575B"/>
    <w:rsid w:val="3F5DDC09"/>
    <w:rsid w:val="3F6EA21C"/>
    <w:rsid w:val="3F7374C1"/>
    <w:rsid w:val="3F788A09"/>
    <w:rsid w:val="3F86C323"/>
    <w:rsid w:val="3F91B203"/>
    <w:rsid w:val="3FA0985B"/>
    <w:rsid w:val="3FA0D14C"/>
    <w:rsid w:val="3FAF880B"/>
    <w:rsid w:val="3FB61ACF"/>
    <w:rsid w:val="3FB6BAC6"/>
    <w:rsid w:val="3FB99597"/>
    <w:rsid w:val="3FC007D4"/>
    <w:rsid w:val="3FC41A29"/>
    <w:rsid w:val="3FC5FEC0"/>
    <w:rsid w:val="3FD8CA55"/>
    <w:rsid w:val="3FDC3535"/>
    <w:rsid w:val="3FDD967F"/>
    <w:rsid w:val="3FDDC672"/>
    <w:rsid w:val="3FDFE7FE"/>
    <w:rsid w:val="3FE01F26"/>
    <w:rsid w:val="3FE8119A"/>
    <w:rsid w:val="3FF0C82B"/>
    <w:rsid w:val="4003ED74"/>
    <w:rsid w:val="4005BBA1"/>
    <w:rsid w:val="4009FC87"/>
    <w:rsid w:val="4015EDD7"/>
    <w:rsid w:val="4016B815"/>
    <w:rsid w:val="4018715D"/>
    <w:rsid w:val="401BF014"/>
    <w:rsid w:val="401DB3AD"/>
    <w:rsid w:val="401F4DF7"/>
    <w:rsid w:val="40238C38"/>
    <w:rsid w:val="402759BE"/>
    <w:rsid w:val="402BAA70"/>
    <w:rsid w:val="402DED23"/>
    <w:rsid w:val="40326906"/>
    <w:rsid w:val="4032996C"/>
    <w:rsid w:val="40343757"/>
    <w:rsid w:val="4035C8AC"/>
    <w:rsid w:val="403A37AF"/>
    <w:rsid w:val="406E78C6"/>
    <w:rsid w:val="40700608"/>
    <w:rsid w:val="407D531F"/>
    <w:rsid w:val="40849CB6"/>
    <w:rsid w:val="40853360"/>
    <w:rsid w:val="40A32C93"/>
    <w:rsid w:val="40B6ADDE"/>
    <w:rsid w:val="40C41ADA"/>
    <w:rsid w:val="40CAC35A"/>
    <w:rsid w:val="40CC4EAA"/>
    <w:rsid w:val="40D3865F"/>
    <w:rsid w:val="40DA4CD8"/>
    <w:rsid w:val="40DB8B2A"/>
    <w:rsid w:val="40E62857"/>
    <w:rsid w:val="40EA1158"/>
    <w:rsid w:val="40F5E506"/>
    <w:rsid w:val="40FAA16F"/>
    <w:rsid w:val="410CB67E"/>
    <w:rsid w:val="410F0505"/>
    <w:rsid w:val="4120312C"/>
    <w:rsid w:val="4125AC66"/>
    <w:rsid w:val="41355D1E"/>
    <w:rsid w:val="4143571F"/>
    <w:rsid w:val="4157EABB"/>
    <w:rsid w:val="41594DAA"/>
    <w:rsid w:val="415D3127"/>
    <w:rsid w:val="415D7995"/>
    <w:rsid w:val="415F22FE"/>
    <w:rsid w:val="4168B9D6"/>
    <w:rsid w:val="41766551"/>
    <w:rsid w:val="4176FE2B"/>
    <w:rsid w:val="417BF80C"/>
    <w:rsid w:val="41974F8D"/>
    <w:rsid w:val="41980FB5"/>
    <w:rsid w:val="419A9B3C"/>
    <w:rsid w:val="41A0A2E9"/>
    <w:rsid w:val="41A3F790"/>
    <w:rsid w:val="41AFF931"/>
    <w:rsid w:val="41B20B3C"/>
    <w:rsid w:val="41B3099D"/>
    <w:rsid w:val="41C11D78"/>
    <w:rsid w:val="41CDF29F"/>
    <w:rsid w:val="41D89463"/>
    <w:rsid w:val="41DB88AC"/>
    <w:rsid w:val="41E04B4E"/>
    <w:rsid w:val="41E3F60E"/>
    <w:rsid w:val="41E75660"/>
    <w:rsid w:val="41E98C86"/>
    <w:rsid w:val="41FDF69E"/>
    <w:rsid w:val="420D6E61"/>
    <w:rsid w:val="4218F1D2"/>
    <w:rsid w:val="421FC676"/>
    <w:rsid w:val="42207359"/>
    <w:rsid w:val="423106DB"/>
    <w:rsid w:val="4236AAC7"/>
    <w:rsid w:val="425B2691"/>
    <w:rsid w:val="42610408"/>
    <w:rsid w:val="4262F9F1"/>
    <w:rsid w:val="426B1406"/>
    <w:rsid w:val="427D8ADA"/>
    <w:rsid w:val="42842BF7"/>
    <w:rsid w:val="4285E1B9"/>
    <w:rsid w:val="428745B6"/>
    <w:rsid w:val="428A9E77"/>
    <w:rsid w:val="428EFFF2"/>
    <w:rsid w:val="428F68B2"/>
    <w:rsid w:val="429079E5"/>
    <w:rsid w:val="429A18E1"/>
    <w:rsid w:val="429FE30F"/>
    <w:rsid w:val="42A79255"/>
    <w:rsid w:val="42BA41A5"/>
    <w:rsid w:val="42BFF2A8"/>
    <w:rsid w:val="42C591D6"/>
    <w:rsid w:val="42CDAE06"/>
    <w:rsid w:val="42E438A3"/>
    <w:rsid w:val="42E6080B"/>
    <w:rsid w:val="42E723FD"/>
    <w:rsid w:val="42E76041"/>
    <w:rsid w:val="42E8D4E5"/>
    <w:rsid w:val="42EE5B88"/>
    <w:rsid w:val="432564F0"/>
    <w:rsid w:val="432A63CD"/>
    <w:rsid w:val="4335C074"/>
    <w:rsid w:val="4343840C"/>
    <w:rsid w:val="4375F957"/>
    <w:rsid w:val="437BCA18"/>
    <w:rsid w:val="4381702E"/>
    <w:rsid w:val="43993259"/>
    <w:rsid w:val="43A0F50A"/>
    <w:rsid w:val="43C3EA95"/>
    <w:rsid w:val="43C83848"/>
    <w:rsid w:val="43C89ADB"/>
    <w:rsid w:val="43D6F492"/>
    <w:rsid w:val="4409D6E9"/>
    <w:rsid w:val="4409DB8B"/>
    <w:rsid w:val="440D14D4"/>
    <w:rsid w:val="44259232"/>
    <w:rsid w:val="442F2967"/>
    <w:rsid w:val="442F312E"/>
    <w:rsid w:val="443530D0"/>
    <w:rsid w:val="4441F098"/>
    <w:rsid w:val="4442ADA0"/>
    <w:rsid w:val="444956A1"/>
    <w:rsid w:val="4456F897"/>
    <w:rsid w:val="447D5B29"/>
    <w:rsid w:val="4483AF3A"/>
    <w:rsid w:val="4485923C"/>
    <w:rsid w:val="448C10C9"/>
    <w:rsid w:val="44978408"/>
    <w:rsid w:val="44A7EB34"/>
    <w:rsid w:val="44BA287F"/>
    <w:rsid w:val="44CE0B17"/>
    <w:rsid w:val="44D1E4AC"/>
    <w:rsid w:val="44D9CB38"/>
    <w:rsid w:val="44DDC943"/>
    <w:rsid w:val="44E9C30E"/>
    <w:rsid w:val="44F67B30"/>
    <w:rsid w:val="44FB672C"/>
    <w:rsid w:val="4502C0B6"/>
    <w:rsid w:val="4513899E"/>
    <w:rsid w:val="4524DB12"/>
    <w:rsid w:val="45302274"/>
    <w:rsid w:val="453ADAE8"/>
    <w:rsid w:val="453B7D53"/>
    <w:rsid w:val="4545C669"/>
    <w:rsid w:val="45470C1C"/>
    <w:rsid w:val="454FFCCD"/>
    <w:rsid w:val="456701B8"/>
    <w:rsid w:val="4578FBC9"/>
    <w:rsid w:val="45947EEA"/>
    <w:rsid w:val="4594EDEE"/>
    <w:rsid w:val="45968FDE"/>
    <w:rsid w:val="459CA655"/>
    <w:rsid w:val="459D9675"/>
    <w:rsid w:val="45A21CC0"/>
    <w:rsid w:val="45A34431"/>
    <w:rsid w:val="45A67E85"/>
    <w:rsid w:val="45AF4A15"/>
    <w:rsid w:val="45B002F3"/>
    <w:rsid w:val="45BBEBE7"/>
    <w:rsid w:val="45BD827B"/>
    <w:rsid w:val="45C22EA9"/>
    <w:rsid w:val="45C4BA4E"/>
    <w:rsid w:val="45C7568C"/>
    <w:rsid w:val="45CC6FD2"/>
    <w:rsid w:val="45CE775E"/>
    <w:rsid w:val="45D51444"/>
    <w:rsid w:val="45D740F5"/>
    <w:rsid w:val="45DC9147"/>
    <w:rsid w:val="45DF98AA"/>
    <w:rsid w:val="45E0AC01"/>
    <w:rsid w:val="45E27D30"/>
    <w:rsid w:val="45EFA5E4"/>
    <w:rsid w:val="45F2AD43"/>
    <w:rsid w:val="45F55933"/>
    <w:rsid w:val="4610A021"/>
    <w:rsid w:val="46150208"/>
    <w:rsid w:val="463D04E5"/>
    <w:rsid w:val="46463176"/>
    <w:rsid w:val="465E01F7"/>
    <w:rsid w:val="4667AF56"/>
    <w:rsid w:val="466CC30A"/>
    <w:rsid w:val="4679AE77"/>
    <w:rsid w:val="467A4736"/>
    <w:rsid w:val="468C11FB"/>
    <w:rsid w:val="46A15763"/>
    <w:rsid w:val="46AD1C45"/>
    <w:rsid w:val="46B13086"/>
    <w:rsid w:val="46BFEBB7"/>
    <w:rsid w:val="46CC7D56"/>
    <w:rsid w:val="46D1755C"/>
    <w:rsid w:val="46D249A4"/>
    <w:rsid w:val="46D84FA3"/>
    <w:rsid w:val="46DEAE5E"/>
    <w:rsid w:val="46DEB9FB"/>
    <w:rsid w:val="46E11C0F"/>
    <w:rsid w:val="46E40844"/>
    <w:rsid w:val="46E6E0C8"/>
    <w:rsid w:val="46F079A3"/>
    <w:rsid w:val="46F16B6D"/>
    <w:rsid w:val="46F280FA"/>
    <w:rsid w:val="46FA6A42"/>
    <w:rsid w:val="4708565A"/>
    <w:rsid w:val="47117443"/>
    <w:rsid w:val="47146ED4"/>
    <w:rsid w:val="471FCF3A"/>
    <w:rsid w:val="4726FD9D"/>
    <w:rsid w:val="47283BE8"/>
    <w:rsid w:val="473B4774"/>
    <w:rsid w:val="474FE387"/>
    <w:rsid w:val="4766FD0E"/>
    <w:rsid w:val="4770E4A5"/>
    <w:rsid w:val="47719571"/>
    <w:rsid w:val="4773635E"/>
    <w:rsid w:val="47770075"/>
    <w:rsid w:val="478EDADC"/>
    <w:rsid w:val="479363B2"/>
    <w:rsid w:val="47965A53"/>
    <w:rsid w:val="479A2123"/>
    <w:rsid w:val="479B638B"/>
    <w:rsid w:val="479BDD3A"/>
    <w:rsid w:val="47B594E9"/>
    <w:rsid w:val="47BB4FFC"/>
    <w:rsid w:val="47C5C004"/>
    <w:rsid w:val="47C607E7"/>
    <w:rsid w:val="47D103A5"/>
    <w:rsid w:val="47D78C28"/>
    <w:rsid w:val="47D7B4F1"/>
    <w:rsid w:val="47DC533D"/>
    <w:rsid w:val="47ED6C7D"/>
    <w:rsid w:val="47F661FF"/>
    <w:rsid w:val="48046288"/>
    <w:rsid w:val="48074FA3"/>
    <w:rsid w:val="48227E5B"/>
    <w:rsid w:val="4823A010"/>
    <w:rsid w:val="4824A679"/>
    <w:rsid w:val="4829703B"/>
    <w:rsid w:val="4833683D"/>
    <w:rsid w:val="483EBFE9"/>
    <w:rsid w:val="48420796"/>
    <w:rsid w:val="48432775"/>
    <w:rsid w:val="48467AE5"/>
    <w:rsid w:val="4847F88E"/>
    <w:rsid w:val="484AA7FC"/>
    <w:rsid w:val="484E772D"/>
    <w:rsid w:val="485C4F41"/>
    <w:rsid w:val="485E7B7F"/>
    <w:rsid w:val="486463CA"/>
    <w:rsid w:val="487965AE"/>
    <w:rsid w:val="48823AEC"/>
    <w:rsid w:val="48848F58"/>
    <w:rsid w:val="48881D3E"/>
    <w:rsid w:val="4893A6BC"/>
    <w:rsid w:val="4894ECB4"/>
    <w:rsid w:val="48996E2D"/>
    <w:rsid w:val="48A7C38F"/>
    <w:rsid w:val="48B554AC"/>
    <w:rsid w:val="48B96DA0"/>
    <w:rsid w:val="48D48912"/>
    <w:rsid w:val="48D5D586"/>
    <w:rsid w:val="48D77DC2"/>
    <w:rsid w:val="48F8891E"/>
    <w:rsid w:val="48F90136"/>
    <w:rsid w:val="49017977"/>
    <w:rsid w:val="4903062D"/>
    <w:rsid w:val="490D2582"/>
    <w:rsid w:val="491EFF59"/>
    <w:rsid w:val="492A1DAD"/>
    <w:rsid w:val="49387E69"/>
    <w:rsid w:val="493C12EA"/>
    <w:rsid w:val="4945AF40"/>
    <w:rsid w:val="494DC852"/>
    <w:rsid w:val="49523424"/>
    <w:rsid w:val="495D9D0C"/>
    <w:rsid w:val="495E271E"/>
    <w:rsid w:val="495EC0F8"/>
    <w:rsid w:val="496000F3"/>
    <w:rsid w:val="49635D39"/>
    <w:rsid w:val="496408DF"/>
    <w:rsid w:val="4972EED7"/>
    <w:rsid w:val="4978CF72"/>
    <w:rsid w:val="49821010"/>
    <w:rsid w:val="49893CDE"/>
    <w:rsid w:val="498950C6"/>
    <w:rsid w:val="499A985F"/>
    <w:rsid w:val="499F2CC3"/>
    <w:rsid w:val="49A1F780"/>
    <w:rsid w:val="49A47EC3"/>
    <w:rsid w:val="49C17CD5"/>
    <w:rsid w:val="49C1AAAB"/>
    <w:rsid w:val="49C2D878"/>
    <w:rsid w:val="49CABC67"/>
    <w:rsid w:val="49D32DFD"/>
    <w:rsid w:val="49D4E7A3"/>
    <w:rsid w:val="49DDD7F7"/>
    <w:rsid w:val="49E82843"/>
    <w:rsid w:val="49F126FA"/>
    <w:rsid w:val="49FF1455"/>
    <w:rsid w:val="49FFB63E"/>
    <w:rsid w:val="4A09003C"/>
    <w:rsid w:val="4A1151EF"/>
    <w:rsid w:val="4A1B48C6"/>
    <w:rsid w:val="4A2B7EFC"/>
    <w:rsid w:val="4A2D90D5"/>
    <w:rsid w:val="4A3B6603"/>
    <w:rsid w:val="4A405778"/>
    <w:rsid w:val="4A430A36"/>
    <w:rsid w:val="4A44E44E"/>
    <w:rsid w:val="4A473144"/>
    <w:rsid w:val="4A4B8E31"/>
    <w:rsid w:val="4A4CBAF5"/>
    <w:rsid w:val="4A65029B"/>
    <w:rsid w:val="4A67D027"/>
    <w:rsid w:val="4A699A0C"/>
    <w:rsid w:val="4A777298"/>
    <w:rsid w:val="4A859BBD"/>
    <w:rsid w:val="4A8A59FB"/>
    <w:rsid w:val="4A8B1701"/>
    <w:rsid w:val="4A8F5D0A"/>
    <w:rsid w:val="4A960872"/>
    <w:rsid w:val="4A967D34"/>
    <w:rsid w:val="4A9ABDFC"/>
    <w:rsid w:val="4AA06588"/>
    <w:rsid w:val="4AA4D355"/>
    <w:rsid w:val="4AAA7A94"/>
    <w:rsid w:val="4AADEB15"/>
    <w:rsid w:val="4ADCE755"/>
    <w:rsid w:val="4ADDD10A"/>
    <w:rsid w:val="4AE4D09C"/>
    <w:rsid w:val="4AE524F8"/>
    <w:rsid w:val="4AEAE134"/>
    <w:rsid w:val="4AF88322"/>
    <w:rsid w:val="4B01684E"/>
    <w:rsid w:val="4B02E87B"/>
    <w:rsid w:val="4B0300B2"/>
    <w:rsid w:val="4B133D5F"/>
    <w:rsid w:val="4B1DE071"/>
    <w:rsid w:val="4B2033AA"/>
    <w:rsid w:val="4B20C74C"/>
    <w:rsid w:val="4B3A593C"/>
    <w:rsid w:val="4B3ACD29"/>
    <w:rsid w:val="4B3C9319"/>
    <w:rsid w:val="4B3D8BC8"/>
    <w:rsid w:val="4B3F9461"/>
    <w:rsid w:val="4B3FB1C4"/>
    <w:rsid w:val="4B427732"/>
    <w:rsid w:val="4B478466"/>
    <w:rsid w:val="4B47CB7B"/>
    <w:rsid w:val="4B499DED"/>
    <w:rsid w:val="4B4AD735"/>
    <w:rsid w:val="4B585752"/>
    <w:rsid w:val="4B6077DA"/>
    <w:rsid w:val="4B66D394"/>
    <w:rsid w:val="4B741A2E"/>
    <w:rsid w:val="4B7AC0DA"/>
    <w:rsid w:val="4B7DD58A"/>
    <w:rsid w:val="4B8149BD"/>
    <w:rsid w:val="4B83875E"/>
    <w:rsid w:val="4B86F756"/>
    <w:rsid w:val="4B87040E"/>
    <w:rsid w:val="4B8EB8DF"/>
    <w:rsid w:val="4B8F59DA"/>
    <w:rsid w:val="4B9357E3"/>
    <w:rsid w:val="4B953908"/>
    <w:rsid w:val="4B9FA9AB"/>
    <w:rsid w:val="4BA41571"/>
    <w:rsid w:val="4BA47C8F"/>
    <w:rsid w:val="4BB068EA"/>
    <w:rsid w:val="4BB10670"/>
    <w:rsid w:val="4BB86082"/>
    <w:rsid w:val="4BB8C75D"/>
    <w:rsid w:val="4BC546CE"/>
    <w:rsid w:val="4BC7D901"/>
    <w:rsid w:val="4BCBF43A"/>
    <w:rsid w:val="4BF7E401"/>
    <w:rsid w:val="4BFA6EE5"/>
    <w:rsid w:val="4C16581B"/>
    <w:rsid w:val="4C18DEFB"/>
    <w:rsid w:val="4C2147B6"/>
    <w:rsid w:val="4C2F1B98"/>
    <w:rsid w:val="4C326A5C"/>
    <w:rsid w:val="4C4257BF"/>
    <w:rsid w:val="4C4630BA"/>
    <w:rsid w:val="4C4F378F"/>
    <w:rsid w:val="4C5DBEB1"/>
    <w:rsid w:val="4C66A1EA"/>
    <w:rsid w:val="4C6A2ADE"/>
    <w:rsid w:val="4C79695C"/>
    <w:rsid w:val="4C980A3A"/>
    <w:rsid w:val="4CA961FD"/>
    <w:rsid w:val="4CAB918B"/>
    <w:rsid w:val="4CB90622"/>
    <w:rsid w:val="4CB9B0D2"/>
    <w:rsid w:val="4CBE1838"/>
    <w:rsid w:val="4CC0FC2C"/>
    <w:rsid w:val="4CC45710"/>
    <w:rsid w:val="4CD399A9"/>
    <w:rsid w:val="4CD46C5D"/>
    <w:rsid w:val="4CF3FEE4"/>
    <w:rsid w:val="4CFA3220"/>
    <w:rsid w:val="4D00075F"/>
    <w:rsid w:val="4D003570"/>
    <w:rsid w:val="4D019AEB"/>
    <w:rsid w:val="4D03B28F"/>
    <w:rsid w:val="4D0B0909"/>
    <w:rsid w:val="4D14BDF0"/>
    <w:rsid w:val="4D1661B1"/>
    <w:rsid w:val="4D189240"/>
    <w:rsid w:val="4D19FA96"/>
    <w:rsid w:val="4D1B2922"/>
    <w:rsid w:val="4D1D255D"/>
    <w:rsid w:val="4D29826B"/>
    <w:rsid w:val="4D4423B1"/>
    <w:rsid w:val="4D487AF0"/>
    <w:rsid w:val="4D4CD6D1"/>
    <w:rsid w:val="4D5B6CE0"/>
    <w:rsid w:val="4D6123B9"/>
    <w:rsid w:val="4D622FE2"/>
    <w:rsid w:val="4D644113"/>
    <w:rsid w:val="4D7B7DFF"/>
    <w:rsid w:val="4D8FB84D"/>
    <w:rsid w:val="4D9D3D04"/>
    <w:rsid w:val="4DCB6A82"/>
    <w:rsid w:val="4DD25E9E"/>
    <w:rsid w:val="4DF0DCE5"/>
    <w:rsid w:val="4E09868A"/>
    <w:rsid w:val="4E0C3532"/>
    <w:rsid w:val="4E0C55A5"/>
    <w:rsid w:val="4E14D5F4"/>
    <w:rsid w:val="4E15AE85"/>
    <w:rsid w:val="4E17F595"/>
    <w:rsid w:val="4E2F71DB"/>
    <w:rsid w:val="4E316EB9"/>
    <w:rsid w:val="4E3769E2"/>
    <w:rsid w:val="4E37FC65"/>
    <w:rsid w:val="4E400EA8"/>
    <w:rsid w:val="4E431E7D"/>
    <w:rsid w:val="4E487605"/>
    <w:rsid w:val="4E5712FD"/>
    <w:rsid w:val="4E598377"/>
    <w:rsid w:val="4E6DE945"/>
    <w:rsid w:val="4E7904C8"/>
    <w:rsid w:val="4E7E6F28"/>
    <w:rsid w:val="4E95C7CA"/>
    <w:rsid w:val="4E9C0715"/>
    <w:rsid w:val="4EA576D0"/>
    <w:rsid w:val="4EA62032"/>
    <w:rsid w:val="4EA7E55A"/>
    <w:rsid w:val="4EB6F983"/>
    <w:rsid w:val="4EB81727"/>
    <w:rsid w:val="4EBDD7BA"/>
    <w:rsid w:val="4ED926EA"/>
    <w:rsid w:val="4EF556D6"/>
    <w:rsid w:val="4EFEF01F"/>
    <w:rsid w:val="4F02F680"/>
    <w:rsid w:val="4F0C9BCF"/>
    <w:rsid w:val="4F232E93"/>
    <w:rsid w:val="4F2D2FAB"/>
    <w:rsid w:val="4F3EBF88"/>
    <w:rsid w:val="4F536FB4"/>
    <w:rsid w:val="4F663EC4"/>
    <w:rsid w:val="4F692410"/>
    <w:rsid w:val="4F698669"/>
    <w:rsid w:val="4F6ACB07"/>
    <w:rsid w:val="4F6EF826"/>
    <w:rsid w:val="4F8E27BC"/>
    <w:rsid w:val="4F950EAE"/>
    <w:rsid w:val="4FA9ADAF"/>
    <w:rsid w:val="4FAC5EAF"/>
    <w:rsid w:val="4FAC6C6D"/>
    <w:rsid w:val="4FB067BD"/>
    <w:rsid w:val="4FB164E1"/>
    <w:rsid w:val="4FB41D28"/>
    <w:rsid w:val="4FBAE9DF"/>
    <w:rsid w:val="4FBD7002"/>
    <w:rsid w:val="4FC99F5C"/>
    <w:rsid w:val="4FCE69C5"/>
    <w:rsid w:val="4FE103B1"/>
    <w:rsid w:val="4FEC642C"/>
    <w:rsid w:val="4FF81CDD"/>
    <w:rsid w:val="4FFC2831"/>
    <w:rsid w:val="4FFD9711"/>
    <w:rsid w:val="5009B9A6"/>
    <w:rsid w:val="5011640D"/>
    <w:rsid w:val="5016084C"/>
    <w:rsid w:val="5018BC0D"/>
    <w:rsid w:val="501F1F27"/>
    <w:rsid w:val="50252622"/>
    <w:rsid w:val="5035518F"/>
    <w:rsid w:val="5043F58F"/>
    <w:rsid w:val="5052918C"/>
    <w:rsid w:val="50578049"/>
    <w:rsid w:val="50644B16"/>
    <w:rsid w:val="5075EEF9"/>
    <w:rsid w:val="5085E819"/>
    <w:rsid w:val="5086CBCE"/>
    <w:rsid w:val="508D8559"/>
    <w:rsid w:val="5096089A"/>
    <w:rsid w:val="50AA92E7"/>
    <w:rsid w:val="50B1979C"/>
    <w:rsid w:val="50B4D3BB"/>
    <w:rsid w:val="50C62CD8"/>
    <w:rsid w:val="50CA303B"/>
    <w:rsid w:val="50CF68E1"/>
    <w:rsid w:val="50DE754D"/>
    <w:rsid w:val="50E74BF2"/>
    <w:rsid w:val="510A73FB"/>
    <w:rsid w:val="510FF2B5"/>
    <w:rsid w:val="511B1044"/>
    <w:rsid w:val="511DD2B8"/>
    <w:rsid w:val="51206B5A"/>
    <w:rsid w:val="512B63C0"/>
    <w:rsid w:val="512FC7F7"/>
    <w:rsid w:val="5138FAB2"/>
    <w:rsid w:val="513977F5"/>
    <w:rsid w:val="51406C7C"/>
    <w:rsid w:val="5149207D"/>
    <w:rsid w:val="515E4900"/>
    <w:rsid w:val="5162078E"/>
    <w:rsid w:val="5172B0B2"/>
    <w:rsid w:val="51783961"/>
    <w:rsid w:val="5178ACC2"/>
    <w:rsid w:val="5179C725"/>
    <w:rsid w:val="517EF554"/>
    <w:rsid w:val="517FA3FF"/>
    <w:rsid w:val="518E18FB"/>
    <w:rsid w:val="51907692"/>
    <w:rsid w:val="51923C4E"/>
    <w:rsid w:val="51931E81"/>
    <w:rsid w:val="51966263"/>
    <w:rsid w:val="51A527BE"/>
    <w:rsid w:val="51A7E2D3"/>
    <w:rsid w:val="51B7D10F"/>
    <w:rsid w:val="51BA8959"/>
    <w:rsid w:val="51C8D939"/>
    <w:rsid w:val="51D43F3C"/>
    <w:rsid w:val="51DC117B"/>
    <w:rsid w:val="51DD528B"/>
    <w:rsid w:val="51ED98E8"/>
    <w:rsid w:val="52064EE8"/>
    <w:rsid w:val="52142C43"/>
    <w:rsid w:val="521EA42F"/>
    <w:rsid w:val="52215430"/>
    <w:rsid w:val="5223F7E8"/>
    <w:rsid w:val="52269814"/>
    <w:rsid w:val="523672B9"/>
    <w:rsid w:val="52464C3D"/>
    <w:rsid w:val="52465BEB"/>
    <w:rsid w:val="5252853C"/>
    <w:rsid w:val="52572F4C"/>
    <w:rsid w:val="525C71E4"/>
    <w:rsid w:val="5260A45A"/>
    <w:rsid w:val="5275310F"/>
    <w:rsid w:val="5278F302"/>
    <w:rsid w:val="527A2245"/>
    <w:rsid w:val="52891038"/>
    <w:rsid w:val="5296315F"/>
    <w:rsid w:val="529C00FB"/>
    <w:rsid w:val="529C5D61"/>
    <w:rsid w:val="529E1098"/>
    <w:rsid w:val="52A13CDE"/>
    <w:rsid w:val="52A15BD4"/>
    <w:rsid w:val="52A31ECC"/>
    <w:rsid w:val="52BEB0B4"/>
    <w:rsid w:val="52C0CAC7"/>
    <w:rsid w:val="52C68805"/>
    <w:rsid w:val="52C78BE1"/>
    <w:rsid w:val="52C7A3A2"/>
    <w:rsid w:val="52D3F15C"/>
    <w:rsid w:val="52D6295B"/>
    <w:rsid w:val="52D91801"/>
    <w:rsid w:val="52E451C6"/>
    <w:rsid w:val="52E905A3"/>
    <w:rsid w:val="52EA8F6B"/>
    <w:rsid w:val="52EE9794"/>
    <w:rsid w:val="52F170DA"/>
    <w:rsid w:val="53075BF7"/>
    <w:rsid w:val="530A4E16"/>
    <w:rsid w:val="530AE63F"/>
    <w:rsid w:val="5314FC35"/>
    <w:rsid w:val="5330071F"/>
    <w:rsid w:val="5332F6F1"/>
    <w:rsid w:val="5343AB4D"/>
    <w:rsid w:val="5345D9D9"/>
    <w:rsid w:val="5349DA40"/>
    <w:rsid w:val="5354E08B"/>
    <w:rsid w:val="5356DEEF"/>
    <w:rsid w:val="5368C7D7"/>
    <w:rsid w:val="53798D5E"/>
    <w:rsid w:val="53802712"/>
    <w:rsid w:val="53866024"/>
    <w:rsid w:val="538A3272"/>
    <w:rsid w:val="539A145C"/>
    <w:rsid w:val="539A740A"/>
    <w:rsid w:val="53A1C705"/>
    <w:rsid w:val="53A53066"/>
    <w:rsid w:val="53C3EF11"/>
    <w:rsid w:val="53C58D99"/>
    <w:rsid w:val="53C631FB"/>
    <w:rsid w:val="53D6C18C"/>
    <w:rsid w:val="53DB1111"/>
    <w:rsid w:val="53EA9AB7"/>
    <w:rsid w:val="540EF51B"/>
    <w:rsid w:val="540F5F5F"/>
    <w:rsid w:val="5414A57C"/>
    <w:rsid w:val="541504FC"/>
    <w:rsid w:val="541A4BBA"/>
    <w:rsid w:val="542A9181"/>
    <w:rsid w:val="543674F8"/>
    <w:rsid w:val="543C69ED"/>
    <w:rsid w:val="5444A971"/>
    <w:rsid w:val="54510A19"/>
    <w:rsid w:val="54527080"/>
    <w:rsid w:val="5452B106"/>
    <w:rsid w:val="5464FCA6"/>
    <w:rsid w:val="546A07E1"/>
    <w:rsid w:val="546BE6B0"/>
    <w:rsid w:val="5470C7AF"/>
    <w:rsid w:val="54714CF8"/>
    <w:rsid w:val="5472A065"/>
    <w:rsid w:val="54738DE4"/>
    <w:rsid w:val="54773DB0"/>
    <w:rsid w:val="54782C0C"/>
    <w:rsid w:val="548434BD"/>
    <w:rsid w:val="548A6DBF"/>
    <w:rsid w:val="549059F7"/>
    <w:rsid w:val="54A2A9A8"/>
    <w:rsid w:val="54B97DA9"/>
    <w:rsid w:val="54C4FA18"/>
    <w:rsid w:val="54DD1F3A"/>
    <w:rsid w:val="54DFA77B"/>
    <w:rsid w:val="54E884AF"/>
    <w:rsid w:val="54EAFAB8"/>
    <w:rsid w:val="54F3D51D"/>
    <w:rsid w:val="54F6F738"/>
    <w:rsid w:val="54F725FC"/>
    <w:rsid w:val="54FA0273"/>
    <w:rsid w:val="55007F3E"/>
    <w:rsid w:val="5508483A"/>
    <w:rsid w:val="550EF6BF"/>
    <w:rsid w:val="5518DDF4"/>
    <w:rsid w:val="551F943B"/>
    <w:rsid w:val="552097D3"/>
    <w:rsid w:val="5537F178"/>
    <w:rsid w:val="554493E3"/>
    <w:rsid w:val="555788E5"/>
    <w:rsid w:val="55594469"/>
    <w:rsid w:val="5562608A"/>
    <w:rsid w:val="556634D1"/>
    <w:rsid w:val="557A7FEE"/>
    <w:rsid w:val="5588DFFC"/>
    <w:rsid w:val="558B36A8"/>
    <w:rsid w:val="55920EE8"/>
    <w:rsid w:val="5593B3CA"/>
    <w:rsid w:val="55A21748"/>
    <w:rsid w:val="55A68EBF"/>
    <w:rsid w:val="55AA38FC"/>
    <w:rsid w:val="55AB9722"/>
    <w:rsid w:val="55B86087"/>
    <w:rsid w:val="55B90D2F"/>
    <w:rsid w:val="55BE4B13"/>
    <w:rsid w:val="55C3FE01"/>
    <w:rsid w:val="55CBF267"/>
    <w:rsid w:val="55CCFE47"/>
    <w:rsid w:val="55D8EE97"/>
    <w:rsid w:val="55DD5190"/>
    <w:rsid w:val="55E41DBB"/>
    <w:rsid w:val="55F6393A"/>
    <w:rsid w:val="55FB2534"/>
    <w:rsid w:val="560A620F"/>
    <w:rsid w:val="560D5E2F"/>
    <w:rsid w:val="56358C08"/>
    <w:rsid w:val="56440D9A"/>
    <w:rsid w:val="56448206"/>
    <w:rsid w:val="5656F5B6"/>
    <w:rsid w:val="565A3416"/>
    <w:rsid w:val="565F085F"/>
    <w:rsid w:val="56625C31"/>
    <w:rsid w:val="566CC2F4"/>
    <w:rsid w:val="5676BE0F"/>
    <w:rsid w:val="56805B84"/>
    <w:rsid w:val="569AC3BC"/>
    <w:rsid w:val="569BE2A4"/>
    <w:rsid w:val="56AB2028"/>
    <w:rsid w:val="56B7C7D4"/>
    <w:rsid w:val="56BFB814"/>
    <w:rsid w:val="56C04B48"/>
    <w:rsid w:val="56C20B68"/>
    <w:rsid w:val="56CBCAC6"/>
    <w:rsid w:val="56CC1357"/>
    <w:rsid w:val="56D23AAF"/>
    <w:rsid w:val="56DC80D9"/>
    <w:rsid w:val="56DFE447"/>
    <w:rsid w:val="56E09F8A"/>
    <w:rsid w:val="56E460AF"/>
    <w:rsid w:val="56E7F3D7"/>
    <w:rsid w:val="56EDF543"/>
    <w:rsid w:val="571114C8"/>
    <w:rsid w:val="571A6ECD"/>
    <w:rsid w:val="571BAD61"/>
    <w:rsid w:val="57256D80"/>
    <w:rsid w:val="5728F3E1"/>
    <w:rsid w:val="573FA6AF"/>
    <w:rsid w:val="5749E801"/>
    <w:rsid w:val="5759BE77"/>
    <w:rsid w:val="576EBD06"/>
    <w:rsid w:val="5770DE29"/>
    <w:rsid w:val="5779DA85"/>
    <w:rsid w:val="577AA79A"/>
    <w:rsid w:val="5782B2AD"/>
    <w:rsid w:val="5786A828"/>
    <w:rsid w:val="5796F595"/>
    <w:rsid w:val="5799D6DD"/>
    <w:rsid w:val="57C6B1C4"/>
    <w:rsid w:val="57CC4A59"/>
    <w:rsid w:val="57D65EA2"/>
    <w:rsid w:val="57DA9143"/>
    <w:rsid w:val="57E12547"/>
    <w:rsid w:val="57EC2C6C"/>
    <w:rsid w:val="57EE95F0"/>
    <w:rsid w:val="57F1A3C1"/>
    <w:rsid w:val="57F9F3DD"/>
    <w:rsid w:val="580E7937"/>
    <w:rsid w:val="58157AAB"/>
    <w:rsid w:val="581788A7"/>
    <w:rsid w:val="581B4828"/>
    <w:rsid w:val="582B75DF"/>
    <w:rsid w:val="5834D18B"/>
    <w:rsid w:val="583D01B2"/>
    <w:rsid w:val="584A113C"/>
    <w:rsid w:val="584E3863"/>
    <w:rsid w:val="585B9703"/>
    <w:rsid w:val="586978A9"/>
    <w:rsid w:val="586BE2B6"/>
    <w:rsid w:val="5878EE13"/>
    <w:rsid w:val="587C34A5"/>
    <w:rsid w:val="58993E9C"/>
    <w:rsid w:val="589FEF28"/>
    <w:rsid w:val="58AD4960"/>
    <w:rsid w:val="58BCBE69"/>
    <w:rsid w:val="58C95028"/>
    <w:rsid w:val="58CABB95"/>
    <w:rsid w:val="58CE7E11"/>
    <w:rsid w:val="58D2FEC5"/>
    <w:rsid w:val="58D7391F"/>
    <w:rsid w:val="58E1530E"/>
    <w:rsid w:val="58E17AA5"/>
    <w:rsid w:val="58E88DE2"/>
    <w:rsid w:val="58ECFECA"/>
    <w:rsid w:val="58F88ACD"/>
    <w:rsid w:val="5910992B"/>
    <w:rsid w:val="5935178A"/>
    <w:rsid w:val="593541FB"/>
    <w:rsid w:val="594893A1"/>
    <w:rsid w:val="5948DD2C"/>
    <w:rsid w:val="59519EBC"/>
    <w:rsid w:val="5953C415"/>
    <w:rsid w:val="595E96D3"/>
    <w:rsid w:val="59658972"/>
    <w:rsid w:val="597BCCD4"/>
    <w:rsid w:val="597DFA2E"/>
    <w:rsid w:val="5999F29F"/>
    <w:rsid w:val="599F8BFB"/>
    <w:rsid w:val="59B34A9C"/>
    <w:rsid w:val="59B83132"/>
    <w:rsid w:val="59B83734"/>
    <w:rsid w:val="59C60FBC"/>
    <w:rsid w:val="59C87B83"/>
    <w:rsid w:val="59D0BC43"/>
    <w:rsid w:val="59E314F1"/>
    <w:rsid w:val="59E7F61B"/>
    <w:rsid w:val="59E85E65"/>
    <w:rsid w:val="59F5622D"/>
    <w:rsid w:val="59FE8BBF"/>
    <w:rsid w:val="5A0DA2B6"/>
    <w:rsid w:val="5A106AFD"/>
    <w:rsid w:val="5A1C7399"/>
    <w:rsid w:val="5A21CCBC"/>
    <w:rsid w:val="5A2AD785"/>
    <w:rsid w:val="5A2D968C"/>
    <w:rsid w:val="5A333FA6"/>
    <w:rsid w:val="5A441C94"/>
    <w:rsid w:val="5A470789"/>
    <w:rsid w:val="5A4D29DF"/>
    <w:rsid w:val="5A4D9A25"/>
    <w:rsid w:val="5A514528"/>
    <w:rsid w:val="5A5C1EF6"/>
    <w:rsid w:val="5A5DE8F9"/>
    <w:rsid w:val="5A6079AB"/>
    <w:rsid w:val="5A64F58F"/>
    <w:rsid w:val="5A65E4E7"/>
    <w:rsid w:val="5A673E72"/>
    <w:rsid w:val="5A728FCB"/>
    <w:rsid w:val="5A72C9A2"/>
    <w:rsid w:val="5A746061"/>
    <w:rsid w:val="5A7CFF74"/>
    <w:rsid w:val="5A91F359"/>
    <w:rsid w:val="5AA1748E"/>
    <w:rsid w:val="5AA8B95C"/>
    <w:rsid w:val="5AAFE17D"/>
    <w:rsid w:val="5AB3C589"/>
    <w:rsid w:val="5AB906E4"/>
    <w:rsid w:val="5AB9928A"/>
    <w:rsid w:val="5AB9B93D"/>
    <w:rsid w:val="5ACD8AD0"/>
    <w:rsid w:val="5AD685A1"/>
    <w:rsid w:val="5ADE4FED"/>
    <w:rsid w:val="5ADED633"/>
    <w:rsid w:val="5AE27E42"/>
    <w:rsid w:val="5AE48CEE"/>
    <w:rsid w:val="5AFDA349"/>
    <w:rsid w:val="5B14ABA5"/>
    <w:rsid w:val="5B176E67"/>
    <w:rsid w:val="5B18C9FD"/>
    <w:rsid w:val="5B1CA681"/>
    <w:rsid w:val="5B2E09E0"/>
    <w:rsid w:val="5B3BF1C1"/>
    <w:rsid w:val="5B4B2DD0"/>
    <w:rsid w:val="5B626DE6"/>
    <w:rsid w:val="5B64E4B6"/>
    <w:rsid w:val="5B6E3484"/>
    <w:rsid w:val="5B72109A"/>
    <w:rsid w:val="5B7D4082"/>
    <w:rsid w:val="5B7F1847"/>
    <w:rsid w:val="5B83646C"/>
    <w:rsid w:val="5B8E395A"/>
    <w:rsid w:val="5B945756"/>
    <w:rsid w:val="5B95F15B"/>
    <w:rsid w:val="5B96FF34"/>
    <w:rsid w:val="5B9723F4"/>
    <w:rsid w:val="5B97B9A8"/>
    <w:rsid w:val="5B9B7966"/>
    <w:rsid w:val="5BA42299"/>
    <w:rsid w:val="5BADAE18"/>
    <w:rsid w:val="5BB7094F"/>
    <w:rsid w:val="5BB713C1"/>
    <w:rsid w:val="5BBA7A4E"/>
    <w:rsid w:val="5BC16A9D"/>
    <w:rsid w:val="5BC78D17"/>
    <w:rsid w:val="5BE811AB"/>
    <w:rsid w:val="5BEAA687"/>
    <w:rsid w:val="5BEEDE4C"/>
    <w:rsid w:val="5BF07B46"/>
    <w:rsid w:val="5C0E3A1D"/>
    <w:rsid w:val="5C1444C4"/>
    <w:rsid w:val="5C1685DA"/>
    <w:rsid w:val="5C2AAEA8"/>
    <w:rsid w:val="5C2B1526"/>
    <w:rsid w:val="5C2CC883"/>
    <w:rsid w:val="5C2F5B6E"/>
    <w:rsid w:val="5C3D32AB"/>
    <w:rsid w:val="5C4DEE70"/>
    <w:rsid w:val="5C5F0084"/>
    <w:rsid w:val="5C666A56"/>
    <w:rsid w:val="5C679CAF"/>
    <w:rsid w:val="5C7083D6"/>
    <w:rsid w:val="5C70E127"/>
    <w:rsid w:val="5C8F11EC"/>
    <w:rsid w:val="5CA0A7AB"/>
    <w:rsid w:val="5CA783AF"/>
    <w:rsid w:val="5CB93890"/>
    <w:rsid w:val="5CB96362"/>
    <w:rsid w:val="5CD519F6"/>
    <w:rsid w:val="5CDD4C6D"/>
    <w:rsid w:val="5CEF33E6"/>
    <w:rsid w:val="5CF6A751"/>
    <w:rsid w:val="5CFE035D"/>
    <w:rsid w:val="5D0FAA1D"/>
    <w:rsid w:val="5D193480"/>
    <w:rsid w:val="5D1E7AED"/>
    <w:rsid w:val="5D204F96"/>
    <w:rsid w:val="5D2D02A1"/>
    <w:rsid w:val="5D351117"/>
    <w:rsid w:val="5D3C0D7E"/>
    <w:rsid w:val="5D4F1BE2"/>
    <w:rsid w:val="5D4FA5C8"/>
    <w:rsid w:val="5D52B555"/>
    <w:rsid w:val="5D568A7A"/>
    <w:rsid w:val="5D5736E1"/>
    <w:rsid w:val="5D62E9C5"/>
    <w:rsid w:val="5D67EE77"/>
    <w:rsid w:val="5D6C67E8"/>
    <w:rsid w:val="5D6E1857"/>
    <w:rsid w:val="5D7B56BF"/>
    <w:rsid w:val="5D89BDCB"/>
    <w:rsid w:val="5D8E16D0"/>
    <w:rsid w:val="5D8FB654"/>
    <w:rsid w:val="5DA23A36"/>
    <w:rsid w:val="5DCB6311"/>
    <w:rsid w:val="5DCE72DE"/>
    <w:rsid w:val="5DD193E2"/>
    <w:rsid w:val="5DE1C619"/>
    <w:rsid w:val="5DFDB02E"/>
    <w:rsid w:val="5E08343F"/>
    <w:rsid w:val="5E08AF14"/>
    <w:rsid w:val="5E0C8A71"/>
    <w:rsid w:val="5E225416"/>
    <w:rsid w:val="5E3D817D"/>
    <w:rsid w:val="5E424AE3"/>
    <w:rsid w:val="5E465614"/>
    <w:rsid w:val="5E4A95EA"/>
    <w:rsid w:val="5E4C221C"/>
    <w:rsid w:val="5E507987"/>
    <w:rsid w:val="5E508A2A"/>
    <w:rsid w:val="5E532A9D"/>
    <w:rsid w:val="5E543EA8"/>
    <w:rsid w:val="5E5DED4B"/>
    <w:rsid w:val="5E640588"/>
    <w:rsid w:val="5E817A1E"/>
    <w:rsid w:val="5E8C3435"/>
    <w:rsid w:val="5EA9CD1C"/>
    <w:rsid w:val="5EB08CFB"/>
    <w:rsid w:val="5EB19163"/>
    <w:rsid w:val="5EBDB7A8"/>
    <w:rsid w:val="5ED6D219"/>
    <w:rsid w:val="5EEA2E7E"/>
    <w:rsid w:val="5EF16E8D"/>
    <w:rsid w:val="5EF9BA02"/>
    <w:rsid w:val="5F03B000"/>
    <w:rsid w:val="5F1EFDA4"/>
    <w:rsid w:val="5F2B2EA5"/>
    <w:rsid w:val="5F2B6C24"/>
    <w:rsid w:val="5F36EB5D"/>
    <w:rsid w:val="5F4E9C28"/>
    <w:rsid w:val="5F51D6AA"/>
    <w:rsid w:val="5F73FF24"/>
    <w:rsid w:val="5F81CEC6"/>
    <w:rsid w:val="5F8E6C0A"/>
    <w:rsid w:val="5F938084"/>
    <w:rsid w:val="5F975822"/>
    <w:rsid w:val="5F991BE8"/>
    <w:rsid w:val="5FA26DD8"/>
    <w:rsid w:val="5FA7782F"/>
    <w:rsid w:val="5FAF20C8"/>
    <w:rsid w:val="5FB3F033"/>
    <w:rsid w:val="5FB8632B"/>
    <w:rsid w:val="5FDC9CDD"/>
    <w:rsid w:val="5FDCB87C"/>
    <w:rsid w:val="5FDF65D3"/>
    <w:rsid w:val="5FE11923"/>
    <w:rsid w:val="5FE1DFAD"/>
    <w:rsid w:val="5FEC33BA"/>
    <w:rsid w:val="5FED3D5B"/>
    <w:rsid w:val="5FEEEF72"/>
    <w:rsid w:val="6014E54F"/>
    <w:rsid w:val="602C66CC"/>
    <w:rsid w:val="604A6369"/>
    <w:rsid w:val="606631B7"/>
    <w:rsid w:val="6067E2BD"/>
    <w:rsid w:val="6087468A"/>
    <w:rsid w:val="608C16C7"/>
    <w:rsid w:val="608CE17D"/>
    <w:rsid w:val="60AB2F6D"/>
    <w:rsid w:val="60B2B372"/>
    <w:rsid w:val="60BFB21C"/>
    <w:rsid w:val="60D514DE"/>
    <w:rsid w:val="60E3A1E5"/>
    <w:rsid w:val="60FC7B7D"/>
    <w:rsid w:val="61041395"/>
    <w:rsid w:val="6107E4A0"/>
    <w:rsid w:val="6109CB77"/>
    <w:rsid w:val="610E9E77"/>
    <w:rsid w:val="611F6000"/>
    <w:rsid w:val="6122CD7D"/>
    <w:rsid w:val="612D4CA6"/>
    <w:rsid w:val="61375349"/>
    <w:rsid w:val="613B0301"/>
    <w:rsid w:val="614AFEBC"/>
    <w:rsid w:val="61506998"/>
    <w:rsid w:val="6150F907"/>
    <w:rsid w:val="61569ADE"/>
    <w:rsid w:val="615DFB90"/>
    <w:rsid w:val="615F791C"/>
    <w:rsid w:val="6163B2D5"/>
    <w:rsid w:val="616DEFA7"/>
    <w:rsid w:val="61702B01"/>
    <w:rsid w:val="61709D59"/>
    <w:rsid w:val="6173ABCB"/>
    <w:rsid w:val="6179695D"/>
    <w:rsid w:val="617DDDA8"/>
    <w:rsid w:val="617EC7BF"/>
    <w:rsid w:val="618E669D"/>
    <w:rsid w:val="61930FDF"/>
    <w:rsid w:val="619E487E"/>
    <w:rsid w:val="61A3314A"/>
    <w:rsid w:val="61A87652"/>
    <w:rsid w:val="61AD57F1"/>
    <w:rsid w:val="61B4E553"/>
    <w:rsid w:val="61C117A6"/>
    <w:rsid w:val="61CA1A5A"/>
    <w:rsid w:val="61D8D20E"/>
    <w:rsid w:val="61DB7D7F"/>
    <w:rsid w:val="61E31B40"/>
    <w:rsid w:val="61F252B3"/>
    <w:rsid w:val="61FADF6C"/>
    <w:rsid w:val="61FAE620"/>
    <w:rsid w:val="61FF4902"/>
    <w:rsid w:val="620300BE"/>
    <w:rsid w:val="6208854B"/>
    <w:rsid w:val="620B079B"/>
    <w:rsid w:val="620B2A39"/>
    <w:rsid w:val="620C13BE"/>
    <w:rsid w:val="620CF366"/>
    <w:rsid w:val="620E441A"/>
    <w:rsid w:val="621F08D6"/>
    <w:rsid w:val="622696B9"/>
    <w:rsid w:val="6229248F"/>
    <w:rsid w:val="62297ABF"/>
    <w:rsid w:val="622E9F2B"/>
    <w:rsid w:val="62319883"/>
    <w:rsid w:val="62322735"/>
    <w:rsid w:val="623C67F9"/>
    <w:rsid w:val="623D36B0"/>
    <w:rsid w:val="623DDAFD"/>
    <w:rsid w:val="623ECAE1"/>
    <w:rsid w:val="624BC260"/>
    <w:rsid w:val="62513884"/>
    <w:rsid w:val="625965FE"/>
    <w:rsid w:val="62657E89"/>
    <w:rsid w:val="6265AAE7"/>
    <w:rsid w:val="6274ED2B"/>
    <w:rsid w:val="62862772"/>
    <w:rsid w:val="62A8E7AB"/>
    <w:rsid w:val="62B079E3"/>
    <w:rsid w:val="62B3AD66"/>
    <w:rsid w:val="62B896DB"/>
    <w:rsid w:val="62BDD3DA"/>
    <w:rsid w:val="62C5889F"/>
    <w:rsid w:val="62C77100"/>
    <w:rsid w:val="62D5F1CF"/>
    <w:rsid w:val="62FCE227"/>
    <w:rsid w:val="630C7C15"/>
    <w:rsid w:val="630EC06C"/>
    <w:rsid w:val="630F1B15"/>
    <w:rsid w:val="63110654"/>
    <w:rsid w:val="631401E4"/>
    <w:rsid w:val="631969DC"/>
    <w:rsid w:val="631F7D75"/>
    <w:rsid w:val="6332A332"/>
    <w:rsid w:val="6333A9DF"/>
    <w:rsid w:val="6340DE83"/>
    <w:rsid w:val="6345DCF5"/>
    <w:rsid w:val="634B5F70"/>
    <w:rsid w:val="634E84F5"/>
    <w:rsid w:val="6357653C"/>
    <w:rsid w:val="636B7E20"/>
    <w:rsid w:val="636C46C7"/>
    <w:rsid w:val="636C74B4"/>
    <w:rsid w:val="6376ED6E"/>
    <w:rsid w:val="63787319"/>
    <w:rsid w:val="637E389F"/>
    <w:rsid w:val="63918B33"/>
    <w:rsid w:val="6395C214"/>
    <w:rsid w:val="63B73820"/>
    <w:rsid w:val="63B7D11E"/>
    <w:rsid w:val="63D50BB7"/>
    <w:rsid w:val="63DF32A3"/>
    <w:rsid w:val="63E3A981"/>
    <w:rsid w:val="63EA0D0A"/>
    <w:rsid w:val="63EEC103"/>
    <w:rsid w:val="63F2D419"/>
    <w:rsid w:val="63F2EC60"/>
    <w:rsid w:val="6407B965"/>
    <w:rsid w:val="64092F82"/>
    <w:rsid w:val="640E5900"/>
    <w:rsid w:val="640F2CCE"/>
    <w:rsid w:val="641C9830"/>
    <w:rsid w:val="641D8297"/>
    <w:rsid w:val="64206375"/>
    <w:rsid w:val="64237334"/>
    <w:rsid w:val="64241DFF"/>
    <w:rsid w:val="642C741E"/>
    <w:rsid w:val="644343C5"/>
    <w:rsid w:val="644BBD3E"/>
    <w:rsid w:val="6451BAF3"/>
    <w:rsid w:val="645450A0"/>
    <w:rsid w:val="645799F9"/>
    <w:rsid w:val="646F030B"/>
    <w:rsid w:val="6472AE94"/>
    <w:rsid w:val="64749854"/>
    <w:rsid w:val="6475649C"/>
    <w:rsid w:val="64AA0C4D"/>
    <w:rsid w:val="64C12CDB"/>
    <w:rsid w:val="64CFD3D4"/>
    <w:rsid w:val="64E79A98"/>
    <w:rsid w:val="64E7B0CA"/>
    <w:rsid w:val="64FFC76B"/>
    <w:rsid w:val="650A8110"/>
    <w:rsid w:val="650C7492"/>
    <w:rsid w:val="650EB585"/>
    <w:rsid w:val="6515298E"/>
    <w:rsid w:val="652E6277"/>
    <w:rsid w:val="653FFCB4"/>
    <w:rsid w:val="65433E4B"/>
    <w:rsid w:val="654FD8FD"/>
    <w:rsid w:val="6552AFD6"/>
    <w:rsid w:val="65543D67"/>
    <w:rsid w:val="6556185A"/>
    <w:rsid w:val="6556A55C"/>
    <w:rsid w:val="655D6D3A"/>
    <w:rsid w:val="65643ADA"/>
    <w:rsid w:val="6573E00A"/>
    <w:rsid w:val="65787894"/>
    <w:rsid w:val="657E5C9A"/>
    <w:rsid w:val="658ACB69"/>
    <w:rsid w:val="658EBCC1"/>
    <w:rsid w:val="65B6DE78"/>
    <w:rsid w:val="65BBE345"/>
    <w:rsid w:val="65C8533B"/>
    <w:rsid w:val="65CB613D"/>
    <w:rsid w:val="65CDF2FD"/>
    <w:rsid w:val="65D7EDE6"/>
    <w:rsid w:val="65D8A005"/>
    <w:rsid w:val="65DC6DE8"/>
    <w:rsid w:val="65DC933E"/>
    <w:rsid w:val="65E24B38"/>
    <w:rsid w:val="65E30121"/>
    <w:rsid w:val="65E3DDB9"/>
    <w:rsid w:val="65E6E4C7"/>
    <w:rsid w:val="65F3BD21"/>
    <w:rsid w:val="65FD6750"/>
    <w:rsid w:val="66066FF9"/>
    <w:rsid w:val="6608B8CA"/>
    <w:rsid w:val="6614192D"/>
    <w:rsid w:val="662D3DC9"/>
    <w:rsid w:val="66425262"/>
    <w:rsid w:val="6654A0BD"/>
    <w:rsid w:val="6659EF44"/>
    <w:rsid w:val="665C30AB"/>
    <w:rsid w:val="66619ED3"/>
    <w:rsid w:val="66620188"/>
    <w:rsid w:val="667437BD"/>
    <w:rsid w:val="6680913D"/>
    <w:rsid w:val="6688CC3A"/>
    <w:rsid w:val="6692DC74"/>
    <w:rsid w:val="6695819D"/>
    <w:rsid w:val="6695950A"/>
    <w:rsid w:val="66A6F288"/>
    <w:rsid w:val="66AAD2CE"/>
    <w:rsid w:val="66AE60F5"/>
    <w:rsid w:val="66BD157C"/>
    <w:rsid w:val="66BE615C"/>
    <w:rsid w:val="66BE79E9"/>
    <w:rsid w:val="66CCC79F"/>
    <w:rsid w:val="66CDDFB4"/>
    <w:rsid w:val="66D8852E"/>
    <w:rsid w:val="66D9F98A"/>
    <w:rsid w:val="66E982B6"/>
    <w:rsid w:val="66E9CC65"/>
    <w:rsid w:val="66F59CF6"/>
    <w:rsid w:val="66FE7594"/>
    <w:rsid w:val="6705E609"/>
    <w:rsid w:val="6718324C"/>
    <w:rsid w:val="67194AF0"/>
    <w:rsid w:val="6728CC59"/>
    <w:rsid w:val="672C8A44"/>
    <w:rsid w:val="6731B128"/>
    <w:rsid w:val="6738631C"/>
    <w:rsid w:val="673C728A"/>
    <w:rsid w:val="673FAB3C"/>
    <w:rsid w:val="674E023C"/>
    <w:rsid w:val="674E21BF"/>
    <w:rsid w:val="67515178"/>
    <w:rsid w:val="6758B764"/>
    <w:rsid w:val="675CDC9B"/>
    <w:rsid w:val="675D9303"/>
    <w:rsid w:val="675EBDE3"/>
    <w:rsid w:val="6766FAB3"/>
    <w:rsid w:val="6769D81E"/>
    <w:rsid w:val="676EBEDE"/>
    <w:rsid w:val="6771E529"/>
    <w:rsid w:val="6772DBDB"/>
    <w:rsid w:val="67923F75"/>
    <w:rsid w:val="6792EC6B"/>
    <w:rsid w:val="67959974"/>
    <w:rsid w:val="679D6A86"/>
    <w:rsid w:val="67A1F6FE"/>
    <w:rsid w:val="67A6CB05"/>
    <w:rsid w:val="67AA4F56"/>
    <w:rsid w:val="67ABD861"/>
    <w:rsid w:val="67B2AD84"/>
    <w:rsid w:val="67B92364"/>
    <w:rsid w:val="67C1993A"/>
    <w:rsid w:val="67CBEB18"/>
    <w:rsid w:val="67DAB246"/>
    <w:rsid w:val="67F23887"/>
    <w:rsid w:val="67F62D05"/>
    <w:rsid w:val="680A03D9"/>
    <w:rsid w:val="680D519A"/>
    <w:rsid w:val="68124258"/>
    <w:rsid w:val="682786F8"/>
    <w:rsid w:val="6831551A"/>
    <w:rsid w:val="685170BC"/>
    <w:rsid w:val="68581F46"/>
    <w:rsid w:val="6859C818"/>
    <w:rsid w:val="685CB566"/>
    <w:rsid w:val="685F6C47"/>
    <w:rsid w:val="68603506"/>
    <w:rsid w:val="68618874"/>
    <w:rsid w:val="6864E6C8"/>
    <w:rsid w:val="686944B7"/>
    <w:rsid w:val="6875C9EB"/>
    <w:rsid w:val="687C7F36"/>
    <w:rsid w:val="687EE357"/>
    <w:rsid w:val="68809F77"/>
    <w:rsid w:val="688219FF"/>
    <w:rsid w:val="688818B5"/>
    <w:rsid w:val="6892428B"/>
    <w:rsid w:val="689A45F5"/>
    <w:rsid w:val="68A55147"/>
    <w:rsid w:val="68A71E25"/>
    <w:rsid w:val="68B38546"/>
    <w:rsid w:val="68C49F68"/>
    <w:rsid w:val="68C7B3B6"/>
    <w:rsid w:val="68CCB2DE"/>
    <w:rsid w:val="68D272E0"/>
    <w:rsid w:val="68D9C7F3"/>
    <w:rsid w:val="68DFFD7C"/>
    <w:rsid w:val="68F841EE"/>
    <w:rsid w:val="69106BA1"/>
    <w:rsid w:val="691CB05D"/>
    <w:rsid w:val="691DEFD4"/>
    <w:rsid w:val="691F83BD"/>
    <w:rsid w:val="6921032D"/>
    <w:rsid w:val="692B0B1C"/>
    <w:rsid w:val="69347EE7"/>
    <w:rsid w:val="69355C9C"/>
    <w:rsid w:val="693761FF"/>
    <w:rsid w:val="693A2F8E"/>
    <w:rsid w:val="69409C64"/>
    <w:rsid w:val="6946607B"/>
    <w:rsid w:val="69521B3A"/>
    <w:rsid w:val="6960D9B5"/>
    <w:rsid w:val="6961BBF0"/>
    <w:rsid w:val="6969A039"/>
    <w:rsid w:val="6969E9AA"/>
    <w:rsid w:val="6976D0FC"/>
    <w:rsid w:val="698047D8"/>
    <w:rsid w:val="698070A1"/>
    <w:rsid w:val="6983DA9F"/>
    <w:rsid w:val="698F89D9"/>
    <w:rsid w:val="69A7C622"/>
    <w:rsid w:val="69AAD990"/>
    <w:rsid w:val="69B6047B"/>
    <w:rsid w:val="69C111AB"/>
    <w:rsid w:val="69C224B5"/>
    <w:rsid w:val="69C8C589"/>
    <w:rsid w:val="69CA54C0"/>
    <w:rsid w:val="69DD44A2"/>
    <w:rsid w:val="69F5F011"/>
    <w:rsid w:val="69F6C27F"/>
    <w:rsid w:val="6A057122"/>
    <w:rsid w:val="6A0607B6"/>
    <w:rsid w:val="6A0C47F9"/>
    <w:rsid w:val="6A1F136C"/>
    <w:rsid w:val="6A339E92"/>
    <w:rsid w:val="6A37ED37"/>
    <w:rsid w:val="6A3843C9"/>
    <w:rsid w:val="6A39A135"/>
    <w:rsid w:val="6A3FB08E"/>
    <w:rsid w:val="6A4990B9"/>
    <w:rsid w:val="6A537223"/>
    <w:rsid w:val="6A67E952"/>
    <w:rsid w:val="6A6B93DC"/>
    <w:rsid w:val="6A70E955"/>
    <w:rsid w:val="6A88F23A"/>
    <w:rsid w:val="6A92ACAD"/>
    <w:rsid w:val="6A9A7960"/>
    <w:rsid w:val="6A9BCEEF"/>
    <w:rsid w:val="6A9FA310"/>
    <w:rsid w:val="6AA77FAB"/>
    <w:rsid w:val="6AAB4672"/>
    <w:rsid w:val="6AACAF1E"/>
    <w:rsid w:val="6AB46378"/>
    <w:rsid w:val="6AB47E50"/>
    <w:rsid w:val="6AB6F4CD"/>
    <w:rsid w:val="6ABF1B10"/>
    <w:rsid w:val="6AD2BB81"/>
    <w:rsid w:val="6AE01A70"/>
    <w:rsid w:val="6AE98033"/>
    <w:rsid w:val="6B192572"/>
    <w:rsid w:val="6B1C747E"/>
    <w:rsid w:val="6B213292"/>
    <w:rsid w:val="6B34CD41"/>
    <w:rsid w:val="6B3F84F3"/>
    <w:rsid w:val="6B4FC38D"/>
    <w:rsid w:val="6B6FE692"/>
    <w:rsid w:val="6B7C174A"/>
    <w:rsid w:val="6B8127F1"/>
    <w:rsid w:val="6B86A495"/>
    <w:rsid w:val="6B912B9F"/>
    <w:rsid w:val="6B9FCB5F"/>
    <w:rsid w:val="6BB0C54D"/>
    <w:rsid w:val="6BB628C3"/>
    <w:rsid w:val="6BB8474D"/>
    <w:rsid w:val="6BC2E574"/>
    <w:rsid w:val="6BC39EC6"/>
    <w:rsid w:val="6BCA5809"/>
    <w:rsid w:val="6BF0746F"/>
    <w:rsid w:val="6C04B1A3"/>
    <w:rsid w:val="6C05DD6F"/>
    <w:rsid w:val="6C0892FE"/>
    <w:rsid w:val="6C1D5CE2"/>
    <w:rsid w:val="6C22E4B8"/>
    <w:rsid w:val="6C33464E"/>
    <w:rsid w:val="6C433367"/>
    <w:rsid w:val="6C45676A"/>
    <w:rsid w:val="6C58B676"/>
    <w:rsid w:val="6C6AC12F"/>
    <w:rsid w:val="6C7A2144"/>
    <w:rsid w:val="6C7BD936"/>
    <w:rsid w:val="6C8AD3D5"/>
    <w:rsid w:val="6C8D12D0"/>
    <w:rsid w:val="6C8DCCC5"/>
    <w:rsid w:val="6C977B85"/>
    <w:rsid w:val="6C9E5531"/>
    <w:rsid w:val="6C9E9BFF"/>
    <w:rsid w:val="6CA20F16"/>
    <w:rsid w:val="6CA9455C"/>
    <w:rsid w:val="6CACFDE3"/>
    <w:rsid w:val="6CB06023"/>
    <w:rsid w:val="6CB54207"/>
    <w:rsid w:val="6CB7BC59"/>
    <w:rsid w:val="6CB7F100"/>
    <w:rsid w:val="6CBC6FAF"/>
    <w:rsid w:val="6CC330E8"/>
    <w:rsid w:val="6CC41560"/>
    <w:rsid w:val="6CC4E547"/>
    <w:rsid w:val="6CC66C62"/>
    <w:rsid w:val="6CC92CB9"/>
    <w:rsid w:val="6CCD95ED"/>
    <w:rsid w:val="6CD112FA"/>
    <w:rsid w:val="6CD54E49"/>
    <w:rsid w:val="6CD8AEC3"/>
    <w:rsid w:val="6CE116D0"/>
    <w:rsid w:val="6CE892D9"/>
    <w:rsid w:val="6CE9290C"/>
    <w:rsid w:val="6CEE9251"/>
    <w:rsid w:val="6CF7AAE4"/>
    <w:rsid w:val="6D0E9552"/>
    <w:rsid w:val="6D1754F8"/>
    <w:rsid w:val="6D191E47"/>
    <w:rsid w:val="6D1F2383"/>
    <w:rsid w:val="6D32C6C8"/>
    <w:rsid w:val="6D4474C6"/>
    <w:rsid w:val="6D48D701"/>
    <w:rsid w:val="6D4F7D7D"/>
    <w:rsid w:val="6D50AAD6"/>
    <w:rsid w:val="6D5E5838"/>
    <w:rsid w:val="6D7A1ECE"/>
    <w:rsid w:val="6D803B94"/>
    <w:rsid w:val="6D817294"/>
    <w:rsid w:val="6D863407"/>
    <w:rsid w:val="6D9088A7"/>
    <w:rsid w:val="6D9DBF1F"/>
    <w:rsid w:val="6DA7BF87"/>
    <w:rsid w:val="6DA8A752"/>
    <w:rsid w:val="6DA96A89"/>
    <w:rsid w:val="6DB07630"/>
    <w:rsid w:val="6DB38BD9"/>
    <w:rsid w:val="6DBE4E81"/>
    <w:rsid w:val="6DC14B67"/>
    <w:rsid w:val="6DC169C1"/>
    <w:rsid w:val="6DC37B27"/>
    <w:rsid w:val="6DCF82B6"/>
    <w:rsid w:val="6DD11493"/>
    <w:rsid w:val="6DD18E1F"/>
    <w:rsid w:val="6DD5E281"/>
    <w:rsid w:val="6DE29104"/>
    <w:rsid w:val="6DE3DCC4"/>
    <w:rsid w:val="6DE6405A"/>
    <w:rsid w:val="6DE65F13"/>
    <w:rsid w:val="6DE9AF36"/>
    <w:rsid w:val="6DEDBC4F"/>
    <w:rsid w:val="6DF3817A"/>
    <w:rsid w:val="6E0C50C0"/>
    <w:rsid w:val="6E0D7744"/>
    <w:rsid w:val="6E0F7EED"/>
    <w:rsid w:val="6E19517E"/>
    <w:rsid w:val="6E208F48"/>
    <w:rsid w:val="6E25D288"/>
    <w:rsid w:val="6E351521"/>
    <w:rsid w:val="6E395599"/>
    <w:rsid w:val="6E3A09FB"/>
    <w:rsid w:val="6E40E7E5"/>
    <w:rsid w:val="6E58B426"/>
    <w:rsid w:val="6E5E0720"/>
    <w:rsid w:val="6E61EF82"/>
    <w:rsid w:val="6E6284A1"/>
    <w:rsid w:val="6E651ADB"/>
    <w:rsid w:val="6E665AEB"/>
    <w:rsid w:val="6E6D717D"/>
    <w:rsid w:val="6E936D1A"/>
    <w:rsid w:val="6EA43AB1"/>
    <w:rsid w:val="6EBE819A"/>
    <w:rsid w:val="6EDE2D47"/>
    <w:rsid w:val="6EDE70C0"/>
    <w:rsid w:val="6EDEFC1B"/>
    <w:rsid w:val="6EE3B098"/>
    <w:rsid w:val="6EF22095"/>
    <w:rsid w:val="6F014717"/>
    <w:rsid w:val="6F0C650E"/>
    <w:rsid w:val="6F0ECB03"/>
    <w:rsid w:val="6F148C7D"/>
    <w:rsid w:val="6F163499"/>
    <w:rsid w:val="6F1726E4"/>
    <w:rsid w:val="6F210E11"/>
    <w:rsid w:val="6F28FCF4"/>
    <w:rsid w:val="6F40DF56"/>
    <w:rsid w:val="6F420E26"/>
    <w:rsid w:val="6F42B3F9"/>
    <w:rsid w:val="6F4BE89E"/>
    <w:rsid w:val="6F4D1C3A"/>
    <w:rsid w:val="6F669E85"/>
    <w:rsid w:val="6F680A70"/>
    <w:rsid w:val="6F693F29"/>
    <w:rsid w:val="6F6DA266"/>
    <w:rsid w:val="6F6EEBD6"/>
    <w:rsid w:val="6F7E1397"/>
    <w:rsid w:val="6F80F168"/>
    <w:rsid w:val="6F924DC6"/>
    <w:rsid w:val="6F94C0E9"/>
    <w:rsid w:val="6F96E03D"/>
    <w:rsid w:val="6FA0C664"/>
    <w:rsid w:val="6FA0FC8C"/>
    <w:rsid w:val="6FA47282"/>
    <w:rsid w:val="6FA4EC5C"/>
    <w:rsid w:val="6FA9F27F"/>
    <w:rsid w:val="6FB951B0"/>
    <w:rsid w:val="6FCF40C2"/>
    <w:rsid w:val="6FD189B7"/>
    <w:rsid w:val="6FD30196"/>
    <w:rsid w:val="6FDF918E"/>
    <w:rsid w:val="6FE81C6D"/>
    <w:rsid w:val="700799C9"/>
    <w:rsid w:val="700A7A51"/>
    <w:rsid w:val="700D6E42"/>
    <w:rsid w:val="700FA3F3"/>
    <w:rsid w:val="701A6154"/>
    <w:rsid w:val="70235CB9"/>
    <w:rsid w:val="70271748"/>
    <w:rsid w:val="70310244"/>
    <w:rsid w:val="703AEC62"/>
    <w:rsid w:val="70655C2F"/>
    <w:rsid w:val="706BCEFC"/>
    <w:rsid w:val="708407A4"/>
    <w:rsid w:val="708C9841"/>
    <w:rsid w:val="708FFBD1"/>
    <w:rsid w:val="709CA4E0"/>
    <w:rsid w:val="70A24742"/>
    <w:rsid w:val="70D4D5F7"/>
    <w:rsid w:val="70DCAFB7"/>
    <w:rsid w:val="70EBA19B"/>
    <w:rsid w:val="70EDBDB2"/>
    <w:rsid w:val="70F182F6"/>
    <w:rsid w:val="70FFE7B5"/>
    <w:rsid w:val="710A7540"/>
    <w:rsid w:val="710AD7F8"/>
    <w:rsid w:val="7119A83A"/>
    <w:rsid w:val="7124E9EE"/>
    <w:rsid w:val="7126FD70"/>
    <w:rsid w:val="712DA90E"/>
    <w:rsid w:val="71401227"/>
    <w:rsid w:val="7145A216"/>
    <w:rsid w:val="714D9731"/>
    <w:rsid w:val="71564DF7"/>
    <w:rsid w:val="7159AC0E"/>
    <w:rsid w:val="715AD490"/>
    <w:rsid w:val="715CB6C7"/>
    <w:rsid w:val="715CC7D8"/>
    <w:rsid w:val="71667DC8"/>
    <w:rsid w:val="7167C48C"/>
    <w:rsid w:val="7176724E"/>
    <w:rsid w:val="717C78EF"/>
    <w:rsid w:val="7180C8CD"/>
    <w:rsid w:val="7189DF03"/>
    <w:rsid w:val="71933079"/>
    <w:rsid w:val="719B91B7"/>
    <w:rsid w:val="71A41C78"/>
    <w:rsid w:val="71BD1EC9"/>
    <w:rsid w:val="71D268DB"/>
    <w:rsid w:val="71DE6CEB"/>
    <w:rsid w:val="71E88322"/>
    <w:rsid w:val="71EA12B2"/>
    <w:rsid w:val="71EC2D7E"/>
    <w:rsid w:val="71F84A77"/>
    <w:rsid w:val="71FB820D"/>
    <w:rsid w:val="71FC40E6"/>
    <w:rsid w:val="720563A5"/>
    <w:rsid w:val="7207AC50"/>
    <w:rsid w:val="7211A284"/>
    <w:rsid w:val="723196AA"/>
    <w:rsid w:val="7234EB73"/>
    <w:rsid w:val="72363358"/>
    <w:rsid w:val="72448CD2"/>
    <w:rsid w:val="724ACF83"/>
    <w:rsid w:val="7255703A"/>
    <w:rsid w:val="72735B0E"/>
    <w:rsid w:val="727D13CC"/>
    <w:rsid w:val="727FABEE"/>
    <w:rsid w:val="7285CF42"/>
    <w:rsid w:val="7286F5B8"/>
    <w:rsid w:val="7293F34A"/>
    <w:rsid w:val="729461DB"/>
    <w:rsid w:val="72984A95"/>
    <w:rsid w:val="72A8DD2D"/>
    <w:rsid w:val="72A96259"/>
    <w:rsid w:val="72BD732B"/>
    <w:rsid w:val="72C8C78B"/>
    <w:rsid w:val="72D522EE"/>
    <w:rsid w:val="72DE912F"/>
    <w:rsid w:val="72DF8EDD"/>
    <w:rsid w:val="72E1B411"/>
    <w:rsid w:val="72E48E24"/>
    <w:rsid w:val="72F497E3"/>
    <w:rsid w:val="72FFEBB8"/>
    <w:rsid w:val="73067A40"/>
    <w:rsid w:val="7308DDC1"/>
    <w:rsid w:val="7313F22C"/>
    <w:rsid w:val="73178F98"/>
    <w:rsid w:val="732627F1"/>
    <w:rsid w:val="7334D0AF"/>
    <w:rsid w:val="7338D05F"/>
    <w:rsid w:val="733F47B6"/>
    <w:rsid w:val="7343F503"/>
    <w:rsid w:val="734DCA89"/>
    <w:rsid w:val="734F10CA"/>
    <w:rsid w:val="7354AD42"/>
    <w:rsid w:val="735D7724"/>
    <w:rsid w:val="73678180"/>
    <w:rsid w:val="7369E706"/>
    <w:rsid w:val="737DFF27"/>
    <w:rsid w:val="7384DB7F"/>
    <w:rsid w:val="738CDD78"/>
    <w:rsid w:val="738E8B70"/>
    <w:rsid w:val="7393040E"/>
    <w:rsid w:val="73972BD6"/>
    <w:rsid w:val="73A43FDD"/>
    <w:rsid w:val="73A55CD8"/>
    <w:rsid w:val="73A58B8C"/>
    <w:rsid w:val="73AA0EB1"/>
    <w:rsid w:val="73C338E1"/>
    <w:rsid w:val="73C6A53B"/>
    <w:rsid w:val="73CB2443"/>
    <w:rsid w:val="73CCF35A"/>
    <w:rsid w:val="73D0D46B"/>
    <w:rsid w:val="73D2B64C"/>
    <w:rsid w:val="73DD3C3D"/>
    <w:rsid w:val="73E4C421"/>
    <w:rsid w:val="73E88386"/>
    <w:rsid w:val="73F365BF"/>
    <w:rsid w:val="73FE5BF8"/>
    <w:rsid w:val="73FEF282"/>
    <w:rsid w:val="74045C4D"/>
    <w:rsid w:val="740B3C02"/>
    <w:rsid w:val="740FF2A8"/>
    <w:rsid w:val="7413F57E"/>
    <w:rsid w:val="7422E86C"/>
    <w:rsid w:val="742838B8"/>
    <w:rsid w:val="742DE842"/>
    <w:rsid w:val="744073CA"/>
    <w:rsid w:val="744D8872"/>
    <w:rsid w:val="74615D0D"/>
    <w:rsid w:val="74671038"/>
    <w:rsid w:val="746D5DD0"/>
    <w:rsid w:val="746FADC7"/>
    <w:rsid w:val="7474C79A"/>
    <w:rsid w:val="7483A6FF"/>
    <w:rsid w:val="748CD6E9"/>
    <w:rsid w:val="749D37AE"/>
    <w:rsid w:val="749EC19E"/>
    <w:rsid w:val="74A1640D"/>
    <w:rsid w:val="74A68AA6"/>
    <w:rsid w:val="74B26253"/>
    <w:rsid w:val="74B28726"/>
    <w:rsid w:val="74BAFA73"/>
    <w:rsid w:val="74BE4F27"/>
    <w:rsid w:val="74CB46C3"/>
    <w:rsid w:val="74DD7F28"/>
    <w:rsid w:val="74E06175"/>
    <w:rsid w:val="74E5A41B"/>
    <w:rsid w:val="74F063DB"/>
    <w:rsid w:val="74FB3340"/>
    <w:rsid w:val="74FB9A5E"/>
    <w:rsid w:val="7507FC74"/>
    <w:rsid w:val="7517691F"/>
    <w:rsid w:val="751B0D3F"/>
    <w:rsid w:val="75364223"/>
    <w:rsid w:val="75370430"/>
    <w:rsid w:val="753CFF54"/>
    <w:rsid w:val="7550D2CB"/>
    <w:rsid w:val="7554C16A"/>
    <w:rsid w:val="7576C910"/>
    <w:rsid w:val="758F1D44"/>
    <w:rsid w:val="75944C4E"/>
    <w:rsid w:val="7599F7E9"/>
    <w:rsid w:val="759C2211"/>
    <w:rsid w:val="759ED706"/>
    <w:rsid w:val="75A81B01"/>
    <w:rsid w:val="75ACC9BE"/>
    <w:rsid w:val="75B3B643"/>
    <w:rsid w:val="75B48785"/>
    <w:rsid w:val="75BB23AD"/>
    <w:rsid w:val="75BE3BB1"/>
    <w:rsid w:val="75BFC021"/>
    <w:rsid w:val="75C88A4F"/>
    <w:rsid w:val="75D91727"/>
    <w:rsid w:val="75F3FFEC"/>
    <w:rsid w:val="75F513ED"/>
    <w:rsid w:val="75FFDA6B"/>
    <w:rsid w:val="76021F20"/>
    <w:rsid w:val="760CF5FB"/>
    <w:rsid w:val="76132F81"/>
    <w:rsid w:val="761CF041"/>
    <w:rsid w:val="7625518D"/>
    <w:rsid w:val="7625792F"/>
    <w:rsid w:val="76298F42"/>
    <w:rsid w:val="762D975B"/>
    <w:rsid w:val="762F5BA0"/>
    <w:rsid w:val="76303467"/>
    <w:rsid w:val="76653389"/>
    <w:rsid w:val="7667810F"/>
    <w:rsid w:val="766860C6"/>
    <w:rsid w:val="766AF1B0"/>
    <w:rsid w:val="766DAB47"/>
    <w:rsid w:val="7671C7BF"/>
    <w:rsid w:val="76764B77"/>
    <w:rsid w:val="7679E09D"/>
    <w:rsid w:val="767DD2FB"/>
    <w:rsid w:val="7682CDEA"/>
    <w:rsid w:val="768B0D59"/>
    <w:rsid w:val="768C2934"/>
    <w:rsid w:val="769655BB"/>
    <w:rsid w:val="769845C8"/>
    <w:rsid w:val="769F3E65"/>
    <w:rsid w:val="76AACF5D"/>
    <w:rsid w:val="76C415B6"/>
    <w:rsid w:val="76CA07EE"/>
    <w:rsid w:val="76CFBDF3"/>
    <w:rsid w:val="76DAC3D6"/>
    <w:rsid w:val="76E9893F"/>
    <w:rsid w:val="76F0AE91"/>
    <w:rsid w:val="76F47CAE"/>
    <w:rsid w:val="76F7B565"/>
    <w:rsid w:val="7702397C"/>
    <w:rsid w:val="77067911"/>
    <w:rsid w:val="770FA7DA"/>
    <w:rsid w:val="7731259F"/>
    <w:rsid w:val="7734EBCE"/>
    <w:rsid w:val="774BF5C8"/>
    <w:rsid w:val="774E2C0E"/>
    <w:rsid w:val="77766FDA"/>
    <w:rsid w:val="777FCC6B"/>
    <w:rsid w:val="77888156"/>
    <w:rsid w:val="77A001FF"/>
    <w:rsid w:val="77A3004E"/>
    <w:rsid w:val="77ADC7E4"/>
    <w:rsid w:val="77B314B0"/>
    <w:rsid w:val="77B4CD1D"/>
    <w:rsid w:val="77B56A28"/>
    <w:rsid w:val="77B8D753"/>
    <w:rsid w:val="77B91DF0"/>
    <w:rsid w:val="77BA1A96"/>
    <w:rsid w:val="77BC2D2A"/>
    <w:rsid w:val="77C3CC00"/>
    <w:rsid w:val="77CCDAA9"/>
    <w:rsid w:val="77EC963E"/>
    <w:rsid w:val="77F12A87"/>
    <w:rsid w:val="77FD8A4F"/>
    <w:rsid w:val="780DF59E"/>
    <w:rsid w:val="781293FB"/>
    <w:rsid w:val="781748C8"/>
    <w:rsid w:val="78206EAD"/>
    <w:rsid w:val="7827BB4A"/>
    <w:rsid w:val="78288C0E"/>
    <w:rsid w:val="784513E5"/>
    <w:rsid w:val="785A3D10"/>
    <w:rsid w:val="7863FE55"/>
    <w:rsid w:val="78706E14"/>
    <w:rsid w:val="7870F8FE"/>
    <w:rsid w:val="787AF84E"/>
    <w:rsid w:val="78841138"/>
    <w:rsid w:val="788634A5"/>
    <w:rsid w:val="788EA57C"/>
    <w:rsid w:val="788EAB20"/>
    <w:rsid w:val="7898D649"/>
    <w:rsid w:val="78A3C850"/>
    <w:rsid w:val="78A6CCCC"/>
    <w:rsid w:val="78B069BF"/>
    <w:rsid w:val="78BCC632"/>
    <w:rsid w:val="78C2C9D7"/>
    <w:rsid w:val="78D60E65"/>
    <w:rsid w:val="78DD434E"/>
    <w:rsid w:val="78DE0F32"/>
    <w:rsid w:val="78ED51CB"/>
    <w:rsid w:val="78EF36C2"/>
    <w:rsid w:val="78F4D9AF"/>
    <w:rsid w:val="78F6AF54"/>
    <w:rsid w:val="790B6D90"/>
    <w:rsid w:val="7925AAFD"/>
    <w:rsid w:val="7934CB28"/>
    <w:rsid w:val="79399519"/>
    <w:rsid w:val="79513293"/>
    <w:rsid w:val="79750219"/>
    <w:rsid w:val="79769775"/>
    <w:rsid w:val="7979C6DD"/>
    <w:rsid w:val="7981F431"/>
    <w:rsid w:val="7985A4CC"/>
    <w:rsid w:val="7987C864"/>
    <w:rsid w:val="798A5D5C"/>
    <w:rsid w:val="79A278ED"/>
    <w:rsid w:val="79AE3A09"/>
    <w:rsid w:val="79B812F1"/>
    <w:rsid w:val="79BA67CC"/>
    <w:rsid w:val="79C0F593"/>
    <w:rsid w:val="79C2220D"/>
    <w:rsid w:val="79DADED8"/>
    <w:rsid w:val="79E88236"/>
    <w:rsid w:val="79EEFD0C"/>
    <w:rsid w:val="79FEEB6B"/>
    <w:rsid w:val="7A0BD3A9"/>
    <w:rsid w:val="7A0C3E75"/>
    <w:rsid w:val="7A208FBF"/>
    <w:rsid w:val="7A2B9B9E"/>
    <w:rsid w:val="7A2D3B9F"/>
    <w:rsid w:val="7A30E5A0"/>
    <w:rsid w:val="7A369A95"/>
    <w:rsid w:val="7A3CDAB3"/>
    <w:rsid w:val="7A3D2097"/>
    <w:rsid w:val="7A57E691"/>
    <w:rsid w:val="7A5F7C14"/>
    <w:rsid w:val="7A66B335"/>
    <w:rsid w:val="7A70B0FE"/>
    <w:rsid w:val="7A78CF75"/>
    <w:rsid w:val="7A7B1918"/>
    <w:rsid w:val="7A822FCC"/>
    <w:rsid w:val="7A8AFE50"/>
    <w:rsid w:val="7A8ED2EC"/>
    <w:rsid w:val="7A9488EC"/>
    <w:rsid w:val="7A94F241"/>
    <w:rsid w:val="7A979DEB"/>
    <w:rsid w:val="7A995186"/>
    <w:rsid w:val="7A9C674F"/>
    <w:rsid w:val="7AA55725"/>
    <w:rsid w:val="7AB1CFFD"/>
    <w:rsid w:val="7AC88510"/>
    <w:rsid w:val="7ACB5532"/>
    <w:rsid w:val="7AEAA1AA"/>
    <w:rsid w:val="7AEAE32A"/>
    <w:rsid w:val="7AECC3C7"/>
    <w:rsid w:val="7AED43CC"/>
    <w:rsid w:val="7AF2EB0F"/>
    <w:rsid w:val="7AF774FF"/>
    <w:rsid w:val="7AFDEB5D"/>
    <w:rsid w:val="7B0BFB30"/>
    <w:rsid w:val="7B0FAB73"/>
    <w:rsid w:val="7B1B6F9C"/>
    <w:rsid w:val="7B32B1C2"/>
    <w:rsid w:val="7B340086"/>
    <w:rsid w:val="7B374A19"/>
    <w:rsid w:val="7B3A1DB0"/>
    <w:rsid w:val="7B3D3B45"/>
    <w:rsid w:val="7B3D4DBA"/>
    <w:rsid w:val="7B443754"/>
    <w:rsid w:val="7B44D298"/>
    <w:rsid w:val="7B494EBC"/>
    <w:rsid w:val="7B4D6D70"/>
    <w:rsid w:val="7B580D74"/>
    <w:rsid w:val="7B718186"/>
    <w:rsid w:val="7B72C8BD"/>
    <w:rsid w:val="7B7572B7"/>
    <w:rsid w:val="7B7E8A1F"/>
    <w:rsid w:val="7B7F4F31"/>
    <w:rsid w:val="7B7FC27D"/>
    <w:rsid w:val="7B806CAA"/>
    <w:rsid w:val="7B8FAC9A"/>
    <w:rsid w:val="7B937CEF"/>
    <w:rsid w:val="7B9ECD91"/>
    <w:rsid w:val="7BAB0560"/>
    <w:rsid w:val="7BB45084"/>
    <w:rsid w:val="7BB48AB7"/>
    <w:rsid w:val="7BCD38E1"/>
    <w:rsid w:val="7BDC4AF7"/>
    <w:rsid w:val="7BDDEC50"/>
    <w:rsid w:val="7BE7B087"/>
    <w:rsid w:val="7BF0D8AF"/>
    <w:rsid w:val="7BF1D779"/>
    <w:rsid w:val="7BFEC7EF"/>
    <w:rsid w:val="7C04DB7C"/>
    <w:rsid w:val="7C15E24A"/>
    <w:rsid w:val="7C175BB8"/>
    <w:rsid w:val="7C1BCFC1"/>
    <w:rsid w:val="7C1C2AFD"/>
    <w:rsid w:val="7C24FFC9"/>
    <w:rsid w:val="7C2533CB"/>
    <w:rsid w:val="7C26AC56"/>
    <w:rsid w:val="7C2F088D"/>
    <w:rsid w:val="7C54C426"/>
    <w:rsid w:val="7C6AB3C5"/>
    <w:rsid w:val="7C6BDD32"/>
    <w:rsid w:val="7C7321B0"/>
    <w:rsid w:val="7C77D74D"/>
    <w:rsid w:val="7C8854BD"/>
    <w:rsid w:val="7CC2A517"/>
    <w:rsid w:val="7CC479EE"/>
    <w:rsid w:val="7CD1203E"/>
    <w:rsid w:val="7CD1EAC2"/>
    <w:rsid w:val="7CD55699"/>
    <w:rsid w:val="7CD76B73"/>
    <w:rsid w:val="7CD914DB"/>
    <w:rsid w:val="7CDEB2EF"/>
    <w:rsid w:val="7CE9DEEC"/>
    <w:rsid w:val="7CEC99E3"/>
    <w:rsid w:val="7CF94933"/>
    <w:rsid w:val="7CFE22D6"/>
    <w:rsid w:val="7CFED839"/>
    <w:rsid w:val="7D035507"/>
    <w:rsid w:val="7D04DED7"/>
    <w:rsid w:val="7D134D04"/>
    <w:rsid w:val="7D236896"/>
    <w:rsid w:val="7D25D130"/>
    <w:rsid w:val="7D2BE870"/>
    <w:rsid w:val="7D2DA812"/>
    <w:rsid w:val="7D382B3E"/>
    <w:rsid w:val="7D3BCADC"/>
    <w:rsid w:val="7D4879FA"/>
    <w:rsid w:val="7D4E22CC"/>
    <w:rsid w:val="7D574FE6"/>
    <w:rsid w:val="7D624467"/>
    <w:rsid w:val="7D648899"/>
    <w:rsid w:val="7D6C929B"/>
    <w:rsid w:val="7D71846C"/>
    <w:rsid w:val="7D78DC13"/>
    <w:rsid w:val="7D7D901A"/>
    <w:rsid w:val="7D8179FB"/>
    <w:rsid w:val="7D841536"/>
    <w:rsid w:val="7D879489"/>
    <w:rsid w:val="7D959F34"/>
    <w:rsid w:val="7D98525F"/>
    <w:rsid w:val="7DB16A9D"/>
    <w:rsid w:val="7DB2EB8B"/>
    <w:rsid w:val="7DB7C88D"/>
    <w:rsid w:val="7DBB2AC6"/>
    <w:rsid w:val="7DC28DC7"/>
    <w:rsid w:val="7DC32FD7"/>
    <w:rsid w:val="7DC608B3"/>
    <w:rsid w:val="7DCE9013"/>
    <w:rsid w:val="7DD71482"/>
    <w:rsid w:val="7DD8E216"/>
    <w:rsid w:val="7DD9AA11"/>
    <w:rsid w:val="7DE3B6D1"/>
    <w:rsid w:val="7DE41532"/>
    <w:rsid w:val="7DE51112"/>
    <w:rsid w:val="7DE5E92B"/>
    <w:rsid w:val="7DFC2C9A"/>
    <w:rsid w:val="7E039B19"/>
    <w:rsid w:val="7E0C97B6"/>
    <w:rsid w:val="7E0E38B7"/>
    <w:rsid w:val="7E1A6D13"/>
    <w:rsid w:val="7E1F3477"/>
    <w:rsid w:val="7E226B38"/>
    <w:rsid w:val="7E2BA854"/>
    <w:rsid w:val="7E2D31F5"/>
    <w:rsid w:val="7E4E4A11"/>
    <w:rsid w:val="7E4FB8E8"/>
    <w:rsid w:val="7E58A1EE"/>
    <w:rsid w:val="7E5E7578"/>
    <w:rsid w:val="7E5E7EB9"/>
    <w:rsid w:val="7E5F50A0"/>
    <w:rsid w:val="7E87EA31"/>
    <w:rsid w:val="7E8B0728"/>
    <w:rsid w:val="7E8FE8E0"/>
    <w:rsid w:val="7E924188"/>
    <w:rsid w:val="7EB61BBC"/>
    <w:rsid w:val="7EB669A3"/>
    <w:rsid w:val="7EC690E8"/>
    <w:rsid w:val="7EC7F0FB"/>
    <w:rsid w:val="7EC9E904"/>
    <w:rsid w:val="7ECCE6C6"/>
    <w:rsid w:val="7EE89DB1"/>
    <w:rsid w:val="7EEA1468"/>
    <w:rsid w:val="7EEC0707"/>
    <w:rsid w:val="7EEF3A9F"/>
    <w:rsid w:val="7EF3A88E"/>
    <w:rsid w:val="7F032552"/>
    <w:rsid w:val="7F07A768"/>
    <w:rsid w:val="7F0DA382"/>
    <w:rsid w:val="7F214DCD"/>
    <w:rsid w:val="7F2F8A8A"/>
    <w:rsid w:val="7F3FAA91"/>
    <w:rsid w:val="7F552E05"/>
    <w:rsid w:val="7F5A0887"/>
    <w:rsid w:val="7F5BC896"/>
    <w:rsid w:val="7F60DAE8"/>
    <w:rsid w:val="7F68791E"/>
    <w:rsid w:val="7F69DECB"/>
    <w:rsid w:val="7F6E0514"/>
    <w:rsid w:val="7F76CDDD"/>
    <w:rsid w:val="7F7C2B22"/>
    <w:rsid w:val="7F81C438"/>
    <w:rsid w:val="7F87AFDA"/>
    <w:rsid w:val="7F8C5333"/>
    <w:rsid w:val="7F929905"/>
    <w:rsid w:val="7FA301C0"/>
    <w:rsid w:val="7FA57BC7"/>
    <w:rsid w:val="7FAE82B1"/>
    <w:rsid w:val="7FC501BD"/>
    <w:rsid w:val="7FD3D420"/>
    <w:rsid w:val="7FD4309E"/>
    <w:rsid w:val="7FD7D18B"/>
    <w:rsid w:val="7FDBECFD"/>
    <w:rsid w:val="7FDFB439"/>
    <w:rsid w:val="7FE463C6"/>
    <w:rsid w:val="7FEA1BD6"/>
    <w:rsid w:val="7FEEC732"/>
    <w:rsid w:val="7FF43869"/>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19AA3B83"/>
  <w15:docId w15:val="{880AF222-262E-437E-89B7-F0A71975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ora" w:eastAsia="Lora" w:hAnsi="Lora" w:cs="Lora"/>
        <w:sz w:val="24"/>
        <w:szCs w:val="24"/>
        <w:lang w:val="en"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9EA"/>
    <w:pPr>
      <w:spacing w:after="120"/>
    </w:pPr>
    <w:rPr>
      <w:lang w:val="en-US"/>
    </w:rPr>
  </w:style>
  <w:style w:type="paragraph" w:styleId="Heading1">
    <w:name w:val="heading 1"/>
    <w:basedOn w:val="Normal"/>
    <w:next w:val="Normal"/>
    <w:uiPriority w:val="9"/>
    <w:qFormat/>
    <w:rsid w:val="00A13683"/>
    <w:pPr>
      <w:keepNext/>
      <w:keepLines/>
      <w:spacing w:before="120" w:after="0" w:line="312" w:lineRule="auto"/>
      <w:outlineLvl w:val="0"/>
    </w:pPr>
    <w:rPr>
      <w:rFonts w:ascii="Source Sans Pro" w:eastAsia="Source Sans Pro" w:hAnsi="Source Sans Pro" w:cs="Source Sans Pro"/>
      <w:b/>
      <w:color w:val="14342B"/>
      <w:sz w:val="40"/>
      <w:szCs w:val="40"/>
    </w:rPr>
  </w:style>
  <w:style w:type="paragraph" w:styleId="Heading2">
    <w:name w:val="heading 2"/>
    <w:basedOn w:val="Normal"/>
    <w:next w:val="Normal"/>
    <w:uiPriority w:val="9"/>
    <w:unhideWhenUsed/>
    <w:qFormat/>
    <w:rsid w:val="00A13683"/>
    <w:pPr>
      <w:keepNext/>
      <w:keepLines/>
      <w:spacing w:before="120" w:after="60" w:line="240" w:lineRule="auto"/>
      <w:outlineLvl w:val="1"/>
    </w:pPr>
    <w:rPr>
      <w:rFonts w:ascii="Source Sans Pro" w:eastAsia="Source Sans Pro" w:hAnsi="Source Sans Pro" w:cs="Source Sans Pro"/>
      <w:b/>
      <w:color w:val="3C533B"/>
      <w:sz w:val="32"/>
      <w:szCs w:val="32"/>
    </w:rPr>
  </w:style>
  <w:style w:type="paragraph" w:styleId="Heading3">
    <w:name w:val="heading 3"/>
    <w:basedOn w:val="Normal"/>
    <w:next w:val="Normal"/>
    <w:uiPriority w:val="9"/>
    <w:unhideWhenUsed/>
    <w:qFormat/>
    <w:rsid w:val="00C867BD"/>
    <w:pPr>
      <w:keepNext/>
      <w:keepLines/>
      <w:spacing w:before="120" w:line="240" w:lineRule="auto"/>
      <w:outlineLvl w:val="2"/>
    </w:pPr>
    <w:rPr>
      <w:rFonts w:ascii="Source Sans Pro SemiBold" w:eastAsia="Source Sans Pro SemiBold" w:hAnsi="Source Sans Pro SemiBold" w:cs="Source Sans Pro SemiBold"/>
      <w:color w:val="A9C897"/>
      <w:sz w:val="28"/>
      <w:szCs w:val="28"/>
    </w:rPr>
  </w:style>
  <w:style w:type="paragraph" w:styleId="Heading4">
    <w:name w:val="heading 4"/>
    <w:basedOn w:val="Normal"/>
    <w:next w:val="Normal"/>
    <w:uiPriority w:val="9"/>
    <w:unhideWhenUsed/>
    <w:qFormat/>
    <w:pPr>
      <w:keepNext/>
      <w:keepLines/>
      <w:ind w:left="1440"/>
      <w:outlineLvl w:val="3"/>
    </w:pPr>
    <w:rPr>
      <w:rFonts w:ascii="Source Sans Pro SemiBold" w:eastAsia="Source Sans Pro SemiBold" w:hAnsi="Source Sans Pro SemiBold" w:cs="Source Sans Pro SemiBold"/>
      <w:color w:val="3C533B"/>
    </w:rPr>
  </w:style>
  <w:style w:type="paragraph" w:styleId="Heading5">
    <w:name w:val="heading 5"/>
    <w:basedOn w:val="Normal"/>
    <w:next w:val="Normal"/>
    <w:uiPriority w:val="9"/>
    <w:unhideWhenUsed/>
    <w:qFormat/>
    <w:rsid w:val="00781B84"/>
    <w:pPr>
      <w:keepNext/>
      <w:keepLines/>
      <w:outlineLvl w:val="4"/>
    </w:pPr>
    <w:rPr>
      <w:rFonts w:ascii="Source Sans Pro SemiBold" w:eastAsia="Source Sans Pro SemiBold" w:hAnsi="Source Sans Pro SemiBold" w:cs="Source Sans Pro SemiBold"/>
      <w:color w:val="74775A"/>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14342B"/>
      <w:sz w:val="30"/>
      <w:szCs w:val="30"/>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F5554F"/>
    <w:pPr>
      <w:ind w:right="-720"/>
    </w:pPr>
    <w:rPr>
      <w:rFonts w:ascii="Source Sans Pro" w:eastAsia="Source Sans Pro" w:hAnsi="Source Sans Pro" w:cs="Source Sans Pro"/>
      <w:color w:val="B75A24"/>
      <w:sz w:val="16"/>
      <w:szCs w:val="16"/>
    </w:rPr>
  </w:style>
  <w:style w:type="character" w:customStyle="1" w:styleId="HeaderChar">
    <w:name w:val="Header Char"/>
    <w:basedOn w:val="DefaultParagraphFont"/>
    <w:link w:val="Header"/>
    <w:uiPriority w:val="99"/>
    <w:rsid w:val="00F5554F"/>
    <w:rPr>
      <w:rFonts w:ascii="Source Sans Pro" w:eastAsia="Source Sans Pro" w:hAnsi="Source Sans Pro" w:cs="Source Sans Pro"/>
      <w:color w:val="B75A24"/>
      <w:sz w:val="16"/>
      <w:szCs w:val="16"/>
    </w:rPr>
  </w:style>
  <w:style w:type="paragraph" w:styleId="Footer">
    <w:name w:val="footer"/>
    <w:basedOn w:val="Normal"/>
    <w:link w:val="FooterChar"/>
    <w:uiPriority w:val="99"/>
    <w:unhideWhenUsed/>
    <w:rsid w:val="00F5554F"/>
    <w:pPr>
      <w:tabs>
        <w:tab w:val="left" w:pos="8190"/>
      </w:tabs>
      <w:ind w:right="-180"/>
    </w:pPr>
    <w:rPr>
      <w:rFonts w:ascii="Source Sans Pro" w:eastAsia="Source Sans Pro" w:hAnsi="Source Sans Pro" w:cs="Source Sans Pro"/>
      <w:color w:val="B75A24"/>
      <w:sz w:val="16"/>
      <w:szCs w:val="16"/>
    </w:rPr>
  </w:style>
  <w:style w:type="character" w:customStyle="1" w:styleId="FooterChar">
    <w:name w:val="Footer Char"/>
    <w:basedOn w:val="DefaultParagraphFont"/>
    <w:link w:val="Footer"/>
    <w:uiPriority w:val="99"/>
    <w:rsid w:val="00F5554F"/>
    <w:rPr>
      <w:rFonts w:ascii="Source Sans Pro" w:eastAsia="Source Sans Pro" w:hAnsi="Source Sans Pro" w:cs="Source Sans Pro"/>
      <w:color w:val="B75A24"/>
      <w:sz w:val="16"/>
      <w:szCs w:val="16"/>
    </w:rPr>
  </w:style>
  <w:style w:type="paragraph" w:styleId="ListParagraph">
    <w:name w:val="List Paragraph"/>
    <w:aliases w:val="3,????,????1,?????1,Bullet List,Bullet list,Bullet-msa,Bulletr List Paragraph,FooterText,List Paragraph1,List Paragraph2,List Paragraph21,Listeafsnit1,Paragraphe de liste1,Parágrafo da Lista1,Párrafo de lista1,numbered,リスト段落1,列出段落,列出段落1"/>
    <w:basedOn w:val="Normal"/>
    <w:link w:val="ListParagraphChar"/>
    <w:qFormat/>
    <w:rsid w:val="00AB0EAB"/>
    <w:pPr>
      <w:spacing w:before="120" w:line="240" w:lineRule="auto"/>
      <w:ind w:left="720"/>
      <w:contextualSpacing/>
    </w:pPr>
    <w:rPr>
      <w:rFonts w:ascii="Times New Roman" w:hAnsi="Times New Roman"/>
      <w:sz w:val="22"/>
      <w:lang w:val="en"/>
    </w:rPr>
  </w:style>
  <w:style w:type="paragraph" w:styleId="FootnoteText">
    <w:name w:val="footnote text"/>
    <w:basedOn w:val="Normal"/>
    <w:link w:val="FootnoteTextChar"/>
    <w:uiPriority w:val="99"/>
    <w:unhideWhenUsed/>
    <w:rsid w:val="00AB0EAB"/>
    <w:pPr>
      <w:spacing w:after="0" w:line="240" w:lineRule="auto"/>
    </w:pPr>
    <w:rPr>
      <w:rFonts w:ascii="Times New Roman" w:hAnsi="Times New Roman"/>
      <w:sz w:val="20"/>
      <w:szCs w:val="20"/>
      <w:lang w:val="en"/>
    </w:rPr>
  </w:style>
  <w:style w:type="character" w:customStyle="1" w:styleId="FootnoteTextChar">
    <w:name w:val="Footnote Text Char"/>
    <w:basedOn w:val="DefaultParagraphFont"/>
    <w:link w:val="FootnoteText"/>
    <w:uiPriority w:val="99"/>
    <w:rsid w:val="00AB0EAB"/>
    <w:rPr>
      <w:rFonts w:ascii="Times New Roman" w:hAnsi="Times New Roman"/>
      <w:sz w:val="20"/>
      <w:szCs w:val="20"/>
    </w:rPr>
  </w:style>
  <w:style w:type="character" w:styleId="FootnoteReference">
    <w:name w:val="footnote reference"/>
    <w:basedOn w:val="DefaultParagraphFont"/>
    <w:uiPriority w:val="99"/>
    <w:semiHidden/>
    <w:unhideWhenUsed/>
    <w:rsid w:val="00AB0EAB"/>
    <w:rPr>
      <w:vertAlign w:val="superscript"/>
    </w:rPr>
  </w:style>
  <w:style w:type="character" w:styleId="Hyperlink">
    <w:name w:val="Hyperlink"/>
    <w:basedOn w:val="DefaultParagraphFont"/>
    <w:unhideWhenUsed/>
    <w:rsid w:val="00307736"/>
    <w:rPr>
      <w:color w:val="14342B" w:themeColor="hyperlink"/>
      <w:u w:val="single"/>
    </w:rPr>
  </w:style>
  <w:style w:type="character" w:customStyle="1" w:styleId="cf01">
    <w:name w:val="cf01"/>
    <w:basedOn w:val="DefaultParagraphFont"/>
    <w:rsid w:val="00307736"/>
    <w:rPr>
      <w:rFonts w:ascii="Segoe UI" w:hAnsi="Segoe UI" w:cs="Segoe UI" w:hint="default"/>
      <w:sz w:val="18"/>
      <w:szCs w:val="18"/>
    </w:rPr>
  </w:style>
  <w:style w:type="paragraph" w:customStyle="1" w:styleId="pf0">
    <w:name w:val="pf0"/>
    <w:basedOn w:val="Normal"/>
    <w:rsid w:val="00307736"/>
    <w:pPr>
      <w:spacing w:before="100" w:beforeAutospacing="1" w:after="100" w:afterAutospacing="1" w:line="240" w:lineRule="auto"/>
    </w:pPr>
    <w:rPr>
      <w:rFonts w:ascii="Times New Roman" w:eastAsia="Times New Roman" w:hAnsi="Times New Roman" w:cs="Times New Roman"/>
    </w:rPr>
  </w:style>
  <w:style w:type="paragraph" w:customStyle="1" w:styleId="TableHeading">
    <w:name w:val="Table Heading"/>
    <w:basedOn w:val="Normal"/>
    <w:uiPriority w:val="15"/>
    <w:qFormat/>
    <w:rsid w:val="003134AF"/>
    <w:pPr>
      <w:jc w:val="center"/>
    </w:pPr>
    <w:rPr>
      <w:rFonts w:asciiTheme="majorHAnsi" w:hAnsiTheme="majorHAnsi"/>
      <w:b/>
      <w:bCs/>
      <w:color w:val="14342B" w:themeColor="text1"/>
    </w:rPr>
  </w:style>
  <w:style w:type="paragraph" w:customStyle="1" w:styleId="TableData">
    <w:name w:val="Table Data"/>
    <w:basedOn w:val="Normal"/>
    <w:uiPriority w:val="18"/>
    <w:qFormat/>
    <w:rsid w:val="00B53FB7"/>
    <w:pPr>
      <w:tabs>
        <w:tab w:val="decimal" w:pos="1152"/>
      </w:tabs>
      <w:spacing w:before="60" w:after="60" w:line="240" w:lineRule="auto"/>
    </w:pPr>
    <w:rPr>
      <w:rFonts w:ascii="Calibri" w:eastAsia="Times New Roman" w:hAnsi="Calibri" w:cs="Times New Roman"/>
      <w:color w:val="000000"/>
      <w:sz w:val="20"/>
      <w:szCs w:val="20"/>
    </w:rPr>
  </w:style>
  <w:style w:type="paragraph" w:customStyle="1" w:styleId="TableItem">
    <w:name w:val="Table Item"/>
    <w:basedOn w:val="Normal"/>
    <w:uiPriority w:val="17"/>
    <w:qFormat/>
    <w:rsid w:val="00B53FB7"/>
    <w:pPr>
      <w:spacing w:before="60" w:after="60" w:line="240" w:lineRule="auto"/>
    </w:pPr>
    <w:rPr>
      <w:rFonts w:asciiTheme="minorHAnsi" w:eastAsiaTheme="minorHAnsi" w:hAnsiTheme="minorHAnsi" w:cstheme="minorBidi"/>
      <w:sz w:val="20"/>
      <w:szCs w:val="22"/>
    </w:rPr>
  </w:style>
  <w:style w:type="paragraph" w:customStyle="1" w:styleId="TableItemIndented">
    <w:name w:val="Table Item Indented"/>
    <w:basedOn w:val="TableItem"/>
    <w:uiPriority w:val="17"/>
    <w:qFormat/>
    <w:rsid w:val="00B53FB7"/>
    <w:pPr>
      <w:ind w:left="288"/>
    </w:pPr>
  </w:style>
  <w:style w:type="character" w:customStyle="1" w:styleId="normaltextrun">
    <w:name w:val="normaltextrun"/>
    <w:basedOn w:val="DefaultParagraphFont"/>
    <w:rsid w:val="00F57DDA"/>
  </w:style>
  <w:style w:type="character" w:customStyle="1" w:styleId="ui-provider">
    <w:name w:val="ui-provider"/>
    <w:basedOn w:val="DefaultParagraphFont"/>
    <w:rsid w:val="00F57DDA"/>
  </w:style>
  <w:style w:type="paragraph" w:styleId="BodyText">
    <w:name w:val="Body Text"/>
    <w:basedOn w:val="Normal"/>
    <w:link w:val="BodyTextChar"/>
    <w:uiPriority w:val="99"/>
    <w:semiHidden/>
    <w:unhideWhenUsed/>
    <w:rsid w:val="00FB28D3"/>
    <w:pPr>
      <w:spacing w:before="120" w:line="312" w:lineRule="auto"/>
    </w:pPr>
    <w:rPr>
      <w:rFonts w:ascii="Times New Roman" w:hAnsi="Times New Roman" w:eastAsiaTheme="minorHAnsi" w:cs="Times New Roman"/>
    </w:rPr>
  </w:style>
  <w:style w:type="character" w:customStyle="1" w:styleId="BodyTextChar">
    <w:name w:val="Body Text Char"/>
    <w:basedOn w:val="DefaultParagraphFont"/>
    <w:link w:val="BodyText"/>
    <w:uiPriority w:val="99"/>
    <w:semiHidden/>
    <w:rsid w:val="00FB28D3"/>
    <w:rPr>
      <w:rFonts w:ascii="Times New Roman" w:hAnsi="Times New Roman" w:eastAsiaTheme="minorHAnsi" w:cs="Times New Roman"/>
      <w:lang w:val="en-US"/>
    </w:rPr>
  </w:style>
  <w:style w:type="paragraph" w:customStyle="1" w:styleId="Default">
    <w:name w:val="Default"/>
    <w:rsid w:val="00160539"/>
    <w:pPr>
      <w:autoSpaceDE w:val="0"/>
      <w:autoSpaceDN w:val="0"/>
      <w:adjustRightInd w:val="0"/>
      <w:spacing w:line="240" w:lineRule="auto"/>
    </w:pPr>
    <w:rPr>
      <w:rFonts w:ascii="Times New Roman" w:hAnsi="Times New Roman" w:cs="Times New Roman"/>
      <w:color w:val="000000"/>
      <w:lang w:val="en-US"/>
    </w:rPr>
  </w:style>
  <w:style w:type="paragraph" w:customStyle="1" w:styleId="paragraph">
    <w:name w:val="paragraph"/>
    <w:basedOn w:val="Normal"/>
    <w:rsid w:val="00160539"/>
    <w:pPr>
      <w:spacing w:before="100" w:beforeAutospacing="1" w:after="100" w:afterAutospacing="1" w:line="240" w:lineRule="auto"/>
    </w:pPr>
    <w:rPr>
      <w:rFonts w:ascii="Times New Roman" w:eastAsia="Times New Roman" w:hAnsi="Times New Roman" w:cs="Times New Roman"/>
      <w:lang w:eastAsia="zh-CN"/>
    </w:rPr>
  </w:style>
  <w:style w:type="character" w:customStyle="1" w:styleId="eop">
    <w:name w:val="eop"/>
    <w:basedOn w:val="DefaultParagraphFont"/>
    <w:rsid w:val="00160539"/>
  </w:style>
  <w:style w:type="table" w:styleId="TableGrid">
    <w:name w:val="Table Grid"/>
    <w:basedOn w:val="TableNormal"/>
    <w:uiPriority w:val="59"/>
    <w:rsid w:val="00160539"/>
    <w:pPr>
      <w:spacing w:line="240" w:lineRule="auto"/>
    </w:pPr>
    <w:tblPr>
      <w:tblBorders>
        <w:top w:val="single" w:sz="4" w:space="0" w:color="14342B" w:themeColor="text1"/>
        <w:left w:val="single" w:sz="4" w:space="0" w:color="14342B" w:themeColor="text1"/>
        <w:bottom w:val="single" w:sz="4" w:space="0" w:color="14342B" w:themeColor="text1"/>
        <w:right w:val="single" w:sz="4" w:space="0" w:color="14342B" w:themeColor="text1"/>
        <w:insideH w:val="single" w:sz="4" w:space="0" w:color="14342B" w:themeColor="text1"/>
        <w:insideV w:val="single" w:sz="4" w:space="0" w:color="14342B" w:themeColor="text1"/>
      </w:tblBorders>
    </w:tblPr>
  </w:style>
  <w:style w:type="paragraph" w:styleId="Revision">
    <w:name w:val="Revision"/>
    <w:hidden/>
    <w:uiPriority w:val="99"/>
    <w:semiHidden/>
    <w:rsid w:val="00894E89"/>
    <w:pPr>
      <w:spacing w:line="240" w:lineRule="auto"/>
    </w:pPr>
    <w:rPr>
      <w:lang w:val="en-US"/>
    </w:rPr>
  </w:style>
  <w:style w:type="paragraph" w:styleId="CommentSubject">
    <w:name w:val="annotation subject"/>
    <w:basedOn w:val="CommentText"/>
    <w:next w:val="CommentText"/>
    <w:link w:val="CommentSubjectChar"/>
    <w:uiPriority w:val="99"/>
    <w:semiHidden/>
    <w:unhideWhenUsed/>
    <w:rsid w:val="00BE6582"/>
    <w:rPr>
      <w:b/>
      <w:bCs/>
    </w:rPr>
  </w:style>
  <w:style w:type="character" w:customStyle="1" w:styleId="CommentSubjectChar">
    <w:name w:val="Comment Subject Char"/>
    <w:basedOn w:val="CommentTextChar"/>
    <w:link w:val="CommentSubject"/>
    <w:uiPriority w:val="99"/>
    <w:semiHidden/>
    <w:rsid w:val="00BE6582"/>
    <w:rPr>
      <w:b/>
      <w:bCs/>
      <w:sz w:val="20"/>
      <w:szCs w:val="20"/>
      <w:lang w:val="en-US"/>
    </w:rPr>
  </w:style>
  <w:style w:type="table" w:customStyle="1" w:styleId="GridTable1Light1">
    <w:name w:val="Grid Table 1 Light1"/>
    <w:basedOn w:val="TableNormal"/>
    <w:next w:val="GridTable1Light"/>
    <w:uiPriority w:val="46"/>
    <w:rsid w:val="00AC5F42"/>
    <w:pPr>
      <w:spacing w:line="240" w:lineRule="auto"/>
    </w:pPr>
    <w:rPr>
      <w:rFonts w:ascii="Calibri" w:eastAsia="Calibri" w:hAnsi="Calibri" w:cs="Times New Roman"/>
      <w:sz w:val="22"/>
      <w:szCs w:val="22"/>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AC5F42"/>
    <w:pPr>
      <w:spacing w:line="240" w:lineRule="auto"/>
    </w:pPr>
    <w:tblPr>
      <w:tblStyleRowBandSize w:val="1"/>
      <w:tblStyleColBandSize w:val="1"/>
      <w:tblBorders>
        <w:top w:val="single" w:sz="4" w:space="0" w:color="80CEB8" w:themeColor="text1" w:themeTint="66"/>
        <w:left w:val="single" w:sz="4" w:space="0" w:color="80CEB8" w:themeColor="text1" w:themeTint="66"/>
        <w:bottom w:val="single" w:sz="4" w:space="0" w:color="80CEB8" w:themeColor="text1" w:themeTint="66"/>
        <w:right w:val="single" w:sz="4" w:space="0" w:color="80CEB8" w:themeColor="text1" w:themeTint="66"/>
        <w:insideH w:val="single" w:sz="4" w:space="0" w:color="80CEB8" w:themeColor="text1" w:themeTint="66"/>
        <w:insideV w:val="single" w:sz="4" w:space="0" w:color="80CEB8" w:themeColor="text1" w:themeTint="66"/>
      </w:tblBorders>
    </w:tblPr>
    <w:tblStylePr w:type="firstRow">
      <w:rPr>
        <w:b/>
        <w:bCs/>
      </w:rPr>
      <w:tblPr/>
      <w:tcPr>
        <w:tcBorders>
          <w:bottom w:val="single" w:sz="12" w:space="0" w:color="44B293" w:themeColor="text1" w:themeTint="99"/>
        </w:tcBorders>
      </w:tcPr>
    </w:tblStylePr>
    <w:tblStylePr w:type="lastRow">
      <w:rPr>
        <w:b/>
        <w:bCs/>
      </w:rPr>
      <w:tblPr/>
      <w:tcPr>
        <w:tcBorders>
          <w:top w:val="double" w:sz="2" w:space="0" w:color="44B293" w:themeColor="text1" w:themeTint="99"/>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BE7343"/>
    <w:pPr>
      <w:tabs>
        <w:tab w:val="right" w:leader="dot" w:pos="9350"/>
      </w:tabs>
      <w:spacing w:after="100"/>
    </w:pPr>
  </w:style>
  <w:style w:type="paragraph" w:styleId="TOC2">
    <w:name w:val="toc 2"/>
    <w:basedOn w:val="Normal"/>
    <w:next w:val="Normal"/>
    <w:autoRedefine/>
    <w:uiPriority w:val="39"/>
    <w:unhideWhenUsed/>
    <w:rsid w:val="006B05E4"/>
    <w:pPr>
      <w:tabs>
        <w:tab w:val="right" w:leader="dot" w:pos="9350"/>
      </w:tabs>
      <w:spacing w:after="100"/>
      <w:ind w:left="240"/>
    </w:pPr>
  </w:style>
  <w:style w:type="paragraph" w:styleId="TOC5">
    <w:name w:val="toc 5"/>
    <w:basedOn w:val="Normal"/>
    <w:next w:val="Normal"/>
    <w:autoRedefine/>
    <w:uiPriority w:val="39"/>
    <w:unhideWhenUsed/>
    <w:rsid w:val="00BA43DA"/>
    <w:pPr>
      <w:spacing w:after="100"/>
      <w:ind w:left="960"/>
    </w:pPr>
  </w:style>
  <w:style w:type="paragraph" w:styleId="TOC4">
    <w:name w:val="toc 4"/>
    <w:basedOn w:val="Normal"/>
    <w:next w:val="Normal"/>
    <w:autoRedefine/>
    <w:uiPriority w:val="39"/>
    <w:unhideWhenUsed/>
    <w:rsid w:val="00BA43DA"/>
    <w:pPr>
      <w:spacing w:after="100"/>
      <w:ind w:left="720"/>
    </w:pPr>
  </w:style>
  <w:style w:type="paragraph" w:styleId="TOCHeading">
    <w:name w:val="TOC Heading"/>
    <w:basedOn w:val="Heading1"/>
    <w:next w:val="Normal"/>
    <w:uiPriority w:val="39"/>
    <w:unhideWhenUsed/>
    <w:qFormat/>
    <w:rsid w:val="00BA43DA"/>
    <w:pPr>
      <w:spacing w:before="240" w:line="259" w:lineRule="auto"/>
      <w:outlineLvl w:val="9"/>
    </w:pPr>
    <w:rPr>
      <w:rFonts w:asciiTheme="majorHAnsi" w:eastAsiaTheme="majorEastAsia" w:hAnsiTheme="majorHAnsi" w:cstheme="majorBidi"/>
      <w:b w:val="0"/>
      <w:color w:val="79A95D" w:themeColor="accent1" w:themeShade="BF"/>
      <w:sz w:val="32"/>
      <w:szCs w:val="32"/>
    </w:rPr>
  </w:style>
  <w:style w:type="paragraph" w:styleId="TOC3">
    <w:name w:val="toc 3"/>
    <w:basedOn w:val="Normal"/>
    <w:next w:val="Normal"/>
    <w:autoRedefine/>
    <w:uiPriority w:val="39"/>
    <w:unhideWhenUsed/>
    <w:rsid w:val="00BA43DA"/>
    <w:pPr>
      <w:spacing w:after="100" w:line="259" w:lineRule="auto"/>
      <w:ind w:left="440"/>
    </w:pPr>
    <w:rPr>
      <w:rFonts w:asciiTheme="minorHAnsi" w:eastAsiaTheme="minorEastAsia" w:hAnsiTheme="minorHAnsi" w:cstheme="minorBidi"/>
      <w:kern w:val="2"/>
      <w:sz w:val="22"/>
      <w:szCs w:val="22"/>
      <w14:ligatures w14:val="standardContextual"/>
    </w:rPr>
  </w:style>
  <w:style w:type="paragraph" w:styleId="TOC6">
    <w:name w:val="toc 6"/>
    <w:basedOn w:val="Normal"/>
    <w:next w:val="Normal"/>
    <w:autoRedefine/>
    <w:uiPriority w:val="39"/>
    <w:unhideWhenUsed/>
    <w:rsid w:val="00BA43DA"/>
    <w:pPr>
      <w:spacing w:after="100" w:line="259" w:lineRule="auto"/>
      <w:ind w:left="1100"/>
    </w:pPr>
    <w:rPr>
      <w:rFonts w:asciiTheme="minorHAnsi" w:eastAsiaTheme="minorEastAsia" w:hAnsiTheme="minorHAnsi" w:cstheme="minorBidi"/>
      <w:kern w:val="2"/>
      <w:sz w:val="22"/>
      <w:szCs w:val="22"/>
      <w14:ligatures w14:val="standardContextual"/>
    </w:rPr>
  </w:style>
  <w:style w:type="paragraph" w:styleId="TOC7">
    <w:name w:val="toc 7"/>
    <w:basedOn w:val="Normal"/>
    <w:next w:val="Normal"/>
    <w:autoRedefine/>
    <w:uiPriority w:val="39"/>
    <w:unhideWhenUsed/>
    <w:rsid w:val="00BA43DA"/>
    <w:pPr>
      <w:spacing w:after="100" w:line="259" w:lineRule="auto"/>
      <w:ind w:left="1320"/>
    </w:pPr>
    <w:rPr>
      <w:rFonts w:asciiTheme="minorHAnsi" w:eastAsiaTheme="minorEastAsia" w:hAnsiTheme="minorHAnsi" w:cstheme="minorBidi"/>
      <w:kern w:val="2"/>
      <w:sz w:val="22"/>
      <w:szCs w:val="22"/>
      <w14:ligatures w14:val="standardContextual"/>
    </w:rPr>
  </w:style>
  <w:style w:type="paragraph" w:styleId="TOC8">
    <w:name w:val="toc 8"/>
    <w:basedOn w:val="Normal"/>
    <w:next w:val="Normal"/>
    <w:autoRedefine/>
    <w:uiPriority w:val="39"/>
    <w:unhideWhenUsed/>
    <w:rsid w:val="00BA43DA"/>
    <w:pPr>
      <w:spacing w:after="100" w:line="259" w:lineRule="auto"/>
      <w:ind w:left="1540"/>
    </w:pPr>
    <w:rPr>
      <w:rFonts w:asciiTheme="minorHAnsi" w:eastAsiaTheme="minorEastAsia" w:hAnsiTheme="minorHAnsi" w:cstheme="minorBidi"/>
      <w:kern w:val="2"/>
      <w:sz w:val="22"/>
      <w:szCs w:val="22"/>
      <w14:ligatures w14:val="standardContextual"/>
    </w:rPr>
  </w:style>
  <w:style w:type="paragraph" w:styleId="TOC9">
    <w:name w:val="toc 9"/>
    <w:basedOn w:val="Normal"/>
    <w:next w:val="Normal"/>
    <w:autoRedefine/>
    <w:uiPriority w:val="39"/>
    <w:unhideWhenUsed/>
    <w:rsid w:val="00BA43DA"/>
    <w:pPr>
      <w:spacing w:after="100" w:line="259" w:lineRule="auto"/>
      <w:ind w:left="1760"/>
    </w:pPr>
    <w:rPr>
      <w:rFonts w:asciiTheme="minorHAnsi" w:eastAsiaTheme="minorEastAsia" w:hAnsiTheme="minorHAnsi" w:cstheme="minorBidi"/>
      <w:kern w:val="2"/>
      <w:sz w:val="22"/>
      <w:szCs w:val="22"/>
      <w14:ligatures w14:val="standardContextual"/>
    </w:rPr>
  </w:style>
  <w:style w:type="character" w:styleId="UnresolvedMention">
    <w:name w:val="Unresolved Mention"/>
    <w:basedOn w:val="DefaultParagraphFont"/>
    <w:uiPriority w:val="99"/>
    <w:semiHidden/>
    <w:unhideWhenUsed/>
    <w:rsid w:val="00BA43DA"/>
    <w:rPr>
      <w:color w:val="605E5C"/>
      <w:shd w:val="clear" w:color="auto" w:fill="E1DFDD"/>
    </w:rPr>
  </w:style>
  <w:style w:type="character" w:customStyle="1" w:styleId="ListParagraphChar">
    <w:name w:val="List Paragraph Char"/>
    <w:aliases w:val="Bullet List Char,Bulletr List Paragraph Char,FooterText Char,List Paragraph1 Char,List Paragraph2 Char,List Paragraph21 Char,Paragraphe de liste1 Char,Parágrafo da Lista1 Char,Párrafo de lista1 Char,numbered Char,列出段落 Char,列出段落1 Char"/>
    <w:link w:val="ListParagraph"/>
    <w:uiPriority w:val="34"/>
    <w:locked/>
    <w:rsid w:val="00157B8E"/>
    <w:rPr>
      <w:rFonts w:ascii="Times New Roman" w:hAnsi="Times New Roman"/>
      <w:sz w:val="22"/>
    </w:rPr>
  </w:style>
  <w:style w:type="character" w:customStyle="1" w:styleId="sr-only">
    <w:name w:val="sr-only"/>
    <w:basedOn w:val="DefaultParagraphFont"/>
    <w:rsid w:val="00A679F0"/>
  </w:style>
  <w:style w:type="character" w:styleId="Mention">
    <w:name w:val="Mention"/>
    <w:basedOn w:val="DefaultParagraphFont"/>
    <w:uiPriority w:val="99"/>
    <w:unhideWhenUsed/>
    <w:rsid w:val="0062685B"/>
    <w:rPr>
      <w:color w:val="2B579A"/>
      <w:shd w:val="clear" w:color="auto" w:fill="E1DFDD"/>
    </w:rPr>
  </w:style>
  <w:style w:type="paragraph" w:customStyle="1" w:styleId="Bullet">
    <w:name w:val="Bullet"/>
    <w:basedOn w:val="ListParagraph"/>
    <w:link w:val="BulletChar"/>
    <w:qFormat/>
    <w:rsid w:val="00036CCA"/>
    <w:pPr>
      <w:numPr>
        <w:numId w:val="1"/>
      </w:numPr>
      <w:contextualSpacing w:val="0"/>
    </w:pPr>
    <w:rPr>
      <w:rFonts w:asciiTheme="minorHAnsi" w:hAnsiTheme="minorHAnsi"/>
      <w:bCs/>
      <w:sz w:val="24"/>
      <w:szCs w:val="28"/>
    </w:rPr>
  </w:style>
  <w:style w:type="character" w:customStyle="1" w:styleId="BulletChar">
    <w:name w:val="Bullet Char"/>
    <w:basedOn w:val="ListParagraphChar"/>
    <w:link w:val="Bullet"/>
    <w:rsid w:val="00036CCA"/>
    <w:rPr>
      <w:rFonts w:asciiTheme="minorHAnsi" w:hAnsiTheme="minorHAnsi"/>
      <w:bCs/>
      <w:sz w:val="22"/>
      <w:szCs w:val="28"/>
    </w:rPr>
  </w:style>
  <w:style w:type="paragraph" w:styleId="NoSpacing">
    <w:name w:val="No Spacing"/>
    <w:uiPriority w:val="1"/>
    <w:qFormat/>
    <w:rsid w:val="009E69EA"/>
    <w:pPr>
      <w:spacing w:line="240" w:lineRule="auto"/>
    </w:pPr>
    <w:rPr>
      <w:lang w:val="en-US"/>
    </w:rPr>
  </w:style>
  <w:style w:type="paragraph" w:customStyle="1" w:styleId="FIRSTLEVELQUESTION">
    <w:name w:val="FIRST LEVEL QUESTION"/>
    <w:rsid w:val="00641248"/>
    <w:pPr>
      <w:tabs>
        <w:tab w:val="left" w:pos="720"/>
      </w:tabs>
      <w:spacing w:line="240" w:lineRule="exact"/>
      <w:ind w:left="720" w:right="1296" w:hanging="720"/>
      <w:jc w:val="both"/>
    </w:pPr>
    <w:rPr>
      <w:rFonts w:ascii="Helvetica" w:eastAsia="Times New Roman" w:hAnsi="Helvetica" w:cs="Times New Roman"/>
      <w:sz w:val="18"/>
      <w:szCs w:val="20"/>
      <w:lang w:val="en-US"/>
    </w:rPr>
  </w:style>
  <w:style w:type="paragraph" w:styleId="BodyText2">
    <w:name w:val="Body Text 2"/>
    <w:basedOn w:val="Normal"/>
    <w:link w:val="BodyText2Char"/>
    <w:uiPriority w:val="99"/>
    <w:semiHidden/>
    <w:unhideWhenUsed/>
    <w:rsid w:val="007A4297"/>
    <w:pPr>
      <w:spacing w:line="480" w:lineRule="auto"/>
    </w:pPr>
  </w:style>
  <w:style w:type="character" w:customStyle="1" w:styleId="BodyText2Char">
    <w:name w:val="Body Text 2 Char"/>
    <w:basedOn w:val="DefaultParagraphFont"/>
    <w:link w:val="BodyText2"/>
    <w:uiPriority w:val="99"/>
    <w:semiHidden/>
    <w:rsid w:val="007A4297"/>
    <w:rPr>
      <w:lang w:val="en-US"/>
    </w:rPr>
  </w:style>
  <w:style w:type="character" w:styleId="PageNumber">
    <w:name w:val="page number"/>
    <w:basedOn w:val="DefaultParagraphFont"/>
    <w:uiPriority w:val="99"/>
    <w:semiHidden/>
    <w:unhideWhenUsed/>
    <w:rsid w:val="007A3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anne_paprocki@spra.com" TargetMode="External" /><Relationship Id="rId11" Type="http://schemas.openxmlformats.org/officeDocument/2006/relationships/hyperlink" Target="mailto:Jeffrey.S.Chen@HUD.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PaperworkReductionActOffice@hud.gov"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cgeckeler\AppData\Roaming\Microsoft\Templates\SPR%20Doc%20template%20Version%20One%20Accessible_2.28.22.dotx" TargetMode="External" /></Relationships>
</file>

<file path=word/theme/theme1.xml><?xml version="1.0" encoding="utf-8"?>
<a:theme xmlns:a="http://schemas.openxmlformats.org/drawingml/2006/main" name="Office Theme">
  <a:themeElements>
    <a:clrScheme name="SPRA Accessible">
      <a:dk1>
        <a:srgbClr val="14342B"/>
      </a:dk1>
      <a:lt1>
        <a:sysClr val="window" lastClr="FFFFFF"/>
      </a:lt1>
      <a:dk2>
        <a:srgbClr val="3C533B"/>
      </a:dk2>
      <a:lt2>
        <a:srgbClr val="EAEAAA"/>
      </a:lt2>
      <a:accent1>
        <a:srgbClr val="A9C897"/>
      </a:accent1>
      <a:accent2>
        <a:srgbClr val="BADB5B"/>
      </a:accent2>
      <a:accent3>
        <a:srgbClr val="A9521F"/>
      </a:accent3>
      <a:accent4>
        <a:srgbClr val="E86826"/>
      </a:accent4>
      <a:accent5>
        <a:srgbClr val="614730"/>
      </a:accent5>
      <a:accent6>
        <a:srgbClr val="BC6C25"/>
      </a:accent6>
      <a:hlink>
        <a:srgbClr val="14342B"/>
      </a:hlink>
      <a:folHlink>
        <a:srgbClr val="A9521F"/>
      </a:folHlink>
    </a:clrScheme>
    <a:fontScheme name="SPRA Brand Fonts">
      <a:majorFont>
        <a:latin typeface="Source Sans Pro"/>
        <a:ea typeface=""/>
        <a:cs typeface=""/>
      </a:majorFont>
      <a:minorFont>
        <a:latin typeface="Lor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40b190-dd7c-4f47-be11-86f1bbf10a9c" xsi:nil="true"/>
    <lcf76f155ced4ddcb4097134ff3c332f xmlns="a5b3b8b8-27ac-4e1a-92ae-29363a77dde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0CAAF392C45048A1FBE008B855E051" ma:contentTypeVersion="14" ma:contentTypeDescription="Create a new document." ma:contentTypeScope="" ma:versionID="4fbba3442d28e5afd5aa8553d8ae39b7">
  <xsd:schema xmlns:xsd="http://www.w3.org/2001/XMLSchema" xmlns:xs="http://www.w3.org/2001/XMLSchema" xmlns:p="http://schemas.microsoft.com/office/2006/metadata/properties" xmlns:ns2="a5b3b8b8-27ac-4e1a-92ae-29363a77dde5" xmlns:ns3="0040b190-dd7c-4f47-be11-86f1bbf10a9c" targetNamespace="http://schemas.microsoft.com/office/2006/metadata/properties" ma:root="true" ma:fieldsID="b5daf8d108be960d7e7167e3f505b56c" ns2:_="" ns3:_="">
    <xsd:import namespace="a5b3b8b8-27ac-4e1a-92ae-29363a77dde5"/>
    <xsd:import namespace="0040b190-dd7c-4f47-be11-86f1bbf10a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3b8b8-27ac-4e1a-92ae-29363a77d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2df8674-7991-4a6b-90e1-4315b024bc0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40b190-dd7c-4f47-be11-86f1bbf10a9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1e7a973-577c-4629-bab5-15d3d1358105}" ma:internalName="TaxCatchAll" ma:showField="CatchAllData" ma:web="0040b190-dd7c-4f47-be11-86f1bbf10a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8692-5ADB-4E8B-9A65-26861A33807C}">
  <ds:schemaRefs>
    <ds:schemaRef ds:uri="http://schemas.microsoft.com/office/2006/metadata/properties"/>
    <ds:schemaRef ds:uri="http://schemas.microsoft.com/office/infopath/2007/PartnerControls"/>
    <ds:schemaRef ds:uri="0040b190-dd7c-4f47-be11-86f1bbf10a9c"/>
    <ds:schemaRef ds:uri="a5b3b8b8-27ac-4e1a-92ae-29363a77dde5"/>
  </ds:schemaRefs>
</ds:datastoreItem>
</file>

<file path=customXml/itemProps2.xml><?xml version="1.0" encoding="utf-8"?>
<ds:datastoreItem xmlns:ds="http://schemas.openxmlformats.org/officeDocument/2006/customXml" ds:itemID="{98DA13EA-8F7F-494D-8945-044F86FDF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3b8b8-27ac-4e1a-92ae-29363a77dde5"/>
    <ds:schemaRef ds:uri="0040b190-dd7c-4f47-be11-86f1bbf10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6CEBD2-0670-425E-937E-2BD1E34E2B1E}">
  <ds:schemaRefs>
    <ds:schemaRef ds:uri="http://schemas.microsoft.com/sharepoint/v3/contenttype/forms"/>
  </ds:schemaRefs>
</ds:datastoreItem>
</file>

<file path=customXml/itemProps4.xml><?xml version="1.0" encoding="utf-8"?>
<ds:datastoreItem xmlns:ds="http://schemas.openxmlformats.org/officeDocument/2006/customXml" ds:itemID="{066C3A57-82F1-484A-BD08-B0F45934C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SPR Doc template Version One Accessible_2.28.22.dotx</Template>
  <TotalTime>0</TotalTime>
  <Pages>6</Pages>
  <Words>1697</Words>
  <Characters>9679</Characters>
  <Application>Microsoft Office Word</Application>
  <DocSecurity>0</DocSecurity>
  <Lines>80</Lines>
  <Paragraphs>22</Paragraphs>
  <ScaleCrop>false</ScaleCrop>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Geckeler</dc:creator>
  <cp:lastModifiedBy>Guido, Anna P</cp:lastModifiedBy>
  <cp:revision>2</cp:revision>
  <dcterms:created xsi:type="dcterms:W3CDTF">2024-09-27T16:11:00Z</dcterms:created>
  <dcterms:modified xsi:type="dcterms:W3CDTF">2024-09-27T16:11:00Z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0x010100C40CAAF392C45048A1FBE008B855E051</vt:lpwstr>
  </property>
  <property fmtid="{D5CDD505-2E9C-101B-9397-08002B2CF9AE}" pid="3" name="MediaServiceImageTags">
    <vt:lpwstr/>
  </property>
</Properties>
</file>