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014217DC" w14:textId="77777777"/>
    <w:p w:rsidR="000B21AF" w:rsidP="00D71B67" w14:paraId="5F9A0FFD" w14:textId="77777777">
      <w:pPr>
        <w:jc w:val="center"/>
        <w:rPr>
          <w:b/>
          <w:sz w:val="28"/>
          <w:szCs w:val="28"/>
        </w:rPr>
      </w:pPr>
      <w:r w:rsidRPr="0006270C">
        <w:rPr>
          <w:b/>
          <w:sz w:val="28"/>
          <w:szCs w:val="28"/>
        </w:rPr>
        <w:t>TABLE OF CHANGE</w:t>
      </w:r>
      <w:r w:rsidR="009377EB">
        <w:rPr>
          <w:b/>
          <w:sz w:val="28"/>
          <w:szCs w:val="28"/>
        </w:rPr>
        <w:t>S</w:t>
      </w:r>
      <w:r>
        <w:rPr>
          <w:b/>
          <w:sz w:val="28"/>
          <w:szCs w:val="28"/>
        </w:rPr>
        <w:t xml:space="preserve"> – </w:t>
      </w:r>
      <w:r w:rsidR="00A67BD0">
        <w:rPr>
          <w:b/>
          <w:sz w:val="28"/>
          <w:szCs w:val="28"/>
        </w:rPr>
        <w:t>FORM</w:t>
      </w:r>
    </w:p>
    <w:p w:rsidR="00483DCD" w:rsidP="00D71B67" w14:paraId="3464382D" w14:textId="77777777">
      <w:pPr>
        <w:jc w:val="center"/>
        <w:rPr>
          <w:b/>
          <w:sz w:val="28"/>
          <w:szCs w:val="28"/>
        </w:rPr>
      </w:pPr>
      <w:r>
        <w:rPr>
          <w:b/>
          <w:sz w:val="28"/>
          <w:szCs w:val="28"/>
        </w:rPr>
        <w:t>F</w:t>
      </w:r>
      <w:r w:rsidR="00AD273F">
        <w:rPr>
          <w:b/>
          <w:sz w:val="28"/>
          <w:szCs w:val="28"/>
        </w:rPr>
        <w:t>orm</w:t>
      </w:r>
      <w:r>
        <w:rPr>
          <w:b/>
          <w:sz w:val="28"/>
          <w:szCs w:val="28"/>
        </w:rPr>
        <w:t xml:space="preserve"> </w:t>
      </w:r>
      <w:r w:rsidR="00A67BD0">
        <w:rPr>
          <w:b/>
          <w:sz w:val="28"/>
          <w:szCs w:val="28"/>
        </w:rPr>
        <w:t>I-854A</w:t>
      </w:r>
      <w:r w:rsidR="00AD273F">
        <w:rPr>
          <w:b/>
          <w:sz w:val="28"/>
          <w:szCs w:val="28"/>
        </w:rPr>
        <w:t xml:space="preserve">, </w:t>
      </w:r>
      <w:r w:rsidR="00A67BD0">
        <w:rPr>
          <w:b/>
          <w:sz w:val="28"/>
          <w:szCs w:val="28"/>
        </w:rPr>
        <w:t>Inter-Agency Alien Witness and Informant Record</w:t>
      </w:r>
    </w:p>
    <w:p w:rsidR="00483DCD" w:rsidP="00D71B67" w14:paraId="03CBDE6F" w14:textId="77777777">
      <w:pPr>
        <w:jc w:val="center"/>
        <w:rPr>
          <w:b/>
          <w:sz w:val="28"/>
          <w:szCs w:val="28"/>
        </w:rPr>
      </w:pPr>
      <w:r>
        <w:rPr>
          <w:b/>
          <w:sz w:val="28"/>
          <w:szCs w:val="28"/>
        </w:rPr>
        <w:t>OMB Number: 1615-</w:t>
      </w:r>
      <w:r w:rsidR="00A67BD0">
        <w:rPr>
          <w:b/>
          <w:sz w:val="28"/>
          <w:szCs w:val="28"/>
        </w:rPr>
        <w:t>0046</w:t>
      </w:r>
    </w:p>
    <w:p w:rsidR="00E93FAF" w:rsidP="00170C73" w14:paraId="6A816836" w14:textId="070ECB48">
      <w:pPr>
        <w:jc w:val="center"/>
        <w:rPr>
          <w:b/>
          <w:sz w:val="28"/>
          <w:szCs w:val="28"/>
        </w:rPr>
      </w:pPr>
      <w:r>
        <w:rPr>
          <w:b/>
          <w:sz w:val="28"/>
          <w:szCs w:val="28"/>
        </w:rPr>
        <w:t>05/1</w:t>
      </w:r>
      <w:r w:rsidR="00A64A18">
        <w:rPr>
          <w:b/>
          <w:sz w:val="28"/>
          <w:szCs w:val="28"/>
        </w:rPr>
        <w:t>7</w:t>
      </w:r>
      <w:r>
        <w:rPr>
          <w:b/>
          <w:sz w:val="28"/>
          <w:szCs w:val="28"/>
        </w:rPr>
        <w:t>/2024</w:t>
      </w:r>
    </w:p>
    <w:p w:rsidR="00E93FAF" w:rsidP="0006270C" w14:paraId="35029866"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63153F04"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RPr="00A6192C" w:rsidP="00637C0D" w14:paraId="66B82C7B" w14:textId="7C01D6FD">
            <w:pPr>
              <w:rPr>
                <w:sz w:val="24"/>
                <w:szCs w:val="24"/>
              </w:rPr>
            </w:pPr>
            <w:r w:rsidRPr="00A6192C">
              <w:rPr>
                <w:b/>
                <w:sz w:val="24"/>
                <w:szCs w:val="24"/>
              </w:rPr>
              <w:t>Reason for Revision:</w:t>
            </w:r>
            <w:r w:rsidRPr="00A6192C">
              <w:rPr>
                <w:b/>
                <w:sz w:val="24"/>
                <w:szCs w:val="24"/>
              </w:rPr>
              <w:t xml:space="preserve">  </w:t>
            </w:r>
            <w:r w:rsidR="00A2650C">
              <w:rPr>
                <w:b/>
                <w:sz w:val="24"/>
                <w:szCs w:val="24"/>
              </w:rPr>
              <w:t>LimitedREV</w:t>
            </w:r>
          </w:p>
          <w:p w:rsidR="00637C0D" w:rsidRPr="00E93FAF" w:rsidP="00637C0D" w14:paraId="428F5382" w14:textId="7CCC9AFD">
            <w:pPr>
              <w:rPr>
                <w:b/>
                <w:bCs/>
                <w:color w:val="000000"/>
                <w:sz w:val="24"/>
                <w:szCs w:val="24"/>
              </w:rPr>
            </w:pPr>
            <w:r w:rsidRPr="00E93FAF">
              <w:rPr>
                <w:b/>
                <w:bCs/>
                <w:color w:val="000000"/>
                <w:sz w:val="24"/>
                <w:szCs w:val="24"/>
              </w:rPr>
              <w:t>Project Phase:</w:t>
            </w:r>
            <w:r w:rsidR="00A0157A">
              <w:rPr>
                <w:b/>
                <w:bCs/>
                <w:color w:val="000000"/>
                <w:sz w:val="24"/>
                <w:szCs w:val="24"/>
              </w:rPr>
              <w:t xml:space="preserve">  </w:t>
            </w:r>
            <w:r w:rsidR="00A2650C">
              <w:rPr>
                <w:b/>
                <w:bCs/>
                <w:color w:val="000000"/>
                <w:sz w:val="24"/>
                <w:szCs w:val="24"/>
              </w:rPr>
              <w:t>60-Day</w:t>
            </w:r>
          </w:p>
          <w:p w:rsidR="00E93FAF" w:rsidRPr="00A6192C" w:rsidP="00637C0D" w14:paraId="10C79A11" w14:textId="77777777">
            <w:pPr>
              <w:rPr>
                <w:b/>
                <w:sz w:val="24"/>
                <w:szCs w:val="24"/>
              </w:rPr>
            </w:pPr>
          </w:p>
          <w:p w:rsidR="00637C0D" w:rsidRPr="00A6192C" w:rsidP="00637C0D" w14:paraId="0F83807D" w14:textId="77777777">
            <w:pPr>
              <w:rPr>
                <w:sz w:val="24"/>
                <w:szCs w:val="24"/>
              </w:rPr>
            </w:pPr>
            <w:r w:rsidRPr="00A6192C">
              <w:rPr>
                <w:sz w:val="24"/>
                <w:szCs w:val="24"/>
              </w:rPr>
              <w:t>Legend for Proposed Text:</w:t>
            </w:r>
          </w:p>
          <w:p w:rsidR="00637C0D" w:rsidRPr="00A6192C" w:rsidP="00637C0D" w14:paraId="42E50238"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6692EAC5"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2D456BE6" w14:textId="77777777">
            <w:pPr>
              <w:rPr>
                <w:b/>
                <w:sz w:val="24"/>
                <w:szCs w:val="24"/>
              </w:rPr>
            </w:pPr>
          </w:p>
          <w:p w:rsidR="006C475E" w:rsidP="006C475E" w14:paraId="5B491259" w14:textId="7D80935E">
            <w:pPr>
              <w:rPr>
                <w:sz w:val="24"/>
                <w:szCs w:val="24"/>
              </w:rPr>
            </w:pPr>
            <w:r>
              <w:rPr>
                <w:sz w:val="24"/>
                <w:szCs w:val="24"/>
              </w:rPr>
              <w:t>Expires 11/30/202</w:t>
            </w:r>
            <w:r w:rsidR="007F32A7">
              <w:rPr>
                <w:sz w:val="24"/>
                <w:szCs w:val="24"/>
              </w:rPr>
              <w:t>4</w:t>
            </w:r>
          </w:p>
          <w:p w:rsidR="006C475E" w:rsidRPr="006C475E" w:rsidP="006C475E" w14:paraId="1D51B83A" w14:textId="49DFE6CD">
            <w:pPr>
              <w:rPr>
                <w:sz w:val="24"/>
                <w:szCs w:val="24"/>
              </w:rPr>
            </w:pPr>
            <w:r>
              <w:rPr>
                <w:sz w:val="24"/>
                <w:szCs w:val="24"/>
              </w:rPr>
              <w:t xml:space="preserve">Edition Date </w:t>
            </w:r>
            <w:r w:rsidR="00A2650C">
              <w:rPr>
                <w:sz w:val="24"/>
                <w:szCs w:val="24"/>
              </w:rPr>
              <w:t>04/01/2024</w:t>
            </w:r>
          </w:p>
        </w:tc>
      </w:tr>
    </w:tbl>
    <w:p w:rsidR="0006270C" w14:paraId="411F7444" w14:textId="77777777"/>
    <w:p w:rsidR="0006270C" w14:paraId="6EBC192F"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6AC6E0E7"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411F2107"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6242D43F"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38D55266" w14:textId="77777777">
            <w:pPr>
              <w:pStyle w:val="Default"/>
              <w:jc w:val="center"/>
              <w:rPr>
                <w:b/>
                <w:color w:val="auto"/>
              </w:rPr>
            </w:pPr>
            <w:r>
              <w:rPr>
                <w:b/>
                <w:color w:val="auto"/>
              </w:rPr>
              <w:t>Proposed Text</w:t>
            </w:r>
          </w:p>
        </w:tc>
      </w:tr>
      <w:tr w14:paraId="6BAAB985" w14:textId="77777777" w:rsidTr="002D6271">
        <w:tblPrEx>
          <w:tblW w:w="10998" w:type="dxa"/>
          <w:tblLayout w:type="fixed"/>
          <w:tblLook w:val="01E0"/>
        </w:tblPrEx>
        <w:tc>
          <w:tcPr>
            <w:tcW w:w="2808" w:type="dxa"/>
          </w:tcPr>
          <w:p w:rsidR="005210F6" w:rsidP="005210F6" w14:paraId="6AAEF38E" w14:textId="77777777">
            <w:pPr>
              <w:rPr>
                <w:b/>
                <w:sz w:val="24"/>
                <w:szCs w:val="24"/>
              </w:rPr>
            </w:pPr>
            <w:r>
              <w:rPr>
                <w:b/>
                <w:sz w:val="24"/>
                <w:szCs w:val="24"/>
              </w:rPr>
              <w:t>Pages 1-3,</w:t>
            </w:r>
          </w:p>
          <w:p w:rsidR="005210F6" w:rsidRPr="00A67BD0" w:rsidP="005210F6" w14:paraId="54C26F51" w14:textId="77777777">
            <w:pPr>
              <w:rPr>
                <w:sz w:val="24"/>
                <w:szCs w:val="24"/>
              </w:rPr>
            </w:pPr>
            <w:r>
              <w:rPr>
                <w:b/>
                <w:sz w:val="24"/>
                <w:szCs w:val="24"/>
              </w:rPr>
              <w:t xml:space="preserve">Part 1.  To be completed by Law Enforcement Agencies </w:t>
            </w:r>
            <w:r>
              <w:rPr>
                <w:i/>
                <w:sz w:val="24"/>
                <w:szCs w:val="24"/>
              </w:rPr>
              <w:t>(See instructions for specific information)</w:t>
            </w:r>
          </w:p>
        </w:tc>
        <w:tc>
          <w:tcPr>
            <w:tcW w:w="4095" w:type="dxa"/>
          </w:tcPr>
          <w:p w:rsidR="005210F6" w:rsidRPr="00CF6642" w:rsidP="005210F6" w14:paraId="3C9499A2" w14:textId="77777777">
            <w:pPr>
              <w:pStyle w:val="NoSpacing"/>
              <w:widowControl w:val="0"/>
              <w:rPr>
                <w:rFonts w:ascii="Times New Roman" w:hAnsi="Times New Roman"/>
                <w:b/>
                <w:szCs w:val="20"/>
              </w:rPr>
            </w:pPr>
            <w:r w:rsidRPr="00CF6642">
              <w:rPr>
                <w:rFonts w:ascii="Times New Roman" w:hAnsi="Times New Roman"/>
                <w:b/>
                <w:szCs w:val="20"/>
              </w:rPr>
              <w:t>[Page 1]</w:t>
            </w:r>
          </w:p>
          <w:p w:rsidR="005210F6" w:rsidP="005210F6" w14:paraId="2BD6A13D" w14:textId="77777777"/>
          <w:p w:rsidR="005210F6" w:rsidP="005210F6" w14:paraId="63F45C47" w14:textId="77777777">
            <w:pPr>
              <w:rPr>
                <w:b/>
              </w:rPr>
            </w:pPr>
            <w:r>
              <w:rPr>
                <w:b/>
              </w:rPr>
              <w:t>START HERE – Type or print in black ink.</w:t>
            </w:r>
          </w:p>
          <w:p w:rsidR="005210F6" w:rsidP="005210F6" w14:paraId="3084F5B2" w14:textId="77777777">
            <w:pPr>
              <w:rPr>
                <w:b/>
              </w:rPr>
            </w:pPr>
          </w:p>
          <w:p w:rsidR="005210F6" w:rsidRPr="00FC50CA" w:rsidP="005210F6" w14:paraId="77D288B3" w14:textId="77777777">
            <w:pPr>
              <w:spacing w:before="19"/>
              <w:rPr>
                <w:i/>
              </w:rPr>
            </w:pPr>
            <w:r w:rsidRPr="00FC50CA">
              <w:rPr>
                <w:b/>
              </w:rPr>
              <w:t xml:space="preserve">Part 1. To be completed by Law Enforcement Agencies </w:t>
            </w:r>
            <w:r w:rsidRPr="00FC50CA">
              <w:rPr>
                <w:i/>
              </w:rPr>
              <w:t>(See instructions for specific information.)</w:t>
            </w:r>
          </w:p>
          <w:p w:rsidR="005210F6" w:rsidP="005210F6" w14:paraId="62D32F77" w14:textId="77777777"/>
          <w:p w:rsidR="005210F6" w:rsidP="005210F6" w14:paraId="5AD0CC8F" w14:textId="77777777">
            <w:r w:rsidRPr="00212179">
              <w:rPr>
                <w:b/>
              </w:rPr>
              <w:t>1.</w:t>
            </w:r>
            <w:r>
              <w:t xml:space="preserve">  </w:t>
            </w:r>
            <w:r w:rsidRPr="00212179">
              <w:rPr>
                <w:b/>
              </w:rPr>
              <w:t>Name of Law Enforcement Agency (LEA)/Requestor</w:t>
            </w:r>
          </w:p>
          <w:p w:rsidR="005210F6" w:rsidP="005210F6" w14:paraId="17446C1C" w14:textId="77777777"/>
          <w:p w:rsidR="005210F6" w:rsidP="005210F6" w14:paraId="449DC191" w14:textId="77777777">
            <w:r>
              <w:rPr>
                <w:b/>
              </w:rPr>
              <w:t>2.</w:t>
            </w:r>
            <w:r>
              <w:t xml:space="preserve">  </w:t>
            </w:r>
            <w:r w:rsidRPr="00212179">
              <w:rPr>
                <w:b/>
              </w:rPr>
              <w:t>Requesting Agent</w:t>
            </w:r>
            <w:r>
              <w:t xml:space="preserve"> (Special Agent in Charge, Chief of Police, etc.) </w:t>
            </w:r>
          </w:p>
          <w:p w:rsidR="005210F6" w:rsidP="005210F6" w14:paraId="36F41FB3" w14:textId="2280DCA7">
            <w:r w:rsidRPr="00212179">
              <w:rPr>
                <w:b/>
              </w:rPr>
              <w:t>Control Agent</w:t>
            </w:r>
          </w:p>
          <w:p w:rsidR="005210F6" w:rsidP="005210F6" w14:paraId="4E70F257" w14:textId="77777777"/>
          <w:p w:rsidR="005210F6" w:rsidP="005210F6" w14:paraId="5E0DC50D" w14:textId="77777777">
            <w:r>
              <w:rPr>
                <w:b/>
              </w:rPr>
              <w:t>3.  Mailing Address</w:t>
            </w:r>
          </w:p>
          <w:p w:rsidR="005210F6" w:rsidP="005210F6" w14:paraId="514D6E92" w14:textId="77777777">
            <w:r>
              <w:t>Street Number and Name</w:t>
            </w:r>
          </w:p>
          <w:p w:rsidR="005210F6" w:rsidP="005210F6" w14:paraId="2297B1A1" w14:textId="77777777">
            <w:r>
              <w:t>Apt. Ste. Flr.</w:t>
            </w:r>
          </w:p>
          <w:p w:rsidR="005210F6" w:rsidP="005210F6" w14:paraId="3086381E" w14:textId="77777777">
            <w:r>
              <w:t>City or Town</w:t>
            </w:r>
          </w:p>
          <w:p w:rsidR="005210F6" w:rsidP="005210F6" w14:paraId="2823AD71" w14:textId="77777777">
            <w:r>
              <w:t>State</w:t>
            </w:r>
          </w:p>
          <w:p w:rsidR="005210F6" w:rsidP="005210F6" w14:paraId="7BC19A05" w14:textId="77777777">
            <w:r>
              <w:t>ZIP Code</w:t>
            </w:r>
          </w:p>
          <w:p w:rsidR="005210F6" w:rsidP="005210F6" w14:paraId="4D3EA714" w14:textId="77777777"/>
          <w:p w:rsidR="005210F6" w:rsidP="005210F6" w14:paraId="779C8E71" w14:textId="77777777">
            <w:r>
              <w:rPr>
                <w:b/>
              </w:rPr>
              <w:t>4.  Contact Information</w:t>
            </w:r>
          </w:p>
          <w:p w:rsidR="005210F6" w:rsidP="005210F6" w14:paraId="4C117FA2" w14:textId="77777777">
            <w:r>
              <w:t>Daytime Telephone Number</w:t>
            </w:r>
          </w:p>
          <w:p w:rsidR="005210F6" w:rsidP="005210F6" w14:paraId="565A49FC" w14:textId="77777777">
            <w:r>
              <w:t>Fax Number</w:t>
            </w:r>
          </w:p>
          <w:p w:rsidR="005210F6" w:rsidP="005210F6" w14:paraId="60D5241C" w14:textId="77777777">
            <w:r>
              <w:t>E-mail Address</w:t>
            </w:r>
          </w:p>
          <w:p w:rsidR="005210F6" w:rsidP="005210F6" w14:paraId="6BD71EA9" w14:textId="77777777"/>
          <w:p w:rsidR="005210F6" w:rsidP="005210F6" w14:paraId="36C02717" w14:textId="77777777">
            <w:r>
              <w:rPr>
                <w:b/>
              </w:rPr>
              <w:t>5.  Select all applicable boxes.</w:t>
            </w:r>
          </w:p>
          <w:p w:rsidR="005210F6" w:rsidP="005210F6" w14:paraId="04A87434" w14:textId="77777777">
            <w:r>
              <w:t>[]As a result of providing information, the alien will be placed in danger: [] in the United States or [] abroad.</w:t>
            </w:r>
          </w:p>
          <w:p w:rsidR="005210F6" w:rsidP="005210F6" w14:paraId="4D7E9002" w14:textId="77777777">
            <w:r>
              <w:t>[] The alien poses no danger to people or property of the United States.</w:t>
            </w:r>
          </w:p>
          <w:p w:rsidR="005210F6" w:rsidP="005210F6" w14:paraId="0B678182" w14:textId="77777777">
            <w:r>
              <w:t xml:space="preserve">[] If the alien poses a danger, the danger posed </w:t>
            </w:r>
            <w:r>
              <w:t>bu</w:t>
            </w:r>
            <w:r>
              <w:t xml:space="preserve"> the alien is outweighed by the assistance the alien will furnish.</w:t>
            </w:r>
          </w:p>
          <w:p w:rsidR="005210F6" w:rsidP="005210F6" w14:paraId="1CE01778" w14:textId="77777777">
            <w:r>
              <w:t>[] Investigation.  [] Prosecution.  [] United States Attorney involvement.</w:t>
            </w:r>
          </w:p>
          <w:p w:rsidR="005210F6" w:rsidP="005210F6" w14:paraId="5BF115C2" w14:textId="77777777"/>
          <w:p w:rsidR="005210F6" w:rsidP="005210F6" w14:paraId="4ADC9209" w14:textId="77777777">
            <w:r>
              <w:rPr>
                <w:b/>
              </w:rPr>
              <w:t>6.  Type of Requests.</w:t>
            </w:r>
            <w:r>
              <w:t xml:space="preserve"> (Attach legal basis for request.)</w:t>
            </w:r>
          </w:p>
          <w:p w:rsidR="005210F6" w:rsidP="005210F6" w14:paraId="0ADB45F4" w14:textId="77777777">
            <w:r>
              <w:t>[] S-5</w:t>
            </w:r>
          </w:p>
          <w:p w:rsidR="005210F6" w:rsidP="005210F6" w14:paraId="19175D96" w14:textId="77777777">
            <w:r>
              <w:t>[] S-6</w:t>
            </w:r>
          </w:p>
          <w:p w:rsidR="005210F6" w:rsidP="005210F6" w14:paraId="306E02F5" w14:textId="77777777">
            <w:r>
              <w:t>[] S-7</w:t>
            </w:r>
          </w:p>
          <w:p w:rsidR="005210F6" w:rsidP="005210F6" w14:paraId="07744514" w14:textId="77777777">
            <w:r>
              <w:t>Consular post at which visa will be sought:</w:t>
            </w:r>
          </w:p>
          <w:p w:rsidR="005210F6" w:rsidP="005210F6" w14:paraId="128ABC1A" w14:textId="77777777"/>
          <w:p w:rsidR="005210F6" w:rsidP="005210F6" w14:paraId="6F5EEEE2" w14:textId="77777777">
            <w:r>
              <w:rPr>
                <w:b/>
              </w:rPr>
              <w:t>NOTE:</w:t>
            </w:r>
            <w:r>
              <w:t xml:space="preserve"> Provide a clear statement of the operations that form the basis of the request (e.g., Grand Jury subpoena), the objective of the request, and any bargain the LEA wishes to make or has made with the alien.  Attach a complete criminal history, FBI Number, and U.S. Social Security Number (if applicable).  Include any security concerns and special instructions regarding security precautions.</w:t>
            </w:r>
          </w:p>
          <w:p w:rsidR="005210F6" w:rsidP="005210F6" w14:paraId="27FF5235" w14:textId="77777777"/>
          <w:p w:rsidR="005210F6" w:rsidP="005210F6" w14:paraId="090189B5" w14:textId="77777777">
            <w:r>
              <w:rPr>
                <w:b/>
              </w:rPr>
              <w:t>7.  In the space below, provide all the requested information for the alien for whom an S classification is requested.</w:t>
            </w:r>
          </w:p>
          <w:p w:rsidR="005210F6" w:rsidP="005210F6" w14:paraId="1B0C9F0D" w14:textId="77777777"/>
          <w:p w:rsidR="005210F6" w:rsidP="005210F6" w14:paraId="4E3E7556" w14:textId="77777777">
            <w:r>
              <w:rPr>
                <w:b/>
              </w:rPr>
              <w:t>A.  Alien’s Current Legal Name</w:t>
            </w:r>
            <w:r>
              <w:t xml:space="preserve"> (</w:t>
            </w:r>
            <w:r>
              <w:rPr>
                <w:b/>
              </w:rPr>
              <w:t>do not</w:t>
            </w:r>
            <w:r>
              <w:t xml:space="preserve"> provide a nickname)</w:t>
            </w:r>
          </w:p>
          <w:p w:rsidR="005210F6" w:rsidP="005210F6" w14:paraId="4D28463F" w14:textId="77777777">
            <w:r>
              <w:t>Family Name (Last Name)</w:t>
            </w:r>
          </w:p>
          <w:p w:rsidR="005210F6" w:rsidP="005210F6" w14:paraId="1D1BCF35" w14:textId="77777777">
            <w:r>
              <w:t>Given Name (First Name)</w:t>
            </w:r>
          </w:p>
          <w:p w:rsidR="005210F6" w:rsidP="005210F6" w14:paraId="4EE8E272" w14:textId="77777777">
            <w:r>
              <w:t>Middle Name</w:t>
            </w:r>
          </w:p>
          <w:p w:rsidR="005210F6" w:rsidP="005210F6" w14:paraId="5744001C" w14:textId="77777777"/>
          <w:p w:rsidR="005210F6" w:rsidP="005210F6" w14:paraId="66C52410" w14:textId="77777777">
            <w:r>
              <w:rPr>
                <w:b/>
              </w:rPr>
              <w:t>B.  Other Names Alien Has Used Since Birth</w:t>
            </w:r>
            <w:r>
              <w:t xml:space="preserve"> (include nicknames, aliases, and maiden names, if applicable)</w:t>
            </w:r>
          </w:p>
          <w:p w:rsidR="005210F6" w:rsidP="005210F6" w14:paraId="34055740" w14:textId="77777777">
            <w:r>
              <w:t>Family Name (Last Name)</w:t>
            </w:r>
          </w:p>
          <w:p w:rsidR="005210F6" w:rsidP="005210F6" w14:paraId="4BF0F922" w14:textId="77777777">
            <w:r>
              <w:t>Given Name (First Name)</w:t>
            </w:r>
          </w:p>
          <w:p w:rsidR="005210F6" w:rsidP="005210F6" w14:paraId="769260BE" w14:textId="77777777">
            <w:r>
              <w:t>Middle Name</w:t>
            </w:r>
          </w:p>
          <w:p w:rsidR="005210F6" w:rsidP="005210F6" w14:paraId="68965F98" w14:textId="77777777"/>
          <w:p w:rsidR="005210F6" w:rsidP="005210F6" w14:paraId="6BDE2CBF" w14:textId="77777777"/>
          <w:p w:rsidR="005210F6" w:rsidP="005210F6" w14:paraId="708BB4E8" w14:textId="77777777"/>
          <w:p w:rsidR="005210F6" w:rsidP="005210F6" w14:paraId="4567961F" w14:textId="77777777">
            <w:r>
              <w:rPr>
                <w:b/>
              </w:rPr>
              <w:t>[Page 2]</w:t>
            </w:r>
          </w:p>
          <w:p w:rsidR="005210F6" w:rsidRPr="000E6B4E" w:rsidP="005210F6" w14:paraId="31F6EB1E" w14:textId="77777777"/>
          <w:p w:rsidR="005210F6" w:rsidP="005210F6" w14:paraId="68A6BF27" w14:textId="77777777">
            <w:r>
              <w:rPr>
                <w:b/>
              </w:rPr>
              <w:t>C.  Mailing Address</w:t>
            </w:r>
          </w:p>
          <w:p w:rsidR="005210F6" w:rsidP="005210F6" w14:paraId="60003287" w14:textId="77777777">
            <w:r>
              <w:t>Street Number and Name</w:t>
            </w:r>
          </w:p>
          <w:p w:rsidR="005210F6" w:rsidP="005210F6" w14:paraId="029F4C73" w14:textId="77777777">
            <w:r>
              <w:t>Apt. Ste. Flr.</w:t>
            </w:r>
          </w:p>
          <w:p w:rsidR="005210F6" w:rsidP="005210F6" w14:paraId="34447E5E" w14:textId="77777777">
            <w:r>
              <w:t>City or Town</w:t>
            </w:r>
          </w:p>
          <w:p w:rsidR="005210F6" w:rsidP="005210F6" w14:paraId="42B0A488" w14:textId="77777777">
            <w:r>
              <w:t>State</w:t>
            </w:r>
          </w:p>
          <w:p w:rsidR="005210F6" w:rsidP="005210F6" w14:paraId="0DA4D1B9" w14:textId="77777777">
            <w:r>
              <w:t>ZIP Code</w:t>
            </w:r>
          </w:p>
          <w:p w:rsidR="005210F6" w:rsidP="005210F6" w14:paraId="070E514B" w14:textId="77777777">
            <w:r>
              <w:t>Current Location of Alien (City, State)</w:t>
            </w:r>
          </w:p>
          <w:p w:rsidR="005210F6" w:rsidP="005210F6" w14:paraId="4B516EBB" w14:textId="77777777"/>
          <w:p w:rsidR="005210F6" w:rsidP="005210F6" w14:paraId="0E11D686" w14:textId="77777777">
            <w:r>
              <w:rPr>
                <w:b/>
              </w:rPr>
              <w:t>D.  Other Information</w:t>
            </w:r>
          </w:p>
          <w:p w:rsidR="005210F6" w:rsidP="005210F6" w14:paraId="5D5F9D4F" w14:textId="77777777">
            <w:r>
              <w:t>S-Visa Number</w:t>
            </w:r>
          </w:p>
          <w:p w:rsidR="005210F6" w:rsidP="005210F6" w14:paraId="3822B63E" w14:textId="77777777"/>
          <w:p w:rsidR="005210F6" w:rsidP="005210F6" w14:paraId="26B63A7F" w14:textId="77777777">
            <w:r>
              <w:t>Alien Registration Number (A-Number) (if any)</w:t>
            </w:r>
          </w:p>
          <w:p w:rsidR="005210F6" w:rsidP="005210F6" w14:paraId="37EEE909" w14:textId="77777777"/>
          <w:p w:rsidR="005210F6" w:rsidP="005210F6" w14:paraId="636EE25F" w14:textId="77777777">
            <w:r>
              <w:t>Form I-94 Number</w:t>
            </w:r>
          </w:p>
          <w:p w:rsidR="005210F6" w:rsidP="005210F6" w14:paraId="2FEF4A21" w14:textId="77777777"/>
          <w:p w:rsidR="005210F6" w:rsidP="005210F6" w14:paraId="09FB91E2" w14:textId="77777777">
            <w:r>
              <w:t>Passport Number</w:t>
            </w:r>
          </w:p>
          <w:p w:rsidR="005210F6" w:rsidP="005210F6" w14:paraId="13183FEE" w14:textId="77777777"/>
          <w:p w:rsidR="005210F6" w:rsidP="005210F6" w14:paraId="2459431D" w14:textId="77777777">
            <w:r>
              <w:t>Travel Document Number</w:t>
            </w:r>
          </w:p>
          <w:p w:rsidR="005210F6" w:rsidP="005210F6" w14:paraId="0F70651D" w14:textId="77777777"/>
          <w:p w:rsidR="005210F6" w:rsidP="005210F6" w14:paraId="65E3B823" w14:textId="77777777">
            <w:r>
              <w:t>Country of Issuance for Passport or Travel Document</w:t>
            </w:r>
          </w:p>
          <w:p w:rsidR="005210F6" w:rsidP="005210F6" w14:paraId="6C1C162A" w14:textId="77777777"/>
          <w:p w:rsidR="005210F6" w:rsidP="005210F6" w14:paraId="0C8B4857" w14:textId="77777777">
            <w:r>
              <w:t>Expiration Date for Passport or Travel Document (mm/dd/yyyy)</w:t>
            </w:r>
          </w:p>
          <w:p w:rsidR="005210F6" w:rsidP="005210F6" w14:paraId="5662E77A" w14:textId="77777777"/>
          <w:p w:rsidR="005210F6" w:rsidP="005210F6" w14:paraId="2B57242A" w14:textId="77777777">
            <w:r>
              <w:t>Date of Last Entry into the U.S. (mm/dd/yyyy)</w:t>
            </w:r>
          </w:p>
          <w:p w:rsidR="005210F6" w:rsidP="005210F6" w14:paraId="491327DD" w14:textId="77777777"/>
          <w:p w:rsidR="005210F6" w:rsidP="005210F6" w14:paraId="7EED237F" w14:textId="77777777">
            <w:r>
              <w:t>Place of Last Entry into the U.S. (City, State)</w:t>
            </w:r>
          </w:p>
          <w:p w:rsidR="005210F6" w:rsidP="005210F6" w14:paraId="6A77B3A6" w14:textId="77777777"/>
          <w:p w:rsidR="005210F6" w:rsidP="005210F6" w14:paraId="0D33D288" w14:textId="77777777">
            <w:r>
              <w:t>Date of Birth (mm/dd/yyyy)</w:t>
            </w:r>
          </w:p>
          <w:p w:rsidR="005210F6" w:rsidP="005210F6" w14:paraId="18205C1D" w14:textId="77777777"/>
          <w:p w:rsidR="005210F6" w:rsidP="005210F6" w14:paraId="2C7A7A8F" w14:textId="77777777">
            <w:r>
              <w:t>Class of Admission</w:t>
            </w:r>
          </w:p>
          <w:p w:rsidR="005210F6" w:rsidP="005210F6" w14:paraId="71BC985D" w14:textId="77777777"/>
          <w:p w:rsidR="005210F6" w:rsidP="005210F6" w14:paraId="6B2E0E82" w14:textId="77777777">
            <w:r>
              <w:t>Current Immigration Status</w:t>
            </w:r>
          </w:p>
          <w:p w:rsidR="005210F6" w:rsidP="005210F6" w14:paraId="60EF92A0" w14:textId="77777777"/>
          <w:p w:rsidR="005210F6" w:rsidP="005210F6" w14:paraId="61D8F8A3" w14:textId="77777777">
            <w:r>
              <w:t>Place of Birth</w:t>
            </w:r>
          </w:p>
          <w:p w:rsidR="005210F6" w:rsidP="005210F6" w14:paraId="5BC7705C" w14:textId="77777777"/>
          <w:p w:rsidR="005210F6" w:rsidP="005210F6" w14:paraId="0D2E6FE3" w14:textId="77777777">
            <w:r>
              <w:t>Country of Origin</w:t>
            </w:r>
          </w:p>
          <w:p w:rsidR="005210F6" w:rsidP="005210F6" w14:paraId="4987119C" w14:textId="77777777"/>
          <w:p w:rsidR="005210F6" w:rsidP="005210F6" w14:paraId="5DBB65B6" w14:textId="77777777">
            <w:r>
              <w:t>Country of Citizenship or Nationality</w:t>
            </w:r>
          </w:p>
          <w:p w:rsidR="005210F6" w:rsidP="005210F6" w14:paraId="7939E15D" w14:textId="77777777"/>
          <w:p w:rsidR="005210F6" w:rsidP="005210F6" w14:paraId="3C879C5B" w14:textId="77777777">
            <w:r>
              <w:t>Gender</w:t>
            </w:r>
          </w:p>
          <w:p w:rsidR="005210F6" w:rsidP="005210F6" w14:paraId="3986145E" w14:textId="77777777">
            <w:r>
              <w:t>Male</w:t>
            </w:r>
          </w:p>
          <w:p w:rsidR="005210F6" w:rsidP="005210F6" w14:paraId="67C834A9" w14:textId="77777777">
            <w:r>
              <w:t>Female</w:t>
            </w:r>
          </w:p>
          <w:p w:rsidR="005210F6" w:rsidP="005210F6" w14:paraId="0699216C" w14:textId="77777777"/>
          <w:p w:rsidR="005210F6" w:rsidP="005210F6" w14:paraId="3BA3E089" w14:textId="77777777">
            <w:r>
              <w:t>Marital Status</w:t>
            </w:r>
          </w:p>
          <w:p w:rsidR="005210F6" w:rsidP="005210F6" w14:paraId="18E9B95F" w14:textId="77777777">
            <w:r>
              <w:t>Married</w:t>
            </w:r>
          </w:p>
          <w:p w:rsidR="005210F6" w:rsidP="005210F6" w14:paraId="59791D91" w14:textId="77777777">
            <w:r>
              <w:t>Never Married</w:t>
            </w:r>
          </w:p>
          <w:p w:rsidR="005210F6" w:rsidP="005210F6" w14:paraId="16703C63" w14:textId="77777777">
            <w:r>
              <w:t>Separated</w:t>
            </w:r>
          </w:p>
          <w:p w:rsidR="005210F6" w:rsidP="005210F6" w14:paraId="6AC96D57" w14:textId="77777777">
            <w:r>
              <w:t>Divorced</w:t>
            </w:r>
          </w:p>
          <w:p w:rsidR="005210F6" w:rsidP="005210F6" w14:paraId="4C749878" w14:textId="77777777">
            <w:r>
              <w:t>Widowed</w:t>
            </w:r>
          </w:p>
          <w:p w:rsidR="005210F6" w:rsidP="005210F6" w14:paraId="300A02CB" w14:textId="77777777"/>
          <w:p w:rsidR="005210F6" w:rsidP="005210F6" w14:paraId="0B19FF5D" w14:textId="77777777">
            <w:r>
              <w:t>Occupation</w:t>
            </w:r>
          </w:p>
          <w:p w:rsidR="005210F6" w:rsidP="005210F6" w14:paraId="7F664F8C" w14:textId="77777777"/>
          <w:p w:rsidR="005210F6" w:rsidP="005210F6" w14:paraId="1306B9FA" w14:textId="77777777">
            <w:r>
              <w:t>Select all documents attached:</w:t>
            </w:r>
          </w:p>
          <w:p w:rsidR="005210F6" w:rsidP="005210F6" w14:paraId="04197913" w14:textId="77777777">
            <w:r>
              <w:t>[] Form G-325</w:t>
            </w:r>
          </w:p>
          <w:p w:rsidR="005210F6" w:rsidP="005210F6" w14:paraId="60468BCB" w14:textId="77777777">
            <w:r>
              <w:t>[] Form FD-258</w:t>
            </w:r>
          </w:p>
          <w:p w:rsidR="005210F6" w:rsidP="005210F6" w14:paraId="0D6DC5F0" w14:textId="77777777">
            <w:r>
              <w:t>[] Photos</w:t>
            </w:r>
          </w:p>
          <w:p w:rsidR="005210F6" w:rsidP="005210F6" w14:paraId="474F3DD6" w14:textId="77777777"/>
          <w:p w:rsidR="005210F6" w:rsidP="005210F6" w14:paraId="460416AE" w14:textId="77777777">
            <w:r>
              <w:rPr>
                <w:b/>
              </w:rPr>
              <w:t>8.  You must provide the following information for each alien in Item Number 7.</w:t>
            </w:r>
          </w:p>
          <w:p w:rsidR="005210F6" w:rsidP="005210F6" w14:paraId="25E6E62E" w14:textId="77777777"/>
          <w:p w:rsidR="005210F6" w:rsidP="005210F6" w14:paraId="26194BCD" w14:textId="77777777">
            <w:r>
              <w:rPr>
                <w:b/>
              </w:rPr>
              <w:t>A.</w:t>
            </w:r>
            <w:r>
              <w:t xml:space="preserve">  Has the alien ever committed, </w:t>
            </w:r>
            <w:r>
              <w:t>ordered,,</w:t>
            </w:r>
            <w:r>
              <w:t xml:space="preserve"> incited, assisted, or otherwise participated in genocide; the use, conscription, or recruitment of a child soldier; Nazi persecution; or while outside of the United States, committed torture or extrajudicial killing?  If “Yes,” explain below.</w:t>
            </w:r>
          </w:p>
          <w:p w:rsidR="005210F6" w:rsidP="005210F6" w14:paraId="337DD030" w14:textId="77777777">
            <w:r>
              <w:t>Yes</w:t>
            </w:r>
          </w:p>
          <w:p w:rsidR="005210F6" w:rsidP="005210F6" w14:paraId="7CA89DAC" w14:textId="77777777">
            <w:r>
              <w:t>No</w:t>
            </w:r>
          </w:p>
          <w:p w:rsidR="005210F6" w:rsidP="005210F6" w14:paraId="6BB5C053" w14:textId="77777777"/>
          <w:p w:rsidR="005210F6" w:rsidP="005210F6" w14:paraId="5BF89EE7" w14:textId="77777777"/>
          <w:p w:rsidR="005210F6" w:rsidP="005210F6" w14:paraId="36A01F46" w14:textId="77777777"/>
          <w:p w:rsidR="005210F6" w:rsidP="005210F6" w14:paraId="37DC824B" w14:textId="77777777">
            <w:r>
              <w:rPr>
                <w:b/>
              </w:rPr>
              <w:t>[Page 3]</w:t>
            </w:r>
          </w:p>
          <w:p w:rsidR="005210F6" w:rsidP="005210F6" w14:paraId="217F4420" w14:textId="77777777"/>
          <w:p w:rsidR="005210F6" w:rsidP="005210F6" w14:paraId="2A65410A" w14:textId="77777777">
            <w:r>
              <w:rPr>
                <w:b/>
              </w:rPr>
              <w:t>B.</w:t>
            </w:r>
            <w:r>
              <w:t xml:space="preserve">  For the above named alien, I request waivers for any grounds of inadmissibility that may exist.</w:t>
            </w:r>
          </w:p>
          <w:p w:rsidR="005210F6" w:rsidP="005210F6" w14:paraId="097CE611" w14:textId="77777777"/>
          <w:p w:rsidR="005210F6" w:rsidP="005210F6" w14:paraId="1792CDF4" w14:textId="77777777">
            <w:r>
              <w:t>Below is a non-exhaustive list for possible grounds of inadmissibility.  Refer to INA 212(a) for a complete list.  (Specify all individual events in which the above named alien was arrested, cited, charged, indicted, convicted, fined or imprisoned, or for which the alien has committed, but did not have involvement with any law enforcement entity.)</w:t>
            </w:r>
          </w:p>
          <w:p w:rsidR="005210F6" w:rsidP="005210F6" w14:paraId="75F3D0D2" w14:textId="77777777"/>
          <w:p w:rsidR="005210F6" w:rsidP="005210F6" w14:paraId="259EF78F" w14:textId="77777777">
            <w:r>
              <w:t>[] Crime involving moral turpitude [212(a)(2)(A)(I)]</w:t>
            </w:r>
          </w:p>
          <w:p w:rsidR="005210F6" w:rsidP="005210F6" w14:paraId="5E8BF8BF" w14:textId="77777777">
            <w:r>
              <w:t>[] International child abduction [212(a)(10)(C)]</w:t>
            </w:r>
          </w:p>
          <w:p w:rsidR="005210F6" w:rsidP="005210F6" w14:paraId="3AD2A263" w14:textId="77777777">
            <w:r>
              <w:t>[] Multiple criminal convictions [212(a)(2)(B)]</w:t>
            </w:r>
          </w:p>
          <w:p w:rsidR="005210F6" w:rsidP="005210F6" w14:paraId="3DAC7221" w14:textId="77777777">
            <w:r>
              <w:t>[] Engage in unlawful commercialized vice [212(a)(2)(D)]</w:t>
            </w:r>
          </w:p>
          <w:p w:rsidR="005210F6" w:rsidP="005210F6" w14:paraId="1BA31E61" w14:textId="77777777">
            <w:r>
              <w:t>[] Involved in espionage, sabotage or laws relating to technology [212(a)(3)(A)(i)]</w:t>
            </w:r>
          </w:p>
          <w:p w:rsidR="005210F6" w:rsidP="005210F6" w14:paraId="5BD1202A" w14:textId="77777777">
            <w:r>
              <w:t>[] Coming to overthrow the U.S. Government [212(a)(3)(A)(iii)]</w:t>
            </w:r>
          </w:p>
          <w:p w:rsidR="005210F6" w:rsidP="005210F6" w14:paraId="00CBDC8E" w14:textId="77777777">
            <w:r>
              <w:t>[] Money laundering [212(a)(2)(I)]</w:t>
            </w:r>
          </w:p>
          <w:p w:rsidR="005210F6" w:rsidP="005210F6" w14:paraId="27D8D947" w14:textId="77777777">
            <w:r>
              <w:t>[] Previously removed-aggravated felony [212(a)(9)(A)(i)]</w:t>
            </w:r>
          </w:p>
          <w:p w:rsidR="005210F6" w:rsidP="005210F6" w14:paraId="45143A48" w14:textId="77777777">
            <w:r>
              <w:t>[] Nonimmigrant without a valid passport or visas [212(a)(7)(B)(ii)]</w:t>
            </w:r>
          </w:p>
          <w:p w:rsidR="005210F6" w:rsidP="005210F6" w14:paraId="340CB80F" w14:textId="77777777">
            <w:r>
              <w:t>[] Previously excluded and deported or removed [212(a)(9)(A)]</w:t>
            </w:r>
          </w:p>
          <w:p w:rsidR="005210F6" w:rsidP="005210F6" w14:paraId="66FDD5CA" w14:textId="77777777">
            <w:r>
              <w:t>[] Convicted of law pertaining to controlled substance [212(a)(2)(A)(i)(II)]</w:t>
            </w:r>
          </w:p>
          <w:p w:rsidR="005210F6" w:rsidP="005210F6" w14:paraId="32FF8505" w14:textId="77777777">
            <w:r>
              <w:t>[] Prostitute and/or procurer of prostitution [212(a)(2)(D)]</w:t>
            </w:r>
          </w:p>
          <w:p w:rsidR="005210F6" w:rsidP="005210F6" w14:paraId="0F9ED41B" w14:textId="77777777">
            <w:r>
              <w:t>[] Unlawful activity related to national security [212(a)(3)(A)]</w:t>
            </w:r>
          </w:p>
          <w:p w:rsidR="005210F6" w:rsidP="005210F6" w14:paraId="5B3BC7A1" w14:textId="77777777">
            <w:r>
              <w:t>[] Terrorist activities [212(a)(3)(B)]</w:t>
            </w:r>
          </w:p>
          <w:p w:rsidR="005210F6" w:rsidP="005210F6" w14:paraId="1F6651B1" w14:textId="77777777">
            <w:r>
              <w:t>[] Communist Party member [212(a)(3)(D)]</w:t>
            </w:r>
          </w:p>
          <w:p w:rsidR="005210F6" w:rsidP="005210F6" w14:paraId="3358C3DA" w14:textId="77777777">
            <w:r>
              <w:t>[] Fraud/Misrepresentation [212(a)(6)(C)(i)]</w:t>
            </w:r>
          </w:p>
          <w:p w:rsidR="005210F6" w:rsidP="005210F6" w14:paraId="6F5E3FC9" w14:textId="77777777">
            <w:r>
              <w:t>[] Immigrant without a visa [212(a)(7)]</w:t>
            </w:r>
          </w:p>
          <w:p w:rsidR="005210F6" w:rsidP="005210F6" w14:paraId="0DC1E7B3" w14:textId="77777777">
            <w:r>
              <w:t>[] Human trafficking [212(a)(2)(H)]</w:t>
            </w:r>
          </w:p>
          <w:p w:rsidR="005210F6" w:rsidP="005210F6" w14:paraId="62E2843C" w14:textId="77777777">
            <w:r>
              <w:t>[] Ordered, incited, assisted or otherwise participated in the commission of acts of torture or extra judicial killing [212(a)(3)(E)]</w:t>
            </w:r>
          </w:p>
          <w:p w:rsidR="005210F6" w:rsidP="005210F6" w14:paraId="26F7D335" w14:textId="77777777">
            <w:r>
              <w:t>[] Controlled substance trafficker [212(a)(2)(C)]</w:t>
            </w:r>
          </w:p>
          <w:p w:rsidR="005210F6" w:rsidP="005210F6" w14:paraId="0C6E50D4" w14:textId="77777777">
            <w:r>
              <w:t>[] Engaged in conduct relating to severed violations of religious freedoms [212(a)(2)(G)]</w:t>
            </w:r>
          </w:p>
          <w:p w:rsidR="005210F6" w:rsidP="005210F6" w14:paraId="7F1F8DCF" w14:textId="77777777">
            <w:r>
              <w:t>[] Drug abuser or addict [212(a)(1)(A)(iv)]</w:t>
            </w:r>
          </w:p>
          <w:p w:rsidR="005210F6" w:rsidP="005210F6" w14:paraId="78903243" w14:textId="77777777">
            <w:r>
              <w:t>[] Other</w:t>
            </w:r>
          </w:p>
          <w:p w:rsidR="005210F6" w:rsidP="005210F6" w14:paraId="4EE51C1D" w14:textId="77777777">
            <w:r>
              <w:t>[] No waivers are requested/needed</w:t>
            </w:r>
          </w:p>
          <w:p w:rsidR="005210F6" w:rsidP="005210F6" w14:paraId="46747467" w14:textId="77777777"/>
          <w:p w:rsidR="005210F6" w:rsidP="005210F6" w14:paraId="7CA27486" w14:textId="77777777">
            <w:r>
              <w:rPr>
                <w:b/>
              </w:rPr>
              <w:t>C.</w:t>
            </w:r>
            <w:r>
              <w:t xml:space="preserve">  Briefly explain below each ground of inadmissibility you selected or other grounds of inadmissibility not included in the list above.  If you need extra space to complete this item, attach a separate sheet of paper; type or print the alien’s name and A-Number (if any) at the top of each sheet; indicate the </w:t>
            </w:r>
            <w:r>
              <w:rPr>
                <w:b/>
              </w:rPr>
              <w:t>Page Number</w:t>
            </w:r>
            <w:r>
              <w:t xml:space="preserve">, </w:t>
            </w:r>
            <w:r>
              <w:rPr>
                <w:b/>
              </w:rPr>
              <w:t>Part Number</w:t>
            </w:r>
            <w:r>
              <w:t xml:space="preserve">, and </w:t>
            </w:r>
            <w:r>
              <w:rPr>
                <w:b/>
              </w:rPr>
              <w:t>Item Number</w:t>
            </w:r>
            <w:r>
              <w:t xml:space="preserve"> to which your answer refers; and sign and date each sheet.</w:t>
            </w:r>
          </w:p>
          <w:p w:rsidR="005210F6" w:rsidRPr="00D85F46" w:rsidP="005210F6" w14:paraId="0731D816" w14:textId="77777777"/>
        </w:tc>
        <w:tc>
          <w:tcPr>
            <w:tcW w:w="4095" w:type="dxa"/>
          </w:tcPr>
          <w:p w:rsidR="005210F6" w:rsidRPr="00CF6642" w:rsidP="005210F6" w14:paraId="61B62FAB" w14:textId="77777777">
            <w:pPr>
              <w:pStyle w:val="NoSpacing"/>
              <w:widowControl w:val="0"/>
              <w:rPr>
                <w:rFonts w:ascii="Times New Roman" w:hAnsi="Times New Roman"/>
                <w:b/>
                <w:szCs w:val="20"/>
              </w:rPr>
            </w:pPr>
            <w:r w:rsidRPr="00CF6642">
              <w:rPr>
                <w:rFonts w:ascii="Times New Roman" w:hAnsi="Times New Roman"/>
                <w:b/>
                <w:szCs w:val="20"/>
              </w:rPr>
              <w:t>[Page 1]</w:t>
            </w:r>
          </w:p>
          <w:p w:rsidR="005210F6" w:rsidP="005210F6" w14:paraId="790A7D96" w14:textId="77777777">
            <w:pPr>
              <w:rPr>
                <w:b/>
              </w:rPr>
            </w:pPr>
          </w:p>
          <w:p w:rsidR="005210F6" w:rsidP="005210F6" w14:paraId="74E64C04" w14:textId="254F94C1">
            <w:pPr>
              <w:rPr>
                <w:b/>
              </w:rPr>
            </w:pPr>
            <w:r>
              <w:rPr>
                <w:b/>
              </w:rPr>
              <w:t>START HERE – Type or print in black ink.</w:t>
            </w:r>
          </w:p>
          <w:p w:rsidR="005210F6" w:rsidP="005210F6" w14:paraId="41FF2612" w14:textId="77777777">
            <w:pPr>
              <w:rPr>
                <w:b/>
              </w:rPr>
            </w:pPr>
          </w:p>
          <w:p w:rsidR="005210F6" w:rsidRPr="00FC50CA" w:rsidP="005210F6" w14:paraId="74645AAD" w14:textId="77777777">
            <w:pPr>
              <w:spacing w:before="19"/>
              <w:rPr>
                <w:i/>
              </w:rPr>
            </w:pPr>
            <w:r w:rsidRPr="00FC50CA">
              <w:rPr>
                <w:b/>
              </w:rPr>
              <w:t xml:space="preserve">Part 1. To be completed by Law Enforcement Agencies </w:t>
            </w:r>
            <w:r w:rsidRPr="00AA7747">
              <w:rPr>
                <w:iCs/>
              </w:rPr>
              <w:t>(See instructions for specific information.)</w:t>
            </w:r>
          </w:p>
          <w:p w:rsidR="005210F6" w:rsidP="005210F6" w14:paraId="48F78C65" w14:textId="77777777"/>
          <w:p w:rsidR="005210F6" w:rsidP="005210F6" w14:paraId="5BD1C7BF" w14:textId="77777777">
            <w:r w:rsidRPr="00212179">
              <w:rPr>
                <w:b/>
              </w:rPr>
              <w:t>1.</w:t>
            </w:r>
            <w:r>
              <w:t xml:space="preserve"> </w:t>
            </w:r>
            <w:r w:rsidRPr="00415859">
              <w:rPr>
                <w:bCs/>
              </w:rPr>
              <w:t>Name of Law Enforcement Agency (LEA)/Requestor</w:t>
            </w:r>
          </w:p>
          <w:p w:rsidR="005210F6" w:rsidP="005210F6" w14:paraId="19E8C80D" w14:textId="77777777"/>
          <w:p w:rsidR="005210F6" w:rsidP="005210F6" w14:paraId="124F5026" w14:textId="77777777">
            <w:r>
              <w:rPr>
                <w:b/>
              </w:rPr>
              <w:t>2.</w:t>
            </w:r>
            <w:r>
              <w:t xml:space="preserve"> </w:t>
            </w:r>
            <w:r w:rsidRPr="00415859">
              <w:rPr>
                <w:bCs/>
              </w:rPr>
              <w:t>Requesting Agent</w:t>
            </w:r>
            <w:r>
              <w:t xml:space="preserve"> (Special Agent in Charge, Chief of Police, etc.) </w:t>
            </w:r>
          </w:p>
          <w:p w:rsidR="005210F6" w:rsidP="005210F6" w14:paraId="07C288D7" w14:textId="77777777">
            <w:r w:rsidRPr="00415859">
              <w:rPr>
                <w:bCs/>
              </w:rPr>
              <w:t>Control Agent</w:t>
            </w:r>
          </w:p>
          <w:p w:rsidR="005210F6" w:rsidP="005210F6" w14:paraId="4D085B13" w14:textId="77777777"/>
          <w:p w:rsidR="005210F6" w:rsidP="005210F6" w14:paraId="549ABFDE" w14:textId="77777777">
            <w:r>
              <w:rPr>
                <w:b/>
              </w:rPr>
              <w:t xml:space="preserve">3. </w:t>
            </w:r>
            <w:r w:rsidRPr="00415859">
              <w:rPr>
                <w:bCs/>
              </w:rPr>
              <w:t>Mailing Address</w:t>
            </w:r>
          </w:p>
          <w:p w:rsidR="005210F6" w:rsidP="005210F6" w14:paraId="4FBF8AEE" w14:textId="77777777">
            <w:r>
              <w:t>Street Number and Name</w:t>
            </w:r>
          </w:p>
          <w:p w:rsidR="005210F6" w:rsidP="005210F6" w14:paraId="024199CB" w14:textId="77777777">
            <w:r>
              <w:t>Apt. Ste. Flr.</w:t>
            </w:r>
          </w:p>
          <w:p w:rsidR="005210F6" w:rsidP="005210F6" w14:paraId="29B59F3E" w14:textId="77777777">
            <w:r>
              <w:t>City or Town</w:t>
            </w:r>
          </w:p>
          <w:p w:rsidR="005210F6" w:rsidP="005210F6" w14:paraId="37AAE498" w14:textId="77777777">
            <w:r>
              <w:t>State</w:t>
            </w:r>
          </w:p>
          <w:p w:rsidR="005210F6" w:rsidP="005210F6" w14:paraId="3210683F" w14:textId="77777777">
            <w:r>
              <w:t>ZIP Code</w:t>
            </w:r>
          </w:p>
          <w:p w:rsidR="005210F6" w:rsidP="005210F6" w14:paraId="3A7C083D" w14:textId="77777777"/>
          <w:p w:rsidR="005210F6" w:rsidP="005210F6" w14:paraId="4354CD59" w14:textId="77777777">
            <w:r>
              <w:rPr>
                <w:b/>
              </w:rPr>
              <w:t xml:space="preserve">4. </w:t>
            </w:r>
            <w:r w:rsidRPr="00415859">
              <w:rPr>
                <w:bCs/>
              </w:rPr>
              <w:t>Contact Information</w:t>
            </w:r>
          </w:p>
          <w:p w:rsidR="005210F6" w:rsidP="005210F6" w14:paraId="2756AA39" w14:textId="77777777">
            <w:r>
              <w:t>Daytime Telephone Number</w:t>
            </w:r>
          </w:p>
          <w:p w:rsidR="005210F6" w:rsidP="005210F6" w14:paraId="42CD0CD9" w14:textId="77777777">
            <w:r>
              <w:t>Fax Number</w:t>
            </w:r>
          </w:p>
          <w:p w:rsidR="005210F6" w:rsidP="005210F6" w14:paraId="4F72A6E4" w14:textId="77777777">
            <w:r>
              <w:t>E-mail Address</w:t>
            </w:r>
          </w:p>
          <w:p w:rsidR="005210F6" w:rsidP="005210F6" w14:paraId="7C794C4B" w14:textId="77777777"/>
          <w:p w:rsidR="005210F6" w:rsidP="005210F6" w14:paraId="5470E6C9" w14:textId="77777777">
            <w:r>
              <w:rPr>
                <w:b/>
              </w:rPr>
              <w:t xml:space="preserve">5. </w:t>
            </w:r>
            <w:r w:rsidRPr="00415859">
              <w:rPr>
                <w:bCs/>
              </w:rPr>
              <w:t>Select all applicable boxes.</w:t>
            </w:r>
          </w:p>
          <w:p w:rsidR="005210F6" w:rsidP="005210F6" w14:paraId="0A528B82" w14:textId="77777777">
            <w:r>
              <w:t>[]As a result of providing information, the alien will be placed in danger: [] in the United States or [] abroad.</w:t>
            </w:r>
          </w:p>
          <w:p w:rsidR="005210F6" w:rsidP="005210F6" w14:paraId="1BBEAF94" w14:textId="77777777">
            <w:r>
              <w:t>[] The alien poses no danger to people or property of the United States.</w:t>
            </w:r>
          </w:p>
          <w:p w:rsidR="005210F6" w:rsidP="005210F6" w14:paraId="7D6280D3" w14:textId="77777777">
            <w:r>
              <w:t xml:space="preserve">[] If the alien poses a danger, the danger posed </w:t>
            </w:r>
            <w:r w:rsidRPr="00F86628">
              <w:t>by</w:t>
            </w:r>
            <w:r>
              <w:t xml:space="preserve"> the alien is outweighed by the assistance the alien will furnish.</w:t>
            </w:r>
          </w:p>
          <w:p w:rsidR="005210F6" w:rsidP="005210F6" w14:paraId="46F52A78" w14:textId="77777777">
            <w:r>
              <w:t>[] Investigation. [] Prosecution. [] United States Attorney involvement.</w:t>
            </w:r>
          </w:p>
          <w:p w:rsidR="005210F6" w:rsidP="005210F6" w14:paraId="466B1556" w14:textId="77777777"/>
          <w:p w:rsidR="005210F6" w:rsidP="005210F6" w14:paraId="151E529F" w14:textId="23868394">
            <w:r>
              <w:rPr>
                <w:b/>
              </w:rPr>
              <w:t xml:space="preserve">6. </w:t>
            </w:r>
            <w:r w:rsidRPr="00415859">
              <w:rPr>
                <w:bCs/>
              </w:rPr>
              <w:t>Type of Requests</w:t>
            </w:r>
            <w:r>
              <w:t xml:space="preserve"> (Attach legal basis for request.)</w:t>
            </w:r>
          </w:p>
          <w:p w:rsidR="005210F6" w:rsidP="005210F6" w14:paraId="47545116" w14:textId="77777777">
            <w:r>
              <w:t>[] S-5</w:t>
            </w:r>
          </w:p>
          <w:p w:rsidR="005210F6" w:rsidP="005210F6" w14:paraId="08B7A318" w14:textId="77777777">
            <w:r>
              <w:t>[] S-6</w:t>
            </w:r>
          </w:p>
          <w:p w:rsidR="005210F6" w:rsidP="005210F6" w14:paraId="07F88AFE" w14:textId="77777777">
            <w:r>
              <w:t>[] S-7</w:t>
            </w:r>
          </w:p>
          <w:p w:rsidR="005210F6" w:rsidP="005210F6" w14:paraId="64F8D962" w14:textId="77777777">
            <w:r>
              <w:t>Consular post at which visa will be sought:</w:t>
            </w:r>
          </w:p>
          <w:p w:rsidR="005210F6" w:rsidP="005210F6" w14:paraId="39B87DC3" w14:textId="77777777"/>
          <w:p w:rsidR="005210F6" w:rsidP="005210F6" w14:paraId="75BD70A9" w14:textId="77777777">
            <w:r>
              <w:rPr>
                <w:b/>
              </w:rPr>
              <w:t>NOTE:</w:t>
            </w:r>
            <w:r>
              <w:t xml:space="preserve"> Provide a clear statement of the operations that form the basis of the request (e.g., Grand Jury subpoena), the objective of the request, and any bargain the LEA wishes to make or has made with the alien. Attach a complete criminal history, FBI Number, and U.S. Social Security Number (if applicable). Include any security concerns and special instructions regarding security precautions.</w:t>
            </w:r>
          </w:p>
          <w:p w:rsidR="005210F6" w:rsidP="005210F6" w14:paraId="7F9806E4" w14:textId="77777777"/>
          <w:p w:rsidR="005210F6" w:rsidRPr="00415859" w:rsidP="005210F6" w14:paraId="064D50A4" w14:textId="6E7CE269">
            <w:pPr>
              <w:rPr>
                <w:bCs/>
              </w:rPr>
            </w:pPr>
            <w:r w:rsidRPr="00415859">
              <w:rPr>
                <w:bCs/>
                <w:color w:val="FF0000"/>
              </w:rPr>
              <w:t xml:space="preserve">In </w:t>
            </w:r>
            <w:r w:rsidRPr="00415859">
              <w:rPr>
                <w:bCs/>
              </w:rPr>
              <w:t>the space below, provide all the requested information for the alien for whom an S classification is requested.</w:t>
            </w:r>
          </w:p>
          <w:p w:rsidR="005210F6" w:rsidP="005210F6" w14:paraId="5F1B6823" w14:textId="77777777"/>
          <w:p w:rsidR="005210F6" w:rsidP="005210F6" w14:paraId="3976E846" w14:textId="77777777">
            <w:r w:rsidRPr="00415859">
              <w:rPr>
                <w:b/>
                <w:color w:val="FF0000"/>
              </w:rPr>
              <w:t>7</w:t>
            </w:r>
            <w:r>
              <w:rPr>
                <w:b/>
                <w:color w:val="FF0000"/>
              </w:rPr>
              <w:t>.a</w:t>
            </w:r>
            <w:r w:rsidRPr="00415859">
              <w:rPr>
                <w:b/>
                <w:color w:val="FF0000"/>
              </w:rPr>
              <w:t xml:space="preserve">. </w:t>
            </w:r>
            <w:r w:rsidRPr="00415859">
              <w:rPr>
                <w:bCs/>
              </w:rPr>
              <w:t>Alien’s Current Legal Name</w:t>
            </w:r>
            <w:r>
              <w:t xml:space="preserve"> (</w:t>
            </w:r>
            <w:r>
              <w:rPr>
                <w:b/>
              </w:rPr>
              <w:t>do not</w:t>
            </w:r>
            <w:r>
              <w:t xml:space="preserve"> provide a nickname)</w:t>
            </w:r>
          </w:p>
          <w:p w:rsidR="005210F6" w:rsidP="005210F6" w14:paraId="21B98BF0" w14:textId="77777777">
            <w:r>
              <w:t>Family Name (Last Name)</w:t>
            </w:r>
          </w:p>
          <w:p w:rsidR="005210F6" w:rsidP="005210F6" w14:paraId="663A4D1A" w14:textId="77777777">
            <w:r>
              <w:t>Given Name (First Name)</w:t>
            </w:r>
          </w:p>
          <w:p w:rsidR="005210F6" w:rsidP="005210F6" w14:paraId="65ACD342" w14:textId="77777777">
            <w:r>
              <w:t>Middle Name</w:t>
            </w:r>
          </w:p>
          <w:p w:rsidR="005210F6" w:rsidP="005210F6" w14:paraId="32316BA3" w14:textId="77777777"/>
          <w:p w:rsidR="005210F6" w:rsidP="005210F6" w14:paraId="2CFB0BD5" w14:textId="77777777">
            <w:r>
              <w:rPr>
                <w:b/>
                <w:color w:val="FF0000"/>
              </w:rPr>
              <w:t>7.b</w:t>
            </w:r>
            <w:r w:rsidRPr="00415859">
              <w:rPr>
                <w:b/>
                <w:color w:val="FF0000"/>
              </w:rPr>
              <w:t>.</w:t>
            </w:r>
            <w:r>
              <w:rPr>
                <w:b/>
              </w:rPr>
              <w:t xml:space="preserve"> </w:t>
            </w:r>
            <w:r w:rsidRPr="00415859">
              <w:rPr>
                <w:bCs/>
              </w:rPr>
              <w:t>Other Names Alien Has Used Since Birth</w:t>
            </w:r>
            <w:r>
              <w:t xml:space="preserve"> (include nicknames, aliases, and maiden names, if applicable)</w:t>
            </w:r>
          </w:p>
          <w:p w:rsidR="005210F6" w:rsidP="005210F6" w14:paraId="3601A606" w14:textId="77777777">
            <w:r>
              <w:t>Family Name (Last Name)</w:t>
            </w:r>
          </w:p>
          <w:p w:rsidR="005210F6" w:rsidP="005210F6" w14:paraId="784AFE21" w14:textId="77777777">
            <w:r>
              <w:t>Given Name (First Name)</w:t>
            </w:r>
          </w:p>
          <w:p w:rsidR="005210F6" w:rsidP="005210F6" w14:paraId="700442E7" w14:textId="77777777">
            <w:r>
              <w:t>Middle Name</w:t>
            </w:r>
          </w:p>
          <w:p w:rsidR="005210F6" w:rsidP="005210F6" w14:paraId="6E878F20" w14:textId="77777777"/>
          <w:p w:rsidR="005210F6" w:rsidP="005210F6" w14:paraId="618ABE87" w14:textId="77777777"/>
          <w:p w:rsidR="005210F6" w:rsidP="005210F6" w14:paraId="22BC1D48" w14:textId="77777777"/>
          <w:p w:rsidR="005210F6" w:rsidP="005210F6" w14:paraId="25BC1DA3" w14:textId="77777777">
            <w:r>
              <w:rPr>
                <w:b/>
              </w:rPr>
              <w:t>[Page 2]</w:t>
            </w:r>
          </w:p>
          <w:p w:rsidR="005210F6" w:rsidRPr="000E6B4E" w:rsidP="005210F6" w14:paraId="3CC9BED2" w14:textId="77777777"/>
          <w:p w:rsidR="005210F6" w:rsidP="005210F6" w14:paraId="22AA5881" w14:textId="77777777">
            <w:r>
              <w:rPr>
                <w:b/>
                <w:color w:val="FF0000"/>
              </w:rPr>
              <w:t>7.c</w:t>
            </w:r>
            <w:r w:rsidRPr="00415859">
              <w:rPr>
                <w:b/>
                <w:color w:val="FF0000"/>
              </w:rPr>
              <w:t>.</w:t>
            </w:r>
            <w:r>
              <w:rPr>
                <w:b/>
              </w:rPr>
              <w:t xml:space="preserve"> </w:t>
            </w:r>
            <w:r w:rsidRPr="00415859">
              <w:rPr>
                <w:bCs/>
              </w:rPr>
              <w:t>Mailing Address</w:t>
            </w:r>
          </w:p>
          <w:p w:rsidR="005210F6" w:rsidP="005210F6" w14:paraId="7C121B03" w14:textId="77777777">
            <w:r>
              <w:t>Street Number and Name</w:t>
            </w:r>
          </w:p>
          <w:p w:rsidR="005210F6" w:rsidP="005210F6" w14:paraId="5DA32D3C" w14:textId="77777777">
            <w:r>
              <w:t>Apt. Ste. Flr.</w:t>
            </w:r>
          </w:p>
          <w:p w:rsidR="005210F6" w:rsidP="005210F6" w14:paraId="580B4D68" w14:textId="77777777">
            <w:r>
              <w:t>City or Town</w:t>
            </w:r>
          </w:p>
          <w:p w:rsidR="005210F6" w:rsidP="005210F6" w14:paraId="44A57D3A" w14:textId="77777777">
            <w:r>
              <w:t>State</w:t>
            </w:r>
          </w:p>
          <w:p w:rsidR="005210F6" w:rsidP="005210F6" w14:paraId="1BC1E9DF" w14:textId="77777777">
            <w:r>
              <w:t>ZIP Code</w:t>
            </w:r>
          </w:p>
          <w:p w:rsidR="005210F6" w:rsidP="005210F6" w14:paraId="7935D4A5" w14:textId="77777777">
            <w:r>
              <w:t>Current Location of Alien (City, State)</w:t>
            </w:r>
          </w:p>
          <w:p w:rsidR="005210F6" w:rsidP="005210F6" w14:paraId="212BA678" w14:textId="77777777"/>
          <w:p w:rsidR="005210F6" w:rsidP="005210F6" w14:paraId="229E0C0F" w14:textId="77777777">
            <w:r>
              <w:rPr>
                <w:b/>
                <w:color w:val="FF0000"/>
              </w:rPr>
              <w:t>7.d</w:t>
            </w:r>
            <w:r w:rsidRPr="00415859">
              <w:rPr>
                <w:b/>
                <w:color w:val="FF0000"/>
              </w:rPr>
              <w:t xml:space="preserve">. </w:t>
            </w:r>
            <w:r w:rsidRPr="00415859">
              <w:rPr>
                <w:bCs/>
              </w:rPr>
              <w:t>Other Information</w:t>
            </w:r>
          </w:p>
          <w:p w:rsidR="005210F6" w:rsidP="005210F6" w14:paraId="24415359" w14:textId="77777777">
            <w:r>
              <w:t>S-Visa Number</w:t>
            </w:r>
          </w:p>
          <w:p w:rsidR="005210F6" w:rsidP="005210F6" w14:paraId="79274423" w14:textId="77777777"/>
          <w:p w:rsidR="005210F6" w:rsidP="005210F6" w14:paraId="726DE581" w14:textId="77777777">
            <w:r>
              <w:t>Alien Registration Number (A-Number) (if any)</w:t>
            </w:r>
          </w:p>
          <w:p w:rsidR="005210F6" w:rsidP="005210F6" w14:paraId="7D0A6A30" w14:textId="77777777"/>
          <w:p w:rsidR="005210F6" w:rsidP="005210F6" w14:paraId="1398BC09" w14:textId="77777777">
            <w:r>
              <w:t>Form I-94 Number</w:t>
            </w:r>
          </w:p>
          <w:p w:rsidR="005210F6" w:rsidP="005210F6" w14:paraId="65725DD7" w14:textId="77777777"/>
          <w:p w:rsidR="005210F6" w:rsidP="005210F6" w14:paraId="6F86E043" w14:textId="77777777">
            <w:r>
              <w:t>Passport Number</w:t>
            </w:r>
          </w:p>
          <w:p w:rsidR="005210F6" w:rsidP="005210F6" w14:paraId="24565E68" w14:textId="77777777"/>
          <w:p w:rsidR="005210F6" w:rsidP="005210F6" w14:paraId="20707D32" w14:textId="77777777">
            <w:r>
              <w:t>Travel Document Number</w:t>
            </w:r>
          </w:p>
          <w:p w:rsidR="005210F6" w:rsidP="005210F6" w14:paraId="167FB099" w14:textId="77777777"/>
          <w:p w:rsidR="005210F6" w:rsidP="005210F6" w14:paraId="3BA6915C" w14:textId="77777777">
            <w:r>
              <w:t>Country of Issuance for Passport or Travel Document</w:t>
            </w:r>
          </w:p>
          <w:p w:rsidR="005210F6" w:rsidP="005210F6" w14:paraId="00233D9C" w14:textId="77777777"/>
          <w:p w:rsidR="005210F6" w:rsidP="005210F6" w14:paraId="62FF2C36" w14:textId="77777777">
            <w:r>
              <w:t>Expiration Date for Passport or Travel Document (mm/dd/yyyy)</w:t>
            </w:r>
          </w:p>
          <w:p w:rsidR="005210F6" w:rsidP="005210F6" w14:paraId="725009B4" w14:textId="77777777"/>
          <w:p w:rsidR="005210F6" w:rsidP="005210F6" w14:paraId="039130CF" w14:textId="77777777">
            <w:r>
              <w:t>Date of Last Entry into the U.S. (mm/dd/yyyy)</w:t>
            </w:r>
          </w:p>
          <w:p w:rsidR="005210F6" w:rsidP="005210F6" w14:paraId="740A36C2" w14:textId="77777777"/>
          <w:p w:rsidR="005210F6" w:rsidP="005210F6" w14:paraId="46E3AE35" w14:textId="77777777">
            <w:r>
              <w:t>Place of Last Entry into the U.S. (City, State)</w:t>
            </w:r>
          </w:p>
          <w:p w:rsidR="005210F6" w:rsidP="005210F6" w14:paraId="279EF94D" w14:textId="77777777"/>
          <w:p w:rsidR="005210F6" w:rsidP="005210F6" w14:paraId="18CED4D8" w14:textId="77777777">
            <w:r>
              <w:t>Date of Birth (mm/dd/yyyy)</w:t>
            </w:r>
          </w:p>
          <w:p w:rsidR="005210F6" w:rsidP="005210F6" w14:paraId="51C81C16" w14:textId="77777777"/>
          <w:p w:rsidR="005210F6" w:rsidP="005210F6" w14:paraId="04EA6BFC" w14:textId="77777777">
            <w:r>
              <w:t>Class of Admission</w:t>
            </w:r>
          </w:p>
          <w:p w:rsidR="005210F6" w:rsidP="005210F6" w14:paraId="303D5CEB" w14:textId="77777777"/>
          <w:p w:rsidR="005210F6" w:rsidP="005210F6" w14:paraId="3D2269F4" w14:textId="77777777">
            <w:r>
              <w:t>Current Immigration Status</w:t>
            </w:r>
          </w:p>
          <w:p w:rsidR="005210F6" w:rsidP="005210F6" w14:paraId="6C479386" w14:textId="77777777"/>
          <w:p w:rsidR="005210F6" w:rsidP="005210F6" w14:paraId="10F36C60" w14:textId="77777777">
            <w:r>
              <w:t>Place of Birth</w:t>
            </w:r>
          </w:p>
          <w:p w:rsidR="005210F6" w:rsidP="005210F6" w14:paraId="6591598B" w14:textId="77777777"/>
          <w:p w:rsidR="005210F6" w:rsidP="005210F6" w14:paraId="14250BF4" w14:textId="77777777">
            <w:r>
              <w:t>Country of Origin</w:t>
            </w:r>
          </w:p>
          <w:p w:rsidR="005210F6" w:rsidP="005210F6" w14:paraId="6C485D0A" w14:textId="77777777"/>
          <w:p w:rsidR="005210F6" w:rsidP="005210F6" w14:paraId="2F263AD3" w14:textId="77777777">
            <w:r>
              <w:t>Country of Citizenship or Nationality</w:t>
            </w:r>
          </w:p>
          <w:p w:rsidR="005210F6" w:rsidP="005210F6" w14:paraId="68AB8399" w14:textId="77777777"/>
          <w:p w:rsidR="005210F6" w:rsidP="005210F6" w14:paraId="16E46159" w14:textId="77777777">
            <w:r>
              <w:t>Gender</w:t>
            </w:r>
          </w:p>
          <w:p w:rsidR="005210F6" w:rsidP="005210F6" w14:paraId="527741DD" w14:textId="77777777">
            <w:r>
              <w:t>Male</w:t>
            </w:r>
          </w:p>
          <w:p w:rsidR="005210F6" w:rsidP="005210F6" w14:paraId="44268D68" w14:textId="77777777">
            <w:r>
              <w:t>Female</w:t>
            </w:r>
          </w:p>
          <w:p w:rsidR="005210F6" w:rsidP="005210F6" w14:paraId="160BAB9F" w14:textId="77777777"/>
          <w:p w:rsidR="005210F6" w:rsidP="005210F6" w14:paraId="58C3A842" w14:textId="77777777">
            <w:r>
              <w:t>Marital Status</w:t>
            </w:r>
          </w:p>
          <w:p w:rsidR="005210F6" w:rsidP="005210F6" w14:paraId="651AE057" w14:textId="77777777">
            <w:r>
              <w:t>Married</w:t>
            </w:r>
          </w:p>
          <w:p w:rsidR="005210F6" w:rsidP="005210F6" w14:paraId="531D46D1" w14:textId="77777777">
            <w:r>
              <w:t>Never Married</w:t>
            </w:r>
          </w:p>
          <w:p w:rsidR="005210F6" w:rsidP="005210F6" w14:paraId="25329845" w14:textId="77777777">
            <w:r>
              <w:t>Separated</w:t>
            </w:r>
          </w:p>
          <w:p w:rsidR="005210F6" w:rsidP="005210F6" w14:paraId="21084877" w14:textId="77777777">
            <w:r>
              <w:t>Divorced</w:t>
            </w:r>
          </w:p>
          <w:p w:rsidR="005210F6" w:rsidP="005210F6" w14:paraId="55D0B5F3" w14:textId="77777777">
            <w:r>
              <w:t>Widowed</w:t>
            </w:r>
          </w:p>
          <w:p w:rsidR="005210F6" w:rsidP="005210F6" w14:paraId="42E11860" w14:textId="77777777"/>
          <w:p w:rsidR="005210F6" w:rsidP="005210F6" w14:paraId="5070E055" w14:textId="77777777">
            <w:r>
              <w:t>Occupation</w:t>
            </w:r>
          </w:p>
          <w:p w:rsidR="005210F6" w:rsidP="005210F6" w14:paraId="155B0555" w14:textId="77777777"/>
          <w:p w:rsidR="005210F6" w:rsidP="005210F6" w14:paraId="5FE8494C" w14:textId="77777777">
            <w:r>
              <w:t>Select all documents attached:</w:t>
            </w:r>
          </w:p>
          <w:p w:rsidR="005210F6" w:rsidP="005210F6" w14:paraId="6D50C405" w14:textId="77777777">
            <w:r>
              <w:t>[] Form G-325</w:t>
            </w:r>
          </w:p>
          <w:p w:rsidR="005210F6" w:rsidP="005210F6" w14:paraId="4E7CE4BC" w14:textId="77777777">
            <w:r>
              <w:t>[] Form FD-258</w:t>
            </w:r>
          </w:p>
          <w:p w:rsidR="005210F6" w:rsidP="005210F6" w14:paraId="285FCFF3" w14:textId="77777777">
            <w:r>
              <w:t>[] Photos</w:t>
            </w:r>
          </w:p>
          <w:p w:rsidR="005210F6" w:rsidP="005210F6" w14:paraId="7EB953F9" w14:textId="77777777"/>
          <w:p w:rsidR="005210F6" w:rsidP="005210F6" w14:paraId="26D7683A" w14:textId="699FB1D4">
            <w:r w:rsidRPr="00AA7747">
              <w:rPr>
                <w:bCs/>
                <w:color w:val="FF0000"/>
              </w:rPr>
              <w:t xml:space="preserve">You </w:t>
            </w:r>
            <w:r w:rsidRPr="00415859">
              <w:rPr>
                <w:bCs/>
              </w:rPr>
              <w:t>must provide the following information for each alien in</w:t>
            </w:r>
            <w:r>
              <w:rPr>
                <w:b/>
              </w:rPr>
              <w:t xml:space="preserve"> Item </w:t>
            </w:r>
            <w:r w:rsidRPr="00F86628">
              <w:rPr>
                <w:b/>
                <w:color w:val="FF0000"/>
              </w:rPr>
              <w:t xml:space="preserve">Numbers 7.a </w:t>
            </w:r>
            <w:r>
              <w:rPr>
                <w:b/>
                <w:color w:val="FF0000"/>
              </w:rPr>
              <w:t>-</w:t>
            </w:r>
            <w:r w:rsidRPr="00F86628">
              <w:rPr>
                <w:b/>
                <w:color w:val="FF0000"/>
              </w:rPr>
              <w:t xml:space="preserve"> 7.d.</w:t>
            </w:r>
          </w:p>
          <w:p w:rsidR="005210F6" w:rsidP="005210F6" w14:paraId="30C63AC9" w14:textId="77777777"/>
          <w:p w:rsidR="005210F6" w:rsidP="005210F6" w14:paraId="3FC9EFF6" w14:textId="77777777">
            <w:r>
              <w:rPr>
                <w:b/>
                <w:color w:val="FF0000"/>
              </w:rPr>
              <w:t>8</w:t>
            </w:r>
            <w:r w:rsidRPr="00AA7747">
              <w:rPr>
                <w:b/>
                <w:color w:val="FF0000"/>
              </w:rPr>
              <w:t>.a.</w:t>
            </w:r>
            <w:r w:rsidRPr="00AA7747">
              <w:rPr>
                <w:color w:val="FF0000"/>
              </w:rPr>
              <w:t xml:space="preserve"> </w:t>
            </w:r>
            <w:r>
              <w:t xml:space="preserve">Has the alien ever committed, </w:t>
            </w:r>
            <w:r>
              <w:t>ordered,,</w:t>
            </w:r>
            <w:r>
              <w:t xml:space="preserve"> incited, assisted, or otherwise participated in genocide; the use, conscription, or recruitment of a child soldier; Nazi persecution; or while outside of the United States, committed torture or extrajudicial killing? If “Yes,” explain below.</w:t>
            </w:r>
          </w:p>
          <w:p w:rsidR="005210F6" w:rsidP="005210F6" w14:paraId="41077A06" w14:textId="77777777">
            <w:r>
              <w:t>Yes</w:t>
            </w:r>
          </w:p>
          <w:p w:rsidR="005210F6" w:rsidP="005210F6" w14:paraId="56E100DC" w14:textId="77777777">
            <w:r>
              <w:t>No</w:t>
            </w:r>
          </w:p>
          <w:p w:rsidR="005210F6" w:rsidP="005210F6" w14:paraId="10EAD91B" w14:textId="77777777">
            <w:r>
              <w:t>[fillable text]</w:t>
            </w:r>
          </w:p>
          <w:p w:rsidR="005210F6" w:rsidP="005210F6" w14:paraId="1C97AAD7" w14:textId="77777777"/>
          <w:p w:rsidR="005210F6" w:rsidP="005210F6" w14:paraId="0181BF45" w14:textId="77777777"/>
          <w:p w:rsidR="005210F6" w:rsidP="005210F6" w14:paraId="69936047" w14:textId="77777777"/>
          <w:p w:rsidR="005210F6" w:rsidP="005210F6" w14:paraId="55E1760F" w14:textId="77777777">
            <w:r>
              <w:rPr>
                <w:b/>
              </w:rPr>
              <w:t>[Page 3]</w:t>
            </w:r>
          </w:p>
          <w:p w:rsidR="005210F6" w:rsidP="005210F6" w14:paraId="457B02D4" w14:textId="77777777"/>
          <w:p w:rsidR="005210F6" w:rsidP="005210F6" w14:paraId="1B284FA4" w14:textId="77777777">
            <w:r>
              <w:rPr>
                <w:b/>
                <w:color w:val="FF0000"/>
              </w:rPr>
              <w:t>8</w:t>
            </w:r>
            <w:r w:rsidRPr="00AA7747">
              <w:rPr>
                <w:b/>
                <w:color w:val="FF0000"/>
              </w:rPr>
              <w:t>.b.</w:t>
            </w:r>
            <w:r w:rsidRPr="00AA7747">
              <w:rPr>
                <w:color w:val="FF0000"/>
              </w:rPr>
              <w:t xml:space="preserve"> </w:t>
            </w:r>
            <w:r>
              <w:t>For the above named alien, I request waivers for any grounds of inadmissibility that may exist.</w:t>
            </w:r>
          </w:p>
          <w:p w:rsidR="005210F6" w:rsidP="005210F6" w14:paraId="74840B22" w14:textId="77777777"/>
          <w:p w:rsidR="005210F6" w:rsidP="005210F6" w14:paraId="08AC1F46" w14:textId="77777777">
            <w:r>
              <w:t>Below is a non-exhaustive list for possible grounds of inadmissibility. Refer to INA 212(a) for a complete list. (Specify all individual events in which the above named alien was arrested, cited, charged, indicted, convicted, fined or imprisoned, or for which the alien has committed, but did not have involvement with any law enforcement entity.)</w:t>
            </w:r>
          </w:p>
          <w:p w:rsidR="005210F6" w:rsidP="005210F6" w14:paraId="4E388716" w14:textId="77777777"/>
          <w:p w:rsidR="005210F6" w:rsidP="005210F6" w14:paraId="69A33BD8" w14:textId="77777777">
            <w:r>
              <w:t>[] Crime involving moral turpitude [212(a)(2)(A)(I)]</w:t>
            </w:r>
          </w:p>
          <w:p w:rsidR="005210F6" w:rsidP="005210F6" w14:paraId="363BBA0A" w14:textId="77777777">
            <w:r>
              <w:t>[] International child abduction [212(a)(10)(C)]</w:t>
            </w:r>
          </w:p>
          <w:p w:rsidR="005210F6" w:rsidP="005210F6" w14:paraId="2C5CF30B" w14:textId="77777777">
            <w:r>
              <w:t>[] Multiple criminal convictions [212(a)(2)(B)]</w:t>
            </w:r>
          </w:p>
          <w:p w:rsidR="005210F6" w:rsidP="005210F6" w14:paraId="04E4A592" w14:textId="77777777">
            <w:r>
              <w:t>[] Engage in unlawful commercialized vice [212(a)(2)(D)]</w:t>
            </w:r>
          </w:p>
          <w:p w:rsidR="005210F6" w:rsidP="005210F6" w14:paraId="52B08AD5" w14:textId="77777777">
            <w:r>
              <w:t>[] Involved in espionage, sabotage or laws relating to technology [212(a)(3)(A)(i)]</w:t>
            </w:r>
          </w:p>
          <w:p w:rsidR="005210F6" w:rsidP="005210F6" w14:paraId="59CB0171" w14:textId="77777777">
            <w:r>
              <w:t>[] Coming to overthrow the U.S. Government [212(a)(3)(A)(iii)]</w:t>
            </w:r>
          </w:p>
          <w:p w:rsidR="005210F6" w:rsidP="005210F6" w14:paraId="5C0333C0" w14:textId="77777777">
            <w:r>
              <w:t>[] Money laundering [212(a)(2)(I)]</w:t>
            </w:r>
          </w:p>
          <w:p w:rsidR="005210F6" w:rsidP="005210F6" w14:paraId="01E53594" w14:textId="77777777">
            <w:r>
              <w:t>[] Previously removed-aggravated felony [212(a)(9)(A)(i)]</w:t>
            </w:r>
          </w:p>
          <w:p w:rsidR="005210F6" w:rsidP="005210F6" w14:paraId="514526A9" w14:textId="77777777">
            <w:r>
              <w:t>[] Nonimmigrant without a valid passport or visas [212(a)(7)(B)(ii)]</w:t>
            </w:r>
          </w:p>
          <w:p w:rsidR="005210F6" w:rsidP="005210F6" w14:paraId="64E90E91" w14:textId="77777777">
            <w:r>
              <w:t>[] Previously excluded and deported or removed [212(a)(9)(A)]</w:t>
            </w:r>
          </w:p>
          <w:p w:rsidR="005210F6" w:rsidP="005210F6" w14:paraId="5BE0B41B" w14:textId="77777777">
            <w:r>
              <w:t>[] Convicted of law pertaining to controlled substance [212(a)(2)(A)(i)(II)]</w:t>
            </w:r>
          </w:p>
          <w:p w:rsidR="005210F6" w:rsidP="005210F6" w14:paraId="566A4B12" w14:textId="77777777">
            <w:r>
              <w:t>[] Prostitute and/or procurer of prostitution [212(a)(2)(D)]</w:t>
            </w:r>
          </w:p>
          <w:p w:rsidR="005210F6" w:rsidP="005210F6" w14:paraId="46CED485" w14:textId="77777777">
            <w:r>
              <w:t>[] Unlawful activity related to national security [212(a)(3)(A)]</w:t>
            </w:r>
          </w:p>
          <w:p w:rsidR="005210F6" w:rsidP="005210F6" w14:paraId="07BBCA23" w14:textId="77777777">
            <w:r>
              <w:t>[] Terrorist activities [212(a)(3)(B)]</w:t>
            </w:r>
          </w:p>
          <w:p w:rsidR="005210F6" w:rsidP="005210F6" w14:paraId="4A464FB2" w14:textId="77777777">
            <w:r>
              <w:t>[] Communist Party member [212(a)(3)(D)]</w:t>
            </w:r>
          </w:p>
          <w:p w:rsidR="005210F6" w:rsidP="005210F6" w14:paraId="066C353C" w14:textId="77777777">
            <w:r>
              <w:t>[] Fraud/Misrepresentation [212(a)(6)(C)(i)]</w:t>
            </w:r>
          </w:p>
          <w:p w:rsidR="005210F6" w:rsidP="005210F6" w14:paraId="004302E9" w14:textId="77777777">
            <w:r>
              <w:t>[] Immigrant without a visa [212(a)(7)]</w:t>
            </w:r>
          </w:p>
          <w:p w:rsidR="005210F6" w:rsidP="005210F6" w14:paraId="25D35C65" w14:textId="77777777">
            <w:r>
              <w:t>[] Human trafficking [212(a)(2)(H)]</w:t>
            </w:r>
          </w:p>
          <w:p w:rsidR="005210F6" w:rsidP="005210F6" w14:paraId="388C4790" w14:textId="77777777">
            <w:r>
              <w:t>[] Ordered, incited, assisted or otherwise participated in the commission of acts of torture or extra judicial killing [212(a)(3)(E)]</w:t>
            </w:r>
          </w:p>
          <w:p w:rsidR="005210F6" w:rsidP="005210F6" w14:paraId="78A2425D" w14:textId="77777777">
            <w:r>
              <w:t>[] Controlled substance trafficker [212(a)(2)(C)]</w:t>
            </w:r>
          </w:p>
          <w:p w:rsidR="005210F6" w:rsidP="005210F6" w14:paraId="03D8EEF0" w14:textId="77777777">
            <w:r>
              <w:t>[] Engaged in conduct relating to severed violations of religious freedoms [212(a)(2)(G)]</w:t>
            </w:r>
          </w:p>
          <w:p w:rsidR="005210F6" w:rsidP="005210F6" w14:paraId="3453181F" w14:textId="77777777">
            <w:r>
              <w:t>[] Drug abuser or addict [212(a)(1)(A)(iv)]</w:t>
            </w:r>
          </w:p>
          <w:p w:rsidR="005210F6" w:rsidP="005210F6" w14:paraId="72D13A2C" w14:textId="77777777">
            <w:r>
              <w:t>[] Other</w:t>
            </w:r>
          </w:p>
          <w:p w:rsidR="005210F6" w:rsidP="005210F6" w14:paraId="5FB18CD0" w14:textId="77777777">
            <w:r>
              <w:t>[] No waivers are requested/needed</w:t>
            </w:r>
          </w:p>
          <w:p w:rsidR="005210F6" w:rsidP="005210F6" w14:paraId="3973F7E1" w14:textId="77777777"/>
          <w:p w:rsidR="005210F6" w:rsidP="005210F6" w14:paraId="30F9574B" w14:textId="77777777">
            <w:r>
              <w:rPr>
                <w:b/>
                <w:color w:val="FF0000"/>
              </w:rPr>
              <w:t>8</w:t>
            </w:r>
            <w:r w:rsidRPr="00AA7747">
              <w:rPr>
                <w:b/>
                <w:color w:val="FF0000"/>
              </w:rPr>
              <w:t>.c.</w:t>
            </w:r>
            <w:r w:rsidRPr="00AA7747">
              <w:rPr>
                <w:color w:val="FF0000"/>
              </w:rPr>
              <w:t xml:space="preserve"> </w:t>
            </w:r>
            <w:r>
              <w:t xml:space="preserve">Briefly explain below each ground of inadmissibility you selected or other grounds of inadmissibility not included in the list above. If you need extra space to complete this item, attach a separate sheet of paper; type or print the alien’s name and A-Number (if any) at the top of each sheet; indicate the </w:t>
            </w:r>
            <w:r>
              <w:rPr>
                <w:b/>
              </w:rPr>
              <w:t>Page Number</w:t>
            </w:r>
            <w:r>
              <w:t xml:space="preserve">, </w:t>
            </w:r>
            <w:r>
              <w:rPr>
                <w:b/>
              </w:rPr>
              <w:t>Part Number</w:t>
            </w:r>
            <w:r>
              <w:t xml:space="preserve">, and </w:t>
            </w:r>
            <w:r>
              <w:rPr>
                <w:b/>
              </w:rPr>
              <w:t>Item Number</w:t>
            </w:r>
            <w:r>
              <w:t xml:space="preserve"> to which your answer refers; and sign and date each sheet.</w:t>
            </w:r>
          </w:p>
          <w:p w:rsidR="005210F6" w:rsidRPr="00D85F46" w:rsidP="005210F6" w14:paraId="1E3B8003" w14:textId="77777777"/>
        </w:tc>
      </w:tr>
      <w:tr w14:paraId="522E3A95" w14:textId="77777777" w:rsidTr="002D6271">
        <w:tblPrEx>
          <w:tblW w:w="10998" w:type="dxa"/>
          <w:tblLayout w:type="fixed"/>
          <w:tblLook w:val="01E0"/>
        </w:tblPrEx>
        <w:tc>
          <w:tcPr>
            <w:tcW w:w="2808" w:type="dxa"/>
          </w:tcPr>
          <w:p w:rsidR="00A77684" w:rsidP="00A77684" w14:paraId="0F9C19A2" w14:textId="77777777">
            <w:pPr>
              <w:rPr>
                <w:b/>
                <w:sz w:val="24"/>
                <w:szCs w:val="24"/>
              </w:rPr>
            </w:pPr>
            <w:r>
              <w:rPr>
                <w:b/>
                <w:sz w:val="24"/>
                <w:szCs w:val="24"/>
              </w:rPr>
              <w:t>Pages 4-5,</w:t>
            </w:r>
          </w:p>
          <w:p w:rsidR="00A77684" w:rsidRPr="004B3E2B" w:rsidP="00A77684" w14:paraId="72900822" w14:textId="77777777">
            <w:pPr>
              <w:rPr>
                <w:b/>
                <w:sz w:val="24"/>
                <w:szCs w:val="24"/>
              </w:rPr>
            </w:pPr>
            <w:r>
              <w:rPr>
                <w:b/>
                <w:sz w:val="24"/>
                <w:szCs w:val="24"/>
              </w:rPr>
              <w:t>Part 2.  Certifications</w:t>
            </w:r>
          </w:p>
        </w:tc>
        <w:tc>
          <w:tcPr>
            <w:tcW w:w="4095" w:type="dxa"/>
          </w:tcPr>
          <w:p w:rsidR="005210F6" w:rsidP="005210F6" w14:paraId="40453B91" w14:textId="77777777">
            <w:r>
              <w:rPr>
                <w:b/>
              </w:rPr>
              <w:t>[Page 4]</w:t>
            </w:r>
          </w:p>
          <w:p w:rsidR="005210F6" w:rsidP="005210F6" w14:paraId="3B0B058A" w14:textId="77777777"/>
          <w:p w:rsidR="005210F6" w:rsidP="005210F6" w14:paraId="30E04D22" w14:textId="77777777">
            <w:pPr>
              <w:rPr>
                <w:b/>
              </w:rPr>
            </w:pPr>
            <w:r>
              <w:rPr>
                <w:b/>
              </w:rPr>
              <w:t>Part 2.  Certifications</w:t>
            </w:r>
          </w:p>
          <w:p w:rsidR="005210F6" w:rsidP="005210F6" w14:paraId="27FBEE90" w14:textId="77777777">
            <w:pPr>
              <w:rPr>
                <w:b/>
              </w:rPr>
            </w:pPr>
          </w:p>
          <w:p w:rsidR="005210F6" w:rsidP="005210F6" w14:paraId="06FBE2A8" w14:textId="77777777">
            <w:r>
              <w:rPr>
                <w:b/>
                <w:i/>
              </w:rPr>
              <w:t>Alien Certification</w:t>
            </w:r>
            <w:r>
              <w:rPr>
                <w:i/>
              </w:rPr>
              <w:t xml:space="preserve"> (S classification request)</w:t>
            </w:r>
          </w:p>
          <w:p w:rsidR="005210F6" w:rsidP="005210F6" w14:paraId="0833006E" w14:textId="77777777"/>
          <w:p w:rsidR="005210F6" w:rsidP="005210F6" w14:paraId="27A434AF" w14:textId="77777777">
            <w:r>
              <w:t xml:space="preserve">I certify under penalty of perjury that I have reviewed with the LEA all the information in </w:t>
            </w:r>
            <w:r>
              <w:rPr>
                <w:b/>
              </w:rPr>
              <w:t>Part 1.</w:t>
            </w:r>
            <w:r>
              <w:t xml:space="preserve">, disclosed all information to the best of my ability, and disclosed all reasons for which I may be inadmissible to the United States or for which I may be removed from the United States; that I shall report at least every three months my whereabouts and activities as the LEA shall require; </w:t>
            </w:r>
            <w:r>
              <w:rPr>
                <w:b/>
              </w:rPr>
              <w:t>that I understand I am subject to removal for any grounds of inadmissibility (conduct or condition) or removability not disclosed at this time or for conduct committed after admission to the United States;</w:t>
            </w:r>
            <w:r>
              <w:t xml:space="preserve"> that I shall abide by all conditions, limitations, and restrictions imposed upon my entry; that the classification I seek is temporary and will terminate within three years; that I am restricted by the terms of my admission to very specific means by which I will be able to remain permanently in the United States; that I will pay Social Security and all applicable taxes on all employment in the United States; that I understand that such ability to remain in the United States is not guaranteed or promised by the LEA; and that I hereby waive my right to removal hearing and to contest, other than on the basis of a form for withholding of removal, any action for deportation instituted against me.</w:t>
            </w:r>
          </w:p>
          <w:p w:rsidR="005210F6" w:rsidP="005210F6" w14:paraId="6185E44E" w14:textId="77777777"/>
          <w:p w:rsidR="005210F6" w:rsidP="005210F6" w14:paraId="68947028" w14:textId="77777777">
            <w:r>
              <w:t>I also certify that I have read and understood all the questions and statements on this form.  If I do not understand English, I further acknowledge that this has been read to me in a language I do understand.  The answers I have furnished are true and correct to the best of my knowledge and belief.</w:t>
            </w:r>
          </w:p>
          <w:p w:rsidR="005210F6" w:rsidP="005210F6" w14:paraId="219F96FC" w14:textId="77777777"/>
          <w:p w:rsidR="005210F6" w:rsidP="005210F6" w14:paraId="026FFCF8" w14:textId="77777777">
            <w:r>
              <w:t>Signature</w:t>
            </w:r>
          </w:p>
          <w:p w:rsidR="005210F6" w:rsidP="005210F6" w14:paraId="1D486B25" w14:textId="77777777">
            <w:r>
              <w:t>Date (mm/dd/yyyy)</w:t>
            </w:r>
          </w:p>
          <w:p w:rsidR="005210F6" w:rsidP="005210F6" w14:paraId="7E4334FE" w14:textId="77777777">
            <w:r>
              <w:t>Name of Principal Alien</w:t>
            </w:r>
          </w:p>
          <w:p w:rsidR="005210F6" w:rsidP="005210F6" w14:paraId="73550136" w14:textId="77777777">
            <w:r>
              <w:t>Signature of LEA Witness</w:t>
            </w:r>
          </w:p>
          <w:p w:rsidR="005210F6" w:rsidP="005210F6" w14:paraId="1F1C6816" w14:textId="77777777">
            <w:r>
              <w:t>Date (mm/dd/yyyy)</w:t>
            </w:r>
          </w:p>
          <w:p w:rsidR="005210F6" w:rsidP="005210F6" w14:paraId="1FD1C406" w14:textId="77777777">
            <w:r>
              <w:t>Name of LEA Witness</w:t>
            </w:r>
          </w:p>
          <w:p w:rsidR="005210F6" w:rsidP="005210F6" w14:paraId="4D59DE37" w14:textId="77777777">
            <w:r>
              <w:t>Title</w:t>
            </w:r>
          </w:p>
          <w:p w:rsidR="005210F6" w:rsidP="005210F6" w14:paraId="0BAEBB20" w14:textId="77777777"/>
          <w:p w:rsidR="005210F6" w:rsidP="005210F6" w14:paraId="494D779E" w14:textId="77777777">
            <w:r>
              <w:t>[] Interpreter Services Used (This serves to verify the alien’s certification of interpretation.)</w:t>
            </w:r>
          </w:p>
          <w:p w:rsidR="005210F6" w:rsidP="005210F6" w14:paraId="3BF2BCB1" w14:textId="77777777"/>
          <w:p w:rsidR="005210F6" w:rsidP="005210F6" w14:paraId="6A3DB966" w14:textId="77777777">
            <w:r>
              <w:t>Signature of Interpreter</w:t>
            </w:r>
          </w:p>
          <w:p w:rsidR="005210F6" w:rsidP="005210F6" w14:paraId="5CFE7BDC" w14:textId="77777777">
            <w:r>
              <w:t>Date (mm/dd/yyyy)</w:t>
            </w:r>
          </w:p>
          <w:p w:rsidR="005210F6" w:rsidP="005210F6" w14:paraId="29E27FCA" w14:textId="77777777">
            <w:r>
              <w:t>Name of Interpreter</w:t>
            </w:r>
          </w:p>
          <w:p w:rsidR="005210F6" w:rsidP="005210F6" w14:paraId="714D2C31" w14:textId="77777777">
            <w:r>
              <w:t>Language Used</w:t>
            </w:r>
          </w:p>
          <w:p w:rsidR="005210F6" w:rsidP="005210F6" w14:paraId="38A53C67" w14:textId="77777777"/>
          <w:p w:rsidR="005210F6" w:rsidP="005210F6" w14:paraId="360B04C6" w14:textId="77777777">
            <w:r>
              <w:rPr>
                <w:b/>
                <w:i/>
              </w:rPr>
              <w:t>LEA Certification</w:t>
            </w:r>
          </w:p>
          <w:p w:rsidR="005210F6" w:rsidP="005210F6" w14:paraId="5FC2F319" w14:textId="77777777"/>
          <w:p w:rsidR="005210F6" w:rsidP="005210F6" w14:paraId="54F4F7BF" w14:textId="77777777">
            <w:r>
              <w:t xml:space="preserve">I certify the above information is true and correct to the best of my knowledge; that I may </w:t>
            </w:r>
            <w:r>
              <w:t xml:space="preserve">make, have made, or will make no promises regarding the above alien’s ability to adjust status or stay permanently in the United States, other than those that comport with section 101(a)(15)(S) of the INA; that I will, upon approval of S nonimmigrant status and until adjustment of status is granted or the S nonimmigrant status expires or terminates, collect quarterly and annual reports, pursuant to 8CFR section 214(t), which detail the above alien’s whereabouts and activities, and that I will forward </w:t>
            </w:r>
            <w:r>
              <w:t>required</w:t>
            </w:r>
            <w:r>
              <w:t xml:space="preserve"> information to my headquarters entity, from which point it will be forwarded to the Department of Justice, Criminal Division; that I will immediately report to my headquarters, Department of Homeland Security, U.S. Immigration and Customs Enforcement, Homeland Security Investigations, and the Department of Justice, Criminal Division if this alien fails to report quarterly or fails to comply or to cooperate with the terms and conditions of admission or if the alien commits any removable activity after the date of admission.  I further certify that I assume complete law enforcement responsibility for control and continued stay in lawful status of the alien, including necessary monitoring, travel arrangements for arrival and departure, safety precautions and specified conditions of stay or departure; that I have provided a sworn declaration as to the basis of this form and checked all available databases for derogatory information on the above alien; and that I have carefully reviewed the above statements with the alien to ensure that all terms and conditions are understood.</w:t>
            </w:r>
          </w:p>
          <w:p w:rsidR="005210F6" w:rsidP="005210F6" w14:paraId="54D14948" w14:textId="77777777"/>
          <w:p w:rsidR="005210F6" w:rsidP="005210F6" w14:paraId="2CACC47C" w14:textId="77777777"/>
          <w:p w:rsidR="005210F6" w:rsidP="005210F6" w14:paraId="7B16FDD8" w14:textId="77777777"/>
          <w:p w:rsidR="005210F6" w:rsidP="005210F6" w14:paraId="7BF52266" w14:textId="77777777">
            <w:r>
              <w:rPr>
                <w:b/>
              </w:rPr>
              <w:t>[Page 5]</w:t>
            </w:r>
          </w:p>
          <w:p w:rsidR="005210F6" w:rsidRPr="00A867F5" w:rsidP="005210F6" w14:paraId="06359BB1" w14:textId="77777777"/>
          <w:p w:rsidR="005210F6" w:rsidP="005210F6" w14:paraId="51A299DC" w14:textId="77777777">
            <w:r>
              <w:t>Signature of Requesting Agent</w:t>
            </w:r>
          </w:p>
          <w:p w:rsidR="005210F6" w:rsidP="005210F6" w14:paraId="65F56E7A" w14:textId="77777777">
            <w:r>
              <w:t>Date (mm/dd/yyyy)</w:t>
            </w:r>
          </w:p>
          <w:p w:rsidR="005210F6" w:rsidP="005210F6" w14:paraId="139C2B32" w14:textId="77777777">
            <w:r>
              <w:t>Name of Requesting Agent</w:t>
            </w:r>
          </w:p>
          <w:p w:rsidR="005210F6" w:rsidP="005210F6" w14:paraId="6931CDB7" w14:textId="77777777">
            <w:r>
              <w:t>Title of Requesting Agent</w:t>
            </w:r>
          </w:p>
          <w:p w:rsidR="005210F6" w:rsidP="005210F6" w14:paraId="36ADDA4B" w14:textId="77777777"/>
          <w:p w:rsidR="005210F6" w:rsidP="005210F6" w14:paraId="469C4FE7" w14:textId="77777777">
            <w:r>
              <w:t>Signature of Headquarters (HQ) Chief of LEA</w:t>
            </w:r>
          </w:p>
          <w:p w:rsidR="005210F6" w:rsidP="005210F6" w14:paraId="13D38C9E" w14:textId="77777777"/>
          <w:p w:rsidR="005210F6" w:rsidP="005210F6" w14:paraId="75B236E4" w14:textId="77777777">
            <w:r>
              <w:t>Date (mm/dd/yyyy)</w:t>
            </w:r>
          </w:p>
          <w:p w:rsidR="005210F6" w:rsidP="005210F6" w14:paraId="50F0D132" w14:textId="77777777">
            <w:r>
              <w:t>Name of Headquarters (HQ) Chief of LEA</w:t>
            </w:r>
          </w:p>
          <w:p w:rsidR="005210F6" w:rsidP="005210F6" w14:paraId="41965B7B" w14:textId="77777777">
            <w:r>
              <w:t>Title of Certifier</w:t>
            </w:r>
          </w:p>
          <w:p w:rsidR="005210F6" w:rsidP="005210F6" w14:paraId="4040623D" w14:textId="77777777"/>
          <w:p w:rsidR="005210F6" w:rsidP="005210F6" w14:paraId="01058EDD" w14:textId="77777777">
            <w:r>
              <w:rPr>
                <w:b/>
              </w:rPr>
              <w:t>Office Name and Mailing Address</w:t>
            </w:r>
          </w:p>
          <w:p w:rsidR="005210F6" w:rsidP="005210F6" w14:paraId="1EE26E37" w14:textId="77777777">
            <w:r>
              <w:t>Office Name</w:t>
            </w:r>
          </w:p>
          <w:p w:rsidR="005210F6" w:rsidP="005210F6" w14:paraId="6FAB0653" w14:textId="77777777">
            <w:r>
              <w:t>Street Number and Name</w:t>
            </w:r>
          </w:p>
          <w:p w:rsidR="005210F6" w:rsidP="005210F6" w14:paraId="0F1E8FE6" w14:textId="77777777">
            <w:r>
              <w:t>Apt. Ste. Flr.</w:t>
            </w:r>
          </w:p>
          <w:p w:rsidR="005210F6" w:rsidP="005210F6" w14:paraId="228313D8" w14:textId="77777777">
            <w:r>
              <w:t>City or Town</w:t>
            </w:r>
          </w:p>
          <w:p w:rsidR="005210F6" w:rsidP="005210F6" w14:paraId="199CFC2B" w14:textId="77777777">
            <w:r>
              <w:t>State</w:t>
            </w:r>
          </w:p>
          <w:p w:rsidR="005210F6" w:rsidP="005210F6" w14:paraId="3682C807" w14:textId="77777777">
            <w:r>
              <w:t>ZIP Code</w:t>
            </w:r>
          </w:p>
          <w:p w:rsidR="005210F6" w:rsidRPr="0071399A" w:rsidP="005210F6" w14:paraId="5240762E" w14:textId="77777777">
            <w:pPr>
              <w:rPr>
                <w:b/>
              </w:rPr>
            </w:pPr>
          </w:p>
          <w:p w:rsidR="005210F6" w:rsidP="005210F6" w14:paraId="0E02A10D" w14:textId="77777777">
            <w:r>
              <w:rPr>
                <w:b/>
              </w:rPr>
              <w:t>Office Contact Information</w:t>
            </w:r>
          </w:p>
          <w:p w:rsidR="005210F6" w:rsidP="005210F6" w14:paraId="2A296206" w14:textId="77777777">
            <w:r>
              <w:t>Daytime Telephone Number</w:t>
            </w:r>
          </w:p>
          <w:p w:rsidR="005210F6" w:rsidP="005210F6" w14:paraId="10A23E86" w14:textId="77777777">
            <w:r>
              <w:t>Fax Number</w:t>
            </w:r>
          </w:p>
          <w:p w:rsidR="005210F6" w:rsidP="005210F6" w14:paraId="3B4552F4" w14:textId="77777777">
            <w:r>
              <w:t>E-mail Address</w:t>
            </w:r>
          </w:p>
          <w:p w:rsidR="00A77684" w:rsidRPr="00D85F46" w:rsidP="00A77684" w14:paraId="342E1446" w14:textId="77777777"/>
        </w:tc>
        <w:tc>
          <w:tcPr>
            <w:tcW w:w="4095" w:type="dxa"/>
          </w:tcPr>
          <w:p w:rsidR="00A77684" w:rsidP="00A77684" w14:paraId="7B51D979" w14:textId="77777777">
            <w:r>
              <w:rPr>
                <w:b/>
              </w:rPr>
              <w:t>[Page 4]</w:t>
            </w:r>
          </w:p>
          <w:p w:rsidR="00A77684" w:rsidP="00A77684" w14:paraId="0E10FA62" w14:textId="77777777"/>
          <w:p w:rsidR="008F54FA" w:rsidP="008F54FA" w14:paraId="7A31CFF4" w14:textId="77777777">
            <w:pPr>
              <w:rPr>
                <w:b/>
              </w:rPr>
            </w:pPr>
            <w:r>
              <w:rPr>
                <w:b/>
              </w:rPr>
              <w:t>Part 2. Certifications</w:t>
            </w:r>
          </w:p>
          <w:p w:rsidR="008F54FA" w:rsidP="008F54FA" w14:paraId="6403C0EB" w14:textId="77777777">
            <w:pPr>
              <w:rPr>
                <w:b/>
              </w:rPr>
            </w:pPr>
          </w:p>
          <w:p w:rsidR="008F54FA" w:rsidP="008F54FA" w14:paraId="7F0CEC2E" w14:textId="77777777">
            <w:r>
              <w:rPr>
                <w:b/>
                <w:i/>
              </w:rPr>
              <w:t>Alien Certification</w:t>
            </w:r>
            <w:r>
              <w:rPr>
                <w:i/>
              </w:rPr>
              <w:t xml:space="preserve"> (S classification request)</w:t>
            </w:r>
          </w:p>
          <w:p w:rsidR="008F54FA" w:rsidP="008F54FA" w14:paraId="2DCDA7BC" w14:textId="77777777"/>
          <w:p w:rsidR="008F54FA" w:rsidP="008F54FA" w14:paraId="45A89710" w14:textId="77777777">
            <w:r>
              <w:t xml:space="preserve">I certify under penalty of perjury that I have reviewed with the LEA all the information in </w:t>
            </w:r>
            <w:r>
              <w:rPr>
                <w:b/>
              </w:rPr>
              <w:t>Part 1.</w:t>
            </w:r>
            <w:r>
              <w:t xml:space="preserve">, disclosed all information to the best of my ability, and disclosed all reasons for which I may be inadmissible to the United States or for which I may be removed from the United States; that I shall report at least every three months my whereabouts and activities as the LEA shall require; </w:t>
            </w:r>
            <w:r>
              <w:rPr>
                <w:b/>
              </w:rPr>
              <w:t>that I understand I am subject to removal for any grounds of inadmissibility (conduct or condition) or removability not disclosed at this time or for conduct committed after admission to the United States;</w:t>
            </w:r>
            <w:r>
              <w:t xml:space="preserve"> that I shall abide by all conditions, limitations, and restrictions imposed upon my entry; that the classification I seek is temporary and will terminate within three years; that I am restricted by the terms of my admission to very specific means by which I will be able to remain permanently in the United States; that I will pay Social Security and all applicable taxes on all employment in the United States; that I understand that such ability to remain in the United States is not guaranteed or promised by the LEA; and that I hereby waive my right to removal hearing and to contest, other than on the basis of a form for withholding of removal, any action for deportation instituted against me.</w:t>
            </w:r>
          </w:p>
          <w:p w:rsidR="008F54FA" w:rsidP="008F54FA" w14:paraId="6FB80A64" w14:textId="77777777"/>
          <w:p w:rsidR="008F54FA" w:rsidP="008F54FA" w14:paraId="02738668" w14:textId="77777777">
            <w:r>
              <w:t>I also certify that I have read and understood all the questions and statements on this form. If I do not understand English, I further acknowledge that this has been read to me in a language I do understand. The answers I have furnished are true and correct to the best of my knowledge and belief.</w:t>
            </w:r>
          </w:p>
          <w:p w:rsidR="008F54FA" w:rsidP="008F54FA" w14:paraId="24F802CC" w14:textId="77777777"/>
          <w:p w:rsidR="008F54FA" w:rsidP="008F54FA" w14:paraId="59901CBC" w14:textId="77777777">
            <w:r w:rsidRPr="00AA7747">
              <w:rPr>
                <w:b/>
                <w:bCs/>
                <w:color w:val="FF0000"/>
              </w:rPr>
              <w:t xml:space="preserve">1. </w:t>
            </w:r>
            <w:r>
              <w:t>Signature</w:t>
            </w:r>
          </w:p>
          <w:p w:rsidR="008F54FA" w:rsidP="008F54FA" w14:paraId="08AB33DD" w14:textId="77777777">
            <w:r>
              <w:t xml:space="preserve">Date </w:t>
            </w:r>
            <w:r w:rsidRPr="00AA7747">
              <w:rPr>
                <w:color w:val="FF0000"/>
              </w:rPr>
              <w:t xml:space="preserve">of Signature </w:t>
            </w:r>
            <w:r>
              <w:t>(mm/dd/yyyy)</w:t>
            </w:r>
          </w:p>
          <w:p w:rsidR="008F54FA" w:rsidP="008F54FA" w14:paraId="2AF1576A" w14:textId="77777777">
            <w:r w:rsidRPr="00AA7747">
              <w:rPr>
                <w:b/>
                <w:bCs/>
                <w:color w:val="FF0000"/>
              </w:rPr>
              <w:t xml:space="preserve">2. </w:t>
            </w:r>
            <w:r>
              <w:t>Name of Principal Alien</w:t>
            </w:r>
          </w:p>
          <w:p w:rsidR="008F54FA" w:rsidP="008F54FA" w14:paraId="07B344D8" w14:textId="77777777">
            <w:r>
              <w:rPr>
                <w:b/>
                <w:bCs/>
                <w:color w:val="FF0000"/>
              </w:rPr>
              <w:t>3</w:t>
            </w:r>
            <w:r w:rsidRPr="00AA7747">
              <w:rPr>
                <w:b/>
                <w:bCs/>
                <w:color w:val="FF0000"/>
              </w:rPr>
              <w:t xml:space="preserve">. </w:t>
            </w:r>
            <w:r>
              <w:t>Signature of LEA Witness</w:t>
            </w:r>
          </w:p>
          <w:p w:rsidR="008F54FA" w:rsidP="008F54FA" w14:paraId="0364C2F4" w14:textId="77777777">
            <w:r>
              <w:t xml:space="preserve">Date </w:t>
            </w:r>
            <w:r w:rsidRPr="00AA7747">
              <w:rPr>
                <w:color w:val="FF0000"/>
              </w:rPr>
              <w:t xml:space="preserve">of Signature </w:t>
            </w:r>
            <w:r>
              <w:t>(mm/dd/yyyy)</w:t>
            </w:r>
          </w:p>
          <w:p w:rsidR="008F54FA" w:rsidP="008F54FA" w14:paraId="4B97ABC2" w14:textId="77777777">
            <w:r>
              <w:rPr>
                <w:b/>
                <w:bCs/>
                <w:color w:val="FF0000"/>
              </w:rPr>
              <w:t>4</w:t>
            </w:r>
            <w:r w:rsidRPr="00AA7747">
              <w:rPr>
                <w:b/>
                <w:bCs/>
                <w:color w:val="FF0000"/>
              </w:rPr>
              <w:t xml:space="preserve">. </w:t>
            </w:r>
            <w:r>
              <w:t>Name of LEA Witness</w:t>
            </w:r>
          </w:p>
          <w:p w:rsidR="008F54FA" w:rsidP="008F54FA" w14:paraId="14A51642" w14:textId="77777777">
            <w:r>
              <w:rPr>
                <w:b/>
                <w:bCs/>
                <w:color w:val="FF0000"/>
              </w:rPr>
              <w:t>5</w:t>
            </w:r>
            <w:r w:rsidRPr="00AA7747">
              <w:rPr>
                <w:b/>
                <w:bCs/>
                <w:color w:val="FF0000"/>
              </w:rPr>
              <w:t xml:space="preserve">. </w:t>
            </w:r>
            <w:r>
              <w:t>Title</w:t>
            </w:r>
          </w:p>
          <w:p w:rsidR="008F54FA" w:rsidP="008F54FA" w14:paraId="1C53A138" w14:textId="77777777"/>
          <w:p w:rsidR="008F54FA" w:rsidP="008F54FA" w14:paraId="4F5CA082" w14:textId="77777777">
            <w:r>
              <w:t>[] Interpreter Services Used (This serves to verify the alien’s certification of interpretation.)</w:t>
            </w:r>
          </w:p>
          <w:p w:rsidR="008F54FA" w:rsidP="008F54FA" w14:paraId="2F8679CA" w14:textId="77777777"/>
          <w:p w:rsidR="008F54FA" w:rsidP="008F54FA" w14:paraId="54FAF6B3" w14:textId="77777777">
            <w:r>
              <w:rPr>
                <w:b/>
                <w:bCs/>
                <w:color w:val="FF0000"/>
              </w:rPr>
              <w:t>6</w:t>
            </w:r>
            <w:r w:rsidRPr="00AA7747">
              <w:rPr>
                <w:b/>
                <w:bCs/>
                <w:color w:val="FF0000"/>
              </w:rPr>
              <w:t xml:space="preserve">. </w:t>
            </w:r>
            <w:r>
              <w:t>Signature of Interpreter</w:t>
            </w:r>
          </w:p>
          <w:p w:rsidR="008F54FA" w:rsidP="008F54FA" w14:paraId="3AD71355" w14:textId="77777777">
            <w:r>
              <w:t xml:space="preserve">Date </w:t>
            </w:r>
            <w:r w:rsidRPr="00AA7747">
              <w:rPr>
                <w:color w:val="FF0000"/>
              </w:rPr>
              <w:t>of Signature</w:t>
            </w:r>
            <w:r>
              <w:t xml:space="preserve"> (mm/dd/yyyy)</w:t>
            </w:r>
          </w:p>
          <w:p w:rsidR="008F54FA" w:rsidP="008F54FA" w14:paraId="680D89B4" w14:textId="77777777">
            <w:r>
              <w:rPr>
                <w:b/>
                <w:bCs/>
                <w:color w:val="FF0000"/>
              </w:rPr>
              <w:t>7</w:t>
            </w:r>
            <w:r w:rsidRPr="00AA7747">
              <w:rPr>
                <w:b/>
                <w:bCs/>
                <w:color w:val="FF0000"/>
              </w:rPr>
              <w:t xml:space="preserve">. </w:t>
            </w:r>
            <w:r>
              <w:t>Name of Interpreter</w:t>
            </w:r>
          </w:p>
          <w:p w:rsidR="008F54FA" w:rsidP="008F54FA" w14:paraId="6A68B8D2" w14:textId="77777777">
            <w:r>
              <w:rPr>
                <w:b/>
                <w:bCs/>
                <w:color w:val="FF0000"/>
              </w:rPr>
              <w:t>8</w:t>
            </w:r>
            <w:r w:rsidRPr="00AA7747">
              <w:rPr>
                <w:b/>
                <w:bCs/>
                <w:color w:val="FF0000"/>
              </w:rPr>
              <w:t xml:space="preserve">. </w:t>
            </w:r>
            <w:r>
              <w:t>Language Used</w:t>
            </w:r>
          </w:p>
          <w:p w:rsidR="008F54FA" w:rsidP="008F54FA" w14:paraId="4E8748D9" w14:textId="77777777"/>
          <w:p w:rsidR="008F54FA" w:rsidP="008F54FA" w14:paraId="370290A3" w14:textId="77777777">
            <w:r>
              <w:rPr>
                <w:b/>
                <w:i/>
              </w:rPr>
              <w:t>LEA Certification</w:t>
            </w:r>
          </w:p>
          <w:p w:rsidR="008F54FA" w:rsidP="008F54FA" w14:paraId="787394F4" w14:textId="77777777"/>
          <w:p w:rsidR="008F54FA" w:rsidP="008F54FA" w14:paraId="05264962" w14:textId="77777777">
            <w:r>
              <w:t xml:space="preserve">I certify the above information is true and correct to the best of my knowledge; that I may </w:t>
            </w:r>
            <w:r>
              <w:t xml:space="preserve">make, have made, or will make no promises regarding the above alien’s ability to adjust status or stay permanently in the United States, other than those that comport with section 101(a)(15)(S) of the INA; that I will, upon approval of S nonimmigrant status and until adjustment of status is granted or the S nonimmigrant status expires or terminates, collect quarterly and annual reports, pursuant to 8CFR section 214(t), which detail the above alien’s whereabouts and activities, and that I will forward </w:t>
            </w:r>
            <w:r>
              <w:t>required</w:t>
            </w:r>
            <w:r>
              <w:t xml:space="preserve"> information to my headquarters entity, from which point it will be forwarded to the Department of Justice, Criminal Division; that I will immediately report to my headquarters, Department of Homeland Security, U.S. Immigration and Customs Enforcement, Homeland Security Investigations, and the Department of Justice, Criminal Division if this alien fails to report quarterly or fails to comply or to cooperate with the terms and conditions of admission or if the alien commits any removable activity after the date of admission. I further certify that I assume complete law enforcement responsibility for control and continued stay in lawful status of the alien, including necessary monitoring, travel arrangements for arrival and departure, safety precautions and specified conditions of stay or departure; that I have provided a sworn declaration as to the basis of this form and checked all available databases for derogatory information on the above alien; and that I have carefully reviewed the above statements with the alien to ensure that all terms and conditions are understood.</w:t>
            </w:r>
          </w:p>
          <w:p w:rsidR="008F54FA" w:rsidP="008F54FA" w14:paraId="28D9E814" w14:textId="77777777"/>
          <w:p w:rsidR="008F54FA" w:rsidP="008F54FA" w14:paraId="4AA918F0" w14:textId="77777777"/>
          <w:p w:rsidR="008F54FA" w:rsidP="008F54FA" w14:paraId="542E8893" w14:textId="77777777"/>
          <w:p w:rsidR="008F54FA" w:rsidP="008F54FA" w14:paraId="183A63FE" w14:textId="77777777">
            <w:r>
              <w:rPr>
                <w:b/>
              </w:rPr>
              <w:t>[Page 5]</w:t>
            </w:r>
          </w:p>
          <w:p w:rsidR="008F54FA" w:rsidRPr="00A867F5" w:rsidP="008F54FA" w14:paraId="131AD307" w14:textId="77777777"/>
          <w:p w:rsidR="008F54FA" w:rsidP="008F54FA" w14:paraId="071E7F86" w14:textId="77777777">
            <w:r>
              <w:rPr>
                <w:b/>
                <w:bCs/>
                <w:color w:val="FF0000"/>
              </w:rPr>
              <w:t>9</w:t>
            </w:r>
            <w:r w:rsidRPr="00AA7747">
              <w:rPr>
                <w:b/>
                <w:bCs/>
                <w:color w:val="FF0000"/>
              </w:rPr>
              <w:t xml:space="preserve">. </w:t>
            </w:r>
            <w:r>
              <w:t>Signature of Requesting Agent</w:t>
            </w:r>
          </w:p>
          <w:p w:rsidR="008F54FA" w:rsidP="008F54FA" w14:paraId="380EF233" w14:textId="77777777">
            <w:r>
              <w:t xml:space="preserve">Date </w:t>
            </w:r>
            <w:r w:rsidRPr="00AA7747">
              <w:rPr>
                <w:color w:val="FF0000"/>
              </w:rPr>
              <w:t>of Signature</w:t>
            </w:r>
            <w:r>
              <w:t xml:space="preserve"> (mm/dd/yyyy)</w:t>
            </w:r>
          </w:p>
          <w:p w:rsidR="008F54FA" w:rsidP="008F54FA" w14:paraId="306E630C" w14:textId="77777777">
            <w:r>
              <w:rPr>
                <w:b/>
                <w:bCs/>
                <w:color w:val="FF0000"/>
              </w:rPr>
              <w:t>10</w:t>
            </w:r>
            <w:r w:rsidRPr="00AA7747">
              <w:rPr>
                <w:b/>
                <w:bCs/>
                <w:color w:val="FF0000"/>
              </w:rPr>
              <w:t xml:space="preserve">. </w:t>
            </w:r>
            <w:r>
              <w:t>Name of Requesting Agent</w:t>
            </w:r>
          </w:p>
          <w:p w:rsidR="008F54FA" w:rsidP="008F54FA" w14:paraId="15DA9901" w14:textId="77777777">
            <w:r>
              <w:rPr>
                <w:b/>
                <w:bCs/>
                <w:color w:val="FF0000"/>
              </w:rPr>
              <w:t>11</w:t>
            </w:r>
            <w:r w:rsidRPr="00AA7747">
              <w:rPr>
                <w:b/>
                <w:bCs/>
                <w:color w:val="FF0000"/>
              </w:rPr>
              <w:t xml:space="preserve">. </w:t>
            </w:r>
            <w:r>
              <w:t>Title of Requesting Agent</w:t>
            </w:r>
          </w:p>
          <w:p w:rsidR="008F54FA" w:rsidP="008F54FA" w14:paraId="7E2C8670" w14:textId="77777777"/>
          <w:p w:rsidR="008F54FA" w:rsidP="008F54FA" w14:paraId="0D2E770B" w14:textId="77777777">
            <w:r>
              <w:rPr>
                <w:b/>
                <w:bCs/>
                <w:color w:val="FF0000"/>
              </w:rPr>
              <w:t>12</w:t>
            </w:r>
            <w:r w:rsidRPr="00AA7747">
              <w:rPr>
                <w:b/>
                <w:bCs/>
                <w:color w:val="FF0000"/>
              </w:rPr>
              <w:t xml:space="preserve">. </w:t>
            </w:r>
            <w:r>
              <w:t>Signature of Headquarters (HQ) Chief of LEA</w:t>
            </w:r>
          </w:p>
          <w:p w:rsidR="008F54FA" w:rsidP="008F54FA" w14:paraId="4A999A51" w14:textId="77777777">
            <w:r>
              <w:t xml:space="preserve">Date </w:t>
            </w:r>
            <w:r w:rsidRPr="00AA7747">
              <w:rPr>
                <w:color w:val="FF0000"/>
              </w:rPr>
              <w:t>of Signature</w:t>
            </w:r>
            <w:r>
              <w:t xml:space="preserve"> (mm/dd/yyyy)</w:t>
            </w:r>
          </w:p>
          <w:p w:rsidR="008F54FA" w:rsidP="008F54FA" w14:paraId="01C1ED8C" w14:textId="77777777">
            <w:r>
              <w:rPr>
                <w:b/>
                <w:bCs/>
                <w:color w:val="FF0000"/>
              </w:rPr>
              <w:t>13</w:t>
            </w:r>
            <w:r w:rsidRPr="00AA7747">
              <w:rPr>
                <w:b/>
                <w:bCs/>
                <w:color w:val="FF0000"/>
              </w:rPr>
              <w:t xml:space="preserve">. </w:t>
            </w:r>
            <w:r>
              <w:t>Name of Headquarters (HQ) Chief of LEA</w:t>
            </w:r>
          </w:p>
          <w:p w:rsidR="008F54FA" w:rsidP="008F54FA" w14:paraId="07C2B85A" w14:textId="77777777">
            <w:r>
              <w:rPr>
                <w:b/>
                <w:bCs/>
                <w:color w:val="FF0000"/>
              </w:rPr>
              <w:t>14</w:t>
            </w:r>
            <w:r w:rsidRPr="00AA7747">
              <w:rPr>
                <w:b/>
                <w:bCs/>
                <w:color w:val="FF0000"/>
              </w:rPr>
              <w:t xml:space="preserve">. </w:t>
            </w:r>
            <w:r>
              <w:t>Title of Certifier</w:t>
            </w:r>
          </w:p>
          <w:p w:rsidR="008F54FA" w:rsidP="008F54FA" w14:paraId="542719C8" w14:textId="77777777"/>
          <w:p w:rsidR="008F54FA" w:rsidRPr="00AA7747" w:rsidP="008F54FA" w14:paraId="7B14EA41" w14:textId="77777777">
            <w:pPr>
              <w:rPr>
                <w:bCs/>
              </w:rPr>
            </w:pPr>
            <w:r>
              <w:rPr>
                <w:b/>
                <w:bCs/>
                <w:color w:val="FF0000"/>
              </w:rPr>
              <w:t>15</w:t>
            </w:r>
            <w:r w:rsidRPr="00AA7747">
              <w:rPr>
                <w:b/>
                <w:bCs/>
                <w:color w:val="FF0000"/>
              </w:rPr>
              <w:t xml:space="preserve">. </w:t>
            </w:r>
            <w:r w:rsidRPr="00AA7747">
              <w:rPr>
                <w:bCs/>
              </w:rPr>
              <w:t>Office Name and Mailing Address</w:t>
            </w:r>
          </w:p>
          <w:p w:rsidR="008F54FA" w:rsidP="008F54FA" w14:paraId="6C6BC402" w14:textId="77777777">
            <w:r>
              <w:t>Office Name</w:t>
            </w:r>
          </w:p>
          <w:p w:rsidR="008F54FA" w:rsidP="008F54FA" w14:paraId="7D4B7F6D" w14:textId="77777777">
            <w:r>
              <w:t>Street Number and Name</w:t>
            </w:r>
          </w:p>
          <w:p w:rsidR="008F54FA" w:rsidP="008F54FA" w14:paraId="54647ECB" w14:textId="77777777">
            <w:r>
              <w:t>Apt. Ste. Flr.</w:t>
            </w:r>
          </w:p>
          <w:p w:rsidR="008F54FA" w:rsidP="008F54FA" w14:paraId="2E6117E0" w14:textId="77777777">
            <w:r>
              <w:t>City or Town</w:t>
            </w:r>
          </w:p>
          <w:p w:rsidR="008F54FA" w:rsidP="008F54FA" w14:paraId="5DDDB5F4" w14:textId="77777777">
            <w:r>
              <w:t>State</w:t>
            </w:r>
          </w:p>
          <w:p w:rsidR="008F54FA" w:rsidP="008F54FA" w14:paraId="1D9A39B8" w14:textId="77777777">
            <w:r>
              <w:t>ZIP Code</w:t>
            </w:r>
          </w:p>
          <w:p w:rsidR="008F54FA" w:rsidRPr="0071399A" w:rsidP="008F54FA" w14:paraId="40A506C9" w14:textId="77777777">
            <w:pPr>
              <w:rPr>
                <w:b/>
              </w:rPr>
            </w:pPr>
          </w:p>
          <w:p w:rsidR="008F54FA" w:rsidRPr="00AA7747" w:rsidP="008F54FA" w14:paraId="160216AD" w14:textId="77777777">
            <w:pPr>
              <w:rPr>
                <w:bCs/>
              </w:rPr>
            </w:pPr>
            <w:r>
              <w:rPr>
                <w:b/>
                <w:bCs/>
                <w:color w:val="FF0000"/>
              </w:rPr>
              <w:t>16</w:t>
            </w:r>
            <w:r w:rsidRPr="00AA7747">
              <w:rPr>
                <w:b/>
                <w:bCs/>
                <w:color w:val="FF0000"/>
              </w:rPr>
              <w:t xml:space="preserve">. </w:t>
            </w:r>
            <w:r w:rsidRPr="00AA7747">
              <w:rPr>
                <w:bCs/>
              </w:rPr>
              <w:t>Office Contact Information</w:t>
            </w:r>
          </w:p>
          <w:p w:rsidR="008F54FA" w:rsidP="008F54FA" w14:paraId="692CB387" w14:textId="77777777">
            <w:r>
              <w:t>Daytime Telephone Number</w:t>
            </w:r>
          </w:p>
          <w:p w:rsidR="008F54FA" w:rsidP="008F54FA" w14:paraId="72F02339" w14:textId="77777777">
            <w:r>
              <w:t>Fax Number</w:t>
            </w:r>
          </w:p>
          <w:p w:rsidR="008F54FA" w:rsidP="008F54FA" w14:paraId="0184321B" w14:textId="77777777">
            <w:r>
              <w:t>E-mail Address</w:t>
            </w:r>
          </w:p>
          <w:p w:rsidR="00A77684" w:rsidRPr="00D85F46" w:rsidP="00A77684" w14:paraId="66CC999E" w14:textId="77777777"/>
        </w:tc>
      </w:tr>
      <w:tr w14:paraId="289229F6" w14:textId="77777777" w:rsidTr="002D6271">
        <w:tblPrEx>
          <w:tblW w:w="10998" w:type="dxa"/>
          <w:tblLayout w:type="fixed"/>
          <w:tblLook w:val="01E0"/>
        </w:tblPrEx>
        <w:tc>
          <w:tcPr>
            <w:tcW w:w="2808" w:type="dxa"/>
          </w:tcPr>
          <w:p w:rsidR="00F914FB" w:rsidP="00F914FB" w14:paraId="528A4D74" w14:textId="77777777">
            <w:pPr>
              <w:rPr>
                <w:b/>
                <w:sz w:val="24"/>
                <w:szCs w:val="24"/>
              </w:rPr>
            </w:pPr>
            <w:r>
              <w:rPr>
                <w:b/>
                <w:sz w:val="24"/>
                <w:szCs w:val="24"/>
              </w:rPr>
              <w:t>Pages 5-6,</w:t>
            </w:r>
          </w:p>
          <w:p w:rsidR="00F914FB" w:rsidRPr="00A67BD0" w:rsidP="00F914FB" w14:paraId="1ECA477D" w14:textId="77777777">
            <w:pPr>
              <w:rPr>
                <w:sz w:val="24"/>
                <w:szCs w:val="24"/>
              </w:rPr>
            </w:pPr>
            <w:r>
              <w:rPr>
                <w:b/>
                <w:sz w:val="24"/>
                <w:szCs w:val="24"/>
              </w:rPr>
              <w:t xml:space="preserve">Part 3.  For U.S. Attorney Use Only </w:t>
            </w:r>
            <w:r>
              <w:rPr>
                <w:i/>
                <w:sz w:val="24"/>
                <w:szCs w:val="24"/>
              </w:rPr>
              <w:t>(is applicable)</w:t>
            </w:r>
          </w:p>
        </w:tc>
        <w:tc>
          <w:tcPr>
            <w:tcW w:w="4095" w:type="dxa"/>
          </w:tcPr>
          <w:p w:rsidR="005210F6" w:rsidP="005210F6" w14:paraId="0EF775EF" w14:textId="77777777">
            <w:r>
              <w:rPr>
                <w:b/>
              </w:rPr>
              <w:t>[Page 5]</w:t>
            </w:r>
          </w:p>
          <w:p w:rsidR="005210F6" w:rsidP="005210F6" w14:paraId="4673FE08" w14:textId="77777777"/>
          <w:p w:rsidR="005210F6" w:rsidP="005210F6" w14:paraId="6AE55930" w14:textId="77777777">
            <w:r>
              <w:rPr>
                <w:b/>
              </w:rPr>
              <w:t>Part 3.  For U.S. Attorney Use Only</w:t>
            </w:r>
            <w:r>
              <w:t xml:space="preserve"> </w:t>
            </w:r>
            <w:r>
              <w:rPr>
                <w:i/>
              </w:rPr>
              <w:t>(if applicable)</w:t>
            </w:r>
          </w:p>
          <w:p w:rsidR="005210F6" w:rsidP="005210F6" w14:paraId="7B9B6FEF" w14:textId="77777777"/>
          <w:p w:rsidR="005210F6" w:rsidP="005210F6" w14:paraId="15221A70" w14:textId="77777777">
            <w:r>
              <w:t>Because the alien’s presence is essential to the success of a Federal or state investigation or prosecution, the U.S. Attorney recommends the above request be granted and further certifies that there has not been and will not be any promises at all regarding the above alien’s ability to adjust status or stay permanently in the United States, other than those that comply with INA section 101(a)(15)(S).</w:t>
            </w:r>
          </w:p>
          <w:p w:rsidR="005210F6" w:rsidP="005210F6" w14:paraId="585D02D8" w14:textId="77777777"/>
          <w:p w:rsidR="005210F6" w:rsidP="005210F6" w14:paraId="0342EF3D" w14:textId="77777777">
            <w:r>
              <w:t>Signature of U.S. Attorney</w:t>
            </w:r>
          </w:p>
          <w:p w:rsidR="005210F6" w:rsidP="005210F6" w14:paraId="39E0B7AD" w14:textId="77777777">
            <w:r>
              <w:t>Date (mm/dd/yyyy)</w:t>
            </w:r>
          </w:p>
          <w:p w:rsidR="005210F6" w:rsidP="005210F6" w14:paraId="7CF32A62" w14:textId="77777777">
            <w:r>
              <w:t>Name of U.S. Attorney</w:t>
            </w:r>
          </w:p>
          <w:p w:rsidR="005210F6" w:rsidP="005210F6" w14:paraId="17ADEDD6" w14:textId="77777777"/>
          <w:p w:rsidR="005210F6" w:rsidP="005210F6" w14:paraId="0689E484" w14:textId="77777777">
            <w:r>
              <w:rPr>
                <w:b/>
              </w:rPr>
              <w:t>Office Name and Mailing Address</w:t>
            </w:r>
          </w:p>
          <w:p w:rsidR="005210F6" w:rsidP="005210F6" w14:paraId="54061DA8" w14:textId="77777777">
            <w:r>
              <w:t>Office Name</w:t>
            </w:r>
          </w:p>
          <w:p w:rsidR="005210F6" w:rsidP="005210F6" w14:paraId="09ACA3CE" w14:textId="77777777">
            <w:r>
              <w:t>Street Number and Name</w:t>
            </w:r>
          </w:p>
          <w:p w:rsidR="005210F6" w:rsidP="005210F6" w14:paraId="3F14CD49" w14:textId="77777777">
            <w:r>
              <w:t>Apt. Ste. Flr.</w:t>
            </w:r>
          </w:p>
          <w:p w:rsidR="005210F6" w:rsidP="005210F6" w14:paraId="1C142CE2" w14:textId="77777777">
            <w:r>
              <w:t>City or Town</w:t>
            </w:r>
          </w:p>
          <w:p w:rsidR="005210F6" w:rsidP="005210F6" w14:paraId="4D0A98E4" w14:textId="77777777">
            <w:r>
              <w:t>State</w:t>
            </w:r>
          </w:p>
          <w:p w:rsidR="005210F6" w:rsidP="005210F6" w14:paraId="2A9844E9" w14:textId="77777777">
            <w:r>
              <w:t>ZIP Code</w:t>
            </w:r>
          </w:p>
          <w:p w:rsidR="005210F6" w:rsidP="005210F6" w14:paraId="2E986F92" w14:textId="77777777"/>
          <w:p w:rsidR="005210F6" w:rsidP="005210F6" w14:paraId="28FCEE1C" w14:textId="77777777"/>
          <w:p w:rsidR="005210F6" w:rsidP="005210F6" w14:paraId="143C2AF8" w14:textId="77777777"/>
          <w:p w:rsidR="005210F6" w:rsidP="005210F6" w14:paraId="0A47793F" w14:textId="77777777">
            <w:r>
              <w:rPr>
                <w:b/>
              </w:rPr>
              <w:t>[Page 6]</w:t>
            </w:r>
          </w:p>
          <w:p w:rsidR="005210F6" w:rsidP="005210F6" w14:paraId="73032DE4" w14:textId="77777777"/>
          <w:p w:rsidR="005210F6" w:rsidP="005210F6" w14:paraId="5C047305" w14:textId="77777777">
            <w:r>
              <w:rPr>
                <w:b/>
              </w:rPr>
              <w:t>Office Contact Information</w:t>
            </w:r>
          </w:p>
          <w:p w:rsidR="005210F6" w:rsidP="005210F6" w14:paraId="4C6239F9" w14:textId="77777777">
            <w:r>
              <w:t>Daytime Telephone Number</w:t>
            </w:r>
          </w:p>
          <w:p w:rsidR="005210F6" w:rsidP="005210F6" w14:paraId="6F56F1BA" w14:textId="77777777">
            <w:r>
              <w:t>Fax Number</w:t>
            </w:r>
          </w:p>
          <w:p w:rsidR="005210F6" w:rsidP="005210F6" w14:paraId="75845877" w14:textId="77777777">
            <w:r>
              <w:t>E-mail Address</w:t>
            </w:r>
          </w:p>
          <w:p w:rsidR="00F914FB" w:rsidRPr="00A67BD0" w:rsidP="00F914FB" w14:paraId="2B5703ED" w14:textId="77777777"/>
        </w:tc>
        <w:tc>
          <w:tcPr>
            <w:tcW w:w="4095" w:type="dxa"/>
          </w:tcPr>
          <w:p w:rsidR="00F914FB" w:rsidP="00F914FB" w14:paraId="3CEBB7E2" w14:textId="77777777">
            <w:r>
              <w:rPr>
                <w:b/>
              </w:rPr>
              <w:t>[Page 5]</w:t>
            </w:r>
          </w:p>
          <w:p w:rsidR="00F914FB" w:rsidP="00F914FB" w14:paraId="39FA39E9" w14:textId="77777777"/>
          <w:p w:rsidR="008F54FA" w:rsidP="008F54FA" w14:paraId="034BBAA7" w14:textId="77777777">
            <w:r>
              <w:rPr>
                <w:b/>
              </w:rPr>
              <w:t>Part 3. For U.S. Attorney Use Only</w:t>
            </w:r>
            <w:r>
              <w:t xml:space="preserve"> </w:t>
            </w:r>
            <w:r w:rsidRPr="00AA7747">
              <w:rPr>
                <w:iCs/>
              </w:rPr>
              <w:t>(if applicable)</w:t>
            </w:r>
          </w:p>
          <w:p w:rsidR="008F54FA" w:rsidP="008F54FA" w14:paraId="0B444687" w14:textId="77777777"/>
          <w:p w:rsidR="008F54FA" w:rsidP="008F54FA" w14:paraId="555262D0" w14:textId="77777777">
            <w:r>
              <w:t>Because the alien’s presence is essential to the success of a Federal or state investigation or prosecution, the U.S. Attorney recommends the above request be granted and further certifies that there has not been and will not be any promises at all regarding the above alien’s ability to adjust status or stay permanently in the United States, other than those that comply with INA section 101(a)(15)(S).</w:t>
            </w:r>
          </w:p>
          <w:p w:rsidR="008F54FA" w:rsidP="008F54FA" w14:paraId="54A5B81E" w14:textId="77777777"/>
          <w:p w:rsidR="008F54FA" w:rsidP="008F54FA" w14:paraId="74953D66" w14:textId="77777777">
            <w:r>
              <w:rPr>
                <w:b/>
                <w:bCs/>
                <w:color w:val="FF0000"/>
              </w:rPr>
              <w:t>1</w:t>
            </w:r>
            <w:r w:rsidRPr="00AA7747">
              <w:rPr>
                <w:b/>
                <w:bCs/>
                <w:color w:val="FF0000"/>
              </w:rPr>
              <w:t xml:space="preserve">. </w:t>
            </w:r>
            <w:r>
              <w:t>Signature of U.S. Attorney</w:t>
            </w:r>
          </w:p>
          <w:p w:rsidR="008F54FA" w:rsidP="008F54FA" w14:paraId="1C615E7A" w14:textId="77777777">
            <w:r>
              <w:t xml:space="preserve">Date </w:t>
            </w:r>
            <w:r w:rsidRPr="00AA7747">
              <w:rPr>
                <w:color w:val="FF0000"/>
              </w:rPr>
              <w:t>of Signature</w:t>
            </w:r>
            <w:r>
              <w:t xml:space="preserve"> (mm/dd/yyyy)</w:t>
            </w:r>
          </w:p>
          <w:p w:rsidR="008F54FA" w:rsidP="008F54FA" w14:paraId="5E7241DD" w14:textId="77777777">
            <w:r>
              <w:rPr>
                <w:b/>
                <w:bCs/>
                <w:color w:val="FF0000"/>
              </w:rPr>
              <w:t>2</w:t>
            </w:r>
            <w:r w:rsidRPr="00AA7747">
              <w:rPr>
                <w:b/>
                <w:bCs/>
                <w:color w:val="FF0000"/>
              </w:rPr>
              <w:t xml:space="preserve">. </w:t>
            </w:r>
            <w:r>
              <w:t>Name of U.S. Attorney</w:t>
            </w:r>
          </w:p>
          <w:p w:rsidR="008F54FA" w:rsidP="008F54FA" w14:paraId="6055A96E" w14:textId="77777777"/>
          <w:p w:rsidR="008F54FA" w:rsidRPr="00DC47DB" w:rsidP="008F54FA" w14:paraId="5151BB40" w14:textId="77777777">
            <w:pPr>
              <w:rPr>
                <w:bCs/>
              </w:rPr>
            </w:pPr>
            <w:r>
              <w:rPr>
                <w:b/>
                <w:bCs/>
                <w:color w:val="FF0000"/>
              </w:rPr>
              <w:t>3</w:t>
            </w:r>
            <w:r w:rsidRPr="00AA7747">
              <w:rPr>
                <w:b/>
                <w:bCs/>
                <w:color w:val="FF0000"/>
              </w:rPr>
              <w:t xml:space="preserve">. </w:t>
            </w:r>
            <w:r w:rsidRPr="00DC47DB">
              <w:rPr>
                <w:bCs/>
              </w:rPr>
              <w:t>Office Name and Mailing Address</w:t>
            </w:r>
          </w:p>
          <w:p w:rsidR="008F54FA" w:rsidP="008F54FA" w14:paraId="47895B5E" w14:textId="77777777">
            <w:r>
              <w:t>Office Name</w:t>
            </w:r>
          </w:p>
          <w:p w:rsidR="008F54FA" w:rsidP="008F54FA" w14:paraId="7B830C2C" w14:textId="77777777">
            <w:r>
              <w:t>Street Number and Name</w:t>
            </w:r>
          </w:p>
          <w:p w:rsidR="008F54FA" w:rsidP="008F54FA" w14:paraId="6D76EAD1" w14:textId="77777777">
            <w:r>
              <w:t>Apt. Ste. Flr.</w:t>
            </w:r>
          </w:p>
          <w:p w:rsidR="008F54FA" w:rsidP="008F54FA" w14:paraId="061B576E" w14:textId="77777777">
            <w:r>
              <w:t>City or Town</w:t>
            </w:r>
          </w:p>
          <w:p w:rsidR="008F54FA" w:rsidP="008F54FA" w14:paraId="61F5C20B" w14:textId="77777777">
            <w:r>
              <w:t>State</w:t>
            </w:r>
          </w:p>
          <w:p w:rsidR="008F54FA" w:rsidP="008F54FA" w14:paraId="2C220AD8" w14:textId="77777777">
            <w:r>
              <w:t>ZIP Code</w:t>
            </w:r>
          </w:p>
          <w:p w:rsidR="008F54FA" w:rsidP="008F54FA" w14:paraId="3106DB0F" w14:textId="77777777"/>
          <w:p w:rsidR="008F54FA" w:rsidP="008F54FA" w14:paraId="6F0E9913" w14:textId="77777777"/>
          <w:p w:rsidR="008F54FA" w:rsidP="008F54FA" w14:paraId="1E136ACF" w14:textId="77777777"/>
          <w:p w:rsidR="008F54FA" w:rsidP="008F54FA" w14:paraId="69F5593E" w14:textId="77777777">
            <w:r>
              <w:rPr>
                <w:b/>
              </w:rPr>
              <w:t>[Page 6]</w:t>
            </w:r>
          </w:p>
          <w:p w:rsidR="008F54FA" w:rsidP="008F54FA" w14:paraId="046D9BC2" w14:textId="77777777"/>
          <w:p w:rsidR="008F54FA" w:rsidRPr="00DC47DB" w:rsidP="008F54FA" w14:paraId="7BFD1B18" w14:textId="77777777">
            <w:pPr>
              <w:rPr>
                <w:bCs/>
              </w:rPr>
            </w:pPr>
            <w:r>
              <w:rPr>
                <w:b/>
                <w:bCs/>
                <w:color w:val="FF0000"/>
              </w:rPr>
              <w:t>4</w:t>
            </w:r>
            <w:r w:rsidRPr="00AA7747">
              <w:rPr>
                <w:b/>
                <w:bCs/>
                <w:color w:val="FF0000"/>
              </w:rPr>
              <w:t xml:space="preserve">. </w:t>
            </w:r>
            <w:r w:rsidRPr="00DC47DB">
              <w:rPr>
                <w:bCs/>
              </w:rPr>
              <w:t>Office Contact Information</w:t>
            </w:r>
          </w:p>
          <w:p w:rsidR="008F54FA" w:rsidP="008F54FA" w14:paraId="38055BB5" w14:textId="77777777">
            <w:r>
              <w:t>Daytime Telephone Number</w:t>
            </w:r>
          </w:p>
          <w:p w:rsidR="008F54FA" w:rsidP="008F54FA" w14:paraId="409C0F7D" w14:textId="77777777">
            <w:r>
              <w:t>Fax Number</w:t>
            </w:r>
          </w:p>
          <w:p w:rsidR="008F54FA" w:rsidP="008F54FA" w14:paraId="3E0AF4FE" w14:textId="77777777">
            <w:r>
              <w:t>E-mail Address</w:t>
            </w:r>
          </w:p>
          <w:p w:rsidR="00F914FB" w:rsidRPr="00D85F46" w:rsidP="00F914FB" w14:paraId="443E6414" w14:textId="77777777"/>
        </w:tc>
      </w:tr>
      <w:tr w14:paraId="6EA61593" w14:textId="77777777" w:rsidTr="002D6271">
        <w:tblPrEx>
          <w:tblW w:w="10998" w:type="dxa"/>
          <w:tblLayout w:type="fixed"/>
          <w:tblLook w:val="01E0"/>
        </w:tblPrEx>
        <w:tc>
          <w:tcPr>
            <w:tcW w:w="2808" w:type="dxa"/>
          </w:tcPr>
          <w:p w:rsidR="00F914FB" w:rsidP="00F914FB" w14:paraId="0A607BEA" w14:textId="77777777">
            <w:pPr>
              <w:rPr>
                <w:b/>
                <w:sz w:val="24"/>
                <w:szCs w:val="24"/>
              </w:rPr>
            </w:pPr>
            <w:r>
              <w:rPr>
                <w:b/>
                <w:sz w:val="24"/>
                <w:szCs w:val="24"/>
              </w:rPr>
              <w:t>Page 6,</w:t>
            </w:r>
          </w:p>
          <w:p w:rsidR="00F914FB" w:rsidRPr="004B3E2B" w:rsidP="00F914FB" w14:paraId="327E86AB" w14:textId="77777777">
            <w:pPr>
              <w:rPr>
                <w:b/>
                <w:sz w:val="24"/>
                <w:szCs w:val="24"/>
              </w:rPr>
            </w:pPr>
            <w:r>
              <w:rPr>
                <w:b/>
                <w:sz w:val="24"/>
                <w:szCs w:val="24"/>
              </w:rPr>
              <w:t>Part 4.  For U.S. Department of State/Rewards Committee – S6 Classification use only</w:t>
            </w:r>
          </w:p>
        </w:tc>
        <w:tc>
          <w:tcPr>
            <w:tcW w:w="4095" w:type="dxa"/>
          </w:tcPr>
          <w:p w:rsidR="005210F6" w:rsidP="005210F6" w14:paraId="7530C7D6" w14:textId="77777777">
            <w:r>
              <w:rPr>
                <w:b/>
              </w:rPr>
              <w:t>[Page 6]</w:t>
            </w:r>
          </w:p>
          <w:p w:rsidR="005210F6" w:rsidP="005210F6" w14:paraId="6B6F41E5" w14:textId="77777777"/>
          <w:p w:rsidR="005210F6" w:rsidP="005210F6" w14:paraId="263FD06D" w14:textId="77777777">
            <w:r>
              <w:rPr>
                <w:b/>
              </w:rPr>
              <w:t>Part 4.  For U.S. Department of State/Rewards Committee – S6 Classification use only</w:t>
            </w:r>
          </w:p>
          <w:p w:rsidR="005210F6" w:rsidP="005210F6" w14:paraId="792B9E2A" w14:textId="77777777"/>
          <w:p w:rsidR="005210F6" w:rsidP="005210F6" w14:paraId="195FB6C8" w14:textId="77777777">
            <w:r>
              <w:t>After checking all information, the U.S. Department of State:</w:t>
            </w:r>
          </w:p>
          <w:p w:rsidR="005210F6" w:rsidP="005210F6" w14:paraId="07F3E483" w14:textId="77777777">
            <w:r>
              <w:t>[] Certifies the alien is eligible to receive an award under 22 U.S.C. 2708(a)</w:t>
            </w:r>
          </w:p>
          <w:p w:rsidR="005210F6" w:rsidP="005210F6" w14:paraId="32921E80" w14:textId="77777777">
            <w:r>
              <w:t>[] Certifies the alien is not eligible for such award.</w:t>
            </w:r>
          </w:p>
          <w:p w:rsidR="005210F6" w:rsidP="005210F6" w14:paraId="2AA8F516" w14:textId="77777777"/>
          <w:p w:rsidR="005210F6" w:rsidP="005210F6" w14:paraId="2ECF05A4" w14:textId="77777777">
            <w:r>
              <w:t>Signature</w:t>
            </w:r>
          </w:p>
          <w:p w:rsidR="005210F6" w:rsidP="005210F6" w14:paraId="57182457" w14:textId="77777777">
            <w:r>
              <w:t>Date (mm/dd/yyyy)</w:t>
            </w:r>
          </w:p>
          <w:p w:rsidR="005210F6" w:rsidP="005210F6" w14:paraId="54370D8C" w14:textId="77777777">
            <w:r>
              <w:t>Name</w:t>
            </w:r>
          </w:p>
          <w:p w:rsidR="005210F6" w:rsidP="005210F6" w14:paraId="5F0F9BEF" w14:textId="77777777">
            <w:r>
              <w:t>Title</w:t>
            </w:r>
          </w:p>
          <w:p w:rsidR="005210F6" w:rsidP="005210F6" w14:paraId="74DE0520" w14:textId="77777777"/>
          <w:p w:rsidR="005210F6" w:rsidP="005210F6" w14:paraId="04778CA6" w14:textId="77777777">
            <w:r>
              <w:rPr>
                <w:b/>
              </w:rPr>
              <w:t>Office Name and Mailing Address</w:t>
            </w:r>
          </w:p>
          <w:p w:rsidR="005210F6" w:rsidP="005210F6" w14:paraId="414CBAD1" w14:textId="77777777">
            <w:r>
              <w:t>Office Name</w:t>
            </w:r>
          </w:p>
          <w:p w:rsidR="005210F6" w:rsidP="005210F6" w14:paraId="37A7A9FC" w14:textId="77777777">
            <w:r>
              <w:t>Street Number and Name</w:t>
            </w:r>
          </w:p>
          <w:p w:rsidR="005210F6" w:rsidP="005210F6" w14:paraId="3630FC05" w14:textId="77777777">
            <w:r>
              <w:t>Apt. Ste. Flr.</w:t>
            </w:r>
          </w:p>
          <w:p w:rsidR="005210F6" w:rsidP="005210F6" w14:paraId="10410CA2" w14:textId="77777777">
            <w:r>
              <w:t>City or Town</w:t>
            </w:r>
          </w:p>
          <w:p w:rsidR="005210F6" w:rsidP="005210F6" w14:paraId="2A8E5AE6" w14:textId="77777777">
            <w:r>
              <w:t>State</w:t>
            </w:r>
          </w:p>
          <w:p w:rsidR="005210F6" w:rsidP="005210F6" w14:paraId="3241FE4D" w14:textId="77777777">
            <w:r>
              <w:t>ZIP Code</w:t>
            </w:r>
          </w:p>
          <w:p w:rsidR="005210F6" w:rsidP="005210F6" w14:paraId="28C59429" w14:textId="77777777"/>
          <w:p w:rsidR="005210F6" w:rsidP="005210F6" w14:paraId="3ED1A79C" w14:textId="77777777">
            <w:r>
              <w:rPr>
                <w:b/>
              </w:rPr>
              <w:t>Office Contact Information</w:t>
            </w:r>
          </w:p>
          <w:p w:rsidR="005210F6" w:rsidP="005210F6" w14:paraId="0BFD8211" w14:textId="77777777">
            <w:r>
              <w:t>Daytime Telephone Number</w:t>
            </w:r>
          </w:p>
          <w:p w:rsidR="005210F6" w:rsidP="005210F6" w14:paraId="17737FE0" w14:textId="77777777">
            <w:r>
              <w:t>Fax Number</w:t>
            </w:r>
          </w:p>
          <w:p w:rsidR="005210F6" w:rsidP="005210F6" w14:paraId="44FD629B" w14:textId="77777777">
            <w:r>
              <w:t>E-mail Address</w:t>
            </w:r>
          </w:p>
          <w:p w:rsidR="00F914FB" w:rsidRPr="006F70E2" w:rsidP="00F914FB" w14:paraId="089EAED9" w14:textId="77777777"/>
        </w:tc>
        <w:tc>
          <w:tcPr>
            <w:tcW w:w="4095" w:type="dxa"/>
          </w:tcPr>
          <w:p w:rsidR="00F914FB" w:rsidP="00F914FB" w14:paraId="0314FFC6" w14:textId="77777777">
            <w:r>
              <w:rPr>
                <w:b/>
              </w:rPr>
              <w:t>[Page 6]</w:t>
            </w:r>
          </w:p>
          <w:p w:rsidR="00F914FB" w:rsidP="00F914FB" w14:paraId="71C45128" w14:textId="77777777">
            <w:pPr>
              <w:rPr>
                <w:b/>
              </w:rPr>
            </w:pPr>
          </w:p>
          <w:p w:rsidR="008F54FA" w:rsidP="008F54FA" w14:paraId="6F988F68" w14:textId="77777777">
            <w:r>
              <w:rPr>
                <w:b/>
              </w:rPr>
              <w:t>Part 4. For U.S. Department of State/Rewards Committee – S6 Classification use only</w:t>
            </w:r>
          </w:p>
          <w:p w:rsidR="008F54FA" w:rsidP="008F54FA" w14:paraId="4AC28071" w14:textId="77777777"/>
          <w:p w:rsidR="008F54FA" w:rsidP="008F54FA" w14:paraId="22C64C0A" w14:textId="77777777">
            <w:r>
              <w:t>After checking all information, the U.S. Department of State:</w:t>
            </w:r>
          </w:p>
          <w:p w:rsidR="008F54FA" w:rsidP="008F54FA" w14:paraId="2C5FDF12" w14:textId="77777777">
            <w:r>
              <w:t>[] Certifies the alien is eligible to receive an award under 22 U.S.C. 2708(a)</w:t>
            </w:r>
          </w:p>
          <w:p w:rsidR="008F54FA" w:rsidP="008F54FA" w14:paraId="74FD7B4B" w14:textId="77777777">
            <w:r>
              <w:t>[] Certifies the alien is not eligible for such award.</w:t>
            </w:r>
          </w:p>
          <w:p w:rsidR="008F54FA" w:rsidP="008F54FA" w14:paraId="3B6FF092" w14:textId="77777777"/>
          <w:p w:rsidR="008F54FA" w:rsidP="008F54FA" w14:paraId="506CE27C" w14:textId="77777777">
            <w:r>
              <w:rPr>
                <w:b/>
                <w:bCs/>
                <w:color w:val="FF0000"/>
              </w:rPr>
              <w:t>1</w:t>
            </w:r>
            <w:r w:rsidRPr="00AA7747">
              <w:rPr>
                <w:b/>
                <w:bCs/>
                <w:color w:val="FF0000"/>
              </w:rPr>
              <w:t xml:space="preserve">. </w:t>
            </w:r>
            <w:r>
              <w:t>Signature</w:t>
            </w:r>
          </w:p>
          <w:p w:rsidR="008F54FA" w:rsidP="008F54FA" w14:paraId="7C3999E4" w14:textId="77777777">
            <w:r>
              <w:t xml:space="preserve">Date </w:t>
            </w:r>
            <w:r w:rsidRPr="00AA7747">
              <w:rPr>
                <w:color w:val="FF0000"/>
              </w:rPr>
              <w:t>of Signature</w:t>
            </w:r>
            <w:r>
              <w:t xml:space="preserve"> (mm/dd/yyyy)</w:t>
            </w:r>
          </w:p>
          <w:p w:rsidR="008F54FA" w:rsidP="008F54FA" w14:paraId="48D1C0C8" w14:textId="77777777">
            <w:r>
              <w:rPr>
                <w:b/>
                <w:bCs/>
                <w:color w:val="FF0000"/>
              </w:rPr>
              <w:t>2</w:t>
            </w:r>
            <w:r w:rsidRPr="00AA7747">
              <w:rPr>
                <w:b/>
                <w:bCs/>
                <w:color w:val="FF0000"/>
              </w:rPr>
              <w:t xml:space="preserve">. </w:t>
            </w:r>
            <w:r>
              <w:t>Name</w:t>
            </w:r>
          </w:p>
          <w:p w:rsidR="008F54FA" w:rsidP="008F54FA" w14:paraId="31DD835C" w14:textId="77777777">
            <w:r>
              <w:rPr>
                <w:b/>
                <w:bCs/>
                <w:color w:val="FF0000"/>
              </w:rPr>
              <w:t>3</w:t>
            </w:r>
            <w:r w:rsidRPr="00AA7747">
              <w:rPr>
                <w:b/>
                <w:bCs/>
                <w:color w:val="FF0000"/>
              </w:rPr>
              <w:t xml:space="preserve">. </w:t>
            </w:r>
            <w:r>
              <w:t>Title</w:t>
            </w:r>
          </w:p>
          <w:p w:rsidR="008F54FA" w:rsidP="008F54FA" w14:paraId="1A053DEF" w14:textId="77777777"/>
          <w:p w:rsidR="008F54FA" w:rsidRPr="00DC47DB" w:rsidP="008F54FA" w14:paraId="5625C7AC" w14:textId="77777777">
            <w:pPr>
              <w:rPr>
                <w:bCs/>
              </w:rPr>
            </w:pPr>
            <w:r>
              <w:rPr>
                <w:b/>
                <w:bCs/>
                <w:color w:val="FF0000"/>
              </w:rPr>
              <w:t>4</w:t>
            </w:r>
            <w:r w:rsidRPr="00AA7747">
              <w:rPr>
                <w:b/>
                <w:bCs/>
                <w:color w:val="FF0000"/>
              </w:rPr>
              <w:t xml:space="preserve">. </w:t>
            </w:r>
            <w:r w:rsidRPr="00DC47DB">
              <w:rPr>
                <w:bCs/>
              </w:rPr>
              <w:t>Office Name and Mailing Address</w:t>
            </w:r>
          </w:p>
          <w:p w:rsidR="008F54FA" w:rsidP="008F54FA" w14:paraId="026A0720" w14:textId="77777777">
            <w:r>
              <w:t>Office Name</w:t>
            </w:r>
          </w:p>
          <w:p w:rsidR="008F54FA" w:rsidP="008F54FA" w14:paraId="38A010D8" w14:textId="77777777">
            <w:r>
              <w:t>Street Number and Name</w:t>
            </w:r>
          </w:p>
          <w:p w:rsidR="008F54FA" w:rsidP="008F54FA" w14:paraId="6FB30D7A" w14:textId="77777777">
            <w:r>
              <w:t>Apt. Ste. Flr.</w:t>
            </w:r>
          </w:p>
          <w:p w:rsidR="008F54FA" w:rsidP="008F54FA" w14:paraId="4318FE73" w14:textId="77777777">
            <w:r>
              <w:t>City or Town</w:t>
            </w:r>
          </w:p>
          <w:p w:rsidR="008F54FA" w:rsidP="008F54FA" w14:paraId="30E668CE" w14:textId="77777777">
            <w:r>
              <w:t>State</w:t>
            </w:r>
          </w:p>
          <w:p w:rsidR="008F54FA" w:rsidP="008F54FA" w14:paraId="124F7750" w14:textId="77777777">
            <w:r>
              <w:t>ZIP Code</w:t>
            </w:r>
          </w:p>
          <w:p w:rsidR="008F54FA" w:rsidP="008F54FA" w14:paraId="0DA0EEB0" w14:textId="77777777"/>
          <w:p w:rsidR="008F54FA" w:rsidRPr="00DC47DB" w:rsidP="008F54FA" w14:paraId="71F1995F" w14:textId="77777777">
            <w:pPr>
              <w:rPr>
                <w:bCs/>
              </w:rPr>
            </w:pPr>
            <w:r>
              <w:rPr>
                <w:b/>
                <w:bCs/>
                <w:color w:val="FF0000"/>
              </w:rPr>
              <w:t>5</w:t>
            </w:r>
            <w:r w:rsidRPr="00AA7747">
              <w:rPr>
                <w:b/>
                <w:bCs/>
                <w:color w:val="FF0000"/>
              </w:rPr>
              <w:t xml:space="preserve">. </w:t>
            </w:r>
            <w:r w:rsidRPr="00DC47DB">
              <w:rPr>
                <w:bCs/>
              </w:rPr>
              <w:t>Office Contact Information</w:t>
            </w:r>
          </w:p>
          <w:p w:rsidR="008F54FA" w:rsidP="008F54FA" w14:paraId="5C95BDA2" w14:textId="77777777">
            <w:r>
              <w:t>Daytime Telephone Number</w:t>
            </w:r>
          </w:p>
          <w:p w:rsidR="008F54FA" w:rsidP="008F54FA" w14:paraId="7798CDE2" w14:textId="77777777">
            <w:r>
              <w:t>Fax Number</w:t>
            </w:r>
          </w:p>
          <w:p w:rsidR="008F54FA" w:rsidP="008F54FA" w14:paraId="3C1F55BB" w14:textId="77777777">
            <w:r>
              <w:t>E-mail Address</w:t>
            </w:r>
          </w:p>
          <w:p w:rsidR="00F914FB" w:rsidRPr="00D85F46" w:rsidP="00F914FB" w14:paraId="4AA67367" w14:textId="77777777">
            <w:pPr>
              <w:rPr>
                <w:b/>
              </w:rPr>
            </w:pPr>
          </w:p>
        </w:tc>
      </w:tr>
      <w:tr w14:paraId="76EA8895" w14:textId="77777777" w:rsidTr="002D6271">
        <w:tblPrEx>
          <w:tblW w:w="10998" w:type="dxa"/>
          <w:tblLayout w:type="fixed"/>
          <w:tblLook w:val="01E0"/>
        </w:tblPrEx>
        <w:tc>
          <w:tcPr>
            <w:tcW w:w="2808" w:type="dxa"/>
          </w:tcPr>
          <w:p w:rsidR="00F914FB" w:rsidP="00F914FB" w14:paraId="74969C77" w14:textId="77777777">
            <w:pPr>
              <w:rPr>
                <w:b/>
                <w:sz w:val="24"/>
                <w:szCs w:val="24"/>
              </w:rPr>
            </w:pPr>
            <w:r>
              <w:rPr>
                <w:b/>
                <w:sz w:val="24"/>
                <w:szCs w:val="24"/>
              </w:rPr>
              <w:t>Pages 6-7,</w:t>
            </w:r>
          </w:p>
          <w:p w:rsidR="00F914FB" w:rsidRPr="004B3E2B" w:rsidP="00F914FB" w14:paraId="50FD6901" w14:textId="77777777">
            <w:pPr>
              <w:rPr>
                <w:b/>
                <w:sz w:val="24"/>
                <w:szCs w:val="24"/>
              </w:rPr>
            </w:pPr>
            <w:r>
              <w:rPr>
                <w:b/>
                <w:sz w:val="24"/>
                <w:szCs w:val="24"/>
              </w:rPr>
              <w:t>Part 5.  For Department of Justice, Criminal Division Use Only</w:t>
            </w:r>
          </w:p>
        </w:tc>
        <w:tc>
          <w:tcPr>
            <w:tcW w:w="4095" w:type="dxa"/>
          </w:tcPr>
          <w:p w:rsidR="005210F6" w:rsidP="005210F6" w14:paraId="5831FA29" w14:textId="77777777">
            <w:r>
              <w:rPr>
                <w:b/>
              </w:rPr>
              <w:t>[Page 6]</w:t>
            </w:r>
          </w:p>
          <w:p w:rsidR="005210F6" w:rsidP="005210F6" w14:paraId="1056DD2D" w14:textId="77777777"/>
          <w:p w:rsidR="005210F6" w:rsidP="005210F6" w14:paraId="6F6FB880" w14:textId="77777777">
            <w:r>
              <w:rPr>
                <w:b/>
              </w:rPr>
              <w:t>Part 5.  For Department of Justice, Criminal Division Use Only</w:t>
            </w:r>
          </w:p>
          <w:p w:rsidR="005210F6" w:rsidP="005210F6" w14:paraId="2C05E656" w14:textId="77777777"/>
          <w:p w:rsidR="005210F6" w:rsidP="005210F6" w14:paraId="79623101" w14:textId="77777777">
            <w:r>
              <w:t>After checking and evaluating all waivers and other information available, the Department of Justice, Criminal Division:</w:t>
            </w:r>
          </w:p>
          <w:p w:rsidR="005210F6" w:rsidP="005210F6" w14:paraId="46FEE34E" w14:textId="77777777">
            <w:r>
              <w:t>[] Certifies that, pursuant to INA section 101(a)(15)(S) and the request of the above LEA, the above alien is recommended for the S classification requested, that the above requests for waivers of inadmissibility appear to warrant approval, that this request falls within the numerical limitation for an S vias, and that, therefore, this request is forwarded to the Director of U.S. Citizenship and Immigration Services for approval.</w:t>
            </w:r>
          </w:p>
          <w:p w:rsidR="005210F6" w:rsidP="005210F6" w14:paraId="3B630F90" w14:textId="77777777">
            <w:r>
              <w:t>[] Denies request.</w:t>
            </w:r>
          </w:p>
          <w:p w:rsidR="005210F6" w:rsidP="005210F6" w14:paraId="6258D430" w14:textId="77777777"/>
          <w:p w:rsidR="005210F6" w:rsidP="005210F6" w14:paraId="04D11D38" w14:textId="77777777">
            <w:r>
              <w:t>Signature</w:t>
            </w:r>
          </w:p>
          <w:p w:rsidR="005210F6" w:rsidP="005210F6" w14:paraId="655A9069" w14:textId="77777777">
            <w:r>
              <w:t>Date (mm/dd/yyyy)</w:t>
            </w:r>
          </w:p>
          <w:p w:rsidR="005210F6" w:rsidP="005210F6" w14:paraId="5E62E648" w14:textId="77777777">
            <w:r>
              <w:t>Name</w:t>
            </w:r>
          </w:p>
          <w:p w:rsidR="005210F6" w:rsidP="005210F6" w14:paraId="132945B4" w14:textId="77777777">
            <w:r>
              <w:t>Title</w:t>
            </w:r>
          </w:p>
          <w:p w:rsidR="005210F6" w:rsidP="005210F6" w14:paraId="3163D34C" w14:textId="77777777"/>
          <w:p w:rsidR="005210F6" w:rsidP="005210F6" w14:paraId="0766D48D" w14:textId="77777777"/>
          <w:p w:rsidR="005210F6" w:rsidP="005210F6" w14:paraId="5DADDA55" w14:textId="77777777"/>
          <w:p w:rsidR="005210F6" w:rsidP="005210F6" w14:paraId="719DD2E8" w14:textId="77777777">
            <w:r>
              <w:rPr>
                <w:b/>
              </w:rPr>
              <w:t>[Page7]</w:t>
            </w:r>
          </w:p>
          <w:p w:rsidR="005210F6" w:rsidP="005210F6" w14:paraId="4EB0FAED" w14:textId="77777777"/>
          <w:p w:rsidR="005210F6" w:rsidP="005210F6" w14:paraId="76973E9F" w14:textId="77777777">
            <w:r>
              <w:rPr>
                <w:b/>
              </w:rPr>
              <w:t>Office Name and Mailing Address</w:t>
            </w:r>
          </w:p>
          <w:p w:rsidR="005210F6" w:rsidP="005210F6" w14:paraId="72E67307" w14:textId="77777777">
            <w:r>
              <w:t>Office Name</w:t>
            </w:r>
          </w:p>
          <w:p w:rsidR="005210F6" w:rsidP="005210F6" w14:paraId="0DD7D2C6" w14:textId="77777777">
            <w:r>
              <w:t>Street Number and Name</w:t>
            </w:r>
          </w:p>
          <w:p w:rsidR="005210F6" w:rsidP="005210F6" w14:paraId="2BBDB9E4" w14:textId="77777777">
            <w:r>
              <w:t>Apt. Ste. Flr.</w:t>
            </w:r>
          </w:p>
          <w:p w:rsidR="005210F6" w:rsidP="005210F6" w14:paraId="28913001" w14:textId="77777777">
            <w:r>
              <w:t>City or Town</w:t>
            </w:r>
          </w:p>
          <w:p w:rsidR="005210F6" w:rsidP="005210F6" w14:paraId="64EB5779" w14:textId="77777777">
            <w:r>
              <w:t>State</w:t>
            </w:r>
          </w:p>
          <w:p w:rsidR="005210F6" w:rsidP="005210F6" w14:paraId="3387B73E" w14:textId="77777777">
            <w:r>
              <w:t>ZIP Code</w:t>
            </w:r>
          </w:p>
          <w:p w:rsidR="005210F6" w:rsidP="005210F6" w14:paraId="788D89C8" w14:textId="77777777"/>
          <w:p w:rsidR="005210F6" w:rsidP="005210F6" w14:paraId="68EBA9B3" w14:textId="77777777">
            <w:r>
              <w:rPr>
                <w:b/>
              </w:rPr>
              <w:t>Office Contact Information</w:t>
            </w:r>
          </w:p>
          <w:p w:rsidR="005210F6" w:rsidP="005210F6" w14:paraId="554485C3" w14:textId="77777777">
            <w:r>
              <w:t>Daytime Telephone Number</w:t>
            </w:r>
          </w:p>
          <w:p w:rsidR="005210F6" w:rsidP="005210F6" w14:paraId="40CC5E22" w14:textId="77777777">
            <w:r>
              <w:t>Fax Number</w:t>
            </w:r>
          </w:p>
          <w:p w:rsidR="005210F6" w:rsidP="005210F6" w14:paraId="7B442573" w14:textId="77777777">
            <w:r>
              <w:t>E-mail Address</w:t>
            </w:r>
          </w:p>
          <w:p w:rsidR="00F914FB" w:rsidRPr="006F70E2" w:rsidP="00F914FB" w14:paraId="53CF2C44" w14:textId="77777777"/>
        </w:tc>
        <w:tc>
          <w:tcPr>
            <w:tcW w:w="4095" w:type="dxa"/>
          </w:tcPr>
          <w:p w:rsidR="00F914FB" w:rsidP="00F914FB" w14:paraId="26C94924" w14:textId="77777777">
            <w:r>
              <w:rPr>
                <w:b/>
              </w:rPr>
              <w:t>[Page 6]</w:t>
            </w:r>
          </w:p>
          <w:p w:rsidR="00F914FB" w:rsidP="00F914FB" w14:paraId="27B550EE" w14:textId="77777777">
            <w:pPr>
              <w:rPr>
                <w:b/>
              </w:rPr>
            </w:pPr>
          </w:p>
          <w:p w:rsidR="008F54FA" w:rsidP="008F54FA" w14:paraId="2105E783" w14:textId="77777777">
            <w:r>
              <w:rPr>
                <w:b/>
              </w:rPr>
              <w:t>Part 5. For Department of Justice, Criminal Division Use Only</w:t>
            </w:r>
          </w:p>
          <w:p w:rsidR="008F54FA" w:rsidP="008F54FA" w14:paraId="7A8F5DA9" w14:textId="77777777"/>
          <w:p w:rsidR="008F54FA" w:rsidP="008F54FA" w14:paraId="69090AC3" w14:textId="77777777">
            <w:r>
              <w:t>After checking and evaluating all waivers and other information available, the Department of Justice, Criminal Division:</w:t>
            </w:r>
          </w:p>
          <w:p w:rsidR="008F54FA" w:rsidP="008F54FA" w14:paraId="1AEECA1C" w14:textId="77777777">
            <w:r>
              <w:t>[] Certifies that, pursuant to INA section 101(a)(15)(S) and the request of the above LEA, the above alien is recommended for the S classification requested, that the above requests for waivers of inadmissibility appear to warrant approval, that this request falls within the numerical limitation for an S vias, and that, therefore, this request is forwarded to the Director of U.S. Citizenship and Immigration Services for approval.</w:t>
            </w:r>
          </w:p>
          <w:p w:rsidR="008F54FA" w:rsidP="008F54FA" w14:paraId="55CC63E5" w14:textId="77777777">
            <w:r>
              <w:t>[] Denies request.</w:t>
            </w:r>
          </w:p>
          <w:p w:rsidR="008F54FA" w:rsidP="008F54FA" w14:paraId="1D212C39" w14:textId="77777777"/>
          <w:p w:rsidR="008F54FA" w:rsidP="008F54FA" w14:paraId="1CAA4CFE" w14:textId="77777777">
            <w:r>
              <w:rPr>
                <w:b/>
                <w:bCs/>
                <w:color w:val="FF0000"/>
              </w:rPr>
              <w:t>1</w:t>
            </w:r>
            <w:r w:rsidRPr="00AA7747">
              <w:rPr>
                <w:b/>
                <w:bCs/>
                <w:color w:val="FF0000"/>
              </w:rPr>
              <w:t xml:space="preserve">. </w:t>
            </w:r>
            <w:r>
              <w:t>Signature</w:t>
            </w:r>
          </w:p>
          <w:p w:rsidR="008F54FA" w:rsidP="008F54FA" w14:paraId="4C586E49" w14:textId="77777777">
            <w:r>
              <w:t xml:space="preserve">Date </w:t>
            </w:r>
            <w:r w:rsidRPr="00AA7747">
              <w:rPr>
                <w:color w:val="FF0000"/>
              </w:rPr>
              <w:t>of Signature</w:t>
            </w:r>
            <w:r>
              <w:t xml:space="preserve"> (mm/dd/yyyy)</w:t>
            </w:r>
          </w:p>
          <w:p w:rsidR="002C1581" w:rsidP="002C1581" w14:paraId="740EB62D" w14:textId="77777777">
            <w:r>
              <w:rPr>
                <w:b/>
                <w:bCs/>
                <w:color w:val="FF0000"/>
              </w:rPr>
              <w:t>2</w:t>
            </w:r>
            <w:r w:rsidRPr="00AA7747">
              <w:rPr>
                <w:b/>
                <w:bCs/>
                <w:color w:val="FF0000"/>
              </w:rPr>
              <w:t>.</w:t>
            </w:r>
            <w:r>
              <w:rPr>
                <w:b/>
                <w:bCs/>
                <w:color w:val="FF0000"/>
              </w:rPr>
              <w:t xml:space="preserve"> </w:t>
            </w:r>
            <w:r>
              <w:t>Name</w:t>
            </w:r>
          </w:p>
          <w:p w:rsidR="002C1581" w:rsidP="002C1581" w14:paraId="736FC9BD" w14:textId="77777777">
            <w:r>
              <w:rPr>
                <w:b/>
                <w:bCs/>
                <w:color w:val="FF0000"/>
              </w:rPr>
              <w:t>3</w:t>
            </w:r>
            <w:r w:rsidRPr="00AA7747">
              <w:rPr>
                <w:b/>
                <w:bCs/>
                <w:color w:val="FF0000"/>
              </w:rPr>
              <w:t>.</w:t>
            </w:r>
            <w:r>
              <w:rPr>
                <w:b/>
                <w:bCs/>
                <w:color w:val="FF0000"/>
              </w:rPr>
              <w:t xml:space="preserve"> </w:t>
            </w:r>
            <w:r>
              <w:t>Title</w:t>
            </w:r>
          </w:p>
          <w:p w:rsidR="008F54FA" w:rsidP="008F54FA" w14:paraId="49C9E1C3" w14:textId="77777777"/>
          <w:p w:rsidR="008F54FA" w:rsidP="008F54FA" w14:paraId="60E6CFE7" w14:textId="77777777"/>
          <w:p w:rsidR="008F54FA" w:rsidP="008F54FA" w14:paraId="11C2B77F" w14:textId="77777777"/>
          <w:p w:rsidR="008F54FA" w:rsidP="008F54FA" w14:paraId="76065029" w14:textId="77777777">
            <w:r>
              <w:rPr>
                <w:b/>
              </w:rPr>
              <w:t>[Page7]</w:t>
            </w:r>
          </w:p>
          <w:p w:rsidR="008F54FA" w:rsidP="008F54FA" w14:paraId="6B3E2A9B" w14:textId="77777777"/>
          <w:p w:rsidR="008F54FA" w:rsidRPr="0062169B" w:rsidP="008F54FA" w14:paraId="4AF563EF" w14:textId="77777777">
            <w:pPr>
              <w:rPr>
                <w:bCs/>
              </w:rPr>
            </w:pPr>
            <w:r>
              <w:rPr>
                <w:b/>
                <w:bCs/>
                <w:color w:val="FF0000"/>
              </w:rPr>
              <w:t>4</w:t>
            </w:r>
            <w:r w:rsidRPr="00AA7747">
              <w:rPr>
                <w:b/>
                <w:bCs/>
                <w:color w:val="FF0000"/>
              </w:rPr>
              <w:t xml:space="preserve">. </w:t>
            </w:r>
            <w:r w:rsidRPr="0062169B">
              <w:rPr>
                <w:bCs/>
              </w:rPr>
              <w:t>Office Name and Mailing Address</w:t>
            </w:r>
          </w:p>
          <w:p w:rsidR="002C1581" w:rsidP="002C1581" w14:paraId="4B9B38ED" w14:textId="77777777">
            <w:r>
              <w:t>Office Name</w:t>
            </w:r>
          </w:p>
          <w:p w:rsidR="002C1581" w:rsidP="002C1581" w14:paraId="1CE3AC93" w14:textId="77777777">
            <w:r>
              <w:t>Street Number and Name</w:t>
            </w:r>
          </w:p>
          <w:p w:rsidR="002C1581" w:rsidP="002C1581" w14:paraId="65603A06" w14:textId="77777777">
            <w:r>
              <w:t>Apt. Ste. Flr.</w:t>
            </w:r>
          </w:p>
          <w:p w:rsidR="002C1581" w:rsidP="002C1581" w14:paraId="379EE1FB" w14:textId="77777777">
            <w:r>
              <w:t>City or Town</w:t>
            </w:r>
          </w:p>
          <w:p w:rsidR="002C1581" w:rsidP="002C1581" w14:paraId="65501FF1" w14:textId="77777777">
            <w:r>
              <w:t>State</w:t>
            </w:r>
          </w:p>
          <w:p w:rsidR="002C1581" w:rsidP="002C1581" w14:paraId="4DE63E83" w14:textId="77777777">
            <w:r>
              <w:t>ZIP Code</w:t>
            </w:r>
          </w:p>
          <w:p w:rsidR="008F54FA" w:rsidP="008F54FA" w14:paraId="4CFF0287" w14:textId="77777777"/>
          <w:p w:rsidR="008F54FA" w:rsidP="008F54FA" w14:paraId="6E10DA0B" w14:textId="77777777">
            <w:r>
              <w:rPr>
                <w:b/>
                <w:bCs/>
                <w:color w:val="FF0000"/>
              </w:rPr>
              <w:t>5</w:t>
            </w:r>
            <w:r w:rsidRPr="00AA7747">
              <w:rPr>
                <w:b/>
                <w:bCs/>
                <w:color w:val="FF0000"/>
              </w:rPr>
              <w:t xml:space="preserve">. </w:t>
            </w:r>
            <w:r w:rsidRPr="0062169B">
              <w:rPr>
                <w:bCs/>
              </w:rPr>
              <w:t>Office Contact Information</w:t>
            </w:r>
          </w:p>
          <w:p w:rsidR="002C1581" w:rsidP="002C1581" w14:paraId="2035FA62" w14:textId="77777777">
            <w:r>
              <w:t>Daytime Telephone Number</w:t>
            </w:r>
          </w:p>
          <w:p w:rsidR="002C1581" w:rsidP="002C1581" w14:paraId="51D33C32" w14:textId="77777777">
            <w:r>
              <w:t>Fax Number</w:t>
            </w:r>
          </w:p>
          <w:p w:rsidR="002C1581" w:rsidP="002C1581" w14:paraId="2FB925A7" w14:textId="77777777">
            <w:r>
              <w:t>E-mail Address</w:t>
            </w:r>
          </w:p>
          <w:p w:rsidR="00F914FB" w:rsidRPr="00D85F46" w:rsidP="00F914FB" w14:paraId="4DE21FCB" w14:textId="77777777">
            <w:pPr>
              <w:rPr>
                <w:b/>
              </w:rPr>
            </w:pPr>
          </w:p>
        </w:tc>
      </w:tr>
      <w:tr w14:paraId="65BEAFAB" w14:textId="77777777" w:rsidTr="002D6271">
        <w:tblPrEx>
          <w:tblW w:w="10998" w:type="dxa"/>
          <w:tblLayout w:type="fixed"/>
          <w:tblLook w:val="01E0"/>
        </w:tblPrEx>
        <w:tc>
          <w:tcPr>
            <w:tcW w:w="2808" w:type="dxa"/>
          </w:tcPr>
          <w:p w:rsidR="00F914FB" w:rsidP="00F914FB" w14:paraId="1E86B42B" w14:textId="77777777">
            <w:pPr>
              <w:rPr>
                <w:b/>
                <w:sz w:val="24"/>
                <w:szCs w:val="24"/>
              </w:rPr>
            </w:pPr>
            <w:r>
              <w:rPr>
                <w:b/>
                <w:sz w:val="24"/>
                <w:szCs w:val="24"/>
              </w:rPr>
              <w:t>Page 7,</w:t>
            </w:r>
          </w:p>
          <w:p w:rsidR="00F914FB" w:rsidP="00F914FB" w14:paraId="30BA88CC" w14:textId="77777777">
            <w:pPr>
              <w:rPr>
                <w:b/>
                <w:sz w:val="24"/>
                <w:szCs w:val="24"/>
              </w:rPr>
            </w:pPr>
            <w:r>
              <w:rPr>
                <w:b/>
                <w:sz w:val="24"/>
                <w:szCs w:val="24"/>
              </w:rPr>
              <w:t>For U.S. Citizenship and Immigration Services Use Only</w:t>
            </w:r>
          </w:p>
        </w:tc>
        <w:tc>
          <w:tcPr>
            <w:tcW w:w="4095" w:type="dxa"/>
          </w:tcPr>
          <w:p w:rsidR="005210F6" w:rsidP="005210F6" w14:paraId="3AF4F5F1" w14:textId="77777777">
            <w:r>
              <w:rPr>
                <w:b/>
              </w:rPr>
              <w:t>[Page 7]</w:t>
            </w:r>
          </w:p>
          <w:p w:rsidR="005210F6" w:rsidP="005210F6" w14:paraId="628BE19C" w14:textId="77777777"/>
          <w:p w:rsidR="005210F6" w:rsidP="005210F6" w14:paraId="2B5B0D51" w14:textId="77777777">
            <w:pPr>
              <w:rPr>
                <w:b/>
              </w:rPr>
            </w:pPr>
            <w:r>
              <w:rPr>
                <w:b/>
              </w:rPr>
              <w:t>Part 6.  For U.S. Citizenship and Immigration Services Use Only</w:t>
            </w:r>
          </w:p>
          <w:p w:rsidR="005210F6" w:rsidP="005210F6" w14:paraId="5F1AA8A0" w14:textId="77777777">
            <w:pPr>
              <w:rPr>
                <w:b/>
              </w:rPr>
            </w:pPr>
          </w:p>
          <w:p w:rsidR="005210F6" w:rsidP="005210F6" w14:paraId="1CC3F7EA" w14:textId="77777777">
            <w:r>
              <w:rPr>
                <w:b/>
              </w:rPr>
              <w:t>LEA Request:</w:t>
            </w:r>
          </w:p>
          <w:p w:rsidR="005210F6" w:rsidP="005210F6" w14:paraId="250A942A" w14:textId="77777777">
            <w:r>
              <w:t>[] Granted</w:t>
            </w:r>
          </w:p>
          <w:p w:rsidR="005210F6" w:rsidP="005210F6" w14:paraId="21E2E607" w14:textId="77777777">
            <w:r>
              <w:t>[] Forwarded to DOS/Visa Office (VO)</w:t>
            </w:r>
          </w:p>
          <w:p w:rsidR="005210F6" w:rsidP="005210F6" w14:paraId="189F5B0F" w14:textId="77777777">
            <w:r>
              <w:t>[] Denied</w:t>
            </w:r>
          </w:p>
          <w:p w:rsidR="005210F6" w:rsidP="005210F6" w14:paraId="347510FD" w14:textId="77777777"/>
          <w:p w:rsidR="005210F6" w:rsidP="005210F6" w14:paraId="0A1978C7" w14:textId="77777777">
            <w:r>
              <w:t>Signature</w:t>
            </w:r>
          </w:p>
          <w:p w:rsidR="005210F6" w:rsidP="005210F6" w14:paraId="0E3B2CFC" w14:textId="77777777">
            <w:r>
              <w:t>Date (mm/dd/yyyy)</w:t>
            </w:r>
          </w:p>
          <w:p w:rsidR="005210F6" w:rsidP="005210F6" w14:paraId="0F3965FD" w14:textId="77777777">
            <w:r>
              <w:t>Name</w:t>
            </w:r>
          </w:p>
          <w:p w:rsidR="005210F6" w:rsidP="005210F6" w14:paraId="280A555B" w14:textId="77777777">
            <w:r>
              <w:t>Title</w:t>
            </w:r>
          </w:p>
          <w:p w:rsidR="005210F6" w:rsidP="005210F6" w14:paraId="2F79519C" w14:textId="77777777"/>
          <w:p w:rsidR="005210F6" w:rsidP="005210F6" w14:paraId="5C3CA76F" w14:textId="77777777">
            <w:r>
              <w:rPr>
                <w:b/>
              </w:rPr>
              <w:t>Office Name and Mailing Address</w:t>
            </w:r>
          </w:p>
          <w:p w:rsidR="005210F6" w:rsidP="005210F6" w14:paraId="24965FD7" w14:textId="77777777">
            <w:r>
              <w:t>Office Name</w:t>
            </w:r>
          </w:p>
          <w:p w:rsidR="005210F6" w:rsidP="005210F6" w14:paraId="37E788F5" w14:textId="77777777">
            <w:r>
              <w:t>Street Number and Name</w:t>
            </w:r>
          </w:p>
          <w:p w:rsidR="005210F6" w:rsidP="005210F6" w14:paraId="487DEE47" w14:textId="77777777">
            <w:r>
              <w:t>Apt. Ste. Flr.</w:t>
            </w:r>
          </w:p>
          <w:p w:rsidR="005210F6" w:rsidP="005210F6" w14:paraId="222AFA61" w14:textId="77777777">
            <w:r>
              <w:t>City or Town</w:t>
            </w:r>
          </w:p>
          <w:p w:rsidR="005210F6" w:rsidP="005210F6" w14:paraId="65D413E2" w14:textId="77777777">
            <w:r>
              <w:t>State</w:t>
            </w:r>
          </w:p>
          <w:p w:rsidR="005210F6" w:rsidP="005210F6" w14:paraId="140BAB3B" w14:textId="77777777">
            <w:r>
              <w:t>ZIP Code</w:t>
            </w:r>
          </w:p>
          <w:p w:rsidR="005210F6" w:rsidP="005210F6" w14:paraId="1EB4C004" w14:textId="77777777"/>
          <w:p w:rsidR="005210F6" w:rsidP="005210F6" w14:paraId="17371B2B" w14:textId="77777777">
            <w:r>
              <w:rPr>
                <w:b/>
              </w:rPr>
              <w:t>Office Contact Information</w:t>
            </w:r>
          </w:p>
          <w:p w:rsidR="005210F6" w:rsidP="005210F6" w14:paraId="586E00F7" w14:textId="77777777">
            <w:r>
              <w:t>Daytime Telephone Number</w:t>
            </w:r>
          </w:p>
          <w:p w:rsidR="005210F6" w:rsidP="005210F6" w14:paraId="0F27F2C7" w14:textId="77777777">
            <w:r>
              <w:t>Fax Number</w:t>
            </w:r>
          </w:p>
          <w:p w:rsidR="005210F6" w:rsidP="005210F6" w14:paraId="0A99771E" w14:textId="77777777">
            <w:r>
              <w:t>E-mail Address</w:t>
            </w:r>
          </w:p>
          <w:p w:rsidR="00F914FB" w:rsidRPr="006F70E2" w:rsidP="00F914FB" w14:paraId="47DAC1CF" w14:textId="77777777"/>
        </w:tc>
        <w:tc>
          <w:tcPr>
            <w:tcW w:w="4095" w:type="dxa"/>
          </w:tcPr>
          <w:p w:rsidR="00F914FB" w:rsidP="00F914FB" w14:paraId="003BAF29" w14:textId="77777777">
            <w:r>
              <w:rPr>
                <w:b/>
              </w:rPr>
              <w:t>[Page 7]</w:t>
            </w:r>
          </w:p>
          <w:p w:rsidR="00F914FB" w:rsidP="00F914FB" w14:paraId="0EF5D776" w14:textId="77777777">
            <w:pPr>
              <w:rPr>
                <w:b/>
              </w:rPr>
            </w:pPr>
          </w:p>
          <w:p w:rsidR="008F54FA" w:rsidP="008F54FA" w14:paraId="3CDCE388" w14:textId="77777777">
            <w:pPr>
              <w:rPr>
                <w:b/>
              </w:rPr>
            </w:pPr>
            <w:r>
              <w:rPr>
                <w:b/>
              </w:rPr>
              <w:t>Part 6. For U.S. Citizenship and Immigration Services Use Only</w:t>
            </w:r>
          </w:p>
          <w:p w:rsidR="008F54FA" w:rsidP="008F54FA" w14:paraId="0111AAD5" w14:textId="77777777">
            <w:pPr>
              <w:rPr>
                <w:b/>
              </w:rPr>
            </w:pPr>
          </w:p>
          <w:p w:rsidR="008F54FA" w:rsidP="008F54FA" w14:paraId="1DD3595D" w14:textId="77777777">
            <w:r>
              <w:rPr>
                <w:b/>
              </w:rPr>
              <w:t>LEA Request:</w:t>
            </w:r>
          </w:p>
          <w:p w:rsidR="008F54FA" w:rsidP="008F54FA" w14:paraId="5018102A" w14:textId="77777777">
            <w:r>
              <w:t>[] Granted</w:t>
            </w:r>
          </w:p>
          <w:p w:rsidR="008F54FA" w:rsidP="008F54FA" w14:paraId="4630F642" w14:textId="77777777">
            <w:r>
              <w:t>[] Forwarded to DOS/Visa Office (VO)</w:t>
            </w:r>
          </w:p>
          <w:p w:rsidR="008F54FA" w:rsidP="008F54FA" w14:paraId="5F641FC9" w14:textId="77777777">
            <w:r>
              <w:t>[] Denied</w:t>
            </w:r>
          </w:p>
          <w:p w:rsidR="008F54FA" w:rsidP="008F54FA" w14:paraId="1F244BBF" w14:textId="77777777"/>
          <w:p w:rsidR="008F54FA" w:rsidP="008F54FA" w14:paraId="4E7A9D2D" w14:textId="77777777">
            <w:r>
              <w:rPr>
                <w:b/>
                <w:bCs/>
                <w:color w:val="FF0000"/>
              </w:rPr>
              <w:t>1</w:t>
            </w:r>
            <w:r w:rsidRPr="00AA7747">
              <w:rPr>
                <w:b/>
                <w:bCs/>
                <w:color w:val="FF0000"/>
              </w:rPr>
              <w:t>.</w:t>
            </w:r>
            <w:r>
              <w:rPr>
                <w:b/>
                <w:bCs/>
                <w:color w:val="FF0000"/>
              </w:rPr>
              <w:t xml:space="preserve"> </w:t>
            </w:r>
            <w:r>
              <w:t>Signature</w:t>
            </w:r>
          </w:p>
          <w:p w:rsidR="008F54FA" w:rsidP="008F54FA" w14:paraId="50ECA96E" w14:textId="77777777">
            <w:r>
              <w:t xml:space="preserve">Date </w:t>
            </w:r>
            <w:r w:rsidRPr="00AA7747">
              <w:rPr>
                <w:color w:val="FF0000"/>
              </w:rPr>
              <w:t>of Signature</w:t>
            </w:r>
            <w:r>
              <w:t xml:space="preserve"> (mm/dd/yyyy)</w:t>
            </w:r>
          </w:p>
          <w:p w:rsidR="008F54FA" w:rsidP="008F54FA" w14:paraId="222CB1E3" w14:textId="77777777">
            <w:r>
              <w:rPr>
                <w:b/>
                <w:bCs/>
                <w:color w:val="FF0000"/>
              </w:rPr>
              <w:t>2</w:t>
            </w:r>
            <w:r w:rsidRPr="00AA7747">
              <w:rPr>
                <w:b/>
                <w:bCs/>
                <w:color w:val="FF0000"/>
              </w:rPr>
              <w:t>.</w:t>
            </w:r>
            <w:r>
              <w:rPr>
                <w:b/>
                <w:bCs/>
                <w:color w:val="FF0000"/>
              </w:rPr>
              <w:t xml:space="preserve"> </w:t>
            </w:r>
            <w:r>
              <w:t>Name</w:t>
            </w:r>
          </w:p>
          <w:p w:rsidR="008F54FA" w:rsidP="008F54FA" w14:paraId="27B10B89" w14:textId="77777777">
            <w:r>
              <w:rPr>
                <w:b/>
                <w:bCs/>
                <w:color w:val="FF0000"/>
              </w:rPr>
              <w:t>3</w:t>
            </w:r>
            <w:r w:rsidRPr="00AA7747">
              <w:rPr>
                <w:b/>
                <w:bCs/>
                <w:color w:val="FF0000"/>
              </w:rPr>
              <w:t>.</w:t>
            </w:r>
            <w:r>
              <w:rPr>
                <w:b/>
                <w:bCs/>
                <w:color w:val="FF0000"/>
              </w:rPr>
              <w:t xml:space="preserve"> </w:t>
            </w:r>
            <w:r>
              <w:t>Title</w:t>
            </w:r>
          </w:p>
          <w:p w:rsidR="008F54FA" w:rsidP="008F54FA" w14:paraId="4E1457D7" w14:textId="77777777"/>
          <w:p w:rsidR="008F54FA" w:rsidRPr="0062169B" w:rsidP="008F54FA" w14:paraId="7D7AC179" w14:textId="77777777">
            <w:pPr>
              <w:rPr>
                <w:bCs/>
              </w:rPr>
            </w:pPr>
            <w:r>
              <w:rPr>
                <w:b/>
                <w:bCs/>
                <w:color w:val="FF0000"/>
              </w:rPr>
              <w:t>4</w:t>
            </w:r>
            <w:r w:rsidRPr="00AA7747">
              <w:rPr>
                <w:b/>
                <w:bCs/>
                <w:color w:val="FF0000"/>
              </w:rPr>
              <w:t>.</w:t>
            </w:r>
            <w:r>
              <w:rPr>
                <w:b/>
                <w:bCs/>
                <w:color w:val="FF0000"/>
              </w:rPr>
              <w:t xml:space="preserve"> </w:t>
            </w:r>
            <w:r w:rsidRPr="0062169B">
              <w:rPr>
                <w:bCs/>
              </w:rPr>
              <w:t>Office Name and Mailing Address</w:t>
            </w:r>
          </w:p>
          <w:p w:rsidR="002C1581" w:rsidP="002C1581" w14:paraId="546AAB0C" w14:textId="77777777">
            <w:r>
              <w:t>Office Name</w:t>
            </w:r>
          </w:p>
          <w:p w:rsidR="002C1581" w:rsidP="002C1581" w14:paraId="1B30C7F9" w14:textId="77777777">
            <w:r>
              <w:t>Street Number and Name</w:t>
            </w:r>
          </w:p>
          <w:p w:rsidR="002C1581" w:rsidP="002C1581" w14:paraId="39746DE1" w14:textId="77777777">
            <w:r>
              <w:t>Apt. Ste. Flr.</w:t>
            </w:r>
          </w:p>
          <w:p w:rsidR="002C1581" w:rsidP="002C1581" w14:paraId="42A82316" w14:textId="77777777">
            <w:r>
              <w:t>City or Town</w:t>
            </w:r>
          </w:p>
          <w:p w:rsidR="002C1581" w:rsidP="002C1581" w14:paraId="4756CE5F" w14:textId="77777777">
            <w:r>
              <w:t>State</w:t>
            </w:r>
          </w:p>
          <w:p w:rsidR="002C1581" w:rsidP="002C1581" w14:paraId="6837E202" w14:textId="77777777">
            <w:r>
              <w:t>ZIP Code</w:t>
            </w:r>
          </w:p>
          <w:p w:rsidR="008F54FA" w:rsidP="008F54FA" w14:paraId="12262031" w14:textId="77777777"/>
          <w:p w:rsidR="008F54FA" w:rsidRPr="0062169B" w:rsidP="008F54FA" w14:paraId="5BADAD39" w14:textId="77777777">
            <w:r>
              <w:rPr>
                <w:b/>
                <w:bCs/>
                <w:color w:val="FF0000"/>
              </w:rPr>
              <w:t>5</w:t>
            </w:r>
            <w:r w:rsidRPr="00AA7747">
              <w:rPr>
                <w:b/>
                <w:bCs/>
                <w:color w:val="FF0000"/>
              </w:rPr>
              <w:t>.</w:t>
            </w:r>
            <w:r>
              <w:rPr>
                <w:b/>
                <w:bCs/>
                <w:color w:val="FF0000"/>
              </w:rPr>
              <w:t xml:space="preserve"> </w:t>
            </w:r>
            <w:r w:rsidRPr="0062169B">
              <w:t>Office Contact Information</w:t>
            </w:r>
          </w:p>
          <w:p w:rsidR="002C1581" w:rsidP="002C1581" w14:paraId="5992A841" w14:textId="77777777">
            <w:r>
              <w:t>Daytime Telephone Number</w:t>
            </w:r>
          </w:p>
          <w:p w:rsidR="002C1581" w:rsidP="002C1581" w14:paraId="6A4D9C27" w14:textId="77777777">
            <w:r>
              <w:t>Fax Number</w:t>
            </w:r>
          </w:p>
          <w:p w:rsidR="002C1581" w:rsidP="002C1581" w14:paraId="3E6C7C81" w14:textId="77777777">
            <w:r>
              <w:t>E-mail Address</w:t>
            </w:r>
          </w:p>
          <w:p w:rsidR="00F914FB" w:rsidRPr="00D85F46" w:rsidP="00F914FB" w14:paraId="2E49F166" w14:textId="77777777">
            <w:pPr>
              <w:rPr>
                <w:b/>
              </w:rPr>
            </w:pPr>
          </w:p>
        </w:tc>
      </w:tr>
      <w:tr w14:paraId="22F5F277" w14:textId="77777777" w:rsidTr="002D6271">
        <w:tblPrEx>
          <w:tblW w:w="10998" w:type="dxa"/>
          <w:tblLayout w:type="fixed"/>
          <w:tblLook w:val="01E0"/>
        </w:tblPrEx>
        <w:tc>
          <w:tcPr>
            <w:tcW w:w="2808" w:type="dxa"/>
          </w:tcPr>
          <w:p w:rsidR="00F914FB" w:rsidP="00F914FB" w14:paraId="5F661640" w14:textId="77777777">
            <w:pPr>
              <w:rPr>
                <w:b/>
                <w:sz w:val="24"/>
                <w:szCs w:val="24"/>
              </w:rPr>
            </w:pPr>
            <w:r>
              <w:rPr>
                <w:b/>
                <w:sz w:val="24"/>
                <w:szCs w:val="24"/>
              </w:rPr>
              <w:t>Page 8,</w:t>
            </w:r>
          </w:p>
          <w:p w:rsidR="00F914FB" w:rsidP="00F914FB" w14:paraId="6A707B00" w14:textId="77777777">
            <w:pPr>
              <w:rPr>
                <w:b/>
                <w:sz w:val="24"/>
                <w:szCs w:val="24"/>
              </w:rPr>
            </w:pPr>
            <w:r>
              <w:rPr>
                <w:b/>
                <w:sz w:val="24"/>
                <w:szCs w:val="24"/>
              </w:rPr>
              <w:t>For Department of State/Visa Office Use Only</w:t>
            </w:r>
          </w:p>
        </w:tc>
        <w:tc>
          <w:tcPr>
            <w:tcW w:w="4095" w:type="dxa"/>
          </w:tcPr>
          <w:p w:rsidR="005210F6" w:rsidP="005210F6" w14:paraId="240C07B7" w14:textId="77777777">
            <w:r>
              <w:rPr>
                <w:b/>
              </w:rPr>
              <w:t>[Page 8]</w:t>
            </w:r>
          </w:p>
          <w:p w:rsidR="005210F6" w:rsidRPr="00A867F5" w:rsidP="005210F6" w14:paraId="7C90C314" w14:textId="77777777"/>
          <w:p w:rsidR="005210F6" w:rsidP="005210F6" w14:paraId="5898E108" w14:textId="77777777">
            <w:r>
              <w:rPr>
                <w:b/>
              </w:rPr>
              <w:t>Part 7.  For Department of State/Visa Office Use Only</w:t>
            </w:r>
          </w:p>
          <w:p w:rsidR="005210F6" w:rsidP="005210F6" w14:paraId="7BFDD907" w14:textId="77777777"/>
          <w:p w:rsidR="005210F6" w:rsidP="005210F6" w14:paraId="547BDBAD" w14:textId="77777777">
            <w:r>
              <w:t>[] Forwarded to Consul by VO for Visa Approval</w:t>
            </w:r>
          </w:p>
          <w:p w:rsidR="005210F6" w:rsidP="005210F6" w14:paraId="2EA758AF" w14:textId="77777777">
            <w:r>
              <w:t>[] Not Forwarded</w:t>
            </w:r>
          </w:p>
          <w:p w:rsidR="005210F6" w:rsidP="005210F6" w14:paraId="65020D6F" w14:textId="77777777"/>
          <w:p w:rsidR="005210F6" w:rsidP="005210F6" w14:paraId="1ACA4FB1" w14:textId="77777777">
            <w:r>
              <w:t>Signature</w:t>
            </w:r>
          </w:p>
          <w:p w:rsidR="005210F6" w:rsidP="005210F6" w14:paraId="5E5FF026" w14:textId="77777777">
            <w:r>
              <w:t>Date (mm/dd/yyyy)</w:t>
            </w:r>
          </w:p>
          <w:p w:rsidR="005210F6" w:rsidP="005210F6" w14:paraId="218CBA26" w14:textId="77777777">
            <w:r>
              <w:t>Name</w:t>
            </w:r>
          </w:p>
          <w:p w:rsidR="005210F6" w:rsidP="005210F6" w14:paraId="2ECDFD33" w14:textId="77777777">
            <w:r>
              <w:t>Title</w:t>
            </w:r>
          </w:p>
          <w:p w:rsidR="005210F6" w:rsidP="005210F6" w14:paraId="2F776C9D" w14:textId="77777777"/>
          <w:p w:rsidR="005210F6" w:rsidP="005210F6" w14:paraId="138E89C5" w14:textId="77777777">
            <w:r>
              <w:rPr>
                <w:b/>
              </w:rPr>
              <w:t>Office Name and Mailing Address</w:t>
            </w:r>
          </w:p>
          <w:p w:rsidR="005210F6" w:rsidP="005210F6" w14:paraId="0D9B9EA2" w14:textId="77777777">
            <w:r>
              <w:t>Office Name</w:t>
            </w:r>
          </w:p>
          <w:p w:rsidR="005210F6" w:rsidP="005210F6" w14:paraId="26216846" w14:textId="77777777">
            <w:r>
              <w:t>Street Number and Name</w:t>
            </w:r>
          </w:p>
          <w:p w:rsidR="005210F6" w:rsidP="005210F6" w14:paraId="6AA9FA7A" w14:textId="77777777">
            <w:r>
              <w:t>Apt. Ste. Flr.</w:t>
            </w:r>
          </w:p>
          <w:p w:rsidR="005210F6" w:rsidP="005210F6" w14:paraId="15FB0B3D" w14:textId="77777777">
            <w:r>
              <w:t>City or Town</w:t>
            </w:r>
          </w:p>
          <w:p w:rsidR="005210F6" w:rsidP="005210F6" w14:paraId="5AEAF2BC" w14:textId="77777777">
            <w:r>
              <w:t>State</w:t>
            </w:r>
          </w:p>
          <w:p w:rsidR="005210F6" w:rsidP="005210F6" w14:paraId="026EEC65" w14:textId="77777777">
            <w:r>
              <w:t>ZIP Code</w:t>
            </w:r>
          </w:p>
          <w:p w:rsidR="005210F6" w:rsidP="005210F6" w14:paraId="746F86DA" w14:textId="77777777"/>
          <w:p w:rsidR="005210F6" w:rsidP="005210F6" w14:paraId="759540D2" w14:textId="77777777">
            <w:r>
              <w:rPr>
                <w:b/>
              </w:rPr>
              <w:t>Office Contact Information</w:t>
            </w:r>
          </w:p>
          <w:p w:rsidR="005210F6" w:rsidP="005210F6" w14:paraId="556CD831" w14:textId="77777777">
            <w:r>
              <w:t>Daytime Telephone Number</w:t>
            </w:r>
          </w:p>
          <w:p w:rsidR="005210F6" w:rsidP="005210F6" w14:paraId="4BAEC477" w14:textId="77777777">
            <w:r>
              <w:t>Fax Number</w:t>
            </w:r>
          </w:p>
          <w:p w:rsidR="005210F6" w:rsidP="005210F6" w14:paraId="0AB3DBF4" w14:textId="77777777">
            <w:r>
              <w:t>E-mail Address</w:t>
            </w:r>
          </w:p>
          <w:p w:rsidR="005210F6" w:rsidP="005210F6" w14:paraId="3109E780" w14:textId="77777777"/>
          <w:p w:rsidR="005210F6" w:rsidP="005210F6" w14:paraId="6402D464" w14:textId="77777777">
            <w:r>
              <w:t>[] Visa Granted</w:t>
            </w:r>
          </w:p>
          <w:p w:rsidR="005210F6" w:rsidP="005210F6" w14:paraId="5B9AF7B0" w14:textId="77777777">
            <w:r>
              <w:t>[] Visa Denied</w:t>
            </w:r>
          </w:p>
          <w:p w:rsidR="005210F6" w:rsidP="005210F6" w14:paraId="631D0256" w14:textId="77777777"/>
          <w:p w:rsidR="005210F6" w:rsidP="005210F6" w14:paraId="6AEF908E" w14:textId="77777777">
            <w:r>
              <w:t>Signature</w:t>
            </w:r>
          </w:p>
          <w:p w:rsidR="005210F6" w:rsidP="005210F6" w14:paraId="03898655" w14:textId="77777777">
            <w:r>
              <w:t>Date (mm/dd/yyyy)</w:t>
            </w:r>
          </w:p>
          <w:p w:rsidR="005210F6" w:rsidP="005210F6" w14:paraId="4DF33056" w14:textId="77777777">
            <w:r>
              <w:t>Name</w:t>
            </w:r>
          </w:p>
          <w:p w:rsidR="005210F6" w:rsidP="005210F6" w14:paraId="05923BB2" w14:textId="77777777">
            <w:r>
              <w:t>Title</w:t>
            </w:r>
          </w:p>
          <w:p w:rsidR="005210F6" w:rsidP="005210F6" w14:paraId="5608D715" w14:textId="77777777"/>
          <w:p w:rsidR="005210F6" w:rsidP="005210F6" w14:paraId="2C301C0B" w14:textId="77777777">
            <w:r>
              <w:rPr>
                <w:b/>
              </w:rPr>
              <w:t>Office Name and Mailing Address</w:t>
            </w:r>
          </w:p>
          <w:p w:rsidR="005210F6" w:rsidP="005210F6" w14:paraId="2E729CCC" w14:textId="77777777">
            <w:r>
              <w:t>Office Name</w:t>
            </w:r>
          </w:p>
          <w:p w:rsidR="005210F6" w:rsidP="005210F6" w14:paraId="7DF61433" w14:textId="77777777">
            <w:r>
              <w:t>Street Number and Name</w:t>
            </w:r>
          </w:p>
          <w:p w:rsidR="005210F6" w:rsidP="005210F6" w14:paraId="6471DD6A" w14:textId="77777777">
            <w:r>
              <w:t>Apt. Ste. Flr.</w:t>
            </w:r>
          </w:p>
          <w:p w:rsidR="005210F6" w:rsidP="005210F6" w14:paraId="7F481321" w14:textId="77777777">
            <w:r>
              <w:t>City or Town</w:t>
            </w:r>
          </w:p>
          <w:p w:rsidR="005210F6" w:rsidP="005210F6" w14:paraId="0B12E136" w14:textId="77777777">
            <w:r>
              <w:t>State</w:t>
            </w:r>
          </w:p>
          <w:p w:rsidR="005210F6" w:rsidP="005210F6" w14:paraId="6E5690C8" w14:textId="77777777">
            <w:r>
              <w:t>ZIP Code</w:t>
            </w:r>
          </w:p>
          <w:p w:rsidR="005210F6" w:rsidP="005210F6" w14:paraId="09FD4364" w14:textId="77777777"/>
          <w:p w:rsidR="005210F6" w:rsidP="005210F6" w14:paraId="540F1B2F" w14:textId="77777777">
            <w:r>
              <w:rPr>
                <w:b/>
              </w:rPr>
              <w:t>Office Contact Information</w:t>
            </w:r>
          </w:p>
          <w:p w:rsidR="005210F6" w:rsidP="005210F6" w14:paraId="32297CE1" w14:textId="77777777">
            <w:r>
              <w:t>Daytime Telephone Number</w:t>
            </w:r>
          </w:p>
          <w:p w:rsidR="005210F6" w:rsidP="005210F6" w14:paraId="7CA884C6" w14:textId="77777777">
            <w:r>
              <w:t>Fax Number</w:t>
            </w:r>
          </w:p>
          <w:p w:rsidR="005210F6" w:rsidP="005210F6" w14:paraId="67FA933E" w14:textId="77777777">
            <w:r>
              <w:t>E-mail Address</w:t>
            </w:r>
          </w:p>
          <w:p w:rsidR="00F914FB" w:rsidP="00F914FB" w14:paraId="30E3C37C" w14:textId="77777777">
            <w:pPr>
              <w:rPr>
                <w:b/>
              </w:rPr>
            </w:pPr>
          </w:p>
        </w:tc>
        <w:tc>
          <w:tcPr>
            <w:tcW w:w="4095" w:type="dxa"/>
          </w:tcPr>
          <w:p w:rsidR="00A0157A" w:rsidP="00A0157A" w14:paraId="5D6BDD90" w14:textId="77777777">
            <w:r>
              <w:rPr>
                <w:b/>
              </w:rPr>
              <w:t>[Page 8]</w:t>
            </w:r>
          </w:p>
          <w:p w:rsidR="00A0157A" w:rsidRPr="00A867F5" w:rsidP="00A0157A" w14:paraId="0E1FCA90" w14:textId="77777777"/>
          <w:p w:rsidR="008F54FA" w:rsidP="008F54FA" w14:paraId="035AC925" w14:textId="77777777">
            <w:r>
              <w:rPr>
                <w:b/>
              </w:rPr>
              <w:t>Part 7. For Department of State/Visa Office Use Only</w:t>
            </w:r>
          </w:p>
          <w:p w:rsidR="008F54FA" w:rsidP="008F54FA" w14:paraId="4CE33887" w14:textId="77777777"/>
          <w:p w:rsidR="008F54FA" w:rsidP="008F54FA" w14:paraId="43FC73B3" w14:textId="77777777">
            <w:r>
              <w:t>[] Forwarded to Consul by VO for Visa Approval</w:t>
            </w:r>
          </w:p>
          <w:p w:rsidR="008F54FA" w:rsidP="008F54FA" w14:paraId="46EF8001" w14:textId="77777777">
            <w:r>
              <w:t>[] Not Forwarded</w:t>
            </w:r>
          </w:p>
          <w:p w:rsidR="008F54FA" w:rsidP="008F54FA" w14:paraId="6D0E885E" w14:textId="77777777"/>
          <w:p w:rsidR="008F54FA" w:rsidP="008F54FA" w14:paraId="61926E77" w14:textId="77777777">
            <w:r>
              <w:rPr>
                <w:b/>
                <w:bCs/>
                <w:color w:val="FF0000"/>
              </w:rPr>
              <w:t>1</w:t>
            </w:r>
            <w:r w:rsidRPr="00AA7747">
              <w:rPr>
                <w:b/>
                <w:bCs/>
                <w:color w:val="FF0000"/>
              </w:rPr>
              <w:t>.</w:t>
            </w:r>
            <w:r>
              <w:rPr>
                <w:b/>
                <w:bCs/>
                <w:color w:val="FF0000"/>
              </w:rPr>
              <w:t xml:space="preserve"> </w:t>
            </w:r>
            <w:r>
              <w:t>Signature</w:t>
            </w:r>
          </w:p>
          <w:p w:rsidR="008F54FA" w:rsidP="008F54FA" w14:paraId="49A4AFDC" w14:textId="77777777">
            <w:r>
              <w:t xml:space="preserve">Date </w:t>
            </w:r>
            <w:r w:rsidRPr="00AA7747">
              <w:rPr>
                <w:color w:val="FF0000"/>
              </w:rPr>
              <w:t>of Signature</w:t>
            </w:r>
            <w:r>
              <w:t xml:space="preserve"> (mm/dd/yyyy)</w:t>
            </w:r>
          </w:p>
          <w:p w:rsidR="008F54FA" w:rsidP="008F54FA" w14:paraId="4DFB6296" w14:textId="77777777">
            <w:r>
              <w:rPr>
                <w:b/>
                <w:bCs/>
                <w:color w:val="FF0000"/>
              </w:rPr>
              <w:t>2</w:t>
            </w:r>
            <w:r w:rsidRPr="00AA7747">
              <w:rPr>
                <w:b/>
                <w:bCs/>
                <w:color w:val="FF0000"/>
              </w:rPr>
              <w:t>.</w:t>
            </w:r>
            <w:r>
              <w:rPr>
                <w:b/>
                <w:bCs/>
                <w:color w:val="FF0000"/>
              </w:rPr>
              <w:t xml:space="preserve"> </w:t>
            </w:r>
            <w:r>
              <w:t>Name</w:t>
            </w:r>
          </w:p>
          <w:p w:rsidR="008F54FA" w:rsidP="008F54FA" w14:paraId="40020243" w14:textId="77777777">
            <w:r>
              <w:rPr>
                <w:b/>
                <w:bCs/>
                <w:color w:val="FF0000"/>
              </w:rPr>
              <w:t>3</w:t>
            </w:r>
            <w:r w:rsidRPr="00AA7747">
              <w:rPr>
                <w:b/>
                <w:bCs/>
                <w:color w:val="FF0000"/>
              </w:rPr>
              <w:t>.</w:t>
            </w:r>
            <w:r>
              <w:rPr>
                <w:b/>
                <w:bCs/>
                <w:color w:val="FF0000"/>
              </w:rPr>
              <w:t xml:space="preserve"> </w:t>
            </w:r>
            <w:r>
              <w:t>Title</w:t>
            </w:r>
          </w:p>
          <w:p w:rsidR="008F54FA" w:rsidP="008F54FA" w14:paraId="281DA227" w14:textId="77777777"/>
          <w:p w:rsidR="008F54FA" w:rsidRPr="0062169B" w:rsidP="008F54FA" w14:paraId="13E27588" w14:textId="77777777">
            <w:pPr>
              <w:rPr>
                <w:bCs/>
              </w:rPr>
            </w:pPr>
            <w:r>
              <w:rPr>
                <w:b/>
                <w:bCs/>
                <w:color w:val="FF0000"/>
              </w:rPr>
              <w:t>4</w:t>
            </w:r>
            <w:r w:rsidRPr="00AA7747">
              <w:rPr>
                <w:b/>
                <w:bCs/>
                <w:color w:val="FF0000"/>
              </w:rPr>
              <w:t>.</w:t>
            </w:r>
            <w:r>
              <w:rPr>
                <w:b/>
                <w:bCs/>
                <w:color w:val="FF0000"/>
              </w:rPr>
              <w:t xml:space="preserve"> </w:t>
            </w:r>
            <w:r w:rsidRPr="0062169B">
              <w:rPr>
                <w:bCs/>
              </w:rPr>
              <w:t>Office Name and Mailing Address</w:t>
            </w:r>
          </w:p>
          <w:p w:rsidR="002C1581" w:rsidP="002C1581" w14:paraId="1A6C7CA1" w14:textId="77777777">
            <w:r>
              <w:t>Office Name</w:t>
            </w:r>
          </w:p>
          <w:p w:rsidR="002C1581" w:rsidP="002C1581" w14:paraId="4EF5ED60" w14:textId="77777777">
            <w:r>
              <w:t>Street Number and Name</w:t>
            </w:r>
          </w:p>
          <w:p w:rsidR="002C1581" w:rsidP="002C1581" w14:paraId="4BA06141" w14:textId="77777777">
            <w:r>
              <w:t>Apt. Ste. Flr.</w:t>
            </w:r>
          </w:p>
          <w:p w:rsidR="002C1581" w:rsidP="002C1581" w14:paraId="62BFCB3C" w14:textId="77777777">
            <w:r>
              <w:t>City or Town</w:t>
            </w:r>
          </w:p>
          <w:p w:rsidR="002C1581" w:rsidP="002C1581" w14:paraId="72E4A7B7" w14:textId="77777777">
            <w:r>
              <w:t>State</w:t>
            </w:r>
          </w:p>
          <w:p w:rsidR="002C1581" w:rsidP="002C1581" w14:paraId="49031F66" w14:textId="77777777">
            <w:r>
              <w:t>ZIP Code</w:t>
            </w:r>
          </w:p>
          <w:p w:rsidR="008F54FA" w:rsidP="008F54FA" w14:paraId="4B48CA36" w14:textId="77777777"/>
          <w:p w:rsidR="008F54FA" w:rsidP="008F54FA" w14:paraId="4282509C" w14:textId="77777777">
            <w:r>
              <w:rPr>
                <w:b/>
                <w:bCs/>
                <w:color w:val="FF0000"/>
              </w:rPr>
              <w:t>5</w:t>
            </w:r>
            <w:r w:rsidRPr="00AA7747">
              <w:rPr>
                <w:b/>
                <w:bCs/>
                <w:color w:val="FF0000"/>
              </w:rPr>
              <w:t>.</w:t>
            </w:r>
            <w:r>
              <w:rPr>
                <w:b/>
                <w:bCs/>
                <w:color w:val="FF0000"/>
              </w:rPr>
              <w:t xml:space="preserve"> </w:t>
            </w:r>
            <w:r w:rsidRPr="0062169B">
              <w:rPr>
                <w:bCs/>
              </w:rPr>
              <w:t>Office Contact Information</w:t>
            </w:r>
          </w:p>
          <w:p w:rsidR="002C1581" w:rsidP="002C1581" w14:paraId="5378334D" w14:textId="77777777">
            <w:r>
              <w:t>Daytime Telephone Number</w:t>
            </w:r>
          </w:p>
          <w:p w:rsidR="002C1581" w:rsidP="002C1581" w14:paraId="4554E03F" w14:textId="77777777">
            <w:r>
              <w:t>Fax Number</w:t>
            </w:r>
          </w:p>
          <w:p w:rsidR="002C1581" w:rsidP="002C1581" w14:paraId="642BB178" w14:textId="77777777">
            <w:r>
              <w:t>E-mail Address</w:t>
            </w:r>
          </w:p>
          <w:p w:rsidR="008F54FA" w:rsidP="008F54FA" w14:paraId="018E8C59" w14:textId="77777777"/>
          <w:p w:rsidR="008F54FA" w:rsidP="008F54FA" w14:paraId="54AAF59E" w14:textId="77777777">
            <w:r>
              <w:t>[] Visa Granted</w:t>
            </w:r>
          </w:p>
          <w:p w:rsidR="008F54FA" w:rsidP="008F54FA" w14:paraId="3D9D8C96" w14:textId="77777777">
            <w:r>
              <w:t>[] Visa Denied</w:t>
            </w:r>
          </w:p>
          <w:p w:rsidR="008F54FA" w:rsidP="008F54FA" w14:paraId="602721CB" w14:textId="77777777"/>
          <w:p w:rsidR="008F54FA" w:rsidP="008F54FA" w14:paraId="584857A4" w14:textId="77777777">
            <w:r>
              <w:rPr>
                <w:b/>
                <w:bCs/>
                <w:color w:val="FF0000"/>
              </w:rPr>
              <w:t>6</w:t>
            </w:r>
            <w:r w:rsidRPr="00AA7747">
              <w:rPr>
                <w:b/>
                <w:bCs/>
                <w:color w:val="FF0000"/>
              </w:rPr>
              <w:t>.</w:t>
            </w:r>
            <w:r>
              <w:rPr>
                <w:b/>
                <w:bCs/>
                <w:color w:val="FF0000"/>
              </w:rPr>
              <w:t xml:space="preserve"> </w:t>
            </w:r>
            <w:r>
              <w:t>Signature</w:t>
            </w:r>
          </w:p>
          <w:p w:rsidR="008F54FA" w:rsidP="008F54FA" w14:paraId="6A5701D2" w14:textId="77777777">
            <w:r>
              <w:t xml:space="preserve">Date </w:t>
            </w:r>
            <w:r w:rsidRPr="00AA7747">
              <w:rPr>
                <w:color w:val="FF0000"/>
              </w:rPr>
              <w:t>of Signature</w:t>
            </w:r>
            <w:r>
              <w:t xml:space="preserve"> (mm/dd/yyyy)</w:t>
            </w:r>
          </w:p>
          <w:p w:rsidR="008F54FA" w:rsidP="008F54FA" w14:paraId="26EDCDED" w14:textId="77777777">
            <w:r>
              <w:rPr>
                <w:b/>
                <w:bCs/>
                <w:color w:val="FF0000"/>
              </w:rPr>
              <w:t>7</w:t>
            </w:r>
            <w:r w:rsidRPr="00AA7747">
              <w:rPr>
                <w:b/>
                <w:bCs/>
                <w:color w:val="FF0000"/>
              </w:rPr>
              <w:t>.</w:t>
            </w:r>
            <w:r>
              <w:rPr>
                <w:b/>
                <w:bCs/>
                <w:color w:val="FF0000"/>
              </w:rPr>
              <w:t xml:space="preserve"> </w:t>
            </w:r>
            <w:r>
              <w:t>Name</w:t>
            </w:r>
          </w:p>
          <w:p w:rsidR="008F54FA" w:rsidP="008F54FA" w14:paraId="0C01C183" w14:textId="77777777">
            <w:r>
              <w:rPr>
                <w:b/>
                <w:bCs/>
                <w:color w:val="FF0000"/>
              </w:rPr>
              <w:t>8</w:t>
            </w:r>
            <w:r w:rsidRPr="00AA7747">
              <w:rPr>
                <w:b/>
                <w:bCs/>
                <w:color w:val="FF0000"/>
              </w:rPr>
              <w:t>.</w:t>
            </w:r>
            <w:r>
              <w:rPr>
                <w:b/>
                <w:bCs/>
                <w:color w:val="FF0000"/>
              </w:rPr>
              <w:t xml:space="preserve"> </w:t>
            </w:r>
            <w:r>
              <w:t>Title</w:t>
            </w:r>
          </w:p>
          <w:p w:rsidR="008F54FA" w:rsidP="008F54FA" w14:paraId="3A696BD9" w14:textId="77777777"/>
          <w:p w:rsidR="008F54FA" w:rsidP="008F54FA" w14:paraId="795B3294" w14:textId="77777777">
            <w:r>
              <w:rPr>
                <w:b/>
                <w:bCs/>
                <w:color w:val="FF0000"/>
              </w:rPr>
              <w:t>9</w:t>
            </w:r>
            <w:r w:rsidRPr="0062169B">
              <w:rPr>
                <w:color w:val="FF0000"/>
              </w:rPr>
              <w:t xml:space="preserve">. </w:t>
            </w:r>
            <w:r w:rsidRPr="0062169B">
              <w:t>Office Name and Mailing Address</w:t>
            </w:r>
          </w:p>
          <w:p w:rsidR="002C1581" w:rsidP="002C1581" w14:paraId="7EA5813C" w14:textId="77777777">
            <w:r>
              <w:t>Office Name</w:t>
            </w:r>
          </w:p>
          <w:p w:rsidR="002C1581" w:rsidP="002C1581" w14:paraId="2E5BC92B" w14:textId="77777777">
            <w:r>
              <w:t>Street Number and Name</w:t>
            </w:r>
          </w:p>
          <w:p w:rsidR="002C1581" w:rsidP="002C1581" w14:paraId="12413F88" w14:textId="77777777">
            <w:r>
              <w:t>Apt. Ste. Flr.</w:t>
            </w:r>
          </w:p>
          <w:p w:rsidR="002C1581" w:rsidP="002C1581" w14:paraId="6C2EEDC4" w14:textId="77777777">
            <w:r>
              <w:t>City or Town</w:t>
            </w:r>
          </w:p>
          <w:p w:rsidR="002C1581" w:rsidP="002C1581" w14:paraId="5F645C3B" w14:textId="77777777">
            <w:r>
              <w:t>State</w:t>
            </w:r>
          </w:p>
          <w:p w:rsidR="002C1581" w:rsidP="002C1581" w14:paraId="28333028" w14:textId="77777777">
            <w:r>
              <w:t>ZIP Code</w:t>
            </w:r>
          </w:p>
          <w:p w:rsidR="008F54FA" w:rsidP="008F54FA" w14:paraId="72774799" w14:textId="77777777"/>
          <w:p w:rsidR="008F54FA" w:rsidRPr="0062169B" w:rsidP="008F54FA" w14:paraId="6502A407" w14:textId="77777777">
            <w:pPr>
              <w:rPr>
                <w:bCs/>
              </w:rPr>
            </w:pPr>
            <w:r>
              <w:rPr>
                <w:b/>
                <w:bCs/>
                <w:color w:val="FF0000"/>
              </w:rPr>
              <w:t>10</w:t>
            </w:r>
            <w:r w:rsidRPr="00AA7747">
              <w:rPr>
                <w:b/>
                <w:bCs/>
                <w:color w:val="FF0000"/>
              </w:rPr>
              <w:t>.</w:t>
            </w:r>
            <w:r>
              <w:rPr>
                <w:b/>
                <w:bCs/>
                <w:color w:val="FF0000"/>
              </w:rPr>
              <w:t xml:space="preserve"> </w:t>
            </w:r>
            <w:r w:rsidRPr="0062169B">
              <w:rPr>
                <w:bCs/>
              </w:rPr>
              <w:t>Office Contact Information</w:t>
            </w:r>
          </w:p>
          <w:p w:rsidR="002C1581" w:rsidP="002C1581" w14:paraId="289866C6" w14:textId="77777777">
            <w:r>
              <w:t>Daytime Telephone Number</w:t>
            </w:r>
          </w:p>
          <w:p w:rsidR="002C1581" w:rsidP="002C1581" w14:paraId="79AB727F" w14:textId="77777777">
            <w:r>
              <w:t>Fax Number</w:t>
            </w:r>
          </w:p>
          <w:p w:rsidR="002C1581" w:rsidP="002C1581" w14:paraId="415477A9" w14:textId="77777777">
            <w:r>
              <w:t>E-mail Address</w:t>
            </w:r>
          </w:p>
          <w:p w:rsidR="00F914FB" w:rsidRPr="00D85F46" w:rsidP="00F914FB" w14:paraId="2CCF2CC9" w14:textId="77777777">
            <w:pPr>
              <w:rPr>
                <w:b/>
              </w:rPr>
            </w:pPr>
          </w:p>
        </w:tc>
      </w:tr>
    </w:tbl>
    <w:p w:rsidR="0006270C" w:rsidP="000C712C" w14:paraId="506371BB"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78681B9C"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6F70E2">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127118532">
    <w:abstractNumId w:val="1"/>
  </w:num>
  <w:num w:numId="2" w16cid:durableId="1568150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D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6B4E"/>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2BE"/>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0C73"/>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2179"/>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158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859"/>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10F6"/>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125"/>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316"/>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69B"/>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70E2"/>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399A"/>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2A7"/>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6CA"/>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54FA"/>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4B12"/>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157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650C"/>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A18"/>
    <w:rsid w:val="00A64E0A"/>
    <w:rsid w:val="00A650A4"/>
    <w:rsid w:val="00A654DA"/>
    <w:rsid w:val="00A664B7"/>
    <w:rsid w:val="00A665A5"/>
    <w:rsid w:val="00A67BD0"/>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77684"/>
    <w:rsid w:val="00A80359"/>
    <w:rsid w:val="00A80E8F"/>
    <w:rsid w:val="00A81DFF"/>
    <w:rsid w:val="00A83C60"/>
    <w:rsid w:val="00A84735"/>
    <w:rsid w:val="00A84D0A"/>
    <w:rsid w:val="00A85297"/>
    <w:rsid w:val="00A85B86"/>
    <w:rsid w:val="00A86289"/>
    <w:rsid w:val="00A867F5"/>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747"/>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0B3D"/>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B768B"/>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642"/>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1C14"/>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47DB"/>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3FAF"/>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628"/>
    <w:rsid w:val="00F86C28"/>
    <w:rsid w:val="00F87305"/>
    <w:rsid w:val="00F877CB"/>
    <w:rsid w:val="00F90174"/>
    <w:rsid w:val="00F914FB"/>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50CA"/>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48DFC89"/>
  <w15:docId w15:val="{23184B2C-D49B-4A2A-85ED-74926A041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A67BD0"/>
    <w:rPr>
      <w:rFonts w:ascii="Calibri" w:eastAsia="Calibri" w:hAnsi="Calibri"/>
      <w:szCs w:val="22"/>
    </w:rPr>
  </w:style>
  <w:style w:type="character" w:styleId="CommentReference">
    <w:name w:val="annotation reference"/>
    <w:basedOn w:val="DefaultParagraphFont"/>
    <w:uiPriority w:val="99"/>
    <w:semiHidden/>
    <w:unhideWhenUsed/>
    <w:rsid w:val="00F914FB"/>
    <w:rPr>
      <w:sz w:val="16"/>
      <w:szCs w:val="16"/>
    </w:rPr>
  </w:style>
  <w:style w:type="paragraph" w:styleId="CommentText">
    <w:name w:val="annotation text"/>
    <w:basedOn w:val="Normal"/>
    <w:link w:val="CommentTextChar"/>
    <w:uiPriority w:val="99"/>
    <w:unhideWhenUsed/>
    <w:rsid w:val="00F914FB"/>
    <w:rPr>
      <w:rFonts w:eastAsiaTheme="minorHAnsi"/>
    </w:rPr>
  </w:style>
  <w:style w:type="character" w:customStyle="1" w:styleId="CommentTextChar">
    <w:name w:val="Comment Text Char"/>
    <w:basedOn w:val="DefaultParagraphFont"/>
    <w:link w:val="CommentText"/>
    <w:uiPriority w:val="99"/>
    <w:rsid w:val="00F914FB"/>
    <w:rPr>
      <w:rFonts w:eastAsiaTheme="minorHAnsi"/>
    </w:rPr>
  </w:style>
  <w:style w:type="paragraph" w:styleId="CommentSubject">
    <w:name w:val="annotation subject"/>
    <w:basedOn w:val="CommentText"/>
    <w:next w:val="CommentText"/>
    <w:link w:val="CommentSubjectChar"/>
    <w:semiHidden/>
    <w:unhideWhenUsed/>
    <w:rsid w:val="00CB768B"/>
    <w:rPr>
      <w:rFonts w:eastAsia="Times New Roman"/>
      <w:b/>
      <w:bCs/>
    </w:rPr>
  </w:style>
  <w:style w:type="character" w:customStyle="1" w:styleId="CommentSubjectChar">
    <w:name w:val="Comment Subject Char"/>
    <w:basedOn w:val="CommentTextChar"/>
    <w:link w:val="CommentSubject"/>
    <w:semiHidden/>
    <w:rsid w:val="00CB768B"/>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llauver\Work%20Folders\FRD\Work%20Tools\TOC%20Template%2011062018.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2ac6cab-782d-443c-b600-8507bc21811b" xsi:nil="true"/>
    <Phase_x0020_Start_x0020_Date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BD8E1FA3-DFC5-45C6-ABED-38E023074E86}">
  <ds:schemaRefs/>
</ds:datastoreItem>
</file>

<file path=customXml/itemProps2.xml><?xml version="1.0" encoding="utf-8"?>
<ds:datastoreItem xmlns:ds="http://schemas.openxmlformats.org/officeDocument/2006/customXml" ds:itemID="{30017076-797E-467A-B45B-AF6CDF44CB08}">
  <ds:schemaRefs/>
</ds:datastoreItem>
</file>

<file path=customXml/itemProps3.xml><?xml version="1.0" encoding="utf-8"?>
<ds:datastoreItem xmlns:ds="http://schemas.openxmlformats.org/officeDocument/2006/customXml" ds:itemID="{3846A06E-F847-4577-8612-E63C3AE3BE0D}">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1</TotalTime>
  <Pages>10</Pages>
  <Words>4072</Words>
  <Characters>22015</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Lauver, James L</dc:creator>
  <cp:lastModifiedBy>Valentine, Brian R</cp:lastModifiedBy>
  <cp:revision>2</cp:revision>
  <cp:lastPrinted>2008-09-11T16:49:00Z</cp:lastPrinted>
  <dcterms:created xsi:type="dcterms:W3CDTF">2024-05-17T16:08:00Z</dcterms:created>
  <dcterms:modified xsi:type="dcterms:W3CDTF">2024-05-17T16:08:00Z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ies>
</file>