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1D45A35" w14:textId="77777777"/>
    <w:p w:rsidR="000B21AF" w:rsidRPr="005B6C66" w:rsidP="00D71B67" w14:paraId="1A957048" w14:textId="77777777">
      <w:pPr>
        <w:jc w:val="center"/>
        <w:rPr>
          <w:b/>
          <w:sz w:val="28"/>
          <w:szCs w:val="28"/>
        </w:rPr>
      </w:pPr>
      <w:r w:rsidRPr="005B6C66">
        <w:rPr>
          <w:b/>
          <w:sz w:val="28"/>
          <w:szCs w:val="28"/>
        </w:rPr>
        <w:t>TABLE OF CHANGE</w:t>
      </w:r>
      <w:r w:rsidRPr="005B6C66" w:rsidR="009377EB">
        <w:rPr>
          <w:b/>
          <w:sz w:val="28"/>
          <w:szCs w:val="28"/>
        </w:rPr>
        <w:t>S</w:t>
      </w:r>
      <w:r w:rsidRPr="005B6C66">
        <w:rPr>
          <w:b/>
          <w:sz w:val="28"/>
          <w:szCs w:val="28"/>
        </w:rPr>
        <w:t xml:space="preserve"> – </w:t>
      </w:r>
      <w:r w:rsidRPr="005B6C66" w:rsidR="00B04BDD">
        <w:rPr>
          <w:b/>
          <w:sz w:val="28"/>
          <w:szCs w:val="28"/>
        </w:rPr>
        <w:t>FORM</w:t>
      </w:r>
    </w:p>
    <w:p w:rsidR="00483DCD" w:rsidRPr="005B6C66" w:rsidP="00D71B67" w14:paraId="72014981" w14:textId="77777777">
      <w:pPr>
        <w:jc w:val="center"/>
        <w:rPr>
          <w:b/>
          <w:sz w:val="28"/>
          <w:szCs w:val="28"/>
        </w:rPr>
      </w:pPr>
      <w:r w:rsidRPr="005B6C66">
        <w:rPr>
          <w:b/>
          <w:sz w:val="28"/>
          <w:szCs w:val="28"/>
        </w:rPr>
        <w:t>F</w:t>
      </w:r>
      <w:r w:rsidRPr="005B6C66" w:rsidR="00AD273F">
        <w:rPr>
          <w:b/>
          <w:sz w:val="28"/>
          <w:szCs w:val="28"/>
        </w:rPr>
        <w:t>orm</w:t>
      </w:r>
      <w:r w:rsidRPr="005B6C66">
        <w:rPr>
          <w:b/>
          <w:sz w:val="28"/>
          <w:szCs w:val="28"/>
        </w:rPr>
        <w:t xml:space="preserve"> </w:t>
      </w:r>
      <w:r w:rsidRPr="005B6C66" w:rsidR="00B04BDD">
        <w:rPr>
          <w:b/>
          <w:sz w:val="28"/>
          <w:szCs w:val="28"/>
        </w:rPr>
        <w:t>I-854B</w:t>
      </w:r>
      <w:r w:rsidRPr="005B6C66" w:rsidR="00AD273F">
        <w:rPr>
          <w:b/>
          <w:sz w:val="28"/>
          <w:szCs w:val="28"/>
        </w:rPr>
        <w:t xml:space="preserve">, </w:t>
      </w:r>
      <w:r w:rsidRPr="005B6C66" w:rsidR="00B04BDD">
        <w:rPr>
          <w:b/>
          <w:sz w:val="28"/>
          <w:szCs w:val="28"/>
        </w:rPr>
        <w:t>Inter-Agency Alien Witness and Informant Adjustment of Status</w:t>
      </w:r>
    </w:p>
    <w:p w:rsidR="00483DCD" w:rsidRPr="005B6C66" w:rsidP="00D71B67" w14:paraId="366DC16A" w14:textId="77777777">
      <w:pPr>
        <w:jc w:val="center"/>
        <w:rPr>
          <w:b/>
          <w:sz w:val="28"/>
          <w:szCs w:val="28"/>
        </w:rPr>
      </w:pPr>
      <w:r w:rsidRPr="005B6C66">
        <w:rPr>
          <w:b/>
          <w:sz w:val="28"/>
          <w:szCs w:val="28"/>
        </w:rPr>
        <w:t>OMB Number: 1615-</w:t>
      </w:r>
      <w:r w:rsidRPr="005B6C66" w:rsidR="00B04BDD">
        <w:rPr>
          <w:b/>
          <w:sz w:val="28"/>
          <w:szCs w:val="28"/>
        </w:rPr>
        <w:t>0046</w:t>
      </w:r>
    </w:p>
    <w:p w:rsidR="009B2F34" w:rsidRPr="005B6C66" w:rsidP="009B2F34" w14:paraId="3D6AB49C" w14:textId="16B7B30E">
      <w:pPr>
        <w:jc w:val="center"/>
        <w:rPr>
          <w:b/>
          <w:sz w:val="28"/>
          <w:szCs w:val="28"/>
        </w:rPr>
      </w:pPr>
      <w:r>
        <w:rPr>
          <w:b/>
          <w:sz w:val="28"/>
          <w:szCs w:val="28"/>
        </w:rPr>
        <w:t>05/1</w:t>
      </w:r>
      <w:r w:rsidR="00A66B90">
        <w:rPr>
          <w:b/>
          <w:sz w:val="28"/>
          <w:szCs w:val="28"/>
        </w:rPr>
        <w:t>7</w:t>
      </w:r>
      <w:r>
        <w:rPr>
          <w:b/>
          <w:sz w:val="28"/>
          <w:szCs w:val="28"/>
        </w:rPr>
        <w:t>/2024</w:t>
      </w:r>
    </w:p>
    <w:p w:rsidR="009B2F34" w:rsidRPr="005B6C66" w:rsidP="0006270C" w14:paraId="3135082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09FD384"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5B6C66" w:rsidP="00637C0D" w14:paraId="602C8700" w14:textId="1E25B68B">
            <w:pPr>
              <w:rPr>
                <w:b/>
                <w:sz w:val="24"/>
                <w:szCs w:val="24"/>
              </w:rPr>
            </w:pPr>
            <w:r w:rsidRPr="005B6C66">
              <w:rPr>
                <w:b/>
                <w:sz w:val="24"/>
                <w:szCs w:val="24"/>
              </w:rPr>
              <w:t>Reason for Revision:</w:t>
            </w:r>
            <w:r w:rsidRPr="005B6C66">
              <w:rPr>
                <w:b/>
                <w:sz w:val="24"/>
                <w:szCs w:val="24"/>
              </w:rPr>
              <w:t xml:space="preserve">  </w:t>
            </w:r>
            <w:r w:rsidR="003F69D6">
              <w:rPr>
                <w:b/>
                <w:sz w:val="24"/>
                <w:szCs w:val="24"/>
              </w:rPr>
              <w:t>LimitedREV</w:t>
            </w:r>
          </w:p>
          <w:p w:rsidR="00DB722E" w:rsidRPr="005B6C66" w:rsidP="00DB722E" w14:paraId="167A4534" w14:textId="51E2F548">
            <w:pPr>
              <w:rPr>
                <w:b/>
                <w:bCs/>
                <w:color w:val="000000"/>
                <w:sz w:val="24"/>
                <w:szCs w:val="24"/>
              </w:rPr>
            </w:pPr>
            <w:r w:rsidRPr="005B6C66">
              <w:rPr>
                <w:b/>
                <w:bCs/>
                <w:color w:val="000000"/>
                <w:sz w:val="24"/>
                <w:szCs w:val="24"/>
              </w:rPr>
              <w:t xml:space="preserve">Project Phase:  </w:t>
            </w:r>
            <w:r w:rsidR="003F69D6">
              <w:rPr>
                <w:b/>
                <w:bCs/>
                <w:color w:val="000000"/>
                <w:sz w:val="24"/>
                <w:szCs w:val="24"/>
              </w:rPr>
              <w:t>60-Day</w:t>
            </w:r>
          </w:p>
          <w:p w:rsidR="00637C0D" w:rsidRPr="005B6C66" w:rsidP="00637C0D" w14:paraId="274405A9" w14:textId="77777777">
            <w:pPr>
              <w:rPr>
                <w:b/>
                <w:sz w:val="24"/>
                <w:szCs w:val="24"/>
              </w:rPr>
            </w:pPr>
          </w:p>
          <w:p w:rsidR="00637C0D" w:rsidRPr="005B6C66" w:rsidP="00637C0D" w14:paraId="7799E521" w14:textId="77777777">
            <w:pPr>
              <w:rPr>
                <w:sz w:val="24"/>
                <w:szCs w:val="24"/>
              </w:rPr>
            </w:pPr>
            <w:r w:rsidRPr="005B6C66">
              <w:rPr>
                <w:sz w:val="24"/>
                <w:szCs w:val="24"/>
              </w:rPr>
              <w:t>Legend for Proposed Text:</w:t>
            </w:r>
          </w:p>
          <w:p w:rsidR="00637C0D" w:rsidRPr="005B6C66" w:rsidP="00637C0D" w14:paraId="65F820CA" w14:textId="77777777">
            <w:pPr>
              <w:pStyle w:val="ListParagraph"/>
              <w:numPr>
                <w:ilvl w:val="0"/>
                <w:numId w:val="2"/>
              </w:numPr>
              <w:spacing w:line="240" w:lineRule="auto"/>
              <w:rPr>
                <w:rFonts w:ascii="Times New Roman" w:hAnsi="Times New Roman" w:cs="Times New Roman"/>
                <w:sz w:val="24"/>
                <w:szCs w:val="24"/>
              </w:rPr>
            </w:pPr>
            <w:r w:rsidRPr="005B6C66">
              <w:rPr>
                <w:rFonts w:ascii="Times New Roman" w:hAnsi="Times New Roman" w:cs="Times New Roman"/>
                <w:sz w:val="24"/>
                <w:szCs w:val="24"/>
              </w:rPr>
              <w:t>Black font = Current text</w:t>
            </w:r>
          </w:p>
          <w:p w:rsidR="00A277E7" w:rsidRPr="005B6C66" w:rsidP="00637C0D" w14:paraId="7B0EE4AF" w14:textId="77777777">
            <w:pPr>
              <w:pStyle w:val="ListParagraph"/>
              <w:numPr>
                <w:ilvl w:val="0"/>
                <w:numId w:val="2"/>
              </w:numPr>
              <w:rPr>
                <w:b/>
                <w:sz w:val="24"/>
                <w:szCs w:val="24"/>
              </w:rPr>
            </w:pPr>
            <w:r w:rsidRPr="005B6C66">
              <w:rPr>
                <w:rFonts w:ascii="Times New Roman" w:hAnsi="Times New Roman" w:cs="Times New Roman"/>
                <w:color w:val="FF0000"/>
                <w:sz w:val="24"/>
                <w:szCs w:val="24"/>
              </w:rPr>
              <w:t xml:space="preserve">Red font </w:t>
            </w:r>
            <w:r w:rsidRPr="005B6C66">
              <w:rPr>
                <w:rFonts w:ascii="Times New Roman" w:hAnsi="Times New Roman" w:cs="Times New Roman"/>
                <w:sz w:val="24"/>
                <w:szCs w:val="24"/>
              </w:rPr>
              <w:t>= Changes</w:t>
            </w:r>
          </w:p>
          <w:p w:rsidR="006C475E" w:rsidRPr="005B6C66" w:rsidP="006C475E" w14:paraId="0567FEB8" w14:textId="77777777">
            <w:pPr>
              <w:rPr>
                <w:b/>
                <w:sz w:val="24"/>
                <w:szCs w:val="24"/>
              </w:rPr>
            </w:pPr>
          </w:p>
          <w:p w:rsidR="006C475E" w:rsidRPr="005B6C66" w:rsidP="006C475E" w14:paraId="01A3971D" w14:textId="04E7D373">
            <w:pPr>
              <w:rPr>
                <w:sz w:val="24"/>
                <w:szCs w:val="24"/>
              </w:rPr>
            </w:pPr>
            <w:r w:rsidRPr="005B6C66">
              <w:rPr>
                <w:sz w:val="24"/>
                <w:szCs w:val="24"/>
              </w:rPr>
              <w:t>Expires 11/30/202</w:t>
            </w:r>
            <w:r w:rsidRPr="005B6C66" w:rsidR="009B2F34">
              <w:rPr>
                <w:sz w:val="24"/>
                <w:szCs w:val="24"/>
              </w:rPr>
              <w:t>4</w:t>
            </w:r>
          </w:p>
          <w:p w:rsidR="006C475E" w:rsidRPr="005B6C66" w:rsidP="006C475E" w14:paraId="7BE8E4D6" w14:textId="14081118">
            <w:pPr>
              <w:rPr>
                <w:sz w:val="24"/>
                <w:szCs w:val="24"/>
              </w:rPr>
            </w:pPr>
            <w:r w:rsidRPr="005B6C66">
              <w:rPr>
                <w:sz w:val="24"/>
                <w:szCs w:val="24"/>
              </w:rPr>
              <w:t xml:space="preserve">Edition Date </w:t>
            </w:r>
            <w:r w:rsidR="003F69D6">
              <w:rPr>
                <w:sz w:val="24"/>
                <w:szCs w:val="24"/>
              </w:rPr>
              <w:t>04/01/2024</w:t>
            </w:r>
          </w:p>
        </w:tc>
      </w:tr>
    </w:tbl>
    <w:p w:rsidR="0006270C" w:rsidRPr="005B6C66" w14:paraId="7E823203" w14:textId="77777777"/>
    <w:p w:rsidR="0006270C" w:rsidRPr="005B6C66" w14:paraId="63C58CBB"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B9199C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5B6C66" w:rsidP="00041392" w14:paraId="2CB4D4A6" w14:textId="77777777">
            <w:pPr>
              <w:jc w:val="center"/>
              <w:rPr>
                <w:b/>
                <w:sz w:val="24"/>
                <w:szCs w:val="24"/>
              </w:rPr>
            </w:pPr>
            <w:r w:rsidRPr="005B6C66">
              <w:rPr>
                <w:b/>
                <w:sz w:val="24"/>
                <w:szCs w:val="24"/>
              </w:rPr>
              <w:t>Current Page Number</w:t>
            </w:r>
            <w:r w:rsidRPr="005B6C66" w:rsidR="00041392">
              <w:rPr>
                <w:b/>
                <w:sz w:val="24"/>
                <w:szCs w:val="24"/>
              </w:rPr>
              <w:t xml:space="preserve"> and Section</w:t>
            </w:r>
          </w:p>
        </w:tc>
        <w:tc>
          <w:tcPr>
            <w:tcW w:w="4095" w:type="dxa"/>
            <w:shd w:val="clear" w:color="auto" w:fill="D9D9D9"/>
            <w:vAlign w:val="center"/>
          </w:tcPr>
          <w:p w:rsidR="00016C07" w:rsidRPr="005B6C66" w:rsidP="00E6404D" w14:paraId="304EC1AB" w14:textId="77777777">
            <w:pPr>
              <w:autoSpaceDE w:val="0"/>
              <w:autoSpaceDN w:val="0"/>
              <w:adjustRightInd w:val="0"/>
              <w:jc w:val="center"/>
              <w:rPr>
                <w:b/>
                <w:sz w:val="24"/>
                <w:szCs w:val="24"/>
              </w:rPr>
            </w:pPr>
            <w:r w:rsidRPr="005B6C66">
              <w:rPr>
                <w:b/>
                <w:sz w:val="24"/>
                <w:szCs w:val="24"/>
              </w:rPr>
              <w:t>Current Text</w:t>
            </w:r>
          </w:p>
        </w:tc>
        <w:tc>
          <w:tcPr>
            <w:tcW w:w="4095" w:type="dxa"/>
            <w:shd w:val="clear" w:color="auto" w:fill="D9D9D9"/>
            <w:vAlign w:val="center"/>
          </w:tcPr>
          <w:p w:rsidR="00016C07" w:rsidRPr="005B6C66" w:rsidP="00E6404D" w14:paraId="58687D09" w14:textId="77777777">
            <w:pPr>
              <w:pStyle w:val="Default"/>
              <w:jc w:val="center"/>
              <w:rPr>
                <w:b/>
                <w:color w:val="auto"/>
              </w:rPr>
            </w:pPr>
            <w:r w:rsidRPr="005B6C66">
              <w:rPr>
                <w:b/>
                <w:color w:val="auto"/>
              </w:rPr>
              <w:t>Proposed Text</w:t>
            </w:r>
          </w:p>
        </w:tc>
      </w:tr>
      <w:tr w14:paraId="55316363" w14:textId="77777777" w:rsidTr="002D6271">
        <w:tblPrEx>
          <w:tblW w:w="10998" w:type="dxa"/>
          <w:tblLayout w:type="fixed"/>
          <w:tblLook w:val="01E0"/>
        </w:tblPrEx>
        <w:tc>
          <w:tcPr>
            <w:tcW w:w="2808" w:type="dxa"/>
          </w:tcPr>
          <w:p w:rsidR="00DB722E" w:rsidRPr="005B6C66" w:rsidP="00DB722E" w14:paraId="5BC593DA" w14:textId="77777777">
            <w:pPr>
              <w:rPr>
                <w:b/>
                <w:sz w:val="24"/>
                <w:szCs w:val="24"/>
              </w:rPr>
            </w:pPr>
            <w:r w:rsidRPr="005B6C66">
              <w:rPr>
                <w:b/>
                <w:sz w:val="24"/>
                <w:szCs w:val="24"/>
              </w:rPr>
              <w:t>Pages 1-2,</w:t>
            </w:r>
          </w:p>
          <w:p w:rsidR="00DB722E" w:rsidRPr="005B6C66" w:rsidP="00DB722E" w14:paraId="45C5F83F" w14:textId="77777777">
            <w:pPr>
              <w:rPr>
                <w:sz w:val="24"/>
                <w:szCs w:val="24"/>
              </w:rPr>
            </w:pPr>
            <w:r w:rsidRPr="005B6C66">
              <w:rPr>
                <w:b/>
                <w:sz w:val="24"/>
                <w:szCs w:val="24"/>
              </w:rPr>
              <w:t xml:space="preserve">Part 1.  To Be Completed By Law Enforcement Agencies </w:t>
            </w:r>
            <w:r w:rsidRPr="005B6C66">
              <w:rPr>
                <w:i/>
                <w:sz w:val="24"/>
                <w:szCs w:val="24"/>
              </w:rPr>
              <w:t>(See instructions for specific information)</w:t>
            </w:r>
          </w:p>
        </w:tc>
        <w:tc>
          <w:tcPr>
            <w:tcW w:w="4095" w:type="dxa"/>
          </w:tcPr>
          <w:p w:rsidR="00DB722E" w:rsidRPr="005B6C66" w:rsidP="00DB722E" w14:paraId="56D171DC" w14:textId="77777777">
            <w:pPr>
              <w:pStyle w:val="NoSpacing"/>
              <w:widowControl w:val="0"/>
              <w:rPr>
                <w:rFonts w:ascii="Times New Roman" w:hAnsi="Times New Roman"/>
                <w:b/>
                <w:szCs w:val="20"/>
              </w:rPr>
            </w:pPr>
            <w:r w:rsidRPr="005B6C66">
              <w:rPr>
                <w:rFonts w:ascii="Times New Roman" w:hAnsi="Times New Roman"/>
                <w:b/>
                <w:szCs w:val="20"/>
              </w:rPr>
              <w:t>[Page 1]</w:t>
            </w:r>
          </w:p>
          <w:p w:rsidR="00DB722E" w:rsidRPr="005B6C66" w:rsidP="00DB722E" w14:paraId="3C09F11E" w14:textId="77777777"/>
          <w:p w:rsidR="00DB722E" w:rsidRPr="005B6C66" w:rsidP="00DB722E" w14:paraId="6473F0D3" w14:textId="77777777">
            <w:r w:rsidRPr="005B6C66">
              <w:rPr>
                <w:b/>
              </w:rPr>
              <w:t>START HERE – Type or print in black ink.</w:t>
            </w:r>
          </w:p>
          <w:p w:rsidR="00DB722E" w:rsidRPr="005B6C66" w:rsidP="00DB722E" w14:paraId="4EEAC231" w14:textId="77777777"/>
          <w:p w:rsidR="00DB722E" w:rsidRPr="005B6C66" w:rsidP="00DB722E" w14:paraId="1F28AF17" w14:textId="77777777">
            <w:r w:rsidRPr="005B6C66">
              <w:rPr>
                <w:b/>
              </w:rPr>
              <w:t xml:space="preserve">Part 1.  To Be Completed By Law Enforcement Agencies </w:t>
            </w:r>
            <w:r w:rsidRPr="005B6C66">
              <w:rPr>
                <w:i/>
              </w:rPr>
              <w:t>(See instructions for specific information)</w:t>
            </w:r>
          </w:p>
          <w:p w:rsidR="00DB722E" w:rsidRPr="005B6C66" w:rsidP="00DB722E" w14:paraId="76D1BE4C" w14:textId="77777777"/>
          <w:p w:rsidR="00DB722E" w:rsidRPr="005B6C66" w:rsidP="00DB722E" w14:paraId="677E6B9C" w14:textId="77777777">
            <w:pPr>
              <w:rPr>
                <w:b/>
              </w:rPr>
            </w:pPr>
            <w:r w:rsidRPr="005B6C66">
              <w:rPr>
                <w:b/>
              </w:rPr>
              <w:t>1.</w:t>
            </w:r>
            <w:r w:rsidRPr="005B6C66">
              <w:t xml:space="preserve">  </w:t>
            </w:r>
            <w:r w:rsidRPr="005B6C66">
              <w:rPr>
                <w:b/>
              </w:rPr>
              <w:t>Name of Law Enforcement Agency (LEA)/Requestor</w:t>
            </w:r>
          </w:p>
          <w:p w:rsidR="00DB722E" w:rsidRPr="005B6C66" w:rsidP="00DB722E" w14:paraId="77F31F34" w14:textId="77777777">
            <w:pPr>
              <w:rPr>
                <w:b/>
              </w:rPr>
            </w:pPr>
          </w:p>
          <w:p w:rsidR="00DB722E" w:rsidRPr="005B6C66" w:rsidP="00DB722E" w14:paraId="152A6E02" w14:textId="77777777">
            <w:r w:rsidRPr="005B6C66">
              <w:rPr>
                <w:b/>
              </w:rPr>
              <w:t>2.  Requesting Agent</w:t>
            </w:r>
            <w:r w:rsidRPr="005B6C66">
              <w:t xml:space="preserve"> </w:t>
            </w:r>
            <w:r w:rsidRPr="005B6C66">
              <w:rPr>
                <w:i/>
              </w:rPr>
              <w:t>(Special Agent in Charge, Chief of Police, etc.)</w:t>
            </w:r>
            <w:r w:rsidRPr="005B6C66">
              <w:t xml:space="preserve"> </w:t>
            </w:r>
          </w:p>
          <w:p w:rsidR="00DB722E" w:rsidRPr="005B6C66" w:rsidP="00DB722E" w14:paraId="4500FE6F" w14:textId="47B56682">
            <w:pPr>
              <w:rPr>
                <w:b/>
              </w:rPr>
            </w:pPr>
            <w:r w:rsidRPr="005B6C66">
              <w:rPr>
                <w:b/>
              </w:rPr>
              <w:t>Control Agent</w:t>
            </w:r>
          </w:p>
          <w:p w:rsidR="00DB722E" w:rsidRPr="005B6C66" w:rsidP="00DB722E" w14:paraId="522DBB92" w14:textId="77777777">
            <w:pPr>
              <w:rPr>
                <w:b/>
              </w:rPr>
            </w:pPr>
          </w:p>
          <w:p w:rsidR="00DB722E" w:rsidRPr="005B6C66" w:rsidP="00DB722E" w14:paraId="3F81A250" w14:textId="77777777">
            <w:r w:rsidRPr="005B6C66">
              <w:rPr>
                <w:b/>
              </w:rPr>
              <w:t>3.  Mailing Address</w:t>
            </w:r>
          </w:p>
          <w:p w:rsidR="00DB722E" w:rsidRPr="005B6C66" w:rsidP="00DB722E" w14:paraId="6B3C9B78" w14:textId="77777777">
            <w:r w:rsidRPr="005B6C66">
              <w:t>Street Number and Name</w:t>
            </w:r>
          </w:p>
          <w:p w:rsidR="00DB722E" w:rsidRPr="005B6C66" w:rsidP="00DB722E" w14:paraId="0F254495" w14:textId="77777777">
            <w:r w:rsidRPr="005B6C66">
              <w:t>Apt. Ste. Flr.</w:t>
            </w:r>
          </w:p>
          <w:p w:rsidR="00DB722E" w:rsidRPr="005B6C66" w:rsidP="00DB722E" w14:paraId="23C4B084" w14:textId="77777777">
            <w:r w:rsidRPr="005B6C66">
              <w:t>City or Town</w:t>
            </w:r>
          </w:p>
          <w:p w:rsidR="00DB722E" w:rsidRPr="005B6C66" w:rsidP="00DB722E" w14:paraId="4BB48E1F" w14:textId="77777777">
            <w:r w:rsidRPr="005B6C66">
              <w:t>State</w:t>
            </w:r>
          </w:p>
          <w:p w:rsidR="00DB722E" w:rsidRPr="005B6C66" w:rsidP="00DB722E" w14:paraId="68BD10C1" w14:textId="77777777">
            <w:r w:rsidRPr="005B6C66">
              <w:t>ZIP Code</w:t>
            </w:r>
          </w:p>
          <w:p w:rsidR="00DB722E" w:rsidRPr="005B6C66" w:rsidP="00DB722E" w14:paraId="38389F9E" w14:textId="77777777"/>
          <w:p w:rsidR="00DB722E" w:rsidRPr="005B6C66" w:rsidP="00DB722E" w14:paraId="6F5052A0" w14:textId="77777777">
            <w:r w:rsidRPr="005B6C66">
              <w:rPr>
                <w:b/>
              </w:rPr>
              <w:t>4.  Contact Information</w:t>
            </w:r>
          </w:p>
          <w:p w:rsidR="00DB722E" w:rsidRPr="005B6C66" w:rsidP="00DB722E" w14:paraId="777EC958" w14:textId="77777777">
            <w:r w:rsidRPr="005B6C66">
              <w:t>Daytime Telephone Number</w:t>
            </w:r>
          </w:p>
          <w:p w:rsidR="00DB722E" w:rsidRPr="005B6C66" w:rsidP="00DB722E" w14:paraId="55FF33AC" w14:textId="77777777">
            <w:r w:rsidRPr="005B6C66">
              <w:t>Fax Number</w:t>
            </w:r>
          </w:p>
          <w:p w:rsidR="00DB722E" w:rsidRPr="005B6C66" w:rsidP="00DB722E" w14:paraId="3A6E2D51" w14:textId="77777777">
            <w:r w:rsidRPr="005B6C66">
              <w:t>E-mail Address</w:t>
            </w:r>
          </w:p>
          <w:p w:rsidR="00DB722E" w:rsidRPr="005B6C66" w:rsidP="00DB722E" w14:paraId="2FCD627B" w14:textId="77777777"/>
          <w:p w:rsidR="00DB722E" w:rsidRPr="005B6C66" w:rsidP="00DB722E" w14:paraId="7547CB4B" w14:textId="77777777">
            <w:pPr>
              <w:rPr>
                <w:b/>
              </w:rPr>
            </w:pPr>
            <w:r w:rsidRPr="005B6C66">
              <w:rPr>
                <w:b/>
              </w:rPr>
              <w:t xml:space="preserve">5.  In the space below, provide </w:t>
            </w:r>
            <w:r w:rsidRPr="005B6C66">
              <w:rPr>
                <w:b/>
              </w:rPr>
              <w:t>al</w:t>
            </w:r>
            <w:r w:rsidRPr="005B6C66">
              <w:rPr>
                <w:b/>
              </w:rPr>
              <w:t xml:space="preserve"> of the requested information for the alien for which adjustment of status </w:t>
            </w:r>
            <w:r w:rsidRPr="005B6C66">
              <w:rPr>
                <w:b/>
              </w:rPr>
              <w:t>ir</w:t>
            </w:r>
            <w:r w:rsidRPr="005B6C66">
              <w:rPr>
                <w:b/>
              </w:rPr>
              <w:t xml:space="preserve"> requested.</w:t>
            </w:r>
          </w:p>
          <w:p w:rsidR="00DB722E" w:rsidRPr="005B6C66" w:rsidP="00DB722E" w14:paraId="5E4EE871" w14:textId="77777777">
            <w:pPr>
              <w:rPr>
                <w:b/>
              </w:rPr>
            </w:pPr>
          </w:p>
          <w:p w:rsidR="00DB722E" w:rsidRPr="005B6C66" w:rsidP="00DB722E" w14:paraId="14381BFB" w14:textId="77777777">
            <w:r w:rsidRPr="005B6C66">
              <w:rPr>
                <w:b/>
              </w:rPr>
              <w:t>A.  Alien’s Current Legal Name</w:t>
            </w:r>
            <w:r w:rsidRPr="005B6C66">
              <w:t xml:space="preserve"> (</w:t>
            </w:r>
            <w:r w:rsidRPr="005B6C66">
              <w:rPr>
                <w:b/>
              </w:rPr>
              <w:t>do not</w:t>
            </w:r>
            <w:r w:rsidRPr="005B6C66">
              <w:t xml:space="preserve"> provide a nickname)</w:t>
            </w:r>
          </w:p>
          <w:p w:rsidR="00DB722E" w:rsidRPr="005B6C66" w:rsidP="00DB722E" w14:paraId="4796395C" w14:textId="77777777">
            <w:r w:rsidRPr="005B6C66">
              <w:t>Family Name (Last Name)</w:t>
            </w:r>
          </w:p>
          <w:p w:rsidR="00DB722E" w:rsidRPr="005B6C66" w:rsidP="00DB722E" w14:paraId="69235BB5" w14:textId="77777777">
            <w:r w:rsidRPr="005B6C66">
              <w:t>Given Name (First Name)</w:t>
            </w:r>
          </w:p>
          <w:p w:rsidR="00DB722E" w:rsidRPr="005B6C66" w:rsidP="00DB722E" w14:paraId="0C820E11" w14:textId="77777777">
            <w:r w:rsidRPr="005B6C66">
              <w:t>Middle Name</w:t>
            </w:r>
          </w:p>
          <w:p w:rsidR="00DB722E" w:rsidRPr="005B6C66" w:rsidP="00DB722E" w14:paraId="74625772" w14:textId="77777777"/>
          <w:p w:rsidR="00DB722E" w:rsidRPr="005B6C66" w:rsidP="00DB722E" w14:paraId="7BC1B63C" w14:textId="77777777">
            <w:r w:rsidRPr="005B6C66">
              <w:rPr>
                <w:b/>
              </w:rPr>
              <w:t>B.  Other Names Alien Has Used Since Birth</w:t>
            </w:r>
            <w:r w:rsidRPr="005B6C66">
              <w:t xml:space="preserve"> (include nicknames, aliases, and maiden names, if applicable)</w:t>
            </w:r>
          </w:p>
          <w:p w:rsidR="00DB722E" w:rsidRPr="005B6C66" w:rsidP="00DB722E" w14:paraId="51790585" w14:textId="77777777">
            <w:r w:rsidRPr="005B6C66">
              <w:t>Family Name (Last Name)</w:t>
            </w:r>
          </w:p>
          <w:p w:rsidR="00DB722E" w:rsidRPr="005B6C66" w:rsidP="00DB722E" w14:paraId="2AD5A48C" w14:textId="77777777">
            <w:r w:rsidRPr="005B6C66">
              <w:t>Given Name (First Name)</w:t>
            </w:r>
          </w:p>
          <w:p w:rsidR="00DB722E" w:rsidRPr="005B6C66" w:rsidP="00DB722E" w14:paraId="6116518B" w14:textId="77777777">
            <w:r w:rsidRPr="005B6C66">
              <w:t>Middle Name</w:t>
            </w:r>
          </w:p>
          <w:p w:rsidR="00DB722E" w:rsidRPr="005B6C66" w:rsidP="00DB722E" w14:paraId="304334AA" w14:textId="77777777">
            <w:pPr>
              <w:rPr>
                <w:b/>
              </w:rPr>
            </w:pPr>
          </w:p>
          <w:p w:rsidR="00DB722E" w:rsidRPr="005B6C66" w:rsidP="00DB722E" w14:paraId="1D481834" w14:textId="77777777">
            <w:r w:rsidRPr="005B6C66">
              <w:rPr>
                <w:b/>
              </w:rPr>
              <w:t>C.  Mailing Address</w:t>
            </w:r>
          </w:p>
          <w:p w:rsidR="00DB722E" w:rsidRPr="005B6C66" w:rsidP="00DB722E" w14:paraId="71D55070" w14:textId="77777777">
            <w:r w:rsidRPr="005B6C66">
              <w:t>Street Number and Name</w:t>
            </w:r>
          </w:p>
          <w:p w:rsidR="00DB722E" w:rsidRPr="005B6C66" w:rsidP="00DB722E" w14:paraId="1F7BD8D1" w14:textId="77777777">
            <w:r w:rsidRPr="005B6C66">
              <w:t>Apt. Ste. Flr.</w:t>
            </w:r>
          </w:p>
          <w:p w:rsidR="00DB722E" w:rsidRPr="005B6C66" w:rsidP="00DB722E" w14:paraId="6D3994C7" w14:textId="77777777">
            <w:r w:rsidRPr="005B6C66">
              <w:t>City or Town</w:t>
            </w:r>
          </w:p>
          <w:p w:rsidR="00DB722E" w:rsidRPr="005B6C66" w:rsidP="00DB722E" w14:paraId="550D81BD" w14:textId="77777777">
            <w:r w:rsidRPr="005B6C66">
              <w:t>State</w:t>
            </w:r>
          </w:p>
          <w:p w:rsidR="00DB722E" w:rsidRPr="005B6C66" w:rsidP="00DB722E" w14:paraId="02371BC9" w14:textId="77777777">
            <w:r w:rsidRPr="005B6C66">
              <w:t>ZIP Code</w:t>
            </w:r>
          </w:p>
          <w:p w:rsidR="00DB722E" w:rsidRPr="005B6C66" w:rsidP="00DB722E" w14:paraId="1731A59F" w14:textId="77777777">
            <w:r w:rsidRPr="005B6C66">
              <w:t>Current Location of Alien (City, State)</w:t>
            </w:r>
          </w:p>
          <w:p w:rsidR="00DB722E" w:rsidRPr="005B6C66" w:rsidP="00DB722E" w14:paraId="66AB6FB2" w14:textId="77777777"/>
          <w:p w:rsidR="00DB722E" w:rsidRPr="005B6C66" w:rsidP="00DB722E" w14:paraId="49FBD348" w14:textId="77777777"/>
          <w:p w:rsidR="00DB722E" w:rsidRPr="005B6C66" w:rsidP="00DB722E" w14:paraId="59E8F394" w14:textId="77777777"/>
          <w:p w:rsidR="00DB722E" w:rsidRPr="005B6C66" w:rsidP="00DB722E" w14:paraId="58D54E87" w14:textId="77777777">
            <w:r w:rsidRPr="005B6C66">
              <w:rPr>
                <w:b/>
              </w:rPr>
              <w:t>[Page 2]</w:t>
            </w:r>
          </w:p>
          <w:p w:rsidR="00DB722E" w:rsidRPr="005B6C66" w:rsidP="00DB722E" w14:paraId="0A32821D" w14:textId="77777777"/>
          <w:p w:rsidR="00DB722E" w:rsidRPr="005B6C66" w:rsidP="00DB722E" w14:paraId="4EB649AF" w14:textId="77777777">
            <w:r w:rsidRPr="005B6C66">
              <w:rPr>
                <w:b/>
              </w:rPr>
              <w:t>D.  Other Information</w:t>
            </w:r>
          </w:p>
          <w:p w:rsidR="00DB722E" w:rsidRPr="005B6C66" w:rsidP="00DB722E" w14:paraId="42358C6D" w14:textId="77777777">
            <w:r w:rsidRPr="005B6C66">
              <w:t>S-Visa Number</w:t>
            </w:r>
          </w:p>
          <w:p w:rsidR="00DB722E" w:rsidRPr="005B6C66" w:rsidP="00DB722E" w14:paraId="1B5900E0" w14:textId="77777777"/>
          <w:p w:rsidR="00DB722E" w:rsidRPr="005B6C66" w:rsidP="00DB722E" w14:paraId="40834B98" w14:textId="77777777">
            <w:pPr>
              <w:rPr>
                <w:i/>
              </w:rPr>
            </w:pPr>
            <w:r w:rsidRPr="005B6C66">
              <w:t>Alien Registration Number (A-Number) (if any)</w:t>
            </w:r>
          </w:p>
          <w:p w:rsidR="00DB722E" w:rsidRPr="005B6C66" w:rsidP="00DB722E" w14:paraId="07F7E53B" w14:textId="77777777"/>
          <w:p w:rsidR="00DB722E" w:rsidRPr="005B6C66" w:rsidP="00DB722E" w14:paraId="4C21C832" w14:textId="77777777">
            <w:r w:rsidRPr="005B6C66">
              <w:t>Form I-94 Number</w:t>
            </w:r>
          </w:p>
          <w:p w:rsidR="00DB722E" w:rsidRPr="005B6C66" w:rsidP="00DB722E" w14:paraId="470A161B" w14:textId="77777777"/>
          <w:p w:rsidR="00DB722E" w:rsidRPr="005B6C66" w:rsidP="00DB722E" w14:paraId="68FEF1E2" w14:textId="77777777">
            <w:r w:rsidRPr="005B6C66">
              <w:t>Passport Number</w:t>
            </w:r>
          </w:p>
          <w:p w:rsidR="00DB722E" w:rsidRPr="005B6C66" w:rsidP="00DB722E" w14:paraId="17925068" w14:textId="77777777"/>
          <w:p w:rsidR="00DB722E" w:rsidRPr="005B6C66" w:rsidP="00DB722E" w14:paraId="63236F6F" w14:textId="77777777">
            <w:r w:rsidRPr="005B6C66">
              <w:t>Travel Document Number</w:t>
            </w:r>
          </w:p>
          <w:p w:rsidR="00DB722E" w:rsidP="00DB722E" w14:paraId="6176E45E" w14:textId="77777777"/>
          <w:p w:rsidR="00F43340" w:rsidP="00DB722E" w14:paraId="27DDC285" w14:textId="77777777"/>
          <w:p w:rsidR="00F43340" w:rsidP="00DB722E" w14:paraId="13B89019" w14:textId="77777777"/>
          <w:p w:rsidR="00F43340" w:rsidP="00DB722E" w14:paraId="11EA067A" w14:textId="77777777"/>
          <w:p w:rsidR="00F43340" w:rsidRPr="005B6C66" w:rsidP="00DB722E" w14:paraId="5F587EAA" w14:textId="77777777"/>
          <w:p w:rsidR="00DB722E" w:rsidRPr="005B6C66" w:rsidP="00DB722E" w14:paraId="2923CB55" w14:textId="77777777">
            <w:r w:rsidRPr="005B6C66">
              <w:t>Country of Issuance for Passport or Travel Document</w:t>
            </w:r>
          </w:p>
          <w:p w:rsidR="00DB722E" w:rsidRPr="005B6C66" w:rsidP="00DB722E" w14:paraId="5D3C45E8" w14:textId="77777777"/>
          <w:p w:rsidR="00DB722E" w:rsidRPr="005B6C66" w:rsidP="00DB722E" w14:paraId="6C52C0CD" w14:textId="77777777">
            <w:r w:rsidRPr="005B6C66">
              <w:t>Expiration Date for Passport or Travel Document (mm/dd/yyyy)</w:t>
            </w:r>
          </w:p>
          <w:p w:rsidR="00DB722E" w:rsidRPr="005B6C66" w:rsidP="00DB722E" w14:paraId="3DBB6B6A" w14:textId="77777777"/>
          <w:p w:rsidR="00DB722E" w:rsidRPr="005B6C66" w:rsidP="00DB722E" w14:paraId="5A148D8F" w14:textId="77777777">
            <w:r w:rsidRPr="005B6C66">
              <w:t>Date of Last Entry into the U.S. (mm/dd/yyyy)</w:t>
            </w:r>
          </w:p>
          <w:p w:rsidR="00DB722E" w:rsidRPr="005B6C66" w:rsidP="00DB722E" w14:paraId="61878ECC" w14:textId="77777777"/>
          <w:p w:rsidR="00DB722E" w:rsidRPr="005B6C66" w:rsidP="00DB722E" w14:paraId="287E1EDF" w14:textId="77777777">
            <w:r w:rsidRPr="005B6C66">
              <w:t>Place of Last Entry into the U.S. (City, State)</w:t>
            </w:r>
          </w:p>
          <w:p w:rsidR="00DB722E" w:rsidRPr="005B6C66" w:rsidP="00DB722E" w14:paraId="09732708" w14:textId="77777777"/>
          <w:p w:rsidR="00DB722E" w:rsidRPr="005B6C66" w:rsidP="00DB722E" w14:paraId="21AD2577" w14:textId="77777777">
            <w:r w:rsidRPr="005B6C66">
              <w:t>Date of Birth (mm/dd/yyyy)</w:t>
            </w:r>
          </w:p>
          <w:p w:rsidR="00DB722E" w:rsidRPr="005B6C66" w:rsidP="00DB722E" w14:paraId="0A830B9E" w14:textId="77777777"/>
          <w:p w:rsidR="00DB722E" w:rsidRPr="005B6C66" w:rsidP="00DB722E" w14:paraId="60616784" w14:textId="77777777">
            <w:r w:rsidRPr="005B6C66">
              <w:t>Class of Admission</w:t>
            </w:r>
          </w:p>
          <w:p w:rsidR="00DB722E" w:rsidRPr="005B6C66" w:rsidP="00DB722E" w14:paraId="13CD18DC" w14:textId="77777777"/>
          <w:p w:rsidR="00DB722E" w:rsidRPr="005B6C66" w:rsidP="00DB722E" w14:paraId="3E3F6499" w14:textId="77777777">
            <w:r w:rsidRPr="005B6C66">
              <w:t>Current Immigration Status</w:t>
            </w:r>
          </w:p>
          <w:p w:rsidR="00DB722E" w:rsidRPr="005B6C66" w:rsidP="00DB722E" w14:paraId="21030FA9" w14:textId="77777777"/>
          <w:p w:rsidR="00DB722E" w:rsidRPr="005B6C66" w:rsidP="00DB722E" w14:paraId="0D7C8437" w14:textId="77777777">
            <w:r w:rsidRPr="005B6C66">
              <w:t>Place of Birth</w:t>
            </w:r>
          </w:p>
          <w:p w:rsidR="00DB722E" w:rsidRPr="005B6C66" w:rsidP="00DB722E" w14:paraId="7CE8DFD5" w14:textId="77777777"/>
          <w:p w:rsidR="00DB722E" w:rsidRPr="005B6C66" w:rsidP="00DB722E" w14:paraId="0CDFF4E1" w14:textId="77777777">
            <w:r w:rsidRPr="005B6C66">
              <w:t>Country of Origin</w:t>
            </w:r>
          </w:p>
          <w:p w:rsidR="00DB722E" w:rsidRPr="005B6C66" w:rsidP="00DB722E" w14:paraId="06C21104" w14:textId="77777777"/>
          <w:p w:rsidR="00DB722E" w:rsidRPr="005B6C66" w:rsidP="00DB722E" w14:paraId="5E137F8C" w14:textId="77777777">
            <w:r w:rsidRPr="005B6C66">
              <w:t>Country of Citizenship or Nationality</w:t>
            </w:r>
          </w:p>
          <w:p w:rsidR="00DB722E" w:rsidRPr="005B6C66" w:rsidP="00DB722E" w14:paraId="2D11076F" w14:textId="77777777"/>
          <w:p w:rsidR="00DB722E" w:rsidRPr="005B6C66" w:rsidP="00DB722E" w14:paraId="0157048B" w14:textId="77777777">
            <w:r w:rsidRPr="005B6C66">
              <w:t>Gender</w:t>
            </w:r>
          </w:p>
          <w:p w:rsidR="00DB722E" w:rsidRPr="005B6C66" w:rsidP="00DB722E" w14:paraId="02560C76" w14:textId="77777777">
            <w:r w:rsidRPr="005B6C66">
              <w:t>Male</w:t>
            </w:r>
          </w:p>
          <w:p w:rsidR="00DB722E" w:rsidRPr="005B6C66" w:rsidP="00DB722E" w14:paraId="3A28B4AE" w14:textId="77777777">
            <w:r w:rsidRPr="005B6C66">
              <w:t>Female</w:t>
            </w:r>
          </w:p>
          <w:p w:rsidR="00DB722E" w:rsidRPr="005B6C66" w:rsidP="00DB722E" w14:paraId="46A843D3" w14:textId="77777777"/>
          <w:p w:rsidR="00DB722E" w:rsidRPr="005B6C66" w:rsidP="00DB722E" w14:paraId="403EC141" w14:textId="77777777">
            <w:r w:rsidRPr="005B6C66">
              <w:t>Marital Status</w:t>
            </w:r>
          </w:p>
          <w:p w:rsidR="00DB722E" w:rsidRPr="005B6C66" w:rsidP="00DB722E" w14:paraId="4288BF04" w14:textId="77777777">
            <w:r w:rsidRPr="005B6C66">
              <w:t>Married</w:t>
            </w:r>
          </w:p>
          <w:p w:rsidR="00DB722E" w:rsidRPr="005B6C66" w:rsidP="00DB722E" w14:paraId="1314E595" w14:textId="77777777">
            <w:r w:rsidRPr="005B6C66">
              <w:t>Never Married</w:t>
            </w:r>
          </w:p>
          <w:p w:rsidR="00DB722E" w:rsidRPr="005B6C66" w:rsidP="00DB722E" w14:paraId="23B8328A" w14:textId="77777777">
            <w:r w:rsidRPr="005B6C66">
              <w:t>Separated</w:t>
            </w:r>
          </w:p>
          <w:p w:rsidR="00DB722E" w:rsidRPr="005B6C66" w:rsidP="00DB722E" w14:paraId="6C778E74" w14:textId="77777777">
            <w:r w:rsidRPr="005B6C66">
              <w:t>Divorced</w:t>
            </w:r>
          </w:p>
          <w:p w:rsidR="00DB722E" w:rsidRPr="005B6C66" w:rsidP="00DB722E" w14:paraId="41A0EC6E" w14:textId="77777777">
            <w:r w:rsidRPr="005B6C66">
              <w:t>Widowed</w:t>
            </w:r>
          </w:p>
          <w:p w:rsidR="00DB722E" w:rsidRPr="005B6C66" w:rsidP="00DB722E" w14:paraId="559B0E34" w14:textId="77777777"/>
          <w:p w:rsidR="00DB722E" w:rsidRPr="005B6C66" w:rsidP="00DB722E" w14:paraId="387CBD5A" w14:textId="77777777">
            <w:r w:rsidRPr="005B6C66">
              <w:t>Occupation</w:t>
            </w:r>
          </w:p>
          <w:p w:rsidR="00DB722E" w:rsidRPr="005B6C66" w:rsidP="00DB722E" w14:paraId="24790515" w14:textId="77777777"/>
          <w:p w:rsidR="00DB722E" w:rsidRPr="005B6C66" w:rsidP="00DB722E" w14:paraId="51C4B2DF" w14:textId="77777777">
            <w:r w:rsidRPr="005B6C66">
              <w:t>Select all documents attached:</w:t>
            </w:r>
          </w:p>
          <w:p w:rsidR="00DB722E" w:rsidRPr="005B6C66" w:rsidP="00DB722E" w14:paraId="020EF05A" w14:textId="77777777">
            <w:r w:rsidRPr="005B6C66">
              <w:t>[] Form G-325</w:t>
            </w:r>
          </w:p>
          <w:p w:rsidR="00DB722E" w:rsidRPr="005B6C66" w:rsidP="00DB722E" w14:paraId="12277049" w14:textId="77777777">
            <w:r w:rsidRPr="005B6C66">
              <w:t>[] Form FD-258</w:t>
            </w:r>
          </w:p>
          <w:p w:rsidR="00DB722E" w:rsidRPr="005B6C66" w:rsidP="00DB722E" w14:paraId="0E0B4DDB" w14:textId="77777777">
            <w:r w:rsidRPr="005B6C66">
              <w:t>[] Photos</w:t>
            </w:r>
          </w:p>
          <w:p w:rsidR="00DB722E" w:rsidRPr="005B6C66" w:rsidP="00DB722E" w14:paraId="62B690EA" w14:textId="77777777"/>
        </w:tc>
        <w:tc>
          <w:tcPr>
            <w:tcW w:w="4095" w:type="dxa"/>
          </w:tcPr>
          <w:p w:rsidR="00DB722E" w:rsidRPr="005B6C66" w:rsidP="00DB722E" w14:paraId="7B30C1D2" w14:textId="77777777">
            <w:pPr>
              <w:pStyle w:val="NoSpacing"/>
              <w:widowControl w:val="0"/>
              <w:rPr>
                <w:rFonts w:ascii="Times New Roman" w:hAnsi="Times New Roman"/>
                <w:b/>
                <w:szCs w:val="20"/>
              </w:rPr>
            </w:pPr>
            <w:r w:rsidRPr="005B6C66">
              <w:rPr>
                <w:rFonts w:ascii="Times New Roman" w:hAnsi="Times New Roman"/>
                <w:b/>
                <w:szCs w:val="20"/>
              </w:rPr>
              <w:t>[Page 1]</w:t>
            </w:r>
          </w:p>
          <w:p w:rsidR="00DB722E" w:rsidRPr="005B6C66" w:rsidP="00DB722E" w14:paraId="18888190" w14:textId="77777777"/>
          <w:p w:rsidR="00DB722E" w:rsidRPr="005B6C66" w:rsidP="00DB722E" w14:paraId="47DF36EC" w14:textId="3DCBE3C0">
            <w:r w:rsidRPr="005B6C66">
              <w:rPr>
                <w:b/>
              </w:rPr>
              <w:t xml:space="preserve">START HERE </w:t>
            </w:r>
            <w:r w:rsidRPr="005B6C66">
              <w:rPr>
                <w:b/>
              </w:rPr>
              <w:t>– Type or print in black ink.</w:t>
            </w:r>
          </w:p>
          <w:p w:rsidR="00DB722E" w:rsidRPr="005B6C66" w:rsidP="00DB722E" w14:paraId="594ACBC2" w14:textId="77777777"/>
          <w:p w:rsidR="00DB722E" w:rsidRPr="005B6C66" w:rsidP="00DB722E" w14:paraId="17666434" w14:textId="77777777">
            <w:r w:rsidRPr="005B6C66">
              <w:rPr>
                <w:b/>
              </w:rPr>
              <w:t xml:space="preserve">Part 1. To Be Completed By Law Enforcement Agencies </w:t>
            </w:r>
            <w:r w:rsidRPr="005B6C66">
              <w:rPr>
                <w:iCs/>
              </w:rPr>
              <w:t>(See instructions for specific information)</w:t>
            </w:r>
          </w:p>
          <w:p w:rsidR="00DB722E" w:rsidRPr="005B6C66" w:rsidP="00DB722E" w14:paraId="4E1EDA88" w14:textId="77777777"/>
          <w:p w:rsidR="00DB722E" w:rsidRPr="005B6C66" w:rsidP="00DB722E" w14:paraId="10B283BA" w14:textId="77777777">
            <w:pPr>
              <w:rPr>
                <w:b/>
              </w:rPr>
            </w:pPr>
            <w:r w:rsidRPr="005B6C66">
              <w:rPr>
                <w:b/>
              </w:rPr>
              <w:t>1.</w:t>
            </w:r>
            <w:r w:rsidRPr="005B6C66">
              <w:t xml:space="preserve"> </w:t>
            </w:r>
            <w:r w:rsidRPr="005B6C66">
              <w:rPr>
                <w:bCs/>
              </w:rPr>
              <w:t>Name of Law Enforcement Agency (LEA)/Requestor</w:t>
            </w:r>
          </w:p>
          <w:p w:rsidR="00DB722E" w:rsidRPr="005B6C66" w:rsidP="00DB722E" w14:paraId="2B7434C3" w14:textId="77777777">
            <w:pPr>
              <w:rPr>
                <w:b/>
              </w:rPr>
            </w:pPr>
          </w:p>
          <w:p w:rsidR="00DB722E" w:rsidRPr="005B6C66" w:rsidP="00DB722E" w14:paraId="2418ED8A" w14:textId="77777777">
            <w:r w:rsidRPr="005B6C66">
              <w:rPr>
                <w:b/>
              </w:rPr>
              <w:t xml:space="preserve">2. </w:t>
            </w:r>
            <w:r w:rsidRPr="005B6C66">
              <w:rPr>
                <w:bCs/>
              </w:rPr>
              <w:t>Requesting Agent</w:t>
            </w:r>
            <w:r w:rsidRPr="005B6C66">
              <w:t xml:space="preserve"> </w:t>
            </w:r>
            <w:r w:rsidRPr="005B6C66">
              <w:rPr>
                <w:iCs/>
              </w:rPr>
              <w:t>(Special Agent in Charge, Chief of Police, etc.)</w:t>
            </w:r>
            <w:r w:rsidRPr="005B6C66">
              <w:t xml:space="preserve"> </w:t>
            </w:r>
          </w:p>
          <w:p w:rsidR="00DB722E" w:rsidRPr="005B6C66" w:rsidP="00DB722E" w14:paraId="6B5D92A9" w14:textId="77777777">
            <w:pPr>
              <w:rPr>
                <w:bCs/>
              </w:rPr>
            </w:pPr>
            <w:r w:rsidRPr="005B6C66">
              <w:rPr>
                <w:bCs/>
              </w:rPr>
              <w:t>Control Agent</w:t>
            </w:r>
          </w:p>
          <w:p w:rsidR="00DB722E" w:rsidRPr="005B6C66" w:rsidP="00DB722E" w14:paraId="7FD03AD4" w14:textId="77777777">
            <w:pPr>
              <w:rPr>
                <w:b/>
              </w:rPr>
            </w:pPr>
          </w:p>
          <w:p w:rsidR="00DB722E" w:rsidRPr="005B6C66" w:rsidP="00DB722E" w14:paraId="726DC455" w14:textId="77777777">
            <w:r w:rsidRPr="005B6C66">
              <w:rPr>
                <w:b/>
              </w:rPr>
              <w:t xml:space="preserve">3. </w:t>
            </w:r>
            <w:r w:rsidRPr="005B6C66">
              <w:rPr>
                <w:bCs/>
              </w:rPr>
              <w:t>Mailing Address</w:t>
            </w:r>
          </w:p>
          <w:p w:rsidR="00DB722E" w:rsidRPr="005B6C66" w:rsidP="00DB722E" w14:paraId="7811F1AD" w14:textId="77777777">
            <w:r w:rsidRPr="005B6C66">
              <w:t>Street Number and Name</w:t>
            </w:r>
          </w:p>
          <w:p w:rsidR="00DB722E" w:rsidRPr="005B6C66" w:rsidP="00DB722E" w14:paraId="63718357" w14:textId="77777777">
            <w:r w:rsidRPr="005B6C66">
              <w:t>Apt. Ste. Flr.</w:t>
            </w:r>
          </w:p>
          <w:p w:rsidR="00DB722E" w:rsidRPr="005B6C66" w:rsidP="00DB722E" w14:paraId="14C88670" w14:textId="77777777">
            <w:r w:rsidRPr="005B6C66">
              <w:t>City or Town</w:t>
            </w:r>
          </w:p>
          <w:p w:rsidR="00DB722E" w:rsidRPr="005B6C66" w:rsidP="00DB722E" w14:paraId="6BDA2464" w14:textId="77777777">
            <w:r w:rsidRPr="005B6C66">
              <w:t>State</w:t>
            </w:r>
          </w:p>
          <w:p w:rsidR="00DB722E" w:rsidRPr="005B6C66" w:rsidP="00DB722E" w14:paraId="2AB308E4" w14:textId="77777777">
            <w:r w:rsidRPr="005B6C66">
              <w:t>ZIP Code</w:t>
            </w:r>
          </w:p>
          <w:p w:rsidR="00DB722E" w:rsidRPr="005B6C66" w:rsidP="00DB722E" w14:paraId="3168D058" w14:textId="77777777"/>
          <w:p w:rsidR="00DB722E" w:rsidRPr="005B6C66" w:rsidP="00DB722E" w14:paraId="1D0D9EAE" w14:textId="77777777">
            <w:pPr>
              <w:rPr>
                <w:bCs/>
              </w:rPr>
            </w:pPr>
            <w:r w:rsidRPr="005B6C66">
              <w:rPr>
                <w:b/>
              </w:rPr>
              <w:t xml:space="preserve">4. </w:t>
            </w:r>
            <w:r w:rsidRPr="005B6C66">
              <w:rPr>
                <w:bCs/>
              </w:rPr>
              <w:t>Contact Information</w:t>
            </w:r>
          </w:p>
          <w:p w:rsidR="00DB722E" w:rsidRPr="005B6C66" w:rsidP="00DB722E" w14:paraId="2E8D4377" w14:textId="77777777">
            <w:r w:rsidRPr="005B6C66">
              <w:t>Daytime Telephone Number</w:t>
            </w:r>
          </w:p>
          <w:p w:rsidR="00DB722E" w:rsidRPr="005B6C66" w:rsidP="00DB722E" w14:paraId="7C62064A" w14:textId="77777777">
            <w:r w:rsidRPr="005B6C66">
              <w:t>Fax Number</w:t>
            </w:r>
          </w:p>
          <w:p w:rsidR="00DB722E" w:rsidRPr="005B6C66" w:rsidP="00DB722E" w14:paraId="579851D2" w14:textId="77777777">
            <w:r w:rsidRPr="005B6C66">
              <w:t>E-mail Address</w:t>
            </w:r>
          </w:p>
          <w:p w:rsidR="00DB722E" w:rsidRPr="005B6C66" w:rsidP="00DB722E" w14:paraId="0987D8C2" w14:textId="77777777"/>
          <w:p w:rsidR="00DB722E" w:rsidRPr="005B6C66" w:rsidP="00DB722E" w14:paraId="3B933A6E" w14:textId="58D03CB2">
            <w:pPr>
              <w:rPr>
                <w:b/>
              </w:rPr>
            </w:pPr>
            <w:r w:rsidRPr="005B6C66">
              <w:rPr>
                <w:bCs/>
                <w:color w:val="FF0000"/>
              </w:rPr>
              <w:t>In</w:t>
            </w:r>
            <w:r w:rsidRPr="005B6C66">
              <w:rPr>
                <w:bCs/>
              </w:rPr>
              <w:t xml:space="preserve"> the space below, provide all of the requested information for the alien for which adjustment of status is requested.</w:t>
            </w:r>
          </w:p>
          <w:p w:rsidR="00DB722E" w:rsidRPr="005B6C66" w:rsidP="00DB722E" w14:paraId="1A357165" w14:textId="77777777">
            <w:pPr>
              <w:rPr>
                <w:b/>
              </w:rPr>
            </w:pPr>
          </w:p>
          <w:p w:rsidR="00DB722E" w:rsidRPr="005B6C66" w:rsidP="00DB722E" w14:paraId="0F4BE498" w14:textId="77777777">
            <w:r w:rsidRPr="005B6C66">
              <w:rPr>
                <w:b/>
                <w:color w:val="FF0000"/>
              </w:rPr>
              <w:t xml:space="preserve">5.a. </w:t>
            </w:r>
            <w:r w:rsidRPr="005B6C66">
              <w:rPr>
                <w:bCs/>
              </w:rPr>
              <w:t>Alien’s Current Legal Name</w:t>
            </w:r>
            <w:r w:rsidRPr="005B6C66">
              <w:t xml:space="preserve"> (</w:t>
            </w:r>
            <w:r w:rsidRPr="005B6C66">
              <w:rPr>
                <w:b/>
              </w:rPr>
              <w:t>do not</w:t>
            </w:r>
            <w:r w:rsidRPr="005B6C66">
              <w:t xml:space="preserve"> provide a nickname)</w:t>
            </w:r>
          </w:p>
          <w:p w:rsidR="00DB722E" w:rsidRPr="005B6C66" w:rsidP="00DB722E" w14:paraId="6D8D57D5" w14:textId="77777777">
            <w:r w:rsidRPr="005B6C66">
              <w:t>Family Name (Last Name)</w:t>
            </w:r>
          </w:p>
          <w:p w:rsidR="00DB722E" w:rsidRPr="005B6C66" w:rsidP="00DB722E" w14:paraId="626F848E" w14:textId="77777777">
            <w:r w:rsidRPr="005B6C66">
              <w:t>Given Name (First Name)</w:t>
            </w:r>
          </w:p>
          <w:p w:rsidR="00DB722E" w:rsidRPr="005B6C66" w:rsidP="00DB722E" w14:paraId="6B3D374A" w14:textId="77777777">
            <w:r w:rsidRPr="005B6C66">
              <w:t>Middle Name</w:t>
            </w:r>
          </w:p>
          <w:p w:rsidR="00DB722E" w:rsidRPr="005B6C66" w:rsidP="00DB722E" w14:paraId="267F0DD1" w14:textId="77777777"/>
          <w:p w:rsidR="00DB722E" w:rsidRPr="005B6C66" w:rsidP="00DB722E" w14:paraId="7341CF2F" w14:textId="77777777">
            <w:r w:rsidRPr="005B6C66">
              <w:rPr>
                <w:b/>
                <w:color w:val="FF0000"/>
              </w:rPr>
              <w:t xml:space="preserve">5.b. </w:t>
            </w:r>
            <w:r w:rsidRPr="005B6C66">
              <w:rPr>
                <w:bCs/>
              </w:rPr>
              <w:t>Other Names Alien Has Used Since Birth</w:t>
            </w:r>
            <w:r w:rsidRPr="005B6C66">
              <w:t xml:space="preserve"> (include nicknames, aliases, and maiden names, if applicable)</w:t>
            </w:r>
          </w:p>
          <w:p w:rsidR="00DB722E" w:rsidRPr="005B6C66" w:rsidP="00DB722E" w14:paraId="3EB62A1F" w14:textId="77777777">
            <w:r w:rsidRPr="005B6C66">
              <w:t>Family Name (Last Name)</w:t>
            </w:r>
          </w:p>
          <w:p w:rsidR="00DB722E" w:rsidRPr="005B6C66" w:rsidP="00DB722E" w14:paraId="6D7ABE67" w14:textId="77777777">
            <w:r w:rsidRPr="005B6C66">
              <w:t>Given Name (First Name)</w:t>
            </w:r>
          </w:p>
          <w:p w:rsidR="00DB722E" w:rsidRPr="005B6C66" w:rsidP="00DB722E" w14:paraId="18E758C7" w14:textId="77777777">
            <w:r w:rsidRPr="005B6C66">
              <w:t>Middle Name</w:t>
            </w:r>
          </w:p>
          <w:p w:rsidR="00DB722E" w:rsidRPr="005B6C66" w:rsidP="00DB722E" w14:paraId="7E45785F" w14:textId="77777777">
            <w:pPr>
              <w:rPr>
                <w:b/>
              </w:rPr>
            </w:pPr>
          </w:p>
          <w:p w:rsidR="00DB722E" w:rsidRPr="005B6C66" w:rsidP="00DB722E" w14:paraId="4A27C98D" w14:textId="77777777">
            <w:r w:rsidRPr="005B6C66">
              <w:rPr>
                <w:b/>
                <w:color w:val="FF0000"/>
              </w:rPr>
              <w:t xml:space="preserve">5.c. </w:t>
            </w:r>
            <w:r w:rsidRPr="005B6C66">
              <w:rPr>
                <w:bCs/>
              </w:rPr>
              <w:t>Mailing Address</w:t>
            </w:r>
          </w:p>
          <w:p w:rsidR="00DB722E" w:rsidRPr="005B6C66" w:rsidP="00DB722E" w14:paraId="736BF592" w14:textId="77777777">
            <w:r w:rsidRPr="005B6C66">
              <w:t>Street Number and Name</w:t>
            </w:r>
          </w:p>
          <w:p w:rsidR="00DB722E" w:rsidRPr="005B6C66" w:rsidP="00DB722E" w14:paraId="0FB8C998" w14:textId="77777777">
            <w:r w:rsidRPr="005B6C66">
              <w:t>Apt. Ste. Flr.</w:t>
            </w:r>
          </w:p>
          <w:p w:rsidR="00DB722E" w:rsidRPr="005B6C66" w:rsidP="00DB722E" w14:paraId="3F1A80E5" w14:textId="77777777">
            <w:r w:rsidRPr="005B6C66">
              <w:t>City or Town</w:t>
            </w:r>
          </w:p>
          <w:p w:rsidR="00DB722E" w:rsidRPr="005B6C66" w:rsidP="00DB722E" w14:paraId="76CF9F43" w14:textId="77777777">
            <w:r w:rsidRPr="005B6C66">
              <w:t>State</w:t>
            </w:r>
          </w:p>
          <w:p w:rsidR="00DB722E" w:rsidRPr="005B6C66" w:rsidP="00DB722E" w14:paraId="161DD7E3" w14:textId="77777777">
            <w:r w:rsidRPr="005B6C66">
              <w:t>ZIP Code</w:t>
            </w:r>
          </w:p>
          <w:p w:rsidR="00DB722E" w:rsidRPr="005B6C66" w:rsidP="00DB722E" w14:paraId="11EFCD66" w14:textId="77777777">
            <w:r w:rsidRPr="005B6C66">
              <w:t>Current Location of Alien (City, State)</w:t>
            </w:r>
          </w:p>
          <w:p w:rsidR="00DB722E" w:rsidP="00DB722E" w14:paraId="3A89E30B" w14:textId="77777777"/>
          <w:p w:rsidR="00F43340" w:rsidP="00DB722E" w14:paraId="0F44C111" w14:textId="77777777"/>
          <w:p w:rsidR="00F43340" w:rsidP="00DB722E" w14:paraId="73E688CA" w14:textId="77777777"/>
          <w:p w:rsidR="00F43340" w:rsidP="00DB722E" w14:paraId="11203E34" w14:textId="77777777"/>
          <w:p w:rsidR="00F43340" w:rsidRPr="005B6C66" w:rsidP="00DB722E" w14:paraId="00E6BE57" w14:textId="77777777"/>
          <w:p w:rsidR="00DB722E" w:rsidRPr="005B6C66" w:rsidP="00DB722E" w14:paraId="56D7E65A" w14:textId="77777777">
            <w:r w:rsidRPr="005B6C66">
              <w:rPr>
                <w:b/>
                <w:color w:val="FF0000"/>
              </w:rPr>
              <w:t xml:space="preserve">5.d. </w:t>
            </w:r>
            <w:r w:rsidRPr="005B6C66">
              <w:rPr>
                <w:bCs/>
              </w:rPr>
              <w:t>Other Information</w:t>
            </w:r>
          </w:p>
          <w:p w:rsidR="00DB722E" w:rsidRPr="005B6C66" w:rsidP="00DB722E" w14:paraId="33ACDDDE" w14:textId="77777777">
            <w:r w:rsidRPr="005B6C66">
              <w:t>S-Visa Number</w:t>
            </w:r>
          </w:p>
          <w:p w:rsidR="00DB722E" w:rsidRPr="005B6C66" w:rsidP="00DB722E" w14:paraId="09C858F4" w14:textId="77777777"/>
          <w:p w:rsidR="00DB722E" w:rsidRPr="005B6C66" w:rsidP="00DB722E" w14:paraId="6609512B" w14:textId="77777777">
            <w:pPr>
              <w:rPr>
                <w:i/>
              </w:rPr>
            </w:pPr>
            <w:r w:rsidRPr="005B6C66">
              <w:t>Alien Registration Number (A-Number) (if any)</w:t>
            </w:r>
          </w:p>
          <w:p w:rsidR="00DB722E" w:rsidRPr="005B6C66" w:rsidP="00DB722E" w14:paraId="0E7BD83C" w14:textId="77777777"/>
          <w:p w:rsidR="00DB722E" w:rsidRPr="005B6C66" w:rsidP="00DB722E" w14:paraId="402321B5" w14:textId="77777777">
            <w:r w:rsidRPr="005B6C66">
              <w:t>Form I-94 Number</w:t>
            </w:r>
          </w:p>
          <w:p w:rsidR="00DB722E" w:rsidRPr="005B6C66" w:rsidP="00DB722E" w14:paraId="1ED0E12A" w14:textId="77777777"/>
          <w:p w:rsidR="00DB722E" w:rsidRPr="005B6C66" w:rsidP="00DB722E" w14:paraId="4E5ADBE1" w14:textId="77777777">
            <w:r w:rsidRPr="005B6C66">
              <w:t>Passport Number</w:t>
            </w:r>
          </w:p>
          <w:p w:rsidR="00DB722E" w:rsidRPr="005B6C66" w:rsidP="00DB722E" w14:paraId="0EB2157E" w14:textId="77777777"/>
          <w:p w:rsidR="00DB722E" w:rsidRPr="005B6C66" w:rsidP="00DB722E" w14:paraId="60EF3293" w14:textId="77777777">
            <w:r w:rsidRPr="005B6C66">
              <w:t>Travel Document Number</w:t>
            </w:r>
          </w:p>
          <w:p w:rsidR="00DB722E" w:rsidRPr="005B6C66" w:rsidP="00DB722E" w14:paraId="53742D42" w14:textId="77777777"/>
          <w:p w:rsidR="00F43340" w:rsidRPr="005B6C66" w:rsidP="00F43340" w14:paraId="0CC25318" w14:textId="77777777"/>
          <w:p w:rsidR="00F43340" w:rsidRPr="005B6C66" w:rsidP="00F43340" w14:paraId="15FA67BC" w14:textId="77777777"/>
          <w:p w:rsidR="00F43340" w:rsidP="00F43340" w14:paraId="02BD9FDD" w14:textId="77777777">
            <w:pPr>
              <w:rPr>
                <w:b/>
              </w:rPr>
            </w:pPr>
            <w:r w:rsidRPr="005B6C66">
              <w:rPr>
                <w:b/>
              </w:rPr>
              <w:t>[Page 2]</w:t>
            </w:r>
          </w:p>
          <w:p w:rsidR="00F43340" w:rsidRPr="005B6C66" w:rsidP="00F43340" w14:paraId="3E6B34C6" w14:textId="77777777"/>
          <w:p w:rsidR="00DB722E" w:rsidRPr="005B6C66" w:rsidP="00DB722E" w14:paraId="2AF9207C" w14:textId="77777777">
            <w:r w:rsidRPr="005B6C66">
              <w:t>Country of Issuance for Passport or Travel Document</w:t>
            </w:r>
          </w:p>
          <w:p w:rsidR="00DB722E" w:rsidRPr="005B6C66" w:rsidP="00DB722E" w14:paraId="325FF0EA" w14:textId="77777777"/>
          <w:p w:rsidR="00DB722E" w:rsidRPr="005B6C66" w:rsidP="00DB722E" w14:paraId="25AA1FDE" w14:textId="77777777">
            <w:r w:rsidRPr="005B6C66">
              <w:t>Expiration Date for Passport or Travel Document (mm/dd/yyyy)</w:t>
            </w:r>
          </w:p>
          <w:p w:rsidR="00DB722E" w:rsidRPr="005B6C66" w:rsidP="00DB722E" w14:paraId="0A955FD8" w14:textId="77777777"/>
          <w:p w:rsidR="00DB722E" w:rsidRPr="005B6C66" w:rsidP="00DB722E" w14:paraId="1F8A8CEE" w14:textId="77777777">
            <w:r w:rsidRPr="005B6C66">
              <w:t>Date of Last Entry into the U.S. (mm/dd/yyyy)</w:t>
            </w:r>
          </w:p>
          <w:p w:rsidR="00DB722E" w:rsidRPr="005B6C66" w:rsidP="00DB722E" w14:paraId="214D476D" w14:textId="77777777"/>
          <w:p w:rsidR="00DB722E" w:rsidRPr="005B6C66" w:rsidP="00DB722E" w14:paraId="2CB9E695" w14:textId="77777777">
            <w:r w:rsidRPr="005B6C66">
              <w:t>Place of Last Entry into the U.S. (City, State)</w:t>
            </w:r>
          </w:p>
          <w:p w:rsidR="00DB722E" w:rsidRPr="005B6C66" w:rsidP="00DB722E" w14:paraId="72CFAEA1" w14:textId="77777777"/>
          <w:p w:rsidR="00DB722E" w:rsidRPr="005B6C66" w:rsidP="00DB722E" w14:paraId="246B41CA" w14:textId="77777777">
            <w:r w:rsidRPr="005B6C66">
              <w:t>Date of Birth (mm/dd/yyyy)</w:t>
            </w:r>
          </w:p>
          <w:p w:rsidR="00DB722E" w:rsidRPr="005B6C66" w:rsidP="00DB722E" w14:paraId="41C79A0E" w14:textId="77777777"/>
          <w:p w:rsidR="00DB722E" w:rsidRPr="005B6C66" w:rsidP="00DB722E" w14:paraId="216DE35B" w14:textId="77777777">
            <w:r w:rsidRPr="005B6C66">
              <w:t>Class of Admission</w:t>
            </w:r>
          </w:p>
          <w:p w:rsidR="00DB722E" w:rsidRPr="005B6C66" w:rsidP="00DB722E" w14:paraId="0FB7CC7D" w14:textId="77777777"/>
          <w:p w:rsidR="00DB722E" w:rsidRPr="005B6C66" w:rsidP="00DB722E" w14:paraId="192C9441" w14:textId="77777777">
            <w:r w:rsidRPr="005B6C66">
              <w:t>Current Immigration Status</w:t>
            </w:r>
          </w:p>
          <w:p w:rsidR="00DB722E" w:rsidRPr="005B6C66" w:rsidP="00DB722E" w14:paraId="5E4047F8" w14:textId="77777777"/>
          <w:p w:rsidR="00DB722E" w:rsidRPr="005B6C66" w:rsidP="00DB722E" w14:paraId="6315E46F" w14:textId="77777777">
            <w:r w:rsidRPr="005B6C66">
              <w:t>Place of Birth</w:t>
            </w:r>
          </w:p>
          <w:p w:rsidR="00DB722E" w:rsidRPr="005B6C66" w:rsidP="00DB722E" w14:paraId="59E97361" w14:textId="77777777"/>
          <w:p w:rsidR="00DB722E" w:rsidRPr="005B6C66" w:rsidP="00DB722E" w14:paraId="6BFC3025" w14:textId="77777777">
            <w:r w:rsidRPr="005B6C66">
              <w:t>Country of Origin</w:t>
            </w:r>
          </w:p>
          <w:p w:rsidR="00DB722E" w:rsidRPr="005B6C66" w:rsidP="00DB722E" w14:paraId="44CFE876" w14:textId="77777777"/>
          <w:p w:rsidR="00DB722E" w:rsidRPr="005B6C66" w:rsidP="00DB722E" w14:paraId="7715DBCB" w14:textId="77777777">
            <w:r w:rsidRPr="005B6C66">
              <w:t>Country of Citizenship or Nationality</w:t>
            </w:r>
          </w:p>
          <w:p w:rsidR="00DB722E" w:rsidRPr="005B6C66" w:rsidP="00DB722E" w14:paraId="1C9DEE4A" w14:textId="77777777"/>
          <w:p w:rsidR="00DB722E" w:rsidRPr="005B6C66" w:rsidP="00DB722E" w14:paraId="71CB43F4" w14:textId="77777777">
            <w:r w:rsidRPr="005B6C66">
              <w:t>Gender</w:t>
            </w:r>
          </w:p>
          <w:p w:rsidR="00DB722E" w:rsidRPr="005B6C66" w:rsidP="00DB722E" w14:paraId="1DFAD4E3" w14:textId="77777777">
            <w:r w:rsidRPr="005B6C66">
              <w:t>Male</w:t>
            </w:r>
          </w:p>
          <w:p w:rsidR="00DB722E" w:rsidRPr="005B6C66" w:rsidP="00DB722E" w14:paraId="3AC5DC03" w14:textId="77777777">
            <w:r w:rsidRPr="005B6C66">
              <w:t>Female</w:t>
            </w:r>
          </w:p>
          <w:p w:rsidR="00DB722E" w:rsidRPr="005B6C66" w:rsidP="00DB722E" w14:paraId="539626DF" w14:textId="77777777"/>
          <w:p w:rsidR="00DB722E" w:rsidRPr="005B6C66" w:rsidP="00DB722E" w14:paraId="425E134D" w14:textId="77777777">
            <w:r w:rsidRPr="005B6C66">
              <w:t>Marital Status</w:t>
            </w:r>
          </w:p>
          <w:p w:rsidR="00DB722E" w:rsidRPr="005B6C66" w:rsidP="00DB722E" w14:paraId="2E174618" w14:textId="77777777">
            <w:r w:rsidRPr="005B6C66">
              <w:t>Married</w:t>
            </w:r>
          </w:p>
          <w:p w:rsidR="00DB722E" w:rsidRPr="005B6C66" w:rsidP="00DB722E" w14:paraId="4DE8C762" w14:textId="77777777">
            <w:r w:rsidRPr="005B6C66">
              <w:t>Never Married</w:t>
            </w:r>
          </w:p>
          <w:p w:rsidR="00DB722E" w:rsidRPr="005B6C66" w:rsidP="00DB722E" w14:paraId="7635CB12" w14:textId="77777777">
            <w:r w:rsidRPr="005B6C66">
              <w:t>Separated</w:t>
            </w:r>
          </w:p>
          <w:p w:rsidR="00DB722E" w:rsidRPr="005B6C66" w:rsidP="00DB722E" w14:paraId="08BC74E4" w14:textId="77777777">
            <w:r w:rsidRPr="005B6C66">
              <w:t>Divorced</w:t>
            </w:r>
          </w:p>
          <w:p w:rsidR="00DB722E" w:rsidRPr="005B6C66" w:rsidP="00DB722E" w14:paraId="40DD1257" w14:textId="77777777">
            <w:r w:rsidRPr="005B6C66">
              <w:t>Widowed</w:t>
            </w:r>
          </w:p>
          <w:p w:rsidR="00DB722E" w:rsidRPr="005B6C66" w:rsidP="00DB722E" w14:paraId="7C156054" w14:textId="77777777"/>
          <w:p w:rsidR="00DB722E" w:rsidRPr="005B6C66" w:rsidP="00DB722E" w14:paraId="5B1D76B7" w14:textId="77777777">
            <w:r w:rsidRPr="005B6C66">
              <w:t>Occupation</w:t>
            </w:r>
          </w:p>
          <w:p w:rsidR="00DB722E" w:rsidRPr="005B6C66" w:rsidP="00DB722E" w14:paraId="14604298" w14:textId="77777777"/>
          <w:p w:rsidR="00DB722E" w:rsidRPr="005B6C66" w:rsidP="00DB722E" w14:paraId="4BE77B36" w14:textId="77777777">
            <w:r w:rsidRPr="005B6C66">
              <w:t>Select all documents attached:</w:t>
            </w:r>
          </w:p>
          <w:p w:rsidR="00DB722E" w:rsidRPr="005B6C66" w:rsidP="00DB722E" w14:paraId="0A6EB717" w14:textId="77777777">
            <w:r w:rsidRPr="005B6C66">
              <w:t>[] Form G-325</w:t>
            </w:r>
          </w:p>
          <w:p w:rsidR="00DB722E" w:rsidRPr="005B6C66" w:rsidP="00DB722E" w14:paraId="5472931E" w14:textId="77777777">
            <w:r w:rsidRPr="005B6C66">
              <w:t>[] Form FD-258</w:t>
            </w:r>
          </w:p>
          <w:p w:rsidR="00DB722E" w:rsidRPr="005B6C66" w:rsidP="00DB722E" w14:paraId="4A82D4B8" w14:textId="77777777">
            <w:r w:rsidRPr="005B6C66">
              <w:t>[] Photos</w:t>
            </w:r>
          </w:p>
          <w:p w:rsidR="00DB722E" w:rsidRPr="005B6C66" w:rsidP="00DB722E" w14:paraId="10E2505B" w14:textId="77777777"/>
        </w:tc>
      </w:tr>
      <w:tr w14:paraId="52C9EF76" w14:textId="77777777" w:rsidTr="002D6271">
        <w:tblPrEx>
          <w:tblW w:w="10998" w:type="dxa"/>
          <w:tblLayout w:type="fixed"/>
          <w:tblLook w:val="01E0"/>
        </w:tblPrEx>
        <w:tc>
          <w:tcPr>
            <w:tcW w:w="2808" w:type="dxa"/>
          </w:tcPr>
          <w:p w:rsidR="00DB722E" w:rsidRPr="005B6C66" w:rsidP="00DB722E" w14:paraId="62BEACDF" w14:textId="77777777">
            <w:pPr>
              <w:rPr>
                <w:b/>
                <w:sz w:val="24"/>
                <w:szCs w:val="24"/>
              </w:rPr>
            </w:pPr>
            <w:r w:rsidRPr="005B6C66">
              <w:rPr>
                <w:b/>
                <w:sz w:val="24"/>
                <w:szCs w:val="24"/>
              </w:rPr>
              <w:t>Pages 2-4,</w:t>
            </w:r>
          </w:p>
          <w:p w:rsidR="00DB722E" w:rsidRPr="005B6C66" w:rsidP="00DB722E" w14:paraId="47FAD408" w14:textId="77777777">
            <w:pPr>
              <w:rPr>
                <w:b/>
                <w:sz w:val="24"/>
                <w:szCs w:val="24"/>
              </w:rPr>
            </w:pPr>
            <w:r w:rsidRPr="005B6C66">
              <w:rPr>
                <w:b/>
                <w:sz w:val="24"/>
                <w:szCs w:val="24"/>
              </w:rPr>
              <w:t>Certifications</w:t>
            </w:r>
          </w:p>
        </w:tc>
        <w:tc>
          <w:tcPr>
            <w:tcW w:w="4095" w:type="dxa"/>
          </w:tcPr>
          <w:p w:rsidR="00DB722E" w:rsidRPr="005B6C66" w:rsidP="00DB722E" w14:paraId="7CA51BC2" w14:textId="77777777">
            <w:r w:rsidRPr="005B6C66">
              <w:rPr>
                <w:b/>
              </w:rPr>
              <w:t>[Page 2]</w:t>
            </w:r>
          </w:p>
          <w:p w:rsidR="00DB722E" w:rsidRPr="005B6C66" w:rsidP="00DB722E" w14:paraId="6526CE0C" w14:textId="77777777"/>
          <w:p w:rsidR="00DB722E" w:rsidRPr="005B6C66" w:rsidP="00DB722E" w14:paraId="1CBB83D8" w14:textId="77777777">
            <w:r w:rsidRPr="005B6C66">
              <w:rPr>
                <w:b/>
              </w:rPr>
              <w:t>Part 2.  Certifications</w:t>
            </w:r>
          </w:p>
          <w:p w:rsidR="00DB722E" w:rsidRPr="005B6C66" w:rsidP="00DB722E" w14:paraId="60BDB502" w14:textId="77777777"/>
          <w:p w:rsidR="00DB722E" w:rsidRPr="005B6C66" w:rsidP="00DB722E" w14:paraId="68D5E8C3" w14:textId="77777777">
            <w:r w:rsidRPr="005B6C66">
              <w:t xml:space="preserve">Attach all relevant documentation establishing </w:t>
            </w:r>
            <w:r w:rsidRPr="005B6C66">
              <w:rPr>
                <w:b/>
              </w:rPr>
              <w:t>(1)</w:t>
            </w:r>
            <w:r w:rsidRPr="005B6C66">
              <w:t xml:space="preserve"> the information certified below and </w:t>
            </w:r>
            <w:r w:rsidRPr="005B6C66">
              <w:rPr>
                <w:b/>
              </w:rPr>
              <w:t>(2)</w:t>
            </w:r>
            <w:r w:rsidRPr="005B6C66">
              <w:t xml:space="preserve"> the recommendations and reasons for the certified recommendations.</w:t>
            </w:r>
          </w:p>
          <w:p w:rsidR="00DB722E" w:rsidRPr="005B6C66" w:rsidP="00DB722E" w14:paraId="714F7547" w14:textId="77777777"/>
          <w:p w:rsidR="00DB722E" w:rsidRPr="005B6C66" w:rsidP="00DB722E" w14:paraId="105308FA" w14:textId="77777777">
            <w:pPr>
              <w:jc w:val="both"/>
            </w:pPr>
            <w:r w:rsidRPr="005B6C66">
              <w:rPr>
                <w:b/>
                <w:i/>
              </w:rPr>
              <w:t>LEA Certification</w:t>
            </w:r>
          </w:p>
          <w:p w:rsidR="00DB722E" w:rsidRPr="005B6C66" w:rsidP="00DB722E" w14:paraId="5C8C0CC0" w14:textId="77777777">
            <w:pPr>
              <w:jc w:val="both"/>
            </w:pPr>
          </w:p>
          <w:p w:rsidR="00DB722E" w:rsidRPr="005B6C66" w:rsidP="00DB722E" w14:paraId="03D208DB" w14:textId="77777777">
            <w:pPr>
              <w:jc w:val="both"/>
            </w:pPr>
            <w:r w:rsidRPr="005B6C66">
              <w:t>I certify the above information is true and correct to the best of my knowledge; that no promises have been made regarding the above alien’s ability to adjust status or stay permanently in the United States other than those that comport with the INA section 101(a)(15)(S); that I have collected quarterly and annual reports detailing the above alien’s whereabouts and activities and forwarded required information to the Department of Justice, Criminal Division; and that the alien has fulfilled the terms of his or her admission and classification.  With this certification, I recommend the above mentioned person for adjustment of status under section 245(j) or the INA.</w:t>
            </w:r>
          </w:p>
          <w:p w:rsidR="00DB722E" w:rsidRPr="005B6C66" w:rsidP="00DB722E" w14:paraId="2BAA6AA3" w14:textId="77777777">
            <w:pPr>
              <w:jc w:val="both"/>
            </w:pPr>
          </w:p>
          <w:p w:rsidR="00DB722E" w:rsidRPr="005B6C66" w:rsidP="00DB722E" w14:paraId="43C9C814" w14:textId="77777777">
            <w:r w:rsidRPr="005B6C66">
              <w:t>Signature of Requesting Agent</w:t>
            </w:r>
          </w:p>
          <w:p w:rsidR="00DB722E" w:rsidRPr="005B6C66" w:rsidP="00DB722E" w14:paraId="2F0D9171" w14:textId="77777777">
            <w:r w:rsidRPr="005B6C66">
              <w:t>Date (mm/dd/yyyy)</w:t>
            </w:r>
          </w:p>
          <w:p w:rsidR="00DB722E" w:rsidRPr="005B6C66" w:rsidP="00DB722E" w14:paraId="36915E4A" w14:textId="77777777">
            <w:r w:rsidRPr="005B6C66">
              <w:t>Name of Requesting Agent</w:t>
            </w:r>
          </w:p>
          <w:p w:rsidR="00DB722E" w:rsidRPr="005B6C66" w:rsidP="00DB722E" w14:paraId="01DB063E" w14:textId="77777777">
            <w:r w:rsidRPr="005B6C66">
              <w:t>Title of Requesting Agent</w:t>
            </w:r>
          </w:p>
          <w:p w:rsidR="00DB722E" w:rsidRPr="005B6C66" w:rsidP="00DB722E" w14:paraId="4A8B2555" w14:textId="77777777"/>
          <w:p w:rsidR="00DB722E" w:rsidRPr="005B6C66" w:rsidP="00DB722E" w14:paraId="5723F92F" w14:textId="77777777">
            <w:r w:rsidRPr="005B6C66">
              <w:t>Signature of Headquarters (HQ) Chief of LEA</w:t>
            </w:r>
          </w:p>
          <w:p w:rsidR="00DB722E" w:rsidRPr="005B6C66" w:rsidP="00DB722E" w14:paraId="5F07B093" w14:textId="77777777"/>
          <w:p w:rsidR="00DB722E" w:rsidRPr="005B6C66" w:rsidP="00DB722E" w14:paraId="1A1B5F9C" w14:textId="77777777">
            <w:pPr>
              <w:jc w:val="both"/>
            </w:pPr>
            <w:r w:rsidRPr="005B6C66">
              <w:t>Date (mm/dd/yyyy)</w:t>
            </w:r>
          </w:p>
          <w:p w:rsidR="00DB722E" w:rsidRPr="005B6C66" w:rsidP="00DB722E" w14:paraId="272FADDA" w14:textId="77777777">
            <w:r w:rsidRPr="005B6C66">
              <w:t>Name of Headquarters (HQ) Chief of LEA</w:t>
            </w:r>
          </w:p>
          <w:p w:rsidR="00DB722E" w:rsidRPr="005B6C66" w:rsidP="00DB722E" w14:paraId="6B2D574A" w14:textId="77777777">
            <w:r w:rsidRPr="005B6C66">
              <w:t>Title of Certifier</w:t>
            </w:r>
          </w:p>
          <w:p w:rsidR="00DB722E" w:rsidRPr="005B6C66" w:rsidP="00DB722E" w14:paraId="457A9C95" w14:textId="77777777">
            <w:pPr>
              <w:jc w:val="both"/>
            </w:pPr>
          </w:p>
          <w:p w:rsidR="00DB722E" w:rsidRPr="005B6C66" w:rsidP="00DB722E" w14:paraId="0BD5CCC9" w14:textId="77777777">
            <w:pPr>
              <w:jc w:val="both"/>
            </w:pPr>
          </w:p>
          <w:p w:rsidR="00DB722E" w:rsidRPr="005B6C66" w:rsidP="00DB722E" w14:paraId="3DF5EB23" w14:textId="77777777">
            <w:pPr>
              <w:jc w:val="both"/>
            </w:pPr>
          </w:p>
          <w:p w:rsidR="00DB722E" w:rsidRPr="005B6C66" w:rsidP="00DB722E" w14:paraId="241DE787" w14:textId="77777777">
            <w:pPr>
              <w:jc w:val="both"/>
            </w:pPr>
            <w:r w:rsidRPr="005B6C66">
              <w:rPr>
                <w:b/>
              </w:rPr>
              <w:t>[Page 3]</w:t>
            </w:r>
          </w:p>
          <w:p w:rsidR="00DB722E" w:rsidRPr="005B6C66" w:rsidP="00DB722E" w14:paraId="2A47FBD6" w14:textId="77777777">
            <w:pPr>
              <w:jc w:val="both"/>
            </w:pPr>
          </w:p>
          <w:p w:rsidR="00DB722E" w:rsidRPr="005B6C66" w:rsidP="00DB722E" w14:paraId="278C0EC5" w14:textId="431F75C8">
            <w:r w:rsidRPr="005B6C66">
              <w:rPr>
                <w:b/>
              </w:rPr>
              <w:t>Office Name and Mailing Address</w:t>
            </w:r>
          </w:p>
          <w:p w:rsidR="00DB722E" w:rsidRPr="005B6C66" w:rsidP="00DB722E" w14:paraId="36AAE011" w14:textId="77777777">
            <w:r w:rsidRPr="005B6C66">
              <w:t>Office Name</w:t>
            </w:r>
          </w:p>
          <w:p w:rsidR="00DB722E" w:rsidRPr="005B6C66" w:rsidP="00DB722E" w14:paraId="5462B647" w14:textId="77777777">
            <w:r w:rsidRPr="005B6C66">
              <w:t>Street Number and Name</w:t>
            </w:r>
          </w:p>
          <w:p w:rsidR="00DB722E" w:rsidRPr="005B6C66" w:rsidP="00DB722E" w14:paraId="69F7B448" w14:textId="77777777">
            <w:r w:rsidRPr="005B6C66">
              <w:t>Apt. Ste. Flr.</w:t>
            </w:r>
          </w:p>
          <w:p w:rsidR="00DB722E" w:rsidRPr="005B6C66" w:rsidP="00DB722E" w14:paraId="5ECC1CF9" w14:textId="77777777">
            <w:r w:rsidRPr="005B6C66">
              <w:t>City or Town</w:t>
            </w:r>
          </w:p>
          <w:p w:rsidR="00DB722E" w:rsidRPr="005B6C66" w:rsidP="00DB722E" w14:paraId="57806F19" w14:textId="77777777">
            <w:r w:rsidRPr="005B6C66">
              <w:t>State</w:t>
            </w:r>
          </w:p>
          <w:p w:rsidR="00DB722E" w:rsidRPr="005B6C66" w:rsidP="00DB722E" w14:paraId="7532E879" w14:textId="77777777">
            <w:r w:rsidRPr="005B6C66">
              <w:t>ZIP Code</w:t>
            </w:r>
          </w:p>
          <w:p w:rsidR="00DB722E" w:rsidRPr="005B6C66" w:rsidP="00DB722E" w14:paraId="3D0D545B" w14:textId="77777777">
            <w:pPr>
              <w:rPr>
                <w:b/>
              </w:rPr>
            </w:pPr>
          </w:p>
          <w:p w:rsidR="00DB722E" w:rsidRPr="005B6C66" w:rsidP="00DB722E" w14:paraId="4369FE33" w14:textId="77777777">
            <w:r w:rsidRPr="005B6C66">
              <w:rPr>
                <w:b/>
              </w:rPr>
              <w:t>Office Contact Information</w:t>
            </w:r>
          </w:p>
          <w:p w:rsidR="00DB722E" w:rsidRPr="005B6C66" w:rsidP="00DB722E" w14:paraId="2E6C2B66" w14:textId="77777777">
            <w:r w:rsidRPr="005B6C66">
              <w:t>Daytime Telephone Number</w:t>
            </w:r>
          </w:p>
          <w:p w:rsidR="00DB722E" w:rsidRPr="005B6C66" w:rsidP="00DB722E" w14:paraId="06C9A8CC" w14:textId="77777777">
            <w:r w:rsidRPr="005B6C66">
              <w:t>Fax Number</w:t>
            </w:r>
          </w:p>
          <w:p w:rsidR="00DB722E" w:rsidRPr="005B6C66" w:rsidP="00DB722E" w14:paraId="015D4B31" w14:textId="77777777">
            <w:r w:rsidRPr="005B6C66">
              <w:t>E-mail Address</w:t>
            </w:r>
          </w:p>
          <w:p w:rsidR="00DB722E" w:rsidRPr="005B6C66" w:rsidP="00DB722E" w14:paraId="731A494D" w14:textId="77777777">
            <w:pPr>
              <w:jc w:val="both"/>
            </w:pPr>
          </w:p>
          <w:p w:rsidR="00DB722E" w:rsidRPr="005B6C66" w:rsidP="00DB722E" w14:paraId="527AF925" w14:textId="77777777">
            <w:pPr>
              <w:jc w:val="both"/>
            </w:pPr>
            <w:r w:rsidRPr="005B6C66">
              <w:rPr>
                <w:b/>
                <w:i/>
              </w:rPr>
              <w:t>The Department of Justice, Criminal Division (Assistant Attorney General) Certifications</w:t>
            </w:r>
          </w:p>
          <w:p w:rsidR="00DB722E" w:rsidRPr="005B6C66" w:rsidP="00DB722E" w14:paraId="52B4F4A8" w14:textId="77777777">
            <w:pPr>
              <w:jc w:val="both"/>
            </w:pPr>
          </w:p>
          <w:p w:rsidR="00DB722E" w:rsidRPr="005B6C66" w:rsidP="00DB722E" w14:paraId="031AA04F" w14:textId="77777777">
            <w:pPr>
              <w:jc w:val="both"/>
              <w:rPr>
                <w:b/>
              </w:rPr>
            </w:pPr>
            <w:r w:rsidRPr="005B6C66">
              <w:rPr>
                <w:b/>
              </w:rPr>
              <w:t xml:space="preserve">I certify that the alien, [fillable field], has - </w:t>
            </w:r>
          </w:p>
          <w:p w:rsidR="00DB722E" w:rsidRPr="005B6C66" w:rsidP="00DB722E" w14:paraId="2F84B0EB" w14:textId="77777777">
            <w:pPr>
              <w:jc w:val="both"/>
              <w:rPr>
                <w:b/>
              </w:rPr>
            </w:pPr>
          </w:p>
          <w:p w:rsidR="00DB722E" w:rsidRPr="005B6C66" w:rsidP="00DB722E" w14:paraId="10840663" w14:textId="77777777">
            <w:pPr>
              <w:jc w:val="both"/>
            </w:pPr>
            <w:r w:rsidRPr="005B6C66">
              <w:rPr>
                <w:b/>
              </w:rPr>
              <w:t xml:space="preserve">If S-5, S-6, or S-7:  </w:t>
            </w:r>
            <w:r w:rsidRPr="005B6C66">
              <w:t>[] Abided by all terms and conditions of the S classification.</w:t>
            </w:r>
          </w:p>
          <w:p w:rsidR="00DB722E" w:rsidRPr="005B6C66" w:rsidP="00DB722E" w14:paraId="33F5B45F" w14:textId="77777777">
            <w:pPr>
              <w:jc w:val="both"/>
            </w:pPr>
          </w:p>
          <w:p w:rsidR="00DB722E" w:rsidRPr="005B6C66" w:rsidP="00DB722E" w14:paraId="74156106" w14:textId="77777777">
            <w:pPr>
              <w:jc w:val="both"/>
            </w:pPr>
            <w:r w:rsidRPr="005B6C66">
              <w:rPr>
                <w:b/>
              </w:rPr>
              <w:t>If S-5:</w:t>
            </w:r>
            <w:r w:rsidRPr="005B6C66">
              <w:t xml:space="preserve">  [] Substantially contributed information to the success of an authorized criminal investigation or the prosecution of an individual as per terms of entry.</w:t>
            </w:r>
          </w:p>
          <w:p w:rsidR="00DB722E" w:rsidRPr="005B6C66" w:rsidP="00DB722E" w14:paraId="73380C14" w14:textId="77777777">
            <w:pPr>
              <w:jc w:val="both"/>
            </w:pPr>
            <w:r w:rsidRPr="005B6C66">
              <w:t>[] Supplied the information that formed the basis of entry.</w:t>
            </w:r>
          </w:p>
          <w:p w:rsidR="00DB722E" w:rsidRPr="005B6C66" w:rsidP="00DB722E" w14:paraId="4834407E" w14:textId="77777777">
            <w:pPr>
              <w:jc w:val="both"/>
            </w:pPr>
          </w:p>
          <w:p w:rsidR="00DB722E" w:rsidRPr="005B6C66" w:rsidP="00DB722E" w14:paraId="179B0AE7" w14:textId="77777777">
            <w:pPr>
              <w:jc w:val="both"/>
            </w:pPr>
            <w:r w:rsidRPr="005B6C66">
              <w:rPr>
                <w:b/>
              </w:rPr>
              <w:t xml:space="preserve">If S-6:  </w:t>
            </w:r>
            <w:r w:rsidRPr="005B6C66">
              <w:t>[] Substantially contributed information to the prevention or frustration of an act of terrorism against a U.S. person or property or the success of an authorized criminal investigation of, or the prosecution or, an individual involved in such an act of terrorism.</w:t>
            </w:r>
          </w:p>
          <w:p w:rsidR="00DB722E" w:rsidRPr="005B6C66" w:rsidP="00DB722E" w14:paraId="31FDED53" w14:textId="77777777">
            <w:pPr>
              <w:jc w:val="both"/>
            </w:pPr>
            <w:r w:rsidRPr="005B6C66">
              <w:t>[] Supplied the information that formed the basis of entry.</w:t>
            </w:r>
          </w:p>
          <w:p w:rsidR="00DB722E" w:rsidRPr="005B6C66" w:rsidP="00DB722E" w14:paraId="758665D6" w14:textId="77777777">
            <w:pPr>
              <w:jc w:val="both"/>
            </w:pPr>
            <w:r w:rsidRPr="005B6C66">
              <w:t>[] Received a reward under section 36(a) of the State Department Basic Authorities Act of 1956.</w:t>
            </w:r>
          </w:p>
          <w:p w:rsidR="00DB722E" w:rsidRPr="005B6C66" w:rsidP="00DB722E" w14:paraId="3FFDB708" w14:textId="77777777">
            <w:pPr>
              <w:jc w:val="both"/>
            </w:pPr>
            <w:r w:rsidRPr="005B6C66">
              <w:t>[] Abided by all specific 22 U.S.C. 2708(a) limitations of the S classification.</w:t>
            </w:r>
          </w:p>
          <w:p w:rsidR="00DB722E" w:rsidRPr="005B6C66" w:rsidP="00DB722E" w14:paraId="03638427" w14:textId="77777777">
            <w:pPr>
              <w:jc w:val="both"/>
            </w:pPr>
          </w:p>
          <w:p w:rsidR="00DB722E" w:rsidRPr="005B6C66" w:rsidP="00DB722E" w14:paraId="1BD18245" w14:textId="77777777">
            <w:pPr>
              <w:jc w:val="both"/>
            </w:pPr>
            <w:r w:rsidRPr="005B6C66">
              <w:rPr>
                <w:b/>
              </w:rPr>
              <w:t>If S-7:</w:t>
            </w:r>
            <w:r w:rsidRPr="005B6C66">
              <w:t xml:space="preserve">  [] The S-5 or S-6 alien through which this alien obtained S classification through has abided by all terms, conditions of the S classification, and is recommended for adjustment.</w:t>
            </w:r>
          </w:p>
          <w:p w:rsidR="00DB722E" w:rsidRPr="005B6C66" w:rsidP="00DB722E" w14:paraId="4F7F4A16" w14:textId="77777777">
            <w:pPr>
              <w:jc w:val="both"/>
            </w:pPr>
          </w:p>
          <w:p w:rsidR="00DB722E" w:rsidRPr="005B6C66" w:rsidP="00DB722E" w14:paraId="614A1099" w14:textId="77777777">
            <w:pPr>
              <w:jc w:val="both"/>
            </w:pPr>
            <w:r w:rsidRPr="005B6C66">
              <w:rPr>
                <w:b/>
              </w:rPr>
              <w:t>Other Comments:</w:t>
            </w:r>
          </w:p>
          <w:p w:rsidR="00DB722E" w:rsidRPr="005B6C66" w:rsidP="00DB722E" w14:paraId="716B98EB" w14:textId="77777777">
            <w:pPr>
              <w:jc w:val="both"/>
            </w:pPr>
            <w:r w:rsidRPr="005B6C66">
              <w:t>Signature</w:t>
            </w:r>
          </w:p>
          <w:p w:rsidR="00DB722E" w:rsidRPr="005B6C66" w:rsidP="00DB722E" w14:paraId="47D65952" w14:textId="77777777">
            <w:pPr>
              <w:jc w:val="both"/>
            </w:pPr>
            <w:r w:rsidRPr="005B6C66">
              <w:t>Title</w:t>
            </w:r>
          </w:p>
          <w:p w:rsidR="00DB722E" w:rsidRPr="005B6C66" w:rsidP="00DB722E" w14:paraId="052D72A3" w14:textId="77777777">
            <w:pPr>
              <w:jc w:val="both"/>
            </w:pPr>
            <w:r w:rsidRPr="005B6C66">
              <w:t>Name</w:t>
            </w:r>
          </w:p>
          <w:p w:rsidR="00DB722E" w:rsidRPr="005B6C66" w:rsidP="00DB722E" w14:paraId="3B939482" w14:textId="77777777">
            <w:pPr>
              <w:jc w:val="both"/>
            </w:pPr>
            <w:r w:rsidRPr="005B6C66">
              <w:t>Date (mm/dd/yyyy)</w:t>
            </w:r>
          </w:p>
          <w:p w:rsidR="00DB722E" w:rsidRPr="005B6C66" w:rsidP="00DB722E" w14:paraId="27B50908" w14:textId="77777777">
            <w:pPr>
              <w:jc w:val="both"/>
            </w:pPr>
          </w:p>
          <w:p w:rsidR="00DB722E" w:rsidRPr="005B6C66" w:rsidP="00DB722E" w14:paraId="67284E85" w14:textId="77777777">
            <w:pPr>
              <w:jc w:val="both"/>
            </w:pPr>
          </w:p>
          <w:p w:rsidR="00DB722E" w:rsidRPr="005B6C66" w:rsidP="00DB722E" w14:paraId="0B2D94FD" w14:textId="77777777">
            <w:pPr>
              <w:jc w:val="both"/>
            </w:pPr>
          </w:p>
          <w:p w:rsidR="00DB722E" w:rsidRPr="005B6C66" w:rsidP="00DB722E" w14:paraId="1059439F" w14:textId="77777777">
            <w:pPr>
              <w:jc w:val="both"/>
            </w:pPr>
            <w:r w:rsidRPr="005B6C66">
              <w:rPr>
                <w:b/>
              </w:rPr>
              <w:t>[Page 4]</w:t>
            </w:r>
          </w:p>
          <w:p w:rsidR="00DB722E" w:rsidRPr="005B6C66" w:rsidP="00DB722E" w14:paraId="4B83F58A" w14:textId="77777777">
            <w:pPr>
              <w:jc w:val="both"/>
            </w:pPr>
          </w:p>
          <w:p w:rsidR="00DB722E" w:rsidRPr="005B6C66" w:rsidP="00DB722E" w14:paraId="206F939D" w14:textId="77777777">
            <w:r w:rsidRPr="005B6C66">
              <w:rPr>
                <w:b/>
              </w:rPr>
              <w:t>Office Name and Mailing Address</w:t>
            </w:r>
          </w:p>
          <w:p w:rsidR="00DB722E" w:rsidRPr="005B6C66" w:rsidP="00DB722E" w14:paraId="5F5CA9DA" w14:textId="77777777">
            <w:r w:rsidRPr="005B6C66">
              <w:t>Office Name</w:t>
            </w:r>
          </w:p>
          <w:p w:rsidR="00DB722E" w:rsidRPr="005B6C66" w:rsidP="00DB722E" w14:paraId="00ECED56" w14:textId="77777777">
            <w:r w:rsidRPr="005B6C66">
              <w:t>Street Number and Name</w:t>
            </w:r>
          </w:p>
          <w:p w:rsidR="00DB722E" w:rsidRPr="005B6C66" w:rsidP="00DB722E" w14:paraId="1C59A741" w14:textId="77777777">
            <w:r w:rsidRPr="005B6C66">
              <w:t>Apt. Ste. Flr.</w:t>
            </w:r>
          </w:p>
          <w:p w:rsidR="00DB722E" w:rsidRPr="005B6C66" w:rsidP="00DB722E" w14:paraId="36722622" w14:textId="77777777">
            <w:r w:rsidRPr="005B6C66">
              <w:t>City or Town</w:t>
            </w:r>
          </w:p>
          <w:p w:rsidR="00DB722E" w:rsidRPr="005B6C66" w:rsidP="00DB722E" w14:paraId="542DAA33" w14:textId="77777777">
            <w:r w:rsidRPr="005B6C66">
              <w:t>State</w:t>
            </w:r>
          </w:p>
          <w:p w:rsidR="00DB722E" w:rsidRPr="005B6C66" w:rsidP="00DB722E" w14:paraId="76E73F64" w14:textId="77777777">
            <w:r w:rsidRPr="005B6C66">
              <w:t>ZIP Code</w:t>
            </w:r>
          </w:p>
          <w:p w:rsidR="00DB722E" w:rsidRPr="005B6C66" w:rsidP="00DB722E" w14:paraId="2077C981" w14:textId="77777777">
            <w:pPr>
              <w:jc w:val="both"/>
            </w:pPr>
          </w:p>
          <w:p w:rsidR="00DB722E" w:rsidRPr="005B6C66" w:rsidP="00DB722E" w14:paraId="2E7A1C2D" w14:textId="77777777">
            <w:r w:rsidRPr="005B6C66">
              <w:rPr>
                <w:b/>
              </w:rPr>
              <w:t>Office Contact Information</w:t>
            </w:r>
          </w:p>
          <w:p w:rsidR="00DB722E" w:rsidRPr="005B6C66" w:rsidP="00DB722E" w14:paraId="60E12788" w14:textId="77777777">
            <w:r w:rsidRPr="005B6C66">
              <w:t>Daytime Telephone Number</w:t>
            </w:r>
          </w:p>
          <w:p w:rsidR="00DB722E" w:rsidRPr="005B6C66" w:rsidP="00DB722E" w14:paraId="38B67E73" w14:textId="77777777">
            <w:r w:rsidRPr="005B6C66">
              <w:t>Fax Number</w:t>
            </w:r>
          </w:p>
          <w:p w:rsidR="00DB722E" w:rsidRPr="005B6C66" w:rsidP="00DB722E" w14:paraId="4C1DC6C9" w14:textId="77777777">
            <w:r w:rsidRPr="005B6C66">
              <w:t>E-mail Address</w:t>
            </w:r>
          </w:p>
          <w:p w:rsidR="00DB722E" w:rsidRPr="005B6C66" w:rsidP="00DB722E" w14:paraId="2D5FF206" w14:textId="77777777">
            <w:pPr>
              <w:jc w:val="both"/>
            </w:pPr>
          </w:p>
          <w:p w:rsidR="00DB722E" w:rsidRPr="005B6C66" w:rsidP="00DB722E" w14:paraId="54D4A453" w14:textId="77777777">
            <w:r w:rsidRPr="005B6C66">
              <w:rPr>
                <w:b/>
                <w:i/>
              </w:rPr>
              <w:t>For U.S. Citizenship and Immigration Services Use Only</w:t>
            </w:r>
          </w:p>
          <w:p w:rsidR="00DB722E" w:rsidRPr="005B6C66" w:rsidP="00DB722E" w14:paraId="7CB0DD50" w14:textId="77777777">
            <w:pPr>
              <w:jc w:val="both"/>
            </w:pPr>
          </w:p>
          <w:p w:rsidR="00DB722E" w:rsidRPr="005B6C66" w:rsidP="00DB722E" w14:paraId="28274C1C" w14:textId="77777777">
            <w:pPr>
              <w:jc w:val="both"/>
            </w:pPr>
            <w:r w:rsidRPr="005B6C66">
              <w:t>[] Adjustment Granted</w:t>
            </w:r>
          </w:p>
          <w:p w:rsidR="00DB722E" w:rsidRPr="005B6C66" w:rsidP="00DB722E" w14:paraId="069FA65E" w14:textId="77777777">
            <w:pPr>
              <w:jc w:val="both"/>
            </w:pPr>
            <w:r w:rsidRPr="005B6C66">
              <w:t>[] Adjustment Denied</w:t>
            </w:r>
          </w:p>
          <w:p w:rsidR="00DB722E" w:rsidRPr="005B6C66" w:rsidP="00DB722E" w14:paraId="35BE0F9C" w14:textId="77777777">
            <w:pPr>
              <w:jc w:val="both"/>
            </w:pPr>
          </w:p>
          <w:p w:rsidR="00DB722E" w:rsidRPr="005B6C66" w:rsidP="00DB722E" w14:paraId="576994A2" w14:textId="77777777">
            <w:r w:rsidRPr="005B6C66">
              <w:t>Signature</w:t>
            </w:r>
          </w:p>
          <w:p w:rsidR="00DB722E" w:rsidRPr="005B6C66" w:rsidP="00DB722E" w14:paraId="0877F734" w14:textId="77777777">
            <w:r w:rsidRPr="005B6C66">
              <w:t>Date (mm/dd/yyyy)</w:t>
            </w:r>
          </w:p>
          <w:p w:rsidR="00DB722E" w:rsidRPr="005B6C66" w:rsidP="00DB722E" w14:paraId="7D532C07" w14:textId="77777777">
            <w:r w:rsidRPr="005B6C66">
              <w:t>Name</w:t>
            </w:r>
          </w:p>
          <w:p w:rsidR="00DB722E" w:rsidRPr="005B6C66" w:rsidP="00DB722E" w14:paraId="7ACCF3D6" w14:textId="77777777">
            <w:r w:rsidRPr="005B6C66">
              <w:t>Title</w:t>
            </w:r>
          </w:p>
          <w:p w:rsidR="00DB722E" w:rsidRPr="005B6C66" w:rsidP="00DB722E" w14:paraId="23B35D24" w14:textId="77777777">
            <w:pPr>
              <w:jc w:val="both"/>
            </w:pPr>
          </w:p>
          <w:p w:rsidR="00DB722E" w:rsidRPr="005B6C66" w:rsidP="00DB722E" w14:paraId="3309066B" w14:textId="77777777">
            <w:r w:rsidRPr="005B6C66">
              <w:rPr>
                <w:b/>
              </w:rPr>
              <w:t>Office Contact Mailing Information</w:t>
            </w:r>
          </w:p>
          <w:p w:rsidR="00DB722E" w:rsidRPr="005B6C66" w:rsidP="00DB722E" w14:paraId="7498FD92" w14:textId="77777777">
            <w:r w:rsidRPr="005B6C66">
              <w:t>Office Name</w:t>
            </w:r>
          </w:p>
          <w:p w:rsidR="00DB722E" w:rsidRPr="005B6C66" w:rsidP="00DB722E" w14:paraId="2C44B736" w14:textId="77777777">
            <w:r w:rsidRPr="005B6C66">
              <w:t>Street Number and Name</w:t>
            </w:r>
          </w:p>
          <w:p w:rsidR="00DB722E" w:rsidRPr="005B6C66" w:rsidP="00DB722E" w14:paraId="63355F1E" w14:textId="77777777">
            <w:r w:rsidRPr="005B6C66">
              <w:t>Apt. Ste. Flr.</w:t>
            </w:r>
          </w:p>
          <w:p w:rsidR="00DB722E" w:rsidRPr="005B6C66" w:rsidP="00DB722E" w14:paraId="118EED33" w14:textId="77777777">
            <w:r w:rsidRPr="005B6C66">
              <w:t>City or Town</w:t>
            </w:r>
          </w:p>
          <w:p w:rsidR="00DB722E" w:rsidRPr="005B6C66" w:rsidP="00DB722E" w14:paraId="332E7533" w14:textId="77777777">
            <w:r w:rsidRPr="005B6C66">
              <w:t>State</w:t>
            </w:r>
          </w:p>
          <w:p w:rsidR="00DB722E" w:rsidRPr="005B6C66" w:rsidP="00DB722E" w14:paraId="1852FDCC" w14:textId="77777777">
            <w:r w:rsidRPr="005B6C66">
              <w:t>ZIP Code</w:t>
            </w:r>
          </w:p>
          <w:p w:rsidR="00DB722E" w:rsidRPr="005B6C66" w:rsidP="00DB722E" w14:paraId="42DF2D89" w14:textId="77777777"/>
          <w:p w:rsidR="00DB722E" w:rsidRPr="005B6C66" w:rsidP="00DB722E" w14:paraId="06E2C3FA" w14:textId="77777777">
            <w:r w:rsidRPr="005B6C66">
              <w:rPr>
                <w:b/>
              </w:rPr>
              <w:t>Office Contact Information</w:t>
            </w:r>
          </w:p>
          <w:p w:rsidR="00DB722E" w:rsidRPr="005B6C66" w:rsidP="00DB722E" w14:paraId="4063F1B1" w14:textId="77777777">
            <w:r w:rsidRPr="005B6C66">
              <w:t>Daytime Telephone Number</w:t>
            </w:r>
          </w:p>
          <w:p w:rsidR="00DB722E" w:rsidRPr="005B6C66" w:rsidP="00DB722E" w14:paraId="553BE9FE" w14:textId="77777777">
            <w:r w:rsidRPr="005B6C66">
              <w:t>Fax Number</w:t>
            </w:r>
          </w:p>
          <w:p w:rsidR="00DB722E" w:rsidRPr="005B6C66" w:rsidP="00DB722E" w14:paraId="768C952E" w14:textId="77777777">
            <w:r w:rsidRPr="005B6C66">
              <w:t>E-mail Address</w:t>
            </w:r>
          </w:p>
          <w:p w:rsidR="00DB722E" w:rsidRPr="005B6C66" w:rsidP="00DB722E" w14:paraId="0A43F2BC" w14:textId="77777777"/>
        </w:tc>
        <w:tc>
          <w:tcPr>
            <w:tcW w:w="4095" w:type="dxa"/>
          </w:tcPr>
          <w:p w:rsidR="00DB722E" w:rsidRPr="005B6C66" w:rsidP="00DB722E" w14:paraId="17F9D40B" w14:textId="77777777">
            <w:r w:rsidRPr="005B6C66">
              <w:rPr>
                <w:b/>
              </w:rPr>
              <w:t>[Page 2]</w:t>
            </w:r>
          </w:p>
          <w:p w:rsidR="00DB722E" w:rsidRPr="005B6C66" w:rsidP="00DB722E" w14:paraId="664861D1" w14:textId="77777777"/>
          <w:p w:rsidR="00DB722E" w:rsidRPr="005B6C66" w:rsidP="00DB722E" w14:paraId="01DD8C23" w14:textId="77777777">
            <w:r w:rsidRPr="005B6C66">
              <w:rPr>
                <w:b/>
              </w:rPr>
              <w:t>Part 2.  Certifications</w:t>
            </w:r>
          </w:p>
          <w:p w:rsidR="00DB722E" w:rsidRPr="005B6C66" w:rsidP="00DB722E" w14:paraId="2B55BBD6" w14:textId="77777777"/>
          <w:p w:rsidR="00DB722E" w:rsidRPr="005B6C66" w:rsidP="00DB722E" w14:paraId="1313BF2A" w14:textId="77777777">
            <w:r w:rsidRPr="005B6C66">
              <w:t xml:space="preserve">Attach all relevant documentation establishing </w:t>
            </w:r>
            <w:r w:rsidRPr="005B6C66">
              <w:rPr>
                <w:b/>
              </w:rPr>
              <w:t>(1)</w:t>
            </w:r>
            <w:r w:rsidRPr="005B6C66">
              <w:t xml:space="preserve"> the information certified below and </w:t>
            </w:r>
            <w:r w:rsidRPr="005B6C66">
              <w:rPr>
                <w:b/>
              </w:rPr>
              <w:t>(2)</w:t>
            </w:r>
            <w:r w:rsidRPr="005B6C66">
              <w:t xml:space="preserve"> the recommendations and reasons for the certified recommendations.</w:t>
            </w:r>
          </w:p>
          <w:p w:rsidR="00DB722E" w:rsidRPr="005B6C66" w:rsidP="00DB722E" w14:paraId="77995E22" w14:textId="77777777"/>
          <w:p w:rsidR="00DB722E" w:rsidRPr="005B6C66" w:rsidP="00DB722E" w14:paraId="51BD412D" w14:textId="77777777">
            <w:pPr>
              <w:jc w:val="both"/>
            </w:pPr>
            <w:r w:rsidRPr="005B6C66">
              <w:rPr>
                <w:b/>
                <w:i/>
              </w:rPr>
              <w:t>LEA Certification</w:t>
            </w:r>
          </w:p>
          <w:p w:rsidR="00DB722E" w:rsidRPr="005B6C66" w:rsidP="00DB722E" w14:paraId="647A3AE1" w14:textId="77777777">
            <w:pPr>
              <w:jc w:val="both"/>
            </w:pPr>
          </w:p>
          <w:p w:rsidR="00DB722E" w:rsidRPr="005B6C66" w:rsidP="00DB722E" w14:paraId="4031BA48" w14:textId="77777777">
            <w:pPr>
              <w:jc w:val="both"/>
            </w:pPr>
            <w:r w:rsidRPr="005B6C66">
              <w:t>I certify the above information is true and correct to the best of my knowledge; that no promises have been made regarding the above alien’s ability to adjust status or stay permanently in the United States other than those that comport with the INA section 101(a)(15)(S); that I have collected quarterly and annual reports detailing the above alien’s whereabouts and activities and forwarded required information to the Department of Justice, Criminal Division; and that the alien has fulfilled the terms of his or her admission and classification.  With this certification, I recommend the above mentioned person for adjustment of status under section 245(j) or the INA.</w:t>
            </w:r>
          </w:p>
          <w:p w:rsidR="00DB722E" w:rsidRPr="005B6C66" w:rsidP="00DB722E" w14:paraId="768A4F54" w14:textId="77777777">
            <w:pPr>
              <w:rPr>
                <w:b/>
                <w:bCs/>
                <w:color w:val="FF0000"/>
              </w:rPr>
            </w:pPr>
          </w:p>
          <w:p w:rsidR="00DB722E" w:rsidRPr="00615BC5" w:rsidP="00DB722E" w14:paraId="609C207C" w14:textId="093FFAEF">
            <w:r w:rsidRPr="005B6C66">
              <w:rPr>
                <w:b/>
                <w:bCs/>
                <w:color w:val="FF0000"/>
              </w:rPr>
              <w:t xml:space="preserve">1. </w:t>
            </w:r>
            <w:r w:rsidRPr="005B6C66">
              <w:t xml:space="preserve">Signature </w:t>
            </w:r>
            <w:r w:rsidRPr="00615BC5">
              <w:t>of Requesting Agent</w:t>
            </w:r>
          </w:p>
          <w:p w:rsidR="00DB722E" w:rsidRPr="00615BC5" w:rsidP="00DB722E" w14:paraId="60972284" w14:textId="77777777">
            <w:r w:rsidRPr="00615BC5">
              <w:t xml:space="preserve">Date </w:t>
            </w:r>
            <w:r w:rsidRPr="00615BC5">
              <w:rPr>
                <w:color w:val="FF0000"/>
              </w:rPr>
              <w:t xml:space="preserve">of Signature </w:t>
            </w:r>
            <w:r w:rsidRPr="00615BC5">
              <w:t>(mm/dd/yyyy)</w:t>
            </w:r>
          </w:p>
          <w:p w:rsidR="00DB722E" w:rsidRPr="00615BC5" w:rsidP="00DB722E" w14:paraId="21140A41" w14:textId="77777777">
            <w:r w:rsidRPr="00615BC5">
              <w:rPr>
                <w:b/>
                <w:bCs/>
                <w:color w:val="FF0000"/>
              </w:rPr>
              <w:t xml:space="preserve">2. </w:t>
            </w:r>
            <w:r w:rsidRPr="00615BC5">
              <w:t>Name of Requesting Agent</w:t>
            </w:r>
          </w:p>
          <w:p w:rsidR="00DB722E" w:rsidRPr="00615BC5" w:rsidP="00DB722E" w14:paraId="18DA3376" w14:textId="77777777">
            <w:r w:rsidRPr="00615BC5">
              <w:rPr>
                <w:b/>
                <w:bCs/>
                <w:color w:val="FF0000"/>
              </w:rPr>
              <w:t xml:space="preserve">3. </w:t>
            </w:r>
            <w:r w:rsidRPr="00615BC5">
              <w:t>Title of Requesting Agent</w:t>
            </w:r>
          </w:p>
          <w:p w:rsidR="00DB722E" w:rsidRPr="00615BC5" w:rsidP="00DB722E" w14:paraId="05F4F32A" w14:textId="77777777"/>
          <w:p w:rsidR="00DB722E" w:rsidRPr="00615BC5" w:rsidP="00DB722E" w14:paraId="212135B3" w14:textId="77777777">
            <w:r w:rsidRPr="00615BC5">
              <w:rPr>
                <w:b/>
                <w:bCs/>
                <w:color w:val="FF0000"/>
              </w:rPr>
              <w:t xml:space="preserve">4. </w:t>
            </w:r>
            <w:r w:rsidRPr="00615BC5">
              <w:t>Signature of Headquarters (HQ) Chief of LEA</w:t>
            </w:r>
          </w:p>
          <w:p w:rsidR="00DB722E" w:rsidRPr="00615BC5" w:rsidP="00DB722E" w14:paraId="1215EAA6" w14:textId="77777777">
            <w:pPr>
              <w:jc w:val="both"/>
            </w:pPr>
            <w:r w:rsidRPr="00615BC5">
              <w:t xml:space="preserve">Date </w:t>
            </w:r>
            <w:r w:rsidRPr="00615BC5">
              <w:rPr>
                <w:color w:val="FF0000"/>
              </w:rPr>
              <w:t>of Signature</w:t>
            </w:r>
            <w:r w:rsidRPr="00615BC5">
              <w:t xml:space="preserve"> (mm/dd/yyyy)</w:t>
            </w:r>
          </w:p>
          <w:p w:rsidR="00DB722E" w:rsidRPr="00615BC5" w:rsidP="00DB722E" w14:paraId="6DD794E1" w14:textId="77777777">
            <w:r w:rsidRPr="00615BC5">
              <w:rPr>
                <w:b/>
                <w:bCs/>
                <w:color w:val="FF0000"/>
              </w:rPr>
              <w:t xml:space="preserve">5. </w:t>
            </w:r>
            <w:r w:rsidRPr="00615BC5">
              <w:t>Name of Headquarters (HQ) Chief of LEA</w:t>
            </w:r>
          </w:p>
          <w:p w:rsidR="00DB722E" w:rsidRPr="005B6C66" w:rsidP="00DB722E" w14:paraId="02776CE2" w14:textId="77777777">
            <w:r w:rsidRPr="00615BC5">
              <w:rPr>
                <w:b/>
                <w:bCs/>
                <w:color w:val="FF0000"/>
              </w:rPr>
              <w:t xml:space="preserve">6. </w:t>
            </w:r>
            <w:r w:rsidRPr="00615BC5">
              <w:t>Title of Certifier</w:t>
            </w:r>
          </w:p>
          <w:p w:rsidR="00DB722E" w:rsidRPr="005B6C66" w:rsidP="00DB722E" w14:paraId="3A98D85E" w14:textId="77777777">
            <w:pPr>
              <w:jc w:val="both"/>
            </w:pPr>
          </w:p>
          <w:p w:rsidR="00DB722E" w:rsidRPr="005B6C66" w:rsidP="00DB722E" w14:paraId="14B165D2" w14:textId="77777777">
            <w:pPr>
              <w:jc w:val="both"/>
            </w:pPr>
          </w:p>
          <w:p w:rsidR="00DB722E" w:rsidRPr="005B6C66" w:rsidP="00DB722E" w14:paraId="749BE155" w14:textId="77777777">
            <w:pPr>
              <w:jc w:val="both"/>
            </w:pPr>
          </w:p>
          <w:p w:rsidR="00DB722E" w:rsidRPr="005B6C66" w:rsidP="00DB722E" w14:paraId="1B2074FD" w14:textId="77777777">
            <w:pPr>
              <w:jc w:val="both"/>
            </w:pPr>
            <w:r w:rsidRPr="005B6C66">
              <w:rPr>
                <w:b/>
              </w:rPr>
              <w:t>[Page 3]</w:t>
            </w:r>
          </w:p>
          <w:p w:rsidR="00DB722E" w:rsidRPr="005B6C66" w:rsidP="00DB722E" w14:paraId="4734D22B" w14:textId="77777777">
            <w:pPr>
              <w:jc w:val="both"/>
            </w:pPr>
          </w:p>
          <w:p w:rsidR="00DB722E" w:rsidRPr="005B6C66" w:rsidP="00DB722E" w14:paraId="506FA7AB" w14:textId="77777777">
            <w:r w:rsidRPr="005B6C66">
              <w:rPr>
                <w:b/>
                <w:bCs/>
                <w:color w:val="FF0000"/>
              </w:rPr>
              <w:t xml:space="preserve">7. </w:t>
            </w:r>
            <w:r w:rsidRPr="005B6C66">
              <w:rPr>
                <w:bCs/>
              </w:rPr>
              <w:t>Office Name and Mailing Address</w:t>
            </w:r>
          </w:p>
          <w:p w:rsidR="00DB722E" w:rsidRPr="005B6C66" w:rsidP="00DB722E" w14:paraId="6680221C" w14:textId="77777777">
            <w:r w:rsidRPr="005B6C66">
              <w:t>Office Name</w:t>
            </w:r>
          </w:p>
          <w:p w:rsidR="00DB722E" w:rsidRPr="005B6C66" w:rsidP="00DB722E" w14:paraId="5CA987F4" w14:textId="77777777">
            <w:r w:rsidRPr="005B6C66">
              <w:t>Street Number and Name</w:t>
            </w:r>
          </w:p>
          <w:p w:rsidR="00DB722E" w:rsidRPr="005B6C66" w:rsidP="00DB722E" w14:paraId="6ED1782D" w14:textId="77777777">
            <w:r w:rsidRPr="005B6C66">
              <w:t>Apt. Ste. Flr.</w:t>
            </w:r>
          </w:p>
          <w:p w:rsidR="00DB722E" w:rsidRPr="005B6C66" w:rsidP="00DB722E" w14:paraId="74FC3CB2" w14:textId="77777777">
            <w:r w:rsidRPr="005B6C66">
              <w:t>City or Town</w:t>
            </w:r>
          </w:p>
          <w:p w:rsidR="00DB722E" w:rsidRPr="005B6C66" w:rsidP="00DB722E" w14:paraId="0BB17DAA" w14:textId="77777777">
            <w:r w:rsidRPr="005B6C66">
              <w:t>State</w:t>
            </w:r>
          </w:p>
          <w:p w:rsidR="00DB722E" w:rsidRPr="005B6C66" w:rsidP="00DB722E" w14:paraId="332EA61F" w14:textId="77777777">
            <w:r w:rsidRPr="005B6C66">
              <w:t>ZIP Code</w:t>
            </w:r>
          </w:p>
          <w:p w:rsidR="00DB722E" w:rsidRPr="005B6C66" w:rsidP="00DB722E" w14:paraId="1FA7B20E" w14:textId="77777777">
            <w:pPr>
              <w:rPr>
                <w:b/>
              </w:rPr>
            </w:pPr>
          </w:p>
          <w:p w:rsidR="00DB722E" w:rsidRPr="005B6C66" w:rsidP="00DB722E" w14:paraId="7F667ECD" w14:textId="77777777">
            <w:pPr>
              <w:rPr>
                <w:bCs/>
              </w:rPr>
            </w:pPr>
            <w:r w:rsidRPr="005B6C66">
              <w:rPr>
                <w:b/>
                <w:bCs/>
                <w:color w:val="FF0000"/>
              </w:rPr>
              <w:t xml:space="preserve">8. </w:t>
            </w:r>
            <w:r w:rsidRPr="005B6C66">
              <w:rPr>
                <w:bCs/>
              </w:rPr>
              <w:t>Office Contact Information</w:t>
            </w:r>
          </w:p>
          <w:p w:rsidR="00DB722E" w:rsidRPr="005B6C66" w:rsidP="00DB722E" w14:paraId="1A1B75C3" w14:textId="77777777">
            <w:r w:rsidRPr="005B6C66">
              <w:t>Daytime Telephone Number</w:t>
            </w:r>
          </w:p>
          <w:p w:rsidR="00DB722E" w:rsidRPr="005B6C66" w:rsidP="00DB722E" w14:paraId="2A8173E9" w14:textId="77777777">
            <w:r w:rsidRPr="005B6C66">
              <w:t>Fax Number</w:t>
            </w:r>
          </w:p>
          <w:p w:rsidR="00DB722E" w:rsidRPr="005B6C66" w:rsidP="00DB722E" w14:paraId="434882B8" w14:textId="77777777">
            <w:r w:rsidRPr="005B6C66">
              <w:t>E-mail Address</w:t>
            </w:r>
          </w:p>
          <w:p w:rsidR="00DB722E" w:rsidRPr="005B6C66" w:rsidP="00DB722E" w14:paraId="4FCB94D9" w14:textId="77777777">
            <w:pPr>
              <w:jc w:val="both"/>
            </w:pPr>
          </w:p>
          <w:p w:rsidR="00DB722E" w:rsidRPr="005B6C66" w:rsidP="00DB722E" w14:paraId="501A3806" w14:textId="77777777">
            <w:pPr>
              <w:jc w:val="both"/>
            </w:pPr>
            <w:r w:rsidRPr="005B6C66">
              <w:rPr>
                <w:b/>
                <w:i/>
              </w:rPr>
              <w:t>The Department of Justice, Criminal Division (Assistant Attorney General) Certifications</w:t>
            </w:r>
          </w:p>
          <w:p w:rsidR="00DB722E" w:rsidRPr="005B6C66" w:rsidP="00DB722E" w14:paraId="18E42D4D" w14:textId="77777777">
            <w:pPr>
              <w:jc w:val="both"/>
            </w:pPr>
          </w:p>
          <w:p w:rsidR="00DB722E" w:rsidRPr="005B6C66" w:rsidP="00DB722E" w14:paraId="04AAA4C3" w14:textId="77777777">
            <w:pPr>
              <w:jc w:val="both"/>
              <w:rPr>
                <w:b/>
              </w:rPr>
            </w:pPr>
            <w:r w:rsidRPr="005B6C66">
              <w:rPr>
                <w:b/>
              </w:rPr>
              <w:t xml:space="preserve">I certify that the alien, [fillable field], has - </w:t>
            </w:r>
          </w:p>
          <w:p w:rsidR="00DB722E" w:rsidRPr="005B6C66" w:rsidP="00DB722E" w14:paraId="217F92C0" w14:textId="77777777">
            <w:pPr>
              <w:jc w:val="both"/>
              <w:rPr>
                <w:b/>
              </w:rPr>
            </w:pPr>
          </w:p>
          <w:p w:rsidR="00DB722E" w:rsidRPr="005B6C66" w:rsidP="00DB722E" w14:paraId="362D9549" w14:textId="77777777">
            <w:pPr>
              <w:jc w:val="both"/>
            </w:pPr>
            <w:r w:rsidRPr="005B6C66">
              <w:rPr>
                <w:b/>
              </w:rPr>
              <w:t xml:space="preserve">If S-5, S-6, or S-7: </w:t>
            </w:r>
            <w:r w:rsidRPr="005B6C66">
              <w:t>[] Abided by all terms and conditions of the S classification.</w:t>
            </w:r>
          </w:p>
          <w:p w:rsidR="00DB722E" w:rsidRPr="005B6C66" w:rsidP="00DB722E" w14:paraId="0DC4DA94" w14:textId="77777777">
            <w:pPr>
              <w:jc w:val="both"/>
            </w:pPr>
          </w:p>
          <w:p w:rsidR="00DB722E" w:rsidRPr="005B6C66" w:rsidP="00DB722E" w14:paraId="54021710" w14:textId="77777777">
            <w:pPr>
              <w:jc w:val="both"/>
            </w:pPr>
            <w:r w:rsidRPr="005B6C66">
              <w:rPr>
                <w:b/>
              </w:rPr>
              <w:t>If S-5:</w:t>
            </w:r>
            <w:r w:rsidRPr="005B6C66">
              <w:t xml:space="preserve"> [] Substantially contributed information to the success of an authorized criminal investigation or the prosecution of an individual as per terms of entry.</w:t>
            </w:r>
          </w:p>
          <w:p w:rsidR="00DB722E" w:rsidRPr="005B6C66" w:rsidP="00DB722E" w14:paraId="6F3B9C99" w14:textId="77777777">
            <w:pPr>
              <w:jc w:val="both"/>
            </w:pPr>
            <w:r w:rsidRPr="005B6C66">
              <w:t>[] Supplied the information that formed the basis of entry.</w:t>
            </w:r>
          </w:p>
          <w:p w:rsidR="00DB722E" w:rsidRPr="005B6C66" w:rsidP="00DB722E" w14:paraId="5CF386FA" w14:textId="77777777">
            <w:pPr>
              <w:jc w:val="both"/>
            </w:pPr>
          </w:p>
          <w:p w:rsidR="00DB722E" w:rsidRPr="005B6C66" w:rsidP="00DB722E" w14:paraId="058E0628" w14:textId="77777777">
            <w:pPr>
              <w:jc w:val="both"/>
            </w:pPr>
            <w:r w:rsidRPr="005B6C66">
              <w:rPr>
                <w:b/>
              </w:rPr>
              <w:t xml:space="preserve">If S-6: </w:t>
            </w:r>
            <w:r w:rsidRPr="005B6C66">
              <w:t>[] Substantially contributed information to the prevention or frustration of an act of terrorism against a U.S. person or property or the success of an authorized criminal investigation of, or the prosecution or, an individual involved in such an act of terrorism.</w:t>
            </w:r>
          </w:p>
          <w:p w:rsidR="00DB722E" w:rsidRPr="005B6C66" w:rsidP="00DB722E" w14:paraId="348EDE23" w14:textId="77777777">
            <w:pPr>
              <w:jc w:val="both"/>
            </w:pPr>
            <w:r w:rsidRPr="005B6C66">
              <w:t>[] Supplied the information that formed the basis of entry.</w:t>
            </w:r>
          </w:p>
          <w:p w:rsidR="00DB722E" w:rsidRPr="005B6C66" w:rsidP="00DB722E" w14:paraId="67ECA1A1" w14:textId="77777777">
            <w:pPr>
              <w:jc w:val="both"/>
            </w:pPr>
            <w:r w:rsidRPr="005B6C66">
              <w:t>[] Received a reward under section 36(a) of the State Department Basic Authorities Act of 1956.</w:t>
            </w:r>
          </w:p>
          <w:p w:rsidR="00DB722E" w:rsidRPr="005B6C66" w:rsidP="00DB722E" w14:paraId="7C01912D" w14:textId="77777777">
            <w:pPr>
              <w:jc w:val="both"/>
            </w:pPr>
            <w:r w:rsidRPr="005B6C66">
              <w:t>[] Abided by all specific 22 U.S.C. 2708(a) limitations of the S classification.</w:t>
            </w:r>
          </w:p>
          <w:p w:rsidR="00DB722E" w:rsidRPr="005B6C66" w:rsidP="00DB722E" w14:paraId="632B5691" w14:textId="77777777">
            <w:pPr>
              <w:jc w:val="both"/>
            </w:pPr>
          </w:p>
          <w:p w:rsidR="00DB722E" w:rsidRPr="005B6C66" w:rsidP="00DB722E" w14:paraId="10A4F62F" w14:textId="77777777">
            <w:pPr>
              <w:jc w:val="both"/>
            </w:pPr>
            <w:r w:rsidRPr="005B6C66">
              <w:rPr>
                <w:b/>
              </w:rPr>
              <w:t>If S-7:</w:t>
            </w:r>
            <w:r w:rsidRPr="005B6C66">
              <w:t xml:space="preserve"> [] The S-5 or S-6 alien through which this alien obtained S classification through has abided by all terms, conditions of the S classification, and is recommended for adjustment.</w:t>
            </w:r>
          </w:p>
          <w:p w:rsidR="00DB722E" w:rsidRPr="005B6C66" w:rsidP="00DB722E" w14:paraId="23852611" w14:textId="77777777">
            <w:pPr>
              <w:jc w:val="both"/>
            </w:pPr>
          </w:p>
          <w:p w:rsidR="00DB722E" w:rsidRPr="005B6C66" w:rsidP="00DB722E" w14:paraId="46122E78" w14:textId="77777777">
            <w:pPr>
              <w:jc w:val="both"/>
            </w:pPr>
            <w:r w:rsidRPr="005B6C66">
              <w:rPr>
                <w:b/>
              </w:rPr>
              <w:t>Other Comments:</w:t>
            </w:r>
          </w:p>
          <w:p w:rsidR="00DB722E" w:rsidRPr="005B6C66" w:rsidP="00DB722E" w14:paraId="428D98B2" w14:textId="77777777">
            <w:pPr>
              <w:jc w:val="both"/>
            </w:pPr>
            <w:r w:rsidRPr="005B6C66">
              <w:rPr>
                <w:b/>
                <w:bCs/>
                <w:color w:val="FF0000"/>
              </w:rPr>
              <w:t xml:space="preserve">9. </w:t>
            </w:r>
            <w:r w:rsidRPr="005B6C66">
              <w:t>Signature</w:t>
            </w:r>
          </w:p>
          <w:p w:rsidR="00DB722E" w:rsidRPr="005B6C66" w:rsidP="00DB722E" w14:paraId="4D27BC1B" w14:textId="77777777">
            <w:pPr>
              <w:jc w:val="both"/>
            </w:pPr>
            <w:r w:rsidRPr="005B6C66">
              <w:t xml:space="preserve">Date </w:t>
            </w:r>
            <w:r w:rsidRPr="005B6C66">
              <w:rPr>
                <w:color w:val="FF0000"/>
              </w:rPr>
              <w:t>of Signature</w:t>
            </w:r>
            <w:r w:rsidRPr="005B6C66">
              <w:t xml:space="preserve"> (mm/dd/yyyy)</w:t>
            </w:r>
          </w:p>
          <w:p w:rsidR="00DB722E" w:rsidRPr="005B6C66" w:rsidP="00DB722E" w14:paraId="086830AD" w14:textId="77777777">
            <w:pPr>
              <w:jc w:val="both"/>
            </w:pPr>
            <w:r w:rsidRPr="005B6C66">
              <w:rPr>
                <w:b/>
                <w:bCs/>
                <w:color w:val="FF0000"/>
              </w:rPr>
              <w:t xml:space="preserve">10. </w:t>
            </w:r>
            <w:r w:rsidRPr="005B6C66">
              <w:t>Name</w:t>
            </w:r>
          </w:p>
          <w:p w:rsidR="00DB722E" w:rsidRPr="005B6C66" w:rsidP="00DB722E" w14:paraId="202020A9" w14:textId="77777777">
            <w:pPr>
              <w:jc w:val="both"/>
            </w:pPr>
            <w:r w:rsidRPr="005B6C66">
              <w:rPr>
                <w:b/>
                <w:bCs/>
                <w:color w:val="FF0000"/>
              </w:rPr>
              <w:t xml:space="preserve">11. </w:t>
            </w:r>
            <w:r w:rsidRPr="005B6C66">
              <w:rPr>
                <w:color w:val="FF0000"/>
              </w:rPr>
              <w:t>Title</w:t>
            </w:r>
          </w:p>
          <w:p w:rsidR="00DB722E" w:rsidRPr="005B6C66" w:rsidP="00DB722E" w14:paraId="0B91B5A2" w14:textId="77777777">
            <w:pPr>
              <w:jc w:val="both"/>
            </w:pPr>
          </w:p>
          <w:p w:rsidR="00DB722E" w:rsidRPr="005B6C66" w:rsidP="00DB722E" w14:paraId="6FF1D134" w14:textId="77777777">
            <w:pPr>
              <w:jc w:val="both"/>
            </w:pPr>
          </w:p>
          <w:p w:rsidR="00DB722E" w:rsidRPr="005B6C66" w:rsidP="00DB722E" w14:paraId="2AF3B16D" w14:textId="77777777">
            <w:pPr>
              <w:jc w:val="both"/>
            </w:pPr>
          </w:p>
          <w:p w:rsidR="00DB722E" w:rsidRPr="005B6C66" w:rsidP="00DB722E" w14:paraId="61EA6E0C" w14:textId="77777777">
            <w:pPr>
              <w:jc w:val="both"/>
            </w:pPr>
            <w:r w:rsidRPr="005B6C66">
              <w:rPr>
                <w:b/>
              </w:rPr>
              <w:t>[Page 4]</w:t>
            </w:r>
          </w:p>
          <w:p w:rsidR="00DB722E" w:rsidRPr="005B6C66" w:rsidP="00DB722E" w14:paraId="798CBF30" w14:textId="77777777">
            <w:pPr>
              <w:jc w:val="both"/>
            </w:pPr>
          </w:p>
          <w:p w:rsidR="00DB722E" w:rsidRPr="005B6C66" w:rsidP="00DB722E" w14:paraId="278F85CE" w14:textId="77777777">
            <w:r w:rsidRPr="005B6C66">
              <w:rPr>
                <w:b/>
                <w:bCs/>
                <w:color w:val="FF0000"/>
              </w:rPr>
              <w:t xml:space="preserve">12. </w:t>
            </w:r>
            <w:r w:rsidRPr="005B6C66">
              <w:rPr>
                <w:bCs/>
              </w:rPr>
              <w:t>Office Name and Mailing Address</w:t>
            </w:r>
          </w:p>
          <w:p w:rsidR="005B6C66" w:rsidRPr="005B6C66" w:rsidP="005B6C66" w14:paraId="41208703" w14:textId="77777777">
            <w:r w:rsidRPr="005B6C66">
              <w:t>Office Name</w:t>
            </w:r>
          </w:p>
          <w:p w:rsidR="005B6C66" w:rsidRPr="005B6C66" w:rsidP="005B6C66" w14:paraId="17E8432D" w14:textId="77777777">
            <w:r w:rsidRPr="005B6C66">
              <w:t>Street Number and Name</w:t>
            </w:r>
          </w:p>
          <w:p w:rsidR="005B6C66" w:rsidRPr="005B6C66" w:rsidP="005B6C66" w14:paraId="4465DAF5" w14:textId="77777777">
            <w:r w:rsidRPr="005B6C66">
              <w:t>Apt. Ste. Flr.</w:t>
            </w:r>
          </w:p>
          <w:p w:rsidR="005B6C66" w:rsidRPr="005B6C66" w:rsidP="005B6C66" w14:paraId="128DB908" w14:textId="77777777">
            <w:r w:rsidRPr="005B6C66">
              <w:t>City or Town</w:t>
            </w:r>
          </w:p>
          <w:p w:rsidR="005B6C66" w:rsidRPr="005B6C66" w:rsidP="005B6C66" w14:paraId="62001B15" w14:textId="77777777">
            <w:r w:rsidRPr="005B6C66">
              <w:t>State</w:t>
            </w:r>
          </w:p>
          <w:p w:rsidR="005B6C66" w:rsidRPr="005B6C66" w:rsidP="005B6C66" w14:paraId="391BD0CB" w14:textId="77777777">
            <w:r w:rsidRPr="005B6C66">
              <w:t>ZIP Code</w:t>
            </w:r>
          </w:p>
          <w:p w:rsidR="00DB722E" w:rsidRPr="005B6C66" w:rsidP="00DB722E" w14:paraId="6A8AFC3D" w14:textId="77777777">
            <w:pPr>
              <w:rPr>
                <w:b/>
              </w:rPr>
            </w:pPr>
          </w:p>
          <w:p w:rsidR="00DB722E" w:rsidRPr="005B6C66" w:rsidP="00DB722E" w14:paraId="70FB9084" w14:textId="77777777">
            <w:pPr>
              <w:rPr>
                <w:bCs/>
              </w:rPr>
            </w:pPr>
            <w:r w:rsidRPr="005B6C66">
              <w:rPr>
                <w:b/>
                <w:bCs/>
                <w:color w:val="FF0000"/>
              </w:rPr>
              <w:t xml:space="preserve">13. </w:t>
            </w:r>
            <w:r w:rsidRPr="005B6C66">
              <w:rPr>
                <w:bCs/>
              </w:rPr>
              <w:t>Office Contact Information</w:t>
            </w:r>
          </w:p>
          <w:p w:rsidR="005B6C66" w:rsidRPr="005B6C66" w:rsidP="005B6C66" w14:paraId="2C216612" w14:textId="77777777">
            <w:r w:rsidRPr="005B6C66">
              <w:t>Daytime Telephone Number</w:t>
            </w:r>
          </w:p>
          <w:p w:rsidR="005B6C66" w:rsidRPr="005B6C66" w:rsidP="005B6C66" w14:paraId="185588FF" w14:textId="77777777">
            <w:r w:rsidRPr="005B6C66">
              <w:t>Fax Number</w:t>
            </w:r>
          </w:p>
          <w:p w:rsidR="005B6C66" w:rsidRPr="005B6C66" w:rsidP="005B6C66" w14:paraId="24756AEA" w14:textId="77777777">
            <w:r w:rsidRPr="005B6C66">
              <w:t>E-mail Address</w:t>
            </w:r>
          </w:p>
          <w:p w:rsidR="00DB722E" w:rsidRPr="005B6C66" w:rsidP="00DB722E" w14:paraId="01287391" w14:textId="77777777">
            <w:pPr>
              <w:jc w:val="both"/>
            </w:pPr>
          </w:p>
          <w:p w:rsidR="00DB722E" w:rsidRPr="005B6C66" w:rsidP="00DB722E" w14:paraId="07E62DF6" w14:textId="77777777">
            <w:r w:rsidRPr="005B6C66">
              <w:rPr>
                <w:b/>
                <w:i/>
              </w:rPr>
              <w:t>For U.S. Citizenship and Immigration Services Use Only</w:t>
            </w:r>
          </w:p>
          <w:p w:rsidR="00DB722E" w:rsidRPr="005B6C66" w:rsidP="00DB722E" w14:paraId="247DF742" w14:textId="77777777">
            <w:pPr>
              <w:jc w:val="both"/>
            </w:pPr>
          </w:p>
          <w:p w:rsidR="00DB722E" w:rsidRPr="005B6C66" w:rsidP="00DB722E" w14:paraId="0F83697F" w14:textId="77777777">
            <w:pPr>
              <w:jc w:val="both"/>
            </w:pPr>
            <w:r w:rsidRPr="005B6C66">
              <w:t>[] Adjustment Granted</w:t>
            </w:r>
          </w:p>
          <w:p w:rsidR="00DB722E" w:rsidRPr="005B6C66" w:rsidP="00DB722E" w14:paraId="3F72E60C" w14:textId="77777777">
            <w:pPr>
              <w:jc w:val="both"/>
            </w:pPr>
            <w:r w:rsidRPr="005B6C66">
              <w:t>[] Adjustment Denied</w:t>
            </w:r>
          </w:p>
          <w:p w:rsidR="00DB722E" w:rsidRPr="005B6C66" w:rsidP="00DB722E" w14:paraId="35F01F55" w14:textId="77777777">
            <w:pPr>
              <w:jc w:val="both"/>
            </w:pPr>
          </w:p>
          <w:p w:rsidR="00DB722E" w:rsidRPr="005B6C66" w:rsidP="00DB722E" w14:paraId="57EECE41" w14:textId="77777777">
            <w:r w:rsidRPr="005B6C66">
              <w:rPr>
                <w:b/>
                <w:bCs/>
                <w:color w:val="FF0000"/>
              </w:rPr>
              <w:t xml:space="preserve">14. </w:t>
            </w:r>
            <w:r w:rsidRPr="005B6C66">
              <w:t>Signature</w:t>
            </w:r>
          </w:p>
          <w:p w:rsidR="00DB722E" w:rsidRPr="005B6C66" w:rsidP="00DB722E" w14:paraId="7F6B6D4D" w14:textId="77777777">
            <w:r w:rsidRPr="005B6C66">
              <w:t xml:space="preserve">Date </w:t>
            </w:r>
            <w:r w:rsidRPr="005B6C66">
              <w:rPr>
                <w:color w:val="FF0000"/>
              </w:rPr>
              <w:t>of Signature</w:t>
            </w:r>
            <w:r w:rsidRPr="005B6C66">
              <w:t xml:space="preserve"> (mm/dd/yyyy)</w:t>
            </w:r>
          </w:p>
          <w:p w:rsidR="00DB722E" w:rsidRPr="005B6C66" w:rsidP="00DB722E" w14:paraId="574D0D12" w14:textId="77777777">
            <w:r w:rsidRPr="005B6C66">
              <w:rPr>
                <w:b/>
                <w:bCs/>
                <w:color w:val="FF0000"/>
              </w:rPr>
              <w:t xml:space="preserve">15. </w:t>
            </w:r>
            <w:r w:rsidRPr="005B6C66">
              <w:t>Name</w:t>
            </w:r>
          </w:p>
          <w:p w:rsidR="00DB722E" w:rsidRPr="005B6C66" w:rsidP="00DB722E" w14:paraId="41FB4D2C" w14:textId="77777777">
            <w:r w:rsidRPr="005B6C66">
              <w:rPr>
                <w:b/>
                <w:bCs/>
                <w:color w:val="FF0000"/>
              </w:rPr>
              <w:t xml:space="preserve">16. </w:t>
            </w:r>
            <w:r w:rsidRPr="005B6C66">
              <w:t>Title</w:t>
            </w:r>
          </w:p>
          <w:p w:rsidR="00DB722E" w:rsidRPr="005B6C66" w:rsidP="00DB722E" w14:paraId="60CC5E75" w14:textId="77777777">
            <w:pPr>
              <w:jc w:val="both"/>
            </w:pPr>
          </w:p>
          <w:p w:rsidR="00DB722E" w:rsidRPr="005B6C66" w:rsidP="00DB722E" w14:paraId="1B50A7AA" w14:textId="77777777">
            <w:r w:rsidRPr="005B6C66">
              <w:rPr>
                <w:b/>
                <w:bCs/>
                <w:color w:val="FF0000"/>
              </w:rPr>
              <w:t xml:space="preserve">17. </w:t>
            </w:r>
            <w:r w:rsidRPr="005B6C66">
              <w:rPr>
                <w:bCs/>
              </w:rPr>
              <w:t>Office Contact Mailing Information</w:t>
            </w:r>
          </w:p>
          <w:p w:rsidR="005B6C66" w:rsidRPr="005B6C66" w:rsidP="005B6C66" w14:paraId="5A3184E3" w14:textId="77777777">
            <w:r w:rsidRPr="005B6C66">
              <w:t>Office Name</w:t>
            </w:r>
          </w:p>
          <w:p w:rsidR="005B6C66" w:rsidRPr="005B6C66" w:rsidP="005B6C66" w14:paraId="38C3D78D" w14:textId="77777777">
            <w:r w:rsidRPr="005B6C66">
              <w:t>Street Number and Name</w:t>
            </w:r>
          </w:p>
          <w:p w:rsidR="005B6C66" w:rsidRPr="005B6C66" w:rsidP="005B6C66" w14:paraId="4C3102F4" w14:textId="77777777">
            <w:r w:rsidRPr="005B6C66">
              <w:t>Apt. Ste. Flr.</w:t>
            </w:r>
          </w:p>
          <w:p w:rsidR="005B6C66" w:rsidRPr="005B6C66" w:rsidP="005B6C66" w14:paraId="0F4B3677" w14:textId="77777777">
            <w:r w:rsidRPr="005B6C66">
              <w:t>City or Town</w:t>
            </w:r>
          </w:p>
          <w:p w:rsidR="005B6C66" w:rsidRPr="005B6C66" w:rsidP="005B6C66" w14:paraId="53753551" w14:textId="77777777">
            <w:r w:rsidRPr="005B6C66">
              <w:t>State</w:t>
            </w:r>
          </w:p>
          <w:p w:rsidR="005B6C66" w:rsidRPr="005B6C66" w:rsidP="005B6C66" w14:paraId="528B4635" w14:textId="77777777">
            <w:r w:rsidRPr="005B6C66">
              <w:t>ZIP Code</w:t>
            </w:r>
          </w:p>
          <w:p w:rsidR="00DB722E" w:rsidRPr="005B6C66" w:rsidP="00DB722E" w14:paraId="3E73056A" w14:textId="77777777">
            <w:pPr>
              <w:rPr>
                <w:b/>
              </w:rPr>
            </w:pPr>
          </w:p>
          <w:p w:rsidR="00DB722E" w:rsidRPr="005B6C66" w:rsidP="00DB722E" w14:paraId="5DA3821B" w14:textId="77777777">
            <w:pPr>
              <w:rPr>
                <w:bCs/>
              </w:rPr>
            </w:pPr>
            <w:r w:rsidRPr="005B6C66">
              <w:rPr>
                <w:b/>
                <w:bCs/>
                <w:color w:val="FF0000"/>
              </w:rPr>
              <w:t xml:space="preserve">18. </w:t>
            </w:r>
            <w:r w:rsidRPr="005B6C66">
              <w:rPr>
                <w:bCs/>
              </w:rPr>
              <w:t>Office Contact Information</w:t>
            </w:r>
          </w:p>
          <w:p w:rsidR="005B6C66" w:rsidRPr="005B6C66" w:rsidP="005B6C66" w14:paraId="7D3F5873" w14:textId="77777777">
            <w:r w:rsidRPr="005B6C66">
              <w:t>Daytime Telephone Number</w:t>
            </w:r>
          </w:p>
          <w:p w:rsidR="005B6C66" w:rsidRPr="005B6C66" w:rsidP="005B6C66" w14:paraId="02313149" w14:textId="77777777">
            <w:r w:rsidRPr="005B6C66">
              <w:t>Fax Number</w:t>
            </w:r>
          </w:p>
          <w:p w:rsidR="005B6C66" w:rsidRPr="005B6C66" w:rsidP="005B6C66" w14:paraId="343C7A96" w14:textId="77777777">
            <w:r w:rsidRPr="005B6C66">
              <w:t>E-mail Address</w:t>
            </w:r>
          </w:p>
          <w:p w:rsidR="00DB722E" w:rsidRPr="00D85F46" w:rsidP="00DB722E" w14:paraId="6BC3D4DC" w14:textId="77777777"/>
        </w:tc>
      </w:tr>
    </w:tbl>
    <w:p w:rsidR="0006270C" w:rsidP="000C712C" w14:paraId="27F45F4E"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059FEAF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657512">
      <w:rPr>
        <w:rStyle w:val="PageNumber"/>
        <w:noProof/>
      </w:rPr>
      <w:t>5</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726098113">
    <w:abstractNumId w:val="1"/>
  </w:num>
  <w:num w:numId="2" w16cid:durableId="197513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D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6E1"/>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75AB"/>
    <w:rsid w:val="001E7E13"/>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69D6"/>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6C66"/>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5BC5"/>
    <w:rsid w:val="00616824"/>
    <w:rsid w:val="00616C32"/>
    <w:rsid w:val="0061761D"/>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57512"/>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623F"/>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420B"/>
    <w:rsid w:val="009A52FE"/>
    <w:rsid w:val="009A61BB"/>
    <w:rsid w:val="009A730D"/>
    <w:rsid w:val="009B08C8"/>
    <w:rsid w:val="009B0A65"/>
    <w:rsid w:val="009B0EBC"/>
    <w:rsid w:val="009B11FD"/>
    <w:rsid w:val="009B2F34"/>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2400"/>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6B90"/>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4BDD"/>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62C6"/>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B87"/>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22E"/>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3D2"/>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2864"/>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18A3"/>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40"/>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41BD3A"/>
  <w15:docId w15:val="{9DFEDBB9-8886-4691-A40A-A4F1C582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04BDD"/>
    <w:rPr>
      <w:rFonts w:ascii="Calibri" w:eastAsia="Calibri" w:hAnsi="Calibri"/>
      <w:szCs w:val="22"/>
    </w:rPr>
  </w:style>
  <w:style w:type="character" w:styleId="CommentReference">
    <w:name w:val="annotation reference"/>
    <w:basedOn w:val="DefaultParagraphFont"/>
    <w:uiPriority w:val="99"/>
    <w:semiHidden/>
    <w:unhideWhenUsed/>
    <w:rsid w:val="00DB722E"/>
    <w:rPr>
      <w:sz w:val="16"/>
      <w:szCs w:val="16"/>
    </w:rPr>
  </w:style>
  <w:style w:type="paragraph" w:styleId="CommentText">
    <w:name w:val="annotation text"/>
    <w:basedOn w:val="Normal"/>
    <w:link w:val="CommentTextChar"/>
    <w:uiPriority w:val="99"/>
    <w:unhideWhenUsed/>
    <w:rsid w:val="00DB722E"/>
    <w:rPr>
      <w:rFonts w:eastAsiaTheme="minorHAnsi"/>
    </w:rPr>
  </w:style>
  <w:style w:type="character" w:customStyle="1" w:styleId="CommentTextChar">
    <w:name w:val="Comment Text Char"/>
    <w:basedOn w:val="DefaultParagraphFont"/>
    <w:link w:val="CommentText"/>
    <w:uiPriority w:val="99"/>
    <w:rsid w:val="00DB722E"/>
    <w:rPr>
      <w:rFonts w:eastAsiaTheme="minorHAnsi"/>
    </w:rPr>
  </w:style>
  <w:style w:type="paragraph" w:styleId="CommentSubject">
    <w:name w:val="annotation subject"/>
    <w:basedOn w:val="CommentText"/>
    <w:next w:val="CommentText"/>
    <w:link w:val="CommentSubjectChar"/>
    <w:semiHidden/>
    <w:unhideWhenUsed/>
    <w:rsid w:val="005B6C66"/>
    <w:rPr>
      <w:rFonts w:eastAsia="Times New Roman"/>
      <w:b/>
      <w:bCs/>
    </w:rPr>
  </w:style>
  <w:style w:type="character" w:customStyle="1" w:styleId="CommentSubjectChar">
    <w:name w:val="Comment Subject Char"/>
    <w:basedOn w:val="CommentTextChar"/>
    <w:link w:val="CommentSubject"/>
    <w:semiHidden/>
    <w:rsid w:val="005B6C66"/>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C0AADCFD-8F70-4E94-83C3-F55D45E90738}">
  <ds:schemaRefs/>
</ds:datastoreItem>
</file>

<file path=customXml/itemProps2.xml><?xml version="1.0" encoding="utf-8"?>
<ds:datastoreItem xmlns:ds="http://schemas.openxmlformats.org/officeDocument/2006/customXml" ds:itemID="{7C2EE75F-C0C4-4861-8E44-901F8DF66B24}">
  <ds:schemaRefs/>
</ds:datastoreItem>
</file>

<file path=customXml/itemProps3.xml><?xml version="1.0" encoding="utf-8"?>
<ds:datastoreItem xmlns:ds="http://schemas.openxmlformats.org/officeDocument/2006/customXml" ds:itemID="{D0D98493-F004-40D0-9E31-F9B92660FE3C}">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5</Pages>
  <Words>1550</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Valentine, Brian R</cp:lastModifiedBy>
  <cp:revision>2</cp:revision>
  <cp:lastPrinted>2008-09-11T16:49:00Z</cp:lastPrinted>
  <dcterms:created xsi:type="dcterms:W3CDTF">2024-05-17T16:17:00Z</dcterms:created>
  <dcterms:modified xsi:type="dcterms:W3CDTF">2024-05-17T16:17:00Z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