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57E6" w:rsidP="004457E6" w14:paraId="2F649AFB" w14:textId="22C03331">
      <w:pPr>
        <w:pStyle w:val="AppendixTitle"/>
        <w:sectPr w:rsidSect="00A76857">
          <w:headerReference w:type="default" r:id="rId5"/>
          <w:footerReference w:type="first" r:id="rId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G.</w:t>
      </w:r>
      <w:r>
        <w:br/>
        <w:t>Program Participant Recruitment Email</w:t>
      </w:r>
    </w:p>
    <w:p w:rsidR="004457E6" w:rsidP="004457E6" w14:paraId="0838D18D" w14:textId="77777777">
      <w:pPr>
        <w:spacing w:line="240" w:lineRule="auto"/>
        <w:contextualSpacing/>
      </w:pPr>
    </w:p>
    <w:p w:rsidR="002C7DCD" w:rsidRPr="007835D2" w:rsidP="002C7DCD" w14:paraId="27733AA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</w:p>
    <w:p w:rsidR="002C7DCD" w:rsidRPr="007835D2" w:rsidP="002C7DCD" w14:paraId="0A9DC27B" w14:textId="77777777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</w:t>
      </w:r>
    </w:p>
    <w:p w:rsidR="002C7DCD" w:rsidP="002C7DCD" w14:paraId="33358670" w14:textId="77777777">
      <w:pPr>
        <w:spacing w:line="240" w:lineRule="auto"/>
        <w:contextualSpacing/>
        <w:jc w:val="right"/>
      </w:pPr>
    </w:p>
    <w:p w:rsidR="004457E6" w:rsidRPr="00965441" w:rsidP="004457E6" w14:paraId="7CCC32C9" w14:textId="666B0897">
      <w:pPr>
        <w:spacing w:line="240" w:lineRule="auto"/>
        <w:contextualSpacing/>
      </w:pPr>
      <w:r>
        <w:t>Dear [</w:t>
      </w:r>
      <w:r w:rsidRPr="00EB702B">
        <w:rPr>
          <w:highlight w:val="yellow"/>
        </w:rPr>
        <w:t>Participant</w:t>
      </w:r>
      <w:r>
        <w:t>],</w:t>
      </w:r>
    </w:p>
    <w:p w:rsidR="004457E6" w:rsidRPr="00965441" w:rsidP="004457E6" w14:paraId="4FABE146" w14:textId="4B2E3AE5">
      <w:pPr>
        <w:spacing w:line="240" w:lineRule="auto"/>
        <w:contextualSpacing/>
      </w:pPr>
      <w:r w:rsidRPr="00965441">
        <w:t> </w:t>
      </w:r>
    </w:p>
    <w:p w:rsidR="004457E6" w:rsidP="004457E6" w14:paraId="0FEE220F" w14:textId="69A72A37">
      <w:pPr>
        <w:spacing w:line="240" w:lineRule="auto"/>
        <w:contextualSpacing/>
      </w:pPr>
      <w:r>
        <w:t xml:space="preserve">The U.S. Department of Health and Human Services is funding a study to better understand how human services programs adapted to the COVID-19 pandemic. </w:t>
      </w:r>
      <w:r w:rsidR="00CF1919">
        <w:t xml:space="preserve">This study, called </w:t>
      </w:r>
      <w:r w:rsidRPr="00D307E4" w:rsidR="00CF1919">
        <w:rPr>
          <w:i/>
          <w:iCs/>
        </w:rPr>
        <w:t>TANF and Child Support Moving Forward</w:t>
      </w:r>
      <w:r w:rsidR="00CF1919">
        <w:rPr>
          <w:i/>
          <w:iCs/>
        </w:rPr>
        <w:t>: Lessons Learned from the COVID-19 Pandemic</w:t>
      </w:r>
      <w:r w:rsidRPr="00CF1919" w:rsidR="00CF1919">
        <w:t>, is being conducted by r</w:t>
      </w:r>
      <w:r>
        <w:t>esearchers from a company called [</w:t>
      </w:r>
      <w:r w:rsidRPr="00EB702B">
        <w:rPr>
          <w:highlight w:val="yellow"/>
        </w:rPr>
        <w:t>Mathematica/MEF Associates</w:t>
      </w:r>
      <w:r>
        <w:t>]</w:t>
      </w:r>
      <w:r w:rsidR="00CF1919">
        <w:t>. The study team is</w:t>
      </w:r>
      <w:r>
        <w:t xml:space="preserve"> interested in speaking with you about your experiences getting services from [</w:t>
      </w:r>
      <w:r w:rsidRPr="00EB702B">
        <w:rPr>
          <w:highlight w:val="yellow"/>
        </w:rPr>
        <w:t>TANF/Child support office</w:t>
      </w:r>
      <w:r>
        <w:t>] during the pandemic.</w:t>
      </w:r>
      <w:r w:rsidRPr="007B1D6C">
        <w:rPr>
          <w:b/>
          <w:bCs/>
        </w:rPr>
        <w:t xml:space="preserve"> If you choose to participate,</w:t>
      </w:r>
      <w:r w:rsidR="00E22548">
        <w:rPr>
          <w:b/>
          <w:bCs/>
        </w:rPr>
        <w:t xml:space="preserve"> </w:t>
      </w:r>
      <w:r w:rsidRPr="007B1D6C">
        <w:rPr>
          <w:b/>
          <w:bCs/>
        </w:rPr>
        <w:t>[</w:t>
      </w:r>
      <w:r w:rsidRPr="007B1D6C">
        <w:rPr>
          <w:b/>
          <w:bCs/>
          <w:highlight w:val="yellow"/>
        </w:rPr>
        <w:t>Mathematica/MEF</w:t>
      </w:r>
      <w:r w:rsidRPr="007B1D6C">
        <w:rPr>
          <w:b/>
          <w:bCs/>
        </w:rPr>
        <w:t xml:space="preserve">] will invite you to a </w:t>
      </w:r>
      <w:r>
        <w:rPr>
          <w:b/>
          <w:bCs/>
        </w:rPr>
        <w:t>one</w:t>
      </w:r>
      <w:r w:rsidRPr="007B1D6C">
        <w:rPr>
          <w:b/>
          <w:bCs/>
        </w:rPr>
        <w:t xml:space="preserve">-hour </w:t>
      </w:r>
      <w:r>
        <w:rPr>
          <w:b/>
          <w:bCs/>
        </w:rPr>
        <w:t xml:space="preserve">small group </w:t>
      </w:r>
      <w:r w:rsidRPr="007B1D6C">
        <w:rPr>
          <w:b/>
          <w:bCs/>
        </w:rPr>
        <w:t>interview sometime during the week of [</w:t>
      </w:r>
      <w:r w:rsidRPr="007B1D6C">
        <w:rPr>
          <w:b/>
          <w:bCs/>
          <w:highlight w:val="yellow"/>
        </w:rPr>
        <w:t>WEEK OF INTERVIEWS</w:t>
      </w:r>
      <w:r w:rsidRPr="007B1D6C">
        <w:rPr>
          <w:b/>
          <w:bCs/>
        </w:rPr>
        <w:t xml:space="preserve">]. </w:t>
      </w:r>
      <w:r>
        <w:rPr>
          <w:b/>
          <w:bCs/>
        </w:rPr>
        <w:t xml:space="preserve">The interview will be conducted </w:t>
      </w:r>
      <w:r>
        <w:rPr>
          <w:b/>
          <w:bCs/>
        </w:rPr>
        <w:t>virtually</w:t>
      </w:r>
      <w:r>
        <w:rPr>
          <w:b/>
          <w:bCs/>
        </w:rPr>
        <w:t xml:space="preserve"> and y</w:t>
      </w:r>
      <w:r w:rsidRPr="007B1D6C">
        <w:rPr>
          <w:b/>
          <w:bCs/>
        </w:rPr>
        <w:t xml:space="preserve">ou will be given a $30 gift card to thank you for your </w:t>
      </w:r>
      <w:r w:rsidR="00577E58">
        <w:rPr>
          <w:b/>
          <w:bCs/>
        </w:rPr>
        <w:t>participation</w:t>
      </w:r>
      <w:r w:rsidRPr="007B1D6C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Your participation in this study is completely voluntary and </w:t>
      </w:r>
      <w:r w:rsidRPr="00DF449C">
        <w:rPr>
          <w:b/>
          <w:bCs/>
        </w:rPr>
        <w:t>will not</w:t>
      </w:r>
      <w:r>
        <w:t xml:space="preserve"> affect any benefits or services you might receive. Your experiences are extremely important to the study and will help </w:t>
      </w:r>
      <w:r>
        <w:t xml:space="preserve">inform improvements to program operations and service delivery </w:t>
      </w:r>
      <w:r>
        <w:t xml:space="preserve">to </w:t>
      </w:r>
      <w:r>
        <w:t xml:space="preserve">better </w:t>
      </w:r>
      <w:r>
        <w:t xml:space="preserve">serve people in the future.  </w:t>
      </w:r>
    </w:p>
    <w:p w:rsidR="004457E6" w:rsidP="004457E6" w14:paraId="3D9D54F1" w14:textId="77777777">
      <w:pPr>
        <w:spacing w:line="240" w:lineRule="auto"/>
        <w:contextualSpacing/>
        <w:rPr>
          <w:b/>
          <w:bCs/>
        </w:rPr>
      </w:pPr>
    </w:p>
    <w:p w:rsidR="004457E6" w:rsidRPr="007B1D6C" w:rsidP="004457E6" w14:paraId="57D083EE" w14:textId="2962C1CF">
      <w:pPr>
        <w:spacing w:line="240" w:lineRule="auto"/>
        <w:contextualSpacing/>
        <w:rPr>
          <w:bCs/>
        </w:rPr>
      </w:pPr>
      <w:r w:rsidRPr="006878C7">
        <w:rPr>
          <w:b/>
          <w:bCs/>
        </w:rPr>
        <w:t xml:space="preserve">Would you </w:t>
      </w:r>
      <w:r>
        <w:rPr>
          <w:b/>
          <w:bCs/>
        </w:rPr>
        <w:t>be</w:t>
      </w:r>
      <w:r w:rsidRPr="006878C7">
        <w:rPr>
          <w:b/>
          <w:bCs/>
        </w:rPr>
        <w:t xml:space="preserve"> willing to </w:t>
      </w:r>
      <w:r w:rsidR="00C13491">
        <w:rPr>
          <w:b/>
          <w:bCs/>
        </w:rPr>
        <w:t>participate in</w:t>
      </w:r>
      <w:r w:rsidRPr="006878C7">
        <w:rPr>
          <w:b/>
          <w:bCs/>
        </w:rPr>
        <w:t xml:space="preserve"> this important study</w:t>
      </w:r>
      <w:r w:rsidRPr="00ED5881">
        <w:rPr>
          <w:b/>
          <w:bCs/>
        </w:rPr>
        <w:t xml:space="preserve">? </w:t>
      </w:r>
      <w:r w:rsidRPr="00044AF3">
        <w:rPr>
          <w:b/>
          <w:bCs/>
        </w:rPr>
        <w:t>Please reply to this email or call me at [</w:t>
      </w:r>
      <w:r w:rsidRPr="001D5660">
        <w:rPr>
          <w:b/>
          <w:bCs/>
          <w:highlight w:val="yellow"/>
        </w:rPr>
        <w:t>PHONE</w:t>
      </w:r>
      <w:r w:rsidRPr="00044AF3">
        <w:rPr>
          <w:b/>
          <w:bCs/>
        </w:rPr>
        <w:t xml:space="preserve">] </w:t>
      </w:r>
      <w:r>
        <w:rPr>
          <w:b/>
          <w:bCs/>
        </w:rPr>
        <w:t>if you are interested in participating</w:t>
      </w:r>
      <w:r>
        <w:rPr>
          <w:bCs/>
        </w:rPr>
        <w:t>.</w:t>
      </w:r>
      <w:r w:rsidRPr="00B61DFF">
        <w:rPr>
          <w:bCs/>
        </w:rPr>
        <w:t xml:space="preserve"> </w:t>
      </w:r>
      <w:r>
        <w:rPr>
          <w:bCs/>
        </w:rPr>
        <w:t>Please also let me know if there are times when you will not be able to participate during the [</w:t>
      </w:r>
      <w:r w:rsidRPr="00186EAD">
        <w:rPr>
          <w:bCs/>
          <w:highlight w:val="yellow"/>
        </w:rPr>
        <w:t xml:space="preserve">WEEK OF </w:t>
      </w:r>
      <w:r>
        <w:rPr>
          <w:bCs/>
          <w:highlight w:val="yellow"/>
        </w:rPr>
        <w:t>INTERVIEWS</w:t>
      </w:r>
      <w:r w:rsidRPr="0070247E">
        <w:rPr>
          <w:bCs/>
        </w:rPr>
        <w:t>]</w:t>
      </w:r>
      <w:r>
        <w:rPr>
          <w:bCs/>
        </w:rPr>
        <w:t xml:space="preserve"> so we can consider that when scheduling. </w:t>
      </w:r>
    </w:p>
    <w:p w:rsidR="004457E6" w:rsidP="004457E6" w14:paraId="75622E41" w14:textId="77777777">
      <w:pPr>
        <w:spacing w:line="240" w:lineRule="auto"/>
        <w:contextualSpacing/>
        <w:rPr>
          <w:bCs/>
        </w:rPr>
      </w:pPr>
    </w:p>
    <w:p w:rsidR="004457E6" w:rsidP="004457E6" w14:paraId="529569ED" w14:textId="77777777">
      <w:pPr>
        <w:spacing w:line="240" w:lineRule="auto"/>
        <w:contextualSpacing/>
        <w:rPr>
          <w:bCs/>
        </w:rPr>
      </w:pPr>
      <w:r>
        <w:rPr>
          <w:bCs/>
        </w:rPr>
        <w:t>Thanks so much and I look forward to hearing back from you!</w:t>
      </w:r>
    </w:p>
    <w:p w:rsidR="004457E6" w:rsidP="004457E6" w14:paraId="490D7BBE" w14:textId="77777777">
      <w:pPr>
        <w:spacing w:line="240" w:lineRule="auto"/>
        <w:contextualSpacing/>
        <w:rPr>
          <w:bCs/>
        </w:rPr>
      </w:pPr>
    </w:p>
    <w:p w:rsidR="004457E6" w:rsidP="004457E6" w14:paraId="25510F47" w14:textId="77777777">
      <w:pPr>
        <w:spacing w:line="240" w:lineRule="auto"/>
        <w:contextualSpacing/>
        <w:rPr>
          <w:bCs/>
        </w:rPr>
      </w:pPr>
      <w:r>
        <w:rPr>
          <w:bCs/>
        </w:rPr>
        <w:t>Sincerely,</w:t>
      </w:r>
    </w:p>
    <w:p w:rsidR="004457E6" w:rsidP="004457E6" w14:paraId="31C3D5CF" w14:textId="77777777">
      <w:pPr>
        <w:spacing w:line="240" w:lineRule="auto"/>
        <w:contextualSpacing/>
        <w:rPr>
          <w:bCs/>
        </w:rPr>
      </w:pPr>
    </w:p>
    <w:p w:rsidR="004457E6" w:rsidP="004457E6" w14:paraId="40EE36D3" w14:textId="77777777">
      <w:pPr>
        <w:spacing w:line="240" w:lineRule="auto"/>
        <w:contextualSpacing/>
        <w:rPr>
          <w:bCs/>
        </w:rPr>
      </w:pPr>
      <w:r>
        <w:rPr>
          <w:bCs/>
        </w:rPr>
        <w:t>[</w:t>
      </w:r>
      <w:r w:rsidRPr="006E7C42">
        <w:rPr>
          <w:bCs/>
          <w:highlight w:val="yellow"/>
        </w:rPr>
        <w:t>NAME</w:t>
      </w:r>
      <w:r>
        <w:rPr>
          <w:bCs/>
        </w:rPr>
        <w:t>]</w:t>
      </w:r>
    </w:p>
    <w:p w:rsidR="00E123F4" w:rsidRPr="00A911AC" w:rsidP="00A911AC" w14:paraId="2FB5FAD0" w14:textId="177B42C0">
      <w:pPr>
        <w:pStyle w:val="Paragraph"/>
      </w:pPr>
    </w:p>
    <w:p w:rsidR="00257452" w:rsidRPr="00A911AC" w:rsidP="00A911AC" w14:paraId="7363BAA0" w14:textId="77777777">
      <w:pPr>
        <w:pStyle w:val="Paragraph"/>
      </w:pPr>
    </w:p>
    <w:sectPr w:rsidSect="00DD528A">
      <w:footerReference w:type="default" r:id="rId7"/>
      <w:footerReference w:type="firs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7E6" w:rsidP="00AA33D3" w14:paraId="7880A23A" w14:textId="6EC3C46F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A53A5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5E910C80" w14:textId="02899726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035D103E" w14:textId="2D0B97A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A53A5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7E6" w:rsidRPr="00F06454" w:rsidP="00F06454" w14:paraId="2643EE54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6"/>
  </w:num>
  <w:num w:numId="18">
    <w:abstractNumId w:val="16"/>
  </w:num>
  <w:num w:numId="19">
    <w:abstractNumId w:val="15"/>
  </w:num>
  <w:num w:numId="20">
    <w:abstractNumId w:val="23"/>
  </w:num>
  <w:num w:numId="21">
    <w:abstractNumId w:val="22"/>
  </w:num>
  <w:num w:numId="22">
    <w:abstractNumId w:val="11"/>
  </w:num>
  <w:num w:numId="23">
    <w:abstractNumId w:val="25"/>
  </w:num>
  <w:num w:numId="24">
    <w:abstractNumId w:val="12"/>
  </w:num>
  <w:num w:numId="25">
    <w:abstractNumId w:val="27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7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6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4AF3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53A5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6EAD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660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C7DCD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457E6"/>
    <w:rsid w:val="00451083"/>
    <w:rsid w:val="004515D5"/>
    <w:rsid w:val="0045199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77E58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878C7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E7C42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247E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1D6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86B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441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416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DFF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2A"/>
    <w:rsid w:val="00C07438"/>
    <w:rsid w:val="00C101CE"/>
    <w:rsid w:val="00C10793"/>
    <w:rsid w:val="00C10F4D"/>
    <w:rsid w:val="00C11190"/>
    <w:rsid w:val="00C117A3"/>
    <w:rsid w:val="00C126CC"/>
    <w:rsid w:val="00C13491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919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07E4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528A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449C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54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02B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881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454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0DD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A71792"/>
  <w15:chartTrackingRefBased/>
  <w15:docId w15:val="{DF6E96E8-F5C8-411A-96B7-C975C84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Mathematica</cp:lastModifiedBy>
  <cp:revision>2</cp:revision>
  <cp:lastPrinted>2020-09-11T21:32:00Z</cp:lastPrinted>
  <dcterms:created xsi:type="dcterms:W3CDTF">2022-09-23T14:38:00Z</dcterms:created>
  <dcterms:modified xsi:type="dcterms:W3CDTF">2022-09-23T14:38:00Z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