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54F" w:rsidP="00190603" w14:paraId="7495EC87" w14:textId="4AED8327">
      <w:pPr>
        <w:pStyle w:val="H1"/>
        <w:spacing w:after="0" w:line="240" w:lineRule="auto"/>
      </w:pPr>
      <w:r w:rsidRPr="10E2AEE8">
        <w:rPr>
          <w:b/>
          <w:bCs/>
        </w:rPr>
        <w:t>EvCap</w:t>
      </w:r>
      <w:r w:rsidRPr="10E2AEE8">
        <w:rPr>
          <w:b/>
          <w:bCs/>
        </w:rPr>
        <w:t xml:space="preserve"> Engagement with ORR and ASFR on Performance Measurement:</w:t>
      </w:r>
      <w:r>
        <w:t xml:space="preserve"> </w:t>
      </w:r>
      <w:r w:rsidR="432F0D94">
        <w:t>D</w:t>
      </w:r>
      <w:r w:rsidR="2AE2C264">
        <w:t>iscussion guide</w:t>
      </w:r>
      <w:r>
        <w:t xml:space="preserve"> </w:t>
      </w:r>
      <w:r w:rsidR="0C927254">
        <w:t xml:space="preserve">for </w:t>
      </w:r>
      <w:r w:rsidR="4E86DD0B">
        <w:t>parties involved in ORR program administration and delivery</w:t>
      </w:r>
    </w:p>
    <w:p w:rsidR="00C21521" w:rsidRPr="00FE6BF5" w:rsidP="00894416" w14:paraId="55F3C2BC" w14:textId="58F680E6">
      <w:pPr>
        <w:pStyle w:val="ParagraphContinued"/>
      </w:pPr>
      <w:r>
        <w:t xml:space="preserve">Thank you for your willingness to speak with me today about </w:t>
      </w:r>
      <w:r w:rsidR="00FF012F">
        <w:t xml:space="preserve">how </w:t>
      </w:r>
      <w:r w:rsidR="00100B26">
        <w:t>the Office of Refugee Resettlement</w:t>
      </w:r>
      <w:r w:rsidR="00906CCA">
        <w:t xml:space="preserve"> (ORR)</w:t>
      </w:r>
      <w:r w:rsidR="00100B26">
        <w:t xml:space="preserve"> </w:t>
      </w:r>
      <w:r w:rsidR="00FF012F">
        <w:t>measures program performance</w:t>
      </w:r>
      <w:r>
        <w:t xml:space="preserve">. Your participation is very important to </w:t>
      </w:r>
      <w:r w:rsidR="004D4BCA">
        <w:t xml:space="preserve">this </w:t>
      </w:r>
      <w:r w:rsidR="003177A0">
        <w:t>study.</w:t>
      </w:r>
      <w:r>
        <w:t xml:space="preserve"> My name is [</w:t>
      </w:r>
      <w:r w:rsidR="00B917E7">
        <w:t>name</w:t>
      </w:r>
      <w:r>
        <w:t>] and I work for Mathematica, an independent research firm.</w:t>
      </w:r>
    </w:p>
    <w:p w:rsidR="00010210" w:rsidRPr="00FE6BF5" w:rsidP="00894416" w14:paraId="2F5C2CA7" w14:textId="4C73C6BE">
      <w:pPr>
        <w:pStyle w:val="Paragraph"/>
      </w:pPr>
      <w:r>
        <w:t xml:space="preserve">As mentioned in </w:t>
      </w:r>
      <w:r w:rsidR="03C565BA">
        <w:t xml:space="preserve">the </w:t>
      </w:r>
      <w:r>
        <w:t>email we sent you, we are conducting a study for the</w:t>
      </w:r>
      <w:r w:rsidR="6DB7D24D">
        <w:t xml:space="preserve"> Administration for Children and Families</w:t>
      </w:r>
      <w:r w:rsidR="2A3522FF">
        <w:t xml:space="preserve"> (ACF)</w:t>
      </w:r>
      <w:r>
        <w:t xml:space="preserve"> within the U.S. Department of Health and Human Services to learn </w:t>
      </w:r>
      <w:r w:rsidR="6DB7D24D">
        <w:t>how</w:t>
      </w:r>
      <w:r w:rsidR="7C13EEA5">
        <w:t xml:space="preserve"> ORR might </w:t>
      </w:r>
      <w:r w:rsidR="6DB7D24D">
        <w:t>increase the relevanc</w:t>
      </w:r>
      <w:r w:rsidR="55ABF6DC">
        <w:t>e</w:t>
      </w:r>
      <w:r w:rsidR="6DB7D24D">
        <w:t xml:space="preserve"> and quality </w:t>
      </w:r>
      <w:r w:rsidR="4677AD7A">
        <w:t>of</w:t>
      </w:r>
      <w:r w:rsidR="7A344005">
        <w:t xml:space="preserve"> </w:t>
      </w:r>
      <w:r w:rsidR="3760BE72">
        <w:t xml:space="preserve">the data ORR collects on program performance. </w:t>
      </w:r>
      <w:r w:rsidR="3760BE72">
        <w:t>In particular, we</w:t>
      </w:r>
      <w:r w:rsidR="3760BE72">
        <w:t xml:space="preserve"> are focused on </w:t>
      </w:r>
      <w:r w:rsidR="2B8D8C6A">
        <w:t xml:space="preserve">the data points ORR collects from programs that aim to measure program outcomes. </w:t>
      </w:r>
      <w:r w:rsidR="787CF381">
        <w:t>[</w:t>
      </w:r>
      <w:r w:rsidRPr="10E2AEE8" w:rsidR="787CF381">
        <w:rPr>
          <w:i/>
          <w:iCs/>
        </w:rPr>
        <w:t>For state-level and Resettlement Agency respondents:</w:t>
      </w:r>
      <w:r w:rsidR="787CF381">
        <w:t xml:space="preserve"> </w:t>
      </w:r>
      <w:r w:rsidRPr="005517DA" w:rsidR="005517DA">
        <w:t>You may be familiar with some measures through the AOGP or other program-specific reporting forms</w:t>
      </w:r>
      <w:r w:rsidR="717A515F">
        <w:t>.</w:t>
      </w:r>
      <w:r w:rsidR="787CF381">
        <w:t>]</w:t>
      </w:r>
      <w:r w:rsidR="662B5A77">
        <w:t xml:space="preserve"> </w:t>
      </w:r>
      <w:r w:rsidR="4677AD7A">
        <w:t xml:space="preserve"> </w:t>
      </w:r>
    </w:p>
    <w:p w:rsidR="00C21521" w:rsidRPr="00FE6BF5" w:rsidP="00894416" w14:paraId="038286CF" w14:textId="13A74C27">
      <w:pPr>
        <w:pStyle w:val="Paragraph"/>
      </w:pPr>
      <w:r>
        <w:t xml:space="preserve">This interview is one of </w:t>
      </w:r>
      <w:r w:rsidR="03C565BA">
        <w:t>up to 35</w:t>
      </w:r>
      <w:r w:rsidR="010154A6">
        <w:t xml:space="preserve"> interviews </w:t>
      </w:r>
      <w:r w:rsidR="5AD65450">
        <w:t xml:space="preserve">we will conduct </w:t>
      </w:r>
      <w:r w:rsidR="010154A6">
        <w:t>with</w:t>
      </w:r>
      <w:r w:rsidR="14E13D64">
        <w:t xml:space="preserve"> staff at organizations that are funded by ORR program</w:t>
      </w:r>
      <w:r w:rsidR="0C83FC0C">
        <w:t>s.</w:t>
      </w:r>
      <w:r>
        <w:t xml:space="preserve"> </w:t>
      </w:r>
      <w:r w:rsidR="21C724E4">
        <w:t xml:space="preserve">We will also be interviewing program participants. </w:t>
      </w:r>
      <w:r>
        <w:t xml:space="preserve">This interview will last approximately 60 minutes. </w:t>
      </w:r>
    </w:p>
    <w:p w:rsidR="00E609E5" w:rsidRPr="00FE6BF5" w:rsidP="00894416" w14:paraId="7D08B325" w14:textId="2215AF58">
      <w:pPr>
        <w:pStyle w:val="Paragraph"/>
      </w:pPr>
      <w:r>
        <w:t>Participation in this discussion is voluntary, and you can choose to not answer or skip any question if you wish. Our internal report will describe the experiences and viewpoints expressed by those we speak with, but comments will not be attributed to specific individuals or programs. No individuals will be quoted by name. We will share transcripts from all discussions with staff at ACF</w:t>
      </w:r>
      <w:r w:rsidR="165091AA">
        <w:t xml:space="preserve"> and transcripts may be used by ACF or other researchers in reports about performance measurement</w:t>
      </w:r>
      <w:r>
        <w:t>. Before we share transcripts, we will remove all names and any information that could identify you</w:t>
      </w:r>
      <w:r w:rsidR="200EF46F">
        <w:t>.</w:t>
      </w:r>
    </w:p>
    <w:p w:rsidR="00991F6C" w:rsidRPr="00FE6BF5" w:rsidP="00894416" w14:paraId="120DC9D1" w14:textId="17C35F99">
      <w:pPr>
        <w:pStyle w:val="Paragraph"/>
      </w:pPr>
      <w:r w:rsidRPr="00FE6BF5">
        <w:t>I’m going to read a statement</w:t>
      </w:r>
      <w:r w:rsidR="009C35E9">
        <w:t xml:space="preserve"> for your awareness</w:t>
      </w:r>
      <w:r w:rsidRPr="00FE6BF5">
        <w:t xml:space="preserve">: An agency may not conduct or sponsor, and a person is not required to respond to, a collection of information unless it displays a currently valid OMB control </w:t>
      </w:r>
      <w:r w:rsidRPr="0047581D">
        <w:t>number. The OMB number and expiration date for this collection are OMB #</w:t>
      </w:r>
      <w:r w:rsidRPr="0047581D" w:rsidR="0047581D">
        <w:t xml:space="preserve">: </w:t>
      </w:r>
      <w:r w:rsidRPr="0047581D" w:rsidR="0047581D">
        <w:t>0970-0531</w:t>
      </w:r>
      <w:r w:rsidRPr="0047581D">
        <w:t xml:space="preserve">, Expiration: </w:t>
      </w:r>
      <w:r w:rsidRPr="0047581D" w:rsidR="0047581D">
        <w:t>9/30/2025</w:t>
      </w:r>
      <w:r w:rsidRPr="0047581D" w:rsidR="0047581D">
        <w:t>.</w:t>
      </w:r>
    </w:p>
    <w:p w:rsidR="0010567F" w:rsidRPr="00FE6BF5" w:rsidP="00894416" w14:paraId="70F31BAF" w14:textId="42041733">
      <w:pPr>
        <w:pStyle w:val="Paragraph"/>
      </w:pPr>
      <w:r>
        <w:t>During the discussion, my colleague [</w:t>
      </w:r>
      <w:r w:rsidR="00B917E7">
        <w:t>name</w:t>
      </w:r>
      <w:r>
        <w:t xml:space="preserve">] will be taking notes. </w:t>
      </w:r>
      <w:r w:rsidR="009D4EE1">
        <w:t>[</w:t>
      </w:r>
      <w:r w:rsidRPr="58D74708" w:rsidR="009D4EE1">
        <w:rPr>
          <w:i/>
          <w:iCs/>
        </w:rPr>
        <w:t>If relevant:</w:t>
      </w:r>
      <w:r w:rsidR="009D4EE1">
        <w:t xml:space="preserve"> Also</w:t>
      </w:r>
      <w:r w:rsidR="00DF4933">
        <w:t>,</w:t>
      </w:r>
      <w:r w:rsidR="009D4EE1">
        <w:t xml:space="preserve"> on today’s call a</w:t>
      </w:r>
      <w:r w:rsidR="00E74D59">
        <w:t>re [</w:t>
      </w:r>
      <w:r w:rsidR="00B917E7">
        <w:t>name</w:t>
      </w:r>
      <w:r w:rsidR="003B6F69">
        <w:t>(s)</w:t>
      </w:r>
      <w:r w:rsidR="00E74D59">
        <w:t>] from ACF</w:t>
      </w:r>
      <w:r w:rsidR="00827863">
        <w:t xml:space="preserve">, who are interested in learning more about this work.] </w:t>
      </w:r>
      <w:r w:rsidR="646E2ECB">
        <w:t xml:space="preserve">With your permission, we would like to audio-record our conversation to help us keep track of your responses to the questions. </w:t>
      </w:r>
      <w:r>
        <w:t>This information is meant simply to serve as a record of what you and I discussed</w:t>
      </w:r>
      <w:r w:rsidR="002E798F">
        <w:t>,</w:t>
      </w:r>
      <w:r>
        <w:t xml:space="preserve"> and </w:t>
      </w:r>
      <w:r w:rsidR="002E798F">
        <w:t xml:space="preserve">we will not share </w:t>
      </w:r>
      <w:r>
        <w:t>the recording outside of the study team.</w:t>
      </w:r>
      <w:r w:rsidR="00771A03">
        <w:t xml:space="preserve"> </w:t>
      </w:r>
      <w:r w:rsidR="003367EC">
        <w:t xml:space="preserve">The recording will be destroyed at the end of the project. </w:t>
      </w:r>
    </w:p>
    <w:p w:rsidR="00687D3A" w:rsidP="00894416" w14:paraId="01779D9F" w14:textId="77777777">
      <w:pPr>
        <w:pStyle w:val="Paragraph"/>
        <w:ind w:left="720"/>
      </w:pPr>
      <w:r>
        <w:t>Is it okay to record? [</w:t>
      </w:r>
      <w:r w:rsidRPr="00DF4933">
        <w:rPr>
          <w:i/>
        </w:rPr>
        <w:t>Note to interviewer:</w:t>
      </w:r>
      <w:r>
        <w:t xml:space="preserve"> Start recording if participant says yes.]</w:t>
      </w:r>
    </w:p>
    <w:p w:rsidR="00687D3A" w:rsidP="00894416" w14:paraId="64E69375" w14:textId="70E3D299">
      <w:pPr>
        <w:pStyle w:val="Paragraph"/>
        <w:ind w:left="720"/>
      </w:pPr>
      <w:r>
        <w:t xml:space="preserve">Is it okay to share transcripts of this conversation with ACF? </w:t>
      </w:r>
    </w:p>
    <w:p w:rsidR="00687D3A" w:rsidP="00894416" w14:paraId="7CB3E045" w14:textId="77777777">
      <w:pPr>
        <w:pStyle w:val="Paragraph"/>
        <w:ind w:left="720"/>
      </w:pPr>
      <w:r>
        <w:t>Do you have any questions before we begin?</w:t>
      </w:r>
    </w:p>
    <w:p w:rsidR="00B821CA" w:rsidRPr="007744DA" w:rsidP="00894416" w14:paraId="3BC63DD1" w14:textId="47B2E278">
      <w:pPr>
        <w:pStyle w:val="Paragraph"/>
        <w:rPr>
          <w:i/>
          <w:iCs/>
        </w:rPr>
      </w:pPr>
      <w:r w:rsidRPr="007744DA">
        <w:rPr>
          <w:i/>
          <w:iCs/>
        </w:rPr>
        <w:t>[</w:t>
      </w:r>
      <w:r w:rsidRPr="004D1950">
        <w:rPr>
          <w:i/>
          <w:iCs/>
        </w:rPr>
        <w:t>Note to interviewer:</w:t>
      </w:r>
      <w:r w:rsidRPr="007744DA">
        <w:rPr>
          <w:i/>
          <w:iCs/>
        </w:rPr>
        <w:t xml:space="preserve"> </w:t>
      </w:r>
      <w:r w:rsidRPr="007744DA">
        <w:rPr>
          <w:b/>
          <w:bCs/>
          <w:i/>
          <w:iCs/>
        </w:rPr>
        <w:t>Bold text</w:t>
      </w:r>
      <w:r w:rsidRPr="007744DA">
        <w:rPr>
          <w:i/>
          <w:iCs/>
        </w:rPr>
        <w:t xml:space="preserve"> indicates questions </w:t>
      </w:r>
      <w:r w:rsidRPr="007744DA" w:rsidR="005B0856">
        <w:rPr>
          <w:i/>
          <w:iCs/>
        </w:rPr>
        <w:t>to p</w:t>
      </w:r>
      <w:r w:rsidRPr="007744DA">
        <w:rPr>
          <w:i/>
          <w:iCs/>
        </w:rPr>
        <w:t>rioritize if you are short on time.</w:t>
      </w:r>
      <w:r w:rsidRPr="007744DA" w:rsidR="0010567F">
        <w:rPr>
          <w:i/>
          <w:iCs/>
        </w:rPr>
        <w:t xml:space="preserve"> </w:t>
      </w:r>
      <w:r w:rsidRPr="007744DA" w:rsidR="00837E9E">
        <w:rPr>
          <w:i/>
          <w:iCs/>
        </w:rPr>
        <w:t xml:space="preserve">Tailor parenthetical text to role of </w:t>
      </w:r>
      <w:r w:rsidRPr="007744DA" w:rsidR="00AA55A7">
        <w:rPr>
          <w:i/>
          <w:iCs/>
        </w:rPr>
        <w:t>respondent</w:t>
      </w:r>
      <w:r w:rsidRPr="007744DA" w:rsidR="0010567F">
        <w:rPr>
          <w:i/>
          <w:iCs/>
        </w:rPr>
        <w:t>.</w:t>
      </w:r>
      <w:r w:rsidRPr="007744DA" w:rsidR="00837E9E">
        <w:rPr>
          <w:i/>
          <w:iCs/>
        </w:rPr>
        <w:t>]</w:t>
      </w:r>
    </w:p>
    <w:p w:rsidR="00C21521" w:rsidRPr="001723C9" w:rsidP="00190603" w14:paraId="4C13C969" w14:textId="27735510">
      <w:pPr>
        <w:pStyle w:val="H2"/>
        <w:spacing w:after="0" w:line="240" w:lineRule="auto"/>
      </w:pPr>
      <w:r w:rsidRPr="001723C9">
        <w:t xml:space="preserve">Background information </w:t>
      </w:r>
    </w:p>
    <w:p w:rsidR="00C21521" w:rsidP="00894416" w14:paraId="2E229B6F" w14:textId="02ED6D9F">
      <w:pPr>
        <w:pStyle w:val="ParagraphContinued"/>
      </w:pPr>
      <w:r>
        <w:t xml:space="preserve">To get started, </w:t>
      </w:r>
      <w:r w:rsidR="008E12BD">
        <w:t>we’d</w:t>
      </w:r>
      <w:r>
        <w:t xml:space="preserve"> like to talk about your background and role with [</w:t>
      </w:r>
      <w:r w:rsidR="00CC07FD">
        <w:t>agency/organization</w:t>
      </w:r>
      <w:r w:rsidR="00010210">
        <w:t xml:space="preserve">]. </w:t>
      </w:r>
    </w:p>
    <w:p w:rsidR="00C21521" w:rsidP="00894416" w14:paraId="00B1C672" w14:textId="17A23C3F">
      <w:pPr>
        <w:pStyle w:val="ListNumber"/>
      </w:pPr>
      <w:r>
        <w:t xml:space="preserve">What is your job title or position? </w:t>
      </w:r>
    </w:p>
    <w:p w:rsidR="00C21521" w:rsidP="00894416" w14:paraId="3F16C414" w14:textId="0132F4B6">
      <w:pPr>
        <w:pStyle w:val="ListNumber"/>
      </w:pPr>
      <w:r>
        <w:t xml:space="preserve">Can you briefly describe the </w:t>
      </w:r>
      <w:r>
        <w:t>roles and responsibilities in your job?</w:t>
      </w:r>
    </w:p>
    <w:p w:rsidR="00171089" w:rsidP="00894416" w14:paraId="17BA585F" w14:textId="6993306B">
      <w:pPr>
        <w:pStyle w:val="ListNumber"/>
      </w:pPr>
      <w:r w:rsidRPr="00980C4E">
        <w:rPr>
          <w:i/>
          <w:iCs/>
        </w:rPr>
        <w:t>[</w:t>
      </w:r>
      <w:r w:rsidRPr="00980C4E">
        <w:rPr>
          <w:i/>
          <w:iCs/>
        </w:rPr>
        <w:t>If applicable</w:t>
      </w:r>
      <w:r w:rsidRPr="00980C4E">
        <w:rPr>
          <w:i/>
          <w:iCs/>
        </w:rPr>
        <w:t>]</w:t>
      </w:r>
      <w:r>
        <w:t xml:space="preserve"> </w:t>
      </w:r>
      <w:r w:rsidR="00C21521">
        <w:t>What</w:t>
      </w:r>
      <w:r w:rsidR="00833D9B">
        <w:t xml:space="preserve"> </w:t>
      </w:r>
      <w:r w:rsidR="664838B6">
        <w:t xml:space="preserve">ORR-funded programs and/or </w:t>
      </w:r>
      <w:r w:rsidR="00C21521">
        <w:t xml:space="preserve">services does your </w:t>
      </w:r>
      <w:r w:rsidR="00A9109F">
        <w:t>[agency/</w:t>
      </w:r>
      <w:r w:rsidR="00C21521">
        <w:t>organization</w:t>
      </w:r>
      <w:r w:rsidR="00A9109F">
        <w:t>]</w:t>
      </w:r>
      <w:r w:rsidR="00C21521">
        <w:t xml:space="preserve"> provide</w:t>
      </w:r>
      <w:r w:rsidR="00833D9B">
        <w:t>?</w:t>
      </w:r>
    </w:p>
    <w:p w:rsidR="00D76EBC" w:rsidRPr="001723C9" w:rsidP="00190603" w14:paraId="598DAB72" w14:textId="578F0A66">
      <w:pPr>
        <w:pStyle w:val="H2"/>
        <w:spacing w:after="0" w:line="240" w:lineRule="auto"/>
      </w:pPr>
      <w:r>
        <w:t xml:space="preserve">Current </w:t>
      </w:r>
      <w:r w:rsidRPr="5C8488D3" w:rsidR="194F9714">
        <w:t xml:space="preserve">outcome and </w:t>
      </w:r>
      <w:r w:rsidRPr="001723C9">
        <w:t>performance measures</w:t>
      </w:r>
      <w:r w:rsidRPr="001723C9" w:rsidR="005F426E">
        <w:t xml:space="preserve"> </w:t>
      </w:r>
    </w:p>
    <w:p w:rsidR="00B636D1" w:rsidP="00894416" w14:paraId="341F0FCD" w14:textId="77777777">
      <w:pPr>
        <w:pStyle w:val="ParagraphContinued"/>
      </w:pPr>
      <w:r>
        <w:t xml:space="preserve">Next, </w:t>
      </w:r>
      <w:r w:rsidR="008E12BD">
        <w:t>we’d</w:t>
      </w:r>
      <w:r>
        <w:t xml:space="preserve"> like to discuss</w:t>
      </w:r>
      <w:r w:rsidR="00A84109">
        <w:t xml:space="preserve"> required ORR</w:t>
      </w:r>
      <w:r>
        <w:t xml:space="preserve"> </w:t>
      </w:r>
      <w:r w:rsidR="00521D16">
        <w:t>p</w:t>
      </w:r>
      <w:r w:rsidR="00454F55">
        <w:t>erformance measures</w:t>
      </w:r>
      <w:r w:rsidR="00521D16">
        <w:t xml:space="preserve">. </w:t>
      </w:r>
      <w:r w:rsidR="00B16552">
        <w:t>In our email to you before this interview</w:t>
      </w:r>
      <w:r w:rsidR="00567E41">
        <w:t xml:space="preserve">, we included a list of the </w:t>
      </w:r>
      <w:r w:rsidR="00454F55">
        <w:t xml:space="preserve">performance measures </w:t>
      </w:r>
      <w:r w:rsidR="00567E41">
        <w:t xml:space="preserve">that we </w:t>
      </w:r>
      <w:r w:rsidR="00912EF2">
        <w:t>would like to focus on</w:t>
      </w:r>
      <w:r w:rsidR="00567E41">
        <w:t xml:space="preserve">. </w:t>
      </w:r>
    </w:p>
    <w:p w:rsidR="00A56966" w:rsidRPr="004D1950" w:rsidP="00894416" w14:paraId="3A5B6B88" w14:textId="23125528">
      <w:pPr>
        <w:pStyle w:val="ParagraphContinued"/>
        <w:rPr>
          <w:i/>
          <w:iCs/>
        </w:rPr>
      </w:pPr>
      <w:r w:rsidRPr="007744DA">
        <w:rPr>
          <w:i/>
          <w:iCs/>
        </w:rPr>
        <w:t>[</w:t>
      </w:r>
      <w:r w:rsidRPr="004D1950" w:rsidR="00D11B53">
        <w:rPr>
          <w:i/>
          <w:iCs/>
        </w:rPr>
        <w:t>Note to interviewers: spend no more than 15 minutes on this section.</w:t>
      </w:r>
      <w:r w:rsidRPr="007744DA">
        <w:rPr>
          <w:i/>
          <w:iCs/>
        </w:rPr>
        <w:t xml:space="preserve">] </w:t>
      </w:r>
    </w:p>
    <w:p w:rsidR="00D76EBC" w:rsidP="00894416" w14:paraId="637A5ED1" w14:textId="17803B85">
      <w:pPr>
        <w:pStyle w:val="ListNumber"/>
      </w:pPr>
      <w:r>
        <w:t>How</w:t>
      </w:r>
      <w:r w:rsidR="00171089">
        <w:t xml:space="preserve"> [</w:t>
      </w:r>
      <w:r w:rsidR="00FC48B7">
        <w:t xml:space="preserve">do </w:t>
      </w:r>
      <w:r w:rsidR="00B821CA">
        <w:t>you/</w:t>
      </w:r>
      <w:r w:rsidR="00FC48B7">
        <w:t xml:space="preserve">does </w:t>
      </w:r>
      <w:r w:rsidR="00171089">
        <w:t>your program</w:t>
      </w:r>
      <w:r w:rsidR="00B821CA">
        <w:t>(s)</w:t>
      </w:r>
      <w:r w:rsidR="00171089">
        <w:t>/</w:t>
      </w:r>
      <w:r w:rsidR="00FC48B7">
        <w:t xml:space="preserve">do </w:t>
      </w:r>
      <w:r w:rsidR="00F44DDB">
        <w:t xml:space="preserve">the </w:t>
      </w:r>
      <w:r w:rsidR="00171089">
        <w:t>programs you oversee]</w:t>
      </w:r>
      <w:r w:rsidR="005A6BA3">
        <w:t xml:space="preserve"> collect and</w:t>
      </w:r>
      <w:r>
        <w:t xml:space="preserve"> report </w:t>
      </w:r>
      <w:r w:rsidR="00454F55">
        <w:t>these performance measures</w:t>
      </w:r>
      <w:r>
        <w:t xml:space="preserve">? </w:t>
      </w:r>
      <w:r w:rsidRPr="00980C4E" w:rsidR="00C8701A">
        <w:rPr>
          <w:i/>
          <w:iCs/>
        </w:rPr>
        <w:t>[</w:t>
      </w:r>
      <w:r w:rsidR="00B406C2">
        <w:rPr>
          <w:i/>
          <w:iCs/>
        </w:rPr>
        <w:t>Interviewers s</w:t>
      </w:r>
      <w:r w:rsidRPr="00980C4E" w:rsidR="00B406C2">
        <w:rPr>
          <w:i/>
          <w:iCs/>
        </w:rPr>
        <w:t>creen share performance measures.]</w:t>
      </w:r>
    </w:p>
    <w:p w:rsidR="00C054BA" w:rsidRPr="00A6019B" w:rsidP="00894416" w14:paraId="5C902674" w14:textId="695D9123">
      <w:pPr>
        <w:pStyle w:val="ListNumber"/>
        <w:rPr>
          <w:b/>
          <w:bCs/>
        </w:rPr>
      </w:pPr>
      <w:r w:rsidRPr="10E2AEE8">
        <w:rPr>
          <w:b/>
          <w:bCs/>
        </w:rPr>
        <w:t xml:space="preserve">Can you say a bit about your organization’s efforts to </w:t>
      </w:r>
      <w:r w:rsidRPr="10E2AEE8" w:rsidR="3239D2E5">
        <w:rPr>
          <w:b/>
          <w:bCs/>
        </w:rPr>
        <w:t xml:space="preserve">collect and report </w:t>
      </w:r>
      <w:r w:rsidRPr="10E2AEE8" w:rsidR="799171D8">
        <w:rPr>
          <w:b/>
          <w:bCs/>
        </w:rPr>
        <w:t>the</w:t>
      </w:r>
      <w:r w:rsidRPr="10E2AEE8" w:rsidR="7165A2C9">
        <w:rPr>
          <w:b/>
          <w:bCs/>
        </w:rPr>
        <w:t xml:space="preserve"> data for the performance measures? We are interested in the time or resources it takes to collect this information. </w:t>
      </w:r>
    </w:p>
    <w:p w:rsidR="00142DC0" w:rsidP="00454F55" w14:paraId="7B1DB619" w14:textId="69C5FC35">
      <w:pPr>
        <w:pStyle w:val="ListAlpha2"/>
      </w:pPr>
      <w:r>
        <w:t>Are some</w:t>
      </w:r>
      <w:r w:rsidR="3CC9D326">
        <w:t xml:space="preserve"> items</w:t>
      </w:r>
      <w:r>
        <w:t xml:space="preserve"> easier or harder to collect and report?</w:t>
      </w:r>
    </w:p>
    <w:p w:rsidR="00C054BA" w:rsidP="00894416" w14:paraId="2120069C" w14:textId="55215744">
      <w:pPr>
        <w:pStyle w:val="ListAlpha2"/>
      </w:pPr>
      <w:r>
        <w:t>How might collection and reporting be streamlined?</w:t>
      </w:r>
    </w:p>
    <w:p w:rsidR="574AA89D" w:rsidP="10E2AEE8" w14:paraId="00FACD91" w14:textId="4F3AE1ED">
      <w:pPr>
        <w:pStyle w:val="ListAlpha2"/>
      </w:pPr>
      <w:r w:rsidRPr="10E2AEE8">
        <w:rPr>
          <w:szCs w:val="20"/>
        </w:rPr>
        <w:t>How burdensome is collecting and reporting this information? Can you share an example of what</w:t>
      </w:r>
      <w:r w:rsidRPr="10E2AEE8" w:rsidR="13299F21">
        <w:rPr>
          <w:szCs w:val="20"/>
        </w:rPr>
        <w:t xml:space="preserve"> this</w:t>
      </w:r>
      <w:r w:rsidRPr="10E2AEE8">
        <w:rPr>
          <w:szCs w:val="20"/>
        </w:rPr>
        <w:t xml:space="preserve"> burden looks like?</w:t>
      </w:r>
    </w:p>
    <w:p w:rsidR="27F6135D" w:rsidP="10E2AEE8" w14:paraId="6F19F435" w14:textId="52D46426">
      <w:pPr>
        <w:pStyle w:val="ListNumber"/>
      </w:pPr>
      <w:r w:rsidRPr="02FADF98">
        <w:rPr>
          <w:b/>
          <w:bCs/>
        </w:rPr>
        <w:t xml:space="preserve">To what extent </w:t>
      </w:r>
      <w:r w:rsidRPr="02FADF98" w:rsidR="59899A04">
        <w:rPr>
          <w:b/>
          <w:bCs/>
        </w:rPr>
        <w:t>d</w:t>
      </w:r>
      <w:r w:rsidRPr="02FADF98">
        <w:rPr>
          <w:b/>
          <w:bCs/>
        </w:rPr>
        <w:t>o you think the</w:t>
      </w:r>
      <w:r w:rsidRPr="02FADF98" w:rsidR="00195DD6">
        <w:rPr>
          <w:b/>
          <w:bCs/>
        </w:rPr>
        <w:t xml:space="preserve"> </w:t>
      </w:r>
      <w:r w:rsidRPr="02FADF98" w:rsidR="00894416">
        <w:rPr>
          <w:b/>
          <w:bCs/>
        </w:rPr>
        <w:t xml:space="preserve">data </w:t>
      </w:r>
      <w:r w:rsidRPr="02FADF98" w:rsidR="51E2AEBA">
        <w:rPr>
          <w:b/>
          <w:bCs/>
        </w:rPr>
        <w:t xml:space="preserve">used in </w:t>
      </w:r>
      <w:r w:rsidRPr="02FADF98" w:rsidR="00195DD6">
        <w:rPr>
          <w:b/>
          <w:bCs/>
        </w:rPr>
        <w:t>the current performance measures</w:t>
      </w:r>
      <w:r w:rsidRPr="02FADF98" w:rsidR="4F551402">
        <w:rPr>
          <w:b/>
          <w:bCs/>
        </w:rPr>
        <w:t xml:space="preserve"> are</w:t>
      </w:r>
      <w:r w:rsidRPr="02FADF98" w:rsidR="00195DD6">
        <w:rPr>
          <w:b/>
          <w:bCs/>
        </w:rPr>
        <w:t xml:space="preserve"> accurate?</w:t>
      </w:r>
      <w:r w:rsidRPr="02FADF98" w:rsidR="002A4722">
        <w:rPr>
          <w:b/>
          <w:bCs/>
        </w:rPr>
        <w:t xml:space="preserve"> </w:t>
      </w:r>
      <w:r w:rsidRPr="02FADF98" w:rsidR="32632E5F">
        <w:rPr>
          <w:b/>
          <w:bCs/>
        </w:rPr>
        <w:t xml:space="preserve"> In what ways are they potentially inaccurate?</w:t>
      </w:r>
    </w:p>
    <w:p w:rsidR="787C6826" w:rsidP="0029157E" w14:paraId="391CB7CD" w14:textId="32E5759E">
      <w:pPr>
        <w:pStyle w:val="ListAlpha2"/>
        <w:numPr>
          <w:ilvl w:val="0"/>
          <w:numId w:val="63"/>
        </w:numPr>
      </w:pPr>
      <w:r w:rsidRPr="10E2AEE8">
        <w:t xml:space="preserve">Are there any questions that are hard for you or for the people you serve to answer? </w:t>
      </w:r>
    </w:p>
    <w:p w:rsidR="787C6826" w:rsidP="0029157E" w14:paraId="24CEC138" w14:textId="3D1EA544">
      <w:pPr>
        <w:pStyle w:val="ListAlpha2"/>
        <w:numPr>
          <w:ilvl w:val="0"/>
          <w:numId w:val="63"/>
        </w:numPr>
        <w:rPr>
          <w:szCs w:val="20"/>
        </w:rPr>
      </w:pPr>
      <w:r w:rsidRPr="10E2AEE8">
        <w:t>Are there any items where the instructions are unclear?</w:t>
      </w:r>
    </w:p>
    <w:p w:rsidR="787C6826" w:rsidP="0029157E" w14:paraId="764B790C" w14:textId="07306434">
      <w:pPr>
        <w:pStyle w:val="ListAlpha2"/>
        <w:numPr>
          <w:ilvl w:val="0"/>
          <w:numId w:val="63"/>
        </w:numPr>
        <w:rPr>
          <w:szCs w:val="20"/>
        </w:rPr>
      </w:pPr>
      <w:r w:rsidRPr="10E2AEE8">
        <w:t>Are there any items that are hard for your organization to calculate?</w:t>
      </w:r>
    </w:p>
    <w:p w:rsidR="00AE5547" w:rsidRPr="0029157E" w:rsidP="00C8701A" w14:paraId="6DFD2E2E" w14:textId="6AE38D5F">
      <w:pPr>
        <w:pStyle w:val="ListNumber"/>
        <w:rPr>
          <w:b/>
          <w:bCs/>
        </w:rPr>
      </w:pPr>
      <w:r w:rsidRPr="0029157E">
        <w:rPr>
          <w:b/>
          <w:bCs/>
        </w:rPr>
        <w:t xml:space="preserve">How </w:t>
      </w:r>
      <w:r w:rsidRPr="0029157E" w:rsidR="3A388C8D">
        <w:rPr>
          <w:b/>
          <w:bCs/>
        </w:rPr>
        <w:t xml:space="preserve">do [you/your program(s)/the programs you oversee] use the </w:t>
      </w:r>
      <w:r w:rsidRPr="0029157E" w:rsidR="17BE8CB3">
        <w:rPr>
          <w:b/>
          <w:bCs/>
        </w:rPr>
        <w:t>data</w:t>
      </w:r>
      <w:r w:rsidRPr="0029157E" w:rsidR="3A388C8D">
        <w:rPr>
          <w:b/>
          <w:bCs/>
        </w:rPr>
        <w:t xml:space="preserve"> you </w:t>
      </w:r>
      <w:r w:rsidRPr="0029157E" w:rsidR="66969339">
        <w:rPr>
          <w:b/>
          <w:bCs/>
        </w:rPr>
        <w:t xml:space="preserve">collect for </w:t>
      </w:r>
      <w:r w:rsidRPr="0029157E" w:rsidR="3A388C8D">
        <w:rPr>
          <w:b/>
          <w:bCs/>
        </w:rPr>
        <w:t>ORR</w:t>
      </w:r>
      <w:r w:rsidRPr="0029157E" w:rsidR="1B081EF6">
        <w:rPr>
          <w:b/>
          <w:bCs/>
        </w:rPr>
        <w:t xml:space="preserve"> beyond reporting to </w:t>
      </w:r>
      <w:r w:rsidRPr="0029157E" w:rsidR="491B877D">
        <w:rPr>
          <w:b/>
          <w:bCs/>
        </w:rPr>
        <w:t>the federal government</w:t>
      </w:r>
      <w:r w:rsidRPr="0029157E" w:rsidR="3A388C8D">
        <w:rPr>
          <w:b/>
          <w:bCs/>
        </w:rPr>
        <w:t xml:space="preserve">? </w:t>
      </w:r>
    </w:p>
    <w:p w:rsidR="00AE5547" w:rsidP="0029157E" w14:paraId="229755DD" w14:textId="6E36F556">
      <w:pPr>
        <w:pStyle w:val="ListAlpha2"/>
        <w:numPr>
          <w:ilvl w:val="0"/>
          <w:numId w:val="65"/>
        </w:numPr>
      </w:pPr>
      <w:r w:rsidRPr="005D4E50">
        <w:rPr>
          <w:i/>
          <w:iCs/>
        </w:rPr>
        <w:t>[</w:t>
      </w:r>
      <w:r w:rsidRPr="00D573C8">
        <w:rPr>
          <w:i/>
          <w:iCs/>
        </w:rPr>
        <w:t>If not already mentioned</w:t>
      </w:r>
      <w:r w:rsidRPr="005D4E50">
        <w:rPr>
          <w:i/>
          <w:iCs/>
        </w:rPr>
        <w:t>]</w:t>
      </w:r>
      <w:r>
        <w:t xml:space="preserve"> </w:t>
      </w:r>
      <w:r w:rsidR="2CEBBF10">
        <w:t>How</w:t>
      </w:r>
      <w:r>
        <w:t xml:space="preserve"> do you use performance measure</w:t>
      </w:r>
      <w:r w:rsidR="405DC40B">
        <w:t xml:space="preserve"> data</w:t>
      </w:r>
      <w:r>
        <w:t xml:space="preserve"> to inform:</w:t>
      </w:r>
    </w:p>
    <w:p w:rsidR="009E2C97" w:rsidP="00E04377" w14:paraId="0950F773" w14:textId="470F8944">
      <w:pPr>
        <w:pStyle w:val="Paragraph"/>
        <w:numPr>
          <w:ilvl w:val="1"/>
          <w:numId w:val="56"/>
        </w:numPr>
        <w:spacing w:before="180" w:after="0" w:line="240" w:lineRule="auto"/>
        <w:rPr>
          <w:szCs w:val="20"/>
        </w:rPr>
      </w:pPr>
      <w:r>
        <w:rPr>
          <w:szCs w:val="20"/>
        </w:rPr>
        <w:t>decision making?</w:t>
      </w:r>
    </w:p>
    <w:p w:rsidR="00AE5547" w:rsidRPr="001A6DCC" w:rsidP="00AE5547" w14:paraId="22C5CD70" w14:textId="17FE13F9">
      <w:pPr>
        <w:pStyle w:val="Paragraph"/>
        <w:numPr>
          <w:ilvl w:val="1"/>
          <w:numId w:val="56"/>
        </w:numPr>
        <w:spacing w:before="180" w:after="0" w:line="240" w:lineRule="auto"/>
        <w:rPr>
          <w:szCs w:val="20"/>
        </w:rPr>
      </w:pPr>
      <w:r w:rsidRPr="001A6DCC">
        <w:rPr>
          <w:szCs w:val="20"/>
        </w:rPr>
        <w:t>program design?</w:t>
      </w:r>
    </w:p>
    <w:p w:rsidR="00AE5547" w:rsidRPr="001A6DCC" w:rsidP="00AE5547" w14:paraId="19670679" w14:textId="77777777">
      <w:pPr>
        <w:pStyle w:val="Paragraph"/>
        <w:numPr>
          <w:ilvl w:val="1"/>
          <w:numId w:val="56"/>
        </w:numPr>
        <w:spacing w:before="180" w:after="0" w:line="240" w:lineRule="auto"/>
        <w:rPr>
          <w:szCs w:val="20"/>
        </w:rPr>
      </w:pPr>
      <w:r w:rsidRPr="001A6DCC">
        <w:rPr>
          <w:szCs w:val="20"/>
        </w:rPr>
        <w:t>program funding?</w:t>
      </w:r>
    </w:p>
    <w:p w:rsidR="00AE5547" w:rsidRPr="001A6DCC" w:rsidP="00AE5547" w14:paraId="2070200F" w14:textId="77777777">
      <w:pPr>
        <w:pStyle w:val="Paragraph"/>
        <w:numPr>
          <w:ilvl w:val="1"/>
          <w:numId w:val="56"/>
        </w:numPr>
        <w:spacing w:before="180" w:after="0" w:line="240" w:lineRule="auto"/>
        <w:rPr>
          <w:szCs w:val="20"/>
        </w:rPr>
      </w:pPr>
      <w:r w:rsidRPr="001A6DCC">
        <w:rPr>
          <w:szCs w:val="20"/>
        </w:rPr>
        <w:t>program operations?</w:t>
      </w:r>
    </w:p>
    <w:p w:rsidR="005D4E50" w:rsidP="007744DA" w14:paraId="54FFC79A" w14:textId="00B930B2">
      <w:pPr>
        <w:widowControl w:val="0"/>
        <w:numPr>
          <w:ilvl w:val="1"/>
          <w:numId w:val="56"/>
        </w:numPr>
        <w:spacing w:before="180" w:after="0" w:line="240" w:lineRule="auto"/>
      </w:pPr>
      <w:r w:rsidRPr="001A6DCC">
        <w:rPr>
          <w:szCs w:val="20"/>
        </w:rPr>
        <w:t>increasing program effectiveness?</w:t>
      </w:r>
      <w:r>
        <w:t xml:space="preserve"> </w:t>
      </w:r>
    </w:p>
    <w:p w:rsidR="00A67FCD" w:rsidRPr="00C729EC" w:rsidP="00AE5547" w14:paraId="16E13A02" w14:textId="7DA67D79">
      <w:pPr>
        <w:pStyle w:val="Paragraph"/>
        <w:numPr>
          <w:ilvl w:val="1"/>
          <w:numId w:val="56"/>
        </w:numPr>
        <w:spacing w:before="180" w:after="0" w:line="240" w:lineRule="auto"/>
      </w:pPr>
      <w:r>
        <w:t xml:space="preserve"> areas of improvement?</w:t>
      </w:r>
    </w:p>
    <w:p w:rsidR="00AE5547" w:rsidP="005D4E50" w14:paraId="48333442" w14:textId="5F1BCCD6">
      <w:pPr>
        <w:pStyle w:val="ListAlpha2"/>
        <w:numPr>
          <w:ilvl w:val="0"/>
          <w:numId w:val="65"/>
        </w:numPr>
      </w:pPr>
      <w:r>
        <w:t xml:space="preserve">Who else in your organization uses </w:t>
      </w:r>
      <w:r>
        <w:t xml:space="preserve">the data? Do you know how they use it? </w:t>
      </w:r>
    </w:p>
    <w:p w:rsidR="00AE5547" w:rsidRPr="00AE5547" w:rsidP="00D60002" w14:paraId="552455D2" w14:textId="66D17B19">
      <w:pPr>
        <w:pStyle w:val="ListNumber"/>
      </w:pPr>
      <w:r>
        <w:t xml:space="preserve">Do </w:t>
      </w:r>
      <w:r w:rsidRPr="00D573C8">
        <w:t>[you/your program/the program(s) you oversee]</w:t>
      </w:r>
      <w:r>
        <w:t xml:space="preserve"> collect any </w:t>
      </w:r>
      <w:r w:rsidR="7F480C77">
        <w:t>additional data</w:t>
      </w:r>
      <w:r>
        <w:t xml:space="preserve"> that you use for program monitoring or improvement—or in any other way? If so, can you </w:t>
      </w:r>
      <w:r w:rsidR="0389306C">
        <w:t xml:space="preserve">describe this data </w:t>
      </w:r>
      <w:r>
        <w:t xml:space="preserve">and how </w:t>
      </w:r>
      <w:r w:rsidR="24419DB9">
        <w:t>it is</w:t>
      </w:r>
      <w:r>
        <w:t xml:space="preserve"> used?</w:t>
      </w:r>
    </w:p>
    <w:p w:rsidR="00D76EBC" w:rsidRPr="001723C9" w:rsidP="00190603" w14:paraId="4FF98CBF" w14:textId="5EC1C57C">
      <w:pPr>
        <w:pStyle w:val="H2"/>
        <w:spacing w:after="0" w:line="240" w:lineRule="auto"/>
      </w:pPr>
      <w:r w:rsidRPr="001723C9">
        <w:t xml:space="preserve">Theory of </w:t>
      </w:r>
      <w:r w:rsidR="00C66CD3">
        <w:t>C</w:t>
      </w:r>
      <w:r w:rsidRPr="001723C9">
        <w:t>hange</w:t>
      </w:r>
    </w:p>
    <w:p w:rsidR="00E36C61" w:rsidP="00894416" w14:paraId="022131B1" w14:textId="3DB84A8D">
      <w:pPr>
        <w:pStyle w:val="ParagraphContinued"/>
      </w:pPr>
      <w:r>
        <w:t>Next,</w:t>
      </w:r>
      <w:r w:rsidR="008E12BD">
        <w:t xml:space="preserve"> we</w:t>
      </w:r>
      <w:r>
        <w:t xml:space="preserve"> want to move to discussing the </w:t>
      </w:r>
      <w:r w:rsidR="00183B89">
        <w:t>draft ORR Refuge</w:t>
      </w:r>
      <w:r w:rsidR="4D9965EE">
        <w:t>e</w:t>
      </w:r>
      <w:r w:rsidR="00183B89">
        <w:t xml:space="preserve"> Programs National Theory of Change</w:t>
      </w:r>
      <w:r>
        <w:t xml:space="preserve">. </w:t>
      </w:r>
      <w:r w:rsidR="00A8470D">
        <w:t xml:space="preserve">Over the past several years, ORR has </w:t>
      </w:r>
      <w:r w:rsidR="003C7E60">
        <w:t>taken steps to</w:t>
      </w:r>
      <w:r w:rsidR="00A8470D">
        <w:t xml:space="preserve"> improv</w:t>
      </w:r>
      <w:r w:rsidR="003C7E60">
        <w:t>e</w:t>
      </w:r>
      <w:r w:rsidR="00A8470D">
        <w:t xml:space="preserve"> the relevance and quality of information </w:t>
      </w:r>
      <w:r w:rsidR="003C7E60">
        <w:t xml:space="preserve">programs </w:t>
      </w:r>
      <w:r w:rsidR="736F5241">
        <w:t xml:space="preserve">collect and </w:t>
      </w:r>
      <w:r w:rsidR="003C7E60">
        <w:t xml:space="preserve">produce to </w:t>
      </w:r>
      <w:r w:rsidR="007D3C76">
        <w:t>fulfill</w:t>
      </w:r>
      <w:r w:rsidR="00A8470D">
        <w:t xml:space="preserve"> federal reporting requirements. In 2023, ORR</w:t>
      </w:r>
      <w:r w:rsidR="003C7E60">
        <w:t xml:space="preserve"> convened workgroups to develop</w:t>
      </w:r>
      <w:r w:rsidR="00A8470D">
        <w:t xml:space="preserve"> a national theory of change</w:t>
      </w:r>
      <w:r w:rsidR="003C7E60">
        <w:t xml:space="preserve"> as one part of this process.</w:t>
      </w:r>
      <w:r w:rsidR="00A8470D">
        <w:t xml:space="preserve"> </w:t>
      </w:r>
      <w:r w:rsidR="484B785A">
        <w:t xml:space="preserve">A theory of change explains how a set of early and intermediate accomplishments sets the stage for producing long-range results. </w:t>
      </w:r>
      <w:r w:rsidR="003C7E60">
        <w:t>ORR</w:t>
      </w:r>
      <w:r w:rsidR="00A8470D">
        <w:t xml:space="preserve"> is now collecting feedback</w:t>
      </w:r>
      <w:r w:rsidR="003C7E60">
        <w:t xml:space="preserve"> on the Theory of Change,</w:t>
      </w:r>
      <w:r w:rsidR="00A8470D">
        <w:t xml:space="preserve"> including through these interviews. </w:t>
      </w:r>
    </w:p>
    <w:p w:rsidR="00D2358A" w:rsidRPr="003B41DC" w:rsidP="00FC2A5F" w14:paraId="42C92B6E" w14:textId="7728883C">
      <w:pPr>
        <w:pStyle w:val="ListNumber"/>
        <w:numPr>
          <w:ilvl w:val="0"/>
          <w:numId w:val="0"/>
        </w:numPr>
        <w:rPr>
          <w:i/>
          <w:iCs/>
        </w:rPr>
      </w:pPr>
      <w:r w:rsidRPr="003B41DC">
        <w:rPr>
          <w:i/>
          <w:iCs/>
        </w:rPr>
        <w:t>[</w:t>
      </w:r>
      <w:r w:rsidRPr="003B41DC" w:rsidR="38E2617A">
        <w:rPr>
          <w:i/>
          <w:iCs/>
        </w:rPr>
        <w:t>Note to interviewer:</w:t>
      </w:r>
      <w:r w:rsidRPr="003B41DC" w:rsidR="692741C3">
        <w:rPr>
          <w:i/>
          <w:iCs/>
        </w:rPr>
        <w:t xml:space="preserve"> Show bulleted list on screen for each of the elements in the Theory of Change.</w:t>
      </w:r>
      <w:r w:rsidRPr="003B41DC" w:rsidR="746F0883">
        <w:rPr>
          <w:i/>
          <w:iCs/>
        </w:rPr>
        <w:t xml:space="preserve"> Interviewers should focus their follow up questions below on any sections of the Theory of Change identified in response to </w:t>
      </w:r>
      <w:r w:rsidRPr="003B41DC" w:rsidR="00612957">
        <w:rPr>
          <w:i/>
          <w:iCs/>
        </w:rPr>
        <w:t>the first question in this series.</w:t>
      </w:r>
      <w:r w:rsidRPr="003B41DC" w:rsidR="746F0883">
        <w:rPr>
          <w:i/>
          <w:iCs/>
        </w:rPr>
        <w:t xml:space="preserve"> Interviewers may also select follow up questions based on expertise of the respondent and time remaining in the interview.</w:t>
      </w:r>
      <w:r w:rsidRPr="003B41DC">
        <w:rPr>
          <w:i/>
          <w:iCs/>
        </w:rPr>
        <w:t xml:space="preserve">] </w:t>
      </w:r>
    </w:p>
    <w:p w:rsidR="004662FF" w:rsidP="00FC2A5F" w14:paraId="274D846F" w14:textId="6EAD04E3">
      <w:pPr>
        <w:pStyle w:val="ListNumber"/>
      </w:pPr>
      <w:r>
        <w:t xml:space="preserve">We would like your </w:t>
      </w:r>
      <w:r w:rsidR="30B3A6E7">
        <w:t xml:space="preserve">reactions to </w:t>
      </w:r>
      <w:r w:rsidR="6EC73049">
        <w:t>this</w:t>
      </w:r>
      <w:r>
        <w:t xml:space="preserve"> </w:t>
      </w:r>
      <w:r w:rsidR="1F485363">
        <w:t>T</w:t>
      </w:r>
      <w:r>
        <w:t xml:space="preserve">heory of </w:t>
      </w:r>
      <w:r w:rsidR="1F485363">
        <w:t>C</w:t>
      </w:r>
      <w:r>
        <w:t>hange</w:t>
      </w:r>
      <w:r w:rsidR="70AB0B90">
        <w:t xml:space="preserve"> based on your experience serving refugees</w:t>
      </w:r>
      <w:r>
        <w:t xml:space="preserve">. </w:t>
      </w:r>
      <w:r w:rsidR="640C38DE">
        <w:t>The Theory of Change describes three key assumptions about how ORR programs can lead to anticipated outcomes</w:t>
      </w:r>
      <w:r w:rsidR="24E24BD6">
        <w:t xml:space="preserve"> [</w:t>
      </w:r>
      <w:r w:rsidR="00D2358A">
        <w:rPr>
          <w:i/>
          <w:iCs/>
        </w:rPr>
        <w:t>r</w:t>
      </w:r>
      <w:r w:rsidRPr="00D2358A" w:rsidR="24E24BD6">
        <w:rPr>
          <w:i/>
          <w:iCs/>
        </w:rPr>
        <w:t>ead assumptions</w:t>
      </w:r>
      <w:r w:rsidR="24E24BD6">
        <w:t>]</w:t>
      </w:r>
      <w:r w:rsidR="71649B4D">
        <w:t>.</w:t>
      </w:r>
      <w:r w:rsidR="1AD9DEEE">
        <w:t xml:space="preserve"> Is there anything you would add or subtract </w:t>
      </w:r>
      <w:r w:rsidR="70ABA41C">
        <w:t>from</w:t>
      </w:r>
      <w:r w:rsidR="1AD9DEEE">
        <w:t xml:space="preserve"> this list?</w:t>
      </w:r>
    </w:p>
    <w:p w:rsidR="004662FF" w:rsidP="00FC2A5F" w14:paraId="63DE5962" w14:textId="7EA16089">
      <w:pPr>
        <w:pStyle w:val="ListNumber"/>
      </w:pPr>
      <w:r>
        <w:t>It identifies</w:t>
      </w:r>
      <w:r w:rsidR="283FEC0C">
        <w:t xml:space="preserve"> four</w:t>
      </w:r>
      <w:r>
        <w:t xml:space="preserve"> “</w:t>
      </w:r>
      <w:r w:rsidR="2AB5A580">
        <w:t xml:space="preserve">problems and </w:t>
      </w:r>
      <w:r>
        <w:t>challenges” faced by refugees</w:t>
      </w:r>
      <w:r w:rsidR="24E24BD6">
        <w:t xml:space="preserve"> </w:t>
      </w:r>
      <w:r w:rsidR="54011FDA">
        <w:t xml:space="preserve">that ORR programs aim to address </w:t>
      </w:r>
      <w:r w:rsidR="24E24BD6">
        <w:t>[</w:t>
      </w:r>
      <w:r w:rsidR="00D2358A">
        <w:t>r</w:t>
      </w:r>
      <w:r w:rsidRPr="10E2AEE8" w:rsidR="24E24BD6">
        <w:rPr>
          <w:i/>
          <w:iCs/>
        </w:rPr>
        <w:t>ead challenges</w:t>
      </w:r>
      <w:r w:rsidR="24E24BD6">
        <w:t>]</w:t>
      </w:r>
      <w:r>
        <w:t xml:space="preserve">. </w:t>
      </w:r>
      <w:r w:rsidR="6A9CA390">
        <w:t>Can you think of anything you would add or subtract?</w:t>
      </w:r>
    </w:p>
    <w:p w:rsidR="004662FF" w:rsidP="00FC2A5F" w14:paraId="0601E118" w14:textId="3CF51705">
      <w:pPr>
        <w:pStyle w:val="ListNumber"/>
      </w:pPr>
      <w:r>
        <w:t xml:space="preserve">It identifies </w:t>
      </w:r>
      <w:r w:rsidR="5324B118">
        <w:t xml:space="preserve">six </w:t>
      </w:r>
      <w:r>
        <w:t xml:space="preserve">“activities, services, and strategies” </w:t>
      </w:r>
      <w:r w:rsidR="55D4A6A1">
        <w:t>ORR takes to address these problems and challenges and get to outcomes</w:t>
      </w:r>
      <w:r w:rsidR="24E24BD6">
        <w:t xml:space="preserve"> [</w:t>
      </w:r>
      <w:r w:rsidRPr="10E2AEE8" w:rsidR="24E24BD6">
        <w:rPr>
          <w:i/>
          <w:iCs/>
        </w:rPr>
        <w:t xml:space="preserve">read </w:t>
      </w:r>
      <w:r w:rsidRPr="10E2AEE8" w:rsidR="0D0AA497">
        <w:rPr>
          <w:i/>
          <w:iCs/>
        </w:rPr>
        <w:t xml:space="preserve">activities, </w:t>
      </w:r>
      <w:r w:rsidRPr="10E2AEE8" w:rsidR="2C211996">
        <w:rPr>
          <w:i/>
          <w:iCs/>
        </w:rPr>
        <w:t xml:space="preserve">services, </w:t>
      </w:r>
      <w:r w:rsidRPr="10E2AEE8" w:rsidR="0D0AA497">
        <w:rPr>
          <w:i/>
          <w:iCs/>
        </w:rPr>
        <w:t xml:space="preserve">and </w:t>
      </w:r>
      <w:r w:rsidRPr="10E2AEE8" w:rsidR="2C211996">
        <w:rPr>
          <w:i/>
          <w:iCs/>
        </w:rPr>
        <w:t>strategies</w:t>
      </w:r>
      <w:r w:rsidR="7534ECF5">
        <w:t>]</w:t>
      </w:r>
      <w:r>
        <w:t>.</w:t>
      </w:r>
      <w:r w:rsidR="44A68883">
        <w:t xml:space="preserve"> Is there anything you would add or subtract?</w:t>
      </w:r>
    </w:p>
    <w:p w:rsidR="00CD54C8" w:rsidP="00FC2A5F" w14:paraId="056305A1" w14:textId="6E80D4FF">
      <w:pPr>
        <w:pStyle w:val="ListNumber"/>
      </w:pPr>
      <w:r w:rsidRPr="10E2AEE8">
        <w:t xml:space="preserve">How do you think about success for participants in your programs? What 2-3 outcomes do you hope they achieve: </w:t>
      </w:r>
    </w:p>
    <w:p w:rsidR="597EC41F" w:rsidP="00FC2A5F" w14:paraId="5D1E38FC" w14:textId="6A5BE386">
      <w:pPr>
        <w:pStyle w:val="ListAlpha2"/>
        <w:numPr>
          <w:ilvl w:val="0"/>
          <w:numId w:val="68"/>
        </w:numPr>
        <w:rPr>
          <w:szCs w:val="20"/>
        </w:rPr>
      </w:pPr>
      <w:r>
        <w:t>In the first 90 days?</w:t>
      </w:r>
    </w:p>
    <w:p w:rsidR="597EC41F" w:rsidP="00FC2A5F" w14:paraId="3DC95C18" w14:textId="0CCE0C19">
      <w:pPr>
        <w:pStyle w:val="ListAlpha2"/>
        <w:numPr>
          <w:ilvl w:val="0"/>
          <w:numId w:val="68"/>
        </w:numPr>
        <w:rPr>
          <w:szCs w:val="20"/>
        </w:rPr>
      </w:pPr>
      <w:r w:rsidRPr="10E2AEE8">
        <w:rPr>
          <w:szCs w:val="20"/>
        </w:rPr>
        <w:t xml:space="preserve">In the first year? </w:t>
      </w:r>
    </w:p>
    <w:p w:rsidR="597EC41F" w:rsidP="00FC2A5F" w14:paraId="135829B5" w14:textId="347BDE09">
      <w:pPr>
        <w:pStyle w:val="ListAlpha2"/>
        <w:numPr>
          <w:ilvl w:val="0"/>
          <w:numId w:val="68"/>
        </w:numPr>
        <w:rPr>
          <w:szCs w:val="20"/>
        </w:rPr>
      </w:pPr>
      <w:r w:rsidRPr="10E2AEE8">
        <w:rPr>
          <w:szCs w:val="20"/>
        </w:rPr>
        <w:t>In the first five years</w:t>
      </w:r>
      <w:r w:rsidRPr="10E2AEE8" w:rsidR="156D73B4">
        <w:rPr>
          <w:szCs w:val="20"/>
        </w:rPr>
        <w:t xml:space="preserve"> after arrival</w:t>
      </w:r>
      <w:r w:rsidRPr="10E2AEE8">
        <w:rPr>
          <w:szCs w:val="20"/>
        </w:rPr>
        <w:t xml:space="preserve">? </w:t>
      </w:r>
    </w:p>
    <w:p w:rsidR="004662FF" w:rsidRPr="00A6019B" w:rsidP="00FC2A5F" w14:paraId="534F06D0" w14:textId="22B9394A">
      <w:pPr>
        <w:pStyle w:val="ListNumber"/>
        <w:rPr>
          <w:b/>
          <w:bCs/>
        </w:rPr>
      </w:pPr>
      <w:r w:rsidRPr="10E2AEE8">
        <w:rPr>
          <w:b/>
          <w:bCs/>
        </w:rPr>
        <w:t xml:space="preserve">ORR’s draft </w:t>
      </w:r>
      <w:r w:rsidRPr="10E2AEE8" w:rsidR="5194FDBA">
        <w:rPr>
          <w:b/>
          <w:bCs/>
        </w:rPr>
        <w:t>T</w:t>
      </w:r>
      <w:r w:rsidRPr="10E2AEE8" w:rsidR="2F733A24">
        <w:rPr>
          <w:b/>
          <w:bCs/>
        </w:rPr>
        <w:t xml:space="preserve">heory of </w:t>
      </w:r>
      <w:r w:rsidRPr="10E2AEE8" w:rsidR="5194FDBA">
        <w:rPr>
          <w:b/>
          <w:bCs/>
        </w:rPr>
        <w:t>C</w:t>
      </w:r>
      <w:r w:rsidRPr="10E2AEE8" w:rsidR="2F733A24">
        <w:rPr>
          <w:b/>
          <w:bCs/>
        </w:rPr>
        <w:t>hange</w:t>
      </w:r>
      <w:r w:rsidRPr="10E2AEE8" w:rsidR="39E3AAB9">
        <w:rPr>
          <w:b/>
          <w:bCs/>
        </w:rPr>
        <w:t xml:space="preserve"> describes </w:t>
      </w:r>
      <w:r w:rsidRPr="10E2AEE8" w:rsidR="15235473">
        <w:rPr>
          <w:b/>
          <w:bCs/>
        </w:rPr>
        <w:t xml:space="preserve">four </w:t>
      </w:r>
      <w:r w:rsidRPr="10E2AEE8" w:rsidR="39154D28">
        <w:rPr>
          <w:b/>
          <w:bCs/>
        </w:rPr>
        <w:t xml:space="preserve">potential </w:t>
      </w:r>
      <w:r w:rsidRPr="10E2AEE8" w:rsidR="61E2630D">
        <w:rPr>
          <w:b/>
          <w:bCs/>
        </w:rPr>
        <w:t xml:space="preserve">high-level </w:t>
      </w:r>
      <w:r w:rsidRPr="10E2AEE8" w:rsidR="39E3AAB9">
        <w:rPr>
          <w:b/>
          <w:bCs/>
        </w:rPr>
        <w:t xml:space="preserve">outcomes </w:t>
      </w:r>
      <w:r w:rsidRPr="10E2AEE8" w:rsidR="3FFBB378">
        <w:rPr>
          <w:b/>
          <w:bCs/>
        </w:rPr>
        <w:t xml:space="preserve">for the refugee </w:t>
      </w:r>
      <w:bookmarkStart w:id="0" w:name="_Int_boemiCrC"/>
      <w:r w:rsidRPr="10E2AEE8" w:rsidR="3FFBB378">
        <w:rPr>
          <w:b/>
          <w:bCs/>
        </w:rPr>
        <w:t>program as a whole</w:t>
      </w:r>
      <w:bookmarkEnd w:id="0"/>
      <w:r w:rsidRPr="10E2AEE8" w:rsidR="38D136B8">
        <w:rPr>
          <w:b/>
          <w:bCs/>
        </w:rPr>
        <w:t>.</w:t>
      </w:r>
      <w:r w:rsidRPr="10E2AEE8" w:rsidR="71649B4D">
        <w:rPr>
          <w:b/>
          <w:bCs/>
        </w:rPr>
        <w:t xml:space="preserve"> What is missing or could be </w:t>
      </w:r>
      <w:r w:rsidRPr="10E2AEE8" w:rsidR="4DA577AA">
        <w:rPr>
          <w:b/>
          <w:bCs/>
        </w:rPr>
        <w:t>changed</w:t>
      </w:r>
      <w:r w:rsidRPr="10E2AEE8" w:rsidR="71649B4D">
        <w:rPr>
          <w:b/>
          <w:bCs/>
        </w:rPr>
        <w:t>?</w:t>
      </w:r>
      <w:r w:rsidR="001D3236">
        <w:rPr>
          <w:b/>
          <w:bCs/>
        </w:rPr>
        <w:t xml:space="preserve"> </w:t>
      </w:r>
      <w:r w:rsidRPr="003543CC" w:rsidR="001D3236">
        <w:rPr>
          <w:i/>
          <w:iCs/>
        </w:rPr>
        <w:t>[</w:t>
      </w:r>
      <w:r w:rsidRPr="003B41DC" w:rsidR="003B41DC">
        <w:rPr>
          <w:i/>
          <w:iCs/>
        </w:rPr>
        <w:t>Note to interviewer:</w:t>
      </w:r>
      <w:r w:rsidR="003B41DC">
        <w:rPr>
          <w:i/>
          <w:iCs/>
        </w:rPr>
        <w:t xml:space="preserve"> Follow up</w:t>
      </w:r>
      <w:r w:rsidR="007E11F8">
        <w:rPr>
          <w:i/>
          <w:iCs/>
        </w:rPr>
        <w:t xml:space="preserve"> to </w:t>
      </w:r>
      <w:r w:rsidRPr="003543CC" w:rsidR="001D3236">
        <w:rPr>
          <w:i/>
          <w:iCs/>
        </w:rPr>
        <w:t xml:space="preserve">focus discussion on </w:t>
      </w:r>
      <w:r w:rsidR="007E11F8">
        <w:rPr>
          <w:i/>
          <w:iCs/>
        </w:rPr>
        <w:t>high-level outcomes for the whole program</w:t>
      </w:r>
      <w:r w:rsidRPr="003543CC" w:rsidR="00824544">
        <w:rPr>
          <w:i/>
          <w:iCs/>
        </w:rPr>
        <w:t>, rather than just one part of refugee services.]</w:t>
      </w:r>
    </w:p>
    <w:p w:rsidR="4B80C7C2" w:rsidP="003543CC" w14:paraId="2E8A0DA9" w14:textId="7282B02E">
      <w:pPr>
        <w:pStyle w:val="ListAlpha2"/>
        <w:numPr>
          <w:ilvl w:val="0"/>
          <w:numId w:val="70"/>
        </w:numPr>
      </w:pPr>
      <w:r w:rsidRPr="10E2AEE8">
        <w:t>Does this align with your organization's goals for program participants?</w:t>
      </w:r>
    </w:p>
    <w:p w:rsidR="77761BE9" w:rsidP="003543CC" w14:paraId="19845546" w14:textId="15FD3F04">
      <w:pPr>
        <w:pStyle w:val="ListAlpha2"/>
        <w:numPr>
          <w:ilvl w:val="0"/>
          <w:numId w:val="70"/>
        </w:numPr>
      </w:pPr>
      <w:r w:rsidRPr="10E2AEE8">
        <w:t>Based on your experience with federal reporting, would your organization need to do anything different to report information like this?</w:t>
      </w:r>
      <w:r w:rsidR="005B2463">
        <w:t xml:space="preserve"> </w:t>
      </w:r>
      <w:r w:rsidRPr="10E2AEE8">
        <w:t>Do you have a sense of how difficult this would be?</w:t>
      </w:r>
    </w:p>
    <w:p w:rsidR="600A75C2" w:rsidP="10E2AEE8" w14:paraId="1FD10D0E" w14:textId="2B2177C5">
      <w:pPr>
        <w:pStyle w:val="H2"/>
        <w:spacing w:line="240" w:lineRule="auto"/>
      </w:pPr>
      <w:r w:rsidRPr="10E2AEE8">
        <w:rPr>
          <w:rFonts w:ascii="Segoe UI" w:eastAsia="Segoe UI" w:hAnsi="Segoe UI" w:cs="Segoe UI"/>
          <w:bCs/>
          <w:szCs w:val="24"/>
        </w:rPr>
        <w:t xml:space="preserve">Theory of Change relative to existing program data points </w:t>
      </w:r>
      <w:r w:rsidRPr="10E2AEE8">
        <w:t xml:space="preserve"> </w:t>
      </w:r>
    </w:p>
    <w:p w:rsidR="020390A9" w:rsidP="10E2AEE8" w14:paraId="42ABB5D9" w14:textId="7138CAD7">
      <w:pPr>
        <w:pStyle w:val="Paragraph"/>
      </w:pPr>
      <w:r>
        <w:t>We are curious what information the state (or local affiliates) may already collect in these domains, even if it is not reported to the federal government.</w:t>
      </w:r>
    </w:p>
    <w:p w:rsidR="003F45F4" w:rsidRPr="00894416" w:rsidP="00C8701A" w14:paraId="7DB8D20A" w14:textId="2F67297D">
      <w:pPr>
        <w:pStyle w:val="ListNumber"/>
        <w:rPr>
          <w:b/>
          <w:bCs/>
        </w:rPr>
      </w:pPr>
      <w:r w:rsidRPr="10E2AEE8">
        <w:rPr>
          <w:b/>
          <w:bCs/>
        </w:rPr>
        <w:t>What, if any, data d</w:t>
      </w:r>
      <w:r w:rsidRPr="10E2AEE8" w:rsidR="028D5DE6">
        <w:rPr>
          <w:b/>
          <w:bCs/>
        </w:rPr>
        <w:t xml:space="preserve">o </w:t>
      </w:r>
      <w:r w:rsidRPr="10E2AEE8" w:rsidR="64D53ED0">
        <w:rPr>
          <w:b/>
          <w:bCs/>
        </w:rPr>
        <w:t xml:space="preserve">you </w:t>
      </w:r>
      <w:r w:rsidRPr="10E2AEE8" w:rsidR="08E5C55D">
        <w:rPr>
          <w:b/>
          <w:bCs/>
        </w:rPr>
        <w:t xml:space="preserve">collect on the outcomes and impacts </w:t>
      </w:r>
      <w:r w:rsidRPr="10E2AEE8" w:rsidR="63554E8F">
        <w:rPr>
          <w:b/>
          <w:bCs/>
        </w:rPr>
        <w:t xml:space="preserve">listed </w:t>
      </w:r>
      <w:r w:rsidRPr="10E2AEE8" w:rsidR="08E5C55D">
        <w:rPr>
          <w:b/>
          <w:bCs/>
        </w:rPr>
        <w:t xml:space="preserve">in the </w:t>
      </w:r>
      <w:r w:rsidRPr="10E2AEE8" w:rsidR="2EF68AD5">
        <w:rPr>
          <w:b/>
          <w:bCs/>
        </w:rPr>
        <w:t>[</w:t>
      </w:r>
      <w:r w:rsidRPr="10E2AEE8" w:rsidR="08E5C55D">
        <w:rPr>
          <w:b/>
          <w:bCs/>
        </w:rPr>
        <w:t>Physical and Behavioral Health</w:t>
      </w:r>
      <w:r w:rsidRPr="10E2AEE8" w:rsidR="2EF68AD5">
        <w:rPr>
          <w:b/>
          <w:bCs/>
        </w:rPr>
        <w:t>]</w:t>
      </w:r>
      <w:r w:rsidRPr="10E2AEE8" w:rsidR="08E5C55D">
        <w:rPr>
          <w:b/>
          <w:bCs/>
        </w:rPr>
        <w:t xml:space="preserve"> domain</w:t>
      </w:r>
      <w:r w:rsidRPr="10E2AEE8" w:rsidR="7A071DEE">
        <w:rPr>
          <w:b/>
          <w:bCs/>
        </w:rPr>
        <w:t xml:space="preserve"> beyond </w:t>
      </w:r>
      <w:r w:rsidRPr="10E2AEE8" w:rsidR="53DB6B0A">
        <w:rPr>
          <w:b/>
          <w:bCs/>
        </w:rPr>
        <w:t>what you already report to ORR</w:t>
      </w:r>
      <w:r w:rsidRPr="10E2AEE8" w:rsidR="08E5C55D">
        <w:rPr>
          <w:b/>
          <w:bCs/>
        </w:rPr>
        <w:t xml:space="preserve">? </w:t>
      </w:r>
      <w:r w:rsidRPr="00B14A17" w:rsidR="00471BF4">
        <w:rPr>
          <w:i/>
          <w:iCs/>
        </w:rPr>
        <w:t>[</w:t>
      </w:r>
      <w:r w:rsidRPr="003B41DC" w:rsidR="004D1950">
        <w:rPr>
          <w:i/>
          <w:iCs/>
        </w:rPr>
        <w:t>Note to interviewer:</w:t>
      </w:r>
      <w:r w:rsidR="004D1950">
        <w:rPr>
          <w:i/>
          <w:iCs/>
        </w:rPr>
        <w:t xml:space="preserve"> D</w:t>
      </w:r>
      <w:r w:rsidRPr="00B14A17" w:rsidR="0058429B">
        <w:rPr>
          <w:i/>
          <w:iCs/>
        </w:rPr>
        <w:t>isplay domain list.]</w:t>
      </w:r>
    </w:p>
    <w:p w:rsidR="00471BF4" w:rsidRPr="00471BF4" w:rsidP="00B14A17" w14:paraId="7A4CBD06" w14:textId="6E2A29CF">
      <w:pPr>
        <w:pStyle w:val="ListAlpha2"/>
        <w:numPr>
          <w:ilvl w:val="0"/>
          <w:numId w:val="71"/>
        </w:numPr>
        <w:rPr>
          <w:b/>
          <w:bCs/>
          <w:szCs w:val="20"/>
        </w:rPr>
      </w:pPr>
      <w:r w:rsidRPr="00471BF4">
        <w:rPr>
          <w:b/>
          <w:bCs/>
        </w:rPr>
        <w:t>[</w:t>
      </w:r>
      <w:r w:rsidRPr="00471BF4" w:rsidR="009D0A90">
        <w:rPr>
          <w:b/>
          <w:bCs/>
        </w:rPr>
        <w:t>Repeat question</w:t>
      </w:r>
      <w:r w:rsidRPr="00471BF4">
        <w:rPr>
          <w:b/>
          <w:bCs/>
        </w:rPr>
        <w:t xml:space="preserve"> for “</w:t>
      </w:r>
      <w:r w:rsidRPr="00471BF4" w:rsidR="009D0A90">
        <w:rPr>
          <w:b/>
          <w:bCs/>
        </w:rPr>
        <w:t>Education and English Language Proficiency</w:t>
      </w:r>
      <w:r w:rsidRPr="00471BF4" w:rsidR="00092332">
        <w:rPr>
          <w:b/>
          <w:bCs/>
        </w:rPr>
        <w:t>.</w:t>
      </w:r>
      <w:r w:rsidRPr="00471BF4">
        <w:rPr>
          <w:b/>
          <w:bCs/>
        </w:rPr>
        <w:t>”]</w:t>
      </w:r>
    </w:p>
    <w:p w:rsidR="00471BF4" w:rsidRPr="00B14A17" w:rsidP="00B14A17" w14:paraId="1667D159" w14:textId="41AEB7AF">
      <w:pPr>
        <w:pStyle w:val="ListAlpha2"/>
        <w:numPr>
          <w:ilvl w:val="0"/>
          <w:numId w:val="71"/>
        </w:numPr>
        <w:rPr>
          <w:b/>
          <w:bCs/>
          <w:szCs w:val="20"/>
        </w:rPr>
      </w:pPr>
      <w:r w:rsidRPr="00B14A17">
        <w:rPr>
          <w:b/>
          <w:bCs/>
        </w:rPr>
        <w:t>[Repeat question for “</w:t>
      </w:r>
      <w:r w:rsidRPr="00B14A17" w:rsidR="568F7A76">
        <w:rPr>
          <w:b/>
          <w:bCs/>
        </w:rPr>
        <w:t>Employment and Economic Stability</w:t>
      </w:r>
      <w:r w:rsidRPr="00B14A17" w:rsidR="05D8E9E0">
        <w:rPr>
          <w:b/>
          <w:bCs/>
        </w:rPr>
        <w:t>.</w:t>
      </w:r>
      <w:r w:rsidRPr="00B14A17">
        <w:rPr>
          <w:b/>
          <w:bCs/>
        </w:rPr>
        <w:t>”]</w:t>
      </w:r>
    </w:p>
    <w:p w:rsidR="005F072A" w:rsidRPr="00B14A17" w:rsidP="00B14A17" w14:paraId="30A3A499" w14:textId="7B3159A0">
      <w:pPr>
        <w:pStyle w:val="ListAlpha2"/>
        <w:numPr>
          <w:ilvl w:val="0"/>
          <w:numId w:val="71"/>
        </w:numPr>
        <w:rPr>
          <w:b/>
          <w:bCs/>
          <w:szCs w:val="20"/>
        </w:rPr>
      </w:pPr>
      <w:r w:rsidRPr="00B14A17">
        <w:rPr>
          <w:b/>
          <w:bCs/>
        </w:rPr>
        <w:t>[Repeat question for “</w:t>
      </w:r>
      <w:r w:rsidRPr="00B14A17" w:rsidR="568F7A76">
        <w:rPr>
          <w:b/>
          <w:bCs/>
        </w:rPr>
        <w:t>Social Adjustment and Integration</w:t>
      </w:r>
      <w:r w:rsidRPr="00B14A17" w:rsidR="05D8E9E0">
        <w:rPr>
          <w:b/>
          <w:bCs/>
        </w:rPr>
        <w:t>.</w:t>
      </w:r>
      <w:r w:rsidRPr="00B14A17">
        <w:rPr>
          <w:b/>
          <w:bCs/>
        </w:rPr>
        <w:t>”]</w:t>
      </w:r>
    </w:p>
    <w:p w:rsidR="00923CB5" w:rsidRPr="005B2463" w:rsidP="00C8701A" w14:paraId="4ED37FD2" w14:textId="282C9356">
      <w:pPr>
        <w:pStyle w:val="ListNumber"/>
      </w:pPr>
      <w:r w:rsidRPr="005B2463">
        <w:t xml:space="preserve">Whether or not you </w:t>
      </w:r>
      <w:r w:rsidRPr="005B2463" w:rsidR="007A07B9">
        <w:t xml:space="preserve">view </w:t>
      </w:r>
      <w:r w:rsidRPr="005B2463">
        <w:t xml:space="preserve">the </w:t>
      </w:r>
      <w:r w:rsidRPr="005B2463" w:rsidR="007A07B9">
        <w:t>T</w:t>
      </w:r>
      <w:r w:rsidRPr="005B2463">
        <w:t xml:space="preserve">heory of </w:t>
      </w:r>
      <w:r w:rsidRPr="005B2463" w:rsidR="007A07B9">
        <w:t>C</w:t>
      </w:r>
      <w:r w:rsidRPr="005B2463">
        <w:t xml:space="preserve">hange </w:t>
      </w:r>
      <w:r w:rsidRPr="005B2463" w:rsidR="007A07B9">
        <w:t>as</w:t>
      </w:r>
      <w:r w:rsidRPr="005B2463">
        <w:t xml:space="preserve"> aligned with your current data collection, how might data related to the outcomes in the </w:t>
      </w:r>
      <w:r w:rsidRPr="005B2463" w:rsidR="004C6850">
        <w:t>T</w:t>
      </w:r>
      <w:r w:rsidRPr="005B2463">
        <w:t xml:space="preserve">heory of </w:t>
      </w:r>
      <w:r w:rsidRPr="005B2463" w:rsidR="004C6850">
        <w:t>C</w:t>
      </w:r>
      <w:r w:rsidRPr="005B2463">
        <w:t>hange be helpful</w:t>
      </w:r>
      <w:r w:rsidRPr="005B2463" w:rsidR="00DB2115">
        <w:t xml:space="preserve"> </w:t>
      </w:r>
      <w:r w:rsidRPr="005B2463" w:rsidR="00E30E36">
        <w:t>[</w:t>
      </w:r>
      <w:r w:rsidRPr="005B2463" w:rsidR="00DB2115">
        <w:t xml:space="preserve">to </w:t>
      </w:r>
      <w:r w:rsidRPr="005B2463" w:rsidR="00E30E36">
        <w:t>your program/the program(s) you oversee]</w:t>
      </w:r>
      <w:r w:rsidRPr="005B2463">
        <w:t xml:space="preserve">? </w:t>
      </w:r>
    </w:p>
    <w:p w:rsidR="006C31DB" w:rsidRPr="005B2463" w:rsidP="00C8701A" w14:paraId="2E3C6FF4" w14:textId="31ECE188">
      <w:pPr>
        <w:pStyle w:val="ListNumber"/>
      </w:pPr>
      <w:r w:rsidRPr="005B2463">
        <w:t>Thinking about the other data you collect to support</w:t>
      </w:r>
      <w:r w:rsidRPr="005B2463" w:rsidR="294EDC89">
        <w:t xml:space="preserve"> internal management of your program</w:t>
      </w:r>
      <w:r w:rsidRPr="005B2463" w:rsidR="00DD471F">
        <w:t xml:space="preserve"> (</w:t>
      </w:r>
      <w:r w:rsidRPr="005B2463">
        <w:t>program monitoring</w:t>
      </w:r>
      <w:r w:rsidRPr="005B2463" w:rsidR="00DD471F">
        <w:t>)</w:t>
      </w:r>
      <w:r w:rsidRPr="005B2463">
        <w:t xml:space="preserve">, </w:t>
      </w:r>
      <w:r w:rsidRPr="005B2463" w:rsidR="0082201B">
        <w:t xml:space="preserve">would any of that data help inform the </w:t>
      </w:r>
      <w:r w:rsidRPr="005B2463" w:rsidR="004C6850">
        <w:t>T</w:t>
      </w:r>
      <w:r w:rsidRPr="005B2463" w:rsidR="0082201B">
        <w:t xml:space="preserve">heory of </w:t>
      </w:r>
      <w:r w:rsidRPr="005B2463" w:rsidR="004C6850">
        <w:t>C</w:t>
      </w:r>
      <w:r w:rsidRPr="005B2463" w:rsidR="0082201B">
        <w:t xml:space="preserve">hange? </w:t>
      </w:r>
      <w:r w:rsidRPr="005B2463" w:rsidR="00AF6517">
        <w:t>If so, please explain.</w:t>
      </w:r>
    </w:p>
    <w:p w:rsidR="00894416" w:rsidRPr="005B2463" w:rsidP="00C8701A" w14:paraId="6E872749" w14:textId="58EBFFA9">
      <w:pPr>
        <w:pStyle w:val="ListNumber"/>
      </w:pPr>
      <w:r w:rsidRPr="005B2463">
        <w:t xml:space="preserve">What other feedback or thoughts do you have about the </w:t>
      </w:r>
      <w:r w:rsidRPr="005B2463" w:rsidR="00AF6517">
        <w:t>T</w:t>
      </w:r>
      <w:r w:rsidRPr="005B2463">
        <w:t xml:space="preserve">heory of </w:t>
      </w:r>
      <w:r w:rsidRPr="005B2463" w:rsidR="00AF6517">
        <w:t>C</w:t>
      </w:r>
      <w:r w:rsidRPr="005B2463">
        <w:t>hange?</w:t>
      </w:r>
    </w:p>
    <w:p w:rsidR="00C21521" w:rsidRPr="006B6B36" w:rsidP="00894416" w14:paraId="6DACEE02" w14:textId="5739921C">
      <w:pPr>
        <w:pStyle w:val="H2"/>
      </w:pPr>
      <w:r w:rsidRPr="006B6B36">
        <w:t xml:space="preserve">Closing </w:t>
      </w:r>
    </w:p>
    <w:p w:rsidR="11A06B58" w:rsidP="00C8701A" w14:paraId="6FC959E4" w14:textId="01A2BEAE">
      <w:pPr>
        <w:pStyle w:val="ListNumber"/>
        <w:rPr>
          <w:szCs w:val="20"/>
        </w:rPr>
      </w:pPr>
      <w:r>
        <w:t>Are there any questions you thought we might ask but did not?</w:t>
      </w:r>
    </w:p>
    <w:p w:rsidR="11A06B58" w:rsidP="00415520" w14:paraId="4F13873F" w14:textId="0AEED1D2">
      <w:pPr>
        <w:pStyle w:val="ListNumber"/>
        <w:numPr>
          <w:ilvl w:val="0"/>
          <w:numId w:val="72"/>
        </w:numPr>
        <w:rPr>
          <w:szCs w:val="20"/>
        </w:rPr>
      </w:pPr>
      <w:r w:rsidRPr="10E2AEE8">
        <w:rPr>
          <w:szCs w:val="20"/>
        </w:rPr>
        <w:t>Anything else about data collection and reporting you would like to share with us?</w:t>
      </w:r>
    </w:p>
    <w:p w:rsidR="00F11E9F" w:rsidRPr="00F11E9F" w:rsidP="00894416" w14:paraId="17A82F29" w14:textId="5F4A0999">
      <w:pPr>
        <w:pStyle w:val="ParagraphContinued"/>
      </w:pPr>
      <w:r>
        <w:t xml:space="preserve">Thanks again for your time and your valuable insights. If you think of anything to add later, you can email me at </w:t>
      </w:r>
      <w:r w:rsidR="00100B26">
        <w:t>[</w:t>
      </w:r>
      <w:r w:rsidR="00092332">
        <w:t>email</w:t>
      </w:r>
      <w:r w:rsidR="00100B26">
        <w:t>].</w:t>
      </w:r>
    </w:p>
    <w:sectPr w:rsidSect="00A8667E">
      <w:headerReference w:type="default" r:id="rId8"/>
      <w:footerReference w:type="default" r:id="rId9"/>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130D3292" w14:textId="2B7FFA08">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47581D">
      <w:rPr>
        <w:b/>
        <w:bCs/>
        <w:noProof/>
      </w:rPr>
      <w:t>01/05/24</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6D70CA51" w14:textId="1A1A46B2">
    <w:pPr>
      <w:pStyle w:val="Header"/>
    </w:pPr>
    <w:r>
      <w:rPr>
        <w:b/>
        <w:bCs/>
      </w:rPr>
      <w:t>EvCap</w:t>
    </w:r>
    <w:r w:rsidR="000416EE">
      <w:t xml:space="preserve"> </w:t>
    </w:r>
    <w:r w:rsidRPr="00894416" w:rsidR="000416EE">
      <w:rPr>
        <w:b/>
        <w:bCs/>
      </w:rPr>
      <w:t>ORR ASFR</w:t>
    </w:r>
    <w:r w:rsidR="000416EE">
      <w:t xml:space="preserve"> Program </w:t>
    </w:r>
    <w:r w:rsidR="00D102B9">
      <w:t xml:space="preserve">administrator 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hybridMultilevel"/>
    <w:tmpl w:val="21B69134"/>
    <w:lvl w:ilvl="0">
      <w:start w:val="1"/>
      <w:numFmt w:val="decimal"/>
      <w:pStyle w:val="ListNumber"/>
      <w:lvlText w:val="%1."/>
      <w:lvlJc w:val="left"/>
      <w:pPr>
        <w:tabs>
          <w:tab w:val="num" w:pos="360"/>
        </w:tabs>
        <w:ind w:left="360" w:hanging="360"/>
      </w:pPr>
      <w:rPr>
        <w:b/>
        <w:i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FFFFFF89"/>
    <w:multiLevelType w:val="singleLevel"/>
    <w:tmpl w:val="BBC641CC"/>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4D2346"/>
    <w:multiLevelType w:val="hybridMultilevel"/>
    <w:tmpl w:val="13B0A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18A3FF9"/>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1C222AB"/>
    <w:multiLevelType w:val="hybridMultilevel"/>
    <w:tmpl w:val="78C489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55A0FA9"/>
    <w:multiLevelType w:val="hybridMultilevel"/>
    <w:tmpl w:val="406E0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8D45746"/>
    <w:multiLevelType w:val="hybridMultilevel"/>
    <w:tmpl w:val="404E5DB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0923412A"/>
    <w:multiLevelType w:val="hybridMultilevel"/>
    <w:tmpl w:val="65281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B6F6516"/>
    <w:multiLevelType w:val="hybridMultilevel"/>
    <w:tmpl w:val="9452A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8A5A4F"/>
    <w:multiLevelType w:val="hybridMultilevel"/>
    <w:tmpl w:val="93662C2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2D5422"/>
    <w:multiLevelType w:val="hybridMultilevel"/>
    <w:tmpl w:val="B5724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F71BDF"/>
    <w:multiLevelType w:val="hybridMultilevel"/>
    <w:tmpl w:val="022EF0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1EED2D0B"/>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4CC5E6B"/>
    <w:multiLevelType w:val="hybridMultilevel"/>
    <w:tmpl w:val="07C437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58813FA"/>
    <w:multiLevelType w:val="hybridMultilevel"/>
    <w:tmpl w:val="63B223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B47A4A"/>
    <w:multiLevelType w:val="hybridMultilevel"/>
    <w:tmpl w:val="94E6E1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2B5D449F"/>
    <w:multiLevelType w:val="hybridMultilevel"/>
    <w:tmpl w:val="A9547C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nsid w:val="32855E4E"/>
    <w:multiLevelType w:val="hybridMultilevel"/>
    <w:tmpl w:val="2C262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5D61EA5"/>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36C159EC"/>
    <w:multiLevelType w:val="hybridMultilevel"/>
    <w:tmpl w:val="188655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7381FB1"/>
    <w:multiLevelType w:val="hybridMultilevel"/>
    <w:tmpl w:val="0F6E3F6A"/>
    <w:lvl w:ilvl="0">
      <w:start w:val="1"/>
      <w:numFmt w:val="lowerLetter"/>
      <w:lvlText w:val="%1."/>
      <w:lvlJc w:val="left"/>
      <w:pPr>
        <w:ind w:left="216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C484E59"/>
    <w:multiLevelType w:val="hybridMultilevel"/>
    <w:tmpl w:val="F95CE110"/>
    <w:lvl w:ilvl="0">
      <w:start w:val="1"/>
      <w:numFmt w:val="low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F171AD2"/>
    <w:multiLevelType w:val="hybridMultilevel"/>
    <w:tmpl w:val="354C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39D1990"/>
    <w:multiLevelType w:val="hybridMultilevel"/>
    <w:tmpl w:val="B2389D32"/>
    <w:lvl w:ilvl="0">
      <w:start w:val="1"/>
      <w:numFmt w:val="lowerLetter"/>
      <w:pStyle w:val="ListAlpha2"/>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76C3F53"/>
    <w:multiLevelType w:val="hybridMultilevel"/>
    <w:tmpl w:val="930CA5EC"/>
    <w:lvl w:ilvl="0">
      <w:start w:val="1"/>
      <w:numFmt w:val="lowerRoman"/>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5">
    <w:nsid w:val="4D027F33"/>
    <w:multiLevelType w:val="hybridMultilevel"/>
    <w:tmpl w:val="58A08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D4A46A8"/>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52BD61BD"/>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53F523CF"/>
    <w:multiLevelType w:val="hybridMultilevel"/>
    <w:tmpl w:val="CFB4AD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5387DC8"/>
    <w:multiLevelType w:val="multilevel"/>
    <w:tmpl w:val="0CDA77FC"/>
    <w:lvl w:ilvl="0">
      <w:start w:val="1"/>
      <w:numFmt w:val="upperRoman"/>
      <w:lvlText w:val="%1"/>
      <w:lvlJc w:val="left"/>
      <w:pPr>
        <w:tabs>
          <w:tab w:val="num" w:pos="1080"/>
        </w:tabs>
        <w:ind w:left="1080" w:hanging="360"/>
      </w:pPr>
      <w:rPr>
        <w:rFonts w:hint="default"/>
      </w:rPr>
    </w:lvl>
    <w:lvl w:ilvl="1">
      <w:start w:val="1"/>
      <w:numFmt w:val="upperLetter"/>
      <w:pStyle w:val="Outline2"/>
      <w:lvlText w:val="%2."/>
      <w:lvlJc w:val="left"/>
      <w:pPr>
        <w:tabs>
          <w:tab w:val="num" w:pos="1440"/>
        </w:tabs>
        <w:ind w:left="1440" w:hanging="360"/>
      </w:pPr>
      <w:rPr>
        <w:rFonts w:hint="default"/>
      </w:rPr>
    </w:lvl>
    <w:lvl w:ilvl="2">
      <w:start w:val="1"/>
      <w:numFmt w:val="decimal"/>
      <w:pStyle w:val="Outline3"/>
      <w:lvlText w:val="%3."/>
      <w:lvlJc w:val="left"/>
      <w:pPr>
        <w:tabs>
          <w:tab w:val="num" w:pos="1800"/>
        </w:tabs>
        <w:ind w:left="180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nsid w:val="576166F6"/>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57824D4F"/>
    <w:multiLevelType w:val="hybridMultilevel"/>
    <w:tmpl w:val="B2389D32"/>
    <w:lvl w:ilvl="0">
      <w:start w:val="1"/>
      <w:numFmt w:val="lowerLetter"/>
      <w:lvlText w:val="%1."/>
      <w:lvlJc w:val="left"/>
      <w:pPr>
        <w:tabs>
          <w:tab w:val="num" w:pos="1080"/>
        </w:tabs>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5E081B88"/>
    <w:multiLevelType w:val="hybridMultilevel"/>
    <w:tmpl w:val="B8A63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0E167A6"/>
    <w:multiLevelType w:val="hybridMultilevel"/>
    <w:tmpl w:val="31C26560"/>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3BE34E2"/>
    <w:multiLevelType w:val="hybridMultilevel"/>
    <w:tmpl w:val="E1202B06"/>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6527542E"/>
    <w:multiLevelType w:val="hybridMultilevel"/>
    <w:tmpl w:val="50288490"/>
    <w:lvl w:ilvl="0">
      <w:start w:val="1"/>
      <w:numFmt w:val="lowerLetter"/>
      <w:lvlText w:val="%1."/>
      <w:lvlJc w:val="left"/>
      <w:pPr>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68EF6184"/>
    <w:multiLevelType w:val="hybridMultilevel"/>
    <w:tmpl w:val="BA5E6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60">
    <w:nsid w:val="6B7A66C8"/>
    <w:multiLevelType w:val="hybridMultilevel"/>
    <w:tmpl w:val="955ED8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627008"/>
    <w:multiLevelType w:val="hybridMultilevel"/>
    <w:tmpl w:val="80B88E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67A7259"/>
    <w:multiLevelType w:val="hybridMultilevel"/>
    <w:tmpl w:val="D318D2C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524893">
    <w:abstractNumId w:val="13"/>
  </w:num>
  <w:num w:numId="2" w16cid:durableId="458693862">
    <w:abstractNumId w:val="62"/>
  </w:num>
  <w:num w:numId="3" w16cid:durableId="904294637">
    <w:abstractNumId w:val="40"/>
  </w:num>
  <w:num w:numId="4" w16cid:durableId="2063164409">
    <w:abstractNumId w:val="47"/>
  </w:num>
  <w:num w:numId="5" w16cid:durableId="1004285544">
    <w:abstractNumId w:val="9"/>
  </w:num>
  <w:num w:numId="6" w16cid:durableId="1871411524">
    <w:abstractNumId w:val="8"/>
  </w:num>
  <w:num w:numId="7" w16cid:durableId="1963805252">
    <w:abstractNumId w:val="3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7"/>
  </w:num>
  <w:num w:numId="17" w16cid:durableId="154497235">
    <w:abstractNumId w:val="54"/>
  </w:num>
  <w:num w:numId="18" w16cid:durableId="552617016">
    <w:abstractNumId w:val="24"/>
  </w:num>
  <w:num w:numId="19" w16cid:durableId="1631743707">
    <w:abstractNumId w:val="23"/>
  </w:num>
  <w:num w:numId="20" w16cid:durableId="1965039050">
    <w:abstractNumId w:val="44"/>
  </w:num>
  <w:num w:numId="21" w16cid:durableId="238909924">
    <w:abstractNumId w:val="42"/>
  </w:num>
  <w:num w:numId="22" w16cid:durableId="255018379">
    <w:abstractNumId w:val="17"/>
  </w:num>
  <w:num w:numId="23" w16cid:durableId="742291920">
    <w:abstractNumId w:val="50"/>
  </w:num>
  <w:num w:numId="24" w16cid:durableId="363486531">
    <w:abstractNumId w:val="38"/>
  </w:num>
  <w:num w:numId="25" w16cid:durableId="2056729964">
    <w:abstractNumId w:val="21"/>
  </w:num>
  <w:num w:numId="26" w16cid:durableId="348217813">
    <w:abstractNumId w:val="59"/>
    <w:lvlOverride w:ilvl="0">
      <w:lvl w:ilvl="0">
        <w:start w:val="1"/>
        <w:numFmt w:val="decimal"/>
        <w:pStyle w:val="SidebarListNumber"/>
        <w:lvlText w:val="%1."/>
        <w:lvlJc w:val="left"/>
        <w:pPr>
          <w:tabs>
            <w:tab w:val="num" w:pos="288"/>
          </w:tabs>
          <w:ind w:left="288" w:hanging="288"/>
        </w:pPr>
      </w:lvl>
    </w:lvlOverride>
  </w:num>
  <w:num w:numId="27" w16cid:durableId="713038560">
    <w:abstractNumId w:val="15"/>
  </w:num>
  <w:num w:numId="28" w16cid:durableId="1330525296">
    <w:abstractNumId w:val="34"/>
  </w:num>
  <w:num w:numId="29" w16cid:durableId="129058703">
    <w:abstractNumId w:val="19"/>
  </w:num>
  <w:num w:numId="30" w16cid:durableId="1872109886">
    <w:abstractNumId w:val="22"/>
  </w:num>
  <w:num w:numId="31" w16cid:durableId="932973154">
    <w:abstractNumId w:val="18"/>
  </w:num>
  <w:num w:numId="32" w16cid:durableId="867912049">
    <w:abstractNumId w:val="33"/>
  </w:num>
  <w:num w:numId="33" w16cid:durableId="20013147">
    <w:abstractNumId w:val="53"/>
  </w:num>
  <w:num w:numId="34" w16cid:durableId="1709180586">
    <w:abstractNumId w:val="58"/>
  </w:num>
  <w:num w:numId="35" w16cid:durableId="432819654">
    <w:abstractNumId w:val="63"/>
  </w:num>
  <w:num w:numId="36" w16cid:durableId="1824855734">
    <w:abstractNumId w:val="10"/>
  </w:num>
  <w:num w:numId="37" w16cid:durableId="1885167419">
    <w:abstractNumId w:val="16"/>
  </w:num>
  <w:num w:numId="38" w16cid:durableId="2054110564">
    <w:abstractNumId w:val="60"/>
  </w:num>
  <w:num w:numId="39" w16cid:durableId="1597246925">
    <w:abstractNumId w:val="31"/>
  </w:num>
  <w:num w:numId="40" w16cid:durableId="1283000305">
    <w:abstractNumId w:val="45"/>
  </w:num>
  <w:num w:numId="41" w16cid:durableId="503860701">
    <w:abstractNumId w:val="61"/>
  </w:num>
  <w:num w:numId="42" w16cid:durableId="817959527">
    <w:abstractNumId w:val="28"/>
  </w:num>
  <w:num w:numId="43" w16cid:durableId="507527533">
    <w:abstractNumId w:val="29"/>
  </w:num>
  <w:num w:numId="44" w16cid:durableId="1713575605">
    <w:abstractNumId w:val="36"/>
  </w:num>
  <w:num w:numId="45" w16cid:durableId="1134525088">
    <w:abstractNumId w:val="14"/>
  </w:num>
  <w:num w:numId="46" w16cid:durableId="182288072">
    <w:abstractNumId w:val="12"/>
  </w:num>
  <w:num w:numId="47" w16cid:durableId="708602638">
    <w:abstractNumId w:val="41"/>
  </w:num>
  <w:num w:numId="48" w16cid:durableId="68037963">
    <w:abstractNumId w:val="49"/>
  </w:num>
  <w:num w:numId="49" w16cid:durableId="915825613">
    <w:abstractNumId w:val="42"/>
  </w:num>
  <w:num w:numId="50" w16cid:durableId="741561075">
    <w:abstractNumId w:val="42"/>
  </w:num>
  <w:num w:numId="51" w16cid:durableId="769005714">
    <w:abstractNumId w:val="39"/>
  </w:num>
  <w:num w:numId="52" w16cid:durableId="852843217">
    <w:abstractNumId w:val="42"/>
  </w:num>
  <w:num w:numId="53" w16cid:durableId="1426733107">
    <w:abstractNumId w:val="42"/>
  </w:num>
  <w:num w:numId="54" w16cid:durableId="1813135638">
    <w:abstractNumId w:val="42"/>
  </w:num>
  <w:num w:numId="55" w16cid:durableId="1292978602">
    <w:abstractNumId w:val="42"/>
  </w:num>
  <w:num w:numId="56" w16cid:durableId="225647547">
    <w:abstractNumId w:val="55"/>
  </w:num>
  <w:num w:numId="57" w16cid:durableId="217740601">
    <w:abstractNumId w:val="43"/>
  </w:num>
  <w:num w:numId="58" w16cid:durableId="1414546288">
    <w:abstractNumId w:val="42"/>
    <w:lvlOverride w:ilvl="0">
      <w:startOverride w:val="9"/>
    </w:lvlOverride>
  </w:num>
  <w:num w:numId="59" w16cid:durableId="765535312">
    <w:abstractNumId w:val="42"/>
  </w:num>
  <w:num w:numId="60" w16cid:durableId="82648585">
    <w:abstractNumId w:val="56"/>
  </w:num>
  <w:num w:numId="61" w16cid:durableId="1674992970">
    <w:abstractNumId w:val="25"/>
  </w:num>
  <w:num w:numId="62" w16cid:durableId="2049642566">
    <w:abstractNumId w:val="20"/>
  </w:num>
  <w:num w:numId="63" w16cid:durableId="1867670503">
    <w:abstractNumId w:val="46"/>
  </w:num>
  <w:num w:numId="64" w16cid:durableId="1698238507">
    <w:abstractNumId w:val="48"/>
  </w:num>
  <w:num w:numId="65" w16cid:durableId="1289048552">
    <w:abstractNumId w:val="26"/>
  </w:num>
  <w:num w:numId="66" w16cid:durableId="1664888302">
    <w:abstractNumId w:val="11"/>
  </w:num>
  <w:num w:numId="67" w16cid:durableId="777716529">
    <w:abstractNumId w:val="30"/>
  </w:num>
  <w:num w:numId="68" w16cid:durableId="172305216">
    <w:abstractNumId w:val="57"/>
  </w:num>
  <w:num w:numId="69" w16cid:durableId="1838422435">
    <w:abstractNumId w:val="37"/>
  </w:num>
  <w:num w:numId="70" w16cid:durableId="567542808">
    <w:abstractNumId w:val="52"/>
  </w:num>
  <w:num w:numId="71" w16cid:durableId="1620524836">
    <w:abstractNumId w:val="35"/>
  </w:num>
  <w:num w:numId="72" w16cid:durableId="75216884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21"/>
    <w:rsid w:val="00003A49"/>
    <w:rsid w:val="00004128"/>
    <w:rsid w:val="00004440"/>
    <w:rsid w:val="00004AAA"/>
    <w:rsid w:val="00004ACF"/>
    <w:rsid w:val="00004DCC"/>
    <w:rsid w:val="00004F9C"/>
    <w:rsid w:val="000058AC"/>
    <w:rsid w:val="000058B5"/>
    <w:rsid w:val="00005CF0"/>
    <w:rsid w:val="00006014"/>
    <w:rsid w:val="00006199"/>
    <w:rsid w:val="000066AE"/>
    <w:rsid w:val="00007690"/>
    <w:rsid w:val="000077E6"/>
    <w:rsid w:val="00007FE1"/>
    <w:rsid w:val="00010210"/>
    <w:rsid w:val="00010CCF"/>
    <w:rsid w:val="00011527"/>
    <w:rsid w:val="000118F9"/>
    <w:rsid w:val="00011A95"/>
    <w:rsid w:val="00011C81"/>
    <w:rsid w:val="000129C3"/>
    <w:rsid w:val="0001315B"/>
    <w:rsid w:val="000138C0"/>
    <w:rsid w:val="000141EB"/>
    <w:rsid w:val="000150BC"/>
    <w:rsid w:val="00015394"/>
    <w:rsid w:val="00015782"/>
    <w:rsid w:val="00015C89"/>
    <w:rsid w:val="00016C44"/>
    <w:rsid w:val="000200AA"/>
    <w:rsid w:val="000206D6"/>
    <w:rsid w:val="00020AA8"/>
    <w:rsid w:val="00020B69"/>
    <w:rsid w:val="00023AB3"/>
    <w:rsid w:val="00023F49"/>
    <w:rsid w:val="0002433C"/>
    <w:rsid w:val="000246D2"/>
    <w:rsid w:val="00024F25"/>
    <w:rsid w:val="000253BA"/>
    <w:rsid w:val="000253C8"/>
    <w:rsid w:val="000261DB"/>
    <w:rsid w:val="00026447"/>
    <w:rsid w:val="00030403"/>
    <w:rsid w:val="0003072A"/>
    <w:rsid w:val="00030873"/>
    <w:rsid w:val="00031289"/>
    <w:rsid w:val="000336D2"/>
    <w:rsid w:val="00033A0E"/>
    <w:rsid w:val="00033B02"/>
    <w:rsid w:val="00033BA6"/>
    <w:rsid w:val="00034595"/>
    <w:rsid w:val="00034654"/>
    <w:rsid w:val="00035E10"/>
    <w:rsid w:val="0003601C"/>
    <w:rsid w:val="000367D0"/>
    <w:rsid w:val="00036CF4"/>
    <w:rsid w:val="000372E4"/>
    <w:rsid w:val="00037779"/>
    <w:rsid w:val="00037EEA"/>
    <w:rsid w:val="0004019D"/>
    <w:rsid w:val="000416EE"/>
    <w:rsid w:val="00041BB4"/>
    <w:rsid w:val="00041CBC"/>
    <w:rsid w:val="00041D93"/>
    <w:rsid w:val="000423EF"/>
    <w:rsid w:val="0004241C"/>
    <w:rsid w:val="00042906"/>
    <w:rsid w:val="00042E05"/>
    <w:rsid w:val="00042F79"/>
    <w:rsid w:val="000432E6"/>
    <w:rsid w:val="000435F9"/>
    <w:rsid w:val="00043A6E"/>
    <w:rsid w:val="00044328"/>
    <w:rsid w:val="0004436D"/>
    <w:rsid w:val="00044820"/>
    <w:rsid w:val="0004484A"/>
    <w:rsid w:val="00044BF0"/>
    <w:rsid w:val="0004548D"/>
    <w:rsid w:val="00045DC6"/>
    <w:rsid w:val="00046646"/>
    <w:rsid w:val="000472D2"/>
    <w:rsid w:val="000477EB"/>
    <w:rsid w:val="00047D26"/>
    <w:rsid w:val="0005052A"/>
    <w:rsid w:val="000529B1"/>
    <w:rsid w:val="00053204"/>
    <w:rsid w:val="00053F99"/>
    <w:rsid w:val="000558D0"/>
    <w:rsid w:val="00056409"/>
    <w:rsid w:val="00056BBD"/>
    <w:rsid w:val="000576F3"/>
    <w:rsid w:val="000579C7"/>
    <w:rsid w:val="000600CC"/>
    <w:rsid w:val="000600F5"/>
    <w:rsid w:val="000606B9"/>
    <w:rsid w:val="00060D38"/>
    <w:rsid w:val="00060F47"/>
    <w:rsid w:val="00061493"/>
    <w:rsid w:val="000645E4"/>
    <w:rsid w:val="00064CFB"/>
    <w:rsid w:val="000658FB"/>
    <w:rsid w:val="00065DE1"/>
    <w:rsid w:val="0006606A"/>
    <w:rsid w:val="00066EC1"/>
    <w:rsid w:val="00067102"/>
    <w:rsid w:val="000674D8"/>
    <w:rsid w:val="0006751B"/>
    <w:rsid w:val="0006758E"/>
    <w:rsid w:val="00067CE2"/>
    <w:rsid w:val="00070D5A"/>
    <w:rsid w:val="000719B9"/>
    <w:rsid w:val="000722B7"/>
    <w:rsid w:val="00073386"/>
    <w:rsid w:val="00073E34"/>
    <w:rsid w:val="000743E2"/>
    <w:rsid w:val="0007481F"/>
    <w:rsid w:val="000748ED"/>
    <w:rsid w:val="00075877"/>
    <w:rsid w:val="00076138"/>
    <w:rsid w:val="00076F23"/>
    <w:rsid w:val="00077169"/>
    <w:rsid w:val="000771F0"/>
    <w:rsid w:val="00081161"/>
    <w:rsid w:val="00081544"/>
    <w:rsid w:val="00081C49"/>
    <w:rsid w:val="00081F77"/>
    <w:rsid w:val="00082754"/>
    <w:rsid w:val="00082872"/>
    <w:rsid w:val="0008402D"/>
    <w:rsid w:val="00084082"/>
    <w:rsid w:val="000840D8"/>
    <w:rsid w:val="00084318"/>
    <w:rsid w:val="0008439D"/>
    <w:rsid w:val="0008478C"/>
    <w:rsid w:val="000848E7"/>
    <w:rsid w:val="00084E2C"/>
    <w:rsid w:val="00084FEF"/>
    <w:rsid w:val="00085342"/>
    <w:rsid w:val="0008613A"/>
    <w:rsid w:val="0008689E"/>
    <w:rsid w:val="00086E3E"/>
    <w:rsid w:val="0009030E"/>
    <w:rsid w:val="00090334"/>
    <w:rsid w:val="00090917"/>
    <w:rsid w:val="00090FC2"/>
    <w:rsid w:val="000910A5"/>
    <w:rsid w:val="000915A1"/>
    <w:rsid w:val="00091C1C"/>
    <w:rsid w:val="00091C8A"/>
    <w:rsid w:val="00091F8F"/>
    <w:rsid w:val="00092332"/>
    <w:rsid w:val="000925DC"/>
    <w:rsid w:val="00092AB2"/>
    <w:rsid w:val="000933D6"/>
    <w:rsid w:val="00093614"/>
    <w:rsid w:val="000943F6"/>
    <w:rsid w:val="00094C49"/>
    <w:rsid w:val="00095140"/>
    <w:rsid w:val="00095620"/>
    <w:rsid w:val="00095A1E"/>
    <w:rsid w:val="000973B6"/>
    <w:rsid w:val="00097653"/>
    <w:rsid w:val="00097BEE"/>
    <w:rsid w:val="00097CD7"/>
    <w:rsid w:val="00097FA8"/>
    <w:rsid w:val="000A28D0"/>
    <w:rsid w:val="000A34B6"/>
    <w:rsid w:val="000A39BA"/>
    <w:rsid w:val="000A3A29"/>
    <w:rsid w:val="000A3B22"/>
    <w:rsid w:val="000A413E"/>
    <w:rsid w:val="000A4398"/>
    <w:rsid w:val="000A47E1"/>
    <w:rsid w:val="000A5E0A"/>
    <w:rsid w:val="000A6656"/>
    <w:rsid w:val="000A76F0"/>
    <w:rsid w:val="000B0716"/>
    <w:rsid w:val="000B0F54"/>
    <w:rsid w:val="000B1298"/>
    <w:rsid w:val="000B13D2"/>
    <w:rsid w:val="000B2065"/>
    <w:rsid w:val="000B24F4"/>
    <w:rsid w:val="000B2848"/>
    <w:rsid w:val="000B29A2"/>
    <w:rsid w:val="000B4B97"/>
    <w:rsid w:val="000B4E8A"/>
    <w:rsid w:val="000B5483"/>
    <w:rsid w:val="000B576F"/>
    <w:rsid w:val="000B57E8"/>
    <w:rsid w:val="000B5BAA"/>
    <w:rsid w:val="000B5F26"/>
    <w:rsid w:val="000B7351"/>
    <w:rsid w:val="000B75A5"/>
    <w:rsid w:val="000B7A2E"/>
    <w:rsid w:val="000B7D14"/>
    <w:rsid w:val="000C05A2"/>
    <w:rsid w:val="000C09CB"/>
    <w:rsid w:val="000C151D"/>
    <w:rsid w:val="000C1920"/>
    <w:rsid w:val="000C1988"/>
    <w:rsid w:val="000C2310"/>
    <w:rsid w:val="000C2957"/>
    <w:rsid w:val="000C2D1F"/>
    <w:rsid w:val="000C2F26"/>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D7B40"/>
    <w:rsid w:val="000E0819"/>
    <w:rsid w:val="000E0B40"/>
    <w:rsid w:val="000E1243"/>
    <w:rsid w:val="000E24C8"/>
    <w:rsid w:val="000E2B56"/>
    <w:rsid w:val="000E2FBA"/>
    <w:rsid w:val="000E4DB0"/>
    <w:rsid w:val="000E5373"/>
    <w:rsid w:val="000E6867"/>
    <w:rsid w:val="000E6EDF"/>
    <w:rsid w:val="000E782C"/>
    <w:rsid w:val="000F0671"/>
    <w:rsid w:val="000F0883"/>
    <w:rsid w:val="000F0D26"/>
    <w:rsid w:val="000F0DB0"/>
    <w:rsid w:val="000F120F"/>
    <w:rsid w:val="000F196B"/>
    <w:rsid w:val="000F1DBB"/>
    <w:rsid w:val="000F249C"/>
    <w:rsid w:val="000F349E"/>
    <w:rsid w:val="000F45D6"/>
    <w:rsid w:val="000F45FC"/>
    <w:rsid w:val="000F4EC8"/>
    <w:rsid w:val="000F54AD"/>
    <w:rsid w:val="000F5520"/>
    <w:rsid w:val="000F5AB1"/>
    <w:rsid w:val="000F5D13"/>
    <w:rsid w:val="000F6BC9"/>
    <w:rsid w:val="000F6CE6"/>
    <w:rsid w:val="000F79B8"/>
    <w:rsid w:val="00100341"/>
    <w:rsid w:val="00100A7A"/>
    <w:rsid w:val="00100B26"/>
    <w:rsid w:val="0010121D"/>
    <w:rsid w:val="0010223E"/>
    <w:rsid w:val="001035CC"/>
    <w:rsid w:val="0010390A"/>
    <w:rsid w:val="00103EA0"/>
    <w:rsid w:val="00104B2D"/>
    <w:rsid w:val="0010567F"/>
    <w:rsid w:val="00105D76"/>
    <w:rsid w:val="00106426"/>
    <w:rsid w:val="00106572"/>
    <w:rsid w:val="00106619"/>
    <w:rsid w:val="00106A31"/>
    <w:rsid w:val="00106E64"/>
    <w:rsid w:val="001070D5"/>
    <w:rsid w:val="00110D5F"/>
    <w:rsid w:val="00110E1D"/>
    <w:rsid w:val="00110EE5"/>
    <w:rsid w:val="001113FE"/>
    <w:rsid w:val="00112B79"/>
    <w:rsid w:val="00114550"/>
    <w:rsid w:val="00114998"/>
    <w:rsid w:val="001150FE"/>
    <w:rsid w:val="001153CD"/>
    <w:rsid w:val="00115541"/>
    <w:rsid w:val="00116600"/>
    <w:rsid w:val="00116A9A"/>
    <w:rsid w:val="00116F67"/>
    <w:rsid w:val="0011725F"/>
    <w:rsid w:val="0011785D"/>
    <w:rsid w:val="00117869"/>
    <w:rsid w:val="0012038B"/>
    <w:rsid w:val="001204F5"/>
    <w:rsid w:val="00120790"/>
    <w:rsid w:val="00120D26"/>
    <w:rsid w:val="00121647"/>
    <w:rsid w:val="001217DE"/>
    <w:rsid w:val="001231A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220B"/>
    <w:rsid w:val="001342BA"/>
    <w:rsid w:val="001343B6"/>
    <w:rsid w:val="00134ABF"/>
    <w:rsid w:val="001360F2"/>
    <w:rsid w:val="00136129"/>
    <w:rsid w:val="001372F9"/>
    <w:rsid w:val="001373E3"/>
    <w:rsid w:val="00137626"/>
    <w:rsid w:val="00140033"/>
    <w:rsid w:val="0014130E"/>
    <w:rsid w:val="00141AE3"/>
    <w:rsid w:val="00142249"/>
    <w:rsid w:val="00142CD5"/>
    <w:rsid w:val="00142DC0"/>
    <w:rsid w:val="00143B19"/>
    <w:rsid w:val="001450E4"/>
    <w:rsid w:val="00145DDD"/>
    <w:rsid w:val="00145F3A"/>
    <w:rsid w:val="00146BA5"/>
    <w:rsid w:val="00146EC1"/>
    <w:rsid w:val="00147692"/>
    <w:rsid w:val="0014793E"/>
    <w:rsid w:val="00147B6C"/>
    <w:rsid w:val="0015017A"/>
    <w:rsid w:val="0015141D"/>
    <w:rsid w:val="001521A9"/>
    <w:rsid w:val="001524CB"/>
    <w:rsid w:val="001529D2"/>
    <w:rsid w:val="0015348D"/>
    <w:rsid w:val="00154700"/>
    <w:rsid w:val="00154E93"/>
    <w:rsid w:val="00155075"/>
    <w:rsid w:val="0015531C"/>
    <w:rsid w:val="001555F7"/>
    <w:rsid w:val="00155E3E"/>
    <w:rsid w:val="001574E2"/>
    <w:rsid w:val="0016068B"/>
    <w:rsid w:val="001606FF"/>
    <w:rsid w:val="00161870"/>
    <w:rsid w:val="001637D8"/>
    <w:rsid w:val="0016400A"/>
    <w:rsid w:val="001645B2"/>
    <w:rsid w:val="001651BA"/>
    <w:rsid w:val="00165D3E"/>
    <w:rsid w:val="00165E54"/>
    <w:rsid w:val="001660D9"/>
    <w:rsid w:val="001670F0"/>
    <w:rsid w:val="0016728D"/>
    <w:rsid w:val="001673B1"/>
    <w:rsid w:val="00167B87"/>
    <w:rsid w:val="0017049A"/>
    <w:rsid w:val="001704C3"/>
    <w:rsid w:val="00171089"/>
    <w:rsid w:val="00171F3F"/>
    <w:rsid w:val="001723C9"/>
    <w:rsid w:val="00172C36"/>
    <w:rsid w:val="00173EA1"/>
    <w:rsid w:val="00173FB5"/>
    <w:rsid w:val="0017490F"/>
    <w:rsid w:val="00175467"/>
    <w:rsid w:val="00175899"/>
    <w:rsid w:val="00175EE8"/>
    <w:rsid w:val="00175F2E"/>
    <w:rsid w:val="00176C05"/>
    <w:rsid w:val="001776C2"/>
    <w:rsid w:val="0018145F"/>
    <w:rsid w:val="0018163F"/>
    <w:rsid w:val="001827DF"/>
    <w:rsid w:val="0018293B"/>
    <w:rsid w:val="00182B49"/>
    <w:rsid w:val="001830DD"/>
    <w:rsid w:val="001836E5"/>
    <w:rsid w:val="00183B89"/>
    <w:rsid w:val="00184003"/>
    <w:rsid w:val="00184240"/>
    <w:rsid w:val="00185DBF"/>
    <w:rsid w:val="00185E30"/>
    <w:rsid w:val="00186BD2"/>
    <w:rsid w:val="001874BE"/>
    <w:rsid w:val="00190181"/>
    <w:rsid w:val="00190603"/>
    <w:rsid w:val="00190860"/>
    <w:rsid w:val="001922D2"/>
    <w:rsid w:val="0019569D"/>
    <w:rsid w:val="001958C3"/>
    <w:rsid w:val="00195DD6"/>
    <w:rsid w:val="00195F41"/>
    <w:rsid w:val="00197022"/>
    <w:rsid w:val="0019753A"/>
    <w:rsid w:val="00197581"/>
    <w:rsid w:val="00197A02"/>
    <w:rsid w:val="00197D6E"/>
    <w:rsid w:val="001A015E"/>
    <w:rsid w:val="001A02D9"/>
    <w:rsid w:val="001A0355"/>
    <w:rsid w:val="001A0708"/>
    <w:rsid w:val="001A074F"/>
    <w:rsid w:val="001A095C"/>
    <w:rsid w:val="001A1F0A"/>
    <w:rsid w:val="001A1FA1"/>
    <w:rsid w:val="001A30A3"/>
    <w:rsid w:val="001A34A9"/>
    <w:rsid w:val="001A3C6A"/>
    <w:rsid w:val="001A3CA2"/>
    <w:rsid w:val="001A4946"/>
    <w:rsid w:val="001A494F"/>
    <w:rsid w:val="001A6889"/>
    <w:rsid w:val="001A6DCC"/>
    <w:rsid w:val="001A7419"/>
    <w:rsid w:val="001A770B"/>
    <w:rsid w:val="001A7BA2"/>
    <w:rsid w:val="001A7D76"/>
    <w:rsid w:val="001B07E9"/>
    <w:rsid w:val="001B13B1"/>
    <w:rsid w:val="001B1419"/>
    <w:rsid w:val="001B1499"/>
    <w:rsid w:val="001B19CB"/>
    <w:rsid w:val="001B1FCE"/>
    <w:rsid w:val="001B2BA8"/>
    <w:rsid w:val="001B30D0"/>
    <w:rsid w:val="001B398B"/>
    <w:rsid w:val="001B3F3D"/>
    <w:rsid w:val="001B3FDB"/>
    <w:rsid w:val="001B421A"/>
    <w:rsid w:val="001B45EE"/>
    <w:rsid w:val="001B484A"/>
    <w:rsid w:val="001B4F61"/>
    <w:rsid w:val="001B5402"/>
    <w:rsid w:val="001B5915"/>
    <w:rsid w:val="001B5AE2"/>
    <w:rsid w:val="001B6905"/>
    <w:rsid w:val="001B6DCC"/>
    <w:rsid w:val="001B6FFC"/>
    <w:rsid w:val="001B7D62"/>
    <w:rsid w:val="001C0671"/>
    <w:rsid w:val="001C075D"/>
    <w:rsid w:val="001C2D82"/>
    <w:rsid w:val="001C3BCA"/>
    <w:rsid w:val="001C3F59"/>
    <w:rsid w:val="001C4356"/>
    <w:rsid w:val="001C4AAB"/>
    <w:rsid w:val="001C4DCF"/>
    <w:rsid w:val="001C5D1A"/>
    <w:rsid w:val="001C6AD7"/>
    <w:rsid w:val="001D062B"/>
    <w:rsid w:val="001D0CA6"/>
    <w:rsid w:val="001D0FC5"/>
    <w:rsid w:val="001D1175"/>
    <w:rsid w:val="001D2067"/>
    <w:rsid w:val="001D25DA"/>
    <w:rsid w:val="001D264A"/>
    <w:rsid w:val="001D30CB"/>
    <w:rsid w:val="001D3236"/>
    <w:rsid w:val="001D40A5"/>
    <w:rsid w:val="001D469C"/>
    <w:rsid w:val="001D4B89"/>
    <w:rsid w:val="001D5C6D"/>
    <w:rsid w:val="001D5E8F"/>
    <w:rsid w:val="001D6E23"/>
    <w:rsid w:val="001D7128"/>
    <w:rsid w:val="001D7661"/>
    <w:rsid w:val="001E1A71"/>
    <w:rsid w:val="001E2900"/>
    <w:rsid w:val="001E35E0"/>
    <w:rsid w:val="001E3AA5"/>
    <w:rsid w:val="001E4003"/>
    <w:rsid w:val="001E402A"/>
    <w:rsid w:val="001E5030"/>
    <w:rsid w:val="001E544A"/>
    <w:rsid w:val="001E5817"/>
    <w:rsid w:val="001E5927"/>
    <w:rsid w:val="001E61E4"/>
    <w:rsid w:val="001E62B5"/>
    <w:rsid w:val="001E6964"/>
    <w:rsid w:val="001E7FFC"/>
    <w:rsid w:val="001F06D8"/>
    <w:rsid w:val="001F10F4"/>
    <w:rsid w:val="001F1194"/>
    <w:rsid w:val="001F16C5"/>
    <w:rsid w:val="001F18E0"/>
    <w:rsid w:val="001F1D96"/>
    <w:rsid w:val="001F1F66"/>
    <w:rsid w:val="001F2168"/>
    <w:rsid w:val="001F2220"/>
    <w:rsid w:val="001F2382"/>
    <w:rsid w:val="001F2597"/>
    <w:rsid w:val="001F2B83"/>
    <w:rsid w:val="001F33D2"/>
    <w:rsid w:val="001F38FC"/>
    <w:rsid w:val="001F4B06"/>
    <w:rsid w:val="001F4FFE"/>
    <w:rsid w:val="001F65A8"/>
    <w:rsid w:val="001F6E51"/>
    <w:rsid w:val="001F72C2"/>
    <w:rsid w:val="0020050F"/>
    <w:rsid w:val="00200A19"/>
    <w:rsid w:val="00200DC0"/>
    <w:rsid w:val="00201C47"/>
    <w:rsid w:val="002020D4"/>
    <w:rsid w:val="00202871"/>
    <w:rsid w:val="00202B6C"/>
    <w:rsid w:val="0020333E"/>
    <w:rsid w:val="00203918"/>
    <w:rsid w:val="00203E80"/>
    <w:rsid w:val="0020422C"/>
    <w:rsid w:val="002044AF"/>
    <w:rsid w:val="00204586"/>
    <w:rsid w:val="00205654"/>
    <w:rsid w:val="002058B8"/>
    <w:rsid w:val="0020636B"/>
    <w:rsid w:val="00207B4D"/>
    <w:rsid w:val="00207F4B"/>
    <w:rsid w:val="0021146A"/>
    <w:rsid w:val="00211532"/>
    <w:rsid w:val="002121EA"/>
    <w:rsid w:val="00212B22"/>
    <w:rsid w:val="00212BAB"/>
    <w:rsid w:val="00212DF7"/>
    <w:rsid w:val="00213758"/>
    <w:rsid w:val="00213980"/>
    <w:rsid w:val="002143D6"/>
    <w:rsid w:val="00214FEA"/>
    <w:rsid w:val="00215E5E"/>
    <w:rsid w:val="00216541"/>
    <w:rsid w:val="00216757"/>
    <w:rsid w:val="00216C5F"/>
    <w:rsid w:val="00217AA4"/>
    <w:rsid w:val="002214A1"/>
    <w:rsid w:val="0022232D"/>
    <w:rsid w:val="002225E7"/>
    <w:rsid w:val="0022286F"/>
    <w:rsid w:val="00222AA8"/>
    <w:rsid w:val="00222C00"/>
    <w:rsid w:val="00222CE5"/>
    <w:rsid w:val="0022368A"/>
    <w:rsid w:val="00223CF5"/>
    <w:rsid w:val="0022407C"/>
    <w:rsid w:val="002243B9"/>
    <w:rsid w:val="00224688"/>
    <w:rsid w:val="00224D2A"/>
    <w:rsid w:val="00225261"/>
    <w:rsid w:val="00225CFC"/>
    <w:rsid w:val="00225F63"/>
    <w:rsid w:val="0023207B"/>
    <w:rsid w:val="002330D8"/>
    <w:rsid w:val="00233297"/>
    <w:rsid w:val="0023403C"/>
    <w:rsid w:val="002342C5"/>
    <w:rsid w:val="00234EDE"/>
    <w:rsid w:val="00235626"/>
    <w:rsid w:val="00235840"/>
    <w:rsid w:val="00236488"/>
    <w:rsid w:val="002366CC"/>
    <w:rsid w:val="00236F48"/>
    <w:rsid w:val="0024044A"/>
    <w:rsid w:val="00241063"/>
    <w:rsid w:val="00241FA1"/>
    <w:rsid w:val="00242944"/>
    <w:rsid w:val="00242CF7"/>
    <w:rsid w:val="00243C1C"/>
    <w:rsid w:val="00244CD5"/>
    <w:rsid w:val="0024558C"/>
    <w:rsid w:val="00245C35"/>
    <w:rsid w:val="00245C5B"/>
    <w:rsid w:val="00245E02"/>
    <w:rsid w:val="00245EDA"/>
    <w:rsid w:val="00245F5B"/>
    <w:rsid w:val="00246294"/>
    <w:rsid w:val="00246C73"/>
    <w:rsid w:val="00246DD9"/>
    <w:rsid w:val="00247836"/>
    <w:rsid w:val="00250370"/>
    <w:rsid w:val="002503DF"/>
    <w:rsid w:val="00250721"/>
    <w:rsid w:val="002510C2"/>
    <w:rsid w:val="00251462"/>
    <w:rsid w:val="002517FC"/>
    <w:rsid w:val="002533ED"/>
    <w:rsid w:val="00253D22"/>
    <w:rsid w:val="00253D96"/>
    <w:rsid w:val="00254215"/>
    <w:rsid w:val="00254312"/>
    <w:rsid w:val="00254352"/>
    <w:rsid w:val="00254429"/>
    <w:rsid w:val="00254EFD"/>
    <w:rsid w:val="00255594"/>
    <w:rsid w:val="00256CB0"/>
    <w:rsid w:val="00257452"/>
    <w:rsid w:val="0025780D"/>
    <w:rsid w:val="002602D0"/>
    <w:rsid w:val="0026097C"/>
    <w:rsid w:val="00260B20"/>
    <w:rsid w:val="00261174"/>
    <w:rsid w:val="00261FCF"/>
    <w:rsid w:val="0026277A"/>
    <w:rsid w:val="0026279C"/>
    <w:rsid w:val="00262DF0"/>
    <w:rsid w:val="00263688"/>
    <w:rsid w:val="002636E7"/>
    <w:rsid w:val="00264C54"/>
    <w:rsid w:val="00265B3B"/>
    <w:rsid w:val="002665DA"/>
    <w:rsid w:val="00267ABA"/>
    <w:rsid w:val="00267DC4"/>
    <w:rsid w:val="00270139"/>
    <w:rsid w:val="002705E4"/>
    <w:rsid w:val="0027065F"/>
    <w:rsid w:val="002716D9"/>
    <w:rsid w:val="00271DDE"/>
    <w:rsid w:val="002721E8"/>
    <w:rsid w:val="0027240C"/>
    <w:rsid w:val="00272570"/>
    <w:rsid w:val="00272E80"/>
    <w:rsid w:val="00273689"/>
    <w:rsid w:val="00273D5C"/>
    <w:rsid w:val="00273E2C"/>
    <w:rsid w:val="002748E3"/>
    <w:rsid w:val="00275207"/>
    <w:rsid w:val="002753B8"/>
    <w:rsid w:val="00275D7E"/>
    <w:rsid w:val="00275ED2"/>
    <w:rsid w:val="00276C69"/>
    <w:rsid w:val="0028031D"/>
    <w:rsid w:val="0028038A"/>
    <w:rsid w:val="0028066E"/>
    <w:rsid w:val="00280C09"/>
    <w:rsid w:val="00280F93"/>
    <w:rsid w:val="00280FA5"/>
    <w:rsid w:val="002811E0"/>
    <w:rsid w:val="0028123D"/>
    <w:rsid w:val="00281499"/>
    <w:rsid w:val="00281917"/>
    <w:rsid w:val="00281D1A"/>
    <w:rsid w:val="00281DE7"/>
    <w:rsid w:val="00282D36"/>
    <w:rsid w:val="00283204"/>
    <w:rsid w:val="0028333C"/>
    <w:rsid w:val="00283514"/>
    <w:rsid w:val="002838B7"/>
    <w:rsid w:val="00283A02"/>
    <w:rsid w:val="00284289"/>
    <w:rsid w:val="00285E1D"/>
    <w:rsid w:val="002860ED"/>
    <w:rsid w:val="002861E9"/>
    <w:rsid w:val="00286567"/>
    <w:rsid w:val="0028762D"/>
    <w:rsid w:val="0029056E"/>
    <w:rsid w:val="002909EE"/>
    <w:rsid w:val="00290ADF"/>
    <w:rsid w:val="00290B8A"/>
    <w:rsid w:val="00290C54"/>
    <w:rsid w:val="0029157E"/>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329"/>
    <w:rsid w:val="002A1F2C"/>
    <w:rsid w:val="002A2FF0"/>
    <w:rsid w:val="002A32E2"/>
    <w:rsid w:val="002A36F8"/>
    <w:rsid w:val="002A377A"/>
    <w:rsid w:val="002A418A"/>
    <w:rsid w:val="002A41B8"/>
    <w:rsid w:val="002A4722"/>
    <w:rsid w:val="002A4BE8"/>
    <w:rsid w:val="002A51F3"/>
    <w:rsid w:val="002A59E8"/>
    <w:rsid w:val="002A6431"/>
    <w:rsid w:val="002A652D"/>
    <w:rsid w:val="002A6954"/>
    <w:rsid w:val="002B083C"/>
    <w:rsid w:val="002B0860"/>
    <w:rsid w:val="002B0E5C"/>
    <w:rsid w:val="002B0EE7"/>
    <w:rsid w:val="002B1EC4"/>
    <w:rsid w:val="002B24F6"/>
    <w:rsid w:val="002B2B4E"/>
    <w:rsid w:val="002B3010"/>
    <w:rsid w:val="002B34C9"/>
    <w:rsid w:val="002B3F25"/>
    <w:rsid w:val="002B4855"/>
    <w:rsid w:val="002B5406"/>
    <w:rsid w:val="002B551B"/>
    <w:rsid w:val="002B6D3C"/>
    <w:rsid w:val="002B6E26"/>
    <w:rsid w:val="002B71FC"/>
    <w:rsid w:val="002B767E"/>
    <w:rsid w:val="002C090F"/>
    <w:rsid w:val="002C1BCC"/>
    <w:rsid w:val="002C1CC2"/>
    <w:rsid w:val="002C26D9"/>
    <w:rsid w:val="002C2A0A"/>
    <w:rsid w:val="002C319D"/>
    <w:rsid w:val="002C3499"/>
    <w:rsid w:val="002C34F7"/>
    <w:rsid w:val="002C3539"/>
    <w:rsid w:val="002C3557"/>
    <w:rsid w:val="002C3746"/>
    <w:rsid w:val="002C446E"/>
    <w:rsid w:val="002C4988"/>
    <w:rsid w:val="002C4FE7"/>
    <w:rsid w:val="002C5DE4"/>
    <w:rsid w:val="002C6116"/>
    <w:rsid w:val="002C637C"/>
    <w:rsid w:val="002C6DA7"/>
    <w:rsid w:val="002C7A0A"/>
    <w:rsid w:val="002D0406"/>
    <w:rsid w:val="002D04C8"/>
    <w:rsid w:val="002D061A"/>
    <w:rsid w:val="002D121B"/>
    <w:rsid w:val="002D26ED"/>
    <w:rsid w:val="002D2A10"/>
    <w:rsid w:val="002D36F6"/>
    <w:rsid w:val="002D3DE9"/>
    <w:rsid w:val="002D413F"/>
    <w:rsid w:val="002D4533"/>
    <w:rsid w:val="002D4865"/>
    <w:rsid w:val="002D489C"/>
    <w:rsid w:val="002D4CAA"/>
    <w:rsid w:val="002D595D"/>
    <w:rsid w:val="002D7125"/>
    <w:rsid w:val="002D7812"/>
    <w:rsid w:val="002D7D4E"/>
    <w:rsid w:val="002D7FB8"/>
    <w:rsid w:val="002E0109"/>
    <w:rsid w:val="002E01BF"/>
    <w:rsid w:val="002E04BC"/>
    <w:rsid w:val="002E090D"/>
    <w:rsid w:val="002E0CAE"/>
    <w:rsid w:val="002E101E"/>
    <w:rsid w:val="002E1357"/>
    <w:rsid w:val="002E180E"/>
    <w:rsid w:val="002E2170"/>
    <w:rsid w:val="002E281A"/>
    <w:rsid w:val="002E3138"/>
    <w:rsid w:val="002E3307"/>
    <w:rsid w:val="002E385A"/>
    <w:rsid w:val="002E3C87"/>
    <w:rsid w:val="002E4735"/>
    <w:rsid w:val="002E4949"/>
    <w:rsid w:val="002E523C"/>
    <w:rsid w:val="002E53C1"/>
    <w:rsid w:val="002E6446"/>
    <w:rsid w:val="002E6470"/>
    <w:rsid w:val="002E6898"/>
    <w:rsid w:val="002E6ADE"/>
    <w:rsid w:val="002E6B89"/>
    <w:rsid w:val="002E6E25"/>
    <w:rsid w:val="002E72B7"/>
    <w:rsid w:val="002E798F"/>
    <w:rsid w:val="002E7C18"/>
    <w:rsid w:val="002F1308"/>
    <w:rsid w:val="002F1A0C"/>
    <w:rsid w:val="002F1D06"/>
    <w:rsid w:val="002F1E65"/>
    <w:rsid w:val="002F2A3D"/>
    <w:rsid w:val="002F335F"/>
    <w:rsid w:val="002F3BC4"/>
    <w:rsid w:val="002F4416"/>
    <w:rsid w:val="002F4709"/>
    <w:rsid w:val="002F472F"/>
    <w:rsid w:val="002F610F"/>
    <w:rsid w:val="002F6113"/>
    <w:rsid w:val="002F7249"/>
    <w:rsid w:val="002F7E21"/>
    <w:rsid w:val="00300CC6"/>
    <w:rsid w:val="003012F0"/>
    <w:rsid w:val="00301AC3"/>
    <w:rsid w:val="00302036"/>
    <w:rsid w:val="0030206C"/>
    <w:rsid w:val="00302771"/>
    <w:rsid w:val="003029EF"/>
    <w:rsid w:val="00302D51"/>
    <w:rsid w:val="00302E84"/>
    <w:rsid w:val="003039E0"/>
    <w:rsid w:val="0030412C"/>
    <w:rsid w:val="003049D5"/>
    <w:rsid w:val="00304CD8"/>
    <w:rsid w:val="00304F55"/>
    <w:rsid w:val="0030642E"/>
    <w:rsid w:val="00306985"/>
    <w:rsid w:val="00306AC0"/>
    <w:rsid w:val="0030714F"/>
    <w:rsid w:val="003074E0"/>
    <w:rsid w:val="00307531"/>
    <w:rsid w:val="00307A7C"/>
    <w:rsid w:val="003100E4"/>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7A0"/>
    <w:rsid w:val="00317A49"/>
    <w:rsid w:val="00320C52"/>
    <w:rsid w:val="00320D7D"/>
    <w:rsid w:val="00321527"/>
    <w:rsid w:val="00322357"/>
    <w:rsid w:val="00322D93"/>
    <w:rsid w:val="00323080"/>
    <w:rsid w:val="003239AA"/>
    <w:rsid w:val="0032421B"/>
    <w:rsid w:val="00324F33"/>
    <w:rsid w:val="003253D6"/>
    <w:rsid w:val="00325C25"/>
    <w:rsid w:val="00325E33"/>
    <w:rsid w:val="00326688"/>
    <w:rsid w:val="00326820"/>
    <w:rsid w:val="00326BEA"/>
    <w:rsid w:val="003277A5"/>
    <w:rsid w:val="003304D3"/>
    <w:rsid w:val="003306A6"/>
    <w:rsid w:val="003313CE"/>
    <w:rsid w:val="00331429"/>
    <w:rsid w:val="003316EA"/>
    <w:rsid w:val="003317AA"/>
    <w:rsid w:val="003318E2"/>
    <w:rsid w:val="003321E2"/>
    <w:rsid w:val="003322CC"/>
    <w:rsid w:val="003330A1"/>
    <w:rsid w:val="00333660"/>
    <w:rsid w:val="00333784"/>
    <w:rsid w:val="0033599F"/>
    <w:rsid w:val="00336603"/>
    <w:rsid w:val="003367EC"/>
    <w:rsid w:val="00337372"/>
    <w:rsid w:val="00337B88"/>
    <w:rsid w:val="0034160F"/>
    <w:rsid w:val="00341BD2"/>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CC"/>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1D65"/>
    <w:rsid w:val="00363132"/>
    <w:rsid w:val="00363647"/>
    <w:rsid w:val="00363AB6"/>
    <w:rsid w:val="00363DFB"/>
    <w:rsid w:val="00364B94"/>
    <w:rsid w:val="00366BC6"/>
    <w:rsid w:val="0036794E"/>
    <w:rsid w:val="00370758"/>
    <w:rsid w:val="003708F8"/>
    <w:rsid w:val="00370AAF"/>
    <w:rsid w:val="00370E2E"/>
    <w:rsid w:val="003723B6"/>
    <w:rsid w:val="00372E26"/>
    <w:rsid w:val="00372FAB"/>
    <w:rsid w:val="00374143"/>
    <w:rsid w:val="003741A1"/>
    <w:rsid w:val="003750BD"/>
    <w:rsid w:val="003754B8"/>
    <w:rsid w:val="00376D12"/>
    <w:rsid w:val="003771BE"/>
    <w:rsid w:val="003772F4"/>
    <w:rsid w:val="00377B01"/>
    <w:rsid w:val="00382035"/>
    <w:rsid w:val="00383825"/>
    <w:rsid w:val="00383E94"/>
    <w:rsid w:val="003842A6"/>
    <w:rsid w:val="0038471D"/>
    <w:rsid w:val="0038521D"/>
    <w:rsid w:val="0038658E"/>
    <w:rsid w:val="003868C5"/>
    <w:rsid w:val="00386D28"/>
    <w:rsid w:val="0039083D"/>
    <w:rsid w:val="003910FD"/>
    <w:rsid w:val="00391A23"/>
    <w:rsid w:val="00391D57"/>
    <w:rsid w:val="00392364"/>
    <w:rsid w:val="003926B2"/>
    <w:rsid w:val="00392702"/>
    <w:rsid w:val="003929F6"/>
    <w:rsid w:val="00392FE5"/>
    <w:rsid w:val="00393366"/>
    <w:rsid w:val="003935E8"/>
    <w:rsid w:val="003937C3"/>
    <w:rsid w:val="00393AAB"/>
    <w:rsid w:val="003941A0"/>
    <w:rsid w:val="0039457F"/>
    <w:rsid w:val="003958E4"/>
    <w:rsid w:val="00397224"/>
    <w:rsid w:val="003975B3"/>
    <w:rsid w:val="00397DA3"/>
    <w:rsid w:val="003A0D90"/>
    <w:rsid w:val="003A1025"/>
    <w:rsid w:val="003A117A"/>
    <w:rsid w:val="003A1481"/>
    <w:rsid w:val="003A153F"/>
    <w:rsid w:val="003A15DD"/>
    <w:rsid w:val="003A1E42"/>
    <w:rsid w:val="003A2E3E"/>
    <w:rsid w:val="003A32F7"/>
    <w:rsid w:val="003A338E"/>
    <w:rsid w:val="003A397C"/>
    <w:rsid w:val="003A4D42"/>
    <w:rsid w:val="003A4E13"/>
    <w:rsid w:val="003A59A9"/>
    <w:rsid w:val="003A6B37"/>
    <w:rsid w:val="003A6B44"/>
    <w:rsid w:val="003A6F4E"/>
    <w:rsid w:val="003A744E"/>
    <w:rsid w:val="003A7D29"/>
    <w:rsid w:val="003A7E3E"/>
    <w:rsid w:val="003B0C03"/>
    <w:rsid w:val="003B12CB"/>
    <w:rsid w:val="003B1A4C"/>
    <w:rsid w:val="003B20CD"/>
    <w:rsid w:val="003B21AA"/>
    <w:rsid w:val="003B2582"/>
    <w:rsid w:val="003B25C1"/>
    <w:rsid w:val="003B3B48"/>
    <w:rsid w:val="003B41DC"/>
    <w:rsid w:val="003B49A9"/>
    <w:rsid w:val="003B4BF4"/>
    <w:rsid w:val="003B4F4B"/>
    <w:rsid w:val="003B5690"/>
    <w:rsid w:val="003B65B9"/>
    <w:rsid w:val="003B6F69"/>
    <w:rsid w:val="003B746E"/>
    <w:rsid w:val="003B7B39"/>
    <w:rsid w:val="003B7C9B"/>
    <w:rsid w:val="003C25A8"/>
    <w:rsid w:val="003C2863"/>
    <w:rsid w:val="003C39C7"/>
    <w:rsid w:val="003C3A5C"/>
    <w:rsid w:val="003C4ADB"/>
    <w:rsid w:val="003C4BF6"/>
    <w:rsid w:val="003C4F31"/>
    <w:rsid w:val="003C514E"/>
    <w:rsid w:val="003C6169"/>
    <w:rsid w:val="003C63E3"/>
    <w:rsid w:val="003C63EF"/>
    <w:rsid w:val="003C642C"/>
    <w:rsid w:val="003C65ED"/>
    <w:rsid w:val="003C6B79"/>
    <w:rsid w:val="003C7286"/>
    <w:rsid w:val="003C77AB"/>
    <w:rsid w:val="003C7E60"/>
    <w:rsid w:val="003D0C82"/>
    <w:rsid w:val="003D0DFE"/>
    <w:rsid w:val="003D0FFC"/>
    <w:rsid w:val="003D32FE"/>
    <w:rsid w:val="003D358A"/>
    <w:rsid w:val="003D396C"/>
    <w:rsid w:val="003D3D56"/>
    <w:rsid w:val="003D40D7"/>
    <w:rsid w:val="003D53D0"/>
    <w:rsid w:val="003D5828"/>
    <w:rsid w:val="003D58D1"/>
    <w:rsid w:val="003D6D3B"/>
    <w:rsid w:val="003D7101"/>
    <w:rsid w:val="003D738D"/>
    <w:rsid w:val="003D7CA2"/>
    <w:rsid w:val="003D7EC0"/>
    <w:rsid w:val="003E08CD"/>
    <w:rsid w:val="003E14BA"/>
    <w:rsid w:val="003E15A5"/>
    <w:rsid w:val="003E3112"/>
    <w:rsid w:val="003E3736"/>
    <w:rsid w:val="003E3A1D"/>
    <w:rsid w:val="003E40FF"/>
    <w:rsid w:val="003E487C"/>
    <w:rsid w:val="003E5E57"/>
    <w:rsid w:val="003E5F93"/>
    <w:rsid w:val="003E72DC"/>
    <w:rsid w:val="003E788B"/>
    <w:rsid w:val="003F020C"/>
    <w:rsid w:val="003F046C"/>
    <w:rsid w:val="003F0537"/>
    <w:rsid w:val="003F0F40"/>
    <w:rsid w:val="003F1759"/>
    <w:rsid w:val="003F1FBE"/>
    <w:rsid w:val="003F2A67"/>
    <w:rsid w:val="003F300F"/>
    <w:rsid w:val="003F38C3"/>
    <w:rsid w:val="003F43B3"/>
    <w:rsid w:val="003F448F"/>
    <w:rsid w:val="003F44C8"/>
    <w:rsid w:val="003F45F4"/>
    <w:rsid w:val="003F52FB"/>
    <w:rsid w:val="003F59C8"/>
    <w:rsid w:val="003F6107"/>
    <w:rsid w:val="003F65AA"/>
    <w:rsid w:val="003F6D29"/>
    <w:rsid w:val="003F71BE"/>
    <w:rsid w:val="003F71D1"/>
    <w:rsid w:val="003F743E"/>
    <w:rsid w:val="003F757E"/>
    <w:rsid w:val="003F79FE"/>
    <w:rsid w:val="003F7A8F"/>
    <w:rsid w:val="00401936"/>
    <w:rsid w:val="00401C1D"/>
    <w:rsid w:val="00403A03"/>
    <w:rsid w:val="00403D2C"/>
    <w:rsid w:val="00404202"/>
    <w:rsid w:val="00404602"/>
    <w:rsid w:val="00405CAB"/>
    <w:rsid w:val="004062FC"/>
    <w:rsid w:val="004067B7"/>
    <w:rsid w:val="00406B98"/>
    <w:rsid w:val="004077C3"/>
    <w:rsid w:val="00407DF6"/>
    <w:rsid w:val="00410744"/>
    <w:rsid w:val="0041080B"/>
    <w:rsid w:val="0041091C"/>
    <w:rsid w:val="00410EEC"/>
    <w:rsid w:val="00411270"/>
    <w:rsid w:val="00411EE3"/>
    <w:rsid w:val="00411FF6"/>
    <w:rsid w:val="0041286A"/>
    <w:rsid w:val="00412D75"/>
    <w:rsid w:val="0041335E"/>
    <w:rsid w:val="00413B73"/>
    <w:rsid w:val="00413B8C"/>
    <w:rsid w:val="004146B1"/>
    <w:rsid w:val="00414F64"/>
    <w:rsid w:val="00415520"/>
    <w:rsid w:val="004156DE"/>
    <w:rsid w:val="00415F21"/>
    <w:rsid w:val="00417A8F"/>
    <w:rsid w:val="004207BF"/>
    <w:rsid w:val="00420CE3"/>
    <w:rsid w:val="00420E46"/>
    <w:rsid w:val="00420ECE"/>
    <w:rsid w:val="00421642"/>
    <w:rsid w:val="00421951"/>
    <w:rsid w:val="00421AA3"/>
    <w:rsid w:val="0042260F"/>
    <w:rsid w:val="004229F6"/>
    <w:rsid w:val="00422DE6"/>
    <w:rsid w:val="004230F5"/>
    <w:rsid w:val="00423787"/>
    <w:rsid w:val="004237F7"/>
    <w:rsid w:val="0042483F"/>
    <w:rsid w:val="00424949"/>
    <w:rsid w:val="00424BF7"/>
    <w:rsid w:val="00425101"/>
    <w:rsid w:val="00425851"/>
    <w:rsid w:val="00425D0E"/>
    <w:rsid w:val="00426238"/>
    <w:rsid w:val="00427756"/>
    <w:rsid w:val="00427DD0"/>
    <w:rsid w:val="00430092"/>
    <w:rsid w:val="00430737"/>
    <w:rsid w:val="00431F6D"/>
    <w:rsid w:val="0043217C"/>
    <w:rsid w:val="00432401"/>
    <w:rsid w:val="00432C64"/>
    <w:rsid w:val="00433D1A"/>
    <w:rsid w:val="00434487"/>
    <w:rsid w:val="004347B2"/>
    <w:rsid w:val="00434F6E"/>
    <w:rsid w:val="004357A6"/>
    <w:rsid w:val="0043589C"/>
    <w:rsid w:val="00436148"/>
    <w:rsid w:val="004364B2"/>
    <w:rsid w:val="00436973"/>
    <w:rsid w:val="00436D58"/>
    <w:rsid w:val="00437B9F"/>
    <w:rsid w:val="00440445"/>
    <w:rsid w:val="00440706"/>
    <w:rsid w:val="00440A4B"/>
    <w:rsid w:val="00440E1F"/>
    <w:rsid w:val="00441689"/>
    <w:rsid w:val="00442C45"/>
    <w:rsid w:val="00442E32"/>
    <w:rsid w:val="004439F8"/>
    <w:rsid w:val="00443A12"/>
    <w:rsid w:val="00443F45"/>
    <w:rsid w:val="00444230"/>
    <w:rsid w:val="00444297"/>
    <w:rsid w:val="00444738"/>
    <w:rsid w:val="004448DD"/>
    <w:rsid w:val="00444F5D"/>
    <w:rsid w:val="004456F4"/>
    <w:rsid w:val="00445F65"/>
    <w:rsid w:val="004466FA"/>
    <w:rsid w:val="00447449"/>
    <w:rsid w:val="004478AE"/>
    <w:rsid w:val="00450BED"/>
    <w:rsid w:val="00451083"/>
    <w:rsid w:val="0045155A"/>
    <w:rsid w:val="004515D5"/>
    <w:rsid w:val="00451CA9"/>
    <w:rsid w:val="004524D0"/>
    <w:rsid w:val="00452845"/>
    <w:rsid w:val="0045386D"/>
    <w:rsid w:val="0045427A"/>
    <w:rsid w:val="00454F55"/>
    <w:rsid w:val="0045550D"/>
    <w:rsid w:val="00455CD5"/>
    <w:rsid w:val="004560AF"/>
    <w:rsid w:val="00456D48"/>
    <w:rsid w:val="0045737F"/>
    <w:rsid w:val="004574D5"/>
    <w:rsid w:val="00457A06"/>
    <w:rsid w:val="00457AE6"/>
    <w:rsid w:val="00460A3B"/>
    <w:rsid w:val="0046198A"/>
    <w:rsid w:val="00461DE8"/>
    <w:rsid w:val="00461FA7"/>
    <w:rsid w:val="004626B4"/>
    <w:rsid w:val="00462756"/>
    <w:rsid w:val="0046335F"/>
    <w:rsid w:val="004638F8"/>
    <w:rsid w:val="00463C62"/>
    <w:rsid w:val="004641CC"/>
    <w:rsid w:val="00465BF8"/>
    <w:rsid w:val="00465E32"/>
    <w:rsid w:val="00465FE3"/>
    <w:rsid w:val="004662FF"/>
    <w:rsid w:val="0046685E"/>
    <w:rsid w:val="00470A49"/>
    <w:rsid w:val="00470E6D"/>
    <w:rsid w:val="004712BA"/>
    <w:rsid w:val="004715A1"/>
    <w:rsid w:val="004716D6"/>
    <w:rsid w:val="00471BF4"/>
    <w:rsid w:val="00471C4E"/>
    <w:rsid w:val="00471F33"/>
    <w:rsid w:val="0047545B"/>
    <w:rsid w:val="0047550F"/>
    <w:rsid w:val="0047581D"/>
    <w:rsid w:val="00475973"/>
    <w:rsid w:val="00475995"/>
    <w:rsid w:val="00475F9F"/>
    <w:rsid w:val="004765E8"/>
    <w:rsid w:val="004769A6"/>
    <w:rsid w:val="00476BA9"/>
    <w:rsid w:val="00477BEA"/>
    <w:rsid w:val="00480198"/>
    <w:rsid w:val="004802A5"/>
    <w:rsid w:val="0048034F"/>
    <w:rsid w:val="004806C0"/>
    <w:rsid w:val="00480EB2"/>
    <w:rsid w:val="00481084"/>
    <w:rsid w:val="00481AAD"/>
    <w:rsid w:val="00482DF6"/>
    <w:rsid w:val="004836DB"/>
    <w:rsid w:val="00484336"/>
    <w:rsid w:val="0048524E"/>
    <w:rsid w:val="004856F8"/>
    <w:rsid w:val="0048591A"/>
    <w:rsid w:val="00485BD5"/>
    <w:rsid w:val="00486449"/>
    <w:rsid w:val="00486AC7"/>
    <w:rsid w:val="00486D30"/>
    <w:rsid w:val="00487920"/>
    <w:rsid w:val="00490340"/>
    <w:rsid w:val="004905EB"/>
    <w:rsid w:val="00490683"/>
    <w:rsid w:val="004925F5"/>
    <w:rsid w:val="0049353F"/>
    <w:rsid w:val="00493D1A"/>
    <w:rsid w:val="004944FA"/>
    <w:rsid w:val="00494D4F"/>
    <w:rsid w:val="00495342"/>
    <w:rsid w:val="00495B9A"/>
    <w:rsid w:val="00495E96"/>
    <w:rsid w:val="00496D69"/>
    <w:rsid w:val="00496F66"/>
    <w:rsid w:val="00497D58"/>
    <w:rsid w:val="00497E37"/>
    <w:rsid w:val="004A0704"/>
    <w:rsid w:val="004A19C1"/>
    <w:rsid w:val="004A1EB3"/>
    <w:rsid w:val="004A2DBA"/>
    <w:rsid w:val="004A4273"/>
    <w:rsid w:val="004A4B82"/>
    <w:rsid w:val="004A51CF"/>
    <w:rsid w:val="004A5F67"/>
    <w:rsid w:val="004A6445"/>
    <w:rsid w:val="004A64A3"/>
    <w:rsid w:val="004A69DD"/>
    <w:rsid w:val="004A6E59"/>
    <w:rsid w:val="004A7130"/>
    <w:rsid w:val="004A771F"/>
    <w:rsid w:val="004A7A86"/>
    <w:rsid w:val="004A7CB1"/>
    <w:rsid w:val="004B02E0"/>
    <w:rsid w:val="004B05BD"/>
    <w:rsid w:val="004B0AB8"/>
    <w:rsid w:val="004B10CE"/>
    <w:rsid w:val="004B1286"/>
    <w:rsid w:val="004B2179"/>
    <w:rsid w:val="004B2A7B"/>
    <w:rsid w:val="004B2E0C"/>
    <w:rsid w:val="004B3615"/>
    <w:rsid w:val="004B363C"/>
    <w:rsid w:val="004B3ABC"/>
    <w:rsid w:val="004B3CAC"/>
    <w:rsid w:val="004B3DD4"/>
    <w:rsid w:val="004B40F0"/>
    <w:rsid w:val="004B5F57"/>
    <w:rsid w:val="004B64BA"/>
    <w:rsid w:val="004B6825"/>
    <w:rsid w:val="004B6F5F"/>
    <w:rsid w:val="004B7641"/>
    <w:rsid w:val="004B79D8"/>
    <w:rsid w:val="004B79E7"/>
    <w:rsid w:val="004C0C17"/>
    <w:rsid w:val="004C131B"/>
    <w:rsid w:val="004C133A"/>
    <w:rsid w:val="004C15FD"/>
    <w:rsid w:val="004C1AA9"/>
    <w:rsid w:val="004C1D93"/>
    <w:rsid w:val="004C28BE"/>
    <w:rsid w:val="004C2C01"/>
    <w:rsid w:val="004C2FB4"/>
    <w:rsid w:val="004C3090"/>
    <w:rsid w:val="004C3238"/>
    <w:rsid w:val="004C330F"/>
    <w:rsid w:val="004C39ED"/>
    <w:rsid w:val="004C3E0E"/>
    <w:rsid w:val="004C40AA"/>
    <w:rsid w:val="004C50BB"/>
    <w:rsid w:val="004C5D6D"/>
    <w:rsid w:val="004C6850"/>
    <w:rsid w:val="004C714A"/>
    <w:rsid w:val="004C7158"/>
    <w:rsid w:val="004C77A3"/>
    <w:rsid w:val="004C785A"/>
    <w:rsid w:val="004D0C1B"/>
    <w:rsid w:val="004D0FD2"/>
    <w:rsid w:val="004D10C5"/>
    <w:rsid w:val="004D17AD"/>
    <w:rsid w:val="004D18D7"/>
    <w:rsid w:val="004D1950"/>
    <w:rsid w:val="004D1C99"/>
    <w:rsid w:val="004D20FF"/>
    <w:rsid w:val="004D2149"/>
    <w:rsid w:val="004D21A5"/>
    <w:rsid w:val="004D25C7"/>
    <w:rsid w:val="004D2E2E"/>
    <w:rsid w:val="004D32C2"/>
    <w:rsid w:val="004D37EF"/>
    <w:rsid w:val="004D3CF8"/>
    <w:rsid w:val="004D4709"/>
    <w:rsid w:val="004D4BCA"/>
    <w:rsid w:val="004D4FC2"/>
    <w:rsid w:val="004D6981"/>
    <w:rsid w:val="004D6A6D"/>
    <w:rsid w:val="004D6E31"/>
    <w:rsid w:val="004D72E2"/>
    <w:rsid w:val="004D7574"/>
    <w:rsid w:val="004D7586"/>
    <w:rsid w:val="004D788B"/>
    <w:rsid w:val="004E00D8"/>
    <w:rsid w:val="004E09CD"/>
    <w:rsid w:val="004E0B01"/>
    <w:rsid w:val="004E247B"/>
    <w:rsid w:val="004E2981"/>
    <w:rsid w:val="004E2A86"/>
    <w:rsid w:val="004E301A"/>
    <w:rsid w:val="004E3ECA"/>
    <w:rsid w:val="004E4B07"/>
    <w:rsid w:val="004E596F"/>
    <w:rsid w:val="004E6017"/>
    <w:rsid w:val="004E694A"/>
    <w:rsid w:val="004E6EB8"/>
    <w:rsid w:val="004E6EF8"/>
    <w:rsid w:val="004E6FB2"/>
    <w:rsid w:val="004E729B"/>
    <w:rsid w:val="004E73E7"/>
    <w:rsid w:val="004E7D75"/>
    <w:rsid w:val="004E7E03"/>
    <w:rsid w:val="004F253B"/>
    <w:rsid w:val="004F2958"/>
    <w:rsid w:val="004F2EA4"/>
    <w:rsid w:val="004F30AB"/>
    <w:rsid w:val="004F3361"/>
    <w:rsid w:val="004F4344"/>
    <w:rsid w:val="004F4441"/>
    <w:rsid w:val="004F4B7E"/>
    <w:rsid w:val="004F5BEA"/>
    <w:rsid w:val="004F6225"/>
    <w:rsid w:val="004F6241"/>
    <w:rsid w:val="004F6B30"/>
    <w:rsid w:val="004F6EA1"/>
    <w:rsid w:val="004F6F46"/>
    <w:rsid w:val="004F78F0"/>
    <w:rsid w:val="0050059F"/>
    <w:rsid w:val="00500FC0"/>
    <w:rsid w:val="0050144D"/>
    <w:rsid w:val="005017CB"/>
    <w:rsid w:val="00501DEA"/>
    <w:rsid w:val="0050209A"/>
    <w:rsid w:val="00502528"/>
    <w:rsid w:val="005028C0"/>
    <w:rsid w:val="0050335E"/>
    <w:rsid w:val="00503B5E"/>
    <w:rsid w:val="00503D3E"/>
    <w:rsid w:val="00504040"/>
    <w:rsid w:val="00504055"/>
    <w:rsid w:val="0050504D"/>
    <w:rsid w:val="0050630F"/>
    <w:rsid w:val="00506969"/>
    <w:rsid w:val="00506EDF"/>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3EE6"/>
    <w:rsid w:val="005147E6"/>
    <w:rsid w:val="00514BBF"/>
    <w:rsid w:val="00515942"/>
    <w:rsid w:val="00515D16"/>
    <w:rsid w:val="00515F73"/>
    <w:rsid w:val="0051630E"/>
    <w:rsid w:val="00516E57"/>
    <w:rsid w:val="005202F3"/>
    <w:rsid w:val="00521D16"/>
    <w:rsid w:val="00522057"/>
    <w:rsid w:val="005231AD"/>
    <w:rsid w:val="00524203"/>
    <w:rsid w:val="00524E9A"/>
    <w:rsid w:val="00525639"/>
    <w:rsid w:val="005258F1"/>
    <w:rsid w:val="005268FF"/>
    <w:rsid w:val="00526C21"/>
    <w:rsid w:val="005275F2"/>
    <w:rsid w:val="0052783B"/>
    <w:rsid w:val="00527CB8"/>
    <w:rsid w:val="00527F43"/>
    <w:rsid w:val="00530138"/>
    <w:rsid w:val="00530338"/>
    <w:rsid w:val="005325CA"/>
    <w:rsid w:val="0053319E"/>
    <w:rsid w:val="00533C59"/>
    <w:rsid w:val="00533D02"/>
    <w:rsid w:val="005343D9"/>
    <w:rsid w:val="005359A4"/>
    <w:rsid w:val="00536353"/>
    <w:rsid w:val="005363F6"/>
    <w:rsid w:val="00536884"/>
    <w:rsid w:val="005424AB"/>
    <w:rsid w:val="005435EC"/>
    <w:rsid w:val="00543D79"/>
    <w:rsid w:val="005444E1"/>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17DA"/>
    <w:rsid w:val="005525D2"/>
    <w:rsid w:val="00552802"/>
    <w:rsid w:val="00552EEB"/>
    <w:rsid w:val="0055314B"/>
    <w:rsid w:val="00554445"/>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67E41"/>
    <w:rsid w:val="00567EFB"/>
    <w:rsid w:val="005701A9"/>
    <w:rsid w:val="005708EB"/>
    <w:rsid w:val="00571E46"/>
    <w:rsid w:val="005720E4"/>
    <w:rsid w:val="005726A9"/>
    <w:rsid w:val="0057270E"/>
    <w:rsid w:val="00572ACD"/>
    <w:rsid w:val="00573034"/>
    <w:rsid w:val="00573BD6"/>
    <w:rsid w:val="00573EA1"/>
    <w:rsid w:val="005743FB"/>
    <w:rsid w:val="005748EA"/>
    <w:rsid w:val="00574C52"/>
    <w:rsid w:val="00576204"/>
    <w:rsid w:val="00576324"/>
    <w:rsid w:val="005766D5"/>
    <w:rsid w:val="0057713A"/>
    <w:rsid w:val="00577581"/>
    <w:rsid w:val="00577590"/>
    <w:rsid w:val="005809A7"/>
    <w:rsid w:val="00580D9A"/>
    <w:rsid w:val="00581AFB"/>
    <w:rsid w:val="00581FCE"/>
    <w:rsid w:val="00582A4A"/>
    <w:rsid w:val="005833A4"/>
    <w:rsid w:val="00583DEF"/>
    <w:rsid w:val="00583E15"/>
    <w:rsid w:val="00584208"/>
    <w:rsid w:val="0058429B"/>
    <w:rsid w:val="0058478C"/>
    <w:rsid w:val="00584E79"/>
    <w:rsid w:val="005855A1"/>
    <w:rsid w:val="00587100"/>
    <w:rsid w:val="0059025B"/>
    <w:rsid w:val="005907B1"/>
    <w:rsid w:val="00591144"/>
    <w:rsid w:val="00591EE7"/>
    <w:rsid w:val="00592EFE"/>
    <w:rsid w:val="005936C6"/>
    <w:rsid w:val="00593F92"/>
    <w:rsid w:val="00594204"/>
    <w:rsid w:val="00594227"/>
    <w:rsid w:val="005945DD"/>
    <w:rsid w:val="00594929"/>
    <w:rsid w:val="00594C45"/>
    <w:rsid w:val="0059556A"/>
    <w:rsid w:val="0059557A"/>
    <w:rsid w:val="0059560B"/>
    <w:rsid w:val="00595DA8"/>
    <w:rsid w:val="00596183"/>
    <w:rsid w:val="005969A5"/>
    <w:rsid w:val="00596C81"/>
    <w:rsid w:val="00596DCD"/>
    <w:rsid w:val="00596E55"/>
    <w:rsid w:val="00596F4F"/>
    <w:rsid w:val="00597D6E"/>
    <w:rsid w:val="005A0251"/>
    <w:rsid w:val="005A0526"/>
    <w:rsid w:val="005A125B"/>
    <w:rsid w:val="005A23AE"/>
    <w:rsid w:val="005A2BB9"/>
    <w:rsid w:val="005A379D"/>
    <w:rsid w:val="005A416B"/>
    <w:rsid w:val="005A5408"/>
    <w:rsid w:val="005A5897"/>
    <w:rsid w:val="005A6BA3"/>
    <w:rsid w:val="005A6ECA"/>
    <w:rsid w:val="005A7794"/>
    <w:rsid w:val="005A7B66"/>
    <w:rsid w:val="005A7C66"/>
    <w:rsid w:val="005B0856"/>
    <w:rsid w:val="005B0AC6"/>
    <w:rsid w:val="005B0D41"/>
    <w:rsid w:val="005B1377"/>
    <w:rsid w:val="005B151E"/>
    <w:rsid w:val="005B191B"/>
    <w:rsid w:val="005B1EB6"/>
    <w:rsid w:val="005B2463"/>
    <w:rsid w:val="005B2493"/>
    <w:rsid w:val="005B2F71"/>
    <w:rsid w:val="005B3489"/>
    <w:rsid w:val="005B3B70"/>
    <w:rsid w:val="005B3BD8"/>
    <w:rsid w:val="005B45A9"/>
    <w:rsid w:val="005B48F3"/>
    <w:rsid w:val="005B5C60"/>
    <w:rsid w:val="005B5D05"/>
    <w:rsid w:val="005B6675"/>
    <w:rsid w:val="005B7895"/>
    <w:rsid w:val="005C0273"/>
    <w:rsid w:val="005C24B3"/>
    <w:rsid w:val="005C25F4"/>
    <w:rsid w:val="005C2B60"/>
    <w:rsid w:val="005C2C79"/>
    <w:rsid w:val="005C4C0A"/>
    <w:rsid w:val="005C4CD8"/>
    <w:rsid w:val="005C4DA4"/>
    <w:rsid w:val="005C504B"/>
    <w:rsid w:val="005C54A2"/>
    <w:rsid w:val="005C56DF"/>
    <w:rsid w:val="005C5D22"/>
    <w:rsid w:val="005C5E05"/>
    <w:rsid w:val="005C5ECC"/>
    <w:rsid w:val="005C79A2"/>
    <w:rsid w:val="005D0095"/>
    <w:rsid w:val="005D0258"/>
    <w:rsid w:val="005D05FA"/>
    <w:rsid w:val="005D1C1A"/>
    <w:rsid w:val="005D2846"/>
    <w:rsid w:val="005D333A"/>
    <w:rsid w:val="005D336C"/>
    <w:rsid w:val="005D34B5"/>
    <w:rsid w:val="005D4BB8"/>
    <w:rsid w:val="005D4E50"/>
    <w:rsid w:val="005D53E8"/>
    <w:rsid w:val="005D58F9"/>
    <w:rsid w:val="005D7A5D"/>
    <w:rsid w:val="005D7B92"/>
    <w:rsid w:val="005D7D50"/>
    <w:rsid w:val="005E0607"/>
    <w:rsid w:val="005E0FCC"/>
    <w:rsid w:val="005E1365"/>
    <w:rsid w:val="005E198B"/>
    <w:rsid w:val="005E2377"/>
    <w:rsid w:val="005E2FC0"/>
    <w:rsid w:val="005E3393"/>
    <w:rsid w:val="005E406E"/>
    <w:rsid w:val="005E4386"/>
    <w:rsid w:val="005E4847"/>
    <w:rsid w:val="005E4D60"/>
    <w:rsid w:val="005E654F"/>
    <w:rsid w:val="005E67D9"/>
    <w:rsid w:val="005E6D6F"/>
    <w:rsid w:val="005E73AF"/>
    <w:rsid w:val="005E7685"/>
    <w:rsid w:val="005E7828"/>
    <w:rsid w:val="005E7DC2"/>
    <w:rsid w:val="005F00B1"/>
    <w:rsid w:val="005F072A"/>
    <w:rsid w:val="005F109D"/>
    <w:rsid w:val="005F14B5"/>
    <w:rsid w:val="005F2B42"/>
    <w:rsid w:val="005F3199"/>
    <w:rsid w:val="005F324D"/>
    <w:rsid w:val="005F3652"/>
    <w:rsid w:val="005F36BF"/>
    <w:rsid w:val="005F3F66"/>
    <w:rsid w:val="005F426E"/>
    <w:rsid w:val="005F57FF"/>
    <w:rsid w:val="005F5A0D"/>
    <w:rsid w:val="005F6744"/>
    <w:rsid w:val="005F6AEC"/>
    <w:rsid w:val="005F6C58"/>
    <w:rsid w:val="005F7603"/>
    <w:rsid w:val="005F7C81"/>
    <w:rsid w:val="006011A4"/>
    <w:rsid w:val="006015BE"/>
    <w:rsid w:val="00601A45"/>
    <w:rsid w:val="00602577"/>
    <w:rsid w:val="006025BC"/>
    <w:rsid w:val="0060274A"/>
    <w:rsid w:val="00602A7D"/>
    <w:rsid w:val="00602F66"/>
    <w:rsid w:val="00603176"/>
    <w:rsid w:val="006038F0"/>
    <w:rsid w:val="00603D4A"/>
    <w:rsid w:val="00603F9E"/>
    <w:rsid w:val="0060468C"/>
    <w:rsid w:val="00605E02"/>
    <w:rsid w:val="00606E5B"/>
    <w:rsid w:val="006070BF"/>
    <w:rsid w:val="006072E5"/>
    <w:rsid w:val="00607327"/>
    <w:rsid w:val="0060773B"/>
    <w:rsid w:val="006077DA"/>
    <w:rsid w:val="00607986"/>
    <w:rsid w:val="00607E0C"/>
    <w:rsid w:val="00610C3A"/>
    <w:rsid w:val="0061103A"/>
    <w:rsid w:val="006116F3"/>
    <w:rsid w:val="00611FEB"/>
    <w:rsid w:val="0061252E"/>
    <w:rsid w:val="00612957"/>
    <w:rsid w:val="0061302C"/>
    <w:rsid w:val="00613F43"/>
    <w:rsid w:val="00614327"/>
    <w:rsid w:val="0061494D"/>
    <w:rsid w:val="00615179"/>
    <w:rsid w:val="00615361"/>
    <w:rsid w:val="00615716"/>
    <w:rsid w:val="006159F9"/>
    <w:rsid w:val="00615BCD"/>
    <w:rsid w:val="00615C3D"/>
    <w:rsid w:val="00615EAF"/>
    <w:rsid w:val="00616A3E"/>
    <w:rsid w:val="006176D9"/>
    <w:rsid w:val="00617894"/>
    <w:rsid w:val="00617A3C"/>
    <w:rsid w:val="00617FCC"/>
    <w:rsid w:val="0062066E"/>
    <w:rsid w:val="0062125B"/>
    <w:rsid w:val="00622088"/>
    <w:rsid w:val="006236B5"/>
    <w:rsid w:val="006237C5"/>
    <w:rsid w:val="00623AFB"/>
    <w:rsid w:val="00623B14"/>
    <w:rsid w:val="006252B7"/>
    <w:rsid w:val="0062579B"/>
    <w:rsid w:val="00625E79"/>
    <w:rsid w:val="0062657B"/>
    <w:rsid w:val="006269C3"/>
    <w:rsid w:val="00626B0F"/>
    <w:rsid w:val="0063001E"/>
    <w:rsid w:val="00630444"/>
    <w:rsid w:val="00630D8D"/>
    <w:rsid w:val="00630ECB"/>
    <w:rsid w:val="006325C0"/>
    <w:rsid w:val="00633331"/>
    <w:rsid w:val="00634606"/>
    <w:rsid w:val="00634710"/>
    <w:rsid w:val="0063492C"/>
    <w:rsid w:val="00634C89"/>
    <w:rsid w:val="00634F72"/>
    <w:rsid w:val="00635E6D"/>
    <w:rsid w:val="0063641B"/>
    <w:rsid w:val="00636E60"/>
    <w:rsid w:val="00637507"/>
    <w:rsid w:val="00637BD8"/>
    <w:rsid w:val="00637C61"/>
    <w:rsid w:val="00640AB4"/>
    <w:rsid w:val="006411BF"/>
    <w:rsid w:val="0064182F"/>
    <w:rsid w:val="00642415"/>
    <w:rsid w:val="00642EF2"/>
    <w:rsid w:val="00642F99"/>
    <w:rsid w:val="00643B84"/>
    <w:rsid w:val="00644384"/>
    <w:rsid w:val="00645138"/>
    <w:rsid w:val="00646488"/>
    <w:rsid w:val="006472B4"/>
    <w:rsid w:val="006473FA"/>
    <w:rsid w:val="00647BCE"/>
    <w:rsid w:val="006507E2"/>
    <w:rsid w:val="006515C5"/>
    <w:rsid w:val="00651F62"/>
    <w:rsid w:val="00652425"/>
    <w:rsid w:val="00652433"/>
    <w:rsid w:val="00652BC9"/>
    <w:rsid w:val="00652D15"/>
    <w:rsid w:val="0065313F"/>
    <w:rsid w:val="0065338C"/>
    <w:rsid w:val="00653407"/>
    <w:rsid w:val="00653C82"/>
    <w:rsid w:val="006541D2"/>
    <w:rsid w:val="006542D1"/>
    <w:rsid w:val="006545F4"/>
    <w:rsid w:val="00654CC2"/>
    <w:rsid w:val="00656B0C"/>
    <w:rsid w:val="006571D1"/>
    <w:rsid w:val="0065793C"/>
    <w:rsid w:val="00660489"/>
    <w:rsid w:val="00660C53"/>
    <w:rsid w:val="00660F3E"/>
    <w:rsid w:val="00660FD2"/>
    <w:rsid w:val="00661104"/>
    <w:rsid w:val="00661BB0"/>
    <w:rsid w:val="006622FC"/>
    <w:rsid w:val="00662418"/>
    <w:rsid w:val="00663EBC"/>
    <w:rsid w:val="00664557"/>
    <w:rsid w:val="006647EE"/>
    <w:rsid w:val="00665ADF"/>
    <w:rsid w:val="006661A5"/>
    <w:rsid w:val="00667052"/>
    <w:rsid w:val="0067023A"/>
    <w:rsid w:val="00670459"/>
    <w:rsid w:val="00671310"/>
    <w:rsid w:val="00671622"/>
    <w:rsid w:val="00671DE3"/>
    <w:rsid w:val="00674B6A"/>
    <w:rsid w:val="00674F5B"/>
    <w:rsid w:val="00674F5C"/>
    <w:rsid w:val="00675050"/>
    <w:rsid w:val="006754AD"/>
    <w:rsid w:val="006758EB"/>
    <w:rsid w:val="00675BA5"/>
    <w:rsid w:val="00675DE6"/>
    <w:rsid w:val="00676ED4"/>
    <w:rsid w:val="00676FFD"/>
    <w:rsid w:val="0067702F"/>
    <w:rsid w:val="00680490"/>
    <w:rsid w:val="00680E9E"/>
    <w:rsid w:val="00681052"/>
    <w:rsid w:val="006823FE"/>
    <w:rsid w:val="00683549"/>
    <w:rsid w:val="00683B52"/>
    <w:rsid w:val="00683D27"/>
    <w:rsid w:val="006840C0"/>
    <w:rsid w:val="006847DE"/>
    <w:rsid w:val="006848DF"/>
    <w:rsid w:val="00684B1A"/>
    <w:rsid w:val="00687D3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33F"/>
    <w:rsid w:val="006A18B6"/>
    <w:rsid w:val="006A19C8"/>
    <w:rsid w:val="006A2391"/>
    <w:rsid w:val="006A352E"/>
    <w:rsid w:val="006A401C"/>
    <w:rsid w:val="006A4D11"/>
    <w:rsid w:val="006A5005"/>
    <w:rsid w:val="006A5987"/>
    <w:rsid w:val="006A682A"/>
    <w:rsid w:val="006A73CD"/>
    <w:rsid w:val="006A78E9"/>
    <w:rsid w:val="006A7907"/>
    <w:rsid w:val="006A7B00"/>
    <w:rsid w:val="006B022A"/>
    <w:rsid w:val="006B08DA"/>
    <w:rsid w:val="006B0AE7"/>
    <w:rsid w:val="006B0B5F"/>
    <w:rsid w:val="006B0DD3"/>
    <w:rsid w:val="006B16CD"/>
    <w:rsid w:val="006B1E13"/>
    <w:rsid w:val="006B204A"/>
    <w:rsid w:val="006B25EB"/>
    <w:rsid w:val="006B273F"/>
    <w:rsid w:val="006B2ADF"/>
    <w:rsid w:val="006B36B8"/>
    <w:rsid w:val="006B5555"/>
    <w:rsid w:val="006B6499"/>
    <w:rsid w:val="006B6B36"/>
    <w:rsid w:val="006B70DB"/>
    <w:rsid w:val="006C0057"/>
    <w:rsid w:val="006C1719"/>
    <w:rsid w:val="006C1C63"/>
    <w:rsid w:val="006C20BB"/>
    <w:rsid w:val="006C2DC4"/>
    <w:rsid w:val="006C2F46"/>
    <w:rsid w:val="006C31DB"/>
    <w:rsid w:val="006C37B0"/>
    <w:rsid w:val="006C399D"/>
    <w:rsid w:val="006C4724"/>
    <w:rsid w:val="006C4817"/>
    <w:rsid w:val="006C4C64"/>
    <w:rsid w:val="006C57B2"/>
    <w:rsid w:val="006C6441"/>
    <w:rsid w:val="006C68E7"/>
    <w:rsid w:val="006C6F09"/>
    <w:rsid w:val="006C7A9C"/>
    <w:rsid w:val="006D1098"/>
    <w:rsid w:val="006D2C7B"/>
    <w:rsid w:val="006D2EF0"/>
    <w:rsid w:val="006D3517"/>
    <w:rsid w:val="006D4700"/>
    <w:rsid w:val="006D4BFF"/>
    <w:rsid w:val="006D5AA1"/>
    <w:rsid w:val="006D70A8"/>
    <w:rsid w:val="006D71F6"/>
    <w:rsid w:val="006D7237"/>
    <w:rsid w:val="006D75B5"/>
    <w:rsid w:val="006D7BCF"/>
    <w:rsid w:val="006E00C3"/>
    <w:rsid w:val="006E0174"/>
    <w:rsid w:val="006E1491"/>
    <w:rsid w:val="006E1680"/>
    <w:rsid w:val="006E275F"/>
    <w:rsid w:val="006E2D7F"/>
    <w:rsid w:val="006E3081"/>
    <w:rsid w:val="006E3405"/>
    <w:rsid w:val="006E42E7"/>
    <w:rsid w:val="006E497C"/>
    <w:rsid w:val="006E575B"/>
    <w:rsid w:val="006E6694"/>
    <w:rsid w:val="006E7259"/>
    <w:rsid w:val="006E775B"/>
    <w:rsid w:val="006F17FF"/>
    <w:rsid w:val="006F23B7"/>
    <w:rsid w:val="006F241B"/>
    <w:rsid w:val="006F25F9"/>
    <w:rsid w:val="006F27B1"/>
    <w:rsid w:val="006F2915"/>
    <w:rsid w:val="006F3958"/>
    <w:rsid w:val="006F3ECC"/>
    <w:rsid w:val="006F42BF"/>
    <w:rsid w:val="006F45C2"/>
    <w:rsid w:val="006F52AB"/>
    <w:rsid w:val="006F594B"/>
    <w:rsid w:val="006F5CFC"/>
    <w:rsid w:val="006F6216"/>
    <w:rsid w:val="006F6ADF"/>
    <w:rsid w:val="006F768C"/>
    <w:rsid w:val="006F775C"/>
    <w:rsid w:val="006F7B67"/>
    <w:rsid w:val="006F7D09"/>
    <w:rsid w:val="007001D4"/>
    <w:rsid w:val="0070033A"/>
    <w:rsid w:val="007008F3"/>
    <w:rsid w:val="00700C6A"/>
    <w:rsid w:val="00700D2C"/>
    <w:rsid w:val="00700F47"/>
    <w:rsid w:val="00701096"/>
    <w:rsid w:val="007010E7"/>
    <w:rsid w:val="0070138F"/>
    <w:rsid w:val="00701CC0"/>
    <w:rsid w:val="00702763"/>
    <w:rsid w:val="00703789"/>
    <w:rsid w:val="00703CA9"/>
    <w:rsid w:val="00703EF0"/>
    <w:rsid w:val="00704F8D"/>
    <w:rsid w:val="00705A9E"/>
    <w:rsid w:val="0070628F"/>
    <w:rsid w:val="00706AA5"/>
    <w:rsid w:val="00706F06"/>
    <w:rsid w:val="007073C9"/>
    <w:rsid w:val="00707EA8"/>
    <w:rsid w:val="00711B3C"/>
    <w:rsid w:val="00711DF3"/>
    <w:rsid w:val="00712665"/>
    <w:rsid w:val="00712BE5"/>
    <w:rsid w:val="007145DE"/>
    <w:rsid w:val="00714877"/>
    <w:rsid w:val="00715CE5"/>
    <w:rsid w:val="00715E0A"/>
    <w:rsid w:val="007161BA"/>
    <w:rsid w:val="007169AB"/>
    <w:rsid w:val="0071714D"/>
    <w:rsid w:val="007173D2"/>
    <w:rsid w:val="00717492"/>
    <w:rsid w:val="00720131"/>
    <w:rsid w:val="0072029D"/>
    <w:rsid w:val="007208A3"/>
    <w:rsid w:val="007210A3"/>
    <w:rsid w:val="00721EC1"/>
    <w:rsid w:val="00721F00"/>
    <w:rsid w:val="00722600"/>
    <w:rsid w:val="0072319D"/>
    <w:rsid w:val="007239BB"/>
    <w:rsid w:val="00723DEC"/>
    <w:rsid w:val="00725416"/>
    <w:rsid w:val="007269A5"/>
    <w:rsid w:val="007269D9"/>
    <w:rsid w:val="00726ACC"/>
    <w:rsid w:val="00727A03"/>
    <w:rsid w:val="00727A59"/>
    <w:rsid w:val="00730922"/>
    <w:rsid w:val="00731702"/>
    <w:rsid w:val="00732062"/>
    <w:rsid w:val="0073251A"/>
    <w:rsid w:val="007336EF"/>
    <w:rsid w:val="00733F53"/>
    <w:rsid w:val="00734998"/>
    <w:rsid w:val="007350D3"/>
    <w:rsid w:val="0073552C"/>
    <w:rsid w:val="007361DA"/>
    <w:rsid w:val="0073661E"/>
    <w:rsid w:val="0073724B"/>
    <w:rsid w:val="00737ECE"/>
    <w:rsid w:val="00740CC0"/>
    <w:rsid w:val="00741751"/>
    <w:rsid w:val="00742776"/>
    <w:rsid w:val="0074282D"/>
    <w:rsid w:val="00742F1F"/>
    <w:rsid w:val="00743AB1"/>
    <w:rsid w:val="00744089"/>
    <w:rsid w:val="00744706"/>
    <w:rsid w:val="00745294"/>
    <w:rsid w:val="0074547F"/>
    <w:rsid w:val="00746AB1"/>
    <w:rsid w:val="0074777E"/>
    <w:rsid w:val="007503B3"/>
    <w:rsid w:val="007509BB"/>
    <w:rsid w:val="00750AD4"/>
    <w:rsid w:val="00750FDD"/>
    <w:rsid w:val="00751ADA"/>
    <w:rsid w:val="00751C27"/>
    <w:rsid w:val="00752B63"/>
    <w:rsid w:val="00754188"/>
    <w:rsid w:val="0075419D"/>
    <w:rsid w:val="0075449C"/>
    <w:rsid w:val="00754D6F"/>
    <w:rsid w:val="00756021"/>
    <w:rsid w:val="007560BD"/>
    <w:rsid w:val="00756346"/>
    <w:rsid w:val="007601ED"/>
    <w:rsid w:val="00761CB5"/>
    <w:rsid w:val="00762164"/>
    <w:rsid w:val="00762BE7"/>
    <w:rsid w:val="00762CC5"/>
    <w:rsid w:val="007631A4"/>
    <w:rsid w:val="0076330F"/>
    <w:rsid w:val="00763501"/>
    <w:rsid w:val="0076359A"/>
    <w:rsid w:val="007641F2"/>
    <w:rsid w:val="0076464C"/>
    <w:rsid w:val="00765330"/>
    <w:rsid w:val="00765FE8"/>
    <w:rsid w:val="007672AE"/>
    <w:rsid w:val="0076759C"/>
    <w:rsid w:val="0077004C"/>
    <w:rsid w:val="00770BDE"/>
    <w:rsid w:val="00770F8F"/>
    <w:rsid w:val="00771A03"/>
    <w:rsid w:val="00771D1A"/>
    <w:rsid w:val="00772EEC"/>
    <w:rsid w:val="00773077"/>
    <w:rsid w:val="00773103"/>
    <w:rsid w:val="0077363F"/>
    <w:rsid w:val="00773B9B"/>
    <w:rsid w:val="0077425E"/>
    <w:rsid w:val="007744DA"/>
    <w:rsid w:val="00775123"/>
    <w:rsid w:val="00775760"/>
    <w:rsid w:val="0077654E"/>
    <w:rsid w:val="00776A4B"/>
    <w:rsid w:val="00776AC6"/>
    <w:rsid w:val="00776BB3"/>
    <w:rsid w:val="0077710C"/>
    <w:rsid w:val="00777A7B"/>
    <w:rsid w:val="00777EF9"/>
    <w:rsid w:val="00780302"/>
    <w:rsid w:val="007807A5"/>
    <w:rsid w:val="00780EBB"/>
    <w:rsid w:val="00781748"/>
    <w:rsid w:val="00781D60"/>
    <w:rsid w:val="007828CB"/>
    <w:rsid w:val="00782F2F"/>
    <w:rsid w:val="00783478"/>
    <w:rsid w:val="00783646"/>
    <w:rsid w:val="0078369F"/>
    <w:rsid w:val="00784C1B"/>
    <w:rsid w:val="00784F97"/>
    <w:rsid w:val="007852C7"/>
    <w:rsid w:val="00785378"/>
    <w:rsid w:val="007856AD"/>
    <w:rsid w:val="007862C8"/>
    <w:rsid w:val="0078719B"/>
    <w:rsid w:val="00787D12"/>
    <w:rsid w:val="007904E8"/>
    <w:rsid w:val="00790B53"/>
    <w:rsid w:val="007917EA"/>
    <w:rsid w:val="00793052"/>
    <w:rsid w:val="00793138"/>
    <w:rsid w:val="007934B4"/>
    <w:rsid w:val="00793940"/>
    <w:rsid w:val="007939C5"/>
    <w:rsid w:val="00793ABA"/>
    <w:rsid w:val="00795584"/>
    <w:rsid w:val="00796943"/>
    <w:rsid w:val="007975F9"/>
    <w:rsid w:val="00797B16"/>
    <w:rsid w:val="00797E32"/>
    <w:rsid w:val="00797EAE"/>
    <w:rsid w:val="007A019C"/>
    <w:rsid w:val="007A07B9"/>
    <w:rsid w:val="007A0F46"/>
    <w:rsid w:val="007A0FCC"/>
    <w:rsid w:val="007A11BD"/>
    <w:rsid w:val="007A1A76"/>
    <w:rsid w:val="007A1B3B"/>
    <w:rsid w:val="007A1C89"/>
    <w:rsid w:val="007A1DCD"/>
    <w:rsid w:val="007A1F25"/>
    <w:rsid w:val="007A2554"/>
    <w:rsid w:val="007A271C"/>
    <w:rsid w:val="007A2A1A"/>
    <w:rsid w:val="007A2BBD"/>
    <w:rsid w:val="007A3370"/>
    <w:rsid w:val="007A3535"/>
    <w:rsid w:val="007A44ED"/>
    <w:rsid w:val="007A4A9B"/>
    <w:rsid w:val="007A4CA3"/>
    <w:rsid w:val="007A5ABD"/>
    <w:rsid w:val="007A60CD"/>
    <w:rsid w:val="007A6D0A"/>
    <w:rsid w:val="007A6E47"/>
    <w:rsid w:val="007A7A10"/>
    <w:rsid w:val="007A7BB1"/>
    <w:rsid w:val="007A7D15"/>
    <w:rsid w:val="007B0A7D"/>
    <w:rsid w:val="007B17CC"/>
    <w:rsid w:val="007B2E8F"/>
    <w:rsid w:val="007B48EC"/>
    <w:rsid w:val="007B4E0A"/>
    <w:rsid w:val="007B595B"/>
    <w:rsid w:val="007B7997"/>
    <w:rsid w:val="007C094C"/>
    <w:rsid w:val="007C16B6"/>
    <w:rsid w:val="007C18FD"/>
    <w:rsid w:val="007C1A7F"/>
    <w:rsid w:val="007C1F41"/>
    <w:rsid w:val="007C2C18"/>
    <w:rsid w:val="007C33D5"/>
    <w:rsid w:val="007C3A6A"/>
    <w:rsid w:val="007C3F1F"/>
    <w:rsid w:val="007C4015"/>
    <w:rsid w:val="007C414C"/>
    <w:rsid w:val="007C4BD6"/>
    <w:rsid w:val="007C558A"/>
    <w:rsid w:val="007C6112"/>
    <w:rsid w:val="007C6126"/>
    <w:rsid w:val="007C642C"/>
    <w:rsid w:val="007C64F0"/>
    <w:rsid w:val="007C6805"/>
    <w:rsid w:val="007C6EF6"/>
    <w:rsid w:val="007C7D0B"/>
    <w:rsid w:val="007C7E17"/>
    <w:rsid w:val="007D008A"/>
    <w:rsid w:val="007D1F0C"/>
    <w:rsid w:val="007D2DE0"/>
    <w:rsid w:val="007D3192"/>
    <w:rsid w:val="007D3C76"/>
    <w:rsid w:val="007D3CC1"/>
    <w:rsid w:val="007D453D"/>
    <w:rsid w:val="007D456D"/>
    <w:rsid w:val="007D4966"/>
    <w:rsid w:val="007D544D"/>
    <w:rsid w:val="007D5884"/>
    <w:rsid w:val="007D5A5C"/>
    <w:rsid w:val="007D5E60"/>
    <w:rsid w:val="007D6DF7"/>
    <w:rsid w:val="007D6EE8"/>
    <w:rsid w:val="007D705D"/>
    <w:rsid w:val="007D70B6"/>
    <w:rsid w:val="007D76A7"/>
    <w:rsid w:val="007D77EE"/>
    <w:rsid w:val="007E00C2"/>
    <w:rsid w:val="007E03DE"/>
    <w:rsid w:val="007E090F"/>
    <w:rsid w:val="007E11F8"/>
    <w:rsid w:val="007E15A6"/>
    <w:rsid w:val="007E1664"/>
    <w:rsid w:val="007E1BAF"/>
    <w:rsid w:val="007E1DCE"/>
    <w:rsid w:val="007E1F7C"/>
    <w:rsid w:val="007E1F7D"/>
    <w:rsid w:val="007E20AD"/>
    <w:rsid w:val="007E287E"/>
    <w:rsid w:val="007E2929"/>
    <w:rsid w:val="007E2CCE"/>
    <w:rsid w:val="007E3E9E"/>
    <w:rsid w:val="007E4373"/>
    <w:rsid w:val="007E45B2"/>
    <w:rsid w:val="007E4CCA"/>
    <w:rsid w:val="007E5897"/>
    <w:rsid w:val="007E5F7E"/>
    <w:rsid w:val="007E65BF"/>
    <w:rsid w:val="007E66B7"/>
    <w:rsid w:val="007E6B45"/>
    <w:rsid w:val="007E6D92"/>
    <w:rsid w:val="007E79F3"/>
    <w:rsid w:val="007E7C33"/>
    <w:rsid w:val="007E7D7A"/>
    <w:rsid w:val="007F01E1"/>
    <w:rsid w:val="007F0E30"/>
    <w:rsid w:val="007F12FB"/>
    <w:rsid w:val="007F15CD"/>
    <w:rsid w:val="007F1D7B"/>
    <w:rsid w:val="007F1F11"/>
    <w:rsid w:val="007F3127"/>
    <w:rsid w:val="007F33FB"/>
    <w:rsid w:val="007F370E"/>
    <w:rsid w:val="007F39CD"/>
    <w:rsid w:val="007F3DAF"/>
    <w:rsid w:val="007F42AE"/>
    <w:rsid w:val="007F45F5"/>
    <w:rsid w:val="007F53C9"/>
    <w:rsid w:val="007F60B3"/>
    <w:rsid w:val="007F6203"/>
    <w:rsid w:val="007F63D0"/>
    <w:rsid w:val="007F71A9"/>
    <w:rsid w:val="007F7734"/>
    <w:rsid w:val="00800245"/>
    <w:rsid w:val="008005AD"/>
    <w:rsid w:val="00800B55"/>
    <w:rsid w:val="008013CB"/>
    <w:rsid w:val="00802571"/>
    <w:rsid w:val="008032D5"/>
    <w:rsid w:val="00803D29"/>
    <w:rsid w:val="00803F7E"/>
    <w:rsid w:val="00806B79"/>
    <w:rsid w:val="00810C38"/>
    <w:rsid w:val="00811BF9"/>
    <w:rsid w:val="0081220C"/>
    <w:rsid w:val="008122D5"/>
    <w:rsid w:val="00812BFD"/>
    <w:rsid w:val="008132B3"/>
    <w:rsid w:val="00813368"/>
    <w:rsid w:val="00813DE0"/>
    <w:rsid w:val="008141D9"/>
    <w:rsid w:val="00814C7B"/>
    <w:rsid w:val="0081658C"/>
    <w:rsid w:val="00816C95"/>
    <w:rsid w:val="00816FAF"/>
    <w:rsid w:val="0081732E"/>
    <w:rsid w:val="00817499"/>
    <w:rsid w:val="008178DC"/>
    <w:rsid w:val="0082062C"/>
    <w:rsid w:val="00820FE3"/>
    <w:rsid w:val="008214F1"/>
    <w:rsid w:val="00821818"/>
    <w:rsid w:val="00821976"/>
    <w:rsid w:val="00821F53"/>
    <w:rsid w:val="0082201B"/>
    <w:rsid w:val="00822655"/>
    <w:rsid w:val="0082290E"/>
    <w:rsid w:val="00822BFA"/>
    <w:rsid w:val="00823621"/>
    <w:rsid w:val="00823638"/>
    <w:rsid w:val="00823C70"/>
    <w:rsid w:val="00823D94"/>
    <w:rsid w:val="008241A3"/>
    <w:rsid w:val="008243B9"/>
    <w:rsid w:val="00824544"/>
    <w:rsid w:val="00824E29"/>
    <w:rsid w:val="00825450"/>
    <w:rsid w:val="00825FA9"/>
    <w:rsid w:val="00827142"/>
    <w:rsid w:val="00827863"/>
    <w:rsid w:val="00827986"/>
    <w:rsid w:val="00827D63"/>
    <w:rsid w:val="00830548"/>
    <w:rsid w:val="00830954"/>
    <w:rsid w:val="00830B50"/>
    <w:rsid w:val="00830F76"/>
    <w:rsid w:val="00831404"/>
    <w:rsid w:val="00831958"/>
    <w:rsid w:val="0083285A"/>
    <w:rsid w:val="00832BB2"/>
    <w:rsid w:val="00833523"/>
    <w:rsid w:val="00833B9E"/>
    <w:rsid w:val="00833D9B"/>
    <w:rsid w:val="008359E9"/>
    <w:rsid w:val="00836D24"/>
    <w:rsid w:val="008372CB"/>
    <w:rsid w:val="00837E9E"/>
    <w:rsid w:val="008419CF"/>
    <w:rsid w:val="00841A7F"/>
    <w:rsid w:val="00841E9B"/>
    <w:rsid w:val="00842033"/>
    <w:rsid w:val="00842161"/>
    <w:rsid w:val="008423B0"/>
    <w:rsid w:val="008430F5"/>
    <w:rsid w:val="00844339"/>
    <w:rsid w:val="00844B9C"/>
    <w:rsid w:val="00844DEB"/>
    <w:rsid w:val="0084537A"/>
    <w:rsid w:val="00846E70"/>
    <w:rsid w:val="008474C1"/>
    <w:rsid w:val="008507AF"/>
    <w:rsid w:val="00850BC9"/>
    <w:rsid w:val="00850DBA"/>
    <w:rsid w:val="00850FB0"/>
    <w:rsid w:val="00851F81"/>
    <w:rsid w:val="0085267A"/>
    <w:rsid w:val="00852CC6"/>
    <w:rsid w:val="00854E43"/>
    <w:rsid w:val="00855D22"/>
    <w:rsid w:val="00857395"/>
    <w:rsid w:val="00860FE5"/>
    <w:rsid w:val="0086106F"/>
    <w:rsid w:val="008613C7"/>
    <w:rsid w:val="008614CA"/>
    <w:rsid w:val="00861E1B"/>
    <w:rsid w:val="008621C0"/>
    <w:rsid w:val="008637FD"/>
    <w:rsid w:val="0086462A"/>
    <w:rsid w:val="00864E91"/>
    <w:rsid w:val="0086537A"/>
    <w:rsid w:val="008658FC"/>
    <w:rsid w:val="00867389"/>
    <w:rsid w:val="00867946"/>
    <w:rsid w:val="00867B2D"/>
    <w:rsid w:val="00867B41"/>
    <w:rsid w:val="00872012"/>
    <w:rsid w:val="008722AF"/>
    <w:rsid w:val="00872664"/>
    <w:rsid w:val="008727A1"/>
    <w:rsid w:val="00872D50"/>
    <w:rsid w:val="00872EB9"/>
    <w:rsid w:val="00873311"/>
    <w:rsid w:val="00873ECD"/>
    <w:rsid w:val="00873F0F"/>
    <w:rsid w:val="00874B16"/>
    <w:rsid w:val="008763FC"/>
    <w:rsid w:val="00876676"/>
    <w:rsid w:val="00876B50"/>
    <w:rsid w:val="00876DC5"/>
    <w:rsid w:val="008777D5"/>
    <w:rsid w:val="00880499"/>
    <w:rsid w:val="00880956"/>
    <w:rsid w:val="008811F9"/>
    <w:rsid w:val="00881205"/>
    <w:rsid w:val="008812DA"/>
    <w:rsid w:val="0088182A"/>
    <w:rsid w:val="0088191A"/>
    <w:rsid w:val="00881962"/>
    <w:rsid w:val="00881E40"/>
    <w:rsid w:val="00882346"/>
    <w:rsid w:val="008824F4"/>
    <w:rsid w:val="008826E4"/>
    <w:rsid w:val="00882EB6"/>
    <w:rsid w:val="00883DB0"/>
    <w:rsid w:val="00883FE1"/>
    <w:rsid w:val="008840E8"/>
    <w:rsid w:val="00884F97"/>
    <w:rsid w:val="00885D45"/>
    <w:rsid w:val="0088632B"/>
    <w:rsid w:val="008872B6"/>
    <w:rsid w:val="00890284"/>
    <w:rsid w:val="0089037B"/>
    <w:rsid w:val="00890981"/>
    <w:rsid w:val="00890FF7"/>
    <w:rsid w:val="0089182E"/>
    <w:rsid w:val="00891A69"/>
    <w:rsid w:val="00891AE7"/>
    <w:rsid w:val="00891FD2"/>
    <w:rsid w:val="008929D8"/>
    <w:rsid w:val="008934C7"/>
    <w:rsid w:val="008939A4"/>
    <w:rsid w:val="00894416"/>
    <w:rsid w:val="0089442B"/>
    <w:rsid w:val="0089515A"/>
    <w:rsid w:val="008954A9"/>
    <w:rsid w:val="00895843"/>
    <w:rsid w:val="008959F2"/>
    <w:rsid w:val="00895CE2"/>
    <w:rsid w:val="00897485"/>
    <w:rsid w:val="008A021E"/>
    <w:rsid w:val="008A11A5"/>
    <w:rsid w:val="008A1737"/>
    <w:rsid w:val="008A1A56"/>
    <w:rsid w:val="008A1BBB"/>
    <w:rsid w:val="008A1FE0"/>
    <w:rsid w:val="008A2F05"/>
    <w:rsid w:val="008A2F81"/>
    <w:rsid w:val="008A3B43"/>
    <w:rsid w:val="008A5686"/>
    <w:rsid w:val="008A5797"/>
    <w:rsid w:val="008A62BF"/>
    <w:rsid w:val="008A6340"/>
    <w:rsid w:val="008A66E4"/>
    <w:rsid w:val="008A6CC4"/>
    <w:rsid w:val="008A72D8"/>
    <w:rsid w:val="008A7841"/>
    <w:rsid w:val="008B0045"/>
    <w:rsid w:val="008B16EE"/>
    <w:rsid w:val="008B183D"/>
    <w:rsid w:val="008B1DBF"/>
    <w:rsid w:val="008B261B"/>
    <w:rsid w:val="008B49E2"/>
    <w:rsid w:val="008B4AAF"/>
    <w:rsid w:val="008B501D"/>
    <w:rsid w:val="008B581D"/>
    <w:rsid w:val="008B6172"/>
    <w:rsid w:val="008B71B8"/>
    <w:rsid w:val="008B788D"/>
    <w:rsid w:val="008B7C66"/>
    <w:rsid w:val="008B7CAD"/>
    <w:rsid w:val="008B7D5B"/>
    <w:rsid w:val="008B7D7B"/>
    <w:rsid w:val="008C2359"/>
    <w:rsid w:val="008C2746"/>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3FBA"/>
    <w:rsid w:val="008D4BE1"/>
    <w:rsid w:val="008D5AAA"/>
    <w:rsid w:val="008D669D"/>
    <w:rsid w:val="008D6EE4"/>
    <w:rsid w:val="008D7419"/>
    <w:rsid w:val="008D791C"/>
    <w:rsid w:val="008E0144"/>
    <w:rsid w:val="008E019B"/>
    <w:rsid w:val="008E02DF"/>
    <w:rsid w:val="008E0567"/>
    <w:rsid w:val="008E0D58"/>
    <w:rsid w:val="008E0F89"/>
    <w:rsid w:val="008E10AC"/>
    <w:rsid w:val="008E12BD"/>
    <w:rsid w:val="008E3C2C"/>
    <w:rsid w:val="008E3F85"/>
    <w:rsid w:val="008E476C"/>
    <w:rsid w:val="008E477A"/>
    <w:rsid w:val="008E4E77"/>
    <w:rsid w:val="008E55C7"/>
    <w:rsid w:val="008E5D33"/>
    <w:rsid w:val="008E666A"/>
    <w:rsid w:val="008E6781"/>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441"/>
    <w:rsid w:val="00903635"/>
    <w:rsid w:val="00903927"/>
    <w:rsid w:val="00903DAA"/>
    <w:rsid w:val="00903EE4"/>
    <w:rsid w:val="00904406"/>
    <w:rsid w:val="00904744"/>
    <w:rsid w:val="00904D12"/>
    <w:rsid w:val="00906366"/>
    <w:rsid w:val="009064D5"/>
    <w:rsid w:val="00906C4B"/>
    <w:rsid w:val="00906CCA"/>
    <w:rsid w:val="0090731C"/>
    <w:rsid w:val="00907B8D"/>
    <w:rsid w:val="009117C3"/>
    <w:rsid w:val="00911B5F"/>
    <w:rsid w:val="00912A6A"/>
    <w:rsid w:val="00912EF2"/>
    <w:rsid w:val="009137D6"/>
    <w:rsid w:val="009139C5"/>
    <w:rsid w:val="00914543"/>
    <w:rsid w:val="00914E50"/>
    <w:rsid w:val="0091573A"/>
    <w:rsid w:val="009167DA"/>
    <w:rsid w:val="00916E5D"/>
    <w:rsid w:val="00917199"/>
    <w:rsid w:val="00920003"/>
    <w:rsid w:val="0092088F"/>
    <w:rsid w:val="00920D58"/>
    <w:rsid w:val="00920E76"/>
    <w:rsid w:val="0092300B"/>
    <w:rsid w:val="00923CB5"/>
    <w:rsid w:val="0092416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E2D"/>
    <w:rsid w:val="0093266E"/>
    <w:rsid w:val="009333B8"/>
    <w:rsid w:val="00935201"/>
    <w:rsid w:val="009357D7"/>
    <w:rsid w:val="009365B0"/>
    <w:rsid w:val="00937B52"/>
    <w:rsid w:val="0093C73D"/>
    <w:rsid w:val="00940B48"/>
    <w:rsid w:val="00940E86"/>
    <w:rsid w:val="009412C7"/>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885"/>
    <w:rsid w:val="00956BC0"/>
    <w:rsid w:val="00960251"/>
    <w:rsid w:val="009618FB"/>
    <w:rsid w:val="00961AC6"/>
    <w:rsid w:val="00961E3F"/>
    <w:rsid w:val="00962638"/>
    <w:rsid w:val="00962890"/>
    <w:rsid w:val="00962E94"/>
    <w:rsid w:val="00963A2C"/>
    <w:rsid w:val="00963B5A"/>
    <w:rsid w:val="00963E19"/>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C4E"/>
    <w:rsid w:val="00980F19"/>
    <w:rsid w:val="00982337"/>
    <w:rsid w:val="00982CC7"/>
    <w:rsid w:val="00982F7E"/>
    <w:rsid w:val="00984383"/>
    <w:rsid w:val="0098455F"/>
    <w:rsid w:val="00984874"/>
    <w:rsid w:val="00985882"/>
    <w:rsid w:val="009862E1"/>
    <w:rsid w:val="009910FE"/>
    <w:rsid w:val="00991E5C"/>
    <w:rsid w:val="00991F6C"/>
    <w:rsid w:val="0099256E"/>
    <w:rsid w:val="009925EB"/>
    <w:rsid w:val="009934F6"/>
    <w:rsid w:val="00993603"/>
    <w:rsid w:val="00993806"/>
    <w:rsid w:val="00994416"/>
    <w:rsid w:val="0099449F"/>
    <w:rsid w:val="0099540B"/>
    <w:rsid w:val="0099569C"/>
    <w:rsid w:val="009966E2"/>
    <w:rsid w:val="00996EC6"/>
    <w:rsid w:val="00997597"/>
    <w:rsid w:val="00997F14"/>
    <w:rsid w:val="009A0542"/>
    <w:rsid w:val="009A0854"/>
    <w:rsid w:val="009A0A7D"/>
    <w:rsid w:val="009A19A8"/>
    <w:rsid w:val="009A1A56"/>
    <w:rsid w:val="009A1C06"/>
    <w:rsid w:val="009A1EFA"/>
    <w:rsid w:val="009A354B"/>
    <w:rsid w:val="009A3A4C"/>
    <w:rsid w:val="009A3F7B"/>
    <w:rsid w:val="009A41B7"/>
    <w:rsid w:val="009A4E31"/>
    <w:rsid w:val="009A5010"/>
    <w:rsid w:val="009A569D"/>
    <w:rsid w:val="009A6BA1"/>
    <w:rsid w:val="009A7C3B"/>
    <w:rsid w:val="009A7CB3"/>
    <w:rsid w:val="009A7E53"/>
    <w:rsid w:val="009B0267"/>
    <w:rsid w:val="009B0777"/>
    <w:rsid w:val="009B0799"/>
    <w:rsid w:val="009B0EC8"/>
    <w:rsid w:val="009B0FBB"/>
    <w:rsid w:val="009B1D1D"/>
    <w:rsid w:val="009B27CF"/>
    <w:rsid w:val="009B37F7"/>
    <w:rsid w:val="009B3EE7"/>
    <w:rsid w:val="009B5697"/>
    <w:rsid w:val="009B5CDB"/>
    <w:rsid w:val="009B60FD"/>
    <w:rsid w:val="009B7D8A"/>
    <w:rsid w:val="009B7FF0"/>
    <w:rsid w:val="009C03C3"/>
    <w:rsid w:val="009C03EC"/>
    <w:rsid w:val="009C08E8"/>
    <w:rsid w:val="009C1155"/>
    <w:rsid w:val="009C151D"/>
    <w:rsid w:val="009C1E17"/>
    <w:rsid w:val="009C2411"/>
    <w:rsid w:val="009C2B34"/>
    <w:rsid w:val="009C2FF6"/>
    <w:rsid w:val="009C35E9"/>
    <w:rsid w:val="009C406D"/>
    <w:rsid w:val="009C42D4"/>
    <w:rsid w:val="009C4FF4"/>
    <w:rsid w:val="009C50C6"/>
    <w:rsid w:val="009C5606"/>
    <w:rsid w:val="009C6869"/>
    <w:rsid w:val="009C6895"/>
    <w:rsid w:val="009D09FD"/>
    <w:rsid w:val="009D0A90"/>
    <w:rsid w:val="009D2275"/>
    <w:rsid w:val="009D2F99"/>
    <w:rsid w:val="009D34EC"/>
    <w:rsid w:val="009D3BF4"/>
    <w:rsid w:val="009D4211"/>
    <w:rsid w:val="009D42D0"/>
    <w:rsid w:val="009D4EE1"/>
    <w:rsid w:val="009D6154"/>
    <w:rsid w:val="009D72EC"/>
    <w:rsid w:val="009D744D"/>
    <w:rsid w:val="009E077B"/>
    <w:rsid w:val="009E20CD"/>
    <w:rsid w:val="009E2267"/>
    <w:rsid w:val="009E2551"/>
    <w:rsid w:val="009E2C97"/>
    <w:rsid w:val="009E4004"/>
    <w:rsid w:val="009E4897"/>
    <w:rsid w:val="009E4F4A"/>
    <w:rsid w:val="009E5389"/>
    <w:rsid w:val="009E59FD"/>
    <w:rsid w:val="009E7A1C"/>
    <w:rsid w:val="009F0903"/>
    <w:rsid w:val="009F24E1"/>
    <w:rsid w:val="009F3F22"/>
    <w:rsid w:val="009F4392"/>
    <w:rsid w:val="009F47DC"/>
    <w:rsid w:val="009F49F9"/>
    <w:rsid w:val="009F4B44"/>
    <w:rsid w:val="009F5892"/>
    <w:rsid w:val="009F6C21"/>
    <w:rsid w:val="009F7C2B"/>
    <w:rsid w:val="00A003D5"/>
    <w:rsid w:val="00A00BE0"/>
    <w:rsid w:val="00A01037"/>
    <w:rsid w:val="00A01536"/>
    <w:rsid w:val="00A0206A"/>
    <w:rsid w:val="00A02145"/>
    <w:rsid w:val="00A02EE2"/>
    <w:rsid w:val="00A0353E"/>
    <w:rsid w:val="00A043FC"/>
    <w:rsid w:val="00A04736"/>
    <w:rsid w:val="00A049C2"/>
    <w:rsid w:val="00A050C2"/>
    <w:rsid w:val="00A05385"/>
    <w:rsid w:val="00A05394"/>
    <w:rsid w:val="00A05A8E"/>
    <w:rsid w:val="00A05D95"/>
    <w:rsid w:val="00A05EDA"/>
    <w:rsid w:val="00A062EF"/>
    <w:rsid w:val="00A06C09"/>
    <w:rsid w:val="00A073A7"/>
    <w:rsid w:val="00A07541"/>
    <w:rsid w:val="00A11349"/>
    <w:rsid w:val="00A131E2"/>
    <w:rsid w:val="00A13378"/>
    <w:rsid w:val="00A13C64"/>
    <w:rsid w:val="00A15203"/>
    <w:rsid w:val="00A1535E"/>
    <w:rsid w:val="00A154B5"/>
    <w:rsid w:val="00A1591D"/>
    <w:rsid w:val="00A15CA6"/>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05D2"/>
    <w:rsid w:val="00A319BC"/>
    <w:rsid w:val="00A325E8"/>
    <w:rsid w:val="00A32657"/>
    <w:rsid w:val="00A32F18"/>
    <w:rsid w:val="00A33D3D"/>
    <w:rsid w:val="00A34014"/>
    <w:rsid w:val="00A34555"/>
    <w:rsid w:val="00A34B56"/>
    <w:rsid w:val="00A34C8B"/>
    <w:rsid w:val="00A34F43"/>
    <w:rsid w:val="00A36554"/>
    <w:rsid w:val="00A37133"/>
    <w:rsid w:val="00A3724F"/>
    <w:rsid w:val="00A37298"/>
    <w:rsid w:val="00A377FA"/>
    <w:rsid w:val="00A37D3E"/>
    <w:rsid w:val="00A4001B"/>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D4B"/>
    <w:rsid w:val="00A5138A"/>
    <w:rsid w:val="00A5231E"/>
    <w:rsid w:val="00A5247E"/>
    <w:rsid w:val="00A52A6E"/>
    <w:rsid w:val="00A52B19"/>
    <w:rsid w:val="00A5306C"/>
    <w:rsid w:val="00A53B4E"/>
    <w:rsid w:val="00A541E7"/>
    <w:rsid w:val="00A541EF"/>
    <w:rsid w:val="00A54BE2"/>
    <w:rsid w:val="00A54E07"/>
    <w:rsid w:val="00A5540A"/>
    <w:rsid w:val="00A55579"/>
    <w:rsid w:val="00A5570D"/>
    <w:rsid w:val="00A55764"/>
    <w:rsid w:val="00A557D6"/>
    <w:rsid w:val="00A55C16"/>
    <w:rsid w:val="00A562A9"/>
    <w:rsid w:val="00A56966"/>
    <w:rsid w:val="00A57138"/>
    <w:rsid w:val="00A572EC"/>
    <w:rsid w:val="00A5750F"/>
    <w:rsid w:val="00A60183"/>
    <w:rsid w:val="00A6019B"/>
    <w:rsid w:val="00A60543"/>
    <w:rsid w:val="00A617D2"/>
    <w:rsid w:val="00A62B32"/>
    <w:rsid w:val="00A632FA"/>
    <w:rsid w:val="00A64054"/>
    <w:rsid w:val="00A6529E"/>
    <w:rsid w:val="00A655D5"/>
    <w:rsid w:val="00A66476"/>
    <w:rsid w:val="00A66926"/>
    <w:rsid w:val="00A66E67"/>
    <w:rsid w:val="00A66E99"/>
    <w:rsid w:val="00A67F0A"/>
    <w:rsid w:val="00A67FCD"/>
    <w:rsid w:val="00A70235"/>
    <w:rsid w:val="00A70422"/>
    <w:rsid w:val="00A709D8"/>
    <w:rsid w:val="00A712CE"/>
    <w:rsid w:val="00A714AC"/>
    <w:rsid w:val="00A730B5"/>
    <w:rsid w:val="00A75291"/>
    <w:rsid w:val="00A75C6C"/>
    <w:rsid w:val="00A76857"/>
    <w:rsid w:val="00A76D2D"/>
    <w:rsid w:val="00A77E70"/>
    <w:rsid w:val="00A823A2"/>
    <w:rsid w:val="00A82B9E"/>
    <w:rsid w:val="00A82D7A"/>
    <w:rsid w:val="00A832AE"/>
    <w:rsid w:val="00A83588"/>
    <w:rsid w:val="00A836D8"/>
    <w:rsid w:val="00A83B1F"/>
    <w:rsid w:val="00A84109"/>
    <w:rsid w:val="00A84430"/>
    <w:rsid w:val="00A8470D"/>
    <w:rsid w:val="00A84B48"/>
    <w:rsid w:val="00A84CC9"/>
    <w:rsid w:val="00A85EB8"/>
    <w:rsid w:val="00A8606A"/>
    <w:rsid w:val="00A864E3"/>
    <w:rsid w:val="00A8667E"/>
    <w:rsid w:val="00A86781"/>
    <w:rsid w:val="00A8699B"/>
    <w:rsid w:val="00A86C00"/>
    <w:rsid w:val="00A8766F"/>
    <w:rsid w:val="00A879A3"/>
    <w:rsid w:val="00A87E42"/>
    <w:rsid w:val="00A90859"/>
    <w:rsid w:val="00A90FCC"/>
    <w:rsid w:val="00A90FE2"/>
    <w:rsid w:val="00A90FFC"/>
    <w:rsid w:val="00A9109F"/>
    <w:rsid w:val="00A911AC"/>
    <w:rsid w:val="00A91E01"/>
    <w:rsid w:val="00A91E31"/>
    <w:rsid w:val="00A91E43"/>
    <w:rsid w:val="00A9212A"/>
    <w:rsid w:val="00A92F8D"/>
    <w:rsid w:val="00A939A3"/>
    <w:rsid w:val="00A939C2"/>
    <w:rsid w:val="00A94247"/>
    <w:rsid w:val="00A957B9"/>
    <w:rsid w:val="00A9645C"/>
    <w:rsid w:val="00A9672F"/>
    <w:rsid w:val="00A967A7"/>
    <w:rsid w:val="00A97708"/>
    <w:rsid w:val="00AA066A"/>
    <w:rsid w:val="00AA0FF2"/>
    <w:rsid w:val="00AA1689"/>
    <w:rsid w:val="00AA20AE"/>
    <w:rsid w:val="00AA2B2E"/>
    <w:rsid w:val="00AA2C9E"/>
    <w:rsid w:val="00AA33D3"/>
    <w:rsid w:val="00AA3E33"/>
    <w:rsid w:val="00AA44F8"/>
    <w:rsid w:val="00AA46F2"/>
    <w:rsid w:val="00AA5054"/>
    <w:rsid w:val="00AA5410"/>
    <w:rsid w:val="00AA55A7"/>
    <w:rsid w:val="00AA5AC4"/>
    <w:rsid w:val="00AA6573"/>
    <w:rsid w:val="00AA69BA"/>
    <w:rsid w:val="00AA6CA3"/>
    <w:rsid w:val="00AA73DA"/>
    <w:rsid w:val="00AA756C"/>
    <w:rsid w:val="00AA7A4A"/>
    <w:rsid w:val="00AA7D33"/>
    <w:rsid w:val="00AB06EA"/>
    <w:rsid w:val="00AB0A1B"/>
    <w:rsid w:val="00AB1845"/>
    <w:rsid w:val="00AB2AFC"/>
    <w:rsid w:val="00AB39F7"/>
    <w:rsid w:val="00AB3CD5"/>
    <w:rsid w:val="00AB3E20"/>
    <w:rsid w:val="00AB40E5"/>
    <w:rsid w:val="00AB47A9"/>
    <w:rsid w:val="00AB4E1F"/>
    <w:rsid w:val="00AB5E92"/>
    <w:rsid w:val="00AB6A18"/>
    <w:rsid w:val="00AB79DD"/>
    <w:rsid w:val="00AB7A09"/>
    <w:rsid w:val="00AC0F21"/>
    <w:rsid w:val="00AC1518"/>
    <w:rsid w:val="00AC16FB"/>
    <w:rsid w:val="00AC17C7"/>
    <w:rsid w:val="00AC18E1"/>
    <w:rsid w:val="00AC1B8D"/>
    <w:rsid w:val="00AC1DAE"/>
    <w:rsid w:val="00AC294F"/>
    <w:rsid w:val="00AC2B87"/>
    <w:rsid w:val="00AC3E76"/>
    <w:rsid w:val="00AC5529"/>
    <w:rsid w:val="00AC6C35"/>
    <w:rsid w:val="00AC6EB9"/>
    <w:rsid w:val="00AC6FDC"/>
    <w:rsid w:val="00AC7065"/>
    <w:rsid w:val="00AC72A5"/>
    <w:rsid w:val="00AC730E"/>
    <w:rsid w:val="00AC75D2"/>
    <w:rsid w:val="00AC7F06"/>
    <w:rsid w:val="00AC7FD1"/>
    <w:rsid w:val="00AD025A"/>
    <w:rsid w:val="00AD16BB"/>
    <w:rsid w:val="00AD2AC4"/>
    <w:rsid w:val="00AD337A"/>
    <w:rsid w:val="00AD432B"/>
    <w:rsid w:val="00AD4C10"/>
    <w:rsid w:val="00AD6485"/>
    <w:rsid w:val="00AD6654"/>
    <w:rsid w:val="00AD6D16"/>
    <w:rsid w:val="00AE01DC"/>
    <w:rsid w:val="00AE0B85"/>
    <w:rsid w:val="00AE0C9B"/>
    <w:rsid w:val="00AE1591"/>
    <w:rsid w:val="00AE174F"/>
    <w:rsid w:val="00AE1FAD"/>
    <w:rsid w:val="00AE30E4"/>
    <w:rsid w:val="00AE393B"/>
    <w:rsid w:val="00AE5547"/>
    <w:rsid w:val="00AE5B67"/>
    <w:rsid w:val="00AE68D7"/>
    <w:rsid w:val="00AE7F76"/>
    <w:rsid w:val="00AF062F"/>
    <w:rsid w:val="00AF14F2"/>
    <w:rsid w:val="00AF159C"/>
    <w:rsid w:val="00AF1C85"/>
    <w:rsid w:val="00AF1CD5"/>
    <w:rsid w:val="00AF1FD7"/>
    <w:rsid w:val="00AF213A"/>
    <w:rsid w:val="00AF27D6"/>
    <w:rsid w:val="00AF292D"/>
    <w:rsid w:val="00AF2A99"/>
    <w:rsid w:val="00AF394D"/>
    <w:rsid w:val="00AF39EA"/>
    <w:rsid w:val="00AF4056"/>
    <w:rsid w:val="00AF421B"/>
    <w:rsid w:val="00AF451B"/>
    <w:rsid w:val="00AF4BAB"/>
    <w:rsid w:val="00AF4F23"/>
    <w:rsid w:val="00AF5419"/>
    <w:rsid w:val="00AF6517"/>
    <w:rsid w:val="00AF694E"/>
    <w:rsid w:val="00AF717A"/>
    <w:rsid w:val="00AF78D3"/>
    <w:rsid w:val="00B01FC8"/>
    <w:rsid w:val="00B032E6"/>
    <w:rsid w:val="00B03920"/>
    <w:rsid w:val="00B040FD"/>
    <w:rsid w:val="00B05ED3"/>
    <w:rsid w:val="00B07467"/>
    <w:rsid w:val="00B07DB4"/>
    <w:rsid w:val="00B07E0C"/>
    <w:rsid w:val="00B10E43"/>
    <w:rsid w:val="00B10ECB"/>
    <w:rsid w:val="00B11733"/>
    <w:rsid w:val="00B12207"/>
    <w:rsid w:val="00B1227E"/>
    <w:rsid w:val="00B12575"/>
    <w:rsid w:val="00B13730"/>
    <w:rsid w:val="00B13DA2"/>
    <w:rsid w:val="00B13F13"/>
    <w:rsid w:val="00B141A5"/>
    <w:rsid w:val="00B14908"/>
    <w:rsid w:val="00B14A17"/>
    <w:rsid w:val="00B14D3F"/>
    <w:rsid w:val="00B15871"/>
    <w:rsid w:val="00B1601E"/>
    <w:rsid w:val="00B16335"/>
    <w:rsid w:val="00B16552"/>
    <w:rsid w:val="00B17105"/>
    <w:rsid w:val="00B175ED"/>
    <w:rsid w:val="00B17FF5"/>
    <w:rsid w:val="00B208AD"/>
    <w:rsid w:val="00B20F5E"/>
    <w:rsid w:val="00B21006"/>
    <w:rsid w:val="00B2101A"/>
    <w:rsid w:val="00B21C19"/>
    <w:rsid w:val="00B226E4"/>
    <w:rsid w:val="00B233F9"/>
    <w:rsid w:val="00B24B39"/>
    <w:rsid w:val="00B25C7C"/>
    <w:rsid w:val="00B26078"/>
    <w:rsid w:val="00B261B9"/>
    <w:rsid w:val="00B26AF5"/>
    <w:rsid w:val="00B30319"/>
    <w:rsid w:val="00B309B0"/>
    <w:rsid w:val="00B31474"/>
    <w:rsid w:val="00B31B3A"/>
    <w:rsid w:val="00B3257A"/>
    <w:rsid w:val="00B33C76"/>
    <w:rsid w:val="00B33C98"/>
    <w:rsid w:val="00B3411C"/>
    <w:rsid w:val="00B35A42"/>
    <w:rsid w:val="00B35B28"/>
    <w:rsid w:val="00B35BA4"/>
    <w:rsid w:val="00B36B45"/>
    <w:rsid w:val="00B36FA9"/>
    <w:rsid w:val="00B37ACC"/>
    <w:rsid w:val="00B406C2"/>
    <w:rsid w:val="00B40985"/>
    <w:rsid w:val="00B40D88"/>
    <w:rsid w:val="00B41269"/>
    <w:rsid w:val="00B41DBB"/>
    <w:rsid w:val="00B42611"/>
    <w:rsid w:val="00B42998"/>
    <w:rsid w:val="00B4359C"/>
    <w:rsid w:val="00B4429A"/>
    <w:rsid w:val="00B44A75"/>
    <w:rsid w:val="00B45112"/>
    <w:rsid w:val="00B45964"/>
    <w:rsid w:val="00B460F8"/>
    <w:rsid w:val="00B471EC"/>
    <w:rsid w:val="00B47EBB"/>
    <w:rsid w:val="00B500AF"/>
    <w:rsid w:val="00B506B0"/>
    <w:rsid w:val="00B50BE4"/>
    <w:rsid w:val="00B51609"/>
    <w:rsid w:val="00B52FE1"/>
    <w:rsid w:val="00B539E9"/>
    <w:rsid w:val="00B53C83"/>
    <w:rsid w:val="00B5500B"/>
    <w:rsid w:val="00B55072"/>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6D1"/>
    <w:rsid w:val="00B63954"/>
    <w:rsid w:val="00B63B36"/>
    <w:rsid w:val="00B63C77"/>
    <w:rsid w:val="00B64C6D"/>
    <w:rsid w:val="00B65B21"/>
    <w:rsid w:val="00B66425"/>
    <w:rsid w:val="00B66E62"/>
    <w:rsid w:val="00B673C1"/>
    <w:rsid w:val="00B70492"/>
    <w:rsid w:val="00B70AA1"/>
    <w:rsid w:val="00B70B25"/>
    <w:rsid w:val="00B712DB"/>
    <w:rsid w:val="00B7286A"/>
    <w:rsid w:val="00B72FA6"/>
    <w:rsid w:val="00B73BA9"/>
    <w:rsid w:val="00B74A34"/>
    <w:rsid w:val="00B74BC1"/>
    <w:rsid w:val="00B74C62"/>
    <w:rsid w:val="00B7510A"/>
    <w:rsid w:val="00B75162"/>
    <w:rsid w:val="00B75F2D"/>
    <w:rsid w:val="00B760D5"/>
    <w:rsid w:val="00B764C5"/>
    <w:rsid w:val="00B76B28"/>
    <w:rsid w:val="00B77865"/>
    <w:rsid w:val="00B801CF"/>
    <w:rsid w:val="00B80383"/>
    <w:rsid w:val="00B80E16"/>
    <w:rsid w:val="00B81A94"/>
    <w:rsid w:val="00B81ADF"/>
    <w:rsid w:val="00B81C23"/>
    <w:rsid w:val="00B821CA"/>
    <w:rsid w:val="00B83605"/>
    <w:rsid w:val="00B83D3C"/>
    <w:rsid w:val="00B83E0B"/>
    <w:rsid w:val="00B849C4"/>
    <w:rsid w:val="00B859B3"/>
    <w:rsid w:val="00B85EC9"/>
    <w:rsid w:val="00B86F28"/>
    <w:rsid w:val="00B872F7"/>
    <w:rsid w:val="00B87A6C"/>
    <w:rsid w:val="00B87C72"/>
    <w:rsid w:val="00B917E7"/>
    <w:rsid w:val="00B92EA3"/>
    <w:rsid w:val="00B9362F"/>
    <w:rsid w:val="00B9388F"/>
    <w:rsid w:val="00B94464"/>
    <w:rsid w:val="00B9587A"/>
    <w:rsid w:val="00B96031"/>
    <w:rsid w:val="00BA0236"/>
    <w:rsid w:val="00BA0870"/>
    <w:rsid w:val="00BA165C"/>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169"/>
    <w:rsid w:val="00BC6333"/>
    <w:rsid w:val="00BC64C1"/>
    <w:rsid w:val="00BC6702"/>
    <w:rsid w:val="00BC67A4"/>
    <w:rsid w:val="00BC69A1"/>
    <w:rsid w:val="00BC6E70"/>
    <w:rsid w:val="00BC6ECB"/>
    <w:rsid w:val="00BC7774"/>
    <w:rsid w:val="00BD0443"/>
    <w:rsid w:val="00BD0A27"/>
    <w:rsid w:val="00BD2513"/>
    <w:rsid w:val="00BD2BD5"/>
    <w:rsid w:val="00BD2D3A"/>
    <w:rsid w:val="00BD3E6A"/>
    <w:rsid w:val="00BD4014"/>
    <w:rsid w:val="00BD457C"/>
    <w:rsid w:val="00BD59EF"/>
    <w:rsid w:val="00BD5BD3"/>
    <w:rsid w:val="00BD7596"/>
    <w:rsid w:val="00BD7BB6"/>
    <w:rsid w:val="00BE00DD"/>
    <w:rsid w:val="00BE11BB"/>
    <w:rsid w:val="00BE1943"/>
    <w:rsid w:val="00BE1A6C"/>
    <w:rsid w:val="00BE1C34"/>
    <w:rsid w:val="00BE1CA6"/>
    <w:rsid w:val="00BE1F52"/>
    <w:rsid w:val="00BE22A9"/>
    <w:rsid w:val="00BE2392"/>
    <w:rsid w:val="00BE24E5"/>
    <w:rsid w:val="00BE2876"/>
    <w:rsid w:val="00BE2922"/>
    <w:rsid w:val="00BE3E5E"/>
    <w:rsid w:val="00BE4858"/>
    <w:rsid w:val="00BE4B83"/>
    <w:rsid w:val="00BE4F15"/>
    <w:rsid w:val="00BE56C1"/>
    <w:rsid w:val="00BE5744"/>
    <w:rsid w:val="00BE57EC"/>
    <w:rsid w:val="00BE6902"/>
    <w:rsid w:val="00BE799D"/>
    <w:rsid w:val="00BE7BA8"/>
    <w:rsid w:val="00BF0332"/>
    <w:rsid w:val="00BF0B08"/>
    <w:rsid w:val="00BF0F2A"/>
    <w:rsid w:val="00BF12C6"/>
    <w:rsid w:val="00BF1885"/>
    <w:rsid w:val="00BF38BE"/>
    <w:rsid w:val="00BF3987"/>
    <w:rsid w:val="00BF3AB6"/>
    <w:rsid w:val="00BF3CDF"/>
    <w:rsid w:val="00BF3CFE"/>
    <w:rsid w:val="00BF447A"/>
    <w:rsid w:val="00BF481C"/>
    <w:rsid w:val="00BF4CA5"/>
    <w:rsid w:val="00BF5564"/>
    <w:rsid w:val="00BF5CEF"/>
    <w:rsid w:val="00BF6F52"/>
    <w:rsid w:val="00BF7189"/>
    <w:rsid w:val="00C002D5"/>
    <w:rsid w:val="00C008D4"/>
    <w:rsid w:val="00C012A1"/>
    <w:rsid w:val="00C01986"/>
    <w:rsid w:val="00C01A60"/>
    <w:rsid w:val="00C02E80"/>
    <w:rsid w:val="00C03B79"/>
    <w:rsid w:val="00C042A3"/>
    <w:rsid w:val="00C0451F"/>
    <w:rsid w:val="00C052E4"/>
    <w:rsid w:val="00C054BA"/>
    <w:rsid w:val="00C06633"/>
    <w:rsid w:val="00C067F2"/>
    <w:rsid w:val="00C06A5A"/>
    <w:rsid w:val="00C07438"/>
    <w:rsid w:val="00C101CE"/>
    <w:rsid w:val="00C10793"/>
    <w:rsid w:val="00C10F4D"/>
    <w:rsid w:val="00C11190"/>
    <w:rsid w:val="00C11687"/>
    <w:rsid w:val="00C117A3"/>
    <w:rsid w:val="00C12537"/>
    <w:rsid w:val="00C126CC"/>
    <w:rsid w:val="00C13597"/>
    <w:rsid w:val="00C158E7"/>
    <w:rsid w:val="00C17800"/>
    <w:rsid w:val="00C20094"/>
    <w:rsid w:val="00C207AE"/>
    <w:rsid w:val="00C20EEA"/>
    <w:rsid w:val="00C21025"/>
    <w:rsid w:val="00C21521"/>
    <w:rsid w:val="00C22255"/>
    <w:rsid w:val="00C22266"/>
    <w:rsid w:val="00C2251A"/>
    <w:rsid w:val="00C226C5"/>
    <w:rsid w:val="00C22E6D"/>
    <w:rsid w:val="00C23734"/>
    <w:rsid w:val="00C23BCE"/>
    <w:rsid w:val="00C23BE5"/>
    <w:rsid w:val="00C24E47"/>
    <w:rsid w:val="00C253B6"/>
    <w:rsid w:val="00C25C16"/>
    <w:rsid w:val="00C2604B"/>
    <w:rsid w:val="00C261B6"/>
    <w:rsid w:val="00C27534"/>
    <w:rsid w:val="00C275D9"/>
    <w:rsid w:val="00C3223B"/>
    <w:rsid w:val="00C32571"/>
    <w:rsid w:val="00C32851"/>
    <w:rsid w:val="00C3302E"/>
    <w:rsid w:val="00C3348C"/>
    <w:rsid w:val="00C33A4B"/>
    <w:rsid w:val="00C35D29"/>
    <w:rsid w:val="00C35D53"/>
    <w:rsid w:val="00C367BB"/>
    <w:rsid w:val="00C36EA6"/>
    <w:rsid w:val="00C37330"/>
    <w:rsid w:val="00C37A38"/>
    <w:rsid w:val="00C405F2"/>
    <w:rsid w:val="00C40D59"/>
    <w:rsid w:val="00C40E8A"/>
    <w:rsid w:val="00C4157B"/>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4DCF"/>
    <w:rsid w:val="00C55197"/>
    <w:rsid w:val="00C551BA"/>
    <w:rsid w:val="00C554C6"/>
    <w:rsid w:val="00C55736"/>
    <w:rsid w:val="00C55BC4"/>
    <w:rsid w:val="00C5619D"/>
    <w:rsid w:val="00C563E4"/>
    <w:rsid w:val="00C56592"/>
    <w:rsid w:val="00C565EF"/>
    <w:rsid w:val="00C576F0"/>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6CD3"/>
    <w:rsid w:val="00C67B72"/>
    <w:rsid w:val="00C70469"/>
    <w:rsid w:val="00C705F7"/>
    <w:rsid w:val="00C70805"/>
    <w:rsid w:val="00C7121F"/>
    <w:rsid w:val="00C7142D"/>
    <w:rsid w:val="00C71CC8"/>
    <w:rsid w:val="00C72721"/>
    <w:rsid w:val="00C729EC"/>
    <w:rsid w:val="00C73383"/>
    <w:rsid w:val="00C73D0A"/>
    <w:rsid w:val="00C7494C"/>
    <w:rsid w:val="00C75233"/>
    <w:rsid w:val="00C752F4"/>
    <w:rsid w:val="00C75379"/>
    <w:rsid w:val="00C7629B"/>
    <w:rsid w:val="00C76D09"/>
    <w:rsid w:val="00C76D74"/>
    <w:rsid w:val="00C77A3A"/>
    <w:rsid w:val="00C77B73"/>
    <w:rsid w:val="00C77D38"/>
    <w:rsid w:val="00C803BE"/>
    <w:rsid w:val="00C809A2"/>
    <w:rsid w:val="00C81A91"/>
    <w:rsid w:val="00C81E31"/>
    <w:rsid w:val="00C81FB6"/>
    <w:rsid w:val="00C8336C"/>
    <w:rsid w:val="00C8443D"/>
    <w:rsid w:val="00C8469F"/>
    <w:rsid w:val="00C8508E"/>
    <w:rsid w:val="00C85532"/>
    <w:rsid w:val="00C85599"/>
    <w:rsid w:val="00C8701A"/>
    <w:rsid w:val="00C8725B"/>
    <w:rsid w:val="00C875BC"/>
    <w:rsid w:val="00C87CD2"/>
    <w:rsid w:val="00C90BA8"/>
    <w:rsid w:val="00C91705"/>
    <w:rsid w:val="00C91B1A"/>
    <w:rsid w:val="00C92025"/>
    <w:rsid w:val="00C926D2"/>
    <w:rsid w:val="00C92C6F"/>
    <w:rsid w:val="00C92F62"/>
    <w:rsid w:val="00C93894"/>
    <w:rsid w:val="00C93DF6"/>
    <w:rsid w:val="00C93EE3"/>
    <w:rsid w:val="00C940D8"/>
    <w:rsid w:val="00C95A08"/>
    <w:rsid w:val="00C95F61"/>
    <w:rsid w:val="00C96291"/>
    <w:rsid w:val="00C96BBB"/>
    <w:rsid w:val="00C96EB4"/>
    <w:rsid w:val="00C97070"/>
    <w:rsid w:val="00C973DB"/>
    <w:rsid w:val="00C9794C"/>
    <w:rsid w:val="00C97FD1"/>
    <w:rsid w:val="00CA05F2"/>
    <w:rsid w:val="00CA0716"/>
    <w:rsid w:val="00CA10C6"/>
    <w:rsid w:val="00CA23B1"/>
    <w:rsid w:val="00CA291E"/>
    <w:rsid w:val="00CA345C"/>
    <w:rsid w:val="00CA3879"/>
    <w:rsid w:val="00CA3B8F"/>
    <w:rsid w:val="00CA3D69"/>
    <w:rsid w:val="00CA446A"/>
    <w:rsid w:val="00CA4DE9"/>
    <w:rsid w:val="00CA5154"/>
    <w:rsid w:val="00CA5AF6"/>
    <w:rsid w:val="00CA5CE2"/>
    <w:rsid w:val="00CA6B58"/>
    <w:rsid w:val="00CA77F6"/>
    <w:rsid w:val="00CA7B6B"/>
    <w:rsid w:val="00CB08C0"/>
    <w:rsid w:val="00CB099D"/>
    <w:rsid w:val="00CB0D6B"/>
    <w:rsid w:val="00CB0E6F"/>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4403"/>
    <w:rsid w:val="00CB46F4"/>
    <w:rsid w:val="00CB5121"/>
    <w:rsid w:val="00CB5552"/>
    <w:rsid w:val="00CB5718"/>
    <w:rsid w:val="00CB5723"/>
    <w:rsid w:val="00CB6191"/>
    <w:rsid w:val="00CB735B"/>
    <w:rsid w:val="00CB7808"/>
    <w:rsid w:val="00CB797C"/>
    <w:rsid w:val="00CB7A68"/>
    <w:rsid w:val="00CB7E1D"/>
    <w:rsid w:val="00CC0045"/>
    <w:rsid w:val="00CC01A9"/>
    <w:rsid w:val="00CC07FD"/>
    <w:rsid w:val="00CC130F"/>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54C8"/>
    <w:rsid w:val="00CD6044"/>
    <w:rsid w:val="00CD6334"/>
    <w:rsid w:val="00CD6DB0"/>
    <w:rsid w:val="00CD6F5D"/>
    <w:rsid w:val="00CD7052"/>
    <w:rsid w:val="00CD7142"/>
    <w:rsid w:val="00CE0C5F"/>
    <w:rsid w:val="00CE167A"/>
    <w:rsid w:val="00CE169E"/>
    <w:rsid w:val="00CE2386"/>
    <w:rsid w:val="00CE2D7F"/>
    <w:rsid w:val="00CE2F88"/>
    <w:rsid w:val="00CE3343"/>
    <w:rsid w:val="00CE36A6"/>
    <w:rsid w:val="00CE3E49"/>
    <w:rsid w:val="00CE4406"/>
    <w:rsid w:val="00CE4488"/>
    <w:rsid w:val="00CE4942"/>
    <w:rsid w:val="00CE567D"/>
    <w:rsid w:val="00CE5847"/>
    <w:rsid w:val="00CE65F4"/>
    <w:rsid w:val="00CE6AED"/>
    <w:rsid w:val="00CE6C0A"/>
    <w:rsid w:val="00CE6CE2"/>
    <w:rsid w:val="00CE6CF3"/>
    <w:rsid w:val="00CE6D10"/>
    <w:rsid w:val="00CF0325"/>
    <w:rsid w:val="00CF06D0"/>
    <w:rsid w:val="00CF0C8D"/>
    <w:rsid w:val="00CF1A40"/>
    <w:rsid w:val="00CF1E8B"/>
    <w:rsid w:val="00CF2E34"/>
    <w:rsid w:val="00CF3187"/>
    <w:rsid w:val="00CF439F"/>
    <w:rsid w:val="00CF5308"/>
    <w:rsid w:val="00CF5F70"/>
    <w:rsid w:val="00CF66F3"/>
    <w:rsid w:val="00CF6FF5"/>
    <w:rsid w:val="00CF761E"/>
    <w:rsid w:val="00CF7816"/>
    <w:rsid w:val="00D00653"/>
    <w:rsid w:val="00D01436"/>
    <w:rsid w:val="00D014C6"/>
    <w:rsid w:val="00D03EAC"/>
    <w:rsid w:val="00D044AC"/>
    <w:rsid w:val="00D0467A"/>
    <w:rsid w:val="00D04755"/>
    <w:rsid w:val="00D04944"/>
    <w:rsid w:val="00D049D6"/>
    <w:rsid w:val="00D0546C"/>
    <w:rsid w:val="00D065FA"/>
    <w:rsid w:val="00D06619"/>
    <w:rsid w:val="00D06797"/>
    <w:rsid w:val="00D071B7"/>
    <w:rsid w:val="00D074A8"/>
    <w:rsid w:val="00D102B9"/>
    <w:rsid w:val="00D109DF"/>
    <w:rsid w:val="00D11B53"/>
    <w:rsid w:val="00D11D80"/>
    <w:rsid w:val="00D12417"/>
    <w:rsid w:val="00D12550"/>
    <w:rsid w:val="00D12801"/>
    <w:rsid w:val="00D12A89"/>
    <w:rsid w:val="00D12EE7"/>
    <w:rsid w:val="00D131E2"/>
    <w:rsid w:val="00D15CCA"/>
    <w:rsid w:val="00D1641C"/>
    <w:rsid w:val="00D169B8"/>
    <w:rsid w:val="00D16EFB"/>
    <w:rsid w:val="00D2358A"/>
    <w:rsid w:val="00D249AD"/>
    <w:rsid w:val="00D24B26"/>
    <w:rsid w:val="00D25E93"/>
    <w:rsid w:val="00D266C9"/>
    <w:rsid w:val="00D2687F"/>
    <w:rsid w:val="00D27691"/>
    <w:rsid w:val="00D2786B"/>
    <w:rsid w:val="00D27978"/>
    <w:rsid w:val="00D27C75"/>
    <w:rsid w:val="00D303B9"/>
    <w:rsid w:val="00D3101C"/>
    <w:rsid w:val="00D310F0"/>
    <w:rsid w:val="00D31649"/>
    <w:rsid w:val="00D31939"/>
    <w:rsid w:val="00D32374"/>
    <w:rsid w:val="00D32775"/>
    <w:rsid w:val="00D32A3B"/>
    <w:rsid w:val="00D32F6D"/>
    <w:rsid w:val="00D34FA7"/>
    <w:rsid w:val="00D35758"/>
    <w:rsid w:val="00D36782"/>
    <w:rsid w:val="00D37375"/>
    <w:rsid w:val="00D379B5"/>
    <w:rsid w:val="00D37F5E"/>
    <w:rsid w:val="00D40378"/>
    <w:rsid w:val="00D4038B"/>
    <w:rsid w:val="00D4082E"/>
    <w:rsid w:val="00D41107"/>
    <w:rsid w:val="00D41363"/>
    <w:rsid w:val="00D41A3A"/>
    <w:rsid w:val="00D41A73"/>
    <w:rsid w:val="00D41E28"/>
    <w:rsid w:val="00D42766"/>
    <w:rsid w:val="00D430C8"/>
    <w:rsid w:val="00D43241"/>
    <w:rsid w:val="00D43AC1"/>
    <w:rsid w:val="00D45D25"/>
    <w:rsid w:val="00D45F75"/>
    <w:rsid w:val="00D462EA"/>
    <w:rsid w:val="00D46690"/>
    <w:rsid w:val="00D46979"/>
    <w:rsid w:val="00D46B1F"/>
    <w:rsid w:val="00D47BFD"/>
    <w:rsid w:val="00D507F7"/>
    <w:rsid w:val="00D50844"/>
    <w:rsid w:val="00D50F26"/>
    <w:rsid w:val="00D51C38"/>
    <w:rsid w:val="00D523C0"/>
    <w:rsid w:val="00D52E91"/>
    <w:rsid w:val="00D52EDC"/>
    <w:rsid w:val="00D5397F"/>
    <w:rsid w:val="00D541A5"/>
    <w:rsid w:val="00D54C67"/>
    <w:rsid w:val="00D5544D"/>
    <w:rsid w:val="00D55701"/>
    <w:rsid w:val="00D5638C"/>
    <w:rsid w:val="00D564CC"/>
    <w:rsid w:val="00D566A5"/>
    <w:rsid w:val="00D566D6"/>
    <w:rsid w:val="00D573C8"/>
    <w:rsid w:val="00D57D04"/>
    <w:rsid w:val="00D60002"/>
    <w:rsid w:val="00D601AC"/>
    <w:rsid w:val="00D618BD"/>
    <w:rsid w:val="00D6219B"/>
    <w:rsid w:val="00D62E5C"/>
    <w:rsid w:val="00D62E77"/>
    <w:rsid w:val="00D62F84"/>
    <w:rsid w:val="00D63ED9"/>
    <w:rsid w:val="00D64B85"/>
    <w:rsid w:val="00D64CBA"/>
    <w:rsid w:val="00D64FF2"/>
    <w:rsid w:val="00D64FF5"/>
    <w:rsid w:val="00D6515C"/>
    <w:rsid w:val="00D65D0B"/>
    <w:rsid w:val="00D66207"/>
    <w:rsid w:val="00D66DB3"/>
    <w:rsid w:val="00D670F7"/>
    <w:rsid w:val="00D672DA"/>
    <w:rsid w:val="00D67CC3"/>
    <w:rsid w:val="00D70B0E"/>
    <w:rsid w:val="00D70D88"/>
    <w:rsid w:val="00D7241A"/>
    <w:rsid w:val="00D72C3F"/>
    <w:rsid w:val="00D7320F"/>
    <w:rsid w:val="00D763BF"/>
    <w:rsid w:val="00D76EBC"/>
    <w:rsid w:val="00D77C3C"/>
    <w:rsid w:val="00D8059F"/>
    <w:rsid w:val="00D80ADB"/>
    <w:rsid w:val="00D80D61"/>
    <w:rsid w:val="00D80EF2"/>
    <w:rsid w:val="00D824C4"/>
    <w:rsid w:val="00D829A7"/>
    <w:rsid w:val="00D8301A"/>
    <w:rsid w:val="00D8302B"/>
    <w:rsid w:val="00D83B88"/>
    <w:rsid w:val="00D83BD3"/>
    <w:rsid w:val="00D83CB1"/>
    <w:rsid w:val="00D844E8"/>
    <w:rsid w:val="00D84A34"/>
    <w:rsid w:val="00D85465"/>
    <w:rsid w:val="00D85852"/>
    <w:rsid w:val="00D86275"/>
    <w:rsid w:val="00D87500"/>
    <w:rsid w:val="00D8765A"/>
    <w:rsid w:val="00D9069C"/>
    <w:rsid w:val="00D909C1"/>
    <w:rsid w:val="00D90A52"/>
    <w:rsid w:val="00D90C36"/>
    <w:rsid w:val="00D91B25"/>
    <w:rsid w:val="00D92491"/>
    <w:rsid w:val="00D92600"/>
    <w:rsid w:val="00D9435E"/>
    <w:rsid w:val="00D954AC"/>
    <w:rsid w:val="00D9563C"/>
    <w:rsid w:val="00D9651B"/>
    <w:rsid w:val="00D9725E"/>
    <w:rsid w:val="00DA05C1"/>
    <w:rsid w:val="00DA0E8F"/>
    <w:rsid w:val="00DA15EE"/>
    <w:rsid w:val="00DA1970"/>
    <w:rsid w:val="00DA24DA"/>
    <w:rsid w:val="00DA2D28"/>
    <w:rsid w:val="00DA2D71"/>
    <w:rsid w:val="00DA31CF"/>
    <w:rsid w:val="00DA31F2"/>
    <w:rsid w:val="00DA3EA7"/>
    <w:rsid w:val="00DA402D"/>
    <w:rsid w:val="00DA5A28"/>
    <w:rsid w:val="00DA5EE2"/>
    <w:rsid w:val="00DA5FF8"/>
    <w:rsid w:val="00DA62CD"/>
    <w:rsid w:val="00DA64F8"/>
    <w:rsid w:val="00DB000B"/>
    <w:rsid w:val="00DB0744"/>
    <w:rsid w:val="00DB07B3"/>
    <w:rsid w:val="00DB0810"/>
    <w:rsid w:val="00DB10A2"/>
    <w:rsid w:val="00DB13C0"/>
    <w:rsid w:val="00DB2115"/>
    <w:rsid w:val="00DB2243"/>
    <w:rsid w:val="00DB2623"/>
    <w:rsid w:val="00DB2D86"/>
    <w:rsid w:val="00DB37AB"/>
    <w:rsid w:val="00DB43CE"/>
    <w:rsid w:val="00DB6322"/>
    <w:rsid w:val="00DB6A78"/>
    <w:rsid w:val="00DB75BF"/>
    <w:rsid w:val="00DB75D5"/>
    <w:rsid w:val="00DB79E0"/>
    <w:rsid w:val="00DB7D75"/>
    <w:rsid w:val="00DB7DEC"/>
    <w:rsid w:val="00DB7E1B"/>
    <w:rsid w:val="00DC1358"/>
    <w:rsid w:val="00DC13F1"/>
    <w:rsid w:val="00DC3BCB"/>
    <w:rsid w:val="00DC4CB9"/>
    <w:rsid w:val="00DC532D"/>
    <w:rsid w:val="00DC564A"/>
    <w:rsid w:val="00DC5A80"/>
    <w:rsid w:val="00DC6036"/>
    <w:rsid w:val="00DC6E7D"/>
    <w:rsid w:val="00DC7751"/>
    <w:rsid w:val="00DD05CA"/>
    <w:rsid w:val="00DD1AC8"/>
    <w:rsid w:val="00DD2093"/>
    <w:rsid w:val="00DD2743"/>
    <w:rsid w:val="00DD279C"/>
    <w:rsid w:val="00DD2919"/>
    <w:rsid w:val="00DD2F1A"/>
    <w:rsid w:val="00DD3505"/>
    <w:rsid w:val="00DD3B1D"/>
    <w:rsid w:val="00DD4249"/>
    <w:rsid w:val="00DD4314"/>
    <w:rsid w:val="00DD44E7"/>
    <w:rsid w:val="00DD471F"/>
    <w:rsid w:val="00DD4E00"/>
    <w:rsid w:val="00DD4F64"/>
    <w:rsid w:val="00DD5BE1"/>
    <w:rsid w:val="00DD5DB8"/>
    <w:rsid w:val="00DD64C5"/>
    <w:rsid w:val="00DD67B6"/>
    <w:rsid w:val="00DD6A2C"/>
    <w:rsid w:val="00DD6BCA"/>
    <w:rsid w:val="00DD7E55"/>
    <w:rsid w:val="00DE0334"/>
    <w:rsid w:val="00DE072B"/>
    <w:rsid w:val="00DE0AA6"/>
    <w:rsid w:val="00DE0F87"/>
    <w:rsid w:val="00DE1162"/>
    <w:rsid w:val="00DE1284"/>
    <w:rsid w:val="00DE18F6"/>
    <w:rsid w:val="00DE1C0E"/>
    <w:rsid w:val="00DE36C8"/>
    <w:rsid w:val="00DE3EF1"/>
    <w:rsid w:val="00DE411A"/>
    <w:rsid w:val="00DE45AB"/>
    <w:rsid w:val="00DE4FF3"/>
    <w:rsid w:val="00DE5BCD"/>
    <w:rsid w:val="00DE62F4"/>
    <w:rsid w:val="00DE69BF"/>
    <w:rsid w:val="00DE6F92"/>
    <w:rsid w:val="00DE71D4"/>
    <w:rsid w:val="00DF06F7"/>
    <w:rsid w:val="00DF170F"/>
    <w:rsid w:val="00DF22DF"/>
    <w:rsid w:val="00DF22E6"/>
    <w:rsid w:val="00DF2A86"/>
    <w:rsid w:val="00DF2D1F"/>
    <w:rsid w:val="00DF2F08"/>
    <w:rsid w:val="00DF4284"/>
    <w:rsid w:val="00DF47A6"/>
    <w:rsid w:val="00DF4933"/>
    <w:rsid w:val="00DF5850"/>
    <w:rsid w:val="00DF636A"/>
    <w:rsid w:val="00DF67C1"/>
    <w:rsid w:val="00DF6BF9"/>
    <w:rsid w:val="00DF7737"/>
    <w:rsid w:val="00E00492"/>
    <w:rsid w:val="00E008E0"/>
    <w:rsid w:val="00E0098F"/>
    <w:rsid w:val="00E00CC9"/>
    <w:rsid w:val="00E012CA"/>
    <w:rsid w:val="00E01B6B"/>
    <w:rsid w:val="00E02A89"/>
    <w:rsid w:val="00E02E29"/>
    <w:rsid w:val="00E0312C"/>
    <w:rsid w:val="00E032C6"/>
    <w:rsid w:val="00E04377"/>
    <w:rsid w:val="00E06A8D"/>
    <w:rsid w:val="00E073D0"/>
    <w:rsid w:val="00E07567"/>
    <w:rsid w:val="00E1014D"/>
    <w:rsid w:val="00E103A7"/>
    <w:rsid w:val="00E11F63"/>
    <w:rsid w:val="00E123F4"/>
    <w:rsid w:val="00E12FC9"/>
    <w:rsid w:val="00E131CC"/>
    <w:rsid w:val="00E1386C"/>
    <w:rsid w:val="00E14737"/>
    <w:rsid w:val="00E14A88"/>
    <w:rsid w:val="00E150AA"/>
    <w:rsid w:val="00E156AA"/>
    <w:rsid w:val="00E15A0B"/>
    <w:rsid w:val="00E162CE"/>
    <w:rsid w:val="00E16600"/>
    <w:rsid w:val="00E16971"/>
    <w:rsid w:val="00E16AC4"/>
    <w:rsid w:val="00E16F74"/>
    <w:rsid w:val="00E17301"/>
    <w:rsid w:val="00E17B83"/>
    <w:rsid w:val="00E202BD"/>
    <w:rsid w:val="00E20BBB"/>
    <w:rsid w:val="00E21570"/>
    <w:rsid w:val="00E22050"/>
    <w:rsid w:val="00E22178"/>
    <w:rsid w:val="00E22334"/>
    <w:rsid w:val="00E22FF5"/>
    <w:rsid w:val="00E237AD"/>
    <w:rsid w:val="00E237EF"/>
    <w:rsid w:val="00E24C34"/>
    <w:rsid w:val="00E25401"/>
    <w:rsid w:val="00E2592B"/>
    <w:rsid w:val="00E259BC"/>
    <w:rsid w:val="00E25E56"/>
    <w:rsid w:val="00E2675A"/>
    <w:rsid w:val="00E26B75"/>
    <w:rsid w:val="00E2740D"/>
    <w:rsid w:val="00E27A95"/>
    <w:rsid w:val="00E30CC1"/>
    <w:rsid w:val="00E30E00"/>
    <w:rsid w:val="00E30E36"/>
    <w:rsid w:val="00E31427"/>
    <w:rsid w:val="00E314A8"/>
    <w:rsid w:val="00E31813"/>
    <w:rsid w:val="00E32AE8"/>
    <w:rsid w:val="00E3318E"/>
    <w:rsid w:val="00E33193"/>
    <w:rsid w:val="00E344BE"/>
    <w:rsid w:val="00E34D13"/>
    <w:rsid w:val="00E35A0E"/>
    <w:rsid w:val="00E3627A"/>
    <w:rsid w:val="00E36477"/>
    <w:rsid w:val="00E36C61"/>
    <w:rsid w:val="00E376FA"/>
    <w:rsid w:val="00E40430"/>
    <w:rsid w:val="00E40756"/>
    <w:rsid w:val="00E408A8"/>
    <w:rsid w:val="00E40EF0"/>
    <w:rsid w:val="00E41899"/>
    <w:rsid w:val="00E41D91"/>
    <w:rsid w:val="00E4259A"/>
    <w:rsid w:val="00E43420"/>
    <w:rsid w:val="00E43B7D"/>
    <w:rsid w:val="00E43CC9"/>
    <w:rsid w:val="00E441B4"/>
    <w:rsid w:val="00E4493B"/>
    <w:rsid w:val="00E44BC2"/>
    <w:rsid w:val="00E44CD1"/>
    <w:rsid w:val="00E450CA"/>
    <w:rsid w:val="00E45580"/>
    <w:rsid w:val="00E45C48"/>
    <w:rsid w:val="00E45DCC"/>
    <w:rsid w:val="00E461EB"/>
    <w:rsid w:val="00E47785"/>
    <w:rsid w:val="00E47AA4"/>
    <w:rsid w:val="00E50BED"/>
    <w:rsid w:val="00E512BC"/>
    <w:rsid w:val="00E518CC"/>
    <w:rsid w:val="00E52A0B"/>
    <w:rsid w:val="00E53CCE"/>
    <w:rsid w:val="00E55097"/>
    <w:rsid w:val="00E55942"/>
    <w:rsid w:val="00E56939"/>
    <w:rsid w:val="00E569A7"/>
    <w:rsid w:val="00E605F4"/>
    <w:rsid w:val="00E60967"/>
    <w:rsid w:val="00E609E5"/>
    <w:rsid w:val="00E60AA4"/>
    <w:rsid w:val="00E60C30"/>
    <w:rsid w:val="00E61820"/>
    <w:rsid w:val="00E61AB6"/>
    <w:rsid w:val="00E61DEA"/>
    <w:rsid w:val="00E62247"/>
    <w:rsid w:val="00E627A1"/>
    <w:rsid w:val="00E62A08"/>
    <w:rsid w:val="00E62AF4"/>
    <w:rsid w:val="00E63DFC"/>
    <w:rsid w:val="00E64105"/>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4D59"/>
    <w:rsid w:val="00E752E0"/>
    <w:rsid w:val="00E7638E"/>
    <w:rsid w:val="00E7698A"/>
    <w:rsid w:val="00E76CF8"/>
    <w:rsid w:val="00E76D8D"/>
    <w:rsid w:val="00E776A8"/>
    <w:rsid w:val="00E7799A"/>
    <w:rsid w:val="00E779D1"/>
    <w:rsid w:val="00E80C14"/>
    <w:rsid w:val="00E81A90"/>
    <w:rsid w:val="00E81C50"/>
    <w:rsid w:val="00E82BA4"/>
    <w:rsid w:val="00E82DB1"/>
    <w:rsid w:val="00E82DC3"/>
    <w:rsid w:val="00E83A76"/>
    <w:rsid w:val="00E84667"/>
    <w:rsid w:val="00E8473D"/>
    <w:rsid w:val="00E848F5"/>
    <w:rsid w:val="00E8520C"/>
    <w:rsid w:val="00E853A3"/>
    <w:rsid w:val="00E8560D"/>
    <w:rsid w:val="00E85828"/>
    <w:rsid w:val="00E8783A"/>
    <w:rsid w:val="00E9062D"/>
    <w:rsid w:val="00E90B43"/>
    <w:rsid w:val="00E90CC6"/>
    <w:rsid w:val="00E91083"/>
    <w:rsid w:val="00E91628"/>
    <w:rsid w:val="00E9193E"/>
    <w:rsid w:val="00E92282"/>
    <w:rsid w:val="00E927A0"/>
    <w:rsid w:val="00E927E8"/>
    <w:rsid w:val="00E928A6"/>
    <w:rsid w:val="00E92CBA"/>
    <w:rsid w:val="00E934C9"/>
    <w:rsid w:val="00E9377F"/>
    <w:rsid w:val="00E94A1A"/>
    <w:rsid w:val="00E94A6B"/>
    <w:rsid w:val="00E9506A"/>
    <w:rsid w:val="00E95188"/>
    <w:rsid w:val="00E95BB7"/>
    <w:rsid w:val="00E95F6E"/>
    <w:rsid w:val="00E96B1A"/>
    <w:rsid w:val="00E9796B"/>
    <w:rsid w:val="00E97A99"/>
    <w:rsid w:val="00EA056B"/>
    <w:rsid w:val="00EA09E5"/>
    <w:rsid w:val="00EA0DDD"/>
    <w:rsid w:val="00EA1DC9"/>
    <w:rsid w:val="00EA1F88"/>
    <w:rsid w:val="00EA3790"/>
    <w:rsid w:val="00EA4200"/>
    <w:rsid w:val="00EA43AD"/>
    <w:rsid w:val="00EA48A5"/>
    <w:rsid w:val="00EA5137"/>
    <w:rsid w:val="00EA51CB"/>
    <w:rsid w:val="00EA5ACB"/>
    <w:rsid w:val="00EA6DCD"/>
    <w:rsid w:val="00EA7DD1"/>
    <w:rsid w:val="00EB1653"/>
    <w:rsid w:val="00EB1927"/>
    <w:rsid w:val="00EB1BD1"/>
    <w:rsid w:val="00EB2159"/>
    <w:rsid w:val="00EB3259"/>
    <w:rsid w:val="00EB3433"/>
    <w:rsid w:val="00EB3556"/>
    <w:rsid w:val="00EB385C"/>
    <w:rsid w:val="00EB4937"/>
    <w:rsid w:val="00EB5972"/>
    <w:rsid w:val="00EB59EA"/>
    <w:rsid w:val="00EB60A3"/>
    <w:rsid w:val="00EB6D45"/>
    <w:rsid w:val="00EB71D1"/>
    <w:rsid w:val="00EB7201"/>
    <w:rsid w:val="00EB7C91"/>
    <w:rsid w:val="00EC0B1B"/>
    <w:rsid w:val="00EC16F9"/>
    <w:rsid w:val="00EC21E5"/>
    <w:rsid w:val="00EC234A"/>
    <w:rsid w:val="00EC2CCE"/>
    <w:rsid w:val="00EC3B6F"/>
    <w:rsid w:val="00EC3EE6"/>
    <w:rsid w:val="00EC4CE6"/>
    <w:rsid w:val="00EC4E93"/>
    <w:rsid w:val="00EC5632"/>
    <w:rsid w:val="00EC6A5B"/>
    <w:rsid w:val="00EC71EE"/>
    <w:rsid w:val="00ED0901"/>
    <w:rsid w:val="00ED12B4"/>
    <w:rsid w:val="00ED133D"/>
    <w:rsid w:val="00ED17D9"/>
    <w:rsid w:val="00ED1D72"/>
    <w:rsid w:val="00ED2193"/>
    <w:rsid w:val="00ED2230"/>
    <w:rsid w:val="00ED25E9"/>
    <w:rsid w:val="00ED2D34"/>
    <w:rsid w:val="00ED2F67"/>
    <w:rsid w:val="00ED368B"/>
    <w:rsid w:val="00ED5C67"/>
    <w:rsid w:val="00ED60AB"/>
    <w:rsid w:val="00ED7376"/>
    <w:rsid w:val="00ED7586"/>
    <w:rsid w:val="00ED7E40"/>
    <w:rsid w:val="00EE196B"/>
    <w:rsid w:val="00EE1C3B"/>
    <w:rsid w:val="00EE1EAB"/>
    <w:rsid w:val="00EE2828"/>
    <w:rsid w:val="00EE2F74"/>
    <w:rsid w:val="00EE3D92"/>
    <w:rsid w:val="00EE4ABA"/>
    <w:rsid w:val="00EE4EAE"/>
    <w:rsid w:val="00EE55CD"/>
    <w:rsid w:val="00EE6263"/>
    <w:rsid w:val="00EE6A34"/>
    <w:rsid w:val="00EE6AB2"/>
    <w:rsid w:val="00EE73CB"/>
    <w:rsid w:val="00EE7862"/>
    <w:rsid w:val="00EF0FEA"/>
    <w:rsid w:val="00EF124C"/>
    <w:rsid w:val="00EF1C91"/>
    <w:rsid w:val="00EF1D56"/>
    <w:rsid w:val="00EF2EC6"/>
    <w:rsid w:val="00EF54C5"/>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6A23"/>
    <w:rsid w:val="00F071AE"/>
    <w:rsid w:val="00F0748B"/>
    <w:rsid w:val="00F079F6"/>
    <w:rsid w:val="00F07EC9"/>
    <w:rsid w:val="00F10CF4"/>
    <w:rsid w:val="00F10EAB"/>
    <w:rsid w:val="00F1120E"/>
    <w:rsid w:val="00F1130C"/>
    <w:rsid w:val="00F11774"/>
    <w:rsid w:val="00F117E3"/>
    <w:rsid w:val="00F11802"/>
    <w:rsid w:val="00F11A59"/>
    <w:rsid w:val="00F11E9F"/>
    <w:rsid w:val="00F131BB"/>
    <w:rsid w:val="00F13926"/>
    <w:rsid w:val="00F1408A"/>
    <w:rsid w:val="00F1551D"/>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1A09"/>
    <w:rsid w:val="00F223BA"/>
    <w:rsid w:val="00F22696"/>
    <w:rsid w:val="00F22832"/>
    <w:rsid w:val="00F22CE6"/>
    <w:rsid w:val="00F23248"/>
    <w:rsid w:val="00F23515"/>
    <w:rsid w:val="00F254AA"/>
    <w:rsid w:val="00F26523"/>
    <w:rsid w:val="00F2686E"/>
    <w:rsid w:val="00F26932"/>
    <w:rsid w:val="00F272FE"/>
    <w:rsid w:val="00F27B65"/>
    <w:rsid w:val="00F30F9D"/>
    <w:rsid w:val="00F31712"/>
    <w:rsid w:val="00F3188F"/>
    <w:rsid w:val="00F32A5D"/>
    <w:rsid w:val="00F330BE"/>
    <w:rsid w:val="00F34147"/>
    <w:rsid w:val="00F34235"/>
    <w:rsid w:val="00F35807"/>
    <w:rsid w:val="00F358AA"/>
    <w:rsid w:val="00F35FD7"/>
    <w:rsid w:val="00F3645B"/>
    <w:rsid w:val="00F3666D"/>
    <w:rsid w:val="00F36ABB"/>
    <w:rsid w:val="00F36B71"/>
    <w:rsid w:val="00F36E26"/>
    <w:rsid w:val="00F37944"/>
    <w:rsid w:val="00F4054B"/>
    <w:rsid w:val="00F408C3"/>
    <w:rsid w:val="00F409F9"/>
    <w:rsid w:val="00F410FD"/>
    <w:rsid w:val="00F41194"/>
    <w:rsid w:val="00F4168D"/>
    <w:rsid w:val="00F41A44"/>
    <w:rsid w:val="00F43138"/>
    <w:rsid w:val="00F44CC1"/>
    <w:rsid w:val="00F44DDB"/>
    <w:rsid w:val="00F458C6"/>
    <w:rsid w:val="00F468EB"/>
    <w:rsid w:val="00F50AF2"/>
    <w:rsid w:val="00F50C89"/>
    <w:rsid w:val="00F5148B"/>
    <w:rsid w:val="00F5174C"/>
    <w:rsid w:val="00F520DB"/>
    <w:rsid w:val="00F53681"/>
    <w:rsid w:val="00F5394A"/>
    <w:rsid w:val="00F53A2E"/>
    <w:rsid w:val="00F53AC0"/>
    <w:rsid w:val="00F53E06"/>
    <w:rsid w:val="00F54713"/>
    <w:rsid w:val="00F568C2"/>
    <w:rsid w:val="00F575C4"/>
    <w:rsid w:val="00F57A79"/>
    <w:rsid w:val="00F57EAA"/>
    <w:rsid w:val="00F6020C"/>
    <w:rsid w:val="00F603BD"/>
    <w:rsid w:val="00F6075F"/>
    <w:rsid w:val="00F60894"/>
    <w:rsid w:val="00F60BB5"/>
    <w:rsid w:val="00F61036"/>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6770D"/>
    <w:rsid w:val="00F70802"/>
    <w:rsid w:val="00F70850"/>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299"/>
    <w:rsid w:val="00F853A9"/>
    <w:rsid w:val="00F858A7"/>
    <w:rsid w:val="00F86BBC"/>
    <w:rsid w:val="00F86D7F"/>
    <w:rsid w:val="00F87449"/>
    <w:rsid w:val="00F87E7E"/>
    <w:rsid w:val="00F87EC5"/>
    <w:rsid w:val="00F90177"/>
    <w:rsid w:val="00F9043D"/>
    <w:rsid w:val="00F90597"/>
    <w:rsid w:val="00F92CCC"/>
    <w:rsid w:val="00F92DAA"/>
    <w:rsid w:val="00F93289"/>
    <w:rsid w:val="00F93368"/>
    <w:rsid w:val="00F93F31"/>
    <w:rsid w:val="00F94EB3"/>
    <w:rsid w:val="00F95A91"/>
    <w:rsid w:val="00F96289"/>
    <w:rsid w:val="00F96E71"/>
    <w:rsid w:val="00FA1A45"/>
    <w:rsid w:val="00FA29F2"/>
    <w:rsid w:val="00FA2B1D"/>
    <w:rsid w:val="00FA2DFF"/>
    <w:rsid w:val="00FA332E"/>
    <w:rsid w:val="00FA3BB1"/>
    <w:rsid w:val="00FA419B"/>
    <w:rsid w:val="00FA4347"/>
    <w:rsid w:val="00FA53D4"/>
    <w:rsid w:val="00FA55F7"/>
    <w:rsid w:val="00FA573F"/>
    <w:rsid w:val="00FA5885"/>
    <w:rsid w:val="00FA59FA"/>
    <w:rsid w:val="00FA6176"/>
    <w:rsid w:val="00FA6606"/>
    <w:rsid w:val="00FA6A70"/>
    <w:rsid w:val="00FA7BEC"/>
    <w:rsid w:val="00FA7CCE"/>
    <w:rsid w:val="00FA7D1D"/>
    <w:rsid w:val="00FB11D2"/>
    <w:rsid w:val="00FB18AD"/>
    <w:rsid w:val="00FB2015"/>
    <w:rsid w:val="00FB2CBC"/>
    <w:rsid w:val="00FB3067"/>
    <w:rsid w:val="00FB3247"/>
    <w:rsid w:val="00FB3B66"/>
    <w:rsid w:val="00FB3F96"/>
    <w:rsid w:val="00FB4826"/>
    <w:rsid w:val="00FB50AE"/>
    <w:rsid w:val="00FB5BB0"/>
    <w:rsid w:val="00FB6AC0"/>
    <w:rsid w:val="00FB7353"/>
    <w:rsid w:val="00FB7A4A"/>
    <w:rsid w:val="00FC0352"/>
    <w:rsid w:val="00FC0635"/>
    <w:rsid w:val="00FC1DA4"/>
    <w:rsid w:val="00FC1FAD"/>
    <w:rsid w:val="00FC29CB"/>
    <w:rsid w:val="00FC2A5F"/>
    <w:rsid w:val="00FC2F5B"/>
    <w:rsid w:val="00FC2FA6"/>
    <w:rsid w:val="00FC3233"/>
    <w:rsid w:val="00FC34DF"/>
    <w:rsid w:val="00FC3EFC"/>
    <w:rsid w:val="00FC48B7"/>
    <w:rsid w:val="00FC4DF4"/>
    <w:rsid w:val="00FC4EC3"/>
    <w:rsid w:val="00FC549F"/>
    <w:rsid w:val="00FC580F"/>
    <w:rsid w:val="00FC5A74"/>
    <w:rsid w:val="00FC5BDB"/>
    <w:rsid w:val="00FC641C"/>
    <w:rsid w:val="00FC6A57"/>
    <w:rsid w:val="00FC6C75"/>
    <w:rsid w:val="00FD064F"/>
    <w:rsid w:val="00FD06A5"/>
    <w:rsid w:val="00FD081D"/>
    <w:rsid w:val="00FD1929"/>
    <w:rsid w:val="00FD1BB4"/>
    <w:rsid w:val="00FD1D3A"/>
    <w:rsid w:val="00FD2D86"/>
    <w:rsid w:val="00FD31DB"/>
    <w:rsid w:val="00FD41EF"/>
    <w:rsid w:val="00FD436A"/>
    <w:rsid w:val="00FD4BDA"/>
    <w:rsid w:val="00FD5670"/>
    <w:rsid w:val="00FD6439"/>
    <w:rsid w:val="00FD64CF"/>
    <w:rsid w:val="00FD6AC5"/>
    <w:rsid w:val="00FD729C"/>
    <w:rsid w:val="00FD7355"/>
    <w:rsid w:val="00FD73F0"/>
    <w:rsid w:val="00FD767D"/>
    <w:rsid w:val="00FE02AB"/>
    <w:rsid w:val="00FE0AE3"/>
    <w:rsid w:val="00FE0B91"/>
    <w:rsid w:val="00FE0E8C"/>
    <w:rsid w:val="00FE13F6"/>
    <w:rsid w:val="00FE2419"/>
    <w:rsid w:val="00FE2DC3"/>
    <w:rsid w:val="00FE34AB"/>
    <w:rsid w:val="00FE4425"/>
    <w:rsid w:val="00FE4B42"/>
    <w:rsid w:val="00FE4C50"/>
    <w:rsid w:val="00FE50AD"/>
    <w:rsid w:val="00FE50AE"/>
    <w:rsid w:val="00FE5A29"/>
    <w:rsid w:val="00FE67BD"/>
    <w:rsid w:val="00FE6BF5"/>
    <w:rsid w:val="00FE761B"/>
    <w:rsid w:val="00FF012F"/>
    <w:rsid w:val="00FF04E8"/>
    <w:rsid w:val="00FF172E"/>
    <w:rsid w:val="00FF1A4B"/>
    <w:rsid w:val="00FF1CA0"/>
    <w:rsid w:val="00FF1D13"/>
    <w:rsid w:val="00FF261E"/>
    <w:rsid w:val="00FF2EC3"/>
    <w:rsid w:val="00FF3907"/>
    <w:rsid w:val="00FF4475"/>
    <w:rsid w:val="00FF463C"/>
    <w:rsid w:val="00FF652D"/>
    <w:rsid w:val="00FF65E1"/>
    <w:rsid w:val="00FF6D34"/>
    <w:rsid w:val="00FF6D51"/>
    <w:rsid w:val="00FF70CF"/>
    <w:rsid w:val="00FF7218"/>
    <w:rsid w:val="00FF79A4"/>
    <w:rsid w:val="010154A6"/>
    <w:rsid w:val="01B14414"/>
    <w:rsid w:val="01FD06EC"/>
    <w:rsid w:val="020390A9"/>
    <w:rsid w:val="0228FEE3"/>
    <w:rsid w:val="0263317B"/>
    <w:rsid w:val="028D5DE6"/>
    <w:rsid w:val="02BAA280"/>
    <w:rsid w:val="02FADF98"/>
    <w:rsid w:val="03831195"/>
    <w:rsid w:val="0389306C"/>
    <w:rsid w:val="03B4552C"/>
    <w:rsid w:val="03C565BA"/>
    <w:rsid w:val="044DB938"/>
    <w:rsid w:val="04EAC64A"/>
    <w:rsid w:val="05BDEFC6"/>
    <w:rsid w:val="05D8E9E0"/>
    <w:rsid w:val="05DB258C"/>
    <w:rsid w:val="05FBA26A"/>
    <w:rsid w:val="060A98E9"/>
    <w:rsid w:val="0697078B"/>
    <w:rsid w:val="06B9629D"/>
    <w:rsid w:val="0768E61A"/>
    <w:rsid w:val="0836F53A"/>
    <w:rsid w:val="08E5C55D"/>
    <w:rsid w:val="09DD2602"/>
    <w:rsid w:val="0A007CD4"/>
    <w:rsid w:val="0A2E78EC"/>
    <w:rsid w:val="0A419022"/>
    <w:rsid w:val="0A9C1A93"/>
    <w:rsid w:val="0AB753C8"/>
    <w:rsid w:val="0BB9C6B1"/>
    <w:rsid w:val="0C83FC0C"/>
    <w:rsid w:val="0C927254"/>
    <w:rsid w:val="0C96EF95"/>
    <w:rsid w:val="0CEEE729"/>
    <w:rsid w:val="0D0AA497"/>
    <w:rsid w:val="0D1CA726"/>
    <w:rsid w:val="0D531BC3"/>
    <w:rsid w:val="0D741445"/>
    <w:rsid w:val="0DAFD94E"/>
    <w:rsid w:val="0DC84D5E"/>
    <w:rsid w:val="0DFB9377"/>
    <w:rsid w:val="0E103675"/>
    <w:rsid w:val="0E88F678"/>
    <w:rsid w:val="0EABBD4A"/>
    <w:rsid w:val="0EEA35BB"/>
    <w:rsid w:val="0FB885DF"/>
    <w:rsid w:val="10CB35E9"/>
    <w:rsid w:val="10E2AEE8"/>
    <w:rsid w:val="1112C25C"/>
    <w:rsid w:val="1196F47E"/>
    <w:rsid w:val="11A06B58"/>
    <w:rsid w:val="1202C6E6"/>
    <w:rsid w:val="12699C0B"/>
    <w:rsid w:val="12834A71"/>
    <w:rsid w:val="13299F21"/>
    <w:rsid w:val="139E9747"/>
    <w:rsid w:val="14E13D64"/>
    <w:rsid w:val="15235473"/>
    <w:rsid w:val="156D73B4"/>
    <w:rsid w:val="15CA10F7"/>
    <w:rsid w:val="165091AA"/>
    <w:rsid w:val="1756BB94"/>
    <w:rsid w:val="1777D65D"/>
    <w:rsid w:val="17BE8CB3"/>
    <w:rsid w:val="188F5815"/>
    <w:rsid w:val="18975EAD"/>
    <w:rsid w:val="18C3D1D7"/>
    <w:rsid w:val="191EBD5E"/>
    <w:rsid w:val="194F9714"/>
    <w:rsid w:val="19DB4BA3"/>
    <w:rsid w:val="1A29A72C"/>
    <w:rsid w:val="1A2E563B"/>
    <w:rsid w:val="1AD9DEEE"/>
    <w:rsid w:val="1B081EF6"/>
    <w:rsid w:val="1B10759A"/>
    <w:rsid w:val="1B9E182B"/>
    <w:rsid w:val="1BC84C23"/>
    <w:rsid w:val="1BEEFB79"/>
    <w:rsid w:val="1BF79397"/>
    <w:rsid w:val="1C42BA48"/>
    <w:rsid w:val="1D778607"/>
    <w:rsid w:val="1E14625B"/>
    <w:rsid w:val="1EF6B3A5"/>
    <w:rsid w:val="1F338D16"/>
    <w:rsid w:val="1F485363"/>
    <w:rsid w:val="1FA2E95C"/>
    <w:rsid w:val="1FA35C92"/>
    <w:rsid w:val="200EF46F"/>
    <w:rsid w:val="20928406"/>
    <w:rsid w:val="20E6B6F7"/>
    <w:rsid w:val="20FA1268"/>
    <w:rsid w:val="21C724E4"/>
    <w:rsid w:val="222E5467"/>
    <w:rsid w:val="22A0DF55"/>
    <w:rsid w:val="234EC87C"/>
    <w:rsid w:val="23CA24C8"/>
    <w:rsid w:val="2420E7FB"/>
    <w:rsid w:val="24419DB9"/>
    <w:rsid w:val="249279CF"/>
    <w:rsid w:val="24A28DB8"/>
    <w:rsid w:val="24B15A72"/>
    <w:rsid w:val="24E24BD6"/>
    <w:rsid w:val="2516494C"/>
    <w:rsid w:val="25C68CDB"/>
    <w:rsid w:val="25C9BED0"/>
    <w:rsid w:val="277F3812"/>
    <w:rsid w:val="27F6135D"/>
    <w:rsid w:val="27FA7B98"/>
    <w:rsid w:val="283FEC0C"/>
    <w:rsid w:val="286FC844"/>
    <w:rsid w:val="294EDC89"/>
    <w:rsid w:val="298B2E12"/>
    <w:rsid w:val="29A7854C"/>
    <w:rsid w:val="2A30DEDC"/>
    <w:rsid w:val="2A3522FF"/>
    <w:rsid w:val="2A548AE8"/>
    <w:rsid w:val="2AABF13A"/>
    <w:rsid w:val="2AAC6DA6"/>
    <w:rsid w:val="2AB5A580"/>
    <w:rsid w:val="2AE2C264"/>
    <w:rsid w:val="2AF91033"/>
    <w:rsid w:val="2B8D8C6A"/>
    <w:rsid w:val="2BC58AF1"/>
    <w:rsid w:val="2BE2AD02"/>
    <w:rsid w:val="2BF5814C"/>
    <w:rsid w:val="2C211996"/>
    <w:rsid w:val="2CEBBF10"/>
    <w:rsid w:val="2D0D5D18"/>
    <w:rsid w:val="2D5A1794"/>
    <w:rsid w:val="2DC977C4"/>
    <w:rsid w:val="2E3637ED"/>
    <w:rsid w:val="2E5F7E55"/>
    <w:rsid w:val="2E76EFF3"/>
    <w:rsid w:val="2EB7D601"/>
    <w:rsid w:val="2ED610BE"/>
    <w:rsid w:val="2EF68AD5"/>
    <w:rsid w:val="2F229B89"/>
    <w:rsid w:val="2F733A24"/>
    <w:rsid w:val="2FEE99F8"/>
    <w:rsid w:val="2FFD9E73"/>
    <w:rsid w:val="30B3A6E7"/>
    <w:rsid w:val="30E0587A"/>
    <w:rsid w:val="3195AC2D"/>
    <w:rsid w:val="31D9D2F7"/>
    <w:rsid w:val="3239D2E5"/>
    <w:rsid w:val="32632E5F"/>
    <w:rsid w:val="33B0C4A3"/>
    <w:rsid w:val="33C25C79"/>
    <w:rsid w:val="33E2DD04"/>
    <w:rsid w:val="33F1CEB2"/>
    <w:rsid w:val="33F57881"/>
    <w:rsid w:val="35231432"/>
    <w:rsid w:val="354C9504"/>
    <w:rsid w:val="35FE4AC0"/>
    <w:rsid w:val="364995F4"/>
    <w:rsid w:val="3687D0EB"/>
    <w:rsid w:val="36BB2532"/>
    <w:rsid w:val="36F20933"/>
    <w:rsid w:val="3702A966"/>
    <w:rsid w:val="37351F8B"/>
    <w:rsid w:val="3760BE72"/>
    <w:rsid w:val="38061934"/>
    <w:rsid w:val="388DD994"/>
    <w:rsid w:val="38AF8FD1"/>
    <w:rsid w:val="38D136B8"/>
    <w:rsid w:val="38D13A5F"/>
    <w:rsid w:val="38E2617A"/>
    <w:rsid w:val="38F352D4"/>
    <w:rsid w:val="39154D28"/>
    <w:rsid w:val="39228D0A"/>
    <w:rsid w:val="39E3AAB9"/>
    <w:rsid w:val="3A29A9F5"/>
    <w:rsid w:val="3A388C8D"/>
    <w:rsid w:val="3A4B6032"/>
    <w:rsid w:val="3A6990DA"/>
    <w:rsid w:val="3A6E461A"/>
    <w:rsid w:val="3A925289"/>
    <w:rsid w:val="3ACA028A"/>
    <w:rsid w:val="3ADA78CF"/>
    <w:rsid w:val="3AE22DCD"/>
    <w:rsid w:val="3BC57A56"/>
    <w:rsid w:val="3C6226B6"/>
    <w:rsid w:val="3C65D2EB"/>
    <w:rsid w:val="3CC9D326"/>
    <w:rsid w:val="3D1A27FE"/>
    <w:rsid w:val="3D4D7CCB"/>
    <w:rsid w:val="3E19CE8F"/>
    <w:rsid w:val="3E5B06D8"/>
    <w:rsid w:val="3E8BC82C"/>
    <w:rsid w:val="3EFD1B18"/>
    <w:rsid w:val="3F09B83E"/>
    <w:rsid w:val="3FDE42D3"/>
    <w:rsid w:val="3FE2C5FA"/>
    <w:rsid w:val="3FF6D739"/>
    <w:rsid w:val="3FFBB378"/>
    <w:rsid w:val="402E159A"/>
    <w:rsid w:val="405DC40B"/>
    <w:rsid w:val="40FB8548"/>
    <w:rsid w:val="415D85BA"/>
    <w:rsid w:val="420C6D8A"/>
    <w:rsid w:val="4234BBDA"/>
    <w:rsid w:val="432F0D94"/>
    <w:rsid w:val="43645BB5"/>
    <w:rsid w:val="43D08C3B"/>
    <w:rsid w:val="4457D265"/>
    <w:rsid w:val="44A3394B"/>
    <w:rsid w:val="44A68883"/>
    <w:rsid w:val="458C70FD"/>
    <w:rsid w:val="465BEA05"/>
    <w:rsid w:val="4677AD7A"/>
    <w:rsid w:val="46CB9218"/>
    <w:rsid w:val="46EFB2F3"/>
    <w:rsid w:val="46F40F64"/>
    <w:rsid w:val="484B785A"/>
    <w:rsid w:val="491B877D"/>
    <w:rsid w:val="49646EBC"/>
    <w:rsid w:val="49B14AA0"/>
    <w:rsid w:val="49BA3C2F"/>
    <w:rsid w:val="4A77525A"/>
    <w:rsid w:val="4B80C7C2"/>
    <w:rsid w:val="4BCFCF69"/>
    <w:rsid w:val="4C060784"/>
    <w:rsid w:val="4C1EAF9F"/>
    <w:rsid w:val="4D9965EE"/>
    <w:rsid w:val="4DA577AA"/>
    <w:rsid w:val="4E37DFDF"/>
    <w:rsid w:val="4E768F00"/>
    <w:rsid w:val="4E86DD0B"/>
    <w:rsid w:val="4EFB5C36"/>
    <w:rsid w:val="4F0A8CEF"/>
    <w:rsid w:val="4F551402"/>
    <w:rsid w:val="4F5D7E78"/>
    <w:rsid w:val="50D12AE2"/>
    <w:rsid w:val="51939B95"/>
    <w:rsid w:val="5194FDBA"/>
    <w:rsid w:val="51D06037"/>
    <w:rsid w:val="51E2AEBA"/>
    <w:rsid w:val="522A026E"/>
    <w:rsid w:val="5249AC4C"/>
    <w:rsid w:val="5251CBA8"/>
    <w:rsid w:val="52621960"/>
    <w:rsid w:val="527712AE"/>
    <w:rsid w:val="527A1E96"/>
    <w:rsid w:val="52FD2BEA"/>
    <w:rsid w:val="5324B118"/>
    <w:rsid w:val="53365A47"/>
    <w:rsid w:val="535BD56E"/>
    <w:rsid w:val="5365E83A"/>
    <w:rsid w:val="53DB6B0A"/>
    <w:rsid w:val="54011FDA"/>
    <w:rsid w:val="54EF54FB"/>
    <w:rsid w:val="5579CE73"/>
    <w:rsid w:val="55ABF6DC"/>
    <w:rsid w:val="55D4A6A1"/>
    <w:rsid w:val="568F7A76"/>
    <w:rsid w:val="56A60D3F"/>
    <w:rsid w:val="56C42F5F"/>
    <w:rsid w:val="56D406E0"/>
    <w:rsid w:val="5708A9A7"/>
    <w:rsid w:val="574AA89D"/>
    <w:rsid w:val="57AD5415"/>
    <w:rsid w:val="5829B7F9"/>
    <w:rsid w:val="58D74708"/>
    <w:rsid w:val="595EDF6F"/>
    <w:rsid w:val="597EC41F"/>
    <w:rsid w:val="59899A04"/>
    <w:rsid w:val="5994BE2D"/>
    <w:rsid w:val="59C2DA8F"/>
    <w:rsid w:val="5A62AC18"/>
    <w:rsid w:val="5AD65450"/>
    <w:rsid w:val="5B99645A"/>
    <w:rsid w:val="5BAC695E"/>
    <w:rsid w:val="5C7AEF5C"/>
    <w:rsid w:val="5C8488D3"/>
    <w:rsid w:val="5C9742D8"/>
    <w:rsid w:val="5CAAB0E9"/>
    <w:rsid w:val="5CFBEF94"/>
    <w:rsid w:val="5E16BFBD"/>
    <w:rsid w:val="5E2B91FC"/>
    <w:rsid w:val="5E939264"/>
    <w:rsid w:val="5EEEB87A"/>
    <w:rsid w:val="5FA6F45D"/>
    <w:rsid w:val="5FB2901E"/>
    <w:rsid w:val="600A75C2"/>
    <w:rsid w:val="60456D3D"/>
    <w:rsid w:val="6072B45A"/>
    <w:rsid w:val="607DAD40"/>
    <w:rsid w:val="60D07FC7"/>
    <w:rsid w:val="61E13D9E"/>
    <w:rsid w:val="61E2630D"/>
    <w:rsid w:val="62802AB0"/>
    <w:rsid w:val="629B9020"/>
    <w:rsid w:val="63554E8F"/>
    <w:rsid w:val="63557123"/>
    <w:rsid w:val="63FE3F2D"/>
    <w:rsid w:val="640C38DE"/>
    <w:rsid w:val="646E2ECB"/>
    <w:rsid w:val="64954A6C"/>
    <w:rsid w:val="64D53ED0"/>
    <w:rsid w:val="653DD5AB"/>
    <w:rsid w:val="659A0F8E"/>
    <w:rsid w:val="662A33AF"/>
    <w:rsid w:val="662B5A77"/>
    <w:rsid w:val="664838B6"/>
    <w:rsid w:val="66969339"/>
    <w:rsid w:val="670413D8"/>
    <w:rsid w:val="68D1B050"/>
    <w:rsid w:val="692741C3"/>
    <w:rsid w:val="69A9AC30"/>
    <w:rsid w:val="69BB46C7"/>
    <w:rsid w:val="6A8B3C95"/>
    <w:rsid w:val="6A9CA390"/>
    <w:rsid w:val="6ABEB6DC"/>
    <w:rsid w:val="6B264F1F"/>
    <w:rsid w:val="6B5844CF"/>
    <w:rsid w:val="6B5C5FEF"/>
    <w:rsid w:val="6BC0F21F"/>
    <w:rsid w:val="6C59FE97"/>
    <w:rsid w:val="6C76C9D2"/>
    <w:rsid w:val="6C7B5E1D"/>
    <w:rsid w:val="6DABE5E5"/>
    <w:rsid w:val="6DB7D24D"/>
    <w:rsid w:val="6DC2C5A1"/>
    <w:rsid w:val="6E0F1110"/>
    <w:rsid w:val="6E185B2E"/>
    <w:rsid w:val="6EC73049"/>
    <w:rsid w:val="6EF41D52"/>
    <w:rsid w:val="6F6D908B"/>
    <w:rsid w:val="6F7CF14B"/>
    <w:rsid w:val="6FA429EF"/>
    <w:rsid w:val="6FCC3D0B"/>
    <w:rsid w:val="6FFF4267"/>
    <w:rsid w:val="700D1689"/>
    <w:rsid w:val="706A85C3"/>
    <w:rsid w:val="70AB0B90"/>
    <w:rsid w:val="70ABA41C"/>
    <w:rsid w:val="70C16A0D"/>
    <w:rsid w:val="71649B4D"/>
    <w:rsid w:val="7165A2C9"/>
    <w:rsid w:val="717A515F"/>
    <w:rsid w:val="71A3F229"/>
    <w:rsid w:val="71FCDFCE"/>
    <w:rsid w:val="72170B46"/>
    <w:rsid w:val="72A7DFA7"/>
    <w:rsid w:val="72C1589F"/>
    <w:rsid w:val="7309AAF5"/>
    <w:rsid w:val="736F5241"/>
    <w:rsid w:val="74266074"/>
    <w:rsid w:val="745D2900"/>
    <w:rsid w:val="746F0883"/>
    <w:rsid w:val="746FEE25"/>
    <w:rsid w:val="747A74AA"/>
    <w:rsid w:val="74A57B56"/>
    <w:rsid w:val="7534ECF5"/>
    <w:rsid w:val="768D4468"/>
    <w:rsid w:val="775DD29B"/>
    <w:rsid w:val="776DDA8C"/>
    <w:rsid w:val="77761BE9"/>
    <w:rsid w:val="784F3C16"/>
    <w:rsid w:val="786E9072"/>
    <w:rsid w:val="787C6826"/>
    <w:rsid w:val="787CF381"/>
    <w:rsid w:val="788AE3FE"/>
    <w:rsid w:val="78C4C6F4"/>
    <w:rsid w:val="79351E96"/>
    <w:rsid w:val="799171D8"/>
    <w:rsid w:val="7A071DEE"/>
    <w:rsid w:val="7A1E6232"/>
    <w:rsid w:val="7A344005"/>
    <w:rsid w:val="7AC1E8DA"/>
    <w:rsid w:val="7B3A117A"/>
    <w:rsid w:val="7B86DCD8"/>
    <w:rsid w:val="7C07E8F1"/>
    <w:rsid w:val="7C13EEA5"/>
    <w:rsid w:val="7C276262"/>
    <w:rsid w:val="7C6DE880"/>
    <w:rsid w:val="7D17CB56"/>
    <w:rsid w:val="7D22AD39"/>
    <w:rsid w:val="7D794D83"/>
    <w:rsid w:val="7E9E269C"/>
    <w:rsid w:val="7F480C77"/>
    <w:rsid w:val="7FA6C513"/>
  </w:rsids>
  <w:docVars>
    <w:docVar w:name="dspoo" w:val="False"/>
    <w:docVar w:name="notmodified" w:val="True"/>
    <w:docVar w:name="repetitions" w:val="26"/>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CDF68A"/>
  <w15:chartTrackingRefBased/>
  <w15:docId w15:val="{1D291D79-DD3A-494E-8BAF-B6251F2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Access xmlns="fce774b4-c9d4-4a8f-80fc-e2982472d72a" xsi:nil="true"/>
    <non_x002d_OPREaccess xmlns="fce774b4-c9d4-4a8f-80fc-e2982472d72a" xsi:nil="true"/>
    <Access0 xmlns="fce774b4-c9d4-4a8f-80fc-e2982472d7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464632ee894efc208d235ff38a199142">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95846a534297d82498ce4d0cbce7a40e"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8E7AA-27B4-4D5B-A479-D3A890712A0D}">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7ED23E64-21CA-42CF-B43E-BC6C7313B777}">
  <ds:schemaRefs>
    <ds:schemaRef ds:uri="http://schemas.microsoft.com/sharepoint/v3/contenttype/forms"/>
  </ds:schemaRefs>
</ds:datastoreItem>
</file>

<file path=customXml/itemProps4.xml><?xml version="1.0" encoding="utf-8"?>
<ds:datastoreItem xmlns:ds="http://schemas.openxmlformats.org/officeDocument/2006/customXml" ds:itemID="{5666D3F1-5B7B-4958-94A6-A7732932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2</TotalTime>
  <Pages>4</Pages>
  <Words>1323</Words>
  <Characters>7543</Characters>
  <Application>Microsoft Office Word</Application>
  <DocSecurity>0</DocSecurity>
  <Lines>62</Lines>
  <Paragraphs>17</Paragraphs>
  <ScaleCrop>false</ScaleCrop>
  <Company>Mathematica</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Griffin, Lauren (ACF) (CTR)</cp:lastModifiedBy>
  <cp:revision>71</cp:revision>
  <cp:lastPrinted>2020-09-12T03:32:00Z</cp:lastPrinted>
  <dcterms:created xsi:type="dcterms:W3CDTF">2023-11-30T08:09:00Z</dcterms:created>
  <dcterms:modified xsi:type="dcterms:W3CDTF">2024-01-05T15:16:00Z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