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C314E" w:rsidP="006C314E" w14:paraId="3A97C6EA" w14:textId="4C302BCB">
      <w:pPr>
        <w:pStyle w:val="AppendixTitle"/>
      </w:pPr>
      <w:r>
        <w:t>Appendix B</w:t>
      </w:r>
      <w:r w:rsidR="008A534F">
        <w:t>.</w:t>
      </w:r>
    </w:p>
    <w:p w:rsidR="006C314E" w:rsidP="006C314E" w14:paraId="0D795D8D" w14:textId="459FE73E">
      <w:pPr>
        <w:pStyle w:val="AppendixTitle"/>
        <w:sectPr w:rsidSect="00A76857">
          <w:footerReference w:type="first" r:id="rId6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Example l</w:t>
      </w:r>
      <w:r>
        <w:t>etter of support from A</w:t>
      </w:r>
      <w:r w:rsidR="001D0788">
        <w:t xml:space="preserve">merican </w:t>
      </w:r>
      <w:r>
        <w:t>P</w:t>
      </w:r>
      <w:r w:rsidR="001D0788">
        <w:t xml:space="preserve">ublic </w:t>
      </w:r>
      <w:r>
        <w:t>H</w:t>
      </w:r>
      <w:r w:rsidR="001D0788">
        <w:t xml:space="preserve">uman </w:t>
      </w:r>
      <w:r>
        <w:t>S</w:t>
      </w:r>
      <w:r w:rsidR="001D0788">
        <w:t xml:space="preserve">ervices </w:t>
      </w:r>
      <w:r>
        <w:t>A</w:t>
      </w:r>
      <w:r w:rsidR="001D0788">
        <w:t>ssociation</w:t>
      </w:r>
      <w:r>
        <w:t>/</w:t>
      </w:r>
      <w:r w:rsidR="001D0788">
        <w:t xml:space="preserve"> </w:t>
      </w:r>
      <w:r>
        <w:t>N</w:t>
      </w:r>
      <w:r w:rsidR="001D0788">
        <w:t xml:space="preserve">ational </w:t>
      </w:r>
      <w:r>
        <w:t>C</w:t>
      </w:r>
      <w:r w:rsidR="001D0788">
        <w:t xml:space="preserve">ouncil of </w:t>
      </w:r>
      <w:r w:rsidR="00001D28">
        <w:t>C</w:t>
      </w:r>
      <w:r w:rsidR="001D0788">
        <w:t xml:space="preserve">hild </w:t>
      </w:r>
      <w:r w:rsidR="00001D28">
        <w:t>S</w:t>
      </w:r>
      <w:r w:rsidR="001D0788">
        <w:t xml:space="preserve">upport </w:t>
      </w:r>
      <w:r w:rsidR="00001D28">
        <w:t>D</w:t>
      </w:r>
      <w:r w:rsidR="001D0788">
        <w:t>irectors</w:t>
      </w:r>
    </w:p>
    <w:p w:rsidR="00C2023A" w:rsidRPr="007835D2" w:rsidP="00C2023A" w14:paraId="2BCECA42" w14:textId="1EA535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Hlk111199723"/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OMB Control No: </w:t>
      </w:r>
      <w:r w:rsidR="005C5711">
        <w:rPr>
          <w:rFonts w:ascii="Times New Roman" w:eastAsia="Times New Roman" w:hAnsi="Times New Roman" w:cs="Times New Roman"/>
          <w:color w:val="000000"/>
          <w:sz w:val="16"/>
          <w:szCs w:val="16"/>
        </w:rPr>
        <w:t>0970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="005C5711">
        <w:rPr>
          <w:rFonts w:ascii="Times New Roman" w:eastAsia="Times New Roman" w:hAnsi="Times New Roman" w:cs="Times New Roman"/>
          <w:color w:val="000000"/>
          <w:sz w:val="16"/>
          <w:szCs w:val="16"/>
        </w:rPr>
        <w:t>0531</w:t>
      </w:r>
    </w:p>
    <w:p w:rsidR="00C2023A" w:rsidRPr="007835D2" w:rsidP="00C2023A" w14:paraId="373215A0" w14:textId="50216053">
      <w:pPr>
        <w:spacing w:after="0" w:line="480" w:lineRule="auto"/>
        <w:ind w:firstLine="43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Expiration date: </w:t>
      </w:r>
      <w:r w:rsidR="005C5711">
        <w:rPr>
          <w:rFonts w:ascii="Times New Roman" w:eastAsia="Times New Roman" w:hAnsi="Times New Roman" w:cs="Times New Roman"/>
          <w:color w:val="000000"/>
          <w:sz w:val="16"/>
          <w:szCs w:val="16"/>
        </w:rPr>
        <w:t>9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r w:rsidR="005C5711">
        <w:rPr>
          <w:rFonts w:ascii="Times New Roman" w:eastAsia="Times New Roman" w:hAnsi="Times New Roman" w:cs="Times New Roman"/>
          <w:color w:val="000000"/>
          <w:sz w:val="16"/>
          <w:szCs w:val="16"/>
        </w:rPr>
        <w:t>30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/20</w:t>
      </w:r>
      <w:r w:rsidR="005C5711">
        <w:rPr>
          <w:rFonts w:ascii="Times New Roman" w:eastAsia="Times New Roman" w:hAnsi="Times New Roman" w:cs="Times New Roman"/>
          <w:color w:val="000000"/>
          <w:sz w:val="16"/>
          <w:szCs w:val="16"/>
        </w:rPr>
        <w:t>25</w:t>
      </w:r>
    </w:p>
    <w:bookmarkEnd w:id="0"/>
    <w:p w:rsidR="00B53A10" w:rsidP="00986B7E" w14:paraId="44D28C26" w14:textId="57D36F9C">
      <w:pPr>
        <w:pStyle w:val="ParagraphContinued"/>
      </w:pPr>
      <w:r>
        <w:t>Letter of support f</w:t>
      </w:r>
      <w:r w:rsidR="00C2023A">
        <w:t>or the Moving Forward study f</w:t>
      </w:r>
      <w:r>
        <w:t xml:space="preserve">rom </w:t>
      </w:r>
      <w:r w:rsidR="00C2023A">
        <w:t xml:space="preserve">the </w:t>
      </w:r>
      <w:r>
        <w:t>A</w:t>
      </w:r>
      <w:r w:rsidR="00C2023A">
        <w:t xml:space="preserve">merican </w:t>
      </w:r>
      <w:r>
        <w:t>P</w:t>
      </w:r>
      <w:r w:rsidR="00C2023A">
        <w:t xml:space="preserve">ublic </w:t>
      </w:r>
      <w:r>
        <w:t>H</w:t>
      </w:r>
      <w:r w:rsidR="00C2023A">
        <w:t xml:space="preserve">uman </w:t>
      </w:r>
      <w:r>
        <w:t>S</w:t>
      </w:r>
      <w:r w:rsidR="00C2023A">
        <w:t xml:space="preserve">ervices </w:t>
      </w:r>
      <w:r>
        <w:t>A</w:t>
      </w:r>
      <w:r w:rsidR="00C2023A">
        <w:t>ssociation (APHSA)</w:t>
      </w:r>
      <w:r>
        <w:t>/N</w:t>
      </w:r>
      <w:r w:rsidR="00C2023A">
        <w:t xml:space="preserve">ational </w:t>
      </w:r>
      <w:r>
        <w:t>C</w:t>
      </w:r>
      <w:r w:rsidR="00C2023A">
        <w:t xml:space="preserve">ouncil of </w:t>
      </w:r>
      <w:r>
        <w:t>C</w:t>
      </w:r>
      <w:r w:rsidR="00C2023A">
        <w:t xml:space="preserve">hild </w:t>
      </w:r>
      <w:r>
        <w:t>S</w:t>
      </w:r>
      <w:r w:rsidR="00C2023A">
        <w:t xml:space="preserve">upport </w:t>
      </w:r>
      <w:r>
        <w:t>D</w:t>
      </w:r>
      <w:r w:rsidR="00C2023A">
        <w:t>irectors (NCCSD)</w:t>
      </w:r>
    </w:p>
    <w:p w:rsidR="004D4C10" w:rsidRPr="0013250A" w:rsidP="00986B7E" w14:paraId="77E20CE5" w14:textId="02BAF916">
      <w:pPr>
        <w:pStyle w:val="ParagraphContinued"/>
      </w:pPr>
      <w:r w:rsidRPr="0013250A">
        <w:t>Dear [</w:t>
      </w:r>
      <w:r w:rsidR="00123FAA">
        <w:t>Director of State TANF/Child Support Program</w:t>
      </w:r>
      <w:r w:rsidRPr="0013250A">
        <w:t>],</w:t>
      </w:r>
    </w:p>
    <w:p w:rsidR="00B53A10" w:rsidP="00986B7E" w14:paraId="20E7FB6D" w14:textId="60F1FE04">
      <w:pPr>
        <w:pStyle w:val="ParagraphContinued"/>
      </w:pPr>
      <w:r w:rsidRPr="005A69BC">
        <w:rPr>
          <w:bCs/>
        </w:rPr>
        <w:t xml:space="preserve">The COVID-19 pandemic </w:t>
      </w:r>
      <w:r w:rsidR="00123FAA">
        <w:rPr>
          <w:bCs/>
        </w:rPr>
        <w:t xml:space="preserve">has </w:t>
      </w:r>
      <w:r w:rsidRPr="005A69BC">
        <w:rPr>
          <w:bCs/>
        </w:rPr>
        <w:t>created unprecedented disruption and challenges for human services programs and the families they serve.</w:t>
      </w:r>
      <w:r>
        <w:rPr>
          <w:bCs/>
        </w:rPr>
        <w:t xml:space="preserve"> </w:t>
      </w:r>
      <w:r w:rsidRPr="008F4063" w:rsidR="004D4C10">
        <w:t>The</w:t>
      </w:r>
      <w:r w:rsidR="004D4C10">
        <w:t xml:space="preserve"> Office of P</w:t>
      </w:r>
      <w:r w:rsidR="00DD4F9F">
        <w:t xml:space="preserve">lanning, </w:t>
      </w:r>
      <w:r w:rsidR="004D4C10">
        <w:t>Research</w:t>
      </w:r>
      <w:r w:rsidR="00DD4F9F">
        <w:t>,</w:t>
      </w:r>
      <w:r w:rsidR="004D4C10">
        <w:t xml:space="preserve"> and Evaluation (OPRE) </w:t>
      </w:r>
      <w:r w:rsidR="009B4D8B">
        <w:t xml:space="preserve">in the Administration for Children and Families (ACF) at the </w:t>
      </w:r>
      <w:r w:rsidRPr="008F4063" w:rsidR="009B4D8B">
        <w:t xml:space="preserve">U.S. Department of </w:t>
      </w:r>
      <w:r w:rsidR="009B4D8B">
        <w:t xml:space="preserve">Health and Human Services </w:t>
      </w:r>
      <w:r w:rsidRPr="008F4063" w:rsidR="004D4C10">
        <w:t xml:space="preserve">is </w:t>
      </w:r>
      <w:r w:rsidR="00E57134">
        <w:t xml:space="preserve">funding </w:t>
      </w:r>
      <w:bookmarkStart w:id="1" w:name="_Hlk112335207"/>
      <w:r w:rsidRPr="008F4063" w:rsidR="004D4C10">
        <w:t>an important</w:t>
      </w:r>
      <w:r w:rsidR="004D4C10">
        <w:t xml:space="preserve"> </w:t>
      </w:r>
      <w:r w:rsidRPr="008F4063" w:rsidR="004D4C10">
        <w:t xml:space="preserve">study on </w:t>
      </w:r>
      <w:r w:rsidR="004D4C10">
        <w:t xml:space="preserve">programmatic and policy changes made by </w:t>
      </w:r>
      <w:r w:rsidR="00F43FD2">
        <w:t>[</w:t>
      </w:r>
      <w:r w:rsidRPr="00DC770A" w:rsidR="00DC770A">
        <w:rPr>
          <w:highlight w:val="yellow"/>
        </w:rPr>
        <w:t>TANF/</w:t>
      </w:r>
      <w:r w:rsidRPr="00DC770A" w:rsidR="004D4C10">
        <w:rPr>
          <w:highlight w:val="yellow"/>
        </w:rPr>
        <w:t>child support</w:t>
      </w:r>
      <w:r w:rsidR="00F43FD2">
        <w:t>]</w:t>
      </w:r>
      <w:r w:rsidRPr="008F4063" w:rsidR="004D4C10">
        <w:t xml:space="preserve"> </w:t>
      </w:r>
      <w:r w:rsidR="004D4C10">
        <w:t xml:space="preserve">programs in response to the COVID-19 Pandemic. </w:t>
      </w:r>
      <w:bookmarkStart w:id="2" w:name="_Hlk112334724"/>
      <w:bookmarkEnd w:id="1"/>
      <w:r>
        <w:t xml:space="preserve">This study will document changes that </w:t>
      </w:r>
      <w:r w:rsidR="00F43FD2">
        <w:t>[</w:t>
      </w:r>
      <w:r w:rsidRPr="00DC770A">
        <w:rPr>
          <w:highlight w:val="yellow"/>
        </w:rPr>
        <w:t>TANF/ child support</w:t>
      </w:r>
      <w:r w:rsidR="00F43FD2">
        <w:t>]</w:t>
      </w:r>
      <w:r>
        <w:t xml:space="preserve"> programs made during the pandemic and describe the changes that are likely to continue as time goes on. </w:t>
      </w:r>
    </w:p>
    <w:bookmarkEnd w:id="2"/>
    <w:p w:rsidR="004075D2" w:rsidP="00986B7E" w14:paraId="467B7F10" w14:textId="26D8B79C">
      <w:pPr>
        <w:pStyle w:val="ParagraphContinued"/>
      </w:pPr>
      <w:r>
        <w:t xml:space="preserve">You may have participated in other efforts to understand the impact of the pandemic on your </w:t>
      </w:r>
      <w:r w:rsidR="00DC770A">
        <w:t>agency</w:t>
      </w:r>
      <w:r>
        <w:t xml:space="preserve"> and how your </w:t>
      </w:r>
      <w:r w:rsidR="00DC770A">
        <w:t>agency</w:t>
      </w:r>
      <w:r>
        <w:t xml:space="preserve"> has adapted to the disruptions caused by the pandemic. </w:t>
      </w:r>
      <w:r w:rsidRPr="00645717">
        <w:t xml:space="preserve">Although </w:t>
      </w:r>
      <w:r>
        <w:t>other</w:t>
      </w:r>
      <w:r w:rsidRPr="00645717">
        <w:t xml:space="preserve"> studies have illuminated </w:t>
      </w:r>
      <w:r>
        <w:t>some</w:t>
      </w:r>
      <w:r w:rsidRPr="00645717">
        <w:t xml:space="preserve"> of the changes that </w:t>
      </w:r>
      <w:r w:rsidR="00F43FD2">
        <w:t>[</w:t>
      </w:r>
      <w:r w:rsidRPr="00DC770A" w:rsidR="00DC770A">
        <w:rPr>
          <w:highlight w:val="yellow"/>
        </w:rPr>
        <w:t>TANF/</w:t>
      </w:r>
      <w:r w:rsidRPr="00DC770A">
        <w:rPr>
          <w:highlight w:val="yellow"/>
        </w:rPr>
        <w:t>child support</w:t>
      </w:r>
      <w:r w:rsidR="00F43FD2">
        <w:t>]</w:t>
      </w:r>
      <w:r w:rsidRPr="00645717">
        <w:t xml:space="preserve"> programs made in response to the COVID-19 pandemic, they have not </w:t>
      </w:r>
      <w:r>
        <w:t xml:space="preserve">systematically </w:t>
      </w:r>
      <w:r w:rsidRPr="00645717">
        <w:t xml:space="preserve">documented these changes across a large number of </w:t>
      </w:r>
      <w:r w:rsidR="00F43FD2">
        <w:t>[</w:t>
      </w:r>
      <w:r w:rsidRPr="00DC770A" w:rsidR="00DC770A">
        <w:rPr>
          <w:highlight w:val="yellow"/>
        </w:rPr>
        <w:t>TANF/</w:t>
      </w:r>
      <w:r w:rsidRPr="00DC770A">
        <w:rPr>
          <w:highlight w:val="yellow"/>
        </w:rPr>
        <w:t>child support</w:t>
      </w:r>
      <w:r w:rsidR="00F43FD2">
        <w:t>]</w:t>
      </w:r>
      <w:r>
        <w:t xml:space="preserve"> </w:t>
      </w:r>
      <w:r w:rsidRPr="00645717">
        <w:t xml:space="preserve">programs, nor have they examined the extent to which these changes have been incorporated into ongoing practice. </w:t>
      </w:r>
    </w:p>
    <w:p w:rsidR="004075D2" w:rsidP="00986B7E" w14:paraId="22EE878B" w14:textId="5F8CFB3E">
      <w:pPr>
        <w:pStyle w:val="ParagraphContinued"/>
        <w:rPr>
          <w:bCs/>
          <w:iCs/>
        </w:rPr>
      </w:pPr>
      <w:bookmarkStart w:id="3" w:name="_Hlk112334824"/>
      <w:r>
        <w:t xml:space="preserve">To conduct this study, OPRE has contracted with Mathematica and its subcontractor, MEF Associates. </w:t>
      </w:r>
      <w:bookmarkEnd w:id="3"/>
      <w:r>
        <w:rPr>
          <w:bCs/>
          <w:iCs/>
        </w:rPr>
        <w:t xml:space="preserve">This study will fill the gaps in knowledge from previous research activities. ACF will use the information collected through this study to inform future program operations in </w:t>
      </w:r>
      <w:r w:rsidR="00F43FD2">
        <w:rPr>
          <w:bCs/>
          <w:iCs/>
        </w:rPr>
        <w:t>[</w:t>
      </w:r>
      <w:r w:rsidRPr="00F74AA2">
        <w:rPr>
          <w:bCs/>
          <w:iCs/>
          <w:highlight w:val="yellow"/>
        </w:rPr>
        <w:t>TANF/</w:t>
      </w:r>
      <w:r w:rsidRPr="00F74AA2">
        <w:rPr>
          <w:bCs/>
          <w:iCs/>
          <w:highlight w:val="yellow"/>
        </w:rPr>
        <w:t>child support</w:t>
      </w:r>
      <w:r w:rsidR="00F43FD2">
        <w:rPr>
          <w:bCs/>
          <w:iCs/>
        </w:rPr>
        <w:t>]</w:t>
      </w:r>
      <w:r>
        <w:rPr>
          <w:bCs/>
          <w:iCs/>
        </w:rPr>
        <w:t xml:space="preserve"> programs as well as inform related future directions for research. </w:t>
      </w:r>
    </w:p>
    <w:p w:rsidR="004D4C10" w:rsidRPr="00A54C20" w:rsidP="00986B7E" w14:paraId="46892FFC" w14:textId="050B0C59">
      <w:pPr>
        <w:pStyle w:val="ParagraphContinued"/>
      </w:pPr>
      <w:r w:rsidRPr="00DC770A">
        <w:rPr>
          <w:highlight w:val="yellow"/>
        </w:rPr>
        <w:t>APHSA/NCSEA</w:t>
      </w:r>
      <w:r>
        <w:t xml:space="preserve"> is</w:t>
      </w:r>
      <w:r>
        <w:t xml:space="preserve"> committed to the study’s success</w:t>
      </w:r>
      <w:r>
        <w:t>. Your programs’</w:t>
      </w:r>
      <w:r>
        <w:t xml:space="preserve"> participation is voluntary and a critical component of this important study. We hope </w:t>
      </w:r>
      <w:r>
        <w:t>you and your staff</w:t>
      </w:r>
      <w:r>
        <w:t xml:space="preserve"> will work with the study team to help them complete their required data collection activities. They will make every effort to minimize </w:t>
      </w:r>
      <w:r>
        <w:t xml:space="preserve">staff </w:t>
      </w:r>
      <w:r>
        <w:t>burden when collecting</w:t>
      </w:r>
      <w:r>
        <w:t xml:space="preserve"> the</w:t>
      </w:r>
      <w:r>
        <w:t xml:space="preserve"> information required to address the study’s objectives.</w:t>
      </w:r>
      <w:r w:rsidRPr="00073E1F">
        <w:t xml:space="preserve"> </w:t>
      </w:r>
    </w:p>
    <w:p w:rsidR="004D4C10" w:rsidRPr="008F4063" w:rsidP="00AB1AE0" w14:paraId="1802C345" w14:textId="29262B37">
      <w:pPr>
        <w:pStyle w:val="ParagraphContinued"/>
      </w:pPr>
      <w:r w:rsidRPr="008F4063">
        <w:t>A member of the study team will contact you soon. In the interim, please don’t hesitate to contact the study’s Project Director (</w:t>
      </w:r>
      <w:r w:rsidR="00B53A10">
        <w:t>Rebekah Selekman</w:t>
      </w:r>
      <w:r w:rsidRPr="008F4063">
        <w:t xml:space="preserve"> at </w:t>
      </w:r>
      <w:hyperlink r:id="rId7" w:history="1">
        <w:r w:rsidRPr="006819D7" w:rsidR="00B53A10">
          <w:rPr>
            <w:rStyle w:val="Hyperlink"/>
          </w:rPr>
          <w:t>rselekman@mathematica-mpr.com</w:t>
        </w:r>
      </w:hyperlink>
      <w:r w:rsidRPr="008F4063">
        <w:t xml:space="preserve">), or the </w:t>
      </w:r>
      <w:r w:rsidR="00DC770A">
        <w:t>OPRE</w:t>
      </w:r>
      <w:r w:rsidRPr="008F4063">
        <w:t xml:space="preserve"> Project Officer (</w:t>
      </w:r>
      <w:r w:rsidR="00B53A10">
        <w:t>Lisa Zingman</w:t>
      </w:r>
      <w:r w:rsidRPr="008F4063">
        <w:t xml:space="preserve"> at </w:t>
      </w:r>
      <w:hyperlink r:id="rId8" w:history="1">
        <w:r w:rsidRPr="006C314E" w:rsidR="00B53A10">
          <w:rPr>
            <w:rStyle w:val="Hyperlink"/>
          </w:rPr>
          <w:t>lisa.zingman</w:t>
        </w:r>
        <w:r w:rsidRPr="006C314E" w:rsidR="00DC770A">
          <w:rPr>
            <w:rStyle w:val="Hyperlink"/>
          </w:rPr>
          <w:t>@acf.gov</w:t>
        </w:r>
      </w:hyperlink>
      <w:r w:rsidRPr="008F4063">
        <w:t>)</w:t>
      </w:r>
      <w:r>
        <w:t xml:space="preserve"> </w:t>
      </w:r>
      <w:r w:rsidRPr="008F4063">
        <w:t>if you have any questions.</w:t>
      </w:r>
    </w:p>
    <w:p w:rsidR="004D4C10" w:rsidRPr="00391BBA" w:rsidP="00AB1AE0" w14:paraId="3D09F70C" w14:textId="77777777">
      <w:pPr>
        <w:pStyle w:val="ParagraphContinued"/>
      </w:pPr>
      <w:r w:rsidRPr="00391BBA">
        <w:t xml:space="preserve">Thank you for your assistance, </w:t>
      </w:r>
    </w:p>
    <w:p w:rsidR="00257452" w:rsidRPr="00A911AC" w:rsidP="00AB1AE0" w14:paraId="1F412FCF" w14:textId="77777777">
      <w:pPr>
        <w:pStyle w:val="ParagraphContinued"/>
      </w:pPr>
    </w:p>
    <w:sectPr w:rsidSect="006C314E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CE594F5" w14:textId="55D744EB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5C5711">
      <w:rPr>
        <w:b/>
        <w:noProof/>
      </w:rPr>
      <w:t>09/28/22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14E" w14:paraId="000E32E1" w14:textId="6317465F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14E" w:rsidRPr="00AF3CC2" w:rsidP="00B53A10" w14:paraId="3483A99A" w14:textId="166B6A7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8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24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6"/>
  </w:num>
  <w:num w:numId="18">
    <w:abstractNumId w:val="16"/>
  </w:num>
  <w:num w:numId="19">
    <w:abstractNumId w:val="15"/>
  </w:num>
  <w:num w:numId="20">
    <w:abstractNumId w:val="23"/>
  </w:num>
  <w:num w:numId="21">
    <w:abstractNumId w:val="22"/>
  </w:num>
  <w:num w:numId="22">
    <w:abstractNumId w:val="11"/>
  </w:num>
  <w:num w:numId="23">
    <w:abstractNumId w:val="25"/>
  </w:num>
  <w:num w:numId="24">
    <w:abstractNumId w:val="12"/>
  </w:num>
  <w:num w:numId="25">
    <w:abstractNumId w:val="27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  <w:num w:numId="30">
    <w:abstractNumId w:val="27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10"/>
    <w:rsid w:val="00001D28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3E1F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BFA"/>
    <w:rsid w:val="00097CD7"/>
    <w:rsid w:val="000A39BA"/>
    <w:rsid w:val="000A3A29"/>
    <w:rsid w:val="000A4398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3FAA"/>
    <w:rsid w:val="00124FE1"/>
    <w:rsid w:val="00125DDF"/>
    <w:rsid w:val="00125FA2"/>
    <w:rsid w:val="001276A4"/>
    <w:rsid w:val="00127793"/>
    <w:rsid w:val="001302BD"/>
    <w:rsid w:val="00131893"/>
    <w:rsid w:val="00132040"/>
    <w:rsid w:val="0013250A"/>
    <w:rsid w:val="001343B6"/>
    <w:rsid w:val="00134ABF"/>
    <w:rsid w:val="001360F2"/>
    <w:rsid w:val="00136129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D062B"/>
    <w:rsid w:val="001D0788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502C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BBA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25A8"/>
    <w:rsid w:val="003C2863"/>
    <w:rsid w:val="003C3A5C"/>
    <w:rsid w:val="003C6169"/>
    <w:rsid w:val="003C63EF"/>
    <w:rsid w:val="003C65ED"/>
    <w:rsid w:val="003C7286"/>
    <w:rsid w:val="003C74EF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2E20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5D2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151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C10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0ECB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25C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9BC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711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5717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19D7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314E"/>
    <w:rsid w:val="006C4724"/>
    <w:rsid w:val="006C4817"/>
    <w:rsid w:val="006C4C64"/>
    <w:rsid w:val="006C6F09"/>
    <w:rsid w:val="006C7A9C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35D2"/>
    <w:rsid w:val="0078719B"/>
    <w:rsid w:val="00787D12"/>
    <w:rsid w:val="007904E8"/>
    <w:rsid w:val="00790B53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2D11"/>
    <w:rsid w:val="007A4A9B"/>
    <w:rsid w:val="007A5ABD"/>
    <w:rsid w:val="007A60CD"/>
    <w:rsid w:val="007A6D0A"/>
    <w:rsid w:val="007A6E47"/>
    <w:rsid w:val="007A7D15"/>
    <w:rsid w:val="007B17CC"/>
    <w:rsid w:val="007B595B"/>
    <w:rsid w:val="007B7997"/>
    <w:rsid w:val="007C094C"/>
    <w:rsid w:val="007C16B6"/>
    <w:rsid w:val="007C18BE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34F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27EF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063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6B7E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4D8B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C20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1AE0"/>
    <w:rsid w:val="00AB39F7"/>
    <w:rsid w:val="00AB3E20"/>
    <w:rsid w:val="00AB47A9"/>
    <w:rsid w:val="00AB4E1F"/>
    <w:rsid w:val="00AB7A09"/>
    <w:rsid w:val="00AB7F77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025A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3CC2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3A1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6031"/>
    <w:rsid w:val="00BA4D94"/>
    <w:rsid w:val="00BA4EBA"/>
    <w:rsid w:val="00BA4F82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23A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5D2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13F1"/>
    <w:rsid w:val="00DC532D"/>
    <w:rsid w:val="00DC564A"/>
    <w:rsid w:val="00DC6036"/>
    <w:rsid w:val="00DC6E7D"/>
    <w:rsid w:val="00DC770A"/>
    <w:rsid w:val="00DC7751"/>
    <w:rsid w:val="00DD1AC8"/>
    <w:rsid w:val="00DD2093"/>
    <w:rsid w:val="00DD279C"/>
    <w:rsid w:val="00DD2919"/>
    <w:rsid w:val="00DD3B1D"/>
    <w:rsid w:val="00DD44E7"/>
    <w:rsid w:val="00DD4F64"/>
    <w:rsid w:val="00DD4F9F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57134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877F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D0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15CF"/>
    <w:rsid w:val="00F43FD2"/>
    <w:rsid w:val="00F44CC1"/>
    <w:rsid w:val="00F458C6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4AA2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2CCC"/>
    <w:rsid w:val="00F93368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12C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E71A1F"/>
  <w15:chartTrackingRefBased/>
  <w15:docId w15:val="{2B177133-845B-4481-88A3-B75EABA0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character" w:customStyle="1" w:styleId="DefaultChar">
    <w:name w:val="Default Char"/>
    <w:basedOn w:val="DefaultParagraphFont"/>
    <w:semiHidden/>
    <w:locked/>
    <w:rsid w:val="004075D2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hyperlink" Target="mailto:rselekman@mathematica-mpr.com" TargetMode="External" /><Relationship Id="rId8" Type="http://schemas.openxmlformats.org/officeDocument/2006/relationships/hyperlink" Target="mailto:lisa.zingman@acf.gov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63D90A-E97D-411A-8A00-70FE4207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Mathematica</dc:creator>
  <cp:keywords>report</cp:keywords>
  <cp:lastModifiedBy>Wright, Girley (ACF)</cp:lastModifiedBy>
  <cp:revision>2</cp:revision>
  <cp:lastPrinted>2020-09-11T21:32:00Z</cp:lastPrinted>
  <dcterms:created xsi:type="dcterms:W3CDTF">2022-09-28T15:17:00Z</dcterms:created>
  <dcterms:modified xsi:type="dcterms:W3CDTF">2022-09-28T15:17:00Z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