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1FA4" w:rsidP="004C6BF3" w14:paraId="5BA643E2" w14:textId="2082604A">
      <w:pPr>
        <w:spacing w:line="240" w:lineRule="auto"/>
      </w:pPr>
      <w:bookmarkStart w:id="0" w:name="_Ref124503153"/>
      <w:bookmarkStart w:id="1" w:name="_Toc124513480"/>
      <w:r w:rsidRPr="00BE7A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55075" cy="877342"/>
            <wp:effectExtent l="0" t="0" r="7620" b="0"/>
            <wp:wrapSquare wrapText="bothSides"/>
            <wp:docPr id="7" name="Picture 7" descr="Office of the Chief Information Officer (CIO) [Part of the OASAM Team]; and &#10;United States Department of Lab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ffice of the Chief Information Officer (CIO) [Part of the OASAM Team]; and &#10;United States Department of Labor seal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8988" r="15458" b="1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75" cy="87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BF3">
        <w:br w:type="textWrapping" w:clear="all"/>
      </w:r>
    </w:p>
    <w:p w:rsidR="006E1ED0" w:rsidRPr="00DD30F6" w:rsidP="00DD30F6" w14:paraId="4CC9081B" w14:textId="6E22AB28">
      <w:pPr>
        <w:pStyle w:val="Heading1"/>
      </w:pPr>
      <w:bookmarkStart w:id="2" w:name="_Hlk146121880"/>
      <w:bookmarkEnd w:id="0"/>
      <w:r>
        <w:t xml:space="preserve">Design Review Focus Group </w:t>
      </w:r>
      <w:r w:rsidR="0031405C">
        <w:t>Questions</w:t>
      </w:r>
    </w:p>
    <w:bookmarkEnd w:id="2"/>
    <w:p w:rsidR="006E1ED0" w:rsidRPr="00190B77" w:rsidP="00DD30F6" w14:paraId="5748DAAF" w14:textId="787EDBF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EBSA Lost and Found Portal</w:t>
      </w:r>
    </w:p>
    <w:p w:rsidR="00CA3508" w:rsidRPr="00FF1772" w:rsidP="00FF1772" w14:paraId="2817BF8F" w14:textId="77777777">
      <w:pPr>
        <w:pStyle w:val="Bar"/>
      </w:pPr>
    </w:p>
    <w:p w:rsidR="00947296" w:rsidP="00947296" w14:paraId="1BB9251D" w14:textId="0FB304ED">
      <w:pPr>
        <w:pStyle w:val="Heading3"/>
        <w:rPr>
          <w:b w:val="0"/>
          <w:bCs w:val="0"/>
        </w:rPr>
      </w:pPr>
      <w:bookmarkStart w:id="3" w:name="_Hlk146116513"/>
      <w:bookmarkEnd w:id="1"/>
      <w:r w:rsidRPr="004B45F1">
        <w:rPr>
          <w:b w:val="0"/>
          <w:bCs w:val="0"/>
        </w:rPr>
        <w:t>Questions</w:t>
      </w:r>
    </w:p>
    <w:bookmarkEnd w:id="3"/>
    <w:p w:rsidR="00B2660E" w:rsidP="00B2660E" w14:paraId="1AE067A2" w14:textId="77777777">
      <w:pPr>
        <w:numPr>
          <w:ilvl w:val="0"/>
          <w:numId w:val="48"/>
        </w:numPr>
        <w:spacing w:after="160" w:line="259" w:lineRule="auto"/>
      </w:pPr>
      <w:r w:rsidRPr="001E4328">
        <w:t xml:space="preserve">How do you feel about using this search </w:t>
      </w:r>
      <w:r>
        <w:t xml:space="preserve">to look </w:t>
      </w:r>
      <w:r w:rsidRPr="001E4328">
        <w:t>for potential retirement plans? Is there anything that is easier or harder for you?</w:t>
      </w:r>
    </w:p>
    <w:p w:rsidR="00B2660E" w:rsidRPr="00EE7750" w:rsidP="00B2660E" w14:paraId="2DF46F38" w14:textId="77777777">
      <w:pPr>
        <w:numPr>
          <w:ilvl w:val="0"/>
          <w:numId w:val="48"/>
        </w:numPr>
        <w:spacing w:after="160" w:line="259" w:lineRule="auto"/>
      </w:pPr>
      <w:r>
        <w:rPr>
          <w:rStyle w:val="ui-provider"/>
        </w:rPr>
        <w:t>Can you explain what about this website makes you feel it’s trustworthy and want to use it?</w:t>
      </w:r>
    </w:p>
    <w:p w:rsidR="00B2660E" w:rsidRPr="00EE7750" w:rsidP="00B2660E" w14:paraId="155B881F" w14:textId="77777777">
      <w:pPr>
        <w:numPr>
          <w:ilvl w:val="0"/>
          <w:numId w:val="48"/>
        </w:numPr>
        <w:spacing w:after="160" w:line="259" w:lineRule="auto"/>
      </w:pPr>
      <w:r w:rsidRPr="00EE7750">
        <w:t>What</w:t>
      </w:r>
      <w:r>
        <w:t>, if anything,</w:t>
      </w:r>
      <w:r w:rsidRPr="00EE7750">
        <w:t xml:space="preserve"> </w:t>
      </w:r>
      <w:r>
        <w:t>about this website</w:t>
      </w:r>
      <w:r w:rsidRPr="00EE7750">
        <w:t xml:space="preserve"> makes you </w:t>
      </w:r>
      <w:r>
        <w:t xml:space="preserve">feel doubtful </w:t>
      </w:r>
      <w:r w:rsidRPr="00EE7750">
        <w:t xml:space="preserve">or </w:t>
      </w:r>
      <w:r>
        <w:t>not want to use it</w:t>
      </w:r>
      <w:r w:rsidRPr="00EE7750">
        <w:t>?</w:t>
      </w:r>
    </w:p>
    <w:p w:rsidR="00B2660E" w:rsidRPr="00EE7750" w:rsidP="00B2660E" w14:paraId="7381B964" w14:textId="77777777">
      <w:pPr>
        <w:numPr>
          <w:ilvl w:val="0"/>
          <w:numId w:val="48"/>
        </w:numPr>
        <w:spacing w:after="160" w:line="259" w:lineRule="auto"/>
      </w:pPr>
      <w:r w:rsidRPr="00EE7750">
        <w:t>Do you notice that there are more pages of results that you can see? Is it clear how to get to them?</w:t>
      </w:r>
    </w:p>
    <w:p w:rsidR="00B2660E" w:rsidRPr="00EE7750" w:rsidP="00B2660E" w14:paraId="52B23101" w14:textId="77777777">
      <w:pPr>
        <w:numPr>
          <w:ilvl w:val="0"/>
          <w:numId w:val="48"/>
        </w:numPr>
        <w:spacing w:after="160" w:line="259" w:lineRule="auto"/>
      </w:pPr>
      <w:r>
        <w:t xml:space="preserve">Could you explain what, if anything, would </w:t>
      </w:r>
      <w:r w:rsidRPr="00EE7750">
        <w:t xml:space="preserve">bother or confuse you </w:t>
      </w:r>
      <w:r>
        <w:t>when using this website on your phone</w:t>
      </w:r>
      <w:r w:rsidRPr="00EE7750">
        <w:t>?</w:t>
      </w:r>
    </w:p>
    <w:p w:rsidR="00B2660E" w:rsidP="00B2660E" w14:paraId="190EE0FC" w14:textId="77777777">
      <w:pPr>
        <w:numPr>
          <w:ilvl w:val="0"/>
          <w:numId w:val="48"/>
        </w:numPr>
        <w:spacing w:after="160" w:line="259" w:lineRule="auto"/>
      </w:pPr>
      <w:r w:rsidRPr="00EE7750">
        <w:t>What parts of this websit</w:t>
      </w:r>
      <w:r>
        <w:t>e</w:t>
      </w:r>
      <w:r w:rsidRPr="00EE7750">
        <w:t xml:space="preserve"> catch your attention or interest you the most?</w:t>
      </w:r>
    </w:p>
    <w:p w:rsidR="00B2660E" w:rsidRPr="00EE7750" w:rsidP="00B2660E" w14:paraId="6AD9F36B" w14:textId="77777777">
      <w:pPr>
        <w:numPr>
          <w:ilvl w:val="0"/>
          <w:numId w:val="48"/>
        </w:numPr>
        <w:spacing w:after="160" w:line="259" w:lineRule="auto"/>
      </w:pPr>
      <w:r>
        <w:t>Can you tell me about any</w:t>
      </w:r>
      <w:r w:rsidRPr="00EE7750">
        <w:t xml:space="preserve"> parts of this website that make you feel happy or excited?</w:t>
      </w:r>
    </w:p>
    <w:p w:rsidR="00B2660E" w:rsidRPr="00EE7750" w:rsidP="00B2660E" w14:paraId="465C41D6" w14:textId="77777777">
      <w:pPr>
        <w:numPr>
          <w:ilvl w:val="0"/>
          <w:numId w:val="48"/>
        </w:numPr>
        <w:spacing w:after="160" w:line="259" w:lineRule="auto"/>
      </w:pPr>
      <w:r>
        <w:t>Can you tell me about any parts that</w:t>
      </w:r>
      <w:r w:rsidRPr="00EE7750">
        <w:t xml:space="preserve"> make you feel unhappy or </w:t>
      </w:r>
      <w:r>
        <w:t>frustrated</w:t>
      </w:r>
      <w:r w:rsidRPr="00EE7750">
        <w:t>?</w:t>
      </w:r>
    </w:p>
    <w:p w:rsidR="00B2660E" w:rsidP="00B2660E" w14:paraId="5C569338" w14:textId="77777777">
      <w:pPr>
        <w:numPr>
          <w:ilvl w:val="0"/>
          <w:numId w:val="48"/>
        </w:numPr>
        <w:spacing w:after="160" w:line="259" w:lineRule="auto"/>
      </w:pPr>
      <w:r>
        <w:t>On a scale of one to ten: h</w:t>
      </w:r>
      <w:r w:rsidRPr="00EE7750">
        <w:t xml:space="preserve">ow </w:t>
      </w:r>
      <w:r>
        <w:t>would you rate your experience of this</w:t>
      </w:r>
      <w:r w:rsidRPr="00EE7750">
        <w:t xml:space="preserve"> website overall? (One is very bad and ten is very good)</w:t>
      </w:r>
    </w:p>
    <w:p w:rsidR="00EE23D8" w:rsidRPr="00B2660E" w:rsidP="00B2660E" w14:paraId="76CCCB84" w14:textId="238A37DE">
      <w:pPr>
        <w:numPr>
          <w:ilvl w:val="0"/>
          <w:numId w:val="48"/>
        </w:numPr>
        <w:spacing w:after="160" w:line="259" w:lineRule="auto"/>
      </w:pPr>
      <w:r w:rsidRPr="00EE7750">
        <w:t>How would you make this website better or more fun to use</w:t>
      </w:r>
      <w:r>
        <w:t xml:space="preserve"> -- is</w:t>
      </w:r>
      <w:r w:rsidRPr="00EE7750">
        <w:t xml:space="preserve"> </w:t>
      </w:r>
      <w:r>
        <w:t xml:space="preserve">there anything </w:t>
      </w:r>
      <w:r w:rsidRPr="00EE7750">
        <w:t>that you would add, remove, or change?</w:t>
      </w:r>
    </w:p>
    <w:sectPr w:rsidSect="00655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1440" w:left="72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7F4FAD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906" w:rsidP="00295906" w14:paraId="0539C63B" w14:textId="1E7FFFFB">
    <w:pPr>
      <w:pStyle w:val="Footer"/>
    </w:pPr>
    <w:r w:rsidRPr="00B5765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5137</wp:posOffset>
          </wp:positionH>
          <wp:positionV relativeFrom="line">
            <wp:posOffset>0</wp:posOffset>
          </wp:positionV>
          <wp:extent cx="2596896" cy="466344"/>
          <wp:effectExtent l="0" t="0" r="0" b="0"/>
          <wp:wrapNone/>
          <wp:docPr id="5" name="Picture 5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4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575" b="-1"/>
                  <a:stretch>
                    <a:fillRect/>
                  </a:stretch>
                </pic:blipFill>
                <pic:spPr bwMode="auto">
                  <a:xfrm>
                    <a:off x="0" y="0"/>
                    <a:ext cx="2596896" cy="46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654">
      <w:fldChar w:fldCharType="begin"/>
    </w:r>
    <w:r w:rsidRPr="00B57654">
      <w:instrText xml:space="preserve"> PAGE   \* MERGEFORMAT </w:instrText>
    </w:r>
    <w:r w:rsidRPr="00B57654">
      <w:fldChar w:fldCharType="separate"/>
    </w:r>
    <w:r>
      <w:t>2</w:t>
    </w:r>
    <w:r w:rsidRPr="00B57654">
      <w:fldChar w:fldCharType="end"/>
    </w:r>
  </w:p>
  <w:p w:rsidR="00295906" w:rsidP="00ED610B" w14:paraId="05889853" w14:textId="16C08F58">
    <w:pPr>
      <w:pStyle w:val="Footer"/>
    </w:pPr>
    <w:r>
      <w:t xml:space="preserve">Last Updated: </w:t>
    </w:r>
    <w:r w:rsidR="00ED610B">
      <w:t>D</w:t>
    </w:r>
    <w:r w:rsidR="00904365">
      <w:t>D</w:t>
    </w:r>
    <w:r w:rsidR="00ED610B">
      <w:t>/MM/YY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2501" w:rsidRPr="008E291E" w:rsidP="008E291E" w14:paraId="3D7D7809" w14:textId="782A0D0C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122408" cy="1124712"/>
          <wp:effectExtent l="0" t="0" r="0" b="0"/>
          <wp:wrapNone/>
          <wp:docPr id="8" name="Picture 8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17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786384" cy="786384"/>
          <wp:effectExtent l="0" t="0" r="0" b="0"/>
          <wp:wrapNone/>
          <wp:docPr id="9" name="Picture 9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9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8346332</wp:posOffset>
          </wp:positionH>
          <wp:positionV relativeFrom="paragraph">
            <wp:posOffset>-396132</wp:posOffset>
          </wp:positionV>
          <wp:extent cx="785711" cy="785711"/>
          <wp:effectExtent l="0" t="0" r="0" b="0"/>
          <wp:wrapNone/>
          <wp:docPr id="10" name="Picture 10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8" cy="789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43C1A8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412" w:rsidP="00D57412" w14:paraId="6E2C022B" w14:textId="77777777"/>
  <w:p w:rsidR="00832BC1" w:rsidRPr="00ED0A24" w:rsidP="00832BC1" w14:paraId="533D858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0A24" w:rsidP="00ED0A24" w14:paraId="6004A6FE" w14:textId="00E03D78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122408" cy="1124712"/>
          <wp:effectExtent l="0" t="0" r="0" b="0"/>
          <wp:wrapNone/>
          <wp:docPr id="6" name="Picture 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A9EB2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D09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2AA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CC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FCB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6A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404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0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6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6484"/>
    <w:multiLevelType w:val="hybridMultilevel"/>
    <w:tmpl w:val="D638A3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D665F6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721F48"/>
    <w:multiLevelType w:val="multilevel"/>
    <w:tmpl w:val="AEC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25755F"/>
    <w:multiLevelType w:val="hybridMultilevel"/>
    <w:tmpl w:val="6096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6B7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0561C1"/>
    <w:multiLevelType w:val="hybridMultilevel"/>
    <w:tmpl w:val="DB76F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F824E6"/>
    <w:multiLevelType w:val="multilevel"/>
    <w:tmpl w:val="E088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11A1D"/>
    <w:multiLevelType w:val="multilevel"/>
    <w:tmpl w:val="E9A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51979A9"/>
    <w:multiLevelType w:val="multilevel"/>
    <w:tmpl w:val="3564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03032C"/>
    <w:multiLevelType w:val="hybridMultilevel"/>
    <w:tmpl w:val="A2D68C2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1066CE"/>
    <w:multiLevelType w:val="hybridMultilevel"/>
    <w:tmpl w:val="69903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05F14"/>
    <w:multiLevelType w:val="hybridMultilevel"/>
    <w:tmpl w:val="C4C2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C68D4"/>
    <w:multiLevelType w:val="hybridMultilevel"/>
    <w:tmpl w:val="BC7A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231CB"/>
    <w:multiLevelType w:val="hybridMultilevel"/>
    <w:tmpl w:val="E802155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27782F"/>
    <w:multiLevelType w:val="hybridMultilevel"/>
    <w:tmpl w:val="FE0A82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9F22780"/>
    <w:multiLevelType w:val="hybridMultilevel"/>
    <w:tmpl w:val="FB58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E028F"/>
    <w:multiLevelType w:val="multilevel"/>
    <w:tmpl w:val="BB3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BD3A46"/>
    <w:multiLevelType w:val="hybridMultilevel"/>
    <w:tmpl w:val="35E6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A6256"/>
    <w:multiLevelType w:val="hybridMultilevel"/>
    <w:tmpl w:val="8B62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649DA"/>
    <w:multiLevelType w:val="hybridMultilevel"/>
    <w:tmpl w:val="8AAA1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FA3AF0"/>
    <w:multiLevelType w:val="hybridMultilevel"/>
    <w:tmpl w:val="80825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26404"/>
    <w:multiLevelType w:val="multilevel"/>
    <w:tmpl w:val="B93CC28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1717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B3B90" w:themeColor="text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322FD"/>
    <w:multiLevelType w:val="hybridMultilevel"/>
    <w:tmpl w:val="FD96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61900"/>
    <w:multiLevelType w:val="hybridMultilevel"/>
    <w:tmpl w:val="754AF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C5BAE"/>
    <w:multiLevelType w:val="hybridMultilevel"/>
    <w:tmpl w:val="B1904F0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8847F6E"/>
    <w:multiLevelType w:val="hybridMultilevel"/>
    <w:tmpl w:val="96ACEF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D952D7"/>
    <w:multiLevelType w:val="hybridMultilevel"/>
    <w:tmpl w:val="B7280B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F37641"/>
    <w:multiLevelType w:val="hybridMultilevel"/>
    <w:tmpl w:val="DEA27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E2A31"/>
    <w:multiLevelType w:val="hybridMultilevel"/>
    <w:tmpl w:val="C30E6A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D03082B"/>
    <w:multiLevelType w:val="hybridMultilevel"/>
    <w:tmpl w:val="04C69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77E69"/>
    <w:multiLevelType w:val="hybridMultilevel"/>
    <w:tmpl w:val="B06462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A926F6"/>
    <w:multiLevelType w:val="hybridMultilevel"/>
    <w:tmpl w:val="D20254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8E7117"/>
    <w:multiLevelType w:val="hybridMultilevel"/>
    <w:tmpl w:val="79762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427DA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A02139"/>
    <w:multiLevelType w:val="hybridMultilevel"/>
    <w:tmpl w:val="AD54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42C88"/>
    <w:multiLevelType w:val="hybridMultilevel"/>
    <w:tmpl w:val="3C864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F6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2194916">
    <w:abstractNumId w:val="31"/>
  </w:num>
  <w:num w:numId="2" w16cid:durableId="1892575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6957">
    <w:abstractNumId w:val="11"/>
  </w:num>
  <w:num w:numId="4" w16cid:durableId="2135637852">
    <w:abstractNumId w:val="43"/>
  </w:num>
  <w:num w:numId="5" w16cid:durableId="18437305">
    <w:abstractNumId w:val="9"/>
  </w:num>
  <w:num w:numId="6" w16cid:durableId="2046169706">
    <w:abstractNumId w:val="7"/>
  </w:num>
  <w:num w:numId="7" w16cid:durableId="155462439">
    <w:abstractNumId w:val="6"/>
  </w:num>
  <w:num w:numId="8" w16cid:durableId="1963882084">
    <w:abstractNumId w:val="5"/>
  </w:num>
  <w:num w:numId="9" w16cid:durableId="339938721">
    <w:abstractNumId w:val="4"/>
  </w:num>
  <w:num w:numId="10" w16cid:durableId="168840113">
    <w:abstractNumId w:val="8"/>
  </w:num>
  <w:num w:numId="11" w16cid:durableId="263803888">
    <w:abstractNumId w:val="3"/>
  </w:num>
  <w:num w:numId="12" w16cid:durableId="1123037622">
    <w:abstractNumId w:val="2"/>
  </w:num>
  <w:num w:numId="13" w16cid:durableId="362638286">
    <w:abstractNumId w:val="1"/>
  </w:num>
  <w:num w:numId="14" w16cid:durableId="1434746643">
    <w:abstractNumId w:val="0"/>
  </w:num>
  <w:num w:numId="15" w16cid:durableId="1438988869">
    <w:abstractNumId w:val="17"/>
  </w:num>
  <w:num w:numId="16" w16cid:durableId="1276324164">
    <w:abstractNumId w:val="29"/>
  </w:num>
  <w:num w:numId="17" w16cid:durableId="1254054142">
    <w:abstractNumId w:val="27"/>
  </w:num>
  <w:num w:numId="18" w16cid:durableId="996305499">
    <w:abstractNumId w:val="44"/>
  </w:num>
  <w:num w:numId="19" w16cid:durableId="1149709839">
    <w:abstractNumId w:val="25"/>
  </w:num>
  <w:num w:numId="20" w16cid:durableId="1721707955">
    <w:abstractNumId w:val="42"/>
  </w:num>
  <w:num w:numId="21" w16cid:durableId="70348132">
    <w:abstractNumId w:val="32"/>
  </w:num>
  <w:num w:numId="22" w16cid:durableId="565183980">
    <w:abstractNumId w:val="35"/>
  </w:num>
  <w:num w:numId="23" w16cid:durableId="563495327">
    <w:abstractNumId w:val="24"/>
  </w:num>
  <w:num w:numId="24" w16cid:durableId="1011377660">
    <w:abstractNumId w:val="23"/>
  </w:num>
  <w:num w:numId="25" w16cid:durableId="594872753">
    <w:abstractNumId w:val="45"/>
  </w:num>
  <w:num w:numId="26" w16cid:durableId="2045516303">
    <w:abstractNumId w:val="38"/>
  </w:num>
  <w:num w:numId="27" w16cid:durableId="1636565341">
    <w:abstractNumId w:val="41"/>
  </w:num>
  <w:num w:numId="28" w16cid:durableId="441387175">
    <w:abstractNumId w:val="20"/>
  </w:num>
  <w:num w:numId="29" w16cid:durableId="1715500244">
    <w:abstractNumId w:val="22"/>
  </w:num>
  <w:num w:numId="30" w16cid:durableId="1534229183">
    <w:abstractNumId w:val="34"/>
  </w:num>
  <w:num w:numId="31" w16cid:durableId="1968267966">
    <w:abstractNumId w:val="37"/>
  </w:num>
  <w:num w:numId="32" w16cid:durableId="951790570">
    <w:abstractNumId w:val="39"/>
  </w:num>
  <w:num w:numId="33" w16cid:durableId="313993387">
    <w:abstractNumId w:val="40"/>
  </w:num>
  <w:num w:numId="34" w16cid:durableId="1447625282">
    <w:abstractNumId w:val="36"/>
  </w:num>
  <w:num w:numId="35" w16cid:durableId="1652637659">
    <w:abstractNumId w:val="10"/>
  </w:num>
  <w:num w:numId="36" w16cid:durableId="1754202673">
    <w:abstractNumId w:val="30"/>
  </w:num>
  <w:num w:numId="37" w16cid:durableId="1073703541">
    <w:abstractNumId w:val="15"/>
  </w:num>
  <w:num w:numId="38" w16cid:durableId="1172336783">
    <w:abstractNumId w:val="21"/>
  </w:num>
  <w:num w:numId="39" w16cid:durableId="1955021619">
    <w:abstractNumId w:val="46"/>
  </w:num>
  <w:num w:numId="40" w16cid:durableId="1365397561">
    <w:abstractNumId w:val="33"/>
  </w:num>
  <w:num w:numId="41" w16cid:durableId="221136627">
    <w:abstractNumId w:val="19"/>
  </w:num>
  <w:num w:numId="42" w16cid:durableId="576717290">
    <w:abstractNumId w:val="14"/>
  </w:num>
  <w:num w:numId="43" w16cid:durableId="580481330">
    <w:abstractNumId w:val="28"/>
  </w:num>
  <w:num w:numId="44" w16cid:durableId="291911601">
    <w:abstractNumId w:val="13"/>
  </w:num>
  <w:num w:numId="45" w16cid:durableId="1731032639">
    <w:abstractNumId w:val="26"/>
  </w:num>
  <w:num w:numId="46" w16cid:durableId="1731076357">
    <w:abstractNumId w:val="12"/>
  </w:num>
  <w:num w:numId="47" w16cid:durableId="1134759512">
    <w:abstractNumId w:val="16"/>
  </w:num>
  <w:num w:numId="48" w16cid:durableId="97853066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efaultTableStyle w:val="Table1OCIO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A3"/>
    <w:rsid w:val="00000869"/>
    <w:rsid w:val="00000F11"/>
    <w:rsid w:val="00006A34"/>
    <w:rsid w:val="00006E59"/>
    <w:rsid w:val="00013E18"/>
    <w:rsid w:val="00015169"/>
    <w:rsid w:val="00015B7E"/>
    <w:rsid w:val="00015B9E"/>
    <w:rsid w:val="00015BB1"/>
    <w:rsid w:val="00017783"/>
    <w:rsid w:val="00021CD2"/>
    <w:rsid w:val="00022769"/>
    <w:rsid w:val="00024AF0"/>
    <w:rsid w:val="00031AF9"/>
    <w:rsid w:val="00031B92"/>
    <w:rsid w:val="000355FE"/>
    <w:rsid w:val="0003619F"/>
    <w:rsid w:val="00040310"/>
    <w:rsid w:val="00040F99"/>
    <w:rsid w:val="00042BF6"/>
    <w:rsid w:val="000448D5"/>
    <w:rsid w:val="000462F0"/>
    <w:rsid w:val="0005023B"/>
    <w:rsid w:val="00055C2F"/>
    <w:rsid w:val="00062332"/>
    <w:rsid w:val="00065A8D"/>
    <w:rsid w:val="0007264C"/>
    <w:rsid w:val="000726CA"/>
    <w:rsid w:val="00073339"/>
    <w:rsid w:val="000740D8"/>
    <w:rsid w:val="000762C9"/>
    <w:rsid w:val="0007778E"/>
    <w:rsid w:val="000779A4"/>
    <w:rsid w:val="00080DA2"/>
    <w:rsid w:val="00081738"/>
    <w:rsid w:val="000824B1"/>
    <w:rsid w:val="0008297A"/>
    <w:rsid w:val="00086D1C"/>
    <w:rsid w:val="000910A8"/>
    <w:rsid w:val="00094497"/>
    <w:rsid w:val="00094ACD"/>
    <w:rsid w:val="00095428"/>
    <w:rsid w:val="0009666D"/>
    <w:rsid w:val="00096CA7"/>
    <w:rsid w:val="000979EB"/>
    <w:rsid w:val="000B2BB3"/>
    <w:rsid w:val="000B4411"/>
    <w:rsid w:val="000B67EF"/>
    <w:rsid w:val="000B6DBD"/>
    <w:rsid w:val="000B7A82"/>
    <w:rsid w:val="000C52F0"/>
    <w:rsid w:val="000C5A9B"/>
    <w:rsid w:val="000C5ADB"/>
    <w:rsid w:val="000C7173"/>
    <w:rsid w:val="000D2BEC"/>
    <w:rsid w:val="000E0403"/>
    <w:rsid w:val="000E1A28"/>
    <w:rsid w:val="000E25E4"/>
    <w:rsid w:val="000E49C2"/>
    <w:rsid w:val="000E717E"/>
    <w:rsid w:val="000E7189"/>
    <w:rsid w:val="000F0407"/>
    <w:rsid w:val="000F12B4"/>
    <w:rsid w:val="000F176A"/>
    <w:rsid w:val="000F194F"/>
    <w:rsid w:val="000F1A20"/>
    <w:rsid w:val="000F1A85"/>
    <w:rsid w:val="000F2D32"/>
    <w:rsid w:val="000F2FC0"/>
    <w:rsid w:val="000F31E9"/>
    <w:rsid w:val="000F3329"/>
    <w:rsid w:val="000F37C3"/>
    <w:rsid w:val="000F4B23"/>
    <w:rsid w:val="000F5D0C"/>
    <w:rsid w:val="000F7207"/>
    <w:rsid w:val="000F724F"/>
    <w:rsid w:val="001010D6"/>
    <w:rsid w:val="001018B5"/>
    <w:rsid w:val="00104EB0"/>
    <w:rsid w:val="001057C1"/>
    <w:rsid w:val="00107EEA"/>
    <w:rsid w:val="00110F2C"/>
    <w:rsid w:val="00111B51"/>
    <w:rsid w:val="00113DCC"/>
    <w:rsid w:val="001149A9"/>
    <w:rsid w:val="00116871"/>
    <w:rsid w:val="00122107"/>
    <w:rsid w:val="00122FB2"/>
    <w:rsid w:val="00124FA8"/>
    <w:rsid w:val="0012723E"/>
    <w:rsid w:val="0013059B"/>
    <w:rsid w:val="00130C79"/>
    <w:rsid w:val="00131641"/>
    <w:rsid w:val="0013207B"/>
    <w:rsid w:val="00140026"/>
    <w:rsid w:val="00140B93"/>
    <w:rsid w:val="00145279"/>
    <w:rsid w:val="00145945"/>
    <w:rsid w:val="001461AE"/>
    <w:rsid w:val="001467EA"/>
    <w:rsid w:val="0015068F"/>
    <w:rsid w:val="00150B14"/>
    <w:rsid w:val="001514EF"/>
    <w:rsid w:val="00153E49"/>
    <w:rsid w:val="00154994"/>
    <w:rsid w:val="00155683"/>
    <w:rsid w:val="00156005"/>
    <w:rsid w:val="00156526"/>
    <w:rsid w:val="001602D7"/>
    <w:rsid w:val="001641D3"/>
    <w:rsid w:val="00164FED"/>
    <w:rsid w:val="00165389"/>
    <w:rsid w:val="00172565"/>
    <w:rsid w:val="00173211"/>
    <w:rsid w:val="001775A6"/>
    <w:rsid w:val="00177681"/>
    <w:rsid w:val="00177A12"/>
    <w:rsid w:val="00180B01"/>
    <w:rsid w:val="00184D7E"/>
    <w:rsid w:val="00185899"/>
    <w:rsid w:val="00187BEE"/>
    <w:rsid w:val="00190B77"/>
    <w:rsid w:val="001927CF"/>
    <w:rsid w:val="00194F75"/>
    <w:rsid w:val="00196653"/>
    <w:rsid w:val="0019685D"/>
    <w:rsid w:val="00197563"/>
    <w:rsid w:val="00197710"/>
    <w:rsid w:val="001A32FF"/>
    <w:rsid w:val="001A452E"/>
    <w:rsid w:val="001A658A"/>
    <w:rsid w:val="001B05ED"/>
    <w:rsid w:val="001B0AB9"/>
    <w:rsid w:val="001B38A8"/>
    <w:rsid w:val="001B719F"/>
    <w:rsid w:val="001B7206"/>
    <w:rsid w:val="001B7ABF"/>
    <w:rsid w:val="001B7F5F"/>
    <w:rsid w:val="001C1261"/>
    <w:rsid w:val="001C28DA"/>
    <w:rsid w:val="001C2D00"/>
    <w:rsid w:val="001C4989"/>
    <w:rsid w:val="001C583F"/>
    <w:rsid w:val="001C5BC7"/>
    <w:rsid w:val="001C5C5E"/>
    <w:rsid w:val="001D0E97"/>
    <w:rsid w:val="001D1E81"/>
    <w:rsid w:val="001D21F7"/>
    <w:rsid w:val="001D4B32"/>
    <w:rsid w:val="001D6575"/>
    <w:rsid w:val="001E3DC1"/>
    <w:rsid w:val="001E42FF"/>
    <w:rsid w:val="001E4328"/>
    <w:rsid w:val="001E64DD"/>
    <w:rsid w:val="001E67F0"/>
    <w:rsid w:val="001E6E15"/>
    <w:rsid w:val="001E7BD4"/>
    <w:rsid w:val="001E7F94"/>
    <w:rsid w:val="001F32E3"/>
    <w:rsid w:val="001F5DEE"/>
    <w:rsid w:val="002006A3"/>
    <w:rsid w:val="002018B9"/>
    <w:rsid w:val="0020198A"/>
    <w:rsid w:val="00201A7E"/>
    <w:rsid w:val="00201D80"/>
    <w:rsid w:val="0020736D"/>
    <w:rsid w:val="00207C93"/>
    <w:rsid w:val="002122D7"/>
    <w:rsid w:val="00215F73"/>
    <w:rsid w:val="00217941"/>
    <w:rsid w:val="0022142F"/>
    <w:rsid w:val="0022151B"/>
    <w:rsid w:val="00221821"/>
    <w:rsid w:val="00221BD3"/>
    <w:rsid w:val="00221CA1"/>
    <w:rsid w:val="002247E8"/>
    <w:rsid w:val="00224AC2"/>
    <w:rsid w:val="00225E82"/>
    <w:rsid w:val="00226209"/>
    <w:rsid w:val="00232012"/>
    <w:rsid w:val="00232E7F"/>
    <w:rsid w:val="002373BC"/>
    <w:rsid w:val="00240B29"/>
    <w:rsid w:val="00244E91"/>
    <w:rsid w:val="00245033"/>
    <w:rsid w:val="00246A42"/>
    <w:rsid w:val="00247358"/>
    <w:rsid w:val="00250EC2"/>
    <w:rsid w:val="00251EAD"/>
    <w:rsid w:val="00252C95"/>
    <w:rsid w:val="00253280"/>
    <w:rsid w:val="00256BA8"/>
    <w:rsid w:val="002576EC"/>
    <w:rsid w:val="00262626"/>
    <w:rsid w:val="00266128"/>
    <w:rsid w:val="002724E6"/>
    <w:rsid w:val="0027402D"/>
    <w:rsid w:val="00276969"/>
    <w:rsid w:val="00280492"/>
    <w:rsid w:val="00281884"/>
    <w:rsid w:val="00286824"/>
    <w:rsid w:val="00287D75"/>
    <w:rsid w:val="00287F25"/>
    <w:rsid w:val="002916CB"/>
    <w:rsid w:val="00292514"/>
    <w:rsid w:val="00292D9C"/>
    <w:rsid w:val="002937A6"/>
    <w:rsid w:val="002943B5"/>
    <w:rsid w:val="00295906"/>
    <w:rsid w:val="002963DE"/>
    <w:rsid w:val="0029755F"/>
    <w:rsid w:val="002976A6"/>
    <w:rsid w:val="002A0171"/>
    <w:rsid w:val="002A37AE"/>
    <w:rsid w:val="002A4A0C"/>
    <w:rsid w:val="002A5374"/>
    <w:rsid w:val="002A6B2E"/>
    <w:rsid w:val="002A7754"/>
    <w:rsid w:val="002B213D"/>
    <w:rsid w:val="002B2735"/>
    <w:rsid w:val="002B7F01"/>
    <w:rsid w:val="002C263C"/>
    <w:rsid w:val="002C32BE"/>
    <w:rsid w:val="002C4AB1"/>
    <w:rsid w:val="002C5331"/>
    <w:rsid w:val="002C5719"/>
    <w:rsid w:val="002C63A4"/>
    <w:rsid w:val="002D0ED2"/>
    <w:rsid w:val="002D2613"/>
    <w:rsid w:val="002D31E8"/>
    <w:rsid w:val="002D403C"/>
    <w:rsid w:val="002D469A"/>
    <w:rsid w:val="002E114B"/>
    <w:rsid w:val="002E14F0"/>
    <w:rsid w:val="002E2501"/>
    <w:rsid w:val="002E50C7"/>
    <w:rsid w:val="002E5E91"/>
    <w:rsid w:val="002E63DE"/>
    <w:rsid w:val="002E728C"/>
    <w:rsid w:val="002F0240"/>
    <w:rsid w:val="002F040A"/>
    <w:rsid w:val="002F0AE3"/>
    <w:rsid w:val="002F1064"/>
    <w:rsid w:val="002F1A74"/>
    <w:rsid w:val="002F1E0E"/>
    <w:rsid w:val="002F4A19"/>
    <w:rsid w:val="002F721A"/>
    <w:rsid w:val="002F7759"/>
    <w:rsid w:val="002F7F3E"/>
    <w:rsid w:val="00301D23"/>
    <w:rsid w:val="003022D5"/>
    <w:rsid w:val="00302E5B"/>
    <w:rsid w:val="003036E9"/>
    <w:rsid w:val="003101F7"/>
    <w:rsid w:val="003111EA"/>
    <w:rsid w:val="00311D55"/>
    <w:rsid w:val="00312D47"/>
    <w:rsid w:val="00313A18"/>
    <w:rsid w:val="0031405C"/>
    <w:rsid w:val="003152EB"/>
    <w:rsid w:val="003159AA"/>
    <w:rsid w:val="003163DD"/>
    <w:rsid w:val="003172F6"/>
    <w:rsid w:val="0031794A"/>
    <w:rsid w:val="0032022D"/>
    <w:rsid w:val="00322572"/>
    <w:rsid w:val="00323748"/>
    <w:rsid w:val="003260B4"/>
    <w:rsid w:val="00337C83"/>
    <w:rsid w:val="00337F50"/>
    <w:rsid w:val="0034006F"/>
    <w:rsid w:val="00343DC6"/>
    <w:rsid w:val="00346637"/>
    <w:rsid w:val="00347264"/>
    <w:rsid w:val="003528CF"/>
    <w:rsid w:val="00353201"/>
    <w:rsid w:val="00354384"/>
    <w:rsid w:val="003600FC"/>
    <w:rsid w:val="003611E5"/>
    <w:rsid w:val="00361808"/>
    <w:rsid w:val="0036280E"/>
    <w:rsid w:val="003631C6"/>
    <w:rsid w:val="00364262"/>
    <w:rsid w:val="003661DA"/>
    <w:rsid w:val="003663F5"/>
    <w:rsid w:val="003665C9"/>
    <w:rsid w:val="00367497"/>
    <w:rsid w:val="00380000"/>
    <w:rsid w:val="0038107A"/>
    <w:rsid w:val="00381E81"/>
    <w:rsid w:val="0038792E"/>
    <w:rsid w:val="00390773"/>
    <w:rsid w:val="00392A50"/>
    <w:rsid w:val="0039435E"/>
    <w:rsid w:val="003952F6"/>
    <w:rsid w:val="0039698B"/>
    <w:rsid w:val="00397715"/>
    <w:rsid w:val="003A2AFE"/>
    <w:rsid w:val="003A5C88"/>
    <w:rsid w:val="003A7948"/>
    <w:rsid w:val="003B0F75"/>
    <w:rsid w:val="003B72C5"/>
    <w:rsid w:val="003C00DA"/>
    <w:rsid w:val="003C5F49"/>
    <w:rsid w:val="003C7FB1"/>
    <w:rsid w:val="003D2A3A"/>
    <w:rsid w:val="003D43C7"/>
    <w:rsid w:val="003D44CE"/>
    <w:rsid w:val="003E2D43"/>
    <w:rsid w:val="003F0F62"/>
    <w:rsid w:val="003F12D8"/>
    <w:rsid w:val="003F22C6"/>
    <w:rsid w:val="003F5146"/>
    <w:rsid w:val="003F5CD0"/>
    <w:rsid w:val="003F6A93"/>
    <w:rsid w:val="003F7723"/>
    <w:rsid w:val="004003B7"/>
    <w:rsid w:val="00400CCF"/>
    <w:rsid w:val="00401D8E"/>
    <w:rsid w:val="004106E6"/>
    <w:rsid w:val="00412693"/>
    <w:rsid w:val="004128FD"/>
    <w:rsid w:val="00413060"/>
    <w:rsid w:val="00413B4D"/>
    <w:rsid w:val="0041472C"/>
    <w:rsid w:val="004150EE"/>
    <w:rsid w:val="00420211"/>
    <w:rsid w:val="004263AB"/>
    <w:rsid w:val="0042646A"/>
    <w:rsid w:val="00427044"/>
    <w:rsid w:val="004308AD"/>
    <w:rsid w:val="0043117C"/>
    <w:rsid w:val="0043381C"/>
    <w:rsid w:val="004345D5"/>
    <w:rsid w:val="00434FCD"/>
    <w:rsid w:val="00435CAB"/>
    <w:rsid w:val="00440A08"/>
    <w:rsid w:val="00440FF4"/>
    <w:rsid w:val="004413C1"/>
    <w:rsid w:val="00445D24"/>
    <w:rsid w:val="004465CD"/>
    <w:rsid w:val="00452485"/>
    <w:rsid w:val="00453CBE"/>
    <w:rsid w:val="00461011"/>
    <w:rsid w:val="0046133D"/>
    <w:rsid w:val="004624A5"/>
    <w:rsid w:val="004626B8"/>
    <w:rsid w:val="00462FE7"/>
    <w:rsid w:val="00463205"/>
    <w:rsid w:val="0046336D"/>
    <w:rsid w:val="00466FFF"/>
    <w:rsid w:val="00467061"/>
    <w:rsid w:val="00470857"/>
    <w:rsid w:val="00473471"/>
    <w:rsid w:val="004748D9"/>
    <w:rsid w:val="00477A9D"/>
    <w:rsid w:val="00483271"/>
    <w:rsid w:val="00485A71"/>
    <w:rsid w:val="00485E4D"/>
    <w:rsid w:val="004868B6"/>
    <w:rsid w:val="004900E4"/>
    <w:rsid w:val="004922DD"/>
    <w:rsid w:val="0049291E"/>
    <w:rsid w:val="004931E5"/>
    <w:rsid w:val="004944CA"/>
    <w:rsid w:val="004948C6"/>
    <w:rsid w:val="00494BB1"/>
    <w:rsid w:val="00495DA8"/>
    <w:rsid w:val="00497A24"/>
    <w:rsid w:val="004A0822"/>
    <w:rsid w:val="004A09FF"/>
    <w:rsid w:val="004A0CD0"/>
    <w:rsid w:val="004A2264"/>
    <w:rsid w:val="004A2A89"/>
    <w:rsid w:val="004A7FC8"/>
    <w:rsid w:val="004B1F32"/>
    <w:rsid w:val="004B45F1"/>
    <w:rsid w:val="004B4D7A"/>
    <w:rsid w:val="004B4FCB"/>
    <w:rsid w:val="004B6C0D"/>
    <w:rsid w:val="004C39AE"/>
    <w:rsid w:val="004C6BF3"/>
    <w:rsid w:val="004D2DC9"/>
    <w:rsid w:val="004D2EB4"/>
    <w:rsid w:val="004D586E"/>
    <w:rsid w:val="004D6BA5"/>
    <w:rsid w:val="004D788A"/>
    <w:rsid w:val="004E1758"/>
    <w:rsid w:val="004E1C2F"/>
    <w:rsid w:val="004E1C65"/>
    <w:rsid w:val="004E2B8D"/>
    <w:rsid w:val="004E3BFB"/>
    <w:rsid w:val="004E5F9E"/>
    <w:rsid w:val="004F170E"/>
    <w:rsid w:val="004F267C"/>
    <w:rsid w:val="004F27FB"/>
    <w:rsid w:val="004F353B"/>
    <w:rsid w:val="004F57BB"/>
    <w:rsid w:val="004F5B69"/>
    <w:rsid w:val="00500433"/>
    <w:rsid w:val="0050353C"/>
    <w:rsid w:val="00505A1E"/>
    <w:rsid w:val="005063BA"/>
    <w:rsid w:val="00506E54"/>
    <w:rsid w:val="0050739D"/>
    <w:rsid w:val="005122C3"/>
    <w:rsid w:val="00512376"/>
    <w:rsid w:val="005150E1"/>
    <w:rsid w:val="00520FE8"/>
    <w:rsid w:val="005213CA"/>
    <w:rsid w:val="00521EFC"/>
    <w:rsid w:val="00521FA4"/>
    <w:rsid w:val="00523C43"/>
    <w:rsid w:val="00523D0B"/>
    <w:rsid w:val="00524533"/>
    <w:rsid w:val="0052726E"/>
    <w:rsid w:val="0053014B"/>
    <w:rsid w:val="00532D52"/>
    <w:rsid w:val="00532DE9"/>
    <w:rsid w:val="005332F6"/>
    <w:rsid w:val="00534C11"/>
    <w:rsid w:val="005352EF"/>
    <w:rsid w:val="005355E4"/>
    <w:rsid w:val="0053650A"/>
    <w:rsid w:val="00542017"/>
    <w:rsid w:val="00542F95"/>
    <w:rsid w:val="005445E2"/>
    <w:rsid w:val="00545E4A"/>
    <w:rsid w:val="0055118A"/>
    <w:rsid w:val="00551F76"/>
    <w:rsid w:val="0055449D"/>
    <w:rsid w:val="0056518A"/>
    <w:rsid w:val="005651D9"/>
    <w:rsid w:val="00570E51"/>
    <w:rsid w:val="00571D25"/>
    <w:rsid w:val="005743D0"/>
    <w:rsid w:val="00576209"/>
    <w:rsid w:val="005829E8"/>
    <w:rsid w:val="005845F2"/>
    <w:rsid w:val="00584960"/>
    <w:rsid w:val="00586C53"/>
    <w:rsid w:val="005875BF"/>
    <w:rsid w:val="00587EB6"/>
    <w:rsid w:val="005905B7"/>
    <w:rsid w:val="005911C2"/>
    <w:rsid w:val="0059272C"/>
    <w:rsid w:val="00594742"/>
    <w:rsid w:val="00594845"/>
    <w:rsid w:val="00596E43"/>
    <w:rsid w:val="00597D28"/>
    <w:rsid w:val="005A0511"/>
    <w:rsid w:val="005A1652"/>
    <w:rsid w:val="005A18D1"/>
    <w:rsid w:val="005A2B80"/>
    <w:rsid w:val="005A3FE4"/>
    <w:rsid w:val="005A7723"/>
    <w:rsid w:val="005B3080"/>
    <w:rsid w:val="005B4155"/>
    <w:rsid w:val="005B4A24"/>
    <w:rsid w:val="005B691A"/>
    <w:rsid w:val="005C3618"/>
    <w:rsid w:val="005C5213"/>
    <w:rsid w:val="005C5C41"/>
    <w:rsid w:val="005C5DAE"/>
    <w:rsid w:val="005C71C9"/>
    <w:rsid w:val="005C76B9"/>
    <w:rsid w:val="005D0F10"/>
    <w:rsid w:val="005D2970"/>
    <w:rsid w:val="005D3787"/>
    <w:rsid w:val="005D3A50"/>
    <w:rsid w:val="005D3B24"/>
    <w:rsid w:val="005D461A"/>
    <w:rsid w:val="005E0312"/>
    <w:rsid w:val="005E1C92"/>
    <w:rsid w:val="005E2F2F"/>
    <w:rsid w:val="005E3241"/>
    <w:rsid w:val="005E3BEE"/>
    <w:rsid w:val="005E4F21"/>
    <w:rsid w:val="005E7BCA"/>
    <w:rsid w:val="005E7FE6"/>
    <w:rsid w:val="005F1B3E"/>
    <w:rsid w:val="005F218F"/>
    <w:rsid w:val="005F2DB8"/>
    <w:rsid w:val="005F397D"/>
    <w:rsid w:val="005F4FF8"/>
    <w:rsid w:val="005F5807"/>
    <w:rsid w:val="006002A8"/>
    <w:rsid w:val="006026F4"/>
    <w:rsid w:val="00606DD3"/>
    <w:rsid w:val="00607D50"/>
    <w:rsid w:val="006143FF"/>
    <w:rsid w:val="00616C0E"/>
    <w:rsid w:val="00621633"/>
    <w:rsid w:val="006224A6"/>
    <w:rsid w:val="00623C12"/>
    <w:rsid w:val="00625F84"/>
    <w:rsid w:val="00630288"/>
    <w:rsid w:val="006321D7"/>
    <w:rsid w:val="00632479"/>
    <w:rsid w:val="0063439E"/>
    <w:rsid w:val="00634863"/>
    <w:rsid w:val="00640020"/>
    <w:rsid w:val="006402D7"/>
    <w:rsid w:val="00641669"/>
    <w:rsid w:val="00641CCA"/>
    <w:rsid w:val="00643AA3"/>
    <w:rsid w:val="00644FD8"/>
    <w:rsid w:val="00645A9D"/>
    <w:rsid w:val="0064732D"/>
    <w:rsid w:val="00647679"/>
    <w:rsid w:val="00647DB4"/>
    <w:rsid w:val="00650E9B"/>
    <w:rsid w:val="0065449D"/>
    <w:rsid w:val="00655C36"/>
    <w:rsid w:val="00657409"/>
    <w:rsid w:val="00660368"/>
    <w:rsid w:val="006611D9"/>
    <w:rsid w:val="006612AE"/>
    <w:rsid w:val="00665206"/>
    <w:rsid w:val="00666336"/>
    <w:rsid w:val="00666AA7"/>
    <w:rsid w:val="00666EBC"/>
    <w:rsid w:val="006702AE"/>
    <w:rsid w:val="00677FCE"/>
    <w:rsid w:val="00682213"/>
    <w:rsid w:val="00682DFA"/>
    <w:rsid w:val="00686525"/>
    <w:rsid w:val="006878CC"/>
    <w:rsid w:val="006914AA"/>
    <w:rsid w:val="0069163B"/>
    <w:rsid w:val="00691772"/>
    <w:rsid w:val="006920F6"/>
    <w:rsid w:val="0069291C"/>
    <w:rsid w:val="006955FB"/>
    <w:rsid w:val="00697CC4"/>
    <w:rsid w:val="006A08C1"/>
    <w:rsid w:val="006A1314"/>
    <w:rsid w:val="006A4CF2"/>
    <w:rsid w:val="006A5CB4"/>
    <w:rsid w:val="006A6291"/>
    <w:rsid w:val="006A74F5"/>
    <w:rsid w:val="006B1CDC"/>
    <w:rsid w:val="006B1F84"/>
    <w:rsid w:val="006B3944"/>
    <w:rsid w:val="006B442A"/>
    <w:rsid w:val="006B53DC"/>
    <w:rsid w:val="006C22D3"/>
    <w:rsid w:val="006C44C6"/>
    <w:rsid w:val="006C45B8"/>
    <w:rsid w:val="006C471D"/>
    <w:rsid w:val="006C52B9"/>
    <w:rsid w:val="006C550C"/>
    <w:rsid w:val="006C79C9"/>
    <w:rsid w:val="006D1EB3"/>
    <w:rsid w:val="006D35BA"/>
    <w:rsid w:val="006D3A46"/>
    <w:rsid w:val="006D3ED1"/>
    <w:rsid w:val="006D4EE0"/>
    <w:rsid w:val="006D7098"/>
    <w:rsid w:val="006E1ED0"/>
    <w:rsid w:val="006E4E04"/>
    <w:rsid w:val="006E5349"/>
    <w:rsid w:val="006E6906"/>
    <w:rsid w:val="006E73CF"/>
    <w:rsid w:val="006E7D00"/>
    <w:rsid w:val="006E7D79"/>
    <w:rsid w:val="006F1D7D"/>
    <w:rsid w:val="006F68E2"/>
    <w:rsid w:val="0070552C"/>
    <w:rsid w:val="00707D92"/>
    <w:rsid w:val="00710CA8"/>
    <w:rsid w:val="00711522"/>
    <w:rsid w:val="00711FB1"/>
    <w:rsid w:val="007172CD"/>
    <w:rsid w:val="0071767D"/>
    <w:rsid w:val="00717D3F"/>
    <w:rsid w:val="00717F64"/>
    <w:rsid w:val="00723817"/>
    <w:rsid w:val="00725004"/>
    <w:rsid w:val="0072704F"/>
    <w:rsid w:val="00727AE3"/>
    <w:rsid w:val="00732C60"/>
    <w:rsid w:val="00734CB9"/>
    <w:rsid w:val="00742820"/>
    <w:rsid w:val="00746072"/>
    <w:rsid w:val="0074686E"/>
    <w:rsid w:val="00747C9B"/>
    <w:rsid w:val="00750CA6"/>
    <w:rsid w:val="00753EAB"/>
    <w:rsid w:val="00755B12"/>
    <w:rsid w:val="007564FF"/>
    <w:rsid w:val="00756514"/>
    <w:rsid w:val="00756734"/>
    <w:rsid w:val="0075762F"/>
    <w:rsid w:val="007617FA"/>
    <w:rsid w:val="00761A80"/>
    <w:rsid w:val="007626D0"/>
    <w:rsid w:val="00762912"/>
    <w:rsid w:val="00764010"/>
    <w:rsid w:val="00766887"/>
    <w:rsid w:val="00767398"/>
    <w:rsid w:val="00767E56"/>
    <w:rsid w:val="00770125"/>
    <w:rsid w:val="00775ADC"/>
    <w:rsid w:val="007774C0"/>
    <w:rsid w:val="007778B5"/>
    <w:rsid w:val="007821B9"/>
    <w:rsid w:val="00782965"/>
    <w:rsid w:val="00782D77"/>
    <w:rsid w:val="007837C5"/>
    <w:rsid w:val="00785466"/>
    <w:rsid w:val="00786926"/>
    <w:rsid w:val="00786B5D"/>
    <w:rsid w:val="0078701F"/>
    <w:rsid w:val="00787AD5"/>
    <w:rsid w:val="007912D4"/>
    <w:rsid w:val="0079138D"/>
    <w:rsid w:val="00794A06"/>
    <w:rsid w:val="00795797"/>
    <w:rsid w:val="00795808"/>
    <w:rsid w:val="007A38F8"/>
    <w:rsid w:val="007A53AA"/>
    <w:rsid w:val="007A7C2B"/>
    <w:rsid w:val="007B0018"/>
    <w:rsid w:val="007B0500"/>
    <w:rsid w:val="007B28CF"/>
    <w:rsid w:val="007B31DB"/>
    <w:rsid w:val="007B5750"/>
    <w:rsid w:val="007B6429"/>
    <w:rsid w:val="007B6588"/>
    <w:rsid w:val="007B72BA"/>
    <w:rsid w:val="007C0EF7"/>
    <w:rsid w:val="007C1035"/>
    <w:rsid w:val="007C11A8"/>
    <w:rsid w:val="007C4737"/>
    <w:rsid w:val="007C4FDB"/>
    <w:rsid w:val="007C5E98"/>
    <w:rsid w:val="007D1C73"/>
    <w:rsid w:val="007D6A60"/>
    <w:rsid w:val="007E1C8E"/>
    <w:rsid w:val="007E3592"/>
    <w:rsid w:val="007E3BE1"/>
    <w:rsid w:val="007E4321"/>
    <w:rsid w:val="007E6069"/>
    <w:rsid w:val="007E79F9"/>
    <w:rsid w:val="007F103A"/>
    <w:rsid w:val="007F2B02"/>
    <w:rsid w:val="007F3666"/>
    <w:rsid w:val="007F4330"/>
    <w:rsid w:val="007F48AB"/>
    <w:rsid w:val="007F66A8"/>
    <w:rsid w:val="007F674B"/>
    <w:rsid w:val="007F7FE9"/>
    <w:rsid w:val="00800CE3"/>
    <w:rsid w:val="00802B2E"/>
    <w:rsid w:val="00802DA7"/>
    <w:rsid w:val="00802F69"/>
    <w:rsid w:val="008038C6"/>
    <w:rsid w:val="0081263C"/>
    <w:rsid w:val="00813F9E"/>
    <w:rsid w:val="008143CF"/>
    <w:rsid w:val="00814DB9"/>
    <w:rsid w:val="0081534D"/>
    <w:rsid w:val="00817187"/>
    <w:rsid w:val="008178F0"/>
    <w:rsid w:val="00820C72"/>
    <w:rsid w:val="0082288D"/>
    <w:rsid w:val="00822AD2"/>
    <w:rsid w:val="008239FB"/>
    <w:rsid w:val="00823A43"/>
    <w:rsid w:val="00827ABA"/>
    <w:rsid w:val="00832BC1"/>
    <w:rsid w:val="0083389C"/>
    <w:rsid w:val="00833A1B"/>
    <w:rsid w:val="00833B83"/>
    <w:rsid w:val="00843028"/>
    <w:rsid w:val="008442BC"/>
    <w:rsid w:val="008443B6"/>
    <w:rsid w:val="008462E7"/>
    <w:rsid w:val="008466C4"/>
    <w:rsid w:val="008468A6"/>
    <w:rsid w:val="00853561"/>
    <w:rsid w:val="00853FEB"/>
    <w:rsid w:val="008546DA"/>
    <w:rsid w:val="008566E8"/>
    <w:rsid w:val="008572E7"/>
    <w:rsid w:val="008609F6"/>
    <w:rsid w:val="008613A2"/>
    <w:rsid w:val="008627DC"/>
    <w:rsid w:val="00862D79"/>
    <w:rsid w:val="0086340D"/>
    <w:rsid w:val="00865C7C"/>
    <w:rsid w:val="00866D34"/>
    <w:rsid w:val="00872682"/>
    <w:rsid w:val="008765EA"/>
    <w:rsid w:val="00877E5F"/>
    <w:rsid w:val="0088124B"/>
    <w:rsid w:val="00881BE2"/>
    <w:rsid w:val="00881CBD"/>
    <w:rsid w:val="00882026"/>
    <w:rsid w:val="00882214"/>
    <w:rsid w:val="00882C2E"/>
    <w:rsid w:val="008843E4"/>
    <w:rsid w:val="0088683C"/>
    <w:rsid w:val="008868C6"/>
    <w:rsid w:val="00887281"/>
    <w:rsid w:val="00887AEE"/>
    <w:rsid w:val="00890BDC"/>
    <w:rsid w:val="00893846"/>
    <w:rsid w:val="00894346"/>
    <w:rsid w:val="00896E5F"/>
    <w:rsid w:val="00896ECF"/>
    <w:rsid w:val="008A0BAB"/>
    <w:rsid w:val="008A113B"/>
    <w:rsid w:val="008A3BFA"/>
    <w:rsid w:val="008B1BAC"/>
    <w:rsid w:val="008B1E79"/>
    <w:rsid w:val="008C14A2"/>
    <w:rsid w:val="008C29AD"/>
    <w:rsid w:val="008C2AB8"/>
    <w:rsid w:val="008C4EB5"/>
    <w:rsid w:val="008C6774"/>
    <w:rsid w:val="008D16D9"/>
    <w:rsid w:val="008D37AE"/>
    <w:rsid w:val="008D7443"/>
    <w:rsid w:val="008E291E"/>
    <w:rsid w:val="008E3CFE"/>
    <w:rsid w:val="008E6252"/>
    <w:rsid w:val="008E637D"/>
    <w:rsid w:val="008F0979"/>
    <w:rsid w:val="008F145D"/>
    <w:rsid w:val="008F2D56"/>
    <w:rsid w:val="008F59F5"/>
    <w:rsid w:val="00901194"/>
    <w:rsid w:val="009020F5"/>
    <w:rsid w:val="00903451"/>
    <w:rsid w:val="00904365"/>
    <w:rsid w:val="00905399"/>
    <w:rsid w:val="00905BDA"/>
    <w:rsid w:val="00905DA6"/>
    <w:rsid w:val="00911677"/>
    <w:rsid w:val="00912F18"/>
    <w:rsid w:val="00913307"/>
    <w:rsid w:val="009157C2"/>
    <w:rsid w:val="009209AF"/>
    <w:rsid w:val="00922D7E"/>
    <w:rsid w:val="009254B5"/>
    <w:rsid w:val="00925C50"/>
    <w:rsid w:val="00925D67"/>
    <w:rsid w:val="0092718B"/>
    <w:rsid w:val="00927FC4"/>
    <w:rsid w:val="009333A7"/>
    <w:rsid w:val="00936F7D"/>
    <w:rsid w:val="0093714C"/>
    <w:rsid w:val="009376E2"/>
    <w:rsid w:val="0094392F"/>
    <w:rsid w:val="00944DA3"/>
    <w:rsid w:val="00946EA4"/>
    <w:rsid w:val="00947296"/>
    <w:rsid w:val="00947947"/>
    <w:rsid w:val="00947B73"/>
    <w:rsid w:val="00950668"/>
    <w:rsid w:val="00952311"/>
    <w:rsid w:val="00952D9C"/>
    <w:rsid w:val="0095628A"/>
    <w:rsid w:val="00956346"/>
    <w:rsid w:val="009570DA"/>
    <w:rsid w:val="00961735"/>
    <w:rsid w:val="00962F20"/>
    <w:rsid w:val="0096566D"/>
    <w:rsid w:val="00965DFB"/>
    <w:rsid w:val="00980379"/>
    <w:rsid w:val="00981762"/>
    <w:rsid w:val="00982BAA"/>
    <w:rsid w:val="00983729"/>
    <w:rsid w:val="0098425F"/>
    <w:rsid w:val="00985C61"/>
    <w:rsid w:val="00993A35"/>
    <w:rsid w:val="00993C07"/>
    <w:rsid w:val="009952EB"/>
    <w:rsid w:val="009A0987"/>
    <w:rsid w:val="009A0CEE"/>
    <w:rsid w:val="009A2A26"/>
    <w:rsid w:val="009A3950"/>
    <w:rsid w:val="009A4BFB"/>
    <w:rsid w:val="009A51AC"/>
    <w:rsid w:val="009A6077"/>
    <w:rsid w:val="009B174E"/>
    <w:rsid w:val="009B17F6"/>
    <w:rsid w:val="009B2BCF"/>
    <w:rsid w:val="009B37B5"/>
    <w:rsid w:val="009B648D"/>
    <w:rsid w:val="009B700D"/>
    <w:rsid w:val="009B7595"/>
    <w:rsid w:val="009C2305"/>
    <w:rsid w:val="009C280C"/>
    <w:rsid w:val="009C3199"/>
    <w:rsid w:val="009C4957"/>
    <w:rsid w:val="009E06D0"/>
    <w:rsid w:val="009E5418"/>
    <w:rsid w:val="009E74AE"/>
    <w:rsid w:val="009F3BFE"/>
    <w:rsid w:val="009F49CC"/>
    <w:rsid w:val="009F64B9"/>
    <w:rsid w:val="00A05B5F"/>
    <w:rsid w:val="00A05ED5"/>
    <w:rsid w:val="00A10564"/>
    <w:rsid w:val="00A10F0E"/>
    <w:rsid w:val="00A111B0"/>
    <w:rsid w:val="00A11ABA"/>
    <w:rsid w:val="00A14545"/>
    <w:rsid w:val="00A154A1"/>
    <w:rsid w:val="00A157C3"/>
    <w:rsid w:val="00A2096B"/>
    <w:rsid w:val="00A23DC4"/>
    <w:rsid w:val="00A24DE9"/>
    <w:rsid w:val="00A32A68"/>
    <w:rsid w:val="00A32ACA"/>
    <w:rsid w:val="00A42089"/>
    <w:rsid w:val="00A423BC"/>
    <w:rsid w:val="00A42F42"/>
    <w:rsid w:val="00A4385A"/>
    <w:rsid w:val="00A4677E"/>
    <w:rsid w:val="00A47C97"/>
    <w:rsid w:val="00A50A6F"/>
    <w:rsid w:val="00A516F8"/>
    <w:rsid w:val="00A517AB"/>
    <w:rsid w:val="00A540FA"/>
    <w:rsid w:val="00A559AC"/>
    <w:rsid w:val="00A55FAD"/>
    <w:rsid w:val="00A57354"/>
    <w:rsid w:val="00A575CE"/>
    <w:rsid w:val="00A60F67"/>
    <w:rsid w:val="00A61910"/>
    <w:rsid w:val="00A65B2D"/>
    <w:rsid w:val="00A66E4F"/>
    <w:rsid w:val="00A67446"/>
    <w:rsid w:val="00A71762"/>
    <w:rsid w:val="00A71EB2"/>
    <w:rsid w:val="00A729AF"/>
    <w:rsid w:val="00A73B4E"/>
    <w:rsid w:val="00A74104"/>
    <w:rsid w:val="00A76A47"/>
    <w:rsid w:val="00A81C8E"/>
    <w:rsid w:val="00A82F4B"/>
    <w:rsid w:val="00A83999"/>
    <w:rsid w:val="00A87BE3"/>
    <w:rsid w:val="00A90184"/>
    <w:rsid w:val="00A93D07"/>
    <w:rsid w:val="00A940D2"/>
    <w:rsid w:val="00A96E1E"/>
    <w:rsid w:val="00A97781"/>
    <w:rsid w:val="00A97EEE"/>
    <w:rsid w:val="00AA14F3"/>
    <w:rsid w:val="00AA1FE5"/>
    <w:rsid w:val="00AA207F"/>
    <w:rsid w:val="00AB04D4"/>
    <w:rsid w:val="00AB08E7"/>
    <w:rsid w:val="00AB1499"/>
    <w:rsid w:val="00AB4A02"/>
    <w:rsid w:val="00AB64FC"/>
    <w:rsid w:val="00AC1A32"/>
    <w:rsid w:val="00AC2057"/>
    <w:rsid w:val="00AC2173"/>
    <w:rsid w:val="00AC3C44"/>
    <w:rsid w:val="00AC7705"/>
    <w:rsid w:val="00AC7CED"/>
    <w:rsid w:val="00AD05A2"/>
    <w:rsid w:val="00AD4A10"/>
    <w:rsid w:val="00AE15A0"/>
    <w:rsid w:val="00AE2279"/>
    <w:rsid w:val="00AE2630"/>
    <w:rsid w:val="00AE2E9A"/>
    <w:rsid w:val="00AE3843"/>
    <w:rsid w:val="00AE5F0A"/>
    <w:rsid w:val="00AE732F"/>
    <w:rsid w:val="00AE75DF"/>
    <w:rsid w:val="00AF0A3A"/>
    <w:rsid w:val="00AF228C"/>
    <w:rsid w:val="00AF5408"/>
    <w:rsid w:val="00AF6BAC"/>
    <w:rsid w:val="00AF7401"/>
    <w:rsid w:val="00B0079C"/>
    <w:rsid w:val="00B00826"/>
    <w:rsid w:val="00B01395"/>
    <w:rsid w:val="00B048D7"/>
    <w:rsid w:val="00B05858"/>
    <w:rsid w:val="00B06BD5"/>
    <w:rsid w:val="00B07399"/>
    <w:rsid w:val="00B1094E"/>
    <w:rsid w:val="00B13D94"/>
    <w:rsid w:val="00B14335"/>
    <w:rsid w:val="00B14BDE"/>
    <w:rsid w:val="00B173C9"/>
    <w:rsid w:val="00B203B4"/>
    <w:rsid w:val="00B21017"/>
    <w:rsid w:val="00B23A72"/>
    <w:rsid w:val="00B23E2B"/>
    <w:rsid w:val="00B24B62"/>
    <w:rsid w:val="00B24B76"/>
    <w:rsid w:val="00B2660E"/>
    <w:rsid w:val="00B2706B"/>
    <w:rsid w:val="00B3391F"/>
    <w:rsid w:val="00B3517D"/>
    <w:rsid w:val="00B36766"/>
    <w:rsid w:val="00B45A78"/>
    <w:rsid w:val="00B50584"/>
    <w:rsid w:val="00B513E3"/>
    <w:rsid w:val="00B5229A"/>
    <w:rsid w:val="00B538E4"/>
    <w:rsid w:val="00B539D0"/>
    <w:rsid w:val="00B545F4"/>
    <w:rsid w:val="00B55293"/>
    <w:rsid w:val="00B555AB"/>
    <w:rsid w:val="00B572CF"/>
    <w:rsid w:val="00B57654"/>
    <w:rsid w:val="00B5797D"/>
    <w:rsid w:val="00B606A5"/>
    <w:rsid w:val="00B61BE8"/>
    <w:rsid w:val="00B62DC4"/>
    <w:rsid w:val="00B63EFE"/>
    <w:rsid w:val="00B63FAD"/>
    <w:rsid w:val="00B65B94"/>
    <w:rsid w:val="00B660BB"/>
    <w:rsid w:val="00B7190B"/>
    <w:rsid w:val="00B73C64"/>
    <w:rsid w:val="00B7719E"/>
    <w:rsid w:val="00B81FF8"/>
    <w:rsid w:val="00B8200D"/>
    <w:rsid w:val="00B83245"/>
    <w:rsid w:val="00B906EA"/>
    <w:rsid w:val="00B91105"/>
    <w:rsid w:val="00B91E3E"/>
    <w:rsid w:val="00B93592"/>
    <w:rsid w:val="00B94B34"/>
    <w:rsid w:val="00B94F8C"/>
    <w:rsid w:val="00B95510"/>
    <w:rsid w:val="00B96C44"/>
    <w:rsid w:val="00B97971"/>
    <w:rsid w:val="00BA26AE"/>
    <w:rsid w:val="00BA3FD9"/>
    <w:rsid w:val="00BA4C80"/>
    <w:rsid w:val="00BA63AF"/>
    <w:rsid w:val="00BA7C37"/>
    <w:rsid w:val="00BB1942"/>
    <w:rsid w:val="00BB58D4"/>
    <w:rsid w:val="00BB60B0"/>
    <w:rsid w:val="00BC012C"/>
    <w:rsid w:val="00BC0515"/>
    <w:rsid w:val="00BC0726"/>
    <w:rsid w:val="00BC14D0"/>
    <w:rsid w:val="00BC2BB5"/>
    <w:rsid w:val="00BC3918"/>
    <w:rsid w:val="00BC4277"/>
    <w:rsid w:val="00BD03FC"/>
    <w:rsid w:val="00BD1148"/>
    <w:rsid w:val="00BD176C"/>
    <w:rsid w:val="00BD4760"/>
    <w:rsid w:val="00BD479B"/>
    <w:rsid w:val="00BD653C"/>
    <w:rsid w:val="00BD7CA9"/>
    <w:rsid w:val="00BE2504"/>
    <w:rsid w:val="00BE3D1F"/>
    <w:rsid w:val="00BE7ADC"/>
    <w:rsid w:val="00BF1492"/>
    <w:rsid w:val="00BF22C0"/>
    <w:rsid w:val="00BF2A32"/>
    <w:rsid w:val="00BF34DC"/>
    <w:rsid w:val="00BF7C68"/>
    <w:rsid w:val="00C02C97"/>
    <w:rsid w:val="00C04DED"/>
    <w:rsid w:val="00C05043"/>
    <w:rsid w:val="00C071F9"/>
    <w:rsid w:val="00C107D3"/>
    <w:rsid w:val="00C1140E"/>
    <w:rsid w:val="00C12656"/>
    <w:rsid w:val="00C13408"/>
    <w:rsid w:val="00C13417"/>
    <w:rsid w:val="00C15247"/>
    <w:rsid w:val="00C16A74"/>
    <w:rsid w:val="00C20C1E"/>
    <w:rsid w:val="00C22721"/>
    <w:rsid w:val="00C25C10"/>
    <w:rsid w:val="00C26753"/>
    <w:rsid w:val="00C268E7"/>
    <w:rsid w:val="00C278B4"/>
    <w:rsid w:val="00C31170"/>
    <w:rsid w:val="00C31B1B"/>
    <w:rsid w:val="00C325B2"/>
    <w:rsid w:val="00C364FD"/>
    <w:rsid w:val="00C4051D"/>
    <w:rsid w:val="00C405D8"/>
    <w:rsid w:val="00C40860"/>
    <w:rsid w:val="00C41FF4"/>
    <w:rsid w:val="00C429DD"/>
    <w:rsid w:val="00C43007"/>
    <w:rsid w:val="00C448FC"/>
    <w:rsid w:val="00C46193"/>
    <w:rsid w:val="00C46744"/>
    <w:rsid w:val="00C468DA"/>
    <w:rsid w:val="00C524C9"/>
    <w:rsid w:val="00C52EE2"/>
    <w:rsid w:val="00C53BEB"/>
    <w:rsid w:val="00C541B3"/>
    <w:rsid w:val="00C553A4"/>
    <w:rsid w:val="00C55C4A"/>
    <w:rsid w:val="00C57159"/>
    <w:rsid w:val="00C62558"/>
    <w:rsid w:val="00C629ED"/>
    <w:rsid w:val="00C63EF2"/>
    <w:rsid w:val="00C665FA"/>
    <w:rsid w:val="00C66C8E"/>
    <w:rsid w:val="00C722FF"/>
    <w:rsid w:val="00C734BE"/>
    <w:rsid w:val="00C76FA0"/>
    <w:rsid w:val="00C77B9C"/>
    <w:rsid w:val="00C81725"/>
    <w:rsid w:val="00C83DAD"/>
    <w:rsid w:val="00C86850"/>
    <w:rsid w:val="00C87A15"/>
    <w:rsid w:val="00C92A87"/>
    <w:rsid w:val="00C93473"/>
    <w:rsid w:val="00C9697A"/>
    <w:rsid w:val="00CA0808"/>
    <w:rsid w:val="00CA11FC"/>
    <w:rsid w:val="00CA19C4"/>
    <w:rsid w:val="00CA2258"/>
    <w:rsid w:val="00CA3508"/>
    <w:rsid w:val="00CA3F2C"/>
    <w:rsid w:val="00CA60D7"/>
    <w:rsid w:val="00CA6E93"/>
    <w:rsid w:val="00CA7FF1"/>
    <w:rsid w:val="00CB135C"/>
    <w:rsid w:val="00CB2BCE"/>
    <w:rsid w:val="00CB34B0"/>
    <w:rsid w:val="00CB4837"/>
    <w:rsid w:val="00CB4F15"/>
    <w:rsid w:val="00CB6249"/>
    <w:rsid w:val="00CB67D0"/>
    <w:rsid w:val="00CB78B6"/>
    <w:rsid w:val="00CB7BAA"/>
    <w:rsid w:val="00CC0BEB"/>
    <w:rsid w:val="00CD0BC8"/>
    <w:rsid w:val="00CD217F"/>
    <w:rsid w:val="00CD4095"/>
    <w:rsid w:val="00CD569F"/>
    <w:rsid w:val="00CD63B2"/>
    <w:rsid w:val="00CD7147"/>
    <w:rsid w:val="00CD7F58"/>
    <w:rsid w:val="00CE0F2E"/>
    <w:rsid w:val="00CE1973"/>
    <w:rsid w:val="00CE2A47"/>
    <w:rsid w:val="00CE3E04"/>
    <w:rsid w:val="00CE4F44"/>
    <w:rsid w:val="00CE5A9B"/>
    <w:rsid w:val="00CE65BE"/>
    <w:rsid w:val="00CE7512"/>
    <w:rsid w:val="00CF10B8"/>
    <w:rsid w:val="00CF1464"/>
    <w:rsid w:val="00CF3B4D"/>
    <w:rsid w:val="00CF567D"/>
    <w:rsid w:val="00CF5C75"/>
    <w:rsid w:val="00CF6975"/>
    <w:rsid w:val="00D003E3"/>
    <w:rsid w:val="00D02A24"/>
    <w:rsid w:val="00D048BE"/>
    <w:rsid w:val="00D07C7D"/>
    <w:rsid w:val="00D22F91"/>
    <w:rsid w:val="00D231EB"/>
    <w:rsid w:val="00D23633"/>
    <w:rsid w:val="00D24309"/>
    <w:rsid w:val="00D24576"/>
    <w:rsid w:val="00D24C24"/>
    <w:rsid w:val="00D27D19"/>
    <w:rsid w:val="00D303C4"/>
    <w:rsid w:val="00D3121B"/>
    <w:rsid w:val="00D31CA1"/>
    <w:rsid w:val="00D31F4D"/>
    <w:rsid w:val="00D354BE"/>
    <w:rsid w:val="00D35739"/>
    <w:rsid w:val="00D3785B"/>
    <w:rsid w:val="00D4095E"/>
    <w:rsid w:val="00D42DE9"/>
    <w:rsid w:val="00D43376"/>
    <w:rsid w:val="00D4343C"/>
    <w:rsid w:val="00D43D79"/>
    <w:rsid w:val="00D441C7"/>
    <w:rsid w:val="00D441D7"/>
    <w:rsid w:val="00D44E41"/>
    <w:rsid w:val="00D45CD6"/>
    <w:rsid w:val="00D46A3F"/>
    <w:rsid w:val="00D474A5"/>
    <w:rsid w:val="00D51595"/>
    <w:rsid w:val="00D51E7A"/>
    <w:rsid w:val="00D522AD"/>
    <w:rsid w:val="00D53672"/>
    <w:rsid w:val="00D53703"/>
    <w:rsid w:val="00D5380A"/>
    <w:rsid w:val="00D573AB"/>
    <w:rsid w:val="00D57412"/>
    <w:rsid w:val="00D57A01"/>
    <w:rsid w:val="00D622D7"/>
    <w:rsid w:val="00D62AC5"/>
    <w:rsid w:val="00D6317F"/>
    <w:rsid w:val="00D6698C"/>
    <w:rsid w:val="00D66EC3"/>
    <w:rsid w:val="00D67FFE"/>
    <w:rsid w:val="00D707AD"/>
    <w:rsid w:val="00D70DC2"/>
    <w:rsid w:val="00D7185C"/>
    <w:rsid w:val="00D72A85"/>
    <w:rsid w:val="00D73ACD"/>
    <w:rsid w:val="00D73E99"/>
    <w:rsid w:val="00D74536"/>
    <w:rsid w:val="00D7520A"/>
    <w:rsid w:val="00D77E7A"/>
    <w:rsid w:val="00D8005F"/>
    <w:rsid w:val="00D81C14"/>
    <w:rsid w:val="00D8341C"/>
    <w:rsid w:val="00D8498B"/>
    <w:rsid w:val="00D91DD0"/>
    <w:rsid w:val="00D9312E"/>
    <w:rsid w:val="00D9722A"/>
    <w:rsid w:val="00DA02F8"/>
    <w:rsid w:val="00DA0546"/>
    <w:rsid w:val="00DA471D"/>
    <w:rsid w:val="00DA63A5"/>
    <w:rsid w:val="00DB06CE"/>
    <w:rsid w:val="00DB17FC"/>
    <w:rsid w:val="00DB1FB4"/>
    <w:rsid w:val="00DB5987"/>
    <w:rsid w:val="00DB6ED1"/>
    <w:rsid w:val="00DC1976"/>
    <w:rsid w:val="00DC2FFE"/>
    <w:rsid w:val="00DC4A1D"/>
    <w:rsid w:val="00DC61B2"/>
    <w:rsid w:val="00DC72AF"/>
    <w:rsid w:val="00DD0623"/>
    <w:rsid w:val="00DD1BFE"/>
    <w:rsid w:val="00DD216E"/>
    <w:rsid w:val="00DD229E"/>
    <w:rsid w:val="00DD23AE"/>
    <w:rsid w:val="00DD30F6"/>
    <w:rsid w:val="00DD4C7E"/>
    <w:rsid w:val="00DD5107"/>
    <w:rsid w:val="00DD6AE2"/>
    <w:rsid w:val="00DE03FF"/>
    <w:rsid w:val="00DE0A16"/>
    <w:rsid w:val="00DE0BD8"/>
    <w:rsid w:val="00DE2786"/>
    <w:rsid w:val="00DE3FFD"/>
    <w:rsid w:val="00DE43DA"/>
    <w:rsid w:val="00DE50E7"/>
    <w:rsid w:val="00DE553E"/>
    <w:rsid w:val="00DE628B"/>
    <w:rsid w:val="00DF18A0"/>
    <w:rsid w:val="00DF247F"/>
    <w:rsid w:val="00DF32D4"/>
    <w:rsid w:val="00DF6DE5"/>
    <w:rsid w:val="00E00F78"/>
    <w:rsid w:val="00E01EB7"/>
    <w:rsid w:val="00E02C4D"/>
    <w:rsid w:val="00E02CAD"/>
    <w:rsid w:val="00E0761C"/>
    <w:rsid w:val="00E10773"/>
    <w:rsid w:val="00E15EE1"/>
    <w:rsid w:val="00E17AC5"/>
    <w:rsid w:val="00E20621"/>
    <w:rsid w:val="00E2345D"/>
    <w:rsid w:val="00E246AB"/>
    <w:rsid w:val="00E24CBC"/>
    <w:rsid w:val="00E27BE6"/>
    <w:rsid w:val="00E27C49"/>
    <w:rsid w:val="00E30813"/>
    <w:rsid w:val="00E308B9"/>
    <w:rsid w:val="00E31A58"/>
    <w:rsid w:val="00E3374C"/>
    <w:rsid w:val="00E34A92"/>
    <w:rsid w:val="00E37532"/>
    <w:rsid w:val="00E4023B"/>
    <w:rsid w:val="00E4165D"/>
    <w:rsid w:val="00E446C2"/>
    <w:rsid w:val="00E451B3"/>
    <w:rsid w:val="00E45293"/>
    <w:rsid w:val="00E5028C"/>
    <w:rsid w:val="00E576C9"/>
    <w:rsid w:val="00E60952"/>
    <w:rsid w:val="00E60979"/>
    <w:rsid w:val="00E61A48"/>
    <w:rsid w:val="00E65696"/>
    <w:rsid w:val="00E663EC"/>
    <w:rsid w:val="00E70868"/>
    <w:rsid w:val="00E71CC8"/>
    <w:rsid w:val="00E73AEF"/>
    <w:rsid w:val="00E7737C"/>
    <w:rsid w:val="00E81C89"/>
    <w:rsid w:val="00E827FA"/>
    <w:rsid w:val="00E91682"/>
    <w:rsid w:val="00E92738"/>
    <w:rsid w:val="00E94386"/>
    <w:rsid w:val="00E947F9"/>
    <w:rsid w:val="00E95457"/>
    <w:rsid w:val="00E96845"/>
    <w:rsid w:val="00E96A7D"/>
    <w:rsid w:val="00EA5579"/>
    <w:rsid w:val="00EA615D"/>
    <w:rsid w:val="00EA7ED9"/>
    <w:rsid w:val="00EB4509"/>
    <w:rsid w:val="00EC14D5"/>
    <w:rsid w:val="00EC2912"/>
    <w:rsid w:val="00EC3DCE"/>
    <w:rsid w:val="00EC560C"/>
    <w:rsid w:val="00EC74A0"/>
    <w:rsid w:val="00ED0A24"/>
    <w:rsid w:val="00ED0DDA"/>
    <w:rsid w:val="00ED0F30"/>
    <w:rsid w:val="00ED1450"/>
    <w:rsid w:val="00ED31AA"/>
    <w:rsid w:val="00ED429C"/>
    <w:rsid w:val="00ED42EA"/>
    <w:rsid w:val="00ED49EF"/>
    <w:rsid w:val="00ED610B"/>
    <w:rsid w:val="00ED6F6F"/>
    <w:rsid w:val="00ED7678"/>
    <w:rsid w:val="00EE23D8"/>
    <w:rsid w:val="00EE3C7E"/>
    <w:rsid w:val="00EE4049"/>
    <w:rsid w:val="00EE47D8"/>
    <w:rsid w:val="00EE631D"/>
    <w:rsid w:val="00EE6323"/>
    <w:rsid w:val="00EE7750"/>
    <w:rsid w:val="00EF17D0"/>
    <w:rsid w:val="00EF2195"/>
    <w:rsid w:val="00EF4116"/>
    <w:rsid w:val="00EF42D3"/>
    <w:rsid w:val="00EF4D94"/>
    <w:rsid w:val="00EF5B34"/>
    <w:rsid w:val="00EF6985"/>
    <w:rsid w:val="00EF7B45"/>
    <w:rsid w:val="00F00AD8"/>
    <w:rsid w:val="00F04074"/>
    <w:rsid w:val="00F10265"/>
    <w:rsid w:val="00F11FDA"/>
    <w:rsid w:val="00F13193"/>
    <w:rsid w:val="00F17606"/>
    <w:rsid w:val="00F17A32"/>
    <w:rsid w:val="00F21EB8"/>
    <w:rsid w:val="00F232B9"/>
    <w:rsid w:val="00F25B70"/>
    <w:rsid w:val="00F25C64"/>
    <w:rsid w:val="00F27944"/>
    <w:rsid w:val="00F30F0B"/>
    <w:rsid w:val="00F316B8"/>
    <w:rsid w:val="00F3463B"/>
    <w:rsid w:val="00F34B9B"/>
    <w:rsid w:val="00F357F7"/>
    <w:rsid w:val="00F41C7D"/>
    <w:rsid w:val="00F42812"/>
    <w:rsid w:val="00F42B1B"/>
    <w:rsid w:val="00F434DE"/>
    <w:rsid w:val="00F43892"/>
    <w:rsid w:val="00F44172"/>
    <w:rsid w:val="00F447F4"/>
    <w:rsid w:val="00F45355"/>
    <w:rsid w:val="00F45BE0"/>
    <w:rsid w:val="00F47289"/>
    <w:rsid w:val="00F52900"/>
    <w:rsid w:val="00F53FA5"/>
    <w:rsid w:val="00F55082"/>
    <w:rsid w:val="00F60B5B"/>
    <w:rsid w:val="00F648C5"/>
    <w:rsid w:val="00F64CD1"/>
    <w:rsid w:val="00F671C8"/>
    <w:rsid w:val="00F737E3"/>
    <w:rsid w:val="00F84231"/>
    <w:rsid w:val="00F85966"/>
    <w:rsid w:val="00F85C7D"/>
    <w:rsid w:val="00F866E9"/>
    <w:rsid w:val="00F908F9"/>
    <w:rsid w:val="00F928D0"/>
    <w:rsid w:val="00F940FD"/>
    <w:rsid w:val="00F9721F"/>
    <w:rsid w:val="00F972A5"/>
    <w:rsid w:val="00FB1964"/>
    <w:rsid w:val="00FB2F8B"/>
    <w:rsid w:val="00FB797D"/>
    <w:rsid w:val="00FC02E6"/>
    <w:rsid w:val="00FC1BF8"/>
    <w:rsid w:val="00FC3A52"/>
    <w:rsid w:val="00FC505E"/>
    <w:rsid w:val="00FD11A4"/>
    <w:rsid w:val="00FD27E4"/>
    <w:rsid w:val="00FD44C8"/>
    <w:rsid w:val="00FD4AAC"/>
    <w:rsid w:val="00FD4C02"/>
    <w:rsid w:val="00FD64C1"/>
    <w:rsid w:val="00FD64F5"/>
    <w:rsid w:val="00FE4554"/>
    <w:rsid w:val="00FF1772"/>
    <w:rsid w:val="00FF2191"/>
    <w:rsid w:val="00FF2E28"/>
    <w:rsid w:val="015B986B"/>
    <w:rsid w:val="01C428E5"/>
    <w:rsid w:val="03447F17"/>
    <w:rsid w:val="037D662E"/>
    <w:rsid w:val="05D6D16C"/>
    <w:rsid w:val="076734A2"/>
    <w:rsid w:val="079F846B"/>
    <w:rsid w:val="096E97D6"/>
    <w:rsid w:val="09FF82C8"/>
    <w:rsid w:val="0BC5981E"/>
    <w:rsid w:val="0C4BC9D4"/>
    <w:rsid w:val="0D88F169"/>
    <w:rsid w:val="0D93BE37"/>
    <w:rsid w:val="12B9F619"/>
    <w:rsid w:val="1416AA27"/>
    <w:rsid w:val="158FF8F3"/>
    <w:rsid w:val="15B3472C"/>
    <w:rsid w:val="174E4AE9"/>
    <w:rsid w:val="185A539E"/>
    <w:rsid w:val="18BD3779"/>
    <w:rsid w:val="18F2B72F"/>
    <w:rsid w:val="196AC9F5"/>
    <w:rsid w:val="1CA26AB7"/>
    <w:rsid w:val="1D990BF5"/>
    <w:rsid w:val="1DBF0340"/>
    <w:rsid w:val="1DFBDE77"/>
    <w:rsid w:val="2271B64C"/>
    <w:rsid w:val="2363EF05"/>
    <w:rsid w:val="2724B0E1"/>
    <w:rsid w:val="273DD93E"/>
    <w:rsid w:val="2A757A00"/>
    <w:rsid w:val="2A9887AF"/>
    <w:rsid w:val="2D144B6C"/>
    <w:rsid w:val="2E19EFC7"/>
    <w:rsid w:val="2F00817F"/>
    <w:rsid w:val="2F2EF978"/>
    <w:rsid w:val="30BB145E"/>
    <w:rsid w:val="31BF561A"/>
    <w:rsid w:val="31E5EB8F"/>
    <w:rsid w:val="321145E9"/>
    <w:rsid w:val="32E185C0"/>
    <w:rsid w:val="332423A0"/>
    <w:rsid w:val="34026A9B"/>
    <w:rsid w:val="347008EE"/>
    <w:rsid w:val="359037A2"/>
    <w:rsid w:val="3769A56F"/>
    <w:rsid w:val="37AAE795"/>
    <w:rsid w:val="382E979E"/>
    <w:rsid w:val="38BC6647"/>
    <w:rsid w:val="38EB2BC4"/>
    <w:rsid w:val="3963DDFF"/>
    <w:rsid w:val="39C768A8"/>
    <w:rsid w:val="3CF67561"/>
    <w:rsid w:val="3FF0153C"/>
    <w:rsid w:val="409FE82B"/>
    <w:rsid w:val="413B007B"/>
    <w:rsid w:val="414E8BF6"/>
    <w:rsid w:val="41D579E4"/>
    <w:rsid w:val="421673EC"/>
    <w:rsid w:val="4278E5AD"/>
    <w:rsid w:val="42EA5C57"/>
    <w:rsid w:val="43B9D4B0"/>
    <w:rsid w:val="45B0866F"/>
    <w:rsid w:val="4692EDF5"/>
    <w:rsid w:val="46A8EB07"/>
    <w:rsid w:val="46BA62A4"/>
    <w:rsid w:val="49F09BCD"/>
    <w:rsid w:val="4AFD5BC2"/>
    <w:rsid w:val="4B871E29"/>
    <w:rsid w:val="4D06F1B4"/>
    <w:rsid w:val="4D182C8B"/>
    <w:rsid w:val="4E06C47F"/>
    <w:rsid w:val="4E78C483"/>
    <w:rsid w:val="4EB4F66A"/>
    <w:rsid w:val="4F6EAE8E"/>
    <w:rsid w:val="51B1BB73"/>
    <w:rsid w:val="53F44314"/>
    <w:rsid w:val="54A43E08"/>
    <w:rsid w:val="5576EB18"/>
    <w:rsid w:val="55E8E1CB"/>
    <w:rsid w:val="56ADD3FA"/>
    <w:rsid w:val="56F19BF9"/>
    <w:rsid w:val="5977AF2B"/>
    <w:rsid w:val="5A348ED8"/>
    <w:rsid w:val="5A3B7110"/>
    <w:rsid w:val="5A3E14FB"/>
    <w:rsid w:val="5BA2FFE5"/>
    <w:rsid w:val="5C9B9D85"/>
    <w:rsid w:val="5D1D157E"/>
    <w:rsid w:val="5EAE2623"/>
    <w:rsid w:val="5EB8E5DF"/>
    <w:rsid w:val="5ED20E3C"/>
    <w:rsid w:val="5F8AC9A1"/>
    <w:rsid w:val="606DDE9D"/>
    <w:rsid w:val="622D5A98"/>
    <w:rsid w:val="62854778"/>
    <w:rsid w:val="62C26A63"/>
    <w:rsid w:val="62CB2137"/>
    <w:rsid w:val="62D2CD92"/>
    <w:rsid w:val="63BCAAFD"/>
    <w:rsid w:val="6466F198"/>
    <w:rsid w:val="65282763"/>
    <w:rsid w:val="665AAF0D"/>
    <w:rsid w:val="67577043"/>
    <w:rsid w:val="679E925A"/>
    <w:rsid w:val="67B7BAB7"/>
    <w:rsid w:val="67F5345A"/>
    <w:rsid w:val="68CC9D2A"/>
    <w:rsid w:val="68EC6C5E"/>
    <w:rsid w:val="693F2924"/>
    <w:rsid w:val="6AA257CA"/>
    <w:rsid w:val="6D588D67"/>
    <w:rsid w:val="6DACF306"/>
    <w:rsid w:val="6F0196D1"/>
    <w:rsid w:val="705162A5"/>
    <w:rsid w:val="719B70F4"/>
    <w:rsid w:val="72162F2C"/>
    <w:rsid w:val="72E9B2F2"/>
    <w:rsid w:val="73792AF1"/>
    <w:rsid w:val="73C946D3"/>
    <w:rsid w:val="7703AE92"/>
    <w:rsid w:val="7746F093"/>
    <w:rsid w:val="785821ED"/>
    <w:rsid w:val="7AB07C6D"/>
    <w:rsid w:val="7AB7478C"/>
    <w:rsid w:val="7B52958E"/>
    <w:rsid w:val="7CA218F2"/>
    <w:rsid w:val="7D8FE798"/>
    <w:rsid w:val="7E90CCAD"/>
    <w:rsid w:val="7F63E99D"/>
    <w:rsid w:val="7F6C98C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7E79BE"/>
  <w15:docId w15:val="{EDCAC0D8-7DDA-4718-893E-55E84F8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7606"/>
    <w:pPr>
      <w:spacing w:after="0" w:line="280" w:lineRule="atLeast"/>
    </w:pPr>
    <w:rPr>
      <w:rFonts w:cstheme="minorHAnsi"/>
      <w:color w:val="171717" w:themeColor="background2" w:themeShade="1A"/>
    </w:rPr>
  </w:style>
  <w:style w:type="paragraph" w:styleId="Heading1">
    <w:name w:val="heading 1"/>
    <w:aliases w:val="DocTitle"/>
    <w:basedOn w:val="Normal"/>
    <w:next w:val="Normal"/>
    <w:link w:val="Heading1Char"/>
    <w:uiPriority w:val="5"/>
    <w:qFormat/>
    <w:rsid w:val="00DD30F6"/>
    <w:pPr>
      <w:keepNext/>
      <w:keepLines/>
      <w:spacing w:line="240" w:lineRule="auto"/>
      <w:outlineLvl w:val="0"/>
    </w:pPr>
    <w:rPr>
      <w:rFonts w:asciiTheme="majorHAnsi" w:eastAsiaTheme="majorEastAsia" w:hAnsiTheme="majorHAnsi"/>
      <w:b/>
      <w:caps/>
      <w:color w:val="2B3B90" w:themeColor="text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uiPriority w:val="3"/>
    <w:qFormat/>
    <w:rsid w:val="00F52900"/>
    <w:pPr>
      <w:keepNext/>
      <w:keepLines/>
      <w:spacing w:before="240" w:after="160"/>
      <w:outlineLvl w:val="1"/>
    </w:pPr>
    <w:rPr>
      <w:rFonts w:asciiTheme="majorHAnsi" w:eastAsiaTheme="majorEastAsia" w:hAnsiTheme="majorHAnsi"/>
      <w:b/>
      <w:bCs/>
      <w:caps/>
      <w:color w:val="2B3B90" w:themeColor="text2"/>
      <w:sz w:val="36"/>
      <w:szCs w:val="28"/>
    </w:rPr>
  </w:style>
  <w:style w:type="paragraph" w:styleId="Heading3">
    <w:name w:val="heading 3"/>
    <w:aliases w:val="H3"/>
    <w:basedOn w:val="Normal"/>
    <w:next w:val="BodyText"/>
    <w:link w:val="Heading3Char"/>
    <w:uiPriority w:val="3"/>
    <w:qFormat/>
    <w:rsid w:val="00015B9E"/>
    <w:pPr>
      <w:keepNext/>
      <w:keepLines/>
      <w:spacing w:before="160" w:after="160"/>
      <w:outlineLvl w:val="2"/>
    </w:pPr>
    <w:rPr>
      <w:rFonts w:eastAsiaTheme="majorEastAsia"/>
      <w:b/>
      <w:bCs/>
      <w:color w:val="1470B9" w:themeColor="accent1"/>
      <w:sz w:val="32"/>
      <w:szCs w:val="32"/>
    </w:rPr>
  </w:style>
  <w:style w:type="paragraph" w:styleId="Heading4">
    <w:name w:val="heading 4"/>
    <w:aliases w:val="H4"/>
    <w:next w:val="BodyText"/>
    <w:link w:val="Heading4Char"/>
    <w:uiPriority w:val="3"/>
    <w:qFormat/>
    <w:rsid w:val="00C41FF4"/>
    <w:pPr>
      <w:keepNext/>
      <w:keepLines/>
      <w:spacing w:before="160" w:after="160" w:line="280" w:lineRule="atLeast"/>
      <w:outlineLvl w:val="3"/>
    </w:pPr>
    <w:rPr>
      <w:rFonts w:eastAsiaTheme="majorEastAsia" w:cstheme="majorBidi"/>
      <w:b/>
      <w:color w:val="2B3B90" w:themeColor="text2"/>
      <w:spacing w:val="5"/>
      <w:sz w:val="28"/>
      <w:szCs w:val="28"/>
    </w:rPr>
  </w:style>
  <w:style w:type="paragraph" w:styleId="Heading5">
    <w:name w:val="heading 5"/>
    <w:aliases w:val="H5"/>
    <w:basedOn w:val="Heading6"/>
    <w:next w:val="BodyText"/>
    <w:link w:val="Heading5Char"/>
    <w:uiPriority w:val="3"/>
    <w:qFormat/>
    <w:rsid w:val="00C41FF4"/>
    <w:pPr>
      <w:pBdr>
        <w:bottom w:val="none" w:sz="0" w:space="0" w:color="auto"/>
      </w:pBdr>
      <w:spacing w:before="160" w:after="160"/>
      <w:outlineLvl w:val="4"/>
    </w:pPr>
    <w:rPr>
      <w:color w:val="auto"/>
      <w:sz w:val="22"/>
    </w:rPr>
  </w:style>
  <w:style w:type="paragraph" w:styleId="Heading6">
    <w:name w:val="heading 6"/>
    <w:aliases w:val="H6"/>
    <w:basedOn w:val="Normal"/>
    <w:next w:val="Normal"/>
    <w:link w:val="Heading6Char"/>
    <w:uiPriority w:val="3"/>
    <w:unhideWhenUsed/>
    <w:qFormat/>
    <w:rsid w:val="006A1314"/>
    <w:pPr>
      <w:keepNext/>
      <w:keepLines/>
      <w:pBdr>
        <w:bottom w:val="single" w:sz="4" w:space="1" w:color="1470B9" w:themeColor="accent1"/>
      </w:pBdr>
      <w:spacing w:before="40"/>
      <w:outlineLvl w:val="5"/>
    </w:pPr>
    <w:rPr>
      <w:rFonts w:eastAsiaTheme="majorEastAsia" w:cstheme="majorBidi"/>
      <w:b/>
      <w:color w:val="1470B9" w:themeColor="accent1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3"/>
    <w:unhideWhenUsed/>
    <w:rsid w:val="00E27B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unhideWhenUsed/>
    <w:rsid w:val="00D003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unhideWhenUsed/>
    <w:rsid w:val="006D4E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"/>
    <w:rsid w:val="00073339"/>
    <w:pPr>
      <w:spacing w:line="240" w:lineRule="auto"/>
    </w:pPr>
  </w:style>
  <w:style w:type="character" w:customStyle="1" w:styleId="Heading1Char">
    <w:name w:val="Heading 1 Char"/>
    <w:aliases w:val="DocTitle Char"/>
    <w:basedOn w:val="DefaultParagraphFont"/>
    <w:link w:val="Heading1"/>
    <w:uiPriority w:val="5"/>
    <w:rsid w:val="00DD30F6"/>
    <w:rPr>
      <w:rFonts w:asciiTheme="majorHAnsi" w:eastAsiaTheme="majorEastAsia" w:hAnsiTheme="majorHAnsi" w:cstheme="minorHAnsi"/>
      <w:b/>
      <w:caps/>
      <w:color w:val="2B3B90" w:themeColor="text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F52900"/>
    <w:rPr>
      <w:rFonts w:asciiTheme="majorHAnsi" w:eastAsiaTheme="majorEastAsia" w:hAnsiTheme="majorHAnsi" w:cstheme="minorHAnsi"/>
      <w:b/>
      <w:bCs/>
      <w:caps/>
      <w:color w:val="2B3B90" w:themeColor="text2"/>
      <w:sz w:val="36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2F1064"/>
    <w:rPr>
      <w:rFonts w:eastAsiaTheme="majorEastAsia" w:cstheme="minorHAnsi"/>
      <w:b/>
      <w:bCs/>
      <w:color w:val="1470B9" w:themeColor="accent1"/>
      <w:sz w:val="32"/>
      <w:szCs w:val="32"/>
    </w:rPr>
  </w:style>
  <w:style w:type="paragraph" w:styleId="ListParagraph">
    <w:name w:val="List Paragraph"/>
    <w:aliases w:val="Bullets"/>
    <w:basedOn w:val="Normal"/>
    <w:link w:val="ListParagraphChar"/>
    <w:uiPriority w:val="1"/>
    <w:qFormat/>
    <w:rsid w:val="007C0EF7"/>
    <w:pPr>
      <w:numPr>
        <w:numId w:val="1"/>
      </w:numPr>
      <w:contextualSpacing/>
    </w:pPr>
    <w:rPr>
      <w:color w:val="auto"/>
    </w:rPr>
  </w:style>
  <w:style w:type="paragraph" w:styleId="Title">
    <w:name w:val="Title"/>
    <w:basedOn w:val="Normal"/>
    <w:next w:val="Normal"/>
    <w:link w:val="TitleChar"/>
    <w:uiPriority w:val="99"/>
    <w:rsid w:val="0041472C"/>
    <w:pPr>
      <w:spacing w:before="480"/>
      <w:ind w:left="864"/>
    </w:pPr>
    <w:rPr>
      <w:rFonts w:asciiTheme="majorHAnsi" w:eastAsiaTheme="majorEastAsia" w:hAnsiTheme="majorHAnsi"/>
      <w:b/>
      <w:i/>
      <w:caps/>
      <w:color w:val="2B3990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979EB"/>
    <w:rPr>
      <w:rFonts w:asciiTheme="majorHAnsi" w:eastAsiaTheme="majorEastAsia" w:hAnsiTheme="majorHAnsi" w:cstheme="minorHAnsi"/>
      <w:b/>
      <w:i/>
      <w:caps/>
      <w:color w:val="2B3990"/>
      <w:spacing w:val="5"/>
      <w:kern w:val="28"/>
      <w:sz w:val="96"/>
      <w:szCs w:val="52"/>
    </w:rPr>
  </w:style>
  <w:style w:type="character" w:styleId="Emphasis">
    <w:name w:val="Emphasis"/>
    <w:uiPriority w:val="20"/>
    <w:qFormat/>
    <w:rsid w:val="0069291C"/>
  </w:style>
  <w:style w:type="paragraph" w:styleId="Header">
    <w:name w:val="header"/>
    <w:basedOn w:val="Normal"/>
    <w:link w:val="HeaderChar"/>
    <w:uiPriority w:val="99"/>
    <w:unhideWhenUsed/>
    <w:rsid w:val="00253280"/>
    <w:pPr>
      <w:pBdr>
        <w:bottom w:val="single" w:sz="12" w:space="3" w:color="1470B9" w:themeColor="accent1"/>
      </w:pBdr>
      <w:tabs>
        <w:tab w:val="center" w:pos="4680"/>
        <w:tab w:val="right" w:pos="9360"/>
      </w:tabs>
      <w:spacing w:line="240" w:lineRule="auto"/>
      <w:ind w:right="1080"/>
    </w:pPr>
    <w:rPr>
      <w:i/>
      <w:noProof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1"/>
    <w:rsid w:val="007C0EF7"/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53280"/>
    <w:rPr>
      <w:rFonts w:cstheme="minorHAnsi"/>
      <w:i/>
      <w:noProof/>
      <w:color w:val="171717" w:themeColor="background2" w:themeShade="1A"/>
    </w:rPr>
  </w:style>
  <w:style w:type="paragraph" w:styleId="Footer">
    <w:name w:val="footer"/>
    <w:basedOn w:val="Normal"/>
    <w:link w:val="FooterChar"/>
    <w:uiPriority w:val="10"/>
    <w:qFormat/>
    <w:rsid w:val="00B57654"/>
    <w:pPr>
      <w:pBdr>
        <w:top w:val="single" w:sz="12" w:space="6" w:color="1470B9" w:themeColor="accent1"/>
      </w:pBd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10"/>
    <w:rsid w:val="002F1064"/>
    <w:rPr>
      <w:rFonts w:cstheme="minorHAnsi"/>
      <w:color w:val="171717" w:themeColor="background2" w:themeShade="1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9"/>
    <w:rPr>
      <w:rFonts w:ascii="Tahoma" w:hAnsi="Tahoma" w:cs="Tahoma"/>
      <w:color w:val="595959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653"/>
    <w:rPr>
      <w:rFonts w:ascii="Calibri" w:hAnsi="Calibri" w:eastAsiaTheme="minorEastAsia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6653"/>
    <w:rPr>
      <w:rFonts w:ascii="Calibri" w:hAnsi="Calibri" w:eastAsiaTheme="minorEastAsia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96653"/>
    <w:rPr>
      <w:color w:val="0069A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83C"/>
    <w:rPr>
      <w:rFonts w:cstheme="minorHAns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83C"/>
    <w:rPr>
      <w:rFonts w:cstheme="minorHAnsi"/>
      <w:b/>
      <w:bCs/>
      <w:color w:val="595959"/>
      <w:sz w:val="20"/>
      <w:szCs w:val="20"/>
    </w:rPr>
  </w:style>
  <w:style w:type="character" w:styleId="Strong">
    <w:name w:val="Strong"/>
    <w:basedOn w:val="DefaultParagraphFont"/>
    <w:uiPriority w:val="11"/>
    <w:qFormat/>
    <w:rsid w:val="00B00826"/>
    <w:rPr>
      <w:b/>
      <w:bCs/>
    </w:rPr>
  </w:style>
  <w:style w:type="paragraph" w:styleId="Subtitle">
    <w:name w:val="Subtitle"/>
    <w:basedOn w:val="Normal"/>
    <w:next w:val="Bar"/>
    <w:link w:val="SubtitleChar"/>
    <w:uiPriority w:val="6"/>
    <w:rsid w:val="00DD30F6"/>
    <w:pPr>
      <w:spacing w:after="60"/>
    </w:pPr>
    <w:rPr>
      <w:color w:val="1470B9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6"/>
    <w:rsid w:val="00DD30F6"/>
    <w:rPr>
      <w:rFonts w:cstheme="minorHAnsi"/>
      <w:color w:val="1470B9" w:themeColor="accent1"/>
      <w:sz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3"/>
    <w:rsid w:val="002F1064"/>
    <w:rPr>
      <w:rFonts w:eastAsiaTheme="majorEastAsia" w:cstheme="majorBidi"/>
      <w:b/>
      <w:color w:val="2B3B90" w:themeColor="text2"/>
      <w:spacing w:val="5"/>
      <w:sz w:val="28"/>
      <w:szCs w:val="28"/>
    </w:rPr>
  </w:style>
  <w:style w:type="character" w:styleId="IntenseReference">
    <w:name w:val="Intense Reference"/>
    <w:basedOn w:val="DefaultParagraphFont"/>
    <w:uiPriority w:val="11"/>
    <w:qFormat/>
    <w:rsid w:val="008468A6"/>
    <w:rPr>
      <w:b/>
      <w:bCs/>
      <w:smallCaps/>
      <w:color w:val="E31C3D"/>
      <w:spacing w:val="5"/>
    </w:rPr>
  </w:style>
  <w:style w:type="character" w:styleId="IntenseEmphasis">
    <w:name w:val="Intense Emphasis"/>
    <w:basedOn w:val="DefaultParagraphFont"/>
    <w:uiPriority w:val="11"/>
    <w:qFormat/>
    <w:rsid w:val="00380000"/>
    <w:rPr>
      <w:i/>
      <w:iCs/>
      <w:color w:val="C00000"/>
    </w:rPr>
  </w:style>
  <w:style w:type="paragraph" w:styleId="List">
    <w:name w:val="List"/>
    <w:basedOn w:val="Normal"/>
    <w:uiPriority w:val="99"/>
    <w:semiHidden/>
    <w:unhideWhenUsed/>
    <w:rsid w:val="00B50584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B2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ED0D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Accent1">
    <w:name w:val="Light List Accent 1"/>
    <w:basedOn w:val="TableNormal"/>
    <w:uiPriority w:val="61"/>
    <w:rsid w:val="00145279"/>
    <w:pPr>
      <w:spacing w:after="0" w:line="240" w:lineRule="auto"/>
    </w:pPr>
    <w:tblPr>
      <w:tblStyleRowBandSize w:val="1"/>
      <w:tblStyleColBandSize w:val="1"/>
      <w:tblBorders>
        <w:top w:val="single" w:sz="8" w:space="0" w:color="1470B9" w:themeColor="accent1"/>
        <w:left w:val="single" w:sz="8" w:space="0" w:color="1470B9" w:themeColor="accent1"/>
        <w:bottom w:val="single" w:sz="8" w:space="0" w:color="1470B9" w:themeColor="accent1"/>
        <w:right w:val="single" w:sz="8" w:space="0" w:color="1470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0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band1Horz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</w:style>
  <w:style w:type="paragraph" w:styleId="Caption">
    <w:name w:val="caption"/>
    <w:basedOn w:val="Normal"/>
    <w:next w:val="BodyText"/>
    <w:uiPriority w:val="9"/>
    <w:unhideWhenUsed/>
    <w:qFormat/>
    <w:rsid w:val="00872682"/>
    <w:pPr>
      <w:keepNext/>
      <w:keepLines/>
      <w:spacing w:before="160" w:after="60" w:line="240" w:lineRule="auto"/>
      <w:jc w:val="center"/>
    </w:pPr>
    <w:rPr>
      <w:b/>
      <w:bCs/>
      <w:color w:val="1470B9" w:themeColor="accent1"/>
      <w:sz w:val="20"/>
      <w:szCs w:val="18"/>
    </w:rPr>
  </w:style>
  <w:style w:type="character" w:customStyle="1" w:styleId="NoSpacingChar">
    <w:name w:val="No Spacing Char"/>
    <w:basedOn w:val="DefaultParagraphFont"/>
    <w:link w:val="NoSpacing"/>
    <w:uiPriority w:val="9"/>
    <w:rsid w:val="002F1064"/>
    <w:rPr>
      <w:rFonts w:cstheme="minorHAnsi"/>
      <w:color w:val="171717" w:themeColor="background2" w:themeShade="1A"/>
    </w:rPr>
  </w:style>
  <w:style w:type="table" w:styleId="GridTable4Accent6">
    <w:name w:val="Grid Table 4 Accent 6"/>
    <w:basedOn w:val="TableNormal"/>
    <w:uiPriority w:val="49"/>
    <w:rsid w:val="00D73ACD"/>
    <w:pPr>
      <w:spacing w:after="0" w:line="240" w:lineRule="auto"/>
    </w:pPr>
    <w:tblPr>
      <w:tblStyleRowBandSize w:val="1"/>
      <w:tblStyleColBandSize w:val="1"/>
      <w:tblBorders>
        <w:top w:val="single" w:sz="4" w:space="0" w:color="F69B7B" w:themeColor="accent6" w:themeTint="99"/>
        <w:left w:val="single" w:sz="4" w:space="0" w:color="F69B7B" w:themeColor="accent6" w:themeTint="99"/>
        <w:bottom w:val="single" w:sz="4" w:space="0" w:color="F69B7B" w:themeColor="accent6" w:themeTint="99"/>
        <w:right w:val="single" w:sz="4" w:space="0" w:color="F69B7B" w:themeColor="accent6" w:themeTint="99"/>
        <w:insideH w:val="single" w:sz="4" w:space="0" w:color="F69B7B" w:themeColor="accent6" w:themeTint="99"/>
        <w:insideV w:val="single" w:sz="4" w:space="0" w:color="F69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A23" w:themeColor="accent6"/>
          <w:left w:val="single" w:sz="4" w:space="0" w:color="F05A23" w:themeColor="accent6"/>
          <w:bottom w:val="single" w:sz="4" w:space="0" w:color="F05A23" w:themeColor="accent6"/>
          <w:right w:val="single" w:sz="4" w:space="0" w:color="F05A23" w:themeColor="accent6"/>
          <w:insideH w:val="nil"/>
          <w:insideV w:val="nil"/>
        </w:tcBorders>
        <w:shd w:val="clear" w:color="auto" w:fill="F05A23" w:themeFill="accent6"/>
      </w:tcPr>
    </w:tblStylePr>
    <w:tblStylePr w:type="lastRow">
      <w:rPr>
        <w:b/>
        <w:bCs/>
      </w:rPr>
      <w:tblPr/>
      <w:tcPr>
        <w:tcBorders>
          <w:top w:val="double" w:sz="4" w:space="0" w:color="F05A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6" w:themeFillTint="33"/>
      </w:tcPr>
    </w:tblStylePr>
    <w:tblStylePr w:type="band1Horz">
      <w:tblPr/>
      <w:tcPr>
        <w:shd w:val="clear" w:color="auto" w:fill="FCDDD3" w:themeFill="accent6" w:themeFillTint="33"/>
      </w:tcPr>
    </w:tblStylePr>
  </w:style>
  <w:style w:type="character" w:customStyle="1" w:styleId="Heading5Char">
    <w:name w:val="Heading 5 Char"/>
    <w:aliases w:val="H5 Char"/>
    <w:basedOn w:val="DefaultParagraphFont"/>
    <w:link w:val="Heading5"/>
    <w:uiPriority w:val="3"/>
    <w:rsid w:val="002F1064"/>
    <w:rPr>
      <w:rFonts w:eastAsiaTheme="majorEastAsia" w:cstheme="majorBidi"/>
      <w:b/>
      <w:spacing w:val="10"/>
    </w:rPr>
  </w:style>
  <w:style w:type="character" w:customStyle="1" w:styleId="Heading6Char">
    <w:name w:val="Heading 6 Char"/>
    <w:aliases w:val="H6 Char"/>
    <w:basedOn w:val="DefaultParagraphFont"/>
    <w:link w:val="Heading6"/>
    <w:uiPriority w:val="3"/>
    <w:rsid w:val="000979EB"/>
    <w:rPr>
      <w:rFonts w:eastAsiaTheme="majorEastAsia" w:cstheme="majorBidi"/>
      <w:b/>
      <w:color w:val="1470B9" w:themeColor="accent1"/>
      <w:spacing w:val="1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11B51"/>
  </w:style>
  <w:style w:type="paragraph" w:styleId="TOCHeading">
    <w:name w:val="TOC Heading"/>
    <w:basedOn w:val="Heading2"/>
    <w:next w:val="Normal"/>
    <w:uiPriority w:val="39"/>
    <w:unhideWhenUsed/>
    <w:qFormat/>
    <w:rsid w:val="007E3592"/>
  </w:style>
  <w:style w:type="paragraph" w:styleId="TOC1">
    <w:name w:val="toc 1"/>
    <w:basedOn w:val="Normal"/>
    <w:next w:val="Normal"/>
    <w:autoRedefine/>
    <w:uiPriority w:val="39"/>
    <w:unhideWhenUsed/>
    <w:qFormat/>
    <w:rsid w:val="00252C95"/>
    <w:pPr>
      <w:spacing w:before="12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55E4"/>
    <w:pPr>
      <w:tabs>
        <w:tab w:val="right" w:leader="dot" w:pos="10790"/>
      </w:tabs>
      <w:spacing w:before="120"/>
      <w:ind w:left="216" w:right="547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355E4"/>
    <w:pPr>
      <w:tabs>
        <w:tab w:val="right" w:leader="dot" w:pos="10790"/>
      </w:tabs>
      <w:spacing w:before="60"/>
      <w:ind w:left="446" w:right="50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C95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2C95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2C95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2C95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2C95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2C95"/>
    <w:pPr>
      <w:ind w:left="1760"/>
    </w:pPr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rsid w:val="000979EB"/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rsid w:val="000979EB"/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character" w:styleId="SubtleEmphasis">
    <w:name w:val="Subtle Emphasis"/>
    <w:uiPriority w:val="11"/>
    <w:rsid w:val="00594845"/>
    <w:rPr>
      <w:i/>
      <w:iCs/>
    </w:rPr>
  </w:style>
  <w:style w:type="paragraph" w:styleId="Quote">
    <w:name w:val="Quote"/>
    <w:basedOn w:val="IntenseQuote"/>
    <w:next w:val="Normal"/>
    <w:link w:val="QuoteChar"/>
    <w:uiPriority w:val="11"/>
    <w:qFormat/>
    <w:rsid w:val="00420211"/>
  </w:style>
  <w:style w:type="character" w:customStyle="1" w:styleId="QuoteChar">
    <w:name w:val="Quote Char"/>
    <w:basedOn w:val="DefaultParagraphFont"/>
    <w:link w:val="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IntenseQuote">
    <w:name w:val="Intense Quote"/>
    <w:basedOn w:val="Normal"/>
    <w:next w:val="BodyText"/>
    <w:link w:val="IntenseQuoteChar"/>
    <w:uiPriority w:val="11"/>
    <w:qFormat/>
    <w:rsid w:val="000448D5"/>
    <w:pPr>
      <w:keepNext/>
      <w:keepLines/>
      <w:pBdr>
        <w:top w:val="single" w:sz="4" w:space="6" w:color="2B3B90" w:themeColor="text2"/>
        <w:bottom w:val="single" w:sz="4" w:space="6" w:color="2B3B90" w:themeColor="text2"/>
      </w:pBdr>
      <w:shd w:val="clear" w:color="auto" w:fill="2B3B90" w:themeFill="text2"/>
      <w:spacing w:before="240" w:after="240"/>
      <w:ind w:left="86" w:right="230"/>
      <w:contextualSpacing/>
      <w:jc w:val="center"/>
    </w:pPr>
    <w:rPr>
      <w:i/>
      <w:iCs/>
      <w:color w:val="FFFFFF" w:themeColor="background1"/>
      <w:sz w:val="24"/>
      <w:szCs w:val="32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Revision">
    <w:name w:val="Revision"/>
    <w:hidden/>
    <w:uiPriority w:val="99"/>
    <w:semiHidden/>
    <w:rsid w:val="00C722FF"/>
    <w:pPr>
      <w:spacing w:after="0" w:line="240" w:lineRule="auto"/>
    </w:pPr>
    <w:rPr>
      <w:rFonts w:ascii="Franklin Gothic Book" w:hAnsi="Franklin Gothic Book" w:cstheme="minorHAnsi"/>
      <w:color w:val="3A3A3A" w:themeColor="background2" w:themeShade="40"/>
    </w:rPr>
  </w:style>
  <w:style w:type="character" w:customStyle="1" w:styleId="Heading9Char">
    <w:name w:val="Heading 9 Char"/>
    <w:basedOn w:val="DefaultParagraphFont"/>
    <w:link w:val="Heading9"/>
    <w:uiPriority w:val="3"/>
    <w:rsid w:val="000979EB"/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paragraph" w:customStyle="1" w:styleId="SubtitleDetail">
    <w:name w:val="Subtitle_Detail"/>
    <w:basedOn w:val="Subtitle"/>
    <w:next w:val="Normal"/>
    <w:uiPriority w:val="8"/>
    <w:qFormat/>
    <w:rsid w:val="00950668"/>
    <w:pPr>
      <w:spacing w:after="0"/>
    </w:pPr>
    <w:rPr>
      <w:rFonts w:cs="Times New Roman"/>
    </w:rPr>
  </w:style>
  <w:style w:type="paragraph" w:styleId="Date">
    <w:name w:val="Date"/>
    <w:basedOn w:val="Normal"/>
    <w:next w:val="SubtitleDetail"/>
    <w:link w:val="DateChar"/>
    <w:uiPriority w:val="7"/>
    <w:unhideWhenUsed/>
    <w:rsid w:val="00950668"/>
    <w:pPr>
      <w:spacing w:before="280" w:after="1600"/>
    </w:pPr>
    <w:rPr>
      <w:i/>
      <w:sz w:val="24"/>
    </w:rPr>
  </w:style>
  <w:style w:type="character" w:customStyle="1" w:styleId="DateChar">
    <w:name w:val="Date Char"/>
    <w:basedOn w:val="DefaultParagraphFont"/>
    <w:link w:val="Date"/>
    <w:uiPriority w:val="7"/>
    <w:rsid w:val="002F1064"/>
    <w:rPr>
      <w:rFonts w:cstheme="minorHAnsi"/>
      <w:i/>
      <w:color w:val="171717" w:themeColor="background2" w:themeShade="1A"/>
      <w:sz w:val="24"/>
    </w:rPr>
  </w:style>
  <w:style w:type="paragraph" w:styleId="BodyText">
    <w:name w:val="Body Text"/>
    <w:basedOn w:val="Normal"/>
    <w:link w:val="BodyTextChar"/>
    <w:qFormat/>
    <w:rsid w:val="00BC14D0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BC14D0"/>
    <w:rPr>
      <w:rFonts w:cstheme="minorHAnsi"/>
      <w:color w:val="171717" w:themeColor="background2" w:themeShade="1A"/>
    </w:rPr>
  </w:style>
  <w:style w:type="table" w:styleId="GridTable4">
    <w:name w:val="Grid Table 4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446CB3" w:themeColor="text1" w:themeTint="99"/>
        <w:left w:val="single" w:sz="4" w:space="0" w:color="446CB3" w:themeColor="text1" w:themeTint="99"/>
        <w:bottom w:val="single" w:sz="4" w:space="0" w:color="446CB3" w:themeColor="text1" w:themeTint="99"/>
        <w:right w:val="single" w:sz="4" w:space="0" w:color="446CB3" w:themeColor="text1" w:themeTint="99"/>
        <w:insideH w:val="single" w:sz="4" w:space="0" w:color="446CB3" w:themeColor="text1" w:themeTint="99"/>
        <w:insideV w:val="single" w:sz="4" w:space="0" w:color="446CB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2035" w:themeColor="text1"/>
          <w:left w:val="single" w:sz="4" w:space="0" w:color="142035" w:themeColor="text1"/>
          <w:bottom w:val="single" w:sz="4" w:space="0" w:color="142035" w:themeColor="text1"/>
          <w:right w:val="single" w:sz="4" w:space="0" w:color="142035" w:themeColor="text1"/>
          <w:insideH w:val="nil"/>
          <w:insideV w:val="nil"/>
        </w:tcBorders>
        <w:shd w:val="clear" w:color="auto" w:fill="142035" w:themeFill="text1"/>
      </w:tcPr>
    </w:tblStylePr>
    <w:tblStylePr w:type="lastRow">
      <w:rPr>
        <w:b/>
        <w:bCs/>
      </w:rPr>
      <w:tblPr/>
      <w:tcPr>
        <w:tcBorders>
          <w:top w:val="double" w:sz="4" w:space="0" w:color="14203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DE7" w:themeFill="text1" w:themeFillTint="33"/>
      </w:tcPr>
    </w:tblStylePr>
    <w:tblStylePr w:type="band1Horz">
      <w:tblPr/>
      <w:tcPr>
        <w:shd w:val="clear" w:color="auto" w:fill="BFCDE7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59ABED" w:themeColor="accent1" w:themeTint="99"/>
        <w:left w:val="single" w:sz="4" w:space="0" w:color="59ABED" w:themeColor="accent1" w:themeTint="99"/>
        <w:bottom w:val="single" w:sz="4" w:space="0" w:color="59ABED" w:themeColor="accent1" w:themeTint="99"/>
        <w:right w:val="single" w:sz="4" w:space="0" w:color="59ABED" w:themeColor="accent1" w:themeTint="99"/>
        <w:insideH w:val="single" w:sz="4" w:space="0" w:color="59ABED" w:themeColor="accent1" w:themeTint="99"/>
        <w:insideV w:val="single" w:sz="4" w:space="0" w:color="59A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0B9" w:themeColor="accent1"/>
          <w:left w:val="single" w:sz="4" w:space="0" w:color="1470B9" w:themeColor="accent1"/>
          <w:bottom w:val="single" w:sz="4" w:space="0" w:color="1470B9" w:themeColor="accent1"/>
          <w:right w:val="single" w:sz="4" w:space="0" w:color="1470B9" w:themeColor="accent1"/>
          <w:insideH w:val="nil"/>
          <w:insideV w:val="nil"/>
        </w:tcBorders>
        <w:shd w:val="clear" w:color="auto" w:fill="1470B9" w:themeFill="accent1"/>
      </w:tcPr>
    </w:tblStylePr>
    <w:tblStylePr w:type="lastRow">
      <w:rPr>
        <w:b/>
        <w:bCs/>
      </w:rPr>
      <w:tblPr/>
      <w:tcPr>
        <w:tcBorders>
          <w:top w:val="double" w:sz="4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F9" w:themeFill="accent1" w:themeFillTint="33"/>
      </w:tcPr>
    </w:tblStylePr>
    <w:tblStylePr w:type="band1Horz">
      <w:tblPr/>
      <w:tcPr>
        <w:shd w:val="clear" w:color="auto" w:fill="C7E3F9" w:themeFill="accent1" w:themeFillTint="33"/>
      </w:tcPr>
    </w:tblStylePr>
  </w:style>
  <w:style w:type="table" w:customStyle="1" w:styleId="Table1OCIO">
    <w:name w:val="Table1_OCIO"/>
    <w:basedOn w:val="TableNormal"/>
    <w:uiPriority w:val="99"/>
    <w:rsid w:val="009A0CEE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background2" w:themeShade="80"/>
        <w:left w:val="single" w:sz="4" w:space="0" w:color="757575" w:themeColor="background2" w:themeShade="80"/>
        <w:bottom w:val="single" w:sz="4" w:space="0" w:color="757575" w:themeColor="background2" w:themeShade="80"/>
        <w:right w:val="single" w:sz="4" w:space="0" w:color="757575" w:themeColor="background2" w:themeShade="80"/>
        <w:insideH w:val="single" w:sz="4" w:space="0" w:color="757575" w:themeColor="background2" w:themeShade="80"/>
        <w:insideV w:val="single" w:sz="4" w:space="0" w:color="757575" w:themeColor="background2" w:themeShade="80"/>
      </w:tblBorders>
      <w:tblCellMar>
        <w:top w:w="43" w:type="dxa"/>
        <w:bottom w:w="43" w:type="dxa"/>
      </w:tblCellMar>
    </w:tblPr>
    <w:trPr>
      <w:cantSplit/>
    </w:trPr>
    <w:tblStylePr w:type="firstRow">
      <w:tblPr/>
      <w:trPr>
        <w:tblHeader/>
      </w:trPr>
      <w:tcPr>
        <w:shd w:val="clear" w:color="auto" w:fill="2B3B90" w:themeFill="text2"/>
      </w:tcPr>
    </w:tblStylePr>
    <w:tblStylePr w:type="firstCol">
      <w:tblPr/>
      <w:tcPr>
        <w:shd w:val="clear" w:color="auto" w:fill="AFAFAF" w:themeFill="background2" w:themeFillShade="BF"/>
      </w:tcPr>
    </w:tblStylePr>
    <w:tblStylePr w:type="band1Vert">
      <w:tblPr/>
      <w:tcPr>
        <w:shd w:val="clear" w:color="auto" w:fill="EAEAEA" w:themeFill="background2"/>
      </w:tcPr>
    </w:tblStylePr>
    <w:tblStylePr w:type="band1Horz">
      <w:tblPr/>
      <w:tcPr>
        <w:shd w:val="clear" w:color="auto" w:fill="EAEAEA" w:themeFill="background2"/>
      </w:tcPr>
    </w:tblStylePr>
  </w:style>
  <w:style w:type="paragraph" w:customStyle="1" w:styleId="TableHeaderRow">
    <w:name w:val="Table Header Row"/>
    <w:basedOn w:val="Normal"/>
    <w:uiPriority w:val="2"/>
    <w:qFormat/>
    <w:rsid w:val="00C734BE"/>
    <w:pPr>
      <w:keepNext/>
      <w:spacing w:before="40" w:after="40"/>
    </w:pPr>
    <w:rPr>
      <w:b/>
      <w:color w:val="FFFFFF" w:themeColor="background1"/>
    </w:rPr>
  </w:style>
  <w:style w:type="paragraph" w:customStyle="1" w:styleId="Bar">
    <w:name w:val="Bar"/>
    <w:basedOn w:val="Normal"/>
    <w:next w:val="BodyText"/>
    <w:uiPriority w:val="2"/>
    <w:qFormat/>
    <w:rsid w:val="00FF1772"/>
    <w:pPr>
      <w:pBdr>
        <w:bottom w:val="single" w:sz="48" w:space="1" w:color="2B3B90" w:themeColor="text2"/>
      </w:pBdr>
      <w:spacing w:line="120" w:lineRule="exact"/>
    </w:pPr>
  </w:style>
  <w:style w:type="character" w:styleId="SubtleReference">
    <w:name w:val="Subtle Reference"/>
    <w:basedOn w:val="DefaultParagraphFont"/>
    <w:uiPriority w:val="11"/>
    <w:qFormat/>
    <w:rsid w:val="00E0761C"/>
    <w:rPr>
      <w:smallCaps/>
      <w:color w:val="3E63A4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2247E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earney-Rachel-N\AppData\Local\Microsoft\Windows\INetCache\Content.Outlook\EP2UPD4D\DOL%20OCIO%20Standard%20Operating%20Procedure%20(SOP)%20Template%20v2.dotx" TargetMode="External" /></Relationships>
</file>

<file path=word/theme/theme1.xml><?xml version="1.0" encoding="utf-8"?>
<a:theme xmlns:a="http://schemas.openxmlformats.org/drawingml/2006/main" name="OCIO_2018">
  <a:themeElements>
    <a:clrScheme name="OCIO 2018">
      <a:dk1>
        <a:srgbClr val="142035"/>
      </a:dk1>
      <a:lt1>
        <a:srgbClr val="FFFFFF"/>
      </a:lt1>
      <a:dk2>
        <a:srgbClr val="2B3B90"/>
      </a:dk2>
      <a:lt2>
        <a:srgbClr val="EAEAEA"/>
      </a:lt2>
      <a:accent1>
        <a:srgbClr val="1470B9"/>
      </a:accent1>
      <a:accent2>
        <a:srgbClr val="308541"/>
      </a:accent2>
      <a:accent3>
        <a:srgbClr val="FCB637"/>
      </a:accent3>
      <a:accent4>
        <a:srgbClr val="E1E9EC"/>
      </a:accent4>
      <a:accent5>
        <a:srgbClr val="C83639"/>
      </a:accent5>
      <a:accent6>
        <a:srgbClr val="F05A23"/>
      </a:accent6>
      <a:hlink>
        <a:srgbClr val="0069A6"/>
      </a:hlink>
      <a:folHlink>
        <a:srgbClr val="B961A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IO_2018" id="{9D261E65-FCBB-B843-B932-51FF82AD4947}" vid="{0B2B1D20-C63C-7641-98E7-482F0B6AAB32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480F3347474FAF6E4D17F629C68F" ma:contentTypeVersion="11" ma:contentTypeDescription="Create a new document." ma:contentTypeScope="" ma:versionID="ea24d4487216f1e6fdb9f497385e000b">
  <xsd:schema xmlns:xsd="http://www.w3.org/2001/XMLSchema" xmlns:xs="http://www.w3.org/2001/XMLSchema" xmlns:p="http://schemas.microsoft.com/office/2006/metadata/properties" xmlns:ns2="5b005a27-c98c-494f-91d8-bdd544286a2b" xmlns:ns3="e0ef5c46-0e85-4d8a-9736-2d029b5d55d3" targetNamespace="http://schemas.microsoft.com/office/2006/metadata/properties" ma:root="true" ma:fieldsID="098d5c52111f19d94825419bee5a389d" ns2:_="" ns3:_="">
    <xsd:import namespace="5b005a27-c98c-494f-91d8-bdd544286a2b"/>
    <xsd:import namespace="e0ef5c46-0e85-4d8a-9736-2d029b5d5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5a27-c98c-494f-91d8-bdd5442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5c46-0e85-4d8a-9736-2d029b5d55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cf194-f9d4-4af1-b157-1173f4dd160c}" ma:internalName="TaxCatchAll" ma:showField="CatchAllData" ma:web="e0ef5c46-0e85-4d8a-9736-2d029b5d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05a27-c98c-494f-91d8-bdd544286a2b">
      <Terms xmlns="http://schemas.microsoft.com/office/infopath/2007/PartnerControls"/>
    </lcf76f155ced4ddcb4097134ff3c332f>
    <TaxCatchAll xmlns="e0ef5c46-0e85-4d8a-9736-2d029b5d55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48D-FC18-4FF5-91C2-C4444373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5a27-c98c-494f-91d8-bdd544286a2b"/>
    <ds:schemaRef ds:uri="e0ef5c46-0e85-4d8a-9736-2d029b5d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1F616-BAD7-4BDB-903A-44CE9AA456B1}">
  <ds:schemaRefs>
    <ds:schemaRef ds:uri="http://schemas.microsoft.com/office/2006/metadata/properties"/>
    <ds:schemaRef ds:uri="http://schemas.microsoft.com/office/infopath/2007/PartnerControls"/>
    <ds:schemaRef ds:uri="5b005a27-c98c-494f-91d8-bdd544286a2b"/>
    <ds:schemaRef ds:uri="e0ef5c46-0e85-4d8a-9736-2d029b5d55d3"/>
  </ds:schemaRefs>
</ds:datastoreItem>
</file>

<file path=customXml/itemProps3.xml><?xml version="1.0" encoding="utf-8"?>
<ds:datastoreItem xmlns:ds="http://schemas.openxmlformats.org/officeDocument/2006/customXml" ds:itemID="{C01D3678-F306-4889-BE79-8957637F2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631E4-C825-461D-800E-2E2BC6B7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OCIO Standard Operating Procedure (SOP) Template v2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Title]</dc:title>
  <dc:subject>[Enter Subject]</dc:subject>
  <dc:creator>Office of the Chief Information Officer - United States Department of Labor</dc:creator>
  <cp:keywords>[Enter 4-6 terms specific to the document, separated by either commas or semi-colons]</cp:keywords>
  <cp:lastModifiedBy>Howell, Michael D - OASAM OCIO</cp:lastModifiedBy>
  <cp:revision>2</cp:revision>
  <cp:lastPrinted>2018-12-05T02:17:00Z</cp:lastPrinted>
  <dcterms:created xsi:type="dcterms:W3CDTF">2024-02-22T20:55:00Z</dcterms:created>
  <dcterms:modified xsi:type="dcterms:W3CDTF">2024-02-22T20:55:00Z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0x010100CB6F480F3347474FAF6E4D17F629C68F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_dlc_DocIdItemGuid">
    <vt:lpwstr>7c0699ac-c49c-4e02-913f-0bc1bccf1dde</vt:lpwstr>
  </property>
</Properties>
</file>