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1FA4" w:rsidP="004C6BF3" w14:paraId="5BA643E2" w14:textId="2082604A">
      <w:pPr>
        <w:spacing w:line="240" w:lineRule="auto"/>
      </w:pPr>
      <w:bookmarkStart w:id="0" w:name="_Ref124503153"/>
      <w:bookmarkStart w:id="1" w:name="_Toc124513480"/>
      <w:r w:rsidRPr="00BE7AD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55075" cy="877342"/>
            <wp:effectExtent l="0" t="0" r="7620" b="0"/>
            <wp:wrapSquare wrapText="bothSides"/>
            <wp:docPr id="7" name="Picture 7" descr="Office of the Chief Information Officer (CIO) [Part of the OASAM Team]; and &#10;United States Department of Lab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ffice of the Chief Information Officer (CIO) [Part of the OASAM Team]; and &#10;United States Department of Labor seal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18988" r="15458" b="1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75" cy="87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6BF3">
        <w:br w:type="textWrapping" w:clear="all"/>
      </w:r>
    </w:p>
    <w:p w:rsidR="006E1ED0" w:rsidRPr="00DD30F6" w:rsidP="00DD30F6" w14:paraId="4CC9081B" w14:textId="42D2CBDB">
      <w:pPr>
        <w:pStyle w:val="Heading1"/>
      </w:pPr>
      <w:bookmarkStart w:id="2" w:name="_Hlk146121880"/>
      <w:bookmarkEnd w:id="0"/>
      <w:r>
        <w:t>survey</w:t>
      </w:r>
      <w:r w:rsidR="0031405C">
        <w:t xml:space="preserve"> Questions</w:t>
      </w:r>
    </w:p>
    <w:bookmarkEnd w:id="2"/>
    <w:p w:rsidR="006E1ED0" w:rsidRPr="00190B77" w:rsidP="00DD30F6" w14:paraId="5748DAAF" w14:textId="61B2686F">
      <w:pPr>
        <w:pStyle w:val="Subtitle"/>
        <w:rPr>
          <w:sz w:val="28"/>
          <w:szCs w:val="28"/>
        </w:rPr>
      </w:pPr>
      <w:r w:rsidRPr="00190B77">
        <w:rPr>
          <w:sz w:val="28"/>
          <w:szCs w:val="28"/>
        </w:rPr>
        <w:t>Customer Satisfaction Survey</w:t>
      </w:r>
      <w:r w:rsidRPr="00190B77" w:rsidR="00190B77">
        <w:rPr>
          <w:sz w:val="28"/>
          <w:szCs w:val="28"/>
        </w:rPr>
        <w:t xml:space="preserve"> (CSAT)</w:t>
      </w:r>
      <w:r w:rsidRPr="00190B77">
        <w:rPr>
          <w:sz w:val="28"/>
          <w:szCs w:val="28"/>
        </w:rPr>
        <w:t xml:space="preserve"> on Dol.gov</w:t>
      </w:r>
      <w:r w:rsidRPr="00190B77" w:rsidR="00190B77">
        <w:rPr>
          <w:sz w:val="28"/>
          <w:szCs w:val="28"/>
        </w:rPr>
        <w:t xml:space="preserve"> </w:t>
      </w:r>
    </w:p>
    <w:p w:rsidR="00CA3508" w:rsidRPr="00FF1772" w:rsidP="00FF1772" w14:paraId="2817BF8F" w14:textId="77777777">
      <w:pPr>
        <w:pStyle w:val="Bar"/>
      </w:pPr>
    </w:p>
    <w:p w:rsidR="00947296" w:rsidP="00947296" w14:paraId="1BB9251D" w14:textId="0FB304ED">
      <w:pPr>
        <w:pStyle w:val="Heading3"/>
        <w:rPr>
          <w:b w:val="0"/>
          <w:bCs w:val="0"/>
        </w:rPr>
      </w:pPr>
      <w:bookmarkStart w:id="3" w:name="_Hlk146116513"/>
      <w:bookmarkEnd w:id="1"/>
      <w:r w:rsidRPr="004B45F1">
        <w:rPr>
          <w:b w:val="0"/>
          <w:bCs w:val="0"/>
        </w:rPr>
        <w:t>Questions</w:t>
      </w:r>
    </w:p>
    <w:bookmarkEnd w:id="3"/>
    <w:p w:rsidR="00CE2A47" w:rsidRPr="008A3BFA" w:rsidP="008A3BFA" w14:paraId="66EA8F9D" w14:textId="661ACB2A">
      <w:pPr>
        <w:pStyle w:val="BodyText"/>
        <w:numPr>
          <w:ilvl w:val="0"/>
          <w:numId w:val="42"/>
        </w:numPr>
        <w:rPr>
          <w:rFonts w:ascii="Calibri" w:eastAsia="Calibri" w:hAnsi="Calibri" w:cs="Calibri"/>
        </w:rPr>
      </w:pPr>
      <w:r>
        <w:t xml:space="preserve">Help us improve </w:t>
      </w:r>
      <w:r w:rsidR="00B048D7">
        <w:t>our website</w:t>
      </w:r>
      <w:r>
        <w:t xml:space="preserve"> by answering this 2-minute survey. </w:t>
      </w:r>
      <w:r w:rsidRPr="008A3BFA" w:rsidR="4F6EAE8E">
        <w:rPr>
          <w:rFonts w:ascii="Calibri" w:eastAsia="Calibri" w:hAnsi="Calibri" w:cs="Calibri"/>
        </w:rPr>
        <w:t xml:space="preserve">Did using our website increase your trust in the </w:t>
      </w:r>
      <w:r w:rsidR="00A517AB">
        <w:rPr>
          <w:rFonts w:ascii="Calibri" w:eastAsia="Calibri" w:hAnsi="Calibri" w:cs="Calibri"/>
        </w:rPr>
        <w:t>[</w:t>
      </w:r>
      <w:r w:rsidR="001D1E81">
        <w:rPr>
          <w:rFonts w:ascii="Calibri" w:eastAsia="Calibri" w:hAnsi="Calibri" w:cs="Calibri"/>
        </w:rPr>
        <w:t>Agenc</w:t>
      </w:r>
      <w:r w:rsidR="00647DB4">
        <w:rPr>
          <w:rFonts w:ascii="Calibri" w:eastAsia="Calibri" w:hAnsi="Calibri" w:cs="Calibri"/>
        </w:rPr>
        <w:t>y’s</w:t>
      </w:r>
      <w:r w:rsidR="001D1E81">
        <w:rPr>
          <w:rFonts w:ascii="Calibri" w:eastAsia="Calibri" w:hAnsi="Calibri" w:cs="Calibri"/>
        </w:rPr>
        <w:t xml:space="preserve"> name]</w:t>
      </w:r>
      <w:r w:rsidRPr="008A3BFA" w:rsidR="4F6EAE8E">
        <w:rPr>
          <w:rFonts w:ascii="Calibri" w:eastAsia="Calibri" w:hAnsi="Calibri" w:cs="Calibri"/>
        </w:rPr>
        <w:t xml:space="preserve"> ability to provide helpful services to the public</w:t>
      </w:r>
      <w:r w:rsidRPr="008A3BFA" w:rsidR="079F846B">
        <w:rPr>
          <w:rFonts w:ascii="Calibri" w:eastAsia="Calibri" w:hAnsi="Calibri" w:cs="Calibri"/>
        </w:rPr>
        <w:t>?</w:t>
      </w:r>
    </w:p>
    <w:p w:rsidR="00DE03FF" w:rsidP="00CE2A47" w14:paraId="60ADC20F" w14:textId="77777777">
      <w:pPr>
        <w:pStyle w:val="ListParagraph"/>
        <w:numPr>
          <w:ilvl w:val="1"/>
          <w:numId w:val="42"/>
        </w:numPr>
        <w:rPr>
          <w:rFonts w:ascii="Calibri" w:eastAsia="Calibri" w:hAnsi="Calibri" w:cs="Calibri"/>
        </w:rPr>
      </w:pPr>
      <w:r w:rsidRPr="00CE2A47">
        <w:rPr>
          <w:rFonts w:ascii="Calibri" w:eastAsia="Calibri" w:hAnsi="Calibri" w:cs="Calibri"/>
        </w:rPr>
        <w:t xml:space="preserve">Thumbs up </w:t>
      </w:r>
    </w:p>
    <w:p w:rsidR="00A96E1E" w:rsidP="00A96E1E" w14:paraId="73D2A03E" w14:textId="77777777">
      <w:pPr>
        <w:pStyle w:val="ListParagraph"/>
        <w:numPr>
          <w:ilvl w:val="1"/>
          <w:numId w:val="42"/>
        </w:numPr>
        <w:rPr>
          <w:rFonts w:ascii="Calibri" w:eastAsia="Calibri" w:hAnsi="Calibri" w:cs="Calibri"/>
        </w:rPr>
      </w:pPr>
      <w:r w:rsidRPr="00CE2A47">
        <w:rPr>
          <w:rFonts w:ascii="Calibri" w:eastAsia="Calibri" w:hAnsi="Calibri" w:cs="Calibri"/>
        </w:rPr>
        <w:t>Thumbs down</w:t>
      </w:r>
    </w:p>
    <w:p w:rsidR="004263AB" w:rsidP="004263AB" w14:paraId="2690BF7D" w14:textId="77777777">
      <w:pPr>
        <w:pStyle w:val="ListParagraph"/>
        <w:numPr>
          <w:ilvl w:val="0"/>
          <w:numId w:val="0"/>
        </w:numPr>
        <w:ind w:left="720"/>
        <w:rPr>
          <w:rFonts w:ascii="Calibri" w:eastAsia="Calibri" w:hAnsi="Calibri" w:cs="Calibri"/>
        </w:rPr>
      </w:pPr>
    </w:p>
    <w:p w:rsidR="00CE2A47" w:rsidRPr="00A96E1E" w:rsidP="00A96E1E" w14:paraId="4EB7FB0B" w14:textId="4DDB5EDA">
      <w:pPr>
        <w:pStyle w:val="ListParagraph"/>
        <w:numPr>
          <w:ilvl w:val="2"/>
          <w:numId w:val="42"/>
        </w:numPr>
        <w:rPr>
          <w:rFonts w:ascii="Calibri" w:eastAsia="Calibri" w:hAnsi="Calibri" w:cs="Calibri"/>
        </w:rPr>
      </w:pPr>
      <w:r w:rsidRPr="00A96E1E">
        <w:rPr>
          <w:rFonts w:ascii="Calibri" w:eastAsia="Calibri" w:hAnsi="Calibri" w:cs="Calibri"/>
        </w:rPr>
        <w:t xml:space="preserve">Thumbs Up = </w:t>
      </w:r>
      <w:r w:rsidRPr="00A96E1E" w:rsidR="5A3E14FB">
        <w:rPr>
          <w:rFonts w:ascii="Calibri" w:eastAsia="Calibri" w:hAnsi="Calibri" w:cs="Calibri"/>
        </w:rPr>
        <w:t xml:space="preserve">What about this interaction made the difference? </w:t>
      </w:r>
    </w:p>
    <w:p w:rsidR="665AAF0D" w:rsidRPr="00CE2A47" w:rsidP="00CE2A47" w14:paraId="70724E14" w14:textId="18995E01">
      <w:pPr>
        <w:pStyle w:val="ListParagraph"/>
        <w:numPr>
          <w:ilvl w:val="4"/>
          <w:numId w:val="42"/>
        </w:numPr>
        <w:rPr>
          <w:rFonts w:ascii="Calibri" w:eastAsia="Calibri" w:hAnsi="Calibri" w:cs="Calibri"/>
        </w:rPr>
      </w:pPr>
      <w:r w:rsidRPr="00CE2A47">
        <w:rPr>
          <w:rFonts w:ascii="Calibri" w:eastAsia="Calibri" w:hAnsi="Calibri" w:cs="Calibri"/>
        </w:rPr>
        <w:t>[Multi-select]</w:t>
      </w:r>
    </w:p>
    <w:p w:rsidR="5A3E14FB" w:rsidP="00A96E1E" w14:paraId="2E4A267F" w14:textId="3AECF621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7D8FE798">
        <w:rPr>
          <w:rFonts w:ascii="Calibri" w:eastAsia="Calibri" w:hAnsi="Calibri" w:cs="Calibri"/>
        </w:rPr>
        <w:t xml:space="preserve">I </w:t>
      </w:r>
      <w:r w:rsidRPr="7D8FE798" w:rsidR="00D53703">
        <w:rPr>
          <w:rFonts w:ascii="Calibri" w:eastAsia="Calibri" w:hAnsi="Calibri" w:cs="Calibri"/>
        </w:rPr>
        <w:t>was able to complete my task using the website.</w:t>
      </w:r>
    </w:p>
    <w:p w:rsidR="00D53703" w:rsidP="00A96E1E" w14:paraId="634C0506" w14:textId="1F09AEC7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7D8FE798">
        <w:rPr>
          <w:rFonts w:ascii="Calibri" w:eastAsia="Calibri" w:hAnsi="Calibri" w:cs="Calibri"/>
        </w:rPr>
        <w:t>It was easy to complete my task.</w:t>
      </w:r>
    </w:p>
    <w:p w:rsidR="00A516F8" w:rsidRPr="008F5C3C" w:rsidP="00590FA5" w14:paraId="2E98783D" w14:textId="77777777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It took a reasonable amount of time to complete my task.</w:t>
      </w:r>
    </w:p>
    <w:p w:rsidR="00A516F8" w:rsidRPr="008F5C3C" w:rsidP="00590FA5" w14:paraId="63B053CF" w14:textId="78086265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The website was easy to understand</w:t>
      </w:r>
      <w:r w:rsidRPr="008F5C3C" w:rsidR="007F103A">
        <w:rPr>
          <w:rFonts w:ascii="Calibri" w:eastAsia="Calibri" w:hAnsi="Calibri" w:cs="Calibri"/>
        </w:rPr>
        <w:t>.</w:t>
      </w:r>
    </w:p>
    <w:p w:rsidR="00795808" w:rsidRPr="008F5C3C" w:rsidP="00590FA5" w14:paraId="1A386359" w14:textId="060AEEEE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I found something useful I wasn’t looking for</w:t>
      </w:r>
      <w:r w:rsidRPr="008F5C3C" w:rsidR="007F103A">
        <w:rPr>
          <w:rFonts w:ascii="Calibri" w:eastAsia="Calibri" w:hAnsi="Calibri" w:cs="Calibri"/>
        </w:rPr>
        <w:t>.</w:t>
      </w:r>
    </w:p>
    <w:p w:rsidR="004263AB" w:rsidRPr="008F5C3C" w:rsidP="007F103A" w14:paraId="0B12242C" w14:textId="2CF83F3C">
      <w:pPr>
        <w:rPr>
          <w:rFonts w:ascii="Calibri" w:eastAsia="Calibri" w:hAnsi="Calibri" w:cs="Calibri"/>
        </w:rPr>
      </w:pPr>
    </w:p>
    <w:p w:rsidR="00B05858" w:rsidRPr="008F5C3C" w:rsidP="00B05858" w14:paraId="5F40F0B9" w14:textId="289436BC">
      <w:pPr>
        <w:pStyle w:val="ListParagraph"/>
        <w:numPr>
          <w:ilvl w:val="7"/>
          <w:numId w:val="42"/>
        </w:numPr>
        <w:rPr>
          <w:rFonts w:ascii="Calibri" w:eastAsia="Calibri" w:hAnsi="Calibri" w:cs="Calibri"/>
        </w:rPr>
      </w:pPr>
      <w:r w:rsidRPr="008F5C3C">
        <w:t xml:space="preserve">Was there anything </w:t>
      </w:r>
      <w:r w:rsidRPr="008F5C3C" w:rsidR="01C428E5">
        <w:t xml:space="preserve">else </w:t>
      </w:r>
      <w:r w:rsidRPr="008F5C3C" w:rsidR="39C768A8">
        <w:t>that made</w:t>
      </w:r>
      <w:r w:rsidRPr="008F5C3C" w:rsidR="5BA2FFE5">
        <w:t xml:space="preserve"> it satisfying</w:t>
      </w:r>
      <w:r w:rsidRPr="008F5C3C" w:rsidR="01C428E5">
        <w:t xml:space="preserve"> about your experience</w:t>
      </w:r>
      <w:r w:rsidRPr="008F5C3C" w:rsidR="72162F2C">
        <w:t>? [Text response]</w:t>
      </w:r>
    </w:p>
    <w:p w:rsidR="004263AB" w:rsidRPr="008F5C3C" w:rsidP="004263AB" w14:paraId="47C18A2D" w14:textId="77777777">
      <w:pPr>
        <w:pStyle w:val="ListParagraph"/>
        <w:numPr>
          <w:ilvl w:val="0"/>
          <w:numId w:val="0"/>
        </w:numPr>
        <w:ind w:left="2880"/>
        <w:rPr>
          <w:rFonts w:ascii="Calibri" w:eastAsia="Calibri" w:hAnsi="Calibri" w:cs="Calibri"/>
        </w:rPr>
      </w:pPr>
    </w:p>
    <w:p w:rsidR="004263AB" w:rsidRPr="008F5C3C" w:rsidP="004263AB" w14:paraId="1CE9C255" w14:textId="77777777">
      <w:pPr>
        <w:pStyle w:val="ListParagraph"/>
        <w:numPr>
          <w:ilvl w:val="2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 xml:space="preserve">Thumbs down = </w:t>
      </w:r>
      <w:r w:rsidRPr="008F5C3C" w:rsidR="5A3E14FB">
        <w:rPr>
          <w:rFonts w:ascii="Calibri" w:eastAsia="Calibri" w:hAnsi="Calibri" w:cs="Calibri"/>
        </w:rPr>
        <w:t>What could have been better?</w:t>
      </w:r>
    </w:p>
    <w:p w:rsidR="004263AB" w:rsidRPr="008F5C3C" w:rsidP="004263AB" w14:paraId="42C007DE" w14:textId="77777777">
      <w:pPr>
        <w:pStyle w:val="ListParagraph"/>
        <w:numPr>
          <w:ilvl w:val="4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[Multi-select]</w:t>
      </w:r>
    </w:p>
    <w:p w:rsidR="004263AB" w:rsidRPr="008F5C3C" w:rsidP="004263AB" w14:paraId="3C7B3617" w14:textId="77777777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I was not able to complete my task using the website.</w:t>
      </w:r>
    </w:p>
    <w:p w:rsidR="004263AB" w:rsidRPr="008F5C3C" w:rsidP="004263AB" w14:paraId="63D8A1D2" w14:textId="77777777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It was difficult to complete my task.</w:t>
      </w:r>
    </w:p>
    <w:p w:rsidR="004263AB" w:rsidRPr="008F5C3C" w:rsidP="004263AB" w14:paraId="3CBEBC7E" w14:textId="77777777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It took too much time to complete my task.</w:t>
      </w:r>
    </w:p>
    <w:p w:rsidR="00D81C14" w:rsidRPr="008F5C3C" w:rsidP="004263AB" w14:paraId="5E8C6CB9" w14:textId="2E8323FD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The website was hard to understand</w:t>
      </w:r>
      <w:r w:rsidRPr="008F5C3C" w:rsidR="007F103A">
        <w:rPr>
          <w:rFonts w:ascii="Calibri" w:eastAsia="Calibri" w:hAnsi="Calibri" w:cs="Calibri"/>
        </w:rPr>
        <w:t>.</w:t>
      </w:r>
    </w:p>
    <w:p w:rsidR="007F103A" w:rsidRPr="008F5C3C" w:rsidP="004263AB" w14:paraId="0C6289C9" w14:textId="49AD5030">
      <w:pPr>
        <w:pStyle w:val="ListParagraph"/>
        <w:numPr>
          <w:ilvl w:val="5"/>
          <w:numId w:val="42"/>
        </w:numPr>
        <w:rPr>
          <w:rFonts w:ascii="Calibri" w:eastAsia="Calibri" w:hAnsi="Calibri" w:cs="Calibri"/>
        </w:rPr>
      </w:pPr>
      <w:r w:rsidRPr="008F5C3C">
        <w:rPr>
          <w:rFonts w:ascii="Calibri" w:eastAsia="Calibri" w:hAnsi="Calibri" w:cs="Calibri"/>
        </w:rPr>
        <w:t>The website was hard to navigate.</w:t>
      </w:r>
    </w:p>
    <w:p w:rsidR="004263AB" w:rsidP="004263AB" w14:paraId="3F99691A" w14:textId="77777777">
      <w:pPr>
        <w:pStyle w:val="ListParagraph"/>
        <w:numPr>
          <w:ilvl w:val="0"/>
          <w:numId w:val="0"/>
        </w:numPr>
        <w:ind w:left="2160"/>
        <w:rPr>
          <w:rFonts w:ascii="Calibri" w:eastAsia="Calibri" w:hAnsi="Calibri" w:cs="Calibri"/>
        </w:rPr>
      </w:pPr>
    </w:p>
    <w:p w:rsidR="004263AB" w:rsidRPr="008A3BFA" w:rsidP="7D8FE798" w14:paraId="6C5029CA" w14:textId="71C150A0">
      <w:pPr>
        <w:pStyle w:val="ListParagraph"/>
        <w:numPr>
          <w:ilvl w:val="7"/>
          <w:numId w:val="42"/>
        </w:numPr>
        <w:rPr>
          <w:rFonts w:ascii="Calibri" w:eastAsia="Calibri" w:hAnsi="Calibri" w:cs="Calibri"/>
        </w:rPr>
      </w:pPr>
      <w:r>
        <w:t>Was there anything else that could have</w:t>
      </w:r>
      <w:r w:rsidR="185A539E">
        <w:t xml:space="preserve"> been</w:t>
      </w:r>
      <w:r>
        <w:t xml:space="preserve"> better about your experience?</w:t>
      </w:r>
      <w:r>
        <w:t xml:space="preserve"> </w:t>
      </w:r>
      <w:r w:rsidR="30BB145E">
        <w:t>[Text response]</w:t>
      </w:r>
    </w:p>
    <w:p w:rsidR="008A3BFA" w:rsidRPr="008A3BFA" w:rsidP="008A3BFA" w14:paraId="56829147" w14:textId="77777777">
      <w:pPr>
        <w:pStyle w:val="ListParagraph"/>
        <w:numPr>
          <w:ilvl w:val="0"/>
          <w:numId w:val="0"/>
        </w:numPr>
        <w:ind w:left="2880"/>
        <w:rPr>
          <w:rFonts w:ascii="Calibri" w:eastAsia="Calibri" w:hAnsi="Calibri" w:cs="Calibri"/>
        </w:rPr>
      </w:pPr>
    </w:p>
    <w:p w:rsidR="008A3BFA" w:rsidP="008A3BFA" w14:paraId="12E3BDC4" w14:textId="77777777">
      <w:pPr>
        <w:pStyle w:val="BodyText"/>
        <w:numPr>
          <w:ilvl w:val="0"/>
          <w:numId w:val="42"/>
        </w:numPr>
      </w:pPr>
      <w:r>
        <w:t>What was your primary purpose for visiting our website today?</w:t>
      </w:r>
    </w:p>
    <w:p w:rsidR="008A3BFA" w:rsidP="008A3BFA" w14:paraId="45F3CA11" w14:textId="77777777">
      <w:pPr>
        <w:pStyle w:val="ListParagraph"/>
        <w:numPr>
          <w:ilvl w:val="1"/>
          <w:numId w:val="42"/>
        </w:numPr>
      </w:pPr>
      <w:r>
        <w:t xml:space="preserve">To look up information  </w:t>
      </w:r>
    </w:p>
    <w:p w:rsidR="008A3BFA" w:rsidP="008A3BFA" w14:paraId="349BBB0E" w14:textId="77777777">
      <w:pPr>
        <w:pStyle w:val="ListParagraph"/>
        <w:numPr>
          <w:ilvl w:val="1"/>
          <w:numId w:val="42"/>
        </w:numPr>
      </w:pPr>
      <w:r>
        <w:t xml:space="preserve">To submit a form or required information </w:t>
      </w:r>
    </w:p>
    <w:p w:rsidR="008A3BFA" w:rsidP="008A3BFA" w14:paraId="5563C97F" w14:textId="77777777">
      <w:pPr>
        <w:pStyle w:val="ListParagraph"/>
        <w:numPr>
          <w:ilvl w:val="1"/>
          <w:numId w:val="42"/>
        </w:numPr>
      </w:pPr>
      <w:r>
        <w:t xml:space="preserve">To find a Department of Labor agency </w:t>
      </w:r>
    </w:p>
    <w:p w:rsidR="008A3BFA" w:rsidP="008A3BFA" w14:paraId="7035FCED" w14:textId="77777777">
      <w:pPr>
        <w:pStyle w:val="ListParagraph"/>
        <w:numPr>
          <w:ilvl w:val="1"/>
          <w:numId w:val="42"/>
        </w:numPr>
      </w:pPr>
      <w:r>
        <w:t xml:space="preserve">To receive updates on an application or process </w:t>
      </w:r>
    </w:p>
    <w:p w:rsidR="00947B73" w:rsidP="00647DB4" w14:paraId="29FBAB27" w14:textId="1E3EC32B">
      <w:pPr>
        <w:pStyle w:val="ListParagraph"/>
        <w:numPr>
          <w:ilvl w:val="1"/>
          <w:numId w:val="42"/>
        </w:numPr>
      </w:pPr>
      <w:r>
        <w:t xml:space="preserve">Other (please specify)  </w:t>
      </w:r>
    </w:p>
    <w:p w:rsidR="00794A06" w:rsidRPr="00ED0F30" w:rsidP="00ED0F30" w14:paraId="2D7CE930" w14:textId="77777777">
      <w:pPr>
        <w:rPr>
          <w:rFonts w:ascii="Calibri" w:eastAsia="Calibri" w:hAnsi="Calibri" w:cs="Calibri"/>
        </w:rPr>
      </w:pPr>
    </w:p>
    <w:p w:rsidR="38BC6647" w:rsidRPr="004263AB" w:rsidP="004263AB" w14:paraId="662145A6" w14:textId="4C93AC1F">
      <w:pPr>
        <w:pStyle w:val="ListParagraph"/>
        <w:numPr>
          <w:ilvl w:val="0"/>
          <w:numId w:val="42"/>
        </w:numPr>
        <w:rPr>
          <w:rFonts w:ascii="Calibri" w:eastAsia="Calibri" w:hAnsi="Calibri" w:cs="Calibri"/>
        </w:rPr>
      </w:pPr>
      <w:r>
        <w:t xml:space="preserve">For your visit to </w:t>
      </w:r>
      <w:r w:rsidR="00DA63A5">
        <w:t>our website</w:t>
      </w:r>
      <w:r>
        <w:t xml:space="preserve"> today, which group are you representing?</w:t>
      </w:r>
    </w:p>
    <w:p w:rsidR="38BC6647" w:rsidP="7D8FE798" w14:paraId="309C1637" w14:textId="77777777">
      <w:pPr>
        <w:pStyle w:val="ListParagraph"/>
        <w:numPr>
          <w:ilvl w:val="0"/>
          <w:numId w:val="35"/>
        </w:numPr>
      </w:pPr>
      <w:r>
        <w:t>Self</w:t>
      </w:r>
    </w:p>
    <w:p w:rsidR="38BC6647" w:rsidP="7D8FE798" w14:paraId="505EAF82" w14:textId="77777777">
      <w:pPr>
        <w:pStyle w:val="ListParagraph"/>
        <w:numPr>
          <w:ilvl w:val="0"/>
          <w:numId w:val="35"/>
        </w:numPr>
      </w:pPr>
      <w:r>
        <w:t xml:space="preserve">Business </w:t>
      </w:r>
    </w:p>
    <w:p w:rsidR="38BC6647" w:rsidP="7D8FE798" w14:paraId="73764330" w14:textId="77777777">
      <w:pPr>
        <w:pStyle w:val="ListParagraph"/>
        <w:numPr>
          <w:ilvl w:val="0"/>
          <w:numId w:val="35"/>
        </w:numPr>
      </w:pPr>
      <w:r>
        <w:t xml:space="preserve">Government </w:t>
      </w:r>
    </w:p>
    <w:p w:rsidR="38BC6647" w:rsidP="7D8FE798" w14:paraId="4D1BE55A" w14:textId="77777777">
      <w:pPr>
        <w:pStyle w:val="ListParagraph"/>
        <w:numPr>
          <w:ilvl w:val="0"/>
          <w:numId w:val="35"/>
        </w:numPr>
      </w:pPr>
      <w:r>
        <w:t xml:space="preserve">Nonprofit organization </w:t>
      </w:r>
    </w:p>
    <w:p w:rsidR="38BC6647" w:rsidP="7D8FE798" w14:paraId="1403BCEB" w14:textId="2BEF1468">
      <w:pPr>
        <w:pStyle w:val="ListParagraph"/>
        <w:numPr>
          <w:ilvl w:val="0"/>
          <w:numId w:val="35"/>
        </w:numPr>
      </w:pPr>
      <w:r>
        <w:t xml:space="preserve">Other (please specify) </w:t>
      </w:r>
    </w:p>
    <w:p w:rsidR="7D8FE798" w:rsidP="7D8FE798" w14:paraId="5C7441AC" w14:textId="77777777">
      <w:pPr>
        <w:ind w:left="360" w:hanging="360"/>
      </w:pPr>
    </w:p>
    <w:p w:rsidR="38BC6647" w:rsidRPr="004263AB" w:rsidP="004263AB" w14:paraId="79E9B840" w14:textId="3D923B06">
      <w:pPr>
        <w:pStyle w:val="ListParagraph"/>
        <w:numPr>
          <w:ilvl w:val="0"/>
          <w:numId w:val="42"/>
        </w:numPr>
        <w:rPr>
          <w:rFonts w:ascii="Calibri" w:eastAsia="Calibri" w:hAnsi="Calibri" w:cs="Calibri"/>
        </w:rPr>
      </w:pPr>
      <w:r>
        <w:t>Please provide any other feedback or let us know how we ca</w:t>
      </w:r>
      <w:r w:rsidR="7703AE92">
        <w:t>n</w:t>
      </w:r>
      <w:r w:rsidR="00DA63A5">
        <w:t xml:space="preserve"> further</w:t>
      </w:r>
      <w:r>
        <w:t xml:space="preserve"> improve DOL.gov. </w:t>
      </w:r>
    </w:p>
    <w:p w:rsidR="38BC6647" w:rsidP="7D8FE798" w14:paraId="32C5CFD1" w14:textId="56B4377D">
      <w:pPr>
        <w:pStyle w:val="ListParagraph"/>
        <w:numPr>
          <w:ilvl w:val="0"/>
          <w:numId w:val="33"/>
        </w:numPr>
      </w:pPr>
      <w:r>
        <w:t>[text response]</w:t>
      </w:r>
    </w:p>
    <w:p w:rsidR="7D8FE798" w:rsidP="003C3C0A" w14:paraId="47ABF093" w14:textId="60241584">
      <w:pPr>
        <w:pStyle w:val="ListParagraph"/>
        <w:numPr>
          <w:ilvl w:val="0"/>
          <w:numId w:val="33"/>
        </w:numPr>
      </w:pPr>
      <w:r w:rsidRPr="3769A56F">
        <w:t>[submit response]</w:t>
      </w:r>
      <w:r>
        <w:br/>
      </w:r>
    </w:p>
    <w:p w:rsidR="38BC6647" w:rsidRPr="003036E9" w:rsidP="003036E9" w14:paraId="447BD51C" w14:textId="4E7584CE">
      <w:pPr>
        <w:pStyle w:val="ListParagraph"/>
        <w:numPr>
          <w:ilvl w:val="0"/>
          <w:numId w:val="42"/>
        </w:numPr>
        <w:rPr>
          <w:rFonts w:ascii="Calibri" w:eastAsia="Calibri" w:hAnsi="Calibri" w:cs="Calibri"/>
        </w:rPr>
      </w:pPr>
      <w:r>
        <w:t xml:space="preserve">Closeout: </w:t>
      </w:r>
      <w:r>
        <w:t>Thank you for taking the time to share your feedback with us. We’ll use the feedback you provide to improve DOL.gov.</w:t>
      </w:r>
    </w:p>
    <w:p w:rsidR="003A2AFE" w:rsidP="7D8FE798" w14:paraId="23E30EA3" w14:textId="77777777">
      <w:pPr>
        <w:rPr>
          <w:rFonts w:ascii="Calibri" w:eastAsia="Calibri" w:hAnsi="Calibri" w:cs="Calibri"/>
        </w:rPr>
      </w:pPr>
    </w:p>
    <w:p w:rsidR="003C3C0A" w:rsidRPr="003C3C0A" w:rsidP="003C3C0A" w14:paraId="53A54E9E" w14:textId="24CAD829">
      <w:pPr>
        <w:pStyle w:val="ListParagraph"/>
        <w:numPr>
          <w:ilvl w:val="0"/>
          <w:numId w:val="0"/>
        </w:numPr>
        <w:ind w:left="2520" w:firstLine="360"/>
        <w:rPr>
          <w:b/>
          <w:bCs/>
        </w:rPr>
      </w:pPr>
      <w:r w:rsidRPr="003C3C0A">
        <w:rPr>
          <w:b/>
          <w:bCs/>
        </w:rPr>
        <w:t>Paperwork Reduction Act Statement</w:t>
      </w:r>
    </w:p>
    <w:p w:rsidR="003C3C0A" w:rsidP="003C3C0A" w14:paraId="0A8E14E0" w14:textId="77777777">
      <w:pPr>
        <w:pStyle w:val="ListParagraph"/>
        <w:numPr>
          <w:ilvl w:val="0"/>
          <w:numId w:val="0"/>
        </w:numPr>
        <w:ind w:left="2520" w:firstLine="360"/>
        <w:rPr>
          <w:rFonts w:ascii="Calibri" w:eastAsia="Calibri" w:hAnsi="Calibri" w:cs="Calibri"/>
        </w:rPr>
      </w:pPr>
    </w:p>
    <w:p w:rsidR="003C3C0A" w:rsidRPr="003C3C0A" w:rsidP="003C3C0A" w14:paraId="07C5EF99" w14:textId="7C38A97B">
      <w:pPr>
        <w:ind w:left="360" w:hanging="360"/>
        <w:rPr>
          <w:rFonts w:ascii="Calibri" w:eastAsia="Calibri" w:hAnsi="Calibri" w:cs="Calibri"/>
        </w:rPr>
      </w:pPr>
      <w:r>
        <w:t xml:space="preserve">       </w:t>
      </w:r>
      <w:r w:rsidRPr="3769A56F">
        <w:t>The OMB control number for this collection is 1225-0059 and expires on February 29, 2024.  According to the Paperwork Reduction Act of 1995, no person is required to respond to a collection of information unless such collection displays a valid OMB control number.  Responding to this form is voluntary.</w:t>
      </w:r>
    </w:p>
    <w:p w:rsidR="003A2AFE" w:rsidP="7D8FE798" w14:paraId="74EC3B31" w14:textId="77777777">
      <w:pPr>
        <w:rPr>
          <w:rFonts w:ascii="Calibri" w:eastAsia="Calibri" w:hAnsi="Calibri" w:cs="Calibri"/>
        </w:rPr>
      </w:pPr>
    </w:p>
    <w:p w:rsidR="003C3C0A" w:rsidP="7D8FE798" w14:paraId="0E9DB7EA" w14:textId="77777777">
      <w:pPr>
        <w:rPr>
          <w:rFonts w:ascii="Calibri" w:eastAsia="Calibri" w:hAnsi="Calibri" w:cs="Calibri"/>
        </w:rPr>
      </w:pPr>
    </w:p>
    <w:p w:rsidR="002E114B" w:rsidP="002E114B" w14:paraId="656AD843" w14:textId="77777777">
      <w:pPr>
        <w:pStyle w:val="Heading3"/>
        <w:rPr>
          <w:b w:val="0"/>
        </w:rPr>
      </w:pPr>
      <w:r>
        <w:rPr>
          <w:b w:val="0"/>
          <w:bCs w:val="0"/>
        </w:rPr>
        <w:t>URLs of where the survey will be displayed</w:t>
      </w:r>
    </w:p>
    <w:p w:rsidR="002E114B" w:rsidP="002E114B" w14:paraId="4EF76AB7" w14:textId="77777777">
      <w:pPr>
        <w:pStyle w:val="BodyText"/>
        <w:numPr>
          <w:ilvl w:val="0"/>
          <w:numId w:val="43"/>
        </w:numPr>
        <w:ind w:left="360"/>
      </w:pPr>
      <w:r>
        <w:t xml:space="preserve">All pages on </w:t>
      </w:r>
      <w:hyperlink r:id="rId9" w:history="1">
        <w:r w:rsidRPr="00453CBE">
          <w:rPr>
            <w:rStyle w:val="Hyperlink"/>
          </w:rPr>
          <w:t>https://www.dol.gov</w:t>
        </w:r>
      </w:hyperlink>
      <w:r>
        <w:t xml:space="preserve"> </w:t>
      </w:r>
    </w:p>
    <w:p w:rsidR="002E114B" w:rsidRPr="007F1327" w:rsidP="002E114B" w14:paraId="04C5C94C" w14:textId="77777777">
      <w:pPr>
        <w:pStyle w:val="BodyText"/>
        <w:numPr>
          <w:ilvl w:val="1"/>
          <w:numId w:val="43"/>
        </w:numPr>
        <w:ind w:left="1080"/>
        <w:rPr>
          <w:rStyle w:val="Hyperlink"/>
          <w:color w:val="171717" w:themeColor="background2" w:themeShade="1A"/>
          <w:u w:val="none"/>
        </w:rPr>
      </w:pPr>
      <w:r>
        <w:t xml:space="preserve">Exclude  </w:t>
      </w:r>
      <w:hyperlink r:id="rId10" w:history="1">
        <w:r w:rsidRPr="00F52057">
          <w:rPr>
            <w:rStyle w:val="Hyperlink"/>
          </w:rPr>
          <w:t>https://www.dol.gov/agencies/ebsa</w:t>
        </w:r>
      </w:hyperlink>
    </w:p>
    <w:p w:rsidR="002E114B" w:rsidP="002E114B" w14:paraId="32C821C8" w14:textId="77777777">
      <w:pPr>
        <w:pStyle w:val="BodyText"/>
        <w:numPr>
          <w:ilvl w:val="1"/>
          <w:numId w:val="43"/>
        </w:numPr>
        <w:ind w:left="1080"/>
        <w:rPr>
          <w:rStyle w:val="Hyperlink"/>
        </w:rPr>
      </w:pPr>
      <w:r>
        <w:t xml:space="preserve">Exclude </w:t>
      </w:r>
      <w:hyperlink r:id="rId11" w:history="1">
        <w:r w:rsidRPr="00F52057">
          <w:rPr>
            <w:rStyle w:val="Hyperlink"/>
          </w:rPr>
          <w:t>https://www.dol.gov/agencies/owcp</w:t>
        </w:r>
      </w:hyperlink>
      <w:r>
        <w:rPr>
          <w:rStyle w:val="Hyperlink"/>
        </w:rPr>
        <w:t>/energy</w:t>
      </w:r>
    </w:p>
    <w:p w:rsidR="002E114B" w:rsidRPr="002A5374" w:rsidP="002E114B" w14:paraId="42C4BFD6" w14:textId="77777777">
      <w:pPr>
        <w:pStyle w:val="BodyText"/>
        <w:numPr>
          <w:ilvl w:val="0"/>
          <w:numId w:val="43"/>
        </w:numPr>
        <w:ind w:left="360"/>
      </w:pPr>
      <w:r w:rsidRPr="002A5374">
        <w:rPr>
          <w:rStyle w:val="Hyperlink"/>
          <w:color w:val="171717" w:themeColor="background2" w:themeShade="1A"/>
          <w:u w:val="none"/>
        </w:rPr>
        <w:t xml:space="preserve">All pages on </w:t>
      </w:r>
      <w:hyperlink r:id="rId12" w:history="1">
        <w:r w:rsidRPr="00B15E45">
          <w:rPr>
            <w:rStyle w:val="Hyperlink"/>
          </w:rPr>
          <w:t>https://www.msha.gov/</w:t>
        </w:r>
      </w:hyperlink>
    </w:p>
    <w:p w:rsidR="002E114B" w:rsidP="002E114B" w14:paraId="110047D7" w14:textId="77777777">
      <w:pPr>
        <w:pStyle w:val="BodyText"/>
        <w:numPr>
          <w:ilvl w:val="0"/>
          <w:numId w:val="43"/>
        </w:numPr>
        <w:ind w:left="360"/>
        <w:rPr>
          <w:rStyle w:val="Hyperlink"/>
        </w:rPr>
      </w:pPr>
      <w:r>
        <w:t xml:space="preserve">All pages on </w:t>
      </w:r>
      <w:hyperlink r:id="rId13" w:history="1">
        <w:r w:rsidRPr="00F52057">
          <w:rPr>
            <w:rStyle w:val="Hyperlink"/>
          </w:rPr>
          <w:t>https://osha.gov/</w:t>
        </w:r>
      </w:hyperlink>
    </w:p>
    <w:p w:rsidR="002E114B" w:rsidRPr="007F1327" w:rsidP="002E114B" w14:paraId="52D0C770" w14:textId="77777777">
      <w:pPr>
        <w:pStyle w:val="BodyText"/>
        <w:numPr>
          <w:ilvl w:val="1"/>
          <w:numId w:val="43"/>
        </w:numPr>
        <w:ind w:left="1080"/>
        <w:rPr>
          <w:color w:val="0069A6" w:themeColor="hyperlink"/>
          <w:u w:val="single"/>
        </w:rPr>
      </w:pPr>
      <w:r>
        <w:t xml:space="preserve">Exclude </w:t>
      </w:r>
      <w:hyperlink r:id="rId14" w:history="1">
        <w:r w:rsidRPr="00B15E45">
          <w:rPr>
            <w:rStyle w:val="Hyperlink"/>
          </w:rPr>
          <w:t>https://www.osha.gov/vpp/</w:t>
        </w:r>
      </w:hyperlink>
    </w:p>
    <w:p w:rsidR="005D0F10" w:rsidRPr="00C53BEB" w:rsidP="002E114B" w14:paraId="03ACFA68" w14:textId="1027E437">
      <w:pPr>
        <w:pStyle w:val="Heading3"/>
        <w:rPr>
          <w:color w:val="0069A6" w:themeColor="hyperlink"/>
          <w:u w:val="single"/>
        </w:rPr>
      </w:pPr>
    </w:p>
    <w:sectPr w:rsidSect="00655C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360" w:right="720" w:bottom="1440" w:left="72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E41" w14:paraId="7F4FAD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5906" w:rsidP="00295906" w14:paraId="0539C63B" w14:textId="1E7FFFFB">
    <w:pPr>
      <w:pStyle w:val="Footer"/>
    </w:pPr>
    <w:r w:rsidRPr="00B5765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5137</wp:posOffset>
          </wp:positionH>
          <wp:positionV relativeFrom="line">
            <wp:posOffset>0</wp:posOffset>
          </wp:positionV>
          <wp:extent cx="2596896" cy="466344"/>
          <wp:effectExtent l="0" t="0" r="0" b="0"/>
          <wp:wrapNone/>
          <wp:docPr id="5" name="Picture 5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4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575" b="-1"/>
                  <a:stretch>
                    <a:fillRect/>
                  </a:stretch>
                </pic:blipFill>
                <pic:spPr bwMode="auto">
                  <a:xfrm>
                    <a:off x="0" y="0"/>
                    <a:ext cx="2596896" cy="466344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7654">
      <w:fldChar w:fldCharType="begin"/>
    </w:r>
    <w:r w:rsidRPr="00B57654">
      <w:instrText xml:space="preserve"> PAGE   \* MERGEFORMAT </w:instrText>
    </w:r>
    <w:r w:rsidRPr="00B57654">
      <w:fldChar w:fldCharType="separate"/>
    </w:r>
    <w:r>
      <w:t>2</w:t>
    </w:r>
    <w:r w:rsidRPr="00B57654">
      <w:fldChar w:fldCharType="end"/>
    </w:r>
  </w:p>
  <w:p w:rsidR="00295906" w:rsidP="00ED610B" w14:paraId="05889853" w14:textId="16C08F58">
    <w:pPr>
      <w:pStyle w:val="Footer"/>
    </w:pPr>
    <w:r>
      <w:t xml:space="preserve">Last Updated: </w:t>
    </w:r>
    <w:r w:rsidR="00ED610B">
      <w:t>D</w:t>
    </w:r>
    <w:r w:rsidR="00904365">
      <w:t>D</w:t>
    </w:r>
    <w:r w:rsidR="00ED610B">
      <w:t>/MM/YY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2501" w:rsidRPr="008E291E" w:rsidP="008E291E" w14:paraId="3D7D7809" w14:textId="782A0D0C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122408" cy="1124712"/>
          <wp:effectExtent l="0" t="0" r="0" b="0"/>
          <wp:wrapNone/>
          <wp:docPr id="8" name="Picture 8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0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alphaModFix amt="55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122408" cy="1124712"/>
                  </a:xfrm>
                  <a:prstGeom prst="rect">
                    <a:avLst/>
                  </a:prstGeom>
                  <a:ln w="444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173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-393065</wp:posOffset>
          </wp:positionV>
          <wp:extent cx="786384" cy="786384"/>
          <wp:effectExtent l="0" t="0" r="0" b="0"/>
          <wp:wrapNone/>
          <wp:docPr id="9" name="Picture 9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9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8346332</wp:posOffset>
          </wp:positionH>
          <wp:positionV relativeFrom="paragraph">
            <wp:posOffset>-396132</wp:posOffset>
          </wp:positionV>
          <wp:extent cx="785711" cy="785711"/>
          <wp:effectExtent l="0" t="0" r="0" b="0"/>
          <wp:wrapNone/>
          <wp:docPr id="10" name="Picture 10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18" cy="789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E41" w14:paraId="43C1A8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412" w:rsidP="00D57412" w14:paraId="6E2C022B" w14:textId="77777777"/>
  <w:p w:rsidR="00832BC1" w:rsidRPr="00ED0A24" w:rsidP="00832BC1" w14:paraId="533D858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0A24" w:rsidP="00ED0A24" w14:paraId="6004A6FE" w14:textId="00E03D78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122408" cy="1124712"/>
          <wp:effectExtent l="0" t="0" r="0" b="0"/>
          <wp:wrapNone/>
          <wp:docPr id="6" name="Picture 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0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alphaModFix amt="55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2408" cy="1124712"/>
                  </a:xfrm>
                  <a:prstGeom prst="rect">
                    <a:avLst/>
                  </a:prstGeom>
                  <a:ln w="444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A9EB2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D09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2AA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CC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FCB0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F6A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4041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0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6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1E8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D6484"/>
    <w:multiLevelType w:val="hybridMultilevel"/>
    <w:tmpl w:val="D638A3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AD665F6"/>
    <w:multiLevelType w:val="multilevel"/>
    <w:tmpl w:val="AEC66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25755F"/>
    <w:multiLevelType w:val="hybridMultilevel"/>
    <w:tmpl w:val="6096F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B7C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0561C1"/>
    <w:multiLevelType w:val="hybridMultilevel"/>
    <w:tmpl w:val="DB76F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11A1D"/>
    <w:multiLevelType w:val="multilevel"/>
    <w:tmpl w:val="E9AE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603032C"/>
    <w:multiLevelType w:val="hybridMultilevel"/>
    <w:tmpl w:val="A2D68C2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1066CE"/>
    <w:multiLevelType w:val="hybridMultilevel"/>
    <w:tmpl w:val="69903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5F14"/>
    <w:multiLevelType w:val="hybridMultilevel"/>
    <w:tmpl w:val="C4C2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C68D4"/>
    <w:multiLevelType w:val="hybridMultilevel"/>
    <w:tmpl w:val="BC7A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231CB"/>
    <w:multiLevelType w:val="hybridMultilevel"/>
    <w:tmpl w:val="E802155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27782F"/>
    <w:multiLevelType w:val="hybridMultilevel"/>
    <w:tmpl w:val="FE0A82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F22780"/>
    <w:multiLevelType w:val="hybridMultilevel"/>
    <w:tmpl w:val="FB58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D3A46"/>
    <w:multiLevelType w:val="hybridMultilevel"/>
    <w:tmpl w:val="35E6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A6256"/>
    <w:multiLevelType w:val="hybridMultilevel"/>
    <w:tmpl w:val="8B62C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649DA"/>
    <w:multiLevelType w:val="hybridMultilevel"/>
    <w:tmpl w:val="8AAA1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FA3AF0"/>
    <w:multiLevelType w:val="hybridMultilevel"/>
    <w:tmpl w:val="80825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26404"/>
    <w:multiLevelType w:val="multilevel"/>
    <w:tmpl w:val="B93CC28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17171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B3B90" w:themeColor="text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322FD"/>
    <w:multiLevelType w:val="hybridMultilevel"/>
    <w:tmpl w:val="FD962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61900"/>
    <w:multiLevelType w:val="hybridMultilevel"/>
    <w:tmpl w:val="754AFE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C5BAE"/>
    <w:multiLevelType w:val="hybridMultilevel"/>
    <w:tmpl w:val="B1904F04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8847F6E"/>
    <w:multiLevelType w:val="hybridMultilevel"/>
    <w:tmpl w:val="96ACEF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D952D7"/>
    <w:multiLevelType w:val="hybridMultilevel"/>
    <w:tmpl w:val="B7280B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F37641"/>
    <w:multiLevelType w:val="hybridMultilevel"/>
    <w:tmpl w:val="DEA273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E2A31"/>
    <w:multiLevelType w:val="hybridMultilevel"/>
    <w:tmpl w:val="C30E6A9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03082B"/>
    <w:multiLevelType w:val="hybridMultilevel"/>
    <w:tmpl w:val="04C691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77E69"/>
    <w:multiLevelType w:val="hybridMultilevel"/>
    <w:tmpl w:val="B06462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A926F6"/>
    <w:multiLevelType w:val="hybridMultilevel"/>
    <w:tmpl w:val="D20254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8E7117"/>
    <w:multiLevelType w:val="hybridMultilevel"/>
    <w:tmpl w:val="79762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427DA"/>
    <w:multiLevelType w:val="multilevel"/>
    <w:tmpl w:val="AEC66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A02139"/>
    <w:multiLevelType w:val="hybridMultilevel"/>
    <w:tmpl w:val="AD541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42C88"/>
    <w:multiLevelType w:val="hybridMultilevel"/>
    <w:tmpl w:val="3C864C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F6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2194916">
    <w:abstractNumId w:val="27"/>
  </w:num>
  <w:num w:numId="2" w16cid:durableId="18925752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546957">
    <w:abstractNumId w:val="11"/>
  </w:num>
  <w:num w:numId="4" w16cid:durableId="2135637852">
    <w:abstractNumId w:val="39"/>
  </w:num>
  <w:num w:numId="5" w16cid:durableId="18437305">
    <w:abstractNumId w:val="9"/>
  </w:num>
  <w:num w:numId="6" w16cid:durableId="2046169706">
    <w:abstractNumId w:val="7"/>
  </w:num>
  <w:num w:numId="7" w16cid:durableId="155462439">
    <w:abstractNumId w:val="6"/>
  </w:num>
  <w:num w:numId="8" w16cid:durableId="1963882084">
    <w:abstractNumId w:val="5"/>
  </w:num>
  <w:num w:numId="9" w16cid:durableId="339938721">
    <w:abstractNumId w:val="4"/>
  </w:num>
  <w:num w:numId="10" w16cid:durableId="168840113">
    <w:abstractNumId w:val="8"/>
  </w:num>
  <w:num w:numId="11" w16cid:durableId="263803888">
    <w:abstractNumId w:val="3"/>
  </w:num>
  <w:num w:numId="12" w16cid:durableId="1123037622">
    <w:abstractNumId w:val="2"/>
  </w:num>
  <w:num w:numId="13" w16cid:durableId="362638286">
    <w:abstractNumId w:val="1"/>
  </w:num>
  <w:num w:numId="14" w16cid:durableId="1434746643">
    <w:abstractNumId w:val="0"/>
  </w:num>
  <w:num w:numId="15" w16cid:durableId="1438988869">
    <w:abstractNumId w:val="15"/>
  </w:num>
  <w:num w:numId="16" w16cid:durableId="1276324164">
    <w:abstractNumId w:val="25"/>
  </w:num>
  <w:num w:numId="17" w16cid:durableId="1254054142">
    <w:abstractNumId w:val="23"/>
  </w:num>
  <w:num w:numId="18" w16cid:durableId="996305499">
    <w:abstractNumId w:val="40"/>
  </w:num>
  <w:num w:numId="19" w16cid:durableId="1149709839">
    <w:abstractNumId w:val="22"/>
  </w:num>
  <w:num w:numId="20" w16cid:durableId="1721707955">
    <w:abstractNumId w:val="38"/>
  </w:num>
  <w:num w:numId="21" w16cid:durableId="70348132">
    <w:abstractNumId w:val="28"/>
  </w:num>
  <w:num w:numId="22" w16cid:durableId="565183980">
    <w:abstractNumId w:val="31"/>
  </w:num>
  <w:num w:numId="23" w16cid:durableId="563495327">
    <w:abstractNumId w:val="21"/>
  </w:num>
  <w:num w:numId="24" w16cid:durableId="1011377660">
    <w:abstractNumId w:val="20"/>
  </w:num>
  <w:num w:numId="25" w16cid:durableId="594872753">
    <w:abstractNumId w:val="41"/>
  </w:num>
  <w:num w:numId="26" w16cid:durableId="2045516303">
    <w:abstractNumId w:val="34"/>
  </w:num>
  <w:num w:numId="27" w16cid:durableId="1636565341">
    <w:abstractNumId w:val="37"/>
  </w:num>
  <w:num w:numId="28" w16cid:durableId="441387175">
    <w:abstractNumId w:val="17"/>
  </w:num>
  <w:num w:numId="29" w16cid:durableId="1715500244">
    <w:abstractNumId w:val="19"/>
  </w:num>
  <w:num w:numId="30" w16cid:durableId="1534229183">
    <w:abstractNumId w:val="30"/>
  </w:num>
  <w:num w:numId="31" w16cid:durableId="1968267966">
    <w:abstractNumId w:val="33"/>
  </w:num>
  <w:num w:numId="32" w16cid:durableId="951790570">
    <w:abstractNumId w:val="35"/>
  </w:num>
  <w:num w:numId="33" w16cid:durableId="313993387">
    <w:abstractNumId w:val="36"/>
  </w:num>
  <w:num w:numId="34" w16cid:durableId="1447625282">
    <w:abstractNumId w:val="32"/>
  </w:num>
  <w:num w:numId="35" w16cid:durableId="1652637659">
    <w:abstractNumId w:val="10"/>
  </w:num>
  <w:num w:numId="36" w16cid:durableId="1754202673">
    <w:abstractNumId w:val="26"/>
  </w:num>
  <w:num w:numId="37" w16cid:durableId="1073703541">
    <w:abstractNumId w:val="14"/>
  </w:num>
  <w:num w:numId="38" w16cid:durableId="1172336783">
    <w:abstractNumId w:val="18"/>
  </w:num>
  <w:num w:numId="39" w16cid:durableId="1955021619">
    <w:abstractNumId w:val="42"/>
  </w:num>
  <w:num w:numId="40" w16cid:durableId="1365397561">
    <w:abstractNumId w:val="29"/>
  </w:num>
  <w:num w:numId="41" w16cid:durableId="221136627">
    <w:abstractNumId w:val="16"/>
  </w:num>
  <w:num w:numId="42" w16cid:durableId="576717290">
    <w:abstractNumId w:val="13"/>
  </w:num>
  <w:num w:numId="43" w16cid:durableId="580481330">
    <w:abstractNumId w:val="24"/>
  </w:num>
  <w:num w:numId="44" w16cid:durableId="29191160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720"/>
  <w:defaultTableStyle w:val="Table1OCIO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A3"/>
    <w:rsid w:val="00000869"/>
    <w:rsid w:val="00000F11"/>
    <w:rsid w:val="00006A34"/>
    <w:rsid w:val="00006E59"/>
    <w:rsid w:val="00013E18"/>
    <w:rsid w:val="00015169"/>
    <w:rsid w:val="00015B7E"/>
    <w:rsid w:val="00015B9E"/>
    <w:rsid w:val="00015BB1"/>
    <w:rsid w:val="00017783"/>
    <w:rsid w:val="00021CD2"/>
    <w:rsid w:val="00022769"/>
    <w:rsid w:val="00024AF0"/>
    <w:rsid w:val="00031AF9"/>
    <w:rsid w:val="00031B92"/>
    <w:rsid w:val="000355FE"/>
    <w:rsid w:val="0003619F"/>
    <w:rsid w:val="00040310"/>
    <w:rsid w:val="00040F99"/>
    <w:rsid w:val="00042BF6"/>
    <w:rsid w:val="000448D5"/>
    <w:rsid w:val="000462F0"/>
    <w:rsid w:val="0005023B"/>
    <w:rsid w:val="00055C2F"/>
    <w:rsid w:val="00062332"/>
    <w:rsid w:val="00065A8D"/>
    <w:rsid w:val="0007264C"/>
    <w:rsid w:val="000726CA"/>
    <w:rsid w:val="00073339"/>
    <w:rsid w:val="000740D8"/>
    <w:rsid w:val="000762C9"/>
    <w:rsid w:val="0007778E"/>
    <w:rsid w:val="000779A4"/>
    <w:rsid w:val="00080DA2"/>
    <w:rsid w:val="00081738"/>
    <w:rsid w:val="000824B1"/>
    <w:rsid w:val="0008297A"/>
    <w:rsid w:val="00086D1C"/>
    <w:rsid w:val="000910A8"/>
    <w:rsid w:val="00094497"/>
    <w:rsid w:val="00094ACD"/>
    <w:rsid w:val="00095428"/>
    <w:rsid w:val="0009666D"/>
    <w:rsid w:val="00096CA7"/>
    <w:rsid w:val="000979EB"/>
    <w:rsid w:val="000B1B0C"/>
    <w:rsid w:val="000B4411"/>
    <w:rsid w:val="000B67EF"/>
    <w:rsid w:val="000B6DBD"/>
    <w:rsid w:val="000B7A82"/>
    <w:rsid w:val="000C52F0"/>
    <w:rsid w:val="000C5A9B"/>
    <w:rsid w:val="000C5ADB"/>
    <w:rsid w:val="000C7173"/>
    <w:rsid w:val="000D2BEC"/>
    <w:rsid w:val="000E0403"/>
    <w:rsid w:val="000E1A28"/>
    <w:rsid w:val="000E25E4"/>
    <w:rsid w:val="000E49C2"/>
    <w:rsid w:val="000E717E"/>
    <w:rsid w:val="000E7189"/>
    <w:rsid w:val="000F0407"/>
    <w:rsid w:val="000F12B4"/>
    <w:rsid w:val="000F176A"/>
    <w:rsid w:val="000F194F"/>
    <w:rsid w:val="000F1A20"/>
    <w:rsid w:val="000F1A85"/>
    <w:rsid w:val="000F2D32"/>
    <w:rsid w:val="000F2FC0"/>
    <w:rsid w:val="000F31E9"/>
    <w:rsid w:val="000F3329"/>
    <w:rsid w:val="000F37C3"/>
    <w:rsid w:val="000F4B23"/>
    <w:rsid w:val="000F5D0C"/>
    <w:rsid w:val="000F724F"/>
    <w:rsid w:val="001010D6"/>
    <w:rsid w:val="001018B5"/>
    <w:rsid w:val="00104EB0"/>
    <w:rsid w:val="001057C1"/>
    <w:rsid w:val="00107EEA"/>
    <w:rsid w:val="00110F2C"/>
    <w:rsid w:val="00111B51"/>
    <w:rsid w:val="00113DCC"/>
    <w:rsid w:val="001149A9"/>
    <w:rsid w:val="00116871"/>
    <w:rsid w:val="00122107"/>
    <w:rsid w:val="00122FB2"/>
    <w:rsid w:val="00124FA8"/>
    <w:rsid w:val="0012723E"/>
    <w:rsid w:val="0013059B"/>
    <w:rsid w:val="00131641"/>
    <w:rsid w:val="0013207B"/>
    <w:rsid w:val="00140026"/>
    <w:rsid w:val="00140B93"/>
    <w:rsid w:val="00145279"/>
    <w:rsid w:val="00145945"/>
    <w:rsid w:val="001461AE"/>
    <w:rsid w:val="001467EA"/>
    <w:rsid w:val="00150B14"/>
    <w:rsid w:val="001514EF"/>
    <w:rsid w:val="00153E49"/>
    <w:rsid w:val="00154994"/>
    <w:rsid w:val="00155683"/>
    <w:rsid w:val="00156005"/>
    <w:rsid w:val="00156526"/>
    <w:rsid w:val="001602D7"/>
    <w:rsid w:val="001641D3"/>
    <w:rsid w:val="00164FED"/>
    <w:rsid w:val="00165389"/>
    <w:rsid w:val="00172565"/>
    <w:rsid w:val="00173211"/>
    <w:rsid w:val="001775A6"/>
    <w:rsid w:val="00177681"/>
    <w:rsid w:val="00177A12"/>
    <w:rsid w:val="00180B01"/>
    <w:rsid w:val="00184D7E"/>
    <w:rsid w:val="00185899"/>
    <w:rsid w:val="00187BEE"/>
    <w:rsid w:val="00190B77"/>
    <w:rsid w:val="001927CF"/>
    <w:rsid w:val="00194F75"/>
    <w:rsid w:val="00196653"/>
    <w:rsid w:val="0019685D"/>
    <w:rsid w:val="00197563"/>
    <w:rsid w:val="00197710"/>
    <w:rsid w:val="001A32FF"/>
    <w:rsid w:val="001A452E"/>
    <w:rsid w:val="001A658A"/>
    <w:rsid w:val="001B05ED"/>
    <w:rsid w:val="001B0AB9"/>
    <w:rsid w:val="001B38A8"/>
    <w:rsid w:val="001B719F"/>
    <w:rsid w:val="001B7206"/>
    <w:rsid w:val="001B7ABF"/>
    <w:rsid w:val="001B7F5F"/>
    <w:rsid w:val="001C1261"/>
    <w:rsid w:val="001C28DA"/>
    <w:rsid w:val="001C2D00"/>
    <w:rsid w:val="001C4989"/>
    <w:rsid w:val="001C583F"/>
    <w:rsid w:val="001C5BC7"/>
    <w:rsid w:val="001C5C5E"/>
    <w:rsid w:val="001D0E97"/>
    <w:rsid w:val="001D1E81"/>
    <w:rsid w:val="001D21F7"/>
    <w:rsid w:val="001D4B32"/>
    <w:rsid w:val="001D6575"/>
    <w:rsid w:val="001E3DC1"/>
    <w:rsid w:val="001E42FF"/>
    <w:rsid w:val="001E64DD"/>
    <w:rsid w:val="001E67F0"/>
    <w:rsid w:val="001E6E15"/>
    <w:rsid w:val="001E7BD4"/>
    <w:rsid w:val="001E7F94"/>
    <w:rsid w:val="001F32E3"/>
    <w:rsid w:val="001F5DEE"/>
    <w:rsid w:val="002018B9"/>
    <w:rsid w:val="0020198A"/>
    <w:rsid w:val="00201A7E"/>
    <w:rsid w:val="00201D80"/>
    <w:rsid w:val="0020736D"/>
    <w:rsid w:val="00207C93"/>
    <w:rsid w:val="00215F73"/>
    <w:rsid w:val="0022142F"/>
    <w:rsid w:val="0022151B"/>
    <w:rsid w:val="00221821"/>
    <w:rsid w:val="00221BD3"/>
    <w:rsid w:val="002247E8"/>
    <w:rsid w:val="00224AC2"/>
    <w:rsid w:val="00225E82"/>
    <w:rsid w:val="00226209"/>
    <w:rsid w:val="00232012"/>
    <w:rsid w:val="00232E7F"/>
    <w:rsid w:val="002373BC"/>
    <w:rsid w:val="00240B29"/>
    <w:rsid w:val="00244E91"/>
    <w:rsid w:val="00245033"/>
    <w:rsid w:val="00246A42"/>
    <w:rsid w:val="00247358"/>
    <w:rsid w:val="00250EC2"/>
    <w:rsid w:val="00251EAD"/>
    <w:rsid w:val="00252C95"/>
    <w:rsid w:val="00253280"/>
    <w:rsid w:val="00256BA8"/>
    <w:rsid w:val="002576EC"/>
    <w:rsid w:val="00262626"/>
    <w:rsid w:val="00266128"/>
    <w:rsid w:val="002724E6"/>
    <w:rsid w:val="0027402D"/>
    <w:rsid w:val="00276969"/>
    <w:rsid w:val="00280492"/>
    <w:rsid w:val="00281884"/>
    <w:rsid w:val="00286824"/>
    <w:rsid w:val="00287D75"/>
    <w:rsid w:val="00287F25"/>
    <w:rsid w:val="002916CB"/>
    <w:rsid w:val="00292514"/>
    <w:rsid w:val="00292D9C"/>
    <w:rsid w:val="002937A6"/>
    <w:rsid w:val="002943B5"/>
    <w:rsid w:val="00295906"/>
    <w:rsid w:val="002963DE"/>
    <w:rsid w:val="0029755F"/>
    <w:rsid w:val="002976A6"/>
    <w:rsid w:val="002A0171"/>
    <w:rsid w:val="002A37AE"/>
    <w:rsid w:val="002A4A0C"/>
    <w:rsid w:val="002A5374"/>
    <w:rsid w:val="002A6B2E"/>
    <w:rsid w:val="002A7754"/>
    <w:rsid w:val="002B213D"/>
    <w:rsid w:val="002B2735"/>
    <w:rsid w:val="002B7F01"/>
    <w:rsid w:val="002C263C"/>
    <w:rsid w:val="002C32BE"/>
    <w:rsid w:val="002C4AB1"/>
    <w:rsid w:val="002C5331"/>
    <w:rsid w:val="002C5719"/>
    <w:rsid w:val="002C63A4"/>
    <w:rsid w:val="002D0ED2"/>
    <w:rsid w:val="002D2613"/>
    <w:rsid w:val="002D31E8"/>
    <w:rsid w:val="002D403C"/>
    <w:rsid w:val="002D469A"/>
    <w:rsid w:val="002E114B"/>
    <w:rsid w:val="002E14F0"/>
    <w:rsid w:val="002E2501"/>
    <w:rsid w:val="002E50C7"/>
    <w:rsid w:val="002E63DE"/>
    <w:rsid w:val="002E728C"/>
    <w:rsid w:val="002F0240"/>
    <w:rsid w:val="002F040A"/>
    <w:rsid w:val="002F0AE3"/>
    <w:rsid w:val="002F1064"/>
    <w:rsid w:val="002F1A74"/>
    <w:rsid w:val="002F1E0E"/>
    <w:rsid w:val="002F4A19"/>
    <w:rsid w:val="002F721A"/>
    <w:rsid w:val="002F7F3E"/>
    <w:rsid w:val="00301D23"/>
    <w:rsid w:val="003022D5"/>
    <w:rsid w:val="00302E5B"/>
    <w:rsid w:val="003036E9"/>
    <w:rsid w:val="003101F7"/>
    <w:rsid w:val="003111EA"/>
    <w:rsid w:val="00311D55"/>
    <w:rsid w:val="00312D47"/>
    <w:rsid w:val="00313A18"/>
    <w:rsid w:val="0031405C"/>
    <w:rsid w:val="003152EB"/>
    <w:rsid w:val="003159AA"/>
    <w:rsid w:val="003163DD"/>
    <w:rsid w:val="003172F6"/>
    <w:rsid w:val="0031794A"/>
    <w:rsid w:val="0032022D"/>
    <w:rsid w:val="00322572"/>
    <w:rsid w:val="00323748"/>
    <w:rsid w:val="003260B4"/>
    <w:rsid w:val="00337F50"/>
    <w:rsid w:val="0034006F"/>
    <w:rsid w:val="00343DC6"/>
    <w:rsid w:val="00346637"/>
    <w:rsid w:val="00347264"/>
    <w:rsid w:val="003528CF"/>
    <w:rsid w:val="00353201"/>
    <w:rsid w:val="00354384"/>
    <w:rsid w:val="003600FC"/>
    <w:rsid w:val="003611E5"/>
    <w:rsid w:val="00361808"/>
    <w:rsid w:val="0036280E"/>
    <w:rsid w:val="003631C6"/>
    <w:rsid w:val="00364262"/>
    <w:rsid w:val="003661DA"/>
    <w:rsid w:val="003663F5"/>
    <w:rsid w:val="003665C9"/>
    <w:rsid w:val="00367497"/>
    <w:rsid w:val="00380000"/>
    <w:rsid w:val="0038107A"/>
    <w:rsid w:val="00381E81"/>
    <w:rsid w:val="0038792E"/>
    <w:rsid w:val="00392A50"/>
    <w:rsid w:val="0039435E"/>
    <w:rsid w:val="003952F6"/>
    <w:rsid w:val="0039698B"/>
    <w:rsid w:val="00397715"/>
    <w:rsid w:val="003A2AFE"/>
    <w:rsid w:val="003A5C88"/>
    <w:rsid w:val="003A7948"/>
    <w:rsid w:val="003B0F75"/>
    <w:rsid w:val="003B72C5"/>
    <w:rsid w:val="003C3C0A"/>
    <w:rsid w:val="003C5F49"/>
    <w:rsid w:val="003C7FB1"/>
    <w:rsid w:val="003D2A3A"/>
    <w:rsid w:val="003D44CE"/>
    <w:rsid w:val="003E2D43"/>
    <w:rsid w:val="003F0F62"/>
    <w:rsid w:val="003F12D8"/>
    <w:rsid w:val="003F22C6"/>
    <w:rsid w:val="003F5146"/>
    <w:rsid w:val="003F5CD0"/>
    <w:rsid w:val="003F6A93"/>
    <w:rsid w:val="003F7723"/>
    <w:rsid w:val="004003B7"/>
    <w:rsid w:val="00400CCF"/>
    <w:rsid w:val="00401D8E"/>
    <w:rsid w:val="004106E6"/>
    <w:rsid w:val="00412693"/>
    <w:rsid w:val="00413060"/>
    <w:rsid w:val="00413B4D"/>
    <w:rsid w:val="0041472C"/>
    <w:rsid w:val="004150EE"/>
    <w:rsid w:val="00420211"/>
    <w:rsid w:val="004263AB"/>
    <w:rsid w:val="0042646A"/>
    <w:rsid w:val="00427044"/>
    <w:rsid w:val="004308AD"/>
    <w:rsid w:val="0043117C"/>
    <w:rsid w:val="0043381C"/>
    <w:rsid w:val="004345D5"/>
    <w:rsid w:val="00434FCD"/>
    <w:rsid w:val="00435CAB"/>
    <w:rsid w:val="00440A08"/>
    <w:rsid w:val="00440FF4"/>
    <w:rsid w:val="004413C1"/>
    <w:rsid w:val="00445D24"/>
    <w:rsid w:val="00452485"/>
    <w:rsid w:val="00453CBE"/>
    <w:rsid w:val="00461011"/>
    <w:rsid w:val="0046133D"/>
    <w:rsid w:val="004624A5"/>
    <w:rsid w:val="004626B8"/>
    <w:rsid w:val="00462FE7"/>
    <w:rsid w:val="00463205"/>
    <w:rsid w:val="0046336D"/>
    <w:rsid w:val="00466FFF"/>
    <w:rsid w:val="00467061"/>
    <w:rsid w:val="00473471"/>
    <w:rsid w:val="004748D9"/>
    <w:rsid w:val="00477A9D"/>
    <w:rsid w:val="00483271"/>
    <w:rsid w:val="00485A71"/>
    <w:rsid w:val="00485E4D"/>
    <w:rsid w:val="004868B6"/>
    <w:rsid w:val="004900E4"/>
    <w:rsid w:val="004922DD"/>
    <w:rsid w:val="0049291E"/>
    <w:rsid w:val="004931E5"/>
    <w:rsid w:val="004944CA"/>
    <w:rsid w:val="004948C6"/>
    <w:rsid w:val="00494BB1"/>
    <w:rsid w:val="00495DA8"/>
    <w:rsid w:val="00497A24"/>
    <w:rsid w:val="004A0822"/>
    <w:rsid w:val="004A09FF"/>
    <w:rsid w:val="004A0CD0"/>
    <w:rsid w:val="004A2264"/>
    <w:rsid w:val="004A2A89"/>
    <w:rsid w:val="004A7FC8"/>
    <w:rsid w:val="004B1F32"/>
    <w:rsid w:val="004B45F1"/>
    <w:rsid w:val="004B4D7A"/>
    <w:rsid w:val="004B4FCB"/>
    <w:rsid w:val="004B6C0D"/>
    <w:rsid w:val="004C39AE"/>
    <w:rsid w:val="004C6BF3"/>
    <w:rsid w:val="004D2DC9"/>
    <w:rsid w:val="004D2EB4"/>
    <w:rsid w:val="004D6BA5"/>
    <w:rsid w:val="004D788A"/>
    <w:rsid w:val="004E1758"/>
    <w:rsid w:val="004E1C2F"/>
    <w:rsid w:val="004E1C65"/>
    <w:rsid w:val="004E2B8D"/>
    <w:rsid w:val="004E3BFB"/>
    <w:rsid w:val="004E5F9E"/>
    <w:rsid w:val="004F170E"/>
    <w:rsid w:val="004F267C"/>
    <w:rsid w:val="004F27FB"/>
    <w:rsid w:val="004F353B"/>
    <w:rsid w:val="004F57BB"/>
    <w:rsid w:val="004F5B69"/>
    <w:rsid w:val="00500433"/>
    <w:rsid w:val="0050353C"/>
    <w:rsid w:val="00505A1E"/>
    <w:rsid w:val="005063BA"/>
    <w:rsid w:val="00506E54"/>
    <w:rsid w:val="0050739D"/>
    <w:rsid w:val="005122C3"/>
    <w:rsid w:val="00512376"/>
    <w:rsid w:val="005150E1"/>
    <w:rsid w:val="00520FE8"/>
    <w:rsid w:val="005213CA"/>
    <w:rsid w:val="00521EFC"/>
    <w:rsid w:val="00521FA4"/>
    <w:rsid w:val="00523C43"/>
    <w:rsid w:val="00523D0B"/>
    <w:rsid w:val="00524533"/>
    <w:rsid w:val="0052726E"/>
    <w:rsid w:val="0053014B"/>
    <w:rsid w:val="00532D52"/>
    <w:rsid w:val="00532DE9"/>
    <w:rsid w:val="005332F6"/>
    <w:rsid w:val="00534C11"/>
    <w:rsid w:val="005352EF"/>
    <w:rsid w:val="005355E4"/>
    <w:rsid w:val="0053650A"/>
    <w:rsid w:val="00542017"/>
    <w:rsid w:val="00542F95"/>
    <w:rsid w:val="005445E2"/>
    <w:rsid w:val="00545E4A"/>
    <w:rsid w:val="0055118A"/>
    <w:rsid w:val="00551F76"/>
    <w:rsid w:val="0055449D"/>
    <w:rsid w:val="0056518A"/>
    <w:rsid w:val="005651D9"/>
    <w:rsid w:val="00570E51"/>
    <w:rsid w:val="00571D25"/>
    <w:rsid w:val="005743D0"/>
    <w:rsid w:val="00576209"/>
    <w:rsid w:val="005829E8"/>
    <w:rsid w:val="005845F2"/>
    <w:rsid w:val="00584960"/>
    <w:rsid w:val="00586C53"/>
    <w:rsid w:val="005875BF"/>
    <w:rsid w:val="00587EB6"/>
    <w:rsid w:val="005905B7"/>
    <w:rsid w:val="00590FA5"/>
    <w:rsid w:val="005911C2"/>
    <w:rsid w:val="0059272C"/>
    <w:rsid w:val="00594742"/>
    <w:rsid w:val="00594845"/>
    <w:rsid w:val="00596E43"/>
    <w:rsid w:val="00597D28"/>
    <w:rsid w:val="005A0511"/>
    <w:rsid w:val="005A1652"/>
    <w:rsid w:val="005A18D1"/>
    <w:rsid w:val="005A2B80"/>
    <w:rsid w:val="005A3FE4"/>
    <w:rsid w:val="005A7723"/>
    <w:rsid w:val="005B3080"/>
    <w:rsid w:val="005B4155"/>
    <w:rsid w:val="005B4A24"/>
    <w:rsid w:val="005B4DBA"/>
    <w:rsid w:val="005B691A"/>
    <w:rsid w:val="005C3618"/>
    <w:rsid w:val="005C5213"/>
    <w:rsid w:val="005C5C41"/>
    <w:rsid w:val="005C5DAE"/>
    <w:rsid w:val="005C71C9"/>
    <w:rsid w:val="005C76B9"/>
    <w:rsid w:val="005D0F10"/>
    <w:rsid w:val="005D2970"/>
    <w:rsid w:val="005D3787"/>
    <w:rsid w:val="005D3A50"/>
    <w:rsid w:val="005D3B24"/>
    <w:rsid w:val="005D461A"/>
    <w:rsid w:val="005E1C92"/>
    <w:rsid w:val="005E2F2F"/>
    <w:rsid w:val="005E3241"/>
    <w:rsid w:val="005E3BEE"/>
    <w:rsid w:val="005E4F21"/>
    <w:rsid w:val="005E7BCA"/>
    <w:rsid w:val="005E7FE6"/>
    <w:rsid w:val="005F1B3E"/>
    <w:rsid w:val="005F218F"/>
    <w:rsid w:val="005F2DB8"/>
    <w:rsid w:val="005F4FF8"/>
    <w:rsid w:val="005F5807"/>
    <w:rsid w:val="006026F4"/>
    <w:rsid w:val="00606DD3"/>
    <w:rsid w:val="00607D50"/>
    <w:rsid w:val="006143FF"/>
    <w:rsid w:val="00616C0E"/>
    <w:rsid w:val="00621633"/>
    <w:rsid w:val="006224A6"/>
    <w:rsid w:val="00623C12"/>
    <w:rsid w:val="00625F84"/>
    <w:rsid w:val="00630288"/>
    <w:rsid w:val="006321D7"/>
    <w:rsid w:val="00632479"/>
    <w:rsid w:val="0063439E"/>
    <w:rsid w:val="00634863"/>
    <w:rsid w:val="00640020"/>
    <w:rsid w:val="006402D7"/>
    <w:rsid w:val="00641669"/>
    <w:rsid w:val="00641CCA"/>
    <w:rsid w:val="00643AA3"/>
    <w:rsid w:val="00644FD8"/>
    <w:rsid w:val="00645A9D"/>
    <w:rsid w:val="0064732D"/>
    <w:rsid w:val="00647679"/>
    <w:rsid w:val="00647DB4"/>
    <w:rsid w:val="00650E9B"/>
    <w:rsid w:val="0065449D"/>
    <w:rsid w:val="00655C36"/>
    <w:rsid w:val="00657409"/>
    <w:rsid w:val="00660368"/>
    <w:rsid w:val="006611D9"/>
    <w:rsid w:val="006612AE"/>
    <w:rsid w:val="00666336"/>
    <w:rsid w:val="00666AA7"/>
    <w:rsid w:val="00666EBC"/>
    <w:rsid w:val="006702AE"/>
    <w:rsid w:val="00677FCE"/>
    <w:rsid w:val="00682213"/>
    <w:rsid w:val="00686525"/>
    <w:rsid w:val="006878CC"/>
    <w:rsid w:val="006914AA"/>
    <w:rsid w:val="0069163B"/>
    <w:rsid w:val="00691772"/>
    <w:rsid w:val="006920F6"/>
    <w:rsid w:val="0069291C"/>
    <w:rsid w:val="006955FB"/>
    <w:rsid w:val="00697CC4"/>
    <w:rsid w:val="006A08C1"/>
    <w:rsid w:val="006A1314"/>
    <w:rsid w:val="006A4CF2"/>
    <w:rsid w:val="006A5CB4"/>
    <w:rsid w:val="006A6291"/>
    <w:rsid w:val="006B1CDC"/>
    <w:rsid w:val="006B1F84"/>
    <w:rsid w:val="006B3944"/>
    <w:rsid w:val="006B442A"/>
    <w:rsid w:val="006B53DC"/>
    <w:rsid w:val="006C22D3"/>
    <w:rsid w:val="006C44C6"/>
    <w:rsid w:val="006C45B8"/>
    <w:rsid w:val="006C471D"/>
    <w:rsid w:val="006C52B9"/>
    <w:rsid w:val="006C550C"/>
    <w:rsid w:val="006C79C9"/>
    <w:rsid w:val="006D1EB3"/>
    <w:rsid w:val="006D35BA"/>
    <w:rsid w:val="006D3A46"/>
    <w:rsid w:val="006D3ED1"/>
    <w:rsid w:val="006D4EE0"/>
    <w:rsid w:val="006D7098"/>
    <w:rsid w:val="006E1ED0"/>
    <w:rsid w:val="006E4E04"/>
    <w:rsid w:val="006E5349"/>
    <w:rsid w:val="006E6906"/>
    <w:rsid w:val="006E73CF"/>
    <w:rsid w:val="006E7D00"/>
    <w:rsid w:val="006E7D79"/>
    <w:rsid w:val="006F1D7D"/>
    <w:rsid w:val="006F68E2"/>
    <w:rsid w:val="0070552C"/>
    <w:rsid w:val="00707D92"/>
    <w:rsid w:val="00710CA8"/>
    <w:rsid w:val="00711522"/>
    <w:rsid w:val="00711FB1"/>
    <w:rsid w:val="007172CD"/>
    <w:rsid w:val="0071767D"/>
    <w:rsid w:val="00717D3F"/>
    <w:rsid w:val="00717F64"/>
    <w:rsid w:val="00723817"/>
    <w:rsid w:val="00725004"/>
    <w:rsid w:val="0072704F"/>
    <w:rsid w:val="00727AE3"/>
    <w:rsid w:val="00732C60"/>
    <w:rsid w:val="00734CB9"/>
    <w:rsid w:val="00742820"/>
    <w:rsid w:val="00746072"/>
    <w:rsid w:val="0074686E"/>
    <w:rsid w:val="00747C9B"/>
    <w:rsid w:val="00750CA6"/>
    <w:rsid w:val="00753EAB"/>
    <w:rsid w:val="00755B12"/>
    <w:rsid w:val="007564FF"/>
    <w:rsid w:val="00756514"/>
    <w:rsid w:val="00756734"/>
    <w:rsid w:val="0075762F"/>
    <w:rsid w:val="007617FA"/>
    <w:rsid w:val="00761A80"/>
    <w:rsid w:val="007626D0"/>
    <w:rsid w:val="00762912"/>
    <w:rsid w:val="00764010"/>
    <w:rsid w:val="00766887"/>
    <w:rsid w:val="00767398"/>
    <w:rsid w:val="00770125"/>
    <w:rsid w:val="00775ADC"/>
    <w:rsid w:val="007774C0"/>
    <w:rsid w:val="007778B5"/>
    <w:rsid w:val="007821B9"/>
    <w:rsid w:val="00782965"/>
    <w:rsid w:val="00782D77"/>
    <w:rsid w:val="007837C5"/>
    <w:rsid w:val="00785466"/>
    <w:rsid w:val="00786926"/>
    <w:rsid w:val="00786B5D"/>
    <w:rsid w:val="0078701F"/>
    <w:rsid w:val="00787AD5"/>
    <w:rsid w:val="0079138D"/>
    <w:rsid w:val="00794A06"/>
    <w:rsid w:val="00795797"/>
    <w:rsid w:val="00795808"/>
    <w:rsid w:val="007A38F8"/>
    <w:rsid w:val="007A53AA"/>
    <w:rsid w:val="007A7C2B"/>
    <w:rsid w:val="007B0018"/>
    <w:rsid w:val="007B0500"/>
    <w:rsid w:val="007B28CF"/>
    <w:rsid w:val="007B31DB"/>
    <w:rsid w:val="007B6429"/>
    <w:rsid w:val="007B6588"/>
    <w:rsid w:val="007B72BA"/>
    <w:rsid w:val="007C0EF7"/>
    <w:rsid w:val="007C1035"/>
    <w:rsid w:val="007C11A8"/>
    <w:rsid w:val="007C4FDB"/>
    <w:rsid w:val="007C5E98"/>
    <w:rsid w:val="007D1C73"/>
    <w:rsid w:val="007D6A60"/>
    <w:rsid w:val="007E1C8E"/>
    <w:rsid w:val="007E3592"/>
    <w:rsid w:val="007E3BE1"/>
    <w:rsid w:val="007E4321"/>
    <w:rsid w:val="007E6069"/>
    <w:rsid w:val="007E79F9"/>
    <w:rsid w:val="007F103A"/>
    <w:rsid w:val="007F1327"/>
    <w:rsid w:val="007F2B02"/>
    <w:rsid w:val="007F3666"/>
    <w:rsid w:val="007F4330"/>
    <w:rsid w:val="007F48AB"/>
    <w:rsid w:val="007F66A8"/>
    <w:rsid w:val="007F674B"/>
    <w:rsid w:val="007F7FE9"/>
    <w:rsid w:val="00800CE3"/>
    <w:rsid w:val="00802B2E"/>
    <w:rsid w:val="00802DA7"/>
    <w:rsid w:val="00802F69"/>
    <w:rsid w:val="008038C6"/>
    <w:rsid w:val="0081263C"/>
    <w:rsid w:val="00813F9E"/>
    <w:rsid w:val="008143CF"/>
    <w:rsid w:val="00814DB9"/>
    <w:rsid w:val="0081534D"/>
    <w:rsid w:val="00817187"/>
    <w:rsid w:val="008178F0"/>
    <w:rsid w:val="00820C72"/>
    <w:rsid w:val="0082288D"/>
    <w:rsid w:val="00822AD2"/>
    <w:rsid w:val="008239FB"/>
    <w:rsid w:val="00823A43"/>
    <w:rsid w:val="00832BC1"/>
    <w:rsid w:val="0083389C"/>
    <w:rsid w:val="00833A1B"/>
    <w:rsid w:val="00833B83"/>
    <w:rsid w:val="00843028"/>
    <w:rsid w:val="008442BC"/>
    <w:rsid w:val="008443B6"/>
    <w:rsid w:val="008462E7"/>
    <w:rsid w:val="008466C4"/>
    <w:rsid w:val="008468A6"/>
    <w:rsid w:val="00853561"/>
    <w:rsid w:val="00853FEB"/>
    <w:rsid w:val="008546DA"/>
    <w:rsid w:val="008566E8"/>
    <w:rsid w:val="008572E7"/>
    <w:rsid w:val="008609F6"/>
    <w:rsid w:val="008613A2"/>
    <w:rsid w:val="008627DC"/>
    <w:rsid w:val="00862D79"/>
    <w:rsid w:val="0086340D"/>
    <w:rsid w:val="00865C7C"/>
    <w:rsid w:val="00866D34"/>
    <w:rsid w:val="00872682"/>
    <w:rsid w:val="008765EA"/>
    <w:rsid w:val="00877E5F"/>
    <w:rsid w:val="0088124B"/>
    <w:rsid w:val="00881BE2"/>
    <w:rsid w:val="00881CBD"/>
    <w:rsid w:val="00882026"/>
    <w:rsid w:val="00882214"/>
    <w:rsid w:val="00882C2E"/>
    <w:rsid w:val="008843E4"/>
    <w:rsid w:val="0088683C"/>
    <w:rsid w:val="008868C6"/>
    <w:rsid w:val="00887281"/>
    <w:rsid w:val="00887AEE"/>
    <w:rsid w:val="00890BDC"/>
    <w:rsid w:val="00893846"/>
    <w:rsid w:val="00894346"/>
    <w:rsid w:val="00896E5F"/>
    <w:rsid w:val="00896ECF"/>
    <w:rsid w:val="008A0BAB"/>
    <w:rsid w:val="008A113B"/>
    <w:rsid w:val="008A3BFA"/>
    <w:rsid w:val="008B1BAC"/>
    <w:rsid w:val="008B1E79"/>
    <w:rsid w:val="008C29AD"/>
    <w:rsid w:val="008C2AB8"/>
    <w:rsid w:val="008C4EB5"/>
    <w:rsid w:val="008C6774"/>
    <w:rsid w:val="008D16D9"/>
    <w:rsid w:val="008D37AE"/>
    <w:rsid w:val="008D7443"/>
    <w:rsid w:val="008E291E"/>
    <w:rsid w:val="008E3CFE"/>
    <w:rsid w:val="008E6252"/>
    <w:rsid w:val="008E637D"/>
    <w:rsid w:val="008F0979"/>
    <w:rsid w:val="008F145D"/>
    <w:rsid w:val="008F2D56"/>
    <w:rsid w:val="008F59F5"/>
    <w:rsid w:val="008F5C3C"/>
    <w:rsid w:val="00901194"/>
    <w:rsid w:val="009020F5"/>
    <w:rsid w:val="00903451"/>
    <w:rsid w:val="00904365"/>
    <w:rsid w:val="00905399"/>
    <w:rsid w:val="00905BDA"/>
    <w:rsid w:val="00911677"/>
    <w:rsid w:val="00912F18"/>
    <w:rsid w:val="00913307"/>
    <w:rsid w:val="009157C2"/>
    <w:rsid w:val="009209AF"/>
    <w:rsid w:val="00922D7E"/>
    <w:rsid w:val="009254B5"/>
    <w:rsid w:val="00925C50"/>
    <w:rsid w:val="00925D67"/>
    <w:rsid w:val="0092718B"/>
    <w:rsid w:val="00927FC4"/>
    <w:rsid w:val="009333A7"/>
    <w:rsid w:val="00936F7D"/>
    <w:rsid w:val="0093714C"/>
    <w:rsid w:val="009376E2"/>
    <w:rsid w:val="0094392F"/>
    <w:rsid w:val="00944DA3"/>
    <w:rsid w:val="00946EA4"/>
    <w:rsid w:val="00947296"/>
    <w:rsid w:val="00947947"/>
    <w:rsid w:val="00947B73"/>
    <w:rsid w:val="00950668"/>
    <w:rsid w:val="00952311"/>
    <w:rsid w:val="00952D9C"/>
    <w:rsid w:val="0095628A"/>
    <w:rsid w:val="00956346"/>
    <w:rsid w:val="009570DA"/>
    <w:rsid w:val="00961735"/>
    <w:rsid w:val="00962F20"/>
    <w:rsid w:val="0096566D"/>
    <w:rsid w:val="00965DFB"/>
    <w:rsid w:val="00980379"/>
    <w:rsid w:val="00981762"/>
    <w:rsid w:val="00983729"/>
    <w:rsid w:val="00985C61"/>
    <w:rsid w:val="00993A35"/>
    <w:rsid w:val="00993C07"/>
    <w:rsid w:val="009952EB"/>
    <w:rsid w:val="009A0987"/>
    <w:rsid w:val="009A0CEE"/>
    <w:rsid w:val="009A2A26"/>
    <w:rsid w:val="009A3950"/>
    <w:rsid w:val="009A4BFB"/>
    <w:rsid w:val="009A51AC"/>
    <w:rsid w:val="009A6077"/>
    <w:rsid w:val="009B174E"/>
    <w:rsid w:val="009B17F6"/>
    <w:rsid w:val="009B2BCF"/>
    <w:rsid w:val="009B37B5"/>
    <w:rsid w:val="009B648D"/>
    <w:rsid w:val="009B700D"/>
    <w:rsid w:val="009B7595"/>
    <w:rsid w:val="009C2305"/>
    <w:rsid w:val="009C280C"/>
    <w:rsid w:val="009C3199"/>
    <w:rsid w:val="009C4957"/>
    <w:rsid w:val="009E06D0"/>
    <w:rsid w:val="009E5418"/>
    <w:rsid w:val="009E74AE"/>
    <w:rsid w:val="009F3BFE"/>
    <w:rsid w:val="009F49CC"/>
    <w:rsid w:val="009F64B9"/>
    <w:rsid w:val="00A05B5F"/>
    <w:rsid w:val="00A05ED5"/>
    <w:rsid w:val="00A10564"/>
    <w:rsid w:val="00A10F0E"/>
    <w:rsid w:val="00A111B0"/>
    <w:rsid w:val="00A11ABA"/>
    <w:rsid w:val="00A14545"/>
    <w:rsid w:val="00A154A1"/>
    <w:rsid w:val="00A157C3"/>
    <w:rsid w:val="00A2096B"/>
    <w:rsid w:val="00A23DC4"/>
    <w:rsid w:val="00A24DE9"/>
    <w:rsid w:val="00A32A68"/>
    <w:rsid w:val="00A32ACA"/>
    <w:rsid w:val="00A42089"/>
    <w:rsid w:val="00A423BC"/>
    <w:rsid w:val="00A42F42"/>
    <w:rsid w:val="00A4385A"/>
    <w:rsid w:val="00A4677E"/>
    <w:rsid w:val="00A47C97"/>
    <w:rsid w:val="00A50A6F"/>
    <w:rsid w:val="00A516F8"/>
    <w:rsid w:val="00A517AB"/>
    <w:rsid w:val="00A540FA"/>
    <w:rsid w:val="00A559AC"/>
    <w:rsid w:val="00A55FAD"/>
    <w:rsid w:val="00A57354"/>
    <w:rsid w:val="00A575CE"/>
    <w:rsid w:val="00A60F67"/>
    <w:rsid w:val="00A61910"/>
    <w:rsid w:val="00A65B2D"/>
    <w:rsid w:val="00A66E4F"/>
    <w:rsid w:val="00A67446"/>
    <w:rsid w:val="00A71762"/>
    <w:rsid w:val="00A71EB2"/>
    <w:rsid w:val="00A729AF"/>
    <w:rsid w:val="00A74104"/>
    <w:rsid w:val="00A76A47"/>
    <w:rsid w:val="00A81C8E"/>
    <w:rsid w:val="00A82F4B"/>
    <w:rsid w:val="00A83999"/>
    <w:rsid w:val="00A87BE3"/>
    <w:rsid w:val="00A90184"/>
    <w:rsid w:val="00A93D07"/>
    <w:rsid w:val="00A940D2"/>
    <w:rsid w:val="00A96E1E"/>
    <w:rsid w:val="00A97781"/>
    <w:rsid w:val="00A97EEE"/>
    <w:rsid w:val="00AA14F3"/>
    <w:rsid w:val="00AA1FE5"/>
    <w:rsid w:val="00AA207F"/>
    <w:rsid w:val="00AB04D4"/>
    <w:rsid w:val="00AB08E7"/>
    <w:rsid w:val="00AB1499"/>
    <w:rsid w:val="00AB4A02"/>
    <w:rsid w:val="00AB64FC"/>
    <w:rsid w:val="00AC1A32"/>
    <w:rsid w:val="00AC2057"/>
    <w:rsid w:val="00AC2173"/>
    <w:rsid w:val="00AC3C44"/>
    <w:rsid w:val="00AC7705"/>
    <w:rsid w:val="00AC7CED"/>
    <w:rsid w:val="00AD05A2"/>
    <w:rsid w:val="00AD4A10"/>
    <w:rsid w:val="00AE15A0"/>
    <w:rsid w:val="00AE2279"/>
    <w:rsid w:val="00AE2630"/>
    <w:rsid w:val="00AE3843"/>
    <w:rsid w:val="00AE5F0A"/>
    <w:rsid w:val="00AE732F"/>
    <w:rsid w:val="00AE75DF"/>
    <w:rsid w:val="00AF0A3A"/>
    <w:rsid w:val="00AF228C"/>
    <w:rsid w:val="00AF5408"/>
    <w:rsid w:val="00AF6BAC"/>
    <w:rsid w:val="00AF7401"/>
    <w:rsid w:val="00B0079C"/>
    <w:rsid w:val="00B00826"/>
    <w:rsid w:val="00B01395"/>
    <w:rsid w:val="00B048D7"/>
    <w:rsid w:val="00B05858"/>
    <w:rsid w:val="00B07399"/>
    <w:rsid w:val="00B1094E"/>
    <w:rsid w:val="00B13D94"/>
    <w:rsid w:val="00B14335"/>
    <w:rsid w:val="00B14BDE"/>
    <w:rsid w:val="00B15E45"/>
    <w:rsid w:val="00B173C9"/>
    <w:rsid w:val="00B203B4"/>
    <w:rsid w:val="00B21017"/>
    <w:rsid w:val="00B23A72"/>
    <w:rsid w:val="00B24B62"/>
    <w:rsid w:val="00B24B76"/>
    <w:rsid w:val="00B2706B"/>
    <w:rsid w:val="00B3391F"/>
    <w:rsid w:val="00B3517D"/>
    <w:rsid w:val="00B36766"/>
    <w:rsid w:val="00B45A78"/>
    <w:rsid w:val="00B50584"/>
    <w:rsid w:val="00B513E3"/>
    <w:rsid w:val="00B5229A"/>
    <w:rsid w:val="00B538E4"/>
    <w:rsid w:val="00B539D0"/>
    <w:rsid w:val="00B545F4"/>
    <w:rsid w:val="00B55293"/>
    <w:rsid w:val="00B555AB"/>
    <w:rsid w:val="00B572CF"/>
    <w:rsid w:val="00B57654"/>
    <w:rsid w:val="00B5797D"/>
    <w:rsid w:val="00B606A5"/>
    <w:rsid w:val="00B61BE8"/>
    <w:rsid w:val="00B62DC4"/>
    <w:rsid w:val="00B63EFE"/>
    <w:rsid w:val="00B65B94"/>
    <w:rsid w:val="00B660BB"/>
    <w:rsid w:val="00B7190B"/>
    <w:rsid w:val="00B73C64"/>
    <w:rsid w:val="00B7719E"/>
    <w:rsid w:val="00B81FF8"/>
    <w:rsid w:val="00B8200D"/>
    <w:rsid w:val="00B83245"/>
    <w:rsid w:val="00B906EA"/>
    <w:rsid w:val="00B91105"/>
    <w:rsid w:val="00B91E3E"/>
    <w:rsid w:val="00B93592"/>
    <w:rsid w:val="00B94B34"/>
    <w:rsid w:val="00B94F8C"/>
    <w:rsid w:val="00B95510"/>
    <w:rsid w:val="00B97971"/>
    <w:rsid w:val="00BA26AE"/>
    <w:rsid w:val="00BA3FD9"/>
    <w:rsid w:val="00BA4C80"/>
    <w:rsid w:val="00BA63AF"/>
    <w:rsid w:val="00BA7C37"/>
    <w:rsid w:val="00BB1942"/>
    <w:rsid w:val="00BB58D4"/>
    <w:rsid w:val="00BB60B0"/>
    <w:rsid w:val="00BC012C"/>
    <w:rsid w:val="00BC0515"/>
    <w:rsid w:val="00BC0726"/>
    <w:rsid w:val="00BC14D0"/>
    <w:rsid w:val="00BC2BB5"/>
    <w:rsid w:val="00BC3918"/>
    <w:rsid w:val="00BC4277"/>
    <w:rsid w:val="00BD03FC"/>
    <w:rsid w:val="00BD1148"/>
    <w:rsid w:val="00BD176C"/>
    <w:rsid w:val="00BD479B"/>
    <w:rsid w:val="00BD653C"/>
    <w:rsid w:val="00BD7CA9"/>
    <w:rsid w:val="00BE2504"/>
    <w:rsid w:val="00BE3D1F"/>
    <w:rsid w:val="00BE7ADC"/>
    <w:rsid w:val="00BF1492"/>
    <w:rsid w:val="00BF22C0"/>
    <w:rsid w:val="00BF2A32"/>
    <w:rsid w:val="00BF34DC"/>
    <w:rsid w:val="00BF7C68"/>
    <w:rsid w:val="00C02C97"/>
    <w:rsid w:val="00C04DED"/>
    <w:rsid w:val="00C05043"/>
    <w:rsid w:val="00C071F9"/>
    <w:rsid w:val="00C107D3"/>
    <w:rsid w:val="00C1140E"/>
    <w:rsid w:val="00C12656"/>
    <w:rsid w:val="00C13408"/>
    <w:rsid w:val="00C13417"/>
    <w:rsid w:val="00C15247"/>
    <w:rsid w:val="00C16A74"/>
    <w:rsid w:val="00C20C1E"/>
    <w:rsid w:val="00C22721"/>
    <w:rsid w:val="00C25C10"/>
    <w:rsid w:val="00C26753"/>
    <w:rsid w:val="00C268E7"/>
    <w:rsid w:val="00C278B4"/>
    <w:rsid w:val="00C31170"/>
    <w:rsid w:val="00C31B1B"/>
    <w:rsid w:val="00C325B2"/>
    <w:rsid w:val="00C364FD"/>
    <w:rsid w:val="00C405D8"/>
    <w:rsid w:val="00C40860"/>
    <w:rsid w:val="00C41FF4"/>
    <w:rsid w:val="00C429DD"/>
    <w:rsid w:val="00C43007"/>
    <w:rsid w:val="00C448FC"/>
    <w:rsid w:val="00C46193"/>
    <w:rsid w:val="00C46744"/>
    <w:rsid w:val="00C468DA"/>
    <w:rsid w:val="00C52EE2"/>
    <w:rsid w:val="00C53BEB"/>
    <w:rsid w:val="00C541B3"/>
    <w:rsid w:val="00C553A4"/>
    <w:rsid w:val="00C62558"/>
    <w:rsid w:val="00C629ED"/>
    <w:rsid w:val="00C665FA"/>
    <w:rsid w:val="00C66C8E"/>
    <w:rsid w:val="00C722FF"/>
    <w:rsid w:val="00C734BE"/>
    <w:rsid w:val="00C76FA0"/>
    <w:rsid w:val="00C77B9C"/>
    <w:rsid w:val="00C81725"/>
    <w:rsid w:val="00C83DAD"/>
    <w:rsid w:val="00C86850"/>
    <w:rsid w:val="00C87A15"/>
    <w:rsid w:val="00C92A87"/>
    <w:rsid w:val="00C93473"/>
    <w:rsid w:val="00C9697A"/>
    <w:rsid w:val="00CA0808"/>
    <w:rsid w:val="00CA11FC"/>
    <w:rsid w:val="00CA19C4"/>
    <w:rsid w:val="00CA2258"/>
    <w:rsid w:val="00CA3508"/>
    <w:rsid w:val="00CA3F2C"/>
    <w:rsid w:val="00CA60D7"/>
    <w:rsid w:val="00CA6E93"/>
    <w:rsid w:val="00CA7FF1"/>
    <w:rsid w:val="00CB135C"/>
    <w:rsid w:val="00CB2BCE"/>
    <w:rsid w:val="00CB34B0"/>
    <w:rsid w:val="00CB4837"/>
    <w:rsid w:val="00CB4F15"/>
    <w:rsid w:val="00CB6249"/>
    <w:rsid w:val="00CB67D0"/>
    <w:rsid w:val="00CB78B6"/>
    <w:rsid w:val="00CB7BAA"/>
    <w:rsid w:val="00CC0BEB"/>
    <w:rsid w:val="00CD0BC8"/>
    <w:rsid w:val="00CD217F"/>
    <w:rsid w:val="00CD569F"/>
    <w:rsid w:val="00CD63B2"/>
    <w:rsid w:val="00CD7147"/>
    <w:rsid w:val="00CD7F58"/>
    <w:rsid w:val="00CE0F2E"/>
    <w:rsid w:val="00CE1973"/>
    <w:rsid w:val="00CE2A47"/>
    <w:rsid w:val="00CE3E04"/>
    <w:rsid w:val="00CE4F44"/>
    <w:rsid w:val="00CE5A9B"/>
    <w:rsid w:val="00CE65BE"/>
    <w:rsid w:val="00CE7512"/>
    <w:rsid w:val="00CF10B8"/>
    <w:rsid w:val="00CF1464"/>
    <w:rsid w:val="00CF3B4D"/>
    <w:rsid w:val="00CF567D"/>
    <w:rsid w:val="00CF5C75"/>
    <w:rsid w:val="00CF6975"/>
    <w:rsid w:val="00D003E3"/>
    <w:rsid w:val="00D02A24"/>
    <w:rsid w:val="00D048BE"/>
    <w:rsid w:val="00D07C7D"/>
    <w:rsid w:val="00D22F91"/>
    <w:rsid w:val="00D231EB"/>
    <w:rsid w:val="00D23633"/>
    <w:rsid w:val="00D24309"/>
    <w:rsid w:val="00D24576"/>
    <w:rsid w:val="00D24C24"/>
    <w:rsid w:val="00D27D19"/>
    <w:rsid w:val="00D303C4"/>
    <w:rsid w:val="00D3121B"/>
    <w:rsid w:val="00D31CA1"/>
    <w:rsid w:val="00D31F4D"/>
    <w:rsid w:val="00D354BE"/>
    <w:rsid w:val="00D35739"/>
    <w:rsid w:val="00D3785B"/>
    <w:rsid w:val="00D4095E"/>
    <w:rsid w:val="00D42DE9"/>
    <w:rsid w:val="00D43376"/>
    <w:rsid w:val="00D4343C"/>
    <w:rsid w:val="00D43D79"/>
    <w:rsid w:val="00D441C7"/>
    <w:rsid w:val="00D441D7"/>
    <w:rsid w:val="00D44E41"/>
    <w:rsid w:val="00D46A3F"/>
    <w:rsid w:val="00D474A5"/>
    <w:rsid w:val="00D51595"/>
    <w:rsid w:val="00D51E7A"/>
    <w:rsid w:val="00D522AD"/>
    <w:rsid w:val="00D53672"/>
    <w:rsid w:val="00D53703"/>
    <w:rsid w:val="00D5380A"/>
    <w:rsid w:val="00D573AB"/>
    <w:rsid w:val="00D57412"/>
    <w:rsid w:val="00D57A01"/>
    <w:rsid w:val="00D622D7"/>
    <w:rsid w:val="00D6317F"/>
    <w:rsid w:val="00D6698C"/>
    <w:rsid w:val="00D66EC3"/>
    <w:rsid w:val="00D67FFE"/>
    <w:rsid w:val="00D707AD"/>
    <w:rsid w:val="00D70DC2"/>
    <w:rsid w:val="00D7185C"/>
    <w:rsid w:val="00D72A85"/>
    <w:rsid w:val="00D73ACD"/>
    <w:rsid w:val="00D73E99"/>
    <w:rsid w:val="00D74536"/>
    <w:rsid w:val="00D7520A"/>
    <w:rsid w:val="00D77E7A"/>
    <w:rsid w:val="00D8005F"/>
    <w:rsid w:val="00D81C14"/>
    <w:rsid w:val="00D8341C"/>
    <w:rsid w:val="00D8498B"/>
    <w:rsid w:val="00D91DD0"/>
    <w:rsid w:val="00D9312E"/>
    <w:rsid w:val="00D9722A"/>
    <w:rsid w:val="00DA02F8"/>
    <w:rsid w:val="00DA0546"/>
    <w:rsid w:val="00DA471D"/>
    <w:rsid w:val="00DA63A5"/>
    <w:rsid w:val="00DB06CE"/>
    <w:rsid w:val="00DB17FC"/>
    <w:rsid w:val="00DB1FB4"/>
    <w:rsid w:val="00DB5987"/>
    <w:rsid w:val="00DB6ED1"/>
    <w:rsid w:val="00DC1976"/>
    <w:rsid w:val="00DC2FFE"/>
    <w:rsid w:val="00DC4A1D"/>
    <w:rsid w:val="00DC61B2"/>
    <w:rsid w:val="00DC72AF"/>
    <w:rsid w:val="00DD0623"/>
    <w:rsid w:val="00DD216E"/>
    <w:rsid w:val="00DD229E"/>
    <w:rsid w:val="00DD23AE"/>
    <w:rsid w:val="00DD30F6"/>
    <w:rsid w:val="00DD4C7E"/>
    <w:rsid w:val="00DD5107"/>
    <w:rsid w:val="00DD6AE2"/>
    <w:rsid w:val="00DE03FF"/>
    <w:rsid w:val="00DE0A16"/>
    <w:rsid w:val="00DE0BD8"/>
    <w:rsid w:val="00DE2786"/>
    <w:rsid w:val="00DE3FFD"/>
    <w:rsid w:val="00DE43DA"/>
    <w:rsid w:val="00DE50E7"/>
    <w:rsid w:val="00DE628B"/>
    <w:rsid w:val="00DF247F"/>
    <w:rsid w:val="00DF32D4"/>
    <w:rsid w:val="00DF6DE5"/>
    <w:rsid w:val="00E00F78"/>
    <w:rsid w:val="00E01EB7"/>
    <w:rsid w:val="00E02C4D"/>
    <w:rsid w:val="00E02CAD"/>
    <w:rsid w:val="00E0761C"/>
    <w:rsid w:val="00E15EE1"/>
    <w:rsid w:val="00E17AC5"/>
    <w:rsid w:val="00E20621"/>
    <w:rsid w:val="00E2345D"/>
    <w:rsid w:val="00E246AB"/>
    <w:rsid w:val="00E24CBC"/>
    <w:rsid w:val="00E27BE6"/>
    <w:rsid w:val="00E27C49"/>
    <w:rsid w:val="00E30813"/>
    <w:rsid w:val="00E308B9"/>
    <w:rsid w:val="00E31A58"/>
    <w:rsid w:val="00E3374C"/>
    <w:rsid w:val="00E34A92"/>
    <w:rsid w:val="00E4023B"/>
    <w:rsid w:val="00E4165D"/>
    <w:rsid w:val="00E446C2"/>
    <w:rsid w:val="00E451B3"/>
    <w:rsid w:val="00E45293"/>
    <w:rsid w:val="00E5028C"/>
    <w:rsid w:val="00E576C9"/>
    <w:rsid w:val="00E60952"/>
    <w:rsid w:val="00E60979"/>
    <w:rsid w:val="00E61A48"/>
    <w:rsid w:val="00E65696"/>
    <w:rsid w:val="00E663EC"/>
    <w:rsid w:val="00E70868"/>
    <w:rsid w:val="00E71CC8"/>
    <w:rsid w:val="00E73AEF"/>
    <w:rsid w:val="00E7737C"/>
    <w:rsid w:val="00E81C89"/>
    <w:rsid w:val="00E827FA"/>
    <w:rsid w:val="00E91682"/>
    <w:rsid w:val="00E92738"/>
    <w:rsid w:val="00E94386"/>
    <w:rsid w:val="00E947F9"/>
    <w:rsid w:val="00E95457"/>
    <w:rsid w:val="00E96845"/>
    <w:rsid w:val="00E96A7D"/>
    <w:rsid w:val="00EA5579"/>
    <w:rsid w:val="00EA615D"/>
    <w:rsid w:val="00EA7ED9"/>
    <w:rsid w:val="00EB4509"/>
    <w:rsid w:val="00EC14D5"/>
    <w:rsid w:val="00EC2912"/>
    <w:rsid w:val="00EC3DCE"/>
    <w:rsid w:val="00EC560C"/>
    <w:rsid w:val="00EC74A0"/>
    <w:rsid w:val="00ED0A24"/>
    <w:rsid w:val="00ED0DDA"/>
    <w:rsid w:val="00ED0F30"/>
    <w:rsid w:val="00ED1450"/>
    <w:rsid w:val="00ED31AA"/>
    <w:rsid w:val="00ED429C"/>
    <w:rsid w:val="00ED42EA"/>
    <w:rsid w:val="00ED610B"/>
    <w:rsid w:val="00ED6F6F"/>
    <w:rsid w:val="00ED7678"/>
    <w:rsid w:val="00EE3C7E"/>
    <w:rsid w:val="00EE4049"/>
    <w:rsid w:val="00EE47D8"/>
    <w:rsid w:val="00EE631D"/>
    <w:rsid w:val="00EF17D0"/>
    <w:rsid w:val="00EF2195"/>
    <w:rsid w:val="00EF4116"/>
    <w:rsid w:val="00EF42D3"/>
    <w:rsid w:val="00EF4D94"/>
    <w:rsid w:val="00EF5B34"/>
    <w:rsid w:val="00EF6985"/>
    <w:rsid w:val="00EF7B45"/>
    <w:rsid w:val="00F00AD8"/>
    <w:rsid w:val="00F04074"/>
    <w:rsid w:val="00F10265"/>
    <w:rsid w:val="00F11FDA"/>
    <w:rsid w:val="00F13193"/>
    <w:rsid w:val="00F17606"/>
    <w:rsid w:val="00F17A32"/>
    <w:rsid w:val="00F232B9"/>
    <w:rsid w:val="00F25B70"/>
    <w:rsid w:val="00F25C64"/>
    <w:rsid w:val="00F27944"/>
    <w:rsid w:val="00F30F0B"/>
    <w:rsid w:val="00F316B8"/>
    <w:rsid w:val="00F3463B"/>
    <w:rsid w:val="00F34B9B"/>
    <w:rsid w:val="00F357F7"/>
    <w:rsid w:val="00F41C7D"/>
    <w:rsid w:val="00F42812"/>
    <w:rsid w:val="00F42B1B"/>
    <w:rsid w:val="00F43892"/>
    <w:rsid w:val="00F44172"/>
    <w:rsid w:val="00F447F4"/>
    <w:rsid w:val="00F45355"/>
    <w:rsid w:val="00F45BE0"/>
    <w:rsid w:val="00F47289"/>
    <w:rsid w:val="00F52057"/>
    <w:rsid w:val="00F52900"/>
    <w:rsid w:val="00F53FA5"/>
    <w:rsid w:val="00F55082"/>
    <w:rsid w:val="00F60B5B"/>
    <w:rsid w:val="00F648C5"/>
    <w:rsid w:val="00F64CD1"/>
    <w:rsid w:val="00F671C8"/>
    <w:rsid w:val="00F737E3"/>
    <w:rsid w:val="00F84231"/>
    <w:rsid w:val="00F85C7D"/>
    <w:rsid w:val="00F866E9"/>
    <w:rsid w:val="00F908F9"/>
    <w:rsid w:val="00F928D0"/>
    <w:rsid w:val="00F9721F"/>
    <w:rsid w:val="00F972A5"/>
    <w:rsid w:val="00FB1964"/>
    <w:rsid w:val="00FB2F8B"/>
    <w:rsid w:val="00FB797D"/>
    <w:rsid w:val="00FC02E6"/>
    <w:rsid w:val="00FC1BF8"/>
    <w:rsid w:val="00FC3A52"/>
    <w:rsid w:val="00FC505E"/>
    <w:rsid w:val="00FD11A4"/>
    <w:rsid w:val="00FD27E4"/>
    <w:rsid w:val="00FD44C8"/>
    <w:rsid w:val="00FD4AAC"/>
    <w:rsid w:val="00FD4C02"/>
    <w:rsid w:val="00FD64C1"/>
    <w:rsid w:val="00FD64F5"/>
    <w:rsid w:val="00FE4554"/>
    <w:rsid w:val="00FF1772"/>
    <w:rsid w:val="00FF2191"/>
    <w:rsid w:val="00FF2E28"/>
    <w:rsid w:val="015B986B"/>
    <w:rsid w:val="01C428E5"/>
    <w:rsid w:val="03447F17"/>
    <w:rsid w:val="037D662E"/>
    <w:rsid w:val="05D6D16C"/>
    <w:rsid w:val="076734A2"/>
    <w:rsid w:val="079F846B"/>
    <w:rsid w:val="096E97D6"/>
    <w:rsid w:val="09FF82C8"/>
    <w:rsid w:val="0BC5981E"/>
    <w:rsid w:val="0C4BC9D4"/>
    <w:rsid w:val="0D88F169"/>
    <w:rsid w:val="0D93BE37"/>
    <w:rsid w:val="12B9F619"/>
    <w:rsid w:val="1416AA27"/>
    <w:rsid w:val="158FF8F3"/>
    <w:rsid w:val="15B3472C"/>
    <w:rsid w:val="174E4AE9"/>
    <w:rsid w:val="185A539E"/>
    <w:rsid w:val="18BD3779"/>
    <w:rsid w:val="18F2B72F"/>
    <w:rsid w:val="196AC9F5"/>
    <w:rsid w:val="1CA26AB7"/>
    <w:rsid w:val="1D990BF5"/>
    <w:rsid w:val="1DBF0340"/>
    <w:rsid w:val="1DFBDE77"/>
    <w:rsid w:val="2271B64C"/>
    <w:rsid w:val="2363EF05"/>
    <w:rsid w:val="2724B0E1"/>
    <w:rsid w:val="273DD93E"/>
    <w:rsid w:val="2A757A00"/>
    <w:rsid w:val="2A9887AF"/>
    <w:rsid w:val="2D144B6C"/>
    <w:rsid w:val="2E19EFC7"/>
    <w:rsid w:val="2F00817F"/>
    <w:rsid w:val="2F2EF978"/>
    <w:rsid w:val="30BB145E"/>
    <w:rsid w:val="31BF561A"/>
    <w:rsid w:val="31E5EB8F"/>
    <w:rsid w:val="321145E9"/>
    <w:rsid w:val="32E185C0"/>
    <w:rsid w:val="332423A0"/>
    <w:rsid w:val="34026A9B"/>
    <w:rsid w:val="347008EE"/>
    <w:rsid w:val="359037A2"/>
    <w:rsid w:val="3769A56F"/>
    <w:rsid w:val="37AAE795"/>
    <w:rsid w:val="382E979E"/>
    <w:rsid w:val="38BC6647"/>
    <w:rsid w:val="38EB2BC4"/>
    <w:rsid w:val="3963DDFF"/>
    <w:rsid w:val="39C768A8"/>
    <w:rsid w:val="3CF67561"/>
    <w:rsid w:val="3FF0153C"/>
    <w:rsid w:val="409FE82B"/>
    <w:rsid w:val="413B007B"/>
    <w:rsid w:val="414E8BF6"/>
    <w:rsid w:val="41D579E4"/>
    <w:rsid w:val="421673EC"/>
    <w:rsid w:val="4278E5AD"/>
    <w:rsid w:val="42EA5C57"/>
    <w:rsid w:val="43B9D4B0"/>
    <w:rsid w:val="45B0866F"/>
    <w:rsid w:val="4692EDF5"/>
    <w:rsid w:val="46A8EB07"/>
    <w:rsid w:val="46BA62A4"/>
    <w:rsid w:val="49F09BCD"/>
    <w:rsid w:val="4AFD5BC2"/>
    <w:rsid w:val="4B871E29"/>
    <w:rsid w:val="4D06F1B4"/>
    <w:rsid w:val="4D182C8B"/>
    <w:rsid w:val="4E06C47F"/>
    <w:rsid w:val="4E78C483"/>
    <w:rsid w:val="4EB4F66A"/>
    <w:rsid w:val="4F6EAE8E"/>
    <w:rsid w:val="51B1BB73"/>
    <w:rsid w:val="53F44314"/>
    <w:rsid w:val="54A43E08"/>
    <w:rsid w:val="5576EB18"/>
    <w:rsid w:val="55E8E1CB"/>
    <w:rsid w:val="56ADD3FA"/>
    <w:rsid w:val="56F19BF9"/>
    <w:rsid w:val="5977AF2B"/>
    <w:rsid w:val="5A348ED8"/>
    <w:rsid w:val="5A3B7110"/>
    <w:rsid w:val="5A3E14FB"/>
    <w:rsid w:val="5BA2FFE5"/>
    <w:rsid w:val="5C9B9D85"/>
    <w:rsid w:val="5D1D157E"/>
    <w:rsid w:val="5EAE2623"/>
    <w:rsid w:val="5EB8E5DF"/>
    <w:rsid w:val="5ED20E3C"/>
    <w:rsid w:val="5F8AC9A1"/>
    <w:rsid w:val="606DDE9D"/>
    <w:rsid w:val="622D5A98"/>
    <w:rsid w:val="62854778"/>
    <w:rsid w:val="62C26A63"/>
    <w:rsid w:val="62CB2137"/>
    <w:rsid w:val="62D2CD92"/>
    <w:rsid w:val="63BCAAFD"/>
    <w:rsid w:val="6466F198"/>
    <w:rsid w:val="65282763"/>
    <w:rsid w:val="665AAF0D"/>
    <w:rsid w:val="67577043"/>
    <w:rsid w:val="679E925A"/>
    <w:rsid w:val="67B7BAB7"/>
    <w:rsid w:val="67F5345A"/>
    <w:rsid w:val="68CC9D2A"/>
    <w:rsid w:val="68EC6C5E"/>
    <w:rsid w:val="693F2924"/>
    <w:rsid w:val="6AA257CA"/>
    <w:rsid w:val="6D588D67"/>
    <w:rsid w:val="6DACF306"/>
    <w:rsid w:val="6F0196D1"/>
    <w:rsid w:val="705162A5"/>
    <w:rsid w:val="719B70F4"/>
    <w:rsid w:val="72162F2C"/>
    <w:rsid w:val="72E9B2F2"/>
    <w:rsid w:val="73792AF1"/>
    <w:rsid w:val="73C946D3"/>
    <w:rsid w:val="7703AE92"/>
    <w:rsid w:val="7746F093"/>
    <w:rsid w:val="785821ED"/>
    <w:rsid w:val="7AB07C6D"/>
    <w:rsid w:val="7AB7478C"/>
    <w:rsid w:val="7B52958E"/>
    <w:rsid w:val="7CA218F2"/>
    <w:rsid w:val="7D8FE798"/>
    <w:rsid w:val="7E90CCAD"/>
    <w:rsid w:val="7F63E99D"/>
    <w:rsid w:val="7F6C98C7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7E79BE"/>
  <w15:docId w15:val="{2803529B-EBF1-4A6B-9131-A83FE77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7606"/>
    <w:pPr>
      <w:spacing w:after="0" w:line="280" w:lineRule="atLeast"/>
    </w:pPr>
    <w:rPr>
      <w:rFonts w:cstheme="minorHAnsi"/>
      <w:color w:val="171717" w:themeColor="background2" w:themeShade="1A"/>
    </w:rPr>
  </w:style>
  <w:style w:type="paragraph" w:styleId="Heading1">
    <w:name w:val="heading 1"/>
    <w:aliases w:val="DocTitle"/>
    <w:basedOn w:val="Normal"/>
    <w:next w:val="Normal"/>
    <w:link w:val="Heading1Char"/>
    <w:uiPriority w:val="5"/>
    <w:qFormat/>
    <w:rsid w:val="00DD30F6"/>
    <w:pPr>
      <w:keepNext/>
      <w:keepLines/>
      <w:spacing w:line="240" w:lineRule="auto"/>
      <w:outlineLvl w:val="0"/>
    </w:pPr>
    <w:rPr>
      <w:rFonts w:asciiTheme="majorHAnsi" w:eastAsiaTheme="majorEastAsia" w:hAnsiTheme="majorHAnsi"/>
      <w:b/>
      <w:caps/>
      <w:color w:val="2B3B90" w:themeColor="text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uiPriority w:val="3"/>
    <w:qFormat/>
    <w:rsid w:val="00F52900"/>
    <w:pPr>
      <w:keepNext/>
      <w:keepLines/>
      <w:spacing w:before="240" w:after="160"/>
      <w:outlineLvl w:val="1"/>
    </w:pPr>
    <w:rPr>
      <w:rFonts w:asciiTheme="majorHAnsi" w:eastAsiaTheme="majorEastAsia" w:hAnsiTheme="majorHAnsi"/>
      <w:b/>
      <w:bCs/>
      <w:caps/>
      <w:color w:val="2B3B90" w:themeColor="text2"/>
      <w:sz w:val="36"/>
      <w:szCs w:val="28"/>
    </w:rPr>
  </w:style>
  <w:style w:type="paragraph" w:styleId="Heading3">
    <w:name w:val="heading 3"/>
    <w:aliases w:val="H3"/>
    <w:basedOn w:val="Normal"/>
    <w:next w:val="BodyText"/>
    <w:link w:val="Heading3Char"/>
    <w:uiPriority w:val="3"/>
    <w:qFormat/>
    <w:rsid w:val="00015B9E"/>
    <w:pPr>
      <w:keepNext/>
      <w:keepLines/>
      <w:spacing w:before="160" w:after="160"/>
      <w:outlineLvl w:val="2"/>
    </w:pPr>
    <w:rPr>
      <w:rFonts w:eastAsiaTheme="majorEastAsia"/>
      <w:b/>
      <w:bCs/>
      <w:color w:val="1470B9" w:themeColor="accent1"/>
      <w:sz w:val="32"/>
      <w:szCs w:val="32"/>
    </w:rPr>
  </w:style>
  <w:style w:type="paragraph" w:styleId="Heading4">
    <w:name w:val="heading 4"/>
    <w:aliases w:val="H4"/>
    <w:next w:val="BodyText"/>
    <w:link w:val="Heading4Char"/>
    <w:uiPriority w:val="3"/>
    <w:qFormat/>
    <w:rsid w:val="00C41FF4"/>
    <w:pPr>
      <w:keepNext/>
      <w:keepLines/>
      <w:spacing w:before="160" w:after="160" w:line="280" w:lineRule="atLeast"/>
      <w:outlineLvl w:val="3"/>
    </w:pPr>
    <w:rPr>
      <w:rFonts w:eastAsiaTheme="majorEastAsia" w:cstheme="majorBidi"/>
      <w:b/>
      <w:color w:val="2B3B90" w:themeColor="text2"/>
      <w:spacing w:val="5"/>
      <w:sz w:val="28"/>
      <w:szCs w:val="28"/>
    </w:rPr>
  </w:style>
  <w:style w:type="paragraph" w:styleId="Heading5">
    <w:name w:val="heading 5"/>
    <w:aliases w:val="H5"/>
    <w:basedOn w:val="Heading6"/>
    <w:next w:val="BodyText"/>
    <w:link w:val="Heading5Char"/>
    <w:uiPriority w:val="3"/>
    <w:qFormat/>
    <w:rsid w:val="00C41FF4"/>
    <w:pPr>
      <w:pBdr>
        <w:bottom w:val="none" w:sz="0" w:space="0" w:color="auto"/>
      </w:pBdr>
      <w:spacing w:before="160" w:after="160"/>
      <w:outlineLvl w:val="4"/>
    </w:pPr>
    <w:rPr>
      <w:color w:val="auto"/>
      <w:sz w:val="22"/>
    </w:rPr>
  </w:style>
  <w:style w:type="paragraph" w:styleId="Heading6">
    <w:name w:val="heading 6"/>
    <w:aliases w:val="H6"/>
    <w:basedOn w:val="Normal"/>
    <w:next w:val="Normal"/>
    <w:link w:val="Heading6Char"/>
    <w:uiPriority w:val="3"/>
    <w:unhideWhenUsed/>
    <w:qFormat/>
    <w:rsid w:val="006A1314"/>
    <w:pPr>
      <w:keepNext/>
      <w:keepLines/>
      <w:pBdr>
        <w:bottom w:val="single" w:sz="4" w:space="1" w:color="1470B9" w:themeColor="accent1"/>
      </w:pBdr>
      <w:spacing w:before="40"/>
      <w:outlineLvl w:val="5"/>
    </w:pPr>
    <w:rPr>
      <w:rFonts w:eastAsiaTheme="majorEastAsia" w:cstheme="majorBidi"/>
      <w:b/>
      <w:color w:val="1470B9" w:themeColor="accent1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3"/>
    <w:unhideWhenUsed/>
    <w:rsid w:val="00E27B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37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unhideWhenUsed/>
    <w:rsid w:val="00D003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3D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unhideWhenUsed/>
    <w:rsid w:val="006D4E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3D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"/>
    <w:rsid w:val="00073339"/>
    <w:pPr>
      <w:spacing w:line="240" w:lineRule="auto"/>
    </w:pPr>
  </w:style>
  <w:style w:type="character" w:customStyle="1" w:styleId="Heading1Char">
    <w:name w:val="Heading 1 Char"/>
    <w:aliases w:val="DocTitle Char"/>
    <w:basedOn w:val="DefaultParagraphFont"/>
    <w:link w:val="Heading1"/>
    <w:uiPriority w:val="5"/>
    <w:rsid w:val="00DD30F6"/>
    <w:rPr>
      <w:rFonts w:asciiTheme="majorHAnsi" w:eastAsiaTheme="majorEastAsia" w:hAnsiTheme="majorHAnsi" w:cstheme="minorHAnsi"/>
      <w:b/>
      <w:caps/>
      <w:color w:val="2B3B90" w:themeColor="text2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uiPriority w:val="3"/>
    <w:rsid w:val="00F52900"/>
    <w:rPr>
      <w:rFonts w:asciiTheme="majorHAnsi" w:eastAsiaTheme="majorEastAsia" w:hAnsiTheme="majorHAnsi" w:cstheme="minorHAnsi"/>
      <w:b/>
      <w:bCs/>
      <w:caps/>
      <w:color w:val="2B3B90" w:themeColor="text2"/>
      <w:sz w:val="36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3"/>
    <w:rsid w:val="002F1064"/>
    <w:rPr>
      <w:rFonts w:eastAsiaTheme="majorEastAsia" w:cstheme="minorHAnsi"/>
      <w:b/>
      <w:bCs/>
      <w:color w:val="1470B9" w:themeColor="accent1"/>
      <w:sz w:val="32"/>
      <w:szCs w:val="32"/>
    </w:rPr>
  </w:style>
  <w:style w:type="paragraph" w:styleId="ListParagraph">
    <w:name w:val="List Paragraph"/>
    <w:aliases w:val="Bullets"/>
    <w:basedOn w:val="Normal"/>
    <w:link w:val="ListParagraphChar"/>
    <w:uiPriority w:val="1"/>
    <w:qFormat/>
    <w:rsid w:val="007C0EF7"/>
    <w:pPr>
      <w:numPr>
        <w:numId w:val="1"/>
      </w:numPr>
      <w:contextualSpacing/>
    </w:pPr>
    <w:rPr>
      <w:color w:val="auto"/>
    </w:rPr>
  </w:style>
  <w:style w:type="paragraph" w:styleId="Title">
    <w:name w:val="Title"/>
    <w:basedOn w:val="Normal"/>
    <w:next w:val="Normal"/>
    <w:link w:val="TitleChar"/>
    <w:uiPriority w:val="99"/>
    <w:rsid w:val="0041472C"/>
    <w:pPr>
      <w:spacing w:before="480"/>
      <w:ind w:left="864"/>
    </w:pPr>
    <w:rPr>
      <w:rFonts w:asciiTheme="majorHAnsi" w:eastAsiaTheme="majorEastAsia" w:hAnsiTheme="majorHAnsi"/>
      <w:b/>
      <w:i/>
      <w:caps/>
      <w:color w:val="2B3990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979EB"/>
    <w:rPr>
      <w:rFonts w:asciiTheme="majorHAnsi" w:eastAsiaTheme="majorEastAsia" w:hAnsiTheme="majorHAnsi" w:cstheme="minorHAnsi"/>
      <w:b/>
      <w:i/>
      <w:caps/>
      <w:color w:val="2B3990"/>
      <w:spacing w:val="5"/>
      <w:kern w:val="28"/>
      <w:sz w:val="96"/>
      <w:szCs w:val="52"/>
    </w:rPr>
  </w:style>
  <w:style w:type="character" w:styleId="Emphasis">
    <w:name w:val="Emphasis"/>
    <w:uiPriority w:val="20"/>
    <w:qFormat/>
    <w:rsid w:val="0069291C"/>
  </w:style>
  <w:style w:type="paragraph" w:styleId="Header">
    <w:name w:val="header"/>
    <w:basedOn w:val="Normal"/>
    <w:link w:val="HeaderChar"/>
    <w:uiPriority w:val="99"/>
    <w:unhideWhenUsed/>
    <w:rsid w:val="00253280"/>
    <w:pPr>
      <w:pBdr>
        <w:bottom w:val="single" w:sz="12" w:space="3" w:color="1470B9" w:themeColor="accent1"/>
      </w:pBdr>
      <w:tabs>
        <w:tab w:val="center" w:pos="4680"/>
        <w:tab w:val="right" w:pos="9360"/>
      </w:tabs>
      <w:spacing w:line="240" w:lineRule="auto"/>
      <w:ind w:right="1080"/>
    </w:pPr>
    <w:rPr>
      <w:i/>
      <w:noProof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1"/>
    <w:rsid w:val="007C0EF7"/>
    <w:rPr>
      <w:rFonts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53280"/>
    <w:rPr>
      <w:rFonts w:cstheme="minorHAnsi"/>
      <w:i/>
      <w:noProof/>
      <w:color w:val="171717" w:themeColor="background2" w:themeShade="1A"/>
    </w:rPr>
  </w:style>
  <w:style w:type="paragraph" w:styleId="Footer">
    <w:name w:val="footer"/>
    <w:basedOn w:val="Normal"/>
    <w:link w:val="FooterChar"/>
    <w:uiPriority w:val="10"/>
    <w:qFormat/>
    <w:rsid w:val="00B57654"/>
    <w:pPr>
      <w:pBdr>
        <w:top w:val="single" w:sz="12" w:space="6" w:color="1470B9" w:themeColor="accent1"/>
      </w:pBdr>
      <w:tabs>
        <w:tab w:val="center" w:pos="4680"/>
        <w:tab w:val="right" w:pos="9360"/>
      </w:tabs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10"/>
    <w:rsid w:val="002F1064"/>
    <w:rPr>
      <w:rFonts w:cstheme="minorHAnsi"/>
      <w:color w:val="171717" w:themeColor="background2" w:themeShade="1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69"/>
    <w:rPr>
      <w:rFonts w:ascii="Tahoma" w:hAnsi="Tahoma" w:cs="Tahoma"/>
      <w:color w:val="595959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6653"/>
    <w:rPr>
      <w:rFonts w:ascii="Calibri" w:hAnsi="Calibri" w:eastAsiaTheme="minorEastAsia" w:cs="Times New Roman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6653"/>
    <w:rPr>
      <w:rFonts w:ascii="Calibri" w:hAnsi="Calibri" w:eastAsiaTheme="minorEastAsia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196653"/>
    <w:rPr>
      <w:color w:val="0069A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6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83C"/>
    <w:rPr>
      <w:rFonts w:cstheme="minorHAns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83C"/>
    <w:rPr>
      <w:rFonts w:cstheme="minorHAnsi"/>
      <w:b/>
      <w:bCs/>
      <w:color w:val="595959"/>
      <w:sz w:val="20"/>
      <w:szCs w:val="20"/>
    </w:rPr>
  </w:style>
  <w:style w:type="character" w:styleId="Strong">
    <w:name w:val="Strong"/>
    <w:basedOn w:val="DefaultParagraphFont"/>
    <w:uiPriority w:val="11"/>
    <w:qFormat/>
    <w:rsid w:val="00B00826"/>
    <w:rPr>
      <w:b/>
      <w:bCs/>
    </w:rPr>
  </w:style>
  <w:style w:type="paragraph" w:styleId="Subtitle">
    <w:name w:val="Subtitle"/>
    <w:basedOn w:val="Normal"/>
    <w:next w:val="Bar"/>
    <w:link w:val="SubtitleChar"/>
    <w:uiPriority w:val="6"/>
    <w:rsid w:val="00DD30F6"/>
    <w:pPr>
      <w:spacing w:after="60"/>
    </w:pPr>
    <w:rPr>
      <w:color w:val="1470B9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6"/>
    <w:rsid w:val="00DD30F6"/>
    <w:rPr>
      <w:rFonts w:cstheme="minorHAnsi"/>
      <w:color w:val="1470B9" w:themeColor="accent1"/>
      <w:sz w:val="32"/>
      <w:szCs w:val="32"/>
    </w:rPr>
  </w:style>
  <w:style w:type="character" w:customStyle="1" w:styleId="Heading4Char">
    <w:name w:val="Heading 4 Char"/>
    <w:aliases w:val="H4 Char"/>
    <w:basedOn w:val="DefaultParagraphFont"/>
    <w:link w:val="Heading4"/>
    <w:uiPriority w:val="3"/>
    <w:rsid w:val="002F1064"/>
    <w:rPr>
      <w:rFonts w:eastAsiaTheme="majorEastAsia" w:cstheme="majorBidi"/>
      <w:b/>
      <w:color w:val="2B3B90" w:themeColor="text2"/>
      <w:spacing w:val="5"/>
      <w:sz w:val="28"/>
      <w:szCs w:val="28"/>
    </w:rPr>
  </w:style>
  <w:style w:type="character" w:styleId="IntenseReference">
    <w:name w:val="Intense Reference"/>
    <w:basedOn w:val="DefaultParagraphFont"/>
    <w:uiPriority w:val="11"/>
    <w:qFormat/>
    <w:rsid w:val="008468A6"/>
    <w:rPr>
      <w:b/>
      <w:bCs/>
      <w:smallCaps/>
      <w:color w:val="E31C3D"/>
      <w:spacing w:val="5"/>
    </w:rPr>
  </w:style>
  <w:style w:type="character" w:styleId="IntenseEmphasis">
    <w:name w:val="Intense Emphasis"/>
    <w:basedOn w:val="DefaultParagraphFont"/>
    <w:uiPriority w:val="11"/>
    <w:qFormat/>
    <w:rsid w:val="00380000"/>
    <w:rPr>
      <w:i/>
      <w:iCs/>
      <w:color w:val="C00000"/>
    </w:rPr>
  </w:style>
  <w:style w:type="paragraph" w:styleId="List">
    <w:name w:val="List"/>
    <w:basedOn w:val="Normal"/>
    <w:uiPriority w:val="99"/>
    <w:semiHidden/>
    <w:unhideWhenUsed/>
    <w:rsid w:val="00B50584"/>
    <w:pPr>
      <w:ind w:left="360" w:hanging="360"/>
      <w:contextualSpacing/>
    </w:pPr>
  </w:style>
  <w:style w:type="table" w:styleId="TableGrid">
    <w:name w:val="Table Grid"/>
    <w:basedOn w:val="TableNormal"/>
    <w:uiPriority w:val="59"/>
    <w:rsid w:val="00B2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ED0D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ghtListAccent1">
    <w:name w:val="Light List Accent 1"/>
    <w:basedOn w:val="TableNormal"/>
    <w:uiPriority w:val="61"/>
    <w:rsid w:val="00145279"/>
    <w:pPr>
      <w:spacing w:after="0" w:line="240" w:lineRule="auto"/>
    </w:pPr>
    <w:tblPr>
      <w:tblStyleRowBandSize w:val="1"/>
      <w:tblStyleColBandSize w:val="1"/>
      <w:tblBorders>
        <w:top w:val="single" w:sz="8" w:space="0" w:color="1470B9" w:themeColor="accent1"/>
        <w:left w:val="single" w:sz="8" w:space="0" w:color="1470B9" w:themeColor="accent1"/>
        <w:bottom w:val="single" w:sz="8" w:space="0" w:color="1470B9" w:themeColor="accent1"/>
        <w:right w:val="single" w:sz="8" w:space="0" w:color="1470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70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  <w:tblStylePr w:type="band1Horz">
      <w:tblPr/>
      <w:tcPr>
        <w:tcBorders>
          <w:top w:val="single" w:sz="8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</w:style>
  <w:style w:type="paragraph" w:styleId="Caption">
    <w:name w:val="caption"/>
    <w:basedOn w:val="Normal"/>
    <w:next w:val="BodyText"/>
    <w:uiPriority w:val="9"/>
    <w:unhideWhenUsed/>
    <w:qFormat/>
    <w:rsid w:val="00872682"/>
    <w:pPr>
      <w:keepNext/>
      <w:keepLines/>
      <w:spacing w:before="160" w:after="60" w:line="240" w:lineRule="auto"/>
      <w:jc w:val="center"/>
    </w:pPr>
    <w:rPr>
      <w:b/>
      <w:bCs/>
      <w:color w:val="1470B9" w:themeColor="accent1"/>
      <w:sz w:val="20"/>
      <w:szCs w:val="18"/>
    </w:rPr>
  </w:style>
  <w:style w:type="character" w:customStyle="1" w:styleId="NoSpacingChar">
    <w:name w:val="No Spacing Char"/>
    <w:basedOn w:val="DefaultParagraphFont"/>
    <w:link w:val="NoSpacing"/>
    <w:uiPriority w:val="9"/>
    <w:rsid w:val="002F1064"/>
    <w:rPr>
      <w:rFonts w:cstheme="minorHAnsi"/>
      <w:color w:val="171717" w:themeColor="background2" w:themeShade="1A"/>
    </w:rPr>
  </w:style>
  <w:style w:type="table" w:styleId="GridTable4Accent6">
    <w:name w:val="Grid Table 4 Accent 6"/>
    <w:basedOn w:val="TableNormal"/>
    <w:uiPriority w:val="49"/>
    <w:rsid w:val="00D73ACD"/>
    <w:pPr>
      <w:spacing w:after="0" w:line="240" w:lineRule="auto"/>
    </w:pPr>
    <w:tblPr>
      <w:tblStyleRowBandSize w:val="1"/>
      <w:tblStyleColBandSize w:val="1"/>
      <w:tblBorders>
        <w:top w:val="single" w:sz="4" w:space="0" w:color="F69B7B" w:themeColor="accent6" w:themeTint="99"/>
        <w:left w:val="single" w:sz="4" w:space="0" w:color="F69B7B" w:themeColor="accent6" w:themeTint="99"/>
        <w:bottom w:val="single" w:sz="4" w:space="0" w:color="F69B7B" w:themeColor="accent6" w:themeTint="99"/>
        <w:right w:val="single" w:sz="4" w:space="0" w:color="F69B7B" w:themeColor="accent6" w:themeTint="99"/>
        <w:insideH w:val="single" w:sz="4" w:space="0" w:color="F69B7B" w:themeColor="accent6" w:themeTint="99"/>
        <w:insideV w:val="single" w:sz="4" w:space="0" w:color="F69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A23" w:themeColor="accent6"/>
          <w:left w:val="single" w:sz="4" w:space="0" w:color="F05A23" w:themeColor="accent6"/>
          <w:bottom w:val="single" w:sz="4" w:space="0" w:color="F05A23" w:themeColor="accent6"/>
          <w:right w:val="single" w:sz="4" w:space="0" w:color="F05A23" w:themeColor="accent6"/>
          <w:insideH w:val="nil"/>
          <w:insideV w:val="nil"/>
        </w:tcBorders>
        <w:shd w:val="clear" w:color="auto" w:fill="F05A23" w:themeFill="accent6"/>
      </w:tcPr>
    </w:tblStylePr>
    <w:tblStylePr w:type="lastRow">
      <w:rPr>
        <w:b/>
        <w:bCs/>
      </w:rPr>
      <w:tblPr/>
      <w:tcPr>
        <w:tcBorders>
          <w:top w:val="double" w:sz="4" w:space="0" w:color="F05A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6" w:themeFillTint="33"/>
      </w:tcPr>
    </w:tblStylePr>
    <w:tblStylePr w:type="band1Horz">
      <w:tblPr/>
      <w:tcPr>
        <w:shd w:val="clear" w:color="auto" w:fill="FCDDD3" w:themeFill="accent6" w:themeFillTint="33"/>
      </w:tcPr>
    </w:tblStylePr>
  </w:style>
  <w:style w:type="character" w:customStyle="1" w:styleId="Heading5Char">
    <w:name w:val="Heading 5 Char"/>
    <w:aliases w:val="H5 Char"/>
    <w:basedOn w:val="DefaultParagraphFont"/>
    <w:link w:val="Heading5"/>
    <w:uiPriority w:val="3"/>
    <w:rsid w:val="002F1064"/>
    <w:rPr>
      <w:rFonts w:eastAsiaTheme="majorEastAsia" w:cstheme="majorBidi"/>
      <w:b/>
      <w:spacing w:val="10"/>
    </w:rPr>
  </w:style>
  <w:style w:type="character" w:customStyle="1" w:styleId="Heading6Char">
    <w:name w:val="Heading 6 Char"/>
    <w:aliases w:val="H6 Char"/>
    <w:basedOn w:val="DefaultParagraphFont"/>
    <w:link w:val="Heading6"/>
    <w:uiPriority w:val="3"/>
    <w:rsid w:val="000979EB"/>
    <w:rPr>
      <w:rFonts w:eastAsiaTheme="majorEastAsia" w:cstheme="majorBidi"/>
      <w:b/>
      <w:color w:val="1470B9" w:themeColor="accent1"/>
      <w:spacing w:val="1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111B51"/>
  </w:style>
  <w:style w:type="paragraph" w:styleId="TOCHeading">
    <w:name w:val="TOC Heading"/>
    <w:basedOn w:val="Heading2"/>
    <w:next w:val="Normal"/>
    <w:uiPriority w:val="39"/>
    <w:unhideWhenUsed/>
    <w:qFormat/>
    <w:rsid w:val="007E3592"/>
  </w:style>
  <w:style w:type="paragraph" w:styleId="TOC1">
    <w:name w:val="toc 1"/>
    <w:basedOn w:val="Normal"/>
    <w:next w:val="Normal"/>
    <w:autoRedefine/>
    <w:uiPriority w:val="39"/>
    <w:unhideWhenUsed/>
    <w:qFormat/>
    <w:rsid w:val="00252C95"/>
    <w:pPr>
      <w:spacing w:before="12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55E4"/>
    <w:pPr>
      <w:tabs>
        <w:tab w:val="right" w:leader="dot" w:pos="10790"/>
      </w:tabs>
      <w:spacing w:before="120"/>
      <w:ind w:left="216" w:right="547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5355E4"/>
    <w:pPr>
      <w:tabs>
        <w:tab w:val="right" w:leader="dot" w:pos="10790"/>
      </w:tabs>
      <w:spacing w:before="60"/>
      <w:ind w:left="446" w:right="50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52C95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2C95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2C95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2C95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2C95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2C95"/>
    <w:pPr>
      <w:ind w:left="1760"/>
    </w:pPr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3"/>
    <w:rsid w:val="000979EB"/>
    <w:rPr>
      <w:rFonts w:asciiTheme="majorHAnsi" w:eastAsiaTheme="majorEastAsia" w:hAnsiTheme="majorHAnsi" w:cstheme="majorBidi"/>
      <w:i/>
      <w:iCs/>
      <w:color w:val="0A37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rsid w:val="000979EB"/>
    <w:rPr>
      <w:rFonts w:asciiTheme="majorHAnsi" w:eastAsiaTheme="majorEastAsia" w:hAnsiTheme="majorHAnsi" w:cstheme="majorBidi"/>
      <w:color w:val="263D65" w:themeColor="text1" w:themeTint="D8"/>
      <w:sz w:val="21"/>
      <w:szCs w:val="21"/>
    </w:rPr>
  </w:style>
  <w:style w:type="character" w:styleId="SubtleEmphasis">
    <w:name w:val="Subtle Emphasis"/>
    <w:uiPriority w:val="11"/>
    <w:rsid w:val="00594845"/>
    <w:rPr>
      <w:i/>
      <w:iCs/>
    </w:rPr>
  </w:style>
  <w:style w:type="paragraph" w:styleId="Quote">
    <w:name w:val="Quote"/>
    <w:basedOn w:val="IntenseQuote"/>
    <w:next w:val="Normal"/>
    <w:link w:val="QuoteChar"/>
    <w:uiPriority w:val="11"/>
    <w:qFormat/>
    <w:rsid w:val="00420211"/>
  </w:style>
  <w:style w:type="character" w:customStyle="1" w:styleId="QuoteChar">
    <w:name w:val="Quote Char"/>
    <w:basedOn w:val="DefaultParagraphFont"/>
    <w:link w:val="Quote"/>
    <w:uiPriority w:val="11"/>
    <w:rsid w:val="002F1064"/>
    <w:rPr>
      <w:rFonts w:cstheme="minorHAnsi"/>
      <w:i/>
      <w:iCs/>
      <w:color w:val="FFFFFF" w:themeColor="background1"/>
      <w:sz w:val="24"/>
      <w:szCs w:val="32"/>
      <w:shd w:val="clear" w:color="auto" w:fill="2B3B90" w:themeFill="text2"/>
      <w:lang w:eastAsia="zh-CN"/>
    </w:rPr>
  </w:style>
  <w:style w:type="paragraph" w:styleId="IntenseQuote">
    <w:name w:val="Intense Quote"/>
    <w:basedOn w:val="Normal"/>
    <w:next w:val="BodyText"/>
    <w:link w:val="IntenseQuoteChar"/>
    <w:uiPriority w:val="11"/>
    <w:qFormat/>
    <w:rsid w:val="000448D5"/>
    <w:pPr>
      <w:keepNext/>
      <w:keepLines/>
      <w:pBdr>
        <w:top w:val="single" w:sz="4" w:space="6" w:color="2B3B90" w:themeColor="text2"/>
        <w:bottom w:val="single" w:sz="4" w:space="6" w:color="2B3B90" w:themeColor="text2"/>
      </w:pBdr>
      <w:shd w:val="clear" w:color="auto" w:fill="2B3B90" w:themeFill="text2"/>
      <w:spacing w:before="240" w:after="240"/>
      <w:ind w:left="86" w:right="230"/>
      <w:contextualSpacing/>
      <w:jc w:val="center"/>
    </w:pPr>
    <w:rPr>
      <w:i/>
      <w:iCs/>
      <w:color w:val="FFFFFF" w:themeColor="background1"/>
      <w:sz w:val="24"/>
      <w:szCs w:val="32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11"/>
    <w:rsid w:val="002F1064"/>
    <w:rPr>
      <w:rFonts w:cstheme="minorHAnsi"/>
      <w:i/>
      <w:iCs/>
      <w:color w:val="FFFFFF" w:themeColor="background1"/>
      <w:sz w:val="24"/>
      <w:szCs w:val="32"/>
      <w:shd w:val="clear" w:color="auto" w:fill="2B3B90" w:themeFill="text2"/>
      <w:lang w:eastAsia="zh-CN"/>
    </w:rPr>
  </w:style>
  <w:style w:type="paragraph" w:styleId="Revision">
    <w:name w:val="Revision"/>
    <w:hidden/>
    <w:uiPriority w:val="99"/>
    <w:semiHidden/>
    <w:rsid w:val="00C722FF"/>
    <w:pPr>
      <w:spacing w:after="0" w:line="240" w:lineRule="auto"/>
    </w:pPr>
    <w:rPr>
      <w:rFonts w:ascii="Franklin Gothic Book" w:hAnsi="Franklin Gothic Book" w:cstheme="minorHAnsi"/>
      <w:color w:val="3A3A3A" w:themeColor="background2" w:themeShade="40"/>
    </w:rPr>
  </w:style>
  <w:style w:type="character" w:customStyle="1" w:styleId="Heading9Char">
    <w:name w:val="Heading 9 Char"/>
    <w:basedOn w:val="DefaultParagraphFont"/>
    <w:link w:val="Heading9"/>
    <w:uiPriority w:val="3"/>
    <w:rsid w:val="000979EB"/>
    <w:rPr>
      <w:rFonts w:asciiTheme="majorHAnsi" w:eastAsiaTheme="majorEastAsia" w:hAnsiTheme="majorHAnsi" w:cstheme="majorBidi"/>
      <w:i/>
      <w:iCs/>
      <w:color w:val="263D65" w:themeColor="text1" w:themeTint="D8"/>
      <w:sz w:val="21"/>
      <w:szCs w:val="21"/>
    </w:rPr>
  </w:style>
  <w:style w:type="paragraph" w:customStyle="1" w:styleId="SubtitleDetail">
    <w:name w:val="Subtitle_Detail"/>
    <w:basedOn w:val="Subtitle"/>
    <w:next w:val="Normal"/>
    <w:uiPriority w:val="8"/>
    <w:qFormat/>
    <w:rsid w:val="00950668"/>
    <w:pPr>
      <w:spacing w:after="0"/>
    </w:pPr>
    <w:rPr>
      <w:rFonts w:cs="Times New Roman"/>
    </w:rPr>
  </w:style>
  <w:style w:type="paragraph" w:styleId="Date">
    <w:name w:val="Date"/>
    <w:basedOn w:val="Normal"/>
    <w:next w:val="SubtitleDetail"/>
    <w:link w:val="DateChar"/>
    <w:uiPriority w:val="7"/>
    <w:unhideWhenUsed/>
    <w:rsid w:val="00950668"/>
    <w:pPr>
      <w:spacing w:before="280" w:after="1600"/>
    </w:pPr>
    <w:rPr>
      <w:i/>
      <w:sz w:val="24"/>
    </w:rPr>
  </w:style>
  <w:style w:type="character" w:customStyle="1" w:styleId="DateChar">
    <w:name w:val="Date Char"/>
    <w:basedOn w:val="DefaultParagraphFont"/>
    <w:link w:val="Date"/>
    <w:uiPriority w:val="7"/>
    <w:rsid w:val="002F1064"/>
    <w:rPr>
      <w:rFonts w:cstheme="minorHAnsi"/>
      <w:i/>
      <w:color w:val="171717" w:themeColor="background2" w:themeShade="1A"/>
      <w:sz w:val="24"/>
    </w:rPr>
  </w:style>
  <w:style w:type="paragraph" w:styleId="BodyText">
    <w:name w:val="Body Text"/>
    <w:basedOn w:val="Normal"/>
    <w:link w:val="BodyTextChar"/>
    <w:qFormat/>
    <w:rsid w:val="00BC14D0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BC14D0"/>
    <w:rPr>
      <w:rFonts w:cstheme="minorHAnsi"/>
      <w:color w:val="171717" w:themeColor="background2" w:themeShade="1A"/>
    </w:rPr>
  </w:style>
  <w:style w:type="table" w:styleId="GridTable4">
    <w:name w:val="Grid Table 4"/>
    <w:basedOn w:val="TableNormal"/>
    <w:uiPriority w:val="49"/>
    <w:rsid w:val="00DA471D"/>
    <w:pPr>
      <w:spacing w:after="0" w:line="240" w:lineRule="auto"/>
    </w:pPr>
    <w:tblPr>
      <w:tblStyleRowBandSize w:val="1"/>
      <w:tblStyleColBandSize w:val="1"/>
      <w:tblBorders>
        <w:top w:val="single" w:sz="4" w:space="0" w:color="446CB3" w:themeColor="text1" w:themeTint="99"/>
        <w:left w:val="single" w:sz="4" w:space="0" w:color="446CB3" w:themeColor="text1" w:themeTint="99"/>
        <w:bottom w:val="single" w:sz="4" w:space="0" w:color="446CB3" w:themeColor="text1" w:themeTint="99"/>
        <w:right w:val="single" w:sz="4" w:space="0" w:color="446CB3" w:themeColor="text1" w:themeTint="99"/>
        <w:insideH w:val="single" w:sz="4" w:space="0" w:color="446CB3" w:themeColor="text1" w:themeTint="99"/>
        <w:insideV w:val="single" w:sz="4" w:space="0" w:color="446CB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2035" w:themeColor="text1"/>
          <w:left w:val="single" w:sz="4" w:space="0" w:color="142035" w:themeColor="text1"/>
          <w:bottom w:val="single" w:sz="4" w:space="0" w:color="142035" w:themeColor="text1"/>
          <w:right w:val="single" w:sz="4" w:space="0" w:color="142035" w:themeColor="text1"/>
          <w:insideH w:val="nil"/>
          <w:insideV w:val="nil"/>
        </w:tcBorders>
        <w:shd w:val="clear" w:color="auto" w:fill="142035" w:themeFill="text1"/>
      </w:tcPr>
    </w:tblStylePr>
    <w:tblStylePr w:type="lastRow">
      <w:rPr>
        <w:b/>
        <w:bCs/>
      </w:rPr>
      <w:tblPr/>
      <w:tcPr>
        <w:tcBorders>
          <w:top w:val="double" w:sz="4" w:space="0" w:color="14203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DE7" w:themeFill="text1" w:themeFillTint="33"/>
      </w:tcPr>
    </w:tblStylePr>
    <w:tblStylePr w:type="band1Horz">
      <w:tblPr/>
      <w:tcPr>
        <w:shd w:val="clear" w:color="auto" w:fill="BFCDE7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DA471D"/>
    <w:pPr>
      <w:spacing w:after="0" w:line="240" w:lineRule="auto"/>
    </w:pPr>
    <w:tblPr>
      <w:tblStyleRowBandSize w:val="1"/>
      <w:tblStyleColBandSize w:val="1"/>
      <w:tblBorders>
        <w:top w:val="single" w:sz="4" w:space="0" w:color="59ABED" w:themeColor="accent1" w:themeTint="99"/>
        <w:left w:val="single" w:sz="4" w:space="0" w:color="59ABED" w:themeColor="accent1" w:themeTint="99"/>
        <w:bottom w:val="single" w:sz="4" w:space="0" w:color="59ABED" w:themeColor="accent1" w:themeTint="99"/>
        <w:right w:val="single" w:sz="4" w:space="0" w:color="59ABED" w:themeColor="accent1" w:themeTint="99"/>
        <w:insideH w:val="single" w:sz="4" w:space="0" w:color="59ABED" w:themeColor="accent1" w:themeTint="99"/>
        <w:insideV w:val="single" w:sz="4" w:space="0" w:color="59A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70B9" w:themeColor="accent1"/>
          <w:left w:val="single" w:sz="4" w:space="0" w:color="1470B9" w:themeColor="accent1"/>
          <w:bottom w:val="single" w:sz="4" w:space="0" w:color="1470B9" w:themeColor="accent1"/>
          <w:right w:val="single" w:sz="4" w:space="0" w:color="1470B9" w:themeColor="accent1"/>
          <w:insideH w:val="nil"/>
          <w:insideV w:val="nil"/>
        </w:tcBorders>
        <w:shd w:val="clear" w:color="auto" w:fill="1470B9" w:themeFill="accent1"/>
      </w:tcPr>
    </w:tblStylePr>
    <w:tblStylePr w:type="lastRow">
      <w:rPr>
        <w:b/>
        <w:bCs/>
      </w:rPr>
      <w:tblPr/>
      <w:tcPr>
        <w:tcBorders>
          <w:top w:val="double" w:sz="4" w:space="0" w:color="1470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F9" w:themeFill="accent1" w:themeFillTint="33"/>
      </w:tcPr>
    </w:tblStylePr>
    <w:tblStylePr w:type="band1Horz">
      <w:tblPr/>
      <w:tcPr>
        <w:shd w:val="clear" w:color="auto" w:fill="C7E3F9" w:themeFill="accent1" w:themeFillTint="33"/>
      </w:tcPr>
    </w:tblStylePr>
  </w:style>
  <w:style w:type="table" w:customStyle="1" w:styleId="Table1OCIO">
    <w:name w:val="Table1_OCIO"/>
    <w:basedOn w:val="TableNormal"/>
    <w:uiPriority w:val="99"/>
    <w:rsid w:val="009A0CEE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background2" w:themeShade="80"/>
        <w:left w:val="single" w:sz="4" w:space="0" w:color="757575" w:themeColor="background2" w:themeShade="80"/>
        <w:bottom w:val="single" w:sz="4" w:space="0" w:color="757575" w:themeColor="background2" w:themeShade="80"/>
        <w:right w:val="single" w:sz="4" w:space="0" w:color="757575" w:themeColor="background2" w:themeShade="80"/>
        <w:insideH w:val="single" w:sz="4" w:space="0" w:color="757575" w:themeColor="background2" w:themeShade="80"/>
        <w:insideV w:val="single" w:sz="4" w:space="0" w:color="757575" w:themeColor="background2" w:themeShade="80"/>
      </w:tblBorders>
      <w:tblCellMar>
        <w:top w:w="43" w:type="dxa"/>
        <w:bottom w:w="43" w:type="dxa"/>
      </w:tblCellMar>
    </w:tblPr>
    <w:trPr>
      <w:cantSplit/>
    </w:trPr>
    <w:tblStylePr w:type="firstRow">
      <w:tblPr/>
      <w:trPr>
        <w:tblHeader/>
      </w:trPr>
      <w:tcPr>
        <w:shd w:val="clear" w:color="auto" w:fill="2B3B90" w:themeFill="text2"/>
      </w:tcPr>
    </w:tblStylePr>
    <w:tblStylePr w:type="firstCol">
      <w:tblPr/>
      <w:tcPr>
        <w:shd w:val="clear" w:color="auto" w:fill="AFAFAF" w:themeFill="background2" w:themeFillShade="BF"/>
      </w:tcPr>
    </w:tblStylePr>
    <w:tblStylePr w:type="band1Vert">
      <w:tblPr/>
      <w:tcPr>
        <w:shd w:val="clear" w:color="auto" w:fill="EAEAEA" w:themeFill="background2"/>
      </w:tcPr>
    </w:tblStylePr>
    <w:tblStylePr w:type="band1Horz">
      <w:tblPr/>
      <w:tcPr>
        <w:shd w:val="clear" w:color="auto" w:fill="EAEAEA" w:themeFill="background2"/>
      </w:tcPr>
    </w:tblStylePr>
  </w:style>
  <w:style w:type="paragraph" w:customStyle="1" w:styleId="TableHeaderRow">
    <w:name w:val="Table Header Row"/>
    <w:basedOn w:val="Normal"/>
    <w:uiPriority w:val="2"/>
    <w:qFormat/>
    <w:rsid w:val="00C734BE"/>
    <w:pPr>
      <w:keepNext/>
      <w:spacing w:before="40" w:after="40"/>
    </w:pPr>
    <w:rPr>
      <w:b/>
      <w:color w:val="FFFFFF" w:themeColor="background1"/>
    </w:rPr>
  </w:style>
  <w:style w:type="paragraph" w:customStyle="1" w:styleId="Bar">
    <w:name w:val="Bar"/>
    <w:basedOn w:val="Normal"/>
    <w:next w:val="BodyText"/>
    <w:uiPriority w:val="2"/>
    <w:qFormat/>
    <w:rsid w:val="00FF1772"/>
    <w:pPr>
      <w:pBdr>
        <w:bottom w:val="single" w:sz="48" w:space="1" w:color="2B3B90" w:themeColor="text2"/>
      </w:pBdr>
      <w:spacing w:line="120" w:lineRule="exact"/>
    </w:pPr>
  </w:style>
  <w:style w:type="character" w:styleId="SubtleReference">
    <w:name w:val="Subtle Reference"/>
    <w:basedOn w:val="DefaultParagraphFont"/>
    <w:uiPriority w:val="11"/>
    <w:qFormat/>
    <w:rsid w:val="00E0761C"/>
    <w:rPr>
      <w:smallCaps/>
      <w:color w:val="3E63A4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224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dol.gov/agencies/ebsa" TargetMode="External" /><Relationship Id="rId11" Type="http://schemas.openxmlformats.org/officeDocument/2006/relationships/hyperlink" Target="https://www.dol.gov/agencies/owcp" TargetMode="External" /><Relationship Id="rId12" Type="http://schemas.openxmlformats.org/officeDocument/2006/relationships/hyperlink" Target="https://www.msha.gov/" TargetMode="External" /><Relationship Id="rId13" Type="http://schemas.openxmlformats.org/officeDocument/2006/relationships/hyperlink" Target="https://osha.gov/" TargetMode="External" /><Relationship Id="rId14" Type="http://schemas.openxmlformats.org/officeDocument/2006/relationships/hyperlink" Target="https://www.osha.gov/vpp/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www.dol.gov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earney-Rachel-N\AppData\Local\Microsoft\Windows\INetCache\Content.Outlook\EP2UPD4D\DOL%20OCIO%20Standard%20Operating%20Procedure%20(SOP)%20Template%20v2.dotx" TargetMode="External" /></Relationships>
</file>

<file path=word/theme/theme1.xml><?xml version="1.0" encoding="utf-8"?>
<a:theme xmlns:a="http://schemas.openxmlformats.org/drawingml/2006/main" name="OCIO_2018">
  <a:themeElements>
    <a:clrScheme name="OCIO 2018">
      <a:dk1>
        <a:srgbClr val="142035"/>
      </a:dk1>
      <a:lt1>
        <a:srgbClr val="FFFFFF"/>
      </a:lt1>
      <a:dk2>
        <a:srgbClr val="2B3B90"/>
      </a:dk2>
      <a:lt2>
        <a:srgbClr val="EAEAEA"/>
      </a:lt2>
      <a:accent1>
        <a:srgbClr val="1470B9"/>
      </a:accent1>
      <a:accent2>
        <a:srgbClr val="308541"/>
      </a:accent2>
      <a:accent3>
        <a:srgbClr val="FCB637"/>
      </a:accent3>
      <a:accent4>
        <a:srgbClr val="E1E9EC"/>
      </a:accent4>
      <a:accent5>
        <a:srgbClr val="C83639"/>
      </a:accent5>
      <a:accent6>
        <a:srgbClr val="F05A23"/>
      </a:accent6>
      <a:hlink>
        <a:srgbClr val="0069A6"/>
      </a:hlink>
      <a:folHlink>
        <a:srgbClr val="B961A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CIO_2018" id="{9D261E65-FCBB-B843-B932-51FF82AD4947}" vid="{0B2B1D20-C63C-7641-98E7-482F0B6AAB32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F480F3347474FAF6E4D17F629C68F" ma:contentTypeVersion="11" ma:contentTypeDescription="Create a new document." ma:contentTypeScope="" ma:versionID="ea24d4487216f1e6fdb9f497385e000b">
  <xsd:schema xmlns:xsd="http://www.w3.org/2001/XMLSchema" xmlns:xs="http://www.w3.org/2001/XMLSchema" xmlns:p="http://schemas.microsoft.com/office/2006/metadata/properties" xmlns:ns2="5b005a27-c98c-494f-91d8-bdd544286a2b" xmlns:ns3="e0ef5c46-0e85-4d8a-9736-2d029b5d55d3" targetNamespace="http://schemas.microsoft.com/office/2006/metadata/properties" ma:root="true" ma:fieldsID="098d5c52111f19d94825419bee5a389d" ns2:_="" ns3:_="">
    <xsd:import namespace="5b005a27-c98c-494f-91d8-bdd544286a2b"/>
    <xsd:import namespace="e0ef5c46-0e85-4d8a-9736-2d029b5d5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5a27-c98c-494f-91d8-bdd5442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f5c46-0e85-4d8a-9736-2d029b5d55d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5cf194-f9d4-4af1-b157-1173f4dd160c}" ma:internalName="TaxCatchAll" ma:showField="CatchAllData" ma:web="e0ef5c46-0e85-4d8a-9736-2d029b5d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05a27-c98c-494f-91d8-bdd544286a2b">
      <Terms xmlns="http://schemas.microsoft.com/office/infopath/2007/PartnerControls"/>
    </lcf76f155ced4ddcb4097134ff3c332f>
    <TaxCatchAll xmlns="e0ef5c46-0e85-4d8a-9736-2d029b5d55d3" xsi:nil="true"/>
  </documentManagement>
</p:properties>
</file>

<file path=customXml/itemProps1.xml><?xml version="1.0" encoding="utf-8"?>
<ds:datastoreItem xmlns:ds="http://schemas.openxmlformats.org/officeDocument/2006/customXml" ds:itemID="{DE5FB48D-FC18-4FF5-91C2-C4444373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05a27-c98c-494f-91d8-bdd544286a2b"/>
    <ds:schemaRef ds:uri="e0ef5c46-0e85-4d8a-9736-2d029b5d5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631E4-C825-461D-800E-2E2BC6B78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D3678-F306-4889-BE79-8957637F2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1F616-BAD7-4BDB-903A-44CE9AA456B1}">
  <ds:schemaRefs>
    <ds:schemaRef ds:uri="http://schemas.microsoft.com/office/2006/metadata/properties"/>
    <ds:schemaRef ds:uri="http://schemas.microsoft.com/office/infopath/2007/PartnerControls"/>
    <ds:schemaRef ds:uri="5b005a27-c98c-494f-91d8-bdd544286a2b"/>
    <ds:schemaRef ds:uri="e0ef5c46-0e85-4d8a-9736-2d029b5d55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OCIO Standard Operating Procedure (SOP) Template v2</Template>
  <TotalTime>2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Title]</dc:title>
  <dc:subject>[Enter Subject]</dc:subject>
  <dc:creator>Office of the Chief Information Officer - United States Department of Labor</dc:creator>
  <cp:keywords>[Enter 4-6 terms specific to the document, separated by either commas or semi-colons]</cp:keywords>
  <cp:lastModifiedBy>Vadukumcherry, Wilson - OASAM OCIO</cp:lastModifiedBy>
  <cp:revision>4</cp:revision>
  <cp:lastPrinted>2018-12-04T23:17:00Z</cp:lastPrinted>
  <dcterms:created xsi:type="dcterms:W3CDTF">2023-12-19T16:26:00Z</dcterms:created>
  <dcterms:modified xsi:type="dcterms:W3CDTF">2023-12-22T17:54:00Z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0x010100CB6F480F3347474FAF6E4D17F629C68F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_dlc_DocIdItemGuid">
    <vt:lpwstr>7c0699ac-c49c-4e02-913f-0bc1bccf1dde</vt:lpwstr>
  </property>
</Properties>
</file>