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1FA4" w:rsidP="004C6BF3" w14:paraId="5BA643E2" w14:textId="2082604A">
      <w:pPr>
        <w:spacing w:line="240" w:lineRule="auto"/>
      </w:pPr>
      <w:bookmarkStart w:id="0" w:name="_Ref124503153"/>
      <w:bookmarkStart w:id="1" w:name="_Toc124513480"/>
      <w:r w:rsidRPr="00BE7AD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555075" cy="877342"/>
            <wp:effectExtent l="0" t="0" r="7620" b="0"/>
            <wp:wrapSquare wrapText="bothSides"/>
            <wp:docPr id="7" name="Picture 7" descr="Office of the Chief Information Officer (CIO) [Part of the OASAM Team]; and &#10;United States Department of Labor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Office of the Chief Information Officer (CIO) [Part of the OASAM Team]; and &#10;United States Department of Labor seal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7" t="18988" r="15458" b="14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75" cy="877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6BF3">
        <w:br w:type="textWrapping" w:clear="all"/>
      </w:r>
    </w:p>
    <w:p w:rsidR="006E1ED0" w:rsidRPr="00DD30F6" w:rsidP="00DD30F6" w14:paraId="4CC9081B" w14:textId="40EB870E">
      <w:pPr>
        <w:pStyle w:val="Heading1"/>
      </w:pPr>
      <w:bookmarkStart w:id="2" w:name="_Hlk146121880"/>
      <w:bookmarkEnd w:id="0"/>
      <w:r>
        <w:t>Recruitment Survey for</w:t>
      </w:r>
      <w:r w:rsidR="00CE7734">
        <w:t xml:space="preserve"> </w:t>
      </w:r>
      <w:r w:rsidR="00BF079E">
        <w:t>collection</w:t>
      </w:r>
      <w:r w:rsidR="00CE7734">
        <w:t xml:space="preserve"> 1</w:t>
      </w:r>
      <w:r w:rsidR="000B2BB3">
        <w:t xml:space="preserve"> </w:t>
      </w:r>
    </w:p>
    <w:bookmarkEnd w:id="2"/>
    <w:p w:rsidR="006E1ED0" w:rsidRPr="00190B77" w:rsidP="00DD30F6" w14:paraId="5748DAAF" w14:textId="787EDBFC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EBSA Lost and Found Portal</w:t>
      </w:r>
    </w:p>
    <w:p w:rsidR="00CA3508" w:rsidRPr="00FF1772" w:rsidP="00FF1772" w14:paraId="2817BF8F" w14:textId="77777777">
      <w:pPr>
        <w:pStyle w:val="Bar"/>
      </w:pPr>
    </w:p>
    <w:bookmarkEnd w:id="1"/>
    <w:p w:rsidR="00702FA6" w:rsidP="00702FA6" w14:paraId="517012C3" w14:textId="77777777">
      <w:pPr>
        <w:rPr>
          <w:rFonts w:eastAsiaTheme="majorEastAsia"/>
          <w:color w:val="1470B9" w:themeColor="accent1"/>
          <w:sz w:val="32"/>
          <w:szCs w:val="32"/>
        </w:rPr>
      </w:pPr>
    </w:p>
    <w:p w:rsidR="00702FA6" w:rsidRPr="00E0444C" w:rsidP="00702FA6" w14:paraId="34BDBD46" w14:textId="2D2117AA">
      <w:r w:rsidRPr="00702FA6">
        <w:rPr>
          <w:rFonts w:eastAsiaTheme="majorEastAsia"/>
          <w:color w:val="1470B9" w:themeColor="accent1"/>
          <w:sz w:val="32"/>
          <w:szCs w:val="32"/>
        </w:rPr>
        <w:t>EBSA Lost and Found Design Review Focus Group Recruitment Survey</w:t>
      </w:r>
      <w:r>
        <w:rPr>
          <w:rFonts w:eastAsiaTheme="majorEastAsia"/>
          <w:color w:val="1470B9" w:themeColor="accent1"/>
          <w:sz w:val="32"/>
          <w:szCs w:val="32"/>
        </w:rPr>
        <w:br/>
      </w:r>
      <w:r>
        <w:t>Recruitment survey questions for possible focus group participants.</w:t>
      </w:r>
      <w:r w:rsidR="00E0444C">
        <w:t xml:space="preserve"> </w:t>
      </w:r>
      <w:r w:rsidRPr="00702FA6">
        <w:rPr>
          <w:b/>
          <w:bCs/>
        </w:rPr>
        <w:t>All fields are required.</w:t>
      </w:r>
    </w:p>
    <w:p w:rsidR="00702FA6" w:rsidP="00702FA6" w14:paraId="6E13007E" w14:textId="77777777"/>
    <w:p w:rsidR="00702FA6" w:rsidP="006C7C3D" w14:paraId="6A06C859" w14:textId="3A35C018">
      <w:pPr>
        <w:pStyle w:val="ListParagraph"/>
        <w:numPr>
          <w:ilvl w:val="0"/>
          <w:numId w:val="48"/>
        </w:numPr>
      </w:pPr>
      <w:r>
        <w:t>Email Address</w:t>
      </w:r>
      <w:r w:rsidR="009C6638">
        <w:br/>
      </w:r>
      <w:r w:rsidR="009C6638">
        <w:rPr>
          <w:i/>
          <w:iCs/>
        </w:rPr>
        <w:t xml:space="preserve">We are collecting your email address so we may contact you to inform you if you have been selected </w:t>
      </w:r>
      <w:r w:rsidR="00F4251E">
        <w:rPr>
          <w:i/>
          <w:iCs/>
        </w:rPr>
        <w:t>as a participant.</w:t>
      </w:r>
    </w:p>
    <w:p w:rsidR="00702FA6" w:rsidP="00702FA6" w14:paraId="2140F1CC" w14:textId="77777777"/>
    <w:p w:rsidR="00702FA6" w:rsidP="006C7C3D" w14:paraId="5388F56D" w14:textId="77777777">
      <w:pPr>
        <w:pStyle w:val="ListParagraph"/>
        <w:numPr>
          <w:ilvl w:val="0"/>
          <w:numId w:val="48"/>
        </w:numPr>
      </w:pPr>
      <w:r>
        <w:t>What city and state are you located in?</w:t>
      </w:r>
    </w:p>
    <w:p w:rsidR="00702FA6" w:rsidP="00702FA6" w14:paraId="483C3A07" w14:textId="77777777"/>
    <w:p w:rsidR="00702FA6" w:rsidP="006C7C3D" w14:paraId="498AF9CE" w14:textId="77777777">
      <w:pPr>
        <w:pStyle w:val="ListParagraph"/>
        <w:numPr>
          <w:ilvl w:val="0"/>
          <w:numId w:val="48"/>
        </w:numPr>
      </w:pPr>
      <w:r>
        <w:t>Which of the following best describes you?</w:t>
      </w:r>
    </w:p>
    <w:p w:rsidR="00702FA6" w:rsidP="00577872" w14:paraId="739E36D0" w14:textId="77777777">
      <w:pPr>
        <w:pStyle w:val="ListParagraph"/>
        <w:numPr>
          <w:ilvl w:val="1"/>
          <w:numId w:val="49"/>
        </w:numPr>
      </w:pPr>
      <w:r>
        <w:t>Asian or Pacific Islander</w:t>
      </w:r>
    </w:p>
    <w:p w:rsidR="00702FA6" w:rsidP="00577872" w14:paraId="17A9C7BF" w14:textId="77777777">
      <w:pPr>
        <w:pStyle w:val="ListParagraph"/>
        <w:numPr>
          <w:ilvl w:val="1"/>
          <w:numId w:val="49"/>
        </w:numPr>
      </w:pPr>
      <w:r>
        <w:t>Black or African American</w:t>
      </w:r>
    </w:p>
    <w:p w:rsidR="00702FA6" w:rsidP="00577872" w14:paraId="6760995D" w14:textId="77777777">
      <w:pPr>
        <w:pStyle w:val="ListParagraph"/>
        <w:numPr>
          <w:ilvl w:val="1"/>
          <w:numId w:val="49"/>
        </w:numPr>
      </w:pPr>
      <w:r>
        <w:t>Hispanic or Latino</w:t>
      </w:r>
    </w:p>
    <w:p w:rsidR="00702FA6" w:rsidP="00577872" w14:paraId="7FE880B7" w14:textId="77777777">
      <w:pPr>
        <w:pStyle w:val="ListParagraph"/>
        <w:numPr>
          <w:ilvl w:val="1"/>
          <w:numId w:val="49"/>
        </w:numPr>
      </w:pPr>
      <w:r>
        <w:t>Native American or Alaskan Native</w:t>
      </w:r>
    </w:p>
    <w:p w:rsidR="00702FA6" w:rsidP="00577872" w14:paraId="159ED6F5" w14:textId="77777777">
      <w:pPr>
        <w:pStyle w:val="ListParagraph"/>
        <w:numPr>
          <w:ilvl w:val="1"/>
          <w:numId w:val="49"/>
        </w:numPr>
      </w:pPr>
      <w:r>
        <w:t>White or Caucasian</w:t>
      </w:r>
    </w:p>
    <w:p w:rsidR="00702FA6" w:rsidP="00577872" w14:paraId="09A92CD4" w14:textId="77777777">
      <w:pPr>
        <w:pStyle w:val="ListParagraph"/>
        <w:numPr>
          <w:ilvl w:val="1"/>
          <w:numId w:val="49"/>
        </w:numPr>
      </w:pPr>
      <w:r>
        <w:t>Multiracial or Biracial</w:t>
      </w:r>
    </w:p>
    <w:p w:rsidR="00702FA6" w:rsidP="00577872" w14:paraId="3A2980DB" w14:textId="77777777">
      <w:pPr>
        <w:pStyle w:val="ListParagraph"/>
        <w:numPr>
          <w:ilvl w:val="1"/>
          <w:numId w:val="49"/>
        </w:numPr>
      </w:pPr>
      <w:r>
        <w:t>Not listed here</w:t>
      </w:r>
    </w:p>
    <w:p w:rsidR="00702FA6" w:rsidP="00702FA6" w14:paraId="6541221B" w14:textId="77777777"/>
    <w:p w:rsidR="00702FA6" w:rsidP="006C7C3D" w14:paraId="0EC649C4" w14:textId="77777777">
      <w:pPr>
        <w:pStyle w:val="ListParagraph"/>
        <w:numPr>
          <w:ilvl w:val="0"/>
          <w:numId w:val="48"/>
        </w:numPr>
      </w:pPr>
      <w:r>
        <w:t>Please select your age group</w:t>
      </w:r>
    </w:p>
    <w:p w:rsidR="00702FA6" w:rsidP="00C04D98" w14:paraId="6808A384" w14:textId="77777777">
      <w:pPr>
        <w:pStyle w:val="ListParagraph"/>
        <w:numPr>
          <w:ilvl w:val="1"/>
          <w:numId w:val="50"/>
        </w:numPr>
      </w:pPr>
      <w:r>
        <w:t>30 - 40</w:t>
      </w:r>
    </w:p>
    <w:p w:rsidR="00702FA6" w:rsidP="00C04D98" w14:paraId="2E75EB73" w14:textId="77777777">
      <w:pPr>
        <w:pStyle w:val="ListParagraph"/>
        <w:numPr>
          <w:ilvl w:val="1"/>
          <w:numId w:val="50"/>
        </w:numPr>
      </w:pPr>
      <w:r>
        <w:t>40 - 50</w:t>
      </w:r>
    </w:p>
    <w:p w:rsidR="00702FA6" w:rsidP="00C04D98" w14:paraId="7CD67536" w14:textId="77777777">
      <w:pPr>
        <w:pStyle w:val="ListParagraph"/>
        <w:numPr>
          <w:ilvl w:val="1"/>
          <w:numId w:val="50"/>
        </w:numPr>
      </w:pPr>
      <w:r>
        <w:t>50 - 60</w:t>
      </w:r>
    </w:p>
    <w:p w:rsidR="00702FA6" w:rsidP="00C04D98" w14:paraId="4A5BA209" w14:textId="77777777">
      <w:pPr>
        <w:pStyle w:val="ListParagraph"/>
        <w:numPr>
          <w:ilvl w:val="1"/>
          <w:numId w:val="50"/>
        </w:numPr>
      </w:pPr>
      <w:r>
        <w:t>60 and over</w:t>
      </w:r>
    </w:p>
    <w:p w:rsidR="00702FA6" w:rsidP="00702FA6" w14:paraId="38641234" w14:textId="77777777"/>
    <w:p w:rsidR="00E0444C" w:rsidP="00E0444C" w14:paraId="3850D176" w14:textId="77777777">
      <w:pPr>
        <w:pStyle w:val="ListParagraph"/>
        <w:numPr>
          <w:ilvl w:val="0"/>
          <w:numId w:val="48"/>
        </w:numPr>
      </w:pPr>
      <w:r>
        <w:t>Have you had at least two jobs where your employer provided retirement benefits?</w:t>
      </w:r>
    </w:p>
    <w:p w:rsidR="00702FA6" w:rsidRPr="00E0444C" w:rsidP="00E0444C" w14:paraId="18A8A46D" w14:textId="3CC04CD8">
      <w:pPr>
        <w:pStyle w:val="ListParagraph"/>
        <w:numPr>
          <w:ilvl w:val="0"/>
          <w:numId w:val="0"/>
        </w:numPr>
        <w:ind w:left="720"/>
      </w:pPr>
      <w:r w:rsidRPr="00E0444C">
        <w:rPr>
          <w:i/>
          <w:iCs/>
        </w:rPr>
        <w:t>An employer-sponsored retirement plan is a workplace benefit offered by some companies to help provide workers with income in retirement (ex: a pension, 401k, 403b etc.).</w:t>
      </w:r>
    </w:p>
    <w:p w:rsidR="00702FA6" w:rsidP="00C04D98" w14:paraId="18B8AB03" w14:textId="77777777">
      <w:pPr>
        <w:pStyle w:val="ListParagraph"/>
        <w:numPr>
          <w:ilvl w:val="1"/>
          <w:numId w:val="51"/>
        </w:numPr>
      </w:pPr>
      <w:r>
        <w:t>Yes</w:t>
      </w:r>
    </w:p>
    <w:p w:rsidR="00702FA6" w:rsidP="00C04D98" w14:paraId="7F855B84" w14:textId="77777777">
      <w:pPr>
        <w:pStyle w:val="ListParagraph"/>
        <w:numPr>
          <w:ilvl w:val="1"/>
          <w:numId w:val="51"/>
        </w:numPr>
      </w:pPr>
      <w:r>
        <w:t>No</w:t>
      </w:r>
    </w:p>
    <w:p w:rsidR="00702FA6" w:rsidP="00C04D98" w14:paraId="3A14D775" w14:textId="658406CC">
      <w:pPr>
        <w:pStyle w:val="ListParagraph"/>
        <w:numPr>
          <w:ilvl w:val="1"/>
          <w:numId w:val="51"/>
        </w:numPr>
      </w:pPr>
      <w:r>
        <w:t>I'm not sure</w:t>
      </w:r>
      <w:r w:rsidR="00FC7CD9">
        <w:t>.</w:t>
      </w:r>
    </w:p>
    <w:p w:rsidR="00702FA6" w:rsidP="00702FA6" w14:paraId="4C9A6AC3" w14:textId="77777777"/>
    <w:p w:rsidR="00702FA6" w:rsidRPr="006C7C3D" w:rsidP="006C7C3D" w14:paraId="721C5A15" w14:textId="38F5AA20">
      <w:pPr>
        <w:pStyle w:val="ListParagraph"/>
        <w:numPr>
          <w:ilvl w:val="0"/>
          <w:numId w:val="48"/>
        </w:numPr>
      </w:pPr>
      <w:r>
        <w:t>Do you have any type of visual impairment that affects your ability to see colors, shapes, or details?</w:t>
      </w:r>
      <w:r w:rsidR="006C7C3D">
        <w:br/>
      </w:r>
      <w:r w:rsidRPr="006C7C3D">
        <w:rPr>
          <w:i/>
          <w:iCs/>
        </w:rPr>
        <w:t xml:space="preserve">Please select one option that best applies to you. </w:t>
      </w:r>
    </w:p>
    <w:p w:rsidR="00702FA6" w:rsidP="00C04D98" w14:paraId="44B8BC08" w14:textId="1505BFF1">
      <w:pPr>
        <w:pStyle w:val="ListParagraph"/>
        <w:numPr>
          <w:ilvl w:val="1"/>
          <w:numId w:val="52"/>
        </w:numPr>
      </w:pPr>
      <w:r>
        <w:t>Yes, I have colorblindness</w:t>
      </w:r>
      <w:r w:rsidR="00FC7CD9">
        <w:t>.</w:t>
      </w:r>
    </w:p>
    <w:p w:rsidR="00702FA6" w:rsidP="00C04D98" w14:paraId="7E126807" w14:textId="18A12F62">
      <w:pPr>
        <w:pStyle w:val="ListParagraph"/>
        <w:numPr>
          <w:ilvl w:val="1"/>
          <w:numId w:val="52"/>
        </w:numPr>
      </w:pPr>
      <w:r>
        <w:t>Yes, I have another visual disability</w:t>
      </w:r>
      <w:r w:rsidR="00FC7CD9">
        <w:t>.</w:t>
      </w:r>
    </w:p>
    <w:p w:rsidR="00EE23D8" w:rsidRPr="00C27D34" w:rsidP="00C04D98" w14:paraId="76CCCB84" w14:textId="7AA38A3B">
      <w:pPr>
        <w:pStyle w:val="ListParagraph"/>
        <w:numPr>
          <w:ilvl w:val="1"/>
          <w:numId w:val="52"/>
        </w:numPr>
      </w:pPr>
      <w:r>
        <w:t>No, I do not have any visual impairment</w:t>
      </w:r>
      <w:r w:rsidR="00FC7CD9">
        <w:t>.</w:t>
      </w:r>
    </w:p>
    <w:sectPr w:rsidSect="00655C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720" w:bottom="1440" w:left="72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4E41" w14:paraId="7F4FAD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5906" w:rsidP="00295906" w14:paraId="0539C63B" w14:textId="1E7FFFFB">
    <w:pPr>
      <w:pStyle w:val="Footer"/>
    </w:pPr>
    <w:r w:rsidRPr="00B5765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5137</wp:posOffset>
          </wp:positionH>
          <wp:positionV relativeFrom="line">
            <wp:posOffset>0</wp:posOffset>
          </wp:positionV>
          <wp:extent cx="2596896" cy="466344"/>
          <wp:effectExtent l="0" t="0" r="0" b="0"/>
          <wp:wrapNone/>
          <wp:docPr id="5" name="Picture 5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4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575" b="-1"/>
                  <a:stretch>
                    <a:fillRect/>
                  </a:stretch>
                </pic:blipFill>
                <pic:spPr bwMode="auto">
                  <a:xfrm>
                    <a:off x="0" y="0"/>
                    <a:ext cx="2596896" cy="466344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7654">
      <w:fldChar w:fldCharType="begin"/>
    </w:r>
    <w:r w:rsidRPr="00B57654">
      <w:instrText xml:space="preserve"> PAGE   \* MERGEFORMAT </w:instrText>
    </w:r>
    <w:r w:rsidRPr="00B57654">
      <w:fldChar w:fldCharType="separate"/>
    </w:r>
    <w:r>
      <w:t>2</w:t>
    </w:r>
    <w:r w:rsidRPr="00B57654">
      <w:fldChar w:fldCharType="end"/>
    </w:r>
  </w:p>
  <w:p w:rsidR="00295906" w:rsidP="00ED610B" w14:paraId="05889853" w14:textId="16C08F58">
    <w:pPr>
      <w:pStyle w:val="Footer"/>
    </w:pPr>
    <w:r>
      <w:t xml:space="preserve">Last Updated: </w:t>
    </w:r>
    <w:r w:rsidR="00ED610B">
      <w:t>D</w:t>
    </w:r>
    <w:r w:rsidR="00904365">
      <w:t>D</w:t>
    </w:r>
    <w:r w:rsidR="00ED610B">
      <w:t>/MM/YY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2501" w:rsidRPr="008E291E" w:rsidP="008E291E" w14:paraId="3D7D7809" w14:textId="782A0D0C"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122408" cy="1124712"/>
          <wp:effectExtent l="0" t="0" r="0" b="0"/>
          <wp:wrapNone/>
          <wp:docPr id="8" name="Picture 8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0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alphaModFix amt="55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0122408" cy="1124712"/>
                  </a:xfrm>
                  <a:prstGeom prst="rect">
                    <a:avLst/>
                  </a:prstGeom>
                  <a:ln w="4445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1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-393065</wp:posOffset>
          </wp:positionV>
          <wp:extent cx="786384" cy="786384"/>
          <wp:effectExtent l="0" t="0" r="0" b="0"/>
          <wp:wrapNone/>
          <wp:docPr id="9" name="Picture 9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" cy="786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91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8346332</wp:posOffset>
          </wp:positionH>
          <wp:positionV relativeFrom="paragraph">
            <wp:posOffset>-396132</wp:posOffset>
          </wp:positionV>
          <wp:extent cx="785711" cy="785711"/>
          <wp:effectExtent l="0" t="0" r="0" b="0"/>
          <wp:wrapNone/>
          <wp:docPr id="10" name="Picture 10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18" cy="789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4E41" w14:paraId="43C1A8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7412" w:rsidP="00D57412" w14:paraId="6E2C022B" w14:textId="77777777"/>
  <w:p w:rsidR="00832BC1" w:rsidRPr="00ED0A24" w:rsidP="00832BC1" w14:paraId="533D8584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0A24" w:rsidP="00ED0A24" w14:paraId="6004A6FE" w14:textId="00E03D78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122408" cy="1124712"/>
          <wp:effectExtent l="0" t="0" r="0" b="0"/>
          <wp:wrapNone/>
          <wp:docPr id="6" name="Picture 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0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alphaModFix amt="55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2408" cy="1124712"/>
                  </a:xfrm>
                  <a:prstGeom prst="rect">
                    <a:avLst/>
                  </a:prstGeom>
                  <a:ln w="4445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A9EB2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3D095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2AAE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7CC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FCB0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F6A7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4041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08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68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1E8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D6484"/>
    <w:multiLevelType w:val="hybridMultilevel"/>
    <w:tmpl w:val="D638A3B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4C47B31"/>
    <w:multiLevelType w:val="hybridMultilevel"/>
    <w:tmpl w:val="3FE83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D665F6"/>
    <w:multiLevelType w:val="multilevel"/>
    <w:tmpl w:val="AEC661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C721F48"/>
    <w:multiLevelType w:val="multilevel"/>
    <w:tmpl w:val="AECA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E323D1"/>
    <w:multiLevelType w:val="hybridMultilevel"/>
    <w:tmpl w:val="A232F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25755F"/>
    <w:multiLevelType w:val="hybridMultilevel"/>
    <w:tmpl w:val="6096F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6B7C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00561C1"/>
    <w:multiLevelType w:val="hybridMultilevel"/>
    <w:tmpl w:val="DB76F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2770F2"/>
    <w:multiLevelType w:val="hybridMultilevel"/>
    <w:tmpl w:val="A434F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511A1D"/>
    <w:multiLevelType w:val="multilevel"/>
    <w:tmpl w:val="E9AE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2603032C"/>
    <w:multiLevelType w:val="hybridMultilevel"/>
    <w:tmpl w:val="A2D68C2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E1066CE"/>
    <w:multiLevelType w:val="hybridMultilevel"/>
    <w:tmpl w:val="699038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C05F14"/>
    <w:multiLevelType w:val="hybridMultilevel"/>
    <w:tmpl w:val="C4C2F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1C68D4"/>
    <w:multiLevelType w:val="hybridMultilevel"/>
    <w:tmpl w:val="BC7A4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793233"/>
    <w:multiLevelType w:val="hybridMultilevel"/>
    <w:tmpl w:val="1708D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F231CB"/>
    <w:multiLevelType w:val="hybridMultilevel"/>
    <w:tmpl w:val="E802155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827782F"/>
    <w:multiLevelType w:val="hybridMultilevel"/>
    <w:tmpl w:val="FE0A82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9F22780"/>
    <w:multiLevelType w:val="hybridMultilevel"/>
    <w:tmpl w:val="FB581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6E028F"/>
    <w:multiLevelType w:val="multilevel"/>
    <w:tmpl w:val="BB32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1BD3A46"/>
    <w:multiLevelType w:val="hybridMultilevel"/>
    <w:tmpl w:val="35E63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CA6256"/>
    <w:multiLevelType w:val="hybridMultilevel"/>
    <w:tmpl w:val="8B62C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096CB2"/>
    <w:multiLevelType w:val="hybridMultilevel"/>
    <w:tmpl w:val="0AF48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4649DA"/>
    <w:multiLevelType w:val="hybridMultilevel"/>
    <w:tmpl w:val="8AAA16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FA3AF0"/>
    <w:multiLevelType w:val="hybridMultilevel"/>
    <w:tmpl w:val="80825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926404"/>
    <w:multiLevelType w:val="multilevel"/>
    <w:tmpl w:val="B93CC28C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171717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B3B90" w:themeColor="text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7322FD"/>
    <w:multiLevelType w:val="hybridMultilevel"/>
    <w:tmpl w:val="FD962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861900"/>
    <w:multiLevelType w:val="hybridMultilevel"/>
    <w:tmpl w:val="754AFE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C5BAE"/>
    <w:multiLevelType w:val="hybridMultilevel"/>
    <w:tmpl w:val="B1904F04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58847F6E"/>
    <w:multiLevelType w:val="hybridMultilevel"/>
    <w:tmpl w:val="96ACEF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8D952D7"/>
    <w:multiLevelType w:val="hybridMultilevel"/>
    <w:tmpl w:val="B7280B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9F37641"/>
    <w:multiLevelType w:val="hybridMultilevel"/>
    <w:tmpl w:val="DEA273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CE2A31"/>
    <w:multiLevelType w:val="hybridMultilevel"/>
    <w:tmpl w:val="C30E6A9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D03082B"/>
    <w:multiLevelType w:val="hybridMultilevel"/>
    <w:tmpl w:val="04C691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27363A"/>
    <w:multiLevelType w:val="hybridMultilevel"/>
    <w:tmpl w:val="97564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677E69"/>
    <w:multiLevelType w:val="hybridMultilevel"/>
    <w:tmpl w:val="B06462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1A926F6"/>
    <w:multiLevelType w:val="hybridMultilevel"/>
    <w:tmpl w:val="D202542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28E7117"/>
    <w:multiLevelType w:val="hybridMultilevel"/>
    <w:tmpl w:val="79762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C427DA"/>
    <w:multiLevelType w:val="multilevel"/>
    <w:tmpl w:val="AEC661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6A02139"/>
    <w:multiLevelType w:val="hybridMultilevel"/>
    <w:tmpl w:val="AD541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642C88"/>
    <w:multiLevelType w:val="hybridMultilevel"/>
    <w:tmpl w:val="3C864C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5F61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2194916">
    <w:abstractNumId w:val="34"/>
  </w:num>
  <w:num w:numId="2" w16cid:durableId="18925752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546957">
    <w:abstractNumId w:val="12"/>
  </w:num>
  <w:num w:numId="4" w16cid:durableId="2135637852">
    <w:abstractNumId w:val="47"/>
  </w:num>
  <w:num w:numId="5" w16cid:durableId="18437305">
    <w:abstractNumId w:val="9"/>
  </w:num>
  <w:num w:numId="6" w16cid:durableId="2046169706">
    <w:abstractNumId w:val="7"/>
  </w:num>
  <w:num w:numId="7" w16cid:durableId="155462439">
    <w:abstractNumId w:val="6"/>
  </w:num>
  <w:num w:numId="8" w16cid:durableId="1963882084">
    <w:abstractNumId w:val="5"/>
  </w:num>
  <w:num w:numId="9" w16cid:durableId="339938721">
    <w:abstractNumId w:val="4"/>
  </w:num>
  <w:num w:numId="10" w16cid:durableId="168840113">
    <w:abstractNumId w:val="8"/>
  </w:num>
  <w:num w:numId="11" w16cid:durableId="263803888">
    <w:abstractNumId w:val="3"/>
  </w:num>
  <w:num w:numId="12" w16cid:durableId="1123037622">
    <w:abstractNumId w:val="2"/>
  </w:num>
  <w:num w:numId="13" w16cid:durableId="362638286">
    <w:abstractNumId w:val="1"/>
  </w:num>
  <w:num w:numId="14" w16cid:durableId="1434746643">
    <w:abstractNumId w:val="0"/>
  </w:num>
  <w:num w:numId="15" w16cid:durableId="1438988869">
    <w:abstractNumId w:val="19"/>
  </w:num>
  <w:num w:numId="16" w16cid:durableId="1276324164">
    <w:abstractNumId w:val="32"/>
  </w:num>
  <w:num w:numId="17" w16cid:durableId="1254054142">
    <w:abstractNumId w:val="29"/>
  </w:num>
  <w:num w:numId="18" w16cid:durableId="996305499">
    <w:abstractNumId w:val="48"/>
  </w:num>
  <w:num w:numId="19" w16cid:durableId="1149709839">
    <w:abstractNumId w:val="27"/>
  </w:num>
  <w:num w:numId="20" w16cid:durableId="1721707955">
    <w:abstractNumId w:val="46"/>
  </w:num>
  <w:num w:numId="21" w16cid:durableId="70348132">
    <w:abstractNumId w:val="35"/>
  </w:num>
  <w:num w:numId="22" w16cid:durableId="565183980">
    <w:abstractNumId w:val="38"/>
  </w:num>
  <w:num w:numId="23" w16cid:durableId="563495327">
    <w:abstractNumId w:val="26"/>
  </w:num>
  <w:num w:numId="24" w16cid:durableId="1011377660">
    <w:abstractNumId w:val="25"/>
  </w:num>
  <w:num w:numId="25" w16cid:durableId="594872753">
    <w:abstractNumId w:val="49"/>
  </w:num>
  <w:num w:numId="26" w16cid:durableId="2045516303">
    <w:abstractNumId w:val="41"/>
  </w:num>
  <w:num w:numId="27" w16cid:durableId="1636565341">
    <w:abstractNumId w:val="45"/>
  </w:num>
  <w:num w:numId="28" w16cid:durableId="441387175">
    <w:abstractNumId w:val="21"/>
  </w:num>
  <w:num w:numId="29" w16cid:durableId="1715500244">
    <w:abstractNumId w:val="23"/>
  </w:num>
  <w:num w:numId="30" w16cid:durableId="1534229183">
    <w:abstractNumId w:val="37"/>
  </w:num>
  <w:num w:numId="31" w16cid:durableId="1968267966">
    <w:abstractNumId w:val="40"/>
  </w:num>
  <w:num w:numId="32" w16cid:durableId="951790570">
    <w:abstractNumId w:val="42"/>
  </w:num>
  <w:num w:numId="33" w16cid:durableId="313993387">
    <w:abstractNumId w:val="44"/>
  </w:num>
  <w:num w:numId="34" w16cid:durableId="1447625282">
    <w:abstractNumId w:val="39"/>
  </w:num>
  <w:num w:numId="35" w16cid:durableId="1652637659">
    <w:abstractNumId w:val="10"/>
  </w:num>
  <w:num w:numId="36" w16cid:durableId="1754202673">
    <w:abstractNumId w:val="33"/>
  </w:num>
  <w:num w:numId="37" w16cid:durableId="1073703541">
    <w:abstractNumId w:val="17"/>
  </w:num>
  <w:num w:numId="38" w16cid:durableId="1172336783">
    <w:abstractNumId w:val="22"/>
  </w:num>
  <w:num w:numId="39" w16cid:durableId="1955021619">
    <w:abstractNumId w:val="50"/>
  </w:num>
  <w:num w:numId="40" w16cid:durableId="1365397561">
    <w:abstractNumId w:val="36"/>
  </w:num>
  <w:num w:numId="41" w16cid:durableId="221136627">
    <w:abstractNumId w:val="20"/>
  </w:num>
  <w:num w:numId="42" w16cid:durableId="576717290">
    <w:abstractNumId w:val="16"/>
  </w:num>
  <w:num w:numId="43" w16cid:durableId="580481330">
    <w:abstractNumId w:val="30"/>
  </w:num>
  <w:num w:numId="44" w16cid:durableId="291911601">
    <w:abstractNumId w:val="15"/>
  </w:num>
  <w:num w:numId="45" w16cid:durableId="1731032639">
    <w:abstractNumId w:val="28"/>
  </w:num>
  <w:num w:numId="46" w16cid:durableId="1731076357">
    <w:abstractNumId w:val="13"/>
  </w:num>
  <w:num w:numId="47" w16cid:durableId="1286303484">
    <w:abstractNumId w:val="24"/>
  </w:num>
  <w:num w:numId="48" w16cid:durableId="1296181547">
    <w:abstractNumId w:val="18"/>
  </w:num>
  <w:num w:numId="49" w16cid:durableId="847057477">
    <w:abstractNumId w:val="31"/>
  </w:num>
  <w:num w:numId="50" w16cid:durableId="1303929115">
    <w:abstractNumId w:val="11"/>
  </w:num>
  <w:num w:numId="51" w16cid:durableId="1212764350">
    <w:abstractNumId w:val="14"/>
  </w:num>
  <w:num w:numId="52" w16cid:durableId="305863212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defaultTableStyle w:val="Table1OCIO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A3"/>
    <w:rsid w:val="00000869"/>
    <w:rsid w:val="00000F11"/>
    <w:rsid w:val="00006A34"/>
    <w:rsid w:val="00006E59"/>
    <w:rsid w:val="00013E18"/>
    <w:rsid w:val="00015169"/>
    <w:rsid w:val="00015B7E"/>
    <w:rsid w:val="00015B9E"/>
    <w:rsid w:val="00015BB1"/>
    <w:rsid w:val="00017783"/>
    <w:rsid w:val="00021CD2"/>
    <w:rsid w:val="00022769"/>
    <w:rsid w:val="00024AF0"/>
    <w:rsid w:val="0002679F"/>
    <w:rsid w:val="00031AF9"/>
    <w:rsid w:val="00031B92"/>
    <w:rsid w:val="000355FE"/>
    <w:rsid w:val="0003619F"/>
    <w:rsid w:val="00040310"/>
    <w:rsid w:val="00040F99"/>
    <w:rsid w:val="00042BF6"/>
    <w:rsid w:val="000448D5"/>
    <w:rsid w:val="000462F0"/>
    <w:rsid w:val="0005023B"/>
    <w:rsid w:val="00055C2F"/>
    <w:rsid w:val="00062332"/>
    <w:rsid w:val="00065A8D"/>
    <w:rsid w:val="0007264C"/>
    <w:rsid w:val="000726CA"/>
    <w:rsid w:val="00073339"/>
    <w:rsid w:val="000740D8"/>
    <w:rsid w:val="000762C9"/>
    <w:rsid w:val="0007778E"/>
    <w:rsid w:val="000779A4"/>
    <w:rsid w:val="00080DA2"/>
    <w:rsid w:val="00081738"/>
    <w:rsid w:val="000824B1"/>
    <w:rsid w:val="0008297A"/>
    <w:rsid w:val="00083AA0"/>
    <w:rsid w:val="00086AB3"/>
    <w:rsid w:val="00086D1C"/>
    <w:rsid w:val="000910A8"/>
    <w:rsid w:val="000927C7"/>
    <w:rsid w:val="00094497"/>
    <w:rsid w:val="00094ACD"/>
    <w:rsid w:val="00095428"/>
    <w:rsid w:val="0009666D"/>
    <w:rsid w:val="00096CA7"/>
    <w:rsid w:val="000979EB"/>
    <w:rsid w:val="000B2BB3"/>
    <w:rsid w:val="000B4411"/>
    <w:rsid w:val="000B67EF"/>
    <w:rsid w:val="000B6DBD"/>
    <w:rsid w:val="000B7A82"/>
    <w:rsid w:val="000C52F0"/>
    <w:rsid w:val="000C5A9B"/>
    <w:rsid w:val="000C5ADB"/>
    <w:rsid w:val="000C7173"/>
    <w:rsid w:val="000D2BEC"/>
    <w:rsid w:val="000D3236"/>
    <w:rsid w:val="000E0403"/>
    <w:rsid w:val="000E1A28"/>
    <w:rsid w:val="000E25E4"/>
    <w:rsid w:val="000E49C2"/>
    <w:rsid w:val="000E717E"/>
    <w:rsid w:val="000E7189"/>
    <w:rsid w:val="000F0407"/>
    <w:rsid w:val="000F12B4"/>
    <w:rsid w:val="000F176A"/>
    <w:rsid w:val="000F194F"/>
    <w:rsid w:val="000F1A20"/>
    <w:rsid w:val="000F1A85"/>
    <w:rsid w:val="000F2D32"/>
    <w:rsid w:val="000F2EE7"/>
    <w:rsid w:val="000F2FC0"/>
    <w:rsid w:val="000F31E9"/>
    <w:rsid w:val="000F3329"/>
    <w:rsid w:val="000F37C3"/>
    <w:rsid w:val="000F4B23"/>
    <w:rsid w:val="000F5D0C"/>
    <w:rsid w:val="000F7207"/>
    <w:rsid w:val="000F724F"/>
    <w:rsid w:val="001010D6"/>
    <w:rsid w:val="001018B5"/>
    <w:rsid w:val="00104EB0"/>
    <w:rsid w:val="001057C1"/>
    <w:rsid w:val="00107EEA"/>
    <w:rsid w:val="00110F2C"/>
    <w:rsid w:val="00111B51"/>
    <w:rsid w:val="00112F72"/>
    <w:rsid w:val="00113DCC"/>
    <w:rsid w:val="00114290"/>
    <w:rsid w:val="001149A9"/>
    <w:rsid w:val="00116871"/>
    <w:rsid w:val="00121B01"/>
    <w:rsid w:val="00122107"/>
    <w:rsid w:val="00122FB2"/>
    <w:rsid w:val="00124FA8"/>
    <w:rsid w:val="0012723E"/>
    <w:rsid w:val="0013059B"/>
    <w:rsid w:val="00131641"/>
    <w:rsid w:val="0013207B"/>
    <w:rsid w:val="00140026"/>
    <w:rsid w:val="00140B93"/>
    <w:rsid w:val="00145279"/>
    <w:rsid w:val="00145945"/>
    <w:rsid w:val="001461AE"/>
    <w:rsid w:val="00146650"/>
    <w:rsid w:val="001467EA"/>
    <w:rsid w:val="0015068F"/>
    <w:rsid w:val="00150B14"/>
    <w:rsid w:val="001514EF"/>
    <w:rsid w:val="001530C0"/>
    <w:rsid w:val="00153E49"/>
    <w:rsid w:val="00154994"/>
    <w:rsid w:val="00155683"/>
    <w:rsid w:val="00156005"/>
    <w:rsid w:val="00156526"/>
    <w:rsid w:val="001602D7"/>
    <w:rsid w:val="001614E4"/>
    <w:rsid w:val="001641D3"/>
    <w:rsid w:val="00164FED"/>
    <w:rsid w:val="00165389"/>
    <w:rsid w:val="001712FD"/>
    <w:rsid w:val="00172565"/>
    <w:rsid w:val="00173211"/>
    <w:rsid w:val="00175A29"/>
    <w:rsid w:val="001775A6"/>
    <w:rsid w:val="00177681"/>
    <w:rsid w:val="00177A12"/>
    <w:rsid w:val="00180B01"/>
    <w:rsid w:val="00184BD3"/>
    <w:rsid w:val="00184D7E"/>
    <w:rsid w:val="00185899"/>
    <w:rsid w:val="00187BEE"/>
    <w:rsid w:val="00190B77"/>
    <w:rsid w:val="001927CF"/>
    <w:rsid w:val="00194F75"/>
    <w:rsid w:val="00196653"/>
    <w:rsid w:val="0019685D"/>
    <w:rsid w:val="00197563"/>
    <w:rsid w:val="00197710"/>
    <w:rsid w:val="001A32FF"/>
    <w:rsid w:val="001A452E"/>
    <w:rsid w:val="001A658A"/>
    <w:rsid w:val="001B05ED"/>
    <w:rsid w:val="001B0AB9"/>
    <w:rsid w:val="001B38A8"/>
    <w:rsid w:val="001B5EEC"/>
    <w:rsid w:val="001B719F"/>
    <w:rsid w:val="001B7206"/>
    <w:rsid w:val="001B7ABF"/>
    <w:rsid w:val="001B7F5F"/>
    <w:rsid w:val="001C1261"/>
    <w:rsid w:val="001C28DA"/>
    <w:rsid w:val="001C28F4"/>
    <w:rsid w:val="001C2D00"/>
    <w:rsid w:val="001C4989"/>
    <w:rsid w:val="001C583F"/>
    <w:rsid w:val="001C5BC7"/>
    <w:rsid w:val="001C5C5E"/>
    <w:rsid w:val="001D0E97"/>
    <w:rsid w:val="001D1E81"/>
    <w:rsid w:val="001D21F7"/>
    <w:rsid w:val="001D4B32"/>
    <w:rsid w:val="001D6575"/>
    <w:rsid w:val="001E3DC1"/>
    <w:rsid w:val="001E42FF"/>
    <w:rsid w:val="001E49FF"/>
    <w:rsid w:val="001E64DD"/>
    <w:rsid w:val="001E67F0"/>
    <w:rsid w:val="001E6E15"/>
    <w:rsid w:val="001E7BD4"/>
    <w:rsid w:val="001E7F94"/>
    <w:rsid w:val="001F0F88"/>
    <w:rsid w:val="001F32E3"/>
    <w:rsid w:val="001F4017"/>
    <w:rsid w:val="001F5DEE"/>
    <w:rsid w:val="002006A3"/>
    <w:rsid w:val="002018B9"/>
    <w:rsid w:val="0020198A"/>
    <w:rsid w:val="00201A7E"/>
    <w:rsid w:val="00201D80"/>
    <w:rsid w:val="0020736D"/>
    <w:rsid w:val="00207C93"/>
    <w:rsid w:val="00215F73"/>
    <w:rsid w:val="0022142F"/>
    <w:rsid w:val="0022151B"/>
    <w:rsid w:val="00221821"/>
    <w:rsid w:val="00221BD3"/>
    <w:rsid w:val="002247E8"/>
    <w:rsid w:val="00224AC2"/>
    <w:rsid w:val="00225E82"/>
    <w:rsid w:val="00226209"/>
    <w:rsid w:val="00232012"/>
    <w:rsid w:val="00232E7F"/>
    <w:rsid w:val="002373BC"/>
    <w:rsid w:val="00240B29"/>
    <w:rsid w:val="00244E91"/>
    <w:rsid w:val="00245033"/>
    <w:rsid w:val="00246A42"/>
    <w:rsid w:val="00247358"/>
    <w:rsid w:val="00250EC2"/>
    <w:rsid w:val="00251EAD"/>
    <w:rsid w:val="00252C95"/>
    <w:rsid w:val="00253280"/>
    <w:rsid w:val="002561E8"/>
    <w:rsid w:val="00256BA8"/>
    <w:rsid w:val="002576EC"/>
    <w:rsid w:val="00262626"/>
    <w:rsid w:val="00266128"/>
    <w:rsid w:val="002724E6"/>
    <w:rsid w:val="0027402D"/>
    <w:rsid w:val="00276969"/>
    <w:rsid w:val="00280492"/>
    <w:rsid w:val="00281884"/>
    <w:rsid w:val="00286824"/>
    <w:rsid w:val="00287D75"/>
    <w:rsid w:val="00287F25"/>
    <w:rsid w:val="002916CB"/>
    <w:rsid w:val="00292514"/>
    <w:rsid w:val="00292D9C"/>
    <w:rsid w:val="002937A6"/>
    <w:rsid w:val="002943B5"/>
    <w:rsid w:val="00295906"/>
    <w:rsid w:val="002963DE"/>
    <w:rsid w:val="0029755F"/>
    <w:rsid w:val="002976A6"/>
    <w:rsid w:val="002A0171"/>
    <w:rsid w:val="002A37AE"/>
    <w:rsid w:val="002A4A0C"/>
    <w:rsid w:val="002A5374"/>
    <w:rsid w:val="002A6B2E"/>
    <w:rsid w:val="002A7754"/>
    <w:rsid w:val="002B213D"/>
    <w:rsid w:val="002B2735"/>
    <w:rsid w:val="002B7F01"/>
    <w:rsid w:val="002C263C"/>
    <w:rsid w:val="002C32BE"/>
    <w:rsid w:val="002C4AB1"/>
    <w:rsid w:val="002C5331"/>
    <w:rsid w:val="002C5719"/>
    <w:rsid w:val="002C63A4"/>
    <w:rsid w:val="002D0ED2"/>
    <w:rsid w:val="002D2613"/>
    <w:rsid w:val="002D31E8"/>
    <w:rsid w:val="002D403C"/>
    <w:rsid w:val="002D469A"/>
    <w:rsid w:val="002E114B"/>
    <w:rsid w:val="002E14F0"/>
    <w:rsid w:val="002E2501"/>
    <w:rsid w:val="002E50C7"/>
    <w:rsid w:val="002E63DE"/>
    <w:rsid w:val="002E728C"/>
    <w:rsid w:val="002F0240"/>
    <w:rsid w:val="002F040A"/>
    <w:rsid w:val="002F0AE3"/>
    <w:rsid w:val="002F1064"/>
    <w:rsid w:val="002F1A74"/>
    <w:rsid w:val="002F1E0E"/>
    <w:rsid w:val="002F4A19"/>
    <w:rsid w:val="002F721A"/>
    <w:rsid w:val="002F7759"/>
    <w:rsid w:val="002F7F3E"/>
    <w:rsid w:val="00301D23"/>
    <w:rsid w:val="003022D5"/>
    <w:rsid w:val="00302E5B"/>
    <w:rsid w:val="003036E9"/>
    <w:rsid w:val="003101F7"/>
    <w:rsid w:val="003111EA"/>
    <w:rsid w:val="00311D55"/>
    <w:rsid w:val="00312D47"/>
    <w:rsid w:val="00313A18"/>
    <w:rsid w:val="0031405C"/>
    <w:rsid w:val="003152EB"/>
    <w:rsid w:val="003159AA"/>
    <w:rsid w:val="003163DD"/>
    <w:rsid w:val="003172F6"/>
    <w:rsid w:val="0031794A"/>
    <w:rsid w:val="0032022D"/>
    <w:rsid w:val="00322572"/>
    <w:rsid w:val="00323748"/>
    <w:rsid w:val="003260B4"/>
    <w:rsid w:val="00327EC7"/>
    <w:rsid w:val="00337C83"/>
    <w:rsid w:val="00337F50"/>
    <w:rsid w:val="0034006F"/>
    <w:rsid w:val="003403DB"/>
    <w:rsid w:val="00342D53"/>
    <w:rsid w:val="00343DC6"/>
    <w:rsid w:val="00346637"/>
    <w:rsid w:val="00347264"/>
    <w:rsid w:val="003528CF"/>
    <w:rsid w:val="00353201"/>
    <w:rsid w:val="00354384"/>
    <w:rsid w:val="003600FC"/>
    <w:rsid w:val="003611E5"/>
    <w:rsid w:val="00361808"/>
    <w:rsid w:val="0036280E"/>
    <w:rsid w:val="003631C6"/>
    <w:rsid w:val="00364262"/>
    <w:rsid w:val="003661DA"/>
    <w:rsid w:val="003663F5"/>
    <w:rsid w:val="003665C9"/>
    <w:rsid w:val="00367497"/>
    <w:rsid w:val="00380000"/>
    <w:rsid w:val="0038107A"/>
    <w:rsid w:val="00381E81"/>
    <w:rsid w:val="0038792E"/>
    <w:rsid w:val="00390773"/>
    <w:rsid w:val="00392A50"/>
    <w:rsid w:val="0039435E"/>
    <w:rsid w:val="003952F6"/>
    <w:rsid w:val="0039698B"/>
    <w:rsid w:val="00397715"/>
    <w:rsid w:val="003A04E6"/>
    <w:rsid w:val="003A2AFE"/>
    <w:rsid w:val="003A5C88"/>
    <w:rsid w:val="003A7948"/>
    <w:rsid w:val="003B0F75"/>
    <w:rsid w:val="003B72C5"/>
    <w:rsid w:val="003C5F49"/>
    <w:rsid w:val="003C7FB1"/>
    <w:rsid w:val="003D1B63"/>
    <w:rsid w:val="003D2A3A"/>
    <w:rsid w:val="003D43C7"/>
    <w:rsid w:val="003D44CE"/>
    <w:rsid w:val="003E2D43"/>
    <w:rsid w:val="003E69C3"/>
    <w:rsid w:val="003F0F62"/>
    <w:rsid w:val="003F1157"/>
    <w:rsid w:val="003F12D8"/>
    <w:rsid w:val="003F22C6"/>
    <w:rsid w:val="003F5146"/>
    <w:rsid w:val="003F5CD0"/>
    <w:rsid w:val="003F6A93"/>
    <w:rsid w:val="003F7723"/>
    <w:rsid w:val="004003B7"/>
    <w:rsid w:val="00400CCF"/>
    <w:rsid w:val="00401D8E"/>
    <w:rsid w:val="004106E6"/>
    <w:rsid w:val="00412693"/>
    <w:rsid w:val="004128FD"/>
    <w:rsid w:val="00413060"/>
    <w:rsid w:val="00413B4D"/>
    <w:rsid w:val="0041472C"/>
    <w:rsid w:val="004150EE"/>
    <w:rsid w:val="00420211"/>
    <w:rsid w:val="004263AB"/>
    <w:rsid w:val="0042646A"/>
    <w:rsid w:val="00427044"/>
    <w:rsid w:val="004308AD"/>
    <w:rsid w:val="0043117C"/>
    <w:rsid w:val="00431CD2"/>
    <w:rsid w:val="0043381C"/>
    <w:rsid w:val="004345D5"/>
    <w:rsid w:val="00434FCD"/>
    <w:rsid w:val="00435CAB"/>
    <w:rsid w:val="00440A08"/>
    <w:rsid w:val="00440FF4"/>
    <w:rsid w:val="004413C1"/>
    <w:rsid w:val="00445AA6"/>
    <w:rsid w:val="00445D24"/>
    <w:rsid w:val="004465CD"/>
    <w:rsid w:val="00452485"/>
    <w:rsid w:val="00453CBE"/>
    <w:rsid w:val="00461011"/>
    <w:rsid w:val="0046133D"/>
    <w:rsid w:val="004624A5"/>
    <w:rsid w:val="004626B8"/>
    <w:rsid w:val="00462FE7"/>
    <w:rsid w:val="00463205"/>
    <w:rsid w:val="0046336D"/>
    <w:rsid w:val="004663B6"/>
    <w:rsid w:val="00466FFF"/>
    <w:rsid w:val="00467061"/>
    <w:rsid w:val="00473471"/>
    <w:rsid w:val="004748D9"/>
    <w:rsid w:val="00477A9D"/>
    <w:rsid w:val="00483271"/>
    <w:rsid w:val="00485A71"/>
    <w:rsid w:val="00485E4D"/>
    <w:rsid w:val="004868B6"/>
    <w:rsid w:val="004900E4"/>
    <w:rsid w:val="004922DD"/>
    <w:rsid w:val="0049291E"/>
    <w:rsid w:val="004931E5"/>
    <w:rsid w:val="004944CA"/>
    <w:rsid w:val="004948C6"/>
    <w:rsid w:val="00494BB1"/>
    <w:rsid w:val="00495DA8"/>
    <w:rsid w:val="00497A24"/>
    <w:rsid w:val="004A0822"/>
    <w:rsid w:val="004A09FF"/>
    <w:rsid w:val="004A0CD0"/>
    <w:rsid w:val="004A2264"/>
    <w:rsid w:val="004A2A89"/>
    <w:rsid w:val="004A7FC8"/>
    <w:rsid w:val="004B1F32"/>
    <w:rsid w:val="004B45F1"/>
    <w:rsid w:val="004B4D7A"/>
    <w:rsid w:val="004B4FCB"/>
    <w:rsid w:val="004B6C0D"/>
    <w:rsid w:val="004B6F5B"/>
    <w:rsid w:val="004C39AE"/>
    <w:rsid w:val="004C6BF3"/>
    <w:rsid w:val="004D2DC9"/>
    <w:rsid w:val="004D2EB4"/>
    <w:rsid w:val="004D42CA"/>
    <w:rsid w:val="004D6BA5"/>
    <w:rsid w:val="004D788A"/>
    <w:rsid w:val="004E1758"/>
    <w:rsid w:val="004E1C2F"/>
    <w:rsid w:val="004E1C65"/>
    <w:rsid w:val="004E2B8D"/>
    <w:rsid w:val="004E3BFB"/>
    <w:rsid w:val="004E5F9E"/>
    <w:rsid w:val="004F170E"/>
    <w:rsid w:val="004F267C"/>
    <w:rsid w:val="004F27FB"/>
    <w:rsid w:val="004F353B"/>
    <w:rsid w:val="004F57BB"/>
    <w:rsid w:val="004F5B69"/>
    <w:rsid w:val="00500433"/>
    <w:rsid w:val="0050353C"/>
    <w:rsid w:val="00505A1E"/>
    <w:rsid w:val="005063BA"/>
    <w:rsid w:val="00506E54"/>
    <w:rsid w:val="0050739D"/>
    <w:rsid w:val="00511A8E"/>
    <w:rsid w:val="005122C3"/>
    <w:rsid w:val="00512376"/>
    <w:rsid w:val="005150E1"/>
    <w:rsid w:val="00520FE8"/>
    <w:rsid w:val="005213CA"/>
    <w:rsid w:val="00521EFC"/>
    <w:rsid w:val="00521FA4"/>
    <w:rsid w:val="00523C43"/>
    <w:rsid w:val="00523D0B"/>
    <w:rsid w:val="00524533"/>
    <w:rsid w:val="0052726E"/>
    <w:rsid w:val="0053014B"/>
    <w:rsid w:val="00532D52"/>
    <w:rsid w:val="00532DE9"/>
    <w:rsid w:val="005332F6"/>
    <w:rsid w:val="00534C11"/>
    <w:rsid w:val="005352EF"/>
    <w:rsid w:val="005355E4"/>
    <w:rsid w:val="0053650A"/>
    <w:rsid w:val="00542017"/>
    <w:rsid w:val="00542F95"/>
    <w:rsid w:val="005445E2"/>
    <w:rsid w:val="00545E4A"/>
    <w:rsid w:val="0055118A"/>
    <w:rsid w:val="00551F76"/>
    <w:rsid w:val="0055449D"/>
    <w:rsid w:val="0056518A"/>
    <w:rsid w:val="005651D9"/>
    <w:rsid w:val="00570E51"/>
    <w:rsid w:val="00571D25"/>
    <w:rsid w:val="005743D0"/>
    <w:rsid w:val="00576209"/>
    <w:rsid w:val="00577872"/>
    <w:rsid w:val="005829E8"/>
    <w:rsid w:val="005845F2"/>
    <w:rsid w:val="00584960"/>
    <w:rsid w:val="00586C53"/>
    <w:rsid w:val="005875BF"/>
    <w:rsid w:val="00587EB6"/>
    <w:rsid w:val="005905B7"/>
    <w:rsid w:val="005911C2"/>
    <w:rsid w:val="0059272C"/>
    <w:rsid w:val="00594742"/>
    <w:rsid w:val="00594845"/>
    <w:rsid w:val="00596E43"/>
    <w:rsid w:val="00597D28"/>
    <w:rsid w:val="005A0511"/>
    <w:rsid w:val="005A1652"/>
    <w:rsid w:val="005A18D1"/>
    <w:rsid w:val="005A2B80"/>
    <w:rsid w:val="005A3FE4"/>
    <w:rsid w:val="005A7723"/>
    <w:rsid w:val="005B3080"/>
    <w:rsid w:val="005B4155"/>
    <w:rsid w:val="005B4A24"/>
    <w:rsid w:val="005B691A"/>
    <w:rsid w:val="005C3618"/>
    <w:rsid w:val="005C5213"/>
    <w:rsid w:val="005C5C41"/>
    <w:rsid w:val="005C5DAE"/>
    <w:rsid w:val="005C71C9"/>
    <w:rsid w:val="005C76B9"/>
    <w:rsid w:val="005D0F10"/>
    <w:rsid w:val="005D2970"/>
    <w:rsid w:val="005D3787"/>
    <w:rsid w:val="005D3A50"/>
    <w:rsid w:val="005D3B24"/>
    <w:rsid w:val="005D461A"/>
    <w:rsid w:val="005E1C92"/>
    <w:rsid w:val="005E2F2F"/>
    <w:rsid w:val="005E3241"/>
    <w:rsid w:val="005E3BEE"/>
    <w:rsid w:val="005E4F21"/>
    <w:rsid w:val="005E7BCA"/>
    <w:rsid w:val="005E7FE6"/>
    <w:rsid w:val="005F1B3E"/>
    <w:rsid w:val="005F218F"/>
    <w:rsid w:val="005F2DB8"/>
    <w:rsid w:val="005F397D"/>
    <w:rsid w:val="005F4FF8"/>
    <w:rsid w:val="005F5807"/>
    <w:rsid w:val="006002A8"/>
    <w:rsid w:val="006026F4"/>
    <w:rsid w:val="00606DD3"/>
    <w:rsid w:val="00607D50"/>
    <w:rsid w:val="006115D8"/>
    <w:rsid w:val="006143FF"/>
    <w:rsid w:val="00616C0E"/>
    <w:rsid w:val="00621633"/>
    <w:rsid w:val="006224A6"/>
    <w:rsid w:val="00623C12"/>
    <w:rsid w:val="00625F84"/>
    <w:rsid w:val="00630288"/>
    <w:rsid w:val="006321D7"/>
    <w:rsid w:val="00632479"/>
    <w:rsid w:val="0063439E"/>
    <w:rsid w:val="00634863"/>
    <w:rsid w:val="00640020"/>
    <w:rsid w:val="006402D7"/>
    <w:rsid w:val="00641669"/>
    <w:rsid w:val="00641CCA"/>
    <w:rsid w:val="00643AA3"/>
    <w:rsid w:val="00644FD8"/>
    <w:rsid w:val="00645A9D"/>
    <w:rsid w:val="0064732D"/>
    <w:rsid w:val="00647679"/>
    <w:rsid w:val="00647DB4"/>
    <w:rsid w:val="00650E9B"/>
    <w:rsid w:val="0065449D"/>
    <w:rsid w:val="006550C3"/>
    <w:rsid w:val="00655C36"/>
    <w:rsid w:val="00657409"/>
    <w:rsid w:val="00660368"/>
    <w:rsid w:val="006611D9"/>
    <w:rsid w:val="006612AE"/>
    <w:rsid w:val="00665206"/>
    <w:rsid w:val="00666336"/>
    <w:rsid w:val="00666AA7"/>
    <w:rsid w:val="00666EBC"/>
    <w:rsid w:val="006702AE"/>
    <w:rsid w:val="00677FCE"/>
    <w:rsid w:val="00682213"/>
    <w:rsid w:val="00682C43"/>
    <w:rsid w:val="00686525"/>
    <w:rsid w:val="006878CC"/>
    <w:rsid w:val="006914AA"/>
    <w:rsid w:val="0069163B"/>
    <w:rsid w:val="00691772"/>
    <w:rsid w:val="006920F6"/>
    <w:rsid w:val="0069291C"/>
    <w:rsid w:val="00693390"/>
    <w:rsid w:val="006955FB"/>
    <w:rsid w:val="00697CC4"/>
    <w:rsid w:val="006A08C1"/>
    <w:rsid w:val="006A1314"/>
    <w:rsid w:val="006A4CF2"/>
    <w:rsid w:val="006A5CB4"/>
    <w:rsid w:val="006A6291"/>
    <w:rsid w:val="006A74F5"/>
    <w:rsid w:val="006B1CDC"/>
    <w:rsid w:val="006B1F84"/>
    <w:rsid w:val="006B3944"/>
    <w:rsid w:val="006B442A"/>
    <w:rsid w:val="006B53DC"/>
    <w:rsid w:val="006C22D3"/>
    <w:rsid w:val="006C44C6"/>
    <w:rsid w:val="006C45B8"/>
    <w:rsid w:val="006C471D"/>
    <w:rsid w:val="006C52B9"/>
    <w:rsid w:val="006C550C"/>
    <w:rsid w:val="006C79C9"/>
    <w:rsid w:val="006C7C3D"/>
    <w:rsid w:val="006D1EB3"/>
    <w:rsid w:val="006D35BA"/>
    <w:rsid w:val="006D3A46"/>
    <w:rsid w:val="006D3ED1"/>
    <w:rsid w:val="006D4EE0"/>
    <w:rsid w:val="006D7098"/>
    <w:rsid w:val="006E1ED0"/>
    <w:rsid w:val="006E4E04"/>
    <w:rsid w:val="006E5349"/>
    <w:rsid w:val="006E6906"/>
    <w:rsid w:val="006E73CF"/>
    <w:rsid w:val="006E7D00"/>
    <w:rsid w:val="006E7D79"/>
    <w:rsid w:val="006F1D7D"/>
    <w:rsid w:val="006F3B32"/>
    <w:rsid w:val="006F68E2"/>
    <w:rsid w:val="00702FA6"/>
    <w:rsid w:val="00704204"/>
    <w:rsid w:val="0070552C"/>
    <w:rsid w:val="00707D92"/>
    <w:rsid w:val="00710CA8"/>
    <w:rsid w:val="00711522"/>
    <w:rsid w:val="00711FB1"/>
    <w:rsid w:val="007153BA"/>
    <w:rsid w:val="007172CD"/>
    <w:rsid w:val="0071767D"/>
    <w:rsid w:val="00717D3F"/>
    <w:rsid w:val="00717F64"/>
    <w:rsid w:val="00723817"/>
    <w:rsid w:val="00725004"/>
    <w:rsid w:val="0072704F"/>
    <w:rsid w:val="00727AE3"/>
    <w:rsid w:val="00732C60"/>
    <w:rsid w:val="00734CB9"/>
    <w:rsid w:val="00742820"/>
    <w:rsid w:val="00744073"/>
    <w:rsid w:val="00746072"/>
    <w:rsid w:val="0074686E"/>
    <w:rsid w:val="00747C9B"/>
    <w:rsid w:val="00750CA6"/>
    <w:rsid w:val="00753EAB"/>
    <w:rsid w:val="00755B12"/>
    <w:rsid w:val="007564FF"/>
    <w:rsid w:val="00756514"/>
    <w:rsid w:val="00756734"/>
    <w:rsid w:val="0075762F"/>
    <w:rsid w:val="007617FA"/>
    <w:rsid w:val="00761A80"/>
    <w:rsid w:val="007626D0"/>
    <w:rsid w:val="00762912"/>
    <w:rsid w:val="00764010"/>
    <w:rsid w:val="00766887"/>
    <w:rsid w:val="00767398"/>
    <w:rsid w:val="00770125"/>
    <w:rsid w:val="00775ADC"/>
    <w:rsid w:val="007774C0"/>
    <w:rsid w:val="007778B5"/>
    <w:rsid w:val="007821B9"/>
    <w:rsid w:val="00782965"/>
    <w:rsid w:val="00782D77"/>
    <w:rsid w:val="007837C5"/>
    <w:rsid w:val="00785466"/>
    <w:rsid w:val="00786926"/>
    <w:rsid w:val="00786B5D"/>
    <w:rsid w:val="0078701F"/>
    <w:rsid w:val="00787AD5"/>
    <w:rsid w:val="0079138D"/>
    <w:rsid w:val="00794A06"/>
    <w:rsid w:val="00795797"/>
    <w:rsid w:val="00795808"/>
    <w:rsid w:val="007A38F8"/>
    <w:rsid w:val="007A53AA"/>
    <w:rsid w:val="007A7C2B"/>
    <w:rsid w:val="007B0018"/>
    <w:rsid w:val="007B0500"/>
    <w:rsid w:val="007B28CF"/>
    <w:rsid w:val="007B31DB"/>
    <w:rsid w:val="007B5750"/>
    <w:rsid w:val="007B6429"/>
    <w:rsid w:val="007B6588"/>
    <w:rsid w:val="007B72BA"/>
    <w:rsid w:val="007B7653"/>
    <w:rsid w:val="007C0454"/>
    <w:rsid w:val="007C0EF7"/>
    <w:rsid w:val="007C1035"/>
    <w:rsid w:val="007C11A8"/>
    <w:rsid w:val="007C4FDB"/>
    <w:rsid w:val="007C5E98"/>
    <w:rsid w:val="007D1C73"/>
    <w:rsid w:val="007D6A60"/>
    <w:rsid w:val="007E1C8E"/>
    <w:rsid w:val="007E25C9"/>
    <w:rsid w:val="007E3592"/>
    <w:rsid w:val="007E3BE1"/>
    <w:rsid w:val="007E4321"/>
    <w:rsid w:val="007E6069"/>
    <w:rsid w:val="007E79F9"/>
    <w:rsid w:val="007F103A"/>
    <w:rsid w:val="007F2B02"/>
    <w:rsid w:val="007F3666"/>
    <w:rsid w:val="007F4330"/>
    <w:rsid w:val="007F48AB"/>
    <w:rsid w:val="007F66A8"/>
    <w:rsid w:val="007F674B"/>
    <w:rsid w:val="007F7FE9"/>
    <w:rsid w:val="00800CE3"/>
    <w:rsid w:val="00802B2E"/>
    <w:rsid w:val="00802DA7"/>
    <w:rsid w:val="00802F69"/>
    <w:rsid w:val="008038C6"/>
    <w:rsid w:val="0081263C"/>
    <w:rsid w:val="00813F9E"/>
    <w:rsid w:val="008143CF"/>
    <w:rsid w:val="00814DB9"/>
    <w:rsid w:val="0081534D"/>
    <w:rsid w:val="00817187"/>
    <w:rsid w:val="008178F0"/>
    <w:rsid w:val="00820C72"/>
    <w:rsid w:val="0082288D"/>
    <w:rsid w:val="00822AD2"/>
    <w:rsid w:val="008239FB"/>
    <w:rsid w:val="00823A43"/>
    <w:rsid w:val="00832BC1"/>
    <w:rsid w:val="0083389C"/>
    <w:rsid w:val="00833A1B"/>
    <w:rsid w:val="00833B83"/>
    <w:rsid w:val="00843028"/>
    <w:rsid w:val="008442BC"/>
    <w:rsid w:val="008443B6"/>
    <w:rsid w:val="008462E7"/>
    <w:rsid w:val="0084664B"/>
    <w:rsid w:val="008466C4"/>
    <w:rsid w:val="008468A6"/>
    <w:rsid w:val="008509CF"/>
    <w:rsid w:val="00853561"/>
    <w:rsid w:val="00853FEB"/>
    <w:rsid w:val="008546DA"/>
    <w:rsid w:val="008566E8"/>
    <w:rsid w:val="008572E7"/>
    <w:rsid w:val="008609F6"/>
    <w:rsid w:val="008613A2"/>
    <w:rsid w:val="008627DC"/>
    <w:rsid w:val="00862D79"/>
    <w:rsid w:val="0086340D"/>
    <w:rsid w:val="00865874"/>
    <w:rsid w:val="00865C7C"/>
    <w:rsid w:val="00866D34"/>
    <w:rsid w:val="00872682"/>
    <w:rsid w:val="008765EA"/>
    <w:rsid w:val="00877E5F"/>
    <w:rsid w:val="0088124B"/>
    <w:rsid w:val="00881BE2"/>
    <w:rsid w:val="00881CBD"/>
    <w:rsid w:val="00882026"/>
    <w:rsid w:val="00882214"/>
    <w:rsid w:val="00882C2E"/>
    <w:rsid w:val="008843E4"/>
    <w:rsid w:val="0088683C"/>
    <w:rsid w:val="008868C6"/>
    <w:rsid w:val="00887281"/>
    <w:rsid w:val="00887AEE"/>
    <w:rsid w:val="00890BDC"/>
    <w:rsid w:val="00893846"/>
    <w:rsid w:val="00894346"/>
    <w:rsid w:val="00896E5F"/>
    <w:rsid w:val="00896ECF"/>
    <w:rsid w:val="008A0BAB"/>
    <w:rsid w:val="008A113B"/>
    <w:rsid w:val="008A3BFA"/>
    <w:rsid w:val="008B1BAC"/>
    <w:rsid w:val="008B1E79"/>
    <w:rsid w:val="008C29AD"/>
    <w:rsid w:val="008C2AB8"/>
    <w:rsid w:val="008C4EB5"/>
    <w:rsid w:val="008C6774"/>
    <w:rsid w:val="008D16D9"/>
    <w:rsid w:val="008D37AE"/>
    <w:rsid w:val="008D7443"/>
    <w:rsid w:val="008E291E"/>
    <w:rsid w:val="008E3CFE"/>
    <w:rsid w:val="008E6252"/>
    <w:rsid w:val="008E637D"/>
    <w:rsid w:val="008F0979"/>
    <w:rsid w:val="008F109B"/>
    <w:rsid w:val="008F145D"/>
    <w:rsid w:val="008F2D56"/>
    <w:rsid w:val="008F59F5"/>
    <w:rsid w:val="00900FBF"/>
    <w:rsid w:val="00901194"/>
    <w:rsid w:val="009020F5"/>
    <w:rsid w:val="00903451"/>
    <w:rsid w:val="00904365"/>
    <w:rsid w:val="00905399"/>
    <w:rsid w:val="00905BDA"/>
    <w:rsid w:val="00905DA6"/>
    <w:rsid w:val="00911677"/>
    <w:rsid w:val="00912F18"/>
    <w:rsid w:val="00913307"/>
    <w:rsid w:val="009157C2"/>
    <w:rsid w:val="00915F0C"/>
    <w:rsid w:val="009209AF"/>
    <w:rsid w:val="00922D7E"/>
    <w:rsid w:val="009254B5"/>
    <w:rsid w:val="00925C50"/>
    <w:rsid w:val="00925D67"/>
    <w:rsid w:val="0092718B"/>
    <w:rsid w:val="00927FC4"/>
    <w:rsid w:val="009333A7"/>
    <w:rsid w:val="00936F7D"/>
    <w:rsid w:val="0093714C"/>
    <w:rsid w:val="009376E2"/>
    <w:rsid w:val="0094392F"/>
    <w:rsid w:val="00944DA3"/>
    <w:rsid w:val="00946EA4"/>
    <w:rsid w:val="00947296"/>
    <w:rsid w:val="00947947"/>
    <w:rsid w:val="00947B73"/>
    <w:rsid w:val="00950668"/>
    <w:rsid w:val="009506F7"/>
    <w:rsid w:val="00952311"/>
    <w:rsid w:val="00952D9C"/>
    <w:rsid w:val="0095628A"/>
    <w:rsid w:val="00956346"/>
    <w:rsid w:val="009570DA"/>
    <w:rsid w:val="00961735"/>
    <w:rsid w:val="00962F20"/>
    <w:rsid w:val="0096566D"/>
    <w:rsid w:val="00965DFB"/>
    <w:rsid w:val="00980379"/>
    <w:rsid w:val="00981762"/>
    <w:rsid w:val="00982BAA"/>
    <w:rsid w:val="00982DA5"/>
    <w:rsid w:val="00983729"/>
    <w:rsid w:val="00985C61"/>
    <w:rsid w:val="00993A35"/>
    <w:rsid w:val="00993C07"/>
    <w:rsid w:val="009952EB"/>
    <w:rsid w:val="009A0987"/>
    <w:rsid w:val="009A0CEE"/>
    <w:rsid w:val="009A2A26"/>
    <w:rsid w:val="009A3950"/>
    <w:rsid w:val="009A4BFB"/>
    <w:rsid w:val="009A51AC"/>
    <w:rsid w:val="009A6077"/>
    <w:rsid w:val="009B174E"/>
    <w:rsid w:val="009B17F6"/>
    <w:rsid w:val="009B2BCF"/>
    <w:rsid w:val="009B37B5"/>
    <w:rsid w:val="009B648D"/>
    <w:rsid w:val="009B700D"/>
    <w:rsid w:val="009B7595"/>
    <w:rsid w:val="009C2305"/>
    <w:rsid w:val="009C280C"/>
    <w:rsid w:val="009C3199"/>
    <w:rsid w:val="009C4957"/>
    <w:rsid w:val="009C6638"/>
    <w:rsid w:val="009E06D0"/>
    <w:rsid w:val="009E5418"/>
    <w:rsid w:val="009E74AE"/>
    <w:rsid w:val="009F0336"/>
    <w:rsid w:val="009F3BFE"/>
    <w:rsid w:val="009F49CC"/>
    <w:rsid w:val="009F57B0"/>
    <w:rsid w:val="009F5C49"/>
    <w:rsid w:val="009F64B9"/>
    <w:rsid w:val="00A05B5F"/>
    <w:rsid w:val="00A05ED5"/>
    <w:rsid w:val="00A10564"/>
    <w:rsid w:val="00A10F0E"/>
    <w:rsid w:val="00A111B0"/>
    <w:rsid w:val="00A11ABA"/>
    <w:rsid w:val="00A14545"/>
    <w:rsid w:val="00A154A1"/>
    <w:rsid w:val="00A157C3"/>
    <w:rsid w:val="00A15F2E"/>
    <w:rsid w:val="00A2096B"/>
    <w:rsid w:val="00A22EC8"/>
    <w:rsid w:val="00A23DC4"/>
    <w:rsid w:val="00A24DE9"/>
    <w:rsid w:val="00A32A68"/>
    <w:rsid w:val="00A32ACA"/>
    <w:rsid w:val="00A4174F"/>
    <w:rsid w:val="00A42089"/>
    <w:rsid w:val="00A423BC"/>
    <w:rsid w:val="00A42F42"/>
    <w:rsid w:val="00A4385A"/>
    <w:rsid w:val="00A4677E"/>
    <w:rsid w:val="00A47676"/>
    <w:rsid w:val="00A47C97"/>
    <w:rsid w:val="00A50A6F"/>
    <w:rsid w:val="00A516F8"/>
    <w:rsid w:val="00A517AB"/>
    <w:rsid w:val="00A540FA"/>
    <w:rsid w:val="00A559AC"/>
    <w:rsid w:val="00A55FAD"/>
    <w:rsid w:val="00A57354"/>
    <w:rsid w:val="00A575CE"/>
    <w:rsid w:val="00A60F67"/>
    <w:rsid w:val="00A61910"/>
    <w:rsid w:val="00A62673"/>
    <w:rsid w:val="00A65B2D"/>
    <w:rsid w:val="00A66E4F"/>
    <w:rsid w:val="00A67446"/>
    <w:rsid w:val="00A71762"/>
    <w:rsid w:val="00A71EB2"/>
    <w:rsid w:val="00A729AF"/>
    <w:rsid w:val="00A74104"/>
    <w:rsid w:val="00A76A47"/>
    <w:rsid w:val="00A81C8E"/>
    <w:rsid w:val="00A82F4B"/>
    <w:rsid w:val="00A83999"/>
    <w:rsid w:val="00A84554"/>
    <w:rsid w:val="00A87BE3"/>
    <w:rsid w:val="00A90184"/>
    <w:rsid w:val="00A93D07"/>
    <w:rsid w:val="00A940D2"/>
    <w:rsid w:val="00A96E1E"/>
    <w:rsid w:val="00A97781"/>
    <w:rsid w:val="00A97EEE"/>
    <w:rsid w:val="00AA14F3"/>
    <w:rsid w:val="00AA1FE5"/>
    <w:rsid w:val="00AA207F"/>
    <w:rsid w:val="00AB04D4"/>
    <w:rsid w:val="00AB08E7"/>
    <w:rsid w:val="00AB1499"/>
    <w:rsid w:val="00AB4A02"/>
    <w:rsid w:val="00AB64FC"/>
    <w:rsid w:val="00AC1A32"/>
    <w:rsid w:val="00AC2057"/>
    <w:rsid w:val="00AC2173"/>
    <w:rsid w:val="00AC3C44"/>
    <w:rsid w:val="00AC5614"/>
    <w:rsid w:val="00AC7705"/>
    <w:rsid w:val="00AC7CED"/>
    <w:rsid w:val="00AD05A2"/>
    <w:rsid w:val="00AD4A10"/>
    <w:rsid w:val="00AE15A0"/>
    <w:rsid w:val="00AE2279"/>
    <w:rsid w:val="00AE2630"/>
    <w:rsid w:val="00AE3843"/>
    <w:rsid w:val="00AE5F0A"/>
    <w:rsid w:val="00AE732F"/>
    <w:rsid w:val="00AE75DF"/>
    <w:rsid w:val="00AF0A3A"/>
    <w:rsid w:val="00AF228C"/>
    <w:rsid w:val="00AF5408"/>
    <w:rsid w:val="00AF6BAC"/>
    <w:rsid w:val="00AF7401"/>
    <w:rsid w:val="00B0079C"/>
    <w:rsid w:val="00B00826"/>
    <w:rsid w:val="00B01395"/>
    <w:rsid w:val="00B048D7"/>
    <w:rsid w:val="00B05858"/>
    <w:rsid w:val="00B05F9D"/>
    <w:rsid w:val="00B07399"/>
    <w:rsid w:val="00B1094E"/>
    <w:rsid w:val="00B13D94"/>
    <w:rsid w:val="00B14335"/>
    <w:rsid w:val="00B14BDE"/>
    <w:rsid w:val="00B173C9"/>
    <w:rsid w:val="00B203B4"/>
    <w:rsid w:val="00B21017"/>
    <w:rsid w:val="00B23A72"/>
    <w:rsid w:val="00B24B62"/>
    <w:rsid w:val="00B24B76"/>
    <w:rsid w:val="00B2706B"/>
    <w:rsid w:val="00B32CD6"/>
    <w:rsid w:val="00B3391F"/>
    <w:rsid w:val="00B3517D"/>
    <w:rsid w:val="00B36766"/>
    <w:rsid w:val="00B45A78"/>
    <w:rsid w:val="00B50584"/>
    <w:rsid w:val="00B513E3"/>
    <w:rsid w:val="00B5229A"/>
    <w:rsid w:val="00B538E4"/>
    <w:rsid w:val="00B539D0"/>
    <w:rsid w:val="00B545F4"/>
    <w:rsid w:val="00B55293"/>
    <w:rsid w:val="00B555AB"/>
    <w:rsid w:val="00B572CF"/>
    <w:rsid w:val="00B57654"/>
    <w:rsid w:val="00B5797D"/>
    <w:rsid w:val="00B606A5"/>
    <w:rsid w:val="00B60F13"/>
    <w:rsid w:val="00B61336"/>
    <w:rsid w:val="00B61BE8"/>
    <w:rsid w:val="00B62DC4"/>
    <w:rsid w:val="00B63EFE"/>
    <w:rsid w:val="00B63FAD"/>
    <w:rsid w:val="00B65B94"/>
    <w:rsid w:val="00B660BB"/>
    <w:rsid w:val="00B7190B"/>
    <w:rsid w:val="00B73C64"/>
    <w:rsid w:val="00B7719E"/>
    <w:rsid w:val="00B81FF8"/>
    <w:rsid w:val="00B8200D"/>
    <w:rsid w:val="00B82A12"/>
    <w:rsid w:val="00B83245"/>
    <w:rsid w:val="00B85621"/>
    <w:rsid w:val="00B906EA"/>
    <w:rsid w:val="00B91105"/>
    <w:rsid w:val="00B91E3E"/>
    <w:rsid w:val="00B93592"/>
    <w:rsid w:val="00B94B34"/>
    <w:rsid w:val="00B94F8C"/>
    <w:rsid w:val="00B95510"/>
    <w:rsid w:val="00B97971"/>
    <w:rsid w:val="00BA24B3"/>
    <w:rsid w:val="00BA26AE"/>
    <w:rsid w:val="00BA3FD9"/>
    <w:rsid w:val="00BA4C80"/>
    <w:rsid w:val="00BA63AF"/>
    <w:rsid w:val="00BA7374"/>
    <w:rsid w:val="00BA7C37"/>
    <w:rsid w:val="00BB1942"/>
    <w:rsid w:val="00BB58D4"/>
    <w:rsid w:val="00BB60B0"/>
    <w:rsid w:val="00BC012C"/>
    <w:rsid w:val="00BC0515"/>
    <w:rsid w:val="00BC0726"/>
    <w:rsid w:val="00BC14D0"/>
    <w:rsid w:val="00BC2BB5"/>
    <w:rsid w:val="00BC3918"/>
    <w:rsid w:val="00BC4277"/>
    <w:rsid w:val="00BC56FB"/>
    <w:rsid w:val="00BD03FC"/>
    <w:rsid w:val="00BD1148"/>
    <w:rsid w:val="00BD176C"/>
    <w:rsid w:val="00BD4760"/>
    <w:rsid w:val="00BD479B"/>
    <w:rsid w:val="00BD653C"/>
    <w:rsid w:val="00BD7CA9"/>
    <w:rsid w:val="00BE2504"/>
    <w:rsid w:val="00BE3D1F"/>
    <w:rsid w:val="00BE7ADC"/>
    <w:rsid w:val="00BF079E"/>
    <w:rsid w:val="00BF1492"/>
    <w:rsid w:val="00BF22C0"/>
    <w:rsid w:val="00BF2A32"/>
    <w:rsid w:val="00BF34DC"/>
    <w:rsid w:val="00BF7C68"/>
    <w:rsid w:val="00C02C97"/>
    <w:rsid w:val="00C04D98"/>
    <w:rsid w:val="00C04DED"/>
    <w:rsid w:val="00C05043"/>
    <w:rsid w:val="00C071F9"/>
    <w:rsid w:val="00C0747B"/>
    <w:rsid w:val="00C107D3"/>
    <w:rsid w:val="00C1140E"/>
    <w:rsid w:val="00C12656"/>
    <w:rsid w:val="00C12E76"/>
    <w:rsid w:val="00C13408"/>
    <w:rsid w:val="00C13417"/>
    <w:rsid w:val="00C15247"/>
    <w:rsid w:val="00C16A74"/>
    <w:rsid w:val="00C20C1E"/>
    <w:rsid w:val="00C22721"/>
    <w:rsid w:val="00C25C10"/>
    <w:rsid w:val="00C26753"/>
    <w:rsid w:val="00C268E7"/>
    <w:rsid w:val="00C278B4"/>
    <w:rsid w:val="00C27D34"/>
    <w:rsid w:val="00C31170"/>
    <w:rsid w:val="00C31B1B"/>
    <w:rsid w:val="00C325B2"/>
    <w:rsid w:val="00C364FD"/>
    <w:rsid w:val="00C4051D"/>
    <w:rsid w:val="00C405D8"/>
    <w:rsid w:val="00C40860"/>
    <w:rsid w:val="00C41FF4"/>
    <w:rsid w:val="00C429DD"/>
    <w:rsid w:val="00C43007"/>
    <w:rsid w:val="00C44684"/>
    <w:rsid w:val="00C448FC"/>
    <w:rsid w:val="00C46193"/>
    <w:rsid w:val="00C46744"/>
    <w:rsid w:val="00C468DA"/>
    <w:rsid w:val="00C507A4"/>
    <w:rsid w:val="00C524C9"/>
    <w:rsid w:val="00C52EE2"/>
    <w:rsid w:val="00C53BEB"/>
    <w:rsid w:val="00C541B3"/>
    <w:rsid w:val="00C553A4"/>
    <w:rsid w:val="00C56754"/>
    <w:rsid w:val="00C57159"/>
    <w:rsid w:val="00C62558"/>
    <w:rsid w:val="00C629ED"/>
    <w:rsid w:val="00C63EF2"/>
    <w:rsid w:val="00C665FA"/>
    <w:rsid w:val="00C66C8E"/>
    <w:rsid w:val="00C722FF"/>
    <w:rsid w:val="00C734BE"/>
    <w:rsid w:val="00C76FA0"/>
    <w:rsid w:val="00C77B9C"/>
    <w:rsid w:val="00C81725"/>
    <w:rsid w:val="00C83DAD"/>
    <w:rsid w:val="00C86850"/>
    <w:rsid w:val="00C87A15"/>
    <w:rsid w:val="00C92A87"/>
    <w:rsid w:val="00C93473"/>
    <w:rsid w:val="00C9697A"/>
    <w:rsid w:val="00CA0808"/>
    <w:rsid w:val="00CA11FC"/>
    <w:rsid w:val="00CA19C4"/>
    <w:rsid w:val="00CA2258"/>
    <w:rsid w:val="00CA3508"/>
    <w:rsid w:val="00CA3F2C"/>
    <w:rsid w:val="00CA60D7"/>
    <w:rsid w:val="00CA6E93"/>
    <w:rsid w:val="00CA7FF1"/>
    <w:rsid w:val="00CB135C"/>
    <w:rsid w:val="00CB2BCE"/>
    <w:rsid w:val="00CB34B0"/>
    <w:rsid w:val="00CB4837"/>
    <w:rsid w:val="00CB4F15"/>
    <w:rsid w:val="00CB6249"/>
    <w:rsid w:val="00CB67D0"/>
    <w:rsid w:val="00CB78B6"/>
    <w:rsid w:val="00CB7BAA"/>
    <w:rsid w:val="00CC0BEB"/>
    <w:rsid w:val="00CD0BC8"/>
    <w:rsid w:val="00CD217F"/>
    <w:rsid w:val="00CD4095"/>
    <w:rsid w:val="00CD569F"/>
    <w:rsid w:val="00CD63B2"/>
    <w:rsid w:val="00CD7147"/>
    <w:rsid w:val="00CD7F58"/>
    <w:rsid w:val="00CE0F2E"/>
    <w:rsid w:val="00CE1973"/>
    <w:rsid w:val="00CE2A47"/>
    <w:rsid w:val="00CE3E04"/>
    <w:rsid w:val="00CE4F44"/>
    <w:rsid w:val="00CE5A9B"/>
    <w:rsid w:val="00CE65BE"/>
    <w:rsid w:val="00CE7512"/>
    <w:rsid w:val="00CE7734"/>
    <w:rsid w:val="00CF10B8"/>
    <w:rsid w:val="00CF1464"/>
    <w:rsid w:val="00CF2FB1"/>
    <w:rsid w:val="00CF3B4D"/>
    <w:rsid w:val="00CF567D"/>
    <w:rsid w:val="00CF5C75"/>
    <w:rsid w:val="00CF6975"/>
    <w:rsid w:val="00D003E3"/>
    <w:rsid w:val="00D02A24"/>
    <w:rsid w:val="00D03006"/>
    <w:rsid w:val="00D048BE"/>
    <w:rsid w:val="00D07C7D"/>
    <w:rsid w:val="00D22F91"/>
    <w:rsid w:val="00D231EB"/>
    <w:rsid w:val="00D23633"/>
    <w:rsid w:val="00D24309"/>
    <w:rsid w:val="00D24576"/>
    <w:rsid w:val="00D24C24"/>
    <w:rsid w:val="00D26105"/>
    <w:rsid w:val="00D27D19"/>
    <w:rsid w:val="00D303C4"/>
    <w:rsid w:val="00D30A81"/>
    <w:rsid w:val="00D3121B"/>
    <w:rsid w:val="00D31CA1"/>
    <w:rsid w:val="00D31F4D"/>
    <w:rsid w:val="00D354BE"/>
    <w:rsid w:val="00D35739"/>
    <w:rsid w:val="00D3785B"/>
    <w:rsid w:val="00D4095E"/>
    <w:rsid w:val="00D42293"/>
    <w:rsid w:val="00D42DE9"/>
    <w:rsid w:val="00D43376"/>
    <w:rsid w:val="00D4343C"/>
    <w:rsid w:val="00D43D79"/>
    <w:rsid w:val="00D441C7"/>
    <w:rsid w:val="00D441D7"/>
    <w:rsid w:val="00D44E41"/>
    <w:rsid w:val="00D46A3F"/>
    <w:rsid w:val="00D474A5"/>
    <w:rsid w:val="00D51595"/>
    <w:rsid w:val="00D51E7A"/>
    <w:rsid w:val="00D522AD"/>
    <w:rsid w:val="00D53672"/>
    <w:rsid w:val="00D53703"/>
    <w:rsid w:val="00D5380A"/>
    <w:rsid w:val="00D573AB"/>
    <w:rsid w:val="00D57412"/>
    <w:rsid w:val="00D57A01"/>
    <w:rsid w:val="00D622D7"/>
    <w:rsid w:val="00D6317F"/>
    <w:rsid w:val="00D6698C"/>
    <w:rsid w:val="00D66EC3"/>
    <w:rsid w:val="00D67FFE"/>
    <w:rsid w:val="00D707AD"/>
    <w:rsid w:val="00D70DC2"/>
    <w:rsid w:val="00D7185C"/>
    <w:rsid w:val="00D72A85"/>
    <w:rsid w:val="00D73ACD"/>
    <w:rsid w:val="00D73E99"/>
    <w:rsid w:val="00D74536"/>
    <w:rsid w:val="00D7520A"/>
    <w:rsid w:val="00D77E7A"/>
    <w:rsid w:val="00D8005F"/>
    <w:rsid w:val="00D81C14"/>
    <w:rsid w:val="00D8341C"/>
    <w:rsid w:val="00D83F5F"/>
    <w:rsid w:val="00D8498B"/>
    <w:rsid w:val="00D91DD0"/>
    <w:rsid w:val="00D9312E"/>
    <w:rsid w:val="00D94C58"/>
    <w:rsid w:val="00D9722A"/>
    <w:rsid w:val="00DA02F8"/>
    <w:rsid w:val="00DA0546"/>
    <w:rsid w:val="00DA471D"/>
    <w:rsid w:val="00DA5AC4"/>
    <w:rsid w:val="00DA63A5"/>
    <w:rsid w:val="00DB06CE"/>
    <w:rsid w:val="00DB17FC"/>
    <w:rsid w:val="00DB1FB4"/>
    <w:rsid w:val="00DB5987"/>
    <w:rsid w:val="00DB6ED1"/>
    <w:rsid w:val="00DC1976"/>
    <w:rsid w:val="00DC2FFE"/>
    <w:rsid w:val="00DC4A1D"/>
    <w:rsid w:val="00DC61B2"/>
    <w:rsid w:val="00DC72AF"/>
    <w:rsid w:val="00DD0623"/>
    <w:rsid w:val="00DD216E"/>
    <w:rsid w:val="00DD229E"/>
    <w:rsid w:val="00DD23AE"/>
    <w:rsid w:val="00DD30F6"/>
    <w:rsid w:val="00DD4C7E"/>
    <w:rsid w:val="00DD5107"/>
    <w:rsid w:val="00DD6AE2"/>
    <w:rsid w:val="00DE03FF"/>
    <w:rsid w:val="00DE0A16"/>
    <w:rsid w:val="00DE0BD8"/>
    <w:rsid w:val="00DE2786"/>
    <w:rsid w:val="00DE3FFD"/>
    <w:rsid w:val="00DE43DA"/>
    <w:rsid w:val="00DE50E7"/>
    <w:rsid w:val="00DE628B"/>
    <w:rsid w:val="00DF247F"/>
    <w:rsid w:val="00DF32D4"/>
    <w:rsid w:val="00DF6DE5"/>
    <w:rsid w:val="00E00F78"/>
    <w:rsid w:val="00E01EB7"/>
    <w:rsid w:val="00E02C4D"/>
    <w:rsid w:val="00E02CAD"/>
    <w:rsid w:val="00E0444C"/>
    <w:rsid w:val="00E0761C"/>
    <w:rsid w:val="00E10773"/>
    <w:rsid w:val="00E15EE1"/>
    <w:rsid w:val="00E17AC5"/>
    <w:rsid w:val="00E20621"/>
    <w:rsid w:val="00E2345D"/>
    <w:rsid w:val="00E246AB"/>
    <w:rsid w:val="00E24CBC"/>
    <w:rsid w:val="00E27BE6"/>
    <w:rsid w:val="00E27C49"/>
    <w:rsid w:val="00E30813"/>
    <w:rsid w:val="00E308B9"/>
    <w:rsid w:val="00E31A58"/>
    <w:rsid w:val="00E3374C"/>
    <w:rsid w:val="00E34A92"/>
    <w:rsid w:val="00E37532"/>
    <w:rsid w:val="00E4023B"/>
    <w:rsid w:val="00E4165D"/>
    <w:rsid w:val="00E446C2"/>
    <w:rsid w:val="00E451B3"/>
    <w:rsid w:val="00E45293"/>
    <w:rsid w:val="00E47AFF"/>
    <w:rsid w:val="00E5028C"/>
    <w:rsid w:val="00E576C9"/>
    <w:rsid w:val="00E60952"/>
    <w:rsid w:val="00E60979"/>
    <w:rsid w:val="00E61A48"/>
    <w:rsid w:val="00E65696"/>
    <w:rsid w:val="00E663EC"/>
    <w:rsid w:val="00E67703"/>
    <w:rsid w:val="00E70868"/>
    <w:rsid w:val="00E71CC8"/>
    <w:rsid w:val="00E73AEF"/>
    <w:rsid w:val="00E7737C"/>
    <w:rsid w:val="00E81C89"/>
    <w:rsid w:val="00E827FA"/>
    <w:rsid w:val="00E87A53"/>
    <w:rsid w:val="00E91682"/>
    <w:rsid w:val="00E92738"/>
    <w:rsid w:val="00E94386"/>
    <w:rsid w:val="00E947F9"/>
    <w:rsid w:val="00E95457"/>
    <w:rsid w:val="00E96845"/>
    <w:rsid w:val="00E96A7D"/>
    <w:rsid w:val="00EA5579"/>
    <w:rsid w:val="00EA615D"/>
    <w:rsid w:val="00EA7ED9"/>
    <w:rsid w:val="00EB03AB"/>
    <w:rsid w:val="00EB4509"/>
    <w:rsid w:val="00EC14D5"/>
    <w:rsid w:val="00EC2912"/>
    <w:rsid w:val="00EC3DCE"/>
    <w:rsid w:val="00EC560C"/>
    <w:rsid w:val="00EC74A0"/>
    <w:rsid w:val="00ED0A24"/>
    <w:rsid w:val="00ED0DDA"/>
    <w:rsid w:val="00ED0F30"/>
    <w:rsid w:val="00ED1450"/>
    <w:rsid w:val="00ED31AA"/>
    <w:rsid w:val="00ED429C"/>
    <w:rsid w:val="00ED42EA"/>
    <w:rsid w:val="00ED49EF"/>
    <w:rsid w:val="00ED610B"/>
    <w:rsid w:val="00ED6F6F"/>
    <w:rsid w:val="00ED7678"/>
    <w:rsid w:val="00EE0FB6"/>
    <w:rsid w:val="00EE23D8"/>
    <w:rsid w:val="00EE3C7E"/>
    <w:rsid w:val="00EE4049"/>
    <w:rsid w:val="00EE47D8"/>
    <w:rsid w:val="00EE4BD3"/>
    <w:rsid w:val="00EE631D"/>
    <w:rsid w:val="00EE6323"/>
    <w:rsid w:val="00EF17D0"/>
    <w:rsid w:val="00EF2195"/>
    <w:rsid w:val="00EF4116"/>
    <w:rsid w:val="00EF42D3"/>
    <w:rsid w:val="00EF4D94"/>
    <w:rsid w:val="00EF5B34"/>
    <w:rsid w:val="00EF6985"/>
    <w:rsid w:val="00EF7B45"/>
    <w:rsid w:val="00F00AD8"/>
    <w:rsid w:val="00F04074"/>
    <w:rsid w:val="00F10265"/>
    <w:rsid w:val="00F11FDA"/>
    <w:rsid w:val="00F13193"/>
    <w:rsid w:val="00F17606"/>
    <w:rsid w:val="00F17A32"/>
    <w:rsid w:val="00F232B9"/>
    <w:rsid w:val="00F24EAC"/>
    <w:rsid w:val="00F25B70"/>
    <w:rsid w:val="00F25C64"/>
    <w:rsid w:val="00F27944"/>
    <w:rsid w:val="00F30F0B"/>
    <w:rsid w:val="00F316B8"/>
    <w:rsid w:val="00F3463B"/>
    <w:rsid w:val="00F34B9B"/>
    <w:rsid w:val="00F357F7"/>
    <w:rsid w:val="00F41C7D"/>
    <w:rsid w:val="00F4251E"/>
    <w:rsid w:val="00F42812"/>
    <w:rsid w:val="00F42B1B"/>
    <w:rsid w:val="00F43892"/>
    <w:rsid w:val="00F44172"/>
    <w:rsid w:val="00F447F4"/>
    <w:rsid w:val="00F45355"/>
    <w:rsid w:val="00F45BE0"/>
    <w:rsid w:val="00F47289"/>
    <w:rsid w:val="00F52900"/>
    <w:rsid w:val="00F52CFF"/>
    <w:rsid w:val="00F53FA5"/>
    <w:rsid w:val="00F55082"/>
    <w:rsid w:val="00F57343"/>
    <w:rsid w:val="00F60B5B"/>
    <w:rsid w:val="00F648C5"/>
    <w:rsid w:val="00F64CD1"/>
    <w:rsid w:val="00F671C8"/>
    <w:rsid w:val="00F737E3"/>
    <w:rsid w:val="00F84231"/>
    <w:rsid w:val="00F85966"/>
    <w:rsid w:val="00F85C7D"/>
    <w:rsid w:val="00F866E9"/>
    <w:rsid w:val="00F8754B"/>
    <w:rsid w:val="00F876A0"/>
    <w:rsid w:val="00F908F9"/>
    <w:rsid w:val="00F928D0"/>
    <w:rsid w:val="00F940FD"/>
    <w:rsid w:val="00F9721F"/>
    <w:rsid w:val="00F972A5"/>
    <w:rsid w:val="00FA76CB"/>
    <w:rsid w:val="00FB1964"/>
    <w:rsid w:val="00FB2F8B"/>
    <w:rsid w:val="00FB797D"/>
    <w:rsid w:val="00FC02E6"/>
    <w:rsid w:val="00FC1BF8"/>
    <w:rsid w:val="00FC3A52"/>
    <w:rsid w:val="00FC505E"/>
    <w:rsid w:val="00FC7CD9"/>
    <w:rsid w:val="00FD11A4"/>
    <w:rsid w:val="00FD27E4"/>
    <w:rsid w:val="00FD44C8"/>
    <w:rsid w:val="00FD4AAC"/>
    <w:rsid w:val="00FD4C02"/>
    <w:rsid w:val="00FD64C1"/>
    <w:rsid w:val="00FD64F5"/>
    <w:rsid w:val="00FE3926"/>
    <w:rsid w:val="00FE4554"/>
    <w:rsid w:val="00FF1772"/>
    <w:rsid w:val="00FF2191"/>
    <w:rsid w:val="00FF2E28"/>
    <w:rsid w:val="015B986B"/>
    <w:rsid w:val="01C428E5"/>
    <w:rsid w:val="03447F17"/>
    <w:rsid w:val="037D662E"/>
    <w:rsid w:val="05D6D16C"/>
    <w:rsid w:val="076734A2"/>
    <w:rsid w:val="079F846B"/>
    <w:rsid w:val="096E97D6"/>
    <w:rsid w:val="09FF82C8"/>
    <w:rsid w:val="0BC5981E"/>
    <w:rsid w:val="0C4BC9D4"/>
    <w:rsid w:val="0D88F169"/>
    <w:rsid w:val="0D93BE37"/>
    <w:rsid w:val="12B9F619"/>
    <w:rsid w:val="1416AA27"/>
    <w:rsid w:val="158FF8F3"/>
    <w:rsid w:val="15B3472C"/>
    <w:rsid w:val="174E4AE9"/>
    <w:rsid w:val="185A539E"/>
    <w:rsid w:val="18BD3779"/>
    <w:rsid w:val="18F2B72F"/>
    <w:rsid w:val="196AC9F5"/>
    <w:rsid w:val="1CA26AB7"/>
    <w:rsid w:val="1D990BF5"/>
    <w:rsid w:val="1DBF0340"/>
    <w:rsid w:val="1DFBDE77"/>
    <w:rsid w:val="2271B64C"/>
    <w:rsid w:val="2363EF05"/>
    <w:rsid w:val="2724B0E1"/>
    <w:rsid w:val="273DD93E"/>
    <w:rsid w:val="2A757A00"/>
    <w:rsid w:val="2A9887AF"/>
    <w:rsid w:val="2D144B6C"/>
    <w:rsid w:val="2E19EFC7"/>
    <w:rsid w:val="2F00817F"/>
    <w:rsid w:val="2F2EF978"/>
    <w:rsid w:val="30BB145E"/>
    <w:rsid w:val="31BF561A"/>
    <w:rsid w:val="31E5EB8F"/>
    <w:rsid w:val="321145E9"/>
    <w:rsid w:val="32E185C0"/>
    <w:rsid w:val="332423A0"/>
    <w:rsid w:val="34026A9B"/>
    <w:rsid w:val="347008EE"/>
    <w:rsid w:val="359037A2"/>
    <w:rsid w:val="3769A56F"/>
    <w:rsid w:val="37AAE795"/>
    <w:rsid w:val="382E979E"/>
    <w:rsid w:val="38BC6647"/>
    <w:rsid w:val="38EB2BC4"/>
    <w:rsid w:val="3963DDFF"/>
    <w:rsid w:val="39C768A8"/>
    <w:rsid w:val="3CF67561"/>
    <w:rsid w:val="3FF0153C"/>
    <w:rsid w:val="409FE82B"/>
    <w:rsid w:val="413B007B"/>
    <w:rsid w:val="414E8BF6"/>
    <w:rsid w:val="41D579E4"/>
    <w:rsid w:val="421673EC"/>
    <w:rsid w:val="4278E5AD"/>
    <w:rsid w:val="42EA5C57"/>
    <w:rsid w:val="43B9D4B0"/>
    <w:rsid w:val="45B0866F"/>
    <w:rsid w:val="4692EDF5"/>
    <w:rsid w:val="46A8EB07"/>
    <w:rsid w:val="46BA62A4"/>
    <w:rsid w:val="49F09BCD"/>
    <w:rsid w:val="4AFD5BC2"/>
    <w:rsid w:val="4B871E29"/>
    <w:rsid w:val="4D06F1B4"/>
    <w:rsid w:val="4D182C8B"/>
    <w:rsid w:val="4E06C47F"/>
    <w:rsid w:val="4E78C483"/>
    <w:rsid w:val="4EB4F66A"/>
    <w:rsid w:val="4F6EAE8E"/>
    <w:rsid w:val="51B1BB73"/>
    <w:rsid w:val="53F44314"/>
    <w:rsid w:val="54A43E08"/>
    <w:rsid w:val="5576EB18"/>
    <w:rsid w:val="55E8E1CB"/>
    <w:rsid w:val="56ADD3FA"/>
    <w:rsid w:val="56F19BF9"/>
    <w:rsid w:val="5977AF2B"/>
    <w:rsid w:val="5A348ED8"/>
    <w:rsid w:val="5A3B7110"/>
    <w:rsid w:val="5A3E14FB"/>
    <w:rsid w:val="5BA2FFE5"/>
    <w:rsid w:val="5C9B9D85"/>
    <w:rsid w:val="5D1D157E"/>
    <w:rsid w:val="5EAE2623"/>
    <w:rsid w:val="5EB8E5DF"/>
    <w:rsid w:val="5ED20E3C"/>
    <w:rsid w:val="5F8AC9A1"/>
    <w:rsid w:val="606DDE9D"/>
    <w:rsid w:val="622D5A98"/>
    <w:rsid w:val="62854778"/>
    <w:rsid w:val="62C26A63"/>
    <w:rsid w:val="62CB2137"/>
    <w:rsid w:val="62D2CD92"/>
    <w:rsid w:val="63BCAAFD"/>
    <w:rsid w:val="6466F198"/>
    <w:rsid w:val="65282763"/>
    <w:rsid w:val="665AAF0D"/>
    <w:rsid w:val="67577043"/>
    <w:rsid w:val="679E925A"/>
    <w:rsid w:val="67B7BAB7"/>
    <w:rsid w:val="67F5345A"/>
    <w:rsid w:val="68CC9D2A"/>
    <w:rsid w:val="68EC6C5E"/>
    <w:rsid w:val="693F2924"/>
    <w:rsid w:val="6AA257CA"/>
    <w:rsid w:val="6D588D67"/>
    <w:rsid w:val="6DACF306"/>
    <w:rsid w:val="6F0196D1"/>
    <w:rsid w:val="705162A5"/>
    <w:rsid w:val="719B70F4"/>
    <w:rsid w:val="72162F2C"/>
    <w:rsid w:val="72E9B2F2"/>
    <w:rsid w:val="73792AF1"/>
    <w:rsid w:val="73C946D3"/>
    <w:rsid w:val="7703AE92"/>
    <w:rsid w:val="7746F093"/>
    <w:rsid w:val="785821ED"/>
    <w:rsid w:val="7AB07C6D"/>
    <w:rsid w:val="7AB7478C"/>
    <w:rsid w:val="7B52958E"/>
    <w:rsid w:val="7CA218F2"/>
    <w:rsid w:val="7D8FE798"/>
    <w:rsid w:val="7E90CCAD"/>
    <w:rsid w:val="7F63E99D"/>
    <w:rsid w:val="7F6C98C7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7E79BE"/>
  <w15:docId w15:val="{2803529B-EBF1-4A6B-9131-A83FE772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1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F17606"/>
    <w:pPr>
      <w:spacing w:after="0" w:line="280" w:lineRule="atLeast"/>
    </w:pPr>
    <w:rPr>
      <w:rFonts w:cstheme="minorHAnsi"/>
      <w:color w:val="171717" w:themeColor="background2" w:themeShade="1A"/>
    </w:rPr>
  </w:style>
  <w:style w:type="paragraph" w:styleId="Heading1">
    <w:name w:val="heading 1"/>
    <w:aliases w:val="DocTitle"/>
    <w:basedOn w:val="Normal"/>
    <w:next w:val="Normal"/>
    <w:link w:val="Heading1Char"/>
    <w:uiPriority w:val="5"/>
    <w:qFormat/>
    <w:rsid w:val="00DD30F6"/>
    <w:pPr>
      <w:keepNext/>
      <w:keepLines/>
      <w:spacing w:line="240" w:lineRule="auto"/>
      <w:outlineLvl w:val="0"/>
    </w:pPr>
    <w:rPr>
      <w:rFonts w:asciiTheme="majorHAnsi" w:eastAsiaTheme="majorEastAsia" w:hAnsiTheme="majorHAnsi"/>
      <w:b/>
      <w:caps/>
      <w:color w:val="2B3B90" w:themeColor="text2"/>
      <w:sz w:val="40"/>
      <w:szCs w:val="40"/>
    </w:rPr>
  </w:style>
  <w:style w:type="paragraph" w:styleId="Heading2">
    <w:name w:val="heading 2"/>
    <w:aliases w:val="H2"/>
    <w:basedOn w:val="Normal"/>
    <w:next w:val="BodyText"/>
    <w:link w:val="Heading2Char"/>
    <w:uiPriority w:val="3"/>
    <w:qFormat/>
    <w:rsid w:val="00F52900"/>
    <w:pPr>
      <w:keepNext/>
      <w:keepLines/>
      <w:spacing w:before="240" w:after="160"/>
      <w:outlineLvl w:val="1"/>
    </w:pPr>
    <w:rPr>
      <w:rFonts w:asciiTheme="majorHAnsi" w:eastAsiaTheme="majorEastAsia" w:hAnsiTheme="majorHAnsi"/>
      <w:b/>
      <w:bCs/>
      <w:caps/>
      <w:color w:val="2B3B90" w:themeColor="text2"/>
      <w:sz w:val="36"/>
      <w:szCs w:val="28"/>
    </w:rPr>
  </w:style>
  <w:style w:type="paragraph" w:styleId="Heading3">
    <w:name w:val="heading 3"/>
    <w:aliases w:val="H3"/>
    <w:basedOn w:val="Normal"/>
    <w:next w:val="BodyText"/>
    <w:link w:val="Heading3Char"/>
    <w:uiPriority w:val="3"/>
    <w:qFormat/>
    <w:rsid w:val="00015B9E"/>
    <w:pPr>
      <w:keepNext/>
      <w:keepLines/>
      <w:spacing w:before="160" w:after="160"/>
      <w:outlineLvl w:val="2"/>
    </w:pPr>
    <w:rPr>
      <w:rFonts w:eastAsiaTheme="majorEastAsia"/>
      <w:b/>
      <w:bCs/>
      <w:color w:val="1470B9" w:themeColor="accent1"/>
      <w:sz w:val="32"/>
      <w:szCs w:val="32"/>
    </w:rPr>
  </w:style>
  <w:style w:type="paragraph" w:styleId="Heading4">
    <w:name w:val="heading 4"/>
    <w:aliases w:val="H4"/>
    <w:next w:val="BodyText"/>
    <w:link w:val="Heading4Char"/>
    <w:uiPriority w:val="3"/>
    <w:qFormat/>
    <w:rsid w:val="00C41FF4"/>
    <w:pPr>
      <w:keepNext/>
      <w:keepLines/>
      <w:spacing w:before="160" w:after="160" w:line="280" w:lineRule="atLeast"/>
      <w:outlineLvl w:val="3"/>
    </w:pPr>
    <w:rPr>
      <w:rFonts w:eastAsiaTheme="majorEastAsia" w:cstheme="majorBidi"/>
      <w:b/>
      <w:color w:val="2B3B90" w:themeColor="text2"/>
      <w:spacing w:val="5"/>
      <w:sz w:val="28"/>
      <w:szCs w:val="28"/>
    </w:rPr>
  </w:style>
  <w:style w:type="paragraph" w:styleId="Heading5">
    <w:name w:val="heading 5"/>
    <w:aliases w:val="H5"/>
    <w:basedOn w:val="Heading6"/>
    <w:next w:val="BodyText"/>
    <w:link w:val="Heading5Char"/>
    <w:uiPriority w:val="3"/>
    <w:qFormat/>
    <w:rsid w:val="00C41FF4"/>
    <w:pPr>
      <w:pBdr>
        <w:bottom w:val="none" w:sz="0" w:space="0" w:color="auto"/>
      </w:pBdr>
      <w:spacing w:before="160" w:after="160"/>
      <w:outlineLvl w:val="4"/>
    </w:pPr>
    <w:rPr>
      <w:color w:val="auto"/>
      <w:sz w:val="22"/>
    </w:rPr>
  </w:style>
  <w:style w:type="paragraph" w:styleId="Heading6">
    <w:name w:val="heading 6"/>
    <w:aliases w:val="H6"/>
    <w:basedOn w:val="Normal"/>
    <w:next w:val="Normal"/>
    <w:link w:val="Heading6Char"/>
    <w:uiPriority w:val="3"/>
    <w:unhideWhenUsed/>
    <w:qFormat/>
    <w:rsid w:val="006A1314"/>
    <w:pPr>
      <w:keepNext/>
      <w:keepLines/>
      <w:pBdr>
        <w:bottom w:val="single" w:sz="4" w:space="1" w:color="1470B9" w:themeColor="accent1"/>
      </w:pBdr>
      <w:spacing w:before="40"/>
      <w:outlineLvl w:val="5"/>
    </w:pPr>
    <w:rPr>
      <w:rFonts w:eastAsiaTheme="majorEastAsia" w:cstheme="majorBidi"/>
      <w:b/>
      <w:color w:val="1470B9" w:themeColor="accent1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3"/>
    <w:unhideWhenUsed/>
    <w:rsid w:val="00E27B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375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unhideWhenUsed/>
    <w:rsid w:val="00D003E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3D6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"/>
    <w:unhideWhenUsed/>
    <w:rsid w:val="006D4E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3D6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9"/>
    <w:rsid w:val="00073339"/>
    <w:pPr>
      <w:spacing w:line="240" w:lineRule="auto"/>
    </w:pPr>
  </w:style>
  <w:style w:type="character" w:customStyle="1" w:styleId="Heading1Char">
    <w:name w:val="Heading 1 Char"/>
    <w:aliases w:val="DocTitle Char"/>
    <w:basedOn w:val="DefaultParagraphFont"/>
    <w:link w:val="Heading1"/>
    <w:uiPriority w:val="5"/>
    <w:rsid w:val="00DD30F6"/>
    <w:rPr>
      <w:rFonts w:asciiTheme="majorHAnsi" w:eastAsiaTheme="majorEastAsia" w:hAnsiTheme="majorHAnsi" w:cstheme="minorHAnsi"/>
      <w:b/>
      <w:caps/>
      <w:color w:val="2B3B90" w:themeColor="text2"/>
      <w:sz w:val="40"/>
      <w:szCs w:val="40"/>
    </w:rPr>
  </w:style>
  <w:style w:type="character" w:customStyle="1" w:styleId="Heading2Char">
    <w:name w:val="Heading 2 Char"/>
    <w:aliases w:val="H2 Char"/>
    <w:basedOn w:val="DefaultParagraphFont"/>
    <w:link w:val="Heading2"/>
    <w:uiPriority w:val="3"/>
    <w:rsid w:val="00F52900"/>
    <w:rPr>
      <w:rFonts w:asciiTheme="majorHAnsi" w:eastAsiaTheme="majorEastAsia" w:hAnsiTheme="majorHAnsi" w:cstheme="minorHAnsi"/>
      <w:b/>
      <w:bCs/>
      <w:caps/>
      <w:color w:val="2B3B90" w:themeColor="text2"/>
      <w:sz w:val="36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3"/>
    <w:rsid w:val="002F1064"/>
    <w:rPr>
      <w:rFonts w:eastAsiaTheme="majorEastAsia" w:cstheme="minorHAnsi"/>
      <w:b/>
      <w:bCs/>
      <w:color w:val="1470B9" w:themeColor="accent1"/>
      <w:sz w:val="32"/>
      <w:szCs w:val="32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7C0EF7"/>
    <w:pPr>
      <w:numPr>
        <w:numId w:val="1"/>
      </w:numPr>
      <w:contextualSpacing/>
    </w:pPr>
    <w:rPr>
      <w:color w:val="auto"/>
    </w:rPr>
  </w:style>
  <w:style w:type="paragraph" w:styleId="Title">
    <w:name w:val="Title"/>
    <w:basedOn w:val="Normal"/>
    <w:next w:val="Normal"/>
    <w:link w:val="TitleChar"/>
    <w:uiPriority w:val="99"/>
    <w:rsid w:val="0041472C"/>
    <w:pPr>
      <w:spacing w:before="480"/>
      <w:ind w:left="864"/>
    </w:pPr>
    <w:rPr>
      <w:rFonts w:asciiTheme="majorHAnsi" w:eastAsiaTheme="majorEastAsia" w:hAnsiTheme="majorHAnsi"/>
      <w:b/>
      <w:i/>
      <w:caps/>
      <w:color w:val="2B3990"/>
      <w:spacing w:val="5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0979EB"/>
    <w:rPr>
      <w:rFonts w:asciiTheme="majorHAnsi" w:eastAsiaTheme="majorEastAsia" w:hAnsiTheme="majorHAnsi" w:cstheme="minorHAnsi"/>
      <w:b/>
      <w:i/>
      <w:caps/>
      <w:color w:val="2B3990"/>
      <w:spacing w:val="5"/>
      <w:kern w:val="28"/>
      <w:sz w:val="96"/>
      <w:szCs w:val="52"/>
    </w:rPr>
  </w:style>
  <w:style w:type="character" w:styleId="Emphasis">
    <w:name w:val="Emphasis"/>
    <w:uiPriority w:val="20"/>
    <w:qFormat/>
    <w:rsid w:val="0069291C"/>
  </w:style>
  <w:style w:type="paragraph" w:styleId="Header">
    <w:name w:val="header"/>
    <w:basedOn w:val="Normal"/>
    <w:link w:val="HeaderChar"/>
    <w:uiPriority w:val="99"/>
    <w:unhideWhenUsed/>
    <w:rsid w:val="00253280"/>
    <w:pPr>
      <w:pBdr>
        <w:bottom w:val="single" w:sz="12" w:space="3" w:color="1470B9" w:themeColor="accent1"/>
      </w:pBdr>
      <w:tabs>
        <w:tab w:val="center" w:pos="4680"/>
        <w:tab w:val="right" w:pos="9360"/>
      </w:tabs>
      <w:spacing w:line="240" w:lineRule="auto"/>
      <w:ind w:right="1080"/>
    </w:pPr>
    <w:rPr>
      <w:i/>
      <w:noProof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1"/>
    <w:rsid w:val="007C0EF7"/>
    <w:rPr>
      <w:rFonts w:cs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53280"/>
    <w:rPr>
      <w:rFonts w:cstheme="minorHAnsi"/>
      <w:i/>
      <w:noProof/>
      <w:color w:val="171717" w:themeColor="background2" w:themeShade="1A"/>
    </w:rPr>
  </w:style>
  <w:style w:type="paragraph" w:styleId="Footer">
    <w:name w:val="footer"/>
    <w:basedOn w:val="Normal"/>
    <w:link w:val="FooterChar"/>
    <w:uiPriority w:val="10"/>
    <w:qFormat/>
    <w:rsid w:val="00B57654"/>
    <w:pPr>
      <w:pBdr>
        <w:top w:val="single" w:sz="12" w:space="6" w:color="1470B9" w:themeColor="accent1"/>
      </w:pBdr>
      <w:tabs>
        <w:tab w:val="center" w:pos="4680"/>
        <w:tab w:val="right" w:pos="9360"/>
      </w:tabs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10"/>
    <w:rsid w:val="002F1064"/>
    <w:rPr>
      <w:rFonts w:cstheme="minorHAnsi"/>
      <w:color w:val="171717" w:themeColor="background2" w:themeShade="1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69"/>
    <w:rPr>
      <w:rFonts w:ascii="Tahoma" w:hAnsi="Tahoma" w:cs="Tahoma"/>
      <w:color w:val="595959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6653"/>
    <w:rPr>
      <w:rFonts w:ascii="Calibri" w:hAnsi="Calibri" w:eastAsiaTheme="minorEastAsia" w:cs="Times New Roman"/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6653"/>
    <w:rPr>
      <w:rFonts w:ascii="Calibri" w:hAnsi="Calibri" w:eastAsiaTheme="minorEastAsia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196653"/>
    <w:rPr>
      <w:color w:val="0069A6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886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83C"/>
    <w:rPr>
      <w:rFonts w:cstheme="minorHAnsi"/>
      <w:color w:val="5959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83C"/>
    <w:rPr>
      <w:rFonts w:cstheme="minorHAnsi"/>
      <w:b/>
      <w:bCs/>
      <w:color w:val="595959"/>
      <w:sz w:val="20"/>
      <w:szCs w:val="20"/>
    </w:rPr>
  </w:style>
  <w:style w:type="character" w:styleId="Strong">
    <w:name w:val="Strong"/>
    <w:basedOn w:val="DefaultParagraphFont"/>
    <w:uiPriority w:val="11"/>
    <w:qFormat/>
    <w:rsid w:val="00B00826"/>
    <w:rPr>
      <w:b/>
      <w:bCs/>
    </w:rPr>
  </w:style>
  <w:style w:type="paragraph" w:styleId="Subtitle">
    <w:name w:val="Subtitle"/>
    <w:basedOn w:val="Normal"/>
    <w:next w:val="Bar"/>
    <w:link w:val="SubtitleChar"/>
    <w:uiPriority w:val="6"/>
    <w:rsid w:val="00DD30F6"/>
    <w:pPr>
      <w:spacing w:after="60"/>
    </w:pPr>
    <w:rPr>
      <w:color w:val="1470B9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6"/>
    <w:rsid w:val="00DD30F6"/>
    <w:rPr>
      <w:rFonts w:cstheme="minorHAnsi"/>
      <w:color w:val="1470B9" w:themeColor="accent1"/>
      <w:sz w:val="32"/>
      <w:szCs w:val="32"/>
    </w:rPr>
  </w:style>
  <w:style w:type="character" w:customStyle="1" w:styleId="Heading4Char">
    <w:name w:val="Heading 4 Char"/>
    <w:aliases w:val="H4 Char"/>
    <w:basedOn w:val="DefaultParagraphFont"/>
    <w:link w:val="Heading4"/>
    <w:uiPriority w:val="3"/>
    <w:rsid w:val="002F1064"/>
    <w:rPr>
      <w:rFonts w:eastAsiaTheme="majorEastAsia" w:cstheme="majorBidi"/>
      <w:b/>
      <w:color w:val="2B3B90" w:themeColor="text2"/>
      <w:spacing w:val="5"/>
      <w:sz w:val="28"/>
      <w:szCs w:val="28"/>
    </w:rPr>
  </w:style>
  <w:style w:type="character" w:styleId="IntenseReference">
    <w:name w:val="Intense Reference"/>
    <w:basedOn w:val="DefaultParagraphFont"/>
    <w:uiPriority w:val="11"/>
    <w:qFormat/>
    <w:rsid w:val="008468A6"/>
    <w:rPr>
      <w:b/>
      <w:bCs/>
      <w:smallCaps/>
      <w:color w:val="E31C3D"/>
      <w:spacing w:val="5"/>
    </w:rPr>
  </w:style>
  <w:style w:type="character" w:styleId="IntenseEmphasis">
    <w:name w:val="Intense Emphasis"/>
    <w:basedOn w:val="DefaultParagraphFont"/>
    <w:uiPriority w:val="11"/>
    <w:qFormat/>
    <w:rsid w:val="00380000"/>
    <w:rPr>
      <w:i/>
      <w:iCs/>
      <w:color w:val="C00000"/>
    </w:rPr>
  </w:style>
  <w:style w:type="paragraph" w:styleId="List">
    <w:name w:val="List"/>
    <w:basedOn w:val="Normal"/>
    <w:uiPriority w:val="99"/>
    <w:semiHidden/>
    <w:unhideWhenUsed/>
    <w:rsid w:val="00B50584"/>
    <w:pPr>
      <w:ind w:left="360" w:hanging="360"/>
      <w:contextualSpacing/>
    </w:pPr>
  </w:style>
  <w:style w:type="table" w:styleId="TableGrid">
    <w:name w:val="Table Grid"/>
    <w:basedOn w:val="TableNormal"/>
    <w:uiPriority w:val="59"/>
    <w:rsid w:val="00B2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ED0D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Accent1">
    <w:name w:val="Light List Accent 1"/>
    <w:basedOn w:val="TableNormal"/>
    <w:uiPriority w:val="61"/>
    <w:rsid w:val="00145279"/>
    <w:pPr>
      <w:spacing w:after="0" w:line="240" w:lineRule="auto"/>
    </w:pPr>
    <w:tblPr>
      <w:tblStyleRowBandSize w:val="1"/>
      <w:tblStyleColBandSize w:val="1"/>
      <w:tblBorders>
        <w:top w:val="single" w:sz="8" w:space="0" w:color="1470B9" w:themeColor="accent1"/>
        <w:left w:val="single" w:sz="8" w:space="0" w:color="1470B9" w:themeColor="accent1"/>
        <w:bottom w:val="single" w:sz="8" w:space="0" w:color="1470B9" w:themeColor="accent1"/>
        <w:right w:val="single" w:sz="8" w:space="0" w:color="1470B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70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70B9" w:themeColor="accent1"/>
          <w:left w:val="single" w:sz="8" w:space="0" w:color="1470B9" w:themeColor="accent1"/>
          <w:bottom w:val="single" w:sz="8" w:space="0" w:color="1470B9" w:themeColor="accent1"/>
          <w:right w:val="single" w:sz="8" w:space="0" w:color="1470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70B9" w:themeColor="accent1"/>
          <w:left w:val="single" w:sz="8" w:space="0" w:color="1470B9" w:themeColor="accent1"/>
          <w:bottom w:val="single" w:sz="8" w:space="0" w:color="1470B9" w:themeColor="accent1"/>
          <w:right w:val="single" w:sz="8" w:space="0" w:color="1470B9" w:themeColor="accent1"/>
        </w:tcBorders>
      </w:tcPr>
    </w:tblStylePr>
    <w:tblStylePr w:type="band1Horz">
      <w:tblPr/>
      <w:tcPr>
        <w:tcBorders>
          <w:top w:val="single" w:sz="8" w:space="0" w:color="1470B9" w:themeColor="accent1"/>
          <w:left w:val="single" w:sz="8" w:space="0" w:color="1470B9" w:themeColor="accent1"/>
          <w:bottom w:val="single" w:sz="8" w:space="0" w:color="1470B9" w:themeColor="accent1"/>
          <w:right w:val="single" w:sz="8" w:space="0" w:color="1470B9" w:themeColor="accent1"/>
        </w:tcBorders>
      </w:tcPr>
    </w:tblStylePr>
  </w:style>
  <w:style w:type="paragraph" w:styleId="Caption">
    <w:name w:val="caption"/>
    <w:basedOn w:val="Normal"/>
    <w:next w:val="BodyText"/>
    <w:uiPriority w:val="9"/>
    <w:unhideWhenUsed/>
    <w:qFormat/>
    <w:rsid w:val="00872682"/>
    <w:pPr>
      <w:keepNext/>
      <w:keepLines/>
      <w:spacing w:before="160" w:after="60" w:line="240" w:lineRule="auto"/>
      <w:jc w:val="center"/>
    </w:pPr>
    <w:rPr>
      <w:b/>
      <w:bCs/>
      <w:color w:val="1470B9" w:themeColor="accent1"/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9"/>
    <w:rsid w:val="002F1064"/>
    <w:rPr>
      <w:rFonts w:cstheme="minorHAnsi"/>
      <w:color w:val="171717" w:themeColor="background2" w:themeShade="1A"/>
    </w:rPr>
  </w:style>
  <w:style w:type="table" w:styleId="GridTable4Accent6">
    <w:name w:val="Grid Table 4 Accent 6"/>
    <w:basedOn w:val="TableNormal"/>
    <w:uiPriority w:val="49"/>
    <w:rsid w:val="00D73ACD"/>
    <w:pPr>
      <w:spacing w:after="0" w:line="240" w:lineRule="auto"/>
    </w:pPr>
    <w:tblPr>
      <w:tblStyleRowBandSize w:val="1"/>
      <w:tblStyleColBandSize w:val="1"/>
      <w:tblBorders>
        <w:top w:val="single" w:sz="4" w:space="0" w:color="F69B7B" w:themeColor="accent6" w:themeTint="99"/>
        <w:left w:val="single" w:sz="4" w:space="0" w:color="F69B7B" w:themeColor="accent6" w:themeTint="99"/>
        <w:bottom w:val="single" w:sz="4" w:space="0" w:color="F69B7B" w:themeColor="accent6" w:themeTint="99"/>
        <w:right w:val="single" w:sz="4" w:space="0" w:color="F69B7B" w:themeColor="accent6" w:themeTint="99"/>
        <w:insideH w:val="single" w:sz="4" w:space="0" w:color="F69B7B" w:themeColor="accent6" w:themeTint="99"/>
        <w:insideV w:val="single" w:sz="4" w:space="0" w:color="F69B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A23" w:themeColor="accent6"/>
          <w:left w:val="single" w:sz="4" w:space="0" w:color="F05A23" w:themeColor="accent6"/>
          <w:bottom w:val="single" w:sz="4" w:space="0" w:color="F05A23" w:themeColor="accent6"/>
          <w:right w:val="single" w:sz="4" w:space="0" w:color="F05A23" w:themeColor="accent6"/>
          <w:insideH w:val="nil"/>
          <w:insideV w:val="nil"/>
        </w:tcBorders>
        <w:shd w:val="clear" w:color="auto" w:fill="F05A23" w:themeFill="accent6"/>
      </w:tcPr>
    </w:tblStylePr>
    <w:tblStylePr w:type="lastRow">
      <w:rPr>
        <w:b/>
        <w:bCs/>
      </w:rPr>
      <w:tblPr/>
      <w:tcPr>
        <w:tcBorders>
          <w:top w:val="double" w:sz="4" w:space="0" w:color="F05A2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D3" w:themeFill="accent6" w:themeFillTint="33"/>
      </w:tcPr>
    </w:tblStylePr>
    <w:tblStylePr w:type="band1Horz">
      <w:tblPr/>
      <w:tcPr>
        <w:shd w:val="clear" w:color="auto" w:fill="FCDDD3" w:themeFill="accent6" w:themeFillTint="33"/>
      </w:tcPr>
    </w:tblStylePr>
  </w:style>
  <w:style w:type="character" w:customStyle="1" w:styleId="Heading5Char">
    <w:name w:val="Heading 5 Char"/>
    <w:aliases w:val="H5 Char"/>
    <w:basedOn w:val="DefaultParagraphFont"/>
    <w:link w:val="Heading5"/>
    <w:uiPriority w:val="3"/>
    <w:rsid w:val="002F1064"/>
    <w:rPr>
      <w:rFonts w:eastAsiaTheme="majorEastAsia" w:cstheme="majorBidi"/>
      <w:b/>
      <w:spacing w:val="10"/>
    </w:rPr>
  </w:style>
  <w:style w:type="character" w:customStyle="1" w:styleId="Heading6Char">
    <w:name w:val="Heading 6 Char"/>
    <w:aliases w:val="H6 Char"/>
    <w:basedOn w:val="DefaultParagraphFont"/>
    <w:link w:val="Heading6"/>
    <w:uiPriority w:val="3"/>
    <w:rsid w:val="000979EB"/>
    <w:rPr>
      <w:rFonts w:eastAsiaTheme="majorEastAsia" w:cstheme="majorBidi"/>
      <w:b/>
      <w:color w:val="1470B9" w:themeColor="accent1"/>
      <w:spacing w:val="1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111B51"/>
  </w:style>
  <w:style w:type="paragraph" w:styleId="TOCHeading">
    <w:name w:val="TOC Heading"/>
    <w:basedOn w:val="Heading2"/>
    <w:next w:val="Normal"/>
    <w:uiPriority w:val="39"/>
    <w:unhideWhenUsed/>
    <w:qFormat/>
    <w:rsid w:val="007E3592"/>
  </w:style>
  <w:style w:type="paragraph" w:styleId="TOC1">
    <w:name w:val="toc 1"/>
    <w:basedOn w:val="Normal"/>
    <w:next w:val="Normal"/>
    <w:autoRedefine/>
    <w:uiPriority w:val="39"/>
    <w:unhideWhenUsed/>
    <w:qFormat/>
    <w:rsid w:val="00252C95"/>
    <w:pPr>
      <w:spacing w:before="120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355E4"/>
    <w:pPr>
      <w:tabs>
        <w:tab w:val="right" w:leader="dot" w:pos="10790"/>
      </w:tabs>
      <w:spacing w:before="120"/>
      <w:ind w:left="216" w:right="547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5355E4"/>
    <w:pPr>
      <w:tabs>
        <w:tab w:val="right" w:leader="dot" w:pos="10790"/>
      </w:tabs>
      <w:spacing w:before="60"/>
      <w:ind w:left="446" w:right="504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52C95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52C95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52C95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52C95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52C95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52C95"/>
    <w:pPr>
      <w:ind w:left="1760"/>
    </w:pPr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3"/>
    <w:rsid w:val="000979EB"/>
    <w:rPr>
      <w:rFonts w:asciiTheme="majorHAnsi" w:eastAsiaTheme="majorEastAsia" w:hAnsiTheme="majorHAnsi" w:cstheme="majorBidi"/>
      <w:i/>
      <w:iCs/>
      <w:color w:val="0A37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rsid w:val="000979EB"/>
    <w:rPr>
      <w:rFonts w:asciiTheme="majorHAnsi" w:eastAsiaTheme="majorEastAsia" w:hAnsiTheme="majorHAnsi" w:cstheme="majorBidi"/>
      <w:color w:val="263D65" w:themeColor="text1" w:themeTint="D8"/>
      <w:sz w:val="21"/>
      <w:szCs w:val="21"/>
    </w:rPr>
  </w:style>
  <w:style w:type="character" w:styleId="SubtleEmphasis">
    <w:name w:val="Subtle Emphasis"/>
    <w:uiPriority w:val="11"/>
    <w:rsid w:val="00594845"/>
    <w:rPr>
      <w:i/>
      <w:iCs/>
    </w:rPr>
  </w:style>
  <w:style w:type="paragraph" w:styleId="Quote">
    <w:name w:val="Quote"/>
    <w:basedOn w:val="IntenseQuote"/>
    <w:next w:val="Normal"/>
    <w:link w:val="QuoteChar"/>
    <w:uiPriority w:val="11"/>
    <w:qFormat/>
    <w:rsid w:val="00420211"/>
  </w:style>
  <w:style w:type="character" w:customStyle="1" w:styleId="QuoteChar">
    <w:name w:val="Quote Char"/>
    <w:basedOn w:val="DefaultParagraphFont"/>
    <w:link w:val="Quote"/>
    <w:uiPriority w:val="11"/>
    <w:rsid w:val="002F1064"/>
    <w:rPr>
      <w:rFonts w:cstheme="minorHAnsi"/>
      <w:i/>
      <w:iCs/>
      <w:color w:val="FFFFFF" w:themeColor="background1"/>
      <w:sz w:val="24"/>
      <w:szCs w:val="32"/>
      <w:shd w:val="clear" w:color="auto" w:fill="2B3B90" w:themeFill="text2"/>
      <w:lang w:eastAsia="zh-CN"/>
    </w:rPr>
  </w:style>
  <w:style w:type="paragraph" w:styleId="IntenseQuote">
    <w:name w:val="Intense Quote"/>
    <w:basedOn w:val="Normal"/>
    <w:next w:val="BodyText"/>
    <w:link w:val="IntenseQuoteChar"/>
    <w:uiPriority w:val="11"/>
    <w:qFormat/>
    <w:rsid w:val="000448D5"/>
    <w:pPr>
      <w:keepNext/>
      <w:keepLines/>
      <w:pBdr>
        <w:top w:val="single" w:sz="4" w:space="6" w:color="2B3B90" w:themeColor="text2"/>
        <w:bottom w:val="single" w:sz="4" w:space="6" w:color="2B3B90" w:themeColor="text2"/>
      </w:pBdr>
      <w:shd w:val="clear" w:color="auto" w:fill="2B3B90" w:themeFill="text2"/>
      <w:spacing w:before="240" w:after="240"/>
      <w:ind w:left="86" w:right="230"/>
      <w:contextualSpacing/>
      <w:jc w:val="center"/>
    </w:pPr>
    <w:rPr>
      <w:i/>
      <w:iCs/>
      <w:color w:val="FFFFFF" w:themeColor="background1"/>
      <w:sz w:val="24"/>
      <w:szCs w:val="32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11"/>
    <w:rsid w:val="002F1064"/>
    <w:rPr>
      <w:rFonts w:cstheme="minorHAnsi"/>
      <w:i/>
      <w:iCs/>
      <w:color w:val="FFFFFF" w:themeColor="background1"/>
      <w:sz w:val="24"/>
      <w:szCs w:val="32"/>
      <w:shd w:val="clear" w:color="auto" w:fill="2B3B90" w:themeFill="text2"/>
      <w:lang w:eastAsia="zh-CN"/>
    </w:rPr>
  </w:style>
  <w:style w:type="paragraph" w:styleId="Revision">
    <w:name w:val="Revision"/>
    <w:hidden/>
    <w:uiPriority w:val="99"/>
    <w:semiHidden/>
    <w:rsid w:val="00C722FF"/>
    <w:pPr>
      <w:spacing w:after="0" w:line="240" w:lineRule="auto"/>
    </w:pPr>
    <w:rPr>
      <w:rFonts w:ascii="Franklin Gothic Book" w:hAnsi="Franklin Gothic Book" w:cstheme="minorHAnsi"/>
      <w:color w:val="3A3A3A" w:themeColor="background2" w:themeShade="40"/>
    </w:rPr>
  </w:style>
  <w:style w:type="character" w:customStyle="1" w:styleId="Heading9Char">
    <w:name w:val="Heading 9 Char"/>
    <w:basedOn w:val="DefaultParagraphFont"/>
    <w:link w:val="Heading9"/>
    <w:uiPriority w:val="3"/>
    <w:rsid w:val="000979EB"/>
    <w:rPr>
      <w:rFonts w:asciiTheme="majorHAnsi" w:eastAsiaTheme="majorEastAsia" w:hAnsiTheme="majorHAnsi" w:cstheme="majorBidi"/>
      <w:i/>
      <w:iCs/>
      <w:color w:val="263D65" w:themeColor="text1" w:themeTint="D8"/>
      <w:sz w:val="21"/>
      <w:szCs w:val="21"/>
    </w:rPr>
  </w:style>
  <w:style w:type="paragraph" w:customStyle="1" w:styleId="SubtitleDetail">
    <w:name w:val="Subtitle_Detail"/>
    <w:basedOn w:val="Subtitle"/>
    <w:next w:val="Normal"/>
    <w:uiPriority w:val="8"/>
    <w:qFormat/>
    <w:rsid w:val="00950668"/>
    <w:pPr>
      <w:spacing w:after="0"/>
    </w:pPr>
    <w:rPr>
      <w:rFonts w:cs="Times New Roman"/>
    </w:rPr>
  </w:style>
  <w:style w:type="paragraph" w:styleId="Date">
    <w:name w:val="Date"/>
    <w:basedOn w:val="Normal"/>
    <w:next w:val="SubtitleDetail"/>
    <w:link w:val="DateChar"/>
    <w:uiPriority w:val="7"/>
    <w:unhideWhenUsed/>
    <w:rsid w:val="00950668"/>
    <w:pPr>
      <w:spacing w:before="280" w:after="1600"/>
    </w:pPr>
    <w:rPr>
      <w:i/>
      <w:sz w:val="24"/>
    </w:rPr>
  </w:style>
  <w:style w:type="character" w:customStyle="1" w:styleId="DateChar">
    <w:name w:val="Date Char"/>
    <w:basedOn w:val="DefaultParagraphFont"/>
    <w:link w:val="Date"/>
    <w:uiPriority w:val="7"/>
    <w:rsid w:val="002F1064"/>
    <w:rPr>
      <w:rFonts w:cstheme="minorHAnsi"/>
      <w:i/>
      <w:color w:val="171717" w:themeColor="background2" w:themeShade="1A"/>
      <w:sz w:val="24"/>
    </w:rPr>
  </w:style>
  <w:style w:type="paragraph" w:styleId="BodyText">
    <w:name w:val="Body Text"/>
    <w:basedOn w:val="Normal"/>
    <w:link w:val="BodyTextChar"/>
    <w:qFormat/>
    <w:rsid w:val="00BC14D0"/>
    <w:pPr>
      <w:spacing w:before="160" w:after="160"/>
    </w:pPr>
  </w:style>
  <w:style w:type="character" w:customStyle="1" w:styleId="BodyTextChar">
    <w:name w:val="Body Text Char"/>
    <w:basedOn w:val="DefaultParagraphFont"/>
    <w:link w:val="BodyText"/>
    <w:rsid w:val="00BC14D0"/>
    <w:rPr>
      <w:rFonts w:cstheme="minorHAnsi"/>
      <w:color w:val="171717" w:themeColor="background2" w:themeShade="1A"/>
    </w:rPr>
  </w:style>
  <w:style w:type="table" w:styleId="GridTable4">
    <w:name w:val="Grid Table 4"/>
    <w:basedOn w:val="TableNormal"/>
    <w:uiPriority w:val="49"/>
    <w:rsid w:val="00DA471D"/>
    <w:pPr>
      <w:spacing w:after="0" w:line="240" w:lineRule="auto"/>
    </w:pPr>
    <w:tblPr>
      <w:tblStyleRowBandSize w:val="1"/>
      <w:tblStyleColBandSize w:val="1"/>
      <w:tblBorders>
        <w:top w:val="single" w:sz="4" w:space="0" w:color="446CB3" w:themeColor="text1" w:themeTint="99"/>
        <w:left w:val="single" w:sz="4" w:space="0" w:color="446CB3" w:themeColor="text1" w:themeTint="99"/>
        <w:bottom w:val="single" w:sz="4" w:space="0" w:color="446CB3" w:themeColor="text1" w:themeTint="99"/>
        <w:right w:val="single" w:sz="4" w:space="0" w:color="446CB3" w:themeColor="text1" w:themeTint="99"/>
        <w:insideH w:val="single" w:sz="4" w:space="0" w:color="446CB3" w:themeColor="text1" w:themeTint="99"/>
        <w:insideV w:val="single" w:sz="4" w:space="0" w:color="446CB3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2035" w:themeColor="text1"/>
          <w:left w:val="single" w:sz="4" w:space="0" w:color="142035" w:themeColor="text1"/>
          <w:bottom w:val="single" w:sz="4" w:space="0" w:color="142035" w:themeColor="text1"/>
          <w:right w:val="single" w:sz="4" w:space="0" w:color="142035" w:themeColor="text1"/>
          <w:insideH w:val="nil"/>
          <w:insideV w:val="nil"/>
        </w:tcBorders>
        <w:shd w:val="clear" w:color="auto" w:fill="142035" w:themeFill="text1"/>
      </w:tcPr>
    </w:tblStylePr>
    <w:tblStylePr w:type="lastRow">
      <w:rPr>
        <w:b/>
        <w:bCs/>
      </w:rPr>
      <w:tblPr/>
      <w:tcPr>
        <w:tcBorders>
          <w:top w:val="double" w:sz="4" w:space="0" w:color="14203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DE7" w:themeFill="text1" w:themeFillTint="33"/>
      </w:tcPr>
    </w:tblStylePr>
    <w:tblStylePr w:type="band1Horz">
      <w:tblPr/>
      <w:tcPr>
        <w:shd w:val="clear" w:color="auto" w:fill="BFCDE7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DA471D"/>
    <w:pPr>
      <w:spacing w:after="0" w:line="240" w:lineRule="auto"/>
    </w:pPr>
    <w:tblPr>
      <w:tblStyleRowBandSize w:val="1"/>
      <w:tblStyleColBandSize w:val="1"/>
      <w:tblBorders>
        <w:top w:val="single" w:sz="4" w:space="0" w:color="59ABED" w:themeColor="accent1" w:themeTint="99"/>
        <w:left w:val="single" w:sz="4" w:space="0" w:color="59ABED" w:themeColor="accent1" w:themeTint="99"/>
        <w:bottom w:val="single" w:sz="4" w:space="0" w:color="59ABED" w:themeColor="accent1" w:themeTint="99"/>
        <w:right w:val="single" w:sz="4" w:space="0" w:color="59ABED" w:themeColor="accent1" w:themeTint="99"/>
        <w:insideH w:val="single" w:sz="4" w:space="0" w:color="59ABED" w:themeColor="accent1" w:themeTint="99"/>
        <w:insideV w:val="single" w:sz="4" w:space="0" w:color="59ABE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70B9" w:themeColor="accent1"/>
          <w:left w:val="single" w:sz="4" w:space="0" w:color="1470B9" w:themeColor="accent1"/>
          <w:bottom w:val="single" w:sz="4" w:space="0" w:color="1470B9" w:themeColor="accent1"/>
          <w:right w:val="single" w:sz="4" w:space="0" w:color="1470B9" w:themeColor="accent1"/>
          <w:insideH w:val="nil"/>
          <w:insideV w:val="nil"/>
        </w:tcBorders>
        <w:shd w:val="clear" w:color="auto" w:fill="1470B9" w:themeFill="accent1"/>
      </w:tcPr>
    </w:tblStylePr>
    <w:tblStylePr w:type="lastRow">
      <w:rPr>
        <w:b/>
        <w:bCs/>
      </w:rPr>
      <w:tblPr/>
      <w:tcPr>
        <w:tcBorders>
          <w:top w:val="double" w:sz="4" w:space="0" w:color="1470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F9" w:themeFill="accent1" w:themeFillTint="33"/>
      </w:tcPr>
    </w:tblStylePr>
    <w:tblStylePr w:type="band1Horz">
      <w:tblPr/>
      <w:tcPr>
        <w:shd w:val="clear" w:color="auto" w:fill="C7E3F9" w:themeFill="accent1" w:themeFillTint="33"/>
      </w:tcPr>
    </w:tblStylePr>
  </w:style>
  <w:style w:type="table" w:customStyle="1" w:styleId="Table1OCIO">
    <w:name w:val="Table1_OCIO"/>
    <w:basedOn w:val="TableNormal"/>
    <w:uiPriority w:val="99"/>
    <w:rsid w:val="009A0CEE"/>
    <w:pPr>
      <w:spacing w:after="0" w:line="240" w:lineRule="auto"/>
    </w:pPr>
    <w:tblPr>
      <w:tblStyleRowBandSize w:val="1"/>
      <w:tblStyleColBandSize w:val="1"/>
      <w:tblBorders>
        <w:top w:val="single" w:sz="4" w:space="0" w:color="757575" w:themeColor="background2" w:themeShade="80"/>
        <w:left w:val="single" w:sz="4" w:space="0" w:color="757575" w:themeColor="background2" w:themeShade="80"/>
        <w:bottom w:val="single" w:sz="4" w:space="0" w:color="757575" w:themeColor="background2" w:themeShade="80"/>
        <w:right w:val="single" w:sz="4" w:space="0" w:color="757575" w:themeColor="background2" w:themeShade="80"/>
        <w:insideH w:val="single" w:sz="4" w:space="0" w:color="757575" w:themeColor="background2" w:themeShade="80"/>
        <w:insideV w:val="single" w:sz="4" w:space="0" w:color="757575" w:themeColor="background2" w:themeShade="80"/>
      </w:tblBorders>
      <w:tblCellMar>
        <w:top w:w="43" w:type="dxa"/>
        <w:bottom w:w="43" w:type="dxa"/>
      </w:tblCellMar>
    </w:tblPr>
    <w:trPr>
      <w:cantSplit/>
    </w:trPr>
    <w:tblStylePr w:type="firstRow">
      <w:tblPr/>
      <w:trPr>
        <w:tblHeader/>
      </w:trPr>
      <w:tcPr>
        <w:shd w:val="clear" w:color="auto" w:fill="2B3B90" w:themeFill="text2"/>
      </w:tcPr>
    </w:tblStylePr>
    <w:tblStylePr w:type="firstCol">
      <w:tblPr/>
      <w:tcPr>
        <w:shd w:val="clear" w:color="auto" w:fill="AFAFAF" w:themeFill="background2" w:themeFillShade="BF"/>
      </w:tcPr>
    </w:tblStylePr>
    <w:tblStylePr w:type="band1Vert">
      <w:tblPr/>
      <w:tcPr>
        <w:shd w:val="clear" w:color="auto" w:fill="EAEAEA" w:themeFill="background2"/>
      </w:tcPr>
    </w:tblStylePr>
    <w:tblStylePr w:type="band1Horz">
      <w:tblPr/>
      <w:tcPr>
        <w:shd w:val="clear" w:color="auto" w:fill="EAEAEA" w:themeFill="background2"/>
      </w:tcPr>
    </w:tblStylePr>
  </w:style>
  <w:style w:type="paragraph" w:customStyle="1" w:styleId="TableHeaderRow">
    <w:name w:val="Table Header Row"/>
    <w:basedOn w:val="Normal"/>
    <w:uiPriority w:val="2"/>
    <w:qFormat/>
    <w:rsid w:val="00C734BE"/>
    <w:pPr>
      <w:keepNext/>
      <w:spacing w:before="40" w:after="40"/>
    </w:pPr>
    <w:rPr>
      <w:b/>
      <w:color w:val="FFFFFF" w:themeColor="background1"/>
    </w:rPr>
  </w:style>
  <w:style w:type="paragraph" w:customStyle="1" w:styleId="Bar">
    <w:name w:val="Bar"/>
    <w:basedOn w:val="Normal"/>
    <w:next w:val="BodyText"/>
    <w:uiPriority w:val="2"/>
    <w:qFormat/>
    <w:rsid w:val="00FF1772"/>
    <w:pPr>
      <w:pBdr>
        <w:bottom w:val="single" w:sz="48" w:space="1" w:color="2B3B90" w:themeColor="text2"/>
      </w:pBdr>
      <w:spacing w:line="120" w:lineRule="exact"/>
    </w:pPr>
  </w:style>
  <w:style w:type="character" w:styleId="SubtleReference">
    <w:name w:val="Subtle Reference"/>
    <w:basedOn w:val="DefaultParagraphFont"/>
    <w:uiPriority w:val="11"/>
    <w:qFormat/>
    <w:rsid w:val="00E0761C"/>
    <w:rPr>
      <w:smallCaps/>
      <w:color w:val="3E63A4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224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arney-Rachel-N\AppData\Local\Microsoft\Windows\INetCache\Content.Outlook\EP2UPD4D\DOL%20OCIO%20Standard%20Operating%20Procedure%20(SOP)%20Template%20v2.dotx" TargetMode="External" /></Relationships>
</file>

<file path=word/theme/theme1.xml><?xml version="1.0" encoding="utf-8"?>
<a:theme xmlns:a="http://schemas.openxmlformats.org/drawingml/2006/main" name="OCIO_2018">
  <a:themeElements>
    <a:clrScheme name="OCIO 2018">
      <a:dk1>
        <a:srgbClr val="142035"/>
      </a:dk1>
      <a:lt1>
        <a:srgbClr val="FFFFFF"/>
      </a:lt1>
      <a:dk2>
        <a:srgbClr val="2B3B90"/>
      </a:dk2>
      <a:lt2>
        <a:srgbClr val="EAEAEA"/>
      </a:lt2>
      <a:accent1>
        <a:srgbClr val="1470B9"/>
      </a:accent1>
      <a:accent2>
        <a:srgbClr val="308541"/>
      </a:accent2>
      <a:accent3>
        <a:srgbClr val="FCB637"/>
      </a:accent3>
      <a:accent4>
        <a:srgbClr val="E1E9EC"/>
      </a:accent4>
      <a:accent5>
        <a:srgbClr val="C83639"/>
      </a:accent5>
      <a:accent6>
        <a:srgbClr val="F05A23"/>
      </a:accent6>
      <a:hlink>
        <a:srgbClr val="0069A6"/>
      </a:hlink>
      <a:folHlink>
        <a:srgbClr val="B961A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CIO_2018" id="{9D261E65-FCBB-B843-B932-51FF82AD4947}" vid="{0B2B1D20-C63C-7641-98E7-482F0B6AAB32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F480F3347474FAF6E4D17F629C68F" ma:contentTypeVersion="11" ma:contentTypeDescription="Create a new document." ma:contentTypeScope="" ma:versionID="ea24d4487216f1e6fdb9f497385e000b">
  <xsd:schema xmlns:xsd="http://www.w3.org/2001/XMLSchema" xmlns:xs="http://www.w3.org/2001/XMLSchema" xmlns:p="http://schemas.microsoft.com/office/2006/metadata/properties" xmlns:ns2="5b005a27-c98c-494f-91d8-bdd544286a2b" xmlns:ns3="e0ef5c46-0e85-4d8a-9736-2d029b5d55d3" targetNamespace="http://schemas.microsoft.com/office/2006/metadata/properties" ma:root="true" ma:fieldsID="098d5c52111f19d94825419bee5a389d" ns2:_="" ns3:_="">
    <xsd:import namespace="5b005a27-c98c-494f-91d8-bdd544286a2b"/>
    <xsd:import namespace="e0ef5c46-0e85-4d8a-9736-2d029b5d5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5a27-c98c-494f-91d8-bdd5442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5c46-0e85-4d8a-9736-2d029b5d55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5cf194-f9d4-4af1-b157-1173f4dd160c}" ma:internalName="TaxCatchAll" ma:showField="CatchAllData" ma:web="e0ef5c46-0e85-4d8a-9736-2d029b5d5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05a27-c98c-494f-91d8-bdd544286a2b">
      <Terms xmlns="http://schemas.microsoft.com/office/infopath/2007/PartnerControls"/>
    </lcf76f155ced4ddcb4097134ff3c332f>
    <TaxCatchAll xmlns="e0ef5c46-0e85-4d8a-9736-2d029b5d55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B48D-FC18-4FF5-91C2-C44443736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05a27-c98c-494f-91d8-bdd544286a2b"/>
    <ds:schemaRef ds:uri="e0ef5c46-0e85-4d8a-9736-2d029b5d5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1F616-BAD7-4BDB-903A-44CE9AA456B1}">
  <ds:schemaRefs>
    <ds:schemaRef ds:uri="http://schemas.microsoft.com/office/2006/metadata/properties"/>
    <ds:schemaRef ds:uri="http://schemas.microsoft.com/office/infopath/2007/PartnerControls"/>
    <ds:schemaRef ds:uri="5b005a27-c98c-494f-91d8-bdd544286a2b"/>
    <ds:schemaRef ds:uri="e0ef5c46-0e85-4d8a-9736-2d029b5d55d3"/>
  </ds:schemaRefs>
</ds:datastoreItem>
</file>

<file path=customXml/itemProps3.xml><?xml version="1.0" encoding="utf-8"?>
<ds:datastoreItem xmlns:ds="http://schemas.openxmlformats.org/officeDocument/2006/customXml" ds:itemID="{C01D3678-F306-4889-BE79-8957637F2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631E4-C825-461D-800E-2E2BC6B7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DOL OCIO Standard Operating Procedure (SOP) Template v2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Title]</dc:title>
  <dc:subject>[Enter Subject]</dc:subject>
  <dc:creator>Office of the Chief Information Officer - United States Department of Labor</dc:creator>
  <cp:keywords>[Enter 4-6 terms specific to the document, separated by either commas or semi-colons]</cp:keywords>
  <cp:lastModifiedBy>Howell, Michael D - OASAM OCIO</cp:lastModifiedBy>
  <cp:revision>2</cp:revision>
  <cp:lastPrinted>2018-12-04T23:17:00Z</cp:lastPrinted>
  <dcterms:created xsi:type="dcterms:W3CDTF">2024-02-22T20:53:00Z</dcterms:created>
  <dcterms:modified xsi:type="dcterms:W3CDTF">2024-02-22T20:53:00Z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0x010100CB6F480F3347474FAF6E4D17F629C68F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_dlc_DocIdItemGuid">
    <vt:lpwstr>7c0699ac-c49c-4e02-913f-0bc1bccf1dde</vt:lpwstr>
  </property>
</Properties>
</file>