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913251" w:rsidP="00D71B67" w14:paraId="20E46D85" w14:textId="73763524">
      <w:pPr>
        <w:jc w:val="center"/>
        <w:rPr>
          <w:b/>
          <w:sz w:val="28"/>
          <w:szCs w:val="28"/>
        </w:rPr>
      </w:pPr>
      <w:r w:rsidRPr="00913251">
        <w:rPr>
          <w:b/>
          <w:sz w:val="28"/>
          <w:szCs w:val="28"/>
        </w:rPr>
        <w:t>TABLE OF CHANGE</w:t>
      </w:r>
      <w:r w:rsidRPr="00913251" w:rsidR="009377EB">
        <w:rPr>
          <w:b/>
          <w:sz w:val="28"/>
          <w:szCs w:val="28"/>
        </w:rPr>
        <w:t>S</w:t>
      </w:r>
      <w:r w:rsidRPr="00913251">
        <w:rPr>
          <w:b/>
          <w:sz w:val="28"/>
          <w:szCs w:val="28"/>
        </w:rPr>
        <w:t xml:space="preserve"> –</w:t>
      </w:r>
      <w:r w:rsidRPr="00913251" w:rsidR="00F61D89">
        <w:rPr>
          <w:b/>
          <w:sz w:val="28"/>
          <w:szCs w:val="28"/>
        </w:rPr>
        <w:t xml:space="preserve"> </w:t>
      </w:r>
      <w:r w:rsidRPr="00913251" w:rsidR="00890A34">
        <w:rPr>
          <w:b/>
          <w:sz w:val="28"/>
          <w:szCs w:val="28"/>
        </w:rPr>
        <w:t>FORM</w:t>
      </w:r>
    </w:p>
    <w:p w:rsidR="008C55A0" w:rsidRPr="00913251" w:rsidP="00D71B67" w14:paraId="4E1FED62" w14:textId="77777777">
      <w:pPr>
        <w:jc w:val="center"/>
        <w:rPr>
          <w:b/>
          <w:sz w:val="28"/>
          <w:szCs w:val="28"/>
        </w:rPr>
      </w:pPr>
      <w:r w:rsidRPr="00913251">
        <w:rPr>
          <w:b/>
          <w:sz w:val="28"/>
          <w:szCs w:val="28"/>
        </w:rPr>
        <w:t xml:space="preserve">Form I-941, Application for Entrepreneur Parole </w:t>
      </w:r>
    </w:p>
    <w:p w:rsidR="00483DCD" w:rsidRPr="00913251" w:rsidP="00D71B67" w14:paraId="20E46D87" w14:textId="46AF7886">
      <w:pPr>
        <w:jc w:val="center"/>
        <w:rPr>
          <w:b/>
          <w:sz w:val="28"/>
          <w:szCs w:val="28"/>
        </w:rPr>
      </w:pPr>
      <w:r w:rsidRPr="00913251">
        <w:rPr>
          <w:b/>
          <w:sz w:val="28"/>
          <w:szCs w:val="28"/>
        </w:rPr>
        <w:t>OMB Number: 1615-</w:t>
      </w:r>
      <w:r w:rsidRPr="00913251" w:rsidR="00A54891">
        <w:rPr>
          <w:b/>
          <w:sz w:val="28"/>
          <w:szCs w:val="28"/>
        </w:rPr>
        <w:t>0</w:t>
      </w:r>
      <w:r w:rsidRPr="00913251" w:rsidR="00287F16">
        <w:rPr>
          <w:b/>
          <w:sz w:val="28"/>
          <w:szCs w:val="28"/>
        </w:rPr>
        <w:t>1</w:t>
      </w:r>
      <w:r w:rsidRPr="00913251" w:rsidR="008C55A0">
        <w:rPr>
          <w:b/>
          <w:sz w:val="28"/>
          <w:szCs w:val="28"/>
        </w:rPr>
        <w:t>3</w:t>
      </w:r>
      <w:r w:rsidRPr="00913251" w:rsidR="00287F16">
        <w:rPr>
          <w:b/>
          <w:sz w:val="28"/>
          <w:szCs w:val="28"/>
        </w:rPr>
        <w:t>6</w:t>
      </w:r>
    </w:p>
    <w:p w:rsidR="009377EB" w:rsidRPr="00913251" w:rsidP="00D71B67" w14:paraId="20E46D88" w14:textId="172B9513">
      <w:pPr>
        <w:jc w:val="center"/>
        <w:rPr>
          <w:b/>
          <w:sz w:val="28"/>
          <w:szCs w:val="28"/>
        </w:rPr>
      </w:pPr>
      <w:r>
        <w:rPr>
          <w:b/>
          <w:sz w:val="28"/>
          <w:szCs w:val="28"/>
        </w:rPr>
        <w:t>08/1</w:t>
      </w:r>
      <w:r w:rsidR="0004407D">
        <w:rPr>
          <w:b/>
          <w:sz w:val="28"/>
          <w:szCs w:val="28"/>
        </w:rPr>
        <w:t>9</w:t>
      </w:r>
      <w:r w:rsidR="00B31E89">
        <w:rPr>
          <w:b/>
          <w:sz w:val="28"/>
          <w:szCs w:val="28"/>
        </w:rPr>
        <w:t>/2024</w:t>
      </w:r>
    </w:p>
    <w:p w:rsidR="00483DCD" w:rsidRPr="00913251"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913251" w:rsidP="00637C0D" w14:paraId="20E46D8A" w14:textId="70D09EFE">
            <w:pPr>
              <w:rPr>
                <w:b/>
                <w:sz w:val="24"/>
                <w:szCs w:val="24"/>
              </w:rPr>
            </w:pPr>
            <w:r w:rsidRPr="00913251">
              <w:rPr>
                <w:b/>
                <w:sz w:val="24"/>
                <w:szCs w:val="24"/>
              </w:rPr>
              <w:t>Reason for Revision:</w:t>
            </w:r>
            <w:r w:rsidRPr="00913251" w:rsidR="00E02136">
              <w:rPr>
                <w:b/>
                <w:sz w:val="24"/>
                <w:szCs w:val="24"/>
              </w:rPr>
              <w:t xml:space="preserve">  </w:t>
            </w:r>
            <w:r w:rsidR="00253701">
              <w:rPr>
                <w:b/>
                <w:sz w:val="24"/>
                <w:szCs w:val="24"/>
              </w:rPr>
              <w:t>FY25 IEP Final Rule</w:t>
            </w:r>
          </w:p>
          <w:p w:rsidR="000877E5" w:rsidRPr="00124500" w:rsidP="00637C0D" w14:paraId="20E46D8B" w14:textId="235DF29C">
            <w:pPr>
              <w:rPr>
                <w:b/>
                <w:sz w:val="24"/>
                <w:szCs w:val="24"/>
              </w:rPr>
            </w:pPr>
            <w:r w:rsidRPr="00913251">
              <w:rPr>
                <w:b/>
                <w:sz w:val="24"/>
                <w:szCs w:val="24"/>
              </w:rPr>
              <w:t>Project Phase:</w:t>
            </w:r>
            <w:r w:rsidRPr="00913251" w:rsidR="00E02136">
              <w:rPr>
                <w:b/>
                <w:sz w:val="24"/>
                <w:szCs w:val="24"/>
              </w:rPr>
              <w:t xml:space="preserve">  </w:t>
            </w:r>
            <w:r w:rsidR="00A16FF2">
              <w:rPr>
                <w:b/>
                <w:sz w:val="24"/>
                <w:szCs w:val="24"/>
              </w:rPr>
              <w:t>3</w:t>
            </w:r>
            <w:r w:rsidR="00124500">
              <w:rPr>
                <w:b/>
                <w:sz w:val="24"/>
                <w:szCs w:val="24"/>
              </w:rPr>
              <w:t>0-Day</w:t>
            </w:r>
            <w:r w:rsidRPr="00913251">
              <w:rPr>
                <w:b/>
                <w:sz w:val="24"/>
                <w:szCs w:val="24"/>
              </w:rPr>
              <w:t xml:space="preserve">  </w:t>
            </w:r>
            <w:r w:rsidRPr="00913251" w:rsidR="008C55A0">
              <w:rPr>
                <w:b/>
                <w:sz w:val="24"/>
                <w:szCs w:val="24"/>
              </w:rPr>
              <w:t xml:space="preserve"> </w:t>
            </w:r>
          </w:p>
          <w:p w:rsidR="00637C0D" w:rsidRPr="00913251" w:rsidP="00637C0D" w14:paraId="20E46D8C" w14:textId="77777777">
            <w:pPr>
              <w:rPr>
                <w:b/>
                <w:sz w:val="24"/>
                <w:szCs w:val="24"/>
              </w:rPr>
            </w:pPr>
          </w:p>
          <w:p w:rsidR="00637C0D" w:rsidRPr="00913251" w:rsidP="00637C0D" w14:paraId="20E46D8D" w14:textId="77777777">
            <w:pPr>
              <w:rPr>
                <w:sz w:val="24"/>
                <w:szCs w:val="24"/>
              </w:rPr>
            </w:pPr>
            <w:r w:rsidRPr="00913251">
              <w:rPr>
                <w:sz w:val="24"/>
                <w:szCs w:val="24"/>
              </w:rPr>
              <w:t>Legend for Proposed Text:</w:t>
            </w:r>
          </w:p>
          <w:p w:rsidR="00637C0D" w:rsidRPr="00913251" w:rsidP="00637C0D" w14:paraId="20E46D8E" w14:textId="77777777">
            <w:pPr>
              <w:pStyle w:val="ListParagraph"/>
              <w:numPr>
                <w:ilvl w:val="0"/>
                <w:numId w:val="2"/>
              </w:numPr>
              <w:spacing w:line="240" w:lineRule="auto"/>
              <w:rPr>
                <w:rFonts w:ascii="Times New Roman" w:hAnsi="Times New Roman" w:cs="Times New Roman"/>
                <w:sz w:val="24"/>
                <w:szCs w:val="24"/>
              </w:rPr>
            </w:pPr>
            <w:r w:rsidRPr="00913251">
              <w:rPr>
                <w:rFonts w:ascii="Times New Roman" w:hAnsi="Times New Roman" w:cs="Times New Roman"/>
                <w:sz w:val="24"/>
                <w:szCs w:val="24"/>
              </w:rPr>
              <w:t>Black font = Current text</w:t>
            </w:r>
          </w:p>
          <w:p w:rsidR="00A277E7" w:rsidRPr="00913251" w:rsidP="00637C0D" w14:paraId="20E46D8F" w14:textId="77777777">
            <w:pPr>
              <w:pStyle w:val="ListParagraph"/>
              <w:numPr>
                <w:ilvl w:val="0"/>
                <w:numId w:val="2"/>
              </w:numPr>
              <w:rPr>
                <w:b/>
                <w:sz w:val="24"/>
                <w:szCs w:val="24"/>
              </w:rPr>
            </w:pPr>
            <w:r w:rsidRPr="00913251">
              <w:rPr>
                <w:rFonts w:ascii="Times New Roman" w:hAnsi="Times New Roman" w:cs="Times New Roman"/>
                <w:color w:val="FF0000"/>
                <w:sz w:val="24"/>
                <w:szCs w:val="24"/>
              </w:rPr>
              <w:t xml:space="preserve">Red font </w:t>
            </w:r>
            <w:r w:rsidRPr="00913251">
              <w:rPr>
                <w:rFonts w:ascii="Times New Roman" w:hAnsi="Times New Roman" w:cs="Times New Roman"/>
                <w:sz w:val="24"/>
                <w:szCs w:val="24"/>
              </w:rPr>
              <w:t>= Changes</w:t>
            </w:r>
          </w:p>
          <w:p w:rsidR="006C475E" w:rsidRPr="00913251" w:rsidP="006C475E" w14:paraId="20E46D90" w14:textId="77777777">
            <w:pPr>
              <w:rPr>
                <w:b/>
                <w:sz w:val="24"/>
                <w:szCs w:val="24"/>
              </w:rPr>
            </w:pPr>
          </w:p>
          <w:p w:rsidR="00141A91" w:rsidRPr="004B7CA0" w:rsidP="00141A91" w14:paraId="067FFE14" w14:textId="1B9902A8">
            <w:pPr>
              <w:rPr>
                <w:sz w:val="24"/>
                <w:szCs w:val="24"/>
              </w:rPr>
            </w:pPr>
            <w:r w:rsidRPr="00913251">
              <w:rPr>
                <w:sz w:val="24"/>
                <w:szCs w:val="24"/>
              </w:rPr>
              <w:t xml:space="preserve">Edition Date </w:t>
            </w:r>
            <w:r w:rsidR="00B31E89">
              <w:rPr>
                <w:sz w:val="24"/>
                <w:szCs w:val="24"/>
              </w:rPr>
              <w:t>10/01/2024</w:t>
            </w:r>
          </w:p>
          <w:p w:rsidR="006C475E" w:rsidRPr="00913251" w:rsidP="00141A91" w14:paraId="20E46D92" w14:textId="51A6D131">
            <w:pPr>
              <w:rPr>
                <w:sz w:val="24"/>
                <w:szCs w:val="24"/>
              </w:rPr>
            </w:pPr>
            <w:r w:rsidRPr="004B7CA0">
              <w:rPr>
                <w:sz w:val="24"/>
                <w:szCs w:val="24"/>
              </w:rPr>
              <w:t xml:space="preserve">Expires </w:t>
            </w:r>
            <w:r w:rsidRPr="004B7CA0" w:rsidR="002F094D">
              <w:rPr>
                <w:sz w:val="24"/>
                <w:szCs w:val="24"/>
              </w:rPr>
              <w:t>03/31/2027</w:t>
            </w:r>
          </w:p>
        </w:tc>
      </w:tr>
    </w:tbl>
    <w:p w:rsidR="0006270C" w:rsidRPr="00913251" w14:paraId="20E46D94" w14:textId="77777777"/>
    <w:p w:rsidR="0006270C" w:rsidRPr="00913251"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913251" w:rsidP="00041392" w14:paraId="20E46D96" w14:textId="77777777">
            <w:pPr>
              <w:jc w:val="center"/>
              <w:rPr>
                <w:b/>
                <w:sz w:val="24"/>
                <w:szCs w:val="24"/>
              </w:rPr>
            </w:pPr>
            <w:r w:rsidRPr="00913251">
              <w:rPr>
                <w:b/>
                <w:sz w:val="24"/>
                <w:szCs w:val="24"/>
              </w:rPr>
              <w:t>Current Page Number</w:t>
            </w:r>
            <w:r w:rsidRPr="00913251" w:rsidR="00041392">
              <w:rPr>
                <w:b/>
                <w:sz w:val="24"/>
                <w:szCs w:val="24"/>
              </w:rPr>
              <w:t xml:space="preserve"> and Section</w:t>
            </w:r>
          </w:p>
        </w:tc>
        <w:tc>
          <w:tcPr>
            <w:tcW w:w="4095" w:type="dxa"/>
            <w:shd w:val="clear" w:color="auto" w:fill="D9D9D9"/>
            <w:vAlign w:val="center"/>
          </w:tcPr>
          <w:p w:rsidR="00016C07" w:rsidRPr="00913251" w:rsidP="00E6404D" w14:paraId="20E46D97" w14:textId="77777777">
            <w:pPr>
              <w:autoSpaceDE w:val="0"/>
              <w:autoSpaceDN w:val="0"/>
              <w:adjustRightInd w:val="0"/>
              <w:jc w:val="center"/>
              <w:rPr>
                <w:b/>
                <w:sz w:val="24"/>
                <w:szCs w:val="24"/>
              </w:rPr>
            </w:pPr>
            <w:r w:rsidRPr="00913251">
              <w:rPr>
                <w:b/>
                <w:sz w:val="24"/>
                <w:szCs w:val="24"/>
              </w:rPr>
              <w:t>Current Text</w:t>
            </w:r>
          </w:p>
        </w:tc>
        <w:tc>
          <w:tcPr>
            <w:tcW w:w="4095" w:type="dxa"/>
            <w:shd w:val="clear" w:color="auto" w:fill="D9D9D9"/>
            <w:vAlign w:val="center"/>
          </w:tcPr>
          <w:p w:rsidR="00016C07" w:rsidRPr="00913251" w:rsidP="00E6404D" w14:paraId="20E46D98" w14:textId="77777777">
            <w:pPr>
              <w:pStyle w:val="Default"/>
              <w:jc w:val="center"/>
              <w:rPr>
                <w:b/>
                <w:color w:val="auto"/>
              </w:rPr>
            </w:pPr>
            <w:r w:rsidRPr="00913251">
              <w:rPr>
                <w:b/>
                <w:color w:val="auto"/>
              </w:rPr>
              <w:t>Proposed Text</w:t>
            </w:r>
          </w:p>
        </w:tc>
      </w:tr>
      <w:tr w14:paraId="20E46D9D" w14:textId="77777777" w:rsidTr="002D6271">
        <w:tblPrEx>
          <w:tblW w:w="10998" w:type="dxa"/>
          <w:tblLayout w:type="fixed"/>
          <w:tblLook w:val="01E0"/>
        </w:tblPrEx>
        <w:tc>
          <w:tcPr>
            <w:tcW w:w="2808" w:type="dxa"/>
          </w:tcPr>
          <w:p w:rsidR="00990B86" w:rsidRPr="00913251" w:rsidP="00990B86" w14:paraId="21EF1F12" w14:textId="77777777">
            <w:pPr>
              <w:rPr>
                <w:b/>
                <w:sz w:val="24"/>
                <w:szCs w:val="24"/>
              </w:rPr>
            </w:pPr>
            <w:r w:rsidRPr="00913251">
              <w:rPr>
                <w:b/>
                <w:sz w:val="24"/>
                <w:szCs w:val="24"/>
              </w:rPr>
              <w:t>Page 1,</w:t>
            </w:r>
          </w:p>
          <w:p w:rsidR="00E84CFB" w:rsidRPr="00913251" w:rsidP="00990B86" w14:paraId="20E46D9A" w14:textId="25BBF2AD">
            <w:pPr>
              <w:rPr>
                <w:b/>
                <w:sz w:val="24"/>
                <w:szCs w:val="24"/>
              </w:rPr>
            </w:pPr>
            <w:r w:rsidRPr="00913251">
              <w:rPr>
                <w:b/>
                <w:sz w:val="24"/>
                <w:szCs w:val="24"/>
              </w:rPr>
              <w:t>For USCIS Use Only</w:t>
            </w:r>
          </w:p>
        </w:tc>
        <w:tc>
          <w:tcPr>
            <w:tcW w:w="4095" w:type="dxa"/>
          </w:tcPr>
          <w:p w:rsidR="001346F3" w:rsidRPr="00913251" w:rsidP="001346F3" w14:paraId="237798E3" w14:textId="77777777">
            <w:pPr>
              <w:rPr>
                <w:b/>
              </w:rPr>
            </w:pPr>
            <w:r w:rsidRPr="00913251">
              <w:rPr>
                <w:b/>
              </w:rPr>
              <w:t>[Page 1]</w:t>
            </w:r>
          </w:p>
          <w:p w:rsidR="001346F3" w:rsidRPr="00913251" w:rsidP="001346F3" w14:paraId="3E311242" w14:textId="77777777">
            <w:pPr>
              <w:rPr>
                <w:b/>
              </w:rPr>
            </w:pPr>
          </w:p>
          <w:p w:rsidR="00DB773D" w:rsidRPr="00DB773D" w:rsidP="00DB773D" w14:paraId="270F6E8A" w14:textId="77777777">
            <w:pPr>
              <w:rPr>
                <w:rFonts w:eastAsia="Calibri"/>
                <w:b/>
              </w:rPr>
            </w:pPr>
            <w:r w:rsidRPr="00DB773D">
              <w:rPr>
                <w:rFonts w:eastAsia="Calibri"/>
                <w:b/>
              </w:rPr>
              <w:t>For USCIS Use Only</w:t>
            </w:r>
          </w:p>
          <w:p w:rsidR="00DB773D" w:rsidRPr="00DB773D" w:rsidP="00DB773D" w14:paraId="161072A9" w14:textId="77777777">
            <w:pPr>
              <w:rPr>
                <w:rFonts w:eastAsia="Calibri"/>
                <w:b/>
              </w:rPr>
            </w:pPr>
            <w:r w:rsidRPr="00DB773D">
              <w:rPr>
                <w:rFonts w:eastAsia="Calibri"/>
                <w:b/>
              </w:rPr>
              <w:t>Receipt</w:t>
            </w:r>
          </w:p>
          <w:p w:rsidR="00DB773D" w:rsidRPr="00DB773D" w:rsidP="00DB773D" w14:paraId="100B7EA9" w14:textId="77777777">
            <w:pPr>
              <w:rPr>
                <w:rFonts w:eastAsia="Calibri"/>
                <w:b/>
              </w:rPr>
            </w:pPr>
            <w:r w:rsidRPr="00DB773D">
              <w:rPr>
                <w:rFonts w:eastAsia="Calibri"/>
                <w:b/>
              </w:rPr>
              <w:t>Action Block</w:t>
            </w:r>
          </w:p>
          <w:p w:rsidR="00DB773D" w:rsidRPr="00DB773D" w:rsidP="00DB773D" w14:paraId="2406D4E4" w14:textId="77777777">
            <w:pPr>
              <w:rPr>
                <w:rFonts w:eastAsia="Calibri"/>
                <w:b/>
              </w:rPr>
            </w:pPr>
            <w:r w:rsidRPr="00DB773D">
              <w:rPr>
                <w:rFonts w:eastAsia="Calibri"/>
                <w:b/>
              </w:rPr>
              <w:t>Remarks</w:t>
            </w:r>
          </w:p>
          <w:p w:rsidR="00DB773D" w:rsidRPr="00DB773D" w:rsidP="00DB773D" w14:paraId="3521EAD9" w14:textId="77777777">
            <w:pPr>
              <w:rPr>
                <w:rFonts w:eastAsia="Calibri"/>
                <w:b/>
              </w:rPr>
            </w:pPr>
          </w:p>
          <w:p w:rsidR="00DB773D" w:rsidRPr="00DB773D" w:rsidP="00DB773D" w14:paraId="713B4D43" w14:textId="77777777">
            <w:pPr>
              <w:rPr>
                <w:rFonts w:eastAsia="Calibri"/>
              </w:rPr>
            </w:pPr>
            <w:r w:rsidRPr="00DB773D">
              <w:rPr>
                <w:rFonts w:eastAsia="Calibri"/>
                <w:b/>
              </w:rPr>
              <w:t>To be completed by an Attorney or Accredited Representative</w:t>
            </w:r>
            <w:r w:rsidRPr="00DB773D">
              <w:rPr>
                <w:rFonts w:eastAsia="Calibri"/>
              </w:rPr>
              <w:t xml:space="preserve"> (if any).</w:t>
            </w:r>
          </w:p>
          <w:p w:rsidR="00DB773D" w:rsidRPr="00DB773D" w:rsidP="00DB773D" w14:paraId="0B0FF9A8" w14:textId="77777777">
            <w:pPr>
              <w:rPr>
                <w:rFonts w:eastAsia="Calibri"/>
                <w:b/>
              </w:rPr>
            </w:pPr>
            <w:r w:rsidRPr="00DB773D">
              <w:rPr>
                <w:rFonts w:eastAsia="Calibri"/>
                <w:b/>
              </w:rPr>
              <w:t>Select this box if Form G-28 or G-28I is attached.</w:t>
            </w:r>
          </w:p>
          <w:p w:rsidR="00DB773D" w:rsidRPr="00DB773D" w:rsidP="00DB773D" w14:paraId="7EE94E4F" w14:textId="77777777">
            <w:pPr>
              <w:rPr>
                <w:rFonts w:eastAsia="Calibri"/>
              </w:rPr>
            </w:pPr>
            <w:r w:rsidRPr="00DB773D">
              <w:rPr>
                <w:rFonts w:eastAsia="Calibri"/>
                <w:b/>
              </w:rPr>
              <w:t>Attorney State Bar Number</w:t>
            </w:r>
            <w:r w:rsidRPr="00DB773D">
              <w:rPr>
                <w:rFonts w:eastAsia="Calibri"/>
              </w:rPr>
              <w:t xml:space="preserve"> (if applicable)</w:t>
            </w:r>
          </w:p>
          <w:p w:rsidR="00DB773D" w:rsidRPr="00DB773D" w:rsidP="00DB773D" w14:paraId="576E3A50" w14:textId="77777777">
            <w:pPr>
              <w:rPr>
                <w:rFonts w:eastAsia="Calibri"/>
              </w:rPr>
            </w:pPr>
            <w:r w:rsidRPr="00DB773D">
              <w:rPr>
                <w:rFonts w:eastAsia="Calibri"/>
                <w:b/>
              </w:rPr>
              <w:t>Attorney or Accredited Representative USCIS Online Account Number</w:t>
            </w:r>
            <w:r w:rsidRPr="00DB773D">
              <w:rPr>
                <w:rFonts w:eastAsia="Calibri"/>
              </w:rPr>
              <w:t xml:space="preserve"> (if any)</w:t>
            </w:r>
          </w:p>
          <w:p w:rsidR="001346F3" w:rsidRPr="00913251" w:rsidP="001346F3" w14:paraId="5D2AF740" w14:textId="77777777">
            <w:pPr>
              <w:rPr>
                <w:b/>
              </w:rPr>
            </w:pPr>
          </w:p>
          <w:p w:rsidR="001346F3" w:rsidRPr="00913251" w:rsidP="001346F3" w14:paraId="545C3AA0" w14:textId="77777777">
            <w:pPr>
              <w:rPr>
                <w:b/>
              </w:rPr>
            </w:pPr>
          </w:p>
          <w:p w:rsidR="001346F3" w:rsidRPr="00913251" w:rsidP="001346F3" w14:paraId="7141E6EF" w14:textId="77777777">
            <w:pPr>
              <w:rPr>
                <w:b/>
              </w:rPr>
            </w:pPr>
            <w:r w:rsidRPr="00913251">
              <w:rPr>
                <w:b/>
              </w:rPr>
              <w:t>START HERE  -  Type or print in black ink.</w:t>
            </w:r>
          </w:p>
          <w:p w:rsidR="00990B86" w:rsidRPr="00913251" w:rsidP="00990B86" w14:paraId="20E46D9B" w14:textId="77777777"/>
        </w:tc>
        <w:tc>
          <w:tcPr>
            <w:tcW w:w="4095" w:type="dxa"/>
          </w:tcPr>
          <w:p w:rsidR="00990B86" w:rsidRPr="00913251" w:rsidP="00C7125C" w14:paraId="52BF91AE" w14:textId="77777777"/>
          <w:p w:rsidR="00CF78DA" w:rsidRPr="00913251" w:rsidP="00C7125C" w14:paraId="54EAD57D" w14:textId="77777777"/>
          <w:p w:rsidR="00CF78DA" w:rsidRPr="00913251" w:rsidP="00C7125C" w14:paraId="20E46D9C" w14:textId="7CF81CD4">
            <w:r w:rsidRPr="00913251">
              <w:t>[no change]</w:t>
            </w:r>
          </w:p>
        </w:tc>
      </w:tr>
      <w:tr w14:paraId="51A6C42D" w14:textId="77777777" w:rsidTr="002D6271">
        <w:tblPrEx>
          <w:tblW w:w="10998" w:type="dxa"/>
          <w:tblLayout w:type="fixed"/>
          <w:tblLook w:val="01E0"/>
        </w:tblPrEx>
        <w:tc>
          <w:tcPr>
            <w:tcW w:w="2808" w:type="dxa"/>
          </w:tcPr>
          <w:p w:rsidR="0008566C" w:rsidRPr="00913251" w:rsidP="00990B86" w14:paraId="6EA3292D" w14:textId="77777777">
            <w:pPr>
              <w:rPr>
                <w:b/>
                <w:sz w:val="24"/>
                <w:szCs w:val="24"/>
              </w:rPr>
            </w:pPr>
            <w:r w:rsidRPr="00913251">
              <w:rPr>
                <w:b/>
                <w:sz w:val="24"/>
                <w:szCs w:val="24"/>
              </w:rPr>
              <w:t>Pages 1-3,</w:t>
            </w:r>
          </w:p>
          <w:p w:rsidR="00E84CFB" w:rsidRPr="00913251" w:rsidP="00990B86" w14:paraId="33FA4D5C" w14:textId="77BF6E2E">
            <w:pPr>
              <w:rPr>
                <w:b/>
                <w:sz w:val="24"/>
                <w:szCs w:val="24"/>
              </w:rPr>
            </w:pPr>
            <w:r w:rsidRPr="00913251">
              <w:rPr>
                <w:b/>
                <w:sz w:val="24"/>
                <w:szCs w:val="24"/>
              </w:rPr>
              <w:t>Part 1.  Information About Entrepreneur (Applicant)</w:t>
            </w:r>
          </w:p>
        </w:tc>
        <w:tc>
          <w:tcPr>
            <w:tcW w:w="4095" w:type="dxa"/>
          </w:tcPr>
          <w:p w:rsidR="00E84CFB" w:rsidRPr="00913251" w:rsidP="00E84CFB" w14:paraId="24644098" w14:textId="77777777">
            <w:pPr>
              <w:rPr>
                <w:b/>
              </w:rPr>
            </w:pPr>
            <w:r w:rsidRPr="00913251">
              <w:rPr>
                <w:b/>
              </w:rPr>
              <w:t>[Page 1]</w:t>
            </w:r>
          </w:p>
          <w:p w:rsidR="00E84CFB" w:rsidRPr="00913251" w:rsidP="00D1729D" w14:paraId="12DA9C4B" w14:textId="77777777">
            <w:pPr>
              <w:rPr>
                <w:b/>
              </w:rPr>
            </w:pPr>
          </w:p>
          <w:p w:rsidR="00DB773D" w:rsidRPr="00DB773D" w:rsidP="00DB773D" w14:paraId="0E3F661E" w14:textId="77777777">
            <w:pPr>
              <w:rPr>
                <w:rFonts w:eastAsia="Calibri"/>
              </w:rPr>
            </w:pPr>
            <w:r w:rsidRPr="00DB773D">
              <w:rPr>
                <w:rFonts w:eastAsia="Calibri"/>
                <w:b/>
              </w:rPr>
              <w:t>Part 1. Information About Entrepreneur</w:t>
            </w:r>
            <w:r w:rsidRPr="00DB773D">
              <w:rPr>
                <w:rFonts w:eastAsia="Calibri"/>
              </w:rPr>
              <w:t xml:space="preserve"> (Applicant)</w:t>
            </w:r>
          </w:p>
          <w:p w:rsidR="00DB773D" w:rsidRPr="00DB773D" w:rsidP="00DB773D" w14:paraId="313D3CEE" w14:textId="77777777">
            <w:pPr>
              <w:rPr>
                <w:rFonts w:eastAsia="Calibri"/>
              </w:rPr>
            </w:pPr>
          </w:p>
          <w:p w:rsidR="00DB773D" w:rsidRPr="00DB773D" w:rsidP="00DB773D" w14:paraId="15573A80" w14:textId="77777777">
            <w:pPr>
              <w:rPr>
                <w:rFonts w:eastAsia="Calibri"/>
              </w:rPr>
            </w:pPr>
            <w:r w:rsidRPr="00DB773D">
              <w:rPr>
                <w:rFonts w:eastAsia="Calibri"/>
                <w:b/>
                <w:bCs/>
              </w:rPr>
              <w:t>1.</w:t>
            </w:r>
            <w:r w:rsidRPr="00DB773D">
              <w:rPr>
                <w:rFonts w:eastAsia="Calibri"/>
              </w:rPr>
              <w:t xml:space="preserve"> I am requesting: </w:t>
            </w:r>
          </w:p>
          <w:p w:rsidR="00DB773D" w:rsidRPr="00DB773D" w:rsidP="00DB773D" w14:paraId="4E6BF147" w14:textId="77777777">
            <w:pPr>
              <w:rPr>
                <w:rFonts w:eastAsia="Calibri"/>
              </w:rPr>
            </w:pPr>
          </w:p>
          <w:p w:rsidR="00DB773D" w:rsidRPr="00DB773D" w:rsidP="00DB773D" w14:paraId="1E141426" w14:textId="77777777">
            <w:pPr>
              <w:rPr>
                <w:rFonts w:eastAsia="Calibri"/>
              </w:rPr>
            </w:pPr>
            <w:r w:rsidRPr="00DB773D">
              <w:rPr>
                <w:rFonts w:eastAsia="Calibri"/>
                <w:b/>
              </w:rPr>
              <w:t xml:space="preserve">[ ]  </w:t>
            </w:r>
            <w:r w:rsidRPr="00DB773D">
              <w:rPr>
                <w:rFonts w:eastAsia="Calibri"/>
              </w:rPr>
              <w:t>Initial Parole</w:t>
            </w:r>
          </w:p>
          <w:p w:rsidR="00DB773D" w:rsidRPr="00DB773D" w:rsidP="00DB773D" w14:paraId="0355CA1A" w14:textId="77777777">
            <w:pPr>
              <w:rPr>
                <w:rFonts w:eastAsia="Calibri"/>
              </w:rPr>
            </w:pPr>
            <w:r w:rsidRPr="00DB773D">
              <w:rPr>
                <w:rFonts w:eastAsia="Calibri"/>
              </w:rPr>
              <w:t>OR</w:t>
            </w:r>
          </w:p>
          <w:p w:rsidR="00DB773D" w:rsidRPr="00DB773D" w:rsidP="00DB773D" w14:paraId="0D370830" w14:textId="77777777">
            <w:pPr>
              <w:rPr>
                <w:rFonts w:eastAsia="Calibri"/>
              </w:rPr>
            </w:pPr>
            <w:r w:rsidRPr="00DB773D">
              <w:rPr>
                <w:rFonts w:eastAsia="Calibri"/>
                <w:b/>
              </w:rPr>
              <w:t>[ ]</w:t>
            </w:r>
            <w:r w:rsidRPr="00DB773D">
              <w:rPr>
                <w:rFonts w:eastAsia="Calibri"/>
              </w:rPr>
              <w:t xml:space="preserve">    Re-Parole </w:t>
            </w:r>
          </w:p>
          <w:p w:rsidR="00DB773D" w:rsidRPr="00DB773D" w:rsidP="00DB773D" w14:paraId="1341CA85" w14:textId="77777777">
            <w:pPr>
              <w:rPr>
                <w:rFonts w:eastAsia="Calibri"/>
              </w:rPr>
            </w:pPr>
            <w:r w:rsidRPr="00DB773D">
              <w:rPr>
                <w:rFonts w:eastAsia="Calibri"/>
              </w:rPr>
              <w:t>OR</w:t>
            </w:r>
          </w:p>
          <w:p w:rsidR="00DB773D" w:rsidRPr="00DB773D" w:rsidP="00DB773D" w14:paraId="5E0302D1" w14:textId="77777777">
            <w:pPr>
              <w:rPr>
                <w:rFonts w:eastAsia="Calibri"/>
              </w:rPr>
            </w:pPr>
            <w:r w:rsidRPr="00DB773D">
              <w:rPr>
                <w:rFonts w:eastAsia="Calibri"/>
                <w:b/>
              </w:rPr>
              <w:t>[ ]</w:t>
            </w:r>
            <w:r w:rsidRPr="00DB773D">
              <w:rPr>
                <w:rFonts w:eastAsia="Calibri"/>
              </w:rPr>
              <w:t xml:space="preserve">  Amended Application </w:t>
            </w:r>
          </w:p>
          <w:p w:rsidR="00DB773D" w:rsidRPr="00DB773D" w:rsidP="00DB773D" w14:paraId="348FF61A" w14:textId="77777777">
            <w:pPr>
              <w:rPr>
                <w:rFonts w:eastAsia="Calibri"/>
              </w:rPr>
            </w:pPr>
          </w:p>
          <w:p w:rsidR="00DB773D" w:rsidRPr="00DB773D" w:rsidP="00DB773D" w14:paraId="11E105AF" w14:textId="77777777">
            <w:pPr>
              <w:rPr>
                <w:rFonts w:eastAsia="Calibri"/>
              </w:rPr>
            </w:pPr>
            <w:r w:rsidRPr="00DB773D">
              <w:rPr>
                <w:rFonts w:eastAsia="Calibri"/>
              </w:rPr>
              <w:t xml:space="preserve">If you are requesting a re-parole or filing an amended application, provide the Receipt Number of your current Form I-941 approval in </w:t>
            </w:r>
            <w:r w:rsidRPr="00DB773D">
              <w:rPr>
                <w:rFonts w:eastAsia="Calibri"/>
                <w:b/>
              </w:rPr>
              <w:t>Item Number 2.</w:t>
            </w:r>
            <w:r w:rsidRPr="00DB773D">
              <w:rPr>
                <w:rFonts w:eastAsia="Calibri"/>
              </w:rPr>
              <w:t xml:space="preserve"> below.</w:t>
            </w:r>
          </w:p>
          <w:p w:rsidR="00DB773D" w:rsidRPr="00DB773D" w:rsidP="00DB773D" w14:paraId="00A3D3EF" w14:textId="77777777">
            <w:pPr>
              <w:rPr>
                <w:rFonts w:eastAsia="Calibri"/>
              </w:rPr>
            </w:pPr>
          </w:p>
          <w:p w:rsidR="00DB773D" w:rsidRPr="00DB773D" w:rsidP="00DB773D" w14:paraId="280624A2" w14:textId="77777777">
            <w:pPr>
              <w:rPr>
                <w:rFonts w:eastAsia="Calibri"/>
              </w:rPr>
            </w:pPr>
            <w:r w:rsidRPr="00DB773D">
              <w:rPr>
                <w:rFonts w:eastAsia="Calibri"/>
                <w:b/>
              </w:rPr>
              <w:t>2.</w:t>
            </w:r>
            <w:r w:rsidRPr="00DB773D">
              <w:rPr>
                <w:rFonts w:eastAsia="Calibri"/>
              </w:rPr>
              <w:t xml:space="preserve"> Receipt Number</w:t>
            </w:r>
          </w:p>
          <w:p w:rsidR="00DB773D" w:rsidRPr="00DB773D" w:rsidP="00DB773D" w14:paraId="0EB82629" w14:textId="77777777">
            <w:pPr>
              <w:rPr>
                <w:rFonts w:eastAsia="Calibri"/>
                <w:b/>
                <w:i/>
              </w:rPr>
            </w:pPr>
          </w:p>
          <w:p w:rsidR="00DB773D" w:rsidRPr="00DB773D" w:rsidP="00DB773D" w14:paraId="499CA090" w14:textId="77777777">
            <w:pPr>
              <w:rPr>
                <w:rFonts w:eastAsia="Calibri"/>
                <w:bCs/>
                <w:i/>
              </w:rPr>
            </w:pPr>
            <w:r w:rsidRPr="00DB773D">
              <w:rPr>
                <w:rFonts w:eastAsia="Calibri"/>
                <w:b/>
                <w:iCs/>
              </w:rPr>
              <w:t>3.</w:t>
            </w:r>
            <w:r w:rsidRPr="00DB773D">
              <w:rPr>
                <w:rFonts w:eastAsia="Calibri"/>
                <w:b/>
                <w:i/>
              </w:rPr>
              <w:t xml:space="preserve"> </w:t>
            </w:r>
            <w:r w:rsidRPr="00DB773D">
              <w:rPr>
                <w:rFonts w:eastAsia="Calibri"/>
                <w:bCs/>
                <w:iCs/>
              </w:rPr>
              <w:t>Your Full Legal Name (</w:t>
            </w:r>
            <w:r w:rsidRPr="00DB773D">
              <w:rPr>
                <w:rFonts w:eastAsia="Calibri"/>
                <w:b/>
                <w:iCs/>
              </w:rPr>
              <w:t>Do not</w:t>
            </w:r>
            <w:r w:rsidRPr="00DB773D">
              <w:rPr>
                <w:rFonts w:eastAsia="Calibri"/>
                <w:bCs/>
                <w:iCs/>
              </w:rPr>
              <w:t xml:space="preserve"> provide a nickname)</w:t>
            </w:r>
          </w:p>
          <w:p w:rsidR="00DB773D" w:rsidRPr="00DB773D" w:rsidP="00DB773D" w14:paraId="18C89636" w14:textId="77777777">
            <w:pPr>
              <w:rPr>
                <w:rFonts w:eastAsia="Calibri"/>
              </w:rPr>
            </w:pPr>
            <w:r w:rsidRPr="00DB773D">
              <w:rPr>
                <w:rFonts w:eastAsia="Calibri"/>
              </w:rPr>
              <w:t>Family Name (Last Name)</w:t>
            </w:r>
          </w:p>
          <w:p w:rsidR="00DB773D" w:rsidRPr="00DB773D" w:rsidP="00DB773D" w14:paraId="623741F9" w14:textId="77777777">
            <w:pPr>
              <w:rPr>
                <w:rFonts w:eastAsia="Calibri"/>
              </w:rPr>
            </w:pPr>
            <w:r w:rsidRPr="00DB773D">
              <w:rPr>
                <w:rFonts w:eastAsia="Calibri"/>
              </w:rPr>
              <w:t>Given Name (First Name)</w:t>
            </w:r>
          </w:p>
          <w:p w:rsidR="00DB773D" w:rsidRPr="00DB773D" w:rsidP="00DB773D" w14:paraId="7CEADBAC" w14:textId="77777777">
            <w:pPr>
              <w:rPr>
                <w:rFonts w:eastAsia="Calibri"/>
              </w:rPr>
            </w:pPr>
            <w:r w:rsidRPr="00DB773D">
              <w:rPr>
                <w:rFonts w:eastAsia="Calibri"/>
              </w:rPr>
              <w:t>Middle Name (if applicable)</w:t>
            </w:r>
          </w:p>
          <w:p w:rsidR="00DB773D" w:rsidRPr="00DB773D" w:rsidP="00DB773D" w14:paraId="58FA5D1A" w14:textId="77777777">
            <w:pPr>
              <w:rPr>
                <w:rFonts w:eastAsia="Calibri"/>
                <w:i/>
              </w:rPr>
            </w:pPr>
          </w:p>
          <w:p w:rsidR="00DB773D" w:rsidRPr="00DB773D" w:rsidP="00DB773D" w14:paraId="17D2A5F5" w14:textId="77777777">
            <w:pPr>
              <w:rPr>
                <w:rFonts w:eastAsia="Calibri"/>
                <w:b/>
                <w:i/>
              </w:rPr>
            </w:pPr>
            <w:r w:rsidRPr="00DB773D">
              <w:rPr>
                <w:rFonts w:eastAsia="Calibri"/>
                <w:b/>
                <w:iCs/>
              </w:rPr>
              <w:t>4.</w:t>
            </w:r>
            <w:r w:rsidRPr="00DB773D">
              <w:rPr>
                <w:rFonts w:eastAsia="Calibri"/>
                <w:b/>
                <w:i/>
              </w:rPr>
              <w:t xml:space="preserve"> </w:t>
            </w:r>
            <w:r w:rsidRPr="00DB773D">
              <w:rPr>
                <w:rFonts w:eastAsia="Calibri"/>
                <w:bCs/>
                <w:iCs/>
              </w:rPr>
              <w:t>Other Names Used (if any)</w:t>
            </w:r>
          </w:p>
          <w:p w:rsidR="00DB773D" w:rsidRPr="00DB773D" w:rsidP="00DB773D" w14:paraId="073576FB" w14:textId="77777777">
            <w:pPr>
              <w:rPr>
                <w:rFonts w:eastAsia="Calibri"/>
                <w:b/>
              </w:rPr>
            </w:pPr>
          </w:p>
          <w:p w:rsidR="00DB773D" w:rsidRPr="00DB773D" w:rsidP="00DB773D" w14:paraId="29223FE5" w14:textId="77777777">
            <w:pPr>
              <w:rPr>
                <w:rFonts w:eastAsia="Calibri"/>
              </w:rPr>
            </w:pPr>
            <w:r w:rsidRPr="00DB773D">
              <w:rPr>
                <w:rFonts w:eastAsia="Calibri"/>
              </w:rPr>
              <w:t xml:space="preserve">Provide all other names you have used, including aliases, maiden name, and nicknames. If you need extra space to complete this section, use the space provided in </w:t>
            </w:r>
            <w:r w:rsidRPr="00DB773D">
              <w:rPr>
                <w:rFonts w:eastAsia="Calibri"/>
                <w:b/>
              </w:rPr>
              <w:t>Part 10. Additional Information</w:t>
            </w:r>
            <w:r w:rsidRPr="00DB773D">
              <w:rPr>
                <w:rFonts w:eastAsia="Calibri"/>
              </w:rPr>
              <w:t>.</w:t>
            </w:r>
          </w:p>
          <w:p w:rsidR="00DB773D" w:rsidRPr="00DB773D" w:rsidP="00DB773D" w14:paraId="21F9FD53" w14:textId="77777777">
            <w:pPr>
              <w:rPr>
                <w:rFonts w:eastAsia="Calibri"/>
              </w:rPr>
            </w:pPr>
          </w:p>
          <w:p w:rsidR="00DB773D" w:rsidRPr="00DB773D" w:rsidP="00DB773D" w14:paraId="0E78176C" w14:textId="77777777">
            <w:pPr>
              <w:rPr>
                <w:rFonts w:eastAsia="Calibri"/>
              </w:rPr>
            </w:pPr>
            <w:r w:rsidRPr="00DB773D">
              <w:rPr>
                <w:rFonts w:eastAsia="Calibri"/>
              </w:rPr>
              <w:t>Family Name (Last Name) [x2]</w:t>
            </w:r>
          </w:p>
          <w:p w:rsidR="00DB773D" w:rsidRPr="00DB773D" w:rsidP="00DB773D" w14:paraId="30273B8A" w14:textId="77777777">
            <w:pPr>
              <w:rPr>
                <w:rFonts w:eastAsia="Calibri"/>
              </w:rPr>
            </w:pPr>
            <w:r w:rsidRPr="00DB773D">
              <w:rPr>
                <w:rFonts w:eastAsia="Calibri"/>
              </w:rPr>
              <w:t>Given Name (First Name) [x2]</w:t>
            </w:r>
          </w:p>
          <w:p w:rsidR="00DB773D" w:rsidRPr="00DB773D" w:rsidP="00DB773D" w14:paraId="6C23E489" w14:textId="77777777">
            <w:pPr>
              <w:rPr>
                <w:rFonts w:eastAsia="Calibri"/>
              </w:rPr>
            </w:pPr>
            <w:r w:rsidRPr="00DB773D">
              <w:rPr>
                <w:rFonts w:eastAsia="Calibri"/>
              </w:rPr>
              <w:t>Middle Name (if applicable) [x2]</w:t>
            </w:r>
          </w:p>
          <w:p w:rsidR="00DB773D" w:rsidRPr="00DB773D" w:rsidP="00DB773D" w14:paraId="38035FF2" w14:textId="77777777">
            <w:pPr>
              <w:rPr>
                <w:rFonts w:eastAsia="Calibri"/>
              </w:rPr>
            </w:pPr>
          </w:p>
          <w:p w:rsidR="00DB773D" w:rsidRPr="00DB773D" w:rsidP="00DB773D" w14:paraId="74848A46" w14:textId="77777777">
            <w:pPr>
              <w:rPr>
                <w:rFonts w:eastAsia="Calibri"/>
                <w:b/>
                <w:i/>
              </w:rPr>
            </w:pPr>
            <w:r w:rsidRPr="00DB773D">
              <w:rPr>
                <w:rFonts w:eastAsia="Calibri"/>
                <w:b/>
                <w:i/>
              </w:rPr>
              <w:t>Other Information</w:t>
            </w:r>
          </w:p>
          <w:p w:rsidR="00DB773D" w:rsidRPr="00DB773D" w:rsidP="00DB773D" w14:paraId="1BB98496" w14:textId="77777777">
            <w:pPr>
              <w:rPr>
                <w:rFonts w:eastAsia="Calibri"/>
                <w:b/>
                <w:i/>
              </w:rPr>
            </w:pPr>
          </w:p>
          <w:p w:rsidR="00DB773D" w:rsidRPr="00DB773D" w:rsidP="00DB773D" w14:paraId="37202A5C" w14:textId="70A733B5">
            <w:pPr>
              <w:rPr>
                <w:rFonts w:eastAsia="Calibri"/>
              </w:rPr>
            </w:pPr>
            <w:r w:rsidRPr="00DB773D">
              <w:rPr>
                <w:rFonts w:eastAsia="Calibri"/>
                <w:b/>
              </w:rPr>
              <w:t>5.</w:t>
            </w:r>
            <w:r w:rsidRPr="00DB773D">
              <w:rPr>
                <w:rFonts w:eastAsia="Calibri"/>
              </w:rPr>
              <w:t xml:space="preserve"> Alien Registration Number (A-Number) (if any)</w:t>
            </w:r>
          </w:p>
          <w:p w:rsidR="00DB773D" w:rsidRPr="00DB773D" w:rsidP="00DB773D" w14:paraId="6805EA47" w14:textId="77777777">
            <w:pPr>
              <w:rPr>
                <w:rFonts w:eastAsia="Calibri"/>
              </w:rPr>
            </w:pPr>
          </w:p>
          <w:p w:rsidR="00DB773D" w:rsidRPr="00DB773D" w:rsidP="00DB773D" w14:paraId="45F9A459" w14:textId="198A6D6C">
            <w:pPr>
              <w:rPr>
                <w:rFonts w:eastAsia="Calibri"/>
              </w:rPr>
            </w:pPr>
            <w:r w:rsidRPr="00DB773D">
              <w:rPr>
                <w:rFonts w:eastAsia="Calibri"/>
                <w:b/>
              </w:rPr>
              <w:t>6.</w:t>
            </w:r>
            <w:r w:rsidRPr="00DB773D">
              <w:rPr>
                <w:rFonts w:eastAsia="Calibri"/>
              </w:rPr>
              <w:t xml:space="preserve"> USCIS Online Account Number (if any)</w:t>
            </w:r>
          </w:p>
          <w:p w:rsidR="00DB773D" w:rsidRPr="00DB773D" w:rsidP="00DB773D" w14:paraId="1522BC28" w14:textId="77777777">
            <w:pPr>
              <w:rPr>
                <w:rFonts w:eastAsia="Calibri"/>
              </w:rPr>
            </w:pPr>
          </w:p>
          <w:p w:rsidR="00DB773D" w:rsidRPr="00DB773D" w:rsidP="00DB773D" w14:paraId="70990B7E" w14:textId="61192650">
            <w:pPr>
              <w:rPr>
                <w:rFonts w:eastAsia="Calibri"/>
              </w:rPr>
            </w:pPr>
            <w:r w:rsidRPr="00DB773D">
              <w:rPr>
                <w:rFonts w:eastAsia="Calibri"/>
                <w:b/>
              </w:rPr>
              <w:t>7.</w:t>
            </w:r>
            <w:r w:rsidRPr="00DB773D">
              <w:rPr>
                <w:rFonts w:eastAsia="Calibri"/>
              </w:rPr>
              <w:t xml:space="preserve"> U.S. Social Security Number (if any)  </w:t>
            </w:r>
          </w:p>
          <w:p w:rsidR="00DB773D" w:rsidRPr="00DB773D" w:rsidP="00DB773D" w14:paraId="3A5ACD1F" w14:textId="77777777">
            <w:pPr>
              <w:rPr>
                <w:rFonts w:eastAsia="Calibri"/>
              </w:rPr>
            </w:pPr>
            <w:r w:rsidRPr="00DB773D">
              <w:rPr>
                <w:rFonts w:eastAsia="Calibri"/>
              </w:rPr>
              <w:t xml:space="preserve">  </w:t>
            </w:r>
          </w:p>
          <w:p w:rsidR="00DB773D" w:rsidRPr="00DB773D" w:rsidP="00DB773D" w14:paraId="487BEAEA" w14:textId="4B1F1F95">
            <w:pPr>
              <w:rPr>
                <w:rFonts w:eastAsia="Calibri"/>
              </w:rPr>
            </w:pPr>
            <w:r w:rsidRPr="00DB773D">
              <w:rPr>
                <w:rFonts w:eastAsia="Calibri"/>
                <w:b/>
              </w:rPr>
              <w:t>8.</w:t>
            </w:r>
            <w:r w:rsidRPr="00DB773D">
              <w:rPr>
                <w:rFonts w:eastAsia="Calibri"/>
              </w:rPr>
              <w:t xml:space="preserve"> Date of Birth (mm/dd/yyyy)</w:t>
            </w:r>
          </w:p>
          <w:p w:rsidR="00DB773D" w:rsidRPr="00DB773D" w:rsidP="00DB773D" w14:paraId="54EFE5E1" w14:textId="77777777">
            <w:pPr>
              <w:rPr>
                <w:rFonts w:eastAsia="Calibri"/>
              </w:rPr>
            </w:pPr>
          </w:p>
          <w:p w:rsidR="00DB773D" w:rsidRPr="00DB773D" w:rsidP="00DB773D" w14:paraId="1252BE89" w14:textId="77777777">
            <w:pPr>
              <w:rPr>
                <w:rFonts w:eastAsia="Calibri"/>
                <w:b/>
              </w:rPr>
            </w:pPr>
            <w:r w:rsidRPr="00DB773D">
              <w:rPr>
                <w:rFonts w:eastAsia="Calibri"/>
                <w:b/>
              </w:rPr>
              <w:t>[Page 2]</w:t>
            </w:r>
          </w:p>
          <w:p w:rsidR="00DB773D" w:rsidRPr="00DB773D" w:rsidP="00DB773D" w14:paraId="0B64406D" w14:textId="77777777">
            <w:pPr>
              <w:spacing w:after="200" w:line="276" w:lineRule="auto"/>
              <w:contextualSpacing/>
              <w:rPr>
                <w:rFonts w:eastAsia="Calibri"/>
                <w:b/>
              </w:rPr>
            </w:pPr>
          </w:p>
          <w:p w:rsidR="00DB773D" w:rsidRPr="00DB773D" w:rsidP="00DB773D" w14:paraId="200840FC" w14:textId="4402A266">
            <w:pPr>
              <w:spacing w:after="200" w:line="276" w:lineRule="auto"/>
              <w:contextualSpacing/>
              <w:rPr>
                <w:rFonts w:eastAsia="Calibri"/>
                <w:b/>
                <w:bCs/>
              </w:rPr>
            </w:pPr>
            <w:r w:rsidRPr="00DB773D">
              <w:rPr>
                <w:rFonts w:eastAsia="Calibri"/>
                <w:b/>
              </w:rPr>
              <w:t>9.</w:t>
            </w:r>
            <w:r w:rsidRPr="00DB773D">
              <w:rPr>
                <w:rFonts w:eastAsia="Calibri"/>
              </w:rPr>
              <w:t xml:space="preserve"> Gender    Male / Female / Another Gender Identity </w:t>
            </w:r>
          </w:p>
          <w:p w:rsidR="00DB773D" w:rsidRPr="00DB773D" w:rsidP="00DB773D" w14:paraId="77B1BD8A" w14:textId="77777777">
            <w:pPr>
              <w:rPr>
                <w:rFonts w:eastAsia="Calibri"/>
              </w:rPr>
            </w:pPr>
          </w:p>
          <w:p w:rsidR="00DB773D" w:rsidRPr="00DB773D" w:rsidP="00DB773D" w14:paraId="78C14799" w14:textId="341CF4BA">
            <w:pPr>
              <w:rPr>
                <w:rFonts w:eastAsia="Calibri"/>
              </w:rPr>
            </w:pPr>
            <w:r w:rsidRPr="00DB773D">
              <w:rPr>
                <w:rFonts w:eastAsia="Calibri"/>
                <w:b/>
              </w:rPr>
              <w:t>10.</w:t>
            </w:r>
            <w:r w:rsidRPr="00DB773D">
              <w:rPr>
                <w:rFonts w:eastAsia="Calibri"/>
              </w:rPr>
              <w:t xml:space="preserve"> Country of Birth</w:t>
            </w:r>
          </w:p>
          <w:p w:rsidR="00DB773D" w:rsidRPr="00DB773D" w:rsidP="00DB773D" w14:paraId="29E4AB26" w14:textId="77777777">
            <w:pPr>
              <w:rPr>
                <w:rFonts w:eastAsia="Calibri"/>
              </w:rPr>
            </w:pPr>
          </w:p>
          <w:p w:rsidR="00DB773D" w:rsidRPr="00DB773D" w:rsidP="00DB773D" w14:paraId="4486A04E" w14:textId="4591EDF9">
            <w:pPr>
              <w:rPr>
                <w:rFonts w:eastAsia="Calibri"/>
              </w:rPr>
            </w:pPr>
            <w:r w:rsidRPr="00DB773D">
              <w:rPr>
                <w:rFonts w:eastAsia="Calibri"/>
                <w:b/>
              </w:rPr>
              <w:t>11.</w:t>
            </w:r>
            <w:r w:rsidR="00C7072F">
              <w:rPr>
                <w:rFonts w:eastAsia="Calibri"/>
                <w:b/>
              </w:rPr>
              <w:t xml:space="preserve"> </w:t>
            </w:r>
            <w:r w:rsidRPr="00DB773D">
              <w:rPr>
                <w:rFonts w:eastAsia="Calibri"/>
              </w:rPr>
              <w:t>Country of Citizenship or Nationality</w:t>
            </w:r>
          </w:p>
          <w:p w:rsidR="00DB773D" w:rsidRPr="00DB773D" w:rsidP="00DB773D" w14:paraId="7BC09F75" w14:textId="77777777">
            <w:pPr>
              <w:rPr>
                <w:rFonts w:eastAsia="Calibri"/>
              </w:rPr>
            </w:pPr>
          </w:p>
          <w:p w:rsidR="00DB773D" w:rsidRPr="00DB773D" w:rsidP="00DB773D" w14:paraId="27B24484" w14:textId="0A633570">
            <w:pPr>
              <w:rPr>
                <w:rFonts w:eastAsia="Calibri"/>
              </w:rPr>
            </w:pPr>
            <w:r w:rsidRPr="00DB773D">
              <w:rPr>
                <w:rFonts w:eastAsia="Calibri"/>
                <w:b/>
              </w:rPr>
              <w:t>12.</w:t>
            </w:r>
            <w:r w:rsidRPr="00DB773D">
              <w:rPr>
                <w:rFonts w:eastAsia="Calibri"/>
              </w:rPr>
              <w:t xml:space="preserve"> Date of Last Arrival  in the United States (mm/dd/yyyy)</w:t>
            </w:r>
          </w:p>
          <w:p w:rsidR="00DB773D" w:rsidRPr="00DB773D" w:rsidP="00DB773D" w14:paraId="7CFB3CEA" w14:textId="77777777">
            <w:pPr>
              <w:rPr>
                <w:rFonts w:eastAsia="Calibri"/>
              </w:rPr>
            </w:pPr>
          </w:p>
          <w:p w:rsidR="00DB773D" w:rsidRPr="00DB773D" w:rsidP="00DB773D" w14:paraId="4D5CC95B" w14:textId="1B05C436">
            <w:pPr>
              <w:rPr>
                <w:rFonts w:eastAsia="Calibri"/>
              </w:rPr>
            </w:pPr>
            <w:r w:rsidRPr="00DB773D">
              <w:rPr>
                <w:rFonts w:eastAsia="Calibri"/>
                <w:b/>
              </w:rPr>
              <w:t>13.</w:t>
            </w:r>
            <w:r w:rsidRPr="00DB773D">
              <w:rPr>
                <w:rFonts w:eastAsia="Calibri"/>
              </w:rPr>
              <w:t xml:space="preserve"> Immigration Status at Your Last Arrival (for example, B-2 Visitor, F-1 Student, or no Status)</w:t>
            </w:r>
          </w:p>
          <w:p w:rsidR="00DB773D" w:rsidRPr="00DB773D" w:rsidP="00DB773D" w14:paraId="7BA574B5" w14:textId="77777777">
            <w:pPr>
              <w:rPr>
                <w:rFonts w:eastAsia="Calibri"/>
              </w:rPr>
            </w:pPr>
          </w:p>
          <w:p w:rsidR="00DB773D" w:rsidRPr="00DB773D" w:rsidP="00DB773D" w14:paraId="157B3CFE" w14:textId="4744F9C6">
            <w:pPr>
              <w:rPr>
                <w:rFonts w:eastAsia="Calibri"/>
              </w:rPr>
            </w:pPr>
            <w:r w:rsidRPr="00DB773D">
              <w:rPr>
                <w:rFonts w:eastAsia="Calibri"/>
                <w:b/>
                <w:bCs/>
              </w:rPr>
              <w:t>14.</w:t>
            </w:r>
            <w:r w:rsidRPr="00DB773D">
              <w:rPr>
                <w:rFonts w:eastAsia="Calibri"/>
              </w:rPr>
              <w:t xml:space="preserve"> Your Current Immigration Status or Category (for example, B-2 visitor, F-1 student, parolee, deferred action, or no status or category)</w:t>
            </w:r>
          </w:p>
          <w:p w:rsidR="00DB773D" w:rsidRPr="00DB773D" w:rsidP="00DB773D" w14:paraId="33DF8BDB" w14:textId="77777777">
            <w:pPr>
              <w:rPr>
                <w:rFonts w:eastAsia="Calibri"/>
              </w:rPr>
            </w:pPr>
          </w:p>
          <w:p w:rsidR="00DB773D" w:rsidRPr="00DB773D" w:rsidP="00DB773D" w14:paraId="22051126" w14:textId="77777777">
            <w:pPr>
              <w:rPr>
                <w:rFonts w:eastAsia="Calibri"/>
              </w:rPr>
            </w:pPr>
            <w:r w:rsidRPr="00DB773D">
              <w:rPr>
                <w:rFonts w:eastAsia="Calibri"/>
                <w:b/>
                <w:bCs/>
              </w:rPr>
              <w:t>15.</w:t>
            </w:r>
            <w:r w:rsidRPr="00DB773D">
              <w:rPr>
                <w:rFonts w:ascii="Calibri" w:eastAsia="Calibri" w:hAnsi="Calibri"/>
              </w:rPr>
              <w:t xml:space="preserve"> </w:t>
            </w:r>
            <w:r w:rsidRPr="00DB773D">
              <w:rPr>
                <w:rFonts w:eastAsia="Calibri"/>
              </w:rPr>
              <w:t xml:space="preserve">Have you </w:t>
            </w:r>
            <w:r w:rsidRPr="00DB773D">
              <w:rPr>
                <w:rFonts w:eastAsia="Calibri"/>
                <w:b/>
                <w:bCs/>
              </w:rPr>
              <w:t>EVER</w:t>
            </w:r>
            <w:r w:rsidRPr="00DB773D">
              <w:rPr>
                <w:rFonts w:eastAsia="Calibri"/>
              </w:rPr>
              <w:t xml:space="preserve"> been arrested, cited, charged, indicted, convicted, fined, or imprisoned for violating any law or ordinance (excluding minor traffic violations)?</w:t>
            </w:r>
          </w:p>
          <w:p w:rsidR="00DB773D" w:rsidRPr="00DB773D" w:rsidP="00DB773D" w14:paraId="376FA84F" w14:textId="77777777">
            <w:pPr>
              <w:rPr>
                <w:rFonts w:eastAsia="Calibri"/>
              </w:rPr>
            </w:pPr>
            <w:r w:rsidRPr="00DB773D">
              <w:rPr>
                <w:rFonts w:eastAsia="Calibri"/>
              </w:rPr>
              <w:t>Yes</w:t>
            </w:r>
          </w:p>
          <w:p w:rsidR="00DB773D" w:rsidRPr="00DB773D" w:rsidP="00DB773D" w14:paraId="5198BFCE" w14:textId="77777777">
            <w:pPr>
              <w:rPr>
                <w:rFonts w:eastAsia="Calibri"/>
              </w:rPr>
            </w:pPr>
            <w:r w:rsidRPr="00DB773D">
              <w:rPr>
                <w:rFonts w:eastAsia="Calibri"/>
              </w:rPr>
              <w:t>No</w:t>
            </w:r>
          </w:p>
          <w:p w:rsidR="00DB773D" w:rsidRPr="00DB773D" w:rsidP="00DB773D" w14:paraId="6C032B42" w14:textId="77777777">
            <w:pPr>
              <w:rPr>
                <w:rFonts w:eastAsia="Calibri"/>
              </w:rPr>
            </w:pPr>
          </w:p>
          <w:p w:rsidR="00DB773D" w:rsidRPr="00DB773D" w:rsidP="00DB773D" w14:paraId="509F729E" w14:textId="77777777">
            <w:pPr>
              <w:rPr>
                <w:rFonts w:eastAsia="Calibri"/>
              </w:rPr>
            </w:pPr>
            <w:r w:rsidRPr="00DB773D">
              <w:rPr>
                <w:rFonts w:eastAsia="Calibri"/>
                <w:b/>
                <w:bCs/>
              </w:rPr>
              <w:t>16.</w:t>
            </w:r>
            <w:r w:rsidRPr="00DB773D">
              <w:rPr>
                <w:rFonts w:eastAsia="Calibri"/>
              </w:rPr>
              <w:t xml:space="preserve"> Have you </w:t>
            </w:r>
            <w:r w:rsidRPr="00DB773D">
              <w:rPr>
                <w:rFonts w:eastAsia="Calibri"/>
                <w:b/>
                <w:bCs/>
              </w:rPr>
              <w:t>EVER</w:t>
            </w:r>
            <w:r w:rsidRPr="00DB773D">
              <w:rPr>
                <w:rFonts w:eastAsia="Calibri"/>
              </w:rPr>
              <w:t xml:space="preserve"> committed any crime for which you were not arrested?</w:t>
            </w:r>
          </w:p>
          <w:p w:rsidR="00DB773D" w:rsidRPr="00DB773D" w:rsidP="00DB773D" w14:paraId="0FFD0A1E" w14:textId="77777777">
            <w:pPr>
              <w:rPr>
                <w:rFonts w:eastAsia="Calibri"/>
              </w:rPr>
            </w:pPr>
            <w:r w:rsidRPr="00DB773D">
              <w:rPr>
                <w:rFonts w:eastAsia="Calibri"/>
              </w:rPr>
              <w:t>Yes</w:t>
            </w:r>
          </w:p>
          <w:p w:rsidR="00DB773D" w:rsidRPr="00DB773D" w:rsidP="00DB773D" w14:paraId="7979D7E5" w14:textId="77777777">
            <w:pPr>
              <w:rPr>
                <w:rFonts w:eastAsia="Calibri"/>
              </w:rPr>
            </w:pPr>
            <w:r w:rsidRPr="00DB773D">
              <w:rPr>
                <w:rFonts w:eastAsia="Calibri"/>
              </w:rPr>
              <w:t>No</w:t>
            </w:r>
          </w:p>
          <w:p w:rsidR="00DB773D" w:rsidRPr="00DB773D" w:rsidP="00DB773D" w14:paraId="525C5278" w14:textId="77777777">
            <w:pPr>
              <w:rPr>
                <w:rFonts w:eastAsia="Calibri"/>
              </w:rPr>
            </w:pPr>
          </w:p>
          <w:p w:rsidR="00DB773D" w:rsidRPr="00DB773D" w:rsidP="00DB773D" w14:paraId="3AD49D30" w14:textId="77777777">
            <w:pPr>
              <w:rPr>
                <w:rFonts w:eastAsia="Calibri"/>
              </w:rPr>
            </w:pPr>
            <w:r w:rsidRPr="00DB773D">
              <w:rPr>
                <w:rFonts w:eastAsia="Calibri"/>
              </w:rPr>
              <w:t xml:space="preserve">If you answered “Yes” to </w:t>
            </w:r>
            <w:r w:rsidRPr="00DB773D">
              <w:rPr>
                <w:rFonts w:eastAsia="Calibri"/>
                <w:b/>
                <w:bCs/>
              </w:rPr>
              <w:t>Item Number 15.</w:t>
            </w:r>
            <w:r w:rsidRPr="00DB773D">
              <w:rPr>
                <w:rFonts w:eastAsia="Calibri"/>
              </w:rPr>
              <w:t xml:space="preserve">, you must provide certified court dispositions, arrest reports, statements of charges, indictment information, or any other charging documents that were issued. If you answered “Yes” to </w:t>
            </w:r>
            <w:r w:rsidRPr="00DB773D">
              <w:rPr>
                <w:rFonts w:eastAsia="Calibri"/>
                <w:b/>
                <w:bCs/>
              </w:rPr>
              <w:t>Item Number 16.</w:t>
            </w:r>
            <w:r w:rsidRPr="00DB773D">
              <w:rPr>
                <w:rFonts w:eastAsia="Calibri"/>
              </w:rPr>
              <w:t xml:space="preserve">, provide the date and location (town or city/state or province/country) of the events and provide an explanation in the space provided in </w:t>
            </w:r>
            <w:r w:rsidRPr="00DB773D">
              <w:rPr>
                <w:rFonts w:eastAsia="Calibri"/>
                <w:b/>
                <w:bCs/>
              </w:rPr>
              <w:t>Part 10. Additional Information</w:t>
            </w:r>
            <w:r w:rsidRPr="00DB773D">
              <w:rPr>
                <w:rFonts w:eastAsia="Calibri"/>
              </w:rPr>
              <w:t>.</w:t>
            </w:r>
          </w:p>
          <w:p w:rsidR="00DB773D" w:rsidRPr="00DB773D" w:rsidP="00DB773D" w14:paraId="099EFAE1" w14:textId="77777777">
            <w:pPr>
              <w:rPr>
                <w:rFonts w:eastAsia="Calibri"/>
              </w:rPr>
            </w:pPr>
          </w:p>
          <w:p w:rsidR="00DB773D" w:rsidRPr="00DB773D" w:rsidP="00DB773D" w14:paraId="330B454F" w14:textId="3C2EF693">
            <w:pPr>
              <w:rPr>
                <w:rFonts w:eastAsia="Calibri"/>
              </w:rPr>
            </w:pPr>
            <w:r w:rsidRPr="00DB773D">
              <w:rPr>
                <w:rFonts w:eastAsia="Calibri"/>
                <w:b/>
              </w:rPr>
              <w:t>17.</w:t>
            </w:r>
            <w:r w:rsidRPr="00DB773D">
              <w:rPr>
                <w:rFonts w:eastAsia="Calibri"/>
              </w:rPr>
              <w:t xml:space="preserve"> Have you, or any person included in this application, ever been in exclusion, deportation, removal, or rescission proceedings, or are you now in such proceedings?   </w:t>
            </w:r>
          </w:p>
          <w:p w:rsidR="00DB773D" w:rsidRPr="00DB773D" w:rsidP="00DB773D" w14:paraId="526EAAAF" w14:textId="77777777">
            <w:pPr>
              <w:rPr>
                <w:rFonts w:eastAsia="Calibri"/>
              </w:rPr>
            </w:pPr>
            <w:r w:rsidRPr="00DB773D">
              <w:rPr>
                <w:rFonts w:eastAsia="Calibri"/>
              </w:rPr>
              <w:t>Yes</w:t>
            </w:r>
          </w:p>
          <w:p w:rsidR="00DB773D" w:rsidRPr="00DB773D" w:rsidP="00DB773D" w14:paraId="7A96E43F" w14:textId="77777777">
            <w:pPr>
              <w:rPr>
                <w:rFonts w:eastAsia="Calibri"/>
              </w:rPr>
            </w:pPr>
            <w:r w:rsidRPr="00DB773D">
              <w:rPr>
                <w:rFonts w:eastAsia="Calibri"/>
              </w:rPr>
              <w:t>No</w:t>
            </w:r>
          </w:p>
          <w:p w:rsidR="00DB773D" w:rsidRPr="00DB773D" w:rsidP="00DB773D" w14:paraId="09BF3B94" w14:textId="77777777">
            <w:pPr>
              <w:rPr>
                <w:rFonts w:eastAsia="Calibri"/>
              </w:rPr>
            </w:pPr>
            <w:r w:rsidRPr="00DB773D">
              <w:rPr>
                <w:rFonts w:eastAsia="Calibri"/>
              </w:rPr>
              <w:t xml:space="preserve">If you answered “Yes” to </w:t>
            </w:r>
            <w:r w:rsidRPr="00DB773D">
              <w:rPr>
                <w:rFonts w:eastAsia="Calibri"/>
                <w:b/>
              </w:rPr>
              <w:t>Item Number 17.</w:t>
            </w:r>
            <w:r w:rsidRPr="00DB773D">
              <w:rPr>
                <w:rFonts w:eastAsia="Calibri"/>
              </w:rPr>
              <w:t>, provide the following information below:</w:t>
            </w:r>
          </w:p>
          <w:p w:rsidR="00DB773D" w:rsidRPr="00DB773D" w:rsidP="00DB773D" w14:paraId="085D4575" w14:textId="77777777">
            <w:pPr>
              <w:rPr>
                <w:rFonts w:eastAsia="Calibri"/>
                <w:b/>
              </w:rPr>
            </w:pPr>
          </w:p>
          <w:p w:rsidR="00DB773D" w:rsidRPr="00DB773D" w:rsidP="00DB773D" w14:paraId="7D3E3ED1" w14:textId="77777777">
            <w:pPr>
              <w:rPr>
                <w:rFonts w:eastAsia="Calibri"/>
              </w:rPr>
            </w:pPr>
            <w:r w:rsidRPr="00DB773D">
              <w:rPr>
                <w:rFonts w:eastAsia="Calibri"/>
              </w:rPr>
              <w:t>Name of Person(s) in Proceedings:</w:t>
            </w:r>
          </w:p>
          <w:p w:rsidR="00DB773D" w:rsidRPr="00DB773D" w:rsidP="00DB773D" w14:paraId="57FCC34C" w14:textId="77777777">
            <w:pPr>
              <w:rPr>
                <w:rFonts w:eastAsia="Calibri"/>
              </w:rPr>
            </w:pPr>
          </w:p>
          <w:p w:rsidR="00DB773D" w:rsidRPr="00DB773D" w:rsidP="00DB773D" w14:paraId="16DD1FB1" w14:textId="70B6307A">
            <w:pPr>
              <w:rPr>
                <w:rFonts w:eastAsia="Calibri"/>
              </w:rPr>
            </w:pPr>
            <w:r w:rsidRPr="00DB773D">
              <w:rPr>
                <w:rFonts w:eastAsia="Calibri"/>
                <w:b/>
                <w:bCs/>
              </w:rPr>
              <w:t>18.</w:t>
            </w:r>
            <w:r w:rsidRPr="00DB773D">
              <w:rPr>
                <w:rFonts w:eastAsia="Calibri"/>
              </w:rPr>
              <w:t>Where do you want USCIS to send all travel documents for you, and your spouse and dependent children (if applicable)?</w:t>
            </w:r>
          </w:p>
          <w:p w:rsidR="00DB773D" w:rsidRPr="00DB773D" w:rsidP="00DB773D" w14:paraId="3C157E0D" w14:textId="77777777">
            <w:pPr>
              <w:rPr>
                <w:rFonts w:eastAsia="Calibri"/>
              </w:rPr>
            </w:pPr>
          </w:p>
          <w:p w:rsidR="00DB773D" w:rsidRPr="00DB773D" w:rsidP="00DB773D" w14:paraId="1F918DC5" w14:textId="77777777">
            <w:pPr>
              <w:rPr>
                <w:rFonts w:eastAsia="Calibri"/>
                <w:b/>
              </w:rPr>
            </w:pPr>
            <w:r w:rsidRPr="00DB773D">
              <w:rPr>
                <w:rFonts w:eastAsia="Calibri"/>
                <w:b/>
              </w:rPr>
              <w:t>[ ]</w:t>
            </w:r>
            <w:r w:rsidRPr="00DB773D">
              <w:rPr>
                <w:rFonts w:eastAsia="Calibri"/>
              </w:rPr>
              <w:t xml:space="preserve">  To the U.S. address in </w:t>
            </w:r>
            <w:r w:rsidRPr="00DB773D">
              <w:rPr>
                <w:rFonts w:eastAsia="Calibri"/>
                <w:b/>
              </w:rPr>
              <w:t>Part 1.</w:t>
            </w:r>
            <w:r w:rsidRPr="00DB773D">
              <w:rPr>
                <w:rFonts w:eastAsia="Calibri"/>
              </w:rPr>
              <w:t xml:space="preserve">, </w:t>
            </w:r>
            <w:r w:rsidRPr="00DB773D">
              <w:rPr>
                <w:rFonts w:eastAsia="Calibri"/>
                <w:b/>
              </w:rPr>
              <w:t>Item Number 19.</w:t>
            </w:r>
          </w:p>
          <w:p w:rsidR="00DB773D" w:rsidRPr="00DB773D" w:rsidP="00DB773D" w14:paraId="2DF87843" w14:textId="77777777">
            <w:pPr>
              <w:rPr>
                <w:rFonts w:eastAsia="Calibri"/>
              </w:rPr>
            </w:pPr>
          </w:p>
          <w:p w:rsidR="00DB773D" w:rsidRPr="00DB773D" w:rsidP="00DB773D" w14:paraId="302A76EF" w14:textId="77777777">
            <w:pPr>
              <w:rPr>
                <w:rFonts w:eastAsia="Calibri"/>
              </w:rPr>
            </w:pPr>
            <w:r w:rsidRPr="00DB773D">
              <w:rPr>
                <w:rFonts w:eastAsia="Calibri"/>
                <w:b/>
              </w:rPr>
              <w:t>[ ]</w:t>
            </w:r>
            <w:r w:rsidRPr="00DB773D">
              <w:rPr>
                <w:rFonts w:eastAsia="Calibri"/>
              </w:rPr>
              <w:t xml:space="preserve">  To a U.S. Embassy or U.S. Consulate at:</w:t>
            </w:r>
          </w:p>
          <w:p w:rsidR="00DB773D" w:rsidRPr="00DB773D" w:rsidP="00DB773D" w14:paraId="68218B6F" w14:textId="77777777">
            <w:pPr>
              <w:rPr>
                <w:rFonts w:eastAsia="Calibri"/>
              </w:rPr>
            </w:pPr>
          </w:p>
          <w:p w:rsidR="00DB773D" w:rsidRPr="00DB773D" w:rsidP="00DB773D" w14:paraId="69EF0EA4" w14:textId="77777777">
            <w:pPr>
              <w:rPr>
                <w:rFonts w:eastAsia="Calibri"/>
              </w:rPr>
            </w:pPr>
            <w:r w:rsidRPr="00DB773D">
              <w:rPr>
                <w:rFonts w:eastAsia="Calibri"/>
              </w:rPr>
              <w:t>Name of U.S. Embassy or U.S. Consulate</w:t>
            </w:r>
          </w:p>
          <w:p w:rsidR="00DB773D" w:rsidRPr="00DB773D" w:rsidP="00DB773D" w14:paraId="1311AA4F" w14:textId="77777777">
            <w:pPr>
              <w:rPr>
                <w:rFonts w:eastAsia="Calibri"/>
              </w:rPr>
            </w:pPr>
          </w:p>
          <w:p w:rsidR="00DB773D" w:rsidRPr="00DB773D" w:rsidP="00DB773D" w14:paraId="27BF4E6D" w14:textId="77777777">
            <w:pPr>
              <w:rPr>
                <w:rFonts w:eastAsia="Calibri"/>
              </w:rPr>
            </w:pPr>
            <w:r w:rsidRPr="00DB773D">
              <w:rPr>
                <w:rFonts w:eastAsia="Calibri"/>
                <w:b/>
              </w:rPr>
              <w:t>[ ]</w:t>
            </w:r>
            <w:r w:rsidRPr="00DB773D">
              <w:rPr>
                <w:rFonts w:eastAsia="Calibri"/>
              </w:rPr>
              <w:t xml:space="preserve">  To a Department of Homeland Security (DHS) office overseas at:</w:t>
            </w:r>
          </w:p>
          <w:p w:rsidR="00DB773D" w:rsidRPr="00DB773D" w:rsidP="00DB773D" w14:paraId="71306823" w14:textId="77777777">
            <w:pPr>
              <w:rPr>
                <w:rFonts w:eastAsia="Calibri"/>
              </w:rPr>
            </w:pPr>
          </w:p>
          <w:p w:rsidR="00DB773D" w:rsidRPr="00DB773D" w:rsidP="00DB773D" w14:paraId="6917FDEC" w14:textId="77777777">
            <w:pPr>
              <w:rPr>
                <w:rFonts w:eastAsia="Calibri"/>
              </w:rPr>
            </w:pPr>
            <w:r w:rsidRPr="00DB773D">
              <w:rPr>
                <w:rFonts w:eastAsia="Calibri"/>
              </w:rPr>
              <w:t>Name of DHS Office</w:t>
            </w:r>
          </w:p>
          <w:p w:rsidR="00DB773D" w:rsidRPr="00DB773D" w:rsidP="00DB773D" w14:paraId="587546A3" w14:textId="77777777">
            <w:pPr>
              <w:rPr>
                <w:rFonts w:eastAsia="Calibri"/>
                <w:b/>
                <w:i/>
              </w:rPr>
            </w:pPr>
          </w:p>
          <w:p w:rsidR="00DB773D" w:rsidRPr="00DB773D" w:rsidP="00DB773D" w14:paraId="2623B761" w14:textId="77777777">
            <w:pPr>
              <w:rPr>
                <w:rFonts w:eastAsia="Calibri"/>
                <w:b/>
                <w:i/>
              </w:rPr>
            </w:pPr>
            <w:r w:rsidRPr="00DB773D">
              <w:rPr>
                <w:rFonts w:eastAsia="Calibri"/>
                <w:b/>
                <w:iCs/>
              </w:rPr>
              <w:t>19.</w:t>
            </w:r>
            <w:r w:rsidRPr="00DB773D">
              <w:rPr>
                <w:rFonts w:eastAsia="Calibri"/>
                <w:b/>
                <w:i/>
              </w:rPr>
              <w:t xml:space="preserve"> </w:t>
            </w:r>
            <w:r w:rsidRPr="00DB773D">
              <w:rPr>
                <w:rFonts w:eastAsia="Calibri"/>
                <w:bCs/>
                <w:iCs/>
              </w:rPr>
              <w:t>Entrepreneur’s Current U.S. Mailing Address (if applicable)</w:t>
            </w:r>
          </w:p>
          <w:p w:rsidR="00DB773D" w:rsidRPr="00DB773D" w:rsidP="00DB773D" w14:paraId="433EC7C0" w14:textId="77777777">
            <w:pPr>
              <w:rPr>
                <w:rFonts w:eastAsia="Calibri"/>
                <w:b/>
                <w:i/>
              </w:rPr>
            </w:pPr>
          </w:p>
          <w:p w:rsidR="00DB773D" w:rsidRPr="00DB773D" w:rsidP="00DB773D" w14:paraId="5A81DD7A" w14:textId="77777777">
            <w:pPr>
              <w:rPr>
                <w:rFonts w:eastAsia="Calibri"/>
              </w:rPr>
            </w:pPr>
            <w:r w:rsidRPr="00DB773D">
              <w:rPr>
                <w:rFonts w:eastAsia="Calibri"/>
              </w:rPr>
              <w:t>In Care of Name (if any)</w:t>
            </w:r>
          </w:p>
          <w:p w:rsidR="00DB773D" w:rsidRPr="00DB773D" w:rsidP="00DB773D" w14:paraId="431A6B29" w14:textId="77777777">
            <w:pPr>
              <w:rPr>
                <w:rFonts w:eastAsia="Calibri"/>
              </w:rPr>
            </w:pPr>
            <w:r w:rsidRPr="00DB773D">
              <w:rPr>
                <w:rFonts w:eastAsia="Calibri"/>
              </w:rPr>
              <w:t>Street Number and Name</w:t>
            </w:r>
          </w:p>
          <w:p w:rsidR="00DB773D" w:rsidRPr="00DB773D" w:rsidP="00DB773D" w14:paraId="678DD590" w14:textId="77777777">
            <w:pPr>
              <w:rPr>
                <w:rFonts w:eastAsia="Calibri"/>
              </w:rPr>
            </w:pPr>
            <w:r w:rsidRPr="00DB773D">
              <w:rPr>
                <w:rFonts w:eastAsia="Calibri"/>
              </w:rPr>
              <w:t xml:space="preserve">Apt./Ste./Flr. Number </w:t>
            </w:r>
          </w:p>
          <w:p w:rsidR="00DB773D" w:rsidRPr="00DB773D" w:rsidP="00DB773D" w14:paraId="4746F511" w14:textId="77777777">
            <w:pPr>
              <w:rPr>
                <w:rFonts w:eastAsia="Calibri"/>
              </w:rPr>
            </w:pPr>
            <w:r w:rsidRPr="00DB773D">
              <w:rPr>
                <w:rFonts w:eastAsia="Calibri"/>
              </w:rPr>
              <w:t>City or Town</w:t>
            </w:r>
          </w:p>
          <w:p w:rsidR="00DB773D" w:rsidRPr="00DB773D" w:rsidP="00DB773D" w14:paraId="08345B68" w14:textId="77777777">
            <w:pPr>
              <w:rPr>
                <w:rFonts w:eastAsia="Calibri"/>
              </w:rPr>
            </w:pPr>
            <w:r w:rsidRPr="00DB773D">
              <w:rPr>
                <w:rFonts w:eastAsia="Calibri"/>
              </w:rPr>
              <w:t>State</w:t>
            </w:r>
          </w:p>
          <w:p w:rsidR="00DB773D" w:rsidRPr="00DB773D" w:rsidP="00DB773D" w14:paraId="5BA34A2B" w14:textId="77777777">
            <w:pPr>
              <w:rPr>
                <w:rFonts w:eastAsia="Calibri"/>
              </w:rPr>
            </w:pPr>
            <w:r w:rsidRPr="00DB773D">
              <w:rPr>
                <w:rFonts w:eastAsia="Calibri"/>
              </w:rPr>
              <w:t>ZIP Code</w:t>
            </w:r>
          </w:p>
          <w:p w:rsidR="00DB773D" w:rsidRPr="00DB773D" w:rsidP="00DB773D" w14:paraId="226145F7" w14:textId="77777777">
            <w:pPr>
              <w:rPr>
                <w:rFonts w:eastAsia="Calibri"/>
              </w:rPr>
            </w:pPr>
          </w:p>
          <w:p w:rsidR="00DB773D" w:rsidRPr="00DB773D" w:rsidP="00DB773D" w14:paraId="08C5CF41" w14:textId="77777777">
            <w:pPr>
              <w:rPr>
                <w:rFonts w:eastAsia="Calibri"/>
                <w:b/>
              </w:rPr>
            </w:pPr>
            <w:r w:rsidRPr="00DB773D">
              <w:rPr>
                <w:rFonts w:eastAsia="Calibri"/>
                <w:b/>
              </w:rPr>
              <w:t>[Page 3]</w:t>
            </w:r>
          </w:p>
          <w:p w:rsidR="00DB773D" w:rsidRPr="00DB773D" w:rsidP="00DB773D" w14:paraId="27AC9EC5" w14:textId="77777777">
            <w:pPr>
              <w:rPr>
                <w:rFonts w:eastAsia="Calibri"/>
                <w:b/>
                <w:iCs/>
                <w:color w:val="FF0000"/>
              </w:rPr>
            </w:pPr>
          </w:p>
          <w:p w:rsidR="00DB773D" w:rsidRPr="00DB773D" w:rsidP="00DB773D" w14:paraId="2453C136" w14:textId="77777777">
            <w:pPr>
              <w:rPr>
                <w:rFonts w:eastAsia="Calibri"/>
                <w:b/>
                <w:i/>
              </w:rPr>
            </w:pPr>
            <w:r w:rsidRPr="00DB773D">
              <w:rPr>
                <w:rFonts w:eastAsia="Calibri"/>
                <w:b/>
                <w:iCs/>
              </w:rPr>
              <w:t>20.</w:t>
            </w:r>
            <w:r w:rsidRPr="00DB773D">
              <w:rPr>
                <w:rFonts w:eastAsia="Calibri"/>
                <w:b/>
                <w:i/>
              </w:rPr>
              <w:t xml:space="preserve"> </w:t>
            </w:r>
            <w:r w:rsidRPr="00DB773D">
              <w:rPr>
                <w:rFonts w:eastAsia="Calibri"/>
                <w:bCs/>
                <w:iCs/>
              </w:rPr>
              <w:t>Entrepreneur’s Current Physical Address</w:t>
            </w:r>
          </w:p>
          <w:p w:rsidR="00DB773D" w:rsidRPr="00DB773D" w:rsidP="00DB773D" w14:paraId="3C27FFB2" w14:textId="77777777">
            <w:pPr>
              <w:rPr>
                <w:rFonts w:eastAsia="Calibri"/>
                <w:b/>
                <w:i/>
              </w:rPr>
            </w:pPr>
          </w:p>
          <w:p w:rsidR="00DB773D" w:rsidRPr="00DB773D" w:rsidP="00DB773D" w14:paraId="658929A7" w14:textId="77777777">
            <w:pPr>
              <w:rPr>
                <w:rFonts w:eastAsia="Calibri"/>
              </w:rPr>
            </w:pPr>
            <w:r w:rsidRPr="00DB773D">
              <w:rPr>
                <w:rFonts w:eastAsia="Calibri"/>
              </w:rPr>
              <w:t>Street Number and Name</w:t>
            </w:r>
          </w:p>
          <w:p w:rsidR="00DB773D" w:rsidRPr="00DB773D" w:rsidP="00DB773D" w14:paraId="5A0FCB46" w14:textId="77777777">
            <w:pPr>
              <w:rPr>
                <w:rFonts w:eastAsia="Calibri"/>
              </w:rPr>
            </w:pPr>
            <w:r w:rsidRPr="00DB773D">
              <w:rPr>
                <w:rFonts w:eastAsia="Calibri"/>
              </w:rPr>
              <w:t xml:space="preserve">Apt./Ste./Flr. Number  </w:t>
            </w:r>
          </w:p>
          <w:p w:rsidR="00DB773D" w:rsidRPr="00DB773D" w:rsidP="00DB773D" w14:paraId="2AF633F1" w14:textId="77777777">
            <w:pPr>
              <w:rPr>
                <w:rFonts w:eastAsia="Calibri"/>
              </w:rPr>
            </w:pPr>
            <w:r w:rsidRPr="00DB773D">
              <w:rPr>
                <w:rFonts w:eastAsia="Calibri"/>
              </w:rPr>
              <w:t>City or Town</w:t>
            </w:r>
          </w:p>
          <w:p w:rsidR="00DB773D" w:rsidRPr="00DB773D" w:rsidP="00DB773D" w14:paraId="42337387" w14:textId="77777777">
            <w:pPr>
              <w:rPr>
                <w:rFonts w:eastAsia="Calibri"/>
              </w:rPr>
            </w:pPr>
            <w:r w:rsidRPr="00DB773D">
              <w:rPr>
                <w:rFonts w:eastAsia="Calibri"/>
              </w:rPr>
              <w:t>State</w:t>
            </w:r>
          </w:p>
          <w:p w:rsidR="00DB773D" w:rsidRPr="00DB773D" w:rsidP="00DB773D" w14:paraId="4AE3C6C0" w14:textId="77777777">
            <w:pPr>
              <w:rPr>
                <w:rFonts w:eastAsia="Calibri"/>
              </w:rPr>
            </w:pPr>
            <w:r w:rsidRPr="00DB773D">
              <w:rPr>
                <w:rFonts w:eastAsia="Calibri"/>
              </w:rPr>
              <w:t>ZIP Code</w:t>
            </w:r>
          </w:p>
          <w:p w:rsidR="00DB773D" w:rsidRPr="00DB773D" w:rsidP="00DB773D" w14:paraId="1F4CA33F" w14:textId="77777777">
            <w:pPr>
              <w:rPr>
                <w:rFonts w:eastAsia="Calibri"/>
              </w:rPr>
            </w:pPr>
            <w:r w:rsidRPr="00DB773D">
              <w:rPr>
                <w:rFonts w:eastAsia="Calibri"/>
              </w:rPr>
              <w:t>Province</w:t>
            </w:r>
          </w:p>
          <w:p w:rsidR="00DB773D" w:rsidRPr="00DB773D" w:rsidP="00DB773D" w14:paraId="5A1F6627" w14:textId="77777777">
            <w:pPr>
              <w:rPr>
                <w:rFonts w:eastAsia="Calibri"/>
              </w:rPr>
            </w:pPr>
            <w:r w:rsidRPr="00DB773D">
              <w:rPr>
                <w:rFonts w:eastAsia="Calibri"/>
              </w:rPr>
              <w:t>Postal Code</w:t>
            </w:r>
          </w:p>
          <w:p w:rsidR="00DB773D" w:rsidRPr="00DB773D" w:rsidP="00DB773D" w14:paraId="019EBDD7" w14:textId="77777777">
            <w:pPr>
              <w:rPr>
                <w:rFonts w:eastAsia="Calibri"/>
              </w:rPr>
            </w:pPr>
            <w:r w:rsidRPr="00DB773D">
              <w:rPr>
                <w:rFonts w:eastAsia="Calibri"/>
              </w:rPr>
              <w:t>Country</w:t>
            </w:r>
          </w:p>
          <w:p w:rsidR="00DB773D" w:rsidRPr="00DB773D" w:rsidP="00DB773D" w14:paraId="41E58226" w14:textId="77777777">
            <w:pPr>
              <w:rPr>
                <w:rFonts w:eastAsia="Calibri"/>
              </w:rPr>
            </w:pPr>
          </w:p>
          <w:p w:rsidR="00DB773D" w:rsidRPr="00DB773D" w:rsidP="00DB773D" w14:paraId="1CBEC99E" w14:textId="77777777">
            <w:pPr>
              <w:rPr>
                <w:rFonts w:eastAsia="Calibri"/>
                <w:b/>
                <w:i/>
              </w:rPr>
            </w:pPr>
            <w:r w:rsidRPr="00DB773D">
              <w:rPr>
                <w:rFonts w:eastAsia="Calibri"/>
                <w:b/>
                <w:i/>
              </w:rPr>
              <w:t>Entrepreneur's Education</w:t>
            </w:r>
          </w:p>
          <w:p w:rsidR="00DB773D" w:rsidRPr="00DB773D" w:rsidP="00DB773D" w14:paraId="5E498139" w14:textId="77777777">
            <w:pPr>
              <w:rPr>
                <w:rFonts w:eastAsia="Calibri"/>
                <w:b/>
                <w:i/>
              </w:rPr>
            </w:pPr>
          </w:p>
          <w:p w:rsidR="00DB773D" w:rsidRPr="00DB773D" w:rsidP="00DB773D" w14:paraId="44EF44D8" w14:textId="186EB8AD">
            <w:pPr>
              <w:rPr>
                <w:rFonts w:eastAsia="Calibri"/>
              </w:rPr>
            </w:pPr>
            <w:r w:rsidRPr="00DB773D">
              <w:rPr>
                <w:rFonts w:eastAsia="Calibri"/>
                <w:b/>
              </w:rPr>
              <w:t>21.</w:t>
            </w:r>
            <w:r w:rsidRPr="00DB773D">
              <w:rPr>
                <w:rFonts w:eastAsia="Calibri"/>
              </w:rPr>
              <w:t xml:space="preserve"> Name of Institution of Higher Learning</w:t>
            </w:r>
          </w:p>
          <w:p w:rsidR="00DB773D" w:rsidRPr="00DB773D" w:rsidP="00DB773D" w14:paraId="2A30E3D8" w14:textId="77777777">
            <w:pPr>
              <w:rPr>
                <w:rFonts w:eastAsia="Calibri"/>
              </w:rPr>
            </w:pPr>
          </w:p>
          <w:p w:rsidR="00D1729D" w:rsidRPr="00913251" w:rsidP="00DB773D" w14:paraId="198642B0" w14:textId="6AAF7E2A">
            <w:r w:rsidRPr="00913251">
              <w:rPr>
                <w:rFonts w:eastAsia="Calibri"/>
                <w:b/>
              </w:rPr>
              <w:t>22.</w:t>
            </w:r>
            <w:r w:rsidRPr="00913251">
              <w:rPr>
                <w:rFonts w:eastAsia="Calibri"/>
              </w:rPr>
              <w:t xml:space="preserve"> Type of Degree/Major Field of Study</w:t>
            </w:r>
          </w:p>
          <w:p w:rsidR="0008566C" w:rsidRPr="00913251" w:rsidP="001346F3" w14:paraId="24769FE6" w14:textId="77777777">
            <w:pPr>
              <w:rPr>
                <w:b/>
              </w:rPr>
            </w:pPr>
          </w:p>
        </w:tc>
        <w:tc>
          <w:tcPr>
            <w:tcW w:w="4095" w:type="dxa"/>
          </w:tcPr>
          <w:p w:rsidR="0008566C" w:rsidRPr="00913251" w:rsidP="00C7125C" w14:paraId="4B9B6AEC" w14:textId="77777777"/>
          <w:p w:rsidR="00CF78DA" w:rsidRPr="00913251" w:rsidP="00C7125C" w14:paraId="55919D22" w14:textId="77777777"/>
          <w:p w:rsidR="00CF78DA" w:rsidRPr="00913251" w:rsidP="00C7125C" w14:paraId="75E0F1BD" w14:textId="115E3B98">
            <w:r w:rsidRPr="00913251">
              <w:t>[no change]</w:t>
            </w:r>
          </w:p>
        </w:tc>
      </w:tr>
      <w:tr w14:paraId="36032BAD" w14:textId="77777777" w:rsidTr="002D6271">
        <w:tblPrEx>
          <w:tblW w:w="10998" w:type="dxa"/>
          <w:tblLayout w:type="fixed"/>
          <w:tblLook w:val="01E0"/>
        </w:tblPrEx>
        <w:tc>
          <w:tcPr>
            <w:tcW w:w="2808" w:type="dxa"/>
          </w:tcPr>
          <w:p w:rsidR="009E57C5" w:rsidRPr="00913251" w:rsidP="00990B86" w14:paraId="134E7792" w14:textId="77777777">
            <w:pPr>
              <w:rPr>
                <w:b/>
                <w:sz w:val="24"/>
                <w:szCs w:val="24"/>
              </w:rPr>
            </w:pPr>
            <w:r w:rsidRPr="00913251">
              <w:rPr>
                <w:b/>
                <w:sz w:val="24"/>
                <w:szCs w:val="24"/>
              </w:rPr>
              <w:t>Page 3,</w:t>
            </w:r>
          </w:p>
          <w:p w:rsidR="00E84CFB" w:rsidRPr="00913251" w:rsidP="00990B86" w14:paraId="32D0F4DF" w14:textId="147B8348">
            <w:pPr>
              <w:rPr>
                <w:b/>
                <w:sz w:val="24"/>
                <w:szCs w:val="24"/>
              </w:rPr>
            </w:pPr>
            <w:r w:rsidRPr="00913251">
              <w:rPr>
                <w:b/>
                <w:sz w:val="24"/>
                <w:szCs w:val="24"/>
              </w:rPr>
              <w:t>Part 2.  Biographic Information</w:t>
            </w:r>
          </w:p>
        </w:tc>
        <w:tc>
          <w:tcPr>
            <w:tcW w:w="4095" w:type="dxa"/>
          </w:tcPr>
          <w:p w:rsidR="00E84CFB" w:rsidRPr="00913251" w:rsidP="004F0122" w14:paraId="2C3EED06" w14:textId="77777777">
            <w:pPr>
              <w:rPr>
                <w:b/>
              </w:rPr>
            </w:pPr>
            <w:r w:rsidRPr="00913251">
              <w:rPr>
                <w:b/>
              </w:rPr>
              <w:t>[Page 3]</w:t>
            </w:r>
          </w:p>
          <w:p w:rsidR="00E84CFB" w:rsidRPr="00913251" w:rsidP="004F0122" w14:paraId="7F0D0510" w14:textId="77777777">
            <w:pPr>
              <w:rPr>
                <w:b/>
              </w:rPr>
            </w:pPr>
          </w:p>
          <w:p w:rsidR="00DB773D" w:rsidRPr="00DB773D" w:rsidP="00DB773D" w14:paraId="27FE60AF" w14:textId="77777777">
            <w:pPr>
              <w:rPr>
                <w:rFonts w:eastAsia="Calibri"/>
                <w:b/>
              </w:rPr>
            </w:pPr>
            <w:r w:rsidRPr="00DB773D">
              <w:rPr>
                <w:rFonts w:eastAsia="Calibri"/>
                <w:b/>
              </w:rPr>
              <w:t>Part 2. Biographic Information</w:t>
            </w:r>
          </w:p>
          <w:p w:rsidR="00DB773D" w:rsidRPr="00DB773D" w:rsidP="00DB773D" w14:paraId="64CFF343" w14:textId="77777777">
            <w:pPr>
              <w:rPr>
                <w:rFonts w:eastAsia="Calibri"/>
                <w:b/>
              </w:rPr>
            </w:pPr>
          </w:p>
          <w:p w:rsidR="00DB773D" w:rsidRPr="00DB773D" w:rsidP="00DB773D" w14:paraId="18B43B71" w14:textId="69880FBC">
            <w:pPr>
              <w:rPr>
                <w:rFonts w:eastAsia="Calibri"/>
              </w:rPr>
            </w:pPr>
            <w:r w:rsidRPr="00DB773D">
              <w:rPr>
                <w:rFonts w:eastAsia="Calibri"/>
                <w:b/>
              </w:rPr>
              <w:t>1.</w:t>
            </w:r>
            <w:r w:rsidRPr="00DB773D">
              <w:rPr>
                <w:rFonts w:eastAsia="Calibri"/>
              </w:rPr>
              <w:t xml:space="preserve"> Ethnicity (Select </w:t>
            </w:r>
            <w:r w:rsidRPr="00DB773D">
              <w:rPr>
                <w:rFonts w:eastAsia="Calibri"/>
                <w:b/>
              </w:rPr>
              <w:t>only one</w:t>
            </w:r>
            <w:r w:rsidRPr="00DB773D">
              <w:rPr>
                <w:rFonts w:eastAsia="Calibri"/>
              </w:rPr>
              <w:t xml:space="preserve"> box)</w:t>
            </w:r>
          </w:p>
          <w:p w:rsidR="00DB773D" w:rsidRPr="00DB773D" w:rsidP="00DB773D" w14:paraId="55591951" w14:textId="77777777">
            <w:pPr>
              <w:rPr>
                <w:rFonts w:eastAsia="Calibri"/>
              </w:rPr>
            </w:pPr>
            <w:r w:rsidRPr="00DB773D">
              <w:rPr>
                <w:rFonts w:eastAsia="Calibri"/>
              </w:rPr>
              <w:t>Hispanic or Latino</w:t>
            </w:r>
          </w:p>
          <w:p w:rsidR="00DB773D" w:rsidRPr="00DB773D" w:rsidP="00DB773D" w14:paraId="562D2C44" w14:textId="77777777">
            <w:pPr>
              <w:rPr>
                <w:rFonts w:eastAsia="Calibri"/>
              </w:rPr>
            </w:pPr>
            <w:r w:rsidRPr="00DB773D">
              <w:rPr>
                <w:rFonts w:eastAsia="Calibri"/>
              </w:rPr>
              <w:t>Not Hispanic or Latino</w:t>
            </w:r>
          </w:p>
          <w:p w:rsidR="00DB773D" w:rsidRPr="00DB773D" w:rsidP="00DB773D" w14:paraId="1E07FF80" w14:textId="77777777">
            <w:pPr>
              <w:rPr>
                <w:rFonts w:eastAsia="Calibri"/>
              </w:rPr>
            </w:pPr>
          </w:p>
          <w:p w:rsidR="00DB773D" w:rsidRPr="00DB773D" w:rsidP="00DB773D" w14:paraId="33E1A053" w14:textId="68BDB08B">
            <w:pPr>
              <w:rPr>
                <w:rFonts w:eastAsia="Calibri"/>
              </w:rPr>
            </w:pPr>
            <w:r w:rsidRPr="00DB773D">
              <w:rPr>
                <w:rFonts w:eastAsia="Calibri"/>
                <w:b/>
              </w:rPr>
              <w:t>2.</w:t>
            </w:r>
            <w:r w:rsidR="00C7072F">
              <w:rPr>
                <w:rFonts w:eastAsia="Calibri"/>
              </w:rPr>
              <w:t xml:space="preserve"> </w:t>
            </w:r>
            <w:r w:rsidRPr="00DB773D">
              <w:rPr>
                <w:rFonts w:eastAsia="Calibri"/>
              </w:rPr>
              <w:t xml:space="preserve">Race (Select </w:t>
            </w:r>
            <w:r w:rsidRPr="00DB773D">
              <w:rPr>
                <w:rFonts w:eastAsia="Calibri"/>
                <w:b/>
              </w:rPr>
              <w:t>all applicable</w:t>
            </w:r>
            <w:r w:rsidRPr="00DB773D">
              <w:rPr>
                <w:rFonts w:eastAsia="Calibri"/>
              </w:rPr>
              <w:t xml:space="preserve"> boxes)</w:t>
            </w:r>
          </w:p>
          <w:p w:rsidR="00DB773D" w:rsidRPr="00DB773D" w:rsidP="00DB773D" w14:paraId="71D06D49" w14:textId="77777777">
            <w:pPr>
              <w:rPr>
                <w:rFonts w:eastAsia="Calibri"/>
              </w:rPr>
            </w:pPr>
            <w:r w:rsidRPr="00DB773D">
              <w:rPr>
                <w:rFonts w:eastAsia="Calibri"/>
              </w:rPr>
              <w:t>American Indian or Alaska Native</w:t>
            </w:r>
          </w:p>
          <w:p w:rsidR="00DB773D" w:rsidRPr="00DB773D" w:rsidP="00DB773D" w14:paraId="63FD8141" w14:textId="77777777">
            <w:pPr>
              <w:rPr>
                <w:rFonts w:eastAsia="Calibri"/>
              </w:rPr>
            </w:pPr>
            <w:r w:rsidRPr="00DB773D">
              <w:rPr>
                <w:rFonts w:eastAsia="Calibri"/>
              </w:rPr>
              <w:t>Asian</w:t>
            </w:r>
          </w:p>
          <w:p w:rsidR="00DB773D" w:rsidRPr="00DB773D" w:rsidP="00DB773D" w14:paraId="0F547EA5" w14:textId="77777777">
            <w:pPr>
              <w:rPr>
                <w:rFonts w:eastAsia="Calibri"/>
              </w:rPr>
            </w:pPr>
            <w:r w:rsidRPr="00DB773D">
              <w:rPr>
                <w:rFonts w:eastAsia="Calibri"/>
              </w:rPr>
              <w:t>Black or African American</w:t>
            </w:r>
          </w:p>
          <w:p w:rsidR="00DB773D" w:rsidRPr="00DB773D" w:rsidP="00DB773D" w14:paraId="378B463A" w14:textId="77777777">
            <w:pPr>
              <w:rPr>
                <w:rFonts w:eastAsia="Calibri"/>
              </w:rPr>
            </w:pPr>
            <w:r w:rsidRPr="00DB773D">
              <w:rPr>
                <w:rFonts w:eastAsia="Calibri"/>
              </w:rPr>
              <w:t>Native Hawaiian or Other Pacific Islander</w:t>
            </w:r>
          </w:p>
          <w:p w:rsidR="00DB773D" w:rsidRPr="00DB773D" w:rsidP="00DB773D" w14:paraId="7511E114" w14:textId="77777777">
            <w:pPr>
              <w:rPr>
                <w:rFonts w:eastAsia="Calibri"/>
              </w:rPr>
            </w:pPr>
            <w:r w:rsidRPr="00DB773D">
              <w:rPr>
                <w:rFonts w:eastAsia="Calibri"/>
              </w:rPr>
              <w:t>White</w:t>
            </w:r>
          </w:p>
          <w:p w:rsidR="00DB773D" w:rsidRPr="00DB773D" w:rsidP="00DB773D" w14:paraId="49F4BD71" w14:textId="77777777">
            <w:pPr>
              <w:ind w:left="288"/>
              <w:rPr>
                <w:rFonts w:eastAsia="Calibri"/>
              </w:rPr>
            </w:pPr>
          </w:p>
          <w:p w:rsidR="00DB773D" w:rsidRPr="00DB773D" w:rsidP="00DB773D" w14:paraId="4D147795" w14:textId="502AC466">
            <w:pPr>
              <w:rPr>
                <w:rFonts w:eastAsia="Calibri"/>
              </w:rPr>
            </w:pPr>
            <w:r w:rsidRPr="00DB773D">
              <w:rPr>
                <w:rFonts w:eastAsia="Calibri"/>
                <w:b/>
              </w:rPr>
              <w:t>3.</w:t>
            </w:r>
            <w:r w:rsidRPr="00DB773D">
              <w:rPr>
                <w:rFonts w:eastAsia="Calibri"/>
              </w:rPr>
              <w:t xml:space="preserve"> Height  Feet/Inches</w:t>
            </w:r>
          </w:p>
          <w:p w:rsidR="00DB773D" w:rsidRPr="00DB773D" w:rsidP="00DB773D" w14:paraId="253C7FAC" w14:textId="77777777">
            <w:pPr>
              <w:rPr>
                <w:rFonts w:eastAsia="Calibri"/>
              </w:rPr>
            </w:pPr>
          </w:p>
          <w:p w:rsidR="00DB773D" w:rsidRPr="00DB773D" w:rsidP="00DB773D" w14:paraId="1CFABC95" w14:textId="13BD5938">
            <w:pPr>
              <w:rPr>
                <w:rFonts w:eastAsia="Calibri"/>
              </w:rPr>
            </w:pPr>
            <w:r w:rsidRPr="00DB773D">
              <w:rPr>
                <w:rFonts w:eastAsia="Calibri"/>
                <w:b/>
              </w:rPr>
              <w:t>4.</w:t>
            </w:r>
            <w:r w:rsidRPr="00DB773D">
              <w:rPr>
                <w:rFonts w:eastAsia="Calibri"/>
              </w:rPr>
              <w:t xml:space="preserve"> Weight  Pounds</w:t>
            </w:r>
          </w:p>
          <w:p w:rsidR="00DB773D" w:rsidRPr="00DB773D" w:rsidP="00DB773D" w14:paraId="5A216476" w14:textId="77777777">
            <w:pPr>
              <w:rPr>
                <w:rFonts w:eastAsia="Calibri"/>
              </w:rPr>
            </w:pPr>
          </w:p>
          <w:p w:rsidR="00DB773D" w:rsidRPr="00DB773D" w:rsidP="00DB773D" w14:paraId="4E17F5E2" w14:textId="4706AA49">
            <w:pPr>
              <w:rPr>
                <w:rFonts w:eastAsia="Calibri"/>
              </w:rPr>
            </w:pPr>
            <w:r w:rsidRPr="00DB773D">
              <w:rPr>
                <w:rFonts w:eastAsia="Calibri"/>
                <w:b/>
              </w:rPr>
              <w:t>5.</w:t>
            </w:r>
            <w:r w:rsidRPr="00DB773D">
              <w:rPr>
                <w:rFonts w:eastAsia="Calibri"/>
              </w:rPr>
              <w:t xml:space="preserve"> Eye Color (Select </w:t>
            </w:r>
            <w:r w:rsidRPr="00DB773D">
              <w:rPr>
                <w:rFonts w:eastAsia="Calibri"/>
                <w:b/>
              </w:rPr>
              <w:t>only one</w:t>
            </w:r>
            <w:r w:rsidRPr="00DB773D">
              <w:rPr>
                <w:rFonts w:eastAsia="Calibri"/>
              </w:rPr>
              <w:t xml:space="preserve"> box)</w:t>
            </w:r>
          </w:p>
          <w:p w:rsidR="00DB773D" w:rsidRPr="00DB773D" w:rsidP="00DB773D" w14:paraId="0840B1FA" w14:textId="77777777">
            <w:pPr>
              <w:rPr>
                <w:rFonts w:eastAsia="Calibri"/>
              </w:rPr>
            </w:pPr>
            <w:r w:rsidRPr="00DB773D">
              <w:rPr>
                <w:rFonts w:eastAsia="Calibri"/>
              </w:rPr>
              <w:t>Black</w:t>
            </w:r>
          </w:p>
          <w:p w:rsidR="00DB773D" w:rsidRPr="00DB773D" w:rsidP="00DB773D" w14:paraId="34F87340" w14:textId="77777777">
            <w:pPr>
              <w:rPr>
                <w:rFonts w:eastAsia="Calibri"/>
              </w:rPr>
            </w:pPr>
            <w:r w:rsidRPr="00DB773D">
              <w:rPr>
                <w:rFonts w:eastAsia="Calibri"/>
              </w:rPr>
              <w:t>Blue</w:t>
            </w:r>
          </w:p>
          <w:p w:rsidR="00DB773D" w:rsidRPr="00DB773D" w:rsidP="00DB773D" w14:paraId="3A6A3744" w14:textId="77777777">
            <w:pPr>
              <w:rPr>
                <w:rFonts w:eastAsia="Calibri"/>
              </w:rPr>
            </w:pPr>
            <w:r w:rsidRPr="00DB773D">
              <w:rPr>
                <w:rFonts w:eastAsia="Calibri"/>
              </w:rPr>
              <w:t>Brown</w:t>
            </w:r>
          </w:p>
          <w:p w:rsidR="00DB773D" w:rsidRPr="00DB773D" w:rsidP="00DB773D" w14:paraId="17D6FD74" w14:textId="77777777">
            <w:pPr>
              <w:rPr>
                <w:rFonts w:eastAsia="Calibri"/>
              </w:rPr>
            </w:pPr>
            <w:r w:rsidRPr="00DB773D">
              <w:rPr>
                <w:rFonts w:eastAsia="Calibri"/>
              </w:rPr>
              <w:t>Gray</w:t>
            </w:r>
          </w:p>
          <w:p w:rsidR="00DB773D" w:rsidRPr="00DB773D" w:rsidP="00DB773D" w14:paraId="2DC60523" w14:textId="77777777">
            <w:pPr>
              <w:rPr>
                <w:rFonts w:eastAsia="Calibri"/>
              </w:rPr>
            </w:pPr>
            <w:r w:rsidRPr="00DB773D">
              <w:rPr>
                <w:rFonts w:eastAsia="Calibri"/>
              </w:rPr>
              <w:t>Green</w:t>
            </w:r>
          </w:p>
          <w:p w:rsidR="00DB773D" w:rsidRPr="00DB773D" w:rsidP="00DB773D" w14:paraId="20BFD9D2" w14:textId="77777777">
            <w:pPr>
              <w:rPr>
                <w:rFonts w:eastAsia="Calibri"/>
              </w:rPr>
            </w:pPr>
            <w:r w:rsidRPr="00DB773D">
              <w:rPr>
                <w:rFonts w:eastAsia="Calibri"/>
              </w:rPr>
              <w:t>Hazel</w:t>
            </w:r>
          </w:p>
          <w:p w:rsidR="00DB773D" w:rsidRPr="00DB773D" w:rsidP="00DB773D" w14:paraId="7B14196A" w14:textId="77777777">
            <w:pPr>
              <w:rPr>
                <w:rFonts w:eastAsia="Calibri"/>
              </w:rPr>
            </w:pPr>
            <w:r w:rsidRPr="00DB773D">
              <w:rPr>
                <w:rFonts w:eastAsia="Calibri"/>
              </w:rPr>
              <w:t>Maroon</w:t>
            </w:r>
          </w:p>
          <w:p w:rsidR="00DB773D" w:rsidRPr="00DB773D" w:rsidP="00DB773D" w14:paraId="4D1FE654" w14:textId="77777777">
            <w:pPr>
              <w:rPr>
                <w:rFonts w:eastAsia="Calibri"/>
              </w:rPr>
            </w:pPr>
            <w:r w:rsidRPr="00DB773D">
              <w:rPr>
                <w:rFonts w:eastAsia="Calibri"/>
              </w:rPr>
              <w:t>Pink</w:t>
            </w:r>
          </w:p>
          <w:p w:rsidR="00DB773D" w:rsidRPr="00DB773D" w:rsidP="00DB773D" w14:paraId="5BD3F0DE" w14:textId="77777777">
            <w:pPr>
              <w:rPr>
                <w:rFonts w:eastAsia="Calibri"/>
              </w:rPr>
            </w:pPr>
            <w:r w:rsidRPr="00DB773D">
              <w:rPr>
                <w:rFonts w:eastAsia="Calibri"/>
              </w:rPr>
              <w:t>Unknown/Other</w:t>
            </w:r>
          </w:p>
          <w:p w:rsidR="00DB773D" w:rsidRPr="00DB773D" w:rsidP="00DB773D" w14:paraId="6CCC5202" w14:textId="77777777">
            <w:pPr>
              <w:ind w:left="288"/>
              <w:rPr>
                <w:rFonts w:eastAsia="Calibri"/>
              </w:rPr>
            </w:pPr>
          </w:p>
          <w:p w:rsidR="00DB773D" w:rsidRPr="00DB773D" w:rsidP="00DB773D" w14:paraId="7572FD00" w14:textId="65BF8C5B">
            <w:pPr>
              <w:rPr>
                <w:rFonts w:eastAsia="Calibri"/>
              </w:rPr>
            </w:pPr>
            <w:r w:rsidRPr="00DB773D">
              <w:rPr>
                <w:rFonts w:eastAsia="Calibri"/>
                <w:b/>
              </w:rPr>
              <w:t>6.</w:t>
            </w:r>
            <w:r w:rsidRPr="00DB773D">
              <w:rPr>
                <w:rFonts w:eastAsia="Calibri"/>
              </w:rPr>
              <w:t xml:space="preserve"> Hair Color (Select </w:t>
            </w:r>
            <w:r w:rsidRPr="00DB773D">
              <w:rPr>
                <w:rFonts w:eastAsia="Calibri"/>
                <w:b/>
              </w:rPr>
              <w:t>only one</w:t>
            </w:r>
            <w:r w:rsidRPr="00DB773D">
              <w:rPr>
                <w:rFonts w:eastAsia="Calibri"/>
              </w:rPr>
              <w:t xml:space="preserve"> box)</w:t>
            </w:r>
          </w:p>
          <w:p w:rsidR="00DB773D" w:rsidRPr="00DB773D" w:rsidP="00DB773D" w14:paraId="5760E6F4" w14:textId="77777777">
            <w:pPr>
              <w:rPr>
                <w:rFonts w:eastAsia="Calibri"/>
              </w:rPr>
            </w:pPr>
            <w:r w:rsidRPr="00DB773D">
              <w:rPr>
                <w:rFonts w:eastAsia="Calibri"/>
              </w:rPr>
              <w:t>Bald (No hair)</w:t>
            </w:r>
          </w:p>
          <w:p w:rsidR="00DB773D" w:rsidRPr="00DB773D" w:rsidP="00DB773D" w14:paraId="3B890585" w14:textId="77777777">
            <w:pPr>
              <w:rPr>
                <w:rFonts w:eastAsia="Calibri"/>
              </w:rPr>
            </w:pPr>
            <w:r w:rsidRPr="00DB773D">
              <w:rPr>
                <w:rFonts w:eastAsia="Calibri"/>
              </w:rPr>
              <w:t>Black</w:t>
            </w:r>
          </w:p>
          <w:p w:rsidR="00DB773D" w:rsidRPr="00DB773D" w:rsidP="00DB773D" w14:paraId="12A581DB" w14:textId="77777777">
            <w:pPr>
              <w:rPr>
                <w:rFonts w:eastAsia="Calibri"/>
              </w:rPr>
            </w:pPr>
            <w:r w:rsidRPr="00DB773D">
              <w:rPr>
                <w:rFonts w:eastAsia="Calibri"/>
              </w:rPr>
              <w:t>Blond</w:t>
            </w:r>
          </w:p>
          <w:p w:rsidR="00DB773D" w:rsidRPr="00DB773D" w:rsidP="00DB773D" w14:paraId="72736D6C" w14:textId="77777777">
            <w:pPr>
              <w:rPr>
                <w:rFonts w:eastAsia="Calibri"/>
              </w:rPr>
            </w:pPr>
            <w:r w:rsidRPr="00DB773D">
              <w:rPr>
                <w:rFonts w:eastAsia="Calibri"/>
              </w:rPr>
              <w:t>Brown</w:t>
            </w:r>
          </w:p>
          <w:p w:rsidR="00DB773D" w:rsidRPr="00DB773D" w:rsidP="00DB773D" w14:paraId="5139B148" w14:textId="77777777">
            <w:pPr>
              <w:rPr>
                <w:rFonts w:eastAsia="Calibri"/>
              </w:rPr>
            </w:pPr>
            <w:r w:rsidRPr="00DB773D">
              <w:rPr>
                <w:rFonts w:eastAsia="Calibri"/>
              </w:rPr>
              <w:t>Gray</w:t>
            </w:r>
          </w:p>
          <w:p w:rsidR="00DB773D" w:rsidRPr="00DB773D" w:rsidP="00DB773D" w14:paraId="2D530A79" w14:textId="77777777">
            <w:pPr>
              <w:rPr>
                <w:rFonts w:eastAsia="Calibri"/>
              </w:rPr>
            </w:pPr>
            <w:r w:rsidRPr="00DB773D">
              <w:rPr>
                <w:rFonts w:eastAsia="Calibri"/>
              </w:rPr>
              <w:t>Red</w:t>
            </w:r>
          </w:p>
          <w:p w:rsidR="00DB773D" w:rsidRPr="00DB773D" w:rsidP="00DB773D" w14:paraId="65C58C56" w14:textId="77777777">
            <w:pPr>
              <w:rPr>
                <w:rFonts w:eastAsia="Calibri"/>
              </w:rPr>
            </w:pPr>
            <w:r w:rsidRPr="00DB773D">
              <w:rPr>
                <w:rFonts w:eastAsia="Calibri"/>
              </w:rPr>
              <w:t>Sandy</w:t>
            </w:r>
          </w:p>
          <w:p w:rsidR="00DB773D" w:rsidRPr="00DB773D" w:rsidP="00DB773D" w14:paraId="66A5AAE9" w14:textId="77777777">
            <w:pPr>
              <w:rPr>
                <w:rFonts w:eastAsia="Calibri"/>
              </w:rPr>
            </w:pPr>
            <w:r w:rsidRPr="00DB773D">
              <w:rPr>
                <w:rFonts w:eastAsia="Calibri"/>
              </w:rPr>
              <w:t>White</w:t>
            </w:r>
          </w:p>
          <w:p w:rsidR="009E57C5" w:rsidRPr="00913251" w:rsidP="00DB773D" w14:paraId="27C7DE3B" w14:textId="77777777">
            <w:pPr>
              <w:rPr>
                <w:rFonts w:eastAsia="Calibri"/>
              </w:rPr>
            </w:pPr>
            <w:r w:rsidRPr="00913251">
              <w:rPr>
                <w:rFonts w:eastAsia="Calibri"/>
              </w:rPr>
              <w:t>Unknown/Other</w:t>
            </w:r>
          </w:p>
          <w:p w:rsidR="00DB773D" w:rsidRPr="00913251" w:rsidP="00DB773D" w14:paraId="154EDE24" w14:textId="7C9AAD85">
            <w:pPr>
              <w:rPr>
                <w:b/>
              </w:rPr>
            </w:pPr>
          </w:p>
        </w:tc>
        <w:tc>
          <w:tcPr>
            <w:tcW w:w="4095" w:type="dxa"/>
          </w:tcPr>
          <w:p w:rsidR="009E57C5" w:rsidRPr="00913251" w:rsidP="00C7125C" w14:paraId="76BD4BCC" w14:textId="77777777"/>
          <w:p w:rsidR="00CF78DA" w:rsidRPr="00913251" w:rsidP="00C7125C" w14:paraId="5E5BE10E" w14:textId="77777777"/>
          <w:p w:rsidR="00CF78DA" w:rsidRPr="00913251" w:rsidP="00C7125C" w14:paraId="0DACB75D" w14:textId="6CF3B107">
            <w:r w:rsidRPr="00913251">
              <w:t>[no change]</w:t>
            </w:r>
          </w:p>
        </w:tc>
      </w:tr>
      <w:tr w14:paraId="76C98728" w14:textId="77777777" w:rsidTr="002D6271">
        <w:tblPrEx>
          <w:tblW w:w="10998" w:type="dxa"/>
          <w:tblLayout w:type="fixed"/>
          <w:tblLook w:val="01E0"/>
        </w:tblPrEx>
        <w:tc>
          <w:tcPr>
            <w:tcW w:w="2808" w:type="dxa"/>
          </w:tcPr>
          <w:p w:rsidR="00FD4112" w:rsidRPr="00913251" w:rsidP="00990B86" w14:paraId="2FE8A085" w14:textId="77777777">
            <w:pPr>
              <w:rPr>
                <w:b/>
                <w:sz w:val="24"/>
                <w:szCs w:val="24"/>
              </w:rPr>
            </w:pPr>
            <w:r w:rsidRPr="00913251">
              <w:rPr>
                <w:b/>
                <w:sz w:val="24"/>
                <w:szCs w:val="24"/>
              </w:rPr>
              <w:t>Pages 3-4,</w:t>
            </w:r>
          </w:p>
          <w:p w:rsidR="00E84CFB" w:rsidRPr="00913251" w:rsidP="00990B86" w14:paraId="6729E97A" w14:textId="5E8DB5C2">
            <w:pPr>
              <w:rPr>
                <w:b/>
                <w:sz w:val="24"/>
                <w:szCs w:val="24"/>
              </w:rPr>
            </w:pPr>
            <w:r w:rsidRPr="00913251">
              <w:rPr>
                <w:b/>
                <w:sz w:val="24"/>
                <w:szCs w:val="24"/>
              </w:rPr>
              <w:t>Part 3.  Information About Family Members Requesting Parole or Re-Parole with Entrepreneur</w:t>
            </w:r>
          </w:p>
        </w:tc>
        <w:tc>
          <w:tcPr>
            <w:tcW w:w="4095" w:type="dxa"/>
          </w:tcPr>
          <w:p w:rsidR="00E84CFB" w:rsidRPr="00913251" w:rsidP="00E84CFB" w14:paraId="1A3702FA" w14:textId="77777777">
            <w:pPr>
              <w:rPr>
                <w:b/>
              </w:rPr>
            </w:pPr>
            <w:r w:rsidRPr="00913251">
              <w:rPr>
                <w:b/>
              </w:rPr>
              <w:t>[Page 3]</w:t>
            </w:r>
          </w:p>
          <w:p w:rsidR="00E84CFB" w:rsidRPr="00913251" w:rsidP="004F0122" w14:paraId="2287D79F" w14:textId="77777777">
            <w:pPr>
              <w:rPr>
                <w:b/>
              </w:rPr>
            </w:pPr>
          </w:p>
          <w:p w:rsidR="00DB773D" w:rsidRPr="00DB773D" w:rsidP="00DB773D" w14:paraId="0499D51E" w14:textId="77777777">
            <w:pPr>
              <w:rPr>
                <w:rFonts w:eastAsia="Calibri"/>
                <w:b/>
              </w:rPr>
            </w:pPr>
            <w:r w:rsidRPr="00DB773D">
              <w:rPr>
                <w:rFonts w:eastAsia="Calibri"/>
                <w:b/>
              </w:rPr>
              <w:t>Part 3. Information About Family Members Requesting Parole or Re-Parole with Entrepreneur</w:t>
            </w:r>
          </w:p>
          <w:p w:rsidR="00DB773D" w:rsidRPr="00DB773D" w:rsidP="00DB773D" w14:paraId="1C919121" w14:textId="77777777">
            <w:pPr>
              <w:rPr>
                <w:rFonts w:eastAsia="Calibri"/>
                <w:b/>
                <w:i/>
              </w:rPr>
            </w:pPr>
          </w:p>
          <w:p w:rsidR="00DB773D" w:rsidRPr="00DB773D" w:rsidP="00DB773D" w14:paraId="17795F6E" w14:textId="77777777">
            <w:pPr>
              <w:rPr>
                <w:rFonts w:eastAsia="Calibri"/>
                <w:b/>
                <w:i/>
              </w:rPr>
            </w:pPr>
            <w:r w:rsidRPr="00DB773D">
              <w:rPr>
                <w:rFonts w:eastAsia="Calibri"/>
                <w:b/>
                <w:iCs/>
              </w:rPr>
              <w:t>1.</w:t>
            </w:r>
            <w:r w:rsidRPr="00DB773D">
              <w:rPr>
                <w:rFonts w:eastAsia="Calibri"/>
                <w:b/>
                <w:i/>
              </w:rPr>
              <w:t xml:space="preserve"> </w:t>
            </w:r>
            <w:r w:rsidRPr="00DB773D">
              <w:rPr>
                <w:rFonts w:eastAsia="Calibri"/>
                <w:bCs/>
                <w:iCs/>
              </w:rPr>
              <w:t>Entrepreneur’s Spouse’s Information</w:t>
            </w:r>
            <w:r w:rsidRPr="00DB773D">
              <w:rPr>
                <w:rFonts w:eastAsia="Calibri"/>
                <w:b/>
                <w:i/>
              </w:rPr>
              <w:t xml:space="preserve"> </w:t>
            </w:r>
          </w:p>
          <w:p w:rsidR="00DB773D" w:rsidRPr="00DB773D" w:rsidP="00DB773D" w14:paraId="264EBA88" w14:textId="77777777">
            <w:pPr>
              <w:rPr>
                <w:rFonts w:eastAsia="Calibri"/>
                <w:b/>
                <w:i/>
              </w:rPr>
            </w:pPr>
          </w:p>
          <w:p w:rsidR="00DB773D" w:rsidRPr="00DB773D" w:rsidP="00DB773D" w14:paraId="3556B665" w14:textId="77777777">
            <w:pPr>
              <w:rPr>
                <w:rFonts w:eastAsia="Calibri"/>
              </w:rPr>
            </w:pPr>
            <w:r w:rsidRPr="00DB773D">
              <w:rPr>
                <w:rFonts w:eastAsia="Calibri"/>
              </w:rPr>
              <w:t>Family Name (Last Name)</w:t>
            </w:r>
          </w:p>
          <w:p w:rsidR="00DB773D" w:rsidRPr="00DB773D" w:rsidP="00DB773D" w14:paraId="5AA00300" w14:textId="77777777">
            <w:pPr>
              <w:rPr>
                <w:rFonts w:eastAsia="Calibri"/>
              </w:rPr>
            </w:pPr>
            <w:r w:rsidRPr="00DB773D">
              <w:rPr>
                <w:rFonts w:eastAsia="Calibri"/>
              </w:rPr>
              <w:t>Given Name (First Name)</w:t>
            </w:r>
          </w:p>
          <w:p w:rsidR="00DB773D" w:rsidRPr="00DB773D" w:rsidP="00DB773D" w14:paraId="47A00DB0" w14:textId="77777777">
            <w:pPr>
              <w:rPr>
                <w:rFonts w:eastAsia="Calibri"/>
              </w:rPr>
            </w:pPr>
            <w:r w:rsidRPr="00DB773D">
              <w:rPr>
                <w:rFonts w:eastAsia="Calibri"/>
              </w:rPr>
              <w:t>Middle Name (if applicable)</w:t>
            </w:r>
          </w:p>
          <w:p w:rsidR="00DB773D" w:rsidRPr="00DB773D" w:rsidP="00DB773D" w14:paraId="6239E7FC" w14:textId="77777777">
            <w:pPr>
              <w:rPr>
                <w:rFonts w:eastAsia="Calibri"/>
              </w:rPr>
            </w:pPr>
          </w:p>
          <w:p w:rsidR="00DB773D" w:rsidRPr="00DB773D" w:rsidP="00DB773D" w14:paraId="6285A096" w14:textId="77777777">
            <w:pPr>
              <w:rPr>
                <w:rFonts w:eastAsia="Calibri"/>
              </w:rPr>
            </w:pPr>
            <w:r w:rsidRPr="00DB773D">
              <w:rPr>
                <w:rFonts w:eastAsia="Calibri"/>
                <w:b/>
              </w:rPr>
              <w:t>2.</w:t>
            </w:r>
            <w:r w:rsidRPr="00DB773D">
              <w:rPr>
                <w:rFonts w:eastAsia="Calibri"/>
              </w:rPr>
              <w:t xml:space="preserve"> Alien Registration Number A-Number (if any)</w:t>
            </w:r>
          </w:p>
          <w:p w:rsidR="00DB773D" w:rsidRPr="00DB773D" w:rsidP="00DB773D" w14:paraId="3B6E85DD" w14:textId="77777777">
            <w:pPr>
              <w:rPr>
                <w:rFonts w:eastAsia="Calibri"/>
              </w:rPr>
            </w:pPr>
          </w:p>
          <w:p w:rsidR="00DB773D" w:rsidRPr="00DB773D" w:rsidP="00DB773D" w14:paraId="1A12544B" w14:textId="77777777">
            <w:pPr>
              <w:rPr>
                <w:rFonts w:eastAsia="Calibri"/>
              </w:rPr>
            </w:pPr>
            <w:r w:rsidRPr="00DB773D">
              <w:rPr>
                <w:rFonts w:eastAsia="Calibri"/>
                <w:b/>
              </w:rPr>
              <w:t>3.</w:t>
            </w:r>
            <w:r w:rsidRPr="00DB773D">
              <w:rPr>
                <w:rFonts w:eastAsia="Calibri"/>
              </w:rPr>
              <w:t xml:space="preserve"> USCIS Online Account Number (if any)</w:t>
            </w:r>
          </w:p>
          <w:p w:rsidR="00DB773D" w:rsidRPr="00DB773D" w:rsidP="00DB773D" w14:paraId="4C386F07" w14:textId="77777777">
            <w:pPr>
              <w:rPr>
                <w:rFonts w:eastAsia="Calibri"/>
              </w:rPr>
            </w:pPr>
          </w:p>
          <w:p w:rsidR="00DB773D" w:rsidRPr="00DB773D" w:rsidP="00DB773D" w14:paraId="2C0838B6" w14:textId="38550579">
            <w:pPr>
              <w:rPr>
                <w:rFonts w:eastAsia="Calibri"/>
              </w:rPr>
            </w:pPr>
            <w:r w:rsidRPr="00DB773D">
              <w:rPr>
                <w:rFonts w:eastAsia="Calibri"/>
                <w:b/>
              </w:rPr>
              <w:t>4.</w:t>
            </w:r>
            <w:r w:rsidRPr="00DB773D">
              <w:rPr>
                <w:rFonts w:eastAsia="Calibri"/>
              </w:rPr>
              <w:t xml:space="preserve"> Date of Birth (mm/dd/yyyy)</w:t>
            </w:r>
          </w:p>
          <w:p w:rsidR="00DB773D" w:rsidRPr="00DB773D" w:rsidP="00DB773D" w14:paraId="52745770" w14:textId="77777777">
            <w:pPr>
              <w:rPr>
                <w:rFonts w:eastAsia="Calibri"/>
              </w:rPr>
            </w:pPr>
          </w:p>
          <w:p w:rsidR="00DB773D" w:rsidRPr="00DB773D" w:rsidP="00DB773D" w14:paraId="544B3BCD" w14:textId="30BFB293">
            <w:pPr>
              <w:rPr>
                <w:rFonts w:eastAsia="Calibri"/>
              </w:rPr>
            </w:pPr>
            <w:r w:rsidRPr="00DB773D">
              <w:rPr>
                <w:rFonts w:eastAsia="Calibri"/>
                <w:b/>
              </w:rPr>
              <w:t>5.</w:t>
            </w:r>
            <w:r w:rsidRPr="00DB773D">
              <w:rPr>
                <w:rFonts w:eastAsia="Calibri"/>
              </w:rPr>
              <w:t xml:space="preserve"> Country of Birth</w:t>
            </w:r>
          </w:p>
          <w:p w:rsidR="00DB773D" w:rsidRPr="00DB773D" w:rsidP="00DB773D" w14:paraId="654218B0" w14:textId="77777777">
            <w:pPr>
              <w:rPr>
                <w:rFonts w:eastAsia="Calibri"/>
              </w:rPr>
            </w:pPr>
          </w:p>
          <w:p w:rsidR="00DB773D" w:rsidRPr="00DB773D" w:rsidP="00DB773D" w14:paraId="33BA0363" w14:textId="77777777">
            <w:pPr>
              <w:rPr>
                <w:rFonts w:eastAsia="Calibri"/>
              </w:rPr>
            </w:pPr>
            <w:r w:rsidRPr="00DB773D">
              <w:rPr>
                <w:rFonts w:eastAsia="Calibri"/>
                <w:b/>
              </w:rPr>
              <w:t>6.</w:t>
            </w:r>
            <w:r w:rsidRPr="00DB773D">
              <w:rPr>
                <w:rFonts w:eastAsia="Calibri"/>
              </w:rPr>
              <w:t xml:space="preserve"> Country of Citizenship or Nationality</w:t>
            </w:r>
          </w:p>
          <w:p w:rsidR="00DB773D" w:rsidRPr="00DB773D" w:rsidP="00DB773D" w14:paraId="0220B294" w14:textId="77777777">
            <w:pPr>
              <w:rPr>
                <w:rFonts w:eastAsia="Calibri"/>
                <w:b/>
                <w:i/>
              </w:rPr>
            </w:pPr>
          </w:p>
          <w:p w:rsidR="00DB773D" w:rsidRPr="00DB773D" w:rsidP="00DB773D" w14:paraId="3B6F816D" w14:textId="77777777">
            <w:pPr>
              <w:rPr>
                <w:rFonts w:eastAsia="Calibri"/>
                <w:b/>
                <w:i/>
              </w:rPr>
            </w:pPr>
          </w:p>
          <w:p w:rsidR="00DB773D" w:rsidRPr="00DB773D" w:rsidP="00DB773D" w14:paraId="3FC50C24" w14:textId="77777777">
            <w:pPr>
              <w:rPr>
                <w:rFonts w:eastAsia="Calibri"/>
                <w:b/>
              </w:rPr>
            </w:pPr>
            <w:r w:rsidRPr="00DB773D">
              <w:rPr>
                <w:rFonts w:eastAsia="Calibri"/>
                <w:b/>
              </w:rPr>
              <w:t>[Page 4]</w:t>
            </w:r>
          </w:p>
          <w:p w:rsidR="00DB773D" w:rsidRPr="00DB773D" w:rsidP="00DB773D" w14:paraId="056F8DE2" w14:textId="77777777">
            <w:pPr>
              <w:rPr>
                <w:rFonts w:eastAsia="Calibri"/>
                <w:b/>
                <w:iCs/>
              </w:rPr>
            </w:pPr>
          </w:p>
          <w:p w:rsidR="00DB773D" w:rsidRPr="00DB773D" w:rsidP="00DB773D" w14:paraId="23A2D18C" w14:textId="77777777">
            <w:pPr>
              <w:rPr>
                <w:rFonts w:eastAsia="Calibri"/>
                <w:b/>
                <w:i/>
              </w:rPr>
            </w:pPr>
            <w:r w:rsidRPr="00DB773D">
              <w:rPr>
                <w:rFonts w:eastAsia="Calibri"/>
                <w:b/>
                <w:iCs/>
              </w:rPr>
              <w:t>7.</w:t>
            </w:r>
            <w:r w:rsidRPr="00DB773D">
              <w:rPr>
                <w:rFonts w:eastAsia="Calibri"/>
                <w:b/>
                <w:i/>
              </w:rPr>
              <w:t xml:space="preserve"> </w:t>
            </w:r>
            <w:r w:rsidRPr="00DB773D">
              <w:rPr>
                <w:rFonts w:eastAsia="Calibri"/>
                <w:bCs/>
                <w:iCs/>
              </w:rPr>
              <w:t>Entrepreneur’s Spouse’s Other Names Used</w:t>
            </w:r>
          </w:p>
          <w:p w:rsidR="00DB773D" w:rsidRPr="00DB773D" w:rsidP="00DB773D" w14:paraId="384DB569" w14:textId="77777777">
            <w:pPr>
              <w:rPr>
                <w:rFonts w:eastAsia="Calibri"/>
                <w:b/>
                <w:i/>
              </w:rPr>
            </w:pPr>
          </w:p>
          <w:p w:rsidR="00DB773D" w:rsidRPr="00DB773D" w:rsidP="00DB773D" w14:paraId="183556E9" w14:textId="77777777">
            <w:pPr>
              <w:rPr>
                <w:rFonts w:eastAsia="Calibri"/>
              </w:rPr>
            </w:pPr>
            <w:r w:rsidRPr="00DB773D">
              <w:rPr>
                <w:rFonts w:eastAsia="Calibri"/>
              </w:rPr>
              <w:t xml:space="preserve">Provide any other names your spouse has used since birth, including aliases, maiden name, and nicknames. If you need extra space to complete this section, use the space provided in </w:t>
            </w:r>
            <w:r w:rsidRPr="00DB773D">
              <w:rPr>
                <w:rFonts w:eastAsia="Calibri"/>
                <w:b/>
              </w:rPr>
              <w:t>Part 10. Additional Information</w:t>
            </w:r>
            <w:r w:rsidRPr="00DB773D">
              <w:rPr>
                <w:rFonts w:eastAsia="Calibri"/>
              </w:rPr>
              <w:t>.</w:t>
            </w:r>
          </w:p>
          <w:p w:rsidR="00DB773D" w:rsidRPr="00DB773D" w:rsidP="00DB773D" w14:paraId="5153F359" w14:textId="77777777">
            <w:pPr>
              <w:rPr>
                <w:rFonts w:eastAsia="Calibri"/>
              </w:rPr>
            </w:pPr>
          </w:p>
          <w:p w:rsidR="00DB773D" w:rsidRPr="00DB773D" w:rsidP="00DB773D" w14:paraId="1CAB7AD8" w14:textId="77777777">
            <w:pPr>
              <w:rPr>
                <w:rFonts w:eastAsia="Calibri"/>
              </w:rPr>
            </w:pPr>
            <w:r w:rsidRPr="00DB773D">
              <w:rPr>
                <w:rFonts w:eastAsia="Calibri"/>
              </w:rPr>
              <w:t>Family Name (Last Name) [x2]</w:t>
            </w:r>
          </w:p>
          <w:p w:rsidR="00DB773D" w:rsidRPr="00DB773D" w:rsidP="00DB773D" w14:paraId="79947E51" w14:textId="77777777">
            <w:pPr>
              <w:rPr>
                <w:rFonts w:eastAsia="Calibri"/>
              </w:rPr>
            </w:pPr>
            <w:r w:rsidRPr="00DB773D">
              <w:rPr>
                <w:rFonts w:eastAsia="Calibri"/>
              </w:rPr>
              <w:t>Given Name (First Name) [x2]</w:t>
            </w:r>
          </w:p>
          <w:p w:rsidR="00DB773D" w:rsidRPr="00DB773D" w:rsidP="00DB773D" w14:paraId="50BEDF10" w14:textId="77777777">
            <w:pPr>
              <w:rPr>
                <w:rFonts w:eastAsia="Calibri"/>
              </w:rPr>
            </w:pPr>
            <w:r w:rsidRPr="00DB773D">
              <w:rPr>
                <w:rFonts w:eastAsia="Calibri"/>
              </w:rPr>
              <w:t>Middle Name (if applicable) [x2]</w:t>
            </w:r>
          </w:p>
          <w:p w:rsidR="00DB773D" w:rsidRPr="00DB773D" w:rsidP="00DB773D" w14:paraId="4580498B" w14:textId="77777777">
            <w:pPr>
              <w:rPr>
                <w:rFonts w:eastAsia="Calibri"/>
              </w:rPr>
            </w:pPr>
          </w:p>
          <w:p w:rsidR="00DB773D" w:rsidRPr="00DB773D" w:rsidP="00DB773D" w14:paraId="65924671" w14:textId="77777777">
            <w:pPr>
              <w:rPr>
                <w:rFonts w:eastAsia="Calibri"/>
                <w:b/>
                <w:i/>
              </w:rPr>
            </w:pPr>
            <w:r w:rsidRPr="00DB773D">
              <w:rPr>
                <w:rFonts w:eastAsia="Calibri"/>
                <w:bCs/>
                <w:iCs/>
              </w:rPr>
              <w:t>Entrepreneur’s Dependent Children</w:t>
            </w:r>
          </w:p>
          <w:p w:rsidR="00DB773D" w:rsidRPr="00DB773D" w:rsidP="00DB773D" w14:paraId="37A53AF0" w14:textId="77777777">
            <w:pPr>
              <w:rPr>
                <w:rFonts w:eastAsia="Calibri"/>
                <w:b/>
                <w:i/>
              </w:rPr>
            </w:pPr>
          </w:p>
          <w:p w:rsidR="00DB773D" w:rsidRPr="00DB773D" w:rsidP="00DB773D" w14:paraId="58D2D384" w14:textId="77777777">
            <w:pPr>
              <w:rPr>
                <w:rFonts w:eastAsia="Calibri"/>
              </w:rPr>
            </w:pPr>
            <w:r w:rsidRPr="00DB773D">
              <w:rPr>
                <w:rFonts w:eastAsia="Calibri"/>
              </w:rPr>
              <w:t xml:space="preserve">Provide the following information about each child. If you need extra space to complete this section, use the space provided in </w:t>
            </w:r>
            <w:r w:rsidRPr="00DB773D">
              <w:rPr>
                <w:rFonts w:eastAsia="Calibri"/>
                <w:b/>
              </w:rPr>
              <w:t>Part 10. Additional Information</w:t>
            </w:r>
            <w:r w:rsidRPr="00DB773D">
              <w:rPr>
                <w:rFonts w:eastAsia="Calibri"/>
              </w:rPr>
              <w:t>.</w:t>
            </w:r>
          </w:p>
          <w:p w:rsidR="00DB773D" w:rsidRPr="00DB773D" w:rsidP="00DB773D" w14:paraId="2B094FFD" w14:textId="77777777">
            <w:pPr>
              <w:rPr>
                <w:rFonts w:eastAsia="Calibri"/>
              </w:rPr>
            </w:pPr>
          </w:p>
          <w:p w:rsidR="00DB773D" w:rsidRPr="00DB773D" w:rsidP="00DB773D" w14:paraId="1F4E5901" w14:textId="77777777">
            <w:pPr>
              <w:rPr>
                <w:rFonts w:eastAsia="Calibri"/>
                <w:b/>
              </w:rPr>
            </w:pPr>
            <w:r w:rsidRPr="00DB773D">
              <w:rPr>
                <w:rFonts w:eastAsia="Calibri"/>
                <w:b/>
              </w:rPr>
              <w:t xml:space="preserve">8.a. </w:t>
            </w:r>
            <w:r w:rsidRPr="00DB773D">
              <w:rPr>
                <w:rFonts w:eastAsia="Calibri"/>
                <w:bCs/>
              </w:rPr>
              <w:t>Child 1</w:t>
            </w:r>
          </w:p>
          <w:p w:rsidR="00DB773D" w:rsidRPr="00DB773D" w:rsidP="00DB773D" w14:paraId="1BB948C4" w14:textId="77777777">
            <w:pPr>
              <w:rPr>
                <w:rFonts w:eastAsia="Calibri"/>
                <w:b/>
              </w:rPr>
            </w:pPr>
          </w:p>
          <w:p w:rsidR="00DB773D" w:rsidRPr="00DB773D" w:rsidP="00DB773D" w14:paraId="2E295308" w14:textId="77777777">
            <w:pPr>
              <w:rPr>
                <w:rFonts w:eastAsia="Calibri"/>
              </w:rPr>
            </w:pPr>
            <w:r w:rsidRPr="00DB773D">
              <w:rPr>
                <w:rFonts w:eastAsia="Calibri"/>
              </w:rPr>
              <w:t>Family Name (Last Name)</w:t>
            </w:r>
          </w:p>
          <w:p w:rsidR="00DB773D" w:rsidRPr="00DB773D" w:rsidP="00DB773D" w14:paraId="02632CDB" w14:textId="77777777">
            <w:pPr>
              <w:rPr>
                <w:rFonts w:eastAsia="Calibri"/>
              </w:rPr>
            </w:pPr>
            <w:r w:rsidRPr="00DB773D">
              <w:rPr>
                <w:rFonts w:eastAsia="Calibri"/>
              </w:rPr>
              <w:t>Given Name (First Name)</w:t>
            </w:r>
          </w:p>
          <w:p w:rsidR="00DB773D" w:rsidRPr="00DB773D" w:rsidP="00DB773D" w14:paraId="31BC83F5" w14:textId="77777777">
            <w:pPr>
              <w:rPr>
                <w:rFonts w:eastAsia="Calibri"/>
              </w:rPr>
            </w:pPr>
            <w:r w:rsidRPr="00DB773D">
              <w:rPr>
                <w:rFonts w:eastAsia="Calibri"/>
              </w:rPr>
              <w:t>Middle Name (if applicable)</w:t>
            </w:r>
          </w:p>
          <w:p w:rsidR="00DB773D" w:rsidRPr="00DB773D" w:rsidP="00DB773D" w14:paraId="281F22E7" w14:textId="77777777">
            <w:pPr>
              <w:rPr>
                <w:rFonts w:eastAsia="Calibri"/>
              </w:rPr>
            </w:pPr>
            <w:r w:rsidRPr="00DB773D">
              <w:rPr>
                <w:rFonts w:eastAsia="Calibri"/>
              </w:rPr>
              <w:t>A-Number (if any)</w:t>
            </w:r>
          </w:p>
          <w:p w:rsidR="00DB773D" w:rsidRPr="00DB773D" w:rsidP="00DB773D" w14:paraId="4D8ABAAE" w14:textId="77777777">
            <w:pPr>
              <w:rPr>
                <w:rFonts w:eastAsia="Calibri"/>
              </w:rPr>
            </w:pPr>
          </w:p>
          <w:p w:rsidR="00DB773D" w:rsidRPr="00DB773D" w:rsidP="00DB773D" w14:paraId="5E2878FB" w14:textId="77777777">
            <w:pPr>
              <w:rPr>
                <w:rFonts w:eastAsia="Calibri"/>
              </w:rPr>
            </w:pPr>
            <w:r w:rsidRPr="00DB773D">
              <w:rPr>
                <w:rFonts w:eastAsia="Calibri"/>
              </w:rPr>
              <w:t>USCIS Online Account Number (if any)</w:t>
            </w:r>
          </w:p>
          <w:p w:rsidR="00DB773D" w:rsidRPr="00DB773D" w:rsidP="00DB773D" w14:paraId="51B611DE" w14:textId="77777777">
            <w:pPr>
              <w:rPr>
                <w:rFonts w:eastAsia="Calibri"/>
              </w:rPr>
            </w:pPr>
          </w:p>
          <w:p w:rsidR="00DB773D" w:rsidRPr="00DB773D" w:rsidP="00DB773D" w14:paraId="50D865F0" w14:textId="77777777">
            <w:pPr>
              <w:rPr>
                <w:rFonts w:eastAsia="Calibri"/>
              </w:rPr>
            </w:pPr>
            <w:r w:rsidRPr="00DB773D">
              <w:rPr>
                <w:rFonts w:eastAsia="Calibri"/>
              </w:rPr>
              <w:t>Date of Birth (mm/dd/yyyy)</w:t>
            </w:r>
          </w:p>
          <w:p w:rsidR="00DB773D" w:rsidRPr="00DB773D" w:rsidP="00DB773D" w14:paraId="18CB7E6F" w14:textId="77777777">
            <w:pPr>
              <w:rPr>
                <w:rFonts w:eastAsia="Calibri"/>
              </w:rPr>
            </w:pPr>
          </w:p>
          <w:p w:rsidR="00DB773D" w:rsidRPr="00DB773D" w:rsidP="00DB773D" w14:paraId="51BE1E6C" w14:textId="77777777">
            <w:pPr>
              <w:rPr>
                <w:rFonts w:eastAsia="Calibri"/>
              </w:rPr>
            </w:pPr>
            <w:r w:rsidRPr="00DB773D">
              <w:rPr>
                <w:rFonts w:eastAsia="Calibri"/>
              </w:rPr>
              <w:t>Country of Birth</w:t>
            </w:r>
          </w:p>
          <w:p w:rsidR="00DB773D" w:rsidRPr="00DB773D" w:rsidP="00DB773D" w14:paraId="05A1F49F" w14:textId="77777777">
            <w:pPr>
              <w:rPr>
                <w:rFonts w:eastAsia="Calibri"/>
              </w:rPr>
            </w:pPr>
          </w:p>
          <w:p w:rsidR="00DB773D" w:rsidRPr="00DB773D" w:rsidP="00DB773D" w14:paraId="31323401" w14:textId="77777777">
            <w:pPr>
              <w:rPr>
                <w:rFonts w:eastAsia="Calibri"/>
              </w:rPr>
            </w:pPr>
            <w:r w:rsidRPr="00DB773D">
              <w:rPr>
                <w:rFonts w:eastAsia="Calibri"/>
              </w:rPr>
              <w:t>Country of Citizenship or Nationality</w:t>
            </w:r>
          </w:p>
          <w:p w:rsidR="00DB773D" w:rsidRPr="00DB773D" w:rsidP="00DB773D" w14:paraId="6E01E5B3" w14:textId="77777777">
            <w:pPr>
              <w:rPr>
                <w:rFonts w:eastAsia="Calibri"/>
              </w:rPr>
            </w:pPr>
          </w:p>
          <w:p w:rsidR="00DB773D" w:rsidRPr="00DB773D" w:rsidP="00DB773D" w14:paraId="59D5EDFA" w14:textId="77777777">
            <w:pPr>
              <w:rPr>
                <w:rFonts w:eastAsia="Calibri"/>
                <w:b/>
              </w:rPr>
            </w:pPr>
            <w:r w:rsidRPr="00DB773D">
              <w:rPr>
                <w:rFonts w:eastAsia="Calibri"/>
                <w:b/>
              </w:rPr>
              <w:t xml:space="preserve">8.b. </w:t>
            </w:r>
            <w:r w:rsidRPr="00DB773D">
              <w:rPr>
                <w:rFonts w:eastAsia="Calibri"/>
                <w:bCs/>
              </w:rPr>
              <w:t>Child 2</w:t>
            </w:r>
          </w:p>
          <w:p w:rsidR="00DB773D" w:rsidRPr="00DB773D" w:rsidP="00DB773D" w14:paraId="7F1763A9" w14:textId="77777777">
            <w:pPr>
              <w:rPr>
                <w:rFonts w:eastAsia="Calibri"/>
                <w:b/>
              </w:rPr>
            </w:pPr>
          </w:p>
          <w:p w:rsidR="00DB773D" w:rsidRPr="00DB773D" w:rsidP="00DB773D" w14:paraId="3F57546A" w14:textId="77777777">
            <w:pPr>
              <w:rPr>
                <w:rFonts w:eastAsia="Calibri"/>
              </w:rPr>
            </w:pPr>
            <w:r w:rsidRPr="00DB773D">
              <w:rPr>
                <w:rFonts w:eastAsia="Calibri"/>
              </w:rPr>
              <w:t>Family Name (Last Name)</w:t>
            </w:r>
          </w:p>
          <w:p w:rsidR="00DB773D" w:rsidRPr="00DB773D" w:rsidP="00DB773D" w14:paraId="144E3077" w14:textId="77777777">
            <w:pPr>
              <w:rPr>
                <w:rFonts w:eastAsia="Calibri"/>
              </w:rPr>
            </w:pPr>
            <w:r w:rsidRPr="00DB773D">
              <w:rPr>
                <w:rFonts w:eastAsia="Calibri"/>
              </w:rPr>
              <w:t>Given Name (First Name)</w:t>
            </w:r>
          </w:p>
          <w:p w:rsidR="00DB773D" w:rsidRPr="00DB773D" w:rsidP="00DB773D" w14:paraId="16A6036C" w14:textId="77777777">
            <w:pPr>
              <w:rPr>
                <w:rFonts w:eastAsia="Calibri"/>
              </w:rPr>
            </w:pPr>
            <w:r w:rsidRPr="00DB773D">
              <w:rPr>
                <w:rFonts w:eastAsia="Calibri"/>
              </w:rPr>
              <w:t>Middle Name (if applicable)</w:t>
            </w:r>
          </w:p>
          <w:p w:rsidR="00DB773D" w:rsidRPr="00DB773D" w:rsidP="00DB773D" w14:paraId="79DE16EE" w14:textId="77777777">
            <w:pPr>
              <w:rPr>
                <w:rFonts w:eastAsia="Calibri"/>
              </w:rPr>
            </w:pPr>
          </w:p>
          <w:p w:rsidR="00DB773D" w:rsidRPr="00DB773D" w:rsidP="00DB773D" w14:paraId="58229A5A" w14:textId="77777777">
            <w:pPr>
              <w:rPr>
                <w:rFonts w:eastAsia="Calibri"/>
              </w:rPr>
            </w:pPr>
            <w:r w:rsidRPr="00DB773D">
              <w:rPr>
                <w:rFonts w:eastAsia="Calibri"/>
              </w:rPr>
              <w:t>A-Number (if any)</w:t>
            </w:r>
          </w:p>
          <w:p w:rsidR="00DB773D" w:rsidRPr="00DB773D" w:rsidP="00DB773D" w14:paraId="42884C22" w14:textId="77777777">
            <w:pPr>
              <w:rPr>
                <w:rFonts w:eastAsia="Calibri"/>
              </w:rPr>
            </w:pPr>
          </w:p>
          <w:p w:rsidR="00DB773D" w:rsidRPr="00DB773D" w:rsidP="00DB773D" w14:paraId="01DD7B3D" w14:textId="77777777">
            <w:pPr>
              <w:rPr>
                <w:rFonts w:eastAsia="Calibri"/>
              </w:rPr>
            </w:pPr>
            <w:r w:rsidRPr="00DB773D">
              <w:rPr>
                <w:rFonts w:eastAsia="Calibri"/>
              </w:rPr>
              <w:t>USCIS Online Account Number (if any)</w:t>
            </w:r>
          </w:p>
          <w:p w:rsidR="00DB773D" w:rsidRPr="00DB773D" w:rsidP="00DB773D" w14:paraId="28CD8032" w14:textId="77777777">
            <w:pPr>
              <w:rPr>
                <w:rFonts w:eastAsia="Calibri"/>
              </w:rPr>
            </w:pPr>
          </w:p>
          <w:p w:rsidR="00DB773D" w:rsidRPr="00DB773D" w:rsidP="00DB773D" w14:paraId="6EBBB802" w14:textId="77777777">
            <w:pPr>
              <w:rPr>
                <w:rFonts w:eastAsia="Calibri"/>
              </w:rPr>
            </w:pPr>
            <w:r w:rsidRPr="00DB773D">
              <w:rPr>
                <w:rFonts w:eastAsia="Calibri"/>
              </w:rPr>
              <w:t>Date of Birth (mm/dd/yyyy)</w:t>
            </w:r>
          </w:p>
          <w:p w:rsidR="00DB773D" w:rsidRPr="00DB773D" w:rsidP="00DB773D" w14:paraId="328F1E43" w14:textId="77777777">
            <w:pPr>
              <w:rPr>
                <w:rFonts w:eastAsia="Calibri"/>
              </w:rPr>
            </w:pPr>
          </w:p>
          <w:p w:rsidR="00DB773D" w:rsidRPr="00DB773D" w:rsidP="00DB773D" w14:paraId="3788BBCB" w14:textId="77777777">
            <w:pPr>
              <w:rPr>
                <w:rFonts w:eastAsia="Calibri"/>
              </w:rPr>
            </w:pPr>
            <w:r w:rsidRPr="00DB773D">
              <w:rPr>
                <w:rFonts w:eastAsia="Calibri"/>
              </w:rPr>
              <w:t>Country of Birth</w:t>
            </w:r>
          </w:p>
          <w:p w:rsidR="00DB773D" w:rsidRPr="00DB773D" w:rsidP="00DB773D" w14:paraId="13993137" w14:textId="77777777">
            <w:pPr>
              <w:rPr>
                <w:rFonts w:eastAsia="Calibri"/>
              </w:rPr>
            </w:pPr>
          </w:p>
          <w:p w:rsidR="00FD4112" w:rsidRPr="00913251" w:rsidP="00DB773D" w14:paraId="322FA413" w14:textId="77777777">
            <w:pPr>
              <w:rPr>
                <w:rFonts w:eastAsia="Calibri"/>
              </w:rPr>
            </w:pPr>
            <w:r w:rsidRPr="00913251">
              <w:rPr>
                <w:rFonts w:eastAsia="Calibri"/>
              </w:rPr>
              <w:t>Country of Citizenship or Nationality</w:t>
            </w:r>
          </w:p>
          <w:p w:rsidR="00DB773D" w:rsidRPr="00913251" w:rsidP="00DB773D" w14:paraId="4DEECB34" w14:textId="7701D5FB">
            <w:pPr>
              <w:rPr>
                <w:b/>
              </w:rPr>
            </w:pPr>
          </w:p>
        </w:tc>
        <w:tc>
          <w:tcPr>
            <w:tcW w:w="4095" w:type="dxa"/>
          </w:tcPr>
          <w:p w:rsidR="00FD4112" w:rsidRPr="00913251" w:rsidP="00C7125C" w14:paraId="04549CA9" w14:textId="77777777"/>
          <w:p w:rsidR="00CF78DA" w:rsidRPr="00913251" w:rsidP="00C7125C" w14:paraId="5C0D22BF" w14:textId="77777777"/>
          <w:p w:rsidR="00CF78DA" w:rsidRPr="00913251" w:rsidP="00C7125C" w14:paraId="5CF67A95" w14:textId="2B4A143A">
            <w:r w:rsidRPr="00913251">
              <w:t>[no change]</w:t>
            </w:r>
          </w:p>
        </w:tc>
      </w:tr>
      <w:tr w14:paraId="3D19204D" w14:textId="77777777" w:rsidTr="002D6271">
        <w:tblPrEx>
          <w:tblW w:w="10998" w:type="dxa"/>
          <w:tblLayout w:type="fixed"/>
          <w:tblLook w:val="01E0"/>
        </w:tblPrEx>
        <w:tc>
          <w:tcPr>
            <w:tcW w:w="2808" w:type="dxa"/>
          </w:tcPr>
          <w:p w:rsidR="00C96972" w:rsidRPr="00913251" w:rsidP="00990B86" w14:paraId="072E292E" w14:textId="77777777">
            <w:pPr>
              <w:rPr>
                <w:b/>
                <w:sz w:val="24"/>
                <w:szCs w:val="24"/>
              </w:rPr>
            </w:pPr>
            <w:r w:rsidRPr="00913251">
              <w:rPr>
                <w:b/>
                <w:sz w:val="24"/>
                <w:szCs w:val="24"/>
              </w:rPr>
              <w:t>Page 4,</w:t>
            </w:r>
          </w:p>
          <w:p w:rsidR="00E84CFB" w:rsidRPr="00913251" w:rsidP="00990B86" w14:paraId="441EA024" w14:textId="61CC7310">
            <w:pPr>
              <w:rPr>
                <w:b/>
                <w:sz w:val="24"/>
                <w:szCs w:val="24"/>
              </w:rPr>
            </w:pPr>
            <w:r w:rsidRPr="00913251">
              <w:rPr>
                <w:b/>
                <w:sz w:val="24"/>
                <w:szCs w:val="24"/>
              </w:rPr>
              <w:t>Part 4.  Information About Additional Entrepreneurs Requesting or Have Been Granted Parole or Re-Parole with the Same Start-up Entity</w:t>
            </w:r>
          </w:p>
        </w:tc>
        <w:tc>
          <w:tcPr>
            <w:tcW w:w="4095" w:type="dxa"/>
          </w:tcPr>
          <w:p w:rsidR="00E84CFB" w:rsidRPr="00913251" w:rsidP="004F0122" w14:paraId="37A9ED89" w14:textId="77777777">
            <w:pPr>
              <w:rPr>
                <w:b/>
              </w:rPr>
            </w:pPr>
            <w:r w:rsidRPr="00913251">
              <w:rPr>
                <w:b/>
              </w:rPr>
              <w:t>[Page 4]</w:t>
            </w:r>
          </w:p>
          <w:p w:rsidR="00E84CFB" w:rsidRPr="00913251" w:rsidP="004F0122" w14:paraId="6484B60F" w14:textId="77777777">
            <w:pPr>
              <w:rPr>
                <w:b/>
              </w:rPr>
            </w:pPr>
          </w:p>
          <w:p w:rsidR="00DB773D" w:rsidRPr="00DB773D" w:rsidP="00DB773D" w14:paraId="7ED68DEA" w14:textId="77777777">
            <w:pPr>
              <w:rPr>
                <w:rFonts w:eastAsia="Calibri"/>
                <w:b/>
              </w:rPr>
            </w:pPr>
            <w:r w:rsidRPr="00DB773D">
              <w:rPr>
                <w:rFonts w:eastAsia="Calibri"/>
                <w:b/>
              </w:rPr>
              <w:t>Part 4. Information About Additional Entrepreneurs Requesting or Have Been Granted Parole or Re-Parole with the Same Start-up Entity</w:t>
            </w:r>
          </w:p>
          <w:p w:rsidR="00DB773D" w:rsidRPr="00DB773D" w:rsidP="00DB773D" w14:paraId="080F48B7" w14:textId="77777777">
            <w:pPr>
              <w:rPr>
                <w:rFonts w:eastAsia="Calibri"/>
                <w:b/>
              </w:rPr>
            </w:pPr>
          </w:p>
          <w:p w:rsidR="00DB773D" w:rsidRPr="00DB773D" w:rsidP="00DB773D" w14:paraId="4D654DF3" w14:textId="77777777">
            <w:pPr>
              <w:rPr>
                <w:rFonts w:eastAsia="Calibri"/>
                <w:b/>
              </w:rPr>
            </w:pPr>
            <w:r w:rsidRPr="00DB773D">
              <w:rPr>
                <w:rFonts w:eastAsia="Calibri"/>
                <w:b/>
              </w:rPr>
              <w:t xml:space="preserve">1. </w:t>
            </w:r>
            <w:r w:rsidRPr="00DB773D">
              <w:rPr>
                <w:rFonts w:eastAsia="Calibri"/>
                <w:bCs/>
              </w:rPr>
              <w:t>Entrepreneur 1</w:t>
            </w:r>
          </w:p>
          <w:p w:rsidR="00DB773D" w:rsidRPr="00DB773D" w:rsidP="00DB773D" w14:paraId="426C4954" w14:textId="77777777">
            <w:pPr>
              <w:rPr>
                <w:rFonts w:eastAsia="Calibri"/>
                <w:b/>
              </w:rPr>
            </w:pPr>
          </w:p>
          <w:p w:rsidR="00DB773D" w:rsidRPr="00DB773D" w:rsidP="00DB773D" w14:paraId="4F46047D" w14:textId="77777777">
            <w:pPr>
              <w:rPr>
                <w:rFonts w:eastAsia="Calibri"/>
              </w:rPr>
            </w:pPr>
            <w:r w:rsidRPr="00DB773D">
              <w:rPr>
                <w:rFonts w:eastAsia="Calibri"/>
              </w:rPr>
              <w:t>Family Name (Last Name)</w:t>
            </w:r>
          </w:p>
          <w:p w:rsidR="00DB773D" w:rsidRPr="00DB773D" w:rsidP="00DB773D" w14:paraId="4C271B9B" w14:textId="77777777">
            <w:pPr>
              <w:rPr>
                <w:rFonts w:eastAsia="Calibri"/>
              </w:rPr>
            </w:pPr>
            <w:r w:rsidRPr="00DB773D">
              <w:rPr>
                <w:rFonts w:eastAsia="Calibri"/>
              </w:rPr>
              <w:t>Given Name (First Name)</w:t>
            </w:r>
          </w:p>
          <w:p w:rsidR="00DB773D" w:rsidRPr="00DB773D" w:rsidP="00DB773D" w14:paraId="135AEE3D" w14:textId="77777777">
            <w:pPr>
              <w:rPr>
                <w:rFonts w:eastAsia="Calibri"/>
              </w:rPr>
            </w:pPr>
            <w:r w:rsidRPr="00DB773D">
              <w:rPr>
                <w:rFonts w:eastAsia="Calibri"/>
              </w:rPr>
              <w:t xml:space="preserve">Middle Name (if applicable) </w:t>
            </w:r>
          </w:p>
          <w:p w:rsidR="00DB773D" w:rsidRPr="00DB773D" w:rsidP="00DB773D" w14:paraId="22726757" w14:textId="77777777">
            <w:pPr>
              <w:rPr>
                <w:rFonts w:eastAsia="Calibri"/>
              </w:rPr>
            </w:pPr>
          </w:p>
          <w:p w:rsidR="00DB773D" w:rsidRPr="00DB773D" w:rsidP="00DB773D" w14:paraId="19F32B88" w14:textId="77777777">
            <w:pPr>
              <w:rPr>
                <w:rFonts w:eastAsia="Calibri"/>
                <w:b/>
              </w:rPr>
            </w:pPr>
            <w:r w:rsidRPr="00DB773D">
              <w:rPr>
                <w:rFonts w:eastAsia="Calibri"/>
              </w:rPr>
              <w:t xml:space="preserve">Receipt Number </w:t>
            </w:r>
          </w:p>
          <w:p w:rsidR="00DB773D" w:rsidRPr="00DB773D" w:rsidP="00DB773D" w14:paraId="20D9B95B" w14:textId="77777777">
            <w:pPr>
              <w:rPr>
                <w:rFonts w:eastAsia="Calibri"/>
                <w:b/>
              </w:rPr>
            </w:pPr>
          </w:p>
          <w:p w:rsidR="00DB773D" w:rsidRPr="00DB773D" w:rsidP="00DB773D" w14:paraId="5BA88D55" w14:textId="77777777">
            <w:pPr>
              <w:rPr>
                <w:rFonts w:eastAsia="Calibri"/>
                <w:b/>
              </w:rPr>
            </w:pPr>
            <w:r w:rsidRPr="00DB773D">
              <w:rPr>
                <w:rFonts w:eastAsia="Calibri"/>
                <w:b/>
              </w:rPr>
              <w:t>2. Entrepreneur 2</w:t>
            </w:r>
          </w:p>
          <w:p w:rsidR="00DB773D" w:rsidRPr="00DB773D" w:rsidP="00DB773D" w14:paraId="6C42D556" w14:textId="77777777">
            <w:pPr>
              <w:rPr>
                <w:rFonts w:eastAsia="Calibri"/>
                <w:b/>
              </w:rPr>
            </w:pPr>
          </w:p>
          <w:p w:rsidR="00DB773D" w:rsidRPr="00DB773D" w:rsidP="00DB773D" w14:paraId="5AFF2DD1" w14:textId="77777777">
            <w:pPr>
              <w:rPr>
                <w:rFonts w:eastAsia="Calibri"/>
              </w:rPr>
            </w:pPr>
            <w:r w:rsidRPr="00DB773D">
              <w:rPr>
                <w:rFonts w:eastAsia="Calibri"/>
              </w:rPr>
              <w:t>Family Name (Last Name)</w:t>
            </w:r>
          </w:p>
          <w:p w:rsidR="00DB773D" w:rsidRPr="00DB773D" w:rsidP="00DB773D" w14:paraId="0A8D8239" w14:textId="77777777">
            <w:pPr>
              <w:rPr>
                <w:rFonts w:eastAsia="Calibri"/>
              </w:rPr>
            </w:pPr>
            <w:r w:rsidRPr="00DB773D">
              <w:rPr>
                <w:rFonts w:eastAsia="Calibri"/>
              </w:rPr>
              <w:t>Given Name (First Name)</w:t>
            </w:r>
          </w:p>
          <w:p w:rsidR="00DB773D" w:rsidRPr="00DB773D" w:rsidP="00DB773D" w14:paraId="71C96945" w14:textId="77777777">
            <w:pPr>
              <w:rPr>
                <w:rFonts w:eastAsia="Calibri"/>
              </w:rPr>
            </w:pPr>
            <w:r w:rsidRPr="00DB773D">
              <w:rPr>
                <w:rFonts w:eastAsia="Calibri"/>
              </w:rPr>
              <w:t>Middle Name (if applicable)</w:t>
            </w:r>
          </w:p>
          <w:p w:rsidR="00DB773D" w:rsidRPr="00DB773D" w:rsidP="00DB773D" w14:paraId="56D86E7B" w14:textId="77777777">
            <w:pPr>
              <w:rPr>
                <w:rFonts w:eastAsia="Calibri"/>
              </w:rPr>
            </w:pPr>
          </w:p>
          <w:p w:rsidR="00DB773D" w:rsidRPr="00DB773D" w:rsidP="00DB773D" w14:paraId="48134C9C" w14:textId="77777777">
            <w:pPr>
              <w:rPr>
                <w:rFonts w:eastAsia="Calibri"/>
                <w:b/>
              </w:rPr>
            </w:pPr>
            <w:r w:rsidRPr="00DB773D">
              <w:rPr>
                <w:rFonts w:eastAsia="Calibri"/>
              </w:rPr>
              <w:t xml:space="preserve">Receipt Number </w:t>
            </w:r>
          </w:p>
          <w:p w:rsidR="00C96972" w:rsidRPr="00913251" w:rsidP="001346F3" w14:paraId="65F26E0D" w14:textId="77777777">
            <w:pPr>
              <w:rPr>
                <w:b/>
                <w:color w:val="000000" w:themeColor="text1"/>
              </w:rPr>
            </w:pPr>
          </w:p>
        </w:tc>
        <w:tc>
          <w:tcPr>
            <w:tcW w:w="4095" w:type="dxa"/>
          </w:tcPr>
          <w:p w:rsidR="00C96972" w:rsidRPr="00913251" w:rsidP="00C7125C" w14:paraId="3AC65C59" w14:textId="77777777"/>
          <w:p w:rsidR="00CF78DA" w:rsidRPr="00913251" w:rsidP="00C7125C" w14:paraId="11CE7C41" w14:textId="77777777"/>
          <w:p w:rsidR="00CF78DA" w:rsidRPr="00913251" w:rsidP="00C7125C" w14:paraId="52353758" w14:textId="77777777">
            <w:r w:rsidRPr="00913251">
              <w:t>[no change]</w:t>
            </w:r>
          </w:p>
          <w:p w:rsidR="00CF78DA" w:rsidRPr="00913251" w:rsidP="00C7125C" w14:paraId="2074D4EC" w14:textId="2C1486BD"/>
        </w:tc>
      </w:tr>
      <w:tr w14:paraId="74CD5C6A" w14:textId="77777777" w:rsidTr="002D6271">
        <w:tblPrEx>
          <w:tblW w:w="10998" w:type="dxa"/>
          <w:tblLayout w:type="fixed"/>
          <w:tblLook w:val="01E0"/>
        </w:tblPrEx>
        <w:tc>
          <w:tcPr>
            <w:tcW w:w="2808" w:type="dxa"/>
          </w:tcPr>
          <w:p w:rsidR="003B2DB1" w:rsidRPr="00913251" w:rsidP="00990B86" w14:paraId="24E7EAC9" w14:textId="77777777">
            <w:pPr>
              <w:rPr>
                <w:b/>
                <w:sz w:val="24"/>
                <w:szCs w:val="24"/>
              </w:rPr>
            </w:pPr>
            <w:r w:rsidRPr="00913251">
              <w:rPr>
                <w:b/>
                <w:sz w:val="24"/>
                <w:szCs w:val="24"/>
              </w:rPr>
              <w:t>Pages 4-8,</w:t>
            </w:r>
          </w:p>
          <w:p w:rsidR="00E84CFB" w:rsidRPr="00913251" w:rsidP="00990B86" w14:paraId="504146C7" w14:textId="22FA2898">
            <w:pPr>
              <w:rPr>
                <w:b/>
                <w:sz w:val="24"/>
                <w:szCs w:val="24"/>
              </w:rPr>
            </w:pPr>
            <w:r w:rsidRPr="00913251">
              <w:rPr>
                <w:b/>
                <w:sz w:val="24"/>
                <w:szCs w:val="24"/>
              </w:rPr>
              <w:t>Part 5.  Basis of Eligibility – Qualifying Start-Up Entity and Owners</w:t>
            </w:r>
          </w:p>
        </w:tc>
        <w:tc>
          <w:tcPr>
            <w:tcW w:w="4095" w:type="dxa"/>
          </w:tcPr>
          <w:p w:rsidR="00E84CFB" w:rsidRPr="00913251" w:rsidP="00E84CFB" w14:paraId="3C7F3CA7" w14:textId="77777777">
            <w:pPr>
              <w:rPr>
                <w:b/>
              </w:rPr>
            </w:pPr>
            <w:r w:rsidRPr="00913251">
              <w:rPr>
                <w:b/>
              </w:rPr>
              <w:t>[Page 4]</w:t>
            </w:r>
          </w:p>
          <w:p w:rsidR="00E84CFB" w:rsidRPr="00913251" w:rsidP="004F0122" w14:paraId="4952148A" w14:textId="77777777">
            <w:pPr>
              <w:rPr>
                <w:b/>
              </w:rPr>
            </w:pPr>
          </w:p>
          <w:p w:rsidR="00DB773D" w:rsidRPr="00DB773D" w:rsidP="00DB773D" w14:paraId="262372DA" w14:textId="77777777">
            <w:pPr>
              <w:rPr>
                <w:rFonts w:eastAsia="Calibri"/>
                <w:b/>
              </w:rPr>
            </w:pPr>
            <w:r w:rsidRPr="00DB773D">
              <w:rPr>
                <w:rFonts w:eastAsia="Calibri"/>
                <w:b/>
              </w:rPr>
              <w:t>Part 5.  Basis of Eligibility – Qualifying Start-Up Entity and Owners</w:t>
            </w:r>
          </w:p>
          <w:p w:rsidR="00DB773D" w:rsidRPr="00DB773D" w:rsidP="00DB773D" w14:paraId="38F9CA2C" w14:textId="77777777">
            <w:pPr>
              <w:rPr>
                <w:rFonts w:eastAsia="Calibri"/>
                <w:b/>
              </w:rPr>
            </w:pPr>
          </w:p>
          <w:p w:rsidR="00DB773D" w:rsidRPr="00DB773D" w:rsidP="00DB773D" w14:paraId="61CDBD91" w14:textId="77777777">
            <w:pPr>
              <w:rPr>
                <w:rFonts w:eastAsia="Calibri"/>
                <w:b/>
                <w:i/>
              </w:rPr>
            </w:pPr>
            <w:r w:rsidRPr="00DB773D">
              <w:rPr>
                <w:rFonts w:eastAsia="Calibri"/>
                <w:b/>
                <w:i/>
              </w:rPr>
              <w:t>Information About the Qualifying Start-Up Entity</w:t>
            </w:r>
          </w:p>
          <w:p w:rsidR="00DB773D" w:rsidRPr="00DB773D" w:rsidP="00DB773D" w14:paraId="2CEE5DBC" w14:textId="77777777">
            <w:pPr>
              <w:rPr>
                <w:rFonts w:eastAsia="Calibri"/>
              </w:rPr>
            </w:pPr>
          </w:p>
          <w:p w:rsidR="00DB773D" w:rsidRPr="00DB773D" w:rsidP="00DB773D" w14:paraId="4F8ECB04" w14:textId="77777777">
            <w:pPr>
              <w:rPr>
                <w:rFonts w:eastAsia="Calibri"/>
              </w:rPr>
            </w:pPr>
            <w:r w:rsidRPr="00DB773D">
              <w:rPr>
                <w:rFonts w:eastAsia="Calibri"/>
                <w:b/>
              </w:rPr>
              <w:t>1.</w:t>
            </w:r>
            <w:r w:rsidRPr="00DB773D">
              <w:rPr>
                <w:rFonts w:eastAsia="Calibri"/>
              </w:rPr>
              <w:t xml:space="preserve"> Start-Up Entity Legal Name</w:t>
            </w:r>
          </w:p>
          <w:p w:rsidR="00DB773D" w:rsidRPr="00DB773D" w:rsidP="00DB773D" w14:paraId="340F2A80" w14:textId="77777777">
            <w:pPr>
              <w:rPr>
                <w:rFonts w:eastAsia="Calibri"/>
              </w:rPr>
            </w:pPr>
          </w:p>
          <w:p w:rsidR="00DB773D" w:rsidRPr="00DB773D" w:rsidP="00DB773D" w14:paraId="44DE465E" w14:textId="77777777">
            <w:pPr>
              <w:rPr>
                <w:rFonts w:eastAsia="Calibri"/>
                <w:b/>
              </w:rPr>
            </w:pPr>
            <w:r w:rsidRPr="00DB773D">
              <w:rPr>
                <w:rFonts w:eastAsia="Calibri"/>
                <w:b/>
              </w:rPr>
              <w:t xml:space="preserve">2. </w:t>
            </w:r>
            <w:r w:rsidRPr="00DB773D">
              <w:rPr>
                <w:rFonts w:eastAsia="Calibri"/>
                <w:bCs/>
              </w:rPr>
              <w:t>Start-up Entity Address</w:t>
            </w:r>
          </w:p>
          <w:p w:rsidR="00DB773D" w:rsidRPr="00DB773D" w:rsidP="00DB773D" w14:paraId="1E3E6422" w14:textId="77777777">
            <w:pPr>
              <w:rPr>
                <w:rFonts w:eastAsia="Calibri"/>
                <w:b/>
              </w:rPr>
            </w:pPr>
          </w:p>
          <w:p w:rsidR="00DB773D" w:rsidRPr="00DB773D" w:rsidP="00DB773D" w14:paraId="5A9439FA" w14:textId="77777777">
            <w:pPr>
              <w:rPr>
                <w:rFonts w:eastAsia="Calibri"/>
              </w:rPr>
            </w:pPr>
            <w:r w:rsidRPr="00DB773D">
              <w:rPr>
                <w:rFonts w:eastAsia="Calibri"/>
              </w:rPr>
              <w:t>Street Number and Name</w:t>
            </w:r>
          </w:p>
          <w:p w:rsidR="00DB773D" w:rsidRPr="00DB773D" w:rsidP="00DB773D" w14:paraId="03810C8F" w14:textId="77777777">
            <w:pPr>
              <w:rPr>
                <w:rFonts w:eastAsia="Calibri"/>
              </w:rPr>
            </w:pPr>
            <w:r w:rsidRPr="00DB773D">
              <w:rPr>
                <w:rFonts w:eastAsia="Calibri"/>
              </w:rPr>
              <w:t xml:space="preserve">Apt. / Ste. / Flr. Number </w:t>
            </w:r>
          </w:p>
          <w:p w:rsidR="00DB773D" w:rsidRPr="00DB773D" w:rsidP="00DB773D" w14:paraId="08CB6A2C" w14:textId="77777777">
            <w:pPr>
              <w:rPr>
                <w:rFonts w:eastAsia="Calibri"/>
              </w:rPr>
            </w:pPr>
            <w:r w:rsidRPr="00DB773D">
              <w:rPr>
                <w:rFonts w:eastAsia="Calibri"/>
              </w:rPr>
              <w:t>City or Town</w:t>
            </w:r>
          </w:p>
          <w:p w:rsidR="00DB773D" w:rsidRPr="00DB773D" w:rsidP="00DB773D" w14:paraId="7EB4D181" w14:textId="77777777">
            <w:pPr>
              <w:rPr>
                <w:rFonts w:eastAsia="Calibri"/>
              </w:rPr>
            </w:pPr>
            <w:r w:rsidRPr="00DB773D">
              <w:rPr>
                <w:rFonts w:eastAsia="Calibri"/>
              </w:rPr>
              <w:t>State</w:t>
            </w:r>
          </w:p>
          <w:p w:rsidR="00DB773D" w:rsidRPr="00DB773D" w:rsidP="00DB773D" w14:paraId="79D6328D" w14:textId="77777777">
            <w:pPr>
              <w:rPr>
                <w:rFonts w:eastAsia="Calibri"/>
              </w:rPr>
            </w:pPr>
            <w:r w:rsidRPr="00DB773D">
              <w:rPr>
                <w:rFonts w:eastAsia="Calibri"/>
              </w:rPr>
              <w:t>ZIP Code</w:t>
            </w:r>
          </w:p>
          <w:p w:rsidR="00DB773D" w:rsidRPr="00DB773D" w:rsidP="00DB773D" w14:paraId="295E529F" w14:textId="77777777">
            <w:pPr>
              <w:rPr>
                <w:rFonts w:eastAsia="Calibri"/>
              </w:rPr>
            </w:pPr>
          </w:p>
          <w:p w:rsidR="00DB773D" w:rsidRPr="00DB773D" w:rsidP="00DB773D" w14:paraId="229459EE" w14:textId="45326D0C">
            <w:pPr>
              <w:rPr>
                <w:rFonts w:eastAsia="Calibri"/>
              </w:rPr>
            </w:pPr>
            <w:r w:rsidRPr="00DB773D">
              <w:rPr>
                <w:rFonts w:eastAsia="Calibri"/>
                <w:b/>
              </w:rPr>
              <w:t>3.</w:t>
            </w:r>
            <w:r w:rsidRPr="00DB773D">
              <w:rPr>
                <w:rFonts w:eastAsia="Calibri"/>
              </w:rPr>
              <w:t xml:space="preserve"> Federal Employer Identification Number </w:t>
            </w:r>
          </w:p>
          <w:p w:rsidR="00DB773D" w:rsidRPr="00DB773D" w:rsidP="00DB773D" w14:paraId="304AD3D5" w14:textId="77777777">
            <w:pPr>
              <w:rPr>
                <w:rFonts w:eastAsia="Calibri"/>
              </w:rPr>
            </w:pPr>
          </w:p>
          <w:p w:rsidR="00DB773D" w:rsidRPr="00DB773D" w:rsidP="00DB773D" w14:paraId="41AD5A16" w14:textId="3A8E2F50">
            <w:pPr>
              <w:rPr>
                <w:rFonts w:eastAsia="Calibri"/>
              </w:rPr>
            </w:pPr>
            <w:r w:rsidRPr="00DB773D">
              <w:rPr>
                <w:rFonts w:eastAsia="Calibri"/>
                <w:b/>
              </w:rPr>
              <w:t>4.</w:t>
            </w:r>
            <w:r w:rsidRPr="00DB773D">
              <w:rPr>
                <w:rFonts w:eastAsia="Calibri"/>
              </w:rPr>
              <w:t xml:space="preserve"> DUNS Number (if any)</w:t>
            </w:r>
          </w:p>
          <w:p w:rsidR="00DB773D" w:rsidRPr="00DB773D" w:rsidP="00DB773D" w14:paraId="3265D150" w14:textId="77777777">
            <w:pPr>
              <w:rPr>
                <w:rFonts w:eastAsia="Calibri"/>
              </w:rPr>
            </w:pPr>
          </w:p>
          <w:p w:rsidR="00DB773D" w:rsidRPr="00DB773D" w:rsidP="00DB773D" w14:paraId="071BC34E" w14:textId="7BB9F49D">
            <w:pPr>
              <w:rPr>
                <w:rFonts w:eastAsia="Calibri"/>
              </w:rPr>
            </w:pPr>
            <w:r w:rsidRPr="00DB773D">
              <w:rPr>
                <w:rFonts w:eastAsia="Calibri"/>
                <w:b/>
              </w:rPr>
              <w:t>5.</w:t>
            </w:r>
            <w:r w:rsidRPr="00DB773D">
              <w:rPr>
                <w:rFonts w:eastAsia="Calibri"/>
              </w:rPr>
              <w:t xml:space="preserve"> Trade Name “DBA” (Doing Business As)</w:t>
            </w:r>
          </w:p>
          <w:p w:rsidR="00DB773D" w:rsidRPr="00DB773D" w:rsidP="00DB773D" w14:paraId="4F2047A0" w14:textId="77777777">
            <w:pPr>
              <w:rPr>
                <w:rFonts w:eastAsia="Calibri"/>
              </w:rPr>
            </w:pPr>
          </w:p>
          <w:p w:rsidR="00DB773D" w:rsidRPr="00DB773D" w:rsidP="00DB773D" w14:paraId="2468991F" w14:textId="27EA2219">
            <w:pPr>
              <w:rPr>
                <w:rFonts w:eastAsia="Calibri"/>
              </w:rPr>
            </w:pPr>
            <w:r w:rsidRPr="00DB773D">
              <w:rPr>
                <w:rFonts w:eastAsia="Calibri"/>
                <w:b/>
              </w:rPr>
              <w:t>6.</w:t>
            </w:r>
            <w:r w:rsidRPr="00DB773D">
              <w:rPr>
                <w:rFonts w:eastAsia="Calibri"/>
              </w:rPr>
              <w:t xml:space="preserve"> Date Start-Up Entity Established in United States (mm/dd/yyyy)</w:t>
            </w:r>
          </w:p>
          <w:p w:rsidR="00DB773D" w:rsidRPr="00DB773D" w:rsidP="00DB773D" w14:paraId="5BC7057D" w14:textId="77777777">
            <w:pPr>
              <w:rPr>
                <w:rFonts w:eastAsia="Calibri"/>
              </w:rPr>
            </w:pPr>
          </w:p>
          <w:p w:rsidR="00DB773D" w:rsidRPr="00DB773D" w:rsidP="00DB773D" w14:paraId="7D2A7455" w14:textId="5C2AE4AF">
            <w:pPr>
              <w:rPr>
                <w:rFonts w:eastAsia="Calibri"/>
              </w:rPr>
            </w:pPr>
            <w:r w:rsidRPr="00DB773D">
              <w:rPr>
                <w:rFonts w:eastAsia="Calibri"/>
                <w:b/>
              </w:rPr>
              <w:t>7.</w:t>
            </w:r>
            <w:r w:rsidRPr="00DB773D">
              <w:rPr>
                <w:rFonts w:eastAsia="Calibri"/>
              </w:rPr>
              <w:t xml:space="preserve"> Number of Full-Time Employees in United States</w:t>
            </w:r>
          </w:p>
          <w:p w:rsidR="00DB773D" w:rsidRPr="00DB773D" w:rsidP="00DB773D" w14:paraId="60BDDE9B" w14:textId="77777777">
            <w:pPr>
              <w:rPr>
                <w:rFonts w:eastAsia="Calibri"/>
              </w:rPr>
            </w:pPr>
          </w:p>
          <w:p w:rsidR="00DB773D" w:rsidRPr="00DB773D" w:rsidP="00DB773D" w14:paraId="6F11D8B7" w14:textId="7493F1FA">
            <w:pPr>
              <w:rPr>
                <w:rFonts w:eastAsia="Calibri"/>
              </w:rPr>
            </w:pPr>
            <w:r w:rsidRPr="00DB773D">
              <w:rPr>
                <w:rFonts w:eastAsia="Calibri"/>
                <w:b/>
              </w:rPr>
              <w:t xml:space="preserve">8. </w:t>
            </w:r>
            <w:r w:rsidRPr="00DB773D">
              <w:rPr>
                <w:rFonts w:eastAsia="Calibri"/>
              </w:rPr>
              <w:t>Your</w:t>
            </w:r>
            <w:r w:rsidRPr="00DB773D">
              <w:rPr>
                <w:rFonts w:eastAsia="Calibri"/>
                <w:b/>
              </w:rPr>
              <w:t xml:space="preserve"> </w:t>
            </w:r>
            <w:r w:rsidRPr="00DB773D">
              <w:rPr>
                <w:rFonts w:eastAsia="Calibri"/>
              </w:rPr>
              <w:t xml:space="preserve">Ownership Stake/Percentage of Start-Up Entity </w:t>
            </w:r>
          </w:p>
          <w:p w:rsidR="00DB773D" w:rsidRPr="00DB773D" w:rsidP="00DB773D" w14:paraId="1AB3E0B7" w14:textId="77777777">
            <w:pPr>
              <w:rPr>
                <w:rFonts w:eastAsia="Calibri"/>
                <w:b/>
              </w:rPr>
            </w:pPr>
          </w:p>
          <w:p w:rsidR="00DB773D" w:rsidRPr="00DB773D" w:rsidP="00DB773D" w14:paraId="01C08641" w14:textId="77777777">
            <w:pPr>
              <w:rPr>
                <w:rFonts w:eastAsia="Calibri"/>
                <w:b/>
                <w:i/>
              </w:rPr>
            </w:pPr>
            <w:r w:rsidRPr="00DB773D">
              <w:rPr>
                <w:rFonts w:eastAsia="Calibri"/>
                <w:b/>
                <w:i/>
              </w:rPr>
              <w:t>Applying for Initial Parole</w:t>
            </w:r>
          </w:p>
          <w:p w:rsidR="00DB773D" w:rsidRPr="00DB773D" w:rsidP="00DB773D" w14:paraId="51EB20D0" w14:textId="77777777">
            <w:pPr>
              <w:rPr>
                <w:rFonts w:eastAsia="Calibri"/>
                <w:b/>
              </w:rPr>
            </w:pPr>
          </w:p>
          <w:p w:rsidR="00DB773D" w:rsidRPr="00DB773D" w:rsidP="00DB773D" w14:paraId="4456A40E" w14:textId="77777777">
            <w:pPr>
              <w:rPr>
                <w:rFonts w:eastAsia="Calibri"/>
              </w:rPr>
            </w:pPr>
            <w:r w:rsidRPr="00DB773D">
              <w:rPr>
                <w:rFonts w:eastAsia="Calibri"/>
                <w:b/>
              </w:rPr>
              <w:t>9.</w:t>
            </w:r>
            <w:r w:rsidRPr="00DB773D">
              <w:rPr>
                <w:rFonts w:eastAsia="Calibri"/>
              </w:rPr>
              <w:t xml:space="preserve"> Explanatory Statement. Provide a detailed statement explaining how you meet the criteria </w:t>
            </w:r>
            <w:r w:rsidRPr="00DB773D">
              <w:rPr>
                <w:rFonts w:eastAsia="Calibri"/>
              </w:rPr>
              <w:t xml:space="preserve">for entrepreneur parole. Your statement should include an explanation </w:t>
            </w:r>
            <w:r w:rsidRPr="00DB773D">
              <w:rPr>
                <w:rFonts w:eastAsia="Calibri"/>
                <w:lang w:val="en"/>
              </w:rPr>
              <w:t>of your role in the operations of that entity,</w:t>
            </w:r>
            <w:r w:rsidRPr="00DB773D">
              <w:rPr>
                <w:rFonts w:eastAsia="Calibri"/>
              </w:rPr>
              <w:t xml:space="preserve"> as well as how your involvement with the start-up entity will advance the start-up entity’s growth and business success such as to result in a significant public benefit. You may provide this statement in the space provided in </w:t>
            </w:r>
            <w:r w:rsidRPr="00DB773D">
              <w:rPr>
                <w:rFonts w:eastAsia="Calibri"/>
                <w:b/>
              </w:rPr>
              <w:t>Part</w:t>
            </w:r>
            <w:r w:rsidRPr="00DB773D">
              <w:rPr>
                <w:rFonts w:eastAsia="Calibri"/>
              </w:rPr>
              <w:t xml:space="preserve"> </w:t>
            </w:r>
            <w:r w:rsidRPr="00DB773D">
              <w:rPr>
                <w:rFonts w:eastAsia="Calibri"/>
                <w:b/>
              </w:rPr>
              <w:t>10.</w:t>
            </w:r>
            <w:r w:rsidRPr="00DB773D">
              <w:rPr>
                <w:rFonts w:eastAsia="Calibri"/>
              </w:rPr>
              <w:t xml:space="preserve"> </w:t>
            </w:r>
            <w:r w:rsidRPr="00DB773D">
              <w:rPr>
                <w:rFonts w:eastAsia="Calibri"/>
                <w:b/>
              </w:rPr>
              <w:t>Additional</w:t>
            </w:r>
            <w:r w:rsidRPr="00DB773D">
              <w:rPr>
                <w:rFonts w:eastAsia="Calibri"/>
              </w:rPr>
              <w:t xml:space="preserve"> </w:t>
            </w:r>
            <w:r w:rsidRPr="00DB773D">
              <w:rPr>
                <w:rFonts w:eastAsia="Calibri"/>
                <w:b/>
              </w:rPr>
              <w:t xml:space="preserve">Information </w:t>
            </w:r>
            <w:r w:rsidRPr="00DB773D">
              <w:rPr>
                <w:rFonts w:eastAsia="Calibri"/>
              </w:rPr>
              <w:t xml:space="preserve">or attach a separate sheet of paper; type or print your name and startup entity identification number at the top of each sheet; indicate the </w:t>
            </w:r>
            <w:r w:rsidRPr="00DB773D">
              <w:rPr>
                <w:rFonts w:eastAsia="Calibri"/>
                <w:b/>
              </w:rPr>
              <w:t>Page Number</w:t>
            </w:r>
            <w:r w:rsidRPr="00DB773D">
              <w:rPr>
                <w:rFonts w:eastAsia="Calibri"/>
              </w:rPr>
              <w:t xml:space="preserve">, </w:t>
            </w:r>
            <w:r w:rsidRPr="00DB773D">
              <w:rPr>
                <w:rFonts w:eastAsia="Calibri"/>
                <w:b/>
              </w:rPr>
              <w:t>Part Number</w:t>
            </w:r>
            <w:r w:rsidRPr="00DB773D">
              <w:rPr>
                <w:rFonts w:eastAsia="Calibri"/>
              </w:rPr>
              <w:t xml:space="preserve"> and </w:t>
            </w:r>
            <w:r w:rsidRPr="00DB773D">
              <w:rPr>
                <w:rFonts w:eastAsia="Calibri"/>
                <w:b/>
              </w:rPr>
              <w:t>Item Number</w:t>
            </w:r>
            <w:r w:rsidRPr="00DB773D">
              <w:rPr>
                <w:rFonts w:eastAsia="Calibri"/>
              </w:rPr>
              <w:t xml:space="preserve"> to which your answer refers; and sign and date each sheet.</w:t>
            </w:r>
          </w:p>
          <w:p w:rsidR="00DB773D" w:rsidRPr="00DB773D" w:rsidP="00DB773D" w14:paraId="4AE08B6C" w14:textId="77777777">
            <w:pPr>
              <w:rPr>
                <w:rFonts w:eastAsia="Calibri"/>
                <w:b/>
              </w:rPr>
            </w:pPr>
          </w:p>
          <w:p w:rsidR="00DB773D" w:rsidRPr="00DB773D" w:rsidP="00DB773D" w14:paraId="23517C03" w14:textId="6AB6ECF1">
            <w:pPr>
              <w:rPr>
                <w:rFonts w:eastAsia="Calibri"/>
              </w:rPr>
            </w:pPr>
            <w:r w:rsidRPr="00DB773D">
              <w:rPr>
                <w:rFonts w:eastAsia="Calibri"/>
                <w:b/>
              </w:rPr>
              <w:t>10.</w:t>
            </w:r>
            <w:r w:rsidRPr="00DB773D">
              <w:rPr>
                <w:rFonts w:eastAsia="Calibri"/>
              </w:rPr>
              <w:t xml:space="preserve"> Did your start-up entity receive a qualified investment of at least $264,147 within 18 months immediately preceding the filing of this application?  </w:t>
            </w:r>
          </w:p>
          <w:p w:rsidR="00DB773D" w:rsidRPr="00DB773D" w:rsidP="00DB773D" w14:paraId="080F4766" w14:textId="77777777">
            <w:pPr>
              <w:rPr>
                <w:rFonts w:eastAsia="Calibri"/>
              </w:rPr>
            </w:pPr>
            <w:r w:rsidRPr="00DB773D">
              <w:rPr>
                <w:rFonts w:eastAsia="Calibri"/>
              </w:rPr>
              <w:t>Yes</w:t>
            </w:r>
          </w:p>
          <w:p w:rsidR="00DB773D" w:rsidRPr="00DB773D" w:rsidP="00DB773D" w14:paraId="4D32D265" w14:textId="77777777">
            <w:pPr>
              <w:rPr>
                <w:rFonts w:eastAsia="Calibri"/>
              </w:rPr>
            </w:pPr>
            <w:r w:rsidRPr="00DB773D">
              <w:rPr>
                <w:rFonts w:eastAsia="Calibri"/>
              </w:rPr>
              <w:t>No</w:t>
            </w:r>
          </w:p>
          <w:p w:rsidR="00DB773D" w:rsidRPr="00DB773D" w:rsidP="00DB773D" w14:paraId="31BE4B54" w14:textId="77777777">
            <w:pPr>
              <w:rPr>
                <w:rFonts w:eastAsia="Calibri"/>
              </w:rPr>
            </w:pPr>
          </w:p>
          <w:p w:rsidR="00DB773D" w:rsidRPr="00DB773D" w:rsidP="00DB773D" w14:paraId="6C5C98CD" w14:textId="77777777">
            <w:pPr>
              <w:rPr>
                <w:rFonts w:eastAsia="Calibri"/>
              </w:rPr>
            </w:pPr>
            <w:r w:rsidRPr="00DB773D">
              <w:rPr>
                <w:rFonts w:eastAsia="Calibri"/>
              </w:rPr>
              <w:t xml:space="preserve">If you answered “Yes” to </w:t>
            </w:r>
            <w:r w:rsidRPr="00DB773D">
              <w:rPr>
                <w:rFonts w:eastAsia="Calibri"/>
                <w:b/>
              </w:rPr>
              <w:t>Item Number 10.</w:t>
            </w:r>
            <w:r w:rsidRPr="00DB773D">
              <w:rPr>
                <w:rFonts w:eastAsia="Calibri"/>
              </w:rPr>
              <w:t xml:space="preserve">, provide the amount of qualified investment and date the qualified investment was received in </w:t>
            </w:r>
            <w:r w:rsidRPr="00DB773D">
              <w:rPr>
                <w:rFonts w:eastAsia="Calibri"/>
                <w:b/>
              </w:rPr>
              <w:t>Item Numbers 11.a. - 11.b.</w:t>
            </w:r>
          </w:p>
          <w:p w:rsidR="00DB773D" w:rsidRPr="00DB773D" w:rsidP="00DB773D" w14:paraId="375ECEA9" w14:textId="77777777">
            <w:pPr>
              <w:rPr>
                <w:rFonts w:eastAsia="Calibri"/>
              </w:rPr>
            </w:pPr>
          </w:p>
          <w:p w:rsidR="00DB773D" w:rsidRPr="00DB773D" w:rsidP="00DB773D" w14:paraId="4B2AE94F" w14:textId="06ACD3C3">
            <w:pPr>
              <w:rPr>
                <w:rFonts w:eastAsia="Calibri"/>
              </w:rPr>
            </w:pPr>
            <w:r w:rsidRPr="00DB773D">
              <w:rPr>
                <w:rFonts w:eastAsia="Calibri"/>
                <w:b/>
              </w:rPr>
              <w:t>11.a.</w:t>
            </w:r>
            <w:r w:rsidRPr="00DB773D">
              <w:rPr>
                <w:rFonts w:eastAsia="Calibri"/>
              </w:rPr>
              <w:t xml:space="preserve"> Amount of Qualified Investment </w:t>
            </w:r>
          </w:p>
          <w:p w:rsidR="00DB773D" w:rsidRPr="00DB773D" w:rsidP="00DB773D" w14:paraId="48455337" w14:textId="77777777">
            <w:pPr>
              <w:rPr>
                <w:rFonts w:eastAsia="Calibri"/>
              </w:rPr>
            </w:pPr>
          </w:p>
          <w:p w:rsidR="00DB773D" w:rsidRPr="00DB773D" w:rsidP="00DB773D" w14:paraId="269644D1" w14:textId="2F449D22">
            <w:pPr>
              <w:rPr>
                <w:rFonts w:eastAsia="Calibri"/>
              </w:rPr>
            </w:pPr>
            <w:r w:rsidRPr="00DB773D">
              <w:rPr>
                <w:rFonts w:eastAsia="Calibri"/>
                <w:b/>
              </w:rPr>
              <w:t>11.b.</w:t>
            </w:r>
            <w:r w:rsidRPr="00DB773D">
              <w:rPr>
                <w:rFonts w:eastAsia="Calibri"/>
              </w:rPr>
              <w:t xml:space="preserve"> Date Qualified Investment Received (mm/dd/yyyy)</w:t>
            </w:r>
          </w:p>
          <w:p w:rsidR="00DB773D" w:rsidRPr="00DB773D" w:rsidP="00DB773D" w14:paraId="6DDAC59D" w14:textId="77777777">
            <w:pPr>
              <w:rPr>
                <w:rFonts w:eastAsia="Calibri"/>
              </w:rPr>
            </w:pPr>
          </w:p>
          <w:p w:rsidR="00DB773D" w:rsidRPr="00DB773D" w:rsidP="00DB773D" w14:paraId="7CDC0102" w14:textId="77777777">
            <w:pPr>
              <w:rPr>
                <w:rFonts w:eastAsia="Calibri"/>
              </w:rPr>
            </w:pPr>
            <w:r w:rsidRPr="00DB773D">
              <w:rPr>
                <w:rFonts w:eastAsia="Calibri"/>
              </w:rPr>
              <w:t xml:space="preserve">If you need more space to complete this section, use the space provided in </w:t>
            </w:r>
            <w:r w:rsidRPr="00DB773D">
              <w:rPr>
                <w:rFonts w:eastAsia="Calibri"/>
                <w:b/>
              </w:rPr>
              <w:t>Part 10. Additional Information</w:t>
            </w:r>
            <w:r w:rsidRPr="00DB773D">
              <w:rPr>
                <w:rFonts w:eastAsia="Calibri"/>
              </w:rPr>
              <w:t>.</w:t>
            </w:r>
          </w:p>
          <w:p w:rsidR="00DB773D" w:rsidRPr="00913251" w:rsidP="00DB773D" w14:paraId="1F1F9600" w14:textId="77777777">
            <w:pPr>
              <w:rPr>
                <w:rFonts w:eastAsia="Calibri"/>
              </w:rPr>
            </w:pPr>
          </w:p>
          <w:p w:rsidR="00556B7B" w:rsidRPr="00DB773D" w:rsidP="00DB773D" w14:paraId="7ADD4553" w14:textId="77777777">
            <w:pPr>
              <w:rPr>
                <w:rFonts w:eastAsia="Calibri"/>
              </w:rPr>
            </w:pPr>
          </w:p>
          <w:p w:rsidR="00DB773D" w:rsidRPr="00DB773D" w:rsidP="00DB773D" w14:paraId="19CA439C" w14:textId="77777777">
            <w:pPr>
              <w:rPr>
                <w:rFonts w:eastAsia="Calibri"/>
                <w:b/>
              </w:rPr>
            </w:pPr>
            <w:r w:rsidRPr="00DB773D">
              <w:rPr>
                <w:rFonts w:eastAsia="Calibri"/>
                <w:b/>
              </w:rPr>
              <w:t>[Page 6]</w:t>
            </w:r>
          </w:p>
          <w:p w:rsidR="00DB773D" w:rsidRPr="00DB773D" w:rsidP="00DB773D" w14:paraId="7F9087B1" w14:textId="77777777">
            <w:pPr>
              <w:rPr>
                <w:rFonts w:eastAsia="Calibri"/>
                <w:b/>
              </w:rPr>
            </w:pPr>
          </w:p>
          <w:p w:rsidR="00DB773D" w:rsidRPr="00DB773D" w:rsidP="00DB773D" w14:paraId="66B29134" w14:textId="764CEB27">
            <w:pPr>
              <w:rPr>
                <w:rFonts w:eastAsia="Calibri"/>
              </w:rPr>
            </w:pPr>
            <w:r w:rsidRPr="00DB773D">
              <w:rPr>
                <w:rFonts w:eastAsia="Calibri"/>
                <w:b/>
              </w:rPr>
              <w:t>12.</w:t>
            </w:r>
            <w:r w:rsidRPr="00DB773D">
              <w:rPr>
                <w:rFonts w:eastAsia="Calibri"/>
              </w:rPr>
              <w:t xml:space="preserve"> Did your start-up entity receive a qualified government award or grant of at least $105,659 within 18 months immediately preceding the filing of this application?  </w:t>
            </w:r>
          </w:p>
          <w:p w:rsidR="00DB773D" w:rsidRPr="00DB773D" w:rsidP="00DB773D" w14:paraId="6B795420" w14:textId="77777777">
            <w:pPr>
              <w:rPr>
                <w:rFonts w:eastAsia="Calibri"/>
              </w:rPr>
            </w:pPr>
            <w:r w:rsidRPr="00DB773D">
              <w:rPr>
                <w:rFonts w:eastAsia="Calibri"/>
              </w:rPr>
              <w:t>Yes</w:t>
            </w:r>
          </w:p>
          <w:p w:rsidR="00DB773D" w:rsidRPr="00DB773D" w:rsidP="00DB773D" w14:paraId="289D4078" w14:textId="77777777">
            <w:pPr>
              <w:rPr>
                <w:rFonts w:eastAsia="Calibri"/>
              </w:rPr>
            </w:pPr>
            <w:r w:rsidRPr="00DB773D">
              <w:rPr>
                <w:rFonts w:eastAsia="Calibri"/>
              </w:rPr>
              <w:t>No</w:t>
            </w:r>
          </w:p>
          <w:p w:rsidR="00DB773D" w:rsidRPr="00DB773D" w:rsidP="00DB773D" w14:paraId="33BF045A" w14:textId="77777777">
            <w:pPr>
              <w:rPr>
                <w:rFonts w:eastAsia="Calibri"/>
              </w:rPr>
            </w:pPr>
          </w:p>
          <w:p w:rsidR="00DB773D" w:rsidRPr="00DB773D" w:rsidP="00DB773D" w14:paraId="4216B27C" w14:textId="77777777">
            <w:pPr>
              <w:rPr>
                <w:rFonts w:eastAsia="Calibri"/>
              </w:rPr>
            </w:pPr>
            <w:r w:rsidRPr="00DB773D">
              <w:rPr>
                <w:rFonts w:eastAsia="Calibri"/>
              </w:rPr>
              <w:t xml:space="preserve">If you answered “Yes” to </w:t>
            </w:r>
            <w:r w:rsidRPr="00DB773D">
              <w:rPr>
                <w:rFonts w:eastAsia="Calibri"/>
                <w:b/>
              </w:rPr>
              <w:t>Item Number 12.</w:t>
            </w:r>
            <w:r w:rsidRPr="00DB773D">
              <w:rPr>
                <w:rFonts w:eastAsia="Calibri"/>
              </w:rPr>
              <w:t xml:space="preserve">, provide the amount of qualified government award or grant and date the qualified government award or grant was received in </w:t>
            </w:r>
            <w:r w:rsidRPr="00DB773D">
              <w:rPr>
                <w:rFonts w:eastAsia="Calibri"/>
                <w:b/>
              </w:rPr>
              <w:t>Item Numbers 13.a. - 13.b.</w:t>
            </w:r>
          </w:p>
          <w:p w:rsidR="00DB773D" w:rsidRPr="00DB773D" w:rsidP="00DB773D" w14:paraId="7BCA04F4" w14:textId="77777777">
            <w:pPr>
              <w:rPr>
                <w:rFonts w:eastAsia="Calibri"/>
              </w:rPr>
            </w:pPr>
          </w:p>
          <w:p w:rsidR="00DB773D" w:rsidRPr="00DB773D" w:rsidP="00DB773D" w14:paraId="102CF08A" w14:textId="7FE63425">
            <w:pPr>
              <w:rPr>
                <w:rFonts w:eastAsia="Calibri"/>
              </w:rPr>
            </w:pPr>
            <w:r w:rsidRPr="00DB773D">
              <w:rPr>
                <w:rFonts w:eastAsia="Calibri"/>
                <w:b/>
              </w:rPr>
              <w:t>13.a.</w:t>
            </w:r>
            <w:r w:rsidRPr="00DB773D">
              <w:rPr>
                <w:rFonts w:eastAsia="Calibri"/>
              </w:rPr>
              <w:t xml:space="preserve"> Amount of Qualified Government Award or Grant   </w:t>
            </w:r>
          </w:p>
          <w:p w:rsidR="00DB773D" w:rsidRPr="00DB773D" w:rsidP="00DB773D" w14:paraId="2714A731" w14:textId="77777777">
            <w:pPr>
              <w:rPr>
                <w:rFonts w:eastAsia="Calibri"/>
              </w:rPr>
            </w:pPr>
          </w:p>
          <w:p w:rsidR="00DB773D" w:rsidRPr="00DB773D" w:rsidP="00DB773D" w14:paraId="5E5EBA19" w14:textId="3D6B6EBF">
            <w:pPr>
              <w:rPr>
                <w:rFonts w:eastAsia="Calibri"/>
              </w:rPr>
            </w:pPr>
            <w:r w:rsidRPr="00DB773D">
              <w:rPr>
                <w:rFonts w:eastAsia="Calibri"/>
                <w:b/>
              </w:rPr>
              <w:t>13.b.</w:t>
            </w:r>
            <w:r w:rsidRPr="00DB773D">
              <w:rPr>
                <w:rFonts w:eastAsia="Calibri"/>
              </w:rPr>
              <w:t xml:space="preserve"> Date Qualified Grant or Award Received (mm/dd/yyyy)</w:t>
            </w:r>
          </w:p>
          <w:p w:rsidR="00DB773D" w:rsidRPr="00DB773D" w:rsidP="00DB773D" w14:paraId="73162CDE" w14:textId="77777777">
            <w:pPr>
              <w:rPr>
                <w:rFonts w:eastAsia="Calibri"/>
              </w:rPr>
            </w:pPr>
          </w:p>
          <w:p w:rsidR="00DB773D" w:rsidRPr="00DB773D" w:rsidP="00DB773D" w14:paraId="34C42E0B" w14:textId="77777777">
            <w:pPr>
              <w:rPr>
                <w:rFonts w:eastAsia="Calibri"/>
              </w:rPr>
            </w:pPr>
            <w:r w:rsidRPr="00DB773D">
              <w:rPr>
                <w:rFonts w:eastAsia="Calibri"/>
              </w:rPr>
              <w:t xml:space="preserve">If you need more space to complete this section, use the space provided in </w:t>
            </w:r>
            <w:r w:rsidRPr="00DB773D">
              <w:rPr>
                <w:rFonts w:eastAsia="Calibri"/>
                <w:b/>
              </w:rPr>
              <w:t>Part 10. Additional Information</w:t>
            </w:r>
            <w:r w:rsidRPr="00DB773D">
              <w:rPr>
                <w:rFonts w:eastAsia="Calibri"/>
              </w:rPr>
              <w:t>.</w:t>
            </w:r>
          </w:p>
          <w:p w:rsidR="00DB773D" w:rsidRPr="00DB773D" w:rsidP="00DB773D" w14:paraId="65273D53" w14:textId="77777777">
            <w:pPr>
              <w:rPr>
                <w:rFonts w:eastAsia="Calibri"/>
                <w:b/>
                <w:i/>
              </w:rPr>
            </w:pPr>
          </w:p>
          <w:p w:rsidR="00DB773D" w:rsidRPr="00DB773D" w:rsidP="00DB773D" w14:paraId="2D68977C" w14:textId="77777777">
            <w:pPr>
              <w:rPr>
                <w:rFonts w:eastAsia="Calibri"/>
                <w:b/>
                <w:i/>
              </w:rPr>
            </w:pPr>
            <w:r w:rsidRPr="00DB773D">
              <w:rPr>
                <w:rFonts w:eastAsia="Calibri"/>
                <w:b/>
                <w:i/>
              </w:rPr>
              <w:t>Alternative Criteria</w:t>
            </w:r>
          </w:p>
          <w:p w:rsidR="00DB773D" w:rsidRPr="00DB773D" w:rsidP="00DB773D" w14:paraId="20882CF7" w14:textId="77777777">
            <w:pPr>
              <w:rPr>
                <w:rFonts w:eastAsia="Calibri"/>
              </w:rPr>
            </w:pPr>
          </w:p>
          <w:p w:rsidR="00DB773D" w:rsidRPr="00DB773D" w:rsidP="00DB773D" w14:paraId="2331CD0F" w14:textId="5D84603D">
            <w:pPr>
              <w:rPr>
                <w:rFonts w:eastAsia="Calibri"/>
              </w:rPr>
            </w:pPr>
            <w:r w:rsidRPr="00DB773D">
              <w:rPr>
                <w:rFonts w:eastAsia="Calibri"/>
                <w:b/>
              </w:rPr>
              <w:t>14.</w:t>
            </w:r>
            <w:r w:rsidRPr="00DB773D">
              <w:rPr>
                <w:rFonts w:eastAsia="Calibri"/>
              </w:rPr>
              <w:t xml:space="preserve"> Does your start-up entity partially meet one or both of the above threshold criteria?  </w:t>
            </w:r>
            <w:r w:rsidRPr="00DB773D">
              <w:rPr>
                <w:rFonts w:eastAsia="Calibri"/>
              </w:rPr>
              <w:br/>
              <w:t>Yes</w:t>
            </w:r>
          </w:p>
          <w:p w:rsidR="00DB773D" w:rsidRPr="00DB773D" w:rsidP="00DB773D" w14:paraId="48947D4F" w14:textId="77777777">
            <w:pPr>
              <w:rPr>
                <w:rFonts w:eastAsia="Calibri"/>
              </w:rPr>
            </w:pPr>
            <w:r w:rsidRPr="00DB773D">
              <w:rPr>
                <w:rFonts w:eastAsia="Calibri"/>
              </w:rPr>
              <w:t>No</w:t>
            </w:r>
          </w:p>
          <w:p w:rsidR="00DB773D" w:rsidRPr="00DB773D" w:rsidP="00DB773D" w14:paraId="039816C5" w14:textId="77777777">
            <w:pPr>
              <w:rPr>
                <w:rFonts w:eastAsia="Calibri"/>
              </w:rPr>
            </w:pPr>
            <w:r w:rsidRPr="00DB773D">
              <w:rPr>
                <w:rFonts w:eastAsia="Calibri"/>
              </w:rPr>
              <w:t>N/A</w:t>
            </w:r>
          </w:p>
          <w:p w:rsidR="00DB773D" w:rsidRPr="00DB773D" w:rsidP="00DB773D" w14:paraId="7CAE3996" w14:textId="77777777">
            <w:pPr>
              <w:rPr>
                <w:rFonts w:eastAsia="Calibri"/>
              </w:rPr>
            </w:pPr>
          </w:p>
          <w:p w:rsidR="00DB773D" w:rsidRPr="00DB773D" w:rsidP="00DB773D" w14:paraId="42E42E45" w14:textId="77777777">
            <w:pPr>
              <w:rPr>
                <w:rFonts w:eastAsia="Calibri"/>
              </w:rPr>
            </w:pPr>
            <w:r w:rsidRPr="00DB773D">
              <w:rPr>
                <w:rFonts w:eastAsia="Calibri"/>
              </w:rPr>
              <w:t xml:space="preserve">If you answered “Yes” to </w:t>
            </w:r>
            <w:r w:rsidRPr="00DB773D">
              <w:rPr>
                <w:rFonts w:eastAsia="Calibri"/>
                <w:b/>
              </w:rPr>
              <w:t>Item Number 14.</w:t>
            </w:r>
            <w:r w:rsidRPr="00DB773D">
              <w:rPr>
                <w:rFonts w:eastAsia="Calibri"/>
              </w:rPr>
              <w:t xml:space="preserve">, provide the amounts of qualified investment and/or qualified government award or grant that was received in </w:t>
            </w:r>
            <w:r w:rsidRPr="00DB773D">
              <w:rPr>
                <w:rFonts w:eastAsia="Calibri"/>
                <w:b/>
              </w:rPr>
              <w:t>Item Numbers 15.a.</w:t>
            </w:r>
            <w:r w:rsidRPr="00DB773D">
              <w:rPr>
                <w:rFonts w:eastAsia="Calibri"/>
              </w:rPr>
              <w:t xml:space="preserve"> - </w:t>
            </w:r>
            <w:r w:rsidRPr="00DB773D">
              <w:rPr>
                <w:rFonts w:eastAsia="Calibri"/>
                <w:b/>
              </w:rPr>
              <w:t>15.b.</w:t>
            </w:r>
          </w:p>
          <w:p w:rsidR="00DB773D" w:rsidRPr="00DB773D" w:rsidP="00DB773D" w14:paraId="46CFF3CB" w14:textId="77777777">
            <w:pPr>
              <w:rPr>
                <w:rFonts w:eastAsia="Calibri"/>
              </w:rPr>
            </w:pPr>
          </w:p>
          <w:p w:rsidR="00DB773D" w:rsidRPr="00DB773D" w:rsidP="00DB773D" w14:paraId="32C88DB6" w14:textId="3A6CEF9C">
            <w:pPr>
              <w:rPr>
                <w:rFonts w:eastAsia="Calibri"/>
              </w:rPr>
            </w:pPr>
            <w:r w:rsidRPr="00DB773D">
              <w:rPr>
                <w:rFonts w:eastAsia="Calibri"/>
                <w:b/>
              </w:rPr>
              <w:t>15.a.</w:t>
            </w:r>
            <w:r w:rsidRPr="00DB773D">
              <w:rPr>
                <w:rFonts w:eastAsia="Calibri"/>
              </w:rPr>
              <w:t xml:space="preserve"> Amount of Qualified Investment  </w:t>
            </w:r>
          </w:p>
          <w:p w:rsidR="00DB773D" w:rsidRPr="00DB773D" w:rsidP="00DB773D" w14:paraId="52F14639" w14:textId="77777777">
            <w:pPr>
              <w:rPr>
                <w:rFonts w:eastAsia="Calibri"/>
              </w:rPr>
            </w:pPr>
          </w:p>
          <w:p w:rsidR="00DB773D" w:rsidRPr="00DB773D" w:rsidP="00DB773D" w14:paraId="0D1FE103" w14:textId="0030F949">
            <w:pPr>
              <w:rPr>
                <w:rFonts w:eastAsia="Calibri"/>
              </w:rPr>
            </w:pPr>
            <w:r w:rsidRPr="00DB773D">
              <w:rPr>
                <w:rFonts w:eastAsia="Calibri"/>
                <w:b/>
              </w:rPr>
              <w:t>15.b.</w:t>
            </w:r>
            <w:r w:rsidRPr="00DB773D">
              <w:rPr>
                <w:rFonts w:eastAsia="Calibri"/>
              </w:rPr>
              <w:t xml:space="preserve"> Amount of Qualified Government Award or Grant  </w:t>
            </w:r>
          </w:p>
          <w:p w:rsidR="00DB773D" w:rsidRPr="00DB773D" w:rsidP="00DB773D" w14:paraId="1B07DD93" w14:textId="77777777">
            <w:pPr>
              <w:rPr>
                <w:rFonts w:eastAsia="Calibri"/>
              </w:rPr>
            </w:pPr>
          </w:p>
          <w:p w:rsidR="00DB773D" w:rsidRPr="00DB773D" w:rsidP="00DB773D" w14:paraId="17CC0DB2" w14:textId="77777777">
            <w:pPr>
              <w:rPr>
                <w:rFonts w:eastAsia="Calibri"/>
                <w:b/>
                <w:i/>
              </w:rPr>
            </w:pPr>
            <w:r w:rsidRPr="00DB773D">
              <w:rPr>
                <w:rFonts w:eastAsia="Calibri"/>
                <w:b/>
                <w:i/>
              </w:rPr>
              <w:t>Applying for Re-Parole</w:t>
            </w:r>
          </w:p>
          <w:p w:rsidR="00DB773D" w:rsidRPr="00DB773D" w:rsidP="00DB773D" w14:paraId="0A362F79" w14:textId="77777777">
            <w:pPr>
              <w:rPr>
                <w:rFonts w:eastAsia="Calibri"/>
                <w:b/>
              </w:rPr>
            </w:pPr>
          </w:p>
          <w:p w:rsidR="00DB773D" w:rsidRPr="00DB773D" w:rsidP="00DB773D" w14:paraId="5BC7E536" w14:textId="71D80F2D">
            <w:pPr>
              <w:rPr>
                <w:rFonts w:eastAsia="Calibri"/>
              </w:rPr>
            </w:pPr>
            <w:r w:rsidRPr="00DB773D">
              <w:rPr>
                <w:rFonts w:eastAsia="Calibri"/>
                <w:b/>
              </w:rPr>
              <w:t>16.</w:t>
            </w:r>
            <w:r w:rsidRPr="00DB773D">
              <w:rPr>
                <w:rFonts w:eastAsia="Calibri"/>
              </w:rPr>
              <w:t xml:space="preserve"> Is this the same start-up entity for which you were granted an initial parole?  </w:t>
            </w:r>
          </w:p>
          <w:p w:rsidR="00DB773D" w:rsidRPr="00DB773D" w:rsidP="00DB773D" w14:paraId="1EB1218F" w14:textId="77777777">
            <w:pPr>
              <w:rPr>
                <w:rFonts w:eastAsia="Calibri"/>
              </w:rPr>
            </w:pPr>
            <w:r w:rsidRPr="00DB773D">
              <w:rPr>
                <w:rFonts w:eastAsia="Calibri"/>
              </w:rPr>
              <w:t>Yes</w:t>
            </w:r>
          </w:p>
          <w:p w:rsidR="00DB773D" w:rsidRPr="00DB773D" w:rsidP="00DB773D" w14:paraId="0C6135BB" w14:textId="77777777">
            <w:pPr>
              <w:rPr>
                <w:rFonts w:eastAsia="Calibri"/>
              </w:rPr>
            </w:pPr>
            <w:r w:rsidRPr="00DB773D">
              <w:rPr>
                <w:rFonts w:eastAsia="Calibri"/>
              </w:rPr>
              <w:t>No</w:t>
            </w:r>
          </w:p>
          <w:p w:rsidR="00DB773D" w:rsidRPr="00DB773D" w:rsidP="00DB773D" w14:paraId="0857050E" w14:textId="77777777">
            <w:pPr>
              <w:rPr>
                <w:rFonts w:eastAsia="Calibri"/>
              </w:rPr>
            </w:pPr>
          </w:p>
          <w:p w:rsidR="00DB773D" w:rsidRPr="00DB773D" w:rsidP="00DB773D" w14:paraId="0D698D75" w14:textId="77777777">
            <w:pPr>
              <w:rPr>
                <w:rFonts w:eastAsia="Calibri"/>
              </w:rPr>
            </w:pPr>
            <w:r w:rsidRPr="00DB773D">
              <w:rPr>
                <w:rFonts w:eastAsia="Calibri"/>
              </w:rPr>
              <w:t xml:space="preserve">If you answered "No" to </w:t>
            </w:r>
            <w:r w:rsidRPr="00DB773D">
              <w:rPr>
                <w:rFonts w:eastAsia="Calibri"/>
                <w:b/>
              </w:rPr>
              <w:t>Item Number 16.</w:t>
            </w:r>
            <w:r w:rsidRPr="00DB773D">
              <w:rPr>
                <w:rFonts w:eastAsia="Calibri"/>
              </w:rPr>
              <w:t xml:space="preserve">, explain the current status of the start-up entity for which you were granted initial parole in </w:t>
            </w:r>
            <w:r w:rsidRPr="00DB773D">
              <w:rPr>
                <w:rFonts w:eastAsia="Calibri"/>
                <w:b/>
              </w:rPr>
              <w:t>Item Number 17.</w:t>
            </w:r>
            <w:r w:rsidRPr="00DB773D">
              <w:rPr>
                <w:rFonts w:eastAsia="Calibri"/>
              </w:rPr>
              <w:t xml:space="preserve"> If you need more space to complete this section, use the space provided in </w:t>
            </w:r>
            <w:r w:rsidRPr="00DB773D">
              <w:rPr>
                <w:rFonts w:eastAsia="Calibri"/>
                <w:b/>
              </w:rPr>
              <w:t>Part 10. Additional Information</w:t>
            </w:r>
            <w:r w:rsidRPr="00DB773D">
              <w:rPr>
                <w:rFonts w:eastAsia="Calibri"/>
              </w:rPr>
              <w:t>.</w:t>
            </w:r>
          </w:p>
          <w:p w:rsidR="00DB773D" w:rsidRPr="00DB773D" w:rsidP="00DB773D" w14:paraId="25646ACB" w14:textId="77777777">
            <w:pPr>
              <w:rPr>
                <w:rFonts w:eastAsia="Calibri"/>
                <w:b/>
              </w:rPr>
            </w:pPr>
          </w:p>
          <w:p w:rsidR="00DB773D" w:rsidRPr="00DB773D" w:rsidP="00DB773D" w14:paraId="1861A472" w14:textId="762D4EDF">
            <w:pPr>
              <w:rPr>
                <w:rFonts w:eastAsia="Calibri"/>
              </w:rPr>
            </w:pPr>
            <w:r w:rsidRPr="00DB773D">
              <w:rPr>
                <w:rFonts w:eastAsia="Calibri"/>
                <w:b/>
              </w:rPr>
              <w:t xml:space="preserve">17. </w:t>
            </w:r>
            <w:r w:rsidRPr="00DB773D">
              <w:rPr>
                <w:rFonts w:eastAsia="Calibri"/>
              </w:rPr>
              <w:t>Explanation</w:t>
            </w:r>
          </w:p>
          <w:p w:rsidR="00DB773D" w:rsidRPr="00DB773D" w:rsidP="00DB773D" w14:paraId="74EE73D1" w14:textId="77777777">
            <w:pPr>
              <w:rPr>
                <w:rFonts w:eastAsia="Calibri"/>
                <w:b/>
              </w:rPr>
            </w:pPr>
          </w:p>
          <w:p w:rsidR="00DB773D" w:rsidRPr="00DB773D" w:rsidP="00DB773D" w14:paraId="7ADE00EC" w14:textId="77777777">
            <w:pPr>
              <w:rPr>
                <w:rFonts w:eastAsia="Calibri"/>
                <w:b/>
                <w:i/>
              </w:rPr>
            </w:pPr>
            <w:r w:rsidRPr="00DB773D">
              <w:rPr>
                <w:rFonts w:eastAsia="Calibri"/>
                <w:b/>
                <w:i/>
              </w:rPr>
              <w:t xml:space="preserve">Re-Parole Criteria </w:t>
            </w:r>
          </w:p>
          <w:p w:rsidR="00DB773D" w:rsidRPr="00DB773D" w:rsidP="00DB773D" w14:paraId="31D6626F" w14:textId="77777777">
            <w:pPr>
              <w:rPr>
                <w:rFonts w:eastAsia="Calibri"/>
                <w:b/>
              </w:rPr>
            </w:pPr>
          </w:p>
          <w:p w:rsidR="00DB773D" w:rsidRPr="00DB773D" w:rsidP="00DB773D" w14:paraId="088B0A2E" w14:textId="77777777">
            <w:pPr>
              <w:rPr>
                <w:rFonts w:eastAsia="Calibri"/>
              </w:rPr>
            </w:pPr>
            <w:r w:rsidRPr="00DB773D">
              <w:rPr>
                <w:rFonts w:eastAsia="Calibri"/>
              </w:rPr>
              <w:t>Provide evidence that you continue to meet the definition of entrepreneur and that your business continues to meet the definition of start-up entity.</w:t>
            </w:r>
          </w:p>
          <w:p w:rsidR="00DB773D" w:rsidRPr="00DB773D" w:rsidP="00DB773D" w14:paraId="59122F9F" w14:textId="77777777">
            <w:pPr>
              <w:rPr>
                <w:rFonts w:eastAsia="Calibri"/>
              </w:rPr>
            </w:pPr>
          </w:p>
          <w:p w:rsidR="00DB773D" w:rsidRPr="00DB773D" w:rsidP="00DB773D" w14:paraId="29B9C759" w14:textId="4337AD0F">
            <w:pPr>
              <w:rPr>
                <w:rFonts w:eastAsia="Calibri"/>
              </w:rPr>
            </w:pPr>
            <w:r w:rsidRPr="00DB773D">
              <w:rPr>
                <w:rFonts w:eastAsia="Calibri"/>
                <w:b/>
              </w:rPr>
              <w:t>18.</w:t>
            </w:r>
            <w:r w:rsidRPr="00DB773D">
              <w:rPr>
                <w:rFonts w:eastAsia="Calibri"/>
              </w:rPr>
              <w:t xml:space="preserve"> Do you own at least 5% of the shares, or similar type of equity interest, in the start-up entity?  </w:t>
            </w:r>
          </w:p>
          <w:p w:rsidR="00DB773D" w:rsidRPr="00DB773D" w:rsidP="00DB773D" w14:paraId="572159FA" w14:textId="77777777">
            <w:pPr>
              <w:rPr>
                <w:rFonts w:eastAsia="Calibri"/>
              </w:rPr>
            </w:pPr>
            <w:r w:rsidRPr="00DB773D">
              <w:rPr>
                <w:rFonts w:eastAsia="Calibri"/>
              </w:rPr>
              <w:t>Yes</w:t>
            </w:r>
          </w:p>
          <w:p w:rsidR="00DB773D" w:rsidRPr="00DB773D" w:rsidP="00DB773D" w14:paraId="3585B1F3" w14:textId="77777777">
            <w:pPr>
              <w:rPr>
                <w:rFonts w:eastAsia="Calibri"/>
              </w:rPr>
            </w:pPr>
            <w:r w:rsidRPr="00DB773D">
              <w:rPr>
                <w:rFonts w:eastAsia="Calibri"/>
              </w:rPr>
              <w:t>No</w:t>
            </w:r>
          </w:p>
          <w:p w:rsidR="00DB773D" w:rsidRPr="00DB773D" w:rsidP="00DB773D" w14:paraId="650880DB" w14:textId="77777777">
            <w:pPr>
              <w:rPr>
                <w:rFonts w:eastAsia="Calibri"/>
              </w:rPr>
            </w:pPr>
          </w:p>
          <w:p w:rsidR="00DB773D" w:rsidRPr="00DB773D" w:rsidP="00DB773D" w14:paraId="124439A3" w14:textId="77777777">
            <w:pPr>
              <w:rPr>
                <w:rFonts w:eastAsia="Calibri"/>
              </w:rPr>
            </w:pPr>
            <w:r w:rsidRPr="00DB773D">
              <w:rPr>
                <w:rFonts w:eastAsia="Calibri"/>
                <w:b/>
              </w:rPr>
              <w:t>19.</w:t>
            </w:r>
            <w:r w:rsidRPr="00DB773D">
              <w:rPr>
                <w:rFonts w:eastAsia="Calibri"/>
              </w:rPr>
              <w:t xml:space="preserve"> Do you continue to perform an active and central role in the start-up entity?  </w:t>
            </w:r>
          </w:p>
          <w:p w:rsidR="00DB773D" w:rsidRPr="00DB773D" w:rsidP="00DB773D" w14:paraId="5E63E127" w14:textId="77777777">
            <w:pPr>
              <w:rPr>
                <w:rFonts w:eastAsia="Calibri"/>
              </w:rPr>
            </w:pPr>
            <w:r w:rsidRPr="00DB773D">
              <w:rPr>
                <w:rFonts w:eastAsia="Calibri"/>
              </w:rPr>
              <w:t>Yes</w:t>
            </w:r>
          </w:p>
          <w:p w:rsidR="00DB773D" w:rsidRPr="00DB773D" w:rsidP="00DB773D" w14:paraId="38C18530" w14:textId="77777777">
            <w:pPr>
              <w:rPr>
                <w:rFonts w:eastAsia="Calibri"/>
              </w:rPr>
            </w:pPr>
            <w:r w:rsidRPr="00DB773D">
              <w:rPr>
                <w:rFonts w:eastAsia="Calibri"/>
              </w:rPr>
              <w:t>No</w:t>
            </w:r>
          </w:p>
          <w:p w:rsidR="00DB773D" w:rsidRPr="00DB773D" w:rsidP="00DB773D" w14:paraId="731F4B1D" w14:textId="77777777">
            <w:pPr>
              <w:rPr>
                <w:rFonts w:eastAsia="Calibri"/>
                <w:b/>
              </w:rPr>
            </w:pPr>
          </w:p>
          <w:p w:rsidR="00DB773D" w:rsidRPr="00DB773D" w:rsidP="00DB773D" w14:paraId="12919F15" w14:textId="77777777">
            <w:pPr>
              <w:rPr>
                <w:rFonts w:eastAsia="Calibri"/>
              </w:rPr>
            </w:pPr>
            <w:r w:rsidRPr="00DB773D">
              <w:rPr>
                <w:rFonts w:eastAsia="Calibri"/>
                <w:b/>
              </w:rPr>
              <w:t>20.</w:t>
            </w:r>
            <w:r w:rsidRPr="00DB773D">
              <w:rPr>
                <w:rFonts w:eastAsia="Calibri"/>
              </w:rPr>
              <w:t xml:space="preserve"> Is the start-up entity continuing to lawfully operate in the United States?  </w:t>
            </w:r>
          </w:p>
          <w:p w:rsidR="00DB773D" w:rsidRPr="00DB773D" w:rsidP="00DB773D" w14:paraId="7790B2BB" w14:textId="77777777">
            <w:pPr>
              <w:rPr>
                <w:rFonts w:eastAsia="Calibri"/>
              </w:rPr>
            </w:pPr>
            <w:r w:rsidRPr="00DB773D">
              <w:rPr>
                <w:rFonts w:eastAsia="Calibri"/>
              </w:rPr>
              <w:t>Yes</w:t>
            </w:r>
          </w:p>
          <w:p w:rsidR="00DB773D" w:rsidRPr="00DB773D" w:rsidP="00DB773D" w14:paraId="0525A26E" w14:textId="77777777">
            <w:pPr>
              <w:rPr>
                <w:rFonts w:eastAsia="Calibri"/>
              </w:rPr>
            </w:pPr>
            <w:r w:rsidRPr="00DB773D">
              <w:rPr>
                <w:rFonts w:eastAsia="Calibri"/>
              </w:rPr>
              <w:t>No</w:t>
            </w:r>
          </w:p>
          <w:p w:rsidR="00DB773D" w:rsidRPr="00DB773D" w:rsidP="00DB773D" w14:paraId="0FD4F80E" w14:textId="77777777">
            <w:pPr>
              <w:rPr>
                <w:rFonts w:eastAsia="Calibri"/>
              </w:rPr>
            </w:pPr>
          </w:p>
          <w:p w:rsidR="00DB773D" w:rsidRPr="00DB773D" w:rsidP="00DB773D" w14:paraId="783CFD5C" w14:textId="49F6EF97">
            <w:pPr>
              <w:rPr>
                <w:rFonts w:eastAsia="Calibri"/>
              </w:rPr>
            </w:pPr>
            <w:r w:rsidRPr="00DB773D">
              <w:rPr>
                <w:rFonts w:eastAsia="Calibri"/>
                <w:b/>
              </w:rPr>
              <w:t xml:space="preserve">21. </w:t>
            </w:r>
            <w:r w:rsidRPr="00DB773D">
              <w:rPr>
                <w:rFonts w:eastAsia="Calibri"/>
              </w:rPr>
              <w:t xml:space="preserve">Did your start-up entity receive at least $528,293 in qualifying investments, qualified </w:t>
            </w:r>
            <w:r w:rsidRPr="00DB773D">
              <w:rPr>
                <w:rFonts w:eastAsia="Calibri"/>
              </w:rPr>
              <w:t xml:space="preserve">government awards or grants, or a combination of such funding during the initial parole period?  </w:t>
            </w:r>
          </w:p>
          <w:p w:rsidR="00DB773D" w:rsidRPr="00DB773D" w:rsidP="00DB773D" w14:paraId="56D0AF2D" w14:textId="77777777">
            <w:pPr>
              <w:rPr>
                <w:rFonts w:eastAsia="Calibri"/>
              </w:rPr>
            </w:pPr>
            <w:r w:rsidRPr="00DB773D">
              <w:rPr>
                <w:rFonts w:eastAsia="Calibri"/>
              </w:rPr>
              <w:t>Yes</w:t>
            </w:r>
          </w:p>
          <w:p w:rsidR="00DB773D" w:rsidRPr="00DB773D" w:rsidP="00DB773D" w14:paraId="1EDD3BD3" w14:textId="77777777">
            <w:pPr>
              <w:rPr>
                <w:rFonts w:eastAsia="Calibri"/>
              </w:rPr>
            </w:pPr>
            <w:r w:rsidRPr="00DB773D">
              <w:rPr>
                <w:rFonts w:eastAsia="Calibri"/>
              </w:rPr>
              <w:t>No</w:t>
            </w:r>
          </w:p>
          <w:p w:rsidR="00DB773D" w:rsidRPr="00DB773D" w:rsidP="00DB773D" w14:paraId="284CC567" w14:textId="77777777">
            <w:pPr>
              <w:rPr>
                <w:rFonts w:eastAsia="Calibri"/>
              </w:rPr>
            </w:pPr>
            <w:r w:rsidRPr="00DB773D">
              <w:rPr>
                <w:rFonts w:eastAsia="Calibri"/>
              </w:rPr>
              <w:t>N/A</w:t>
            </w:r>
          </w:p>
          <w:p w:rsidR="00DB773D" w:rsidRPr="00DB773D" w:rsidP="00DB773D" w14:paraId="243DB94A" w14:textId="77777777">
            <w:pPr>
              <w:rPr>
                <w:rFonts w:eastAsia="Calibri"/>
              </w:rPr>
            </w:pPr>
          </w:p>
          <w:p w:rsidR="00DB773D" w:rsidRPr="00DB773D" w:rsidP="00DB773D" w14:paraId="6EFA208D" w14:textId="77777777">
            <w:pPr>
              <w:rPr>
                <w:rFonts w:eastAsia="Calibri"/>
              </w:rPr>
            </w:pPr>
            <w:r w:rsidRPr="00DB773D">
              <w:rPr>
                <w:rFonts w:eastAsia="Calibri"/>
              </w:rPr>
              <w:t>Provide the amounts of qualifying investments, qualified government awards or grants.</w:t>
            </w:r>
          </w:p>
          <w:p w:rsidR="00DB773D" w:rsidRPr="00913251" w:rsidP="00DB773D" w14:paraId="0CBFA4CE" w14:textId="77777777">
            <w:pPr>
              <w:rPr>
                <w:rFonts w:eastAsia="Calibri"/>
              </w:rPr>
            </w:pPr>
          </w:p>
          <w:p w:rsidR="00556B7B" w:rsidRPr="00DB773D" w:rsidP="00DB773D" w14:paraId="5D73BEE6" w14:textId="77777777">
            <w:pPr>
              <w:rPr>
                <w:rFonts w:eastAsia="Calibri"/>
              </w:rPr>
            </w:pPr>
          </w:p>
          <w:p w:rsidR="00DB773D" w:rsidRPr="00DB773D" w:rsidP="00DB773D" w14:paraId="2F2235C0" w14:textId="77777777">
            <w:pPr>
              <w:rPr>
                <w:rFonts w:eastAsia="Calibri"/>
                <w:b/>
              </w:rPr>
            </w:pPr>
            <w:r w:rsidRPr="00DB773D">
              <w:rPr>
                <w:rFonts w:eastAsia="Calibri"/>
                <w:b/>
              </w:rPr>
              <w:t>[Page 7]</w:t>
            </w:r>
          </w:p>
          <w:p w:rsidR="00DB773D" w:rsidRPr="00DB773D" w:rsidP="00DB773D" w14:paraId="4E74C218" w14:textId="77777777">
            <w:pPr>
              <w:rPr>
                <w:rFonts w:eastAsia="Calibri"/>
                <w:b/>
              </w:rPr>
            </w:pPr>
          </w:p>
          <w:p w:rsidR="00DB773D" w:rsidRPr="00DB773D" w:rsidP="00DB773D" w14:paraId="7046E729" w14:textId="6EE886E9">
            <w:pPr>
              <w:rPr>
                <w:rFonts w:eastAsia="Calibri"/>
              </w:rPr>
            </w:pPr>
            <w:r w:rsidRPr="00DB773D">
              <w:rPr>
                <w:rFonts w:eastAsia="Calibri"/>
                <w:b/>
              </w:rPr>
              <w:t xml:space="preserve">22. </w:t>
            </w:r>
            <w:r w:rsidRPr="00DB773D">
              <w:rPr>
                <w:rFonts w:eastAsia="Calibri"/>
              </w:rPr>
              <w:t xml:space="preserve">Did your start-up entity create at least 5 qualified jobs with the start-up entity during the initial parole period?  </w:t>
            </w:r>
          </w:p>
          <w:p w:rsidR="00DB773D" w:rsidRPr="00DB773D" w:rsidP="00DB773D" w14:paraId="6B1F04EE" w14:textId="77777777">
            <w:pPr>
              <w:rPr>
                <w:rFonts w:eastAsia="Calibri"/>
              </w:rPr>
            </w:pPr>
            <w:r w:rsidRPr="00DB773D">
              <w:rPr>
                <w:rFonts w:eastAsia="Calibri"/>
              </w:rPr>
              <w:t>Yes</w:t>
            </w:r>
          </w:p>
          <w:p w:rsidR="00DB773D" w:rsidRPr="00DB773D" w:rsidP="00DB773D" w14:paraId="200D142D" w14:textId="77777777">
            <w:pPr>
              <w:rPr>
                <w:rFonts w:eastAsia="Calibri"/>
              </w:rPr>
            </w:pPr>
            <w:r w:rsidRPr="00DB773D">
              <w:rPr>
                <w:rFonts w:eastAsia="Calibri"/>
              </w:rPr>
              <w:t>No</w:t>
            </w:r>
          </w:p>
          <w:p w:rsidR="00DB773D" w:rsidRPr="00DB773D" w:rsidP="00DB773D" w14:paraId="30CBC39D" w14:textId="77777777">
            <w:pPr>
              <w:rPr>
                <w:rFonts w:eastAsia="Calibri"/>
              </w:rPr>
            </w:pPr>
            <w:r w:rsidRPr="00DB773D">
              <w:rPr>
                <w:rFonts w:eastAsia="Calibri"/>
              </w:rPr>
              <w:t>N/A</w:t>
            </w:r>
          </w:p>
          <w:p w:rsidR="00DB773D" w:rsidRPr="00DB773D" w:rsidP="00DB773D" w14:paraId="141C1988" w14:textId="77777777">
            <w:pPr>
              <w:rPr>
                <w:rFonts w:eastAsia="Calibri"/>
              </w:rPr>
            </w:pPr>
          </w:p>
          <w:p w:rsidR="00DB773D" w:rsidRPr="00DB773D" w:rsidP="00DB773D" w14:paraId="150C326D" w14:textId="77777777">
            <w:pPr>
              <w:rPr>
                <w:rFonts w:eastAsia="Calibri"/>
              </w:rPr>
            </w:pPr>
            <w:r w:rsidRPr="00DB773D">
              <w:rPr>
                <w:rFonts w:eastAsia="Calibri"/>
              </w:rPr>
              <w:t xml:space="preserve">Provide the number of qualified jobs. </w:t>
            </w:r>
          </w:p>
          <w:p w:rsidR="00DB773D" w:rsidRPr="00DB773D" w:rsidP="00DB773D" w14:paraId="0FF74609" w14:textId="77777777">
            <w:pPr>
              <w:rPr>
                <w:rFonts w:eastAsia="Calibri"/>
              </w:rPr>
            </w:pPr>
          </w:p>
          <w:p w:rsidR="00DB773D" w:rsidRPr="00DB773D" w:rsidP="00DB773D" w14:paraId="1C4670DB" w14:textId="4E0D99D4">
            <w:pPr>
              <w:rPr>
                <w:rFonts w:eastAsia="Calibri"/>
              </w:rPr>
            </w:pPr>
            <w:r w:rsidRPr="00DB773D">
              <w:rPr>
                <w:rFonts w:eastAsia="Calibri"/>
                <w:b/>
              </w:rPr>
              <w:t xml:space="preserve">23. </w:t>
            </w:r>
            <w:r w:rsidRPr="00DB773D">
              <w:rPr>
                <w:rFonts w:eastAsia="Calibri"/>
              </w:rPr>
              <w:t xml:space="preserve">Did your start-up reach at least $528,293 in annual revenue in the United States during the initial parole period?  </w:t>
            </w:r>
          </w:p>
          <w:p w:rsidR="00DB773D" w:rsidRPr="00DB773D" w:rsidP="00DB773D" w14:paraId="55645421" w14:textId="77777777">
            <w:pPr>
              <w:rPr>
                <w:rFonts w:eastAsia="Calibri"/>
              </w:rPr>
            </w:pPr>
            <w:r w:rsidRPr="00DB773D">
              <w:rPr>
                <w:rFonts w:eastAsia="Calibri"/>
              </w:rPr>
              <w:t>Yes</w:t>
            </w:r>
          </w:p>
          <w:p w:rsidR="00DB773D" w:rsidRPr="00DB773D" w:rsidP="00DB773D" w14:paraId="04FC5646" w14:textId="77777777">
            <w:pPr>
              <w:rPr>
                <w:rFonts w:eastAsia="Calibri"/>
              </w:rPr>
            </w:pPr>
            <w:r w:rsidRPr="00DB773D">
              <w:rPr>
                <w:rFonts w:eastAsia="Calibri"/>
              </w:rPr>
              <w:t>No</w:t>
            </w:r>
          </w:p>
          <w:p w:rsidR="00DB773D" w:rsidRPr="00DB773D" w:rsidP="00DB773D" w14:paraId="5F867E90" w14:textId="77777777">
            <w:pPr>
              <w:rPr>
                <w:rFonts w:eastAsia="Calibri"/>
              </w:rPr>
            </w:pPr>
            <w:r w:rsidRPr="00DB773D">
              <w:rPr>
                <w:rFonts w:eastAsia="Calibri"/>
              </w:rPr>
              <w:t>N/A</w:t>
            </w:r>
          </w:p>
          <w:p w:rsidR="00DB773D" w:rsidRPr="00DB773D" w:rsidP="00DB773D" w14:paraId="45B250ED" w14:textId="77777777">
            <w:pPr>
              <w:rPr>
                <w:rFonts w:eastAsia="Calibri"/>
              </w:rPr>
            </w:pPr>
          </w:p>
          <w:p w:rsidR="00DB773D" w:rsidRPr="00DB773D" w:rsidP="00DB773D" w14:paraId="64D75C2D" w14:textId="77777777">
            <w:pPr>
              <w:rPr>
                <w:rFonts w:eastAsia="Calibri"/>
              </w:rPr>
            </w:pPr>
            <w:r w:rsidRPr="00DB773D">
              <w:rPr>
                <w:rFonts w:eastAsia="Calibri"/>
              </w:rPr>
              <w:t>Provide the amount of annual revenue generated.</w:t>
            </w:r>
          </w:p>
          <w:p w:rsidR="00DB773D" w:rsidRPr="00DB773D" w:rsidP="00DB773D" w14:paraId="34F82083" w14:textId="77777777">
            <w:pPr>
              <w:rPr>
                <w:rFonts w:eastAsia="Calibri"/>
              </w:rPr>
            </w:pPr>
          </w:p>
          <w:p w:rsidR="00DB773D" w:rsidRPr="00DB773D" w:rsidP="00DB773D" w14:paraId="2E04063A" w14:textId="7AD332E1">
            <w:pPr>
              <w:rPr>
                <w:rFonts w:eastAsia="Calibri"/>
              </w:rPr>
            </w:pPr>
            <w:r w:rsidRPr="00DB773D">
              <w:rPr>
                <w:rFonts w:eastAsia="Calibri"/>
                <w:b/>
              </w:rPr>
              <w:t xml:space="preserve">24. </w:t>
            </w:r>
            <w:r w:rsidRPr="00DB773D">
              <w:rPr>
                <w:rFonts w:eastAsia="Calibri"/>
              </w:rPr>
              <w:t xml:space="preserve">Did the annual revenue generated by your start-up entity in the United States average 20 percent growth during the initial parole period?  </w:t>
            </w:r>
          </w:p>
          <w:p w:rsidR="00DB773D" w:rsidRPr="00DB773D" w:rsidP="00DB773D" w14:paraId="6B6FA13B" w14:textId="77777777">
            <w:pPr>
              <w:rPr>
                <w:rFonts w:eastAsia="Calibri"/>
              </w:rPr>
            </w:pPr>
            <w:r w:rsidRPr="00DB773D">
              <w:rPr>
                <w:rFonts w:eastAsia="Calibri"/>
              </w:rPr>
              <w:t>Yes</w:t>
            </w:r>
          </w:p>
          <w:p w:rsidR="00DB773D" w:rsidRPr="00DB773D" w:rsidP="00DB773D" w14:paraId="34893D2F" w14:textId="77777777">
            <w:pPr>
              <w:rPr>
                <w:rFonts w:eastAsia="Calibri"/>
              </w:rPr>
            </w:pPr>
            <w:r w:rsidRPr="00DB773D">
              <w:rPr>
                <w:rFonts w:eastAsia="Calibri"/>
              </w:rPr>
              <w:t>No</w:t>
            </w:r>
          </w:p>
          <w:p w:rsidR="00DB773D" w:rsidRPr="00DB773D" w:rsidP="00DB773D" w14:paraId="0FFD0B85" w14:textId="77777777">
            <w:pPr>
              <w:rPr>
                <w:rFonts w:eastAsia="Calibri"/>
              </w:rPr>
            </w:pPr>
            <w:r w:rsidRPr="00DB773D">
              <w:rPr>
                <w:rFonts w:eastAsia="Calibri"/>
              </w:rPr>
              <w:t>N/A</w:t>
            </w:r>
          </w:p>
          <w:p w:rsidR="00DB773D" w:rsidRPr="00DB773D" w:rsidP="00DB773D" w14:paraId="79AF9FD1" w14:textId="77777777">
            <w:pPr>
              <w:rPr>
                <w:rFonts w:eastAsia="Calibri"/>
              </w:rPr>
            </w:pPr>
          </w:p>
          <w:p w:rsidR="00DB773D" w:rsidRPr="00DB773D" w:rsidP="00DB773D" w14:paraId="6192FF19" w14:textId="77777777">
            <w:pPr>
              <w:rPr>
                <w:rFonts w:eastAsia="Calibri"/>
              </w:rPr>
            </w:pPr>
            <w:r w:rsidRPr="00DB773D">
              <w:rPr>
                <w:rFonts w:eastAsia="Calibri"/>
              </w:rPr>
              <w:t xml:space="preserve">Provide the percentage of annual revenue growth. </w:t>
            </w:r>
          </w:p>
          <w:p w:rsidR="00DB773D" w:rsidRPr="00DB773D" w:rsidP="00DB773D" w14:paraId="5F514AC1" w14:textId="77777777">
            <w:pPr>
              <w:rPr>
                <w:rFonts w:eastAsia="Calibri"/>
              </w:rPr>
            </w:pPr>
          </w:p>
          <w:p w:rsidR="00DB773D" w:rsidRPr="00DB773D" w:rsidP="00DB773D" w14:paraId="4CADC4CD" w14:textId="77777777">
            <w:pPr>
              <w:rPr>
                <w:rFonts w:eastAsia="Calibri"/>
                <w:b/>
                <w:i/>
              </w:rPr>
            </w:pPr>
            <w:r w:rsidRPr="00DB773D">
              <w:rPr>
                <w:rFonts w:eastAsia="Calibri"/>
                <w:b/>
                <w:i/>
              </w:rPr>
              <w:t>Alternative Criteria</w:t>
            </w:r>
          </w:p>
          <w:p w:rsidR="00DB773D" w:rsidRPr="00DB773D" w:rsidP="00DB773D" w14:paraId="4163BB86" w14:textId="77777777">
            <w:pPr>
              <w:rPr>
                <w:rFonts w:eastAsia="Calibri"/>
              </w:rPr>
            </w:pPr>
          </w:p>
          <w:p w:rsidR="00DB773D" w:rsidRPr="00DB773D" w:rsidP="00DB773D" w14:paraId="2A1DCF5C" w14:textId="1353CBEA">
            <w:pPr>
              <w:rPr>
                <w:rFonts w:eastAsia="Calibri"/>
              </w:rPr>
            </w:pPr>
            <w:r w:rsidRPr="00DB773D">
              <w:rPr>
                <w:rFonts w:eastAsia="Calibri"/>
                <w:b/>
              </w:rPr>
              <w:t>25.</w:t>
            </w:r>
            <w:r w:rsidRPr="00DB773D">
              <w:rPr>
                <w:rFonts w:eastAsia="Calibri"/>
              </w:rPr>
              <w:t xml:space="preserve"> Does your start-up entity partially meet one or more of the above threshold criteria?  </w:t>
            </w:r>
          </w:p>
          <w:p w:rsidR="00DB773D" w:rsidRPr="00DB773D" w:rsidP="00DB773D" w14:paraId="54A8C16E" w14:textId="77777777">
            <w:pPr>
              <w:rPr>
                <w:rFonts w:eastAsia="Calibri"/>
              </w:rPr>
            </w:pPr>
            <w:r w:rsidRPr="00DB773D">
              <w:rPr>
                <w:rFonts w:eastAsia="Calibri"/>
              </w:rPr>
              <w:t>Yes</w:t>
            </w:r>
          </w:p>
          <w:p w:rsidR="00DB773D" w:rsidRPr="00DB773D" w:rsidP="00DB773D" w14:paraId="69117DF6" w14:textId="77777777">
            <w:pPr>
              <w:rPr>
                <w:rFonts w:eastAsia="Calibri"/>
              </w:rPr>
            </w:pPr>
            <w:r w:rsidRPr="00DB773D">
              <w:rPr>
                <w:rFonts w:eastAsia="Calibri"/>
              </w:rPr>
              <w:t>No</w:t>
            </w:r>
          </w:p>
          <w:p w:rsidR="00DB773D" w:rsidRPr="00DB773D" w:rsidP="00DB773D" w14:paraId="5F1A40E0" w14:textId="77777777">
            <w:pPr>
              <w:rPr>
                <w:rFonts w:eastAsia="Calibri"/>
              </w:rPr>
            </w:pPr>
            <w:r w:rsidRPr="00DB773D">
              <w:rPr>
                <w:rFonts w:eastAsia="Calibri"/>
              </w:rPr>
              <w:t>N/A</w:t>
            </w:r>
          </w:p>
          <w:p w:rsidR="00DB773D" w:rsidRPr="00DB773D" w:rsidP="00DB773D" w14:paraId="0D37AA8B" w14:textId="77777777">
            <w:pPr>
              <w:rPr>
                <w:rFonts w:eastAsia="Calibri"/>
              </w:rPr>
            </w:pPr>
          </w:p>
          <w:p w:rsidR="00DB773D" w:rsidRPr="00DB773D" w:rsidP="00DB773D" w14:paraId="2B964FD1" w14:textId="77777777">
            <w:pPr>
              <w:rPr>
                <w:rFonts w:eastAsia="Calibri"/>
              </w:rPr>
            </w:pPr>
            <w:r w:rsidRPr="00DB773D">
              <w:rPr>
                <w:rFonts w:eastAsia="Calibri"/>
              </w:rPr>
              <w:t xml:space="preserve">If you answered “Yes” to </w:t>
            </w:r>
            <w:r w:rsidRPr="00DB773D">
              <w:rPr>
                <w:rFonts w:eastAsia="Calibri"/>
                <w:b/>
              </w:rPr>
              <w:t>Item Number 25.</w:t>
            </w:r>
            <w:r w:rsidRPr="00DB773D">
              <w:rPr>
                <w:rFonts w:eastAsia="Calibri"/>
              </w:rPr>
              <w:t xml:space="preserve">, provide the applicable information requested in </w:t>
            </w:r>
            <w:r w:rsidRPr="00DB773D">
              <w:rPr>
                <w:rFonts w:eastAsia="Calibri"/>
                <w:b/>
              </w:rPr>
              <w:t>Item Numbers 26.a. - 26.c.</w:t>
            </w:r>
          </w:p>
          <w:p w:rsidR="00DB773D" w:rsidRPr="00DB773D" w:rsidP="00DB773D" w14:paraId="4080DD0B" w14:textId="77777777">
            <w:pPr>
              <w:rPr>
                <w:rFonts w:eastAsia="Calibri"/>
              </w:rPr>
            </w:pPr>
          </w:p>
          <w:p w:rsidR="00DB773D" w:rsidRPr="00DB773D" w:rsidP="00DB773D" w14:paraId="2AACB9DA" w14:textId="10C29253">
            <w:pPr>
              <w:rPr>
                <w:rFonts w:eastAsia="Calibri"/>
              </w:rPr>
            </w:pPr>
            <w:r w:rsidRPr="00DB773D">
              <w:rPr>
                <w:rFonts w:eastAsia="Calibri"/>
                <w:b/>
              </w:rPr>
              <w:t>26.a.</w:t>
            </w:r>
            <w:r w:rsidRPr="00DB773D">
              <w:rPr>
                <w:rFonts w:eastAsia="Calibri"/>
              </w:rPr>
              <w:t xml:space="preserve"> Total Amount of Revenue Generated During Initial Period of Parole  </w:t>
            </w:r>
          </w:p>
          <w:p w:rsidR="00DB773D" w:rsidRPr="00DB773D" w:rsidP="00DB773D" w14:paraId="3F62A548" w14:textId="77777777">
            <w:pPr>
              <w:rPr>
                <w:rFonts w:eastAsia="Calibri"/>
              </w:rPr>
            </w:pPr>
          </w:p>
          <w:p w:rsidR="00DB773D" w:rsidRPr="00DB773D" w:rsidP="00DB773D" w14:paraId="466B80C4" w14:textId="1374241E">
            <w:pPr>
              <w:rPr>
                <w:rFonts w:eastAsia="Calibri"/>
              </w:rPr>
            </w:pPr>
            <w:r w:rsidRPr="00DB773D">
              <w:rPr>
                <w:rFonts w:eastAsia="Calibri"/>
                <w:b/>
              </w:rPr>
              <w:t>26.b.</w:t>
            </w:r>
            <w:r w:rsidRPr="00DB773D">
              <w:rPr>
                <w:rFonts w:eastAsia="Calibri"/>
              </w:rPr>
              <w:t xml:space="preserve"> Total Amount of Additional Qualified Investment, Government Grants or Awards  During Initial Period of Parole  </w:t>
            </w:r>
          </w:p>
          <w:p w:rsidR="00DB773D" w:rsidRPr="00DB773D" w:rsidP="00DB773D" w14:paraId="2537AF3A" w14:textId="77777777">
            <w:pPr>
              <w:rPr>
                <w:rFonts w:eastAsia="Calibri"/>
              </w:rPr>
            </w:pPr>
          </w:p>
          <w:p w:rsidR="00DB773D" w:rsidRPr="00DB773D" w:rsidP="00DB773D" w14:paraId="644A1D9C" w14:textId="699A3B95">
            <w:pPr>
              <w:rPr>
                <w:rFonts w:eastAsia="Calibri"/>
              </w:rPr>
            </w:pPr>
            <w:r w:rsidRPr="00DB773D">
              <w:rPr>
                <w:rFonts w:eastAsia="Calibri"/>
                <w:b/>
                <w:bCs/>
              </w:rPr>
              <w:t>26.c.</w:t>
            </w:r>
            <w:r w:rsidRPr="00DB773D">
              <w:rPr>
                <w:rFonts w:eastAsia="Calibri"/>
              </w:rPr>
              <w:t xml:space="preserve"> Total Number of Qualified Jobs Created During Initial Period of Parole </w:t>
            </w:r>
          </w:p>
          <w:p w:rsidR="00DB773D" w:rsidRPr="00DB773D" w:rsidP="00DB773D" w14:paraId="0A5EC5D6" w14:textId="77777777">
            <w:pPr>
              <w:rPr>
                <w:rFonts w:eastAsia="Calibri"/>
              </w:rPr>
            </w:pPr>
          </w:p>
          <w:p w:rsidR="00DB773D" w:rsidRPr="00DB773D" w:rsidP="00DB773D" w14:paraId="70D86640" w14:textId="5CECB52B">
            <w:pPr>
              <w:rPr>
                <w:rFonts w:eastAsia="Calibri"/>
              </w:rPr>
            </w:pPr>
            <w:r w:rsidRPr="00DB773D">
              <w:rPr>
                <w:rFonts w:eastAsia="Calibri"/>
                <w:b/>
              </w:rPr>
              <w:t>27.</w:t>
            </w:r>
            <w:r w:rsidRPr="00DB773D">
              <w:rPr>
                <w:rFonts w:eastAsia="Calibri"/>
              </w:rPr>
              <w:t xml:space="preserve"> Provide a detailed statement explaining how you continue to meet the criteria for entrepreneur parole. Your statement should include an explanation </w:t>
            </w:r>
            <w:r w:rsidRPr="00DB773D">
              <w:rPr>
                <w:rFonts w:eastAsia="Calibri"/>
                <w:lang w:val="en"/>
              </w:rPr>
              <w:t>of your continued or new role in the operations of that entity,</w:t>
            </w:r>
            <w:r w:rsidRPr="00DB773D">
              <w:rPr>
                <w:rFonts w:eastAsia="Calibri"/>
              </w:rPr>
              <w:t xml:space="preserve"> as well as how your involvement with the start-up entity will advance the start-up entity’s growth and business success such as to result in a significant public benefit. You may provide this statement in the space provided in </w:t>
            </w:r>
            <w:r w:rsidRPr="00DB773D">
              <w:rPr>
                <w:rFonts w:eastAsia="Calibri"/>
                <w:b/>
              </w:rPr>
              <w:t>Part</w:t>
            </w:r>
            <w:r w:rsidRPr="00DB773D">
              <w:rPr>
                <w:rFonts w:eastAsia="Calibri"/>
              </w:rPr>
              <w:t xml:space="preserve"> </w:t>
            </w:r>
            <w:r w:rsidRPr="00DB773D">
              <w:rPr>
                <w:rFonts w:eastAsia="Calibri"/>
                <w:b/>
              </w:rPr>
              <w:t>10.</w:t>
            </w:r>
            <w:r w:rsidRPr="00DB773D">
              <w:rPr>
                <w:rFonts w:eastAsia="Calibri"/>
              </w:rPr>
              <w:t xml:space="preserve"> </w:t>
            </w:r>
            <w:r w:rsidRPr="00DB773D">
              <w:rPr>
                <w:rFonts w:eastAsia="Calibri"/>
                <w:b/>
              </w:rPr>
              <w:t>Additional</w:t>
            </w:r>
            <w:r w:rsidRPr="00DB773D">
              <w:rPr>
                <w:rFonts w:eastAsia="Calibri"/>
              </w:rPr>
              <w:t xml:space="preserve"> </w:t>
            </w:r>
            <w:r w:rsidRPr="00DB773D">
              <w:rPr>
                <w:rFonts w:eastAsia="Calibri"/>
                <w:b/>
              </w:rPr>
              <w:t xml:space="preserve">Information </w:t>
            </w:r>
            <w:r w:rsidRPr="00DB773D">
              <w:rPr>
                <w:rFonts w:eastAsia="Calibri"/>
              </w:rPr>
              <w:t xml:space="preserve">or attach a separate sheet of paper; type or print your name and startup entity identification number at the top of each sheet; indicate the </w:t>
            </w:r>
            <w:r w:rsidRPr="00DB773D">
              <w:rPr>
                <w:rFonts w:eastAsia="Calibri"/>
                <w:b/>
              </w:rPr>
              <w:t>Page Number</w:t>
            </w:r>
            <w:r w:rsidRPr="00DB773D">
              <w:rPr>
                <w:rFonts w:eastAsia="Calibri"/>
              </w:rPr>
              <w:t xml:space="preserve">, </w:t>
            </w:r>
            <w:r w:rsidRPr="00DB773D">
              <w:rPr>
                <w:rFonts w:eastAsia="Calibri"/>
                <w:b/>
              </w:rPr>
              <w:t>Part Number</w:t>
            </w:r>
            <w:r w:rsidRPr="00DB773D">
              <w:rPr>
                <w:rFonts w:eastAsia="Calibri"/>
              </w:rPr>
              <w:t xml:space="preserve"> and </w:t>
            </w:r>
            <w:r w:rsidRPr="00DB773D">
              <w:rPr>
                <w:rFonts w:eastAsia="Calibri"/>
                <w:b/>
              </w:rPr>
              <w:t>Item Number</w:t>
            </w:r>
            <w:r w:rsidRPr="00DB773D">
              <w:rPr>
                <w:rFonts w:eastAsia="Calibri"/>
              </w:rPr>
              <w:t xml:space="preserve"> to which your answer refers; and sign and date each sheet.</w:t>
            </w:r>
          </w:p>
          <w:p w:rsidR="00DB773D" w:rsidRPr="00DB773D" w:rsidP="00DB773D" w14:paraId="38D79857" w14:textId="77777777">
            <w:pPr>
              <w:rPr>
                <w:rFonts w:eastAsia="Calibri"/>
              </w:rPr>
            </w:pPr>
          </w:p>
          <w:p w:rsidR="00DB773D" w:rsidRPr="00DB773D" w:rsidP="00DB773D" w14:paraId="41FC1B72" w14:textId="7FEF1DFD">
            <w:pPr>
              <w:rPr>
                <w:rFonts w:eastAsia="Calibri"/>
              </w:rPr>
            </w:pPr>
            <w:r w:rsidRPr="00DB773D">
              <w:rPr>
                <w:rFonts w:eastAsia="Calibri"/>
                <w:b/>
              </w:rPr>
              <w:t>28.</w:t>
            </w:r>
            <w:r w:rsidRPr="00DB773D">
              <w:rPr>
                <w:rFonts w:eastAsia="Calibri"/>
              </w:rPr>
              <w:t xml:space="preserve"> Are you </w:t>
            </w:r>
            <w:r w:rsidRPr="00DB773D">
              <w:t xml:space="preserve">maintaining a household income that is greater than 400 percent of the Federal Poverty Guidelines?  </w:t>
            </w:r>
            <w:r w:rsidRPr="00DB773D">
              <w:rPr>
                <w:rFonts w:eastAsia="Calibri"/>
              </w:rPr>
              <w:t>Yes</w:t>
            </w:r>
          </w:p>
          <w:p w:rsidR="00DB773D" w:rsidRPr="00DB773D" w:rsidP="00DB773D" w14:paraId="7FB5B615" w14:textId="77777777">
            <w:pPr>
              <w:rPr>
                <w:rFonts w:eastAsia="Calibri"/>
              </w:rPr>
            </w:pPr>
            <w:r w:rsidRPr="00DB773D">
              <w:rPr>
                <w:rFonts w:eastAsia="Calibri"/>
              </w:rPr>
              <w:t>No</w:t>
            </w:r>
          </w:p>
          <w:p w:rsidR="00DB773D" w:rsidRPr="00DB773D" w:rsidP="00DB773D" w14:paraId="79174361" w14:textId="77777777">
            <w:pPr>
              <w:rPr>
                <w:rFonts w:eastAsia="Calibri"/>
              </w:rPr>
            </w:pPr>
          </w:p>
          <w:p w:rsidR="00DB773D" w:rsidRPr="00DB773D" w:rsidP="00DB773D" w14:paraId="0C80D4E8" w14:textId="77777777">
            <w:pPr>
              <w:rPr>
                <w:rFonts w:eastAsia="Calibri"/>
              </w:rPr>
            </w:pPr>
            <w:r w:rsidRPr="00DB773D">
              <w:rPr>
                <w:rFonts w:eastAsia="Calibri"/>
              </w:rPr>
              <w:t xml:space="preserve">If you answered “Yes” to </w:t>
            </w:r>
            <w:r w:rsidRPr="00DB773D">
              <w:rPr>
                <w:rFonts w:eastAsia="Calibri"/>
                <w:b/>
              </w:rPr>
              <w:t>Item Number 28.</w:t>
            </w:r>
            <w:r w:rsidRPr="00DB773D">
              <w:rPr>
                <w:rFonts w:eastAsia="Calibri"/>
              </w:rPr>
              <w:t xml:space="preserve">, provide the information requested in </w:t>
            </w:r>
            <w:r w:rsidRPr="00DB773D">
              <w:rPr>
                <w:rFonts w:eastAsia="Calibri"/>
                <w:b/>
              </w:rPr>
              <w:t>Item Numbers 29.a. - 29.b.</w:t>
            </w:r>
          </w:p>
          <w:p w:rsidR="00DB773D" w:rsidRPr="00DB773D" w:rsidP="00DB773D" w14:paraId="457474B7" w14:textId="77777777">
            <w:pPr>
              <w:rPr>
                <w:rFonts w:eastAsia="Calibri"/>
              </w:rPr>
            </w:pPr>
          </w:p>
          <w:p w:rsidR="00DB773D" w:rsidRPr="00DB773D" w:rsidP="00DB773D" w14:paraId="1FAE5F4F" w14:textId="135E7E48">
            <w:r w:rsidRPr="00DB773D">
              <w:rPr>
                <w:b/>
              </w:rPr>
              <w:t>29.a.</w:t>
            </w:r>
            <w:r w:rsidRPr="00DB773D">
              <w:t xml:space="preserve"> Amount of Household Income in Last Full Calendar Year </w:t>
            </w:r>
          </w:p>
          <w:p w:rsidR="00DB773D" w:rsidRPr="00DB773D" w:rsidP="00DB773D" w14:paraId="7F8B1078" w14:textId="77777777"/>
          <w:p w:rsidR="00DB773D" w:rsidRPr="00DB773D" w:rsidP="00DB773D" w14:paraId="1503C355" w14:textId="2B1F3DF0">
            <w:r w:rsidRPr="00DB773D">
              <w:rPr>
                <w:b/>
              </w:rPr>
              <w:t>29.b.</w:t>
            </w:r>
            <w:r w:rsidRPr="00DB773D">
              <w:t xml:space="preserve"> Number of Members of Household </w:t>
            </w:r>
          </w:p>
          <w:p w:rsidR="00DB773D" w:rsidRPr="00913251" w:rsidP="00DB773D" w14:paraId="4C69518B" w14:textId="77777777">
            <w:pPr>
              <w:rPr>
                <w:rFonts w:eastAsia="Calibri"/>
              </w:rPr>
            </w:pPr>
          </w:p>
          <w:p w:rsidR="00DB773D" w:rsidRPr="00DB773D" w:rsidP="00DB773D" w14:paraId="36F5F904" w14:textId="77777777">
            <w:pPr>
              <w:rPr>
                <w:rFonts w:eastAsia="Calibri"/>
              </w:rPr>
            </w:pPr>
          </w:p>
          <w:p w:rsidR="00DB773D" w:rsidRPr="00DB773D" w:rsidP="00DB773D" w14:paraId="7F6A2E23" w14:textId="77777777">
            <w:pPr>
              <w:rPr>
                <w:rFonts w:eastAsia="Calibri"/>
                <w:b/>
              </w:rPr>
            </w:pPr>
            <w:r w:rsidRPr="00DB773D">
              <w:rPr>
                <w:rFonts w:eastAsia="Calibri"/>
                <w:b/>
              </w:rPr>
              <w:t>[Page 8]</w:t>
            </w:r>
          </w:p>
          <w:p w:rsidR="00DB773D" w:rsidRPr="00DB773D" w:rsidP="00DB773D" w14:paraId="27790374" w14:textId="77777777">
            <w:pPr>
              <w:rPr>
                <w:rFonts w:eastAsia="Calibri"/>
                <w:b/>
                <w:i/>
              </w:rPr>
            </w:pPr>
          </w:p>
          <w:p w:rsidR="00DB773D" w:rsidRPr="00DB773D" w:rsidP="00DB773D" w14:paraId="68865407" w14:textId="77777777">
            <w:pPr>
              <w:rPr>
                <w:rFonts w:eastAsia="Calibri"/>
                <w:b/>
                <w:i/>
              </w:rPr>
            </w:pPr>
            <w:r w:rsidRPr="00DB773D">
              <w:rPr>
                <w:rFonts w:eastAsia="Calibri"/>
                <w:b/>
                <w:i/>
              </w:rPr>
              <w:t>Filing an Amended Application to Report a Material Change</w:t>
            </w:r>
          </w:p>
          <w:p w:rsidR="00DB773D" w:rsidRPr="00DB773D" w:rsidP="00DB773D" w14:paraId="0452770D" w14:textId="77777777">
            <w:pPr>
              <w:rPr>
                <w:rFonts w:eastAsia="Calibri"/>
              </w:rPr>
            </w:pPr>
          </w:p>
          <w:p w:rsidR="00DB773D" w:rsidRPr="00DB773D" w:rsidP="00DB773D" w14:paraId="6AADCD6A" w14:textId="77777777">
            <w:pPr>
              <w:rPr>
                <w:rFonts w:eastAsia="Calibri"/>
              </w:rPr>
            </w:pPr>
            <w:r w:rsidRPr="00DB773D">
              <w:rPr>
                <w:rFonts w:eastAsia="Calibri"/>
              </w:rPr>
              <w:t xml:space="preserve">In the space below, provide a detailed explanation of any material changes to the facts on which your parole was based. If you need more space to complete this section, use the space provided in </w:t>
            </w:r>
            <w:r w:rsidRPr="00DB773D">
              <w:rPr>
                <w:rFonts w:eastAsia="Calibri"/>
                <w:b/>
              </w:rPr>
              <w:t>Part 10. Additional Information</w:t>
            </w:r>
            <w:r w:rsidRPr="00DB773D">
              <w:rPr>
                <w:rFonts w:eastAsia="Calibri"/>
              </w:rPr>
              <w:t>.</w:t>
            </w:r>
          </w:p>
          <w:p w:rsidR="00DB773D" w:rsidRPr="00DB773D" w:rsidP="00DB773D" w14:paraId="28AE5558" w14:textId="77777777">
            <w:pPr>
              <w:rPr>
                <w:rFonts w:eastAsia="Calibri"/>
              </w:rPr>
            </w:pPr>
          </w:p>
          <w:p w:rsidR="00DB773D" w:rsidRPr="00DB773D" w:rsidP="00DB773D" w14:paraId="430CD1C8" w14:textId="6897F95A">
            <w:pPr>
              <w:rPr>
                <w:rFonts w:eastAsia="Calibri"/>
              </w:rPr>
            </w:pPr>
            <w:r w:rsidRPr="00DB773D">
              <w:rPr>
                <w:rFonts w:eastAsia="Calibri"/>
                <w:b/>
              </w:rPr>
              <w:t>30.</w:t>
            </w:r>
            <w:r w:rsidRPr="00DB773D">
              <w:rPr>
                <w:rFonts w:eastAsia="Calibri"/>
              </w:rPr>
              <w:t xml:space="preserve"> Explanation</w:t>
            </w:r>
          </w:p>
          <w:p w:rsidR="00DB773D" w:rsidRPr="00DB773D" w:rsidP="00DB773D" w14:paraId="5DD8C410" w14:textId="77777777">
            <w:pPr>
              <w:rPr>
                <w:rFonts w:eastAsia="Calibri"/>
              </w:rPr>
            </w:pPr>
          </w:p>
          <w:p w:rsidR="00DB773D" w:rsidRPr="00DB773D" w:rsidP="00DB773D" w14:paraId="5FE694EB" w14:textId="2945D161">
            <w:pPr>
              <w:rPr>
                <w:rFonts w:eastAsia="Calibri"/>
              </w:rPr>
            </w:pPr>
            <w:r w:rsidRPr="00DB773D">
              <w:rPr>
                <w:rFonts w:eastAsia="Calibri"/>
                <w:b/>
              </w:rPr>
              <w:t>31.</w:t>
            </w:r>
            <w:r w:rsidRPr="00DB773D">
              <w:rPr>
                <w:rFonts w:eastAsia="Calibri"/>
              </w:rPr>
              <w:t xml:space="preserve"> Are you </w:t>
            </w:r>
            <w:r w:rsidRPr="00DB773D">
              <w:t xml:space="preserve">maintaining a household income that is greater than 400 percent of the Federal Poverty Guidelines?  </w:t>
            </w:r>
            <w:r w:rsidRPr="00DB773D">
              <w:rPr>
                <w:rFonts w:eastAsia="Calibri"/>
              </w:rPr>
              <w:t>Yes</w:t>
            </w:r>
          </w:p>
          <w:p w:rsidR="00DB773D" w:rsidRPr="00DB773D" w:rsidP="00DB773D" w14:paraId="2BEBE5EC" w14:textId="77777777">
            <w:pPr>
              <w:rPr>
                <w:rFonts w:eastAsia="Calibri"/>
              </w:rPr>
            </w:pPr>
            <w:r w:rsidRPr="00DB773D">
              <w:rPr>
                <w:rFonts w:eastAsia="Calibri"/>
              </w:rPr>
              <w:t>No</w:t>
            </w:r>
          </w:p>
          <w:p w:rsidR="00DB773D" w:rsidRPr="00DB773D" w:rsidP="00DB773D" w14:paraId="13E04D74" w14:textId="77777777">
            <w:pPr>
              <w:rPr>
                <w:rFonts w:eastAsia="Calibri"/>
              </w:rPr>
            </w:pPr>
          </w:p>
          <w:p w:rsidR="00DB773D" w:rsidRPr="00DB773D" w:rsidP="00DB773D" w14:paraId="1F080FE4" w14:textId="77777777">
            <w:pPr>
              <w:rPr>
                <w:rFonts w:eastAsia="Calibri"/>
              </w:rPr>
            </w:pPr>
            <w:r w:rsidRPr="00DB773D">
              <w:rPr>
                <w:rFonts w:eastAsia="Calibri"/>
              </w:rPr>
              <w:t xml:space="preserve">If you answered “Yes” to </w:t>
            </w:r>
            <w:r w:rsidRPr="00DB773D">
              <w:rPr>
                <w:rFonts w:eastAsia="Calibri"/>
                <w:b/>
              </w:rPr>
              <w:t>Item Number 31.</w:t>
            </w:r>
            <w:r w:rsidRPr="00DB773D">
              <w:rPr>
                <w:rFonts w:eastAsia="Calibri"/>
              </w:rPr>
              <w:t xml:space="preserve">, provide the information requested in </w:t>
            </w:r>
            <w:r w:rsidRPr="00DB773D">
              <w:rPr>
                <w:rFonts w:eastAsia="Calibri"/>
                <w:b/>
              </w:rPr>
              <w:t>Item Numbers 32.a. - 32.b.</w:t>
            </w:r>
          </w:p>
          <w:p w:rsidR="00DB773D" w:rsidRPr="00DB773D" w:rsidP="00DB773D" w14:paraId="135672E0" w14:textId="77777777">
            <w:pPr>
              <w:rPr>
                <w:rFonts w:eastAsia="Calibri"/>
              </w:rPr>
            </w:pPr>
          </w:p>
          <w:p w:rsidR="00DB773D" w:rsidRPr="00DB773D" w:rsidP="00DB773D" w14:paraId="7681B511" w14:textId="767E4E5A">
            <w:r w:rsidRPr="00DB773D">
              <w:rPr>
                <w:b/>
              </w:rPr>
              <w:t>32.a.</w:t>
            </w:r>
            <w:r w:rsidRPr="00DB773D">
              <w:t xml:space="preserve"> Amount of Household Income in Last Full Calendar Year </w:t>
            </w:r>
          </w:p>
          <w:p w:rsidR="00DB773D" w:rsidRPr="00DB773D" w:rsidP="00DB773D" w14:paraId="690C4822" w14:textId="77777777"/>
          <w:p w:rsidR="00DB773D" w:rsidRPr="00DB773D" w:rsidP="00DB773D" w14:paraId="17381D0A" w14:textId="6690C3E9">
            <w:r w:rsidRPr="00DB773D">
              <w:rPr>
                <w:b/>
              </w:rPr>
              <w:t>32.b.</w:t>
            </w:r>
            <w:r w:rsidRPr="00DB773D">
              <w:t xml:space="preserve"> Number of Members of Household </w:t>
            </w:r>
          </w:p>
          <w:p w:rsidR="00DB773D" w:rsidRPr="00DB773D" w:rsidP="00DB773D" w14:paraId="5EBED68F" w14:textId="77777777">
            <w:pPr>
              <w:rPr>
                <w:rFonts w:eastAsia="Calibri"/>
              </w:rPr>
            </w:pPr>
          </w:p>
          <w:p w:rsidR="00DB773D" w:rsidRPr="00DB773D" w:rsidP="00DB773D" w14:paraId="5A3A0231" w14:textId="77777777">
            <w:pPr>
              <w:rPr>
                <w:rFonts w:eastAsia="Calibri"/>
                <w:bCs/>
                <w:iCs/>
              </w:rPr>
            </w:pPr>
            <w:r w:rsidRPr="00DB773D">
              <w:rPr>
                <w:rFonts w:eastAsia="Calibri"/>
                <w:bCs/>
                <w:iCs/>
              </w:rPr>
              <w:t>Information About the Owners of the Start-Up Entity</w:t>
            </w:r>
          </w:p>
          <w:p w:rsidR="00DB773D" w:rsidRPr="00DB773D" w:rsidP="00DB773D" w14:paraId="7E72EE42" w14:textId="77777777">
            <w:pPr>
              <w:rPr>
                <w:rFonts w:eastAsia="Calibri"/>
                <w:b/>
                <w:i/>
              </w:rPr>
            </w:pPr>
          </w:p>
          <w:p w:rsidR="00DB773D" w:rsidRPr="00DB773D" w:rsidP="00DB773D" w14:paraId="1A2B5FBA" w14:textId="77777777">
            <w:pPr>
              <w:rPr>
                <w:rFonts w:eastAsia="Calibri"/>
                <w:b/>
              </w:rPr>
            </w:pPr>
            <w:r w:rsidRPr="00DB773D">
              <w:rPr>
                <w:rFonts w:eastAsia="Calibri"/>
              </w:rPr>
              <w:t xml:space="preserve">If there are multiple owners of the start-up entity, you must list all other individuals or entities that own a share of the start-up entity and identify their ownership percentage. </w:t>
            </w:r>
          </w:p>
          <w:p w:rsidR="00DB773D" w:rsidRPr="00DB773D" w:rsidP="00DB773D" w14:paraId="0D041EE4" w14:textId="77777777">
            <w:pPr>
              <w:rPr>
                <w:rFonts w:eastAsia="Calibri"/>
                <w:b/>
              </w:rPr>
            </w:pPr>
          </w:p>
          <w:p w:rsidR="00DB773D" w:rsidRPr="00DB773D" w:rsidP="00DB773D" w14:paraId="7221CCC5" w14:textId="5AB8AD2A">
            <w:pPr>
              <w:rPr>
                <w:rFonts w:eastAsia="Calibri"/>
                <w:b/>
                <w:i/>
              </w:rPr>
            </w:pPr>
            <w:r w:rsidRPr="00DB773D">
              <w:rPr>
                <w:rFonts w:eastAsia="Calibri"/>
                <w:b/>
                <w:iCs/>
              </w:rPr>
              <w:t>33.a.</w:t>
            </w:r>
            <w:r w:rsidRPr="00DB773D">
              <w:rPr>
                <w:rFonts w:eastAsia="Calibri"/>
                <w:b/>
                <w:i/>
              </w:rPr>
              <w:t xml:space="preserve"> </w:t>
            </w:r>
            <w:r w:rsidRPr="00DB773D">
              <w:rPr>
                <w:rFonts w:eastAsia="Calibri"/>
                <w:bCs/>
                <w:iCs/>
              </w:rPr>
              <w:t>Owner 1</w:t>
            </w:r>
          </w:p>
          <w:p w:rsidR="00DB773D" w:rsidRPr="00DB773D" w:rsidP="00DB773D" w14:paraId="15B98766" w14:textId="77777777">
            <w:pPr>
              <w:rPr>
                <w:rFonts w:eastAsia="Calibri"/>
                <w:b/>
                <w:i/>
              </w:rPr>
            </w:pPr>
          </w:p>
          <w:p w:rsidR="00DB773D" w:rsidRPr="00DB773D" w:rsidP="00DB773D" w14:paraId="098C01D7" w14:textId="77777777">
            <w:pPr>
              <w:rPr>
                <w:rFonts w:eastAsia="Calibri"/>
              </w:rPr>
            </w:pPr>
            <w:r w:rsidRPr="00DB773D">
              <w:rPr>
                <w:rFonts w:eastAsia="Calibri"/>
              </w:rPr>
              <w:t>Family Name (Last Name)</w:t>
            </w:r>
          </w:p>
          <w:p w:rsidR="00DB773D" w:rsidRPr="00DB773D" w:rsidP="00DB773D" w14:paraId="5B2F47E8" w14:textId="77777777">
            <w:pPr>
              <w:rPr>
                <w:rFonts w:eastAsia="Calibri"/>
              </w:rPr>
            </w:pPr>
            <w:r w:rsidRPr="00DB773D">
              <w:rPr>
                <w:rFonts w:eastAsia="Calibri"/>
              </w:rPr>
              <w:t>Given Name (First Name)</w:t>
            </w:r>
          </w:p>
          <w:p w:rsidR="00DB773D" w:rsidRPr="00DB773D" w:rsidP="00DB773D" w14:paraId="3FE66EF7" w14:textId="77777777">
            <w:pPr>
              <w:rPr>
                <w:rFonts w:eastAsia="Calibri"/>
              </w:rPr>
            </w:pPr>
            <w:r w:rsidRPr="00DB773D">
              <w:rPr>
                <w:rFonts w:eastAsia="Calibri"/>
              </w:rPr>
              <w:t>Middle Name (if applicable)</w:t>
            </w:r>
          </w:p>
          <w:p w:rsidR="00DB773D" w:rsidRPr="00DB773D" w:rsidP="00DB773D" w14:paraId="063BD1DA" w14:textId="77777777">
            <w:pPr>
              <w:rPr>
                <w:rFonts w:eastAsia="Calibri"/>
              </w:rPr>
            </w:pPr>
          </w:p>
          <w:p w:rsidR="00DB773D" w:rsidRPr="00DB773D" w:rsidP="00DB773D" w14:paraId="3FEE3CB0" w14:textId="77777777">
            <w:pPr>
              <w:rPr>
                <w:rFonts w:eastAsia="Calibri"/>
              </w:rPr>
            </w:pPr>
            <w:r w:rsidRPr="00DB773D">
              <w:rPr>
                <w:rFonts w:eastAsia="Calibri"/>
              </w:rPr>
              <w:t>Legal Entity Name (if any)</w:t>
            </w:r>
          </w:p>
          <w:p w:rsidR="00DB773D" w:rsidRPr="00DB773D" w:rsidP="00DB773D" w14:paraId="319AF106" w14:textId="77777777">
            <w:pPr>
              <w:rPr>
                <w:rFonts w:eastAsia="Calibri"/>
              </w:rPr>
            </w:pPr>
          </w:p>
          <w:p w:rsidR="00DB773D" w:rsidRPr="00DB773D" w:rsidP="00DB773D" w14:paraId="201D38CA" w14:textId="77777777">
            <w:pPr>
              <w:rPr>
                <w:rFonts w:eastAsia="Calibri"/>
              </w:rPr>
            </w:pPr>
            <w:r w:rsidRPr="00DB773D">
              <w:rPr>
                <w:rFonts w:eastAsia="Calibri"/>
              </w:rPr>
              <w:t>Trade Name “DBA” (Doing Business As)</w:t>
            </w:r>
          </w:p>
          <w:p w:rsidR="00DB773D" w:rsidRPr="00DB773D" w:rsidP="00DB773D" w14:paraId="1C186D69" w14:textId="77777777">
            <w:pPr>
              <w:rPr>
                <w:rFonts w:eastAsia="Calibri"/>
              </w:rPr>
            </w:pPr>
          </w:p>
          <w:p w:rsidR="00DB773D" w:rsidRPr="00DB773D" w:rsidP="00DB773D" w14:paraId="702A0851" w14:textId="77777777">
            <w:pPr>
              <w:rPr>
                <w:rFonts w:eastAsia="Calibri"/>
                <w:bCs/>
                <w:iCs/>
              </w:rPr>
            </w:pPr>
            <w:r w:rsidRPr="00DB773D">
              <w:rPr>
                <w:rFonts w:eastAsia="Calibri"/>
                <w:bCs/>
                <w:iCs/>
              </w:rPr>
              <w:t>Other Names Used</w:t>
            </w:r>
          </w:p>
          <w:p w:rsidR="00DB773D" w:rsidRPr="00DB773D" w:rsidP="00DB773D" w14:paraId="178E0DF4" w14:textId="77777777">
            <w:pPr>
              <w:rPr>
                <w:rFonts w:eastAsia="Calibri"/>
                <w:b/>
                <w:i/>
              </w:rPr>
            </w:pPr>
          </w:p>
          <w:p w:rsidR="00DB773D" w:rsidRPr="00DB773D" w:rsidP="00DB773D" w14:paraId="3FBA0D4D" w14:textId="77777777">
            <w:pPr>
              <w:rPr>
                <w:rFonts w:eastAsia="Calibri"/>
              </w:rPr>
            </w:pPr>
            <w:r w:rsidRPr="00DB773D">
              <w:rPr>
                <w:rFonts w:eastAsia="Calibri"/>
              </w:rPr>
              <w:t xml:space="preserve">Provide any other names you have used since birth, including aliases, maiden name, and nicknames.  If you need extra space to complete this section, use the space provided in </w:t>
            </w:r>
            <w:r w:rsidRPr="00DB773D">
              <w:rPr>
                <w:rFonts w:eastAsia="Calibri"/>
                <w:b/>
              </w:rPr>
              <w:t>Part 10. Additional Information</w:t>
            </w:r>
            <w:r w:rsidRPr="00DB773D">
              <w:rPr>
                <w:rFonts w:eastAsia="Calibri"/>
              </w:rPr>
              <w:t>.</w:t>
            </w:r>
          </w:p>
          <w:p w:rsidR="00DB773D" w:rsidRPr="00DB773D" w:rsidP="00DB773D" w14:paraId="5F9D1DA2" w14:textId="77777777">
            <w:pPr>
              <w:rPr>
                <w:rFonts w:eastAsia="Calibri"/>
                <w:b/>
              </w:rPr>
            </w:pPr>
          </w:p>
          <w:p w:rsidR="00DB773D" w:rsidRPr="00DB773D" w:rsidP="00DB773D" w14:paraId="2986C7D0" w14:textId="77777777">
            <w:pPr>
              <w:rPr>
                <w:rFonts w:eastAsia="Calibri"/>
              </w:rPr>
            </w:pPr>
            <w:r w:rsidRPr="00DB773D">
              <w:rPr>
                <w:rFonts w:eastAsia="Calibri"/>
              </w:rPr>
              <w:t>Family Name (Last Name)</w:t>
            </w:r>
          </w:p>
          <w:p w:rsidR="00DB773D" w:rsidRPr="00DB773D" w:rsidP="00DB773D" w14:paraId="32AC48FC" w14:textId="77777777">
            <w:pPr>
              <w:rPr>
                <w:rFonts w:eastAsia="Calibri"/>
              </w:rPr>
            </w:pPr>
            <w:r w:rsidRPr="00DB773D">
              <w:rPr>
                <w:rFonts w:eastAsia="Calibri"/>
              </w:rPr>
              <w:t>Given Name (First Name)</w:t>
            </w:r>
          </w:p>
          <w:p w:rsidR="00DB773D" w:rsidRPr="00DB773D" w:rsidP="00DB773D" w14:paraId="1678BDE5" w14:textId="77777777">
            <w:pPr>
              <w:rPr>
                <w:rFonts w:eastAsia="Calibri"/>
              </w:rPr>
            </w:pPr>
            <w:r w:rsidRPr="00DB773D">
              <w:rPr>
                <w:rFonts w:eastAsia="Calibri"/>
              </w:rPr>
              <w:t>Middle Name (if applicable)</w:t>
            </w:r>
          </w:p>
          <w:p w:rsidR="00DB773D" w:rsidRPr="00DB773D" w:rsidP="00DB773D" w14:paraId="3119C592" w14:textId="77777777">
            <w:pPr>
              <w:rPr>
                <w:rFonts w:eastAsia="Calibri"/>
              </w:rPr>
            </w:pPr>
          </w:p>
          <w:p w:rsidR="00DB773D" w:rsidRPr="00DB773D" w:rsidP="00DB773D" w14:paraId="44BD418A" w14:textId="77777777">
            <w:pPr>
              <w:rPr>
                <w:rFonts w:eastAsia="Calibri"/>
                <w:bCs/>
                <w:iCs/>
              </w:rPr>
            </w:pPr>
            <w:r w:rsidRPr="00DB773D">
              <w:rPr>
                <w:rFonts w:eastAsia="Calibri"/>
                <w:bCs/>
                <w:iCs/>
              </w:rPr>
              <w:t>Other Information</w:t>
            </w:r>
          </w:p>
          <w:p w:rsidR="00DB773D" w:rsidRPr="00DB773D" w:rsidP="00DB773D" w14:paraId="2B881A42" w14:textId="77777777">
            <w:pPr>
              <w:rPr>
                <w:rFonts w:eastAsia="Calibri"/>
                <w:b/>
                <w:i/>
              </w:rPr>
            </w:pPr>
          </w:p>
          <w:p w:rsidR="00DB773D" w:rsidRPr="00DB773D" w:rsidP="00DB773D" w14:paraId="1F6428A0" w14:textId="77777777">
            <w:pPr>
              <w:rPr>
                <w:rFonts w:eastAsia="Calibri"/>
              </w:rPr>
            </w:pPr>
            <w:r w:rsidRPr="00DB773D">
              <w:rPr>
                <w:rFonts w:eastAsia="Calibri"/>
              </w:rPr>
              <w:t>A-Number (if any)</w:t>
            </w:r>
          </w:p>
          <w:p w:rsidR="00DB773D" w:rsidRPr="00DB773D" w:rsidP="00DB773D" w14:paraId="60774303" w14:textId="77777777">
            <w:pPr>
              <w:rPr>
                <w:rFonts w:eastAsia="Calibri"/>
              </w:rPr>
            </w:pPr>
          </w:p>
          <w:p w:rsidR="00DB773D" w:rsidRPr="00DB773D" w:rsidP="00DB773D" w14:paraId="5A52AF77" w14:textId="77777777">
            <w:pPr>
              <w:rPr>
                <w:rFonts w:eastAsia="Calibri"/>
              </w:rPr>
            </w:pPr>
            <w:r w:rsidRPr="00DB773D">
              <w:rPr>
                <w:rFonts w:eastAsia="Calibri"/>
              </w:rPr>
              <w:t xml:space="preserve">U.S. Social Security Number (if any)    </w:t>
            </w:r>
          </w:p>
          <w:p w:rsidR="00DB773D" w:rsidRPr="00DB773D" w:rsidP="00DB773D" w14:paraId="31225F38" w14:textId="77777777">
            <w:pPr>
              <w:rPr>
                <w:rFonts w:eastAsia="Calibri"/>
              </w:rPr>
            </w:pPr>
          </w:p>
          <w:p w:rsidR="00DB773D" w:rsidRPr="00DB773D" w:rsidP="00DB773D" w14:paraId="0EABABE8" w14:textId="77777777">
            <w:pPr>
              <w:rPr>
                <w:rFonts w:eastAsia="Calibri"/>
              </w:rPr>
            </w:pPr>
            <w:r w:rsidRPr="00DB773D">
              <w:rPr>
                <w:rFonts w:eastAsia="Calibri"/>
              </w:rPr>
              <w:t>USCIS Online Account Number (if any)</w:t>
            </w:r>
          </w:p>
          <w:p w:rsidR="00DB773D" w:rsidRPr="00DB773D" w:rsidP="00DB773D" w14:paraId="6AEE9E79" w14:textId="77777777">
            <w:pPr>
              <w:rPr>
                <w:rFonts w:eastAsia="Calibri"/>
              </w:rPr>
            </w:pPr>
          </w:p>
          <w:p w:rsidR="00DB773D" w:rsidRPr="00DB773D" w:rsidP="00DB773D" w14:paraId="5F4274D4" w14:textId="77777777">
            <w:pPr>
              <w:rPr>
                <w:rFonts w:eastAsia="Calibri"/>
              </w:rPr>
            </w:pPr>
            <w:r w:rsidRPr="00DB773D">
              <w:rPr>
                <w:rFonts w:eastAsia="Calibri"/>
              </w:rPr>
              <w:t>Date of Birth (mm/dd/yyyy)</w:t>
            </w:r>
          </w:p>
          <w:p w:rsidR="00DB773D" w:rsidRPr="00DB773D" w:rsidP="00DB773D" w14:paraId="1388C003" w14:textId="77777777">
            <w:pPr>
              <w:rPr>
                <w:rFonts w:eastAsia="Calibri"/>
              </w:rPr>
            </w:pPr>
          </w:p>
          <w:p w:rsidR="00DB773D" w:rsidRPr="00DB773D" w:rsidP="00DB773D" w14:paraId="003AE226" w14:textId="77777777">
            <w:pPr>
              <w:rPr>
                <w:rFonts w:eastAsia="Calibri"/>
              </w:rPr>
            </w:pPr>
            <w:r w:rsidRPr="00DB773D">
              <w:rPr>
                <w:rFonts w:eastAsia="Calibri"/>
              </w:rPr>
              <w:t>Country of Birth</w:t>
            </w:r>
          </w:p>
          <w:p w:rsidR="00DB773D" w:rsidRPr="00DB773D" w:rsidP="00DB773D" w14:paraId="6E0281FA" w14:textId="77777777">
            <w:pPr>
              <w:rPr>
                <w:rFonts w:eastAsia="Calibri"/>
              </w:rPr>
            </w:pPr>
          </w:p>
          <w:p w:rsidR="00DB773D" w:rsidRPr="00DB773D" w:rsidP="00DB773D" w14:paraId="71413A2C" w14:textId="77777777">
            <w:pPr>
              <w:rPr>
                <w:rFonts w:eastAsia="Calibri"/>
              </w:rPr>
            </w:pPr>
            <w:r w:rsidRPr="00DB773D">
              <w:rPr>
                <w:rFonts w:eastAsia="Calibri"/>
              </w:rPr>
              <w:t>Country of Citizenship or Nationality</w:t>
            </w:r>
          </w:p>
          <w:p w:rsidR="00DB773D" w:rsidRPr="00DB773D" w:rsidP="00DB773D" w14:paraId="6E6196DA" w14:textId="77777777">
            <w:pPr>
              <w:rPr>
                <w:rFonts w:eastAsia="Calibri"/>
              </w:rPr>
            </w:pPr>
          </w:p>
          <w:p w:rsidR="00DB773D" w:rsidRPr="00DB773D" w:rsidP="00DB773D" w14:paraId="30E5268D" w14:textId="77777777">
            <w:pPr>
              <w:rPr>
                <w:rFonts w:eastAsia="Calibri"/>
              </w:rPr>
            </w:pPr>
            <w:r w:rsidRPr="00DB773D">
              <w:rPr>
                <w:rFonts w:eastAsia="Calibri"/>
              </w:rPr>
              <w:t xml:space="preserve">Percentage of Ownership in the Start-Up Entity Listed in </w:t>
            </w:r>
            <w:r w:rsidRPr="00DB773D">
              <w:rPr>
                <w:rFonts w:eastAsia="Calibri"/>
                <w:b/>
              </w:rPr>
              <w:t>Part 5.</w:t>
            </w:r>
            <w:r w:rsidRPr="00DB773D">
              <w:rPr>
                <w:rFonts w:eastAsia="Calibri"/>
              </w:rPr>
              <w:t>,</w:t>
            </w:r>
            <w:r w:rsidRPr="00DB773D">
              <w:rPr>
                <w:rFonts w:eastAsia="Calibri"/>
                <w:b/>
              </w:rPr>
              <w:t xml:space="preserve"> Item Number 1.</w:t>
            </w:r>
            <w:r w:rsidRPr="00DB773D">
              <w:rPr>
                <w:rFonts w:eastAsia="Calibri"/>
              </w:rPr>
              <w:t xml:space="preserve"> </w:t>
            </w:r>
          </w:p>
          <w:p w:rsidR="00DB773D" w:rsidRPr="00DB773D" w:rsidP="00DB773D" w14:paraId="6204C4B7" w14:textId="77777777">
            <w:pPr>
              <w:rPr>
                <w:rFonts w:eastAsia="Calibri"/>
              </w:rPr>
            </w:pPr>
          </w:p>
          <w:p w:rsidR="00DB773D" w:rsidRPr="00DB773D" w:rsidP="00DB773D" w14:paraId="6BFB83FC" w14:textId="77777777">
            <w:pPr>
              <w:rPr>
                <w:rFonts w:eastAsia="Calibri"/>
              </w:rPr>
            </w:pPr>
            <w:r w:rsidRPr="00DB773D">
              <w:rPr>
                <w:rFonts w:eastAsia="Calibri"/>
              </w:rPr>
              <w:t xml:space="preserve">Position Held (if Any) in the Entity Listed in </w:t>
            </w:r>
            <w:r w:rsidRPr="00DB773D">
              <w:rPr>
                <w:rFonts w:eastAsia="Calibri"/>
                <w:b/>
              </w:rPr>
              <w:t>Part 5.</w:t>
            </w:r>
            <w:r w:rsidRPr="00DB773D">
              <w:rPr>
                <w:rFonts w:eastAsia="Calibri"/>
              </w:rPr>
              <w:t xml:space="preserve">, </w:t>
            </w:r>
            <w:r w:rsidRPr="00DB773D">
              <w:rPr>
                <w:rFonts w:eastAsia="Calibri"/>
                <w:b/>
              </w:rPr>
              <w:t>Item Number 1.</w:t>
            </w:r>
            <w:r w:rsidRPr="00DB773D">
              <w:rPr>
                <w:rFonts w:eastAsia="Calibri"/>
              </w:rPr>
              <w:t xml:space="preserve"> </w:t>
            </w:r>
          </w:p>
          <w:p w:rsidR="00DB773D" w:rsidRPr="00DB773D" w:rsidP="00DB773D" w14:paraId="2B033CC8" w14:textId="77777777">
            <w:pPr>
              <w:rPr>
                <w:rFonts w:eastAsia="Calibri"/>
                <w:i/>
              </w:rPr>
            </w:pPr>
          </w:p>
          <w:p w:rsidR="00DB773D" w:rsidRPr="00913251" w:rsidP="00DB773D" w14:paraId="73252C62" w14:textId="77777777">
            <w:pPr>
              <w:rPr>
                <w:rFonts w:eastAsia="Calibri"/>
                <w:b/>
              </w:rPr>
            </w:pPr>
          </w:p>
          <w:p w:rsidR="00DB773D" w:rsidRPr="00DB773D" w:rsidP="00DB773D" w14:paraId="363F7D3A" w14:textId="155EDBDB">
            <w:pPr>
              <w:rPr>
                <w:rFonts w:eastAsia="Calibri"/>
                <w:b/>
              </w:rPr>
            </w:pPr>
            <w:r w:rsidRPr="00DB773D">
              <w:rPr>
                <w:rFonts w:eastAsia="Calibri"/>
                <w:b/>
              </w:rPr>
              <w:t>[Page 9]</w:t>
            </w:r>
          </w:p>
          <w:p w:rsidR="00DB773D" w:rsidRPr="00DB773D" w:rsidP="00DB773D" w14:paraId="3CB3F93B" w14:textId="77777777">
            <w:pPr>
              <w:rPr>
                <w:rFonts w:eastAsia="Calibri"/>
                <w:bCs/>
                <w:iCs/>
              </w:rPr>
            </w:pPr>
          </w:p>
          <w:p w:rsidR="00DB773D" w:rsidRPr="00DB773D" w:rsidP="00DB773D" w14:paraId="5F6D1A22" w14:textId="77777777">
            <w:pPr>
              <w:rPr>
                <w:rFonts w:eastAsia="Calibri"/>
                <w:bCs/>
                <w:iCs/>
              </w:rPr>
            </w:pPr>
            <w:r w:rsidRPr="00DB773D">
              <w:rPr>
                <w:rFonts w:eastAsia="Calibri"/>
                <w:bCs/>
                <w:iCs/>
              </w:rPr>
              <w:t>Address and Contact Information</w:t>
            </w:r>
          </w:p>
          <w:p w:rsidR="00DB773D" w:rsidRPr="00DB773D" w:rsidP="00DB773D" w14:paraId="7790720D" w14:textId="77777777">
            <w:pPr>
              <w:rPr>
                <w:rFonts w:eastAsia="Calibri"/>
                <w:b/>
                <w:i/>
              </w:rPr>
            </w:pPr>
          </w:p>
          <w:p w:rsidR="00DB773D" w:rsidRPr="00DB773D" w:rsidP="00DB773D" w14:paraId="7B74458B" w14:textId="77777777">
            <w:pPr>
              <w:rPr>
                <w:rFonts w:eastAsia="Calibri"/>
              </w:rPr>
            </w:pPr>
            <w:r w:rsidRPr="00DB773D">
              <w:rPr>
                <w:rFonts w:eastAsia="Calibri"/>
              </w:rPr>
              <w:t xml:space="preserve">Street Number and Name </w:t>
            </w:r>
          </w:p>
          <w:p w:rsidR="00DB773D" w:rsidRPr="00DB773D" w:rsidP="00DB773D" w14:paraId="369CEA32" w14:textId="77777777">
            <w:pPr>
              <w:rPr>
                <w:rFonts w:eastAsia="Calibri"/>
              </w:rPr>
            </w:pPr>
            <w:r w:rsidRPr="00DB773D">
              <w:rPr>
                <w:rFonts w:eastAsia="Calibri"/>
              </w:rPr>
              <w:t xml:space="preserve">Apt./Ste./Flr. Number </w:t>
            </w:r>
          </w:p>
          <w:p w:rsidR="00DB773D" w:rsidRPr="00DB773D" w:rsidP="00DB773D" w14:paraId="3CD14E04" w14:textId="77777777">
            <w:pPr>
              <w:rPr>
                <w:rFonts w:eastAsia="Calibri"/>
              </w:rPr>
            </w:pPr>
            <w:r w:rsidRPr="00DB773D">
              <w:rPr>
                <w:rFonts w:eastAsia="Calibri"/>
              </w:rPr>
              <w:t>City or Town</w:t>
            </w:r>
          </w:p>
          <w:p w:rsidR="00DB773D" w:rsidRPr="00DB773D" w:rsidP="00DB773D" w14:paraId="44AABEBA" w14:textId="77777777">
            <w:pPr>
              <w:rPr>
                <w:rFonts w:eastAsia="Calibri"/>
              </w:rPr>
            </w:pPr>
            <w:r w:rsidRPr="00DB773D">
              <w:rPr>
                <w:rFonts w:eastAsia="Calibri"/>
              </w:rPr>
              <w:t>State</w:t>
            </w:r>
          </w:p>
          <w:p w:rsidR="00DB773D" w:rsidRPr="00DB773D" w:rsidP="00DB773D" w14:paraId="6563C627" w14:textId="77777777">
            <w:pPr>
              <w:rPr>
                <w:rFonts w:eastAsia="Calibri"/>
              </w:rPr>
            </w:pPr>
            <w:r w:rsidRPr="00DB773D">
              <w:rPr>
                <w:rFonts w:eastAsia="Calibri"/>
              </w:rPr>
              <w:t>ZIP Code</w:t>
            </w:r>
          </w:p>
          <w:p w:rsidR="00DB773D" w:rsidRPr="00DB773D" w:rsidP="00DB773D" w14:paraId="3FB5A52D" w14:textId="77777777">
            <w:pPr>
              <w:rPr>
                <w:rFonts w:eastAsia="Calibri"/>
              </w:rPr>
            </w:pPr>
            <w:r w:rsidRPr="00DB773D">
              <w:rPr>
                <w:rFonts w:eastAsia="Calibri"/>
              </w:rPr>
              <w:t>Province</w:t>
            </w:r>
          </w:p>
          <w:p w:rsidR="00DB773D" w:rsidRPr="00DB773D" w:rsidP="00DB773D" w14:paraId="368E957A" w14:textId="77777777">
            <w:pPr>
              <w:rPr>
                <w:rFonts w:eastAsia="Calibri"/>
              </w:rPr>
            </w:pPr>
            <w:r w:rsidRPr="00DB773D">
              <w:rPr>
                <w:rFonts w:eastAsia="Calibri"/>
              </w:rPr>
              <w:t>Postal Code</w:t>
            </w:r>
          </w:p>
          <w:p w:rsidR="00DB773D" w:rsidRPr="00DB773D" w:rsidP="00DB773D" w14:paraId="170932E7" w14:textId="77777777">
            <w:pPr>
              <w:rPr>
                <w:rFonts w:eastAsia="Calibri"/>
              </w:rPr>
            </w:pPr>
            <w:r w:rsidRPr="00DB773D">
              <w:rPr>
                <w:rFonts w:eastAsia="Calibri"/>
              </w:rPr>
              <w:t>Country</w:t>
            </w:r>
          </w:p>
          <w:p w:rsidR="00DB773D" w:rsidRPr="00DB773D" w:rsidP="00DB773D" w14:paraId="56F289A1" w14:textId="77777777">
            <w:pPr>
              <w:rPr>
                <w:rFonts w:eastAsia="Calibri"/>
              </w:rPr>
            </w:pPr>
          </w:p>
          <w:p w:rsidR="00DB773D" w:rsidRPr="00DB773D" w:rsidP="00DB773D" w14:paraId="3196CACB" w14:textId="77777777">
            <w:pPr>
              <w:rPr>
                <w:rFonts w:eastAsia="Calibri"/>
              </w:rPr>
            </w:pPr>
            <w:r w:rsidRPr="00DB773D">
              <w:rPr>
                <w:rFonts w:eastAsia="Calibri"/>
              </w:rPr>
              <w:t>Daytime Telephone Number</w:t>
            </w:r>
          </w:p>
          <w:p w:rsidR="00DB773D" w:rsidRPr="00DB773D" w:rsidP="00DB773D" w14:paraId="00EE9768" w14:textId="77777777">
            <w:pPr>
              <w:rPr>
                <w:rFonts w:eastAsia="Calibri"/>
              </w:rPr>
            </w:pPr>
            <w:r w:rsidRPr="00DB773D">
              <w:rPr>
                <w:rFonts w:eastAsia="Calibri"/>
              </w:rPr>
              <w:t xml:space="preserve"> </w:t>
            </w:r>
          </w:p>
          <w:p w:rsidR="00DB773D" w:rsidRPr="00DB773D" w:rsidP="00DB773D" w14:paraId="5C331319" w14:textId="77777777">
            <w:pPr>
              <w:rPr>
                <w:rFonts w:eastAsia="Calibri"/>
              </w:rPr>
            </w:pPr>
            <w:r w:rsidRPr="00DB773D">
              <w:rPr>
                <w:rFonts w:eastAsia="Calibri"/>
              </w:rPr>
              <w:t>Fax Number</w:t>
            </w:r>
          </w:p>
          <w:p w:rsidR="00DB773D" w:rsidRPr="00DB773D" w:rsidP="00DB773D" w14:paraId="2E708744" w14:textId="77777777">
            <w:pPr>
              <w:rPr>
                <w:rFonts w:eastAsia="Calibri"/>
              </w:rPr>
            </w:pPr>
          </w:p>
          <w:p w:rsidR="00DB773D" w:rsidRPr="00DB773D" w:rsidP="00DB773D" w14:paraId="2E021133" w14:textId="77777777">
            <w:pPr>
              <w:rPr>
                <w:rFonts w:eastAsia="Calibri"/>
              </w:rPr>
            </w:pPr>
            <w:r w:rsidRPr="00DB773D">
              <w:rPr>
                <w:rFonts w:eastAsia="Calibri"/>
              </w:rPr>
              <w:t>Email Address (if any)</w:t>
            </w:r>
          </w:p>
          <w:p w:rsidR="00DB773D" w:rsidRPr="00DB773D" w:rsidP="00DB773D" w14:paraId="205A8EAC" w14:textId="77777777">
            <w:pPr>
              <w:rPr>
                <w:rFonts w:eastAsia="Calibri"/>
              </w:rPr>
            </w:pPr>
          </w:p>
          <w:p w:rsidR="00DB773D" w:rsidRPr="00DB773D" w:rsidP="00DB773D" w14:paraId="4D20185A" w14:textId="77777777">
            <w:pPr>
              <w:rPr>
                <w:rFonts w:eastAsia="Calibri"/>
              </w:rPr>
            </w:pPr>
            <w:r w:rsidRPr="00DB773D">
              <w:rPr>
                <w:rFonts w:eastAsia="Calibri"/>
              </w:rPr>
              <w:t>Website Address (if any)</w:t>
            </w:r>
          </w:p>
          <w:p w:rsidR="00DB773D" w:rsidRPr="00DB773D" w:rsidP="00DB773D" w14:paraId="6353138D" w14:textId="77777777">
            <w:pPr>
              <w:rPr>
                <w:rFonts w:eastAsia="Calibri"/>
              </w:rPr>
            </w:pPr>
          </w:p>
          <w:p w:rsidR="00DB773D" w:rsidRPr="00DB773D" w:rsidP="00DB773D" w14:paraId="052206C8" w14:textId="77777777">
            <w:pPr>
              <w:rPr>
                <w:rFonts w:eastAsia="Calibri"/>
                <w:b/>
                <w:iCs/>
              </w:rPr>
            </w:pPr>
            <w:r w:rsidRPr="00DB773D">
              <w:rPr>
                <w:rFonts w:eastAsia="Calibri"/>
                <w:b/>
                <w:iCs/>
              </w:rPr>
              <w:t xml:space="preserve">33.b. </w:t>
            </w:r>
            <w:r w:rsidRPr="00DB773D">
              <w:rPr>
                <w:rFonts w:eastAsia="Calibri"/>
                <w:bCs/>
                <w:iCs/>
              </w:rPr>
              <w:t>Owner 2</w:t>
            </w:r>
          </w:p>
          <w:p w:rsidR="00DB773D" w:rsidRPr="00DB773D" w:rsidP="00DB773D" w14:paraId="056AD21E" w14:textId="77777777">
            <w:pPr>
              <w:rPr>
                <w:rFonts w:eastAsia="Calibri"/>
                <w:b/>
                <w:i/>
              </w:rPr>
            </w:pPr>
          </w:p>
          <w:p w:rsidR="00DB773D" w:rsidRPr="00DB773D" w:rsidP="00DB773D" w14:paraId="6E0B89DC" w14:textId="77777777">
            <w:pPr>
              <w:rPr>
                <w:rFonts w:eastAsia="Calibri"/>
              </w:rPr>
            </w:pPr>
            <w:r w:rsidRPr="00DB773D">
              <w:rPr>
                <w:rFonts w:eastAsia="Calibri"/>
              </w:rPr>
              <w:t>Family Name (Last Name)</w:t>
            </w:r>
          </w:p>
          <w:p w:rsidR="00DB773D" w:rsidRPr="00DB773D" w:rsidP="00DB773D" w14:paraId="4BB4A945" w14:textId="77777777">
            <w:pPr>
              <w:rPr>
                <w:rFonts w:eastAsia="Calibri"/>
              </w:rPr>
            </w:pPr>
            <w:r w:rsidRPr="00DB773D">
              <w:rPr>
                <w:rFonts w:eastAsia="Calibri"/>
              </w:rPr>
              <w:t>Given Name (First Name)</w:t>
            </w:r>
          </w:p>
          <w:p w:rsidR="00DB773D" w:rsidRPr="00DB773D" w:rsidP="00DB773D" w14:paraId="6CCE88B7" w14:textId="77777777">
            <w:pPr>
              <w:rPr>
                <w:rFonts w:eastAsia="Calibri"/>
              </w:rPr>
            </w:pPr>
            <w:r w:rsidRPr="00DB773D">
              <w:rPr>
                <w:rFonts w:eastAsia="Calibri"/>
              </w:rPr>
              <w:t>Middle Name (if applicable)</w:t>
            </w:r>
          </w:p>
          <w:p w:rsidR="00DB773D" w:rsidRPr="00DB773D" w:rsidP="00DB773D" w14:paraId="4A5FCDB7" w14:textId="77777777">
            <w:pPr>
              <w:rPr>
                <w:rFonts w:eastAsia="Calibri"/>
              </w:rPr>
            </w:pPr>
          </w:p>
          <w:p w:rsidR="00DB773D" w:rsidRPr="00DB773D" w:rsidP="00DB773D" w14:paraId="5863BB6C" w14:textId="77777777">
            <w:pPr>
              <w:rPr>
                <w:rFonts w:eastAsia="Calibri"/>
              </w:rPr>
            </w:pPr>
            <w:r w:rsidRPr="00DB773D">
              <w:rPr>
                <w:rFonts w:eastAsia="Calibri"/>
              </w:rPr>
              <w:t>Legal Entity Name (if any)</w:t>
            </w:r>
          </w:p>
          <w:p w:rsidR="00DB773D" w:rsidRPr="00DB773D" w:rsidP="00DB773D" w14:paraId="051A0531" w14:textId="77777777">
            <w:pPr>
              <w:rPr>
                <w:rFonts w:eastAsia="Calibri"/>
              </w:rPr>
            </w:pPr>
          </w:p>
          <w:p w:rsidR="00DB773D" w:rsidRPr="00DB773D" w:rsidP="00DB773D" w14:paraId="5245CBF1" w14:textId="77777777">
            <w:pPr>
              <w:rPr>
                <w:rFonts w:eastAsia="Calibri"/>
              </w:rPr>
            </w:pPr>
            <w:r w:rsidRPr="00DB773D">
              <w:rPr>
                <w:rFonts w:eastAsia="Calibri"/>
              </w:rPr>
              <w:t>Trade Name “DBA” (Doing Business As)</w:t>
            </w:r>
          </w:p>
          <w:p w:rsidR="00DB773D" w:rsidRPr="00DB773D" w:rsidP="00DB773D" w14:paraId="5AADBDA8" w14:textId="77777777">
            <w:pPr>
              <w:rPr>
                <w:rFonts w:eastAsia="Calibri"/>
              </w:rPr>
            </w:pPr>
          </w:p>
          <w:p w:rsidR="00DB773D" w:rsidRPr="00DB773D" w:rsidP="00DB773D" w14:paraId="5651BF74" w14:textId="77777777">
            <w:pPr>
              <w:rPr>
                <w:rFonts w:eastAsia="Calibri"/>
                <w:bCs/>
                <w:iCs/>
              </w:rPr>
            </w:pPr>
            <w:r w:rsidRPr="00DB773D">
              <w:rPr>
                <w:rFonts w:eastAsia="Calibri"/>
                <w:bCs/>
                <w:iCs/>
              </w:rPr>
              <w:t>Other Names Used</w:t>
            </w:r>
          </w:p>
          <w:p w:rsidR="00DB773D" w:rsidRPr="00DB773D" w:rsidP="00DB773D" w14:paraId="192AB4C9" w14:textId="77777777">
            <w:pPr>
              <w:rPr>
                <w:rFonts w:eastAsia="Calibri"/>
                <w:b/>
              </w:rPr>
            </w:pPr>
          </w:p>
          <w:p w:rsidR="00DB773D" w:rsidRPr="00DB773D" w:rsidP="00DB773D" w14:paraId="16664F39" w14:textId="77777777">
            <w:pPr>
              <w:rPr>
                <w:rFonts w:eastAsia="Calibri"/>
              </w:rPr>
            </w:pPr>
            <w:r w:rsidRPr="00DB773D">
              <w:rPr>
                <w:rFonts w:eastAsia="Calibri"/>
              </w:rPr>
              <w:t xml:space="preserve">Provide any other names you have used since birth, including aliases, maiden names, and nicknames. If you need extra space to complete this section, use the space provided in </w:t>
            </w:r>
            <w:r w:rsidRPr="00DB773D">
              <w:rPr>
                <w:rFonts w:eastAsia="Calibri"/>
                <w:b/>
              </w:rPr>
              <w:t>Part 10. Additional Information</w:t>
            </w:r>
            <w:r w:rsidRPr="00DB773D">
              <w:rPr>
                <w:rFonts w:eastAsia="Calibri"/>
              </w:rPr>
              <w:t>.</w:t>
            </w:r>
          </w:p>
          <w:p w:rsidR="00DB773D" w:rsidRPr="00DB773D" w:rsidP="00DB773D" w14:paraId="6DFA0D21" w14:textId="77777777">
            <w:pPr>
              <w:rPr>
                <w:rFonts w:eastAsia="Calibri"/>
                <w:b/>
              </w:rPr>
            </w:pPr>
          </w:p>
          <w:p w:rsidR="00DB773D" w:rsidRPr="00DB773D" w:rsidP="00DB773D" w14:paraId="2CD69982" w14:textId="77777777">
            <w:pPr>
              <w:rPr>
                <w:rFonts w:eastAsia="Calibri"/>
              </w:rPr>
            </w:pPr>
            <w:r w:rsidRPr="00DB773D">
              <w:rPr>
                <w:rFonts w:eastAsia="Calibri"/>
              </w:rPr>
              <w:t>Family Name (Last Name)</w:t>
            </w:r>
          </w:p>
          <w:p w:rsidR="00DB773D" w:rsidRPr="00DB773D" w:rsidP="00DB773D" w14:paraId="3FCBE712" w14:textId="77777777">
            <w:pPr>
              <w:rPr>
                <w:rFonts w:eastAsia="Calibri"/>
              </w:rPr>
            </w:pPr>
            <w:r w:rsidRPr="00DB773D">
              <w:rPr>
                <w:rFonts w:eastAsia="Calibri"/>
              </w:rPr>
              <w:t>Given Name (First Name)</w:t>
            </w:r>
          </w:p>
          <w:p w:rsidR="00DB773D" w:rsidRPr="00DB773D" w:rsidP="00DB773D" w14:paraId="0C6C6506" w14:textId="77777777">
            <w:pPr>
              <w:rPr>
                <w:rFonts w:eastAsia="Calibri"/>
              </w:rPr>
            </w:pPr>
            <w:r w:rsidRPr="00DB773D">
              <w:rPr>
                <w:rFonts w:eastAsia="Calibri"/>
              </w:rPr>
              <w:t>Middle Name</w:t>
            </w:r>
          </w:p>
          <w:p w:rsidR="00DB773D" w:rsidRPr="00DB773D" w:rsidP="00DB773D" w14:paraId="356C5599" w14:textId="77777777">
            <w:pPr>
              <w:rPr>
                <w:rFonts w:eastAsia="Calibri"/>
              </w:rPr>
            </w:pPr>
          </w:p>
          <w:p w:rsidR="00DB773D" w:rsidRPr="00DB773D" w:rsidP="00DB773D" w14:paraId="181C8DD3" w14:textId="77777777">
            <w:pPr>
              <w:rPr>
                <w:rFonts w:eastAsia="Calibri"/>
                <w:bCs/>
                <w:iCs/>
              </w:rPr>
            </w:pPr>
            <w:r w:rsidRPr="00DB773D">
              <w:rPr>
                <w:rFonts w:eastAsia="Calibri"/>
                <w:bCs/>
                <w:iCs/>
              </w:rPr>
              <w:t>Other Information</w:t>
            </w:r>
          </w:p>
          <w:p w:rsidR="00DB773D" w:rsidRPr="00DB773D" w:rsidP="00DB773D" w14:paraId="1A7996D2" w14:textId="77777777">
            <w:pPr>
              <w:rPr>
                <w:rFonts w:eastAsia="Calibri"/>
                <w:b/>
                <w:i/>
              </w:rPr>
            </w:pPr>
          </w:p>
          <w:p w:rsidR="00DB773D" w:rsidRPr="00DB773D" w:rsidP="00DB773D" w14:paraId="459BAE7C" w14:textId="77777777">
            <w:pPr>
              <w:rPr>
                <w:rFonts w:eastAsia="Calibri"/>
              </w:rPr>
            </w:pPr>
            <w:r w:rsidRPr="00DB773D">
              <w:rPr>
                <w:rFonts w:eastAsia="Calibri"/>
              </w:rPr>
              <w:t>A-Number (if any)</w:t>
            </w:r>
          </w:p>
          <w:p w:rsidR="00DB773D" w:rsidRPr="00DB773D" w:rsidP="00DB773D" w14:paraId="0081ADBB" w14:textId="77777777">
            <w:pPr>
              <w:rPr>
                <w:rFonts w:eastAsia="Calibri"/>
              </w:rPr>
            </w:pPr>
          </w:p>
          <w:p w:rsidR="00DB773D" w:rsidRPr="00DB773D" w:rsidP="00DB773D" w14:paraId="09F29AE1" w14:textId="77777777">
            <w:pPr>
              <w:rPr>
                <w:rFonts w:eastAsia="Calibri"/>
              </w:rPr>
            </w:pPr>
            <w:r w:rsidRPr="00DB773D">
              <w:rPr>
                <w:rFonts w:eastAsia="Calibri"/>
              </w:rPr>
              <w:t xml:space="preserve">U.S. Social Security Number (if any)   </w:t>
            </w:r>
          </w:p>
          <w:p w:rsidR="00DB773D" w:rsidRPr="00DB773D" w:rsidP="00DB773D" w14:paraId="3B2C6934" w14:textId="77777777">
            <w:pPr>
              <w:rPr>
                <w:rFonts w:eastAsia="Calibri"/>
              </w:rPr>
            </w:pPr>
            <w:r w:rsidRPr="00DB773D">
              <w:rPr>
                <w:rFonts w:eastAsia="Calibri"/>
              </w:rPr>
              <w:t xml:space="preserve"> </w:t>
            </w:r>
          </w:p>
          <w:p w:rsidR="00DB773D" w:rsidRPr="00DB773D" w:rsidP="00DB773D" w14:paraId="31CCCF76" w14:textId="77777777">
            <w:pPr>
              <w:rPr>
                <w:rFonts w:eastAsia="Calibri"/>
              </w:rPr>
            </w:pPr>
            <w:r w:rsidRPr="00DB773D">
              <w:rPr>
                <w:rFonts w:eastAsia="Calibri"/>
              </w:rPr>
              <w:t>USCIS Online Account Number (if any)</w:t>
            </w:r>
          </w:p>
          <w:p w:rsidR="00DB773D" w:rsidRPr="00DB773D" w:rsidP="00DB773D" w14:paraId="193FC2AD" w14:textId="77777777">
            <w:pPr>
              <w:rPr>
                <w:rFonts w:eastAsia="Calibri"/>
              </w:rPr>
            </w:pPr>
          </w:p>
          <w:p w:rsidR="00DB773D" w:rsidRPr="00DB773D" w:rsidP="00DB773D" w14:paraId="3E1C3466" w14:textId="77777777">
            <w:pPr>
              <w:rPr>
                <w:rFonts w:eastAsia="Calibri"/>
              </w:rPr>
            </w:pPr>
            <w:r w:rsidRPr="00DB773D">
              <w:rPr>
                <w:rFonts w:eastAsia="Calibri"/>
              </w:rPr>
              <w:t>Date of Birth (mm/dd/yyyy)</w:t>
            </w:r>
          </w:p>
          <w:p w:rsidR="00DB773D" w:rsidRPr="00DB773D" w:rsidP="00DB773D" w14:paraId="5B1306D1" w14:textId="77777777">
            <w:pPr>
              <w:rPr>
                <w:rFonts w:eastAsia="Calibri"/>
              </w:rPr>
            </w:pPr>
          </w:p>
          <w:p w:rsidR="00DB773D" w:rsidRPr="00DB773D" w:rsidP="00DB773D" w14:paraId="03F970FF" w14:textId="77777777">
            <w:pPr>
              <w:rPr>
                <w:rFonts w:eastAsia="Calibri"/>
              </w:rPr>
            </w:pPr>
            <w:r w:rsidRPr="00DB773D">
              <w:rPr>
                <w:rFonts w:eastAsia="Calibri"/>
              </w:rPr>
              <w:t>Country of Birth</w:t>
            </w:r>
          </w:p>
          <w:p w:rsidR="00DB773D" w:rsidRPr="00DB773D" w:rsidP="00DB773D" w14:paraId="13709DC9" w14:textId="77777777">
            <w:pPr>
              <w:rPr>
                <w:rFonts w:eastAsia="Calibri"/>
              </w:rPr>
            </w:pPr>
          </w:p>
          <w:p w:rsidR="00DB773D" w:rsidRPr="00DB773D" w:rsidP="00DB773D" w14:paraId="6261F5DE" w14:textId="77777777">
            <w:pPr>
              <w:rPr>
                <w:rFonts w:eastAsia="Calibri"/>
              </w:rPr>
            </w:pPr>
            <w:r w:rsidRPr="00DB773D">
              <w:rPr>
                <w:rFonts w:eastAsia="Calibri"/>
              </w:rPr>
              <w:t>Country of Citizenship or Nationality</w:t>
            </w:r>
          </w:p>
          <w:p w:rsidR="00DB773D" w:rsidRPr="00DB773D" w:rsidP="00DB773D" w14:paraId="63223B49" w14:textId="77777777">
            <w:pPr>
              <w:rPr>
                <w:rFonts w:eastAsia="Calibri"/>
              </w:rPr>
            </w:pPr>
          </w:p>
          <w:p w:rsidR="00DB773D" w:rsidRPr="00DB773D" w:rsidP="00DB773D" w14:paraId="3349401A" w14:textId="77777777">
            <w:pPr>
              <w:rPr>
                <w:rFonts w:eastAsia="Calibri"/>
              </w:rPr>
            </w:pPr>
            <w:r w:rsidRPr="00DB773D">
              <w:rPr>
                <w:rFonts w:eastAsia="Calibri"/>
              </w:rPr>
              <w:t xml:space="preserve">Percentage of Ownership in the Start-Up Entity Listed in </w:t>
            </w:r>
            <w:r w:rsidRPr="00DB773D">
              <w:rPr>
                <w:rFonts w:eastAsia="Calibri"/>
                <w:b/>
              </w:rPr>
              <w:t>Part 5.</w:t>
            </w:r>
            <w:r w:rsidRPr="00DB773D">
              <w:rPr>
                <w:rFonts w:eastAsia="Calibri"/>
              </w:rPr>
              <w:t>,</w:t>
            </w:r>
            <w:r w:rsidRPr="00DB773D">
              <w:rPr>
                <w:rFonts w:eastAsia="Calibri"/>
                <w:b/>
              </w:rPr>
              <w:t xml:space="preserve"> Item Number 1.</w:t>
            </w:r>
            <w:r w:rsidRPr="00DB773D">
              <w:rPr>
                <w:rFonts w:eastAsia="Calibri"/>
              </w:rPr>
              <w:t xml:space="preserve"> </w:t>
            </w:r>
          </w:p>
          <w:p w:rsidR="00DB773D" w:rsidRPr="00DB773D" w:rsidP="00DB773D" w14:paraId="1C2D0475" w14:textId="77777777">
            <w:pPr>
              <w:rPr>
                <w:rFonts w:eastAsia="Calibri"/>
              </w:rPr>
            </w:pPr>
          </w:p>
          <w:p w:rsidR="00DB773D" w:rsidRPr="00DB773D" w:rsidP="00DB773D" w14:paraId="0610BC46" w14:textId="77777777">
            <w:pPr>
              <w:rPr>
                <w:rFonts w:eastAsia="Calibri"/>
              </w:rPr>
            </w:pPr>
            <w:r w:rsidRPr="00DB773D">
              <w:rPr>
                <w:rFonts w:eastAsia="Calibri"/>
              </w:rPr>
              <w:t xml:space="preserve">Position Held (if Any) in the Entity Listed in </w:t>
            </w:r>
            <w:r w:rsidRPr="00DB773D">
              <w:rPr>
                <w:rFonts w:eastAsia="Calibri"/>
                <w:b/>
              </w:rPr>
              <w:t>Part 5.</w:t>
            </w:r>
            <w:r w:rsidRPr="00DB773D">
              <w:rPr>
                <w:rFonts w:eastAsia="Calibri"/>
              </w:rPr>
              <w:t xml:space="preserve">, </w:t>
            </w:r>
            <w:r w:rsidRPr="00DB773D">
              <w:rPr>
                <w:rFonts w:eastAsia="Calibri"/>
                <w:b/>
              </w:rPr>
              <w:t>Item Number 1.</w:t>
            </w:r>
            <w:r w:rsidRPr="00DB773D">
              <w:rPr>
                <w:rFonts w:eastAsia="Calibri"/>
              </w:rPr>
              <w:t xml:space="preserve"> </w:t>
            </w:r>
          </w:p>
          <w:p w:rsidR="00DB773D" w:rsidRPr="00DB773D" w:rsidP="00DB773D" w14:paraId="4B136CA5" w14:textId="77777777">
            <w:pPr>
              <w:rPr>
                <w:rFonts w:eastAsia="Calibri"/>
              </w:rPr>
            </w:pPr>
          </w:p>
          <w:p w:rsidR="00DB773D" w:rsidRPr="00913251" w:rsidP="00DB773D" w14:paraId="3CD75B7B" w14:textId="77777777">
            <w:pPr>
              <w:rPr>
                <w:rFonts w:eastAsia="Calibri"/>
                <w:b/>
              </w:rPr>
            </w:pPr>
          </w:p>
          <w:p w:rsidR="00DB773D" w:rsidRPr="00DB773D" w:rsidP="00DB773D" w14:paraId="433BDE04" w14:textId="7424A4E8">
            <w:pPr>
              <w:rPr>
                <w:rFonts w:eastAsia="Calibri"/>
                <w:b/>
              </w:rPr>
            </w:pPr>
            <w:r w:rsidRPr="00DB773D">
              <w:rPr>
                <w:rFonts w:eastAsia="Calibri"/>
                <w:b/>
              </w:rPr>
              <w:t>[Page 10]</w:t>
            </w:r>
          </w:p>
          <w:p w:rsidR="00DB773D" w:rsidRPr="00DB773D" w:rsidP="00DB773D" w14:paraId="6AC124C1" w14:textId="77777777">
            <w:pPr>
              <w:rPr>
                <w:rFonts w:eastAsia="Calibri"/>
                <w:bCs/>
                <w:iCs/>
              </w:rPr>
            </w:pPr>
          </w:p>
          <w:p w:rsidR="00DB773D" w:rsidRPr="00DB773D" w:rsidP="00DB773D" w14:paraId="0EABF022" w14:textId="77777777">
            <w:pPr>
              <w:rPr>
                <w:rFonts w:eastAsia="Calibri"/>
                <w:bCs/>
                <w:iCs/>
              </w:rPr>
            </w:pPr>
            <w:r w:rsidRPr="00DB773D">
              <w:rPr>
                <w:rFonts w:eastAsia="Calibri"/>
                <w:bCs/>
                <w:iCs/>
              </w:rPr>
              <w:t>Address and Contact Information</w:t>
            </w:r>
          </w:p>
          <w:p w:rsidR="00DB773D" w:rsidRPr="00DB773D" w:rsidP="00DB773D" w14:paraId="75281107" w14:textId="77777777">
            <w:pPr>
              <w:rPr>
                <w:rFonts w:eastAsia="Calibri"/>
                <w:b/>
              </w:rPr>
            </w:pPr>
          </w:p>
          <w:p w:rsidR="00DB773D" w:rsidRPr="00DB773D" w:rsidP="00DB773D" w14:paraId="1D224117" w14:textId="77777777">
            <w:pPr>
              <w:rPr>
                <w:rFonts w:eastAsia="Calibri"/>
              </w:rPr>
            </w:pPr>
            <w:r w:rsidRPr="00DB773D">
              <w:rPr>
                <w:rFonts w:eastAsia="Calibri"/>
              </w:rPr>
              <w:t xml:space="preserve">Street Number and Name </w:t>
            </w:r>
          </w:p>
          <w:p w:rsidR="00DB773D" w:rsidRPr="00DB773D" w:rsidP="00DB773D" w14:paraId="4627D976" w14:textId="77777777">
            <w:pPr>
              <w:rPr>
                <w:rFonts w:eastAsia="Calibri"/>
              </w:rPr>
            </w:pPr>
            <w:r w:rsidRPr="00DB773D">
              <w:rPr>
                <w:rFonts w:eastAsia="Calibri"/>
              </w:rPr>
              <w:t xml:space="preserve">Apt./Ste./Flr. Number  </w:t>
            </w:r>
          </w:p>
          <w:p w:rsidR="00DB773D" w:rsidRPr="00DB773D" w:rsidP="00DB773D" w14:paraId="01CE5000" w14:textId="77777777">
            <w:pPr>
              <w:rPr>
                <w:rFonts w:eastAsia="Calibri"/>
              </w:rPr>
            </w:pPr>
            <w:r w:rsidRPr="00DB773D">
              <w:rPr>
                <w:rFonts w:eastAsia="Calibri"/>
              </w:rPr>
              <w:t>City or Town</w:t>
            </w:r>
          </w:p>
          <w:p w:rsidR="00DB773D" w:rsidRPr="00DB773D" w:rsidP="00DB773D" w14:paraId="62DFB217" w14:textId="77777777">
            <w:pPr>
              <w:rPr>
                <w:rFonts w:eastAsia="Calibri"/>
              </w:rPr>
            </w:pPr>
            <w:r w:rsidRPr="00DB773D">
              <w:rPr>
                <w:rFonts w:eastAsia="Calibri"/>
              </w:rPr>
              <w:t>State</w:t>
            </w:r>
          </w:p>
          <w:p w:rsidR="00DB773D" w:rsidRPr="00DB773D" w:rsidP="00DB773D" w14:paraId="3AC00F00" w14:textId="77777777">
            <w:pPr>
              <w:rPr>
                <w:rFonts w:eastAsia="Calibri"/>
              </w:rPr>
            </w:pPr>
            <w:r w:rsidRPr="00DB773D">
              <w:rPr>
                <w:rFonts w:eastAsia="Calibri"/>
              </w:rPr>
              <w:t>ZIP Code</w:t>
            </w:r>
          </w:p>
          <w:p w:rsidR="00DB773D" w:rsidRPr="00DB773D" w:rsidP="00DB773D" w14:paraId="750C3A07" w14:textId="77777777">
            <w:pPr>
              <w:rPr>
                <w:rFonts w:eastAsia="Calibri"/>
              </w:rPr>
            </w:pPr>
            <w:r w:rsidRPr="00DB773D">
              <w:rPr>
                <w:rFonts w:eastAsia="Calibri"/>
              </w:rPr>
              <w:t>Province</w:t>
            </w:r>
          </w:p>
          <w:p w:rsidR="00DB773D" w:rsidRPr="00DB773D" w:rsidP="00DB773D" w14:paraId="711B263C" w14:textId="77777777">
            <w:pPr>
              <w:rPr>
                <w:rFonts w:eastAsia="Calibri"/>
              </w:rPr>
            </w:pPr>
            <w:r w:rsidRPr="00DB773D">
              <w:rPr>
                <w:rFonts w:eastAsia="Calibri"/>
              </w:rPr>
              <w:t>Postal Code</w:t>
            </w:r>
          </w:p>
          <w:p w:rsidR="00DB773D" w:rsidRPr="00DB773D" w:rsidP="00DB773D" w14:paraId="3996CA34" w14:textId="77777777">
            <w:pPr>
              <w:rPr>
                <w:rFonts w:eastAsia="Calibri"/>
              </w:rPr>
            </w:pPr>
            <w:r w:rsidRPr="00DB773D">
              <w:rPr>
                <w:rFonts w:eastAsia="Calibri"/>
              </w:rPr>
              <w:t>Country</w:t>
            </w:r>
          </w:p>
          <w:p w:rsidR="00DB773D" w:rsidRPr="00DB773D" w:rsidP="00DB773D" w14:paraId="68D7F0D9" w14:textId="77777777">
            <w:pPr>
              <w:rPr>
                <w:rFonts w:eastAsia="Calibri"/>
              </w:rPr>
            </w:pPr>
          </w:p>
          <w:p w:rsidR="00DB773D" w:rsidRPr="00DB773D" w:rsidP="00DB773D" w14:paraId="3F3FAB5E" w14:textId="77777777">
            <w:pPr>
              <w:rPr>
                <w:rFonts w:eastAsia="Calibri"/>
              </w:rPr>
            </w:pPr>
            <w:r w:rsidRPr="00DB773D">
              <w:rPr>
                <w:rFonts w:eastAsia="Calibri"/>
              </w:rPr>
              <w:t xml:space="preserve">Daytime Telephone Number </w:t>
            </w:r>
          </w:p>
          <w:p w:rsidR="00DB773D" w:rsidRPr="00DB773D" w:rsidP="00DB773D" w14:paraId="089E1CA1" w14:textId="77777777">
            <w:pPr>
              <w:rPr>
                <w:rFonts w:eastAsia="Calibri"/>
              </w:rPr>
            </w:pPr>
          </w:p>
          <w:p w:rsidR="00DB773D" w:rsidRPr="00DB773D" w:rsidP="00DB773D" w14:paraId="34BCFA0C" w14:textId="77777777">
            <w:pPr>
              <w:rPr>
                <w:rFonts w:eastAsia="Calibri"/>
              </w:rPr>
            </w:pPr>
            <w:r w:rsidRPr="00DB773D">
              <w:rPr>
                <w:rFonts w:eastAsia="Calibri"/>
              </w:rPr>
              <w:t>Fax Number</w:t>
            </w:r>
          </w:p>
          <w:p w:rsidR="00DB773D" w:rsidRPr="00DB773D" w:rsidP="00DB773D" w14:paraId="50D1629E" w14:textId="77777777">
            <w:pPr>
              <w:rPr>
                <w:rFonts w:eastAsia="Calibri"/>
              </w:rPr>
            </w:pPr>
          </w:p>
          <w:p w:rsidR="00DB773D" w:rsidRPr="00DB773D" w:rsidP="00DB773D" w14:paraId="0BC13373" w14:textId="77777777">
            <w:pPr>
              <w:rPr>
                <w:rFonts w:eastAsia="Calibri"/>
              </w:rPr>
            </w:pPr>
            <w:r w:rsidRPr="00DB773D">
              <w:rPr>
                <w:rFonts w:eastAsia="Calibri"/>
              </w:rPr>
              <w:t>Email Address (if any)</w:t>
            </w:r>
          </w:p>
          <w:p w:rsidR="00DB773D" w:rsidRPr="00DB773D" w:rsidP="00DB773D" w14:paraId="0DDF7369" w14:textId="77777777">
            <w:pPr>
              <w:rPr>
                <w:rFonts w:eastAsia="Calibri"/>
              </w:rPr>
            </w:pPr>
          </w:p>
          <w:p w:rsidR="00DB773D" w:rsidRPr="00DB773D" w:rsidP="00DB773D" w14:paraId="505B3233" w14:textId="77777777">
            <w:pPr>
              <w:rPr>
                <w:rFonts w:eastAsia="Calibri"/>
              </w:rPr>
            </w:pPr>
            <w:r w:rsidRPr="00DB773D">
              <w:rPr>
                <w:rFonts w:eastAsia="Calibri"/>
              </w:rPr>
              <w:t>Website Address (if any)</w:t>
            </w:r>
          </w:p>
          <w:p w:rsidR="003B2DB1" w:rsidRPr="00913251" w:rsidP="001346F3" w14:paraId="734521C6" w14:textId="77777777">
            <w:pPr>
              <w:rPr>
                <w:b/>
              </w:rPr>
            </w:pPr>
          </w:p>
        </w:tc>
        <w:tc>
          <w:tcPr>
            <w:tcW w:w="4095" w:type="dxa"/>
          </w:tcPr>
          <w:p w:rsidR="003B2DB1" w:rsidRPr="00913251" w:rsidP="00C7125C" w14:paraId="30FDF7FE" w14:textId="77777777"/>
          <w:p w:rsidR="00CF78DA" w:rsidRPr="00913251" w:rsidP="00C7125C" w14:paraId="470EC93F" w14:textId="77777777"/>
          <w:p w:rsidR="00CF78DA" w:rsidRPr="00913251" w:rsidP="00C7125C" w14:paraId="0F7CE60A" w14:textId="77777777">
            <w:r w:rsidRPr="00913251">
              <w:t>[no change]</w:t>
            </w:r>
          </w:p>
          <w:p w:rsidR="00CF78DA" w:rsidRPr="00913251" w:rsidP="00C7125C" w14:paraId="06AF5E0F" w14:textId="77777777"/>
          <w:p w:rsidR="00CF78DA" w:rsidRPr="00913251" w:rsidP="00C7125C" w14:paraId="022827B2" w14:textId="77777777"/>
          <w:p w:rsidR="00CF78DA" w:rsidRPr="00913251" w:rsidP="00C7125C" w14:paraId="3F9899C3" w14:textId="77777777"/>
          <w:p w:rsidR="00CF78DA" w:rsidRPr="00913251" w:rsidP="00C7125C" w14:paraId="7667D550" w14:textId="77777777"/>
          <w:p w:rsidR="00CF78DA" w:rsidRPr="00913251" w:rsidP="00C7125C" w14:paraId="30A0498F" w14:textId="77777777"/>
          <w:p w:rsidR="00CF78DA" w:rsidRPr="00913251" w:rsidP="00C7125C" w14:paraId="060168EA" w14:textId="77777777"/>
          <w:p w:rsidR="00CF78DA" w:rsidRPr="00913251" w:rsidP="00C7125C" w14:paraId="6C461947" w14:textId="77777777"/>
          <w:p w:rsidR="00CF78DA" w:rsidRPr="00913251" w:rsidP="00C7125C" w14:paraId="5A9498C5" w14:textId="77777777"/>
          <w:p w:rsidR="00CF78DA" w:rsidRPr="00913251" w:rsidP="00C7125C" w14:paraId="7E86E210" w14:textId="77777777"/>
          <w:p w:rsidR="00CF78DA" w:rsidRPr="00913251" w:rsidP="00C7125C" w14:paraId="419F613D" w14:textId="77777777"/>
          <w:p w:rsidR="00CF78DA" w:rsidRPr="00913251" w:rsidP="00C7125C" w14:paraId="478C4901" w14:textId="77777777"/>
          <w:p w:rsidR="00CF78DA" w:rsidRPr="00913251" w:rsidP="00C7125C" w14:paraId="14BDB7B6" w14:textId="77777777"/>
          <w:p w:rsidR="00CF78DA" w:rsidRPr="00913251" w:rsidP="00C7125C" w14:paraId="48BD47C1" w14:textId="77777777"/>
          <w:p w:rsidR="00CF78DA" w:rsidRPr="00913251" w:rsidP="00C7125C" w14:paraId="7FB4F188" w14:textId="77777777"/>
          <w:p w:rsidR="00CF78DA" w:rsidRPr="00913251" w:rsidP="00C7125C" w14:paraId="16A291A9" w14:textId="77777777"/>
          <w:p w:rsidR="00CF78DA" w:rsidRPr="00913251" w:rsidP="00C7125C" w14:paraId="1817523A" w14:textId="77777777"/>
          <w:p w:rsidR="00CF78DA" w:rsidRPr="00913251" w:rsidP="00C7125C" w14:paraId="71672232" w14:textId="77777777"/>
          <w:p w:rsidR="00CF78DA" w:rsidRPr="00913251" w:rsidP="00C7125C" w14:paraId="0917D71B" w14:textId="77777777"/>
          <w:p w:rsidR="00CF78DA" w:rsidRPr="00913251" w:rsidP="00C7125C" w14:paraId="12339D1E" w14:textId="77777777"/>
          <w:p w:rsidR="00CF78DA" w:rsidRPr="00913251" w:rsidP="00C7125C" w14:paraId="0885C8E9" w14:textId="77777777"/>
          <w:p w:rsidR="00CF78DA" w:rsidRPr="00913251" w:rsidP="00C7125C" w14:paraId="39B4EE3F" w14:textId="77777777"/>
          <w:p w:rsidR="00CF78DA" w:rsidRPr="00913251" w:rsidP="00C7125C" w14:paraId="346A439C" w14:textId="77777777"/>
          <w:p w:rsidR="00CF78DA" w:rsidRPr="00913251" w:rsidP="00C7125C" w14:paraId="6B6FD270" w14:textId="77777777"/>
          <w:p w:rsidR="00CF78DA" w:rsidRPr="00913251" w:rsidP="00C7125C" w14:paraId="75A39C4C" w14:textId="77777777"/>
          <w:p w:rsidR="00CF78DA" w:rsidRPr="00913251" w:rsidP="00C7125C" w14:paraId="1E9A8208" w14:textId="77777777"/>
          <w:p w:rsidR="00CF78DA" w:rsidRPr="00913251" w:rsidP="00C7125C" w14:paraId="190BA4F4" w14:textId="77777777"/>
          <w:p w:rsidR="00CF78DA" w:rsidRPr="00913251" w:rsidP="00C7125C" w14:paraId="6CF009EB" w14:textId="77777777"/>
          <w:p w:rsidR="00CF78DA" w:rsidRPr="00913251" w:rsidP="00C7125C" w14:paraId="173B0431" w14:textId="77777777"/>
          <w:p w:rsidR="00CF78DA" w:rsidRPr="00913251" w:rsidP="00C7125C" w14:paraId="3603BBB3" w14:textId="77777777"/>
          <w:p w:rsidR="00CF78DA" w:rsidRPr="00913251" w:rsidP="00C7125C" w14:paraId="093C5AEC" w14:textId="77777777"/>
          <w:p w:rsidR="00CF78DA" w:rsidRPr="00913251" w:rsidP="00C7125C" w14:paraId="127B6514" w14:textId="77777777"/>
          <w:p w:rsidR="00CF78DA" w:rsidRPr="00913251" w:rsidP="00C7125C" w14:paraId="3B888406" w14:textId="77777777"/>
          <w:p w:rsidR="00CF78DA" w:rsidRPr="00913251" w:rsidP="00C7125C" w14:paraId="7CBCFAA8" w14:textId="77777777"/>
          <w:p w:rsidR="00CF78DA" w:rsidRPr="00913251" w:rsidP="00C7125C" w14:paraId="1F3DDF68" w14:textId="77777777"/>
          <w:p w:rsidR="00CF78DA" w:rsidRPr="00913251" w:rsidP="00C7125C" w14:paraId="3EFCBF8B" w14:textId="77777777"/>
          <w:p w:rsidR="00CF78DA" w:rsidRPr="00913251" w:rsidP="00C7125C" w14:paraId="04542548" w14:textId="77777777"/>
          <w:p w:rsidR="00CF78DA" w:rsidRPr="00913251" w:rsidP="00C7125C" w14:paraId="0E5BA882" w14:textId="77777777"/>
          <w:p w:rsidR="00CF78DA" w:rsidRPr="00913251" w:rsidP="00C7125C" w14:paraId="06D4EBAE" w14:textId="77777777"/>
          <w:p w:rsidR="00CF78DA" w:rsidRPr="00913251" w:rsidP="00C7125C" w14:paraId="1F6ECA0A" w14:textId="77777777"/>
          <w:p w:rsidR="00CF78DA" w:rsidRPr="00913251" w:rsidP="00C7125C" w14:paraId="3D3CFE90" w14:textId="77777777"/>
          <w:p w:rsidR="00CF78DA" w:rsidRPr="00913251" w:rsidP="00C7125C" w14:paraId="327180E9" w14:textId="77777777"/>
          <w:p w:rsidR="00CF78DA" w:rsidRPr="00913251" w:rsidP="00C7125C" w14:paraId="74D98CA3" w14:textId="77777777"/>
          <w:p w:rsidR="00CF78DA" w:rsidRPr="00913251" w:rsidP="00C7125C" w14:paraId="51E983D4" w14:textId="77777777"/>
          <w:p w:rsidR="00CF78DA" w:rsidRPr="00913251" w:rsidP="00C7125C" w14:paraId="0E52F3CF" w14:textId="77777777"/>
          <w:p w:rsidR="00CF78DA" w:rsidRPr="00913251" w:rsidP="00C7125C" w14:paraId="42DD2AA1" w14:textId="77777777"/>
          <w:p w:rsidR="00CF78DA" w:rsidRPr="00913251" w:rsidP="00C7125C" w14:paraId="1226D5DF" w14:textId="77777777"/>
          <w:p w:rsidR="00CF78DA" w:rsidRPr="00913251" w:rsidP="00C7125C" w14:paraId="2C48F69B" w14:textId="77777777"/>
          <w:p w:rsidR="00CF78DA" w:rsidRPr="00913251" w:rsidP="00C7125C" w14:paraId="7E0FF8DB" w14:textId="77777777"/>
          <w:p w:rsidR="00CF78DA" w:rsidRPr="00913251" w:rsidP="00C7125C" w14:paraId="11409494" w14:textId="77777777"/>
          <w:p w:rsidR="00CF78DA" w:rsidRPr="00CF78DA" w:rsidP="00CF78DA" w14:paraId="07D08A89" w14:textId="77777777">
            <w:pPr>
              <w:rPr>
                <w:rFonts w:eastAsia="Calibri"/>
              </w:rPr>
            </w:pPr>
            <w:r w:rsidRPr="00CF78DA">
              <w:rPr>
                <w:rFonts w:eastAsia="Calibri"/>
                <w:b/>
              </w:rPr>
              <w:t>10.</w:t>
            </w:r>
            <w:r w:rsidRPr="00CF78DA">
              <w:rPr>
                <w:rFonts w:eastAsia="Calibri"/>
              </w:rPr>
              <w:t xml:space="preserve">  Did your start-up entity receive a qualified investment of at least</w:t>
            </w:r>
            <w:r w:rsidRPr="00CF78DA">
              <w:rPr>
                <w:rFonts w:eastAsia="Calibri"/>
                <w:color w:val="FF0000"/>
              </w:rPr>
              <w:t xml:space="preserve"> $311,071</w:t>
            </w:r>
            <w:r w:rsidRPr="00CF78DA">
              <w:rPr>
                <w:rFonts w:eastAsia="Calibri"/>
              </w:rPr>
              <w:t xml:space="preserve"> within 18 months immediately preceding the filing of this application?  </w:t>
            </w:r>
          </w:p>
          <w:p w:rsidR="00CF78DA" w:rsidRPr="00CF78DA" w:rsidP="00CF78DA" w14:paraId="665F4CE9" w14:textId="77777777">
            <w:pPr>
              <w:rPr>
                <w:rFonts w:eastAsia="Calibri"/>
              </w:rPr>
            </w:pPr>
            <w:r w:rsidRPr="00CF78DA">
              <w:rPr>
                <w:rFonts w:eastAsia="Calibri"/>
              </w:rPr>
              <w:t>Yes</w:t>
            </w:r>
          </w:p>
          <w:p w:rsidR="00CF78DA" w:rsidRPr="00CF78DA" w:rsidP="00CF78DA" w14:paraId="711667C0" w14:textId="77777777">
            <w:pPr>
              <w:rPr>
                <w:rFonts w:eastAsia="Calibri"/>
              </w:rPr>
            </w:pPr>
            <w:r w:rsidRPr="00CF78DA">
              <w:rPr>
                <w:rFonts w:eastAsia="Calibri"/>
              </w:rPr>
              <w:t>No</w:t>
            </w:r>
          </w:p>
          <w:p w:rsidR="00CF78DA" w:rsidRPr="00913251" w:rsidP="00C7125C" w14:paraId="5873F24F" w14:textId="77777777"/>
          <w:p w:rsidR="00CF78DA" w:rsidRPr="00913251" w:rsidP="00C7125C" w14:paraId="39791FF5" w14:textId="4FDF72A7">
            <w:r w:rsidRPr="00913251">
              <w:t>[no change]</w:t>
            </w:r>
          </w:p>
          <w:p w:rsidR="00CF78DA" w:rsidRPr="00913251" w:rsidP="00C7125C" w14:paraId="537AE65D" w14:textId="77777777"/>
          <w:p w:rsidR="00CF78DA" w:rsidRPr="00913251" w:rsidP="00C7125C" w14:paraId="4E6CED85" w14:textId="77777777"/>
          <w:p w:rsidR="00CF78DA" w:rsidRPr="00913251" w:rsidP="00C7125C" w14:paraId="2877A72F" w14:textId="77777777"/>
          <w:p w:rsidR="00CF78DA" w:rsidRPr="00913251" w:rsidP="00C7125C" w14:paraId="1714FCFF" w14:textId="77777777"/>
          <w:p w:rsidR="00CF78DA" w:rsidRPr="00913251" w:rsidP="00C7125C" w14:paraId="30869D88" w14:textId="77777777"/>
          <w:p w:rsidR="00CF78DA" w:rsidRPr="00913251" w:rsidP="00C7125C" w14:paraId="00DE9515" w14:textId="77777777"/>
          <w:p w:rsidR="00CF78DA" w:rsidRPr="00913251" w:rsidP="00C7125C" w14:paraId="79C0D8FA" w14:textId="77777777"/>
          <w:p w:rsidR="00CF78DA" w:rsidRPr="00913251" w:rsidP="00C7125C" w14:paraId="179E6592" w14:textId="77777777"/>
          <w:p w:rsidR="00CF78DA" w:rsidRPr="00913251" w:rsidP="00C7125C" w14:paraId="715156B5" w14:textId="77777777"/>
          <w:p w:rsidR="00CF78DA" w:rsidRPr="00913251" w:rsidP="00C7125C" w14:paraId="1988F67B" w14:textId="77777777"/>
          <w:p w:rsidR="00CF78DA" w:rsidRPr="00913251" w:rsidP="00C7125C" w14:paraId="4C7AE9B1" w14:textId="77777777"/>
          <w:p w:rsidR="00CF78DA" w:rsidRPr="00913251" w:rsidP="00C7125C" w14:paraId="707F7AC2" w14:textId="77777777"/>
          <w:p w:rsidR="00CF78DA" w:rsidRPr="00913251" w:rsidP="00C7125C" w14:paraId="2DFF67A6" w14:textId="77777777"/>
          <w:p w:rsidR="00556B7B" w:rsidRPr="00913251" w:rsidP="00C7125C" w14:paraId="05659742" w14:textId="77777777"/>
          <w:p w:rsidR="00CF78DA" w:rsidRPr="00913251" w:rsidP="00C7125C" w14:paraId="14078FDF" w14:textId="77777777"/>
          <w:p w:rsidR="00CF78DA" w:rsidRPr="00913251" w:rsidP="00C7125C" w14:paraId="52FC1866" w14:textId="77777777"/>
          <w:p w:rsidR="00CF78DA" w:rsidRPr="00CF78DA" w:rsidP="00CF78DA" w14:paraId="09F6AF1F" w14:textId="77777777">
            <w:pPr>
              <w:rPr>
                <w:rFonts w:eastAsia="Calibri"/>
              </w:rPr>
            </w:pPr>
            <w:r w:rsidRPr="00C7072F">
              <w:rPr>
                <w:rFonts w:eastAsia="Calibri"/>
                <w:b/>
              </w:rPr>
              <w:t>12.</w:t>
            </w:r>
            <w:r w:rsidRPr="00C7072F">
              <w:rPr>
                <w:rFonts w:eastAsia="Calibri"/>
              </w:rPr>
              <w:t xml:space="preserve">  </w:t>
            </w:r>
            <w:r w:rsidRPr="00CF78DA">
              <w:rPr>
                <w:rFonts w:eastAsia="Calibri"/>
              </w:rPr>
              <w:t xml:space="preserve">Did your start-up entity receive a qualified government award or grant of at least </w:t>
            </w:r>
            <w:r w:rsidRPr="00CF78DA">
              <w:rPr>
                <w:rFonts w:eastAsia="Calibri"/>
                <w:color w:val="FF0000"/>
              </w:rPr>
              <w:t>$124,429</w:t>
            </w:r>
            <w:r w:rsidRPr="00CF78DA">
              <w:rPr>
                <w:rFonts w:eastAsia="Calibri"/>
              </w:rPr>
              <w:t xml:space="preserve"> within 18 months immediately preceding the filing of this application?  </w:t>
            </w:r>
          </w:p>
          <w:p w:rsidR="00CF78DA" w:rsidRPr="00CF78DA" w:rsidP="00CF78DA" w14:paraId="57A8E43E" w14:textId="77777777">
            <w:pPr>
              <w:rPr>
                <w:rFonts w:eastAsia="Calibri"/>
              </w:rPr>
            </w:pPr>
            <w:r w:rsidRPr="00CF78DA">
              <w:rPr>
                <w:rFonts w:eastAsia="Calibri"/>
              </w:rPr>
              <w:t>Yes</w:t>
            </w:r>
          </w:p>
          <w:p w:rsidR="00CF78DA" w:rsidRPr="00CF78DA" w:rsidP="00CF78DA" w14:paraId="05491045" w14:textId="77777777">
            <w:pPr>
              <w:rPr>
                <w:rFonts w:eastAsia="Calibri"/>
              </w:rPr>
            </w:pPr>
            <w:r w:rsidRPr="00CF78DA">
              <w:rPr>
                <w:rFonts w:eastAsia="Calibri"/>
              </w:rPr>
              <w:t>No</w:t>
            </w:r>
          </w:p>
          <w:p w:rsidR="00CF78DA" w:rsidRPr="00913251" w:rsidP="00C7125C" w14:paraId="52815924" w14:textId="77777777"/>
          <w:p w:rsidR="00CF78DA" w:rsidRPr="00913251" w:rsidP="00C7125C" w14:paraId="3EB4C624" w14:textId="0988E26A">
            <w:r w:rsidRPr="00913251">
              <w:t>[no change]</w:t>
            </w:r>
          </w:p>
          <w:p w:rsidR="00CF78DA" w:rsidRPr="00913251" w:rsidP="00C7125C" w14:paraId="5D287B28" w14:textId="77777777"/>
          <w:p w:rsidR="00CF78DA" w:rsidRPr="00913251" w:rsidP="00C7125C" w14:paraId="0A673001" w14:textId="77777777"/>
          <w:p w:rsidR="00CF78DA" w:rsidRPr="00913251" w:rsidP="00C7125C" w14:paraId="029936BA" w14:textId="77777777"/>
          <w:p w:rsidR="00CF78DA" w:rsidRPr="00913251" w:rsidP="00C7125C" w14:paraId="6FD2EA83" w14:textId="77777777"/>
          <w:p w:rsidR="00CF78DA" w:rsidRPr="00913251" w:rsidP="00C7125C" w14:paraId="683049F1" w14:textId="77777777"/>
          <w:p w:rsidR="00CF78DA" w:rsidRPr="00913251" w:rsidP="00C7125C" w14:paraId="2D0466FE" w14:textId="77777777"/>
          <w:p w:rsidR="00CF78DA" w:rsidRPr="00913251" w:rsidP="00C7125C" w14:paraId="3870D75C" w14:textId="77777777"/>
          <w:p w:rsidR="00CF78DA" w:rsidRPr="00913251" w:rsidP="00C7125C" w14:paraId="7115F8D4" w14:textId="77777777"/>
          <w:p w:rsidR="00CF78DA" w:rsidRPr="00913251" w:rsidP="00C7125C" w14:paraId="2642894F" w14:textId="77777777"/>
          <w:p w:rsidR="00CF78DA" w:rsidRPr="00913251" w:rsidP="00C7125C" w14:paraId="7888BB42" w14:textId="77777777"/>
          <w:p w:rsidR="00CF78DA" w:rsidRPr="00913251" w:rsidP="00C7125C" w14:paraId="7005BBB8" w14:textId="77777777"/>
          <w:p w:rsidR="00CF78DA" w:rsidRPr="00913251" w:rsidP="00C7125C" w14:paraId="2F3065F1" w14:textId="77777777"/>
          <w:p w:rsidR="00CF78DA" w:rsidRPr="00913251" w:rsidP="00C7125C" w14:paraId="63D4EDDA" w14:textId="77777777"/>
          <w:p w:rsidR="00CF78DA" w:rsidRPr="00913251" w:rsidP="00C7125C" w14:paraId="25C44233" w14:textId="77777777"/>
          <w:p w:rsidR="00CF78DA" w:rsidRPr="00913251" w:rsidP="00C7125C" w14:paraId="449710E4" w14:textId="77777777"/>
          <w:p w:rsidR="00CF78DA" w:rsidRPr="00913251" w:rsidP="00C7125C" w14:paraId="483B6A69" w14:textId="77777777"/>
          <w:p w:rsidR="00CF78DA" w:rsidRPr="00913251" w:rsidP="00C7125C" w14:paraId="5FB44C86" w14:textId="77777777"/>
          <w:p w:rsidR="00CF78DA" w:rsidRPr="00913251" w:rsidP="00C7125C" w14:paraId="500B0B7C" w14:textId="77777777"/>
          <w:p w:rsidR="00CF78DA" w:rsidRPr="00913251" w:rsidP="00C7125C" w14:paraId="566D5B7A" w14:textId="77777777"/>
          <w:p w:rsidR="00CF78DA" w:rsidRPr="00913251" w:rsidP="00C7125C" w14:paraId="154557DB" w14:textId="77777777"/>
          <w:p w:rsidR="00CF78DA" w:rsidRPr="00913251" w:rsidP="00C7125C" w14:paraId="0DEA1DF0" w14:textId="77777777"/>
          <w:p w:rsidR="00CF78DA" w:rsidRPr="00913251" w:rsidP="00C7125C" w14:paraId="1FC4EA57" w14:textId="77777777"/>
          <w:p w:rsidR="00CF78DA" w:rsidRPr="00913251" w:rsidP="00C7125C" w14:paraId="31C92CC7" w14:textId="77777777"/>
          <w:p w:rsidR="00CF78DA" w:rsidRPr="00913251" w:rsidP="00C7125C" w14:paraId="408CA662" w14:textId="77777777"/>
          <w:p w:rsidR="00CF78DA" w:rsidRPr="00913251" w:rsidP="00C7125C" w14:paraId="6B484683" w14:textId="77777777"/>
          <w:p w:rsidR="00CF78DA" w:rsidRPr="00913251" w:rsidP="00C7125C" w14:paraId="1BC0D9E1" w14:textId="77777777"/>
          <w:p w:rsidR="00CF78DA" w:rsidRPr="00913251" w:rsidP="00C7125C" w14:paraId="73954B91" w14:textId="77777777"/>
          <w:p w:rsidR="00CF78DA" w:rsidRPr="00913251" w:rsidP="00C7125C" w14:paraId="0C18DD40" w14:textId="77777777"/>
          <w:p w:rsidR="00CF78DA" w:rsidRPr="00913251" w:rsidP="00C7125C" w14:paraId="7F0BB6D1" w14:textId="77777777"/>
          <w:p w:rsidR="00CF78DA" w:rsidRPr="00913251" w:rsidP="00C7125C" w14:paraId="3CCAE077" w14:textId="77777777"/>
          <w:p w:rsidR="00CF78DA" w:rsidRPr="00913251" w:rsidP="00C7125C" w14:paraId="23B1100B" w14:textId="77777777"/>
          <w:p w:rsidR="00CF78DA" w:rsidRPr="00913251" w:rsidP="00C7125C" w14:paraId="42E77005" w14:textId="77777777"/>
          <w:p w:rsidR="00CF78DA" w:rsidRPr="00913251" w:rsidP="00C7125C" w14:paraId="6AAEF2A1" w14:textId="77777777"/>
          <w:p w:rsidR="00CF78DA" w:rsidRPr="00913251" w:rsidP="00C7125C" w14:paraId="735046A5" w14:textId="77777777"/>
          <w:p w:rsidR="00CF78DA" w:rsidRPr="00913251" w:rsidP="00C7125C" w14:paraId="164F0544" w14:textId="77777777"/>
          <w:p w:rsidR="00CF78DA" w:rsidRPr="00913251" w:rsidP="00C7125C" w14:paraId="6CE1A3ED" w14:textId="77777777"/>
          <w:p w:rsidR="00CF78DA" w:rsidRPr="00913251" w:rsidP="00C7125C" w14:paraId="5B6C31C6" w14:textId="77777777"/>
          <w:p w:rsidR="00CF78DA" w:rsidRPr="00913251" w:rsidP="00C7125C" w14:paraId="03FDD8C3" w14:textId="77777777"/>
          <w:p w:rsidR="00CF78DA" w:rsidRPr="00913251" w:rsidP="00C7125C" w14:paraId="673BD0E9" w14:textId="77777777"/>
          <w:p w:rsidR="00CF78DA" w:rsidRPr="00913251" w:rsidP="00C7125C" w14:paraId="7E450F19" w14:textId="77777777"/>
          <w:p w:rsidR="00CF78DA" w:rsidRPr="00913251" w:rsidP="00C7125C" w14:paraId="3AC50F72" w14:textId="77777777"/>
          <w:p w:rsidR="00CF78DA" w:rsidRPr="00913251" w:rsidP="00C7125C" w14:paraId="34B871C4" w14:textId="77777777"/>
          <w:p w:rsidR="00CF78DA" w:rsidRPr="00913251" w:rsidP="00C7125C" w14:paraId="1ADCDF68" w14:textId="77777777"/>
          <w:p w:rsidR="00CF78DA" w:rsidRPr="00913251" w:rsidP="00C7125C" w14:paraId="325AD977" w14:textId="77777777"/>
          <w:p w:rsidR="00CF78DA" w:rsidRPr="00913251" w:rsidP="00C7125C" w14:paraId="0525DECF" w14:textId="77777777"/>
          <w:p w:rsidR="00CF78DA" w:rsidRPr="00913251" w:rsidP="00C7125C" w14:paraId="1BA8E59D" w14:textId="77777777"/>
          <w:p w:rsidR="00CF78DA" w:rsidRPr="00913251" w:rsidP="00C7125C" w14:paraId="1D611D71" w14:textId="77777777"/>
          <w:p w:rsidR="00CF78DA" w:rsidRPr="00913251" w:rsidP="00C7125C" w14:paraId="45961DCE" w14:textId="77777777"/>
          <w:p w:rsidR="00CF78DA" w:rsidRPr="00913251" w:rsidP="00C7125C" w14:paraId="0FC6C539" w14:textId="77777777"/>
          <w:p w:rsidR="00CF78DA" w:rsidRPr="00913251" w:rsidP="00C7125C" w14:paraId="36C32CC6" w14:textId="77777777"/>
          <w:p w:rsidR="00CF78DA" w:rsidRPr="00913251" w:rsidP="00C7125C" w14:paraId="314E342F" w14:textId="77777777"/>
          <w:p w:rsidR="00CF78DA" w:rsidRPr="00913251" w:rsidP="00C7125C" w14:paraId="214F2A3D" w14:textId="77777777"/>
          <w:p w:rsidR="00CF78DA" w:rsidRPr="00913251" w:rsidP="00C7125C" w14:paraId="204D86B3" w14:textId="77777777"/>
          <w:p w:rsidR="00CF78DA" w:rsidRPr="00913251" w:rsidP="00C7125C" w14:paraId="695A0877" w14:textId="77777777"/>
          <w:p w:rsidR="00CF78DA" w:rsidRPr="00913251" w:rsidP="00C7125C" w14:paraId="2C540D5E" w14:textId="77777777"/>
          <w:p w:rsidR="00CF78DA" w:rsidRPr="00913251" w:rsidP="00C7125C" w14:paraId="7D3E7AEE" w14:textId="77777777"/>
          <w:p w:rsidR="00CF78DA" w:rsidRPr="00913251" w:rsidP="00C7125C" w14:paraId="30FC19D5" w14:textId="77777777"/>
          <w:p w:rsidR="00CF78DA" w:rsidRPr="00913251" w:rsidP="00C7125C" w14:paraId="5B93C129" w14:textId="77777777"/>
          <w:p w:rsidR="00CF78DA" w:rsidRPr="00913251" w:rsidP="00C7125C" w14:paraId="3FF4D971" w14:textId="77777777"/>
          <w:p w:rsidR="00CF78DA" w:rsidRPr="00913251" w:rsidP="00C7125C" w14:paraId="41CDF4E4" w14:textId="77777777"/>
          <w:p w:rsidR="00CF78DA" w:rsidRPr="00913251" w:rsidP="00C7125C" w14:paraId="385B28ED" w14:textId="77777777"/>
          <w:p w:rsidR="00CF78DA" w:rsidRPr="00913251" w:rsidP="00C7125C" w14:paraId="0B1E7738" w14:textId="77777777"/>
          <w:p w:rsidR="00CF78DA" w:rsidRPr="00913251" w:rsidP="00C7125C" w14:paraId="172B1B43" w14:textId="77777777"/>
          <w:p w:rsidR="00CF78DA" w:rsidRPr="00913251" w:rsidP="00C7125C" w14:paraId="7DF8C06D" w14:textId="77777777"/>
          <w:p w:rsidR="00CF78DA" w:rsidRPr="00913251" w:rsidP="00C7125C" w14:paraId="1E15A47F" w14:textId="77777777"/>
          <w:p w:rsidR="00CF78DA" w:rsidRPr="00913251" w:rsidP="00C7125C" w14:paraId="23DA850A" w14:textId="77777777"/>
          <w:p w:rsidR="00CF78DA" w:rsidRPr="00913251" w:rsidP="00C7125C" w14:paraId="458E1E4B" w14:textId="77777777"/>
          <w:p w:rsidR="00CF78DA" w:rsidRPr="00913251" w:rsidP="00C7125C" w14:paraId="72071A60" w14:textId="77777777"/>
          <w:p w:rsidR="00CF78DA" w:rsidRPr="00913251" w:rsidP="00C7125C" w14:paraId="2F3E003D" w14:textId="77777777"/>
          <w:p w:rsidR="00CF78DA" w:rsidRPr="00913251" w:rsidP="00C7125C" w14:paraId="1357F895" w14:textId="77777777"/>
          <w:p w:rsidR="00CF78DA" w:rsidRPr="00913251" w:rsidP="00C7125C" w14:paraId="5295E00D" w14:textId="77777777"/>
          <w:p w:rsidR="00CF78DA" w:rsidRPr="00913251" w:rsidP="00C7125C" w14:paraId="40CE96DD" w14:textId="77777777"/>
          <w:p w:rsidR="00556B7B" w:rsidRPr="00556B7B" w:rsidP="00556B7B" w14:paraId="1B3E79E2" w14:textId="12E2CD5B">
            <w:pPr>
              <w:rPr>
                <w:rFonts w:eastAsia="Calibri"/>
              </w:rPr>
            </w:pPr>
            <w:r w:rsidRPr="00C7072F">
              <w:rPr>
                <w:rFonts w:eastAsia="Calibri"/>
                <w:b/>
              </w:rPr>
              <w:t xml:space="preserve">21. </w:t>
            </w:r>
            <w:r w:rsidRPr="00556B7B">
              <w:rPr>
                <w:rFonts w:eastAsia="Calibri"/>
              </w:rPr>
              <w:t xml:space="preserve">Did your start-up entity receive at least </w:t>
            </w:r>
            <w:r w:rsidRPr="00556B7B">
              <w:rPr>
                <w:rFonts w:eastAsia="Calibri"/>
                <w:color w:val="FF0000"/>
              </w:rPr>
              <w:t>$622,142</w:t>
            </w:r>
            <w:r w:rsidRPr="00556B7B">
              <w:rPr>
                <w:rFonts w:eastAsia="Calibri"/>
              </w:rPr>
              <w:t xml:space="preserve"> in qualifying investments, qualified </w:t>
            </w:r>
            <w:r w:rsidRPr="00556B7B">
              <w:rPr>
                <w:rFonts w:eastAsia="Calibri"/>
              </w:rPr>
              <w:t xml:space="preserve">government awards or grants, or a combination of such funding during the initial parole period?  </w:t>
            </w:r>
          </w:p>
          <w:p w:rsidR="00556B7B" w:rsidRPr="00556B7B" w:rsidP="00556B7B" w14:paraId="46D68707" w14:textId="77777777">
            <w:pPr>
              <w:rPr>
                <w:rFonts w:eastAsia="Calibri"/>
              </w:rPr>
            </w:pPr>
            <w:r w:rsidRPr="00556B7B">
              <w:rPr>
                <w:rFonts w:eastAsia="Calibri"/>
              </w:rPr>
              <w:t>Yes</w:t>
            </w:r>
          </w:p>
          <w:p w:rsidR="00556B7B" w:rsidRPr="00556B7B" w:rsidP="00556B7B" w14:paraId="2F06ECAA" w14:textId="77777777">
            <w:pPr>
              <w:rPr>
                <w:rFonts w:eastAsia="Calibri"/>
              </w:rPr>
            </w:pPr>
            <w:r w:rsidRPr="00556B7B">
              <w:rPr>
                <w:rFonts w:eastAsia="Calibri"/>
              </w:rPr>
              <w:t>No</w:t>
            </w:r>
          </w:p>
          <w:p w:rsidR="00CF78DA" w:rsidRPr="00913251" w:rsidP="00556B7B" w14:paraId="77CD5CAD" w14:textId="37B1F66C">
            <w:pPr>
              <w:rPr>
                <w:rFonts w:eastAsia="Calibri"/>
              </w:rPr>
            </w:pPr>
            <w:r w:rsidRPr="00913251">
              <w:rPr>
                <w:rFonts w:eastAsia="Calibri"/>
              </w:rPr>
              <w:t>N/A</w:t>
            </w:r>
          </w:p>
          <w:p w:rsidR="00556B7B" w:rsidRPr="00913251" w:rsidP="00556B7B" w14:paraId="71F43619" w14:textId="77777777">
            <w:pPr>
              <w:rPr>
                <w:rFonts w:eastAsia="Calibri"/>
              </w:rPr>
            </w:pPr>
          </w:p>
          <w:p w:rsidR="00556B7B" w:rsidRPr="00913251" w:rsidP="00556B7B" w14:paraId="77609683" w14:textId="1CF519F9">
            <w:pPr>
              <w:rPr>
                <w:rFonts w:eastAsia="Calibri"/>
              </w:rPr>
            </w:pPr>
            <w:r w:rsidRPr="00913251">
              <w:rPr>
                <w:rFonts w:eastAsia="Calibri"/>
              </w:rPr>
              <w:t>[no change]</w:t>
            </w:r>
          </w:p>
          <w:p w:rsidR="00556B7B" w:rsidRPr="00913251" w:rsidP="00556B7B" w14:paraId="4065927A" w14:textId="77777777">
            <w:pPr>
              <w:rPr>
                <w:rFonts w:eastAsia="Calibri"/>
              </w:rPr>
            </w:pPr>
          </w:p>
          <w:p w:rsidR="00556B7B" w:rsidRPr="00913251" w:rsidP="00556B7B" w14:paraId="25C55E45" w14:textId="77777777">
            <w:pPr>
              <w:rPr>
                <w:rFonts w:eastAsia="Calibri"/>
              </w:rPr>
            </w:pPr>
          </w:p>
          <w:p w:rsidR="00556B7B" w:rsidRPr="00913251" w:rsidP="00556B7B" w14:paraId="6302007F" w14:textId="77777777">
            <w:pPr>
              <w:rPr>
                <w:rFonts w:eastAsia="Calibri"/>
              </w:rPr>
            </w:pPr>
          </w:p>
          <w:p w:rsidR="00556B7B" w:rsidRPr="00913251" w:rsidP="00556B7B" w14:paraId="6A17CA76" w14:textId="77777777">
            <w:pPr>
              <w:rPr>
                <w:rFonts w:eastAsia="Calibri"/>
              </w:rPr>
            </w:pPr>
          </w:p>
          <w:p w:rsidR="00556B7B" w:rsidRPr="00913251" w:rsidP="00556B7B" w14:paraId="13556FDD" w14:textId="77777777">
            <w:pPr>
              <w:rPr>
                <w:rFonts w:eastAsia="Calibri"/>
              </w:rPr>
            </w:pPr>
          </w:p>
          <w:p w:rsidR="00556B7B" w:rsidRPr="00913251" w:rsidP="00556B7B" w14:paraId="5C6E60E5" w14:textId="77777777">
            <w:pPr>
              <w:rPr>
                <w:rFonts w:eastAsia="Calibri"/>
              </w:rPr>
            </w:pPr>
          </w:p>
          <w:p w:rsidR="00556B7B" w:rsidRPr="00913251" w:rsidP="00556B7B" w14:paraId="2D5809D8" w14:textId="77777777">
            <w:pPr>
              <w:rPr>
                <w:rFonts w:eastAsia="Calibri"/>
              </w:rPr>
            </w:pPr>
          </w:p>
          <w:p w:rsidR="00556B7B" w:rsidRPr="00913251" w:rsidP="00556B7B" w14:paraId="7E5E0B1A" w14:textId="77777777">
            <w:pPr>
              <w:rPr>
                <w:rFonts w:eastAsia="Calibri"/>
              </w:rPr>
            </w:pPr>
          </w:p>
          <w:p w:rsidR="00556B7B" w:rsidRPr="00913251" w:rsidP="00556B7B" w14:paraId="4F560DF1" w14:textId="77777777">
            <w:pPr>
              <w:rPr>
                <w:rFonts w:eastAsia="Calibri"/>
              </w:rPr>
            </w:pPr>
          </w:p>
          <w:p w:rsidR="00556B7B" w:rsidRPr="00913251" w:rsidP="00556B7B" w14:paraId="473FAC69" w14:textId="77777777">
            <w:pPr>
              <w:rPr>
                <w:rFonts w:eastAsia="Calibri"/>
              </w:rPr>
            </w:pPr>
          </w:p>
          <w:p w:rsidR="00556B7B" w:rsidRPr="00913251" w:rsidP="00556B7B" w14:paraId="7BDA6920" w14:textId="77777777">
            <w:pPr>
              <w:rPr>
                <w:rFonts w:eastAsia="Calibri"/>
              </w:rPr>
            </w:pPr>
          </w:p>
          <w:p w:rsidR="00556B7B" w:rsidRPr="00913251" w:rsidP="00556B7B" w14:paraId="6AA13CEE" w14:textId="77777777">
            <w:pPr>
              <w:rPr>
                <w:rFonts w:eastAsia="Calibri"/>
              </w:rPr>
            </w:pPr>
          </w:p>
          <w:p w:rsidR="00556B7B" w:rsidRPr="00913251" w:rsidP="00556B7B" w14:paraId="3AFCC90B" w14:textId="77777777">
            <w:pPr>
              <w:rPr>
                <w:rFonts w:eastAsia="Calibri"/>
              </w:rPr>
            </w:pPr>
          </w:p>
          <w:p w:rsidR="00556B7B" w:rsidRPr="00913251" w:rsidP="00556B7B" w14:paraId="7C3E4D87" w14:textId="77777777">
            <w:pPr>
              <w:rPr>
                <w:rFonts w:eastAsia="Calibri"/>
              </w:rPr>
            </w:pPr>
          </w:p>
          <w:p w:rsidR="00556B7B" w:rsidRPr="00556B7B" w:rsidP="00556B7B" w14:paraId="529C0F91" w14:textId="29E35FE6">
            <w:pPr>
              <w:rPr>
                <w:rFonts w:eastAsia="Calibri"/>
              </w:rPr>
            </w:pPr>
            <w:r w:rsidRPr="00C7072F">
              <w:rPr>
                <w:rFonts w:eastAsia="Calibri"/>
                <w:b/>
              </w:rPr>
              <w:t xml:space="preserve">23. </w:t>
            </w:r>
            <w:r w:rsidRPr="00556B7B">
              <w:rPr>
                <w:rFonts w:eastAsia="Calibri"/>
              </w:rPr>
              <w:t xml:space="preserve">Did your start-up reach at least </w:t>
            </w:r>
            <w:r w:rsidRPr="00556B7B">
              <w:rPr>
                <w:rFonts w:eastAsia="Calibri"/>
                <w:color w:val="FF0000"/>
              </w:rPr>
              <w:t>$622,142</w:t>
            </w:r>
            <w:r w:rsidRPr="00556B7B">
              <w:rPr>
                <w:rFonts w:eastAsia="Calibri"/>
              </w:rPr>
              <w:t xml:space="preserve"> in annual revenue in the United States during the initial parole period?  </w:t>
            </w:r>
          </w:p>
          <w:p w:rsidR="00556B7B" w:rsidRPr="00556B7B" w:rsidP="00556B7B" w14:paraId="480E1D3E" w14:textId="77777777">
            <w:pPr>
              <w:rPr>
                <w:rFonts w:eastAsia="Calibri"/>
              </w:rPr>
            </w:pPr>
            <w:r w:rsidRPr="00556B7B">
              <w:rPr>
                <w:rFonts w:eastAsia="Calibri"/>
              </w:rPr>
              <w:t>Yes</w:t>
            </w:r>
          </w:p>
          <w:p w:rsidR="00556B7B" w:rsidRPr="00556B7B" w:rsidP="00556B7B" w14:paraId="6084BF1E" w14:textId="77777777">
            <w:pPr>
              <w:rPr>
                <w:rFonts w:eastAsia="Calibri"/>
              </w:rPr>
            </w:pPr>
            <w:r w:rsidRPr="00556B7B">
              <w:rPr>
                <w:rFonts w:eastAsia="Calibri"/>
              </w:rPr>
              <w:t>No</w:t>
            </w:r>
          </w:p>
          <w:p w:rsidR="00556B7B" w:rsidRPr="00913251" w:rsidP="00556B7B" w14:paraId="5FFC7141" w14:textId="5FA4DBCE">
            <w:pPr>
              <w:rPr>
                <w:rFonts w:eastAsia="Calibri"/>
              </w:rPr>
            </w:pPr>
            <w:r w:rsidRPr="00913251">
              <w:rPr>
                <w:rFonts w:eastAsia="Calibri"/>
              </w:rPr>
              <w:t>N/A</w:t>
            </w:r>
          </w:p>
          <w:p w:rsidR="00556B7B" w:rsidRPr="00913251" w:rsidP="00556B7B" w14:paraId="716EBD83" w14:textId="77777777">
            <w:pPr>
              <w:rPr>
                <w:rFonts w:eastAsia="Calibri"/>
              </w:rPr>
            </w:pPr>
          </w:p>
          <w:p w:rsidR="00556B7B" w:rsidRPr="00913251" w:rsidP="00556B7B" w14:paraId="21B20791" w14:textId="09E90E37">
            <w:pPr>
              <w:rPr>
                <w:rFonts w:eastAsia="Calibri"/>
              </w:rPr>
            </w:pPr>
            <w:r w:rsidRPr="00913251">
              <w:rPr>
                <w:rFonts w:eastAsia="Calibri"/>
              </w:rPr>
              <w:t>[no change]</w:t>
            </w:r>
          </w:p>
          <w:p w:rsidR="00556B7B" w:rsidRPr="00913251" w:rsidP="00556B7B" w14:paraId="549E7E86" w14:textId="77777777">
            <w:pPr>
              <w:rPr>
                <w:rFonts w:eastAsia="Calibri"/>
              </w:rPr>
            </w:pPr>
          </w:p>
          <w:p w:rsidR="00556B7B" w:rsidRPr="00913251" w:rsidP="00556B7B" w14:paraId="4F216124" w14:textId="77777777">
            <w:pPr>
              <w:rPr>
                <w:rFonts w:eastAsia="Calibri"/>
              </w:rPr>
            </w:pPr>
          </w:p>
          <w:p w:rsidR="00556B7B" w:rsidRPr="00913251" w:rsidP="00556B7B" w14:paraId="4E6E8EA8" w14:textId="77777777">
            <w:pPr>
              <w:rPr>
                <w:rFonts w:eastAsia="Calibri"/>
              </w:rPr>
            </w:pPr>
          </w:p>
          <w:p w:rsidR="00556B7B" w:rsidRPr="00913251" w:rsidP="00556B7B" w14:paraId="460C8013" w14:textId="77777777">
            <w:pPr>
              <w:rPr>
                <w:rFonts w:eastAsia="Calibri"/>
              </w:rPr>
            </w:pPr>
          </w:p>
          <w:p w:rsidR="00556B7B" w:rsidRPr="00913251" w:rsidP="00556B7B" w14:paraId="0014FAA2" w14:textId="77777777">
            <w:pPr>
              <w:rPr>
                <w:rFonts w:eastAsia="Calibri"/>
              </w:rPr>
            </w:pPr>
          </w:p>
          <w:p w:rsidR="00556B7B" w:rsidRPr="00913251" w:rsidP="00556B7B" w14:paraId="05390084" w14:textId="77777777">
            <w:pPr>
              <w:rPr>
                <w:rFonts w:eastAsia="Calibri"/>
              </w:rPr>
            </w:pPr>
          </w:p>
          <w:p w:rsidR="00556B7B" w:rsidRPr="00913251" w:rsidP="00556B7B" w14:paraId="762C654B" w14:textId="77777777">
            <w:pPr>
              <w:rPr>
                <w:rFonts w:eastAsia="Calibri"/>
              </w:rPr>
            </w:pPr>
          </w:p>
          <w:p w:rsidR="00556B7B" w:rsidRPr="00913251" w:rsidP="00556B7B" w14:paraId="777A771B" w14:textId="77777777">
            <w:pPr>
              <w:rPr>
                <w:rFonts w:eastAsia="Calibri"/>
              </w:rPr>
            </w:pPr>
          </w:p>
          <w:p w:rsidR="00556B7B" w:rsidRPr="00913251" w:rsidP="00556B7B" w14:paraId="79373959" w14:textId="77777777">
            <w:pPr>
              <w:rPr>
                <w:rFonts w:eastAsia="Calibri"/>
              </w:rPr>
            </w:pPr>
          </w:p>
          <w:p w:rsidR="00556B7B" w:rsidRPr="00913251" w:rsidP="00556B7B" w14:paraId="5603EBC9" w14:textId="77777777">
            <w:pPr>
              <w:rPr>
                <w:rFonts w:eastAsia="Calibri"/>
              </w:rPr>
            </w:pPr>
          </w:p>
          <w:p w:rsidR="00556B7B" w:rsidRPr="00913251" w:rsidP="00556B7B" w14:paraId="214B5522" w14:textId="77777777">
            <w:pPr>
              <w:rPr>
                <w:rFonts w:eastAsia="Calibri"/>
              </w:rPr>
            </w:pPr>
          </w:p>
          <w:p w:rsidR="00556B7B" w:rsidRPr="00913251" w:rsidP="00556B7B" w14:paraId="44EDAD2F" w14:textId="77777777">
            <w:pPr>
              <w:rPr>
                <w:rFonts w:eastAsia="Calibri"/>
              </w:rPr>
            </w:pPr>
          </w:p>
          <w:p w:rsidR="00556B7B" w:rsidRPr="00913251" w:rsidP="00556B7B" w14:paraId="0EA6168C" w14:textId="77777777">
            <w:pPr>
              <w:rPr>
                <w:rFonts w:eastAsia="Calibri"/>
              </w:rPr>
            </w:pPr>
          </w:p>
          <w:p w:rsidR="00556B7B" w:rsidRPr="00913251" w:rsidP="00556B7B" w14:paraId="7EE62FE0" w14:textId="77777777">
            <w:pPr>
              <w:rPr>
                <w:rFonts w:eastAsia="Calibri"/>
              </w:rPr>
            </w:pPr>
          </w:p>
          <w:p w:rsidR="00556B7B" w:rsidRPr="00913251" w:rsidP="00556B7B" w14:paraId="09BF4AFB" w14:textId="77777777">
            <w:pPr>
              <w:rPr>
                <w:rFonts w:eastAsia="Calibri"/>
              </w:rPr>
            </w:pPr>
          </w:p>
          <w:p w:rsidR="00556B7B" w:rsidRPr="00913251" w:rsidP="00556B7B" w14:paraId="0B9629C4" w14:textId="77777777">
            <w:pPr>
              <w:rPr>
                <w:rFonts w:eastAsia="Calibri"/>
              </w:rPr>
            </w:pPr>
          </w:p>
          <w:p w:rsidR="00556B7B" w:rsidRPr="00913251" w:rsidP="00556B7B" w14:paraId="47A21937" w14:textId="77777777">
            <w:pPr>
              <w:rPr>
                <w:rFonts w:eastAsia="Calibri"/>
              </w:rPr>
            </w:pPr>
          </w:p>
          <w:p w:rsidR="00556B7B" w:rsidRPr="00913251" w:rsidP="00556B7B" w14:paraId="2439AEA1" w14:textId="77777777">
            <w:pPr>
              <w:rPr>
                <w:rFonts w:eastAsia="Calibri"/>
              </w:rPr>
            </w:pPr>
          </w:p>
          <w:p w:rsidR="00556B7B" w:rsidRPr="00913251" w:rsidP="00556B7B" w14:paraId="48B52E1E" w14:textId="77777777">
            <w:pPr>
              <w:rPr>
                <w:rFonts w:eastAsia="Calibri"/>
              </w:rPr>
            </w:pPr>
          </w:p>
          <w:p w:rsidR="00556B7B" w:rsidRPr="00913251" w:rsidP="00556B7B" w14:paraId="2D7E28B0" w14:textId="77777777">
            <w:pPr>
              <w:rPr>
                <w:rFonts w:eastAsia="Calibri"/>
              </w:rPr>
            </w:pPr>
          </w:p>
          <w:p w:rsidR="00556B7B" w:rsidRPr="00913251" w:rsidP="00556B7B" w14:paraId="7DF466C8" w14:textId="77777777">
            <w:pPr>
              <w:rPr>
                <w:rFonts w:eastAsia="Calibri"/>
              </w:rPr>
            </w:pPr>
          </w:p>
          <w:p w:rsidR="00556B7B" w:rsidRPr="00913251" w:rsidP="00556B7B" w14:paraId="47C6635D" w14:textId="77777777">
            <w:pPr>
              <w:rPr>
                <w:rFonts w:eastAsia="Calibri"/>
              </w:rPr>
            </w:pPr>
          </w:p>
          <w:p w:rsidR="00556B7B" w:rsidRPr="00913251" w:rsidP="00556B7B" w14:paraId="1B34BB73" w14:textId="77777777">
            <w:pPr>
              <w:rPr>
                <w:rFonts w:eastAsia="Calibri"/>
              </w:rPr>
            </w:pPr>
          </w:p>
          <w:p w:rsidR="00556B7B" w:rsidRPr="00913251" w:rsidP="00556B7B" w14:paraId="35D21631" w14:textId="77777777">
            <w:pPr>
              <w:rPr>
                <w:rFonts w:eastAsia="Calibri"/>
              </w:rPr>
            </w:pPr>
          </w:p>
          <w:p w:rsidR="00556B7B" w:rsidRPr="00913251" w:rsidP="00556B7B" w14:paraId="10DAF3D9" w14:textId="77777777"/>
          <w:p w:rsidR="00CF78DA" w:rsidRPr="00913251" w:rsidP="00C7125C" w14:paraId="1133B1EB" w14:textId="77777777"/>
          <w:p w:rsidR="00CF78DA" w:rsidRPr="00913251" w:rsidP="00C7125C" w14:paraId="3E2D8ED5" w14:textId="44D03C35"/>
        </w:tc>
      </w:tr>
      <w:tr w14:paraId="1C354973" w14:textId="77777777" w:rsidTr="002D6271">
        <w:tblPrEx>
          <w:tblW w:w="10998" w:type="dxa"/>
          <w:tblLayout w:type="fixed"/>
          <w:tblLook w:val="01E0"/>
        </w:tblPrEx>
        <w:tc>
          <w:tcPr>
            <w:tcW w:w="2808" w:type="dxa"/>
          </w:tcPr>
          <w:p w:rsidR="007049A8" w:rsidRPr="00913251" w:rsidP="00990B86" w14:paraId="1E9B2B2F" w14:textId="77777777">
            <w:pPr>
              <w:rPr>
                <w:b/>
                <w:sz w:val="24"/>
                <w:szCs w:val="24"/>
              </w:rPr>
            </w:pPr>
            <w:r w:rsidRPr="00913251">
              <w:rPr>
                <w:b/>
                <w:sz w:val="24"/>
                <w:szCs w:val="24"/>
              </w:rPr>
              <w:t>Pages 8-12,</w:t>
            </w:r>
          </w:p>
          <w:p w:rsidR="00E84CFB" w:rsidRPr="00913251" w:rsidP="00990B86" w14:paraId="497F9659" w14:textId="47AA493A">
            <w:pPr>
              <w:rPr>
                <w:b/>
                <w:sz w:val="24"/>
                <w:szCs w:val="24"/>
              </w:rPr>
            </w:pPr>
            <w:r w:rsidRPr="00913251">
              <w:rPr>
                <w:b/>
                <w:sz w:val="24"/>
                <w:szCs w:val="24"/>
              </w:rPr>
              <w:t>Part 6.  Information on Qualified Investors or Government Entities Providing a Grant/Award</w:t>
            </w:r>
          </w:p>
        </w:tc>
        <w:tc>
          <w:tcPr>
            <w:tcW w:w="4095" w:type="dxa"/>
          </w:tcPr>
          <w:p w:rsidR="00E84CFB" w:rsidRPr="00913251" w:rsidP="00E84CFB" w14:paraId="04A5F7E5" w14:textId="77777777">
            <w:pPr>
              <w:rPr>
                <w:b/>
              </w:rPr>
            </w:pPr>
            <w:r w:rsidRPr="00913251">
              <w:rPr>
                <w:b/>
              </w:rPr>
              <w:t>[Page 8]</w:t>
            </w:r>
          </w:p>
          <w:p w:rsidR="00E84CFB" w:rsidRPr="00913251" w:rsidP="004F0122" w14:paraId="6BE75B84" w14:textId="77777777">
            <w:pPr>
              <w:rPr>
                <w:b/>
              </w:rPr>
            </w:pPr>
          </w:p>
          <w:p w:rsidR="00DB773D" w:rsidRPr="00DB773D" w:rsidP="00DB773D" w14:paraId="40193EB3" w14:textId="77777777">
            <w:pPr>
              <w:rPr>
                <w:rFonts w:eastAsia="Calibri"/>
                <w:b/>
              </w:rPr>
            </w:pPr>
            <w:r w:rsidRPr="00DB773D">
              <w:rPr>
                <w:rFonts w:eastAsia="Calibri"/>
                <w:b/>
              </w:rPr>
              <w:t xml:space="preserve">Part 6. Information on Qualified Investors or Government Entities Providing a Grant/Award </w:t>
            </w:r>
          </w:p>
          <w:p w:rsidR="00DB773D" w:rsidRPr="00DB773D" w:rsidP="00DB773D" w14:paraId="23874287" w14:textId="77777777">
            <w:pPr>
              <w:rPr>
                <w:rFonts w:eastAsia="Calibri"/>
                <w:b/>
              </w:rPr>
            </w:pPr>
          </w:p>
          <w:p w:rsidR="00DB773D" w:rsidRPr="00DB773D" w:rsidP="00DB773D" w14:paraId="1710054B" w14:textId="79D81732">
            <w:pPr>
              <w:rPr>
                <w:rFonts w:eastAsia="Calibri"/>
              </w:rPr>
            </w:pPr>
            <w:r w:rsidRPr="00DB773D">
              <w:rPr>
                <w:rFonts w:eastAsia="Calibri"/>
                <w:b/>
                <w:iCs/>
              </w:rPr>
              <w:t xml:space="preserve">1. </w:t>
            </w:r>
            <w:r w:rsidRPr="00DB773D">
              <w:rPr>
                <w:rFonts w:eastAsia="Calibri"/>
                <w:bCs/>
                <w:iCs/>
              </w:rPr>
              <w:t>Name of Investor</w:t>
            </w:r>
            <w:r w:rsidRPr="00DB773D">
              <w:rPr>
                <w:rFonts w:eastAsia="Calibri"/>
              </w:rPr>
              <w:t xml:space="preserve"> (if an individual)</w:t>
            </w:r>
          </w:p>
          <w:p w:rsidR="00DB773D" w:rsidRPr="00DB773D" w:rsidP="00DB773D" w14:paraId="5CA7D653" w14:textId="77777777">
            <w:pPr>
              <w:rPr>
                <w:rFonts w:eastAsia="Calibri"/>
              </w:rPr>
            </w:pPr>
          </w:p>
          <w:p w:rsidR="00DB773D" w:rsidRPr="00DB773D" w:rsidP="00DB773D" w14:paraId="2DD62451" w14:textId="77777777">
            <w:pPr>
              <w:rPr>
                <w:rFonts w:eastAsia="Calibri"/>
              </w:rPr>
            </w:pPr>
            <w:r w:rsidRPr="00DB773D">
              <w:rPr>
                <w:rFonts w:eastAsia="Calibri"/>
              </w:rPr>
              <w:t>Family Name (Last Name)</w:t>
            </w:r>
          </w:p>
          <w:p w:rsidR="00DB773D" w:rsidRPr="00DB773D" w:rsidP="00DB773D" w14:paraId="0B3BFC10" w14:textId="77777777">
            <w:pPr>
              <w:rPr>
                <w:rFonts w:eastAsia="Calibri"/>
              </w:rPr>
            </w:pPr>
            <w:r w:rsidRPr="00DB773D">
              <w:rPr>
                <w:rFonts w:eastAsia="Calibri"/>
              </w:rPr>
              <w:t>Given Name (First Name)</w:t>
            </w:r>
          </w:p>
          <w:p w:rsidR="00DB773D" w:rsidRPr="00DB773D" w:rsidP="00DB773D" w14:paraId="1741B3FA" w14:textId="77777777">
            <w:pPr>
              <w:rPr>
                <w:rFonts w:eastAsia="Calibri"/>
              </w:rPr>
            </w:pPr>
            <w:r w:rsidRPr="00DB773D">
              <w:rPr>
                <w:rFonts w:eastAsia="Calibri"/>
              </w:rPr>
              <w:t>Middle Name (if applicable)</w:t>
            </w:r>
          </w:p>
          <w:p w:rsidR="00DB773D" w:rsidRPr="00DB773D" w:rsidP="00DB773D" w14:paraId="4EA24035" w14:textId="77777777">
            <w:pPr>
              <w:rPr>
                <w:rFonts w:eastAsia="Calibri"/>
              </w:rPr>
            </w:pPr>
          </w:p>
          <w:p w:rsidR="00DB773D" w:rsidRPr="00DB773D" w:rsidP="00DB773D" w14:paraId="4186088C" w14:textId="71FECB6D">
            <w:pPr>
              <w:rPr>
                <w:rFonts w:eastAsia="Calibri"/>
              </w:rPr>
            </w:pPr>
            <w:r w:rsidRPr="00DB773D">
              <w:rPr>
                <w:rFonts w:eastAsia="Calibri"/>
                <w:b/>
              </w:rPr>
              <w:t>2.</w:t>
            </w:r>
            <w:r w:rsidRPr="00DB773D">
              <w:rPr>
                <w:rFonts w:eastAsia="Calibri"/>
              </w:rPr>
              <w:t xml:space="preserve"> Date of Birth (mm/dd/yyyy)</w:t>
            </w:r>
          </w:p>
          <w:p w:rsidR="00DB773D" w:rsidRPr="00DB773D" w:rsidP="00DB773D" w14:paraId="4E02ADCA" w14:textId="77777777">
            <w:pPr>
              <w:rPr>
                <w:rFonts w:eastAsia="Calibri"/>
              </w:rPr>
            </w:pPr>
          </w:p>
          <w:p w:rsidR="00DB773D" w:rsidRPr="00DB773D" w:rsidP="00DB773D" w14:paraId="57D1EA6F" w14:textId="56CF14F3">
            <w:pPr>
              <w:rPr>
                <w:rFonts w:eastAsia="Calibri"/>
              </w:rPr>
            </w:pPr>
            <w:r w:rsidRPr="00DB773D">
              <w:rPr>
                <w:rFonts w:eastAsia="Calibri"/>
                <w:b/>
              </w:rPr>
              <w:t>3.</w:t>
            </w:r>
            <w:r w:rsidRPr="00DB773D">
              <w:rPr>
                <w:rFonts w:eastAsia="Calibri"/>
              </w:rPr>
              <w:t xml:space="preserve"> A-Number (if any)</w:t>
            </w:r>
          </w:p>
          <w:p w:rsidR="00DB773D" w:rsidRPr="00DB773D" w:rsidP="00DB773D" w14:paraId="2B1B8C2D" w14:textId="77777777">
            <w:pPr>
              <w:rPr>
                <w:rFonts w:eastAsia="Calibri"/>
              </w:rPr>
            </w:pPr>
          </w:p>
          <w:p w:rsidR="00DB773D" w:rsidRPr="00DB773D" w:rsidP="00DB773D" w14:paraId="5ADD6ABF" w14:textId="61638DF6">
            <w:pPr>
              <w:rPr>
                <w:rFonts w:eastAsia="Calibri"/>
              </w:rPr>
            </w:pPr>
            <w:r w:rsidRPr="00DB773D">
              <w:rPr>
                <w:rFonts w:eastAsia="Calibri"/>
                <w:b/>
              </w:rPr>
              <w:t>4.</w:t>
            </w:r>
            <w:r w:rsidRPr="00DB773D">
              <w:rPr>
                <w:rFonts w:eastAsia="Calibri"/>
              </w:rPr>
              <w:t xml:space="preserve"> U.S. Social Security Number (if any)  </w:t>
            </w:r>
          </w:p>
          <w:p w:rsidR="00DB773D" w:rsidRPr="00DB773D" w:rsidP="00DB773D" w14:paraId="7B54F767" w14:textId="77777777">
            <w:pPr>
              <w:rPr>
                <w:rFonts w:eastAsia="Calibri"/>
              </w:rPr>
            </w:pPr>
          </w:p>
          <w:p w:rsidR="00DB773D" w:rsidRPr="00DB773D" w:rsidP="00DB773D" w14:paraId="05A41857" w14:textId="4349EE7C">
            <w:pPr>
              <w:rPr>
                <w:rFonts w:eastAsia="Calibri"/>
              </w:rPr>
            </w:pPr>
            <w:r w:rsidRPr="00DB773D">
              <w:rPr>
                <w:rFonts w:eastAsia="Calibri"/>
                <w:b/>
              </w:rPr>
              <w:t>5.</w:t>
            </w:r>
            <w:r w:rsidRPr="00DB773D">
              <w:rPr>
                <w:rFonts w:eastAsia="Calibri"/>
              </w:rPr>
              <w:t xml:space="preserve"> Country of Birth</w:t>
            </w:r>
          </w:p>
          <w:p w:rsidR="00DB773D" w:rsidRPr="00DB773D" w:rsidP="00DB773D" w14:paraId="03468711" w14:textId="77777777">
            <w:pPr>
              <w:rPr>
                <w:rFonts w:eastAsia="Calibri"/>
              </w:rPr>
            </w:pPr>
          </w:p>
          <w:p w:rsidR="00DB773D" w:rsidRPr="00DB773D" w:rsidP="00DB773D" w14:paraId="43B85943" w14:textId="77777777">
            <w:pPr>
              <w:rPr>
                <w:rFonts w:eastAsia="Calibri"/>
                <w:bCs/>
                <w:iCs/>
              </w:rPr>
            </w:pPr>
            <w:r w:rsidRPr="00DB773D">
              <w:rPr>
                <w:rFonts w:eastAsia="Calibri"/>
                <w:b/>
                <w:iCs/>
              </w:rPr>
              <w:t>6.</w:t>
            </w:r>
            <w:r w:rsidRPr="00DB773D">
              <w:rPr>
                <w:rFonts w:eastAsia="Calibri"/>
                <w:bCs/>
                <w:iCs/>
              </w:rPr>
              <w:t xml:space="preserve"> Mailing Address and Contact Information</w:t>
            </w:r>
          </w:p>
          <w:p w:rsidR="00DB773D" w:rsidRPr="00DB773D" w:rsidP="00DB773D" w14:paraId="12454120" w14:textId="77777777">
            <w:pPr>
              <w:rPr>
                <w:rFonts w:eastAsia="Calibri"/>
                <w:b/>
              </w:rPr>
            </w:pPr>
          </w:p>
          <w:p w:rsidR="00DB773D" w:rsidRPr="00DB773D" w:rsidP="00DB773D" w14:paraId="05E034AE" w14:textId="77777777">
            <w:pPr>
              <w:rPr>
                <w:rFonts w:eastAsia="Calibri"/>
              </w:rPr>
            </w:pPr>
            <w:r w:rsidRPr="00DB773D">
              <w:rPr>
                <w:rFonts w:eastAsia="Calibri"/>
              </w:rPr>
              <w:t xml:space="preserve">Street Number and Name </w:t>
            </w:r>
          </w:p>
          <w:p w:rsidR="00DB773D" w:rsidRPr="00DB773D" w:rsidP="00DB773D" w14:paraId="0551B8B4" w14:textId="77777777">
            <w:pPr>
              <w:rPr>
                <w:rFonts w:eastAsia="Calibri"/>
              </w:rPr>
            </w:pPr>
            <w:r w:rsidRPr="00DB773D">
              <w:rPr>
                <w:rFonts w:eastAsia="Calibri"/>
              </w:rPr>
              <w:t xml:space="preserve">Apt./Ste./Flr. Number  </w:t>
            </w:r>
          </w:p>
          <w:p w:rsidR="00DB773D" w:rsidRPr="00DB773D" w:rsidP="00DB773D" w14:paraId="2B277B6D" w14:textId="77777777">
            <w:pPr>
              <w:rPr>
                <w:rFonts w:eastAsia="Calibri"/>
              </w:rPr>
            </w:pPr>
            <w:r w:rsidRPr="00DB773D">
              <w:rPr>
                <w:rFonts w:eastAsia="Calibri"/>
              </w:rPr>
              <w:t>City or Town</w:t>
            </w:r>
          </w:p>
          <w:p w:rsidR="00DB773D" w:rsidRPr="00DB773D" w:rsidP="00DB773D" w14:paraId="24B6DA9E" w14:textId="77777777">
            <w:pPr>
              <w:rPr>
                <w:rFonts w:eastAsia="Calibri"/>
              </w:rPr>
            </w:pPr>
            <w:r w:rsidRPr="00DB773D">
              <w:rPr>
                <w:rFonts w:eastAsia="Calibri"/>
              </w:rPr>
              <w:t>State</w:t>
            </w:r>
          </w:p>
          <w:p w:rsidR="00DB773D" w:rsidRPr="00DB773D" w:rsidP="00DB773D" w14:paraId="15EDA6F5" w14:textId="77777777">
            <w:pPr>
              <w:rPr>
                <w:rFonts w:eastAsia="Calibri"/>
              </w:rPr>
            </w:pPr>
            <w:r w:rsidRPr="00DB773D">
              <w:rPr>
                <w:rFonts w:eastAsia="Calibri"/>
              </w:rPr>
              <w:t>ZIP Code</w:t>
            </w:r>
          </w:p>
          <w:p w:rsidR="00DB773D" w:rsidRPr="00DB773D" w:rsidP="00DB773D" w14:paraId="592ACA63" w14:textId="77777777">
            <w:pPr>
              <w:rPr>
                <w:rFonts w:eastAsia="Calibri"/>
              </w:rPr>
            </w:pPr>
            <w:r w:rsidRPr="00DB773D">
              <w:rPr>
                <w:rFonts w:eastAsia="Calibri"/>
              </w:rPr>
              <w:t>Province</w:t>
            </w:r>
          </w:p>
          <w:p w:rsidR="00DB773D" w:rsidRPr="00DB773D" w:rsidP="00DB773D" w14:paraId="59A31972" w14:textId="77777777">
            <w:pPr>
              <w:rPr>
                <w:rFonts w:eastAsia="Calibri"/>
              </w:rPr>
            </w:pPr>
            <w:r w:rsidRPr="00DB773D">
              <w:rPr>
                <w:rFonts w:eastAsia="Calibri"/>
              </w:rPr>
              <w:t>Postal Code</w:t>
            </w:r>
          </w:p>
          <w:p w:rsidR="00DB773D" w:rsidRPr="00DB773D" w:rsidP="00DB773D" w14:paraId="61141051" w14:textId="77777777">
            <w:pPr>
              <w:rPr>
                <w:rFonts w:eastAsia="Calibri"/>
              </w:rPr>
            </w:pPr>
            <w:r w:rsidRPr="00DB773D">
              <w:rPr>
                <w:rFonts w:eastAsia="Calibri"/>
              </w:rPr>
              <w:t>Country</w:t>
            </w:r>
          </w:p>
          <w:p w:rsidR="00DB773D" w:rsidRPr="00DB773D" w:rsidP="00DB773D" w14:paraId="59C2CE76" w14:textId="77777777">
            <w:pPr>
              <w:rPr>
                <w:rFonts w:eastAsia="Calibri"/>
              </w:rPr>
            </w:pPr>
          </w:p>
          <w:p w:rsidR="00DB773D" w:rsidRPr="00DB773D" w:rsidP="00DB773D" w14:paraId="2177794F" w14:textId="064ED5E7">
            <w:pPr>
              <w:rPr>
                <w:rFonts w:eastAsia="Calibri"/>
              </w:rPr>
            </w:pPr>
            <w:r w:rsidRPr="00DB773D">
              <w:rPr>
                <w:rFonts w:eastAsia="Calibri"/>
                <w:b/>
              </w:rPr>
              <w:t>7.</w:t>
            </w:r>
            <w:r w:rsidRPr="00DB773D">
              <w:rPr>
                <w:rFonts w:eastAsia="Calibri"/>
              </w:rPr>
              <w:t xml:space="preserve"> Daytime Telephone Number </w:t>
            </w:r>
          </w:p>
          <w:p w:rsidR="00DB773D" w:rsidRPr="00DB773D" w:rsidP="00DB773D" w14:paraId="7F758983" w14:textId="77777777">
            <w:pPr>
              <w:rPr>
                <w:rFonts w:eastAsia="Calibri"/>
              </w:rPr>
            </w:pPr>
          </w:p>
          <w:p w:rsidR="00DB773D" w:rsidRPr="00DB773D" w:rsidP="00DB773D" w14:paraId="5B29612C" w14:textId="1970C401">
            <w:pPr>
              <w:rPr>
                <w:rFonts w:eastAsia="Calibri"/>
              </w:rPr>
            </w:pPr>
            <w:r w:rsidRPr="00DB773D">
              <w:rPr>
                <w:rFonts w:eastAsia="Calibri"/>
                <w:b/>
              </w:rPr>
              <w:t>8.</w:t>
            </w:r>
            <w:r w:rsidRPr="00DB773D">
              <w:rPr>
                <w:rFonts w:eastAsia="Calibri"/>
              </w:rPr>
              <w:t xml:space="preserve"> Email Address (if any)</w:t>
            </w:r>
          </w:p>
          <w:p w:rsidR="00DB773D" w:rsidRPr="00DB773D" w:rsidP="00DB773D" w14:paraId="5D81B51E" w14:textId="77777777">
            <w:pPr>
              <w:rPr>
                <w:rFonts w:eastAsia="Calibri"/>
              </w:rPr>
            </w:pPr>
          </w:p>
          <w:p w:rsidR="00DB773D" w:rsidRPr="00DB773D" w:rsidP="00DB773D" w14:paraId="540E1B76" w14:textId="77777777">
            <w:pPr>
              <w:rPr>
                <w:rFonts w:eastAsia="Calibri"/>
              </w:rPr>
            </w:pPr>
            <w:r w:rsidRPr="00DB773D">
              <w:rPr>
                <w:rFonts w:eastAsia="Calibri"/>
                <w:b/>
              </w:rPr>
              <w:t>9.</w:t>
            </w:r>
            <w:r w:rsidRPr="00DB773D">
              <w:rPr>
                <w:rFonts w:eastAsia="Calibri"/>
              </w:rPr>
              <w:t xml:space="preserve"> Website Address (if any)</w:t>
            </w:r>
          </w:p>
          <w:p w:rsidR="00DB773D" w:rsidRPr="00DB773D" w:rsidP="00DB773D" w14:paraId="3C40565C" w14:textId="77777777">
            <w:pPr>
              <w:rPr>
                <w:rFonts w:eastAsia="Calibri"/>
              </w:rPr>
            </w:pPr>
          </w:p>
          <w:p w:rsidR="00DB773D" w:rsidRPr="00DB773D" w:rsidP="00DB773D" w14:paraId="0B3DCEC2" w14:textId="77777777">
            <w:pPr>
              <w:rPr>
                <w:rFonts w:eastAsia="Calibri"/>
                <w:i/>
              </w:rPr>
            </w:pPr>
            <w:r w:rsidRPr="00DB773D">
              <w:rPr>
                <w:rFonts w:eastAsia="Calibri"/>
                <w:bCs/>
                <w:iCs/>
              </w:rPr>
              <w:t>Information on Investment</w:t>
            </w:r>
            <w:r w:rsidRPr="00DB773D">
              <w:rPr>
                <w:rFonts w:eastAsia="Calibri"/>
                <w:i/>
              </w:rPr>
              <w:t xml:space="preserve"> </w:t>
            </w:r>
          </w:p>
          <w:p w:rsidR="00DB773D" w:rsidRPr="00DB773D" w:rsidP="00DB773D" w14:paraId="5D3198F4" w14:textId="77777777">
            <w:pPr>
              <w:rPr>
                <w:rFonts w:eastAsia="Calibri"/>
              </w:rPr>
            </w:pPr>
          </w:p>
          <w:p w:rsidR="00DB773D" w:rsidRPr="00DB773D" w:rsidP="00DB773D" w14:paraId="52C5B67C" w14:textId="161C1FF9">
            <w:pPr>
              <w:rPr>
                <w:rFonts w:eastAsia="Calibri"/>
              </w:rPr>
            </w:pPr>
            <w:r w:rsidRPr="00DB773D">
              <w:rPr>
                <w:rFonts w:eastAsia="Calibri"/>
                <w:b/>
              </w:rPr>
              <w:t>10.a.</w:t>
            </w:r>
            <w:r w:rsidRPr="00DB773D">
              <w:rPr>
                <w:rFonts w:eastAsia="Calibri"/>
              </w:rPr>
              <w:t xml:space="preserve"> Aggregate Amount of Investment </w:t>
            </w:r>
          </w:p>
          <w:p w:rsidR="00DB773D" w:rsidRPr="00DB773D" w:rsidP="00DB773D" w14:paraId="05F697D4" w14:textId="77777777">
            <w:pPr>
              <w:rPr>
                <w:rFonts w:eastAsia="Calibri"/>
              </w:rPr>
            </w:pPr>
          </w:p>
          <w:p w:rsidR="00DB773D" w:rsidRPr="00DB773D" w:rsidP="00DB773D" w14:paraId="602B5F41" w14:textId="5003637B">
            <w:pPr>
              <w:rPr>
                <w:rFonts w:eastAsia="Calibri"/>
              </w:rPr>
            </w:pPr>
            <w:r w:rsidRPr="00DB773D">
              <w:rPr>
                <w:rFonts w:eastAsia="Calibri"/>
                <w:b/>
              </w:rPr>
              <w:t>10.b.</w:t>
            </w:r>
            <w:r w:rsidRPr="00DB773D">
              <w:rPr>
                <w:rFonts w:eastAsia="Calibri"/>
              </w:rPr>
              <w:t xml:space="preserve"> Types of Investment (for example, equity or convertible debt) </w:t>
            </w:r>
          </w:p>
          <w:p w:rsidR="00DB773D" w:rsidRPr="00DB773D" w:rsidP="00DB773D" w14:paraId="7AF22623" w14:textId="77777777">
            <w:pPr>
              <w:rPr>
                <w:rFonts w:eastAsia="Calibri"/>
              </w:rPr>
            </w:pPr>
          </w:p>
          <w:p w:rsidR="00DB773D" w:rsidRPr="00913251" w:rsidP="00DB773D" w14:paraId="6AAB66E4" w14:textId="77777777">
            <w:pPr>
              <w:rPr>
                <w:rFonts w:eastAsia="Calibri"/>
                <w:b/>
              </w:rPr>
            </w:pPr>
          </w:p>
          <w:p w:rsidR="00DB773D" w:rsidRPr="00DB773D" w:rsidP="00DB773D" w14:paraId="36AE11A3" w14:textId="73E9C805">
            <w:pPr>
              <w:rPr>
                <w:rFonts w:eastAsia="Calibri"/>
                <w:b/>
              </w:rPr>
            </w:pPr>
            <w:r w:rsidRPr="00DB773D">
              <w:rPr>
                <w:rFonts w:eastAsia="Calibri"/>
                <w:b/>
              </w:rPr>
              <w:t>[Page 11]</w:t>
            </w:r>
          </w:p>
          <w:p w:rsidR="00DB773D" w:rsidRPr="00DB773D" w:rsidP="00DB773D" w14:paraId="4EE77D0B" w14:textId="77777777">
            <w:pPr>
              <w:rPr>
                <w:rFonts w:eastAsia="Calibri"/>
                <w:b/>
                <w:i/>
              </w:rPr>
            </w:pPr>
          </w:p>
          <w:p w:rsidR="00DB773D" w:rsidRPr="00DB773D" w:rsidP="00DB773D" w14:paraId="21B4FF3E" w14:textId="77777777">
            <w:pPr>
              <w:rPr>
                <w:rFonts w:eastAsia="Calibri"/>
                <w:b/>
                <w:i/>
              </w:rPr>
            </w:pPr>
            <w:r w:rsidRPr="00DB773D">
              <w:rPr>
                <w:rFonts w:eastAsia="Calibri"/>
                <w:b/>
                <w:i/>
              </w:rPr>
              <w:t>Qualified Investor Verification</w:t>
            </w:r>
          </w:p>
          <w:p w:rsidR="00DB773D" w:rsidRPr="00DB773D" w:rsidP="00DB773D" w14:paraId="37B0A4BF" w14:textId="77777777">
            <w:pPr>
              <w:rPr>
                <w:rFonts w:eastAsia="Calibri"/>
              </w:rPr>
            </w:pPr>
          </w:p>
          <w:p w:rsidR="00DB773D" w:rsidRPr="00DB773D" w:rsidP="00DB773D" w14:paraId="0EAD0835" w14:textId="77777777">
            <w:pPr>
              <w:rPr>
                <w:rFonts w:eastAsia="Calibri"/>
                <w:lang w:val="en"/>
              </w:rPr>
            </w:pPr>
            <w:r w:rsidRPr="00DB773D">
              <w:rPr>
                <w:rFonts w:eastAsia="Calibri"/>
                <w:b/>
                <w:lang w:val="en"/>
              </w:rPr>
              <w:t>11.</w:t>
            </w:r>
            <w:r w:rsidRPr="00DB773D">
              <w:rPr>
                <w:rFonts w:eastAsia="Calibri"/>
                <w:lang w:val="en"/>
              </w:rPr>
              <w:t xml:space="preserve"> Is the investor a U.S. citizen or lawful permanent resident of the United States?  </w:t>
            </w:r>
          </w:p>
          <w:p w:rsidR="00DB773D" w:rsidRPr="00DB773D" w:rsidP="00DB773D" w14:paraId="1F20A469" w14:textId="77777777">
            <w:pPr>
              <w:rPr>
                <w:rFonts w:eastAsia="Calibri"/>
              </w:rPr>
            </w:pPr>
            <w:r w:rsidRPr="00DB773D">
              <w:rPr>
                <w:rFonts w:eastAsia="Calibri"/>
              </w:rPr>
              <w:t>Yes</w:t>
            </w:r>
          </w:p>
          <w:p w:rsidR="00DB773D" w:rsidRPr="00DB773D" w:rsidP="00DB773D" w14:paraId="42500ABD" w14:textId="77777777">
            <w:pPr>
              <w:rPr>
                <w:rFonts w:eastAsia="Calibri"/>
              </w:rPr>
            </w:pPr>
            <w:r w:rsidRPr="00DB773D">
              <w:rPr>
                <w:rFonts w:eastAsia="Calibri"/>
              </w:rPr>
              <w:t>No</w:t>
            </w:r>
          </w:p>
          <w:p w:rsidR="00DB773D" w:rsidRPr="00DB773D" w:rsidP="00DB773D" w14:paraId="13B8D027" w14:textId="77777777">
            <w:pPr>
              <w:rPr>
                <w:rFonts w:eastAsia="Calibri"/>
                <w:lang w:val="en"/>
              </w:rPr>
            </w:pPr>
          </w:p>
          <w:p w:rsidR="00DB773D" w:rsidRPr="00DB773D" w:rsidP="00DB773D" w14:paraId="34161354" w14:textId="77777777">
            <w:pPr>
              <w:rPr>
                <w:rFonts w:eastAsia="Calibri"/>
                <w:lang w:val="en"/>
              </w:rPr>
            </w:pPr>
            <w:r w:rsidRPr="00DB773D">
              <w:rPr>
                <w:rFonts w:eastAsia="Calibri"/>
                <w:b/>
                <w:lang w:val="en"/>
              </w:rPr>
              <w:t>12.</w:t>
            </w:r>
            <w:r w:rsidRPr="00DB773D">
              <w:rPr>
                <w:rFonts w:eastAsia="Calibri"/>
                <w:lang w:val="en"/>
              </w:rPr>
              <w:t xml:space="preserve"> Has the investor been permanently or temporarily enjoined from participating in the offer or sale of a security or in the provision of services as an investment adviser, broker, dealer, municipal securities dealer, government securities broker, government securities dealer, bank, transfer agent or credit rating agency; barred from association with any entity involved in the offer or sale of securities or provision of such services; or otherwise found to have participated in the offer or sale of securities or provision of such services in violation of law?  </w:t>
            </w:r>
          </w:p>
          <w:p w:rsidR="00DB773D" w:rsidRPr="00DB773D" w:rsidP="00DB773D" w14:paraId="4DF048F8" w14:textId="77777777">
            <w:pPr>
              <w:rPr>
                <w:rFonts w:eastAsia="Calibri"/>
              </w:rPr>
            </w:pPr>
            <w:r w:rsidRPr="00DB773D">
              <w:rPr>
                <w:rFonts w:eastAsia="Calibri"/>
              </w:rPr>
              <w:t>Yes</w:t>
            </w:r>
          </w:p>
          <w:p w:rsidR="00DB773D" w:rsidRPr="00DB773D" w:rsidP="00DB773D" w14:paraId="162C2890" w14:textId="77777777">
            <w:pPr>
              <w:rPr>
                <w:rFonts w:eastAsia="Calibri"/>
              </w:rPr>
            </w:pPr>
            <w:r w:rsidRPr="00DB773D">
              <w:rPr>
                <w:rFonts w:eastAsia="Calibri"/>
              </w:rPr>
              <w:t>No</w:t>
            </w:r>
          </w:p>
          <w:p w:rsidR="00DB773D" w:rsidRPr="00DB773D" w:rsidP="00DB773D" w14:paraId="371CE751" w14:textId="77777777">
            <w:pPr>
              <w:rPr>
                <w:rFonts w:eastAsia="Calibri"/>
              </w:rPr>
            </w:pPr>
          </w:p>
          <w:p w:rsidR="00DB773D" w:rsidRPr="00DB773D" w:rsidP="00DB773D" w14:paraId="6AE2E172" w14:textId="4C973B6D">
            <w:pPr>
              <w:rPr>
                <w:rFonts w:eastAsia="Calibri"/>
              </w:rPr>
            </w:pPr>
            <w:r w:rsidRPr="00DB773D">
              <w:rPr>
                <w:rFonts w:eastAsia="Calibri"/>
              </w:rPr>
              <w:t xml:space="preserve">List investments in other start-ups by this investor during the preceding five years totaling no less than $633,952. If you need extra space to complete this section, use the space provided in </w:t>
            </w:r>
            <w:r w:rsidRPr="00DB773D">
              <w:rPr>
                <w:rFonts w:eastAsia="Calibri"/>
                <w:b/>
              </w:rPr>
              <w:t>Part 10. Additional Information</w:t>
            </w:r>
            <w:r w:rsidRPr="00DB773D">
              <w:rPr>
                <w:rFonts w:eastAsia="Calibri"/>
              </w:rPr>
              <w:t>.</w:t>
            </w:r>
          </w:p>
          <w:p w:rsidR="00DB773D" w:rsidRPr="00DB773D" w:rsidP="00DB773D" w14:paraId="1CEFB625" w14:textId="77777777">
            <w:pPr>
              <w:rPr>
                <w:rFonts w:eastAsia="Calibri"/>
              </w:rPr>
            </w:pPr>
          </w:p>
          <w:p w:rsidR="00DB773D" w:rsidRPr="00DB773D" w:rsidP="00DB773D" w14:paraId="332B7A4A" w14:textId="2D0C3F39">
            <w:pPr>
              <w:rPr>
                <w:rFonts w:eastAsia="Calibri"/>
              </w:rPr>
            </w:pPr>
            <w:r w:rsidRPr="00DB773D">
              <w:rPr>
                <w:rFonts w:eastAsia="Calibri"/>
                <w:b/>
              </w:rPr>
              <w:t>13.</w:t>
            </w:r>
            <w:r w:rsidRPr="00DB773D">
              <w:rPr>
                <w:rFonts w:eastAsia="Calibri"/>
              </w:rPr>
              <w:t xml:space="preserve"> Name of Company</w:t>
            </w:r>
          </w:p>
          <w:p w:rsidR="00DB773D" w:rsidRPr="00DB773D" w:rsidP="00DB773D" w14:paraId="25FF4259" w14:textId="77777777">
            <w:pPr>
              <w:rPr>
                <w:rFonts w:eastAsia="Calibri"/>
              </w:rPr>
            </w:pPr>
          </w:p>
          <w:p w:rsidR="00DB773D" w:rsidRPr="00DB773D" w:rsidP="00DB773D" w14:paraId="4CA12586" w14:textId="49E249DE">
            <w:pPr>
              <w:rPr>
                <w:rFonts w:eastAsia="Calibri"/>
              </w:rPr>
            </w:pPr>
            <w:r w:rsidRPr="00DB773D">
              <w:rPr>
                <w:rFonts w:eastAsia="Calibri"/>
                <w:b/>
              </w:rPr>
              <w:t>14.</w:t>
            </w:r>
            <w:r w:rsidRPr="00DB773D">
              <w:rPr>
                <w:rFonts w:eastAsia="Calibri"/>
              </w:rPr>
              <w:t xml:space="preserve"> DUNS Number (if any)</w:t>
            </w:r>
          </w:p>
          <w:p w:rsidR="00DB773D" w:rsidRPr="00DB773D" w:rsidP="00DB773D" w14:paraId="5D2973AC" w14:textId="77777777">
            <w:pPr>
              <w:rPr>
                <w:rFonts w:eastAsia="Calibri"/>
              </w:rPr>
            </w:pPr>
          </w:p>
          <w:p w:rsidR="00DB773D" w:rsidRPr="00DB773D" w:rsidP="00DB773D" w14:paraId="1A478034" w14:textId="77777777">
            <w:pPr>
              <w:rPr>
                <w:rFonts w:eastAsia="Calibri"/>
              </w:rPr>
            </w:pPr>
            <w:r w:rsidRPr="00DB773D">
              <w:rPr>
                <w:rFonts w:eastAsia="Calibri"/>
                <w:b/>
              </w:rPr>
              <w:t>15.</w:t>
            </w:r>
            <w:r w:rsidRPr="00DB773D">
              <w:rPr>
                <w:rFonts w:eastAsia="Calibri"/>
              </w:rPr>
              <w:t xml:space="preserve"> Year of Investment</w:t>
            </w:r>
          </w:p>
          <w:p w:rsidR="00DB773D" w:rsidRPr="00DB773D" w:rsidP="00DB773D" w14:paraId="440E01E3" w14:textId="77777777">
            <w:pPr>
              <w:rPr>
                <w:rFonts w:eastAsia="Calibri"/>
              </w:rPr>
            </w:pPr>
          </w:p>
          <w:p w:rsidR="00DB773D" w:rsidRPr="00DB773D" w:rsidP="00DB773D" w14:paraId="686B47BD" w14:textId="77777777">
            <w:pPr>
              <w:rPr>
                <w:rFonts w:eastAsia="Calibri"/>
              </w:rPr>
            </w:pPr>
            <w:r w:rsidRPr="00DB773D">
              <w:rPr>
                <w:rFonts w:eastAsia="Calibri"/>
                <w:b/>
              </w:rPr>
              <w:t>16.</w:t>
            </w:r>
            <w:r w:rsidRPr="00DB773D">
              <w:rPr>
                <w:rFonts w:eastAsia="Calibri"/>
              </w:rPr>
              <w:t xml:space="preserve"> Amount of Investment</w:t>
            </w:r>
          </w:p>
          <w:p w:rsidR="00DB773D" w:rsidRPr="00DB773D" w:rsidP="00DB773D" w14:paraId="76AC1B89" w14:textId="77777777">
            <w:pPr>
              <w:rPr>
                <w:rFonts w:eastAsia="Calibri"/>
              </w:rPr>
            </w:pPr>
          </w:p>
          <w:p w:rsidR="00DB773D" w:rsidRPr="00DB773D" w:rsidP="00DB773D" w14:paraId="43A95CF7" w14:textId="77777777">
            <w:pPr>
              <w:rPr>
                <w:rFonts w:eastAsia="Calibri"/>
              </w:rPr>
            </w:pPr>
            <w:r w:rsidRPr="00DB773D">
              <w:rPr>
                <w:rFonts w:eastAsia="Calibri"/>
                <w:b/>
              </w:rPr>
              <w:t>17.</w:t>
            </w:r>
            <w:r w:rsidRPr="00DB773D">
              <w:rPr>
                <w:rFonts w:eastAsia="Calibri"/>
              </w:rPr>
              <w:t xml:space="preserve"> Type of investment</w:t>
            </w:r>
          </w:p>
          <w:p w:rsidR="00DB773D" w:rsidRPr="00DB773D" w:rsidP="00DB773D" w14:paraId="536055DB" w14:textId="77777777">
            <w:pPr>
              <w:rPr>
                <w:rFonts w:eastAsia="Calibri"/>
              </w:rPr>
            </w:pPr>
          </w:p>
          <w:p w:rsidR="00DB773D" w:rsidRPr="00DB773D" w:rsidP="00DB773D" w14:paraId="31CAA281" w14:textId="77777777">
            <w:pPr>
              <w:rPr>
                <w:rFonts w:eastAsia="Calibri"/>
              </w:rPr>
            </w:pPr>
            <w:r w:rsidRPr="00DB773D">
              <w:rPr>
                <w:rFonts w:eastAsia="Calibri"/>
                <w:b/>
                <w:bCs/>
              </w:rPr>
              <w:t>18.</w:t>
            </w:r>
            <w:r w:rsidRPr="00DB773D">
              <w:rPr>
                <w:rFonts w:eastAsia="Calibri"/>
              </w:rPr>
              <w:t xml:space="preserve"> Company Address</w:t>
            </w:r>
          </w:p>
          <w:p w:rsidR="00DB773D" w:rsidRPr="00DB773D" w:rsidP="00DB773D" w14:paraId="45C8F093" w14:textId="77777777">
            <w:pPr>
              <w:rPr>
                <w:rFonts w:eastAsia="Calibri"/>
              </w:rPr>
            </w:pPr>
            <w:r w:rsidRPr="00DB773D">
              <w:rPr>
                <w:rFonts w:eastAsia="Calibri"/>
              </w:rPr>
              <w:t xml:space="preserve">Street Number and Name </w:t>
            </w:r>
          </w:p>
          <w:p w:rsidR="00DB773D" w:rsidRPr="00DB773D" w:rsidP="00DB773D" w14:paraId="48C21CB5" w14:textId="77777777">
            <w:pPr>
              <w:rPr>
                <w:rFonts w:eastAsia="Calibri"/>
              </w:rPr>
            </w:pPr>
            <w:r w:rsidRPr="00DB773D">
              <w:rPr>
                <w:rFonts w:eastAsia="Calibri"/>
              </w:rPr>
              <w:t>Apt./Ste./Flr. Number</w:t>
            </w:r>
          </w:p>
          <w:p w:rsidR="00DB773D" w:rsidRPr="00DB773D" w:rsidP="00DB773D" w14:paraId="59D41568" w14:textId="77777777">
            <w:pPr>
              <w:rPr>
                <w:rFonts w:eastAsia="Calibri"/>
              </w:rPr>
            </w:pPr>
            <w:r w:rsidRPr="00DB773D">
              <w:rPr>
                <w:rFonts w:eastAsia="Calibri"/>
              </w:rPr>
              <w:t>City or Town</w:t>
            </w:r>
          </w:p>
          <w:p w:rsidR="00DB773D" w:rsidRPr="00DB773D" w:rsidP="00DB773D" w14:paraId="384625D3" w14:textId="77777777">
            <w:pPr>
              <w:rPr>
                <w:rFonts w:eastAsia="Calibri"/>
              </w:rPr>
            </w:pPr>
            <w:r w:rsidRPr="00DB773D">
              <w:rPr>
                <w:rFonts w:eastAsia="Calibri"/>
              </w:rPr>
              <w:t>State</w:t>
            </w:r>
          </w:p>
          <w:p w:rsidR="00DB773D" w:rsidRPr="00DB773D" w:rsidP="00DB773D" w14:paraId="7625F0D5" w14:textId="77777777">
            <w:pPr>
              <w:rPr>
                <w:rFonts w:eastAsia="Calibri"/>
              </w:rPr>
            </w:pPr>
            <w:r w:rsidRPr="00DB773D">
              <w:rPr>
                <w:rFonts w:eastAsia="Calibri"/>
              </w:rPr>
              <w:t>ZIP Code</w:t>
            </w:r>
          </w:p>
          <w:p w:rsidR="00DB773D" w:rsidRPr="00DB773D" w:rsidP="00DB773D" w14:paraId="28950BC6" w14:textId="77777777">
            <w:pPr>
              <w:rPr>
                <w:rFonts w:eastAsia="Calibri"/>
              </w:rPr>
            </w:pPr>
            <w:r w:rsidRPr="00DB773D">
              <w:rPr>
                <w:rFonts w:eastAsia="Calibri"/>
              </w:rPr>
              <w:t>Province</w:t>
            </w:r>
          </w:p>
          <w:p w:rsidR="00DB773D" w:rsidRPr="00DB773D" w:rsidP="00DB773D" w14:paraId="78F17016" w14:textId="77777777">
            <w:pPr>
              <w:rPr>
                <w:rFonts w:eastAsia="Calibri"/>
              </w:rPr>
            </w:pPr>
            <w:r w:rsidRPr="00DB773D">
              <w:rPr>
                <w:rFonts w:eastAsia="Calibri"/>
              </w:rPr>
              <w:t>Postal Code</w:t>
            </w:r>
          </w:p>
          <w:p w:rsidR="00DB773D" w:rsidRPr="00DB773D" w:rsidP="00DB773D" w14:paraId="6165EEEE" w14:textId="77777777">
            <w:pPr>
              <w:rPr>
                <w:rFonts w:eastAsia="Calibri"/>
              </w:rPr>
            </w:pPr>
            <w:r w:rsidRPr="00DB773D">
              <w:rPr>
                <w:rFonts w:eastAsia="Calibri"/>
              </w:rPr>
              <w:t xml:space="preserve">Country </w:t>
            </w:r>
          </w:p>
          <w:p w:rsidR="00DB773D" w:rsidRPr="00DB773D" w:rsidP="00DB773D" w14:paraId="1E8C12E1" w14:textId="77777777">
            <w:pPr>
              <w:rPr>
                <w:rFonts w:eastAsia="Calibri"/>
              </w:rPr>
            </w:pPr>
          </w:p>
          <w:p w:rsidR="00DB773D" w:rsidRPr="00DB773D" w:rsidP="00DB773D" w14:paraId="7EBD0339" w14:textId="55775013">
            <w:pPr>
              <w:rPr>
                <w:rFonts w:eastAsia="Calibri"/>
                <w:lang w:val="en"/>
              </w:rPr>
            </w:pPr>
            <w:r w:rsidRPr="00DB773D">
              <w:rPr>
                <w:rFonts w:eastAsia="Calibri"/>
              </w:rPr>
              <w:t xml:space="preserve">Identify </w:t>
            </w:r>
            <w:r w:rsidRPr="00DB773D">
              <w:rPr>
                <w:rFonts w:eastAsia="Calibri"/>
                <w:lang w:val="en"/>
              </w:rPr>
              <w:t>at least 2 of the start-ups listed above that each created, subsequent to such investment, at least 5 qualified jobs or generated at least $528,293 in revenue with average annualized revenue growth of at least 20 percent.</w:t>
            </w:r>
          </w:p>
          <w:p w:rsidR="00DB773D" w:rsidRPr="00DB773D" w:rsidP="00DB773D" w14:paraId="34319878" w14:textId="77777777">
            <w:pPr>
              <w:rPr>
                <w:rFonts w:eastAsia="Calibri"/>
                <w:lang w:val="en"/>
              </w:rPr>
            </w:pPr>
          </w:p>
          <w:p w:rsidR="00DB773D" w:rsidRPr="00DB773D" w:rsidP="00DB773D" w14:paraId="6DB309AF" w14:textId="77777777">
            <w:pPr>
              <w:rPr>
                <w:rFonts w:eastAsia="Calibri"/>
                <w:b/>
                <w:iCs/>
                <w:lang w:val="en"/>
              </w:rPr>
            </w:pPr>
            <w:r w:rsidRPr="00DB773D">
              <w:rPr>
                <w:rFonts w:eastAsia="Calibri"/>
                <w:b/>
                <w:iCs/>
                <w:lang w:val="en"/>
              </w:rPr>
              <w:t xml:space="preserve">19.a. </w:t>
            </w:r>
            <w:r w:rsidRPr="00DB773D">
              <w:rPr>
                <w:rFonts w:eastAsia="Calibri"/>
                <w:bCs/>
                <w:iCs/>
                <w:lang w:val="en"/>
              </w:rPr>
              <w:t>Company 1</w:t>
            </w:r>
          </w:p>
          <w:p w:rsidR="00DB773D" w:rsidRPr="00DB773D" w:rsidP="00DB773D" w14:paraId="08877377" w14:textId="77777777">
            <w:pPr>
              <w:rPr>
                <w:rFonts w:eastAsia="Calibri"/>
                <w:b/>
                <w:i/>
                <w:lang w:val="en"/>
              </w:rPr>
            </w:pPr>
          </w:p>
          <w:p w:rsidR="00DB773D" w:rsidRPr="00DB773D" w:rsidP="00DB773D" w14:paraId="4F655D7E" w14:textId="77777777">
            <w:pPr>
              <w:rPr>
                <w:rFonts w:eastAsia="Calibri"/>
                <w:b/>
                <w:lang w:val="en"/>
              </w:rPr>
            </w:pPr>
            <w:r w:rsidRPr="00DB773D">
              <w:rPr>
                <w:rFonts w:eastAsia="Calibri"/>
                <w:lang w:val="en"/>
              </w:rPr>
              <w:t>Name of Company</w:t>
            </w:r>
          </w:p>
          <w:p w:rsidR="00DB773D" w:rsidRPr="00DB773D" w:rsidP="00DB773D" w14:paraId="7EC08CA0" w14:textId="77777777">
            <w:pPr>
              <w:rPr>
                <w:rFonts w:eastAsia="Calibri"/>
              </w:rPr>
            </w:pPr>
            <w:r w:rsidRPr="00DB773D">
              <w:rPr>
                <w:rFonts w:eastAsia="Calibri"/>
              </w:rPr>
              <w:t>DUNS Number (if any)</w:t>
            </w:r>
          </w:p>
          <w:p w:rsidR="00DB773D" w:rsidRPr="00DB773D" w:rsidP="00DB773D" w14:paraId="3BDFDEDF" w14:textId="77777777">
            <w:pPr>
              <w:rPr>
                <w:rFonts w:eastAsia="Calibri"/>
              </w:rPr>
            </w:pPr>
          </w:p>
          <w:p w:rsidR="00DB773D" w:rsidRPr="00DB773D" w:rsidP="00DB773D" w14:paraId="1675D786" w14:textId="77777777">
            <w:pPr>
              <w:rPr>
                <w:rFonts w:eastAsia="Calibri"/>
              </w:rPr>
            </w:pPr>
            <w:r w:rsidRPr="00DB773D">
              <w:rPr>
                <w:rFonts w:eastAsia="Calibri"/>
              </w:rPr>
              <w:t xml:space="preserve">Street Number and Name </w:t>
            </w:r>
          </w:p>
          <w:p w:rsidR="00DB773D" w:rsidRPr="00DB773D" w:rsidP="00DB773D" w14:paraId="41D9E03C" w14:textId="77777777">
            <w:pPr>
              <w:rPr>
                <w:rFonts w:eastAsia="Calibri"/>
              </w:rPr>
            </w:pPr>
            <w:r w:rsidRPr="00DB773D">
              <w:rPr>
                <w:rFonts w:eastAsia="Calibri"/>
              </w:rPr>
              <w:t>Apt./Ste./Flr. Number</w:t>
            </w:r>
          </w:p>
          <w:p w:rsidR="00DB773D" w:rsidRPr="00DB773D" w:rsidP="00DB773D" w14:paraId="5E7C2C3F" w14:textId="77777777">
            <w:pPr>
              <w:rPr>
                <w:rFonts w:eastAsia="Calibri"/>
              </w:rPr>
            </w:pPr>
            <w:r w:rsidRPr="00DB773D">
              <w:rPr>
                <w:rFonts w:eastAsia="Calibri"/>
              </w:rPr>
              <w:t>City or Town</w:t>
            </w:r>
          </w:p>
          <w:p w:rsidR="00DB773D" w:rsidRPr="00DB773D" w:rsidP="00DB773D" w14:paraId="5CBA4D8B" w14:textId="77777777">
            <w:pPr>
              <w:rPr>
                <w:rFonts w:eastAsia="Calibri"/>
              </w:rPr>
            </w:pPr>
            <w:r w:rsidRPr="00DB773D">
              <w:rPr>
                <w:rFonts w:eastAsia="Calibri"/>
              </w:rPr>
              <w:t>State</w:t>
            </w:r>
          </w:p>
          <w:p w:rsidR="00DB773D" w:rsidRPr="00DB773D" w:rsidP="00DB773D" w14:paraId="723DB379" w14:textId="77777777">
            <w:pPr>
              <w:rPr>
                <w:rFonts w:eastAsia="Calibri"/>
              </w:rPr>
            </w:pPr>
            <w:r w:rsidRPr="00DB773D">
              <w:rPr>
                <w:rFonts w:eastAsia="Calibri"/>
              </w:rPr>
              <w:t>ZIP Code</w:t>
            </w:r>
          </w:p>
          <w:p w:rsidR="00DB773D" w:rsidRPr="00DB773D" w:rsidP="00DB773D" w14:paraId="441B0AF7" w14:textId="77777777">
            <w:pPr>
              <w:rPr>
                <w:rFonts w:eastAsia="Calibri"/>
              </w:rPr>
            </w:pPr>
            <w:r w:rsidRPr="00DB773D">
              <w:rPr>
                <w:rFonts w:eastAsia="Calibri"/>
              </w:rPr>
              <w:t>Province</w:t>
            </w:r>
          </w:p>
          <w:p w:rsidR="00DB773D" w:rsidRPr="00DB773D" w:rsidP="00DB773D" w14:paraId="5C806FAF" w14:textId="77777777">
            <w:pPr>
              <w:rPr>
                <w:rFonts w:eastAsia="Calibri"/>
              </w:rPr>
            </w:pPr>
            <w:r w:rsidRPr="00DB773D">
              <w:rPr>
                <w:rFonts w:eastAsia="Calibri"/>
              </w:rPr>
              <w:t xml:space="preserve">Postal Code </w:t>
            </w:r>
          </w:p>
          <w:p w:rsidR="00DB773D" w:rsidRPr="00DB773D" w:rsidP="00DB773D" w14:paraId="46497121" w14:textId="77777777">
            <w:pPr>
              <w:rPr>
                <w:rFonts w:eastAsia="Calibri"/>
              </w:rPr>
            </w:pPr>
            <w:r w:rsidRPr="00DB773D">
              <w:rPr>
                <w:rFonts w:eastAsia="Calibri"/>
              </w:rPr>
              <w:t xml:space="preserve">Country </w:t>
            </w:r>
          </w:p>
          <w:p w:rsidR="00DB773D" w:rsidRPr="00DB773D" w:rsidP="00DB773D" w14:paraId="0A85CFB1" w14:textId="77777777">
            <w:pPr>
              <w:rPr>
                <w:rFonts w:eastAsia="Calibri"/>
                <w:lang w:val="en"/>
              </w:rPr>
            </w:pPr>
          </w:p>
          <w:p w:rsidR="00DB773D" w:rsidRPr="00DB773D" w:rsidP="00DB773D" w14:paraId="4A7D5E77" w14:textId="77777777">
            <w:pPr>
              <w:rPr>
                <w:rFonts w:eastAsia="Calibri"/>
                <w:b/>
              </w:rPr>
            </w:pPr>
            <w:r w:rsidRPr="00DB773D">
              <w:rPr>
                <w:rFonts w:eastAsia="Calibri"/>
                <w:b/>
              </w:rPr>
              <w:t>[Page 12]</w:t>
            </w:r>
          </w:p>
          <w:p w:rsidR="00DB773D" w:rsidRPr="00DB773D" w:rsidP="00DB773D" w14:paraId="469DD8AA" w14:textId="77777777">
            <w:pPr>
              <w:rPr>
                <w:rFonts w:eastAsia="Calibri"/>
                <w:b/>
                <w:iCs/>
                <w:lang w:val="en"/>
              </w:rPr>
            </w:pPr>
          </w:p>
          <w:p w:rsidR="00DB773D" w:rsidRPr="00DB773D" w:rsidP="00DB773D" w14:paraId="308DDF01" w14:textId="77777777">
            <w:pPr>
              <w:rPr>
                <w:rFonts w:eastAsia="Calibri"/>
                <w:b/>
                <w:iCs/>
                <w:lang w:val="en"/>
              </w:rPr>
            </w:pPr>
            <w:r w:rsidRPr="00DB773D">
              <w:rPr>
                <w:rFonts w:eastAsia="Calibri"/>
                <w:b/>
                <w:iCs/>
                <w:lang w:val="en"/>
              </w:rPr>
              <w:t xml:space="preserve">19.b. </w:t>
            </w:r>
            <w:r w:rsidRPr="00DB773D">
              <w:rPr>
                <w:rFonts w:eastAsia="Calibri"/>
                <w:bCs/>
                <w:iCs/>
                <w:lang w:val="en"/>
              </w:rPr>
              <w:t>Company 2</w:t>
            </w:r>
          </w:p>
          <w:p w:rsidR="00DB773D" w:rsidRPr="00DB773D" w:rsidP="00DB773D" w14:paraId="4DB0FCC2" w14:textId="77777777">
            <w:pPr>
              <w:rPr>
                <w:rFonts w:eastAsia="Calibri"/>
                <w:b/>
                <w:lang w:val="en"/>
              </w:rPr>
            </w:pPr>
          </w:p>
          <w:p w:rsidR="00DB773D" w:rsidRPr="00DB773D" w:rsidP="00DB773D" w14:paraId="19DD7EB0" w14:textId="77777777">
            <w:pPr>
              <w:rPr>
                <w:rFonts w:eastAsia="Calibri"/>
                <w:lang w:val="en"/>
              </w:rPr>
            </w:pPr>
            <w:r w:rsidRPr="00DB773D">
              <w:rPr>
                <w:rFonts w:eastAsia="Calibri"/>
                <w:lang w:val="en"/>
              </w:rPr>
              <w:t>Name of Company</w:t>
            </w:r>
          </w:p>
          <w:p w:rsidR="00DB773D" w:rsidRPr="00DB773D" w:rsidP="00DB773D" w14:paraId="6151E21A" w14:textId="77777777">
            <w:pPr>
              <w:rPr>
                <w:rFonts w:eastAsia="Calibri"/>
                <w:b/>
                <w:lang w:val="en"/>
              </w:rPr>
            </w:pPr>
          </w:p>
          <w:p w:rsidR="00DB773D" w:rsidRPr="00DB773D" w:rsidP="00DB773D" w14:paraId="1D5BFA2E" w14:textId="77777777">
            <w:pPr>
              <w:rPr>
                <w:rFonts w:eastAsia="Calibri"/>
              </w:rPr>
            </w:pPr>
            <w:r w:rsidRPr="00DB773D">
              <w:rPr>
                <w:rFonts w:eastAsia="Calibri"/>
              </w:rPr>
              <w:t>DUNS Number (if any)</w:t>
            </w:r>
          </w:p>
          <w:p w:rsidR="00DB773D" w:rsidRPr="00DB773D" w:rsidP="00DB773D" w14:paraId="6C997E6A" w14:textId="77777777">
            <w:pPr>
              <w:rPr>
                <w:rFonts w:eastAsia="Calibri"/>
              </w:rPr>
            </w:pPr>
          </w:p>
          <w:p w:rsidR="00DB773D" w:rsidRPr="00DB773D" w:rsidP="00DB773D" w14:paraId="5793A231" w14:textId="77777777">
            <w:pPr>
              <w:rPr>
                <w:rFonts w:eastAsia="Calibri"/>
              </w:rPr>
            </w:pPr>
            <w:r w:rsidRPr="00DB773D">
              <w:rPr>
                <w:rFonts w:eastAsia="Calibri"/>
              </w:rPr>
              <w:t xml:space="preserve">Street Number and Name </w:t>
            </w:r>
          </w:p>
          <w:p w:rsidR="00DB773D" w:rsidRPr="00DB773D" w:rsidP="00DB773D" w14:paraId="55C20B0A" w14:textId="77777777">
            <w:pPr>
              <w:rPr>
                <w:rFonts w:eastAsia="Calibri"/>
              </w:rPr>
            </w:pPr>
            <w:r w:rsidRPr="00DB773D">
              <w:rPr>
                <w:rFonts w:eastAsia="Calibri"/>
              </w:rPr>
              <w:t>Apt./Ste./Flr. Number</w:t>
            </w:r>
          </w:p>
          <w:p w:rsidR="00DB773D" w:rsidRPr="00DB773D" w:rsidP="00DB773D" w14:paraId="102E654A" w14:textId="77777777">
            <w:pPr>
              <w:rPr>
                <w:rFonts w:eastAsia="Calibri"/>
              </w:rPr>
            </w:pPr>
            <w:r w:rsidRPr="00DB773D">
              <w:rPr>
                <w:rFonts w:eastAsia="Calibri"/>
              </w:rPr>
              <w:t>City or Town</w:t>
            </w:r>
          </w:p>
          <w:p w:rsidR="00DB773D" w:rsidRPr="00DB773D" w:rsidP="00DB773D" w14:paraId="5EF07583" w14:textId="77777777">
            <w:pPr>
              <w:rPr>
                <w:rFonts w:eastAsia="Calibri"/>
              </w:rPr>
            </w:pPr>
            <w:r w:rsidRPr="00DB773D">
              <w:rPr>
                <w:rFonts w:eastAsia="Calibri"/>
              </w:rPr>
              <w:t>State</w:t>
            </w:r>
          </w:p>
          <w:p w:rsidR="00DB773D" w:rsidRPr="00DB773D" w:rsidP="00DB773D" w14:paraId="49D9142E" w14:textId="77777777">
            <w:pPr>
              <w:rPr>
                <w:rFonts w:eastAsia="Calibri"/>
              </w:rPr>
            </w:pPr>
            <w:r w:rsidRPr="00DB773D">
              <w:rPr>
                <w:rFonts w:eastAsia="Calibri"/>
              </w:rPr>
              <w:t>ZIP Code</w:t>
            </w:r>
          </w:p>
          <w:p w:rsidR="00DB773D" w:rsidRPr="00DB773D" w:rsidP="00DB773D" w14:paraId="27E810A3" w14:textId="77777777">
            <w:pPr>
              <w:rPr>
                <w:rFonts w:eastAsia="Calibri"/>
              </w:rPr>
            </w:pPr>
            <w:r w:rsidRPr="00DB773D">
              <w:rPr>
                <w:rFonts w:eastAsia="Calibri"/>
              </w:rPr>
              <w:t>Province</w:t>
            </w:r>
          </w:p>
          <w:p w:rsidR="00DB773D" w:rsidRPr="00DB773D" w:rsidP="00DB773D" w14:paraId="0CD31496" w14:textId="77777777">
            <w:pPr>
              <w:rPr>
                <w:rFonts w:eastAsia="Calibri"/>
              </w:rPr>
            </w:pPr>
            <w:r w:rsidRPr="00DB773D">
              <w:rPr>
                <w:rFonts w:eastAsia="Calibri"/>
              </w:rPr>
              <w:t xml:space="preserve">Postal Code </w:t>
            </w:r>
          </w:p>
          <w:p w:rsidR="00DB773D" w:rsidRPr="00DB773D" w:rsidP="00DB773D" w14:paraId="18C96A07" w14:textId="77777777">
            <w:pPr>
              <w:rPr>
                <w:rFonts w:eastAsia="Calibri"/>
              </w:rPr>
            </w:pPr>
            <w:r w:rsidRPr="00DB773D">
              <w:rPr>
                <w:rFonts w:eastAsia="Calibri"/>
              </w:rPr>
              <w:t xml:space="preserve">Country  </w:t>
            </w:r>
          </w:p>
          <w:p w:rsidR="00DB773D" w:rsidRPr="00DB773D" w:rsidP="00DB773D" w14:paraId="01F5567A" w14:textId="77777777">
            <w:pPr>
              <w:rPr>
                <w:rFonts w:eastAsia="Calibri"/>
              </w:rPr>
            </w:pPr>
          </w:p>
          <w:p w:rsidR="00DB773D" w:rsidRPr="00DB773D" w:rsidP="00DB773D" w14:paraId="3C03482F" w14:textId="77777777">
            <w:pPr>
              <w:rPr>
                <w:rFonts w:eastAsia="Calibri"/>
                <w:iCs/>
              </w:rPr>
            </w:pPr>
            <w:r w:rsidRPr="00DB773D">
              <w:rPr>
                <w:rFonts w:eastAsia="Calibri"/>
                <w:bCs/>
                <w:iCs/>
              </w:rPr>
              <w:t>Name of Investor</w:t>
            </w:r>
            <w:r w:rsidRPr="00DB773D">
              <w:rPr>
                <w:rFonts w:eastAsia="Calibri"/>
                <w:i/>
              </w:rPr>
              <w:t xml:space="preserve"> </w:t>
            </w:r>
            <w:r w:rsidRPr="00DB773D">
              <w:rPr>
                <w:rFonts w:eastAsia="Calibri"/>
                <w:iCs/>
              </w:rPr>
              <w:t>(if an organization such as a Venture Capital Firm, Accelerator or Incubator)</w:t>
            </w:r>
          </w:p>
          <w:p w:rsidR="00DB773D" w:rsidRPr="00DB773D" w:rsidP="00DB773D" w14:paraId="64F4FFF3" w14:textId="77777777">
            <w:pPr>
              <w:rPr>
                <w:rFonts w:eastAsia="Calibri"/>
              </w:rPr>
            </w:pPr>
          </w:p>
          <w:p w:rsidR="00DB773D" w:rsidRPr="00DB773D" w:rsidP="00DB773D" w14:paraId="260C0C0F" w14:textId="5F4BE868">
            <w:pPr>
              <w:rPr>
                <w:rFonts w:eastAsia="Calibri"/>
              </w:rPr>
            </w:pPr>
            <w:r w:rsidRPr="00DB773D">
              <w:rPr>
                <w:rFonts w:eastAsia="Calibri"/>
                <w:b/>
              </w:rPr>
              <w:t>20.a.</w:t>
            </w:r>
            <w:r w:rsidRPr="00DB773D">
              <w:rPr>
                <w:rFonts w:eastAsia="Calibri"/>
              </w:rPr>
              <w:t xml:space="preserve"> Legal Entity Name</w:t>
            </w:r>
          </w:p>
          <w:p w:rsidR="00DB773D" w:rsidRPr="00DB773D" w:rsidP="00DB773D" w14:paraId="37375BD0" w14:textId="77777777">
            <w:pPr>
              <w:rPr>
                <w:rFonts w:eastAsia="Calibri"/>
              </w:rPr>
            </w:pPr>
          </w:p>
          <w:p w:rsidR="00DB773D" w:rsidRPr="00DB773D" w:rsidP="00DB773D" w14:paraId="61CA1586" w14:textId="21D42070">
            <w:pPr>
              <w:rPr>
                <w:rFonts w:eastAsia="Calibri"/>
              </w:rPr>
            </w:pPr>
            <w:r w:rsidRPr="00DB773D">
              <w:rPr>
                <w:rFonts w:eastAsia="Calibri"/>
                <w:b/>
              </w:rPr>
              <w:t>20.b.</w:t>
            </w:r>
            <w:r w:rsidRPr="00DB773D">
              <w:rPr>
                <w:rFonts w:eastAsia="Calibri"/>
              </w:rPr>
              <w:t xml:space="preserve"> Trade Name “DBA” (Doing Business As)</w:t>
            </w:r>
          </w:p>
          <w:p w:rsidR="00DB773D" w:rsidRPr="00DB773D" w:rsidP="00DB773D" w14:paraId="20A8A327" w14:textId="77777777">
            <w:pPr>
              <w:rPr>
                <w:rFonts w:eastAsia="Calibri"/>
              </w:rPr>
            </w:pPr>
          </w:p>
          <w:p w:rsidR="00DB773D" w:rsidRPr="00DB773D" w:rsidP="00DB773D" w14:paraId="0087D11C" w14:textId="6052C972">
            <w:pPr>
              <w:rPr>
                <w:rFonts w:eastAsia="Calibri"/>
              </w:rPr>
            </w:pPr>
            <w:r w:rsidRPr="00DB773D">
              <w:rPr>
                <w:rFonts w:eastAsia="Calibri"/>
                <w:b/>
              </w:rPr>
              <w:t>20.c.</w:t>
            </w:r>
            <w:r w:rsidRPr="00DB773D">
              <w:rPr>
                <w:rFonts w:eastAsia="Calibri"/>
              </w:rPr>
              <w:t xml:space="preserve"> DUNS Number (if any)</w:t>
            </w:r>
          </w:p>
          <w:p w:rsidR="00DB773D" w:rsidRPr="00DB773D" w:rsidP="00DB773D" w14:paraId="756DCCA7" w14:textId="77777777">
            <w:pPr>
              <w:ind w:left="450"/>
              <w:rPr>
                <w:rFonts w:eastAsia="Calibri"/>
              </w:rPr>
            </w:pPr>
          </w:p>
          <w:p w:rsidR="00DB773D" w:rsidRPr="00DB773D" w:rsidP="00DB773D" w14:paraId="10510654" w14:textId="77777777">
            <w:pPr>
              <w:rPr>
                <w:rFonts w:eastAsia="Calibri"/>
                <w:b/>
                <w:iCs/>
              </w:rPr>
            </w:pPr>
            <w:r w:rsidRPr="00DB773D">
              <w:rPr>
                <w:rFonts w:eastAsia="Calibri"/>
                <w:b/>
                <w:iCs/>
              </w:rPr>
              <w:t xml:space="preserve">21. </w:t>
            </w:r>
            <w:r w:rsidRPr="00DB773D">
              <w:rPr>
                <w:rFonts w:eastAsia="Calibri"/>
                <w:bCs/>
                <w:iCs/>
              </w:rPr>
              <w:t>Address and Contact Information</w:t>
            </w:r>
          </w:p>
          <w:p w:rsidR="00DB773D" w:rsidRPr="00DB773D" w:rsidP="00DB773D" w14:paraId="0F6C7380" w14:textId="77777777">
            <w:pPr>
              <w:rPr>
                <w:rFonts w:eastAsia="Calibri"/>
                <w:b/>
                <w:i/>
              </w:rPr>
            </w:pPr>
          </w:p>
          <w:p w:rsidR="00DB773D" w:rsidRPr="00DB773D" w:rsidP="00DB773D" w14:paraId="4E97A4B4" w14:textId="77777777">
            <w:pPr>
              <w:rPr>
                <w:rFonts w:eastAsia="Calibri"/>
              </w:rPr>
            </w:pPr>
            <w:r w:rsidRPr="00DB773D">
              <w:rPr>
                <w:rFonts w:eastAsia="Calibri"/>
              </w:rPr>
              <w:t xml:space="preserve">Street Number and Name </w:t>
            </w:r>
          </w:p>
          <w:p w:rsidR="00DB773D" w:rsidRPr="00DB773D" w:rsidP="00DB773D" w14:paraId="2A9677DE" w14:textId="77777777">
            <w:pPr>
              <w:rPr>
                <w:rFonts w:eastAsia="Calibri"/>
              </w:rPr>
            </w:pPr>
            <w:r w:rsidRPr="00DB773D">
              <w:rPr>
                <w:rFonts w:eastAsia="Calibri"/>
              </w:rPr>
              <w:t xml:space="preserve">Apt./Ste./Flr. Number </w:t>
            </w:r>
          </w:p>
          <w:p w:rsidR="00DB773D" w:rsidRPr="00DB773D" w:rsidP="00DB773D" w14:paraId="69813765" w14:textId="77777777">
            <w:pPr>
              <w:rPr>
                <w:rFonts w:eastAsia="Calibri"/>
              </w:rPr>
            </w:pPr>
            <w:r w:rsidRPr="00DB773D">
              <w:rPr>
                <w:rFonts w:eastAsia="Calibri"/>
              </w:rPr>
              <w:t>City or Town</w:t>
            </w:r>
          </w:p>
          <w:p w:rsidR="00DB773D" w:rsidRPr="00DB773D" w:rsidP="00DB773D" w14:paraId="1D36FCED" w14:textId="77777777">
            <w:pPr>
              <w:rPr>
                <w:rFonts w:eastAsia="Calibri"/>
              </w:rPr>
            </w:pPr>
            <w:r w:rsidRPr="00DB773D">
              <w:rPr>
                <w:rFonts w:eastAsia="Calibri"/>
              </w:rPr>
              <w:t>State</w:t>
            </w:r>
          </w:p>
          <w:p w:rsidR="00DB773D" w:rsidRPr="00DB773D" w:rsidP="00DB773D" w14:paraId="6191E4C4" w14:textId="77777777">
            <w:pPr>
              <w:rPr>
                <w:rFonts w:eastAsia="Calibri"/>
              </w:rPr>
            </w:pPr>
            <w:r w:rsidRPr="00DB773D">
              <w:rPr>
                <w:rFonts w:eastAsia="Calibri"/>
              </w:rPr>
              <w:t>ZIP Code</w:t>
            </w:r>
          </w:p>
          <w:p w:rsidR="00DB773D" w:rsidRPr="00DB773D" w:rsidP="00DB773D" w14:paraId="350216C9" w14:textId="77777777">
            <w:pPr>
              <w:rPr>
                <w:rFonts w:eastAsia="Calibri"/>
              </w:rPr>
            </w:pPr>
            <w:r w:rsidRPr="00DB773D">
              <w:rPr>
                <w:rFonts w:eastAsia="Calibri"/>
              </w:rPr>
              <w:t>Province</w:t>
            </w:r>
          </w:p>
          <w:p w:rsidR="00DB773D" w:rsidRPr="00DB773D" w:rsidP="00DB773D" w14:paraId="2C30DFDB" w14:textId="77777777">
            <w:pPr>
              <w:rPr>
                <w:rFonts w:eastAsia="Calibri"/>
              </w:rPr>
            </w:pPr>
            <w:r w:rsidRPr="00DB773D">
              <w:rPr>
                <w:rFonts w:eastAsia="Calibri"/>
              </w:rPr>
              <w:t>Postal Code</w:t>
            </w:r>
          </w:p>
          <w:p w:rsidR="00DB773D" w:rsidRPr="00DB773D" w:rsidP="00DB773D" w14:paraId="6A08AF4B" w14:textId="77777777">
            <w:pPr>
              <w:rPr>
                <w:rFonts w:eastAsia="Calibri"/>
              </w:rPr>
            </w:pPr>
            <w:r w:rsidRPr="00DB773D">
              <w:rPr>
                <w:rFonts w:eastAsia="Calibri"/>
              </w:rPr>
              <w:t xml:space="preserve">Country </w:t>
            </w:r>
          </w:p>
          <w:p w:rsidR="00DB773D" w:rsidRPr="00DB773D" w:rsidP="00DB773D" w14:paraId="6A39CF2C" w14:textId="77777777">
            <w:pPr>
              <w:rPr>
                <w:rFonts w:eastAsia="Calibri"/>
              </w:rPr>
            </w:pPr>
          </w:p>
          <w:p w:rsidR="00DB773D" w:rsidRPr="00DB773D" w:rsidP="00DB773D" w14:paraId="46CDBFA6" w14:textId="63070449">
            <w:pPr>
              <w:rPr>
                <w:rFonts w:eastAsia="Calibri"/>
              </w:rPr>
            </w:pPr>
            <w:r w:rsidRPr="00DB773D">
              <w:rPr>
                <w:rFonts w:eastAsia="Calibri"/>
                <w:b/>
              </w:rPr>
              <w:t xml:space="preserve">22. </w:t>
            </w:r>
            <w:r w:rsidRPr="00DB773D">
              <w:rPr>
                <w:rFonts w:eastAsia="Calibri"/>
              </w:rPr>
              <w:t xml:space="preserve">Daytime Telephone Number </w:t>
            </w:r>
          </w:p>
          <w:p w:rsidR="00DB773D" w:rsidRPr="00DB773D" w:rsidP="00DB773D" w14:paraId="5E3E1606" w14:textId="77777777">
            <w:pPr>
              <w:rPr>
                <w:rFonts w:eastAsia="Calibri"/>
              </w:rPr>
            </w:pPr>
          </w:p>
          <w:p w:rsidR="00DB773D" w:rsidRPr="00DB773D" w:rsidP="00DB773D" w14:paraId="0EDFD267" w14:textId="1F3C579D">
            <w:pPr>
              <w:rPr>
                <w:rFonts w:eastAsia="Calibri"/>
              </w:rPr>
            </w:pPr>
            <w:r w:rsidRPr="00DB773D">
              <w:rPr>
                <w:rFonts w:eastAsia="Calibri"/>
                <w:b/>
              </w:rPr>
              <w:t>23.</w:t>
            </w:r>
            <w:r w:rsidRPr="00DB773D">
              <w:rPr>
                <w:rFonts w:eastAsia="Calibri"/>
              </w:rPr>
              <w:t xml:space="preserve"> Email Address (if any)</w:t>
            </w:r>
          </w:p>
          <w:p w:rsidR="00DB773D" w:rsidRPr="00DB773D" w:rsidP="00DB773D" w14:paraId="3B977450" w14:textId="77777777">
            <w:pPr>
              <w:rPr>
                <w:rFonts w:eastAsia="Calibri"/>
              </w:rPr>
            </w:pPr>
          </w:p>
          <w:p w:rsidR="00DB773D" w:rsidRPr="00DB773D" w:rsidP="00DB773D" w14:paraId="3C55F20F" w14:textId="68F9D582">
            <w:pPr>
              <w:rPr>
                <w:rFonts w:eastAsia="Calibri"/>
              </w:rPr>
            </w:pPr>
            <w:r w:rsidRPr="00DB773D">
              <w:rPr>
                <w:rFonts w:eastAsia="Calibri"/>
                <w:b/>
              </w:rPr>
              <w:t>24.</w:t>
            </w:r>
            <w:r w:rsidRPr="00DB773D">
              <w:rPr>
                <w:rFonts w:eastAsia="Calibri"/>
              </w:rPr>
              <w:t xml:space="preserve"> Website Address (if any)</w:t>
            </w:r>
          </w:p>
          <w:p w:rsidR="00DB773D" w:rsidRPr="00DB773D" w:rsidP="00DB773D" w14:paraId="483410DA" w14:textId="77777777">
            <w:pPr>
              <w:rPr>
                <w:rFonts w:eastAsia="Calibri"/>
                <w:i/>
              </w:rPr>
            </w:pPr>
          </w:p>
          <w:p w:rsidR="00DB773D" w:rsidRPr="00DB773D" w:rsidP="00DB773D" w14:paraId="10774826" w14:textId="77777777">
            <w:pPr>
              <w:rPr>
                <w:rFonts w:eastAsia="Calibri"/>
                <w:b/>
                <w:iCs/>
              </w:rPr>
            </w:pPr>
            <w:r w:rsidRPr="00DB773D">
              <w:rPr>
                <w:rFonts w:eastAsia="Calibri"/>
                <w:bCs/>
                <w:iCs/>
              </w:rPr>
              <w:t>Information on Investment</w:t>
            </w:r>
          </w:p>
          <w:p w:rsidR="00DB773D" w:rsidRPr="00DB773D" w:rsidP="00DB773D" w14:paraId="4B17A22F" w14:textId="77777777">
            <w:pPr>
              <w:rPr>
                <w:rFonts w:eastAsia="Calibri"/>
                <w:i/>
              </w:rPr>
            </w:pPr>
          </w:p>
          <w:p w:rsidR="00DB773D" w:rsidRPr="00DB773D" w:rsidP="00DB773D" w14:paraId="64B5D0BF" w14:textId="105BE7BC">
            <w:pPr>
              <w:rPr>
                <w:rFonts w:eastAsia="Calibri"/>
              </w:rPr>
            </w:pPr>
            <w:r w:rsidRPr="00DB773D">
              <w:rPr>
                <w:rFonts w:eastAsia="Calibri"/>
                <w:b/>
              </w:rPr>
              <w:t xml:space="preserve">25.a. </w:t>
            </w:r>
            <w:r w:rsidRPr="00DB773D">
              <w:rPr>
                <w:rFonts w:eastAsia="Calibri"/>
              </w:rPr>
              <w:t xml:space="preserve">Aggregate Amount of Investment </w:t>
            </w:r>
          </w:p>
          <w:p w:rsidR="00DB773D" w:rsidRPr="00DB773D" w:rsidP="00DB773D" w14:paraId="2E1609E7" w14:textId="77777777">
            <w:pPr>
              <w:rPr>
                <w:rFonts w:eastAsia="Calibri"/>
              </w:rPr>
            </w:pPr>
          </w:p>
          <w:p w:rsidR="00DB773D" w:rsidRPr="00DB773D" w:rsidP="00DB773D" w14:paraId="1E86A695" w14:textId="131353A6">
            <w:pPr>
              <w:rPr>
                <w:rFonts w:eastAsia="Calibri"/>
              </w:rPr>
            </w:pPr>
            <w:r w:rsidRPr="00DB773D">
              <w:rPr>
                <w:rFonts w:eastAsia="Calibri"/>
                <w:b/>
              </w:rPr>
              <w:t>25.b.</w:t>
            </w:r>
            <w:r w:rsidRPr="00DB773D">
              <w:rPr>
                <w:rFonts w:eastAsia="Calibri"/>
              </w:rPr>
              <w:t xml:space="preserve"> Types of Investment (for example, equity or convertible debt) </w:t>
            </w:r>
          </w:p>
          <w:p w:rsidR="00DB773D" w:rsidRPr="00DB773D" w:rsidP="00DB773D" w14:paraId="2EB1566E" w14:textId="77777777">
            <w:pPr>
              <w:rPr>
                <w:rFonts w:eastAsia="Calibri"/>
              </w:rPr>
            </w:pPr>
          </w:p>
          <w:p w:rsidR="00DB773D" w:rsidRPr="00DB773D" w:rsidP="00DB773D" w14:paraId="644D8B8E" w14:textId="77777777">
            <w:pPr>
              <w:rPr>
                <w:rFonts w:eastAsia="Calibri"/>
                <w:b/>
                <w:lang w:val="en"/>
              </w:rPr>
            </w:pPr>
            <w:r w:rsidRPr="00DB773D">
              <w:rPr>
                <w:rFonts w:eastAsia="Calibri"/>
                <w:b/>
                <w:lang w:val="en"/>
              </w:rPr>
              <w:t>[Page 11]</w:t>
            </w:r>
          </w:p>
          <w:p w:rsidR="00DB773D" w:rsidRPr="00DB773D" w:rsidP="00DB773D" w14:paraId="0DEFBF60" w14:textId="77777777">
            <w:pPr>
              <w:rPr>
                <w:rFonts w:eastAsia="Calibri"/>
                <w:b/>
                <w:i/>
              </w:rPr>
            </w:pPr>
          </w:p>
          <w:p w:rsidR="00DB773D" w:rsidRPr="00DB773D" w:rsidP="00DB773D" w14:paraId="418D71DC" w14:textId="77777777">
            <w:pPr>
              <w:rPr>
                <w:rFonts w:eastAsia="Calibri"/>
                <w:b/>
                <w:i/>
              </w:rPr>
            </w:pPr>
            <w:r w:rsidRPr="00DB773D">
              <w:rPr>
                <w:rFonts w:eastAsia="Calibri"/>
                <w:b/>
                <w:i/>
              </w:rPr>
              <w:t>Qualified Investor Verification</w:t>
            </w:r>
          </w:p>
          <w:p w:rsidR="00DB773D" w:rsidRPr="00DB773D" w:rsidP="00DB773D" w14:paraId="6A55D04C" w14:textId="77777777">
            <w:pPr>
              <w:rPr>
                <w:rFonts w:eastAsia="Calibri"/>
                <w:b/>
              </w:rPr>
            </w:pPr>
          </w:p>
          <w:p w:rsidR="00DB773D" w:rsidRPr="00DB773D" w:rsidP="00DB773D" w14:paraId="7924E978" w14:textId="677CD348">
            <w:pPr>
              <w:rPr>
                <w:rFonts w:eastAsia="Calibri"/>
                <w:lang w:val="en"/>
              </w:rPr>
            </w:pPr>
            <w:r w:rsidRPr="00DB773D">
              <w:rPr>
                <w:rFonts w:eastAsia="Calibri"/>
                <w:b/>
                <w:lang w:val="en"/>
              </w:rPr>
              <w:t>26.</w:t>
            </w:r>
            <w:r w:rsidRPr="00DB773D">
              <w:rPr>
                <w:rFonts w:eastAsia="Calibri"/>
                <w:lang w:val="en"/>
              </w:rPr>
              <w:t xml:space="preserve"> Is the investor majority owned and controlled, directly and indirectly, by U.S. </w:t>
            </w:r>
            <w:r w:rsidRPr="00913251">
              <w:rPr>
                <w:rFonts w:eastAsia="Calibri"/>
                <w:lang w:val="en"/>
              </w:rPr>
              <w:t>citizens</w:t>
            </w:r>
            <w:r w:rsidRPr="00DB773D">
              <w:rPr>
                <w:rFonts w:eastAsia="Calibri"/>
                <w:lang w:val="en"/>
              </w:rPr>
              <w:t xml:space="preserve"> or lawful permanent residents of the United States?  </w:t>
            </w:r>
          </w:p>
          <w:p w:rsidR="00DB773D" w:rsidRPr="00DB773D" w:rsidP="00DB773D" w14:paraId="181D9616" w14:textId="77777777">
            <w:pPr>
              <w:rPr>
                <w:rFonts w:eastAsia="Calibri"/>
              </w:rPr>
            </w:pPr>
            <w:r w:rsidRPr="00DB773D">
              <w:rPr>
                <w:rFonts w:eastAsia="Calibri"/>
              </w:rPr>
              <w:t>Yes</w:t>
            </w:r>
          </w:p>
          <w:p w:rsidR="00DB773D" w:rsidRPr="00DB773D" w:rsidP="00DB773D" w14:paraId="42137646" w14:textId="77777777">
            <w:pPr>
              <w:rPr>
                <w:rFonts w:eastAsia="Calibri"/>
              </w:rPr>
            </w:pPr>
            <w:r w:rsidRPr="00DB773D">
              <w:rPr>
                <w:rFonts w:eastAsia="Calibri"/>
              </w:rPr>
              <w:t>No</w:t>
            </w:r>
          </w:p>
          <w:p w:rsidR="00DB773D" w:rsidRPr="00DB773D" w:rsidP="00DB773D" w14:paraId="7FAD42AD" w14:textId="77777777">
            <w:pPr>
              <w:rPr>
                <w:rFonts w:eastAsia="Calibri"/>
                <w:lang w:val="en"/>
              </w:rPr>
            </w:pPr>
          </w:p>
          <w:p w:rsidR="00DB773D" w:rsidRPr="00DB773D" w:rsidP="00DB773D" w14:paraId="34E3F297" w14:textId="3AC2520A">
            <w:pPr>
              <w:rPr>
                <w:rFonts w:eastAsia="Calibri"/>
                <w:lang w:val="en"/>
              </w:rPr>
            </w:pPr>
            <w:r w:rsidRPr="00DB773D">
              <w:rPr>
                <w:rFonts w:eastAsia="Calibri"/>
                <w:b/>
                <w:lang w:val="en"/>
              </w:rPr>
              <w:t>27.</w:t>
            </w:r>
            <w:r w:rsidRPr="00DB773D">
              <w:rPr>
                <w:rFonts w:eastAsia="Calibri"/>
                <w:lang w:val="en"/>
              </w:rPr>
              <w:t xml:space="preserve"> Has the investor been permanently or temporarily enjoined from participating in the offer or sale of a security or in the provision of services as an investment adviser, broker, dealer, municipal securities dealer, government securities broker, government securities dealer, bank, transfer agent or credit rating agency; barred from association with any entity involved in the offer or sale of securities or provision of such services; or otherwise found to have participated in the offer or sale of securities or provision of such services in violation of law?  </w:t>
            </w:r>
          </w:p>
          <w:p w:rsidR="00DB773D" w:rsidRPr="00DB773D" w:rsidP="00DB773D" w14:paraId="27DE5B8E" w14:textId="77777777">
            <w:pPr>
              <w:rPr>
                <w:rFonts w:eastAsia="Calibri"/>
              </w:rPr>
            </w:pPr>
            <w:r w:rsidRPr="00DB773D">
              <w:rPr>
                <w:rFonts w:eastAsia="Calibri"/>
              </w:rPr>
              <w:t>Yes</w:t>
            </w:r>
          </w:p>
          <w:p w:rsidR="00DB773D" w:rsidRPr="00DB773D" w:rsidP="00DB773D" w14:paraId="186B221E" w14:textId="77777777">
            <w:pPr>
              <w:rPr>
                <w:rFonts w:eastAsia="Calibri"/>
              </w:rPr>
            </w:pPr>
            <w:r w:rsidRPr="00DB773D">
              <w:rPr>
                <w:rFonts w:eastAsia="Calibri"/>
              </w:rPr>
              <w:t>No</w:t>
            </w:r>
          </w:p>
          <w:p w:rsidR="00DB773D" w:rsidRPr="00DB773D" w:rsidP="00DB773D" w14:paraId="61088FF8" w14:textId="77777777">
            <w:pPr>
              <w:rPr>
                <w:rFonts w:eastAsia="Calibri"/>
                <w:lang w:val="en"/>
              </w:rPr>
            </w:pPr>
          </w:p>
          <w:p w:rsidR="00DB773D" w:rsidRPr="00DB773D" w:rsidP="00DB773D" w14:paraId="20880A57" w14:textId="68AE1EF8">
            <w:pPr>
              <w:rPr>
                <w:rFonts w:eastAsia="Calibri"/>
              </w:rPr>
            </w:pPr>
            <w:r w:rsidRPr="00DB773D">
              <w:rPr>
                <w:rFonts w:eastAsia="Calibri"/>
              </w:rPr>
              <w:t xml:space="preserve">List investments in other start-ups by this investor during the preceding five years totaling no less than $633,952. If you need extra space to complete this section, use the space provided in </w:t>
            </w:r>
            <w:r w:rsidRPr="00DB773D">
              <w:rPr>
                <w:rFonts w:eastAsia="Calibri"/>
                <w:b/>
              </w:rPr>
              <w:t>Part 10. Additional Information</w:t>
            </w:r>
            <w:r w:rsidRPr="00DB773D">
              <w:rPr>
                <w:rFonts w:eastAsia="Calibri"/>
              </w:rPr>
              <w:t>.</w:t>
            </w:r>
          </w:p>
          <w:p w:rsidR="00DB773D" w:rsidRPr="00DB773D" w:rsidP="00DB773D" w14:paraId="1E017F01" w14:textId="77777777">
            <w:pPr>
              <w:rPr>
                <w:rFonts w:eastAsia="Calibri"/>
              </w:rPr>
            </w:pPr>
          </w:p>
          <w:p w:rsidR="00DB773D" w:rsidRPr="00DB773D" w:rsidP="00DB773D" w14:paraId="3A720335" w14:textId="4BD21E27">
            <w:pPr>
              <w:rPr>
                <w:rFonts w:eastAsia="Calibri"/>
              </w:rPr>
            </w:pPr>
            <w:r w:rsidRPr="00DB773D">
              <w:rPr>
                <w:rFonts w:eastAsia="Calibri"/>
                <w:b/>
              </w:rPr>
              <w:t>28.</w:t>
            </w:r>
            <w:r w:rsidRPr="00DB773D">
              <w:rPr>
                <w:rFonts w:eastAsia="Calibri"/>
              </w:rPr>
              <w:t xml:space="preserve"> Name of Company</w:t>
            </w:r>
          </w:p>
          <w:p w:rsidR="00DB773D" w:rsidRPr="00DB773D" w:rsidP="00DB773D" w14:paraId="42F1EAC9" w14:textId="77777777">
            <w:pPr>
              <w:rPr>
                <w:rFonts w:eastAsia="Calibri"/>
              </w:rPr>
            </w:pPr>
          </w:p>
          <w:p w:rsidR="00DB773D" w:rsidRPr="00DB773D" w:rsidP="00DB773D" w14:paraId="55C8F563" w14:textId="56DB93CF">
            <w:pPr>
              <w:rPr>
                <w:rFonts w:eastAsia="Calibri"/>
              </w:rPr>
            </w:pPr>
            <w:r w:rsidRPr="00DB773D">
              <w:rPr>
                <w:rFonts w:eastAsia="Calibri"/>
                <w:b/>
              </w:rPr>
              <w:t>29.</w:t>
            </w:r>
            <w:r w:rsidRPr="00DB773D">
              <w:rPr>
                <w:rFonts w:eastAsia="Calibri"/>
              </w:rPr>
              <w:t xml:space="preserve"> DUNS Number (if any)</w:t>
            </w:r>
          </w:p>
          <w:p w:rsidR="00DB773D" w:rsidRPr="00DB773D" w:rsidP="00DB773D" w14:paraId="197AC50A" w14:textId="77777777">
            <w:pPr>
              <w:rPr>
                <w:rFonts w:eastAsia="Calibri"/>
              </w:rPr>
            </w:pPr>
          </w:p>
          <w:p w:rsidR="00DB773D" w:rsidRPr="00DB773D" w:rsidP="00DB773D" w14:paraId="15E5BD98" w14:textId="77777777">
            <w:pPr>
              <w:rPr>
                <w:rFonts w:eastAsia="Calibri"/>
              </w:rPr>
            </w:pPr>
            <w:r w:rsidRPr="00DB773D">
              <w:rPr>
                <w:rFonts w:eastAsia="Calibri"/>
                <w:b/>
              </w:rPr>
              <w:t>30.</w:t>
            </w:r>
            <w:r w:rsidRPr="00DB773D">
              <w:rPr>
                <w:rFonts w:eastAsia="Calibri"/>
              </w:rPr>
              <w:t xml:space="preserve"> Year of Investment</w:t>
            </w:r>
          </w:p>
          <w:p w:rsidR="00DB773D" w:rsidRPr="00DB773D" w:rsidP="00DB773D" w14:paraId="29A72319" w14:textId="77777777">
            <w:pPr>
              <w:rPr>
                <w:rFonts w:eastAsia="Calibri"/>
              </w:rPr>
            </w:pPr>
          </w:p>
          <w:p w:rsidR="00DB773D" w:rsidRPr="00DB773D" w:rsidP="00DB773D" w14:paraId="0BFA3660" w14:textId="77777777">
            <w:pPr>
              <w:rPr>
                <w:rFonts w:eastAsia="Calibri"/>
              </w:rPr>
            </w:pPr>
            <w:r w:rsidRPr="00DB773D">
              <w:rPr>
                <w:rFonts w:eastAsia="Calibri"/>
                <w:b/>
              </w:rPr>
              <w:t>31.</w:t>
            </w:r>
            <w:r w:rsidRPr="00DB773D">
              <w:rPr>
                <w:rFonts w:eastAsia="Calibri"/>
              </w:rPr>
              <w:t xml:space="preserve"> Amount of Investment</w:t>
            </w:r>
          </w:p>
          <w:p w:rsidR="00DB773D" w:rsidRPr="00DB773D" w:rsidP="00DB773D" w14:paraId="1904AE82" w14:textId="77777777">
            <w:pPr>
              <w:rPr>
                <w:rFonts w:eastAsia="Calibri"/>
              </w:rPr>
            </w:pPr>
          </w:p>
          <w:p w:rsidR="00DB773D" w:rsidRPr="00DB773D" w:rsidP="00DB773D" w14:paraId="63A77C74" w14:textId="77777777">
            <w:pPr>
              <w:rPr>
                <w:rFonts w:eastAsia="Calibri"/>
              </w:rPr>
            </w:pPr>
            <w:r w:rsidRPr="00DB773D">
              <w:rPr>
                <w:rFonts w:eastAsia="Calibri"/>
                <w:b/>
              </w:rPr>
              <w:t>32.</w:t>
            </w:r>
            <w:r w:rsidRPr="00DB773D">
              <w:rPr>
                <w:rFonts w:eastAsia="Calibri"/>
              </w:rPr>
              <w:t xml:space="preserve"> Type of Investment</w:t>
            </w:r>
          </w:p>
          <w:p w:rsidR="00DB773D" w:rsidRPr="00DB773D" w:rsidP="00DB773D" w14:paraId="2B5E5611" w14:textId="77777777">
            <w:pPr>
              <w:rPr>
                <w:rFonts w:eastAsia="Calibri"/>
              </w:rPr>
            </w:pPr>
          </w:p>
          <w:p w:rsidR="00DB773D" w:rsidRPr="00DB773D" w:rsidP="00DB773D" w14:paraId="5D18A18A" w14:textId="77777777">
            <w:pPr>
              <w:rPr>
                <w:rFonts w:eastAsia="Calibri"/>
                <w:b/>
                <w:iCs/>
              </w:rPr>
            </w:pPr>
            <w:r w:rsidRPr="00DB773D">
              <w:rPr>
                <w:rFonts w:eastAsia="Calibri"/>
                <w:b/>
                <w:iCs/>
              </w:rPr>
              <w:t xml:space="preserve">33. </w:t>
            </w:r>
            <w:r w:rsidRPr="00DB773D">
              <w:rPr>
                <w:rFonts w:eastAsia="Calibri"/>
                <w:bCs/>
                <w:iCs/>
              </w:rPr>
              <w:t>Address Information</w:t>
            </w:r>
          </w:p>
          <w:p w:rsidR="00DB773D" w:rsidRPr="00DB773D" w:rsidP="00DB773D" w14:paraId="14FA2365" w14:textId="77777777">
            <w:pPr>
              <w:rPr>
                <w:rFonts w:eastAsia="Calibri"/>
                <w:b/>
                <w:i/>
              </w:rPr>
            </w:pPr>
          </w:p>
          <w:p w:rsidR="00DB773D" w:rsidRPr="00DB773D" w:rsidP="00DB773D" w14:paraId="5B2CA19F" w14:textId="77777777">
            <w:pPr>
              <w:rPr>
                <w:rFonts w:eastAsia="Calibri"/>
              </w:rPr>
            </w:pPr>
            <w:r w:rsidRPr="00DB773D">
              <w:rPr>
                <w:rFonts w:eastAsia="Calibri"/>
              </w:rPr>
              <w:t xml:space="preserve">Street Number and Name </w:t>
            </w:r>
          </w:p>
          <w:p w:rsidR="00DB773D" w:rsidRPr="00DB773D" w:rsidP="00DB773D" w14:paraId="5A4138FC" w14:textId="77777777">
            <w:pPr>
              <w:rPr>
                <w:rFonts w:eastAsia="Calibri"/>
              </w:rPr>
            </w:pPr>
            <w:r w:rsidRPr="00DB773D">
              <w:rPr>
                <w:rFonts w:eastAsia="Calibri"/>
              </w:rPr>
              <w:t xml:space="preserve">Apt./Ste./Flr. Number </w:t>
            </w:r>
          </w:p>
          <w:p w:rsidR="00DB773D" w:rsidRPr="00DB773D" w:rsidP="00DB773D" w14:paraId="13340ECA" w14:textId="77777777">
            <w:pPr>
              <w:rPr>
                <w:rFonts w:eastAsia="Calibri"/>
              </w:rPr>
            </w:pPr>
            <w:r w:rsidRPr="00DB773D">
              <w:rPr>
                <w:rFonts w:eastAsia="Calibri"/>
              </w:rPr>
              <w:t>City or Town</w:t>
            </w:r>
          </w:p>
          <w:p w:rsidR="00DB773D" w:rsidRPr="00DB773D" w:rsidP="00DB773D" w14:paraId="4F281CCB" w14:textId="77777777">
            <w:pPr>
              <w:rPr>
                <w:rFonts w:eastAsia="Calibri"/>
              </w:rPr>
            </w:pPr>
            <w:r w:rsidRPr="00DB773D">
              <w:rPr>
                <w:rFonts w:eastAsia="Calibri"/>
              </w:rPr>
              <w:t>State</w:t>
            </w:r>
          </w:p>
          <w:p w:rsidR="00DB773D" w:rsidRPr="00DB773D" w:rsidP="00DB773D" w14:paraId="50E5878A" w14:textId="77777777">
            <w:pPr>
              <w:rPr>
                <w:rFonts w:eastAsia="Calibri"/>
              </w:rPr>
            </w:pPr>
            <w:r w:rsidRPr="00DB773D">
              <w:rPr>
                <w:rFonts w:eastAsia="Calibri"/>
              </w:rPr>
              <w:t>ZIP Code</w:t>
            </w:r>
          </w:p>
          <w:p w:rsidR="00DB773D" w:rsidRPr="00DB773D" w:rsidP="00DB773D" w14:paraId="108D9346" w14:textId="77777777">
            <w:pPr>
              <w:rPr>
                <w:rFonts w:eastAsia="Calibri"/>
              </w:rPr>
            </w:pPr>
            <w:r w:rsidRPr="00DB773D">
              <w:rPr>
                <w:rFonts w:eastAsia="Calibri"/>
              </w:rPr>
              <w:t>Province</w:t>
            </w:r>
          </w:p>
          <w:p w:rsidR="00DB773D" w:rsidRPr="00DB773D" w:rsidP="00DB773D" w14:paraId="2257AB9D" w14:textId="77777777">
            <w:pPr>
              <w:rPr>
                <w:rFonts w:eastAsia="Calibri"/>
              </w:rPr>
            </w:pPr>
            <w:r w:rsidRPr="00DB773D">
              <w:rPr>
                <w:rFonts w:eastAsia="Calibri"/>
              </w:rPr>
              <w:t>Postal Code</w:t>
            </w:r>
          </w:p>
          <w:p w:rsidR="00DB773D" w:rsidRPr="00DB773D" w:rsidP="00DB773D" w14:paraId="185F6EF1" w14:textId="77777777">
            <w:pPr>
              <w:rPr>
                <w:rFonts w:eastAsia="Calibri"/>
              </w:rPr>
            </w:pPr>
            <w:r w:rsidRPr="00DB773D">
              <w:rPr>
                <w:rFonts w:eastAsia="Calibri"/>
              </w:rPr>
              <w:t xml:space="preserve">Country  </w:t>
            </w:r>
          </w:p>
          <w:p w:rsidR="00DB773D" w:rsidRPr="00DB773D" w:rsidP="00DB773D" w14:paraId="202FE347" w14:textId="77777777">
            <w:pPr>
              <w:rPr>
                <w:rFonts w:eastAsia="Calibri"/>
              </w:rPr>
            </w:pPr>
          </w:p>
          <w:p w:rsidR="00DB773D" w:rsidRPr="00DB773D" w:rsidP="00DB773D" w14:paraId="682ED875" w14:textId="7AE6F099">
            <w:pPr>
              <w:rPr>
                <w:rFonts w:eastAsia="Calibri"/>
                <w:lang w:val="en"/>
              </w:rPr>
            </w:pPr>
            <w:r w:rsidRPr="00DB773D">
              <w:rPr>
                <w:rFonts w:eastAsia="Calibri"/>
              </w:rPr>
              <w:t xml:space="preserve">Identify </w:t>
            </w:r>
            <w:r w:rsidRPr="00DB773D">
              <w:rPr>
                <w:rFonts w:eastAsia="Calibri"/>
                <w:lang w:val="en"/>
              </w:rPr>
              <w:t>at least 2 of the start-ups listed above that each created, subsequent to such investment, at least 5 qualified jobs or generated at least $528,293 in revenue with average annualized revenue growth of at least 20 percent.</w:t>
            </w:r>
          </w:p>
          <w:p w:rsidR="00DB773D" w:rsidRPr="00DB773D" w:rsidP="00DB773D" w14:paraId="6832ED26" w14:textId="77777777">
            <w:pPr>
              <w:rPr>
                <w:rFonts w:eastAsia="Calibri"/>
                <w:lang w:val="en"/>
              </w:rPr>
            </w:pPr>
          </w:p>
          <w:p w:rsidR="00DB773D" w:rsidRPr="00DB773D" w:rsidP="00DB773D" w14:paraId="04C0B32F" w14:textId="77777777">
            <w:pPr>
              <w:rPr>
                <w:rFonts w:eastAsia="Calibri"/>
                <w:b/>
                <w:iCs/>
                <w:lang w:val="en"/>
              </w:rPr>
            </w:pPr>
            <w:r w:rsidRPr="00DB773D">
              <w:rPr>
                <w:rFonts w:eastAsia="Calibri"/>
                <w:b/>
                <w:iCs/>
                <w:lang w:val="en"/>
              </w:rPr>
              <w:t xml:space="preserve">34.a. </w:t>
            </w:r>
            <w:r w:rsidRPr="00DB773D">
              <w:rPr>
                <w:rFonts w:eastAsia="Calibri"/>
                <w:bCs/>
                <w:iCs/>
                <w:lang w:val="en"/>
              </w:rPr>
              <w:t>Company 1</w:t>
            </w:r>
          </w:p>
          <w:p w:rsidR="00DB773D" w:rsidRPr="00DB773D" w:rsidP="00DB773D" w14:paraId="6FA6C685" w14:textId="77777777">
            <w:pPr>
              <w:rPr>
                <w:rFonts w:eastAsia="Calibri"/>
                <w:b/>
                <w:lang w:val="en"/>
              </w:rPr>
            </w:pPr>
          </w:p>
          <w:p w:rsidR="00DB773D" w:rsidRPr="00DB773D" w:rsidP="00DB773D" w14:paraId="6C1AE236" w14:textId="77777777">
            <w:pPr>
              <w:rPr>
                <w:rFonts w:eastAsia="Calibri"/>
                <w:lang w:val="en"/>
              </w:rPr>
            </w:pPr>
            <w:r w:rsidRPr="00DB773D">
              <w:rPr>
                <w:rFonts w:eastAsia="Calibri"/>
                <w:lang w:val="en"/>
              </w:rPr>
              <w:t>Name of Company</w:t>
            </w:r>
          </w:p>
          <w:p w:rsidR="00DB773D" w:rsidRPr="00DB773D" w:rsidP="00DB773D" w14:paraId="5E65223C" w14:textId="77777777">
            <w:pPr>
              <w:rPr>
                <w:rFonts w:eastAsia="Calibri"/>
                <w:b/>
                <w:lang w:val="en"/>
              </w:rPr>
            </w:pPr>
          </w:p>
          <w:p w:rsidR="00DB773D" w:rsidRPr="00DB773D" w:rsidP="00DB773D" w14:paraId="68DF31EF" w14:textId="77777777">
            <w:pPr>
              <w:rPr>
                <w:rFonts w:eastAsia="Calibri"/>
              </w:rPr>
            </w:pPr>
            <w:r w:rsidRPr="00DB773D">
              <w:rPr>
                <w:rFonts w:eastAsia="Calibri"/>
              </w:rPr>
              <w:t>DUNS Number (if any)</w:t>
            </w:r>
          </w:p>
          <w:p w:rsidR="00DB773D" w:rsidRPr="00DB773D" w:rsidP="00DB773D" w14:paraId="558B8B5E" w14:textId="77777777">
            <w:pPr>
              <w:rPr>
                <w:rFonts w:eastAsia="Calibri"/>
              </w:rPr>
            </w:pPr>
          </w:p>
          <w:p w:rsidR="00DB773D" w:rsidRPr="00DB773D" w:rsidP="00DB773D" w14:paraId="656E846A" w14:textId="77777777">
            <w:pPr>
              <w:rPr>
                <w:rFonts w:eastAsia="Calibri"/>
              </w:rPr>
            </w:pPr>
            <w:r w:rsidRPr="00DB773D">
              <w:rPr>
                <w:rFonts w:eastAsia="Calibri"/>
              </w:rPr>
              <w:t xml:space="preserve">Street Number and Name </w:t>
            </w:r>
          </w:p>
          <w:p w:rsidR="00DB773D" w:rsidRPr="00DB773D" w:rsidP="00DB773D" w14:paraId="5BDACC98" w14:textId="77777777">
            <w:pPr>
              <w:rPr>
                <w:rFonts w:eastAsia="Calibri"/>
              </w:rPr>
            </w:pPr>
            <w:r w:rsidRPr="00DB773D">
              <w:rPr>
                <w:rFonts w:eastAsia="Calibri"/>
              </w:rPr>
              <w:t xml:space="preserve">Apt./Ste./Flr. Number </w:t>
            </w:r>
          </w:p>
          <w:p w:rsidR="00DB773D" w:rsidRPr="00DB773D" w:rsidP="00DB773D" w14:paraId="73E7C73F" w14:textId="77777777">
            <w:pPr>
              <w:rPr>
                <w:rFonts w:eastAsia="Calibri"/>
              </w:rPr>
            </w:pPr>
            <w:r w:rsidRPr="00DB773D">
              <w:rPr>
                <w:rFonts w:eastAsia="Calibri"/>
              </w:rPr>
              <w:t>City or Town</w:t>
            </w:r>
          </w:p>
          <w:p w:rsidR="00DB773D" w:rsidRPr="00DB773D" w:rsidP="00DB773D" w14:paraId="1DD3A889" w14:textId="77777777">
            <w:pPr>
              <w:rPr>
                <w:rFonts w:eastAsia="Calibri"/>
              </w:rPr>
            </w:pPr>
            <w:r w:rsidRPr="00DB773D">
              <w:rPr>
                <w:rFonts w:eastAsia="Calibri"/>
              </w:rPr>
              <w:t>State</w:t>
            </w:r>
          </w:p>
          <w:p w:rsidR="00DB773D" w:rsidRPr="00DB773D" w:rsidP="00DB773D" w14:paraId="5BF551EE" w14:textId="77777777">
            <w:pPr>
              <w:rPr>
                <w:rFonts w:eastAsia="Calibri"/>
              </w:rPr>
            </w:pPr>
            <w:r w:rsidRPr="00DB773D">
              <w:rPr>
                <w:rFonts w:eastAsia="Calibri"/>
              </w:rPr>
              <w:t>ZIP Code</w:t>
            </w:r>
          </w:p>
          <w:p w:rsidR="00DB773D" w:rsidRPr="00DB773D" w:rsidP="00DB773D" w14:paraId="6D550035" w14:textId="77777777">
            <w:pPr>
              <w:rPr>
                <w:rFonts w:eastAsia="Calibri"/>
              </w:rPr>
            </w:pPr>
            <w:r w:rsidRPr="00DB773D">
              <w:rPr>
                <w:rFonts w:eastAsia="Calibri"/>
              </w:rPr>
              <w:t>Province</w:t>
            </w:r>
          </w:p>
          <w:p w:rsidR="00DB773D" w:rsidRPr="00DB773D" w:rsidP="00DB773D" w14:paraId="70F5EEE8" w14:textId="77777777">
            <w:pPr>
              <w:rPr>
                <w:rFonts w:eastAsia="Calibri"/>
              </w:rPr>
            </w:pPr>
            <w:r w:rsidRPr="00DB773D">
              <w:rPr>
                <w:rFonts w:eastAsia="Calibri"/>
              </w:rPr>
              <w:t xml:space="preserve">Postal Code </w:t>
            </w:r>
          </w:p>
          <w:p w:rsidR="00DB773D" w:rsidRPr="00DB773D" w:rsidP="00DB773D" w14:paraId="25DB2BA6" w14:textId="77777777">
            <w:pPr>
              <w:rPr>
                <w:rFonts w:eastAsia="Calibri"/>
              </w:rPr>
            </w:pPr>
            <w:r w:rsidRPr="00DB773D">
              <w:rPr>
                <w:rFonts w:eastAsia="Calibri"/>
              </w:rPr>
              <w:t xml:space="preserve">Country  </w:t>
            </w:r>
          </w:p>
          <w:p w:rsidR="00DB773D" w:rsidRPr="00DB773D" w:rsidP="00DB773D" w14:paraId="64265266" w14:textId="77777777">
            <w:pPr>
              <w:rPr>
                <w:rFonts w:eastAsia="Calibri"/>
                <w:lang w:val="en"/>
              </w:rPr>
            </w:pPr>
          </w:p>
          <w:p w:rsidR="00DB773D" w:rsidRPr="00913251" w:rsidP="00DB773D" w14:paraId="3889BD8D" w14:textId="77777777">
            <w:pPr>
              <w:rPr>
                <w:rFonts w:eastAsia="Calibri"/>
                <w:b/>
              </w:rPr>
            </w:pPr>
          </w:p>
          <w:p w:rsidR="00DB773D" w:rsidRPr="00DB773D" w:rsidP="00DB773D" w14:paraId="2D33FDC1" w14:textId="4CFA472F">
            <w:pPr>
              <w:rPr>
                <w:rFonts w:eastAsia="Calibri"/>
                <w:b/>
              </w:rPr>
            </w:pPr>
            <w:r w:rsidRPr="00DB773D">
              <w:rPr>
                <w:rFonts w:eastAsia="Calibri"/>
                <w:b/>
              </w:rPr>
              <w:t>[Page 14]</w:t>
            </w:r>
          </w:p>
          <w:p w:rsidR="00DB773D" w:rsidRPr="00DB773D" w:rsidP="00DB773D" w14:paraId="3E9AA1C4" w14:textId="77777777">
            <w:pPr>
              <w:rPr>
                <w:rFonts w:eastAsia="Calibri"/>
                <w:b/>
                <w:iCs/>
                <w:lang w:val="en"/>
              </w:rPr>
            </w:pPr>
          </w:p>
          <w:p w:rsidR="00DB773D" w:rsidRPr="00DB773D" w:rsidP="00DB773D" w14:paraId="4D3CAF13" w14:textId="77777777">
            <w:pPr>
              <w:rPr>
                <w:rFonts w:eastAsia="Calibri"/>
                <w:b/>
                <w:iCs/>
                <w:lang w:val="en"/>
              </w:rPr>
            </w:pPr>
            <w:r w:rsidRPr="00DB773D">
              <w:rPr>
                <w:rFonts w:eastAsia="Calibri"/>
                <w:b/>
                <w:iCs/>
                <w:lang w:val="en"/>
              </w:rPr>
              <w:t xml:space="preserve">34.b. </w:t>
            </w:r>
            <w:r w:rsidRPr="00DB773D">
              <w:rPr>
                <w:rFonts w:eastAsia="Calibri"/>
                <w:bCs/>
                <w:iCs/>
                <w:lang w:val="en"/>
              </w:rPr>
              <w:t>Company 2</w:t>
            </w:r>
          </w:p>
          <w:p w:rsidR="00DB773D" w:rsidRPr="00DB773D" w:rsidP="00DB773D" w14:paraId="2C1541B2" w14:textId="77777777">
            <w:pPr>
              <w:rPr>
                <w:rFonts w:eastAsia="Calibri"/>
                <w:b/>
                <w:lang w:val="en"/>
              </w:rPr>
            </w:pPr>
          </w:p>
          <w:p w:rsidR="00DB773D" w:rsidRPr="00DB773D" w:rsidP="00DB773D" w14:paraId="468622AE" w14:textId="77777777">
            <w:pPr>
              <w:rPr>
                <w:rFonts w:eastAsia="Calibri"/>
                <w:lang w:val="en"/>
              </w:rPr>
            </w:pPr>
            <w:r w:rsidRPr="00DB773D">
              <w:rPr>
                <w:rFonts w:eastAsia="Calibri"/>
                <w:lang w:val="en"/>
              </w:rPr>
              <w:t>Name of Company</w:t>
            </w:r>
          </w:p>
          <w:p w:rsidR="00DB773D" w:rsidRPr="00DB773D" w:rsidP="00DB773D" w14:paraId="22ED3EF6" w14:textId="77777777">
            <w:pPr>
              <w:rPr>
                <w:rFonts w:eastAsia="Calibri"/>
                <w:b/>
                <w:lang w:val="en"/>
              </w:rPr>
            </w:pPr>
          </w:p>
          <w:p w:rsidR="00DB773D" w:rsidRPr="00DB773D" w:rsidP="00DB773D" w14:paraId="02951D5E" w14:textId="77777777">
            <w:pPr>
              <w:rPr>
                <w:rFonts w:eastAsia="Calibri"/>
              </w:rPr>
            </w:pPr>
            <w:r w:rsidRPr="00DB773D">
              <w:rPr>
                <w:rFonts w:eastAsia="Calibri"/>
              </w:rPr>
              <w:t>DUNS Number (if any)</w:t>
            </w:r>
          </w:p>
          <w:p w:rsidR="00DB773D" w:rsidRPr="00DB773D" w:rsidP="00DB773D" w14:paraId="2D9442E4" w14:textId="77777777">
            <w:pPr>
              <w:rPr>
                <w:rFonts w:eastAsia="Calibri"/>
              </w:rPr>
            </w:pPr>
          </w:p>
          <w:p w:rsidR="00DB773D" w:rsidRPr="00DB773D" w:rsidP="00DB773D" w14:paraId="2BD6F0F6" w14:textId="77777777">
            <w:pPr>
              <w:rPr>
                <w:rFonts w:eastAsia="Calibri"/>
              </w:rPr>
            </w:pPr>
            <w:r w:rsidRPr="00DB773D">
              <w:rPr>
                <w:rFonts w:eastAsia="Calibri"/>
              </w:rPr>
              <w:t xml:space="preserve">Street Number and Name </w:t>
            </w:r>
          </w:p>
          <w:p w:rsidR="00DB773D" w:rsidRPr="00DB773D" w:rsidP="00DB773D" w14:paraId="6FE6C676" w14:textId="77777777">
            <w:pPr>
              <w:rPr>
                <w:rFonts w:eastAsia="Calibri"/>
              </w:rPr>
            </w:pPr>
          </w:p>
          <w:p w:rsidR="00DB773D" w:rsidRPr="00DB773D" w:rsidP="00DB773D" w14:paraId="03588672" w14:textId="77777777">
            <w:pPr>
              <w:rPr>
                <w:rFonts w:eastAsia="Calibri"/>
              </w:rPr>
            </w:pPr>
            <w:r w:rsidRPr="00DB773D">
              <w:rPr>
                <w:rFonts w:eastAsia="Calibri"/>
              </w:rPr>
              <w:t xml:space="preserve">Apt./Ste./Flr. Number </w:t>
            </w:r>
          </w:p>
          <w:p w:rsidR="00DB773D" w:rsidRPr="00DB773D" w:rsidP="00DB773D" w14:paraId="762A7457" w14:textId="77777777">
            <w:pPr>
              <w:rPr>
                <w:rFonts w:eastAsia="Calibri"/>
              </w:rPr>
            </w:pPr>
            <w:r w:rsidRPr="00DB773D">
              <w:rPr>
                <w:rFonts w:eastAsia="Calibri"/>
              </w:rPr>
              <w:t>City or Town</w:t>
            </w:r>
          </w:p>
          <w:p w:rsidR="00DB773D" w:rsidRPr="00DB773D" w:rsidP="00DB773D" w14:paraId="55BE1EE5" w14:textId="77777777">
            <w:pPr>
              <w:rPr>
                <w:rFonts w:eastAsia="Calibri"/>
              </w:rPr>
            </w:pPr>
            <w:r w:rsidRPr="00DB773D">
              <w:rPr>
                <w:rFonts w:eastAsia="Calibri"/>
              </w:rPr>
              <w:t>State</w:t>
            </w:r>
          </w:p>
          <w:p w:rsidR="00DB773D" w:rsidRPr="00DB773D" w:rsidP="00DB773D" w14:paraId="79B4299B" w14:textId="77777777">
            <w:pPr>
              <w:rPr>
                <w:rFonts w:eastAsia="Calibri"/>
              </w:rPr>
            </w:pPr>
            <w:r w:rsidRPr="00DB773D">
              <w:rPr>
                <w:rFonts w:eastAsia="Calibri"/>
              </w:rPr>
              <w:t>ZIP Code</w:t>
            </w:r>
          </w:p>
          <w:p w:rsidR="00DB773D" w:rsidRPr="00DB773D" w:rsidP="00DB773D" w14:paraId="0FAD072A" w14:textId="77777777">
            <w:pPr>
              <w:rPr>
                <w:rFonts w:eastAsia="Calibri"/>
              </w:rPr>
            </w:pPr>
            <w:r w:rsidRPr="00DB773D">
              <w:rPr>
                <w:rFonts w:eastAsia="Calibri"/>
              </w:rPr>
              <w:t>Province</w:t>
            </w:r>
          </w:p>
          <w:p w:rsidR="00DB773D" w:rsidRPr="00DB773D" w:rsidP="00DB773D" w14:paraId="7BF88070" w14:textId="77777777">
            <w:pPr>
              <w:rPr>
                <w:rFonts w:eastAsia="Calibri"/>
              </w:rPr>
            </w:pPr>
            <w:r w:rsidRPr="00DB773D">
              <w:rPr>
                <w:rFonts w:eastAsia="Calibri"/>
              </w:rPr>
              <w:t xml:space="preserve">Postal Code </w:t>
            </w:r>
          </w:p>
          <w:p w:rsidR="00DB773D" w:rsidRPr="00DB773D" w:rsidP="00DB773D" w14:paraId="07645302" w14:textId="77777777">
            <w:pPr>
              <w:rPr>
                <w:rFonts w:eastAsia="Calibri"/>
              </w:rPr>
            </w:pPr>
            <w:r w:rsidRPr="00DB773D">
              <w:rPr>
                <w:rFonts w:eastAsia="Calibri"/>
              </w:rPr>
              <w:t xml:space="preserve">Country  </w:t>
            </w:r>
          </w:p>
          <w:p w:rsidR="00DB773D" w:rsidRPr="00DB773D" w:rsidP="00DB773D" w14:paraId="2ED13331" w14:textId="77777777">
            <w:pPr>
              <w:rPr>
                <w:rFonts w:eastAsia="Calibri"/>
                <w:i/>
              </w:rPr>
            </w:pPr>
          </w:p>
          <w:p w:rsidR="00DB773D" w:rsidRPr="00DB773D" w:rsidP="00DB773D" w14:paraId="2AA5B2DF" w14:textId="77777777">
            <w:pPr>
              <w:rPr>
                <w:rFonts w:eastAsia="Calibri"/>
                <w:b/>
                <w:i/>
              </w:rPr>
            </w:pPr>
            <w:r w:rsidRPr="00DB773D">
              <w:rPr>
                <w:rFonts w:eastAsia="Calibri"/>
                <w:b/>
                <w:i/>
              </w:rPr>
              <w:t xml:space="preserve">Name of Government Entity Providing Grant/Award </w:t>
            </w:r>
          </w:p>
          <w:p w:rsidR="00DB773D" w:rsidRPr="00DB773D" w:rsidP="00DB773D" w14:paraId="31CBE736" w14:textId="77777777">
            <w:pPr>
              <w:rPr>
                <w:rFonts w:eastAsia="Calibri"/>
                <w:b/>
              </w:rPr>
            </w:pPr>
          </w:p>
          <w:p w:rsidR="00DB773D" w:rsidRPr="00DB773D" w:rsidP="00DB773D" w14:paraId="7671C00E" w14:textId="40C25DA4">
            <w:pPr>
              <w:rPr>
                <w:rFonts w:eastAsia="Calibri"/>
              </w:rPr>
            </w:pPr>
            <w:r w:rsidRPr="00DB773D">
              <w:rPr>
                <w:rFonts w:eastAsia="Calibri"/>
                <w:b/>
              </w:rPr>
              <w:t>35.</w:t>
            </w:r>
            <w:r w:rsidRPr="00DB773D">
              <w:rPr>
                <w:rFonts w:eastAsia="Calibri"/>
              </w:rPr>
              <w:t xml:space="preserve"> Name of Approving Official</w:t>
            </w:r>
          </w:p>
          <w:p w:rsidR="00DB773D" w:rsidRPr="00DB773D" w:rsidP="00DB773D" w14:paraId="04E1D732" w14:textId="77777777">
            <w:pPr>
              <w:rPr>
                <w:rFonts w:eastAsia="Calibri"/>
                <w:b/>
              </w:rPr>
            </w:pPr>
          </w:p>
          <w:p w:rsidR="00DB773D" w:rsidRPr="00DB773D" w:rsidP="00DB773D" w14:paraId="67094140" w14:textId="77777777">
            <w:pPr>
              <w:rPr>
                <w:rFonts w:eastAsia="Calibri"/>
                <w:b/>
                <w:iCs/>
              </w:rPr>
            </w:pPr>
            <w:r w:rsidRPr="00DB773D">
              <w:rPr>
                <w:rFonts w:eastAsia="Calibri"/>
                <w:b/>
                <w:iCs/>
              </w:rPr>
              <w:t xml:space="preserve">36. </w:t>
            </w:r>
            <w:r w:rsidRPr="00DB773D">
              <w:rPr>
                <w:rFonts w:eastAsia="Calibri"/>
                <w:bCs/>
                <w:iCs/>
              </w:rPr>
              <w:t>Address and Contact Information</w:t>
            </w:r>
          </w:p>
          <w:p w:rsidR="00DB773D" w:rsidRPr="00DB773D" w:rsidP="00DB773D" w14:paraId="691914E8" w14:textId="77777777">
            <w:pPr>
              <w:rPr>
                <w:rFonts w:eastAsia="Calibri"/>
                <w:b/>
              </w:rPr>
            </w:pPr>
          </w:p>
          <w:p w:rsidR="00DB773D" w:rsidRPr="00DB773D" w:rsidP="00DB773D" w14:paraId="0243EE43" w14:textId="77777777">
            <w:pPr>
              <w:rPr>
                <w:rFonts w:eastAsia="Calibri"/>
              </w:rPr>
            </w:pPr>
            <w:r w:rsidRPr="00DB773D">
              <w:rPr>
                <w:rFonts w:eastAsia="Calibri"/>
              </w:rPr>
              <w:t xml:space="preserve">Street Number and Name </w:t>
            </w:r>
          </w:p>
          <w:p w:rsidR="00DB773D" w:rsidRPr="00DB773D" w:rsidP="00DB773D" w14:paraId="03183BFD" w14:textId="77777777">
            <w:pPr>
              <w:rPr>
                <w:rFonts w:eastAsia="Calibri"/>
              </w:rPr>
            </w:pPr>
            <w:r w:rsidRPr="00DB773D">
              <w:rPr>
                <w:rFonts w:eastAsia="Calibri"/>
              </w:rPr>
              <w:t xml:space="preserve">Apt./Ste./Flr. Number </w:t>
            </w:r>
          </w:p>
          <w:p w:rsidR="00DB773D" w:rsidRPr="00DB773D" w:rsidP="00DB773D" w14:paraId="53C1FC81" w14:textId="77777777">
            <w:pPr>
              <w:rPr>
                <w:rFonts w:eastAsia="Calibri"/>
              </w:rPr>
            </w:pPr>
            <w:r w:rsidRPr="00DB773D">
              <w:rPr>
                <w:rFonts w:eastAsia="Calibri"/>
              </w:rPr>
              <w:t>City or Town</w:t>
            </w:r>
          </w:p>
          <w:p w:rsidR="00DB773D" w:rsidRPr="00DB773D" w:rsidP="00DB773D" w14:paraId="5400B60D" w14:textId="77777777">
            <w:pPr>
              <w:rPr>
                <w:rFonts w:eastAsia="Calibri"/>
              </w:rPr>
            </w:pPr>
            <w:r w:rsidRPr="00DB773D">
              <w:rPr>
                <w:rFonts w:eastAsia="Calibri"/>
              </w:rPr>
              <w:t>State</w:t>
            </w:r>
          </w:p>
          <w:p w:rsidR="00DB773D" w:rsidRPr="00DB773D" w:rsidP="00DB773D" w14:paraId="3A54F713" w14:textId="77777777">
            <w:pPr>
              <w:rPr>
                <w:rFonts w:eastAsia="Calibri"/>
              </w:rPr>
            </w:pPr>
            <w:r w:rsidRPr="00DB773D">
              <w:rPr>
                <w:rFonts w:eastAsia="Calibri"/>
              </w:rPr>
              <w:t>ZIP Code</w:t>
            </w:r>
          </w:p>
          <w:p w:rsidR="00DB773D" w:rsidRPr="00DB773D" w:rsidP="00DB773D" w14:paraId="68977263" w14:textId="77777777">
            <w:pPr>
              <w:rPr>
                <w:rFonts w:eastAsia="Calibri"/>
              </w:rPr>
            </w:pPr>
            <w:r w:rsidRPr="00DB773D">
              <w:rPr>
                <w:rFonts w:eastAsia="Calibri"/>
              </w:rPr>
              <w:t>Province</w:t>
            </w:r>
          </w:p>
          <w:p w:rsidR="00DB773D" w:rsidRPr="00DB773D" w:rsidP="00DB773D" w14:paraId="150C1BAE" w14:textId="77777777">
            <w:pPr>
              <w:rPr>
                <w:rFonts w:eastAsia="Calibri"/>
              </w:rPr>
            </w:pPr>
            <w:r w:rsidRPr="00DB773D">
              <w:rPr>
                <w:rFonts w:eastAsia="Calibri"/>
              </w:rPr>
              <w:t>Postal Code</w:t>
            </w:r>
          </w:p>
          <w:p w:rsidR="00DB773D" w:rsidRPr="00DB773D" w:rsidP="00DB773D" w14:paraId="0C8EA247" w14:textId="77777777">
            <w:pPr>
              <w:rPr>
                <w:rFonts w:eastAsia="Calibri"/>
              </w:rPr>
            </w:pPr>
            <w:r w:rsidRPr="00DB773D">
              <w:rPr>
                <w:rFonts w:eastAsia="Calibri"/>
              </w:rPr>
              <w:t xml:space="preserve">Country </w:t>
            </w:r>
          </w:p>
          <w:p w:rsidR="00DB773D" w:rsidRPr="00DB773D" w:rsidP="00DB773D" w14:paraId="56F43CE2" w14:textId="77777777">
            <w:pPr>
              <w:rPr>
                <w:rFonts w:eastAsia="Calibri"/>
              </w:rPr>
            </w:pPr>
          </w:p>
          <w:p w:rsidR="00DB773D" w:rsidRPr="00DB773D" w:rsidP="00DB773D" w14:paraId="72D081B1" w14:textId="7B8F3690">
            <w:pPr>
              <w:rPr>
                <w:rFonts w:eastAsia="Calibri"/>
              </w:rPr>
            </w:pPr>
            <w:r w:rsidRPr="00DB773D">
              <w:rPr>
                <w:rFonts w:eastAsia="Calibri"/>
                <w:b/>
              </w:rPr>
              <w:t>37.</w:t>
            </w:r>
            <w:r w:rsidRPr="00DB773D">
              <w:rPr>
                <w:rFonts w:eastAsia="Calibri"/>
              </w:rPr>
              <w:t xml:space="preserve"> Daytime Telephone Number </w:t>
            </w:r>
          </w:p>
          <w:p w:rsidR="00DB773D" w:rsidRPr="00DB773D" w:rsidP="00DB773D" w14:paraId="440C4A1A" w14:textId="77777777">
            <w:pPr>
              <w:rPr>
                <w:rFonts w:eastAsia="Calibri"/>
              </w:rPr>
            </w:pPr>
          </w:p>
          <w:p w:rsidR="00DB773D" w:rsidRPr="00DB773D" w:rsidP="00DB773D" w14:paraId="2683A961" w14:textId="07468419">
            <w:pPr>
              <w:rPr>
                <w:rFonts w:eastAsia="Calibri"/>
              </w:rPr>
            </w:pPr>
            <w:r w:rsidRPr="00DB773D">
              <w:rPr>
                <w:rFonts w:eastAsia="Calibri"/>
                <w:b/>
              </w:rPr>
              <w:t>38.</w:t>
            </w:r>
            <w:r w:rsidR="009B18A2">
              <w:rPr>
                <w:rFonts w:eastAsia="Calibri"/>
                <w:b/>
              </w:rPr>
              <w:t xml:space="preserve"> </w:t>
            </w:r>
            <w:r w:rsidRPr="00DB773D">
              <w:rPr>
                <w:rFonts w:eastAsia="Calibri"/>
              </w:rPr>
              <w:t>Email Address (if any)</w:t>
            </w:r>
          </w:p>
          <w:p w:rsidR="00DB773D" w:rsidRPr="00DB773D" w:rsidP="00DB773D" w14:paraId="2405B13A" w14:textId="77777777">
            <w:pPr>
              <w:rPr>
                <w:rFonts w:eastAsia="Calibri"/>
              </w:rPr>
            </w:pPr>
          </w:p>
          <w:p w:rsidR="00DB773D" w:rsidRPr="00DB773D" w:rsidP="00DB773D" w14:paraId="096CC063" w14:textId="77777777">
            <w:pPr>
              <w:rPr>
                <w:rFonts w:eastAsia="Calibri"/>
              </w:rPr>
            </w:pPr>
            <w:r w:rsidRPr="00DB773D">
              <w:rPr>
                <w:rFonts w:eastAsia="Calibri"/>
                <w:b/>
              </w:rPr>
              <w:t>39.</w:t>
            </w:r>
            <w:r w:rsidRPr="00DB773D">
              <w:rPr>
                <w:rFonts w:eastAsia="Calibri"/>
              </w:rPr>
              <w:t xml:space="preserve">  Website Address (if any)</w:t>
            </w:r>
          </w:p>
          <w:p w:rsidR="00DB773D" w:rsidRPr="00DB773D" w:rsidP="00DB773D" w14:paraId="2C1D3FED" w14:textId="77777777">
            <w:pPr>
              <w:rPr>
                <w:rFonts w:eastAsia="Calibri"/>
              </w:rPr>
            </w:pPr>
          </w:p>
          <w:p w:rsidR="00DB773D" w:rsidRPr="00DB773D" w:rsidP="00DB773D" w14:paraId="792A3625" w14:textId="77777777">
            <w:pPr>
              <w:rPr>
                <w:rFonts w:eastAsia="Calibri"/>
                <w:b/>
                <w:iCs/>
              </w:rPr>
            </w:pPr>
            <w:r w:rsidRPr="00DB773D">
              <w:rPr>
                <w:rFonts w:eastAsia="Calibri"/>
                <w:bCs/>
                <w:iCs/>
              </w:rPr>
              <w:t>Information on Grant/Award</w:t>
            </w:r>
          </w:p>
          <w:p w:rsidR="00DB773D" w:rsidRPr="00DB773D" w:rsidP="00DB773D" w14:paraId="636C1B7B" w14:textId="77777777">
            <w:pPr>
              <w:rPr>
                <w:rFonts w:eastAsia="Calibri"/>
                <w:b/>
                <w:i/>
              </w:rPr>
            </w:pPr>
          </w:p>
          <w:p w:rsidR="00DB773D" w:rsidRPr="00DB773D" w:rsidP="00DB773D" w14:paraId="45672935" w14:textId="374677CB">
            <w:pPr>
              <w:rPr>
                <w:rFonts w:eastAsia="Calibri"/>
              </w:rPr>
            </w:pPr>
            <w:r w:rsidRPr="00DB773D">
              <w:rPr>
                <w:rFonts w:eastAsia="Calibri"/>
                <w:b/>
              </w:rPr>
              <w:t>40.a.</w:t>
            </w:r>
            <w:r w:rsidRPr="00DB773D">
              <w:rPr>
                <w:rFonts w:eastAsia="Calibri"/>
              </w:rPr>
              <w:t xml:space="preserve"> Aggregate of Amount of Grant/Award </w:t>
            </w:r>
          </w:p>
          <w:p w:rsidR="00DB773D" w:rsidRPr="00DB773D" w:rsidP="00DB773D" w14:paraId="21A4A2D5" w14:textId="77777777">
            <w:pPr>
              <w:rPr>
                <w:rFonts w:eastAsia="Calibri"/>
              </w:rPr>
            </w:pPr>
          </w:p>
          <w:p w:rsidR="00E84CFB" w:rsidRPr="00913251" w:rsidP="00DB773D" w14:paraId="388783A4" w14:textId="256E6FE1">
            <w:pPr>
              <w:rPr>
                <w:rFonts w:eastAsia="Calibri"/>
              </w:rPr>
            </w:pPr>
            <w:r w:rsidRPr="00913251">
              <w:rPr>
                <w:rFonts w:eastAsia="Calibri"/>
                <w:b/>
              </w:rPr>
              <w:t>40.b.</w:t>
            </w:r>
            <w:r w:rsidRPr="00913251">
              <w:rPr>
                <w:rFonts w:eastAsia="Calibri"/>
              </w:rPr>
              <w:t xml:space="preserve"> Type of Grant/Award </w:t>
            </w:r>
          </w:p>
          <w:p w:rsidR="00DB773D" w:rsidRPr="00913251" w:rsidP="00DB773D" w14:paraId="3EB7A5EE" w14:textId="44079148">
            <w:pPr>
              <w:rPr>
                <w:b/>
              </w:rPr>
            </w:pPr>
          </w:p>
        </w:tc>
        <w:tc>
          <w:tcPr>
            <w:tcW w:w="4095" w:type="dxa"/>
          </w:tcPr>
          <w:p w:rsidR="007049A8" w:rsidRPr="00913251" w:rsidP="00C7125C" w14:paraId="35742974" w14:textId="77777777"/>
          <w:p w:rsidR="00556B7B" w:rsidP="00C7125C" w14:paraId="3F3E9ED6" w14:textId="77777777"/>
          <w:p w:rsidR="00913251" w:rsidRPr="00913251" w:rsidP="00C7125C" w14:paraId="20B9855F" w14:textId="14BE634E">
            <w:r>
              <w:t>[no change]</w:t>
            </w:r>
          </w:p>
          <w:p w:rsidR="00556B7B" w:rsidRPr="00913251" w:rsidP="00C7125C" w14:paraId="693DBD46" w14:textId="77777777"/>
          <w:p w:rsidR="00556B7B" w:rsidRPr="00913251" w:rsidP="00C7125C" w14:paraId="2674DB17" w14:textId="77777777"/>
          <w:p w:rsidR="00556B7B" w:rsidRPr="00913251" w:rsidP="00C7125C" w14:paraId="325BC807" w14:textId="77777777"/>
          <w:p w:rsidR="00556B7B" w:rsidRPr="00913251" w:rsidP="00C7125C" w14:paraId="01CAF0E2" w14:textId="77777777"/>
          <w:p w:rsidR="00556B7B" w:rsidRPr="00913251" w:rsidP="00C7125C" w14:paraId="31958B5F" w14:textId="77777777"/>
          <w:p w:rsidR="00556B7B" w:rsidRPr="00913251" w:rsidP="00C7125C" w14:paraId="00D7768F" w14:textId="77777777"/>
          <w:p w:rsidR="00556B7B" w:rsidRPr="00913251" w:rsidP="00C7125C" w14:paraId="4A0988EC" w14:textId="77777777"/>
          <w:p w:rsidR="00556B7B" w:rsidRPr="00913251" w:rsidP="00C7125C" w14:paraId="453EECE3" w14:textId="77777777"/>
          <w:p w:rsidR="00556B7B" w:rsidRPr="00913251" w:rsidP="00C7125C" w14:paraId="5671771C" w14:textId="77777777"/>
          <w:p w:rsidR="00556B7B" w:rsidRPr="00913251" w:rsidP="00C7125C" w14:paraId="6839AA41" w14:textId="77777777"/>
          <w:p w:rsidR="00556B7B" w:rsidRPr="00913251" w:rsidP="00C7125C" w14:paraId="0F53D177" w14:textId="77777777"/>
          <w:p w:rsidR="00556B7B" w:rsidRPr="00913251" w:rsidP="00C7125C" w14:paraId="569CB1A6" w14:textId="77777777"/>
          <w:p w:rsidR="00556B7B" w:rsidRPr="00913251" w:rsidP="00C7125C" w14:paraId="5210D15A" w14:textId="77777777"/>
          <w:p w:rsidR="00556B7B" w:rsidRPr="00913251" w:rsidP="00C7125C" w14:paraId="25706B03" w14:textId="77777777"/>
          <w:p w:rsidR="00556B7B" w:rsidRPr="00913251" w:rsidP="00C7125C" w14:paraId="1E8DBDCB" w14:textId="77777777"/>
          <w:p w:rsidR="00556B7B" w:rsidRPr="00913251" w:rsidP="00C7125C" w14:paraId="09A410E9" w14:textId="77777777"/>
          <w:p w:rsidR="00556B7B" w:rsidRPr="00913251" w:rsidP="00C7125C" w14:paraId="2FCB5D6A" w14:textId="77777777"/>
          <w:p w:rsidR="00556B7B" w:rsidRPr="00913251" w:rsidP="00C7125C" w14:paraId="465CF247" w14:textId="77777777"/>
          <w:p w:rsidR="00556B7B" w:rsidRPr="00913251" w:rsidP="00C7125C" w14:paraId="5D2FA8E1" w14:textId="77777777"/>
          <w:p w:rsidR="00556B7B" w:rsidRPr="00913251" w:rsidP="00C7125C" w14:paraId="1AF75B89" w14:textId="77777777"/>
          <w:p w:rsidR="00556B7B" w:rsidRPr="00913251" w:rsidP="00C7125C" w14:paraId="1877B4B6" w14:textId="77777777"/>
          <w:p w:rsidR="00556B7B" w:rsidRPr="00913251" w:rsidP="00C7125C" w14:paraId="4AE3D1DB" w14:textId="77777777"/>
          <w:p w:rsidR="00556B7B" w:rsidRPr="00913251" w:rsidP="00C7125C" w14:paraId="2D58A8B7" w14:textId="77777777"/>
          <w:p w:rsidR="00556B7B" w:rsidRPr="00913251" w:rsidP="00C7125C" w14:paraId="5572A31F" w14:textId="77777777"/>
          <w:p w:rsidR="00556B7B" w:rsidRPr="00913251" w:rsidP="00C7125C" w14:paraId="60FD8556" w14:textId="77777777"/>
          <w:p w:rsidR="00556B7B" w:rsidRPr="00913251" w:rsidP="00C7125C" w14:paraId="57C952D8" w14:textId="77777777"/>
          <w:p w:rsidR="00556B7B" w:rsidRPr="00913251" w:rsidP="00C7125C" w14:paraId="6FF54566" w14:textId="77777777"/>
          <w:p w:rsidR="00556B7B" w:rsidRPr="00913251" w:rsidP="00C7125C" w14:paraId="1D4A2CA4" w14:textId="77777777"/>
          <w:p w:rsidR="00556B7B" w:rsidRPr="00913251" w:rsidP="00C7125C" w14:paraId="174F1114" w14:textId="77777777"/>
          <w:p w:rsidR="00556B7B" w:rsidRPr="00913251" w:rsidP="00C7125C" w14:paraId="20AAE508" w14:textId="77777777"/>
          <w:p w:rsidR="00556B7B" w:rsidRPr="00913251" w:rsidP="00C7125C" w14:paraId="301707E6" w14:textId="77777777"/>
          <w:p w:rsidR="00556B7B" w:rsidRPr="00913251" w:rsidP="00C7125C" w14:paraId="799822A2" w14:textId="77777777"/>
          <w:p w:rsidR="00556B7B" w:rsidRPr="00913251" w:rsidP="00C7125C" w14:paraId="24914BCA" w14:textId="77777777"/>
          <w:p w:rsidR="00556B7B" w:rsidRPr="00913251" w:rsidP="00C7125C" w14:paraId="4A3DA265" w14:textId="77777777"/>
          <w:p w:rsidR="00556B7B" w:rsidRPr="00913251" w:rsidP="00C7125C" w14:paraId="45A36637" w14:textId="77777777"/>
          <w:p w:rsidR="00556B7B" w:rsidRPr="00913251" w:rsidP="00C7125C" w14:paraId="7CA4FD49" w14:textId="77777777"/>
          <w:p w:rsidR="00556B7B" w:rsidRPr="00913251" w:rsidP="00C7125C" w14:paraId="6F5B6520" w14:textId="77777777"/>
          <w:p w:rsidR="00556B7B" w:rsidRPr="00913251" w:rsidP="00C7125C" w14:paraId="5507E624" w14:textId="77777777"/>
          <w:p w:rsidR="00556B7B" w:rsidRPr="00913251" w:rsidP="00C7125C" w14:paraId="5BEB982A" w14:textId="77777777"/>
          <w:p w:rsidR="00556B7B" w:rsidRPr="00913251" w:rsidP="00C7125C" w14:paraId="4FCE8A8D" w14:textId="77777777"/>
          <w:p w:rsidR="00556B7B" w:rsidRPr="00913251" w:rsidP="00C7125C" w14:paraId="1B73CEF9" w14:textId="77777777"/>
          <w:p w:rsidR="00556B7B" w:rsidRPr="00913251" w:rsidP="00C7125C" w14:paraId="27ED3634" w14:textId="77777777"/>
          <w:p w:rsidR="00556B7B" w:rsidRPr="00913251" w:rsidP="00C7125C" w14:paraId="459F574C" w14:textId="77777777"/>
          <w:p w:rsidR="00556B7B" w:rsidRPr="00913251" w:rsidP="00C7125C" w14:paraId="40ACD855" w14:textId="77777777"/>
          <w:p w:rsidR="00556B7B" w:rsidRPr="00913251" w:rsidP="00C7125C" w14:paraId="4902903E" w14:textId="77777777"/>
          <w:p w:rsidR="00556B7B" w:rsidRPr="00913251" w:rsidP="00C7125C" w14:paraId="6304A321" w14:textId="77777777"/>
          <w:p w:rsidR="00556B7B" w:rsidRPr="00913251" w:rsidP="00C7125C" w14:paraId="5D10E411" w14:textId="77777777"/>
          <w:p w:rsidR="00556B7B" w:rsidRPr="00913251" w:rsidP="00C7125C" w14:paraId="63A7ABDA" w14:textId="77777777"/>
          <w:p w:rsidR="00556B7B" w:rsidRPr="00913251" w:rsidP="00C7125C" w14:paraId="5995BACD" w14:textId="77777777"/>
          <w:p w:rsidR="00556B7B" w:rsidRPr="00913251" w:rsidP="00C7125C" w14:paraId="1BA47E44" w14:textId="77777777"/>
          <w:p w:rsidR="00556B7B" w:rsidRPr="00913251" w:rsidP="00C7125C" w14:paraId="0368CA59" w14:textId="77777777"/>
          <w:p w:rsidR="00556B7B" w:rsidRPr="00913251" w:rsidP="00C7125C" w14:paraId="0FEA06B0" w14:textId="77777777"/>
          <w:p w:rsidR="00556B7B" w:rsidRPr="00913251" w:rsidP="00C7125C" w14:paraId="0408544A" w14:textId="77777777"/>
          <w:p w:rsidR="00556B7B" w:rsidRPr="00913251" w:rsidP="00C7125C" w14:paraId="74CACDCD" w14:textId="77777777"/>
          <w:p w:rsidR="00556B7B" w:rsidRPr="00913251" w:rsidP="00C7125C" w14:paraId="55FB1675" w14:textId="77777777"/>
          <w:p w:rsidR="00556B7B" w:rsidRPr="00913251" w:rsidP="00C7125C" w14:paraId="442E74D6" w14:textId="77777777"/>
          <w:p w:rsidR="00556B7B" w:rsidRPr="00913251" w:rsidP="00C7125C" w14:paraId="077BE166" w14:textId="77777777"/>
          <w:p w:rsidR="00556B7B" w:rsidRPr="00913251" w:rsidP="00C7125C" w14:paraId="4D76A636" w14:textId="77777777"/>
          <w:p w:rsidR="00556B7B" w:rsidRPr="00913251" w:rsidP="00C7125C" w14:paraId="52501C03" w14:textId="77777777"/>
          <w:p w:rsidR="00556B7B" w:rsidRPr="00913251" w:rsidP="00C7125C" w14:paraId="11FEB2B7" w14:textId="77777777"/>
          <w:p w:rsidR="00556B7B" w:rsidRPr="00913251" w:rsidP="00C7125C" w14:paraId="64A5FA7A" w14:textId="77777777"/>
          <w:p w:rsidR="00556B7B" w:rsidRPr="00913251" w:rsidP="00C7125C" w14:paraId="2DE9712F" w14:textId="77777777"/>
          <w:p w:rsidR="00556B7B" w:rsidRPr="00913251" w:rsidP="00C7125C" w14:paraId="16BF494A" w14:textId="77777777"/>
          <w:p w:rsidR="00556B7B" w:rsidRPr="00913251" w:rsidP="00C7125C" w14:paraId="084BBD07" w14:textId="77777777"/>
          <w:p w:rsidR="00556B7B" w:rsidRPr="00913251" w:rsidP="00C7125C" w14:paraId="69730329" w14:textId="77777777"/>
          <w:p w:rsidR="00556B7B" w:rsidRPr="00913251" w:rsidP="00C7125C" w14:paraId="373E7CD4" w14:textId="77777777"/>
          <w:p w:rsidR="00556B7B" w:rsidRPr="00913251" w:rsidP="00C7125C" w14:paraId="1D55FD8C" w14:textId="77777777"/>
          <w:p w:rsidR="00556B7B" w:rsidRPr="00913251" w:rsidP="00C7125C" w14:paraId="4E4048A0" w14:textId="77777777">
            <w:r w:rsidRPr="00913251">
              <w:t xml:space="preserve">List investments in other start-ups by this investor during the preceding five years totaling no less </w:t>
            </w:r>
            <w:r w:rsidRPr="004B7CA0">
              <w:t xml:space="preserve">than </w:t>
            </w:r>
            <w:r w:rsidRPr="004B7CA0">
              <w:rPr>
                <w:color w:val="FF0000"/>
              </w:rPr>
              <w:t>$746,571.</w:t>
            </w:r>
            <w:r w:rsidRPr="004B7CA0">
              <w:t xml:space="preserve"> If you</w:t>
            </w:r>
            <w:r w:rsidRPr="00913251">
              <w:t xml:space="preserve"> need extra space to complete this section, use the space provided in </w:t>
            </w:r>
            <w:r w:rsidRPr="00913251">
              <w:rPr>
                <w:b/>
              </w:rPr>
              <w:t>Part 10. Additional Information</w:t>
            </w:r>
            <w:r w:rsidRPr="00913251">
              <w:t>.</w:t>
            </w:r>
          </w:p>
          <w:p w:rsidR="00556B7B" w:rsidRPr="00913251" w:rsidP="00C7125C" w14:paraId="0F7062C8" w14:textId="77777777"/>
          <w:p w:rsidR="00556B7B" w:rsidRPr="00913251" w:rsidP="00C7125C" w14:paraId="60D4D8A1" w14:textId="77777777">
            <w:r w:rsidRPr="00913251">
              <w:t>[no change]</w:t>
            </w:r>
          </w:p>
          <w:p w:rsidR="00556B7B" w:rsidRPr="00913251" w:rsidP="00C7125C" w14:paraId="49FCF25F" w14:textId="77777777"/>
          <w:p w:rsidR="00556B7B" w:rsidRPr="00913251" w:rsidP="00C7125C" w14:paraId="60B5291F" w14:textId="77777777"/>
          <w:p w:rsidR="00556B7B" w:rsidRPr="00913251" w:rsidP="00C7125C" w14:paraId="4E12C7C1" w14:textId="77777777"/>
          <w:p w:rsidR="00556B7B" w:rsidRPr="00913251" w:rsidP="00C7125C" w14:paraId="5064A561" w14:textId="77777777"/>
          <w:p w:rsidR="00556B7B" w:rsidRPr="00913251" w:rsidP="00C7125C" w14:paraId="0DF584A5" w14:textId="77777777"/>
          <w:p w:rsidR="00556B7B" w:rsidRPr="00913251" w:rsidP="00C7125C" w14:paraId="3CB6F98A" w14:textId="77777777"/>
          <w:p w:rsidR="00556B7B" w:rsidRPr="00913251" w:rsidP="00C7125C" w14:paraId="794A69BB" w14:textId="77777777"/>
          <w:p w:rsidR="00556B7B" w:rsidRPr="00913251" w:rsidP="00C7125C" w14:paraId="0DFD5B70" w14:textId="77777777"/>
          <w:p w:rsidR="00556B7B" w:rsidRPr="00913251" w:rsidP="00C7125C" w14:paraId="4089503C" w14:textId="77777777"/>
          <w:p w:rsidR="00556B7B" w:rsidRPr="00913251" w:rsidP="00C7125C" w14:paraId="6B069395" w14:textId="77777777"/>
          <w:p w:rsidR="00556B7B" w:rsidRPr="00913251" w:rsidP="00C7125C" w14:paraId="455C7A86" w14:textId="77777777"/>
          <w:p w:rsidR="00556B7B" w:rsidRPr="00913251" w:rsidP="00C7125C" w14:paraId="18C31AE4" w14:textId="77777777"/>
          <w:p w:rsidR="00556B7B" w:rsidRPr="00913251" w:rsidP="00C7125C" w14:paraId="535D3C06" w14:textId="77777777"/>
          <w:p w:rsidR="00556B7B" w:rsidRPr="00913251" w:rsidP="00C7125C" w14:paraId="0579FF99" w14:textId="77777777"/>
          <w:p w:rsidR="00556B7B" w:rsidRPr="00913251" w:rsidP="00C7125C" w14:paraId="601B034F" w14:textId="77777777"/>
          <w:p w:rsidR="00556B7B" w:rsidRPr="00913251" w:rsidP="00C7125C" w14:paraId="436EAABB" w14:textId="77777777"/>
          <w:p w:rsidR="00556B7B" w:rsidRPr="00913251" w:rsidP="00C7125C" w14:paraId="0782A396" w14:textId="77777777"/>
          <w:p w:rsidR="00556B7B" w:rsidRPr="00913251" w:rsidP="00C7125C" w14:paraId="23CCD890" w14:textId="77777777"/>
          <w:p w:rsidR="00556B7B" w:rsidRPr="00913251" w:rsidP="00C7125C" w14:paraId="0E25A6A9" w14:textId="77777777"/>
          <w:p w:rsidR="00556B7B" w:rsidRPr="00556B7B" w:rsidP="00556B7B" w14:paraId="50890EFA" w14:textId="77777777">
            <w:pPr>
              <w:rPr>
                <w:rFonts w:eastAsia="Calibri"/>
                <w:lang w:val="en"/>
              </w:rPr>
            </w:pPr>
            <w:r w:rsidRPr="00556B7B">
              <w:rPr>
                <w:rFonts w:eastAsia="Calibri"/>
              </w:rPr>
              <w:t xml:space="preserve">Identify </w:t>
            </w:r>
            <w:r w:rsidRPr="00556B7B">
              <w:rPr>
                <w:rFonts w:eastAsia="Calibri"/>
                <w:lang w:val="en"/>
              </w:rPr>
              <w:t xml:space="preserve">at least 2 of the start-ups listed above that each created, subsequent to such investment, at least 5 qualified jobs or generated at least </w:t>
            </w:r>
            <w:r w:rsidRPr="00556B7B">
              <w:rPr>
                <w:rFonts w:eastAsia="Calibri"/>
                <w:color w:val="FF0000"/>
                <w:lang w:val="en"/>
              </w:rPr>
              <w:t xml:space="preserve">$622,142 </w:t>
            </w:r>
            <w:r w:rsidRPr="00556B7B">
              <w:rPr>
                <w:rFonts w:eastAsia="Calibri"/>
                <w:lang w:val="en"/>
              </w:rPr>
              <w:t>in revenue with average annualized revenue growth of at least 20 percent.</w:t>
            </w:r>
          </w:p>
          <w:p w:rsidR="00556B7B" w:rsidRPr="00913251" w:rsidP="00C7125C" w14:paraId="5589510E" w14:textId="77777777"/>
          <w:p w:rsidR="00556B7B" w:rsidRPr="00913251" w:rsidP="00C7125C" w14:paraId="5514F7F8" w14:textId="77777777">
            <w:r w:rsidRPr="00913251">
              <w:t>[no change]</w:t>
            </w:r>
          </w:p>
          <w:p w:rsidR="00556B7B" w:rsidRPr="00913251" w:rsidP="00C7125C" w14:paraId="79486C5F" w14:textId="77777777"/>
          <w:p w:rsidR="00556B7B" w:rsidRPr="00913251" w:rsidP="00C7125C" w14:paraId="45C44843" w14:textId="77777777"/>
          <w:p w:rsidR="00556B7B" w:rsidRPr="00913251" w:rsidP="00C7125C" w14:paraId="3E05CEF7" w14:textId="77777777"/>
          <w:p w:rsidR="00556B7B" w:rsidRPr="00913251" w:rsidP="00C7125C" w14:paraId="0F232BB1" w14:textId="77777777"/>
          <w:p w:rsidR="00556B7B" w:rsidRPr="00913251" w:rsidP="00C7125C" w14:paraId="38C92123" w14:textId="77777777"/>
          <w:p w:rsidR="00556B7B" w:rsidRPr="00913251" w:rsidP="00C7125C" w14:paraId="54306760" w14:textId="77777777"/>
          <w:p w:rsidR="00556B7B" w:rsidRPr="00913251" w:rsidP="00C7125C" w14:paraId="2FC154FB" w14:textId="77777777"/>
          <w:p w:rsidR="00556B7B" w:rsidRPr="00913251" w:rsidP="00C7125C" w14:paraId="5B6F59CE" w14:textId="77777777"/>
          <w:p w:rsidR="00556B7B" w:rsidRPr="00913251" w:rsidP="00C7125C" w14:paraId="5F4662D3" w14:textId="77777777"/>
          <w:p w:rsidR="00556B7B" w:rsidRPr="00913251" w:rsidP="00C7125C" w14:paraId="7B4EC86B" w14:textId="77777777"/>
          <w:p w:rsidR="00556B7B" w:rsidRPr="00913251" w:rsidP="00C7125C" w14:paraId="76247B44" w14:textId="77777777"/>
          <w:p w:rsidR="00556B7B" w:rsidRPr="00913251" w:rsidP="00C7125C" w14:paraId="5B352D55" w14:textId="77777777"/>
          <w:p w:rsidR="00556B7B" w:rsidRPr="00913251" w:rsidP="00C7125C" w14:paraId="3504113C" w14:textId="77777777"/>
          <w:p w:rsidR="00556B7B" w:rsidRPr="00913251" w:rsidP="00C7125C" w14:paraId="00D66638" w14:textId="77777777"/>
          <w:p w:rsidR="00556B7B" w:rsidRPr="00913251" w:rsidP="00C7125C" w14:paraId="1BCA5EA9" w14:textId="77777777"/>
          <w:p w:rsidR="00556B7B" w:rsidRPr="00913251" w:rsidP="00C7125C" w14:paraId="77CD5CF3" w14:textId="77777777"/>
          <w:p w:rsidR="00556B7B" w:rsidRPr="00913251" w:rsidP="00C7125C" w14:paraId="2048FD44" w14:textId="77777777"/>
          <w:p w:rsidR="00556B7B" w:rsidRPr="00913251" w:rsidP="00C7125C" w14:paraId="5B22A38A" w14:textId="77777777"/>
          <w:p w:rsidR="00556B7B" w:rsidRPr="00913251" w:rsidP="00C7125C" w14:paraId="313D623D" w14:textId="77777777"/>
          <w:p w:rsidR="00556B7B" w:rsidRPr="00913251" w:rsidP="00C7125C" w14:paraId="4B7E49E0" w14:textId="77777777"/>
          <w:p w:rsidR="00556B7B" w:rsidRPr="00913251" w:rsidP="00C7125C" w14:paraId="565C311C" w14:textId="77777777"/>
          <w:p w:rsidR="00556B7B" w:rsidRPr="00913251" w:rsidP="00C7125C" w14:paraId="6867994C" w14:textId="77777777"/>
          <w:p w:rsidR="00556B7B" w:rsidRPr="00913251" w:rsidP="00C7125C" w14:paraId="2E2B738E" w14:textId="77777777"/>
          <w:p w:rsidR="00556B7B" w:rsidRPr="00913251" w:rsidP="00C7125C" w14:paraId="2614AA4D" w14:textId="77777777"/>
          <w:p w:rsidR="00556B7B" w:rsidRPr="00913251" w:rsidP="00C7125C" w14:paraId="0C3C735B" w14:textId="77777777"/>
          <w:p w:rsidR="00556B7B" w:rsidRPr="00913251" w:rsidP="00C7125C" w14:paraId="64C8A576" w14:textId="77777777"/>
          <w:p w:rsidR="00556B7B" w:rsidRPr="00913251" w:rsidP="00C7125C" w14:paraId="5DC4E3A0" w14:textId="77777777"/>
          <w:p w:rsidR="00556B7B" w:rsidRPr="00913251" w:rsidP="00C7125C" w14:paraId="47709E99" w14:textId="77777777"/>
          <w:p w:rsidR="00556B7B" w:rsidRPr="00913251" w:rsidP="00C7125C" w14:paraId="66114A63" w14:textId="77777777"/>
          <w:p w:rsidR="00556B7B" w:rsidRPr="00913251" w:rsidP="00C7125C" w14:paraId="2DF9170B" w14:textId="77777777"/>
          <w:p w:rsidR="00556B7B" w:rsidRPr="00913251" w:rsidP="00C7125C" w14:paraId="3BA5AEC3" w14:textId="77777777"/>
          <w:p w:rsidR="00556B7B" w:rsidRPr="00913251" w:rsidP="00C7125C" w14:paraId="30E64A0A" w14:textId="77777777"/>
          <w:p w:rsidR="00556B7B" w:rsidRPr="00913251" w:rsidP="00C7125C" w14:paraId="2DD57B76" w14:textId="77777777"/>
          <w:p w:rsidR="00556B7B" w:rsidRPr="00913251" w:rsidP="00C7125C" w14:paraId="58A2C608" w14:textId="77777777"/>
          <w:p w:rsidR="00556B7B" w:rsidRPr="00913251" w:rsidP="00C7125C" w14:paraId="0482B1FE" w14:textId="77777777"/>
          <w:p w:rsidR="00556B7B" w:rsidRPr="00913251" w:rsidP="00C7125C" w14:paraId="1AC273D7" w14:textId="77777777"/>
          <w:p w:rsidR="00556B7B" w:rsidRPr="00913251" w:rsidP="00C7125C" w14:paraId="05A47BE3" w14:textId="77777777"/>
          <w:p w:rsidR="00556B7B" w:rsidRPr="00913251" w:rsidP="00C7125C" w14:paraId="0ED65FBD" w14:textId="77777777"/>
          <w:p w:rsidR="00556B7B" w:rsidRPr="00913251" w:rsidP="00C7125C" w14:paraId="5E2AF489" w14:textId="77777777"/>
          <w:p w:rsidR="00556B7B" w:rsidRPr="00913251" w:rsidP="00C7125C" w14:paraId="2092D4CA" w14:textId="77777777"/>
          <w:p w:rsidR="00556B7B" w:rsidRPr="00913251" w:rsidP="00C7125C" w14:paraId="023800A6" w14:textId="77777777"/>
          <w:p w:rsidR="00556B7B" w:rsidRPr="00913251" w:rsidP="00C7125C" w14:paraId="1F39CCC0" w14:textId="77777777"/>
          <w:p w:rsidR="00556B7B" w:rsidRPr="00913251" w:rsidP="00C7125C" w14:paraId="072D6BD2" w14:textId="77777777"/>
          <w:p w:rsidR="00556B7B" w:rsidRPr="00913251" w:rsidP="00C7125C" w14:paraId="08E96B40" w14:textId="77777777"/>
          <w:p w:rsidR="00556B7B" w:rsidRPr="00913251" w:rsidP="00C7125C" w14:paraId="6781ED43" w14:textId="77777777"/>
          <w:p w:rsidR="00556B7B" w:rsidRPr="00913251" w:rsidP="00C7125C" w14:paraId="5CD99824" w14:textId="77777777"/>
          <w:p w:rsidR="00556B7B" w:rsidRPr="00913251" w:rsidP="00C7125C" w14:paraId="19F26899" w14:textId="77777777"/>
          <w:p w:rsidR="00556B7B" w:rsidRPr="00913251" w:rsidP="00C7125C" w14:paraId="309A63C2" w14:textId="77777777"/>
          <w:p w:rsidR="00556B7B" w:rsidRPr="00913251" w:rsidP="00C7125C" w14:paraId="32237DB0" w14:textId="77777777"/>
          <w:p w:rsidR="00556B7B" w:rsidRPr="00913251" w:rsidP="00C7125C" w14:paraId="1CB6589C" w14:textId="77777777"/>
          <w:p w:rsidR="00556B7B" w:rsidRPr="00913251" w:rsidP="00C7125C" w14:paraId="24F557B8" w14:textId="77777777"/>
          <w:p w:rsidR="00556B7B" w:rsidRPr="00913251" w:rsidP="00C7125C" w14:paraId="0519F483" w14:textId="77777777"/>
          <w:p w:rsidR="00556B7B" w:rsidRPr="00913251" w:rsidP="00C7125C" w14:paraId="79A8CA91" w14:textId="77777777"/>
          <w:p w:rsidR="00556B7B" w:rsidRPr="00913251" w:rsidP="00C7125C" w14:paraId="77B76DFB" w14:textId="77777777"/>
          <w:p w:rsidR="00556B7B" w:rsidRPr="00913251" w:rsidP="00C7125C" w14:paraId="3CF129A5" w14:textId="77777777"/>
          <w:p w:rsidR="00556B7B" w:rsidRPr="00913251" w:rsidP="00C7125C" w14:paraId="0915ED40" w14:textId="77777777"/>
          <w:p w:rsidR="00556B7B" w:rsidRPr="00913251" w:rsidP="00C7125C" w14:paraId="692DE88E" w14:textId="77777777"/>
          <w:p w:rsidR="00556B7B" w:rsidRPr="00913251" w:rsidP="00C7125C" w14:paraId="1C963FEA" w14:textId="77777777"/>
          <w:p w:rsidR="00556B7B" w:rsidRPr="00913251" w:rsidP="00C7125C" w14:paraId="72DDE846" w14:textId="77777777"/>
          <w:p w:rsidR="00556B7B" w:rsidRPr="00913251" w:rsidP="00C7125C" w14:paraId="0C963FFA" w14:textId="77777777"/>
          <w:p w:rsidR="00556B7B" w:rsidRPr="00913251" w:rsidP="00C7125C" w14:paraId="3FB9FAC1" w14:textId="77777777"/>
          <w:p w:rsidR="00556B7B" w:rsidRPr="00913251" w:rsidP="00C7125C" w14:paraId="07E00C94" w14:textId="77777777"/>
          <w:p w:rsidR="00556B7B" w:rsidRPr="00913251" w:rsidP="00C7125C" w14:paraId="2DFEDB71" w14:textId="77777777"/>
          <w:p w:rsidR="00556B7B" w:rsidRPr="00913251" w:rsidP="00C7125C" w14:paraId="0765FAF0" w14:textId="77777777"/>
          <w:p w:rsidR="00556B7B" w:rsidRPr="00913251" w:rsidP="00C7125C" w14:paraId="56203B7F" w14:textId="77777777"/>
          <w:p w:rsidR="00556B7B" w:rsidRPr="00913251" w:rsidP="00C7125C" w14:paraId="1FD3E676" w14:textId="77777777"/>
          <w:p w:rsidR="00556B7B" w:rsidRPr="00913251" w:rsidP="00C7125C" w14:paraId="03414A97" w14:textId="77777777"/>
          <w:p w:rsidR="00556B7B" w:rsidRPr="00913251" w:rsidP="00C7125C" w14:paraId="2AB14A8F" w14:textId="77777777"/>
          <w:p w:rsidR="00556B7B" w:rsidRPr="00913251" w:rsidP="00C7125C" w14:paraId="292F5C63" w14:textId="77777777"/>
          <w:p w:rsidR="00556B7B" w:rsidRPr="00913251" w:rsidP="00C7125C" w14:paraId="006989DC" w14:textId="77777777"/>
          <w:p w:rsidR="00556B7B" w:rsidRPr="00913251" w:rsidP="00C7125C" w14:paraId="33AFA668" w14:textId="77777777"/>
          <w:p w:rsidR="00556B7B" w:rsidRPr="00913251" w:rsidP="00C7125C" w14:paraId="45AFF95F" w14:textId="77777777"/>
          <w:p w:rsidR="00556B7B" w:rsidRPr="00913251" w:rsidP="00C7125C" w14:paraId="603AE420" w14:textId="77777777"/>
          <w:p w:rsidR="00556B7B" w:rsidRPr="00913251" w:rsidP="00C7125C" w14:paraId="38BB20AC" w14:textId="77777777"/>
          <w:p w:rsidR="00556B7B" w:rsidRPr="00913251" w:rsidP="00C7125C" w14:paraId="44370FCB" w14:textId="77777777"/>
          <w:p w:rsidR="00556B7B" w:rsidRPr="00913251" w:rsidP="00C7125C" w14:paraId="4A113F10" w14:textId="77777777"/>
          <w:p w:rsidR="00556B7B" w:rsidRPr="00913251" w:rsidP="00C7125C" w14:paraId="18FFDC5B" w14:textId="77777777"/>
          <w:p w:rsidR="00556B7B" w:rsidRPr="00913251" w:rsidP="00C7125C" w14:paraId="0AF3A356" w14:textId="77777777"/>
          <w:p w:rsidR="00556B7B" w:rsidRPr="00913251" w:rsidP="00C7125C" w14:paraId="55821BB4" w14:textId="77777777"/>
          <w:p w:rsidR="00556B7B" w:rsidRPr="00913251" w:rsidP="00C7125C" w14:paraId="3ABE6309" w14:textId="77777777"/>
          <w:p w:rsidR="00556B7B" w:rsidRPr="00913251" w:rsidP="00C7125C" w14:paraId="12A3F0C8" w14:textId="77777777"/>
          <w:p w:rsidR="00556B7B" w:rsidRPr="00913251" w:rsidP="00C7125C" w14:paraId="0DC1EAD5" w14:textId="77777777"/>
          <w:p w:rsidR="00556B7B" w:rsidRPr="00913251" w:rsidP="00C7125C" w14:paraId="277ABBFD" w14:textId="77777777"/>
          <w:p w:rsidR="00556B7B" w:rsidRPr="00913251" w:rsidP="00C7125C" w14:paraId="25D0033C" w14:textId="77777777"/>
          <w:p w:rsidR="00556B7B" w:rsidRPr="00913251" w:rsidP="00C7125C" w14:paraId="2C9C5683" w14:textId="77777777"/>
          <w:p w:rsidR="00556B7B" w:rsidRPr="00913251" w:rsidP="00C7125C" w14:paraId="63F0C810" w14:textId="77777777"/>
          <w:p w:rsidR="00556B7B" w:rsidRPr="00913251" w:rsidP="00C7125C" w14:paraId="299EA23C" w14:textId="77777777"/>
          <w:p w:rsidR="00556B7B" w:rsidRPr="00913251" w:rsidP="00C7125C" w14:paraId="56346DC5" w14:textId="77777777"/>
          <w:p w:rsidR="00556B7B" w:rsidRPr="00913251" w:rsidP="00C7125C" w14:paraId="7B00F6A8" w14:textId="77777777"/>
          <w:p w:rsidR="00556B7B" w:rsidRPr="00913251" w:rsidP="00C7125C" w14:paraId="742FA37E" w14:textId="77777777"/>
          <w:p w:rsidR="00556B7B" w:rsidRPr="00913251" w:rsidP="00C7125C" w14:paraId="76C73DE1" w14:textId="77777777">
            <w:r w:rsidRPr="00913251">
              <w:t xml:space="preserve">List investments in other start-ups by this investor during the preceding five years totaling no less than </w:t>
            </w:r>
            <w:r w:rsidRPr="00913251">
              <w:rPr>
                <w:color w:val="FF0000"/>
              </w:rPr>
              <w:t>$746,571.</w:t>
            </w:r>
            <w:r w:rsidRPr="00913251">
              <w:t xml:space="preserve"> If you need extra space to complete this section, use the space provided in </w:t>
            </w:r>
            <w:r w:rsidRPr="00913251">
              <w:rPr>
                <w:b/>
              </w:rPr>
              <w:t>Part 10. Additional Information</w:t>
            </w:r>
            <w:r w:rsidRPr="00913251">
              <w:t>.</w:t>
            </w:r>
          </w:p>
          <w:p w:rsidR="00556B7B" w:rsidRPr="00913251" w:rsidP="00C7125C" w14:paraId="441999EC" w14:textId="77777777"/>
          <w:p w:rsidR="00556B7B" w:rsidRPr="00913251" w:rsidP="00C7125C" w14:paraId="271BA961" w14:textId="2ED612F0">
            <w:r w:rsidRPr="00913251">
              <w:t>[no change]</w:t>
            </w:r>
          </w:p>
          <w:p w:rsidR="00556B7B" w:rsidRPr="00913251" w:rsidP="00C7125C" w14:paraId="3B59E2A3" w14:textId="77777777"/>
          <w:p w:rsidR="00556B7B" w:rsidRPr="00913251" w:rsidP="00C7125C" w14:paraId="13D524A8" w14:textId="77777777"/>
          <w:p w:rsidR="00556B7B" w:rsidRPr="00913251" w:rsidP="00C7125C" w14:paraId="636BACBE" w14:textId="77777777"/>
          <w:p w:rsidR="00556B7B" w:rsidRPr="00913251" w:rsidP="00C7125C" w14:paraId="7E023905" w14:textId="77777777"/>
          <w:p w:rsidR="00556B7B" w:rsidRPr="00913251" w:rsidP="00C7125C" w14:paraId="15CA4245" w14:textId="77777777"/>
          <w:p w:rsidR="00556B7B" w:rsidRPr="00913251" w:rsidP="00C7125C" w14:paraId="0E2A5024" w14:textId="77777777"/>
          <w:p w:rsidR="00556B7B" w:rsidRPr="00913251" w:rsidP="00C7125C" w14:paraId="2CFDBC37" w14:textId="77777777"/>
          <w:p w:rsidR="00556B7B" w:rsidRPr="00913251" w:rsidP="00C7125C" w14:paraId="7D1C2E47" w14:textId="77777777"/>
          <w:p w:rsidR="00556B7B" w:rsidRPr="00913251" w:rsidP="00C7125C" w14:paraId="505EF9F7" w14:textId="77777777"/>
          <w:p w:rsidR="00556B7B" w:rsidRPr="00913251" w:rsidP="00C7125C" w14:paraId="650C7ED6" w14:textId="77777777"/>
          <w:p w:rsidR="00556B7B" w:rsidRPr="00913251" w:rsidP="00C7125C" w14:paraId="382B474B" w14:textId="77777777"/>
          <w:p w:rsidR="00556B7B" w:rsidRPr="00913251" w:rsidP="00C7125C" w14:paraId="0955FD8F" w14:textId="77777777"/>
          <w:p w:rsidR="00556B7B" w:rsidRPr="00913251" w:rsidP="00C7125C" w14:paraId="1D61EA7E" w14:textId="77777777"/>
          <w:p w:rsidR="00556B7B" w:rsidRPr="00913251" w:rsidP="00C7125C" w14:paraId="19BD27FD" w14:textId="77777777"/>
          <w:p w:rsidR="00556B7B" w:rsidP="00C7125C" w14:paraId="789EDBA5" w14:textId="77777777"/>
          <w:p w:rsidR="00EF28EB" w:rsidP="00C7125C" w14:paraId="2CFD10EA" w14:textId="77777777"/>
          <w:p w:rsidR="00EF28EB" w:rsidRPr="00913251" w:rsidP="00C7125C" w14:paraId="2FD5C860" w14:textId="77777777"/>
          <w:p w:rsidR="00556B7B" w:rsidRPr="00913251" w:rsidP="00C7125C" w14:paraId="71AC6F1E" w14:textId="77777777"/>
          <w:p w:rsidR="00556B7B" w:rsidRPr="00913251" w:rsidP="00C7125C" w14:paraId="681AB279" w14:textId="77777777"/>
          <w:p w:rsidR="00556B7B" w:rsidRPr="00913251" w:rsidP="00C7125C" w14:paraId="53A32004" w14:textId="77777777"/>
          <w:p w:rsidR="00556B7B" w:rsidRPr="00556B7B" w:rsidP="00556B7B" w14:paraId="07AE673D" w14:textId="77777777">
            <w:pPr>
              <w:rPr>
                <w:rFonts w:eastAsia="Calibri"/>
                <w:lang w:val="en"/>
              </w:rPr>
            </w:pPr>
            <w:r w:rsidRPr="00556B7B">
              <w:rPr>
                <w:rFonts w:eastAsia="Calibri"/>
              </w:rPr>
              <w:t xml:space="preserve">Identify </w:t>
            </w:r>
            <w:r w:rsidRPr="00556B7B">
              <w:rPr>
                <w:rFonts w:eastAsia="Calibri"/>
                <w:lang w:val="en"/>
              </w:rPr>
              <w:t xml:space="preserve">at least 2 of the start-ups listed above that each created, subsequent to such investment, at least 5 qualified jobs or generated at least </w:t>
            </w:r>
            <w:r w:rsidRPr="00556B7B">
              <w:rPr>
                <w:rFonts w:eastAsia="Calibri"/>
                <w:color w:val="FF0000"/>
                <w:lang w:val="en"/>
              </w:rPr>
              <w:t>$622,142</w:t>
            </w:r>
            <w:r w:rsidRPr="00556B7B">
              <w:rPr>
                <w:rFonts w:eastAsia="Calibri"/>
                <w:lang w:val="en"/>
              </w:rPr>
              <w:t xml:space="preserve"> in revenue with average annualized revenue growth of at least 20 percent.</w:t>
            </w:r>
          </w:p>
          <w:p w:rsidR="00556B7B" w:rsidP="00C7125C" w14:paraId="463E7B64" w14:textId="77777777"/>
          <w:p w:rsidR="00913251" w:rsidRPr="00913251" w:rsidP="00C7125C" w14:paraId="26656DE2" w14:textId="006EB57C">
            <w:r>
              <w:t>[no change]</w:t>
            </w:r>
          </w:p>
        </w:tc>
      </w:tr>
      <w:tr w14:paraId="32C57ABA" w14:textId="77777777" w:rsidTr="002D6271">
        <w:tblPrEx>
          <w:tblW w:w="10998" w:type="dxa"/>
          <w:tblLayout w:type="fixed"/>
          <w:tblLook w:val="01E0"/>
        </w:tblPrEx>
        <w:tc>
          <w:tcPr>
            <w:tcW w:w="2808" w:type="dxa"/>
          </w:tcPr>
          <w:p w:rsidR="00E84CFB" w:rsidRPr="00913251" w:rsidP="00DB773D" w14:paraId="04D4722B" w14:textId="1874B5B4">
            <w:pPr>
              <w:rPr>
                <w:b/>
                <w:sz w:val="24"/>
                <w:szCs w:val="24"/>
              </w:rPr>
            </w:pPr>
            <w:r w:rsidRPr="00913251">
              <w:rPr>
                <w:b/>
                <w:sz w:val="24"/>
                <w:szCs w:val="24"/>
              </w:rPr>
              <w:t>Pages 12-13,</w:t>
            </w:r>
            <w:r w:rsidRPr="00913251" w:rsidR="00DB773D">
              <w:rPr>
                <w:b/>
                <w:sz w:val="24"/>
                <w:szCs w:val="24"/>
              </w:rPr>
              <w:t xml:space="preserve"> </w:t>
            </w:r>
            <w:r w:rsidRPr="00913251">
              <w:rPr>
                <w:b/>
                <w:sz w:val="24"/>
                <w:szCs w:val="24"/>
              </w:rPr>
              <w:t>Part 7.  Applicant’s Statement, Contact Information, Declaration, Certification, and Signature</w:t>
            </w:r>
          </w:p>
        </w:tc>
        <w:tc>
          <w:tcPr>
            <w:tcW w:w="4095" w:type="dxa"/>
          </w:tcPr>
          <w:p w:rsidR="00E84CFB" w:rsidRPr="00913251" w:rsidP="004F0122" w14:paraId="550137E6" w14:textId="77777777">
            <w:pPr>
              <w:rPr>
                <w:b/>
              </w:rPr>
            </w:pPr>
            <w:r w:rsidRPr="00913251">
              <w:rPr>
                <w:b/>
              </w:rPr>
              <w:t>[Page 12]</w:t>
            </w:r>
          </w:p>
          <w:p w:rsidR="00E84CFB" w:rsidRPr="00913251" w:rsidP="004F0122" w14:paraId="2F34C11B" w14:textId="77777777">
            <w:pPr>
              <w:rPr>
                <w:b/>
              </w:rPr>
            </w:pPr>
          </w:p>
          <w:p w:rsidR="00DB773D" w:rsidRPr="00DB773D" w:rsidP="00DB773D" w14:paraId="1296B749" w14:textId="77777777">
            <w:pPr>
              <w:rPr>
                <w:rFonts w:eastAsia="Calibri"/>
                <w:b/>
              </w:rPr>
            </w:pPr>
            <w:r w:rsidRPr="00DB773D">
              <w:rPr>
                <w:rFonts w:eastAsia="Calibri"/>
                <w:b/>
              </w:rPr>
              <w:t>Part 7. Applicant’s Contact Information, Certification, and Signature</w:t>
            </w:r>
          </w:p>
          <w:p w:rsidR="00DB773D" w:rsidRPr="00DB773D" w:rsidP="00DB773D" w14:paraId="3B022A29" w14:textId="77777777">
            <w:pPr>
              <w:rPr>
                <w:rFonts w:eastAsia="Calibri"/>
                <w:iCs/>
              </w:rPr>
            </w:pPr>
          </w:p>
          <w:p w:rsidR="00DB773D" w:rsidRPr="00DB773D" w:rsidP="00DB773D" w14:paraId="5D183B0A" w14:textId="77777777">
            <w:pPr>
              <w:rPr>
                <w:rFonts w:eastAsia="Calibri"/>
                <w:i/>
              </w:rPr>
            </w:pPr>
            <w:r w:rsidRPr="00DB773D">
              <w:rPr>
                <w:rFonts w:eastAsia="Calibri"/>
                <w:b/>
                <w:bCs/>
                <w:i/>
              </w:rPr>
              <w:t xml:space="preserve">Applicant’s </w:t>
            </w:r>
            <w:r w:rsidRPr="00DB773D">
              <w:rPr>
                <w:rFonts w:eastAsia="Calibri"/>
                <w:b/>
                <w:i/>
              </w:rPr>
              <w:t>Contact Information</w:t>
            </w:r>
            <w:r w:rsidRPr="00DB773D">
              <w:rPr>
                <w:rFonts w:eastAsia="Calibri"/>
                <w:i/>
              </w:rPr>
              <w:t xml:space="preserve"> </w:t>
            </w:r>
          </w:p>
          <w:p w:rsidR="00DB773D" w:rsidRPr="00DB773D" w:rsidP="00DB773D" w14:paraId="059DC7CD" w14:textId="77777777">
            <w:pPr>
              <w:rPr>
                <w:rFonts w:eastAsia="Calibri"/>
                <w:i/>
              </w:rPr>
            </w:pPr>
          </w:p>
          <w:p w:rsidR="00DB773D" w:rsidRPr="00DB773D" w:rsidP="00DB773D" w14:paraId="1106BCCC" w14:textId="77777777">
            <w:pPr>
              <w:spacing w:after="120" w:line="264" w:lineRule="auto"/>
              <w:rPr>
                <w:rFonts w:eastAsia="Calibri"/>
                <w:b/>
                <w:bCs/>
              </w:rPr>
            </w:pPr>
            <w:r w:rsidRPr="00DB773D">
              <w:rPr>
                <w:rFonts w:eastAsia="Calibri"/>
                <w:szCs w:val="22"/>
              </w:rPr>
              <w:t xml:space="preserve">Provide your daytime telephone number, mobile telephone number (if any), and email address (if any).  </w:t>
            </w:r>
          </w:p>
          <w:p w:rsidR="00DB773D" w:rsidRPr="00DB773D" w:rsidP="00DB773D" w14:paraId="4A858FDD" w14:textId="77777777">
            <w:pPr>
              <w:rPr>
                <w:rFonts w:eastAsia="Calibri"/>
              </w:rPr>
            </w:pPr>
            <w:r w:rsidRPr="00DB773D">
              <w:rPr>
                <w:rFonts w:eastAsia="Calibri"/>
                <w:b/>
                <w:bCs/>
              </w:rPr>
              <w:t xml:space="preserve">1. </w:t>
            </w:r>
            <w:r w:rsidRPr="00DB773D">
              <w:rPr>
                <w:rFonts w:eastAsia="Calibri"/>
                <w:bCs/>
              </w:rPr>
              <w:t xml:space="preserve">Applicant’s </w:t>
            </w:r>
            <w:r w:rsidRPr="00DB773D">
              <w:rPr>
                <w:rFonts w:eastAsia="Calibri"/>
              </w:rPr>
              <w:t>Daytime Telephone Number</w:t>
            </w:r>
          </w:p>
          <w:p w:rsidR="00DB773D" w:rsidRPr="00DB773D" w:rsidP="00DB773D" w14:paraId="00ECDC25" w14:textId="77777777">
            <w:pPr>
              <w:rPr>
                <w:rFonts w:eastAsia="Calibri"/>
              </w:rPr>
            </w:pPr>
          </w:p>
          <w:p w:rsidR="00DB773D" w:rsidRPr="00DB773D" w:rsidP="00DB773D" w14:paraId="19C6162A" w14:textId="77777777">
            <w:pPr>
              <w:rPr>
                <w:rFonts w:eastAsia="Calibri"/>
              </w:rPr>
            </w:pPr>
            <w:r w:rsidRPr="00DB773D">
              <w:rPr>
                <w:rFonts w:eastAsia="Calibri"/>
                <w:b/>
                <w:bCs/>
              </w:rPr>
              <w:t>2.</w:t>
            </w:r>
            <w:r w:rsidRPr="00DB773D">
              <w:rPr>
                <w:rFonts w:eastAsia="Calibri"/>
                <w:bCs/>
              </w:rPr>
              <w:t xml:space="preserve"> Applicant’s </w:t>
            </w:r>
            <w:r w:rsidRPr="00DB773D">
              <w:rPr>
                <w:rFonts w:eastAsia="Calibri"/>
              </w:rPr>
              <w:t>Mobile Telephone Number (if any)</w:t>
            </w:r>
          </w:p>
          <w:p w:rsidR="00DB773D" w:rsidRPr="00DB773D" w:rsidP="00DB773D" w14:paraId="5F4D0EDE" w14:textId="77777777">
            <w:pPr>
              <w:rPr>
                <w:rFonts w:eastAsia="Calibri"/>
              </w:rPr>
            </w:pPr>
          </w:p>
          <w:p w:rsidR="00DB773D" w:rsidRPr="00DB773D" w:rsidP="00DB773D" w14:paraId="2A40362D" w14:textId="77777777">
            <w:pPr>
              <w:rPr>
                <w:rFonts w:eastAsia="Calibri"/>
              </w:rPr>
            </w:pPr>
            <w:r w:rsidRPr="00DB773D">
              <w:rPr>
                <w:rFonts w:eastAsia="Calibri"/>
                <w:b/>
                <w:bCs/>
              </w:rPr>
              <w:t>3.</w:t>
            </w:r>
            <w:r w:rsidRPr="00DB773D">
              <w:rPr>
                <w:rFonts w:eastAsia="Calibri"/>
                <w:bCs/>
              </w:rPr>
              <w:t xml:space="preserve"> Applicant’s </w:t>
            </w:r>
            <w:r w:rsidRPr="00DB773D">
              <w:rPr>
                <w:rFonts w:eastAsia="Calibri"/>
              </w:rPr>
              <w:t>Email Address (if any)</w:t>
            </w:r>
          </w:p>
          <w:p w:rsidR="00DB773D" w:rsidRPr="00DB773D" w:rsidP="00DB773D" w14:paraId="7C6B1E22" w14:textId="77777777">
            <w:pPr>
              <w:rPr>
                <w:rFonts w:eastAsia="Calibri"/>
              </w:rPr>
            </w:pPr>
          </w:p>
          <w:p w:rsidR="00DB773D" w:rsidRPr="00DB773D" w:rsidP="00DB773D" w14:paraId="346FEAA0" w14:textId="77777777">
            <w:pPr>
              <w:rPr>
                <w:rFonts w:eastAsia="Calibri"/>
                <w:b/>
                <w:bCs/>
                <w:i/>
              </w:rPr>
            </w:pPr>
            <w:r w:rsidRPr="00DB773D">
              <w:rPr>
                <w:rFonts w:eastAsia="Calibri"/>
                <w:b/>
                <w:bCs/>
                <w:i/>
              </w:rPr>
              <w:t>Applicant’s Certification and Signature</w:t>
            </w:r>
          </w:p>
          <w:p w:rsidR="00DB773D" w:rsidRPr="00DB773D" w:rsidP="00DB773D" w14:paraId="4488C1BC" w14:textId="77777777">
            <w:pPr>
              <w:rPr>
                <w:rFonts w:eastAsia="Calibri"/>
              </w:rPr>
            </w:pPr>
          </w:p>
          <w:p w:rsidR="00DB773D" w:rsidRPr="00DB773D" w:rsidP="00DB773D" w14:paraId="4D7D1952" w14:textId="77777777">
            <w:pPr>
              <w:contextualSpacing/>
              <w:rPr>
                <w:rFonts w:eastAsia="Calibri"/>
              </w:rPr>
            </w:pPr>
            <w:r w:rsidRPr="00DB773D">
              <w:rPr>
                <w:rFonts w:eastAsiaTheme="minorHAnsi" w:cstheme="minorBidi"/>
              </w:rPr>
              <w:t xml:space="preserve">I certify, under penalty of perjury, that I provided or authorized all of the responses and information contained in and submitted with my application, I read and understand or, if interpreted to me in a language in which I am fluent by the interpreter listed in </w:t>
            </w:r>
            <w:r w:rsidRPr="00DB773D">
              <w:rPr>
                <w:rFonts w:eastAsiaTheme="minorHAnsi" w:cstheme="minorBidi"/>
                <w:b/>
                <w:bCs/>
              </w:rPr>
              <w:t>Part 8.</w:t>
            </w:r>
            <w:r w:rsidRPr="00DB773D">
              <w:rPr>
                <w:rFonts w:eastAsiaTheme="minorHAnsi" w:cstheme="minorBidi"/>
              </w:rPr>
              <w:t xml:space="preserve">, understood, all of the responses and information contained in, and submitted with, my application, and that all of the responses and the information are complete, true, and correct. </w:t>
            </w:r>
            <w:r w:rsidRPr="00DB773D">
              <w:rPr>
                <w:rFonts w:eastAsiaTheme="minorHAnsi"/>
              </w:rPr>
              <w:t xml:space="preserve">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DB773D" w:rsidRPr="00DB773D" w:rsidP="00DB773D" w14:paraId="53413854" w14:textId="77777777">
            <w:pPr>
              <w:rPr>
                <w:rFonts w:eastAsia="Calibri"/>
              </w:rPr>
            </w:pPr>
          </w:p>
          <w:p w:rsidR="00DB773D" w:rsidRPr="00DB773D" w:rsidP="00DB773D" w14:paraId="081ACAAE" w14:textId="18C6C902">
            <w:pPr>
              <w:rPr>
                <w:rFonts w:eastAsia="Calibri"/>
              </w:rPr>
            </w:pPr>
            <w:r w:rsidRPr="00DB773D">
              <w:rPr>
                <w:rFonts w:eastAsia="Calibri"/>
                <w:b/>
                <w:bCs/>
              </w:rPr>
              <w:t>4.</w:t>
            </w:r>
            <w:r w:rsidRPr="00DB773D">
              <w:rPr>
                <w:rFonts w:eastAsia="Calibri"/>
                <w:bCs/>
              </w:rPr>
              <w:t xml:space="preserve"> Applicant’s </w:t>
            </w:r>
            <w:r w:rsidRPr="00DB773D">
              <w:rPr>
                <w:rFonts w:eastAsia="Calibri"/>
              </w:rPr>
              <w:t>Signature</w:t>
            </w:r>
          </w:p>
          <w:p w:rsidR="00DB773D" w:rsidRPr="00DB773D" w:rsidP="00DB773D" w14:paraId="06DE38BA" w14:textId="77777777">
            <w:pPr>
              <w:rPr>
                <w:rFonts w:eastAsia="Calibri"/>
              </w:rPr>
            </w:pPr>
            <w:r w:rsidRPr="00DB773D">
              <w:rPr>
                <w:rFonts w:eastAsia="Calibri"/>
              </w:rPr>
              <w:t>Date of Signature (mm/dd/yyyy)</w:t>
            </w:r>
          </w:p>
          <w:p w:rsidR="00DF7285" w:rsidRPr="00913251" w:rsidP="001346F3" w14:paraId="652C9889" w14:textId="77777777">
            <w:pPr>
              <w:rPr>
                <w:b/>
              </w:rPr>
            </w:pPr>
          </w:p>
        </w:tc>
        <w:tc>
          <w:tcPr>
            <w:tcW w:w="4095" w:type="dxa"/>
          </w:tcPr>
          <w:p w:rsidR="00DF7285" w:rsidP="00C7125C" w14:paraId="3933BA69" w14:textId="77777777"/>
          <w:p w:rsidR="00913251" w:rsidP="00C7125C" w14:paraId="13DF61E5" w14:textId="77777777"/>
          <w:p w:rsidR="00913251" w:rsidRPr="00913251" w:rsidP="00C7125C" w14:paraId="7AE4B375" w14:textId="3E69B943">
            <w:r>
              <w:t>[no change]</w:t>
            </w:r>
          </w:p>
        </w:tc>
      </w:tr>
      <w:tr w14:paraId="3861CB62" w14:textId="77777777" w:rsidTr="002D6271">
        <w:tblPrEx>
          <w:tblW w:w="10998" w:type="dxa"/>
          <w:tblLayout w:type="fixed"/>
          <w:tblLook w:val="01E0"/>
        </w:tblPrEx>
        <w:tc>
          <w:tcPr>
            <w:tcW w:w="2808" w:type="dxa"/>
          </w:tcPr>
          <w:p w:rsidR="00E84CFB" w:rsidRPr="00913251" w:rsidP="00DB773D" w14:paraId="79C4EC29" w14:textId="471D2FE5">
            <w:pPr>
              <w:rPr>
                <w:b/>
                <w:sz w:val="24"/>
                <w:szCs w:val="24"/>
              </w:rPr>
            </w:pPr>
            <w:r w:rsidRPr="00913251">
              <w:rPr>
                <w:b/>
                <w:sz w:val="24"/>
                <w:szCs w:val="24"/>
              </w:rPr>
              <w:t>Page 13,</w:t>
            </w:r>
            <w:r w:rsidRPr="00913251" w:rsidR="00DB773D">
              <w:rPr>
                <w:b/>
                <w:sz w:val="24"/>
                <w:szCs w:val="24"/>
              </w:rPr>
              <w:t xml:space="preserve"> </w:t>
            </w:r>
            <w:r w:rsidRPr="00913251">
              <w:rPr>
                <w:b/>
                <w:sz w:val="24"/>
                <w:szCs w:val="24"/>
              </w:rPr>
              <w:t>Part 8.  Interpreter’s Contact Information, Certification, and Signature</w:t>
            </w:r>
          </w:p>
        </w:tc>
        <w:tc>
          <w:tcPr>
            <w:tcW w:w="4095" w:type="dxa"/>
          </w:tcPr>
          <w:p w:rsidR="00E84CFB" w:rsidRPr="00913251" w:rsidP="00E84CFB" w14:paraId="47590E8D" w14:textId="77777777">
            <w:pPr>
              <w:rPr>
                <w:b/>
              </w:rPr>
            </w:pPr>
            <w:r w:rsidRPr="00913251">
              <w:rPr>
                <w:rFonts w:eastAsiaTheme="minorHAnsi"/>
                <w:b/>
              </w:rPr>
              <w:t>[Page 13]</w:t>
            </w:r>
          </w:p>
          <w:p w:rsidR="00E84CFB" w:rsidRPr="00913251" w:rsidP="004F0122" w14:paraId="3AB1648B" w14:textId="77777777">
            <w:pPr>
              <w:pStyle w:val="NoSpacing"/>
              <w:rPr>
                <w:rFonts w:ascii="Times New Roman" w:eastAsia="Calibri" w:hAnsi="Times New Roman" w:cs="Times New Roman"/>
                <w:b/>
                <w:bCs/>
                <w:sz w:val="20"/>
                <w:szCs w:val="20"/>
              </w:rPr>
            </w:pPr>
          </w:p>
          <w:p w:rsidR="00DB773D" w:rsidRPr="00DB773D" w:rsidP="00DB773D" w14:paraId="40A7B665" w14:textId="77777777">
            <w:pPr>
              <w:rPr>
                <w:rFonts w:eastAsia="Calibri"/>
                <w:b/>
                <w:bCs/>
              </w:rPr>
            </w:pPr>
            <w:r w:rsidRPr="00DB773D">
              <w:rPr>
                <w:rFonts w:eastAsia="Calibri"/>
                <w:b/>
                <w:bCs/>
              </w:rPr>
              <w:t>Part 8. Interpreter’s Contact Information</w:t>
            </w:r>
            <w:r w:rsidRPr="00DB773D">
              <w:rPr>
                <w:rFonts w:eastAsia="Calibri"/>
                <w:b/>
              </w:rPr>
              <w:t xml:space="preserve">, </w:t>
            </w:r>
            <w:r w:rsidRPr="00DB773D">
              <w:rPr>
                <w:rFonts w:eastAsia="Calibri"/>
                <w:b/>
                <w:bCs/>
              </w:rPr>
              <w:t>Certification, and Signature</w:t>
            </w:r>
          </w:p>
          <w:p w:rsidR="00DB773D" w:rsidRPr="00DB773D" w:rsidP="00DB773D" w14:paraId="7D0D16C8" w14:textId="77777777">
            <w:pPr>
              <w:rPr>
                <w:rFonts w:eastAsia="Calibri"/>
                <w:bCs/>
                <w:i/>
                <w:iCs/>
              </w:rPr>
            </w:pPr>
          </w:p>
          <w:p w:rsidR="00DB773D" w:rsidRPr="00DB773D" w:rsidP="00DB773D" w14:paraId="7A2FEB8B" w14:textId="77777777">
            <w:pPr>
              <w:rPr>
                <w:rFonts w:eastAsia="Calibri"/>
                <w:bCs/>
                <w:i/>
                <w:iCs/>
              </w:rPr>
            </w:pPr>
            <w:r w:rsidRPr="00DB773D">
              <w:rPr>
                <w:rFonts w:eastAsia="Calibri"/>
                <w:b/>
                <w:bCs/>
                <w:i/>
                <w:iCs/>
              </w:rPr>
              <w:t>Interpreter’s Full Name</w:t>
            </w:r>
            <w:r w:rsidRPr="00DB773D">
              <w:rPr>
                <w:rFonts w:eastAsia="Calibri"/>
                <w:bCs/>
                <w:i/>
                <w:iCs/>
              </w:rPr>
              <w:t xml:space="preserve"> </w:t>
            </w:r>
          </w:p>
          <w:p w:rsidR="00DB773D" w:rsidRPr="00DB773D" w:rsidP="00DB773D" w14:paraId="1B6C1B20" w14:textId="77777777">
            <w:pPr>
              <w:rPr>
                <w:rFonts w:eastAsia="Calibri"/>
              </w:rPr>
            </w:pPr>
          </w:p>
          <w:p w:rsidR="00DB773D" w:rsidRPr="00DB773D" w:rsidP="00DB773D" w14:paraId="1D595632" w14:textId="1D1A0308">
            <w:pPr>
              <w:rPr>
                <w:rFonts w:eastAsia="Calibri"/>
              </w:rPr>
            </w:pPr>
            <w:r w:rsidRPr="00DB773D">
              <w:rPr>
                <w:rFonts w:eastAsia="Calibri"/>
                <w:b/>
              </w:rPr>
              <w:t>1.</w:t>
            </w:r>
            <w:r w:rsidRPr="00DB773D">
              <w:rPr>
                <w:rFonts w:eastAsia="Calibri"/>
              </w:rPr>
              <w:t xml:space="preserve"> Interpreter’s Family Name (Last Name)</w:t>
            </w:r>
          </w:p>
          <w:p w:rsidR="00DB773D" w:rsidRPr="00DB773D" w:rsidP="00DB773D" w14:paraId="074C7F27" w14:textId="77777777">
            <w:pPr>
              <w:rPr>
                <w:rFonts w:eastAsia="Calibri"/>
              </w:rPr>
            </w:pPr>
            <w:r w:rsidRPr="00DB773D">
              <w:rPr>
                <w:rFonts w:eastAsia="Calibri"/>
              </w:rPr>
              <w:t>Interpreter’s Given Name (First Name)</w:t>
            </w:r>
          </w:p>
          <w:p w:rsidR="00DB773D" w:rsidRPr="00DB773D" w:rsidP="00DB773D" w14:paraId="1CB6BD7B" w14:textId="77777777">
            <w:pPr>
              <w:rPr>
                <w:rFonts w:eastAsia="Calibri"/>
              </w:rPr>
            </w:pPr>
          </w:p>
          <w:p w:rsidR="00DB773D" w:rsidRPr="00DB773D" w:rsidP="00DB773D" w14:paraId="298FE802" w14:textId="09F31151">
            <w:pPr>
              <w:rPr>
                <w:rFonts w:eastAsia="Calibri"/>
              </w:rPr>
            </w:pPr>
            <w:r w:rsidRPr="00DB773D">
              <w:rPr>
                <w:rFonts w:eastAsia="Calibri"/>
                <w:b/>
              </w:rPr>
              <w:t>2.</w:t>
            </w:r>
            <w:r w:rsidRPr="00DB773D">
              <w:rPr>
                <w:rFonts w:eastAsia="Calibri"/>
              </w:rPr>
              <w:t xml:space="preserve"> Interpreter’s Business or Organization Name </w:t>
            </w:r>
          </w:p>
          <w:p w:rsidR="00DB773D" w:rsidRPr="00DB773D" w:rsidP="00DB773D" w14:paraId="10C463C7" w14:textId="77777777">
            <w:pPr>
              <w:rPr>
                <w:rFonts w:eastAsia="Calibri"/>
                <w:i/>
              </w:rPr>
            </w:pPr>
          </w:p>
          <w:p w:rsidR="00DB773D" w:rsidRPr="00DB773D" w:rsidP="00DB773D" w14:paraId="593494F8" w14:textId="77777777">
            <w:pPr>
              <w:rPr>
                <w:rFonts w:eastAsia="Calibri"/>
                <w:i/>
              </w:rPr>
            </w:pPr>
            <w:r w:rsidRPr="00DB773D">
              <w:rPr>
                <w:rFonts w:eastAsia="Calibri"/>
                <w:b/>
                <w:i/>
              </w:rPr>
              <w:t>Interpreter’s Contact Information</w:t>
            </w:r>
            <w:r w:rsidRPr="00DB773D">
              <w:rPr>
                <w:rFonts w:eastAsia="Calibri"/>
                <w:i/>
              </w:rPr>
              <w:t xml:space="preserve"> </w:t>
            </w:r>
          </w:p>
          <w:p w:rsidR="00DB773D" w:rsidRPr="00DB773D" w:rsidP="00DB773D" w14:paraId="5143D977" w14:textId="77777777">
            <w:pPr>
              <w:rPr>
                <w:rFonts w:eastAsia="Calibri"/>
                <w:bCs/>
                <w:iCs/>
              </w:rPr>
            </w:pPr>
          </w:p>
          <w:p w:rsidR="00DB773D" w:rsidRPr="00DB773D" w:rsidP="00DB773D" w14:paraId="32FA8F3C" w14:textId="4CEC07DF">
            <w:pPr>
              <w:rPr>
                <w:rFonts w:eastAsia="Calibri"/>
              </w:rPr>
            </w:pPr>
            <w:r w:rsidRPr="00DB773D">
              <w:rPr>
                <w:rFonts w:eastAsia="Calibri"/>
                <w:b/>
              </w:rPr>
              <w:t>3.</w:t>
            </w:r>
            <w:r w:rsidRPr="00DB773D">
              <w:rPr>
                <w:rFonts w:eastAsia="Calibri"/>
              </w:rPr>
              <w:t xml:space="preserve"> Interpreter’s Daytime Telephone Number</w:t>
            </w:r>
          </w:p>
          <w:p w:rsidR="00DB773D" w:rsidRPr="00DB773D" w:rsidP="00DB773D" w14:paraId="5155C4F1" w14:textId="77777777">
            <w:pPr>
              <w:rPr>
                <w:rFonts w:eastAsia="Calibri"/>
              </w:rPr>
            </w:pPr>
          </w:p>
          <w:p w:rsidR="00DB773D" w:rsidRPr="00DB773D" w:rsidP="00DB773D" w14:paraId="62712AB7" w14:textId="15F6DFBD">
            <w:pPr>
              <w:rPr>
                <w:rFonts w:eastAsia="Calibri"/>
              </w:rPr>
            </w:pPr>
            <w:r w:rsidRPr="00DB773D">
              <w:rPr>
                <w:rFonts w:eastAsia="Calibri"/>
                <w:b/>
              </w:rPr>
              <w:t>4.</w:t>
            </w:r>
            <w:r w:rsidRPr="00DB773D">
              <w:rPr>
                <w:rFonts w:eastAsia="Calibri"/>
              </w:rPr>
              <w:t xml:space="preserve"> Interpreter’s Mobile Telephone Number (if any)</w:t>
            </w:r>
          </w:p>
          <w:p w:rsidR="00DB773D" w:rsidRPr="00DB773D" w:rsidP="00DB773D" w14:paraId="2A808E2A" w14:textId="77777777">
            <w:pPr>
              <w:rPr>
                <w:rFonts w:eastAsia="Calibri"/>
              </w:rPr>
            </w:pPr>
          </w:p>
          <w:p w:rsidR="00DB773D" w:rsidRPr="00DB773D" w:rsidP="00DB773D" w14:paraId="20DAB960" w14:textId="3AF21473">
            <w:pPr>
              <w:rPr>
                <w:rFonts w:eastAsia="Calibri"/>
              </w:rPr>
            </w:pPr>
            <w:r w:rsidRPr="00DB773D">
              <w:rPr>
                <w:rFonts w:eastAsia="Calibri"/>
                <w:b/>
              </w:rPr>
              <w:t>5.</w:t>
            </w:r>
            <w:r w:rsidRPr="00DB773D">
              <w:rPr>
                <w:rFonts w:eastAsia="Calibri"/>
              </w:rPr>
              <w:t xml:space="preserve"> Interpreter’s Email Address (if any)</w:t>
            </w:r>
          </w:p>
          <w:p w:rsidR="00DB773D" w:rsidRPr="00DB773D" w:rsidP="00DB773D" w14:paraId="020662BC" w14:textId="77777777">
            <w:pPr>
              <w:rPr>
                <w:rFonts w:eastAsia="Calibri"/>
                <w:b/>
                <w:i/>
              </w:rPr>
            </w:pPr>
          </w:p>
          <w:p w:rsidR="00DB773D" w:rsidRPr="00DB773D" w:rsidP="00DB773D" w14:paraId="4A066504" w14:textId="77777777">
            <w:pPr>
              <w:rPr>
                <w:rFonts w:eastAsia="Calibri"/>
                <w:bCs/>
                <w:iCs/>
              </w:rPr>
            </w:pPr>
            <w:r w:rsidRPr="00DB773D">
              <w:rPr>
                <w:rFonts w:eastAsia="Calibri"/>
                <w:b/>
                <w:i/>
              </w:rPr>
              <w:t>Interpreter’s Certification and Signature</w:t>
            </w:r>
            <w:r w:rsidRPr="00DB773D">
              <w:rPr>
                <w:rFonts w:eastAsia="Calibri"/>
                <w:i/>
              </w:rPr>
              <w:t xml:space="preserve"> </w:t>
            </w:r>
          </w:p>
          <w:p w:rsidR="00DB773D" w:rsidRPr="00DB773D" w:rsidP="00DB773D" w14:paraId="725E366D" w14:textId="77777777">
            <w:pPr>
              <w:rPr>
                <w:rFonts w:eastAsia="Calibri"/>
                <w:i/>
              </w:rPr>
            </w:pPr>
          </w:p>
          <w:p w:rsidR="00DB773D" w:rsidRPr="00DB773D" w:rsidP="00DB773D" w14:paraId="235ADAA0" w14:textId="77777777">
            <w:pPr>
              <w:rPr>
                <w:rFonts w:eastAsia="Calibri"/>
              </w:rPr>
            </w:pPr>
            <w:r w:rsidRPr="00DB773D">
              <w:rPr>
                <w:rFonts w:eastAsia="Calibri"/>
              </w:rPr>
              <w:t>I</w:t>
            </w:r>
            <w:r w:rsidRPr="00DB773D">
              <w:rPr>
                <w:rFonts w:eastAsia="Calibri"/>
                <w:bCs/>
              </w:rPr>
              <w:t xml:space="preserve"> certify, under penalty of perjury, that </w:t>
            </w:r>
            <w:r w:rsidRPr="00DB773D">
              <w:rPr>
                <w:rFonts w:eastAsia="Calibri"/>
              </w:rPr>
              <w:t xml:space="preserve">I am fluent in English and </w:t>
            </w:r>
            <w:r w:rsidRPr="00DB773D">
              <w:rPr>
                <w:rFonts w:eastAsia="Calibri"/>
                <w:iCs/>
              </w:rPr>
              <w:t>[Fillable Field],</w:t>
            </w:r>
            <w:r w:rsidRPr="00DB773D">
              <w:rPr>
                <w:rFonts w:eastAsia="Calibri"/>
                <w:i/>
                <w:iCs/>
              </w:rPr>
              <w:t xml:space="preserve"> </w:t>
            </w:r>
            <w:r w:rsidRPr="00DB773D">
              <w:rPr>
                <w:rFonts w:eastAsia="Calibri"/>
              </w:rPr>
              <w:t xml:space="preserve">and </w:t>
            </w:r>
            <w:r w:rsidRPr="00DB773D">
              <w:rPr>
                <w:rFonts w:eastAsia="Calibri"/>
                <w:noProof/>
              </w:rPr>
              <w:t xml:space="preserve">I have interpreted every question on the application and Instructions and interpreted the applicant’s answers to the questions in that language, and the </w:t>
            </w:r>
            <w:r w:rsidRPr="00DB773D">
              <w:rPr>
                <w:rFonts w:eastAsiaTheme="minorHAnsi"/>
              </w:rPr>
              <w:t xml:space="preserve">applicant </w:t>
            </w:r>
            <w:r w:rsidRPr="00DB773D">
              <w:rPr>
                <w:rFonts w:eastAsia="Calibri"/>
                <w:noProof/>
              </w:rPr>
              <w:t xml:space="preserve">informed me that they understood every instruction, question, and answer on the </w:t>
            </w:r>
            <w:r w:rsidRPr="00DB773D">
              <w:rPr>
                <w:rFonts w:eastAsiaTheme="minorHAnsi"/>
              </w:rPr>
              <w:t>application.</w:t>
            </w:r>
          </w:p>
          <w:p w:rsidR="00DB773D" w:rsidRPr="00DB773D" w:rsidP="00DB773D" w14:paraId="6F81FCAC" w14:textId="77777777">
            <w:pPr>
              <w:rPr>
                <w:rFonts w:eastAsia="Calibri"/>
                <w:i/>
              </w:rPr>
            </w:pPr>
          </w:p>
          <w:p w:rsidR="00DB773D" w:rsidRPr="00DB773D" w:rsidP="00DB773D" w14:paraId="68C73670" w14:textId="77777777">
            <w:pPr>
              <w:rPr>
                <w:rFonts w:eastAsia="Calibri"/>
              </w:rPr>
            </w:pPr>
            <w:r w:rsidRPr="00DB773D">
              <w:rPr>
                <w:rFonts w:eastAsia="Calibri"/>
                <w:b/>
                <w:bCs/>
              </w:rPr>
              <w:t>6.</w:t>
            </w:r>
            <w:r w:rsidRPr="00DB773D">
              <w:rPr>
                <w:rFonts w:eastAsia="Calibri"/>
              </w:rPr>
              <w:t xml:space="preserve"> Interpreter’s Signature</w:t>
            </w:r>
          </w:p>
          <w:p w:rsidR="00E84CFB" w:rsidRPr="00913251" w:rsidP="00DB773D" w14:paraId="2C9A0251" w14:textId="77777777">
            <w:pPr>
              <w:pStyle w:val="NoSpacing"/>
              <w:rPr>
                <w:rFonts w:ascii="Times New Roman" w:eastAsia="Calibri" w:hAnsi="Times New Roman" w:cs="Times New Roman"/>
                <w:sz w:val="20"/>
                <w:szCs w:val="20"/>
              </w:rPr>
            </w:pPr>
            <w:r w:rsidRPr="00913251">
              <w:rPr>
                <w:rFonts w:ascii="Times New Roman" w:eastAsia="Calibri" w:hAnsi="Times New Roman" w:cs="Times New Roman"/>
                <w:sz w:val="20"/>
                <w:szCs w:val="20"/>
              </w:rPr>
              <w:t>Date of Signature (</w:t>
            </w:r>
            <w:r w:rsidRPr="00913251">
              <w:rPr>
                <w:rFonts w:ascii="Times New Roman" w:eastAsia="Calibri" w:hAnsi="Times New Roman" w:cs="Times New Roman"/>
                <w:iCs/>
                <w:sz w:val="20"/>
                <w:szCs w:val="20"/>
              </w:rPr>
              <w:t>mm/dd/yyyy</w:t>
            </w:r>
            <w:r w:rsidRPr="00913251">
              <w:rPr>
                <w:rFonts w:ascii="Times New Roman" w:eastAsia="Calibri" w:hAnsi="Times New Roman" w:cs="Times New Roman"/>
                <w:sz w:val="20"/>
                <w:szCs w:val="20"/>
              </w:rPr>
              <w:t>)</w:t>
            </w:r>
          </w:p>
          <w:p w:rsidR="00DB773D" w:rsidRPr="00913251" w:rsidP="00DB773D" w14:paraId="12A4C933" w14:textId="3D804C84">
            <w:pPr>
              <w:pStyle w:val="NoSpacing"/>
              <w:rPr>
                <w:b/>
              </w:rPr>
            </w:pPr>
          </w:p>
        </w:tc>
        <w:tc>
          <w:tcPr>
            <w:tcW w:w="4095" w:type="dxa"/>
          </w:tcPr>
          <w:p w:rsidR="00E271B6" w:rsidP="00C7125C" w14:paraId="6E3B46B9" w14:textId="77777777"/>
          <w:p w:rsidR="00913251" w:rsidP="00C7125C" w14:paraId="0E4DB09E" w14:textId="77777777"/>
          <w:p w:rsidR="00913251" w:rsidRPr="00913251" w:rsidP="00C7125C" w14:paraId="56C75702" w14:textId="4C4AEFA5">
            <w:r>
              <w:t>[no change]</w:t>
            </w:r>
          </w:p>
        </w:tc>
      </w:tr>
      <w:tr w14:paraId="62832154" w14:textId="77777777" w:rsidTr="002D6271">
        <w:tblPrEx>
          <w:tblW w:w="10998" w:type="dxa"/>
          <w:tblLayout w:type="fixed"/>
          <w:tblLook w:val="01E0"/>
        </w:tblPrEx>
        <w:tc>
          <w:tcPr>
            <w:tcW w:w="2808" w:type="dxa"/>
          </w:tcPr>
          <w:p w:rsidR="00E84CFB" w:rsidRPr="00913251" w:rsidP="00DB773D" w14:paraId="628A1A7A" w14:textId="6D85F235">
            <w:pPr>
              <w:rPr>
                <w:b/>
                <w:sz w:val="24"/>
                <w:szCs w:val="24"/>
              </w:rPr>
            </w:pPr>
            <w:r w:rsidRPr="00913251">
              <w:rPr>
                <w:b/>
                <w:sz w:val="24"/>
                <w:szCs w:val="24"/>
              </w:rPr>
              <w:t>Page 14,</w:t>
            </w:r>
            <w:r w:rsidRPr="00913251" w:rsidR="00DB773D">
              <w:rPr>
                <w:b/>
                <w:sz w:val="24"/>
                <w:szCs w:val="24"/>
              </w:rPr>
              <w:t xml:space="preserve"> </w:t>
            </w:r>
            <w:r w:rsidRPr="00913251">
              <w:rPr>
                <w:b/>
                <w:sz w:val="24"/>
                <w:szCs w:val="24"/>
              </w:rPr>
              <w:t xml:space="preserve">Part 9.  Contact Information, Declaration, and Signature of the Person Preparing this Application, if Other Than the Applicant  </w:t>
            </w:r>
          </w:p>
        </w:tc>
        <w:tc>
          <w:tcPr>
            <w:tcW w:w="4095" w:type="dxa"/>
          </w:tcPr>
          <w:p w:rsidR="004F0122" w:rsidRPr="00913251" w:rsidP="004F0122" w14:paraId="4282874C" w14:textId="77777777">
            <w:pPr>
              <w:rPr>
                <w:b/>
              </w:rPr>
            </w:pPr>
            <w:r w:rsidRPr="00913251">
              <w:rPr>
                <w:b/>
              </w:rPr>
              <w:t>[Page 14]</w:t>
            </w:r>
          </w:p>
          <w:p w:rsidR="004F0122" w:rsidRPr="00913251" w:rsidP="004F0122" w14:paraId="248D4335" w14:textId="77777777"/>
          <w:p w:rsidR="00DB773D" w:rsidRPr="00DB773D" w:rsidP="00DB773D" w14:paraId="12070A12" w14:textId="77777777">
            <w:pPr>
              <w:rPr>
                <w:rFonts w:eastAsia="Calibri"/>
                <w:b/>
              </w:rPr>
            </w:pPr>
            <w:r w:rsidRPr="00DB773D">
              <w:rPr>
                <w:rFonts w:eastAsia="Calibri"/>
                <w:b/>
                <w:bCs/>
              </w:rPr>
              <w:t>Part 9. Contact Information, Declaration, and Signature of the Person Preparing this Application, if Other Than the Applicant</w:t>
            </w:r>
            <w:r w:rsidRPr="00DB773D">
              <w:rPr>
                <w:rFonts w:eastAsia="Calibri"/>
                <w:b/>
              </w:rPr>
              <w:t xml:space="preserve">  </w:t>
            </w:r>
          </w:p>
          <w:p w:rsidR="00DB773D" w:rsidRPr="00DB773D" w:rsidP="00DB773D" w14:paraId="331A034C" w14:textId="77777777">
            <w:pPr>
              <w:rPr>
                <w:rFonts w:eastAsiaTheme="minorHAnsi"/>
              </w:rPr>
            </w:pPr>
          </w:p>
          <w:p w:rsidR="00DB773D" w:rsidRPr="00DB773D" w:rsidP="00DB773D" w14:paraId="07FD3B47" w14:textId="77777777">
            <w:pPr>
              <w:rPr>
                <w:rFonts w:eastAsia="Calibri"/>
                <w:i/>
              </w:rPr>
            </w:pPr>
            <w:r w:rsidRPr="00DB773D">
              <w:rPr>
                <w:rFonts w:eastAsia="Calibri"/>
                <w:b/>
                <w:i/>
              </w:rPr>
              <w:t>Preparer’s Full Name</w:t>
            </w:r>
            <w:r w:rsidRPr="00DB773D">
              <w:rPr>
                <w:rFonts w:eastAsia="Calibri"/>
                <w:i/>
              </w:rPr>
              <w:t xml:space="preserve"> </w:t>
            </w:r>
          </w:p>
          <w:p w:rsidR="00DB773D" w:rsidRPr="00DB773D" w:rsidP="00DB773D" w14:paraId="18D7BCE8" w14:textId="77777777">
            <w:pPr>
              <w:rPr>
                <w:rFonts w:eastAsia="Calibri"/>
                <w:i/>
              </w:rPr>
            </w:pPr>
          </w:p>
          <w:p w:rsidR="00DB773D" w:rsidRPr="00DB773D" w:rsidP="00DB773D" w14:paraId="2776C6E8" w14:textId="77777777">
            <w:pPr>
              <w:rPr>
                <w:rFonts w:eastAsia="Calibri"/>
              </w:rPr>
            </w:pPr>
            <w:r w:rsidRPr="00DB773D">
              <w:rPr>
                <w:rFonts w:eastAsia="Calibri"/>
                <w:b/>
              </w:rPr>
              <w:t>1.</w:t>
            </w:r>
            <w:r w:rsidRPr="00DB773D">
              <w:rPr>
                <w:rFonts w:eastAsia="Calibri"/>
              </w:rPr>
              <w:t xml:space="preserve"> Preparer’s Family Name (Last Name)</w:t>
            </w:r>
          </w:p>
          <w:p w:rsidR="00DB773D" w:rsidRPr="00DB773D" w:rsidP="00DB773D" w14:paraId="12B975B8" w14:textId="77777777">
            <w:pPr>
              <w:rPr>
                <w:rFonts w:eastAsia="Calibri"/>
              </w:rPr>
            </w:pPr>
            <w:r w:rsidRPr="00DB773D">
              <w:rPr>
                <w:rFonts w:eastAsia="Calibri"/>
              </w:rPr>
              <w:t>Preparer’s Given Name (First Name)</w:t>
            </w:r>
          </w:p>
          <w:p w:rsidR="00DB773D" w:rsidRPr="00DB773D" w:rsidP="00DB773D" w14:paraId="6FE5D999" w14:textId="77777777">
            <w:pPr>
              <w:rPr>
                <w:rFonts w:eastAsia="Calibri"/>
              </w:rPr>
            </w:pPr>
          </w:p>
          <w:p w:rsidR="00DB773D" w:rsidRPr="00DB773D" w:rsidP="00DB773D" w14:paraId="5FD9C6E7" w14:textId="77777777">
            <w:pPr>
              <w:rPr>
                <w:rFonts w:eastAsia="Calibri"/>
              </w:rPr>
            </w:pPr>
            <w:r w:rsidRPr="00DB773D">
              <w:rPr>
                <w:rFonts w:eastAsia="Calibri"/>
                <w:b/>
              </w:rPr>
              <w:t>2.</w:t>
            </w:r>
            <w:r w:rsidRPr="00DB773D">
              <w:rPr>
                <w:rFonts w:eastAsia="Calibri"/>
              </w:rPr>
              <w:t xml:space="preserve"> Preparer’s Business or Organization Name </w:t>
            </w:r>
          </w:p>
          <w:p w:rsidR="00DB773D" w:rsidRPr="00DB773D" w:rsidP="00DB773D" w14:paraId="40B083BB" w14:textId="77777777">
            <w:pPr>
              <w:rPr>
                <w:rFonts w:eastAsia="Calibri"/>
              </w:rPr>
            </w:pPr>
          </w:p>
          <w:p w:rsidR="00DB773D" w:rsidRPr="00DB773D" w:rsidP="00DB773D" w14:paraId="4EBA616B" w14:textId="77777777">
            <w:pPr>
              <w:rPr>
                <w:rFonts w:eastAsia="Calibri"/>
                <w:i/>
              </w:rPr>
            </w:pPr>
            <w:r w:rsidRPr="00DB773D">
              <w:rPr>
                <w:rFonts w:eastAsia="Calibri"/>
                <w:b/>
                <w:i/>
              </w:rPr>
              <w:t>Preparer’s Contact Information</w:t>
            </w:r>
            <w:r w:rsidRPr="00DB773D">
              <w:rPr>
                <w:rFonts w:eastAsia="Calibri"/>
                <w:i/>
              </w:rPr>
              <w:t xml:space="preserve"> </w:t>
            </w:r>
          </w:p>
          <w:p w:rsidR="00DB773D" w:rsidRPr="00DB773D" w:rsidP="00DB773D" w14:paraId="5F382075" w14:textId="77777777">
            <w:pPr>
              <w:rPr>
                <w:rFonts w:eastAsia="Calibri"/>
                <w:bCs/>
                <w:iCs/>
              </w:rPr>
            </w:pPr>
          </w:p>
          <w:p w:rsidR="00DB773D" w:rsidRPr="00DB773D" w:rsidP="00DB773D" w14:paraId="07421980" w14:textId="77777777">
            <w:pPr>
              <w:rPr>
                <w:rFonts w:eastAsia="Calibri"/>
              </w:rPr>
            </w:pPr>
            <w:r w:rsidRPr="00DB773D">
              <w:rPr>
                <w:rFonts w:eastAsia="Calibri"/>
                <w:b/>
              </w:rPr>
              <w:t>3.</w:t>
            </w:r>
            <w:r w:rsidRPr="00DB773D">
              <w:rPr>
                <w:rFonts w:eastAsia="Calibri"/>
              </w:rPr>
              <w:t xml:space="preserve"> Preparer’s Daytime Telephone Number</w:t>
            </w:r>
          </w:p>
          <w:p w:rsidR="00DB773D" w:rsidRPr="00DB773D" w:rsidP="00DB773D" w14:paraId="0DD8F3AF" w14:textId="77777777">
            <w:pPr>
              <w:rPr>
                <w:rFonts w:eastAsia="Calibri"/>
              </w:rPr>
            </w:pPr>
          </w:p>
          <w:p w:rsidR="00DB773D" w:rsidRPr="00DB773D" w:rsidP="00DB773D" w14:paraId="57092C2E" w14:textId="77777777">
            <w:pPr>
              <w:rPr>
                <w:rFonts w:eastAsia="Calibri"/>
              </w:rPr>
            </w:pPr>
            <w:r w:rsidRPr="00DB773D">
              <w:rPr>
                <w:rFonts w:eastAsia="Calibri"/>
                <w:b/>
              </w:rPr>
              <w:t>4.</w:t>
            </w:r>
            <w:r w:rsidRPr="00DB773D">
              <w:rPr>
                <w:rFonts w:eastAsia="Calibri"/>
              </w:rPr>
              <w:t xml:space="preserve"> Preparer’s Mobile Telephone Number (if any)</w:t>
            </w:r>
          </w:p>
          <w:p w:rsidR="00DB773D" w:rsidRPr="00DB773D" w:rsidP="00DB773D" w14:paraId="15F0D5FA" w14:textId="77777777">
            <w:pPr>
              <w:rPr>
                <w:rFonts w:eastAsia="Calibri"/>
              </w:rPr>
            </w:pPr>
          </w:p>
          <w:p w:rsidR="00DB773D" w:rsidRPr="00DB773D" w:rsidP="00DB773D" w14:paraId="534D958F" w14:textId="77777777">
            <w:pPr>
              <w:rPr>
                <w:rFonts w:eastAsia="Calibri"/>
              </w:rPr>
            </w:pPr>
            <w:r w:rsidRPr="00DB773D">
              <w:rPr>
                <w:rFonts w:eastAsia="Calibri"/>
                <w:b/>
              </w:rPr>
              <w:t>5.</w:t>
            </w:r>
            <w:r w:rsidRPr="00DB773D">
              <w:rPr>
                <w:rFonts w:eastAsia="Calibri"/>
              </w:rPr>
              <w:t xml:space="preserve"> Preparer’s Email Address (if any)</w:t>
            </w:r>
          </w:p>
          <w:p w:rsidR="00DB773D" w:rsidRPr="00DB773D" w:rsidP="00DB773D" w14:paraId="626F8290" w14:textId="77777777">
            <w:pPr>
              <w:rPr>
                <w:rFonts w:eastAsia="Calibri"/>
              </w:rPr>
            </w:pPr>
          </w:p>
          <w:p w:rsidR="00DB773D" w:rsidRPr="00DB773D" w:rsidP="00DB773D" w14:paraId="6AF0B290" w14:textId="77777777">
            <w:pPr>
              <w:rPr>
                <w:rFonts w:eastAsia="Calibri"/>
                <w:i/>
              </w:rPr>
            </w:pPr>
            <w:r w:rsidRPr="00DB773D">
              <w:rPr>
                <w:rFonts w:eastAsia="Calibri"/>
                <w:b/>
                <w:i/>
              </w:rPr>
              <w:t>Preparer’s Certification and Signature</w:t>
            </w:r>
            <w:r w:rsidRPr="00DB773D">
              <w:rPr>
                <w:rFonts w:eastAsia="Calibri"/>
                <w:i/>
              </w:rPr>
              <w:t xml:space="preserve"> </w:t>
            </w:r>
          </w:p>
          <w:p w:rsidR="00DB773D" w:rsidRPr="00DB773D" w:rsidP="00DB773D" w14:paraId="2EFF3FDD" w14:textId="77777777">
            <w:pPr>
              <w:rPr>
                <w:rFonts w:eastAsia="Calibri"/>
              </w:rPr>
            </w:pPr>
          </w:p>
          <w:p w:rsidR="00DB773D" w:rsidRPr="00DB773D" w:rsidP="00DB773D" w14:paraId="1141DD60" w14:textId="77777777">
            <w:pPr>
              <w:rPr>
                <w:rFonts w:eastAsia="Calibri"/>
              </w:rPr>
            </w:pPr>
            <w:r w:rsidRPr="00DB773D">
              <w:rPr>
                <w:rFonts w:eastAsia="Calibri"/>
                <w:noProof/>
              </w:rPr>
              <w:t xml:space="preserve">I certify, under penalty of perjury, that I prepared this </w:t>
            </w:r>
            <w:r w:rsidRPr="00DB773D">
              <w:rPr>
                <w:rFonts w:eastAsiaTheme="minorHAnsi"/>
              </w:rPr>
              <w:t>application for</w:t>
            </w:r>
            <w:r w:rsidRPr="00DB773D">
              <w:rPr>
                <w:rFonts w:eastAsia="Calibri"/>
                <w:noProof/>
              </w:rPr>
              <w:t xml:space="preserve"> the </w:t>
            </w:r>
            <w:r w:rsidRPr="00DB773D">
              <w:rPr>
                <w:rFonts w:eastAsiaTheme="minorHAnsi"/>
              </w:rPr>
              <w:t xml:space="preserve">applicant at their request and with express consent and that all of responses and </w:t>
            </w:r>
            <w:r w:rsidRPr="00DB773D">
              <w:rPr>
                <w:rFonts w:eastAsia="Calibri"/>
                <w:noProof/>
              </w:rPr>
              <w:t xml:space="preserve">information contained in and submitted with the </w:t>
            </w:r>
            <w:r w:rsidRPr="00DB773D">
              <w:rPr>
                <w:rFonts w:eastAsiaTheme="minorHAnsi"/>
              </w:rPr>
              <w:t xml:space="preserve">application, </w:t>
            </w:r>
            <w:r w:rsidRPr="00DB773D">
              <w:rPr>
                <w:rFonts w:eastAsia="Calibri"/>
                <w:noProof/>
              </w:rPr>
              <w:t xml:space="preserve">are complete, true, and correct and reflects only information provided by the applicant.  The applicant reviewed the responses and information and informed me that they understand the responses and information in or submitted with the application.       </w:t>
            </w:r>
          </w:p>
          <w:p w:rsidR="00DB773D" w:rsidRPr="00DB773D" w:rsidP="00DB773D" w14:paraId="26D6686B" w14:textId="77777777">
            <w:pPr>
              <w:rPr>
                <w:rFonts w:eastAsia="Calibri"/>
              </w:rPr>
            </w:pPr>
          </w:p>
          <w:p w:rsidR="00DB773D" w:rsidRPr="00DB773D" w:rsidP="00DB773D" w14:paraId="0A70A1B9" w14:textId="740761DB">
            <w:pPr>
              <w:rPr>
                <w:rFonts w:eastAsia="Calibri"/>
              </w:rPr>
            </w:pPr>
            <w:r w:rsidRPr="00DB773D">
              <w:rPr>
                <w:rFonts w:eastAsia="Calibri"/>
                <w:b/>
              </w:rPr>
              <w:t xml:space="preserve">6. </w:t>
            </w:r>
            <w:r w:rsidRPr="00DB773D">
              <w:rPr>
                <w:rFonts w:eastAsia="Calibri"/>
              </w:rPr>
              <w:t>Preparer’s Signature</w:t>
            </w:r>
          </w:p>
          <w:p w:rsidR="004F0122" w:rsidRPr="00913251" w:rsidP="004F0122" w14:paraId="408D790B" w14:textId="62103261">
            <w:pPr>
              <w:rPr>
                <w:rFonts w:eastAsia="Calibri"/>
              </w:rPr>
            </w:pPr>
            <w:r w:rsidRPr="00DB773D">
              <w:rPr>
                <w:rFonts w:eastAsia="Calibri"/>
              </w:rPr>
              <w:t>Date of Signature (mm/dd/yyyy)</w:t>
            </w:r>
          </w:p>
          <w:p w:rsidR="00185E7B" w:rsidRPr="00913251" w:rsidP="00EE3142" w14:paraId="6726AD55" w14:textId="1BF8AE99">
            <w:pPr>
              <w:pStyle w:val="NoSpacing"/>
              <w:rPr>
                <w:rFonts w:ascii="Times New Roman" w:hAnsi="Times New Roman" w:cs="Times New Roman"/>
                <w:b/>
              </w:rPr>
            </w:pPr>
          </w:p>
        </w:tc>
        <w:tc>
          <w:tcPr>
            <w:tcW w:w="4095" w:type="dxa"/>
          </w:tcPr>
          <w:p w:rsidR="00185E7B" w:rsidP="00C7125C" w14:paraId="16B22F68" w14:textId="77777777"/>
          <w:p w:rsidR="00913251" w:rsidP="00C7125C" w14:paraId="1A1FFB5F" w14:textId="77777777"/>
          <w:p w:rsidR="00913251" w:rsidRPr="00913251" w:rsidP="00C7125C" w14:paraId="51D48F1D" w14:textId="13ED3A36">
            <w:r>
              <w:t>[no change]</w:t>
            </w:r>
          </w:p>
        </w:tc>
      </w:tr>
      <w:tr w14:paraId="6178E89C" w14:textId="77777777" w:rsidTr="002D6271">
        <w:tblPrEx>
          <w:tblW w:w="10998" w:type="dxa"/>
          <w:tblLayout w:type="fixed"/>
          <w:tblLook w:val="01E0"/>
        </w:tblPrEx>
        <w:tc>
          <w:tcPr>
            <w:tcW w:w="2808" w:type="dxa"/>
          </w:tcPr>
          <w:p w:rsidR="00E84CFB" w:rsidRPr="00913251" w:rsidP="00DB773D" w14:paraId="0A622782" w14:textId="3315AADD">
            <w:pPr>
              <w:rPr>
                <w:b/>
                <w:sz w:val="24"/>
                <w:szCs w:val="24"/>
              </w:rPr>
            </w:pPr>
            <w:r w:rsidRPr="00913251">
              <w:rPr>
                <w:b/>
                <w:sz w:val="24"/>
                <w:szCs w:val="24"/>
              </w:rPr>
              <w:t>Page 1</w:t>
            </w:r>
            <w:r w:rsidRPr="00913251" w:rsidR="00DB773D">
              <w:rPr>
                <w:b/>
                <w:sz w:val="24"/>
                <w:szCs w:val="24"/>
              </w:rPr>
              <w:t>7</w:t>
            </w:r>
            <w:r w:rsidRPr="00913251">
              <w:rPr>
                <w:b/>
                <w:sz w:val="24"/>
                <w:szCs w:val="24"/>
              </w:rPr>
              <w:t>,</w:t>
            </w:r>
            <w:r w:rsidRPr="00913251" w:rsidR="00DB773D">
              <w:rPr>
                <w:b/>
                <w:sz w:val="24"/>
                <w:szCs w:val="24"/>
              </w:rPr>
              <w:t xml:space="preserve"> </w:t>
            </w:r>
            <w:r w:rsidRPr="00913251">
              <w:rPr>
                <w:b/>
                <w:sz w:val="24"/>
                <w:szCs w:val="24"/>
              </w:rPr>
              <w:t>Part 10.  Additional Information</w:t>
            </w:r>
          </w:p>
        </w:tc>
        <w:tc>
          <w:tcPr>
            <w:tcW w:w="4095" w:type="dxa"/>
          </w:tcPr>
          <w:p w:rsidR="004F0122" w:rsidRPr="00913251" w:rsidP="004F0122" w14:paraId="5408600E" w14:textId="3C4A641E">
            <w:pPr>
              <w:rPr>
                <w:b/>
              </w:rPr>
            </w:pPr>
            <w:r w:rsidRPr="00913251">
              <w:rPr>
                <w:b/>
              </w:rPr>
              <w:t>[Page 1</w:t>
            </w:r>
            <w:r w:rsidRPr="00913251" w:rsidR="00DB773D">
              <w:rPr>
                <w:b/>
              </w:rPr>
              <w:t>7</w:t>
            </w:r>
            <w:r w:rsidRPr="00913251">
              <w:rPr>
                <w:b/>
              </w:rPr>
              <w:t>]</w:t>
            </w:r>
          </w:p>
          <w:p w:rsidR="004F0122" w:rsidRPr="00913251" w:rsidP="004F0122" w14:paraId="6059E043" w14:textId="77777777"/>
          <w:p w:rsidR="00DB773D" w:rsidRPr="00DB773D" w:rsidP="00DB773D" w14:paraId="4F48B463" w14:textId="77777777">
            <w:pPr>
              <w:rPr>
                <w:rFonts w:eastAsia="Calibri"/>
                <w:b/>
              </w:rPr>
            </w:pPr>
            <w:r w:rsidRPr="00DB773D">
              <w:rPr>
                <w:rFonts w:eastAsia="Calibri"/>
                <w:b/>
              </w:rPr>
              <w:t xml:space="preserve">Part 10. Additional Information </w:t>
            </w:r>
          </w:p>
          <w:p w:rsidR="00DB773D" w:rsidRPr="00DB773D" w:rsidP="00DB773D" w14:paraId="333D10E2" w14:textId="77777777">
            <w:pPr>
              <w:rPr>
                <w:rFonts w:eastAsia="Calibri"/>
                <w:b/>
              </w:rPr>
            </w:pPr>
          </w:p>
          <w:p w:rsidR="00DB773D" w:rsidRPr="00DB773D" w:rsidP="00DB773D" w14:paraId="48BD7C8D" w14:textId="77777777">
            <w:pPr>
              <w:rPr>
                <w:rFonts w:eastAsia="Calibri"/>
              </w:rPr>
            </w:pPr>
            <w:r w:rsidRPr="00DB773D">
              <w:rPr>
                <w:rFonts w:eastAsia="Calibri"/>
              </w:rPr>
              <w:t xml:space="preserve">If you need extra space to provide any additional information within this application, use the space below. If you need more space </w:t>
            </w:r>
            <w:r w:rsidRPr="00DB773D">
              <w:rPr>
                <w:rFonts w:eastAsia="Calibri"/>
              </w:rPr>
              <w:t xml:space="preserve">than what is provided, you may make copies of this page to complete and file with this application or attach a separate sheet of paper. Type or print the startup entity’s name at the top of each sheet; indicate the </w:t>
            </w:r>
            <w:r w:rsidRPr="00DB773D">
              <w:rPr>
                <w:rFonts w:eastAsia="Calibri"/>
                <w:b/>
              </w:rPr>
              <w:t>Page Number</w:t>
            </w:r>
            <w:r w:rsidRPr="00DB773D">
              <w:rPr>
                <w:rFonts w:eastAsia="Calibri"/>
              </w:rPr>
              <w:t xml:space="preserve">, </w:t>
            </w:r>
            <w:r w:rsidRPr="00DB773D">
              <w:rPr>
                <w:rFonts w:eastAsia="Calibri"/>
                <w:b/>
              </w:rPr>
              <w:t>Part Number</w:t>
            </w:r>
            <w:r w:rsidRPr="00DB773D">
              <w:rPr>
                <w:rFonts w:eastAsia="Calibri"/>
              </w:rPr>
              <w:t xml:space="preserve">, and </w:t>
            </w:r>
            <w:r w:rsidRPr="00DB773D">
              <w:rPr>
                <w:rFonts w:eastAsia="Calibri"/>
                <w:b/>
              </w:rPr>
              <w:t xml:space="preserve">Item Number </w:t>
            </w:r>
            <w:r w:rsidRPr="00DB773D">
              <w:rPr>
                <w:rFonts w:eastAsia="Calibri"/>
              </w:rPr>
              <w:t>to which your answer refers; and sign and date each sheet.</w:t>
            </w:r>
          </w:p>
          <w:p w:rsidR="00DB773D" w:rsidRPr="00DB773D" w:rsidP="00DB773D" w14:paraId="28600DE2" w14:textId="77777777">
            <w:pPr>
              <w:rPr>
                <w:rFonts w:eastAsia="Calibri"/>
              </w:rPr>
            </w:pPr>
          </w:p>
          <w:p w:rsidR="00DB773D" w:rsidRPr="00DB773D" w:rsidP="00DB773D" w14:paraId="080156B8" w14:textId="5A4205D8">
            <w:pPr>
              <w:rPr>
                <w:rFonts w:eastAsia="Calibri"/>
              </w:rPr>
            </w:pPr>
            <w:r w:rsidRPr="00DB773D">
              <w:rPr>
                <w:rFonts w:eastAsia="Calibri"/>
                <w:b/>
              </w:rPr>
              <w:t>1.</w:t>
            </w:r>
            <w:r w:rsidRPr="00DB773D">
              <w:rPr>
                <w:rFonts w:eastAsia="Calibri"/>
              </w:rPr>
              <w:t xml:space="preserve"> Name of Start-Up Entity</w:t>
            </w:r>
          </w:p>
          <w:p w:rsidR="00DB773D" w:rsidRPr="00DB773D" w:rsidP="00DB773D" w14:paraId="36688C7D" w14:textId="31E70FE7">
            <w:pPr>
              <w:rPr>
                <w:rFonts w:eastAsia="Calibri"/>
              </w:rPr>
            </w:pPr>
            <w:r w:rsidRPr="00DB773D">
              <w:rPr>
                <w:rFonts w:eastAsia="Calibri"/>
                <w:b/>
              </w:rPr>
              <w:t>2.</w:t>
            </w:r>
            <w:r w:rsidRPr="00DB773D">
              <w:rPr>
                <w:rFonts w:eastAsia="Calibri"/>
              </w:rPr>
              <w:t xml:space="preserve"> Start-Up Entity Identification Number</w:t>
            </w:r>
          </w:p>
          <w:p w:rsidR="00DB773D" w:rsidRPr="00DB773D" w:rsidP="00DB773D" w14:paraId="63E2615D" w14:textId="77777777">
            <w:pPr>
              <w:rPr>
                <w:rFonts w:eastAsia="Calibri"/>
              </w:rPr>
            </w:pPr>
          </w:p>
          <w:p w:rsidR="00DB773D" w:rsidRPr="00DB773D" w:rsidP="00DB773D" w14:paraId="7EBE1156" w14:textId="0859E1FE">
            <w:pPr>
              <w:rPr>
                <w:rFonts w:eastAsia="Calibri"/>
              </w:rPr>
            </w:pPr>
            <w:r w:rsidRPr="00DB773D">
              <w:rPr>
                <w:rFonts w:eastAsia="Calibri"/>
                <w:b/>
              </w:rPr>
              <w:t>3.</w:t>
            </w:r>
            <w:r w:rsidRPr="00DB773D">
              <w:rPr>
                <w:rFonts w:eastAsia="Calibri"/>
              </w:rPr>
              <w:t xml:space="preserve"> Page Number</w:t>
            </w:r>
          </w:p>
          <w:p w:rsidR="00DB773D" w:rsidRPr="00DB773D" w:rsidP="00DB773D" w14:paraId="5CAC074D" w14:textId="77777777">
            <w:pPr>
              <w:rPr>
                <w:rFonts w:eastAsia="Calibri"/>
              </w:rPr>
            </w:pPr>
            <w:r w:rsidRPr="00DB773D">
              <w:rPr>
                <w:rFonts w:eastAsia="Calibri"/>
              </w:rPr>
              <w:t>Part Number</w:t>
            </w:r>
          </w:p>
          <w:p w:rsidR="00DB773D" w:rsidRPr="00DB773D" w:rsidP="00DB773D" w14:paraId="4EA106F0" w14:textId="77777777">
            <w:pPr>
              <w:rPr>
                <w:rFonts w:eastAsia="Calibri"/>
              </w:rPr>
            </w:pPr>
            <w:r w:rsidRPr="00DB773D">
              <w:rPr>
                <w:rFonts w:eastAsia="Calibri"/>
              </w:rPr>
              <w:t>Item Number</w:t>
            </w:r>
          </w:p>
          <w:p w:rsidR="00DB773D" w:rsidRPr="00DB773D" w:rsidP="00DB773D" w14:paraId="12940998" w14:textId="77777777">
            <w:pPr>
              <w:rPr>
                <w:rFonts w:eastAsia="Calibri"/>
              </w:rPr>
            </w:pPr>
            <w:r w:rsidRPr="00DB773D">
              <w:rPr>
                <w:rFonts w:eastAsia="Calibri"/>
              </w:rPr>
              <w:t>[Fillable Field]</w:t>
            </w:r>
          </w:p>
          <w:p w:rsidR="00DB773D" w:rsidRPr="00DB773D" w:rsidP="00DB773D" w14:paraId="5440CEFB" w14:textId="77777777">
            <w:pPr>
              <w:rPr>
                <w:rFonts w:eastAsia="Calibri"/>
              </w:rPr>
            </w:pPr>
          </w:p>
          <w:p w:rsidR="00DB773D" w:rsidRPr="00DB773D" w:rsidP="00DB773D" w14:paraId="555146F4" w14:textId="7B3F9547">
            <w:pPr>
              <w:rPr>
                <w:rFonts w:eastAsia="Calibri"/>
              </w:rPr>
            </w:pPr>
            <w:r w:rsidRPr="00DB773D">
              <w:rPr>
                <w:rFonts w:eastAsia="Calibri"/>
                <w:b/>
              </w:rPr>
              <w:t>4.</w:t>
            </w:r>
            <w:r w:rsidRPr="00DB773D">
              <w:rPr>
                <w:rFonts w:eastAsia="Calibri"/>
              </w:rPr>
              <w:t xml:space="preserve"> Page Number</w:t>
            </w:r>
          </w:p>
          <w:p w:rsidR="00DB773D" w:rsidRPr="00DB773D" w:rsidP="00DB773D" w14:paraId="2A1BDB54" w14:textId="77777777">
            <w:pPr>
              <w:rPr>
                <w:rFonts w:eastAsia="Calibri"/>
              </w:rPr>
            </w:pPr>
            <w:r w:rsidRPr="00DB773D">
              <w:rPr>
                <w:rFonts w:eastAsia="Calibri"/>
              </w:rPr>
              <w:t>Part Number</w:t>
            </w:r>
          </w:p>
          <w:p w:rsidR="00DB773D" w:rsidRPr="00DB773D" w:rsidP="00DB773D" w14:paraId="09B9F372" w14:textId="77777777">
            <w:pPr>
              <w:rPr>
                <w:rFonts w:eastAsia="Calibri"/>
              </w:rPr>
            </w:pPr>
            <w:r w:rsidRPr="00DB773D">
              <w:rPr>
                <w:rFonts w:eastAsia="Calibri"/>
              </w:rPr>
              <w:t>Item Number</w:t>
            </w:r>
          </w:p>
          <w:p w:rsidR="00DB773D" w:rsidRPr="00DB773D" w:rsidP="00DB773D" w14:paraId="3DBD0C4B" w14:textId="77777777">
            <w:pPr>
              <w:rPr>
                <w:rFonts w:eastAsia="Calibri"/>
              </w:rPr>
            </w:pPr>
            <w:r w:rsidRPr="00DB773D">
              <w:rPr>
                <w:rFonts w:eastAsia="Calibri"/>
              </w:rPr>
              <w:t>[Fillable Field]</w:t>
            </w:r>
          </w:p>
          <w:p w:rsidR="00DB773D" w:rsidRPr="00DB773D" w:rsidP="00DB773D" w14:paraId="188D75B6" w14:textId="77777777">
            <w:pPr>
              <w:rPr>
                <w:rFonts w:eastAsia="Calibri"/>
              </w:rPr>
            </w:pPr>
          </w:p>
          <w:p w:rsidR="00DB773D" w:rsidRPr="00DB773D" w:rsidP="00DB773D" w14:paraId="05E98024" w14:textId="514EB3FC">
            <w:pPr>
              <w:rPr>
                <w:rFonts w:eastAsia="Calibri"/>
              </w:rPr>
            </w:pPr>
            <w:r w:rsidRPr="00DB773D">
              <w:rPr>
                <w:rFonts w:eastAsia="Calibri"/>
                <w:b/>
              </w:rPr>
              <w:t>5.</w:t>
            </w:r>
            <w:r w:rsidRPr="00DB773D">
              <w:rPr>
                <w:rFonts w:eastAsia="Calibri"/>
              </w:rPr>
              <w:t xml:space="preserve"> Page Number</w:t>
            </w:r>
          </w:p>
          <w:p w:rsidR="00DB773D" w:rsidRPr="00DB773D" w:rsidP="00DB773D" w14:paraId="69E5A151" w14:textId="77777777">
            <w:pPr>
              <w:rPr>
                <w:rFonts w:eastAsia="Calibri"/>
              </w:rPr>
            </w:pPr>
            <w:r w:rsidRPr="00DB773D">
              <w:rPr>
                <w:rFonts w:eastAsia="Calibri"/>
              </w:rPr>
              <w:t>Part Number</w:t>
            </w:r>
          </w:p>
          <w:p w:rsidR="00DB773D" w:rsidRPr="00DB773D" w:rsidP="00DB773D" w14:paraId="296AA221" w14:textId="77777777">
            <w:pPr>
              <w:rPr>
                <w:rFonts w:eastAsia="Calibri"/>
              </w:rPr>
            </w:pPr>
            <w:r w:rsidRPr="00DB773D">
              <w:rPr>
                <w:rFonts w:eastAsia="Calibri"/>
              </w:rPr>
              <w:t>Item Number</w:t>
            </w:r>
          </w:p>
          <w:p w:rsidR="00DB773D" w:rsidRPr="00DB773D" w:rsidP="00DB773D" w14:paraId="7ADA8F92" w14:textId="77777777">
            <w:pPr>
              <w:rPr>
                <w:rFonts w:eastAsia="Calibri"/>
              </w:rPr>
            </w:pPr>
            <w:r w:rsidRPr="00DB773D">
              <w:rPr>
                <w:rFonts w:eastAsia="Calibri"/>
              </w:rPr>
              <w:t>[Fillable Field]</w:t>
            </w:r>
          </w:p>
          <w:p w:rsidR="00DB773D" w:rsidRPr="00DB773D" w:rsidP="00DB773D" w14:paraId="2DC2CE19" w14:textId="77777777">
            <w:pPr>
              <w:rPr>
                <w:rFonts w:eastAsia="Calibri"/>
              </w:rPr>
            </w:pPr>
          </w:p>
          <w:p w:rsidR="00DB773D" w:rsidRPr="00DB773D" w:rsidP="00DB773D" w14:paraId="25696AE0" w14:textId="535BB9AA">
            <w:pPr>
              <w:rPr>
                <w:rFonts w:eastAsia="Calibri"/>
              </w:rPr>
            </w:pPr>
            <w:r w:rsidRPr="00DB773D">
              <w:rPr>
                <w:rFonts w:eastAsia="Calibri"/>
                <w:b/>
              </w:rPr>
              <w:t>6.</w:t>
            </w:r>
            <w:r w:rsidRPr="00DB773D">
              <w:rPr>
                <w:rFonts w:eastAsia="Calibri"/>
              </w:rPr>
              <w:t xml:space="preserve"> Page Number</w:t>
            </w:r>
          </w:p>
          <w:p w:rsidR="00DB773D" w:rsidRPr="00DB773D" w:rsidP="00DB773D" w14:paraId="5835EC63" w14:textId="77777777">
            <w:pPr>
              <w:rPr>
                <w:rFonts w:eastAsia="Calibri"/>
              </w:rPr>
            </w:pPr>
            <w:r w:rsidRPr="00DB773D">
              <w:rPr>
                <w:rFonts w:eastAsia="Calibri"/>
              </w:rPr>
              <w:t>Part Number</w:t>
            </w:r>
          </w:p>
          <w:p w:rsidR="00DB773D" w:rsidRPr="00DB773D" w:rsidP="00DB773D" w14:paraId="27BA8A14" w14:textId="77777777">
            <w:pPr>
              <w:rPr>
                <w:rFonts w:eastAsia="Calibri"/>
              </w:rPr>
            </w:pPr>
            <w:r w:rsidRPr="00DB773D">
              <w:rPr>
                <w:rFonts w:eastAsia="Calibri"/>
              </w:rPr>
              <w:t>Item Number</w:t>
            </w:r>
          </w:p>
          <w:p w:rsidR="00DB773D" w:rsidRPr="00DB773D" w:rsidP="00DB773D" w14:paraId="3A4FDB43" w14:textId="77777777">
            <w:pPr>
              <w:rPr>
                <w:rFonts w:eastAsia="Calibri"/>
              </w:rPr>
            </w:pPr>
            <w:r w:rsidRPr="00DB773D">
              <w:rPr>
                <w:rFonts w:eastAsia="Calibri"/>
              </w:rPr>
              <w:t>[Fillable Field]</w:t>
            </w:r>
          </w:p>
          <w:p w:rsidR="00EE3142" w:rsidRPr="007533C8" w:rsidP="001346F3" w14:paraId="72926949" w14:textId="77777777">
            <w:pPr>
              <w:rPr>
                <w:b/>
              </w:rPr>
            </w:pPr>
          </w:p>
        </w:tc>
        <w:tc>
          <w:tcPr>
            <w:tcW w:w="4095" w:type="dxa"/>
          </w:tcPr>
          <w:p w:rsidR="00EE3142" w:rsidP="00C7125C" w14:paraId="182AC401" w14:textId="77777777"/>
          <w:p w:rsidR="00913251" w:rsidP="00C7125C" w14:paraId="20839533" w14:textId="77777777"/>
          <w:p w:rsidR="00913251" w:rsidRPr="00D85F46" w:rsidP="00C7125C" w14:paraId="75DE0529" w14:textId="450C08A5">
            <w:r>
              <w:t>[no change]</w:t>
            </w:r>
          </w:p>
        </w:tc>
      </w:tr>
    </w:tbl>
    <w:p w:rsidR="0006270C" w:rsidP="000C712C" w14:paraId="20E46DA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14395385">
    <w:abstractNumId w:val="7"/>
  </w:num>
  <w:num w:numId="2" w16cid:durableId="152181938">
    <w:abstractNumId w:val="3"/>
  </w:num>
  <w:num w:numId="3" w16cid:durableId="1466434842">
    <w:abstractNumId w:val="0"/>
  </w:num>
  <w:num w:numId="4" w16cid:durableId="857425995">
    <w:abstractNumId w:val="8"/>
  </w:num>
  <w:num w:numId="5" w16cid:durableId="1885169360">
    <w:abstractNumId w:val="2"/>
  </w:num>
  <w:num w:numId="6" w16cid:durableId="449476148">
    <w:abstractNumId w:val="11"/>
  </w:num>
  <w:num w:numId="7" w16cid:durableId="804153401">
    <w:abstractNumId w:val="1"/>
  </w:num>
  <w:num w:numId="8" w16cid:durableId="2140569509">
    <w:abstractNumId w:val="4"/>
  </w:num>
  <w:num w:numId="9" w16cid:durableId="211891577">
    <w:abstractNumId w:val="10"/>
  </w:num>
  <w:num w:numId="10" w16cid:durableId="1380129755">
    <w:abstractNumId w:val="5"/>
  </w:num>
  <w:num w:numId="11" w16cid:durableId="745230631">
    <w:abstractNumId w:val="6"/>
  </w:num>
  <w:num w:numId="12" w16cid:durableId="1039210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7D"/>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1484"/>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57EE"/>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AA3"/>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500"/>
    <w:rsid w:val="00125EB7"/>
    <w:rsid w:val="00126B45"/>
    <w:rsid w:val="00126E08"/>
    <w:rsid w:val="00127B0C"/>
    <w:rsid w:val="001303E7"/>
    <w:rsid w:val="00130587"/>
    <w:rsid w:val="0013078A"/>
    <w:rsid w:val="00131035"/>
    <w:rsid w:val="001318C6"/>
    <w:rsid w:val="00131C32"/>
    <w:rsid w:val="001331ED"/>
    <w:rsid w:val="001335D6"/>
    <w:rsid w:val="00133D3E"/>
    <w:rsid w:val="001346F3"/>
    <w:rsid w:val="00136720"/>
    <w:rsid w:val="001367D2"/>
    <w:rsid w:val="0013699D"/>
    <w:rsid w:val="00136B30"/>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873"/>
    <w:rsid w:val="001F4E96"/>
    <w:rsid w:val="001F5A70"/>
    <w:rsid w:val="001F5E4F"/>
    <w:rsid w:val="001F62F3"/>
    <w:rsid w:val="001F6412"/>
    <w:rsid w:val="00200881"/>
    <w:rsid w:val="00200BC7"/>
    <w:rsid w:val="002033AD"/>
    <w:rsid w:val="00203867"/>
    <w:rsid w:val="002042A2"/>
    <w:rsid w:val="00204496"/>
    <w:rsid w:val="002054EA"/>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701"/>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666"/>
    <w:rsid w:val="002B1ED9"/>
    <w:rsid w:val="002B3307"/>
    <w:rsid w:val="002B3F7C"/>
    <w:rsid w:val="002B56BE"/>
    <w:rsid w:val="002B6EEB"/>
    <w:rsid w:val="002B6F56"/>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2BC"/>
    <w:rsid w:val="002D7039"/>
    <w:rsid w:val="002D747D"/>
    <w:rsid w:val="002E1980"/>
    <w:rsid w:val="002E1F8D"/>
    <w:rsid w:val="002E31D8"/>
    <w:rsid w:val="002E3912"/>
    <w:rsid w:val="002E3E62"/>
    <w:rsid w:val="002E44E7"/>
    <w:rsid w:val="002E4BAE"/>
    <w:rsid w:val="002E693C"/>
    <w:rsid w:val="002E7A39"/>
    <w:rsid w:val="002F0843"/>
    <w:rsid w:val="002F094D"/>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058F3"/>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B7CA0"/>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122"/>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B7B"/>
    <w:rsid w:val="0055767B"/>
    <w:rsid w:val="0056170A"/>
    <w:rsid w:val="00561D8E"/>
    <w:rsid w:val="005620E9"/>
    <w:rsid w:val="005629CF"/>
    <w:rsid w:val="00564820"/>
    <w:rsid w:val="00565297"/>
    <w:rsid w:val="00565C9A"/>
    <w:rsid w:val="0056777E"/>
    <w:rsid w:val="00567D9C"/>
    <w:rsid w:val="00567E18"/>
    <w:rsid w:val="0057336D"/>
    <w:rsid w:val="0057386C"/>
    <w:rsid w:val="00574B6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416"/>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4BA"/>
    <w:rsid w:val="00626F71"/>
    <w:rsid w:val="00627923"/>
    <w:rsid w:val="0063019B"/>
    <w:rsid w:val="00630A96"/>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9A8"/>
    <w:rsid w:val="007060AB"/>
    <w:rsid w:val="007060FD"/>
    <w:rsid w:val="00706FA0"/>
    <w:rsid w:val="0070761D"/>
    <w:rsid w:val="007103AC"/>
    <w:rsid w:val="00710561"/>
    <w:rsid w:val="007123D7"/>
    <w:rsid w:val="0071246D"/>
    <w:rsid w:val="00713219"/>
    <w:rsid w:val="007132B7"/>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3C8"/>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C5D"/>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6962"/>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094"/>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02E"/>
    <w:rsid w:val="00864422"/>
    <w:rsid w:val="00864F3E"/>
    <w:rsid w:val="0086613B"/>
    <w:rsid w:val="00870F22"/>
    <w:rsid w:val="00871671"/>
    <w:rsid w:val="00872EAD"/>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51"/>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74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49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8A2"/>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32C"/>
    <w:rsid w:val="00A104F4"/>
    <w:rsid w:val="00A10C24"/>
    <w:rsid w:val="00A127EB"/>
    <w:rsid w:val="00A1357D"/>
    <w:rsid w:val="00A15D79"/>
    <w:rsid w:val="00A15E9C"/>
    <w:rsid w:val="00A1698A"/>
    <w:rsid w:val="00A16FF2"/>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359"/>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B00"/>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E89"/>
    <w:rsid w:val="00B32F6F"/>
    <w:rsid w:val="00B33822"/>
    <w:rsid w:val="00B33DAE"/>
    <w:rsid w:val="00B34510"/>
    <w:rsid w:val="00B359D6"/>
    <w:rsid w:val="00B35E18"/>
    <w:rsid w:val="00B4060A"/>
    <w:rsid w:val="00B41039"/>
    <w:rsid w:val="00B41441"/>
    <w:rsid w:val="00B4164A"/>
    <w:rsid w:val="00B416B8"/>
    <w:rsid w:val="00B41DD0"/>
    <w:rsid w:val="00B42356"/>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AB0"/>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72F"/>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8DA"/>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73D"/>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C47"/>
    <w:rsid w:val="00DF53FA"/>
    <w:rsid w:val="00DF5F32"/>
    <w:rsid w:val="00DF5F40"/>
    <w:rsid w:val="00DF63F4"/>
    <w:rsid w:val="00DF7285"/>
    <w:rsid w:val="00DF7E9E"/>
    <w:rsid w:val="00E00321"/>
    <w:rsid w:val="00E02136"/>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4CFB"/>
    <w:rsid w:val="00E850BD"/>
    <w:rsid w:val="00E85849"/>
    <w:rsid w:val="00E8595C"/>
    <w:rsid w:val="00E85C8E"/>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44D"/>
    <w:rsid w:val="00EE3DD7"/>
    <w:rsid w:val="00EE48F9"/>
    <w:rsid w:val="00EE5096"/>
    <w:rsid w:val="00EE5A44"/>
    <w:rsid w:val="00EE5C4F"/>
    <w:rsid w:val="00EE75AE"/>
    <w:rsid w:val="00EE77BC"/>
    <w:rsid w:val="00EF0575"/>
    <w:rsid w:val="00EF28EB"/>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112"/>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paragraph" w:styleId="CommentText">
    <w:name w:val="annotation text"/>
    <w:basedOn w:val="Normal"/>
    <w:link w:val="CommentTextChar"/>
    <w:uiPriority w:val="99"/>
    <w:unhideWhenUsed/>
    <w:rsid w:val="004F0122"/>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4F0122"/>
    <w:rPr>
      <w:rFonts w:ascii="Calibri" w:eastAsia="Calibri" w:hAnsi="Calibri"/>
    </w:rPr>
  </w:style>
  <w:style w:type="paragraph" w:styleId="CommentSubject">
    <w:name w:val="annotation subject"/>
    <w:basedOn w:val="CommentText"/>
    <w:next w:val="CommentText"/>
    <w:link w:val="CommentSubjectChar"/>
    <w:semiHidden/>
    <w:unhideWhenUsed/>
    <w:rsid w:val="00DB773D"/>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DB773D"/>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C5248D8B-8616-402B-B6B7-FBB257BBA3AF}">
  <ds:schemaRefs/>
</ds:datastoreItem>
</file>

<file path=customXml/itemProps2.xml><?xml version="1.0" encoding="utf-8"?>
<ds:datastoreItem xmlns:ds="http://schemas.openxmlformats.org/officeDocument/2006/customXml" ds:itemID="{33C7C9CD-0FB7-4385-8C51-D9A4CF6F118C}">
  <ds:schemaRefs/>
</ds:datastoreItem>
</file>

<file path=customXml/itemProps3.xml><?xml version="1.0" encoding="utf-8"?>
<ds:datastoreItem xmlns:ds="http://schemas.openxmlformats.org/officeDocument/2006/customXml" ds:itemID="{CBA23B5F-9555-405B-99DF-EACDA842AAE6}">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20</Pages>
  <Words>4220</Words>
  <Characters>23305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2</cp:revision>
  <cp:lastPrinted>2008-09-11T16:49:00Z</cp:lastPrinted>
  <dcterms:created xsi:type="dcterms:W3CDTF">2024-08-19T11:59:00Z</dcterms:created>
  <dcterms:modified xsi:type="dcterms:W3CDTF">2024-08-19T11:59:00Z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