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6539B" w:rsidRPr="00AE7F1D" w:rsidP="00F6539B" w14:paraId="08BB89F9" w14:textId="77777777">
      <w:pPr>
        <w:pStyle w:val="H1"/>
        <w:spacing w:before="480"/>
        <w:jc w:val="center"/>
        <w:rPr>
          <w:b/>
          <w:bCs/>
        </w:rPr>
      </w:pPr>
      <w:r w:rsidRPr="00AE7F1D">
        <w:rPr>
          <w:b/>
          <w:bCs/>
        </w:rPr>
        <w:t xml:space="preserve">Supporting Family Economic Well-Being </w:t>
      </w:r>
      <w:r w:rsidR="0047557D">
        <w:rPr>
          <w:b/>
          <w:bCs/>
        </w:rPr>
        <w:t>t</w:t>
      </w:r>
      <w:r w:rsidRPr="00AE7F1D">
        <w:rPr>
          <w:b/>
          <w:bCs/>
        </w:rPr>
        <w:t>hrough Home Visiting</w:t>
      </w:r>
    </w:p>
    <w:p w:rsidR="00F6539B" w:rsidRPr="007938A6" w:rsidP="007938A6" w14:paraId="1DA8BF92" w14:textId="77777777">
      <w:pPr>
        <w:pStyle w:val="H1"/>
        <w:jc w:val="center"/>
      </w:pPr>
      <w:r w:rsidRPr="00125FFD">
        <w:rPr>
          <w:noProof/>
          <w:sz w:val="14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563245</wp:posOffset>
                </wp:positionV>
                <wp:extent cx="6116955" cy="1278255"/>
                <wp:effectExtent l="0" t="0" r="17145" b="17145"/>
                <wp:wrapSquare wrapText="bothSides"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39B" w:rsidP="00F6539B" w14:textId="77777777">
                            <w:pPr>
                              <w:spacing w:after="60"/>
                            </w:pPr>
                            <w:r>
                              <w:t>The HomeEc team will use this email template to</w:t>
                            </w:r>
                            <w:r w:rsidR="00C910AA">
                              <w:t>:</w:t>
                            </w:r>
                          </w:p>
                          <w:p w:rsidR="00F6539B" w:rsidP="00F6539B" w14:textId="77777777">
                            <w:pPr>
                              <w:pStyle w:val="ListBullet"/>
                              <w:numPr>
                                <w:ilvl w:val="0"/>
                                <w:numId w:val="36"/>
                              </w:numPr>
                              <w:spacing w:after="60"/>
                            </w:pPr>
                            <w:r>
                              <w:t xml:space="preserve">Respond to programs that answer the </w:t>
                            </w:r>
                            <w:r w:rsidR="00C910AA">
                              <w:t xml:space="preserve">project’s </w:t>
                            </w:r>
                            <w:r>
                              <w:t xml:space="preserve">call for </w:t>
                            </w:r>
                            <w:r>
                              <w:t>information</w:t>
                            </w:r>
                          </w:p>
                          <w:p w:rsidR="00F6539B" w:rsidP="00F6539B" w14:textId="5669B7B4">
                            <w:pPr>
                              <w:pStyle w:val="ListBullet"/>
                              <w:numPr>
                                <w:ilvl w:val="0"/>
                                <w:numId w:val="36"/>
                              </w:numPr>
                              <w:spacing w:after="60"/>
                            </w:pPr>
                            <w:r>
                              <w:t xml:space="preserve">Invite </w:t>
                            </w:r>
                            <w:r w:rsidR="000575AC">
                              <w:t>one to two</w:t>
                            </w:r>
                            <w:r>
                              <w:t xml:space="preserve"> key decision-makers from home visiting programs to participate in </w:t>
                            </w:r>
                            <w:r w:rsidR="000575AC">
                              <w:t xml:space="preserve">a video </w:t>
                            </w:r>
                            <w:r>
                              <w:t>call</w:t>
                            </w:r>
                            <w:r w:rsidR="000575AC">
                              <w:t xml:space="preserve"> to</w:t>
                            </w:r>
                            <w:r w:rsidR="00393C9A">
                              <w:t xml:space="preserve"> gather information to inform the site selection </w:t>
                            </w:r>
                            <w:r w:rsidR="00393C9A">
                              <w:t>process</w:t>
                            </w:r>
                            <w:r w:rsidR="00393C9A">
                              <w:t xml:space="preserve"> </w:t>
                            </w:r>
                          </w:p>
                          <w:p w:rsidR="00125FFD" w:rsidP="008269E3" w14:textId="77777777">
                            <w:pPr>
                              <w:pStyle w:val="ListBullet"/>
                              <w:numPr>
                                <w:ilvl w:val="0"/>
                                <w:numId w:val="36"/>
                              </w:numPr>
                              <w:spacing w:after="60"/>
                            </w:pPr>
                            <w:r>
                              <w:t xml:space="preserve">Schedule the </w:t>
                            </w:r>
                            <w:r w:rsidR="000575AC">
                              <w:t xml:space="preserve">video </w:t>
                            </w:r>
                            <w:r w:rsidR="00C910AA">
                              <w:t>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5" type="#_x0000_t202" style="width:481.65pt;height:100.65pt;margin-top:44.35pt;margin-left:1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F6539B" w:rsidP="00F6539B" w14:paraId="5BBD1667" w14:textId="77777777">
                      <w:pPr>
                        <w:spacing w:after="60"/>
                      </w:pPr>
                      <w:r>
                        <w:t>The HomeEc team will use this email template to</w:t>
                      </w:r>
                      <w:r w:rsidR="00C910AA">
                        <w:t>:</w:t>
                      </w:r>
                    </w:p>
                    <w:p w:rsidR="00F6539B" w:rsidP="00F6539B" w14:paraId="001162AF" w14:textId="77777777">
                      <w:pPr>
                        <w:pStyle w:val="ListBullet"/>
                        <w:numPr>
                          <w:ilvl w:val="0"/>
                          <w:numId w:val="36"/>
                        </w:numPr>
                        <w:spacing w:after="60"/>
                      </w:pPr>
                      <w:r>
                        <w:t xml:space="preserve">Respond to programs that answer the </w:t>
                      </w:r>
                      <w:r w:rsidR="00C910AA">
                        <w:t xml:space="preserve">project’s </w:t>
                      </w:r>
                      <w:r>
                        <w:t xml:space="preserve">call for </w:t>
                      </w:r>
                      <w:r>
                        <w:t>information</w:t>
                      </w:r>
                    </w:p>
                    <w:p w:rsidR="00F6539B" w:rsidP="00F6539B" w14:paraId="36039151" w14:textId="5669B7B4">
                      <w:pPr>
                        <w:pStyle w:val="ListBullet"/>
                        <w:numPr>
                          <w:ilvl w:val="0"/>
                          <w:numId w:val="36"/>
                        </w:numPr>
                        <w:spacing w:after="60"/>
                      </w:pPr>
                      <w:r>
                        <w:t xml:space="preserve">Invite </w:t>
                      </w:r>
                      <w:r w:rsidR="000575AC">
                        <w:t>one to two</w:t>
                      </w:r>
                      <w:r>
                        <w:t xml:space="preserve"> key decision-makers from home visiting programs to participate in </w:t>
                      </w:r>
                      <w:r w:rsidR="000575AC">
                        <w:t xml:space="preserve">a video </w:t>
                      </w:r>
                      <w:r>
                        <w:t>call</w:t>
                      </w:r>
                      <w:r w:rsidR="000575AC">
                        <w:t xml:space="preserve"> to</w:t>
                      </w:r>
                      <w:r w:rsidR="00393C9A">
                        <w:t xml:space="preserve"> gather information to inform the site selection </w:t>
                      </w:r>
                      <w:r w:rsidR="00393C9A">
                        <w:t>process</w:t>
                      </w:r>
                      <w:r w:rsidR="00393C9A">
                        <w:t xml:space="preserve"> </w:t>
                      </w:r>
                    </w:p>
                    <w:p w:rsidR="00125FFD" w:rsidP="008269E3" w14:paraId="41EA9DAE" w14:textId="77777777">
                      <w:pPr>
                        <w:pStyle w:val="ListBullet"/>
                        <w:numPr>
                          <w:ilvl w:val="0"/>
                          <w:numId w:val="36"/>
                        </w:numPr>
                        <w:spacing w:after="60"/>
                      </w:pPr>
                      <w:r>
                        <w:t xml:space="preserve">Schedule the </w:t>
                      </w:r>
                      <w:r w:rsidR="000575AC">
                        <w:t xml:space="preserve">video </w:t>
                      </w:r>
                      <w:r w:rsidR="00C910AA">
                        <w:t>call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39B">
        <w:t xml:space="preserve">Invitation to Participate in Recruitment </w:t>
      </w:r>
      <w:r>
        <w:t>Screener</w:t>
      </w:r>
    </w:p>
    <w:p w:rsidR="00F6539B" w:rsidRPr="00C910AA" w:rsidP="00F6539B" w14:paraId="6DC9FAA9" w14:textId="77777777">
      <w:pPr>
        <w:pStyle w:val="Paragraph"/>
        <w:rPr>
          <w:rFonts w:ascii="Segoe UI" w:hAnsi="Segoe UI" w:cs="Segoe UI"/>
          <w:szCs w:val="20"/>
        </w:rPr>
      </w:pPr>
      <w:r w:rsidRPr="00C910AA">
        <w:rPr>
          <w:rFonts w:ascii="Segoe UI" w:hAnsi="Segoe UI" w:cs="Segoe UI"/>
          <w:szCs w:val="20"/>
        </w:rPr>
        <w:t>To: Program staff listed in call for information response</w:t>
      </w:r>
    </w:p>
    <w:p w:rsidR="00F6539B" w:rsidRPr="00F6539B" w:rsidP="00F6539B" w14:paraId="78A20F31" w14:textId="77777777">
      <w:pPr>
        <w:spacing w:after="160" w:line="259" w:lineRule="auto"/>
        <w:rPr>
          <w:rFonts w:ascii="Segoe UI" w:eastAsia="Calibri" w:hAnsi="Segoe UI" w:cs="Segoe UI"/>
          <w:kern w:val="2"/>
          <w:szCs w:val="20"/>
          <w14:ligatures w14:val="standardContextual"/>
        </w:rPr>
      </w:pPr>
      <w:r w:rsidRPr="00F6539B">
        <w:rPr>
          <w:rFonts w:ascii="Segoe UI" w:eastAsia="Calibri" w:hAnsi="Segoe UI" w:cs="Segoe UI"/>
          <w:kern w:val="2"/>
          <w:szCs w:val="20"/>
          <w14:ligatures w14:val="standardContextual"/>
        </w:rPr>
        <w:t>Attach: Call for Information</w:t>
      </w:r>
    </w:p>
    <w:p w:rsidR="00F6539B" w:rsidRPr="00F6539B" w:rsidP="00F6539B" w14:paraId="7C2DB6EB" w14:textId="77777777">
      <w:pPr>
        <w:spacing w:after="160" w:line="259" w:lineRule="auto"/>
        <w:rPr>
          <w:rFonts w:ascii="Segoe UI" w:eastAsia="Calibri" w:hAnsi="Segoe UI" w:cs="Segoe UI"/>
          <w:kern w:val="2"/>
          <w:szCs w:val="20"/>
          <w14:ligatures w14:val="standardContextual"/>
        </w:rPr>
      </w:pPr>
      <w:r w:rsidRPr="00F6539B">
        <w:rPr>
          <w:rFonts w:ascii="Segoe UI" w:eastAsia="Calibri" w:hAnsi="Segoe UI" w:cs="Segoe UI"/>
          <w:kern w:val="2"/>
          <w:szCs w:val="20"/>
          <w14:ligatures w14:val="standardContextual"/>
        </w:rPr>
        <w:t xml:space="preserve">Dear </w:t>
      </w:r>
      <w:r w:rsidR="00C910AA">
        <w:rPr>
          <w:rFonts w:ascii="Segoe UI" w:eastAsia="Calibri" w:hAnsi="Segoe UI" w:cs="Segoe UI"/>
          <w:kern w:val="2"/>
          <w:szCs w:val="20"/>
          <w14:ligatures w14:val="standardContextual"/>
        </w:rPr>
        <w:t>[name],</w:t>
      </w:r>
    </w:p>
    <w:p w:rsidR="00F6539B" w:rsidRPr="00F6539B" w:rsidP="00F6539B" w14:paraId="00CF59C6" w14:textId="77777777">
      <w:pPr>
        <w:spacing w:after="160" w:line="259" w:lineRule="auto"/>
        <w:rPr>
          <w:rFonts w:ascii="Segoe UI" w:eastAsia="Calibri" w:hAnsi="Segoe UI" w:cs="Segoe UI"/>
          <w:kern w:val="2"/>
          <w:szCs w:val="20"/>
          <w14:ligatures w14:val="standardContextual"/>
        </w:rPr>
      </w:pPr>
      <w:r w:rsidRPr="00F6539B">
        <w:rPr>
          <w:rFonts w:ascii="Segoe UI" w:eastAsia="Calibri" w:hAnsi="Segoe UI" w:cs="Segoe UI"/>
          <w:kern w:val="2"/>
          <w:szCs w:val="20"/>
          <w14:ligatures w14:val="standardContextual"/>
        </w:rPr>
        <w:t xml:space="preserve">Thank you for responding to the Supporting Family Economic Well-Being </w:t>
      </w:r>
      <w:r w:rsidR="000575AC">
        <w:rPr>
          <w:rFonts w:ascii="Segoe UI" w:eastAsia="Calibri" w:hAnsi="Segoe UI" w:cs="Segoe UI"/>
          <w:kern w:val="2"/>
          <w:szCs w:val="20"/>
          <w14:ligatures w14:val="standardContextual"/>
        </w:rPr>
        <w:t>t</w:t>
      </w:r>
      <w:r w:rsidRPr="00F6539B">
        <w:rPr>
          <w:rFonts w:ascii="Segoe UI" w:eastAsia="Calibri" w:hAnsi="Segoe UI" w:cs="Segoe UI"/>
          <w:kern w:val="2"/>
          <w:szCs w:val="20"/>
          <w14:ligatures w14:val="standardContextual"/>
        </w:rPr>
        <w:t>hrough Home Visiting (HomeEc) project’s call for information</w:t>
      </w:r>
      <w:r w:rsidR="005474CB">
        <w:rPr>
          <w:rFonts w:ascii="Segoe UI" w:eastAsia="Calibri" w:hAnsi="Segoe UI" w:cs="Segoe UI"/>
          <w:kern w:val="2"/>
          <w:szCs w:val="20"/>
          <w14:ligatures w14:val="standardContextual"/>
        </w:rPr>
        <w:t xml:space="preserve"> (attached)</w:t>
      </w:r>
      <w:r w:rsidRPr="00F6539B">
        <w:rPr>
          <w:rFonts w:ascii="Segoe UI" w:eastAsia="Calibri" w:hAnsi="Segoe UI" w:cs="Segoe UI"/>
          <w:kern w:val="2"/>
          <w:szCs w:val="20"/>
          <w14:ligatures w14:val="standardContextual"/>
        </w:rPr>
        <w:t xml:space="preserve">. </w:t>
      </w:r>
      <w:r w:rsidRPr="00F6539B">
        <w:rPr>
          <w:rFonts w:ascii="Segoe UI" w:eastAsia="Calibri" w:hAnsi="Segoe UI" w:cs="Segoe UI"/>
          <w:b/>
          <w:bCs/>
          <w:kern w:val="2"/>
          <w:szCs w:val="20"/>
          <w14:ligatures w14:val="standardContextual"/>
        </w:rPr>
        <w:t xml:space="preserve">We are interested in holding a video call with you to learn more about your program. </w:t>
      </w:r>
      <w:r w:rsidRPr="00F6539B">
        <w:rPr>
          <w:rFonts w:ascii="Segoe UI" w:eastAsia="Calibri" w:hAnsi="Segoe UI" w:cs="Segoe UI"/>
          <w:kern w:val="2"/>
          <w:szCs w:val="20"/>
          <w14:ligatures w14:val="standardContextual"/>
        </w:rPr>
        <w:t>We expect the call to take about an hour. Potential staff to include in this call are key decision-makers like the director(s) and</w:t>
      </w:r>
      <w:r w:rsidR="004B3D1E">
        <w:rPr>
          <w:rFonts w:ascii="Segoe UI" w:eastAsia="Calibri" w:hAnsi="Segoe UI" w:cs="Segoe UI"/>
          <w:kern w:val="2"/>
          <w:szCs w:val="20"/>
          <w14:ligatures w14:val="standardContextual"/>
        </w:rPr>
        <w:t>/or</w:t>
      </w:r>
      <w:r w:rsidRPr="00F6539B">
        <w:rPr>
          <w:rFonts w:ascii="Segoe UI" w:eastAsia="Calibri" w:hAnsi="Segoe UI" w:cs="Segoe UI"/>
          <w:kern w:val="2"/>
          <w:szCs w:val="20"/>
          <w14:ligatures w14:val="standardContextual"/>
        </w:rPr>
        <w:t xml:space="preserve"> supervisor(s) of your home visiting program. To enable us to have a small group discussion, please invite no more than 2 people from your program to join.</w:t>
      </w:r>
    </w:p>
    <w:p w:rsidR="00F6539B" w:rsidRPr="00F6539B" w:rsidP="00F6539B" w14:paraId="2DB3B2E9" w14:textId="77777777">
      <w:pPr>
        <w:spacing w:after="160" w:line="259" w:lineRule="auto"/>
        <w:rPr>
          <w:rFonts w:ascii="Segoe UI" w:eastAsia="Calibri" w:hAnsi="Segoe UI" w:cs="Segoe UI"/>
          <w:kern w:val="2"/>
          <w:szCs w:val="20"/>
          <w14:ligatures w14:val="standardContextual"/>
        </w:rPr>
      </w:pPr>
      <w:r w:rsidRPr="00F6539B">
        <w:rPr>
          <w:rFonts w:ascii="Segoe UI" w:eastAsia="Calibri" w:hAnsi="Segoe UI" w:cs="Segoe UI"/>
          <w:kern w:val="2"/>
          <w:szCs w:val="20"/>
          <w14:ligatures w14:val="standardContextual"/>
        </w:rPr>
        <w:t xml:space="preserve">Below are some potential times for us to hold this call. </w:t>
      </w:r>
    </w:p>
    <w:p w:rsidR="00F6539B" w:rsidRPr="00F6539B" w:rsidP="00F6539B" w14:paraId="61E34E0A" w14:textId="77777777">
      <w:pPr>
        <w:numPr>
          <w:ilvl w:val="0"/>
          <w:numId w:val="40"/>
        </w:numPr>
        <w:spacing w:after="160" w:line="259" w:lineRule="auto"/>
        <w:contextualSpacing/>
        <w:rPr>
          <w:rFonts w:ascii="Segoe UI" w:eastAsia="Calibri" w:hAnsi="Segoe UI" w:cs="Segoe UI"/>
          <w:kern w:val="2"/>
          <w:szCs w:val="20"/>
          <w14:ligatures w14:val="standardContextual"/>
        </w:rPr>
      </w:pPr>
      <w:r w:rsidRPr="00F6539B">
        <w:rPr>
          <w:rFonts w:ascii="Segoe UI" w:eastAsia="Calibri" w:hAnsi="Segoe UI" w:cs="Segoe UI"/>
          <w:kern w:val="2"/>
          <w:szCs w:val="20"/>
          <w14:ligatures w14:val="standardContextual"/>
        </w:rPr>
        <w:t>XX</w:t>
      </w:r>
      <w:r w:rsidR="00C910AA">
        <w:rPr>
          <w:rFonts w:ascii="Segoe UI" w:eastAsia="Calibri" w:hAnsi="Segoe UI" w:cs="Segoe UI"/>
          <w:kern w:val="2"/>
          <w:szCs w:val="20"/>
          <w14:ligatures w14:val="standardContextual"/>
        </w:rPr>
        <w:t xml:space="preserve"> [specify time zone]</w:t>
      </w:r>
    </w:p>
    <w:p w:rsidR="00F6539B" w:rsidRPr="00F6539B" w:rsidP="00F6539B" w14:paraId="6835C037" w14:textId="77777777">
      <w:pPr>
        <w:numPr>
          <w:ilvl w:val="0"/>
          <w:numId w:val="40"/>
        </w:numPr>
        <w:spacing w:after="160" w:line="259" w:lineRule="auto"/>
        <w:contextualSpacing/>
        <w:rPr>
          <w:rFonts w:ascii="Segoe UI" w:eastAsia="Calibri" w:hAnsi="Segoe UI" w:cs="Segoe UI"/>
          <w:kern w:val="2"/>
          <w:szCs w:val="20"/>
          <w14:ligatures w14:val="standardContextual"/>
        </w:rPr>
      </w:pPr>
      <w:r w:rsidRPr="00F6539B">
        <w:rPr>
          <w:rFonts w:ascii="Segoe UI" w:eastAsia="Calibri" w:hAnsi="Segoe UI" w:cs="Segoe UI"/>
          <w:kern w:val="2"/>
          <w:szCs w:val="20"/>
          <w14:ligatures w14:val="standardContextual"/>
        </w:rPr>
        <w:t>XX</w:t>
      </w:r>
    </w:p>
    <w:p w:rsidR="00C910AA" w:rsidRPr="00C910AA" w:rsidP="00C910AA" w14:paraId="711BF9C2" w14:textId="77777777">
      <w:pPr>
        <w:numPr>
          <w:ilvl w:val="0"/>
          <w:numId w:val="40"/>
        </w:numPr>
        <w:spacing w:after="160" w:line="259" w:lineRule="auto"/>
        <w:rPr>
          <w:rFonts w:ascii="Segoe UI" w:eastAsia="Calibri" w:hAnsi="Segoe UI" w:cs="Segoe UI"/>
          <w:kern w:val="2"/>
          <w:szCs w:val="20"/>
          <w14:ligatures w14:val="standardContextual"/>
        </w:rPr>
      </w:pPr>
      <w:r w:rsidRPr="00F6539B">
        <w:rPr>
          <w:rFonts w:ascii="Segoe UI" w:eastAsia="Calibri" w:hAnsi="Segoe UI" w:cs="Segoe UI"/>
          <w:kern w:val="2"/>
          <w:szCs w:val="20"/>
          <w14:ligatures w14:val="standardContextual"/>
        </w:rPr>
        <w:t>XX</w:t>
      </w:r>
    </w:p>
    <w:p w:rsidR="00C910AA" w:rsidP="00F6539B" w14:paraId="59498A60" w14:textId="77777777">
      <w:pPr>
        <w:spacing w:after="160" w:line="259" w:lineRule="auto"/>
        <w:rPr>
          <w:rFonts w:ascii="Segoe UI" w:eastAsia="Calibri" w:hAnsi="Segoe UI" w:cs="Segoe UI"/>
          <w:kern w:val="2"/>
          <w:szCs w:val="20"/>
          <w14:ligatures w14:val="standardContextual"/>
        </w:rPr>
      </w:pPr>
      <w:r>
        <w:rPr>
          <w:rFonts w:ascii="Segoe UI" w:eastAsia="Calibri" w:hAnsi="Segoe UI" w:cs="Segoe UI"/>
          <w:kern w:val="2"/>
          <w:szCs w:val="20"/>
          <w14:ligatures w14:val="standardContextual"/>
        </w:rPr>
        <w:t xml:space="preserve">Do any of these times work for you? </w:t>
      </w:r>
      <w:r w:rsidR="008758F1">
        <w:rPr>
          <w:rFonts w:ascii="Segoe UI" w:eastAsia="Calibri" w:hAnsi="Segoe UI" w:cs="Segoe UI"/>
          <w:kern w:val="2"/>
          <w:szCs w:val="20"/>
          <w14:ligatures w14:val="standardContextual"/>
        </w:rPr>
        <w:t xml:space="preserve">If not, please send a few times that work for your team. </w:t>
      </w:r>
      <w:r w:rsidRPr="00F6539B" w:rsidR="00F6539B">
        <w:rPr>
          <w:rFonts w:ascii="Segoe UI" w:eastAsia="Calibri" w:hAnsi="Segoe UI" w:cs="Segoe UI"/>
          <w:kern w:val="2"/>
          <w:szCs w:val="20"/>
          <w14:ligatures w14:val="standardContextual"/>
        </w:rPr>
        <w:t xml:space="preserve">Once we decide on a time, I will send a WebEx link and a calendar hold for the call time. </w:t>
      </w:r>
    </w:p>
    <w:p w:rsidR="00F6539B" w:rsidRPr="00F6539B" w:rsidP="00F6539B" w14:paraId="754E6B4D" w14:textId="77777777">
      <w:pPr>
        <w:spacing w:after="160" w:line="259" w:lineRule="auto"/>
        <w:rPr>
          <w:rFonts w:ascii="Segoe UI" w:eastAsia="Calibri" w:hAnsi="Segoe UI" w:cs="Segoe UI"/>
          <w:kern w:val="2"/>
          <w:szCs w:val="20"/>
          <w14:ligatures w14:val="standardContextual"/>
        </w:rPr>
      </w:pPr>
      <w:r w:rsidRPr="00F6539B">
        <w:rPr>
          <w:rFonts w:ascii="Segoe UI" w:eastAsia="Calibri" w:hAnsi="Segoe UI" w:cs="Segoe UI"/>
          <w:kern w:val="2"/>
          <w:szCs w:val="20"/>
          <w14:ligatures w14:val="standardContextual"/>
        </w:rPr>
        <w:t>We look forward to hearing from you!</w:t>
      </w:r>
    </w:p>
    <w:p w:rsidR="00F6539B" w:rsidRPr="00F6539B" w:rsidP="00F6539B" w14:paraId="5C774E6D" w14:textId="77777777">
      <w:pPr>
        <w:spacing w:after="160" w:line="259" w:lineRule="auto"/>
        <w:rPr>
          <w:rFonts w:ascii="Segoe UI" w:eastAsia="Calibri" w:hAnsi="Segoe UI" w:cs="Segoe UI"/>
          <w:kern w:val="2"/>
          <w:szCs w:val="20"/>
          <w14:ligatures w14:val="standardContextual"/>
        </w:rPr>
      </w:pPr>
      <w:r w:rsidRPr="00F6539B">
        <w:rPr>
          <w:rFonts w:ascii="Segoe UI" w:eastAsia="Calibri" w:hAnsi="Segoe UI" w:cs="Segoe UI"/>
          <w:kern w:val="2"/>
          <w:szCs w:val="20"/>
          <w14:ligatures w14:val="standardContextual"/>
        </w:rPr>
        <w:t>[Signature]</w:t>
      </w:r>
    </w:p>
    <w:p w:rsidR="00F32AB0" w14:paraId="68088356" w14:textId="77777777">
      <w:pPr>
        <w:spacing w:line="259" w:lineRule="auto"/>
      </w:pPr>
    </w:p>
    <w:sectPr w:rsidSect="00F753F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71FB" w14:paraId="07F2C33E" w14:textId="77777777">
    <w:pPr>
      <w:pStyle w:val="Footer"/>
    </w:pP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72E26" w:rsidRPr="00B771FB" w:rsidP="00F753F1" w14:paraId="5717541A" w14:textId="77777777">
    <w:pPr>
      <w:pStyle w:val="Foot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ind w:left="0" w:right="-630"/>
      <w:rPr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4AC5" w:rsidP="00683049" w14:paraId="02ABEAAD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84AC5" w:rsidP="00D84AC5" w14:paraId="1856918B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71FB" w:rsidP="00B771FB" w14:paraId="2501B68A" w14:textId="77777777">
    <w:pPr>
      <w:pStyle w:val="Header"/>
      <w:pBdr>
        <w:bottom w:val="none" w:sz="0" w:space="0" w:color="auto"/>
      </w:pBdr>
    </w:pPr>
    <w:r w:rsidRPr="006231BE">
      <w:t>HomeEc Formative Evaluation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4AC5" w:rsidP="00D84AC5" w14:paraId="2A057609" w14:textId="77777777">
    <w:pPr>
      <w:pStyle w:val="Anchor"/>
    </w:pPr>
  </w:p>
  <w:p w:rsidR="00D84AC5" w:rsidP="00D84AC5" w14:paraId="2E8E08B8" w14:textId="77777777">
    <w:pPr>
      <w:pStyle w:val="TOC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CE2A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4CE2E9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CDE6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0E68996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3E106C4E"/>
    <w:lvl w:ilvl="0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</w:abstractNum>
  <w:abstractNum w:abstractNumId="10">
    <w:nsid w:val="011F26B9"/>
    <w:multiLevelType w:val="hybridMultilevel"/>
    <w:tmpl w:val="19AC2B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CA5FEF"/>
    <w:multiLevelType w:val="multilevel"/>
    <w:tmpl w:val="78F0F6F4"/>
    <w:styleLink w:val="CurrentList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8E56F9F"/>
    <w:multiLevelType w:val="hybridMultilevel"/>
    <w:tmpl w:val="AC1A0AC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FFF533D"/>
    <w:multiLevelType w:val="hybridMultilevel"/>
    <w:tmpl w:val="4508ACE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F84577"/>
    <w:multiLevelType w:val="hybridMultilevel"/>
    <w:tmpl w:val="2C8A2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8837F7"/>
    <w:multiLevelType w:val="hybridMultilevel"/>
    <w:tmpl w:val="19AC2B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2">
    <w:nsid w:val="33AC03F4"/>
    <w:multiLevelType w:val="hybridMultilevel"/>
    <w:tmpl w:val="D5AE2E1A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655570"/>
    <w:multiLevelType w:val="hybridMultilevel"/>
    <w:tmpl w:val="0BBED9B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39D1990"/>
    <w:multiLevelType w:val="hybridMultilevel"/>
    <w:tmpl w:val="11C4FD16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B46582"/>
    <w:multiLevelType w:val="multilevel"/>
    <w:tmpl w:val="07C2E57A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7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27B6CB1"/>
    <w:multiLevelType w:val="hybridMultilevel"/>
    <w:tmpl w:val="19AC2B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5D10754"/>
    <w:multiLevelType w:val="hybridMultilevel"/>
    <w:tmpl w:val="CE9E0FE2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1D2B71"/>
    <w:multiLevelType w:val="hybridMultilevel"/>
    <w:tmpl w:val="9E3E3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22D91"/>
    <w:multiLevelType w:val="hybridMultilevel"/>
    <w:tmpl w:val="AE6C0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A31F9"/>
    <w:multiLevelType w:val="singleLevel"/>
    <w:tmpl w:val="D45EA71A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5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5607113">
    <w:abstractNumId w:val="11"/>
  </w:num>
  <w:num w:numId="2" w16cid:durableId="858934472">
    <w:abstractNumId w:val="35"/>
  </w:num>
  <w:num w:numId="3" w16cid:durableId="1122381349">
    <w:abstractNumId w:val="24"/>
  </w:num>
  <w:num w:numId="4" w16cid:durableId="880675822">
    <w:abstractNumId w:val="27"/>
  </w:num>
  <w:num w:numId="5" w16cid:durableId="772476285">
    <w:abstractNumId w:val="21"/>
  </w:num>
  <w:num w:numId="6" w16cid:durableId="677125751">
    <w:abstractNumId w:val="7"/>
  </w:num>
  <w:num w:numId="7" w16cid:durableId="1680503154">
    <w:abstractNumId w:val="6"/>
  </w:num>
  <w:num w:numId="8" w16cid:durableId="1725761855">
    <w:abstractNumId w:val="5"/>
  </w:num>
  <w:num w:numId="9" w16cid:durableId="40133021">
    <w:abstractNumId w:val="4"/>
  </w:num>
  <w:num w:numId="10" w16cid:durableId="743989127">
    <w:abstractNumId w:val="3"/>
  </w:num>
  <w:num w:numId="11" w16cid:durableId="1609391387">
    <w:abstractNumId w:val="2"/>
  </w:num>
  <w:num w:numId="12" w16cid:durableId="1380781389">
    <w:abstractNumId w:val="1"/>
  </w:num>
  <w:num w:numId="13" w16cid:durableId="72557812">
    <w:abstractNumId w:val="0"/>
  </w:num>
  <w:num w:numId="14" w16cid:durableId="498930950">
    <w:abstractNumId w:val="20"/>
  </w:num>
  <w:num w:numId="15" w16cid:durableId="666059489">
    <w:abstractNumId w:val="31"/>
  </w:num>
  <w:num w:numId="16" w16cid:durableId="1655799283">
    <w:abstractNumId w:val="17"/>
  </w:num>
  <w:num w:numId="17" w16cid:durableId="166209486">
    <w:abstractNumId w:val="16"/>
  </w:num>
  <w:num w:numId="18" w16cid:durableId="818884654">
    <w:abstractNumId w:val="26"/>
  </w:num>
  <w:num w:numId="19" w16cid:durableId="799155741">
    <w:abstractNumId w:val="29"/>
  </w:num>
  <w:num w:numId="20" w16cid:durableId="1305045806">
    <w:abstractNumId w:val="23"/>
  </w:num>
  <w:num w:numId="21" w16cid:durableId="1239053839">
    <w:abstractNumId w:val="15"/>
  </w:num>
  <w:num w:numId="22" w16cid:durableId="848639669">
    <w:abstractNumId w:val="13"/>
  </w:num>
  <w:num w:numId="23" w16cid:durableId="109713870">
    <w:abstractNumId w:val="25"/>
    <w:lvlOverride w:ilvl="0">
      <w:startOverride w:val="1"/>
    </w:lvlOverride>
  </w:num>
  <w:num w:numId="24" w16cid:durableId="1066028916">
    <w:abstractNumId w:val="8"/>
    <w:lvlOverride w:ilvl="0">
      <w:startOverride w:val="1"/>
    </w:lvlOverride>
  </w:num>
  <w:num w:numId="25" w16cid:durableId="523057840">
    <w:abstractNumId w:val="18"/>
  </w:num>
  <w:num w:numId="26" w16cid:durableId="1666131210">
    <w:abstractNumId w:val="9"/>
  </w:num>
  <w:num w:numId="27" w16cid:durableId="1185940962">
    <w:abstractNumId w:val="12"/>
  </w:num>
  <w:num w:numId="28" w16cid:durableId="1029448980">
    <w:abstractNumId w:val="14"/>
    <w:lvlOverride w:ilvl="0">
      <w:startOverride w:val="1"/>
    </w:lvlOverride>
  </w:num>
  <w:num w:numId="29" w16cid:durableId="1920022613">
    <w:abstractNumId w:val="22"/>
  </w:num>
  <w:num w:numId="30" w16cid:durableId="1979332290">
    <w:abstractNumId w:val="34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  <w:rPr>
          <w:rFonts w:hint="default"/>
          <w:color w:val="5B6771" w:themeColor="accent3"/>
        </w:rPr>
      </w:lvl>
    </w:lvlOverride>
  </w:num>
  <w:num w:numId="31" w16cid:durableId="237063212">
    <w:abstractNumId w:val="25"/>
    <w:lvlOverride w:ilvl="0">
      <w:startOverride w:val="1"/>
    </w:lvlOverride>
  </w:num>
  <w:num w:numId="32" w16cid:durableId="1904370019">
    <w:abstractNumId w:val="25"/>
    <w:lvlOverride w:ilvl="0">
      <w:startOverride w:val="1"/>
    </w:lvlOverride>
  </w:num>
  <w:num w:numId="33" w16cid:durableId="2099205053">
    <w:abstractNumId w:val="25"/>
    <w:lvlOverride w:ilvl="0">
      <w:startOverride w:val="1"/>
    </w:lvlOverride>
  </w:num>
  <w:num w:numId="34" w16cid:durableId="1336031494">
    <w:abstractNumId w:val="30"/>
  </w:num>
  <w:num w:numId="35" w16cid:durableId="623392527">
    <w:abstractNumId w:val="14"/>
  </w:num>
  <w:num w:numId="36" w16cid:durableId="1112625653">
    <w:abstractNumId w:val="32"/>
  </w:num>
  <w:num w:numId="37" w16cid:durableId="1390809520">
    <w:abstractNumId w:val="28"/>
  </w:num>
  <w:num w:numId="38" w16cid:durableId="1135559759">
    <w:abstractNumId w:val="19"/>
  </w:num>
  <w:num w:numId="39" w16cid:durableId="1258631454">
    <w:abstractNumId w:val="10"/>
  </w:num>
  <w:num w:numId="40" w16cid:durableId="1190224145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66"/>
    <w:rsid w:val="00000FF6"/>
    <w:rsid w:val="00002E52"/>
    <w:rsid w:val="00003A49"/>
    <w:rsid w:val="00004128"/>
    <w:rsid w:val="00004440"/>
    <w:rsid w:val="000045EB"/>
    <w:rsid w:val="00004AAA"/>
    <w:rsid w:val="00004DCC"/>
    <w:rsid w:val="00004F9C"/>
    <w:rsid w:val="000058AC"/>
    <w:rsid w:val="00005B40"/>
    <w:rsid w:val="00005CF0"/>
    <w:rsid w:val="000071C9"/>
    <w:rsid w:val="00007690"/>
    <w:rsid w:val="000077E6"/>
    <w:rsid w:val="000078D7"/>
    <w:rsid w:val="00007FE1"/>
    <w:rsid w:val="0001000F"/>
    <w:rsid w:val="00011527"/>
    <w:rsid w:val="00011A95"/>
    <w:rsid w:val="00011AED"/>
    <w:rsid w:val="00011C81"/>
    <w:rsid w:val="0001315B"/>
    <w:rsid w:val="000138C0"/>
    <w:rsid w:val="0001390E"/>
    <w:rsid w:val="000150BC"/>
    <w:rsid w:val="00015394"/>
    <w:rsid w:val="00015C89"/>
    <w:rsid w:val="000168CA"/>
    <w:rsid w:val="00016C44"/>
    <w:rsid w:val="000171A3"/>
    <w:rsid w:val="00017D60"/>
    <w:rsid w:val="0002238A"/>
    <w:rsid w:val="000233EB"/>
    <w:rsid w:val="0002395B"/>
    <w:rsid w:val="00023F49"/>
    <w:rsid w:val="000242F6"/>
    <w:rsid w:val="000245A4"/>
    <w:rsid w:val="000253BA"/>
    <w:rsid w:val="00026640"/>
    <w:rsid w:val="0002693C"/>
    <w:rsid w:val="0002738A"/>
    <w:rsid w:val="00027587"/>
    <w:rsid w:val="000275B1"/>
    <w:rsid w:val="0003072A"/>
    <w:rsid w:val="00030E27"/>
    <w:rsid w:val="00030E67"/>
    <w:rsid w:val="00031289"/>
    <w:rsid w:val="00032758"/>
    <w:rsid w:val="000329E0"/>
    <w:rsid w:val="000330A4"/>
    <w:rsid w:val="000336D2"/>
    <w:rsid w:val="00033B02"/>
    <w:rsid w:val="00033BA6"/>
    <w:rsid w:val="00034595"/>
    <w:rsid w:val="00034654"/>
    <w:rsid w:val="000347EF"/>
    <w:rsid w:val="00035C5E"/>
    <w:rsid w:val="00036CF4"/>
    <w:rsid w:val="00037307"/>
    <w:rsid w:val="00037779"/>
    <w:rsid w:val="0004019D"/>
    <w:rsid w:val="00040320"/>
    <w:rsid w:val="00040A5D"/>
    <w:rsid w:val="00040B55"/>
    <w:rsid w:val="00041537"/>
    <w:rsid w:val="00041BD8"/>
    <w:rsid w:val="00041CBC"/>
    <w:rsid w:val="000423EF"/>
    <w:rsid w:val="00042906"/>
    <w:rsid w:val="00043A6E"/>
    <w:rsid w:val="00044328"/>
    <w:rsid w:val="000446EF"/>
    <w:rsid w:val="000447A0"/>
    <w:rsid w:val="00044820"/>
    <w:rsid w:val="0004484A"/>
    <w:rsid w:val="00044D76"/>
    <w:rsid w:val="0004504D"/>
    <w:rsid w:val="0004511F"/>
    <w:rsid w:val="0004548D"/>
    <w:rsid w:val="00045C71"/>
    <w:rsid w:val="00045DC6"/>
    <w:rsid w:val="00046646"/>
    <w:rsid w:val="000472D2"/>
    <w:rsid w:val="000477EB"/>
    <w:rsid w:val="00050A3F"/>
    <w:rsid w:val="00051762"/>
    <w:rsid w:val="00053204"/>
    <w:rsid w:val="000532E8"/>
    <w:rsid w:val="00053F99"/>
    <w:rsid w:val="00054B1A"/>
    <w:rsid w:val="00054D73"/>
    <w:rsid w:val="00054FB6"/>
    <w:rsid w:val="00055699"/>
    <w:rsid w:val="00056409"/>
    <w:rsid w:val="00056BBD"/>
    <w:rsid w:val="000575AC"/>
    <w:rsid w:val="000579C7"/>
    <w:rsid w:val="000600CC"/>
    <w:rsid w:val="000605E9"/>
    <w:rsid w:val="00060D36"/>
    <w:rsid w:val="00060D38"/>
    <w:rsid w:val="00060E12"/>
    <w:rsid w:val="00061336"/>
    <w:rsid w:val="00062715"/>
    <w:rsid w:val="00063CB9"/>
    <w:rsid w:val="000641D4"/>
    <w:rsid w:val="0006476E"/>
    <w:rsid w:val="00064CFB"/>
    <w:rsid w:val="00064E87"/>
    <w:rsid w:val="000658FB"/>
    <w:rsid w:val="00065DE1"/>
    <w:rsid w:val="0006606A"/>
    <w:rsid w:val="000664AB"/>
    <w:rsid w:val="000669E7"/>
    <w:rsid w:val="00066EC1"/>
    <w:rsid w:val="000674D8"/>
    <w:rsid w:val="0006751B"/>
    <w:rsid w:val="0006758E"/>
    <w:rsid w:val="000676CD"/>
    <w:rsid w:val="00067C85"/>
    <w:rsid w:val="00070D5A"/>
    <w:rsid w:val="00071038"/>
    <w:rsid w:val="000716B6"/>
    <w:rsid w:val="000719B9"/>
    <w:rsid w:val="00071C14"/>
    <w:rsid w:val="00071EB8"/>
    <w:rsid w:val="000722B7"/>
    <w:rsid w:val="00072DBD"/>
    <w:rsid w:val="000731D8"/>
    <w:rsid w:val="00073386"/>
    <w:rsid w:val="0007379A"/>
    <w:rsid w:val="000743E2"/>
    <w:rsid w:val="0007481F"/>
    <w:rsid w:val="000753F9"/>
    <w:rsid w:val="00075877"/>
    <w:rsid w:val="00075A60"/>
    <w:rsid w:val="00075E7F"/>
    <w:rsid w:val="00075F9C"/>
    <w:rsid w:val="00076138"/>
    <w:rsid w:val="00076F23"/>
    <w:rsid w:val="00077169"/>
    <w:rsid w:val="00077880"/>
    <w:rsid w:val="00081544"/>
    <w:rsid w:val="00081C49"/>
    <w:rsid w:val="0008220E"/>
    <w:rsid w:val="000824A8"/>
    <w:rsid w:val="00082872"/>
    <w:rsid w:val="00082C60"/>
    <w:rsid w:val="0008406D"/>
    <w:rsid w:val="00084082"/>
    <w:rsid w:val="000840D8"/>
    <w:rsid w:val="00084318"/>
    <w:rsid w:val="000844E1"/>
    <w:rsid w:val="000846ED"/>
    <w:rsid w:val="00084A2C"/>
    <w:rsid w:val="00084FEF"/>
    <w:rsid w:val="0008508A"/>
    <w:rsid w:val="00085C10"/>
    <w:rsid w:val="00085EF0"/>
    <w:rsid w:val="0008613A"/>
    <w:rsid w:val="00086E3E"/>
    <w:rsid w:val="00087943"/>
    <w:rsid w:val="00090334"/>
    <w:rsid w:val="000907BD"/>
    <w:rsid w:val="00091023"/>
    <w:rsid w:val="000910A5"/>
    <w:rsid w:val="000915A1"/>
    <w:rsid w:val="000916F6"/>
    <w:rsid w:val="00091C1C"/>
    <w:rsid w:val="00091C8A"/>
    <w:rsid w:val="00091F8F"/>
    <w:rsid w:val="000921FF"/>
    <w:rsid w:val="000925DC"/>
    <w:rsid w:val="000933D6"/>
    <w:rsid w:val="00093614"/>
    <w:rsid w:val="00093C15"/>
    <w:rsid w:val="000943F6"/>
    <w:rsid w:val="0009455D"/>
    <w:rsid w:val="00094963"/>
    <w:rsid w:val="00094C49"/>
    <w:rsid w:val="00094EB0"/>
    <w:rsid w:val="00095140"/>
    <w:rsid w:val="00095620"/>
    <w:rsid w:val="00095A1E"/>
    <w:rsid w:val="00096CE7"/>
    <w:rsid w:val="00097653"/>
    <w:rsid w:val="00097BEE"/>
    <w:rsid w:val="00097CD7"/>
    <w:rsid w:val="000A0BC0"/>
    <w:rsid w:val="000A2696"/>
    <w:rsid w:val="000A28D0"/>
    <w:rsid w:val="000A29EB"/>
    <w:rsid w:val="000A39BA"/>
    <w:rsid w:val="000A3A29"/>
    <w:rsid w:val="000A3B04"/>
    <w:rsid w:val="000A3CE7"/>
    <w:rsid w:val="000A413E"/>
    <w:rsid w:val="000A4398"/>
    <w:rsid w:val="000A47E1"/>
    <w:rsid w:val="000A4CF6"/>
    <w:rsid w:val="000A6468"/>
    <w:rsid w:val="000A6656"/>
    <w:rsid w:val="000A76F0"/>
    <w:rsid w:val="000A7E04"/>
    <w:rsid w:val="000A7E05"/>
    <w:rsid w:val="000B062D"/>
    <w:rsid w:val="000B0716"/>
    <w:rsid w:val="000B0AF1"/>
    <w:rsid w:val="000B0F54"/>
    <w:rsid w:val="000B1298"/>
    <w:rsid w:val="000B1A23"/>
    <w:rsid w:val="000B2065"/>
    <w:rsid w:val="000B236A"/>
    <w:rsid w:val="000B29A2"/>
    <w:rsid w:val="000B2E3A"/>
    <w:rsid w:val="000B3975"/>
    <w:rsid w:val="000B4AAE"/>
    <w:rsid w:val="000B4B97"/>
    <w:rsid w:val="000B4E8A"/>
    <w:rsid w:val="000B5509"/>
    <w:rsid w:val="000B57E8"/>
    <w:rsid w:val="000B5C7D"/>
    <w:rsid w:val="000B5F26"/>
    <w:rsid w:val="000B5FDF"/>
    <w:rsid w:val="000B646C"/>
    <w:rsid w:val="000B67DF"/>
    <w:rsid w:val="000B7351"/>
    <w:rsid w:val="000B7A2E"/>
    <w:rsid w:val="000B7B9A"/>
    <w:rsid w:val="000B7C2C"/>
    <w:rsid w:val="000C04D0"/>
    <w:rsid w:val="000C151D"/>
    <w:rsid w:val="000C1988"/>
    <w:rsid w:val="000C21DA"/>
    <w:rsid w:val="000C2957"/>
    <w:rsid w:val="000C2D1F"/>
    <w:rsid w:val="000C4AB7"/>
    <w:rsid w:val="000C4BC6"/>
    <w:rsid w:val="000C4F04"/>
    <w:rsid w:val="000C5295"/>
    <w:rsid w:val="000C60F9"/>
    <w:rsid w:val="000C614D"/>
    <w:rsid w:val="000C699A"/>
    <w:rsid w:val="000C6E87"/>
    <w:rsid w:val="000C743A"/>
    <w:rsid w:val="000D133A"/>
    <w:rsid w:val="000D1617"/>
    <w:rsid w:val="000D1B57"/>
    <w:rsid w:val="000D1FF5"/>
    <w:rsid w:val="000D2201"/>
    <w:rsid w:val="000D25AF"/>
    <w:rsid w:val="000D29F0"/>
    <w:rsid w:val="000D39A0"/>
    <w:rsid w:val="000D3DA8"/>
    <w:rsid w:val="000D3DAB"/>
    <w:rsid w:val="000D40F8"/>
    <w:rsid w:val="000D421F"/>
    <w:rsid w:val="000D4544"/>
    <w:rsid w:val="000D5895"/>
    <w:rsid w:val="000D6570"/>
    <w:rsid w:val="000D68A9"/>
    <w:rsid w:val="000D7265"/>
    <w:rsid w:val="000D7539"/>
    <w:rsid w:val="000E0819"/>
    <w:rsid w:val="000E0CFC"/>
    <w:rsid w:val="000E1243"/>
    <w:rsid w:val="000E24C5"/>
    <w:rsid w:val="000E24C8"/>
    <w:rsid w:val="000E2FBA"/>
    <w:rsid w:val="000E30EB"/>
    <w:rsid w:val="000E32CD"/>
    <w:rsid w:val="000E47B0"/>
    <w:rsid w:val="000E4DB0"/>
    <w:rsid w:val="000E5373"/>
    <w:rsid w:val="000E5622"/>
    <w:rsid w:val="000E5B18"/>
    <w:rsid w:val="000E6867"/>
    <w:rsid w:val="000E7783"/>
    <w:rsid w:val="000E77DD"/>
    <w:rsid w:val="000E782C"/>
    <w:rsid w:val="000F0883"/>
    <w:rsid w:val="000F0963"/>
    <w:rsid w:val="000F0DB0"/>
    <w:rsid w:val="000F120F"/>
    <w:rsid w:val="000F12EC"/>
    <w:rsid w:val="000F1DAC"/>
    <w:rsid w:val="000F249C"/>
    <w:rsid w:val="000F2664"/>
    <w:rsid w:val="000F3BB7"/>
    <w:rsid w:val="000F45D6"/>
    <w:rsid w:val="000F45FC"/>
    <w:rsid w:val="000F54AD"/>
    <w:rsid w:val="000F5520"/>
    <w:rsid w:val="000F5AB1"/>
    <w:rsid w:val="000F5D13"/>
    <w:rsid w:val="000F5E9E"/>
    <w:rsid w:val="000F6BC9"/>
    <w:rsid w:val="000F725C"/>
    <w:rsid w:val="000F79B8"/>
    <w:rsid w:val="000F7FEE"/>
    <w:rsid w:val="00100A7A"/>
    <w:rsid w:val="0010121D"/>
    <w:rsid w:val="001012FB"/>
    <w:rsid w:val="00101BF2"/>
    <w:rsid w:val="001021BC"/>
    <w:rsid w:val="0010223E"/>
    <w:rsid w:val="001023AC"/>
    <w:rsid w:val="001023B9"/>
    <w:rsid w:val="001035CC"/>
    <w:rsid w:val="0010390A"/>
    <w:rsid w:val="00103EA0"/>
    <w:rsid w:val="00105CDF"/>
    <w:rsid w:val="00105D76"/>
    <w:rsid w:val="00106426"/>
    <w:rsid w:val="00106E64"/>
    <w:rsid w:val="001070D5"/>
    <w:rsid w:val="0011039D"/>
    <w:rsid w:val="00110D5F"/>
    <w:rsid w:val="00110EE5"/>
    <w:rsid w:val="00113DD0"/>
    <w:rsid w:val="00114550"/>
    <w:rsid w:val="001150FE"/>
    <w:rsid w:val="001153CD"/>
    <w:rsid w:val="00115541"/>
    <w:rsid w:val="00117156"/>
    <w:rsid w:val="00117869"/>
    <w:rsid w:val="00117B1D"/>
    <w:rsid w:val="0012038B"/>
    <w:rsid w:val="001204F5"/>
    <w:rsid w:val="00120D26"/>
    <w:rsid w:val="00121421"/>
    <w:rsid w:val="00121647"/>
    <w:rsid w:val="001217DE"/>
    <w:rsid w:val="001231CE"/>
    <w:rsid w:val="001233EA"/>
    <w:rsid w:val="00123601"/>
    <w:rsid w:val="001246EC"/>
    <w:rsid w:val="00124FE1"/>
    <w:rsid w:val="00125DDF"/>
    <w:rsid w:val="00125F56"/>
    <w:rsid w:val="00125FA2"/>
    <w:rsid w:val="00125FFD"/>
    <w:rsid w:val="001261DC"/>
    <w:rsid w:val="00126683"/>
    <w:rsid w:val="00126C3F"/>
    <w:rsid w:val="001276A4"/>
    <w:rsid w:val="00127793"/>
    <w:rsid w:val="001302BD"/>
    <w:rsid w:val="00130C8F"/>
    <w:rsid w:val="00131893"/>
    <w:rsid w:val="001319BE"/>
    <w:rsid w:val="00132040"/>
    <w:rsid w:val="001342BA"/>
    <w:rsid w:val="001343B6"/>
    <w:rsid w:val="00134ABF"/>
    <w:rsid w:val="00134EE1"/>
    <w:rsid w:val="001360F2"/>
    <w:rsid w:val="00136129"/>
    <w:rsid w:val="001373E3"/>
    <w:rsid w:val="00137626"/>
    <w:rsid w:val="00137D45"/>
    <w:rsid w:val="00140033"/>
    <w:rsid w:val="00141179"/>
    <w:rsid w:val="0014130E"/>
    <w:rsid w:val="00142249"/>
    <w:rsid w:val="0014265B"/>
    <w:rsid w:val="001428E8"/>
    <w:rsid w:val="00142CD5"/>
    <w:rsid w:val="00143B19"/>
    <w:rsid w:val="00144AD1"/>
    <w:rsid w:val="00144FC1"/>
    <w:rsid w:val="001450E4"/>
    <w:rsid w:val="00145ABF"/>
    <w:rsid w:val="00145F3A"/>
    <w:rsid w:val="001462EA"/>
    <w:rsid w:val="001465F5"/>
    <w:rsid w:val="00146BA5"/>
    <w:rsid w:val="00146EC1"/>
    <w:rsid w:val="00147415"/>
    <w:rsid w:val="001475C3"/>
    <w:rsid w:val="001477E4"/>
    <w:rsid w:val="0014793E"/>
    <w:rsid w:val="00147B6C"/>
    <w:rsid w:val="0015017A"/>
    <w:rsid w:val="00150363"/>
    <w:rsid w:val="0015041B"/>
    <w:rsid w:val="00151457"/>
    <w:rsid w:val="00151E3F"/>
    <w:rsid w:val="00151FE7"/>
    <w:rsid w:val="001521A9"/>
    <w:rsid w:val="001529D2"/>
    <w:rsid w:val="0015348D"/>
    <w:rsid w:val="00154E93"/>
    <w:rsid w:val="00155075"/>
    <w:rsid w:val="001555F7"/>
    <w:rsid w:val="001574E2"/>
    <w:rsid w:val="00157D37"/>
    <w:rsid w:val="00157EC1"/>
    <w:rsid w:val="0016068B"/>
    <w:rsid w:val="001606FF"/>
    <w:rsid w:val="00161870"/>
    <w:rsid w:val="00161BBB"/>
    <w:rsid w:val="00162D41"/>
    <w:rsid w:val="001637D8"/>
    <w:rsid w:val="00163CAD"/>
    <w:rsid w:val="00163D1E"/>
    <w:rsid w:val="0016400A"/>
    <w:rsid w:val="001645B2"/>
    <w:rsid w:val="001649CA"/>
    <w:rsid w:val="00164D5C"/>
    <w:rsid w:val="001659D1"/>
    <w:rsid w:val="00165C68"/>
    <w:rsid w:val="00165D3E"/>
    <w:rsid w:val="00165D83"/>
    <w:rsid w:val="0016674C"/>
    <w:rsid w:val="001669D0"/>
    <w:rsid w:val="001670F0"/>
    <w:rsid w:val="0016728D"/>
    <w:rsid w:val="001673B1"/>
    <w:rsid w:val="0017049A"/>
    <w:rsid w:val="001704C3"/>
    <w:rsid w:val="00171C47"/>
    <w:rsid w:val="00172C36"/>
    <w:rsid w:val="001736A3"/>
    <w:rsid w:val="00173FB5"/>
    <w:rsid w:val="00174C13"/>
    <w:rsid w:val="0017509F"/>
    <w:rsid w:val="001754D5"/>
    <w:rsid w:val="00175899"/>
    <w:rsid w:val="00175EE8"/>
    <w:rsid w:val="00175F2E"/>
    <w:rsid w:val="00176C05"/>
    <w:rsid w:val="001776C2"/>
    <w:rsid w:val="00177CD4"/>
    <w:rsid w:val="00177E1E"/>
    <w:rsid w:val="0018145F"/>
    <w:rsid w:val="0018163F"/>
    <w:rsid w:val="00181C07"/>
    <w:rsid w:val="00181C7A"/>
    <w:rsid w:val="00181EB5"/>
    <w:rsid w:val="00182356"/>
    <w:rsid w:val="001827DF"/>
    <w:rsid w:val="00182B49"/>
    <w:rsid w:val="00182B8A"/>
    <w:rsid w:val="00182F8F"/>
    <w:rsid w:val="001836E5"/>
    <w:rsid w:val="00184240"/>
    <w:rsid w:val="0018499F"/>
    <w:rsid w:val="00184F0B"/>
    <w:rsid w:val="001852B9"/>
    <w:rsid w:val="00185A7A"/>
    <w:rsid w:val="00185DBF"/>
    <w:rsid w:val="00185E30"/>
    <w:rsid w:val="001862ED"/>
    <w:rsid w:val="001874BE"/>
    <w:rsid w:val="00190181"/>
    <w:rsid w:val="001901E6"/>
    <w:rsid w:val="001906F1"/>
    <w:rsid w:val="0019077F"/>
    <w:rsid w:val="00190860"/>
    <w:rsid w:val="00190CC4"/>
    <w:rsid w:val="00190D78"/>
    <w:rsid w:val="00191545"/>
    <w:rsid w:val="001922D2"/>
    <w:rsid w:val="00192438"/>
    <w:rsid w:val="001924D5"/>
    <w:rsid w:val="00192CD6"/>
    <w:rsid w:val="001933FE"/>
    <w:rsid w:val="00194ECF"/>
    <w:rsid w:val="00194ED8"/>
    <w:rsid w:val="001958C3"/>
    <w:rsid w:val="00195F41"/>
    <w:rsid w:val="0019690F"/>
    <w:rsid w:val="00196A7F"/>
    <w:rsid w:val="0019753A"/>
    <w:rsid w:val="001979D3"/>
    <w:rsid w:val="00197A02"/>
    <w:rsid w:val="00197CB3"/>
    <w:rsid w:val="001A02D9"/>
    <w:rsid w:val="001A03C1"/>
    <w:rsid w:val="001A0708"/>
    <w:rsid w:val="001A074F"/>
    <w:rsid w:val="001A095C"/>
    <w:rsid w:val="001A1F0A"/>
    <w:rsid w:val="001A1FA1"/>
    <w:rsid w:val="001A30A3"/>
    <w:rsid w:val="001A34A9"/>
    <w:rsid w:val="001A3CA2"/>
    <w:rsid w:val="001A4946"/>
    <w:rsid w:val="001A4CC9"/>
    <w:rsid w:val="001A5924"/>
    <w:rsid w:val="001A6889"/>
    <w:rsid w:val="001A68CF"/>
    <w:rsid w:val="001A6B6D"/>
    <w:rsid w:val="001A7419"/>
    <w:rsid w:val="001A76FC"/>
    <w:rsid w:val="001A770B"/>
    <w:rsid w:val="001A7B65"/>
    <w:rsid w:val="001A7BA2"/>
    <w:rsid w:val="001A7D76"/>
    <w:rsid w:val="001B07E9"/>
    <w:rsid w:val="001B13B1"/>
    <w:rsid w:val="001B1419"/>
    <w:rsid w:val="001B1499"/>
    <w:rsid w:val="001B1BB1"/>
    <w:rsid w:val="001B1E0E"/>
    <w:rsid w:val="001B1E6B"/>
    <w:rsid w:val="001B1FCE"/>
    <w:rsid w:val="001B2194"/>
    <w:rsid w:val="001B229B"/>
    <w:rsid w:val="001B273B"/>
    <w:rsid w:val="001B30D0"/>
    <w:rsid w:val="001B3580"/>
    <w:rsid w:val="001B3F3D"/>
    <w:rsid w:val="001B3FDB"/>
    <w:rsid w:val="001B437C"/>
    <w:rsid w:val="001B45EE"/>
    <w:rsid w:val="001B484A"/>
    <w:rsid w:val="001B4EDC"/>
    <w:rsid w:val="001B5217"/>
    <w:rsid w:val="001B532E"/>
    <w:rsid w:val="001B5402"/>
    <w:rsid w:val="001B5915"/>
    <w:rsid w:val="001B5AE2"/>
    <w:rsid w:val="001B5DBC"/>
    <w:rsid w:val="001B6198"/>
    <w:rsid w:val="001B68C4"/>
    <w:rsid w:val="001B6905"/>
    <w:rsid w:val="001B6DCC"/>
    <w:rsid w:val="001B6FFC"/>
    <w:rsid w:val="001B7115"/>
    <w:rsid w:val="001C0671"/>
    <w:rsid w:val="001C3BCA"/>
    <w:rsid w:val="001C3F59"/>
    <w:rsid w:val="001C4356"/>
    <w:rsid w:val="001C4AAB"/>
    <w:rsid w:val="001C4DCF"/>
    <w:rsid w:val="001C5652"/>
    <w:rsid w:val="001C5A4E"/>
    <w:rsid w:val="001C5C13"/>
    <w:rsid w:val="001C6760"/>
    <w:rsid w:val="001C7116"/>
    <w:rsid w:val="001C78D9"/>
    <w:rsid w:val="001C7BE6"/>
    <w:rsid w:val="001D062B"/>
    <w:rsid w:val="001D0A55"/>
    <w:rsid w:val="001D0FC5"/>
    <w:rsid w:val="001D1175"/>
    <w:rsid w:val="001D25DA"/>
    <w:rsid w:val="001D264A"/>
    <w:rsid w:val="001D2F65"/>
    <w:rsid w:val="001D30CB"/>
    <w:rsid w:val="001D35DB"/>
    <w:rsid w:val="001D469C"/>
    <w:rsid w:val="001D584A"/>
    <w:rsid w:val="001D5E8F"/>
    <w:rsid w:val="001D6E23"/>
    <w:rsid w:val="001D7128"/>
    <w:rsid w:val="001D7195"/>
    <w:rsid w:val="001D73A7"/>
    <w:rsid w:val="001D7ED2"/>
    <w:rsid w:val="001E19FE"/>
    <w:rsid w:val="001E1A71"/>
    <w:rsid w:val="001E1F55"/>
    <w:rsid w:val="001E2900"/>
    <w:rsid w:val="001E35E0"/>
    <w:rsid w:val="001E37CC"/>
    <w:rsid w:val="001E380D"/>
    <w:rsid w:val="001E3AA5"/>
    <w:rsid w:val="001E4003"/>
    <w:rsid w:val="001E402A"/>
    <w:rsid w:val="001E441E"/>
    <w:rsid w:val="001E5030"/>
    <w:rsid w:val="001E544A"/>
    <w:rsid w:val="001E5927"/>
    <w:rsid w:val="001E6964"/>
    <w:rsid w:val="001E69FC"/>
    <w:rsid w:val="001E6BA3"/>
    <w:rsid w:val="001E71D8"/>
    <w:rsid w:val="001E7351"/>
    <w:rsid w:val="001E7473"/>
    <w:rsid w:val="001E78CB"/>
    <w:rsid w:val="001E7FFC"/>
    <w:rsid w:val="001F06D8"/>
    <w:rsid w:val="001F10F4"/>
    <w:rsid w:val="001F1194"/>
    <w:rsid w:val="001F18E0"/>
    <w:rsid w:val="001F1D96"/>
    <w:rsid w:val="001F204B"/>
    <w:rsid w:val="001F2168"/>
    <w:rsid w:val="001F2597"/>
    <w:rsid w:val="001F38FC"/>
    <w:rsid w:val="001F4F02"/>
    <w:rsid w:val="001F4FFE"/>
    <w:rsid w:val="001F62F0"/>
    <w:rsid w:val="001F65A8"/>
    <w:rsid w:val="001F6E51"/>
    <w:rsid w:val="00200291"/>
    <w:rsid w:val="0020050F"/>
    <w:rsid w:val="002005F5"/>
    <w:rsid w:val="00200A19"/>
    <w:rsid w:val="0020140A"/>
    <w:rsid w:val="00201C47"/>
    <w:rsid w:val="002020D4"/>
    <w:rsid w:val="00204384"/>
    <w:rsid w:val="002044AF"/>
    <w:rsid w:val="00204586"/>
    <w:rsid w:val="002049B5"/>
    <w:rsid w:val="00204DCE"/>
    <w:rsid w:val="00205654"/>
    <w:rsid w:val="002058B8"/>
    <w:rsid w:val="00205FE9"/>
    <w:rsid w:val="0020636B"/>
    <w:rsid w:val="00207060"/>
    <w:rsid w:val="0020737C"/>
    <w:rsid w:val="00207558"/>
    <w:rsid w:val="00207B4D"/>
    <w:rsid w:val="00207F4B"/>
    <w:rsid w:val="00207F87"/>
    <w:rsid w:val="002110B7"/>
    <w:rsid w:val="0021146A"/>
    <w:rsid w:val="00211E79"/>
    <w:rsid w:val="00212B22"/>
    <w:rsid w:val="00212BAB"/>
    <w:rsid w:val="00212D46"/>
    <w:rsid w:val="00213347"/>
    <w:rsid w:val="00213758"/>
    <w:rsid w:val="0021390C"/>
    <w:rsid w:val="00213980"/>
    <w:rsid w:val="002141DA"/>
    <w:rsid w:val="00214FEA"/>
    <w:rsid w:val="00215E5E"/>
    <w:rsid w:val="00216541"/>
    <w:rsid w:val="00216757"/>
    <w:rsid w:val="00216B06"/>
    <w:rsid w:val="00216C5F"/>
    <w:rsid w:val="002173D9"/>
    <w:rsid w:val="00217AA4"/>
    <w:rsid w:val="002208AC"/>
    <w:rsid w:val="00221471"/>
    <w:rsid w:val="002214A1"/>
    <w:rsid w:val="00221E66"/>
    <w:rsid w:val="0022232D"/>
    <w:rsid w:val="002225E7"/>
    <w:rsid w:val="00222AA8"/>
    <w:rsid w:val="00222C00"/>
    <w:rsid w:val="0022363B"/>
    <w:rsid w:val="0022368A"/>
    <w:rsid w:val="00223CF5"/>
    <w:rsid w:val="002243B9"/>
    <w:rsid w:val="002246F3"/>
    <w:rsid w:val="00224942"/>
    <w:rsid w:val="00224E47"/>
    <w:rsid w:val="00225261"/>
    <w:rsid w:val="00225CFC"/>
    <w:rsid w:val="00225F44"/>
    <w:rsid w:val="00225F63"/>
    <w:rsid w:val="00227C60"/>
    <w:rsid w:val="00231626"/>
    <w:rsid w:val="0023207B"/>
    <w:rsid w:val="0023241C"/>
    <w:rsid w:val="002330D8"/>
    <w:rsid w:val="00233297"/>
    <w:rsid w:val="0023403C"/>
    <w:rsid w:val="002342C5"/>
    <w:rsid w:val="0023460E"/>
    <w:rsid w:val="00234A8D"/>
    <w:rsid w:val="00235626"/>
    <w:rsid w:val="00235840"/>
    <w:rsid w:val="0023589F"/>
    <w:rsid w:val="00235BDE"/>
    <w:rsid w:val="00235DF6"/>
    <w:rsid w:val="00236488"/>
    <w:rsid w:val="00236AF5"/>
    <w:rsid w:val="00236D2C"/>
    <w:rsid w:val="00236F48"/>
    <w:rsid w:val="00237083"/>
    <w:rsid w:val="0024044A"/>
    <w:rsid w:val="00240978"/>
    <w:rsid w:val="00241063"/>
    <w:rsid w:val="00241630"/>
    <w:rsid w:val="00241A01"/>
    <w:rsid w:val="00241FA1"/>
    <w:rsid w:val="002425BD"/>
    <w:rsid w:val="00242CF7"/>
    <w:rsid w:val="00242FF0"/>
    <w:rsid w:val="00243BA4"/>
    <w:rsid w:val="00243C1C"/>
    <w:rsid w:val="00244923"/>
    <w:rsid w:val="00244CD5"/>
    <w:rsid w:val="00245111"/>
    <w:rsid w:val="0024558C"/>
    <w:rsid w:val="002459BD"/>
    <w:rsid w:val="00245C35"/>
    <w:rsid w:val="00245E02"/>
    <w:rsid w:val="00245F1B"/>
    <w:rsid w:val="00245F5B"/>
    <w:rsid w:val="00245FC6"/>
    <w:rsid w:val="00246183"/>
    <w:rsid w:val="00246294"/>
    <w:rsid w:val="00246C73"/>
    <w:rsid w:val="00246DD9"/>
    <w:rsid w:val="00246FAA"/>
    <w:rsid w:val="002503DF"/>
    <w:rsid w:val="00250721"/>
    <w:rsid w:val="00250B22"/>
    <w:rsid w:val="002510C2"/>
    <w:rsid w:val="00251384"/>
    <w:rsid w:val="002517FC"/>
    <w:rsid w:val="002527DF"/>
    <w:rsid w:val="00252CC9"/>
    <w:rsid w:val="002533ED"/>
    <w:rsid w:val="00253CC7"/>
    <w:rsid w:val="00253D22"/>
    <w:rsid w:val="00253D96"/>
    <w:rsid w:val="00254312"/>
    <w:rsid w:val="00254352"/>
    <w:rsid w:val="00254429"/>
    <w:rsid w:val="00254AF5"/>
    <w:rsid w:val="00255594"/>
    <w:rsid w:val="00256903"/>
    <w:rsid w:val="00256CB0"/>
    <w:rsid w:val="00257277"/>
    <w:rsid w:val="002572DF"/>
    <w:rsid w:val="00257452"/>
    <w:rsid w:val="00257AFD"/>
    <w:rsid w:val="002602D0"/>
    <w:rsid w:val="0026097C"/>
    <w:rsid w:val="00260D7B"/>
    <w:rsid w:val="002613FB"/>
    <w:rsid w:val="00261FCF"/>
    <w:rsid w:val="0026277A"/>
    <w:rsid w:val="0026279C"/>
    <w:rsid w:val="00263490"/>
    <w:rsid w:val="00263886"/>
    <w:rsid w:val="00263E3D"/>
    <w:rsid w:val="0026412C"/>
    <w:rsid w:val="002642CE"/>
    <w:rsid w:val="00264A41"/>
    <w:rsid w:val="00264B2E"/>
    <w:rsid w:val="00265B3B"/>
    <w:rsid w:val="002665DA"/>
    <w:rsid w:val="00266D03"/>
    <w:rsid w:val="00267031"/>
    <w:rsid w:val="00267110"/>
    <w:rsid w:val="002677C4"/>
    <w:rsid w:val="0026785C"/>
    <w:rsid w:val="00267ABA"/>
    <w:rsid w:val="00267DC4"/>
    <w:rsid w:val="00267FD9"/>
    <w:rsid w:val="002705AD"/>
    <w:rsid w:val="00270991"/>
    <w:rsid w:val="002710FA"/>
    <w:rsid w:val="0027166B"/>
    <w:rsid w:val="00271DDE"/>
    <w:rsid w:val="00271E7D"/>
    <w:rsid w:val="00271FF2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769C9"/>
    <w:rsid w:val="00277B74"/>
    <w:rsid w:val="0028066E"/>
    <w:rsid w:val="00280C09"/>
    <w:rsid w:val="002811AC"/>
    <w:rsid w:val="002811E0"/>
    <w:rsid w:val="00281A43"/>
    <w:rsid w:val="00281D1A"/>
    <w:rsid w:val="00281DE7"/>
    <w:rsid w:val="00283148"/>
    <w:rsid w:val="00283204"/>
    <w:rsid w:val="0028342C"/>
    <w:rsid w:val="00283514"/>
    <w:rsid w:val="002838B7"/>
    <w:rsid w:val="00283A02"/>
    <w:rsid w:val="00283A2E"/>
    <w:rsid w:val="0028454B"/>
    <w:rsid w:val="00285E1D"/>
    <w:rsid w:val="002860ED"/>
    <w:rsid w:val="002861E9"/>
    <w:rsid w:val="0028620E"/>
    <w:rsid w:val="00286262"/>
    <w:rsid w:val="002863A8"/>
    <w:rsid w:val="00286567"/>
    <w:rsid w:val="0028729C"/>
    <w:rsid w:val="002874C7"/>
    <w:rsid w:val="0028762D"/>
    <w:rsid w:val="0029001B"/>
    <w:rsid w:val="002909EE"/>
    <w:rsid w:val="00290ADF"/>
    <w:rsid w:val="00290B8A"/>
    <w:rsid w:val="002914E1"/>
    <w:rsid w:val="002917F7"/>
    <w:rsid w:val="00292AB8"/>
    <w:rsid w:val="00292F53"/>
    <w:rsid w:val="00293348"/>
    <w:rsid w:val="0029415D"/>
    <w:rsid w:val="0029489C"/>
    <w:rsid w:val="00295E5D"/>
    <w:rsid w:val="0029635A"/>
    <w:rsid w:val="00296669"/>
    <w:rsid w:val="00296C51"/>
    <w:rsid w:val="00297006"/>
    <w:rsid w:val="00297F46"/>
    <w:rsid w:val="002A04A0"/>
    <w:rsid w:val="002A07D5"/>
    <w:rsid w:val="002A09A7"/>
    <w:rsid w:val="002A09CC"/>
    <w:rsid w:val="002A0AC5"/>
    <w:rsid w:val="002A0C4E"/>
    <w:rsid w:val="002A0CD2"/>
    <w:rsid w:val="002A0DB0"/>
    <w:rsid w:val="002A0E95"/>
    <w:rsid w:val="002A131C"/>
    <w:rsid w:val="002A1F2C"/>
    <w:rsid w:val="002A2B84"/>
    <w:rsid w:val="002A2E53"/>
    <w:rsid w:val="002A2FF0"/>
    <w:rsid w:val="002A32E2"/>
    <w:rsid w:val="002A36F8"/>
    <w:rsid w:val="002A377A"/>
    <w:rsid w:val="002A418A"/>
    <w:rsid w:val="002A4BE6"/>
    <w:rsid w:val="002A4BE8"/>
    <w:rsid w:val="002A51F3"/>
    <w:rsid w:val="002A639C"/>
    <w:rsid w:val="002A6431"/>
    <w:rsid w:val="002A652D"/>
    <w:rsid w:val="002A6954"/>
    <w:rsid w:val="002A6AB7"/>
    <w:rsid w:val="002A7AA8"/>
    <w:rsid w:val="002B0290"/>
    <w:rsid w:val="002B0583"/>
    <w:rsid w:val="002B083C"/>
    <w:rsid w:val="002B0D33"/>
    <w:rsid w:val="002B0EE7"/>
    <w:rsid w:val="002B1497"/>
    <w:rsid w:val="002B1EC4"/>
    <w:rsid w:val="002B2320"/>
    <w:rsid w:val="002B27FC"/>
    <w:rsid w:val="002B346D"/>
    <w:rsid w:val="002B3F25"/>
    <w:rsid w:val="002B4294"/>
    <w:rsid w:val="002B4855"/>
    <w:rsid w:val="002B5406"/>
    <w:rsid w:val="002B551B"/>
    <w:rsid w:val="002B5C42"/>
    <w:rsid w:val="002B629D"/>
    <w:rsid w:val="002B6944"/>
    <w:rsid w:val="002B6D3C"/>
    <w:rsid w:val="002B6E26"/>
    <w:rsid w:val="002B7D70"/>
    <w:rsid w:val="002C0281"/>
    <w:rsid w:val="002C082E"/>
    <w:rsid w:val="002C090F"/>
    <w:rsid w:val="002C1BCC"/>
    <w:rsid w:val="002C1CC2"/>
    <w:rsid w:val="002C1EC9"/>
    <w:rsid w:val="002C2141"/>
    <w:rsid w:val="002C2185"/>
    <w:rsid w:val="002C2827"/>
    <w:rsid w:val="002C3499"/>
    <w:rsid w:val="002C34F7"/>
    <w:rsid w:val="002C3557"/>
    <w:rsid w:val="002C3C75"/>
    <w:rsid w:val="002C50FA"/>
    <w:rsid w:val="002C5DE4"/>
    <w:rsid w:val="002C6116"/>
    <w:rsid w:val="002C637C"/>
    <w:rsid w:val="002C63EB"/>
    <w:rsid w:val="002C6DA7"/>
    <w:rsid w:val="002D0406"/>
    <w:rsid w:val="002D04C8"/>
    <w:rsid w:val="002D061A"/>
    <w:rsid w:val="002D26ED"/>
    <w:rsid w:val="002D2A10"/>
    <w:rsid w:val="002D37FE"/>
    <w:rsid w:val="002D4533"/>
    <w:rsid w:val="002D4865"/>
    <w:rsid w:val="002D4CAA"/>
    <w:rsid w:val="002D4F8E"/>
    <w:rsid w:val="002D58B9"/>
    <w:rsid w:val="002D6C69"/>
    <w:rsid w:val="002D7125"/>
    <w:rsid w:val="002D7812"/>
    <w:rsid w:val="002D7973"/>
    <w:rsid w:val="002D7FB8"/>
    <w:rsid w:val="002E01BF"/>
    <w:rsid w:val="002E04BC"/>
    <w:rsid w:val="002E059A"/>
    <w:rsid w:val="002E0904"/>
    <w:rsid w:val="002E172A"/>
    <w:rsid w:val="002E1FC6"/>
    <w:rsid w:val="002E2170"/>
    <w:rsid w:val="002E26C2"/>
    <w:rsid w:val="002E337E"/>
    <w:rsid w:val="002E385A"/>
    <w:rsid w:val="002E3C87"/>
    <w:rsid w:val="002E431A"/>
    <w:rsid w:val="002E4949"/>
    <w:rsid w:val="002E53C1"/>
    <w:rsid w:val="002E5B43"/>
    <w:rsid w:val="002E6446"/>
    <w:rsid w:val="002E6470"/>
    <w:rsid w:val="002E6603"/>
    <w:rsid w:val="002E6ADE"/>
    <w:rsid w:val="002E6B89"/>
    <w:rsid w:val="002E6E25"/>
    <w:rsid w:val="002E71B3"/>
    <w:rsid w:val="002E72B7"/>
    <w:rsid w:val="002E72CD"/>
    <w:rsid w:val="002E72FF"/>
    <w:rsid w:val="002F082D"/>
    <w:rsid w:val="002F0E04"/>
    <w:rsid w:val="002F1308"/>
    <w:rsid w:val="002F2A3D"/>
    <w:rsid w:val="002F2BBC"/>
    <w:rsid w:val="002F3999"/>
    <w:rsid w:val="002F3BC4"/>
    <w:rsid w:val="002F422F"/>
    <w:rsid w:val="002F472F"/>
    <w:rsid w:val="002F5282"/>
    <w:rsid w:val="002F5ADB"/>
    <w:rsid w:val="002F610F"/>
    <w:rsid w:val="002F681B"/>
    <w:rsid w:val="002F705A"/>
    <w:rsid w:val="002F7249"/>
    <w:rsid w:val="002F7E21"/>
    <w:rsid w:val="00300CC6"/>
    <w:rsid w:val="003012F0"/>
    <w:rsid w:val="00301AC3"/>
    <w:rsid w:val="00301D4A"/>
    <w:rsid w:val="00301F8A"/>
    <w:rsid w:val="0030206C"/>
    <w:rsid w:val="00302771"/>
    <w:rsid w:val="003029EF"/>
    <w:rsid w:val="003029F1"/>
    <w:rsid w:val="00302D51"/>
    <w:rsid w:val="00302E84"/>
    <w:rsid w:val="003039E0"/>
    <w:rsid w:val="003049D5"/>
    <w:rsid w:val="00304CF6"/>
    <w:rsid w:val="00304F55"/>
    <w:rsid w:val="00304FB8"/>
    <w:rsid w:val="00305F06"/>
    <w:rsid w:val="003067DB"/>
    <w:rsid w:val="00306985"/>
    <w:rsid w:val="00306AC0"/>
    <w:rsid w:val="003074E0"/>
    <w:rsid w:val="00307A7C"/>
    <w:rsid w:val="00307C01"/>
    <w:rsid w:val="00307F57"/>
    <w:rsid w:val="003101A9"/>
    <w:rsid w:val="0031043A"/>
    <w:rsid w:val="00310DA1"/>
    <w:rsid w:val="00310E79"/>
    <w:rsid w:val="00310FB2"/>
    <w:rsid w:val="003112A0"/>
    <w:rsid w:val="00311676"/>
    <w:rsid w:val="00311ADD"/>
    <w:rsid w:val="00311E7C"/>
    <w:rsid w:val="00312C28"/>
    <w:rsid w:val="00313120"/>
    <w:rsid w:val="00314487"/>
    <w:rsid w:val="003147BE"/>
    <w:rsid w:val="00314840"/>
    <w:rsid w:val="0031557A"/>
    <w:rsid w:val="00315882"/>
    <w:rsid w:val="00315AB0"/>
    <w:rsid w:val="00315C09"/>
    <w:rsid w:val="00315CB4"/>
    <w:rsid w:val="00316500"/>
    <w:rsid w:val="003167DD"/>
    <w:rsid w:val="00316ADE"/>
    <w:rsid w:val="00317296"/>
    <w:rsid w:val="003173A2"/>
    <w:rsid w:val="003175B7"/>
    <w:rsid w:val="003175E2"/>
    <w:rsid w:val="00317A49"/>
    <w:rsid w:val="00320C52"/>
    <w:rsid w:val="00320D7D"/>
    <w:rsid w:val="00321527"/>
    <w:rsid w:val="00322211"/>
    <w:rsid w:val="00322357"/>
    <w:rsid w:val="00322B24"/>
    <w:rsid w:val="00323080"/>
    <w:rsid w:val="00323509"/>
    <w:rsid w:val="003239AA"/>
    <w:rsid w:val="0032421B"/>
    <w:rsid w:val="0032424D"/>
    <w:rsid w:val="00324F33"/>
    <w:rsid w:val="00324FAC"/>
    <w:rsid w:val="003253D6"/>
    <w:rsid w:val="00325C25"/>
    <w:rsid w:val="0032610A"/>
    <w:rsid w:val="00326688"/>
    <w:rsid w:val="00326BEA"/>
    <w:rsid w:val="003277A5"/>
    <w:rsid w:val="003304D3"/>
    <w:rsid w:val="003306A6"/>
    <w:rsid w:val="003318E2"/>
    <w:rsid w:val="003321E2"/>
    <w:rsid w:val="003322CC"/>
    <w:rsid w:val="00332A18"/>
    <w:rsid w:val="00332B19"/>
    <w:rsid w:val="00334311"/>
    <w:rsid w:val="00335B8A"/>
    <w:rsid w:val="00335C18"/>
    <w:rsid w:val="00336603"/>
    <w:rsid w:val="00336E8E"/>
    <w:rsid w:val="00337B88"/>
    <w:rsid w:val="00341817"/>
    <w:rsid w:val="00341AE2"/>
    <w:rsid w:val="0034257C"/>
    <w:rsid w:val="0034283B"/>
    <w:rsid w:val="00343653"/>
    <w:rsid w:val="00343669"/>
    <w:rsid w:val="00343C1D"/>
    <w:rsid w:val="00343C6C"/>
    <w:rsid w:val="00343E00"/>
    <w:rsid w:val="00343EA2"/>
    <w:rsid w:val="00344028"/>
    <w:rsid w:val="00344463"/>
    <w:rsid w:val="00344703"/>
    <w:rsid w:val="00345FA1"/>
    <w:rsid w:val="003464C1"/>
    <w:rsid w:val="00346544"/>
    <w:rsid w:val="00346F6D"/>
    <w:rsid w:val="003503A6"/>
    <w:rsid w:val="00350BCF"/>
    <w:rsid w:val="0035121B"/>
    <w:rsid w:val="0035128D"/>
    <w:rsid w:val="003512D1"/>
    <w:rsid w:val="003515EE"/>
    <w:rsid w:val="00351630"/>
    <w:rsid w:val="003518D6"/>
    <w:rsid w:val="00352519"/>
    <w:rsid w:val="003530AE"/>
    <w:rsid w:val="00353AFF"/>
    <w:rsid w:val="0035407F"/>
    <w:rsid w:val="0035409A"/>
    <w:rsid w:val="003542F4"/>
    <w:rsid w:val="00354C20"/>
    <w:rsid w:val="003550E5"/>
    <w:rsid w:val="00356151"/>
    <w:rsid w:val="00356DE9"/>
    <w:rsid w:val="00357116"/>
    <w:rsid w:val="0036043A"/>
    <w:rsid w:val="00360737"/>
    <w:rsid w:val="00360945"/>
    <w:rsid w:val="0036151D"/>
    <w:rsid w:val="00361A87"/>
    <w:rsid w:val="0036242E"/>
    <w:rsid w:val="0036270B"/>
    <w:rsid w:val="00362CD2"/>
    <w:rsid w:val="00363132"/>
    <w:rsid w:val="00363647"/>
    <w:rsid w:val="003636C9"/>
    <w:rsid w:val="00363AB6"/>
    <w:rsid w:val="00363DFB"/>
    <w:rsid w:val="00364011"/>
    <w:rsid w:val="00364B94"/>
    <w:rsid w:val="00365108"/>
    <w:rsid w:val="00365524"/>
    <w:rsid w:val="00366218"/>
    <w:rsid w:val="00366BC6"/>
    <w:rsid w:val="003678FD"/>
    <w:rsid w:val="00370758"/>
    <w:rsid w:val="003708F8"/>
    <w:rsid w:val="00370AAF"/>
    <w:rsid w:val="00370E2E"/>
    <w:rsid w:val="003717D9"/>
    <w:rsid w:val="003723B6"/>
    <w:rsid w:val="00372C62"/>
    <w:rsid w:val="00372E26"/>
    <w:rsid w:val="00374143"/>
    <w:rsid w:val="00375139"/>
    <w:rsid w:val="00376D12"/>
    <w:rsid w:val="00376E89"/>
    <w:rsid w:val="003771BE"/>
    <w:rsid w:val="003772F4"/>
    <w:rsid w:val="00381D52"/>
    <w:rsid w:val="00383825"/>
    <w:rsid w:val="00383E94"/>
    <w:rsid w:val="003842A6"/>
    <w:rsid w:val="00384CF6"/>
    <w:rsid w:val="0038521D"/>
    <w:rsid w:val="00386098"/>
    <w:rsid w:val="003868C5"/>
    <w:rsid w:val="00386D28"/>
    <w:rsid w:val="0038704E"/>
    <w:rsid w:val="0039083D"/>
    <w:rsid w:val="00390A0E"/>
    <w:rsid w:val="00391A23"/>
    <w:rsid w:val="00391D57"/>
    <w:rsid w:val="003929F6"/>
    <w:rsid w:val="00393366"/>
    <w:rsid w:val="003935E8"/>
    <w:rsid w:val="003937C3"/>
    <w:rsid w:val="003938C7"/>
    <w:rsid w:val="00393AAB"/>
    <w:rsid w:val="00393C9A"/>
    <w:rsid w:val="00395259"/>
    <w:rsid w:val="003958E4"/>
    <w:rsid w:val="00396C83"/>
    <w:rsid w:val="003971F7"/>
    <w:rsid w:val="00397224"/>
    <w:rsid w:val="003975B3"/>
    <w:rsid w:val="00397A27"/>
    <w:rsid w:val="00397DA3"/>
    <w:rsid w:val="003A0D90"/>
    <w:rsid w:val="003A1025"/>
    <w:rsid w:val="003A10FA"/>
    <w:rsid w:val="003A117A"/>
    <w:rsid w:val="003A1D8D"/>
    <w:rsid w:val="003A1E42"/>
    <w:rsid w:val="003A2E3E"/>
    <w:rsid w:val="003A32F7"/>
    <w:rsid w:val="003A336F"/>
    <w:rsid w:val="003A4D42"/>
    <w:rsid w:val="003A4E13"/>
    <w:rsid w:val="003A599B"/>
    <w:rsid w:val="003A62B8"/>
    <w:rsid w:val="003A64D9"/>
    <w:rsid w:val="003A6B37"/>
    <w:rsid w:val="003A6F4E"/>
    <w:rsid w:val="003A735A"/>
    <w:rsid w:val="003B086D"/>
    <w:rsid w:val="003B0C03"/>
    <w:rsid w:val="003B0CF0"/>
    <w:rsid w:val="003B0E0C"/>
    <w:rsid w:val="003B0E4A"/>
    <w:rsid w:val="003B12CB"/>
    <w:rsid w:val="003B16D0"/>
    <w:rsid w:val="003B1A4C"/>
    <w:rsid w:val="003B1BD7"/>
    <w:rsid w:val="003B21AA"/>
    <w:rsid w:val="003B2582"/>
    <w:rsid w:val="003B25C1"/>
    <w:rsid w:val="003B3A91"/>
    <w:rsid w:val="003B3B48"/>
    <w:rsid w:val="003B3BDE"/>
    <w:rsid w:val="003B4471"/>
    <w:rsid w:val="003B447A"/>
    <w:rsid w:val="003B4BF4"/>
    <w:rsid w:val="003B4F4B"/>
    <w:rsid w:val="003B65B9"/>
    <w:rsid w:val="003B7732"/>
    <w:rsid w:val="003B7B39"/>
    <w:rsid w:val="003B7D9B"/>
    <w:rsid w:val="003C00CF"/>
    <w:rsid w:val="003C09C8"/>
    <w:rsid w:val="003C0BBE"/>
    <w:rsid w:val="003C22CA"/>
    <w:rsid w:val="003C25A8"/>
    <w:rsid w:val="003C2863"/>
    <w:rsid w:val="003C2EB3"/>
    <w:rsid w:val="003C2FDB"/>
    <w:rsid w:val="003C3A5C"/>
    <w:rsid w:val="003C3C78"/>
    <w:rsid w:val="003C4F17"/>
    <w:rsid w:val="003C51BD"/>
    <w:rsid w:val="003C536A"/>
    <w:rsid w:val="003C53FF"/>
    <w:rsid w:val="003C5822"/>
    <w:rsid w:val="003C6169"/>
    <w:rsid w:val="003C63EF"/>
    <w:rsid w:val="003C65ED"/>
    <w:rsid w:val="003C7286"/>
    <w:rsid w:val="003C76E3"/>
    <w:rsid w:val="003C7ED2"/>
    <w:rsid w:val="003D0C82"/>
    <w:rsid w:val="003D0DFE"/>
    <w:rsid w:val="003D0FFC"/>
    <w:rsid w:val="003D1143"/>
    <w:rsid w:val="003D1164"/>
    <w:rsid w:val="003D12B2"/>
    <w:rsid w:val="003D1A18"/>
    <w:rsid w:val="003D2F72"/>
    <w:rsid w:val="003D32FE"/>
    <w:rsid w:val="003D396C"/>
    <w:rsid w:val="003D3D56"/>
    <w:rsid w:val="003D40D7"/>
    <w:rsid w:val="003D42B9"/>
    <w:rsid w:val="003D4312"/>
    <w:rsid w:val="003D484D"/>
    <w:rsid w:val="003D57B2"/>
    <w:rsid w:val="003D57C2"/>
    <w:rsid w:val="003D5828"/>
    <w:rsid w:val="003D58D1"/>
    <w:rsid w:val="003D6205"/>
    <w:rsid w:val="003D6D3B"/>
    <w:rsid w:val="003D7101"/>
    <w:rsid w:val="003D738D"/>
    <w:rsid w:val="003D7CA2"/>
    <w:rsid w:val="003D7EC0"/>
    <w:rsid w:val="003D7FB5"/>
    <w:rsid w:val="003E08CD"/>
    <w:rsid w:val="003E287B"/>
    <w:rsid w:val="003E28B1"/>
    <w:rsid w:val="003E3736"/>
    <w:rsid w:val="003E40FF"/>
    <w:rsid w:val="003E487C"/>
    <w:rsid w:val="003E4C51"/>
    <w:rsid w:val="003E502E"/>
    <w:rsid w:val="003E6211"/>
    <w:rsid w:val="003E65EB"/>
    <w:rsid w:val="003E6722"/>
    <w:rsid w:val="003E739D"/>
    <w:rsid w:val="003E788B"/>
    <w:rsid w:val="003E7959"/>
    <w:rsid w:val="003E7E62"/>
    <w:rsid w:val="003F020C"/>
    <w:rsid w:val="003F046C"/>
    <w:rsid w:val="003F1611"/>
    <w:rsid w:val="003F1C09"/>
    <w:rsid w:val="003F2CDD"/>
    <w:rsid w:val="003F31AC"/>
    <w:rsid w:val="003F3220"/>
    <w:rsid w:val="003F3884"/>
    <w:rsid w:val="003F43B3"/>
    <w:rsid w:val="003F43CF"/>
    <w:rsid w:val="003F448F"/>
    <w:rsid w:val="003F483D"/>
    <w:rsid w:val="003F495A"/>
    <w:rsid w:val="003F52FB"/>
    <w:rsid w:val="003F59C8"/>
    <w:rsid w:val="003F5EC7"/>
    <w:rsid w:val="003F6107"/>
    <w:rsid w:val="003F686A"/>
    <w:rsid w:val="003F6935"/>
    <w:rsid w:val="003F6B46"/>
    <w:rsid w:val="003F71BE"/>
    <w:rsid w:val="003F71D1"/>
    <w:rsid w:val="003F743E"/>
    <w:rsid w:val="003F757E"/>
    <w:rsid w:val="003F790B"/>
    <w:rsid w:val="003F79FE"/>
    <w:rsid w:val="003F7A8F"/>
    <w:rsid w:val="003F7BC2"/>
    <w:rsid w:val="00400555"/>
    <w:rsid w:val="00400F44"/>
    <w:rsid w:val="00401936"/>
    <w:rsid w:val="00401C1D"/>
    <w:rsid w:val="00402FAB"/>
    <w:rsid w:val="004037ED"/>
    <w:rsid w:val="00403CE4"/>
    <w:rsid w:val="00403D2C"/>
    <w:rsid w:val="00403D8A"/>
    <w:rsid w:val="00404491"/>
    <w:rsid w:val="00405842"/>
    <w:rsid w:val="00405CA6"/>
    <w:rsid w:val="00405CAB"/>
    <w:rsid w:val="00406B98"/>
    <w:rsid w:val="004077C3"/>
    <w:rsid w:val="004103AD"/>
    <w:rsid w:val="00410665"/>
    <w:rsid w:val="00410744"/>
    <w:rsid w:val="0041080B"/>
    <w:rsid w:val="0041091C"/>
    <w:rsid w:val="00410DCD"/>
    <w:rsid w:val="004112DF"/>
    <w:rsid w:val="00411FF6"/>
    <w:rsid w:val="00412538"/>
    <w:rsid w:val="00412D75"/>
    <w:rsid w:val="00412D7C"/>
    <w:rsid w:val="0041335E"/>
    <w:rsid w:val="00413B73"/>
    <w:rsid w:val="00413B8C"/>
    <w:rsid w:val="004146B1"/>
    <w:rsid w:val="00414A47"/>
    <w:rsid w:val="00415FA9"/>
    <w:rsid w:val="00417A8F"/>
    <w:rsid w:val="00417ED8"/>
    <w:rsid w:val="00420CE3"/>
    <w:rsid w:val="00420ECE"/>
    <w:rsid w:val="00421951"/>
    <w:rsid w:val="00422112"/>
    <w:rsid w:val="0042260F"/>
    <w:rsid w:val="004226D6"/>
    <w:rsid w:val="004229F6"/>
    <w:rsid w:val="00422DE6"/>
    <w:rsid w:val="004230F5"/>
    <w:rsid w:val="00423787"/>
    <w:rsid w:val="004237F7"/>
    <w:rsid w:val="0042483F"/>
    <w:rsid w:val="00424949"/>
    <w:rsid w:val="00424D1E"/>
    <w:rsid w:val="00425D0E"/>
    <w:rsid w:val="00426238"/>
    <w:rsid w:val="00427DD0"/>
    <w:rsid w:val="00430092"/>
    <w:rsid w:val="00430737"/>
    <w:rsid w:val="00431003"/>
    <w:rsid w:val="00431F6D"/>
    <w:rsid w:val="00431F83"/>
    <w:rsid w:val="00432500"/>
    <w:rsid w:val="004326F5"/>
    <w:rsid w:val="00432C64"/>
    <w:rsid w:val="00433412"/>
    <w:rsid w:val="004347B2"/>
    <w:rsid w:val="00434C6E"/>
    <w:rsid w:val="00434F6E"/>
    <w:rsid w:val="00435186"/>
    <w:rsid w:val="0043589C"/>
    <w:rsid w:val="004364B2"/>
    <w:rsid w:val="004364EF"/>
    <w:rsid w:val="0043696D"/>
    <w:rsid w:val="00436973"/>
    <w:rsid w:val="00437D44"/>
    <w:rsid w:val="00440445"/>
    <w:rsid w:val="00440706"/>
    <w:rsid w:val="00440A4B"/>
    <w:rsid w:val="00440E1F"/>
    <w:rsid w:val="00441359"/>
    <w:rsid w:val="0044163A"/>
    <w:rsid w:val="004416B7"/>
    <w:rsid w:val="00441930"/>
    <w:rsid w:val="00441F8B"/>
    <w:rsid w:val="00442442"/>
    <w:rsid w:val="00442C45"/>
    <w:rsid w:val="00442E32"/>
    <w:rsid w:val="00443904"/>
    <w:rsid w:val="004439F8"/>
    <w:rsid w:val="00443A12"/>
    <w:rsid w:val="00443F45"/>
    <w:rsid w:val="00444297"/>
    <w:rsid w:val="00444738"/>
    <w:rsid w:val="004448DD"/>
    <w:rsid w:val="00444F5D"/>
    <w:rsid w:val="0044516D"/>
    <w:rsid w:val="004456F4"/>
    <w:rsid w:val="0044595D"/>
    <w:rsid w:val="0044759E"/>
    <w:rsid w:val="00451083"/>
    <w:rsid w:val="0045155A"/>
    <w:rsid w:val="004515D5"/>
    <w:rsid w:val="004524D0"/>
    <w:rsid w:val="00452845"/>
    <w:rsid w:val="00452AA2"/>
    <w:rsid w:val="0045412C"/>
    <w:rsid w:val="004541A9"/>
    <w:rsid w:val="004550B9"/>
    <w:rsid w:val="00455168"/>
    <w:rsid w:val="00455CD5"/>
    <w:rsid w:val="004560AF"/>
    <w:rsid w:val="00456D48"/>
    <w:rsid w:val="00456FC1"/>
    <w:rsid w:val="0045737F"/>
    <w:rsid w:val="00457A06"/>
    <w:rsid w:val="00457D17"/>
    <w:rsid w:val="00460A3B"/>
    <w:rsid w:val="0046113D"/>
    <w:rsid w:val="0046198A"/>
    <w:rsid w:val="00461BD9"/>
    <w:rsid w:val="00461DE8"/>
    <w:rsid w:val="00461FA7"/>
    <w:rsid w:val="0046265A"/>
    <w:rsid w:val="0046335F"/>
    <w:rsid w:val="004638F8"/>
    <w:rsid w:val="00463C62"/>
    <w:rsid w:val="004641CC"/>
    <w:rsid w:val="004645D7"/>
    <w:rsid w:val="00464C9F"/>
    <w:rsid w:val="00465456"/>
    <w:rsid w:val="00465808"/>
    <w:rsid w:val="00465902"/>
    <w:rsid w:val="00465BF8"/>
    <w:rsid w:val="00465E32"/>
    <w:rsid w:val="00465FD6"/>
    <w:rsid w:val="0046685E"/>
    <w:rsid w:val="004675FD"/>
    <w:rsid w:val="00467765"/>
    <w:rsid w:val="00467F5D"/>
    <w:rsid w:val="00470A49"/>
    <w:rsid w:val="004712BA"/>
    <w:rsid w:val="004715A1"/>
    <w:rsid w:val="004716D6"/>
    <w:rsid w:val="00471C4E"/>
    <w:rsid w:val="00471F33"/>
    <w:rsid w:val="004721D9"/>
    <w:rsid w:val="00472F52"/>
    <w:rsid w:val="00473702"/>
    <w:rsid w:val="0047454A"/>
    <w:rsid w:val="0047550F"/>
    <w:rsid w:val="0047557D"/>
    <w:rsid w:val="00475973"/>
    <w:rsid w:val="00475995"/>
    <w:rsid w:val="00475D4A"/>
    <w:rsid w:val="00475F9F"/>
    <w:rsid w:val="004765E8"/>
    <w:rsid w:val="004769A6"/>
    <w:rsid w:val="004775A9"/>
    <w:rsid w:val="0047769F"/>
    <w:rsid w:val="0048034F"/>
    <w:rsid w:val="00481084"/>
    <w:rsid w:val="00481AAD"/>
    <w:rsid w:val="004822DD"/>
    <w:rsid w:val="0048279F"/>
    <w:rsid w:val="00482DF6"/>
    <w:rsid w:val="004836DB"/>
    <w:rsid w:val="004841C3"/>
    <w:rsid w:val="00484336"/>
    <w:rsid w:val="00484780"/>
    <w:rsid w:val="0048524E"/>
    <w:rsid w:val="0048591A"/>
    <w:rsid w:val="00485BD5"/>
    <w:rsid w:val="0048686B"/>
    <w:rsid w:val="004868E1"/>
    <w:rsid w:val="00486AC7"/>
    <w:rsid w:val="004877F2"/>
    <w:rsid w:val="00487920"/>
    <w:rsid w:val="00487BEF"/>
    <w:rsid w:val="00490340"/>
    <w:rsid w:val="004905EB"/>
    <w:rsid w:val="00490683"/>
    <w:rsid w:val="0049161C"/>
    <w:rsid w:val="00491BA0"/>
    <w:rsid w:val="00492209"/>
    <w:rsid w:val="0049269C"/>
    <w:rsid w:val="00492E0B"/>
    <w:rsid w:val="00493209"/>
    <w:rsid w:val="0049353F"/>
    <w:rsid w:val="0049554B"/>
    <w:rsid w:val="00495732"/>
    <w:rsid w:val="0049575A"/>
    <w:rsid w:val="00495B9A"/>
    <w:rsid w:val="0049611B"/>
    <w:rsid w:val="004962B8"/>
    <w:rsid w:val="00496706"/>
    <w:rsid w:val="00496D69"/>
    <w:rsid w:val="00496F66"/>
    <w:rsid w:val="00497D58"/>
    <w:rsid w:val="00497E37"/>
    <w:rsid w:val="004A0503"/>
    <w:rsid w:val="004A0704"/>
    <w:rsid w:val="004A0C60"/>
    <w:rsid w:val="004A11DB"/>
    <w:rsid w:val="004A1EB3"/>
    <w:rsid w:val="004A2DBA"/>
    <w:rsid w:val="004A4746"/>
    <w:rsid w:val="004A4B77"/>
    <w:rsid w:val="004A4B82"/>
    <w:rsid w:val="004A51CF"/>
    <w:rsid w:val="004A69DD"/>
    <w:rsid w:val="004A7130"/>
    <w:rsid w:val="004A764A"/>
    <w:rsid w:val="004A771F"/>
    <w:rsid w:val="004A774B"/>
    <w:rsid w:val="004A7986"/>
    <w:rsid w:val="004A7A86"/>
    <w:rsid w:val="004A7BA0"/>
    <w:rsid w:val="004A7CB1"/>
    <w:rsid w:val="004B05BD"/>
    <w:rsid w:val="004B0AB8"/>
    <w:rsid w:val="004B1039"/>
    <w:rsid w:val="004B10CE"/>
    <w:rsid w:val="004B2179"/>
    <w:rsid w:val="004B2E0C"/>
    <w:rsid w:val="004B2F0D"/>
    <w:rsid w:val="004B363C"/>
    <w:rsid w:val="004B3ABC"/>
    <w:rsid w:val="004B3D1E"/>
    <w:rsid w:val="004B3DD4"/>
    <w:rsid w:val="004B40F0"/>
    <w:rsid w:val="004B5A25"/>
    <w:rsid w:val="004B64BA"/>
    <w:rsid w:val="004B6825"/>
    <w:rsid w:val="004B6F36"/>
    <w:rsid w:val="004B712A"/>
    <w:rsid w:val="004B7641"/>
    <w:rsid w:val="004B79D8"/>
    <w:rsid w:val="004C0156"/>
    <w:rsid w:val="004C082F"/>
    <w:rsid w:val="004C0C17"/>
    <w:rsid w:val="004C160D"/>
    <w:rsid w:val="004C1AA9"/>
    <w:rsid w:val="004C1D93"/>
    <w:rsid w:val="004C28BE"/>
    <w:rsid w:val="004C2C01"/>
    <w:rsid w:val="004C2FB4"/>
    <w:rsid w:val="004C3090"/>
    <w:rsid w:val="004C3238"/>
    <w:rsid w:val="004C330F"/>
    <w:rsid w:val="004C37B7"/>
    <w:rsid w:val="004C39ED"/>
    <w:rsid w:val="004C3E0E"/>
    <w:rsid w:val="004C40AA"/>
    <w:rsid w:val="004C46EC"/>
    <w:rsid w:val="004C50BB"/>
    <w:rsid w:val="004C5156"/>
    <w:rsid w:val="004C5525"/>
    <w:rsid w:val="004C5D6D"/>
    <w:rsid w:val="004C6BBC"/>
    <w:rsid w:val="004C6FEF"/>
    <w:rsid w:val="004C714A"/>
    <w:rsid w:val="004C7158"/>
    <w:rsid w:val="004C77A3"/>
    <w:rsid w:val="004C77F7"/>
    <w:rsid w:val="004C785A"/>
    <w:rsid w:val="004D0C1B"/>
    <w:rsid w:val="004D0F46"/>
    <w:rsid w:val="004D0FD2"/>
    <w:rsid w:val="004D10B0"/>
    <w:rsid w:val="004D10C5"/>
    <w:rsid w:val="004D17AD"/>
    <w:rsid w:val="004D18D7"/>
    <w:rsid w:val="004D1C99"/>
    <w:rsid w:val="004D20FF"/>
    <w:rsid w:val="004D2149"/>
    <w:rsid w:val="004D25C7"/>
    <w:rsid w:val="004D285F"/>
    <w:rsid w:val="004D2C71"/>
    <w:rsid w:val="004D32C2"/>
    <w:rsid w:val="004D37EF"/>
    <w:rsid w:val="004D3BC5"/>
    <w:rsid w:val="004D3FDA"/>
    <w:rsid w:val="004D4709"/>
    <w:rsid w:val="004D479E"/>
    <w:rsid w:val="004D4FC2"/>
    <w:rsid w:val="004D5ED1"/>
    <w:rsid w:val="004D642C"/>
    <w:rsid w:val="004D6981"/>
    <w:rsid w:val="004D6A6D"/>
    <w:rsid w:val="004D700E"/>
    <w:rsid w:val="004D71D7"/>
    <w:rsid w:val="004D72E2"/>
    <w:rsid w:val="004D7574"/>
    <w:rsid w:val="004D7586"/>
    <w:rsid w:val="004D780E"/>
    <w:rsid w:val="004D7D72"/>
    <w:rsid w:val="004E00D8"/>
    <w:rsid w:val="004E09CD"/>
    <w:rsid w:val="004E12F6"/>
    <w:rsid w:val="004E215D"/>
    <w:rsid w:val="004E247B"/>
    <w:rsid w:val="004E3AB9"/>
    <w:rsid w:val="004E4074"/>
    <w:rsid w:val="004E447C"/>
    <w:rsid w:val="004E4B07"/>
    <w:rsid w:val="004E55D9"/>
    <w:rsid w:val="004E596F"/>
    <w:rsid w:val="004E5A11"/>
    <w:rsid w:val="004E5EC0"/>
    <w:rsid w:val="004E6097"/>
    <w:rsid w:val="004E6676"/>
    <w:rsid w:val="004E694A"/>
    <w:rsid w:val="004E6EB8"/>
    <w:rsid w:val="004E6EF8"/>
    <w:rsid w:val="004E6FB2"/>
    <w:rsid w:val="004E7069"/>
    <w:rsid w:val="004E729B"/>
    <w:rsid w:val="004E7BB5"/>
    <w:rsid w:val="004E7E03"/>
    <w:rsid w:val="004F041F"/>
    <w:rsid w:val="004F0912"/>
    <w:rsid w:val="004F22BF"/>
    <w:rsid w:val="004F253B"/>
    <w:rsid w:val="004F2A2D"/>
    <w:rsid w:val="004F2EA4"/>
    <w:rsid w:val="004F30AB"/>
    <w:rsid w:val="004F3361"/>
    <w:rsid w:val="004F336D"/>
    <w:rsid w:val="004F3896"/>
    <w:rsid w:val="004F4344"/>
    <w:rsid w:val="004F4B7E"/>
    <w:rsid w:val="004F4F94"/>
    <w:rsid w:val="004F5BEA"/>
    <w:rsid w:val="004F6225"/>
    <w:rsid w:val="004F6957"/>
    <w:rsid w:val="004F6B30"/>
    <w:rsid w:val="004F6EA1"/>
    <w:rsid w:val="004F78F0"/>
    <w:rsid w:val="0050059F"/>
    <w:rsid w:val="00500DC5"/>
    <w:rsid w:val="00501DEA"/>
    <w:rsid w:val="00502528"/>
    <w:rsid w:val="005028C0"/>
    <w:rsid w:val="005039C0"/>
    <w:rsid w:val="00503D3E"/>
    <w:rsid w:val="00503FDB"/>
    <w:rsid w:val="00504055"/>
    <w:rsid w:val="005040D3"/>
    <w:rsid w:val="0050504D"/>
    <w:rsid w:val="0050570D"/>
    <w:rsid w:val="00505967"/>
    <w:rsid w:val="00506108"/>
    <w:rsid w:val="00507356"/>
    <w:rsid w:val="00507358"/>
    <w:rsid w:val="0050765A"/>
    <w:rsid w:val="005077D3"/>
    <w:rsid w:val="00507858"/>
    <w:rsid w:val="0051020B"/>
    <w:rsid w:val="00511612"/>
    <w:rsid w:val="00511704"/>
    <w:rsid w:val="00511954"/>
    <w:rsid w:val="00511AEE"/>
    <w:rsid w:val="00511DD9"/>
    <w:rsid w:val="00512052"/>
    <w:rsid w:val="005127D1"/>
    <w:rsid w:val="00512D40"/>
    <w:rsid w:val="00513099"/>
    <w:rsid w:val="00513DE1"/>
    <w:rsid w:val="00514BBF"/>
    <w:rsid w:val="00514E2D"/>
    <w:rsid w:val="00515942"/>
    <w:rsid w:val="00515D16"/>
    <w:rsid w:val="00516E57"/>
    <w:rsid w:val="005171CD"/>
    <w:rsid w:val="005175B7"/>
    <w:rsid w:val="00521536"/>
    <w:rsid w:val="00521868"/>
    <w:rsid w:val="00522057"/>
    <w:rsid w:val="00522521"/>
    <w:rsid w:val="00522933"/>
    <w:rsid w:val="00522FB0"/>
    <w:rsid w:val="00523332"/>
    <w:rsid w:val="00524B3D"/>
    <w:rsid w:val="00524E9A"/>
    <w:rsid w:val="0052583E"/>
    <w:rsid w:val="005258F1"/>
    <w:rsid w:val="00526286"/>
    <w:rsid w:val="005268FF"/>
    <w:rsid w:val="00526C21"/>
    <w:rsid w:val="005273AB"/>
    <w:rsid w:val="005275F2"/>
    <w:rsid w:val="0052783B"/>
    <w:rsid w:val="00530138"/>
    <w:rsid w:val="0053053C"/>
    <w:rsid w:val="00531453"/>
    <w:rsid w:val="0053181A"/>
    <w:rsid w:val="005325CA"/>
    <w:rsid w:val="005327CF"/>
    <w:rsid w:val="00532DBA"/>
    <w:rsid w:val="0053306D"/>
    <w:rsid w:val="0053319E"/>
    <w:rsid w:val="00533404"/>
    <w:rsid w:val="00533D02"/>
    <w:rsid w:val="005340EE"/>
    <w:rsid w:val="00536353"/>
    <w:rsid w:val="005363F6"/>
    <w:rsid w:val="00536884"/>
    <w:rsid w:val="00536B6C"/>
    <w:rsid w:val="00540B07"/>
    <w:rsid w:val="00540BE6"/>
    <w:rsid w:val="0054188A"/>
    <w:rsid w:val="00541C90"/>
    <w:rsid w:val="005421E2"/>
    <w:rsid w:val="005424AB"/>
    <w:rsid w:val="005427F2"/>
    <w:rsid w:val="00543D79"/>
    <w:rsid w:val="0054470E"/>
    <w:rsid w:val="00545522"/>
    <w:rsid w:val="0054598D"/>
    <w:rsid w:val="00545C36"/>
    <w:rsid w:val="005462E5"/>
    <w:rsid w:val="00546381"/>
    <w:rsid w:val="00546D36"/>
    <w:rsid w:val="00546FC2"/>
    <w:rsid w:val="005474CB"/>
    <w:rsid w:val="0054765E"/>
    <w:rsid w:val="00547666"/>
    <w:rsid w:val="00547871"/>
    <w:rsid w:val="00547A9F"/>
    <w:rsid w:val="00550184"/>
    <w:rsid w:val="005501DE"/>
    <w:rsid w:val="005504FE"/>
    <w:rsid w:val="005513E6"/>
    <w:rsid w:val="0055167D"/>
    <w:rsid w:val="00551761"/>
    <w:rsid w:val="00551AA6"/>
    <w:rsid w:val="00551DD1"/>
    <w:rsid w:val="00551EB5"/>
    <w:rsid w:val="005525D2"/>
    <w:rsid w:val="0055270B"/>
    <w:rsid w:val="0055314B"/>
    <w:rsid w:val="005540C3"/>
    <w:rsid w:val="005542A6"/>
    <w:rsid w:val="0055512A"/>
    <w:rsid w:val="00555293"/>
    <w:rsid w:val="00555554"/>
    <w:rsid w:val="00555842"/>
    <w:rsid w:val="00556466"/>
    <w:rsid w:val="005566AC"/>
    <w:rsid w:val="00556EC2"/>
    <w:rsid w:val="00556F97"/>
    <w:rsid w:val="00557D5E"/>
    <w:rsid w:val="005603D4"/>
    <w:rsid w:val="005609FB"/>
    <w:rsid w:val="005615EB"/>
    <w:rsid w:val="00562263"/>
    <w:rsid w:val="00562EB3"/>
    <w:rsid w:val="005633FB"/>
    <w:rsid w:val="00563B09"/>
    <w:rsid w:val="00563F9A"/>
    <w:rsid w:val="00564148"/>
    <w:rsid w:val="0056557B"/>
    <w:rsid w:val="00565A02"/>
    <w:rsid w:val="00565E7B"/>
    <w:rsid w:val="00566777"/>
    <w:rsid w:val="005670C8"/>
    <w:rsid w:val="005673BD"/>
    <w:rsid w:val="005679C5"/>
    <w:rsid w:val="00567ACA"/>
    <w:rsid w:val="005700D5"/>
    <w:rsid w:val="005701A9"/>
    <w:rsid w:val="0057063D"/>
    <w:rsid w:val="005708EB"/>
    <w:rsid w:val="00571B44"/>
    <w:rsid w:val="00571DC8"/>
    <w:rsid w:val="00571E46"/>
    <w:rsid w:val="0057213D"/>
    <w:rsid w:val="005726A9"/>
    <w:rsid w:val="0057270E"/>
    <w:rsid w:val="0057273F"/>
    <w:rsid w:val="00572ACD"/>
    <w:rsid w:val="005731E8"/>
    <w:rsid w:val="00573A97"/>
    <w:rsid w:val="00573B43"/>
    <w:rsid w:val="00573BD6"/>
    <w:rsid w:val="00573EA1"/>
    <w:rsid w:val="005748C2"/>
    <w:rsid w:val="005748EA"/>
    <w:rsid w:val="00574C52"/>
    <w:rsid w:val="00576204"/>
    <w:rsid w:val="005766D5"/>
    <w:rsid w:val="00576EB2"/>
    <w:rsid w:val="0057713A"/>
    <w:rsid w:val="0057743C"/>
    <w:rsid w:val="0057755F"/>
    <w:rsid w:val="00577581"/>
    <w:rsid w:val="00577590"/>
    <w:rsid w:val="0057786E"/>
    <w:rsid w:val="00577CE6"/>
    <w:rsid w:val="00580773"/>
    <w:rsid w:val="005809A7"/>
    <w:rsid w:val="00580D9A"/>
    <w:rsid w:val="005811B8"/>
    <w:rsid w:val="00581FCE"/>
    <w:rsid w:val="00582C99"/>
    <w:rsid w:val="005833A4"/>
    <w:rsid w:val="00583DEF"/>
    <w:rsid w:val="00583E15"/>
    <w:rsid w:val="00584208"/>
    <w:rsid w:val="00584266"/>
    <w:rsid w:val="00584486"/>
    <w:rsid w:val="00584F54"/>
    <w:rsid w:val="005855A1"/>
    <w:rsid w:val="00586D87"/>
    <w:rsid w:val="005878E9"/>
    <w:rsid w:val="00587C3C"/>
    <w:rsid w:val="005907B1"/>
    <w:rsid w:val="00590E54"/>
    <w:rsid w:val="00591EE7"/>
    <w:rsid w:val="00591F83"/>
    <w:rsid w:val="00592D57"/>
    <w:rsid w:val="00592EFE"/>
    <w:rsid w:val="00594204"/>
    <w:rsid w:val="005945DD"/>
    <w:rsid w:val="00594735"/>
    <w:rsid w:val="00594929"/>
    <w:rsid w:val="00594B77"/>
    <w:rsid w:val="00594FFA"/>
    <w:rsid w:val="0059556A"/>
    <w:rsid w:val="005957D8"/>
    <w:rsid w:val="00595C77"/>
    <w:rsid w:val="00595DA8"/>
    <w:rsid w:val="00595F6F"/>
    <w:rsid w:val="005969A5"/>
    <w:rsid w:val="00596AD8"/>
    <w:rsid w:val="00596DCD"/>
    <w:rsid w:val="00596E55"/>
    <w:rsid w:val="00596FD0"/>
    <w:rsid w:val="00597145"/>
    <w:rsid w:val="0059754B"/>
    <w:rsid w:val="00597D6E"/>
    <w:rsid w:val="005A0128"/>
    <w:rsid w:val="005A0251"/>
    <w:rsid w:val="005A0526"/>
    <w:rsid w:val="005A1801"/>
    <w:rsid w:val="005A23AE"/>
    <w:rsid w:val="005A2BB9"/>
    <w:rsid w:val="005A3CEE"/>
    <w:rsid w:val="005A416B"/>
    <w:rsid w:val="005A5408"/>
    <w:rsid w:val="005A5897"/>
    <w:rsid w:val="005A58A6"/>
    <w:rsid w:val="005A5CD9"/>
    <w:rsid w:val="005A6878"/>
    <w:rsid w:val="005A6ECA"/>
    <w:rsid w:val="005A7292"/>
    <w:rsid w:val="005A73F2"/>
    <w:rsid w:val="005A7794"/>
    <w:rsid w:val="005A7B66"/>
    <w:rsid w:val="005B0212"/>
    <w:rsid w:val="005B04E5"/>
    <w:rsid w:val="005B0589"/>
    <w:rsid w:val="005B0D41"/>
    <w:rsid w:val="005B151E"/>
    <w:rsid w:val="005B16AF"/>
    <w:rsid w:val="005B1EB6"/>
    <w:rsid w:val="005B2493"/>
    <w:rsid w:val="005B2F71"/>
    <w:rsid w:val="005B3542"/>
    <w:rsid w:val="005B3910"/>
    <w:rsid w:val="005B3933"/>
    <w:rsid w:val="005B3B70"/>
    <w:rsid w:val="005B3D4E"/>
    <w:rsid w:val="005B3D55"/>
    <w:rsid w:val="005B4195"/>
    <w:rsid w:val="005B48BA"/>
    <w:rsid w:val="005B5397"/>
    <w:rsid w:val="005B559B"/>
    <w:rsid w:val="005B5D05"/>
    <w:rsid w:val="005B6359"/>
    <w:rsid w:val="005B6878"/>
    <w:rsid w:val="005B6F1D"/>
    <w:rsid w:val="005B7895"/>
    <w:rsid w:val="005C0BDB"/>
    <w:rsid w:val="005C1263"/>
    <w:rsid w:val="005C1A2B"/>
    <w:rsid w:val="005C1A2F"/>
    <w:rsid w:val="005C1ADF"/>
    <w:rsid w:val="005C1E6C"/>
    <w:rsid w:val="005C1F36"/>
    <w:rsid w:val="005C22E0"/>
    <w:rsid w:val="005C25F4"/>
    <w:rsid w:val="005C2AD1"/>
    <w:rsid w:val="005C2B60"/>
    <w:rsid w:val="005C2C79"/>
    <w:rsid w:val="005C2D21"/>
    <w:rsid w:val="005C4C0A"/>
    <w:rsid w:val="005C527D"/>
    <w:rsid w:val="005C5CA4"/>
    <w:rsid w:val="005C5D22"/>
    <w:rsid w:val="005C5E05"/>
    <w:rsid w:val="005C5ECC"/>
    <w:rsid w:val="005C6E75"/>
    <w:rsid w:val="005C6F08"/>
    <w:rsid w:val="005C7222"/>
    <w:rsid w:val="005C79A2"/>
    <w:rsid w:val="005C7A07"/>
    <w:rsid w:val="005D0095"/>
    <w:rsid w:val="005D0258"/>
    <w:rsid w:val="005D029C"/>
    <w:rsid w:val="005D03A5"/>
    <w:rsid w:val="005D07DB"/>
    <w:rsid w:val="005D0CD1"/>
    <w:rsid w:val="005D0D7C"/>
    <w:rsid w:val="005D1C1A"/>
    <w:rsid w:val="005D205A"/>
    <w:rsid w:val="005D2846"/>
    <w:rsid w:val="005D336C"/>
    <w:rsid w:val="005D383C"/>
    <w:rsid w:val="005D4BB8"/>
    <w:rsid w:val="005D5219"/>
    <w:rsid w:val="005D571A"/>
    <w:rsid w:val="005D58F9"/>
    <w:rsid w:val="005D6516"/>
    <w:rsid w:val="005D72CF"/>
    <w:rsid w:val="005D7B92"/>
    <w:rsid w:val="005D7D50"/>
    <w:rsid w:val="005E0607"/>
    <w:rsid w:val="005E0C02"/>
    <w:rsid w:val="005E0FCC"/>
    <w:rsid w:val="005E1365"/>
    <w:rsid w:val="005E174C"/>
    <w:rsid w:val="005E17C0"/>
    <w:rsid w:val="005E198B"/>
    <w:rsid w:val="005E1CF6"/>
    <w:rsid w:val="005E1D0A"/>
    <w:rsid w:val="005E2377"/>
    <w:rsid w:val="005E2716"/>
    <w:rsid w:val="005E2EA8"/>
    <w:rsid w:val="005E3393"/>
    <w:rsid w:val="005E37E3"/>
    <w:rsid w:val="005E3ED0"/>
    <w:rsid w:val="005E4012"/>
    <w:rsid w:val="005E4386"/>
    <w:rsid w:val="005E48CF"/>
    <w:rsid w:val="005E4D60"/>
    <w:rsid w:val="005E54A5"/>
    <w:rsid w:val="005E690B"/>
    <w:rsid w:val="005E6D6F"/>
    <w:rsid w:val="005E7685"/>
    <w:rsid w:val="005E7828"/>
    <w:rsid w:val="005E79F6"/>
    <w:rsid w:val="005E7B59"/>
    <w:rsid w:val="005E7D4C"/>
    <w:rsid w:val="005F109D"/>
    <w:rsid w:val="005F1266"/>
    <w:rsid w:val="005F14B5"/>
    <w:rsid w:val="005F24E6"/>
    <w:rsid w:val="005F2B42"/>
    <w:rsid w:val="005F3199"/>
    <w:rsid w:val="005F3652"/>
    <w:rsid w:val="005F36BF"/>
    <w:rsid w:val="005F37ED"/>
    <w:rsid w:val="005F3F66"/>
    <w:rsid w:val="005F4339"/>
    <w:rsid w:val="005F442D"/>
    <w:rsid w:val="005F4E14"/>
    <w:rsid w:val="005F57FF"/>
    <w:rsid w:val="005F5A0D"/>
    <w:rsid w:val="005F65F1"/>
    <w:rsid w:val="005F6744"/>
    <w:rsid w:val="005F6C58"/>
    <w:rsid w:val="005F7603"/>
    <w:rsid w:val="005F7985"/>
    <w:rsid w:val="00600B3B"/>
    <w:rsid w:val="006011A4"/>
    <w:rsid w:val="00601A45"/>
    <w:rsid w:val="006024D5"/>
    <w:rsid w:val="00602577"/>
    <w:rsid w:val="006025BC"/>
    <w:rsid w:val="006026E6"/>
    <w:rsid w:val="0060274A"/>
    <w:rsid w:val="00602F66"/>
    <w:rsid w:val="00603176"/>
    <w:rsid w:val="00603BBF"/>
    <w:rsid w:val="006041D3"/>
    <w:rsid w:val="0060468C"/>
    <w:rsid w:val="00604AEF"/>
    <w:rsid w:val="00605E02"/>
    <w:rsid w:val="00606E5B"/>
    <w:rsid w:val="00607279"/>
    <w:rsid w:val="006072E5"/>
    <w:rsid w:val="006077DA"/>
    <w:rsid w:val="00607986"/>
    <w:rsid w:val="00607E0C"/>
    <w:rsid w:val="00610555"/>
    <w:rsid w:val="00610C3A"/>
    <w:rsid w:val="0061103A"/>
    <w:rsid w:val="00611901"/>
    <w:rsid w:val="00611FEB"/>
    <w:rsid w:val="0061252E"/>
    <w:rsid w:val="006127A1"/>
    <w:rsid w:val="00612A20"/>
    <w:rsid w:val="0061302C"/>
    <w:rsid w:val="0061358B"/>
    <w:rsid w:val="00613F43"/>
    <w:rsid w:val="00614327"/>
    <w:rsid w:val="006146D0"/>
    <w:rsid w:val="00615179"/>
    <w:rsid w:val="0061519F"/>
    <w:rsid w:val="00615361"/>
    <w:rsid w:val="00615716"/>
    <w:rsid w:val="00615B34"/>
    <w:rsid w:val="00615BCD"/>
    <w:rsid w:val="00615C3D"/>
    <w:rsid w:val="00615CD6"/>
    <w:rsid w:val="00615EAF"/>
    <w:rsid w:val="006160D3"/>
    <w:rsid w:val="00616384"/>
    <w:rsid w:val="00616A3E"/>
    <w:rsid w:val="00616F1C"/>
    <w:rsid w:val="006174FF"/>
    <w:rsid w:val="0061753E"/>
    <w:rsid w:val="0061754F"/>
    <w:rsid w:val="006176D9"/>
    <w:rsid w:val="00617894"/>
    <w:rsid w:val="00617D64"/>
    <w:rsid w:val="00617FCC"/>
    <w:rsid w:val="0062066E"/>
    <w:rsid w:val="0062125B"/>
    <w:rsid w:val="00622088"/>
    <w:rsid w:val="00622427"/>
    <w:rsid w:val="006231BE"/>
    <w:rsid w:val="006236B5"/>
    <w:rsid w:val="006237C5"/>
    <w:rsid w:val="00623AFB"/>
    <w:rsid w:val="00623B14"/>
    <w:rsid w:val="00624932"/>
    <w:rsid w:val="00624DC5"/>
    <w:rsid w:val="00624E63"/>
    <w:rsid w:val="006252B7"/>
    <w:rsid w:val="00625967"/>
    <w:rsid w:val="00625CD4"/>
    <w:rsid w:val="00625CFA"/>
    <w:rsid w:val="00625E79"/>
    <w:rsid w:val="00626063"/>
    <w:rsid w:val="0062657B"/>
    <w:rsid w:val="00626B0F"/>
    <w:rsid w:val="0063001E"/>
    <w:rsid w:val="00630444"/>
    <w:rsid w:val="0063057C"/>
    <w:rsid w:val="00630D8D"/>
    <w:rsid w:val="0063169C"/>
    <w:rsid w:val="006325C0"/>
    <w:rsid w:val="006332C7"/>
    <w:rsid w:val="00633331"/>
    <w:rsid w:val="006341E3"/>
    <w:rsid w:val="0063492C"/>
    <w:rsid w:val="00634C89"/>
    <w:rsid w:val="006354C4"/>
    <w:rsid w:val="00635CCB"/>
    <w:rsid w:val="00635E6D"/>
    <w:rsid w:val="0063641B"/>
    <w:rsid w:val="00637507"/>
    <w:rsid w:val="00637BD8"/>
    <w:rsid w:val="00640AB4"/>
    <w:rsid w:val="006411BF"/>
    <w:rsid w:val="0064182F"/>
    <w:rsid w:val="00641DC3"/>
    <w:rsid w:val="00642415"/>
    <w:rsid w:val="006426C4"/>
    <w:rsid w:val="00642F99"/>
    <w:rsid w:val="00643048"/>
    <w:rsid w:val="00643F6F"/>
    <w:rsid w:val="00644384"/>
    <w:rsid w:val="00645138"/>
    <w:rsid w:val="006466DA"/>
    <w:rsid w:val="006472B4"/>
    <w:rsid w:val="006473FA"/>
    <w:rsid w:val="00647BCE"/>
    <w:rsid w:val="006509E5"/>
    <w:rsid w:val="006512BB"/>
    <w:rsid w:val="006513F5"/>
    <w:rsid w:val="006515C5"/>
    <w:rsid w:val="00652425"/>
    <w:rsid w:val="00652BC9"/>
    <w:rsid w:val="00652D15"/>
    <w:rsid w:val="00652FEF"/>
    <w:rsid w:val="0065313F"/>
    <w:rsid w:val="006533E7"/>
    <w:rsid w:val="00653407"/>
    <w:rsid w:val="006537B6"/>
    <w:rsid w:val="006538BC"/>
    <w:rsid w:val="00653C82"/>
    <w:rsid w:val="006541D2"/>
    <w:rsid w:val="006542D1"/>
    <w:rsid w:val="006544DB"/>
    <w:rsid w:val="006545F4"/>
    <w:rsid w:val="00654CC2"/>
    <w:rsid w:val="00654F17"/>
    <w:rsid w:val="0065558E"/>
    <w:rsid w:val="00656B0C"/>
    <w:rsid w:val="0065793C"/>
    <w:rsid w:val="00660F3E"/>
    <w:rsid w:val="00660FD2"/>
    <w:rsid w:val="006619A4"/>
    <w:rsid w:val="00661BB0"/>
    <w:rsid w:val="006622FC"/>
    <w:rsid w:val="00663093"/>
    <w:rsid w:val="0066381D"/>
    <w:rsid w:val="00663D44"/>
    <w:rsid w:val="00664557"/>
    <w:rsid w:val="00665ADF"/>
    <w:rsid w:val="006661A5"/>
    <w:rsid w:val="006661CA"/>
    <w:rsid w:val="006664CB"/>
    <w:rsid w:val="00667052"/>
    <w:rsid w:val="0067023A"/>
    <w:rsid w:val="00670459"/>
    <w:rsid w:val="006714EA"/>
    <w:rsid w:val="00673958"/>
    <w:rsid w:val="00674F5B"/>
    <w:rsid w:val="00674F5C"/>
    <w:rsid w:val="00675050"/>
    <w:rsid w:val="006753FB"/>
    <w:rsid w:val="00675593"/>
    <w:rsid w:val="006755B4"/>
    <w:rsid w:val="00675BA5"/>
    <w:rsid w:val="00675DE6"/>
    <w:rsid w:val="00676CDE"/>
    <w:rsid w:val="00676ED4"/>
    <w:rsid w:val="00676FFD"/>
    <w:rsid w:val="00677AEC"/>
    <w:rsid w:val="00680490"/>
    <w:rsid w:val="006823FE"/>
    <w:rsid w:val="0068291F"/>
    <w:rsid w:val="00682B50"/>
    <w:rsid w:val="00683049"/>
    <w:rsid w:val="00683D27"/>
    <w:rsid w:val="00684197"/>
    <w:rsid w:val="006847DE"/>
    <w:rsid w:val="006848DF"/>
    <w:rsid w:val="00684B1A"/>
    <w:rsid w:val="00685B2F"/>
    <w:rsid w:val="00686C90"/>
    <w:rsid w:val="00686F01"/>
    <w:rsid w:val="00690120"/>
    <w:rsid w:val="0069039A"/>
    <w:rsid w:val="0069137B"/>
    <w:rsid w:val="006923F1"/>
    <w:rsid w:val="0069270A"/>
    <w:rsid w:val="0069296C"/>
    <w:rsid w:val="00692A8A"/>
    <w:rsid w:val="006932E2"/>
    <w:rsid w:val="00693ABA"/>
    <w:rsid w:val="00694548"/>
    <w:rsid w:val="006945BE"/>
    <w:rsid w:val="00694D5A"/>
    <w:rsid w:val="00696206"/>
    <w:rsid w:val="00696BF8"/>
    <w:rsid w:val="00696CD2"/>
    <w:rsid w:val="006970A0"/>
    <w:rsid w:val="006A0EA1"/>
    <w:rsid w:val="006A1320"/>
    <w:rsid w:val="006A18B6"/>
    <w:rsid w:val="006A2391"/>
    <w:rsid w:val="006A352E"/>
    <w:rsid w:val="006A3896"/>
    <w:rsid w:val="006A3A5A"/>
    <w:rsid w:val="006A3C80"/>
    <w:rsid w:val="006A401C"/>
    <w:rsid w:val="006A4D11"/>
    <w:rsid w:val="006A5005"/>
    <w:rsid w:val="006A51D5"/>
    <w:rsid w:val="006A6A92"/>
    <w:rsid w:val="006A6E93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2E1F"/>
    <w:rsid w:val="006B30AE"/>
    <w:rsid w:val="006B36B8"/>
    <w:rsid w:val="006B3BD9"/>
    <w:rsid w:val="006B42EC"/>
    <w:rsid w:val="006B5555"/>
    <w:rsid w:val="006B5BD0"/>
    <w:rsid w:val="006B691F"/>
    <w:rsid w:val="006B70DB"/>
    <w:rsid w:val="006B70F1"/>
    <w:rsid w:val="006B72EC"/>
    <w:rsid w:val="006C1719"/>
    <w:rsid w:val="006C1ABF"/>
    <w:rsid w:val="006C1C63"/>
    <w:rsid w:val="006C20BB"/>
    <w:rsid w:val="006C2649"/>
    <w:rsid w:val="006C2DC4"/>
    <w:rsid w:val="006C3354"/>
    <w:rsid w:val="006C357E"/>
    <w:rsid w:val="006C4607"/>
    <w:rsid w:val="006C4724"/>
    <w:rsid w:val="006C4817"/>
    <w:rsid w:val="006C4C64"/>
    <w:rsid w:val="006C53B4"/>
    <w:rsid w:val="006C59BD"/>
    <w:rsid w:val="006C6552"/>
    <w:rsid w:val="006C697D"/>
    <w:rsid w:val="006C6F09"/>
    <w:rsid w:val="006C7A9C"/>
    <w:rsid w:val="006D1230"/>
    <w:rsid w:val="006D2C7B"/>
    <w:rsid w:val="006D2EF0"/>
    <w:rsid w:val="006D3176"/>
    <w:rsid w:val="006D3230"/>
    <w:rsid w:val="006D3517"/>
    <w:rsid w:val="006D4BFF"/>
    <w:rsid w:val="006D4C80"/>
    <w:rsid w:val="006D5AA1"/>
    <w:rsid w:val="006D6AA6"/>
    <w:rsid w:val="006D6AD0"/>
    <w:rsid w:val="006D6F9C"/>
    <w:rsid w:val="006D7237"/>
    <w:rsid w:val="006D7238"/>
    <w:rsid w:val="006D7BCF"/>
    <w:rsid w:val="006D7DFA"/>
    <w:rsid w:val="006E00C3"/>
    <w:rsid w:val="006E092B"/>
    <w:rsid w:val="006E1491"/>
    <w:rsid w:val="006E1680"/>
    <w:rsid w:val="006E17F4"/>
    <w:rsid w:val="006E275F"/>
    <w:rsid w:val="006E2D7F"/>
    <w:rsid w:val="006E2E2C"/>
    <w:rsid w:val="006E2FE9"/>
    <w:rsid w:val="006E3081"/>
    <w:rsid w:val="006E3405"/>
    <w:rsid w:val="006E3ACF"/>
    <w:rsid w:val="006E3DC0"/>
    <w:rsid w:val="006E42E7"/>
    <w:rsid w:val="006E496D"/>
    <w:rsid w:val="006E4ACD"/>
    <w:rsid w:val="006E5188"/>
    <w:rsid w:val="006E575B"/>
    <w:rsid w:val="006E66BB"/>
    <w:rsid w:val="006F0708"/>
    <w:rsid w:val="006F17FF"/>
    <w:rsid w:val="006F241B"/>
    <w:rsid w:val="006F25F9"/>
    <w:rsid w:val="006F27B1"/>
    <w:rsid w:val="006F2915"/>
    <w:rsid w:val="006F374C"/>
    <w:rsid w:val="006F3958"/>
    <w:rsid w:val="006F3BE4"/>
    <w:rsid w:val="006F3ECC"/>
    <w:rsid w:val="006F44DF"/>
    <w:rsid w:val="006F45C2"/>
    <w:rsid w:val="006F4610"/>
    <w:rsid w:val="006F4D29"/>
    <w:rsid w:val="006F52AB"/>
    <w:rsid w:val="006F5419"/>
    <w:rsid w:val="006F57C7"/>
    <w:rsid w:val="006F594B"/>
    <w:rsid w:val="006F5CFC"/>
    <w:rsid w:val="006F6216"/>
    <w:rsid w:val="006F6599"/>
    <w:rsid w:val="006F66BB"/>
    <w:rsid w:val="006F6968"/>
    <w:rsid w:val="006F69DD"/>
    <w:rsid w:val="006F6ADF"/>
    <w:rsid w:val="006F7238"/>
    <w:rsid w:val="006F775C"/>
    <w:rsid w:val="006F7D09"/>
    <w:rsid w:val="007001C8"/>
    <w:rsid w:val="007001CF"/>
    <w:rsid w:val="007001D4"/>
    <w:rsid w:val="0070033A"/>
    <w:rsid w:val="007009B8"/>
    <w:rsid w:val="00700B14"/>
    <w:rsid w:val="00700C6A"/>
    <w:rsid w:val="00700D2C"/>
    <w:rsid w:val="00700F47"/>
    <w:rsid w:val="007010E7"/>
    <w:rsid w:val="0070138F"/>
    <w:rsid w:val="00701686"/>
    <w:rsid w:val="00701CC0"/>
    <w:rsid w:val="00701DBE"/>
    <w:rsid w:val="007039BC"/>
    <w:rsid w:val="00703A89"/>
    <w:rsid w:val="00703B86"/>
    <w:rsid w:val="00703CA9"/>
    <w:rsid w:val="00703EF0"/>
    <w:rsid w:val="007048F3"/>
    <w:rsid w:val="00704EA7"/>
    <w:rsid w:val="00705646"/>
    <w:rsid w:val="00706117"/>
    <w:rsid w:val="0070628A"/>
    <w:rsid w:val="00706AA5"/>
    <w:rsid w:val="007073C9"/>
    <w:rsid w:val="00707EA8"/>
    <w:rsid w:val="00711CC1"/>
    <w:rsid w:val="007120A3"/>
    <w:rsid w:val="00712665"/>
    <w:rsid w:val="0071278D"/>
    <w:rsid w:val="00712BE5"/>
    <w:rsid w:val="007137F9"/>
    <w:rsid w:val="00714877"/>
    <w:rsid w:val="00714AC5"/>
    <w:rsid w:val="00715E0A"/>
    <w:rsid w:val="007161BA"/>
    <w:rsid w:val="0071639F"/>
    <w:rsid w:val="007169AB"/>
    <w:rsid w:val="0071714D"/>
    <w:rsid w:val="007173D2"/>
    <w:rsid w:val="00717491"/>
    <w:rsid w:val="00717492"/>
    <w:rsid w:val="007208A3"/>
    <w:rsid w:val="007218C4"/>
    <w:rsid w:val="00721EC1"/>
    <w:rsid w:val="00722600"/>
    <w:rsid w:val="00722AE1"/>
    <w:rsid w:val="0072360F"/>
    <w:rsid w:val="00723DEC"/>
    <w:rsid w:val="007245A3"/>
    <w:rsid w:val="00724673"/>
    <w:rsid w:val="0072513F"/>
    <w:rsid w:val="00725416"/>
    <w:rsid w:val="007269A5"/>
    <w:rsid w:val="007269D9"/>
    <w:rsid w:val="00727A59"/>
    <w:rsid w:val="00727F73"/>
    <w:rsid w:val="00730922"/>
    <w:rsid w:val="00730D31"/>
    <w:rsid w:val="00731702"/>
    <w:rsid w:val="007336EF"/>
    <w:rsid w:val="00733F53"/>
    <w:rsid w:val="00734998"/>
    <w:rsid w:val="00734CC9"/>
    <w:rsid w:val="007358E8"/>
    <w:rsid w:val="0073661E"/>
    <w:rsid w:val="007370FB"/>
    <w:rsid w:val="00737ECE"/>
    <w:rsid w:val="00740569"/>
    <w:rsid w:val="007409AB"/>
    <w:rsid w:val="00740C21"/>
    <w:rsid w:val="00740CC0"/>
    <w:rsid w:val="007410A4"/>
    <w:rsid w:val="007417BA"/>
    <w:rsid w:val="00741966"/>
    <w:rsid w:val="007421A3"/>
    <w:rsid w:val="00742273"/>
    <w:rsid w:val="0074282D"/>
    <w:rsid w:val="00743AB1"/>
    <w:rsid w:val="00744089"/>
    <w:rsid w:val="0074421D"/>
    <w:rsid w:val="00745294"/>
    <w:rsid w:val="00746422"/>
    <w:rsid w:val="00746AB1"/>
    <w:rsid w:val="00746BE3"/>
    <w:rsid w:val="0074777E"/>
    <w:rsid w:val="00750241"/>
    <w:rsid w:val="007503B3"/>
    <w:rsid w:val="00750AD4"/>
    <w:rsid w:val="00750FDD"/>
    <w:rsid w:val="00751260"/>
    <w:rsid w:val="00751ADA"/>
    <w:rsid w:val="00751C27"/>
    <w:rsid w:val="00753423"/>
    <w:rsid w:val="00754188"/>
    <w:rsid w:val="0075419D"/>
    <w:rsid w:val="0075449C"/>
    <w:rsid w:val="007555D8"/>
    <w:rsid w:val="00756346"/>
    <w:rsid w:val="007601ED"/>
    <w:rsid w:val="00761CB5"/>
    <w:rsid w:val="00762164"/>
    <w:rsid w:val="007626EA"/>
    <w:rsid w:val="00762A12"/>
    <w:rsid w:val="007631A4"/>
    <w:rsid w:val="00763501"/>
    <w:rsid w:val="0076359A"/>
    <w:rsid w:val="007641F2"/>
    <w:rsid w:val="0076464C"/>
    <w:rsid w:val="00764952"/>
    <w:rsid w:val="00764BDB"/>
    <w:rsid w:val="007650E2"/>
    <w:rsid w:val="00765DC3"/>
    <w:rsid w:val="0076759C"/>
    <w:rsid w:val="00767FA9"/>
    <w:rsid w:val="0077004C"/>
    <w:rsid w:val="00770BDE"/>
    <w:rsid w:val="00770E5C"/>
    <w:rsid w:val="00771066"/>
    <w:rsid w:val="00771D1A"/>
    <w:rsid w:val="00772EEC"/>
    <w:rsid w:val="00773103"/>
    <w:rsid w:val="00773220"/>
    <w:rsid w:val="0077363F"/>
    <w:rsid w:val="0077425E"/>
    <w:rsid w:val="00775123"/>
    <w:rsid w:val="00775760"/>
    <w:rsid w:val="0077654E"/>
    <w:rsid w:val="0077693B"/>
    <w:rsid w:val="00776A4B"/>
    <w:rsid w:val="00776AC6"/>
    <w:rsid w:val="00777512"/>
    <w:rsid w:val="00777681"/>
    <w:rsid w:val="00777A7B"/>
    <w:rsid w:val="00777EF9"/>
    <w:rsid w:val="00780435"/>
    <w:rsid w:val="007807A5"/>
    <w:rsid w:val="00780EBB"/>
    <w:rsid w:val="00781748"/>
    <w:rsid w:val="00781E78"/>
    <w:rsid w:val="00782797"/>
    <w:rsid w:val="007828CB"/>
    <w:rsid w:val="00782F2F"/>
    <w:rsid w:val="00783016"/>
    <w:rsid w:val="00783374"/>
    <w:rsid w:val="00783478"/>
    <w:rsid w:val="00784994"/>
    <w:rsid w:val="00784B39"/>
    <w:rsid w:val="00784D32"/>
    <w:rsid w:val="007857BC"/>
    <w:rsid w:val="00785A98"/>
    <w:rsid w:val="0078656E"/>
    <w:rsid w:val="0078719B"/>
    <w:rsid w:val="00787D12"/>
    <w:rsid w:val="00787EF5"/>
    <w:rsid w:val="007904E8"/>
    <w:rsid w:val="0079095A"/>
    <w:rsid w:val="00790B53"/>
    <w:rsid w:val="007917EA"/>
    <w:rsid w:val="007917FF"/>
    <w:rsid w:val="00791985"/>
    <w:rsid w:val="00792209"/>
    <w:rsid w:val="007934B4"/>
    <w:rsid w:val="00793771"/>
    <w:rsid w:val="007938A6"/>
    <w:rsid w:val="00793ABA"/>
    <w:rsid w:val="007969F1"/>
    <w:rsid w:val="00797457"/>
    <w:rsid w:val="007975F9"/>
    <w:rsid w:val="00797B16"/>
    <w:rsid w:val="00797E32"/>
    <w:rsid w:val="00797EAE"/>
    <w:rsid w:val="007A019C"/>
    <w:rsid w:val="007A06E1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2DE3"/>
    <w:rsid w:val="007A2F4D"/>
    <w:rsid w:val="007A3F86"/>
    <w:rsid w:val="007A4A9B"/>
    <w:rsid w:val="007A5ABD"/>
    <w:rsid w:val="007A60CD"/>
    <w:rsid w:val="007A6D0A"/>
    <w:rsid w:val="007A6E47"/>
    <w:rsid w:val="007A71B2"/>
    <w:rsid w:val="007A73E6"/>
    <w:rsid w:val="007A7D15"/>
    <w:rsid w:val="007B01B5"/>
    <w:rsid w:val="007B0652"/>
    <w:rsid w:val="007B17CC"/>
    <w:rsid w:val="007B18A6"/>
    <w:rsid w:val="007B1DFE"/>
    <w:rsid w:val="007B4149"/>
    <w:rsid w:val="007B4E0A"/>
    <w:rsid w:val="007B4E2F"/>
    <w:rsid w:val="007B51DF"/>
    <w:rsid w:val="007B595B"/>
    <w:rsid w:val="007B6669"/>
    <w:rsid w:val="007B6CB1"/>
    <w:rsid w:val="007B7997"/>
    <w:rsid w:val="007C0133"/>
    <w:rsid w:val="007C094C"/>
    <w:rsid w:val="007C0E80"/>
    <w:rsid w:val="007C1245"/>
    <w:rsid w:val="007C16B6"/>
    <w:rsid w:val="007C1A5E"/>
    <w:rsid w:val="007C1A7F"/>
    <w:rsid w:val="007C2AB3"/>
    <w:rsid w:val="007C2C18"/>
    <w:rsid w:val="007C33D5"/>
    <w:rsid w:val="007C3A6A"/>
    <w:rsid w:val="007C4015"/>
    <w:rsid w:val="007C4C2D"/>
    <w:rsid w:val="007C558A"/>
    <w:rsid w:val="007C5B52"/>
    <w:rsid w:val="007C6112"/>
    <w:rsid w:val="007C64F0"/>
    <w:rsid w:val="007C6805"/>
    <w:rsid w:val="007C6BFA"/>
    <w:rsid w:val="007C7314"/>
    <w:rsid w:val="007C75A4"/>
    <w:rsid w:val="007C7A75"/>
    <w:rsid w:val="007C7D0B"/>
    <w:rsid w:val="007C7D5A"/>
    <w:rsid w:val="007D008A"/>
    <w:rsid w:val="007D0730"/>
    <w:rsid w:val="007D1072"/>
    <w:rsid w:val="007D1F0C"/>
    <w:rsid w:val="007D2DE0"/>
    <w:rsid w:val="007D3CC1"/>
    <w:rsid w:val="007D437A"/>
    <w:rsid w:val="007D456D"/>
    <w:rsid w:val="007D4966"/>
    <w:rsid w:val="007D5133"/>
    <w:rsid w:val="007D544D"/>
    <w:rsid w:val="007D5884"/>
    <w:rsid w:val="007D59EF"/>
    <w:rsid w:val="007D5A5C"/>
    <w:rsid w:val="007D5B15"/>
    <w:rsid w:val="007D6DF7"/>
    <w:rsid w:val="007D76A7"/>
    <w:rsid w:val="007D77EE"/>
    <w:rsid w:val="007E00C2"/>
    <w:rsid w:val="007E03A1"/>
    <w:rsid w:val="007E090F"/>
    <w:rsid w:val="007E1BAF"/>
    <w:rsid w:val="007E1F7D"/>
    <w:rsid w:val="007E20AD"/>
    <w:rsid w:val="007E2222"/>
    <w:rsid w:val="007E229F"/>
    <w:rsid w:val="007E287E"/>
    <w:rsid w:val="007E2929"/>
    <w:rsid w:val="007E2A86"/>
    <w:rsid w:val="007E2CCE"/>
    <w:rsid w:val="007E37DD"/>
    <w:rsid w:val="007E3E9E"/>
    <w:rsid w:val="007E4373"/>
    <w:rsid w:val="007E45B2"/>
    <w:rsid w:val="007E49EC"/>
    <w:rsid w:val="007E518C"/>
    <w:rsid w:val="007E5897"/>
    <w:rsid w:val="007E5B75"/>
    <w:rsid w:val="007E5F7E"/>
    <w:rsid w:val="007E65BF"/>
    <w:rsid w:val="007E66B7"/>
    <w:rsid w:val="007E66D3"/>
    <w:rsid w:val="007E6D92"/>
    <w:rsid w:val="007E79F3"/>
    <w:rsid w:val="007E7D7A"/>
    <w:rsid w:val="007F01E1"/>
    <w:rsid w:val="007F0AE1"/>
    <w:rsid w:val="007F0E30"/>
    <w:rsid w:val="007F12FB"/>
    <w:rsid w:val="007F1D7B"/>
    <w:rsid w:val="007F1F11"/>
    <w:rsid w:val="007F20D8"/>
    <w:rsid w:val="007F33FB"/>
    <w:rsid w:val="007F370E"/>
    <w:rsid w:val="007F39CD"/>
    <w:rsid w:val="007F3CE6"/>
    <w:rsid w:val="007F3DAF"/>
    <w:rsid w:val="007F42AE"/>
    <w:rsid w:val="007F47CF"/>
    <w:rsid w:val="007F60B3"/>
    <w:rsid w:val="007F6203"/>
    <w:rsid w:val="007F63D0"/>
    <w:rsid w:val="007F6E80"/>
    <w:rsid w:val="007F6FB9"/>
    <w:rsid w:val="007F71A9"/>
    <w:rsid w:val="00800245"/>
    <w:rsid w:val="008005AD"/>
    <w:rsid w:val="00800B55"/>
    <w:rsid w:val="008014D8"/>
    <w:rsid w:val="00801968"/>
    <w:rsid w:val="00802571"/>
    <w:rsid w:val="00803270"/>
    <w:rsid w:val="008032D5"/>
    <w:rsid w:val="00803D29"/>
    <w:rsid w:val="00803EBB"/>
    <w:rsid w:val="00806A75"/>
    <w:rsid w:val="00806B79"/>
    <w:rsid w:val="00811118"/>
    <w:rsid w:val="00811358"/>
    <w:rsid w:val="00811706"/>
    <w:rsid w:val="00811BF9"/>
    <w:rsid w:val="008122D5"/>
    <w:rsid w:val="008132B3"/>
    <w:rsid w:val="00813368"/>
    <w:rsid w:val="008135CC"/>
    <w:rsid w:val="008141D1"/>
    <w:rsid w:val="0081447C"/>
    <w:rsid w:val="00814C7B"/>
    <w:rsid w:val="00815810"/>
    <w:rsid w:val="00815E07"/>
    <w:rsid w:val="00816BD9"/>
    <w:rsid w:val="00816FAF"/>
    <w:rsid w:val="0081732E"/>
    <w:rsid w:val="008176F3"/>
    <w:rsid w:val="008178DC"/>
    <w:rsid w:val="0082062C"/>
    <w:rsid w:val="00820FE3"/>
    <w:rsid w:val="008214F1"/>
    <w:rsid w:val="00822655"/>
    <w:rsid w:val="008228E1"/>
    <w:rsid w:val="0082290E"/>
    <w:rsid w:val="00822BFA"/>
    <w:rsid w:val="00823D94"/>
    <w:rsid w:val="008241A3"/>
    <w:rsid w:val="008242ED"/>
    <w:rsid w:val="0082439D"/>
    <w:rsid w:val="00824E29"/>
    <w:rsid w:val="00825263"/>
    <w:rsid w:val="00825450"/>
    <w:rsid w:val="00825BFF"/>
    <w:rsid w:val="00825FA9"/>
    <w:rsid w:val="008269E3"/>
    <w:rsid w:val="00827142"/>
    <w:rsid w:val="00827526"/>
    <w:rsid w:val="00827986"/>
    <w:rsid w:val="00830548"/>
    <w:rsid w:val="0083090B"/>
    <w:rsid w:val="00830954"/>
    <w:rsid w:val="00830B50"/>
    <w:rsid w:val="00830F76"/>
    <w:rsid w:val="008312BB"/>
    <w:rsid w:val="00831404"/>
    <w:rsid w:val="008317AD"/>
    <w:rsid w:val="00831958"/>
    <w:rsid w:val="0083285A"/>
    <w:rsid w:val="00833523"/>
    <w:rsid w:val="00833B9E"/>
    <w:rsid w:val="00834112"/>
    <w:rsid w:val="008342AE"/>
    <w:rsid w:val="008359E9"/>
    <w:rsid w:val="008361F1"/>
    <w:rsid w:val="00836D24"/>
    <w:rsid w:val="008372CB"/>
    <w:rsid w:val="00837917"/>
    <w:rsid w:val="00841A7F"/>
    <w:rsid w:val="00841AEC"/>
    <w:rsid w:val="00842033"/>
    <w:rsid w:val="0084215E"/>
    <w:rsid w:val="008430F5"/>
    <w:rsid w:val="0084365D"/>
    <w:rsid w:val="008438C2"/>
    <w:rsid w:val="00844289"/>
    <w:rsid w:val="00844A07"/>
    <w:rsid w:val="00844B9C"/>
    <w:rsid w:val="00844DEB"/>
    <w:rsid w:val="00845796"/>
    <w:rsid w:val="00845B05"/>
    <w:rsid w:val="00845CE6"/>
    <w:rsid w:val="00845DCD"/>
    <w:rsid w:val="00846156"/>
    <w:rsid w:val="00846E70"/>
    <w:rsid w:val="008474C1"/>
    <w:rsid w:val="00847D4B"/>
    <w:rsid w:val="008506A7"/>
    <w:rsid w:val="00850DBA"/>
    <w:rsid w:val="00850FB0"/>
    <w:rsid w:val="0085205F"/>
    <w:rsid w:val="0085267A"/>
    <w:rsid w:val="00852CC6"/>
    <w:rsid w:val="0085428C"/>
    <w:rsid w:val="00854E43"/>
    <w:rsid w:val="00854FBE"/>
    <w:rsid w:val="00855968"/>
    <w:rsid w:val="00855D22"/>
    <w:rsid w:val="00856533"/>
    <w:rsid w:val="0085729A"/>
    <w:rsid w:val="0085742E"/>
    <w:rsid w:val="008602B8"/>
    <w:rsid w:val="00860649"/>
    <w:rsid w:val="008606E7"/>
    <w:rsid w:val="00860FE5"/>
    <w:rsid w:val="0086106F"/>
    <w:rsid w:val="008613C7"/>
    <w:rsid w:val="008614CA"/>
    <w:rsid w:val="0086189A"/>
    <w:rsid w:val="0086196B"/>
    <w:rsid w:val="00863181"/>
    <w:rsid w:val="008637FD"/>
    <w:rsid w:val="00863B60"/>
    <w:rsid w:val="00863C1A"/>
    <w:rsid w:val="008643D8"/>
    <w:rsid w:val="0086455C"/>
    <w:rsid w:val="0086537A"/>
    <w:rsid w:val="00865958"/>
    <w:rsid w:val="00866DC3"/>
    <w:rsid w:val="008674A8"/>
    <w:rsid w:val="00867946"/>
    <w:rsid w:val="00867B2D"/>
    <w:rsid w:val="00867B41"/>
    <w:rsid w:val="00867F1D"/>
    <w:rsid w:val="008705AD"/>
    <w:rsid w:val="008710C9"/>
    <w:rsid w:val="00871F97"/>
    <w:rsid w:val="008727A1"/>
    <w:rsid w:val="00872AE3"/>
    <w:rsid w:val="00872BDC"/>
    <w:rsid w:val="00872EB9"/>
    <w:rsid w:val="00873311"/>
    <w:rsid w:val="00873ECD"/>
    <w:rsid w:val="00873F0F"/>
    <w:rsid w:val="00874B16"/>
    <w:rsid w:val="008751A9"/>
    <w:rsid w:val="008758F1"/>
    <w:rsid w:val="00876270"/>
    <w:rsid w:val="008763FC"/>
    <w:rsid w:val="00876676"/>
    <w:rsid w:val="00876A26"/>
    <w:rsid w:val="00876B48"/>
    <w:rsid w:val="00876B50"/>
    <w:rsid w:val="00876EC6"/>
    <w:rsid w:val="008770CA"/>
    <w:rsid w:val="008777D5"/>
    <w:rsid w:val="00877E2F"/>
    <w:rsid w:val="00880794"/>
    <w:rsid w:val="008811F9"/>
    <w:rsid w:val="00881205"/>
    <w:rsid w:val="008812DA"/>
    <w:rsid w:val="0088156B"/>
    <w:rsid w:val="0088182A"/>
    <w:rsid w:val="0088191A"/>
    <w:rsid w:val="00881921"/>
    <w:rsid w:val="00881E40"/>
    <w:rsid w:val="00882346"/>
    <w:rsid w:val="008824F4"/>
    <w:rsid w:val="00883DB0"/>
    <w:rsid w:val="00883FE1"/>
    <w:rsid w:val="008846FE"/>
    <w:rsid w:val="00884F97"/>
    <w:rsid w:val="00885E63"/>
    <w:rsid w:val="008872B6"/>
    <w:rsid w:val="0089037B"/>
    <w:rsid w:val="00890981"/>
    <w:rsid w:val="008917FA"/>
    <w:rsid w:val="00891A69"/>
    <w:rsid w:val="00891AE7"/>
    <w:rsid w:val="00891F92"/>
    <w:rsid w:val="00891FD2"/>
    <w:rsid w:val="008934C7"/>
    <w:rsid w:val="00893926"/>
    <w:rsid w:val="008939A4"/>
    <w:rsid w:val="0089442B"/>
    <w:rsid w:val="00894FE4"/>
    <w:rsid w:val="0089515A"/>
    <w:rsid w:val="008954A9"/>
    <w:rsid w:val="008959F2"/>
    <w:rsid w:val="00897485"/>
    <w:rsid w:val="008975D3"/>
    <w:rsid w:val="008A0C11"/>
    <w:rsid w:val="008A11A5"/>
    <w:rsid w:val="008A1737"/>
    <w:rsid w:val="008A179B"/>
    <w:rsid w:val="008A1BBB"/>
    <w:rsid w:val="008A2126"/>
    <w:rsid w:val="008A22A7"/>
    <w:rsid w:val="008A2348"/>
    <w:rsid w:val="008A2F05"/>
    <w:rsid w:val="008A2F81"/>
    <w:rsid w:val="008A4B85"/>
    <w:rsid w:val="008A516E"/>
    <w:rsid w:val="008A551E"/>
    <w:rsid w:val="008A5686"/>
    <w:rsid w:val="008A5797"/>
    <w:rsid w:val="008A5CBF"/>
    <w:rsid w:val="008A66E4"/>
    <w:rsid w:val="008A693C"/>
    <w:rsid w:val="008A6FB3"/>
    <w:rsid w:val="008A72D8"/>
    <w:rsid w:val="008A7841"/>
    <w:rsid w:val="008A7B9C"/>
    <w:rsid w:val="008A7D0B"/>
    <w:rsid w:val="008A7D73"/>
    <w:rsid w:val="008B0045"/>
    <w:rsid w:val="008B1694"/>
    <w:rsid w:val="008B17EA"/>
    <w:rsid w:val="008B183D"/>
    <w:rsid w:val="008B1DBF"/>
    <w:rsid w:val="008B261B"/>
    <w:rsid w:val="008B2C11"/>
    <w:rsid w:val="008B478F"/>
    <w:rsid w:val="008B501D"/>
    <w:rsid w:val="008B6172"/>
    <w:rsid w:val="008B71B8"/>
    <w:rsid w:val="008B71E8"/>
    <w:rsid w:val="008B788D"/>
    <w:rsid w:val="008B7CAD"/>
    <w:rsid w:val="008B7D5B"/>
    <w:rsid w:val="008B7D7B"/>
    <w:rsid w:val="008C0240"/>
    <w:rsid w:val="008C2359"/>
    <w:rsid w:val="008C2933"/>
    <w:rsid w:val="008C2EC8"/>
    <w:rsid w:val="008C3287"/>
    <w:rsid w:val="008C3F98"/>
    <w:rsid w:val="008C4027"/>
    <w:rsid w:val="008C4068"/>
    <w:rsid w:val="008C59D9"/>
    <w:rsid w:val="008C5E97"/>
    <w:rsid w:val="008C70D3"/>
    <w:rsid w:val="008C7518"/>
    <w:rsid w:val="008D0372"/>
    <w:rsid w:val="008D07CD"/>
    <w:rsid w:val="008D0CF0"/>
    <w:rsid w:val="008D1899"/>
    <w:rsid w:val="008D1A27"/>
    <w:rsid w:val="008D1D14"/>
    <w:rsid w:val="008D204F"/>
    <w:rsid w:val="008D26A3"/>
    <w:rsid w:val="008D26FE"/>
    <w:rsid w:val="008D2CC8"/>
    <w:rsid w:val="008D3741"/>
    <w:rsid w:val="008D3F56"/>
    <w:rsid w:val="008D4BE1"/>
    <w:rsid w:val="008D4E41"/>
    <w:rsid w:val="008D669D"/>
    <w:rsid w:val="008D6EE4"/>
    <w:rsid w:val="008D7419"/>
    <w:rsid w:val="008D76F3"/>
    <w:rsid w:val="008D7726"/>
    <w:rsid w:val="008D791C"/>
    <w:rsid w:val="008D7E41"/>
    <w:rsid w:val="008E019B"/>
    <w:rsid w:val="008E02DF"/>
    <w:rsid w:val="008E0A9D"/>
    <w:rsid w:val="008E0D7D"/>
    <w:rsid w:val="008E0F89"/>
    <w:rsid w:val="008E10AC"/>
    <w:rsid w:val="008E27DC"/>
    <w:rsid w:val="008E2BEE"/>
    <w:rsid w:val="008E3B29"/>
    <w:rsid w:val="008E3C2C"/>
    <w:rsid w:val="008E3F85"/>
    <w:rsid w:val="008E458C"/>
    <w:rsid w:val="008E4E77"/>
    <w:rsid w:val="008E56E1"/>
    <w:rsid w:val="008E6288"/>
    <w:rsid w:val="008E666A"/>
    <w:rsid w:val="008E6B55"/>
    <w:rsid w:val="008E6C32"/>
    <w:rsid w:val="008E6E82"/>
    <w:rsid w:val="008E7804"/>
    <w:rsid w:val="008E789B"/>
    <w:rsid w:val="008E7971"/>
    <w:rsid w:val="008E7A36"/>
    <w:rsid w:val="008F0056"/>
    <w:rsid w:val="008F010C"/>
    <w:rsid w:val="008F0751"/>
    <w:rsid w:val="008F0F85"/>
    <w:rsid w:val="008F10CE"/>
    <w:rsid w:val="008F130E"/>
    <w:rsid w:val="008F1551"/>
    <w:rsid w:val="008F2828"/>
    <w:rsid w:val="008F2BD6"/>
    <w:rsid w:val="008F3900"/>
    <w:rsid w:val="008F39E3"/>
    <w:rsid w:val="008F3B0E"/>
    <w:rsid w:val="008F3B6D"/>
    <w:rsid w:val="008F3C40"/>
    <w:rsid w:val="008F3C5D"/>
    <w:rsid w:val="008F3F53"/>
    <w:rsid w:val="008F407D"/>
    <w:rsid w:val="008F4245"/>
    <w:rsid w:val="008F4D8A"/>
    <w:rsid w:val="008F4E44"/>
    <w:rsid w:val="008F55CB"/>
    <w:rsid w:val="008F6786"/>
    <w:rsid w:val="008F6915"/>
    <w:rsid w:val="008F6E9F"/>
    <w:rsid w:val="008F6F22"/>
    <w:rsid w:val="008F730A"/>
    <w:rsid w:val="008F75E7"/>
    <w:rsid w:val="009001F9"/>
    <w:rsid w:val="009007E8"/>
    <w:rsid w:val="00900C3E"/>
    <w:rsid w:val="00900E65"/>
    <w:rsid w:val="00901D97"/>
    <w:rsid w:val="00902456"/>
    <w:rsid w:val="009028A0"/>
    <w:rsid w:val="00902E9B"/>
    <w:rsid w:val="009030AE"/>
    <w:rsid w:val="00903534"/>
    <w:rsid w:val="00903910"/>
    <w:rsid w:val="00903927"/>
    <w:rsid w:val="00903DAA"/>
    <w:rsid w:val="00903EE4"/>
    <w:rsid w:val="009040F1"/>
    <w:rsid w:val="00904406"/>
    <w:rsid w:val="00904744"/>
    <w:rsid w:val="00904D12"/>
    <w:rsid w:val="0090609F"/>
    <w:rsid w:val="0090613E"/>
    <w:rsid w:val="009064D5"/>
    <w:rsid w:val="00906B70"/>
    <w:rsid w:val="00906C4B"/>
    <w:rsid w:val="00906CC1"/>
    <w:rsid w:val="0090731C"/>
    <w:rsid w:val="00907385"/>
    <w:rsid w:val="00907520"/>
    <w:rsid w:val="00907556"/>
    <w:rsid w:val="00907B8D"/>
    <w:rsid w:val="00907E9D"/>
    <w:rsid w:val="009100A5"/>
    <w:rsid w:val="00911310"/>
    <w:rsid w:val="009117C3"/>
    <w:rsid w:val="00911A35"/>
    <w:rsid w:val="00911B5F"/>
    <w:rsid w:val="0091228E"/>
    <w:rsid w:val="009124E8"/>
    <w:rsid w:val="009124EB"/>
    <w:rsid w:val="009126DE"/>
    <w:rsid w:val="009137D6"/>
    <w:rsid w:val="009139C5"/>
    <w:rsid w:val="00914543"/>
    <w:rsid w:val="00914E50"/>
    <w:rsid w:val="009167DA"/>
    <w:rsid w:val="00916E15"/>
    <w:rsid w:val="00916E5D"/>
    <w:rsid w:val="00917199"/>
    <w:rsid w:val="0092058C"/>
    <w:rsid w:val="009208C6"/>
    <w:rsid w:val="00920ACB"/>
    <w:rsid w:val="00920D58"/>
    <w:rsid w:val="00920E76"/>
    <w:rsid w:val="009211E8"/>
    <w:rsid w:val="0092247C"/>
    <w:rsid w:val="009224C2"/>
    <w:rsid w:val="0092257F"/>
    <w:rsid w:val="0092300B"/>
    <w:rsid w:val="00923020"/>
    <w:rsid w:val="009244E9"/>
    <w:rsid w:val="00924A7A"/>
    <w:rsid w:val="00924D5D"/>
    <w:rsid w:val="00924E5C"/>
    <w:rsid w:val="00924FCF"/>
    <w:rsid w:val="0092516F"/>
    <w:rsid w:val="00925941"/>
    <w:rsid w:val="00925C3F"/>
    <w:rsid w:val="00925ED8"/>
    <w:rsid w:val="00926125"/>
    <w:rsid w:val="00926C90"/>
    <w:rsid w:val="00926E13"/>
    <w:rsid w:val="00927809"/>
    <w:rsid w:val="00927D21"/>
    <w:rsid w:val="009307AB"/>
    <w:rsid w:val="009307EF"/>
    <w:rsid w:val="00930836"/>
    <w:rsid w:val="00930BA0"/>
    <w:rsid w:val="00930CDA"/>
    <w:rsid w:val="00931119"/>
    <w:rsid w:val="00931B06"/>
    <w:rsid w:val="00932BF4"/>
    <w:rsid w:val="00932C3C"/>
    <w:rsid w:val="009333B8"/>
    <w:rsid w:val="009346B7"/>
    <w:rsid w:val="00935509"/>
    <w:rsid w:val="009357D7"/>
    <w:rsid w:val="009365B0"/>
    <w:rsid w:val="00937B52"/>
    <w:rsid w:val="00940B48"/>
    <w:rsid w:val="00941C9E"/>
    <w:rsid w:val="009430D9"/>
    <w:rsid w:val="0094542C"/>
    <w:rsid w:val="0094543B"/>
    <w:rsid w:val="00945D12"/>
    <w:rsid w:val="009460E9"/>
    <w:rsid w:val="00946114"/>
    <w:rsid w:val="00946CDA"/>
    <w:rsid w:val="00946FCD"/>
    <w:rsid w:val="009479FD"/>
    <w:rsid w:val="0095021D"/>
    <w:rsid w:val="00950518"/>
    <w:rsid w:val="00950C3D"/>
    <w:rsid w:val="00950D23"/>
    <w:rsid w:val="00950FE4"/>
    <w:rsid w:val="00951288"/>
    <w:rsid w:val="0095290F"/>
    <w:rsid w:val="00952A1A"/>
    <w:rsid w:val="00953675"/>
    <w:rsid w:val="00954421"/>
    <w:rsid w:val="009545AE"/>
    <w:rsid w:val="009546A6"/>
    <w:rsid w:val="00954E62"/>
    <w:rsid w:val="00955C65"/>
    <w:rsid w:val="00955CD8"/>
    <w:rsid w:val="00956BC0"/>
    <w:rsid w:val="00957346"/>
    <w:rsid w:val="00957DDF"/>
    <w:rsid w:val="0096110D"/>
    <w:rsid w:val="009618FB"/>
    <w:rsid w:val="0096280C"/>
    <w:rsid w:val="00962E94"/>
    <w:rsid w:val="0096330C"/>
    <w:rsid w:val="009638E6"/>
    <w:rsid w:val="00963A2C"/>
    <w:rsid w:val="00963B5A"/>
    <w:rsid w:val="009641EA"/>
    <w:rsid w:val="00965018"/>
    <w:rsid w:val="00965F6E"/>
    <w:rsid w:val="00966211"/>
    <w:rsid w:val="00966927"/>
    <w:rsid w:val="00966D32"/>
    <w:rsid w:val="0096765B"/>
    <w:rsid w:val="0096789D"/>
    <w:rsid w:val="00967B6B"/>
    <w:rsid w:val="009704C3"/>
    <w:rsid w:val="0097091A"/>
    <w:rsid w:val="0097150A"/>
    <w:rsid w:val="009715D1"/>
    <w:rsid w:val="00971CA7"/>
    <w:rsid w:val="00971FC6"/>
    <w:rsid w:val="00972636"/>
    <w:rsid w:val="00972E62"/>
    <w:rsid w:val="0097306A"/>
    <w:rsid w:val="0097348D"/>
    <w:rsid w:val="0097521D"/>
    <w:rsid w:val="009755EA"/>
    <w:rsid w:val="00975732"/>
    <w:rsid w:val="00975E6A"/>
    <w:rsid w:val="00975F4A"/>
    <w:rsid w:val="00975F63"/>
    <w:rsid w:val="00976722"/>
    <w:rsid w:val="00976791"/>
    <w:rsid w:val="0097686A"/>
    <w:rsid w:val="00976880"/>
    <w:rsid w:val="00977221"/>
    <w:rsid w:val="00977320"/>
    <w:rsid w:val="00977611"/>
    <w:rsid w:val="00977B02"/>
    <w:rsid w:val="00977B1C"/>
    <w:rsid w:val="00977CB0"/>
    <w:rsid w:val="00977CDD"/>
    <w:rsid w:val="00977E10"/>
    <w:rsid w:val="00980027"/>
    <w:rsid w:val="00980B26"/>
    <w:rsid w:val="00980F19"/>
    <w:rsid w:val="00982196"/>
    <w:rsid w:val="00982337"/>
    <w:rsid w:val="00982CC7"/>
    <w:rsid w:val="0098455F"/>
    <w:rsid w:val="00984ACF"/>
    <w:rsid w:val="009850AE"/>
    <w:rsid w:val="009854F7"/>
    <w:rsid w:val="009862E1"/>
    <w:rsid w:val="009863FB"/>
    <w:rsid w:val="00987F2B"/>
    <w:rsid w:val="009910FE"/>
    <w:rsid w:val="00991739"/>
    <w:rsid w:val="00991E5C"/>
    <w:rsid w:val="0099256E"/>
    <w:rsid w:val="009934F6"/>
    <w:rsid w:val="00993603"/>
    <w:rsid w:val="00993806"/>
    <w:rsid w:val="009938B1"/>
    <w:rsid w:val="00994416"/>
    <w:rsid w:val="00994E6E"/>
    <w:rsid w:val="0099569C"/>
    <w:rsid w:val="0099586E"/>
    <w:rsid w:val="00996E24"/>
    <w:rsid w:val="00996EC6"/>
    <w:rsid w:val="00997597"/>
    <w:rsid w:val="00997F14"/>
    <w:rsid w:val="009A01C8"/>
    <w:rsid w:val="009A0542"/>
    <w:rsid w:val="009A0854"/>
    <w:rsid w:val="009A1006"/>
    <w:rsid w:val="009A19A8"/>
    <w:rsid w:val="009A1C06"/>
    <w:rsid w:val="009A1EFA"/>
    <w:rsid w:val="009A253D"/>
    <w:rsid w:val="009A354B"/>
    <w:rsid w:val="009A3A4C"/>
    <w:rsid w:val="009A451B"/>
    <w:rsid w:val="009A4E31"/>
    <w:rsid w:val="009A5010"/>
    <w:rsid w:val="009A5035"/>
    <w:rsid w:val="009A569D"/>
    <w:rsid w:val="009A64E9"/>
    <w:rsid w:val="009A6655"/>
    <w:rsid w:val="009A68EF"/>
    <w:rsid w:val="009A6A0F"/>
    <w:rsid w:val="009A6BA1"/>
    <w:rsid w:val="009A7C3B"/>
    <w:rsid w:val="009A7CB3"/>
    <w:rsid w:val="009A7E53"/>
    <w:rsid w:val="009B0777"/>
    <w:rsid w:val="009B0799"/>
    <w:rsid w:val="009B0EC8"/>
    <w:rsid w:val="009B0FBB"/>
    <w:rsid w:val="009B1D1D"/>
    <w:rsid w:val="009B20C3"/>
    <w:rsid w:val="009B2BC2"/>
    <w:rsid w:val="009B37F7"/>
    <w:rsid w:val="009B3B89"/>
    <w:rsid w:val="009B506E"/>
    <w:rsid w:val="009B5697"/>
    <w:rsid w:val="009B5EB8"/>
    <w:rsid w:val="009B6BCD"/>
    <w:rsid w:val="009B6D24"/>
    <w:rsid w:val="009B7270"/>
    <w:rsid w:val="009B7D8A"/>
    <w:rsid w:val="009B7FF0"/>
    <w:rsid w:val="009C03C3"/>
    <w:rsid w:val="009C1155"/>
    <w:rsid w:val="009C151D"/>
    <w:rsid w:val="009C1E17"/>
    <w:rsid w:val="009C1EBD"/>
    <w:rsid w:val="009C2215"/>
    <w:rsid w:val="009C25F4"/>
    <w:rsid w:val="009C2B34"/>
    <w:rsid w:val="009C2BDE"/>
    <w:rsid w:val="009C2D34"/>
    <w:rsid w:val="009C2FF6"/>
    <w:rsid w:val="009C3EA1"/>
    <w:rsid w:val="009C406D"/>
    <w:rsid w:val="009C4153"/>
    <w:rsid w:val="009C42D4"/>
    <w:rsid w:val="009C4FC0"/>
    <w:rsid w:val="009C4FF4"/>
    <w:rsid w:val="009C5885"/>
    <w:rsid w:val="009C61A0"/>
    <w:rsid w:val="009C753E"/>
    <w:rsid w:val="009C7C4E"/>
    <w:rsid w:val="009D0347"/>
    <w:rsid w:val="009D1606"/>
    <w:rsid w:val="009D18D8"/>
    <w:rsid w:val="009D219C"/>
    <w:rsid w:val="009D2617"/>
    <w:rsid w:val="009D2F99"/>
    <w:rsid w:val="009D34EC"/>
    <w:rsid w:val="009D354F"/>
    <w:rsid w:val="009D3A1B"/>
    <w:rsid w:val="009D3BF4"/>
    <w:rsid w:val="009D3E32"/>
    <w:rsid w:val="009D410B"/>
    <w:rsid w:val="009D499F"/>
    <w:rsid w:val="009D4AAF"/>
    <w:rsid w:val="009D55D6"/>
    <w:rsid w:val="009D63D3"/>
    <w:rsid w:val="009D72EC"/>
    <w:rsid w:val="009D744D"/>
    <w:rsid w:val="009E03A6"/>
    <w:rsid w:val="009E0C93"/>
    <w:rsid w:val="009E0DF2"/>
    <w:rsid w:val="009E20CD"/>
    <w:rsid w:val="009E2267"/>
    <w:rsid w:val="009E4004"/>
    <w:rsid w:val="009E4651"/>
    <w:rsid w:val="009E4897"/>
    <w:rsid w:val="009E4F4A"/>
    <w:rsid w:val="009E59FD"/>
    <w:rsid w:val="009E672D"/>
    <w:rsid w:val="009E6D35"/>
    <w:rsid w:val="009F0919"/>
    <w:rsid w:val="009F220F"/>
    <w:rsid w:val="009F24E1"/>
    <w:rsid w:val="009F29F9"/>
    <w:rsid w:val="009F3551"/>
    <w:rsid w:val="009F4712"/>
    <w:rsid w:val="009F49F9"/>
    <w:rsid w:val="009F4B44"/>
    <w:rsid w:val="009F5623"/>
    <w:rsid w:val="009F5892"/>
    <w:rsid w:val="009F5D22"/>
    <w:rsid w:val="009F62F3"/>
    <w:rsid w:val="009F673E"/>
    <w:rsid w:val="009F6C21"/>
    <w:rsid w:val="009F7C2B"/>
    <w:rsid w:val="00A007E4"/>
    <w:rsid w:val="00A00BE0"/>
    <w:rsid w:val="00A01536"/>
    <w:rsid w:val="00A01C28"/>
    <w:rsid w:val="00A0206A"/>
    <w:rsid w:val="00A02145"/>
    <w:rsid w:val="00A0226A"/>
    <w:rsid w:val="00A02ECD"/>
    <w:rsid w:val="00A0353E"/>
    <w:rsid w:val="00A03C67"/>
    <w:rsid w:val="00A03DCB"/>
    <w:rsid w:val="00A043FC"/>
    <w:rsid w:val="00A04640"/>
    <w:rsid w:val="00A04736"/>
    <w:rsid w:val="00A050C2"/>
    <w:rsid w:val="00A0535A"/>
    <w:rsid w:val="00A05385"/>
    <w:rsid w:val="00A05A8E"/>
    <w:rsid w:val="00A05D95"/>
    <w:rsid w:val="00A062EF"/>
    <w:rsid w:val="00A0672F"/>
    <w:rsid w:val="00A069D9"/>
    <w:rsid w:val="00A073A7"/>
    <w:rsid w:val="00A07FE8"/>
    <w:rsid w:val="00A11349"/>
    <w:rsid w:val="00A11C0D"/>
    <w:rsid w:val="00A13C64"/>
    <w:rsid w:val="00A13C6D"/>
    <w:rsid w:val="00A143CB"/>
    <w:rsid w:val="00A1535E"/>
    <w:rsid w:val="00A1591D"/>
    <w:rsid w:val="00A16567"/>
    <w:rsid w:val="00A16C1B"/>
    <w:rsid w:val="00A170CB"/>
    <w:rsid w:val="00A1717D"/>
    <w:rsid w:val="00A1753F"/>
    <w:rsid w:val="00A177D3"/>
    <w:rsid w:val="00A17CBC"/>
    <w:rsid w:val="00A201FA"/>
    <w:rsid w:val="00A20640"/>
    <w:rsid w:val="00A2081C"/>
    <w:rsid w:val="00A211FA"/>
    <w:rsid w:val="00A21615"/>
    <w:rsid w:val="00A217A0"/>
    <w:rsid w:val="00A22869"/>
    <w:rsid w:val="00A22F57"/>
    <w:rsid w:val="00A238F6"/>
    <w:rsid w:val="00A2438E"/>
    <w:rsid w:val="00A2444A"/>
    <w:rsid w:val="00A2444D"/>
    <w:rsid w:val="00A24BB8"/>
    <w:rsid w:val="00A26205"/>
    <w:rsid w:val="00A263A2"/>
    <w:rsid w:val="00A269E2"/>
    <w:rsid w:val="00A27274"/>
    <w:rsid w:val="00A2730F"/>
    <w:rsid w:val="00A2764C"/>
    <w:rsid w:val="00A276BF"/>
    <w:rsid w:val="00A2772B"/>
    <w:rsid w:val="00A27749"/>
    <w:rsid w:val="00A27B60"/>
    <w:rsid w:val="00A30301"/>
    <w:rsid w:val="00A30569"/>
    <w:rsid w:val="00A319BC"/>
    <w:rsid w:val="00A321C8"/>
    <w:rsid w:val="00A325E8"/>
    <w:rsid w:val="00A32F18"/>
    <w:rsid w:val="00A33322"/>
    <w:rsid w:val="00A33B5A"/>
    <w:rsid w:val="00A33D3D"/>
    <w:rsid w:val="00A34014"/>
    <w:rsid w:val="00A34C8B"/>
    <w:rsid w:val="00A34F43"/>
    <w:rsid w:val="00A35873"/>
    <w:rsid w:val="00A36309"/>
    <w:rsid w:val="00A36554"/>
    <w:rsid w:val="00A3724F"/>
    <w:rsid w:val="00A37298"/>
    <w:rsid w:val="00A377FA"/>
    <w:rsid w:val="00A37D3E"/>
    <w:rsid w:val="00A407EB"/>
    <w:rsid w:val="00A40E39"/>
    <w:rsid w:val="00A410C1"/>
    <w:rsid w:val="00A41BCE"/>
    <w:rsid w:val="00A424EB"/>
    <w:rsid w:val="00A42D3B"/>
    <w:rsid w:val="00A42D3D"/>
    <w:rsid w:val="00A42E40"/>
    <w:rsid w:val="00A43304"/>
    <w:rsid w:val="00A4456D"/>
    <w:rsid w:val="00A44794"/>
    <w:rsid w:val="00A4497A"/>
    <w:rsid w:val="00A460CA"/>
    <w:rsid w:val="00A4633D"/>
    <w:rsid w:val="00A46609"/>
    <w:rsid w:val="00A46829"/>
    <w:rsid w:val="00A47022"/>
    <w:rsid w:val="00A470AB"/>
    <w:rsid w:val="00A4719F"/>
    <w:rsid w:val="00A47580"/>
    <w:rsid w:val="00A47CD7"/>
    <w:rsid w:val="00A47E4B"/>
    <w:rsid w:val="00A50B08"/>
    <w:rsid w:val="00A5138A"/>
    <w:rsid w:val="00A5247E"/>
    <w:rsid w:val="00A52A6E"/>
    <w:rsid w:val="00A52B19"/>
    <w:rsid w:val="00A52E56"/>
    <w:rsid w:val="00A52E6B"/>
    <w:rsid w:val="00A5306C"/>
    <w:rsid w:val="00A5367F"/>
    <w:rsid w:val="00A541E7"/>
    <w:rsid w:val="00A541EF"/>
    <w:rsid w:val="00A54BE2"/>
    <w:rsid w:val="00A54E07"/>
    <w:rsid w:val="00A55021"/>
    <w:rsid w:val="00A55579"/>
    <w:rsid w:val="00A5567A"/>
    <w:rsid w:val="00A557D6"/>
    <w:rsid w:val="00A562A9"/>
    <w:rsid w:val="00A562EA"/>
    <w:rsid w:val="00A569A4"/>
    <w:rsid w:val="00A56C97"/>
    <w:rsid w:val="00A57138"/>
    <w:rsid w:val="00A572EC"/>
    <w:rsid w:val="00A57C66"/>
    <w:rsid w:val="00A6034E"/>
    <w:rsid w:val="00A60543"/>
    <w:rsid w:val="00A622C6"/>
    <w:rsid w:val="00A62396"/>
    <w:rsid w:val="00A624F5"/>
    <w:rsid w:val="00A62588"/>
    <w:rsid w:val="00A62C65"/>
    <w:rsid w:val="00A632FA"/>
    <w:rsid w:val="00A64665"/>
    <w:rsid w:val="00A64F4C"/>
    <w:rsid w:val="00A659D8"/>
    <w:rsid w:val="00A66476"/>
    <w:rsid w:val="00A66859"/>
    <w:rsid w:val="00A66926"/>
    <w:rsid w:val="00A66E99"/>
    <w:rsid w:val="00A67DDE"/>
    <w:rsid w:val="00A67F0A"/>
    <w:rsid w:val="00A700CD"/>
    <w:rsid w:val="00A70235"/>
    <w:rsid w:val="00A70422"/>
    <w:rsid w:val="00A706B7"/>
    <w:rsid w:val="00A709D8"/>
    <w:rsid w:val="00A712CE"/>
    <w:rsid w:val="00A714AC"/>
    <w:rsid w:val="00A72908"/>
    <w:rsid w:val="00A72F72"/>
    <w:rsid w:val="00A730B5"/>
    <w:rsid w:val="00A733E6"/>
    <w:rsid w:val="00A742B3"/>
    <w:rsid w:val="00A75291"/>
    <w:rsid w:val="00A75ABD"/>
    <w:rsid w:val="00A75B08"/>
    <w:rsid w:val="00A75C6C"/>
    <w:rsid w:val="00A75D5E"/>
    <w:rsid w:val="00A75FB2"/>
    <w:rsid w:val="00A76585"/>
    <w:rsid w:val="00A76857"/>
    <w:rsid w:val="00A76D2D"/>
    <w:rsid w:val="00A77248"/>
    <w:rsid w:val="00A77E41"/>
    <w:rsid w:val="00A80A07"/>
    <w:rsid w:val="00A80FE5"/>
    <w:rsid w:val="00A823A2"/>
    <w:rsid w:val="00A8247A"/>
    <w:rsid w:val="00A827C5"/>
    <w:rsid w:val="00A82B9E"/>
    <w:rsid w:val="00A82D7A"/>
    <w:rsid w:val="00A83293"/>
    <w:rsid w:val="00A83588"/>
    <w:rsid w:val="00A836D8"/>
    <w:rsid w:val="00A83B1F"/>
    <w:rsid w:val="00A83F9A"/>
    <w:rsid w:val="00A841FC"/>
    <w:rsid w:val="00A8440E"/>
    <w:rsid w:val="00A84430"/>
    <w:rsid w:val="00A84466"/>
    <w:rsid w:val="00A851EE"/>
    <w:rsid w:val="00A857B0"/>
    <w:rsid w:val="00A85EB8"/>
    <w:rsid w:val="00A8606A"/>
    <w:rsid w:val="00A86781"/>
    <w:rsid w:val="00A8699B"/>
    <w:rsid w:val="00A86C00"/>
    <w:rsid w:val="00A879A3"/>
    <w:rsid w:val="00A87A8D"/>
    <w:rsid w:val="00A87E42"/>
    <w:rsid w:val="00A90859"/>
    <w:rsid w:val="00A90FCC"/>
    <w:rsid w:val="00A911AC"/>
    <w:rsid w:val="00A91E31"/>
    <w:rsid w:val="00A91E43"/>
    <w:rsid w:val="00A9212A"/>
    <w:rsid w:val="00A92171"/>
    <w:rsid w:val="00A9225E"/>
    <w:rsid w:val="00A92AB4"/>
    <w:rsid w:val="00A92F8D"/>
    <w:rsid w:val="00A94247"/>
    <w:rsid w:val="00A94DE8"/>
    <w:rsid w:val="00A94F64"/>
    <w:rsid w:val="00A9556B"/>
    <w:rsid w:val="00A957B9"/>
    <w:rsid w:val="00A9672F"/>
    <w:rsid w:val="00A967A7"/>
    <w:rsid w:val="00A973CE"/>
    <w:rsid w:val="00A97708"/>
    <w:rsid w:val="00A97EB9"/>
    <w:rsid w:val="00AA066A"/>
    <w:rsid w:val="00AA09AF"/>
    <w:rsid w:val="00AA0FF2"/>
    <w:rsid w:val="00AA10C7"/>
    <w:rsid w:val="00AA25A3"/>
    <w:rsid w:val="00AA33D3"/>
    <w:rsid w:val="00AA3F7D"/>
    <w:rsid w:val="00AA44F8"/>
    <w:rsid w:val="00AA5410"/>
    <w:rsid w:val="00AA69BA"/>
    <w:rsid w:val="00AA6A05"/>
    <w:rsid w:val="00AA6CA3"/>
    <w:rsid w:val="00AA73DA"/>
    <w:rsid w:val="00AA756C"/>
    <w:rsid w:val="00AA7887"/>
    <w:rsid w:val="00AB0182"/>
    <w:rsid w:val="00AB0A1B"/>
    <w:rsid w:val="00AB0DFA"/>
    <w:rsid w:val="00AB167D"/>
    <w:rsid w:val="00AB168C"/>
    <w:rsid w:val="00AB1845"/>
    <w:rsid w:val="00AB273C"/>
    <w:rsid w:val="00AB2AFC"/>
    <w:rsid w:val="00AB354C"/>
    <w:rsid w:val="00AB37E0"/>
    <w:rsid w:val="00AB39F7"/>
    <w:rsid w:val="00AB3C8D"/>
    <w:rsid w:val="00AB3E20"/>
    <w:rsid w:val="00AB3E35"/>
    <w:rsid w:val="00AB47A9"/>
    <w:rsid w:val="00AB4E1F"/>
    <w:rsid w:val="00AB54F4"/>
    <w:rsid w:val="00AB61F7"/>
    <w:rsid w:val="00AB6725"/>
    <w:rsid w:val="00AB7A09"/>
    <w:rsid w:val="00AC09F1"/>
    <w:rsid w:val="00AC119E"/>
    <w:rsid w:val="00AC1518"/>
    <w:rsid w:val="00AC16FB"/>
    <w:rsid w:val="00AC17C7"/>
    <w:rsid w:val="00AC180C"/>
    <w:rsid w:val="00AC18E1"/>
    <w:rsid w:val="00AC1B8D"/>
    <w:rsid w:val="00AC1DAE"/>
    <w:rsid w:val="00AC3B0C"/>
    <w:rsid w:val="00AC3D80"/>
    <w:rsid w:val="00AC42FF"/>
    <w:rsid w:val="00AC439C"/>
    <w:rsid w:val="00AC5529"/>
    <w:rsid w:val="00AC6C35"/>
    <w:rsid w:val="00AC6EB9"/>
    <w:rsid w:val="00AC6FA5"/>
    <w:rsid w:val="00AC6FDC"/>
    <w:rsid w:val="00AC730E"/>
    <w:rsid w:val="00AC75D2"/>
    <w:rsid w:val="00AC7FD1"/>
    <w:rsid w:val="00AD025A"/>
    <w:rsid w:val="00AD15C5"/>
    <w:rsid w:val="00AD1A73"/>
    <w:rsid w:val="00AD1CC7"/>
    <w:rsid w:val="00AD269A"/>
    <w:rsid w:val="00AD281C"/>
    <w:rsid w:val="00AD2C3C"/>
    <w:rsid w:val="00AD3431"/>
    <w:rsid w:val="00AD37CC"/>
    <w:rsid w:val="00AD3879"/>
    <w:rsid w:val="00AD3893"/>
    <w:rsid w:val="00AD3A21"/>
    <w:rsid w:val="00AD3FD8"/>
    <w:rsid w:val="00AD4469"/>
    <w:rsid w:val="00AD4C10"/>
    <w:rsid w:val="00AD5466"/>
    <w:rsid w:val="00AD6654"/>
    <w:rsid w:val="00AD6D16"/>
    <w:rsid w:val="00AD70F8"/>
    <w:rsid w:val="00AE0B85"/>
    <w:rsid w:val="00AE0C9B"/>
    <w:rsid w:val="00AE1CE6"/>
    <w:rsid w:val="00AE231C"/>
    <w:rsid w:val="00AE2D27"/>
    <w:rsid w:val="00AE30E4"/>
    <w:rsid w:val="00AE3589"/>
    <w:rsid w:val="00AE5A95"/>
    <w:rsid w:val="00AE5B67"/>
    <w:rsid w:val="00AE5E09"/>
    <w:rsid w:val="00AE687E"/>
    <w:rsid w:val="00AE6BF8"/>
    <w:rsid w:val="00AE6D83"/>
    <w:rsid w:val="00AE7890"/>
    <w:rsid w:val="00AE7F1D"/>
    <w:rsid w:val="00AE7F76"/>
    <w:rsid w:val="00AF062F"/>
    <w:rsid w:val="00AF14F2"/>
    <w:rsid w:val="00AF159C"/>
    <w:rsid w:val="00AF1C85"/>
    <w:rsid w:val="00AF27D6"/>
    <w:rsid w:val="00AF292D"/>
    <w:rsid w:val="00AF2A99"/>
    <w:rsid w:val="00AF3026"/>
    <w:rsid w:val="00AF3096"/>
    <w:rsid w:val="00AF342A"/>
    <w:rsid w:val="00AF39EA"/>
    <w:rsid w:val="00AF4212"/>
    <w:rsid w:val="00AF451B"/>
    <w:rsid w:val="00AF4BAB"/>
    <w:rsid w:val="00AF4F23"/>
    <w:rsid w:val="00AF539B"/>
    <w:rsid w:val="00AF571C"/>
    <w:rsid w:val="00AF675D"/>
    <w:rsid w:val="00AF694E"/>
    <w:rsid w:val="00AF7086"/>
    <w:rsid w:val="00AF717A"/>
    <w:rsid w:val="00B00ABC"/>
    <w:rsid w:val="00B014D5"/>
    <w:rsid w:val="00B02336"/>
    <w:rsid w:val="00B024C3"/>
    <w:rsid w:val="00B02F3C"/>
    <w:rsid w:val="00B032E6"/>
    <w:rsid w:val="00B0370C"/>
    <w:rsid w:val="00B037D4"/>
    <w:rsid w:val="00B03920"/>
    <w:rsid w:val="00B04452"/>
    <w:rsid w:val="00B04B4C"/>
    <w:rsid w:val="00B04B9A"/>
    <w:rsid w:val="00B0528D"/>
    <w:rsid w:val="00B05ED3"/>
    <w:rsid w:val="00B05F1B"/>
    <w:rsid w:val="00B062E1"/>
    <w:rsid w:val="00B071A4"/>
    <w:rsid w:val="00B07467"/>
    <w:rsid w:val="00B07538"/>
    <w:rsid w:val="00B07DB4"/>
    <w:rsid w:val="00B10E43"/>
    <w:rsid w:val="00B1122C"/>
    <w:rsid w:val="00B12207"/>
    <w:rsid w:val="00B1227E"/>
    <w:rsid w:val="00B122EE"/>
    <w:rsid w:val="00B12575"/>
    <w:rsid w:val="00B126E9"/>
    <w:rsid w:val="00B13801"/>
    <w:rsid w:val="00B13DA2"/>
    <w:rsid w:val="00B13F13"/>
    <w:rsid w:val="00B141A5"/>
    <w:rsid w:val="00B14908"/>
    <w:rsid w:val="00B14D3F"/>
    <w:rsid w:val="00B1534F"/>
    <w:rsid w:val="00B15871"/>
    <w:rsid w:val="00B15FE1"/>
    <w:rsid w:val="00B1601E"/>
    <w:rsid w:val="00B1642E"/>
    <w:rsid w:val="00B1670E"/>
    <w:rsid w:val="00B16A84"/>
    <w:rsid w:val="00B16FE7"/>
    <w:rsid w:val="00B170F8"/>
    <w:rsid w:val="00B17105"/>
    <w:rsid w:val="00B17501"/>
    <w:rsid w:val="00B17932"/>
    <w:rsid w:val="00B17FF5"/>
    <w:rsid w:val="00B208AD"/>
    <w:rsid w:val="00B2101A"/>
    <w:rsid w:val="00B21C19"/>
    <w:rsid w:val="00B2213D"/>
    <w:rsid w:val="00B226E4"/>
    <w:rsid w:val="00B233F9"/>
    <w:rsid w:val="00B23562"/>
    <w:rsid w:val="00B23574"/>
    <w:rsid w:val="00B24B39"/>
    <w:rsid w:val="00B253FE"/>
    <w:rsid w:val="00B25A8A"/>
    <w:rsid w:val="00B25C7C"/>
    <w:rsid w:val="00B27739"/>
    <w:rsid w:val="00B27A6E"/>
    <w:rsid w:val="00B30292"/>
    <w:rsid w:val="00B30319"/>
    <w:rsid w:val="00B309B0"/>
    <w:rsid w:val="00B3167C"/>
    <w:rsid w:val="00B31B3A"/>
    <w:rsid w:val="00B31EEB"/>
    <w:rsid w:val="00B3257A"/>
    <w:rsid w:val="00B33565"/>
    <w:rsid w:val="00B3387A"/>
    <w:rsid w:val="00B33C63"/>
    <w:rsid w:val="00B33C76"/>
    <w:rsid w:val="00B33C98"/>
    <w:rsid w:val="00B346BA"/>
    <w:rsid w:val="00B3493E"/>
    <w:rsid w:val="00B35BA4"/>
    <w:rsid w:val="00B36B45"/>
    <w:rsid w:val="00B36D58"/>
    <w:rsid w:val="00B36FA9"/>
    <w:rsid w:val="00B37ACC"/>
    <w:rsid w:val="00B37C9D"/>
    <w:rsid w:val="00B40985"/>
    <w:rsid w:val="00B40D88"/>
    <w:rsid w:val="00B41261"/>
    <w:rsid w:val="00B41482"/>
    <w:rsid w:val="00B41AAE"/>
    <w:rsid w:val="00B41D76"/>
    <w:rsid w:val="00B41DBB"/>
    <w:rsid w:val="00B42611"/>
    <w:rsid w:val="00B427EE"/>
    <w:rsid w:val="00B42AD7"/>
    <w:rsid w:val="00B4345A"/>
    <w:rsid w:val="00B4359C"/>
    <w:rsid w:val="00B4429A"/>
    <w:rsid w:val="00B4467F"/>
    <w:rsid w:val="00B449AD"/>
    <w:rsid w:val="00B45112"/>
    <w:rsid w:val="00B45FDC"/>
    <w:rsid w:val="00B460F8"/>
    <w:rsid w:val="00B46C20"/>
    <w:rsid w:val="00B471EC"/>
    <w:rsid w:val="00B47EBB"/>
    <w:rsid w:val="00B500AF"/>
    <w:rsid w:val="00B501FE"/>
    <w:rsid w:val="00B5029C"/>
    <w:rsid w:val="00B506B0"/>
    <w:rsid w:val="00B5103A"/>
    <w:rsid w:val="00B51A44"/>
    <w:rsid w:val="00B51D36"/>
    <w:rsid w:val="00B52189"/>
    <w:rsid w:val="00B5228E"/>
    <w:rsid w:val="00B5233B"/>
    <w:rsid w:val="00B52501"/>
    <w:rsid w:val="00B5307F"/>
    <w:rsid w:val="00B539E9"/>
    <w:rsid w:val="00B5500B"/>
    <w:rsid w:val="00B551E4"/>
    <w:rsid w:val="00B55576"/>
    <w:rsid w:val="00B555F2"/>
    <w:rsid w:val="00B55A87"/>
    <w:rsid w:val="00B56785"/>
    <w:rsid w:val="00B56B0D"/>
    <w:rsid w:val="00B56C79"/>
    <w:rsid w:val="00B56D0A"/>
    <w:rsid w:val="00B577C8"/>
    <w:rsid w:val="00B57834"/>
    <w:rsid w:val="00B57D2E"/>
    <w:rsid w:val="00B601E2"/>
    <w:rsid w:val="00B60F87"/>
    <w:rsid w:val="00B60F8D"/>
    <w:rsid w:val="00B61FEC"/>
    <w:rsid w:val="00B62029"/>
    <w:rsid w:val="00B621F0"/>
    <w:rsid w:val="00B62859"/>
    <w:rsid w:val="00B62B31"/>
    <w:rsid w:val="00B6310C"/>
    <w:rsid w:val="00B63B36"/>
    <w:rsid w:val="00B63C77"/>
    <w:rsid w:val="00B64C6D"/>
    <w:rsid w:val="00B65BAC"/>
    <w:rsid w:val="00B666A8"/>
    <w:rsid w:val="00B66923"/>
    <w:rsid w:val="00B673C1"/>
    <w:rsid w:val="00B67F09"/>
    <w:rsid w:val="00B67F0E"/>
    <w:rsid w:val="00B70492"/>
    <w:rsid w:val="00B70B25"/>
    <w:rsid w:val="00B712DB"/>
    <w:rsid w:val="00B72636"/>
    <w:rsid w:val="00B7286A"/>
    <w:rsid w:val="00B72FA6"/>
    <w:rsid w:val="00B73BA9"/>
    <w:rsid w:val="00B74905"/>
    <w:rsid w:val="00B74A34"/>
    <w:rsid w:val="00B74C62"/>
    <w:rsid w:val="00B7510A"/>
    <w:rsid w:val="00B75F2D"/>
    <w:rsid w:val="00B760D5"/>
    <w:rsid w:val="00B764C5"/>
    <w:rsid w:val="00B76B28"/>
    <w:rsid w:val="00B771FB"/>
    <w:rsid w:val="00B77409"/>
    <w:rsid w:val="00B777C3"/>
    <w:rsid w:val="00B77865"/>
    <w:rsid w:val="00B801CF"/>
    <w:rsid w:val="00B80E16"/>
    <w:rsid w:val="00B81348"/>
    <w:rsid w:val="00B8168D"/>
    <w:rsid w:val="00B816E8"/>
    <w:rsid w:val="00B81A94"/>
    <w:rsid w:val="00B81C23"/>
    <w:rsid w:val="00B82B15"/>
    <w:rsid w:val="00B8307A"/>
    <w:rsid w:val="00B83605"/>
    <w:rsid w:val="00B83E0B"/>
    <w:rsid w:val="00B849C4"/>
    <w:rsid w:val="00B85277"/>
    <w:rsid w:val="00B852F4"/>
    <w:rsid w:val="00B859B3"/>
    <w:rsid w:val="00B85B0C"/>
    <w:rsid w:val="00B86F28"/>
    <w:rsid w:val="00B875C6"/>
    <w:rsid w:val="00B87A6C"/>
    <w:rsid w:val="00B87BBE"/>
    <w:rsid w:val="00B87C72"/>
    <w:rsid w:val="00B906D3"/>
    <w:rsid w:val="00B9152C"/>
    <w:rsid w:val="00B92EA3"/>
    <w:rsid w:val="00B92FD5"/>
    <w:rsid w:val="00B9362F"/>
    <w:rsid w:val="00B941F4"/>
    <w:rsid w:val="00B942B8"/>
    <w:rsid w:val="00B9459F"/>
    <w:rsid w:val="00B9479A"/>
    <w:rsid w:val="00B94DFD"/>
    <w:rsid w:val="00B94E78"/>
    <w:rsid w:val="00B9587A"/>
    <w:rsid w:val="00B96031"/>
    <w:rsid w:val="00BA0236"/>
    <w:rsid w:val="00BA0D2D"/>
    <w:rsid w:val="00BA18E6"/>
    <w:rsid w:val="00BA1CC8"/>
    <w:rsid w:val="00BA234F"/>
    <w:rsid w:val="00BA26A8"/>
    <w:rsid w:val="00BA2DAB"/>
    <w:rsid w:val="00BA3CEF"/>
    <w:rsid w:val="00BA498F"/>
    <w:rsid w:val="00BA4D94"/>
    <w:rsid w:val="00BA4EBA"/>
    <w:rsid w:val="00BA603C"/>
    <w:rsid w:val="00BA6425"/>
    <w:rsid w:val="00BA644C"/>
    <w:rsid w:val="00BA66C5"/>
    <w:rsid w:val="00BA6805"/>
    <w:rsid w:val="00BA6933"/>
    <w:rsid w:val="00BA6C2F"/>
    <w:rsid w:val="00BA7E7F"/>
    <w:rsid w:val="00BB0017"/>
    <w:rsid w:val="00BB034F"/>
    <w:rsid w:val="00BB0474"/>
    <w:rsid w:val="00BB0517"/>
    <w:rsid w:val="00BB19C4"/>
    <w:rsid w:val="00BB32B4"/>
    <w:rsid w:val="00BB3656"/>
    <w:rsid w:val="00BB476D"/>
    <w:rsid w:val="00BB4AC7"/>
    <w:rsid w:val="00BB4B07"/>
    <w:rsid w:val="00BB4D0E"/>
    <w:rsid w:val="00BB542E"/>
    <w:rsid w:val="00BB5514"/>
    <w:rsid w:val="00BB5C84"/>
    <w:rsid w:val="00BB6098"/>
    <w:rsid w:val="00BB6B00"/>
    <w:rsid w:val="00BB78E5"/>
    <w:rsid w:val="00BB7A1D"/>
    <w:rsid w:val="00BB7EBB"/>
    <w:rsid w:val="00BC0A80"/>
    <w:rsid w:val="00BC0A92"/>
    <w:rsid w:val="00BC0D27"/>
    <w:rsid w:val="00BC1506"/>
    <w:rsid w:val="00BC1F17"/>
    <w:rsid w:val="00BC2F26"/>
    <w:rsid w:val="00BC333C"/>
    <w:rsid w:val="00BC3BBA"/>
    <w:rsid w:val="00BC3D4A"/>
    <w:rsid w:val="00BC49E9"/>
    <w:rsid w:val="00BC4A56"/>
    <w:rsid w:val="00BC51CB"/>
    <w:rsid w:val="00BC5461"/>
    <w:rsid w:val="00BC608F"/>
    <w:rsid w:val="00BC64C1"/>
    <w:rsid w:val="00BC6702"/>
    <w:rsid w:val="00BC67A4"/>
    <w:rsid w:val="00BC6ACA"/>
    <w:rsid w:val="00BC7774"/>
    <w:rsid w:val="00BC7D6D"/>
    <w:rsid w:val="00BD0414"/>
    <w:rsid w:val="00BD05C7"/>
    <w:rsid w:val="00BD0A27"/>
    <w:rsid w:val="00BD2513"/>
    <w:rsid w:val="00BD28FF"/>
    <w:rsid w:val="00BD2B50"/>
    <w:rsid w:val="00BD2BD5"/>
    <w:rsid w:val="00BD2C4B"/>
    <w:rsid w:val="00BD2D3A"/>
    <w:rsid w:val="00BD3E6A"/>
    <w:rsid w:val="00BD4014"/>
    <w:rsid w:val="00BD457C"/>
    <w:rsid w:val="00BD473B"/>
    <w:rsid w:val="00BD4790"/>
    <w:rsid w:val="00BD4D75"/>
    <w:rsid w:val="00BD5291"/>
    <w:rsid w:val="00BD60B9"/>
    <w:rsid w:val="00BD6427"/>
    <w:rsid w:val="00BD695C"/>
    <w:rsid w:val="00BD6C24"/>
    <w:rsid w:val="00BD75C1"/>
    <w:rsid w:val="00BD7BB6"/>
    <w:rsid w:val="00BD7C04"/>
    <w:rsid w:val="00BE00DD"/>
    <w:rsid w:val="00BE11BB"/>
    <w:rsid w:val="00BE1A01"/>
    <w:rsid w:val="00BE1C34"/>
    <w:rsid w:val="00BE24E5"/>
    <w:rsid w:val="00BE2922"/>
    <w:rsid w:val="00BE2AFF"/>
    <w:rsid w:val="00BE3E5E"/>
    <w:rsid w:val="00BE4B83"/>
    <w:rsid w:val="00BE4F15"/>
    <w:rsid w:val="00BE56C1"/>
    <w:rsid w:val="00BE5744"/>
    <w:rsid w:val="00BE57EC"/>
    <w:rsid w:val="00BE6463"/>
    <w:rsid w:val="00BE6902"/>
    <w:rsid w:val="00BE6DA3"/>
    <w:rsid w:val="00BE78F5"/>
    <w:rsid w:val="00BE799D"/>
    <w:rsid w:val="00BE7BA8"/>
    <w:rsid w:val="00BF0332"/>
    <w:rsid w:val="00BF0B08"/>
    <w:rsid w:val="00BF1F97"/>
    <w:rsid w:val="00BF21AB"/>
    <w:rsid w:val="00BF2E34"/>
    <w:rsid w:val="00BF3987"/>
    <w:rsid w:val="00BF3CFE"/>
    <w:rsid w:val="00BF3DA2"/>
    <w:rsid w:val="00BF440B"/>
    <w:rsid w:val="00BF447A"/>
    <w:rsid w:val="00BF44F2"/>
    <w:rsid w:val="00BF4676"/>
    <w:rsid w:val="00BF481C"/>
    <w:rsid w:val="00BF4EA7"/>
    <w:rsid w:val="00BF540A"/>
    <w:rsid w:val="00BF5564"/>
    <w:rsid w:val="00BF5678"/>
    <w:rsid w:val="00BF5CEF"/>
    <w:rsid w:val="00BF621C"/>
    <w:rsid w:val="00BF64A6"/>
    <w:rsid w:val="00BF6F52"/>
    <w:rsid w:val="00BF7189"/>
    <w:rsid w:val="00BF7766"/>
    <w:rsid w:val="00BF7F3D"/>
    <w:rsid w:val="00C00BF2"/>
    <w:rsid w:val="00C00C52"/>
    <w:rsid w:val="00C012A1"/>
    <w:rsid w:val="00C0151C"/>
    <w:rsid w:val="00C01986"/>
    <w:rsid w:val="00C01A60"/>
    <w:rsid w:val="00C01D32"/>
    <w:rsid w:val="00C035B3"/>
    <w:rsid w:val="00C03B79"/>
    <w:rsid w:val="00C03F95"/>
    <w:rsid w:val="00C042A3"/>
    <w:rsid w:val="00C0451F"/>
    <w:rsid w:val="00C048C8"/>
    <w:rsid w:val="00C04AFB"/>
    <w:rsid w:val="00C0578C"/>
    <w:rsid w:val="00C059EA"/>
    <w:rsid w:val="00C067F2"/>
    <w:rsid w:val="00C06E62"/>
    <w:rsid w:val="00C07065"/>
    <w:rsid w:val="00C07438"/>
    <w:rsid w:val="00C101CE"/>
    <w:rsid w:val="00C10278"/>
    <w:rsid w:val="00C10793"/>
    <w:rsid w:val="00C10F4D"/>
    <w:rsid w:val="00C11190"/>
    <w:rsid w:val="00C1161E"/>
    <w:rsid w:val="00C117A3"/>
    <w:rsid w:val="00C11F31"/>
    <w:rsid w:val="00C126CC"/>
    <w:rsid w:val="00C13597"/>
    <w:rsid w:val="00C135B2"/>
    <w:rsid w:val="00C158E7"/>
    <w:rsid w:val="00C16B2C"/>
    <w:rsid w:val="00C16E3F"/>
    <w:rsid w:val="00C17800"/>
    <w:rsid w:val="00C20094"/>
    <w:rsid w:val="00C2022D"/>
    <w:rsid w:val="00C20EEA"/>
    <w:rsid w:val="00C21025"/>
    <w:rsid w:val="00C21031"/>
    <w:rsid w:val="00C21B3A"/>
    <w:rsid w:val="00C22255"/>
    <w:rsid w:val="00C22266"/>
    <w:rsid w:val="00C2251A"/>
    <w:rsid w:val="00C22671"/>
    <w:rsid w:val="00C22953"/>
    <w:rsid w:val="00C22E6D"/>
    <w:rsid w:val="00C232F3"/>
    <w:rsid w:val="00C23734"/>
    <w:rsid w:val="00C238D6"/>
    <w:rsid w:val="00C239AC"/>
    <w:rsid w:val="00C23BCE"/>
    <w:rsid w:val="00C23BE5"/>
    <w:rsid w:val="00C24C03"/>
    <w:rsid w:val="00C24E47"/>
    <w:rsid w:val="00C253B6"/>
    <w:rsid w:val="00C25C16"/>
    <w:rsid w:val="00C260D8"/>
    <w:rsid w:val="00C261B6"/>
    <w:rsid w:val="00C31EFB"/>
    <w:rsid w:val="00C3201B"/>
    <w:rsid w:val="00C3223B"/>
    <w:rsid w:val="00C3270B"/>
    <w:rsid w:val="00C32851"/>
    <w:rsid w:val="00C33205"/>
    <w:rsid w:val="00C3348C"/>
    <w:rsid w:val="00C33A4B"/>
    <w:rsid w:val="00C33F4C"/>
    <w:rsid w:val="00C35635"/>
    <w:rsid w:val="00C35D29"/>
    <w:rsid w:val="00C3651D"/>
    <w:rsid w:val="00C37330"/>
    <w:rsid w:val="00C37A38"/>
    <w:rsid w:val="00C37DE5"/>
    <w:rsid w:val="00C405F2"/>
    <w:rsid w:val="00C40E8A"/>
    <w:rsid w:val="00C41C46"/>
    <w:rsid w:val="00C41F38"/>
    <w:rsid w:val="00C423A3"/>
    <w:rsid w:val="00C427FA"/>
    <w:rsid w:val="00C431F0"/>
    <w:rsid w:val="00C432BA"/>
    <w:rsid w:val="00C43D2F"/>
    <w:rsid w:val="00C441E2"/>
    <w:rsid w:val="00C44C60"/>
    <w:rsid w:val="00C45DAE"/>
    <w:rsid w:val="00C466F0"/>
    <w:rsid w:val="00C46BEE"/>
    <w:rsid w:val="00C46DE6"/>
    <w:rsid w:val="00C46F16"/>
    <w:rsid w:val="00C47C99"/>
    <w:rsid w:val="00C50015"/>
    <w:rsid w:val="00C50296"/>
    <w:rsid w:val="00C50733"/>
    <w:rsid w:val="00C51A84"/>
    <w:rsid w:val="00C5200C"/>
    <w:rsid w:val="00C5293C"/>
    <w:rsid w:val="00C535C9"/>
    <w:rsid w:val="00C53661"/>
    <w:rsid w:val="00C53830"/>
    <w:rsid w:val="00C540FC"/>
    <w:rsid w:val="00C54C00"/>
    <w:rsid w:val="00C54C51"/>
    <w:rsid w:val="00C54E72"/>
    <w:rsid w:val="00C54F4E"/>
    <w:rsid w:val="00C55197"/>
    <w:rsid w:val="00C554C6"/>
    <w:rsid w:val="00C55736"/>
    <w:rsid w:val="00C55BC4"/>
    <w:rsid w:val="00C56592"/>
    <w:rsid w:val="00C565EF"/>
    <w:rsid w:val="00C56B0B"/>
    <w:rsid w:val="00C60FD8"/>
    <w:rsid w:val="00C6181B"/>
    <w:rsid w:val="00C61829"/>
    <w:rsid w:val="00C6201A"/>
    <w:rsid w:val="00C623A2"/>
    <w:rsid w:val="00C62770"/>
    <w:rsid w:val="00C63254"/>
    <w:rsid w:val="00C6363D"/>
    <w:rsid w:val="00C63E04"/>
    <w:rsid w:val="00C6415A"/>
    <w:rsid w:val="00C642E0"/>
    <w:rsid w:val="00C649F4"/>
    <w:rsid w:val="00C64ECD"/>
    <w:rsid w:val="00C650A9"/>
    <w:rsid w:val="00C6513B"/>
    <w:rsid w:val="00C653BE"/>
    <w:rsid w:val="00C65601"/>
    <w:rsid w:val="00C65964"/>
    <w:rsid w:val="00C6664E"/>
    <w:rsid w:val="00C66B7F"/>
    <w:rsid w:val="00C67386"/>
    <w:rsid w:val="00C67B72"/>
    <w:rsid w:val="00C70469"/>
    <w:rsid w:val="00C70805"/>
    <w:rsid w:val="00C71135"/>
    <w:rsid w:val="00C7142D"/>
    <w:rsid w:val="00C715D0"/>
    <w:rsid w:val="00C7163A"/>
    <w:rsid w:val="00C71B0B"/>
    <w:rsid w:val="00C72721"/>
    <w:rsid w:val="00C72D35"/>
    <w:rsid w:val="00C73058"/>
    <w:rsid w:val="00C73383"/>
    <w:rsid w:val="00C73D0A"/>
    <w:rsid w:val="00C7494C"/>
    <w:rsid w:val="00C74ECB"/>
    <w:rsid w:val="00C75233"/>
    <w:rsid w:val="00C752F4"/>
    <w:rsid w:val="00C75379"/>
    <w:rsid w:val="00C7629B"/>
    <w:rsid w:val="00C764BF"/>
    <w:rsid w:val="00C76D09"/>
    <w:rsid w:val="00C76D74"/>
    <w:rsid w:val="00C77CCE"/>
    <w:rsid w:val="00C77D18"/>
    <w:rsid w:val="00C8008C"/>
    <w:rsid w:val="00C80482"/>
    <w:rsid w:val="00C8073D"/>
    <w:rsid w:val="00C809A2"/>
    <w:rsid w:val="00C81A91"/>
    <w:rsid w:val="00C81E31"/>
    <w:rsid w:val="00C82863"/>
    <w:rsid w:val="00C83074"/>
    <w:rsid w:val="00C8336C"/>
    <w:rsid w:val="00C8427E"/>
    <w:rsid w:val="00C8443D"/>
    <w:rsid w:val="00C8469F"/>
    <w:rsid w:val="00C8508E"/>
    <w:rsid w:val="00C856EE"/>
    <w:rsid w:val="00C85AF1"/>
    <w:rsid w:val="00C86B4F"/>
    <w:rsid w:val="00C8725B"/>
    <w:rsid w:val="00C875BC"/>
    <w:rsid w:val="00C875D8"/>
    <w:rsid w:val="00C908BA"/>
    <w:rsid w:val="00C910AA"/>
    <w:rsid w:val="00C910C0"/>
    <w:rsid w:val="00C91325"/>
    <w:rsid w:val="00C91705"/>
    <w:rsid w:val="00C92025"/>
    <w:rsid w:val="00C926D2"/>
    <w:rsid w:val="00C92BD2"/>
    <w:rsid w:val="00C92C6F"/>
    <w:rsid w:val="00C93DF6"/>
    <w:rsid w:val="00C93EE3"/>
    <w:rsid w:val="00C940D8"/>
    <w:rsid w:val="00C94C99"/>
    <w:rsid w:val="00C95C87"/>
    <w:rsid w:val="00C96291"/>
    <w:rsid w:val="00C96BAF"/>
    <w:rsid w:val="00C96EB4"/>
    <w:rsid w:val="00C97070"/>
    <w:rsid w:val="00C9794C"/>
    <w:rsid w:val="00C97B7D"/>
    <w:rsid w:val="00CA0716"/>
    <w:rsid w:val="00CA17E2"/>
    <w:rsid w:val="00CA1A74"/>
    <w:rsid w:val="00CA339B"/>
    <w:rsid w:val="00CA345C"/>
    <w:rsid w:val="00CA3879"/>
    <w:rsid w:val="00CA446A"/>
    <w:rsid w:val="00CA4A74"/>
    <w:rsid w:val="00CA4F77"/>
    <w:rsid w:val="00CA5154"/>
    <w:rsid w:val="00CA590D"/>
    <w:rsid w:val="00CA5AF6"/>
    <w:rsid w:val="00CA5CE2"/>
    <w:rsid w:val="00CA5F37"/>
    <w:rsid w:val="00CA77F6"/>
    <w:rsid w:val="00CA7B6B"/>
    <w:rsid w:val="00CA7F6C"/>
    <w:rsid w:val="00CB02B7"/>
    <w:rsid w:val="00CB099D"/>
    <w:rsid w:val="00CB0D6B"/>
    <w:rsid w:val="00CB12F8"/>
    <w:rsid w:val="00CB1BB3"/>
    <w:rsid w:val="00CB22D4"/>
    <w:rsid w:val="00CB29F2"/>
    <w:rsid w:val="00CB2F33"/>
    <w:rsid w:val="00CB326F"/>
    <w:rsid w:val="00CB34DD"/>
    <w:rsid w:val="00CB38BF"/>
    <w:rsid w:val="00CB38E1"/>
    <w:rsid w:val="00CB3A06"/>
    <w:rsid w:val="00CB3EB4"/>
    <w:rsid w:val="00CB403B"/>
    <w:rsid w:val="00CB4134"/>
    <w:rsid w:val="00CB41E5"/>
    <w:rsid w:val="00CB4AFF"/>
    <w:rsid w:val="00CB4F63"/>
    <w:rsid w:val="00CB5121"/>
    <w:rsid w:val="00CB5718"/>
    <w:rsid w:val="00CB5723"/>
    <w:rsid w:val="00CB576E"/>
    <w:rsid w:val="00CB5D38"/>
    <w:rsid w:val="00CB6ED3"/>
    <w:rsid w:val="00CB735B"/>
    <w:rsid w:val="00CB7808"/>
    <w:rsid w:val="00CB797C"/>
    <w:rsid w:val="00CB7E1D"/>
    <w:rsid w:val="00CC01A9"/>
    <w:rsid w:val="00CC063F"/>
    <w:rsid w:val="00CC0C90"/>
    <w:rsid w:val="00CC1A4B"/>
    <w:rsid w:val="00CC2961"/>
    <w:rsid w:val="00CC2963"/>
    <w:rsid w:val="00CC3274"/>
    <w:rsid w:val="00CC399C"/>
    <w:rsid w:val="00CC428E"/>
    <w:rsid w:val="00CC5D26"/>
    <w:rsid w:val="00CC5FEF"/>
    <w:rsid w:val="00CC6334"/>
    <w:rsid w:val="00CC6972"/>
    <w:rsid w:val="00CC6E70"/>
    <w:rsid w:val="00CC6F21"/>
    <w:rsid w:val="00CC7062"/>
    <w:rsid w:val="00CD02FA"/>
    <w:rsid w:val="00CD0667"/>
    <w:rsid w:val="00CD0B2E"/>
    <w:rsid w:val="00CD0EEA"/>
    <w:rsid w:val="00CD2889"/>
    <w:rsid w:val="00CD3E8E"/>
    <w:rsid w:val="00CD3F15"/>
    <w:rsid w:val="00CD407B"/>
    <w:rsid w:val="00CD4442"/>
    <w:rsid w:val="00CD4935"/>
    <w:rsid w:val="00CD4B64"/>
    <w:rsid w:val="00CD4BCD"/>
    <w:rsid w:val="00CD4E72"/>
    <w:rsid w:val="00CD6044"/>
    <w:rsid w:val="00CD6291"/>
    <w:rsid w:val="00CD6E20"/>
    <w:rsid w:val="00CD6F5D"/>
    <w:rsid w:val="00CD7052"/>
    <w:rsid w:val="00CD7142"/>
    <w:rsid w:val="00CD720E"/>
    <w:rsid w:val="00CD7EB1"/>
    <w:rsid w:val="00CE0049"/>
    <w:rsid w:val="00CE0652"/>
    <w:rsid w:val="00CE0C5F"/>
    <w:rsid w:val="00CE167A"/>
    <w:rsid w:val="00CE169E"/>
    <w:rsid w:val="00CE243A"/>
    <w:rsid w:val="00CE290C"/>
    <w:rsid w:val="00CE2F88"/>
    <w:rsid w:val="00CE3343"/>
    <w:rsid w:val="00CE36A6"/>
    <w:rsid w:val="00CE3E49"/>
    <w:rsid w:val="00CE4942"/>
    <w:rsid w:val="00CE4C82"/>
    <w:rsid w:val="00CE4F9A"/>
    <w:rsid w:val="00CE567D"/>
    <w:rsid w:val="00CE5847"/>
    <w:rsid w:val="00CE5E2D"/>
    <w:rsid w:val="00CE65F4"/>
    <w:rsid w:val="00CE6C0A"/>
    <w:rsid w:val="00CE6CE2"/>
    <w:rsid w:val="00CE6CF3"/>
    <w:rsid w:val="00CE6D10"/>
    <w:rsid w:val="00CF06D0"/>
    <w:rsid w:val="00CF0736"/>
    <w:rsid w:val="00CF0C8D"/>
    <w:rsid w:val="00CF1342"/>
    <w:rsid w:val="00CF1957"/>
    <w:rsid w:val="00CF1C5D"/>
    <w:rsid w:val="00CF1E8B"/>
    <w:rsid w:val="00CF2E34"/>
    <w:rsid w:val="00CF35EA"/>
    <w:rsid w:val="00CF3AD9"/>
    <w:rsid w:val="00CF4D81"/>
    <w:rsid w:val="00CF5216"/>
    <w:rsid w:val="00CF5308"/>
    <w:rsid w:val="00CF53D4"/>
    <w:rsid w:val="00CF5E19"/>
    <w:rsid w:val="00CF5F70"/>
    <w:rsid w:val="00CF66D1"/>
    <w:rsid w:val="00CF66F3"/>
    <w:rsid w:val="00CF6D79"/>
    <w:rsid w:val="00CF7FEC"/>
    <w:rsid w:val="00D00152"/>
    <w:rsid w:val="00D00653"/>
    <w:rsid w:val="00D02934"/>
    <w:rsid w:val="00D02F64"/>
    <w:rsid w:val="00D03375"/>
    <w:rsid w:val="00D033C0"/>
    <w:rsid w:val="00D03EAC"/>
    <w:rsid w:val="00D03F1D"/>
    <w:rsid w:val="00D0467A"/>
    <w:rsid w:val="00D04755"/>
    <w:rsid w:val="00D04944"/>
    <w:rsid w:val="00D049D6"/>
    <w:rsid w:val="00D052FC"/>
    <w:rsid w:val="00D06619"/>
    <w:rsid w:val="00D06797"/>
    <w:rsid w:val="00D0704D"/>
    <w:rsid w:val="00D07884"/>
    <w:rsid w:val="00D109DF"/>
    <w:rsid w:val="00D11407"/>
    <w:rsid w:val="00D12550"/>
    <w:rsid w:val="00D12EE7"/>
    <w:rsid w:val="00D135DA"/>
    <w:rsid w:val="00D13A42"/>
    <w:rsid w:val="00D14272"/>
    <w:rsid w:val="00D1445F"/>
    <w:rsid w:val="00D15BD7"/>
    <w:rsid w:val="00D1641C"/>
    <w:rsid w:val="00D169B8"/>
    <w:rsid w:val="00D16FED"/>
    <w:rsid w:val="00D2171B"/>
    <w:rsid w:val="00D21891"/>
    <w:rsid w:val="00D21B6B"/>
    <w:rsid w:val="00D21FC0"/>
    <w:rsid w:val="00D249AD"/>
    <w:rsid w:val="00D24B26"/>
    <w:rsid w:val="00D24E78"/>
    <w:rsid w:val="00D25E93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19AD"/>
    <w:rsid w:val="00D32374"/>
    <w:rsid w:val="00D32775"/>
    <w:rsid w:val="00D32778"/>
    <w:rsid w:val="00D32A3B"/>
    <w:rsid w:val="00D32F6D"/>
    <w:rsid w:val="00D33141"/>
    <w:rsid w:val="00D33557"/>
    <w:rsid w:val="00D33DDE"/>
    <w:rsid w:val="00D33E80"/>
    <w:rsid w:val="00D34FA7"/>
    <w:rsid w:val="00D36782"/>
    <w:rsid w:val="00D371B3"/>
    <w:rsid w:val="00D37375"/>
    <w:rsid w:val="00D37688"/>
    <w:rsid w:val="00D379B5"/>
    <w:rsid w:val="00D37F5E"/>
    <w:rsid w:val="00D37FEA"/>
    <w:rsid w:val="00D40059"/>
    <w:rsid w:val="00D40378"/>
    <w:rsid w:val="00D41107"/>
    <w:rsid w:val="00D41363"/>
    <w:rsid w:val="00D41461"/>
    <w:rsid w:val="00D41ADA"/>
    <w:rsid w:val="00D41E28"/>
    <w:rsid w:val="00D420A2"/>
    <w:rsid w:val="00D430C8"/>
    <w:rsid w:val="00D4426D"/>
    <w:rsid w:val="00D44B00"/>
    <w:rsid w:val="00D44EDF"/>
    <w:rsid w:val="00D46291"/>
    <w:rsid w:val="00D462EA"/>
    <w:rsid w:val="00D46690"/>
    <w:rsid w:val="00D46979"/>
    <w:rsid w:val="00D46B1F"/>
    <w:rsid w:val="00D47BFD"/>
    <w:rsid w:val="00D5016C"/>
    <w:rsid w:val="00D50414"/>
    <w:rsid w:val="00D50844"/>
    <w:rsid w:val="00D5135B"/>
    <w:rsid w:val="00D51C38"/>
    <w:rsid w:val="00D5256A"/>
    <w:rsid w:val="00D532D5"/>
    <w:rsid w:val="00D5397F"/>
    <w:rsid w:val="00D54C67"/>
    <w:rsid w:val="00D5569E"/>
    <w:rsid w:val="00D55701"/>
    <w:rsid w:val="00D5580E"/>
    <w:rsid w:val="00D5638C"/>
    <w:rsid w:val="00D563FC"/>
    <w:rsid w:val="00D566A5"/>
    <w:rsid w:val="00D56B7E"/>
    <w:rsid w:val="00D57D04"/>
    <w:rsid w:val="00D601AC"/>
    <w:rsid w:val="00D607C0"/>
    <w:rsid w:val="00D60ABB"/>
    <w:rsid w:val="00D61746"/>
    <w:rsid w:val="00D618BD"/>
    <w:rsid w:val="00D62B78"/>
    <w:rsid w:val="00D62E5C"/>
    <w:rsid w:val="00D62E77"/>
    <w:rsid w:val="00D62F84"/>
    <w:rsid w:val="00D63ED9"/>
    <w:rsid w:val="00D648F8"/>
    <w:rsid w:val="00D64B85"/>
    <w:rsid w:val="00D64CBA"/>
    <w:rsid w:val="00D64EDF"/>
    <w:rsid w:val="00D64FF2"/>
    <w:rsid w:val="00D64FF5"/>
    <w:rsid w:val="00D65D0B"/>
    <w:rsid w:val="00D65EC1"/>
    <w:rsid w:val="00D66029"/>
    <w:rsid w:val="00D66207"/>
    <w:rsid w:val="00D665E6"/>
    <w:rsid w:val="00D671F7"/>
    <w:rsid w:val="00D7022C"/>
    <w:rsid w:val="00D7044A"/>
    <w:rsid w:val="00D70818"/>
    <w:rsid w:val="00D70D88"/>
    <w:rsid w:val="00D7208B"/>
    <w:rsid w:val="00D7241A"/>
    <w:rsid w:val="00D72C3F"/>
    <w:rsid w:val="00D73897"/>
    <w:rsid w:val="00D73AAB"/>
    <w:rsid w:val="00D763BF"/>
    <w:rsid w:val="00D764AD"/>
    <w:rsid w:val="00D76609"/>
    <w:rsid w:val="00D7681B"/>
    <w:rsid w:val="00D76C39"/>
    <w:rsid w:val="00D800ED"/>
    <w:rsid w:val="00D80347"/>
    <w:rsid w:val="00D8059F"/>
    <w:rsid w:val="00D80973"/>
    <w:rsid w:val="00D80D61"/>
    <w:rsid w:val="00D80EF2"/>
    <w:rsid w:val="00D81518"/>
    <w:rsid w:val="00D81DA2"/>
    <w:rsid w:val="00D82402"/>
    <w:rsid w:val="00D824C4"/>
    <w:rsid w:val="00D8301A"/>
    <w:rsid w:val="00D83B88"/>
    <w:rsid w:val="00D83BD3"/>
    <w:rsid w:val="00D83CB1"/>
    <w:rsid w:val="00D84A34"/>
    <w:rsid w:val="00D84AC5"/>
    <w:rsid w:val="00D84C8B"/>
    <w:rsid w:val="00D85852"/>
    <w:rsid w:val="00D85B74"/>
    <w:rsid w:val="00D86275"/>
    <w:rsid w:val="00D8628A"/>
    <w:rsid w:val="00D87500"/>
    <w:rsid w:val="00D8765A"/>
    <w:rsid w:val="00D87C2A"/>
    <w:rsid w:val="00D9069C"/>
    <w:rsid w:val="00D90A52"/>
    <w:rsid w:val="00D90C36"/>
    <w:rsid w:val="00D9176D"/>
    <w:rsid w:val="00D91B25"/>
    <w:rsid w:val="00D92600"/>
    <w:rsid w:val="00D933B7"/>
    <w:rsid w:val="00D9435E"/>
    <w:rsid w:val="00D9469B"/>
    <w:rsid w:val="00D94801"/>
    <w:rsid w:val="00D94AA8"/>
    <w:rsid w:val="00D9509E"/>
    <w:rsid w:val="00D954AC"/>
    <w:rsid w:val="00D95C6C"/>
    <w:rsid w:val="00D9651B"/>
    <w:rsid w:val="00D967FA"/>
    <w:rsid w:val="00D97E7A"/>
    <w:rsid w:val="00DA00D1"/>
    <w:rsid w:val="00DA012B"/>
    <w:rsid w:val="00DA01FE"/>
    <w:rsid w:val="00DA05C1"/>
    <w:rsid w:val="00DA0ED9"/>
    <w:rsid w:val="00DA0F53"/>
    <w:rsid w:val="00DA15EE"/>
    <w:rsid w:val="00DA1970"/>
    <w:rsid w:val="00DA24DA"/>
    <w:rsid w:val="00DA2544"/>
    <w:rsid w:val="00DA2D71"/>
    <w:rsid w:val="00DA306A"/>
    <w:rsid w:val="00DA31F2"/>
    <w:rsid w:val="00DA39B5"/>
    <w:rsid w:val="00DA3D4B"/>
    <w:rsid w:val="00DA402D"/>
    <w:rsid w:val="00DA41FD"/>
    <w:rsid w:val="00DA44CF"/>
    <w:rsid w:val="00DA5EE2"/>
    <w:rsid w:val="00DA5F05"/>
    <w:rsid w:val="00DA5FF8"/>
    <w:rsid w:val="00DA64F8"/>
    <w:rsid w:val="00DA6E8C"/>
    <w:rsid w:val="00DA7292"/>
    <w:rsid w:val="00DA733F"/>
    <w:rsid w:val="00DB000B"/>
    <w:rsid w:val="00DB0744"/>
    <w:rsid w:val="00DB07B3"/>
    <w:rsid w:val="00DB0BDC"/>
    <w:rsid w:val="00DB10A2"/>
    <w:rsid w:val="00DB13C0"/>
    <w:rsid w:val="00DB2243"/>
    <w:rsid w:val="00DB2623"/>
    <w:rsid w:val="00DB2D86"/>
    <w:rsid w:val="00DB30C4"/>
    <w:rsid w:val="00DB330E"/>
    <w:rsid w:val="00DB425E"/>
    <w:rsid w:val="00DB45F6"/>
    <w:rsid w:val="00DB6322"/>
    <w:rsid w:val="00DB6A78"/>
    <w:rsid w:val="00DB7346"/>
    <w:rsid w:val="00DB75D5"/>
    <w:rsid w:val="00DB79E0"/>
    <w:rsid w:val="00DB7D75"/>
    <w:rsid w:val="00DB7DEC"/>
    <w:rsid w:val="00DB7E1B"/>
    <w:rsid w:val="00DC13F1"/>
    <w:rsid w:val="00DC1AB6"/>
    <w:rsid w:val="00DC2F90"/>
    <w:rsid w:val="00DC3BCB"/>
    <w:rsid w:val="00DC4BC0"/>
    <w:rsid w:val="00DC4CB9"/>
    <w:rsid w:val="00DC532D"/>
    <w:rsid w:val="00DC564A"/>
    <w:rsid w:val="00DC6036"/>
    <w:rsid w:val="00DC6579"/>
    <w:rsid w:val="00DC6E7D"/>
    <w:rsid w:val="00DC7751"/>
    <w:rsid w:val="00DC7D41"/>
    <w:rsid w:val="00DD1103"/>
    <w:rsid w:val="00DD111B"/>
    <w:rsid w:val="00DD174F"/>
    <w:rsid w:val="00DD1AC8"/>
    <w:rsid w:val="00DD2093"/>
    <w:rsid w:val="00DD2424"/>
    <w:rsid w:val="00DD279C"/>
    <w:rsid w:val="00DD2892"/>
    <w:rsid w:val="00DD2919"/>
    <w:rsid w:val="00DD2EE7"/>
    <w:rsid w:val="00DD38B3"/>
    <w:rsid w:val="00DD3B1D"/>
    <w:rsid w:val="00DD4249"/>
    <w:rsid w:val="00DD44E7"/>
    <w:rsid w:val="00DD47E6"/>
    <w:rsid w:val="00DD4E00"/>
    <w:rsid w:val="00DD4F64"/>
    <w:rsid w:val="00DD5561"/>
    <w:rsid w:val="00DD5BE1"/>
    <w:rsid w:val="00DD61F2"/>
    <w:rsid w:val="00DD67B6"/>
    <w:rsid w:val="00DD67D6"/>
    <w:rsid w:val="00DD6A2C"/>
    <w:rsid w:val="00DD6BCA"/>
    <w:rsid w:val="00DD7E55"/>
    <w:rsid w:val="00DE0334"/>
    <w:rsid w:val="00DE055E"/>
    <w:rsid w:val="00DE05F4"/>
    <w:rsid w:val="00DE0AA6"/>
    <w:rsid w:val="00DE0F87"/>
    <w:rsid w:val="00DE18F6"/>
    <w:rsid w:val="00DE2416"/>
    <w:rsid w:val="00DE2C6D"/>
    <w:rsid w:val="00DE36C8"/>
    <w:rsid w:val="00DE3B21"/>
    <w:rsid w:val="00DE4FF3"/>
    <w:rsid w:val="00DE5070"/>
    <w:rsid w:val="00DE54EC"/>
    <w:rsid w:val="00DE62F4"/>
    <w:rsid w:val="00DE6D95"/>
    <w:rsid w:val="00DE6F92"/>
    <w:rsid w:val="00DE71D4"/>
    <w:rsid w:val="00DF030B"/>
    <w:rsid w:val="00DF1020"/>
    <w:rsid w:val="00DF170F"/>
    <w:rsid w:val="00DF1A3F"/>
    <w:rsid w:val="00DF22DF"/>
    <w:rsid w:val="00DF22E6"/>
    <w:rsid w:val="00DF2D1F"/>
    <w:rsid w:val="00DF34AF"/>
    <w:rsid w:val="00DF35A8"/>
    <w:rsid w:val="00DF40B7"/>
    <w:rsid w:val="00DF4284"/>
    <w:rsid w:val="00DF55ED"/>
    <w:rsid w:val="00DF5850"/>
    <w:rsid w:val="00DF636A"/>
    <w:rsid w:val="00DF67C1"/>
    <w:rsid w:val="00DF6BF9"/>
    <w:rsid w:val="00DF7371"/>
    <w:rsid w:val="00DF7737"/>
    <w:rsid w:val="00DF7820"/>
    <w:rsid w:val="00DF7ADA"/>
    <w:rsid w:val="00E00369"/>
    <w:rsid w:val="00E00492"/>
    <w:rsid w:val="00E00873"/>
    <w:rsid w:val="00E008E0"/>
    <w:rsid w:val="00E0098F"/>
    <w:rsid w:val="00E00CC9"/>
    <w:rsid w:val="00E012CA"/>
    <w:rsid w:val="00E02A89"/>
    <w:rsid w:val="00E02F4A"/>
    <w:rsid w:val="00E032C6"/>
    <w:rsid w:val="00E034D4"/>
    <w:rsid w:val="00E07567"/>
    <w:rsid w:val="00E1014D"/>
    <w:rsid w:val="00E103A7"/>
    <w:rsid w:val="00E10504"/>
    <w:rsid w:val="00E11F63"/>
    <w:rsid w:val="00E123F4"/>
    <w:rsid w:val="00E1261C"/>
    <w:rsid w:val="00E12B6F"/>
    <w:rsid w:val="00E131CC"/>
    <w:rsid w:val="00E13766"/>
    <w:rsid w:val="00E1386C"/>
    <w:rsid w:val="00E13A70"/>
    <w:rsid w:val="00E149EC"/>
    <w:rsid w:val="00E14A88"/>
    <w:rsid w:val="00E14DE9"/>
    <w:rsid w:val="00E15A0B"/>
    <w:rsid w:val="00E15C43"/>
    <w:rsid w:val="00E15C64"/>
    <w:rsid w:val="00E162CE"/>
    <w:rsid w:val="00E16600"/>
    <w:rsid w:val="00E16971"/>
    <w:rsid w:val="00E16AC4"/>
    <w:rsid w:val="00E16F74"/>
    <w:rsid w:val="00E20217"/>
    <w:rsid w:val="00E2046B"/>
    <w:rsid w:val="00E20987"/>
    <w:rsid w:val="00E210E8"/>
    <w:rsid w:val="00E21106"/>
    <w:rsid w:val="00E21A41"/>
    <w:rsid w:val="00E21A90"/>
    <w:rsid w:val="00E22050"/>
    <w:rsid w:val="00E22178"/>
    <w:rsid w:val="00E22334"/>
    <w:rsid w:val="00E22FF5"/>
    <w:rsid w:val="00E23470"/>
    <w:rsid w:val="00E237EF"/>
    <w:rsid w:val="00E24C34"/>
    <w:rsid w:val="00E25401"/>
    <w:rsid w:val="00E259BC"/>
    <w:rsid w:val="00E25C0F"/>
    <w:rsid w:val="00E25CF5"/>
    <w:rsid w:val="00E2629E"/>
    <w:rsid w:val="00E2675A"/>
    <w:rsid w:val="00E2740D"/>
    <w:rsid w:val="00E2776A"/>
    <w:rsid w:val="00E27A95"/>
    <w:rsid w:val="00E27C16"/>
    <w:rsid w:val="00E27EE2"/>
    <w:rsid w:val="00E30980"/>
    <w:rsid w:val="00E30CC1"/>
    <w:rsid w:val="00E30E00"/>
    <w:rsid w:val="00E31427"/>
    <w:rsid w:val="00E314A8"/>
    <w:rsid w:val="00E3174B"/>
    <w:rsid w:val="00E31813"/>
    <w:rsid w:val="00E33193"/>
    <w:rsid w:val="00E33431"/>
    <w:rsid w:val="00E335A2"/>
    <w:rsid w:val="00E3390A"/>
    <w:rsid w:val="00E344BE"/>
    <w:rsid w:val="00E34D13"/>
    <w:rsid w:val="00E35C24"/>
    <w:rsid w:val="00E36477"/>
    <w:rsid w:val="00E368C6"/>
    <w:rsid w:val="00E36C8A"/>
    <w:rsid w:val="00E376FA"/>
    <w:rsid w:val="00E40430"/>
    <w:rsid w:val="00E40756"/>
    <w:rsid w:val="00E408A8"/>
    <w:rsid w:val="00E40EF0"/>
    <w:rsid w:val="00E40FBB"/>
    <w:rsid w:val="00E41899"/>
    <w:rsid w:val="00E419CE"/>
    <w:rsid w:val="00E41D91"/>
    <w:rsid w:val="00E41F6B"/>
    <w:rsid w:val="00E42414"/>
    <w:rsid w:val="00E4259A"/>
    <w:rsid w:val="00E42789"/>
    <w:rsid w:val="00E42826"/>
    <w:rsid w:val="00E42EFB"/>
    <w:rsid w:val="00E433E6"/>
    <w:rsid w:val="00E434A7"/>
    <w:rsid w:val="00E43B7D"/>
    <w:rsid w:val="00E43CC9"/>
    <w:rsid w:val="00E441B4"/>
    <w:rsid w:val="00E4493B"/>
    <w:rsid w:val="00E44BC2"/>
    <w:rsid w:val="00E44CD1"/>
    <w:rsid w:val="00E450CA"/>
    <w:rsid w:val="00E45580"/>
    <w:rsid w:val="00E46237"/>
    <w:rsid w:val="00E47785"/>
    <w:rsid w:val="00E50FBB"/>
    <w:rsid w:val="00E512BC"/>
    <w:rsid w:val="00E518CC"/>
    <w:rsid w:val="00E523E8"/>
    <w:rsid w:val="00E527A3"/>
    <w:rsid w:val="00E52A0B"/>
    <w:rsid w:val="00E5315D"/>
    <w:rsid w:val="00E53192"/>
    <w:rsid w:val="00E533FB"/>
    <w:rsid w:val="00E53B39"/>
    <w:rsid w:val="00E5406C"/>
    <w:rsid w:val="00E55097"/>
    <w:rsid w:val="00E55D3C"/>
    <w:rsid w:val="00E56057"/>
    <w:rsid w:val="00E561CC"/>
    <w:rsid w:val="00E56939"/>
    <w:rsid w:val="00E57A03"/>
    <w:rsid w:val="00E605F4"/>
    <w:rsid w:val="00E60967"/>
    <w:rsid w:val="00E60C30"/>
    <w:rsid w:val="00E61686"/>
    <w:rsid w:val="00E61820"/>
    <w:rsid w:val="00E61AB6"/>
    <w:rsid w:val="00E61DEA"/>
    <w:rsid w:val="00E61DEE"/>
    <w:rsid w:val="00E62247"/>
    <w:rsid w:val="00E623A6"/>
    <w:rsid w:val="00E62AF4"/>
    <w:rsid w:val="00E62F14"/>
    <w:rsid w:val="00E63DFC"/>
    <w:rsid w:val="00E64230"/>
    <w:rsid w:val="00E6458C"/>
    <w:rsid w:val="00E653EE"/>
    <w:rsid w:val="00E654BA"/>
    <w:rsid w:val="00E655EC"/>
    <w:rsid w:val="00E65B4C"/>
    <w:rsid w:val="00E6607E"/>
    <w:rsid w:val="00E66326"/>
    <w:rsid w:val="00E66A85"/>
    <w:rsid w:val="00E6738D"/>
    <w:rsid w:val="00E6747B"/>
    <w:rsid w:val="00E67639"/>
    <w:rsid w:val="00E706EB"/>
    <w:rsid w:val="00E71168"/>
    <w:rsid w:val="00E71326"/>
    <w:rsid w:val="00E7195C"/>
    <w:rsid w:val="00E71F6C"/>
    <w:rsid w:val="00E7201C"/>
    <w:rsid w:val="00E720E2"/>
    <w:rsid w:val="00E72DC9"/>
    <w:rsid w:val="00E72FEC"/>
    <w:rsid w:val="00E73099"/>
    <w:rsid w:val="00E7350D"/>
    <w:rsid w:val="00E73C76"/>
    <w:rsid w:val="00E746E8"/>
    <w:rsid w:val="00E75106"/>
    <w:rsid w:val="00E753CF"/>
    <w:rsid w:val="00E761A3"/>
    <w:rsid w:val="00E76675"/>
    <w:rsid w:val="00E76CF8"/>
    <w:rsid w:val="00E776A8"/>
    <w:rsid w:val="00E7778B"/>
    <w:rsid w:val="00E779D1"/>
    <w:rsid w:val="00E77D23"/>
    <w:rsid w:val="00E81F8B"/>
    <w:rsid w:val="00E82BA4"/>
    <w:rsid w:val="00E82DB1"/>
    <w:rsid w:val="00E82DC3"/>
    <w:rsid w:val="00E82F88"/>
    <w:rsid w:val="00E83256"/>
    <w:rsid w:val="00E84667"/>
    <w:rsid w:val="00E84849"/>
    <w:rsid w:val="00E848F5"/>
    <w:rsid w:val="00E8520C"/>
    <w:rsid w:val="00E853A3"/>
    <w:rsid w:val="00E85570"/>
    <w:rsid w:val="00E8560D"/>
    <w:rsid w:val="00E85828"/>
    <w:rsid w:val="00E85BD7"/>
    <w:rsid w:val="00E85F30"/>
    <w:rsid w:val="00E8783A"/>
    <w:rsid w:val="00E87C0B"/>
    <w:rsid w:val="00E9062D"/>
    <w:rsid w:val="00E90A64"/>
    <w:rsid w:val="00E90B43"/>
    <w:rsid w:val="00E91077"/>
    <w:rsid w:val="00E91083"/>
    <w:rsid w:val="00E91628"/>
    <w:rsid w:val="00E9193E"/>
    <w:rsid w:val="00E91AC7"/>
    <w:rsid w:val="00E91B10"/>
    <w:rsid w:val="00E923E6"/>
    <w:rsid w:val="00E9275A"/>
    <w:rsid w:val="00E927E8"/>
    <w:rsid w:val="00E928A6"/>
    <w:rsid w:val="00E92CBA"/>
    <w:rsid w:val="00E934C9"/>
    <w:rsid w:val="00E9377F"/>
    <w:rsid w:val="00E93D2C"/>
    <w:rsid w:val="00E93DA3"/>
    <w:rsid w:val="00E94A1A"/>
    <w:rsid w:val="00E94A6B"/>
    <w:rsid w:val="00E94B4A"/>
    <w:rsid w:val="00E9506A"/>
    <w:rsid w:val="00E95188"/>
    <w:rsid w:val="00E95BB7"/>
    <w:rsid w:val="00E96B1A"/>
    <w:rsid w:val="00E9796B"/>
    <w:rsid w:val="00E97A99"/>
    <w:rsid w:val="00EA056B"/>
    <w:rsid w:val="00EA0DDD"/>
    <w:rsid w:val="00EA12DA"/>
    <w:rsid w:val="00EA1DC9"/>
    <w:rsid w:val="00EA1F88"/>
    <w:rsid w:val="00EA2456"/>
    <w:rsid w:val="00EA2521"/>
    <w:rsid w:val="00EA2541"/>
    <w:rsid w:val="00EA2812"/>
    <w:rsid w:val="00EA3790"/>
    <w:rsid w:val="00EA43AD"/>
    <w:rsid w:val="00EA4D97"/>
    <w:rsid w:val="00EA5137"/>
    <w:rsid w:val="00EA51CB"/>
    <w:rsid w:val="00EA5A89"/>
    <w:rsid w:val="00EA5ACB"/>
    <w:rsid w:val="00EA72C2"/>
    <w:rsid w:val="00EA73FE"/>
    <w:rsid w:val="00EA7B8A"/>
    <w:rsid w:val="00EA7DD1"/>
    <w:rsid w:val="00EB0721"/>
    <w:rsid w:val="00EB1653"/>
    <w:rsid w:val="00EB1927"/>
    <w:rsid w:val="00EB1F31"/>
    <w:rsid w:val="00EB2159"/>
    <w:rsid w:val="00EB3433"/>
    <w:rsid w:val="00EB3556"/>
    <w:rsid w:val="00EB385C"/>
    <w:rsid w:val="00EB3866"/>
    <w:rsid w:val="00EB3A10"/>
    <w:rsid w:val="00EB3D8E"/>
    <w:rsid w:val="00EB4937"/>
    <w:rsid w:val="00EB4A15"/>
    <w:rsid w:val="00EB4ECE"/>
    <w:rsid w:val="00EB58CA"/>
    <w:rsid w:val="00EB5972"/>
    <w:rsid w:val="00EB6D39"/>
    <w:rsid w:val="00EB71C3"/>
    <w:rsid w:val="00EB71D1"/>
    <w:rsid w:val="00EC0B1B"/>
    <w:rsid w:val="00EC1BC9"/>
    <w:rsid w:val="00EC234A"/>
    <w:rsid w:val="00EC3577"/>
    <w:rsid w:val="00EC3B6F"/>
    <w:rsid w:val="00EC3D22"/>
    <w:rsid w:val="00EC3EE6"/>
    <w:rsid w:val="00EC43E9"/>
    <w:rsid w:val="00EC4E93"/>
    <w:rsid w:val="00EC5632"/>
    <w:rsid w:val="00EC5AA1"/>
    <w:rsid w:val="00EC5F7A"/>
    <w:rsid w:val="00EC6A5B"/>
    <w:rsid w:val="00EC7C77"/>
    <w:rsid w:val="00ED0901"/>
    <w:rsid w:val="00ED12B4"/>
    <w:rsid w:val="00ED133D"/>
    <w:rsid w:val="00ED17D9"/>
    <w:rsid w:val="00ED1AE6"/>
    <w:rsid w:val="00ED1B11"/>
    <w:rsid w:val="00ED1D72"/>
    <w:rsid w:val="00ED2193"/>
    <w:rsid w:val="00ED2CC8"/>
    <w:rsid w:val="00ED2D34"/>
    <w:rsid w:val="00ED3688"/>
    <w:rsid w:val="00ED415D"/>
    <w:rsid w:val="00ED539A"/>
    <w:rsid w:val="00ED5C67"/>
    <w:rsid w:val="00ED60AB"/>
    <w:rsid w:val="00ED6820"/>
    <w:rsid w:val="00ED6D48"/>
    <w:rsid w:val="00ED7E40"/>
    <w:rsid w:val="00EE14B9"/>
    <w:rsid w:val="00EE196B"/>
    <w:rsid w:val="00EE1C3B"/>
    <w:rsid w:val="00EE2116"/>
    <w:rsid w:val="00EE2F74"/>
    <w:rsid w:val="00EE3056"/>
    <w:rsid w:val="00EE338F"/>
    <w:rsid w:val="00EE3D92"/>
    <w:rsid w:val="00EE3FF9"/>
    <w:rsid w:val="00EE4ABA"/>
    <w:rsid w:val="00EE4D07"/>
    <w:rsid w:val="00EE4EAE"/>
    <w:rsid w:val="00EE55CD"/>
    <w:rsid w:val="00EE57CC"/>
    <w:rsid w:val="00EE65F0"/>
    <w:rsid w:val="00EE6A34"/>
    <w:rsid w:val="00EE6AB2"/>
    <w:rsid w:val="00EE7007"/>
    <w:rsid w:val="00EE7657"/>
    <w:rsid w:val="00EE7668"/>
    <w:rsid w:val="00EE7862"/>
    <w:rsid w:val="00EF0ED9"/>
    <w:rsid w:val="00EF0FEA"/>
    <w:rsid w:val="00EF1A2F"/>
    <w:rsid w:val="00EF1D56"/>
    <w:rsid w:val="00EF572B"/>
    <w:rsid w:val="00EF679C"/>
    <w:rsid w:val="00EF6A0D"/>
    <w:rsid w:val="00EF74FC"/>
    <w:rsid w:val="00F00E2F"/>
    <w:rsid w:val="00F00F50"/>
    <w:rsid w:val="00F01337"/>
    <w:rsid w:val="00F014CE"/>
    <w:rsid w:val="00F019D7"/>
    <w:rsid w:val="00F01C8A"/>
    <w:rsid w:val="00F02232"/>
    <w:rsid w:val="00F0233C"/>
    <w:rsid w:val="00F023C1"/>
    <w:rsid w:val="00F02680"/>
    <w:rsid w:val="00F0315F"/>
    <w:rsid w:val="00F03548"/>
    <w:rsid w:val="00F0374F"/>
    <w:rsid w:val="00F03C64"/>
    <w:rsid w:val="00F03C71"/>
    <w:rsid w:val="00F03E31"/>
    <w:rsid w:val="00F040D6"/>
    <w:rsid w:val="00F0470E"/>
    <w:rsid w:val="00F04A3F"/>
    <w:rsid w:val="00F04BAA"/>
    <w:rsid w:val="00F05235"/>
    <w:rsid w:val="00F05524"/>
    <w:rsid w:val="00F05675"/>
    <w:rsid w:val="00F056E5"/>
    <w:rsid w:val="00F0581E"/>
    <w:rsid w:val="00F05C09"/>
    <w:rsid w:val="00F05F39"/>
    <w:rsid w:val="00F06514"/>
    <w:rsid w:val="00F0668B"/>
    <w:rsid w:val="00F06790"/>
    <w:rsid w:val="00F071AE"/>
    <w:rsid w:val="00F079F6"/>
    <w:rsid w:val="00F07BA3"/>
    <w:rsid w:val="00F10CF4"/>
    <w:rsid w:val="00F10EAB"/>
    <w:rsid w:val="00F11097"/>
    <w:rsid w:val="00F1120E"/>
    <w:rsid w:val="00F1130C"/>
    <w:rsid w:val="00F11802"/>
    <w:rsid w:val="00F11A59"/>
    <w:rsid w:val="00F129CD"/>
    <w:rsid w:val="00F131BB"/>
    <w:rsid w:val="00F13BD5"/>
    <w:rsid w:val="00F1405C"/>
    <w:rsid w:val="00F1408A"/>
    <w:rsid w:val="00F14625"/>
    <w:rsid w:val="00F14B5C"/>
    <w:rsid w:val="00F154ED"/>
    <w:rsid w:val="00F156C2"/>
    <w:rsid w:val="00F158B8"/>
    <w:rsid w:val="00F15B7E"/>
    <w:rsid w:val="00F15C7D"/>
    <w:rsid w:val="00F15D04"/>
    <w:rsid w:val="00F15D8D"/>
    <w:rsid w:val="00F1646A"/>
    <w:rsid w:val="00F168F9"/>
    <w:rsid w:val="00F16D97"/>
    <w:rsid w:val="00F17091"/>
    <w:rsid w:val="00F17864"/>
    <w:rsid w:val="00F178DE"/>
    <w:rsid w:val="00F1794D"/>
    <w:rsid w:val="00F17B6F"/>
    <w:rsid w:val="00F20423"/>
    <w:rsid w:val="00F2091E"/>
    <w:rsid w:val="00F2096A"/>
    <w:rsid w:val="00F20970"/>
    <w:rsid w:val="00F20FA3"/>
    <w:rsid w:val="00F21396"/>
    <w:rsid w:val="00F214CC"/>
    <w:rsid w:val="00F2151F"/>
    <w:rsid w:val="00F215E3"/>
    <w:rsid w:val="00F223BA"/>
    <w:rsid w:val="00F2265D"/>
    <w:rsid w:val="00F22696"/>
    <w:rsid w:val="00F22832"/>
    <w:rsid w:val="00F22CE6"/>
    <w:rsid w:val="00F23248"/>
    <w:rsid w:val="00F23515"/>
    <w:rsid w:val="00F238DC"/>
    <w:rsid w:val="00F246E9"/>
    <w:rsid w:val="00F24AA5"/>
    <w:rsid w:val="00F24B14"/>
    <w:rsid w:val="00F254AA"/>
    <w:rsid w:val="00F26932"/>
    <w:rsid w:val="00F270CE"/>
    <w:rsid w:val="00F272FE"/>
    <w:rsid w:val="00F27B65"/>
    <w:rsid w:val="00F27E56"/>
    <w:rsid w:val="00F27FF4"/>
    <w:rsid w:val="00F3088F"/>
    <w:rsid w:val="00F30B82"/>
    <w:rsid w:val="00F3120E"/>
    <w:rsid w:val="00F31712"/>
    <w:rsid w:val="00F32A5D"/>
    <w:rsid w:val="00F32AB0"/>
    <w:rsid w:val="00F330BE"/>
    <w:rsid w:val="00F3320D"/>
    <w:rsid w:val="00F335F7"/>
    <w:rsid w:val="00F34147"/>
    <w:rsid w:val="00F34235"/>
    <w:rsid w:val="00F34517"/>
    <w:rsid w:val="00F35807"/>
    <w:rsid w:val="00F35F0C"/>
    <w:rsid w:val="00F363BE"/>
    <w:rsid w:val="00F3645B"/>
    <w:rsid w:val="00F3666D"/>
    <w:rsid w:val="00F368D7"/>
    <w:rsid w:val="00F36B71"/>
    <w:rsid w:val="00F36CA0"/>
    <w:rsid w:val="00F36E26"/>
    <w:rsid w:val="00F37EEF"/>
    <w:rsid w:val="00F4054B"/>
    <w:rsid w:val="00F41A44"/>
    <w:rsid w:val="00F42479"/>
    <w:rsid w:val="00F434A3"/>
    <w:rsid w:val="00F44CC1"/>
    <w:rsid w:val="00F45091"/>
    <w:rsid w:val="00F458C6"/>
    <w:rsid w:val="00F45A34"/>
    <w:rsid w:val="00F468EB"/>
    <w:rsid w:val="00F46E7A"/>
    <w:rsid w:val="00F47696"/>
    <w:rsid w:val="00F509EC"/>
    <w:rsid w:val="00F50C89"/>
    <w:rsid w:val="00F50FF4"/>
    <w:rsid w:val="00F5394A"/>
    <w:rsid w:val="00F53A2E"/>
    <w:rsid w:val="00F53AC0"/>
    <w:rsid w:val="00F53E06"/>
    <w:rsid w:val="00F53FC0"/>
    <w:rsid w:val="00F55DBA"/>
    <w:rsid w:val="00F568C2"/>
    <w:rsid w:val="00F56F22"/>
    <w:rsid w:val="00F575C4"/>
    <w:rsid w:val="00F6020C"/>
    <w:rsid w:val="00F603BD"/>
    <w:rsid w:val="00F6075F"/>
    <w:rsid w:val="00F61F0B"/>
    <w:rsid w:val="00F62E07"/>
    <w:rsid w:val="00F62FE9"/>
    <w:rsid w:val="00F63010"/>
    <w:rsid w:val="00F63433"/>
    <w:rsid w:val="00F63CE5"/>
    <w:rsid w:val="00F640B4"/>
    <w:rsid w:val="00F64C32"/>
    <w:rsid w:val="00F6509D"/>
    <w:rsid w:val="00F65181"/>
    <w:rsid w:val="00F65200"/>
    <w:rsid w:val="00F6539B"/>
    <w:rsid w:val="00F6592B"/>
    <w:rsid w:val="00F65C14"/>
    <w:rsid w:val="00F6657D"/>
    <w:rsid w:val="00F66943"/>
    <w:rsid w:val="00F6750D"/>
    <w:rsid w:val="00F67609"/>
    <w:rsid w:val="00F702B9"/>
    <w:rsid w:val="00F703D2"/>
    <w:rsid w:val="00F70637"/>
    <w:rsid w:val="00F70802"/>
    <w:rsid w:val="00F70EC5"/>
    <w:rsid w:val="00F7145A"/>
    <w:rsid w:val="00F7153D"/>
    <w:rsid w:val="00F71B58"/>
    <w:rsid w:val="00F71B63"/>
    <w:rsid w:val="00F71EFE"/>
    <w:rsid w:val="00F7203D"/>
    <w:rsid w:val="00F72179"/>
    <w:rsid w:val="00F729D7"/>
    <w:rsid w:val="00F72CFE"/>
    <w:rsid w:val="00F73DAA"/>
    <w:rsid w:val="00F73F6D"/>
    <w:rsid w:val="00F741C6"/>
    <w:rsid w:val="00F74501"/>
    <w:rsid w:val="00F74736"/>
    <w:rsid w:val="00F75270"/>
    <w:rsid w:val="00F752F0"/>
    <w:rsid w:val="00F753F1"/>
    <w:rsid w:val="00F75F15"/>
    <w:rsid w:val="00F7659D"/>
    <w:rsid w:val="00F765FE"/>
    <w:rsid w:val="00F77890"/>
    <w:rsid w:val="00F77B41"/>
    <w:rsid w:val="00F77FCA"/>
    <w:rsid w:val="00F80361"/>
    <w:rsid w:val="00F808BD"/>
    <w:rsid w:val="00F80BDF"/>
    <w:rsid w:val="00F810CF"/>
    <w:rsid w:val="00F83003"/>
    <w:rsid w:val="00F83720"/>
    <w:rsid w:val="00F84004"/>
    <w:rsid w:val="00F84335"/>
    <w:rsid w:val="00F8525B"/>
    <w:rsid w:val="00F85688"/>
    <w:rsid w:val="00F858A7"/>
    <w:rsid w:val="00F85FE1"/>
    <w:rsid w:val="00F86D7F"/>
    <w:rsid w:val="00F86F1C"/>
    <w:rsid w:val="00F87A79"/>
    <w:rsid w:val="00F87B13"/>
    <w:rsid w:val="00F90177"/>
    <w:rsid w:val="00F902D8"/>
    <w:rsid w:val="00F9043D"/>
    <w:rsid w:val="00F90597"/>
    <w:rsid w:val="00F91696"/>
    <w:rsid w:val="00F91DD8"/>
    <w:rsid w:val="00F92159"/>
    <w:rsid w:val="00F9226A"/>
    <w:rsid w:val="00F925E9"/>
    <w:rsid w:val="00F92CCC"/>
    <w:rsid w:val="00F93289"/>
    <w:rsid w:val="00F93368"/>
    <w:rsid w:val="00F937F5"/>
    <w:rsid w:val="00F93864"/>
    <w:rsid w:val="00F93F31"/>
    <w:rsid w:val="00F94207"/>
    <w:rsid w:val="00F94E1B"/>
    <w:rsid w:val="00F94E83"/>
    <w:rsid w:val="00F94EA9"/>
    <w:rsid w:val="00F94EB3"/>
    <w:rsid w:val="00F9573D"/>
    <w:rsid w:val="00F957CE"/>
    <w:rsid w:val="00F95A91"/>
    <w:rsid w:val="00F9646F"/>
    <w:rsid w:val="00F96A64"/>
    <w:rsid w:val="00F96E71"/>
    <w:rsid w:val="00FA1183"/>
    <w:rsid w:val="00FA1A45"/>
    <w:rsid w:val="00FA2592"/>
    <w:rsid w:val="00FA29F2"/>
    <w:rsid w:val="00FA2B1D"/>
    <w:rsid w:val="00FA2DFF"/>
    <w:rsid w:val="00FA3262"/>
    <w:rsid w:val="00FA332E"/>
    <w:rsid w:val="00FA3BB1"/>
    <w:rsid w:val="00FA4913"/>
    <w:rsid w:val="00FA4A1F"/>
    <w:rsid w:val="00FA4E8A"/>
    <w:rsid w:val="00FA53D4"/>
    <w:rsid w:val="00FA55F7"/>
    <w:rsid w:val="00FA573F"/>
    <w:rsid w:val="00FA6176"/>
    <w:rsid w:val="00FA6606"/>
    <w:rsid w:val="00FA6A70"/>
    <w:rsid w:val="00FA6AC4"/>
    <w:rsid w:val="00FA73EF"/>
    <w:rsid w:val="00FA7CCE"/>
    <w:rsid w:val="00FA7D1D"/>
    <w:rsid w:val="00FB18AD"/>
    <w:rsid w:val="00FB1F2D"/>
    <w:rsid w:val="00FB2015"/>
    <w:rsid w:val="00FB2CBC"/>
    <w:rsid w:val="00FB3067"/>
    <w:rsid w:val="00FB3247"/>
    <w:rsid w:val="00FB3B66"/>
    <w:rsid w:val="00FB3BF8"/>
    <w:rsid w:val="00FB3F96"/>
    <w:rsid w:val="00FB50AE"/>
    <w:rsid w:val="00FB5B9C"/>
    <w:rsid w:val="00FB6825"/>
    <w:rsid w:val="00FB6AC0"/>
    <w:rsid w:val="00FB6FA0"/>
    <w:rsid w:val="00FB753C"/>
    <w:rsid w:val="00FB7913"/>
    <w:rsid w:val="00FB7A4A"/>
    <w:rsid w:val="00FB7FA3"/>
    <w:rsid w:val="00FC0219"/>
    <w:rsid w:val="00FC09C0"/>
    <w:rsid w:val="00FC1DA4"/>
    <w:rsid w:val="00FC1FAD"/>
    <w:rsid w:val="00FC29CB"/>
    <w:rsid w:val="00FC2F5B"/>
    <w:rsid w:val="00FC2FA6"/>
    <w:rsid w:val="00FC3D39"/>
    <w:rsid w:val="00FC3EFC"/>
    <w:rsid w:val="00FC4AC2"/>
    <w:rsid w:val="00FC4DF4"/>
    <w:rsid w:val="00FC4EC3"/>
    <w:rsid w:val="00FC4F19"/>
    <w:rsid w:val="00FC4F57"/>
    <w:rsid w:val="00FC549F"/>
    <w:rsid w:val="00FC580F"/>
    <w:rsid w:val="00FC5B81"/>
    <w:rsid w:val="00FC5BDB"/>
    <w:rsid w:val="00FC5C9B"/>
    <w:rsid w:val="00FC641C"/>
    <w:rsid w:val="00FC74FC"/>
    <w:rsid w:val="00FD004E"/>
    <w:rsid w:val="00FD0B39"/>
    <w:rsid w:val="00FD1929"/>
    <w:rsid w:val="00FD1BB4"/>
    <w:rsid w:val="00FD2221"/>
    <w:rsid w:val="00FD2890"/>
    <w:rsid w:val="00FD2D86"/>
    <w:rsid w:val="00FD31DB"/>
    <w:rsid w:val="00FD41EF"/>
    <w:rsid w:val="00FD4BDA"/>
    <w:rsid w:val="00FD5632"/>
    <w:rsid w:val="00FD6439"/>
    <w:rsid w:val="00FD64CF"/>
    <w:rsid w:val="00FD729C"/>
    <w:rsid w:val="00FD767D"/>
    <w:rsid w:val="00FE0AE3"/>
    <w:rsid w:val="00FE0B91"/>
    <w:rsid w:val="00FE1927"/>
    <w:rsid w:val="00FE2419"/>
    <w:rsid w:val="00FE2DC3"/>
    <w:rsid w:val="00FE3CE3"/>
    <w:rsid w:val="00FE4425"/>
    <w:rsid w:val="00FE4B42"/>
    <w:rsid w:val="00FE64CE"/>
    <w:rsid w:val="00FE761B"/>
    <w:rsid w:val="00FE7CD1"/>
    <w:rsid w:val="00FF04E8"/>
    <w:rsid w:val="00FF0F41"/>
    <w:rsid w:val="00FF172E"/>
    <w:rsid w:val="00FF1D13"/>
    <w:rsid w:val="00FF261E"/>
    <w:rsid w:val="00FF272A"/>
    <w:rsid w:val="00FF27BC"/>
    <w:rsid w:val="00FF2EC3"/>
    <w:rsid w:val="00FF3907"/>
    <w:rsid w:val="00FF463C"/>
    <w:rsid w:val="00FF4AE4"/>
    <w:rsid w:val="00FF4B9A"/>
    <w:rsid w:val="00FF4F48"/>
    <w:rsid w:val="00FF5BC4"/>
    <w:rsid w:val="00FF652D"/>
    <w:rsid w:val="00FF65E1"/>
    <w:rsid w:val="00FF679B"/>
    <w:rsid w:val="00FF6D34"/>
    <w:rsid w:val="00FF6D51"/>
    <w:rsid w:val="00FF6E15"/>
    <w:rsid w:val="00FF70CF"/>
    <w:rsid w:val="00FF7218"/>
    <w:rsid w:val="00FF790A"/>
    <w:rsid w:val="00FF7C2E"/>
    <w:rsid w:val="05945CDE"/>
    <w:rsid w:val="07B4762A"/>
    <w:rsid w:val="0B3DF4FA"/>
    <w:rsid w:val="1DC0D758"/>
    <w:rsid w:val="1E014812"/>
    <w:rsid w:val="21D4BE1E"/>
    <w:rsid w:val="25256F66"/>
    <w:rsid w:val="2C62E674"/>
    <w:rsid w:val="2F208F81"/>
    <w:rsid w:val="30E4AD07"/>
    <w:rsid w:val="313CE02D"/>
    <w:rsid w:val="31E5DF35"/>
    <w:rsid w:val="32A71246"/>
    <w:rsid w:val="33346E1D"/>
    <w:rsid w:val="34E0153B"/>
    <w:rsid w:val="3BBC4CF4"/>
    <w:rsid w:val="3BF7927A"/>
    <w:rsid w:val="3FCD85E2"/>
    <w:rsid w:val="45E4CAEB"/>
    <w:rsid w:val="4F96E295"/>
    <w:rsid w:val="515DE137"/>
    <w:rsid w:val="532D4109"/>
    <w:rsid w:val="538B7998"/>
    <w:rsid w:val="55457CED"/>
    <w:rsid w:val="55D53D8C"/>
    <w:rsid w:val="5695BF1A"/>
    <w:rsid w:val="5CA7A8DF"/>
    <w:rsid w:val="6221576D"/>
    <w:rsid w:val="6613BA6C"/>
    <w:rsid w:val="682AF2BC"/>
    <w:rsid w:val="688FCDE6"/>
    <w:rsid w:val="69C6C31D"/>
    <w:rsid w:val="6BC62707"/>
    <w:rsid w:val="6C10F9E0"/>
    <w:rsid w:val="6CA039F3"/>
    <w:rsid w:val="739250B8"/>
    <w:rsid w:val="75D90508"/>
    <w:rsid w:val="78878612"/>
    <w:rsid w:val="7B401453"/>
    <w:rsid w:val="7BF2FCEE"/>
  </w:rsids>
  <w:docVars>
    <w:docVar w:name="dspoo" w:val="False"/>
    <w:docVar w:name="notmodified" w:val="True"/>
    <w:docVar w:name="repetitions" w:val="0"/>
    <w:docVar w:name="stylepaneshow" w:val="True"/>
    <w:docVar w:name="ui" w:val="1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9E5B21"/>
  <w15:chartTrackingRefBased/>
  <w15:docId w15:val="{47F67EA7-8E84-4A66-83B7-2F18F2FB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/>
    <w:lsdException w:name="List Number 2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Quote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F6539B"/>
    <w:pPr>
      <w:spacing w:after="180" w:line="30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rsid w:val="00220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2208AC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2208AC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2208AC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2208AC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2208AC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2208AC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2208AC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2208AC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semiHidden/>
    <w:rsid w:val="002208AC"/>
    <w:pPr>
      <w:spacing w:before="40" w:after="20" w:line="240" w:lineRule="atLeast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2208AC"/>
    <w:pPr>
      <w:widowControl w:val="0"/>
    </w:pPr>
  </w:style>
  <w:style w:type="paragraph" w:customStyle="1" w:styleId="ParagraphContinued">
    <w:name w:val="Paragraph Continued"/>
    <w:basedOn w:val="Paragraph"/>
    <w:next w:val="Paragraph"/>
    <w:qFormat/>
    <w:rsid w:val="002208AC"/>
    <w:pPr>
      <w:spacing w:before="180"/>
    </w:pPr>
  </w:style>
  <w:style w:type="character" w:customStyle="1" w:styleId="Heading1Char">
    <w:name w:val="Heading 1 Char"/>
    <w:basedOn w:val="DefaultParagraphFont"/>
    <w:link w:val="Heading1"/>
    <w:semiHidden/>
    <w:rsid w:val="002208AC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"/>
    <w:link w:val="H1Char"/>
    <w:qFormat/>
    <w:rsid w:val="002208AC"/>
    <w:pPr>
      <w:spacing w:before="180" w:after="60" w:line="360" w:lineRule="atLeast"/>
      <w:ind w:left="432" w:hanging="432"/>
      <w:outlineLvl w:val="1"/>
    </w:pPr>
    <w:rPr>
      <w:color w:val="046B5C" w:themeColor="text2"/>
      <w:sz w:val="30"/>
    </w:rPr>
  </w:style>
  <w:style w:type="paragraph" w:styleId="ListBullet">
    <w:name w:val="List Bullet"/>
    <w:basedOn w:val="Normal"/>
    <w:qFormat/>
    <w:rsid w:val="002208AC"/>
    <w:pPr>
      <w:numPr>
        <w:numId w:val="26"/>
      </w:numPr>
      <w:spacing w:after="100"/>
      <w:ind w:left="187" w:hanging="187"/>
    </w:pPr>
  </w:style>
  <w:style w:type="paragraph" w:styleId="ListNumber">
    <w:name w:val="List Number"/>
    <w:basedOn w:val="Normal"/>
    <w:qFormat/>
    <w:rsid w:val="002208AC"/>
    <w:pPr>
      <w:numPr>
        <w:numId w:val="24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22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8AC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2208AC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rsid w:val="002208AC"/>
    <w:rPr>
      <w:rFonts w:asciiTheme="majorHAnsi" w:hAnsiTheme="majorHAnsi"/>
      <w:sz w:val="18"/>
    </w:rPr>
  </w:style>
  <w:style w:type="paragraph" w:styleId="Footer">
    <w:name w:val="footer"/>
    <w:basedOn w:val="Normal"/>
    <w:link w:val="FooterChar"/>
    <w:semiHidden/>
    <w:rsid w:val="002208AC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semiHidden/>
    <w:rsid w:val="002208AC"/>
    <w:rPr>
      <w:rFonts w:asciiTheme="majorHAnsi" w:hAnsiTheme="majorHAnsi"/>
      <w:sz w:val="18"/>
    </w:rPr>
  </w:style>
  <w:style w:type="paragraph" w:styleId="Title">
    <w:name w:val="Title"/>
    <w:basedOn w:val="Normal"/>
    <w:next w:val="Paragraph"/>
    <w:link w:val="TitleChar"/>
    <w:qFormat/>
    <w:rsid w:val="002208AC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2208AC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styleId="ListNumber2">
    <w:name w:val="List Number 2"/>
    <w:basedOn w:val="Normal"/>
    <w:qFormat/>
    <w:rsid w:val="002208AC"/>
    <w:pPr>
      <w:numPr>
        <w:numId w:val="10"/>
      </w:numPr>
      <w:adjustRightInd w:val="0"/>
      <w:spacing w:after="80"/>
    </w:pPr>
  </w:style>
  <w:style w:type="paragraph" w:styleId="ListBullet2">
    <w:name w:val="List Bullet 2"/>
    <w:basedOn w:val="Normal"/>
    <w:qFormat/>
    <w:rsid w:val="002208AC"/>
    <w:pPr>
      <w:numPr>
        <w:numId w:val="6"/>
      </w:numPr>
      <w:spacing w:after="100"/>
      <w:ind w:left="374" w:hanging="187"/>
    </w:pPr>
  </w:style>
  <w:style w:type="paragraph" w:styleId="List">
    <w:name w:val="List"/>
    <w:basedOn w:val="Normal"/>
    <w:semiHidden/>
    <w:rsid w:val="002208AC"/>
    <w:pPr>
      <w:numPr>
        <w:numId w:val="5"/>
      </w:numPr>
      <w:spacing w:after="80"/>
    </w:pPr>
  </w:style>
  <w:style w:type="paragraph" w:styleId="ListContinue">
    <w:name w:val="List Continue"/>
    <w:basedOn w:val="Normal"/>
    <w:qFormat/>
    <w:rsid w:val="002208AC"/>
    <w:pPr>
      <w:spacing w:after="80"/>
      <w:ind w:left="180"/>
    </w:pPr>
  </w:style>
  <w:style w:type="character" w:styleId="Emphasis">
    <w:name w:val="Emphasis"/>
    <w:basedOn w:val="DefaultParagraphFont"/>
    <w:semiHidden/>
    <w:rsid w:val="002208AC"/>
    <w:rPr>
      <w:i/>
      <w:iCs/>
    </w:rPr>
  </w:style>
  <w:style w:type="paragraph" w:styleId="Caption">
    <w:name w:val="caption"/>
    <w:basedOn w:val="TableTextLeft"/>
    <w:next w:val="Normal"/>
    <w:semiHidden/>
    <w:rsid w:val="002208AC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2208AC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semiHidden/>
    <w:rsid w:val="002208AC"/>
    <w:rPr>
      <w:b/>
      <w:bCs/>
    </w:rPr>
  </w:style>
  <w:style w:type="paragraph" w:styleId="ListBullet3">
    <w:name w:val="List Bullet 3"/>
    <w:basedOn w:val="Normal"/>
    <w:semiHidden/>
    <w:rsid w:val="002208AC"/>
    <w:pPr>
      <w:numPr>
        <w:numId w:val="7"/>
      </w:numPr>
      <w:spacing w:after="100"/>
      <w:ind w:left="547" w:hanging="187"/>
    </w:pPr>
  </w:style>
  <w:style w:type="paragraph" w:styleId="NoteHeading">
    <w:name w:val="Note Heading"/>
    <w:basedOn w:val="H1"/>
    <w:next w:val="Notes"/>
    <w:link w:val="NoteHeadingChar"/>
    <w:semiHidden/>
    <w:rsid w:val="002208AC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semiHidden/>
    <w:rsid w:val="002208AC"/>
    <w:rPr>
      <w:rFonts w:asciiTheme="majorHAnsi" w:eastAsiaTheme="majorEastAsia" w:hAnsiTheme="majorHAnsi" w:cstheme="majorBidi"/>
      <w:color w:val="0B2949" w:themeColor="accent1"/>
      <w:sz w:val="20"/>
      <w:szCs w:val="32"/>
    </w:rPr>
  </w:style>
  <w:style w:type="paragraph" w:customStyle="1" w:styleId="Anchor">
    <w:name w:val="Anchor"/>
    <w:semiHidden/>
    <w:rsid w:val="002208AC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2208AC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2208AC"/>
    <w:pPr>
      <w:jc w:val="center"/>
    </w:pPr>
    <w:rPr>
      <w:bCs/>
    </w:rPr>
  </w:style>
  <w:style w:type="paragraph" w:customStyle="1" w:styleId="Banner">
    <w:name w:val="Banner"/>
    <w:basedOn w:val="H1"/>
    <w:semiHidden/>
    <w:rsid w:val="002208AC"/>
    <w:pPr>
      <w:shd w:val="clear" w:color="auto" w:fill="FFFFFF" w:themeFill="background1"/>
      <w:spacing w:after="180"/>
    </w:pPr>
    <w:rPr>
      <w:bCs/>
      <w:color w:val="0B2949" w:themeColor="accent1"/>
    </w:rPr>
  </w:style>
  <w:style w:type="paragraph" w:styleId="Bibliography">
    <w:name w:val="Bibliography"/>
    <w:basedOn w:val="Normal"/>
    <w:semiHidden/>
    <w:rsid w:val="002208AC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semiHidden/>
    <w:rsid w:val="002208AC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2208A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208AC"/>
    <w:rPr>
      <w:sz w:val="20"/>
    </w:rPr>
  </w:style>
  <w:style w:type="paragraph" w:styleId="BodyText2">
    <w:name w:val="Body Text 2"/>
    <w:basedOn w:val="Normal"/>
    <w:link w:val="BodyText2Char"/>
    <w:semiHidden/>
    <w:rsid w:val="002208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208AC"/>
    <w:rPr>
      <w:sz w:val="20"/>
    </w:rPr>
  </w:style>
  <w:style w:type="paragraph" w:styleId="BodyText3">
    <w:name w:val="Body Text 3"/>
    <w:basedOn w:val="Normal"/>
    <w:link w:val="BodyText3Char"/>
    <w:semiHidden/>
    <w:rsid w:val="002208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208A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2208A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208AC"/>
    <w:rPr>
      <w:sz w:val="20"/>
    </w:rPr>
  </w:style>
  <w:style w:type="paragraph" w:styleId="BodyTextIndent">
    <w:name w:val="Body Text Indent"/>
    <w:basedOn w:val="Normal"/>
    <w:link w:val="BodyTextIndentChar"/>
    <w:semiHidden/>
    <w:rsid w:val="002208A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08AC"/>
    <w:rPr>
      <w:sz w:val="20"/>
    </w:rPr>
  </w:style>
  <w:style w:type="paragraph" w:styleId="BodyTextFirstIndent2">
    <w:name w:val="Body Text First Indent 2"/>
    <w:basedOn w:val="BodyTextIndent"/>
    <w:link w:val="BodyTextFirstIndent2Char"/>
    <w:semiHidden/>
    <w:rsid w:val="002208AC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208AC"/>
    <w:rPr>
      <w:sz w:val="20"/>
    </w:rPr>
  </w:style>
  <w:style w:type="paragraph" w:styleId="BodyTextIndent2">
    <w:name w:val="Body Text Indent 2"/>
    <w:basedOn w:val="Normal"/>
    <w:link w:val="BodyTextIndent2Char"/>
    <w:semiHidden/>
    <w:rsid w:val="002208A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208AC"/>
    <w:rPr>
      <w:sz w:val="20"/>
    </w:rPr>
  </w:style>
  <w:style w:type="paragraph" w:styleId="BodyTextIndent3">
    <w:name w:val="Body Text Indent 3"/>
    <w:basedOn w:val="Normal"/>
    <w:link w:val="BodyTextIndent3Char"/>
    <w:semiHidden/>
    <w:rsid w:val="002208A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208AC"/>
    <w:rPr>
      <w:sz w:val="16"/>
      <w:szCs w:val="16"/>
    </w:rPr>
  </w:style>
  <w:style w:type="character" w:styleId="BookTitle">
    <w:name w:val="Book Title"/>
    <w:basedOn w:val="DefaultParagraphFont"/>
    <w:semiHidden/>
    <w:rsid w:val="002208AC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2208AC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2208AC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semiHidden/>
    <w:rsid w:val="002208AC"/>
    <w:pPr>
      <w:ind w:left="720" w:right="720"/>
    </w:pPr>
    <w:rPr>
      <w:bCs/>
      <w:color w:val="000000" w:themeColor="text1"/>
      <w:sz w:val="22"/>
    </w:rPr>
  </w:style>
  <w:style w:type="paragraph" w:styleId="Date">
    <w:name w:val="Date"/>
    <w:basedOn w:val="Normal"/>
    <w:next w:val="Normal"/>
    <w:link w:val="DateChar"/>
    <w:semiHidden/>
    <w:rsid w:val="002208AC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semiHidden/>
    <w:rsid w:val="002208AC"/>
    <w:rPr>
      <w:rFonts w:asciiTheme="majorHAnsi" w:hAnsiTheme="majorHAnsi"/>
      <w:b/>
      <w:color w:val="444D54" w:themeColor="accent3" w:themeShade="BF"/>
      <w:sz w:val="20"/>
    </w:rPr>
  </w:style>
  <w:style w:type="paragraph" w:customStyle="1" w:styleId="CoverTitle">
    <w:name w:val="Cover Title"/>
    <w:semiHidden/>
    <w:rsid w:val="002208AC"/>
    <w:pPr>
      <w:spacing w:before="6720" w:after="240" w:line="600" w:lineRule="atLeast"/>
      <w:outlineLvl w:val="0"/>
    </w:pPr>
    <w:rPr>
      <w:rFonts w:asciiTheme="majorHAnsi" w:hAnsiTheme="majorHAnsi"/>
      <w:b/>
      <w:bCs/>
      <w:color w:val="FFFFFF" w:themeColor="background1"/>
      <w:spacing w:val="5"/>
      <w:sz w:val="52"/>
    </w:rPr>
  </w:style>
  <w:style w:type="paragraph" w:customStyle="1" w:styleId="CoverDate">
    <w:name w:val="Cover Date"/>
    <w:semiHidden/>
    <w:rsid w:val="002208AC"/>
    <w:pPr>
      <w:spacing w:before="360"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semiHidden/>
    <w:rsid w:val="002208AC"/>
    <w:pPr>
      <w:numPr>
        <w:numId w:val="11"/>
      </w:numPr>
      <w:adjustRightInd w:val="0"/>
      <w:spacing w:after="80"/>
    </w:pPr>
  </w:style>
  <w:style w:type="paragraph" w:styleId="ListNumber4">
    <w:name w:val="List Number 4"/>
    <w:basedOn w:val="Normal"/>
    <w:semiHidden/>
    <w:rsid w:val="002208AC"/>
    <w:pPr>
      <w:numPr>
        <w:numId w:val="12"/>
      </w:numPr>
      <w:spacing w:after="80"/>
    </w:pPr>
  </w:style>
  <w:style w:type="paragraph" w:customStyle="1" w:styleId="CoverSubtitle">
    <w:name w:val="Cover Subtitle"/>
    <w:semiHidden/>
    <w:rsid w:val="002208AC"/>
    <w:pPr>
      <w:spacing w:after="0" w:line="400" w:lineRule="atLeast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2208AC"/>
    <w:pPr>
      <w:spacing w:after="240" w:line="280" w:lineRule="atLeast"/>
      <w:contextualSpacing/>
    </w:pPr>
    <w:rPr>
      <w:color w:val="0B2949" w:themeColor="accent1"/>
      <w:sz w:val="20"/>
    </w:rPr>
  </w:style>
  <w:style w:type="paragraph" w:customStyle="1" w:styleId="CoverHead">
    <w:name w:val="Cover Head"/>
    <w:basedOn w:val="CoverDate"/>
    <w:semiHidden/>
    <w:rsid w:val="002208AC"/>
    <w:pPr>
      <w:spacing w:before="0" w:after="90" w:line="280" w:lineRule="atLeast"/>
    </w:pPr>
    <w:rPr>
      <w:rFonts w:asciiTheme="minorHAnsi" w:hAnsiTheme="minorHAnsi"/>
      <w:sz w:val="20"/>
    </w:rPr>
  </w:style>
  <w:style w:type="paragraph" w:customStyle="1" w:styleId="CoverAuthor">
    <w:name w:val="Cover Author"/>
    <w:basedOn w:val="CoverDate"/>
    <w:semiHidden/>
    <w:rsid w:val="002208AC"/>
    <w:pPr>
      <w:spacing w:before="12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208A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208AC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208AC"/>
    <w:rPr>
      <w:vertAlign w:val="superscript"/>
    </w:rPr>
  </w:style>
  <w:style w:type="paragraph" w:customStyle="1" w:styleId="Addressee">
    <w:name w:val="Addressee"/>
    <w:basedOn w:val="Normal"/>
    <w:semiHidden/>
    <w:rsid w:val="002208AC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2208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208A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20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20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0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08AC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2208AC"/>
    <w:pPr>
      <w:spacing w:after="0"/>
    </w:pPr>
  </w:style>
  <w:style w:type="paragraph" w:customStyle="1" w:styleId="ExhibitFootnote">
    <w:name w:val="Exhibit Footnote"/>
    <w:basedOn w:val="TableTextLeft"/>
    <w:semiHidden/>
    <w:rsid w:val="002208AC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semiHidden/>
    <w:rsid w:val="002208AC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semiHidden/>
    <w:rsid w:val="002208AC"/>
    <w:rPr>
      <w:sz w:val="20"/>
    </w:rPr>
  </w:style>
  <w:style w:type="paragraph" w:customStyle="1" w:styleId="ESH1">
    <w:name w:val="ES H1"/>
    <w:basedOn w:val="H1"/>
    <w:next w:val="ESParagraph"/>
    <w:semiHidden/>
    <w:rsid w:val="002208AC"/>
    <w:pPr>
      <w:outlineLvl w:val="9"/>
    </w:pPr>
  </w:style>
  <w:style w:type="paragraph" w:customStyle="1" w:styleId="ESH2">
    <w:name w:val="ES H2"/>
    <w:basedOn w:val="ESH1"/>
    <w:next w:val="ESParagraph"/>
    <w:semiHidden/>
    <w:rsid w:val="002208AC"/>
    <w:rPr>
      <w:b/>
      <w:color w:val="0B2949" w:themeColor="accent1"/>
      <w:sz w:val="24"/>
    </w:rPr>
  </w:style>
  <w:style w:type="paragraph" w:customStyle="1" w:styleId="ESListBullet">
    <w:name w:val="ES List Bullet"/>
    <w:basedOn w:val="ESParagraph"/>
    <w:semiHidden/>
    <w:rsid w:val="002208AC"/>
    <w:pPr>
      <w:numPr>
        <w:numId w:val="14"/>
      </w:numPr>
    </w:pPr>
  </w:style>
  <w:style w:type="paragraph" w:customStyle="1" w:styleId="ESListNumber">
    <w:name w:val="ES List Number"/>
    <w:basedOn w:val="ESParagraph"/>
    <w:semiHidden/>
    <w:rsid w:val="002208AC"/>
    <w:pPr>
      <w:numPr>
        <w:numId w:val="15"/>
      </w:numPr>
    </w:pPr>
  </w:style>
  <w:style w:type="paragraph" w:customStyle="1" w:styleId="ESParagraph">
    <w:name w:val="ES Paragraph"/>
    <w:basedOn w:val="Normal"/>
    <w:semiHidden/>
    <w:rsid w:val="002208AC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2208AC"/>
    <w:pPr>
      <w:spacing w:before="160"/>
    </w:pPr>
  </w:style>
  <w:style w:type="paragraph" w:customStyle="1" w:styleId="ExhibitSource">
    <w:name w:val="Exhibit Source"/>
    <w:basedOn w:val="TableTextLeft"/>
    <w:semiHidden/>
    <w:rsid w:val="002208AC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semiHidden/>
    <w:rsid w:val="002208AC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2208AC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semiHidden/>
    <w:rsid w:val="002208AC"/>
    <w:rPr>
      <w:color w:val="0B2949" w:themeColor="accent1"/>
    </w:rPr>
  </w:style>
  <w:style w:type="paragraph" w:customStyle="1" w:styleId="Feature1">
    <w:name w:val="Feature1"/>
    <w:basedOn w:val="Normal"/>
    <w:semiHidden/>
    <w:rsid w:val="002208AC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2208AC"/>
  </w:style>
  <w:style w:type="paragraph" w:customStyle="1" w:styleId="Feature1ListBullet">
    <w:name w:val="Feature1 List Bullet"/>
    <w:basedOn w:val="Feature1"/>
    <w:semiHidden/>
    <w:rsid w:val="002208AC"/>
  </w:style>
  <w:style w:type="paragraph" w:customStyle="1" w:styleId="Feature1ListNumber">
    <w:name w:val="Feature1 List Number"/>
    <w:basedOn w:val="Feature1"/>
    <w:semiHidden/>
    <w:rsid w:val="002208AC"/>
  </w:style>
  <w:style w:type="paragraph" w:customStyle="1" w:styleId="Feature1Head">
    <w:name w:val="Feature1 Head"/>
    <w:basedOn w:val="Feature1Title"/>
    <w:next w:val="Feature1"/>
    <w:semiHidden/>
    <w:rsid w:val="002208AC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2208AC"/>
    <w:pPr>
      <w:spacing w:after="0"/>
    </w:pPr>
  </w:style>
  <w:style w:type="paragraph" w:customStyle="1" w:styleId="Feature2Title">
    <w:name w:val="Feature2 Title"/>
    <w:basedOn w:val="H1"/>
    <w:semiHidden/>
    <w:rsid w:val="002208AC"/>
  </w:style>
  <w:style w:type="paragraph" w:customStyle="1" w:styleId="Feature2Head">
    <w:name w:val="Feature2 Head"/>
    <w:basedOn w:val="Feature2Title"/>
    <w:next w:val="Feature2"/>
    <w:semiHidden/>
    <w:rsid w:val="002208AC"/>
  </w:style>
  <w:style w:type="paragraph" w:customStyle="1" w:styleId="Feature2ListBullet">
    <w:name w:val="Feature2 List Bullet"/>
    <w:basedOn w:val="Feature2"/>
    <w:semiHidden/>
    <w:rsid w:val="002208AC"/>
  </w:style>
  <w:style w:type="paragraph" w:customStyle="1" w:styleId="Feature2ListNumber">
    <w:name w:val="Feature2 List Number"/>
    <w:basedOn w:val="Feature2"/>
    <w:semiHidden/>
    <w:rsid w:val="002208AC"/>
  </w:style>
  <w:style w:type="paragraph" w:customStyle="1" w:styleId="Feature1ListHead">
    <w:name w:val="Feature1 List Head"/>
    <w:basedOn w:val="Feature1"/>
    <w:next w:val="Feature1ListBullet"/>
    <w:semiHidden/>
    <w:rsid w:val="002208AC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2208AC"/>
    <w:rPr>
      <w:b/>
    </w:rPr>
  </w:style>
  <w:style w:type="paragraph" w:customStyle="1" w:styleId="FigureTitle">
    <w:name w:val="Figure Title"/>
    <w:basedOn w:val="ExhibitTitle"/>
    <w:next w:val="ExhibitSource"/>
    <w:qFormat/>
    <w:rsid w:val="002208AC"/>
  </w:style>
  <w:style w:type="paragraph" w:customStyle="1" w:styleId="H2">
    <w:name w:val="H2"/>
    <w:basedOn w:val="H1"/>
    <w:next w:val="Paragraph"/>
    <w:qFormat/>
    <w:rsid w:val="002208AC"/>
    <w:pPr>
      <w:spacing w:line="320" w:lineRule="atLeast"/>
      <w:outlineLvl w:val="2"/>
    </w:pPr>
    <w:rPr>
      <w:b/>
      <w:color w:val="0B2949" w:themeColor="accent1"/>
      <w:sz w:val="24"/>
    </w:rPr>
  </w:style>
  <w:style w:type="paragraph" w:customStyle="1" w:styleId="H3">
    <w:name w:val="H3"/>
    <w:basedOn w:val="H1"/>
    <w:next w:val="Paragraph"/>
    <w:qFormat/>
    <w:rsid w:val="002208AC"/>
    <w:pPr>
      <w:spacing w:line="260" w:lineRule="atLeast"/>
      <w:outlineLvl w:val="3"/>
    </w:pPr>
    <w:rPr>
      <w:rFonts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semiHidden/>
    <w:rsid w:val="002208AC"/>
    <w:pPr>
      <w:spacing w:line="260" w:lineRule="atLeast"/>
      <w:outlineLvl w:val="4"/>
    </w:pPr>
    <w:rPr>
      <w:rFonts w:asciiTheme="minorHAnsi" w:hAnsiTheme="minorHAnsi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2208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2208AC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2208AC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2208AC"/>
    <w:pPr>
      <w:spacing w:after="120" w:line="320" w:lineRule="atLeast"/>
    </w:pPr>
    <w:rPr>
      <w:rFonts w:asciiTheme="majorHAnsi" w:hAnsiTheme="majorHAnsi"/>
      <w:color w:val="444D54" w:themeColor="accent3" w:themeShade="BF"/>
      <w:sz w:val="22"/>
    </w:rPr>
  </w:style>
  <w:style w:type="paragraph" w:styleId="ListParagraph">
    <w:name w:val="List Paragraph"/>
    <w:basedOn w:val="Normal"/>
    <w:semiHidden/>
    <w:rsid w:val="002208AC"/>
    <w:pPr>
      <w:ind w:left="1267" w:hanging="1267"/>
      <w:contextualSpacing/>
    </w:pPr>
  </w:style>
  <w:style w:type="paragraph" w:styleId="Macro">
    <w:name w:val="macro"/>
    <w:link w:val="MacroTextChar"/>
    <w:semiHidden/>
    <w:rsid w:val="002208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2208AC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2208AC"/>
    <w:rPr>
      <w:color w:val="046B5C" w:themeColor="text2"/>
    </w:rPr>
  </w:style>
  <w:style w:type="paragraph" w:customStyle="1" w:styleId="Pubinfo">
    <w:name w:val="Pubinfo"/>
    <w:basedOn w:val="Normal"/>
    <w:semiHidden/>
    <w:rsid w:val="002208AC"/>
    <w:rPr>
      <w:b/>
    </w:rPr>
  </w:style>
  <w:style w:type="paragraph" w:customStyle="1" w:styleId="PubinfoCategory">
    <w:name w:val="Pubinfo Category"/>
    <w:basedOn w:val="Pubinfo"/>
    <w:semiHidden/>
    <w:rsid w:val="002208AC"/>
  </w:style>
  <w:style w:type="paragraph" w:customStyle="1" w:styleId="PubinfoDate">
    <w:name w:val="Pubinfo Date"/>
    <w:basedOn w:val="PubinfoCategory"/>
    <w:semiHidden/>
    <w:rsid w:val="002208AC"/>
  </w:style>
  <w:style w:type="paragraph" w:customStyle="1" w:styleId="PubinfoHead">
    <w:name w:val="Pubinfo Head"/>
    <w:basedOn w:val="Pubinfo"/>
    <w:semiHidden/>
    <w:rsid w:val="002208AC"/>
  </w:style>
  <w:style w:type="paragraph" w:customStyle="1" w:styleId="PubinfoList">
    <w:name w:val="Pubinfo List"/>
    <w:basedOn w:val="Pubinfo"/>
    <w:semiHidden/>
    <w:rsid w:val="002208AC"/>
  </w:style>
  <w:style w:type="paragraph" w:customStyle="1" w:styleId="PubinfoNumber">
    <w:name w:val="Pubinfo Number"/>
    <w:basedOn w:val="Pubinfo"/>
    <w:semiHidden/>
    <w:rsid w:val="002208AC"/>
  </w:style>
  <w:style w:type="paragraph" w:styleId="Quote">
    <w:name w:val="Quote"/>
    <w:basedOn w:val="Normal"/>
    <w:link w:val="QuoteChar"/>
    <w:qFormat/>
    <w:rsid w:val="002208AC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2208AC"/>
    <w:rPr>
      <w:rFonts w:asciiTheme="majorHAnsi" w:hAnsiTheme="majorHAnsi"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2208AC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semiHidden/>
    <w:rsid w:val="002208AC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semiHidden/>
    <w:rsid w:val="002208AC"/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paragraph" w:customStyle="1" w:styleId="SidebarTitle">
    <w:name w:val="Sidebar Title"/>
    <w:basedOn w:val="H1"/>
    <w:next w:val="Sidebar"/>
    <w:semiHidden/>
    <w:rsid w:val="002208AC"/>
    <w:pPr>
      <w:spacing w:before="0" w:after="80" w:line="260" w:lineRule="atLeast"/>
      <w:ind w:left="0" w:firstLine="0"/>
      <w:outlineLvl w:val="9"/>
    </w:pPr>
    <w:rPr>
      <w:b/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2208AC"/>
  </w:style>
  <w:style w:type="paragraph" w:customStyle="1" w:styleId="TableTextRight">
    <w:name w:val="Table Text Right"/>
    <w:basedOn w:val="TableTextLeft"/>
    <w:semiHidden/>
    <w:rsid w:val="002208AC"/>
    <w:pPr>
      <w:jc w:val="right"/>
    </w:pPr>
  </w:style>
  <w:style w:type="paragraph" w:customStyle="1" w:styleId="TableTextDecimal">
    <w:name w:val="Table Text Decimal"/>
    <w:basedOn w:val="TableTextLeft"/>
    <w:semiHidden/>
    <w:rsid w:val="002208AC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2208AC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2208AC"/>
    <w:pPr>
      <w:numPr>
        <w:numId w:val="16"/>
      </w:numPr>
    </w:pPr>
  </w:style>
  <w:style w:type="paragraph" w:customStyle="1" w:styleId="TableListBullet">
    <w:name w:val="Table List Bullet"/>
    <w:basedOn w:val="TableTextLeft"/>
    <w:semiHidden/>
    <w:rsid w:val="002208AC"/>
    <w:pPr>
      <w:numPr>
        <w:numId w:val="17"/>
      </w:numPr>
    </w:pPr>
  </w:style>
  <w:style w:type="paragraph" w:customStyle="1" w:styleId="TableHeaderCenter">
    <w:name w:val="Table Header Center"/>
    <w:basedOn w:val="TableTextLeft"/>
    <w:semiHidden/>
    <w:rsid w:val="002208AC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semiHidden/>
    <w:rsid w:val="002208AC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2208AC"/>
    <w:pPr>
      <w:spacing w:before="180"/>
    </w:pPr>
  </w:style>
  <w:style w:type="paragraph" w:customStyle="1" w:styleId="TableTextCentered">
    <w:name w:val="Table Text Centered"/>
    <w:basedOn w:val="TableTextLeft"/>
    <w:semiHidden/>
    <w:rsid w:val="002208AC"/>
    <w:pPr>
      <w:jc w:val="center"/>
    </w:pPr>
  </w:style>
  <w:style w:type="paragraph" w:styleId="TOC1">
    <w:name w:val="toc 1"/>
    <w:basedOn w:val="Normal"/>
    <w:next w:val="Normal"/>
    <w:semiHidden/>
    <w:rsid w:val="002208AC"/>
    <w:pPr>
      <w:tabs>
        <w:tab w:val="right" w:leader="dot" w:pos="9360"/>
      </w:tabs>
      <w:spacing w:before="140" w:after="16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semiHidden/>
    <w:rsid w:val="002208AC"/>
    <w:pPr>
      <w:tabs>
        <w:tab w:val="right" w:leader="dot" w:pos="9360"/>
      </w:tabs>
      <w:spacing w:before="140" w:after="16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semiHidden/>
    <w:rsid w:val="002208AC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Heading">
    <w:name w:val="TOC Heading"/>
    <w:next w:val="TOC1"/>
    <w:semiHidden/>
    <w:rsid w:val="002208AC"/>
    <w:pPr>
      <w:spacing w:after="0" w:line="360" w:lineRule="atLeast"/>
    </w:pPr>
    <w:rPr>
      <w:rFonts w:asciiTheme="majorHAnsi" w:hAnsiTheme="majorHAnsi"/>
      <w:color w:val="0B2949" w:themeColor="accent1"/>
      <w:sz w:val="30"/>
    </w:rPr>
  </w:style>
  <w:style w:type="paragraph" w:styleId="List2">
    <w:name w:val="List 2"/>
    <w:basedOn w:val="Normal"/>
    <w:semiHidden/>
    <w:rsid w:val="002208AC"/>
    <w:pPr>
      <w:numPr>
        <w:ilvl w:val="1"/>
        <w:numId w:val="5"/>
      </w:numPr>
      <w:contextualSpacing/>
    </w:pPr>
  </w:style>
  <w:style w:type="paragraph" w:styleId="List3">
    <w:name w:val="List 3"/>
    <w:basedOn w:val="Normal"/>
    <w:semiHidden/>
    <w:rsid w:val="002208AC"/>
    <w:pPr>
      <w:numPr>
        <w:ilvl w:val="2"/>
        <w:numId w:val="5"/>
      </w:numPr>
      <w:contextualSpacing/>
    </w:pPr>
  </w:style>
  <w:style w:type="paragraph" w:customStyle="1" w:styleId="ListAlpha">
    <w:name w:val="List Alpha"/>
    <w:basedOn w:val="List"/>
    <w:qFormat/>
    <w:rsid w:val="002208AC"/>
    <w:pPr>
      <w:numPr>
        <w:numId w:val="18"/>
      </w:numPr>
    </w:pPr>
  </w:style>
  <w:style w:type="paragraph" w:customStyle="1" w:styleId="ListAlpha2">
    <w:name w:val="List Alpha 2"/>
    <w:basedOn w:val="List2"/>
    <w:qFormat/>
    <w:rsid w:val="002208AC"/>
    <w:pPr>
      <w:numPr>
        <w:ilvl w:val="0"/>
        <w:numId w:val="23"/>
      </w:numPr>
      <w:spacing w:after="80"/>
      <w:contextualSpacing w:val="0"/>
    </w:pPr>
  </w:style>
  <w:style w:type="paragraph" w:customStyle="1" w:styleId="ListAlpha3">
    <w:name w:val="List Alpha 3"/>
    <w:basedOn w:val="List3"/>
    <w:semiHidden/>
    <w:rsid w:val="002208AC"/>
    <w:pPr>
      <w:numPr>
        <w:ilvl w:val="0"/>
        <w:numId w:val="28"/>
      </w:numPr>
      <w:spacing w:after="80"/>
      <w:contextualSpacing w:val="0"/>
    </w:pPr>
  </w:style>
  <w:style w:type="paragraph" w:styleId="List4">
    <w:name w:val="List 4"/>
    <w:basedOn w:val="Normal"/>
    <w:semiHidden/>
    <w:rsid w:val="002208AC"/>
    <w:pPr>
      <w:numPr>
        <w:ilvl w:val="3"/>
        <w:numId w:val="5"/>
      </w:numPr>
      <w:contextualSpacing/>
    </w:pPr>
  </w:style>
  <w:style w:type="paragraph" w:customStyle="1" w:styleId="Outline1">
    <w:name w:val="Outline 1"/>
    <w:basedOn w:val="List"/>
    <w:semiHidden/>
    <w:rsid w:val="002208AC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2208AC"/>
    <w:pPr>
      <w:numPr>
        <w:numId w:val="19"/>
      </w:numPr>
      <w:spacing w:after="0"/>
    </w:pPr>
  </w:style>
  <w:style w:type="paragraph" w:customStyle="1" w:styleId="Outline3">
    <w:name w:val="Outline 3"/>
    <w:basedOn w:val="List3"/>
    <w:semiHidden/>
    <w:rsid w:val="002208AC"/>
    <w:pPr>
      <w:numPr>
        <w:numId w:val="19"/>
      </w:numPr>
      <w:spacing w:after="0"/>
    </w:pPr>
  </w:style>
  <w:style w:type="paragraph" w:customStyle="1" w:styleId="Outline4">
    <w:name w:val="Outline 4"/>
    <w:basedOn w:val="List4"/>
    <w:semiHidden/>
    <w:rsid w:val="002208AC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208AC"/>
    <w:rPr>
      <w:b/>
      <w:i/>
    </w:rPr>
  </w:style>
  <w:style w:type="character" w:customStyle="1" w:styleId="BoldUnderline">
    <w:name w:val="Bold Underline"/>
    <w:basedOn w:val="DefaultParagraphFont"/>
    <w:semiHidden/>
    <w:rsid w:val="002208AC"/>
    <w:rPr>
      <w:b/>
      <w:u w:val="single"/>
    </w:rPr>
  </w:style>
  <w:style w:type="character" w:customStyle="1" w:styleId="Default">
    <w:name w:val="Default"/>
    <w:basedOn w:val="DefaultParagraphFont"/>
    <w:semiHidden/>
    <w:rsid w:val="002208AC"/>
  </w:style>
  <w:style w:type="character" w:customStyle="1" w:styleId="HighlightBlue">
    <w:name w:val="Highlight Blue"/>
    <w:basedOn w:val="DefaultParagraphFont"/>
    <w:semiHidden/>
    <w:rsid w:val="002208AC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2208AC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2208AC"/>
    <w:rPr>
      <w:b/>
      <w:color w:val="000000" w:themeColor="text1"/>
    </w:rPr>
  </w:style>
  <w:style w:type="character" w:customStyle="1" w:styleId="TableTextTight">
    <w:name w:val="Table Text Tight"/>
    <w:basedOn w:val="DefaultParagraphFont"/>
    <w:semiHidden/>
    <w:rsid w:val="002208AC"/>
    <w:rPr>
      <w:sz w:val="16"/>
    </w:rPr>
  </w:style>
  <w:style w:type="character" w:customStyle="1" w:styleId="TitleSubtitle">
    <w:name w:val="Title_Subtitle"/>
    <w:basedOn w:val="DefaultParagraphFont"/>
    <w:semiHidden/>
    <w:rsid w:val="002208AC"/>
    <w:rPr>
      <w:b/>
    </w:rPr>
  </w:style>
  <w:style w:type="table" w:customStyle="1" w:styleId="AlternateTable">
    <w:name w:val="Alternate Table"/>
    <w:basedOn w:val="TableNormal"/>
    <w:rsid w:val="002208AC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2208AC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2208AC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2208AC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2208AC"/>
    <w:pPr>
      <w:numPr>
        <w:numId w:val="8"/>
      </w:numPr>
      <w:contextualSpacing/>
    </w:pPr>
  </w:style>
  <w:style w:type="paragraph" w:customStyle="1" w:styleId="TitleRule">
    <w:name w:val="Title Rule"/>
    <w:basedOn w:val="Normal"/>
    <w:semiHidden/>
    <w:rsid w:val="002208AC"/>
    <w:pPr>
      <w:keepNext/>
      <w:spacing w:before="240" w:after="80"/>
    </w:pPr>
  </w:style>
  <w:style w:type="paragraph" w:styleId="ListBullet5">
    <w:name w:val="List Bullet 5"/>
    <w:basedOn w:val="Normal"/>
    <w:semiHidden/>
    <w:rsid w:val="002208A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2208AC"/>
    <w:pPr>
      <w:numPr>
        <w:numId w:val="13"/>
      </w:numPr>
      <w:spacing w:after="80"/>
    </w:pPr>
  </w:style>
  <w:style w:type="paragraph" w:customStyle="1" w:styleId="Sidebar">
    <w:name w:val="Sidebar"/>
    <w:basedOn w:val="Normal"/>
    <w:semiHidden/>
    <w:rsid w:val="002208AC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semiHidden/>
    <w:rsid w:val="002208AC"/>
    <w:pPr>
      <w:framePr w:hSpace="180" w:wrap="around" w:vAnchor="text" w:hAnchor="text" w:y="21"/>
      <w:numPr>
        <w:numId w:val="29"/>
      </w:numPr>
      <w:suppressOverlap/>
    </w:pPr>
  </w:style>
  <w:style w:type="paragraph" w:customStyle="1" w:styleId="SidebarListNumber">
    <w:name w:val="Sidebar List Number"/>
    <w:basedOn w:val="Sidebar"/>
    <w:semiHidden/>
    <w:rsid w:val="002208AC"/>
    <w:pPr>
      <w:framePr w:hSpace="115" w:vSpace="58" w:wrap="notBeside" w:vAnchor="text" w:hAnchor="margin" w:y="59"/>
      <w:numPr>
        <w:numId w:val="30"/>
      </w:numPr>
      <w:adjustRightInd w:val="0"/>
    </w:pPr>
  </w:style>
  <w:style w:type="paragraph" w:customStyle="1" w:styleId="TableListBullet2">
    <w:name w:val="Table List Bullet 2"/>
    <w:basedOn w:val="TableListBullet"/>
    <w:semiHidden/>
    <w:rsid w:val="002208AC"/>
    <w:pPr>
      <w:numPr>
        <w:numId w:val="20"/>
      </w:numPr>
    </w:pPr>
  </w:style>
  <w:style w:type="character" w:customStyle="1" w:styleId="Heading2Char">
    <w:name w:val="Heading 2 Char"/>
    <w:basedOn w:val="DefaultParagraphFont"/>
    <w:link w:val="Heading2"/>
    <w:semiHidden/>
    <w:rsid w:val="002208AC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208AC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2208AC"/>
    <w:rPr>
      <w:rFonts w:asciiTheme="majorHAnsi" w:eastAsiaTheme="majorEastAsia" w:hAnsiTheme="majorHAnsi" w:cstheme="majorBidi"/>
      <w:i/>
      <w:iCs/>
      <w:color w:val="081E3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2208AC"/>
    <w:rPr>
      <w:rFonts w:asciiTheme="majorHAnsi" w:eastAsiaTheme="majorEastAsia" w:hAnsiTheme="majorHAnsi" w:cstheme="majorBidi"/>
      <w:color w:val="081E3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2208AC"/>
    <w:rPr>
      <w:rFonts w:asciiTheme="majorHAnsi" w:eastAsiaTheme="majorEastAsia" w:hAnsiTheme="majorHAnsi" w:cstheme="majorBidi"/>
      <w:color w:val="05142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2208AC"/>
    <w:rPr>
      <w:rFonts w:asciiTheme="majorHAnsi" w:eastAsiaTheme="majorEastAsia" w:hAnsiTheme="majorHAnsi" w:cstheme="majorBidi"/>
      <w:i/>
      <w:iCs/>
      <w:color w:val="05142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2208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2208AC"/>
    <w:pPr>
      <w:numPr>
        <w:numId w:val="21"/>
      </w:numPr>
    </w:pPr>
  </w:style>
  <w:style w:type="paragraph" w:styleId="ListContinue3">
    <w:name w:val="List Continue 3"/>
    <w:basedOn w:val="Normal"/>
    <w:semiHidden/>
    <w:rsid w:val="002208AC"/>
    <w:pPr>
      <w:spacing w:after="80"/>
      <w:ind w:left="540"/>
    </w:pPr>
  </w:style>
  <w:style w:type="paragraph" w:styleId="List5">
    <w:name w:val="List 5"/>
    <w:basedOn w:val="Normal"/>
    <w:semiHidden/>
    <w:rsid w:val="002208AC"/>
    <w:pPr>
      <w:numPr>
        <w:ilvl w:val="4"/>
        <w:numId w:val="5"/>
      </w:numPr>
      <w:contextualSpacing/>
    </w:pPr>
  </w:style>
  <w:style w:type="character" w:styleId="UnresolvedMention">
    <w:name w:val="Unresolved Mention"/>
    <w:basedOn w:val="DefaultParagraphFont"/>
    <w:semiHidden/>
    <w:rsid w:val="002208AC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2208AC"/>
    <w:rPr>
      <w:rFonts w:asciiTheme="majorHAnsi" w:eastAsiaTheme="majorEastAsia" w:hAnsiTheme="majorHAnsi" w:cstheme="majorBidi"/>
      <w:color w:val="046B5C" w:themeColor="text2"/>
      <w:sz w:val="30"/>
      <w:szCs w:val="32"/>
    </w:rPr>
  </w:style>
  <w:style w:type="paragraph" w:customStyle="1" w:styleId="ListHead">
    <w:name w:val="List Head"/>
    <w:basedOn w:val="Paragraph"/>
    <w:semiHidden/>
    <w:rsid w:val="002208AC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2208AC"/>
    <w:rPr>
      <w:b/>
    </w:rPr>
  </w:style>
  <w:style w:type="character" w:customStyle="1" w:styleId="Italic">
    <w:name w:val="Italic"/>
    <w:basedOn w:val="DefaultParagraphFont"/>
    <w:semiHidden/>
    <w:rsid w:val="002208AC"/>
    <w:rPr>
      <w:i/>
    </w:rPr>
  </w:style>
  <w:style w:type="paragraph" w:customStyle="1" w:styleId="mathematicaorg">
    <w:name w:val="mathematica.org"/>
    <w:link w:val="mathematicaorgChar"/>
    <w:semiHidden/>
    <w:rsid w:val="002208AC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2208AC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2208AC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2208AC"/>
    <w:pPr>
      <w:numPr>
        <w:numId w:val="1"/>
      </w:numPr>
    </w:pPr>
  </w:style>
  <w:style w:type="paragraph" w:customStyle="1" w:styleId="Covertextborder">
    <w:name w:val="Cover text border"/>
    <w:semiHidden/>
    <w:rsid w:val="002208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2208AC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2208AC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2208AC"/>
    <w:pPr>
      <w:keepLines/>
      <w:spacing w:line="240" w:lineRule="atLeast"/>
      <w:ind w:left="288" w:hanging="288"/>
    </w:pPr>
    <w:rPr>
      <w:sz w:val="18"/>
    </w:rPr>
  </w:style>
  <w:style w:type="paragraph" w:styleId="TOC4">
    <w:name w:val="toc 4"/>
    <w:basedOn w:val="Normal"/>
    <w:next w:val="Normal"/>
    <w:semiHidden/>
    <w:rsid w:val="002208AC"/>
    <w:pPr>
      <w:spacing w:after="100"/>
      <w:ind w:left="1728" w:hanging="432"/>
    </w:pPr>
    <w:rPr>
      <w:rFonts w:asciiTheme="majorHAnsi" w:hAnsiTheme="majorHAnsi"/>
      <w:sz w:val="19"/>
    </w:rPr>
  </w:style>
  <w:style w:type="paragraph" w:customStyle="1" w:styleId="Disclaimer">
    <w:name w:val="Disclaimer"/>
    <w:basedOn w:val="Footer"/>
    <w:semiHidden/>
    <w:rsid w:val="002208AC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semiHidden/>
    <w:rsid w:val="002208AC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2208AC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semiHidden/>
    <w:rsid w:val="002208AC"/>
    <w:rPr>
      <w:sz w:val="20"/>
    </w:rPr>
  </w:style>
  <w:style w:type="numbering" w:styleId="111111">
    <w:name w:val="Outline List 2"/>
    <w:basedOn w:val="NoList"/>
    <w:semiHidden/>
    <w:unhideWhenUsed/>
    <w:rsid w:val="002208AC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2208AC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2208AC"/>
    <w:rPr>
      <w:vertAlign w:val="superscript"/>
    </w:rPr>
  </w:style>
  <w:style w:type="character" w:customStyle="1" w:styleId="Underline">
    <w:name w:val="Underline"/>
    <w:basedOn w:val="DefaultParagraphFont"/>
    <w:semiHidden/>
    <w:rsid w:val="002208AC"/>
    <w:rPr>
      <w:u w:val="single"/>
    </w:rPr>
  </w:style>
  <w:style w:type="paragraph" w:styleId="FootnoteText">
    <w:name w:val="footnote text"/>
    <w:basedOn w:val="Normal"/>
    <w:link w:val="FootnoteTextChar"/>
    <w:semiHidden/>
    <w:rsid w:val="002208AC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208AC"/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2208A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208AC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208AC"/>
    <w:rPr>
      <w:sz w:val="18"/>
      <w:szCs w:val="20"/>
    </w:rPr>
  </w:style>
  <w:style w:type="paragraph" w:styleId="NoSpacing">
    <w:name w:val="No Spacing"/>
    <w:link w:val="NoSpacingChar"/>
    <w:qFormat/>
    <w:rsid w:val="002208AC"/>
    <w:pPr>
      <w:spacing w:after="0" w:line="280" w:lineRule="atLeast"/>
    </w:pPr>
    <w:rPr>
      <w:sz w:val="20"/>
    </w:rPr>
  </w:style>
  <w:style w:type="numbering" w:styleId="1ai">
    <w:name w:val="Outline List 1"/>
    <w:basedOn w:val="NoList"/>
    <w:semiHidden/>
    <w:unhideWhenUsed/>
    <w:rsid w:val="002208AC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2208AC"/>
    <w:pPr>
      <w:numPr>
        <w:numId w:val="4"/>
      </w:numPr>
    </w:pPr>
  </w:style>
  <w:style w:type="table" w:styleId="ColorfulGrid">
    <w:name w:val="Colorful Grid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2208A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2208AC"/>
    <w:rPr>
      <w:sz w:val="20"/>
    </w:rPr>
  </w:style>
  <w:style w:type="paragraph" w:styleId="EnvelopeAddress">
    <w:name w:val="envelope address"/>
    <w:basedOn w:val="Normal"/>
    <w:semiHidden/>
    <w:rsid w:val="002208A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2208A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2208AC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2208AC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2208AC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2208AC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2208AC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2208AC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2208AC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2208AC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2208AC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2208AC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2208AC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2208AC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2208AC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2208AC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2208AC"/>
  </w:style>
  <w:style w:type="paragraph" w:styleId="HTMLAddress">
    <w:name w:val="HTML Address"/>
    <w:basedOn w:val="Normal"/>
    <w:link w:val="HTMLAddressChar"/>
    <w:semiHidden/>
    <w:rsid w:val="002208A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208AC"/>
    <w:rPr>
      <w:i/>
      <w:iCs/>
      <w:sz w:val="20"/>
    </w:rPr>
  </w:style>
  <w:style w:type="character" w:styleId="HTMLCite">
    <w:name w:val="HTML Cite"/>
    <w:basedOn w:val="DefaultParagraphFont"/>
    <w:semiHidden/>
    <w:rsid w:val="002208AC"/>
    <w:rPr>
      <w:i/>
      <w:iCs/>
    </w:rPr>
  </w:style>
  <w:style w:type="character" w:styleId="HTMLCode">
    <w:name w:val="HTML Code"/>
    <w:basedOn w:val="DefaultParagraphFont"/>
    <w:semiHidden/>
    <w:rsid w:val="002208A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2208AC"/>
    <w:rPr>
      <w:i/>
      <w:iCs/>
    </w:rPr>
  </w:style>
  <w:style w:type="character" w:styleId="HTMLKeyboard">
    <w:name w:val="HTML Keyboard"/>
    <w:basedOn w:val="DefaultParagraphFont"/>
    <w:semiHidden/>
    <w:rsid w:val="002208A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2208A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208A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2208A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2208A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2208AC"/>
    <w:rPr>
      <w:i/>
      <w:iCs/>
    </w:rPr>
  </w:style>
  <w:style w:type="paragraph" w:styleId="Index2">
    <w:name w:val="index 2"/>
    <w:basedOn w:val="Normal"/>
    <w:next w:val="Normal"/>
    <w:autoRedefine/>
    <w:semiHidden/>
    <w:rsid w:val="002208A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2208A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2208A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2208A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2208A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2208A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2208A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2208AC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2208AC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2208AC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2208AC"/>
    <w:rPr>
      <w:i/>
      <w:iCs/>
      <w:color w:val="0B2949" w:themeColor="accent1"/>
      <w:sz w:val="20"/>
    </w:rPr>
  </w:style>
  <w:style w:type="character" w:styleId="IntenseReference">
    <w:name w:val="Intense Reference"/>
    <w:basedOn w:val="DefaultParagraphFont"/>
    <w:semiHidden/>
    <w:rsid w:val="002208AC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2208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2208AC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2208AC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2208AC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2208AC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2208AC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2208AC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2208AC"/>
  </w:style>
  <w:style w:type="paragraph" w:styleId="ListContinue4">
    <w:name w:val="List Continue 4"/>
    <w:basedOn w:val="Normal"/>
    <w:semiHidden/>
    <w:rsid w:val="002208AC"/>
    <w:pPr>
      <w:spacing w:after="120"/>
      <w:ind w:left="720"/>
      <w:contextualSpacing/>
    </w:pPr>
  </w:style>
  <w:style w:type="paragraph" w:styleId="ListContinue5">
    <w:name w:val="List Continue 5"/>
    <w:basedOn w:val="Normal"/>
    <w:semiHidden/>
    <w:rsid w:val="002208AC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2208AC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2208AC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2208AC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2208AC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2208AC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2208AC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2208AC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2208AC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2208AC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2208AC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2208AC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2208AC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2208A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2208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208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2208A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2208AC"/>
    <w:pPr>
      <w:ind w:left="720"/>
    </w:pPr>
  </w:style>
  <w:style w:type="character" w:styleId="PageNumber">
    <w:name w:val="page number"/>
    <w:basedOn w:val="DefaultParagraphFont"/>
    <w:semiHidden/>
    <w:rsid w:val="002208AC"/>
  </w:style>
  <w:style w:type="table" w:styleId="PlainTable1">
    <w:name w:val="Plain Table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2208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208AC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2208A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2208AC"/>
    <w:rPr>
      <w:sz w:val="20"/>
    </w:rPr>
  </w:style>
  <w:style w:type="character" w:styleId="SmartHyperlink">
    <w:name w:val="Smart Hyperlink"/>
    <w:basedOn w:val="DefaultParagraphFont"/>
    <w:semiHidden/>
    <w:rsid w:val="002208AC"/>
    <w:rPr>
      <w:u w:val="dotted"/>
    </w:rPr>
  </w:style>
  <w:style w:type="character" w:styleId="Strong">
    <w:name w:val="Strong"/>
    <w:basedOn w:val="DefaultParagraphFont"/>
    <w:semiHidden/>
    <w:rsid w:val="002208AC"/>
    <w:rPr>
      <w:b/>
      <w:bCs/>
    </w:rPr>
  </w:style>
  <w:style w:type="character" w:styleId="SubtleEmphasis">
    <w:name w:val="Subtle Emphasis"/>
    <w:basedOn w:val="DefaultParagraphFont"/>
    <w:semiHidden/>
    <w:rsid w:val="002208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2208AC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2208AC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2208AC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2208AC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2208AC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2208AC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2208AC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2208AC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2208AC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2208AC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2208AC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2208AC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2208AC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2208AC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2208AC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2208AC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2208AC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2208AC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2208AC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2208AC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2208AC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2208AC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2208AC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2208AC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2208AC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2208AC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2208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2208AC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2208AC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2208AC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2208AC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2208AC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2208AC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2208AC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2208AC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2208A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2208AC"/>
    <w:pPr>
      <w:spacing w:after="0"/>
    </w:pPr>
  </w:style>
  <w:style w:type="table" w:styleId="TableProfessional">
    <w:name w:val="Table Professional"/>
    <w:basedOn w:val="TableNormal"/>
    <w:unhideWhenUsed/>
    <w:rsid w:val="002208AC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2208AC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2208AC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2208AC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2208AC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2208AC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2208AC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2208AC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2208AC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2208AC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2208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2208AC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2208AC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2208AC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2208AC"/>
    <w:pPr>
      <w:tabs>
        <w:tab w:val="right" w:leader="dot" w:pos="9360"/>
      </w:tabs>
      <w:spacing w:before="140" w:after="160"/>
      <w:ind w:left="1080" w:right="720" w:hanging="1080"/>
    </w:pPr>
    <w:rPr>
      <w:rFonts w:asciiTheme="majorHAnsi" w:hAnsiTheme="majorHAnsi"/>
      <w:sz w:val="19"/>
    </w:rPr>
  </w:style>
  <w:style w:type="paragraph" w:styleId="TOC9">
    <w:name w:val="toc 9"/>
    <w:basedOn w:val="Normal"/>
    <w:next w:val="Normal"/>
    <w:semiHidden/>
    <w:rsid w:val="002208AC"/>
    <w:pPr>
      <w:tabs>
        <w:tab w:val="right" w:leader="dot" w:pos="9360"/>
      </w:tabs>
      <w:spacing w:before="140" w:after="160"/>
      <w:ind w:left="720" w:right="720" w:hanging="720"/>
    </w:pPr>
    <w:rPr>
      <w:rFonts w:asciiTheme="majorHAnsi" w:hAnsiTheme="majorHAnsi"/>
      <w:sz w:val="19"/>
    </w:rPr>
  </w:style>
  <w:style w:type="character" w:styleId="SmartLink">
    <w:name w:val="Smart Link"/>
    <w:basedOn w:val="DefaultParagraphFont"/>
    <w:semiHidden/>
    <w:unhideWhenUsed/>
    <w:rsid w:val="002208AC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2208AC"/>
    <w:rPr>
      <w:color w:val="FF0000"/>
    </w:rPr>
  </w:style>
  <w:style w:type="paragraph" w:customStyle="1" w:styleId="FootnoteSep">
    <w:name w:val="Footnote Sep"/>
    <w:basedOn w:val="Normal"/>
    <w:semiHidden/>
    <w:rsid w:val="002208AC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2208AC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semiHidden/>
    <w:rsid w:val="002208AC"/>
    <w:pPr>
      <w:spacing w:before="1080" w:line="252" w:lineRule="auto"/>
      <w:ind w:left="-720"/>
    </w:pPr>
    <w:rPr>
      <w:b/>
      <w:bCs w:val="0"/>
      <w:smallCaps/>
    </w:rPr>
  </w:style>
  <w:style w:type="table" w:customStyle="1" w:styleId="SidebarDots">
    <w:name w:val="Sidebar Dots"/>
    <w:basedOn w:val="TableNormal"/>
    <w:rsid w:val="00F1646A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2208AC"/>
    <w:pPr>
      <w:ind w:left="216"/>
    </w:pPr>
  </w:style>
  <w:style w:type="paragraph" w:customStyle="1" w:styleId="TableTextIndent2">
    <w:name w:val="Table Text Indent 2"/>
    <w:basedOn w:val="TableTextLeft"/>
    <w:semiHidden/>
    <w:rsid w:val="002208AC"/>
    <w:pPr>
      <w:ind w:left="432"/>
    </w:pPr>
  </w:style>
  <w:style w:type="table" w:customStyle="1" w:styleId="BaseTable">
    <w:name w:val="Base Table"/>
    <w:basedOn w:val="TableNormal"/>
    <w:rsid w:val="002208AC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semiHidden/>
    <w:rsid w:val="002208AC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2208AC"/>
    <w:rPr>
      <w:b w:val="0"/>
      <w:color w:val="046B5C" w:themeColor="text2"/>
      <w:sz w:val="44"/>
    </w:rPr>
  </w:style>
  <w:style w:type="table" w:styleId="TableGrid">
    <w:name w:val="Table Grid"/>
    <w:basedOn w:val="TableNormal"/>
    <w:rsid w:val="0022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semiHidden/>
    <w:rsid w:val="00356151"/>
  </w:style>
  <w:style w:type="character" w:customStyle="1" w:styleId="eop">
    <w:name w:val="eop"/>
    <w:basedOn w:val="DefaultParagraphFont"/>
    <w:semiHidden/>
    <w:rsid w:val="00356151"/>
  </w:style>
  <w:style w:type="table" w:customStyle="1" w:styleId="MathUBaseTable">
    <w:name w:val="MathU Base Table"/>
    <w:basedOn w:val="TableNormal"/>
    <w:rsid w:val="00D85B7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paragraph" w:customStyle="1" w:styleId="paragraph0">
    <w:name w:val="paragraph"/>
    <w:basedOn w:val="Normal"/>
    <w:semiHidden/>
    <w:rsid w:val="00A2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rsid w:val="00A276BF"/>
    <w:pPr>
      <w:numPr>
        <w:numId w:val="22"/>
      </w:numPr>
    </w:pPr>
  </w:style>
  <w:style w:type="character" w:customStyle="1" w:styleId="NoSpacingChar">
    <w:name w:val="No Spacing Char"/>
    <w:basedOn w:val="DefaultParagraphFont"/>
    <w:link w:val="NoSpacing"/>
    <w:locked/>
    <w:rsid w:val="00CF0736"/>
    <w:rPr>
      <w:sz w:val="20"/>
    </w:rPr>
  </w:style>
  <w:style w:type="paragraph" w:customStyle="1" w:styleId="NormalSS">
    <w:name w:val="NormalSS"/>
    <w:basedOn w:val="Normal"/>
    <w:semiHidden/>
    <w:rsid w:val="004962B8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f01">
    <w:name w:val="cf01"/>
    <w:basedOn w:val="DefaultParagraphFont"/>
    <w:semiHidden/>
    <w:rsid w:val="00C67386"/>
    <w:rPr>
      <w:rFonts w:ascii="Segoe UI" w:hAnsi="Segoe UI" w:cs="Segoe UI" w:hint="default"/>
      <w:sz w:val="18"/>
      <w:szCs w:val="18"/>
    </w:rPr>
  </w:style>
  <w:style w:type="paragraph" w:customStyle="1" w:styleId="ListBullet1">
    <w:name w:val="List Bullet 1"/>
    <w:basedOn w:val="Normal"/>
    <w:qFormat/>
    <w:rsid w:val="002208AC"/>
    <w:pPr>
      <w:numPr>
        <w:numId w:val="27"/>
      </w:numPr>
      <w:spacing w:after="100"/>
    </w:pPr>
  </w:style>
  <w:style w:type="character" w:customStyle="1" w:styleId="HyperlinkEnd">
    <w:name w:val="Hyperlink End"/>
    <w:basedOn w:val="DefaultParagraphFont"/>
    <w:semiHidden/>
    <w:rsid w:val="002208AC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semiHidden/>
    <w:rsid w:val="002208AC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2208AC"/>
    <w:pPr>
      <w:spacing w:after="0" w:line="240" w:lineRule="auto"/>
    </w:pPr>
    <w:rPr>
      <w:rFonts w:asciiTheme="majorHAnsi" w:hAnsiTheme="majorHAnsi"/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2208AC"/>
    <w:pPr>
      <w:spacing w:after="0" w:line="240" w:lineRule="auto"/>
    </w:pPr>
    <w:rPr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header" Target="header3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-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All-Segoe-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9A7DB51F2A941A4CC3460E10B6832" ma:contentTypeVersion="21" ma:contentTypeDescription="Create a new document." ma:contentTypeScope="" ma:versionID="69509d8608e0a028300e0a52e8b72ea3">
  <xsd:schema xmlns:xsd="http://www.w3.org/2001/XMLSchema" xmlns:xs="http://www.w3.org/2001/XMLSchema" xmlns:p="http://schemas.microsoft.com/office/2006/metadata/properties" xmlns:ns2="f12dafca-ffd2-47b9-a7dc-ea73860b958a" xmlns:ns3="08c46ab1-79c2-41f2-85cd-dc2be6a31754" targetNamespace="http://schemas.microsoft.com/office/2006/metadata/properties" ma:root="true" ma:fieldsID="a7d0b34df2d1880d48398686e1be4655" ns2:_="" ns3:_="">
    <xsd:import namespace="f12dafca-ffd2-47b9-a7dc-ea73860b958a"/>
    <xsd:import namespace="08c46ab1-79c2-41f2-85cd-dc2be6a317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Document_x0020_type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afca-ffd2-47b9-a7dc-ea73860b958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hidden="true" ma:list="{d102e559-a381-453e-8cb3-cfda999e277d}" ma:internalName="TaxCatchAll" ma:showField="CatchAllData" ma:web="f12dafca-ffd2-47b9-a7dc-ea73860b9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8ce9f98e-9ad5-43de-b59a-72d7e946aa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46ab1-79c2-41f2-85cd-dc2be6a3175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IS (Discretionary Grant Information System )"/>
                    <xsd:enumeration value="Qualitative Data"/>
                    <xsd:enumeration value="Data Reports"/>
                    <xsd:enumeration value="OMB Documentation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46ab1-79c2-41f2-85cd-dc2be6a31754">
      <Terms xmlns="http://schemas.microsoft.com/office/infopath/2007/PartnerControls"/>
    </lcf76f155ced4ddcb4097134ff3c332f>
    <TaxCatchAll xmlns="f12dafca-ffd2-47b9-a7dc-ea73860b958a">
      <Value>38</Value>
    </TaxCatchAll>
    <TaxKeywordTaxHTField xmlns="f12dafca-ffd2-47b9-a7dc-ea73860b95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memo</TermName>
          <TermId xmlns="http://schemas.microsoft.com/office/infopath/2007/PartnerControls">f5052beb-d4b2-4b6b-a7a4-aea945870873</TermId>
        </TermInfo>
      </Terms>
    </TaxKeywordTaxHTField>
    <Document_x0020_type xmlns="08c46ab1-79c2-41f2-85cd-dc2be6a31754" xsi:nil="true"/>
    <_dlc_DocId xmlns="f12dafca-ffd2-47b9-a7dc-ea73860b958a">CHY75YFUAV2K-1400183454-23223</_dlc_DocId>
    <_dlc_DocIdUrl xmlns="f12dafca-ffd2-47b9-a7dc-ea73860b958a">
      <Url>https://nih.sharepoint.com/sites/HRSA-MCHB/MCHB-Team/DHVECS/_layouts/15/DocIdRedir.aspx?ID=CHY75YFUAV2K-1400183454-23223</Url>
      <Description>CHY75YFUAV2K-1400183454-23223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B1DC22-7EFE-437E-8116-13F3C6157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afca-ffd2-47b9-a7dc-ea73860b958a"/>
    <ds:schemaRef ds:uri="08c46ab1-79c2-41f2-85cd-dc2be6a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F22AB-0879-4D35-9DAB-5C9A6D422AFF}">
  <ds:schemaRefs>
    <ds:schemaRef ds:uri="http://schemas.microsoft.com/office/2006/metadata/properties"/>
    <ds:schemaRef ds:uri="http://schemas.microsoft.com/office/infopath/2007/PartnerControls"/>
    <ds:schemaRef ds:uri="08c46ab1-79c2-41f2-85cd-dc2be6a31754"/>
    <ds:schemaRef ds:uri="f12dafca-ffd2-47b9-a7dc-ea73860b958a"/>
  </ds:schemaRefs>
</ds:datastoreItem>
</file>

<file path=customXml/itemProps4.xml><?xml version="1.0" encoding="utf-8"?>
<ds:datastoreItem xmlns:ds="http://schemas.openxmlformats.org/officeDocument/2006/customXml" ds:itemID="{7A5B13A8-E94A-4D28-9D60-D4CC457D19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862A49-695B-4BD0-AE3E-1803AB91A26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03A68AF-C24B-4279-8DB1-5EDC2D8B40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1MathU-Report.dotm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Memo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Memo</dc:title>
  <dc:subject>memo</dc:subject>
  <dc:creator>Margaret Sanderson</dc:creator>
  <cp:keywords>memo</cp:keywords>
  <cp:lastModifiedBy>Katie Eddins</cp:lastModifiedBy>
  <cp:revision>2</cp:revision>
  <cp:lastPrinted>2020-09-11T21:32:00Z</cp:lastPrinted>
  <dcterms:created xsi:type="dcterms:W3CDTF">2024-06-03T14:07:00Z</dcterms:created>
  <dcterms:modified xsi:type="dcterms:W3CDTF">2024-06-03T14:07:00Z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0x010100FC49A7DB51F2A941A4CC3460E10B6832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ediaServiceImageTags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axKeyword">
    <vt:lpwstr>38;#memo|f5052beb-d4b2-4b6b-a7a4-aea945870873</vt:lpwstr>
  </property>
  <property fmtid="{D5CDD505-2E9C-101B-9397-08002B2CF9AE}" pid="18" name="Template Category">
    <vt:lpwstr>MSW Interior text</vt:lpwstr>
  </property>
  <property fmtid="{D5CDD505-2E9C-101B-9397-08002B2CF9AE}" pid="19" name="Template Notes">
    <vt:lpwstr>Will be renamed before rollout. this will be the key Template upon which proposal and custom templates will be based.</vt:lpwstr>
  </property>
  <property fmtid="{D5CDD505-2E9C-101B-9397-08002B2CF9AE}" pid="20" name="_dlc_DocIdItemGuid">
    <vt:lpwstr>20500ec5-3d24-4f15-b6ff-356c44ae67e1</vt:lpwstr>
  </property>
</Properties>
</file>