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94963" w:rsidRPr="00AE7F1D" w:rsidP="00B771FB" w14:paraId="756B13A4" w14:textId="77777777">
      <w:pPr>
        <w:pStyle w:val="H1"/>
        <w:spacing w:before="48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-509408</wp:posOffset>
            </wp:positionV>
            <wp:extent cx="2541905" cy="5880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F1D">
        <w:rPr>
          <w:b/>
          <w:bCs/>
        </w:rPr>
        <w:t xml:space="preserve">Supporting Family Economic Well-Being </w:t>
      </w:r>
      <w:r w:rsidR="008C3E6E">
        <w:rPr>
          <w:b/>
          <w:bCs/>
        </w:rPr>
        <w:t>t</w:t>
      </w:r>
      <w:r w:rsidRPr="00AE7F1D">
        <w:rPr>
          <w:b/>
          <w:bCs/>
        </w:rPr>
        <w:t>hrough Home Visiting</w:t>
      </w:r>
      <w:r>
        <w:rPr>
          <w:b/>
          <w:bCs/>
        </w:rPr>
        <w:t xml:space="preserve"> (HomeEc) Project</w:t>
      </w:r>
    </w:p>
    <w:p w:rsidR="00094963" w:rsidRPr="00B771FB" w:rsidP="00B771FB" w14:paraId="27DD8379" w14:textId="77777777">
      <w:pPr>
        <w:pStyle w:val="H1"/>
        <w:jc w:val="center"/>
      </w:pPr>
      <w:r>
        <w:t>Information on the formative evaluation</w:t>
      </w:r>
    </w:p>
    <w:p w:rsidR="00F37ABA" w:rsidP="00F37ABA" w14:paraId="78098D66" w14:textId="77777777">
      <w:pPr>
        <w:pStyle w:val="ParagraphContinued"/>
      </w:pPr>
      <w:r w:rsidRPr="008674A8">
        <w:t xml:space="preserve">Thank you for </w:t>
      </w:r>
      <w:r>
        <w:t xml:space="preserve">expressing interest in the </w:t>
      </w:r>
      <w:hyperlink r:id="rId11" w:history="1">
        <w:r w:rsidRPr="00BF0184" w:rsidR="00094963">
          <w:rPr>
            <w:rStyle w:val="Hyperlink"/>
          </w:rPr>
          <w:t xml:space="preserve">Supporting Family Economic Well-Being </w:t>
        </w:r>
        <w:r w:rsidRPr="00BF0184">
          <w:rPr>
            <w:rStyle w:val="Hyperlink"/>
          </w:rPr>
          <w:t>t</w:t>
        </w:r>
        <w:r w:rsidRPr="00BF0184" w:rsidR="00094963">
          <w:rPr>
            <w:rStyle w:val="Hyperlink"/>
          </w:rPr>
          <w:t>hrough Home Visiting project</w:t>
        </w:r>
      </w:hyperlink>
      <w:r w:rsidR="00094963">
        <w:t xml:space="preserve">, also known as </w:t>
      </w:r>
      <w:r>
        <w:t>HomeEc</w:t>
      </w:r>
      <w:r w:rsidRPr="008312BB" w:rsidR="00094963">
        <w:t xml:space="preserve">. </w:t>
      </w:r>
      <w:r>
        <w:t xml:space="preserve">This </w:t>
      </w:r>
      <w:r w:rsidR="00885B0B">
        <w:t>sheet</w:t>
      </w:r>
      <w:r>
        <w:t xml:space="preserve"> gives more information on the </w:t>
      </w:r>
      <w:r>
        <w:t xml:space="preserve">formative evaluation </w:t>
      </w:r>
      <w:r w:rsidR="00635CCB">
        <w:t>on</w:t>
      </w:r>
      <w:r w:rsidR="00207060">
        <w:t xml:space="preserve"> support</w:t>
      </w:r>
      <w:r w:rsidR="00635CCB">
        <w:t xml:space="preserve">ing </w:t>
      </w:r>
      <w:r w:rsidR="00207060">
        <w:t>famil</w:t>
      </w:r>
      <w:r w:rsidR="00635CCB">
        <w:t>ies’</w:t>
      </w:r>
      <w:r w:rsidR="00207060">
        <w:t xml:space="preserve"> economic well-being</w:t>
      </w:r>
      <w:r w:rsidR="00E5315D">
        <w:t xml:space="preserve">. </w:t>
      </w:r>
    </w:p>
    <w:p w:rsidR="00094963" w:rsidRPr="009A3B64" w:rsidP="00094963" w14:paraId="21827718" w14:textId="77777777">
      <w:pPr>
        <w:pStyle w:val="ParagraphContinued"/>
      </w:pPr>
      <w:r>
        <w:t>HomeEc</w:t>
      </w:r>
      <w:r w:rsidRPr="008761DD">
        <w:t xml:space="preserve"> </w:t>
      </w:r>
      <w:r>
        <w:t xml:space="preserve">is planning to conduct rapid-cycle </w:t>
      </w:r>
      <w:r w:rsidRPr="00A973CE">
        <w:t xml:space="preserve">formative evaluation to </w:t>
      </w:r>
      <w:r>
        <w:t xml:space="preserve">test practices that home visiting programs could use to support a family’s well-being. Formative evaluations help programs make </w:t>
      </w:r>
      <w:r w:rsidR="00AC08C7">
        <w:t xml:space="preserve">existing </w:t>
      </w:r>
      <w:r>
        <w:t>practice</w:t>
      </w:r>
      <w:r w:rsidR="00AC08C7">
        <w:t>s</w:t>
      </w:r>
      <w:r>
        <w:t xml:space="preserve"> stronger or develop new practices, test them, and refine them by collecting information on how they are working. This formative evaluation is designed to </w:t>
      </w:r>
      <w:r w:rsidR="007E6E05">
        <w:t xml:space="preserve">test </w:t>
      </w:r>
      <w:r>
        <w:t>practices like goal setting, community referrals</w:t>
      </w:r>
      <w:r w:rsidR="007E6E05">
        <w:t xml:space="preserve"> </w:t>
      </w:r>
      <w:r w:rsidR="006E48F9">
        <w:t>for</w:t>
      </w:r>
      <w:r w:rsidR="007E6E05">
        <w:t xml:space="preserve"> economic well-being services</w:t>
      </w:r>
      <w:r>
        <w:t xml:space="preserve">, and financial education, including budgeting. The goal is to strengthen how home visiting programs address families’ economic well-being. </w:t>
      </w:r>
    </w:p>
    <w:p w:rsidR="000F12EC" w:rsidP="00094963" w14:paraId="251FA312" w14:textId="4AF507B9">
      <w:pPr>
        <w:pStyle w:val="ParagraphContinued"/>
      </w:pPr>
      <w:bookmarkStart w:id="0" w:name="_Hlk45706453"/>
      <w:r>
        <w:t xml:space="preserve">The formative evaluation will take place over the course </w:t>
      </w:r>
      <w:r w:rsidR="00CE290C">
        <w:t xml:space="preserve">of </w:t>
      </w:r>
      <w:r>
        <w:t xml:space="preserve">about </w:t>
      </w:r>
      <w:r w:rsidRPr="00C6415A">
        <w:rPr>
          <w:b/>
          <w:bCs/>
        </w:rPr>
        <w:t>one year, starting in fall 2024</w:t>
      </w:r>
      <w:r>
        <w:t xml:space="preserve">. </w:t>
      </w:r>
      <w:r w:rsidR="00F214CC">
        <w:t xml:space="preserve">The expected time </w:t>
      </w:r>
      <w:r w:rsidR="009D18D8">
        <w:t xml:space="preserve">commitment </w:t>
      </w:r>
      <w:r w:rsidR="00400555">
        <w:t xml:space="preserve">for staff will vary depending on their role in the </w:t>
      </w:r>
      <w:r w:rsidRPr="00885B0B" w:rsidR="00400555">
        <w:t>organization</w:t>
      </w:r>
      <w:r w:rsidRPr="00885B0B" w:rsidR="00A42E40">
        <w:t xml:space="preserve">. </w:t>
      </w:r>
      <w:r w:rsidRPr="00885B0B" w:rsidR="005A5CD9">
        <w:rPr>
          <w:u w:val="single"/>
        </w:rPr>
        <w:t xml:space="preserve">To participate in the study, we expect </w:t>
      </w:r>
      <w:r w:rsidRPr="00885B0B" w:rsidR="00F02680">
        <w:rPr>
          <w:u w:val="single"/>
        </w:rPr>
        <w:t xml:space="preserve">up to three </w:t>
      </w:r>
      <w:r w:rsidRPr="00885B0B" w:rsidR="00A42E40">
        <w:rPr>
          <w:u w:val="single"/>
        </w:rPr>
        <w:t>core program staff</w:t>
      </w:r>
      <w:r w:rsidRPr="00885B0B" w:rsidR="005A5CD9">
        <w:rPr>
          <w:u w:val="single"/>
        </w:rPr>
        <w:t xml:space="preserve"> to </w:t>
      </w:r>
      <w:r w:rsidRPr="00885B0B" w:rsidR="0020140A">
        <w:rPr>
          <w:u w:val="single"/>
        </w:rPr>
        <w:t>be</w:t>
      </w:r>
      <w:r w:rsidRPr="00885B0B" w:rsidR="00A42E40">
        <w:rPr>
          <w:u w:val="single"/>
        </w:rPr>
        <w:t xml:space="preserve"> in at least </w:t>
      </w:r>
      <w:r w:rsidR="007E6E05">
        <w:rPr>
          <w:u w:val="single"/>
        </w:rPr>
        <w:t>two</w:t>
      </w:r>
      <w:r w:rsidRPr="00885B0B" w:rsidR="007E6E05">
        <w:rPr>
          <w:u w:val="single"/>
        </w:rPr>
        <w:t xml:space="preserve"> </w:t>
      </w:r>
      <w:r w:rsidRPr="00885B0B" w:rsidR="00A42E40">
        <w:rPr>
          <w:u w:val="single"/>
        </w:rPr>
        <w:t xml:space="preserve">calls </w:t>
      </w:r>
      <w:r w:rsidR="007E6E05">
        <w:rPr>
          <w:u w:val="single"/>
        </w:rPr>
        <w:t xml:space="preserve">per month </w:t>
      </w:r>
      <w:r w:rsidRPr="00885B0B" w:rsidR="00A42E40">
        <w:rPr>
          <w:u w:val="single"/>
        </w:rPr>
        <w:t xml:space="preserve">for about a year, plus </w:t>
      </w:r>
      <w:r w:rsidRPr="00885B0B" w:rsidR="0020140A">
        <w:rPr>
          <w:u w:val="single"/>
        </w:rPr>
        <w:t xml:space="preserve">do some </w:t>
      </w:r>
      <w:r w:rsidRPr="00885B0B" w:rsidR="00A42E40">
        <w:rPr>
          <w:u w:val="single"/>
        </w:rPr>
        <w:t>independent work.</w:t>
      </w:r>
      <w:r w:rsidRPr="00885B0B" w:rsidR="00A42E40">
        <w:t xml:space="preserve"> </w:t>
      </w:r>
      <w:r w:rsidRPr="00885B0B" w:rsidR="00885B0B">
        <w:t xml:space="preserve">We expect to include mainly </w:t>
      </w:r>
      <w:r w:rsidR="007E6E05">
        <w:t>direct service</w:t>
      </w:r>
      <w:r w:rsidR="004355BC">
        <w:t xml:space="preserve"> </w:t>
      </w:r>
      <w:r w:rsidRPr="00885B0B" w:rsidR="00885B0B">
        <w:t>staff in the evaluation</w:t>
      </w:r>
      <w:r w:rsidR="00885B0B">
        <w:t xml:space="preserve">; if </w:t>
      </w:r>
      <w:r w:rsidR="00F02680">
        <w:t xml:space="preserve">there is a partner agency you </w:t>
      </w:r>
      <w:r w:rsidR="0020140A">
        <w:t>want</w:t>
      </w:r>
      <w:r w:rsidR="00F02680">
        <w:t xml:space="preserve"> to </w:t>
      </w:r>
      <w:r w:rsidR="0020140A">
        <w:t>involve</w:t>
      </w:r>
      <w:r w:rsidR="00F02680">
        <w:t xml:space="preserve"> in this work, we would also invite them to be part of the </w:t>
      </w:r>
      <w:r w:rsidR="006A4ECA">
        <w:t>evaluation</w:t>
      </w:r>
      <w:r w:rsidR="00F02680">
        <w:t xml:space="preserve">. </w:t>
      </w:r>
      <w:r w:rsidR="00400555">
        <w:t xml:space="preserve"> </w:t>
      </w:r>
    </w:p>
    <w:p w:rsidR="0009455D" w:rsidRPr="00885B0B" w:rsidP="00B771FB" w14:paraId="49BFAABA" w14:textId="77777777">
      <w:pPr>
        <w:pStyle w:val="Paragraph"/>
        <w:keepNext/>
        <w:spacing w:after="120"/>
        <w:rPr>
          <w:u w:val="single"/>
        </w:rPr>
      </w:pPr>
      <w:r w:rsidRPr="00885B0B">
        <w:rPr>
          <w:u w:val="single"/>
        </w:rPr>
        <w:t>In addition to regular meetings, d</w:t>
      </w:r>
      <w:r w:rsidRPr="00885B0B" w:rsidR="009A3B64">
        <w:rPr>
          <w:u w:val="single"/>
        </w:rPr>
        <w:t xml:space="preserve">ata collection </w:t>
      </w:r>
      <w:r w:rsidRPr="00885B0B">
        <w:rPr>
          <w:u w:val="single"/>
        </w:rPr>
        <w:t>will likely include:</w:t>
      </w:r>
      <w:r w:rsidRPr="00885B0B" w:rsidR="009A3B64">
        <w:rPr>
          <w:u w:val="single"/>
        </w:rPr>
        <w:t xml:space="preserve"> </w:t>
      </w:r>
    </w:p>
    <w:p w:rsidR="0009455D" w:rsidRPr="0009455D" w:rsidP="002208AC" w14:paraId="59057C75" w14:textId="77777777">
      <w:pPr>
        <w:pStyle w:val="ListBullet"/>
        <w:spacing w:after="60"/>
      </w:pPr>
      <w:r w:rsidRPr="0009455D">
        <w:t xml:space="preserve">Interviews with program directors, supervisors, direct service staff, partner staff, and/or </w:t>
      </w:r>
      <w:r w:rsidR="007E6E05">
        <w:t xml:space="preserve">caregivers </w:t>
      </w:r>
      <w:r w:rsidRPr="0009455D">
        <w:t xml:space="preserve">to learn about programs and identify </w:t>
      </w:r>
      <w:r w:rsidR="0020140A">
        <w:t xml:space="preserve">the </w:t>
      </w:r>
      <w:r w:rsidRPr="0009455D">
        <w:t xml:space="preserve">focus of the </w:t>
      </w:r>
      <w:r w:rsidR="00DF1020">
        <w:t>practice</w:t>
      </w:r>
    </w:p>
    <w:p w:rsidR="0009455D" w:rsidRPr="0009455D" w:rsidP="002208AC" w14:paraId="42847B02" w14:textId="77777777">
      <w:pPr>
        <w:pStyle w:val="ListBullet"/>
        <w:spacing w:after="60"/>
      </w:pPr>
      <w:r w:rsidRPr="0009455D">
        <w:t xml:space="preserve">Up to </w:t>
      </w:r>
      <w:r w:rsidR="007767AF">
        <w:t>six</w:t>
      </w:r>
      <w:r w:rsidRPr="0009455D">
        <w:t xml:space="preserve"> strategic planning meetings including program directors, supervisors, and direct service staff</w:t>
      </w:r>
      <w:r w:rsidR="007E6E05">
        <w:t xml:space="preserve"> </w:t>
      </w:r>
      <w:r w:rsidR="009C3812">
        <w:t xml:space="preserve">over the course of a </w:t>
      </w:r>
      <w:r w:rsidR="009C3812">
        <w:t>year</w:t>
      </w:r>
      <w:r w:rsidR="007E6E05">
        <w:t xml:space="preserve"> </w:t>
      </w:r>
    </w:p>
    <w:p w:rsidR="0009455D" w:rsidRPr="0009455D" w:rsidP="002208AC" w14:paraId="6F6FC1C8" w14:textId="77777777">
      <w:pPr>
        <w:pStyle w:val="ListBullet"/>
        <w:spacing w:after="60"/>
      </w:pPr>
      <w:r w:rsidRPr="0009455D">
        <w:t>Interviews during learning cycles with program directors, supervisors, and staff</w:t>
      </w:r>
    </w:p>
    <w:p w:rsidR="0009455D" w:rsidRPr="0009455D" w:rsidP="002208AC" w14:paraId="2D6A0F7E" w14:textId="77777777">
      <w:pPr>
        <w:pStyle w:val="ListBullet"/>
        <w:spacing w:after="60"/>
      </w:pPr>
      <w:r w:rsidRPr="0009455D">
        <w:t xml:space="preserve">Surveys for </w:t>
      </w:r>
      <w:r w:rsidR="007E6E05">
        <w:t xml:space="preserve">caregivers </w:t>
      </w:r>
      <w:r w:rsidRPr="0009455D">
        <w:t>and direct service staff during learning cycles</w:t>
      </w:r>
    </w:p>
    <w:p w:rsidR="00917AD5" w:rsidP="00094963" w14:paraId="58E115BC" w14:textId="77777777">
      <w:pPr>
        <w:pStyle w:val="ParagraphContinued"/>
      </w:pPr>
      <w:r>
        <w:t xml:space="preserve">We realize that we are asking a lot </w:t>
      </w:r>
      <w:r w:rsidR="0020140A">
        <w:t>from</w:t>
      </w:r>
      <w:r>
        <w:t xml:space="preserve"> programs </w:t>
      </w:r>
      <w:r w:rsidR="00BF64A6">
        <w:t xml:space="preserve">and </w:t>
      </w:r>
      <w:r w:rsidR="004355BC">
        <w:t xml:space="preserve">your </w:t>
      </w:r>
      <w:r w:rsidR="00BF64A6">
        <w:t xml:space="preserve">staff </w:t>
      </w:r>
      <w:r>
        <w:t xml:space="preserve">and appreciate the time and effort </w:t>
      </w:r>
      <w:r w:rsidR="004355BC">
        <w:t xml:space="preserve">you </w:t>
      </w:r>
      <w:r>
        <w:t>will put into participating in the evaluation.</w:t>
      </w:r>
      <w:r w:rsidR="00885B0B">
        <w:t xml:space="preserve"> </w:t>
      </w:r>
      <w:r w:rsidRPr="00D90AFC" w:rsidR="009F513A">
        <w:rPr>
          <w:rStyle w:val="cf01"/>
          <w:sz w:val="20"/>
          <w:szCs w:val="20"/>
        </w:rPr>
        <w:t xml:space="preserve">HomeEc is </w:t>
      </w:r>
      <w:r w:rsidR="009F513A">
        <w:rPr>
          <w:rStyle w:val="cf01"/>
          <w:sz w:val="20"/>
          <w:szCs w:val="20"/>
        </w:rPr>
        <w:t>a unique opportunity for</w:t>
      </w:r>
      <w:r w:rsidRPr="00D90AFC" w:rsidR="009F513A">
        <w:rPr>
          <w:rStyle w:val="cf01"/>
          <w:sz w:val="20"/>
          <w:szCs w:val="20"/>
        </w:rPr>
        <w:t xml:space="preserve"> home visiting programs to participate in an innovative and collaborative process to design and try new practices to support families’ economic well-being. Program staff will receive hands-on training and technical assistance</w:t>
      </w:r>
      <w:r w:rsidR="009F513A">
        <w:rPr>
          <w:rStyle w:val="cf01"/>
          <w:sz w:val="20"/>
          <w:szCs w:val="20"/>
        </w:rPr>
        <w:t xml:space="preserve"> throughout the project</w:t>
      </w:r>
      <w:r w:rsidRPr="00D90AFC" w:rsidR="009F513A">
        <w:rPr>
          <w:rStyle w:val="cf01"/>
          <w:sz w:val="20"/>
          <w:szCs w:val="20"/>
        </w:rPr>
        <w:t>.</w:t>
      </w:r>
      <w:r w:rsidRPr="00495C9B" w:rsidR="009F513A">
        <w:rPr>
          <w:szCs w:val="20"/>
        </w:rPr>
        <w:t xml:space="preserve"> </w:t>
      </w:r>
      <w:r w:rsidRPr="00A11879" w:rsidR="00885B0B">
        <w:rPr>
          <w:u w:val="single"/>
        </w:rPr>
        <w:t xml:space="preserve">Please carefully consider if your program has the capacity to </w:t>
      </w:r>
      <w:r w:rsidRPr="00A11879" w:rsidR="00A11879">
        <w:rPr>
          <w:u w:val="single"/>
        </w:rPr>
        <w:t xml:space="preserve">participate in these data collection components before </w:t>
      </w:r>
      <w:r w:rsidR="00D23118">
        <w:rPr>
          <w:u w:val="single"/>
        </w:rPr>
        <w:t>confirming</w:t>
      </w:r>
      <w:r w:rsidRPr="00A11879" w:rsidR="00D23118">
        <w:rPr>
          <w:u w:val="single"/>
        </w:rPr>
        <w:t xml:space="preserve"> </w:t>
      </w:r>
      <w:r w:rsidRPr="00A11879" w:rsidR="00A11879">
        <w:rPr>
          <w:u w:val="single"/>
        </w:rPr>
        <w:t>interest in the project.</w:t>
      </w:r>
      <w:r>
        <w:t xml:space="preserve"> </w:t>
      </w:r>
    </w:p>
    <w:p w:rsidR="00D61746" w:rsidP="00094963" w14:paraId="4E0BB9A5" w14:textId="77777777">
      <w:pPr>
        <w:pStyle w:val="ParagraphContinued"/>
      </w:pPr>
      <w:r>
        <w:t xml:space="preserve">If </w:t>
      </w:r>
      <w:r w:rsidR="0020140A">
        <w:t xml:space="preserve">your program is </w:t>
      </w:r>
      <w:r>
        <w:t>selected, w</w:t>
      </w:r>
      <w:r w:rsidR="00DA0ED9">
        <w:t xml:space="preserve">e will provide </w:t>
      </w:r>
      <w:r>
        <w:t xml:space="preserve">your program </w:t>
      </w:r>
      <w:r w:rsidR="00DA0ED9">
        <w:t xml:space="preserve">with </w:t>
      </w:r>
      <w:r w:rsidR="00A27749">
        <w:t>$2,</w:t>
      </w:r>
      <w:r w:rsidR="00BB1F0C">
        <w:t xml:space="preserve">300 </w:t>
      </w:r>
      <w:r w:rsidR="00DA0ED9">
        <w:t xml:space="preserve">to acknowledge </w:t>
      </w:r>
      <w:r>
        <w:t xml:space="preserve">your </w:t>
      </w:r>
      <w:r w:rsidR="00DA0ED9">
        <w:t>contributions to the study</w:t>
      </w:r>
      <w:r w:rsidR="009B5EB8">
        <w:t xml:space="preserve"> and</w:t>
      </w:r>
      <w:r w:rsidR="00DA0ED9">
        <w:t xml:space="preserve"> </w:t>
      </w:r>
      <w:r w:rsidR="0020140A">
        <w:t xml:space="preserve">your </w:t>
      </w:r>
      <w:r w:rsidR="00DA0ED9">
        <w:t>participation in study activities</w:t>
      </w:r>
      <w:r w:rsidR="009B5EB8">
        <w:t xml:space="preserve">. We will </w:t>
      </w:r>
      <w:r w:rsidR="00190CC4">
        <w:t xml:space="preserve">also </w:t>
      </w:r>
      <w:r w:rsidR="009B5EB8">
        <w:t xml:space="preserve">set up a </w:t>
      </w:r>
      <w:r w:rsidR="0020140A">
        <w:t xml:space="preserve">memorandum of understanding </w:t>
      </w:r>
      <w:r w:rsidR="009B5EB8">
        <w:t xml:space="preserve">(or MOU) with </w:t>
      </w:r>
      <w:r>
        <w:t xml:space="preserve">your </w:t>
      </w:r>
      <w:r w:rsidR="009B5EB8">
        <w:t xml:space="preserve">organization that will </w:t>
      </w:r>
      <w:r w:rsidR="00190CC4">
        <w:t xml:space="preserve">clearly </w:t>
      </w:r>
      <w:r w:rsidR="009B5EB8">
        <w:t>outline all study expectations</w:t>
      </w:r>
      <w:r w:rsidR="00787EF5">
        <w:t xml:space="preserve"> and a payment schedule</w:t>
      </w:r>
      <w:r w:rsidR="009B5EB8">
        <w:t xml:space="preserve">. </w:t>
      </w:r>
    </w:p>
    <w:bookmarkEnd w:id="0"/>
    <w:p w:rsidR="00F32AB0" w:rsidP="00885B0B" w14:paraId="32DDBB72" w14:textId="77777777">
      <w:pPr>
        <w:pStyle w:val="Paragraph"/>
      </w:pPr>
      <w:r>
        <w:t>If you have any</w:t>
      </w:r>
      <w:r w:rsidR="00094963">
        <w:t xml:space="preserve"> questions or concerns, please feel free to contact </w:t>
      </w:r>
      <w:r>
        <w:t xml:space="preserve">us at </w:t>
      </w:r>
      <w:r>
        <w:fldChar w:fldCharType="begin"/>
      </w:r>
      <w:r w:rsidRPr="00F11458">
        <w:rPr>
          <w:rStyle w:val="Hyperlink"/>
        </w:rPr>
        <w:instrText xml:space="preserve"> HYPERLINK "mailto:HomeEc@mathematica-mpr.com" </w:instrText>
      </w:r>
      <w:r>
        <w:fldChar w:fldCharType="separate"/>
      </w:r>
      <w:r w:rsidRPr="00F11458">
        <w:rPr>
          <w:rStyle w:val="Hyperlink"/>
        </w:rPr>
        <w:t>HomeEc@mathematica-mpr.com</w:t>
      </w:r>
      <w:r>
        <w:fldChar w:fldCharType="end"/>
      </w:r>
      <w:r>
        <w:t xml:space="preserve">.  </w:t>
      </w:r>
    </w:p>
    <w:sectPr w:rsidSect="007D2D2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71FB" w14:paraId="0F389291" w14:textId="77777777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2E26" w:rsidRPr="00B771FB" w:rsidP="00B771FB" w14:paraId="188A3BEF" w14:textId="7777777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50" w:right="-630"/>
      <w:rPr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4AC5" w:rsidP="00683049" w14:paraId="0A3DD2DF" w14:textId="24B5A9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2D25">
      <w:rPr>
        <w:rStyle w:val="PageNumber"/>
      </w:rPr>
      <w:fldChar w:fldCharType="separate"/>
    </w:r>
    <w:r w:rsidR="007D2D25">
      <w:rPr>
        <w:rStyle w:val="PageNumber"/>
        <w:noProof/>
      </w:rPr>
      <w:t>1</w:t>
    </w:r>
    <w:r>
      <w:rPr>
        <w:rStyle w:val="PageNumber"/>
      </w:rPr>
      <w:fldChar w:fldCharType="end"/>
    </w:r>
  </w:p>
  <w:p w:rsidR="00D84AC5" w:rsidP="00D84AC5" w14:paraId="00CF7AB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71FB" w:rsidP="00B771FB" w14:paraId="2BEB6374" w14:textId="77777777">
    <w:pPr>
      <w:pStyle w:val="Header"/>
      <w:pBdr>
        <w:bottom w:val="none" w:sz="0" w:space="0" w:color="auto"/>
      </w:pBdr>
    </w:pPr>
    <w:r w:rsidRPr="006231BE">
      <w:t>HomeEc Formative Evaluation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4AC5" w:rsidP="00D84AC5" w14:paraId="38DF577B" w14:textId="77777777">
    <w:pPr>
      <w:pStyle w:val="Anchor"/>
    </w:pPr>
  </w:p>
  <w:p w:rsidR="00D84AC5" w:rsidP="00D84AC5" w14:paraId="6B2BC950" w14:textId="77777777">
    <w:pPr>
      <w:pStyle w:val="TOC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CA5FEF"/>
    <w:multiLevelType w:val="multilevel"/>
    <w:tmpl w:val="78F0F6F4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84577"/>
    <w:multiLevelType w:val="hybridMultilevel"/>
    <w:tmpl w:val="2C8A2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5D10754"/>
    <w:multiLevelType w:val="hybridMultilevel"/>
    <w:tmpl w:val="CE9E0FE2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5607113">
    <w:abstractNumId w:val="10"/>
  </w:num>
  <w:num w:numId="2" w16cid:durableId="858934472">
    <w:abstractNumId w:val="30"/>
  </w:num>
  <w:num w:numId="3" w16cid:durableId="1122381349">
    <w:abstractNumId w:val="22"/>
  </w:num>
  <w:num w:numId="4" w16cid:durableId="880675822">
    <w:abstractNumId w:val="25"/>
  </w:num>
  <w:num w:numId="5" w16cid:durableId="772476285">
    <w:abstractNumId w:val="19"/>
  </w:num>
  <w:num w:numId="6" w16cid:durableId="677125751">
    <w:abstractNumId w:val="7"/>
  </w:num>
  <w:num w:numId="7" w16cid:durableId="1680503154">
    <w:abstractNumId w:val="6"/>
  </w:num>
  <w:num w:numId="8" w16cid:durableId="1725761855">
    <w:abstractNumId w:val="5"/>
  </w:num>
  <w:num w:numId="9" w16cid:durableId="40133021">
    <w:abstractNumId w:val="4"/>
  </w:num>
  <w:num w:numId="10" w16cid:durableId="743989127">
    <w:abstractNumId w:val="3"/>
  </w:num>
  <w:num w:numId="11" w16cid:durableId="1609391387">
    <w:abstractNumId w:val="2"/>
  </w:num>
  <w:num w:numId="12" w16cid:durableId="1380781389">
    <w:abstractNumId w:val="1"/>
  </w:num>
  <w:num w:numId="13" w16cid:durableId="72557812">
    <w:abstractNumId w:val="0"/>
  </w:num>
  <w:num w:numId="14" w16cid:durableId="498930950">
    <w:abstractNumId w:val="18"/>
  </w:num>
  <w:num w:numId="15" w16cid:durableId="666059489">
    <w:abstractNumId w:val="28"/>
  </w:num>
  <w:num w:numId="16" w16cid:durableId="1655799283">
    <w:abstractNumId w:val="16"/>
  </w:num>
  <w:num w:numId="17" w16cid:durableId="166209486">
    <w:abstractNumId w:val="15"/>
  </w:num>
  <w:num w:numId="18" w16cid:durableId="818884654">
    <w:abstractNumId w:val="24"/>
  </w:num>
  <w:num w:numId="19" w16cid:durableId="799155741">
    <w:abstractNumId w:val="26"/>
  </w:num>
  <w:num w:numId="20" w16cid:durableId="1305045806">
    <w:abstractNumId w:val="21"/>
  </w:num>
  <w:num w:numId="21" w16cid:durableId="1239053839">
    <w:abstractNumId w:val="14"/>
  </w:num>
  <w:num w:numId="22" w16cid:durableId="848639669">
    <w:abstractNumId w:val="12"/>
  </w:num>
  <w:num w:numId="23" w16cid:durableId="109713870">
    <w:abstractNumId w:val="23"/>
    <w:lvlOverride w:ilvl="0">
      <w:startOverride w:val="1"/>
    </w:lvlOverride>
  </w:num>
  <w:num w:numId="24" w16cid:durableId="1066028916">
    <w:abstractNumId w:val="8"/>
    <w:lvlOverride w:ilvl="0">
      <w:startOverride w:val="1"/>
    </w:lvlOverride>
  </w:num>
  <w:num w:numId="25" w16cid:durableId="523057840">
    <w:abstractNumId w:val="17"/>
  </w:num>
  <w:num w:numId="26" w16cid:durableId="1666131210">
    <w:abstractNumId w:val="9"/>
  </w:num>
  <w:num w:numId="27" w16cid:durableId="1185940962">
    <w:abstractNumId w:val="11"/>
  </w:num>
  <w:num w:numId="28" w16cid:durableId="1029448980">
    <w:abstractNumId w:val="13"/>
    <w:lvlOverride w:ilvl="0">
      <w:startOverride w:val="1"/>
    </w:lvlOverride>
  </w:num>
  <w:num w:numId="29" w16cid:durableId="1920022613">
    <w:abstractNumId w:val="20"/>
  </w:num>
  <w:num w:numId="30" w16cid:durableId="1979332290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31" w16cid:durableId="237063212">
    <w:abstractNumId w:val="23"/>
    <w:lvlOverride w:ilvl="0">
      <w:startOverride w:val="1"/>
    </w:lvlOverride>
  </w:num>
  <w:num w:numId="32" w16cid:durableId="1904370019">
    <w:abstractNumId w:val="23"/>
    <w:lvlOverride w:ilvl="0">
      <w:startOverride w:val="1"/>
    </w:lvlOverride>
  </w:num>
  <w:num w:numId="33" w16cid:durableId="2099205053">
    <w:abstractNumId w:val="23"/>
    <w:lvlOverride w:ilvl="0">
      <w:startOverride w:val="1"/>
    </w:lvlOverride>
  </w:num>
  <w:num w:numId="34" w16cid:durableId="133603149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66"/>
    <w:rsid w:val="00000FF6"/>
    <w:rsid w:val="00002E52"/>
    <w:rsid w:val="00003A49"/>
    <w:rsid w:val="00004128"/>
    <w:rsid w:val="00004440"/>
    <w:rsid w:val="000045EB"/>
    <w:rsid w:val="00004AAA"/>
    <w:rsid w:val="00004DCC"/>
    <w:rsid w:val="00004F9C"/>
    <w:rsid w:val="000058AC"/>
    <w:rsid w:val="00005B40"/>
    <w:rsid w:val="00005CF0"/>
    <w:rsid w:val="000071C9"/>
    <w:rsid w:val="00007690"/>
    <w:rsid w:val="000077E6"/>
    <w:rsid w:val="000078D7"/>
    <w:rsid w:val="00007FE1"/>
    <w:rsid w:val="0001000F"/>
    <w:rsid w:val="00011527"/>
    <w:rsid w:val="00011A95"/>
    <w:rsid w:val="00011AED"/>
    <w:rsid w:val="00011C81"/>
    <w:rsid w:val="0001315B"/>
    <w:rsid w:val="000138C0"/>
    <w:rsid w:val="0001390E"/>
    <w:rsid w:val="000150BC"/>
    <w:rsid w:val="00015394"/>
    <w:rsid w:val="00015C89"/>
    <w:rsid w:val="000168CA"/>
    <w:rsid w:val="00016A64"/>
    <w:rsid w:val="00016C44"/>
    <w:rsid w:val="000171A3"/>
    <w:rsid w:val="00017D60"/>
    <w:rsid w:val="0002238A"/>
    <w:rsid w:val="000233EB"/>
    <w:rsid w:val="0002395B"/>
    <w:rsid w:val="00023F49"/>
    <w:rsid w:val="000242F6"/>
    <w:rsid w:val="000245A4"/>
    <w:rsid w:val="0002523E"/>
    <w:rsid w:val="000253BA"/>
    <w:rsid w:val="00026640"/>
    <w:rsid w:val="0002693C"/>
    <w:rsid w:val="0002738A"/>
    <w:rsid w:val="00027587"/>
    <w:rsid w:val="000275B1"/>
    <w:rsid w:val="0003072A"/>
    <w:rsid w:val="00030E27"/>
    <w:rsid w:val="00030E67"/>
    <w:rsid w:val="00031289"/>
    <w:rsid w:val="00032758"/>
    <w:rsid w:val="000329E0"/>
    <w:rsid w:val="000330A4"/>
    <w:rsid w:val="000336D2"/>
    <w:rsid w:val="00033B02"/>
    <w:rsid w:val="00033BA6"/>
    <w:rsid w:val="00034595"/>
    <w:rsid w:val="00034654"/>
    <w:rsid w:val="000347EF"/>
    <w:rsid w:val="00035C5E"/>
    <w:rsid w:val="00036CF4"/>
    <w:rsid w:val="00037307"/>
    <w:rsid w:val="00037779"/>
    <w:rsid w:val="0004019D"/>
    <w:rsid w:val="00040320"/>
    <w:rsid w:val="00040A5D"/>
    <w:rsid w:val="00040B55"/>
    <w:rsid w:val="00041537"/>
    <w:rsid w:val="00041BD8"/>
    <w:rsid w:val="00041CBC"/>
    <w:rsid w:val="000423EF"/>
    <w:rsid w:val="00042906"/>
    <w:rsid w:val="00043A6E"/>
    <w:rsid w:val="00044328"/>
    <w:rsid w:val="000446EF"/>
    <w:rsid w:val="000447A0"/>
    <w:rsid w:val="00044820"/>
    <w:rsid w:val="0004484A"/>
    <w:rsid w:val="00044D76"/>
    <w:rsid w:val="0004504D"/>
    <w:rsid w:val="0004511F"/>
    <w:rsid w:val="0004548D"/>
    <w:rsid w:val="00045C71"/>
    <w:rsid w:val="00045DC6"/>
    <w:rsid w:val="00046646"/>
    <w:rsid w:val="000472D2"/>
    <w:rsid w:val="000477EB"/>
    <w:rsid w:val="00050A3F"/>
    <w:rsid w:val="00051762"/>
    <w:rsid w:val="00053204"/>
    <w:rsid w:val="000532E8"/>
    <w:rsid w:val="00053F99"/>
    <w:rsid w:val="00054B1A"/>
    <w:rsid w:val="00054D73"/>
    <w:rsid w:val="00054FB6"/>
    <w:rsid w:val="00055699"/>
    <w:rsid w:val="00056409"/>
    <w:rsid w:val="00056BBD"/>
    <w:rsid w:val="000579C7"/>
    <w:rsid w:val="000600CC"/>
    <w:rsid w:val="000605E9"/>
    <w:rsid w:val="00060D36"/>
    <w:rsid w:val="00060D38"/>
    <w:rsid w:val="00060E12"/>
    <w:rsid w:val="00061336"/>
    <w:rsid w:val="00062715"/>
    <w:rsid w:val="00063CB9"/>
    <w:rsid w:val="000641D4"/>
    <w:rsid w:val="0006476E"/>
    <w:rsid w:val="00064CFB"/>
    <w:rsid w:val="00064E87"/>
    <w:rsid w:val="000658FB"/>
    <w:rsid w:val="00065DE1"/>
    <w:rsid w:val="0006606A"/>
    <w:rsid w:val="000664AB"/>
    <w:rsid w:val="000669E7"/>
    <w:rsid w:val="00066EC1"/>
    <w:rsid w:val="000674D8"/>
    <w:rsid w:val="0006751B"/>
    <w:rsid w:val="0006758E"/>
    <w:rsid w:val="000676CD"/>
    <w:rsid w:val="00067C85"/>
    <w:rsid w:val="00070D5A"/>
    <w:rsid w:val="00071038"/>
    <w:rsid w:val="000716B6"/>
    <w:rsid w:val="000719B9"/>
    <w:rsid w:val="00071C14"/>
    <w:rsid w:val="00071EB8"/>
    <w:rsid w:val="000722B7"/>
    <w:rsid w:val="00072DBD"/>
    <w:rsid w:val="000731D8"/>
    <w:rsid w:val="00073386"/>
    <w:rsid w:val="0007379A"/>
    <w:rsid w:val="000743E2"/>
    <w:rsid w:val="0007481F"/>
    <w:rsid w:val="000753F9"/>
    <w:rsid w:val="00075877"/>
    <w:rsid w:val="00075A60"/>
    <w:rsid w:val="00075E7F"/>
    <w:rsid w:val="00075F9C"/>
    <w:rsid w:val="00076138"/>
    <w:rsid w:val="00076F23"/>
    <w:rsid w:val="00077169"/>
    <w:rsid w:val="00077880"/>
    <w:rsid w:val="00081544"/>
    <w:rsid w:val="00081C49"/>
    <w:rsid w:val="0008220E"/>
    <w:rsid w:val="000824A8"/>
    <w:rsid w:val="00082872"/>
    <w:rsid w:val="00082C60"/>
    <w:rsid w:val="0008406D"/>
    <w:rsid w:val="00084082"/>
    <w:rsid w:val="000840D8"/>
    <w:rsid w:val="00084318"/>
    <w:rsid w:val="000844E1"/>
    <w:rsid w:val="00084A2C"/>
    <w:rsid w:val="00084FEF"/>
    <w:rsid w:val="0008508A"/>
    <w:rsid w:val="00085C10"/>
    <w:rsid w:val="00085EF0"/>
    <w:rsid w:val="0008613A"/>
    <w:rsid w:val="00086E3E"/>
    <w:rsid w:val="00087943"/>
    <w:rsid w:val="00090334"/>
    <w:rsid w:val="000907BD"/>
    <w:rsid w:val="00091023"/>
    <w:rsid w:val="000910A5"/>
    <w:rsid w:val="000915A1"/>
    <w:rsid w:val="000916F6"/>
    <w:rsid w:val="00091C1C"/>
    <w:rsid w:val="00091C8A"/>
    <w:rsid w:val="00091F8F"/>
    <w:rsid w:val="000921FF"/>
    <w:rsid w:val="000925DC"/>
    <w:rsid w:val="000933D6"/>
    <w:rsid w:val="00093614"/>
    <w:rsid w:val="00093C15"/>
    <w:rsid w:val="000943F6"/>
    <w:rsid w:val="0009455D"/>
    <w:rsid w:val="00094963"/>
    <w:rsid w:val="00094C49"/>
    <w:rsid w:val="00094EB0"/>
    <w:rsid w:val="00095140"/>
    <w:rsid w:val="00095620"/>
    <w:rsid w:val="00095A1E"/>
    <w:rsid w:val="00096CE7"/>
    <w:rsid w:val="00097653"/>
    <w:rsid w:val="00097BEE"/>
    <w:rsid w:val="00097CD7"/>
    <w:rsid w:val="000A0BC0"/>
    <w:rsid w:val="000A2696"/>
    <w:rsid w:val="000A28D0"/>
    <w:rsid w:val="000A29EB"/>
    <w:rsid w:val="000A39BA"/>
    <w:rsid w:val="000A3A29"/>
    <w:rsid w:val="000A3B04"/>
    <w:rsid w:val="000A3CE7"/>
    <w:rsid w:val="000A413E"/>
    <w:rsid w:val="000A4398"/>
    <w:rsid w:val="000A47E1"/>
    <w:rsid w:val="000A4CF6"/>
    <w:rsid w:val="000A6468"/>
    <w:rsid w:val="000A6656"/>
    <w:rsid w:val="000A76F0"/>
    <w:rsid w:val="000A7E04"/>
    <w:rsid w:val="000A7E05"/>
    <w:rsid w:val="000B062D"/>
    <w:rsid w:val="000B0716"/>
    <w:rsid w:val="000B0AF1"/>
    <w:rsid w:val="000B0F54"/>
    <w:rsid w:val="000B1298"/>
    <w:rsid w:val="000B1A23"/>
    <w:rsid w:val="000B2065"/>
    <w:rsid w:val="000B236A"/>
    <w:rsid w:val="000B29A2"/>
    <w:rsid w:val="000B2E3A"/>
    <w:rsid w:val="000B3975"/>
    <w:rsid w:val="000B4AAE"/>
    <w:rsid w:val="000B4B97"/>
    <w:rsid w:val="000B4E8A"/>
    <w:rsid w:val="000B5509"/>
    <w:rsid w:val="000B57E8"/>
    <w:rsid w:val="000B5C7D"/>
    <w:rsid w:val="000B5F26"/>
    <w:rsid w:val="000B5FDF"/>
    <w:rsid w:val="000B646C"/>
    <w:rsid w:val="000B67DF"/>
    <w:rsid w:val="000B7351"/>
    <w:rsid w:val="000B7A2E"/>
    <w:rsid w:val="000B7B9A"/>
    <w:rsid w:val="000B7C2C"/>
    <w:rsid w:val="000C04D0"/>
    <w:rsid w:val="000C151D"/>
    <w:rsid w:val="000C1988"/>
    <w:rsid w:val="000C21DA"/>
    <w:rsid w:val="000C2957"/>
    <w:rsid w:val="000C2D1F"/>
    <w:rsid w:val="000C4AB7"/>
    <w:rsid w:val="000C4BC6"/>
    <w:rsid w:val="000C4F04"/>
    <w:rsid w:val="000C5295"/>
    <w:rsid w:val="000C60F9"/>
    <w:rsid w:val="000C614D"/>
    <w:rsid w:val="000C699A"/>
    <w:rsid w:val="000C6E87"/>
    <w:rsid w:val="000C743A"/>
    <w:rsid w:val="000D133A"/>
    <w:rsid w:val="000D1617"/>
    <w:rsid w:val="000D1B57"/>
    <w:rsid w:val="000D1FF5"/>
    <w:rsid w:val="000D2201"/>
    <w:rsid w:val="000D25AF"/>
    <w:rsid w:val="000D29F0"/>
    <w:rsid w:val="000D39A0"/>
    <w:rsid w:val="000D3DA8"/>
    <w:rsid w:val="000D3DAB"/>
    <w:rsid w:val="000D40F8"/>
    <w:rsid w:val="000D421F"/>
    <w:rsid w:val="000D4544"/>
    <w:rsid w:val="000D5895"/>
    <w:rsid w:val="000D6570"/>
    <w:rsid w:val="000D68A9"/>
    <w:rsid w:val="000D7265"/>
    <w:rsid w:val="000D7539"/>
    <w:rsid w:val="000E0819"/>
    <w:rsid w:val="000E0CFC"/>
    <w:rsid w:val="000E1243"/>
    <w:rsid w:val="000E24C5"/>
    <w:rsid w:val="000E24C8"/>
    <w:rsid w:val="000E2FBA"/>
    <w:rsid w:val="000E30EB"/>
    <w:rsid w:val="000E32CD"/>
    <w:rsid w:val="000E47B0"/>
    <w:rsid w:val="000E4DB0"/>
    <w:rsid w:val="000E5373"/>
    <w:rsid w:val="000E5622"/>
    <w:rsid w:val="000E5B18"/>
    <w:rsid w:val="000E6867"/>
    <w:rsid w:val="000E7783"/>
    <w:rsid w:val="000E77DD"/>
    <w:rsid w:val="000E782C"/>
    <w:rsid w:val="000F0883"/>
    <w:rsid w:val="000F0963"/>
    <w:rsid w:val="000F0DB0"/>
    <w:rsid w:val="000F120F"/>
    <w:rsid w:val="000F12EC"/>
    <w:rsid w:val="000F162C"/>
    <w:rsid w:val="000F1DAC"/>
    <w:rsid w:val="000F249C"/>
    <w:rsid w:val="000F2664"/>
    <w:rsid w:val="000F3BB7"/>
    <w:rsid w:val="000F45D6"/>
    <w:rsid w:val="000F45FC"/>
    <w:rsid w:val="000F54AD"/>
    <w:rsid w:val="000F5520"/>
    <w:rsid w:val="000F5AB1"/>
    <w:rsid w:val="000F5D13"/>
    <w:rsid w:val="000F5E9E"/>
    <w:rsid w:val="000F6BC9"/>
    <w:rsid w:val="000F725C"/>
    <w:rsid w:val="000F79B8"/>
    <w:rsid w:val="000F7FEE"/>
    <w:rsid w:val="00100A7A"/>
    <w:rsid w:val="0010121D"/>
    <w:rsid w:val="001012FB"/>
    <w:rsid w:val="00101BF2"/>
    <w:rsid w:val="001021BC"/>
    <w:rsid w:val="0010223E"/>
    <w:rsid w:val="001023AC"/>
    <w:rsid w:val="001023B9"/>
    <w:rsid w:val="001035CC"/>
    <w:rsid w:val="0010390A"/>
    <w:rsid w:val="00103EA0"/>
    <w:rsid w:val="00105CDF"/>
    <w:rsid w:val="00105D76"/>
    <w:rsid w:val="00106426"/>
    <w:rsid w:val="00106E64"/>
    <w:rsid w:val="001070D5"/>
    <w:rsid w:val="0011039D"/>
    <w:rsid w:val="00110D5F"/>
    <w:rsid w:val="00110EE5"/>
    <w:rsid w:val="00113DD0"/>
    <w:rsid w:val="00114550"/>
    <w:rsid w:val="001150FE"/>
    <w:rsid w:val="001153CD"/>
    <w:rsid w:val="00115541"/>
    <w:rsid w:val="00117156"/>
    <w:rsid w:val="00117869"/>
    <w:rsid w:val="00117B1D"/>
    <w:rsid w:val="0012038B"/>
    <w:rsid w:val="001204F5"/>
    <w:rsid w:val="00120D26"/>
    <w:rsid w:val="00121421"/>
    <w:rsid w:val="00121647"/>
    <w:rsid w:val="001217DE"/>
    <w:rsid w:val="00121DB0"/>
    <w:rsid w:val="001231CE"/>
    <w:rsid w:val="001233EA"/>
    <w:rsid w:val="00123601"/>
    <w:rsid w:val="001246EC"/>
    <w:rsid w:val="00124FE1"/>
    <w:rsid w:val="00125DDF"/>
    <w:rsid w:val="00125F56"/>
    <w:rsid w:val="00125FA2"/>
    <w:rsid w:val="001261DC"/>
    <w:rsid w:val="00126683"/>
    <w:rsid w:val="00126C3F"/>
    <w:rsid w:val="001276A4"/>
    <w:rsid w:val="00127793"/>
    <w:rsid w:val="001302BD"/>
    <w:rsid w:val="00130C8F"/>
    <w:rsid w:val="00131893"/>
    <w:rsid w:val="001319BE"/>
    <w:rsid w:val="00132040"/>
    <w:rsid w:val="001342BA"/>
    <w:rsid w:val="001343B6"/>
    <w:rsid w:val="00134ABF"/>
    <w:rsid w:val="00134EE1"/>
    <w:rsid w:val="001360F2"/>
    <w:rsid w:val="00136129"/>
    <w:rsid w:val="001373E3"/>
    <w:rsid w:val="00137626"/>
    <w:rsid w:val="00137D45"/>
    <w:rsid w:val="00140033"/>
    <w:rsid w:val="00141179"/>
    <w:rsid w:val="0014130E"/>
    <w:rsid w:val="00142249"/>
    <w:rsid w:val="0014265B"/>
    <w:rsid w:val="001428E8"/>
    <w:rsid w:val="00142CD5"/>
    <w:rsid w:val="00143B19"/>
    <w:rsid w:val="00144AD1"/>
    <w:rsid w:val="00144FC1"/>
    <w:rsid w:val="001450E4"/>
    <w:rsid w:val="00145ABF"/>
    <w:rsid w:val="00145F3A"/>
    <w:rsid w:val="001462EA"/>
    <w:rsid w:val="001465F5"/>
    <w:rsid w:val="00146BA5"/>
    <w:rsid w:val="00146EC1"/>
    <w:rsid w:val="00147415"/>
    <w:rsid w:val="001475C3"/>
    <w:rsid w:val="001477E4"/>
    <w:rsid w:val="0014793E"/>
    <w:rsid w:val="00147B6C"/>
    <w:rsid w:val="0015017A"/>
    <w:rsid w:val="00150363"/>
    <w:rsid w:val="0015041B"/>
    <w:rsid w:val="00151457"/>
    <w:rsid w:val="00151E3F"/>
    <w:rsid w:val="00151FE7"/>
    <w:rsid w:val="001521A9"/>
    <w:rsid w:val="001529D2"/>
    <w:rsid w:val="0015348D"/>
    <w:rsid w:val="00154E93"/>
    <w:rsid w:val="00155075"/>
    <w:rsid w:val="001555F7"/>
    <w:rsid w:val="001574E2"/>
    <w:rsid w:val="00157D37"/>
    <w:rsid w:val="00157EC1"/>
    <w:rsid w:val="0016068B"/>
    <w:rsid w:val="001606FF"/>
    <w:rsid w:val="00161870"/>
    <w:rsid w:val="00161BBB"/>
    <w:rsid w:val="00162D41"/>
    <w:rsid w:val="001637D8"/>
    <w:rsid w:val="00163CAD"/>
    <w:rsid w:val="00163D1E"/>
    <w:rsid w:val="0016400A"/>
    <w:rsid w:val="001645B2"/>
    <w:rsid w:val="001649CA"/>
    <w:rsid w:val="00164D5C"/>
    <w:rsid w:val="001659D1"/>
    <w:rsid w:val="00165C68"/>
    <w:rsid w:val="00165D3E"/>
    <w:rsid w:val="00165D83"/>
    <w:rsid w:val="0016674C"/>
    <w:rsid w:val="001669D0"/>
    <w:rsid w:val="001670F0"/>
    <w:rsid w:val="0016728D"/>
    <w:rsid w:val="001673B1"/>
    <w:rsid w:val="0017049A"/>
    <w:rsid w:val="001704C3"/>
    <w:rsid w:val="00171C47"/>
    <w:rsid w:val="00172C36"/>
    <w:rsid w:val="001736A3"/>
    <w:rsid w:val="00173FB5"/>
    <w:rsid w:val="00174C13"/>
    <w:rsid w:val="0017509F"/>
    <w:rsid w:val="001754D5"/>
    <w:rsid w:val="00175899"/>
    <w:rsid w:val="00175EE8"/>
    <w:rsid w:val="00175F2E"/>
    <w:rsid w:val="00176C05"/>
    <w:rsid w:val="001776C2"/>
    <w:rsid w:val="00177CD4"/>
    <w:rsid w:val="00177E1E"/>
    <w:rsid w:val="0018145F"/>
    <w:rsid w:val="0018163F"/>
    <w:rsid w:val="00181C07"/>
    <w:rsid w:val="00181C7A"/>
    <w:rsid w:val="00181EB5"/>
    <w:rsid w:val="00182356"/>
    <w:rsid w:val="001827DF"/>
    <w:rsid w:val="00182B49"/>
    <w:rsid w:val="00182B8A"/>
    <w:rsid w:val="00182F8F"/>
    <w:rsid w:val="001836E5"/>
    <w:rsid w:val="00184240"/>
    <w:rsid w:val="0018499F"/>
    <w:rsid w:val="00184F0B"/>
    <w:rsid w:val="001852B9"/>
    <w:rsid w:val="00185A7A"/>
    <w:rsid w:val="00185DBF"/>
    <w:rsid w:val="00185E30"/>
    <w:rsid w:val="001862ED"/>
    <w:rsid w:val="001874BE"/>
    <w:rsid w:val="00190181"/>
    <w:rsid w:val="001901E6"/>
    <w:rsid w:val="001906F1"/>
    <w:rsid w:val="0019077F"/>
    <w:rsid w:val="00190860"/>
    <w:rsid w:val="00190CC4"/>
    <w:rsid w:val="00190D78"/>
    <w:rsid w:val="00191545"/>
    <w:rsid w:val="001922D2"/>
    <w:rsid w:val="00192438"/>
    <w:rsid w:val="001924D5"/>
    <w:rsid w:val="00192CD6"/>
    <w:rsid w:val="001933FE"/>
    <w:rsid w:val="00194ECF"/>
    <w:rsid w:val="00194ED8"/>
    <w:rsid w:val="001958C3"/>
    <w:rsid w:val="00195F41"/>
    <w:rsid w:val="0019690F"/>
    <w:rsid w:val="00196A7F"/>
    <w:rsid w:val="0019753A"/>
    <w:rsid w:val="001979D3"/>
    <w:rsid w:val="00197A02"/>
    <w:rsid w:val="00197CB3"/>
    <w:rsid w:val="001A02D9"/>
    <w:rsid w:val="001A03C1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4CC9"/>
    <w:rsid w:val="001A5924"/>
    <w:rsid w:val="001A6889"/>
    <w:rsid w:val="001A68CF"/>
    <w:rsid w:val="001A6B6D"/>
    <w:rsid w:val="001A7419"/>
    <w:rsid w:val="001A76FC"/>
    <w:rsid w:val="001A770B"/>
    <w:rsid w:val="001A7B65"/>
    <w:rsid w:val="001A7BA2"/>
    <w:rsid w:val="001A7D76"/>
    <w:rsid w:val="001B07E9"/>
    <w:rsid w:val="001B13B1"/>
    <w:rsid w:val="001B1419"/>
    <w:rsid w:val="001B1499"/>
    <w:rsid w:val="001B1E0E"/>
    <w:rsid w:val="001B1E6B"/>
    <w:rsid w:val="001B1FCE"/>
    <w:rsid w:val="001B2194"/>
    <w:rsid w:val="001B229B"/>
    <w:rsid w:val="001B273B"/>
    <w:rsid w:val="001B30D0"/>
    <w:rsid w:val="001B3580"/>
    <w:rsid w:val="001B3F3D"/>
    <w:rsid w:val="001B3FDB"/>
    <w:rsid w:val="001B437C"/>
    <w:rsid w:val="001B45EE"/>
    <w:rsid w:val="001B484A"/>
    <w:rsid w:val="001B4EDC"/>
    <w:rsid w:val="001B5217"/>
    <w:rsid w:val="001B532E"/>
    <w:rsid w:val="001B5402"/>
    <w:rsid w:val="001B5915"/>
    <w:rsid w:val="001B5AE2"/>
    <w:rsid w:val="001B5DBC"/>
    <w:rsid w:val="001B6198"/>
    <w:rsid w:val="001B68C4"/>
    <w:rsid w:val="001B6905"/>
    <w:rsid w:val="001B6DCC"/>
    <w:rsid w:val="001B6FFC"/>
    <w:rsid w:val="001B7115"/>
    <w:rsid w:val="001C0671"/>
    <w:rsid w:val="001C3BCA"/>
    <w:rsid w:val="001C3F59"/>
    <w:rsid w:val="001C4356"/>
    <w:rsid w:val="001C4AAB"/>
    <w:rsid w:val="001C4DCF"/>
    <w:rsid w:val="001C5652"/>
    <w:rsid w:val="001C5A4E"/>
    <w:rsid w:val="001C5C13"/>
    <w:rsid w:val="001C6760"/>
    <w:rsid w:val="001C7116"/>
    <w:rsid w:val="001C78D9"/>
    <w:rsid w:val="001C7BE6"/>
    <w:rsid w:val="001D062B"/>
    <w:rsid w:val="001D0A55"/>
    <w:rsid w:val="001D0FC5"/>
    <w:rsid w:val="001D1175"/>
    <w:rsid w:val="001D25DA"/>
    <w:rsid w:val="001D264A"/>
    <w:rsid w:val="001D2F65"/>
    <w:rsid w:val="001D30CB"/>
    <w:rsid w:val="001D35DB"/>
    <w:rsid w:val="001D469C"/>
    <w:rsid w:val="001D584A"/>
    <w:rsid w:val="001D5E8F"/>
    <w:rsid w:val="001D6E23"/>
    <w:rsid w:val="001D7128"/>
    <w:rsid w:val="001D7195"/>
    <w:rsid w:val="001D73A7"/>
    <w:rsid w:val="001D7ED2"/>
    <w:rsid w:val="001E19FE"/>
    <w:rsid w:val="001E1A71"/>
    <w:rsid w:val="001E1F55"/>
    <w:rsid w:val="001E2900"/>
    <w:rsid w:val="001E35E0"/>
    <w:rsid w:val="001E37CC"/>
    <w:rsid w:val="001E380D"/>
    <w:rsid w:val="001E3AA5"/>
    <w:rsid w:val="001E4003"/>
    <w:rsid w:val="001E402A"/>
    <w:rsid w:val="001E441E"/>
    <w:rsid w:val="001E5030"/>
    <w:rsid w:val="001E544A"/>
    <w:rsid w:val="001E5927"/>
    <w:rsid w:val="001E6964"/>
    <w:rsid w:val="001E69FC"/>
    <w:rsid w:val="001E6BA3"/>
    <w:rsid w:val="001E71D8"/>
    <w:rsid w:val="001E7351"/>
    <w:rsid w:val="001E7473"/>
    <w:rsid w:val="001E78CB"/>
    <w:rsid w:val="001E7FFC"/>
    <w:rsid w:val="001F06D8"/>
    <w:rsid w:val="001F10F4"/>
    <w:rsid w:val="001F1194"/>
    <w:rsid w:val="001F18E0"/>
    <w:rsid w:val="001F1D96"/>
    <w:rsid w:val="001F204B"/>
    <w:rsid w:val="001F2168"/>
    <w:rsid w:val="001F2597"/>
    <w:rsid w:val="001F38FC"/>
    <w:rsid w:val="001F4F02"/>
    <w:rsid w:val="001F4FFE"/>
    <w:rsid w:val="001F62F0"/>
    <w:rsid w:val="001F65A8"/>
    <w:rsid w:val="001F6E51"/>
    <w:rsid w:val="00200291"/>
    <w:rsid w:val="0020050F"/>
    <w:rsid w:val="002005F5"/>
    <w:rsid w:val="00200A19"/>
    <w:rsid w:val="0020140A"/>
    <w:rsid w:val="00201C47"/>
    <w:rsid w:val="002020D4"/>
    <w:rsid w:val="00204384"/>
    <w:rsid w:val="002044AF"/>
    <w:rsid w:val="00204586"/>
    <w:rsid w:val="002049B5"/>
    <w:rsid w:val="00204DCE"/>
    <w:rsid w:val="00205654"/>
    <w:rsid w:val="002058B8"/>
    <w:rsid w:val="00205FE9"/>
    <w:rsid w:val="0020636B"/>
    <w:rsid w:val="00207060"/>
    <w:rsid w:val="0020737C"/>
    <w:rsid w:val="00207558"/>
    <w:rsid w:val="00207B4D"/>
    <w:rsid w:val="00207F4B"/>
    <w:rsid w:val="00207F87"/>
    <w:rsid w:val="002110B7"/>
    <w:rsid w:val="0021146A"/>
    <w:rsid w:val="00211E79"/>
    <w:rsid w:val="00212B22"/>
    <w:rsid w:val="00212BAB"/>
    <w:rsid w:val="00212D46"/>
    <w:rsid w:val="00213347"/>
    <w:rsid w:val="00213758"/>
    <w:rsid w:val="0021390C"/>
    <w:rsid w:val="00213980"/>
    <w:rsid w:val="002141DA"/>
    <w:rsid w:val="00214FEA"/>
    <w:rsid w:val="00215E5E"/>
    <w:rsid w:val="00216541"/>
    <w:rsid w:val="00216757"/>
    <w:rsid w:val="00216B06"/>
    <w:rsid w:val="00216C5F"/>
    <w:rsid w:val="002173D9"/>
    <w:rsid w:val="00217AA4"/>
    <w:rsid w:val="002208AC"/>
    <w:rsid w:val="00221471"/>
    <w:rsid w:val="002214A1"/>
    <w:rsid w:val="00221E66"/>
    <w:rsid w:val="0022232D"/>
    <w:rsid w:val="002225E7"/>
    <w:rsid w:val="00222AA8"/>
    <w:rsid w:val="00222C00"/>
    <w:rsid w:val="0022363B"/>
    <w:rsid w:val="0022368A"/>
    <w:rsid w:val="00223CF5"/>
    <w:rsid w:val="002243B9"/>
    <w:rsid w:val="002246F3"/>
    <w:rsid w:val="00224942"/>
    <w:rsid w:val="00224E47"/>
    <w:rsid w:val="00225261"/>
    <w:rsid w:val="00225CFC"/>
    <w:rsid w:val="00225F44"/>
    <w:rsid w:val="00225F63"/>
    <w:rsid w:val="00227C60"/>
    <w:rsid w:val="00231626"/>
    <w:rsid w:val="0023207B"/>
    <w:rsid w:val="0023241C"/>
    <w:rsid w:val="002330D8"/>
    <w:rsid w:val="00233297"/>
    <w:rsid w:val="0023403C"/>
    <w:rsid w:val="002342C5"/>
    <w:rsid w:val="0023460E"/>
    <w:rsid w:val="00234A8D"/>
    <w:rsid w:val="00235626"/>
    <w:rsid w:val="00235840"/>
    <w:rsid w:val="0023589F"/>
    <w:rsid w:val="00235BDE"/>
    <w:rsid w:val="00235DF6"/>
    <w:rsid w:val="00236488"/>
    <w:rsid w:val="00236AF5"/>
    <w:rsid w:val="00236D2C"/>
    <w:rsid w:val="00236F48"/>
    <w:rsid w:val="00237083"/>
    <w:rsid w:val="0024044A"/>
    <w:rsid w:val="00240978"/>
    <w:rsid w:val="00241063"/>
    <w:rsid w:val="00241630"/>
    <w:rsid w:val="00241A01"/>
    <w:rsid w:val="00241FA1"/>
    <w:rsid w:val="002425BD"/>
    <w:rsid w:val="00242CF7"/>
    <w:rsid w:val="00242FF0"/>
    <w:rsid w:val="00243BA4"/>
    <w:rsid w:val="00243C1C"/>
    <w:rsid w:val="00244923"/>
    <w:rsid w:val="00244CD5"/>
    <w:rsid w:val="00245111"/>
    <w:rsid w:val="0024558C"/>
    <w:rsid w:val="002459BD"/>
    <w:rsid w:val="00245C35"/>
    <w:rsid w:val="00245E02"/>
    <w:rsid w:val="00245F1B"/>
    <w:rsid w:val="00245F5B"/>
    <w:rsid w:val="00245FC6"/>
    <w:rsid w:val="00246183"/>
    <w:rsid w:val="00246294"/>
    <w:rsid w:val="00246C73"/>
    <w:rsid w:val="00246DD9"/>
    <w:rsid w:val="00246FAA"/>
    <w:rsid w:val="002503DF"/>
    <w:rsid w:val="00250721"/>
    <w:rsid w:val="00250B22"/>
    <w:rsid w:val="002510C2"/>
    <w:rsid w:val="00251384"/>
    <w:rsid w:val="002517FC"/>
    <w:rsid w:val="002527DF"/>
    <w:rsid w:val="00252CC9"/>
    <w:rsid w:val="002533ED"/>
    <w:rsid w:val="00253CC7"/>
    <w:rsid w:val="00253D22"/>
    <w:rsid w:val="00253D96"/>
    <w:rsid w:val="00254312"/>
    <w:rsid w:val="00254352"/>
    <w:rsid w:val="00254429"/>
    <w:rsid w:val="00254AF5"/>
    <w:rsid w:val="00255594"/>
    <w:rsid w:val="00256903"/>
    <w:rsid w:val="00256CB0"/>
    <w:rsid w:val="00257277"/>
    <w:rsid w:val="002572DF"/>
    <w:rsid w:val="00257452"/>
    <w:rsid w:val="00257AFD"/>
    <w:rsid w:val="002602D0"/>
    <w:rsid w:val="0026097C"/>
    <w:rsid w:val="00260D7B"/>
    <w:rsid w:val="002613FB"/>
    <w:rsid w:val="00261FCF"/>
    <w:rsid w:val="0026277A"/>
    <w:rsid w:val="0026279C"/>
    <w:rsid w:val="00263490"/>
    <w:rsid w:val="00263886"/>
    <w:rsid w:val="00263E3D"/>
    <w:rsid w:val="0026412C"/>
    <w:rsid w:val="00264A41"/>
    <w:rsid w:val="00264B2E"/>
    <w:rsid w:val="00265B3B"/>
    <w:rsid w:val="002665DA"/>
    <w:rsid w:val="00266D03"/>
    <w:rsid w:val="00267031"/>
    <w:rsid w:val="00267110"/>
    <w:rsid w:val="002677C4"/>
    <w:rsid w:val="0026785C"/>
    <w:rsid w:val="00267ABA"/>
    <w:rsid w:val="00267DC4"/>
    <w:rsid w:val="00267FD9"/>
    <w:rsid w:val="002705AD"/>
    <w:rsid w:val="00270991"/>
    <w:rsid w:val="002710FA"/>
    <w:rsid w:val="0027166B"/>
    <w:rsid w:val="00271DDE"/>
    <w:rsid w:val="00271E7D"/>
    <w:rsid w:val="00271FF2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769C9"/>
    <w:rsid w:val="00277B74"/>
    <w:rsid w:val="0028066E"/>
    <w:rsid w:val="00280C09"/>
    <w:rsid w:val="002811AC"/>
    <w:rsid w:val="002811E0"/>
    <w:rsid w:val="00281A43"/>
    <w:rsid w:val="00281D1A"/>
    <w:rsid w:val="00281DE7"/>
    <w:rsid w:val="00283148"/>
    <w:rsid w:val="00283204"/>
    <w:rsid w:val="0028342C"/>
    <w:rsid w:val="00283514"/>
    <w:rsid w:val="002838B7"/>
    <w:rsid w:val="00283A02"/>
    <w:rsid w:val="00283A2E"/>
    <w:rsid w:val="0028454B"/>
    <w:rsid w:val="00285E1D"/>
    <w:rsid w:val="002860ED"/>
    <w:rsid w:val="002861E9"/>
    <w:rsid w:val="0028620E"/>
    <w:rsid w:val="00286262"/>
    <w:rsid w:val="002863A8"/>
    <w:rsid w:val="00286567"/>
    <w:rsid w:val="0028729C"/>
    <w:rsid w:val="002874C7"/>
    <w:rsid w:val="0028762D"/>
    <w:rsid w:val="0029001B"/>
    <w:rsid w:val="002909EE"/>
    <w:rsid w:val="00290ADF"/>
    <w:rsid w:val="00290B8A"/>
    <w:rsid w:val="002914E1"/>
    <w:rsid w:val="002917F7"/>
    <w:rsid w:val="00292AB8"/>
    <w:rsid w:val="00292F53"/>
    <w:rsid w:val="00293348"/>
    <w:rsid w:val="0029415D"/>
    <w:rsid w:val="0029489C"/>
    <w:rsid w:val="00295E5D"/>
    <w:rsid w:val="0029635A"/>
    <w:rsid w:val="00296669"/>
    <w:rsid w:val="00296C51"/>
    <w:rsid w:val="00297006"/>
    <w:rsid w:val="00297F46"/>
    <w:rsid w:val="002A04A0"/>
    <w:rsid w:val="002A07D5"/>
    <w:rsid w:val="002A09A7"/>
    <w:rsid w:val="002A09CC"/>
    <w:rsid w:val="002A0AC5"/>
    <w:rsid w:val="002A0C4E"/>
    <w:rsid w:val="002A0CD2"/>
    <w:rsid w:val="002A0DB0"/>
    <w:rsid w:val="002A0E95"/>
    <w:rsid w:val="002A131C"/>
    <w:rsid w:val="002A1F2C"/>
    <w:rsid w:val="002A2B84"/>
    <w:rsid w:val="002A2E53"/>
    <w:rsid w:val="002A2FF0"/>
    <w:rsid w:val="002A32E2"/>
    <w:rsid w:val="002A36F8"/>
    <w:rsid w:val="002A377A"/>
    <w:rsid w:val="002A418A"/>
    <w:rsid w:val="002A4BE6"/>
    <w:rsid w:val="002A4BE8"/>
    <w:rsid w:val="002A51F3"/>
    <w:rsid w:val="002A639C"/>
    <w:rsid w:val="002A6431"/>
    <w:rsid w:val="002A652D"/>
    <w:rsid w:val="002A6954"/>
    <w:rsid w:val="002A6AB7"/>
    <w:rsid w:val="002A7AA8"/>
    <w:rsid w:val="002B0290"/>
    <w:rsid w:val="002B0583"/>
    <w:rsid w:val="002B083C"/>
    <w:rsid w:val="002B0D33"/>
    <w:rsid w:val="002B0EE7"/>
    <w:rsid w:val="002B1497"/>
    <w:rsid w:val="002B1EC4"/>
    <w:rsid w:val="002B2320"/>
    <w:rsid w:val="002B27FC"/>
    <w:rsid w:val="002B346D"/>
    <w:rsid w:val="002B3F25"/>
    <w:rsid w:val="002B4294"/>
    <w:rsid w:val="002B4855"/>
    <w:rsid w:val="002B5406"/>
    <w:rsid w:val="002B551B"/>
    <w:rsid w:val="002B5C42"/>
    <w:rsid w:val="002B5FDB"/>
    <w:rsid w:val="002B629D"/>
    <w:rsid w:val="002B6944"/>
    <w:rsid w:val="002B6D3C"/>
    <w:rsid w:val="002B6E26"/>
    <w:rsid w:val="002B7D70"/>
    <w:rsid w:val="002C0281"/>
    <w:rsid w:val="002C082E"/>
    <w:rsid w:val="002C090F"/>
    <w:rsid w:val="002C1BCC"/>
    <w:rsid w:val="002C1CC2"/>
    <w:rsid w:val="002C1EC9"/>
    <w:rsid w:val="002C2141"/>
    <w:rsid w:val="002C2185"/>
    <w:rsid w:val="002C2827"/>
    <w:rsid w:val="002C3499"/>
    <w:rsid w:val="002C34F7"/>
    <w:rsid w:val="002C3557"/>
    <w:rsid w:val="002C3C75"/>
    <w:rsid w:val="002C474E"/>
    <w:rsid w:val="002C50FA"/>
    <w:rsid w:val="002C5DE4"/>
    <w:rsid w:val="002C6116"/>
    <w:rsid w:val="002C637C"/>
    <w:rsid w:val="002C63EB"/>
    <w:rsid w:val="002C6DA7"/>
    <w:rsid w:val="002D0406"/>
    <w:rsid w:val="002D04C8"/>
    <w:rsid w:val="002D061A"/>
    <w:rsid w:val="002D26ED"/>
    <w:rsid w:val="002D2A10"/>
    <w:rsid w:val="002D37FE"/>
    <w:rsid w:val="002D4533"/>
    <w:rsid w:val="002D4865"/>
    <w:rsid w:val="002D4CAA"/>
    <w:rsid w:val="002D4F8E"/>
    <w:rsid w:val="002D58B9"/>
    <w:rsid w:val="002D6C69"/>
    <w:rsid w:val="002D7125"/>
    <w:rsid w:val="002D7812"/>
    <w:rsid w:val="002D7973"/>
    <w:rsid w:val="002D7FB8"/>
    <w:rsid w:val="002E01BF"/>
    <w:rsid w:val="002E04BC"/>
    <w:rsid w:val="002E059A"/>
    <w:rsid w:val="002E0904"/>
    <w:rsid w:val="002E172A"/>
    <w:rsid w:val="002E1FC6"/>
    <w:rsid w:val="002E2170"/>
    <w:rsid w:val="002E26C2"/>
    <w:rsid w:val="002E337E"/>
    <w:rsid w:val="002E385A"/>
    <w:rsid w:val="002E3C87"/>
    <w:rsid w:val="002E431A"/>
    <w:rsid w:val="002E4949"/>
    <w:rsid w:val="002E535F"/>
    <w:rsid w:val="002E53C1"/>
    <w:rsid w:val="002E5B43"/>
    <w:rsid w:val="002E6446"/>
    <w:rsid w:val="002E6470"/>
    <w:rsid w:val="002E6603"/>
    <w:rsid w:val="002E6ADE"/>
    <w:rsid w:val="002E6B89"/>
    <w:rsid w:val="002E6E25"/>
    <w:rsid w:val="002E71B3"/>
    <w:rsid w:val="002E72B7"/>
    <w:rsid w:val="002E72CD"/>
    <w:rsid w:val="002E72FF"/>
    <w:rsid w:val="002F082D"/>
    <w:rsid w:val="002F0E04"/>
    <w:rsid w:val="002F1308"/>
    <w:rsid w:val="002F2A3D"/>
    <w:rsid w:val="002F2BBC"/>
    <w:rsid w:val="002F3999"/>
    <w:rsid w:val="002F3BC4"/>
    <w:rsid w:val="002F422F"/>
    <w:rsid w:val="002F472F"/>
    <w:rsid w:val="002F5282"/>
    <w:rsid w:val="002F5ADB"/>
    <w:rsid w:val="002F610F"/>
    <w:rsid w:val="002F681B"/>
    <w:rsid w:val="002F705A"/>
    <w:rsid w:val="002F7249"/>
    <w:rsid w:val="002F7E21"/>
    <w:rsid w:val="003000F9"/>
    <w:rsid w:val="00300CC6"/>
    <w:rsid w:val="003012F0"/>
    <w:rsid w:val="00301AC3"/>
    <w:rsid w:val="00301D4A"/>
    <w:rsid w:val="00301F8A"/>
    <w:rsid w:val="0030206C"/>
    <w:rsid w:val="00302771"/>
    <w:rsid w:val="003029EF"/>
    <w:rsid w:val="003029F1"/>
    <w:rsid w:val="00302D51"/>
    <w:rsid w:val="00302E84"/>
    <w:rsid w:val="003039E0"/>
    <w:rsid w:val="003049D5"/>
    <w:rsid w:val="00304CF6"/>
    <w:rsid w:val="00304F55"/>
    <w:rsid w:val="00304FB8"/>
    <w:rsid w:val="00305F06"/>
    <w:rsid w:val="003067DB"/>
    <w:rsid w:val="00306985"/>
    <w:rsid w:val="00306AC0"/>
    <w:rsid w:val="003074E0"/>
    <w:rsid w:val="00307A7C"/>
    <w:rsid w:val="00307C01"/>
    <w:rsid w:val="00307F57"/>
    <w:rsid w:val="003101A9"/>
    <w:rsid w:val="0031043A"/>
    <w:rsid w:val="00310DA1"/>
    <w:rsid w:val="00310E79"/>
    <w:rsid w:val="00310FB2"/>
    <w:rsid w:val="003112A0"/>
    <w:rsid w:val="00311676"/>
    <w:rsid w:val="00311ADD"/>
    <w:rsid w:val="00311E7C"/>
    <w:rsid w:val="00312C28"/>
    <w:rsid w:val="00313120"/>
    <w:rsid w:val="00314487"/>
    <w:rsid w:val="003147BE"/>
    <w:rsid w:val="00314840"/>
    <w:rsid w:val="0031557A"/>
    <w:rsid w:val="00315882"/>
    <w:rsid w:val="00315AB0"/>
    <w:rsid w:val="00315C09"/>
    <w:rsid w:val="00315CB4"/>
    <w:rsid w:val="00316500"/>
    <w:rsid w:val="003167DD"/>
    <w:rsid w:val="00316ADE"/>
    <w:rsid w:val="00317296"/>
    <w:rsid w:val="003173A2"/>
    <w:rsid w:val="003175B7"/>
    <w:rsid w:val="003175E2"/>
    <w:rsid w:val="00317A49"/>
    <w:rsid w:val="00320C52"/>
    <w:rsid w:val="00320D7D"/>
    <w:rsid w:val="00321527"/>
    <w:rsid w:val="00322211"/>
    <w:rsid w:val="00322357"/>
    <w:rsid w:val="00322B24"/>
    <w:rsid w:val="00323080"/>
    <w:rsid w:val="00323509"/>
    <w:rsid w:val="003239AA"/>
    <w:rsid w:val="0032421B"/>
    <w:rsid w:val="0032424D"/>
    <w:rsid w:val="00324F33"/>
    <w:rsid w:val="00324FAC"/>
    <w:rsid w:val="003253D6"/>
    <w:rsid w:val="00325C25"/>
    <w:rsid w:val="0032610A"/>
    <w:rsid w:val="00326688"/>
    <w:rsid w:val="00326BEA"/>
    <w:rsid w:val="003277A5"/>
    <w:rsid w:val="003304D3"/>
    <w:rsid w:val="003306A6"/>
    <w:rsid w:val="003318E2"/>
    <w:rsid w:val="003321E2"/>
    <w:rsid w:val="003322CC"/>
    <w:rsid w:val="00332A18"/>
    <w:rsid w:val="00332B19"/>
    <w:rsid w:val="00334311"/>
    <w:rsid w:val="00335B8A"/>
    <w:rsid w:val="00335C18"/>
    <w:rsid w:val="00336603"/>
    <w:rsid w:val="00336E8E"/>
    <w:rsid w:val="00337B88"/>
    <w:rsid w:val="00341817"/>
    <w:rsid w:val="00341AE2"/>
    <w:rsid w:val="0034257C"/>
    <w:rsid w:val="0034283B"/>
    <w:rsid w:val="00343653"/>
    <w:rsid w:val="00343669"/>
    <w:rsid w:val="00343C1D"/>
    <w:rsid w:val="00343C6C"/>
    <w:rsid w:val="00343E00"/>
    <w:rsid w:val="00343EA2"/>
    <w:rsid w:val="00344028"/>
    <w:rsid w:val="00344463"/>
    <w:rsid w:val="00344703"/>
    <w:rsid w:val="00345FA1"/>
    <w:rsid w:val="003464C1"/>
    <w:rsid w:val="00346544"/>
    <w:rsid w:val="00346F6D"/>
    <w:rsid w:val="003503A6"/>
    <w:rsid w:val="00350BCF"/>
    <w:rsid w:val="0035121B"/>
    <w:rsid w:val="0035128D"/>
    <w:rsid w:val="003512D1"/>
    <w:rsid w:val="003515EE"/>
    <w:rsid w:val="00351630"/>
    <w:rsid w:val="003518D6"/>
    <w:rsid w:val="00352519"/>
    <w:rsid w:val="003530AE"/>
    <w:rsid w:val="00353AFF"/>
    <w:rsid w:val="0035407F"/>
    <w:rsid w:val="0035409A"/>
    <w:rsid w:val="003542F4"/>
    <w:rsid w:val="00354C20"/>
    <w:rsid w:val="003550E5"/>
    <w:rsid w:val="00356151"/>
    <w:rsid w:val="00356DE9"/>
    <w:rsid w:val="00357116"/>
    <w:rsid w:val="0036043A"/>
    <w:rsid w:val="00360737"/>
    <w:rsid w:val="00360945"/>
    <w:rsid w:val="0036151D"/>
    <w:rsid w:val="00361A87"/>
    <w:rsid w:val="0036242E"/>
    <w:rsid w:val="0036270B"/>
    <w:rsid w:val="00362CD2"/>
    <w:rsid w:val="00363132"/>
    <w:rsid w:val="00363647"/>
    <w:rsid w:val="003636C9"/>
    <w:rsid w:val="00363AB6"/>
    <w:rsid w:val="00363DFB"/>
    <w:rsid w:val="00364011"/>
    <w:rsid w:val="00364B94"/>
    <w:rsid w:val="00365108"/>
    <w:rsid w:val="00365524"/>
    <w:rsid w:val="00366218"/>
    <w:rsid w:val="00366BC6"/>
    <w:rsid w:val="003678FD"/>
    <w:rsid w:val="00370758"/>
    <w:rsid w:val="003708F8"/>
    <w:rsid w:val="00370AAF"/>
    <w:rsid w:val="00370E2E"/>
    <w:rsid w:val="003717D9"/>
    <w:rsid w:val="003723B6"/>
    <w:rsid w:val="00372C62"/>
    <w:rsid w:val="00372E26"/>
    <w:rsid w:val="00374143"/>
    <w:rsid w:val="00375139"/>
    <w:rsid w:val="00376D12"/>
    <w:rsid w:val="00376E89"/>
    <w:rsid w:val="003771BE"/>
    <w:rsid w:val="003772F4"/>
    <w:rsid w:val="00381D52"/>
    <w:rsid w:val="00383825"/>
    <w:rsid w:val="00383E94"/>
    <w:rsid w:val="003842A6"/>
    <w:rsid w:val="00384CF6"/>
    <w:rsid w:val="0038521D"/>
    <w:rsid w:val="00386098"/>
    <w:rsid w:val="003868C5"/>
    <w:rsid w:val="00386D28"/>
    <w:rsid w:val="0038704E"/>
    <w:rsid w:val="0039083D"/>
    <w:rsid w:val="00390A0E"/>
    <w:rsid w:val="00391A23"/>
    <w:rsid w:val="00391D57"/>
    <w:rsid w:val="003929F6"/>
    <w:rsid w:val="00393366"/>
    <w:rsid w:val="003935E8"/>
    <w:rsid w:val="003937C3"/>
    <w:rsid w:val="003938C7"/>
    <w:rsid w:val="00393AAB"/>
    <w:rsid w:val="00395259"/>
    <w:rsid w:val="003958E4"/>
    <w:rsid w:val="003971F7"/>
    <w:rsid w:val="00397224"/>
    <w:rsid w:val="003975B3"/>
    <w:rsid w:val="00397A27"/>
    <w:rsid w:val="00397DA3"/>
    <w:rsid w:val="003A0D90"/>
    <w:rsid w:val="003A1025"/>
    <w:rsid w:val="003A10FA"/>
    <w:rsid w:val="003A117A"/>
    <w:rsid w:val="003A1D8D"/>
    <w:rsid w:val="003A1E42"/>
    <w:rsid w:val="003A2E3E"/>
    <w:rsid w:val="003A32F7"/>
    <w:rsid w:val="003A336F"/>
    <w:rsid w:val="003A4D42"/>
    <w:rsid w:val="003A4E13"/>
    <w:rsid w:val="003A599B"/>
    <w:rsid w:val="003A62B8"/>
    <w:rsid w:val="003A64D9"/>
    <w:rsid w:val="003A6B37"/>
    <w:rsid w:val="003A6F4E"/>
    <w:rsid w:val="003A735A"/>
    <w:rsid w:val="003B086D"/>
    <w:rsid w:val="003B0C03"/>
    <w:rsid w:val="003B0CF0"/>
    <w:rsid w:val="003B0E0C"/>
    <w:rsid w:val="003B0E4A"/>
    <w:rsid w:val="003B12CB"/>
    <w:rsid w:val="003B16D0"/>
    <w:rsid w:val="003B1A4C"/>
    <w:rsid w:val="003B1BD7"/>
    <w:rsid w:val="003B21AA"/>
    <w:rsid w:val="003B2582"/>
    <w:rsid w:val="003B25C1"/>
    <w:rsid w:val="003B3B48"/>
    <w:rsid w:val="003B3BDE"/>
    <w:rsid w:val="003B4471"/>
    <w:rsid w:val="003B447A"/>
    <w:rsid w:val="003B4BF4"/>
    <w:rsid w:val="003B4F4B"/>
    <w:rsid w:val="003B65B9"/>
    <w:rsid w:val="003B7732"/>
    <w:rsid w:val="003B7B39"/>
    <w:rsid w:val="003B7D9B"/>
    <w:rsid w:val="003C00CF"/>
    <w:rsid w:val="003C09C8"/>
    <w:rsid w:val="003C0BBE"/>
    <w:rsid w:val="003C22CA"/>
    <w:rsid w:val="003C25A8"/>
    <w:rsid w:val="003C2863"/>
    <w:rsid w:val="003C2EB3"/>
    <w:rsid w:val="003C2FDB"/>
    <w:rsid w:val="003C3A5C"/>
    <w:rsid w:val="003C3C78"/>
    <w:rsid w:val="003C4F17"/>
    <w:rsid w:val="003C51BD"/>
    <w:rsid w:val="003C536A"/>
    <w:rsid w:val="003C53FF"/>
    <w:rsid w:val="003C5822"/>
    <w:rsid w:val="003C6169"/>
    <w:rsid w:val="003C63EF"/>
    <w:rsid w:val="003C65ED"/>
    <w:rsid w:val="003C7286"/>
    <w:rsid w:val="003C76E3"/>
    <w:rsid w:val="003C7ED2"/>
    <w:rsid w:val="003D0C82"/>
    <w:rsid w:val="003D0DFE"/>
    <w:rsid w:val="003D0FFC"/>
    <w:rsid w:val="003D1143"/>
    <w:rsid w:val="003D1164"/>
    <w:rsid w:val="003D12B2"/>
    <w:rsid w:val="003D1A18"/>
    <w:rsid w:val="003D2F72"/>
    <w:rsid w:val="003D32FE"/>
    <w:rsid w:val="003D396C"/>
    <w:rsid w:val="003D3D56"/>
    <w:rsid w:val="003D40D7"/>
    <w:rsid w:val="003D42B9"/>
    <w:rsid w:val="003D4312"/>
    <w:rsid w:val="003D484D"/>
    <w:rsid w:val="003D57B2"/>
    <w:rsid w:val="003D57C2"/>
    <w:rsid w:val="003D5828"/>
    <w:rsid w:val="003D58D1"/>
    <w:rsid w:val="003D6205"/>
    <w:rsid w:val="003D6D3B"/>
    <w:rsid w:val="003D7101"/>
    <w:rsid w:val="003D738D"/>
    <w:rsid w:val="003D7CA2"/>
    <w:rsid w:val="003D7EC0"/>
    <w:rsid w:val="003D7FB5"/>
    <w:rsid w:val="003E08CD"/>
    <w:rsid w:val="003E287B"/>
    <w:rsid w:val="003E28B1"/>
    <w:rsid w:val="003E3736"/>
    <w:rsid w:val="003E40FF"/>
    <w:rsid w:val="003E487C"/>
    <w:rsid w:val="003E4C51"/>
    <w:rsid w:val="003E502E"/>
    <w:rsid w:val="003E6211"/>
    <w:rsid w:val="003E65EB"/>
    <w:rsid w:val="003E6722"/>
    <w:rsid w:val="003E739D"/>
    <w:rsid w:val="003E788B"/>
    <w:rsid w:val="003E7959"/>
    <w:rsid w:val="003E7E62"/>
    <w:rsid w:val="003F020C"/>
    <w:rsid w:val="003F046C"/>
    <w:rsid w:val="003F1611"/>
    <w:rsid w:val="003F1C09"/>
    <w:rsid w:val="003F2CDD"/>
    <w:rsid w:val="003F31AC"/>
    <w:rsid w:val="003F3220"/>
    <w:rsid w:val="003F3884"/>
    <w:rsid w:val="003F43B3"/>
    <w:rsid w:val="003F43CF"/>
    <w:rsid w:val="003F448F"/>
    <w:rsid w:val="003F483D"/>
    <w:rsid w:val="003F495A"/>
    <w:rsid w:val="003F52FB"/>
    <w:rsid w:val="003F59C8"/>
    <w:rsid w:val="003F5EC7"/>
    <w:rsid w:val="003F6107"/>
    <w:rsid w:val="003F686A"/>
    <w:rsid w:val="003F6935"/>
    <w:rsid w:val="003F6B46"/>
    <w:rsid w:val="003F71BE"/>
    <w:rsid w:val="003F71D1"/>
    <w:rsid w:val="003F743E"/>
    <w:rsid w:val="003F757E"/>
    <w:rsid w:val="003F790B"/>
    <w:rsid w:val="003F79FE"/>
    <w:rsid w:val="003F7A8F"/>
    <w:rsid w:val="003F7BC2"/>
    <w:rsid w:val="00400555"/>
    <w:rsid w:val="00400F44"/>
    <w:rsid w:val="00401936"/>
    <w:rsid w:val="00401C1D"/>
    <w:rsid w:val="00402FAB"/>
    <w:rsid w:val="004037ED"/>
    <w:rsid w:val="00403CE4"/>
    <w:rsid w:val="00403D2C"/>
    <w:rsid w:val="00403D8A"/>
    <w:rsid w:val="00404491"/>
    <w:rsid w:val="00405842"/>
    <w:rsid w:val="00405CA6"/>
    <w:rsid w:val="00405CAB"/>
    <w:rsid w:val="00406B98"/>
    <w:rsid w:val="004077C3"/>
    <w:rsid w:val="004103AD"/>
    <w:rsid w:val="00410665"/>
    <w:rsid w:val="00410744"/>
    <w:rsid w:val="0041080B"/>
    <w:rsid w:val="0041091C"/>
    <w:rsid w:val="00410DCD"/>
    <w:rsid w:val="004112DF"/>
    <w:rsid w:val="00411FF6"/>
    <w:rsid w:val="00412538"/>
    <w:rsid w:val="00412D75"/>
    <w:rsid w:val="00412D7C"/>
    <w:rsid w:val="0041335E"/>
    <w:rsid w:val="00413B73"/>
    <w:rsid w:val="00413B8C"/>
    <w:rsid w:val="004146B1"/>
    <w:rsid w:val="00414A47"/>
    <w:rsid w:val="00415FA9"/>
    <w:rsid w:val="00417A8F"/>
    <w:rsid w:val="00417ED8"/>
    <w:rsid w:val="00420CE3"/>
    <w:rsid w:val="00420ECE"/>
    <w:rsid w:val="00421951"/>
    <w:rsid w:val="00422112"/>
    <w:rsid w:val="0042260F"/>
    <w:rsid w:val="004226D6"/>
    <w:rsid w:val="004229F6"/>
    <w:rsid w:val="00422DE6"/>
    <w:rsid w:val="004230F5"/>
    <w:rsid w:val="00423787"/>
    <w:rsid w:val="004237F7"/>
    <w:rsid w:val="0042483F"/>
    <w:rsid w:val="00424949"/>
    <w:rsid w:val="00424D1E"/>
    <w:rsid w:val="00425D0E"/>
    <w:rsid w:val="00426238"/>
    <w:rsid w:val="004268FF"/>
    <w:rsid w:val="00427DD0"/>
    <w:rsid w:val="00430092"/>
    <w:rsid w:val="00430737"/>
    <w:rsid w:val="00431003"/>
    <w:rsid w:val="00431F6D"/>
    <w:rsid w:val="00431F83"/>
    <w:rsid w:val="00432500"/>
    <w:rsid w:val="004326F5"/>
    <w:rsid w:val="00432C64"/>
    <w:rsid w:val="00433412"/>
    <w:rsid w:val="004347B2"/>
    <w:rsid w:val="00434C6E"/>
    <w:rsid w:val="00434F6E"/>
    <w:rsid w:val="00435186"/>
    <w:rsid w:val="004355BC"/>
    <w:rsid w:val="0043589C"/>
    <w:rsid w:val="004364B2"/>
    <w:rsid w:val="0043696D"/>
    <w:rsid w:val="00436973"/>
    <w:rsid w:val="00437D44"/>
    <w:rsid w:val="00440445"/>
    <w:rsid w:val="00440706"/>
    <w:rsid w:val="00440A4B"/>
    <w:rsid w:val="00440E1F"/>
    <w:rsid w:val="00441359"/>
    <w:rsid w:val="0044163A"/>
    <w:rsid w:val="004416B7"/>
    <w:rsid w:val="00441930"/>
    <w:rsid w:val="00441F8B"/>
    <w:rsid w:val="00442442"/>
    <w:rsid w:val="00442C45"/>
    <w:rsid w:val="00442E32"/>
    <w:rsid w:val="00443904"/>
    <w:rsid w:val="004439F8"/>
    <w:rsid w:val="00443A12"/>
    <w:rsid w:val="00443F45"/>
    <w:rsid w:val="00444297"/>
    <w:rsid w:val="00444738"/>
    <w:rsid w:val="004448DD"/>
    <w:rsid w:val="00444F5D"/>
    <w:rsid w:val="0044516D"/>
    <w:rsid w:val="004456F4"/>
    <w:rsid w:val="0044595D"/>
    <w:rsid w:val="0044759E"/>
    <w:rsid w:val="00451083"/>
    <w:rsid w:val="0045155A"/>
    <w:rsid w:val="004515D5"/>
    <w:rsid w:val="004524D0"/>
    <w:rsid w:val="00452845"/>
    <w:rsid w:val="00452AA2"/>
    <w:rsid w:val="0045412C"/>
    <w:rsid w:val="004541A9"/>
    <w:rsid w:val="004550B9"/>
    <w:rsid w:val="00455168"/>
    <w:rsid w:val="00455CD5"/>
    <w:rsid w:val="004560AF"/>
    <w:rsid w:val="00456D48"/>
    <w:rsid w:val="00456FC1"/>
    <w:rsid w:val="0045737F"/>
    <w:rsid w:val="00457A06"/>
    <w:rsid w:val="00457D17"/>
    <w:rsid w:val="00460A3B"/>
    <w:rsid w:val="0046113D"/>
    <w:rsid w:val="0046198A"/>
    <w:rsid w:val="00461BD9"/>
    <w:rsid w:val="00461DE8"/>
    <w:rsid w:val="00461FA7"/>
    <w:rsid w:val="0046265A"/>
    <w:rsid w:val="0046335F"/>
    <w:rsid w:val="004638F8"/>
    <w:rsid w:val="00463C62"/>
    <w:rsid w:val="004641CC"/>
    <w:rsid w:val="004645D7"/>
    <w:rsid w:val="00464C9F"/>
    <w:rsid w:val="00465456"/>
    <w:rsid w:val="00465808"/>
    <w:rsid w:val="00465902"/>
    <w:rsid w:val="00465BF8"/>
    <w:rsid w:val="00465E32"/>
    <w:rsid w:val="00465FD6"/>
    <w:rsid w:val="0046685E"/>
    <w:rsid w:val="004675FD"/>
    <w:rsid w:val="00467765"/>
    <w:rsid w:val="00467F5D"/>
    <w:rsid w:val="00470A49"/>
    <w:rsid w:val="004712BA"/>
    <w:rsid w:val="004715A1"/>
    <w:rsid w:val="004716D6"/>
    <w:rsid w:val="00471C4E"/>
    <w:rsid w:val="00471F33"/>
    <w:rsid w:val="004721D9"/>
    <w:rsid w:val="00472F52"/>
    <w:rsid w:val="00473702"/>
    <w:rsid w:val="0047454A"/>
    <w:rsid w:val="0047550F"/>
    <w:rsid w:val="00475973"/>
    <w:rsid w:val="00475995"/>
    <w:rsid w:val="00475D4A"/>
    <w:rsid w:val="00475F9F"/>
    <w:rsid w:val="004765E8"/>
    <w:rsid w:val="004769A6"/>
    <w:rsid w:val="004775A9"/>
    <w:rsid w:val="0047769F"/>
    <w:rsid w:val="0048034F"/>
    <w:rsid w:val="00481084"/>
    <w:rsid w:val="00481AAD"/>
    <w:rsid w:val="004822DD"/>
    <w:rsid w:val="0048279F"/>
    <w:rsid w:val="00482DF6"/>
    <w:rsid w:val="004836DB"/>
    <w:rsid w:val="004841C3"/>
    <w:rsid w:val="00484336"/>
    <w:rsid w:val="00484780"/>
    <w:rsid w:val="0048524E"/>
    <w:rsid w:val="0048591A"/>
    <w:rsid w:val="00485BD5"/>
    <w:rsid w:val="0048686B"/>
    <w:rsid w:val="004868E1"/>
    <w:rsid w:val="00486AC7"/>
    <w:rsid w:val="004877F2"/>
    <w:rsid w:val="00487920"/>
    <w:rsid w:val="00487BEF"/>
    <w:rsid w:val="00490340"/>
    <w:rsid w:val="004905EB"/>
    <w:rsid w:val="00490683"/>
    <w:rsid w:val="0049161C"/>
    <w:rsid w:val="00491BA0"/>
    <w:rsid w:val="00492209"/>
    <w:rsid w:val="0049269C"/>
    <w:rsid w:val="00492E0B"/>
    <w:rsid w:val="00493209"/>
    <w:rsid w:val="0049353F"/>
    <w:rsid w:val="0049554B"/>
    <w:rsid w:val="00495732"/>
    <w:rsid w:val="0049575A"/>
    <w:rsid w:val="00495B9A"/>
    <w:rsid w:val="00495C9B"/>
    <w:rsid w:val="0049611B"/>
    <w:rsid w:val="004962B8"/>
    <w:rsid w:val="00496706"/>
    <w:rsid w:val="00496D69"/>
    <w:rsid w:val="00496F66"/>
    <w:rsid w:val="00497D58"/>
    <w:rsid w:val="00497E37"/>
    <w:rsid w:val="004A0503"/>
    <w:rsid w:val="004A0704"/>
    <w:rsid w:val="004A0C60"/>
    <w:rsid w:val="004A11DB"/>
    <w:rsid w:val="004A1EB3"/>
    <w:rsid w:val="004A2DBA"/>
    <w:rsid w:val="004A4746"/>
    <w:rsid w:val="004A4B77"/>
    <w:rsid w:val="004A4B82"/>
    <w:rsid w:val="004A51CF"/>
    <w:rsid w:val="004A69DD"/>
    <w:rsid w:val="004A7130"/>
    <w:rsid w:val="004A764A"/>
    <w:rsid w:val="004A771F"/>
    <w:rsid w:val="004A774B"/>
    <w:rsid w:val="004A7986"/>
    <w:rsid w:val="004A7A86"/>
    <w:rsid w:val="004A7BA0"/>
    <w:rsid w:val="004A7CB1"/>
    <w:rsid w:val="004B05BD"/>
    <w:rsid w:val="004B0AB8"/>
    <w:rsid w:val="004B1039"/>
    <w:rsid w:val="004B10CE"/>
    <w:rsid w:val="004B2179"/>
    <w:rsid w:val="004B2E0C"/>
    <w:rsid w:val="004B2F0D"/>
    <w:rsid w:val="004B363C"/>
    <w:rsid w:val="004B3ABC"/>
    <w:rsid w:val="004B3DD4"/>
    <w:rsid w:val="004B40F0"/>
    <w:rsid w:val="004B5A25"/>
    <w:rsid w:val="004B64BA"/>
    <w:rsid w:val="004B6825"/>
    <w:rsid w:val="004B6F36"/>
    <w:rsid w:val="004B712A"/>
    <w:rsid w:val="004B7641"/>
    <w:rsid w:val="004B79D8"/>
    <w:rsid w:val="004C0156"/>
    <w:rsid w:val="004C082F"/>
    <w:rsid w:val="004C0C17"/>
    <w:rsid w:val="004C160D"/>
    <w:rsid w:val="004C1AA9"/>
    <w:rsid w:val="004C1D93"/>
    <w:rsid w:val="004C28BE"/>
    <w:rsid w:val="004C2C01"/>
    <w:rsid w:val="004C2FB4"/>
    <w:rsid w:val="004C3090"/>
    <w:rsid w:val="004C3238"/>
    <w:rsid w:val="004C330F"/>
    <w:rsid w:val="004C37B7"/>
    <w:rsid w:val="004C39ED"/>
    <w:rsid w:val="004C3E0E"/>
    <w:rsid w:val="004C40AA"/>
    <w:rsid w:val="004C46EC"/>
    <w:rsid w:val="004C50BB"/>
    <w:rsid w:val="004C5156"/>
    <w:rsid w:val="004C5525"/>
    <w:rsid w:val="004C5D6D"/>
    <w:rsid w:val="004C6BBC"/>
    <w:rsid w:val="004C6FEF"/>
    <w:rsid w:val="004C714A"/>
    <w:rsid w:val="004C7158"/>
    <w:rsid w:val="004C77A3"/>
    <w:rsid w:val="004C77F7"/>
    <w:rsid w:val="004C785A"/>
    <w:rsid w:val="004D0C1B"/>
    <w:rsid w:val="004D0F46"/>
    <w:rsid w:val="004D0FD2"/>
    <w:rsid w:val="004D10B0"/>
    <w:rsid w:val="004D10C5"/>
    <w:rsid w:val="004D17AD"/>
    <w:rsid w:val="004D18D7"/>
    <w:rsid w:val="004D1C99"/>
    <w:rsid w:val="004D20FF"/>
    <w:rsid w:val="004D2149"/>
    <w:rsid w:val="004D25C7"/>
    <w:rsid w:val="004D285F"/>
    <w:rsid w:val="004D2C71"/>
    <w:rsid w:val="004D32C2"/>
    <w:rsid w:val="004D37EF"/>
    <w:rsid w:val="004D3BC5"/>
    <w:rsid w:val="004D3FDA"/>
    <w:rsid w:val="004D4709"/>
    <w:rsid w:val="004D479E"/>
    <w:rsid w:val="004D4FC2"/>
    <w:rsid w:val="004D5ED1"/>
    <w:rsid w:val="004D642C"/>
    <w:rsid w:val="004D6981"/>
    <w:rsid w:val="004D6A6D"/>
    <w:rsid w:val="004D700E"/>
    <w:rsid w:val="004D71D7"/>
    <w:rsid w:val="004D72E2"/>
    <w:rsid w:val="004D7574"/>
    <w:rsid w:val="004D7586"/>
    <w:rsid w:val="004D780E"/>
    <w:rsid w:val="004D7D72"/>
    <w:rsid w:val="004E00D8"/>
    <w:rsid w:val="004E09CD"/>
    <w:rsid w:val="004E12F6"/>
    <w:rsid w:val="004E215D"/>
    <w:rsid w:val="004E247B"/>
    <w:rsid w:val="004E3AB9"/>
    <w:rsid w:val="004E4074"/>
    <w:rsid w:val="004E447C"/>
    <w:rsid w:val="004E4B07"/>
    <w:rsid w:val="004E55D9"/>
    <w:rsid w:val="004E596F"/>
    <w:rsid w:val="004E5A11"/>
    <w:rsid w:val="004E5EC0"/>
    <w:rsid w:val="004E6097"/>
    <w:rsid w:val="004E6676"/>
    <w:rsid w:val="004E694A"/>
    <w:rsid w:val="004E6EB8"/>
    <w:rsid w:val="004E6EF8"/>
    <w:rsid w:val="004E6FB2"/>
    <w:rsid w:val="004E7069"/>
    <w:rsid w:val="004E729B"/>
    <w:rsid w:val="004E7BB5"/>
    <w:rsid w:val="004E7E03"/>
    <w:rsid w:val="004F041F"/>
    <w:rsid w:val="004F0912"/>
    <w:rsid w:val="004F22BF"/>
    <w:rsid w:val="004F253B"/>
    <w:rsid w:val="004F2A2D"/>
    <w:rsid w:val="004F2EA4"/>
    <w:rsid w:val="004F30AB"/>
    <w:rsid w:val="004F3361"/>
    <w:rsid w:val="004F336D"/>
    <w:rsid w:val="004F3896"/>
    <w:rsid w:val="004F4344"/>
    <w:rsid w:val="004F4B7E"/>
    <w:rsid w:val="004F4F94"/>
    <w:rsid w:val="004F5BEA"/>
    <w:rsid w:val="004F6225"/>
    <w:rsid w:val="004F6957"/>
    <w:rsid w:val="004F6B30"/>
    <w:rsid w:val="004F6EA1"/>
    <w:rsid w:val="004F78F0"/>
    <w:rsid w:val="0050059F"/>
    <w:rsid w:val="00500DC5"/>
    <w:rsid w:val="00501DEA"/>
    <w:rsid w:val="00502528"/>
    <w:rsid w:val="005028C0"/>
    <w:rsid w:val="005039C0"/>
    <w:rsid w:val="00503BD3"/>
    <w:rsid w:val="00503D3E"/>
    <w:rsid w:val="00503FDB"/>
    <w:rsid w:val="00504055"/>
    <w:rsid w:val="005040D3"/>
    <w:rsid w:val="0050504D"/>
    <w:rsid w:val="0050570D"/>
    <w:rsid w:val="00506108"/>
    <w:rsid w:val="00507356"/>
    <w:rsid w:val="00507358"/>
    <w:rsid w:val="0050765A"/>
    <w:rsid w:val="005077D3"/>
    <w:rsid w:val="00507858"/>
    <w:rsid w:val="0051020B"/>
    <w:rsid w:val="00511612"/>
    <w:rsid w:val="00511704"/>
    <w:rsid w:val="00511954"/>
    <w:rsid w:val="00511AEE"/>
    <w:rsid w:val="00511DD9"/>
    <w:rsid w:val="00512052"/>
    <w:rsid w:val="005127D1"/>
    <w:rsid w:val="00512D40"/>
    <w:rsid w:val="00513099"/>
    <w:rsid w:val="00513DE1"/>
    <w:rsid w:val="00514BBF"/>
    <w:rsid w:val="00514E2D"/>
    <w:rsid w:val="00515942"/>
    <w:rsid w:val="00515D16"/>
    <w:rsid w:val="00516E57"/>
    <w:rsid w:val="005171CD"/>
    <w:rsid w:val="005175B7"/>
    <w:rsid w:val="00520147"/>
    <w:rsid w:val="00521536"/>
    <w:rsid w:val="00521868"/>
    <w:rsid w:val="00522057"/>
    <w:rsid w:val="00522521"/>
    <w:rsid w:val="00522933"/>
    <w:rsid w:val="00522FB0"/>
    <w:rsid w:val="00523332"/>
    <w:rsid w:val="00524B3D"/>
    <w:rsid w:val="00524E9A"/>
    <w:rsid w:val="0052583E"/>
    <w:rsid w:val="005258F1"/>
    <w:rsid w:val="00526286"/>
    <w:rsid w:val="005268FF"/>
    <w:rsid w:val="00526C21"/>
    <w:rsid w:val="005273AB"/>
    <w:rsid w:val="005275F2"/>
    <w:rsid w:val="0052783B"/>
    <w:rsid w:val="00530138"/>
    <w:rsid w:val="0053053C"/>
    <w:rsid w:val="00531453"/>
    <w:rsid w:val="0053181A"/>
    <w:rsid w:val="005325CA"/>
    <w:rsid w:val="005327CF"/>
    <w:rsid w:val="00532DBA"/>
    <w:rsid w:val="0053306D"/>
    <w:rsid w:val="0053319E"/>
    <w:rsid w:val="00533404"/>
    <w:rsid w:val="00533D02"/>
    <w:rsid w:val="005340EE"/>
    <w:rsid w:val="00536353"/>
    <w:rsid w:val="005363F6"/>
    <w:rsid w:val="00536884"/>
    <w:rsid w:val="00536B6C"/>
    <w:rsid w:val="00540545"/>
    <w:rsid w:val="00540B07"/>
    <w:rsid w:val="00540BE6"/>
    <w:rsid w:val="0054188A"/>
    <w:rsid w:val="00541C90"/>
    <w:rsid w:val="005421E2"/>
    <w:rsid w:val="005424AB"/>
    <w:rsid w:val="005427F2"/>
    <w:rsid w:val="00543D79"/>
    <w:rsid w:val="0054470E"/>
    <w:rsid w:val="00545522"/>
    <w:rsid w:val="0054598D"/>
    <w:rsid w:val="00545C36"/>
    <w:rsid w:val="005462E5"/>
    <w:rsid w:val="00546381"/>
    <w:rsid w:val="00546D36"/>
    <w:rsid w:val="00546FC2"/>
    <w:rsid w:val="0054765E"/>
    <w:rsid w:val="00547666"/>
    <w:rsid w:val="00547871"/>
    <w:rsid w:val="00547A9F"/>
    <w:rsid w:val="00550184"/>
    <w:rsid w:val="005501DE"/>
    <w:rsid w:val="005504FE"/>
    <w:rsid w:val="005513E6"/>
    <w:rsid w:val="0055167D"/>
    <w:rsid w:val="00551761"/>
    <w:rsid w:val="00551AA6"/>
    <w:rsid w:val="00551DD1"/>
    <w:rsid w:val="00551EB5"/>
    <w:rsid w:val="005525D2"/>
    <w:rsid w:val="0055270B"/>
    <w:rsid w:val="0055314B"/>
    <w:rsid w:val="005540C3"/>
    <w:rsid w:val="005542A6"/>
    <w:rsid w:val="0055512A"/>
    <w:rsid w:val="00555293"/>
    <w:rsid w:val="00555554"/>
    <w:rsid w:val="00555842"/>
    <w:rsid w:val="00556466"/>
    <w:rsid w:val="005566AC"/>
    <w:rsid w:val="00556EC2"/>
    <w:rsid w:val="00556F97"/>
    <w:rsid w:val="00557D5E"/>
    <w:rsid w:val="005603D4"/>
    <w:rsid w:val="005609FB"/>
    <w:rsid w:val="005615EB"/>
    <w:rsid w:val="00562263"/>
    <w:rsid w:val="00562EB3"/>
    <w:rsid w:val="005633FB"/>
    <w:rsid w:val="00563B09"/>
    <w:rsid w:val="00563F9A"/>
    <w:rsid w:val="00564148"/>
    <w:rsid w:val="0056557B"/>
    <w:rsid w:val="00565A02"/>
    <w:rsid w:val="00565E7B"/>
    <w:rsid w:val="00566777"/>
    <w:rsid w:val="005670C8"/>
    <w:rsid w:val="005673BD"/>
    <w:rsid w:val="005679C5"/>
    <w:rsid w:val="00567ACA"/>
    <w:rsid w:val="005700D5"/>
    <w:rsid w:val="005701A9"/>
    <w:rsid w:val="0057063D"/>
    <w:rsid w:val="005708EB"/>
    <w:rsid w:val="00571B44"/>
    <w:rsid w:val="00571DC8"/>
    <w:rsid w:val="00571E46"/>
    <w:rsid w:val="0057213D"/>
    <w:rsid w:val="005726A9"/>
    <w:rsid w:val="0057270E"/>
    <w:rsid w:val="0057273F"/>
    <w:rsid w:val="00572ACD"/>
    <w:rsid w:val="005731E8"/>
    <w:rsid w:val="00573A97"/>
    <w:rsid w:val="00573B43"/>
    <w:rsid w:val="00573BD6"/>
    <w:rsid w:val="00573EA1"/>
    <w:rsid w:val="005748C2"/>
    <w:rsid w:val="005748EA"/>
    <w:rsid w:val="00574C52"/>
    <w:rsid w:val="00576204"/>
    <w:rsid w:val="005766D5"/>
    <w:rsid w:val="00576EB2"/>
    <w:rsid w:val="0057713A"/>
    <w:rsid w:val="0057743C"/>
    <w:rsid w:val="0057755F"/>
    <w:rsid w:val="00577581"/>
    <w:rsid w:val="00577590"/>
    <w:rsid w:val="0057786E"/>
    <w:rsid w:val="00577CE6"/>
    <w:rsid w:val="00580773"/>
    <w:rsid w:val="005809A7"/>
    <w:rsid w:val="00580D9A"/>
    <w:rsid w:val="005811B8"/>
    <w:rsid w:val="00581FCE"/>
    <w:rsid w:val="00582C99"/>
    <w:rsid w:val="005833A4"/>
    <w:rsid w:val="00583DEF"/>
    <w:rsid w:val="00583E15"/>
    <w:rsid w:val="00584208"/>
    <w:rsid w:val="00584266"/>
    <w:rsid w:val="00584486"/>
    <w:rsid w:val="00584F54"/>
    <w:rsid w:val="005855A1"/>
    <w:rsid w:val="00586D87"/>
    <w:rsid w:val="005878E9"/>
    <w:rsid w:val="00587C3C"/>
    <w:rsid w:val="005907B1"/>
    <w:rsid w:val="00590E54"/>
    <w:rsid w:val="00591EE7"/>
    <w:rsid w:val="00591F83"/>
    <w:rsid w:val="00592D57"/>
    <w:rsid w:val="00592EFE"/>
    <w:rsid w:val="00594204"/>
    <w:rsid w:val="005945DD"/>
    <w:rsid w:val="00594735"/>
    <w:rsid w:val="00594929"/>
    <w:rsid w:val="00594B77"/>
    <w:rsid w:val="00594FFA"/>
    <w:rsid w:val="0059556A"/>
    <w:rsid w:val="005957D8"/>
    <w:rsid w:val="00595C77"/>
    <w:rsid w:val="00595DA8"/>
    <w:rsid w:val="00595F6F"/>
    <w:rsid w:val="005969A5"/>
    <w:rsid w:val="00596AD8"/>
    <w:rsid w:val="00596DCD"/>
    <w:rsid w:val="00596E55"/>
    <w:rsid w:val="00596FD0"/>
    <w:rsid w:val="00597145"/>
    <w:rsid w:val="0059754B"/>
    <w:rsid w:val="00597D6E"/>
    <w:rsid w:val="005A0128"/>
    <w:rsid w:val="005A0251"/>
    <w:rsid w:val="005A0526"/>
    <w:rsid w:val="005A1801"/>
    <w:rsid w:val="005A23AE"/>
    <w:rsid w:val="005A2BB9"/>
    <w:rsid w:val="005A3CEE"/>
    <w:rsid w:val="005A416B"/>
    <w:rsid w:val="005A5408"/>
    <w:rsid w:val="005A5897"/>
    <w:rsid w:val="005A58A6"/>
    <w:rsid w:val="005A5CD9"/>
    <w:rsid w:val="005A6878"/>
    <w:rsid w:val="005A6ECA"/>
    <w:rsid w:val="005A7292"/>
    <w:rsid w:val="005A73F2"/>
    <w:rsid w:val="005A7794"/>
    <w:rsid w:val="005A7B66"/>
    <w:rsid w:val="005B0212"/>
    <w:rsid w:val="005B04E5"/>
    <w:rsid w:val="005B0589"/>
    <w:rsid w:val="005B0D41"/>
    <w:rsid w:val="005B151E"/>
    <w:rsid w:val="005B1EB6"/>
    <w:rsid w:val="005B2493"/>
    <w:rsid w:val="005B2F71"/>
    <w:rsid w:val="005B3542"/>
    <w:rsid w:val="005B3910"/>
    <w:rsid w:val="005B3933"/>
    <w:rsid w:val="005B3B70"/>
    <w:rsid w:val="005B3D4E"/>
    <w:rsid w:val="005B3D55"/>
    <w:rsid w:val="005B4195"/>
    <w:rsid w:val="005B48BA"/>
    <w:rsid w:val="005B5397"/>
    <w:rsid w:val="005B559B"/>
    <w:rsid w:val="005B5D05"/>
    <w:rsid w:val="005B6359"/>
    <w:rsid w:val="005B6878"/>
    <w:rsid w:val="005B6F1D"/>
    <w:rsid w:val="005B7895"/>
    <w:rsid w:val="005C0BDB"/>
    <w:rsid w:val="005C1263"/>
    <w:rsid w:val="005C1A2B"/>
    <w:rsid w:val="005C1A2F"/>
    <w:rsid w:val="005C1ADF"/>
    <w:rsid w:val="005C1E6C"/>
    <w:rsid w:val="005C1F36"/>
    <w:rsid w:val="005C22E0"/>
    <w:rsid w:val="005C25F4"/>
    <w:rsid w:val="005C2AD1"/>
    <w:rsid w:val="005C2B60"/>
    <w:rsid w:val="005C2C79"/>
    <w:rsid w:val="005C2D21"/>
    <w:rsid w:val="005C4C0A"/>
    <w:rsid w:val="005C527D"/>
    <w:rsid w:val="005C5CA4"/>
    <w:rsid w:val="005C5D22"/>
    <w:rsid w:val="005C5E05"/>
    <w:rsid w:val="005C5ECC"/>
    <w:rsid w:val="005C6E75"/>
    <w:rsid w:val="005C6F08"/>
    <w:rsid w:val="005C7222"/>
    <w:rsid w:val="005C79A2"/>
    <w:rsid w:val="005C7A07"/>
    <w:rsid w:val="005D0095"/>
    <w:rsid w:val="005D0258"/>
    <w:rsid w:val="005D029C"/>
    <w:rsid w:val="005D03A5"/>
    <w:rsid w:val="005D07DB"/>
    <w:rsid w:val="005D0CD1"/>
    <w:rsid w:val="005D0D7C"/>
    <w:rsid w:val="005D1C1A"/>
    <w:rsid w:val="005D205A"/>
    <w:rsid w:val="005D2846"/>
    <w:rsid w:val="005D336C"/>
    <w:rsid w:val="005D383C"/>
    <w:rsid w:val="005D4BB8"/>
    <w:rsid w:val="005D5219"/>
    <w:rsid w:val="005D571A"/>
    <w:rsid w:val="005D58F9"/>
    <w:rsid w:val="005D6516"/>
    <w:rsid w:val="005D72CF"/>
    <w:rsid w:val="005D7B92"/>
    <w:rsid w:val="005D7D50"/>
    <w:rsid w:val="005E0607"/>
    <w:rsid w:val="005E0C02"/>
    <w:rsid w:val="005E0FCC"/>
    <w:rsid w:val="005E1365"/>
    <w:rsid w:val="005E174C"/>
    <w:rsid w:val="005E17C0"/>
    <w:rsid w:val="005E198B"/>
    <w:rsid w:val="005E1CF6"/>
    <w:rsid w:val="005E1D0A"/>
    <w:rsid w:val="005E2377"/>
    <w:rsid w:val="005E2716"/>
    <w:rsid w:val="005E2EA8"/>
    <w:rsid w:val="005E3393"/>
    <w:rsid w:val="005E37E3"/>
    <w:rsid w:val="005E3ED0"/>
    <w:rsid w:val="005E4012"/>
    <w:rsid w:val="005E4386"/>
    <w:rsid w:val="005E48CF"/>
    <w:rsid w:val="005E4D60"/>
    <w:rsid w:val="005E54A5"/>
    <w:rsid w:val="005E690B"/>
    <w:rsid w:val="005E6D6F"/>
    <w:rsid w:val="005E7685"/>
    <w:rsid w:val="005E7828"/>
    <w:rsid w:val="005E79F6"/>
    <w:rsid w:val="005E7B59"/>
    <w:rsid w:val="005E7D4C"/>
    <w:rsid w:val="005F109D"/>
    <w:rsid w:val="005F1266"/>
    <w:rsid w:val="005F14B5"/>
    <w:rsid w:val="005F24E6"/>
    <w:rsid w:val="005F2B42"/>
    <w:rsid w:val="005F3199"/>
    <w:rsid w:val="005F3652"/>
    <w:rsid w:val="005F36BF"/>
    <w:rsid w:val="005F37ED"/>
    <w:rsid w:val="005F3F66"/>
    <w:rsid w:val="005F4339"/>
    <w:rsid w:val="005F442D"/>
    <w:rsid w:val="005F4E14"/>
    <w:rsid w:val="005F57FF"/>
    <w:rsid w:val="005F5A0D"/>
    <w:rsid w:val="005F65F1"/>
    <w:rsid w:val="005F6744"/>
    <w:rsid w:val="005F6C58"/>
    <w:rsid w:val="005F7603"/>
    <w:rsid w:val="005F7985"/>
    <w:rsid w:val="00600B3B"/>
    <w:rsid w:val="006011A4"/>
    <w:rsid w:val="00601A45"/>
    <w:rsid w:val="006024D5"/>
    <w:rsid w:val="00602577"/>
    <w:rsid w:val="006025BC"/>
    <w:rsid w:val="006026E6"/>
    <w:rsid w:val="0060274A"/>
    <w:rsid w:val="00602F66"/>
    <w:rsid w:val="00603176"/>
    <w:rsid w:val="00603BBF"/>
    <w:rsid w:val="006041D3"/>
    <w:rsid w:val="0060468C"/>
    <w:rsid w:val="00604AEF"/>
    <w:rsid w:val="00605E02"/>
    <w:rsid w:val="00606E5B"/>
    <w:rsid w:val="00607279"/>
    <w:rsid w:val="006072E5"/>
    <w:rsid w:val="006077DA"/>
    <w:rsid w:val="00607986"/>
    <w:rsid w:val="00607E0C"/>
    <w:rsid w:val="00610555"/>
    <w:rsid w:val="00610C3A"/>
    <w:rsid w:val="0061103A"/>
    <w:rsid w:val="00611901"/>
    <w:rsid w:val="00611FEB"/>
    <w:rsid w:val="0061252E"/>
    <w:rsid w:val="006127A1"/>
    <w:rsid w:val="00612A20"/>
    <w:rsid w:val="0061302C"/>
    <w:rsid w:val="0061358B"/>
    <w:rsid w:val="00613F43"/>
    <w:rsid w:val="00614327"/>
    <w:rsid w:val="006146D0"/>
    <w:rsid w:val="00615179"/>
    <w:rsid w:val="0061519F"/>
    <w:rsid w:val="00615361"/>
    <w:rsid w:val="00615716"/>
    <w:rsid w:val="00615B34"/>
    <w:rsid w:val="00615BCD"/>
    <w:rsid w:val="00615C3D"/>
    <w:rsid w:val="00615CD6"/>
    <w:rsid w:val="00615EAF"/>
    <w:rsid w:val="006160D3"/>
    <w:rsid w:val="00616384"/>
    <w:rsid w:val="00616A3E"/>
    <w:rsid w:val="00616F1C"/>
    <w:rsid w:val="006174FF"/>
    <w:rsid w:val="0061753E"/>
    <w:rsid w:val="0061754F"/>
    <w:rsid w:val="006176D9"/>
    <w:rsid w:val="00617894"/>
    <w:rsid w:val="00617D64"/>
    <w:rsid w:val="00617FCC"/>
    <w:rsid w:val="0062066E"/>
    <w:rsid w:val="0062125B"/>
    <w:rsid w:val="00622088"/>
    <w:rsid w:val="00622427"/>
    <w:rsid w:val="006231BE"/>
    <w:rsid w:val="006236B5"/>
    <w:rsid w:val="006237C5"/>
    <w:rsid w:val="00623AFB"/>
    <w:rsid w:val="00623B14"/>
    <w:rsid w:val="00624932"/>
    <w:rsid w:val="00624DC5"/>
    <w:rsid w:val="00624E63"/>
    <w:rsid w:val="00624E66"/>
    <w:rsid w:val="006252B7"/>
    <w:rsid w:val="00625967"/>
    <w:rsid w:val="00625CD4"/>
    <w:rsid w:val="00625CFA"/>
    <w:rsid w:val="00625E79"/>
    <w:rsid w:val="00626063"/>
    <w:rsid w:val="0062657B"/>
    <w:rsid w:val="00626B0F"/>
    <w:rsid w:val="0063001E"/>
    <w:rsid w:val="00630444"/>
    <w:rsid w:val="0063057C"/>
    <w:rsid w:val="00630D8D"/>
    <w:rsid w:val="0063169C"/>
    <w:rsid w:val="006325C0"/>
    <w:rsid w:val="006332C7"/>
    <w:rsid w:val="00633331"/>
    <w:rsid w:val="006341E3"/>
    <w:rsid w:val="0063492C"/>
    <w:rsid w:val="00634C89"/>
    <w:rsid w:val="006354C4"/>
    <w:rsid w:val="00635CCB"/>
    <w:rsid w:val="00635E6D"/>
    <w:rsid w:val="0063641B"/>
    <w:rsid w:val="00637507"/>
    <w:rsid w:val="00637BD8"/>
    <w:rsid w:val="00640AB4"/>
    <w:rsid w:val="006411BF"/>
    <w:rsid w:val="0064182F"/>
    <w:rsid w:val="00641DC3"/>
    <w:rsid w:val="00642415"/>
    <w:rsid w:val="006426C4"/>
    <w:rsid w:val="00642F99"/>
    <w:rsid w:val="00643048"/>
    <w:rsid w:val="00643F6F"/>
    <w:rsid w:val="00644384"/>
    <w:rsid w:val="00645138"/>
    <w:rsid w:val="006466DA"/>
    <w:rsid w:val="006472B4"/>
    <w:rsid w:val="006473FA"/>
    <w:rsid w:val="00647BCE"/>
    <w:rsid w:val="006509E5"/>
    <w:rsid w:val="006512BB"/>
    <w:rsid w:val="006513F5"/>
    <w:rsid w:val="006515C5"/>
    <w:rsid w:val="00652425"/>
    <w:rsid w:val="00652BC9"/>
    <w:rsid w:val="00652D15"/>
    <w:rsid w:val="00652FEF"/>
    <w:rsid w:val="0065313F"/>
    <w:rsid w:val="006533E7"/>
    <w:rsid w:val="00653407"/>
    <w:rsid w:val="006537B6"/>
    <w:rsid w:val="006538BC"/>
    <w:rsid w:val="00653C82"/>
    <w:rsid w:val="006541D2"/>
    <w:rsid w:val="006542D1"/>
    <w:rsid w:val="006544DB"/>
    <w:rsid w:val="006545F4"/>
    <w:rsid w:val="00654CC2"/>
    <w:rsid w:val="00654F17"/>
    <w:rsid w:val="0065558E"/>
    <w:rsid w:val="00656B0C"/>
    <w:rsid w:val="0065793C"/>
    <w:rsid w:val="00660F3E"/>
    <w:rsid w:val="00660FD2"/>
    <w:rsid w:val="006619A4"/>
    <w:rsid w:val="00661BB0"/>
    <w:rsid w:val="006622FC"/>
    <w:rsid w:val="00663093"/>
    <w:rsid w:val="0066381D"/>
    <w:rsid w:val="00663D44"/>
    <w:rsid w:val="00664557"/>
    <w:rsid w:val="00665ADF"/>
    <w:rsid w:val="006661A5"/>
    <w:rsid w:val="006661CA"/>
    <w:rsid w:val="006664CB"/>
    <w:rsid w:val="00667052"/>
    <w:rsid w:val="0067023A"/>
    <w:rsid w:val="00670459"/>
    <w:rsid w:val="006714EA"/>
    <w:rsid w:val="00673958"/>
    <w:rsid w:val="00674F5B"/>
    <w:rsid w:val="00674F5C"/>
    <w:rsid w:val="00675050"/>
    <w:rsid w:val="006753FB"/>
    <w:rsid w:val="00675593"/>
    <w:rsid w:val="006755B4"/>
    <w:rsid w:val="00675BA5"/>
    <w:rsid w:val="00675DE6"/>
    <w:rsid w:val="00676CDE"/>
    <w:rsid w:val="00676ED4"/>
    <w:rsid w:val="00676FFD"/>
    <w:rsid w:val="00677AEC"/>
    <w:rsid w:val="00680490"/>
    <w:rsid w:val="006823FE"/>
    <w:rsid w:val="0068291F"/>
    <w:rsid w:val="00682B50"/>
    <w:rsid w:val="00683049"/>
    <w:rsid w:val="00683D27"/>
    <w:rsid w:val="00684197"/>
    <w:rsid w:val="006847DE"/>
    <w:rsid w:val="006848DF"/>
    <w:rsid w:val="00684B1A"/>
    <w:rsid w:val="00685B2F"/>
    <w:rsid w:val="00686C90"/>
    <w:rsid w:val="00686F01"/>
    <w:rsid w:val="00690120"/>
    <w:rsid w:val="0069039A"/>
    <w:rsid w:val="0069137B"/>
    <w:rsid w:val="006923F1"/>
    <w:rsid w:val="0069270A"/>
    <w:rsid w:val="0069296C"/>
    <w:rsid w:val="00692A8A"/>
    <w:rsid w:val="006932E2"/>
    <w:rsid w:val="00693ABA"/>
    <w:rsid w:val="00694548"/>
    <w:rsid w:val="006945BE"/>
    <w:rsid w:val="00694D5A"/>
    <w:rsid w:val="00696206"/>
    <w:rsid w:val="00696BF8"/>
    <w:rsid w:val="00696CD2"/>
    <w:rsid w:val="006970A0"/>
    <w:rsid w:val="006A0EA1"/>
    <w:rsid w:val="006A1320"/>
    <w:rsid w:val="006A18B6"/>
    <w:rsid w:val="006A2391"/>
    <w:rsid w:val="006A352E"/>
    <w:rsid w:val="006A3896"/>
    <w:rsid w:val="006A3A5A"/>
    <w:rsid w:val="006A3C80"/>
    <w:rsid w:val="006A401C"/>
    <w:rsid w:val="006A4D11"/>
    <w:rsid w:val="006A4ECA"/>
    <w:rsid w:val="006A5005"/>
    <w:rsid w:val="006A51D5"/>
    <w:rsid w:val="006A6A92"/>
    <w:rsid w:val="006A6E93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2E1F"/>
    <w:rsid w:val="006B30AE"/>
    <w:rsid w:val="006B36B8"/>
    <w:rsid w:val="006B3BD9"/>
    <w:rsid w:val="006B42EC"/>
    <w:rsid w:val="006B5555"/>
    <w:rsid w:val="006B5BD0"/>
    <w:rsid w:val="006B691F"/>
    <w:rsid w:val="006B70DB"/>
    <w:rsid w:val="006B70F1"/>
    <w:rsid w:val="006B72EC"/>
    <w:rsid w:val="006C1719"/>
    <w:rsid w:val="006C1ABF"/>
    <w:rsid w:val="006C1C63"/>
    <w:rsid w:val="006C20BB"/>
    <w:rsid w:val="006C2649"/>
    <w:rsid w:val="006C2DC4"/>
    <w:rsid w:val="006C3354"/>
    <w:rsid w:val="006C357E"/>
    <w:rsid w:val="006C4607"/>
    <w:rsid w:val="006C4724"/>
    <w:rsid w:val="006C4817"/>
    <w:rsid w:val="006C4C64"/>
    <w:rsid w:val="006C53B4"/>
    <w:rsid w:val="006C59BD"/>
    <w:rsid w:val="006C6552"/>
    <w:rsid w:val="006C697D"/>
    <w:rsid w:val="006C6F09"/>
    <w:rsid w:val="006C7A9C"/>
    <w:rsid w:val="006D1230"/>
    <w:rsid w:val="006D2C7B"/>
    <w:rsid w:val="006D2EF0"/>
    <w:rsid w:val="006D3176"/>
    <w:rsid w:val="006D3230"/>
    <w:rsid w:val="006D3517"/>
    <w:rsid w:val="006D4BFF"/>
    <w:rsid w:val="006D4C80"/>
    <w:rsid w:val="006D5AA1"/>
    <w:rsid w:val="006D6AA6"/>
    <w:rsid w:val="006D6AD0"/>
    <w:rsid w:val="006D6F9C"/>
    <w:rsid w:val="006D7237"/>
    <w:rsid w:val="006D7238"/>
    <w:rsid w:val="006D7BCF"/>
    <w:rsid w:val="006D7DFA"/>
    <w:rsid w:val="006E00C3"/>
    <w:rsid w:val="006E092B"/>
    <w:rsid w:val="006E1491"/>
    <w:rsid w:val="006E1680"/>
    <w:rsid w:val="006E17F4"/>
    <w:rsid w:val="006E275F"/>
    <w:rsid w:val="006E2D7F"/>
    <w:rsid w:val="006E2E2C"/>
    <w:rsid w:val="006E2FE9"/>
    <w:rsid w:val="006E3081"/>
    <w:rsid w:val="006E3405"/>
    <w:rsid w:val="006E3ACF"/>
    <w:rsid w:val="006E3DC0"/>
    <w:rsid w:val="006E42E7"/>
    <w:rsid w:val="006E48F9"/>
    <w:rsid w:val="006E496D"/>
    <w:rsid w:val="006E4ACD"/>
    <w:rsid w:val="006E5188"/>
    <w:rsid w:val="006E575B"/>
    <w:rsid w:val="006E66BB"/>
    <w:rsid w:val="006F0708"/>
    <w:rsid w:val="006F17FF"/>
    <w:rsid w:val="006F241B"/>
    <w:rsid w:val="006F25F9"/>
    <w:rsid w:val="006F27B1"/>
    <w:rsid w:val="006F2915"/>
    <w:rsid w:val="006F374C"/>
    <w:rsid w:val="006F3958"/>
    <w:rsid w:val="006F3BE4"/>
    <w:rsid w:val="006F3ECC"/>
    <w:rsid w:val="006F44DF"/>
    <w:rsid w:val="006F45C2"/>
    <w:rsid w:val="006F4610"/>
    <w:rsid w:val="006F4D29"/>
    <w:rsid w:val="006F52AB"/>
    <w:rsid w:val="006F5419"/>
    <w:rsid w:val="006F57C7"/>
    <w:rsid w:val="006F594B"/>
    <w:rsid w:val="006F5CFC"/>
    <w:rsid w:val="006F6216"/>
    <w:rsid w:val="006F6599"/>
    <w:rsid w:val="006F66BB"/>
    <w:rsid w:val="006F6968"/>
    <w:rsid w:val="006F69DD"/>
    <w:rsid w:val="006F6ADF"/>
    <w:rsid w:val="006F7238"/>
    <w:rsid w:val="006F775C"/>
    <w:rsid w:val="006F7D09"/>
    <w:rsid w:val="007001C8"/>
    <w:rsid w:val="007001CF"/>
    <w:rsid w:val="007001D4"/>
    <w:rsid w:val="0070033A"/>
    <w:rsid w:val="007009B8"/>
    <w:rsid w:val="00700B14"/>
    <w:rsid w:val="00700C6A"/>
    <w:rsid w:val="00700D2C"/>
    <w:rsid w:val="00700F47"/>
    <w:rsid w:val="007010E7"/>
    <w:rsid w:val="0070138F"/>
    <w:rsid w:val="00701686"/>
    <w:rsid w:val="00701CC0"/>
    <w:rsid w:val="00701DBE"/>
    <w:rsid w:val="007039BC"/>
    <w:rsid w:val="00703A89"/>
    <w:rsid w:val="00703B86"/>
    <w:rsid w:val="00703CA9"/>
    <w:rsid w:val="00703EF0"/>
    <w:rsid w:val="007048F3"/>
    <w:rsid w:val="00704EA7"/>
    <w:rsid w:val="00705646"/>
    <w:rsid w:val="00706117"/>
    <w:rsid w:val="0070628A"/>
    <w:rsid w:val="00706AA5"/>
    <w:rsid w:val="007073C9"/>
    <w:rsid w:val="00707EA8"/>
    <w:rsid w:val="00711CC1"/>
    <w:rsid w:val="007120A3"/>
    <w:rsid w:val="00712665"/>
    <w:rsid w:val="0071278D"/>
    <w:rsid w:val="00712BE5"/>
    <w:rsid w:val="007137F9"/>
    <w:rsid w:val="00714877"/>
    <w:rsid w:val="00714AC5"/>
    <w:rsid w:val="00715E0A"/>
    <w:rsid w:val="007161BA"/>
    <w:rsid w:val="0071639F"/>
    <w:rsid w:val="007169AB"/>
    <w:rsid w:val="0071714D"/>
    <w:rsid w:val="007173D2"/>
    <w:rsid w:val="00717491"/>
    <w:rsid w:val="00717492"/>
    <w:rsid w:val="007208A3"/>
    <w:rsid w:val="007218C4"/>
    <w:rsid w:val="00721EC1"/>
    <w:rsid w:val="00722600"/>
    <w:rsid w:val="00722AE1"/>
    <w:rsid w:val="0072360F"/>
    <w:rsid w:val="00723DEC"/>
    <w:rsid w:val="007245A3"/>
    <w:rsid w:val="00724673"/>
    <w:rsid w:val="0072513F"/>
    <w:rsid w:val="00725416"/>
    <w:rsid w:val="007269A5"/>
    <w:rsid w:val="007269D9"/>
    <w:rsid w:val="00727A59"/>
    <w:rsid w:val="00727F73"/>
    <w:rsid w:val="00730922"/>
    <w:rsid w:val="00730D31"/>
    <w:rsid w:val="00731702"/>
    <w:rsid w:val="007336EF"/>
    <w:rsid w:val="00733F53"/>
    <w:rsid w:val="00734998"/>
    <w:rsid w:val="00734CC9"/>
    <w:rsid w:val="007358E8"/>
    <w:rsid w:val="0073661E"/>
    <w:rsid w:val="007370FB"/>
    <w:rsid w:val="00737ECE"/>
    <w:rsid w:val="00740569"/>
    <w:rsid w:val="007409AB"/>
    <w:rsid w:val="00740C21"/>
    <w:rsid w:val="00740CC0"/>
    <w:rsid w:val="007410A4"/>
    <w:rsid w:val="007417BA"/>
    <w:rsid w:val="00741966"/>
    <w:rsid w:val="007421A3"/>
    <w:rsid w:val="00742273"/>
    <w:rsid w:val="0074282D"/>
    <w:rsid w:val="00743AB1"/>
    <w:rsid w:val="00744089"/>
    <w:rsid w:val="0074421D"/>
    <w:rsid w:val="00745294"/>
    <w:rsid w:val="00746422"/>
    <w:rsid w:val="00746AB1"/>
    <w:rsid w:val="00746BE3"/>
    <w:rsid w:val="0074777E"/>
    <w:rsid w:val="00750241"/>
    <w:rsid w:val="007503B3"/>
    <w:rsid w:val="00750AD4"/>
    <w:rsid w:val="00750FDD"/>
    <w:rsid w:val="00751260"/>
    <w:rsid w:val="00751ADA"/>
    <w:rsid w:val="00751C27"/>
    <w:rsid w:val="00753423"/>
    <w:rsid w:val="00754188"/>
    <w:rsid w:val="0075419D"/>
    <w:rsid w:val="0075449C"/>
    <w:rsid w:val="007555D8"/>
    <w:rsid w:val="00756346"/>
    <w:rsid w:val="007601ED"/>
    <w:rsid w:val="00761CB5"/>
    <w:rsid w:val="00762164"/>
    <w:rsid w:val="007626EA"/>
    <w:rsid w:val="00762A12"/>
    <w:rsid w:val="007631A4"/>
    <w:rsid w:val="00763501"/>
    <w:rsid w:val="0076359A"/>
    <w:rsid w:val="007641F2"/>
    <w:rsid w:val="0076464C"/>
    <w:rsid w:val="00764952"/>
    <w:rsid w:val="00764BDB"/>
    <w:rsid w:val="007650E2"/>
    <w:rsid w:val="00765DC3"/>
    <w:rsid w:val="0076759C"/>
    <w:rsid w:val="00767FA9"/>
    <w:rsid w:val="0077004C"/>
    <w:rsid w:val="00770BDE"/>
    <w:rsid w:val="00770E5C"/>
    <w:rsid w:val="00771066"/>
    <w:rsid w:val="00771D1A"/>
    <w:rsid w:val="00772EEC"/>
    <w:rsid w:val="00773103"/>
    <w:rsid w:val="00773220"/>
    <w:rsid w:val="0077363F"/>
    <w:rsid w:val="0077425E"/>
    <w:rsid w:val="00775123"/>
    <w:rsid w:val="00775760"/>
    <w:rsid w:val="0077654E"/>
    <w:rsid w:val="007767AF"/>
    <w:rsid w:val="0077693B"/>
    <w:rsid w:val="00776A4B"/>
    <w:rsid w:val="00776AC6"/>
    <w:rsid w:val="00777512"/>
    <w:rsid w:val="00777681"/>
    <w:rsid w:val="00777A7B"/>
    <w:rsid w:val="00777EF9"/>
    <w:rsid w:val="00780435"/>
    <w:rsid w:val="007807A5"/>
    <w:rsid w:val="00780EBB"/>
    <w:rsid w:val="00781748"/>
    <w:rsid w:val="00781E78"/>
    <w:rsid w:val="00782797"/>
    <w:rsid w:val="007828CB"/>
    <w:rsid w:val="00782F2F"/>
    <w:rsid w:val="00783016"/>
    <w:rsid w:val="00783374"/>
    <w:rsid w:val="00783478"/>
    <w:rsid w:val="00784994"/>
    <w:rsid w:val="00784B39"/>
    <w:rsid w:val="00784D32"/>
    <w:rsid w:val="007857BC"/>
    <w:rsid w:val="00785A98"/>
    <w:rsid w:val="0078656E"/>
    <w:rsid w:val="0078719B"/>
    <w:rsid w:val="00787D12"/>
    <w:rsid w:val="00787EF5"/>
    <w:rsid w:val="007904E8"/>
    <w:rsid w:val="0079095A"/>
    <w:rsid w:val="00790B53"/>
    <w:rsid w:val="007917EA"/>
    <w:rsid w:val="007917FF"/>
    <w:rsid w:val="00791985"/>
    <w:rsid w:val="00792209"/>
    <w:rsid w:val="007934B4"/>
    <w:rsid w:val="00793771"/>
    <w:rsid w:val="00793ABA"/>
    <w:rsid w:val="007969F1"/>
    <w:rsid w:val="00797457"/>
    <w:rsid w:val="007975F9"/>
    <w:rsid w:val="00797B16"/>
    <w:rsid w:val="00797E32"/>
    <w:rsid w:val="00797EAE"/>
    <w:rsid w:val="007A019C"/>
    <w:rsid w:val="007A06E1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2DE3"/>
    <w:rsid w:val="007A2F4D"/>
    <w:rsid w:val="007A3F86"/>
    <w:rsid w:val="007A4A9B"/>
    <w:rsid w:val="007A5ABD"/>
    <w:rsid w:val="007A60CD"/>
    <w:rsid w:val="007A6D0A"/>
    <w:rsid w:val="007A6E47"/>
    <w:rsid w:val="007A71B2"/>
    <w:rsid w:val="007A73E6"/>
    <w:rsid w:val="007A7D15"/>
    <w:rsid w:val="007B01B5"/>
    <w:rsid w:val="007B0652"/>
    <w:rsid w:val="007B17CC"/>
    <w:rsid w:val="007B18A6"/>
    <w:rsid w:val="007B1DFE"/>
    <w:rsid w:val="007B4149"/>
    <w:rsid w:val="007B4E0A"/>
    <w:rsid w:val="007B4E2F"/>
    <w:rsid w:val="007B51DF"/>
    <w:rsid w:val="007B595B"/>
    <w:rsid w:val="007B6669"/>
    <w:rsid w:val="007B6CB1"/>
    <w:rsid w:val="007B7997"/>
    <w:rsid w:val="007C0133"/>
    <w:rsid w:val="007C094C"/>
    <w:rsid w:val="007C0E80"/>
    <w:rsid w:val="007C1245"/>
    <w:rsid w:val="007C16B6"/>
    <w:rsid w:val="007C1A5E"/>
    <w:rsid w:val="007C1A7F"/>
    <w:rsid w:val="007C2AB3"/>
    <w:rsid w:val="007C2C18"/>
    <w:rsid w:val="007C33D5"/>
    <w:rsid w:val="007C3A6A"/>
    <w:rsid w:val="007C4015"/>
    <w:rsid w:val="007C4C2D"/>
    <w:rsid w:val="007C558A"/>
    <w:rsid w:val="007C5B52"/>
    <w:rsid w:val="007C6112"/>
    <w:rsid w:val="007C64F0"/>
    <w:rsid w:val="007C6805"/>
    <w:rsid w:val="007C6BFA"/>
    <w:rsid w:val="007C7314"/>
    <w:rsid w:val="007C75A4"/>
    <w:rsid w:val="007C7A75"/>
    <w:rsid w:val="007C7D0B"/>
    <w:rsid w:val="007C7D5A"/>
    <w:rsid w:val="007D008A"/>
    <w:rsid w:val="007D0730"/>
    <w:rsid w:val="007D1072"/>
    <w:rsid w:val="007D1F0C"/>
    <w:rsid w:val="007D2D25"/>
    <w:rsid w:val="007D2DE0"/>
    <w:rsid w:val="007D3CC1"/>
    <w:rsid w:val="007D437A"/>
    <w:rsid w:val="007D456D"/>
    <w:rsid w:val="007D4966"/>
    <w:rsid w:val="007D5133"/>
    <w:rsid w:val="007D544D"/>
    <w:rsid w:val="007D5884"/>
    <w:rsid w:val="007D59EF"/>
    <w:rsid w:val="007D5A5C"/>
    <w:rsid w:val="007D5B15"/>
    <w:rsid w:val="007D6DF7"/>
    <w:rsid w:val="007D76A7"/>
    <w:rsid w:val="007D77EE"/>
    <w:rsid w:val="007E00C2"/>
    <w:rsid w:val="007E03A1"/>
    <w:rsid w:val="007E090F"/>
    <w:rsid w:val="007E1BAF"/>
    <w:rsid w:val="007E1F7D"/>
    <w:rsid w:val="007E20AD"/>
    <w:rsid w:val="007E2222"/>
    <w:rsid w:val="007E229F"/>
    <w:rsid w:val="007E287E"/>
    <w:rsid w:val="007E2929"/>
    <w:rsid w:val="007E2A86"/>
    <w:rsid w:val="007E2CCE"/>
    <w:rsid w:val="007E37DD"/>
    <w:rsid w:val="007E3E9E"/>
    <w:rsid w:val="007E4373"/>
    <w:rsid w:val="007E45B2"/>
    <w:rsid w:val="007E49EC"/>
    <w:rsid w:val="007E518C"/>
    <w:rsid w:val="007E5897"/>
    <w:rsid w:val="007E5B75"/>
    <w:rsid w:val="007E5F7E"/>
    <w:rsid w:val="007E65BF"/>
    <w:rsid w:val="007E66B7"/>
    <w:rsid w:val="007E66D3"/>
    <w:rsid w:val="007E6D92"/>
    <w:rsid w:val="007E6E05"/>
    <w:rsid w:val="007E79F3"/>
    <w:rsid w:val="007E7D7A"/>
    <w:rsid w:val="007F01E1"/>
    <w:rsid w:val="007F0AE1"/>
    <w:rsid w:val="007F0E30"/>
    <w:rsid w:val="007F12FB"/>
    <w:rsid w:val="007F1D7B"/>
    <w:rsid w:val="007F1F11"/>
    <w:rsid w:val="007F20D8"/>
    <w:rsid w:val="007F33FB"/>
    <w:rsid w:val="007F370E"/>
    <w:rsid w:val="007F39CD"/>
    <w:rsid w:val="007F3CE6"/>
    <w:rsid w:val="007F3DAF"/>
    <w:rsid w:val="007F42AE"/>
    <w:rsid w:val="007F47CF"/>
    <w:rsid w:val="007F60B3"/>
    <w:rsid w:val="007F6203"/>
    <w:rsid w:val="007F63D0"/>
    <w:rsid w:val="007F6E80"/>
    <w:rsid w:val="007F6FB9"/>
    <w:rsid w:val="007F71A9"/>
    <w:rsid w:val="00800245"/>
    <w:rsid w:val="008005AD"/>
    <w:rsid w:val="00800B55"/>
    <w:rsid w:val="008014D8"/>
    <w:rsid w:val="00801968"/>
    <w:rsid w:val="00802571"/>
    <w:rsid w:val="00803270"/>
    <w:rsid w:val="008032D5"/>
    <w:rsid w:val="00803D29"/>
    <w:rsid w:val="00803EBB"/>
    <w:rsid w:val="00806A75"/>
    <w:rsid w:val="00806B79"/>
    <w:rsid w:val="00811118"/>
    <w:rsid w:val="00811358"/>
    <w:rsid w:val="00811706"/>
    <w:rsid w:val="00811BF9"/>
    <w:rsid w:val="008122D5"/>
    <w:rsid w:val="008132B3"/>
    <w:rsid w:val="00813368"/>
    <w:rsid w:val="008135CC"/>
    <w:rsid w:val="008141D1"/>
    <w:rsid w:val="0081447C"/>
    <w:rsid w:val="00814C7B"/>
    <w:rsid w:val="00815810"/>
    <w:rsid w:val="00815E07"/>
    <w:rsid w:val="00816BD9"/>
    <w:rsid w:val="00816FAF"/>
    <w:rsid w:val="0081732E"/>
    <w:rsid w:val="008176F3"/>
    <w:rsid w:val="008178DC"/>
    <w:rsid w:val="0082062C"/>
    <w:rsid w:val="00820FE3"/>
    <w:rsid w:val="008214F1"/>
    <w:rsid w:val="00822655"/>
    <w:rsid w:val="008228E1"/>
    <w:rsid w:val="0082290E"/>
    <w:rsid w:val="00822BFA"/>
    <w:rsid w:val="00823D94"/>
    <w:rsid w:val="008241A3"/>
    <w:rsid w:val="008242ED"/>
    <w:rsid w:val="0082439D"/>
    <w:rsid w:val="00824E29"/>
    <w:rsid w:val="00825263"/>
    <w:rsid w:val="00825450"/>
    <w:rsid w:val="00825BFF"/>
    <w:rsid w:val="00825FA9"/>
    <w:rsid w:val="00827142"/>
    <w:rsid w:val="00827526"/>
    <w:rsid w:val="00827986"/>
    <w:rsid w:val="00830548"/>
    <w:rsid w:val="0083090B"/>
    <w:rsid w:val="00830954"/>
    <w:rsid w:val="00830B50"/>
    <w:rsid w:val="00830F76"/>
    <w:rsid w:val="008312BB"/>
    <w:rsid w:val="00831404"/>
    <w:rsid w:val="008317AD"/>
    <w:rsid w:val="00831958"/>
    <w:rsid w:val="0083285A"/>
    <w:rsid w:val="00833523"/>
    <w:rsid w:val="00833B9E"/>
    <w:rsid w:val="00834112"/>
    <w:rsid w:val="008342AE"/>
    <w:rsid w:val="008359E9"/>
    <w:rsid w:val="008361F1"/>
    <w:rsid w:val="00836D24"/>
    <w:rsid w:val="008372CB"/>
    <w:rsid w:val="00837917"/>
    <w:rsid w:val="00841A7F"/>
    <w:rsid w:val="00841AEC"/>
    <w:rsid w:val="00842033"/>
    <w:rsid w:val="0084215E"/>
    <w:rsid w:val="008430F5"/>
    <w:rsid w:val="0084365D"/>
    <w:rsid w:val="008438C2"/>
    <w:rsid w:val="00844289"/>
    <w:rsid w:val="00844A07"/>
    <w:rsid w:val="00844B9C"/>
    <w:rsid w:val="00844DEB"/>
    <w:rsid w:val="00845796"/>
    <w:rsid w:val="00845B05"/>
    <w:rsid w:val="00845CE6"/>
    <w:rsid w:val="00845DCD"/>
    <w:rsid w:val="00846156"/>
    <w:rsid w:val="00846E70"/>
    <w:rsid w:val="008474C1"/>
    <w:rsid w:val="00847D4B"/>
    <w:rsid w:val="008506A7"/>
    <w:rsid w:val="00850DBA"/>
    <w:rsid w:val="00850FB0"/>
    <w:rsid w:val="0085205F"/>
    <w:rsid w:val="0085267A"/>
    <w:rsid w:val="00852CC6"/>
    <w:rsid w:val="00854E43"/>
    <w:rsid w:val="00854FBE"/>
    <w:rsid w:val="00855968"/>
    <w:rsid w:val="00855D22"/>
    <w:rsid w:val="00856533"/>
    <w:rsid w:val="0085729A"/>
    <w:rsid w:val="0085742E"/>
    <w:rsid w:val="008602B8"/>
    <w:rsid w:val="00860649"/>
    <w:rsid w:val="008606E7"/>
    <w:rsid w:val="00860FE5"/>
    <w:rsid w:val="0086106F"/>
    <w:rsid w:val="008613C7"/>
    <w:rsid w:val="008614CA"/>
    <w:rsid w:val="0086189A"/>
    <w:rsid w:val="0086196B"/>
    <w:rsid w:val="00863181"/>
    <w:rsid w:val="008637FD"/>
    <w:rsid w:val="00863B60"/>
    <w:rsid w:val="00863C1A"/>
    <w:rsid w:val="008643D8"/>
    <w:rsid w:val="0086455C"/>
    <w:rsid w:val="0086537A"/>
    <w:rsid w:val="00865958"/>
    <w:rsid w:val="00866DC3"/>
    <w:rsid w:val="008674A8"/>
    <w:rsid w:val="00867946"/>
    <w:rsid w:val="00867B2D"/>
    <w:rsid w:val="00867B41"/>
    <w:rsid w:val="00867F1D"/>
    <w:rsid w:val="008705AD"/>
    <w:rsid w:val="008710C9"/>
    <w:rsid w:val="00871F97"/>
    <w:rsid w:val="008727A1"/>
    <w:rsid w:val="00872AE3"/>
    <w:rsid w:val="00872BDC"/>
    <w:rsid w:val="00872EB9"/>
    <w:rsid w:val="00873311"/>
    <w:rsid w:val="00873ECD"/>
    <w:rsid w:val="00873F0F"/>
    <w:rsid w:val="00874B16"/>
    <w:rsid w:val="008751A9"/>
    <w:rsid w:val="008761DD"/>
    <w:rsid w:val="00876270"/>
    <w:rsid w:val="008763FC"/>
    <w:rsid w:val="00876676"/>
    <w:rsid w:val="00876A26"/>
    <w:rsid w:val="00876B48"/>
    <w:rsid w:val="00876B50"/>
    <w:rsid w:val="00876EC6"/>
    <w:rsid w:val="008770CA"/>
    <w:rsid w:val="008777D5"/>
    <w:rsid w:val="00877E2F"/>
    <w:rsid w:val="00880794"/>
    <w:rsid w:val="008811F9"/>
    <w:rsid w:val="00881205"/>
    <w:rsid w:val="008812DA"/>
    <w:rsid w:val="0088156B"/>
    <w:rsid w:val="0088182A"/>
    <w:rsid w:val="0088191A"/>
    <w:rsid w:val="00881921"/>
    <w:rsid w:val="00881E40"/>
    <w:rsid w:val="00882346"/>
    <w:rsid w:val="008824F4"/>
    <w:rsid w:val="00883DB0"/>
    <w:rsid w:val="00883FE1"/>
    <w:rsid w:val="008846FE"/>
    <w:rsid w:val="00884F97"/>
    <w:rsid w:val="00885B0B"/>
    <w:rsid w:val="00885E63"/>
    <w:rsid w:val="008872B6"/>
    <w:rsid w:val="0089037B"/>
    <w:rsid w:val="00890981"/>
    <w:rsid w:val="008917FA"/>
    <w:rsid w:val="00891A69"/>
    <w:rsid w:val="00891AE7"/>
    <w:rsid w:val="00891F92"/>
    <w:rsid w:val="00891FD2"/>
    <w:rsid w:val="008934C7"/>
    <w:rsid w:val="00893926"/>
    <w:rsid w:val="008939A4"/>
    <w:rsid w:val="0089442B"/>
    <w:rsid w:val="00894FE4"/>
    <w:rsid w:val="0089515A"/>
    <w:rsid w:val="008954A9"/>
    <w:rsid w:val="008959F2"/>
    <w:rsid w:val="00896674"/>
    <w:rsid w:val="00897485"/>
    <w:rsid w:val="008975D3"/>
    <w:rsid w:val="008A0C11"/>
    <w:rsid w:val="008A11A5"/>
    <w:rsid w:val="008A1737"/>
    <w:rsid w:val="008A179B"/>
    <w:rsid w:val="008A1BBB"/>
    <w:rsid w:val="008A2126"/>
    <w:rsid w:val="008A22A7"/>
    <w:rsid w:val="008A2348"/>
    <w:rsid w:val="008A2F05"/>
    <w:rsid w:val="008A2F81"/>
    <w:rsid w:val="008A4B85"/>
    <w:rsid w:val="008A516E"/>
    <w:rsid w:val="008A551E"/>
    <w:rsid w:val="008A5686"/>
    <w:rsid w:val="008A5797"/>
    <w:rsid w:val="008A5CBF"/>
    <w:rsid w:val="008A66E4"/>
    <w:rsid w:val="008A693C"/>
    <w:rsid w:val="008A6FB3"/>
    <w:rsid w:val="008A72D8"/>
    <w:rsid w:val="008A7841"/>
    <w:rsid w:val="008A7B9C"/>
    <w:rsid w:val="008A7D0B"/>
    <w:rsid w:val="008A7D73"/>
    <w:rsid w:val="008B0045"/>
    <w:rsid w:val="008B1694"/>
    <w:rsid w:val="008B17EA"/>
    <w:rsid w:val="008B183D"/>
    <w:rsid w:val="008B1DBF"/>
    <w:rsid w:val="008B261B"/>
    <w:rsid w:val="008B2C11"/>
    <w:rsid w:val="008B478F"/>
    <w:rsid w:val="008B501D"/>
    <w:rsid w:val="008B6172"/>
    <w:rsid w:val="008B71B8"/>
    <w:rsid w:val="008B71E8"/>
    <w:rsid w:val="008B788D"/>
    <w:rsid w:val="008B7CAD"/>
    <w:rsid w:val="008B7D5B"/>
    <w:rsid w:val="008B7D7B"/>
    <w:rsid w:val="008C0240"/>
    <w:rsid w:val="008C2359"/>
    <w:rsid w:val="008C2933"/>
    <w:rsid w:val="008C2EC8"/>
    <w:rsid w:val="008C3287"/>
    <w:rsid w:val="008C3E6E"/>
    <w:rsid w:val="008C3F98"/>
    <w:rsid w:val="008C4027"/>
    <w:rsid w:val="008C4068"/>
    <w:rsid w:val="008C59D9"/>
    <w:rsid w:val="008C5E97"/>
    <w:rsid w:val="008C70D3"/>
    <w:rsid w:val="008C7518"/>
    <w:rsid w:val="008D0372"/>
    <w:rsid w:val="008D07CD"/>
    <w:rsid w:val="008D0CF0"/>
    <w:rsid w:val="008D1899"/>
    <w:rsid w:val="008D1A27"/>
    <w:rsid w:val="008D1D14"/>
    <w:rsid w:val="008D204F"/>
    <w:rsid w:val="008D26A3"/>
    <w:rsid w:val="008D26FE"/>
    <w:rsid w:val="008D2CC8"/>
    <w:rsid w:val="008D3741"/>
    <w:rsid w:val="008D3F56"/>
    <w:rsid w:val="008D4BE1"/>
    <w:rsid w:val="008D4E41"/>
    <w:rsid w:val="008D669D"/>
    <w:rsid w:val="008D6EE4"/>
    <w:rsid w:val="008D7419"/>
    <w:rsid w:val="008D76F3"/>
    <w:rsid w:val="008D7726"/>
    <w:rsid w:val="008D791C"/>
    <w:rsid w:val="008D7E41"/>
    <w:rsid w:val="008E019B"/>
    <w:rsid w:val="008E02DF"/>
    <w:rsid w:val="008E0A9D"/>
    <w:rsid w:val="008E0D7D"/>
    <w:rsid w:val="008E0F89"/>
    <w:rsid w:val="008E10AC"/>
    <w:rsid w:val="008E27DC"/>
    <w:rsid w:val="008E2BEE"/>
    <w:rsid w:val="008E3B29"/>
    <w:rsid w:val="008E3C2C"/>
    <w:rsid w:val="008E3F85"/>
    <w:rsid w:val="008E458C"/>
    <w:rsid w:val="008E4E77"/>
    <w:rsid w:val="008E56E1"/>
    <w:rsid w:val="008E6288"/>
    <w:rsid w:val="008E666A"/>
    <w:rsid w:val="008E6B55"/>
    <w:rsid w:val="008E6C32"/>
    <w:rsid w:val="008E6E82"/>
    <w:rsid w:val="008E7804"/>
    <w:rsid w:val="008E789B"/>
    <w:rsid w:val="008E7971"/>
    <w:rsid w:val="008E7A36"/>
    <w:rsid w:val="008F0056"/>
    <w:rsid w:val="008F010C"/>
    <w:rsid w:val="008F0751"/>
    <w:rsid w:val="008F0F85"/>
    <w:rsid w:val="008F10CE"/>
    <w:rsid w:val="008F130E"/>
    <w:rsid w:val="008F1551"/>
    <w:rsid w:val="008F2828"/>
    <w:rsid w:val="008F2BD6"/>
    <w:rsid w:val="008F3900"/>
    <w:rsid w:val="008F39E3"/>
    <w:rsid w:val="008F3B0E"/>
    <w:rsid w:val="008F3B6D"/>
    <w:rsid w:val="008F3C40"/>
    <w:rsid w:val="008F3C5D"/>
    <w:rsid w:val="008F3F53"/>
    <w:rsid w:val="008F407D"/>
    <w:rsid w:val="008F4245"/>
    <w:rsid w:val="008F4D8A"/>
    <w:rsid w:val="008F4E44"/>
    <w:rsid w:val="008F55CB"/>
    <w:rsid w:val="008F6786"/>
    <w:rsid w:val="008F6915"/>
    <w:rsid w:val="008F6E9F"/>
    <w:rsid w:val="008F6F22"/>
    <w:rsid w:val="008F730A"/>
    <w:rsid w:val="008F75E7"/>
    <w:rsid w:val="009001F9"/>
    <w:rsid w:val="009007E8"/>
    <w:rsid w:val="00900C3E"/>
    <w:rsid w:val="00900E65"/>
    <w:rsid w:val="00901D97"/>
    <w:rsid w:val="00902456"/>
    <w:rsid w:val="009028A0"/>
    <w:rsid w:val="00902E9B"/>
    <w:rsid w:val="009030AE"/>
    <w:rsid w:val="00903534"/>
    <w:rsid w:val="00903910"/>
    <w:rsid w:val="00903927"/>
    <w:rsid w:val="00903DAA"/>
    <w:rsid w:val="00903EE4"/>
    <w:rsid w:val="009040F1"/>
    <w:rsid w:val="00904406"/>
    <w:rsid w:val="00904744"/>
    <w:rsid w:val="00904D12"/>
    <w:rsid w:val="0090609F"/>
    <w:rsid w:val="0090613E"/>
    <w:rsid w:val="009064D5"/>
    <w:rsid w:val="00906B70"/>
    <w:rsid w:val="00906C4B"/>
    <w:rsid w:val="00906CC1"/>
    <w:rsid w:val="0090731C"/>
    <w:rsid w:val="00907385"/>
    <w:rsid w:val="00907520"/>
    <w:rsid w:val="00907556"/>
    <w:rsid w:val="00907B8D"/>
    <w:rsid w:val="00907E9D"/>
    <w:rsid w:val="009100A5"/>
    <w:rsid w:val="00911310"/>
    <w:rsid w:val="009117C3"/>
    <w:rsid w:val="00911A35"/>
    <w:rsid w:val="00911B5F"/>
    <w:rsid w:val="0091228E"/>
    <w:rsid w:val="009124E8"/>
    <w:rsid w:val="009124EB"/>
    <w:rsid w:val="009126DE"/>
    <w:rsid w:val="009137D6"/>
    <w:rsid w:val="009139C5"/>
    <w:rsid w:val="00914543"/>
    <w:rsid w:val="00914E50"/>
    <w:rsid w:val="009167DA"/>
    <w:rsid w:val="00916E15"/>
    <w:rsid w:val="00916E5D"/>
    <w:rsid w:val="00917199"/>
    <w:rsid w:val="00917AD5"/>
    <w:rsid w:val="0092058C"/>
    <w:rsid w:val="009208C6"/>
    <w:rsid w:val="00920ACB"/>
    <w:rsid w:val="00920D58"/>
    <w:rsid w:val="00920E76"/>
    <w:rsid w:val="009211E8"/>
    <w:rsid w:val="0092247C"/>
    <w:rsid w:val="009224C2"/>
    <w:rsid w:val="0092257F"/>
    <w:rsid w:val="0092300B"/>
    <w:rsid w:val="00923020"/>
    <w:rsid w:val="009244E9"/>
    <w:rsid w:val="00924A7A"/>
    <w:rsid w:val="00924D5D"/>
    <w:rsid w:val="00924E5C"/>
    <w:rsid w:val="00924FCF"/>
    <w:rsid w:val="0092516F"/>
    <w:rsid w:val="00925941"/>
    <w:rsid w:val="00925C3F"/>
    <w:rsid w:val="00925ED8"/>
    <w:rsid w:val="00926125"/>
    <w:rsid w:val="00926C90"/>
    <w:rsid w:val="00926E13"/>
    <w:rsid w:val="00927809"/>
    <w:rsid w:val="00927D21"/>
    <w:rsid w:val="009307AB"/>
    <w:rsid w:val="009307EF"/>
    <w:rsid w:val="00930836"/>
    <w:rsid w:val="00930BA0"/>
    <w:rsid w:val="00930CDA"/>
    <w:rsid w:val="00931119"/>
    <w:rsid w:val="00931B06"/>
    <w:rsid w:val="00932BF4"/>
    <w:rsid w:val="00932C3C"/>
    <w:rsid w:val="009333B8"/>
    <w:rsid w:val="009346B7"/>
    <w:rsid w:val="00935509"/>
    <w:rsid w:val="009357D7"/>
    <w:rsid w:val="009365B0"/>
    <w:rsid w:val="00937B52"/>
    <w:rsid w:val="00940B48"/>
    <w:rsid w:val="00941C9E"/>
    <w:rsid w:val="009430D9"/>
    <w:rsid w:val="0094542C"/>
    <w:rsid w:val="0094543B"/>
    <w:rsid w:val="00945D12"/>
    <w:rsid w:val="009460E9"/>
    <w:rsid w:val="00946114"/>
    <w:rsid w:val="00946CDA"/>
    <w:rsid w:val="00946FCD"/>
    <w:rsid w:val="009479FD"/>
    <w:rsid w:val="0095021D"/>
    <w:rsid w:val="00950518"/>
    <w:rsid w:val="00950C3D"/>
    <w:rsid w:val="00950D23"/>
    <w:rsid w:val="00950FE4"/>
    <w:rsid w:val="00951288"/>
    <w:rsid w:val="0095290F"/>
    <w:rsid w:val="00952A1A"/>
    <w:rsid w:val="00953675"/>
    <w:rsid w:val="00954421"/>
    <w:rsid w:val="009545AE"/>
    <w:rsid w:val="009546A6"/>
    <w:rsid w:val="00954E62"/>
    <w:rsid w:val="00955C65"/>
    <w:rsid w:val="00955CD8"/>
    <w:rsid w:val="00956BC0"/>
    <w:rsid w:val="00957346"/>
    <w:rsid w:val="00957DDF"/>
    <w:rsid w:val="0096110D"/>
    <w:rsid w:val="009618FB"/>
    <w:rsid w:val="0096280C"/>
    <w:rsid w:val="00962E94"/>
    <w:rsid w:val="0096330C"/>
    <w:rsid w:val="009638E6"/>
    <w:rsid w:val="00963A2C"/>
    <w:rsid w:val="00963B5A"/>
    <w:rsid w:val="009641EA"/>
    <w:rsid w:val="00965018"/>
    <w:rsid w:val="00965F6E"/>
    <w:rsid w:val="00966211"/>
    <w:rsid w:val="00966927"/>
    <w:rsid w:val="00966D32"/>
    <w:rsid w:val="0096765B"/>
    <w:rsid w:val="0096789D"/>
    <w:rsid w:val="009704C3"/>
    <w:rsid w:val="0097091A"/>
    <w:rsid w:val="0097150A"/>
    <w:rsid w:val="009715D1"/>
    <w:rsid w:val="00971CA7"/>
    <w:rsid w:val="00971FC6"/>
    <w:rsid w:val="00972636"/>
    <w:rsid w:val="00972E62"/>
    <w:rsid w:val="0097306A"/>
    <w:rsid w:val="0097348D"/>
    <w:rsid w:val="0097521D"/>
    <w:rsid w:val="009755EA"/>
    <w:rsid w:val="00975732"/>
    <w:rsid w:val="00975E6A"/>
    <w:rsid w:val="00975F4A"/>
    <w:rsid w:val="00975F63"/>
    <w:rsid w:val="00976722"/>
    <w:rsid w:val="00976791"/>
    <w:rsid w:val="0097686A"/>
    <w:rsid w:val="00976880"/>
    <w:rsid w:val="00977221"/>
    <w:rsid w:val="00977320"/>
    <w:rsid w:val="00977611"/>
    <w:rsid w:val="00977B02"/>
    <w:rsid w:val="00977B1C"/>
    <w:rsid w:val="00977CB0"/>
    <w:rsid w:val="00977CDD"/>
    <w:rsid w:val="00977E10"/>
    <w:rsid w:val="00980027"/>
    <w:rsid w:val="00980B26"/>
    <w:rsid w:val="00980F19"/>
    <w:rsid w:val="00982196"/>
    <w:rsid w:val="00982337"/>
    <w:rsid w:val="00982CC7"/>
    <w:rsid w:val="0098455F"/>
    <w:rsid w:val="00984ACF"/>
    <w:rsid w:val="009850AE"/>
    <w:rsid w:val="009854F7"/>
    <w:rsid w:val="009862E1"/>
    <w:rsid w:val="009863FB"/>
    <w:rsid w:val="00987F2B"/>
    <w:rsid w:val="009910FE"/>
    <w:rsid w:val="00991739"/>
    <w:rsid w:val="00991E5C"/>
    <w:rsid w:val="0099256E"/>
    <w:rsid w:val="009934F6"/>
    <w:rsid w:val="00993603"/>
    <w:rsid w:val="00993806"/>
    <w:rsid w:val="009938B1"/>
    <w:rsid w:val="00994416"/>
    <w:rsid w:val="00994E6E"/>
    <w:rsid w:val="0099569C"/>
    <w:rsid w:val="0099586E"/>
    <w:rsid w:val="00996E24"/>
    <w:rsid w:val="00996EC6"/>
    <w:rsid w:val="00997597"/>
    <w:rsid w:val="00997F14"/>
    <w:rsid w:val="009A01C8"/>
    <w:rsid w:val="009A0542"/>
    <w:rsid w:val="009A0854"/>
    <w:rsid w:val="009A1006"/>
    <w:rsid w:val="009A19A8"/>
    <w:rsid w:val="009A1C06"/>
    <w:rsid w:val="009A1EFA"/>
    <w:rsid w:val="009A253D"/>
    <w:rsid w:val="009A354B"/>
    <w:rsid w:val="009A3A4C"/>
    <w:rsid w:val="009A3B64"/>
    <w:rsid w:val="009A451B"/>
    <w:rsid w:val="009A4E31"/>
    <w:rsid w:val="009A5010"/>
    <w:rsid w:val="009A5035"/>
    <w:rsid w:val="009A569D"/>
    <w:rsid w:val="009A64E9"/>
    <w:rsid w:val="009A6655"/>
    <w:rsid w:val="009A68EF"/>
    <w:rsid w:val="009A6A0F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20C3"/>
    <w:rsid w:val="009B2BC2"/>
    <w:rsid w:val="009B37F7"/>
    <w:rsid w:val="009B3B89"/>
    <w:rsid w:val="009B506E"/>
    <w:rsid w:val="009B5697"/>
    <w:rsid w:val="009B5EB8"/>
    <w:rsid w:val="009B6BCD"/>
    <w:rsid w:val="009B6D24"/>
    <w:rsid w:val="009B7270"/>
    <w:rsid w:val="009B7D8A"/>
    <w:rsid w:val="009B7FF0"/>
    <w:rsid w:val="009C03C3"/>
    <w:rsid w:val="009C1155"/>
    <w:rsid w:val="009C151D"/>
    <w:rsid w:val="009C1E17"/>
    <w:rsid w:val="009C1EBD"/>
    <w:rsid w:val="009C2215"/>
    <w:rsid w:val="009C25F4"/>
    <w:rsid w:val="009C2B34"/>
    <w:rsid w:val="009C2BDE"/>
    <w:rsid w:val="009C2D34"/>
    <w:rsid w:val="009C2FF6"/>
    <w:rsid w:val="009C3812"/>
    <w:rsid w:val="009C3EA1"/>
    <w:rsid w:val="009C406D"/>
    <w:rsid w:val="009C4153"/>
    <w:rsid w:val="009C42D4"/>
    <w:rsid w:val="009C4FC0"/>
    <w:rsid w:val="009C4FF4"/>
    <w:rsid w:val="009C5885"/>
    <w:rsid w:val="009C61A0"/>
    <w:rsid w:val="009C753E"/>
    <w:rsid w:val="009C7C4E"/>
    <w:rsid w:val="009D0347"/>
    <w:rsid w:val="009D1606"/>
    <w:rsid w:val="009D18D8"/>
    <w:rsid w:val="009D219C"/>
    <w:rsid w:val="009D2617"/>
    <w:rsid w:val="009D2F99"/>
    <w:rsid w:val="009D34EC"/>
    <w:rsid w:val="009D354F"/>
    <w:rsid w:val="009D3A1B"/>
    <w:rsid w:val="009D3BF4"/>
    <w:rsid w:val="009D3E32"/>
    <w:rsid w:val="009D410B"/>
    <w:rsid w:val="009D499F"/>
    <w:rsid w:val="009D4AAF"/>
    <w:rsid w:val="009D55D6"/>
    <w:rsid w:val="009D63D3"/>
    <w:rsid w:val="009D72EC"/>
    <w:rsid w:val="009D744D"/>
    <w:rsid w:val="009E03A6"/>
    <w:rsid w:val="009E0C93"/>
    <w:rsid w:val="009E0DF2"/>
    <w:rsid w:val="009E20CD"/>
    <w:rsid w:val="009E2267"/>
    <w:rsid w:val="009E4004"/>
    <w:rsid w:val="009E424C"/>
    <w:rsid w:val="009E4651"/>
    <w:rsid w:val="009E4897"/>
    <w:rsid w:val="009E4F4A"/>
    <w:rsid w:val="009E59FD"/>
    <w:rsid w:val="009E672D"/>
    <w:rsid w:val="009E6D35"/>
    <w:rsid w:val="009F0919"/>
    <w:rsid w:val="009F220F"/>
    <w:rsid w:val="009F24E1"/>
    <w:rsid w:val="009F29F9"/>
    <w:rsid w:val="009F3551"/>
    <w:rsid w:val="009F4712"/>
    <w:rsid w:val="009F49F9"/>
    <w:rsid w:val="009F4B44"/>
    <w:rsid w:val="009F513A"/>
    <w:rsid w:val="009F5623"/>
    <w:rsid w:val="009F5892"/>
    <w:rsid w:val="009F5D22"/>
    <w:rsid w:val="009F62F3"/>
    <w:rsid w:val="009F673E"/>
    <w:rsid w:val="009F6C21"/>
    <w:rsid w:val="009F7C2B"/>
    <w:rsid w:val="00A007E4"/>
    <w:rsid w:val="00A00BE0"/>
    <w:rsid w:val="00A01536"/>
    <w:rsid w:val="00A01C28"/>
    <w:rsid w:val="00A0206A"/>
    <w:rsid w:val="00A02145"/>
    <w:rsid w:val="00A0226A"/>
    <w:rsid w:val="00A02ECD"/>
    <w:rsid w:val="00A0353E"/>
    <w:rsid w:val="00A03C67"/>
    <w:rsid w:val="00A03DCB"/>
    <w:rsid w:val="00A043FC"/>
    <w:rsid w:val="00A04640"/>
    <w:rsid w:val="00A04736"/>
    <w:rsid w:val="00A050C2"/>
    <w:rsid w:val="00A0535A"/>
    <w:rsid w:val="00A05385"/>
    <w:rsid w:val="00A05A8E"/>
    <w:rsid w:val="00A05D95"/>
    <w:rsid w:val="00A062EF"/>
    <w:rsid w:val="00A0672F"/>
    <w:rsid w:val="00A069D9"/>
    <w:rsid w:val="00A073A7"/>
    <w:rsid w:val="00A07FE8"/>
    <w:rsid w:val="00A11349"/>
    <w:rsid w:val="00A11879"/>
    <w:rsid w:val="00A11C0D"/>
    <w:rsid w:val="00A13C64"/>
    <w:rsid w:val="00A13C6D"/>
    <w:rsid w:val="00A143CB"/>
    <w:rsid w:val="00A1535E"/>
    <w:rsid w:val="00A1591D"/>
    <w:rsid w:val="00A16567"/>
    <w:rsid w:val="00A16C1B"/>
    <w:rsid w:val="00A170CB"/>
    <w:rsid w:val="00A1717D"/>
    <w:rsid w:val="00A1753F"/>
    <w:rsid w:val="00A177D3"/>
    <w:rsid w:val="00A17CBC"/>
    <w:rsid w:val="00A201FA"/>
    <w:rsid w:val="00A20640"/>
    <w:rsid w:val="00A2081C"/>
    <w:rsid w:val="00A211FA"/>
    <w:rsid w:val="00A21615"/>
    <w:rsid w:val="00A217A0"/>
    <w:rsid w:val="00A22869"/>
    <w:rsid w:val="00A22F57"/>
    <w:rsid w:val="00A238F6"/>
    <w:rsid w:val="00A2438E"/>
    <w:rsid w:val="00A2444A"/>
    <w:rsid w:val="00A2444D"/>
    <w:rsid w:val="00A24BB8"/>
    <w:rsid w:val="00A26205"/>
    <w:rsid w:val="00A263A2"/>
    <w:rsid w:val="00A269E2"/>
    <w:rsid w:val="00A27274"/>
    <w:rsid w:val="00A2730F"/>
    <w:rsid w:val="00A2764C"/>
    <w:rsid w:val="00A276BF"/>
    <w:rsid w:val="00A2772B"/>
    <w:rsid w:val="00A27749"/>
    <w:rsid w:val="00A27B60"/>
    <w:rsid w:val="00A30301"/>
    <w:rsid w:val="00A30569"/>
    <w:rsid w:val="00A319BC"/>
    <w:rsid w:val="00A321C8"/>
    <w:rsid w:val="00A325E8"/>
    <w:rsid w:val="00A32F18"/>
    <w:rsid w:val="00A33322"/>
    <w:rsid w:val="00A33B5A"/>
    <w:rsid w:val="00A33D3D"/>
    <w:rsid w:val="00A34014"/>
    <w:rsid w:val="00A34C8B"/>
    <w:rsid w:val="00A34F43"/>
    <w:rsid w:val="00A35873"/>
    <w:rsid w:val="00A36309"/>
    <w:rsid w:val="00A36554"/>
    <w:rsid w:val="00A3724F"/>
    <w:rsid w:val="00A37298"/>
    <w:rsid w:val="00A377FA"/>
    <w:rsid w:val="00A37D3E"/>
    <w:rsid w:val="00A407EB"/>
    <w:rsid w:val="00A40E39"/>
    <w:rsid w:val="00A410C1"/>
    <w:rsid w:val="00A41BCE"/>
    <w:rsid w:val="00A424EB"/>
    <w:rsid w:val="00A42D3B"/>
    <w:rsid w:val="00A42D3D"/>
    <w:rsid w:val="00A42E40"/>
    <w:rsid w:val="00A43304"/>
    <w:rsid w:val="00A4456D"/>
    <w:rsid w:val="00A44794"/>
    <w:rsid w:val="00A4497A"/>
    <w:rsid w:val="00A460CA"/>
    <w:rsid w:val="00A4633D"/>
    <w:rsid w:val="00A46609"/>
    <w:rsid w:val="00A46829"/>
    <w:rsid w:val="00A47022"/>
    <w:rsid w:val="00A470AB"/>
    <w:rsid w:val="00A4719F"/>
    <w:rsid w:val="00A47580"/>
    <w:rsid w:val="00A47CD7"/>
    <w:rsid w:val="00A47E4B"/>
    <w:rsid w:val="00A50B08"/>
    <w:rsid w:val="00A5138A"/>
    <w:rsid w:val="00A5247E"/>
    <w:rsid w:val="00A52A6E"/>
    <w:rsid w:val="00A52B19"/>
    <w:rsid w:val="00A52E56"/>
    <w:rsid w:val="00A52E6B"/>
    <w:rsid w:val="00A5306C"/>
    <w:rsid w:val="00A5367F"/>
    <w:rsid w:val="00A541E7"/>
    <w:rsid w:val="00A541EF"/>
    <w:rsid w:val="00A54BE2"/>
    <w:rsid w:val="00A54E07"/>
    <w:rsid w:val="00A55021"/>
    <w:rsid w:val="00A55579"/>
    <w:rsid w:val="00A5567A"/>
    <w:rsid w:val="00A557D6"/>
    <w:rsid w:val="00A562A9"/>
    <w:rsid w:val="00A562EA"/>
    <w:rsid w:val="00A569A4"/>
    <w:rsid w:val="00A56C97"/>
    <w:rsid w:val="00A57138"/>
    <w:rsid w:val="00A572EC"/>
    <w:rsid w:val="00A57C66"/>
    <w:rsid w:val="00A6034E"/>
    <w:rsid w:val="00A60543"/>
    <w:rsid w:val="00A622C6"/>
    <w:rsid w:val="00A62396"/>
    <w:rsid w:val="00A624F5"/>
    <w:rsid w:val="00A62588"/>
    <w:rsid w:val="00A62C65"/>
    <w:rsid w:val="00A632FA"/>
    <w:rsid w:val="00A64665"/>
    <w:rsid w:val="00A64F4C"/>
    <w:rsid w:val="00A659D8"/>
    <w:rsid w:val="00A66476"/>
    <w:rsid w:val="00A66859"/>
    <w:rsid w:val="00A66926"/>
    <w:rsid w:val="00A66E99"/>
    <w:rsid w:val="00A67DDE"/>
    <w:rsid w:val="00A67F0A"/>
    <w:rsid w:val="00A700CD"/>
    <w:rsid w:val="00A70235"/>
    <w:rsid w:val="00A70422"/>
    <w:rsid w:val="00A706B7"/>
    <w:rsid w:val="00A709D8"/>
    <w:rsid w:val="00A712CE"/>
    <w:rsid w:val="00A714AC"/>
    <w:rsid w:val="00A72908"/>
    <w:rsid w:val="00A72F72"/>
    <w:rsid w:val="00A730B5"/>
    <w:rsid w:val="00A733E6"/>
    <w:rsid w:val="00A742B3"/>
    <w:rsid w:val="00A75291"/>
    <w:rsid w:val="00A75ABD"/>
    <w:rsid w:val="00A75B08"/>
    <w:rsid w:val="00A75C6C"/>
    <w:rsid w:val="00A75D5E"/>
    <w:rsid w:val="00A75FB2"/>
    <w:rsid w:val="00A76585"/>
    <w:rsid w:val="00A76857"/>
    <w:rsid w:val="00A76D2D"/>
    <w:rsid w:val="00A77248"/>
    <w:rsid w:val="00A77E41"/>
    <w:rsid w:val="00A80A07"/>
    <w:rsid w:val="00A80FE5"/>
    <w:rsid w:val="00A823A2"/>
    <w:rsid w:val="00A8247A"/>
    <w:rsid w:val="00A827C5"/>
    <w:rsid w:val="00A82B9E"/>
    <w:rsid w:val="00A82D7A"/>
    <w:rsid w:val="00A83293"/>
    <w:rsid w:val="00A83588"/>
    <w:rsid w:val="00A836D8"/>
    <w:rsid w:val="00A83B1F"/>
    <w:rsid w:val="00A83F9A"/>
    <w:rsid w:val="00A841FC"/>
    <w:rsid w:val="00A8440E"/>
    <w:rsid w:val="00A84430"/>
    <w:rsid w:val="00A84466"/>
    <w:rsid w:val="00A851EE"/>
    <w:rsid w:val="00A857B0"/>
    <w:rsid w:val="00A85EB8"/>
    <w:rsid w:val="00A8606A"/>
    <w:rsid w:val="00A86781"/>
    <w:rsid w:val="00A8699B"/>
    <w:rsid w:val="00A86C00"/>
    <w:rsid w:val="00A879A3"/>
    <w:rsid w:val="00A87A8D"/>
    <w:rsid w:val="00A87E42"/>
    <w:rsid w:val="00A90859"/>
    <w:rsid w:val="00A90FCC"/>
    <w:rsid w:val="00A911AC"/>
    <w:rsid w:val="00A91E31"/>
    <w:rsid w:val="00A91E43"/>
    <w:rsid w:val="00A9212A"/>
    <w:rsid w:val="00A92171"/>
    <w:rsid w:val="00A9225E"/>
    <w:rsid w:val="00A92AB4"/>
    <w:rsid w:val="00A92F8D"/>
    <w:rsid w:val="00A94247"/>
    <w:rsid w:val="00A94DE8"/>
    <w:rsid w:val="00A94F64"/>
    <w:rsid w:val="00A9556B"/>
    <w:rsid w:val="00A957B9"/>
    <w:rsid w:val="00A9672F"/>
    <w:rsid w:val="00A967A7"/>
    <w:rsid w:val="00A973CE"/>
    <w:rsid w:val="00A97708"/>
    <w:rsid w:val="00A97EB9"/>
    <w:rsid w:val="00AA066A"/>
    <w:rsid w:val="00AA09AF"/>
    <w:rsid w:val="00AA0FF2"/>
    <w:rsid w:val="00AA10C7"/>
    <w:rsid w:val="00AA25A3"/>
    <w:rsid w:val="00AA33D3"/>
    <w:rsid w:val="00AA3F7D"/>
    <w:rsid w:val="00AA44F8"/>
    <w:rsid w:val="00AA5410"/>
    <w:rsid w:val="00AA69BA"/>
    <w:rsid w:val="00AA6A05"/>
    <w:rsid w:val="00AA6CA3"/>
    <w:rsid w:val="00AA73DA"/>
    <w:rsid w:val="00AA756C"/>
    <w:rsid w:val="00AA7887"/>
    <w:rsid w:val="00AB0182"/>
    <w:rsid w:val="00AB0A1B"/>
    <w:rsid w:val="00AB0DFA"/>
    <w:rsid w:val="00AB167D"/>
    <w:rsid w:val="00AB168C"/>
    <w:rsid w:val="00AB1845"/>
    <w:rsid w:val="00AB273C"/>
    <w:rsid w:val="00AB2AFC"/>
    <w:rsid w:val="00AB354C"/>
    <w:rsid w:val="00AB37E0"/>
    <w:rsid w:val="00AB39F7"/>
    <w:rsid w:val="00AB3C8D"/>
    <w:rsid w:val="00AB3E20"/>
    <w:rsid w:val="00AB3E35"/>
    <w:rsid w:val="00AB47A9"/>
    <w:rsid w:val="00AB4E1F"/>
    <w:rsid w:val="00AB54F4"/>
    <w:rsid w:val="00AB61F7"/>
    <w:rsid w:val="00AB6725"/>
    <w:rsid w:val="00AB7A09"/>
    <w:rsid w:val="00AC08C7"/>
    <w:rsid w:val="00AC09F1"/>
    <w:rsid w:val="00AC119E"/>
    <w:rsid w:val="00AC1518"/>
    <w:rsid w:val="00AC16FB"/>
    <w:rsid w:val="00AC17C7"/>
    <w:rsid w:val="00AC180C"/>
    <w:rsid w:val="00AC18E1"/>
    <w:rsid w:val="00AC1B8D"/>
    <w:rsid w:val="00AC1DAE"/>
    <w:rsid w:val="00AC3B0C"/>
    <w:rsid w:val="00AC3D80"/>
    <w:rsid w:val="00AC42FF"/>
    <w:rsid w:val="00AC439C"/>
    <w:rsid w:val="00AC5529"/>
    <w:rsid w:val="00AC6C35"/>
    <w:rsid w:val="00AC6EB9"/>
    <w:rsid w:val="00AC6FA5"/>
    <w:rsid w:val="00AC6FDC"/>
    <w:rsid w:val="00AC730E"/>
    <w:rsid w:val="00AC75D2"/>
    <w:rsid w:val="00AC7FD1"/>
    <w:rsid w:val="00AD025A"/>
    <w:rsid w:val="00AD15C5"/>
    <w:rsid w:val="00AD1A73"/>
    <w:rsid w:val="00AD1CC7"/>
    <w:rsid w:val="00AD269A"/>
    <w:rsid w:val="00AD281C"/>
    <w:rsid w:val="00AD2C3C"/>
    <w:rsid w:val="00AD3431"/>
    <w:rsid w:val="00AD37CC"/>
    <w:rsid w:val="00AD3879"/>
    <w:rsid w:val="00AD3893"/>
    <w:rsid w:val="00AD3A21"/>
    <w:rsid w:val="00AD3FD8"/>
    <w:rsid w:val="00AD4469"/>
    <w:rsid w:val="00AD4C10"/>
    <w:rsid w:val="00AD5466"/>
    <w:rsid w:val="00AD6654"/>
    <w:rsid w:val="00AD6D16"/>
    <w:rsid w:val="00AD70F8"/>
    <w:rsid w:val="00AE0B85"/>
    <w:rsid w:val="00AE0C9B"/>
    <w:rsid w:val="00AE1CE6"/>
    <w:rsid w:val="00AE231C"/>
    <w:rsid w:val="00AE2D27"/>
    <w:rsid w:val="00AE30E4"/>
    <w:rsid w:val="00AE3589"/>
    <w:rsid w:val="00AE5A95"/>
    <w:rsid w:val="00AE5B67"/>
    <w:rsid w:val="00AE5E09"/>
    <w:rsid w:val="00AE687E"/>
    <w:rsid w:val="00AE6BF8"/>
    <w:rsid w:val="00AE6D83"/>
    <w:rsid w:val="00AE7890"/>
    <w:rsid w:val="00AE7F1D"/>
    <w:rsid w:val="00AE7F76"/>
    <w:rsid w:val="00AF062F"/>
    <w:rsid w:val="00AF14F2"/>
    <w:rsid w:val="00AF159C"/>
    <w:rsid w:val="00AF1C85"/>
    <w:rsid w:val="00AF27D6"/>
    <w:rsid w:val="00AF292D"/>
    <w:rsid w:val="00AF2A99"/>
    <w:rsid w:val="00AF3026"/>
    <w:rsid w:val="00AF3096"/>
    <w:rsid w:val="00AF342A"/>
    <w:rsid w:val="00AF39EA"/>
    <w:rsid w:val="00AF4212"/>
    <w:rsid w:val="00AF451B"/>
    <w:rsid w:val="00AF4BAB"/>
    <w:rsid w:val="00AF4F23"/>
    <w:rsid w:val="00AF539B"/>
    <w:rsid w:val="00AF571C"/>
    <w:rsid w:val="00AF675D"/>
    <w:rsid w:val="00AF694E"/>
    <w:rsid w:val="00AF7086"/>
    <w:rsid w:val="00AF717A"/>
    <w:rsid w:val="00B00ABC"/>
    <w:rsid w:val="00B014D5"/>
    <w:rsid w:val="00B02336"/>
    <w:rsid w:val="00B024C3"/>
    <w:rsid w:val="00B02F3C"/>
    <w:rsid w:val="00B032E6"/>
    <w:rsid w:val="00B0370C"/>
    <w:rsid w:val="00B037D4"/>
    <w:rsid w:val="00B03920"/>
    <w:rsid w:val="00B04452"/>
    <w:rsid w:val="00B04B4C"/>
    <w:rsid w:val="00B04B9A"/>
    <w:rsid w:val="00B0528D"/>
    <w:rsid w:val="00B05ED3"/>
    <w:rsid w:val="00B05F1B"/>
    <w:rsid w:val="00B062E1"/>
    <w:rsid w:val="00B071A4"/>
    <w:rsid w:val="00B07467"/>
    <w:rsid w:val="00B07538"/>
    <w:rsid w:val="00B07DB4"/>
    <w:rsid w:val="00B10E43"/>
    <w:rsid w:val="00B1122C"/>
    <w:rsid w:val="00B12207"/>
    <w:rsid w:val="00B1227E"/>
    <w:rsid w:val="00B122EE"/>
    <w:rsid w:val="00B12575"/>
    <w:rsid w:val="00B126E9"/>
    <w:rsid w:val="00B13801"/>
    <w:rsid w:val="00B13DA2"/>
    <w:rsid w:val="00B13F13"/>
    <w:rsid w:val="00B141A5"/>
    <w:rsid w:val="00B14908"/>
    <w:rsid w:val="00B14D3F"/>
    <w:rsid w:val="00B1534F"/>
    <w:rsid w:val="00B15871"/>
    <w:rsid w:val="00B15FE1"/>
    <w:rsid w:val="00B1601E"/>
    <w:rsid w:val="00B1642E"/>
    <w:rsid w:val="00B1670E"/>
    <w:rsid w:val="00B16A84"/>
    <w:rsid w:val="00B16FE7"/>
    <w:rsid w:val="00B170F8"/>
    <w:rsid w:val="00B17105"/>
    <w:rsid w:val="00B17501"/>
    <w:rsid w:val="00B17932"/>
    <w:rsid w:val="00B17FF5"/>
    <w:rsid w:val="00B208AD"/>
    <w:rsid w:val="00B2101A"/>
    <w:rsid w:val="00B21C19"/>
    <w:rsid w:val="00B2213D"/>
    <w:rsid w:val="00B226E4"/>
    <w:rsid w:val="00B233F9"/>
    <w:rsid w:val="00B23562"/>
    <w:rsid w:val="00B23574"/>
    <w:rsid w:val="00B24B39"/>
    <w:rsid w:val="00B253FE"/>
    <w:rsid w:val="00B25A8A"/>
    <w:rsid w:val="00B25C7C"/>
    <w:rsid w:val="00B2765C"/>
    <w:rsid w:val="00B27739"/>
    <w:rsid w:val="00B27A6E"/>
    <w:rsid w:val="00B30292"/>
    <w:rsid w:val="00B30319"/>
    <w:rsid w:val="00B309B0"/>
    <w:rsid w:val="00B3167C"/>
    <w:rsid w:val="00B31B3A"/>
    <w:rsid w:val="00B31EEB"/>
    <w:rsid w:val="00B3257A"/>
    <w:rsid w:val="00B33083"/>
    <w:rsid w:val="00B33565"/>
    <w:rsid w:val="00B3387A"/>
    <w:rsid w:val="00B33C63"/>
    <w:rsid w:val="00B33C76"/>
    <w:rsid w:val="00B33C98"/>
    <w:rsid w:val="00B346BA"/>
    <w:rsid w:val="00B3493E"/>
    <w:rsid w:val="00B35BA4"/>
    <w:rsid w:val="00B36B45"/>
    <w:rsid w:val="00B36D58"/>
    <w:rsid w:val="00B36FA9"/>
    <w:rsid w:val="00B37ACC"/>
    <w:rsid w:val="00B37C9D"/>
    <w:rsid w:val="00B40985"/>
    <w:rsid w:val="00B40D88"/>
    <w:rsid w:val="00B41261"/>
    <w:rsid w:val="00B41482"/>
    <w:rsid w:val="00B41AAE"/>
    <w:rsid w:val="00B41D76"/>
    <w:rsid w:val="00B41DBB"/>
    <w:rsid w:val="00B42611"/>
    <w:rsid w:val="00B427EE"/>
    <w:rsid w:val="00B42AD7"/>
    <w:rsid w:val="00B4345A"/>
    <w:rsid w:val="00B4359C"/>
    <w:rsid w:val="00B4429A"/>
    <w:rsid w:val="00B4467F"/>
    <w:rsid w:val="00B449AD"/>
    <w:rsid w:val="00B45112"/>
    <w:rsid w:val="00B45FDC"/>
    <w:rsid w:val="00B460F8"/>
    <w:rsid w:val="00B46C20"/>
    <w:rsid w:val="00B471EC"/>
    <w:rsid w:val="00B47EBB"/>
    <w:rsid w:val="00B500AF"/>
    <w:rsid w:val="00B501FE"/>
    <w:rsid w:val="00B5029C"/>
    <w:rsid w:val="00B506B0"/>
    <w:rsid w:val="00B5103A"/>
    <w:rsid w:val="00B51A44"/>
    <w:rsid w:val="00B51D36"/>
    <w:rsid w:val="00B52189"/>
    <w:rsid w:val="00B5228E"/>
    <w:rsid w:val="00B5233B"/>
    <w:rsid w:val="00B52501"/>
    <w:rsid w:val="00B5307F"/>
    <w:rsid w:val="00B539E9"/>
    <w:rsid w:val="00B5500B"/>
    <w:rsid w:val="00B551E4"/>
    <w:rsid w:val="00B55576"/>
    <w:rsid w:val="00B555F2"/>
    <w:rsid w:val="00B55A87"/>
    <w:rsid w:val="00B56785"/>
    <w:rsid w:val="00B56B0D"/>
    <w:rsid w:val="00B56C79"/>
    <w:rsid w:val="00B56D0A"/>
    <w:rsid w:val="00B577C8"/>
    <w:rsid w:val="00B57834"/>
    <w:rsid w:val="00B57D2E"/>
    <w:rsid w:val="00B601E2"/>
    <w:rsid w:val="00B60F87"/>
    <w:rsid w:val="00B60F8D"/>
    <w:rsid w:val="00B61FEC"/>
    <w:rsid w:val="00B62029"/>
    <w:rsid w:val="00B621F0"/>
    <w:rsid w:val="00B62859"/>
    <w:rsid w:val="00B62B31"/>
    <w:rsid w:val="00B6310C"/>
    <w:rsid w:val="00B63B36"/>
    <w:rsid w:val="00B63C77"/>
    <w:rsid w:val="00B64C6D"/>
    <w:rsid w:val="00B65BAC"/>
    <w:rsid w:val="00B666A8"/>
    <w:rsid w:val="00B66923"/>
    <w:rsid w:val="00B673C1"/>
    <w:rsid w:val="00B67F09"/>
    <w:rsid w:val="00B67F0E"/>
    <w:rsid w:val="00B70492"/>
    <w:rsid w:val="00B70B25"/>
    <w:rsid w:val="00B712DB"/>
    <w:rsid w:val="00B72636"/>
    <w:rsid w:val="00B7286A"/>
    <w:rsid w:val="00B72FA6"/>
    <w:rsid w:val="00B73BA9"/>
    <w:rsid w:val="00B74905"/>
    <w:rsid w:val="00B74A34"/>
    <w:rsid w:val="00B74C62"/>
    <w:rsid w:val="00B7510A"/>
    <w:rsid w:val="00B75F2D"/>
    <w:rsid w:val="00B760D5"/>
    <w:rsid w:val="00B764C5"/>
    <w:rsid w:val="00B76B28"/>
    <w:rsid w:val="00B771FB"/>
    <w:rsid w:val="00B77409"/>
    <w:rsid w:val="00B777C3"/>
    <w:rsid w:val="00B77865"/>
    <w:rsid w:val="00B801CF"/>
    <w:rsid w:val="00B80E16"/>
    <w:rsid w:val="00B81348"/>
    <w:rsid w:val="00B8168D"/>
    <w:rsid w:val="00B816E8"/>
    <w:rsid w:val="00B81A94"/>
    <w:rsid w:val="00B81C23"/>
    <w:rsid w:val="00B82B15"/>
    <w:rsid w:val="00B8307A"/>
    <w:rsid w:val="00B83605"/>
    <w:rsid w:val="00B83E0B"/>
    <w:rsid w:val="00B849C4"/>
    <w:rsid w:val="00B85277"/>
    <w:rsid w:val="00B852F4"/>
    <w:rsid w:val="00B859B3"/>
    <w:rsid w:val="00B85B0C"/>
    <w:rsid w:val="00B86F28"/>
    <w:rsid w:val="00B875C6"/>
    <w:rsid w:val="00B87A6C"/>
    <w:rsid w:val="00B87BBE"/>
    <w:rsid w:val="00B87C72"/>
    <w:rsid w:val="00B906D3"/>
    <w:rsid w:val="00B9152C"/>
    <w:rsid w:val="00B92EA3"/>
    <w:rsid w:val="00B92FD5"/>
    <w:rsid w:val="00B9362F"/>
    <w:rsid w:val="00B941F4"/>
    <w:rsid w:val="00B942B8"/>
    <w:rsid w:val="00B9459F"/>
    <w:rsid w:val="00B9479A"/>
    <w:rsid w:val="00B94DFD"/>
    <w:rsid w:val="00B94E78"/>
    <w:rsid w:val="00B9587A"/>
    <w:rsid w:val="00B96031"/>
    <w:rsid w:val="00BA0236"/>
    <w:rsid w:val="00BA0D2D"/>
    <w:rsid w:val="00BA18E6"/>
    <w:rsid w:val="00BA1ADC"/>
    <w:rsid w:val="00BA1CC8"/>
    <w:rsid w:val="00BA234F"/>
    <w:rsid w:val="00BA26A8"/>
    <w:rsid w:val="00BA2DAB"/>
    <w:rsid w:val="00BA3CEF"/>
    <w:rsid w:val="00BA498F"/>
    <w:rsid w:val="00BA4D94"/>
    <w:rsid w:val="00BA4EBA"/>
    <w:rsid w:val="00BA603C"/>
    <w:rsid w:val="00BA6425"/>
    <w:rsid w:val="00BA644C"/>
    <w:rsid w:val="00BA66C5"/>
    <w:rsid w:val="00BA6805"/>
    <w:rsid w:val="00BA6933"/>
    <w:rsid w:val="00BA6C2F"/>
    <w:rsid w:val="00BA7E7F"/>
    <w:rsid w:val="00BB0017"/>
    <w:rsid w:val="00BB034F"/>
    <w:rsid w:val="00BB0474"/>
    <w:rsid w:val="00BB0517"/>
    <w:rsid w:val="00BB19C4"/>
    <w:rsid w:val="00BB1F0C"/>
    <w:rsid w:val="00BB32B4"/>
    <w:rsid w:val="00BB3656"/>
    <w:rsid w:val="00BB476D"/>
    <w:rsid w:val="00BB4AC7"/>
    <w:rsid w:val="00BB4B07"/>
    <w:rsid w:val="00BB4D0E"/>
    <w:rsid w:val="00BB542E"/>
    <w:rsid w:val="00BB5514"/>
    <w:rsid w:val="00BB5C84"/>
    <w:rsid w:val="00BB6098"/>
    <w:rsid w:val="00BB6B00"/>
    <w:rsid w:val="00BB78E5"/>
    <w:rsid w:val="00BB7A1D"/>
    <w:rsid w:val="00BB7EBB"/>
    <w:rsid w:val="00BC0A80"/>
    <w:rsid w:val="00BC0A92"/>
    <w:rsid w:val="00BC0D27"/>
    <w:rsid w:val="00BC1506"/>
    <w:rsid w:val="00BC1F17"/>
    <w:rsid w:val="00BC2F26"/>
    <w:rsid w:val="00BC333C"/>
    <w:rsid w:val="00BC3BBA"/>
    <w:rsid w:val="00BC3D4A"/>
    <w:rsid w:val="00BC49E9"/>
    <w:rsid w:val="00BC4A56"/>
    <w:rsid w:val="00BC51CB"/>
    <w:rsid w:val="00BC5461"/>
    <w:rsid w:val="00BC608F"/>
    <w:rsid w:val="00BC64C1"/>
    <w:rsid w:val="00BC6702"/>
    <w:rsid w:val="00BC67A4"/>
    <w:rsid w:val="00BC6ACA"/>
    <w:rsid w:val="00BC7774"/>
    <w:rsid w:val="00BC7D6D"/>
    <w:rsid w:val="00BD0414"/>
    <w:rsid w:val="00BD05C7"/>
    <w:rsid w:val="00BD0A27"/>
    <w:rsid w:val="00BD2513"/>
    <w:rsid w:val="00BD28FF"/>
    <w:rsid w:val="00BD2B50"/>
    <w:rsid w:val="00BD2BD5"/>
    <w:rsid w:val="00BD2C4B"/>
    <w:rsid w:val="00BD2D3A"/>
    <w:rsid w:val="00BD3E6A"/>
    <w:rsid w:val="00BD4014"/>
    <w:rsid w:val="00BD457C"/>
    <w:rsid w:val="00BD473B"/>
    <w:rsid w:val="00BD4790"/>
    <w:rsid w:val="00BD4D75"/>
    <w:rsid w:val="00BD5291"/>
    <w:rsid w:val="00BD60B9"/>
    <w:rsid w:val="00BD6427"/>
    <w:rsid w:val="00BD695C"/>
    <w:rsid w:val="00BD6C24"/>
    <w:rsid w:val="00BD75C1"/>
    <w:rsid w:val="00BD7BB6"/>
    <w:rsid w:val="00BD7C04"/>
    <w:rsid w:val="00BE00DD"/>
    <w:rsid w:val="00BE11BB"/>
    <w:rsid w:val="00BE1C34"/>
    <w:rsid w:val="00BE24E5"/>
    <w:rsid w:val="00BE2922"/>
    <w:rsid w:val="00BE2AFF"/>
    <w:rsid w:val="00BE3E5E"/>
    <w:rsid w:val="00BE4B83"/>
    <w:rsid w:val="00BE4F15"/>
    <w:rsid w:val="00BE56C1"/>
    <w:rsid w:val="00BE5744"/>
    <w:rsid w:val="00BE57EC"/>
    <w:rsid w:val="00BE6463"/>
    <w:rsid w:val="00BE6902"/>
    <w:rsid w:val="00BE6DA3"/>
    <w:rsid w:val="00BE78F5"/>
    <w:rsid w:val="00BE799D"/>
    <w:rsid w:val="00BE7BA8"/>
    <w:rsid w:val="00BF0184"/>
    <w:rsid w:val="00BF0332"/>
    <w:rsid w:val="00BF0B08"/>
    <w:rsid w:val="00BF1F97"/>
    <w:rsid w:val="00BF21AB"/>
    <w:rsid w:val="00BF2E34"/>
    <w:rsid w:val="00BF3987"/>
    <w:rsid w:val="00BF3CFE"/>
    <w:rsid w:val="00BF3DA2"/>
    <w:rsid w:val="00BF440B"/>
    <w:rsid w:val="00BF447A"/>
    <w:rsid w:val="00BF44F2"/>
    <w:rsid w:val="00BF4676"/>
    <w:rsid w:val="00BF481C"/>
    <w:rsid w:val="00BF4EA7"/>
    <w:rsid w:val="00BF540A"/>
    <w:rsid w:val="00BF5564"/>
    <w:rsid w:val="00BF5678"/>
    <w:rsid w:val="00BF5CEF"/>
    <w:rsid w:val="00BF621C"/>
    <w:rsid w:val="00BF64A6"/>
    <w:rsid w:val="00BF6F52"/>
    <w:rsid w:val="00BF7189"/>
    <w:rsid w:val="00BF7766"/>
    <w:rsid w:val="00BF7F3D"/>
    <w:rsid w:val="00C00BF2"/>
    <w:rsid w:val="00C00C52"/>
    <w:rsid w:val="00C012A1"/>
    <w:rsid w:val="00C0151C"/>
    <w:rsid w:val="00C01986"/>
    <w:rsid w:val="00C01A60"/>
    <w:rsid w:val="00C01D32"/>
    <w:rsid w:val="00C035B3"/>
    <w:rsid w:val="00C03B79"/>
    <w:rsid w:val="00C03F95"/>
    <w:rsid w:val="00C042A3"/>
    <w:rsid w:val="00C0451F"/>
    <w:rsid w:val="00C048C8"/>
    <w:rsid w:val="00C04AFB"/>
    <w:rsid w:val="00C0578C"/>
    <w:rsid w:val="00C059EA"/>
    <w:rsid w:val="00C067F2"/>
    <w:rsid w:val="00C06E62"/>
    <w:rsid w:val="00C07065"/>
    <w:rsid w:val="00C07438"/>
    <w:rsid w:val="00C101CE"/>
    <w:rsid w:val="00C10278"/>
    <w:rsid w:val="00C10793"/>
    <w:rsid w:val="00C10F4D"/>
    <w:rsid w:val="00C11190"/>
    <w:rsid w:val="00C1161E"/>
    <w:rsid w:val="00C117A3"/>
    <w:rsid w:val="00C11F31"/>
    <w:rsid w:val="00C126CC"/>
    <w:rsid w:val="00C13597"/>
    <w:rsid w:val="00C135B2"/>
    <w:rsid w:val="00C158E7"/>
    <w:rsid w:val="00C16B2C"/>
    <w:rsid w:val="00C16E3F"/>
    <w:rsid w:val="00C17800"/>
    <w:rsid w:val="00C20094"/>
    <w:rsid w:val="00C2022D"/>
    <w:rsid w:val="00C20EEA"/>
    <w:rsid w:val="00C21025"/>
    <w:rsid w:val="00C21031"/>
    <w:rsid w:val="00C21B3A"/>
    <w:rsid w:val="00C22255"/>
    <w:rsid w:val="00C22266"/>
    <w:rsid w:val="00C2251A"/>
    <w:rsid w:val="00C22671"/>
    <w:rsid w:val="00C22953"/>
    <w:rsid w:val="00C22E6D"/>
    <w:rsid w:val="00C232F3"/>
    <w:rsid w:val="00C23734"/>
    <w:rsid w:val="00C238D6"/>
    <w:rsid w:val="00C239AC"/>
    <w:rsid w:val="00C23BCE"/>
    <w:rsid w:val="00C23BE5"/>
    <w:rsid w:val="00C24C03"/>
    <w:rsid w:val="00C24E47"/>
    <w:rsid w:val="00C253B6"/>
    <w:rsid w:val="00C25C16"/>
    <w:rsid w:val="00C260D8"/>
    <w:rsid w:val="00C261B6"/>
    <w:rsid w:val="00C31EFB"/>
    <w:rsid w:val="00C3201B"/>
    <w:rsid w:val="00C3223B"/>
    <w:rsid w:val="00C3270B"/>
    <w:rsid w:val="00C32851"/>
    <w:rsid w:val="00C33205"/>
    <w:rsid w:val="00C3348C"/>
    <w:rsid w:val="00C33A4B"/>
    <w:rsid w:val="00C33F4C"/>
    <w:rsid w:val="00C35635"/>
    <w:rsid w:val="00C35D29"/>
    <w:rsid w:val="00C3651D"/>
    <w:rsid w:val="00C37330"/>
    <w:rsid w:val="00C37A38"/>
    <w:rsid w:val="00C37DE5"/>
    <w:rsid w:val="00C405F2"/>
    <w:rsid w:val="00C40E8A"/>
    <w:rsid w:val="00C41C46"/>
    <w:rsid w:val="00C41F38"/>
    <w:rsid w:val="00C423A3"/>
    <w:rsid w:val="00C427FA"/>
    <w:rsid w:val="00C431F0"/>
    <w:rsid w:val="00C432BA"/>
    <w:rsid w:val="00C43D2F"/>
    <w:rsid w:val="00C441E2"/>
    <w:rsid w:val="00C44C60"/>
    <w:rsid w:val="00C45DAE"/>
    <w:rsid w:val="00C466F0"/>
    <w:rsid w:val="00C46BEE"/>
    <w:rsid w:val="00C46DE6"/>
    <w:rsid w:val="00C46F16"/>
    <w:rsid w:val="00C47C99"/>
    <w:rsid w:val="00C50015"/>
    <w:rsid w:val="00C50296"/>
    <w:rsid w:val="00C50733"/>
    <w:rsid w:val="00C51A84"/>
    <w:rsid w:val="00C5200C"/>
    <w:rsid w:val="00C5293C"/>
    <w:rsid w:val="00C535C9"/>
    <w:rsid w:val="00C53661"/>
    <w:rsid w:val="00C53830"/>
    <w:rsid w:val="00C540FC"/>
    <w:rsid w:val="00C54C00"/>
    <w:rsid w:val="00C54C51"/>
    <w:rsid w:val="00C54E72"/>
    <w:rsid w:val="00C54F4E"/>
    <w:rsid w:val="00C55197"/>
    <w:rsid w:val="00C554C6"/>
    <w:rsid w:val="00C55736"/>
    <w:rsid w:val="00C55BC4"/>
    <w:rsid w:val="00C56592"/>
    <w:rsid w:val="00C565EF"/>
    <w:rsid w:val="00C56B0B"/>
    <w:rsid w:val="00C60FD8"/>
    <w:rsid w:val="00C6181B"/>
    <w:rsid w:val="00C61829"/>
    <w:rsid w:val="00C6201A"/>
    <w:rsid w:val="00C623A2"/>
    <w:rsid w:val="00C62770"/>
    <w:rsid w:val="00C63254"/>
    <w:rsid w:val="00C6363D"/>
    <w:rsid w:val="00C63E04"/>
    <w:rsid w:val="00C6415A"/>
    <w:rsid w:val="00C642E0"/>
    <w:rsid w:val="00C649F4"/>
    <w:rsid w:val="00C64ECD"/>
    <w:rsid w:val="00C650A9"/>
    <w:rsid w:val="00C6513B"/>
    <w:rsid w:val="00C653BE"/>
    <w:rsid w:val="00C65601"/>
    <w:rsid w:val="00C65964"/>
    <w:rsid w:val="00C6664E"/>
    <w:rsid w:val="00C66B7F"/>
    <w:rsid w:val="00C67386"/>
    <w:rsid w:val="00C67B72"/>
    <w:rsid w:val="00C70469"/>
    <w:rsid w:val="00C70805"/>
    <w:rsid w:val="00C71135"/>
    <w:rsid w:val="00C7142D"/>
    <w:rsid w:val="00C715D0"/>
    <w:rsid w:val="00C7163A"/>
    <w:rsid w:val="00C71B0B"/>
    <w:rsid w:val="00C72721"/>
    <w:rsid w:val="00C72D35"/>
    <w:rsid w:val="00C73058"/>
    <w:rsid w:val="00C73383"/>
    <w:rsid w:val="00C73D0A"/>
    <w:rsid w:val="00C7494C"/>
    <w:rsid w:val="00C74ECB"/>
    <w:rsid w:val="00C75233"/>
    <w:rsid w:val="00C752F4"/>
    <w:rsid w:val="00C75379"/>
    <w:rsid w:val="00C7629B"/>
    <w:rsid w:val="00C764BF"/>
    <w:rsid w:val="00C76D09"/>
    <w:rsid w:val="00C76D74"/>
    <w:rsid w:val="00C77CCE"/>
    <w:rsid w:val="00C77D18"/>
    <w:rsid w:val="00C8008C"/>
    <w:rsid w:val="00C80482"/>
    <w:rsid w:val="00C8073D"/>
    <w:rsid w:val="00C809A2"/>
    <w:rsid w:val="00C81A91"/>
    <w:rsid w:val="00C81E31"/>
    <w:rsid w:val="00C82863"/>
    <w:rsid w:val="00C83074"/>
    <w:rsid w:val="00C8336C"/>
    <w:rsid w:val="00C8427E"/>
    <w:rsid w:val="00C8443D"/>
    <w:rsid w:val="00C8469F"/>
    <w:rsid w:val="00C8508E"/>
    <w:rsid w:val="00C856EE"/>
    <w:rsid w:val="00C85AF1"/>
    <w:rsid w:val="00C86B4F"/>
    <w:rsid w:val="00C8725B"/>
    <w:rsid w:val="00C875BC"/>
    <w:rsid w:val="00C875D8"/>
    <w:rsid w:val="00C908BA"/>
    <w:rsid w:val="00C910C0"/>
    <w:rsid w:val="00C91325"/>
    <w:rsid w:val="00C91705"/>
    <w:rsid w:val="00C92025"/>
    <w:rsid w:val="00C926D2"/>
    <w:rsid w:val="00C92BD2"/>
    <w:rsid w:val="00C92C6F"/>
    <w:rsid w:val="00C93DF6"/>
    <w:rsid w:val="00C93EE3"/>
    <w:rsid w:val="00C940D8"/>
    <w:rsid w:val="00C94C99"/>
    <w:rsid w:val="00C95C87"/>
    <w:rsid w:val="00C96291"/>
    <w:rsid w:val="00C96BAF"/>
    <w:rsid w:val="00C96EB4"/>
    <w:rsid w:val="00C97070"/>
    <w:rsid w:val="00C9794C"/>
    <w:rsid w:val="00C97B7D"/>
    <w:rsid w:val="00CA0716"/>
    <w:rsid w:val="00CA17E2"/>
    <w:rsid w:val="00CA1A74"/>
    <w:rsid w:val="00CA339B"/>
    <w:rsid w:val="00CA345C"/>
    <w:rsid w:val="00CA3879"/>
    <w:rsid w:val="00CA446A"/>
    <w:rsid w:val="00CA4A74"/>
    <w:rsid w:val="00CA4F77"/>
    <w:rsid w:val="00CA5154"/>
    <w:rsid w:val="00CA590D"/>
    <w:rsid w:val="00CA5AF6"/>
    <w:rsid w:val="00CA5CE2"/>
    <w:rsid w:val="00CA5F37"/>
    <w:rsid w:val="00CA77F6"/>
    <w:rsid w:val="00CA7B6B"/>
    <w:rsid w:val="00CA7F6C"/>
    <w:rsid w:val="00CB02B7"/>
    <w:rsid w:val="00CB099D"/>
    <w:rsid w:val="00CB0D6B"/>
    <w:rsid w:val="00CB12F8"/>
    <w:rsid w:val="00CB1BB3"/>
    <w:rsid w:val="00CB22D4"/>
    <w:rsid w:val="00CB29F2"/>
    <w:rsid w:val="00CB2F33"/>
    <w:rsid w:val="00CB326F"/>
    <w:rsid w:val="00CB34DD"/>
    <w:rsid w:val="00CB38BF"/>
    <w:rsid w:val="00CB38E1"/>
    <w:rsid w:val="00CB3A06"/>
    <w:rsid w:val="00CB3EB4"/>
    <w:rsid w:val="00CB403B"/>
    <w:rsid w:val="00CB4134"/>
    <w:rsid w:val="00CB41E5"/>
    <w:rsid w:val="00CB4AFF"/>
    <w:rsid w:val="00CB4F63"/>
    <w:rsid w:val="00CB5121"/>
    <w:rsid w:val="00CB5718"/>
    <w:rsid w:val="00CB5723"/>
    <w:rsid w:val="00CB576E"/>
    <w:rsid w:val="00CB5D38"/>
    <w:rsid w:val="00CB6ED3"/>
    <w:rsid w:val="00CB735B"/>
    <w:rsid w:val="00CB7808"/>
    <w:rsid w:val="00CB797C"/>
    <w:rsid w:val="00CB7E1D"/>
    <w:rsid w:val="00CC01A9"/>
    <w:rsid w:val="00CC063F"/>
    <w:rsid w:val="00CC0C90"/>
    <w:rsid w:val="00CC1A4B"/>
    <w:rsid w:val="00CC2961"/>
    <w:rsid w:val="00CC2963"/>
    <w:rsid w:val="00CC3274"/>
    <w:rsid w:val="00CC399C"/>
    <w:rsid w:val="00CC428E"/>
    <w:rsid w:val="00CC5D26"/>
    <w:rsid w:val="00CC5FEF"/>
    <w:rsid w:val="00CC6334"/>
    <w:rsid w:val="00CC6972"/>
    <w:rsid w:val="00CC6E70"/>
    <w:rsid w:val="00CC6F21"/>
    <w:rsid w:val="00CC7062"/>
    <w:rsid w:val="00CD02FA"/>
    <w:rsid w:val="00CD0667"/>
    <w:rsid w:val="00CD0B2E"/>
    <w:rsid w:val="00CD0EEA"/>
    <w:rsid w:val="00CD2889"/>
    <w:rsid w:val="00CD3E8E"/>
    <w:rsid w:val="00CD3F15"/>
    <w:rsid w:val="00CD407B"/>
    <w:rsid w:val="00CD4442"/>
    <w:rsid w:val="00CD4935"/>
    <w:rsid w:val="00CD4B64"/>
    <w:rsid w:val="00CD4BCD"/>
    <w:rsid w:val="00CD4E72"/>
    <w:rsid w:val="00CD6044"/>
    <w:rsid w:val="00CD6291"/>
    <w:rsid w:val="00CD6E20"/>
    <w:rsid w:val="00CD6F5D"/>
    <w:rsid w:val="00CD7052"/>
    <w:rsid w:val="00CD7142"/>
    <w:rsid w:val="00CD720E"/>
    <w:rsid w:val="00CD7EB1"/>
    <w:rsid w:val="00CE0049"/>
    <w:rsid w:val="00CE0652"/>
    <w:rsid w:val="00CE0C5F"/>
    <w:rsid w:val="00CE167A"/>
    <w:rsid w:val="00CE169E"/>
    <w:rsid w:val="00CE243A"/>
    <w:rsid w:val="00CE290C"/>
    <w:rsid w:val="00CE2F88"/>
    <w:rsid w:val="00CE3343"/>
    <w:rsid w:val="00CE36A6"/>
    <w:rsid w:val="00CE3E49"/>
    <w:rsid w:val="00CE4942"/>
    <w:rsid w:val="00CE4C82"/>
    <w:rsid w:val="00CE4F9A"/>
    <w:rsid w:val="00CE567D"/>
    <w:rsid w:val="00CE5847"/>
    <w:rsid w:val="00CE5E2D"/>
    <w:rsid w:val="00CE65F4"/>
    <w:rsid w:val="00CE6C0A"/>
    <w:rsid w:val="00CE6CE2"/>
    <w:rsid w:val="00CE6CF3"/>
    <w:rsid w:val="00CE6D10"/>
    <w:rsid w:val="00CF06D0"/>
    <w:rsid w:val="00CF0736"/>
    <w:rsid w:val="00CF0C8D"/>
    <w:rsid w:val="00CF1342"/>
    <w:rsid w:val="00CF1957"/>
    <w:rsid w:val="00CF1C5D"/>
    <w:rsid w:val="00CF1E8B"/>
    <w:rsid w:val="00CF2E34"/>
    <w:rsid w:val="00CF35EA"/>
    <w:rsid w:val="00CF3AD9"/>
    <w:rsid w:val="00CF4D81"/>
    <w:rsid w:val="00CF5216"/>
    <w:rsid w:val="00CF5308"/>
    <w:rsid w:val="00CF53D4"/>
    <w:rsid w:val="00CF5E19"/>
    <w:rsid w:val="00CF5F70"/>
    <w:rsid w:val="00CF66D1"/>
    <w:rsid w:val="00CF66F3"/>
    <w:rsid w:val="00CF6D79"/>
    <w:rsid w:val="00CF7FEC"/>
    <w:rsid w:val="00D00152"/>
    <w:rsid w:val="00D00653"/>
    <w:rsid w:val="00D00827"/>
    <w:rsid w:val="00D00FF6"/>
    <w:rsid w:val="00D02934"/>
    <w:rsid w:val="00D02F64"/>
    <w:rsid w:val="00D03375"/>
    <w:rsid w:val="00D033C0"/>
    <w:rsid w:val="00D03EAC"/>
    <w:rsid w:val="00D03F1D"/>
    <w:rsid w:val="00D0467A"/>
    <w:rsid w:val="00D04755"/>
    <w:rsid w:val="00D04944"/>
    <w:rsid w:val="00D049D6"/>
    <w:rsid w:val="00D052FC"/>
    <w:rsid w:val="00D06619"/>
    <w:rsid w:val="00D06797"/>
    <w:rsid w:val="00D0704D"/>
    <w:rsid w:val="00D07884"/>
    <w:rsid w:val="00D109DF"/>
    <w:rsid w:val="00D11407"/>
    <w:rsid w:val="00D12550"/>
    <w:rsid w:val="00D12EE7"/>
    <w:rsid w:val="00D135DA"/>
    <w:rsid w:val="00D13A42"/>
    <w:rsid w:val="00D14272"/>
    <w:rsid w:val="00D1445F"/>
    <w:rsid w:val="00D15BD7"/>
    <w:rsid w:val="00D1641C"/>
    <w:rsid w:val="00D169B8"/>
    <w:rsid w:val="00D16FED"/>
    <w:rsid w:val="00D2171B"/>
    <w:rsid w:val="00D21891"/>
    <w:rsid w:val="00D21B6B"/>
    <w:rsid w:val="00D21FC0"/>
    <w:rsid w:val="00D23118"/>
    <w:rsid w:val="00D249AD"/>
    <w:rsid w:val="00D24B26"/>
    <w:rsid w:val="00D24E78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19AD"/>
    <w:rsid w:val="00D32374"/>
    <w:rsid w:val="00D32775"/>
    <w:rsid w:val="00D32778"/>
    <w:rsid w:val="00D32A3B"/>
    <w:rsid w:val="00D32F6D"/>
    <w:rsid w:val="00D33141"/>
    <w:rsid w:val="00D33557"/>
    <w:rsid w:val="00D33DDE"/>
    <w:rsid w:val="00D33E80"/>
    <w:rsid w:val="00D34FA7"/>
    <w:rsid w:val="00D36782"/>
    <w:rsid w:val="00D371B3"/>
    <w:rsid w:val="00D37375"/>
    <w:rsid w:val="00D37688"/>
    <w:rsid w:val="00D379B5"/>
    <w:rsid w:val="00D37F5E"/>
    <w:rsid w:val="00D37FEA"/>
    <w:rsid w:val="00D40059"/>
    <w:rsid w:val="00D40378"/>
    <w:rsid w:val="00D41107"/>
    <w:rsid w:val="00D41363"/>
    <w:rsid w:val="00D41461"/>
    <w:rsid w:val="00D41ADA"/>
    <w:rsid w:val="00D41E28"/>
    <w:rsid w:val="00D420A2"/>
    <w:rsid w:val="00D4242A"/>
    <w:rsid w:val="00D430C8"/>
    <w:rsid w:val="00D4426D"/>
    <w:rsid w:val="00D44B00"/>
    <w:rsid w:val="00D44EDF"/>
    <w:rsid w:val="00D46291"/>
    <w:rsid w:val="00D462EA"/>
    <w:rsid w:val="00D46690"/>
    <w:rsid w:val="00D46979"/>
    <w:rsid w:val="00D46B1F"/>
    <w:rsid w:val="00D47BFD"/>
    <w:rsid w:val="00D5016C"/>
    <w:rsid w:val="00D50414"/>
    <w:rsid w:val="00D50844"/>
    <w:rsid w:val="00D5135B"/>
    <w:rsid w:val="00D51C38"/>
    <w:rsid w:val="00D5256A"/>
    <w:rsid w:val="00D532D5"/>
    <w:rsid w:val="00D5397F"/>
    <w:rsid w:val="00D54C67"/>
    <w:rsid w:val="00D5569E"/>
    <w:rsid w:val="00D55701"/>
    <w:rsid w:val="00D5580E"/>
    <w:rsid w:val="00D55E25"/>
    <w:rsid w:val="00D5638C"/>
    <w:rsid w:val="00D563FC"/>
    <w:rsid w:val="00D566A5"/>
    <w:rsid w:val="00D57D04"/>
    <w:rsid w:val="00D601AC"/>
    <w:rsid w:val="00D607C0"/>
    <w:rsid w:val="00D60ABB"/>
    <w:rsid w:val="00D61746"/>
    <w:rsid w:val="00D618BD"/>
    <w:rsid w:val="00D62B78"/>
    <w:rsid w:val="00D62E5C"/>
    <w:rsid w:val="00D62E77"/>
    <w:rsid w:val="00D62F84"/>
    <w:rsid w:val="00D63ED9"/>
    <w:rsid w:val="00D648F8"/>
    <w:rsid w:val="00D64B85"/>
    <w:rsid w:val="00D64CBA"/>
    <w:rsid w:val="00D64EDF"/>
    <w:rsid w:val="00D64FF2"/>
    <w:rsid w:val="00D64FF5"/>
    <w:rsid w:val="00D65D0B"/>
    <w:rsid w:val="00D65EC1"/>
    <w:rsid w:val="00D66029"/>
    <w:rsid w:val="00D66207"/>
    <w:rsid w:val="00D665E6"/>
    <w:rsid w:val="00D671F7"/>
    <w:rsid w:val="00D7022C"/>
    <w:rsid w:val="00D7044A"/>
    <w:rsid w:val="00D70818"/>
    <w:rsid w:val="00D70D88"/>
    <w:rsid w:val="00D7208B"/>
    <w:rsid w:val="00D7241A"/>
    <w:rsid w:val="00D72C3F"/>
    <w:rsid w:val="00D73897"/>
    <w:rsid w:val="00D73AAB"/>
    <w:rsid w:val="00D763BF"/>
    <w:rsid w:val="00D764AD"/>
    <w:rsid w:val="00D76609"/>
    <w:rsid w:val="00D7681B"/>
    <w:rsid w:val="00D76C39"/>
    <w:rsid w:val="00D800ED"/>
    <w:rsid w:val="00D80347"/>
    <w:rsid w:val="00D8059F"/>
    <w:rsid w:val="00D80973"/>
    <w:rsid w:val="00D80D61"/>
    <w:rsid w:val="00D80EF2"/>
    <w:rsid w:val="00D81518"/>
    <w:rsid w:val="00D81DA2"/>
    <w:rsid w:val="00D82402"/>
    <w:rsid w:val="00D824C4"/>
    <w:rsid w:val="00D8301A"/>
    <w:rsid w:val="00D83B88"/>
    <w:rsid w:val="00D83BD3"/>
    <w:rsid w:val="00D83CB1"/>
    <w:rsid w:val="00D84A34"/>
    <w:rsid w:val="00D84AC5"/>
    <w:rsid w:val="00D84C8B"/>
    <w:rsid w:val="00D85852"/>
    <w:rsid w:val="00D85B74"/>
    <w:rsid w:val="00D86275"/>
    <w:rsid w:val="00D8628A"/>
    <w:rsid w:val="00D87500"/>
    <w:rsid w:val="00D8765A"/>
    <w:rsid w:val="00D87C2A"/>
    <w:rsid w:val="00D9069C"/>
    <w:rsid w:val="00D90A52"/>
    <w:rsid w:val="00D90AFC"/>
    <w:rsid w:val="00D90C36"/>
    <w:rsid w:val="00D9176D"/>
    <w:rsid w:val="00D91B25"/>
    <w:rsid w:val="00D92600"/>
    <w:rsid w:val="00D933B7"/>
    <w:rsid w:val="00D9435E"/>
    <w:rsid w:val="00D9469B"/>
    <w:rsid w:val="00D94801"/>
    <w:rsid w:val="00D94AA8"/>
    <w:rsid w:val="00D9509E"/>
    <w:rsid w:val="00D954AC"/>
    <w:rsid w:val="00D95C6C"/>
    <w:rsid w:val="00D9651B"/>
    <w:rsid w:val="00D967FA"/>
    <w:rsid w:val="00D97E7A"/>
    <w:rsid w:val="00DA00D1"/>
    <w:rsid w:val="00DA012B"/>
    <w:rsid w:val="00DA01FE"/>
    <w:rsid w:val="00DA05C1"/>
    <w:rsid w:val="00DA0ED9"/>
    <w:rsid w:val="00DA0F53"/>
    <w:rsid w:val="00DA15EE"/>
    <w:rsid w:val="00DA1970"/>
    <w:rsid w:val="00DA24DA"/>
    <w:rsid w:val="00DA2544"/>
    <w:rsid w:val="00DA2D71"/>
    <w:rsid w:val="00DA306A"/>
    <w:rsid w:val="00DA31F2"/>
    <w:rsid w:val="00DA39B5"/>
    <w:rsid w:val="00DA3D4B"/>
    <w:rsid w:val="00DA402D"/>
    <w:rsid w:val="00DA41FD"/>
    <w:rsid w:val="00DA44CF"/>
    <w:rsid w:val="00DA5EE2"/>
    <w:rsid w:val="00DA5F05"/>
    <w:rsid w:val="00DA5FF8"/>
    <w:rsid w:val="00DA64F8"/>
    <w:rsid w:val="00DA6E8C"/>
    <w:rsid w:val="00DA7292"/>
    <w:rsid w:val="00DA733F"/>
    <w:rsid w:val="00DB000B"/>
    <w:rsid w:val="00DB0744"/>
    <w:rsid w:val="00DB07B3"/>
    <w:rsid w:val="00DB0BDC"/>
    <w:rsid w:val="00DB0D6F"/>
    <w:rsid w:val="00DB10A2"/>
    <w:rsid w:val="00DB13C0"/>
    <w:rsid w:val="00DB2243"/>
    <w:rsid w:val="00DB2623"/>
    <w:rsid w:val="00DB2D86"/>
    <w:rsid w:val="00DB30C4"/>
    <w:rsid w:val="00DB330E"/>
    <w:rsid w:val="00DB425E"/>
    <w:rsid w:val="00DB45F6"/>
    <w:rsid w:val="00DB6322"/>
    <w:rsid w:val="00DB6A78"/>
    <w:rsid w:val="00DB7346"/>
    <w:rsid w:val="00DB75D5"/>
    <w:rsid w:val="00DB79E0"/>
    <w:rsid w:val="00DB7D75"/>
    <w:rsid w:val="00DB7DEC"/>
    <w:rsid w:val="00DB7E1B"/>
    <w:rsid w:val="00DC13F1"/>
    <w:rsid w:val="00DC1AB6"/>
    <w:rsid w:val="00DC2F90"/>
    <w:rsid w:val="00DC3BCB"/>
    <w:rsid w:val="00DC4BC0"/>
    <w:rsid w:val="00DC4CB9"/>
    <w:rsid w:val="00DC532D"/>
    <w:rsid w:val="00DC564A"/>
    <w:rsid w:val="00DC6036"/>
    <w:rsid w:val="00DC6579"/>
    <w:rsid w:val="00DC6E7D"/>
    <w:rsid w:val="00DC7751"/>
    <w:rsid w:val="00DC7D41"/>
    <w:rsid w:val="00DD1103"/>
    <w:rsid w:val="00DD111B"/>
    <w:rsid w:val="00DD174F"/>
    <w:rsid w:val="00DD1AC8"/>
    <w:rsid w:val="00DD2093"/>
    <w:rsid w:val="00DD2424"/>
    <w:rsid w:val="00DD279C"/>
    <w:rsid w:val="00DD2892"/>
    <w:rsid w:val="00DD2919"/>
    <w:rsid w:val="00DD2EE7"/>
    <w:rsid w:val="00DD38B3"/>
    <w:rsid w:val="00DD3B1D"/>
    <w:rsid w:val="00DD4249"/>
    <w:rsid w:val="00DD44E7"/>
    <w:rsid w:val="00DD47E6"/>
    <w:rsid w:val="00DD4E00"/>
    <w:rsid w:val="00DD4F64"/>
    <w:rsid w:val="00DD5561"/>
    <w:rsid w:val="00DD5BE1"/>
    <w:rsid w:val="00DD61F2"/>
    <w:rsid w:val="00DD67B6"/>
    <w:rsid w:val="00DD67D6"/>
    <w:rsid w:val="00DD6A2C"/>
    <w:rsid w:val="00DD6BCA"/>
    <w:rsid w:val="00DD7E55"/>
    <w:rsid w:val="00DE0334"/>
    <w:rsid w:val="00DE055E"/>
    <w:rsid w:val="00DE05F4"/>
    <w:rsid w:val="00DE0AA6"/>
    <w:rsid w:val="00DE0F87"/>
    <w:rsid w:val="00DE18F6"/>
    <w:rsid w:val="00DE2416"/>
    <w:rsid w:val="00DE2C6D"/>
    <w:rsid w:val="00DE2FEB"/>
    <w:rsid w:val="00DE36C8"/>
    <w:rsid w:val="00DE3B21"/>
    <w:rsid w:val="00DE4FF3"/>
    <w:rsid w:val="00DE5070"/>
    <w:rsid w:val="00DE54EC"/>
    <w:rsid w:val="00DE62F4"/>
    <w:rsid w:val="00DE6D95"/>
    <w:rsid w:val="00DE6F92"/>
    <w:rsid w:val="00DE71D4"/>
    <w:rsid w:val="00DF030B"/>
    <w:rsid w:val="00DF1020"/>
    <w:rsid w:val="00DF170F"/>
    <w:rsid w:val="00DF1A3F"/>
    <w:rsid w:val="00DF22DF"/>
    <w:rsid w:val="00DF22E6"/>
    <w:rsid w:val="00DF2D1F"/>
    <w:rsid w:val="00DF34AF"/>
    <w:rsid w:val="00DF35A8"/>
    <w:rsid w:val="00DF40B7"/>
    <w:rsid w:val="00DF4284"/>
    <w:rsid w:val="00DF55ED"/>
    <w:rsid w:val="00DF5850"/>
    <w:rsid w:val="00DF636A"/>
    <w:rsid w:val="00DF67C1"/>
    <w:rsid w:val="00DF6BF9"/>
    <w:rsid w:val="00DF7371"/>
    <w:rsid w:val="00DF7737"/>
    <w:rsid w:val="00DF7820"/>
    <w:rsid w:val="00DF7ADA"/>
    <w:rsid w:val="00E00369"/>
    <w:rsid w:val="00E00492"/>
    <w:rsid w:val="00E00873"/>
    <w:rsid w:val="00E008E0"/>
    <w:rsid w:val="00E0098F"/>
    <w:rsid w:val="00E00CC9"/>
    <w:rsid w:val="00E012CA"/>
    <w:rsid w:val="00E02A89"/>
    <w:rsid w:val="00E02F4A"/>
    <w:rsid w:val="00E032C6"/>
    <w:rsid w:val="00E034D4"/>
    <w:rsid w:val="00E07567"/>
    <w:rsid w:val="00E1014D"/>
    <w:rsid w:val="00E103A7"/>
    <w:rsid w:val="00E10504"/>
    <w:rsid w:val="00E11F63"/>
    <w:rsid w:val="00E123F4"/>
    <w:rsid w:val="00E1261C"/>
    <w:rsid w:val="00E12B6F"/>
    <w:rsid w:val="00E131CC"/>
    <w:rsid w:val="00E13766"/>
    <w:rsid w:val="00E1386C"/>
    <w:rsid w:val="00E13A70"/>
    <w:rsid w:val="00E149EC"/>
    <w:rsid w:val="00E14A88"/>
    <w:rsid w:val="00E14DE9"/>
    <w:rsid w:val="00E15A0B"/>
    <w:rsid w:val="00E15C43"/>
    <w:rsid w:val="00E15C64"/>
    <w:rsid w:val="00E162CE"/>
    <w:rsid w:val="00E16600"/>
    <w:rsid w:val="00E16971"/>
    <w:rsid w:val="00E16AC4"/>
    <w:rsid w:val="00E16F74"/>
    <w:rsid w:val="00E20217"/>
    <w:rsid w:val="00E2046B"/>
    <w:rsid w:val="00E20987"/>
    <w:rsid w:val="00E210E8"/>
    <w:rsid w:val="00E21106"/>
    <w:rsid w:val="00E21A41"/>
    <w:rsid w:val="00E21A90"/>
    <w:rsid w:val="00E22050"/>
    <w:rsid w:val="00E22178"/>
    <w:rsid w:val="00E22334"/>
    <w:rsid w:val="00E22FF5"/>
    <w:rsid w:val="00E23470"/>
    <w:rsid w:val="00E237EF"/>
    <w:rsid w:val="00E24C34"/>
    <w:rsid w:val="00E25401"/>
    <w:rsid w:val="00E259BC"/>
    <w:rsid w:val="00E25C0F"/>
    <w:rsid w:val="00E25CF5"/>
    <w:rsid w:val="00E2629E"/>
    <w:rsid w:val="00E2675A"/>
    <w:rsid w:val="00E2740D"/>
    <w:rsid w:val="00E2776A"/>
    <w:rsid w:val="00E27A95"/>
    <w:rsid w:val="00E27C16"/>
    <w:rsid w:val="00E27EE2"/>
    <w:rsid w:val="00E30980"/>
    <w:rsid w:val="00E30CC1"/>
    <w:rsid w:val="00E30E00"/>
    <w:rsid w:val="00E31427"/>
    <w:rsid w:val="00E314A8"/>
    <w:rsid w:val="00E3174B"/>
    <w:rsid w:val="00E31813"/>
    <w:rsid w:val="00E33193"/>
    <w:rsid w:val="00E33431"/>
    <w:rsid w:val="00E335A2"/>
    <w:rsid w:val="00E3390A"/>
    <w:rsid w:val="00E344BE"/>
    <w:rsid w:val="00E34D13"/>
    <w:rsid w:val="00E35C24"/>
    <w:rsid w:val="00E36477"/>
    <w:rsid w:val="00E368C6"/>
    <w:rsid w:val="00E36C8A"/>
    <w:rsid w:val="00E376FA"/>
    <w:rsid w:val="00E40430"/>
    <w:rsid w:val="00E40756"/>
    <w:rsid w:val="00E408A8"/>
    <w:rsid w:val="00E40EF0"/>
    <w:rsid w:val="00E40FBB"/>
    <w:rsid w:val="00E41899"/>
    <w:rsid w:val="00E419CE"/>
    <w:rsid w:val="00E41D91"/>
    <w:rsid w:val="00E41F6B"/>
    <w:rsid w:val="00E42414"/>
    <w:rsid w:val="00E4259A"/>
    <w:rsid w:val="00E42789"/>
    <w:rsid w:val="00E42826"/>
    <w:rsid w:val="00E42EFB"/>
    <w:rsid w:val="00E433E6"/>
    <w:rsid w:val="00E434A7"/>
    <w:rsid w:val="00E43B7D"/>
    <w:rsid w:val="00E43CC9"/>
    <w:rsid w:val="00E441B4"/>
    <w:rsid w:val="00E4493B"/>
    <w:rsid w:val="00E44BC2"/>
    <w:rsid w:val="00E44CD1"/>
    <w:rsid w:val="00E450CA"/>
    <w:rsid w:val="00E45580"/>
    <w:rsid w:val="00E46237"/>
    <w:rsid w:val="00E47785"/>
    <w:rsid w:val="00E50FBB"/>
    <w:rsid w:val="00E512BC"/>
    <w:rsid w:val="00E518CC"/>
    <w:rsid w:val="00E523E8"/>
    <w:rsid w:val="00E527A3"/>
    <w:rsid w:val="00E52A0B"/>
    <w:rsid w:val="00E5315D"/>
    <w:rsid w:val="00E53192"/>
    <w:rsid w:val="00E533FB"/>
    <w:rsid w:val="00E53B39"/>
    <w:rsid w:val="00E5406C"/>
    <w:rsid w:val="00E55097"/>
    <w:rsid w:val="00E55D3C"/>
    <w:rsid w:val="00E56057"/>
    <w:rsid w:val="00E561CC"/>
    <w:rsid w:val="00E56939"/>
    <w:rsid w:val="00E57A03"/>
    <w:rsid w:val="00E605F4"/>
    <w:rsid w:val="00E60967"/>
    <w:rsid w:val="00E60C30"/>
    <w:rsid w:val="00E61686"/>
    <w:rsid w:val="00E61820"/>
    <w:rsid w:val="00E61AB6"/>
    <w:rsid w:val="00E61DEA"/>
    <w:rsid w:val="00E61DEE"/>
    <w:rsid w:val="00E62247"/>
    <w:rsid w:val="00E623A6"/>
    <w:rsid w:val="00E62AF4"/>
    <w:rsid w:val="00E62F14"/>
    <w:rsid w:val="00E63DFC"/>
    <w:rsid w:val="00E64230"/>
    <w:rsid w:val="00E6458C"/>
    <w:rsid w:val="00E653EE"/>
    <w:rsid w:val="00E654BA"/>
    <w:rsid w:val="00E655EC"/>
    <w:rsid w:val="00E65B4C"/>
    <w:rsid w:val="00E6607E"/>
    <w:rsid w:val="00E66326"/>
    <w:rsid w:val="00E66A85"/>
    <w:rsid w:val="00E6738D"/>
    <w:rsid w:val="00E6747B"/>
    <w:rsid w:val="00E67639"/>
    <w:rsid w:val="00E706EB"/>
    <w:rsid w:val="00E71168"/>
    <w:rsid w:val="00E71326"/>
    <w:rsid w:val="00E7195C"/>
    <w:rsid w:val="00E71F6C"/>
    <w:rsid w:val="00E7201C"/>
    <w:rsid w:val="00E720E2"/>
    <w:rsid w:val="00E72DC9"/>
    <w:rsid w:val="00E72FEC"/>
    <w:rsid w:val="00E73099"/>
    <w:rsid w:val="00E7350D"/>
    <w:rsid w:val="00E73C76"/>
    <w:rsid w:val="00E746E8"/>
    <w:rsid w:val="00E75106"/>
    <w:rsid w:val="00E753CF"/>
    <w:rsid w:val="00E761A3"/>
    <w:rsid w:val="00E76675"/>
    <w:rsid w:val="00E76CF8"/>
    <w:rsid w:val="00E776A8"/>
    <w:rsid w:val="00E7778B"/>
    <w:rsid w:val="00E779D1"/>
    <w:rsid w:val="00E77D23"/>
    <w:rsid w:val="00E81F8B"/>
    <w:rsid w:val="00E82BA4"/>
    <w:rsid w:val="00E82DB1"/>
    <w:rsid w:val="00E82DC3"/>
    <w:rsid w:val="00E82F88"/>
    <w:rsid w:val="00E83256"/>
    <w:rsid w:val="00E84667"/>
    <w:rsid w:val="00E84849"/>
    <w:rsid w:val="00E848F5"/>
    <w:rsid w:val="00E8520C"/>
    <w:rsid w:val="00E853A3"/>
    <w:rsid w:val="00E85570"/>
    <w:rsid w:val="00E8560D"/>
    <w:rsid w:val="00E85828"/>
    <w:rsid w:val="00E85BD7"/>
    <w:rsid w:val="00E85F30"/>
    <w:rsid w:val="00E8783A"/>
    <w:rsid w:val="00E87C0B"/>
    <w:rsid w:val="00E9062D"/>
    <w:rsid w:val="00E90A64"/>
    <w:rsid w:val="00E90B43"/>
    <w:rsid w:val="00E91077"/>
    <w:rsid w:val="00E91083"/>
    <w:rsid w:val="00E91628"/>
    <w:rsid w:val="00E9193E"/>
    <w:rsid w:val="00E91AC7"/>
    <w:rsid w:val="00E923E6"/>
    <w:rsid w:val="00E9275A"/>
    <w:rsid w:val="00E927E8"/>
    <w:rsid w:val="00E928A6"/>
    <w:rsid w:val="00E92CBA"/>
    <w:rsid w:val="00E934C9"/>
    <w:rsid w:val="00E9377F"/>
    <w:rsid w:val="00E93D2C"/>
    <w:rsid w:val="00E93DA3"/>
    <w:rsid w:val="00E94A1A"/>
    <w:rsid w:val="00E94A6B"/>
    <w:rsid w:val="00E94B4A"/>
    <w:rsid w:val="00E9506A"/>
    <w:rsid w:val="00E95188"/>
    <w:rsid w:val="00E95BB7"/>
    <w:rsid w:val="00E96B1A"/>
    <w:rsid w:val="00E9796B"/>
    <w:rsid w:val="00E97A99"/>
    <w:rsid w:val="00EA056B"/>
    <w:rsid w:val="00EA0DDD"/>
    <w:rsid w:val="00EA12DA"/>
    <w:rsid w:val="00EA1DC9"/>
    <w:rsid w:val="00EA1F88"/>
    <w:rsid w:val="00EA2456"/>
    <w:rsid w:val="00EA2521"/>
    <w:rsid w:val="00EA2541"/>
    <w:rsid w:val="00EA2812"/>
    <w:rsid w:val="00EA3790"/>
    <w:rsid w:val="00EA43AD"/>
    <w:rsid w:val="00EA4D97"/>
    <w:rsid w:val="00EA5137"/>
    <w:rsid w:val="00EA51CB"/>
    <w:rsid w:val="00EA5A89"/>
    <w:rsid w:val="00EA5ACB"/>
    <w:rsid w:val="00EA72C2"/>
    <w:rsid w:val="00EA73FE"/>
    <w:rsid w:val="00EA7B8A"/>
    <w:rsid w:val="00EA7DD1"/>
    <w:rsid w:val="00EB0721"/>
    <w:rsid w:val="00EB1653"/>
    <w:rsid w:val="00EB1927"/>
    <w:rsid w:val="00EB1F31"/>
    <w:rsid w:val="00EB2159"/>
    <w:rsid w:val="00EB3433"/>
    <w:rsid w:val="00EB3556"/>
    <w:rsid w:val="00EB385C"/>
    <w:rsid w:val="00EB3866"/>
    <w:rsid w:val="00EB3A10"/>
    <w:rsid w:val="00EB3D8E"/>
    <w:rsid w:val="00EB4937"/>
    <w:rsid w:val="00EB4A15"/>
    <w:rsid w:val="00EB4ECE"/>
    <w:rsid w:val="00EB58CA"/>
    <w:rsid w:val="00EB5972"/>
    <w:rsid w:val="00EB6D39"/>
    <w:rsid w:val="00EB71C3"/>
    <w:rsid w:val="00EB71D1"/>
    <w:rsid w:val="00EC0B1B"/>
    <w:rsid w:val="00EC1BC9"/>
    <w:rsid w:val="00EC234A"/>
    <w:rsid w:val="00EC3577"/>
    <w:rsid w:val="00EC3B6F"/>
    <w:rsid w:val="00EC3D22"/>
    <w:rsid w:val="00EC3EE6"/>
    <w:rsid w:val="00EC43E9"/>
    <w:rsid w:val="00EC4E93"/>
    <w:rsid w:val="00EC5632"/>
    <w:rsid w:val="00EC5AA1"/>
    <w:rsid w:val="00EC5F7A"/>
    <w:rsid w:val="00EC6A5B"/>
    <w:rsid w:val="00EC7C77"/>
    <w:rsid w:val="00ED0901"/>
    <w:rsid w:val="00ED12B4"/>
    <w:rsid w:val="00ED133D"/>
    <w:rsid w:val="00ED17D9"/>
    <w:rsid w:val="00ED1AE6"/>
    <w:rsid w:val="00ED1B11"/>
    <w:rsid w:val="00ED1D72"/>
    <w:rsid w:val="00ED2193"/>
    <w:rsid w:val="00ED2CC8"/>
    <w:rsid w:val="00ED2D34"/>
    <w:rsid w:val="00ED3688"/>
    <w:rsid w:val="00ED415D"/>
    <w:rsid w:val="00ED539A"/>
    <w:rsid w:val="00ED5C67"/>
    <w:rsid w:val="00ED60AB"/>
    <w:rsid w:val="00ED6820"/>
    <w:rsid w:val="00ED6D48"/>
    <w:rsid w:val="00ED7E40"/>
    <w:rsid w:val="00EE14B9"/>
    <w:rsid w:val="00EE196B"/>
    <w:rsid w:val="00EE1C3B"/>
    <w:rsid w:val="00EE2116"/>
    <w:rsid w:val="00EE2F74"/>
    <w:rsid w:val="00EE3056"/>
    <w:rsid w:val="00EE338F"/>
    <w:rsid w:val="00EE3D92"/>
    <w:rsid w:val="00EE3FF9"/>
    <w:rsid w:val="00EE4ABA"/>
    <w:rsid w:val="00EE4D07"/>
    <w:rsid w:val="00EE4EAE"/>
    <w:rsid w:val="00EE55CD"/>
    <w:rsid w:val="00EE57CC"/>
    <w:rsid w:val="00EE65F0"/>
    <w:rsid w:val="00EE6A34"/>
    <w:rsid w:val="00EE6AB2"/>
    <w:rsid w:val="00EE7007"/>
    <w:rsid w:val="00EE7657"/>
    <w:rsid w:val="00EE7668"/>
    <w:rsid w:val="00EE7862"/>
    <w:rsid w:val="00EF0ED9"/>
    <w:rsid w:val="00EF0FEA"/>
    <w:rsid w:val="00EF1A2F"/>
    <w:rsid w:val="00EF1D56"/>
    <w:rsid w:val="00EF572B"/>
    <w:rsid w:val="00EF679C"/>
    <w:rsid w:val="00EF6A0D"/>
    <w:rsid w:val="00EF74FC"/>
    <w:rsid w:val="00F00E2F"/>
    <w:rsid w:val="00F00F50"/>
    <w:rsid w:val="00F01337"/>
    <w:rsid w:val="00F014CE"/>
    <w:rsid w:val="00F019D7"/>
    <w:rsid w:val="00F01B4A"/>
    <w:rsid w:val="00F01C8A"/>
    <w:rsid w:val="00F02232"/>
    <w:rsid w:val="00F0233C"/>
    <w:rsid w:val="00F023C1"/>
    <w:rsid w:val="00F02680"/>
    <w:rsid w:val="00F0315F"/>
    <w:rsid w:val="00F03548"/>
    <w:rsid w:val="00F0374F"/>
    <w:rsid w:val="00F03C64"/>
    <w:rsid w:val="00F03C71"/>
    <w:rsid w:val="00F03E31"/>
    <w:rsid w:val="00F040D6"/>
    <w:rsid w:val="00F0470E"/>
    <w:rsid w:val="00F04A3F"/>
    <w:rsid w:val="00F04BAA"/>
    <w:rsid w:val="00F05235"/>
    <w:rsid w:val="00F05524"/>
    <w:rsid w:val="00F05675"/>
    <w:rsid w:val="00F056E5"/>
    <w:rsid w:val="00F0581E"/>
    <w:rsid w:val="00F05C09"/>
    <w:rsid w:val="00F05F39"/>
    <w:rsid w:val="00F06514"/>
    <w:rsid w:val="00F0668B"/>
    <w:rsid w:val="00F06790"/>
    <w:rsid w:val="00F071AE"/>
    <w:rsid w:val="00F079F6"/>
    <w:rsid w:val="00F07BA3"/>
    <w:rsid w:val="00F10CF4"/>
    <w:rsid w:val="00F10EAB"/>
    <w:rsid w:val="00F11097"/>
    <w:rsid w:val="00F1120E"/>
    <w:rsid w:val="00F1130C"/>
    <w:rsid w:val="00F11458"/>
    <w:rsid w:val="00F11802"/>
    <w:rsid w:val="00F11A59"/>
    <w:rsid w:val="00F129CD"/>
    <w:rsid w:val="00F131BB"/>
    <w:rsid w:val="00F13BD5"/>
    <w:rsid w:val="00F1405C"/>
    <w:rsid w:val="00F1408A"/>
    <w:rsid w:val="00F14625"/>
    <w:rsid w:val="00F14B5C"/>
    <w:rsid w:val="00F154ED"/>
    <w:rsid w:val="00F156C2"/>
    <w:rsid w:val="00F158B8"/>
    <w:rsid w:val="00F15B7E"/>
    <w:rsid w:val="00F15C7D"/>
    <w:rsid w:val="00F15D04"/>
    <w:rsid w:val="00F15D8D"/>
    <w:rsid w:val="00F1646A"/>
    <w:rsid w:val="00F168F9"/>
    <w:rsid w:val="00F16D97"/>
    <w:rsid w:val="00F17091"/>
    <w:rsid w:val="00F17864"/>
    <w:rsid w:val="00F178DE"/>
    <w:rsid w:val="00F1794D"/>
    <w:rsid w:val="00F17B6F"/>
    <w:rsid w:val="00F20423"/>
    <w:rsid w:val="00F2091E"/>
    <w:rsid w:val="00F2096A"/>
    <w:rsid w:val="00F20970"/>
    <w:rsid w:val="00F20FA3"/>
    <w:rsid w:val="00F21396"/>
    <w:rsid w:val="00F214CC"/>
    <w:rsid w:val="00F2151F"/>
    <w:rsid w:val="00F215E3"/>
    <w:rsid w:val="00F223BA"/>
    <w:rsid w:val="00F2265D"/>
    <w:rsid w:val="00F22696"/>
    <w:rsid w:val="00F22832"/>
    <w:rsid w:val="00F22CE6"/>
    <w:rsid w:val="00F23248"/>
    <w:rsid w:val="00F23515"/>
    <w:rsid w:val="00F238DC"/>
    <w:rsid w:val="00F246E9"/>
    <w:rsid w:val="00F24AA5"/>
    <w:rsid w:val="00F24B14"/>
    <w:rsid w:val="00F254AA"/>
    <w:rsid w:val="00F26932"/>
    <w:rsid w:val="00F270CE"/>
    <w:rsid w:val="00F272FE"/>
    <w:rsid w:val="00F27B65"/>
    <w:rsid w:val="00F27E56"/>
    <w:rsid w:val="00F27FF4"/>
    <w:rsid w:val="00F3088F"/>
    <w:rsid w:val="00F30B82"/>
    <w:rsid w:val="00F3120E"/>
    <w:rsid w:val="00F31712"/>
    <w:rsid w:val="00F32A5D"/>
    <w:rsid w:val="00F32AB0"/>
    <w:rsid w:val="00F330BE"/>
    <w:rsid w:val="00F3320D"/>
    <w:rsid w:val="00F335F7"/>
    <w:rsid w:val="00F34147"/>
    <w:rsid w:val="00F34235"/>
    <w:rsid w:val="00F34517"/>
    <w:rsid w:val="00F35807"/>
    <w:rsid w:val="00F35F0C"/>
    <w:rsid w:val="00F363BE"/>
    <w:rsid w:val="00F3645B"/>
    <w:rsid w:val="00F3666D"/>
    <w:rsid w:val="00F368D7"/>
    <w:rsid w:val="00F36B71"/>
    <w:rsid w:val="00F36CA0"/>
    <w:rsid w:val="00F36E26"/>
    <w:rsid w:val="00F37ABA"/>
    <w:rsid w:val="00F37EEF"/>
    <w:rsid w:val="00F4054B"/>
    <w:rsid w:val="00F41400"/>
    <w:rsid w:val="00F41A44"/>
    <w:rsid w:val="00F42479"/>
    <w:rsid w:val="00F434A3"/>
    <w:rsid w:val="00F44CC1"/>
    <w:rsid w:val="00F45091"/>
    <w:rsid w:val="00F458C6"/>
    <w:rsid w:val="00F45A34"/>
    <w:rsid w:val="00F468EB"/>
    <w:rsid w:val="00F46E7A"/>
    <w:rsid w:val="00F47696"/>
    <w:rsid w:val="00F509EC"/>
    <w:rsid w:val="00F50C89"/>
    <w:rsid w:val="00F50FF4"/>
    <w:rsid w:val="00F5394A"/>
    <w:rsid w:val="00F53A2E"/>
    <w:rsid w:val="00F53AC0"/>
    <w:rsid w:val="00F53E06"/>
    <w:rsid w:val="00F53FC0"/>
    <w:rsid w:val="00F55DBA"/>
    <w:rsid w:val="00F568C2"/>
    <w:rsid w:val="00F56F22"/>
    <w:rsid w:val="00F575C4"/>
    <w:rsid w:val="00F6020C"/>
    <w:rsid w:val="00F603BD"/>
    <w:rsid w:val="00F6075F"/>
    <w:rsid w:val="00F61F0B"/>
    <w:rsid w:val="00F62E07"/>
    <w:rsid w:val="00F62FE9"/>
    <w:rsid w:val="00F63010"/>
    <w:rsid w:val="00F63433"/>
    <w:rsid w:val="00F63CE5"/>
    <w:rsid w:val="00F640B4"/>
    <w:rsid w:val="00F64C32"/>
    <w:rsid w:val="00F6509D"/>
    <w:rsid w:val="00F65181"/>
    <w:rsid w:val="00F65200"/>
    <w:rsid w:val="00F6592B"/>
    <w:rsid w:val="00F65C14"/>
    <w:rsid w:val="00F6657D"/>
    <w:rsid w:val="00F66943"/>
    <w:rsid w:val="00F6750D"/>
    <w:rsid w:val="00F67609"/>
    <w:rsid w:val="00F702B9"/>
    <w:rsid w:val="00F703D2"/>
    <w:rsid w:val="00F70637"/>
    <w:rsid w:val="00F70802"/>
    <w:rsid w:val="00F70EC5"/>
    <w:rsid w:val="00F7145A"/>
    <w:rsid w:val="00F7153D"/>
    <w:rsid w:val="00F71B58"/>
    <w:rsid w:val="00F71B63"/>
    <w:rsid w:val="00F71EFE"/>
    <w:rsid w:val="00F7203D"/>
    <w:rsid w:val="00F72179"/>
    <w:rsid w:val="00F729D7"/>
    <w:rsid w:val="00F72CFE"/>
    <w:rsid w:val="00F73DAA"/>
    <w:rsid w:val="00F73F6D"/>
    <w:rsid w:val="00F741C6"/>
    <w:rsid w:val="00F74501"/>
    <w:rsid w:val="00F74736"/>
    <w:rsid w:val="00F75270"/>
    <w:rsid w:val="00F752F0"/>
    <w:rsid w:val="00F75F15"/>
    <w:rsid w:val="00F7659D"/>
    <w:rsid w:val="00F765FE"/>
    <w:rsid w:val="00F77890"/>
    <w:rsid w:val="00F77B41"/>
    <w:rsid w:val="00F80361"/>
    <w:rsid w:val="00F808BD"/>
    <w:rsid w:val="00F80BDF"/>
    <w:rsid w:val="00F810CF"/>
    <w:rsid w:val="00F83003"/>
    <w:rsid w:val="00F83720"/>
    <w:rsid w:val="00F84004"/>
    <w:rsid w:val="00F84335"/>
    <w:rsid w:val="00F8525B"/>
    <w:rsid w:val="00F85688"/>
    <w:rsid w:val="00F858A7"/>
    <w:rsid w:val="00F85FE1"/>
    <w:rsid w:val="00F86D7F"/>
    <w:rsid w:val="00F86F1C"/>
    <w:rsid w:val="00F87A79"/>
    <w:rsid w:val="00F87B13"/>
    <w:rsid w:val="00F90177"/>
    <w:rsid w:val="00F902D8"/>
    <w:rsid w:val="00F9043D"/>
    <w:rsid w:val="00F90597"/>
    <w:rsid w:val="00F91696"/>
    <w:rsid w:val="00F91DD8"/>
    <w:rsid w:val="00F92159"/>
    <w:rsid w:val="00F9226A"/>
    <w:rsid w:val="00F925E9"/>
    <w:rsid w:val="00F92CCC"/>
    <w:rsid w:val="00F93289"/>
    <w:rsid w:val="00F93368"/>
    <w:rsid w:val="00F937F5"/>
    <w:rsid w:val="00F93864"/>
    <w:rsid w:val="00F93F31"/>
    <w:rsid w:val="00F94207"/>
    <w:rsid w:val="00F94E1B"/>
    <w:rsid w:val="00F94E83"/>
    <w:rsid w:val="00F94EA9"/>
    <w:rsid w:val="00F94EB3"/>
    <w:rsid w:val="00F9573D"/>
    <w:rsid w:val="00F957CE"/>
    <w:rsid w:val="00F95A91"/>
    <w:rsid w:val="00F9646F"/>
    <w:rsid w:val="00F96A64"/>
    <w:rsid w:val="00F96D9C"/>
    <w:rsid w:val="00F96E71"/>
    <w:rsid w:val="00FA1183"/>
    <w:rsid w:val="00FA1A45"/>
    <w:rsid w:val="00FA2592"/>
    <w:rsid w:val="00FA29F2"/>
    <w:rsid w:val="00FA2B1D"/>
    <w:rsid w:val="00FA2DFF"/>
    <w:rsid w:val="00FA3262"/>
    <w:rsid w:val="00FA332E"/>
    <w:rsid w:val="00FA3BB1"/>
    <w:rsid w:val="00FA4913"/>
    <w:rsid w:val="00FA4A1F"/>
    <w:rsid w:val="00FA4E8A"/>
    <w:rsid w:val="00FA53D4"/>
    <w:rsid w:val="00FA55F7"/>
    <w:rsid w:val="00FA573F"/>
    <w:rsid w:val="00FA6176"/>
    <w:rsid w:val="00FA6606"/>
    <w:rsid w:val="00FA6A70"/>
    <w:rsid w:val="00FA6AC4"/>
    <w:rsid w:val="00FA73EF"/>
    <w:rsid w:val="00FA7CCE"/>
    <w:rsid w:val="00FA7D1D"/>
    <w:rsid w:val="00FB18AD"/>
    <w:rsid w:val="00FB1F2D"/>
    <w:rsid w:val="00FB2015"/>
    <w:rsid w:val="00FB2CBC"/>
    <w:rsid w:val="00FB3067"/>
    <w:rsid w:val="00FB3247"/>
    <w:rsid w:val="00FB3B66"/>
    <w:rsid w:val="00FB3BF8"/>
    <w:rsid w:val="00FB3F96"/>
    <w:rsid w:val="00FB50AE"/>
    <w:rsid w:val="00FB5B9C"/>
    <w:rsid w:val="00FB6825"/>
    <w:rsid w:val="00FB6AC0"/>
    <w:rsid w:val="00FB6FA0"/>
    <w:rsid w:val="00FB753C"/>
    <w:rsid w:val="00FB7913"/>
    <w:rsid w:val="00FB7A4A"/>
    <w:rsid w:val="00FB7FA3"/>
    <w:rsid w:val="00FC0219"/>
    <w:rsid w:val="00FC09C0"/>
    <w:rsid w:val="00FC1DA4"/>
    <w:rsid w:val="00FC1FAD"/>
    <w:rsid w:val="00FC29CB"/>
    <w:rsid w:val="00FC2F5B"/>
    <w:rsid w:val="00FC2FA6"/>
    <w:rsid w:val="00FC3D39"/>
    <w:rsid w:val="00FC3EFC"/>
    <w:rsid w:val="00FC4AC2"/>
    <w:rsid w:val="00FC4DF4"/>
    <w:rsid w:val="00FC4EC3"/>
    <w:rsid w:val="00FC4F19"/>
    <w:rsid w:val="00FC4F57"/>
    <w:rsid w:val="00FC549F"/>
    <w:rsid w:val="00FC580F"/>
    <w:rsid w:val="00FC5B81"/>
    <w:rsid w:val="00FC5BDB"/>
    <w:rsid w:val="00FC5C9B"/>
    <w:rsid w:val="00FC641C"/>
    <w:rsid w:val="00FC74FC"/>
    <w:rsid w:val="00FD004E"/>
    <w:rsid w:val="00FD0B39"/>
    <w:rsid w:val="00FD1929"/>
    <w:rsid w:val="00FD1BB4"/>
    <w:rsid w:val="00FD2221"/>
    <w:rsid w:val="00FD2890"/>
    <w:rsid w:val="00FD2D86"/>
    <w:rsid w:val="00FD31DB"/>
    <w:rsid w:val="00FD41EF"/>
    <w:rsid w:val="00FD4BDA"/>
    <w:rsid w:val="00FD5632"/>
    <w:rsid w:val="00FD6439"/>
    <w:rsid w:val="00FD64CF"/>
    <w:rsid w:val="00FD729C"/>
    <w:rsid w:val="00FD767D"/>
    <w:rsid w:val="00FE0AE3"/>
    <w:rsid w:val="00FE0B91"/>
    <w:rsid w:val="00FE1927"/>
    <w:rsid w:val="00FE2419"/>
    <w:rsid w:val="00FE2DC3"/>
    <w:rsid w:val="00FE3CE3"/>
    <w:rsid w:val="00FE4425"/>
    <w:rsid w:val="00FE4B42"/>
    <w:rsid w:val="00FE64CE"/>
    <w:rsid w:val="00FE761B"/>
    <w:rsid w:val="00FE7CD1"/>
    <w:rsid w:val="00FF04E8"/>
    <w:rsid w:val="00FF0F41"/>
    <w:rsid w:val="00FF172E"/>
    <w:rsid w:val="00FF1D13"/>
    <w:rsid w:val="00FF261E"/>
    <w:rsid w:val="00FF272A"/>
    <w:rsid w:val="00FF27BC"/>
    <w:rsid w:val="00FF2EC3"/>
    <w:rsid w:val="00FF3907"/>
    <w:rsid w:val="00FF463C"/>
    <w:rsid w:val="00FF4AE4"/>
    <w:rsid w:val="00FF4B9A"/>
    <w:rsid w:val="00FF4F48"/>
    <w:rsid w:val="00FF5BC4"/>
    <w:rsid w:val="00FF652D"/>
    <w:rsid w:val="00FF65E1"/>
    <w:rsid w:val="00FF679B"/>
    <w:rsid w:val="00FF6D34"/>
    <w:rsid w:val="00FF6D51"/>
    <w:rsid w:val="00FF6E15"/>
    <w:rsid w:val="00FF70CF"/>
    <w:rsid w:val="00FF7218"/>
    <w:rsid w:val="00FF790A"/>
    <w:rsid w:val="00FF7C2E"/>
    <w:rsid w:val="05945CDE"/>
    <w:rsid w:val="07B4762A"/>
    <w:rsid w:val="0B3DF4FA"/>
    <w:rsid w:val="1DC0D758"/>
    <w:rsid w:val="1E014812"/>
    <w:rsid w:val="21D4BE1E"/>
    <w:rsid w:val="25256F66"/>
    <w:rsid w:val="2C62E674"/>
    <w:rsid w:val="2F208F81"/>
    <w:rsid w:val="30E4AD07"/>
    <w:rsid w:val="313CE02D"/>
    <w:rsid w:val="31E5DF35"/>
    <w:rsid w:val="32A71246"/>
    <w:rsid w:val="33346E1D"/>
    <w:rsid w:val="34E0153B"/>
    <w:rsid w:val="3BBC4CF4"/>
    <w:rsid w:val="3BF7927A"/>
    <w:rsid w:val="3FCD85E2"/>
    <w:rsid w:val="45E4CAEB"/>
    <w:rsid w:val="4F96E295"/>
    <w:rsid w:val="515DE137"/>
    <w:rsid w:val="532D4109"/>
    <w:rsid w:val="538B7998"/>
    <w:rsid w:val="55457CED"/>
    <w:rsid w:val="55D53D8C"/>
    <w:rsid w:val="5695BF1A"/>
    <w:rsid w:val="5CA7A8DF"/>
    <w:rsid w:val="6221576D"/>
    <w:rsid w:val="6613BA6C"/>
    <w:rsid w:val="682AF2BC"/>
    <w:rsid w:val="688FCDE6"/>
    <w:rsid w:val="69C6C31D"/>
    <w:rsid w:val="6BC62707"/>
    <w:rsid w:val="6C10F9E0"/>
    <w:rsid w:val="6CA039F3"/>
    <w:rsid w:val="739250B8"/>
    <w:rsid w:val="75D90508"/>
    <w:rsid w:val="78878612"/>
    <w:rsid w:val="7B401453"/>
    <w:rsid w:val="7BF2FCEE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53D54E"/>
  <w15:chartTrackingRefBased/>
  <w15:docId w15:val="{47F67EA7-8E84-4A66-83B7-2F18F2FB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/>
    <w:lsdException w:name="List Number 2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2208AC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220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2208AC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2208AC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2208AC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2208AC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2208AC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208AC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2208AC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2208AC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2208AC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2208AC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2208AC"/>
    <w:pPr>
      <w:spacing w:before="180"/>
    </w:pPr>
  </w:style>
  <w:style w:type="character" w:customStyle="1" w:styleId="Heading1Char">
    <w:name w:val="Heading 1 Char"/>
    <w:basedOn w:val="DefaultParagraphFont"/>
    <w:link w:val="Heading1"/>
    <w:semiHidden/>
    <w:rsid w:val="002208AC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2208AC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2208AC"/>
    <w:pPr>
      <w:numPr>
        <w:numId w:val="26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2208AC"/>
    <w:pPr>
      <w:numPr>
        <w:numId w:val="24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22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8AC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2208AC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2208AC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2208AC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semiHidden/>
    <w:rsid w:val="002208AC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2208AC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2208AC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2208AC"/>
    <w:pPr>
      <w:numPr>
        <w:numId w:val="10"/>
      </w:numPr>
      <w:adjustRightInd w:val="0"/>
      <w:spacing w:after="80"/>
    </w:pPr>
  </w:style>
  <w:style w:type="paragraph" w:styleId="ListBullet2">
    <w:name w:val="List Bullet 2"/>
    <w:basedOn w:val="Normal"/>
    <w:qFormat/>
    <w:rsid w:val="002208AC"/>
    <w:pPr>
      <w:numPr>
        <w:numId w:val="6"/>
      </w:numPr>
      <w:spacing w:after="100"/>
      <w:ind w:left="374" w:hanging="187"/>
    </w:pPr>
  </w:style>
  <w:style w:type="paragraph" w:styleId="List">
    <w:name w:val="List"/>
    <w:basedOn w:val="Normal"/>
    <w:semiHidden/>
    <w:rsid w:val="002208AC"/>
    <w:pPr>
      <w:numPr>
        <w:numId w:val="5"/>
      </w:numPr>
      <w:spacing w:after="80"/>
    </w:pPr>
  </w:style>
  <w:style w:type="paragraph" w:styleId="ListContinue">
    <w:name w:val="List Continue"/>
    <w:basedOn w:val="Normal"/>
    <w:qFormat/>
    <w:rsid w:val="002208AC"/>
    <w:pPr>
      <w:spacing w:after="80"/>
      <w:ind w:left="180"/>
    </w:pPr>
  </w:style>
  <w:style w:type="character" w:styleId="Emphasis">
    <w:name w:val="Emphasis"/>
    <w:basedOn w:val="DefaultParagraphFont"/>
    <w:semiHidden/>
    <w:rsid w:val="002208AC"/>
    <w:rPr>
      <w:i/>
      <w:iCs/>
    </w:rPr>
  </w:style>
  <w:style w:type="paragraph" w:styleId="Caption">
    <w:name w:val="caption"/>
    <w:basedOn w:val="TableTextLeft"/>
    <w:next w:val="Normal"/>
    <w:semiHidden/>
    <w:rsid w:val="002208AC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2208AC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2208AC"/>
    <w:rPr>
      <w:b/>
      <w:bCs/>
    </w:rPr>
  </w:style>
  <w:style w:type="paragraph" w:styleId="ListBullet3">
    <w:name w:val="List Bullet 3"/>
    <w:basedOn w:val="Normal"/>
    <w:semiHidden/>
    <w:rsid w:val="002208AC"/>
    <w:pPr>
      <w:numPr>
        <w:numId w:val="7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2208AC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2208AC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2208AC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2208AC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2208AC"/>
    <w:pPr>
      <w:jc w:val="center"/>
    </w:pPr>
    <w:rPr>
      <w:bCs/>
    </w:rPr>
  </w:style>
  <w:style w:type="paragraph" w:customStyle="1" w:styleId="Banner">
    <w:name w:val="Banner"/>
    <w:basedOn w:val="H1"/>
    <w:semiHidden/>
    <w:rsid w:val="002208AC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semiHidden/>
    <w:rsid w:val="002208AC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2208AC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2208A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08AC"/>
    <w:rPr>
      <w:sz w:val="20"/>
    </w:rPr>
  </w:style>
  <w:style w:type="paragraph" w:styleId="BodyText2">
    <w:name w:val="Body Text 2"/>
    <w:basedOn w:val="Normal"/>
    <w:link w:val="BodyText2Char"/>
    <w:semiHidden/>
    <w:rsid w:val="002208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208AC"/>
    <w:rPr>
      <w:sz w:val="20"/>
    </w:rPr>
  </w:style>
  <w:style w:type="paragraph" w:styleId="BodyText3">
    <w:name w:val="Body Text 3"/>
    <w:basedOn w:val="Normal"/>
    <w:link w:val="BodyText3Char"/>
    <w:semiHidden/>
    <w:rsid w:val="002208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208A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2208A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208AC"/>
    <w:rPr>
      <w:sz w:val="20"/>
    </w:rPr>
  </w:style>
  <w:style w:type="paragraph" w:styleId="BodyTextIndent">
    <w:name w:val="Body Text Indent"/>
    <w:basedOn w:val="Normal"/>
    <w:link w:val="BodyTextIndentChar"/>
    <w:semiHidden/>
    <w:rsid w:val="002208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08AC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2208A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208AC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2208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208AC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2208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08AC"/>
    <w:rPr>
      <w:sz w:val="16"/>
      <w:szCs w:val="16"/>
    </w:rPr>
  </w:style>
  <w:style w:type="character" w:styleId="BookTitle">
    <w:name w:val="Book Title"/>
    <w:basedOn w:val="DefaultParagraphFont"/>
    <w:semiHidden/>
    <w:rsid w:val="002208AC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2208A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2208AC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2208AC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2208AC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2208AC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2208AC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2208AC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rsid w:val="002208AC"/>
    <w:pPr>
      <w:numPr>
        <w:numId w:val="11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208AC"/>
    <w:pPr>
      <w:numPr>
        <w:numId w:val="12"/>
      </w:numPr>
      <w:spacing w:after="80"/>
    </w:pPr>
  </w:style>
  <w:style w:type="paragraph" w:customStyle="1" w:styleId="CoverSubtitle">
    <w:name w:val="Cover Subtitle"/>
    <w:semiHidden/>
    <w:rsid w:val="002208AC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208AC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208AC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2208AC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208A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208AC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208AC"/>
    <w:rPr>
      <w:vertAlign w:val="superscript"/>
    </w:rPr>
  </w:style>
  <w:style w:type="paragraph" w:customStyle="1" w:styleId="Addressee">
    <w:name w:val="Addressee"/>
    <w:basedOn w:val="Normal"/>
    <w:semiHidden/>
    <w:rsid w:val="002208AC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2208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08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20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2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8AC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2208AC"/>
    <w:pPr>
      <w:spacing w:after="0"/>
    </w:pPr>
  </w:style>
  <w:style w:type="paragraph" w:customStyle="1" w:styleId="ExhibitFootnote">
    <w:name w:val="Exhibit Footnote"/>
    <w:basedOn w:val="TableTextLeft"/>
    <w:semiHidden/>
    <w:rsid w:val="002208AC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2208AC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2208AC"/>
    <w:rPr>
      <w:sz w:val="20"/>
    </w:rPr>
  </w:style>
  <w:style w:type="paragraph" w:customStyle="1" w:styleId="ESH1">
    <w:name w:val="ES H1"/>
    <w:basedOn w:val="H1"/>
    <w:next w:val="ESParagraph"/>
    <w:semiHidden/>
    <w:rsid w:val="002208AC"/>
    <w:pPr>
      <w:outlineLvl w:val="9"/>
    </w:pPr>
  </w:style>
  <w:style w:type="paragraph" w:customStyle="1" w:styleId="ESH2">
    <w:name w:val="ES H2"/>
    <w:basedOn w:val="ESH1"/>
    <w:next w:val="ESParagraph"/>
    <w:semiHidden/>
    <w:rsid w:val="002208AC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2208AC"/>
    <w:pPr>
      <w:numPr>
        <w:numId w:val="14"/>
      </w:numPr>
    </w:pPr>
  </w:style>
  <w:style w:type="paragraph" w:customStyle="1" w:styleId="ESListNumber">
    <w:name w:val="ES List Number"/>
    <w:basedOn w:val="ESParagraph"/>
    <w:semiHidden/>
    <w:rsid w:val="002208AC"/>
    <w:pPr>
      <w:numPr>
        <w:numId w:val="15"/>
      </w:numPr>
    </w:pPr>
  </w:style>
  <w:style w:type="paragraph" w:customStyle="1" w:styleId="ESParagraph">
    <w:name w:val="ES Paragraph"/>
    <w:basedOn w:val="Normal"/>
    <w:semiHidden/>
    <w:rsid w:val="002208AC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2208AC"/>
    <w:pPr>
      <w:spacing w:before="160"/>
    </w:pPr>
  </w:style>
  <w:style w:type="paragraph" w:customStyle="1" w:styleId="ExhibitSource">
    <w:name w:val="Exhibit Source"/>
    <w:basedOn w:val="TableTextLeft"/>
    <w:semiHidden/>
    <w:rsid w:val="002208AC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semiHidden/>
    <w:rsid w:val="002208AC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2208AC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2208AC"/>
    <w:rPr>
      <w:color w:val="0B2949" w:themeColor="accent1"/>
    </w:rPr>
  </w:style>
  <w:style w:type="paragraph" w:customStyle="1" w:styleId="Feature1">
    <w:name w:val="Feature1"/>
    <w:basedOn w:val="Normal"/>
    <w:semiHidden/>
    <w:rsid w:val="002208AC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2208AC"/>
  </w:style>
  <w:style w:type="paragraph" w:customStyle="1" w:styleId="Feature1ListBullet">
    <w:name w:val="Feature1 List Bullet"/>
    <w:basedOn w:val="Feature1"/>
    <w:semiHidden/>
    <w:rsid w:val="002208AC"/>
  </w:style>
  <w:style w:type="paragraph" w:customStyle="1" w:styleId="Feature1ListNumber">
    <w:name w:val="Feature1 List Number"/>
    <w:basedOn w:val="Feature1"/>
    <w:semiHidden/>
    <w:rsid w:val="002208AC"/>
  </w:style>
  <w:style w:type="paragraph" w:customStyle="1" w:styleId="Feature1Head">
    <w:name w:val="Feature1 Head"/>
    <w:basedOn w:val="Feature1Title"/>
    <w:next w:val="Feature1"/>
    <w:semiHidden/>
    <w:rsid w:val="002208AC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2208AC"/>
    <w:pPr>
      <w:spacing w:after="0"/>
    </w:pPr>
  </w:style>
  <w:style w:type="paragraph" w:customStyle="1" w:styleId="Feature2Title">
    <w:name w:val="Feature2 Title"/>
    <w:basedOn w:val="H1"/>
    <w:semiHidden/>
    <w:rsid w:val="002208AC"/>
  </w:style>
  <w:style w:type="paragraph" w:customStyle="1" w:styleId="Feature2Head">
    <w:name w:val="Feature2 Head"/>
    <w:basedOn w:val="Feature2Title"/>
    <w:next w:val="Feature2"/>
    <w:semiHidden/>
    <w:rsid w:val="002208AC"/>
  </w:style>
  <w:style w:type="paragraph" w:customStyle="1" w:styleId="Feature2ListBullet">
    <w:name w:val="Feature2 List Bullet"/>
    <w:basedOn w:val="Feature2"/>
    <w:semiHidden/>
    <w:rsid w:val="002208AC"/>
  </w:style>
  <w:style w:type="paragraph" w:customStyle="1" w:styleId="Feature2ListNumber">
    <w:name w:val="Feature2 List Number"/>
    <w:basedOn w:val="Feature2"/>
    <w:semiHidden/>
    <w:rsid w:val="002208AC"/>
  </w:style>
  <w:style w:type="paragraph" w:customStyle="1" w:styleId="Feature1ListHead">
    <w:name w:val="Feature1 List Head"/>
    <w:basedOn w:val="Feature1"/>
    <w:next w:val="Feature1ListBullet"/>
    <w:semiHidden/>
    <w:rsid w:val="002208AC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2208AC"/>
    <w:rPr>
      <w:b/>
    </w:rPr>
  </w:style>
  <w:style w:type="paragraph" w:customStyle="1" w:styleId="FigureTitle">
    <w:name w:val="Figure Title"/>
    <w:basedOn w:val="ExhibitTitle"/>
    <w:next w:val="ExhibitSource"/>
    <w:qFormat/>
    <w:rsid w:val="002208AC"/>
  </w:style>
  <w:style w:type="paragraph" w:customStyle="1" w:styleId="H2">
    <w:name w:val="H2"/>
    <w:basedOn w:val="H1"/>
    <w:next w:val="Paragraph"/>
    <w:qFormat/>
    <w:rsid w:val="002208AC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2208AC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semiHidden/>
    <w:rsid w:val="002208AC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2208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2208AC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2208AC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2208AC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2208AC"/>
    <w:pPr>
      <w:ind w:left="1267" w:hanging="1267"/>
      <w:contextualSpacing/>
    </w:pPr>
  </w:style>
  <w:style w:type="paragraph" w:styleId="Macro">
    <w:name w:val="macro"/>
    <w:link w:val="MacroTextChar"/>
    <w:semiHidden/>
    <w:rsid w:val="002208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2208AC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2208AC"/>
    <w:rPr>
      <w:color w:val="046B5C" w:themeColor="text2"/>
    </w:rPr>
  </w:style>
  <w:style w:type="paragraph" w:customStyle="1" w:styleId="Pubinfo">
    <w:name w:val="Pubinfo"/>
    <w:basedOn w:val="Normal"/>
    <w:semiHidden/>
    <w:rsid w:val="002208AC"/>
    <w:rPr>
      <w:b/>
    </w:rPr>
  </w:style>
  <w:style w:type="paragraph" w:customStyle="1" w:styleId="PubinfoCategory">
    <w:name w:val="Pubinfo Category"/>
    <w:basedOn w:val="Pubinfo"/>
    <w:semiHidden/>
    <w:rsid w:val="002208AC"/>
  </w:style>
  <w:style w:type="paragraph" w:customStyle="1" w:styleId="PubinfoDate">
    <w:name w:val="Pubinfo Date"/>
    <w:basedOn w:val="PubinfoCategory"/>
    <w:semiHidden/>
    <w:rsid w:val="002208AC"/>
  </w:style>
  <w:style w:type="paragraph" w:customStyle="1" w:styleId="PubinfoHead">
    <w:name w:val="Pubinfo Head"/>
    <w:basedOn w:val="Pubinfo"/>
    <w:semiHidden/>
    <w:rsid w:val="002208AC"/>
  </w:style>
  <w:style w:type="paragraph" w:customStyle="1" w:styleId="PubinfoList">
    <w:name w:val="Pubinfo List"/>
    <w:basedOn w:val="Pubinfo"/>
    <w:semiHidden/>
    <w:rsid w:val="002208AC"/>
  </w:style>
  <w:style w:type="paragraph" w:customStyle="1" w:styleId="PubinfoNumber">
    <w:name w:val="Pubinfo Number"/>
    <w:basedOn w:val="Pubinfo"/>
    <w:semiHidden/>
    <w:rsid w:val="002208AC"/>
  </w:style>
  <w:style w:type="paragraph" w:styleId="Quote">
    <w:name w:val="Quote"/>
    <w:basedOn w:val="Normal"/>
    <w:link w:val="QuoteChar"/>
    <w:qFormat/>
    <w:rsid w:val="002208A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208A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2208A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2208AC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semiHidden/>
    <w:rsid w:val="002208AC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semiHidden/>
    <w:rsid w:val="002208AC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2208AC"/>
  </w:style>
  <w:style w:type="paragraph" w:customStyle="1" w:styleId="TableTextRight">
    <w:name w:val="Table Text Right"/>
    <w:basedOn w:val="TableTextLeft"/>
    <w:semiHidden/>
    <w:rsid w:val="002208AC"/>
    <w:pPr>
      <w:jc w:val="right"/>
    </w:pPr>
  </w:style>
  <w:style w:type="paragraph" w:customStyle="1" w:styleId="TableTextDecimal">
    <w:name w:val="Table Text Decimal"/>
    <w:basedOn w:val="TableTextLeft"/>
    <w:semiHidden/>
    <w:rsid w:val="002208AC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2208AC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2208AC"/>
    <w:pPr>
      <w:numPr>
        <w:numId w:val="16"/>
      </w:numPr>
    </w:pPr>
  </w:style>
  <w:style w:type="paragraph" w:customStyle="1" w:styleId="TableListBullet">
    <w:name w:val="Table List Bullet"/>
    <w:basedOn w:val="TableTextLeft"/>
    <w:semiHidden/>
    <w:rsid w:val="002208AC"/>
    <w:pPr>
      <w:numPr>
        <w:numId w:val="17"/>
      </w:numPr>
    </w:pPr>
  </w:style>
  <w:style w:type="paragraph" w:customStyle="1" w:styleId="TableHeaderCenter">
    <w:name w:val="Table Header Center"/>
    <w:basedOn w:val="TableTextLeft"/>
    <w:semiHidden/>
    <w:rsid w:val="002208AC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2208AC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2208AC"/>
    <w:pPr>
      <w:spacing w:before="180"/>
    </w:pPr>
  </w:style>
  <w:style w:type="paragraph" w:customStyle="1" w:styleId="TableTextCentered">
    <w:name w:val="Table Text Centered"/>
    <w:basedOn w:val="TableTextLeft"/>
    <w:semiHidden/>
    <w:rsid w:val="002208AC"/>
    <w:pPr>
      <w:jc w:val="center"/>
    </w:pPr>
  </w:style>
  <w:style w:type="paragraph" w:styleId="TOC1">
    <w:name w:val="toc 1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2208AC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2208AC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2208AC"/>
    <w:pPr>
      <w:numPr>
        <w:ilvl w:val="1"/>
        <w:numId w:val="5"/>
      </w:numPr>
      <w:contextualSpacing/>
    </w:pPr>
  </w:style>
  <w:style w:type="paragraph" w:styleId="List3">
    <w:name w:val="List 3"/>
    <w:basedOn w:val="Normal"/>
    <w:semiHidden/>
    <w:rsid w:val="002208AC"/>
    <w:pPr>
      <w:numPr>
        <w:ilvl w:val="2"/>
        <w:numId w:val="5"/>
      </w:numPr>
      <w:contextualSpacing/>
    </w:pPr>
  </w:style>
  <w:style w:type="paragraph" w:customStyle="1" w:styleId="ListAlpha">
    <w:name w:val="List Alpha"/>
    <w:basedOn w:val="List"/>
    <w:qFormat/>
    <w:rsid w:val="002208AC"/>
    <w:pPr>
      <w:numPr>
        <w:numId w:val="18"/>
      </w:numPr>
    </w:pPr>
  </w:style>
  <w:style w:type="paragraph" w:customStyle="1" w:styleId="ListAlpha2">
    <w:name w:val="List Alpha 2"/>
    <w:basedOn w:val="List2"/>
    <w:qFormat/>
    <w:rsid w:val="002208AC"/>
    <w:pPr>
      <w:numPr>
        <w:ilvl w:val="0"/>
        <w:numId w:val="23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rsid w:val="002208AC"/>
    <w:pPr>
      <w:numPr>
        <w:ilvl w:val="0"/>
        <w:numId w:val="28"/>
      </w:numPr>
      <w:spacing w:after="80"/>
      <w:contextualSpacing w:val="0"/>
    </w:pPr>
  </w:style>
  <w:style w:type="paragraph" w:styleId="List4">
    <w:name w:val="List 4"/>
    <w:basedOn w:val="Normal"/>
    <w:semiHidden/>
    <w:rsid w:val="002208AC"/>
    <w:pPr>
      <w:numPr>
        <w:ilvl w:val="3"/>
        <w:numId w:val="5"/>
      </w:numPr>
      <w:contextualSpacing/>
    </w:pPr>
  </w:style>
  <w:style w:type="paragraph" w:customStyle="1" w:styleId="Outline1">
    <w:name w:val="Outline 1"/>
    <w:basedOn w:val="List"/>
    <w:semiHidden/>
    <w:rsid w:val="002208AC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2208AC"/>
    <w:pPr>
      <w:numPr>
        <w:numId w:val="19"/>
      </w:numPr>
      <w:spacing w:after="0"/>
    </w:pPr>
  </w:style>
  <w:style w:type="paragraph" w:customStyle="1" w:styleId="Outline3">
    <w:name w:val="Outline 3"/>
    <w:basedOn w:val="List3"/>
    <w:semiHidden/>
    <w:rsid w:val="002208AC"/>
    <w:pPr>
      <w:numPr>
        <w:numId w:val="19"/>
      </w:numPr>
      <w:spacing w:after="0"/>
    </w:pPr>
  </w:style>
  <w:style w:type="paragraph" w:customStyle="1" w:styleId="Outline4">
    <w:name w:val="Outline 4"/>
    <w:basedOn w:val="List4"/>
    <w:semiHidden/>
    <w:rsid w:val="002208AC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208AC"/>
    <w:rPr>
      <w:b/>
      <w:i/>
    </w:rPr>
  </w:style>
  <w:style w:type="character" w:customStyle="1" w:styleId="BoldUnderline">
    <w:name w:val="Bold Underline"/>
    <w:basedOn w:val="DefaultParagraphFont"/>
    <w:semiHidden/>
    <w:rsid w:val="002208AC"/>
    <w:rPr>
      <w:b/>
      <w:u w:val="single"/>
    </w:rPr>
  </w:style>
  <w:style w:type="character" w:customStyle="1" w:styleId="Default">
    <w:name w:val="Default"/>
    <w:basedOn w:val="DefaultParagraphFont"/>
    <w:semiHidden/>
    <w:rsid w:val="002208AC"/>
  </w:style>
  <w:style w:type="character" w:customStyle="1" w:styleId="HighlightBlue">
    <w:name w:val="Highlight Blue"/>
    <w:basedOn w:val="DefaultParagraphFont"/>
    <w:semiHidden/>
    <w:rsid w:val="002208AC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2208AC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2208AC"/>
    <w:rPr>
      <w:b/>
      <w:color w:val="000000" w:themeColor="text1"/>
    </w:rPr>
  </w:style>
  <w:style w:type="character" w:customStyle="1" w:styleId="TableTextTight">
    <w:name w:val="Table Text Tight"/>
    <w:basedOn w:val="DefaultParagraphFont"/>
    <w:semiHidden/>
    <w:rsid w:val="002208AC"/>
    <w:rPr>
      <w:sz w:val="16"/>
    </w:rPr>
  </w:style>
  <w:style w:type="character" w:customStyle="1" w:styleId="TitleSubtitle">
    <w:name w:val="Title_Subtitle"/>
    <w:basedOn w:val="DefaultParagraphFont"/>
    <w:semiHidden/>
    <w:rsid w:val="002208AC"/>
    <w:rPr>
      <w:b/>
    </w:rPr>
  </w:style>
  <w:style w:type="table" w:customStyle="1" w:styleId="AlternateTable">
    <w:name w:val="Alternate Table"/>
    <w:basedOn w:val="TableNormal"/>
    <w:rsid w:val="002208AC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2208AC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2208AC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2208AC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208AC"/>
    <w:pPr>
      <w:numPr>
        <w:numId w:val="8"/>
      </w:numPr>
      <w:contextualSpacing/>
    </w:pPr>
  </w:style>
  <w:style w:type="paragraph" w:customStyle="1" w:styleId="TitleRule">
    <w:name w:val="Title Rule"/>
    <w:basedOn w:val="Normal"/>
    <w:semiHidden/>
    <w:rsid w:val="002208AC"/>
    <w:pPr>
      <w:keepNext/>
      <w:spacing w:before="240" w:after="80"/>
    </w:pPr>
  </w:style>
  <w:style w:type="paragraph" w:styleId="ListBullet5">
    <w:name w:val="List Bullet 5"/>
    <w:basedOn w:val="Normal"/>
    <w:semiHidden/>
    <w:rsid w:val="002208A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2208AC"/>
    <w:pPr>
      <w:numPr>
        <w:numId w:val="13"/>
      </w:numPr>
      <w:spacing w:after="80"/>
    </w:pPr>
  </w:style>
  <w:style w:type="paragraph" w:customStyle="1" w:styleId="Sidebar">
    <w:name w:val="Sidebar"/>
    <w:basedOn w:val="Normal"/>
    <w:semiHidden/>
    <w:rsid w:val="002208AC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semiHidden/>
    <w:rsid w:val="002208AC"/>
    <w:pPr>
      <w:framePr w:hSpace="180" w:wrap="around" w:vAnchor="text" w:hAnchor="text" w:y="21"/>
      <w:numPr>
        <w:numId w:val="29"/>
      </w:numPr>
      <w:suppressOverlap/>
    </w:pPr>
  </w:style>
  <w:style w:type="paragraph" w:customStyle="1" w:styleId="SidebarListNumber">
    <w:name w:val="Sidebar List Number"/>
    <w:basedOn w:val="Sidebar"/>
    <w:semiHidden/>
    <w:rsid w:val="002208AC"/>
    <w:pPr>
      <w:framePr w:hSpace="115" w:vSpace="58" w:wrap="notBeside" w:vAnchor="text" w:hAnchor="margin" w:y="59"/>
      <w:numPr>
        <w:numId w:val="30"/>
      </w:numPr>
      <w:adjustRightInd w:val="0"/>
    </w:pPr>
  </w:style>
  <w:style w:type="paragraph" w:customStyle="1" w:styleId="TableListBullet2">
    <w:name w:val="Table List Bullet 2"/>
    <w:basedOn w:val="TableListBullet"/>
    <w:semiHidden/>
    <w:rsid w:val="002208AC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2208AC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208AC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208AC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2208AC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2208AC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208AC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208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2208AC"/>
    <w:pPr>
      <w:numPr>
        <w:numId w:val="21"/>
      </w:numPr>
    </w:pPr>
  </w:style>
  <w:style w:type="paragraph" w:styleId="ListContinue3">
    <w:name w:val="List Continue 3"/>
    <w:basedOn w:val="Normal"/>
    <w:semiHidden/>
    <w:rsid w:val="002208AC"/>
    <w:pPr>
      <w:spacing w:after="80"/>
      <w:ind w:left="540"/>
    </w:pPr>
  </w:style>
  <w:style w:type="paragraph" w:styleId="List5">
    <w:name w:val="List 5"/>
    <w:basedOn w:val="Normal"/>
    <w:semiHidden/>
    <w:rsid w:val="002208AC"/>
    <w:pPr>
      <w:numPr>
        <w:ilvl w:val="4"/>
        <w:numId w:val="5"/>
      </w:numPr>
      <w:contextualSpacing/>
    </w:pPr>
  </w:style>
  <w:style w:type="character" w:styleId="UnresolvedMention">
    <w:name w:val="Unresolved Mention"/>
    <w:basedOn w:val="DefaultParagraphFont"/>
    <w:semiHidden/>
    <w:rsid w:val="002208AC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2208AC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2208AC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2208AC"/>
    <w:rPr>
      <w:b/>
    </w:rPr>
  </w:style>
  <w:style w:type="character" w:customStyle="1" w:styleId="Italic">
    <w:name w:val="Italic"/>
    <w:basedOn w:val="DefaultParagraphFont"/>
    <w:semiHidden/>
    <w:rsid w:val="002208AC"/>
    <w:rPr>
      <w:i/>
    </w:rPr>
  </w:style>
  <w:style w:type="paragraph" w:customStyle="1" w:styleId="mathematicaorg">
    <w:name w:val="mathematica.org"/>
    <w:link w:val="mathematicaorgChar"/>
    <w:semiHidden/>
    <w:rsid w:val="002208AC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2208AC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2208AC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2208AC"/>
    <w:pPr>
      <w:numPr>
        <w:numId w:val="1"/>
      </w:numPr>
    </w:pPr>
  </w:style>
  <w:style w:type="paragraph" w:customStyle="1" w:styleId="Covertextborder">
    <w:name w:val="Cover text border"/>
    <w:semiHidden/>
    <w:rsid w:val="002208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2208AC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2208AC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2208AC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2208AC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2208AC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semiHidden/>
    <w:rsid w:val="002208AC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2208AC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2208AC"/>
    <w:rPr>
      <w:sz w:val="20"/>
    </w:rPr>
  </w:style>
  <w:style w:type="numbering" w:styleId="111111">
    <w:name w:val="Outline List 2"/>
    <w:basedOn w:val="NoList"/>
    <w:semiHidden/>
    <w:unhideWhenUsed/>
    <w:rsid w:val="002208AC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2208AC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2208AC"/>
    <w:rPr>
      <w:vertAlign w:val="superscript"/>
    </w:rPr>
  </w:style>
  <w:style w:type="character" w:customStyle="1" w:styleId="Underline">
    <w:name w:val="Underline"/>
    <w:basedOn w:val="DefaultParagraphFont"/>
    <w:semiHidden/>
    <w:rsid w:val="002208AC"/>
    <w:rPr>
      <w:u w:val="single"/>
    </w:rPr>
  </w:style>
  <w:style w:type="paragraph" w:styleId="FootnoteText">
    <w:name w:val="footnote text"/>
    <w:basedOn w:val="Normal"/>
    <w:link w:val="FootnoteTextChar"/>
    <w:semiHidden/>
    <w:rsid w:val="002208AC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08AC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2208A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208AC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208AC"/>
    <w:rPr>
      <w:sz w:val="18"/>
      <w:szCs w:val="20"/>
    </w:rPr>
  </w:style>
  <w:style w:type="paragraph" w:styleId="NoSpacing">
    <w:name w:val="No Spacing"/>
    <w:link w:val="NoSpacingChar"/>
    <w:qFormat/>
    <w:rsid w:val="002208AC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2208AC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2208AC"/>
    <w:pPr>
      <w:numPr>
        <w:numId w:val="4"/>
      </w:numPr>
    </w:pPr>
  </w:style>
  <w:style w:type="table" w:styleId="ColorfulGrid">
    <w:name w:val="Colorful Grid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2208A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2208AC"/>
    <w:rPr>
      <w:sz w:val="20"/>
    </w:rPr>
  </w:style>
  <w:style w:type="paragraph" w:styleId="EnvelopeAddress">
    <w:name w:val="envelope address"/>
    <w:basedOn w:val="Normal"/>
    <w:semiHidden/>
    <w:rsid w:val="002208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2208A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2208AC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2208AC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2208AC"/>
  </w:style>
  <w:style w:type="paragraph" w:styleId="HTMLAddress">
    <w:name w:val="HTML Address"/>
    <w:basedOn w:val="Normal"/>
    <w:link w:val="HTMLAddressChar"/>
    <w:semiHidden/>
    <w:rsid w:val="002208A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208AC"/>
    <w:rPr>
      <w:i/>
      <w:iCs/>
      <w:sz w:val="20"/>
    </w:rPr>
  </w:style>
  <w:style w:type="character" w:styleId="HTMLCite">
    <w:name w:val="HTML Cite"/>
    <w:basedOn w:val="DefaultParagraphFont"/>
    <w:semiHidden/>
    <w:rsid w:val="002208AC"/>
    <w:rPr>
      <w:i/>
      <w:iCs/>
    </w:rPr>
  </w:style>
  <w:style w:type="character" w:styleId="HTMLCode">
    <w:name w:val="HTML Code"/>
    <w:basedOn w:val="DefaultParagraphFont"/>
    <w:semiHidden/>
    <w:rsid w:val="002208A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2208AC"/>
    <w:rPr>
      <w:i/>
      <w:iCs/>
    </w:rPr>
  </w:style>
  <w:style w:type="character" w:styleId="HTMLKeyboard">
    <w:name w:val="HTML Keyboard"/>
    <w:basedOn w:val="DefaultParagraphFont"/>
    <w:semiHidden/>
    <w:rsid w:val="002208A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208A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208A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2208A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208A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2208AC"/>
    <w:rPr>
      <w:i/>
      <w:iCs/>
    </w:rPr>
  </w:style>
  <w:style w:type="paragraph" w:styleId="Index2">
    <w:name w:val="index 2"/>
    <w:basedOn w:val="Normal"/>
    <w:next w:val="Normal"/>
    <w:autoRedefine/>
    <w:semiHidden/>
    <w:rsid w:val="002208A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2208A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2208A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2208A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2208A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2208A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2208A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2208AC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2208AC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2208AC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2208AC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2208AC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2208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2208AC"/>
  </w:style>
  <w:style w:type="paragraph" w:styleId="ListContinue4">
    <w:name w:val="List Continue 4"/>
    <w:basedOn w:val="Normal"/>
    <w:semiHidden/>
    <w:rsid w:val="002208AC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2208AC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2208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2208AC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2208AC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2208AC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2208AC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2208AC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2208AC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220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2208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2208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2208A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2208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208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2208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2208AC"/>
    <w:pPr>
      <w:ind w:left="720"/>
    </w:pPr>
  </w:style>
  <w:style w:type="character" w:styleId="PageNumber">
    <w:name w:val="page number"/>
    <w:basedOn w:val="DefaultParagraphFont"/>
    <w:semiHidden/>
    <w:rsid w:val="002208AC"/>
  </w:style>
  <w:style w:type="table" w:styleId="PlainTable1">
    <w:name w:val="Plain Table 1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2208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2208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2208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208AC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2208A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208AC"/>
    <w:rPr>
      <w:sz w:val="20"/>
    </w:rPr>
  </w:style>
  <w:style w:type="character" w:styleId="SmartHyperlink">
    <w:name w:val="Smart Hyperlink"/>
    <w:basedOn w:val="DefaultParagraphFont"/>
    <w:semiHidden/>
    <w:rsid w:val="002208AC"/>
    <w:rPr>
      <w:u w:val="dotted"/>
    </w:rPr>
  </w:style>
  <w:style w:type="character" w:styleId="Strong">
    <w:name w:val="Strong"/>
    <w:basedOn w:val="DefaultParagraphFont"/>
    <w:semiHidden/>
    <w:rsid w:val="002208AC"/>
    <w:rPr>
      <w:b/>
      <w:bCs/>
    </w:rPr>
  </w:style>
  <w:style w:type="character" w:styleId="SubtleEmphasis">
    <w:name w:val="Subtle Emphasis"/>
    <w:basedOn w:val="DefaultParagraphFont"/>
    <w:semiHidden/>
    <w:rsid w:val="002208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2208AC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2208AC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2208AC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2208AC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2208AC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2208AC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2208AC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2208AC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2208AC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2208AC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2208AC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2208AC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2208AC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2208AC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2208AC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2208AC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2208AC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2208AC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2208AC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2208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2208AC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2208A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2208A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2208AC"/>
    <w:pPr>
      <w:spacing w:after="0"/>
    </w:pPr>
  </w:style>
  <w:style w:type="table" w:styleId="TableProfessional">
    <w:name w:val="Table Professional"/>
    <w:basedOn w:val="TableNormal"/>
    <w:unhideWhenUsed/>
    <w:rsid w:val="002208A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2208AC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2208AC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2208A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2208AC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2208AC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2208AC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2208AC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2208AC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2208AC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2208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2208AC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2208AC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2208AC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2208AC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2208AC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2208AC"/>
    <w:rPr>
      <w:color w:val="FF0000"/>
    </w:rPr>
  </w:style>
  <w:style w:type="paragraph" w:customStyle="1" w:styleId="FootnoteSep">
    <w:name w:val="Footnote Sep"/>
    <w:basedOn w:val="Normal"/>
    <w:semiHidden/>
    <w:rsid w:val="002208AC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2208AC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2208AC"/>
    <w:pPr>
      <w:spacing w:before="1080"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F1646A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2208AC"/>
    <w:pPr>
      <w:ind w:left="216"/>
    </w:pPr>
  </w:style>
  <w:style w:type="paragraph" w:customStyle="1" w:styleId="TableTextIndent2">
    <w:name w:val="Table Text Indent 2"/>
    <w:basedOn w:val="TableTextLeft"/>
    <w:semiHidden/>
    <w:rsid w:val="002208AC"/>
    <w:pPr>
      <w:ind w:left="432"/>
    </w:pPr>
  </w:style>
  <w:style w:type="table" w:customStyle="1" w:styleId="BaseTable">
    <w:name w:val="Base Table"/>
    <w:basedOn w:val="TableNormal"/>
    <w:rsid w:val="002208AC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2208AC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2208AC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2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semiHidden/>
    <w:rsid w:val="00356151"/>
  </w:style>
  <w:style w:type="character" w:customStyle="1" w:styleId="eop">
    <w:name w:val="eop"/>
    <w:basedOn w:val="DefaultParagraphFont"/>
    <w:semiHidden/>
    <w:rsid w:val="00356151"/>
  </w:style>
  <w:style w:type="table" w:customStyle="1" w:styleId="MathUBaseTable">
    <w:name w:val="MathU Base Table"/>
    <w:basedOn w:val="TableNormal"/>
    <w:rsid w:val="00D85B7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customStyle="1" w:styleId="paragraph0">
    <w:name w:val="paragraph"/>
    <w:basedOn w:val="Normal"/>
    <w:semiHidden/>
    <w:rsid w:val="00A2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rsid w:val="00A276BF"/>
    <w:pPr>
      <w:numPr>
        <w:numId w:val="22"/>
      </w:numPr>
    </w:pPr>
  </w:style>
  <w:style w:type="character" w:customStyle="1" w:styleId="NoSpacingChar">
    <w:name w:val="No Spacing Char"/>
    <w:basedOn w:val="DefaultParagraphFont"/>
    <w:link w:val="NoSpacing"/>
    <w:locked/>
    <w:rsid w:val="00CF0736"/>
    <w:rPr>
      <w:sz w:val="20"/>
    </w:rPr>
  </w:style>
  <w:style w:type="paragraph" w:customStyle="1" w:styleId="NormalSS">
    <w:name w:val="NormalSS"/>
    <w:basedOn w:val="Normal"/>
    <w:semiHidden/>
    <w:rsid w:val="004962B8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DefaultParagraphFont"/>
    <w:semiHidden/>
    <w:rsid w:val="00C67386"/>
    <w:rPr>
      <w:rFonts w:ascii="Segoe UI" w:hAnsi="Segoe UI" w:cs="Segoe UI" w:hint="default"/>
      <w:sz w:val="18"/>
      <w:szCs w:val="18"/>
    </w:rPr>
  </w:style>
  <w:style w:type="paragraph" w:customStyle="1" w:styleId="ListBullet1">
    <w:name w:val="List Bullet 1"/>
    <w:basedOn w:val="Normal"/>
    <w:qFormat/>
    <w:rsid w:val="002208AC"/>
    <w:pPr>
      <w:numPr>
        <w:numId w:val="27"/>
      </w:numPr>
      <w:spacing w:after="100"/>
    </w:pPr>
  </w:style>
  <w:style w:type="character" w:customStyle="1" w:styleId="HyperlinkEnd">
    <w:name w:val="Hyperlink End"/>
    <w:basedOn w:val="DefaultParagraphFont"/>
    <w:semiHidden/>
    <w:rsid w:val="002208AC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semiHidden/>
    <w:rsid w:val="002208AC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2208AC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2208AC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yperlink" Target="https://www.acf.hhs.gov/opre/project/supporting-family-economic-well-being-through-home-visiting-homeec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header" Target="header3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All-Segoe-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69509d8608e0a028300e0a52e8b72ea3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a7d0b34df2d1880d48398686e1be465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46ab1-79c2-41f2-85cd-dc2be6a31754">
      <Terms xmlns="http://schemas.microsoft.com/office/infopath/2007/PartnerControls"/>
    </lcf76f155ced4ddcb4097134ff3c332f>
    <TaxCatchAll xmlns="f12dafca-ffd2-47b9-a7dc-ea73860b958a">
      <Value>38</Value>
    </TaxCatchAll>
    <TaxKeywordTaxHTField xmlns="f12dafca-ffd2-47b9-a7dc-ea73860b95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memo</TermName>
          <TermId xmlns="http://schemas.microsoft.com/office/infopath/2007/PartnerControls">f5052beb-d4b2-4b6b-a7a4-aea945870873</TermId>
        </TermInfo>
      </Terms>
    </TaxKeywordTaxHTField>
    <Document_x0020_type xmlns="08c46ab1-79c2-41f2-85cd-dc2be6a31754" xsi:nil="true"/>
    <_dlc_DocId xmlns="f12dafca-ffd2-47b9-a7dc-ea73860b958a">CHY75YFUAV2K-1400183454-23224</_dlc_DocId>
    <_dlc_DocIdUrl xmlns="f12dafca-ffd2-47b9-a7dc-ea73860b958a">
      <Url>https://nih.sharepoint.com/sites/HRSA-MCHB/MCHB-Team/DHVECS/_layouts/15/DocIdRedir.aspx?ID=CHY75YFUAV2K-1400183454-23224</Url>
      <Description>CHY75YFUAV2K-1400183454-23224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DFDCF9-5C3C-44E4-9092-A596F42D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62A49-695B-4BD0-AE3E-1803AB91A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5B13A8-E94A-4D28-9D60-D4CC457D19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FF22AB-0879-4D35-9DAB-5C9A6D422AFF}">
  <ds:schemaRefs>
    <ds:schemaRef ds:uri="http://schemas.microsoft.com/office/2006/metadata/properties"/>
    <ds:schemaRef ds:uri="http://schemas.microsoft.com/office/infopath/2007/PartnerControls"/>
    <ds:schemaRef ds:uri="08c46ab1-79c2-41f2-85cd-dc2be6a31754"/>
    <ds:schemaRef ds:uri="f12dafca-ffd2-47b9-a7dc-ea73860b958a"/>
  </ds:schemaRefs>
</ds:datastoreItem>
</file>

<file path=customXml/itemProps6.xml><?xml version="1.0" encoding="utf-8"?>
<ds:datastoreItem xmlns:ds="http://schemas.openxmlformats.org/officeDocument/2006/customXml" ds:itemID="{16030958-9DAA-4F6E-8CFC-A5A542C262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Memo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Memo</dc:title>
  <dc:subject>memo</dc:subject>
  <dc:creator>Margaret Sanderson</dc:creator>
  <cp:keywords>memo</cp:keywords>
  <cp:lastModifiedBy>Katie Eddins</cp:lastModifiedBy>
  <cp:revision>2</cp:revision>
  <cp:lastPrinted>2020-09-11T21:32:00Z</cp:lastPrinted>
  <dcterms:created xsi:type="dcterms:W3CDTF">2024-06-03T14:08:00Z</dcterms:created>
  <dcterms:modified xsi:type="dcterms:W3CDTF">2024-06-03T14:08:00Z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axKeyword">
    <vt:lpwstr>38;#memo|f5052beb-d4b2-4b6b-a7a4-aea945870873</vt:lpwstr>
  </property>
  <property fmtid="{D5CDD505-2E9C-101B-9397-08002B2CF9AE}" pid="18" name="Template Category">
    <vt:lpwstr>MSW Interior text</vt:lpwstr>
  </property>
  <property fmtid="{D5CDD505-2E9C-101B-9397-08002B2CF9AE}" pid="19" name="Template Notes">
    <vt:lpwstr>Will be renamed before rollout. this will be the key Template upon which proposal and custom templates will be based.</vt:lpwstr>
  </property>
  <property fmtid="{D5CDD505-2E9C-101B-9397-08002B2CF9AE}" pid="20" name="_dlc_DocIdItemGuid">
    <vt:lpwstr>ed12f192-97fd-4dfe-bf1b-3ca284d7611b</vt:lpwstr>
  </property>
</Properties>
</file>