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3577" w:rsidRPr="00C43577" w:rsidP="00C43577" w14:paraId="4E2FE785" w14:textId="77777777">
      <w:pPr>
        <w:spacing w:after="0"/>
        <w:jc w:val="center"/>
        <w:rPr>
          <w:b/>
          <w:sz w:val="32"/>
        </w:rPr>
      </w:pPr>
      <w:r w:rsidRPr="00C43577">
        <w:rPr>
          <w:b/>
          <w:sz w:val="32"/>
        </w:rPr>
        <w:t xml:space="preserve">SUPPORTING STATEMENT FOR </w:t>
      </w:r>
    </w:p>
    <w:p w:rsidR="00C43577" w:rsidRPr="00C43577" w:rsidP="00C43577" w14:paraId="1ED1BA80" w14:textId="77777777">
      <w:pPr>
        <w:spacing w:after="0"/>
        <w:jc w:val="center"/>
        <w:rPr>
          <w:b/>
          <w:sz w:val="32"/>
        </w:rPr>
      </w:pPr>
      <w:r w:rsidRPr="00C43577">
        <w:rPr>
          <w:b/>
          <w:sz w:val="32"/>
        </w:rPr>
        <w:t>PAPERWORK REDUCTION ACT SUBMISSION</w:t>
      </w:r>
    </w:p>
    <w:p w:rsidR="00C43577" w:rsidRPr="00C43577" w:rsidP="00C43577" w14:paraId="6EEC8A87" w14:textId="77777777">
      <w:pPr>
        <w:spacing w:after="0"/>
        <w:jc w:val="center"/>
        <w:rPr>
          <w:b/>
          <w:sz w:val="32"/>
        </w:rPr>
      </w:pPr>
    </w:p>
    <w:p w:rsidR="00C43577" w:rsidP="00C43577" w14:paraId="038B4892" w14:textId="69EA1A4B">
      <w:pPr>
        <w:spacing w:after="0" w:line="276" w:lineRule="auto"/>
        <w:jc w:val="center"/>
        <w:rPr>
          <w:b/>
          <w:sz w:val="28"/>
          <w:szCs w:val="28"/>
        </w:rPr>
      </w:pPr>
      <w:r w:rsidRPr="00C43577">
        <w:rPr>
          <w:b/>
          <w:sz w:val="28"/>
          <w:szCs w:val="28"/>
        </w:rPr>
        <w:t xml:space="preserve">Statement Regarding a </w:t>
      </w:r>
      <w:r w:rsidR="008D0A77">
        <w:rPr>
          <w:b/>
          <w:sz w:val="28"/>
          <w:szCs w:val="28"/>
        </w:rPr>
        <w:t xml:space="preserve">Valid </w:t>
      </w:r>
      <w:r w:rsidRPr="00C43577">
        <w:rPr>
          <w:b/>
          <w:sz w:val="28"/>
          <w:szCs w:val="28"/>
        </w:rPr>
        <w:t>Lost or Stolen U.S. Passport Book and/or Card</w:t>
      </w:r>
    </w:p>
    <w:p w:rsidR="00C43577" w:rsidP="00C43577" w14:paraId="116BAF55" w14:textId="77777777">
      <w:pPr>
        <w:spacing w:after="0" w:line="276" w:lineRule="auto"/>
        <w:jc w:val="center"/>
        <w:rPr>
          <w:b/>
          <w:szCs w:val="24"/>
        </w:rPr>
      </w:pPr>
      <w:r w:rsidRPr="00C43577">
        <w:rPr>
          <w:b/>
          <w:szCs w:val="24"/>
        </w:rPr>
        <w:t>OMB Number 1405-0014</w:t>
      </w:r>
    </w:p>
    <w:p w:rsidR="003444F8" w:rsidRPr="00C43577" w:rsidP="00C43577" w14:paraId="5A9C3740" w14:textId="6B31FC62">
      <w:pPr>
        <w:spacing w:after="0" w:line="276" w:lineRule="auto"/>
        <w:jc w:val="center"/>
        <w:rPr>
          <w:b/>
          <w:szCs w:val="24"/>
        </w:rPr>
      </w:pPr>
      <w:r w:rsidRPr="00C43577">
        <w:rPr>
          <w:b/>
          <w:szCs w:val="24"/>
        </w:rPr>
        <w:t>DS-64</w:t>
      </w:r>
    </w:p>
    <w:p w:rsidR="003444F8" w:rsidRPr="003444F8" w:rsidP="00C43577" w14:paraId="5A9C3741" w14:textId="77777777">
      <w:pPr>
        <w:spacing w:after="0" w:line="276" w:lineRule="auto"/>
        <w:jc w:val="center"/>
        <w:rPr>
          <w:b/>
          <w:sz w:val="32"/>
        </w:rPr>
      </w:pPr>
    </w:p>
    <w:p w:rsidR="000C1691" w:rsidP="007F6960" w14:paraId="5A9C3742" w14:textId="60656C7E">
      <w:pPr>
        <w:pStyle w:val="Heading1"/>
        <w:ind w:left="-288"/>
      </w:pPr>
      <w:r>
        <w:t>A.</w:t>
      </w:r>
      <w:r w:rsidR="00117F75">
        <w:tab/>
      </w:r>
      <w:r>
        <w:t>JUSTIFICATION</w:t>
      </w:r>
    </w:p>
    <w:p w:rsidR="005A297B" w:rsidRPr="009930C7" w:rsidP="005A297B" w14:paraId="05651D94" w14:textId="77777777">
      <w:pPr>
        <w:numPr>
          <w:ilvl w:val="0"/>
          <w:numId w:val="1"/>
        </w:numPr>
        <w:rPr>
          <w:i/>
          <w:color w:val="000000" w:themeColor="text1"/>
          <w:szCs w:val="24"/>
        </w:rPr>
      </w:pPr>
      <w:r w:rsidRPr="009930C7">
        <w:rPr>
          <w:i/>
          <w:color w:val="000000" w:themeColor="text1"/>
          <w:szCs w:val="24"/>
        </w:rPr>
        <w:t>Why is this collection necessary and what are the legal statutes that allow this?</w:t>
      </w:r>
    </w:p>
    <w:p w:rsidR="00B91711" w:rsidP="005A297B" w14:paraId="5A9C3743" w14:textId="467D8E20">
      <w:pPr>
        <w:ind w:left="360"/>
      </w:pPr>
      <w:r>
        <w:t>P</w:t>
      </w:r>
      <w:r>
        <w:t xml:space="preserve">assport </w:t>
      </w:r>
      <w:r w:rsidR="00884796">
        <w:t>bearer</w:t>
      </w:r>
      <w:r>
        <w:t>s</w:t>
      </w:r>
      <w:r w:rsidR="00884796">
        <w:t xml:space="preserve"> no longer in possession of </w:t>
      </w:r>
      <w:r>
        <w:t xml:space="preserve">their </w:t>
      </w:r>
      <w:r w:rsidR="00884796">
        <w:t>previously issued valid or potentially valid U.S. passport book</w:t>
      </w:r>
      <w:r w:rsidR="00D64035">
        <w:t xml:space="preserve"> and/o</w:t>
      </w:r>
      <w:r w:rsidR="00884796">
        <w:t xml:space="preserve">r card </w:t>
      </w:r>
      <w:r>
        <w:t xml:space="preserve">must submit </w:t>
      </w:r>
      <w:r w:rsidR="007B57EB">
        <w:t>form DS-64,</w:t>
      </w:r>
      <w:r>
        <w:t xml:space="preserve"> </w:t>
      </w:r>
      <w:r w:rsidRPr="003115B0">
        <w:rPr>
          <w:i/>
        </w:rPr>
        <w:t xml:space="preserve">Statement Regarding a </w:t>
      </w:r>
      <w:r w:rsidR="00352FEA">
        <w:rPr>
          <w:i/>
        </w:rPr>
        <w:t xml:space="preserve">Valid </w:t>
      </w:r>
      <w:r w:rsidRPr="003115B0">
        <w:rPr>
          <w:i/>
        </w:rPr>
        <w:t xml:space="preserve">Lost or Stolen </w:t>
      </w:r>
      <w:r w:rsidRPr="003115B0" w:rsidR="007B57EB">
        <w:rPr>
          <w:i/>
        </w:rPr>
        <w:t>U.S. Passport</w:t>
      </w:r>
      <w:r w:rsidRPr="003115B0" w:rsidR="00987E1E">
        <w:rPr>
          <w:i/>
        </w:rPr>
        <w:t xml:space="preserve"> Book and/or Card</w:t>
      </w:r>
      <w:r>
        <w:t xml:space="preserve">, with an application for a new </w:t>
      </w:r>
      <w:r w:rsidR="007B57EB">
        <w:t xml:space="preserve">U.S. </w:t>
      </w:r>
      <w:r>
        <w:t xml:space="preserve">passport </w:t>
      </w:r>
      <w:r w:rsidR="00786EBD">
        <w:t xml:space="preserve">book </w:t>
      </w:r>
      <w:r w:rsidR="00D64035">
        <w:t>and/</w:t>
      </w:r>
      <w:r w:rsidR="00786EBD">
        <w:t>or card</w:t>
      </w:r>
      <w:r>
        <w:t xml:space="preserve">.  </w:t>
      </w:r>
      <w:r w:rsidR="003D13C8">
        <w:t>T</w:t>
      </w:r>
      <w:r>
        <w:t xml:space="preserve">o </w:t>
      </w:r>
      <w:r w:rsidR="00AC33A7">
        <w:t xml:space="preserve">assist in </w:t>
      </w:r>
      <w:r w:rsidR="00786EBD">
        <w:t xml:space="preserve">protection </w:t>
      </w:r>
      <w:r w:rsidR="00703500">
        <w:t>against</w:t>
      </w:r>
      <w:r>
        <w:t xml:space="preserve"> identity theft, a passport bearer </w:t>
      </w:r>
      <w:r w:rsidR="00DA2B35">
        <w:t xml:space="preserve">can </w:t>
      </w:r>
      <w:r>
        <w:t>also submit</w:t>
      </w:r>
      <w:r w:rsidR="00935ADB">
        <w:t xml:space="preserve"> </w:t>
      </w:r>
      <w:r w:rsidR="007B57EB">
        <w:t>form DS-64</w:t>
      </w:r>
      <w:r w:rsidR="00433BDA">
        <w:t xml:space="preserve"> </w:t>
      </w:r>
      <w:r>
        <w:t xml:space="preserve">after a loss or theft has taken place even if the bearer does not apply for a new </w:t>
      </w:r>
      <w:r w:rsidR="007B57EB">
        <w:t xml:space="preserve">U.S. </w:t>
      </w:r>
      <w:r>
        <w:t xml:space="preserve">passport.  The statement must detail the circumstances of the loss or </w:t>
      </w:r>
      <w:r>
        <w:t>theft</w:t>
      </w:r>
      <w:r w:rsidRPr="00884796" w:rsidR="00884796">
        <w:t xml:space="preserve"> </w:t>
      </w:r>
      <w:r w:rsidR="00884796">
        <w:t>and any efforts made to recover it</w:t>
      </w:r>
      <w:r>
        <w:t xml:space="preserve">, </w:t>
      </w:r>
      <w:r w:rsidR="00AC33A7">
        <w:t xml:space="preserve">as required in </w:t>
      </w:r>
      <w:r w:rsidR="00884796">
        <w:t>the U.S. Code of F</w:t>
      </w:r>
      <w:r w:rsidR="00260A44">
        <w:t xml:space="preserve">ederal </w:t>
      </w:r>
      <w:r w:rsidR="00884796">
        <w:t>R</w:t>
      </w:r>
      <w:r w:rsidR="00AC33A7">
        <w:t>egulation</w:t>
      </w:r>
      <w:r w:rsidR="00884796">
        <w:t>s at</w:t>
      </w:r>
      <w:r w:rsidR="00AC33A7">
        <w:t xml:space="preserve"> 22 C.F.R. § 51.8(</w:t>
      </w:r>
      <w:r w:rsidR="001A13A2">
        <w:t>c)</w:t>
      </w:r>
      <w:r>
        <w:t>.</w:t>
      </w:r>
    </w:p>
    <w:p w:rsidR="00B91711" w:rsidP="00B91711" w14:paraId="5A9C3744" w14:textId="5C97F427">
      <w:pPr>
        <w:ind w:left="360"/>
      </w:pPr>
      <w:r>
        <w:t xml:space="preserve">Entering a report of a loss or theft of a U.S. passport </w:t>
      </w:r>
      <w:r w:rsidR="00786EBD">
        <w:t xml:space="preserve">book </w:t>
      </w:r>
      <w:r w:rsidR="00357355">
        <w:t>and/</w:t>
      </w:r>
      <w:r w:rsidR="00786EBD">
        <w:t xml:space="preserve">or card </w:t>
      </w:r>
      <w:r>
        <w:t xml:space="preserve">in the </w:t>
      </w:r>
      <w:r w:rsidR="00433BDA">
        <w:t>passport</w:t>
      </w:r>
      <w:r>
        <w:t xml:space="preserve"> data system, as mandated by 8 U.S.C. § 1737, requires accurate verification of the reported passport</w:t>
      </w:r>
      <w:r w:rsidR="00357355">
        <w:t xml:space="preserve"> and/or card</w:t>
      </w:r>
      <w:r>
        <w:t xml:space="preserve">.  </w:t>
      </w:r>
      <w:r w:rsidRPr="005F2ACA">
        <w:t xml:space="preserve">Collection of the </w:t>
      </w:r>
      <w:r w:rsidR="00834BDD">
        <w:t>S</w:t>
      </w:r>
      <w:r w:rsidRPr="005F2ACA" w:rsidR="00834BDD">
        <w:t>oci</w:t>
      </w:r>
      <w:r w:rsidR="00834BDD">
        <w:t xml:space="preserve">al Security </w:t>
      </w:r>
      <w:r w:rsidR="007B57EB">
        <w:t xml:space="preserve">number </w:t>
      </w:r>
      <w:r w:rsidR="000F4178">
        <w:t>on form</w:t>
      </w:r>
      <w:r w:rsidR="007B57EB">
        <w:t xml:space="preserve"> DS-</w:t>
      </w:r>
      <w:r w:rsidRPr="005F2ACA">
        <w:t xml:space="preserve">64 </w:t>
      </w:r>
      <w:r w:rsidR="00AC33A7">
        <w:t>assist</w:t>
      </w:r>
      <w:r w:rsidR="000F4178">
        <w:t>s</w:t>
      </w:r>
      <w:r w:rsidR="00AC33A7">
        <w:t xml:space="preserve"> in </w:t>
      </w:r>
      <w:r w:rsidRPr="005F2ACA">
        <w:t>correctly identify</w:t>
      </w:r>
      <w:r w:rsidR="00AC33A7">
        <w:t>ing</w:t>
      </w:r>
      <w:r w:rsidRPr="005F2ACA">
        <w:t xml:space="preserve"> the passport that needs</w:t>
      </w:r>
      <w:r w:rsidR="00884796">
        <w:t xml:space="preserve"> to be</w:t>
      </w:r>
      <w:r w:rsidRPr="005F2ACA">
        <w:t xml:space="preserve"> invalidat</w:t>
      </w:r>
      <w:r w:rsidR="00884796">
        <w:t>ed</w:t>
      </w:r>
      <w:r w:rsidR="00703500">
        <w:t>.</w:t>
      </w:r>
    </w:p>
    <w:p w:rsidR="00B91711" w:rsidP="00DE1AB5" w14:paraId="5A9C3751" w14:textId="1916EB4B">
      <w:pPr>
        <w:ind w:left="360"/>
      </w:pPr>
      <w:r>
        <w:t xml:space="preserve">The legal authorities under which the information is requested </w:t>
      </w:r>
      <w:r w:rsidR="0006135D">
        <w:t>include but</w:t>
      </w:r>
      <w:r>
        <w:t xml:space="preserve"> are not limited to the following:</w:t>
      </w:r>
      <w:r w:rsidR="00DE1AB5">
        <w:t xml:space="preserve"> </w:t>
      </w:r>
      <w:r w:rsidR="00F32804">
        <w:t>22 U.S.C. § 211a et seq; 22 C.F.R Part 50; 22 C.F.R. Part 51, including 22 C.F.R. §§ 51.2 and 51.8</w:t>
      </w:r>
      <w:r w:rsidR="00116313">
        <w:t xml:space="preserve">; </w:t>
      </w:r>
      <w:r>
        <w:t>Executive Order 11295;</w:t>
      </w:r>
      <w:r w:rsidR="00DE1AB5">
        <w:t xml:space="preserve"> </w:t>
      </w:r>
      <w:r w:rsidR="00B92DFA">
        <w:t>8 U.S.C. § 1104;</w:t>
      </w:r>
      <w:r w:rsidR="00DE1AB5">
        <w:t xml:space="preserve"> </w:t>
      </w:r>
      <w:r w:rsidR="00116313">
        <w:t xml:space="preserve">and </w:t>
      </w:r>
      <w:r w:rsidR="00B92DFA">
        <w:t>8 U.S.C. § 1737.</w:t>
      </w:r>
    </w:p>
    <w:p w:rsidR="005A297B" w:rsidRPr="009930C7" w:rsidP="005A297B" w14:paraId="6FF73787" w14:textId="77777777">
      <w:pPr>
        <w:numPr>
          <w:ilvl w:val="0"/>
          <w:numId w:val="1"/>
        </w:numPr>
        <w:rPr>
          <w:i/>
          <w:color w:val="000000" w:themeColor="text1"/>
          <w:szCs w:val="24"/>
        </w:rPr>
      </w:pPr>
      <w:r w:rsidRPr="009930C7">
        <w:rPr>
          <w:i/>
          <w:color w:val="000000" w:themeColor="text1"/>
          <w:szCs w:val="24"/>
        </w:rPr>
        <w:t>What business purpose is the information gathered going to be used for?</w:t>
      </w:r>
    </w:p>
    <w:p w:rsidR="00B91711" w:rsidRPr="00497628" w:rsidP="005A297B" w14:paraId="5A9C3753" w14:textId="01264072">
      <w:pPr>
        <w:ind w:left="360"/>
      </w:pPr>
      <w:r>
        <w:t xml:space="preserve">The Department </w:t>
      </w:r>
      <w:r w:rsidR="001813C2">
        <w:t xml:space="preserve">of State (Department) </w:t>
      </w:r>
      <w:r>
        <w:t xml:space="preserve">uses the information obtained </w:t>
      </w:r>
      <w:r w:rsidR="00BF30E3">
        <w:t xml:space="preserve">on </w:t>
      </w:r>
      <w:r w:rsidR="00884796">
        <w:t xml:space="preserve">form </w:t>
      </w:r>
      <w:r>
        <w:t xml:space="preserve">DS-64 to record a report of a </w:t>
      </w:r>
      <w:r w:rsidR="006C6FB3">
        <w:t xml:space="preserve">valid </w:t>
      </w:r>
      <w:r>
        <w:t xml:space="preserve">lost or stolen </w:t>
      </w:r>
      <w:r w:rsidR="006C6FB3">
        <w:t xml:space="preserve">U.S. </w:t>
      </w:r>
      <w:r>
        <w:t>passport</w:t>
      </w:r>
      <w:r w:rsidR="000F4178">
        <w:t xml:space="preserve"> and/or card</w:t>
      </w:r>
      <w:r>
        <w:t xml:space="preserve">, to </w:t>
      </w:r>
      <w:r w:rsidR="006C6FB3">
        <w:t>electronically cancel</w:t>
      </w:r>
      <w:r>
        <w:t xml:space="preserve"> </w:t>
      </w:r>
      <w:r w:rsidR="006C6FB3">
        <w:t xml:space="preserve">the valid lost or stolen U.S. </w:t>
      </w:r>
      <w:r>
        <w:t>passport</w:t>
      </w:r>
      <w:r w:rsidR="000F4178">
        <w:t xml:space="preserve"> and/or card</w:t>
      </w:r>
      <w:r>
        <w:t xml:space="preserve">, and </w:t>
      </w:r>
      <w:r w:rsidR="006C6FB3">
        <w:t xml:space="preserve">to </w:t>
      </w:r>
      <w:r>
        <w:t>adjudicat</w:t>
      </w:r>
      <w:r w:rsidR="006C6FB3">
        <w:t xml:space="preserve">e an </w:t>
      </w:r>
      <w:r>
        <w:t>application for a new U.S. passport</w:t>
      </w:r>
      <w:r w:rsidR="000F4178">
        <w:t xml:space="preserve"> and/or card</w:t>
      </w:r>
      <w:r>
        <w:t xml:space="preserve">. </w:t>
      </w:r>
      <w:r w:rsidR="00CC40CC">
        <w:t xml:space="preserve"> </w:t>
      </w:r>
      <w:r w:rsidR="00EF5FF6">
        <w:t xml:space="preserve">This helps the Department </w:t>
      </w:r>
      <w:r>
        <w:t>to ensure that no person bear</w:t>
      </w:r>
      <w:r w:rsidR="006C6FB3">
        <w:t>s</w:t>
      </w:r>
      <w:r>
        <w:t xml:space="preserve"> more than one fully </w:t>
      </w:r>
      <w:r w:rsidRPr="00497628">
        <w:t xml:space="preserve">valid or potentially valid U.S. passport book </w:t>
      </w:r>
      <w:r w:rsidR="000F4178">
        <w:t xml:space="preserve">at any one time, or one </w:t>
      </w:r>
      <w:r w:rsidRPr="000F4178" w:rsidR="000F4178">
        <w:t xml:space="preserve">fully valid or potentially valid </w:t>
      </w:r>
      <w:r w:rsidR="000F4178">
        <w:t xml:space="preserve">U.S. </w:t>
      </w:r>
      <w:r w:rsidRPr="00497628">
        <w:t xml:space="preserve">passport card at any one time, except as authorized by the Department.  The information is also used to combat passport fraud and misuse.  </w:t>
      </w:r>
    </w:p>
    <w:p w:rsidR="005A297B" w:rsidRPr="009930C7" w:rsidP="005A297B" w14:paraId="17412867" w14:textId="46402106">
      <w:pPr>
        <w:numPr>
          <w:ilvl w:val="0"/>
          <w:numId w:val="1"/>
        </w:numPr>
        <w:rPr>
          <w:i/>
          <w:color w:val="000000" w:themeColor="text1"/>
          <w:szCs w:val="24"/>
        </w:rPr>
      </w:pPr>
      <w:r w:rsidRPr="009930C7">
        <w:rPr>
          <w:i/>
          <w:color w:val="000000" w:themeColor="text1"/>
          <w:szCs w:val="24"/>
        </w:rPr>
        <w:t>Is this collection able to be completed electronically (</w:t>
      </w:r>
      <w:r w:rsidRPr="009930C7" w:rsidR="0006135D">
        <w:rPr>
          <w:i/>
          <w:color w:val="000000" w:themeColor="text1"/>
          <w:szCs w:val="24"/>
        </w:rPr>
        <w:t>e.g.,</w:t>
      </w:r>
      <w:r w:rsidRPr="009930C7">
        <w:rPr>
          <w:i/>
          <w:color w:val="000000" w:themeColor="text1"/>
          <w:szCs w:val="24"/>
        </w:rPr>
        <w:t xml:space="preserve"> through a website or application)?</w:t>
      </w:r>
    </w:p>
    <w:p w:rsidR="00033443" w:rsidRPr="00497628" w:rsidP="00033443" w14:paraId="5A9C3756" w14:textId="08CF809B">
      <w:pPr>
        <w:pStyle w:val="ListParagraph"/>
        <w:ind w:left="360"/>
        <w:rPr>
          <w:color w:val="000000"/>
        </w:rPr>
      </w:pPr>
      <w:r w:rsidRPr="000D2A64">
        <w:rPr>
          <w:color w:val="000000"/>
        </w:rPr>
        <w:t>Passport bearers may submit the form on the Department</w:t>
      </w:r>
      <w:r w:rsidR="00475C91">
        <w:rPr>
          <w:color w:val="000000"/>
        </w:rPr>
        <w:t>’s</w:t>
      </w:r>
      <w:r w:rsidRPr="000D2A64">
        <w:rPr>
          <w:color w:val="000000"/>
        </w:rPr>
        <w:t xml:space="preserve"> website, </w:t>
      </w:r>
      <w:hyperlink r:id="rId10" w:history="1">
        <w:r w:rsidR="00104AB1">
          <w:rPr>
            <w:rStyle w:val="Hyperlink"/>
          </w:rPr>
          <w:t>travel.</w:t>
        </w:r>
        <w:r w:rsidR="00104AB1">
          <w:rPr>
            <w:rStyle w:val="Hyperlink"/>
          </w:rPr>
          <w:t>s</w:t>
        </w:r>
        <w:r w:rsidR="00104AB1">
          <w:rPr>
            <w:rStyle w:val="Hyperlink"/>
          </w:rPr>
          <w:t>tate.gov</w:t>
        </w:r>
      </w:hyperlink>
      <w:r w:rsidRPr="000D2A64">
        <w:rPr>
          <w:color w:val="000000"/>
        </w:rPr>
        <w:t xml:space="preserve">, where it can be completed, signed, and submitted electronically.  The DS-64 is also available at </w:t>
      </w:r>
      <w:hyperlink r:id="rId11" w:history="1">
        <w:r w:rsidRPr="000D2A64">
          <w:rPr>
            <w:rStyle w:val="Hyperlink"/>
          </w:rPr>
          <w:t>eforms.state.gov</w:t>
        </w:r>
      </w:hyperlink>
      <w:r w:rsidRPr="000D2A64">
        <w:rPr>
          <w:color w:val="000000"/>
        </w:rPr>
        <w:t xml:space="preserve"> where it can be completed online and printed for signature and submission.</w:t>
      </w:r>
      <w:r w:rsidRPr="00497628">
        <w:rPr>
          <w:color w:val="000000"/>
        </w:rPr>
        <w:t xml:space="preserve">  </w:t>
      </w:r>
    </w:p>
    <w:p w:rsidR="005A297B" w:rsidRPr="009930C7" w:rsidP="005A297B" w14:paraId="4CFBBE21" w14:textId="77777777">
      <w:pPr>
        <w:numPr>
          <w:ilvl w:val="0"/>
          <w:numId w:val="1"/>
        </w:numPr>
        <w:rPr>
          <w:i/>
          <w:color w:val="000000" w:themeColor="text1"/>
          <w:szCs w:val="24"/>
        </w:rPr>
      </w:pPr>
      <w:r w:rsidRPr="009930C7">
        <w:rPr>
          <w:i/>
          <w:color w:val="000000" w:themeColor="text1"/>
          <w:szCs w:val="24"/>
        </w:rPr>
        <w:t>Does this collection duplicate any other collection of information?</w:t>
      </w:r>
    </w:p>
    <w:p w:rsidR="00B91711" w:rsidP="005A297B" w14:paraId="5A9C3758" w14:textId="23ED1C57">
      <w:pPr>
        <w:ind w:left="360"/>
      </w:pPr>
      <w:r>
        <w:t>The</w:t>
      </w:r>
      <w:r w:rsidR="00884796">
        <w:t xml:space="preserve"> DS-64</w:t>
      </w:r>
      <w:r w:rsidRPr="005A1A84">
        <w:t xml:space="preserve"> is the form used </w:t>
      </w:r>
      <w:r w:rsidR="00816CFB">
        <w:t xml:space="preserve">solely by the Department </w:t>
      </w:r>
      <w:r w:rsidRPr="005A1A84">
        <w:t>for the purpose outlined in item 2.</w:t>
      </w:r>
      <w:r>
        <w:t xml:space="preserve">  The information collected</w:t>
      </w:r>
      <w:r w:rsidR="0045695A">
        <w:t>, taken as a whole,</w:t>
      </w:r>
      <w:r>
        <w:t xml:space="preserve"> does not duplicate information </w:t>
      </w:r>
      <w:r w:rsidR="00E30144">
        <w:t>gathered</w:t>
      </w:r>
      <w:r>
        <w:t xml:space="preserve"> elsewhere.</w:t>
      </w:r>
    </w:p>
    <w:p w:rsidR="005A297B" w:rsidRPr="009930C7" w:rsidP="005A297B" w14:paraId="407D1F65" w14:textId="77777777">
      <w:pPr>
        <w:numPr>
          <w:ilvl w:val="0"/>
          <w:numId w:val="1"/>
        </w:numPr>
        <w:rPr>
          <w:i/>
          <w:color w:val="000000" w:themeColor="text1"/>
          <w:szCs w:val="24"/>
        </w:rPr>
      </w:pPr>
      <w:r w:rsidRPr="009930C7">
        <w:rPr>
          <w:i/>
          <w:color w:val="000000" w:themeColor="text1"/>
          <w:szCs w:val="24"/>
        </w:rPr>
        <w:t>Describe any impacts on small business.</w:t>
      </w:r>
    </w:p>
    <w:p w:rsidR="00B91711" w:rsidP="005A297B" w14:paraId="5A9C375A" w14:textId="77777777">
      <w:pPr>
        <w:ind w:left="360"/>
      </w:pPr>
      <w:r>
        <w:t>The collection of information does not involve small businesses or other small entities.</w:t>
      </w:r>
    </w:p>
    <w:p w:rsidR="005A297B" w:rsidRPr="009930C7" w:rsidP="005A297B" w14:paraId="67F5B603" w14:textId="77777777">
      <w:pPr>
        <w:numPr>
          <w:ilvl w:val="0"/>
          <w:numId w:val="1"/>
        </w:numPr>
        <w:rPr>
          <w:i/>
          <w:color w:val="000000" w:themeColor="text1"/>
          <w:szCs w:val="24"/>
        </w:rPr>
      </w:pPr>
      <w:r w:rsidRPr="009930C7">
        <w:rPr>
          <w:i/>
          <w:color w:val="000000" w:themeColor="text1"/>
          <w:szCs w:val="24"/>
        </w:rPr>
        <w:t>What are consequences if this collection is not done?</w:t>
      </w:r>
    </w:p>
    <w:p w:rsidR="00B91711" w:rsidP="005A297B" w14:paraId="5A9C375C" w14:textId="017D65E4">
      <w:pPr>
        <w:ind w:left="360"/>
      </w:pPr>
      <w:r>
        <w:t xml:space="preserve">If </w:t>
      </w:r>
      <w:r w:rsidR="00DC2102">
        <w:t>this information is not collected</w:t>
      </w:r>
      <w:r>
        <w:t xml:space="preserve">, the </w:t>
      </w:r>
      <w:r w:rsidR="00816CFB">
        <w:t>Department</w:t>
      </w:r>
      <w:r w:rsidR="007F472E">
        <w:t xml:space="preserve"> </w:t>
      </w:r>
      <w:r w:rsidR="00CC0B90">
        <w:t xml:space="preserve">would have difficulty </w:t>
      </w:r>
      <w:r>
        <w:t>issu</w:t>
      </w:r>
      <w:r w:rsidR="00DC2102">
        <w:t>ing</w:t>
      </w:r>
      <w:r>
        <w:t xml:space="preserve"> a new </w:t>
      </w:r>
      <w:r w:rsidR="00C41FCD">
        <w:t xml:space="preserve">U.S. </w:t>
      </w:r>
      <w:r>
        <w:t>passport</w:t>
      </w:r>
      <w:r w:rsidR="00E30144">
        <w:t xml:space="preserve"> </w:t>
      </w:r>
      <w:r w:rsidR="00816CFB">
        <w:t>book</w:t>
      </w:r>
      <w:r w:rsidR="00845C2F">
        <w:t xml:space="preserve"> and/or </w:t>
      </w:r>
      <w:r w:rsidR="00E30144">
        <w:t>card</w:t>
      </w:r>
      <w:r>
        <w:t xml:space="preserve"> to </w:t>
      </w:r>
      <w:r w:rsidR="00834BDD">
        <w:t xml:space="preserve">anyone </w:t>
      </w:r>
      <w:r>
        <w:t xml:space="preserve">whose </w:t>
      </w:r>
      <w:r w:rsidR="00DC2102">
        <w:t>previous</w:t>
      </w:r>
      <w:r w:rsidR="00845C2F">
        <w:t>ly</w:t>
      </w:r>
      <w:r w:rsidR="00DC2102">
        <w:t xml:space="preserve"> valid </w:t>
      </w:r>
      <w:r w:rsidR="00C41FCD">
        <w:t>U.S.</w:t>
      </w:r>
      <w:r w:rsidR="007F472E">
        <w:t xml:space="preserve"> </w:t>
      </w:r>
      <w:r w:rsidR="00816CFB">
        <w:t xml:space="preserve">passport book </w:t>
      </w:r>
      <w:r w:rsidR="00845C2F">
        <w:t>and/</w:t>
      </w:r>
      <w:r w:rsidR="00816CFB">
        <w:t xml:space="preserve">or card </w:t>
      </w:r>
      <w:r w:rsidR="00834BDD">
        <w:t xml:space="preserve">has been </w:t>
      </w:r>
      <w:r>
        <w:t xml:space="preserve">lost or </w:t>
      </w:r>
      <w:r w:rsidR="0006135D">
        <w:t>stolen</w:t>
      </w:r>
      <w:r w:rsidR="00DC2102">
        <w:t>. The Department</w:t>
      </w:r>
      <w:r>
        <w:t xml:space="preserve"> would also have difficulty combating passport fraud.  Eliminati</w:t>
      </w:r>
      <w:r w:rsidR="00DC2102">
        <w:t>ng</w:t>
      </w:r>
      <w:r>
        <w:t xml:space="preserve"> the form would significantly increase the Department’s costs by necessitating more labor-intensive methods of collecting the </w:t>
      </w:r>
      <w:r w:rsidR="0006135D">
        <w:t>information and</w:t>
      </w:r>
      <w:r>
        <w:t xml:space="preserve"> could have </w:t>
      </w:r>
      <w:r w:rsidR="00AF778A">
        <w:t xml:space="preserve">serious </w:t>
      </w:r>
      <w:r w:rsidR="00DC2102">
        <w:t>consequences to national security and law enforcement</w:t>
      </w:r>
      <w:r>
        <w:t>.</w:t>
      </w:r>
    </w:p>
    <w:p w:rsidR="005A297B" w:rsidRPr="009930C7" w:rsidP="005A297B" w14:paraId="79078CCA" w14:textId="77777777">
      <w:pPr>
        <w:numPr>
          <w:ilvl w:val="0"/>
          <w:numId w:val="1"/>
        </w:numPr>
        <w:rPr>
          <w:i/>
          <w:color w:val="000000" w:themeColor="text1"/>
          <w:szCs w:val="24"/>
        </w:rPr>
      </w:pPr>
      <w:r w:rsidRPr="009930C7">
        <w:rPr>
          <w:i/>
          <w:color w:val="000000" w:themeColor="text1"/>
          <w:szCs w:val="24"/>
        </w:rPr>
        <w:t>Are there any special collection circumstances?</w:t>
      </w:r>
    </w:p>
    <w:p w:rsidR="00B91711" w:rsidRPr="00913F58" w:rsidP="005A297B" w14:paraId="5A9C375E" w14:textId="77777777">
      <w:pPr>
        <w:ind w:left="360"/>
      </w:pPr>
      <w:r w:rsidRPr="00913F58">
        <w:t>N</w:t>
      </w:r>
      <w:r w:rsidRPr="00913F58">
        <w:t>o such special circumstances exist.</w:t>
      </w:r>
    </w:p>
    <w:p w:rsidR="005A297B" w:rsidRPr="009930C7" w:rsidP="005A297B" w14:paraId="6851EEF8" w14:textId="77777777">
      <w:pPr>
        <w:numPr>
          <w:ilvl w:val="0"/>
          <w:numId w:val="1"/>
        </w:numPr>
        <w:rPr>
          <w:i/>
          <w:color w:val="000000" w:themeColor="text1"/>
          <w:szCs w:val="24"/>
        </w:rPr>
      </w:pPr>
      <w:r w:rsidRPr="009930C7">
        <w:rPr>
          <w:i/>
          <w:color w:val="000000" w:themeColor="text1"/>
          <w:szCs w:val="24"/>
        </w:rPr>
        <w:t>Document publication (or intent to publish) a request for public comments in the Federal Register</w:t>
      </w:r>
    </w:p>
    <w:p w:rsidR="00875B8F" w:rsidP="001813C2" w14:paraId="4494E275" w14:textId="3ADCDACB">
      <w:pPr>
        <w:pStyle w:val="ListParagraph"/>
        <w:ind w:left="360"/>
        <w:rPr>
          <w:color w:val="000000"/>
        </w:rPr>
      </w:pPr>
      <w:bookmarkStart w:id="0" w:name="_Hlk165022275"/>
      <w:r w:rsidRPr="00F66169">
        <w:rPr>
          <w:color w:val="000000"/>
        </w:rPr>
        <w:t xml:space="preserve">The </w:t>
      </w:r>
      <w:bookmarkEnd w:id="0"/>
      <w:r w:rsidRPr="00E8277B" w:rsidR="00E8277B">
        <w:rPr>
          <w:color w:val="000000"/>
        </w:rPr>
        <w:t xml:space="preserve">Department published a 60-day notice in the Federal Register to solicit public comments on </w:t>
      </w:r>
      <w:r w:rsidR="00116570">
        <w:rPr>
          <w:color w:val="000000"/>
        </w:rPr>
        <w:t>July 1</w:t>
      </w:r>
      <w:r w:rsidR="00952A49">
        <w:rPr>
          <w:color w:val="000000"/>
        </w:rPr>
        <w:t>5</w:t>
      </w:r>
      <w:r w:rsidRPr="00E8277B" w:rsidR="00E8277B">
        <w:rPr>
          <w:color w:val="000000"/>
        </w:rPr>
        <w:t>, 20</w:t>
      </w:r>
      <w:r w:rsidR="00116570">
        <w:rPr>
          <w:color w:val="000000"/>
        </w:rPr>
        <w:t>2</w:t>
      </w:r>
      <w:r w:rsidR="00E8277B">
        <w:rPr>
          <w:color w:val="000000"/>
        </w:rPr>
        <w:t>4</w:t>
      </w:r>
      <w:r w:rsidRPr="00E8277B" w:rsidR="00E8277B">
        <w:rPr>
          <w:color w:val="000000"/>
        </w:rPr>
        <w:t xml:space="preserve"> (Public Notice: </w:t>
      </w:r>
      <w:r w:rsidR="00952A49">
        <w:rPr>
          <w:color w:val="000000"/>
        </w:rPr>
        <w:t>12460</w:t>
      </w:r>
      <w:r w:rsidRPr="00E8277B" w:rsidR="00E8277B">
        <w:rPr>
          <w:color w:val="000000"/>
        </w:rPr>
        <w:t>).  No comments were received.</w:t>
      </w:r>
    </w:p>
    <w:p w:rsidR="005A297B" w:rsidRPr="009930C7" w:rsidP="005A297B" w14:paraId="7BA9050D" w14:textId="77777777">
      <w:pPr>
        <w:numPr>
          <w:ilvl w:val="0"/>
          <w:numId w:val="1"/>
        </w:numPr>
        <w:rPr>
          <w:i/>
          <w:color w:val="000000" w:themeColor="text1"/>
          <w:szCs w:val="24"/>
        </w:rPr>
      </w:pPr>
      <w:r w:rsidRPr="009930C7">
        <w:rPr>
          <w:i/>
          <w:color w:val="000000" w:themeColor="text1"/>
          <w:szCs w:val="24"/>
        </w:rPr>
        <w:t>Are payments or gifts given to the respondents?</w:t>
      </w:r>
    </w:p>
    <w:p w:rsidR="00B91711" w:rsidP="005A297B" w14:paraId="5A9C3762" w14:textId="77777777">
      <w:pPr>
        <w:ind w:left="360"/>
      </w:pPr>
      <w:r>
        <w:t>This information collection does not provide any payment or gift to respondents.</w:t>
      </w:r>
    </w:p>
    <w:p w:rsidR="005A297B" w:rsidRPr="009930C7" w:rsidP="005A297B" w14:paraId="42CE47F1" w14:textId="77777777">
      <w:pPr>
        <w:numPr>
          <w:ilvl w:val="0"/>
          <w:numId w:val="1"/>
        </w:numPr>
        <w:rPr>
          <w:i/>
          <w:color w:val="000000" w:themeColor="text1"/>
          <w:szCs w:val="24"/>
        </w:rPr>
      </w:pPr>
      <w:r w:rsidRPr="009930C7">
        <w:rPr>
          <w:i/>
          <w:color w:val="000000" w:themeColor="text1"/>
          <w:szCs w:val="24"/>
        </w:rPr>
        <w:t>Describe assurances of privacy/confidentiality</w:t>
      </w:r>
    </w:p>
    <w:p w:rsidR="00B267F9" w:rsidP="00B267F9" w14:paraId="6C44D9AE" w14:textId="5AE48827">
      <w:pPr>
        <w:pStyle w:val="ListParagraph"/>
        <w:ind w:left="360"/>
        <w:rPr>
          <w:i/>
          <w:color w:val="000000" w:themeColor="text1"/>
          <w:sz w:val="28"/>
          <w:szCs w:val="28"/>
        </w:rPr>
      </w:pPr>
      <w:r w:rsidRPr="00C867F1">
        <w:t>This form includes a Privacy Act Statement explaining the routine uses of the information collected under the Act.  There are no promises of confidentiality to the respondents.</w:t>
      </w:r>
      <w:r>
        <w:rPr>
          <w:szCs w:val="24"/>
        </w:rPr>
        <w:t xml:space="preserve"> </w:t>
      </w:r>
    </w:p>
    <w:p w:rsidR="005A297B" w:rsidRPr="009930C7" w:rsidP="005A297B" w14:paraId="04F886A3" w14:textId="77777777">
      <w:pPr>
        <w:numPr>
          <w:ilvl w:val="0"/>
          <w:numId w:val="1"/>
        </w:numPr>
        <w:rPr>
          <w:i/>
          <w:color w:val="000000" w:themeColor="text1"/>
          <w:szCs w:val="24"/>
        </w:rPr>
      </w:pPr>
      <w:r w:rsidRPr="009930C7">
        <w:rPr>
          <w:i/>
          <w:color w:val="000000" w:themeColor="text1"/>
          <w:szCs w:val="24"/>
        </w:rPr>
        <w:t>Are any questions for a sensitive nature asked?</w:t>
      </w:r>
    </w:p>
    <w:p w:rsidR="009558F7" w:rsidRPr="009558F7" w:rsidP="005A297B" w14:paraId="5A9C3766" w14:textId="6C77B728">
      <w:pPr>
        <w:ind w:left="360"/>
        <w:rPr>
          <w:u w:val="single"/>
        </w:rPr>
      </w:pPr>
      <w:r>
        <w:t>The DS-64</w:t>
      </w:r>
      <w:r w:rsidRPr="001515CB" w:rsidR="003444F8">
        <w:t xml:space="preserve"> </w:t>
      </w:r>
      <w:r w:rsidRPr="001515CB" w:rsidR="001515CB">
        <w:t>ask</w:t>
      </w:r>
      <w:r w:rsidR="002A700E">
        <w:t>s</w:t>
      </w:r>
      <w:r w:rsidRPr="001515CB" w:rsidR="001515CB">
        <w:t xml:space="preserve"> </w:t>
      </w:r>
      <w:r w:rsidR="001515CB">
        <w:t xml:space="preserve">the respondent to provide a </w:t>
      </w:r>
      <w:r w:rsidR="00577420">
        <w:t xml:space="preserve">Social Security </w:t>
      </w:r>
      <w:r w:rsidR="001515CB">
        <w:t xml:space="preserve">number to identify and confirm that the person completing the form </w:t>
      </w:r>
      <w:r w:rsidR="00670B76">
        <w:t xml:space="preserve">and the passport bearer </w:t>
      </w:r>
      <w:r w:rsidR="006C6FB3">
        <w:t>of</w:t>
      </w:r>
      <w:r w:rsidR="001515CB">
        <w:t xml:space="preserve"> the </w:t>
      </w:r>
      <w:r w:rsidR="006C6FB3">
        <w:t xml:space="preserve">reported </w:t>
      </w:r>
      <w:r w:rsidR="001515CB">
        <w:t xml:space="preserve">lost or stolen </w:t>
      </w:r>
      <w:r w:rsidR="00EC1867">
        <w:t xml:space="preserve">U.S. </w:t>
      </w:r>
      <w:r w:rsidR="001515CB">
        <w:t>passport</w:t>
      </w:r>
      <w:r w:rsidR="00816CFB">
        <w:t xml:space="preserve"> book and/or card</w:t>
      </w:r>
      <w:r w:rsidR="006C6FB3">
        <w:t xml:space="preserve"> are the same person</w:t>
      </w:r>
      <w:r w:rsidR="001515CB">
        <w:t>.</w:t>
      </w:r>
      <w:r w:rsidR="00CC40CC">
        <w:t xml:space="preserve"> </w:t>
      </w:r>
      <w:r w:rsidR="001515CB">
        <w:t xml:space="preserve"> </w:t>
      </w:r>
      <w:r w:rsidR="00577420">
        <w:t xml:space="preserve">Moreover, the applicant’s Social Security number helps the Department accurately identify the passport being reported lost or stolen so that the correct passport can be invalidated.  </w:t>
      </w:r>
    </w:p>
    <w:p w:rsidR="005A297B" w:rsidRPr="009930C7" w:rsidP="005A297B" w14:paraId="4B344B6B" w14:textId="77777777">
      <w:pPr>
        <w:numPr>
          <w:ilvl w:val="0"/>
          <w:numId w:val="1"/>
        </w:numPr>
        <w:rPr>
          <w:i/>
          <w:color w:val="000000" w:themeColor="text1"/>
          <w:szCs w:val="24"/>
        </w:rPr>
      </w:pPr>
      <w:r w:rsidRPr="009930C7">
        <w:rPr>
          <w:i/>
          <w:color w:val="000000" w:themeColor="text1"/>
          <w:szCs w:val="24"/>
        </w:rPr>
        <w:t>Describe the hour time burden and the hour cost burden on the respondent needed to complete this collection.</w:t>
      </w:r>
    </w:p>
    <w:p w:rsidR="00E15DF6" w:rsidRPr="00E15DF6" w:rsidP="005A297B" w14:paraId="4B163F37" w14:textId="39C48F1F">
      <w:pPr>
        <w:pStyle w:val="BodyTextIndent"/>
        <w:tabs>
          <w:tab w:val="clear" w:pos="720"/>
        </w:tabs>
        <w:ind w:left="360"/>
        <w:jc w:val="left"/>
        <w:rPr>
          <w:b/>
          <w:bCs/>
        </w:rPr>
      </w:pPr>
      <w:bookmarkStart w:id="1" w:name="_Hlk66708581"/>
      <w:r w:rsidRPr="00E15DF6">
        <w:rPr>
          <w:b/>
          <w:bCs/>
        </w:rPr>
        <w:t>Respondent Hour Time Burden and Hour Cost Burden</w:t>
      </w:r>
    </w:p>
    <w:p w:rsidR="00E15DF6" w:rsidP="005A297B" w14:paraId="2FBD88B1" w14:textId="77777777">
      <w:pPr>
        <w:pStyle w:val="BodyTextIndent"/>
        <w:tabs>
          <w:tab w:val="clear" w:pos="720"/>
        </w:tabs>
        <w:ind w:left="360"/>
        <w:jc w:val="left"/>
      </w:pPr>
    </w:p>
    <w:p w:rsidR="005A297B" w:rsidP="005A297B" w14:paraId="012DE3C6" w14:textId="5C9DFD33">
      <w:pPr>
        <w:pStyle w:val="BodyTextIndent"/>
        <w:tabs>
          <w:tab w:val="clear" w:pos="720"/>
        </w:tabs>
        <w:ind w:left="360"/>
        <w:jc w:val="left"/>
      </w:pPr>
      <w:r w:rsidRPr="004B5733">
        <w:t xml:space="preserve">The estimated number of respondents for this collection was calculated by </w:t>
      </w:r>
      <w:r w:rsidRPr="004B5733" w:rsidR="00F01EA0">
        <w:t>using</w:t>
      </w:r>
      <w:r w:rsidRPr="004B5733">
        <w:t xml:space="preserve"> the average </w:t>
      </w:r>
      <w:r w:rsidRPr="004B5733" w:rsidR="00F01EA0">
        <w:t xml:space="preserve">(rounded) </w:t>
      </w:r>
      <w:r w:rsidRPr="004B5733">
        <w:t xml:space="preserve">number of respondents </w:t>
      </w:r>
      <w:r w:rsidRPr="004B5733" w:rsidR="00F01EA0">
        <w:t xml:space="preserve">during the last </w:t>
      </w:r>
      <w:r w:rsidRPr="004B5733">
        <w:t xml:space="preserve">three </w:t>
      </w:r>
      <w:r w:rsidRPr="004B5733" w:rsidR="00F01EA0">
        <w:t xml:space="preserve">fiscal </w:t>
      </w:r>
      <w:r w:rsidRPr="004B5733">
        <w:t>years.</w:t>
      </w:r>
      <w:r w:rsidR="00D9198F">
        <w:t xml:space="preserve"> </w:t>
      </w:r>
    </w:p>
    <w:p w:rsidR="00376D0E" w:rsidP="005A297B" w14:paraId="71572739" w14:textId="77777777">
      <w:pPr>
        <w:pStyle w:val="BodyTextIndent"/>
        <w:tabs>
          <w:tab w:val="clear" w:pos="720"/>
        </w:tabs>
        <w:ind w:left="360"/>
        <w:jc w:val="left"/>
      </w:pPr>
    </w:p>
    <w:tbl>
      <w:tblPr>
        <w:tblStyle w:val="TableGrid"/>
        <w:tblW w:w="0" w:type="auto"/>
        <w:jc w:val="center"/>
        <w:tblLook w:val="04A0"/>
      </w:tblPr>
      <w:tblGrid>
        <w:gridCol w:w="1165"/>
        <w:gridCol w:w="2250"/>
      </w:tblGrid>
      <w:tr w14:paraId="7B18F93D" w14:textId="77777777" w:rsidTr="004C41F2">
        <w:tblPrEx>
          <w:tblW w:w="0" w:type="auto"/>
          <w:jc w:val="center"/>
          <w:tblLook w:val="04A0"/>
        </w:tblPrEx>
        <w:trPr>
          <w:jc w:val="center"/>
        </w:trPr>
        <w:tc>
          <w:tcPr>
            <w:tcW w:w="1165" w:type="dxa"/>
            <w:vAlign w:val="bottom"/>
          </w:tcPr>
          <w:p w:rsidR="004C41F2" w:rsidP="004C41F2" w14:paraId="58496C18" w14:textId="77777777">
            <w:pPr>
              <w:pStyle w:val="BodyTextIndent"/>
              <w:tabs>
                <w:tab w:val="clear" w:pos="720"/>
              </w:tabs>
              <w:ind w:left="0"/>
              <w:jc w:val="left"/>
            </w:pPr>
          </w:p>
        </w:tc>
        <w:tc>
          <w:tcPr>
            <w:tcW w:w="2250" w:type="dxa"/>
            <w:vAlign w:val="bottom"/>
          </w:tcPr>
          <w:p w:rsidR="004C41F2" w:rsidRPr="004C41F2" w:rsidP="004C41F2" w14:paraId="13C4AC76" w14:textId="482002CC">
            <w:pPr>
              <w:pStyle w:val="BodyTextIndent"/>
              <w:tabs>
                <w:tab w:val="clear" w:pos="720"/>
              </w:tabs>
              <w:ind w:left="0"/>
              <w:jc w:val="center"/>
              <w:rPr>
                <w:b/>
                <w:bCs/>
              </w:rPr>
            </w:pPr>
            <w:r>
              <w:rPr>
                <w:b/>
                <w:bCs/>
              </w:rPr>
              <w:t xml:space="preserve">DS-64 Projected </w:t>
            </w:r>
            <w:r w:rsidRPr="004C41F2">
              <w:rPr>
                <w:b/>
                <w:bCs/>
              </w:rPr>
              <w:t>Respondents</w:t>
            </w:r>
          </w:p>
        </w:tc>
      </w:tr>
      <w:tr w14:paraId="2DEDABFC" w14:textId="77777777" w:rsidTr="004C41F2">
        <w:tblPrEx>
          <w:tblW w:w="0" w:type="auto"/>
          <w:jc w:val="center"/>
          <w:tblLook w:val="04A0"/>
        </w:tblPrEx>
        <w:trPr>
          <w:jc w:val="center"/>
        </w:trPr>
        <w:tc>
          <w:tcPr>
            <w:tcW w:w="1165" w:type="dxa"/>
            <w:vAlign w:val="bottom"/>
          </w:tcPr>
          <w:p w:rsidR="004C41F2" w:rsidP="004C41F2" w14:paraId="081E9937" w14:textId="6AAAC109">
            <w:pPr>
              <w:pStyle w:val="BodyTextIndent"/>
              <w:tabs>
                <w:tab w:val="clear" w:pos="720"/>
              </w:tabs>
              <w:ind w:left="0"/>
              <w:jc w:val="left"/>
            </w:pPr>
            <w:r>
              <w:t>FY 2021</w:t>
            </w:r>
          </w:p>
        </w:tc>
        <w:tc>
          <w:tcPr>
            <w:tcW w:w="2250" w:type="dxa"/>
            <w:vAlign w:val="bottom"/>
          </w:tcPr>
          <w:p w:rsidR="004C41F2" w:rsidRPr="004C41F2" w:rsidP="004C41F2" w14:paraId="18E896CB" w14:textId="044CE3B3">
            <w:pPr>
              <w:pStyle w:val="BodyTextIndent"/>
              <w:tabs>
                <w:tab w:val="clear" w:pos="720"/>
              </w:tabs>
              <w:ind w:left="0"/>
              <w:jc w:val="center"/>
              <w:rPr>
                <w:bCs/>
              </w:rPr>
            </w:pPr>
            <w:r w:rsidRPr="00F01EA0">
              <w:rPr>
                <w:bCs/>
              </w:rPr>
              <w:t>330,701</w:t>
            </w:r>
          </w:p>
        </w:tc>
      </w:tr>
      <w:tr w14:paraId="2A5A8DA9" w14:textId="77777777" w:rsidTr="004C41F2">
        <w:tblPrEx>
          <w:tblW w:w="0" w:type="auto"/>
          <w:jc w:val="center"/>
          <w:tblLook w:val="04A0"/>
        </w:tblPrEx>
        <w:trPr>
          <w:jc w:val="center"/>
        </w:trPr>
        <w:tc>
          <w:tcPr>
            <w:tcW w:w="1165" w:type="dxa"/>
            <w:vAlign w:val="bottom"/>
          </w:tcPr>
          <w:p w:rsidR="004C41F2" w:rsidP="004C41F2" w14:paraId="11EBABE8" w14:textId="52166F09">
            <w:pPr>
              <w:pStyle w:val="BodyTextIndent"/>
              <w:tabs>
                <w:tab w:val="clear" w:pos="720"/>
              </w:tabs>
              <w:ind w:left="0"/>
              <w:jc w:val="left"/>
            </w:pPr>
            <w:r>
              <w:t>FY 2022</w:t>
            </w:r>
          </w:p>
        </w:tc>
        <w:tc>
          <w:tcPr>
            <w:tcW w:w="2250" w:type="dxa"/>
            <w:vAlign w:val="bottom"/>
          </w:tcPr>
          <w:p w:rsidR="004C41F2" w:rsidRPr="004C41F2" w:rsidP="004C41F2" w14:paraId="192E9017" w14:textId="74051242">
            <w:pPr>
              <w:pStyle w:val="BodyTextIndent"/>
              <w:tabs>
                <w:tab w:val="clear" w:pos="720"/>
              </w:tabs>
              <w:ind w:left="0"/>
              <w:jc w:val="center"/>
              <w:rPr>
                <w:bCs/>
              </w:rPr>
            </w:pPr>
            <w:r w:rsidRPr="00F01EA0">
              <w:rPr>
                <w:bCs/>
              </w:rPr>
              <w:t>469,459</w:t>
            </w:r>
          </w:p>
        </w:tc>
      </w:tr>
      <w:tr w14:paraId="095A9152" w14:textId="77777777" w:rsidTr="004C41F2">
        <w:tblPrEx>
          <w:tblW w:w="0" w:type="auto"/>
          <w:jc w:val="center"/>
          <w:tblLook w:val="04A0"/>
        </w:tblPrEx>
        <w:trPr>
          <w:jc w:val="center"/>
        </w:trPr>
        <w:tc>
          <w:tcPr>
            <w:tcW w:w="1165" w:type="dxa"/>
            <w:vAlign w:val="bottom"/>
          </w:tcPr>
          <w:p w:rsidR="004C41F2" w:rsidP="004C41F2" w14:paraId="6EF954EC" w14:textId="445942FD">
            <w:pPr>
              <w:pStyle w:val="BodyTextIndent"/>
              <w:tabs>
                <w:tab w:val="clear" w:pos="720"/>
              </w:tabs>
              <w:ind w:left="0"/>
              <w:jc w:val="left"/>
            </w:pPr>
            <w:r>
              <w:t>FY 2023</w:t>
            </w:r>
          </w:p>
        </w:tc>
        <w:tc>
          <w:tcPr>
            <w:tcW w:w="2250" w:type="dxa"/>
            <w:vAlign w:val="bottom"/>
          </w:tcPr>
          <w:p w:rsidR="004C41F2" w:rsidRPr="004C41F2" w:rsidP="004C41F2" w14:paraId="6E3BDB57" w14:textId="3E120F64">
            <w:pPr>
              <w:pStyle w:val="BodyTextIndent"/>
              <w:tabs>
                <w:tab w:val="clear" w:pos="720"/>
              </w:tabs>
              <w:ind w:left="0"/>
              <w:jc w:val="center"/>
              <w:rPr>
                <w:bCs/>
              </w:rPr>
            </w:pPr>
            <w:r w:rsidRPr="00F01EA0">
              <w:rPr>
                <w:bCs/>
              </w:rPr>
              <w:t>504,918</w:t>
            </w:r>
          </w:p>
        </w:tc>
      </w:tr>
      <w:tr w14:paraId="181BBE8B" w14:textId="77777777" w:rsidTr="004C41F2">
        <w:tblPrEx>
          <w:tblW w:w="0" w:type="auto"/>
          <w:jc w:val="center"/>
          <w:tblLook w:val="04A0"/>
        </w:tblPrEx>
        <w:trPr>
          <w:jc w:val="center"/>
        </w:trPr>
        <w:tc>
          <w:tcPr>
            <w:tcW w:w="1165" w:type="dxa"/>
            <w:vAlign w:val="bottom"/>
          </w:tcPr>
          <w:p w:rsidR="004C41F2" w:rsidP="004C41F2" w14:paraId="5BA367C0" w14:textId="12421DC3">
            <w:pPr>
              <w:pStyle w:val="BodyTextIndent"/>
              <w:tabs>
                <w:tab w:val="clear" w:pos="720"/>
              </w:tabs>
              <w:ind w:left="0"/>
              <w:jc w:val="left"/>
            </w:pPr>
            <w:r>
              <w:t>Average</w:t>
            </w:r>
          </w:p>
        </w:tc>
        <w:tc>
          <w:tcPr>
            <w:tcW w:w="2250" w:type="dxa"/>
            <w:vAlign w:val="bottom"/>
          </w:tcPr>
          <w:p w:rsidR="004C41F2" w:rsidRPr="004C41F2" w:rsidP="004C41F2" w14:paraId="26D01754" w14:textId="5A6AB48A">
            <w:pPr>
              <w:pStyle w:val="BodyTextIndent"/>
              <w:tabs>
                <w:tab w:val="clear" w:pos="720"/>
              </w:tabs>
              <w:ind w:left="0"/>
              <w:jc w:val="center"/>
              <w:rPr>
                <w:b/>
                <w:bCs/>
              </w:rPr>
            </w:pPr>
            <w:r>
              <w:rPr>
                <w:b/>
                <w:bCs/>
              </w:rPr>
              <w:t>435,000</w:t>
            </w:r>
          </w:p>
        </w:tc>
      </w:tr>
    </w:tbl>
    <w:p w:rsidR="000B58BC" w:rsidP="006C3CD5" w14:paraId="7310D494" w14:textId="77777777">
      <w:pPr>
        <w:pStyle w:val="BodyTextIndent"/>
        <w:tabs>
          <w:tab w:val="clear" w:pos="720"/>
        </w:tabs>
        <w:ind w:left="360"/>
        <w:jc w:val="left"/>
        <w:rPr>
          <w:i/>
          <w:iCs/>
        </w:rPr>
      </w:pPr>
    </w:p>
    <w:bookmarkEnd w:id="1"/>
    <w:p w:rsidR="00E15DF6" w:rsidRPr="00E15DF6" w:rsidP="00ED2732" w14:paraId="6808FC35" w14:textId="77777777">
      <w:pPr>
        <w:pStyle w:val="BodyTextIndent"/>
        <w:ind w:left="360"/>
        <w:jc w:val="left"/>
      </w:pPr>
      <w:r w:rsidRPr="00E15DF6">
        <w:t>The estimated number of minutes per response is based on a sampling of the time required to search existing data sources, gather the necessary information, provide the information required, review the final collection, and submit the collection to Passport Services for processing.</w:t>
      </w:r>
    </w:p>
    <w:p w:rsidR="00E15DF6" w:rsidRPr="00E15DF6" w:rsidP="00ED2732" w14:paraId="3BC06016" w14:textId="77777777">
      <w:pPr>
        <w:pStyle w:val="BodyTextIndent"/>
        <w:ind w:left="360"/>
        <w:jc w:val="left"/>
      </w:pPr>
    </w:p>
    <w:p w:rsidR="00E15DF6" w:rsidRPr="00E15DF6" w:rsidP="00ED2732" w14:paraId="5E32F5DF" w14:textId="06AF1FEF">
      <w:pPr>
        <w:pStyle w:val="BodyTextIndent"/>
        <w:ind w:left="360"/>
        <w:jc w:val="left"/>
      </w:pPr>
      <w:r w:rsidRPr="00E15DF6">
        <w:t xml:space="preserve">Passport Services estimates that the average time required for this information collection is </w:t>
      </w:r>
      <w:r>
        <w:t>5</w:t>
      </w:r>
      <w:r w:rsidRPr="00E15DF6">
        <w:t xml:space="preserve"> minutes per response.  </w:t>
      </w:r>
      <w:bookmarkStart w:id="2" w:name="_Hlk165041087"/>
      <w:r w:rsidRPr="00E15DF6">
        <w:t xml:space="preserve">Therefore, the estimated </w:t>
      </w:r>
      <w:r w:rsidRPr="00E15DF6">
        <w:rPr>
          <w:b/>
          <w:bCs/>
        </w:rPr>
        <w:t xml:space="preserve">total annual respondent hour time burden is </w:t>
      </w:r>
      <w:bookmarkEnd w:id="2"/>
      <w:r w:rsidR="00731233">
        <w:rPr>
          <w:b/>
          <w:bCs/>
        </w:rPr>
        <w:t>36,250</w:t>
      </w:r>
      <w:r w:rsidRPr="00E15DF6">
        <w:rPr>
          <w:b/>
          <w:bCs/>
        </w:rPr>
        <w:t xml:space="preserve"> hours</w:t>
      </w:r>
      <w:r w:rsidRPr="00E15DF6">
        <w:t>.</w:t>
      </w:r>
    </w:p>
    <w:p w:rsidR="00E15DF6" w:rsidRPr="00E15DF6" w:rsidP="00ED2732" w14:paraId="640F4998" w14:textId="77777777">
      <w:pPr>
        <w:pStyle w:val="BodyTextIndent"/>
        <w:ind w:left="360"/>
        <w:jc w:val="left"/>
      </w:pPr>
    </w:p>
    <w:p w:rsidR="00E15DF6" w:rsidRPr="00E15DF6" w:rsidP="00ED2732" w14:paraId="39874767" w14:textId="303F7DE7">
      <w:pPr>
        <w:pStyle w:val="BodyTextIndent"/>
        <w:ind w:left="360"/>
        <w:jc w:val="left"/>
      </w:pPr>
      <w:bookmarkStart w:id="3" w:name="_Hlk165041160"/>
      <w:r w:rsidRPr="00E15DF6">
        <w:rPr>
          <w:bCs/>
        </w:rPr>
        <w:t>(</w:t>
      </w:r>
      <w:bookmarkStart w:id="4" w:name="_Hlk164851126"/>
      <w:bookmarkStart w:id="5" w:name="_Hlk164859687"/>
      <w:r w:rsidR="00731233">
        <w:rPr>
          <w:bCs/>
        </w:rPr>
        <w:t>435,000</w:t>
      </w:r>
      <w:bookmarkEnd w:id="4"/>
      <w:r w:rsidRPr="00E15DF6">
        <w:rPr>
          <w:b/>
        </w:rPr>
        <w:t xml:space="preserve"> </w:t>
      </w:r>
      <w:bookmarkEnd w:id="5"/>
      <w:r w:rsidRPr="00E15DF6">
        <w:t xml:space="preserve">annual respondents x </w:t>
      </w:r>
      <w:r>
        <w:t>5</w:t>
      </w:r>
      <w:r w:rsidRPr="00E15DF6">
        <w:t xml:space="preserve"> minutes / 60 = </w:t>
      </w:r>
      <w:bookmarkStart w:id="6" w:name="_Hlk165968182"/>
      <w:r w:rsidR="00731233">
        <w:t>36,250</w:t>
      </w:r>
      <w:bookmarkEnd w:id="6"/>
      <w:r w:rsidRPr="00E15DF6">
        <w:rPr>
          <w:bCs/>
        </w:rPr>
        <w:t>)</w:t>
      </w:r>
    </w:p>
    <w:bookmarkEnd w:id="3"/>
    <w:p w:rsidR="00E15DF6" w:rsidRPr="00E15DF6" w:rsidP="00ED2732" w14:paraId="15CB0593" w14:textId="77777777">
      <w:pPr>
        <w:pStyle w:val="BodyTextIndent"/>
        <w:ind w:left="360"/>
        <w:jc w:val="left"/>
      </w:pPr>
    </w:p>
    <w:p w:rsidR="00E15DF6" w:rsidRPr="00E15DF6" w:rsidP="00ED2732" w14:paraId="28A192FF" w14:textId="4B4A9D04">
      <w:pPr>
        <w:pStyle w:val="BodyTextIndent"/>
        <w:ind w:left="360"/>
        <w:jc w:val="left"/>
      </w:pPr>
      <w:r w:rsidRPr="00E15DF6">
        <w:t>The estimated cost to respondents is based on the civilian hourly wage listed in the Employer Costs for Employee Compensation released by the Bureau of Labor Statistics in 2023.  The base hourly wage is estimated to be $31.48</w:t>
      </w:r>
      <w:r>
        <w:rPr>
          <w:vertAlign w:val="superscript"/>
        </w:rPr>
        <w:endnoteReference w:id="3"/>
      </w:r>
      <w:r w:rsidRPr="00E15DF6">
        <w:t xml:space="preserve">.  We also incorporate a benefit multiplier of 1.3 and the total hourly wage is calculated to be $40.92.  The total hourly wage of $40.92 is then multiplied by the annual time burden of </w:t>
      </w:r>
      <w:r w:rsidRPr="00731233" w:rsidR="00731233">
        <w:t>36,250</w:t>
      </w:r>
      <w:r w:rsidR="00731233">
        <w:t xml:space="preserve"> </w:t>
      </w:r>
      <w:r w:rsidRPr="00E15DF6">
        <w:t xml:space="preserve">hours.  Therefore, the estimated </w:t>
      </w:r>
      <w:r w:rsidRPr="00E15DF6">
        <w:rPr>
          <w:b/>
          <w:bCs/>
        </w:rPr>
        <w:t>total annual respondent hour cost burden is $</w:t>
      </w:r>
      <w:r w:rsidRPr="00731233" w:rsidR="00731233">
        <w:rPr>
          <w:b/>
          <w:bCs/>
        </w:rPr>
        <w:t>1,483,350</w:t>
      </w:r>
      <w:r w:rsidRPr="00E15DF6">
        <w:t>.</w:t>
      </w:r>
    </w:p>
    <w:p w:rsidR="00E15DF6" w:rsidRPr="00E15DF6" w:rsidP="00ED2732" w14:paraId="59911C1F" w14:textId="77777777">
      <w:pPr>
        <w:pStyle w:val="BodyTextIndent"/>
        <w:ind w:left="360"/>
        <w:jc w:val="left"/>
      </w:pPr>
    </w:p>
    <w:p w:rsidR="00E15DF6" w:rsidRPr="00E15DF6" w:rsidP="00E15DF6" w14:paraId="2EF0C926" w14:textId="22C561B1">
      <w:pPr>
        <w:pStyle w:val="BodyTextIndent"/>
        <w:ind w:left="360"/>
      </w:pPr>
      <w:r w:rsidRPr="00E15DF6">
        <w:t xml:space="preserve">($40.92 total hourly wage x </w:t>
      </w:r>
      <w:r w:rsidRPr="00731233" w:rsidR="00731233">
        <w:t>36,250</w:t>
      </w:r>
      <w:r w:rsidRPr="00E15DF6">
        <w:t xml:space="preserve"> annual hours = $</w:t>
      </w:r>
      <w:r w:rsidR="00731233">
        <w:t>1,483,350</w:t>
      </w:r>
      <w:r w:rsidRPr="00E15DF6">
        <w:t>)</w:t>
      </w:r>
    </w:p>
    <w:p w:rsidR="00E15DF6" w:rsidRPr="00E15DF6" w:rsidP="00E15DF6" w14:paraId="66618241" w14:textId="77777777">
      <w:pPr>
        <w:pStyle w:val="BodyTextIndent"/>
        <w:ind w:left="360"/>
        <w:rPr>
          <w:iCs/>
        </w:rPr>
      </w:pPr>
    </w:p>
    <w:p w:rsidR="005A297B" w:rsidRPr="00250CCD" w:rsidP="005A297B" w14:paraId="1F9AFC9E" w14:textId="0A7D7E27">
      <w:pPr>
        <w:pStyle w:val="BodyTextIndent"/>
        <w:numPr>
          <w:ilvl w:val="0"/>
          <w:numId w:val="1"/>
        </w:numPr>
        <w:jc w:val="left"/>
        <w:rPr>
          <w:color w:val="000000" w:themeColor="text1"/>
        </w:rPr>
      </w:pPr>
      <w:r w:rsidRPr="009930C7">
        <w:rPr>
          <w:i/>
          <w:color w:val="000000" w:themeColor="text1"/>
        </w:rPr>
        <w:t>Describe the monetary burden to respondents (out of pocket costs) needed to complete this collection</w:t>
      </w:r>
      <w:r w:rsidRPr="009930C7">
        <w:rPr>
          <w:iCs/>
          <w:color w:val="000000" w:themeColor="text1"/>
        </w:rPr>
        <w:t>.</w:t>
      </w:r>
    </w:p>
    <w:p w:rsidR="00DC2102" w:rsidP="000E34D5" w14:paraId="52958778" w14:textId="2B7F1B72">
      <w:pPr>
        <w:ind w:left="360"/>
      </w:pPr>
      <w:r>
        <w:t xml:space="preserve">Respondents may download the form or </w:t>
      </w:r>
      <w:r w:rsidR="00834BDD">
        <w:rPr>
          <w:szCs w:val="24"/>
        </w:rPr>
        <w:t>obtain</w:t>
      </w:r>
      <w:r w:rsidRPr="000B770F">
        <w:rPr>
          <w:szCs w:val="24"/>
        </w:rPr>
        <w:t xml:space="preserve"> </w:t>
      </w:r>
      <w:r>
        <w:rPr>
          <w:szCs w:val="24"/>
        </w:rPr>
        <w:t>one</w:t>
      </w:r>
      <w:r w:rsidRPr="000B770F">
        <w:rPr>
          <w:szCs w:val="24"/>
        </w:rPr>
        <w:t xml:space="preserve"> at a passport agency or acceptance facility</w:t>
      </w:r>
      <w:r>
        <w:rPr>
          <w:szCs w:val="24"/>
        </w:rPr>
        <w:t xml:space="preserve"> and use one of the </w:t>
      </w:r>
      <w:r w:rsidR="00B70FE1">
        <w:t xml:space="preserve">four </w:t>
      </w:r>
      <w:r w:rsidR="00204955">
        <w:t>options</w:t>
      </w:r>
      <w:r w:rsidR="00250EAF">
        <w:t xml:space="preserve"> to r</w:t>
      </w:r>
      <w:r w:rsidR="001A114F">
        <w:t xml:space="preserve">eport </w:t>
      </w:r>
      <w:r w:rsidR="00431BA9">
        <w:t>a</w:t>
      </w:r>
      <w:r w:rsidR="00E37B5F">
        <w:t xml:space="preserve"> valid</w:t>
      </w:r>
      <w:r w:rsidR="00431BA9">
        <w:t xml:space="preserve"> </w:t>
      </w:r>
      <w:r w:rsidR="001A114F">
        <w:t xml:space="preserve">U.S. passport </w:t>
      </w:r>
      <w:r w:rsidR="00134804">
        <w:t xml:space="preserve">and/or card </w:t>
      </w:r>
      <w:r w:rsidR="001A114F">
        <w:t>lost or stolen</w:t>
      </w:r>
      <w:r w:rsidR="00204955">
        <w:t xml:space="preserve"> </w:t>
      </w:r>
      <w:r w:rsidR="00250EAF">
        <w:t>outlined as follows</w:t>
      </w:r>
      <w:r w:rsidR="00431BA9">
        <w:t>:</w:t>
      </w:r>
    </w:p>
    <w:p w:rsidR="00250EAF" w:rsidP="001A114F" w14:paraId="654E81F7" w14:textId="04F73B7E">
      <w:pPr>
        <w:pStyle w:val="ListParagraph"/>
        <w:numPr>
          <w:ilvl w:val="0"/>
          <w:numId w:val="12"/>
        </w:numPr>
      </w:pPr>
      <w:r>
        <w:t xml:space="preserve">Online: </w:t>
      </w:r>
      <w:r w:rsidR="00854CB3">
        <w:t>The respondent may visit</w:t>
      </w:r>
      <w:r>
        <w:t xml:space="preserve"> travel.state.gov</w:t>
      </w:r>
      <w:r w:rsidR="00204955">
        <w:t xml:space="preserve"> </w:t>
      </w:r>
      <w:r w:rsidR="00854CB3">
        <w:t xml:space="preserve">to complete the form then select </w:t>
      </w:r>
      <w:r w:rsidR="00505565">
        <w:t>“</w:t>
      </w:r>
      <w:r w:rsidR="00854CB3">
        <w:t>submit electronically</w:t>
      </w:r>
      <w:r w:rsidR="00505565">
        <w:t>”</w:t>
      </w:r>
      <w:r w:rsidR="00854CB3">
        <w:t xml:space="preserve"> or </w:t>
      </w:r>
      <w:r w:rsidR="00505565">
        <w:t>“</w:t>
      </w:r>
      <w:r w:rsidR="00854CB3">
        <w:t>print and mail</w:t>
      </w:r>
      <w:r w:rsidR="00505565">
        <w:t>”</w:t>
      </w:r>
      <w:r w:rsidR="00022C89">
        <w:t xml:space="preserve"> to submit the form.</w:t>
      </w:r>
      <w:r w:rsidR="00505565">
        <w:t xml:space="preserve"> </w:t>
      </w:r>
    </w:p>
    <w:p w:rsidR="00250EAF" w:rsidP="001A114F" w14:paraId="3ED42CB6" w14:textId="7E7308CB">
      <w:pPr>
        <w:pStyle w:val="ListParagraph"/>
        <w:numPr>
          <w:ilvl w:val="0"/>
          <w:numId w:val="12"/>
        </w:numPr>
      </w:pPr>
      <w:r>
        <w:t xml:space="preserve">By Phone: Call the National Passport Information Center </w:t>
      </w:r>
      <w:r w:rsidRPr="00505565" w:rsidR="00505565">
        <w:rPr>
          <w:szCs w:val="24"/>
        </w:rPr>
        <w:t>at 1-877-487-2778</w:t>
      </w:r>
      <w:r w:rsidR="00505565">
        <w:rPr>
          <w:szCs w:val="24"/>
        </w:rPr>
        <w:t xml:space="preserve"> </w:t>
      </w:r>
      <w:r w:rsidR="00204955">
        <w:t>and follow the representative’s instructions</w:t>
      </w:r>
      <w:r w:rsidR="00022C89">
        <w:t xml:space="preserve"> to submit the form.</w:t>
      </w:r>
    </w:p>
    <w:p w:rsidR="00250EAF" w:rsidP="001A114F" w14:paraId="688A5CD1" w14:textId="4D484D3D">
      <w:pPr>
        <w:pStyle w:val="ListParagraph"/>
        <w:numPr>
          <w:ilvl w:val="0"/>
          <w:numId w:val="12"/>
        </w:numPr>
      </w:pPr>
      <w:r>
        <w:t xml:space="preserve">While </w:t>
      </w:r>
      <w:r w:rsidR="00067FE0">
        <w:t>A</w:t>
      </w:r>
      <w:r>
        <w:t xml:space="preserve">pplying for a </w:t>
      </w:r>
      <w:r w:rsidR="00134804">
        <w:t>n</w:t>
      </w:r>
      <w:r>
        <w:t>ew U.S. Passport</w:t>
      </w:r>
      <w:r w:rsidR="00204955">
        <w:t xml:space="preserve">: Submit the DS-64 with a new DS-11 </w:t>
      </w:r>
      <w:r w:rsidR="006C5693">
        <w:t>(</w:t>
      </w:r>
      <w:r w:rsidRPr="00067FE0" w:rsidR="00067FE0">
        <w:rPr>
          <w:i/>
          <w:iCs/>
        </w:rPr>
        <w:t xml:space="preserve">Application for a U.S. </w:t>
      </w:r>
      <w:r w:rsidR="00067FE0">
        <w:rPr>
          <w:i/>
          <w:iCs/>
        </w:rPr>
        <w:t>P</w:t>
      </w:r>
      <w:r w:rsidRPr="00067FE0" w:rsidR="00204955">
        <w:rPr>
          <w:i/>
          <w:iCs/>
        </w:rPr>
        <w:t>assport</w:t>
      </w:r>
      <w:r w:rsidR="006C5693">
        <w:t>)</w:t>
      </w:r>
      <w:r w:rsidR="00204955">
        <w:t xml:space="preserve"> along with required documentation to a designated acceptance facility, U.S. passport agency, U.S. embassy or </w:t>
      </w:r>
      <w:r w:rsidR="006C5693">
        <w:t>consulate abroad</w:t>
      </w:r>
      <w:r w:rsidR="00204955">
        <w:t>.</w:t>
      </w:r>
    </w:p>
    <w:p w:rsidR="000B770F" w:rsidP="00505565" w14:paraId="34FCBFEB" w14:textId="364AF9E6">
      <w:pPr>
        <w:pStyle w:val="ListParagraph"/>
        <w:numPr>
          <w:ilvl w:val="0"/>
          <w:numId w:val="12"/>
        </w:numPr>
      </w:pPr>
      <w:r>
        <w:t>By Mail</w:t>
      </w:r>
      <w:r w:rsidR="00204955">
        <w:t xml:space="preserve">: Submit the DS-64 and a front and back photocopy of a </w:t>
      </w:r>
      <w:r w:rsidR="00134804">
        <w:t xml:space="preserve">valid </w:t>
      </w:r>
      <w:r w:rsidR="00204955">
        <w:t xml:space="preserve">government-issued photo identification to the </w:t>
      </w:r>
      <w:r w:rsidR="006C5693">
        <w:t xml:space="preserve">Department’s </w:t>
      </w:r>
      <w:r w:rsidR="00204955">
        <w:t xml:space="preserve">address provided on </w:t>
      </w:r>
      <w:r w:rsidR="00022C89">
        <w:t>the form</w:t>
      </w:r>
      <w:r w:rsidR="00204955">
        <w:t>.</w:t>
      </w:r>
    </w:p>
    <w:p w:rsidR="00854CB3" w:rsidP="00854CB3" w14:paraId="551A7BC5" w14:textId="354B9C69">
      <w:pPr>
        <w:pStyle w:val="ListParagraph"/>
        <w:ind w:left="360"/>
      </w:pPr>
      <w:r w:rsidRPr="001638E2">
        <w:t xml:space="preserve">The estimated </w:t>
      </w:r>
      <w:r>
        <w:t xml:space="preserve">out of pocket </w:t>
      </w:r>
      <w:r w:rsidRPr="001638E2">
        <w:t xml:space="preserve">cost </w:t>
      </w:r>
      <w:r>
        <w:t>associated with submitting the DS-64 includes</w:t>
      </w:r>
      <w:r>
        <w:t xml:space="preserve"> the following:</w:t>
      </w:r>
    </w:p>
    <w:p w:rsidR="00F159E1" w:rsidP="00854CB3" w14:paraId="1DFC4F9B" w14:textId="6840F4F4">
      <w:pPr>
        <w:pStyle w:val="BodyTextIndent"/>
        <w:numPr>
          <w:ilvl w:val="0"/>
          <w:numId w:val="14"/>
        </w:numPr>
        <w:tabs>
          <w:tab w:val="clear" w:pos="720"/>
        </w:tabs>
        <w:jc w:val="left"/>
      </w:pPr>
      <w:r>
        <w:t xml:space="preserve">Print form and </w:t>
      </w:r>
      <w:r w:rsidR="00114B5E">
        <w:t xml:space="preserve">photocopy </w:t>
      </w:r>
      <w:r>
        <w:t xml:space="preserve">identification - </w:t>
      </w:r>
      <w:r w:rsidR="00727174">
        <w:t xml:space="preserve">Average </w:t>
      </w:r>
      <w:r w:rsidR="00114B5E">
        <w:t>copier print</w:t>
      </w:r>
      <w:r w:rsidR="0073488F">
        <w:t xml:space="preserve"> fee at $0.</w:t>
      </w:r>
      <w:r w:rsidR="00067FE0">
        <w:t>40</w:t>
      </w:r>
      <w:r w:rsidR="0073488F">
        <w:t xml:space="preserve"> </w:t>
      </w:r>
      <w:r>
        <w:t>(x 2 @ $0.</w:t>
      </w:r>
      <w:r w:rsidR="00067FE0">
        <w:t>20/ea.</w:t>
      </w:r>
      <w:r>
        <w:t xml:space="preserve">) </w:t>
      </w:r>
      <w:r w:rsidR="0073488F">
        <w:t xml:space="preserve">per </w:t>
      </w:r>
      <w:r w:rsidR="00854CB3">
        <w:t xml:space="preserve">black and white </w:t>
      </w:r>
      <w:r w:rsidR="0073488F">
        <w:t>copy</w:t>
      </w:r>
      <w:r w:rsidRPr="001638E2" w:rsidR="0073488F">
        <w:t xml:space="preserve"> based on</w:t>
      </w:r>
      <w:r w:rsidR="0073488F">
        <w:t xml:space="preserve"> a quote from Staples</w:t>
      </w:r>
      <w:r>
        <w:rPr>
          <w:rStyle w:val="EndnoteReference"/>
        </w:rPr>
        <w:endnoteReference w:id="4"/>
      </w:r>
    </w:p>
    <w:p w:rsidR="00F159E1" w:rsidRPr="00134804" w:rsidP="000B770F" w14:paraId="22BE7DE9" w14:textId="5B584A2C">
      <w:pPr>
        <w:pStyle w:val="BodyTextIndent"/>
        <w:numPr>
          <w:ilvl w:val="0"/>
          <w:numId w:val="14"/>
        </w:numPr>
        <w:tabs>
          <w:tab w:val="clear" w:pos="720"/>
        </w:tabs>
        <w:jc w:val="left"/>
      </w:pPr>
      <w:r w:rsidRPr="00134804">
        <w:t>Mail form - Postage mailing fee at $0.</w:t>
      </w:r>
      <w:r w:rsidRPr="00134804" w:rsidR="00134804">
        <w:t>68</w:t>
      </w:r>
      <w:r w:rsidRPr="00134804">
        <w:t xml:space="preserve"> per mailing based on a quote from the United States Postal Service</w:t>
      </w:r>
      <w:r>
        <w:rPr>
          <w:rStyle w:val="EndnoteReference"/>
        </w:rPr>
        <w:endnoteReference w:id="5"/>
      </w:r>
    </w:p>
    <w:p w:rsidR="000B770F" w:rsidRPr="003E5052" w:rsidP="000B770F" w14:paraId="6192109B" w14:textId="77777777">
      <w:pPr>
        <w:pStyle w:val="BodyTextIndent"/>
        <w:tabs>
          <w:tab w:val="clear" w:pos="720"/>
        </w:tabs>
        <w:ind w:left="1080"/>
        <w:jc w:val="left"/>
      </w:pPr>
    </w:p>
    <w:p w:rsidR="00C8002E" w:rsidP="00250CCD" w14:paraId="5A9C3775" w14:textId="384C7171">
      <w:pPr>
        <w:pStyle w:val="ListParagraph"/>
        <w:ind w:left="360"/>
      </w:pPr>
      <w:r>
        <w:t xml:space="preserve">The </w:t>
      </w:r>
      <w:r w:rsidR="007E3D29">
        <w:t>Department estimates that about 1</w:t>
      </w:r>
      <w:r w:rsidR="00415793">
        <w:t xml:space="preserve"> percent </w:t>
      </w:r>
      <w:r w:rsidR="007E3D29">
        <w:t xml:space="preserve">of </w:t>
      </w:r>
      <w:r>
        <w:t xml:space="preserve">respondents choose to submit </w:t>
      </w:r>
      <w:r w:rsidR="00884796">
        <w:t>form DS-64</w:t>
      </w:r>
      <w:r>
        <w:t xml:space="preserve"> on its own by mail. </w:t>
      </w:r>
      <w:r w:rsidR="006B2379">
        <w:t>T</w:t>
      </w:r>
      <w:r w:rsidR="00193578">
        <w:t xml:space="preserve">he </w:t>
      </w:r>
      <w:r w:rsidR="006B2379">
        <w:t xml:space="preserve">monetary </w:t>
      </w:r>
      <w:r w:rsidR="00193578">
        <w:t xml:space="preserve">burden is </w:t>
      </w:r>
      <w:r w:rsidR="006B2379">
        <w:t xml:space="preserve">calculated </w:t>
      </w:r>
      <w:r w:rsidR="00193578">
        <w:t>as follows:</w:t>
      </w:r>
    </w:p>
    <w:p w:rsidR="007606BB" w:rsidP="00CF34D2" w14:paraId="5A9C3777" w14:textId="34BE6C2A">
      <w:pPr>
        <w:spacing w:after="0" w:line="360" w:lineRule="auto"/>
        <w:ind w:firstLine="360"/>
      </w:pPr>
      <w:r w:rsidRPr="006B2379">
        <w:t xml:space="preserve">435,000 </w:t>
      </w:r>
      <w:r w:rsidR="007E3D29">
        <w:t xml:space="preserve">total </w:t>
      </w:r>
      <w:r w:rsidRPr="00F30A78" w:rsidR="007E3D29">
        <w:t xml:space="preserve">respondents x </w:t>
      </w:r>
      <w:r w:rsidR="007E3D29">
        <w:t>.0</w:t>
      </w:r>
      <w:r w:rsidRPr="00F30A78" w:rsidR="007E3D29">
        <w:t xml:space="preserve">1 </w:t>
      </w:r>
      <w:r w:rsidR="007E3D29">
        <w:t>percentage</w:t>
      </w:r>
      <w:r w:rsidR="00226CBA">
        <w:t xml:space="preserve"> </w:t>
      </w:r>
      <w:r>
        <w:t>(</w:t>
      </w:r>
      <w:r w:rsidR="007E3D29">
        <w:t>mail-in</w:t>
      </w:r>
      <w:r>
        <w:t>)</w:t>
      </w:r>
      <w:r w:rsidR="007E3D29">
        <w:t xml:space="preserve"> = </w:t>
      </w:r>
      <w:r>
        <w:t>4,350</w:t>
      </w:r>
      <w:r w:rsidRPr="00250CCD" w:rsidR="007E3D29">
        <w:rPr>
          <w:b/>
          <w:bCs/>
        </w:rPr>
        <w:t xml:space="preserve"> </w:t>
      </w:r>
      <w:r w:rsidRPr="006B2379" w:rsidR="007E3D29">
        <w:t xml:space="preserve">mail-in </w:t>
      </w:r>
      <w:r w:rsidRPr="006B2379" w:rsidR="00226CBA">
        <w:t>respondents</w:t>
      </w:r>
    </w:p>
    <w:p w:rsidR="00C8002E" w:rsidP="00CF34D2" w14:paraId="5A9C3779" w14:textId="4BAA2C03">
      <w:pPr>
        <w:pStyle w:val="BodyTextIndent"/>
        <w:tabs>
          <w:tab w:val="clear" w:pos="720"/>
        </w:tabs>
        <w:ind w:left="0" w:firstLine="360"/>
        <w:rPr>
          <w:b/>
        </w:rPr>
      </w:pPr>
      <w:r w:rsidRPr="006B2379">
        <w:t>4,350</w:t>
      </w:r>
      <w:r w:rsidR="00250CCD">
        <w:t xml:space="preserve"> </w:t>
      </w:r>
      <w:r w:rsidR="00226CBA">
        <w:t>mail-in</w:t>
      </w:r>
      <w:r w:rsidRPr="007606BB" w:rsidR="001769DA">
        <w:t xml:space="preserve"> respondent</w:t>
      </w:r>
      <w:r w:rsidR="00E37B5F">
        <w:t>s</w:t>
      </w:r>
      <w:r w:rsidRPr="007606BB" w:rsidR="001769DA">
        <w:t xml:space="preserve"> x </w:t>
      </w:r>
      <w:r>
        <w:t>(</w:t>
      </w:r>
      <w:r w:rsidR="00250CCD">
        <w:t>$</w:t>
      </w:r>
      <w:r w:rsidRPr="007606BB" w:rsidR="001769DA">
        <w:t>0.</w:t>
      </w:r>
      <w:r w:rsidR="002D16E8">
        <w:t>40</w:t>
      </w:r>
      <w:r w:rsidRPr="007606BB" w:rsidR="00415793">
        <w:t xml:space="preserve"> </w:t>
      </w:r>
      <w:r w:rsidRPr="007606BB" w:rsidR="001769DA">
        <w:t>photocop</w:t>
      </w:r>
      <w:r w:rsidR="00250CCD">
        <w:t>ies</w:t>
      </w:r>
      <w:r w:rsidRPr="007606BB" w:rsidR="001769DA">
        <w:t xml:space="preserve"> + $</w:t>
      </w:r>
      <w:r w:rsidR="00E614F0">
        <w:t>0.</w:t>
      </w:r>
      <w:r w:rsidR="00406332">
        <w:t>68</w:t>
      </w:r>
      <w:r w:rsidRPr="007606BB" w:rsidR="0072286D">
        <w:t xml:space="preserve"> </w:t>
      </w:r>
      <w:r w:rsidRPr="007606BB" w:rsidR="001769DA">
        <w:t>mailing</w:t>
      </w:r>
      <w:r>
        <w:t>)</w:t>
      </w:r>
      <w:r w:rsidRPr="007606BB" w:rsidR="001769DA">
        <w:t xml:space="preserve"> = </w:t>
      </w:r>
      <w:r w:rsidRPr="006B2379" w:rsidR="00226CBA">
        <w:rPr>
          <w:b/>
        </w:rPr>
        <w:t>$</w:t>
      </w:r>
      <w:r w:rsidRPr="006B2379" w:rsidR="00E614F0">
        <w:rPr>
          <w:b/>
        </w:rPr>
        <w:t>4,</w:t>
      </w:r>
      <w:r w:rsidRPr="006B2379">
        <w:rPr>
          <w:b/>
        </w:rPr>
        <w:t>698</w:t>
      </w:r>
    </w:p>
    <w:p w:rsidR="00376D0E" w:rsidP="00376D0E" w14:paraId="243656F7" w14:textId="77777777">
      <w:pPr>
        <w:pStyle w:val="BodyTextIndent"/>
        <w:tabs>
          <w:tab w:val="clear" w:pos="720"/>
        </w:tabs>
        <w:ind w:left="0" w:firstLine="360"/>
      </w:pPr>
    </w:p>
    <w:p w:rsidR="00CF34D2" w:rsidP="00376D0E" w14:paraId="2408BFCB" w14:textId="44A25F7F">
      <w:pPr>
        <w:pStyle w:val="BodyTextIndent"/>
        <w:tabs>
          <w:tab w:val="clear" w:pos="720"/>
        </w:tabs>
        <w:ind w:left="0" w:firstLine="360"/>
        <w:rPr>
          <w:b/>
        </w:rPr>
      </w:pPr>
      <w:r w:rsidRPr="003A661E">
        <w:t xml:space="preserve">The estimated </w:t>
      </w:r>
      <w:r w:rsidRPr="003A661E">
        <w:rPr>
          <w:b/>
          <w:bCs/>
        </w:rPr>
        <w:t>total annual respondent monetary burden is</w:t>
      </w:r>
      <w:r w:rsidRPr="003A661E">
        <w:rPr>
          <w:b/>
          <w:bCs/>
        </w:rPr>
        <w:t xml:space="preserve"> </w:t>
      </w:r>
      <w:r w:rsidRPr="003A661E">
        <w:rPr>
          <w:b/>
          <w:bCs/>
        </w:rPr>
        <w:t>$</w:t>
      </w:r>
      <w:r w:rsidR="006B2379">
        <w:rPr>
          <w:b/>
          <w:bCs/>
        </w:rPr>
        <w:t>4,698</w:t>
      </w:r>
      <w:r w:rsidRPr="003A661E">
        <w:t>.</w:t>
      </w:r>
    </w:p>
    <w:p w:rsidR="008B5A45" w:rsidRPr="00C8002E" w:rsidP="00932A11" w14:paraId="5A9C377B" w14:textId="77777777">
      <w:pPr>
        <w:pStyle w:val="BodyTextIndent"/>
        <w:tabs>
          <w:tab w:val="clear" w:pos="720"/>
        </w:tabs>
        <w:ind w:left="630"/>
        <w:jc w:val="left"/>
      </w:pPr>
    </w:p>
    <w:p w:rsidR="005A297B" w:rsidRPr="009930C7" w:rsidP="005A297B" w14:paraId="4F7F6354" w14:textId="77777777">
      <w:pPr>
        <w:pStyle w:val="ListParagraph"/>
        <w:numPr>
          <w:ilvl w:val="0"/>
          <w:numId w:val="1"/>
        </w:numPr>
        <w:rPr>
          <w:color w:val="000000" w:themeColor="text1"/>
        </w:rPr>
      </w:pPr>
      <w:r w:rsidRPr="009930C7">
        <w:rPr>
          <w:i/>
          <w:color w:val="000000" w:themeColor="text1"/>
        </w:rPr>
        <w:t>Describe the cost incurred by the Federal Government to complete this collection.</w:t>
      </w:r>
    </w:p>
    <w:p w:rsidR="00CF34D2" w:rsidRPr="00CF34D2" w:rsidP="00CF34D2" w14:paraId="0A40EF2D" w14:textId="17F3277E">
      <w:pPr>
        <w:pStyle w:val="ListParagraph"/>
        <w:spacing w:after="0"/>
        <w:ind w:left="360"/>
        <w:rPr>
          <w:b/>
          <w:bCs/>
        </w:rPr>
      </w:pPr>
      <w:r w:rsidRPr="00CF34D2">
        <w:rPr>
          <w:b/>
          <w:bCs/>
        </w:rPr>
        <w:t>Government Adjudication Cost</w:t>
      </w:r>
    </w:p>
    <w:p w:rsidR="00CF34D2" w:rsidP="00CF34D2" w14:paraId="22180856" w14:textId="77777777">
      <w:pPr>
        <w:pStyle w:val="ListParagraph"/>
        <w:spacing w:after="0"/>
        <w:ind w:left="360"/>
      </w:pPr>
    </w:p>
    <w:p w:rsidR="00B57848" w:rsidP="00B57848" w14:paraId="691AEA23" w14:textId="458195D9">
      <w:pPr>
        <w:pStyle w:val="ListParagraph"/>
        <w:spacing w:after="0"/>
        <w:ind w:left="360"/>
      </w:pPr>
      <w:r>
        <w:t xml:space="preserve">To calculate the cost to the Federal Government, we use the hourly wage for a </w:t>
      </w:r>
      <w:r w:rsidRPr="007F7704">
        <w:t>FY 202</w:t>
      </w:r>
      <w:r w:rsidRPr="007F7704" w:rsidR="007F7704">
        <w:t>4</w:t>
      </w:r>
      <w:r>
        <w:t xml:space="preserve"> domestic Civil Service GS-11 step 10 (the highest level of a passport adjudicator), which is </w:t>
      </w:r>
      <w:r w:rsidRPr="007F7704">
        <w:t>$3</w:t>
      </w:r>
      <w:r w:rsidRPr="007F7704" w:rsidR="007F7704">
        <w:t>8</w:t>
      </w:r>
      <w:r w:rsidRPr="007F7704">
        <w:t>.</w:t>
      </w:r>
      <w:r w:rsidRPr="007F7704" w:rsidR="007F7704">
        <w:t>69</w:t>
      </w:r>
      <w:r>
        <w:t xml:space="preserve"> - along with a weighted wage rate multiplier. Department employees have access to many resources, so we use two (2) as the weighted wage rate multiplier - as suggested by the Office of Management and Budget.  Therefore, the hourly wage is set as $</w:t>
      </w:r>
      <w:r w:rsidR="007F7704">
        <w:t>77.38</w:t>
      </w:r>
      <w:r w:rsidR="0057096D">
        <w:t>.</w:t>
      </w:r>
    </w:p>
    <w:p w:rsidR="00B57848" w:rsidP="00B57848" w14:paraId="2EDC57F5" w14:textId="77777777">
      <w:pPr>
        <w:pStyle w:val="ListParagraph"/>
        <w:spacing w:after="0"/>
        <w:ind w:left="360"/>
      </w:pPr>
    </w:p>
    <w:p w:rsidR="00B57848" w:rsidP="00B57848" w14:paraId="489522F2" w14:textId="40757252">
      <w:pPr>
        <w:pStyle w:val="ListParagraph"/>
        <w:spacing w:after="0"/>
        <w:ind w:left="360"/>
      </w:pPr>
      <w:r>
        <w:t>($3</w:t>
      </w:r>
      <w:r w:rsidR="007F7704">
        <w:t>8.69</w:t>
      </w:r>
      <w:r>
        <w:t xml:space="preserve"> x 2 = $7</w:t>
      </w:r>
      <w:r w:rsidR="007F7704">
        <w:t>7.38</w:t>
      </w:r>
      <w:r>
        <w:t>)</w:t>
      </w:r>
    </w:p>
    <w:p w:rsidR="00B57848" w:rsidP="00B57848" w14:paraId="34D0116A" w14:textId="77777777">
      <w:pPr>
        <w:pStyle w:val="ListParagraph"/>
        <w:spacing w:after="0"/>
        <w:ind w:left="360"/>
      </w:pPr>
    </w:p>
    <w:p w:rsidR="00CF34D2" w:rsidP="00B57848" w14:paraId="0FC1302B" w14:textId="4E2980E6">
      <w:pPr>
        <w:pStyle w:val="ListParagraph"/>
        <w:spacing w:after="0"/>
        <w:ind w:left="360"/>
      </w:pPr>
      <w:r>
        <w:t>Passport Services estimates that reviewing the DS-64 requires 10 minutes of a passport adjudicator’s time.  Dividing $7</w:t>
      </w:r>
      <w:r w:rsidR="007F7704">
        <w:t>7.38</w:t>
      </w:r>
      <w:r>
        <w:t>/hr. by 60 minutes yields a processing time cost of $1.</w:t>
      </w:r>
      <w:r w:rsidR="007F7704">
        <w:t>29</w:t>
      </w:r>
      <w:r>
        <w:t xml:space="preserve"> per minute, and that cost multiplied by 10 (minutes) totals $</w:t>
      </w:r>
      <w:r w:rsidR="007F7704">
        <w:t>12.90</w:t>
      </w:r>
      <w:r>
        <w:t>.  Multiplying the projected number of annual respondents (</w:t>
      </w:r>
      <w:r w:rsidRPr="00266666" w:rsidR="00266666">
        <w:t>435,000</w:t>
      </w:r>
      <w:r>
        <w:t>) by $</w:t>
      </w:r>
      <w:r w:rsidR="007F7704">
        <w:t>12.90</w:t>
      </w:r>
      <w:r>
        <w:t xml:space="preserve"> yields $</w:t>
      </w:r>
      <w:r w:rsidR="00266666">
        <w:t>5,611,500</w:t>
      </w:r>
      <w:r>
        <w:t>.</w:t>
      </w:r>
      <w:r w:rsidR="007F7704">
        <w:t xml:space="preserve">  </w:t>
      </w:r>
      <w:r w:rsidRPr="007F7704" w:rsidR="007F7704">
        <w:t xml:space="preserve">The </w:t>
      </w:r>
      <w:r w:rsidRPr="0079359F" w:rsidR="007F7704">
        <w:rPr>
          <w:b/>
          <w:bCs/>
        </w:rPr>
        <w:t>estimated total annual adjudication cost is $</w:t>
      </w:r>
      <w:r w:rsidRPr="0079359F" w:rsidR="00266666">
        <w:rPr>
          <w:b/>
          <w:bCs/>
        </w:rPr>
        <w:t>5,611,500</w:t>
      </w:r>
      <w:r w:rsidR="007F7704">
        <w:t>.</w:t>
      </w:r>
    </w:p>
    <w:p w:rsidR="00CF34D2" w:rsidP="00CF34D2" w14:paraId="17A7717F" w14:textId="77777777">
      <w:pPr>
        <w:pStyle w:val="ListParagraph"/>
        <w:spacing w:after="0"/>
        <w:ind w:left="360"/>
      </w:pPr>
    </w:p>
    <w:p w:rsidR="00C774EB" w:rsidRPr="00CF34D2" w:rsidP="00C774EB" w14:paraId="36C2D64A" w14:textId="1B20F27B">
      <w:pPr>
        <w:pStyle w:val="ListParagraph"/>
        <w:spacing w:after="0"/>
        <w:ind w:left="360"/>
        <w:rPr>
          <w:b/>
          <w:bCs/>
        </w:rPr>
      </w:pPr>
      <w:r w:rsidRPr="00CF34D2">
        <w:rPr>
          <w:b/>
          <w:bCs/>
        </w:rPr>
        <w:t xml:space="preserve">Government </w:t>
      </w:r>
      <w:r>
        <w:rPr>
          <w:b/>
          <w:bCs/>
        </w:rPr>
        <w:t>Printing</w:t>
      </w:r>
      <w:r w:rsidRPr="00CF34D2">
        <w:rPr>
          <w:b/>
          <w:bCs/>
        </w:rPr>
        <w:t xml:space="preserve"> Cost</w:t>
      </w:r>
    </w:p>
    <w:p w:rsidR="00CF34D2" w:rsidP="00CF34D2" w14:paraId="2FC458FF" w14:textId="77777777">
      <w:pPr>
        <w:pStyle w:val="ListParagraph"/>
        <w:spacing w:after="0"/>
        <w:ind w:left="360"/>
      </w:pPr>
    </w:p>
    <w:p w:rsidR="00CF34D2" w:rsidP="00CF34D2" w14:paraId="3C55954F" w14:textId="6B7ADE5A">
      <w:pPr>
        <w:pStyle w:val="ListParagraph"/>
        <w:spacing w:after="0"/>
        <w:ind w:left="360"/>
      </w:pPr>
      <w:r>
        <w:t>The</w:t>
      </w:r>
      <w:r w:rsidRPr="00C774EB">
        <w:t xml:space="preserve"> DS-</w:t>
      </w:r>
      <w:r>
        <w:t>64</w:t>
      </w:r>
      <w:r w:rsidRPr="00C774EB">
        <w:t xml:space="preserve"> will be produced by a contractor with cost-plus-fixed-fee line items for material and/or supply purchases.  The estimate provided to the Department by the contractor includes costs for contractor labor, supplies, equipment, printing materials, delivery, overhead, support staff, etc.  The current cost is $3</w:t>
      </w:r>
      <w:r>
        <w:t>8</w:t>
      </w:r>
      <w:r w:rsidRPr="00C774EB">
        <w:t>.</w:t>
      </w:r>
      <w:r>
        <w:t>5</w:t>
      </w:r>
      <w:r w:rsidRPr="00C774EB">
        <w:t xml:space="preserve">4 per 1000 forms.  Based on the projected number of </w:t>
      </w:r>
      <w:r w:rsidRPr="00266666" w:rsidR="00266666">
        <w:t>435,000</w:t>
      </w:r>
      <w:r w:rsidRPr="00C774EB">
        <w:t xml:space="preserve"> respondents per year, at a cost of $3</w:t>
      </w:r>
      <w:r w:rsidR="00266666">
        <w:t>8</w:t>
      </w:r>
      <w:r w:rsidRPr="00C774EB">
        <w:t>.</w:t>
      </w:r>
      <w:r w:rsidR="00266666">
        <w:t>5</w:t>
      </w:r>
      <w:r w:rsidRPr="00C774EB">
        <w:t xml:space="preserve">4 per thousand, the </w:t>
      </w:r>
      <w:r w:rsidRPr="0079359F">
        <w:rPr>
          <w:b/>
          <w:bCs/>
        </w:rPr>
        <w:t>estimated total annual printing cost is $</w:t>
      </w:r>
      <w:r w:rsidRPr="0079359F" w:rsidR="00266666">
        <w:rPr>
          <w:b/>
          <w:bCs/>
        </w:rPr>
        <w:t>16,765</w:t>
      </w:r>
      <w:r w:rsidR="00266666">
        <w:t>.</w:t>
      </w:r>
    </w:p>
    <w:p w:rsidR="00AE01A8" w:rsidP="005A297B" w14:paraId="4A201D80" w14:textId="77777777">
      <w:pPr>
        <w:pStyle w:val="ListParagraph"/>
        <w:spacing w:after="0"/>
        <w:ind w:left="360"/>
        <w:rPr>
          <w:b/>
          <w:bCs/>
        </w:rPr>
      </w:pPr>
    </w:p>
    <w:p w:rsidR="00AE01A8" w:rsidP="00AE01A8" w14:paraId="37117FFC" w14:textId="796B80DA">
      <w:pPr>
        <w:ind w:firstLine="360"/>
        <w:rPr>
          <w:color w:val="000000" w:themeColor="text1"/>
          <w:szCs w:val="24"/>
        </w:rPr>
      </w:pPr>
      <w:r w:rsidRPr="00623468">
        <w:rPr>
          <w:b/>
          <w:bCs/>
          <w:color w:val="000000" w:themeColor="text1"/>
          <w:szCs w:val="24"/>
        </w:rPr>
        <w:t>Government Federal Register Notice Cost</w:t>
      </w:r>
    </w:p>
    <w:p w:rsidR="00AE01A8" w:rsidP="00AE01A8" w14:paraId="3567C0C4" w14:textId="73CEEB22">
      <w:pPr>
        <w:ind w:left="360"/>
        <w:rPr>
          <w:szCs w:val="24"/>
        </w:rPr>
      </w:pPr>
      <w:r w:rsidRPr="009930C7">
        <w:rPr>
          <w:color w:val="000000" w:themeColor="text1"/>
          <w:szCs w:val="24"/>
        </w:rPr>
        <w:t xml:space="preserve">This number is added to the cost to the Federal Government to publish the Federal Register Notices (FRNs).  </w:t>
      </w:r>
      <w:r w:rsidRPr="009930C7">
        <w:rPr>
          <w:szCs w:val="24"/>
        </w:rPr>
        <w:t xml:space="preserve">The estimated amount to publish one Federal Register Notice (FRN) is $795.  A 60-day FRN and 30-day FRN is published with a </w:t>
      </w:r>
      <w:r w:rsidRPr="0079359F">
        <w:rPr>
          <w:b/>
          <w:bCs/>
          <w:szCs w:val="24"/>
        </w:rPr>
        <w:t>total cost of $1,590</w:t>
      </w:r>
      <w:r w:rsidRPr="009930C7">
        <w:rPr>
          <w:szCs w:val="24"/>
        </w:rPr>
        <w:t xml:space="preserve">.  </w:t>
      </w:r>
    </w:p>
    <w:p w:rsidR="00AE01A8" w:rsidP="00AE01A8" w14:paraId="01033B5C" w14:textId="7757B951">
      <w:pPr>
        <w:ind w:firstLine="360"/>
        <w:rPr>
          <w:b/>
          <w:bCs/>
        </w:rPr>
      </w:pPr>
      <w:r w:rsidRPr="00400C38">
        <w:rPr>
          <w:b/>
          <w:bCs/>
        </w:rPr>
        <w:t>The</w:t>
      </w:r>
      <w:r>
        <w:rPr>
          <w:b/>
          <w:bCs/>
        </w:rPr>
        <w:t xml:space="preserve">refore, the </w:t>
      </w:r>
      <w:r w:rsidRPr="00400C38">
        <w:rPr>
          <w:b/>
          <w:bCs/>
        </w:rPr>
        <w:t>estimated annual cost to the Federal Government is $</w:t>
      </w:r>
      <w:r w:rsidRPr="00266666" w:rsidR="00266666">
        <w:rPr>
          <w:b/>
          <w:bCs/>
        </w:rPr>
        <w:t>5,629,855</w:t>
      </w:r>
      <w:r w:rsidR="00266666">
        <w:rPr>
          <w:b/>
          <w:bCs/>
        </w:rPr>
        <w:t>.</w:t>
      </w:r>
      <w:r>
        <w:rPr>
          <w:b/>
          <w:bCs/>
        </w:rPr>
        <w:t xml:space="preserve"> </w:t>
      </w:r>
    </w:p>
    <w:p w:rsidR="00AE01A8" w:rsidP="00AE01A8" w14:paraId="7408E2FA" w14:textId="7F20F5CE">
      <w:pPr>
        <w:ind w:firstLine="360"/>
      </w:pPr>
      <w:r>
        <w:rPr>
          <w:b/>
          <w:bCs/>
        </w:rPr>
        <w:t>(</w:t>
      </w:r>
      <w:r w:rsidRPr="0085061E">
        <w:t>$</w:t>
      </w:r>
      <w:r w:rsidRPr="00266666" w:rsidR="00266666">
        <w:t>5,611,500</w:t>
      </w:r>
      <w:r w:rsidRPr="00266666">
        <w:t xml:space="preserve"> + $</w:t>
      </w:r>
      <w:r w:rsidRPr="00266666" w:rsidR="00266666">
        <w:t>16,765</w:t>
      </w:r>
      <w:r w:rsidR="00C774EB">
        <w:t xml:space="preserve"> + $</w:t>
      </w:r>
      <w:r w:rsidR="00266666">
        <w:t>1,590</w:t>
      </w:r>
      <w:r w:rsidR="000F471E">
        <w:t xml:space="preserve"> = </w:t>
      </w:r>
      <w:r w:rsidRPr="000F471E" w:rsidR="000F471E">
        <w:t>$5,629,855</w:t>
      </w:r>
      <w:r>
        <w:t>)</w:t>
      </w:r>
    </w:p>
    <w:p w:rsidR="00AE01A8" w:rsidP="005A297B" w14:paraId="2C453D8E" w14:textId="77777777">
      <w:pPr>
        <w:pStyle w:val="ListParagraph"/>
        <w:spacing w:after="0"/>
        <w:ind w:left="360"/>
        <w:rPr>
          <w:b/>
          <w:bCs/>
        </w:rPr>
      </w:pPr>
    </w:p>
    <w:p w:rsidR="005A297B" w:rsidRPr="009930C7" w:rsidP="005A297B" w14:paraId="6AA123C9" w14:textId="77777777">
      <w:pPr>
        <w:pStyle w:val="ListParagraph"/>
        <w:numPr>
          <w:ilvl w:val="0"/>
          <w:numId w:val="1"/>
        </w:numPr>
        <w:contextualSpacing/>
        <w:rPr>
          <w:color w:val="000000" w:themeColor="text1"/>
        </w:rPr>
      </w:pPr>
      <w:r w:rsidRPr="009930C7">
        <w:rPr>
          <w:i/>
          <w:color w:val="000000" w:themeColor="text1"/>
        </w:rPr>
        <w:t>Explain any changes/adjustments to this collection since the previous submission.</w:t>
      </w:r>
    </w:p>
    <w:p w:rsidR="00250CCD" w:rsidP="002E253E" w14:paraId="4EFE659A" w14:textId="12FE57BA">
      <w:pPr>
        <w:ind w:left="360"/>
        <w:rPr>
          <w:szCs w:val="24"/>
        </w:rPr>
      </w:pPr>
      <w:r w:rsidRPr="00970595">
        <w:t xml:space="preserve">There </w:t>
      </w:r>
      <w:r w:rsidR="001E52BE">
        <w:t>are</w:t>
      </w:r>
      <w:r w:rsidRPr="00970595">
        <w:t xml:space="preserve"> no substantive changes</w:t>
      </w:r>
      <w:r w:rsidR="001E52BE">
        <w:t xml:space="preserve"> to this collection since the last </w:t>
      </w:r>
      <w:r w:rsidR="009F11F8">
        <w:t>submission.</w:t>
      </w:r>
    </w:p>
    <w:p w:rsidR="005A297B" w:rsidRPr="009930C7" w:rsidP="005A297B" w14:paraId="7BC8A756" w14:textId="77777777">
      <w:pPr>
        <w:numPr>
          <w:ilvl w:val="0"/>
          <w:numId w:val="1"/>
        </w:numPr>
        <w:rPr>
          <w:i/>
          <w:color w:val="000000" w:themeColor="text1"/>
          <w:szCs w:val="24"/>
        </w:rPr>
      </w:pPr>
      <w:r w:rsidRPr="009930C7">
        <w:rPr>
          <w:i/>
          <w:color w:val="000000" w:themeColor="text1"/>
          <w:szCs w:val="24"/>
        </w:rPr>
        <w:t>Specify if the data gathered by this collection will be published.</w:t>
      </w:r>
    </w:p>
    <w:p w:rsidR="002062DC" w:rsidP="005A297B" w14:paraId="7716B2A8" w14:textId="108CB14B">
      <w:pPr>
        <w:pStyle w:val="ListParagraph"/>
        <w:ind w:left="360"/>
        <w:rPr>
          <w:szCs w:val="24"/>
        </w:rPr>
      </w:pPr>
      <w:r w:rsidRPr="005B513F">
        <w:rPr>
          <w:szCs w:val="24"/>
        </w:rPr>
        <w:t>This collection of information will not be published for statistical use.</w:t>
      </w:r>
    </w:p>
    <w:p w:rsidR="005A297B" w:rsidRPr="009930C7" w:rsidP="005A297B" w14:paraId="3B372677" w14:textId="77777777">
      <w:pPr>
        <w:numPr>
          <w:ilvl w:val="0"/>
          <w:numId w:val="1"/>
        </w:numPr>
        <w:rPr>
          <w:i/>
          <w:color w:val="000000" w:themeColor="text1"/>
          <w:szCs w:val="24"/>
        </w:rPr>
      </w:pPr>
      <w:r w:rsidRPr="009930C7">
        <w:rPr>
          <w:i/>
          <w:color w:val="000000" w:themeColor="text1"/>
          <w:szCs w:val="24"/>
        </w:rPr>
        <w:t>If applicable, explain the reason(s) for seeking approval to not display the OMB expiration date.</w:t>
      </w:r>
    </w:p>
    <w:p w:rsidR="002062DC" w:rsidP="005A297B" w14:paraId="3350E55F" w14:textId="64EA426F">
      <w:pPr>
        <w:ind w:left="360"/>
        <w:rPr>
          <w:szCs w:val="24"/>
        </w:rPr>
      </w:pPr>
      <w:bookmarkStart w:id="7" w:name="_Hlk165022487"/>
      <w:r w:rsidRPr="00522CF4">
        <w:t>The Department will display the OMB expiration date</w:t>
      </w:r>
      <w:bookmarkEnd w:id="7"/>
      <w:r w:rsidRPr="00A84845">
        <w:rPr>
          <w:szCs w:val="24"/>
        </w:rPr>
        <w:t>.</w:t>
      </w:r>
    </w:p>
    <w:p w:rsidR="005A297B" w:rsidRPr="009930C7" w:rsidP="005A297B" w14:paraId="1024D2C3" w14:textId="77777777">
      <w:pPr>
        <w:numPr>
          <w:ilvl w:val="0"/>
          <w:numId w:val="1"/>
        </w:numPr>
        <w:rPr>
          <w:i/>
          <w:color w:val="000000" w:themeColor="text1"/>
          <w:szCs w:val="24"/>
        </w:rPr>
      </w:pPr>
      <w:r w:rsidRPr="009930C7">
        <w:rPr>
          <w:i/>
          <w:color w:val="000000" w:themeColor="text1"/>
          <w:szCs w:val="24"/>
        </w:rPr>
        <w:t xml:space="preserve">Explain any exceptions to the OMB certification statement below.  </w:t>
      </w:r>
    </w:p>
    <w:p w:rsidR="002062DC" w:rsidP="005A297B" w14:paraId="7F5B21A4" w14:textId="0E09C18C">
      <w:pPr>
        <w:ind w:left="360"/>
        <w:rPr>
          <w:szCs w:val="24"/>
        </w:rPr>
      </w:pPr>
      <w:r w:rsidRPr="00424D40">
        <w:rPr>
          <w:szCs w:val="24"/>
        </w:rPr>
        <w:t>No exceptions to the certification statement are being requested.</w:t>
      </w:r>
    </w:p>
    <w:p w:rsidR="002062DC" w:rsidRPr="00A84845" w:rsidP="007F6960" w14:paraId="6626932D" w14:textId="77777777">
      <w:pPr>
        <w:pStyle w:val="Heading1"/>
        <w:ind w:left="-288"/>
        <w:rPr>
          <w:szCs w:val="24"/>
        </w:rPr>
      </w:pPr>
      <w:r w:rsidRPr="00A84845">
        <w:rPr>
          <w:szCs w:val="24"/>
        </w:rPr>
        <w:t>B.</w:t>
      </w:r>
      <w:r w:rsidRPr="00A84845">
        <w:rPr>
          <w:szCs w:val="24"/>
        </w:rPr>
        <w:tab/>
        <w:t>COLLECTION OF INFORMATION EMPLOYING STATISTICAL METHODS</w:t>
      </w:r>
    </w:p>
    <w:p w:rsidR="002062DC" w:rsidRPr="00A84845" w:rsidP="002062DC" w14:paraId="3907FE47" w14:textId="797A0596">
      <w:pPr>
        <w:rPr>
          <w:szCs w:val="24"/>
        </w:rPr>
      </w:pPr>
      <w:r w:rsidRPr="00A84845">
        <w:rPr>
          <w:szCs w:val="24"/>
        </w:rPr>
        <w:t xml:space="preserve">This collection does not employ statistical methods. </w:t>
      </w:r>
    </w:p>
    <w:sectPr w:rsidSect="00303A46">
      <w:headerReference w:type="default" r:id="rId12"/>
      <w:foot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92566" w14:paraId="65702A55" w14:textId="77777777">
      <w:r>
        <w:separator/>
      </w:r>
    </w:p>
  </w:endnote>
  <w:endnote w:type="continuationSeparator" w:id="1">
    <w:p w:rsidR="00992566" w14:paraId="09E1DB7C" w14:textId="77777777">
      <w:r>
        <w:continuationSeparator/>
      </w:r>
    </w:p>
  </w:endnote>
  <w:endnote w:type="continuationNotice" w:id="2">
    <w:p w:rsidR="00992566" w14:paraId="00EFB8D2" w14:textId="77777777">
      <w:pPr>
        <w:spacing w:after="0"/>
      </w:pPr>
    </w:p>
  </w:endnote>
  <w:endnote w:id="3">
    <w:p w:rsidR="00E15DF6" w:rsidRPr="00882A19" w:rsidP="00E15DF6" w14:paraId="45CEF472" w14:textId="77777777">
      <w:pPr>
        <w:spacing w:after="0"/>
        <w:rPr>
          <w:sz w:val="20"/>
        </w:rPr>
      </w:pPr>
      <w:r w:rsidRPr="00882A19">
        <w:rPr>
          <w:sz w:val="20"/>
          <w:vertAlign w:val="superscript"/>
        </w:rPr>
        <w:endnoteRef/>
      </w:r>
      <w:r w:rsidRPr="00882A19">
        <w:rPr>
          <w:sz w:val="20"/>
        </w:rPr>
        <w:t xml:space="preserve">Source: Bureau of Labor Statistics, “Employer Costs for Employee Compensation – May 2023,” </w:t>
      </w:r>
      <w:hyperlink r:id="rId1" w:history="1">
        <w:r w:rsidRPr="00482CFD">
          <w:rPr>
            <w:rStyle w:val="Hyperlink"/>
            <w:sz w:val="20"/>
          </w:rPr>
          <w:t>https://www.bls.gov/oes/current/oes_nat.htm#00-0000</w:t>
        </w:r>
      </w:hyperlink>
    </w:p>
  </w:endnote>
  <w:endnote w:id="4">
    <w:p w:rsidR="00F159E1" w:rsidP="0073488F" w14:paraId="3B57C8FC" w14:textId="5365824A">
      <w:pPr>
        <w:pStyle w:val="EndnoteText"/>
      </w:pPr>
      <w:r>
        <w:rPr>
          <w:rStyle w:val="EndnoteReference"/>
        </w:rPr>
        <w:endnoteRef/>
      </w:r>
      <w:r>
        <w:t xml:space="preserve">Source: Staples, </w:t>
      </w:r>
      <w:hyperlink r:id="rId2" w:history="1">
        <w:r w:rsidRPr="00406332" w:rsidR="00406332">
          <w:rPr>
            <w:rStyle w:val="Hyperlink"/>
          </w:rPr>
          <w:t>https://www.staples.com/services/printing/copies-documents-printing/</w:t>
        </w:r>
      </w:hyperlink>
      <w:r>
        <w:t xml:space="preserve"> </w:t>
      </w:r>
    </w:p>
  </w:endnote>
  <w:endnote w:id="5">
    <w:p w:rsidR="00F159E1" w:rsidP="00310773" w14:paraId="348EDE00" w14:textId="15FF6109">
      <w:pPr>
        <w:pStyle w:val="EndnoteText"/>
      </w:pPr>
      <w:r>
        <w:rPr>
          <w:rStyle w:val="EndnoteReference"/>
        </w:rPr>
        <w:endnoteRef/>
      </w:r>
      <w:r>
        <w:t xml:space="preserve"> Source: United States Postal Service, </w:t>
      </w:r>
      <w:hyperlink r:id="rId3" w:history="1">
        <w:r w:rsidRPr="00722A69">
          <w:rPr>
            <w:rStyle w:val="Hyperlink"/>
          </w:rPr>
          <w:t>https://www.usps.com/business/prices.htm</w:t>
        </w:r>
      </w:hyperlink>
    </w:p>
    <w:p w:rsidR="00F159E1" w:rsidP="00310773" w14:paraId="3E2E8DF2" w14:textId="0D89D40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C9D" w14:paraId="0041D6F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827" w14:paraId="5A9C37B0" w14:textId="68A15023">
    <w:pPr>
      <w:pStyle w:val="Header"/>
      <w:jc w:val="center"/>
    </w:pPr>
    <w:r>
      <w:rPr>
        <w:rStyle w:val="PageNumber"/>
      </w:rPr>
      <w:fldChar w:fldCharType="begin"/>
    </w:r>
    <w:r>
      <w:rPr>
        <w:rStyle w:val="PageNumber"/>
      </w:rPr>
      <w:instrText xml:space="preserve"> PAGE </w:instrText>
    </w:r>
    <w:r>
      <w:rPr>
        <w:rStyle w:val="PageNumber"/>
      </w:rPr>
      <w:fldChar w:fldCharType="separate"/>
    </w:r>
    <w:r w:rsidR="007A3D5A">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794639C"/>
    <w:multiLevelType w:val="hybridMultilevel"/>
    <w:tmpl w:val="5EA688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8EA365F"/>
    <w:multiLevelType w:val="hybridMultilevel"/>
    <w:tmpl w:val="3FFE805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2E45F3E"/>
    <w:multiLevelType w:val="hybridMultilevel"/>
    <w:tmpl w:val="4228810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CB11FC"/>
    <w:multiLevelType w:val="hybridMultilevel"/>
    <w:tmpl w:val="DF7055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A7728D1"/>
    <w:multiLevelType w:val="hybridMultilevel"/>
    <w:tmpl w:val="4CD4E9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4766807"/>
    <w:multiLevelType w:val="hybridMultilevel"/>
    <w:tmpl w:val="66C046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4866BC2"/>
    <w:multiLevelType w:val="hybridMultilevel"/>
    <w:tmpl w:val="7FE4C64C"/>
    <w:lvl w:ilvl="0">
      <w:start w:val="2"/>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7A053ED"/>
    <w:multiLevelType w:val="hybridMultilevel"/>
    <w:tmpl w:val="9BF0DA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E191D12"/>
    <w:multiLevelType w:val="hybridMultilevel"/>
    <w:tmpl w:val="3C68AAF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565B90"/>
    <w:multiLevelType w:val="hybridMultilevel"/>
    <w:tmpl w:val="D32A70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6C5C5266"/>
    <w:multiLevelType w:val="singleLevel"/>
    <w:tmpl w:val="0409000F"/>
    <w:lvl w:ilvl="0">
      <w:start w:val="1"/>
      <w:numFmt w:val="decimal"/>
      <w:lvlText w:val="%1."/>
      <w:lvlJc w:val="left"/>
      <w:pPr>
        <w:tabs>
          <w:tab w:val="num" w:pos="360"/>
        </w:tabs>
        <w:ind w:left="360" w:hanging="360"/>
      </w:pPr>
    </w:lvl>
  </w:abstractNum>
  <w:abstractNum w:abstractNumId="12">
    <w:nsid w:val="740A65F7"/>
    <w:multiLevelType w:val="hybridMultilevel"/>
    <w:tmpl w:val="02F825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D090A3C"/>
    <w:multiLevelType w:val="hybridMultilevel"/>
    <w:tmpl w:val="AAE6AA1E"/>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D4A52D1"/>
    <w:multiLevelType w:val="singleLevel"/>
    <w:tmpl w:val="0409000F"/>
    <w:lvl w:ilvl="0">
      <w:start w:val="1"/>
      <w:numFmt w:val="decimal"/>
      <w:lvlText w:val="%1."/>
      <w:lvlJc w:val="left"/>
      <w:pPr>
        <w:tabs>
          <w:tab w:val="num" w:pos="360"/>
        </w:tabs>
        <w:ind w:left="360" w:hanging="360"/>
      </w:pPr>
    </w:lvl>
  </w:abstractNum>
  <w:num w:numId="1" w16cid:durableId="1413309530">
    <w:abstractNumId w:val="0"/>
  </w:num>
  <w:num w:numId="2" w16cid:durableId="1249075207">
    <w:abstractNumId w:val="2"/>
  </w:num>
  <w:num w:numId="3" w16cid:durableId="1916695749">
    <w:abstractNumId w:val="14"/>
  </w:num>
  <w:num w:numId="4" w16cid:durableId="1231041409">
    <w:abstractNumId w:val="11"/>
  </w:num>
  <w:num w:numId="5" w16cid:durableId="577255540">
    <w:abstractNumId w:val="9"/>
  </w:num>
  <w:num w:numId="6" w16cid:durableId="961961994">
    <w:abstractNumId w:val="3"/>
  </w:num>
  <w:num w:numId="7" w16cid:durableId="48463053">
    <w:abstractNumId w:val="13"/>
  </w:num>
  <w:num w:numId="8" w16cid:durableId="1651205109">
    <w:abstractNumId w:val="6"/>
  </w:num>
  <w:num w:numId="9" w16cid:durableId="1834877036">
    <w:abstractNumId w:val="4"/>
  </w:num>
  <w:num w:numId="10" w16cid:durableId="356277019">
    <w:abstractNumId w:val="8"/>
  </w:num>
  <w:num w:numId="11" w16cid:durableId="982664488">
    <w:abstractNumId w:val="7"/>
  </w:num>
  <w:num w:numId="12" w16cid:durableId="1709137633">
    <w:abstractNumId w:val="10"/>
  </w:num>
  <w:num w:numId="13" w16cid:durableId="960838746">
    <w:abstractNumId w:val="1"/>
  </w:num>
  <w:num w:numId="14" w16cid:durableId="1388383986">
    <w:abstractNumId w:val="12"/>
  </w:num>
  <w:num w:numId="15" w16cid:durableId="326447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NotTrackFormatting/>
  <w:defaultTabStop w:val="720"/>
  <w:displayHorizontalDrawingGridEvery w:val="0"/>
  <w:displayVerticalDrawingGridEvery w:val="0"/>
  <w:doNotUseMarginsForDrawingGridOrigin/>
  <w:doNotShadeFormData/>
  <w:noPunctuationKerning/>
  <w:characterSpacingControl w:val="doNotCompress"/>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691"/>
    <w:rsid w:val="0000312B"/>
    <w:rsid w:val="000058B7"/>
    <w:rsid w:val="00005C71"/>
    <w:rsid w:val="0001569E"/>
    <w:rsid w:val="00016DB5"/>
    <w:rsid w:val="00021948"/>
    <w:rsid w:val="00022C89"/>
    <w:rsid w:val="00022EE4"/>
    <w:rsid w:val="00023422"/>
    <w:rsid w:val="00023B08"/>
    <w:rsid w:val="000254B2"/>
    <w:rsid w:val="000313CA"/>
    <w:rsid w:val="00031B44"/>
    <w:rsid w:val="0003306E"/>
    <w:rsid w:val="00033443"/>
    <w:rsid w:val="0003373C"/>
    <w:rsid w:val="00036081"/>
    <w:rsid w:val="000418F2"/>
    <w:rsid w:val="00042F20"/>
    <w:rsid w:val="00046B8F"/>
    <w:rsid w:val="00054970"/>
    <w:rsid w:val="00056EA0"/>
    <w:rsid w:val="0005741C"/>
    <w:rsid w:val="0006135D"/>
    <w:rsid w:val="00062939"/>
    <w:rsid w:val="00067FE0"/>
    <w:rsid w:val="00075908"/>
    <w:rsid w:val="000857F4"/>
    <w:rsid w:val="00087766"/>
    <w:rsid w:val="00091447"/>
    <w:rsid w:val="000962F7"/>
    <w:rsid w:val="000971CC"/>
    <w:rsid w:val="000A3358"/>
    <w:rsid w:val="000A5B2E"/>
    <w:rsid w:val="000A6B45"/>
    <w:rsid w:val="000B2196"/>
    <w:rsid w:val="000B2E42"/>
    <w:rsid w:val="000B5676"/>
    <w:rsid w:val="000B58BC"/>
    <w:rsid w:val="000B5B62"/>
    <w:rsid w:val="000B69EC"/>
    <w:rsid w:val="000B770F"/>
    <w:rsid w:val="000C1147"/>
    <w:rsid w:val="000C1691"/>
    <w:rsid w:val="000C50AF"/>
    <w:rsid w:val="000C677F"/>
    <w:rsid w:val="000D2A64"/>
    <w:rsid w:val="000E1B31"/>
    <w:rsid w:val="000E34D5"/>
    <w:rsid w:val="000F4178"/>
    <w:rsid w:val="000F471E"/>
    <w:rsid w:val="0010207F"/>
    <w:rsid w:val="0010338C"/>
    <w:rsid w:val="00104409"/>
    <w:rsid w:val="001046B3"/>
    <w:rsid w:val="00104AB1"/>
    <w:rsid w:val="00114B5E"/>
    <w:rsid w:val="00116313"/>
    <w:rsid w:val="00116570"/>
    <w:rsid w:val="00117F75"/>
    <w:rsid w:val="001268AB"/>
    <w:rsid w:val="00130CB1"/>
    <w:rsid w:val="001310A2"/>
    <w:rsid w:val="00134804"/>
    <w:rsid w:val="001504D6"/>
    <w:rsid w:val="00150CE1"/>
    <w:rsid w:val="001515CB"/>
    <w:rsid w:val="0016154E"/>
    <w:rsid w:val="001638E2"/>
    <w:rsid w:val="001638F1"/>
    <w:rsid w:val="001769DA"/>
    <w:rsid w:val="001771DE"/>
    <w:rsid w:val="001813C2"/>
    <w:rsid w:val="0019256E"/>
    <w:rsid w:val="00193578"/>
    <w:rsid w:val="001A114F"/>
    <w:rsid w:val="001A13A2"/>
    <w:rsid w:val="001A24F0"/>
    <w:rsid w:val="001A7BDF"/>
    <w:rsid w:val="001B4BC1"/>
    <w:rsid w:val="001B7143"/>
    <w:rsid w:val="001C1703"/>
    <w:rsid w:val="001C1AF9"/>
    <w:rsid w:val="001D06F3"/>
    <w:rsid w:val="001D1E2F"/>
    <w:rsid w:val="001D6222"/>
    <w:rsid w:val="001E2487"/>
    <w:rsid w:val="001E2E74"/>
    <w:rsid w:val="001E52BE"/>
    <w:rsid w:val="001E6097"/>
    <w:rsid w:val="001F2F3F"/>
    <w:rsid w:val="001F4184"/>
    <w:rsid w:val="00200EB6"/>
    <w:rsid w:val="00204955"/>
    <w:rsid w:val="002062DC"/>
    <w:rsid w:val="00207050"/>
    <w:rsid w:val="00221AE2"/>
    <w:rsid w:val="002240E8"/>
    <w:rsid w:val="00225470"/>
    <w:rsid w:val="00226111"/>
    <w:rsid w:val="00226CBA"/>
    <w:rsid w:val="00233086"/>
    <w:rsid w:val="00250CCD"/>
    <w:rsid w:val="00250EAF"/>
    <w:rsid w:val="00260A44"/>
    <w:rsid w:val="00264427"/>
    <w:rsid w:val="00266666"/>
    <w:rsid w:val="002734AE"/>
    <w:rsid w:val="00277473"/>
    <w:rsid w:val="00286304"/>
    <w:rsid w:val="002868AD"/>
    <w:rsid w:val="00294AB4"/>
    <w:rsid w:val="00295027"/>
    <w:rsid w:val="00295C9D"/>
    <w:rsid w:val="00295E14"/>
    <w:rsid w:val="0029625B"/>
    <w:rsid w:val="002972E4"/>
    <w:rsid w:val="002A700E"/>
    <w:rsid w:val="002B3C44"/>
    <w:rsid w:val="002B4253"/>
    <w:rsid w:val="002B65CE"/>
    <w:rsid w:val="002B7E18"/>
    <w:rsid w:val="002C0B37"/>
    <w:rsid w:val="002D0DF4"/>
    <w:rsid w:val="002D16E8"/>
    <w:rsid w:val="002D52E5"/>
    <w:rsid w:val="002E253E"/>
    <w:rsid w:val="002E3C50"/>
    <w:rsid w:val="002F0D7A"/>
    <w:rsid w:val="00303A46"/>
    <w:rsid w:val="00310773"/>
    <w:rsid w:val="003115B0"/>
    <w:rsid w:val="003122EC"/>
    <w:rsid w:val="0032543A"/>
    <w:rsid w:val="003264B1"/>
    <w:rsid w:val="00327C21"/>
    <w:rsid w:val="003326D5"/>
    <w:rsid w:val="00333020"/>
    <w:rsid w:val="00333212"/>
    <w:rsid w:val="003444F8"/>
    <w:rsid w:val="00345BDE"/>
    <w:rsid w:val="0035042B"/>
    <w:rsid w:val="00350ACA"/>
    <w:rsid w:val="00352FEA"/>
    <w:rsid w:val="00357355"/>
    <w:rsid w:val="0037179D"/>
    <w:rsid w:val="00372EA4"/>
    <w:rsid w:val="00376D0E"/>
    <w:rsid w:val="00380A3F"/>
    <w:rsid w:val="003870DF"/>
    <w:rsid w:val="003934D4"/>
    <w:rsid w:val="00395289"/>
    <w:rsid w:val="003A642A"/>
    <w:rsid w:val="003A661E"/>
    <w:rsid w:val="003B62AD"/>
    <w:rsid w:val="003B6F68"/>
    <w:rsid w:val="003B75B9"/>
    <w:rsid w:val="003C17C0"/>
    <w:rsid w:val="003C1B2E"/>
    <w:rsid w:val="003D13C8"/>
    <w:rsid w:val="003D3C24"/>
    <w:rsid w:val="003D5E50"/>
    <w:rsid w:val="003D63F2"/>
    <w:rsid w:val="003E2281"/>
    <w:rsid w:val="003E5052"/>
    <w:rsid w:val="003F3853"/>
    <w:rsid w:val="003F66C3"/>
    <w:rsid w:val="004002B5"/>
    <w:rsid w:val="00400C38"/>
    <w:rsid w:val="00406332"/>
    <w:rsid w:val="0041207C"/>
    <w:rsid w:val="00415793"/>
    <w:rsid w:val="004239C1"/>
    <w:rsid w:val="00424D40"/>
    <w:rsid w:val="00431BA9"/>
    <w:rsid w:val="00433BDA"/>
    <w:rsid w:val="0045563F"/>
    <w:rsid w:val="0045666C"/>
    <w:rsid w:val="0045695A"/>
    <w:rsid w:val="004624A5"/>
    <w:rsid w:val="00466769"/>
    <w:rsid w:val="00475B22"/>
    <w:rsid w:val="00475C91"/>
    <w:rsid w:val="00482CFD"/>
    <w:rsid w:val="00492DB8"/>
    <w:rsid w:val="00494523"/>
    <w:rsid w:val="00497628"/>
    <w:rsid w:val="004A35F0"/>
    <w:rsid w:val="004A4D89"/>
    <w:rsid w:val="004B3B5F"/>
    <w:rsid w:val="004B5139"/>
    <w:rsid w:val="004B5733"/>
    <w:rsid w:val="004B5F78"/>
    <w:rsid w:val="004C100B"/>
    <w:rsid w:val="004C41F2"/>
    <w:rsid w:val="004D2407"/>
    <w:rsid w:val="004D36F4"/>
    <w:rsid w:val="004D4414"/>
    <w:rsid w:val="004D6DCF"/>
    <w:rsid w:val="004D74B0"/>
    <w:rsid w:val="004E078A"/>
    <w:rsid w:val="004E64C0"/>
    <w:rsid w:val="004F59A9"/>
    <w:rsid w:val="004F6113"/>
    <w:rsid w:val="00504406"/>
    <w:rsid w:val="00505157"/>
    <w:rsid w:val="00505565"/>
    <w:rsid w:val="0051221F"/>
    <w:rsid w:val="00514598"/>
    <w:rsid w:val="005177D6"/>
    <w:rsid w:val="00517BC6"/>
    <w:rsid w:val="00522CF4"/>
    <w:rsid w:val="00524271"/>
    <w:rsid w:val="00531C3E"/>
    <w:rsid w:val="00536D3B"/>
    <w:rsid w:val="00537E15"/>
    <w:rsid w:val="00543D4D"/>
    <w:rsid w:val="005456E4"/>
    <w:rsid w:val="00552BC5"/>
    <w:rsid w:val="005551F7"/>
    <w:rsid w:val="0055574B"/>
    <w:rsid w:val="0057029C"/>
    <w:rsid w:val="0057096D"/>
    <w:rsid w:val="00577420"/>
    <w:rsid w:val="00577951"/>
    <w:rsid w:val="00593BCC"/>
    <w:rsid w:val="005954C7"/>
    <w:rsid w:val="005A177B"/>
    <w:rsid w:val="005A1A84"/>
    <w:rsid w:val="005A297B"/>
    <w:rsid w:val="005B1FBC"/>
    <w:rsid w:val="005B3FC9"/>
    <w:rsid w:val="005B513F"/>
    <w:rsid w:val="005D37FA"/>
    <w:rsid w:val="005D3A81"/>
    <w:rsid w:val="005F2ACA"/>
    <w:rsid w:val="005F545A"/>
    <w:rsid w:val="005F5A14"/>
    <w:rsid w:val="005F7056"/>
    <w:rsid w:val="005F7949"/>
    <w:rsid w:val="00601FB2"/>
    <w:rsid w:val="0061141B"/>
    <w:rsid w:val="00612791"/>
    <w:rsid w:val="00621F3F"/>
    <w:rsid w:val="00622172"/>
    <w:rsid w:val="00623468"/>
    <w:rsid w:val="0062481E"/>
    <w:rsid w:val="006375D6"/>
    <w:rsid w:val="00641905"/>
    <w:rsid w:val="00642234"/>
    <w:rsid w:val="00655930"/>
    <w:rsid w:val="00665957"/>
    <w:rsid w:val="00670B76"/>
    <w:rsid w:val="006723BB"/>
    <w:rsid w:val="006828F5"/>
    <w:rsid w:val="00682DAF"/>
    <w:rsid w:val="006A2C70"/>
    <w:rsid w:val="006B2379"/>
    <w:rsid w:val="006B4C62"/>
    <w:rsid w:val="006B520A"/>
    <w:rsid w:val="006B531C"/>
    <w:rsid w:val="006B549A"/>
    <w:rsid w:val="006B5C2B"/>
    <w:rsid w:val="006C3CD5"/>
    <w:rsid w:val="006C4B9D"/>
    <w:rsid w:val="006C5693"/>
    <w:rsid w:val="006C6FB3"/>
    <w:rsid w:val="006D3A89"/>
    <w:rsid w:val="0070057A"/>
    <w:rsid w:val="00703500"/>
    <w:rsid w:val="00704E20"/>
    <w:rsid w:val="007211F7"/>
    <w:rsid w:val="0072286D"/>
    <w:rsid w:val="00722A69"/>
    <w:rsid w:val="00726056"/>
    <w:rsid w:val="00727174"/>
    <w:rsid w:val="007274CA"/>
    <w:rsid w:val="00731233"/>
    <w:rsid w:val="007330A6"/>
    <w:rsid w:val="00733727"/>
    <w:rsid w:val="0073488F"/>
    <w:rsid w:val="00754D4B"/>
    <w:rsid w:val="007551F7"/>
    <w:rsid w:val="00757CA3"/>
    <w:rsid w:val="007606BB"/>
    <w:rsid w:val="00763ACF"/>
    <w:rsid w:val="00780301"/>
    <w:rsid w:val="00782E78"/>
    <w:rsid w:val="00786EBD"/>
    <w:rsid w:val="00787592"/>
    <w:rsid w:val="0079206B"/>
    <w:rsid w:val="0079359F"/>
    <w:rsid w:val="00793BA5"/>
    <w:rsid w:val="00797650"/>
    <w:rsid w:val="007977F0"/>
    <w:rsid w:val="007A14EC"/>
    <w:rsid w:val="007A1734"/>
    <w:rsid w:val="007A3C77"/>
    <w:rsid w:val="007A3D5A"/>
    <w:rsid w:val="007A4372"/>
    <w:rsid w:val="007B2E64"/>
    <w:rsid w:val="007B57EB"/>
    <w:rsid w:val="007C1F4F"/>
    <w:rsid w:val="007C59C1"/>
    <w:rsid w:val="007D220C"/>
    <w:rsid w:val="007E0C2B"/>
    <w:rsid w:val="007E2534"/>
    <w:rsid w:val="007E3D29"/>
    <w:rsid w:val="007E6A13"/>
    <w:rsid w:val="007F472E"/>
    <w:rsid w:val="007F54C2"/>
    <w:rsid w:val="007F6960"/>
    <w:rsid w:val="007F6B34"/>
    <w:rsid w:val="007F7704"/>
    <w:rsid w:val="008029C6"/>
    <w:rsid w:val="00816CFB"/>
    <w:rsid w:val="00817487"/>
    <w:rsid w:val="00820B08"/>
    <w:rsid w:val="00824E1A"/>
    <w:rsid w:val="008263F1"/>
    <w:rsid w:val="00827828"/>
    <w:rsid w:val="008302D2"/>
    <w:rsid w:val="008321F2"/>
    <w:rsid w:val="00834BDD"/>
    <w:rsid w:val="0084217C"/>
    <w:rsid w:val="00843F9E"/>
    <w:rsid w:val="00844F53"/>
    <w:rsid w:val="00845C2F"/>
    <w:rsid w:val="0085061E"/>
    <w:rsid w:val="00854CB3"/>
    <w:rsid w:val="00862F46"/>
    <w:rsid w:val="00867242"/>
    <w:rsid w:val="00867EBC"/>
    <w:rsid w:val="00875B8F"/>
    <w:rsid w:val="00882A19"/>
    <w:rsid w:val="00884796"/>
    <w:rsid w:val="008B0C2A"/>
    <w:rsid w:val="008B2A3A"/>
    <w:rsid w:val="008B5A45"/>
    <w:rsid w:val="008B741B"/>
    <w:rsid w:val="008C0025"/>
    <w:rsid w:val="008C1FAF"/>
    <w:rsid w:val="008D0A77"/>
    <w:rsid w:val="008D6C5C"/>
    <w:rsid w:val="008E36AB"/>
    <w:rsid w:val="0090692E"/>
    <w:rsid w:val="00913F58"/>
    <w:rsid w:val="009242FA"/>
    <w:rsid w:val="009255AC"/>
    <w:rsid w:val="00927ACE"/>
    <w:rsid w:val="00932A11"/>
    <w:rsid w:val="00935ADB"/>
    <w:rsid w:val="00937CFE"/>
    <w:rsid w:val="00943389"/>
    <w:rsid w:val="0094698A"/>
    <w:rsid w:val="00952812"/>
    <w:rsid w:val="0095289A"/>
    <w:rsid w:val="00952A49"/>
    <w:rsid w:val="0095573B"/>
    <w:rsid w:val="009558F7"/>
    <w:rsid w:val="00970595"/>
    <w:rsid w:val="00974DAE"/>
    <w:rsid w:val="009856A3"/>
    <w:rsid w:val="00987E1E"/>
    <w:rsid w:val="00991F58"/>
    <w:rsid w:val="00992566"/>
    <w:rsid w:val="009930C7"/>
    <w:rsid w:val="00997781"/>
    <w:rsid w:val="009A3528"/>
    <w:rsid w:val="009B118D"/>
    <w:rsid w:val="009B30DA"/>
    <w:rsid w:val="009B3569"/>
    <w:rsid w:val="009B65BA"/>
    <w:rsid w:val="009C1D08"/>
    <w:rsid w:val="009C6B04"/>
    <w:rsid w:val="009E055F"/>
    <w:rsid w:val="009E32FB"/>
    <w:rsid w:val="009E3F2A"/>
    <w:rsid w:val="009F11F8"/>
    <w:rsid w:val="009F71A1"/>
    <w:rsid w:val="00A075DA"/>
    <w:rsid w:val="00A14C58"/>
    <w:rsid w:val="00A23A5A"/>
    <w:rsid w:val="00A2619D"/>
    <w:rsid w:val="00A42AF3"/>
    <w:rsid w:val="00A458FB"/>
    <w:rsid w:val="00A511B2"/>
    <w:rsid w:val="00A610E3"/>
    <w:rsid w:val="00A636A2"/>
    <w:rsid w:val="00A64BAA"/>
    <w:rsid w:val="00A6670A"/>
    <w:rsid w:val="00A730D9"/>
    <w:rsid w:val="00A73B9A"/>
    <w:rsid w:val="00A77FE7"/>
    <w:rsid w:val="00A8260E"/>
    <w:rsid w:val="00A84845"/>
    <w:rsid w:val="00A9165C"/>
    <w:rsid w:val="00A957C1"/>
    <w:rsid w:val="00AA0C2D"/>
    <w:rsid w:val="00AA5D9E"/>
    <w:rsid w:val="00AB4952"/>
    <w:rsid w:val="00AC33A7"/>
    <w:rsid w:val="00AD10D8"/>
    <w:rsid w:val="00AD4402"/>
    <w:rsid w:val="00AE01A8"/>
    <w:rsid w:val="00AF1427"/>
    <w:rsid w:val="00AF170F"/>
    <w:rsid w:val="00AF778A"/>
    <w:rsid w:val="00B0375D"/>
    <w:rsid w:val="00B13953"/>
    <w:rsid w:val="00B14D8F"/>
    <w:rsid w:val="00B26569"/>
    <w:rsid w:val="00B267F9"/>
    <w:rsid w:val="00B32513"/>
    <w:rsid w:val="00B53090"/>
    <w:rsid w:val="00B57848"/>
    <w:rsid w:val="00B602DC"/>
    <w:rsid w:val="00B62C14"/>
    <w:rsid w:val="00B67310"/>
    <w:rsid w:val="00B70FE1"/>
    <w:rsid w:val="00B74830"/>
    <w:rsid w:val="00B91711"/>
    <w:rsid w:val="00B92DFA"/>
    <w:rsid w:val="00B937A8"/>
    <w:rsid w:val="00BA23EB"/>
    <w:rsid w:val="00BA2827"/>
    <w:rsid w:val="00BA2984"/>
    <w:rsid w:val="00BA68DA"/>
    <w:rsid w:val="00BC5857"/>
    <w:rsid w:val="00BC59CA"/>
    <w:rsid w:val="00BC7C23"/>
    <w:rsid w:val="00BD35D4"/>
    <w:rsid w:val="00BD3D3D"/>
    <w:rsid w:val="00BE311F"/>
    <w:rsid w:val="00BF192C"/>
    <w:rsid w:val="00BF30E3"/>
    <w:rsid w:val="00BF78F0"/>
    <w:rsid w:val="00C140E8"/>
    <w:rsid w:val="00C1496F"/>
    <w:rsid w:val="00C15EED"/>
    <w:rsid w:val="00C17DFD"/>
    <w:rsid w:val="00C20C3D"/>
    <w:rsid w:val="00C22781"/>
    <w:rsid w:val="00C25509"/>
    <w:rsid w:val="00C33984"/>
    <w:rsid w:val="00C37241"/>
    <w:rsid w:val="00C41FCD"/>
    <w:rsid w:val="00C42CDC"/>
    <w:rsid w:val="00C43577"/>
    <w:rsid w:val="00C53907"/>
    <w:rsid w:val="00C63312"/>
    <w:rsid w:val="00C70BEA"/>
    <w:rsid w:val="00C73BC8"/>
    <w:rsid w:val="00C774EB"/>
    <w:rsid w:val="00C8002E"/>
    <w:rsid w:val="00C858A5"/>
    <w:rsid w:val="00C867F1"/>
    <w:rsid w:val="00C942C8"/>
    <w:rsid w:val="00CA2278"/>
    <w:rsid w:val="00CA3466"/>
    <w:rsid w:val="00CB1D96"/>
    <w:rsid w:val="00CC0B90"/>
    <w:rsid w:val="00CC40CC"/>
    <w:rsid w:val="00CC5F45"/>
    <w:rsid w:val="00CC6934"/>
    <w:rsid w:val="00CD2858"/>
    <w:rsid w:val="00CE516E"/>
    <w:rsid w:val="00CF0F8C"/>
    <w:rsid w:val="00CF34D2"/>
    <w:rsid w:val="00CF4D7F"/>
    <w:rsid w:val="00D06BA4"/>
    <w:rsid w:val="00D10F39"/>
    <w:rsid w:val="00D11A71"/>
    <w:rsid w:val="00D17A96"/>
    <w:rsid w:val="00D2454B"/>
    <w:rsid w:val="00D253FE"/>
    <w:rsid w:val="00D305BC"/>
    <w:rsid w:val="00D30FA0"/>
    <w:rsid w:val="00D46EDA"/>
    <w:rsid w:val="00D504B6"/>
    <w:rsid w:val="00D64035"/>
    <w:rsid w:val="00D75024"/>
    <w:rsid w:val="00D9198F"/>
    <w:rsid w:val="00D923B9"/>
    <w:rsid w:val="00DA042F"/>
    <w:rsid w:val="00DA1ABE"/>
    <w:rsid w:val="00DA2B35"/>
    <w:rsid w:val="00DB1BA3"/>
    <w:rsid w:val="00DB5AFC"/>
    <w:rsid w:val="00DC2102"/>
    <w:rsid w:val="00DD2C11"/>
    <w:rsid w:val="00DD3E6E"/>
    <w:rsid w:val="00DE1AB5"/>
    <w:rsid w:val="00DE36CF"/>
    <w:rsid w:val="00DF493C"/>
    <w:rsid w:val="00E07E2B"/>
    <w:rsid w:val="00E1324B"/>
    <w:rsid w:val="00E15DF6"/>
    <w:rsid w:val="00E16206"/>
    <w:rsid w:val="00E30144"/>
    <w:rsid w:val="00E30504"/>
    <w:rsid w:val="00E36CEA"/>
    <w:rsid w:val="00E37B5F"/>
    <w:rsid w:val="00E41086"/>
    <w:rsid w:val="00E43F0B"/>
    <w:rsid w:val="00E473E6"/>
    <w:rsid w:val="00E51F99"/>
    <w:rsid w:val="00E536D3"/>
    <w:rsid w:val="00E57FB3"/>
    <w:rsid w:val="00E614F0"/>
    <w:rsid w:val="00E640E4"/>
    <w:rsid w:val="00E710A0"/>
    <w:rsid w:val="00E826C7"/>
    <w:rsid w:val="00E8277B"/>
    <w:rsid w:val="00E82923"/>
    <w:rsid w:val="00E82C02"/>
    <w:rsid w:val="00E8545B"/>
    <w:rsid w:val="00E857E4"/>
    <w:rsid w:val="00E90F14"/>
    <w:rsid w:val="00EA1A1F"/>
    <w:rsid w:val="00EA2CF6"/>
    <w:rsid w:val="00EA57D2"/>
    <w:rsid w:val="00EA67F2"/>
    <w:rsid w:val="00EB0A49"/>
    <w:rsid w:val="00EB32F6"/>
    <w:rsid w:val="00EB5944"/>
    <w:rsid w:val="00EB79D7"/>
    <w:rsid w:val="00EC1867"/>
    <w:rsid w:val="00EC5647"/>
    <w:rsid w:val="00ED00E0"/>
    <w:rsid w:val="00ED2732"/>
    <w:rsid w:val="00EF5FF6"/>
    <w:rsid w:val="00EF767B"/>
    <w:rsid w:val="00F009FE"/>
    <w:rsid w:val="00F01EA0"/>
    <w:rsid w:val="00F11BC5"/>
    <w:rsid w:val="00F159E1"/>
    <w:rsid w:val="00F23378"/>
    <w:rsid w:val="00F3002D"/>
    <w:rsid w:val="00F30A78"/>
    <w:rsid w:val="00F32804"/>
    <w:rsid w:val="00F34F27"/>
    <w:rsid w:val="00F37E5E"/>
    <w:rsid w:val="00F40742"/>
    <w:rsid w:val="00F52EDA"/>
    <w:rsid w:val="00F64968"/>
    <w:rsid w:val="00F66169"/>
    <w:rsid w:val="00F70148"/>
    <w:rsid w:val="00F72B2F"/>
    <w:rsid w:val="00F80021"/>
    <w:rsid w:val="00F834E2"/>
    <w:rsid w:val="00F95B84"/>
    <w:rsid w:val="00F97FE9"/>
    <w:rsid w:val="00FA0E27"/>
    <w:rsid w:val="00FA1B37"/>
    <w:rsid w:val="00FA1FAC"/>
    <w:rsid w:val="00FB5030"/>
    <w:rsid w:val="00FC119F"/>
    <w:rsid w:val="00FD23D5"/>
    <w:rsid w:val="00FD6CC8"/>
    <w:rsid w:val="00FE5068"/>
    <w:rsid w:val="00FE5327"/>
    <w:rsid w:val="00FE78ED"/>
    <w:rsid w:val="00FF04E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5A9C373F"/>
  <w15:docId w15:val="{48747CFE-8E50-4A37-BC3D-F8C0556E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3A46"/>
    <w:pPr>
      <w:spacing w:after="120"/>
    </w:pPr>
    <w:rPr>
      <w:sz w:val="24"/>
    </w:rPr>
  </w:style>
  <w:style w:type="paragraph" w:styleId="Heading1">
    <w:name w:val="heading 1"/>
    <w:basedOn w:val="Normal"/>
    <w:next w:val="Normal"/>
    <w:link w:val="Heading1Char"/>
    <w:qFormat/>
    <w:rsid w:val="00303A4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3A46"/>
    <w:pPr>
      <w:tabs>
        <w:tab w:val="center" w:pos="4320"/>
        <w:tab w:val="right" w:pos="8640"/>
      </w:tabs>
    </w:pPr>
  </w:style>
  <w:style w:type="paragraph" w:styleId="NormalIndent">
    <w:name w:val="Normal Indent"/>
    <w:basedOn w:val="Normal"/>
    <w:rsid w:val="00303A46"/>
    <w:pPr>
      <w:ind w:left="360"/>
    </w:pPr>
  </w:style>
  <w:style w:type="paragraph" w:styleId="Footer">
    <w:name w:val="footer"/>
    <w:basedOn w:val="Normal"/>
    <w:rsid w:val="00303A46"/>
    <w:pPr>
      <w:tabs>
        <w:tab w:val="center" w:pos="4320"/>
        <w:tab w:val="right" w:pos="8640"/>
      </w:tabs>
    </w:pPr>
  </w:style>
  <w:style w:type="character" w:styleId="PageNumber">
    <w:name w:val="page number"/>
    <w:basedOn w:val="DefaultParagraphFont"/>
    <w:rsid w:val="00303A46"/>
  </w:style>
  <w:style w:type="paragraph" w:styleId="ListParagraph">
    <w:name w:val="List Paragraph"/>
    <w:basedOn w:val="Normal"/>
    <w:uiPriority w:val="34"/>
    <w:qFormat/>
    <w:rsid w:val="00B91711"/>
    <w:pPr>
      <w:ind w:left="720"/>
    </w:pPr>
  </w:style>
  <w:style w:type="character" w:styleId="Hyperlink">
    <w:name w:val="Hyperlink"/>
    <w:basedOn w:val="DefaultParagraphFont"/>
    <w:rsid w:val="00B91711"/>
    <w:rPr>
      <w:color w:val="0000FF"/>
      <w:u w:val="single"/>
    </w:rPr>
  </w:style>
  <w:style w:type="paragraph" w:styleId="HTMLPreformatted">
    <w:name w:val="HTML Preformatted"/>
    <w:basedOn w:val="Normal"/>
    <w:link w:val="HTMLPreformattedChar"/>
    <w:uiPriority w:val="99"/>
    <w:rsid w:val="0002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254B2"/>
    <w:rPr>
      <w:rFonts w:ascii="Courier New" w:hAnsi="Courier New" w:cs="Courier New"/>
    </w:rPr>
  </w:style>
  <w:style w:type="paragraph" w:styleId="BalloonText">
    <w:name w:val="Balloon Text"/>
    <w:basedOn w:val="Normal"/>
    <w:semiHidden/>
    <w:rsid w:val="00AC33A7"/>
    <w:rPr>
      <w:rFonts w:ascii="Tahoma" w:hAnsi="Tahoma" w:cs="Tahoma"/>
      <w:sz w:val="16"/>
      <w:szCs w:val="16"/>
    </w:rPr>
  </w:style>
  <w:style w:type="paragraph" w:styleId="BodyTextIndent">
    <w:name w:val="Body Text Indent"/>
    <w:basedOn w:val="Normal"/>
    <w:link w:val="BodyTextIndentChar"/>
    <w:rsid w:val="007F54C2"/>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7F54C2"/>
    <w:rPr>
      <w:sz w:val="24"/>
      <w:szCs w:val="24"/>
    </w:rPr>
  </w:style>
  <w:style w:type="character" w:styleId="CommentReference">
    <w:name w:val="annotation reference"/>
    <w:basedOn w:val="DefaultParagraphFont"/>
    <w:uiPriority w:val="99"/>
    <w:rsid w:val="00EF5FF6"/>
    <w:rPr>
      <w:sz w:val="16"/>
      <w:szCs w:val="16"/>
    </w:rPr>
  </w:style>
  <w:style w:type="paragraph" w:styleId="CommentText">
    <w:name w:val="annotation text"/>
    <w:basedOn w:val="Normal"/>
    <w:link w:val="CommentTextChar"/>
    <w:uiPriority w:val="99"/>
    <w:rsid w:val="00EF5FF6"/>
    <w:rPr>
      <w:sz w:val="20"/>
    </w:rPr>
  </w:style>
  <w:style w:type="character" w:customStyle="1" w:styleId="CommentTextChar">
    <w:name w:val="Comment Text Char"/>
    <w:basedOn w:val="DefaultParagraphFont"/>
    <w:link w:val="CommentText"/>
    <w:uiPriority w:val="99"/>
    <w:rsid w:val="00EF5FF6"/>
  </w:style>
  <w:style w:type="paragraph" w:styleId="CommentSubject">
    <w:name w:val="annotation subject"/>
    <w:basedOn w:val="CommentText"/>
    <w:next w:val="CommentText"/>
    <w:link w:val="CommentSubjectChar"/>
    <w:rsid w:val="00EF5FF6"/>
    <w:rPr>
      <w:b/>
      <w:bCs/>
    </w:rPr>
  </w:style>
  <w:style w:type="character" w:customStyle="1" w:styleId="CommentSubjectChar">
    <w:name w:val="Comment Subject Char"/>
    <w:basedOn w:val="CommentTextChar"/>
    <w:link w:val="CommentSubject"/>
    <w:rsid w:val="00EF5FF6"/>
    <w:rPr>
      <w:b/>
      <w:bCs/>
    </w:rPr>
  </w:style>
  <w:style w:type="paragraph" w:styleId="Subtitle">
    <w:name w:val="Subtitle"/>
    <w:basedOn w:val="Normal"/>
    <w:next w:val="Normal"/>
    <w:link w:val="SubtitleChar"/>
    <w:qFormat/>
    <w:rsid w:val="00C8002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C8002E"/>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3D5E50"/>
    <w:pPr>
      <w:spacing w:line="480" w:lineRule="auto"/>
    </w:pPr>
  </w:style>
  <w:style w:type="character" w:customStyle="1" w:styleId="BodyText2Char">
    <w:name w:val="Body Text 2 Char"/>
    <w:basedOn w:val="DefaultParagraphFont"/>
    <w:link w:val="BodyText2"/>
    <w:rsid w:val="003D5E50"/>
    <w:rPr>
      <w:sz w:val="24"/>
    </w:rPr>
  </w:style>
  <w:style w:type="paragraph" w:styleId="BodyTextIndent3">
    <w:name w:val="Body Text Indent 3"/>
    <w:basedOn w:val="Normal"/>
    <w:link w:val="BodyTextIndent3Char"/>
    <w:rsid w:val="003D5E50"/>
    <w:pPr>
      <w:ind w:left="360"/>
    </w:pPr>
    <w:rPr>
      <w:sz w:val="16"/>
      <w:szCs w:val="16"/>
    </w:rPr>
  </w:style>
  <w:style w:type="character" w:customStyle="1" w:styleId="BodyTextIndent3Char">
    <w:name w:val="Body Text Indent 3 Char"/>
    <w:basedOn w:val="DefaultParagraphFont"/>
    <w:link w:val="BodyTextIndent3"/>
    <w:rsid w:val="003D5E50"/>
    <w:rPr>
      <w:sz w:val="16"/>
      <w:szCs w:val="16"/>
    </w:rPr>
  </w:style>
  <w:style w:type="character" w:styleId="FollowedHyperlink">
    <w:name w:val="FollowedHyperlink"/>
    <w:basedOn w:val="DefaultParagraphFont"/>
    <w:rsid w:val="00193578"/>
    <w:rPr>
      <w:color w:val="800080" w:themeColor="followedHyperlink"/>
      <w:u w:val="single"/>
    </w:rPr>
  </w:style>
  <w:style w:type="paragraph" w:styleId="Revision">
    <w:name w:val="Revision"/>
    <w:hidden/>
    <w:uiPriority w:val="99"/>
    <w:semiHidden/>
    <w:rsid w:val="001B7143"/>
    <w:rPr>
      <w:sz w:val="24"/>
    </w:rPr>
  </w:style>
  <w:style w:type="character" w:customStyle="1" w:styleId="Heading1Char">
    <w:name w:val="Heading 1 Char"/>
    <w:basedOn w:val="DefaultParagraphFont"/>
    <w:link w:val="Heading1"/>
    <w:rsid w:val="002062DC"/>
    <w:rPr>
      <w:b/>
      <w:sz w:val="24"/>
    </w:rPr>
  </w:style>
  <w:style w:type="paragraph" w:styleId="FootnoteText">
    <w:name w:val="footnote text"/>
    <w:basedOn w:val="Normal"/>
    <w:link w:val="FootnoteTextChar"/>
    <w:uiPriority w:val="99"/>
    <w:semiHidden/>
    <w:unhideWhenUsed/>
    <w:rsid w:val="003122EC"/>
    <w:pPr>
      <w:spacing w:after="0"/>
    </w:pPr>
    <w:rPr>
      <w:sz w:val="20"/>
    </w:rPr>
  </w:style>
  <w:style w:type="character" w:customStyle="1" w:styleId="FootnoteTextChar">
    <w:name w:val="Footnote Text Char"/>
    <w:basedOn w:val="DefaultParagraphFont"/>
    <w:link w:val="FootnoteText"/>
    <w:uiPriority w:val="99"/>
    <w:semiHidden/>
    <w:rsid w:val="003122EC"/>
  </w:style>
  <w:style w:type="character" w:styleId="FootnoteReference">
    <w:name w:val="footnote reference"/>
    <w:basedOn w:val="DefaultParagraphFont"/>
    <w:uiPriority w:val="99"/>
    <w:semiHidden/>
    <w:unhideWhenUsed/>
    <w:rsid w:val="003122EC"/>
    <w:rPr>
      <w:vertAlign w:val="superscript"/>
    </w:rPr>
  </w:style>
  <w:style w:type="paragraph" w:styleId="EndnoteText">
    <w:name w:val="endnote text"/>
    <w:basedOn w:val="Normal"/>
    <w:link w:val="EndnoteTextChar"/>
    <w:unhideWhenUsed/>
    <w:rsid w:val="003122EC"/>
    <w:pPr>
      <w:spacing w:after="0"/>
    </w:pPr>
    <w:rPr>
      <w:sz w:val="20"/>
    </w:rPr>
  </w:style>
  <w:style w:type="character" w:customStyle="1" w:styleId="EndnoteTextChar">
    <w:name w:val="Endnote Text Char"/>
    <w:basedOn w:val="DefaultParagraphFont"/>
    <w:link w:val="EndnoteText"/>
    <w:rsid w:val="003122EC"/>
  </w:style>
  <w:style w:type="table" w:styleId="TableGrid">
    <w:name w:val="Table Grid"/>
    <w:basedOn w:val="TableNormal"/>
    <w:rsid w:val="004C4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10773"/>
    <w:rPr>
      <w:color w:val="605E5C"/>
      <w:shd w:val="clear" w:color="auto" w:fill="E1DFDD"/>
    </w:rPr>
  </w:style>
  <w:style w:type="paragraph" w:customStyle="1" w:styleId="FRNoticeHeading2">
    <w:name w:val="FR Notice Heading 2"/>
    <w:basedOn w:val="Normal"/>
    <w:rsid w:val="00DC2102"/>
    <w:pPr>
      <w:spacing w:after="0" w:line="360" w:lineRule="auto"/>
    </w:pPr>
    <w:rPr>
      <w:bCs/>
      <w:i/>
      <w:iCs/>
    </w:rPr>
  </w:style>
  <w:style w:type="character" w:styleId="EndnoteReference">
    <w:name w:val="endnote reference"/>
    <w:basedOn w:val="DefaultParagraphFont"/>
    <w:semiHidden/>
    <w:unhideWhenUsed/>
    <w:rsid w:val="00F159E1"/>
    <w:rPr>
      <w:vertAlign w:val="superscript"/>
    </w:rPr>
  </w:style>
  <w:style w:type="character" w:styleId="UnresolvedMention">
    <w:name w:val="Unresolved Mention"/>
    <w:basedOn w:val="DefaultParagraphFont"/>
    <w:uiPriority w:val="99"/>
    <w:semiHidden/>
    <w:unhideWhenUsed/>
    <w:rsid w:val="00AF1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travel.state.gov" TargetMode="External" /><Relationship Id="rId11" Type="http://schemas.openxmlformats.org/officeDocument/2006/relationships/hyperlink" Target="https://eforms.state.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endnotes.xml.rels><?xml version="1.0" encoding="utf-8" standalone="yes"?><Relationships xmlns="http://schemas.openxmlformats.org/package/2006/relationships"><Relationship Id="rId1" Type="http://schemas.openxmlformats.org/officeDocument/2006/relationships/hyperlink" Target="https://www.bls.gov/oes/current/oes_nat.htm%2300-0000" TargetMode="External" /><Relationship Id="rId2" Type="http://schemas.openxmlformats.org/officeDocument/2006/relationships/hyperlink" Target="https://www.staples.com/services/printing/copies-documents-printing/" TargetMode="External" /><Relationship Id="rId3" Type="http://schemas.openxmlformats.org/officeDocument/2006/relationships/hyperlink" Target="https://www.usps.com/business/prices.ht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O:\Templates\Supporting%20Statemen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skerTitle xmlns="c60a6009-aa1a-461d-a537-351556f0a008">Vol: DS-64 Forms package renewal</TaskerTitle>
    <TaskerID xmlns="c60a6009-aa1a-461d-a537-351556f0a008">T1580-18</TaskerID>
    <_dlc_DocId xmlns="c60a6009-aa1a-461d-a537-351556f0a008">FRWFSZHP46NX-428670501-1199</_dlc_DocId>
    <_dlc_DocIdUrl xmlns="c60a6009-aa1a-461d-a537-351556f0a008">
      <Url>https://usdos.sharepoint.com/sites/CA-Clearance/PPTClearanceQueue/_layouts/15/DocIdRedir.aspx?ID=FRWFSZHP46NX-428670501-1199</Url>
      <Description>FRWFSZHP46NX-428670501-1199</Description>
    </_dlc_DocIdUrl>
    <TaskerStatus xmlns="c60a6009-aa1a-461d-a537-351556f0a008" xsi:nil="true"/>
    <HideFromDelve xmlns="4122b023-50f0-4a27-ad7c-51b7c9325289">true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A909FCD4C9316D4D99A631BB3436BA34" ma:contentTypeVersion="32" ma:contentTypeDescription="" ma:contentTypeScope="" ma:versionID="c5ed6ee4d5923b5fd1a4a7a79a826693">
  <xsd:schema xmlns:xsd="http://www.w3.org/2001/XMLSchema" xmlns:xs="http://www.w3.org/2001/XMLSchema" xmlns:p="http://schemas.microsoft.com/office/2006/metadata/properties" xmlns:ns2="c60a6009-aa1a-461d-a537-351556f0a008" xmlns:ns3="4122b023-50f0-4a27-ad7c-51b7c9325289" xmlns:ns4="1d900f72-f5b2-4e1c-876c-604a55547348" xmlns:ns5="f532fd80-1485-4ddc-ba38-e82e8094516d" targetNamespace="http://schemas.microsoft.com/office/2006/metadata/properties" ma:root="true" ma:fieldsID="1bcb9b269b97de66ba9d802b06dd7f68" ns2:_="" ns3:_="" ns4:_="" ns5:_="">
    <xsd:import namespace="c60a6009-aa1a-461d-a537-351556f0a008"/>
    <xsd:import namespace="4122b023-50f0-4a27-ad7c-51b7c9325289"/>
    <xsd:import namespace="1d900f72-f5b2-4e1c-876c-604a55547348"/>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Users" minOccurs="0"/>
                <xsd:element ref="ns3: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4"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27F3F7-6A95-4D93-B9A2-42C9374B4F6B}">
  <ds:schemaRefs>
    <ds:schemaRef ds:uri="http://schemas.microsoft.com/sharepoint/v3/contenttype/forms"/>
  </ds:schemaRefs>
</ds:datastoreItem>
</file>

<file path=customXml/itemProps2.xml><?xml version="1.0" encoding="utf-8"?>
<ds:datastoreItem xmlns:ds="http://schemas.openxmlformats.org/officeDocument/2006/customXml" ds:itemID="{6FE4D61F-70E7-4E79-8F9C-5FF957E93F38}">
  <ds:schemaRefs>
    <ds:schemaRef ds:uri="http://schemas.microsoft.com/office/2006/metadata/properties"/>
    <ds:schemaRef ds:uri="http://schemas.microsoft.com/office/infopath/2007/PartnerControls"/>
    <ds:schemaRef ds:uri="c60a6009-aa1a-461d-a537-351556f0a008"/>
    <ds:schemaRef ds:uri="4122b023-50f0-4a27-ad7c-51b7c9325289"/>
  </ds:schemaRefs>
</ds:datastoreItem>
</file>

<file path=customXml/itemProps3.xml><?xml version="1.0" encoding="utf-8"?>
<ds:datastoreItem xmlns:ds="http://schemas.openxmlformats.org/officeDocument/2006/customXml" ds:itemID="{305A9E98-7058-43F8-8C9D-AB116477A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4122b023-50f0-4a27-ad7c-51b7c9325289"/>
    <ds:schemaRef ds:uri="1d900f72-f5b2-4e1c-876c-604a55547348"/>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271DF3-1F8C-4E90-B9C5-45A40BA35227}">
  <ds:schemaRefs>
    <ds:schemaRef ds:uri="http://schemas.openxmlformats.org/officeDocument/2006/bibliography"/>
  </ds:schemaRefs>
</ds:datastoreItem>
</file>

<file path=customXml/itemProps5.xml><?xml version="1.0" encoding="utf-8"?>
<ds:datastoreItem xmlns:ds="http://schemas.openxmlformats.org/officeDocument/2006/customXml" ds:itemID="{8F618881-DEFC-42C5-A938-4E0B9E3036CA}">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Supporting Statement</Template>
  <TotalTime>4</TotalTime>
  <Pages>5</Pages>
  <Words>1670</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Jones, Alan</cp:lastModifiedBy>
  <cp:revision>2</cp:revision>
  <cp:lastPrinted>2015-04-24T18:11:00Z</cp:lastPrinted>
  <dcterms:created xsi:type="dcterms:W3CDTF">2024-09-25T14:04:00Z</dcterms:created>
  <dcterms:modified xsi:type="dcterms:W3CDTF">2024-09-25T14:04:00Z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0x010100E22FDEC7E068BF49B33EA74753AF8B9700A909FCD4C9316D4D99A631BB3436BA34</vt:lpwstr>
  </property>
  <property fmtid="{D5CDD505-2E9C-101B-9397-08002B2CF9AE}" pid="3" name="MSIP_Label_1665d9ee-429a-4d5f-97cc-cfb56e044a6e_ActionId">
    <vt:lpwstr>74b7fe84-3741-41f7-bccb-03478b0d463f</vt:lpwstr>
  </property>
  <property fmtid="{D5CDD505-2E9C-101B-9397-08002B2CF9AE}" pid="4" name="MSIP_Label_1665d9ee-429a-4d5f-97cc-cfb56e044a6e_Application">
    <vt:lpwstr>Microsoft Azure Information Protection</vt:lpwstr>
  </property>
  <property fmtid="{D5CDD505-2E9C-101B-9397-08002B2CF9AE}" pid="5" name="MSIP_Label_1665d9ee-429a-4d5f-97cc-cfb56e044a6e_Enabled">
    <vt:lpwstr>True</vt:lpwstr>
  </property>
  <property fmtid="{D5CDD505-2E9C-101B-9397-08002B2CF9AE}" pid="6" name="MSIP_Label_1665d9ee-429a-4d5f-97cc-cfb56e044a6e_Extended_MSFT_Method">
    <vt:lpwstr>Manual</vt:lpwstr>
  </property>
  <property fmtid="{D5CDD505-2E9C-101B-9397-08002B2CF9AE}" pid="7" name="MSIP_Label_1665d9ee-429a-4d5f-97cc-cfb56e044a6e_Name">
    <vt:lpwstr>Unclassified</vt:lpwstr>
  </property>
  <property fmtid="{D5CDD505-2E9C-101B-9397-08002B2CF9AE}" pid="8" name="MSIP_Label_1665d9ee-429a-4d5f-97cc-cfb56e044a6e_Owner">
    <vt:lpwstr>Bouknight-Maklekd@state.gov</vt:lpwstr>
  </property>
  <property fmtid="{D5CDD505-2E9C-101B-9397-08002B2CF9AE}" pid="9" name="MSIP_Label_1665d9ee-429a-4d5f-97cc-cfb56e044a6e_SetDate">
    <vt:lpwstr>2021-03-01T19:29:19.2520632Z</vt:lpwstr>
  </property>
  <property fmtid="{D5CDD505-2E9C-101B-9397-08002B2CF9AE}" pid="10" name="MSIP_Label_1665d9ee-429a-4d5f-97cc-cfb56e044a6e_SiteId">
    <vt:lpwstr>66cf5074-5afe-48d1-a691-a12b2121f44b</vt:lpwstr>
  </property>
  <property fmtid="{D5CDD505-2E9C-101B-9397-08002B2CF9AE}" pid="11" name="Sensitivity">
    <vt:lpwstr>Unclassified</vt:lpwstr>
  </property>
  <property fmtid="{D5CDD505-2E9C-101B-9397-08002B2CF9AE}" pid="12" name="_dlc_DocIdItemGuid">
    <vt:lpwstr>5ed91534-5dee-4211-bb54-6477dc508ab0</vt:lpwstr>
  </property>
</Properties>
</file>