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05"/>
        <w:gridCol w:w="6120"/>
      </w:tblGrid>
      <w:tr w14:paraId="2890CB6C" w14:textId="77777777" w:rsidTr="00926207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405" w:type="dxa"/>
          </w:tcPr>
          <w:p w:rsidR="002D11D9" w:rsidP="00B17295" w14:paraId="057D4872" w14:textId="77777777">
            <w:pPr>
              <w:pStyle w:val="Heading1"/>
              <w:jc w:val="left"/>
            </w:pPr>
            <w:bookmarkStart w:id="0" w:name="_Hlk509324221"/>
            <w:r>
              <w:rPr>
                <w:noProof/>
              </w:rPr>
              <w:drawing>
                <wp:inline distT="0" distB="0" distL="0" distR="0">
                  <wp:extent cx="1562100" cy="545533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sc logo (rectangle_color).jpg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0477" cy="548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3D77" w:rsidRPr="00163D77" w:rsidP="00163D77" w14:paraId="65F99C2B" w14:textId="0C00605B"/>
        </w:tc>
        <w:tc>
          <w:tcPr>
            <w:tcW w:w="6120" w:type="dxa"/>
            <w:vAlign w:val="center"/>
          </w:tcPr>
          <w:p w:rsidR="00CC0EAD" w:rsidP="00CC0EAD" w14:paraId="3C83B204" w14:textId="77777777">
            <w:pPr>
              <w:jc w:val="righ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“</w:t>
            </w:r>
            <w:r w:rsidRPr="00BA5A40">
              <w:rPr>
                <w:rFonts w:asciiTheme="minorHAnsi" w:hAnsiTheme="minorHAnsi" w:cstheme="minorHAnsi"/>
                <w:b/>
                <w:sz w:val="28"/>
                <w:szCs w:val="28"/>
              </w:rPr>
              <w:t>FINRED Card Scoring</w:t>
            </w:r>
          </w:p>
          <w:p w:rsidR="002D11D9" w:rsidRPr="002E41DC" w:rsidP="00CC0EAD" w14:paraId="33E905EC" w14:textId="23511EF1">
            <w:pPr>
              <w:jc w:val="righ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A5A40">
              <w:rPr>
                <w:rFonts w:asciiTheme="minorHAnsi" w:hAnsiTheme="minorHAnsi" w:cstheme="minorHAnsi"/>
                <w:b/>
                <w:sz w:val="28"/>
                <w:szCs w:val="28"/>
              </w:rPr>
              <w:t>Usability Study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” </w:t>
            </w:r>
            <w:r w:rsidRPr="002E41DC" w:rsidR="002E41DC">
              <w:rPr>
                <w:rFonts w:asciiTheme="minorHAnsi" w:hAnsiTheme="minorHAnsi" w:cstheme="minorHAnsi"/>
                <w:b/>
                <w:sz w:val="28"/>
                <w:szCs w:val="28"/>
              </w:rPr>
              <w:t>Screener</w:t>
            </w:r>
          </w:p>
          <w:p w:rsidR="00B17295" w:rsidRPr="007047A0" w:rsidP="00C10F9A" w14:paraId="0D950295" w14:textId="155438DA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6406D8">
              <w:rPr>
                <w:rFonts w:asciiTheme="minorHAnsi" w:hAnsiTheme="minorHAnsi" w:cstheme="minorHAnsi"/>
                <w:szCs w:val="24"/>
              </w:rPr>
              <w:t xml:space="preserve">Test Dates: </w:t>
            </w:r>
            <w:r w:rsidR="00145867">
              <w:rPr>
                <w:rFonts w:asciiTheme="minorHAnsi" w:hAnsiTheme="minorHAnsi" w:cstheme="minorHAnsi"/>
                <w:szCs w:val="24"/>
              </w:rPr>
              <w:t>TBD</w:t>
            </w:r>
          </w:p>
        </w:tc>
      </w:tr>
      <w:tr w14:paraId="377BCC13" w14:textId="77777777" w:rsidTr="00926207">
        <w:tblPrEx>
          <w:tblW w:w="0" w:type="auto"/>
          <w:shd w:val="clear" w:color="auto" w:fill="D9D9D9" w:themeFill="background1" w:themeFillShade="D9"/>
          <w:tblLook w:val="04A0"/>
        </w:tblPrEx>
        <w:tc>
          <w:tcPr>
            <w:tcW w:w="10525" w:type="dxa"/>
            <w:gridSpan w:val="2"/>
            <w:shd w:val="clear" w:color="auto" w:fill="D9D9D9" w:themeFill="background1" w:themeFillShade="D9"/>
          </w:tcPr>
          <w:p w:rsidR="002D11D9" w:rsidRPr="006A70EB" w:rsidP="002D11D9" w14:paraId="76192E3F" w14:textId="25E08554">
            <w:pPr>
              <w:spacing w:before="12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High-</w:t>
            </w:r>
            <w:r w:rsidR="0009395E">
              <w:rPr>
                <w:rFonts w:ascii="Calibri" w:hAnsi="Calibri" w:cs="Calibri"/>
                <w:b/>
                <w:sz w:val="20"/>
              </w:rPr>
              <w:t>L</w:t>
            </w:r>
            <w:r>
              <w:rPr>
                <w:rFonts w:ascii="Calibri" w:hAnsi="Calibri" w:cs="Calibri"/>
                <w:b/>
                <w:sz w:val="20"/>
              </w:rPr>
              <w:t>evel Summary:</w:t>
            </w:r>
          </w:p>
          <w:p w:rsidR="001272C8" w:rsidP="00FE15C8" w14:paraId="2C582A78" w14:textId="3D0BA0CD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</w:rPr>
            </w:pPr>
            <w:bookmarkStart w:id="1" w:name="_Hlk529287301"/>
            <w:r>
              <w:rPr>
                <w:rFonts w:ascii="Calibri" w:hAnsi="Calibri" w:cs="Calibri"/>
                <w:sz w:val="20"/>
              </w:rPr>
              <w:t>Recruit the following</w:t>
            </w:r>
            <w:r w:rsidR="009D7907">
              <w:rPr>
                <w:rFonts w:ascii="Calibri" w:hAnsi="Calibri" w:cs="Calibri"/>
                <w:sz w:val="20"/>
              </w:rPr>
              <w:t xml:space="preserve"> segments</w:t>
            </w:r>
            <w:r w:rsidR="006F3EFF">
              <w:rPr>
                <w:rFonts w:ascii="Calibri" w:hAnsi="Calibri" w:cs="Calibri"/>
                <w:sz w:val="20"/>
              </w:rPr>
              <w:t xml:space="preserve"> and quota</w:t>
            </w:r>
            <w:r w:rsidR="00126349">
              <w:rPr>
                <w:rFonts w:ascii="Calibri" w:hAnsi="Calibri" w:cs="Calibri"/>
                <w:sz w:val="20"/>
              </w:rPr>
              <w:t>s</w:t>
            </w:r>
            <w:r w:rsidR="006F3EFF">
              <w:rPr>
                <w:rFonts w:ascii="Calibri" w:hAnsi="Calibri" w:cs="Calibri"/>
                <w:sz w:val="20"/>
              </w:rPr>
              <w:t>:</w:t>
            </w:r>
          </w:p>
          <w:p w:rsidR="001272C8" w:rsidP="00FE15C8" w14:paraId="4D621782" w14:textId="64B23826">
            <w:pPr>
              <w:pStyle w:val="ListParagraph"/>
              <w:numPr>
                <w:ilvl w:val="1"/>
                <w:numId w:val="1"/>
              </w:num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</w:t>
            </w:r>
            <w:r w:rsidR="00D5774A">
              <w:rPr>
                <w:rFonts w:ascii="Calibri" w:hAnsi="Calibri" w:cs="Calibri"/>
                <w:sz w:val="20"/>
              </w:rPr>
              <w:t>5</w:t>
            </w:r>
            <w:r w:rsidR="00636D9A">
              <w:rPr>
                <w:rFonts w:ascii="Calibri" w:hAnsi="Calibri" w:cs="Calibri"/>
                <w:sz w:val="20"/>
              </w:rPr>
              <w:t xml:space="preserve"> </w:t>
            </w:r>
            <w:r w:rsidR="0060365C">
              <w:rPr>
                <w:rFonts w:ascii="Calibri" w:hAnsi="Calibri" w:cs="Calibri"/>
                <w:sz w:val="20"/>
              </w:rPr>
              <w:t>a</w:t>
            </w:r>
            <w:r w:rsidR="00636D9A">
              <w:rPr>
                <w:rFonts w:ascii="Calibri" w:hAnsi="Calibri" w:cs="Calibri"/>
                <w:sz w:val="20"/>
              </w:rPr>
              <w:t>ctive</w:t>
            </w:r>
            <w:r w:rsidR="00991181">
              <w:rPr>
                <w:rFonts w:ascii="Calibri" w:hAnsi="Calibri" w:cs="Calibri"/>
                <w:sz w:val="20"/>
              </w:rPr>
              <w:t>-</w:t>
            </w:r>
            <w:r w:rsidR="0060365C">
              <w:rPr>
                <w:rFonts w:ascii="Calibri" w:hAnsi="Calibri" w:cs="Calibri"/>
                <w:sz w:val="20"/>
              </w:rPr>
              <w:t>d</w:t>
            </w:r>
            <w:r w:rsidR="00991181">
              <w:rPr>
                <w:rFonts w:ascii="Calibri" w:hAnsi="Calibri" w:cs="Calibri"/>
                <w:sz w:val="20"/>
              </w:rPr>
              <w:t>uty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="0060365C">
              <w:rPr>
                <w:rFonts w:ascii="Calibri" w:hAnsi="Calibri" w:cs="Calibri"/>
                <w:sz w:val="20"/>
              </w:rPr>
              <w:t>s</w:t>
            </w:r>
            <w:r w:rsidRPr="00F57E7F">
              <w:rPr>
                <w:rFonts w:ascii="Calibri" w:hAnsi="Calibri" w:cs="Calibri"/>
                <w:sz w:val="20"/>
              </w:rPr>
              <w:t xml:space="preserve">ervice members </w:t>
            </w:r>
            <w:r>
              <w:rPr>
                <w:rFonts w:ascii="Calibri" w:hAnsi="Calibri" w:cs="Calibri"/>
                <w:sz w:val="20"/>
              </w:rPr>
              <w:t>of the military</w:t>
            </w:r>
            <w:bookmarkEnd w:id="1"/>
          </w:p>
          <w:p w:rsidR="00340FFA" w:rsidP="00FE15C8" w14:paraId="00A3B076" w14:textId="1D00A029">
            <w:pPr>
              <w:pStyle w:val="ListParagraph"/>
              <w:numPr>
                <w:ilvl w:val="1"/>
                <w:numId w:val="1"/>
              </w:num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</w:t>
            </w:r>
            <w:r w:rsidR="00D5774A">
              <w:rPr>
                <w:rFonts w:ascii="Calibri" w:hAnsi="Calibri" w:cs="Calibri"/>
                <w:sz w:val="20"/>
              </w:rPr>
              <w:t>5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="0060365C">
              <w:rPr>
                <w:rFonts w:ascii="Calibri" w:hAnsi="Calibri" w:cs="Calibri"/>
                <w:sz w:val="20"/>
              </w:rPr>
              <w:t>s</w:t>
            </w:r>
            <w:r>
              <w:rPr>
                <w:rFonts w:ascii="Calibri" w:hAnsi="Calibri" w:cs="Calibri"/>
                <w:sz w:val="20"/>
              </w:rPr>
              <w:t xml:space="preserve">ervice </w:t>
            </w:r>
            <w:r w:rsidR="00CB4065">
              <w:rPr>
                <w:rFonts w:ascii="Calibri" w:hAnsi="Calibri" w:cs="Calibri"/>
                <w:sz w:val="20"/>
              </w:rPr>
              <w:t>l</w:t>
            </w:r>
            <w:r>
              <w:rPr>
                <w:rFonts w:ascii="Calibri" w:hAnsi="Calibri" w:cs="Calibri"/>
                <w:sz w:val="20"/>
              </w:rPr>
              <w:t>eaders of the military</w:t>
            </w:r>
          </w:p>
          <w:p w:rsidR="001272C8" w:rsidP="00FE15C8" w14:paraId="472CAEDE" w14:textId="437EA146">
            <w:pPr>
              <w:pStyle w:val="ListParagraph"/>
              <w:numPr>
                <w:ilvl w:val="1"/>
                <w:numId w:val="1"/>
              </w:num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</w:t>
            </w:r>
            <w:r w:rsidR="00D5774A">
              <w:rPr>
                <w:rFonts w:ascii="Calibri" w:hAnsi="Calibri" w:cs="Calibri"/>
                <w:sz w:val="20"/>
              </w:rPr>
              <w:t>5</w:t>
            </w:r>
            <w:r w:rsidRPr="00A80806" w:rsidR="00A80806">
              <w:rPr>
                <w:rFonts w:ascii="Calibri" w:hAnsi="Calibri" w:cs="Calibri"/>
                <w:sz w:val="20"/>
              </w:rPr>
              <w:t xml:space="preserve"> </w:t>
            </w:r>
            <w:r w:rsidR="0060365C">
              <w:rPr>
                <w:rFonts w:ascii="Calibri" w:hAnsi="Calibri" w:cs="Calibri"/>
                <w:sz w:val="20"/>
              </w:rPr>
              <w:t>a</w:t>
            </w:r>
            <w:r w:rsidR="00636D9A">
              <w:rPr>
                <w:rFonts w:ascii="Calibri" w:hAnsi="Calibri" w:cs="Calibri"/>
                <w:sz w:val="20"/>
              </w:rPr>
              <w:t>ctive</w:t>
            </w:r>
            <w:r w:rsidR="00991181">
              <w:rPr>
                <w:rFonts w:ascii="Calibri" w:hAnsi="Calibri" w:cs="Calibri"/>
                <w:sz w:val="20"/>
              </w:rPr>
              <w:t>-</w:t>
            </w:r>
            <w:r w:rsidR="0060365C">
              <w:rPr>
                <w:rFonts w:ascii="Calibri" w:hAnsi="Calibri" w:cs="Calibri"/>
                <w:sz w:val="20"/>
              </w:rPr>
              <w:t>d</w:t>
            </w:r>
            <w:r w:rsidR="00991181">
              <w:rPr>
                <w:rFonts w:ascii="Calibri" w:hAnsi="Calibri" w:cs="Calibri"/>
                <w:sz w:val="20"/>
              </w:rPr>
              <w:t>uty</w:t>
            </w:r>
            <w:r w:rsidR="00636D9A">
              <w:rPr>
                <w:rFonts w:ascii="Calibri" w:hAnsi="Calibri" w:cs="Calibri"/>
                <w:sz w:val="20"/>
              </w:rPr>
              <w:t xml:space="preserve"> </w:t>
            </w:r>
            <w:r w:rsidR="0060365C">
              <w:rPr>
                <w:rFonts w:ascii="Calibri" w:hAnsi="Calibri" w:cs="Calibri"/>
                <w:sz w:val="20"/>
              </w:rPr>
              <w:t>m</w:t>
            </w:r>
            <w:r w:rsidRPr="00A80806">
              <w:rPr>
                <w:rFonts w:ascii="Calibri" w:hAnsi="Calibri" w:cs="Calibri"/>
                <w:sz w:val="20"/>
              </w:rPr>
              <w:t xml:space="preserve">ilitary </w:t>
            </w:r>
            <w:r w:rsidR="00CB4065">
              <w:rPr>
                <w:rFonts w:ascii="Calibri" w:hAnsi="Calibri" w:cs="Calibri"/>
                <w:sz w:val="20"/>
              </w:rPr>
              <w:t>s</w:t>
            </w:r>
            <w:r w:rsidRPr="00A80806">
              <w:rPr>
                <w:rFonts w:ascii="Calibri" w:hAnsi="Calibri" w:cs="Calibri"/>
                <w:sz w:val="20"/>
              </w:rPr>
              <w:t>pouses</w:t>
            </w:r>
            <w:r w:rsidRPr="00A80806" w:rsidR="0099222E">
              <w:rPr>
                <w:rFonts w:ascii="Calibri" w:hAnsi="Calibri" w:cs="Calibri"/>
                <w:sz w:val="20"/>
              </w:rPr>
              <w:t>/</w:t>
            </w:r>
            <w:r w:rsidR="00CB4065">
              <w:rPr>
                <w:rFonts w:ascii="Calibri" w:hAnsi="Calibri" w:cs="Calibri"/>
                <w:sz w:val="20"/>
              </w:rPr>
              <w:t>e</w:t>
            </w:r>
            <w:r w:rsidRPr="00A80806" w:rsidR="0099222E">
              <w:rPr>
                <w:rFonts w:ascii="Calibri" w:hAnsi="Calibri" w:cs="Calibri"/>
                <w:sz w:val="20"/>
              </w:rPr>
              <w:t xml:space="preserve">ligible </w:t>
            </w:r>
            <w:r w:rsidR="0060365C">
              <w:rPr>
                <w:rFonts w:ascii="Calibri" w:hAnsi="Calibri" w:cs="Calibri"/>
                <w:sz w:val="20"/>
              </w:rPr>
              <w:t>p</w:t>
            </w:r>
            <w:r w:rsidRPr="00A80806" w:rsidR="0099222E">
              <w:rPr>
                <w:rFonts w:ascii="Calibri" w:hAnsi="Calibri" w:cs="Calibri"/>
                <w:sz w:val="20"/>
              </w:rPr>
              <w:t>artners</w:t>
            </w:r>
          </w:p>
          <w:p w:rsidR="001272C8" w:rsidP="00FE15C8" w14:paraId="58D7F0B0" w14:textId="7DB2FF14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For entire sample, recruit a mix of branches </w:t>
            </w:r>
          </w:p>
          <w:p w:rsidR="001272C8" w:rsidP="00FE15C8" w14:paraId="6F396DAC" w14:textId="593042BE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Strive for mix of ages 18-46</w:t>
            </w:r>
            <w:r w:rsidR="00991181">
              <w:rPr>
                <w:rFonts w:ascii="Calibri" w:hAnsi="Calibri" w:cs="Calibri"/>
                <w:sz w:val="20"/>
              </w:rPr>
              <w:t>+</w:t>
            </w:r>
          </w:p>
          <w:p w:rsidR="009D7907" w:rsidP="00FE15C8" w14:paraId="6F185BEC" w14:textId="2C80B40C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Recruit a mix according to geographic locations</w:t>
            </w:r>
          </w:p>
          <w:p w:rsidR="00E5282D" w:rsidRPr="00E5282D" w:rsidP="007E2443" w14:paraId="6088009B" w14:textId="6386EDC3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</w:rPr>
            </w:pPr>
            <w:r w:rsidRPr="00E5282D">
              <w:rPr>
                <w:rFonts w:asciiTheme="minorHAnsi" w:hAnsiTheme="minorHAnsi" w:cstheme="minorHAnsi"/>
                <w:sz w:val="20"/>
              </w:rPr>
              <w:t xml:space="preserve">Users will </w:t>
            </w:r>
            <w:r w:rsidR="00DE15F3">
              <w:rPr>
                <w:rFonts w:asciiTheme="minorHAnsi" w:hAnsiTheme="minorHAnsi" w:cstheme="minorHAnsi"/>
                <w:sz w:val="20"/>
              </w:rPr>
              <w:t>access the screener URL from recruitment email</w:t>
            </w:r>
          </w:p>
          <w:p w:rsidR="001272C8" w:rsidRPr="00926207" w:rsidP="001272C8" w14:paraId="49E8EB56" w14:textId="77777777">
            <w:pPr>
              <w:rPr>
                <w:rFonts w:ascii="Calibri" w:hAnsi="Calibri" w:cs="Calibri"/>
                <w:sz w:val="20"/>
              </w:rPr>
            </w:pPr>
          </w:p>
          <w:p w:rsidR="004D0F16" w:rsidRPr="004D0F16" w:rsidP="001272C8" w14:paraId="638F3283" w14:textId="1C093E12">
            <w:pPr>
              <w:rPr>
                <w:rFonts w:ascii="Calibri" w:hAnsi="Calibri" w:cs="Calibri"/>
                <w:bCs/>
                <w:sz w:val="20"/>
              </w:rPr>
            </w:pPr>
            <w:r w:rsidRPr="004D0F16">
              <w:rPr>
                <w:rFonts w:ascii="Calibri" w:hAnsi="Calibri" w:cs="Calibri"/>
                <w:b/>
                <w:sz w:val="20"/>
              </w:rPr>
              <w:t>Screener Length</w:t>
            </w:r>
            <w:r w:rsidRPr="004D0F16">
              <w:rPr>
                <w:rFonts w:ascii="Calibri" w:hAnsi="Calibri" w:cs="Calibri"/>
                <w:bCs/>
                <w:sz w:val="20"/>
              </w:rPr>
              <w:t>: approx. 7.5 minutes</w:t>
            </w:r>
          </w:p>
          <w:p w:rsidR="001272C8" w:rsidP="001272C8" w14:paraId="166733DB" w14:textId="6811CA11">
            <w:pPr>
              <w:rPr>
                <w:rFonts w:ascii="Calibri" w:hAnsi="Calibri" w:cs="Calibri"/>
                <w:sz w:val="20"/>
              </w:rPr>
            </w:pPr>
            <w:r w:rsidRPr="006A7755">
              <w:rPr>
                <w:rFonts w:ascii="Calibri" w:hAnsi="Calibri" w:cs="Calibri"/>
                <w:b/>
                <w:sz w:val="20"/>
              </w:rPr>
              <w:t>S</w:t>
            </w:r>
            <w:r w:rsidR="000A1C76">
              <w:rPr>
                <w:rFonts w:ascii="Calibri" w:hAnsi="Calibri" w:cs="Calibri"/>
                <w:b/>
                <w:sz w:val="20"/>
              </w:rPr>
              <w:t>tudy</w:t>
            </w:r>
            <w:r w:rsidRPr="006A7755">
              <w:rPr>
                <w:rFonts w:ascii="Calibri" w:hAnsi="Calibri" w:cs="Calibri"/>
                <w:b/>
                <w:sz w:val="20"/>
              </w:rPr>
              <w:t xml:space="preserve"> Length: </w:t>
            </w:r>
            <w:r w:rsidR="00424AE5">
              <w:rPr>
                <w:rFonts w:ascii="Calibri" w:hAnsi="Calibri" w:cs="Calibri"/>
                <w:bCs/>
                <w:sz w:val="20"/>
              </w:rPr>
              <w:t>1</w:t>
            </w:r>
            <w:r w:rsidRPr="00163D77">
              <w:rPr>
                <w:rFonts w:ascii="Calibri" w:hAnsi="Calibri" w:cs="Calibri"/>
                <w:bCs/>
                <w:sz w:val="20"/>
              </w:rPr>
              <w:t>5</w:t>
            </w:r>
            <w:r>
              <w:rPr>
                <w:rFonts w:ascii="Calibri" w:hAnsi="Calibri" w:cs="Calibri"/>
                <w:sz w:val="20"/>
              </w:rPr>
              <w:t xml:space="preserve"> minutes</w:t>
            </w:r>
            <w:r w:rsidRPr="006A7755">
              <w:rPr>
                <w:rFonts w:ascii="Calibri" w:hAnsi="Calibri" w:cs="Calibri"/>
                <w:sz w:val="20"/>
              </w:rPr>
              <w:t xml:space="preserve"> </w:t>
            </w:r>
          </w:p>
          <w:p w:rsidR="001272C8" w:rsidRPr="000B7207" w:rsidP="001272C8" w14:paraId="5062710B" w14:textId="24CE8E5B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User </w:t>
            </w:r>
            <w:r w:rsidRPr="001272C8">
              <w:rPr>
                <w:rFonts w:ascii="Calibri" w:hAnsi="Calibri" w:cs="Calibri"/>
                <w:b/>
                <w:bCs/>
                <w:sz w:val="20"/>
              </w:rPr>
              <w:t>Compensation:</w:t>
            </w:r>
            <w:r>
              <w:rPr>
                <w:rFonts w:ascii="Calibri" w:hAnsi="Calibri" w:cs="Calibri"/>
                <w:sz w:val="20"/>
              </w:rPr>
              <w:t xml:space="preserve"> $1</w:t>
            </w:r>
            <w:r w:rsidR="00424AE5">
              <w:rPr>
                <w:rFonts w:ascii="Calibri" w:hAnsi="Calibri" w:cs="Calibri"/>
                <w:sz w:val="20"/>
              </w:rPr>
              <w:t>5</w:t>
            </w:r>
          </w:p>
          <w:p w:rsidR="001272C8" w:rsidP="001272C8" w14:paraId="103D285C" w14:textId="3541C19A">
            <w:pPr>
              <w:rPr>
                <w:rFonts w:ascii="Calibri" w:hAnsi="Calibri" w:cs="Calibri"/>
                <w:sz w:val="20"/>
              </w:rPr>
            </w:pPr>
            <w:r w:rsidRPr="006A70EB">
              <w:rPr>
                <w:rFonts w:ascii="Calibri" w:hAnsi="Calibri" w:cs="Calibri"/>
                <w:b/>
                <w:sz w:val="20"/>
              </w:rPr>
              <w:t xml:space="preserve">Other: </w:t>
            </w:r>
            <w:r w:rsidR="00C10F9A">
              <w:rPr>
                <w:rFonts w:ascii="Calibri" w:hAnsi="Calibri" w:cs="Calibri"/>
                <w:sz w:val="20"/>
              </w:rPr>
              <w:t>Unmoderated</w:t>
            </w:r>
            <w:r w:rsidR="009227B0">
              <w:rPr>
                <w:rFonts w:ascii="Calibri" w:hAnsi="Calibri" w:cs="Calibri"/>
                <w:sz w:val="20"/>
              </w:rPr>
              <w:t xml:space="preserve">, online screener distributed via recruitment email. </w:t>
            </w:r>
          </w:p>
          <w:p w:rsidR="00716B53" w:rsidRPr="00B17295" w:rsidP="009D7907" w14:paraId="03999F2A" w14:textId="0D2A2F23">
            <w:pPr>
              <w:rPr>
                <w:rFonts w:ascii="Calibri" w:hAnsi="Calibri" w:cs="Calibri"/>
                <w:sz w:val="20"/>
              </w:rPr>
            </w:pPr>
          </w:p>
        </w:tc>
      </w:tr>
      <w:bookmarkEnd w:id="0"/>
    </w:tbl>
    <w:p w:rsidR="009526C7" w:rsidP="00FD64D7" w14:paraId="4977622D" w14:textId="7900325A">
      <w:pPr>
        <w:spacing w:before="60" w:after="60"/>
        <w:ind w:left="720" w:hanging="720"/>
        <w:rPr>
          <w:rFonts w:ascii="Calibri" w:hAnsi="Calibri" w:cs="Calibri"/>
          <w:sz w:val="22"/>
          <w:szCs w:val="22"/>
        </w:rPr>
      </w:pPr>
    </w:p>
    <w:p w:rsidR="00BA69A7" w:rsidP="00BA69A7" w14:paraId="5A162EA8" w14:textId="1F19340F">
      <w:pPr>
        <w:spacing w:before="60" w:after="60"/>
        <w:ind w:left="720" w:hanging="720"/>
        <w:rPr>
          <w:rFonts w:ascii="Calibri" w:hAnsi="Calibri" w:cs="Calibri"/>
          <w:sz w:val="22"/>
          <w:szCs w:val="22"/>
        </w:rPr>
      </w:pPr>
      <w:r w:rsidRPr="00BA69A7">
        <w:rPr>
          <w:rFonts w:ascii="Calibri" w:hAnsi="Calibri" w:cs="Calibri"/>
          <w:sz w:val="22"/>
          <w:szCs w:val="22"/>
        </w:rPr>
        <w:t xml:space="preserve">Introduction at the beginning of the online screening process </w:t>
      </w:r>
    </w:p>
    <w:p w:rsidR="00AF7ED5" w:rsidRPr="00BA69A7" w:rsidP="00BA69A7" w14:paraId="0848EE86" w14:textId="77777777">
      <w:pPr>
        <w:spacing w:before="60" w:after="60"/>
        <w:ind w:left="720" w:hanging="720"/>
        <w:rPr>
          <w:rFonts w:ascii="Calibri" w:hAnsi="Calibri" w:cs="Calibri"/>
          <w:sz w:val="22"/>
          <w:szCs w:val="22"/>
        </w:rPr>
      </w:pPr>
    </w:p>
    <w:p w:rsidR="00BA69A7" w:rsidRPr="00BA69A7" w:rsidP="00C10F9A" w14:paraId="284E5E53" w14:textId="47336B36">
      <w:pPr>
        <w:spacing w:before="60" w:after="60"/>
        <w:ind w:left="1440" w:hanging="720"/>
        <w:jc w:val="both"/>
        <w:rPr>
          <w:rFonts w:ascii="Calibri" w:hAnsi="Calibri" w:cs="Calibri"/>
          <w:i/>
          <w:iCs/>
          <w:sz w:val="22"/>
          <w:szCs w:val="22"/>
        </w:rPr>
      </w:pPr>
      <w:r w:rsidRPr="00BA69A7">
        <w:rPr>
          <w:rFonts w:ascii="Calibri" w:hAnsi="Calibri" w:cs="Calibri"/>
          <w:i/>
          <w:iCs/>
          <w:sz w:val="22"/>
          <w:szCs w:val="22"/>
        </w:rPr>
        <w:t xml:space="preserve">Thank you for your time today.  For your information, we wanted to let you know that this </w:t>
      </w:r>
      <w:r w:rsidR="004D5191">
        <w:rPr>
          <w:rFonts w:ascii="Calibri" w:hAnsi="Calibri" w:cs="Calibri"/>
          <w:i/>
          <w:iCs/>
          <w:sz w:val="22"/>
          <w:szCs w:val="22"/>
        </w:rPr>
        <w:t>study</w:t>
      </w:r>
      <w:r w:rsidRPr="00BA69A7">
        <w:rPr>
          <w:rFonts w:ascii="Calibri" w:hAnsi="Calibri" w:cs="Calibri"/>
          <w:i/>
          <w:iCs/>
          <w:sz w:val="22"/>
          <w:szCs w:val="22"/>
        </w:rPr>
        <w:t xml:space="preserve"> has been granted an</w:t>
      </w:r>
      <w:r w:rsidR="00C10F9A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BA69A7">
        <w:rPr>
          <w:rFonts w:ascii="Calibri" w:hAnsi="Calibri" w:cs="Calibri"/>
          <w:i/>
          <w:iCs/>
          <w:sz w:val="22"/>
          <w:szCs w:val="22"/>
        </w:rPr>
        <w:t>exemption from DoD survey and information collection licensing; the exempt number is DoD Survey License Exemption</w:t>
      </w:r>
      <w:r w:rsidR="00C10F9A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BA69A7">
        <w:rPr>
          <w:rFonts w:ascii="Calibri" w:hAnsi="Calibri" w:cs="Calibri"/>
          <w:i/>
          <w:iCs/>
          <w:sz w:val="22"/>
          <w:szCs w:val="22"/>
        </w:rPr>
        <w:t>(#9) - Exempt#-XXXX.</w:t>
      </w:r>
      <w:r w:rsidR="000D7199">
        <w:rPr>
          <w:rFonts w:ascii="Calibri" w:hAnsi="Calibri" w:cs="Calibri"/>
          <w:i/>
          <w:iCs/>
          <w:sz w:val="22"/>
          <w:szCs w:val="22"/>
        </w:rPr>
        <w:t xml:space="preserve"> Your participation is voluntary, and </w:t>
      </w:r>
      <w:r w:rsidRPr="000D7199" w:rsidR="000D7199">
        <w:rPr>
          <w:rFonts w:ascii="Calibri" w:hAnsi="Calibri" w:cs="Calibri"/>
          <w:i/>
          <w:iCs/>
          <w:sz w:val="22"/>
          <w:szCs w:val="22"/>
        </w:rPr>
        <w:t>all information provided will be treated in the strictest confidence.</w:t>
      </w:r>
      <w:r w:rsidR="000D7199"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:rsidR="009526C7" w:rsidP="00C10F9A" w14:paraId="5B708567" w14:textId="77777777">
      <w:pPr>
        <w:spacing w:before="60" w:after="60"/>
        <w:ind w:left="1440" w:hanging="720"/>
        <w:rPr>
          <w:rFonts w:ascii="Calibri" w:hAnsi="Calibri" w:cs="Calibri"/>
          <w:sz w:val="22"/>
          <w:szCs w:val="22"/>
        </w:rPr>
      </w:pPr>
    </w:p>
    <w:p w:rsidR="00716B53" w:rsidP="00FD64D7" w14:paraId="04D67E15" w14:textId="07C5834E">
      <w:pPr>
        <w:spacing w:before="60" w:after="60"/>
        <w:ind w:left="720" w:hanging="720"/>
        <w:rPr>
          <w:rFonts w:ascii="MS Gothic" w:eastAsia="MS Gothic" w:hAnsi="MS Gothic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Q1)</w:t>
      </w:r>
      <w:r>
        <w:rPr>
          <w:rFonts w:ascii="Calibri" w:hAnsi="Calibri" w:cs="Calibri"/>
          <w:sz w:val="22"/>
          <w:szCs w:val="22"/>
        </w:rPr>
        <w:tab/>
      </w:r>
      <w:r w:rsidR="00235CA2">
        <w:rPr>
          <w:rFonts w:ascii="Calibri" w:hAnsi="Calibri" w:cs="Calibri"/>
          <w:sz w:val="22"/>
          <w:szCs w:val="22"/>
        </w:rPr>
        <w:t>Are you…</w:t>
      </w:r>
      <w:r>
        <w:rPr>
          <w:rFonts w:ascii="Calibri" w:hAnsi="Calibri" w:cs="Calibri"/>
          <w:sz w:val="22"/>
          <w:szCs w:val="22"/>
        </w:rPr>
        <w:t>?</w:t>
      </w:r>
      <w:r w:rsidRPr="00086C8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(INFORMATIONAL ONLY)</w:t>
      </w:r>
      <w:r>
        <w:rPr>
          <w:rFonts w:ascii="Calibri" w:hAnsi="Calibri" w:cs="Calibri"/>
          <w:sz w:val="22"/>
          <w:szCs w:val="22"/>
        </w:rPr>
        <w:tab/>
      </w:r>
    </w:p>
    <w:p w:rsidR="00716B53" w:rsidP="00716B53" w14:paraId="406B61EA" w14:textId="6FBDE171">
      <w:pPr>
        <w:spacing w:before="60" w:after="60"/>
        <w:ind w:left="72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564869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086C8A" w:rsidR="00FD64D7">
        <w:rPr>
          <w:rFonts w:ascii="Calibri" w:hAnsi="Calibri" w:cs="Calibri"/>
          <w:sz w:val="22"/>
          <w:szCs w:val="22"/>
        </w:rPr>
        <w:t>Female</w:t>
      </w:r>
      <w:r w:rsidRPr="00086C8A" w:rsidR="00FD64D7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1611241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sz w:val="22"/>
          <w:szCs w:val="22"/>
        </w:rPr>
        <w:t>Male</w:t>
      </w:r>
      <w:r>
        <w:rPr>
          <w:rFonts w:ascii="Calibri" w:hAnsi="Calibri" w:cs="Calibri"/>
          <w:sz w:val="22"/>
          <w:szCs w:val="22"/>
        </w:rPr>
        <w:tab/>
      </w:r>
      <w:r w:rsidR="009D7907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0E6717">
        <w:rPr>
          <w:rFonts w:ascii="MS Gothic" w:eastAsia="MS Gothic" w:hAnsi="MS Gothic" w:cs="Calibri"/>
          <w:sz w:val="22"/>
          <w:szCs w:val="22"/>
        </w:rPr>
        <w:tab/>
      </w:r>
    </w:p>
    <w:p w:rsidR="00FD64D7" w:rsidP="006F09FB" w14:paraId="76EF4555" w14:textId="77777777">
      <w:pPr>
        <w:spacing w:after="60"/>
        <w:ind w:left="720" w:hanging="720"/>
        <w:rPr>
          <w:rFonts w:ascii="Calibri" w:hAnsi="Calibri" w:cs="Calibri"/>
          <w:bCs/>
          <w:sz w:val="22"/>
          <w:szCs w:val="22"/>
        </w:rPr>
      </w:pPr>
    </w:p>
    <w:p w:rsidR="00520F8D" w:rsidP="006F09FB" w14:paraId="28A65B8F" w14:textId="189AF07C">
      <w:pPr>
        <w:spacing w:after="60"/>
        <w:ind w:left="720" w:hanging="720"/>
        <w:rPr>
          <w:rFonts w:ascii="Calibri" w:hAnsi="Calibri" w:cs="Calibri"/>
          <w:bCs/>
          <w:sz w:val="22"/>
          <w:szCs w:val="22"/>
        </w:rPr>
      </w:pPr>
      <w:r w:rsidRPr="00086C8A">
        <w:rPr>
          <w:rFonts w:ascii="Calibri" w:hAnsi="Calibri" w:cs="Calibri"/>
          <w:bCs/>
          <w:sz w:val="22"/>
          <w:szCs w:val="22"/>
        </w:rPr>
        <w:t>Q</w:t>
      </w:r>
      <w:r w:rsidR="00FD64D7">
        <w:rPr>
          <w:rFonts w:ascii="Calibri" w:hAnsi="Calibri" w:cs="Calibri"/>
          <w:bCs/>
          <w:sz w:val="22"/>
          <w:szCs w:val="22"/>
        </w:rPr>
        <w:t>2</w:t>
      </w:r>
      <w:r w:rsidRPr="00086C8A">
        <w:rPr>
          <w:rFonts w:ascii="Calibri" w:hAnsi="Calibri" w:cs="Calibri"/>
          <w:bCs/>
          <w:sz w:val="22"/>
          <w:szCs w:val="22"/>
        </w:rPr>
        <w:t>)</w:t>
      </w:r>
      <w:r w:rsidRPr="00086C8A">
        <w:rPr>
          <w:rFonts w:ascii="Calibri" w:hAnsi="Calibri" w:cs="Calibri"/>
          <w:bCs/>
          <w:sz w:val="22"/>
          <w:szCs w:val="22"/>
        </w:rPr>
        <w:tab/>
        <w:t>Which</w:t>
      </w:r>
      <w:r w:rsidR="0010053A">
        <w:rPr>
          <w:rFonts w:ascii="Calibri" w:hAnsi="Calibri" w:cs="Calibri"/>
          <w:bCs/>
          <w:sz w:val="22"/>
          <w:szCs w:val="22"/>
        </w:rPr>
        <w:t xml:space="preserve"> </w:t>
      </w:r>
      <w:r w:rsidRPr="00086C8A">
        <w:rPr>
          <w:rFonts w:ascii="Calibri" w:hAnsi="Calibri" w:cs="Calibri"/>
          <w:bCs/>
          <w:sz w:val="22"/>
          <w:szCs w:val="22"/>
        </w:rPr>
        <w:t>of the following</w:t>
      </w:r>
      <w:r w:rsidR="0010053A">
        <w:rPr>
          <w:rFonts w:ascii="Calibri" w:hAnsi="Calibri" w:cs="Calibri"/>
          <w:bCs/>
          <w:sz w:val="22"/>
          <w:szCs w:val="22"/>
        </w:rPr>
        <w:t xml:space="preserve">, </w:t>
      </w:r>
      <w:r w:rsidR="006B1648">
        <w:rPr>
          <w:rFonts w:ascii="Calibri" w:hAnsi="Calibri" w:cs="Calibri"/>
          <w:bCs/>
          <w:sz w:val="22"/>
          <w:szCs w:val="22"/>
        </w:rPr>
        <w:t xml:space="preserve">if any, best describes your </w:t>
      </w:r>
      <w:r w:rsidR="00716B53">
        <w:rPr>
          <w:rFonts w:ascii="Calibri" w:hAnsi="Calibri" w:cs="Calibri"/>
          <w:bCs/>
          <w:sz w:val="22"/>
          <w:szCs w:val="22"/>
        </w:rPr>
        <w:t>role?</w:t>
      </w:r>
      <w:r w:rsidR="00235CA2">
        <w:rPr>
          <w:rFonts w:ascii="Calibri" w:hAnsi="Calibri" w:cs="Calibri"/>
          <w:bCs/>
          <w:sz w:val="22"/>
          <w:szCs w:val="22"/>
        </w:rPr>
        <w:t xml:space="preserve"> [Select all that apply]</w:t>
      </w:r>
    </w:p>
    <w:p w:rsidR="005275E9" w:rsidP="005275E9" w14:paraId="2342F0B8" w14:textId="67FFF07F">
      <w:pPr>
        <w:spacing w:after="60"/>
        <w:ind w:left="720" w:hanging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 w:rsidR="00CB433A">
        <w:rPr>
          <w:rFonts w:ascii="Calibri" w:hAnsi="Calibri" w:cs="Calibri"/>
          <w:sz w:val="22"/>
          <w:szCs w:val="22"/>
        </w:rPr>
        <w:tab/>
      </w:r>
      <w:r w:rsidR="006F7CD2">
        <w:rPr>
          <w:rFonts w:ascii="Calibri" w:hAnsi="Calibri" w:cs="Calibri"/>
          <w:sz w:val="22"/>
          <w:szCs w:val="22"/>
        </w:rPr>
        <w:tab/>
      </w:r>
    </w:p>
    <w:tbl>
      <w:tblPr>
        <w:tblStyle w:val="TableGrid"/>
        <w:tblW w:w="9468" w:type="dxa"/>
        <w:tblInd w:w="697" w:type="dxa"/>
        <w:tblLook w:val="04A0"/>
      </w:tblPr>
      <w:tblGrid>
        <w:gridCol w:w="436"/>
        <w:gridCol w:w="6544"/>
        <w:gridCol w:w="2488"/>
      </w:tblGrid>
      <w:tr w14:paraId="416ECD37" w14:textId="77777777" w:rsidTr="00235CA2">
        <w:tblPrEx>
          <w:tblW w:w="9468" w:type="dxa"/>
          <w:tblInd w:w="697" w:type="dxa"/>
          <w:tblLook w:val="04A0"/>
        </w:tblPrEx>
        <w:sdt>
          <w:sdtPr>
            <w:rPr>
              <w:rFonts w:ascii="Calibri" w:hAnsi="Calibri" w:cs="Calibri"/>
              <w:bCs/>
              <w:sz w:val="22"/>
              <w:szCs w:val="22"/>
            </w:rPr>
            <w:id w:val="-447008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:rsidR="00235CA2" w:rsidP="001D4725" w14:paraId="55FD55B2" w14:textId="2D458DF8">
                <w:pPr>
                  <w:tabs>
                    <w:tab w:val="left" w:pos="810"/>
                  </w:tabs>
                  <w:spacing w:before="240" w:after="60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544" w:type="dxa"/>
          </w:tcPr>
          <w:p w:rsidR="00235CA2" w:rsidP="001D4725" w14:paraId="160E0692" w14:textId="0F94E173">
            <w:pPr>
              <w:tabs>
                <w:tab w:val="left" w:pos="810"/>
              </w:tabs>
              <w:spacing w:before="24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I’m an active-duty service member</w:t>
            </w:r>
          </w:p>
        </w:tc>
        <w:tc>
          <w:tcPr>
            <w:tcW w:w="2488" w:type="dxa"/>
          </w:tcPr>
          <w:p w:rsidR="00235CA2" w:rsidP="001D4725" w14:paraId="3D9D5430" w14:textId="0721148D">
            <w:pPr>
              <w:tabs>
                <w:tab w:val="left" w:pos="810"/>
              </w:tabs>
              <w:spacing w:before="24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Continue to </w:t>
            </w:r>
            <w:r w:rsidR="00620D60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14:paraId="13EE56BE" w14:textId="77777777" w:rsidTr="00235CA2">
        <w:tblPrEx>
          <w:tblW w:w="9468" w:type="dxa"/>
          <w:tblInd w:w="697" w:type="dxa"/>
          <w:tblLook w:val="04A0"/>
        </w:tblPrEx>
        <w:sdt>
          <w:sdtPr>
            <w:rPr>
              <w:rFonts w:ascii="Calibri" w:hAnsi="Calibri" w:cs="Calibri"/>
              <w:bCs/>
              <w:sz w:val="22"/>
              <w:szCs w:val="22"/>
            </w:rPr>
            <w:id w:val="-30962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:rsidR="00FE253C" w:rsidP="001D4725" w14:paraId="51EC6416" w14:textId="0090615A">
                <w:pPr>
                  <w:tabs>
                    <w:tab w:val="left" w:pos="810"/>
                  </w:tabs>
                  <w:spacing w:before="240" w:after="60"/>
                  <w:rPr>
                    <w:rFonts w:ascii="Calibri" w:hAnsi="Calibri" w:cs="Calibri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544" w:type="dxa"/>
          </w:tcPr>
          <w:p w:rsidR="00FE253C" w:rsidRPr="00203F64" w:rsidP="001D4725" w14:paraId="74C8830B" w14:textId="3DF35798">
            <w:pPr>
              <w:tabs>
                <w:tab w:val="left" w:pos="810"/>
              </w:tabs>
              <w:spacing w:before="24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203F64">
              <w:rPr>
                <w:rFonts w:ascii="Calibri" w:hAnsi="Calibri" w:cs="Calibri"/>
                <w:bCs/>
                <w:sz w:val="22"/>
                <w:szCs w:val="22"/>
              </w:rPr>
              <w:t>I’m a service member in the National Guard/reserves</w:t>
            </w:r>
          </w:p>
        </w:tc>
        <w:tc>
          <w:tcPr>
            <w:tcW w:w="2488" w:type="dxa"/>
          </w:tcPr>
          <w:p w:rsidR="00FE253C" w:rsidP="001D4725" w14:paraId="4B584225" w14:textId="3B7427E7">
            <w:pPr>
              <w:tabs>
                <w:tab w:val="left" w:pos="810"/>
              </w:tabs>
              <w:spacing w:before="24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35CA2">
              <w:rPr>
                <w:rFonts w:ascii="Calibri" w:hAnsi="Calibri" w:cs="Calibri"/>
                <w:b/>
                <w:bCs/>
                <w:sz w:val="22"/>
                <w:szCs w:val="22"/>
              </w:rPr>
              <w:t>TERMINATE</w:t>
            </w:r>
          </w:p>
        </w:tc>
      </w:tr>
      <w:tr w14:paraId="04AC7C67" w14:textId="77777777" w:rsidTr="00235CA2">
        <w:tblPrEx>
          <w:tblW w:w="9468" w:type="dxa"/>
          <w:tblInd w:w="697" w:type="dxa"/>
          <w:tblLook w:val="04A0"/>
        </w:tblPrEx>
        <w:sdt>
          <w:sdtPr>
            <w:rPr>
              <w:rFonts w:ascii="Calibri" w:hAnsi="Calibri" w:cs="Calibri"/>
              <w:bCs/>
              <w:sz w:val="22"/>
              <w:szCs w:val="22"/>
            </w:rPr>
            <w:id w:val="-912855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:rsidR="00FE253C" w:rsidP="001D4725" w14:paraId="2730AEEC" w14:textId="7F3D9D1B">
                <w:pPr>
                  <w:tabs>
                    <w:tab w:val="left" w:pos="810"/>
                  </w:tabs>
                  <w:spacing w:before="240" w:after="60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544" w:type="dxa"/>
          </w:tcPr>
          <w:p w:rsidR="00FE253C" w:rsidP="001D4725" w14:paraId="000A986D" w14:textId="3016A1B1">
            <w:pPr>
              <w:tabs>
                <w:tab w:val="left" w:pos="810"/>
              </w:tabs>
              <w:spacing w:before="240" w:after="60"/>
              <w:rPr>
                <w:rFonts w:ascii="Calibri" w:hAnsi="Calibri" w:cs="Calibri"/>
                <w:sz w:val="22"/>
                <w:szCs w:val="22"/>
              </w:rPr>
            </w:pPr>
            <w:r w:rsidRPr="00203F64">
              <w:rPr>
                <w:rFonts w:ascii="Calibri" w:hAnsi="Calibri" w:cs="Calibri"/>
                <w:bCs/>
                <w:sz w:val="22"/>
                <w:szCs w:val="22"/>
              </w:rPr>
              <w:t>I’m a spouse/eligible partner of an active-duty service member</w:t>
            </w:r>
          </w:p>
        </w:tc>
        <w:tc>
          <w:tcPr>
            <w:tcW w:w="2488" w:type="dxa"/>
          </w:tcPr>
          <w:p w:rsidR="00FE253C" w:rsidP="001D4725" w14:paraId="1BF74636" w14:textId="6C0E038D">
            <w:pPr>
              <w:tabs>
                <w:tab w:val="left" w:pos="810"/>
              </w:tabs>
              <w:spacing w:before="24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Continue to </w:t>
            </w:r>
            <w:r w:rsidR="00620D60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14:paraId="41E5E9E7" w14:textId="77777777" w:rsidTr="00235CA2">
        <w:tblPrEx>
          <w:tblW w:w="9468" w:type="dxa"/>
          <w:tblInd w:w="697" w:type="dxa"/>
          <w:tblLook w:val="04A0"/>
        </w:tblPrEx>
        <w:sdt>
          <w:sdtPr>
            <w:rPr>
              <w:rFonts w:ascii="Calibri" w:hAnsi="Calibri" w:cs="Calibri"/>
              <w:bCs/>
              <w:sz w:val="22"/>
              <w:szCs w:val="22"/>
            </w:rPr>
            <w:id w:val="243923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:rsidR="00FE253C" w:rsidP="001D4725" w14:paraId="1F3A596D" w14:textId="79C119E1">
                <w:pPr>
                  <w:tabs>
                    <w:tab w:val="left" w:pos="810"/>
                  </w:tabs>
                  <w:spacing w:before="240" w:after="60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544" w:type="dxa"/>
          </w:tcPr>
          <w:p w:rsidR="00FE253C" w:rsidP="001D4725" w14:paraId="682D2108" w14:textId="12E9BF0A">
            <w:pPr>
              <w:tabs>
                <w:tab w:val="left" w:pos="810"/>
              </w:tabs>
              <w:spacing w:before="240" w:after="60"/>
              <w:rPr>
                <w:rFonts w:ascii="Calibri" w:hAnsi="Calibri" w:cs="Calibri"/>
                <w:sz w:val="22"/>
                <w:szCs w:val="22"/>
              </w:rPr>
            </w:pPr>
            <w:r w:rsidRPr="00203F64">
              <w:rPr>
                <w:rFonts w:ascii="Calibri" w:hAnsi="Calibri" w:cs="Calibri"/>
                <w:bCs/>
                <w:sz w:val="22"/>
                <w:szCs w:val="22"/>
              </w:rPr>
              <w:t>I’m a spouse/eligible partner of a service member in the National Guard/reserves</w:t>
            </w:r>
          </w:p>
        </w:tc>
        <w:tc>
          <w:tcPr>
            <w:tcW w:w="2488" w:type="dxa"/>
          </w:tcPr>
          <w:p w:rsidR="00FE253C" w:rsidRPr="00FA67E9" w:rsidP="001D4725" w14:paraId="4993715A" w14:textId="4D55022F">
            <w:pPr>
              <w:tabs>
                <w:tab w:val="left" w:pos="810"/>
              </w:tabs>
              <w:spacing w:before="24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TERMINATE</w:t>
            </w:r>
          </w:p>
        </w:tc>
      </w:tr>
      <w:tr w14:paraId="30603151" w14:textId="77777777" w:rsidTr="00235CA2">
        <w:tblPrEx>
          <w:tblW w:w="9468" w:type="dxa"/>
          <w:tblInd w:w="697" w:type="dxa"/>
          <w:tblLook w:val="04A0"/>
        </w:tblPrEx>
        <w:sdt>
          <w:sdtPr>
            <w:rPr>
              <w:rFonts w:ascii="Calibri" w:hAnsi="Calibri" w:cs="Calibri"/>
              <w:bCs/>
              <w:sz w:val="22"/>
              <w:szCs w:val="22"/>
            </w:rPr>
            <w:id w:val="-1477063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:rsidR="00FE253C" w:rsidP="001D4725" w14:paraId="06ACD16F" w14:textId="000ABD5C">
                <w:pPr>
                  <w:tabs>
                    <w:tab w:val="left" w:pos="810"/>
                  </w:tabs>
                  <w:spacing w:before="240" w:after="60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544" w:type="dxa"/>
            <w:vAlign w:val="center"/>
          </w:tcPr>
          <w:p w:rsidR="00FE253C" w:rsidP="001D4725" w14:paraId="2C4B1890" w14:textId="5E0C28AB">
            <w:pPr>
              <w:tabs>
                <w:tab w:val="left" w:pos="810"/>
              </w:tabs>
              <w:spacing w:before="24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None of the above</w:t>
            </w:r>
          </w:p>
        </w:tc>
        <w:tc>
          <w:tcPr>
            <w:tcW w:w="2488" w:type="dxa"/>
          </w:tcPr>
          <w:p w:rsidR="00FE253C" w:rsidRPr="00235CA2" w:rsidP="001D4725" w14:paraId="0DE51B53" w14:textId="2AB29DE0">
            <w:pPr>
              <w:tabs>
                <w:tab w:val="left" w:pos="810"/>
              </w:tabs>
              <w:spacing w:before="240" w:after="6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35CA2">
              <w:rPr>
                <w:rFonts w:ascii="Calibri" w:hAnsi="Calibri" w:cs="Calibri"/>
                <w:b/>
                <w:bCs/>
                <w:sz w:val="22"/>
                <w:szCs w:val="22"/>
              </w:rPr>
              <w:t>TERMINATE</w:t>
            </w:r>
          </w:p>
        </w:tc>
      </w:tr>
    </w:tbl>
    <w:p w:rsidR="0074050C" w:rsidP="00141869" w14:paraId="48700B7A" w14:textId="1B478EEE">
      <w:pPr>
        <w:tabs>
          <w:tab w:val="left" w:pos="810"/>
        </w:tabs>
        <w:spacing w:after="60"/>
        <w:rPr>
          <w:rFonts w:ascii="Calibri" w:hAnsi="Calibri" w:cs="Calibri"/>
          <w:sz w:val="22"/>
          <w:szCs w:val="22"/>
        </w:rPr>
      </w:pPr>
    </w:p>
    <w:p w:rsidR="001C080D" w:rsidP="00141869" w14:paraId="2A52886D" w14:textId="77777777">
      <w:pPr>
        <w:tabs>
          <w:tab w:val="left" w:pos="810"/>
        </w:tabs>
        <w:spacing w:after="60"/>
        <w:rPr>
          <w:rFonts w:ascii="Calibri" w:hAnsi="Calibri" w:cs="Calibri"/>
          <w:sz w:val="22"/>
          <w:szCs w:val="22"/>
        </w:rPr>
      </w:pPr>
    </w:p>
    <w:p w:rsidR="008106D9" w14:paraId="4C26BCB6" w14:textId="1362DB6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7C57DC" w:rsidP="00A31BD1" w14:paraId="5287AA8D" w14:textId="77777777">
      <w:pPr>
        <w:tabs>
          <w:tab w:val="left" w:pos="810"/>
        </w:tabs>
        <w:spacing w:after="60"/>
        <w:rPr>
          <w:rFonts w:ascii="Calibri" w:hAnsi="Calibri" w:cs="Calibri"/>
          <w:sz w:val="22"/>
          <w:szCs w:val="22"/>
        </w:rPr>
      </w:pPr>
    </w:p>
    <w:p w:rsidR="00C4720B" w:rsidRPr="00C10F9A" w:rsidP="005134E8" w14:paraId="2B2E63BE" w14:textId="757CC447">
      <w:pPr>
        <w:tabs>
          <w:tab w:val="left" w:pos="810"/>
        </w:tabs>
        <w:spacing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Q</w:t>
      </w:r>
      <w:r w:rsidR="00671375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) </w:t>
      </w:r>
      <w:r>
        <w:rPr>
          <w:rFonts w:ascii="Calibri" w:hAnsi="Calibri" w:cs="Calibri"/>
          <w:sz w:val="22"/>
          <w:szCs w:val="22"/>
        </w:rPr>
        <w:tab/>
      </w:r>
      <w:r w:rsidRPr="00C10F9A">
        <w:rPr>
          <w:rFonts w:ascii="Calibri" w:hAnsi="Calibri" w:cs="Calibri"/>
          <w:sz w:val="22"/>
          <w:szCs w:val="22"/>
        </w:rPr>
        <w:t xml:space="preserve">Do you have any sort of leadership position with your command, yes or no?  </w:t>
      </w:r>
    </w:p>
    <w:p w:rsidR="00C4720B" w:rsidRPr="00C10F9A" w:rsidP="005134E8" w14:paraId="2DB535A2" w14:textId="76CF20E0">
      <w:pPr>
        <w:tabs>
          <w:tab w:val="left" w:pos="810"/>
        </w:tabs>
        <w:rPr>
          <w:rFonts w:ascii="Calibri" w:hAnsi="Calibri" w:cs="Calibri"/>
          <w:sz w:val="22"/>
          <w:szCs w:val="22"/>
          <w:u w:val="single"/>
        </w:rPr>
      </w:pPr>
      <w:r w:rsidRPr="00C10F9A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2072153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0F9A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C10F9A">
        <w:rPr>
          <w:rFonts w:ascii="Calibri" w:hAnsi="Calibri" w:cs="Calibri"/>
          <w:sz w:val="22"/>
          <w:szCs w:val="22"/>
        </w:rPr>
        <w:t>Yes [Counts toward Leadership Segment, continue to Q</w:t>
      </w:r>
      <w:r w:rsidR="00861ECF">
        <w:rPr>
          <w:rFonts w:ascii="Calibri" w:hAnsi="Calibri" w:cs="Calibri"/>
          <w:sz w:val="22"/>
          <w:szCs w:val="22"/>
        </w:rPr>
        <w:t>5</w:t>
      </w:r>
      <w:r w:rsidRPr="00C10F9A">
        <w:rPr>
          <w:rFonts w:ascii="Calibri" w:hAnsi="Calibri" w:cs="Calibri"/>
          <w:sz w:val="22"/>
          <w:szCs w:val="22"/>
        </w:rPr>
        <w:t>] Re</w:t>
      </w:r>
      <w:r w:rsidR="00CC5A62">
        <w:rPr>
          <w:rFonts w:ascii="Calibri" w:hAnsi="Calibri" w:cs="Calibri"/>
          <w:sz w:val="22"/>
          <w:szCs w:val="22"/>
        </w:rPr>
        <w:t>direct</w:t>
      </w:r>
      <w:r w:rsidRPr="00C10F9A">
        <w:rPr>
          <w:rFonts w:ascii="Calibri" w:hAnsi="Calibri" w:cs="Calibri"/>
          <w:sz w:val="22"/>
          <w:szCs w:val="22"/>
        </w:rPr>
        <w:t xml:space="preserve"> </w:t>
      </w:r>
      <w:r w:rsidR="00CC5A62">
        <w:rPr>
          <w:rFonts w:ascii="Calibri" w:hAnsi="Calibri" w:cs="Calibri"/>
          <w:sz w:val="22"/>
          <w:szCs w:val="22"/>
        </w:rPr>
        <w:t>20</w:t>
      </w:r>
      <w:r w:rsidRPr="00C10F9A">
        <w:rPr>
          <w:rFonts w:ascii="Calibri" w:hAnsi="Calibri" w:cs="Calibri"/>
          <w:sz w:val="22"/>
          <w:szCs w:val="22"/>
        </w:rPr>
        <w:t xml:space="preserve"> to get 1</w:t>
      </w:r>
      <w:r w:rsidR="00CC5A62">
        <w:rPr>
          <w:rFonts w:ascii="Calibri" w:hAnsi="Calibri" w:cs="Calibri"/>
          <w:sz w:val="22"/>
          <w:szCs w:val="22"/>
        </w:rPr>
        <w:t>5</w:t>
      </w:r>
    </w:p>
    <w:p w:rsidR="00C4720B" w:rsidP="005134E8" w14:paraId="5FCBDEC7" w14:textId="78E2005A">
      <w:pPr>
        <w:tabs>
          <w:tab w:val="left" w:pos="810"/>
        </w:tabs>
        <w:rPr>
          <w:rFonts w:ascii="Calibri" w:hAnsi="Calibri" w:cs="Calibri"/>
          <w:sz w:val="22"/>
          <w:szCs w:val="22"/>
        </w:rPr>
      </w:pPr>
      <w:r w:rsidRPr="00C10F9A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1302665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0F9A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C10F9A">
        <w:rPr>
          <w:rFonts w:ascii="Calibri" w:hAnsi="Calibri" w:cs="Calibri"/>
          <w:sz w:val="22"/>
          <w:szCs w:val="22"/>
        </w:rPr>
        <w:t>No [Counts toward Service Member Segment, Continue to Q</w:t>
      </w:r>
      <w:r w:rsidR="00861ECF">
        <w:rPr>
          <w:rFonts w:ascii="Calibri" w:hAnsi="Calibri" w:cs="Calibri"/>
          <w:sz w:val="22"/>
          <w:szCs w:val="22"/>
        </w:rPr>
        <w:t>5</w:t>
      </w:r>
      <w:r w:rsidRPr="00C10F9A">
        <w:rPr>
          <w:rFonts w:ascii="Calibri" w:hAnsi="Calibri" w:cs="Calibri"/>
          <w:sz w:val="22"/>
          <w:szCs w:val="22"/>
        </w:rPr>
        <w:t>] Re</w:t>
      </w:r>
      <w:r w:rsidR="00F24E63">
        <w:rPr>
          <w:rFonts w:ascii="Calibri" w:hAnsi="Calibri" w:cs="Calibri"/>
          <w:sz w:val="22"/>
          <w:szCs w:val="22"/>
        </w:rPr>
        <w:t>direct</w:t>
      </w:r>
      <w:r w:rsidRPr="00C10F9A">
        <w:rPr>
          <w:rFonts w:ascii="Calibri" w:hAnsi="Calibri" w:cs="Calibri"/>
          <w:sz w:val="22"/>
          <w:szCs w:val="22"/>
        </w:rPr>
        <w:t xml:space="preserve"> </w:t>
      </w:r>
      <w:r w:rsidR="00CC5A62">
        <w:rPr>
          <w:rFonts w:ascii="Calibri" w:hAnsi="Calibri" w:cs="Calibri"/>
          <w:sz w:val="22"/>
          <w:szCs w:val="22"/>
        </w:rPr>
        <w:t>20</w:t>
      </w:r>
      <w:r w:rsidRPr="00C10F9A">
        <w:rPr>
          <w:rFonts w:ascii="Calibri" w:hAnsi="Calibri" w:cs="Calibri"/>
          <w:sz w:val="22"/>
          <w:szCs w:val="22"/>
        </w:rPr>
        <w:t xml:space="preserve"> to get 1</w:t>
      </w:r>
      <w:r w:rsidR="00F24E63">
        <w:rPr>
          <w:rFonts w:ascii="Calibri" w:hAnsi="Calibri" w:cs="Calibri"/>
          <w:sz w:val="22"/>
          <w:szCs w:val="22"/>
        </w:rPr>
        <w:t>5</w:t>
      </w:r>
    </w:p>
    <w:p w:rsidR="00F261E6" w:rsidP="005134E8" w14:paraId="6D3182D9" w14:textId="77777777">
      <w:pPr>
        <w:tabs>
          <w:tab w:val="left" w:pos="810"/>
        </w:tabs>
        <w:rPr>
          <w:rFonts w:ascii="Calibri" w:hAnsi="Calibri" w:cs="Calibri"/>
          <w:sz w:val="22"/>
          <w:szCs w:val="22"/>
        </w:rPr>
      </w:pPr>
    </w:p>
    <w:p w:rsidR="00620D60" w:rsidP="005134E8" w14:paraId="71CBF459" w14:textId="77777777">
      <w:pPr>
        <w:tabs>
          <w:tab w:val="left" w:pos="810"/>
        </w:tabs>
        <w:rPr>
          <w:rFonts w:ascii="Calibri" w:hAnsi="Calibri" w:cs="Calibri"/>
          <w:sz w:val="22"/>
          <w:szCs w:val="22"/>
        </w:rPr>
      </w:pPr>
    </w:p>
    <w:p w:rsidR="00F261E6" w:rsidP="00F261E6" w14:paraId="148788DA" w14:textId="0273B680">
      <w:pPr>
        <w:tabs>
          <w:tab w:val="left" w:pos="810"/>
        </w:tabs>
        <w:spacing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Q4)</w:t>
      </w:r>
      <w:r>
        <w:rPr>
          <w:rFonts w:ascii="Calibri" w:hAnsi="Calibri" w:cs="Calibri"/>
          <w:sz w:val="22"/>
          <w:szCs w:val="22"/>
        </w:rPr>
        <w:tab/>
        <w:t>(SPOUSES ONLY)</w:t>
      </w:r>
    </w:p>
    <w:p w:rsidR="00F261E6" w:rsidRPr="006D2275" w:rsidP="00F261E6" w14:paraId="2E99E1A6" w14:textId="77777777">
      <w:pPr>
        <w:tabs>
          <w:tab w:val="left" w:pos="810"/>
        </w:tabs>
        <w:spacing w:after="6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Wh</w:t>
      </w:r>
      <w:r w:rsidRPr="006D2275">
        <w:rPr>
          <w:rFonts w:ascii="Calibri" w:hAnsi="Calibri" w:cs="Calibri"/>
          <w:sz w:val="22"/>
          <w:szCs w:val="22"/>
        </w:rPr>
        <w:t xml:space="preserve">at is your current employment status? </w:t>
      </w:r>
      <w:r>
        <w:rPr>
          <w:rFonts w:ascii="Calibri" w:hAnsi="Calibri" w:cs="Calibri"/>
          <w:sz w:val="22"/>
          <w:szCs w:val="22"/>
        </w:rPr>
        <w:t>You may select multiple options, as applicable. (INFORMATIONAL)</w:t>
      </w:r>
    </w:p>
    <w:p w:rsidR="00F261E6" w:rsidRPr="00F143AD" w:rsidP="00F261E6" w14:paraId="60725799" w14:textId="77777777">
      <w:pPr>
        <w:tabs>
          <w:tab w:val="left" w:pos="810"/>
        </w:tabs>
        <w:ind w:left="720" w:firstLine="9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559684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sz w:val="22"/>
          <w:szCs w:val="22"/>
        </w:rPr>
        <w:t xml:space="preserve"> </w:t>
      </w:r>
      <w:r w:rsidRPr="00F143AD">
        <w:rPr>
          <w:rFonts w:ascii="Calibri" w:hAnsi="Calibri" w:cs="Calibri"/>
          <w:sz w:val="22"/>
          <w:szCs w:val="22"/>
        </w:rPr>
        <w:t>A full-time employee</w:t>
      </w:r>
      <w:r w:rsidRPr="00F143AD">
        <w:rPr>
          <w:rFonts w:ascii="Calibri" w:hAnsi="Calibri" w:cs="Calibri"/>
          <w:sz w:val="22"/>
          <w:szCs w:val="22"/>
        </w:rPr>
        <w:tab/>
      </w:r>
      <w:r w:rsidRPr="00F143AD">
        <w:rPr>
          <w:rFonts w:ascii="Calibri" w:hAnsi="Calibri" w:cs="Calibri"/>
          <w:sz w:val="22"/>
          <w:szCs w:val="22"/>
        </w:rPr>
        <w:tab/>
      </w:r>
      <w:r w:rsidRPr="00F143AD">
        <w:rPr>
          <w:rFonts w:ascii="Calibri" w:hAnsi="Calibri" w:cs="Calibri"/>
          <w:sz w:val="22"/>
          <w:szCs w:val="22"/>
        </w:rPr>
        <w:tab/>
      </w:r>
    </w:p>
    <w:p w:rsidR="00F261E6" w:rsidRPr="00F143AD" w:rsidP="00F261E6" w14:paraId="1D976E90" w14:textId="77777777">
      <w:pPr>
        <w:tabs>
          <w:tab w:val="left" w:pos="810"/>
        </w:tabs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-689451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sz w:val="22"/>
          <w:szCs w:val="22"/>
        </w:rPr>
        <w:t xml:space="preserve"> </w:t>
      </w:r>
      <w:r w:rsidRPr="00F143AD">
        <w:rPr>
          <w:rFonts w:ascii="Calibri" w:hAnsi="Calibri" w:cs="Calibri"/>
          <w:sz w:val="22"/>
          <w:szCs w:val="22"/>
        </w:rPr>
        <w:t>Self-employed</w:t>
      </w:r>
      <w:r w:rsidRPr="00F143AD">
        <w:rPr>
          <w:rFonts w:ascii="Calibri" w:hAnsi="Calibri" w:cs="Calibri"/>
          <w:sz w:val="22"/>
          <w:szCs w:val="22"/>
        </w:rPr>
        <w:tab/>
      </w:r>
      <w:r w:rsidRPr="00F143AD">
        <w:rPr>
          <w:rFonts w:ascii="Calibri" w:hAnsi="Calibri" w:cs="Calibri"/>
          <w:sz w:val="22"/>
          <w:szCs w:val="22"/>
        </w:rPr>
        <w:tab/>
      </w:r>
      <w:r w:rsidRPr="00F143AD">
        <w:rPr>
          <w:rFonts w:ascii="Calibri" w:hAnsi="Calibri" w:cs="Calibri"/>
          <w:sz w:val="22"/>
          <w:szCs w:val="22"/>
        </w:rPr>
        <w:tab/>
      </w:r>
      <w:r w:rsidRPr="00F143AD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</w:t>
      </w:r>
    </w:p>
    <w:p w:rsidR="00F261E6" w:rsidRPr="00F143AD" w:rsidP="00F261E6" w14:paraId="557945F4" w14:textId="77777777">
      <w:pPr>
        <w:tabs>
          <w:tab w:val="left" w:pos="810"/>
        </w:tabs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1635675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sz w:val="22"/>
          <w:szCs w:val="22"/>
        </w:rPr>
        <w:t xml:space="preserve"> </w:t>
      </w:r>
      <w:r w:rsidRPr="00F143AD">
        <w:rPr>
          <w:rFonts w:ascii="Calibri" w:hAnsi="Calibri" w:cs="Calibri"/>
          <w:sz w:val="22"/>
          <w:szCs w:val="22"/>
        </w:rPr>
        <w:t>Working part-time</w:t>
      </w:r>
      <w:r w:rsidRPr="00F143AD">
        <w:rPr>
          <w:rFonts w:ascii="Calibri" w:hAnsi="Calibri" w:cs="Calibri"/>
          <w:sz w:val="22"/>
          <w:szCs w:val="22"/>
        </w:rPr>
        <w:tab/>
      </w:r>
      <w:r w:rsidRPr="00F143AD">
        <w:rPr>
          <w:rFonts w:ascii="Calibri" w:hAnsi="Calibri" w:cs="Calibri"/>
          <w:sz w:val="22"/>
          <w:szCs w:val="22"/>
        </w:rPr>
        <w:tab/>
      </w:r>
      <w:r w:rsidRPr="00F143AD">
        <w:rPr>
          <w:rFonts w:ascii="Calibri" w:hAnsi="Calibri" w:cs="Calibri"/>
          <w:sz w:val="22"/>
          <w:szCs w:val="22"/>
        </w:rPr>
        <w:tab/>
      </w:r>
      <w:r w:rsidRPr="00F143AD">
        <w:rPr>
          <w:rFonts w:ascii="Calibri" w:hAnsi="Calibri" w:cs="Calibri"/>
          <w:sz w:val="22"/>
          <w:szCs w:val="22"/>
        </w:rPr>
        <w:tab/>
      </w:r>
    </w:p>
    <w:p w:rsidR="00F261E6" w:rsidP="00F261E6" w14:paraId="287D91F6" w14:textId="77777777">
      <w:pPr>
        <w:tabs>
          <w:tab w:val="left" w:pos="81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-24719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sz w:val="22"/>
          <w:szCs w:val="22"/>
        </w:rPr>
        <w:t xml:space="preserve"> </w:t>
      </w:r>
      <w:r w:rsidRPr="00F143AD">
        <w:rPr>
          <w:rFonts w:ascii="Calibri" w:hAnsi="Calibri" w:cs="Calibri"/>
          <w:sz w:val="22"/>
          <w:szCs w:val="22"/>
        </w:rPr>
        <w:t xml:space="preserve">Stay-at-home parent or </w:t>
      </w:r>
      <w:r>
        <w:rPr>
          <w:rFonts w:ascii="Calibri" w:hAnsi="Calibri" w:cs="Calibri"/>
          <w:sz w:val="22"/>
          <w:szCs w:val="22"/>
        </w:rPr>
        <w:t>h</w:t>
      </w:r>
      <w:r w:rsidRPr="00F143AD">
        <w:rPr>
          <w:rFonts w:ascii="Calibri" w:hAnsi="Calibri" w:cs="Calibri"/>
          <w:sz w:val="22"/>
          <w:szCs w:val="22"/>
        </w:rPr>
        <w:t>omemaker</w:t>
      </w:r>
      <w:r w:rsidRPr="00F143AD">
        <w:rPr>
          <w:rFonts w:ascii="Calibri" w:hAnsi="Calibri" w:cs="Calibri"/>
          <w:sz w:val="22"/>
          <w:szCs w:val="22"/>
        </w:rPr>
        <w:tab/>
      </w:r>
    </w:p>
    <w:p w:rsidR="00F261E6" w:rsidP="00F261E6" w14:paraId="7455488E" w14:textId="77777777">
      <w:pPr>
        <w:tabs>
          <w:tab w:val="left" w:pos="810"/>
        </w:tabs>
        <w:ind w:left="81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105343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sz w:val="22"/>
          <w:szCs w:val="22"/>
        </w:rPr>
        <w:t xml:space="preserve"> </w:t>
      </w:r>
      <w:r w:rsidRPr="00F143AD">
        <w:rPr>
          <w:rFonts w:ascii="Calibri" w:hAnsi="Calibri" w:cs="Calibri"/>
          <w:sz w:val="22"/>
          <w:szCs w:val="22"/>
        </w:rPr>
        <w:t>Student (full or part-time)</w:t>
      </w:r>
    </w:p>
    <w:p w:rsidR="00F261E6" w:rsidP="00F261E6" w14:paraId="06CD66A7" w14:textId="77777777">
      <w:pPr>
        <w:tabs>
          <w:tab w:val="left" w:pos="810"/>
        </w:tabs>
        <w:ind w:left="81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615795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sz w:val="22"/>
          <w:szCs w:val="22"/>
        </w:rPr>
        <w:t xml:space="preserve"> </w:t>
      </w:r>
      <w:r w:rsidRPr="00F143AD">
        <w:rPr>
          <w:rFonts w:ascii="Calibri" w:hAnsi="Calibri" w:cs="Calibri"/>
          <w:sz w:val="22"/>
          <w:szCs w:val="22"/>
        </w:rPr>
        <w:t>Retired</w:t>
      </w:r>
    </w:p>
    <w:p w:rsidR="00F261E6" w:rsidP="00F261E6" w14:paraId="10E7B9E9" w14:textId="77777777">
      <w:pPr>
        <w:tabs>
          <w:tab w:val="left" w:pos="810"/>
        </w:tabs>
        <w:ind w:left="81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673027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sz w:val="22"/>
          <w:szCs w:val="22"/>
        </w:rPr>
        <w:t xml:space="preserve"> </w:t>
      </w:r>
      <w:r w:rsidRPr="00615BAA">
        <w:rPr>
          <w:rFonts w:ascii="Calibri" w:hAnsi="Calibri" w:cs="Calibri"/>
          <w:sz w:val="22"/>
          <w:szCs w:val="22"/>
        </w:rPr>
        <w:t>Unemployed and not seeking formal employment</w:t>
      </w:r>
      <w:r>
        <w:rPr>
          <w:rFonts w:ascii="Calibri" w:hAnsi="Calibri" w:cs="Calibri"/>
          <w:sz w:val="22"/>
          <w:szCs w:val="22"/>
        </w:rPr>
        <w:tab/>
      </w:r>
    </w:p>
    <w:p w:rsidR="00F261E6" w:rsidP="00F261E6" w14:paraId="24D3DDB0" w14:textId="77777777">
      <w:pPr>
        <w:tabs>
          <w:tab w:val="left" w:pos="810"/>
        </w:tabs>
        <w:ind w:left="810"/>
        <w:rPr>
          <w:rFonts w:ascii="Calibri" w:hAnsi="Calibri" w:cs="Calibri"/>
          <w:sz w:val="22"/>
          <w:szCs w:val="22"/>
          <w:u w:val="single"/>
        </w:rPr>
      </w:pPr>
      <w:sdt>
        <w:sdtPr>
          <w:rPr>
            <w:rFonts w:ascii="Calibri" w:hAnsi="Calibri" w:cs="Calibri"/>
            <w:sz w:val="22"/>
            <w:szCs w:val="22"/>
          </w:rPr>
          <w:id w:val="-1769535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sz w:val="22"/>
          <w:szCs w:val="22"/>
        </w:rPr>
        <w:t xml:space="preserve"> </w:t>
      </w:r>
      <w:r w:rsidRPr="00F143AD">
        <w:rPr>
          <w:rFonts w:ascii="Calibri" w:hAnsi="Calibri" w:cs="Calibri"/>
          <w:sz w:val="22"/>
          <w:szCs w:val="22"/>
        </w:rPr>
        <w:t>Other</w:t>
      </w:r>
      <w:r>
        <w:rPr>
          <w:rFonts w:ascii="Calibri" w:hAnsi="Calibri" w:cs="Calibri"/>
          <w:sz w:val="22"/>
          <w:szCs w:val="22"/>
        </w:rPr>
        <w:t xml:space="preserve"> (please specify</w:t>
      </w:r>
      <w:r w:rsidRPr="00F84975">
        <w:t xml:space="preserve"> </w:t>
      </w:r>
      <w:r w:rsidRPr="00F84975">
        <w:rPr>
          <w:rFonts w:ascii="Calibri" w:hAnsi="Calibri" w:cs="Calibri"/>
          <w:sz w:val="22"/>
          <w:szCs w:val="22"/>
        </w:rPr>
        <w:t>but do not include any pers</w:t>
      </w:r>
      <w:r>
        <w:rPr>
          <w:rFonts w:ascii="Calibri" w:hAnsi="Calibri" w:cs="Calibri"/>
          <w:sz w:val="22"/>
          <w:szCs w:val="22"/>
        </w:rPr>
        <w:t xml:space="preserve">onally identifiable information): </w:t>
      </w:r>
      <w:r w:rsidRPr="00086C8A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86C8A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Pr="00086C8A">
        <w:rPr>
          <w:rFonts w:ascii="Calibri" w:hAnsi="Calibri" w:cs="Calibri"/>
          <w:sz w:val="22"/>
          <w:szCs w:val="22"/>
          <w:u w:val="single"/>
        </w:rPr>
        <w:fldChar w:fldCharType="separate"/>
      </w:r>
      <w:r w:rsidRPr="00086C8A">
        <w:rPr>
          <w:rFonts w:ascii="Calibri" w:hAnsi="Calibri" w:cs="Calibri"/>
          <w:noProof/>
          <w:sz w:val="22"/>
          <w:szCs w:val="22"/>
          <w:u w:val="single"/>
        </w:rPr>
        <w:t> </w:t>
      </w:r>
      <w:r w:rsidRPr="00086C8A">
        <w:rPr>
          <w:rFonts w:ascii="Calibri" w:hAnsi="Calibri" w:cs="Calibri"/>
          <w:noProof/>
          <w:sz w:val="22"/>
          <w:szCs w:val="22"/>
          <w:u w:val="single"/>
        </w:rPr>
        <w:t> </w:t>
      </w:r>
      <w:r w:rsidRPr="00086C8A">
        <w:rPr>
          <w:rFonts w:ascii="Calibri" w:hAnsi="Calibri" w:cs="Calibri"/>
          <w:noProof/>
          <w:sz w:val="22"/>
          <w:szCs w:val="22"/>
          <w:u w:val="single"/>
        </w:rPr>
        <w:t> </w:t>
      </w:r>
      <w:r w:rsidRPr="00086C8A">
        <w:rPr>
          <w:rFonts w:ascii="Calibri" w:hAnsi="Calibri" w:cs="Calibri"/>
          <w:noProof/>
          <w:sz w:val="22"/>
          <w:szCs w:val="22"/>
          <w:u w:val="single"/>
        </w:rPr>
        <w:t> </w:t>
      </w:r>
      <w:r w:rsidRPr="00086C8A">
        <w:rPr>
          <w:rFonts w:ascii="Calibri" w:hAnsi="Calibri" w:cs="Calibri"/>
          <w:noProof/>
          <w:sz w:val="22"/>
          <w:szCs w:val="22"/>
          <w:u w:val="single"/>
        </w:rPr>
        <w:t> </w:t>
      </w:r>
      <w:r w:rsidRPr="00086C8A">
        <w:rPr>
          <w:rFonts w:ascii="Calibri" w:hAnsi="Calibri" w:cs="Calibri"/>
          <w:sz w:val="22"/>
          <w:szCs w:val="22"/>
          <w:u w:val="single"/>
        </w:rPr>
        <w:fldChar w:fldCharType="end"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:rsidR="00F261E6" w:rsidP="00F261E6" w14:paraId="7EEC85CB" w14:textId="77777777">
      <w:pPr>
        <w:tabs>
          <w:tab w:val="left" w:pos="810"/>
        </w:tabs>
        <w:ind w:left="810"/>
        <w:rPr>
          <w:rFonts w:ascii="Calibri" w:hAnsi="Calibri" w:cs="Calibri"/>
          <w:sz w:val="22"/>
          <w:szCs w:val="22"/>
          <w:u w:val="single"/>
        </w:rPr>
      </w:pPr>
    </w:p>
    <w:p w:rsidR="00671375" w:rsidP="005134E8" w14:paraId="5A27611E" w14:textId="77777777">
      <w:pPr>
        <w:tabs>
          <w:tab w:val="left" w:pos="810"/>
        </w:tabs>
        <w:rPr>
          <w:rFonts w:ascii="Calibri" w:hAnsi="Calibri" w:cs="Calibri"/>
          <w:sz w:val="22"/>
          <w:szCs w:val="22"/>
        </w:rPr>
      </w:pPr>
    </w:p>
    <w:p w:rsidR="00671375" w:rsidP="00671375" w14:paraId="0F3AC7D6" w14:textId="57507561">
      <w:pPr>
        <w:tabs>
          <w:tab w:val="left" w:pos="810"/>
        </w:tabs>
        <w:spacing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Q</w:t>
      </w:r>
      <w:r w:rsidR="00F261E6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ab/>
      </w:r>
      <w:r w:rsidRPr="00A31BD1">
        <w:rPr>
          <w:rFonts w:ascii="Calibri" w:hAnsi="Calibri" w:cs="Calibri"/>
          <w:sz w:val="22"/>
          <w:szCs w:val="22"/>
        </w:rPr>
        <w:t>Wh</w:t>
      </w:r>
      <w:r>
        <w:rPr>
          <w:rFonts w:ascii="Calibri" w:hAnsi="Calibri" w:cs="Calibri"/>
          <w:sz w:val="22"/>
          <w:szCs w:val="22"/>
        </w:rPr>
        <w:t>at service branch do you/your spouse represent? [Select All that Apply]</w:t>
      </w:r>
    </w:p>
    <w:p w:rsidR="00671375" w:rsidRPr="008106D9" w:rsidP="00671375" w14:paraId="5D111E14" w14:textId="77777777">
      <w:pPr>
        <w:tabs>
          <w:tab w:val="left" w:pos="81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-940371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8106D9">
        <w:rPr>
          <w:rFonts w:ascii="Calibri" w:hAnsi="Calibri" w:cs="Calibri"/>
          <w:sz w:val="22"/>
          <w:szCs w:val="22"/>
        </w:rPr>
        <w:t xml:space="preserve"> Army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[CONTINUE]</w:t>
      </w:r>
    </w:p>
    <w:p w:rsidR="00671375" w:rsidRPr="008106D9" w:rsidP="00671375" w14:paraId="74BBCE16" w14:textId="77777777">
      <w:pPr>
        <w:tabs>
          <w:tab w:val="left" w:pos="810"/>
        </w:tabs>
        <w:ind w:left="81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2123065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8106D9">
        <w:rPr>
          <w:rFonts w:ascii="Calibri" w:hAnsi="Calibri" w:cs="Calibri"/>
          <w:sz w:val="22"/>
          <w:szCs w:val="22"/>
        </w:rPr>
        <w:t xml:space="preserve"> Navy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[CONTINUE]</w:t>
      </w:r>
    </w:p>
    <w:p w:rsidR="00671375" w:rsidRPr="008106D9" w:rsidP="00671375" w14:paraId="63DE269D" w14:textId="77777777">
      <w:pPr>
        <w:tabs>
          <w:tab w:val="left" w:pos="810"/>
        </w:tabs>
        <w:ind w:left="81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365645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8106D9">
        <w:rPr>
          <w:rFonts w:ascii="Calibri" w:hAnsi="Calibri" w:cs="Calibri"/>
          <w:sz w:val="22"/>
          <w:szCs w:val="22"/>
        </w:rPr>
        <w:t xml:space="preserve"> Marine Corps</w:t>
      </w:r>
      <w:r>
        <w:rPr>
          <w:rFonts w:ascii="Calibri" w:hAnsi="Calibri" w:cs="Calibri"/>
          <w:sz w:val="22"/>
          <w:szCs w:val="22"/>
        </w:rPr>
        <w:tab/>
        <w:t>[CONTINUE]</w:t>
      </w:r>
    </w:p>
    <w:p w:rsidR="00671375" w:rsidRPr="008106D9" w:rsidP="00671375" w14:paraId="5C7C425B" w14:textId="77777777">
      <w:pPr>
        <w:tabs>
          <w:tab w:val="left" w:pos="810"/>
        </w:tabs>
        <w:ind w:left="81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36636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8106D9">
        <w:rPr>
          <w:rFonts w:ascii="Calibri" w:hAnsi="Calibri" w:cs="Calibri"/>
          <w:sz w:val="22"/>
          <w:szCs w:val="22"/>
        </w:rPr>
        <w:t xml:space="preserve"> Air Force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[CONTINUE]</w:t>
      </w:r>
    </w:p>
    <w:p w:rsidR="00671375" w:rsidRPr="008106D9" w:rsidP="00671375" w14:paraId="260A776D" w14:textId="77777777">
      <w:pPr>
        <w:tabs>
          <w:tab w:val="left" w:pos="810"/>
        </w:tabs>
        <w:ind w:left="81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369804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8106D9">
        <w:rPr>
          <w:rFonts w:ascii="Calibri" w:hAnsi="Calibri" w:cs="Calibri"/>
          <w:sz w:val="22"/>
          <w:szCs w:val="22"/>
        </w:rPr>
        <w:t xml:space="preserve"> Space Force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[CONTINUE]</w:t>
      </w:r>
    </w:p>
    <w:p w:rsidR="00671375" w:rsidP="00671375" w14:paraId="7A944651" w14:textId="77777777">
      <w:pPr>
        <w:tabs>
          <w:tab w:val="left" w:pos="810"/>
        </w:tabs>
        <w:ind w:left="81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512945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8106D9">
        <w:rPr>
          <w:rFonts w:ascii="Calibri" w:hAnsi="Calibri" w:cs="Calibri"/>
          <w:sz w:val="22"/>
          <w:szCs w:val="22"/>
        </w:rPr>
        <w:t xml:space="preserve"> Coast Guard</w:t>
      </w:r>
      <w:r>
        <w:rPr>
          <w:rFonts w:ascii="Calibri" w:hAnsi="Calibri" w:cs="Calibri"/>
          <w:sz w:val="22"/>
          <w:szCs w:val="22"/>
        </w:rPr>
        <w:tab/>
        <w:t>[TERMINATE]</w:t>
      </w:r>
    </w:p>
    <w:p w:rsidR="008106D9" w:rsidP="008106D9" w14:paraId="27175966" w14:textId="77777777">
      <w:pPr>
        <w:tabs>
          <w:tab w:val="left" w:pos="810"/>
        </w:tabs>
        <w:ind w:left="810"/>
        <w:rPr>
          <w:rFonts w:ascii="Calibri" w:hAnsi="Calibri" w:cs="Calibri"/>
          <w:sz w:val="22"/>
          <w:szCs w:val="22"/>
        </w:rPr>
      </w:pPr>
    </w:p>
    <w:p w:rsidR="006B1648" w:rsidRPr="00086C8A" w:rsidP="006B1648" w14:paraId="55E49C34" w14:textId="59BA110A">
      <w:pPr>
        <w:spacing w:before="360" w:after="60"/>
        <w:rPr>
          <w:rFonts w:ascii="Calibri" w:hAnsi="Calibri" w:cs="Calibri"/>
          <w:sz w:val="22"/>
          <w:szCs w:val="22"/>
        </w:rPr>
      </w:pPr>
      <w:r w:rsidRPr="00086C8A">
        <w:rPr>
          <w:rFonts w:ascii="Calibri" w:hAnsi="Calibri" w:cs="Calibri"/>
          <w:sz w:val="22"/>
          <w:szCs w:val="22"/>
        </w:rPr>
        <w:t>Q</w:t>
      </w:r>
      <w:r w:rsidR="00F261E6">
        <w:rPr>
          <w:rFonts w:ascii="Calibri" w:hAnsi="Calibri" w:cs="Calibri"/>
          <w:sz w:val="22"/>
          <w:szCs w:val="22"/>
        </w:rPr>
        <w:t>6</w:t>
      </w:r>
      <w:r w:rsidRPr="00086C8A">
        <w:rPr>
          <w:rFonts w:ascii="Calibri" w:hAnsi="Calibri" w:cs="Calibri"/>
          <w:sz w:val="22"/>
          <w:szCs w:val="22"/>
        </w:rPr>
        <w:t>)</w:t>
      </w:r>
      <w:r w:rsidRPr="00086C8A">
        <w:rPr>
          <w:rFonts w:ascii="Calibri" w:hAnsi="Calibri" w:cs="Calibri"/>
          <w:sz w:val="22"/>
          <w:szCs w:val="22"/>
        </w:rPr>
        <w:tab/>
        <w:t>Which range best describes your current age?</w:t>
      </w:r>
    </w:p>
    <w:p w:rsidR="006B1648" w:rsidRPr="000D6135" w:rsidP="006B1648" w14:paraId="3E494DCF" w14:textId="77777777">
      <w:pPr>
        <w:tabs>
          <w:tab w:val="left" w:pos="2340"/>
        </w:tabs>
        <w:ind w:left="720"/>
        <w:rPr>
          <w:rFonts w:ascii="Calibri" w:hAnsi="Calibri" w:cs="Calibri"/>
          <w:bCs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939321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sz w:val="22"/>
          <w:szCs w:val="22"/>
        </w:rPr>
        <w:t xml:space="preserve"> Under 18</w:t>
      </w:r>
      <w:r>
        <w:rPr>
          <w:rFonts w:ascii="Calibri" w:hAnsi="Calibri" w:cs="Calibri"/>
          <w:sz w:val="22"/>
          <w:szCs w:val="22"/>
        </w:rPr>
        <w:tab/>
      </w:r>
      <w:r w:rsidRPr="000D6135">
        <w:rPr>
          <w:rFonts w:ascii="Calibri" w:hAnsi="Calibri" w:cs="Calibri"/>
          <w:sz w:val="22"/>
          <w:szCs w:val="22"/>
        </w:rPr>
        <w:t>[</w:t>
      </w:r>
      <w:r w:rsidRPr="000D6135">
        <w:rPr>
          <w:rFonts w:ascii="Calibri" w:hAnsi="Calibri" w:cs="Calibri"/>
          <w:b/>
          <w:sz w:val="22"/>
          <w:szCs w:val="22"/>
        </w:rPr>
        <w:t>TERMINATE</w:t>
      </w:r>
      <w:r w:rsidRPr="000D6135">
        <w:rPr>
          <w:rFonts w:ascii="Calibri" w:hAnsi="Calibri" w:cs="Calibri"/>
          <w:sz w:val="22"/>
          <w:szCs w:val="22"/>
        </w:rPr>
        <w:t>]</w:t>
      </w:r>
    </w:p>
    <w:p w:rsidR="006B1648" w:rsidRPr="00086C8A" w:rsidP="006B1648" w14:paraId="1D3ACCA7" w14:textId="020D60CE">
      <w:pPr>
        <w:tabs>
          <w:tab w:val="left" w:pos="2340"/>
        </w:tabs>
        <w:ind w:left="720"/>
        <w:rPr>
          <w:rFonts w:ascii="Calibri" w:hAnsi="Calibri" w:cs="Calibri"/>
          <w:color w:val="000000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684598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sz w:val="22"/>
          <w:szCs w:val="22"/>
        </w:rPr>
        <w:t xml:space="preserve"> 18-25</w:t>
      </w:r>
      <w:r>
        <w:rPr>
          <w:rFonts w:ascii="Calibri" w:hAnsi="Calibri" w:cs="Calibri"/>
          <w:sz w:val="22"/>
          <w:szCs w:val="22"/>
        </w:rPr>
        <w:tab/>
        <w:t>[CONTINUE]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086C8A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B1648" w:rsidRPr="00086C8A" w:rsidP="006B1648" w14:paraId="73C9DCF6" w14:textId="6FA2B798">
      <w:pPr>
        <w:tabs>
          <w:tab w:val="left" w:pos="2340"/>
        </w:tabs>
        <w:ind w:left="720"/>
        <w:rPr>
          <w:rFonts w:ascii="Calibri" w:hAnsi="Calibri" w:cs="Calibri"/>
          <w:color w:val="000000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347412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sz w:val="22"/>
          <w:szCs w:val="22"/>
        </w:rPr>
        <w:t xml:space="preserve"> 26-35</w:t>
      </w:r>
      <w:r w:rsidRPr="00086C8A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ab/>
        <w:t>[CONTINUE]</w:t>
      </w:r>
      <w:r>
        <w:rPr>
          <w:rFonts w:ascii="Calibri" w:hAnsi="Calibri" w:cs="Calibri"/>
          <w:sz w:val="22"/>
          <w:szCs w:val="22"/>
        </w:rPr>
        <w:tab/>
      </w:r>
    </w:p>
    <w:p w:rsidR="006B1648" w:rsidRPr="00086C8A" w:rsidP="006B1648" w14:paraId="222EAF59" w14:textId="7B23F73E">
      <w:pPr>
        <w:tabs>
          <w:tab w:val="left" w:pos="2340"/>
        </w:tabs>
        <w:ind w:left="72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356620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sz w:val="22"/>
          <w:szCs w:val="22"/>
        </w:rPr>
        <w:t xml:space="preserve"> 36-45</w:t>
      </w:r>
      <w:r>
        <w:rPr>
          <w:rFonts w:ascii="Calibri" w:hAnsi="Calibri" w:cs="Calibri"/>
          <w:sz w:val="22"/>
          <w:szCs w:val="22"/>
        </w:rPr>
        <w:tab/>
        <w:t>[CONTINUE]</w:t>
      </w:r>
      <w:r>
        <w:rPr>
          <w:rFonts w:ascii="Calibri" w:hAnsi="Calibri" w:cs="Calibri"/>
          <w:sz w:val="22"/>
          <w:szCs w:val="22"/>
        </w:rPr>
        <w:tab/>
      </w:r>
    </w:p>
    <w:p w:rsidR="006B1648" w:rsidP="006B1648" w14:paraId="7409A50C" w14:textId="7410E43A">
      <w:pPr>
        <w:tabs>
          <w:tab w:val="left" w:pos="2340"/>
        </w:tabs>
        <w:ind w:left="72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871421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086C8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46+</w:t>
      </w:r>
      <w:r>
        <w:rPr>
          <w:rFonts w:ascii="Calibri" w:hAnsi="Calibri" w:cs="Calibri"/>
          <w:sz w:val="22"/>
          <w:szCs w:val="22"/>
        </w:rPr>
        <w:tab/>
        <w:t>[CONTINUE]</w:t>
      </w:r>
      <w:r>
        <w:rPr>
          <w:rFonts w:ascii="Calibri" w:hAnsi="Calibri" w:cs="Calibri"/>
          <w:sz w:val="22"/>
          <w:szCs w:val="22"/>
        </w:rPr>
        <w:tab/>
      </w:r>
    </w:p>
    <w:p w:rsidR="002B745D" w:rsidP="006B1648" w14:paraId="471081AD" w14:textId="6471796F">
      <w:pPr>
        <w:tabs>
          <w:tab w:val="left" w:pos="2340"/>
        </w:tabs>
        <w:ind w:left="720"/>
        <w:rPr>
          <w:rFonts w:ascii="Calibri" w:hAnsi="Calibri" w:cs="Calibri"/>
          <w:sz w:val="22"/>
          <w:szCs w:val="22"/>
        </w:rPr>
      </w:pPr>
    </w:p>
    <w:p w:rsidR="003753AE" w:rsidP="00CB433A" w14:paraId="30927104" w14:textId="0DD84BE6">
      <w:pPr>
        <w:tabs>
          <w:tab w:val="left" w:pos="810"/>
        </w:tabs>
        <w:spacing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B17295" w:rsidRPr="00DA0031" w:rsidP="00DA0031" w14:paraId="0C2A6933" w14:textId="1499432A">
      <w:pPr>
        <w:tabs>
          <w:tab w:val="left" w:pos="810"/>
        </w:tabs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ab/>
      </w:r>
      <w:r w:rsidR="002B745D">
        <w:rPr>
          <w:rFonts w:ascii="Calibri" w:hAnsi="Calibri" w:cs="Arial"/>
          <w:bCs/>
          <w:sz w:val="22"/>
          <w:szCs w:val="22"/>
        </w:rPr>
        <w:tab/>
      </w:r>
    </w:p>
    <w:p w:rsidR="000B62AB" w:rsidP="006B1648" w14:paraId="7CB0EF1D" w14:textId="77777777">
      <w:pPr>
        <w:rPr>
          <w:rFonts w:ascii="Calibri" w:hAnsi="Calibri" w:cs="Calibri"/>
          <w:sz w:val="22"/>
          <w:szCs w:val="22"/>
        </w:rPr>
      </w:pPr>
    </w:p>
    <w:p w:rsidR="00B17295" w:rsidP="006B1648" w14:paraId="2C3B0B0D" w14:textId="0141F31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All </w:t>
      </w:r>
      <w:r w:rsidR="00C10F9A">
        <w:rPr>
          <w:rFonts w:ascii="Calibri" w:hAnsi="Calibri" w:cs="Calibri"/>
          <w:sz w:val="22"/>
          <w:szCs w:val="22"/>
        </w:rPr>
        <w:t>respondents</w:t>
      </w:r>
      <w:r>
        <w:rPr>
          <w:rFonts w:ascii="Calibri" w:hAnsi="Calibri" w:cs="Calibri"/>
          <w:sz w:val="22"/>
          <w:szCs w:val="22"/>
        </w:rPr>
        <w:t xml:space="preserve"> will be presented with the following text after successfully screening and prior to initiating the tree testing:</w:t>
      </w:r>
    </w:p>
    <w:p w:rsidR="00072CA5" w:rsidP="006B1648" w14:paraId="62F2D1E6" w14:textId="186B4810">
      <w:pPr>
        <w:rPr>
          <w:rFonts w:ascii="Calibri" w:hAnsi="Calibri" w:cs="Calibri"/>
          <w:sz w:val="22"/>
          <w:szCs w:val="22"/>
        </w:rPr>
      </w:pPr>
    </w:p>
    <w:p w:rsidR="00707FF1" w:rsidP="005610E1" w14:paraId="0FDA4984" w14:textId="0A4A0159">
      <w:pPr>
        <w:spacing w:after="160" w:line="276" w:lineRule="auto"/>
        <w:ind w:left="720"/>
        <w:rPr>
          <w:rFonts w:ascii="Calibri" w:hAnsi="Calibri" w:cs="Calibri"/>
          <w:i/>
          <w:iCs/>
          <w:sz w:val="22"/>
          <w:szCs w:val="22"/>
        </w:rPr>
      </w:pPr>
      <w:r w:rsidRPr="00072CA5">
        <w:rPr>
          <w:rFonts w:asciiTheme="minorHAnsi" w:hAnsiTheme="minorHAnsi" w:cstheme="minorHAnsi"/>
          <w:b/>
          <w:i/>
          <w:iCs/>
          <w:color w:val="000000" w:themeColor="text1"/>
          <w:sz w:val="22"/>
        </w:rPr>
        <w:t xml:space="preserve">Your participation is strictly </w:t>
      </w:r>
      <w:r w:rsidRPr="00072CA5" w:rsidR="004D5191">
        <w:rPr>
          <w:rFonts w:asciiTheme="minorHAnsi" w:hAnsiTheme="minorHAnsi" w:cstheme="minorHAnsi"/>
          <w:b/>
          <w:i/>
          <w:iCs/>
          <w:color w:val="000000" w:themeColor="text1"/>
          <w:sz w:val="22"/>
        </w:rPr>
        <w:t>voluntary,</w:t>
      </w:r>
      <w:r>
        <w:rPr>
          <w:rFonts w:asciiTheme="minorHAnsi" w:hAnsiTheme="minorHAnsi" w:cstheme="minorHAnsi"/>
          <w:b/>
          <w:i/>
          <w:iCs/>
          <w:color w:val="000000" w:themeColor="text1"/>
          <w:sz w:val="22"/>
        </w:rPr>
        <w:t xml:space="preserve"> and you</w:t>
      </w:r>
      <w:r w:rsidRPr="00072CA5">
        <w:rPr>
          <w:rFonts w:asciiTheme="minorHAnsi" w:hAnsiTheme="minorHAnsi" w:cstheme="minorHAnsi"/>
          <w:i/>
          <w:iCs/>
          <w:color w:val="000000" w:themeColor="text1"/>
          <w:sz w:val="22"/>
        </w:rPr>
        <w:t xml:space="preserve"> </w:t>
      </w:r>
      <w:r w:rsidRPr="00072CA5">
        <w:rPr>
          <w:rFonts w:asciiTheme="minorHAnsi" w:hAnsiTheme="minorHAnsi" w:cstheme="minorHAnsi"/>
          <w:b/>
          <w:i/>
          <w:iCs/>
          <w:color w:val="000000" w:themeColor="text1"/>
          <w:sz w:val="22"/>
        </w:rPr>
        <w:t xml:space="preserve">may end the </w:t>
      </w:r>
      <w:r>
        <w:rPr>
          <w:rFonts w:asciiTheme="minorHAnsi" w:hAnsiTheme="minorHAnsi" w:cstheme="minorHAnsi"/>
          <w:b/>
          <w:i/>
          <w:iCs/>
          <w:color w:val="000000" w:themeColor="text1"/>
          <w:sz w:val="22"/>
        </w:rPr>
        <w:t>test</w:t>
      </w:r>
      <w:r w:rsidRPr="00072CA5">
        <w:rPr>
          <w:rFonts w:asciiTheme="minorHAnsi" w:hAnsiTheme="minorHAnsi" w:cstheme="minorHAnsi"/>
          <w:b/>
          <w:i/>
          <w:iCs/>
          <w:color w:val="000000" w:themeColor="text1"/>
          <w:sz w:val="22"/>
        </w:rPr>
        <w:t xml:space="preserve"> at any time</w:t>
      </w:r>
      <w:r w:rsidRPr="00072CA5">
        <w:rPr>
          <w:rFonts w:asciiTheme="minorHAnsi" w:hAnsiTheme="minorHAnsi" w:cstheme="minorHAnsi"/>
          <w:i/>
          <w:iCs/>
          <w:color w:val="000000" w:themeColor="text1"/>
          <w:sz w:val="22"/>
        </w:rPr>
        <w:t xml:space="preserve">. Participating should not harm you, and there are no consequences if you decline to participate. Your participation will not affect anything about your relationship with the </w:t>
      </w:r>
      <w:r w:rsidR="000B62AB">
        <w:rPr>
          <w:rFonts w:asciiTheme="minorHAnsi" w:hAnsiTheme="minorHAnsi" w:cstheme="minorHAnsi"/>
          <w:i/>
          <w:iCs/>
          <w:color w:val="000000" w:themeColor="text1"/>
          <w:sz w:val="22"/>
        </w:rPr>
        <w:t xml:space="preserve">military and as a reminder, </w:t>
      </w:r>
      <w:r w:rsidR="000B62AB">
        <w:rPr>
          <w:rFonts w:ascii="Calibri" w:hAnsi="Calibri" w:cs="Calibri"/>
          <w:i/>
          <w:iCs/>
          <w:sz w:val="22"/>
          <w:szCs w:val="22"/>
        </w:rPr>
        <w:t xml:space="preserve">and </w:t>
      </w:r>
      <w:r w:rsidRPr="000D7199" w:rsidR="000B62AB">
        <w:rPr>
          <w:rFonts w:ascii="Calibri" w:hAnsi="Calibri" w:cs="Calibri"/>
          <w:i/>
          <w:iCs/>
          <w:sz w:val="22"/>
          <w:szCs w:val="22"/>
        </w:rPr>
        <w:t>all information provided will be treated in the strictest confidence.</w:t>
      </w:r>
      <w:r w:rsidR="000B62AB"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:rsidR="005610E1" w:rsidP="005610E1" w14:paraId="54225F64" w14:textId="20130DF7">
      <w:pPr>
        <w:spacing w:after="160" w:line="276" w:lineRule="auto"/>
        <w:ind w:left="720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We also realize that not all questions will be applicable to you. However, we would appreciate you doing your best to answer them as if they were.</w:t>
      </w:r>
    </w:p>
    <w:sectPr w:rsidSect="00357A4A">
      <w:headerReference w:type="default" r:id="rId6"/>
      <w:footerReference w:type="default" r:id="rId7"/>
      <w:pgSz w:w="12240" w:h="15840" w:code="1"/>
      <w:pgMar w:top="720" w:right="720" w:bottom="720" w:left="720" w:header="720" w:footer="720" w:gutter="0"/>
      <w:paperSrc w:first="258" w:other="25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41869" w:rsidP="006232E5" w14:paraId="4B39A3D4" w14:textId="2AA0A652">
    <w:pPr>
      <w:pStyle w:val="Footer"/>
      <w:jc w:val="center"/>
      <w:rPr>
        <w:rStyle w:val="PageNumber"/>
        <w:sz w:val="16"/>
        <w:szCs w:val="16"/>
      </w:rPr>
    </w:pPr>
    <w:r w:rsidRPr="006232E5">
      <w:rPr>
        <w:rStyle w:val="PageNumber"/>
        <w:sz w:val="16"/>
        <w:szCs w:val="16"/>
      </w:rPr>
      <w:fldChar w:fldCharType="begin"/>
    </w:r>
    <w:r w:rsidRPr="006232E5">
      <w:rPr>
        <w:rStyle w:val="PageNumber"/>
        <w:sz w:val="16"/>
        <w:szCs w:val="16"/>
      </w:rPr>
      <w:instrText xml:space="preserve"> PAGE </w:instrText>
    </w:r>
    <w:r w:rsidRPr="006232E5">
      <w:rPr>
        <w:rStyle w:val="PageNumber"/>
        <w:sz w:val="16"/>
        <w:szCs w:val="16"/>
      </w:rPr>
      <w:fldChar w:fldCharType="separate"/>
    </w:r>
    <w:r w:rsidR="00995C9F">
      <w:rPr>
        <w:rStyle w:val="PageNumber"/>
        <w:noProof/>
        <w:sz w:val="16"/>
        <w:szCs w:val="16"/>
      </w:rPr>
      <w:t>6</w:t>
    </w:r>
    <w:r w:rsidRPr="006232E5">
      <w:rPr>
        <w:rStyle w:val="PageNumber"/>
        <w:sz w:val="16"/>
        <w:szCs w:val="16"/>
      </w:rPr>
      <w:fldChar w:fldCharType="end"/>
    </w:r>
  </w:p>
  <w:p w:rsidR="00141869" w:rsidRPr="006232E5" w:rsidP="006232E5" w14:paraId="7D4EE06B" w14:textId="77777777">
    <w:pPr>
      <w:pStyle w:val="Footer"/>
      <w:jc w:val="center"/>
      <w:rPr>
        <w:sz w:val="16"/>
        <w:szCs w:val="16"/>
      </w:rPr>
    </w:pPr>
    <w:r>
      <w:rPr>
        <w:rStyle w:val="PageNumber"/>
        <w:sz w:val="16"/>
        <w:szCs w:val="16"/>
      </w:rPr>
      <w:t>Usability Sciences Confidential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41869" w:rsidP="006232E5" w14:paraId="61D45A09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9B80091"/>
    <w:multiLevelType w:val="hybridMultilevel"/>
    <w:tmpl w:val="D3B2F1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129AF"/>
    <w:multiLevelType w:val="hybridMultilevel"/>
    <w:tmpl w:val="99FCD7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B6442"/>
    <w:multiLevelType w:val="hybridMultilevel"/>
    <w:tmpl w:val="1FDA4D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B0CDE"/>
    <w:multiLevelType w:val="hybridMultilevel"/>
    <w:tmpl w:val="BDB0A09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767492"/>
    <w:multiLevelType w:val="hybridMultilevel"/>
    <w:tmpl w:val="9F32AB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F0819"/>
    <w:multiLevelType w:val="hybridMultilevel"/>
    <w:tmpl w:val="C6EA981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8886F75"/>
    <w:multiLevelType w:val="hybridMultilevel"/>
    <w:tmpl w:val="681441C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E31844"/>
    <w:multiLevelType w:val="hybridMultilevel"/>
    <w:tmpl w:val="628E6B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2E5516"/>
    <w:multiLevelType w:val="hybridMultilevel"/>
    <w:tmpl w:val="E26AA7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D730AB"/>
    <w:multiLevelType w:val="hybridMultilevel"/>
    <w:tmpl w:val="5BA2A8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F1004BD"/>
    <w:multiLevelType w:val="hybridMultilevel"/>
    <w:tmpl w:val="02304B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233755"/>
    <w:multiLevelType w:val="hybridMultilevel"/>
    <w:tmpl w:val="E990E9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1E251B"/>
    <w:multiLevelType w:val="hybridMultilevel"/>
    <w:tmpl w:val="68C23B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750466">
    <w:abstractNumId w:val="9"/>
  </w:num>
  <w:num w:numId="2" w16cid:durableId="1362978660">
    <w:abstractNumId w:val="5"/>
  </w:num>
  <w:num w:numId="3" w16cid:durableId="1707872758">
    <w:abstractNumId w:val="6"/>
  </w:num>
  <w:num w:numId="4" w16cid:durableId="1096637633">
    <w:abstractNumId w:val="3"/>
  </w:num>
  <w:num w:numId="5" w16cid:durableId="1262035095">
    <w:abstractNumId w:val="0"/>
  </w:num>
  <w:num w:numId="6" w16cid:durableId="795758433">
    <w:abstractNumId w:val="1"/>
  </w:num>
  <w:num w:numId="7" w16cid:durableId="1205410012">
    <w:abstractNumId w:val="10"/>
  </w:num>
  <w:num w:numId="8" w16cid:durableId="1181578825">
    <w:abstractNumId w:val="4"/>
  </w:num>
  <w:num w:numId="9" w16cid:durableId="1308583704">
    <w:abstractNumId w:val="7"/>
  </w:num>
  <w:num w:numId="10" w16cid:durableId="741828667">
    <w:abstractNumId w:val="12"/>
  </w:num>
  <w:num w:numId="11" w16cid:durableId="617761189">
    <w:abstractNumId w:val="2"/>
  </w:num>
  <w:num w:numId="12" w16cid:durableId="1786734013">
    <w:abstractNumId w:val="8"/>
  </w:num>
  <w:num w:numId="13" w16cid:durableId="1671448590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DE9"/>
    <w:rsid w:val="0000432A"/>
    <w:rsid w:val="00010291"/>
    <w:rsid w:val="000222C8"/>
    <w:rsid w:val="00022642"/>
    <w:rsid w:val="00026F7E"/>
    <w:rsid w:val="000276A6"/>
    <w:rsid w:val="00036CF2"/>
    <w:rsid w:val="00040EA2"/>
    <w:rsid w:val="0004788A"/>
    <w:rsid w:val="0005074B"/>
    <w:rsid w:val="00051807"/>
    <w:rsid w:val="00055A26"/>
    <w:rsid w:val="0006506B"/>
    <w:rsid w:val="00065321"/>
    <w:rsid w:val="00072CA5"/>
    <w:rsid w:val="00072E3C"/>
    <w:rsid w:val="00073396"/>
    <w:rsid w:val="00074002"/>
    <w:rsid w:val="00076D67"/>
    <w:rsid w:val="0007780D"/>
    <w:rsid w:val="00077D23"/>
    <w:rsid w:val="000827BD"/>
    <w:rsid w:val="00083130"/>
    <w:rsid w:val="000867D9"/>
    <w:rsid w:val="00086C8A"/>
    <w:rsid w:val="00090B24"/>
    <w:rsid w:val="0009395E"/>
    <w:rsid w:val="000941CB"/>
    <w:rsid w:val="00094680"/>
    <w:rsid w:val="00095394"/>
    <w:rsid w:val="00096007"/>
    <w:rsid w:val="00096CF9"/>
    <w:rsid w:val="000A1C76"/>
    <w:rsid w:val="000B0C0A"/>
    <w:rsid w:val="000B62AB"/>
    <w:rsid w:val="000B6823"/>
    <w:rsid w:val="000B7207"/>
    <w:rsid w:val="000C2440"/>
    <w:rsid w:val="000C64DF"/>
    <w:rsid w:val="000C7FAE"/>
    <w:rsid w:val="000D0108"/>
    <w:rsid w:val="000D2F84"/>
    <w:rsid w:val="000D534B"/>
    <w:rsid w:val="000D5F03"/>
    <w:rsid w:val="000D6135"/>
    <w:rsid w:val="000D7199"/>
    <w:rsid w:val="000D7C40"/>
    <w:rsid w:val="000E0772"/>
    <w:rsid w:val="000E128A"/>
    <w:rsid w:val="000E1A47"/>
    <w:rsid w:val="000E390F"/>
    <w:rsid w:val="000E5C01"/>
    <w:rsid w:val="000E6717"/>
    <w:rsid w:val="000F0DF2"/>
    <w:rsid w:val="000F4979"/>
    <w:rsid w:val="000F5E7B"/>
    <w:rsid w:val="0010053A"/>
    <w:rsid w:val="001034B2"/>
    <w:rsid w:val="00103F68"/>
    <w:rsid w:val="00105BAE"/>
    <w:rsid w:val="00105F45"/>
    <w:rsid w:val="00106027"/>
    <w:rsid w:val="00115782"/>
    <w:rsid w:val="00115A89"/>
    <w:rsid w:val="00116F9D"/>
    <w:rsid w:val="00122C15"/>
    <w:rsid w:val="00124B98"/>
    <w:rsid w:val="00126349"/>
    <w:rsid w:val="001272C8"/>
    <w:rsid w:val="00131FAE"/>
    <w:rsid w:val="001322AE"/>
    <w:rsid w:val="00134ABF"/>
    <w:rsid w:val="00136E1E"/>
    <w:rsid w:val="00141869"/>
    <w:rsid w:val="00142C8D"/>
    <w:rsid w:val="0014450F"/>
    <w:rsid w:val="001454E5"/>
    <w:rsid w:val="00145867"/>
    <w:rsid w:val="001467FB"/>
    <w:rsid w:val="0015097A"/>
    <w:rsid w:val="001515E0"/>
    <w:rsid w:val="00151BD2"/>
    <w:rsid w:val="00152E31"/>
    <w:rsid w:val="001557B4"/>
    <w:rsid w:val="0015683F"/>
    <w:rsid w:val="001608D5"/>
    <w:rsid w:val="00160987"/>
    <w:rsid w:val="00163D77"/>
    <w:rsid w:val="001665FA"/>
    <w:rsid w:val="00176F19"/>
    <w:rsid w:val="001773B8"/>
    <w:rsid w:val="0018065B"/>
    <w:rsid w:val="00181656"/>
    <w:rsid w:val="001844F4"/>
    <w:rsid w:val="0019106A"/>
    <w:rsid w:val="001935A2"/>
    <w:rsid w:val="001A7EF3"/>
    <w:rsid w:val="001B03A3"/>
    <w:rsid w:val="001B0658"/>
    <w:rsid w:val="001B1F56"/>
    <w:rsid w:val="001B2BD1"/>
    <w:rsid w:val="001B4528"/>
    <w:rsid w:val="001C080D"/>
    <w:rsid w:val="001C3E3F"/>
    <w:rsid w:val="001D26A4"/>
    <w:rsid w:val="001D4725"/>
    <w:rsid w:val="001D4941"/>
    <w:rsid w:val="001D5826"/>
    <w:rsid w:val="001E0EEC"/>
    <w:rsid w:val="001E179B"/>
    <w:rsid w:val="001E686F"/>
    <w:rsid w:val="001E6877"/>
    <w:rsid w:val="001F1A6A"/>
    <w:rsid w:val="001F3CD4"/>
    <w:rsid w:val="001F5E8E"/>
    <w:rsid w:val="002008F7"/>
    <w:rsid w:val="00201104"/>
    <w:rsid w:val="00203F64"/>
    <w:rsid w:val="002048D6"/>
    <w:rsid w:val="002060C4"/>
    <w:rsid w:val="00207542"/>
    <w:rsid w:val="00212727"/>
    <w:rsid w:val="00213828"/>
    <w:rsid w:val="00215CB7"/>
    <w:rsid w:val="00222469"/>
    <w:rsid w:val="0022623E"/>
    <w:rsid w:val="00234665"/>
    <w:rsid w:val="00235CA2"/>
    <w:rsid w:val="002441AF"/>
    <w:rsid w:val="00245B63"/>
    <w:rsid w:val="00245CEE"/>
    <w:rsid w:val="002513F0"/>
    <w:rsid w:val="002527D5"/>
    <w:rsid w:val="00252CC9"/>
    <w:rsid w:val="00253775"/>
    <w:rsid w:val="00255F3E"/>
    <w:rsid w:val="00256AEE"/>
    <w:rsid w:val="002611CA"/>
    <w:rsid w:val="002619A8"/>
    <w:rsid w:val="00263780"/>
    <w:rsid w:val="00266D13"/>
    <w:rsid w:val="002703DB"/>
    <w:rsid w:val="00276530"/>
    <w:rsid w:val="0028129F"/>
    <w:rsid w:val="00281AA4"/>
    <w:rsid w:val="00282C68"/>
    <w:rsid w:val="002832BE"/>
    <w:rsid w:val="002836A7"/>
    <w:rsid w:val="00287C7B"/>
    <w:rsid w:val="00294154"/>
    <w:rsid w:val="002A46C7"/>
    <w:rsid w:val="002B3DEB"/>
    <w:rsid w:val="002B4071"/>
    <w:rsid w:val="002B745D"/>
    <w:rsid w:val="002C129C"/>
    <w:rsid w:val="002C245E"/>
    <w:rsid w:val="002C3DB5"/>
    <w:rsid w:val="002C5A3A"/>
    <w:rsid w:val="002D11D9"/>
    <w:rsid w:val="002D3E6E"/>
    <w:rsid w:val="002D541B"/>
    <w:rsid w:val="002D55D3"/>
    <w:rsid w:val="002D765B"/>
    <w:rsid w:val="002E41DC"/>
    <w:rsid w:val="002F15B3"/>
    <w:rsid w:val="002F2309"/>
    <w:rsid w:val="002F3593"/>
    <w:rsid w:val="002F64D7"/>
    <w:rsid w:val="00303F08"/>
    <w:rsid w:val="003055E3"/>
    <w:rsid w:val="003114DA"/>
    <w:rsid w:val="00315B76"/>
    <w:rsid w:val="003168DB"/>
    <w:rsid w:val="0032237F"/>
    <w:rsid w:val="003239C2"/>
    <w:rsid w:val="00333DD7"/>
    <w:rsid w:val="00334B4E"/>
    <w:rsid w:val="00336A5F"/>
    <w:rsid w:val="00337FEC"/>
    <w:rsid w:val="00340FFA"/>
    <w:rsid w:val="00346489"/>
    <w:rsid w:val="003466E4"/>
    <w:rsid w:val="0035108B"/>
    <w:rsid w:val="00357A4A"/>
    <w:rsid w:val="00357FFC"/>
    <w:rsid w:val="00362078"/>
    <w:rsid w:val="00365820"/>
    <w:rsid w:val="00367A18"/>
    <w:rsid w:val="003702DC"/>
    <w:rsid w:val="003753AE"/>
    <w:rsid w:val="00376609"/>
    <w:rsid w:val="0038053F"/>
    <w:rsid w:val="00380A89"/>
    <w:rsid w:val="003827A5"/>
    <w:rsid w:val="003844DD"/>
    <w:rsid w:val="00385521"/>
    <w:rsid w:val="0038554F"/>
    <w:rsid w:val="00393EFC"/>
    <w:rsid w:val="00395F12"/>
    <w:rsid w:val="003A271F"/>
    <w:rsid w:val="003A7377"/>
    <w:rsid w:val="003B1B19"/>
    <w:rsid w:val="003B1E3A"/>
    <w:rsid w:val="003B628C"/>
    <w:rsid w:val="003B6B2E"/>
    <w:rsid w:val="003C0C58"/>
    <w:rsid w:val="003C11A5"/>
    <w:rsid w:val="003C15DD"/>
    <w:rsid w:val="003C34B9"/>
    <w:rsid w:val="003C3DF2"/>
    <w:rsid w:val="003C4C15"/>
    <w:rsid w:val="003C568C"/>
    <w:rsid w:val="003C5A5A"/>
    <w:rsid w:val="003C721E"/>
    <w:rsid w:val="003D3BCD"/>
    <w:rsid w:val="003D4CFC"/>
    <w:rsid w:val="003D4FA7"/>
    <w:rsid w:val="003D7E8C"/>
    <w:rsid w:val="003E137D"/>
    <w:rsid w:val="003E5CC4"/>
    <w:rsid w:val="003E7EE8"/>
    <w:rsid w:val="003F1743"/>
    <w:rsid w:val="00400C79"/>
    <w:rsid w:val="004019A6"/>
    <w:rsid w:val="00404DEE"/>
    <w:rsid w:val="00404ECF"/>
    <w:rsid w:val="004050B6"/>
    <w:rsid w:val="004054C8"/>
    <w:rsid w:val="00405FB1"/>
    <w:rsid w:val="0041026A"/>
    <w:rsid w:val="00411F89"/>
    <w:rsid w:val="004155C0"/>
    <w:rsid w:val="00415687"/>
    <w:rsid w:val="00416FD9"/>
    <w:rsid w:val="00421E7A"/>
    <w:rsid w:val="00423C28"/>
    <w:rsid w:val="00424AE5"/>
    <w:rsid w:val="00424CDE"/>
    <w:rsid w:val="004259D4"/>
    <w:rsid w:val="0043088D"/>
    <w:rsid w:val="00440C33"/>
    <w:rsid w:val="00443350"/>
    <w:rsid w:val="004469DD"/>
    <w:rsid w:val="00446AA7"/>
    <w:rsid w:val="00446C8F"/>
    <w:rsid w:val="0045719A"/>
    <w:rsid w:val="00467B6A"/>
    <w:rsid w:val="00473378"/>
    <w:rsid w:val="004753E4"/>
    <w:rsid w:val="00476641"/>
    <w:rsid w:val="00476E9B"/>
    <w:rsid w:val="00482A44"/>
    <w:rsid w:val="004875C4"/>
    <w:rsid w:val="004879D8"/>
    <w:rsid w:val="004978B4"/>
    <w:rsid w:val="004A1039"/>
    <w:rsid w:val="004A13F1"/>
    <w:rsid w:val="004A3F88"/>
    <w:rsid w:val="004B25AB"/>
    <w:rsid w:val="004B6B7B"/>
    <w:rsid w:val="004C20BF"/>
    <w:rsid w:val="004C2677"/>
    <w:rsid w:val="004C588D"/>
    <w:rsid w:val="004C5C9E"/>
    <w:rsid w:val="004C633A"/>
    <w:rsid w:val="004C636E"/>
    <w:rsid w:val="004C6F31"/>
    <w:rsid w:val="004D0F16"/>
    <w:rsid w:val="004D16ED"/>
    <w:rsid w:val="004D5191"/>
    <w:rsid w:val="004D5C7D"/>
    <w:rsid w:val="004D6665"/>
    <w:rsid w:val="004E4F0D"/>
    <w:rsid w:val="004E603C"/>
    <w:rsid w:val="004E6EA0"/>
    <w:rsid w:val="004F50AA"/>
    <w:rsid w:val="00503DBD"/>
    <w:rsid w:val="00510074"/>
    <w:rsid w:val="0051157B"/>
    <w:rsid w:val="005134E8"/>
    <w:rsid w:val="00513D1D"/>
    <w:rsid w:val="0052047A"/>
    <w:rsid w:val="00520F8D"/>
    <w:rsid w:val="00522888"/>
    <w:rsid w:val="00523754"/>
    <w:rsid w:val="005275E9"/>
    <w:rsid w:val="00530ACB"/>
    <w:rsid w:val="00532317"/>
    <w:rsid w:val="00535871"/>
    <w:rsid w:val="00540E79"/>
    <w:rsid w:val="00547966"/>
    <w:rsid w:val="00560085"/>
    <w:rsid w:val="005610E1"/>
    <w:rsid w:val="00564F65"/>
    <w:rsid w:val="005715FD"/>
    <w:rsid w:val="00571E16"/>
    <w:rsid w:val="00573A10"/>
    <w:rsid w:val="00575211"/>
    <w:rsid w:val="00577948"/>
    <w:rsid w:val="00582B41"/>
    <w:rsid w:val="00587223"/>
    <w:rsid w:val="00587D2C"/>
    <w:rsid w:val="00587E0C"/>
    <w:rsid w:val="005918C1"/>
    <w:rsid w:val="005A2EC9"/>
    <w:rsid w:val="005A2FDD"/>
    <w:rsid w:val="005B2F5F"/>
    <w:rsid w:val="005B41E1"/>
    <w:rsid w:val="005C2729"/>
    <w:rsid w:val="005C358C"/>
    <w:rsid w:val="005C5C74"/>
    <w:rsid w:val="005D1B97"/>
    <w:rsid w:val="005D313A"/>
    <w:rsid w:val="005D4227"/>
    <w:rsid w:val="005D5431"/>
    <w:rsid w:val="005D5AAC"/>
    <w:rsid w:val="005D627E"/>
    <w:rsid w:val="005E21A9"/>
    <w:rsid w:val="005E52F2"/>
    <w:rsid w:val="005E6B51"/>
    <w:rsid w:val="005E73CC"/>
    <w:rsid w:val="005F644D"/>
    <w:rsid w:val="0060365C"/>
    <w:rsid w:val="00613FA0"/>
    <w:rsid w:val="006149AE"/>
    <w:rsid w:val="00615BAA"/>
    <w:rsid w:val="00620D60"/>
    <w:rsid w:val="00621FB8"/>
    <w:rsid w:val="006228FA"/>
    <w:rsid w:val="006232E5"/>
    <w:rsid w:val="00624726"/>
    <w:rsid w:val="00626CB9"/>
    <w:rsid w:val="00626D67"/>
    <w:rsid w:val="00632577"/>
    <w:rsid w:val="00632AC0"/>
    <w:rsid w:val="00632F55"/>
    <w:rsid w:val="00635015"/>
    <w:rsid w:val="00636D9A"/>
    <w:rsid w:val="006406D8"/>
    <w:rsid w:val="0064329B"/>
    <w:rsid w:val="006529FF"/>
    <w:rsid w:val="00652B28"/>
    <w:rsid w:val="00660DD7"/>
    <w:rsid w:val="00663151"/>
    <w:rsid w:val="0066397C"/>
    <w:rsid w:val="00664473"/>
    <w:rsid w:val="0066447D"/>
    <w:rsid w:val="00666BCB"/>
    <w:rsid w:val="00671375"/>
    <w:rsid w:val="00683457"/>
    <w:rsid w:val="00692673"/>
    <w:rsid w:val="006947D2"/>
    <w:rsid w:val="00697A48"/>
    <w:rsid w:val="006A6992"/>
    <w:rsid w:val="006A70EB"/>
    <w:rsid w:val="006A7755"/>
    <w:rsid w:val="006B1648"/>
    <w:rsid w:val="006B4B4B"/>
    <w:rsid w:val="006B5A86"/>
    <w:rsid w:val="006B6020"/>
    <w:rsid w:val="006B67B0"/>
    <w:rsid w:val="006C5B06"/>
    <w:rsid w:val="006D2275"/>
    <w:rsid w:val="006D5E36"/>
    <w:rsid w:val="006D7CAE"/>
    <w:rsid w:val="006E0A46"/>
    <w:rsid w:val="006E11E5"/>
    <w:rsid w:val="006E1259"/>
    <w:rsid w:val="006E20C6"/>
    <w:rsid w:val="006E641A"/>
    <w:rsid w:val="006E66CD"/>
    <w:rsid w:val="006E6F23"/>
    <w:rsid w:val="006F09FB"/>
    <w:rsid w:val="006F3EFF"/>
    <w:rsid w:val="006F7CD2"/>
    <w:rsid w:val="00702F97"/>
    <w:rsid w:val="007047A0"/>
    <w:rsid w:val="007054A7"/>
    <w:rsid w:val="00707FF1"/>
    <w:rsid w:val="00712DEA"/>
    <w:rsid w:val="00715536"/>
    <w:rsid w:val="00716B53"/>
    <w:rsid w:val="007210CE"/>
    <w:rsid w:val="007267D2"/>
    <w:rsid w:val="00727EA2"/>
    <w:rsid w:val="007316D0"/>
    <w:rsid w:val="0074050C"/>
    <w:rsid w:val="00742826"/>
    <w:rsid w:val="0074661D"/>
    <w:rsid w:val="00746A21"/>
    <w:rsid w:val="00747E54"/>
    <w:rsid w:val="00750576"/>
    <w:rsid w:val="007516BF"/>
    <w:rsid w:val="00751A63"/>
    <w:rsid w:val="0075667D"/>
    <w:rsid w:val="00766C9B"/>
    <w:rsid w:val="0077637A"/>
    <w:rsid w:val="0078229A"/>
    <w:rsid w:val="0079155E"/>
    <w:rsid w:val="00791FF3"/>
    <w:rsid w:val="0079427D"/>
    <w:rsid w:val="0079543D"/>
    <w:rsid w:val="00796A8C"/>
    <w:rsid w:val="00797E84"/>
    <w:rsid w:val="00797F0C"/>
    <w:rsid w:val="007B0181"/>
    <w:rsid w:val="007B3D05"/>
    <w:rsid w:val="007B469B"/>
    <w:rsid w:val="007B53F6"/>
    <w:rsid w:val="007B62D0"/>
    <w:rsid w:val="007C17F9"/>
    <w:rsid w:val="007C3139"/>
    <w:rsid w:val="007C3B09"/>
    <w:rsid w:val="007C57DC"/>
    <w:rsid w:val="007C7095"/>
    <w:rsid w:val="007D09FF"/>
    <w:rsid w:val="007D0DDD"/>
    <w:rsid w:val="007E1D80"/>
    <w:rsid w:val="007E2443"/>
    <w:rsid w:val="007E5766"/>
    <w:rsid w:val="007E6274"/>
    <w:rsid w:val="007E733E"/>
    <w:rsid w:val="007F18A3"/>
    <w:rsid w:val="007F197A"/>
    <w:rsid w:val="007F39BF"/>
    <w:rsid w:val="007F5A2E"/>
    <w:rsid w:val="00801D93"/>
    <w:rsid w:val="00805121"/>
    <w:rsid w:val="0080535E"/>
    <w:rsid w:val="008058F6"/>
    <w:rsid w:val="008066B3"/>
    <w:rsid w:val="008106D9"/>
    <w:rsid w:val="00816CE2"/>
    <w:rsid w:val="00816FC6"/>
    <w:rsid w:val="00820BE0"/>
    <w:rsid w:val="008229A4"/>
    <w:rsid w:val="00830C78"/>
    <w:rsid w:val="008363F0"/>
    <w:rsid w:val="00837386"/>
    <w:rsid w:val="00842579"/>
    <w:rsid w:val="00844EC3"/>
    <w:rsid w:val="008469FD"/>
    <w:rsid w:val="008478AB"/>
    <w:rsid w:val="00850148"/>
    <w:rsid w:val="008523AF"/>
    <w:rsid w:val="00853D53"/>
    <w:rsid w:val="00857F12"/>
    <w:rsid w:val="00861ECF"/>
    <w:rsid w:val="008632B9"/>
    <w:rsid w:val="00864F8C"/>
    <w:rsid w:val="00871AE5"/>
    <w:rsid w:val="00872145"/>
    <w:rsid w:val="008727E1"/>
    <w:rsid w:val="00875508"/>
    <w:rsid w:val="00877A77"/>
    <w:rsid w:val="00880F1B"/>
    <w:rsid w:val="00893221"/>
    <w:rsid w:val="0089633F"/>
    <w:rsid w:val="008A233E"/>
    <w:rsid w:val="008B4430"/>
    <w:rsid w:val="008B6083"/>
    <w:rsid w:val="008B7E8E"/>
    <w:rsid w:val="008C5EDC"/>
    <w:rsid w:val="008C78B7"/>
    <w:rsid w:val="008D2FA9"/>
    <w:rsid w:val="008D320C"/>
    <w:rsid w:val="008D3ABB"/>
    <w:rsid w:val="008D42C5"/>
    <w:rsid w:val="008D44CB"/>
    <w:rsid w:val="008D6251"/>
    <w:rsid w:val="008E2461"/>
    <w:rsid w:val="008E2541"/>
    <w:rsid w:val="008E7727"/>
    <w:rsid w:val="008F28A1"/>
    <w:rsid w:val="008F2B41"/>
    <w:rsid w:val="008F6FA8"/>
    <w:rsid w:val="009016E2"/>
    <w:rsid w:val="00911128"/>
    <w:rsid w:val="00914030"/>
    <w:rsid w:val="00914724"/>
    <w:rsid w:val="00916241"/>
    <w:rsid w:val="00917856"/>
    <w:rsid w:val="009227B0"/>
    <w:rsid w:val="00926207"/>
    <w:rsid w:val="009263D3"/>
    <w:rsid w:val="00927079"/>
    <w:rsid w:val="00927A97"/>
    <w:rsid w:val="00930611"/>
    <w:rsid w:val="00937C90"/>
    <w:rsid w:val="0094450A"/>
    <w:rsid w:val="009526C7"/>
    <w:rsid w:val="00952877"/>
    <w:rsid w:val="0095358B"/>
    <w:rsid w:val="00957429"/>
    <w:rsid w:val="00961DE3"/>
    <w:rsid w:val="00963822"/>
    <w:rsid w:val="009639FF"/>
    <w:rsid w:val="009656A4"/>
    <w:rsid w:val="00973479"/>
    <w:rsid w:val="00973CC6"/>
    <w:rsid w:val="00975887"/>
    <w:rsid w:val="00981CA1"/>
    <w:rsid w:val="00982595"/>
    <w:rsid w:val="00991181"/>
    <w:rsid w:val="009917E4"/>
    <w:rsid w:val="0099222E"/>
    <w:rsid w:val="00995C9F"/>
    <w:rsid w:val="009A7CE6"/>
    <w:rsid w:val="009B0CF4"/>
    <w:rsid w:val="009B13D3"/>
    <w:rsid w:val="009B2C9B"/>
    <w:rsid w:val="009B42B4"/>
    <w:rsid w:val="009B79F0"/>
    <w:rsid w:val="009C46E9"/>
    <w:rsid w:val="009C6987"/>
    <w:rsid w:val="009C7ED8"/>
    <w:rsid w:val="009D00A0"/>
    <w:rsid w:val="009D0FBF"/>
    <w:rsid w:val="009D234F"/>
    <w:rsid w:val="009D2CF0"/>
    <w:rsid w:val="009D4523"/>
    <w:rsid w:val="009D5B81"/>
    <w:rsid w:val="009D7907"/>
    <w:rsid w:val="009E3D53"/>
    <w:rsid w:val="009E5873"/>
    <w:rsid w:val="009E59BB"/>
    <w:rsid w:val="009F0920"/>
    <w:rsid w:val="009F0D0E"/>
    <w:rsid w:val="009F7B96"/>
    <w:rsid w:val="00A00DA1"/>
    <w:rsid w:val="00A0106E"/>
    <w:rsid w:val="00A010F2"/>
    <w:rsid w:val="00A021EF"/>
    <w:rsid w:val="00A0714E"/>
    <w:rsid w:val="00A1066C"/>
    <w:rsid w:val="00A10FB7"/>
    <w:rsid w:val="00A11107"/>
    <w:rsid w:val="00A11A4F"/>
    <w:rsid w:val="00A11E4A"/>
    <w:rsid w:val="00A126A1"/>
    <w:rsid w:val="00A12A8D"/>
    <w:rsid w:val="00A13A61"/>
    <w:rsid w:val="00A160EC"/>
    <w:rsid w:val="00A25C67"/>
    <w:rsid w:val="00A25E73"/>
    <w:rsid w:val="00A31BD1"/>
    <w:rsid w:val="00A36D6D"/>
    <w:rsid w:val="00A4125A"/>
    <w:rsid w:val="00A4378E"/>
    <w:rsid w:val="00A471A5"/>
    <w:rsid w:val="00A475F5"/>
    <w:rsid w:val="00A53D54"/>
    <w:rsid w:val="00A54AF1"/>
    <w:rsid w:val="00A600F2"/>
    <w:rsid w:val="00A65926"/>
    <w:rsid w:val="00A66E24"/>
    <w:rsid w:val="00A713EE"/>
    <w:rsid w:val="00A771E9"/>
    <w:rsid w:val="00A80806"/>
    <w:rsid w:val="00A80DC9"/>
    <w:rsid w:val="00A906CA"/>
    <w:rsid w:val="00A96011"/>
    <w:rsid w:val="00AA31D8"/>
    <w:rsid w:val="00AA697D"/>
    <w:rsid w:val="00AA6B58"/>
    <w:rsid w:val="00AA7CD9"/>
    <w:rsid w:val="00AB051C"/>
    <w:rsid w:val="00AB2FD4"/>
    <w:rsid w:val="00AB326D"/>
    <w:rsid w:val="00AB40EE"/>
    <w:rsid w:val="00AB4C88"/>
    <w:rsid w:val="00AB5478"/>
    <w:rsid w:val="00AB5DD9"/>
    <w:rsid w:val="00AC0071"/>
    <w:rsid w:val="00AC0616"/>
    <w:rsid w:val="00AD0095"/>
    <w:rsid w:val="00AD34E3"/>
    <w:rsid w:val="00AE0537"/>
    <w:rsid w:val="00AE1C23"/>
    <w:rsid w:val="00AE2036"/>
    <w:rsid w:val="00AE32ED"/>
    <w:rsid w:val="00AE580E"/>
    <w:rsid w:val="00AF23A0"/>
    <w:rsid w:val="00AF4CFA"/>
    <w:rsid w:val="00AF5891"/>
    <w:rsid w:val="00AF7ED5"/>
    <w:rsid w:val="00B0223A"/>
    <w:rsid w:val="00B0251A"/>
    <w:rsid w:val="00B03046"/>
    <w:rsid w:val="00B04342"/>
    <w:rsid w:val="00B1156A"/>
    <w:rsid w:val="00B13C14"/>
    <w:rsid w:val="00B17295"/>
    <w:rsid w:val="00B22DAD"/>
    <w:rsid w:val="00B248D7"/>
    <w:rsid w:val="00B3383A"/>
    <w:rsid w:val="00B35812"/>
    <w:rsid w:val="00B41D45"/>
    <w:rsid w:val="00B42F6B"/>
    <w:rsid w:val="00B434CE"/>
    <w:rsid w:val="00B44B8D"/>
    <w:rsid w:val="00B5168D"/>
    <w:rsid w:val="00B53D0C"/>
    <w:rsid w:val="00B55779"/>
    <w:rsid w:val="00B56D41"/>
    <w:rsid w:val="00B6327B"/>
    <w:rsid w:val="00B634B5"/>
    <w:rsid w:val="00B63FD9"/>
    <w:rsid w:val="00B64996"/>
    <w:rsid w:val="00B65DB3"/>
    <w:rsid w:val="00B838FD"/>
    <w:rsid w:val="00B839CA"/>
    <w:rsid w:val="00B87E68"/>
    <w:rsid w:val="00B90274"/>
    <w:rsid w:val="00B9187B"/>
    <w:rsid w:val="00B922E9"/>
    <w:rsid w:val="00B936DA"/>
    <w:rsid w:val="00BA3A9A"/>
    <w:rsid w:val="00BA5A40"/>
    <w:rsid w:val="00BA69A7"/>
    <w:rsid w:val="00BA79A9"/>
    <w:rsid w:val="00BB2F0E"/>
    <w:rsid w:val="00BB60E9"/>
    <w:rsid w:val="00BC0E77"/>
    <w:rsid w:val="00BC1CCA"/>
    <w:rsid w:val="00BD2112"/>
    <w:rsid w:val="00BD24FF"/>
    <w:rsid w:val="00BD48A8"/>
    <w:rsid w:val="00BD6033"/>
    <w:rsid w:val="00BD665B"/>
    <w:rsid w:val="00BE0CA2"/>
    <w:rsid w:val="00BE3951"/>
    <w:rsid w:val="00BE53C9"/>
    <w:rsid w:val="00BE6F1D"/>
    <w:rsid w:val="00BF58C6"/>
    <w:rsid w:val="00C03DC0"/>
    <w:rsid w:val="00C05783"/>
    <w:rsid w:val="00C05EDC"/>
    <w:rsid w:val="00C10F9A"/>
    <w:rsid w:val="00C178CD"/>
    <w:rsid w:val="00C20382"/>
    <w:rsid w:val="00C2337B"/>
    <w:rsid w:val="00C33FC7"/>
    <w:rsid w:val="00C34344"/>
    <w:rsid w:val="00C373F9"/>
    <w:rsid w:val="00C40F0F"/>
    <w:rsid w:val="00C42B9D"/>
    <w:rsid w:val="00C4720B"/>
    <w:rsid w:val="00C50C10"/>
    <w:rsid w:val="00C54F4D"/>
    <w:rsid w:val="00C568BC"/>
    <w:rsid w:val="00C568BE"/>
    <w:rsid w:val="00C601AE"/>
    <w:rsid w:val="00C63F47"/>
    <w:rsid w:val="00C67AB1"/>
    <w:rsid w:val="00C72A0D"/>
    <w:rsid w:val="00C72E8B"/>
    <w:rsid w:val="00C85E2D"/>
    <w:rsid w:val="00C86153"/>
    <w:rsid w:val="00C9720E"/>
    <w:rsid w:val="00CA233E"/>
    <w:rsid w:val="00CA4199"/>
    <w:rsid w:val="00CB0A51"/>
    <w:rsid w:val="00CB4065"/>
    <w:rsid w:val="00CB433A"/>
    <w:rsid w:val="00CB4F9E"/>
    <w:rsid w:val="00CC0EAD"/>
    <w:rsid w:val="00CC182E"/>
    <w:rsid w:val="00CC3DE6"/>
    <w:rsid w:val="00CC5A62"/>
    <w:rsid w:val="00CC6BCC"/>
    <w:rsid w:val="00CD1E2D"/>
    <w:rsid w:val="00CD1E5E"/>
    <w:rsid w:val="00CD2DCD"/>
    <w:rsid w:val="00CD7AA8"/>
    <w:rsid w:val="00CE2760"/>
    <w:rsid w:val="00CE464B"/>
    <w:rsid w:val="00CE7B84"/>
    <w:rsid w:val="00CF188C"/>
    <w:rsid w:val="00CF208F"/>
    <w:rsid w:val="00D03038"/>
    <w:rsid w:val="00D038AE"/>
    <w:rsid w:val="00D07E47"/>
    <w:rsid w:val="00D13FFB"/>
    <w:rsid w:val="00D17E16"/>
    <w:rsid w:val="00D20D51"/>
    <w:rsid w:val="00D21348"/>
    <w:rsid w:val="00D22A2C"/>
    <w:rsid w:val="00D24763"/>
    <w:rsid w:val="00D2545E"/>
    <w:rsid w:val="00D26595"/>
    <w:rsid w:val="00D26837"/>
    <w:rsid w:val="00D26C39"/>
    <w:rsid w:val="00D27A2F"/>
    <w:rsid w:val="00D351C7"/>
    <w:rsid w:val="00D36080"/>
    <w:rsid w:val="00D36A29"/>
    <w:rsid w:val="00D37573"/>
    <w:rsid w:val="00D37D44"/>
    <w:rsid w:val="00D4271F"/>
    <w:rsid w:val="00D45E20"/>
    <w:rsid w:val="00D47FDF"/>
    <w:rsid w:val="00D52A92"/>
    <w:rsid w:val="00D5446E"/>
    <w:rsid w:val="00D5774A"/>
    <w:rsid w:val="00D60318"/>
    <w:rsid w:val="00D6077D"/>
    <w:rsid w:val="00D64509"/>
    <w:rsid w:val="00D65F72"/>
    <w:rsid w:val="00D740EC"/>
    <w:rsid w:val="00D743F1"/>
    <w:rsid w:val="00D75559"/>
    <w:rsid w:val="00D76A9B"/>
    <w:rsid w:val="00D7751C"/>
    <w:rsid w:val="00D917DB"/>
    <w:rsid w:val="00DA0031"/>
    <w:rsid w:val="00DA31DD"/>
    <w:rsid w:val="00DA4CE6"/>
    <w:rsid w:val="00DB30D5"/>
    <w:rsid w:val="00DB5221"/>
    <w:rsid w:val="00DB67AA"/>
    <w:rsid w:val="00DB718A"/>
    <w:rsid w:val="00DC724C"/>
    <w:rsid w:val="00DD6015"/>
    <w:rsid w:val="00DE15F3"/>
    <w:rsid w:val="00DF30BA"/>
    <w:rsid w:val="00DF38C4"/>
    <w:rsid w:val="00DF5451"/>
    <w:rsid w:val="00DF6FF4"/>
    <w:rsid w:val="00E11380"/>
    <w:rsid w:val="00E216CC"/>
    <w:rsid w:val="00E24490"/>
    <w:rsid w:val="00E25F79"/>
    <w:rsid w:val="00E26D97"/>
    <w:rsid w:val="00E362AC"/>
    <w:rsid w:val="00E3653D"/>
    <w:rsid w:val="00E418AA"/>
    <w:rsid w:val="00E461F7"/>
    <w:rsid w:val="00E464A0"/>
    <w:rsid w:val="00E51989"/>
    <w:rsid w:val="00E5282D"/>
    <w:rsid w:val="00E60201"/>
    <w:rsid w:val="00E7174D"/>
    <w:rsid w:val="00E71A48"/>
    <w:rsid w:val="00E7492D"/>
    <w:rsid w:val="00E82997"/>
    <w:rsid w:val="00E832FE"/>
    <w:rsid w:val="00E871D4"/>
    <w:rsid w:val="00EA1088"/>
    <w:rsid w:val="00EA11C7"/>
    <w:rsid w:val="00EA30D6"/>
    <w:rsid w:val="00EA355D"/>
    <w:rsid w:val="00EA73F7"/>
    <w:rsid w:val="00EB25B7"/>
    <w:rsid w:val="00EB4C6A"/>
    <w:rsid w:val="00EB67F0"/>
    <w:rsid w:val="00EC4322"/>
    <w:rsid w:val="00EC4A57"/>
    <w:rsid w:val="00ED184D"/>
    <w:rsid w:val="00ED3475"/>
    <w:rsid w:val="00ED6069"/>
    <w:rsid w:val="00ED79CE"/>
    <w:rsid w:val="00EE3B33"/>
    <w:rsid w:val="00EF0462"/>
    <w:rsid w:val="00EF0612"/>
    <w:rsid w:val="00EF5885"/>
    <w:rsid w:val="00EF5C56"/>
    <w:rsid w:val="00F001F6"/>
    <w:rsid w:val="00F05222"/>
    <w:rsid w:val="00F058FA"/>
    <w:rsid w:val="00F1184F"/>
    <w:rsid w:val="00F123CD"/>
    <w:rsid w:val="00F143AD"/>
    <w:rsid w:val="00F14539"/>
    <w:rsid w:val="00F14FEF"/>
    <w:rsid w:val="00F22C8B"/>
    <w:rsid w:val="00F2390A"/>
    <w:rsid w:val="00F24E63"/>
    <w:rsid w:val="00F261E6"/>
    <w:rsid w:val="00F3036A"/>
    <w:rsid w:val="00F31D95"/>
    <w:rsid w:val="00F34425"/>
    <w:rsid w:val="00F34A25"/>
    <w:rsid w:val="00F3558D"/>
    <w:rsid w:val="00F4300E"/>
    <w:rsid w:val="00F43228"/>
    <w:rsid w:val="00F45185"/>
    <w:rsid w:val="00F46213"/>
    <w:rsid w:val="00F47474"/>
    <w:rsid w:val="00F4785D"/>
    <w:rsid w:val="00F47DE9"/>
    <w:rsid w:val="00F51174"/>
    <w:rsid w:val="00F52B4F"/>
    <w:rsid w:val="00F54B22"/>
    <w:rsid w:val="00F54E49"/>
    <w:rsid w:val="00F57E7F"/>
    <w:rsid w:val="00F60618"/>
    <w:rsid w:val="00F62068"/>
    <w:rsid w:val="00F6391D"/>
    <w:rsid w:val="00F63C26"/>
    <w:rsid w:val="00F64F51"/>
    <w:rsid w:val="00F66FB8"/>
    <w:rsid w:val="00F70FB8"/>
    <w:rsid w:val="00F72CD0"/>
    <w:rsid w:val="00F7548A"/>
    <w:rsid w:val="00F7617A"/>
    <w:rsid w:val="00F8228A"/>
    <w:rsid w:val="00F840F8"/>
    <w:rsid w:val="00F84975"/>
    <w:rsid w:val="00F86E5C"/>
    <w:rsid w:val="00F90EA3"/>
    <w:rsid w:val="00F96970"/>
    <w:rsid w:val="00FA67E9"/>
    <w:rsid w:val="00FB0271"/>
    <w:rsid w:val="00FB448E"/>
    <w:rsid w:val="00FC237A"/>
    <w:rsid w:val="00FC2920"/>
    <w:rsid w:val="00FC577F"/>
    <w:rsid w:val="00FC7A54"/>
    <w:rsid w:val="00FD11B9"/>
    <w:rsid w:val="00FD577C"/>
    <w:rsid w:val="00FD64D7"/>
    <w:rsid w:val="00FE15C8"/>
    <w:rsid w:val="00FE253C"/>
    <w:rsid w:val="00FE255F"/>
    <w:rsid w:val="00FE3F26"/>
    <w:rsid w:val="00FF20CB"/>
    <w:rsid w:val="00FF2B17"/>
    <w:rsid w:val="00FF494F"/>
  </w:rsids>
  <w:docVars>
    <w:docVar w:name="__Grammarly_42___1" w:val="H4sIAAAAAAAEAKtWcslP9kxRslIyNDY2MDAxMzU3MTM3tTQwsTBQ0lEKTi0uzszPAymwrAUAoo89RS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B790C8F"/>
  <w15:docId w15:val="{43AC0505-D762-48C5-BC62-D77635BE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0318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AC0616"/>
    <w:pPr>
      <w:keepNext/>
      <w:widowControl w:val="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C0616"/>
    <w:pPr>
      <w:keepNext/>
      <w:outlineLvl w:val="1"/>
    </w:pPr>
    <w:rPr>
      <w:bCs/>
      <w:u w:val="single"/>
    </w:rPr>
  </w:style>
  <w:style w:type="paragraph" w:styleId="Heading3">
    <w:name w:val="heading 3"/>
    <w:basedOn w:val="Normal"/>
    <w:next w:val="Normal"/>
    <w:qFormat/>
    <w:rsid w:val="0025377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253775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AC0616"/>
    <w:rPr>
      <w:sz w:val="16"/>
    </w:rPr>
  </w:style>
  <w:style w:type="paragraph" w:styleId="BodyTextIndent">
    <w:name w:val="Body Text Indent"/>
    <w:basedOn w:val="Normal"/>
    <w:rsid w:val="00AC0616"/>
    <w:pPr>
      <w:ind w:left="720"/>
    </w:pPr>
    <w:rPr>
      <w:sz w:val="20"/>
    </w:rPr>
  </w:style>
  <w:style w:type="paragraph" w:styleId="DocumentMap">
    <w:name w:val="Document Map"/>
    <w:basedOn w:val="Normal"/>
    <w:semiHidden/>
    <w:rsid w:val="00AC0616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AC0616"/>
    <w:rPr>
      <w:color w:val="0000FF"/>
      <w:u w:val="single"/>
    </w:rPr>
  </w:style>
  <w:style w:type="paragraph" w:styleId="BalloonText">
    <w:name w:val="Balloon Text"/>
    <w:basedOn w:val="Normal"/>
    <w:semiHidden/>
    <w:rsid w:val="00F47D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03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Level2">
    <w:name w:val="Note Level 2"/>
    <w:basedOn w:val="Normal"/>
    <w:autoRedefine/>
    <w:rsid w:val="00BD2112"/>
    <w:pPr>
      <w:keepNext/>
      <w:ind w:left="1080" w:hanging="720"/>
      <w:outlineLvl w:val="1"/>
    </w:pPr>
    <w:rPr>
      <w:rFonts w:eastAsia="MS Gothic"/>
      <w:szCs w:val="24"/>
    </w:rPr>
  </w:style>
  <w:style w:type="paragraph" w:styleId="Header">
    <w:name w:val="header"/>
    <w:aliases w:val="h"/>
    <w:basedOn w:val="Normal"/>
    <w:link w:val="HeaderChar"/>
    <w:rsid w:val="006232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232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232E5"/>
  </w:style>
  <w:style w:type="paragraph" w:customStyle="1" w:styleId="NoteLevel1">
    <w:name w:val="Note Level 1"/>
    <w:basedOn w:val="Normal"/>
    <w:autoRedefine/>
    <w:rsid w:val="003C11A5"/>
    <w:pPr>
      <w:keepNext/>
      <w:outlineLvl w:val="0"/>
    </w:pPr>
    <w:rPr>
      <w:rFonts w:eastAsia="MS Gothic"/>
      <w:sz w:val="18"/>
    </w:rPr>
  </w:style>
  <w:style w:type="paragraph" w:styleId="ListParagraph">
    <w:name w:val="List Paragraph"/>
    <w:aliases w:val="Bullet List,Bulleted List,Colorful List - Accent 11,FooterText,List Paragraph1,List Paragraph2,Medium Grid 1 - Accent 21,Paragrafo elenco,Probes,Question Char Char Char,Questions,Table of Contents 2,cS List Paragraph,q,text"/>
    <w:basedOn w:val="Normal"/>
    <w:link w:val="ListParagraphChar"/>
    <w:uiPriority w:val="34"/>
    <w:qFormat/>
    <w:rsid w:val="00AE1C23"/>
    <w:pPr>
      <w:ind w:left="720"/>
      <w:contextualSpacing/>
    </w:pPr>
    <w:rPr>
      <w:rFonts w:ascii="Times New Roman" w:hAnsi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C31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313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313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1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139"/>
    <w:rPr>
      <w:rFonts w:ascii="Arial" w:hAnsi="Arial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15536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D11D9"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2D11D9"/>
    <w:rPr>
      <w:i/>
      <w:iCs/>
      <w:color w:val="4F81BD" w:themeColor="accent1"/>
    </w:rPr>
  </w:style>
  <w:style w:type="character" w:customStyle="1" w:styleId="ListParagraphChar">
    <w:name w:val="List Paragraph Char"/>
    <w:aliases w:val="Bullet List Char,Bulleted List Char,FooterText Char,List Paragraph1 Char,List Paragraph2 Char,Paragrafo elenco Char,Question Char Char Char Char,Questions Char,Table of Contents 2 Char,cS List Paragraph Char,q Char,text Char"/>
    <w:link w:val="ListParagraph"/>
    <w:uiPriority w:val="34"/>
    <w:locked/>
    <w:rsid w:val="00B5168D"/>
    <w:rPr>
      <w:sz w:val="24"/>
      <w:szCs w:val="24"/>
    </w:rPr>
  </w:style>
  <w:style w:type="character" w:customStyle="1" w:styleId="HeaderChar">
    <w:name w:val="Header Char"/>
    <w:aliases w:val="h Char"/>
    <w:link w:val="Header"/>
    <w:rsid w:val="00FD64D7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B42F6B"/>
    <w:rPr>
      <w:rFonts w:ascii="Arial" w:hAnsi="Arial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405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WINDOWS\Temporary%20Internet%20Files\OLKA1D1\Screener%20Templete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55ECC-EE55-4249-969C-AC414F35D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Screener Templete</Template>
  <TotalTime>11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Usability Sciences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Sarah Fodero</cp:lastModifiedBy>
  <cp:revision>10</cp:revision>
  <cp:lastPrinted>2022-08-10T18:52:00Z</cp:lastPrinted>
  <dcterms:created xsi:type="dcterms:W3CDTF">2024-09-24T21:23:00Z</dcterms:created>
  <dcterms:modified xsi:type="dcterms:W3CDTF">2024-10-16T20:02:00Z</dcterms:modified>
</cp:coreProperties>
</file>