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1016" w:type="dxa"/>
        <w:tblLayout w:type="fixed"/>
        <w:tblLook w:val="0000"/>
      </w:tblPr>
      <w:tblGrid>
        <w:gridCol w:w="4111"/>
        <w:gridCol w:w="5807"/>
        <w:gridCol w:w="1098"/>
      </w:tblGrid>
      <w:tr w14:paraId="4E201FE0" w14:textId="77777777" w:rsidTr="006140B1">
        <w:tblPrEx>
          <w:tblW w:w="11016" w:type="dxa"/>
          <w:tblLayout w:type="fixed"/>
          <w:tblLook w:val="0000"/>
        </w:tblPrEx>
        <w:tc>
          <w:tcPr>
            <w:tcW w:w="4111" w:type="dxa"/>
          </w:tcPr>
          <w:p w:rsidR="004C101E" w:rsidRPr="006140B1" w:rsidP="009656F3" w14:paraId="0DD8F084" w14:textId="0619FE88">
            <w:pPr>
              <w:pStyle w:val="Arial12Normal"/>
              <w:rPr>
                <w:b/>
              </w:rPr>
            </w:pPr>
            <w:r w:rsidRPr="006140B1">
              <w:rPr>
                <w:b/>
                <w:lang w:bidi=""/>
              </w:rPr>
              <w:t xml:space="preserve">Solicitud para ser seleccionado </w:t>
            </w:r>
            <w:r w:rsidRPr="006140B1" w:rsidR="006140B1">
              <w:rPr>
                <w:b/>
                <w:lang w:bidi=""/>
              </w:rPr>
              <w:br/>
            </w:r>
            <w:r w:rsidRPr="006140B1">
              <w:rPr>
                <w:b/>
                <w:lang w:bidi=""/>
              </w:rPr>
              <w:t>como Beneficiario</w:t>
            </w:r>
          </w:p>
        </w:tc>
        <w:tc>
          <w:tcPr>
            <w:tcW w:w="5807" w:type="dxa"/>
          </w:tcPr>
          <w:p w:rsidR="004C101E" w:rsidRPr="006140B1" w:rsidP="009656F3" w14:paraId="568FA941" w14:textId="77777777">
            <w:pPr>
              <w:pStyle w:val="Arial12Normal"/>
            </w:pPr>
            <w:r w:rsidRPr="006140B1">
              <w:rPr>
                <w:lang w:bidi=""/>
              </w:rPr>
              <w:t xml:space="preserve">Departamento de Trabajo de los EE. UU. (DOL) </w:t>
            </w:r>
          </w:p>
          <w:p w:rsidR="004C101E" w:rsidRPr="006140B1" w:rsidP="009656F3" w14:paraId="605D1062" w14:textId="77777777">
            <w:pPr>
              <w:pStyle w:val="Arial12Normal"/>
              <w:rPr>
                <w:noProof/>
                <w:sz w:val="18"/>
              </w:rPr>
            </w:pPr>
            <w:r w:rsidRPr="006140B1">
              <w:rPr>
                <w:noProof/>
                <w:sz w:val="18"/>
                <w:lang w:bidi=""/>
              </w:rPr>
              <w:t>Oficina de Programas de Compensación para Trabajadores</w:t>
            </w:r>
          </w:p>
          <w:p w:rsidR="004C101E" w:rsidRPr="006140B1" w:rsidP="009656F3" w14:paraId="6D4A5D69" w14:textId="77777777">
            <w:pPr>
              <w:pStyle w:val="Arial12Normal"/>
            </w:pPr>
            <w:r w:rsidRPr="006140B1">
              <w:rPr>
                <w:noProof/>
                <w:sz w:val="18"/>
                <w:lang w:bidi=""/>
              </w:rPr>
              <w:t>División de Compensación para Trabajadores de Minas de Carbón</w:t>
            </w:r>
          </w:p>
        </w:tc>
        <w:tc>
          <w:tcPr>
            <w:tcW w:w="1098" w:type="dxa"/>
            <w:vAlign w:val="center"/>
          </w:tcPr>
          <w:p w:rsidR="004C101E" w:rsidRPr="006140B1" w:rsidP="00382A8F" w14:paraId="58EE6EDE" w14:textId="77777777">
            <w:pPr>
              <w:pStyle w:val="Arial12Normal"/>
              <w:jc w:val="right"/>
              <w:rPr>
                <w:b/>
              </w:rPr>
            </w:pPr>
            <w:r w:rsidRPr="006140B1">
              <w:rPr>
                <w:rFonts w:ascii="Century Gothic" w:eastAsia="Century Gothic" w:hAnsi="Century Gothic" w:cs="Century Gothic"/>
                <w:noProof/>
                <w:color w:val="000080"/>
                <w:szCs w:val="24"/>
                <w:lang w:bidi=""/>
              </w:rPr>
              <w:drawing>
                <wp:inline distT="0" distB="0" distL="0" distR="0">
                  <wp:extent cx="513706" cy="408311"/>
                  <wp:effectExtent l="0" t="0" r="1270" b="0"/>
                  <wp:docPr id="8" name="Picture 8" descr="DOL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DOL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865" cy="44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0B1">
              <w:rPr>
                <w:b/>
                <w:lang w:bidi=""/>
              </w:rPr>
              <w:t xml:space="preserve"> </w:t>
            </w:r>
          </w:p>
        </w:tc>
      </w:tr>
      <w:tr w14:paraId="1036CB67" w14:textId="77777777" w:rsidTr="006140B1">
        <w:tblPrEx>
          <w:tblW w:w="11016" w:type="dxa"/>
          <w:tblLayout w:type="fixed"/>
          <w:tblLook w:val="0000"/>
        </w:tblPrEx>
        <w:tc>
          <w:tcPr>
            <w:tcW w:w="11016" w:type="dxa"/>
            <w:gridSpan w:val="3"/>
          </w:tcPr>
          <w:p w:rsidR="004C101E" w:rsidRPr="006140B1" w14:paraId="4173BD6D" w14:textId="77777777">
            <w:pPr>
              <w:suppressAutoHyphens/>
              <w:spacing w:line="19" w:lineRule="exact"/>
              <w:rPr>
                <w:rFonts w:ascii="Arial" w:hAnsi="Arial" w:cs="Arial"/>
                <w:sz w:val="20"/>
              </w:rPr>
            </w:pPr>
          </w:p>
        </w:tc>
      </w:tr>
    </w:tbl>
    <w:p w:rsidR="004C101E" w:rsidRPr="006140B1" w14:paraId="2125E8DD" w14:textId="77777777">
      <w:pPr>
        <w:suppressAutoHyphens/>
        <w:spacing w:line="19" w:lineRule="exac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8"/>
        <w:gridCol w:w="3348"/>
      </w:tblGrid>
      <w:tr w14:paraId="7DB31AF8" w14:textId="77777777" w:rsidTr="00D3566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482"/>
        </w:trPr>
        <w:tc>
          <w:tcPr>
            <w:tcW w:w="7668" w:type="dxa"/>
            <w:vMerge w:val="restart"/>
            <w:tcBorders>
              <w:left w:val="nil"/>
            </w:tcBorders>
          </w:tcPr>
          <w:p w:rsidR="004C101E" w:rsidRPr="006140B1" w:rsidP="00ED28B6" w14:paraId="466333D6" w14:textId="56B915E9">
            <w:pPr>
              <w:pStyle w:val="TimesNewroman10"/>
              <w:spacing w:before="4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6140B1">
              <w:rPr>
                <w:rFonts w:ascii="Arial" w:eastAsia="Arial" w:hAnsi="Arial" w:cs="Arial"/>
                <w:b w:val="0"/>
                <w:sz w:val="16"/>
                <w:szCs w:val="16"/>
                <w:lang w:bidi=""/>
              </w:rPr>
              <w:t xml:space="preserve">Por medio del presente documento, solicito que los beneficios de Pulmón Negro correspondientes a la persona o personas nombradas en el punto (2) </w:t>
            </w:r>
            <w:r w:rsidR="00162A89">
              <w:rPr>
                <w:rFonts w:ascii="Arial" w:eastAsia="Arial" w:hAnsi="Arial" w:cs="Arial"/>
                <w:b w:val="0"/>
                <w:sz w:val="16"/>
                <w:szCs w:val="16"/>
                <w:lang w:bidi=""/>
              </w:rPr>
              <w:t>a continuación</w:t>
            </w:r>
            <w:r w:rsidR="00D51AE1">
              <w:rPr>
                <w:rFonts w:ascii="Arial" w:eastAsia="Arial" w:hAnsi="Arial" w:cs="Arial"/>
                <w:b w:val="0"/>
                <w:sz w:val="16"/>
                <w:szCs w:val="16"/>
                <w:lang w:bidi=""/>
              </w:rPr>
              <w:t>,</w:t>
            </w:r>
            <w:r w:rsidRPr="006140B1">
              <w:rPr>
                <w:rFonts w:ascii="Arial" w:eastAsia="Arial" w:hAnsi="Arial" w:cs="Arial"/>
                <w:b w:val="0"/>
                <w:sz w:val="16"/>
                <w:szCs w:val="16"/>
                <w:lang w:bidi=""/>
              </w:rPr>
              <w:t xml:space="preserve"> sean pag</w:t>
            </w:r>
            <w:r w:rsidR="002A73C7">
              <w:rPr>
                <w:rFonts w:ascii="Arial" w:eastAsia="Arial" w:hAnsi="Arial" w:cs="Arial"/>
                <w:b w:val="0"/>
                <w:sz w:val="16"/>
                <w:szCs w:val="16"/>
                <w:lang w:bidi=""/>
              </w:rPr>
              <w:t>os</w:t>
            </w:r>
            <w:r w:rsidRPr="006140B1">
              <w:rPr>
                <w:rFonts w:ascii="Arial" w:eastAsia="Arial" w:hAnsi="Arial" w:cs="Arial"/>
                <w:b w:val="0"/>
                <w:sz w:val="16"/>
                <w:szCs w:val="16"/>
                <w:lang w:bidi=""/>
              </w:rPr>
              <w:t xml:space="preserve"> a mí (Si está solicitando que </w:t>
            </w:r>
            <w:r w:rsidR="00FE505D">
              <w:rPr>
                <w:rFonts w:ascii="Arial" w:eastAsia="Arial" w:hAnsi="Arial" w:cs="Arial"/>
                <w:b w:val="0"/>
                <w:sz w:val="16"/>
                <w:szCs w:val="16"/>
                <w:lang w:bidi=""/>
              </w:rPr>
              <w:t>los</w:t>
            </w:r>
            <w:r w:rsidRPr="006140B1" w:rsidR="00FE505D">
              <w:rPr>
                <w:rFonts w:ascii="Arial" w:eastAsia="Arial" w:hAnsi="Arial" w:cs="Arial"/>
                <w:b w:val="0"/>
                <w:sz w:val="16"/>
                <w:szCs w:val="16"/>
                <w:lang w:bidi=""/>
              </w:rPr>
              <w:t xml:space="preserve"> pagos</w:t>
            </w:r>
            <w:r w:rsidRPr="006140B1">
              <w:rPr>
                <w:rFonts w:ascii="Arial" w:eastAsia="Arial" w:hAnsi="Arial" w:cs="Arial"/>
                <w:b w:val="0"/>
                <w:sz w:val="16"/>
                <w:szCs w:val="16"/>
                <w:lang w:bidi=""/>
              </w:rPr>
              <w:t xml:space="preserve"> de </w:t>
            </w:r>
            <w:r w:rsidR="001A2720">
              <w:rPr>
                <w:rFonts w:ascii="Arial" w:eastAsia="Arial" w:hAnsi="Arial" w:cs="Arial"/>
                <w:b w:val="0"/>
                <w:sz w:val="16"/>
                <w:szCs w:val="16"/>
                <w:lang w:bidi=""/>
              </w:rPr>
              <w:t xml:space="preserve">sus </w:t>
            </w:r>
            <w:r w:rsidRPr="006140B1">
              <w:rPr>
                <w:rFonts w:ascii="Arial" w:eastAsia="Arial" w:hAnsi="Arial" w:cs="Arial"/>
                <w:b w:val="0"/>
                <w:sz w:val="16"/>
                <w:szCs w:val="16"/>
                <w:lang w:bidi=""/>
              </w:rPr>
              <w:t xml:space="preserve">beneficios se </w:t>
            </w:r>
            <w:r w:rsidR="001A2720">
              <w:rPr>
                <w:rFonts w:ascii="Arial" w:eastAsia="Arial" w:hAnsi="Arial" w:cs="Arial"/>
                <w:b w:val="0"/>
                <w:sz w:val="16"/>
                <w:szCs w:val="16"/>
                <w:lang w:bidi=""/>
              </w:rPr>
              <w:t>realicen</w:t>
            </w:r>
            <w:r w:rsidRPr="006140B1">
              <w:rPr>
                <w:rFonts w:ascii="Arial" w:eastAsia="Arial" w:hAnsi="Arial" w:cs="Arial"/>
                <w:b w:val="0"/>
                <w:sz w:val="16"/>
                <w:szCs w:val="16"/>
                <w:lang w:bidi=""/>
              </w:rPr>
              <w:t xml:space="preserve"> directamente a usted en </w:t>
            </w:r>
            <w:r w:rsidRPr="006140B1" w:rsidR="00790A37">
              <w:rPr>
                <w:rFonts w:ascii="Arial" w:eastAsia="Arial" w:hAnsi="Arial" w:cs="Arial"/>
                <w:b w:val="0"/>
                <w:sz w:val="16"/>
                <w:szCs w:val="16"/>
                <w:lang w:bidi=""/>
              </w:rPr>
              <w:t>lugar de</w:t>
            </w:r>
            <w:r w:rsidRPr="006140B1">
              <w:rPr>
                <w:rFonts w:ascii="Arial" w:eastAsia="Arial" w:hAnsi="Arial" w:cs="Arial"/>
                <w:b w:val="0"/>
                <w:sz w:val="16"/>
                <w:szCs w:val="16"/>
                <w:lang w:bidi=""/>
              </w:rPr>
              <w:t xml:space="preserve"> a otra persona en su nombre, ingrese su propio nombre en el punto 2 y responda las preguntas de este formulario con respecto a usted mismo. La divulgación del Número de Seguro Social es voluntaria. </w:t>
            </w:r>
            <w:r w:rsidR="00564E00">
              <w:rPr>
                <w:rFonts w:ascii="Arial" w:eastAsia="Arial" w:hAnsi="Arial" w:cs="Arial"/>
                <w:b w:val="0"/>
                <w:sz w:val="16"/>
                <w:szCs w:val="16"/>
                <w:lang w:bidi=""/>
              </w:rPr>
              <w:t xml:space="preserve">El hecho de no revelar dicho número </w:t>
            </w:r>
            <w:r w:rsidRPr="006140B1">
              <w:rPr>
                <w:rFonts w:ascii="Arial" w:eastAsia="Arial" w:hAnsi="Arial" w:cs="Arial"/>
                <w:b w:val="0"/>
                <w:sz w:val="16"/>
                <w:szCs w:val="16"/>
                <w:lang w:bidi=""/>
              </w:rPr>
              <w:t xml:space="preserve">no dará lugar a la denegación de ningún derecho, privilegio </w:t>
            </w:r>
            <w:r w:rsidR="00367FE9">
              <w:rPr>
                <w:rFonts w:ascii="Arial" w:eastAsia="Arial" w:hAnsi="Arial" w:cs="Arial"/>
                <w:b w:val="0"/>
                <w:sz w:val="16"/>
                <w:szCs w:val="16"/>
                <w:lang w:bidi=""/>
              </w:rPr>
              <w:t xml:space="preserve">o beneficio </w:t>
            </w:r>
            <w:r w:rsidRPr="006140B1">
              <w:rPr>
                <w:rFonts w:ascii="Arial" w:eastAsia="Arial" w:hAnsi="Arial" w:cs="Arial"/>
                <w:b w:val="0"/>
                <w:sz w:val="16"/>
                <w:szCs w:val="16"/>
                <w:lang w:bidi=""/>
              </w:rPr>
              <w:t xml:space="preserve">al que usted pueda tener derecho. </w:t>
            </w:r>
          </w:p>
        </w:tc>
        <w:tc>
          <w:tcPr>
            <w:tcW w:w="3348" w:type="dxa"/>
            <w:tcBorders>
              <w:right w:val="nil"/>
            </w:tcBorders>
          </w:tcPr>
          <w:p w:rsidR="004C101E" w:rsidRPr="006140B1" w:rsidP="008C5168" w14:paraId="66C87281" w14:textId="77777777">
            <w:pPr>
              <w:pStyle w:val="TNR8Normal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>Núm. de la OMB: 1240-0010</w:t>
            </w:r>
          </w:p>
          <w:p w:rsidR="004C101E" w:rsidRPr="006140B1" w:rsidP="008C5168" w14:paraId="32DDAFEE" w14:textId="79FFA6C0">
            <w:pPr>
              <w:pStyle w:val="TNR8Normal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 xml:space="preserve">Fecha de vencimiento: </w:t>
            </w:r>
            <w:r w:rsidR="00C10BC1">
              <w:rPr>
                <w:rFonts w:ascii="Arial" w:eastAsia="Arial" w:hAnsi="Arial" w:cs="Arial"/>
                <w:lang w:bidi=""/>
              </w:rPr>
              <w:t>09/30/2027</w:t>
            </w:r>
          </w:p>
        </w:tc>
      </w:tr>
      <w:tr w14:paraId="26F611EA" w14:textId="77777777" w:rsidTr="00D3566E">
        <w:tblPrEx>
          <w:tblW w:w="0" w:type="auto"/>
          <w:tblLayout w:type="fixed"/>
          <w:tblLook w:val="0000"/>
        </w:tblPrEx>
        <w:trPr>
          <w:cantSplit/>
          <w:trHeight w:val="482"/>
        </w:trPr>
        <w:tc>
          <w:tcPr>
            <w:tcW w:w="7668" w:type="dxa"/>
            <w:vMerge/>
            <w:tcBorders>
              <w:left w:val="nil"/>
            </w:tcBorders>
          </w:tcPr>
          <w:p w:rsidR="004C101E" w:rsidRPr="006140B1" w14:paraId="5B1E904E" w14:textId="77777777">
            <w:pPr>
              <w:pStyle w:val="BodyText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48" w:type="dxa"/>
            <w:tcBorders>
              <w:right w:val="nil"/>
            </w:tcBorders>
          </w:tcPr>
          <w:p w:rsidR="004C101E" w:rsidRPr="006140B1" w14:paraId="3E92F60C" w14:textId="77777777">
            <w:pPr>
              <w:pStyle w:val="TimesNewroman10"/>
              <w:rPr>
                <w:rFonts w:ascii="Arial" w:hAnsi="Arial" w:cs="Arial"/>
                <w:sz w:val="18"/>
                <w:szCs w:val="18"/>
              </w:rPr>
            </w:pPr>
            <w:r w:rsidRPr="006140B1">
              <w:rPr>
                <w:rFonts w:ascii="Arial" w:eastAsia="Arial" w:hAnsi="Arial" w:cs="Arial"/>
                <w:sz w:val="18"/>
                <w:szCs w:val="18"/>
                <w:lang w:bidi=""/>
              </w:rPr>
              <w:t>No escriba en este espacio</w:t>
            </w:r>
          </w:p>
        </w:tc>
      </w:tr>
      <w:tr w14:paraId="28F7201A" w14:textId="77777777" w:rsidTr="00D3566E">
        <w:tblPrEx>
          <w:tblW w:w="0" w:type="auto"/>
          <w:tblLayout w:type="fixed"/>
          <w:tblLook w:val="0000"/>
        </w:tblPrEx>
        <w:tc>
          <w:tcPr>
            <w:tcW w:w="7668" w:type="dxa"/>
            <w:tcBorders>
              <w:left w:val="nil"/>
            </w:tcBorders>
          </w:tcPr>
          <w:p w:rsidR="004C101E" w:rsidRPr="006140B1" w14:paraId="4919F288" w14:textId="77777777">
            <w:pPr>
              <w:pStyle w:val="TNR10BoldList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140B1">
              <w:rPr>
                <w:rFonts w:ascii="Arial" w:eastAsia="Arial" w:hAnsi="Arial" w:cs="Arial"/>
                <w:b w:val="0"/>
                <w:sz w:val="18"/>
                <w:szCs w:val="18"/>
                <w:lang w:bidi=""/>
              </w:rPr>
              <w:t>Nombre del minero de carbón</w:t>
            </w:r>
          </w:p>
          <w:p w:rsidR="004C101E" w:rsidRPr="006140B1" w14:paraId="037A31EA" w14:textId="77777777">
            <w:pPr>
              <w:pStyle w:val="TNR10Normal"/>
              <w:rPr>
                <w:rFonts w:ascii="Arial" w:hAnsi="Arial" w:cs="Arial"/>
              </w:rPr>
            </w:pPr>
          </w:p>
          <w:p w:rsidR="004C101E" w:rsidRPr="006140B1" w14:paraId="01D97DB5" w14:textId="083683E5">
            <w:pPr>
              <w:pStyle w:val="TimesNewroman10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 xml:space="preserve">             </w:t>
            </w:r>
          </w:p>
        </w:tc>
        <w:tc>
          <w:tcPr>
            <w:tcW w:w="3348" w:type="dxa"/>
            <w:tcBorders>
              <w:right w:val="nil"/>
            </w:tcBorders>
          </w:tcPr>
          <w:p w:rsidR="004C101E" w:rsidRPr="006140B1" w:rsidP="00A82946" w14:paraId="0FB835DD" w14:textId="77777777">
            <w:pPr>
              <w:pStyle w:val="TimesNewroman10"/>
              <w:rPr>
                <w:rFonts w:ascii="Arial" w:hAnsi="Arial" w:cs="Arial"/>
                <w:b w:val="0"/>
                <w:sz w:val="18"/>
                <w:szCs w:val="18"/>
                <w:highlight w:val="red"/>
              </w:rPr>
            </w:pPr>
          </w:p>
        </w:tc>
      </w:tr>
      <w:tr w14:paraId="7591250E" w14:textId="77777777" w:rsidTr="00D3566E">
        <w:tblPrEx>
          <w:tblW w:w="0" w:type="auto"/>
          <w:tblLayout w:type="fixed"/>
          <w:tblLook w:val="0000"/>
        </w:tblPrEx>
        <w:trPr>
          <w:trHeight w:val="827"/>
        </w:trPr>
        <w:tc>
          <w:tcPr>
            <w:tcW w:w="7668" w:type="dxa"/>
            <w:tcBorders>
              <w:left w:val="nil"/>
            </w:tcBorders>
          </w:tcPr>
          <w:p w:rsidR="004C101E" w:rsidRPr="006140B1" w14:paraId="2B97547F" w14:textId="77777777">
            <w:pPr>
              <w:pStyle w:val="TNR10BoldList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140B1">
              <w:rPr>
                <w:rFonts w:ascii="Arial" w:eastAsia="Arial" w:hAnsi="Arial" w:cs="Arial"/>
                <w:b w:val="0"/>
                <w:sz w:val="18"/>
                <w:szCs w:val="18"/>
                <w:lang w:bidi=""/>
              </w:rPr>
              <w:t>Nombre del beneficiario (la persona con derecho a los beneficios de Pulmón Negro)</w:t>
            </w:r>
          </w:p>
          <w:p w:rsidR="004C101E" w:rsidRPr="006140B1" w14:paraId="679157D0" w14:textId="77777777">
            <w:pPr>
              <w:pStyle w:val="TNR10Normal"/>
              <w:rPr>
                <w:rFonts w:ascii="Arial" w:hAnsi="Arial" w:cs="Arial"/>
              </w:rPr>
            </w:pPr>
          </w:p>
          <w:p w:rsidR="004C101E" w:rsidRPr="006140B1" w14:paraId="4DE2B1EF" w14:textId="2E6EA350">
            <w:pPr>
              <w:pStyle w:val="TNR10Normal"/>
              <w:rPr>
                <w:rFonts w:ascii="Arial" w:hAnsi="Arial" w:cs="Arial"/>
                <w:b/>
              </w:rPr>
            </w:pPr>
            <w:r w:rsidRPr="006140B1">
              <w:rPr>
                <w:rFonts w:ascii="Arial" w:eastAsia="Arial" w:hAnsi="Arial" w:cs="Arial"/>
                <w:b/>
                <w:lang w:bidi=""/>
              </w:rPr>
              <w:t xml:space="preserve">             </w:t>
            </w:r>
          </w:p>
        </w:tc>
        <w:tc>
          <w:tcPr>
            <w:tcW w:w="3348" w:type="dxa"/>
            <w:tcBorders>
              <w:right w:val="nil"/>
            </w:tcBorders>
          </w:tcPr>
          <w:p w:rsidR="004C101E" w:rsidRPr="006140B1" w:rsidP="005322AD" w14:paraId="0CD102D5" w14:textId="034E2F6F">
            <w:pPr>
              <w:pStyle w:val="TNR10Normal"/>
              <w:rPr>
                <w:rFonts w:ascii="Arial" w:hAnsi="Arial" w:cs="Arial"/>
                <w:sz w:val="18"/>
                <w:szCs w:val="18"/>
              </w:rPr>
            </w:pPr>
            <w:r w:rsidRPr="006140B1">
              <w:rPr>
                <w:rFonts w:ascii="Arial" w:eastAsia="Arial" w:hAnsi="Arial" w:cs="Arial"/>
                <w:sz w:val="18"/>
                <w:szCs w:val="18"/>
                <w:lang w:bidi=""/>
              </w:rPr>
              <w:t xml:space="preserve">Número de identificación de caso </w:t>
            </w:r>
            <w:r w:rsidR="006140B1">
              <w:rPr>
                <w:rFonts w:ascii="Arial" w:eastAsia="Arial" w:hAnsi="Arial" w:cs="Arial"/>
                <w:sz w:val="18"/>
                <w:szCs w:val="18"/>
                <w:lang w:bidi=""/>
              </w:rPr>
              <w:br/>
            </w:r>
            <w:r w:rsidRPr="006140B1">
              <w:rPr>
                <w:rFonts w:ascii="Arial" w:eastAsia="Arial" w:hAnsi="Arial" w:cs="Arial"/>
                <w:sz w:val="18"/>
                <w:szCs w:val="18"/>
                <w:lang w:bidi=""/>
              </w:rPr>
              <w:t>del DOL:</w:t>
            </w:r>
          </w:p>
          <w:p w:rsidR="004C101E" w:rsidRPr="006140B1" w:rsidP="005322AD" w14:paraId="49665329" w14:textId="657BF39A">
            <w:pPr>
              <w:pStyle w:val="TNR10Normal"/>
              <w:rPr>
                <w:rFonts w:ascii="Arial Bold" w:hAnsi="Arial Bold" w:cs="Arial"/>
              </w:rPr>
            </w:pPr>
          </w:p>
        </w:tc>
      </w:tr>
      <w:tr w14:paraId="25EDEA19" w14:textId="77777777" w:rsidTr="00D3566E">
        <w:tblPrEx>
          <w:tblW w:w="0" w:type="auto"/>
          <w:tblLayout w:type="fixed"/>
          <w:tblLook w:val="0000"/>
        </w:tblPrEx>
        <w:tc>
          <w:tcPr>
            <w:tcW w:w="7668" w:type="dxa"/>
            <w:tcBorders>
              <w:left w:val="nil"/>
            </w:tcBorders>
          </w:tcPr>
          <w:p w:rsidR="004C101E" w:rsidRPr="006140B1" w14:paraId="5C479022" w14:textId="77777777">
            <w:pPr>
              <w:pStyle w:val="TNR10BoldList1"/>
              <w:rPr>
                <w:rFonts w:ascii="Arial" w:hAnsi="Arial" w:cs="Arial"/>
                <w:b w:val="0"/>
                <w:sz w:val="18"/>
                <w:szCs w:val="18"/>
              </w:rPr>
            </w:pPr>
            <w:r w:rsidRPr="006140B1">
              <w:rPr>
                <w:rFonts w:ascii="Arial" w:eastAsia="Arial" w:hAnsi="Arial" w:cs="Arial"/>
                <w:b w:val="0"/>
                <w:sz w:val="18"/>
                <w:szCs w:val="18"/>
                <w:lang w:bidi=""/>
              </w:rPr>
              <w:t>Su nombre</w:t>
            </w:r>
          </w:p>
          <w:p w:rsidR="004C101E" w:rsidRPr="006140B1" w14:paraId="4071408B" w14:textId="77777777">
            <w:pPr>
              <w:pStyle w:val="TNR10Normal"/>
              <w:rPr>
                <w:rFonts w:ascii="Arial" w:hAnsi="Arial" w:cs="Arial"/>
                <w:b/>
              </w:rPr>
            </w:pPr>
          </w:p>
          <w:p w:rsidR="004C101E" w:rsidRPr="006140B1" w:rsidP="00A9094F" w14:paraId="53C5E651" w14:textId="08B20221">
            <w:pPr>
              <w:pStyle w:val="TNR10Normal"/>
              <w:rPr>
                <w:rFonts w:ascii="Arial" w:hAnsi="Arial" w:cs="Arial"/>
                <w:b/>
                <w:color w:val="000000"/>
              </w:rPr>
            </w:pPr>
            <w:r w:rsidRPr="006140B1">
              <w:rPr>
                <w:rFonts w:ascii="Arial" w:eastAsia="Arial" w:hAnsi="Arial" w:cs="Arial"/>
                <w:b/>
                <w:lang w:bidi=""/>
              </w:rPr>
              <w:tab/>
            </w:r>
          </w:p>
        </w:tc>
        <w:tc>
          <w:tcPr>
            <w:tcW w:w="3348" w:type="dxa"/>
            <w:tcBorders>
              <w:right w:val="nil"/>
            </w:tcBorders>
          </w:tcPr>
          <w:p w:rsidR="004C101E" w:rsidRPr="006140B1" w:rsidP="00585DBF" w14:paraId="6A2198C0" w14:textId="77777777">
            <w:pPr>
              <w:pStyle w:val="TNR10Normal"/>
              <w:rPr>
                <w:rFonts w:ascii="Arial" w:hAnsi="Arial" w:cs="Arial"/>
              </w:rPr>
            </w:pPr>
          </w:p>
        </w:tc>
      </w:tr>
    </w:tbl>
    <w:p w:rsidR="004C101E" w:rsidRPr="006140B1" w:rsidP="006140B1" w14:paraId="6856786D" w14:textId="0CF6785F">
      <w:pPr>
        <w:pStyle w:val="TNR10Normal"/>
        <w:spacing w:before="60"/>
        <w:rPr>
          <w:rFonts w:ascii="Arial" w:hAnsi="Arial" w:cs="Arial"/>
          <w:sz w:val="18"/>
          <w:szCs w:val="18"/>
        </w:rPr>
      </w:pPr>
      <w:r w:rsidRPr="006140B1">
        <w:rPr>
          <w:rFonts w:ascii="Arial" w:eastAsia="Arial" w:hAnsi="Arial" w:cs="Arial"/>
          <w:sz w:val="18"/>
          <w:szCs w:val="18"/>
          <w:lang w:bidi=""/>
        </w:rPr>
        <w:t xml:space="preserve">4. ¿Cuál es su relación con el beneficiario? </w:t>
      </w:r>
      <w:r w:rsidRPr="00CF2798">
        <w:rPr>
          <w:rFonts w:ascii="Arial" w:eastAsia="Arial" w:hAnsi="Arial" w:cs="Arial"/>
          <w:sz w:val="16"/>
          <w:szCs w:val="16"/>
          <w:lang w:bidi=""/>
        </w:rPr>
        <w:t>(Si necesita más espacio, adjunte una hoja aparte).</w:t>
      </w:r>
    </w:p>
    <w:p w:rsidR="004C101E" w:rsidRPr="006140B1" w14:paraId="5856CBA2" w14:textId="77777777">
      <w:pPr>
        <w:pStyle w:val="TNR10Normal"/>
        <w:rPr>
          <w:rFonts w:ascii="Arial" w:hAnsi="Arial" w:cs="Arial"/>
          <w:sz w:val="18"/>
          <w:szCs w:val="18"/>
        </w:rPr>
      </w:pPr>
    </w:p>
    <w:p w:rsidR="004C101E" w:rsidRPr="006140B1" w14:paraId="5F2BFDB0" w14:textId="6996F493">
      <w:pPr>
        <w:pStyle w:val="TNR10Normal"/>
        <w:rPr>
          <w:rFonts w:ascii="Arial" w:hAnsi="Arial" w:cs="Arial"/>
          <w:sz w:val="18"/>
          <w:szCs w:val="18"/>
        </w:rPr>
      </w:pPr>
      <w:r w:rsidRPr="006140B1">
        <w:rPr>
          <w:rFonts w:ascii="Arial" w:eastAsia="Arial" w:hAnsi="Arial" w:cs="Arial"/>
          <w:sz w:val="18"/>
          <w:szCs w:val="18"/>
          <w:lang w:bidi=""/>
        </w:rPr>
        <w:t>4</w:t>
      </w:r>
      <w:r w:rsidR="0097621C">
        <w:rPr>
          <w:rFonts w:ascii="Arial" w:eastAsia="Arial" w:hAnsi="Arial" w:cs="Arial"/>
          <w:sz w:val="18"/>
          <w:szCs w:val="18"/>
          <w:lang w:bidi=""/>
        </w:rPr>
        <w:t>a</w:t>
      </w:r>
      <w:r w:rsidRPr="006140B1">
        <w:rPr>
          <w:rFonts w:ascii="Arial" w:eastAsia="Arial" w:hAnsi="Arial" w:cs="Arial"/>
          <w:sz w:val="18"/>
          <w:szCs w:val="18"/>
          <w:lang w:bidi=""/>
        </w:rPr>
        <w:t>. ¿Por qué desea que el pago de beneficios de pulmón negro se</w:t>
      </w:r>
      <w:r w:rsidR="00E16FD4">
        <w:rPr>
          <w:rFonts w:ascii="Arial" w:eastAsia="Arial" w:hAnsi="Arial" w:cs="Arial"/>
          <w:sz w:val="18"/>
          <w:szCs w:val="18"/>
          <w:lang w:bidi=""/>
        </w:rPr>
        <w:t xml:space="preserve"> realice a su nombre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? </w:t>
      </w:r>
      <w:r w:rsidR="00CF2798">
        <w:rPr>
          <w:rFonts w:ascii="Arial" w:eastAsia="Arial" w:hAnsi="Arial" w:cs="Arial"/>
          <w:sz w:val="18"/>
          <w:szCs w:val="18"/>
          <w:lang w:bidi=""/>
        </w:rPr>
        <w:br/>
        <w:t xml:space="preserve">      </w:t>
      </w:r>
      <w:r w:rsidRPr="00CF2798">
        <w:rPr>
          <w:rFonts w:ascii="Arial" w:eastAsia="Arial" w:hAnsi="Arial" w:cs="Arial"/>
          <w:sz w:val="16"/>
          <w:szCs w:val="16"/>
          <w:lang w:bidi=""/>
        </w:rPr>
        <w:t>(Si necesita más espacio, adjunte una hoja aparte).</w:t>
      </w:r>
    </w:p>
    <w:p w:rsidR="004C101E" w:rsidRPr="006140B1" w14:paraId="35B02C25" w14:textId="77777777">
      <w:pPr>
        <w:pStyle w:val="TNR10Normal"/>
        <w:rPr>
          <w:rFonts w:ascii="Arial" w:hAnsi="Arial" w:cs="Arial"/>
          <w:sz w:val="18"/>
          <w:szCs w:val="18"/>
        </w:rPr>
      </w:pPr>
    </w:p>
    <w:p w:rsidR="004C101E" w:rsidRPr="006140B1" w14:paraId="429A4DCD" w14:textId="334FCFEB">
      <w:pPr>
        <w:pStyle w:val="TNR10Normal"/>
        <w:rPr>
          <w:rFonts w:ascii="Arial" w:hAnsi="Arial" w:cs="Arial"/>
          <w:sz w:val="18"/>
          <w:szCs w:val="18"/>
        </w:rPr>
      </w:pPr>
      <w:r w:rsidRPr="006140B1">
        <w:rPr>
          <w:rFonts w:ascii="Arial" w:eastAsia="Arial" w:hAnsi="Arial" w:cs="Arial"/>
          <w:sz w:val="18"/>
          <w:szCs w:val="18"/>
          <w:lang w:bidi=""/>
        </w:rPr>
        <w:t>4</w:t>
      </w:r>
      <w:r w:rsidR="0097621C">
        <w:rPr>
          <w:rFonts w:ascii="Arial" w:eastAsia="Arial" w:hAnsi="Arial" w:cs="Arial"/>
          <w:sz w:val="18"/>
          <w:szCs w:val="18"/>
          <w:lang w:bidi=""/>
        </w:rPr>
        <w:t>b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. Si actualmente los beneficios se pagan mediante depósito directo, ¿desea que sigan siendo depositados en la cuenta actual?  </w:t>
      </w:r>
      <w:r w:rsidR="006140B1">
        <w:rPr>
          <w:rFonts w:ascii="Arial" w:eastAsia="Arial" w:hAnsi="Arial" w:cs="Arial"/>
          <w:sz w:val="18"/>
          <w:szCs w:val="18"/>
          <w:lang w:bidi=""/>
        </w:rPr>
        <w:br/>
        <w:t xml:space="preserve">      </w:t>
      </w:r>
      <w:r w:rsidRPr="006140B1">
        <w:rPr>
          <w:rFonts w:ascii="Arial" w:eastAsia="Arial" w:hAnsi="Arial" w:cs="Arial"/>
          <w:sz w:val="18"/>
          <w:szCs w:val="18"/>
          <w:lang w:bidi=""/>
        </w:rPr>
        <w:t>__ Sí __ No.  Si marcó "No", proporcione:</w:t>
      </w:r>
    </w:p>
    <w:p w:rsidR="004C101E" w:rsidRPr="006140B1" w14:paraId="34A77A74" w14:textId="77777777">
      <w:pPr>
        <w:pStyle w:val="TNR10Normal"/>
        <w:rPr>
          <w:rFonts w:ascii="Arial" w:hAnsi="Arial" w:cs="Arial"/>
          <w:sz w:val="18"/>
          <w:szCs w:val="18"/>
        </w:rPr>
      </w:pPr>
      <w:r w:rsidRPr="006140B1">
        <w:rPr>
          <w:rFonts w:ascii="Arial" w:eastAsia="Arial" w:hAnsi="Arial" w:cs="Arial"/>
          <w:noProof/>
          <w:sz w:val="18"/>
          <w:szCs w:val="18"/>
          <w:lang w:bidi="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1574138</wp:posOffset>
                </wp:positionH>
                <wp:positionV relativeFrom="paragraph">
                  <wp:posOffset>123825</wp:posOffset>
                </wp:positionV>
                <wp:extent cx="123825" cy="123825"/>
                <wp:effectExtent l="0" t="0" r="15875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5" style="width:9.75pt;height:9.75pt;margin-top:9.75pt;margin-left:123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black" strokeweight="1pt"/>
            </w:pict>
          </mc:Fallback>
        </mc:AlternateContent>
      </w:r>
      <w:r w:rsidRPr="006140B1">
        <w:rPr>
          <w:rFonts w:ascii="Arial" w:eastAsia="Arial" w:hAnsi="Arial" w:cs="Arial"/>
          <w:noProof/>
          <w:sz w:val="18"/>
          <w:szCs w:val="18"/>
          <w:lang w:bidi="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123825</wp:posOffset>
                </wp:positionV>
                <wp:extent cx="12382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width:9.75pt;height:9.75pt;margin-top:9.75pt;margin-left:16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black" strokeweight="1pt"/>
            </w:pict>
          </mc:Fallback>
        </mc:AlternateContent>
      </w:r>
    </w:p>
    <w:p w:rsidR="004C101E" w:rsidRPr="006140B1" w:rsidP="00FB0FB4" w14:paraId="18118AD6" w14:textId="77777777">
      <w:pPr>
        <w:pStyle w:val="TNR10Normal"/>
        <w:rPr>
          <w:rFonts w:ascii="Arial" w:hAnsi="Arial" w:cs="Arial"/>
          <w:sz w:val="18"/>
          <w:szCs w:val="18"/>
        </w:rPr>
      </w:pP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            Cuenta corriente</w:t>
      </w:r>
      <w:r w:rsidRPr="006140B1">
        <w:rPr>
          <w:rFonts w:ascii="Arial" w:eastAsia="Arial" w:hAnsi="Arial" w:cs="Arial"/>
          <w:sz w:val="18"/>
          <w:szCs w:val="18"/>
          <w:lang w:bidi=""/>
        </w:rPr>
        <w:tab/>
        <w:t xml:space="preserve">            Cuenta de ahorros</w:t>
      </w:r>
    </w:p>
    <w:p w:rsidR="004C101E" w:rsidRPr="006140B1" w14:paraId="7407ED49" w14:textId="77777777">
      <w:pPr>
        <w:pStyle w:val="TNR10Normal"/>
        <w:rPr>
          <w:rFonts w:ascii="Arial" w:hAnsi="Arial" w:cs="Arial"/>
          <w:sz w:val="18"/>
          <w:szCs w:val="18"/>
        </w:rPr>
      </w:pPr>
    </w:p>
    <w:p w:rsidR="004C101E" w:rsidRPr="006140B1" w14:paraId="6F26F68A" w14:textId="56D64D6D">
      <w:pPr>
        <w:pStyle w:val="TNR10Normal"/>
        <w:rPr>
          <w:rFonts w:ascii="Arial" w:hAnsi="Arial" w:cs="Arial"/>
          <w:sz w:val="18"/>
          <w:szCs w:val="18"/>
        </w:rPr>
      </w:pP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     Nombre del banco _____________________ Núm. de cuenta ______________________ Núm. de ruta _____________________</w:t>
      </w:r>
    </w:p>
    <w:p w:rsidR="004C101E" w:rsidRPr="006140B1" w14:paraId="44CCF110" w14:textId="77777777">
      <w:pPr>
        <w:pStyle w:val="TNR10Normal"/>
        <w:rPr>
          <w:rFonts w:ascii="Arial" w:hAnsi="Arial" w:cs="Arial"/>
          <w:sz w:val="18"/>
          <w:szCs w:val="18"/>
        </w:rPr>
      </w:pPr>
    </w:p>
    <w:p w:rsidR="004C101E" w:rsidRPr="006140B1" w14:paraId="0548C011" w14:textId="77777777">
      <w:pPr>
        <w:pStyle w:val="TNR10Normal"/>
        <w:rPr>
          <w:rFonts w:ascii="Arial" w:hAnsi="Arial" w:cs="Arial"/>
          <w:sz w:val="18"/>
          <w:szCs w:val="18"/>
        </w:rPr>
      </w:pPr>
    </w:p>
    <w:p w:rsidR="004C101E" w:rsidRPr="006140B1" w:rsidP="00451734" w14:paraId="5078095D" w14:textId="1A8BFA18">
      <w:pPr>
        <w:pStyle w:val="TNR10Normal"/>
        <w:rPr>
          <w:rFonts w:ascii="Arial" w:hAnsi="Arial" w:cs="Arial"/>
          <w:sz w:val="18"/>
          <w:szCs w:val="18"/>
        </w:rPr>
      </w:pPr>
      <w:r w:rsidRPr="006140B1">
        <w:rPr>
          <w:rFonts w:ascii="Arial" w:eastAsia="Arial" w:hAnsi="Arial" w:cs="Arial"/>
          <w:sz w:val="18"/>
          <w:szCs w:val="18"/>
          <w:lang w:bidi=""/>
        </w:rPr>
        <w:t>5. ¿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Alguna vez ha sido sentenciado por un </w:t>
      </w:r>
      <w:r w:rsidRPr="006140B1">
        <w:rPr>
          <w:rFonts w:ascii="Arial" w:eastAsia="Arial" w:hAnsi="Arial" w:cs="Arial"/>
          <w:sz w:val="18"/>
          <w:szCs w:val="18"/>
          <w:lang w:bidi=""/>
        </w:rPr>
        <w:t>delito?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         |___| Sí    |___| No   Si marcó "Sí", explique a continuación: </w:t>
      </w:r>
      <w:r w:rsidR="006140B1">
        <w:rPr>
          <w:rFonts w:ascii="Arial" w:eastAsia="Arial" w:hAnsi="Arial" w:cs="Arial"/>
          <w:sz w:val="18"/>
          <w:szCs w:val="18"/>
          <w:lang w:bidi=""/>
        </w:rPr>
        <w:br/>
      </w:r>
      <w:r w:rsidR="00CF2798">
        <w:rPr>
          <w:rFonts w:ascii="Arial" w:eastAsia="Arial" w:hAnsi="Arial" w:cs="Arial"/>
          <w:sz w:val="16"/>
          <w:szCs w:val="16"/>
          <w:lang w:bidi=""/>
        </w:rPr>
        <w:t xml:space="preserve">      </w:t>
      </w:r>
      <w:r w:rsidRPr="006140B1">
        <w:rPr>
          <w:rFonts w:ascii="Arial" w:eastAsia="Arial" w:hAnsi="Arial" w:cs="Arial"/>
          <w:sz w:val="16"/>
          <w:szCs w:val="16"/>
          <w:lang w:bidi=""/>
        </w:rPr>
        <w:t>(Si necesita más espacio, adjunte una hoja aparte).</w:t>
      </w:r>
    </w:p>
    <w:p w:rsidR="004C101E" w:rsidRPr="006140B1" w14:paraId="280C10CD" w14:textId="77777777">
      <w:pPr>
        <w:pStyle w:val="TNR10Normal"/>
        <w:rPr>
          <w:rFonts w:ascii="Arial" w:hAnsi="Arial" w:cs="Arial"/>
          <w:sz w:val="18"/>
          <w:szCs w:val="18"/>
        </w:rPr>
      </w:pPr>
    </w:p>
    <w:p w:rsidR="004C101E" w:rsidRPr="006140B1" w14:paraId="71ED3E0B" w14:textId="22EE20DC">
      <w:pPr>
        <w:pStyle w:val="TNR10Normal"/>
        <w:rPr>
          <w:rFonts w:ascii="Arial" w:hAnsi="Arial" w:cs="Arial"/>
          <w:sz w:val="18"/>
          <w:szCs w:val="18"/>
        </w:rPr>
      </w:pPr>
      <w:r w:rsidRPr="006140B1">
        <w:rPr>
          <w:rFonts w:ascii="Arial" w:eastAsia="Arial" w:hAnsi="Arial" w:cs="Arial"/>
          <w:sz w:val="18"/>
          <w:szCs w:val="18"/>
          <w:lang w:bidi=""/>
        </w:rPr>
        <w:t xml:space="preserve">5a. ¿Está </w:t>
      </w:r>
      <w:r w:rsidRPr="006140B1" w:rsidR="004E1CC8">
        <w:rPr>
          <w:rFonts w:ascii="Arial" w:eastAsia="Arial" w:hAnsi="Arial" w:cs="Arial"/>
          <w:sz w:val="18"/>
          <w:szCs w:val="18"/>
          <w:lang w:bidi=""/>
        </w:rPr>
        <w:t xml:space="preserve">de acuerdo </w:t>
      </w:r>
      <w:r w:rsidR="004E1CC8">
        <w:rPr>
          <w:rFonts w:ascii="Arial" w:eastAsia="Arial" w:hAnsi="Arial" w:cs="Arial"/>
          <w:sz w:val="18"/>
          <w:szCs w:val="18"/>
          <w:lang w:bidi=""/>
        </w:rPr>
        <w:t>con</w:t>
      </w:r>
      <w:r w:rsidR="007B00ED">
        <w:rPr>
          <w:rFonts w:ascii="Arial" w:eastAsia="Arial" w:hAnsi="Arial" w:cs="Arial"/>
          <w:sz w:val="18"/>
          <w:szCs w:val="18"/>
          <w:lang w:bidi=""/>
        </w:rPr>
        <w:t xml:space="preserve"> presentar </w:t>
      </w:r>
      <w:r w:rsidRPr="006140B1" w:rsidR="007B00ED">
        <w:rPr>
          <w:rFonts w:ascii="Arial" w:eastAsia="Arial" w:hAnsi="Arial" w:cs="Arial"/>
          <w:sz w:val="18"/>
          <w:szCs w:val="18"/>
          <w:lang w:bidi=""/>
        </w:rPr>
        <w:t>reportes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financieros anuales y </w:t>
      </w:r>
      <w:r w:rsidR="00E903A9">
        <w:rPr>
          <w:rFonts w:ascii="Arial" w:eastAsia="Arial" w:hAnsi="Arial" w:cs="Arial"/>
          <w:sz w:val="18"/>
          <w:szCs w:val="18"/>
          <w:lang w:bidi=""/>
        </w:rPr>
        <w:t>a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</w:t>
      </w:r>
      <w:r w:rsidR="009811B3">
        <w:rPr>
          <w:rFonts w:ascii="Arial" w:eastAsia="Arial" w:hAnsi="Arial" w:cs="Arial"/>
          <w:sz w:val="18"/>
          <w:szCs w:val="18"/>
          <w:lang w:bidi=""/>
        </w:rPr>
        <w:t xml:space="preserve">recibir 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visitas no anunciadas a </w:t>
      </w:r>
      <w:r w:rsidR="00E903A9">
        <w:rPr>
          <w:rFonts w:ascii="Arial" w:eastAsia="Arial" w:hAnsi="Arial" w:cs="Arial"/>
          <w:sz w:val="18"/>
          <w:szCs w:val="18"/>
          <w:lang w:bidi=""/>
        </w:rPr>
        <w:t>sus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instalaciones?  ___Sí  ___No</w:t>
      </w:r>
    </w:p>
    <w:p w:rsidR="004C101E" w:rsidRPr="006140B1" w14:paraId="35722754" w14:textId="77777777">
      <w:pPr>
        <w:pStyle w:val="TNR10Normal"/>
        <w:rPr>
          <w:rFonts w:ascii="Arial" w:hAnsi="Arial" w:cs="Arial"/>
        </w:rPr>
      </w:pPr>
      <w:r w:rsidRPr="006140B1">
        <w:rPr>
          <w:rFonts w:ascii="Arial" w:eastAsia="Arial" w:hAnsi="Arial" w:cs="Arial"/>
          <w:noProof/>
          <w:lang w:bidi="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858000" cy="0"/>
                <wp:effectExtent l="9525" t="15240" r="19050" b="13335"/>
                <wp:wrapNone/>
                <wp:docPr id="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9.7pt" to="540pt,9.7pt" o:allowincell="f" strokeweight="1.5pt"/>
            </w:pict>
          </mc:Fallback>
        </mc:AlternateContent>
      </w:r>
    </w:p>
    <w:p w:rsidR="004C101E" w:rsidRPr="006140B1" w14:paraId="775B9AC1" w14:textId="77777777">
      <w:pPr>
        <w:suppressAutoHyphens/>
        <w:spacing w:line="19" w:lineRule="exact"/>
        <w:rPr>
          <w:rFonts w:ascii="Arial" w:hAnsi="Arial" w:cs="Arial"/>
          <w:sz w:val="20"/>
        </w:rPr>
      </w:pPr>
    </w:p>
    <w:p w:rsidR="004C101E" w:rsidRPr="006140B1" w:rsidP="00C575CA" w14:paraId="104CC4C5" w14:textId="0D6FCD80">
      <w:pPr>
        <w:pStyle w:val="TNR10Body"/>
        <w:spacing w:before="60" w:line="200" w:lineRule="exact"/>
        <w:rPr>
          <w:rFonts w:ascii="Arial" w:hAnsi="Arial" w:cs="Arial"/>
          <w:sz w:val="18"/>
          <w:szCs w:val="18"/>
        </w:rPr>
      </w:pPr>
      <w:r w:rsidRPr="006140B1">
        <w:rPr>
          <w:rFonts w:ascii="Arial" w:eastAsia="Arial" w:hAnsi="Arial" w:cs="Arial"/>
          <w:b/>
          <w:sz w:val="18"/>
          <w:szCs w:val="18"/>
          <w:lang w:bidi=""/>
        </w:rPr>
        <w:t>Importante: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 La Pregunta 6 (página 2) debe ser respondida en todos los casos. Por favor, revise la siguiente lista de cambios (eventos) que podrían afectar los pagos </w:t>
      </w:r>
      <w:r w:rsidR="00CB565C">
        <w:rPr>
          <w:rFonts w:ascii="Arial" w:eastAsia="Arial" w:hAnsi="Arial" w:cs="Arial"/>
          <w:sz w:val="18"/>
          <w:szCs w:val="18"/>
          <w:lang w:bidi=""/>
        </w:rPr>
        <w:t xml:space="preserve">de </w:t>
      </w:r>
      <w:r w:rsidR="003E26D4">
        <w:rPr>
          <w:rFonts w:ascii="Arial" w:eastAsia="Arial" w:hAnsi="Arial" w:cs="Arial"/>
          <w:sz w:val="18"/>
          <w:szCs w:val="18"/>
          <w:lang w:bidi=""/>
        </w:rPr>
        <w:t xml:space="preserve">beneficio </w:t>
      </w:r>
      <w:r w:rsidRPr="006140B1">
        <w:rPr>
          <w:rFonts w:ascii="Arial" w:eastAsia="Arial" w:hAnsi="Arial" w:cs="Arial"/>
          <w:sz w:val="18"/>
          <w:szCs w:val="18"/>
          <w:lang w:bidi=""/>
        </w:rPr>
        <w:t>de Pulmón Negro y deben ser reportados inmediatamente.</w:t>
      </w:r>
    </w:p>
    <w:p w:rsidR="004C101E" w:rsidRPr="006140B1" w:rsidP="00C575CA" w14:paraId="6C256758" w14:textId="77777777">
      <w:pPr>
        <w:pStyle w:val="TNR10Body"/>
        <w:spacing w:line="180" w:lineRule="exact"/>
        <w:rPr>
          <w:rFonts w:ascii="Arial" w:hAnsi="Arial" w:cs="Arial"/>
          <w:sz w:val="18"/>
          <w:szCs w:val="18"/>
        </w:rPr>
      </w:pPr>
    </w:p>
    <w:p w:rsidR="004C101E" w:rsidRPr="006140B1" w:rsidP="00C575CA" w14:paraId="71FA9A7E" w14:textId="587BDDE7">
      <w:pPr>
        <w:pStyle w:val="TNR10Body"/>
        <w:spacing w:line="180" w:lineRule="exact"/>
        <w:ind w:right="-399"/>
        <w:rPr>
          <w:rFonts w:ascii="Arial" w:hAnsi="Arial" w:cs="Arial"/>
          <w:sz w:val="18"/>
          <w:szCs w:val="18"/>
        </w:rPr>
      </w:pPr>
      <w:r w:rsidRPr="006140B1">
        <w:rPr>
          <w:rFonts w:ascii="Arial" w:eastAsia="Arial" w:hAnsi="Arial" w:cs="Arial"/>
          <w:b/>
          <w:sz w:val="18"/>
          <w:szCs w:val="18"/>
          <w:lang w:bidi=""/>
        </w:rPr>
        <w:t xml:space="preserve">- </w:t>
      </w:r>
      <w:r w:rsidR="005D55CD">
        <w:rPr>
          <w:rFonts w:ascii="Arial" w:eastAsia="Arial" w:hAnsi="Arial" w:cs="Arial"/>
          <w:b/>
          <w:spacing w:val="-2"/>
          <w:sz w:val="18"/>
          <w:szCs w:val="18"/>
          <w:lang w:bidi=""/>
        </w:rPr>
        <w:t xml:space="preserve">Aceptación </w:t>
      </w:r>
      <w:r w:rsidRPr="00C575CA" w:rsidR="005D55CD">
        <w:rPr>
          <w:rFonts w:ascii="Arial" w:eastAsia="Arial" w:hAnsi="Arial" w:cs="Arial"/>
          <w:b/>
          <w:spacing w:val="-2"/>
          <w:sz w:val="18"/>
          <w:szCs w:val="18"/>
          <w:lang w:bidi=""/>
        </w:rPr>
        <w:t>o</w:t>
      </w:r>
      <w:r w:rsidRPr="00C575CA">
        <w:rPr>
          <w:rFonts w:ascii="Arial" w:eastAsia="Arial" w:hAnsi="Arial" w:cs="Arial"/>
          <w:b/>
          <w:spacing w:val="-2"/>
          <w:sz w:val="18"/>
          <w:szCs w:val="18"/>
          <w:lang w:bidi=""/>
        </w:rPr>
        <w:t xml:space="preserve"> cambio </w:t>
      </w:r>
      <w:r w:rsidR="00604DC3">
        <w:rPr>
          <w:rFonts w:ascii="Arial" w:eastAsia="Arial" w:hAnsi="Arial" w:cs="Arial"/>
          <w:b/>
          <w:spacing w:val="-2"/>
          <w:sz w:val="18"/>
          <w:szCs w:val="18"/>
          <w:lang w:bidi=""/>
        </w:rPr>
        <w:t xml:space="preserve">de </w:t>
      </w:r>
      <w:r w:rsidRPr="00C575CA">
        <w:rPr>
          <w:rFonts w:ascii="Arial" w:eastAsia="Arial" w:hAnsi="Arial" w:cs="Arial"/>
          <w:b/>
          <w:spacing w:val="-2"/>
          <w:sz w:val="18"/>
          <w:szCs w:val="18"/>
          <w:lang w:bidi=""/>
        </w:rPr>
        <w:t>pagos de beneficios</w:t>
      </w:r>
      <w:r w:rsidRPr="00C575CA">
        <w:rPr>
          <w:rFonts w:ascii="Arial" w:eastAsia="Arial" w:hAnsi="Arial" w:cs="Arial"/>
          <w:spacing w:val="-2"/>
          <w:sz w:val="18"/>
          <w:szCs w:val="18"/>
          <w:lang w:bidi=""/>
        </w:rPr>
        <w:t xml:space="preserve"> </w:t>
      </w:r>
      <w:r w:rsidR="00954E7E">
        <w:rPr>
          <w:rFonts w:ascii="Arial" w:eastAsia="Arial" w:hAnsi="Arial" w:cs="Arial"/>
          <w:spacing w:val="-2"/>
          <w:sz w:val="18"/>
          <w:szCs w:val="18"/>
          <w:lang w:bidi=""/>
        </w:rPr>
        <w:t>realizados</w:t>
      </w:r>
      <w:r w:rsidRPr="00C575CA">
        <w:rPr>
          <w:rFonts w:ascii="Arial" w:eastAsia="Arial" w:hAnsi="Arial" w:cs="Arial"/>
          <w:spacing w:val="-2"/>
          <w:sz w:val="18"/>
          <w:szCs w:val="18"/>
          <w:lang w:bidi=""/>
        </w:rPr>
        <w:t xml:space="preserve"> bajo cualquier programa estatal de Compensación para trabajadores.</w:t>
      </w:r>
    </w:p>
    <w:p w:rsidR="004C101E" w:rsidRPr="006140B1" w:rsidP="00C575CA" w14:paraId="3605D9F9" w14:textId="77777777">
      <w:pPr>
        <w:pStyle w:val="TNR10Body"/>
        <w:spacing w:line="180" w:lineRule="exact"/>
        <w:rPr>
          <w:rFonts w:ascii="Arial" w:hAnsi="Arial" w:cs="Arial"/>
          <w:sz w:val="18"/>
          <w:szCs w:val="18"/>
        </w:rPr>
      </w:pPr>
    </w:p>
    <w:p w:rsidR="004C101E" w:rsidRPr="006140B1" w:rsidP="00C575CA" w14:paraId="1987E539" w14:textId="0F2906B0">
      <w:pPr>
        <w:pStyle w:val="TNR10Body"/>
        <w:spacing w:line="180" w:lineRule="exact"/>
        <w:rPr>
          <w:rFonts w:ascii="Arial" w:hAnsi="Arial" w:cs="Arial"/>
          <w:sz w:val="18"/>
          <w:szCs w:val="18"/>
        </w:rPr>
      </w:pPr>
      <w:r w:rsidRPr="006140B1">
        <w:rPr>
          <w:rFonts w:ascii="Arial" w:eastAsia="Arial" w:hAnsi="Arial" w:cs="Arial"/>
          <w:b/>
          <w:sz w:val="18"/>
          <w:szCs w:val="18"/>
          <w:lang w:bidi=""/>
        </w:rPr>
        <w:t xml:space="preserve">- </w:t>
      </w:r>
      <w:r w:rsidR="008D435C">
        <w:rPr>
          <w:rFonts w:ascii="Arial" w:eastAsia="Arial" w:hAnsi="Arial" w:cs="Arial"/>
          <w:b/>
          <w:sz w:val="18"/>
          <w:szCs w:val="18"/>
          <w:lang w:bidi=""/>
        </w:rPr>
        <w:t>Fallecimiento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de cualquier beneficiario.</w:t>
      </w:r>
    </w:p>
    <w:p w:rsidR="004C101E" w:rsidRPr="006140B1" w:rsidP="00C575CA" w14:paraId="0D71854A" w14:textId="77777777">
      <w:pPr>
        <w:pStyle w:val="TNR10Body"/>
        <w:spacing w:line="180" w:lineRule="exact"/>
        <w:rPr>
          <w:rFonts w:ascii="Arial" w:hAnsi="Arial" w:cs="Arial"/>
          <w:sz w:val="18"/>
          <w:szCs w:val="18"/>
        </w:rPr>
      </w:pPr>
    </w:p>
    <w:p w:rsidR="004C101E" w:rsidRPr="006140B1" w:rsidP="00C575CA" w14:paraId="57132998" w14:textId="727ED1C0">
      <w:pPr>
        <w:pStyle w:val="TNR10Body"/>
        <w:spacing w:line="180" w:lineRule="exact"/>
        <w:rPr>
          <w:rFonts w:ascii="Arial" w:hAnsi="Arial" w:cs="Arial"/>
          <w:sz w:val="18"/>
          <w:szCs w:val="18"/>
        </w:rPr>
      </w:pPr>
      <w:r w:rsidRPr="006140B1">
        <w:rPr>
          <w:rFonts w:ascii="Arial" w:eastAsia="Arial" w:hAnsi="Arial" w:cs="Arial"/>
          <w:b/>
          <w:sz w:val="18"/>
          <w:szCs w:val="18"/>
          <w:lang w:bidi=""/>
        </w:rPr>
        <w:t>- Matrimonio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de </w:t>
      </w:r>
      <w:r w:rsidR="00FE3DDA">
        <w:rPr>
          <w:rFonts w:ascii="Arial" w:eastAsia="Arial" w:hAnsi="Arial" w:cs="Arial"/>
          <w:sz w:val="18"/>
          <w:szCs w:val="18"/>
          <w:lang w:bidi=""/>
        </w:rPr>
        <w:t>la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persona con derecho a beneficios de hijo, viudo, padre, o hermano.</w:t>
      </w:r>
    </w:p>
    <w:p w:rsidR="004C101E" w:rsidRPr="006140B1" w:rsidP="00C575CA" w14:paraId="152F9186" w14:textId="77777777">
      <w:pPr>
        <w:pStyle w:val="TNR10Body"/>
        <w:spacing w:line="180" w:lineRule="exact"/>
        <w:rPr>
          <w:rFonts w:ascii="Arial" w:hAnsi="Arial" w:cs="Arial"/>
          <w:sz w:val="18"/>
          <w:szCs w:val="18"/>
        </w:rPr>
      </w:pPr>
    </w:p>
    <w:p w:rsidR="004C101E" w:rsidRPr="006140B1" w:rsidP="00C575CA" w14:paraId="5CEE8B55" w14:textId="5DD3F333">
      <w:pPr>
        <w:pStyle w:val="TNR10Body"/>
        <w:spacing w:line="180" w:lineRule="exact"/>
        <w:rPr>
          <w:rFonts w:ascii="Arial" w:hAnsi="Arial" w:cs="Arial"/>
          <w:sz w:val="18"/>
          <w:szCs w:val="18"/>
        </w:rPr>
      </w:pPr>
      <w:r w:rsidRPr="006140B1">
        <w:rPr>
          <w:rFonts w:ascii="Arial" w:eastAsia="Arial" w:hAnsi="Arial" w:cs="Arial"/>
          <w:b/>
          <w:sz w:val="18"/>
          <w:szCs w:val="18"/>
          <w:lang w:bidi=""/>
        </w:rPr>
        <w:t>- Pagos de manutención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recibidos por </w:t>
      </w:r>
      <w:r w:rsidR="00140CBE">
        <w:rPr>
          <w:rFonts w:ascii="Arial" w:eastAsia="Arial" w:hAnsi="Arial" w:cs="Arial"/>
          <w:sz w:val="18"/>
          <w:szCs w:val="18"/>
          <w:lang w:bidi=""/>
        </w:rPr>
        <w:t>la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persona con derecho </w:t>
      </w:r>
      <w:r w:rsidRPr="006140B1" w:rsidR="001125D8">
        <w:rPr>
          <w:rFonts w:ascii="Arial" w:eastAsia="Arial" w:hAnsi="Arial" w:cs="Arial"/>
          <w:sz w:val="18"/>
          <w:szCs w:val="18"/>
          <w:lang w:bidi=""/>
        </w:rPr>
        <w:t>a beneficios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de padre, hermano</w:t>
      </w:r>
      <w:r w:rsidR="00236C6A">
        <w:rPr>
          <w:rFonts w:ascii="Arial" w:eastAsia="Arial" w:hAnsi="Arial" w:cs="Arial"/>
          <w:sz w:val="18"/>
          <w:szCs w:val="18"/>
          <w:lang w:bidi=""/>
        </w:rPr>
        <w:t xml:space="preserve"> o herman</w:t>
      </w:r>
      <w:r w:rsidR="00A35353">
        <w:rPr>
          <w:rFonts w:ascii="Arial" w:eastAsia="Arial" w:hAnsi="Arial" w:cs="Arial"/>
          <w:sz w:val="18"/>
          <w:szCs w:val="18"/>
          <w:lang w:bidi=""/>
        </w:rPr>
        <w:t>a</w:t>
      </w:r>
      <w:r w:rsidRPr="006140B1">
        <w:rPr>
          <w:rFonts w:ascii="Arial" w:eastAsia="Arial" w:hAnsi="Arial" w:cs="Arial"/>
          <w:sz w:val="18"/>
          <w:szCs w:val="18"/>
          <w:lang w:bidi=""/>
        </w:rPr>
        <w:t>.</w:t>
      </w:r>
    </w:p>
    <w:p w:rsidR="004C101E" w:rsidRPr="006140B1" w:rsidP="00C575CA" w14:paraId="46642AEC" w14:textId="77777777">
      <w:pPr>
        <w:pStyle w:val="TNR10Body"/>
        <w:spacing w:line="180" w:lineRule="exact"/>
        <w:rPr>
          <w:rFonts w:ascii="Arial" w:hAnsi="Arial" w:cs="Arial"/>
          <w:sz w:val="18"/>
          <w:szCs w:val="18"/>
        </w:rPr>
      </w:pPr>
    </w:p>
    <w:p w:rsidR="004C101E" w:rsidRPr="006140B1" w:rsidP="00C575CA" w14:paraId="0BCF80EB" w14:textId="5C65F121">
      <w:pPr>
        <w:pStyle w:val="TNR10Body"/>
        <w:spacing w:line="180" w:lineRule="exact"/>
        <w:rPr>
          <w:rFonts w:ascii="Arial" w:hAnsi="Arial" w:cs="Arial"/>
          <w:sz w:val="18"/>
          <w:szCs w:val="18"/>
        </w:rPr>
      </w:pPr>
      <w:r w:rsidRPr="006140B1">
        <w:rPr>
          <w:rFonts w:ascii="Arial" w:eastAsia="Arial" w:hAnsi="Arial" w:cs="Arial"/>
          <w:b/>
          <w:sz w:val="18"/>
          <w:szCs w:val="18"/>
          <w:lang w:bidi=""/>
        </w:rPr>
        <w:t>- Adopción legal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de cualquier hijo con derecho</w:t>
      </w:r>
      <w:r w:rsidR="00EA3D90">
        <w:rPr>
          <w:rFonts w:ascii="Arial" w:eastAsia="Arial" w:hAnsi="Arial" w:cs="Arial"/>
          <w:sz w:val="18"/>
          <w:szCs w:val="18"/>
          <w:lang w:bidi=""/>
        </w:rPr>
        <w:t xml:space="preserve"> a beneficios</w:t>
      </w:r>
    </w:p>
    <w:p w:rsidR="004C101E" w:rsidRPr="006140B1" w:rsidP="00C575CA" w14:paraId="32918167" w14:textId="77777777">
      <w:pPr>
        <w:pStyle w:val="TNR10Body"/>
        <w:spacing w:line="180" w:lineRule="exact"/>
        <w:rPr>
          <w:rFonts w:ascii="Arial" w:hAnsi="Arial" w:cs="Arial"/>
          <w:sz w:val="18"/>
          <w:szCs w:val="18"/>
        </w:rPr>
      </w:pPr>
    </w:p>
    <w:p w:rsidR="004C101E" w:rsidRPr="006140B1" w:rsidP="00C575CA" w14:paraId="131E1194" w14:textId="77762A49">
      <w:pPr>
        <w:pStyle w:val="TNR10Body"/>
        <w:spacing w:line="180" w:lineRule="exact"/>
        <w:rPr>
          <w:rFonts w:ascii="Arial" w:hAnsi="Arial" w:cs="Arial"/>
          <w:sz w:val="18"/>
          <w:szCs w:val="18"/>
        </w:rPr>
      </w:pPr>
      <w:r w:rsidRPr="006140B1">
        <w:rPr>
          <w:rFonts w:ascii="Arial" w:eastAsia="Arial" w:hAnsi="Arial" w:cs="Arial"/>
          <w:b/>
          <w:sz w:val="18"/>
          <w:szCs w:val="18"/>
          <w:lang w:bidi=""/>
        </w:rPr>
        <w:t xml:space="preserve">- Cese de asistencia </w:t>
      </w:r>
      <w:r w:rsidR="001125D8">
        <w:rPr>
          <w:rFonts w:ascii="Arial" w:eastAsia="Arial" w:hAnsi="Arial" w:cs="Arial"/>
          <w:b/>
          <w:sz w:val="18"/>
          <w:szCs w:val="18"/>
          <w:lang w:bidi=""/>
        </w:rPr>
        <w:t xml:space="preserve">escolar </w:t>
      </w:r>
      <w:r w:rsidRPr="006140B1" w:rsidR="001125D8">
        <w:rPr>
          <w:rFonts w:ascii="Arial" w:eastAsia="Arial" w:hAnsi="Arial" w:cs="Arial"/>
          <w:sz w:val="18"/>
          <w:szCs w:val="18"/>
          <w:lang w:bidi=""/>
        </w:rPr>
        <w:t>por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parte de un </w:t>
      </w:r>
      <w:r w:rsidRPr="006140B1" w:rsidR="001125D8">
        <w:rPr>
          <w:rFonts w:ascii="Arial" w:eastAsia="Arial" w:hAnsi="Arial" w:cs="Arial"/>
          <w:sz w:val="18"/>
          <w:szCs w:val="18"/>
          <w:lang w:bidi=""/>
        </w:rPr>
        <w:t>hijo</w:t>
      </w:r>
      <w:r w:rsidR="001125D8">
        <w:rPr>
          <w:rFonts w:ascii="Arial" w:eastAsia="Arial" w:hAnsi="Arial" w:cs="Arial"/>
          <w:sz w:val="18"/>
          <w:szCs w:val="18"/>
          <w:lang w:bidi=""/>
        </w:rPr>
        <w:t>,</w:t>
      </w:r>
      <w:r w:rsidRPr="006140B1" w:rsidR="001125D8">
        <w:rPr>
          <w:rFonts w:ascii="Arial" w:eastAsia="Arial" w:hAnsi="Arial" w:cs="Arial"/>
          <w:sz w:val="18"/>
          <w:szCs w:val="18"/>
          <w:lang w:bidi=""/>
        </w:rPr>
        <w:t xml:space="preserve"> hermano</w:t>
      </w:r>
      <w:r w:rsidR="00FC1FF0">
        <w:rPr>
          <w:rFonts w:ascii="Arial" w:eastAsia="Arial" w:hAnsi="Arial" w:cs="Arial"/>
          <w:sz w:val="18"/>
          <w:szCs w:val="18"/>
          <w:lang w:bidi=""/>
        </w:rPr>
        <w:t xml:space="preserve"> o hermana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entre las edades de 18 y 23.</w:t>
      </w:r>
    </w:p>
    <w:p w:rsidR="004C101E" w:rsidRPr="006140B1" w:rsidP="00C575CA" w14:paraId="03952759" w14:textId="77777777">
      <w:pPr>
        <w:pStyle w:val="TNR10Body"/>
        <w:spacing w:line="180" w:lineRule="exact"/>
        <w:rPr>
          <w:rFonts w:ascii="Arial" w:hAnsi="Arial" w:cs="Arial"/>
          <w:sz w:val="18"/>
          <w:szCs w:val="18"/>
        </w:rPr>
      </w:pPr>
    </w:p>
    <w:p w:rsidR="004C101E" w:rsidRPr="006140B1" w:rsidP="00C575CA" w14:paraId="0C1326E0" w14:textId="542A46FD">
      <w:pPr>
        <w:pStyle w:val="TNR10Body"/>
        <w:spacing w:line="180" w:lineRule="exact"/>
        <w:rPr>
          <w:rFonts w:ascii="Arial" w:hAnsi="Arial" w:cs="Arial"/>
          <w:sz w:val="18"/>
          <w:szCs w:val="18"/>
        </w:rPr>
      </w:pPr>
      <w:r w:rsidRPr="006140B1">
        <w:rPr>
          <w:rFonts w:ascii="Arial" w:eastAsia="Arial" w:hAnsi="Arial" w:cs="Arial"/>
          <w:b/>
          <w:sz w:val="18"/>
          <w:szCs w:val="18"/>
          <w:lang w:bidi=""/>
        </w:rPr>
        <w:t xml:space="preserve">- Mejora de una condición </w:t>
      </w:r>
      <w:r w:rsidR="00A84FC2">
        <w:rPr>
          <w:rFonts w:ascii="Arial" w:eastAsia="Arial" w:hAnsi="Arial" w:cs="Arial"/>
          <w:b/>
          <w:sz w:val="18"/>
          <w:szCs w:val="18"/>
          <w:lang w:bidi=""/>
        </w:rPr>
        <w:t>incapacitante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de un hijo</w:t>
      </w:r>
      <w:r w:rsidR="00F201A4">
        <w:rPr>
          <w:rFonts w:ascii="Arial" w:eastAsia="Arial" w:hAnsi="Arial" w:cs="Arial"/>
          <w:sz w:val="18"/>
          <w:szCs w:val="18"/>
          <w:lang w:bidi=""/>
        </w:rPr>
        <w:t xml:space="preserve">, 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hermano </w:t>
      </w:r>
      <w:r w:rsidR="00B90B6B">
        <w:rPr>
          <w:rFonts w:ascii="Arial" w:eastAsia="Arial" w:hAnsi="Arial" w:cs="Arial"/>
          <w:sz w:val="18"/>
          <w:szCs w:val="18"/>
          <w:lang w:bidi=""/>
        </w:rPr>
        <w:t xml:space="preserve">o hermana </w:t>
      </w:r>
      <w:r w:rsidRPr="006140B1">
        <w:rPr>
          <w:rFonts w:ascii="Arial" w:eastAsia="Arial" w:hAnsi="Arial" w:cs="Arial"/>
          <w:sz w:val="18"/>
          <w:szCs w:val="18"/>
          <w:lang w:bidi=""/>
        </w:rPr>
        <w:t>discapacitado</w:t>
      </w:r>
      <w:r w:rsidR="008B4B26">
        <w:rPr>
          <w:rFonts w:ascii="Arial" w:eastAsia="Arial" w:hAnsi="Arial" w:cs="Arial"/>
          <w:sz w:val="18"/>
          <w:szCs w:val="18"/>
          <w:lang w:bidi=""/>
        </w:rPr>
        <w:t>,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de 18 años </w:t>
      </w:r>
      <w:r w:rsidR="000A7A67">
        <w:rPr>
          <w:rFonts w:ascii="Arial" w:eastAsia="Arial" w:hAnsi="Arial" w:cs="Arial"/>
          <w:sz w:val="18"/>
          <w:szCs w:val="18"/>
          <w:lang w:bidi=""/>
        </w:rPr>
        <w:t xml:space="preserve">o más. </w:t>
      </w:r>
    </w:p>
    <w:p w:rsidR="004C101E" w:rsidRPr="006140B1" w:rsidP="00C575CA" w14:paraId="55C712ED" w14:textId="77777777">
      <w:pPr>
        <w:pStyle w:val="TNR10Body"/>
        <w:spacing w:line="180" w:lineRule="exact"/>
        <w:rPr>
          <w:rFonts w:ascii="Arial" w:hAnsi="Arial" w:cs="Arial"/>
          <w:sz w:val="18"/>
          <w:szCs w:val="18"/>
        </w:rPr>
      </w:pPr>
    </w:p>
    <w:p w:rsidR="004C101E" w:rsidRPr="006140B1" w:rsidP="00C575CA" w14:paraId="512DE6BD" w14:textId="41125FBB">
      <w:pPr>
        <w:pStyle w:val="TNR10Body"/>
        <w:spacing w:line="180" w:lineRule="exact"/>
        <w:rPr>
          <w:rFonts w:ascii="Arial" w:hAnsi="Arial" w:cs="Arial"/>
          <w:sz w:val="18"/>
          <w:szCs w:val="18"/>
        </w:rPr>
      </w:pPr>
      <w:r w:rsidRPr="006140B1">
        <w:rPr>
          <w:rFonts w:ascii="Arial" w:eastAsia="Arial" w:hAnsi="Arial" w:cs="Arial"/>
          <w:b/>
          <w:sz w:val="18"/>
          <w:szCs w:val="18"/>
          <w:lang w:bidi=""/>
        </w:rPr>
        <w:t>- Trabajo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realizado como empleado o trabajador </w:t>
      </w:r>
      <w:r w:rsidR="00553412">
        <w:rPr>
          <w:rFonts w:ascii="Arial" w:eastAsia="Arial" w:hAnsi="Arial" w:cs="Arial"/>
          <w:sz w:val="18"/>
          <w:szCs w:val="18"/>
          <w:lang w:bidi=""/>
        </w:rPr>
        <w:t>independiente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por parte de</w:t>
      </w:r>
      <w:r w:rsidR="003E32D4">
        <w:rPr>
          <w:rFonts w:ascii="Arial" w:eastAsia="Arial" w:hAnsi="Arial" w:cs="Arial"/>
          <w:sz w:val="18"/>
          <w:szCs w:val="18"/>
          <w:lang w:bidi=""/>
        </w:rPr>
        <w:t xml:space="preserve">l </w:t>
      </w:r>
      <w:r w:rsidRPr="006140B1">
        <w:rPr>
          <w:rFonts w:ascii="Arial" w:eastAsia="Arial" w:hAnsi="Arial" w:cs="Arial"/>
          <w:sz w:val="18"/>
          <w:szCs w:val="18"/>
          <w:lang w:bidi=""/>
        </w:rPr>
        <w:t>minero, padre</w:t>
      </w:r>
      <w:r w:rsidR="00141B17">
        <w:rPr>
          <w:rFonts w:ascii="Arial" w:eastAsia="Arial" w:hAnsi="Arial" w:cs="Arial"/>
          <w:sz w:val="18"/>
          <w:szCs w:val="18"/>
          <w:lang w:bidi=""/>
        </w:rPr>
        <w:t>,</w:t>
      </w:r>
      <w:r w:rsidRPr="006140B1">
        <w:rPr>
          <w:rFonts w:ascii="Arial" w:eastAsia="Arial" w:hAnsi="Arial" w:cs="Arial"/>
          <w:sz w:val="18"/>
          <w:szCs w:val="18"/>
          <w:lang w:bidi=""/>
        </w:rPr>
        <w:t xml:space="preserve"> hermano</w:t>
      </w:r>
      <w:r w:rsidR="00141B17">
        <w:rPr>
          <w:rFonts w:ascii="Arial" w:eastAsia="Arial" w:hAnsi="Arial" w:cs="Arial"/>
          <w:sz w:val="18"/>
          <w:szCs w:val="18"/>
          <w:lang w:bidi=""/>
        </w:rPr>
        <w:t xml:space="preserve"> o hermana</w:t>
      </w:r>
      <w:r w:rsidRPr="006140B1">
        <w:rPr>
          <w:rFonts w:ascii="Arial" w:eastAsia="Arial" w:hAnsi="Arial" w:cs="Arial"/>
          <w:sz w:val="18"/>
          <w:szCs w:val="18"/>
          <w:lang w:bidi=""/>
        </w:rPr>
        <w:t>.</w:t>
      </w:r>
    </w:p>
    <w:p w:rsidR="004C101E" w:rsidRPr="006140B1" w:rsidP="00C575CA" w14:paraId="68F9B5ED" w14:textId="77777777">
      <w:pPr>
        <w:pStyle w:val="TNR10Body"/>
        <w:spacing w:line="180" w:lineRule="exact"/>
        <w:rPr>
          <w:rFonts w:ascii="Arial" w:hAnsi="Arial" w:cs="Arial"/>
          <w:sz w:val="18"/>
          <w:szCs w:val="18"/>
        </w:rPr>
      </w:pPr>
    </w:p>
    <w:p w:rsidR="004C101E" w:rsidRPr="006140B1" w:rsidP="00C575CA" w14:paraId="4EC53A0F" w14:textId="74F22AC7">
      <w:pPr>
        <w:pStyle w:val="TNR10Body"/>
        <w:spacing w:line="180" w:lineRule="exact"/>
        <w:rPr>
          <w:rFonts w:ascii="Arial" w:hAnsi="Arial" w:cs="Arial"/>
          <w:b/>
          <w:sz w:val="18"/>
          <w:szCs w:val="18"/>
        </w:rPr>
      </w:pPr>
      <w:r w:rsidRPr="006140B1">
        <w:rPr>
          <w:rFonts w:ascii="Arial" w:eastAsia="Arial" w:hAnsi="Arial" w:cs="Arial"/>
          <w:sz w:val="18"/>
          <w:szCs w:val="18"/>
          <w:lang w:bidi=""/>
        </w:rPr>
        <w:t xml:space="preserve">- </w:t>
      </w:r>
      <w:r w:rsidRPr="006140B1">
        <w:rPr>
          <w:rFonts w:ascii="Arial" w:eastAsia="Arial" w:hAnsi="Arial" w:cs="Arial"/>
          <w:b/>
          <w:sz w:val="18"/>
          <w:szCs w:val="18"/>
          <w:lang w:bidi=""/>
        </w:rPr>
        <w:t>Su sentencia por un delito</w:t>
      </w:r>
      <w:r w:rsidR="003D2F4D">
        <w:rPr>
          <w:rFonts w:ascii="Arial" w:eastAsia="Arial" w:hAnsi="Arial" w:cs="Arial"/>
          <w:b/>
          <w:sz w:val="18"/>
          <w:szCs w:val="18"/>
          <w:lang w:bidi=""/>
        </w:rPr>
        <w:t xml:space="preserve">. </w:t>
      </w:r>
    </w:p>
    <w:p w:rsidR="004C101E" w:rsidRPr="006140B1" w14:paraId="7F51400A" w14:textId="77777777">
      <w:pPr>
        <w:pStyle w:val="TNR10Body"/>
        <w:rPr>
          <w:rFonts w:ascii="Arial" w:hAnsi="Arial" w:cs="Arial"/>
          <w:sz w:val="18"/>
          <w:szCs w:val="18"/>
        </w:rPr>
      </w:pPr>
      <w:r w:rsidRPr="006140B1">
        <w:rPr>
          <w:rFonts w:ascii="Arial" w:eastAsia="Arial" w:hAnsi="Arial" w:cs="Arial"/>
          <w:noProof/>
          <w:sz w:val="18"/>
          <w:szCs w:val="18"/>
          <w:lang w:bidi="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858000" cy="0"/>
                <wp:effectExtent l="9525" t="10795" r="19050" b="1778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2.3pt" to="540pt,2.3pt" o:allowincell="f" strokeweight="1.5pt"/>
            </w:pict>
          </mc:Fallback>
        </mc:AlternateContent>
      </w:r>
    </w:p>
    <w:p w:rsidR="004C101E" w14:paraId="6B12C3BB" w14:textId="77777777">
      <w:pPr>
        <w:pStyle w:val="TNRCenterBold9"/>
        <w:rPr>
          <w:rFonts w:ascii="Arial" w:eastAsia="Arial" w:hAnsi="Arial" w:cs="Arial"/>
          <w:szCs w:val="18"/>
          <w:lang w:bidi=""/>
        </w:rPr>
      </w:pPr>
      <w:r w:rsidRPr="006140B1">
        <w:rPr>
          <w:rFonts w:ascii="Arial" w:eastAsia="Arial" w:hAnsi="Arial" w:cs="Arial"/>
          <w:szCs w:val="18"/>
          <w:lang w:bidi=""/>
        </w:rPr>
        <w:t>Declaración de carga pública</w:t>
      </w:r>
    </w:p>
    <w:p w:rsidR="00FA287F" w:rsidRPr="006140B1" w:rsidP="00A76C1B" w14:paraId="0DABF233" w14:textId="77B88A17">
      <w:pPr>
        <w:pStyle w:val="TNRCenterBold9"/>
        <w:jc w:val="left"/>
        <w:rPr>
          <w:rFonts w:ascii="Arial" w:hAnsi="Arial" w:cs="Arial"/>
          <w:szCs w:val="18"/>
        </w:rPr>
      </w:pPr>
      <w:r w:rsidRPr="00A76C1B">
        <w:rPr>
          <w:rFonts w:ascii="Arial" w:eastAsia="Arial" w:hAnsi="Arial" w:cs="Arial"/>
          <w:b w:val="0"/>
          <w:color w:val="000000"/>
          <w:sz w:val="14"/>
          <w:szCs w:val="14"/>
          <w:lang w:bidi="en-US"/>
        </w:rPr>
        <w:t xml:space="preserve">Se estima que los informes públicos para esta recopilación de información tienen un promedio de </w:t>
      </w:r>
      <w:r>
        <w:rPr>
          <w:rFonts w:ascii="Arial" w:eastAsia="Arial" w:hAnsi="Arial" w:cs="Arial"/>
          <w:b w:val="0"/>
          <w:color w:val="000000"/>
          <w:sz w:val="14"/>
          <w:szCs w:val="14"/>
          <w:lang w:bidi="en-US"/>
        </w:rPr>
        <w:t>15</w:t>
      </w:r>
      <w:r w:rsidRPr="00A76C1B">
        <w:rPr>
          <w:rFonts w:ascii="Arial" w:eastAsia="Arial" w:hAnsi="Arial" w:cs="Arial"/>
          <w:b w:val="0"/>
          <w:color w:val="000000"/>
          <w:sz w:val="14"/>
          <w:szCs w:val="14"/>
          <w:lang w:bidi="en-US"/>
        </w:rPr>
        <w:t xml:space="preserve"> minutos por respuesta, incluido el tiempo para revisar las instrucciones, buscar fuentes de datos existentes, reunir y mantener los datos necesarios y completar y revisar la recopilación de información. Envíe comentarios sobre esta estimación de carga o cualquier otro aspecto de esta recopilación de información, incluso sugerencias para reducir esta carga,</w:t>
      </w:r>
      <w:r w:rsidRPr="00A76C1B">
        <w:rPr>
          <w:rFonts w:ascii="Microsoft Sans Serif" w:eastAsia="Microsoft Sans Serif" w:hAnsi="Microsoft Sans Serif" w:cs="Microsoft Sans Serif"/>
          <w:b w:val="0"/>
          <w:color w:val="000000"/>
          <w:sz w:val="24"/>
          <w:szCs w:val="24"/>
          <w:lang w:bidi="en-US"/>
        </w:rPr>
        <w:t xml:space="preserve"> </w:t>
      </w:r>
      <w:r w:rsidRPr="00A76C1B">
        <w:rPr>
          <w:rFonts w:ascii="Arial" w:eastAsia="Arial" w:hAnsi="Arial" w:cs="Arial"/>
          <w:b w:val="0"/>
          <w:color w:val="000000"/>
          <w:sz w:val="14"/>
          <w:szCs w:val="14"/>
          <w:lang w:bidi="en-US"/>
        </w:rPr>
        <w:t xml:space="preserve">al Departamento de Trabajo de EE. UU., División de Compensación para Trabajadores de Minas de Carbón, 200 Constitution Avenue, NW, Suite C3520-DCMWV, Washington, DC 20210. </w:t>
      </w:r>
      <w:r w:rsidRPr="00A76C1B">
        <w:rPr>
          <w:rFonts w:ascii="Arial" w:eastAsia="Arial" w:hAnsi="Arial" w:cs="Arial"/>
          <w:color w:val="000000"/>
          <w:sz w:val="14"/>
          <w:szCs w:val="14"/>
          <w:lang w:bidi="en-US"/>
        </w:rPr>
        <w:t>NO ENVÍE EL FORMULARIO COMPLETADO A ESTA OFICINA.</w:t>
      </w:r>
    </w:p>
    <w:p w:rsidR="006859BA" w:rsidP="002A7BA6" w14:paraId="42453006" w14:textId="77777777">
      <w:pPr>
        <w:pStyle w:val="TNR9Body"/>
        <w:spacing w:line="240" w:lineRule="auto"/>
        <w:jc w:val="both"/>
        <w:rPr>
          <w:rFonts w:ascii="Arial" w:eastAsia="Arial" w:hAnsi="Arial" w:cs="Arial"/>
          <w:b/>
          <w:szCs w:val="18"/>
          <w:lang w:bidi=""/>
        </w:rPr>
      </w:pPr>
    </w:p>
    <w:p w:rsidR="004C101E" w:rsidP="002A7BA6" w14:paraId="74288C28" w14:textId="50531310">
      <w:pPr>
        <w:pStyle w:val="TNR9Body"/>
        <w:spacing w:line="240" w:lineRule="auto"/>
        <w:jc w:val="both"/>
        <w:rPr>
          <w:rFonts w:ascii="Arial" w:eastAsia="Arial" w:hAnsi="Arial" w:cs="Arial"/>
          <w:b/>
          <w:szCs w:val="18"/>
          <w:lang w:bidi=""/>
        </w:rPr>
      </w:pPr>
      <w:r w:rsidRPr="006140B1">
        <w:rPr>
          <w:rFonts w:ascii="Arial" w:eastAsia="Arial" w:hAnsi="Arial" w:cs="Arial"/>
          <w:b/>
          <w:szCs w:val="18"/>
          <w:lang w:bidi=""/>
        </w:rPr>
        <w:t xml:space="preserve">DOS OPCIONES </w:t>
      </w:r>
      <w:r w:rsidR="00243DCC">
        <w:rPr>
          <w:rFonts w:ascii="Arial" w:eastAsia="Arial" w:hAnsi="Arial" w:cs="Arial"/>
          <w:b/>
          <w:szCs w:val="18"/>
          <w:lang w:bidi=""/>
        </w:rPr>
        <w:t>PARA PRESENTAR EL FORMULARIO:</w:t>
      </w:r>
    </w:p>
    <w:p w:rsidR="006859BA" w:rsidRPr="006859BA" w:rsidP="00FB3C5B" w14:paraId="6869B276" w14:textId="3FE1A367">
      <w:pPr>
        <w:pStyle w:val="TNR9Body"/>
        <w:numPr>
          <w:ilvl w:val="0"/>
          <w:numId w:val="10"/>
        </w:numPr>
        <w:jc w:val="both"/>
        <w:rPr>
          <w:rFonts w:ascii="Arial" w:hAnsi="Arial" w:cs="Arial"/>
          <w:bCs/>
          <w:szCs w:val="18"/>
        </w:rPr>
      </w:pPr>
      <w:r w:rsidRPr="006859BA">
        <w:rPr>
          <w:rFonts w:ascii="Arial" w:hAnsi="Arial" w:cs="Arial"/>
          <w:bCs/>
          <w:szCs w:val="18"/>
        </w:rPr>
        <w:t>Para presentar electrónicamente, envíe el formulario completo y la documentación adjunta al Portal de Minas de C.O.A.L.:</w:t>
      </w:r>
    </w:p>
    <w:p w:rsidR="006859BA" w:rsidP="006859BA" w14:paraId="39F04404" w14:textId="6BFD7D30">
      <w:pPr>
        <w:pStyle w:val="TNR9Body"/>
        <w:jc w:val="both"/>
        <w:rPr>
          <w:rFonts w:ascii="Arial" w:hAnsi="Arial" w:cs="Arial"/>
          <w:bCs/>
          <w:szCs w:val="18"/>
        </w:rPr>
      </w:pPr>
      <w:hyperlink r:id="rId5" w:history="1">
        <w:r w:rsidRPr="00216AF9">
          <w:rPr>
            <w:rStyle w:val="Hyperlink"/>
            <w:rFonts w:ascii="Arial" w:hAnsi="Arial" w:cs="Arial"/>
            <w:bCs/>
            <w:szCs w:val="18"/>
          </w:rPr>
          <w:t xml:space="preserve">  https://coalmine.dol.gov</w:t>
        </w:r>
      </w:hyperlink>
    </w:p>
    <w:p w:rsidR="000B0F8D" w:rsidP="006859BA" w14:paraId="0297A848" w14:textId="77777777">
      <w:pPr>
        <w:pStyle w:val="TNR9Body"/>
        <w:jc w:val="both"/>
        <w:rPr>
          <w:rFonts w:ascii="Arial" w:hAnsi="Arial" w:cs="Arial"/>
          <w:bCs/>
          <w:szCs w:val="18"/>
        </w:rPr>
      </w:pPr>
    </w:p>
    <w:p w:rsidR="006859BA" w:rsidRPr="006859BA" w:rsidP="00FB3C5B" w14:paraId="516E1D8D" w14:textId="18F49DEA">
      <w:pPr>
        <w:pStyle w:val="TNR9Body"/>
        <w:numPr>
          <w:ilvl w:val="0"/>
          <w:numId w:val="10"/>
        </w:numPr>
        <w:jc w:val="both"/>
        <w:rPr>
          <w:rFonts w:ascii="Arial" w:hAnsi="Arial" w:cs="Arial"/>
          <w:bCs/>
          <w:szCs w:val="18"/>
        </w:rPr>
      </w:pPr>
      <w:r w:rsidRPr="006859BA">
        <w:rPr>
          <w:rFonts w:ascii="Arial" w:hAnsi="Arial" w:cs="Arial"/>
          <w:bCs/>
          <w:szCs w:val="18"/>
        </w:rPr>
        <w:t>Para presentar por correo, envíe el formulario completo y la documentación adjunta a:</w:t>
      </w:r>
    </w:p>
    <w:p w:rsidR="00FB3C5B" w:rsidRPr="00FB3C5B" w:rsidP="006859BA" w14:paraId="54AF075C" w14:textId="77777777">
      <w:pPr>
        <w:pStyle w:val="TNR9Body"/>
        <w:jc w:val="both"/>
        <w:rPr>
          <w:rFonts w:ascii="Arial" w:hAnsi="Arial" w:cs="Arial"/>
          <w:bCs/>
          <w:szCs w:val="18"/>
          <w:lang w:val="es-CO"/>
        </w:rPr>
      </w:pPr>
    </w:p>
    <w:p w:rsidR="006859BA" w:rsidRPr="00216AF9" w:rsidP="006859BA" w14:paraId="08708ABC" w14:textId="1FBA99E7">
      <w:pPr>
        <w:pStyle w:val="TNR9Body"/>
        <w:jc w:val="both"/>
        <w:rPr>
          <w:rFonts w:ascii="Arial" w:hAnsi="Arial" w:cs="Arial"/>
          <w:bCs/>
          <w:szCs w:val="18"/>
          <w:lang w:val="en-US"/>
        </w:rPr>
      </w:pPr>
      <w:r w:rsidRPr="00216AF9">
        <w:rPr>
          <w:rFonts w:ascii="Arial" w:hAnsi="Arial" w:cs="Arial"/>
          <w:bCs/>
          <w:szCs w:val="18"/>
          <w:lang w:val="en-US"/>
        </w:rPr>
        <w:t>U.S. Department of Labor OWCP/DCMWC</w:t>
      </w:r>
    </w:p>
    <w:p w:rsidR="006859BA" w:rsidRPr="00216AF9" w:rsidP="006859BA" w14:paraId="6086FFF9" w14:textId="77777777">
      <w:pPr>
        <w:pStyle w:val="TNR9Body"/>
        <w:jc w:val="both"/>
        <w:rPr>
          <w:rFonts w:ascii="Arial" w:hAnsi="Arial" w:cs="Arial"/>
          <w:bCs/>
          <w:szCs w:val="18"/>
          <w:lang w:val="en-US"/>
        </w:rPr>
      </w:pPr>
      <w:r w:rsidRPr="00216AF9">
        <w:rPr>
          <w:rFonts w:ascii="Arial" w:hAnsi="Arial" w:cs="Arial"/>
          <w:bCs/>
          <w:szCs w:val="18"/>
          <w:lang w:val="en-US"/>
        </w:rPr>
        <w:t>Central Mail Room</w:t>
      </w:r>
    </w:p>
    <w:p w:rsidR="006859BA" w:rsidRPr="00216AF9" w:rsidP="006859BA" w14:paraId="3616DDB5" w14:textId="77777777">
      <w:pPr>
        <w:pStyle w:val="TNR9Body"/>
        <w:jc w:val="both"/>
        <w:rPr>
          <w:rFonts w:ascii="Arial" w:hAnsi="Arial" w:cs="Arial"/>
          <w:bCs/>
          <w:szCs w:val="18"/>
          <w:lang w:val="en-US"/>
        </w:rPr>
      </w:pPr>
      <w:r w:rsidRPr="00216AF9">
        <w:rPr>
          <w:rFonts w:ascii="Arial" w:hAnsi="Arial" w:cs="Arial"/>
          <w:bCs/>
          <w:szCs w:val="18"/>
          <w:lang w:val="en-US"/>
        </w:rPr>
        <w:t>PO Box 8307</w:t>
      </w:r>
    </w:p>
    <w:p w:rsidR="006859BA" w:rsidRPr="00FB3C5B" w:rsidP="006859BA" w14:paraId="264431F6" w14:textId="77777777">
      <w:pPr>
        <w:pStyle w:val="TNR9Body"/>
        <w:jc w:val="both"/>
        <w:rPr>
          <w:rFonts w:ascii="Arial" w:hAnsi="Arial" w:cs="Arial"/>
          <w:bCs/>
          <w:szCs w:val="18"/>
        </w:rPr>
      </w:pPr>
      <w:r w:rsidRPr="00FB3C5B">
        <w:rPr>
          <w:rFonts w:ascii="Arial" w:hAnsi="Arial" w:cs="Arial"/>
          <w:bCs/>
          <w:szCs w:val="18"/>
        </w:rPr>
        <w:t>London, KY 40742-8307</w:t>
      </w:r>
    </w:p>
    <w:p w:rsidR="003E7B54" w:rsidRPr="00FB3C5B" w:rsidP="006859BA" w14:paraId="1ABD5EF7" w14:textId="213D6F9A">
      <w:pPr>
        <w:pStyle w:val="TNR9Body"/>
        <w:spacing w:line="240" w:lineRule="auto"/>
        <w:jc w:val="both"/>
        <w:rPr>
          <w:rFonts w:ascii="Arial" w:hAnsi="Arial" w:cs="Arial"/>
          <w:bCs/>
          <w:szCs w:val="18"/>
        </w:rPr>
      </w:pPr>
      <w:r w:rsidRPr="00FB3C5B">
        <w:rPr>
          <w:rFonts w:ascii="Arial" w:hAnsi="Arial" w:cs="Arial"/>
          <w:bCs/>
          <w:szCs w:val="18"/>
        </w:rPr>
        <w:t>Para más información llame GRATIS al: 1-800-347-2502</w:t>
      </w:r>
    </w:p>
    <w:p w:rsidR="004C101E" w:rsidRPr="006140B1" w:rsidP="002A7BA6" w14:paraId="1D4C62AA" w14:textId="263D591E">
      <w:pPr>
        <w:pStyle w:val="TNR9Body"/>
        <w:jc w:val="both"/>
        <w:rPr>
          <w:rFonts w:ascii="Arial" w:hAnsi="Arial" w:cs="Arial"/>
          <w:sz w:val="14"/>
          <w:szCs w:val="14"/>
        </w:rPr>
      </w:pPr>
      <w:r w:rsidRPr="006140B1">
        <w:rPr>
          <w:rFonts w:ascii="Arial" w:eastAsia="Arial" w:hAnsi="Arial" w:cs="Arial"/>
          <w:b/>
          <w:sz w:val="14"/>
          <w:szCs w:val="14"/>
          <w:lang w:bidi=""/>
        </w:rPr>
        <w:t>NOTA:  Las personas no están obligadas a responder a esta recopilación de información a menos que muestre un número de control de OMB actualmente válido.</w:t>
      </w:r>
    </w:p>
    <w:p w:rsidR="004C101E" w:rsidRPr="006140B1" w14:paraId="1671D2DA" w14:textId="77777777">
      <w:pPr>
        <w:suppressAutoHyphens/>
        <w:spacing w:line="215" w:lineRule="auto"/>
        <w:rPr>
          <w:rFonts w:ascii="Arial" w:hAnsi="Arial" w:cs="Arial"/>
          <w:sz w:val="20"/>
        </w:rPr>
      </w:pPr>
      <w:r w:rsidRPr="006140B1">
        <w:rPr>
          <w:rFonts w:ascii="Arial" w:eastAsia="Arial" w:hAnsi="Arial" w:cs="Arial"/>
          <w:noProof/>
          <w:sz w:val="20"/>
          <w:lang w:bidi="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858000" cy="0"/>
                <wp:effectExtent l="9525" t="11430" r="19050" b="17145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45pt" to="540pt,7.45pt" o:allowincell="f" strokeweight="1.5pt"/>
            </w:pict>
          </mc:Fallback>
        </mc:AlternateContent>
      </w:r>
      <w:r w:rsidRPr="006140B1">
        <w:rPr>
          <w:rFonts w:ascii="Arial" w:eastAsia="Arial" w:hAnsi="Arial" w:cs="Arial"/>
          <w:sz w:val="20"/>
          <w:lang w:bidi=""/>
        </w:rPr>
        <w:tab/>
      </w:r>
      <w:r w:rsidRPr="006140B1">
        <w:rPr>
          <w:rFonts w:ascii="Arial" w:eastAsia="Arial" w:hAnsi="Arial" w:cs="Arial"/>
          <w:sz w:val="20"/>
          <w:lang w:bidi=""/>
        </w:rPr>
        <w:tab/>
      </w:r>
      <w:r w:rsidRPr="006140B1">
        <w:rPr>
          <w:rFonts w:ascii="Arial" w:eastAsia="Arial" w:hAnsi="Arial" w:cs="Arial"/>
          <w:sz w:val="20"/>
          <w:lang w:bidi=""/>
        </w:rPr>
        <w:tab/>
      </w:r>
      <w:r w:rsidRPr="006140B1">
        <w:rPr>
          <w:rFonts w:ascii="Arial" w:eastAsia="Arial" w:hAnsi="Arial" w:cs="Arial"/>
          <w:sz w:val="20"/>
          <w:lang w:bidi=""/>
        </w:rPr>
        <w:tab/>
      </w:r>
      <w:r w:rsidRPr="006140B1">
        <w:rPr>
          <w:rFonts w:ascii="Arial" w:eastAsia="Arial" w:hAnsi="Arial" w:cs="Arial"/>
          <w:sz w:val="20"/>
          <w:lang w:bidi=""/>
        </w:rPr>
        <w:tab/>
      </w:r>
      <w:r w:rsidRPr="006140B1">
        <w:rPr>
          <w:rFonts w:ascii="Arial" w:eastAsia="Arial" w:hAnsi="Arial" w:cs="Arial"/>
          <w:sz w:val="20"/>
          <w:lang w:bidi=""/>
        </w:rPr>
        <w:tab/>
      </w:r>
      <w:r w:rsidRPr="006140B1">
        <w:rPr>
          <w:rFonts w:ascii="Arial" w:eastAsia="Arial" w:hAnsi="Arial" w:cs="Arial"/>
          <w:sz w:val="20"/>
          <w:lang w:bidi=""/>
        </w:rPr>
        <w:tab/>
      </w:r>
      <w:r w:rsidRPr="006140B1">
        <w:rPr>
          <w:rFonts w:ascii="Arial" w:eastAsia="Arial" w:hAnsi="Arial" w:cs="Arial"/>
          <w:sz w:val="20"/>
          <w:lang w:bidi=""/>
        </w:rPr>
        <w:tab/>
      </w:r>
      <w:r w:rsidRPr="006140B1">
        <w:rPr>
          <w:rFonts w:ascii="Arial" w:eastAsia="Arial" w:hAnsi="Arial" w:cs="Arial"/>
          <w:sz w:val="20"/>
          <w:lang w:bidi=""/>
        </w:rPr>
        <w:tab/>
      </w:r>
      <w:r w:rsidRPr="006140B1">
        <w:rPr>
          <w:rFonts w:ascii="Arial" w:eastAsia="Arial" w:hAnsi="Arial" w:cs="Arial"/>
          <w:sz w:val="20"/>
          <w:lang w:bidi=""/>
        </w:rPr>
        <w:tab/>
      </w:r>
      <w:r w:rsidRPr="006140B1">
        <w:rPr>
          <w:rFonts w:ascii="Arial" w:eastAsia="Arial" w:hAnsi="Arial" w:cs="Arial"/>
          <w:sz w:val="20"/>
          <w:lang w:bidi=""/>
        </w:rPr>
        <w:tab/>
      </w:r>
      <w:r w:rsidRPr="006140B1">
        <w:rPr>
          <w:rFonts w:ascii="Arial" w:eastAsia="Arial" w:hAnsi="Arial" w:cs="Arial"/>
          <w:sz w:val="20"/>
          <w:lang w:bidi=""/>
        </w:rPr>
        <w:tab/>
      </w:r>
      <w:r w:rsidRPr="006140B1">
        <w:rPr>
          <w:rFonts w:ascii="Arial" w:eastAsia="Arial" w:hAnsi="Arial" w:cs="Arial"/>
          <w:sz w:val="20"/>
          <w:lang w:bidi=""/>
        </w:rPr>
        <w:tab/>
      </w:r>
    </w:p>
    <w:p w:rsidR="004C101E" w:rsidRPr="006140B1" w:rsidP="001D4818" w14:paraId="27B2A66D" w14:textId="77777777">
      <w:pPr>
        <w:pStyle w:val="TNR8RightBold"/>
        <w:spacing w:before="80"/>
        <w:rPr>
          <w:rFonts w:ascii="Arial" w:hAnsi="Arial" w:cs="Arial"/>
          <w:b w:val="0"/>
          <w:sz w:val="18"/>
          <w:szCs w:val="18"/>
        </w:rPr>
      </w:pPr>
      <w:r w:rsidRPr="006140B1">
        <w:rPr>
          <w:rFonts w:ascii="Arial" w:eastAsia="Arial" w:hAnsi="Arial" w:cs="Arial"/>
          <w:lang w:bidi=""/>
        </w:rPr>
        <w:t xml:space="preserve">  </w:t>
      </w:r>
      <w:r w:rsidRPr="006140B1">
        <w:rPr>
          <w:rFonts w:ascii="Arial" w:eastAsia="Arial" w:hAnsi="Arial" w:cs="Arial"/>
          <w:b w:val="0"/>
          <w:sz w:val="18"/>
          <w:szCs w:val="18"/>
          <w:lang w:bidi=""/>
        </w:rPr>
        <w:t>Formulario CM-910</w:t>
      </w:r>
    </w:p>
    <w:p w:rsidR="004C101E" w:rsidRPr="006140B1" w14:paraId="0BA7640A" w14:textId="054BF170">
      <w:pPr>
        <w:pStyle w:val="TNR8RightBold"/>
        <w:rPr>
          <w:rFonts w:ascii="Arial" w:hAnsi="Arial" w:cs="Arial"/>
          <w:b w:val="0"/>
          <w:sz w:val="18"/>
          <w:szCs w:val="18"/>
        </w:rPr>
      </w:pPr>
      <w:r w:rsidRPr="006140B1">
        <w:rPr>
          <w:rFonts w:ascii="Arial" w:eastAsia="Arial" w:hAnsi="Arial" w:cs="Arial"/>
          <w:b w:val="0"/>
          <w:sz w:val="18"/>
          <w:szCs w:val="18"/>
          <w:lang w:bidi=""/>
        </w:rPr>
        <w:tab/>
      </w:r>
      <w:r w:rsidRPr="006140B1">
        <w:rPr>
          <w:rFonts w:ascii="Arial" w:eastAsia="Arial" w:hAnsi="Arial" w:cs="Arial"/>
          <w:b w:val="0"/>
          <w:sz w:val="18"/>
          <w:szCs w:val="18"/>
          <w:lang w:bidi=""/>
        </w:rPr>
        <w:tab/>
      </w:r>
      <w:r w:rsidRPr="006140B1">
        <w:rPr>
          <w:rFonts w:ascii="Arial" w:eastAsia="Arial" w:hAnsi="Arial" w:cs="Arial"/>
          <w:b w:val="0"/>
          <w:sz w:val="18"/>
          <w:szCs w:val="18"/>
          <w:lang w:bidi=""/>
        </w:rPr>
        <w:tab/>
      </w:r>
      <w:r w:rsidRPr="006140B1">
        <w:rPr>
          <w:rFonts w:ascii="Arial" w:eastAsia="Arial" w:hAnsi="Arial" w:cs="Arial"/>
          <w:b w:val="0"/>
          <w:sz w:val="18"/>
          <w:szCs w:val="18"/>
          <w:lang w:bidi=""/>
        </w:rPr>
        <w:tab/>
      </w:r>
      <w:r w:rsidRPr="006140B1">
        <w:rPr>
          <w:rFonts w:ascii="Arial" w:eastAsia="Arial" w:hAnsi="Arial" w:cs="Arial"/>
          <w:b w:val="0"/>
          <w:sz w:val="18"/>
          <w:szCs w:val="18"/>
          <w:lang w:bidi=""/>
        </w:rPr>
        <w:tab/>
      </w:r>
      <w:r w:rsidRPr="006140B1">
        <w:rPr>
          <w:rFonts w:ascii="Arial" w:eastAsia="Arial" w:hAnsi="Arial" w:cs="Arial"/>
          <w:b w:val="0"/>
          <w:sz w:val="18"/>
          <w:szCs w:val="18"/>
          <w:lang w:bidi=""/>
        </w:rPr>
        <w:tab/>
      </w:r>
      <w:r w:rsidRPr="006140B1">
        <w:rPr>
          <w:rFonts w:ascii="Arial" w:eastAsia="Arial" w:hAnsi="Arial" w:cs="Arial"/>
          <w:b w:val="0"/>
          <w:sz w:val="18"/>
          <w:szCs w:val="18"/>
          <w:lang w:bidi=""/>
        </w:rPr>
        <w:tab/>
      </w:r>
      <w:r w:rsidRPr="006140B1">
        <w:rPr>
          <w:rFonts w:ascii="Arial" w:eastAsia="Arial" w:hAnsi="Arial" w:cs="Arial"/>
          <w:b w:val="0"/>
          <w:sz w:val="18"/>
          <w:szCs w:val="18"/>
          <w:lang w:bidi=""/>
        </w:rPr>
        <w:tab/>
      </w:r>
      <w:r w:rsidRPr="006140B1">
        <w:rPr>
          <w:rFonts w:ascii="Arial" w:eastAsia="Arial" w:hAnsi="Arial" w:cs="Arial"/>
          <w:b w:val="0"/>
          <w:sz w:val="18"/>
          <w:szCs w:val="18"/>
          <w:lang w:bidi=""/>
        </w:rPr>
        <w:tab/>
      </w:r>
      <w:r w:rsidRPr="006140B1">
        <w:rPr>
          <w:rFonts w:ascii="Arial" w:eastAsia="Arial" w:hAnsi="Arial" w:cs="Arial"/>
          <w:b w:val="0"/>
          <w:sz w:val="18"/>
          <w:szCs w:val="18"/>
          <w:lang w:bidi=""/>
        </w:rPr>
        <w:tab/>
        <w:t>Revisado en octubre de 2021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5688"/>
        <w:gridCol w:w="5112"/>
      </w:tblGrid>
      <w:tr w14:paraId="40A10AD0" w14:textId="77777777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c>
          <w:tcPr>
            <w:tcW w:w="5688" w:type="dxa"/>
            <w:tcBorders>
              <w:top w:val="single" w:sz="8" w:space="0" w:color="auto"/>
              <w:right w:val="single" w:sz="8" w:space="0" w:color="auto"/>
            </w:tcBorders>
          </w:tcPr>
          <w:p w:rsidR="004C101E" w:rsidRPr="006140B1" w14:paraId="2FB58F34" w14:textId="393F83A3">
            <w:pPr>
              <w:pStyle w:val="TNR9Indent1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br w:type="page"/>
            </w:r>
            <w:r>
              <w:rPr>
                <w:rFonts w:ascii="Arial" w:eastAsia="Arial" w:hAnsi="Arial" w:cs="Arial"/>
                <w:lang w:bidi=""/>
              </w:rPr>
              <w:fldChar w:fldCharType="begin"/>
            </w:r>
            <w:r w:rsidRPr="006140B1">
              <w:rPr>
                <w:rFonts w:ascii="Arial" w:eastAsia="Arial" w:hAnsi="Arial" w:cs="Arial"/>
                <w:lang w:bidi=""/>
              </w:rPr>
              <w:instrText xml:space="preserve">PRIVATE </w:instrText>
            </w:r>
            <w:r>
              <w:rPr>
                <w:rFonts w:ascii="Arial" w:eastAsia="Arial" w:hAnsi="Arial" w:cs="Arial"/>
                <w:lang w:bidi=""/>
              </w:rPr>
              <w:fldChar w:fldCharType="end"/>
            </w:r>
            <w:r w:rsidRPr="006140B1" w:rsidR="001125D8">
              <w:rPr>
                <w:rFonts w:ascii="Arial" w:eastAsia="Arial" w:hAnsi="Arial" w:cs="Arial"/>
                <w:lang w:bidi=""/>
              </w:rPr>
              <w:t>6. ¿Está</w:t>
            </w:r>
            <w:r w:rsidRPr="000B4E00" w:rsidR="000B4E00">
              <w:rPr>
                <w:rFonts w:ascii="Arial" w:eastAsia="Arial" w:hAnsi="Arial" w:cs="Arial"/>
                <w:lang w:bidi=""/>
              </w:rPr>
              <w:t xml:space="preserve"> de acuerdo en notificar al Departamento de Trabajo de inmediato si ocurre alguno de los eventos enumerados o si ocurre cualquier otro evento que pueda afectar los beneficios de la persona o personas nombradas en el punto 2?</w:t>
            </w:r>
          </w:p>
          <w:p w:rsidR="004C101E" w:rsidRPr="006140B1" w14:paraId="634380E0" w14:textId="77777777">
            <w:pPr>
              <w:pStyle w:val="TNR9Body"/>
              <w:rPr>
                <w:rFonts w:ascii="Arial" w:hAnsi="Arial" w:cs="Arial"/>
              </w:rPr>
            </w:pPr>
          </w:p>
          <w:p w:rsidR="004C101E" w:rsidRPr="006140B1" w:rsidP="00524080" w14:paraId="2FB3FA0D" w14:textId="77777777">
            <w:pPr>
              <w:pStyle w:val="TNR9Normal"/>
              <w:spacing w:after="60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 xml:space="preserve">        |__| Sí             |__| No</w:t>
            </w:r>
          </w:p>
        </w:tc>
        <w:tc>
          <w:tcPr>
            <w:tcW w:w="5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C101E" w:rsidRPr="006140B1" w14:paraId="268C950C" w14:textId="307FD44C">
            <w:pPr>
              <w:pStyle w:val="TNR9Indent1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>7. ¿</w:t>
            </w:r>
            <w:r>
              <w:rPr>
                <w:rFonts w:ascii="Arial" w:eastAsia="Arial" w:hAnsi="Arial" w:cs="Arial"/>
                <w:lang w:bidi=""/>
              </w:rPr>
              <w:t>Está</w:t>
            </w:r>
            <w:r w:rsidR="004E61B7">
              <w:rPr>
                <w:rFonts w:ascii="Arial" w:eastAsia="Arial" w:hAnsi="Arial" w:cs="Arial"/>
                <w:lang w:bidi=""/>
              </w:rPr>
              <w:t xml:space="preserve"> </w:t>
            </w:r>
            <w:r w:rsidR="00746864">
              <w:rPr>
                <w:rFonts w:ascii="Arial" w:eastAsia="Arial" w:hAnsi="Arial" w:cs="Arial"/>
                <w:lang w:bidi=""/>
              </w:rPr>
              <w:t xml:space="preserve">usted </w:t>
            </w:r>
            <w:r w:rsidR="004E61B7">
              <w:rPr>
                <w:rFonts w:ascii="Arial" w:eastAsia="Arial" w:hAnsi="Arial" w:cs="Arial"/>
                <w:lang w:bidi=""/>
              </w:rPr>
              <w:t>de acuerdo</w:t>
            </w:r>
            <w:r w:rsidR="002A08B3">
              <w:rPr>
                <w:rFonts w:ascii="Arial" w:eastAsia="Arial" w:hAnsi="Arial" w:cs="Arial"/>
                <w:lang w:bidi=""/>
              </w:rPr>
              <w:t xml:space="preserve"> en</w:t>
            </w:r>
            <w:r w:rsidRPr="006140B1" w:rsidR="002A08B3">
              <w:rPr>
                <w:rFonts w:ascii="Arial" w:eastAsia="Arial" w:hAnsi="Arial" w:cs="Arial"/>
                <w:lang w:bidi=""/>
              </w:rPr>
              <w:t xml:space="preserve"> devolver</w:t>
            </w:r>
            <w:r w:rsidRPr="006140B1">
              <w:rPr>
                <w:rFonts w:ascii="Arial" w:eastAsia="Arial" w:hAnsi="Arial" w:cs="Arial"/>
                <w:lang w:bidi=""/>
              </w:rPr>
              <w:t xml:space="preserve"> </w:t>
            </w:r>
            <w:r w:rsidR="00F36754">
              <w:rPr>
                <w:rFonts w:ascii="Arial" w:eastAsia="Arial" w:hAnsi="Arial" w:cs="Arial"/>
                <w:lang w:bidi=""/>
              </w:rPr>
              <w:t>prontamente</w:t>
            </w:r>
            <w:r w:rsidRPr="006140B1">
              <w:rPr>
                <w:rFonts w:ascii="Arial" w:eastAsia="Arial" w:hAnsi="Arial" w:cs="Arial"/>
                <w:lang w:bidi=""/>
              </w:rPr>
              <w:t xml:space="preserve"> cualquier cheque por beneficios recibido si la persona o personas nombradas en el punto 2 no tienen derecho al mismo?</w:t>
            </w:r>
            <w:r w:rsidR="004548B7">
              <w:rPr>
                <w:rFonts w:ascii="Arial" w:eastAsia="Arial" w:hAnsi="Arial" w:cs="Arial"/>
                <w:lang w:bidi=""/>
              </w:rPr>
              <w:br/>
            </w:r>
          </w:p>
          <w:p w:rsidR="004C101E" w:rsidRPr="006140B1" w14:paraId="7A3EBC68" w14:textId="77777777">
            <w:pPr>
              <w:pStyle w:val="TNR9Body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 xml:space="preserve">  </w:t>
            </w:r>
          </w:p>
          <w:p w:rsidR="004C101E" w:rsidRPr="006140B1" w14:paraId="53CED3D2" w14:textId="77777777">
            <w:pPr>
              <w:pStyle w:val="TNR9Normal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 xml:space="preserve">        |__| Sí             |__| No</w:t>
            </w:r>
          </w:p>
        </w:tc>
      </w:tr>
      <w:tr w14:paraId="4086B203" w14:textId="77777777" w:rsidTr="00554968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  <w:trHeight w:val="1357"/>
        </w:trPr>
        <w:tc>
          <w:tcPr>
            <w:tcW w:w="5688" w:type="dxa"/>
            <w:tcBorders>
              <w:top w:val="single" w:sz="7" w:space="0" w:color="auto"/>
              <w:right w:val="single" w:sz="8" w:space="0" w:color="auto"/>
            </w:tcBorders>
          </w:tcPr>
          <w:p w:rsidR="004C101E" w:rsidRPr="006140B1" w14:paraId="7D289A23" w14:textId="476E9D47">
            <w:pPr>
              <w:pStyle w:val="TNR9Indent1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>8. ¿</w:t>
            </w:r>
            <w:r w:rsidRPr="006140B1">
              <w:rPr>
                <w:rFonts w:ascii="Arial" w:eastAsia="Arial" w:hAnsi="Arial" w:cs="Arial"/>
                <w:lang w:bidi=""/>
              </w:rPr>
              <w:t>La persona o personas p</w:t>
            </w:r>
            <w:r w:rsidR="00271FBD">
              <w:rPr>
                <w:rFonts w:ascii="Arial" w:eastAsia="Arial" w:hAnsi="Arial" w:cs="Arial"/>
                <w:lang w:bidi=""/>
              </w:rPr>
              <w:t>or las que</w:t>
            </w:r>
            <w:r w:rsidR="007057CB">
              <w:rPr>
                <w:rFonts w:ascii="Arial" w:eastAsia="Arial" w:hAnsi="Arial" w:cs="Arial"/>
                <w:lang w:bidi=""/>
              </w:rPr>
              <w:t xml:space="preserve"> solicita</w:t>
            </w:r>
            <w:r w:rsidRPr="006140B1">
              <w:rPr>
                <w:rFonts w:ascii="Arial" w:eastAsia="Arial" w:hAnsi="Arial" w:cs="Arial"/>
                <w:lang w:bidi=""/>
              </w:rPr>
              <w:t xml:space="preserve"> </w:t>
            </w:r>
            <w:r w:rsidRPr="006140B1" w:rsidR="00A67A59">
              <w:rPr>
                <w:rFonts w:ascii="Arial" w:eastAsia="Arial" w:hAnsi="Arial" w:cs="Arial"/>
                <w:lang w:bidi=""/>
              </w:rPr>
              <w:t>el pago vive actualmente</w:t>
            </w:r>
            <w:r w:rsidRPr="006140B1">
              <w:rPr>
                <w:rFonts w:ascii="Arial" w:eastAsia="Arial" w:hAnsi="Arial" w:cs="Arial"/>
                <w:lang w:bidi=""/>
              </w:rPr>
              <w:t xml:space="preserve"> con usted?</w:t>
            </w:r>
          </w:p>
          <w:p w:rsidR="004C101E" w:rsidRPr="006140B1" w14:paraId="19AE22FC" w14:textId="77777777">
            <w:pPr>
              <w:pStyle w:val="TNR9Body"/>
              <w:rPr>
                <w:rFonts w:ascii="Arial" w:hAnsi="Arial" w:cs="Arial"/>
              </w:rPr>
            </w:pPr>
          </w:p>
          <w:p w:rsidR="004C101E" w:rsidRPr="006140B1" w14:paraId="4880D12C" w14:textId="77777777">
            <w:pPr>
              <w:pStyle w:val="TNR9Indent1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 xml:space="preserve">        |__| Sí             |__| No</w:t>
            </w:r>
          </w:p>
          <w:p w:rsidR="004C101E" w:rsidRPr="006140B1" w14:paraId="10E56499" w14:textId="77777777">
            <w:pPr>
              <w:pStyle w:val="TNR9Indent1"/>
              <w:rPr>
                <w:rFonts w:ascii="Arial" w:hAnsi="Arial" w:cs="Arial"/>
              </w:rPr>
            </w:pPr>
          </w:p>
          <w:p w:rsidR="004C101E" w:rsidRPr="006140B1" w:rsidP="00E34874" w14:paraId="4B50EC5E" w14:textId="18357E02">
            <w:pPr>
              <w:pStyle w:val="TNR9Indent1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 xml:space="preserve">       Si marcó "No", responda el punto 8</w:t>
            </w:r>
            <w:r w:rsidR="00290FF1">
              <w:rPr>
                <w:rFonts w:ascii="Arial" w:eastAsia="Arial" w:hAnsi="Arial" w:cs="Arial"/>
                <w:lang w:bidi=""/>
              </w:rPr>
              <w:t>a</w:t>
            </w:r>
            <w:r w:rsidRPr="006140B1">
              <w:rPr>
                <w:rFonts w:ascii="Arial" w:eastAsia="Arial" w:hAnsi="Arial" w:cs="Arial"/>
                <w:lang w:bidi=""/>
              </w:rPr>
              <w:t>.</w:t>
            </w:r>
          </w:p>
        </w:tc>
        <w:tc>
          <w:tcPr>
            <w:tcW w:w="5112" w:type="dxa"/>
            <w:tcBorders>
              <w:top w:val="single" w:sz="8" w:space="0" w:color="auto"/>
              <w:left w:val="single" w:sz="8" w:space="0" w:color="auto"/>
            </w:tcBorders>
          </w:tcPr>
          <w:p w:rsidR="004C101E" w:rsidRPr="006140B1" w:rsidP="004548B7" w14:paraId="7A88A11F" w14:textId="393EA2AD">
            <w:pPr>
              <w:pStyle w:val="TNR9Normal"/>
              <w:ind w:left="349" w:hanging="349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>8</w:t>
            </w:r>
            <w:r w:rsidR="00290FF1">
              <w:rPr>
                <w:rFonts w:ascii="Arial" w:eastAsia="Arial" w:hAnsi="Arial" w:cs="Arial"/>
                <w:lang w:bidi=""/>
              </w:rPr>
              <w:t>a</w:t>
            </w:r>
            <w:r w:rsidRPr="006140B1">
              <w:rPr>
                <w:rFonts w:ascii="Arial" w:eastAsia="Arial" w:hAnsi="Arial" w:cs="Arial"/>
                <w:lang w:bidi=""/>
              </w:rPr>
              <w:t xml:space="preserve">.   Nombre y dirección de la persona con </w:t>
            </w:r>
            <w:r w:rsidRPr="006140B1" w:rsidR="00E5036B">
              <w:rPr>
                <w:rFonts w:ascii="Arial" w:eastAsia="Arial" w:hAnsi="Arial" w:cs="Arial"/>
                <w:lang w:bidi=""/>
              </w:rPr>
              <w:t>quien se</w:t>
            </w:r>
            <w:r w:rsidR="00741E11">
              <w:rPr>
                <w:rFonts w:ascii="Arial" w:eastAsia="Arial" w:hAnsi="Arial" w:cs="Arial"/>
                <w:lang w:bidi=""/>
              </w:rPr>
              <w:t xml:space="preserve"> encuentra</w:t>
            </w:r>
            <w:r w:rsidRPr="006140B1">
              <w:rPr>
                <w:rFonts w:ascii="Arial" w:eastAsia="Arial" w:hAnsi="Arial" w:cs="Arial"/>
                <w:lang w:bidi=""/>
              </w:rPr>
              <w:t xml:space="preserve"> viviendo. </w:t>
            </w:r>
          </w:p>
          <w:p w:rsidR="004C101E" w:rsidRPr="006140B1" w14:paraId="669A0D55" w14:textId="77777777">
            <w:pPr>
              <w:pStyle w:val="TNR9Normal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 xml:space="preserve">        </w:t>
            </w:r>
          </w:p>
          <w:p w:rsidR="004C101E" w:rsidRPr="006140B1" w:rsidP="00554968" w14:paraId="3EFE6573" w14:textId="77777777">
            <w:pPr>
              <w:pStyle w:val="TNR9Normal"/>
              <w:rPr>
                <w:rFonts w:ascii="Arial" w:hAnsi="Arial" w:cs="Arial"/>
              </w:rPr>
            </w:pPr>
          </w:p>
        </w:tc>
      </w:tr>
      <w:tr w14:paraId="3A954CDE" w14:textId="77777777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c>
          <w:tcPr>
            <w:tcW w:w="5688" w:type="dxa"/>
            <w:tcBorders>
              <w:top w:val="single" w:sz="7" w:space="0" w:color="auto"/>
              <w:right w:val="single" w:sz="8" w:space="0" w:color="auto"/>
            </w:tcBorders>
          </w:tcPr>
          <w:p w:rsidR="004C101E" w:rsidRPr="006140B1" w:rsidP="00442B3A" w14:paraId="508764FF" w14:textId="334D6024">
            <w:pPr>
              <w:pStyle w:val="TNR9Indent1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>9. ¿</w:t>
            </w:r>
            <w:r w:rsidR="00C372D4">
              <w:rPr>
                <w:rFonts w:ascii="Arial" w:eastAsia="Arial" w:hAnsi="Arial" w:cs="Arial"/>
                <w:lang w:bidi=""/>
              </w:rPr>
              <w:t>Existe</w:t>
            </w:r>
            <w:r w:rsidR="00D56598">
              <w:rPr>
                <w:rFonts w:ascii="Arial" w:eastAsia="Arial" w:hAnsi="Arial" w:cs="Arial"/>
                <w:lang w:bidi=""/>
              </w:rPr>
              <w:t xml:space="preserve"> un</w:t>
            </w:r>
            <w:r w:rsidRPr="006140B1" w:rsidR="00D56598">
              <w:rPr>
                <w:rFonts w:ascii="Arial" w:eastAsia="Arial" w:hAnsi="Arial" w:cs="Arial"/>
                <w:lang w:bidi=""/>
              </w:rPr>
              <w:t xml:space="preserve"> representante</w:t>
            </w:r>
            <w:r w:rsidRPr="006140B1">
              <w:rPr>
                <w:rFonts w:ascii="Arial" w:eastAsia="Arial" w:hAnsi="Arial" w:cs="Arial"/>
                <w:lang w:bidi=""/>
              </w:rPr>
              <w:t xml:space="preserve"> legal (tutor, </w:t>
            </w:r>
            <w:r w:rsidR="00D56598">
              <w:rPr>
                <w:rFonts w:ascii="Arial" w:eastAsia="Arial" w:hAnsi="Arial" w:cs="Arial"/>
                <w:lang w:bidi=""/>
              </w:rPr>
              <w:t>custodiante</w:t>
            </w:r>
            <w:r w:rsidR="00EE04D6">
              <w:rPr>
                <w:rFonts w:ascii="Arial" w:eastAsia="Arial" w:hAnsi="Arial" w:cs="Arial"/>
                <w:lang w:bidi=""/>
              </w:rPr>
              <w:t>,</w:t>
            </w:r>
            <w:r w:rsidRPr="006140B1">
              <w:rPr>
                <w:rFonts w:ascii="Arial" w:eastAsia="Arial" w:hAnsi="Arial" w:cs="Arial"/>
                <w:lang w:bidi=""/>
              </w:rPr>
              <w:t xml:space="preserve"> curador, etc.) del beneficiario para quien usted </w:t>
            </w:r>
            <w:r w:rsidR="00795966">
              <w:rPr>
                <w:rFonts w:ascii="Arial" w:eastAsia="Arial" w:hAnsi="Arial" w:cs="Arial"/>
                <w:lang w:bidi=""/>
              </w:rPr>
              <w:t>solicita</w:t>
            </w:r>
            <w:r w:rsidRPr="006140B1">
              <w:rPr>
                <w:rFonts w:ascii="Arial" w:eastAsia="Arial" w:hAnsi="Arial" w:cs="Arial"/>
                <w:lang w:bidi=""/>
              </w:rPr>
              <w:t xml:space="preserve"> el pago?</w:t>
            </w:r>
          </w:p>
          <w:p w:rsidR="004C101E" w:rsidRPr="006140B1" w14:paraId="753A64EC" w14:textId="77777777">
            <w:pPr>
              <w:pStyle w:val="TNR9Indent1"/>
              <w:rPr>
                <w:rFonts w:ascii="Arial" w:hAnsi="Arial" w:cs="Arial"/>
              </w:rPr>
            </w:pPr>
          </w:p>
          <w:p w:rsidR="004C101E" w:rsidRPr="006140B1" w14:paraId="5C3EAD37" w14:textId="77777777">
            <w:pPr>
              <w:pStyle w:val="TNR9Indent1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 xml:space="preserve">        |__| Sí             |__| No</w:t>
            </w:r>
          </w:p>
          <w:p w:rsidR="004C101E" w:rsidRPr="006140B1" w14:paraId="6B87FE01" w14:textId="77777777">
            <w:pPr>
              <w:pStyle w:val="TNR9Indent1"/>
              <w:rPr>
                <w:rFonts w:ascii="Arial" w:hAnsi="Arial" w:cs="Arial"/>
              </w:rPr>
            </w:pPr>
          </w:p>
          <w:p w:rsidR="004C101E" w:rsidRPr="004548B7" w:rsidP="004548B7" w14:paraId="5B286333" w14:textId="5A4A18EB">
            <w:pPr>
              <w:pStyle w:val="TNR9Indent1"/>
              <w:ind w:left="0" w:firstLine="0"/>
              <w:rPr>
                <w:rFonts w:ascii="Arial" w:hAnsi="Arial" w:cs="Arial"/>
                <w:spacing w:val="-2"/>
              </w:rPr>
            </w:pPr>
            <w:r w:rsidRPr="004548B7">
              <w:rPr>
                <w:rFonts w:ascii="Arial" w:eastAsia="Arial" w:hAnsi="Arial" w:cs="Arial"/>
                <w:spacing w:val="-2"/>
                <w:lang w:bidi=""/>
              </w:rPr>
              <w:t>Si marcó "Sí", responda el punto 9</w:t>
            </w:r>
            <w:r w:rsidR="007F47CB">
              <w:rPr>
                <w:rFonts w:ascii="Arial" w:eastAsia="Arial" w:hAnsi="Arial" w:cs="Arial"/>
                <w:spacing w:val="-2"/>
                <w:lang w:bidi=""/>
              </w:rPr>
              <w:t>a</w:t>
            </w:r>
            <w:r w:rsidRPr="004548B7">
              <w:rPr>
                <w:rFonts w:ascii="Arial" w:eastAsia="Arial" w:hAnsi="Arial" w:cs="Arial"/>
                <w:spacing w:val="-2"/>
                <w:lang w:bidi=""/>
              </w:rPr>
              <w:t>. Si marcó "No", pase al punto 10.</w:t>
            </w:r>
          </w:p>
        </w:tc>
        <w:tc>
          <w:tcPr>
            <w:tcW w:w="5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C101E" w:rsidRPr="006140B1" w14:paraId="377278AA" w14:textId="67AADC2A">
            <w:pPr>
              <w:pStyle w:val="TNR9Indent1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>9</w:t>
            </w:r>
            <w:r w:rsidR="00290FF1">
              <w:rPr>
                <w:rFonts w:ascii="Arial" w:eastAsia="Arial" w:hAnsi="Arial" w:cs="Arial"/>
                <w:lang w:bidi=""/>
              </w:rPr>
              <w:t>a</w:t>
            </w:r>
            <w:r w:rsidRPr="006140B1">
              <w:rPr>
                <w:rFonts w:ascii="Arial" w:eastAsia="Arial" w:hAnsi="Arial" w:cs="Arial"/>
                <w:lang w:bidi=""/>
              </w:rPr>
              <w:t>.   Nombre y dirección del Representante Legal y tipo de Representante</w:t>
            </w:r>
          </w:p>
          <w:p w:rsidR="004C101E" w:rsidRPr="006140B1" w14:paraId="3D8BE321" w14:textId="77777777">
            <w:pPr>
              <w:pStyle w:val="TNR9Indent1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 xml:space="preserve">        </w:t>
            </w:r>
          </w:p>
        </w:tc>
      </w:tr>
      <w:tr w14:paraId="6002987E" w14:textId="77777777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c>
          <w:tcPr>
            <w:tcW w:w="5688" w:type="dxa"/>
            <w:tcBorders>
              <w:top w:val="single" w:sz="7" w:space="0" w:color="auto"/>
              <w:right w:val="single" w:sz="8" w:space="0" w:color="auto"/>
            </w:tcBorders>
          </w:tcPr>
          <w:p w:rsidR="004C101E" w:rsidRPr="004548B7" w14:paraId="0CB2BF5C" w14:textId="784C913A">
            <w:pPr>
              <w:pStyle w:val="TNR9Normal"/>
              <w:rPr>
                <w:rFonts w:ascii="Arial" w:hAnsi="Arial" w:cs="Arial"/>
                <w:spacing w:val="-2"/>
              </w:rPr>
            </w:pPr>
            <w:r w:rsidRPr="004548B7">
              <w:rPr>
                <w:rFonts w:ascii="Arial" w:eastAsia="Arial" w:hAnsi="Arial" w:cs="Arial"/>
                <w:spacing w:val="-2"/>
                <w:lang w:bidi=""/>
              </w:rPr>
              <w:t>10. ¿</w:t>
            </w:r>
            <w:r w:rsidRPr="004548B7">
              <w:rPr>
                <w:rFonts w:ascii="Arial" w:eastAsia="Arial" w:hAnsi="Arial" w:cs="Arial"/>
                <w:spacing w:val="-2"/>
                <w:lang w:bidi=""/>
              </w:rPr>
              <w:t>El beneficiario está bajo el cuidado de un médico primario?</w:t>
            </w:r>
          </w:p>
          <w:p w:rsidR="004C101E" w:rsidRPr="006140B1" w14:paraId="4063F6AD" w14:textId="77777777">
            <w:pPr>
              <w:tabs>
                <w:tab w:val="left" w:pos="-720"/>
              </w:tabs>
              <w:suppressAutoHyphens/>
              <w:spacing w:line="215" w:lineRule="auto"/>
              <w:rPr>
                <w:rFonts w:ascii="Arial" w:hAnsi="Arial" w:cs="Arial"/>
                <w:sz w:val="18"/>
              </w:rPr>
            </w:pPr>
          </w:p>
          <w:p w:rsidR="004C101E" w:rsidRPr="006140B1" w14:paraId="55FB24E9" w14:textId="77777777">
            <w:pPr>
              <w:pStyle w:val="TNR9Indent1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 xml:space="preserve">         |__| Sí             |__| No</w:t>
            </w:r>
          </w:p>
          <w:p w:rsidR="004C101E" w:rsidRPr="006140B1" w14:paraId="1EC3E539" w14:textId="77777777">
            <w:pPr>
              <w:pStyle w:val="TNR9Indent1"/>
              <w:rPr>
                <w:rFonts w:ascii="Arial" w:hAnsi="Arial" w:cs="Arial"/>
              </w:rPr>
            </w:pPr>
          </w:p>
          <w:p w:rsidR="004C101E" w:rsidRPr="004548B7" w14:paraId="5C3D88BB" w14:textId="7A5A0C9B">
            <w:pPr>
              <w:pStyle w:val="TNR9Indent1"/>
              <w:rPr>
                <w:rFonts w:ascii="Arial" w:hAnsi="Arial" w:cs="Arial"/>
                <w:spacing w:val="-4"/>
              </w:rPr>
            </w:pPr>
            <w:r w:rsidRPr="004548B7">
              <w:rPr>
                <w:rFonts w:ascii="Arial" w:eastAsia="Arial" w:hAnsi="Arial" w:cs="Arial"/>
                <w:spacing w:val="-4"/>
                <w:lang w:bidi=""/>
              </w:rPr>
              <w:t>Si marcó "Sí", responda el punto 10</w:t>
            </w:r>
            <w:r w:rsidR="007F47CB">
              <w:rPr>
                <w:rFonts w:ascii="Arial" w:eastAsia="Arial" w:hAnsi="Arial" w:cs="Arial"/>
                <w:spacing w:val="-4"/>
                <w:lang w:bidi=""/>
              </w:rPr>
              <w:t>a</w:t>
            </w:r>
            <w:r w:rsidRPr="004548B7">
              <w:rPr>
                <w:rFonts w:ascii="Arial" w:eastAsia="Arial" w:hAnsi="Arial" w:cs="Arial"/>
                <w:spacing w:val="-4"/>
                <w:lang w:bidi=""/>
              </w:rPr>
              <w:t xml:space="preserve">. Si marcó "No", pase al punto 11. </w:t>
            </w:r>
          </w:p>
        </w:tc>
        <w:tc>
          <w:tcPr>
            <w:tcW w:w="5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C101E" w:rsidRPr="006140B1" w:rsidP="00553CD8" w14:paraId="3FB363A5" w14:textId="6BA29CF4">
            <w:pPr>
              <w:pStyle w:val="TNR9Indent1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>10</w:t>
            </w:r>
            <w:r w:rsidR="007F47CB">
              <w:rPr>
                <w:rFonts w:ascii="Arial" w:eastAsia="Arial" w:hAnsi="Arial" w:cs="Arial"/>
                <w:lang w:bidi=""/>
              </w:rPr>
              <w:t>a</w:t>
            </w:r>
            <w:r w:rsidRPr="006140B1">
              <w:rPr>
                <w:rFonts w:ascii="Arial" w:eastAsia="Arial" w:hAnsi="Arial" w:cs="Arial"/>
                <w:lang w:bidi=""/>
              </w:rPr>
              <w:t>. Nombre y dirección del médico primario</w:t>
            </w:r>
          </w:p>
        </w:tc>
      </w:tr>
      <w:tr w14:paraId="172DE4BE" w14:textId="77777777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c>
          <w:tcPr>
            <w:tcW w:w="5688" w:type="dxa"/>
            <w:tcBorders>
              <w:top w:val="single" w:sz="7" w:space="0" w:color="auto"/>
              <w:bottom w:val="single" w:sz="8" w:space="0" w:color="auto"/>
              <w:right w:val="single" w:sz="8" w:space="0" w:color="auto"/>
            </w:tcBorders>
          </w:tcPr>
          <w:p w:rsidR="004C101E" w:rsidRPr="006140B1" w:rsidP="00F66AB5" w14:paraId="5EA0F4A9" w14:textId="06298BBF">
            <w:pPr>
              <w:pStyle w:val="TNR9Indent1"/>
              <w:ind w:left="440" w:hanging="440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>11. ¿</w:t>
            </w:r>
            <w:r w:rsidRPr="004548B7">
              <w:rPr>
                <w:rFonts w:ascii="Arial" w:eastAsia="Arial" w:hAnsi="Arial" w:cs="Arial"/>
                <w:spacing w:val="-2"/>
                <w:lang w:bidi=""/>
              </w:rPr>
              <w:t xml:space="preserve">Comprende que todos los pagos </w:t>
            </w:r>
            <w:r>
              <w:rPr>
                <w:rFonts w:ascii="Arial" w:eastAsia="Arial" w:hAnsi="Arial" w:cs="Arial"/>
                <w:spacing w:val="-2"/>
                <w:lang w:bidi=""/>
              </w:rPr>
              <w:t xml:space="preserve">que se hagan </w:t>
            </w:r>
            <w:r w:rsidRPr="004548B7">
              <w:rPr>
                <w:rFonts w:ascii="Arial" w:eastAsia="Arial" w:hAnsi="Arial" w:cs="Arial"/>
                <w:spacing w:val="-2"/>
                <w:lang w:bidi=""/>
              </w:rPr>
              <w:t xml:space="preserve">a usted en nombre de un beneficiario deben ser </w:t>
            </w:r>
            <w:r>
              <w:rPr>
                <w:rFonts w:ascii="Arial" w:eastAsia="Arial" w:hAnsi="Arial" w:cs="Arial"/>
                <w:spacing w:val="-2"/>
                <w:lang w:bidi=""/>
              </w:rPr>
              <w:t xml:space="preserve">utilizados directamente </w:t>
            </w:r>
            <w:r w:rsidRPr="004548B7">
              <w:rPr>
                <w:rFonts w:ascii="Arial" w:eastAsia="Arial" w:hAnsi="Arial" w:cs="Arial"/>
                <w:spacing w:val="-2"/>
                <w:lang w:bidi=""/>
              </w:rPr>
              <w:t>para las necesidades actuales de</w:t>
            </w:r>
            <w:r>
              <w:rPr>
                <w:rFonts w:ascii="Arial" w:eastAsia="Arial" w:hAnsi="Arial" w:cs="Arial"/>
                <w:spacing w:val="-2"/>
                <w:lang w:bidi=""/>
              </w:rPr>
              <w:t>l</w:t>
            </w:r>
            <w:r w:rsidRPr="004548B7">
              <w:rPr>
                <w:rFonts w:ascii="Arial" w:eastAsia="Arial" w:hAnsi="Arial" w:cs="Arial"/>
                <w:spacing w:val="-2"/>
                <w:lang w:bidi=""/>
              </w:rPr>
              <w:t xml:space="preserve"> beneficiario</w:t>
            </w:r>
            <w:r>
              <w:rPr>
                <w:rFonts w:ascii="Arial" w:eastAsia="Arial" w:hAnsi="Arial" w:cs="Arial"/>
                <w:spacing w:val="-2"/>
                <w:lang w:bidi=""/>
              </w:rPr>
              <w:t>?</w:t>
            </w:r>
            <w:r w:rsidRPr="004548B7">
              <w:rPr>
                <w:rFonts w:ascii="Arial" w:eastAsia="Arial" w:hAnsi="Arial" w:cs="Arial"/>
                <w:spacing w:val="-2"/>
                <w:lang w:bidi=""/>
              </w:rPr>
              <w:t xml:space="preserve">  </w:t>
            </w:r>
            <w:r w:rsidR="006E0119">
              <w:rPr>
                <w:rFonts w:ascii="Arial" w:eastAsia="Arial" w:hAnsi="Arial" w:cs="Arial"/>
                <w:spacing w:val="-2"/>
                <w:lang w:bidi=""/>
              </w:rPr>
              <w:t>S</w:t>
            </w:r>
            <w:r>
              <w:rPr>
                <w:rFonts w:ascii="Arial" w:eastAsia="Arial" w:hAnsi="Arial" w:cs="Arial"/>
                <w:spacing w:val="-2"/>
                <w:lang w:bidi=""/>
              </w:rPr>
              <w:t>i</w:t>
            </w:r>
            <w:r w:rsidR="00A63267">
              <w:rPr>
                <w:rFonts w:ascii="Arial" w:eastAsia="Arial" w:hAnsi="Arial" w:cs="Arial"/>
                <w:spacing w:val="-2"/>
                <w:lang w:bidi=""/>
              </w:rPr>
              <w:t xml:space="preserve"> Los </w:t>
            </w:r>
            <w:r w:rsidR="003E3F5C">
              <w:rPr>
                <w:rFonts w:ascii="Arial" w:eastAsia="Arial" w:hAnsi="Arial" w:cs="Arial"/>
                <w:spacing w:val="-2"/>
                <w:lang w:bidi=""/>
              </w:rPr>
              <w:t>beneficios no</w:t>
            </w:r>
            <w:r w:rsidR="002C3DFF">
              <w:rPr>
                <w:rFonts w:ascii="Arial" w:eastAsia="Arial" w:hAnsi="Arial" w:cs="Arial"/>
                <w:spacing w:val="-2"/>
                <w:lang w:bidi=""/>
              </w:rPr>
              <w:t xml:space="preserve"> son </w:t>
            </w:r>
            <w:r>
              <w:rPr>
                <w:rFonts w:ascii="Arial" w:eastAsia="Arial" w:hAnsi="Arial" w:cs="Arial"/>
                <w:spacing w:val="-2"/>
                <w:lang w:bidi=""/>
              </w:rPr>
              <w:t>necesarios actualmente</w:t>
            </w:r>
            <w:r w:rsidRPr="004548B7">
              <w:rPr>
                <w:rFonts w:ascii="Arial" w:eastAsia="Arial" w:hAnsi="Arial" w:cs="Arial"/>
                <w:spacing w:val="-2"/>
                <w:lang w:bidi=""/>
              </w:rPr>
              <w:t xml:space="preserve">, deben ser ahorrados para </w:t>
            </w:r>
            <w:r w:rsidR="002A08FD">
              <w:rPr>
                <w:rFonts w:ascii="Arial" w:eastAsia="Arial" w:hAnsi="Arial" w:cs="Arial"/>
                <w:spacing w:val="-2"/>
                <w:lang w:bidi=""/>
              </w:rPr>
              <w:t>utilizar</w:t>
            </w:r>
            <w:r w:rsidRPr="004548B7">
              <w:rPr>
                <w:rFonts w:ascii="Arial" w:eastAsia="Arial" w:hAnsi="Arial" w:cs="Arial"/>
                <w:spacing w:val="-2"/>
                <w:lang w:bidi=""/>
              </w:rPr>
              <w:t xml:space="preserve"> </w:t>
            </w:r>
            <w:r w:rsidR="00FE02F0">
              <w:rPr>
                <w:rFonts w:ascii="Arial" w:eastAsia="Arial" w:hAnsi="Arial" w:cs="Arial"/>
                <w:spacing w:val="-2"/>
                <w:lang w:bidi=""/>
              </w:rPr>
              <w:t xml:space="preserve">en </w:t>
            </w:r>
            <w:r w:rsidRPr="004548B7">
              <w:rPr>
                <w:rFonts w:ascii="Arial" w:eastAsia="Arial" w:hAnsi="Arial" w:cs="Arial"/>
                <w:spacing w:val="-2"/>
                <w:lang w:bidi=""/>
              </w:rPr>
              <w:t>futuras necesidades de</w:t>
            </w:r>
            <w:r w:rsidR="009B5ECB">
              <w:rPr>
                <w:rFonts w:ascii="Arial" w:eastAsia="Arial" w:hAnsi="Arial" w:cs="Arial"/>
                <w:spacing w:val="-2"/>
                <w:lang w:bidi=""/>
              </w:rPr>
              <w:t>l</w:t>
            </w:r>
            <w:r w:rsidRPr="004548B7">
              <w:rPr>
                <w:rFonts w:ascii="Arial" w:eastAsia="Arial" w:hAnsi="Arial" w:cs="Arial"/>
                <w:spacing w:val="-2"/>
                <w:lang w:bidi=""/>
              </w:rPr>
              <w:t xml:space="preserve"> beneficiario</w:t>
            </w:r>
            <w:r w:rsidR="003E3F5C">
              <w:rPr>
                <w:rFonts w:ascii="Arial" w:eastAsia="Arial" w:hAnsi="Arial" w:cs="Arial"/>
                <w:spacing w:val="-2"/>
                <w:lang w:bidi=""/>
              </w:rPr>
              <w:t>.</w:t>
            </w:r>
            <w:r w:rsidRPr="004548B7">
              <w:rPr>
                <w:rFonts w:ascii="Arial" w:eastAsia="Arial" w:hAnsi="Arial" w:cs="Arial"/>
                <w:spacing w:val="-2"/>
                <w:lang w:bidi=""/>
              </w:rPr>
              <w:t xml:space="preserve">  </w:t>
            </w:r>
            <w:r w:rsidR="002A08FD">
              <w:rPr>
                <w:rFonts w:ascii="Arial" w:eastAsia="Arial" w:hAnsi="Arial" w:cs="Arial"/>
                <w:spacing w:val="-2"/>
                <w:lang w:bidi=""/>
              </w:rPr>
              <w:t>¿Acepta usted usar los beneficios de esta manera?</w:t>
            </w:r>
          </w:p>
          <w:p w:rsidR="004C101E" w:rsidRPr="006140B1" w14:paraId="5FD6DDE5" w14:textId="77777777">
            <w:pPr>
              <w:pStyle w:val="TNR9Indent1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 xml:space="preserve"> </w:t>
            </w:r>
          </w:p>
          <w:p w:rsidR="004C101E" w:rsidRPr="006140B1" w:rsidP="00524080" w14:paraId="510B869D" w14:textId="77777777">
            <w:pPr>
              <w:pStyle w:val="TNR9Indent1"/>
              <w:spacing w:after="60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 xml:space="preserve">        |__| Sí             |__| No</w:t>
            </w:r>
          </w:p>
        </w:tc>
        <w:tc>
          <w:tcPr>
            <w:tcW w:w="5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C101E" w:rsidRPr="006140B1" w:rsidP="00553CD8" w14:paraId="42380881" w14:textId="2D5FA4E7">
            <w:pPr>
              <w:pStyle w:val="TNR9Indent1"/>
              <w:ind w:left="422" w:hanging="422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>12. ¿</w:t>
            </w:r>
            <w:r w:rsidRPr="006140B1">
              <w:rPr>
                <w:rFonts w:ascii="Arial" w:eastAsia="Arial" w:hAnsi="Arial" w:cs="Arial"/>
                <w:lang w:bidi=""/>
              </w:rPr>
              <w:t xml:space="preserve">Acepta </w:t>
            </w:r>
            <w:r w:rsidRPr="006140B1">
              <w:rPr>
                <w:rFonts w:ascii="Arial" w:eastAsia="Arial" w:hAnsi="Arial" w:cs="Arial"/>
                <w:lang w:bidi=""/>
              </w:rPr>
              <w:t>notificar al</w:t>
            </w:r>
            <w:r w:rsidRPr="006140B1">
              <w:rPr>
                <w:rFonts w:ascii="Arial" w:eastAsia="Arial" w:hAnsi="Arial" w:cs="Arial"/>
                <w:lang w:bidi=""/>
              </w:rPr>
              <w:t xml:space="preserve"> Departamento de Trabajo</w:t>
            </w:r>
            <w:r w:rsidR="0001141B">
              <w:rPr>
                <w:rFonts w:ascii="Arial" w:eastAsia="Arial" w:hAnsi="Arial" w:cs="Arial"/>
                <w:lang w:bidi=""/>
              </w:rPr>
              <w:t xml:space="preserve"> prontamente</w:t>
            </w:r>
            <w:r w:rsidRPr="006140B1">
              <w:rPr>
                <w:rFonts w:ascii="Arial" w:eastAsia="Arial" w:hAnsi="Arial" w:cs="Arial"/>
                <w:lang w:bidi=""/>
              </w:rPr>
              <w:t xml:space="preserve"> si </w:t>
            </w:r>
            <w:r>
              <w:rPr>
                <w:rFonts w:ascii="Arial" w:eastAsia="Arial" w:hAnsi="Arial" w:cs="Arial"/>
                <w:lang w:bidi=""/>
              </w:rPr>
              <w:t xml:space="preserve">algún </w:t>
            </w:r>
            <w:r w:rsidRPr="006140B1">
              <w:rPr>
                <w:rFonts w:ascii="Arial" w:eastAsia="Arial" w:hAnsi="Arial" w:cs="Arial"/>
                <w:lang w:bidi=""/>
              </w:rPr>
              <w:t>beneficiario</w:t>
            </w:r>
            <w:r w:rsidRPr="006140B1">
              <w:rPr>
                <w:rFonts w:ascii="Arial" w:eastAsia="Arial" w:hAnsi="Arial" w:cs="Arial"/>
                <w:lang w:bidi=""/>
              </w:rPr>
              <w:t xml:space="preserve"> deja de estar bajo su custodia, o cuando usted ya no sea responsable del bienestar y el cuidado de cualquier beneficiario p</w:t>
            </w:r>
            <w:r w:rsidR="00BA7F36">
              <w:rPr>
                <w:rFonts w:ascii="Arial" w:eastAsia="Arial" w:hAnsi="Arial" w:cs="Arial"/>
                <w:lang w:bidi=""/>
              </w:rPr>
              <w:t>or</w:t>
            </w:r>
            <w:r w:rsidRPr="006140B1">
              <w:rPr>
                <w:rFonts w:ascii="Arial" w:eastAsia="Arial" w:hAnsi="Arial" w:cs="Arial"/>
                <w:lang w:bidi=""/>
              </w:rPr>
              <w:t xml:space="preserve"> quien usted solicita</w:t>
            </w:r>
            <w:r w:rsidR="00FA4B2A">
              <w:rPr>
                <w:rFonts w:ascii="Arial" w:eastAsia="Arial" w:hAnsi="Arial" w:cs="Arial"/>
                <w:lang w:bidi=""/>
              </w:rPr>
              <w:t xml:space="preserve"> un</w:t>
            </w:r>
            <w:r w:rsidRPr="006140B1" w:rsidR="00FA4B2A">
              <w:rPr>
                <w:rFonts w:ascii="Arial" w:eastAsia="Arial" w:hAnsi="Arial" w:cs="Arial"/>
                <w:lang w:bidi=""/>
              </w:rPr>
              <w:t xml:space="preserve"> pago</w:t>
            </w:r>
            <w:r w:rsidRPr="006140B1">
              <w:rPr>
                <w:rFonts w:ascii="Arial" w:eastAsia="Arial" w:hAnsi="Arial" w:cs="Arial"/>
                <w:lang w:bidi=""/>
              </w:rPr>
              <w:t>?</w:t>
            </w:r>
          </w:p>
          <w:p w:rsidR="004C101E" w:rsidRPr="006140B1" w14:paraId="7AAB2409" w14:textId="77777777">
            <w:pPr>
              <w:tabs>
                <w:tab w:val="left" w:pos="-720"/>
              </w:tabs>
              <w:suppressAutoHyphens/>
              <w:spacing w:line="215" w:lineRule="auto"/>
              <w:rPr>
                <w:rFonts w:ascii="Arial" w:hAnsi="Arial" w:cs="Arial"/>
                <w:sz w:val="18"/>
              </w:rPr>
            </w:pPr>
          </w:p>
          <w:p w:rsidR="004C101E" w:rsidRPr="006140B1" w14:paraId="1292720C" w14:textId="77777777">
            <w:pPr>
              <w:pStyle w:val="TNR9Indent1"/>
              <w:rPr>
                <w:rFonts w:ascii="Arial" w:hAnsi="Arial" w:cs="Arial"/>
              </w:rPr>
            </w:pPr>
            <w:r w:rsidRPr="006140B1">
              <w:rPr>
                <w:rFonts w:ascii="Arial" w:eastAsia="Arial" w:hAnsi="Arial" w:cs="Arial"/>
                <w:lang w:bidi=""/>
              </w:rPr>
              <w:t xml:space="preserve">        |__| Sí             |__| No</w:t>
            </w:r>
          </w:p>
        </w:tc>
      </w:tr>
      <w:tr w14:paraId="0BDEAEFF" w14:textId="77777777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108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C101E" w14:paraId="56AD1135" w14:textId="27FA1B84">
            <w:pPr>
              <w:pStyle w:val="TNR9Bold"/>
              <w:spacing w:after="120"/>
              <w:jc w:val="center"/>
              <w:rPr>
                <w:rFonts w:ascii="Arial" w:eastAsia="Arial" w:hAnsi="Arial" w:cs="Arial"/>
                <w:sz w:val="16"/>
                <w:szCs w:val="16"/>
                <w:lang w:bidi=""/>
              </w:rPr>
            </w:pPr>
            <w:r>
              <w:rPr>
                <w:rFonts w:ascii="Arial" w:eastAsia="Arial" w:hAnsi="Arial" w:cs="Arial"/>
                <w:sz w:val="16"/>
                <w:szCs w:val="16"/>
                <w:lang w:bidi=""/>
              </w:rPr>
              <w:t>AVISO</w:t>
            </w:r>
            <w:r w:rsidRPr="006140B1">
              <w:rPr>
                <w:rFonts w:ascii="Arial" w:eastAsia="Arial" w:hAnsi="Arial" w:cs="Arial"/>
                <w:sz w:val="16"/>
                <w:szCs w:val="16"/>
                <w:lang w:bidi=""/>
              </w:rPr>
              <w:t xml:space="preserve"> DE LA LEY DE PRIVACIDAD</w:t>
            </w:r>
          </w:p>
          <w:p w:rsidR="006A6E67" w:rsidRPr="00294839" w:rsidP="00294839" w14:paraId="636D02E3" w14:textId="27E2BC88">
            <w:pPr>
              <w:pStyle w:val="TNR9Bold"/>
              <w:spacing w:after="120"/>
              <w:jc w:val="both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294839">
              <w:rPr>
                <w:rFonts w:ascii="Arial" w:hAnsi="Arial" w:cs="Arial"/>
                <w:b w:val="0"/>
                <w:bCs/>
                <w:sz w:val="16"/>
                <w:szCs w:val="16"/>
              </w:rPr>
              <w:t>De acuerdo con la Ley de Privacidad de 1974, según enmendada (Título 5 del Código de EE. UU., artículo 552a), por la presente se le notifica que: (1) la Ley de Beneficios de Pulmón Negro (BLBA, por sus siglas en inglés) (artículos 901 y siguientes del Título 30 del Código de EE. UU.), según enmendada , es administrada por la Oficina de Programas de Compensación para Trabajadores (OWCP, por sus siglas en inglés) del Departamento de Trabajo de EE. UU., que recibe y mantiene información, personal relacionada con esta solicitud sobre  los reclamantes y los miembros de su familia inmediata; (2) la información obtenida por  OWCP se usará para determinar la elegibilidad para recibir beneficios pagaderos conformes a  la BLBA; (3) es posible que se comparta información con otras agencias gubernamentales, los operadores de minas de carbón potencialmente responsables del pago del reclamo o la compañía de seguro u otra entidad que haya garantizado la responsabilidad de compensación del operador, contratistas que provean servicios de automatización de datos  al Departamento de Trabajo; y representantes de las partes del reclamo; (4) es posible que se comparta información con médicos y otros proveedores de servicios médicos para proporcionar tratamiento, hacer evaluaciones u  otros fines relacionados con la gestión médica del reclamo; (5) es posible que se comparta información con  la Oficina de Jueces de Derecho Administrativo del Departamento de Trabajo, u  otra persona, junta u organización  autorizada que requiera  tomar decisiones relacionadas con el reclamo u otros asuntos que se presenten  en conexión con el reclamo; (6) es posible que se comparta  información con agencias federales, estatales o locales para fines de imposición de la ley, para obtener información relevante para una decisión conforme a la BLBA, para determinar si los beneficios se están pagando o se han pagado apropiadamente, y cuando corresponda, para llevar a cabo acciones  administrativas de compensación  y/o cobro de deudas requeridas o permitidas por la ley; (7) la divulgación del número de seguro social (SSN, por sus siglas en inglés) o número de identificación de contribuyente (TIN, por sus siglas en inglés) del minero reclamante o fallecido en este formulario es voluntaria, y el SSN y/o TIN y otra información mantenida por   OWCP se pueden usar para fines de identificación y otros fines autorizados por la ley; (8) la falta de divulgación de toda la información solicitada puede retrasar el procesamiento de este reclamo o el pago de beneficios, o puede resultar en una decisión desfavorable o un nivel reducido de  beneficios  y (9) esta información está incluida en el  sistema de registros, DOL/OWCP-2, publicado en  Registro Federal 81 25765, 25858 (29 de abril de 2016) o si   actualizado y republicado</w:t>
            </w:r>
            <w:r w:rsidRPr="00294839" w:rsidR="00FA4A62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. </w:t>
            </w:r>
          </w:p>
          <w:p w:rsidR="004C101E" w:rsidRPr="004548B7" w:rsidP="00CF7526" w14:paraId="487A0355" w14:textId="1F96218D">
            <w:pPr>
              <w:pStyle w:val="TNR8Normal"/>
              <w:spacing w:after="60"/>
              <w:jc w:val="both"/>
              <w:rPr>
                <w:rFonts w:ascii="Arial" w:hAnsi="Arial" w:cs="Arial"/>
                <w:spacing w:val="-2"/>
                <w:sz w:val="14"/>
                <w:szCs w:val="14"/>
              </w:rPr>
            </w:pPr>
          </w:p>
        </w:tc>
      </w:tr>
      <w:tr w14:paraId="14E0D27D" w14:textId="77777777" w:rsidTr="004548B7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  <w:trHeight w:val="694"/>
        </w:trPr>
        <w:tc>
          <w:tcPr>
            <w:tcW w:w="10800" w:type="dxa"/>
            <w:gridSpan w:val="2"/>
            <w:tcBorders>
              <w:top w:val="single" w:sz="8" w:space="0" w:color="auto"/>
              <w:bottom w:val="nil"/>
            </w:tcBorders>
          </w:tcPr>
          <w:p w:rsidR="004C101E" w:rsidRPr="006140B1" w:rsidP="00442B3A" w14:paraId="78EC1B50" w14:textId="12FCDF27">
            <w:pPr>
              <w:pStyle w:val="TNR9Bold"/>
              <w:spacing w:before="120" w:after="120" w:line="1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40B1">
              <w:rPr>
                <w:rFonts w:ascii="Arial" w:eastAsia="Arial" w:hAnsi="Arial" w:cs="Arial"/>
                <w:sz w:val="16"/>
                <w:szCs w:val="16"/>
                <w:lang w:bidi=""/>
              </w:rPr>
              <w:t xml:space="preserve">Si usted hace mal uso de </w:t>
            </w:r>
            <w:r w:rsidR="00816EF4">
              <w:rPr>
                <w:rFonts w:ascii="Arial" w:eastAsia="Arial" w:hAnsi="Arial" w:cs="Arial"/>
                <w:sz w:val="16"/>
                <w:szCs w:val="16"/>
                <w:lang w:bidi=""/>
              </w:rPr>
              <w:t xml:space="preserve">los </w:t>
            </w:r>
            <w:r w:rsidRPr="006140B1">
              <w:rPr>
                <w:rFonts w:ascii="Arial" w:eastAsia="Arial" w:hAnsi="Arial" w:cs="Arial"/>
                <w:sz w:val="16"/>
                <w:szCs w:val="16"/>
                <w:lang w:bidi=""/>
              </w:rPr>
              <w:t>beneficios recibidos como representante</w:t>
            </w:r>
            <w:r w:rsidR="006C15AE">
              <w:rPr>
                <w:rFonts w:ascii="Arial" w:eastAsia="Arial" w:hAnsi="Arial" w:cs="Arial"/>
                <w:sz w:val="16"/>
                <w:szCs w:val="16"/>
                <w:lang w:bidi=""/>
              </w:rPr>
              <w:t xml:space="preserve"> del beneficiario</w:t>
            </w:r>
            <w:r w:rsidRPr="006140B1">
              <w:rPr>
                <w:rFonts w:ascii="Arial" w:eastAsia="Arial" w:hAnsi="Arial" w:cs="Arial"/>
                <w:sz w:val="16"/>
                <w:szCs w:val="16"/>
                <w:lang w:bidi=""/>
              </w:rPr>
              <w:t xml:space="preserve">, podría ser </w:t>
            </w:r>
            <w:r w:rsidR="007414C3">
              <w:rPr>
                <w:rFonts w:ascii="Arial" w:eastAsia="Arial" w:hAnsi="Arial" w:cs="Arial"/>
                <w:sz w:val="16"/>
                <w:szCs w:val="16"/>
                <w:lang w:bidi=""/>
              </w:rPr>
              <w:t>condenado</w:t>
            </w:r>
            <w:r w:rsidRPr="006140B1">
              <w:rPr>
                <w:rFonts w:ascii="Arial" w:eastAsia="Arial" w:hAnsi="Arial" w:cs="Arial"/>
                <w:sz w:val="16"/>
                <w:szCs w:val="16"/>
                <w:lang w:bidi=""/>
              </w:rPr>
              <w:t xml:space="preserve"> por  delito y multado </w:t>
            </w:r>
            <w:r w:rsidR="00605617">
              <w:rPr>
                <w:rFonts w:ascii="Arial" w:eastAsia="Arial" w:hAnsi="Arial" w:cs="Arial"/>
                <w:sz w:val="16"/>
                <w:szCs w:val="16"/>
                <w:lang w:bidi=""/>
              </w:rPr>
              <w:t xml:space="preserve">según el </w:t>
            </w:r>
            <w:r w:rsidRPr="006140B1">
              <w:rPr>
                <w:rFonts w:ascii="Arial" w:eastAsia="Arial" w:hAnsi="Arial" w:cs="Arial"/>
                <w:sz w:val="16"/>
                <w:szCs w:val="16"/>
                <w:lang w:bidi=""/>
              </w:rPr>
              <w:t xml:space="preserve"> Título 18  U.S.C., o </w:t>
            </w:r>
            <w:r w:rsidR="00FF48C2">
              <w:rPr>
                <w:rFonts w:ascii="Arial" w:eastAsia="Arial" w:hAnsi="Arial" w:cs="Arial"/>
                <w:sz w:val="16"/>
                <w:szCs w:val="16"/>
                <w:lang w:bidi=""/>
              </w:rPr>
              <w:t xml:space="preserve">podria </w:t>
            </w:r>
            <w:r w:rsidR="007946E3">
              <w:rPr>
                <w:rFonts w:ascii="Arial" w:eastAsia="Arial" w:hAnsi="Arial" w:cs="Arial"/>
                <w:sz w:val="16"/>
                <w:szCs w:val="16"/>
                <w:lang w:bidi=""/>
              </w:rPr>
              <w:t xml:space="preserve">ser </w:t>
            </w:r>
            <w:r w:rsidRPr="006140B1">
              <w:rPr>
                <w:rFonts w:ascii="Arial" w:eastAsia="Arial" w:hAnsi="Arial" w:cs="Arial"/>
                <w:sz w:val="16"/>
                <w:szCs w:val="16"/>
                <w:lang w:bidi=""/>
              </w:rPr>
              <w:t>encarcelado por no más de 5 años, o amb</w:t>
            </w:r>
            <w:r w:rsidR="00040E28">
              <w:rPr>
                <w:rFonts w:ascii="Arial" w:eastAsia="Arial" w:hAnsi="Arial" w:cs="Arial"/>
                <w:sz w:val="16"/>
                <w:szCs w:val="16"/>
                <w:lang w:bidi=""/>
              </w:rPr>
              <w:t>as co</w:t>
            </w:r>
            <w:r w:rsidR="00606AA1">
              <w:rPr>
                <w:rFonts w:ascii="Arial" w:eastAsia="Arial" w:hAnsi="Arial" w:cs="Arial"/>
                <w:sz w:val="16"/>
                <w:szCs w:val="16"/>
                <w:lang w:bidi=""/>
              </w:rPr>
              <w:t xml:space="preserve">sas. </w:t>
            </w:r>
            <w:r w:rsidRPr="006140B1">
              <w:rPr>
                <w:rFonts w:ascii="Arial" w:eastAsia="Arial" w:hAnsi="Arial" w:cs="Arial"/>
                <w:sz w:val="16"/>
                <w:szCs w:val="16"/>
                <w:lang w:bidi=""/>
              </w:rPr>
              <w:t>.  El tribunal también podría ordenar la restitución.</w:t>
            </w:r>
            <w:r w:rsidR="001C7167">
              <w:rPr>
                <w:rFonts w:ascii="Arial" w:eastAsia="Arial" w:hAnsi="Arial" w:cs="Arial"/>
                <w:sz w:val="16"/>
                <w:szCs w:val="16"/>
                <w:lang w:bidi=""/>
              </w:rPr>
              <w:t xml:space="preserve"> 42 U.</w:t>
            </w:r>
            <w:r w:rsidR="000700B5">
              <w:rPr>
                <w:rFonts w:ascii="Arial" w:eastAsia="Arial" w:hAnsi="Arial" w:cs="Arial"/>
                <w:sz w:val="16"/>
                <w:szCs w:val="16"/>
                <w:lang w:bidi=""/>
              </w:rPr>
              <w:t>S.C. 408</w:t>
            </w:r>
            <w:r w:rsidR="003146B6">
              <w:rPr>
                <w:rFonts w:ascii="Arial" w:eastAsia="Arial" w:hAnsi="Arial" w:cs="Arial"/>
                <w:sz w:val="16"/>
                <w:szCs w:val="16"/>
                <w:lang w:bidi=""/>
              </w:rPr>
              <w:t>,</w:t>
            </w:r>
            <w:r w:rsidR="000700B5">
              <w:rPr>
                <w:rFonts w:ascii="Arial" w:eastAsia="Arial" w:hAnsi="Arial" w:cs="Arial"/>
                <w:sz w:val="16"/>
                <w:szCs w:val="16"/>
                <w:lang w:bidi=""/>
              </w:rPr>
              <w:t xml:space="preserve"> incoporando por 30 </w:t>
            </w:r>
            <w:r w:rsidR="003146B6">
              <w:rPr>
                <w:rFonts w:ascii="Arial" w:eastAsia="Arial" w:hAnsi="Arial" w:cs="Arial"/>
                <w:sz w:val="16"/>
                <w:szCs w:val="16"/>
                <w:lang w:bidi=""/>
              </w:rPr>
              <w:t>U.S.C.923 (b),</w:t>
            </w:r>
            <w:r w:rsidR="00450078">
              <w:rPr>
                <w:rFonts w:ascii="Arial" w:eastAsia="Arial" w:hAnsi="Arial" w:cs="Arial"/>
                <w:sz w:val="16"/>
                <w:szCs w:val="16"/>
                <w:lang w:bidi=""/>
              </w:rPr>
              <w:t xml:space="preserve"> 940. </w:t>
            </w:r>
            <w:r w:rsidR="001C7167">
              <w:rPr>
                <w:rFonts w:ascii="Arial" w:eastAsia="Arial" w:hAnsi="Arial" w:cs="Arial"/>
                <w:sz w:val="16"/>
                <w:szCs w:val="16"/>
                <w:lang w:bidi=""/>
              </w:rPr>
              <w:t xml:space="preserve"> </w:t>
            </w:r>
          </w:p>
        </w:tc>
      </w:tr>
    </w:tbl>
    <w:p w:rsidR="004C101E" w:rsidRPr="006140B1" w14:paraId="0FF7B3CB" w14:textId="7E511FDF">
      <w:pPr>
        <w:tabs>
          <w:tab w:val="left" w:pos="-720"/>
        </w:tabs>
        <w:suppressAutoHyphens/>
        <w:spacing w:line="19" w:lineRule="exact"/>
        <w:rPr>
          <w:rFonts w:ascii="Arial" w:hAnsi="Arial" w:cs="Arial"/>
          <w:sz w:val="20"/>
        </w:rPr>
      </w:pPr>
      <w:r w:rsidRPr="006140B1">
        <w:rPr>
          <w:rFonts w:ascii="Arial" w:eastAsia="Arial" w:hAnsi="Arial" w:cs="Arial"/>
          <w:noProof/>
          <w:lang w:bidi="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858000" cy="0"/>
                <wp:effectExtent l="9525" t="9525" r="19050" b="9525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,-0.25pt" to="540pt,-0.25pt" o:allowincell="f" strokeweight="1.5pt"/>
            </w:pict>
          </mc:Fallback>
        </mc:AlternateContent>
      </w:r>
    </w:p>
    <w:p w:rsidR="004C101E" w:rsidRPr="006140B1" w:rsidP="00C337EB" w14:paraId="2CB936EF" w14:textId="166BD1FE">
      <w:pPr>
        <w:pStyle w:val="TimesNewroman10"/>
        <w:spacing w:before="120"/>
        <w:rPr>
          <w:rFonts w:ascii="Arial" w:hAnsi="Arial" w:cs="Arial"/>
        </w:rPr>
      </w:pPr>
      <w:r w:rsidRPr="006140B1">
        <w:rPr>
          <w:rFonts w:ascii="Arial" w:eastAsia="Arial" w:hAnsi="Arial" w:cs="Arial"/>
          <w:lang w:bidi=""/>
        </w:rPr>
        <w:t>Firma del solicitante</w:t>
      </w:r>
    </w:p>
    <w:tbl>
      <w:tblPr>
        <w:tblW w:w="10800" w:type="dxa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5490"/>
        <w:gridCol w:w="1073"/>
        <w:gridCol w:w="2126"/>
        <w:gridCol w:w="2111"/>
      </w:tblGrid>
      <w:tr w14:paraId="30791344" w14:textId="77777777" w:rsidTr="004548B7">
        <w:tblPrEx>
          <w:tblW w:w="1080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c>
          <w:tcPr>
            <w:tcW w:w="6563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4C101E" w:rsidRPr="006140B1" w14:paraId="587D2D8A" w14:textId="77777777">
            <w:pPr>
              <w:pStyle w:val="TNR10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"/>
              </w:rPr>
              <w:fldChar w:fldCharType="begin"/>
            </w:r>
            <w:r w:rsidRPr="006140B1">
              <w:rPr>
                <w:rFonts w:ascii="Arial" w:eastAsia="Arial" w:hAnsi="Arial" w:cs="Arial"/>
                <w:sz w:val="18"/>
                <w:szCs w:val="18"/>
                <w:lang w:bidi=""/>
              </w:rPr>
              <w:instrText xml:space="preserve">PRIVATE </w:instrText>
            </w:r>
            <w:r>
              <w:rPr>
                <w:rFonts w:ascii="Arial" w:eastAsia="Arial" w:hAnsi="Arial" w:cs="Arial"/>
                <w:sz w:val="18"/>
                <w:szCs w:val="18"/>
                <w:lang w:bidi=""/>
              </w:rPr>
              <w:fldChar w:fldCharType="end"/>
            </w:r>
            <w:r w:rsidRPr="006140B1">
              <w:rPr>
                <w:rFonts w:ascii="Arial" w:eastAsia="Arial" w:hAnsi="Arial" w:cs="Arial"/>
                <w:sz w:val="18"/>
                <w:szCs w:val="18"/>
                <w:lang w:bidi=""/>
              </w:rPr>
              <w:t>Firma (Primer nombre, inicial del segundo nombre, apellido) (Escriba con tinta)</w:t>
            </w:r>
          </w:p>
          <w:p w:rsidR="004C101E" w:rsidRPr="006140B1" w14:paraId="681C5FEE" w14:textId="77777777">
            <w:pPr>
              <w:pStyle w:val="TNR10Normal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7" w:space="0" w:color="auto"/>
              <w:left w:val="single" w:sz="8" w:space="0" w:color="auto"/>
            </w:tcBorders>
          </w:tcPr>
          <w:p w:rsidR="004C101E" w:rsidRPr="006140B1" w14:paraId="23990D85" w14:textId="77777777">
            <w:pPr>
              <w:pStyle w:val="TNR10Normal"/>
              <w:rPr>
                <w:rFonts w:ascii="Arial" w:hAnsi="Arial" w:cs="Arial"/>
                <w:sz w:val="18"/>
                <w:szCs w:val="18"/>
              </w:rPr>
            </w:pPr>
            <w:r w:rsidRPr="006140B1">
              <w:rPr>
                <w:rFonts w:ascii="Arial" w:eastAsia="Arial" w:hAnsi="Arial" w:cs="Arial"/>
                <w:sz w:val="18"/>
                <w:szCs w:val="18"/>
                <w:lang w:bidi=""/>
              </w:rPr>
              <w:t>Número de teléfono</w:t>
            </w:r>
          </w:p>
          <w:p w:rsidR="004C101E" w:rsidRPr="006140B1" w14:paraId="41A87BE9" w14:textId="77777777">
            <w:pPr>
              <w:pStyle w:val="TNR10Normal"/>
              <w:rPr>
                <w:rFonts w:ascii="Arial" w:hAnsi="Arial" w:cs="Arial"/>
              </w:rPr>
            </w:pPr>
          </w:p>
          <w:p w:rsidR="004C101E" w:rsidRPr="006140B1" w:rsidP="00545735" w14:paraId="77A67641" w14:textId="77777777">
            <w:pPr>
              <w:pStyle w:val="TNR10Normal"/>
              <w:jc w:val="center"/>
              <w:rPr>
                <w:rFonts w:ascii="Arial" w:hAnsi="Arial" w:cs="Arial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7" w:space="0" w:color="auto"/>
            </w:tcBorders>
          </w:tcPr>
          <w:p w:rsidR="004C101E" w:rsidRPr="006140B1" w14:paraId="481388EF" w14:textId="77777777">
            <w:pPr>
              <w:tabs>
                <w:tab w:val="left" w:pos="-720"/>
              </w:tabs>
              <w:suppressAutoHyphens/>
              <w:spacing w:before="46" w:after="108" w:line="215" w:lineRule="auto"/>
              <w:rPr>
                <w:rFonts w:ascii="Arial" w:hAnsi="Arial" w:cs="Arial"/>
                <w:sz w:val="18"/>
                <w:szCs w:val="18"/>
              </w:rPr>
            </w:pPr>
            <w:r w:rsidRPr="006140B1">
              <w:rPr>
                <w:rFonts w:ascii="Arial" w:eastAsia="Arial" w:hAnsi="Arial" w:cs="Arial"/>
                <w:sz w:val="18"/>
                <w:szCs w:val="18"/>
                <w:lang w:bidi=""/>
              </w:rPr>
              <w:t>Fecha (Mes, Día, Año)</w:t>
            </w:r>
          </w:p>
        </w:tc>
      </w:tr>
      <w:tr w14:paraId="43E52BA4" w14:textId="77777777" w:rsidTr="004548B7">
        <w:tblPrEx>
          <w:tblW w:w="1080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6563" w:type="dxa"/>
            <w:gridSpan w:val="2"/>
            <w:vMerge w:val="restart"/>
            <w:tcBorders>
              <w:top w:val="single" w:sz="7" w:space="0" w:color="auto"/>
              <w:right w:val="single" w:sz="8" w:space="0" w:color="auto"/>
            </w:tcBorders>
          </w:tcPr>
          <w:p w:rsidR="004C101E" w:rsidRPr="006140B1" w14:paraId="2FE4D465" w14:textId="77777777">
            <w:pPr>
              <w:pStyle w:val="TNR10Normal"/>
              <w:rPr>
                <w:rFonts w:ascii="Arial" w:hAnsi="Arial" w:cs="Arial"/>
                <w:sz w:val="18"/>
                <w:szCs w:val="18"/>
              </w:rPr>
            </w:pPr>
            <w:r w:rsidRPr="006140B1">
              <w:rPr>
                <w:rFonts w:ascii="Arial" w:eastAsia="Arial" w:hAnsi="Arial" w:cs="Arial"/>
                <w:sz w:val="18"/>
                <w:szCs w:val="18"/>
                <w:lang w:bidi=""/>
              </w:rPr>
              <w:t>Dirección postal (Incluya su código postal)</w:t>
            </w:r>
          </w:p>
          <w:p w:rsidR="004C101E" w:rsidRPr="006140B1" w:rsidP="00890DE1" w14:paraId="78B50579" w14:textId="72968B5C">
            <w:pPr>
              <w:pStyle w:val="TNR10Normal"/>
              <w:rPr>
                <w:rFonts w:ascii="Arial" w:hAnsi="Arial" w:cs="Arial"/>
              </w:rPr>
            </w:pPr>
          </w:p>
        </w:tc>
        <w:tc>
          <w:tcPr>
            <w:tcW w:w="4237" w:type="dxa"/>
            <w:gridSpan w:val="2"/>
            <w:tcBorders>
              <w:top w:val="single" w:sz="7" w:space="0" w:color="auto"/>
              <w:left w:val="single" w:sz="8" w:space="0" w:color="auto"/>
            </w:tcBorders>
          </w:tcPr>
          <w:p w:rsidR="004C101E" w:rsidRPr="006140B1" w14:paraId="539FEA8B" w14:textId="77777777">
            <w:pPr>
              <w:pStyle w:val="TNR10Normal"/>
              <w:rPr>
                <w:rFonts w:ascii="Arial" w:hAnsi="Arial" w:cs="Arial"/>
                <w:sz w:val="18"/>
                <w:szCs w:val="18"/>
              </w:rPr>
            </w:pPr>
            <w:r w:rsidRPr="006140B1">
              <w:rPr>
                <w:rFonts w:ascii="Arial" w:eastAsia="Arial" w:hAnsi="Arial" w:cs="Arial"/>
                <w:sz w:val="18"/>
                <w:szCs w:val="18"/>
                <w:lang w:bidi=""/>
              </w:rPr>
              <w:t>Número de Seguro Social</w:t>
            </w:r>
          </w:p>
          <w:p w:rsidR="004C101E" w:rsidRPr="006140B1" w14:paraId="38F5AC71" w14:textId="77777777">
            <w:pPr>
              <w:pStyle w:val="TNR10Normal"/>
              <w:spacing w:after="80"/>
              <w:rPr>
                <w:rFonts w:ascii="Arial" w:hAnsi="Arial" w:cs="Arial"/>
              </w:rPr>
            </w:pPr>
          </w:p>
        </w:tc>
      </w:tr>
      <w:tr w14:paraId="01FDC57E" w14:textId="77777777" w:rsidTr="004548B7">
        <w:tblPrEx>
          <w:tblW w:w="1080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6563" w:type="dxa"/>
            <w:gridSpan w:val="2"/>
            <w:vMerge/>
            <w:tcBorders>
              <w:right w:val="single" w:sz="8" w:space="0" w:color="auto"/>
            </w:tcBorders>
          </w:tcPr>
          <w:p w:rsidR="004C101E" w:rsidRPr="006140B1" w14:paraId="49C7FC15" w14:textId="77777777">
            <w:pPr>
              <w:pStyle w:val="TNR10Normal"/>
              <w:rPr>
                <w:rFonts w:ascii="Arial" w:hAnsi="Arial" w:cs="Arial"/>
              </w:rPr>
            </w:pPr>
          </w:p>
        </w:tc>
        <w:tc>
          <w:tcPr>
            <w:tcW w:w="4237" w:type="dxa"/>
            <w:gridSpan w:val="2"/>
            <w:tcBorders>
              <w:top w:val="single" w:sz="7" w:space="0" w:color="auto"/>
              <w:left w:val="single" w:sz="8" w:space="0" w:color="auto"/>
            </w:tcBorders>
          </w:tcPr>
          <w:p w:rsidR="004C101E" w:rsidRPr="006140B1" w14:paraId="181E92BD" w14:textId="77777777">
            <w:pPr>
              <w:pStyle w:val="TNR10Normal"/>
              <w:rPr>
                <w:rFonts w:ascii="Arial" w:hAnsi="Arial" w:cs="Arial"/>
                <w:sz w:val="18"/>
                <w:szCs w:val="18"/>
              </w:rPr>
            </w:pPr>
            <w:r w:rsidRPr="006140B1">
              <w:rPr>
                <w:rFonts w:ascii="Arial" w:eastAsia="Arial" w:hAnsi="Arial" w:cs="Arial"/>
                <w:sz w:val="18"/>
                <w:szCs w:val="18"/>
                <w:lang w:bidi=""/>
              </w:rPr>
              <w:t>Condado</w:t>
            </w:r>
          </w:p>
          <w:p w:rsidR="004C101E" w:rsidRPr="006140B1" w14:paraId="67F01FB8" w14:textId="77777777">
            <w:pPr>
              <w:pStyle w:val="TNR10Normal"/>
              <w:spacing w:after="80"/>
              <w:rPr>
                <w:rFonts w:ascii="Arial" w:hAnsi="Arial" w:cs="Arial"/>
              </w:rPr>
            </w:pPr>
          </w:p>
        </w:tc>
      </w:tr>
      <w:tr w14:paraId="09530E77" w14:textId="77777777" w:rsidTr="004548B7">
        <w:tblPrEx>
          <w:tblW w:w="1080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c>
          <w:tcPr>
            <w:tcW w:w="10800" w:type="dxa"/>
            <w:gridSpan w:val="4"/>
            <w:tcBorders>
              <w:top w:val="single" w:sz="7" w:space="0" w:color="auto"/>
            </w:tcBorders>
          </w:tcPr>
          <w:p w:rsidR="004C101E" w:rsidRPr="004548B7" w14:paraId="7F8E189C" w14:textId="1B13C9F8">
            <w:pPr>
              <w:pStyle w:val="TNR9Bold"/>
              <w:rPr>
                <w:rFonts w:ascii="Arial Bold" w:hAnsi="Arial Bold" w:cs="Arial"/>
                <w:spacing w:val="-2"/>
              </w:rPr>
            </w:pPr>
            <w:r w:rsidRPr="004548B7">
              <w:rPr>
                <w:rFonts w:ascii="Arial Bold" w:eastAsia="Arial" w:hAnsi="Arial Bold" w:cs="Arial"/>
                <w:spacing w:val="-2"/>
                <w:lang w:bidi=""/>
              </w:rPr>
              <w:t xml:space="preserve">Se requieren testigos SOLO si esta solicitud ha sido firmada </w:t>
            </w:r>
            <w:r w:rsidR="003E398A">
              <w:rPr>
                <w:rFonts w:ascii="Arial Bold" w:eastAsia="Arial" w:hAnsi="Arial Bold" w:cs="Arial"/>
                <w:spacing w:val="-2"/>
                <w:lang w:bidi=""/>
              </w:rPr>
              <w:t>con u</w:t>
            </w:r>
            <w:r w:rsidR="007A1F15">
              <w:rPr>
                <w:rFonts w:ascii="Arial Bold" w:eastAsia="Arial" w:hAnsi="Arial Bold" w:cs="Arial"/>
                <w:spacing w:val="-2"/>
                <w:lang w:bidi=""/>
              </w:rPr>
              <w:t xml:space="preserve">na </w:t>
            </w:r>
            <w:r w:rsidRPr="004548B7">
              <w:rPr>
                <w:rFonts w:ascii="Arial Bold" w:eastAsia="Arial" w:hAnsi="Arial Bold" w:cs="Arial"/>
                <w:spacing w:val="-2"/>
                <w:lang w:bidi=""/>
              </w:rPr>
              <w:t xml:space="preserve"> marca (X)  arriba. Si está firmada con </w:t>
            </w:r>
            <w:r w:rsidR="0047536C">
              <w:rPr>
                <w:rFonts w:ascii="Arial Bold" w:eastAsia="Arial" w:hAnsi="Arial Bold" w:cs="Arial"/>
                <w:spacing w:val="-2"/>
                <w:lang w:bidi=""/>
              </w:rPr>
              <w:t xml:space="preserve">una </w:t>
            </w:r>
            <w:r w:rsidRPr="004548B7">
              <w:rPr>
                <w:rFonts w:ascii="Arial Bold" w:eastAsia="Arial" w:hAnsi="Arial Bold" w:cs="Arial"/>
                <w:spacing w:val="-2"/>
                <w:lang w:bidi=""/>
              </w:rPr>
              <w:t>marca</w:t>
            </w:r>
            <w:r w:rsidRPr="004548B7" w:rsidR="004548B7">
              <w:rPr>
                <w:rFonts w:ascii="Arial Bold" w:eastAsia="Arial" w:hAnsi="Arial Bold" w:cs="Arial"/>
                <w:spacing w:val="-2"/>
                <w:lang w:bidi=""/>
              </w:rPr>
              <w:t xml:space="preserve"> </w:t>
            </w:r>
            <w:r w:rsidRPr="004548B7">
              <w:rPr>
                <w:rFonts w:ascii="Arial Bold" w:eastAsia="Arial" w:hAnsi="Arial Bold" w:cs="Arial"/>
                <w:spacing w:val="-2"/>
                <w:lang w:bidi=""/>
              </w:rPr>
              <w:t>(X), dos testigos de la firma que conozcan al solicitante deben firmar a continuación y proporcionar sus direcciones completas.</w:t>
            </w:r>
          </w:p>
        </w:tc>
      </w:tr>
      <w:tr w14:paraId="429B6F75" w14:textId="77777777" w:rsidTr="004548B7">
        <w:tblPrEx>
          <w:tblW w:w="1080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c>
          <w:tcPr>
            <w:tcW w:w="5490" w:type="dxa"/>
            <w:tcBorders>
              <w:top w:val="single" w:sz="7" w:space="0" w:color="auto"/>
              <w:right w:val="single" w:sz="8" w:space="0" w:color="auto"/>
            </w:tcBorders>
          </w:tcPr>
          <w:p w:rsidR="004C101E" w:rsidRPr="006140B1" w14:paraId="525EA41A" w14:textId="21B93AD4">
            <w:pPr>
              <w:pStyle w:val="TNR10Normal"/>
              <w:rPr>
                <w:rFonts w:ascii="Arial" w:hAnsi="Arial" w:cs="Arial"/>
                <w:sz w:val="18"/>
                <w:szCs w:val="18"/>
              </w:rPr>
            </w:pPr>
            <w:r w:rsidRPr="006140B1">
              <w:rPr>
                <w:rFonts w:ascii="Arial" w:eastAsia="Arial" w:hAnsi="Arial" w:cs="Arial"/>
                <w:sz w:val="18"/>
                <w:szCs w:val="18"/>
                <w:lang w:bidi=""/>
              </w:rPr>
              <w:t>1.  Firma del testigo</w:t>
            </w:r>
          </w:p>
          <w:p w:rsidR="004C101E" w:rsidRPr="006140B1" w14:paraId="13CA4E1E" w14:textId="5D6C23DE">
            <w:pPr>
              <w:pStyle w:val="TNR10Normal"/>
              <w:rPr>
                <w:rFonts w:ascii="Arial" w:hAnsi="Arial" w:cs="Arial"/>
              </w:rPr>
            </w:pPr>
          </w:p>
          <w:p w:rsidR="004C101E" w:rsidRPr="006140B1" w14:paraId="16A94BBD" w14:textId="77777777">
            <w:pPr>
              <w:pStyle w:val="TNR10Normal"/>
              <w:rPr>
                <w:rFonts w:ascii="Arial" w:hAnsi="Arial" w:cs="Arial"/>
              </w:rPr>
            </w:pPr>
          </w:p>
        </w:tc>
        <w:tc>
          <w:tcPr>
            <w:tcW w:w="5310" w:type="dxa"/>
            <w:gridSpan w:val="3"/>
            <w:tcBorders>
              <w:top w:val="single" w:sz="7" w:space="0" w:color="auto"/>
              <w:left w:val="single" w:sz="8" w:space="0" w:color="auto"/>
            </w:tcBorders>
          </w:tcPr>
          <w:p w:rsidR="004C101E" w:rsidRPr="006140B1" w14:paraId="77CB4608" w14:textId="0A681380">
            <w:pPr>
              <w:pStyle w:val="TNR10Normal"/>
              <w:rPr>
                <w:rFonts w:ascii="Arial" w:hAnsi="Arial" w:cs="Arial"/>
                <w:sz w:val="18"/>
                <w:szCs w:val="18"/>
              </w:rPr>
            </w:pPr>
            <w:r w:rsidRPr="006140B1">
              <w:rPr>
                <w:rFonts w:ascii="Arial" w:eastAsia="Arial" w:hAnsi="Arial" w:cs="Arial"/>
                <w:sz w:val="18"/>
                <w:szCs w:val="18"/>
                <w:lang w:bidi=""/>
              </w:rPr>
              <w:t>2.  Firma del testigo</w:t>
            </w:r>
          </w:p>
          <w:p w:rsidR="004C101E" w:rsidRPr="006140B1" w14:paraId="4C4A9FD6" w14:textId="1B334E27">
            <w:pPr>
              <w:pStyle w:val="TNR10Normal"/>
              <w:rPr>
                <w:rFonts w:ascii="Arial" w:hAnsi="Arial" w:cs="Arial"/>
              </w:rPr>
            </w:pPr>
          </w:p>
          <w:p w:rsidR="004C101E" w:rsidRPr="006140B1" w14:paraId="65E2A331" w14:textId="77777777">
            <w:pPr>
              <w:pStyle w:val="TNR10Normal"/>
              <w:rPr>
                <w:rFonts w:ascii="Arial" w:hAnsi="Arial" w:cs="Arial"/>
              </w:rPr>
            </w:pPr>
          </w:p>
        </w:tc>
      </w:tr>
      <w:tr w14:paraId="581BA32B" w14:textId="77777777" w:rsidTr="004548B7">
        <w:tblPrEx>
          <w:tblW w:w="1080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c>
          <w:tcPr>
            <w:tcW w:w="5490" w:type="dxa"/>
            <w:tcBorders>
              <w:top w:val="single" w:sz="7" w:space="0" w:color="auto"/>
              <w:bottom w:val="single" w:sz="7" w:space="0" w:color="auto"/>
              <w:right w:val="single" w:sz="8" w:space="0" w:color="auto"/>
            </w:tcBorders>
          </w:tcPr>
          <w:p w:rsidR="004C101E" w:rsidRPr="006140B1" w14:paraId="600FC17B" w14:textId="4D50A037">
            <w:pPr>
              <w:pStyle w:val="TNR10Normal"/>
              <w:rPr>
                <w:rFonts w:ascii="Arial" w:hAnsi="Arial" w:cs="Arial"/>
                <w:sz w:val="18"/>
                <w:szCs w:val="18"/>
              </w:rPr>
            </w:pPr>
            <w:r w:rsidRPr="006140B1">
              <w:rPr>
                <w:rFonts w:ascii="Arial" w:eastAsia="Arial" w:hAnsi="Arial" w:cs="Arial"/>
                <w:lang w:bidi=""/>
              </w:rPr>
              <w:t xml:space="preserve">  </w:t>
            </w:r>
            <w:r w:rsidRPr="006140B1">
              <w:rPr>
                <w:rFonts w:ascii="Arial" w:eastAsia="Arial" w:hAnsi="Arial" w:cs="Arial"/>
                <w:sz w:val="18"/>
                <w:szCs w:val="18"/>
                <w:lang w:bidi=""/>
              </w:rPr>
              <w:t xml:space="preserve"> Dirección (Núm., Calle, Ciudad, Estado y Código postal)</w:t>
            </w:r>
          </w:p>
          <w:p w:rsidR="004C101E" w:rsidRPr="006140B1" w14:paraId="577E6DB0" w14:textId="77777777">
            <w:pPr>
              <w:pStyle w:val="TNR10Normal"/>
              <w:rPr>
                <w:rFonts w:ascii="Arial" w:hAnsi="Arial" w:cs="Arial"/>
              </w:rPr>
            </w:pPr>
          </w:p>
          <w:p w:rsidR="004C101E" w:rsidRPr="006140B1" w14:paraId="29FB472B" w14:textId="77777777">
            <w:pPr>
              <w:pStyle w:val="TNR10Normal"/>
              <w:rPr>
                <w:rFonts w:ascii="Arial" w:hAnsi="Arial" w:cs="Arial"/>
              </w:rPr>
            </w:pPr>
          </w:p>
        </w:tc>
        <w:tc>
          <w:tcPr>
            <w:tcW w:w="5310" w:type="dxa"/>
            <w:gridSpan w:val="3"/>
            <w:tcBorders>
              <w:top w:val="single" w:sz="7" w:space="0" w:color="auto"/>
              <w:left w:val="single" w:sz="8" w:space="0" w:color="auto"/>
              <w:bottom w:val="single" w:sz="7" w:space="0" w:color="auto"/>
            </w:tcBorders>
          </w:tcPr>
          <w:p w:rsidR="004C101E" w:rsidRPr="006140B1" w14:paraId="27E60D52" w14:textId="3C2B1109">
            <w:pPr>
              <w:pStyle w:val="TNR10Normal"/>
              <w:rPr>
                <w:rFonts w:ascii="Arial" w:hAnsi="Arial" w:cs="Arial"/>
                <w:sz w:val="18"/>
                <w:szCs w:val="18"/>
              </w:rPr>
            </w:pPr>
            <w:r w:rsidRPr="006140B1">
              <w:rPr>
                <w:rFonts w:ascii="Arial" w:eastAsia="Arial" w:hAnsi="Arial" w:cs="Arial"/>
                <w:lang w:bidi=""/>
              </w:rPr>
              <w:t xml:space="preserve">   </w:t>
            </w:r>
            <w:r w:rsidRPr="006140B1">
              <w:rPr>
                <w:rFonts w:ascii="Arial" w:eastAsia="Arial" w:hAnsi="Arial" w:cs="Arial"/>
                <w:sz w:val="18"/>
                <w:szCs w:val="18"/>
                <w:lang w:bidi=""/>
              </w:rPr>
              <w:t>Dirección (Núm., Calle, Ciudad, Estado y Código postal)</w:t>
            </w:r>
          </w:p>
          <w:p w:rsidR="004C101E" w:rsidRPr="006140B1" w14:paraId="3F99CE51" w14:textId="0597D6B2">
            <w:pPr>
              <w:pStyle w:val="TNR10Normal"/>
              <w:rPr>
                <w:rFonts w:ascii="Arial" w:hAnsi="Arial" w:cs="Arial"/>
              </w:rPr>
            </w:pPr>
          </w:p>
          <w:p w:rsidR="004C101E" w:rsidRPr="006140B1" w14:paraId="0A8CD6DD" w14:textId="77777777">
            <w:pPr>
              <w:pStyle w:val="TNR10Normal"/>
              <w:rPr>
                <w:rFonts w:ascii="Arial" w:hAnsi="Arial" w:cs="Arial"/>
              </w:rPr>
            </w:pPr>
          </w:p>
        </w:tc>
      </w:tr>
      <w:tr w14:paraId="0EF586EE" w14:textId="77777777" w:rsidTr="004548B7">
        <w:tblPrEx>
          <w:tblW w:w="1080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c>
          <w:tcPr>
            <w:tcW w:w="10800" w:type="dxa"/>
            <w:gridSpan w:val="4"/>
            <w:tcBorders>
              <w:top w:val="single" w:sz="7" w:space="0" w:color="auto"/>
              <w:bottom w:val="single" w:sz="8" w:space="0" w:color="auto"/>
            </w:tcBorders>
          </w:tcPr>
          <w:p w:rsidR="004C101E" w:rsidP="00C337EB" w14:paraId="374F7C04" w14:textId="541769CF">
            <w:pPr>
              <w:pStyle w:val="TNR11BoldBody"/>
              <w:spacing w:after="60"/>
              <w:ind w:left="-14"/>
              <w:jc w:val="center"/>
              <w:rPr>
                <w:rFonts w:ascii="Arial" w:eastAsia="Arial" w:hAnsi="Arial" w:cs="Arial"/>
                <w:sz w:val="14"/>
                <w:szCs w:val="14"/>
                <w:lang w:bidi=""/>
              </w:rPr>
            </w:pPr>
            <w:r w:rsidRPr="006140B1">
              <w:rPr>
                <w:rFonts w:ascii="Arial" w:eastAsia="Arial" w:hAnsi="Arial" w:cs="Arial"/>
                <w:sz w:val="14"/>
                <w:szCs w:val="14"/>
                <w:lang w:bidi=""/>
              </w:rPr>
              <w:t>Aviso</w:t>
            </w:r>
          </w:p>
          <w:p w:rsidR="00804CDB" w:rsidRPr="006E21D2" w:rsidP="008C0CA6" w14:paraId="7429D2E6" w14:textId="0E06B8B7">
            <w:pPr>
              <w:pStyle w:val="TNR11BoldBody"/>
              <w:spacing w:after="60"/>
              <w:ind w:left="-14"/>
              <w:jc w:val="both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6E21D2">
              <w:rPr>
                <w:rFonts w:ascii="Arial" w:hAnsi="Arial" w:cs="Arial"/>
                <w:b w:val="0"/>
                <w:bCs/>
                <w:sz w:val="14"/>
                <w:szCs w:val="14"/>
              </w:rPr>
              <w:t>Si usted tiene una discapacidad física o mental sustancialmente limitante, la ley Federal contra la discriminación por discapacidad le otorga el derecho a recibir ayuda por parte de OWCP en forma de asistencia para comunicación, adaptación y modificación para ayudarle en el proceso de reclamos. Por ejemplo, le proporcionaremos copias de documentos en formatos alternativos, servicios de comunicación como interpretación en lenguaje de señas y otros tipos de ajustes o cambios para tener en cuenta las limitaciones de su discapacidad. Comuníquese con nuestra oficina o con el personal de reclamos para solicitar ayuda.</w:t>
            </w:r>
          </w:p>
          <w:p w:rsidR="004C101E" w:rsidRPr="006140B1" w:rsidP="00442B3A" w14:paraId="7F5585A8" w14:textId="11EFDB32">
            <w:pPr>
              <w:autoSpaceDE w:val="0"/>
              <w:autoSpaceDN w:val="0"/>
              <w:adjustRightInd w:val="0"/>
              <w:spacing w:line="140" w:lineRule="exact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4C101E" w:rsidRPr="006140B1" w:rsidP="00442B3A" w14:paraId="2575D12C" w14:textId="146D2D81">
      <w:pPr>
        <w:pStyle w:val="TNR8RightBold"/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27305</wp:posOffset>
                </wp:positionV>
                <wp:extent cx="2174240" cy="284400"/>
                <wp:effectExtent l="0" t="0" r="0" b="0"/>
                <wp:wrapNone/>
                <wp:docPr id="125754326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4240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2B3A" w:rsidRPr="00442B3A" w:rsidP="00442B3A" w14:textId="36B180D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442B3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CM-910 P</w:t>
                            </w:r>
                            <w:r w:rsidRPr="00442B3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ÁGINA 2 (Octubre de 2021)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width:171.2pt;height:22.4pt;margin-top:2.15pt;margin-left:382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1552" filled="f" stroked="f" strokeweight="0.5pt">
                <v:textbox>
                  <w:txbxContent>
                    <w:p w:rsidR="00442B3A" w:rsidRPr="00442B3A" w:rsidP="00442B3A" w14:paraId="3E8A82D7" w14:textId="36B180DE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442B3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CM-910 P</w:t>
                      </w:r>
                      <w:r w:rsidRPr="00442B3A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ÁGINA 2 (Octubre de 2021)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4C101E">
      <w:type w:val="continuous"/>
      <w:pgSz w:w="12240" w:h="15840"/>
      <w:pgMar w:top="432" w:right="720" w:bottom="302" w:left="720" w:header="432" w:footer="302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443A8F"/>
    <w:multiLevelType w:val="hybridMultilevel"/>
    <w:tmpl w:val="EA625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A7167CB"/>
    <w:multiLevelType w:val="singleLevel"/>
    <w:tmpl w:val="29562B7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1">
    <w:nsid w:val="47E4336E"/>
    <w:multiLevelType w:val="hybridMultilevel"/>
    <w:tmpl w:val="8662EF3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B192408"/>
    <w:multiLevelType w:val="singleLevel"/>
    <w:tmpl w:val="D81E9E20"/>
    <w:lvl w:ilvl="0">
      <w:start w:val="1"/>
      <w:numFmt w:val="decimal"/>
      <w:pStyle w:val="TNR10Bold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63493BBE"/>
    <w:multiLevelType w:val="hybridMultilevel"/>
    <w:tmpl w:val="BBEE1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94036"/>
    <w:multiLevelType w:val="hybridMultilevel"/>
    <w:tmpl w:val="0FA47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65892"/>
    <w:multiLevelType w:val="hybridMultilevel"/>
    <w:tmpl w:val="85EE9F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FC33F19"/>
    <w:multiLevelType w:val="hybridMultilevel"/>
    <w:tmpl w:val="A7087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378484">
    <w:abstractNumId w:val="1"/>
  </w:num>
  <w:num w:numId="2" w16cid:durableId="2133205048">
    <w:abstractNumId w:val="3"/>
  </w:num>
  <w:num w:numId="3" w16cid:durableId="10567818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704089">
    <w:abstractNumId w:val="7"/>
  </w:num>
  <w:num w:numId="5" w16cid:durableId="294918530">
    <w:abstractNumId w:val="2"/>
  </w:num>
  <w:num w:numId="6" w16cid:durableId="102388778">
    <w:abstractNumId w:val="3"/>
    <w:lvlOverride w:ilvl="0">
      <w:startOverride w:val="1"/>
    </w:lvlOverride>
  </w:num>
  <w:num w:numId="7" w16cid:durableId="1994947308">
    <w:abstractNumId w:val="5"/>
  </w:num>
  <w:num w:numId="8" w16cid:durableId="880826225">
    <w:abstractNumId w:val="4"/>
  </w:num>
  <w:num w:numId="9" w16cid:durableId="1043477930">
    <w:abstractNumId w:val="0"/>
  </w:num>
  <w:num w:numId="10" w16cid:durableId="750003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91"/>
    <w:rsid w:val="000071DB"/>
    <w:rsid w:val="0001141B"/>
    <w:rsid w:val="0002444D"/>
    <w:rsid w:val="000306FA"/>
    <w:rsid w:val="00040E28"/>
    <w:rsid w:val="0004100B"/>
    <w:rsid w:val="000418FC"/>
    <w:rsid w:val="0006535B"/>
    <w:rsid w:val="000700B5"/>
    <w:rsid w:val="00081D5F"/>
    <w:rsid w:val="00081E00"/>
    <w:rsid w:val="000853FB"/>
    <w:rsid w:val="000856C2"/>
    <w:rsid w:val="000A5C63"/>
    <w:rsid w:val="000A7A67"/>
    <w:rsid w:val="000B0F8D"/>
    <w:rsid w:val="000B1906"/>
    <w:rsid w:val="000B4E00"/>
    <w:rsid w:val="000C11E0"/>
    <w:rsid w:val="000D0D28"/>
    <w:rsid w:val="000D5806"/>
    <w:rsid w:val="000D5D92"/>
    <w:rsid w:val="000E032A"/>
    <w:rsid w:val="00102D3B"/>
    <w:rsid w:val="001125D8"/>
    <w:rsid w:val="001203F0"/>
    <w:rsid w:val="00134CFE"/>
    <w:rsid w:val="00136EDA"/>
    <w:rsid w:val="00140CBE"/>
    <w:rsid w:val="00141B17"/>
    <w:rsid w:val="00150146"/>
    <w:rsid w:val="00151A93"/>
    <w:rsid w:val="00155441"/>
    <w:rsid w:val="00156690"/>
    <w:rsid w:val="00156EBA"/>
    <w:rsid w:val="00162A89"/>
    <w:rsid w:val="00163447"/>
    <w:rsid w:val="00167F17"/>
    <w:rsid w:val="00173A8D"/>
    <w:rsid w:val="00182B81"/>
    <w:rsid w:val="00183B04"/>
    <w:rsid w:val="001870CF"/>
    <w:rsid w:val="00192A99"/>
    <w:rsid w:val="001A1819"/>
    <w:rsid w:val="001A1ADE"/>
    <w:rsid w:val="001A2720"/>
    <w:rsid w:val="001A5573"/>
    <w:rsid w:val="001C4F38"/>
    <w:rsid w:val="001C5CDD"/>
    <w:rsid w:val="001C634D"/>
    <w:rsid w:val="001C7167"/>
    <w:rsid w:val="001D4818"/>
    <w:rsid w:val="001E55D7"/>
    <w:rsid w:val="001F4FEE"/>
    <w:rsid w:val="001F55A4"/>
    <w:rsid w:val="0020012A"/>
    <w:rsid w:val="00207107"/>
    <w:rsid w:val="00207FF3"/>
    <w:rsid w:val="00216AF9"/>
    <w:rsid w:val="002214DB"/>
    <w:rsid w:val="002228B5"/>
    <w:rsid w:val="002279E7"/>
    <w:rsid w:val="002340F3"/>
    <w:rsid w:val="00236C6A"/>
    <w:rsid w:val="00237DF6"/>
    <w:rsid w:val="002416CF"/>
    <w:rsid w:val="00243DCC"/>
    <w:rsid w:val="00262F6E"/>
    <w:rsid w:val="00271EB1"/>
    <w:rsid w:val="00271FBD"/>
    <w:rsid w:val="00276CD3"/>
    <w:rsid w:val="00287601"/>
    <w:rsid w:val="00290FF1"/>
    <w:rsid w:val="002914D6"/>
    <w:rsid w:val="00292F2E"/>
    <w:rsid w:val="00294839"/>
    <w:rsid w:val="002A08B3"/>
    <w:rsid w:val="002A08FD"/>
    <w:rsid w:val="002A1D31"/>
    <w:rsid w:val="002A73C7"/>
    <w:rsid w:val="002A7BA6"/>
    <w:rsid w:val="002C3DFF"/>
    <w:rsid w:val="002C6928"/>
    <w:rsid w:val="002D0AF5"/>
    <w:rsid w:val="002D5545"/>
    <w:rsid w:val="002E2AF4"/>
    <w:rsid w:val="002F15B4"/>
    <w:rsid w:val="002F3A49"/>
    <w:rsid w:val="002F406A"/>
    <w:rsid w:val="00300E84"/>
    <w:rsid w:val="0030500B"/>
    <w:rsid w:val="003146B6"/>
    <w:rsid w:val="00317CC7"/>
    <w:rsid w:val="003249E6"/>
    <w:rsid w:val="00326F40"/>
    <w:rsid w:val="00345AB6"/>
    <w:rsid w:val="0036170E"/>
    <w:rsid w:val="0036186A"/>
    <w:rsid w:val="003624B7"/>
    <w:rsid w:val="003654F2"/>
    <w:rsid w:val="00367FE9"/>
    <w:rsid w:val="00382A8F"/>
    <w:rsid w:val="003A3AC9"/>
    <w:rsid w:val="003B1746"/>
    <w:rsid w:val="003B6A28"/>
    <w:rsid w:val="003D2F4D"/>
    <w:rsid w:val="003D4104"/>
    <w:rsid w:val="003D757E"/>
    <w:rsid w:val="003E26D4"/>
    <w:rsid w:val="003E32D4"/>
    <w:rsid w:val="003E398A"/>
    <w:rsid w:val="003E3F5C"/>
    <w:rsid w:val="003E7B54"/>
    <w:rsid w:val="00412C16"/>
    <w:rsid w:val="00414332"/>
    <w:rsid w:val="00431295"/>
    <w:rsid w:val="00431C78"/>
    <w:rsid w:val="00442B3A"/>
    <w:rsid w:val="00450078"/>
    <w:rsid w:val="00451734"/>
    <w:rsid w:val="004548B7"/>
    <w:rsid w:val="0045543F"/>
    <w:rsid w:val="004629DA"/>
    <w:rsid w:val="0047167B"/>
    <w:rsid w:val="0047536C"/>
    <w:rsid w:val="00475DD5"/>
    <w:rsid w:val="00486895"/>
    <w:rsid w:val="004A0A18"/>
    <w:rsid w:val="004B6409"/>
    <w:rsid w:val="004C101E"/>
    <w:rsid w:val="004D2B82"/>
    <w:rsid w:val="004D6497"/>
    <w:rsid w:val="004E1CC8"/>
    <w:rsid w:val="004E61B7"/>
    <w:rsid w:val="004F3FB3"/>
    <w:rsid w:val="004F549D"/>
    <w:rsid w:val="0050081C"/>
    <w:rsid w:val="00500BA1"/>
    <w:rsid w:val="0050474A"/>
    <w:rsid w:val="0051024C"/>
    <w:rsid w:val="00524080"/>
    <w:rsid w:val="005322AD"/>
    <w:rsid w:val="00545735"/>
    <w:rsid w:val="0054575D"/>
    <w:rsid w:val="00553412"/>
    <w:rsid w:val="00553CD8"/>
    <w:rsid w:val="005541C9"/>
    <w:rsid w:val="00554968"/>
    <w:rsid w:val="00564E00"/>
    <w:rsid w:val="00575DDE"/>
    <w:rsid w:val="00584810"/>
    <w:rsid w:val="00585DBF"/>
    <w:rsid w:val="005C3C72"/>
    <w:rsid w:val="005C6295"/>
    <w:rsid w:val="005C7A9D"/>
    <w:rsid w:val="005D55CD"/>
    <w:rsid w:val="005F70F5"/>
    <w:rsid w:val="00600734"/>
    <w:rsid w:val="00602507"/>
    <w:rsid w:val="00604DC3"/>
    <w:rsid w:val="00605617"/>
    <w:rsid w:val="00606AA1"/>
    <w:rsid w:val="006126BA"/>
    <w:rsid w:val="006140B1"/>
    <w:rsid w:val="00616E37"/>
    <w:rsid w:val="00625010"/>
    <w:rsid w:val="006404F7"/>
    <w:rsid w:val="00643A42"/>
    <w:rsid w:val="00646CD1"/>
    <w:rsid w:val="0065003E"/>
    <w:rsid w:val="00651DDD"/>
    <w:rsid w:val="00653491"/>
    <w:rsid w:val="006562B0"/>
    <w:rsid w:val="0066042C"/>
    <w:rsid w:val="00662CF4"/>
    <w:rsid w:val="00677D22"/>
    <w:rsid w:val="006828FF"/>
    <w:rsid w:val="00682C95"/>
    <w:rsid w:val="00683C1F"/>
    <w:rsid w:val="006859BA"/>
    <w:rsid w:val="00695DDB"/>
    <w:rsid w:val="006A0F9E"/>
    <w:rsid w:val="006A39CF"/>
    <w:rsid w:val="006A6E67"/>
    <w:rsid w:val="006B1665"/>
    <w:rsid w:val="006C15AE"/>
    <w:rsid w:val="006E0119"/>
    <w:rsid w:val="006E21D2"/>
    <w:rsid w:val="006E595D"/>
    <w:rsid w:val="007057CB"/>
    <w:rsid w:val="00705A1F"/>
    <w:rsid w:val="00712528"/>
    <w:rsid w:val="00712862"/>
    <w:rsid w:val="00712E7C"/>
    <w:rsid w:val="00731AE0"/>
    <w:rsid w:val="00732463"/>
    <w:rsid w:val="007414C3"/>
    <w:rsid w:val="00741E11"/>
    <w:rsid w:val="00746864"/>
    <w:rsid w:val="0075182E"/>
    <w:rsid w:val="00755985"/>
    <w:rsid w:val="007603D3"/>
    <w:rsid w:val="00761489"/>
    <w:rsid w:val="00790A37"/>
    <w:rsid w:val="007915B6"/>
    <w:rsid w:val="007946E3"/>
    <w:rsid w:val="00795966"/>
    <w:rsid w:val="007A1F15"/>
    <w:rsid w:val="007A3B57"/>
    <w:rsid w:val="007B00ED"/>
    <w:rsid w:val="007C00C3"/>
    <w:rsid w:val="007C2E9A"/>
    <w:rsid w:val="007D4253"/>
    <w:rsid w:val="007F47CB"/>
    <w:rsid w:val="008013E6"/>
    <w:rsid w:val="00802BD7"/>
    <w:rsid w:val="00804CDB"/>
    <w:rsid w:val="00816EF4"/>
    <w:rsid w:val="008215E2"/>
    <w:rsid w:val="00822108"/>
    <w:rsid w:val="00834757"/>
    <w:rsid w:val="00855AC9"/>
    <w:rsid w:val="008575F4"/>
    <w:rsid w:val="0086326F"/>
    <w:rsid w:val="00872E66"/>
    <w:rsid w:val="00890DE1"/>
    <w:rsid w:val="008919C8"/>
    <w:rsid w:val="00892501"/>
    <w:rsid w:val="00893A78"/>
    <w:rsid w:val="008B4B26"/>
    <w:rsid w:val="008B6936"/>
    <w:rsid w:val="008C0CA6"/>
    <w:rsid w:val="008C5168"/>
    <w:rsid w:val="008D435C"/>
    <w:rsid w:val="008F2C9B"/>
    <w:rsid w:val="0092018C"/>
    <w:rsid w:val="00932509"/>
    <w:rsid w:val="00941F51"/>
    <w:rsid w:val="00951303"/>
    <w:rsid w:val="00953D46"/>
    <w:rsid w:val="00954E7E"/>
    <w:rsid w:val="009656F3"/>
    <w:rsid w:val="0097621C"/>
    <w:rsid w:val="009811B3"/>
    <w:rsid w:val="00987441"/>
    <w:rsid w:val="009A75BE"/>
    <w:rsid w:val="009B5ECB"/>
    <w:rsid w:val="009C7EFE"/>
    <w:rsid w:val="009E10B6"/>
    <w:rsid w:val="009E1E98"/>
    <w:rsid w:val="009E1F70"/>
    <w:rsid w:val="009F75BC"/>
    <w:rsid w:val="00A047BF"/>
    <w:rsid w:val="00A1381F"/>
    <w:rsid w:val="00A16E57"/>
    <w:rsid w:val="00A35353"/>
    <w:rsid w:val="00A41BE3"/>
    <w:rsid w:val="00A45C4C"/>
    <w:rsid w:val="00A61D3A"/>
    <w:rsid w:val="00A63267"/>
    <w:rsid w:val="00A67A59"/>
    <w:rsid w:val="00A76C1B"/>
    <w:rsid w:val="00A7722F"/>
    <w:rsid w:val="00A81311"/>
    <w:rsid w:val="00A82946"/>
    <w:rsid w:val="00A84B5E"/>
    <w:rsid w:val="00A84FC2"/>
    <w:rsid w:val="00A9094F"/>
    <w:rsid w:val="00AA40BD"/>
    <w:rsid w:val="00AA67B9"/>
    <w:rsid w:val="00AB075C"/>
    <w:rsid w:val="00AC44B2"/>
    <w:rsid w:val="00B26C42"/>
    <w:rsid w:val="00B34F79"/>
    <w:rsid w:val="00B36BC7"/>
    <w:rsid w:val="00B6348A"/>
    <w:rsid w:val="00B74ADF"/>
    <w:rsid w:val="00B8418B"/>
    <w:rsid w:val="00B90B6B"/>
    <w:rsid w:val="00BA7904"/>
    <w:rsid w:val="00BA7F36"/>
    <w:rsid w:val="00BB1EE1"/>
    <w:rsid w:val="00BB580B"/>
    <w:rsid w:val="00BD16C4"/>
    <w:rsid w:val="00BD637B"/>
    <w:rsid w:val="00BD745A"/>
    <w:rsid w:val="00C03566"/>
    <w:rsid w:val="00C10BC1"/>
    <w:rsid w:val="00C208A2"/>
    <w:rsid w:val="00C302C6"/>
    <w:rsid w:val="00C337EB"/>
    <w:rsid w:val="00C36544"/>
    <w:rsid w:val="00C3714A"/>
    <w:rsid w:val="00C372D4"/>
    <w:rsid w:val="00C575CA"/>
    <w:rsid w:val="00C647D3"/>
    <w:rsid w:val="00C67C65"/>
    <w:rsid w:val="00C83ED5"/>
    <w:rsid w:val="00C93BA7"/>
    <w:rsid w:val="00C94BF3"/>
    <w:rsid w:val="00C97448"/>
    <w:rsid w:val="00CA715A"/>
    <w:rsid w:val="00CB037E"/>
    <w:rsid w:val="00CB565C"/>
    <w:rsid w:val="00CB6252"/>
    <w:rsid w:val="00CE0EB1"/>
    <w:rsid w:val="00CE5995"/>
    <w:rsid w:val="00CE7A63"/>
    <w:rsid w:val="00CF2798"/>
    <w:rsid w:val="00CF7526"/>
    <w:rsid w:val="00D00F07"/>
    <w:rsid w:val="00D03A41"/>
    <w:rsid w:val="00D23DF0"/>
    <w:rsid w:val="00D3566E"/>
    <w:rsid w:val="00D368ED"/>
    <w:rsid w:val="00D36C3A"/>
    <w:rsid w:val="00D41A3C"/>
    <w:rsid w:val="00D43598"/>
    <w:rsid w:val="00D51AE1"/>
    <w:rsid w:val="00D56598"/>
    <w:rsid w:val="00D60D51"/>
    <w:rsid w:val="00D83384"/>
    <w:rsid w:val="00D96AA8"/>
    <w:rsid w:val="00DA1BE5"/>
    <w:rsid w:val="00DC035F"/>
    <w:rsid w:val="00DE02A6"/>
    <w:rsid w:val="00DE2BE9"/>
    <w:rsid w:val="00DE433C"/>
    <w:rsid w:val="00DF4C65"/>
    <w:rsid w:val="00E009A8"/>
    <w:rsid w:val="00E04F9D"/>
    <w:rsid w:val="00E14635"/>
    <w:rsid w:val="00E16FD4"/>
    <w:rsid w:val="00E25D0F"/>
    <w:rsid w:val="00E34874"/>
    <w:rsid w:val="00E4362E"/>
    <w:rsid w:val="00E5036B"/>
    <w:rsid w:val="00E579C7"/>
    <w:rsid w:val="00E67CFE"/>
    <w:rsid w:val="00E70B50"/>
    <w:rsid w:val="00E903A9"/>
    <w:rsid w:val="00E929B0"/>
    <w:rsid w:val="00E93E05"/>
    <w:rsid w:val="00E95012"/>
    <w:rsid w:val="00EA3D90"/>
    <w:rsid w:val="00ED2400"/>
    <w:rsid w:val="00ED28B6"/>
    <w:rsid w:val="00ED32C0"/>
    <w:rsid w:val="00EE04D6"/>
    <w:rsid w:val="00F000B3"/>
    <w:rsid w:val="00F064C5"/>
    <w:rsid w:val="00F201A4"/>
    <w:rsid w:val="00F2529B"/>
    <w:rsid w:val="00F34BCE"/>
    <w:rsid w:val="00F36754"/>
    <w:rsid w:val="00F461C9"/>
    <w:rsid w:val="00F47E66"/>
    <w:rsid w:val="00F66AB5"/>
    <w:rsid w:val="00F66FAE"/>
    <w:rsid w:val="00F677C3"/>
    <w:rsid w:val="00F757E5"/>
    <w:rsid w:val="00F82594"/>
    <w:rsid w:val="00FA287F"/>
    <w:rsid w:val="00FA4A62"/>
    <w:rsid w:val="00FA4B2A"/>
    <w:rsid w:val="00FB0FB4"/>
    <w:rsid w:val="00FB3B23"/>
    <w:rsid w:val="00FB3C5B"/>
    <w:rsid w:val="00FB666F"/>
    <w:rsid w:val="00FC1FF0"/>
    <w:rsid w:val="00FD778C"/>
    <w:rsid w:val="00FE02F0"/>
    <w:rsid w:val="00FE3DDA"/>
    <w:rsid w:val="00FE505D"/>
    <w:rsid w:val="00FF0237"/>
    <w:rsid w:val="00FF48C2"/>
  </w:rsids>
  <w:docVars>
    <w:docVar w:name="Library" w:val="DATAFILLIN"/>
  </w:docVars>
  <m:mathPr>
    <m:mathFont m:val="Cambria Math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5819B7A"/>
  <w15:docId w15:val="{02356FDE-40E4-4065-8AD6-71E7C43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2D3B"/>
    <w:rPr>
      <w:sz w:val="22"/>
    </w:rPr>
  </w:style>
  <w:style w:type="paragraph" w:styleId="Heading1">
    <w:name w:val="heading 1"/>
    <w:basedOn w:val="Normal"/>
    <w:next w:val="Normal"/>
    <w:qFormat/>
    <w:rsid w:val="00102D3B"/>
    <w:pPr>
      <w:keepNext/>
      <w:widowControl w:val="0"/>
      <w:suppressAutoHyphens/>
      <w:outlineLvl w:val="0"/>
    </w:pPr>
    <w:rPr>
      <w:b/>
      <w:snapToGrid w:val="0"/>
      <w:sz w:val="20"/>
    </w:rPr>
  </w:style>
  <w:style w:type="paragraph" w:styleId="Heading2">
    <w:name w:val="heading 2"/>
    <w:basedOn w:val="Normal"/>
    <w:next w:val="Normal"/>
    <w:qFormat/>
    <w:rsid w:val="00102D3B"/>
    <w:pPr>
      <w:keepNext/>
      <w:suppressAutoHyphens/>
      <w:spacing w:line="192" w:lineRule="auto"/>
      <w:jc w:val="center"/>
      <w:outlineLvl w:val="1"/>
    </w:pPr>
    <w:rPr>
      <w:b/>
      <w:sz w:val="18"/>
    </w:rPr>
  </w:style>
  <w:style w:type="paragraph" w:styleId="Heading4">
    <w:name w:val="heading 4"/>
    <w:basedOn w:val="Normal"/>
    <w:next w:val="Normal"/>
    <w:qFormat/>
    <w:rsid w:val="00102D3B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5Coments">
    <w:name w:val="885 Coments"/>
    <w:basedOn w:val="Normal"/>
    <w:rsid w:val="00102D3B"/>
    <w:pPr>
      <w:widowControl w:val="0"/>
      <w:tabs>
        <w:tab w:val="left" w:pos="-1440"/>
      </w:tabs>
      <w:ind w:left="2592" w:hanging="2592"/>
    </w:pPr>
    <w:rPr>
      <w:b/>
      <w:snapToGrid w:val="0"/>
    </w:rPr>
  </w:style>
  <w:style w:type="paragraph" w:customStyle="1" w:styleId="885Comments">
    <w:name w:val="885 Comments"/>
    <w:basedOn w:val="Normal"/>
    <w:rsid w:val="00102D3B"/>
    <w:pPr>
      <w:widowControl w:val="0"/>
      <w:tabs>
        <w:tab w:val="left" w:pos="-1440"/>
      </w:tabs>
      <w:ind w:left="2592" w:hanging="2592"/>
    </w:pPr>
    <w:rPr>
      <w:b/>
      <w:snapToGrid w:val="0"/>
    </w:rPr>
  </w:style>
  <w:style w:type="paragraph" w:customStyle="1" w:styleId="TimesNewroman10">
    <w:name w:val="Times New roman 10"/>
    <w:basedOn w:val="Normal"/>
    <w:rsid w:val="00102D3B"/>
    <w:pPr>
      <w:widowControl w:val="0"/>
      <w:suppressAutoHyphens/>
    </w:pPr>
    <w:rPr>
      <w:b/>
      <w:snapToGrid w:val="0"/>
      <w:sz w:val="20"/>
    </w:rPr>
  </w:style>
  <w:style w:type="paragraph" w:customStyle="1" w:styleId="TabRightTimesNewRoman10">
    <w:name w:val="Tab Right Times New Roman 10"/>
    <w:basedOn w:val="Normal"/>
    <w:rsid w:val="00102D3B"/>
    <w:pPr>
      <w:widowControl w:val="0"/>
      <w:suppressAutoHyphens/>
    </w:pPr>
    <w:rPr>
      <w:snapToGrid w:val="0"/>
      <w:sz w:val="20"/>
    </w:rPr>
  </w:style>
  <w:style w:type="paragraph" w:styleId="TOAHeading">
    <w:name w:val="toa heading"/>
    <w:basedOn w:val="Normal"/>
    <w:next w:val="Normal"/>
    <w:semiHidden/>
    <w:rsid w:val="00102D3B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sz w:val="20"/>
    </w:rPr>
  </w:style>
  <w:style w:type="paragraph" w:styleId="BodyText">
    <w:name w:val="Body Text"/>
    <w:basedOn w:val="Normal"/>
    <w:rsid w:val="00102D3B"/>
    <w:pPr>
      <w:widowControl w:val="0"/>
      <w:suppressAutoHyphens/>
      <w:spacing w:line="215" w:lineRule="auto"/>
    </w:pPr>
    <w:rPr>
      <w:snapToGrid w:val="0"/>
      <w:sz w:val="16"/>
    </w:rPr>
  </w:style>
  <w:style w:type="paragraph" w:styleId="BodyText2">
    <w:name w:val="Body Text 2"/>
    <w:basedOn w:val="Normal"/>
    <w:rsid w:val="00102D3B"/>
    <w:pPr>
      <w:widowControl w:val="0"/>
      <w:suppressAutoHyphens/>
    </w:pPr>
    <w:rPr>
      <w:rFonts w:ascii="Courier New" w:hAnsi="Courier New"/>
      <w:snapToGrid w:val="0"/>
    </w:rPr>
  </w:style>
  <w:style w:type="paragraph" w:styleId="BodyText3">
    <w:name w:val="Body Text 3"/>
    <w:basedOn w:val="Normal"/>
    <w:rsid w:val="00102D3B"/>
    <w:pPr>
      <w:widowControl w:val="0"/>
      <w:tabs>
        <w:tab w:val="left" w:pos="-720"/>
      </w:tabs>
      <w:suppressAutoHyphens/>
      <w:spacing w:line="215" w:lineRule="auto"/>
    </w:pPr>
    <w:rPr>
      <w:b/>
      <w:snapToGrid w:val="0"/>
      <w:sz w:val="18"/>
    </w:rPr>
  </w:style>
  <w:style w:type="paragraph" w:styleId="BodyTextIndent">
    <w:name w:val="Body Text Indent"/>
    <w:basedOn w:val="Normal"/>
    <w:rsid w:val="00102D3B"/>
    <w:pPr>
      <w:widowControl w:val="0"/>
      <w:tabs>
        <w:tab w:val="left" w:pos="-720"/>
      </w:tabs>
      <w:suppressAutoHyphens/>
      <w:spacing w:before="46" w:line="216" w:lineRule="auto"/>
      <w:ind w:left="360" w:hanging="360"/>
    </w:pPr>
    <w:rPr>
      <w:snapToGrid w:val="0"/>
      <w:sz w:val="20"/>
    </w:rPr>
  </w:style>
  <w:style w:type="paragraph" w:customStyle="1" w:styleId="TNR11BodyJustified">
    <w:name w:val="TNR 11 Body Justified"/>
    <w:basedOn w:val="BodyText"/>
    <w:rsid w:val="00102D3B"/>
    <w:pPr>
      <w:widowControl/>
      <w:suppressAutoHyphens w:val="0"/>
      <w:spacing w:after="120" w:line="240" w:lineRule="auto"/>
      <w:jc w:val="both"/>
    </w:pPr>
    <w:rPr>
      <w:snapToGrid/>
      <w:sz w:val="22"/>
    </w:rPr>
  </w:style>
  <w:style w:type="paragraph" w:customStyle="1" w:styleId="TNR11BoldBody">
    <w:name w:val="TNR 11 Bold Body"/>
    <w:basedOn w:val="BodyText2"/>
    <w:rsid w:val="00102D3B"/>
    <w:pPr>
      <w:widowControl/>
      <w:suppressAutoHyphens w:val="0"/>
    </w:pPr>
    <w:rPr>
      <w:rFonts w:ascii="Times New Roman" w:hAnsi="Times New Roman"/>
      <w:b/>
      <w:snapToGrid/>
    </w:rPr>
  </w:style>
  <w:style w:type="paragraph" w:customStyle="1" w:styleId="TNR11Normal">
    <w:name w:val="TNR 11 Normal"/>
    <w:basedOn w:val="Normal"/>
    <w:rsid w:val="00102D3B"/>
  </w:style>
  <w:style w:type="paragraph" w:customStyle="1" w:styleId="TNR8Bold">
    <w:name w:val="TNR 8 Bold"/>
    <w:basedOn w:val="Normal"/>
    <w:rsid w:val="00102D3B"/>
    <w:rPr>
      <w:b/>
      <w:sz w:val="16"/>
    </w:rPr>
  </w:style>
  <w:style w:type="paragraph" w:customStyle="1" w:styleId="TNR8Bold4Indent">
    <w:name w:val="TNR 8 Bold 4 Indent"/>
    <w:basedOn w:val="Normal"/>
    <w:rsid w:val="00102D3B"/>
    <w:pPr>
      <w:ind w:left="432"/>
    </w:pPr>
    <w:rPr>
      <w:b/>
      <w:sz w:val="16"/>
    </w:rPr>
  </w:style>
  <w:style w:type="paragraph" w:customStyle="1" w:styleId="TNR8RightBold">
    <w:name w:val="TNR 8 Right Bold"/>
    <w:basedOn w:val="Normal"/>
    <w:rsid w:val="00102D3B"/>
    <w:pPr>
      <w:jc w:val="right"/>
    </w:pPr>
    <w:rPr>
      <w:b/>
      <w:sz w:val="16"/>
    </w:rPr>
  </w:style>
  <w:style w:type="paragraph" w:customStyle="1" w:styleId="TNR9Bold">
    <w:name w:val="TNR 9 Bold"/>
    <w:basedOn w:val="Normal"/>
    <w:rsid w:val="00102D3B"/>
    <w:pPr>
      <w:suppressAutoHyphens/>
    </w:pPr>
    <w:rPr>
      <w:b/>
      <w:noProof/>
      <w:sz w:val="18"/>
    </w:rPr>
  </w:style>
  <w:style w:type="paragraph" w:customStyle="1" w:styleId="TNR9Normal">
    <w:name w:val="TNR 9 Normal"/>
    <w:basedOn w:val="Normal"/>
    <w:rsid w:val="00102D3B"/>
    <w:pPr>
      <w:ind w:right="288"/>
    </w:pPr>
    <w:rPr>
      <w:sz w:val="18"/>
    </w:rPr>
  </w:style>
  <w:style w:type="paragraph" w:customStyle="1" w:styleId="TNRCenter11Bold">
    <w:name w:val="TNR Center 11 Bold"/>
    <w:basedOn w:val="Heading2"/>
    <w:rsid w:val="00102D3B"/>
    <w:pPr>
      <w:suppressAutoHyphens w:val="0"/>
      <w:spacing w:line="240" w:lineRule="auto"/>
    </w:pPr>
    <w:rPr>
      <w:sz w:val="22"/>
    </w:rPr>
  </w:style>
  <w:style w:type="paragraph" w:customStyle="1" w:styleId="TNRCenterBold9">
    <w:name w:val="TNR Center Bold 9"/>
    <w:basedOn w:val="Heading4"/>
    <w:rsid w:val="00102D3B"/>
    <w:pPr>
      <w:spacing w:before="0" w:after="0"/>
      <w:jc w:val="center"/>
    </w:pPr>
    <w:rPr>
      <w:rFonts w:ascii="Times New Roman" w:hAnsi="Times New Roman"/>
      <w:sz w:val="18"/>
    </w:rPr>
  </w:style>
  <w:style w:type="paragraph" w:customStyle="1" w:styleId="TNRDocNoRight">
    <w:name w:val="TNR Doc No Right"/>
    <w:basedOn w:val="BodyText2"/>
    <w:rsid w:val="00102D3B"/>
    <w:pPr>
      <w:widowControl/>
      <w:suppressAutoHyphens w:val="0"/>
      <w:ind w:left="5040" w:firstLine="720"/>
    </w:pPr>
    <w:rPr>
      <w:rFonts w:ascii="Times New Roman" w:hAnsi="Times New Roman"/>
      <w:b/>
      <w:snapToGrid/>
      <w:sz w:val="16"/>
    </w:rPr>
  </w:style>
  <w:style w:type="paragraph" w:customStyle="1" w:styleId="TNRHeader1">
    <w:name w:val="TNR Header 1"/>
    <w:basedOn w:val="Normal"/>
    <w:rsid w:val="00102D3B"/>
    <w:rPr>
      <w:b/>
      <w:sz w:val="26"/>
    </w:rPr>
  </w:style>
  <w:style w:type="paragraph" w:customStyle="1" w:styleId="TNRHeading1">
    <w:name w:val="TNR Heading 1"/>
    <w:basedOn w:val="Heading1"/>
    <w:rsid w:val="00102D3B"/>
    <w:pPr>
      <w:widowControl/>
      <w:suppressAutoHyphens w:val="0"/>
    </w:pPr>
    <w:rPr>
      <w:snapToGrid/>
      <w:sz w:val="23"/>
    </w:rPr>
  </w:style>
  <w:style w:type="paragraph" w:customStyle="1" w:styleId="TNRIndent8Bold2">
    <w:name w:val="TNR Indent 8 Bold 2"/>
    <w:basedOn w:val="Normal"/>
    <w:rsid w:val="00102D3B"/>
    <w:pPr>
      <w:ind w:left="288" w:hanging="288"/>
    </w:pPr>
    <w:rPr>
      <w:b/>
      <w:sz w:val="16"/>
    </w:rPr>
  </w:style>
  <w:style w:type="paragraph" w:customStyle="1" w:styleId="TNRIndent8Bold3">
    <w:name w:val="TNR Indent 8 Bold 3"/>
    <w:basedOn w:val="Normal"/>
    <w:rsid w:val="00102D3B"/>
    <w:pPr>
      <w:ind w:left="288"/>
    </w:pPr>
    <w:rPr>
      <w:b/>
      <w:sz w:val="16"/>
    </w:rPr>
  </w:style>
  <w:style w:type="paragraph" w:customStyle="1" w:styleId="Arial12Normal">
    <w:name w:val="Arial 12 Normal"/>
    <w:basedOn w:val="Normal"/>
    <w:rsid w:val="00262F6E"/>
    <w:rPr>
      <w:rFonts w:ascii="Arial" w:hAnsi="Arial"/>
      <w:sz w:val="24"/>
    </w:rPr>
  </w:style>
  <w:style w:type="paragraph" w:customStyle="1" w:styleId="TNR8Normal">
    <w:name w:val="TNR 8 Normal"/>
    <w:basedOn w:val="Normal"/>
    <w:rsid w:val="00102D3B"/>
    <w:pPr>
      <w:suppressAutoHyphens/>
    </w:pPr>
    <w:rPr>
      <w:sz w:val="16"/>
    </w:rPr>
  </w:style>
  <w:style w:type="paragraph" w:customStyle="1" w:styleId="TNR10BoldList1">
    <w:name w:val="TNR 10 Bold List 1"/>
    <w:basedOn w:val="Normal"/>
    <w:rsid w:val="00102D3B"/>
    <w:pPr>
      <w:numPr>
        <w:numId w:val="2"/>
      </w:numPr>
      <w:suppressAutoHyphens/>
    </w:pPr>
    <w:rPr>
      <w:b/>
      <w:sz w:val="20"/>
    </w:rPr>
  </w:style>
  <w:style w:type="paragraph" w:customStyle="1" w:styleId="TNR10Normal">
    <w:name w:val="TNR 10 Normal"/>
    <w:basedOn w:val="Normal"/>
    <w:rsid w:val="00102D3B"/>
    <w:pPr>
      <w:suppressAutoHyphens/>
    </w:pPr>
    <w:rPr>
      <w:sz w:val="20"/>
    </w:rPr>
  </w:style>
  <w:style w:type="paragraph" w:customStyle="1" w:styleId="TNR10Body">
    <w:name w:val="TNR 10 Body"/>
    <w:basedOn w:val="Normal"/>
    <w:rsid w:val="00102D3B"/>
    <w:pPr>
      <w:suppressAutoHyphens/>
      <w:spacing w:line="192" w:lineRule="auto"/>
    </w:pPr>
    <w:rPr>
      <w:sz w:val="20"/>
    </w:rPr>
  </w:style>
  <w:style w:type="paragraph" w:customStyle="1" w:styleId="TNR9Body">
    <w:name w:val="TNR 9 Body"/>
    <w:basedOn w:val="BodyText"/>
    <w:rsid w:val="00102D3B"/>
    <w:rPr>
      <w:sz w:val="18"/>
    </w:rPr>
  </w:style>
  <w:style w:type="paragraph" w:customStyle="1" w:styleId="TNR9Indent1">
    <w:name w:val="TNR 9 Indent 1"/>
    <w:basedOn w:val="Normal"/>
    <w:rsid w:val="00102D3B"/>
    <w:pPr>
      <w:tabs>
        <w:tab w:val="left" w:pos="-720"/>
      </w:tabs>
      <w:suppressAutoHyphens/>
      <w:spacing w:before="46" w:line="216" w:lineRule="auto"/>
      <w:ind w:left="360" w:hanging="360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A9094F"/>
    <w:rPr>
      <w:color w:val="808080"/>
    </w:rPr>
  </w:style>
  <w:style w:type="paragraph" w:styleId="BalloonText">
    <w:name w:val="Balloon Text"/>
    <w:basedOn w:val="Normal"/>
    <w:link w:val="BalloonTextChar"/>
    <w:rsid w:val="00A9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09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6CF"/>
    <w:pPr>
      <w:ind w:left="720"/>
      <w:contextualSpacing/>
    </w:pPr>
  </w:style>
  <w:style w:type="character" w:styleId="Hyperlink">
    <w:name w:val="Hyperlink"/>
    <w:basedOn w:val="DefaultParagraphFont"/>
    <w:unhideWhenUsed/>
    <w:rsid w:val="00BD63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3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4FE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%20%20https:/coalmine.dol.go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~WRL0008.tmp</Template>
  <TotalTime>2</TotalTime>
  <Pages>3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Be Selected As Rep Payee</vt:lpstr>
    </vt:vector>
  </TitlesOfParts>
  <Company>Black Lung Office</Company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Be Selected As Rep Payee</dc:title>
  <dc:creator>Kenny Lowe</dc:creator>
  <cp:keywords>Rep Payee Selection</cp:keywords>
  <dc:description>New expiration date and updated the address for the COAL Mine Portal</dc:description>
  <cp:lastModifiedBy>Meneses, Marcela - OWCP</cp:lastModifiedBy>
  <cp:revision>2</cp:revision>
  <cp:lastPrinted>2018-11-01T19:56:00Z</cp:lastPrinted>
  <dcterms:created xsi:type="dcterms:W3CDTF">2024-11-04T15:59:00Z</dcterms:created>
  <dcterms:modified xsi:type="dcterms:W3CDTF">2024-11-04T15:59:00Z</dcterms:modified>
  <cp:category>CM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S Version">
    <vt:lpwstr>21</vt:lpwstr>
  </property>
  <property fmtid="{D5CDD505-2E9C-101B-9397-08002B2CF9AE}" pid="3" name="GrammarlyDocumentId">
    <vt:lpwstr>ef7f5b0223c7c9568e55c21a81810cdb28acde6fcc6a85ce77727de37f346aad</vt:lpwstr>
  </property>
  <property fmtid="{D5CDD505-2E9C-101B-9397-08002B2CF9AE}" pid="4" name="Update Reason">
    <vt:lpwstr>New expiration date and updated the address for the COAL Mine Portal</vt:lpwstr>
  </property>
</Properties>
</file>