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5A35" w:rsidRPr="00944B29" w:rsidP="00944B29" w14:paraId="666EB135" w14:textId="77777777">
      <w:pPr>
        <w:pStyle w:val="Caption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</w:p>
    <w:tbl>
      <w:tblPr>
        <w:tblW w:w="1101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663"/>
        <w:gridCol w:w="2812"/>
        <w:gridCol w:w="1541"/>
      </w:tblGrid>
      <w:tr w14:paraId="0F0B5D2E" w14:textId="77777777" w:rsidTr="004E4531">
        <w:tblPrEx>
          <w:tblW w:w="11016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6663" w:type="dxa"/>
          </w:tcPr>
          <w:p w:rsidR="00DE5A35" w:rsidP="00A45BDD" w14:paraId="3F911E8A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1"/>
              </w:rPr>
            </w:pPr>
            <w:r w:rsidRPr="00921C66">
              <w:rPr>
                <w:b/>
                <w:spacing w:val="-2"/>
                <w:sz w:val="21"/>
                <w:lang w:bidi=""/>
              </w:rPr>
              <w:t xml:space="preserve">DEPARTAMENTO DE TRABAJO DE LOS EE. UU. </w:t>
            </w:r>
          </w:p>
          <w:p w:rsidR="00DE5A35" w:rsidRPr="00921C66" w:rsidP="00B56B94" w14:paraId="3D4D5745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1"/>
              </w:rPr>
            </w:pPr>
            <w:r w:rsidRPr="00921C66">
              <w:rPr>
                <w:b/>
                <w:spacing w:val="-2"/>
                <w:sz w:val="21"/>
                <w:lang w:bidi=""/>
              </w:rPr>
              <w:t>Oficina de Compensación para Trabajadores</w:t>
            </w:r>
          </w:p>
          <w:p w:rsidR="00DE5A35" w:rsidRPr="00921C66" w:rsidP="00B56B94" w14:paraId="5B19C250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1"/>
              </w:rPr>
            </w:pPr>
            <w:r w:rsidRPr="00921C66">
              <w:rPr>
                <w:b/>
                <w:spacing w:val="-2"/>
                <w:sz w:val="21"/>
                <w:lang w:bidi=""/>
              </w:rPr>
              <w:t>División de Compensación para Trabajadores de Minas de Carbón</w:t>
            </w:r>
          </w:p>
        </w:tc>
        <w:tc>
          <w:tcPr>
            <w:tcW w:w="2812" w:type="dxa"/>
          </w:tcPr>
          <w:p w:rsidR="00DE5A35" w:rsidRPr="00921C66" w:rsidP="00A45BDD" w14:paraId="06406583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  <w:lang w:bidi=""/>
              </w:rPr>
              <w:fldChar w:fldCharType="begin"/>
            </w:r>
            <w:r>
              <w:rPr>
                <w:b/>
                <w:spacing w:val="-2"/>
                <w:sz w:val="21"/>
                <w:lang w:bidi=""/>
              </w:rPr>
              <w:instrText xml:space="preserve"> PRIVATE  </w:instrText>
            </w:r>
            <w:sdt>
              <w:sdtPr>
                <w:rPr>
                  <w:b/>
                  <w:color w:val="000000"/>
                  <w:spacing w:val="-2"/>
                  <w:sz w:val="21"/>
                </w:rPr>
                <w:alias w:val="CM929 Instructions"/>
                <w:tag w:val="DOCUMENT NAME TAG"/>
                <w:id w:val="642472084"/>
                <w:placeholder>
                  <w:docPart w:val="753EF5441A0E406ABAC5AE3C9363960B"/>
                </w:placeholder>
                <w:text/>
              </w:sdtPr>
              <w:sdtContent>
                <w:r w:rsidRPr="00DE5A35">
                  <w:rPr>
                    <w:b/>
                    <w:color w:val="000000"/>
                    <w:spacing w:val="-2"/>
                    <w:sz w:val="21"/>
                    <w:lang w:bidi=""/>
                  </w:rPr>
                  <w:instrText>sPromptName</w:instrText>
                </w:r>
              </w:sdtContent>
            </w:sdt>
            <w:r>
              <w:rPr>
                <w:b/>
                <w:spacing w:val="-2"/>
                <w:sz w:val="21"/>
                <w:lang w:bidi=""/>
              </w:rPr>
              <w:fldChar w:fldCharType="end"/>
            </w:r>
          </w:p>
        </w:tc>
        <w:tc>
          <w:tcPr>
            <w:tcW w:w="1541" w:type="dxa"/>
          </w:tcPr>
          <w:p w:rsidR="00DE5A35" w:rsidRPr="00921C66" w:rsidP="00A45BDD" w14:paraId="6F82FC06" w14:textId="77777777">
            <w:pPr>
              <w:tabs>
                <w:tab w:val="left" w:pos="-720"/>
              </w:tabs>
              <w:suppressAutoHyphens/>
              <w:jc w:val="right"/>
              <w:rPr>
                <w:b/>
                <w:spacing w:val="-2"/>
                <w:sz w:val="21"/>
              </w:rPr>
            </w:pPr>
            <w:r>
              <w:rPr>
                <w:rFonts w:ascii="Century Gothic" w:eastAsia="Century Gothic" w:hAnsi="Century Gothic" w:cs="Century Gothic"/>
                <w:noProof/>
                <w:color w:val="000080"/>
                <w:spacing w:val="-2"/>
                <w:szCs w:val="24"/>
                <w:lang w:bidi=""/>
              </w:rPr>
              <w:drawing>
                <wp:inline distT="0" distB="0" distL="0" distR="0">
                  <wp:extent cx="410667" cy="419100"/>
                  <wp:effectExtent l="0" t="0" r="8890" b="0"/>
                  <wp:docPr id="3" name="Picture 3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28" cy="42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A35" w:rsidP="00632267" w14:paraId="42026FDF" w14:textId="77777777"/>
    <w:p w:rsidR="00DE5A35" w:rsidRPr="00944B29" w:rsidP="00632267" w14:paraId="728AA6C2" w14:textId="4A950942">
      <w:pPr>
        <w:jc w:val="center"/>
        <w:rPr>
          <w:b/>
          <w:sz w:val="28"/>
          <w:szCs w:val="28"/>
        </w:rPr>
      </w:pPr>
      <w:r w:rsidRPr="00944B29">
        <w:rPr>
          <w:b/>
          <w:sz w:val="28"/>
          <w:szCs w:val="28"/>
          <w:lang w:bidi=""/>
        </w:rPr>
        <w:t xml:space="preserve">POR FAVOR, GUARDE ESTE DOCUMENTO PARA SUS ARCHIVOS </w:t>
      </w:r>
      <w:r w:rsidR="004E4531">
        <w:rPr>
          <w:b/>
          <w:sz w:val="28"/>
          <w:szCs w:val="28"/>
          <w:lang w:bidi=""/>
        </w:rPr>
        <w:br/>
      </w:r>
      <w:r w:rsidRPr="00944B29">
        <w:rPr>
          <w:b/>
          <w:sz w:val="28"/>
          <w:szCs w:val="28"/>
          <w:lang w:bidi=""/>
        </w:rPr>
        <w:t>Y FUTURAS REFERENCIAS.</w:t>
      </w:r>
    </w:p>
    <w:p w:rsidR="00DE5A35" w:rsidP="00944B29" w14:paraId="4C2C5E22" w14:textId="77777777">
      <w:pPr>
        <w:jc w:val="center"/>
      </w:pPr>
    </w:p>
    <w:p w:rsidR="00DE5A35" w:rsidP="0070374A" w14:paraId="5D24095A" w14:textId="77777777">
      <w:pPr>
        <w:jc w:val="center"/>
        <w:rPr>
          <w:b/>
        </w:rPr>
      </w:pPr>
      <w:r>
        <w:rPr>
          <w:b/>
          <w:lang w:bidi=""/>
        </w:rPr>
        <w:t>Instrucciones para completar el Formulario CM-929</w:t>
      </w:r>
    </w:p>
    <w:p w:rsidR="00DE5A35" w:rsidP="00944B29" w14:paraId="4A87BB14" w14:textId="77777777">
      <w:pPr>
        <w:jc w:val="center"/>
        <w:rPr>
          <w:u w:val="single"/>
        </w:rPr>
      </w:pPr>
      <w:r>
        <w:rPr>
          <w:color w:val="0000FF"/>
          <w:u w:val="single"/>
          <w:lang w:bidi=""/>
        </w:rPr>
        <w:fldChar w:fldCharType="begin"/>
      </w:r>
      <w:r>
        <w:rPr>
          <w:color w:val="0000FF"/>
          <w:u w:val="single"/>
          <w:lang w:bidi=""/>
        </w:rPr>
        <w:instrText xml:space="preserve"> PRIVATE  [CM929 Prompts tg/]</w:instrText>
      </w:r>
      <w:r>
        <w:rPr>
          <w:color w:val="0000FF"/>
          <w:u w:val="single"/>
          <w:lang w:bidi=""/>
        </w:rPr>
        <w:fldChar w:fldCharType="end"/>
      </w:r>
      <w:r>
        <w:rPr>
          <w:noProof/>
          <w:u w:val="single"/>
          <w:lang w:bidi="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0</wp:posOffset>
                </wp:positionV>
                <wp:extent cx="6840855" cy="0"/>
                <wp:effectExtent l="8255" t="9525" r="8890" b="9525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65pt,0" to="539.3pt,0"/>
            </w:pict>
          </mc:Fallback>
        </mc:AlternateContent>
      </w:r>
    </w:p>
    <w:p w:rsidR="00DE5A35" w:rsidP="00B56B94" w14:paraId="5420D1FF" w14:textId="424C7B6D">
      <w:pPr>
        <w:jc w:val="both"/>
      </w:pPr>
      <w:r>
        <w:rPr>
          <w:lang w:bidi=""/>
        </w:rPr>
        <w:t xml:space="preserve">Complete, firme, feche, y devuelva el formulario de </w:t>
      </w:r>
      <w:r>
        <w:rPr>
          <w:b/>
          <w:lang w:bidi=""/>
        </w:rPr>
        <w:t>REPORTE DE CAMBIOS</w:t>
      </w:r>
      <w:r>
        <w:rPr>
          <w:lang w:bidi=""/>
        </w:rPr>
        <w:t xml:space="preserve"> adjunt</w:t>
      </w:r>
      <w:r w:rsidR="007C38CB">
        <w:rPr>
          <w:lang w:bidi=""/>
        </w:rPr>
        <w:t>o</w:t>
      </w:r>
      <w:r w:rsidR="0055616E">
        <w:rPr>
          <w:lang w:bidi=""/>
        </w:rPr>
        <w:t>,</w:t>
      </w:r>
      <w:r>
        <w:rPr>
          <w:lang w:bidi=""/>
        </w:rPr>
        <w:t xml:space="preserve"> a más tardar 30 días después de su recepción. Las instrucciones para la presentación del formulario en línea o por correo postal se encuentran en la página </w:t>
      </w:r>
      <w:r w:rsidR="009D0591">
        <w:rPr>
          <w:lang w:bidi=""/>
        </w:rPr>
        <w:t>3</w:t>
      </w:r>
      <w:r>
        <w:rPr>
          <w:lang w:bidi=""/>
        </w:rPr>
        <w:t xml:space="preserve">. El formulario contiene información que el Departamento de Trabajo tiene sobre su reclamo de beneficios de pulmón negro. Si la información no es correcta, </w:t>
      </w:r>
      <w:r w:rsidR="00846314">
        <w:rPr>
          <w:lang w:bidi=""/>
        </w:rPr>
        <w:t>proporcione la</w:t>
      </w:r>
      <w:r>
        <w:rPr>
          <w:lang w:bidi=""/>
        </w:rPr>
        <w:t xml:space="preserve"> información correcta en los espacios </w:t>
      </w:r>
      <w:r w:rsidR="00DD5C9C">
        <w:rPr>
          <w:lang w:bidi=""/>
        </w:rPr>
        <w:t>correspondientes</w:t>
      </w:r>
      <w:r>
        <w:rPr>
          <w:lang w:bidi=""/>
        </w:rPr>
        <w:t xml:space="preserve"> en el formulario. No devolver este formulario podría resultar en la suspensión o terminación de los beneficios.</w:t>
      </w:r>
    </w:p>
    <w:p w:rsidR="00DE5A35" w:rsidP="00944B29" w14:paraId="0A24F46A" w14:textId="77777777"/>
    <w:p w:rsidR="00DE5A35" w:rsidP="00062383" w14:paraId="46C132A4" w14:textId="2A095560">
      <w:pPr>
        <w:jc w:val="both"/>
      </w:pPr>
      <w:r>
        <w:rPr>
          <w:lang w:bidi=""/>
        </w:rPr>
        <w:t xml:space="preserve">Si tiene </w:t>
      </w:r>
      <w:r w:rsidR="00C83CE6">
        <w:rPr>
          <w:lang w:bidi=""/>
        </w:rPr>
        <w:t xml:space="preserve">alguna </w:t>
      </w:r>
      <w:r>
        <w:rPr>
          <w:lang w:bidi=""/>
        </w:rPr>
        <w:t xml:space="preserve">pregunta sobre este formulario, </w:t>
      </w:r>
      <w:r w:rsidR="0090314C">
        <w:rPr>
          <w:lang w:bidi=""/>
        </w:rPr>
        <w:t>llame</w:t>
      </w:r>
      <w:r w:rsidR="00333994">
        <w:rPr>
          <w:lang w:bidi=""/>
        </w:rPr>
        <w:t xml:space="preserve"> a </w:t>
      </w:r>
      <w:r w:rsidR="00FA10CD">
        <w:rPr>
          <w:lang w:bidi=""/>
        </w:rPr>
        <w:t>la Oficina</w:t>
      </w:r>
      <w:r>
        <w:rPr>
          <w:lang w:bidi=""/>
        </w:rPr>
        <w:t xml:space="preserve"> de Pulmón Negro más cercana al número gratuito </w:t>
      </w:r>
      <w:r w:rsidR="006B4CBB">
        <w:rPr>
          <w:lang w:bidi=""/>
        </w:rPr>
        <w:t>-</w:t>
      </w:r>
      <w:r>
        <w:rPr>
          <w:lang w:bidi=""/>
        </w:rPr>
        <w:t>800</w:t>
      </w:r>
      <w:r w:rsidR="006B4CBB">
        <w:rPr>
          <w:lang w:bidi=""/>
        </w:rPr>
        <w:t>-</w:t>
      </w:r>
      <w:r>
        <w:rPr>
          <w:lang w:bidi=""/>
        </w:rPr>
        <w:t xml:space="preserve"> que figura en la lista de la siguiente página.</w:t>
      </w:r>
    </w:p>
    <w:p w:rsidR="00DE5A35" w:rsidP="00944B29" w14:paraId="7CC096E4" w14:textId="77777777"/>
    <w:p w:rsidR="00DE5A35" w:rsidP="00062383" w14:paraId="03699674" w14:textId="7CDF062B">
      <w:pPr>
        <w:jc w:val="both"/>
      </w:pPr>
      <w:r>
        <w:rPr>
          <w:b/>
          <w:lang w:bidi=""/>
        </w:rPr>
        <w:t xml:space="preserve">REQUISITOS </w:t>
      </w:r>
      <w:r w:rsidR="00836942">
        <w:rPr>
          <w:b/>
          <w:lang w:bidi=""/>
        </w:rPr>
        <w:t>PARA REPOR</w:t>
      </w:r>
      <w:r w:rsidR="00E31AFC">
        <w:rPr>
          <w:b/>
          <w:lang w:bidi=""/>
        </w:rPr>
        <w:t xml:space="preserve">TAR </w:t>
      </w:r>
    </w:p>
    <w:p w:rsidR="00DE5A35" w:rsidP="00944B29" w14:paraId="04BD89BB" w14:textId="77777777"/>
    <w:p w:rsidR="00DE5A35" w:rsidP="00062383" w14:paraId="76597723" w14:textId="3C890A37">
      <w:pPr>
        <w:jc w:val="both"/>
      </w:pPr>
      <w:r>
        <w:rPr>
          <w:lang w:bidi=""/>
        </w:rPr>
        <w:t xml:space="preserve">La ley </w:t>
      </w:r>
      <w:r w:rsidR="005D5627">
        <w:rPr>
          <w:lang w:bidi=""/>
        </w:rPr>
        <w:t>exige que</w:t>
      </w:r>
      <w:r>
        <w:rPr>
          <w:lang w:bidi=""/>
        </w:rPr>
        <w:t xml:space="preserve"> usted reporte inmediatamente cualquiera de los siguientes eventos:</w:t>
      </w:r>
    </w:p>
    <w:tbl>
      <w:tblPr>
        <w:tblStyle w:val="TableGrid"/>
        <w:tblW w:w="10773" w:type="dxa"/>
        <w:tblInd w:w="108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5274"/>
        <w:gridCol w:w="5499"/>
      </w:tblGrid>
      <w:tr w14:paraId="50E3D088" w14:textId="77777777" w:rsidTr="004E4531">
        <w:tblPrEx>
          <w:tblW w:w="10773" w:type="dxa"/>
          <w:tblInd w:w="108" w:type="dxa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5274" w:type="dxa"/>
          </w:tcPr>
          <w:p w:rsidR="00DE5A35" w:rsidP="004E4531" w14:paraId="613C805C" w14:textId="77777777">
            <w:pPr>
              <w:numPr>
                <w:ilvl w:val="0"/>
                <w:numId w:val="1"/>
              </w:numPr>
              <w:ind w:left="484"/>
              <w:jc w:val="both"/>
            </w:pPr>
            <w:r>
              <w:rPr>
                <w:lang w:bidi=""/>
              </w:rPr>
              <w:t>Matrimonio</w:t>
            </w:r>
          </w:p>
          <w:p w:rsidR="00DE5A35" w:rsidP="004E4531" w14:paraId="691532FE" w14:textId="77777777">
            <w:pPr>
              <w:numPr>
                <w:ilvl w:val="0"/>
                <w:numId w:val="1"/>
              </w:numPr>
              <w:spacing w:before="120"/>
              <w:ind w:left="484"/>
              <w:jc w:val="both"/>
            </w:pPr>
            <w:r>
              <w:rPr>
                <w:lang w:bidi=""/>
              </w:rPr>
              <w:t>Divorcio</w:t>
            </w:r>
          </w:p>
          <w:p w:rsidR="00DE5A35" w:rsidP="004E4531" w14:paraId="6D5237DA" w14:textId="77777777">
            <w:pPr>
              <w:numPr>
                <w:ilvl w:val="0"/>
                <w:numId w:val="1"/>
              </w:numPr>
              <w:spacing w:before="120"/>
              <w:ind w:left="484"/>
              <w:jc w:val="both"/>
            </w:pPr>
            <w:r>
              <w:rPr>
                <w:lang w:bidi=""/>
              </w:rPr>
              <w:t>Nacimiento o adopción de un hijo dependiente</w:t>
            </w:r>
          </w:p>
          <w:p w:rsidR="00DE5A35" w:rsidP="004E4531" w14:paraId="06359086" w14:textId="77777777">
            <w:pPr>
              <w:numPr>
                <w:ilvl w:val="0"/>
                <w:numId w:val="1"/>
              </w:numPr>
              <w:spacing w:before="120"/>
              <w:ind w:left="484"/>
              <w:jc w:val="both"/>
            </w:pPr>
            <w:r>
              <w:rPr>
                <w:lang w:bidi=""/>
              </w:rPr>
              <w:t>Matrimonio de un hijo dependiente</w:t>
            </w:r>
          </w:p>
          <w:p w:rsidR="00DE5A35" w:rsidP="004E4531" w14:paraId="4FF60E90" w14:textId="1D29861F">
            <w:pPr>
              <w:numPr>
                <w:ilvl w:val="0"/>
                <w:numId w:val="1"/>
              </w:numPr>
              <w:spacing w:before="120"/>
              <w:ind w:left="484"/>
              <w:jc w:val="both"/>
            </w:pPr>
            <w:r>
              <w:rPr>
                <w:lang w:bidi=""/>
              </w:rPr>
              <w:t>Muerte del cónyuge o de un hijo</w:t>
            </w:r>
            <w:r w:rsidR="0009696B">
              <w:rPr>
                <w:lang w:bidi=""/>
              </w:rPr>
              <w:t xml:space="preserve"> dependiente</w:t>
            </w:r>
          </w:p>
          <w:p w:rsidR="00DE5A35" w:rsidP="004E4531" w14:paraId="2D9998C2" w14:textId="77777777">
            <w:pPr>
              <w:numPr>
                <w:ilvl w:val="0"/>
                <w:numId w:val="1"/>
              </w:numPr>
              <w:spacing w:before="120"/>
              <w:ind w:left="484"/>
              <w:jc w:val="both"/>
            </w:pPr>
            <w:r>
              <w:rPr>
                <w:lang w:bidi=""/>
              </w:rPr>
              <w:t>Discapacidad de un hijo (cualquier edad)</w:t>
            </w:r>
          </w:p>
        </w:tc>
        <w:tc>
          <w:tcPr>
            <w:tcW w:w="5499" w:type="dxa"/>
          </w:tcPr>
          <w:p w:rsidR="00DE5A35" w:rsidP="004E4531" w14:paraId="78861A46" w14:textId="09DD1923">
            <w:pPr>
              <w:numPr>
                <w:ilvl w:val="0"/>
                <w:numId w:val="1"/>
              </w:numPr>
              <w:ind w:left="450"/>
              <w:jc w:val="both"/>
            </w:pPr>
            <w:r>
              <w:rPr>
                <w:lang w:bidi=""/>
              </w:rPr>
              <w:t xml:space="preserve">Cambio en la asistencia a la escuela de hijos dependientes de 18 años </w:t>
            </w:r>
            <w:r w:rsidR="008A1152">
              <w:rPr>
                <w:lang w:bidi=""/>
              </w:rPr>
              <w:t xml:space="preserve">o más </w:t>
            </w:r>
          </w:p>
          <w:p w:rsidR="00DE5A35" w:rsidP="004E4531" w14:paraId="4BAADA6D" w14:textId="77777777">
            <w:pPr>
              <w:numPr>
                <w:ilvl w:val="0"/>
                <w:numId w:val="1"/>
              </w:numPr>
              <w:spacing w:before="120"/>
              <w:ind w:left="450"/>
              <w:jc w:val="both"/>
            </w:pPr>
            <w:r>
              <w:rPr>
                <w:lang w:bidi=""/>
              </w:rPr>
              <w:t>Regreso al trabajo</w:t>
            </w:r>
          </w:p>
          <w:p w:rsidR="00DE5A35" w:rsidP="004E4531" w14:paraId="748A701F" w14:textId="021A02B3">
            <w:pPr>
              <w:numPr>
                <w:ilvl w:val="0"/>
                <w:numId w:val="1"/>
              </w:numPr>
              <w:spacing w:before="120"/>
              <w:ind w:left="450"/>
              <w:jc w:val="both"/>
            </w:pPr>
            <w:r>
              <w:rPr>
                <w:lang w:bidi=""/>
              </w:rPr>
              <w:t xml:space="preserve">Aumento </w:t>
            </w:r>
            <w:r w:rsidR="003116FD">
              <w:rPr>
                <w:lang w:bidi=""/>
              </w:rPr>
              <w:t>de</w:t>
            </w:r>
            <w:r>
              <w:rPr>
                <w:lang w:bidi=""/>
              </w:rPr>
              <w:t xml:space="preserve"> ganancias</w:t>
            </w:r>
          </w:p>
          <w:p w:rsidR="00DE5A35" w:rsidP="004E4531" w14:paraId="7DFC3E02" w14:textId="17198A0D">
            <w:pPr>
              <w:numPr>
                <w:ilvl w:val="0"/>
                <w:numId w:val="1"/>
              </w:numPr>
              <w:spacing w:before="120"/>
              <w:ind w:left="450"/>
              <w:jc w:val="both"/>
            </w:pPr>
            <w:r>
              <w:rPr>
                <w:lang w:bidi=""/>
              </w:rPr>
              <w:t xml:space="preserve">Solicitar </w:t>
            </w:r>
            <w:r w:rsidR="00284CC7">
              <w:rPr>
                <w:lang w:bidi=""/>
              </w:rPr>
              <w:t xml:space="preserve">o recibir </w:t>
            </w:r>
            <w:r>
              <w:rPr>
                <w:lang w:bidi=""/>
              </w:rPr>
              <w:t>beneficios estatales u otros beneficios federales de compensación para trabajadores</w:t>
            </w:r>
          </w:p>
        </w:tc>
      </w:tr>
    </w:tbl>
    <w:p w:rsidR="00DE5A35" w:rsidRPr="00F03A4C" w:rsidP="00944B29" w14:paraId="4EC3CA58" w14:textId="77777777"/>
    <w:p w:rsidR="00DE5A35" w:rsidP="00062383" w14:paraId="4836831C" w14:textId="140AC46D">
      <w:pPr>
        <w:jc w:val="both"/>
      </w:pPr>
      <w:r>
        <w:rPr>
          <w:lang w:bidi=""/>
        </w:rPr>
        <w:t xml:space="preserve">Estos eventos podrían afectar el monto de su cheque mensual.  Si no se reportan </w:t>
      </w:r>
      <w:r w:rsidR="00225296">
        <w:rPr>
          <w:lang w:bidi=""/>
        </w:rPr>
        <w:t xml:space="preserve">a </w:t>
      </w:r>
      <w:r w:rsidR="00FA10CD">
        <w:rPr>
          <w:lang w:bidi=""/>
        </w:rPr>
        <w:t>tiempo y</w:t>
      </w:r>
      <w:r>
        <w:rPr>
          <w:lang w:bidi=""/>
        </w:rPr>
        <w:t xml:space="preserve"> </w:t>
      </w:r>
      <w:r w:rsidR="00103F13">
        <w:rPr>
          <w:lang w:bidi=""/>
        </w:rPr>
        <w:t>se le paga de más</w:t>
      </w:r>
      <w:r w:rsidR="0027185E">
        <w:rPr>
          <w:lang w:bidi=""/>
        </w:rPr>
        <w:t>, es posible que</w:t>
      </w:r>
      <w:r w:rsidR="00367E07">
        <w:rPr>
          <w:lang w:bidi=""/>
        </w:rPr>
        <w:t xml:space="preserve"> tenga que devolver los beneficios que recibió incorrectament</w:t>
      </w:r>
      <w:r w:rsidR="00001988">
        <w:rPr>
          <w:lang w:bidi=""/>
        </w:rPr>
        <w:t>e.</w:t>
      </w:r>
      <w:r>
        <w:rPr>
          <w:lang w:bidi=""/>
        </w:rPr>
        <w:t xml:space="preserve"> Si la información que aparece en el formulario no es correcta, deberá corregir dicha información.</w:t>
      </w:r>
    </w:p>
    <w:p w:rsidR="00DE5A35" w:rsidP="00062383" w14:paraId="6E50ADA6" w14:textId="77777777">
      <w:pPr>
        <w:jc w:val="both"/>
      </w:pPr>
    </w:p>
    <w:p w:rsidR="00DE5A35" w:rsidP="00062383" w14:paraId="2822A966" w14:textId="77777777">
      <w:pPr>
        <w:jc w:val="both"/>
      </w:pPr>
      <w:r>
        <w:rPr>
          <w:b/>
          <w:lang w:bidi=""/>
        </w:rPr>
        <w:t>Información de beneficios médicos</w:t>
      </w:r>
    </w:p>
    <w:p w:rsidR="00DE5A35" w:rsidP="00062383" w14:paraId="54C97DB4" w14:textId="77777777">
      <w:pPr>
        <w:jc w:val="both"/>
      </w:pPr>
    </w:p>
    <w:p w:rsidR="00DE5A35" w:rsidP="00062383" w14:paraId="50E83F73" w14:textId="0F38A9AF">
      <w:pPr>
        <w:jc w:val="both"/>
      </w:pPr>
      <w:r>
        <w:rPr>
          <w:lang w:bidi=""/>
        </w:rPr>
        <w:t xml:space="preserve">Si usted es un minero, el Fondo Fiduciario </w:t>
      </w:r>
      <w:r w:rsidR="00FA10CD">
        <w:rPr>
          <w:lang w:bidi=""/>
        </w:rPr>
        <w:t>de Discapacidad</w:t>
      </w:r>
      <w:r>
        <w:rPr>
          <w:lang w:bidi=""/>
        </w:rPr>
        <w:t xml:space="preserve"> de Pulmón Negro es responsable del pago de sus gastos médicos relacionados con el pulmón negro. Sin embargo, si usted también recibe beneficios p</w:t>
      </w:r>
      <w:r w:rsidR="000716ED">
        <w:rPr>
          <w:lang w:bidi=""/>
        </w:rPr>
        <w:t>or</w:t>
      </w:r>
      <w:r>
        <w:rPr>
          <w:lang w:bidi=""/>
        </w:rPr>
        <w:t xml:space="preserve"> una condición de pulmón negro </w:t>
      </w:r>
      <w:r w:rsidR="00A6172C">
        <w:rPr>
          <w:lang w:bidi=""/>
        </w:rPr>
        <w:t>por parte</w:t>
      </w:r>
      <w:r>
        <w:rPr>
          <w:lang w:bidi=""/>
        </w:rPr>
        <w:t xml:space="preserve"> de</w:t>
      </w:r>
      <w:r w:rsidR="00CD1FCF">
        <w:rPr>
          <w:lang w:bidi=""/>
        </w:rPr>
        <w:t xml:space="preserve"> un programa</w:t>
      </w:r>
      <w:r>
        <w:rPr>
          <w:lang w:bidi=""/>
        </w:rPr>
        <w:t xml:space="preserve"> esta</w:t>
      </w:r>
      <w:r w:rsidR="00CD1FCF">
        <w:rPr>
          <w:lang w:bidi=""/>
        </w:rPr>
        <w:t>tal</w:t>
      </w:r>
      <w:r>
        <w:rPr>
          <w:lang w:bidi=""/>
        </w:rPr>
        <w:t xml:space="preserve"> </w:t>
      </w:r>
      <w:r w:rsidR="00FA10CD">
        <w:rPr>
          <w:lang w:bidi=""/>
        </w:rPr>
        <w:t>u otro</w:t>
      </w:r>
      <w:r>
        <w:rPr>
          <w:lang w:bidi=""/>
        </w:rPr>
        <w:t xml:space="preserve"> programa federal de compensación para trabajadores, los gastos médicos relacionados con el pulmón negro </w:t>
      </w:r>
      <w:r w:rsidR="00FA10CD">
        <w:rPr>
          <w:lang w:bidi=""/>
        </w:rPr>
        <w:t>podrían</w:t>
      </w:r>
      <w:r>
        <w:rPr>
          <w:lang w:bidi=""/>
        </w:rPr>
        <w:t xml:space="preserve"> ser pag</w:t>
      </w:r>
      <w:r w:rsidR="00A6685D">
        <w:rPr>
          <w:lang w:bidi=""/>
        </w:rPr>
        <w:t>os</w:t>
      </w:r>
      <w:r>
        <w:rPr>
          <w:lang w:bidi=""/>
        </w:rPr>
        <w:t xml:space="preserve">, total o parcialmente, por la parte </w:t>
      </w:r>
      <w:r w:rsidR="002F0B5C">
        <w:rPr>
          <w:lang w:bidi=""/>
        </w:rPr>
        <w:t>de la entidad</w:t>
      </w:r>
      <w:r w:rsidR="001A5EBF">
        <w:rPr>
          <w:lang w:bidi=""/>
        </w:rPr>
        <w:t xml:space="preserve"> que paga dichos </w:t>
      </w:r>
      <w:r w:rsidR="00FA10CD">
        <w:rPr>
          <w:lang w:bidi=""/>
        </w:rPr>
        <w:t>beneficios</w:t>
      </w:r>
      <w:r w:rsidR="001A5EBF">
        <w:rPr>
          <w:lang w:bidi=""/>
        </w:rPr>
        <w:t>.</w:t>
      </w:r>
    </w:p>
    <w:p w:rsidR="00DE5A35" w:rsidP="00062383" w14:paraId="78D70F8B" w14:textId="77777777">
      <w:pPr>
        <w:jc w:val="both"/>
      </w:pPr>
    </w:p>
    <w:p w:rsidR="00DE5A35" w:rsidP="00062383" w14:paraId="6D7C2F7E" w14:textId="238E86F2">
      <w:pPr>
        <w:jc w:val="both"/>
      </w:pPr>
      <w:r>
        <w:rPr>
          <w:lang w:bidi=""/>
        </w:rPr>
        <w:t>A menos que otra parte sea responsable del pago de los gastos médicos relacionados con el pulmón negro, usted deb</w:t>
      </w:r>
      <w:r w:rsidR="00B756E1">
        <w:rPr>
          <w:lang w:bidi=""/>
        </w:rPr>
        <w:t>e</w:t>
      </w:r>
      <w:r>
        <w:rPr>
          <w:lang w:bidi=""/>
        </w:rPr>
        <w:t xml:space="preserve"> continuar usando su Tarjeta de Identificación de Pulmón Negro cuando reciba tratamiento médico para su condición de pulmón negro. Algunos ejemplos de servicios médicos relacionados con el pulmón negro son: hospitalizaciones, visitas a consultorios médicos, </w:t>
      </w:r>
      <w:r w:rsidR="00F03706">
        <w:rPr>
          <w:lang w:bidi=""/>
        </w:rPr>
        <w:t>medicamen</w:t>
      </w:r>
      <w:r w:rsidR="000C7720">
        <w:rPr>
          <w:lang w:bidi=""/>
        </w:rPr>
        <w:t>tos</w:t>
      </w:r>
      <w:r>
        <w:rPr>
          <w:lang w:bidi=""/>
        </w:rPr>
        <w:t xml:space="preserve"> recetados por</w:t>
      </w:r>
      <w:r w:rsidR="000C7720">
        <w:rPr>
          <w:lang w:bidi=""/>
        </w:rPr>
        <w:t xml:space="preserve"> un </w:t>
      </w:r>
      <w:r w:rsidR="00FA10CD">
        <w:rPr>
          <w:lang w:bidi=""/>
        </w:rPr>
        <w:t>médico</w:t>
      </w:r>
      <w:r>
        <w:rPr>
          <w:lang w:bidi=""/>
        </w:rPr>
        <w:t xml:space="preserve">, </w:t>
      </w:r>
      <w:r w:rsidR="00C33F31">
        <w:rPr>
          <w:lang w:bidi=""/>
        </w:rPr>
        <w:t>cierto</w:t>
      </w:r>
      <w:r>
        <w:rPr>
          <w:lang w:bidi=""/>
        </w:rPr>
        <w:t xml:space="preserve"> tipo de equipos médicos (como máquinas de oxígeno), servicios de enfermería a domicilio, rehabilitación pulmonar, y el costo razonable de viajes desde y hacia un </w:t>
      </w:r>
      <w:r w:rsidR="004F1C0B">
        <w:rPr>
          <w:lang w:bidi=""/>
        </w:rPr>
        <w:t>centro</w:t>
      </w:r>
      <w:r>
        <w:rPr>
          <w:lang w:bidi=""/>
        </w:rPr>
        <w:t xml:space="preserve"> médic</w:t>
      </w:r>
      <w:r w:rsidR="004F1C0B">
        <w:rPr>
          <w:lang w:bidi=""/>
        </w:rPr>
        <w:t>o</w:t>
      </w:r>
      <w:r>
        <w:rPr>
          <w:lang w:bidi=""/>
        </w:rPr>
        <w:t xml:space="preserve"> para el tratamiento de la condición de pulmón negro.</w:t>
      </w:r>
    </w:p>
    <w:p w:rsidR="00DE5A35" w:rsidP="002B132D" w14:paraId="5036F979" w14:textId="77777777">
      <w:pPr>
        <w:jc w:val="both"/>
      </w:pPr>
    </w:p>
    <w:p w:rsidR="00DE5A35" w:rsidP="002B132D" w14:paraId="680D64CE" w14:textId="77777777">
      <w:pPr>
        <w:jc w:val="both"/>
      </w:pPr>
    </w:p>
    <w:p w:rsidR="00DE5A35" w:rsidP="002B132D" w14:paraId="64E12879" w14:textId="77777777">
      <w:pPr>
        <w:jc w:val="both"/>
      </w:pPr>
    </w:p>
    <w:p w:rsidR="00DE5A35" w:rsidP="002B132D" w14:paraId="2CDA8A8B" w14:textId="77777777">
      <w:pPr>
        <w:jc w:val="both"/>
      </w:pPr>
    </w:p>
    <w:p w:rsidR="00DE5A35" w:rsidP="005945C5" w14:paraId="5701AF24" w14:textId="77777777">
      <w:pPr>
        <w:jc w:val="right"/>
      </w:pPr>
      <w:r>
        <w:rPr>
          <w:lang w:bidi=""/>
        </w:rPr>
        <w:t>Formulario CM-929 Revisado en noviembre de 2023</w:t>
      </w:r>
    </w:p>
    <w:p w:rsidR="00AF0035" w:rsidP="00D73B28" w14:paraId="6EB8D26F" w14:textId="77777777">
      <w:pPr>
        <w:rPr>
          <w:b/>
          <w:sz w:val="20"/>
          <w:szCs w:val="20"/>
          <w:lang w:bidi=""/>
        </w:rPr>
      </w:pPr>
    </w:p>
    <w:p w:rsidR="00DE5A35" w:rsidRPr="009F1502" w:rsidP="00D73B28" w14:paraId="476160D5" w14:textId="151C0357">
      <w:pPr>
        <w:rPr>
          <w:sz w:val="20"/>
          <w:szCs w:val="20"/>
        </w:rPr>
      </w:pPr>
      <w:r w:rsidRPr="009F1502">
        <w:rPr>
          <w:b/>
          <w:sz w:val="20"/>
          <w:szCs w:val="20"/>
          <w:lang w:bidi=""/>
        </w:rPr>
        <w:t>Programa de verificación asistida por computadora</w:t>
      </w:r>
    </w:p>
    <w:p w:rsidR="003A768B" w:rsidRPr="009F1502" w:rsidP="00944B29" w14:paraId="2355AF05" w14:textId="77777777">
      <w:pPr>
        <w:rPr>
          <w:sz w:val="18"/>
          <w:szCs w:val="18"/>
        </w:rPr>
      </w:pPr>
    </w:p>
    <w:p w:rsidR="00DE5A35" w:rsidRPr="009F1502" w:rsidP="004E4531" w14:paraId="31130E30" w14:textId="500CC8A6">
      <w:pPr>
        <w:spacing w:line="220" w:lineRule="exact"/>
        <w:jc w:val="both"/>
        <w:rPr>
          <w:sz w:val="18"/>
          <w:szCs w:val="18"/>
        </w:rPr>
      </w:pPr>
      <w:r w:rsidRPr="009F1502">
        <w:rPr>
          <w:sz w:val="18"/>
          <w:szCs w:val="18"/>
        </w:rPr>
        <w:t>El Departamento de Trabajo realiza comparaciones de archivos digitales con los de la Administración del Seguro Social. Cualquier información presentada por los aplicantes o beneficiarios de ayuda financiera o pagos bajo programas de beneficios Federales pueden ser verificados a través de comparaciones de archivos digitales que el Departamento de Trabajo realiza con estas agencias.</w:t>
      </w:r>
    </w:p>
    <w:p w:rsidR="00DE5A35" w:rsidRPr="009F1502" w:rsidP="004E4531" w14:paraId="43140900" w14:textId="20C7016D">
      <w:pPr>
        <w:pStyle w:val="Heading2"/>
        <w:spacing w:before="202" w:line="249" w:lineRule="auto"/>
        <w:ind w:left="4770" w:right="1161" w:hanging="2927"/>
        <w:rPr>
          <w:color w:val="211F1F"/>
          <w:spacing w:val="-2"/>
          <w:sz w:val="18"/>
          <w:szCs w:val="18"/>
          <w:lang w:bidi=""/>
        </w:rPr>
      </w:pPr>
      <w:r w:rsidRPr="009F1502">
        <w:rPr>
          <w:color w:val="211F1F"/>
          <w:spacing w:val="-8"/>
          <w:sz w:val="18"/>
          <w:szCs w:val="18"/>
          <w:lang w:bidi=""/>
        </w:rPr>
        <w:t>N</w:t>
      </w:r>
      <w:r w:rsidRPr="009F1502">
        <w:rPr>
          <w:color w:val="211F1F"/>
          <w:sz w:val="18"/>
          <w:szCs w:val="18"/>
          <w:lang w:bidi=""/>
        </w:rPr>
        <w:t>ÚMERO GRATUITO DE OFICINA</w:t>
      </w:r>
      <w:r w:rsidRPr="009F1502" w:rsidR="005E369C">
        <w:rPr>
          <w:color w:val="211F1F"/>
          <w:sz w:val="18"/>
          <w:szCs w:val="18"/>
          <w:lang w:bidi=""/>
        </w:rPr>
        <w:t>S</w:t>
      </w:r>
      <w:r w:rsidRPr="009F1502">
        <w:rPr>
          <w:color w:val="211F1F"/>
          <w:sz w:val="18"/>
          <w:szCs w:val="18"/>
          <w:lang w:bidi=""/>
        </w:rPr>
        <w:t xml:space="preserve"> DISTRITAL</w:t>
      </w:r>
      <w:r w:rsidRPr="009F1502" w:rsidR="005E369C">
        <w:rPr>
          <w:color w:val="211F1F"/>
          <w:sz w:val="18"/>
          <w:szCs w:val="18"/>
          <w:lang w:bidi=""/>
        </w:rPr>
        <w:t>ES</w:t>
      </w:r>
      <w:r w:rsidRPr="009F1502">
        <w:rPr>
          <w:color w:val="211F1F"/>
          <w:sz w:val="18"/>
          <w:szCs w:val="18"/>
          <w:lang w:bidi=""/>
        </w:rPr>
        <w:t xml:space="preserve"> DE PULMÓN NEGRO</w:t>
      </w:r>
      <w:r w:rsidRPr="009F1502" w:rsidR="004E4531">
        <w:rPr>
          <w:color w:val="211F1F"/>
          <w:sz w:val="18"/>
          <w:szCs w:val="18"/>
          <w:lang w:bidi=""/>
        </w:rPr>
        <w:br/>
      </w:r>
      <w:r w:rsidRPr="009F1502">
        <w:rPr>
          <w:color w:val="211F1F"/>
          <w:spacing w:val="-2"/>
          <w:sz w:val="18"/>
          <w:szCs w:val="18"/>
          <w:lang w:bidi=""/>
        </w:rPr>
        <w:t>1-800-347-2502</w:t>
      </w:r>
    </w:p>
    <w:p w:rsidR="005E369C" w:rsidRPr="009F1502" w:rsidP="004E4531" w14:paraId="4FC23F35" w14:textId="77777777">
      <w:pPr>
        <w:pStyle w:val="Heading2"/>
        <w:spacing w:before="202" w:line="249" w:lineRule="auto"/>
        <w:ind w:left="4770" w:right="1161" w:hanging="2927"/>
        <w:rPr>
          <w:sz w:val="18"/>
          <w:szCs w:val="18"/>
        </w:rPr>
      </w:pPr>
    </w:p>
    <w:tbl>
      <w:tblPr>
        <w:tblStyle w:val="TableGrid"/>
        <w:tblW w:w="0" w:type="auto"/>
        <w:tblInd w:w="2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1890"/>
      </w:tblGrid>
      <w:tr w14:paraId="7480D85D" w14:textId="77777777" w:rsidTr="00620F27">
        <w:tblPrEx>
          <w:tblW w:w="0" w:type="auto"/>
          <w:tblInd w:w="29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2430" w:type="dxa"/>
          </w:tcPr>
          <w:p w:rsidR="00DE5A35" w:rsidRPr="009F1502" w:rsidP="00DE0763" w14:paraId="72AA1C5D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Greensburg, PA</w:t>
            </w:r>
          </w:p>
        </w:tc>
        <w:tc>
          <w:tcPr>
            <w:tcW w:w="1890" w:type="dxa"/>
          </w:tcPr>
          <w:p w:rsidR="00DE5A35" w:rsidRPr="009F1502" w:rsidP="00DE0763" w14:paraId="030F140D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Johnstown, PA</w:t>
            </w:r>
          </w:p>
        </w:tc>
      </w:tr>
      <w:tr w14:paraId="32356E82" w14:textId="77777777" w:rsidTr="00620F27">
        <w:tblPrEx>
          <w:tblW w:w="0" w:type="auto"/>
          <w:tblInd w:w="2965" w:type="dxa"/>
          <w:tblLook w:val="04A0"/>
        </w:tblPrEx>
        <w:trPr>
          <w:trHeight w:val="288"/>
        </w:trPr>
        <w:tc>
          <w:tcPr>
            <w:tcW w:w="2430" w:type="dxa"/>
          </w:tcPr>
          <w:p w:rsidR="00DE5A35" w:rsidRPr="009F1502" w:rsidP="00DE0763" w14:paraId="0DF956FC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Charleston, WV</w:t>
            </w:r>
          </w:p>
        </w:tc>
        <w:tc>
          <w:tcPr>
            <w:tcW w:w="1890" w:type="dxa"/>
          </w:tcPr>
          <w:p w:rsidR="00DE5A35" w:rsidRPr="009F1502" w:rsidP="00DE0763" w14:paraId="318ABB05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Pikeville, KY</w:t>
            </w:r>
          </w:p>
        </w:tc>
      </w:tr>
      <w:tr w14:paraId="276AD01E" w14:textId="77777777" w:rsidTr="00620F27">
        <w:tblPrEx>
          <w:tblW w:w="0" w:type="auto"/>
          <w:tblInd w:w="2965" w:type="dxa"/>
          <w:tblLook w:val="04A0"/>
        </w:tblPrEx>
        <w:trPr>
          <w:trHeight w:val="288"/>
        </w:trPr>
        <w:tc>
          <w:tcPr>
            <w:tcW w:w="2430" w:type="dxa"/>
          </w:tcPr>
          <w:p w:rsidR="00DE5A35" w:rsidRPr="009F1502" w:rsidP="00DE0763" w14:paraId="46DD33D6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Denver, CO</w:t>
            </w:r>
          </w:p>
        </w:tc>
        <w:tc>
          <w:tcPr>
            <w:tcW w:w="1890" w:type="dxa"/>
          </w:tcPr>
          <w:p w:rsidR="00DE5A35" w:rsidRPr="009F1502" w:rsidP="00DE0763" w14:paraId="2F1A84F1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Columbus, OH</w:t>
            </w:r>
          </w:p>
        </w:tc>
      </w:tr>
      <w:tr w14:paraId="2613EAC0" w14:textId="77777777" w:rsidTr="00620F27">
        <w:tblPrEx>
          <w:tblW w:w="0" w:type="auto"/>
          <w:tblInd w:w="2965" w:type="dxa"/>
          <w:tblLook w:val="04A0"/>
        </w:tblPrEx>
        <w:trPr>
          <w:trHeight w:val="288"/>
        </w:trPr>
        <w:tc>
          <w:tcPr>
            <w:tcW w:w="2430" w:type="dxa"/>
          </w:tcPr>
          <w:p w:rsidR="00DE5A35" w:rsidRPr="009F1502" w:rsidP="00DE0763" w14:paraId="47BEDC13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  <w:r w:rsidRPr="009F1502">
              <w:rPr>
                <w:sz w:val="18"/>
                <w:szCs w:val="18"/>
                <w:lang w:bidi=""/>
              </w:rPr>
              <w:t>Washington, DC</w:t>
            </w:r>
          </w:p>
        </w:tc>
        <w:tc>
          <w:tcPr>
            <w:tcW w:w="1890" w:type="dxa"/>
          </w:tcPr>
          <w:p w:rsidR="00DE5A35" w:rsidRPr="009F1502" w:rsidP="00DE0763" w14:paraId="000DA231" w14:textId="77777777">
            <w:pPr>
              <w:spacing w:before="120" w:line="160" w:lineRule="exact"/>
              <w:ind w:right="-142"/>
              <w:rPr>
                <w:sz w:val="18"/>
                <w:szCs w:val="18"/>
              </w:rPr>
            </w:pPr>
          </w:p>
        </w:tc>
      </w:tr>
    </w:tbl>
    <w:p w:rsidR="00DE5A35" w:rsidRPr="009F1502" w:rsidP="00944B29" w14:paraId="65217D06" w14:textId="77777777">
      <w:pPr>
        <w:rPr>
          <w:sz w:val="18"/>
          <w:szCs w:val="18"/>
        </w:rPr>
      </w:pPr>
    </w:p>
    <w:p w:rsidR="00DE5A35" w:rsidRPr="009F1502" w:rsidP="00A44AA2" w14:paraId="50C63C46" w14:textId="77777777">
      <w:pPr>
        <w:jc w:val="center"/>
        <w:rPr>
          <w:sz w:val="18"/>
          <w:szCs w:val="18"/>
        </w:rPr>
      </w:pPr>
      <w:r w:rsidRPr="009F1502">
        <w:rPr>
          <w:b/>
          <w:sz w:val="18"/>
          <w:szCs w:val="18"/>
          <w:lang w:bidi=""/>
        </w:rPr>
        <w:t>AVISO DE LA LEY DE PRIVACIDAD</w:t>
      </w:r>
    </w:p>
    <w:p w:rsidR="00DE5A35" w:rsidRPr="009F1502" w:rsidP="00574099" w14:paraId="60033540" w14:textId="7ADC48A2">
      <w:pPr>
        <w:jc w:val="both"/>
        <w:rPr>
          <w:sz w:val="18"/>
          <w:szCs w:val="18"/>
        </w:rPr>
      </w:pPr>
      <w:r w:rsidRPr="009F1502">
        <w:rPr>
          <w:sz w:val="18"/>
          <w:szCs w:val="18"/>
        </w:rPr>
        <w:t>De acuerdo con la Ley de Privacidad de 1974, según enmendada (Título 5 del Código de EE. UU., artículo 552a), por la presente se le notifica que: (1) la Ley de Beneficios de Pulmón Negro (BLBA, por sus siglas en inglés) (artículos 901 y siguientes del Título 30 del Código de EE. UU.), según enmendada , es administrada por la Oficina de Programas de Compensación para Trabajadores (OWCP, por sus siglas en inglés) del Departamento de Trabajo de EE. UU., que recibe y mantiene información, personal relacionada con esta solicitud sobre  los reclamantes y los miembros de su familia inmediata; (2) la información obtenida por  OWCP se usará para determinar la elegibilidad para recibir beneficios pagaderos conformes a  la BLBA; (3) es posible que se comparta información con otras agencias gubernamentales, los operadores de minas de carbón potencialmente responsables del pago del reclamo o la compañía de seguro u otra entidad que haya garantizado la responsabilidad de compensación del operador, contratistas que provean servicios de automatización de datos  al Departamento de Trabajo; y representantes de las partes del reclamo; (4) es posible que se comparta información con médicos y otros proveedores de servicios médicos para proporcionar tratamiento, hacer evaluaciones u  otros fines relacionados con la gestión médica del reclamo; (5) es posible que se comparta información con  la Oficina de Jueces de Derecho Administrativo del Departamento de Trabajo, u  otra persona, junta u organización  autorizada que requiera  tomar decisiones relacionadas con el reclamo u otros asuntos que se presenten  en conexión con el reclamo; (6) es posible que se comparta  información con agencias federales, estatales o locales para fines de imposición de la ley, para obtener información relevante para una decisión conforme a la BLBA, para determinar si los beneficios se están pagando o se han pagado apropiadamente, y cuando corresponda, para llevar a cabo acciones  administrativas de compensación  y/o cobro de deudas requeridas o permitidas por la ley; (7) la divulgación del número de seguro social (SSN, por sus siglas en inglés) o número de identificación de contribuyente (TIN, por sus siglas en inglés) del minero reclamante o fallecido en este formulario es voluntaria, y el SSN y/o TIN y otra información mantenida por   OWCP se pueden usar para fines de identificación y otros fines autorizados por la ley; (8) la falta de divulgación de toda la información solicitada puede retrasar el procesamiento de este reclamo o el pago de beneficios, o puede resultar en una decisión desfavorable o un nivel reducido de  beneficios  y (9) esta información está incluida en el  sistema de registros, DOL/OWCP-2, publicado en  Registro Federal 81 25765, 25858 (29 de abril de 2016) o si   actualizado y republicado</w:t>
      </w:r>
    </w:p>
    <w:p w:rsidR="00DE5A35" w:rsidRPr="009F1502" w:rsidP="00DE0763" w14:paraId="14D374D0" w14:textId="77777777">
      <w:pPr>
        <w:spacing w:line="210" w:lineRule="exact"/>
        <w:rPr>
          <w:sz w:val="18"/>
          <w:szCs w:val="18"/>
        </w:rPr>
      </w:pPr>
    </w:p>
    <w:p w:rsidR="00DE5A35" w:rsidRPr="009F1502" w:rsidP="00DE0763" w14:paraId="0F3504B1" w14:textId="77777777">
      <w:pPr>
        <w:spacing w:line="210" w:lineRule="exact"/>
        <w:jc w:val="center"/>
        <w:rPr>
          <w:sz w:val="18"/>
          <w:szCs w:val="18"/>
        </w:rPr>
      </w:pPr>
      <w:r w:rsidRPr="009F1502">
        <w:rPr>
          <w:b/>
          <w:sz w:val="18"/>
          <w:szCs w:val="18"/>
          <w:lang w:bidi=""/>
        </w:rPr>
        <w:t>DECLARACIÓN DE CARGA PÚBLICA</w:t>
      </w:r>
    </w:p>
    <w:p w:rsidR="00DE5A35" w:rsidRPr="009F1502" w:rsidP="00DE0763" w14:paraId="0001A577" w14:textId="77777777">
      <w:pPr>
        <w:spacing w:line="210" w:lineRule="exact"/>
        <w:rPr>
          <w:sz w:val="18"/>
          <w:szCs w:val="18"/>
        </w:rPr>
      </w:pPr>
    </w:p>
    <w:p w:rsidR="00DE5A35" w:rsidRPr="009F1502" w:rsidP="00DE0763" w14:paraId="5A356B52" w14:textId="15A288AE">
      <w:pPr>
        <w:spacing w:line="210" w:lineRule="exact"/>
        <w:jc w:val="both"/>
        <w:rPr>
          <w:b/>
          <w:sz w:val="18"/>
          <w:szCs w:val="18"/>
        </w:rPr>
      </w:pPr>
      <w:r w:rsidRPr="009F1502">
        <w:rPr>
          <w:sz w:val="18"/>
          <w:szCs w:val="18"/>
          <w:lang w:bidi=""/>
        </w:rPr>
        <w:t xml:space="preserve">Estimamos </w:t>
      </w:r>
      <w:r w:rsidRPr="009F1502" w:rsidR="00503E57">
        <w:rPr>
          <w:sz w:val="18"/>
          <w:szCs w:val="18"/>
          <w:lang w:bidi=""/>
        </w:rPr>
        <w:t>que tomará</w:t>
      </w:r>
      <w:r w:rsidRPr="009F1502">
        <w:rPr>
          <w:sz w:val="18"/>
          <w:szCs w:val="18"/>
          <w:lang w:bidi=""/>
        </w:rPr>
        <w:t xml:space="preserve"> un promedio de 5 a 8 minutos por respuesta</w:t>
      </w:r>
      <w:r w:rsidRPr="009F1502" w:rsidR="00C604C4">
        <w:rPr>
          <w:sz w:val="18"/>
          <w:szCs w:val="18"/>
          <w:lang w:bidi=""/>
        </w:rPr>
        <w:t xml:space="preserve"> </w:t>
      </w:r>
      <w:r w:rsidRPr="009F1502" w:rsidR="00924860">
        <w:rPr>
          <w:sz w:val="18"/>
          <w:szCs w:val="18"/>
          <w:lang w:bidi=""/>
        </w:rPr>
        <w:t xml:space="preserve">para completar esta recopilación de </w:t>
      </w:r>
      <w:r w:rsidRPr="009F1502" w:rsidR="00C409B9">
        <w:rPr>
          <w:sz w:val="18"/>
          <w:szCs w:val="18"/>
          <w:lang w:bidi=""/>
        </w:rPr>
        <w:t>información,</w:t>
      </w:r>
      <w:r w:rsidRPr="009F1502">
        <w:rPr>
          <w:sz w:val="18"/>
          <w:szCs w:val="18"/>
          <w:lang w:bidi=""/>
        </w:rPr>
        <w:t xml:space="preserve"> incluido el tiempo para revisar las instrucciones, buscar las fuentes de datos existentes, reunir y mantener los datos necesarios, y completar y revisar la recopilación de información.  Si tiene </w:t>
      </w:r>
      <w:r w:rsidRPr="009F1502" w:rsidR="007D4101">
        <w:rPr>
          <w:sz w:val="18"/>
          <w:szCs w:val="18"/>
          <w:lang w:bidi=""/>
        </w:rPr>
        <w:t xml:space="preserve">algún </w:t>
      </w:r>
      <w:r w:rsidRPr="009F1502">
        <w:rPr>
          <w:sz w:val="18"/>
          <w:szCs w:val="18"/>
          <w:lang w:bidi=""/>
        </w:rPr>
        <w:t xml:space="preserve">comentario sobre estos estimados o cualquier otro aspecto de esta recopilación de información, incluidas sugerencias para reducir esta carga, envíelos </w:t>
      </w:r>
      <w:r w:rsidRPr="009F1502" w:rsidR="00503E57">
        <w:rPr>
          <w:sz w:val="18"/>
          <w:szCs w:val="18"/>
          <w:lang w:bidi=""/>
        </w:rPr>
        <w:t xml:space="preserve">al Departamento de Trabajo de EE. UU., División de Compensación para Trabajadores de Minas de Carbón, 200 Constitution Avenue, NW, Suite C3520-DCMWV, Washington, DC 20210. </w:t>
      </w:r>
      <w:r w:rsidRPr="009F1502" w:rsidR="00503E57">
        <w:rPr>
          <w:b/>
          <w:bCs/>
          <w:sz w:val="18"/>
          <w:szCs w:val="18"/>
          <w:lang w:bidi=""/>
        </w:rPr>
        <w:t>NO ENVÍE EL FORMULARIO COMPLETADO A ESTA OFICINA.</w:t>
      </w:r>
    </w:p>
    <w:p w:rsidR="00DE5A35" w:rsidRPr="009F1502" w:rsidP="00A44AA2" w14:paraId="4E62FF42" w14:textId="77777777">
      <w:pPr>
        <w:rPr>
          <w:b/>
          <w:sz w:val="18"/>
          <w:szCs w:val="18"/>
        </w:rPr>
      </w:pPr>
    </w:p>
    <w:p w:rsidR="00DE5A35" w:rsidRPr="009F1502" w:rsidP="00DE0763" w14:paraId="46E75FD7" w14:textId="469B10EF">
      <w:pPr>
        <w:spacing w:line="230" w:lineRule="exact"/>
        <w:jc w:val="both"/>
        <w:rPr>
          <w:sz w:val="18"/>
          <w:szCs w:val="18"/>
          <w:lang w:bidi=""/>
        </w:rPr>
      </w:pPr>
      <w:r w:rsidRPr="009F1502">
        <w:rPr>
          <w:b/>
          <w:sz w:val="18"/>
          <w:szCs w:val="18"/>
          <w:lang w:bidi=""/>
        </w:rPr>
        <w:t>Nota:</w:t>
      </w:r>
      <w:r w:rsidRPr="009F1502">
        <w:rPr>
          <w:b/>
          <w:sz w:val="18"/>
          <w:szCs w:val="18"/>
          <w:lang w:bidi=""/>
        </w:rPr>
        <w:tab/>
      </w:r>
      <w:r w:rsidRPr="009F1502">
        <w:rPr>
          <w:sz w:val="18"/>
          <w:szCs w:val="18"/>
          <w:lang w:bidi=""/>
        </w:rPr>
        <w:t xml:space="preserve">Las personas no están obligadas a responder a esta recopilación de información a menos que muestre un número de control </w:t>
      </w:r>
      <w:r w:rsidRPr="009F1502" w:rsidR="00FA10CD">
        <w:rPr>
          <w:sz w:val="18"/>
          <w:szCs w:val="18"/>
          <w:lang w:bidi=""/>
        </w:rPr>
        <w:t>de OMB</w:t>
      </w:r>
      <w:r w:rsidRPr="009F1502">
        <w:rPr>
          <w:sz w:val="18"/>
          <w:szCs w:val="18"/>
          <w:lang w:bidi=""/>
        </w:rPr>
        <w:t xml:space="preserve"> actualmente válido.</w:t>
      </w:r>
    </w:p>
    <w:p w:rsidR="00503E57" w:rsidRPr="009F1502" w:rsidP="00DE0763" w14:paraId="2D2A21A9" w14:textId="77777777">
      <w:pPr>
        <w:spacing w:line="230" w:lineRule="exact"/>
        <w:jc w:val="both"/>
        <w:rPr>
          <w:sz w:val="18"/>
          <w:szCs w:val="18"/>
          <w:lang w:bidi=""/>
        </w:rPr>
      </w:pPr>
    </w:p>
    <w:p w:rsidR="00503E57" w:rsidRPr="009F1502" w:rsidP="00DE0763" w14:paraId="660FEBCF" w14:textId="77777777">
      <w:pPr>
        <w:spacing w:line="230" w:lineRule="exact"/>
        <w:jc w:val="both"/>
        <w:rPr>
          <w:sz w:val="18"/>
          <w:szCs w:val="18"/>
        </w:rPr>
      </w:pPr>
    </w:p>
    <w:p w:rsidR="00DE5A35" w:rsidRPr="009F1502" w:rsidP="00DE0763" w14:paraId="3554A548" w14:textId="77777777">
      <w:pPr>
        <w:spacing w:line="210" w:lineRule="exact"/>
        <w:jc w:val="center"/>
        <w:rPr>
          <w:b/>
          <w:sz w:val="18"/>
          <w:szCs w:val="18"/>
        </w:rPr>
      </w:pPr>
      <w:r w:rsidRPr="009F1502">
        <w:rPr>
          <w:b/>
          <w:sz w:val="18"/>
          <w:szCs w:val="18"/>
          <w:lang w:bidi=""/>
        </w:rPr>
        <w:t>AVISO</w:t>
      </w:r>
    </w:p>
    <w:p w:rsidR="00DE5A35" w:rsidRPr="009F1502" w:rsidP="00DE0763" w14:paraId="0B557D65" w14:textId="77777777">
      <w:pPr>
        <w:spacing w:line="210" w:lineRule="exact"/>
        <w:jc w:val="center"/>
        <w:rPr>
          <w:b/>
          <w:sz w:val="18"/>
          <w:szCs w:val="18"/>
        </w:rPr>
      </w:pPr>
    </w:p>
    <w:p w:rsidR="00DE5A35" w:rsidRPr="009F1502" w:rsidP="00E41FD7" w14:paraId="5FA38087" w14:textId="195DFD4C">
      <w:pPr>
        <w:spacing w:line="210" w:lineRule="exact"/>
        <w:jc w:val="both"/>
        <w:rPr>
          <w:sz w:val="18"/>
          <w:szCs w:val="18"/>
        </w:rPr>
      </w:pPr>
      <w:r w:rsidRPr="009F1502">
        <w:rPr>
          <w:sz w:val="18"/>
          <w:szCs w:val="18"/>
        </w:rPr>
        <w:t>Si usted tiene una discapacidad física o mental sustancialmente limitante, la ley Federal contra la discriminación por discapacidad le otorga el derecho a recibir ayuda por parte de OWCP en forma de asistencia para comunicación, adaptación y modificación para ayudarle en el proceso de reclamos. Por ejemplo, le proporcionaremos copias de documentos en formatos alternativos, servicios de comunicación como interpretación en lenguaje de señas y otros tipos de ajustes o cambios para tener en cuenta las limitaciones de su discapacidad. Comuníquese con nuestra oficina o con el personal de reclamos para solicitar ayuda.</w:t>
      </w:r>
    </w:p>
    <w:p w:rsidR="009F1502" w:rsidP="00DE0763" w14:paraId="3340DF91" w14:textId="77777777">
      <w:pPr>
        <w:spacing w:line="210" w:lineRule="exact"/>
        <w:jc w:val="right"/>
        <w:rPr>
          <w:lang w:bidi=""/>
        </w:rPr>
      </w:pPr>
    </w:p>
    <w:p w:rsidR="009F1502" w:rsidP="00DE0763" w14:paraId="105E978A" w14:textId="77777777">
      <w:pPr>
        <w:spacing w:line="210" w:lineRule="exact"/>
        <w:jc w:val="right"/>
        <w:rPr>
          <w:lang w:bidi=""/>
        </w:rPr>
      </w:pPr>
    </w:p>
    <w:p w:rsidR="009F1502" w:rsidP="00DE0763" w14:paraId="26D84229" w14:textId="77777777">
      <w:pPr>
        <w:spacing w:line="210" w:lineRule="exact"/>
        <w:jc w:val="right"/>
        <w:rPr>
          <w:lang w:bidi=""/>
        </w:rPr>
      </w:pPr>
    </w:p>
    <w:p w:rsidR="009F1502" w:rsidP="00DE0763" w14:paraId="0656B823" w14:textId="77777777">
      <w:pPr>
        <w:spacing w:line="210" w:lineRule="exact"/>
        <w:jc w:val="right"/>
        <w:rPr>
          <w:lang w:bidi=""/>
        </w:rPr>
      </w:pPr>
    </w:p>
    <w:p w:rsidR="00DE5A35" w:rsidP="00DE0763" w14:paraId="1E86ACB6" w14:textId="4F157C84">
      <w:pPr>
        <w:spacing w:line="210" w:lineRule="exact"/>
        <w:jc w:val="right"/>
      </w:pPr>
      <w:r>
        <w:rPr>
          <w:lang w:bidi=""/>
        </w:rPr>
        <w:t>Formulario CM-929 Revisado en noviembre de 2023</w:t>
      </w:r>
    </w:p>
    <w:p w:rsidR="00DE5A35" w:rsidP="00A44AA2" w14:paraId="2F9C8AA6" w14:textId="77777777">
      <w:pPr>
        <w:sectPr w:rsidSect="00DE5A35"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DE5A35" w:rsidRPr="00A44AA2" w:rsidP="00A44AA2" w14:paraId="237FD58D" w14:textId="79695101"/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799"/>
        <w:gridCol w:w="936"/>
        <w:gridCol w:w="540"/>
        <w:gridCol w:w="910"/>
        <w:gridCol w:w="692"/>
        <w:gridCol w:w="18"/>
        <w:gridCol w:w="778"/>
        <w:gridCol w:w="105"/>
        <w:gridCol w:w="259"/>
        <w:gridCol w:w="28"/>
        <w:gridCol w:w="742"/>
        <w:gridCol w:w="564"/>
        <w:gridCol w:w="224"/>
        <w:gridCol w:w="720"/>
        <w:gridCol w:w="649"/>
        <w:gridCol w:w="253"/>
        <w:gridCol w:w="988"/>
        <w:gridCol w:w="352"/>
        <w:gridCol w:w="624"/>
        <w:gridCol w:w="328"/>
        <w:gridCol w:w="46"/>
        <w:gridCol w:w="595"/>
        <w:gridCol w:w="14"/>
      </w:tblGrid>
      <w:tr w14:paraId="0F87B465" w14:textId="77777777" w:rsidTr="009B4166">
        <w:tblPrEx>
          <w:tblW w:w="111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459"/>
        </w:trPr>
        <w:tc>
          <w:tcPr>
            <w:tcW w:w="4673" w:type="dxa"/>
            <w:gridSpan w:val="7"/>
          </w:tcPr>
          <w:p w:rsidR="00DE5A35" w:rsidRPr="00424E11" w:rsidP="00A44AA2" w14:paraId="7A30547E" w14:textId="77777777">
            <w:pPr>
              <w:rPr>
                <w:sz w:val="20"/>
                <w:szCs w:val="20"/>
              </w:rPr>
            </w:pPr>
            <w:r w:rsidRPr="00424E11">
              <w:rPr>
                <w:sz w:val="20"/>
                <w:szCs w:val="20"/>
                <w:lang w:bidi=""/>
              </w:rPr>
              <w:t xml:space="preserve">Departamento de Trabajo de los EE. UU. (DOL) </w:t>
            </w:r>
          </w:p>
          <w:p w:rsidR="00DE5A35" w:rsidRPr="00424E11" w:rsidP="00DE5A35" w14:paraId="2B26508C" w14:textId="77777777">
            <w:pPr>
              <w:spacing w:before="40"/>
              <w:rPr>
                <w:sz w:val="20"/>
                <w:szCs w:val="20"/>
              </w:rPr>
            </w:pPr>
            <w:r w:rsidRPr="00424E11">
              <w:rPr>
                <w:sz w:val="20"/>
                <w:szCs w:val="20"/>
                <w:lang w:bidi=""/>
              </w:rPr>
              <w:t>OWCP/DCMWC</w:t>
            </w:r>
          </w:p>
        </w:tc>
        <w:tc>
          <w:tcPr>
            <w:tcW w:w="1134" w:type="dxa"/>
            <w:gridSpan w:val="4"/>
          </w:tcPr>
          <w:p w:rsidR="00DE5A35" w:rsidP="00A44AA2" w14:paraId="77ECDE8D" w14:textId="77777777">
            <w:r>
              <w:rPr>
                <w:lang w:bidi=""/>
              </w:rPr>
              <w:fldChar w:fldCharType="begin"/>
            </w:r>
            <w:r>
              <w:rPr>
                <w:lang w:bidi=""/>
              </w:rPr>
              <w:instrText xml:space="preserve"> PRIVATE  </w:instrText>
            </w:r>
            <w:sdt>
              <w:sdtPr>
                <w:rPr>
                  <w:color w:val="000000"/>
                </w:rPr>
                <w:alias w:val="CM929"/>
                <w:tag w:val="DOCUMENT NAME TAG"/>
                <w:id w:val="1057744938"/>
                <w:placeholder>
                  <w:docPart w:val="4AA1E54EB4B249BB9D363E8862BAD714"/>
                </w:placeholder>
                <w:text/>
              </w:sdtPr>
              <w:sdtContent>
                <w:r w:rsidRPr="00DE5A35">
                  <w:rPr>
                    <w:color w:val="000000"/>
                    <w:lang w:bidi=""/>
                  </w:rPr>
                  <w:instrText>sPromptName</w:instrText>
                </w:r>
              </w:sdtContent>
            </w:sdt>
            <w:r>
              <w:rPr>
                <w:lang w:bidi=""/>
              </w:rPr>
              <w:fldChar w:fldCharType="end"/>
            </w:r>
          </w:p>
        </w:tc>
        <w:tc>
          <w:tcPr>
            <w:tcW w:w="4374" w:type="dxa"/>
            <w:gridSpan w:val="8"/>
          </w:tcPr>
          <w:p w:rsidR="00DE5A35" w:rsidP="00A44AA2" w14:paraId="5522C34E" w14:textId="77777777">
            <w:pPr>
              <w:rPr>
                <w:b/>
                <w:sz w:val="20"/>
                <w:szCs w:val="20"/>
              </w:rPr>
            </w:pPr>
          </w:p>
          <w:p w:rsidR="00DE5A35" w:rsidRPr="004A61B6" w:rsidP="00A44AA2" w14:paraId="31AB5962" w14:textId="77777777">
            <w:pPr>
              <w:rPr>
                <w:b/>
                <w:sz w:val="20"/>
                <w:szCs w:val="20"/>
              </w:rPr>
            </w:pPr>
            <w:r w:rsidRPr="004A61B6">
              <w:rPr>
                <w:b/>
                <w:sz w:val="20"/>
                <w:szCs w:val="20"/>
                <w:lang w:bidi=""/>
              </w:rPr>
              <w:t>Reporte de cambios que podrían afectar</w:t>
            </w:r>
          </w:p>
          <w:p w:rsidR="00DE5A35" w:rsidP="00A44AA2" w14:paraId="1590DA79" w14:textId="77777777">
            <w:r w:rsidRPr="004A61B6">
              <w:rPr>
                <w:b/>
                <w:sz w:val="20"/>
                <w:szCs w:val="20"/>
                <w:lang w:bidi=""/>
              </w:rPr>
              <w:t>sus Beneficios de Pulmón Negro</w:t>
            </w:r>
          </w:p>
        </w:tc>
        <w:tc>
          <w:tcPr>
            <w:tcW w:w="983" w:type="dxa"/>
            <w:gridSpan w:val="4"/>
          </w:tcPr>
          <w:p w:rsidR="00DE5A35" w:rsidP="00A44AA2" w14:paraId="711A0D93" w14:textId="77777777">
            <w:r>
              <w:rPr>
                <w:noProof/>
                <w:lang w:bidi=""/>
              </w:rPr>
              <w:drawing>
                <wp:inline distT="0" distB="0" distL="0" distR="0">
                  <wp:extent cx="431165" cy="431165"/>
                  <wp:effectExtent l="19050" t="0" r="6985" b="0"/>
                  <wp:docPr id="1" name="Picture 1" descr="dol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07B4A7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729"/>
        </w:trPr>
        <w:tc>
          <w:tcPr>
            <w:tcW w:w="3877" w:type="dxa"/>
            <w:gridSpan w:val="5"/>
            <w:vMerge w:val="restart"/>
          </w:tcPr>
          <w:p w:rsidR="00DE5A35" w:rsidRPr="00424E11" w:rsidP="006D111F" w14:paraId="6420410F" w14:textId="77777777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vMerge w:val="restart"/>
          </w:tcPr>
          <w:p w:rsidR="00DE5A35" w:rsidP="00A44AA2" w14:paraId="446CC965" w14:textId="77777777"/>
        </w:tc>
        <w:tc>
          <w:tcPr>
            <w:tcW w:w="2410" w:type="dxa"/>
            <w:gridSpan w:val="5"/>
            <w:tcBorders>
              <w:top w:val="single" w:sz="4" w:space="0" w:color="000000"/>
            </w:tcBorders>
          </w:tcPr>
          <w:p w:rsidR="00DE5A35" w:rsidRPr="005A4E71" w:rsidP="005A4E71" w14:paraId="1C770594" w14:textId="77777777">
            <w:pPr>
              <w:spacing w:before="40"/>
              <w:rPr>
                <w:sz w:val="16"/>
                <w:szCs w:val="16"/>
              </w:rPr>
            </w:pPr>
            <w:r w:rsidRPr="005A4E71">
              <w:rPr>
                <w:sz w:val="16"/>
                <w:szCs w:val="16"/>
                <w:lang w:bidi=""/>
              </w:rPr>
              <w:t>Departamento de Trabajo</w:t>
            </w:r>
          </w:p>
          <w:p w:rsidR="00DE5A35" w:rsidRPr="005A4E71" w:rsidP="005A4E71" w14:paraId="1D1DC919" w14:textId="77777777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6"/>
            <w:tcBorders>
              <w:top w:val="single" w:sz="4" w:space="0" w:color="000000"/>
            </w:tcBorders>
          </w:tcPr>
          <w:p w:rsidR="00DE5A35" w:rsidP="00DE0763" w14:paraId="1AB87EC1" w14:textId="77777777">
            <w:pPr>
              <w:spacing w:before="60" w:line="180" w:lineRule="exact"/>
              <w:rPr>
                <w:sz w:val="16"/>
                <w:szCs w:val="16"/>
              </w:rPr>
            </w:pPr>
            <w:r w:rsidRPr="005A4E71">
              <w:rPr>
                <w:sz w:val="16"/>
                <w:szCs w:val="16"/>
                <w:lang w:bidi=""/>
              </w:rPr>
              <w:t>Núm. de la OMB1240-0028</w:t>
            </w:r>
          </w:p>
          <w:p w:rsidR="00DE5A35" w:rsidRPr="005A4E71" w:rsidP="00DE0763" w14:paraId="32E36E35" w14:textId="069BAF20">
            <w:pPr>
              <w:spacing w:before="40" w:line="180" w:lineRule="exact"/>
              <w:rPr>
                <w:sz w:val="16"/>
                <w:szCs w:val="16"/>
              </w:rPr>
            </w:pPr>
            <w:r w:rsidRPr="005A4E71">
              <w:rPr>
                <w:sz w:val="16"/>
                <w:szCs w:val="16"/>
                <w:lang w:bidi=""/>
              </w:rPr>
              <w:t xml:space="preserve">Fecha de vencimiento: </w:t>
            </w:r>
            <w:r w:rsidR="00265573">
              <w:rPr>
                <w:sz w:val="16"/>
                <w:szCs w:val="16"/>
                <w:lang w:bidi=""/>
              </w:rPr>
              <w:t>05/31/2027</w:t>
            </w:r>
          </w:p>
        </w:tc>
      </w:tr>
      <w:tr w14:paraId="6210D3E8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143"/>
        </w:trPr>
        <w:tc>
          <w:tcPr>
            <w:tcW w:w="3877" w:type="dxa"/>
            <w:gridSpan w:val="5"/>
            <w:vMerge/>
          </w:tcPr>
          <w:p w:rsidR="00DE5A35" w:rsidP="006D111F" w14:paraId="74AA5CDB" w14:textId="77777777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6"/>
            <w:vMerge/>
          </w:tcPr>
          <w:p w:rsidR="00DE5A35" w:rsidP="00A44AA2" w14:paraId="46B936DE" w14:textId="77777777"/>
        </w:tc>
        <w:tc>
          <w:tcPr>
            <w:tcW w:w="5343" w:type="dxa"/>
            <w:gridSpan w:val="11"/>
            <w:vAlign w:val="bottom"/>
          </w:tcPr>
          <w:p w:rsidR="00DE5A35" w:rsidRPr="00F243D1" w:rsidP="00F243D1" w14:paraId="4A7ABF7C" w14:textId="672C3796">
            <w:pPr>
              <w:spacing w:before="40"/>
              <w:rPr>
                <w:b/>
              </w:rPr>
            </w:pPr>
          </w:p>
        </w:tc>
      </w:tr>
      <w:tr w14:paraId="541F3B95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5807" w:type="dxa"/>
            <w:gridSpan w:val="11"/>
          </w:tcPr>
          <w:p w:rsidR="00DE5A35" w:rsidP="00DA3494" w14:paraId="5FA02282" w14:textId="0D03D5C2">
            <w:pPr>
              <w:spacing w:before="40"/>
            </w:pPr>
          </w:p>
        </w:tc>
        <w:tc>
          <w:tcPr>
            <w:tcW w:w="5343" w:type="dxa"/>
            <w:gridSpan w:val="11"/>
          </w:tcPr>
          <w:p w:rsidR="00DE5A35" w:rsidRPr="00F243D1" w:rsidP="005A4E71" w14:paraId="1D58B4FD" w14:textId="265D539B">
            <w:pPr>
              <w:spacing w:before="40"/>
            </w:pPr>
            <w:r>
              <w:rPr>
                <w:lang w:bidi=""/>
              </w:rPr>
              <w:t xml:space="preserve">Número de identificación de caso del DOL: </w:t>
            </w:r>
          </w:p>
          <w:p w:rsidR="00DE5A35" w:rsidRPr="00F243D1" w:rsidP="00444D0B" w14:paraId="6F2406A1" w14:textId="77777777">
            <w:pPr>
              <w:spacing w:before="40"/>
              <w:rPr>
                <w:b/>
              </w:rPr>
            </w:pPr>
          </w:p>
        </w:tc>
      </w:tr>
      <w:tr w14:paraId="0B9325BB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335"/>
        </w:trPr>
        <w:tc>
          <w:tcPr>
            <w:tcW w:w="2275" w:type="dxa"/>
            <w:gridSpan w:val="3"/>
            <w:vMerge w:val="restart"/>
          </w:tcPr>
          <w:p w:rsidR="00DE5A35" w:rsidP="00FA5D60" w14:paraId="4D3DAEF3" w14:textId="77777777">
            <w:pPr>
              <w:spacing w:before="120"/>
            </w:pPr>
            <w:r>
              <w:rPr>
                <w:lang w:bidi=""/>
              </w:rPr>
              <w:t xml:space="preserve">Su nombre: </w:t>
            </w:r>
          </w:p>
        </w:tc>
        <w:tc>
          <w:tcPr>
            <w:tcW w:w="3532" w:type="dxa"/>
            <w:gridSpan w:val="8"/>
            <w:vMerge w:val="restart"/>
          </w:tcPr>
          <w:p w:rsidR="00DE5A35" w:rsidRPr="00B92F68" w:rsidP="00B92F68" w14:paraId="526D88BA" w14:textId="06BC9DF1"/>
        </w:tc>
        <w:tc>
          <w:tcPr>
            <w:tcW w:w="2410" w:type="dxa"/>
            <w:gridSpan w:val="5"/>
          </w:tcPr>
          <w:p w:rsidR="00DE5A35" w:rsidP="00FA5D60" w14:paraId="4F23295A" w14:textId="77777777">
            <w:pPr>
              <w:spacing w:before="40"/>
            </w:pPr>
            <w:r>
              <w:rPr>
                <w:lang w:bidi=""/>
              </w:rPr>
              <w:t>Número de teléfono:</w:t>
            </w:r>
          </w:p>
        </w:tc>
        <w:tc>
          <w:tcPr>
            <w:tcW w:w="2933" w:type="dxa"/>
            <w:gridSpan w:val="6"/>
            <w:tcBorders>
              <w:bottom w:val="single" w:sz="4" w:space="0" w:color="000000"/>
            </w:tcBorders>
          </w:tcPr>
          <w:p w:rsidR="00DE5A35" w:rsidRPr="00FA5D60" w:rsidP="00FA5D60" w14:paraId="12F63D1C" w14:textId="655D1A2D">
            <w:pPr>
              <w:spacing w:before="40"/>
            </w:pPr>
          </w:p>
        </w:tc>
      </w:tr>
      <w:tr w14:paraId="491EEBDE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335"/>
        </w:trPr>
        <w:tc>
          <w:tcPr>
            <w:tcW w:w="2275" w:type="dxa"/>
            <w:gridSpan w:val="3"/>
            <w:vMerge/>
          </w:tcPr>
          <w:p w:rsidR="00DE5A35" w:rsidP="00FA5D60" w14:paraId="271B2025" w14:textId="77777777">
            <w:pPr>
              <w:spacing w:before="120"/>
            </w:pPr>
          </w:p>
        </w:tc>
        <w:tc>
          <w:tcPr>
            <w:tcW w:w="3532" w:type="dxa"/>
            <w:gridSpan w:val="8"/>
            <w:vMerge/>
            <w:tcBorders>
              <w:bottom w:val="single" w:sz="4" w:space="0" w:color="000000"/>
            </w:tcBorders>
          </w:tcPr>
          <w:p w:rsidR="00DE5A35" w:rsidRPr="00D55500" w:rsidP="00FA5D60" w14:paraId="56AD0188" w14:textId="77777777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gridSpan w:val="5"/>
          </w:tcPr>
          <w:p w:rsidR="00DE5A35" w:rsidP="00FA5D60" w14:paraId="4620B34B" w14:textId="77777777">
            <w:pPr>
              <w:spacing w:before="40"/>
            </w:pPr>
          </w:p>
        </w:tc>
        <w:tc>
          <w:tcPr>
            <w:tcW w:w="2933" w:type="dxa"/>
            <w:gridSpan w:val="6"/>
            <w:tcBorders>
              <w:top w:val="single" w:sz="4" w:space="0" w:color="000000"/>
            </w:tcBorders>
          </w:tcPr>
          <w:p w:rsidR="00DE5A35" w:rsidP="00FA5D60" w14:paraId="6F8B2BDF" w14:textId="77777777">
            <w:pPr>
              <w:spacing w:before="40"/>
            </w:pPr>
          </w:p>
        </w:tc>
      </w:tr>
      <w:tr w14:paraId="66676714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  <w:tcBorders>
              <w:bottom w:val="single" w:sz="4" w:space="0" w:color="000000"/>
            </w:tcBorders>
          </w:tcPr>
          <w:p w:rsidR="00DE5A35" w:rsidP="00D16A40" w14:paraId="424B862E" w14:textId="77777777"/>
        </w:tc>
      </w:tr>
      <w:tr w14:paraId="644BAE90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35" w:rsidRPr="009B4166" w:rsidP="009B4166" w14:paraId="27EA5856" w14:textId="11C1168D">
            <w:pPr>
              <w:spacing w:before="60" w:after="60" w:line="200" w:lineRule="exact"/>
              <w:jc w:val="both"/>
              <w:rPr>
                <w:sz w:val="19"/>
                <w:szCs w:val="19"/>
              </w:rPr>
            </w:pPr>
            <w:r w:rsidRPr="009B4166">
              <w:rPr>
                <w:sz w:val="19"/>
                <w:szCs w:val="19"/>
                <w:u w:val="single"/>
                <w:lang w:bidi=""/>
              </w:rPr>
              <w:t>AVISO IMPORTANTE</w:t>
            </w:r>
            <w:r w:rsidRPr="009B4166">
              <w:rPr>
                <w:sz w:val="19"/>
                <w:szCs w:val="19"/>
                <w:lang w:bidi=""/>
              </w:rPr>
              <w:t xml:space="preserve">: Este </w:t>
            </w:r>
            <w:r w:rsidRPr="009B4166">
              <w:rPr>
                <w:b/>
                <w:sz w:val="19"/>
                <w:szCs w:val="19"/>
                <w:lang w:bidi=""/>
              </w:rPr>
              <w:t>REPORTE ANUAL DE CAMBIOS</w:t>
            </w:r>
            <w:r w:rsidRPr="009B4166">
              <w:rPr>
                <w:sz w:val="19"/>
                <w:szCs w:val="19"/>
                <w:lang w:bidi=""/>
              </w:rPr>
              <w:t xml:space="preserve"> </w:t>
            </w:r>
            <w:r w:rsidRPr="009B4166" w:rsidR="00FA10CD">
              <w:rPr>
                <w:sz w:val="19"/>
                <w:szCs w:val="19"/>
                <w:lang w:bidi=""/>
              </w:rPr>
              <w:t>debe completarse</w:t>
            </w:r>
            <w:r w:rsidRPr="009B4166">
              <w:rPr>
                <w:sz w:val="19"/>
                <w:szCs w:val="19"/>
                <w:lang w:bidi=""/>
              </w:rPr>
              <w:t>, firm</w:t>
            </w:r>
            <w:r w:rsidR="00BD0111">
              <w:rPr>
                <w:sz w:val="19"/>
                <w:szCs w:val="19"/>
                <w:lang w:bidi=""/>
              </w:rPr>
              <w:t>arse</w:t>
            </w:r>
            <w:r w:rsidRPr="009B4166">
              <w:rPr>
                <w:sz w:val="19"/>
                <w:szCs w:val="19"/>
                <w:lang w:bidi=""/>
              </w:rPr>
              <w:t>, fecha</w:t>
            </w:r>
            <w:r w:rsidR="00BD0111">
              <w:rPr>
                <w:sz w:val="19"/>
                <w:szCs w:val="19"/>
                <w:lang w:bidi=""/>
              </w:rPr>
              <w:t>rse</w:t>
            </w:r>
            <w:r w:rsidRPr="009B4166">
              <w:rPr>
                <w:sz w:val="19"/>
                <w:szCs w:val="19"/>
                <w:lang w:bidi=""/>
              </w:rPr>
              <w:t xml:space="preserve"> y </w:t>
            </w:r>
            <w:r w:rsidR="00DB421F">
              <w:rPr>
                <w:sz w:val="19"/>
                <w:szCs w:val="19"/>
                <w:lang w:bidi=""/>
              </w:rPr>
              <w:t>devolverse</w:t>
            </w:r>
            <w:r w:rsidRPr="009B4166">
              <w:rPr>
                <w:sz w:val="19"/>
                <w:szCs w:val="19"/>
                <w:lang w:bidi=""/>
              </w:rPr>
              <w:t xml:space="preserve"> a más tardar treinta (30) días después de su recepción. A</w:t>
            </w:r>
            <w:r w:rsidR="00887DD1">
              <w:rPr>
                <w:sz w:val="19"/>
                <w:szCs w:val="19"/>
                <w:lang w:bidi=""/>
              </w:rPr>
              <w:t xml:space="preserve"> </w:t>
            </w:r>
            <w:r w:rsidR="00FA10CD">
              <w:rPr>
                <w:sz w:val="19"/>
                <w:szCs w:val="19"/>
                <w:lang w:bidi=""/>
              </w:rPr>
              <w:t xml:space="preserve">continuación, </w:t>
            </w:r>
            <w:r w:rsidRPr="009B4166" w:rsidR="00FA10CD">
              <w:rPr>
                <w:sz w:val="19"/>
                <w:szCs w:val="19"/>
                <w:lang w:bidi=""/>
              </w:rPr>
              <w:t>encontrará</w:t>
            </w:r>
            <w:r w:rsidRPr="009B4166">
              <w:rPr>
                <w:sz w:val="19"/>
                <w:szCs w:val="19"/>
                <w:lang w:bidi=""/>
              </w:rPr>
              <w:t xml:space="preserve"> información sobre sus beneficios federales de pulmón negro. Si la información no </w:t>
            </w:r>
            <w:r w:rsidR="0017717C">
              <w:rPr>
                <w:sz w:val="19"/>
                <w:szCs w:val="19"/>
                <w:lang w:bidi=""/>
              </w:rPr>
              <w:t xml:space="preserve">es </w:t>
            </w:r>
            <w:r w:rsidRPr="009B4166">
              <w:rPr>
                <w:sz w:val="19"/>
                <w:szCs w:val="19"/>
                <w:lang w:bidi=""/>
              </w:rPr>
              <w:t xml:space="preserve">correcta o si </w:t>
            </w:r>
            <w:r w:rsidR="00FA10CD">
              <w:rPr>
                <w:sz w:val="19"/>
                <w:szCs w:val="19"/>
                <w:lang w:bidi=""/>
              </w:rPr>
              <w:t xml:space="preserve">tiene </w:t>
            </w:r>
            <w:r w:rsidRPr="009B4166" w:rsidR="00FA10CD">
              <w:rPr>
                <w:sz w:val="19"/>
                <w:szCs w:val="19"/>
                <w:lang w:bidi=""/>
              </w:rPr>
              <w:t>cambios</w:t>
            </w:r>
            <w:r w:rsidRPr="009B4166">
              <w:rPr>
                <w:sz w:val="19"/>
                <w:szCs w:val="19"/>
                <w:lang w:bidi=""/>
              </w:rPr>
              <w:t xml:space="preserve"> </w:t>
            </w:r>
            <w:r w:rsidR="003302FE">
              <w:rPr>
                <w:sz w:val="19"/>
                <w:szCs w:val="19"/>
                <w:lang w:bidi=""/>
              </w:rPr>
              <w:t>para</w:t>
            </w:r>
            <w:r w:rsidRPr="009B4166">
              <w:rPr>
                <w:sz w:val="19"/>
                <w:szCs w:val="19"/>
                <w:lang w:bidi=""/>
              </w:rPr>
              <w:t xml:space="preserve"> reportar, ingrese la nueva información en el espacio proporcionado debajo de cada </w:t>
            </w:r>
            <w:r w:rsidR="00FA10CD">
              <w:rPr>
                <w:sz w:val="19"/>
                <w:szCs w:val="19"/>
                <w:lang w:bidi=""/>
              </w:rPr>
              <w:t xml:space="preserve">afirmación </w:t>
            </w:r>
            <w:r w:rsidRPr="009B4166" w:rsidR="00FA10CD">
              <w:rPr>
                <w:sz w:val="19"/>
                <w:szCs w:val="19"/>
                <w:lang w:bidi=""/>
              </w:rPr>
              <w:t>o</w:t>
            </w:r>
            <w:r w:rsidRPr="009B4166">
              <w:rPr>
                <w:sz w:val="19"/>
                <w:szCs w:val="19"/>
                <w:lang w:bidi=""/>
              </w:rPr>
              <w:t xml:space="preserve"> pregunta.</w:t>
            </w:r>
          </w:p>
        </w:tc>
      </w:tr>
      <w:tr w14:paraId="0E7FEB5F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  <w:tcBorders>
              <w:top w:val="single" w:sz="4" w:space="0" w:color="000000"/>
            </w:tcBorders>
          </w:tcPr>
          <w:p w:rsidR="00BA10B0" w:rsidRPr="009B4166" w:rsidP="00BA10B0" w14:paraId="408F6D6E" w14:textId="554C1904">
            <w:pPr>
              <w:spacing w:before="80" w:after="120"/>
              <w:rPr>
                <w:sz w:val="21"/>
                <w:szCs w:val="21"/>
              </w:rPr>
            </w:pPr>
            <w:r w:rsidRPr="009B4166">
              <w:rPr>
                <w:rFonts w:ascii="Segoe UI Symbol" w:eastAsia="Segoe UI Symbol" w:hAnsi="Segoe UI Symbol" w:cs="Segoe UI Symbol"/>
                <w:sz w:val="21"/>
                <w:szCs w:val="21"/>
                <w:lang w:bidi=""/>
              </w:rPr>
              <w:t xml:space="preserve">      ☐</w:t>
            </w:r>
            <w:r w:rsidRPr="009B4166">
              <w:rPr>
                <w:sz w:val="21"/>
                <w:szCs w:val="21"/>
                <w:lang w:bidi=""/>
              </w:rPr>
              <w:t xml:space="preserve"> Marque </w:t>
            </w:r>
            <w:r w:rsidR="00C77101">
              <w:rPr>
                <w:sz w:val="21"/>
                <w:szCs w:val="21"/>
                <w:lang w:bidi=""/>
              </w:rPr>
              <w:t>esta</w:t>
            </w:r>
            <w:r w:rsidRPr="009B4166">
              <w:rPr>
                <w:sz w:val="21"/>
                <w:szCs w:val="21"/>
                <w:lang w:bidi=""/>
              </w:rPr>
              <w:t xml:space="preserve"> casilla si no </w:t>
            </w:r>
            <w:r w:rsidRPr="009B4166" w:rsidR="00FA10CD">
              <w:rPr>
                <w:sz w:val="21"/>
                <w:szCs w:val="21"/>
                <w:lang w:bidi=""/>
              </w:rPr>
              <w:t>ha cambiado</w:t>
            </w:r>
            <w:r w:rsidRPr="009B4166">
              <w:rPr>
                <w:sz w:val="21"/>
                <w:szCs w:val="21"/>
                <w:lang w:bidi=""/>
              </w:rPr>
              <w:t xml:space="preserve"> </w:t>
            </w:r>
            <w:r w:rsidR="00932EEA">
              <w:rPr>
                <w:sz w:val="21"/>
                <w:szCs w:val="21"/>
                <w:lang w:bidi=""/>
              </w:rPr>
              <w:t>ninguna</w:t>
            </w:r>
            <w:r w:rsidR="00295DDC">
              <w:rPr>
                <w:sz w:val="21"/>
                <w:szCs w:val="21"/>
                <w:lang w:bidi=""/>
              </w:rPr>
              <w:t xml:space="preserve"> </w:t>
            </w:r>
            <w:r w:rsidRPr="009B4166">
              <w:rPr>
                <w:sz w:val="21"/>
                <w:szCs w:val="21"/>
                <w:lang w:bidi=""/>
              </w:rPr>
              <w:t xml:space="preserve">información </w:t>
            </w:r>
            <w:r w:rsidR="002528CC">
              <w:rPr>
                <w:sz w:val="21"/>
                <w:szCs w:val="21"/>
                <w:lang w:bidi=""/>
              </w:rPr>
              <w:t>sobre las pregun</w:t>
            </w:r>
            <w:r w:rsidR="00025280">
              <w:rPr>
                <w:sz w:val="21"/>
                <w:szCs w:val="21"/>
                <w:lang w:bidi=""/>
              </w:rPr>
              <w:t xml:space="preserve">tas 1 a 6 </w:t>
            </w:r>
            <w:r w:rsidR="00FE5093">
              <w:rPr>
                <w:sz w:val="21"/>
                <w:szCs w:val="21"/>
                <w:lang w:bidi=""/>
              </w:rPr>
              <w:t xml:space="preserve">en </w:t>
            </w:r>
            <w:r w:rsidR="00FA10CD">
              <w:rPr>
                <w:sz w:val="21"/>
                <w:szCs w:val="21"/>
                <w:lang w:bidi=""/>
              </w:rPr>
              <w:t xml:space="preserve">el </w:t>
            </w:r>
            <w:r w:rsidRPr="009B4166" w:rsidR="00FA10CD">
              <w:rPr>
                <w:sz w:val="21"/>
                <w:szCs w:val="21"/>
                <w:lang w:bidi=""/>
              </w:rPr>
              <w:t>formulario</w:t>
            </w:r>
            <w:r w:rsidR="00025280">
              <w:rPr>
                <w:sz w:val="21"/>
                <w:szCs w:val="21"/>
                <w:lang w:bidi=""/>
              </w:rPr>
              <w:t xml:space="preserve">. </w:t>
            </w:r>
            <w:r w:rsidRPr="009B4166">
              <w:rPr>
                <w:sz w:val="21"/>
                <w:szCs w:val="21"/>
                <w:lang w:bidi=""/>
              </w:rPr>
              <w:t xml:space="preserve"> </w:t>
            </w:r>
            <w:r w:rsidRPr="009B4166">
              <w:rPr>
                <w:b/>
                <w:sz w:val="21"/>
                <w:szCs w:val="21"/>
                <w:lang w:bidi=""/>
              </w:rPr>
              <w:t>(Pase a la casilla de firma y firme)</w:t>
            </w:r>
          </w:p>
          <w:p w:rsidR="00DE5A35" w:rsidRPr="009B4166" w:rsidP="00544F94" w14:paraId="03B33EE1" w14:textId="005A74A9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"/>
              </w:rPr>
              <w:br/>
              <w:t xml:space="preserve">          </w:t>
            </w:r>
            <w:r w:rsidRPr="009B4166">
              <w:rPr>
                <w:sz w:val="21"/>
                <w:szCs w:val="21"/>
                <w:lang w:bidi=""/>
              </w:rPr>
              <w:t>Si ha cambiado de dirección o número de teléfono, proporcione la nueva información a continuación, incluso si sus beneficios se pagan por depósito directo.</w:t>
            </w:r>
          </w:p>
        </w:tc>
      </w:tr>
      <w:tr w14:paraId="5633BED1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252"/>
        </w:trPr>
        <w:tc>
          <w:tcPr>
            <w:tcW w:w="799" w:type="dxa"/>
          </w:tcPr>
          <w:p w:rsidR="00DE5A35" w:rsidP="00A44AA2" w14:paraId="5C7566BD" w14:textId="77777777"/>
        </w:tc>
        <w:tc>
          <w:tcPr>
            <w:tcW w:w="9710" w:type="dxa"/>
            <w:gridSpan w:val="19"/>
          </w:tcPr>
          <w:p w:rsidR="00DE5A35" w:rsidRPr="009B4166" w:rsidP="001F1F43" w14:paraId="1EF34897" w14:textId="77777777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641" w:type="dxa"/>
            <w:gridSpan w:val="2"/>
          </w:tcPr>
          <w:p w:rsidR="00DE5A35" w:rsidRPr="009B4166" w:rsidP="00A44AA2" w14:paraId="763479DB" w14:textId="77777777">
            <w:pPr>
              <w:rPr>
                <w:sz w:val="21"/>
                <w:szCs w:val="21"/>
              </w:rPr>
            </w:pPr>
          </w:p>
        </w:tc>
      </w:tr>
      <w:tr w14:paraId="21835391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314"/>
        </w:trPr>
        <w:tc>
          <w:tcPr>
            <w:tcW w:w="799" w:type="dxa"/>
          </w:tcPr>
          <w:p w:rsidR="00DE5A35" w:rsidP="00826EB6" w14:paraId="1A2C464C" w14:textId="77777777">
            <w:pPr>
              <w:spacing w:before="120"/>
            </w:pPr>
          </w:p>
        </w:tc>
        <w:tc>
          <w:tcPr>
            <w:tcW w:w="423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DE5A35" w:rsidRPr="009B4166" w:rsidP="00826EB6" w14:paraId="2F919A71" w14:textId="77777777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000000"/>
            </w:tcBorders>
          </w:tcPr>
          <w:p w:rsidR="00DE5A35" w:rsidRPr="009B4166" w:rsidP="00826EB6" w14:paraId="7FDEA9CD" w14:textId="77777777">
            <w:pPr>
              <w:spacing w:before="12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Número de teléfono:</w:t>
            </w:r>
          </w:p>
        </w:tc>
        <w:tc>
          <w:tcPr>
            <w:tcW w:w="31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E5A35" w:rsidRPr="009B4166" w:rsidP="00826EB6" w14:paraId="1C252BFD" w14:textId="77777777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641" w:type="dxa"/>
            <w:gridSpan w:val="2"/>
          </w:tcPr>
          <w:p w:rsidR="00DE5A35" w:rsidRPr="009B4166" w:rsidP="00826EB6" w14:paraId="59154EF8" w14:textId="77777777">
            <w:pPr>
              <w:spacing w:before="120"/>
              <w:rPr>
                <w:sz w:val="21"/>
                <w:szCs w:val="21"/>
              </w:rPr>
            </w:pPr>
          </w:p>
        </w:tc>
      </w:tr>
      <w:tr w14:paraId="57A71408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  <w:trHeight w:val="1205"/>
        </w:trPr>
        <w:tc>
          <w:tcPr>
            <w:tcW w:w="11150" w:type="dxa"/>
            <w:gridSpan w:val="22"/>
          </w:tcPr>
          <w:p w:rsidR="00DE5A35" w:rsidRPr="009B4166" w:rsidP="00C65E65" w14:paraId="4629A27D" w14:textId="3D1F5F3D">
            <w:pPr>
              <w:numPr>
                <w:ilvl w:val="0"/>
                <w:numId w:val="3"/>
              </w:numPr>
              <w:spacing w:before="18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 xml:space="preserve">Indique el </w:t>
            </w:r>
            <w:r w:rsidRPr="009B4166">
              <w:rPr>
                <w:b/>
                <w:sz w:val="21"/>
                <w:szCs w:val="21"/>
                <w:lang w:bidi=""/>
              </w:rPr>
              <w:t>nombre, la dirección y el número de teléfono</w:t>
            </w:r>
            <w:r w:rsidRPr="009B4166">
              <w:rPr>
                <w:sz w:val="21"/>
                <w:szCs w:val="21"/>
                <w:lang w:bidi=""/>
              </w:rPr>
              <w:t xml:space="preserve"> de un </w:t>
            </w:r>
            <w:r w:rsidR="00FA10CD">
              <w:rPr>
                <w:sz w:val="21"/>
                <w:szCs w:val="21"/>
                <w:lang w:bidi=""/>
              </w:rPr>
              <w:t xml:space="preserve">familiar </w:t>
            </w:r>
            <w:r w:rsidRPr="009B4166" w:rsidR="00FA10CD">
              <w:rPr>
                <w:sz w:val="21"/>
                <w:szCs w:val="21"/>
                <w:lang w:bidi=""/>
              </w:rPr>
              <w:t>o</w:t>
            </w:r>
            <w:r w:rsidRPr="009B4166">
              <w:rPr>
                <w:sz w:val="21"/>
                <w:szCs w:val="21"/>
                <w:lang w:bidi=""/>
              </w:rPr>
              <w:t xml:space="preserve"> amigo cercano a quien podamos contactar en caso de no poder comunicarnos con usted.</w:t>
            </w:r>
          </w:p>
          <w:p w:rsidR="00DE5A35" w:rsidRPr="009B4166" w:rsidP="0054171B" w14:paraId="464B73D2" w14:textId="522C5B08">
            <w:pPr>
              <w:spacing w:before="120"/>
              <w:ind w:left="72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Nombre: _</w:t>
            </w:r>
            <w:r w:rsidRPr="009B4166">
              <w:rPr>
                <w:sz w:val="21"/>
                <w:szCs w:val="21"/>
                <w:lang w:bidi=""/>
              </w:rPr>
              <w:t xml:space="preserve">___________________________     </w:t>
            </w:r>
            <w:r w:rsidRPr="009B4166" w:rsidR="001C349C">
              <w:rPr>
                <w:sz w:val="21"/>
                <w:szCs w:val="21"/>
                <w:lang w:bidi=""/>
              </w:rPr>
              <w:t>Dirección: _</w:t>
            </w:r>
            <w:r w:rsidRPr="009B4166">
              <w:rPr>
                <w:sz w:val="21"/>
                <w:szCs w:val="21"/>
                <w:lang w:bidi=""/>
              </w:rPr>
              <w:t>__________________________________</w:t>
            </w:r>
          </w:p>
        </w:tc>
      </w:tr>
      <w:tr w14:paraId="283421EA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799" w:type="dxa"/>
          </w:tcPr>
          <w:p w:rsidR="00DE5A35" w:rsidP="00A44AA2" w14:paraId="3FB86174" w14:textId="77777777"/>
        </w:tc>
        <w:tc>
          <w:tcPr>
            <w:tcW w:w="4266" w:type="dxa"/>
            <w:gridSpan w:val="9"/>
            <w:tcBorders>
              <w:bottom w:val="single" w:sz="4" w:space="0" w:color="000000"/>
            </w:tcBorders>
          </w:tcPr>
          <w:p w:rsidR="00DE5A35" w:rsidRPr="009B4166" w:rsidP="00A44AA2" w14:paraId="1F7F8439" w14:textId="77777777">
            <w:pPr>
              <w:rPr>
                <w:sz w:val="21"/>
                <w:szCs w:val="21"/>
              </w:rPr>
            </w:pPr>
          </w:p>
        </w:tc>
        <w:tc>
          <w:tcPr>
            <w:tcW w:w="2250" w:type="dxa"/>
            <w:gridSpan w:val="4"/>
          </w:tcPr>
          <w:p w:rsidR="00DE5A35" w:rsidRPr="009B4166" w:rsidP="0054171B" w14:paraId="7A003374" w14:textId="77777777">
            <w:pPr>
              <w:spacing w:before="6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Número de teléfono:</w:t>
            </w:r>
          </w:p>
        </w:tc>
        <w:tc>
          <w:tcPr>
            <w:tcW w:w="3240" w:type="dxa"/>
            <w:gridSpan w:val="7"/>
            <w:tcBorders>
              <w:bottom w:val="single" w:sz="4" w:space="0" w:color="000000"/>
            </w:tcBorders>
          </w:tcPr>
          <w:p w:rsidR="00DE5A35" w:rsidRPr="009B4166" w:rsidP="00A44AA2" w14:paraId="74C2E48B" w14:textId="77777777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</w:tcPr>
          <w:p w:rsidR="00DE5A35" w:rsidP="00A44AA2" w14:paraId="73C6AEFD" w14:textId="77777777"/>
        </w:tc>
      </w:tr>
      <w:tr w14:paraId="699D7312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</w:tcPr>
          <w:p w:rsidR="00DE5A35" w:rsidRPr="009B4166" w:rsidP="00C65E65" w14:paraId="7305C72D" w14:textId="2113FD52">
            <w:pPr>
              <w:numPr>
                <w:ilvl w:val="0"/>
                <w:numId w:val="3"/>
              </w:numPr>
              <w:spacing w:before="18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"/>
              </w:rPr>
              <w:t>Su</w:t>
            </w:r>
            <w:r w:rsidRPr="009B4166">
              <w:rPr>
                <w:sz w:val="21"/>
                <w:szCs w:val="21"/>
                <w:lang w:bidi=""/>
              </w:rPr>
              <w:t xml:space="preserve"> pago mensual de beneficios </w:t>
            </w:r>
            <w:r w:rsidR="00E34C2C">
              <w:rPr>
                <w:sz w:val="21"/>
                <w:szCs w:val="21"/>
                <w:lang w:bidi=""/>
              </w:rPr>
              <w:t>por</w:t>
            </w:r>
            <w:r w:rsidRPr="009B4166">
              <w:rPr>
                <w:sz w:val="21"/>
                <w:szCs w:val="21"/>
                <w:lang w:bidi=""/>
              </w:rPr>
              <w:t xml:space="preserve"> pulmón negro es (Monto del cheque mensual): $</w:t>
            </w:r>
            <w:sdt>
              <w:sdtPr>
                <w:rPr>
                  <w:sz w:val="21"/>
                  <w:szCs w:val="21"/>
                </w:rPr>
                <w:alias w:val="Monthly Check Amount"/>
                <w:tag w:val="1000Table=PayRatesDONE"/>
                <w:id w:val="70626106"/>
                <w:placeholder>
                  <w:docPart w:val="864163F7FDE74BDA86F675F45F326703"/>
                </w:placeholder>
                <w:richText/>
              </w:sdtPr>
              <w:sdtContent>
                <w:r w:rsidRPr="009B4166">
                  <w:rPr>
                    <w:color w:val="000000"/>
                    <w:sz w:val="21"/>
                    <w:szCs w:val="21"/>
                    <w:lang w:bidi=""/>
                  </w:rPr>
                  <w:t xml:space="preserve"> </w:t>
                </w:r>
              </w:sdtContent>
            </w:sdt>
            <w:r w:rsidRPr="009B4166">
              <w:rPr>
                <w:sz w:val="21"/>
                <w:szCs w:val="21"/>
                <w:lang w:bidi=""/>
              </w:rPr>
              <w:t>.</w:t>
            </w:r>
          </w:p>
          <w:p w:rsidR="00DE5A35" w:rsidRPr="009B4166" w:rsidP="009E419B" w14:paraId="3FB6F9E4" w14:textId="56A83E94">
            <w:pPr>
              <w:spacing w:after="180"/>
              <w:ind w:left="72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 xml:space="preserve">Si también recibe beneficios de PULMÓN NEGRO de otro </w:t>
            </w:r>
            <w:r w:rsidRPr="009B4166" w:rsidR="002B5240">
              <w:rPr>
                <w:sz w:val="21"/>
                <w:szCs w:val="21"/>
                <w:lang w:bidi=""/>
              </w:rPr>
              <w:t>programa de</w:t>
            </w:r>
            <w:r w:rsidRPr="009B4166">
              <w:rPr>
                <w:sz w:val="21"/>
                <w:szCs w:val="21"/>
                <w:lang w:bidi=""/>
              </w:rPr>
              <w:t xml:space="preserve"> compensación para trabajadores</w:t>
            </w:r>
            <w:r w:rsidR="00CC4759">
              <w:rPr>
                <w:sz w:val="21"/>
                <w:szCs w:val="21"/>
                <w:lang w:bidi=""/>
              </w:rPr>
              <w:t xml:space="preserve"> federal o estatal</w:t>
            </w:r>
            <w:r w:rsidRPr="009B4166">
              <w:rPr>
                <w:sz w:val="21"/>
                <w:szCs w:val="21"/>
                <w:lang w:bidi=""/>
              </w:rPr>
              <w:t>, proporcione lo siguiente:</w:t>
            </w:r>
          </w:p>
        </w:tc>
      </w:tr>
      <w:tr w14:paraId="5BF9A0EB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735" w:type="dxa"/>
            <w:gridSpan w:val="2"/>
          </w:tcPr>
          <w:p w:rsidR="00DE5A35" w:rsidRPr="009B4166" w:rsidP="002C568A" w14:paraId="5854722C" w14:textId="77777777">
            <w:pPr>
              <w:jc w:val="right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 xml:space="preserve">Fuente: </w:t>
            </w:r>
          </w:p>
        </w:tc>
        <w:tc>
          <w:tcPr>
            <w:tcW w:w="2160" w:type="dxa"/>
            <w:gridSpan w:val="4"/>
            <w:tcBorders>
              <w:bottom w:val="single" w:sz="4" w:space="0" w:color="000000"/>
            </w:tcBorders>
          </w:tcPr>
          <w:p w:rsidR="00DE5A35" w:rsidRPr="009B4166" w:rsidP="00A44AA2" w14:paraId="3AACECC2" w14:textId="77777777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4"/>
          </w:tcPr>
          <w:p w:rsidR="00DE5A35" w:rsidRPr="009B4166" w:rsidP="006F78C2" w14:paraId="1703A219" w14:textId="77777777">
            <w:pPr>
              <w:jc w:val="right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Monto:</w:t>
            </w:r>
          </w:p>
        </w:tc>
        <w:tc>
          <w:tcPr>
            <w:tcW w:w="1530" w:type="dxa"/>
            <w:gridSpan w:val="3"/>
            <w:tcBorders>
              <w:bottom w:val="single" w:sz="4" w:space="0" w:color="000000"/>
            </w:tcBorders>
          </w:tcPr>
          <w:p w:rsidR="00DE5A35" w:rsidRPr="009B4166" w:rsidP="00A44AA2" w14:paraId="016E67D6" w14:textId="77777777">
            <w:pPr>
              <w:rPr>
                <w:sz w:val="21"/>
                <w:szCs w:val="21"/>
              </w:rPr>
            </w:pPr>
          </w:p>
        </w:tc>
        <w:tc>
          <w:tcPr>
            <w:tcW w:w="2610" w:type="dxa"/>
            <w:gridSpan w:val="4"/>
          </w:tcPr>
          <w:p w:rsidR="00DE5A35" w:rsidRPr="009B4166" w:rsidP="006F78C2" w14:paraId="03922C8D" w14:textId="77777777">
            <w:pPr>
              <w:jc w:val="right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Frecuencia de pago:</w:t>
            </w:r>
          </w:p>
        </w:tc>
        <w:tc>
          <w:tcPr>
            <w:tcW w:w="1350" w:type="dxa"/>
            <w:gridSpan w:val="4"/>
            <w:tcBorders>
              <w:bottom w:val="single" w:sz="4" w:space="0" w:color="000000"/>
            </w:tcBorders>
          </w:tcPr>
          <w:p w:rsidR="00DE5A35" w:rsidRPr="009B4166" w:rsidP="00A44AA2" w14:paraId="19C3CC5B" w14:textId="77777777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</w:tcPr>
          <w:p w:rsidR="00DE5A35" w:rsidP="00A44AA2" w14:paraId="078387B3" w14:textId="77777777"/>
        </w:tc>
      </w:tr>
      <w:tr w14:paraId="5733B414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</w:tcPr>
          <w:p w:rsidR="00DE5A35" w:rsidRPr="009B4166" w:rsidP="00C65E65" w14:paraId="129F40EE" w14:textId="77777777">
            <w:pPr>
              <w:numPr>
                <w:ilvl w:val="0"/>
                <w:numId w:val="3"/>
              </w:numPr>
              <w:spacing w:before="18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>Marque la casilla adecuada a continuación si su estado civil ha cambiado.</w:t>
            </w:r>
          </w:p>
          <w:p w:rsidR="00DE5A35" w:rsidP="00E1360E" w14:paraId="028AA330" w14:textId="77777777">
            <w:r>
              <w:rPr>
                <w:lang w:bidi=""/>
              </w:rPr>
              <w:tab/>
            </w:r>
            <w:r w:rsidRPr="000B6EB0">
              <w:rPr>
                <w:b/>
                <w:sz w:val="36"/>
                <w:szCs w:val="36"/>
                <w:lang w:bidi=""/>
              </w:rPr>
              <w:tab/>
              <w:t xml:space="preserve">□ </w:t>
            </w:r>
            <w:r w:rsidRPr="009B4166">
              <w:rPr>
                <w:sz w:val="21"/>
                <w:szCs w:val="21"/>
                <w:lang w:bidi=""/>
              </w:rPr>
              <w:t>Muerte del cónyuge – Fecha de defunción _______________</w:t>
            </w:r>
          </w:p>
          <w:p w:rsidR="00DE5A35" w:rsidP="00E1360E" w14:paraId="1BA308CF" w14:textId="77777777"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 w:rsidRPr="000B6EB0">
              <w:rPr>
                <w:b/>
                <w:sz w:val="36"/>
                <w:szCs w:val="36"/>
                <w:lang w:bidi=""/>
              </w:rPr>
              <w:t>□</w:t>
            </w:r>
            <w:r>
              <w:rPr>
                <w:lang w:bidi=""/>
              </w:rPr>
              <w:t xml:space="preserve"> </w:t>
            </w:r>
            <w:r w:rsidRPr="009B4166">
              <w:rPr>
                <w:sz w:val="21"/>
                <w:szCs w:val="21"/>
                <w:lang w:bidi=""/>
              </w:rPr>
              <w:t>Separación del cónyuge – Fecha de la separación _______________</w:t>
            </w:r>
          </w:p>
          <w:p w:rsidR="00DE5A35" w:rsidRPr="009B4166" w:rsidP="00E1360E" w14:paraId="5895B2A9" w14:textId="77777777">
            <w:pPr>
              <w:rPr>
                <w:sz w:val="21"/>
                <w:szCs w:val="21"/>
              </w:rPr>
            </w:pPr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 w:rsidRPr="000B6EB0">
              <w:rPr>
                <w:b/>
                <w:sz w:val="36"/>
                <w:szCs w:val="36"/>
                <w:lang w:bidi=""/>
              </w:rPr>
              <w:t xml:space="preserve">□ </w:t>
            </w:r>
            <w:r w:rsidRPr="009B4166">
              <w:rPr>
                <w:sz w:val="21"/>
                <w:szCs w:val="21"/>
                <w:lang w:bidi=""/>
              </w:rPr>
              <w:t>Divorcio – Fecha del divorcio _______________</w:t>
            </w:r>
          </w:p>
          <w:p w:rsidR="00DE5A35" w:rsidP="00E1360E" w14:paraId="01F3D67D" w14:textId="28925E10"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 w:rsidRPr="000B6EB0">
              <w:rPr>
                <w:b/>
                <w:sz w:val="36"/>
                <w:szCs w:val="36"/>
                <w:lang w:bidi=""/>
              </w:rPr>
              <w:t xml:space="preserve">□ </w:t>
            </w:r>
            <w:r w:rsidRPr="009B4166">
              <w:rPr>
                <w:sz w:val="21"/>
                <w:szCs w:val="21"/>
                <w:lang w:bidi=""/>
              </w:rPr>
              <w:t>Matrimonio – Fecha del matrimonio ______________</w:t>
            </w:r>
            <w:r w:rsidRPr="009B4166" w:rsidR="001C349C">
              <w:rPr>
                <w:sz w:val="21"/>
                <w:szCs w:val="21"/>
                <w:lang w:bidi=""/>
              </w:rPr>
              <w:t>_ Nombre</w:t>
            </w:r>
            <w:r w:rsidRPr="009B4166">
              <w:rPr>
                <w:sz w:val="21"/>
                <w:szCs w:val="21"/>
                <w:lang w:bidi=""/>
              </w:rPr>
              <w:t xml:space="preserve"> del cónyuge</w:t>
            </w:r>
            <w:r>
              <w:rPr>
                <w:lang w:bidi=""/>
              </w:rPr>
              <w:t xml:space="preserve"> _______________</w:t>
            </w:r>
          </w:p>
          <w:p w:rsidR="00DE5A35" w:rsidRPr="009B4166" w:rsidP="00085BF6" w14:paraId="02782BC4" w14:textId="77777777">
            <w:pPr>
              <w:spacing w:before="120" w:after="120"/>
              <w:rPr>
                <w:sz w:val="21"/>
                <w:szCs w:val="21"/>
              </w:rPr>
            </w:pPr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>
              <w:rPr>
                <w:lang w:bidi=""/>
              </w:rPr>
              <w:tab/>
            </w:r>
            <w:r w:rsidRPr="009B4166">
              <w:rPr>
                <w:sz w:val="21"/>
                <w:szCs w:val="21"/>
                <w:lang w:bidi=""/>
              </w:rPr>
              <w:t>Número de Seguro Social del cónyuge: _______________</w:t>
            </w:r>
          </w:p>
        </w:tc>
      </w:tr>
      <w:tr w14:paraId="287FB67A" w14:textId="77777777" w:rsidTr="009B4166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11150" w:type="dxa"/>
            <w:gridSpan w:val="22"/>
          </w:tcPr>
          <w:p w:rsidR="00DE5A35" w:rsidRPr="009B4166" w:rsidP="00163084" w14:paraId="759044BD" w14:textId="7B604632">
            <w:pPr>
              <w:numPr>
                <w:ilvl w:val="0"/>
                <w:numId w:val="3"/>
              </w:numPr>
              <w:spacing w:after="80"/>
              <w:rPr>
                <w:sz w:val="21"/>
                <w:szCs w:val="21"/>
              </w:rPr>
            </w:pPr>
            <w:r w:rsidRPr="009B4166">
              <w:rPr>
                <w:sz w:val="21"/>
                <w:szCs w:val="21"/>
                <w:lang w:bidi=""/>
              </w:rPr>
              <w:t xml:space="preserve">Durante los últimos doce meses, si </w:t>
            </w:r>
            <w:r w:rsidR="005E58FE">
              <w:rPr>
                <w:sz w:val="21"/>
                <w:szCs w:val="21"/>
                <w:lang w:bidi=""/>
              </w:rPr>
              <w:t>algún</w:t>
            </w:r>
            <w:r w:rsidRPr="009B4166">
              <w:rPr>
                <w:sz w:val="21"/>
                <w:szCs w:val="21"/>
                <w:lang w:bidi=""/>
              </w:rPr>
              <w:t xml:space="preserve"> hijo que recibe beneficios FEDERALES DE PULMÓN NEGRO junto con usted</w:t>
            </w:r>
            <w:r w:rsidR="00D64DEF">
              <w:rPr>
                <w:sz w:val="21"/>
                <w:szCs w:val="21"/>
                <w:lang w:bidi=""/>
              </w:rPr>
              <w:t>,</w:t>
            </w:r>
            <w:r w:rsidRPr="009B4166">
              <w:rPr>
                <w:sz w:val="21"/>
                <w:szCs w:val="21"/>
                <w:lang w:bidi=""/>
              </w:rPr>
              <w:t xml:space="preserve"> tuvo un cambio en su condición o condiciones, </w:t>
            </w:r>
            <w:r w:rsidR="00254936">
              <w:rPr>
                <w:sz w:val="21"/>
                <w:szCs w:val="21"/>
                <w:lang w:bidi=""/>
              </w:rPr>
              <w:t xml:space="preserve">por favor </w:t>
            </w:r>
            <w:r w:rsidR="002B5240">
              <w:rPr>
                <w:sz w:val="21"/>
                <w:szCs w:val="21"/>
                <w:lang w:bidi=""/>
              </w:rPr>
              <w:t xml:space="preserve">proporcione </w:t>
            </w:r>
            <w:r w:rsidRPr="009B4166" w:rsidR="002B5240">
              <w:rPr>
                <w:sz w:val="21"/>
                <w:szCs w:val="21"/>
                <w:lang w:bidi=""/>
              </w:rPr>
              <w:t>la</w:t>
            </w:r>
            <w:r w:rsidRPr="009B4166">
              <w:rPr>
                <w:sz w:val="21"/>
                <w:szCs w:val="21"/>
                <w:lang w:bidi=""/>
              </w:rPr>
              <w:t xml:space="preserve"> siguiente información.</w:t>
            </w:r>
          </w:p>
          <w:p w:rsidR="00DE5A35" w:rsidP="001415E0" w14:paraId="3AAA0B49" w14:textId="77777777">
            <w:pPr>
              <w:spacing w:after="80"/>
              <w:ind w:left="720"/>
              <w:jc w:val="center"/>
            </w:pPr>
            <w:r w:rsidRPr="00E92E91">
              <w:rPr>
                <w:b/>
                <w:sz w:val="20"/>
                <w:lang w:bidi=""/>
              </w:rPr>
              <w:t>No agregue más de 3 beneficiarios en esta sección</w:t>
            </w:r>
            <w:r w:rsidRPr="00E92E91">
              <w:rPr>
                <w:b/>
                <w:sz w:val="20"/>
                <w:lang w:bidi=""/>
              </w:rPr>
              <w:br/>
              <w:t>(más de 3 beneficiarios deben agregarse en la sección de Comentarios/Información adicional)</w:t>
            </w:r>
          </w:p>
        </w:tc>
      </w:tr>
      <w:tr w14:paraId="72070CFC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799" w:type="dxa"/>
            <w:tcBorders>
              <w:right w:val="single" w:sz="4" w:space="0" w:color="000000"/>
            </w:tcBorders>
          </w:tcPr>
          <w:p w:rsidR="00DE5A35" w:rsidP="00A44AA2" w14:paraId="468840AF" w14:textId="77777777"/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92E5A" w14:paraId="742655A9" w14:textId="77777777">
            <w:pPr>
              <w:jc w:val="center"/>
            </w:pPr>
            <w:r>
              <w:rPr>
                <w:lang w:bidi=""/>
              </w:rPr>
              <w:t>Nombre del hijo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92E5A" w14:paraId="7DB1174C" w14:textId="77777777">
            <w:pPr>
              <w:jc w:val="center"/>
            </w:pPr>
            <w:r>
              <w:rPr>
                <w:lang w:bidi=""/>
              </w:rPr>
              <w:t>Fecha de nacimiento</w:t>
            </w:r>
          </w:p>
          <w:p w:rsidR="00DE5A35" w:rsidP="00992E5A" w14:paraId="0DD7B5D3" w14:textId="77777777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92E5A" w14:paraId="276712D5" w14:textId="77777777">
            <w:pPr>
              <w:jc w:val="center"/>
            </w:pPr>
            <w:r>
              <w:rPr>
                <w:lang w:bidi=""/>
              </w:rPr>
              <w:t>Fecha de matrimonio</w:t>
            </w:r>
          </w:p>
          <w:p w:rsidR="00DE5A35" w:rsidP="00992E5A" w14:paraId="384A2B2E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B4166" w14:paraId="6524226F" w14:textId="5BF4F9D7">
            <w:pPr>
              <w:jc w:val="center"/>
            </w:pPr>
            <w:r>
              <w:rPr>
                <w:lang w:bidi=""/>
              </w:rPr>
              <w:t>Fecha en que dejó de asistir a la escuela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B4166" w14:paraId="49A9DAEE" w14:textId="60219D0C">
            <w:pPr>
              <w:jc w:val="center"/>
            </w:pPr>
            <w:r>
              <w:rPr>
                <w:lang w:bidi=""/>
              </w:rPr>
              <w:t>Fecha en que comenzó la discapacidad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992E5A" w14:paraId="1440B5DA" w14:textId="77777777">
            <w:pPr>
              <w:jc w:val="center"/>
            </w:pPr>
            <w:r>
              <w:rPr>
                <w:lang w:bidi=""/>
              </w:rPr>
              <w:t>Fecha de defunción</w:t>
            </w:r>
          </w:p>
          <w:p w:rsidR="00DE5A35" w:rsidP="00992E5A" w14:paraId="118D3A6C" w14:textId="77777777">
            <w:pPr>
              <w:jc w:val="center"/>
            </w:pPr>
          </w:p>
        </w:tc>
      </w:tr>
      <w:tr w14:paraId="6BE691D7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799" w:type="dxa"/>
            <w:tcBorders>
              <w:right w:val="single" w:sz="4" w:space="0" w:color="000000"/>
            </w:tcBorders>
          </w:tcPr>
          <w:p w:rsidR="00DE5A35" w:rsidP="00A44AA2" w14:paraId="138A11E4" w14:textId="77777777"/>
        </w:tc>
        <w:sdt>
          <w:sdtPr>
            <w:rPr>
              <w:color w:val="0000FF"/>
            </w:rPr>
            <w:alias w:val="First Dependent Name"/>
            <w:tag w:val="1000DONE"/>
            <w:id w:val="70626111"/>
            <w:placeholder>
              <w:docPart w:val="37F41413712E4944A0426B262A5F2249"/>
            </w:placeholder>
            <w:richText/>
          </w:sdtPr>
          <w:sdtEndPr>
            <w:rPr>
              <w:color w:val="000000"/>
            </w:rPr>
          </w:sdtEndPr>
          <w:sdtContent>
            <w:tc>
              <w:tcPr>
                <w:tcW w:w="238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A35" w:rsidRPr="00DE5A35" w:rsidP="004B5341" w14:paraId="32DD1280" w14:textId="77777777">
                <w:pPr>
                  <w:jc w:val="center"/>
                  <w:rPr>
                    <w:color w:val="000000"/>
                  </w:rPr>
                </w:pPr>
                <w:r w:rsidRPr="00DE5A35">
                  <w:rPr>
                    <w:color w:val="000000"/>
                    <w:lang w:bidi="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</w:rPr>
            <w:alias w:val="First Dependent DOB"/>
            <w:tag w:val="1000DONE"/>
            <w:id w:val="70626116"/>
            <w:placeholder>
              <w:docPart w:val="8C71E5A87E2644079F979F0AB30E4E6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9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A35" w:rsidRPr="00DE5A35" w:rsidP="004B5341" w14:paraId="661B7497" w14:textId="77777777">
                <w:pPr>
                  <w:jc w:val="center"/>
                  <w:rPr>
                    <w:color w:val="000000"/>
                  </w:rPr>
                </w:pPr>
                <w:r w:rsidRPr="00DE5A35">
                  <w:rPr>
                    <w:color w:val="000000"/>
                    <w:lang w:bidi=""/>
                  </w:rPr>
                  <w:t xml:space="preserve"> </w:t>
                </w:r>
              </w:p>
            </w:tc>
          </w:sdtContent>
        </w:sdt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4654B89F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3B3B7797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7367AECC" w14:textId="77777777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6BA9CB3B" w14:textId="77777777">
            <w:pPr>
              <w:jc w:val="center"/>
            </w:pPr>
          </w:p>
        </w:tc>
      </w:tr>
      <w:tr w14:paraId="270B5328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799" w:type="dxa"/>
            <w:tcBorders>
              <w:right w:val="single" w:sz="4" w:space="0" w:color="000000"/>
            </w:tcBorders>
          </w:tcPr>
          <w:p w:rsidR="00DE5A35" w:rsidP="00A44AA2" w14:paraId="0775C53E" w14:textId="77777777"/>
        </w:tc>
        <w:sdt>
          <w:sdtPr>
            <w:rPr>
              <w:color w:val="808080"/>
            </w:rPr>
            <w:alias w:val="Second Dependent Name"/>
            <w:tag w:val="1000DONE"/>
            <w:id w:val="70626121"/>
            <w:placeholder>
              <w:docPart w:val="BD317C4893A34657A6C463F3F26684A7"/>
            </w:placeholder>
            <w:richText/>
          </w:sdtPr>
          <w:sdtContent>
            <w:tc>
              <w:tcPr>
                <w:tcW w:w="238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A35" w:rsidP="00572833" w14:paraId="4C1C90CC" w14:textId="77777777">
                <w:pPr>
                  <w:jc w:val="center"/>
                </w:pPr>
                <w:r w:rsidRPr="00DE5A35">
                  <w:rPr>
                    <w:color w:val="000000"/>
                    <w:lang w:bidi="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</w:rPr>
            <w:alias w:val="Second Dependent DOB"/>
            <w:tag w:val="1000DONE"/>
            <w:id w:val="70626126"/>
            <w:placeholder>
              <w:docPart w:val="5488DEF137704F3AA71D0F8606AFE25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9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A35" w:rsidRPr="00DE5A35" w:rsidP="004B5341" w14:paraId="7EEBC191" w14:textId="77777777">
                <w:pPr>
                  <w:jc w:val="center"/>
                  <w:rPr>
                    <w:color w:val="000000"/>
                  </w:rPr>
                </w:pPr>
                <w:r w:rsidRPr="00DE5A35">
                  <w:rPr>
                    <w:color w:val="000000"/>
                    <w:lang w:bidi=""/>
                  </w:rPr>
                  <w:t xml:space="preserve"> </w:t>
                </w:r>
              </w:p>
            </w:tc>
          </w:sdtContent>
        </w:sdt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356DC140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4E9B8B8A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40451E6D" w14:textId="77777777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36AD07A7" w14:textId="77777777">
            <w:pPr>
              <w:jc w:val="center"/>
            </w:pPr>
          </w:p>
        </w:tc>
      </w:tr>
      <w:tr w14:paraId="4F3154F6" w14:textId="77777777" w:rsidTr="005F1381">
        <w:tblPrEx>
          <w:tblW w:w="11164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gridAfter w:val="1"/>
          <w:wAfter w:w="14" w:type="dxa"/>
        </w:trPr>
        <w:tc>
          <w:tcPr>
            <w:tcW w:w="799" w:type="dxa"/>
            <w:tcBorders>
              <w:right w:val="single" w:sz="4" w:space="0" w:color="000000"/>
            </w:tcBorders>
          </w:tcPr>
          <w:p w:rsidR="00DE5A35" w:rsidP="00A44AA2" w14:paraId="7881F5ED" w14:textId="77777777"/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572833" w14:paraId="2CC4817B" w14:textId="515C8A45">
            <w:pPr>
              <w:jc w:val="center"/>
            </w:pPr>
          </w:p>
        </w:tc>
        <w:sdt>
          <w:sdtPr>
            <w:rPr>
              <w:color w:val="000000"/>
            </w:rPr>
            <w:alias w:val="Third Dependent DOB"/>
            <w:tag w:val="1000DONE"/>
            <w:id w:val="70626136"/>
            <w:placeholder>
              <w:docPart w:val="15895DF5FBDD4199ACCF82399F60F45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93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A35" w:rsidRPr="00DE5A35" w:rsidP="004B5341" w14:paraId="09A8133E" w14:textId="77777777">
                <w:pPr>
                  <w:jc w:val="center"/>
                  <w:rPr>
                    <w:color w:val="000000"/>
                  </w:rPr>
                </w:pPr>
                <w:r w:rsidRPr="00DE5A35">
                  <w:rPr>
                    <w:color w:val="000000"/>
                    <w:lang w:bidi=""/>
                  </w:rPr>
                  <w:t xml:space="preserve"> </w:t>
                </w:r>
              </w:p>
            </w:tc>
          </w:sdtContent>
        </w:sdt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0FF6F6E9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106B03C4" w14:textId="77777777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747C35BD" w14:textId="77777777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A35" w:rsidP="004B5341" w14:paraId="5C26950F" w14:textId="77777777">
            <w:pPr>
              <w:jc w:val="center"/>
            </w:pPr>
          </w:p>
        </w:tc>
      </w:tr>
    </w:tbl>
    <w:p w:rsidR="00DE5A35" w:rsidP="003436D8" w14:paraId="32954C84" w14:textId="77777777">
      <w:pPr>
        <w:spacing w:before="120"/>
        <w:jc w:val="right"/>
      </w:pPr>
      <w:r>
        <w:rPr>
          <w:lang w:bidi=""/>
        </w:rPr>
        <w:t>Página 1 Formulario CM-929 Revisado en noviembre de 2023</w:t>
      </w:r>
    </w:p>
    <w:p w:rsidR="00DE5A35" w:rsidP="003436D8" w14:paraId="70CAB73A" w14:textId="77777777">
      <w:pPr>
        <w:spacing w:before="120"/>
        <w:jc w:val="right"/>
      </w:pPr>
    </w:p>
    <w:p w:rsidR="00DE5A35" w:rsidP="00D02D20" w14:paraId="2BE42A7A" w14:textId="77777777"/>
    <w:p w:rsidR="00DE5A35" w:rsidP="00D02D20" w14:paraId="6B3E4E47" w14:textId="77777777"/>
    <w:p w:rsidR="00DE5A35" w:rsidRPr="00A44AA2" w:rsidP="00D02D20" w14:paraId="504DF054" w14:textId="77777777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/>
      </w:tblPr>
      <w:tblGrid>
        <w:gridCol w:w="799"/>
        <w:gridCol w:w="250"/>
        <w:gridCol w:w="2999"/>
        <w:gridCol w:w="1368"/>
        <w:gridCol w:w="684"/>
        <w:gridCol w:w="1197"/>
        <w:gridCol w:w="513"/>
        <w:gridCol w:w="1368"/>
        <w:gridCol w:w="1539"/>
        <w:gridCol w:w="299"/>
      </w:tblGrid>
      <w:tr w14:paraId="636A7CEF" w14:textId="77777777" w:rsidTr="00992E5A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5A35" w:rsidP="00D31DF4" w14:paraId="5909AE24" w14:textId="02804D39">
            <w:pPr>
              <w:numPr>
                <w:ilvl w:val="0"/>
                <w:numId w:val="3"/>
              </w:numPr>
              <w:spacing w:after="80"/>
            </w:pPr>
            <w:r>
              <w:rPr>
                <w:lang w:bidi=""/>
              </w:rPr>
              <w:t xml:space="preserve">PARA MINEROS DE CARBÓN MENORES DE 67 AÑOS, E HIJOS ADULTOS CON DISCAPACIDADES, SOLAMENTE:  Si está trabajando y ganando dinero </w:t>
            </w:r>
            <w:r w:rsidR="00D746D9">
              <w:rPr>
                <w:lang w:bidi=""/>
              </w:rPr>
              <w:t>por</w:t>
            </w:r>
            <w:r>
              <w:rPr>
                <w:lang w:bidi=""/>
              </w:rPr>
              <w:t xml:space="preserve"> cualquier tipo de empleo, </w:t>
            </w:r>
            <w:r w:rsidR="001D67D0">
              <w:rPr>
                <w:lang w:bidi=""/>
              </w:rPr>
              <w:t xml:space="preserve">por favor </w:t>
            </w:r>
            <w:r w:rsidR="002B5240">
              <w:rPr>
                <w:lang w:bidi=""/>
              </w:rPr>
              <w:t>proporcione la</w:t>
            </w:r>
            <w:r>
              <w:rPr>
                <w:lang w:bidi=""/>
              </w:rPr>
              <w:t xml:space="preserve"> siguiente información.</w:t>
            </w:r>
          </w:p>
        </w:tc>
      </w:tr>
      <w:tr w14:paraId="7A3EBD8D" w14:textId="77777777" w:rsidTr="00D31DF4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0747BF35" w14:textId="77777777"/>
        </w:tc>
        <w:tc>
          <w:tcPr>
            <w:tcW w:w="10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5" w:rsidP="00D31DF4" w14:paraId="667F1AAF" w14:textId="77777777">
            <w:pPr>
              <w:spacing w:before="120"/>
            </w:pPr>
            <w:r>
              <w:rPr>
                <w:lang w:bidi=""/>
              </w:rPr>
              <w:t xml:space="preserve">Empleador: __________________________________________ </w:t>
            </w:r>
          </w:p>
          <w:p w:rsidR="00DE5A35" w:rsidP="00D31DF4" w14:paraId="352FA1E3" w14:textId="3D56756D">
            <w:pPr>
              <w:spacing w:before="120"/>
            </w:pPr>
            <w:r>
              <w:rPr>
                <w:lang w:bidi=""/>
              </w:rPr>
              <w:t>G</w:t>
            </w:r>
            <w:r>
              <w:rPr>
                <w:lang w:bidi=""/>
              </w:rPr>
              <w:t>anancias</w:t>
            </w:r>
            <w:r>
              <w:rPr>
                <w:lang w:bidi=""/>
              </w:rPr>
              <w:t xml:space="preserve"> totales</w:t>
            </w:r>
            <w:r>
              <w:rPr>
                <w:lang w:bidi=""/>
              </w:rPr>
              <w:t xml:space="preserve"> </w:t>
            </w:r>
            <w:r w:rsidR="007751B1">
              <w:rPr>
                <w:lang w:bidi=""/>
              </w:rPr>
              <w:t>d</w:t>
            </w:r>
            <w:r>
              <w:rPr>
                <w:lang w:bidi=""/>
              </w:rPr>
              <w:t>el último año calendario:  _______________</w:t>
            </w:r>
          </w:p>
          <w:p w:rsidR="00DE5A35" w:rsidP="00510FF8" w14:paraId="7F625408" w14:textId="77777777">
            <w:pPr>
              <w:spacing w:before="120" w:after="120"/>
            </w:pPr>
            <w:r>
              <w:rPr>
                <w:lang w:bidi=""/>
              </w:rPr>
              <w:t>Ganancias estimadas para este año:    _______________</w:t>
            </w:r>
          </w:p>
        </w:tc>
      </w:tr>
      <w:tr w14:paraId="7E74EA58" w14:textId="77777777" w:rsidTr="00992E5A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53FAB3CC" w14:textId="77777777"/>
          <w:p w:rsidR="00DE5A35" w:rsidRPr="00510FF8" w:rsidP="00D02D20" w14:paraId="53D07066" w14:textId="77777777">
            <w:r>
              <w:rPr>
                <w:b/>
                <w:lang w:bidi=""/>
              </w:rPr>
              <w:t>ESTE FORMULARIO DEBE ESTAR FIRMADO Y FECHADO.</w:t>
            </w:r>
          </w:p>
        </w:tc>
      </w:tr>
      <w:tr w14:paraId="2E9C5B0B" w14:textId="77777777" w:rsidTr="00992E5A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664F2462" w14:textId="77777777"/>
        </w:tc>
        <w:tc>
          <w:tcPr>
            <w:tcW w:w="102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A35" w:rsidP="00924A2A" w14:paraId="0533AB88" w14:textId="27F9A2D5">
            <w:pPr>
              <w:spacing w:before="120"/>
            </w:pPr>
            <w:r>
              <w:rPr>
                <w:lang w:bidi=""/>
              </w:rPr>
              <w:t>CERTIFICO QUE TODA LA INFORMACIÓN ES CORRECTA A MI</w:t>
            </w:r>
            <w:r w:rsidR="005A02E9">
              <w:rPr>
                <w:lang w:bidi=""/>
              </w:rPr>
              <w:t xml:space="preserve"> </w:t>
            </w:r>
            <w:r w:rsidR="00E47578">
              <w:rPr>
                <w:lang w:bidi=""/>
              </w:rPr>
              <w:t>LEAL CONOCIMIENTO</w:t>
            </w:r>
            <w:r>
              <w:rPr>
                <w:lang w:bidi=""/>
              </w:rPr>
              <w:t xml:space="preserve">.  Si oculta o </w:t>
            </w:r>
            <w:r w:rsidR="0096275B">
              <w:rPr>
                <w:lang w:bidi=""/>
              </w:rPr>
              <w:t>no reporta</w:t>
            </w:r>
            <w:r w:rsidR="00BE02A1">
              <w:rPr>
                <w:lang w:bidi=""/>
              </w:rPr>
              <w:t xml:space="preserve"> </w:t>
            </w:r>
            <w:r w:rsidR="004D7E67">
              <w:rPr>
                <w:lang w:bidi=""/>
              </w:rPr>
              <w:t xml:space="preserve">algún </w:t>
            </w:r>
            <w:r w:rsidR="002B5240">
              <w:rPr>
                <w:lang w:bidi=""/>
              </w:rPr>
              <w:t>evento con</w:t>
            </w:r>
            <w:r>
              <w:rPr>
                <w:lang w:bidi=""/>
              </w:rPr>
              <w:t xml:space="preserve"> la intención de obtener beneficios de manera fraudulenta, ya sea por </w:t>
            </w:r>
            <w:r w:rsidR="00567CF1">
              <w:rPr>
                <w:lang w:bidi=""/>
              </w:rPr>
              <w:t xml:space="preserve">obtener </w:t>
            </w:r>
            <w:r>
              <w:rPr>
                <w:lang w:bidi=""/>
              </w:rPr>
              <w:t xml:space="preserve">un monto mayor </w:t>
            </w:r>
            <w:r w:rsidR="00D11456">
              <w:rPr>
                <w:lang w:bidi=""/>
              </w:rPr>
              <w:t>o cuando un pago</w:t>
            </w:r>
            <w:r w:rsidR="00C7561B">
              <w:rPr>
                <w:lang w:bidi=""/>
              </w:rPr>
              <w:t xml:space="preserve"> no es </w:t>
            </w:r>
            <w:r w:rsidR="00F85954">
              <w:rPr>
                <w:lang w:bidi=""/>
              </w:rPr>
              <w:t>autorizado,</w:t>
            </w:r>
            <w:r>
              <w:rPr>
                <w:lang w:bidi=""/>
              </w:rPr>
              <w:t xml:space="preserve"> podría ser multado, encarcelado, o ser sancionado de ambas</w:t>
            </w:r>
            <w:r w:rsidR="004607B6">
              <w:rPr>
                <w:lang w:bidi=""/>
              </w:rPr>
              <w:t xml:space="preserve"> formas</w:t>
            </w:r>
            <w:r>
              <w:rPr>
                <w:lang w:bidi=""/>
              </w:rPr>
              <w:t xml:space="preserve">, </w:t>
            </w:r>
            <w:r w:rsidR="00B852F4">
              <w:rPr>
                <w:lang w:bidi=""/>
              </w:rPr>
              <w:t xml:space="preserve">conforme </w:t>
            </w:r>
            <w:r w:rsidR="006E105C">
              <w:rPr>
                <w:lang w:bidi=""/>
              </w:rPr>
              <w:t xml:space="preserve">a lo dispuesto en 30 U.S.C 941. </w:t>
            </w:r>
          </w:p>
          <w:p w:rsidR="00DE5A35" w:rsidP="00924A2A" w14:paraId="2A483169" w14:textId="77777777">
            <w:pPr>
              <w:spacing w:before="120"/>
            </w:pPr>
          </w:p>
        </w:tc>
      </w:tr>
      <w:tr w14:paraId="79749347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3F5D7CED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008E7854" w14:textId="77777777"/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A35" w:rsidP="00D02D20" w14:paraId="74AAD507" w14:textId="77777777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58BB5552" w14:textId="77777777"/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A35" w:rsidP="00D02D20" w14:paraId="25C4FFD6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11976E71" w14:textId="77777777"/>
        </w:tc>
      </w:tr>
      <w:tr w14:paraId="160F7AC2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08430DC5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0F740587" w14:textId="77777777"/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7104C00A" w14:textId="77777777">
            <w:r>
              <w:rPr>
                <w:lang w:bidi=""/>
              </w:rPr>
              <w:t>Firma o "marca" del beneficiario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5E484215" w14:textId="77777777"/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151C029D" w14:textId="77777777">
            <w:r>
              <w:rPr>
                <w:lang w:bidi=""/>
              </w:rPr>
              <w:t>Fecha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6E9CF27C" w14:textId="77777777"/>
        </w:tc>
      </w:tr>
      <w:tr w14:paraId="0B1EF9EA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6AE513C1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7133C48D" w14:textId="77777777"/>
        </w:tc>
        <w:tc>
          <w:tcPr>
            <w:tcW w:w="624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5A35" w:rsidP="00D02D20" w14:paraId="6A0855B9" w14:textId="77777777"/>
          <w:p w:rsidR="00DE5A35" w:rsidP="00D02D20" w14:paraId="5CCD87D3" w14:textId="77777777"/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5A35" w:rsidP="00D02D20" w14:paraId="53E09FE3" w14:textId="77777777"/>
        </w:tc>
        <w:tc>
          <w:tcPr>
            <w:tcW w:w="290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E5A35" w:rsidP="00D02D20" w14:paraId="6B62B96E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4570955D" w14:textId="77777777"/>
        </w:tc>
      </w:tr>
      <w:tr w14:paraId="2785FC0C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3E66336A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71CF4631" w14:textId="77777777"/>
        </w:tc>
        <w:tc>
          <w:tcPr>
            <w:tcW w:w="9668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5A35" w:rsidRPr="00EB1E5E" w:rsidP="00396428" w14:paraId="37C4BA17" w14:textId="7155E2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"/>
              </w:rPr>
              <w:t>F</w:t>
            </w:r>
            <w:r w:rsidRPr="00EB1E5E">
              <w:rPr>
                <w:sz w:val="21"/>
                <w:szCs w:val="21"/>
                <w:lang w:bidi=""/>
              </w:rPr>
              <w:t xml:space="preserve">irmas de testigos </w:t>
            </w:r>
            <w:r w:rsidR="00617511">
              <w:rPr>
                <w:sz w:val="21"/>
                <w:szCs w:val="21"/>
                <w:lang w:bidi=""/>
              </w:rPr>
              <w:t xml:space="preserve">solo </w:t>
            </w:r>
            <w:r>
              <w:rPr>
                <w:sz w:val="21"/>
                <w:szCs w:val="21"/>
                <w:lang w:bidi=""/>
              </w:rPr>
              <w:t xml:space="preserve">se requieren </w:t>
            </w:r>
            <w:r w:rsidR="00FE404D">
              <w:rPr>
                <w:sz w:val="21"/>
                <w:szCs w:val="21"/>
                <w:lang w:bidi=""/>
              </w:rPr>
              <w:t xml:space="preserve">si </w:t>
            </w:r>
            <w:r>
              <w:rPr>
                <w:sz w:val="21"/>
                <w:szCs w:val="21"/>
                <w:lang w:bidi=""/>
              </w:rPr>
              <w:t>el</w:t>
            </w:r>
            <w:r w:rsidR="000808F4">
              <w:rPr>
                <w:sz w:val="21"/>
                <w:szCs w:val="21"/>
                <w:lang w:bidi=""/>
              </w:rPr>
              <w:t xml:space="preserve"> </w:t>
            </w:r>
            <w:r w:rsidRPr="00EB1E5E">
              <w:rPr>
                <w:sz w:val="21"/>
                <w:szCs w:val="21"/>
                <w:lang w:bidi=""/>
              </w:rPr>
              <w:t xml:space="preserve">beneficiario </w:t>
            </w:r>
            <w:r w:rsidR="000808F4">
              <w:rPr>
                <w:sz w:val="21"/>
                <w:szCs w:val="21"/>
                <w:lang w:bidi=""/>
              </w:rPr>
              <w:t xml:space="preserve">firma con una </w:t>
            </w:r>
            <w:r w:rsidR="00F809F0">
              <w:rPr>
                <w:sz w:val="21"/>
                <w:szCs w:val="21"/>
                <w:lang w:bidi=""/>
              </w:rPr>
              <w:t xml:space="preserve">marca (X) en el espacio de arriba.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1123DA9A" w14:textId="77777777"/>
        </w:tc>
      </w:tr>
      <w:tr w14:paraId="350A9B93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5A231161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0E5E98D9" w14:textId="77777777"/>
        </w:tc>
        <w:tc>
          <w:tcPr>
            <w:tcW w:w="6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5E1A71CE" w14:textId="77777777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378CD5C9" w14:textId="77777777"/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30F253B7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5B826932" w14:textId="77777777"/>
        </w:tc>
      </w:tr>
      <w:tr w14:paraId="417F0D5B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72FF2C44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4252330D" w14:textId="77777777"/>
        </w:tc>
        <w:tc>
          <w:tcPr>
            <w:tcW w:w="4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A35" w:rsidP="00D02D20" w14:paraId="667D476C" w14:textId="77777777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6F29E1EF" w14:textId="77777777"/>
        </w:tc>
        <w:tc>
          <w:tcPr>
            <w:tcW w:w="4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A35" w:rsidP="00D02D20" w14:paraId="34CD76A6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494D9CA4" w14:textId="77777777"/>
        </w:tc>
      </w:tr>
      <w:tr w14:paraId="112EFD96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4230245D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4BEFE87D" w14:textId="77777777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4DB6E20B" w14:textId="77777777">
            <w:r>
              <w:rPr>
                <w:lang w:bidi=""/>
              </w:rPr>
              <w:t>Firma del testigo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7C0AA9A4" w14:textId="77777777">
            <w:r>
              <w:rPr>
                <w:lang w:bidi=""/>
              </w:rPr>
              <w:t>Fecha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401AFD20" w14:textId="77777777"/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666D9AE6" w14:textId="77777777">
            <w:r>
              <w:rPr>
                <w:lang w:bidi=""/>
              </w:rPr>
              <w:t>Firma del testigo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15DC6770" w14:textId="77777777">
            <w:r>
              <w:rPr>
                <w:lang w:bidi=""/>
              </w:rPr>
              <w:t>Fecha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4378ED28" w14:textId="77777777"/>
        </w:tc>
      </w:tr>
      <w:tr w14:paraId="05C1C7B5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52C3261A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23999FA5" w14:textId="77777777"/>
        </w:tc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A35" w:rsidP="00D02D20" w14:paraId="578E3B81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068DB768" w14:textId="77777777"/>
        </w:tc>
      </w:tr>
      <w:tr w14:paraId="48CC13E4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761723B2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70C165A9" w14:textId="77777777"/>
        </w:tc>
        <w:tc>
          <w:tcPr>
            <w:tcW w:w="9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A35" w:rsidP="00D02D20" w14:paraId="46660A4B" w14:textId="4B3C5F58">
            <w:r>
              <w:rPr>
                <w:lang w:bidi=""/>
              </w:rPr>
              <w:t xml:space="preserve">Motivo por el cual el beneficiario no firmó </w:t>
            </w:r>
            <w:r w:rsidR="00132D8A">
              <w:rPr>
                <w:lang w:bidi=""/>
              </w:rPr>
              <w:t>ni hizo</w:t>
            </w:r>
            <w:r>
              <w:rPr>
                <w:lang w:bidi=""/>
              </w:rPr>
              <w:t xml:space="preserve"> </w:t>
            </w:r>
            <w:r w:rsidR="002C63FE">
              <w:rPr>
                <w:lang w:bidi=""/>
              </w:rPr>
              <w:t>una</w:t>
            </w:r>
            <w:r>
              <w:rPr>
                <w:lang w:bidi=""/>
              </w:rPr>
              <w:t xml:space="preserve"> marca:</w:t>
            </w:r>
          </w:p>
          <w:p w:rsidR="00DE5A35" w:rsidP="00D02D20" w14:paraId="53A5A980" w14:textId="77777777"/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15646D91" w14:textId="77777777"/>
        </w:tc>
      </w:tr>
      <w:tr w14:paraId="6EEF65F2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5823DEDA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35" w:rsidP="00D02D20" w14:paraId="732946E8" w14:textId="77777777"/>
        </w:tc>
        <w:tc>
          <w:tcPr>
            <w:tcW w:w="9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A35" w:rsidP="003A00D3" w14:paraId="119219D6" w14:textId="77777777">
            <w:pPr>
              <w:spacing w:before="120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2CF5DB6B" w14:textId="77777777"/>
        </w:tc>
      </w:tr>
      <w:tr w14:paraId="1D729940" w14:textId="77777777" w:rsidTr="003A00D3">
        <w:tblPrEx>
          <w:tblW w:w="0" w:type="auto"/>
          <w:tblLayout w:type="fixed"/>
          <w:tblCellMar>
            <w:left w:w="115" w:type="dxa"/>
            <w:right w:w="115" w:type="dxa"/>
          </w:tblCellMar>
          <w:tblLook w:val="01E0"/>
        </w:tblPrEx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A35" w:rsidP="00D02D20" w14:paraId="7126D917" w14:textId="77777777"/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A35" w:rsidP="00D02D20" w14:paraId="7A634203" w14:textId="77777777"/>
        </w:tc>
        <w:tc>
          <w:tcPr>
            <w:tcW w:w="9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A35" w:rsidP="00D02D20" w14:paraId="4CE85444" w14:textId="77777777"/>
          <w:p w:rsidR="00DE5A35" w:rsidP="00D02D20" w14:paraId="07F59331" w14:textId="77777777"/>
          <w:p w:rsidR="00DE5A35" w:rsidP="00D02D20" w14:paraId="731C7426" w14:textId="77777777">
            <w:r>
              <w:rPr>
                <w:lang w:bidi=""/>
              </w:rPr>
              <w:t>COMENTARIOS/INFORMACIÓN ADICIONAL:</w:t>
            </w:r>
          </w:p>
          <w:p w:rsidR="00DE5A35" w:rsidP="00D02D20" w14:paraId="25A0BC3C" w14:textId="77777777"/>
          <w:p w:rsidR="00DE5A35" w:rsidP="00D02D20" w14:paraId="226208F7" w14:textId="77777777"/>
          <w:p w:rsidR="00DE5A35" w:rsidP="00D02D20" w14:paraId="25FEA3EE" w14:textId="77777777"/>
          <w:p w:rsidR="00DE5A35" w:rsidP="00D02D20" w14:paraId="34E39DC7" w14:textId="77777777"/>
          <w:p w:rsidR="00DE5A35" w:rsidP="00D02D20" w14:paraId="1B28BD9A" w14:textId="77777777"/>
          <w:p w:rsidR="00DE5A35" w:rsidP="00D02D20" w14:paraId="04FE7C6A" w14:textId="77777777"/>
          <w:p w:rsidR="00DE5A35" w:rsidP="00D02D20" w14:paraId="31F79C37" w14:textId="77777777"/>
          <w:p w:rsidR="00DE5A35" w:rsidP="00D02D20" w14:paraId="0330BC2E" w14:textId="77777777"/>
          <w:p w:rsidR="00DE5A35" w:rsidP="00D02D20" w14:paraId="7FAFEE26" w14:textId="77777777"/>
          <w:p w:rsidR="00DE5A35" w:rsidP="00D02D20" w14:paraId="1B5025EA" w14:textId="77777777"/>
          <w:p w:rsidR="00DE5A35" w:rsidP="00D02D20" w14:paraId="6CCB4105" w14:textId="77777777"/>
          <w:p w:rsidR="00DE5A35" w:rsidP="00D02D20" w14:paraId="4C8A53CD" w14:textId="77777777"/>
          <w:p w:rsidR="00DE5A35" w:rsidP="00D02D20" w14:paraId="71BDCA65" w14:textId="77777777"/>
          <w:p w:rsidR="00DE5A35" w:rsidP="00D02D20" w14:paraId="190A6640" w14:textId="77777777"/>
          <w:p w:rsidR="00DE5A35" w:rsidP="00D02D20" w14:paraId="3F016BE8" w14:textId="77777777"/>
          <w:p w:rsidR="00DE5A35" w:rsidP="00D02D20" w14:paraId="34958823" w14:textId="77777777"/>
          <w:p w:rsidR="00DE5A35" w:rsidP="00D02D20" w14:paraId="67946CEC" w14:textId="77777777"/>
          <w:p w:rsidR="00DE5A35" w:rsidP="00D02D20" w14:paraId="44237B24" w14:textId="77777777"/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A35" w:rsidP="00D02D20" w14:paraId="2037F304" w14:textId="77777777"/>
        </w:tc>
      </w:tr>
    </w:tbl>
    <w:p w:rsidR="00DE5A35" w:rsidP="00E91222" w14:paraId="506DF9F3" w14:textId="77777777">
      <w:pPr>
        <w:jc w:val="right"/>
      </w:pPr>
    </w:p>
    <w:p w:rsidR="00DE5A35" w:rsidP="00E91222" w14:paraId="261AC6FB" w14:textId="77777777">
      <w:pPr>
        <w:jc w:val="right"/>
      </w:pPr>
      <w:r>
        <w:rPr>
          <w:lang w:bidi=""/>
        </w:rPr>
        <w:t>Página 2 Formulario CM-929 Revisado en noviembre de 2023</w:t>
      </w:r>
    </w:p>
    <w:p w:rsidR="00DE5A35" w:rsidP="00C44701" w14:paraId="6C504DA5" w14:textId="77777777">
      <w:r>
        <w:rPr>
          <w:lang w:bidi=""/>
        </w:rPr>
        <w:br w:type="page"/>
      </w:r>
    </w:p>
    <w:p w:rsidR="00DE5A35" w:rsidP="00C44701" w14:paraId="5FBF9133" w14:textId="01E10957">
      <w:pPr>
        <w:rPr>
          <w:b/>
          <w:u w:val="single"/>
          <w:lang w:bidi=""/>
        </w:rPr>
      </w:pPr>
      <w:r w:rsidRPr="00C44701">
        <w:rPr>
          <w:b/>
          <w:u w:val="single"/>
          <w:lang w:bidi=""/>
        </w:rPr>
        <w:t xml:space="preserve">DOS OPCIONES </w:t>
      </w:r>
      <w:r w:rsidR="00CF2BAC">
        <w:rPr>
          <w:b/>
          <w:u w:val="single"/>
          <w:lang w:bidi=""/>
        </w:rPr>
        <w:t>PARA PRESENTAR EL FORMULARIO:</w:t>
      </w:r>
    </w:p>
    <w:p w:rsidR="002E2205" w:rsidP="00C44701" w14:paraId="59361564" w14:textId="77777777">
      <w:pPr>
        <w:rPr>
          <w:b/>
          <w:u w:val="single"/>
          <w:lang w:bidi=""/>
        </w:rPr>
      </w:pPr>
    </w:p>
    <w:p w:rsidR="00CF2BAC" w:rsidRPr="008124C6" w:rsidP="00C716A4" w14:paraId="0F8A2109" w14:textId="11D48490">
      <w:pPr>
        <w:pStyle w:val="ListParagraph"/>
        <w:numPr>
          <w:ilvl w:val="0"/>
          <w:numId w:val="7"/>
        </w:numPr>
        <w:rPr>
          <w:bCs/>
        </w:rPr>
      </w:pPr>
      <w:r w:rsidRPr="008124C6">
        <w:rPr>
          <w:bCs/>
        </w:rPr>
        <w:t xml:space="preserve">Para presentar </w:t>
      </w:r>
      <w:r w:rsidRPr="008124C6" w:rsidR="00197E52">
        <w:rPr>
          <w:bCs/>
        </w:rPr>
        <w:t>electrónicamente,</w:t>
      </w:r>
      <w:r w:rsidRPr="008124C6">
        <w:rPr>
          <w:bCs/>
        </w:rPr>
        <w:t xml:space="preserve"> envíe el formulario completo y la documentación adjunta al Portal de Minas de C.O.A.L.:  </w:t>
      </w:r>
      <w:hyperlink r:id="rId7" w:history="1">
        <w:r w:rsidRPr="008124C6">
          <w:rPr>
            <w:rStyle w:val="Hyperlink"/>
            <w:bCs/>
          </w:rPr>
          <w:t>https://coalmine.dol.gov</w:t>
        </w:r>
      </w:hyperlink>
    </w:p>
    <w:p w:rsidR="00CF2BAC" w:rsidRPr="00E239CD" w:rsidP="00E239CD" w14:paraId="53388669" w14:textId="6A424E5D">
      <w:pPr>
        <w:rPr>
          <w:bCs/>
        </w:rPr>
      </w:pPr>
      <w:r>
        <w:rPr>
          <w:bCs/>
        </w:rPr>
        <w:t xml:space="preserve">      2.   </w:t>
      </w:r>
      <w:r w:rsidRPr="00E239CD">
        <w:rPr>
          <w:bCs/>
        </w:rPr>
        <w:t>Para presentar por correo, envíe el formulario completo y la documentación adjunta a:</w:t>
      </w:r>
    </w:p>
    <w:p w:rsidR="00CF2BAC" w:rsidRPr="008124C6" w:rsidP="008124C6" w14:paraId="3A89439C" w14:textId="32D6E7DD">
      <w:pPr>
        <w:rPr>
          <w:bCs/>
          <w:lang w:val="en-US"/>
        </w:rPr>
      </w:pPr>
      <w:r w:rsidRPr="00E239CD">
        <w:rPr>
          <w:bCs/>
          <w:lang w:val="es-CO"/>
        </w:rPr>
        <w:t xml:space="preserve">            </w:t>
      </w:r>
      <w:r w:rsidRPr="008124C6">
        <w:rPr>
          <w:bCs/>
          <w:lang w:val="en-US"/>
        </w:rPr>
        <w:t>U.S. Department of Labor OWCP/DCMWC</w:t>
      </w:r>
    </w:p>
    <w:p w:rsidR="00CF2BAC" w:rsidRPr="00CF2BAC" w:rsidP="00CF2BAC" w14:paraId="3EF38CDE" w14:textId="454E52EE">
      <w:pPr>
        <w:rPr>
          <w:bCs/>
          <w:lang w:val="en-US"/>
        </w:rPr>
      </w:pPr>
      <w:r>
        <w:rPr>
          <w:bCs/>
          <w:lang w:val="en-US"/>
        </w:rPr>
        <w:t xml:space="preserve">            </w:t>
      </w:r>
      <w:r w:rsidRPr="00CF2BAC">
        <w:rPr>
          <w:bCs/>
          <w:lang w:val="en-US"/>
        </w:rPr>
        <w:t>Central Mail Room</w:t>
      </w:r>
    </w:p>
    <w:p w:rsidR="00CF2BAC" w:rsidRPr="001C349C" w:rsidP="00CF2BAC" w14:paraId="206FE848" w14:textId="378C9CA5">
      <w:pPr>
        <w:rPr>
          <w:bCs/>
          <w:lang w:val="en-US"/>
        </w:rPr>
      </w:pPr>
      <w:r w:rsidRPr="001C349C">
        <w:rPr>
          <w:bCs/>
          <w:lang w:val="en-US"/>
        </w:rPr>
        <w:t xml:space="preserve">            </w:t>
      </w:r>
      <w:r w:rsidRPr="001C349C">
        <w:rPr>
          <w:bCs/>
          <w:lang w:val="en-US"/>
        </w:rPr>
        <w:t>PO Box 8307</w:t>
      </w:r>
    </w:p>
    <w:p w:rsidR="00CF2BAC" w:rsidRPr="00C716A4" w:rsidP="00CF2BAC" w14:paraId="002EDE83" w14:textId="6A667AF6">
      <w:pPr>
        <w:rPr>
          <w:bCs/>
          <w:lang w:val="es-CO"/>
        </w:rPr>
      </w:pPr>
      <w:r w:rsidRPr="001C349C">
        <w:rPr>
          <w:bCs/>
          <w:lang w:val="en-US"/>
        </w:rPr>
        <w:t xml:space="preserve">            </w:t>
      </w:r>
      <w:r w:rsidRPr="00C716A4">
        <w:rPr>
          <w:bCs/>
          <w:lang w:val="es-CO"/>
        </w:rPr>
        <w:t>London, KY 40742-8307</w:t>
      </w:r>
    </w:p>
    <w:p w:rsidR="002E2205" w:rsidRPr="00CF2BAC" w:rsidP="00CF2BAC" w14:paraId="172853EE" w14:textId="4D5361D5">
      <w:pPr>
        <w:rPr>
          <w:bCs/>
        </w:rPr>
      </w:pPr>
      <w:r>
        <w:rPr>
          <w:bCs/>
        </w:rPr>
        <w:t xml:space="preserve">            </w:t>
      </w:r>
      <w:r w:rsidRPr="00CF2BAC" w:rsidR="00CF2BAC">
        <w:rPr>
          <w:bCs/>
        </w:rPr>
        <w:t>Para más información llame GRATIS al: 1-800-347-2502</w:t>
      </w:r>
    </w:p>
    <w:p w:rsidR="00DE5A35" w:rsidP="005E373A" w14:paraId="215B5E20" w14:textId="77777777">
      <w:pPr>
        <w:pStyle w:val="ListParagraph"/>
        <w:ind w:left="720"/>
        <w:rPr>
          <w:noProof/>
        </w:rPr>
      </w:pPr>
    </w:p>
    <w:p w:rsidR="00DE5A35" w:rsidP="005E373A" w14:paraId="4936BDFA" w14:textId="77777777">
      <w:pPr>
        <w:pStyle w:val="ListParagraph"/>
        <w:ind w:left="720"/>
        <w:rPr>
          <w:noProof/>
        </w:rPr>
      </w:pPr>
    </w:p>
    <w:p w:rsidR="00DE5A35" w:rsidP="005E373A" w14:paraId="5422FD2E" w14:textId="77777777">
      <w:pPr>
        <w:pStyle w:val="ListParagraph"/>
        <w:ind w:left="720"/>
        <w:rPr>
          <w:noProof/>
        </w:rPr>
      </w:pPr>
    </w:p>
    <w:p w:rsidR="00DE5A35" w:rsidP="005E373A" w14:paraId="5D57B3FD" w14:textId="77777777">
      <w:pPr>
        <w:pStyle w:val="ListParagraph"/>
        <w:ind w:left="720"/>
        <w:rPr>
          <w:noProof/>
        </w:rPr>
      </w:pPr>
    </w:p>
    <w:p w:rsidR="00DE5A35" w:rsidP="005E373A" w14:paraId="08A0C86E" w14:textId="77777777">
      <w:pPr>
        <w:pStyle w:val="ListParagraph"/>
        <w:ind w:left="720"/>
        <w:rPr>
          <w:noProof/>
        </w:rPr>
      </w:pPr>
    </w:p>
    <w:p w:rsidR="00DE5A35" w:rsidP="005E373A" w14:paraId="1B35DD6F" w14:textId="77777777">
      <w:pPr>
        <w:pStyle w:val="ListParagraph"/>
        <w:ind w:left="720"/>
        <w:rPr>
          <w:noProof/>
        </w:rPr>
      </w:pPr>
    </w:p>
    <w:p w:rsidR="00DE5A35" w:rsidP="005E373A" w14:paraId="7C7CAB03" w14:textId="77777777">
      <w:pPr>
        <w:pStyle w:val="ListParagraph"/>
        <w:ind w:left="720"/>
        <w:rPr>
          <w:noProof/>
        </w:rPr>
      </w:pPr>
    </w:p>
    <w:p w:rsidR="00DE5A35" w:rsidP="005E373A" w14:paraId="55B97B10" w14:textId="77777777">
      <w:pPr>
        <w:pStyle w:val="ListParagraph"/>
        <w:ind w:left="720"/>
        <w:rPr>
          <w:noProof/>
        </w:rPr>
      </w:pPr>
    </w:p>
    <w:p w:rsidR="00DE5A35" w:rsidP="005E373A" w14:paraId="47B30115" w14:textId="77777777">
      <w:pPr>
        <w:pStyle w:val="ListParagraph"/>
        <w:ind w:left="720"/>
        <w:rPr>
          <w:noProof/>
        </w:rPr>
      </w:pPr>
    </w:p>
    <w:p w:rsidR="00DE5A35" w:rsidP="005E373A" w14:paraId="393D6E87" w14:textId="77777777">
      <w:pPr>
        <w:pStyle w:val="ListParagraph"/>
        <w:ind w:left="720"/>
        <w:rPr>
          <w:noProof/>
        </w:rPr>
      </w:pPr>
    </w:p>
    <w:p w:rsidR="00DE5A35" w:rsidP="005E373A" w14:paraId="04C5FA1A" w14:textId="77777777">
      <w:pPr>
        <w:pStyle w:val="ListParagraph"/>
        <w:ind w:left="720"/>
        <w:rPr>
          <w:noProof/>
        </w:rPr>
      </w:pPr>
    </w:p>
    <w:p w:rsidR="00DE5A35" w:rsidP="005E373A" w14:paraId="3A186EBE" w14:textId="77777777">
      <w:pPr>
        <w:pStyle w:val="ListParagraph"/>
        <w:ind w:left="720"/>
        <w:rPr>
          <w:noProof/>
        </w:rPr>
      </w:pPr>
    </w:p>
    <w:p w:rsidR="00DE5A35" w:rsidP="005E373A" w14:paraId="565D4ACF" w14:textId="77777777">
      <w:pPr>
        <w:pStyle w:val="ListParagraph"/>
        <w:ind w:left="720"/>
        <w:rPr>
          <w:noProof/>
        </w:rPr>
      </w:pPr>
    </w:p>
    <w:p w:rsidR="00DE5A35" w:rsidP="005E373A" w14:paraId="540BD498" w14:textId="77777777">
      <w:pPr>
        <w:pStyle w:val="ListParagraph"/>
        <w:ind w:left="720"/>
        <w:rPr>
          <w:noProof/>
        </w:rPr>
      </w:pPr>
    </w:p>
    <w:p w:rsidR="00DE5A35" w:rsidP="005E373A" w14:paraId="64E7AC8C" w14:textId="77777777">
      <w:pPr>
        <w:pStyle w:val="ListParagraph"/>
        <w:ind w:left="720"/>
        <w:rPr>
          <w:noProof/>
        </w:rPr>
      </w:pPr>
    </w:p>
    <w:p w:rsidR="00DE5A35" w:rsidP="005E373A" w14:paraId="26D37531" w14:textId="77777777">
      <w:pPr>
        <w:pStyle w:val="ListParagraph"/>
        <w:ind w:left="720"/>
        <w:rPr>
          <w:noProof/>
        </w:rPr>
      </w:pPr>
    </w:p>
    <w:p w:rsidR="00DE5A35" w:rsidP="005E373A" w14:paraId="194395B8" w14:textId="77777777">
      <w:pPr>
        <w:pStyle w:val="ListParagraph"/>
        <w:ind w:left="720"/>
        <w:rPr>
          <w:noProof/>
        </w:rPr>
      </w:pPr>
    </w:p>
    <w:p w:rsidR="00DE5A35" w:rsidP="005E373A" w14:paraId="50D3812B" w14:textId="77777777">
      <w:pPr>
        <w:pStyle w:val="ListParagraph"/>
        <w:ind w:left="720"/>
        <w:rPr>
          <w:noProof/>
        </w:rPr>
      </w:pPr>
    </w:p>
    <w:p w:rsidR="00DE5A35" w:rsidP="005E373A" w14:paraId="5D0F39D8" w14:textId="77777777">
      <w:pPr>
        <w:pStyle w:val="ListParagraph"/>
        <w:ind w:left="720"/>
        <w:rPr>
          <w:noProof/>
        </w:rPr>
      </w:pPr>
    </w:p>
    <w:p w:rsidR="00DE5A35" w:rsidP="005E373A" w14:paraId="2C2AEA89" w14:textId="77777777">
      <w:pPr>
        <w:pStyle w:val="ListParagraph"/>
        <w:ind w:left="720"/>
        <w:rPr>
          <w:noProof/>
        </w:rPr>
      </w:pPr>
    </w:p>
    <w:p w:rsidR="00DE5A35" w:rsidP="005E373A" w14:paraId="05746629" w14:textId="77777777">
      <w:pPr>
        <w:pStyle w:val="ListParagraph"/>
        <w:ind w:left="720"/>
        <w:rPr>
          <w:noProof/>
        </w:rPr>
      </w:pPr>
    </w:p>
    <w:p w:rsidR="00DE5A35" w:rsidP="005E373A" w14:paraId="5D7FE4F2" w14:textId="77777777">
      <w:pPr>
        <w:pStyle w:val="ListParagraph"/>
        <w:ind w:left="720"/>
        <w:rPr>
          <w:noProof/>
        </w:rPr>
      </w:pPr>
    </w:p>
    <w:p w:rsidR="00DE5A35" w:rsidP="005E373A" w14:paraId="0E7EFEA5" w14:textId="77777777">
      <w:pPr>
        <w:pStyle w:val="ListParagraph"/>
        <w:ind w:left="720"/>
        <w:rPr>
          <w:noProof/>
        </w:rPr>
      </w:pPr>
    </w:p>
    <w:p w:rsidR="00DE5A35" w:rsidP="005E373A" w14:paraId="38FBB48B" w14:textId="77777777">
      <w:pPr>
        <w:pStyle w:val="ListParagraph"/>
        <w:ind w:left="720"/>
        <w:rPr>
          <w:noProof/>
        </w:rPr>
      </w:pPr>
    </w:p>
    <w:p w:rsidR="00DE5A35" w:rsidP="005E373A" w14:paraId="2B49FF9B" w14:textId="77777777">
      <w:pPr>
        <w:pStyle w:val="ListParagraph"/>
        <w:ind w:left="720"/>
        <w:rPr>
          <w:noProof/>
        </w:rPr>
      </w:pPr>
    </w:p>
    <w:p w:rsidR="00DE5A35" w:rsidP="005E373A" w14:paraId="50DF9F3F" w14:textId="77777777">
      <w:pPr>
        <w:pStyle w:val="ListParagraph"/>
        <w:ind w:left="720"/>
        <w:rPr>
          <w:noProof/>
        </w:rPr>
      </w:pPr>
    </w:p>
    <w:p w:rsidR="00DE5A35" w:rsidP="005E373A" w14:paraId="2DED07BC" w14:textId="77777777">
      <w:pPr>
        <w:pStyle w:val="ListParagraph"/>
        <w:ind w:left="720"/>
        <w:rPr>
          <w:noProof/>
        </w:rPr>
      </w:pPr>
    </w:p>
    <w:p w:rsidR="00DE5A35" w:rsidP="005E373A" w14:paraId="794E7496" w14:textId="77777777">
      <w:pPr>
        <w:pStyle w:val="ListParagraph"/>
        <w:ind w:left="720"/>
        <w:rPr>
          <w:noProof/>
        </w:rPr>
      </w:pPr>
    </w:p>
    <w:p w:rsidR="00DE5A35" w:rsidP="005E373A" w14:paraId="51DB8EA9" w14:textId="77777777">
      <w:pPr>
        <w:pStyle w:val="ListParagraph"/>
        <w:ind w:left="720"/>
        <w:rPr>
          <w:noProof/>
        </w:rPr>
      </w:pPr>
    </w:p>
    <w:p w:rsidR="00DE5A35" w:rsidP="005E373A" w14:paraId="6EFCC016" w14:textId="77777777">
      <w:pPr>
        <w:pStyle w:val="ListParagraph"/>
        <w:ind w:left="720"/>
        <w:rPr>
          <w:noProof/>
        </w:rPr>
      </w:pPr>
    </w:p>
    <w:p w:rsidR="00DE5A35" w:rsidP="005E373A" w14:paraId="7161EBE6" w14:textId="77777777">
      <w:pPr>
        <w:pStyle w:val="ListParagraph"/>
        <w:ind w:left="720"/>
        <w:rPr>
          <w:noProof/>
        </w:rPr>
      </w:pPr>
    </w:p>
    <w:p w:rsidR="00DE5A35" w:rsidP="005E373A" w14:paraId="54A3C393" w14:textId="77777777">
      <w:pPr>
        <w:pStyle w:val="ListParagraph"/>
        <w:ind w:left="720"/>
        <w:rPr>
          <w:noProof/>
        </w:rPr>
      </w:pPr>
    </w:p>
    <w:p w:rsidR="00DE5A35" w:rsidP="005E373A" w14:paraId="2992C355" w14:textId="77777777">
      <w:pPr>
        <w:pStyle w:val="ListParagraph"/>
        <w:ind w:left="720"/>
        <w:rPr>
          <w:noProof/>
        </w:rPr>
      </w:pPr>
    </w:p>
    <w:p w:rsidR="00DE5A35" w:rsidP="005E373A" w14:paraId="7E5C610D" w14:textId="77777777">
      <w:pPr>
        <w:pStyle w:val="ListParagraph"/>
        <w:ind w:left="720"/>
        <w:rPr>
          <w:noProof/>
        </w:rPr>
      </w:pPr>
    </w:p>
    <w:p w:rsidR="00DE5A35" w:rsidP="00BB23EE" w14:paraId="3904335F" w14:textId="77777777">
      <w:pPr>
        <w:pStyle w:val="ListParagraph"/>
        <w:ind w:left="720"/>
        <w:jc w:val="right"/>
        <w:sectPr w:rsidSect="00DE5A35">
          <w:type w:val="continuous"/>
          <w:pgSz w:w="12240" w:h="15840" w:code="1"/>
          <w:pgMar w:top="432" w:right="720" w:bottom="288" w:left="720" w:header="432" w:footer="288" w:gutter="0"/>
          <w:cols w:space="720"/>
          <w:docGrid w:linePitch="360"/>
        </w:sectPr>
      </w:pPr>
      <w:r>
        <w:rPr>
          <w:lang w:bidi=""/>
        </w:rPr>
        <w:t>Página 3 Formulario CM-929 Revisado en noviembre de 2023</w:t>
      </w:r>
    </w:p>
    <w:p w:rsidR="00DE5A35" w:rsidRPr="005E373A" w:rsidP="00BB23EE" w14:paraId="7133A2E5" w14:textId="77777777">
      <w:pPr>
        <w:pStyle w:val="ListParagraph"/>
        <w:ind w:left="720"/>
        <w:jc w:val="right"/>
      </w:pPr>
    </w:p>
    <w:sectPr w:rsidSect="00DE5A35">
      <w:type w:val="continuous"/>
      <w:pgSz w:w="12240" w:h="15840" w:code="1"/>
      <w:pgMar w:top="432" w:right="720" w:bottom="288" w:left="72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1B7E5BF5"/>
    <w:multiLevelType w:val="hybridMultilevel"/>
    <w:tmpl w:val="C784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A755B"/>
    <w:multiLevelType w:val="hybridMultilevel"/>
    <w:tmpl w:val="8CB0D9E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9560045"/>
    <w:multiLevelType w:val="hybridMultilevel"/>
    <w:tmpl w:val="EB20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B517FFC"/>
    <w:multiLevelType w:val="hybridMultilevel"/>
    <w:tmpl w:val="4DF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47A1E"/>
    <w:multiLevelType w:val="hybridMultilevel"/>
    <w:tmpl w:val="33DE15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E0A28F5"/>
    <w:multiLevelType w:val="hybridMultilevel"/>
    <w:tmpl w:val="F152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6A377EBE"/>
    <w:multiLevelType w:val="hybridMultilevel"/>
    <w:tmpl w:val="3AD8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377837">
    <w:abstractNumId w:val="3"/>
  </w:num>
  <w:num w:numId="2" w16cid:durableId="678194026">
    <w:abstractNumId w:val="5"/>
  </w:num>
  <w:num w:numId="3" w16cid:durableId="112679518">
    <w:abstractNumId w:val="0"/>
  </w:num>
  <w:num w:numId="4" w16cid:durableId="363290234">
    <w:abstractNumId w:val="6"/>
  </w:num>
  <w:num w:numId="5" w16cid:durableId="1661931032">
    <w:abstractNumId w:val="2"/>
  </w:num>
  <w:num w:numId="6" w16cid:durableId="673846812">
    <w:abstractNumId w:val="1"/>
  </w:num>
  <w:num w:numId="7" w16cid:durableId="16987644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eneses, Marcela - OWCP">
    <w15:presenceInfo w15:providerId="AD" w15:userId="S::Meneses.Marcela@dol.gov::ac1a70f3-0657-47af-8d1a-fc9b88dd0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5E"/>
    <w:rsid w:val="000000A4"/>
    <w:rsid w:val="00000202"/>
    <w:rsid w:val="00000317"/>
    <w:rsid w:val="0000065F"/>
    <w:rsid w:val="00000F00"/>
    <w:rsid w:val="000010C2"/>
    <w:rsid w:val="00001303"/>
    <w:rsid w:val="00001506"/>
    <w:rsid w:val="00001545"/>
    <w:rsid w:val="0000175E"/>
    <w:rsid w:val="00001988"/>
    <w:rsid w:val="00001B43"/>
    <w:rsid w:val="0000201E"/>
    <w:rsid w:val="000022AA"/>
    <w:rsid w:val="00002442"/>
    <w:rsid w:val="000024EA"/>
    <w:rsid w:val="000025E6"/>
    <w:rsid w:val="00002616"/>
    <w:rsid w:val="000029A2"/>
    <w:rsid w:val="00002B7E"/>
    <w:rsid w:val="00002E55"/>
    <w:rsid w:val="000032C2"/>
    <w:rsid w:val="00003571"/>
    <w:rsid w:val="0000365A"/>
    <w:rsid w:val="00003ED1"/>
    <w:rsid w:val="00004139"/>
    <w:rsid w:val="0000427A"/>
    <w:rsid w:val="000044A3"/>
    <w:rsid w:val="00004DA7"/>
    <w:rsid w:val="00004E6D"/>
    <w:rsid w:val="00004F74"/>
    <w:rsid w:val="00004FCC"/>
    <w:rsid w:val="0000515A"/>
    <w:rsid w:val="000057E4"/>
    <w:rsid w:val="0000585B"/>
    <w:rsid w:val="00005C46"/>
    <w:rsid w:val="00006384"/>
    <w:rsid w:val="00006A80"/>
    <w:rsid w:val="00006CAB"/>
    <w:rsid w:val="0000716D"/>
    <w:rsid w:val="0000779A"/>
    <w:rsid w:val="00007C25"/>
    <w:rsid w:val="00007DA8"/>
    <w:rsid w:val="00007EBC"/>
    <w:rsid w:val="0001071C"/>
    <w:rsid w:val="000107C8"/>
    <w:rsid w:val="00010DA7"/>
    <w:rsid w:val="00011100"/>
    <w:rsid w:val="000114C1"/>
    <w:rsid w:val="0001152C"/>
    <w:rsid w:val="00011AC9"/>
    <w:rsid w:val="00011B4D"/>
    <w:rsid w:val="00011CEE"/>
    <w:rsid w:val="00012625"/>
    <w:rsid w:val="000127D0"/>
    <w:rsid w:val="00012EEB"/>
    <w:rsid w:val="00013022"/>
    <w:rsid w:val="00013062"/>
    <w:rsid w:val="00013438"/>
    <w:rsid w:val="000137B8"/>
    <w:rsid w:val="00013ACF"/>
    <w:rsid w:val="00013B67"/>
    <w:rsid w:val="00013E29"/>
    <w:rsid w:val="00013EA3"/>
    <w:rsid w:val="000145E8"/>
    <w:rsid w:val="000146E8"/>
    <w:rsid w:val="00014B60"/>
    <w:rsid w:val="00014F44"/>
    <w:rsid w:val="00015164"/>
    <w:rsid w:val="000159C9"/>
    <w:rsid w:val="00015F8E"/>
    <w:rsid w:val="0001610E"/>
    <w:rsid w:val="0001611B"/>
    <w:rsid w:val="0001639A"/>
    <w:rsid w:val="00016D74"/>
    <w:rsid w:val="0001701E"/>
    <w:rsid w:val="00017322"/>
    <w:rsid w:val="000175AB"/>
    <w:rsid w:val="00017E4F"/>
    <w:rsid w:val="00017FB8"/>
    <w:rsid w:val="0002035A"/>
    <w:rsid w:val="000209F1"/>
    <w:rsid w:val="00020E29"/>
    <w:rsid w:val="0002136C"/>
    <w:rsid w:val="00021687"/>
    <w:rsid w:val="00021ADA"/>
    <w:rsid w:val="00021B1C"/>
    <w:rsid w:val="00022135"/>
    <w:rsid w:val="00022443"/>
    <w:rsid w:val="00022465"/>
    <w:rsid w:val="00022567"/>
    <w:rsid w:val="0002269C"/>
    <w:rsid w:val="00022799"/>
    <w:rsid w:val="00022AFC"/>
    <w:rsid w:val="00022F70"/>
    <w:rsid w:val="0002387B"/>
    <w:rsid w:val="00023AC2"/>
    <w:rsid w:val="00023D25"/>
    <w:rsid w:val="00023E4E"/>
    <w:rsid w:val="00024F2D"/>
    <w:rsid w:val="000251F4"/>
    <w:rsid w:val="00025280"/>
    <w:rsid w:val="000253EA"/>
    <w:rsid w:val="0002572B"/>
    <w:rsid w:val="00026221"/>
    <w:rsid w:val="000264C9"/>
    <w:rsid w:val="00026844"/>
    <w:rsid w:val="00026A47"/>
    <w:rsid w:val="00026A99"/>
    <w:rsid w:val="00026D7F"/>
    <w:rsid w:val="00026FFB"/>
    <w:rsid w:val="0002749F"/>
    <w:rsid w:val="000300D2"/>
    <w:rsid w:val="00030588"/>
    <w:rsid w:val="00030693"/>
    <w:rsid w:val="000307D1"/>
    <w:rsid w:val="00030A78"/>
    <w:rsid w:val="00030A7E"/>
    <w:rsid w:val="00030DB7"/>
    <w:rsid w:val="0003105E"/>
    <w:rsid w:val="00031114"/>
    <w:rsid w:val="00031C63"/>
    <w:rsid w:val="00031DD2"/>
    <w:rsid w:val="00031F61"/>
    <w:rsid w:val="000321CE"/>
    <w:rsid w:val="00032CD4"/>
    <w:rsid w:val="00032E0D"/>
    <w:rsid w:val="00032E3A"/>
    <w:rsid w:val="000331AB"/>
    <w:rsid w:val="00033271"/>
    <w:rsid w:val="000332CC"/>
    <w:rsid w:val="00033413"/>
    <w:rsid w:val="00033427"/>
    <w:rsid w:val="000335A5"/>
    <w:rsid w:val="00033621"/>
    <w:rsid w:val="000336A3"/>
    <w:rsid w:val="00033CF4"/>
    <w:rsid w:val="00033F55"/>
    <w:rsid w:val="000344FC"/>
    <w:rsid w:val="000348D5"/>
    <w:rsid w:val="00034B9F"/>
    <w:rsid w:val="00034CD7"/>
    <w:rsid w:val="00035F07"/>
    <w:rsid w:val="00035F52"/>
    <w:rsid w:val="000360D7"/>
    <w:rsid w:val="0003622F"/>
    <w:rsid w:val="000363E1"/>
    <w:rsid w:val="00036AE6"/>
    <w:rsid w:val="00036B60"/>
    <w:rsid w:val="00037874"/>
    <w:rsid w:val="00037D34"/>
    <w:rsid w:val="00037D93"/>
    <w:rsid w:val="00037E01"/>
    <w:rsid w:val="000401A8"/>
    <w:rsid w:val="00040386"/>
    <w:rsid w:val="00040450"/>
    <w:rsid w:val="00040822"/>
    <w:rsid w:val="0004086D"/>
    <w:rsid w:val="00040A8F"/>
    <w:rsid w:val="00040BBC"/>
    <w:rsid w:val="00040FF1"/>
    <w:rsid w:val="00041201"/>
    <w:rsid w:val="00041238"/>
    <w:rsid w:val="00041972"/>
    <w:rsid w:val="00042BE2"/>
    <w:rsid w:val="00042D02"/>
    <w:rsid w:val="0004318E"/>
    <w:rsid w:val="00043550"/>
    <w:rsid w:val="000439D4"/>
    <w:rsid w:val="00043E30"/>
    <w:rsid w:val="0004407D"/>
    <w:rsid w:val="000440FA"/>
    <w:rsid w:val="0004477F"/>
    <w:rsid w:val="000448D9"/>
    <w:rsid w:val="00044A63"/>
    <w:rsid w:val="00044C21"/>
    <w:rsid w:val="00044E78"/>
    <w:rsid w:val="000453BD"/>
    <w:rsid w:val="00045791"/>
    <w:rsid w:val="00045AA2"/>
    <w:rsid w:val="00045FB0"/>
    <w:rsid w:val="000460C1"/>
    <w:rsid w:val="0004658C"/>
    <w:rsid w:val="0004681A"/>
    <w:rsid w:val="00046CAD"/>
    <w:rsid w:val="00046D6A"/>
    <w:rsid w:val="00047197"/>
    <w:rsid w:val="0004726C"/>
    <w:rsid w:val="0004733D"/>
    <w:rsid w:val="0004738E"/>
    <w:rsid w:val="000476E3"/>
    <w:rsid w:val="00047A48"/>
    <w:rsid w:val="00047B39"/>
    <w:rsid w:val="00047B73"/>
    <w:rsid w:val="00047BAF"/>
    <w:rsid w:val="00047E0F"/>
    <w:rsid w:val="00047F65"/>
    <w:rsid w:val="0005051D"/>
    <w:rsid w:val="000506CE"/>
    <w:rsid w:val="0005098E"/>
    <w:rsid w:val="00050E29"/>
    <w:rsid w:val="00050ED5"/>
    <w:rsid w:val="00051078"/>
    <w:rsid w:val="00051425"/>
    <w:rsid w:val="0005172F"/>
    <w:rsid w:val="00051DF5"/>
    <w:rsid w:val="00051F7C"/>
    <w:rsid w:val="000522D7"/>
    <w:rsid w:val="00052462"/>
    <w:rsid w:val="000525A6"/>
    <w:rsid w:val="00052979"/>
    <w:rsid w:val="00052CF6"/>
    <w:rsid w:val="000537C6"/>
    <w:rsid w:val="00053BF0"/>
    <w:rsid w:val="00054489"/>
    <w:rsid w:val="0005455E"/>
    <w:rsid w:val="00054583"/>
    <w:rsid w:val="0005458C"/>
    <w:rsid w:val="00054793"/>
    <w:rsid w:val="000549C5"/>
    <w:rsid w:val="00054AA4"/>
    <w:rsid w:val="00055832"/>
    <w:rsid w:val="00055A3C"/>
    <w:rsid w:val="00055FC6"/>
    <w:rsid w:val="000562EC"/>
    <w:rsid w:val="000562F9"/>
    <w:rsid w:val="000567DF"/>
    <w:rsid w:val="000568AC"/>
    <w:rsid w:val="00056B84"/>
    <w:rsid w:val="00056E5C"/>
    <w:rsid w:val="00056FFF"/>
    <w:rsid w:val="000575D6"/>
    <w:rsid w:val="0005787B"/>
    <w:rsid w:val="00057A8D"/>
    <w:rsid w:val="00057BBB"/>
    <w:rsid w:val="00057C56"/>
    <w:rsid w:val="00057F58"/>
    <w:rsid w:val="00060469"/>
    <w:rsid w:val="000604DF"/>
    <w:rsid w:val="000608BF"/>
    <w:rsid w:val="00060D09"/>
    <w:rsid w:val="00061269"/>
    <w:rsid w:val="0006127B"/>
    <w:rsid w:val="00061833"/>
    <w:rsid w:val="00061904"/>
    <w:rsid w:val="00061AC9"/>
    <w:rsid w:val="00061C31"/>
    <w:rsid w:val="00061DD5"/>
    <w:rsid w:val="00061EA8"/>
    <w:rsid w:val="00061EFC"/>
    <w:rsid w:val="00062136"/>
    <w:rsid w:val="000621B9"/>
    <w:rsid w:val="00062383"/>
    <w:rsid w:val="000623D5"/>
    <w:rsid w:val="000624D6"/>
    <w:rsid w:val="000627C6"/>
    <w:rsid w:val="00062810"/>
    <w:rsid w:val="00062B18"/>
    <w:rsid w:val="00062F7F"/>
    <w:rsid w:val="00062FA7"/>
    <w:rsid w:val="000630C6"/>
    <w:rsid w:val="0006336C"/>
    <w:rsid w:val="000637F7"/>
    <w:rsid w:val="000639DE"/>
    <w:rsid w:val="00063AAC"/>
    <w:rsid w:val="00063E9C"/>
    <w:rsid w:val="00064264"/>
    <w:rsid w:val="00064480"/>
    <w:rsid w:val="00064582"/>
    <w:rsid w:val="0006475D"/>
    <w:rsid w:val="000648FF"/>
    <w:rsid w:val="000649DF"/>
    <w:rsid w:val="00064C5F"/>
    <w:rsid w:val="000651F3"/>
    <w:rsid w:val="00065219"/>
    <w:rsid w:val="0006546A"/>
    <w:rsid w:val="000656E3"/>
    <w:rsid w:val="000656FD"/>
    <w:rsid w:val="0006589F"/>
    <w:rsid w:val="00065D9B"/>
    <w:rsid w:val="0006606F"/>
    <w:rsid w:val="00066148"/>
    <w:rsid w:val="00066491"/>
    <w:rsid w:val="00066930"/>
    <w:rsid w:val="00066F1E"/>
    <w:rsid w:val="000670BA"/>
    <w:rsid w:val="0006787E"/>
    <w:rsid w:val="00067909"/>
    <w:rsid w:val="00070087"/>
    <w:rsid w:val="000700E4"/>
    <w:rsid w:val="00070529"/>
    <w:rsid w:val="000708E3"/>
    <w:rsid w:val="00070983"/>
    <w:rsid w:val="00070B74"/>
    <w:rsid w:val="0007128F"/>
    <w:rsid w:val="000713C9"/>
    <w:rsid w:val="000716ED"/>
    <w:rsid w:val="00071A35"/>
    <w:rsid w:val="00072261"/>
    <w:rsid w:val="00072436"/>
    <w:rsid w:val="00072AD3"/>
    <w:rsid w:val="00072CC4"/>
    <w:rsid w:val="00073AC3"/>
    <w:rsid w:val="00073CCF"/>
    <w:rsid w:val="00074078"/>
    <w:rsid w:val="0007442B"/>
    <w:rsid w:val="000751B4"/>
    <w:rsid w:val="000754B1"/>
    <w:rsid w:val="000754C4"/>
    <w:rsid w:val="0007559C"/>
    <w:rsid w:val="0007606A"/>
    <w:rsid w:val="00076137"/>
    <w:rsid w:val="0007627B"/>
    <w:rsid w:val="0007640F"/>
    <w:rsid w:val="0007643C"/>
    <w:rsid w:val="00076525"/>
    <w:rsid w:val="000767A2"/>
    <w:rsid w:val="000767E6"/>
    <w:rsid w:val="000768D9"/>
    <w:rsid w:val="00076D3B"/>
    <w:rsid w:val="0007722D"/>
    <w:rsid w:val="0007744B"/>
    <w:rsid w:val="00077B58"/>
    <w:rsid w:val="00077C3F"/>
    <w:rsid w:val="000808BA"/>
    <w:rsid w:val="000808F4"/>
    <w:rsid w:val="00080F4C"/>
    <w:rsid w:val="000811BB"/>
    <w:rsid w:val="000813B8"/>
    <w:rsid w:val="00081435"/>
    <w:rsid w:val="00081568"/>
    <w:rsid w:val="0008166D"/>
    <w:rsid w:val="000816D8"/>
    <w:rsid w:val="000820F5"/>
    <w:rsid w:val="000822E0"/>
    <w:rsid w:val="00083137"/>
    <w:rsid w:val="0008343E"/>
    <w:rsid w:val="0008362F"/>
    <w:rsid w:val="000839CA"/>
    <w:rsid w:val="00083EA2"/>
    <w:rsid w:val="000840DF"/>
    <w:rsid w:val="000841E5"/>
    <w:rsid w:val="00084C27"/>
    <w:rsid w:val="00084DD2"/>
    <w:rsid w:val="00085402"/>
    <w:rsid w:val="00085B61"/>
    <w:rsid w:val="00085BF6"/>
    <w:rsid w:val="00085D10"/>
    <w:rsid w:val="00085DAC"/>
    <w:rsid w:val="00085E1E"/>
    <w:rsid w:val="00085F11"/>
    <w:rsid w:val="000862AE"/>
    <w:rsid w:val="00086726"/>
    <w:rsid w:val="00086CC4"/>
    <w:rsid w:val="0008705A"/>
    <w:rsid w:val="00087176"/>
    <w:rsid w:val="0008746A"/>
    <w:rsid w:val="000875D3"/>
    <w:rsid w:val="000900DE"/>
    <w:rsid w:val="000901FF"/>
    <w:rsid w:val="000905F6"/>
    <w:rsid w:val="00090636"/>
    <w:rsid w:val="000907B5"/>
    <w:rsid w:val="00090E42"/>
    <w:rsid w:val="00090E6E"/>
    <w:rsid w:val="000913A6"/>
    <w:rsid w:val="00091D00"/>
    <w:rsid w:val="00091EA6"/>
    <w:rsid w:val="0009264D"/>
    <w:rsid w:val="0009298C"/>
    <w:rsid w:val="00092D10"/>
    <w:rsid w:val="00092E6B"/>
    <w:rsid w:val="00092EC8"/>
    <w:rsid w:val="00093097"/>
    <w:rsid w:val="00093167"/>
    <w:rsid w:val="00093281"/>
    <w:rsid w:val="00093465"/>
    <w:rsid w:val="0009360A"/>
    <w:rsid w:val="00093696"/>
    <w:rsid w:val="000936A7"/>
    <w:rsid w:val="00093AED"/>
    <w:rsid w:val="00093C62"/>
    <w:rsid w:val="00093CA9"/>
    <w:rsid w:val="00093D5F"/>
    <w:rsid w:val="00094495"/>
    <w:rsid w:val="00094633"/>
    <w:rsid w:val="0009463A"/>
    <w:rsid w:val="00094DBC"/>
    <w:rsid w:val="000950DE"/>
    <w:rsid w:val="0009538E"/>
    <w:rsid w:val="0009547D"/>
    <w:rsid w:val="00095905"/>
    <w:rsid w:val="00095D44"/>
    <w:rsid w:val="00095E2B"/>
    <w:rsid w:val="00095ED4"/>
    <w:rsid w:val="0009613B"/>
    <w:rsid w:val="00096253"/>
    <w:rsid w:val="000964DA"/>
    <w:rsid w:val="00096500"/>
    <w:rsid w:val="00096719"/>
    <w:rsid w:val="0009696B"/>
    <w:rsid w:val="00096D5B"/>
    <w:rsid w:val="00096DD6"/>
    <w:rsid w:val="000972C8"/>
    <w:rsid w:val="0009783A"/>
    <w:rsid w:val="00097BD8"/>
    <w:rsid w:val="00097F2D"/>
    <w:rsid w:val="000A0B52"/>
    <w:rsid w:val="000A125B"/>
    <w:rsid w:val="000A1418"/>
    <w:rsid w:val="000A1C2D"/>
    <w:rsid w:val="000A1CAA"/>
    <w:rsid w:val="000A1DF9"/>
    <w:rsid w:val="000A2319"/>
    <w:rsid w:val="000A23FD"/>
    <w:rsid w:val="000A246D"/>
    <w:rsid w:val="000A24E9"/>
    <w:rsid w:val="000A29CD"/>
    <w:rsid w:val="000A2B17"/>
    <w:rsid w:val="000A2C89"/>
    <w:rsid w:val="000A2C93"/>
    <w:rsid w:val="000A2FA8"/>
    <w:rsid w:val="000A2FE6"/>
    <w:rsid w:val="000A3103"/>
    <w:rsid w:val="000A312D"/>
    <w:rsid w:val="000A3418"/>
    <w:rsid w:val="000A3858"/>
    <w:rsid w:val="000A3D2C"/>
    <w:rsid w:val="000A4650"/>
    <w:rsid w:val="000A46C8"/>
    <w:rsid w:val="000A48C7"/>
    <w:rsid w:val="000A4D0A"/>
    <w:rsid w:val="000A57FD"/>
    <w:rsid w:val="000A587A"/>
    <w:rsid w:val="000A5A73"/>
    <w:rsid w:val="000A5F19"/>
    <w:rsid w:val="000A5FFE"/>
    <w:rsid w:val="000A613E"/>
    <w:rsid w:val="000A65AA"/>
    <w:rsid w:val="000A6733"/>
    <w:rsid w:val="000A67EF"/>
    <w:rsid w:val="000A6D79"/>
    <w:rsid w:val="000A6DF3"/>
    <w:rsid w:val="000A7942"/>
    <w:rsid w:val="000B0198"/>
    <w:rsid w:val="000B0422"/>
    <w:rsid w:val="000B0544"/>
    <w:rsid w:val="000B0B32"/>
    <w:rsid w:val="000B0B4C"/>
    <w:rsid w:val="000B1008"/>
    <w:rsid w:val="000B12EB"/>
    <w:rsid w:val="000B1DD7"/>
    <w:rsid w:val="000B1FF7"/>
    <w:rsid w:val="000B21FA"/>
    <w:rsid w:val="000B283B"/>
    <w:rsid w:val="000B2C46"/>
    <w:rsid w:val="000B332D"/>
    <w:rsid w:val="000B36B4"/>
    <w:rsid w:val="000B3C51"/>
    <w:rsid w:val="000B3EC3"/>
    <w:rsid w:val="000B437B"/>
    <w:rsid w:val="000B4648"/>
    <w:rsid w:val="000B51E8"/>
    <w:rsid w:val="000B54A8"/>
    <w:rsid w:val="000B6107"/>
    <w:rsid w:val="000B6196"/>
    <w:rsid w:val="000B62C2"/>
    <w:rsid w:val="000B64D6"/>
    <w:rsid w:val="000B69C4"/>
    <w:rsid w:val="000B6BF4"/>
    <w:rsid w:val="000B6EB0"/>
    <w:rsid w:val="000B7069"/>
    <w:rsid w:val="000B74E0"/>
    <w:rsid w:val="000B7873"/>
    <w:rsid w:val="000B7A5C"/>
    <w:rsid w:val="000B7C33"/>
    <w:rsid w:val="000C01F9"/>
    <w:rsid w:val="000C0473"/>
    <w:rsid w:val="000C0ACA"/>
    <w:rsid w:val="000C0DF1"/>
    <w:rsid w:val="000C2B4C"/>
    <w:rsid w:val="000C2F3D"/>
    <w:rsid w:val="000C363C"/>
    <w:rsid w:val="000C37C2"/>
    <w:rsid w:val="000C39E2"/>
    <w:rsid w:val="000C3C0D"/>
    <w:rsid w:val="000C3DB7"/>
    <w:rsid w:val="000C48B6"/>
    <w:rsid w:val="000C4ED5"/>
    <w:rsid w:val="000C4F25"/>
    <w:rsid w:val="000C50C5"/>
    <w:rsid w:val="000C53E2"/>
    <w:rsid w:val="000C53F9"/>
    <w:rsid w:val="000C54BA"/>
    <w:rsid w:val="000C56B2"/>
    <w:rsid w:val="000C5832"/>
    <w:rsid w:val="000C58B5"/>
    <w:rsid w:val="000C5E8F"/>
    <w:rsid w:val="000C5EDD"/>
    <w:rsid w:val="000C5F24"/>
    <w:rsid w:val="000C60FB"/>
    <w:rsid w:val="000C61E8"/>
    <w:rsid w:val="000C657D"/>
    <w:rsid w:val="000C65C1"/>
    <w:rsid w:val="000C65CA"/>
    <w:rsid w:val="000C69A3"/>
    <w:rsid w:val="000C6B5C"/>
    <w:rsid w:val="000C6CF4"/>
    <w:rsid w:val="000C6DDA"/>
    <w:rsid w:val="000C6E88"/>
    <w:rsid w:val="000C6E9B"/>
    <w:rsid w:val="000C6FB8"/>
    <w:rsid w:val="000C720A"/>
    <w:rsid w:val="000C73BB"/>
    <w:rsid w:val="000C73D1"/>
    <w:rsid w:val="000C76B2"/>
    <w:rsid w:val="000C7720"/>
    <w:rsid w:val="000C7A7F"/>
    <w:rsid w:val="000C7AC8"/>
    <w:rsid w:val="000C7EDD"/>
    <w:rsid w:val="000D02E6"/>
    <w:rsid w:val="000D0A39"/>
    <w:rsid w:val="000D0D7F"/>
    <w:rsid w:val="000D0ED3"/>
    <w:rsid w:val="000D1806"/>
    <w:rsid w:val="000D1A5F"/>
    <w:rsid w:val="000D1F8C"/>
    <w:rsid w:val="000D2005"/>
    <w:rsid w:val="000D20BB"/>
    <w:rsid w:val="000D20F0"/>
    <w:rsid w:val="000D214C"/>
    <w:rsid w:val="000D28AE"/>
    <w:rsid w:val="000D2A96"/>
    <w:rsid w:val="000D2F05"/>
    <w:rsid w:val="000D2FF0"/>
    <w:rsid w:val="000D366B"/>
    <w:rsid w:val="000D39B4"/>
    <w:rsid w:val="000D3A56"/>
    <w:rsid w:val="000D3CE4"/>
    <w:rsid w:val="000D3E63"/>
    <w:rsid w:val="000D413B"/>
    <w:rsid w:val="000D46C7"/>
    <w:rsid w:val="000D4E97"/>
    <w:rsid w:val="000D4FF2"/>
    <w:rsid w:val="000D57E4"/>
    <w:rsid w:val="000D583C"/>
    <w:rsid w:val="000D5BAC"/>
    <w:rsid w:val="000D668D"/>
    <w:rsid w:val="000D69D8"/>
    <w:rsid w:val="000D6AB1"/>
    <w:rsid w:val="000D6C2F"/>
    <w:rsid w:val="000D6CE1"/>
    <w:rsid w:val="000D6E76"/>
    <w:rsid w:val="000D6F26"/>
    <w:rsid w:val="000D737C"/>
    <w:rsid w:val="000D73C2"/>
    <w:rsid w:val="000D7590"/>
    <w:rsid w:val="000D7A2D"/>
    <w:rsid w:val="000D7C51"/>
    <w:rsid w:val="000D7C79"/>
    <w:rsid w:val="000D7ECC"/>
    <w:rsid w:val="000D7F4A"/>
    <w:rsid w:val="000E00F2"/>
    <w:rsid w:val="000E0170"/>
    <w:rsid w:val="000E01C6"/>
    <w:rsid w:val="000E0326"/>
    <w:rsid w:val="000E03BF"/>
    <w:rsid w:val="000E0C2D"/>
    <w:rsid w:val="000E1065"/>
    <w:rsid w:val="000E1477"/>
    <w:rsid w:val="000E14E3"/>
    <w:rsid w:val="000E1856"/>
    <w:rsid w:val="000E1BF1"/>
    <w:rsid w:val="000E1D4D"/>
    <w:rsid w:val="000E25DF"/>
    <w:rsid w:val="000E2911"/>
    <w:rsid w:val="000E2931"/>
    <w:rsid w:val="000E2A61"/>
    <w:rsid w:val="000E2EC0"/>
    <w:rsid w:val="000E2FC0"/>
    <w:rsid w:val="000E318D"/>
    <w:rsid w:val="000E3412"/>
    <w:rsid w:val="000E37B0"/>
    <w:rsid w:val="000E3D1B"/>
    <w:rsid w:val="000E3DC8"/>
    <w:rsid w:val="000E3EE0"/>
    <w:rsid w:val="000E3F81"/>
    <w:rsid w:val="000E4253"/>
    <w:rsid w:val="000E46F3"/>
    <w:rsid w:val="000E4B82"/>
    <w:rsid w:val="000E4C18"/>
    <w:rsid w:val="000E5060"/>
    <w:rsid w:val="000E5747"/>
    <w:rsid w:val="000E583E"/>
    <w:rsid w:val="000E5BD6"/>
    <w:rsid w:val="000E5D8F"/>
    <w:rsid w:val="000E5DE4"/>
    <w:rsid w:val="000E5E72"/>
    <w:rsid w:val="000E5F3F"/>
    <w:rsid w:val="000E6018"/>
    <w:rsid w:val="000E60AD"/>
    <w:rsid w:val="000E7107"/>
    <w:rsid w:val="000E7575"/>
    <w:rsid w:val="000E7A82"/>
    <w:rsid w:val="000F048A"/>
    <w:rsid w:val="000F055F"/>
    <w:rsid w:val="000F0CED"/>
    <w:rsid w:val="000F0DB6"/>
    <w:rsid w:val="000F0E87"/>
    <w:rsid w:val="000F1052"/>
    <w:rsid w:val="000F136C"/>
    <w:rsid w:val="000F14A0"/>
    <w:rsid w:val="000F1A92"/>
    <w:rsid w:val="000F1E1F"/>
    <w:rsid w:val="000F1FED"/>
    <w:rsid w:val="000F2073"/>
    <w:rsid w:val="000F2486"/>
    <w:rsid w:val="000F3370"/>
    <w:rsid w:val="000F33AA"/>
    <w:rsid w:val="000F375C"/>
    <w:rsid w:val="000F3972"/>
    <w:rsid w:val="000F3991"/>
    <w:rsid w:val="000F3AAD"/>
    <w:rsid w:val="000F3AC0"/>
    <w:rsid w:val="000F4071"/>
    <w:rsid w:val="000F4497"/>
    <w:rsid w:val="000F4636"/>
    <w:rsid w:val="000F47B4"/>
    <w:rsid w:val="000F4839"/>
    <w:rsid w:val="000F4C99"/>
    <w:rsid w:val="000F508C"/>
    <w:rsid w:val="000F5286"/>
    <w:rsid w:val="000F5362"/>
    <w:rsid w:val="000F55ED"/>
    <w:rsid w:val="000F5AD3"/>
    <w:rsid w:val="000F5BFE"/>
    <w:rsid w:val="000F603B"/>
    <w:rsid w:val="000F60E0"/>
    <w:rsid w:val="000F618C"/>
    <w:rsid w:val="000F619A"/>
    <w:rsid w:val="000F754D"/>
    <w:rsid w:val="000F75D1"/>
    <w:rsid w:val="000F75ED"/>
    <w:rsid w:val="000F79AD"/>
    <w:rsid w:val="000F7B4A"/>
    <w:rsid w:val="001002FE"/>
    <w:rsid w:val="001006AF"/>
    <w:rsid w:val="001007E0"/>
    <w:rsid w:val="0010081E"/>
    <w:rsid w:val="00100891"/>
    <w:rsid w:val="00100B74"/>
    <w:rsid w:val="001017C2"/>
    <w:rsid w:val="00101C7A"/>
    <w:rsid w:val="00101C7C"/>
    <w:rsid w:val="00101F25"/>
    <w:rsid w:val="00101F3F"/>
    <w:rsid w:val="001026BA"/>
    <w:rsid w:val="001027CA"/>
    <w:rsid w:val="001028C1"/>
    <w:rsid w:val="001030E7"/>
    <w:rsid w:val="001036BC"/>
    <w:rsid w:val="00103F13"/>
    <w:rsid w:val="001041A2"/>
    <w:rsid w:val="001046C9"/>
    <w:rsid w:val="001047CC"/>
    <w:rsid w:val="0010486B"/>
    <w:rsid w:val="0010492F"/>
    <w:rsid w:val="00104E1E"/>
    <w:rsid w:val="0010514E"/>
    <w:rsid w:val="00105200"/>
    <w:rsid w:val="00105592"/>
    <w:rsid w:val="001059B4"/>
    <w:rsid w:val="00105A52"/>
    <w:rsid w:val="00105FBF"/>
    <w:rsid w:val="00105FE7"/>
    <w:rsid w:val="001061A8"/>
    <w:rsid w:val="001063EB"/>
    <w:rsid w:val="00106889"/>
    <w:rsid w:val="00106929"/>
    <w:rsid w:val="00106C58"/>
    <w:rsid w:val="00106F21"/>
    <w:rsid w:val="001070DD"/>
    <w:rsid w:val="001072A2"/>
    <w:rsid w:val="0010734F"/>
    <w:rsid w:val="00107598"/>
    <w:rsid w:val="0010760B"/>
    <w:rsid w:val="001078B4"/>
    <w:rsid w:val="00107C24"/>
    <w:rsid w:val="00107DF7"/>
    <w:rsid w:val="00107E0D"/>
    <w:rsid w:val="0011015D"/>
    <w:rsid w:val="0011018D"/>
    <w:rsid w:val="0011019D"/>
    <w:rsid w:val="001105AA"/>
    <w:rsid w:val="001105C7"/>
    <w:rsid w:val="001106BD"/>
    <w:rsid w:val="00110896"/>
    <w:rsid w:val="001114E7"/>
    <w:rsid w:val="001115C3"/>
    <w:rsid w:val="00111624"/>
    <w:rsid w:val="00111887"/>
    <w:rsid w:val="00111FB6"/>
    <w:rsid w:val="001126A0"/>
    <w:rsid w:val="00112C5F"/>
    <w:rsid w:val="00112E13"/>
    <w:rsid w:val="00112FF0"/>
    <w:rsid w:val="00113297"/>
    <w:rsid w:val="00113498"/>
    <w:rsid w:val="001136AE"/>
    <w:rsid w:val="00113744"/>
    <w:rsid w:val="001137E9"/>
    <w:rsid w:val="00113BD9"/>
    <w:rsid w:val="00113C53"/>
    <w:rsid w:val="00113CBC"/>
    <w:rsid w:val="00113EC9"/>
    <w:rsid w:val="001142EF"/>
    <w:rsid w:val="00114482"/>
    <w:rsid w:val="00114485"/>
    <w:rsid w:val="00114A2E"/>
    <w:rsid w:val="00114FDD"/>
    <w:rsid w:val="00115158"/>
    <w:rsid w:val="00115AD7"/>
    <w:rsid w:val="00115E5E"/>
    <w:rsid w:val="00115E8C"/>
    <w:rsid w:val="001163FB"/>
    <w:rsid w:val="00116C62"/>
    <w:rsid w:val="00116FD4"/>
    <w:rsid w:val="001171EE"/>
    <w:rsid w:val="00117423"/>
    <w:rsid w:val="001177F5"/>
    <w:rsid w:val="00117AA1"/>
    <w:rsid w:val="00117BB7"/>
    <w:rsid w:val="00117D4B"/>
    <w:rsid w:val="001201DE"/>
    <w:rsid w:val="0012036A"/>
    <w:rsid w:val="00120C6F"/>
    <w:rsid w:val="00120D4B"/>
    <w:rsid w:val="00120E5C"/>
    <w:rsid w:val="00121045"/>
    <w:rsid w:val="001210C1"/>
    <w:rsid w:val="001210F8"/>
    <w:rsid w:val="001211CA"/>
    <w:rsid w:val="001211DE"/>
    <w:rsid w:val="001212C4"/>
    <w:rsid w:val="001214FD"/>
    <w:rsid w:val="00121544"/>
    <w:rsid w:val="0012181C"/>
    <w:rsid w:val="001218B0"/>
    <w:rsid w:val="00121935"/>
    <w:rsid w:val="00121DB7"/>
    <w:rsid w:val="00121F21"/>
    <w:rsid w:val="001222C4"/>
    <w:rsid w:val="001222F4"/>
    <w:rsid w:val="0012240C"/>
    <w:rsid w:val="001226B5"/>
    <w:rsid w:val="00122855"/>
    <w:rsid w:val="00122A54"/>
    <w:rsid w:val="00122C0D"/>
    <w:rsid w:val="00122D00"/>
    <w:rsid w:val="0012361E"/>
    <w:rsid w:val="00123819"/>
    <w:rsid w:val="0012383D"/>
    <w:rsid w:val="00123BA0"/>
    <w:rsid w:val="00123C54"/>
    <w:rsid w:val="0012484E"/>
    <w:rsid w:val="00124DF0"/>
    <w:rsid w:val="00124EBF"/>
    <w:rsid w:val="00124FDC"/>
    <w:rsid w:val="0012598F"/>
    <w:rsid w:val="00125BCE"/>
    <w:rsid w:val="00126781"/>
    <w:rsid w:val="0012698A"/>
    <w:rsid w:val="001301E1"/>
    <w:rsid w:val="001305F7"/>
    <w:rsid w:val="001312EC"/>
    <w:rsid w:val="001313B7"/>
    <w:rsid w:val="0013161D"/>
    <w:rsid w:val="00131A9B"/>
    <w:rsid w:val="00131AB8"/>
    <w:rsid w:val="00131E3F"/>
    <w:rsid w:val="00131E49"/>
    <w:rsid w:val="00132460"/>
    <w:rsid w:val="001326A5"/>
    <w:rsid w:val="0013284D"/>
    <w:rsid w:val="00132D8A"/>
    <w:rsid w:val="00132E6C"/>
    <w:rsid w:val="00132F10"/>
    <w:rsid w:val="00132FDF"/>
    <w:rsid w:val="00133693"/>
    <w:rsid w:val="00133D89"/>
    <w:rsid w:val="00133E64"/>
    <w:rsid w:val="0013402C"/>
    <w:rsid w:val="001341CD"/>
    <w:rsid w:val="001343A7"/>
    <w:rsid w:val="001349D5"/>
    <w:rsid w:val="00134E89"/>
    <w:rsid w:val="001352B7"/>
    <w:rsid w:val="00135367"/>
    <w:rsid w:val="0013639F"/>
    <w:rsid w:val="0013657C"/>
    <w:rsid w:val="001365E8"/>
    <w:rsid w:val="00136A02"/>
    <w:rsid w:val="00136CEB"/>
    <w:rsid w:val="00137249"/>
    <w:rsid w:val="00137377"/>
    <w:rsid w:val="00137677"/>
    <w:rsid w:val="00137955"/>
    <w:rsid w:val="00137C2B"/>
    <w:rsid w:val="00140410"/>
    <w:rsid w:val="00140786"/>
    <w:rsid w:val="0014097D"/>
    <w:rsid w:val="00140A9B"/>
    <w:rsid w:val="00140AA4"/>
    <w:rsid w:val="00140EA8"/>
    <w:rsid w:val="001415E0"/>
    <w:rsid w:val="00141917"/>
    <w:rsid w:val="00141AB1"/>
    <w:rsid w:val="00141E47"/>
    <w:rsid w:val="00142352"/>
    <w:rsid w:val="001425A3"/>
    <w:rsid w:val="00142969"/>
    <w:rsid w:val="00142A36"/>
    <w:rsid w:val="00142F0E"/>
    <w:rsid w:val="00143160"/>
    <w:rsid w:val="00143443"/>
    <w:rsid w:val="0014363A"/>
    <w:rsid w:val="00143969"/>
    <w:rsid w:val="00143BC6"/>
    <w:rsid w:val="00144A96"/>
    <w:rsid w:val="00144D36"/>
    <w:rsid w:val="00144D82"/>
    <w:rsid w:val="00144F70"/>
    <w:rsid w:val="0014503E"/>
    <w:rsid w:val="0014520F"/>
    <w:rsid w:val="001453D3"/>
    <w:rsid w:val="00145BA9"/>
    <w:rsid w:val="0014658B"/>
    <w:rsid w:val="00146906"/>
    <w:rsid w:val="00146A20"/>
    <w:rsid w:val="00146DFD"/>
    <w:rsid w:val="0014735B"/>
    <w:rsid w:val="0014744C"/>
    <w:rsid w:val="00150042"/>
    <w:rsid w:val="00150526"/>
    <w:rsid w:val="001509A3"/>
    <w:rsid w:val="00150EE7"/>
    <w:rsid w:val="001519CA"/>
    <w:rsid w:val="00151A93"/>
    <w:rsid w:val="00151C6E"/>
    <w:rsid w:val="00151FF2"/>
    <w:rsid w:val="0015206B"/>
    <w:rsid w:val="00152C59"/>
    <w:rsid w:val="0015313D"/>
    <w:rsid w:val="00153403"/>
    <w:rsid w:val="001534F0"/>
    <w:rsid w:val="0015376F"/>
    <w:rsid w:val="001540D5"/>
    <w:rsid w:val="00154436"/>
    <w:rsid w:val="001546CF"/>
    <w:rsid w:val="001548BD"/>
    <w:rsid w:val="00154FA4"/>
    <w:rsid w:val="001550D4"/>
    <w:rsid w:val="00155ADA"/>
    <w:rsid w:val="0015606B"/>
    <w:rsid w:val="0015690C"/>
    <w:rsid w:val="00156DD1"/>
    <w:rsid w:val="00156F49"/>
    <w:rsid w:val="00157348"/>
    <w:rsid w:val="001575B1"/>
    <w:rsid w:val="0015775A"/>
    <w:rsid w:val="001578FE"/>
    <w:rsid w:val="001579D3"/>
    <w:rsid w:val="00157CFF"/>
    <w:rsid w:val="00157EBA"/>
    <w:rsid w:val="001601BD"/>
    <w:rsid w:val="00160588"/>
    <w:rsid w:val="001606C0"/>
    <w:rsid w:val="00160718"/>
    <w:rsid w:val="00160C6D"/>
    <w:rsid w:val="00160D26"/>
    <w:rsid w:val="00160E1D"/>
    <w:rsid w:val="0016105B"/>
    <w:rsid w:val="00161429"/>
    <w:rsid w:val="001616D7"/>
    <w:rsid w:val="00161827"/>
    <w:rsid w:val="00161BC0"/>
    <w:rsid w:val="00161F38"/>
    <w:rsid w:val="001620F5"/>
    <w:rsid w:val="00162648"/>
    <w:rsid w:val="001626D5"/>
    <w:rsid w:val="00162C91"/>
    <w:rsid w:val="00162F1D"/>
    <w:rsid w:val="00163084"/>
    <w:rsid w:val="00163309"/>
    <w:rsid w:val="001635FE"/>
    <w:rsid w:val="00163CFB"/>
    <w:rsid w:val="00163ED2"/>
    <w:rsid w:val="0016400F"/>
    <w:rsid w:val="001647A1"/>
    <w:rsid w:val="00164815"/>
    <w:rsid w:val="001650E6"/>
    <w:rsid w:val="00165522"/>
    <w:rsid w:val="00165588"/>
    <w:rsid w:val="0016587B"/>
    <w:rsid w:val="00166569"/>
    <w:rsid w:val="00166570"/>
    <w:rsid w:val="00166676"/>
    <w:rsid w:val="00166A4F"/>
    <w:rsid w:val="00166AA9"/>
    <w:rsid w:val="00166D52"/>
    <w:rsid w:val="00166D94"/>
    <w:rsid w:val="00166E53"/>
    <w:rsid w:val="00167B13"/>
    <w:rsid w:val="00167E1C"/>
    <w:rsid w:val="0017002A"/>
    <w:rsid w:val="00170CB7"/>
    <w:rsid w:val="00171152"/>
    <w:rsid w:val="001711BB"/>
    <w:rsid w:val="00171760"/>
    <w:rsid w:val="00171870"/>
    <w:rsid w:val="00171ABF"/>
    <w:rsid w:val="00171CBC"/>
    <w:rsid w:val="00171D63"/>
    <w:rsid w:val="00171F5F"/>
    <w:rsid w:val="00171FD7"/>
    <w:rsid w:val="00171FF5"/>
    <w:rsid w:val="0017225B"/>
    <w:rsid w:val="001725DF"/>
    <w:rsid w:val="00172794"/>
    <w:rsid w:val="00172B2E"/>
    <w:rsid w:val="00172BB8"/>
    <w:rsid w:val="001731B4"/>
    <w:rsid w:val="001734F4"/>
    <w:rsid w:val="0017399F"/>
    <w:rsid w:val="00173E03"/>
    <w:rsid w:val="00174114"/>
    <w:rsid w:val="001742C4"/>
    <w:rsid w:val="0017473F"/>
    <w:rsid w:val="00174A7F"/>
    <w:rsid w:val="00174ADF"/>
    <w:rsid w:val="00174C9C"/>
    <w:rsid w:val="00174E30"/>
    <w:rsid w:val="0017531D"/>
    <w:rsid w:val="001755DB"/>
    <w:rsid w:val="0017573E"/>
    <w:rsid w:val="00175AA5"/>
    <w:rsid w:val="00176415"/>
    <w:rsid w:val="0017686A"/>
    <w:rsid w:val="00176902"/>
    <w:rsid w:val="00176CB2"/>
    <w:rsid w:val="00176E79"/>
    <w:rsid w:val="00176EAA"/>
    <w:rsid w:val="0017717C"/>
    <w:rsid w:val="00177321"/>
    <w:rsid w:val="001774AD"/>
    <w:rsid w:val="0017760B"/>
    <w:rsid w:val="00177A8E"/>
    <w:rsid w:val="00177DAC"/>
    <w:rsid w:val="00177DEA"/>
    <w:rsid w:val="0018005E"/>
    <w:rsid w:val="001801A4"/>
    <w:rsid w:val="001801D0"/>
    <w:rsid w:val="001802B2"/>
    <w:rsid w:val="00180806"/>
    <w:rsid w:val="00180CD9"/>
    <w:rsid w:val="00180D51"/>
    <w:rsid w:val="00181452"/>
    <w:rsid w:val="001817E8"/>
    <w:rsid w:val="00182F40"/>
    <w:rsid w:val="00183271"/>
    <w:rsid w:val="0018342F"/>
    <w:rsid w:val="001834AC"/>
    <w:rsid w:val="00183780"/>
    <w:rsid w:val="00183807"/>
    <w:rsid w:val="00183C43"/>
    <w:rsid w:val="0018442E"/>
    <w:rsid w:val="00184C21"/>
    <w:rsid w:val="00184CD1"/>
    <w:rsid w:val="00184D59"/>
    <w:rsid w:val="00184E0C"/>
    <w:rsid w:val="00184EC8"/>
    <w:rsid w:val="00185171"/>
    <w:rsid w:val="001851A9"/>
    <w:rsid w:val="001856CD"/>
    <w:rsid w:val="001856D8"/>
    <w:rsid w:val="00185899"/>
    <w:rsid w:val="00185B65"/>
    <w:rsid w:val="00185BF3"/>
    <w:rsid w:val="00185CAA"/>
    <w:rsid w:val="00185CC4"/>
    <w:rsid w:val="001860BF"/>
    <w:rsid w:val="001861DB"/>
    <w:rsid w:val="00186B88"/>
    <w:rsid w:val="00187222"/>
    <w:rsid w:val="00187880"/>
    <w:rsid w:val="001878E5"/>
    <w:rsid w:val="00187926"/>
    <w:rsid w:val="00187EA0"/>
    <w:rsid w:val="00190C89"/>
    <w:rsid w:val="0019101A"/>
    <w:rsid w:val="001911A2"/>
    <w:rsid w:val="0019134F"/>
    <w:rsid w:val="00191879"/>
    <w:rsid w:val="0019205E"/>
    <w:rsid w:val="00192364"/>
    <w:rsid w:val="001923B5"/>
    <w:rsid w:val="001924F3"/>
    <w:rsid w:val="00192AB5"/>
    <w:rsid w:val="0019314C"/>
    <w:rsid w:val="001931A1"/>
    <w:rsid w:val="0019320B"/>
    <w:rsid w:val="0019352B"/>
    <w:rsid w:val="001936EA"/>
    <w:rsid w:val="00193EA6"/>
    <w:rsid w:val="001942A5"/>
    <w:rsid w:val="00194493"/>
    <w:rsid w:val="00194634"/>
    <w:rsid w:val="00194C09"/>
    <w:rsid w:val="00194D34"/>
    <w:rsid w:val="00194F5B"/>
    <w:rsid w:val="00195508"/>
    <w:rsid w:val="00195522"/>
    <w:rsid w:val="00195705"/>
    <w:rsid w:val="0019611B"/>
    <w:rsid w:val="00196190"/>
    <w:rsid w:val="001963CB"/>
    <w:rsid w:val="0019665D"/>
    <w:rsid w:val="0019695F"/>
    <w:rsid w:val="0019698B"/>
    <w:rsid w:val="00196B1D"/>
    <w:rsid w:val="00196C00"/>
    <w:rsid w:val="00196D1A"/>
    <w:rsid w:val="00196EA5"/>
    <w:rsid w:val="00196EB3"/>
    <w:rsid w:val="00196EE6"/>
    <w:rsid w:val="00197792"/>
    <w:rsid w:val="001978F7"/>
    <w:rsid w:val="00197C14"/>
    <w:rsid w:val="00197E52"/>
    <w:rsid w:val="001A0362"/>
    <w:rsid w:val="001A04D5"/>
    <w:rsid w:val="001A0517"/>
    <w:rsid w:val="001A093C"/>
    <w:rsid w:val="001A0C91"/>
    <w:rsid w:val="001A0D31"/>
    <w:rsid w:val="001A0EAC"/>
    <w:rsid w:val="001A1060"/>
    <w:rsid w:val="001A157C"/>
    <w:rsid w:val="001A1628"/>
    <w:rsid w:val="001A17C6"/>
    <w:rsid w:val="001A1BA8"/>
    <w:rsid w:val="001A23B5"/>
    <w:rsid w:val="001A2478"/>
    <w:rsid w:val="001A2735"/>
    <w:rsid w:val="001A27D0"/>
    <w:rsid w:val="001A29E7"/>
    <w:rsid w:val="001A2F6A"/>
    <w:rsid w:val="001A2FA0"/>
    <w:rsid w:val="001A300C"/>
    <w:rsid w:val="001A3467"/>
    <w:rsid w:val="001A374F"/>
    <w:rsid w:val="001A382A"/>
    <w:rsid w:val="001A394C"/>
    <w:rsid w:val="001A3F10"/>
    <w:rsid w:val="001A4495"/>
    <w:rsid w:val="001A4BE1"/>
    <w:rsid w:val="001A50E8"/>
    <w:rsid w:val="001A538F"/>
    <w:rsid w:val="001A5806"/>
    <w:rsid w:val="001A59E4"/>
    <w:rsid w:val="001A5EBF"/>
    <w:rsid w:val="001A5F0C"/>
    <w:rsid w:val="001A6340"/>
    <w:rsid w:val="001A63E2"/>
    <w:rsid w:val="001A685A"/>
    <w:rsid w:val="001A6870"/>
    <w:rsid w:val="001A6DDE"/>
    <w:rsid w:val="001A76C9"/>
    <w:rsid w:val="001A7F5D"/>
    <w:rsid w:val="001A7FCE"/>
    <w:rsid w:val="001B0149"/>
    <w:rsid w:val="001B06B9"/>
    <w:rsid w:val="001B0728"/>
    <w:rsid w:val="001B0865"/>
    <w:rsid w:val="001B09AD"/>
    <w:rsid w:val="001B0EA1"/>
    <w:rsid w:val="001B17AF"/>
    <w:rsid w:val="001B1991"/>
    <w:rsid w:val="001B1B3E"/>
    <w:rsid w:val="001B1BD8"/>
    <w:rsid w:val="001B2000"/>
    <w:rsid w:val="001B23CD"/>
    <w:rsid w:val="001B2629"/>
    <w:rsid w:val="001B2A80"/>
    <w:rsid w:val="001B2CAA"/>
    <w:rsid w:val="001B31D7"/>
    <w:rsid w:val="001B3396"/>
    <w:rsid w:val="001B3A59"/>
    <w:rsid w:val="001B3BB5"/>
    <w:rsid w:val="001B4800"/>
    <w:rsid w:val="001B4D30"/>
    <w:rsid w:val="001B4F2D"/>
    <w:rsid w:val="001B50CC"/>
    <w:rsid w:val="001B5181"/>
    <w:rsid w:val="001B54B9"/>
    <w:rsid w:val="001B54CE"/>
    <w:rsid w:val="001B5796"/>
    <w:rsid w:val="001B5959"/>
    <w:rsid w:val="001B59B1"/>
    <w:rsid w:val="001B59F8"/>
    <w:rsid w:val="001B5BFF"/>
    <w:rsid w:val="001B615C"/>
    <w:rsid w:val="001B630D"/>
    <w:rsid w:val="001B644A"/>
    <w:rsid w:val="001B6991"/>
    <w:rsid w:val="001B6BDB"/>
    <w:rsid w:val="001B6C35"/>
    <w:rsid w:val="001B704C"/>
    <w:rsid w:val="001B7072"/>
    <w:rsid w:val="001B7841"/>
    <w:rsid w:val="001B7858"/>
    <w:rsid w:val="001B7E81"/>
    <w:rsid w:val="001C0276"/>
    <w:rsid w:val="001C06EB"/>
    <w:rsid w:val="001C0797"/>
    <w:rsid w:val="001C07C9"/>
    <w:rsid w:val="001C0E7E"/>
    <w:rsid w:val="001C1046"/>
    <w:rsid w:val="001C1277"/>
    <w:rsid w:val="001C199C"/>
    <w:rsid w:val="001C249F"/>
    <w:rsid w:val="001C258E"/>
    <w:rsid w:val="001C276D"/>
    <w:rsid w:val="001C2A65"/>
    <w:rsid w:val="001C2B91"/>
    <w:rsid w:val="001C2EB5"/>
    <w:rsid w:val="001C3280"/>
    <w:rsid w:val="001C349C"/>
    <w:rsid w:val="001C35CD"/>
    <w:rsid w:val="001C3767"/>
    <w:rsid w:val="001C3D5D"/>
    <w:rsid w:val="001C44CB"/>
    <w:rsid w:val="001C44F9"/>
    <w:rsid w:val="001C4BD6"/>
    <w:rsid w:val="001C4D90"/>
    <w:rsid w:val="001C4DAA"/>
    <w:rsid w:val="001C5110"/>
    <w:rsid w:val="001C5194"/>
    <w:rsid w:val="001C51E5"/>
    <w:rsid w:val="001C5321"/>
    <w:rsid w:val="001C56A1"/>
    <w:rsid w:val="001C5BC4"/>
    <w:rsid w:val="001C5E69"/>
    <w:rsid w:val="001C5E93"/>
    <w:rsid w:val="001C601A"/>
    <w:rsid w:val="001C63B8"/>
    <w:rsid w:val="001C6608"/>
    <w:rsid w:val="001C66CE"/>
    <w:rsid w:val="001C6872"/>
    <w:rsid w:val="001C6987"/>
    <w:rsid w:val="001C699B"/>
    <w:rsid w:val="001C6F6D"/>
    <w:rsid w:val="001C7316"/>
    <w:rsid w:val="001C7903"/>
    <w:rsid w:val="001C7B3B"/>
    <w:rsid w:val="001C7BF5"/>
    <w:rsid w:val="001C7D89"/>
    <w:rsid w:val="001C7EC6"/>
    <w:rsid w:val="001D026A"/>
    <w:rsid w:val="001D044A"/>
    <w:rsid w:val="001D0D39"/>
    <w:rsid w:val="001D1192"/>
    <w:rsid w:val="001D1CBB"/>
    <w:rsid w:val="001D1EB8"/>
    <w:rsid w:val="001D20B6"/>
    <w:rsid w:val="001D24A6"/>
    <w:rsid w:val="001D29EF"/>
    <w:rsid w:val="001D2BB6"/>
    <w:rsid w:val="001D2EB3"/>
    <w:rsid w:val="001D2F1C"/>
    <w:rsid w:val="001D3945"/>
    <w:rsid w:val="001D394B"/>
    <w:rsid w:val="001D3AB6"/>
    <w:rsid w:val="001D3C6D"/>
    <w:rsid w:val="001D3F7D"/>
    <w:rsid w:val="001D4404"/>
    <w:rsid w:val="001D4560"/>
    <w:rsid w:val="001D4580"/>
    <w:rsid w:val="001D4583"/>
    <w:rsid w:val="001D46C7"/>
    <w:rsid w:val="001D4A5B"/>
    <w:rsid w:val="001D50AB"/>
    <w:rsid w:val="001D560F"/>
    <w:rsid w:val="001D580F"/>
    <w:rsid w:val="001D58BE"/>
    <w:rsid w:val="001D5D4D"/>
    <w:rsid w:val="001D67D0"/>
    <w:rsid w:val="001D6D6B"/>
    <w:rsid w:val="001D70AD"/>
    <w:rsid w:val="001D728D"/>
    <w:rsid w:val="001D7388"/>
    <w:rsid w:val="001D73F4"/>
    <w:rsid w:val="001D7BEB"/>
    <w:rsid w:val="001D7CB9"/>
    <w:rsid w:val="001D7F4B"/>
    <w:rsid w:val="001E008B"/>
    <w:rsid w:val="001E0232"/>
    <w:rsid w:val="001E0327"/>
    <w:rsid w:val="001E0608"/>
    <w:rsid w:val="001E0914"/>
    <w:rsid w:val="001E09EA"/>
    <w:rsid w:val="001E0C29"/>
    <w:rsid w:val="001E0CE3"/>
    <w:rsid w:val="001E0F26"/>
    <w:rsid w:val="001E107E"/>
    <w:rsid w:val="001E10B7"/>
    <w:rsid w:val="001E15EA"/>
    <w:rsid w:val="001E16EC"/>
    <w:rsid w:val="001E1A3B"/>
    <w:rsid w:val="001E1BB1"/>
    <w:rsid w:val="001E1F61"/>
    <w:rsid w:val="001E223B"/>
    <w:rsid w:val="001E294D"/>
    <w:rsid w:val="001E2A09"/>
    <w:rsid w:val="001E2DDC"/>
    <w:rsid w:val="001E2EBB"/>
    <w:rsid w:val="001E3D9D"/>
    <w:rsid w:val="001E3ED9"/>
    <w:rsid w:val="001E41F6"/>
    <w:rsid w:val="001E44A9"/>
    <w:rsid w:val="001E4AA6"/>
    <w:rsid w:val="001E4B70"/>
    <w:rsid w:val="001E504E"/>
    <w:rsid w:val="001E56D1"/>
    <w:rsid w:val="001E5F1E"/>
    <w:rsid w:val="001E6562"/>
    <w:rsid w:val="001E65C7"/>
    <w:rsid w:val="001E686C"/>
    <w:rsid w:val="001E6CB7"/>
    <w:rsid w:val="001E6DC2"/>
    <w:rsid w:val="001E6E44"/>
    <w:rsid w:val="001E75C2"/>
    <w:rsid w:val="001E76B8"/>
    <w:rsid w:val="001E78F2"/>
    <w:rsid w:val="001E791E"/>
    <w:rsid w:val="001E798C"/>
    <w:rsid w:val="001E7D2C"/>
    <w:rsid w:val="001E7EA9"/>
    <w:rsid w:val="001E7F1F"/>
    <w:rsid w:val="001F04DC"/>
    <w:rsid w:val="001F0596"/>
    <w:rsid w:val="001F05C7"/>
    <w:rsid w:val="001F0692"/>
    <w:rsid w:val="001F092D"/>
    <w:rsid w:val="001F0BEF"/>
    <w:rsid w:val="001F0CC9"/>
    <w:rsid w:val="001F1021"/>
    <w:rsid w:val="001F107F"/>
    <w:rsid w:val="001F113C"/>
    <w:rsid w:val="001F1808"/>
    <w:rsid w:val="001F1BB5"/>
    <w:rsid w:val="001F1C3D"/>
    <w:rsid w:val="001F1E0C"/>
    <w:rsid w:val="001F1F43"/>
    <w:rsid w:val="001F209E"/>
    <w:rsid w:val="001F2CD3"/>
    <w:rsid w:val="001F3052"/>
    <w:rsid w:val="001F32A9"/>
    <w:rsid w:val="001F365D"/>
    <w:rsid w:val="001F39CE"/>
    <w:rsid w:val="001F3AE4"/>
    <w:rsid w:val="001F3BEF"/>
    <w:rsid w:val="001F3D07"/>
    <w:rsid w:val="001F4080"/>
    <w:rsid w:val="001F4149"/>
    <w:rsid w:val="001F42E7"/>
    <w:rsid w:val="001F44ED"/>
    <w:rsid w:val="001F4521"/>
    <w:rsid w:val="001F4569"/>
    <w:rsid w:val="001F48B3"/>
    <w:rsid w:val="001F4906"/>
    <w:rsid w:val="001F4D31"/>
    <w:rsid w:val="001F4E7C"/>
    <w:rsid w:val="001F519D"/>
    <w:rsid w:val="001F5899"/>
    <w:rsid w:val="001F58F7"/>
    <w:rsid w:val="001F5A4B"/>
    <w:rsid w:val="001F5DFF"/>
    <w:rsid w:val="001F5F75"/>
    <w:rsid w:val="001F615C"/>
    <w:rsid w:val="001F624B"/>
    <w:rsid w:val="001F62F0"/>
    <w:rsid w:val="001F6730"/>
    <w:rsid w:val="001F7425"/>
    <w:rsid w:val="001F762E"/>
    <w:rsid w:val="001F78D1"/>
    <w:rsid w:val="001F7A1B"/>
    <w:rsid w:val="001F7A4E"/>
    <w:rsid w:val="001F7E86"/>
    <w:rsid w:val="001F7F8C"/>
    <w:rsid w:val="001F7FC4"/>
    <w:rsid w:val="00200336"/>
    <w:rsid w:val="00200637"/>
    <w:rsid w:val="00200670"/>
    <w:rsid w:val="002007A8"/>
    <w:rsid w:val="00200AA2"/>
    <w:rsid w:val="00200AB4"/>
    <w:rsid w:val="00200BB3"/>
    <w:rsid w:val="00200D45"/>
    <w:rsid w:val="00200EAF"/>
    <w:rsid w:val="00201F30"/>
    <w:rsid w:val="00202196"/>
    <w:rsid w:val="002021D9"/>
    <w:rsid w:val="0020238A"/>
    <w:rsid w:val="002023C7"/>
    <w:rsid w:val="00202568"/>
    <w:rsid w:val="00202625"/>
    <w:rsid w:val="002028B5"/>
    <w:rsid w:val="00203277"/>
    <w:rsid w:val="00203C9C"/>
    <w:rsid w:val="00203D46"/>
    <w:rsid w:val="002041EF"/>
    <w:rsid w:val="00204297"/>
    <w:rsid w:val="002046E1"/>
    <w:rsid w:val="00204981"/>
    <w:rsid w:val="00204AE6"/>
    <w:rsid w:val="00204B97"/>
    <w:rsid w:val="00204F40"/>
    <w:rsid w:val="0020555B"/>
    <w:rsid w:val="00205B81"/>
    <w:rsid w:val="00205CB3"/>
    <w:rsid w:val="00205CF0"/>
    <w:rsid w:val="00205D88"/>
    <w:rsid w:val="00206130"/>
    <w:rsid w:val="00206322"/>
    <w:rsid w:val="002063FD"/>
    <w:rsid w:val="0020699A"/>
    <w:rsid w:val="00206B02"/>
    <w:rsid w:val="002073E3"/>
    <w:rsid w:val="00207779"/>
    <w:rsid w:val="002078C7"/>
    <w:rsid w:val="002079D9"/>
    <w:rsid w:val="00207A35"/>
    <w:rsid w:val="00207A5E"/>
    <w:rsid w:val="00207BCF"/>
    <w:rsid w:val="00207BD3"/>
    <w:rsid w:val="00207BF5"/>
    <w:rsid w:val="00207DEA"/>
    <w:rsid w:val="002101B4"/>
    <w:rsid w:val="00210481"/>
    <w:rsid w:val="00210862"/>
    <w:rsid w:val="00210AC5"/>
    <w:rsid w:val="00210E06"/>
    <w:rsid w:val="002113CE"/>
    <w:rsid w:val="002114CC"/>
    <w:rsid w:val="0021165A"/>
    <w:rsid w:val="00211749"/>
    <w:rsid w:val="0021178B"/>
    <w:rsid w:val="002117F8"/>
    <w:rsid w:val="00211A6A"/>
    <w:rsid w:val="002121BF"/>
    <w:rsid w:val="002125CA"/>
    <w:rsid w:val="0021271A"/>
    <w:rsid w:val="00212BF9"/>
    <w:rsid w:val="00212CAD"/>
    <w:rsid w:val="00212D00"/>
    <w:rsid w:val="00212D13"/>
    <w:rsid w:val="00213242"/>
    <w:rsid w:val="00213489"/>
    <w:rsid w:val="002135FB"/>
    <w:rsid w:val="0021372F"/>
    <w:rsid w:val="0021376A"/>
    <w:rsid w:val="00213BFE"/>
    <w:rsid w:val="00213DCF"/>
    <w:rsid w:val="00213EA4"/>
    <w:rsid w:val="0021454B"/>
    <w:rsid w:val="00214730"/>
    <w:rsid w:val="00214899"/>
    <w:rsid w:val="0021492F"/>
    <w:rsid w:val="00214C19"/>
    <w:rsid w:val="002151EC"/>
    <w:rsid w:val="002154AD"/>
    <w:rsid w:val="00215713"/>
    <w:rsid w:val="0021575C"/>
    <w:rsid w:val="00215775"/>
    <w:rsid w:val="0021628D"/>
    <w:rsid w:val="00217048"/>
    <w:rsid w:val="002174E2"/>
    <w:rsid w:val="00217B7B"/>
    <w:rsid w:val="002202D1"/>
    <w:rsid w:val="00220377"/>
    <w:rsid w:val="002203FF"/>
    <w:rsid w:val="00220704"/>
    <w:rsid w:val="00220990"/>
    <w:rsid w:val="00220AA7"/>
    <w:rsid w:val="00220D82"/>
    <w:rsid w:val="00220E2E"/>
    <w:rsid w:val="00220F02"/>
    <w:rsid w:val="00221040"/>
    <w:rsid w:val="00221CDD"/>
    <w:rsid w:val="00221CF0"/>
    <w:rsid w:val="00221ECD"/>
    <w:rsid w:val="00222270"/>
    <w:rsid w:val="00222995"/>
    <w:rsid w:val="00222A2C"/>
    <w:rsid w:val="00222A36"/>
    <w:rsid w:val="00222AAA"/>
    <w:rsid w:val="00222C52"/>
    <w:rsid w:val="00222CDC"/>
    <w:rsid w:val="00222EF8"/>
    <w:rsid w:val="002232E3"/>
    <w:rsid w:val="0022342E"/>
    <w:rsid w:val="00223478"/>
    <w:rsid w:val="00223DCF"/>
    <w:rsid w:val="00223F29"/>
    <w:rsid w:val="00224020"/>
    <w:rsid w:val="00224512"/>
    <w:rsid w:val="002245A2"/>
    <w:rsid w:val="002245E2"/>
    <w:rsid w:val="00224802"/>
    <w:rsid w:val="00224B0A"/>
    <w:rsid w:val="00224CDD"/>
    <w:rsid w:val="00224E57"/>
    <w:rsid w:val="00225296"/>
    <w:rsid w:val="00225595"/>
    <w:rsid w:val="00225C0B"/>
    <w:rsid w:val="00225F34"/>
    <w:rsid w:val="00226174"/>
    <w:rsid w:val="002261F8"/>
    <w:rsid w:val="002264CA"/>
    <w:rsid w:val="0022689F"/>
    <w:rsid w:val="002268C5"/>
    <w:rsid w:val="00226B33"/>
    <w:rsid w:val="00227486"/>
    <w:rsid w:val="00227A3A"/>
    <w:rsid w:val="002300A8"/>
    <w:rsid w:val="00230735"/>
    <w:rsid w:val="002308F2"/>
    <w:rsid w:val="00230B12"/>
    <w:rsid w:val="00231333"/>
    <w:rsid w:val="00231473"/>
    <w:rsid w:val="002319CD"/>
    <w:rsid w:val="00231E3D"/>
    <w:rsid w:val="002324EB"/>
    <w:rsid w:val="0023279B"/>
    <w:rsid w:val="00232834"/>
    <w:rsid w:val="00232FC3"/>
    <w:rsid w:val="00233013"/>
    <w:rsid w:val="002333D2"/>
    <w:rsid w:val="0023344E"/>
    <w:rsid w:val="002334FA"/>
    <w:rsid w:val="00233519"/>
    <w:rsid w:val="002335CB"/>
    <w:rsid w:val="002336C1"/>
    <w:rsid w:val="0023373E"/>
    <w:rsid w:val="002339CC"/>
    <w:rsid w:val="00233CE6"/>
    <w:rsid w:val="002340BF"/>
    <w:rsid w:val="002341C9"/>
    <w:rsid w:val="00234303"/>
    <w:rsid w:val="002346B0"/>
    <w:rsid w:val="00234A12"/>
    <w:rsid w:val="00234F81"/>
    <w:rsid w:val="0023562E"/>
    <w:rsid w:val="002357B7"/>
    <w:rsid w:val="002359A2"/>
    <w:rsid w:val="00235DDF"/>
    <w:rsid w:val="00236122"/>
    <w:rsid w:val="0023616D"/>
    <w:rsid w:val="0023625A"/>
    <w:rsid w:val="002364DD"/>
    <w:rsid w:val="002365E2"/>
    <w:rsid w:val="00236688"/>
    <w:rsid w:val="00236B8F"/>
    <w:rsid w:val="00237074"/>
    <w:rsid w:val="002372F0"/>
    <w:rsid w:val="0024024B"/>
    <w:rsid w:val="00240ED9"/>
    <w:rsid w:val="00240F2A"/>
    <w:rsid w:val="00241328"/>
    <w:rsid w:val="0024161E"/>
    <w:rsid w:val="00242095"/>
    <w:rsid w:val="0024251E"/>
    <w:rsid w:val="0024271B"/>
    <w:rsid w:val="002427B8"/>
    <w:rsid w:val="002429FC"/>
    <w:rsid w:val="002435A0"/>
    <w:rsid w:val="002437CD"/>
    <w:rsid w:val="00243CF7"/>
    <w:rsid w:val="0024409F"/>
    <w:rsid w:val="0024416D"/>
    <w:rsid w:val="00244B66"/>
    <w:rsid w:val="00245186"/>
    <w:rsid w:val="00245230"/>
    <w:rsid w:val="002452FF"/>
    <w:rsid w:val="00245539"/>
    <w:rsid w:val="0024558B"/>
    <w:rsid w:val="00245706"/>
    <w:rsid w:val="00245F77"/>
    <w:rsid w:val="0024630F"/>
    <w:rsid w:val="002471D9"/>
    <w:rsid w:val="00247309"/>
    <w:rsid w:val="00247461"/>
    <w:rsid w:val="0024754C"/>
    <w:rsid w:val="002477AA"/>
    <w:rsid w:val="00247B14"/>
    <w:rsid w:val="00247DFA"/>
    <w:rsid w:val="0025012D"/>
    <w:rsid w:val="0025025D"/>
    <w:rsid w:val="00251218"/>
    <w:rsid w:val="00251498"/>
    <w:rsid w:val="002515F7"/>
    <w:rsid w:val="00251901"/>
    <w:rsid w:val="0025193F"/>
    <w:rsid w:val="00251BFE"/>
    <w:rsid w:val="00251D79"/>
    <w:rsid w:val="00251FBE"/>
    <w:rsid w:val="002528CC"/>
    <w:rsid w:val="00252B8B"/>
    <w:rsid w:val="00252CD2"/>
    <w:rsid w:val="002536D6"/>
    <w:rsid w:val="002536E5"/>
    <w:rsid w:val="002539B2"/>
    <w:rsid w:val="002542DA"/>
    <w:rsid w:val="00254596"/>
    <w:rsid w:val="00254660"/>
    <w:rsid w:val="00254936"/>
    <w:rsid w:val="00254AFF"/>
    <w:rsid w:val="00255816"/>
    <w:rsid w:val="00255E9D"/>
    <w:rsid w:val="00256123"/>
    <w:rsid w:val="00256415"/>
    <w:rsid w:val="002565AE"/>
    <w:rsid w:val="002566DE"/>
    <w:rsid w:val="00256F94"/>
    <w:rsid w:val="00257194"/>
    <w:rsid w:val="002574EA"/>
    <w:rsid w:val="00257502"/>
    <w:rsid w:val="0025758C"/>
    <w:rsid w:val="00257761"/>
    <w:rsid w:val="00260064"/>
    <w:rsid w:val="002606FE"/>
    <w:rsid w:val="00260CE3"/>
    <w:rsid w:val="00261B8C"/>
    <w:rsid w:val="002620DC"/>
    <w:rsid w:val="0026247F"/>
    <w:rsid w:val="0026282A"/>
    <w:rsid w:val="0026286B"/>
    <w:rsid w:val="00263031"/>
    <w:rsid w:val="002630A9"/>
    <w:rsid w:val="002630F4"/>
    <w:rsid w:val="002631E9"/>
    <w:rsid w:val="002636CC"/>
    <w:rsid w:val="00263D67"/>
    <w:rsid w:val="00263D73"/>
    <w:rsid w:val="002640E4"/>
    <w:rsid w:val="0026427A"/>
    <w:rsid w:val="0026437C"/>
    <w:rsid w:val="0026495A"/>
    <w:rsid w:val="00264BA5"/>
    <w:rsid w:val="00264EF2"/>
    <w:rsid w:val="0026507A"/>
    <w:rsid w:val="00265160"/>
    <w:rsid w:val="00265566"/>
    <w:rsid w:val="00265573"/>
    <w:rsid w:val="00265839"/>
    <w:rsid w:val="00265A4A"/>
    <w:rsid w:val="00265AD7"/>
    <w:rsid w:val="00265B56"/>
    <w:rsid w:val="00265EEF"/>
    <w:rsid w:val="002661F6"/>
    <w:rsid w:val="00266440"/>
    <w:rsid w:val="00266854"/>
    <w:rsid w:val="0026689B"/>
    <w:rsid w:val="00266B16"/>
    <w:rsid w:val="00266B9A"/>
    <w:rsid w:val="00266BD3"/>
    <w:rsid w:val="00266C86"/>
    <w:rsid w:val="00266CB4"/>
    <w:rsid w:val="00266D5C"/>
    <w:rsid w:val="00266E13"/>
    <w:rsid w:val="00267214"/>
    <w:rsid w:val="00267518"/>
    <w:rsid w:val="002679FF"/>
    <w:rsid w:val="00267DE7"/>
    <w:rsid w:val="00270871"/>
    <w:rsid w:val="00270C7F"/>
    <w:rsid w:val="00270DEA"/>
    <w:rsid w:val="0027185E"/>
    <w:rsid w:val="002719B9"/>
    <w:rsid w:val="00271A97"/>
    <w:rsid w:val="00272279"/>
    <w:rsid w:val="00272350"/>
    <w:rsid w:val="00272449"/>
    <w:rsid w:val="002725BF"/>
    <w:rsid w:val="002727C3"/>
    <w:rsid w:val="002727F9"/>
    <w:rsid w:val="00272E0B"/>
    <w:rsid w:val="0027341F"/>
    <w:rsid w:val="002735AE"/>
    <w:rsid w:val="0027363B"/>
    <w:rsid w:val="002737E1"/>
    <w:rsid w:val="0027387E"/>
    <w:rsid w:val="00273C83"/>
    <w:rsid w:val="0027430D"/>
    <w:rsid w:val="002744E0"/>
    <w:rsid w:val="00274997"/>
    <w:rsid w:val="00274B33"/>
    <w:rsid w:val="00274B88"/>
    <w:rsid w:val="00274DF3"/>
    <w:rsid w:val="002753E5"/>
    <w:rsid w:val="00275994"/>
    <w:rsid w:val="00275BBA"/>
    <w:rsid w:val="00275D86"/>
    <w:rsid w:val="0027604A"/>
    <w:rsid w:val="00276123"/>
    <w:rsid w:val="002764C3"/>
    <w:rsid w:val="002767AE"/>
    <w:rsid w:val="00276987"/>
    <w:rsid w:val="002772EB"/>
    <w:rsid w:val="00277547"/>
    <w:rsid w:val="00277C33"/>
    <w:rsid w:val="00277E72"/>
    <w:rsid w:val="0028029B"/>
    <w:rsid w:val="00280323"/>
    <w:rsid w:val="0028074C"/>
    <w:rsid w:val="002807E1"/>
    <w:rsid w:val="00280936"/>
    <w:rsid w:val="00280ED7"/>
    <w:rsid w:val="002814D0"/>
    <w:rsid w:val="00281D5D"/>
    <w:rsid w:val="00281F6B"/>
    <w:rsid w:val="00282085"/>
    <w:rsid w:val="0028247A"/>
    <w:rsid w:val="002827BF"/>
    <w:rsid w:val="002829EF"/>
    <w:rsid w:val="00282E27"/>
    <w:rsid w:val="00282F35"/>
    <w:rsid w:val="0028316D"/>
    <w:rsid w:val="0028327D"/>
    <w:rsid w:val="00283786"/>
    <w:rsid w:val="00283ABB"/>
    <w:rsid w:val="00283CB3"/>
    <w:rsid w:val="00284021"/>
    <w:rsid w:val="002840C1"/>
    <w:rsid w:val="002846FF"/>
    <w:rsid w:val="0028496A"/>
    <w:rsid w:val="00284A62"/>
    <w:rsid w:val="00284CC7"/>
    <w:rsid w:val="00284DCB"/>
    <w:rsid w:val="0028502B"/>
    <w:rsid w:val="002852CB"/>
    <w:rsid w:val="00285427"/>
    <w:rsid w:val="0028557B"/>
    <w:rsid w:val="0028576A"/>
    <w:rsid w:val="00285C06"/>
    <w:rsid w:val="002863AB"/>
    <w:rsid w:val="00286942"/>
    <w:rsid w:val="00286AA6"/>
    <w:rsid w:val="00286C10"/>
    <w:rsid w:val="0028787F"/>
    <w:rsid w:val="00287B51"/>
    <w:rsid w:val="00290444"/>
    <w:rsid w:val="002904A3"/>
    <w:rsid w:val="00290AE2"/>
    <w:rsid w:val="00290DC2"/>
    <w:rsid w:val="00290F35"/>
    <w:rsid w:val="0029141E"/>
    <w:rsid w:val="00291754"/>
    <w:rsid w:val="002917B5"/>
    <w:rsid w:val="002919C4"/>
    <w:rsid w:val="00291ADF"/>
    <w:rsid w:val="0029203D"/>
    <w:rsid w:val="002925AD"/>
    <w:rsid w:val="002929EC"/>
    <w:rsid w:val="00292A9B"/>
    <w:rsid w:val="00292B51"/>
    <w:rsid w:val="00292E2E"/>
    <w:rsid w:val="00292E31"/>
    <w:rsid w:val="002931AA"/>
    <w:rsid w:val="0029337B"/>
    <w:rsid w:val="00293458"/>
    <w:rsid w:val="0029356F"/>
    <w:rsid w:val="00293A64"/>
    <w:rsid w:val="00293F45"/>
    <w:rsid w:val="00293FB1"/>
    <w:rsid w:val="00294176"/>
    <w:rsid w:val="002946E9"/>
    <w:rsid w:val="002948B8"/>
    <w:rsid w:val="00294946"/>
    <w:rsid w:val="0029565D"/>
    <w:rsid w:val="00295DDC"/>
    <w:rsid w:val="002964B2"/>
    <w:rsid w:val="00296516"/>
    <w:rsid w:val="002965C4"/>
    <w:rsid w:val="0029685C"/>
    <w:rsid w:val="00296AFA"/>
    <w:rsid w:val="00296B5A"/>
    <w:rsid w:val="00296C68"/>
    <w:rsid w:val="00296E39"/>
    <w:rsid w:val="00297177"/>
    <w:rsid w:val="002971B3"/>
    <w:rsid w:val="00297862"/>
    <w:rsid w:val="002A00A9"/>
    <w:rsid w:val="002A014F"/>
    <w:rsid w:val="002A02E7"/>
    <w:rsid w:val="002A0748"/>
    <w:rsid w:val="002A0815"/>
    <w:rsid w:val="002A0948"/>
    <w:rsid w:val="002A09BD"/>
    <w:rsid w:val="002A112A"/>
    <w:rsid w:val="002A13E1"/>
    <w:rsid w:val="002A1A6E"/>
    <w:rsid w:val="002A1B67"/>
    <w:rsid w:val="002A1D63"/>
    <w:rsid w:val="002A1E33"/>
    <w:rsid w:val="002A2464"/>
    <w:rsid w:val="002A25B6"/>
    <w:rsid w:val="002A2697"/>
    <w:rsid w:val="002A28C3"/>
    <w:rsid w:val="002A2E0F"/>
    <w:rsid w:val="002A2F0D"/>
    <w:rsid w:val="002A303E"/>
    <w:rsid w:val="002A3368"/>
    <w:rsid w:val="002A3782"/>
    <w:rsid w:val="002A38F4"/>
    <w:rsid w:val="002A3AA8"/>
    <w:rsid w:val="002A406D"/>
    <w:rsid w:val="002A41E5"/>
    <w:rsid w:val="002A458F"/>
    <w:rsid w:val="002A4C1D"/>
    <w:rsid w:val="002A4E3D"/>
    <w:rsid w:val="002A5168"/>
    <w:rsid w:val="002A5846"/>
    <w:rsid w:val="002A58C9"/>
    <w:rsid w:val="002A5B1D"/>
    <w:rsid w:val="002A5CA7"/>
    <w:rsid w:val="002A6395"/>
    <w:rsid w:val="002A6812"/>
    <w:rsid w:val="002A6980"/>
    <w:rsid w:val="002A6AA2"/>
    <w:rsid w:val="002A6D8B"/>
    <w:rsid w:val="002A71F7"/>
    <w:rsid w:val="002A77D6"/>
    <w:rsid w:val="002A78A7"/>
    <w:rsid w:val="002A792B"/>
    <w:rsid w:val="002B03C2"/>
    <w:rsid w:val="002B081E"/>
    <w:rsid w:val="002B123E"/>
    <w:rsid w:val="002B132D"/>
    <w:rsid w:val="002B199F"/>
    <w:rsid w:val="002B1C83"/>
    <w:rsid w:val="002B1DBB"/>
    <w:rsid w:val="002B1FD9"/>
    <w:rsid w:val="002B1FEA"/>
    <w:rsid w:val="002B2328"/>
    <w:rsid w:val="002B24F2"/>
    <w:rsid w:val="002B27B0"/>
    <w:rsid w:val="002B2AFD"/>
    <w:rsid w:val="002B32D2"/>
    <w:rsid w:val="002B3461"/>
    <w:rsid w:val="002B3A63"/>
    <w:rsid w:val="002B3DA5"/>
    <w:rsid w:val="002B44B7"/>
    <w:rsid w:val="002B457B"/>
    <w:rsid w:val="002B4F6B"/>
    <w:rsid w:val="002B50B5"/>
    <w:rsid w:val="002B5240"/>
    <w:rsid w:val="002B5783"/>
    <w:rsid w:val="002B5AD3"/>
    <w:rsid w:val="002B5D56"/>
    <w:rsid w:val="002B62B0"/>
    <w:rsid w:val="002B6514"/>
    <w:rsid w:val="002B6ABC"/>
    <w:rsid w:val="002B6D6C"/>
    <w:rsid w:val="002B7F28"/>
    <w:rsid w:val="002C0241"/>
    <w:rsid w:val="002C0507"/>
    <w:rsid w:val="002C0624"/>
    <w:rsid w:val="002C0AA6"/>
    <w:rsid w:val="002C1598"/>
    <w:rsid w:val="002C1C7D"/>
    <w:rsid w:val="002C1F30"/>
    <w:rsid w:val="002C1FB7"/>
    <w:rsid w:val="002C226D"/>
    <w:rsid w:val="002C24FE"/>
    <w:rsid w:val="002C2644"/>
    <w:rsid w:val="002C2827"/>
    <w:rsid w:val="002C2A61"/>
    <w:rsid w:val="002C2AF9"/>
    <w:rsid w:val="002C2C57"/>
    <w:rsid w:val="002C2EEC"/>
    <w:rsid w:val="002C2FEB"/>
    <w:rsid w:val="002C30BC"/>
    <w:rsid w:val="002C355B"/>
    <w:rsid w:val="002C388B"/>
    <w:rsid w:val="002C3938"/>
    <w:rsid w:val="002C3A35"/>
    <w:rsid w:val="002C3A88"/>
    <w:rsid w:val="002C3BDF"/>
    <w:rsid w:val="002C3D0A"/>
    <w:rsid w:val="002C4072"/>
    <w:rsid w:val="002C4230"/>
    <w:rsid w:val="002C4A73"/>
    <w:rsid w:val="002C4CAF"/>
    <w:rsid w:val="002C5121"/>
    <w:rsid w:val="002C54D6"/>
    <w:rsid w:val="002C568A"/>
    <w:rsid w:val="002C58A8"/>
    <w:rsid w:val="002C5AE0"/>
    <w:rsid w:val="002C5E28"/>
    <w:rsid w:val="002C5F88"/>
    <w:rsid w:val="002C6396"/>
    <w:rsid w:val="002C63FE"/>
    <w:rsid w:val="002C6499"/>
    <w:rsid w:val="002C65DC"/>
    <w:rsid w:val="002C667E"/>
    <w:rsid w:val="002C6683"/>
    <w:rsid w:val="002C67E9"/>
    <w:rsid w:val="002C7072"/>
    <w:rsid w:val="002C75D1"/>
    <w:rsid w:val="002C763F"/>
    <w:rsid w:val="002C76A5"/>
    <w:rsid w:val="002C7DBA"/>
    <w:rsid w:val="002C7F84"/>
    <w:rsid w:val="002D03A6"/>
    <w:rsid w:val="002D11C9"/>
    <w:rsid w:val="002D11E0"/>
    <w:rsid w:val="002D126D"/>
    <w:rsid w:val="002D13D9"/>
    <w:rsid w:val="002D15D3"/>
    <w:rsid w:val="002D17D6"/>
    <w:rsid w:val="002D1839"/>
    <w:rsid w:val="002D19C6"/>
    <w:rsid w:val="002D2313"/>
    <w:rsid w:val="002D277C"/>
    <w:rsid w:val="002D289C"/>
    <w:rsid w:val="002D3687"/>
    <w:rsid w:val="002D3747"/>
    <w:rsid w:val="002D3AF2"/>
    <w:rsid w:val="002D3CE3"/>
    <w:rsid w:val="002D3F79"/>
    <w:rsid w:val="002D4504"/>
    <w:rsid w:val="002D4707"/>
    <w:rsid w:val="002D498B"/>
    <w:rsid w:val="002D4F9B"/>
    <w:rsid w:val="002D517F"/>
    <w:rsid w:val="002D535B"/>
    <w:rsid w:val="002D55A4"/>
    <w:rsid w:val="002D5655"/>
    <w:rsid w:val="002D5678"/>
    <w:rsid w:val="002D5925"/>
    <w:rsid w:val="002D5E15"/>
    <w:rsid w:val="002D6754"/>
    <w:rsid w:val="002D7291"/>
    <w:rsid w:val="002D738F"/>
    <w:rsid w:val="002D79DB"/>
    <w:rsid w:val="002D7CF2"/>
    <w:rsid w:val="002E035B"/>
    <w:rsid w:val="002E154D"/>
    <w:rsid w:val="002E1673"/>
    <w:rsid w:val="002E16CD"/>
    <w:rsid w:val="002E1733"/>
    <w:rsid w:val="002E1FC3"/>
    <w:rsid w:val="002E2075"/>
    <w:rsid w:val="002E2205"/>
    <w:rsid w:val="002E259F"/>
    <w:rsid w:val="002E2DB8"/>
    <w:rsid w:val="002E3AAD"/>
    <w:rsid w:val="002E3AEB"/>
    <w:rsid w:val="002E413C"/>
    <w:rsid w:val="002E4213"/>
    <w:rsid w:val="002E45E4"/>
    <w:rsid w:val="002E4836"/>
    <w:rsid w:val="002E49F8"/>
    <w:rsid w:val="002E4F37"/>
    <w:rsid w:val="002E55A5"/>
    <w:rsid w:val="002E5791"/>
    <w:rsid w:val="002E58D4"/>
    <w:rsid w:val="002E5A2F"/>
    <w:rsid w:val="002E5B37"/>
    <w:rsid w:val="002E5B9D"/>
    <w:rsid w:val="002E5F24"/>
    <w:rsid w:val="002E62B5"/>
    <w:rsid w:val="002E64E5"/>
    <w:rsid w:val="002E6AC2"/>
    <w:rsid w:val="002E7392"/>
    <w:rsid w:val="002E73D5"/>
    <w:rsid w:val="002E73F8"/>
    <w:rsid w:val="002E74D0"/>
    <w:rsid w:val="002E7913"/>
    <w:rsid w:val="002E7937"/>
    <w:rsid w:val="002F02FD"/>
    <w:rsid w:val="002F0348"/>
    <w:rsid w:val="002F06BD"/>
    <w:rsid w:val="002F08D6"/>
    <w:rsid w:val="002F0B50"/>
    <w:rsid w:val="002F0B5C"/>
    <w:rsid w:val="002F0D06"/>
    <w:rsid w:val="002F1142"/>
    <w:rsid w:val="002F1619"/>
    <w:rsid w:val="002F1729"/>
    <w:rsid w:val="002F1754"/>
    <w:rsid w:val="002F1D1A"/>
    <w:rsid w:val="002F20A3"/>
    <w:rsid w:val="002F22DA"/>
    <w:rsid w:val="002F2519"/>
    <w:rsid w:val="002F25C0"/>
    <w:rsid w:val="002F2CED"/>
    <w:rsid w:val="002F3073"/>
    <w:rsid w:val="002F30B8"/>
    <w:rsid w:val="002F329A"/>
    <w:rsid w:val="002F3C70"/>
    <w:rsid w:val="002F3F5E"/>
    <w:rsid w:val="002F3F68"/>
    <w:rsid w:val="002F3F93"/>
    <w:rsid w:val="002F489F"/>
    <w:rsid w:val="002F578F"/>
    <w:rsid w:val="002F5F86"/>
    <w:rsid w:val="002F61B2"/>
    <w:rsid w:val="002F63EF"/>
    <w:rsid w:val="002F6644"/>
    <w:rsid w:val="002F684B"/>
    <w:rsid w:val="002F6C4A"/>
    <w:rsid w:val="002F6CC1"/>
    <w:rsid w:val="002F6CCD"/>
    <w:rsid w:val="002F6EAF"/>
    <w:rsid w:val="002F6FC3"/>
    <w:rsid w:val="002F6FCD"/>
    <w:rsid w:val="002F7750"/>
    <w:rsid w:val="002F7770"/>
    <w:rsid w:val="002F78BC"/>
    <w:rsid w:val="002F79FA"/>
    <w:rsid w:val="002F7ACA"/>
    <w:rsid w:val="002F7F0F"/>
    <w:rsid w:val="00300242"/>
    <w:rsid w:val="00300740"/>
    <w:rsid w:val="003007E0"/>
    <w:rsid w:val="00300D8A"/>
    <w:rsid w:val="00300E7F"/>
    <w:rsid w:val="00300F5A"/>
    <w:rsid w:val="003010E0"/>
    <w:rsid w:val="00301220"/>
    <w:rsid w:val="00301556"/>
    <w:rsid w:val="00301585"/>
    <w:rsid w:val="003018B7"/>
    <w:rsid w:val="003018DE"/>
    <w:rsid w:val="00301B29"/>
    <w:rsid w:val="00301BAF"/>
    <w:rsid w:val="00302256"/>
    <w:rsid w:val="003023D1"/>
    <w:rsid w:val="003026C7"/>
    <w:rsid w:val="003027CC"/>
    <w:rsid w:val="00302AB5"/>
    <w:rsid w:val="00302D3D"/>
    <w:rsid w:val="00303427"/>
    <w:rsid w:val="00303D26"/>
    <w:rsid w:val="00303E27"/>
    <w:rsid w:val="003043FA"/>
    <w:rsid w:val="0030508C"/>
    <w:rsid w:val="00305373"/>
    <w:rsid w:val="00305642"/>
    <w:rsid w:val="00305BC6"/>
    <w:rsid w:val="0030617F"/>
    <w:rsid w:val="00306482"/>
    <w:rsid w:val="00306858"/>
    <w:rsid w:val="003069C9"/>
    <w:rsid w:val="00306D96"/>
    <w:rsid w:val="00306DE2"/>
    <w:rsid w:val="00306EAA"/>
    <w:rsid w:val="00306F45"/>
    <w:rsid w:val="00306F86"/>
    <w:rsid w:val="003072F4"/>
    <w:rsid w:val="003077D2"/>
    <w:rsid w:val="003078EA"/>
    <w:rsid w:val="00307A52"/>
    <w:rsid w:val="00307A67"/>
    <w:rsid w:val="00310307"/>
    <w:rsid w:val="0031038E"/>
    <w:rsid w:val="00310397"/>
    <w:rsid w:val="0031058D"/>
    <w:rsid w:val="00310C7F"/>
    <w:rsid w:val="00310CFC"/>
    <w:rsid w:val="00310EF5"/>
    <w:rsid w:val="003116FD"/>
    <w:rsid w:val="00311741"/>
    <w:rsid w:val="00311A6E"/>
    <w:rsid w:val="00311F69"/>
    <w:rsid w:val="00312337"/>
    <w:rsid w:val="00312D61"/>
    <w:rsid w:val="00312D73"/>
    <w:rsid w:val="00312F66"/>
    <w:rsid w:val="00312F99"/>
    <w:rsid w:val="00312FEF"/>
    <w:rsid w:val="00313307"/>
    <w:rsid w:val="00313652"/>
    <w:rsid w:val="003137DD"/>
    <w:rsid w:val="00313AA9"/>
    <w:rsid w:val="00313B1A"/>
    <w:rsid w:val="00313CC7"/>
    <w:rsid w:val="00314045"/>
    <w:rsid w:val="003141BF"/>
    <w:rsid w:val="00314349"/>
    <w:rsid w:val="00314A6B"/>
    <w:rsid w:val="003153A3"/>
    <w:rsid w:val="003153ED"/>
    <w:rsid w:val="003157C3"/>
    <w:rsid w:val="0031587D"/>
    <w:rsid w:val="003159CE"/>
    <w:rsid w:val="00315BF2"/>
    <w:rsid w:val="00315E8B"/>
    <w:rsid w:val="00316208"/>
    <w:rsid w:val="0031652D"/>
    <w:rsid w:val="0031667A"/>
    <w:rsid w:val="00316D07"/>
    <w:rsid w:val="00316F4A"/>
    <w:rsid w:val="00317409"/>
    <w:rsid w:val="00317583"/>
    <w:rsid w:val="00320557"/>
    <w:rsid w:val="00320857"/>
    <w:rsid w:val="00320D5D"/>
    <w:rsid w:val="00320E16"/>
    <w:rsid w:val="0032121C"/>
    <w:rsid w:val="003213F2"/>
    <w:rsid w:val="00321816"/>
    <w:rsid w:val="003218D1"/>
    <w:rsid w:val="00321BE5"/>
    <w:rsid w:val="00321C0E"/>
    <w:rsid w:val="00321EA3"/>
    <w:rsid w:val="0032248A"/>
    <w:rsid w:val="003226FF"/>
    <w:rsid w:val="003228D5"/>
    <w:rsid w:val="003229D2"/>
    <w:rsid w:val="00322BF9"/>
    <w:rsid w:val="00322E72"/>
    <w:rsid w:val="00323FEB"/>
    <w:rsid w:val="003243AC"/>
    <w:rsid w:val="00324956"/>
    <w:rsid w:val="003249F3"/>
    <w:rsid w:val="003250AD"/>
    <w:rsid w:val="00325319"/>
    <w:rsid w:val="00325696"/>
    <w:rsid w:val="00325A9E"/>
    <w:rsid w:val="00326274"/>
    <w:rsid w:val="00326490"/>
    <w:rsid w:val="00326AA5"/>
    <w:rsid w:val="00326E78"/>
    <w:rsid w:val="00326F74"/>
    <w:rsid w:val="00327098"/>
    <w:rsid w:val="00327DB3"/>
    <w:rsid w:val="00327F32"/>
    <w:rsid w:val="003302FE"/>
    <w:rsid w:val="003307E9"/>
    <w:rsid w:val="00331375"/>
    <w:rsid w:val="00331739"/>
    <w:rsid w:val="00331902"/>
    <w:rsid w:val="00331A2E"/>
    <w:rsid w:val="00331D9B"/>
    <w:rsid w:val="00331FE9"/>
    <w:rsid w:val="003321A4"/>
    <w:rsid w:val="00332494"/>
    <w:rsid w:val="003326B2"/>
    <w:rsid w:val="00332887"/>
    <w:rsid w:val="00332DF3"/>
    <w:rsid w:val="0033310A"/>
    <w:rsid w:val="003338B2"/>
    <w:rsid w:val="00333994"/>
    <w:rsid w:val="003342BD"/>
    <w:rsid w:val="003344C7"/>
    <w:rsid w:val="003345C5"/>
    <w:rsid w:val="00334A1C"/>
    <w:rsid w:val="00334E10"/>
    <w:rsid w:val="00335172"/>
    <w:rsid w:val="00335B6A"/>
    <w:rsid w:val="00335CB5"/>
    <w:rsid w:val="00335EB0"/>
    <w:rsid w:val="003361CE"/>
    <w:rsid w:val="0033631E"/>
    <w:rsid w:val="003370D3"/>
    <w:rsid w:val="003372E3"/>
    <w:rsid w:val="00337A81"/>
    <w:rsid w:val="00337ED1"/>
    <w:rsid w:val="00340660"/>
    <w:rsid w:val="0034084A"/>
    <w:rsid w:val="0034091D"/>
    <w:rsid w:val="00340ECD"/>
    <w:rsid w:val="00341212"/>
    <w:rsid w:val="0034194B"/>
    <w:rsid w:val="00341D4B"/>
    <w:rsid w:val="0034229E"/>
    <w:rsid w:val="003425F8"/>
    <w:rsid w:val="00342609"/>
    <w:rsid w:val="003426D0"/>
    <w:rsid w:val="003434DC"/>
    <w:rsid w:val="003436D8"/>
    <w:rsid w:val="003437CC"/>
    <w:rsid w:val="00343AA3"/>
    <w:rsid w:val="00343F9B"/>
    <w:rsid w:val="00344712"/>
    <w:rsid w:val="00344D51"/>
    <w:rsid w:val="00344D63"/>
    <w:rsid w:val="00344E7D"/>
    <w:rsid w:val="00344EC0"/>
    <w:rsid w:val="00346021"/>
    <w:rsid w:val="0034619A"/>
    <w:rsid w:val="003461B7"/>
    <w:rsid w:val="0034691A"/>
    <w:rsid w:val="00346C9E"/>
    <w:rsid w:val="00346F3D"/>
    <w:rsid w:val="0034707E"/>
    <w:rsid w:val="00347494"/>
    <w:rsid w:val="00347542"/>
    <w:rsid w:val="003478E2"/>
    <w:rsid w:val="00347951"/>
    <w:rsid w:val="00347BD8"/>
    <w:rsid w:val="00347FBB"/>
    <w:rsid w:val="00350AAC"/>
    <w:rsid w:val="00350D18"/>
    <w:rsid w:val="00350E9E"/>
    <w:rsid w:val="00351019"/>
    <w:rsid w:val="0035144B"/>
    <w:rsid w:val="00351498"/>
    <w:rsid w:val="0035197F"/>
    <w:rsid w:val="00351A17"/>
    <w:rsid w:val="00351AA4"/>
    <w:rsid w:val="0035285A"/>
    <w:rsid w:val="00352B5A"/>
    <w:rsid w:val="003536F5"/>
    <w:rsid w:val="00353A0B"/>
    <w:rsid w:val="00353AB2"/>
    <w:rsid w:val="00353EF7"/>
    <w:rsid w:val="003540B3"/>
    <w:rsid w:val="003540BB"/>
    <w:rsid w:val="00354243"/>
    <w:rsid w:val="00354A3A"/>
    <w:rsid w:val="00354BBE"/>
    <w:rsid w:val="00354BD6"/>
    <w:rsid w:val="003554F5"/>
    <w:rsid w:val="00356492"/>
    <w:rsid w:val="00356561"/>
    <w:rsid w:val="003569F3"/>
    <w:rsid w:val="00356C11"/>
    <w:rsid w:val="00356C62"/>
    <w:rsid w:val="00356D2D"/>
    <w:rsid w:val="00356F27"/>
    <w:rsid w:val="0035750F"/>
    <w:rsid w:val="0035765B"/>
    <w:rsid w:val="00357775"/>
    <w:rsid w:val="00360D12"/>
    <w:rsid w:val="00361F16"/>
    <w:rsid w:val="00362259"/>
    <w:rsid w:val="00362A7E"/>
    <w:rsid w:val="00362C93"/>
    <w:rsid w:val="00362CA1"/>
    <w:rsid w:val="00363801"/>
    <w:rsid w:val="00363C8A"/>
    <w:rsid w:val="00363CA4"/>
    <w:rsid w:val="00363D24"/>
    <w:rsid w:val="0036402E"/>
    <w:rsid w:val="00364470"/>
    <w:rsid w:val="00364AA1"/>
    <w:rsid w:val="00364CCD"/>
    <w:rsid w:val="00364E5D"/>
    <w:rsid w:val="00364E79"/>
    <w:rsid w:val="0036518D"/>
    <w:rsid w:val="0036521C"/>
    <w:rsid w:val="003653A0"/>
    <w:rsid w:val="003655F9"/>
    <w:rsid w:val="00365B92"/>
    <w:rsid w:val="00365EE2"/>
    <w:rsid w:val="00366221"/>
    <w:rsid w:val="003662E1"/>
    <w:rsid w:val="00366C37"/>
    <w:rsid w:val="00366D39"/>
    <w:rsid w:val="00366FDC"/>
    <w:rsid w:val="00366FE2"/>
    <w:rsid w:val="0036702E"/>
    <w:rsid w:val="00367116"/>
    <w:rsid w:val="0036720C"/>
    <w:rsid w:val="00367579"/>
    <w:rsid w:val="0036760E"/>
    <w:rsid w:val="00367B36"/>
    <w:rsid w:val="00367D8F"/>
    <w:rsid w:val="00367E07"/>
    <w:rsid w:val="00367E13"/>
    <w:rsid w:val="003700F8"/>
    <w:rsid w:val="00370145"/>
    <w:rsid w:val="0037079D"/>
    <w:rsid w:val="0037095C"/>
    <w:rsid w:val="00371512"/>
    <w:rsid w:val="003717AB"/>
    <w:rsid w:val="00371E37"/>
    <w:rsid w:val="00372728"/>
    <w:rsid w:val="003727E2"/>
    <w:rsid w:val="00372B1A"/>
    <w:rsid w:val="00372D8B"/>
    <w:rsid w:val="00372F56"/>
    <w:rsid w:val="00373C37"/>
    <w:rsid w:val="00373E45"/>
    <w:rsid w:val="00373EDE"/>
    <w:rsid w:val="00374102"/>
    <w:rsid w:val="00374114"/>
    <w:rsid w:val="003748E7"/>
    <w:rsid w:val="003750B9"/>
    <w:rsid w:val="003755D9"/>
    <w:rsid w:val="00375968"/>
    <w:rsid w:val="00375B26"/>
    <w:rsid w:val="00375E64"/>
    <w:rsid w:val="00376466"/>
    <w:rsid w:val="003764D2"/>
    <w:rsid w:val="0037665D"/>
    <w:rsid w:val="003769E1"/>
    <w:rsid w:val="003769E2"/>
    <w:rsid w:val="00376B70"/>
    <w:rsid w:val="003770F9"/>
    <w:rsid w:val="0037724B"/>
    <w:rsid w:val="0037743F"/>
    <w:rsid w:val="003776F8"/>
    <w:rsid w:val="003778F9"/>
    <w:rsid w:val="00377D09"/>
    <w:rsid w:val="00377EB2"/>
    <w:rsid w:val="003800AB"/>
    <w:rsid w:val="00380107"/>
    <w:rsid w:val="003801CC"/>
    <w:rsid w:val="00380258"/>
    <w:rsid w:val="00380588"/>
    <w:rsid w:val="00380B90"/>
    <w:rsid w:val="00380FE4"/>
    <w:rsid w:val="00381262"/>
    <w:rsid w:val="0038135D"/>
    <w:rsid w:val="003814FB"/>
    <w:rsid w:val="00381722"/>
    <w:rsid w:val="00381C00"/>
    <w:rsid w:val="00381DE8"/>
    <w:rsid w:val="00381E99"/>
    <w:rsid w:val="00381FCE"/>
    <w:rsid w:val="00381FF5"/>
    <w:rsid w:val="0038286A"/>
    <w:rsid w:val="00382CD5"/>
    <w:rsid w:val="00382CF5"/>
    <w:rsid w:val="00382F43"/>
    <w:rsid w:val="003830A9"/>
    <w:rsid w:val="0038349F"/>
    <w:rsid w:val="00383564"/>
    <w:rsid w:val="00383788"/>
    <w:rsid w:val="0038386E"/>
    <w:rsid w:val="00383D2F"/>
    <w:rsid w:val="00383D64"/>
    <w:rsid w:val="00383F3E"/>
    <w:rsid w:val="00384138"/>
    <w:rsid w:val="0038478A"/>
    <w:rsid w:val="003847FB"/>
    <w:rsid w:val="00384C68"/>
    <w:rsid w:val="00384EAB"/>
    <w:rsid w:val="003855C7"/>
    <w:rsid w:val="00385925"/>
    <w:rsid w:val="00385C1F"/>
    <w:rsid w:val="00385D42"/>
    <w:rsid w:val="00385E16"/>
    <w:rsid w:val="0038607C"/>
    <w:rsid w:val="00386086"/>
    <w:rsid w:val="00386A8E"/>
    <w:rsid w:val="00386B7A"/>
    <w:rsid w:val="00386D0E"/>
    <w:rsid w:val="00386F48"/>
    <w:rsid w:val="00387032"/>
    <w:rsid w:val="0038703D"/>
    <w:rsid w:val="00387600"/>
    <w:rsid w:val="0039016A"/>
    <w:rsid w:val="003901BF"/>
    <w:rsid w:val="00390224"/>
    <w:rsid w:val="00390B6F"/>
    <w:rsid w:val="00390C2F"/>
    <w:rsid w:val="00390C80"/>
    <w:rsid w:val="00390DC7"/>
    <w:rsid w:val="0039151C"/>
    <w:rsid w:val="003916C8"/>
    <w:rsid w:val="00391A3B"/>
    <w:rsid w:val="003921A3"/>
    <w:rsid w:val="00392200"/>
    <w:rsid w:val="003924BC"/>
    <w:rsid w:val="003929AD"/>
    <w:rsid w:val="00392A20"/>
    <w:rsid w:val="003935AE"/>
    <w:rsid w:val="00393A14"/>
    <w:rsid w:val="00393B6B"/>
    <w:rsid w:val="00393DD5"/>
    <w:rsid w:val="003946FC"/>
    <w:rsid w:val="00394B2C"/>
    <w:rsid w:val="003950B0"/>
    <w:rsid w:val="00395526"/>
    <w:rsid w:val="0039567C"/>
    <w:rsid w:val="003959A5"/>
    <w:rsid w:val="00395C30"/>
    <w:rsid w:val="003960AD"/>
    <w:rsid w:val="003961F8"/>
    <w:rsid w:val="00396428"/>
    <w:rsid w:val="00396787"/>
    <w:rsid w:val="00396940"/>
    <w:rsid w:val="00396A6C"/>
    <w:rsid w:val="00396AD4"/>
    <w:rsid w:val="00397090"/>
    <w:rsid w:val="00397669"/>
    <w:rsid w:val="00397701"/>
    <w:rsid w:val="00397A10"/>
    <w:rsid w:val="00397FDA"/>
    <w:rsid w:val="003A0094"/>
    <w:rsid w:val="003A00D3"/>
    <w:rsid w:val="003A013F"/>
    <w:rsid w:val="003A0238"/>
    <w:rsid w:val="003A03EA"/>
    <w:rsid w:val="003A061C"/>
    <w:rsid w:val="003A0771"/>
    <w:rsid w:val="003A0905"/>
    <w:rsid w:val="003A0A33"/>
    <w:rsid w:val="003A0BCC"/>
    <w:rsid w:val="003A0BF5"/>
    <w:rsid w:val="003A1206"/>
    <w:rsid w:val="003A1417"/>
    <w:rsid w:val="003A15BC"/>
    <w:rsid w:val="003A1826"/>
    <w:rsid w:val="003A18AF"/>
    <w:rsid w:val="003A1909"/>
    <w:rsid w:val="003A1AAC"/>
    <w:rsid w:val="003A1C85"/>
    <w:rsid w:val="003A2027"/>
    <w:rsid w:val="003A2910"/>
    <w:rsid w:val="003A2BD3"/>
    <w:rsid w:val="003A2C0C"/>
    <w:rsid w:val="003A314A"/>
    <w:rsid w:val="003A3160"/>
    <w:rsid w:val="003A387A"/>
    <w:rsid w:val="003A398C"/>
    <w:rsid w:val="003A3AD0"/>
    <w:rsid w:val="003A3C75"/>
    <w:rsid w:val="003A3F1C"/>
    <w:rsid w:val="003A43C5"/>
    <w:rsid w:val="003A44BF"/>
    <w:rsid w:val="003A44CA"/>
    <w:rsid w:val="003A455E"/>
    <w:rsid w:val="003A45F7"/>
    <w:rsid w:val="003A48C8"/>
    <w:rsid w:val="003A51C2"/>
    <w:rsid w:val="003A5204"/>
    <w:rsid w:val="003A5A72"/>
    <w:rsid w:val="003A6001"/>
    <w:rsid w:val="003A65BE"/>
    <w:rsid w:val="003A6676"/>
    <w:rsid w:val="003A6B4E"/>
    <w:rsid w:val="003A6E74"/>
    <w:rsid w:val="003A6F0B"/>
    <w:rsid w:val="003A713B"/>
    <w:rsid w:val="003A768B"/>
    <w:rsid w:val="003A7856"/>
    <w:rsid w:val="003A78A6"/>
    <w:rsid w:val="003A78C6"/>
    <w:rsid w:val="003A79B4"/>
    <w:rsid w:val="003A7A86"/>
    <w:rsid w:val="003A7AE8"/>
    <w:rsid w:val="003A7EF1"/>
    <w:rsid w:val="003B05DD"/>
    <w:rsid w:val="003B0B36"/>
    <w:rsid w:val="003B0F38"/>
    <w:rsid w:val="003B0F62"/>
    <w:rsid w:val="003B12B2"/>
    <w:rsid w:val="003B15DE"/>
    <w:rsid w:val="003B1663"/>
    <w:rsid w:val="003B17FF"/>
    <w:rsid w:val="003B185A"/>
    <w:rsid w:val="003B1AA1"/>
    <w:rsid w:val="003B1C5D"/>
    <w:rsid w:val="003B2391"/>
    <w:rsid w:val="003B2A72"/>
    <w:rsid w:val="003B2E40"/>
    <w:rsid w:val="003B314E"/>
    <w:rsid w:val="003B3A19"/>
    <w:rsid w:val="003B414C"/>
    <w:rsid w:val="003B44EC"/>
    <w:rsid w:val="003B46F3"/>
    <w:rsid w:val="003B48BE"/>
    <w:rsid w:val="003B5151"/>
    <w:rsid w:val="003B516E"/>
    <w:rsid w:val="003B5CEB"/>
    <w:rsid w:val="003B5D8A"/>
    <w:rsid w:val="003B6072"/>
    <w:rsid w:val="003B61D2"/>
    <w:rsid w:val="003B6291"/>
    <w:rsid w:val="003B63C7"/>
    <w:rsid w:val="003B6777"/>
    <w:rsid w:val="003B686E"/>
    <w:rsid w:val="003B6B02"/>
    <w:rsid w:val="003B7370"/>
    <w:rsid w:val="003B78A5"/>
    <w:rsid w:val="003B7A48"/>
    <w:rsid w:val="003B7D4D"/>
    <w:rsid w:val="003B7E7A"/>
    <w:rsid w:val="003C1433"/>
    <w:rsid w:val="003C1705"/>
    <w:rsid w:val="003C1774"/>
    <w:rsid w:val="003C1898"/>
    <w:rsid w:val="003C18C9"/>
    <w:rsid w:val="003C1904"/>
    <w:rsid w:val="003C1A57"/>
    <w:rsid w:val="003C1C1F"/>
    <w:rsid w:val="003C1DCF"/>
    <w:rsid w:val="003C20E0"/>
    <w:rsid w:val="003C211C"/>
    <w:rsid w:val="003C226E"/>
    <w:rsid w:val="003C2770"/>
    <w:rsid w:val="003C2846"/>
    <w:rsid w:val="003C2AD1"/>
    <w:rsid w:val="003C31FF"/>
    <w:rsid w:val="003C32DC"/>
    <w:rsid w:val="003C3A51"/>
    <w:rsid w:val="003C3E6E"/>
    <w:rsid w:val="003C4490"/>
    <w:rsid w:val="003C44A4"/>
    <w:rsid w:val="003C465F"/>
    <w:rsid w:val="003C4ADA"/>
    <w:rsid w:val="003C4F41"/>
    <w:rsid w:val="003C4FB1"/>
    <w:rsid w:val="003C50CE"/>
    <w:rsid w:val="003C520B"/>
    <w:rsid w:val="003C535A"/>
    <w:rsid w:val="003C5470"/>
    <w:rsid w:val="003C56B4"/>
    <w:rsid w:val="003C5940"/>
    <w:rsid w:val="003C5C55"/>
    <w:rsid w:val="003C6044"/>
    <w:rsid w:val="003C6106"/>
    <w:rsid w:val="003C63AD"/>
    <w:rsid w:val="003C64E9"/>
    <w:rsid w:val="003C64F0"/>
    <w:rsid w:val="003C6716"/>
    <w:rsid w:val="003C6C9A"/>
    <w:rsid w:val="003C6DDC"/>
    <w:rsid w:val="003C717A"/>
    <w:rsid w:val="003C7482"/>
    <w:rsid w:val="003C7561"/>
    <w:rsid w:val="003C7A9B"/>
    <w:rsid w:val="003C7FA9"/>
    <w:rsid w:val="003D06E8"/>
    <w:rsid w:val="003D08CA"/>
    <w:rsid w:val="003D0CFD"/>
    <w:rsid w:val="003D0E17"/>
    <w:rsid w:val="003D0F00"/>
    <w:rsid w:val="003D1015"/>
    <w:rsid w:val="003D15AB"/>
    <w:rsid w:val="003D1722"/>
    <w:rsid w:val="003D1805"/>
    <w:rsid w:val="003D1B61"/>
    <w:rsid w:val="003D1F5F"/>
    <w:rsid w:val="003D205F"/>
    <w:rsid w:val="003D25A9"/>
    <w:rsid w:val="003D2DB9"/>
    <w:rsid w:val="003D34DD"/>
    <w:rsid w:val="003D3517"/>
    <w:rsid w:val="003D3B92"/>
    <w:rsid w:val="003D421A"/>
    <w:rsid w:val="003D4603"/>
    <w:rsid w:val="003D4794"/>
    <w:rsid w:val="003D4979"/>
    <w:rsid w:val="003D4A19"/>
    <w:rsid w:val="003D53AA"/>
    <w:rsid w:val="003D599F"/>
    <w:rsid w:val="003D5C65"/>
    <w:rsid w:val="003D5CEE"/>
    <w:rsid w:val="003D62F0"/>
    <w:rsid w:val="003D63DF"/>
    <w:rsid w:val="003D6466"/>
    <w:rsid w:val="003D6541"/>
    <w:rsid w:val="003D654D"/>
    <w:rsid w:val="003D673C"/>
    <w:rsid w:val="003D6D25"/>
    <w:rsid w:val="003D70EC"/>
    <w:rsid w:val="003D72E4"/>
    <w:rsid w:val="003D778E"/>
    <w:rsid w:val="003D7BA9"/>
    <w:rsid w:val="003D7C18"/>
    <w:rsid w:val="003E00CF"/>
    <w:rsid w:val="003E00D2"/>
    <w:rsid w:val="003E04D2"/>
    <w:rsid w:val="003E0652"/>
    <w:rsid w:val="003E0B2B"/>
    <w:rsid w:val="003E0C1A"/>
    <w:rsid w:val="003E0C36"/>
    <w:rsid w:val="003E0D21"/>
    <w:rsid w:val="003E0F2A"/>
    <w:rsid w:val="003E0F76"/>
    <w:rsid w:val="003E1107"/>
    <w:rsid w:val="003E18C9"/>
    <w:rsid w:val="003E1E70"/>
    <w:rsid w:val="003E28C4"/>
    <w:rsid w:val="003E2DA8"/>
    <w:rsid w:val="003E2FA6"/>
    <w:rsid w:val="003E316E"/>
    <w:rsid w:val="003E31E6"/>
    <w:rsid w:val="003E38AB"/>
    <w:rsid w:val="003E3CA7"/>
    <w:rsid w:val="003E3E35"/>
    <w:rsid w:val="003E3E78"/>
    <w:rsid w:val="003E3FB6"/>
    <w:rsid w:val="003E4902"/>
    <w:rsid w:val="003E558F"/>
    <w:rsid w:val="003E5A0D"/>
    <w:rsid w:val="003E5EE0"/>
    <w:rsid w:val="003E704D"/>
    <w:rsid w:val="003E708A"/>
    <w:rsid w:val="003E7F3E"/>
    <w:rsid w:val="003F01C8"/>
    <w:rsid w:val="003F01EB"/>
    <w:rsid w:val="003F0536"/>
    <w:rsid w:val="003F06F9"/>
    <w:rsid w:val="003F08BC"/>
    <w:rsid w:val="003F09AD"/>
    <w:rsid w:val="003F09C9"/>
    <w:rsid w:val="003F0B04"/>
    <w:rsid w:val="003F0D15"/>
    <w:rsid w:val="003F0EBD"/>
    <w:rsid w:val="003F0F5E"/>
    <w:rsid w:val="003F143F"/>
    <w:rsid w:val="003F1468"/>
    <w:rsid w:val="003F1AA7"/>
    <w:rsid w:val="003F1E0D"/>
    <w:rsid w:val="003F27C2"/>
    <w:rsid w:val="003F28FA"/>
    <w:rsid w:val="003F363F"/>
    <w:rsid w:val="003F3DC3"/>
    <w:rsid w:val="003F4225"/>
    <w:rsid w:val="003F4611"/>
    <w:rsid w:val="003F4D38"/>
    <w:rsid w:val="003F4F14"/>
    <w:rsid w:val="003F527C"/>
    <w:rsid w:val="003F57E9"/>
    <w:rsid w:val="003F5BF2"/>
    <w:rsid w:val="003F5D99"/>
    <w:rsid w:val="003F656A"/>
    <w:rsid w:val="003F67E2"/>
    <w:rsid w:val="003F6AC0"/>
    <w:rsid w:val="003F6B15"/>
    <w:rsid w:val="003F7015"/>
    <w:rsid w:val="003F71F3"/>
    <w:rsid w:val="003F7A7F"/>
    <w:rsid w:val="003F7FE1"/>
    <w:rsid w:val="004000FE"/>
    <w:rsid w:val="004009BA"/>
    <w:rsid w:val="00400BC0"/>
    <w:rsid w:val="00400CFA"/>
    <w:rsid w:val="00400D4A"/>
    <w:rsid w:val="00400DA6"/>
    <w:rsid w:val="00400EC2"/>
    <w:rsid w:val="0040108E"/>
    <w:rsid w:val="0040111D"/>
    <w:rsid w:val="0040138D"/>
    <w:rsid w:val="00401B06"/>
    <w:rsid w:val="00401CD0"/>
    <w:rsid w:val="0040226A"/>
    <w:rsid w:val="004023FD"/>
    <w:rsid w:val="0040242F"/>
    <w:rsid w:val="004026E4"/>
    <w:rsid w:val="0040270E"/>
    <w:rsid w:val="00402741"/>
    <w:rsid w:val="00402A88"/>
    <w:rsid w:val="004030B3"/>
    <w:rsid w:val="00403303"/>
    <w:rsid w:val="0040336D"/>
    <w:rsid w:val="00403485"/>
    <w:rsid w:val="0040370B"/>
    <w:rsid w:val="004037F2"/>
    <w:rsid w:val="004039B7"/>
    <w:rsid w:val="00403C53"/>
    <w:rsid w:val="00403F72"/>
    <w:rsid w:val="0040407A"/>
    <w:rsid w:val="00404909"/>
    <w:rsid w:val="00404D41"/>
    <w:rsid w:val="00404ECB"/>
    <w:rsid w:val="0040504F"/>
    <w:rsid w:val="004050FD"/>
    <w:rsid w:val="00405DA3"/>
    <w:rsid w:val="00405F10"/>
    <w:rsid w:val="00406254"/>
    <w:rsid w:val="00407295"/>
    <w:rsid w:val="00407B17"/>
    <w:rsid w:val="00407B53"/>
    <w:rsid w:val="00407CA0"/>
    <w:rsid w:val="0041049E"/>
    <w:rsid w:val="00410ACA"/>
    <w:rsid w:val="00410EE5"/>
    <w:rsid w:val="00411483"/>
    <w:rsid w:val="004114D2"/>
    <w:rsid w:val="00411942"/>
    <w:rsid w:val="00411F59"/>
    <w:rsid w:val="004124BC"/>
    <w:rsid w:val="00412526"/>
    <w:rsid w:val="004125A3"/>
    <w:rsid w:val="004125D8"/>
    <w:rsid w:val="00412A30"/>
    <w:rsid w:val="00412CC5"/>
    <w:rsid w:val="00412E53"/>
    <w:rsid w:val="00412EE4"/>
    <w:rsid w:val="00413692"/>
    <w:rsid w:val="004137C2"/>
    <w:rsid w:val="004137E2"/>
    <w:rsid w:val="00413AA4"/>
    <w:rsid w:val="00414499"/>
    <w:rsid w:val="00414530"/>
    <w:rsid w:val="004146D8"/>
    <w:rsid w:val="004148C1"/>
    <w:rsid w:val="00414CCB"/>
    <w:rsid w:val="00415109"/>
    <w:rsid w:val="00415169"/>
    <w:rsid w:val="004151DA"/>
    <w:rsid w:val="00415683"/>
    <w:rsid w:val="004156AC"/>
    <w:rsid w:val="00415780"/>
    <w:rsid w:val="00415A29"/>
    <w:rsid w:val="00415F00"/>
    <w:rsid w:val="004160C8"/>
    <w:rsid w:val="004161B8"/>
    <w:rsid w:val="004162A4"/>
    <w:rsid w:val="004166B5"/>
    <w:rsid w:val="0041670B"/>
    <w:rsid w:val="00416ACC"/>
    <w:rsid w:val="00416B6A"/>
    <w:rsid w:val="00416EE9"/>
    <w:rsid w:val="004173CB"/>
    <w:rsid w:val="00417749"/>
    <w:rsid w:val="00417D6F"/>
    <w:rsid w:val="00420001"/>
    <w:rsid w:val="0042081B"/>
    <w:rsid w:val="00420BB4"/>
    <w:rsid w:val="00420EBE"/>
    <w:rsid w:val="004210BA"/>
    <w:rsid w:val="00421A96"/>
    <w:rsid w:val="00421C04"/>
    <w:rsid w:val="00421CAB"/>
    <w:rsid w:val="00421D69"/>
    <w:rsid w:val="0042210E"/>
    <w:rsid w:val="004226A8"/>
    <w:rsid w:val="004227BD"/>
    <w:rsid w:val="00422840"/>
    <w:rsid w:val="00422908"/>
    <w:rsid w:val="00422FBB"/>
    <w:rsid w:val="004232DC"/>
    <w:rsid w:val="004232F4"/>
    <w:rsid w:val="0042334F"/>
    <w:rsid w:val="00423682"/>
    <w:rsid w:val="00423997"/>
    <w:rsid w:val="00423C01"/>
    <w:rsid w:val="004241E8"/>
    <w:rsid w:val="0042435A"/>
    <w:rsid w:val="004249E1"/>
    <w:rsid w:val="00424CA1"/>
    <w:rsid w:val="00424E11"/>
    <w:rsid w:val="00425188"/>
    <w:rsid w:val="004256E0"/>
    <w:rsid w:val="004257E2"/>
    <w:rsid w:val="00425A38"/>
    <w:rsid w:val="00425D24"/>
    <w:rsid w:val="0042606F"/>
    <w:rsid w:val="00426573"/>
    <w:rsid w:val="0042674F"/>
    <w:rsid w:val="00426841"/>
    <w:rsid w:val="00426908"/>
    <w:rsid w:val="00426FDA"/>
    <w:rsid w:val="00427222"/>
    <w:rsid w:val="004274A5"/>
    <w:rsid w:val="0042781D"/>
    <w:rsid w:val="00427DF8"/>
    <w:rsid w:val="00430204"/>
    <w:rsid w:val="00430929"/>
    <w:rsid w:val="00430E4B"/>
    <w:rsid w:val="004314E0"/>
    <w:rsid w:val="00431769"/>
    <w:rsid w:val="004317BB"/>
    <w:rsid w:val="00431A1D"/>
    <w:rsid w:val="00431EF8"/>
    <w:rsid w:val="004323D1"/>
    <w:rsid w:val="00432AC5"/>
    <w:rsid w:val="00433254"/>
    <w:rsid w:val="0043336B"/>
    <w:rsid w:val="00433D58"/>
    <w:rsid w:val="00434219"/>
    <w:rsid w:val="00434942"/>
    <w:rsid w:val="00434C28"/>
    <w:rsid w:val="00435225"/>
    <w:rsid w:val="004353BD"/>
    <w:rsid w:val="0043546C"/>
    <w:rsid w:val="004355E5"/>
    <w:rsid w:val="00435602"/>
    <w:rsid w:val="00435A12"/>
    <w:rsid w:val="00435A2F"/>
    <w:rsid w:val="00435CF7"/>
    <w:rsid w:val="0043602B"/>
    <w:rsid w:val="00436193"/>
    <w:rsid w:val="00436406"/>
    <w:rsid w:val="0043667B"/>
    <w:rsid w:val="00436820"/>
    <w:rsid w:val="00436D2E"/>
    <w:rsid w:val="00436EC8"/>
    <w:rsid w:val="004371A1"/>
    <w:rsid w:val="00437271"/>
    <w:rsid w:val="0043729F"/>
    <w:rsid w:val="00437361"/>
    <w:rsid w:val="004377FB"/>
    <w:rsid w:val="00437AC5"/>
    <w:rsid w:val="00437ADF"/>
    <w:rsid w:val="00437F4E"/>
    <w:rsid w:val="004401CD"/>
    <w:rsid w:val="00440415"/>
    <w:rsid w:val="00440E31"/>
    <w:rsid w:val="00440EAD"/>
    <w:rsid w:val="00440F85"/>
    <w:rsid w:val="0044165B"/>
    <w:rsid w:val="004417A9"/>
    <w:rsid w:val="00441898"/>
    <w:rsid w:val="00441AF8"/>
    <w:rsid w:val="00441C77"/>
    <w:rsid w:val="00441D80"/>
    <w:rsid w:val="00441DE0"/>
    <w:rsid w:val="00441F25"/>
    <w:rsid w:val="00442807"/>
    <w:rsid w:val="00442900"/>
    <w:rsid w:val="00442949"/>
    <w:rsid w:val="00442B05"/>
    <w:rsid w:val="00442B07"/>
    <w:rsid w:val="00442C3B"/>
    <w:rsid w:val="00442F56"/>
    <w:rsid w:val="0044308A"/>
    <w:rsid w:val="004430AB"/>
    <w:rsid w:val="004430CD"/>
    <w:rsid w:val="00443198"/>
    <w:rsid w:val="00443236"/>
    <w:rsid w:val="004432D8"/>
    <w:rsid w:val="00443654"/>
    <w:rsid w:val="0044382E"/>
    <w:rsid w:val="004438D4"/>
    <w:rsid w:val="0044396E"/>
    <w:rsid w:val="00443B3A"/>
    <w:rsid w:val="00443D8A"/>
    <w:rsid w:val="0044468E"/>
    <w:rsid w:val="004446E6"/>
    <w:rsid w:val="00444996"/>
    <w:rsid w:val="00444D0B"/>
    <w:rsid w:val="0044528D"/>
    <w:rsid w:val="004459FD"/>
    <w:rsid w:val="00446019"/>
    <w:rsid w:val="0044632C"/>
    <w:rsid w:val="004464DF"/>
    <w:rsid w:val="004470C8"/>
    <w:rsid w:val="0044717B"/>
    <w:rsid w:val="00447B74"/>
    <w:rsid w:val="00447C70"/>
    <w:rsid w:val="00450229"/>
    <w:rsid w:val="00450284"/>
    <w:rsid w:val="0045032D"/>
    <w:rsid w:val="004505E2"/>
    <w:rsid w:val="00450710"/>
    <w:rsid w:val="0045095D"/>
    <w:rsid w:val="00450A33"/>
    <w:rsid w:val="00450BF4"/>
    <w:rsid w:val="00450F03"/>
    <w:rsid w:val="004510DB"/>
    <w:rsid w:val="00451207"/>
    <w:rsid w:val="00451538"/>
    <w:rsid w:val="004518C5"/>
    <w:rsid w:val="004524C5"/>
    <w:rsid w:val="00452941"/>
    <w:rsid w:val="00452A4C"/>
    <w:rsid w:val="00452C00"/>
    <w:rsid w:val="00453169"/>
    <w:rsid w:val="0045329F"/>
    <w:rsid w:val="0045354F"/>
    <w:rsid w:val="00453A43"/>
    <w:rsid w:val="00453D0F"/>
    <w:rsid w:val="00453F35"/>
    <w:rsid w:val="00454186"/>
    <w:rsid w:val="00454329"/>
    <w:rsid w:val="004547A1"/>
    <w:rsid w:val="004549DB"/>
    <w:rsid w:val="00454F11"/>
    <w:rsid w:val="004552EE"/>
    <w:rsid w:val="0045531F"/>
    <w:rsid w:val="00455640"/>
    <w:rsid w:val="00455877"/>
    <w:rsid w:val="0045599E"/>
    <w:rsid w:val="004564E4"/>
    <w:rsid w:val="00456659"/>
    <w:rsid w:val="004567FA"/>
    <w:rsid w:val="004572A3"/>
    <w:rsid w:val="00457444"/>
    <w:rsid w:val="0045775D"/>
    <w:rsid w:val="004579E9"/>
    <w:rsid w:val="004579FA"/>
    <w:rsid w:val="00457CD1"/>
    <w:rsid w:val="00457F72"/>
    <w:rsid w:val="004604A0"/>
    <w:rsid w:val="0046064D"/>
    <w:rsid w:val="004607B6"/>
    <w:rsid w:val="004607CE"/>
    <w:rsid w:val="00460877"/>
    <w:rsid w:val="00460BEE"/>
    <w:rsid w:val="00460CEB"/>
    <w:rsid w:val="00460D97"/>
    <w:rsid w:val="00460EF5"/>
    <w:rsid w:val="00461029"/>
    <w:rsid w:val="00461359"/>
    <w:rsid w:val="0046164D"/>
    <w:rsid w:val="00461A60"/>
    <w:rsid w:val="00461EA8"/>
    <w:rsid w:val="00462238"/>
    <w:rsid w:val="004622BA"/>
    <w:rsid w:val="00462862"/>
    <w:rsid w:val="004629DA"/>
    <w:rsid w:val="00462CB5"/>
    <w:rsid w:val="00462D4F"/>
    <w:rsid w:val="004631C4"/>
    <w:rsid w:val="00463CCB"/>
    <w:rsid w:val="00463DAD"/>
    <w:rsid w:val="00463E99"/>
    <w:rsid w:val="00463FDF"/>
    <w:rsid w:val="004644FB"/>
    <w:rsid w:val="00464509"/>
    <w:rsid w:val="0046479B"/>
    <w:rsid w:val="00464964"/>
    <w:rsid w:val="00464DCE"/>
    <w:rsid w:val="004651D2"/>
    <w:rsid w:val="00465430"/>
    <w:rsid w:val="004656DA"/>
    <w:rsid w:val="00465850"/>
    <w:rsid w:val="00465B93"/>
    <w:rsid w:val="00465C7B"/>
    <w:rsid w:val="00465E96"/>
    <w:rsid w:val="004660D6"/>
    <w:rsid w:val="00466161"/>
    <w:rsid w:val="004662E0"/>
    <w:rsid w:val="00466336"/>
    <w:rsid w:val="0046704D"/>
    <w:rsid w:val="004670AB"/>
    <w:rsid w:val="00467879"/>
    <w:rsid w:val="00467A5F"/>
    <w:rsid w:val="004701C1"/>
    <w:rsid w:val="00470356"/>
    <w:rsid w:val="004703D1"/>
    <w:rsid w:val="004706B5"/>
    <w:rsid w:val="0047091A"/>
    <w:rsid w:val="00471011"/>
    <w:rsid w:val="004716F3"/>
    <w:rsid w:val="0047195B"/>
    <w:rsid w:val="0047255C"/>
    <w:rsid w:val="00472753"/>
    <w:rsid w:val="00472CD1"/>
    <w:rsid w:val="004732EF"/>
    <w:rsid w:val="00473328"/>
    <w:rsid w:val="00473550"/>
    <w:rsid w:val="00473CD4"/>
    <w:rsid w:val="00473D1A"/>
    <w:rsid w:val="00473EC9"/>
    <w:rsid w:val="00474059"/>
    <w:rsid w:val="00474685"/>
    <w:rsid w:val="004747C5"/>
    <w:rsid w:val="00474A53"/>
    <w:rsid w:val="00474AFD"/>
    <w:rsid w:val="00474B95"/>
    <w:rsid w:val="00474C58"/>
    <w:rsid w:val="004753BA"/>
    <w:rsid w:val="0047601A"/>
    <w:rsid w:val="004761F9"/>
    <w:rsid w:val="00476908"/>
    <w:rsid w:val="004769C7"/>
    <w:rsid w:val="00476B1E"/>
    <w:rsid w:val="00476F76"/>
    <w:rsid w:val="00480112"/>
    <w:rsid w:val="0048047B"/>
    <w:rsid w:val="004804E7"/>
    <w:rsid w:val="004807A7"/>
    <w:rsid w:val="0048091D"/>
    <w:rsid w:val="00480C41"/>
    <w:rsid w:val="00480F02"/>
    <w:rsid w:val="00480FA2"/>
    <w:rsid w:val="0048127F"/>
    <w:rsid w:val="00481AAD"/>
    <w:rsid w:val="00481D90"/>
    <w:rsid w:val="00482024"/>
    <w:rsid w:val="004820BE"/>
    <w:rsid w:val="00482300"/>
    <w:rsid w:val="004825E1"/>
    <w:rsid w:val="00482731"/>
    <w:rsid w:val="0048274B"/>
    <w:rsid w:val="00482A06"/>
    <w:rsid w:val="00482B96"/>
    <w:rsid w:val="00482EA0"/>
    <w:rsid w:val="00483100"/>
    <w:rsid w:val="004831DB"/>
    <w:rsid w:val="00483F1A"/>
    <w:rsid w:val="00484094"/>
    <w:rsid w:val="004842B5"/>
    <w:rsid w:val="004846CD"/>
    <w:rsid w:val="004847CF"/>
    <w:rsid w:val="00484C83"/>
    <w:rsid w:val="00484C8B"/>
    <w:rsid w:val="00484CE4"/>
    <w:rsid w:val="0048514A"/>
    <w:rsid w:val="00485188"/>
    <w:rsid w:val="0048532B"/>
    <w:rsid w:val="0048551D"/>
    <w:rsid w:val="00485926"/>
    <w:rsid w:val="00485CA4"/>
    <w:rsid w:val="00485E06"/>
    <w:rsid w:val="004861BD"/>
    <w:rsid w:val="004862DC"/>
    <w:rsid w:val="0048635B"/>
    <w:rsid w:val="00486539"/>
    <w:rsid w:val="0048698B"/>
    <w:rsid w:val="00486B6B"/>
    <w:rsid w:val="00486E47"/>
    <w:rsid w:val="00487838"/>
    <w:rsid w:val="00487873"/>
    <w:rsid w:val="00487B47"/>
    <w:rsid w:val="004900F0"/>
    <w:rsid w:val="00490197"/>
    <w:rsid w:val="004903E5"/>
    <w:rsid w:val="0049069C"/>
    <w:rsid w:val="00490725"/>
    <w:rsid w:val="00490F4D"/>
    <w:rsid w:val="004911EC"/>
    <w:rsid w:val="00491200"/>
    <w:rsid w:val="00491303"/>
    <w:rsid w:val="00491322"/>
    <w:rsid w:val="00491330"/>
    <w:rsid w:val="004914FF"/>
    <w:rsid w:val="0049192D"/>
    <w:rsid w:val="00491E85"/>
    <w:rsid w:val="00491FFE"/>
    <w:rsid w:val="004921BF"/>
    <w:rsid w:val="004926A9"/>
    <w:rsid w:val="004926B9"/>
    <w:rsid w:val="00492CF2"/>
    <w:rsid w:val="004930F3"/>
    <w:rsid w:val="00493304"/>
    <w:rsid w:val="00493339"/>
    <w:rsid w:val="004933C2"/>
    <w:rsid w:val="00493482"/>
    <w:rsid w:val="0049384B"/>
    <w:rsid w:val="0049384D"/>
    <w:rsid w:val="00493904"/>
    <w:rsid w:val="00493B27"/>
    <w:rsid w:val="00493C4B"/>
    <w:rsid w:val="00493C75"/>
    <w:rsid w:val="00493CB3"/>
    <w:rsid w:val="00494089"/>
    <w:rsid w:val="004941C2"/>
    <w:rsid w:val="004946DF"/>
    <w:rsid w:val="00494A2A"/>
    <w:rsid w:val="00495AE9"/>
    <w:rsid w:val="00495B20"/>
    <w:rsid w:val="00495F24"/>
    <w:rsid w:val="00496016"/>
    <w:rsid w:val="0049601B"/>
    <w:rsid w:val="00496129"/>
    <w:rsid w:val="004961F3"/>
    <w:rsid w:val="00496713"/>
    <w:rsid w:val="00496926"/>
    <w:rsid w:val="00496D2D"/>
    <w:rsid w:val="004971E3"/>
    <w:rsid w:val="0049761D"/>
    <w:rsid w:val="00497B8C"/>
    <w:rsid w:val="00497CF5"/>
    <w:rsid w:val="004A072E"/>
    <w:rsid w:val="004A0E64"/>
    <w:rsid w:val="004A112D"/>
    <w:rsid w:val="004A181D"/>
    <w:rsid w:val="004A1821"/>
    <w:rsid w:val="004A1DAF"/>
    <w:rsid w:val="004A1F4D"/>
    <w:rsid w:val="004A1FAD"/>
    <w:rsid w:val="004A2380"/>
    <w:rsid w:val="004A277F"/>
    <w:rsid w:val="004A28C3"/>
    <w:rsid w:val="004A327F"/>
    <w:rsid w:val="004A35F6"/>
    <w:rsid w:val="004A3680"/>
    <w:rsid w:val="004A38F2"/>
    <w:rsid w:val="004A3D8C"/>
    <w:rsid w:val="004A3F70"/>
    <w:rsid w:val="004A3F8A"/>
    <w:rsid w:val="004A4168"/>
    <w:rsid w:val="004A45F4"/>
    <w:rsid w:val="004A4A37"/>
    <w:rsid w:val="004A4B54"/>
    <w:rsid w:val="004A4BC2"/>
    <w:rsid w:val="004A5342"/>
    <w:rsid w:val="004A5653"/>
    <w:rsid w:val="004A5E7D"/>
    <w:rsid w:val="004A61B6"/>
    <w:rsid w:val="004A6D85"/>
    <w:rsid w:val="004A6EE2"/>
    <w:rsid w:val="004A6FEF"/>
    <w:rsid w:val="004A7745"/>
    <w:rsid w:val="004A78F3"/>
    <w:rsid w:val="004A7C44"/>
    <w:rsid w:val="004B0121"/>
    <w:rsid w:val="004B0310"/>
    <w:rsid w:val="004B0D73"/>
    <w:rsid w:val="004B16B7"/>
    <w:rsid w:val="004B1DC0"/>
    <w:rsid w:val="004B1E46"/>
    <w:rsid w:val="004B20B4"/>
    <w:rsid w:val="004B2717"/>
    <w:rsid w:val="004B2925"/>
    <w:rsid w:val="004B2DF4"/>
    <w:rsid w:val="004B2E98"/>
    <w:rsid w:val="004B2EE8"/>
    <w:rsid w:val="004B30EF"/>
    <w:rsid w:val="004B3241"/>
    <w:rsid w:val="004B360C"/>
    <w:rsid w:val="004B3950"/>
    <w:rsid w:val="004B3BB3"/>
    <w:rsid w:val="004B3EAA"/>
    <w:rsid w:val="004B4829"/>
    <w:rsid w:val="004B4B70"/>
    <w:rsid w:val="004B4E57"/>
    <w:rsid w:val="004B4F1F"/>
    <w:rsid w:val="004B5341"/>
    <w:rsid w:val="004B5348"/>
    <w:rsid w:val="004B557B"/>
    <w:rsid w:val="004B5715"/>
    <w:rsid w:val="004B5AA6"/>
    <w:rsid w:val="004B5B88"/>
    <w:rsid w:val="004B5ED5"/>
    <w:rsid w:val="004B5EE9"/>
    <w:rsid w:val="004B6D2F"/>
    <w:rsid w:val="004B6F17"/>
    <w:rsid w:val="004B74E4"/>
    <w:rsid w:val="004B7997"/>
    <w:rsid w:val="004B7EE7"/>
    <w:rsid w:val="004B7FE7"/>
    <w:rsid w:val="004C0110"/>
    <w:rsid w:val="004C01F5"/>
    <w:rsid w:val="004C06F0"/>
    <w:rsid w:val="004C07B7"/>
    <w:rsid w:val="004C07E5"/>
    <w:rsid w:val="004C096D"/>
    <w:rsid w:val="004C0B2A"/>
    <w:rsid w:val="004C0D1B"/>
    <w:rsid w:val="004C0E87"/>
    <w:rsid w:val="004C0EF9"/>
    <w:rsid w:val="004C1A8B"/>
    <w:rsid w:val="004C202B"/>
    <w:rsid w:val="004C2100"/>
    <w:rsid w:val="004C2720"/>
    <w:rsid w:val="004C291B"/>
    <w:rsid w:val="004C2990"/>
    <w:rsid w:val="004C2B1B"/>
    <w:rsid w:val="004C312F"/>
    <w:rsid w:val="004C318B"/>
    <w:rsid w:val="004C32AE"/>
    <w:rsid w:val="004C3447"/>
    <w:rsid w:val="004C38E5"/>
    <w:rsid w:val="004C3B11"/>
    <w:rsid w:val="004C3B31"/>
    <w:rsid w:val="004C3D49"/>
    <w:rsid w:val="004C40EC"/>
    <w:rsid w:val="004C4A35"/>
    <w:rsid w:val="004C4EF7"/>
    <w:rsid w:val="004C52CA"/>
    <w:rsid w:val="004C538E"/>
    <w:rsid w:val="004C549C"/>
    <w:rsid w:val="004C59EF"/>
    <w:rsid w:val="004C5B6A"/>
    <w:rsid w:val="004C5CE5"/>
    <w:rsid w:val="004C5E06"/>
    <w:rsid w:val="004C659F"/>
    <w:rsid w:val="004C6718"/>
    <w:rsid w:val="004C70F6"/>
    <w:rsid w:val="004C70FE"/>
    <w:rsid w:val="004C7AF2"/>
    <w:rsid w:val="004C7C5F"/>
    <w:rsid w:val="004C7F77"/>
    <w:rsid w:val="004C7F80"/>
    <w:rsid w:val="004D0C41"/>
    <w:rsid w:val="004D0C7A"/>
    <w:rsid w:val="004D1350"/>
    <w:rsid w:val="004D19D4"/>
    <w:rsid w:val="004D1ADB"/>
    <w:rsid w:val="004D1B16"/>
    <w:rsid w:val="004D1BDF"/>
    <w:rsid w:val="004D2149"/>
    <w:rsid w:val="004D2F91"/>
    <w:rsid w:val="004D30EE"/>
    <w:rsid w:val="004D3110"/>
    <w:rsid w:val="004D325C"/>
    <w:rsid w:val="004D32E6"/>
    <w:rsid w:val="004D341D"/>
    <w:rsid w:val="004D360C"/>
    <w:rsid w:val="004D3C4B"/>
    <w:rsid w:val="004D3EF6"/>
    <w:rsid w:val="004D3F70"/>
    <w:rsid w:val="004D43C8"/>
    <w:rsid w:val="004D4414"/>
    <w:rsid w:val="004D4851"/>
    <w:rsid w:val="004D49C6"/>
    <w:rsid w:val="004D4AE8"/>
    <w:rsid w:val="004D4CDD"/>
    <w:rsid w:val="004D4CF6"/>
    <w:rsid w:val="004D5704"/>
    <w:rsid w:val="004D5925"/>
    <w:rsid w:val="004D5B86"/>
    <w:rsid w:val="004D5D8A"/>
    <w:rsid w:val="004D5ED2"/>
    <w:rsid w:val="004D6181"/>
    <w:rsid w:val="004D61A4"/>
    <w:rsid w:val="004D63ED"/>
    <w:rsid w:val="004D6641"/>
    <w:rsid w:val="004D66C0"/>
    <w:rsid w:val="004D68C2"/>
    <w:rsid w:val="004D6ADA"/>
    <w:rsid w:val="004D6F8F"/>
    <w:rsid w:val="004D70DA"/>
    <w:rsid w:val="004D729D"/>
    <w:rsid w:val="004D7AAD"/>
    <w:rsid w:val="004D7E67"/>
    <w:rsid w:val="004D7EBE"/>
    <w:rsid w:val="004E0A9C"/>
    <w:rsid w:val="004E0C2E"/>
    <w:rsid w:val="004E110F"/>
    <w:rsid w:val="004E149C"/>
    <w:rsid w:val="004E1DE7"/>
    <w:rsid w:val="004E1E77"/>
    <w:rsid w:val="004E2715"/>
    <w:rsid w:val="004E27FB"/>
    <w:rsid w:val="004E2935"/>
    <w:rsid w:val="004E294B"/>
    <w:rsid w:val="004E2A36"/>
    <w:rsid w:val="004E2ED3"/>
    <w:rsid w:val="004E354C"/>
    <w:rsid w:val="004E378F"/>
    <w:rsid w:val="004E37B9"/>
    <w:rsid w:val="004E3836"/>
    <w:rsid w:val="004E3A0A"/>
    <w:rsid w:val="004E3C7B"/>
    <w:rsid w:val="004E3C85"/>
    <w:rsid w:val="004E3DD6"/>
    <w:rsid w:val="004E4030"/>
    <w:rsid w:val="004E405F"/>
    <w:rsid w:val="004E419E"/>
    <w:rsid w:val="004E44EB"/>
    <w:rsid w:val="004E4531"/>
    <w:rsid w:val="004E4552"/>
    <w:rsid w:val="004E4597"/>
    <w:rsid w:val="004E4C3C"/>
    <w:rsid w:val="004E4D89"/>
    <w:rsid w:val="004E4F97"/>
    <w:rsid w:val="004E5284"/>
    <w:rsid w:val="004E52B1"/>
    <w:rsid w:val="004E5A96"/>
    <w:rsid w:val="004E5B7C"/>
    <w:rsid w:val="004E5BA1"/>
    <w:rsid w:val="004E5C9E"/>
    <w:rsid w:val="004E5CD5"/>
    <w:rsid w:val="004E5F61"/>
    <w:rsid w:val="004E5FE0"/>
    <w:rsid w:val="004E610C"/>
    <w:rsid w:val="004E6317"/>
    <w:rsid w:val="004E6543"/>
    <w:rsid w:val="004E7104"/>
    <w:rsid w:val="004E725B"/>
    <w:rsid w:val="004E761F"/>
    <w:rsid w:val="004E7705"/>
    <w:rsid w:val="004E7794"/>
    <w:rsid w:val="004E7841"/>
    <w:rsid w:val="004E7ACE"/>
    <w:rsid w:val="004E7E01"/>
    <w:rsid w:val="004F0285"/>
    <w:rsid w:val="004F09B9"/>
    <w:rsid w:val="004F0CD6"/>
    <w:rsid w:val="004F13BC"/>
    <w:rsid w:val="004F1C0B"/>
    <w:rsid w:val="004F1CD6"/>
    <w:rsid w:val="004F1D4D"/>
    <w:rsid w:val="004F217C"/>
    <w:rsid w:val="004F2878"/>
    <w:rsid w:val="004F29E3"/>
    <w:rsid w:val="004F2AEE"/>
    <w:rsid w:val="004F3187"/>
    <w:rsid w:val="004F341B"/>
    <w:rsid w:val="004F3439"/>
    <w:rsid w:val="004F39AA"/>
    <w:rsid w:val="004F3B27"/>
    <w:rsid w:val="004F4090"/>
    <w:rsid w:val="004F43A1"/>
    <w:rsid w:val="004F4729"/>
    <w:rsid w:val="004F4836"/>
    <w:rsid w:val="004F4B08"/>
    <w:rsid w:val="004F4E55"/>
    <w:rsid w:val="004F4EFE"/>
    <w:rsid w:val="004F503B"/>
    <w:rsid w:val="004F522C"/>
    <w:rsid w:val="004F567A"/>
    <w:rsid w:val="004F58A7"/>
    <w:rsid w:val="004F5B59"/>
    <w:rsid w:val="004F61E9"/>
    <w:rsid w:val="004F6529"/>
    <w:rsid w:val="004F6678"/>
    <w:rsid w:val="004F66CE"/>
    <w:rsid w:val="004F6AF1"/>
    <w:rsid w:val="004F6EBB"/>
    <w:rsid w:val="004F74E9"/>
    <w:rsid w:val="004F7503"/>
    <w:rsid w:val="004F7D3E"/>
    <w:rsid w:val="0050033F"/>
    <w:rsid w:val="0050046E"/>
    <w:rsid w:val="005005F8"/>
    <w:rsid w:val="00500CDE"/>
    <w:rsid w:val="00500CFC"/>
    <w:rsid w:val="00501014"/>
    <w:rsid w:val="00501165"/>
    <w:rsid w:val="005016D0"/>
    <w:rsid w:val="0050231D"/>
    <w:rsid w:val="00502337"/>
    <w:rsid w:val="00502980"/>
    <w:rsid w:val="00502D08"/>
    <w:rsid w:val="00502E81"/>
    <w:rsid w:val="00503499"/>
    <w:rsid w:val="00503646"/>
    <w:rsid w:val="00503748"/>
    <w:rsid w:val="005039D9"/>
    <w:rsid w:val="00503A90"/>
    <w:rsid w:val="00503AEC"/>
    <w:rsid w:val="00503E57"/>
    <w:rsid w:val="00503E8F"/>
    <w:rsid w:val="005045E6"/>
    <w:rsid w:val="005049CA"/>
    <w:rsid w:val="00504C85"/>
    <w:rsid w:val="00504CE0"/>
    <w:rsid w:val="00504E05"/>
    <w:rsid w:val="00505056"/>
    <w:rsid w:val="0050505F"/>
    <w:rsid w:val="0050594B"/>
    <w:rsid w:val="00505ED6"/>
    <w:rsid w:val="00505F8B"/>
    <w:rsid w:val="005061F7"/>
    <w:rsid w:val="005064E2"/>
    <w:rsid w:val="005067A3"/>
    <w:rsid w:val="00506882"/>
    <w:rsid w:val="0050693C"/>
    <w:rsid w:val="005069BC"/>
    <w:rsid w:val="00506BC4"/>
    <w:rsid w:val="00507148"/>
    <w:rsid w:val="005071AF"/>
    <w:rsid w:val="0050748E"/>
    <w:rsid w:val="005079EF"/>
    <w:rsid w:val="00507CDE"/>
    <w:rsid w:val="00507FB2"/>
    <w:rsid w:val="0051071C"/>
    <w:rsid w:val="00510802"/>
    <w:rsid w:val="00510A1E"/>
    <w:rsid w:val="00510BF5"/>
    <w:rsid w:val="00510F93"/>
    <w:rsid w:val="00510FF8"/>
    <w:rsid w:val="0051107F"/>
    <w:rsid w:val="00511275"/>
    <w:rsid w:val="005112AA"/>
    <w:rsid w:val="005113D0"/>
    <w:rsid w:val="005116CB"/>
    <w:rsid w:val="005117D5"/>
    <w:rsid w:val="005117E5"/>
    <w:rsid w:val="00511B6B"/>
    <w:rsid w:val="00511E14"/>
    <w:rsid w:val="00511F25"/>
    <w:rsid w:val="0051226E"/>
    <w:rsid w:val="0051250F"/>
    <w:rsid w:val="00512C2C"/>
    <w:rsid w:val="00513169"/>
    <w:rsid w:val="00513356"/>
    <w:rsid w:val="005144FA"/>
    <w:rsid w:val="005145D2"/>
    <w:rsid w:val="0051463A"/>
    <w:rsid w:val="00514A8B"/>
    <w:rsid w:val="00514B8C"/>
    <w:rsid w:val="00514BF7"/>
    <w:rsid w:val="00514EDB"/>
    <w:rsid w:val="005151B8"/>
    <w:rsid w:val="005153E2"/>
    <w:rsid w:val="0051569B"/>
    <w:rsid w:val="005158DA"/>
    <w:rsid w:val="00516375"/>
    <w:rsid w:val="00516860"/>
    <w:rsid w:val="00516AFD"/>
    <w:rsid w:val="00516B73"/>
    <w:rsid w:val="00516ED0"/>
    <w:rsid w:val="0051707E"/>
    <w:rsid w:val="0051719C"/>
    <w:rsid w:val="0051740F"/>
    <w:rsid w:val="005178B6"/>
    <w:rsid w:val="00517B7E"/>
    <w:rsid w:val="00520191"/>
    <w:rsid w:val="00520386"/>
    <w:rsid w:val="00520D4E"/>
    <w:rsid w:val="00520DAE"/>
    <w:rsid w:val="00520FCB"/>
    <w:rsid w:val="0052105C"/>
    <w:rsid w:val="00521502"/>
    <w:rsid w:val="00521553"/>
    <w:rsid w:val="00521DE5"/>
    <w:rsid w:val="0052215F"/>
    <w:rsid w:val="0052238B"/>
    <w:rsid w:val="00522772"/>
    <w:rsid w:val="00522B36"/>
    <w:rsid w:val="00522E77"/>
    <w:rsid w:val="00523156"/>
    <w:rsid w:val="0052354E"/>
    <w:rsid w:val="00523889"/>
    <w:rsid w:val="00523A38"/>
    <w:rsid w:val="00523CE0"/>
    <w:rsid w:val="00523E74"/>
    <w:rsid w:val="00524262"/>
    <w:rsid w:val="0052443D"/>
    <w:rsid w:val="00524704"/>
    <w:rsid w:val="00524DA1"/>
    <w:rsid w:val="00524ECD"/>
    <w:rsid w:val="00525082"/>
    <w:rsid w:val="005250B7"/>
    <w:rsid w:val="00525196"/>
    <w:rsid w:val="005252E9"/>
    <w:rsid w:val="00525A1D"/>
    <w:rsid w:val="00525C0D"/>
    <w:rsid w:val="00525CBA"/>
    <w:rsid w:val="00526309"/>
    <w:rsid w:val="00526911"/>
    <w:rsid w:val="00526AB4"/>
    <w:rsid w:val="00526D17"/>
    <w:rsid w:val="00526FC2"/>
    <w:rsid w:val="00527072"/>
    <w:rsid w:val="005270AA"/>
    <w:rsid w:val="005272BD"/>
    <w:rsid w:val="00527C1E"/>
    <w:rsid w:val="00527C36"/>
    <w:rsid w:val="005301A6"/>
    <w:rsid w:val="005305BF"/>
    <w:rsid w:val="005306CF"/>
    <w:rsid w:val="005308A3"/>
    <w:rsid w:val="00530AFF"/>
    <w:rsid w:val="00530C5D"/>
    <w:rsid w:val="00530DB8"/>
    <w:rsid w:val="00530E50"/>
    <w:rsid w:val="00531128"/>
    <w:rsid w:val="005313C5"/>
    <w:rsid w:val="005314C7"/>
    <w:rsid w:val="00531A09"/>
    <w:rsid w:val="00531B5F"/>
    <w:rsid w:val="005326B0"/>
    <w:rsid w:val="00532AFE"/>
    <w:rsid w:val="00532E4E"/>
    <w:rsid w:val="00533391"/>
    <w:rsid w:val="00533C01"/>
    <w:rsid w:val="00533C87"/>
    <w:rsid w:val="00533D26"/>
    <w:rsid w:val="00534193"/>
    <w:rsid w:val="00534C2C"/>
    <w:rsid w:val="005350F7"/>
    <w:rsid w:val="005353DA"/>
    <w:rsid w:val="00535601"/>
    <w:rsid w:val="00535693"/>
    <w:rsid w:val="0053578F"/>
    <w:rsid w:val="00535841"/>
    <w:rsid w:val="00535D0B"/>
    <w:rsid w:val="0053622E"/>
    <w:rsid w:val="00536446"/>
    <w:rsid w:val="00536917"/>
    <w:rsid w:val="00536A69"/>
    <w:rsid w:val="00536CDC"/>
    <w:rsid w:val="00536DFE"/>
    <w:rsid w:val="00537234"/>
    <w:rsid w:val="00537746"/>
    <w:rsid w:val="0053783C"/>
    <w:rsid w:val="00537F9A"/>
    <w:rsid w:val="0054020B"/>
    <w:rsid w:val="005402B8"/>
    <w:rsid w:val="005403EF"/>
    <w:rsid w:val="005404E5"/>
    <w:rsid w:val="0054057B"/>
    <w:rsid w:val="00540641"/>
    <w:rsid w:val="00540788"/>
    <w:rsid w:val="0054080F"/>
    <w:rsid w:val="00540B85"/>
    <w:rsid w:val="00540CC9"/>
    <w:rsid w:val="00540E7F"/>
    <w:rsid w:val="0054171B"/>
    <w:rsid w:val="0054190D"/>
    <w:rsid w:val="0054241D"/>
    <w:rsid w:val="005427B5"/>
    <w:rsid w:val="00542814"/>
    <w:rsid w:val="00542B37"/>
    <w:rsid w:val="00542CD9"/>
    <w:rsid w:val="00542D01"/>
    <w:rsid w:val="00543075"/>
    <w:rsid w:val="00543268"/>
    <w:rsid w:val="00543785"/>
    <w:rsid w:val="00543C9F"/>
    <w:rsid w:val="00543DC5"/>
    <w:rsid w:val="00544261"/>
    <w:rsid w:val="00544463"/>
    <w:rsid w:val="00544F94"/>
    <w:rsid w:val="00545582"/>
    <w:rsid w:val="005457F9"/>
    <w:rsid w:val="00545834"/>
    <w:rsid w:val="00545D0B"/>
    <w:rsid w:val="00546089"/>
    <w:rsid w:val="00546145"/>
    <w:rsid w:val="005463A2"/>
    <w:rsid w:val="005463DC"/>
    <w:rsid w:val="005464A2"/>
    <w:rsid w:val="005467D4"/>
    <w:rsid w:val="0054693D"/>
    <w:rsid w:val="00546C8D"/>
    <w:rsid w:val="00546D4A"/>
    <w:rsid w:val="00546FC3"/>
    <w:rsid w:val="00547171"/>
    <w:rsid w:val="00547AC0"/>
    <w:rsid w:val="00547F83"/>
    <w:rsid w:val="005502D3"/>
    <w:rsid w:val="005503F5"/>
    <w:rsid w:val="00550709"/>
    <w:rsid w:val="005508CF"/>
    <w:rsid w:val="00550C71"/>
    <w:rsid w:val="00551515"/>
    <w:rsid w:val="005515BF"/>
    <w:rsid w:val="00551824"/>
    <w:rsid w:val="00551A71"/>
    <w:rsid w:val="0055207C"/>
    <w:rsid w:val="005521BD"/>
    <w:rsid w:val="005522D6"/>
    <w:rsid w:val="005525A2"/>
    <w:rsid w:val="00552DAC"/>
    <w:rsid w:val="00552FB0"/>
    <w:rsid w:val="00552FC5"/>
    <w:rsid w:val="005534F7"/>
    <w:rsid w:val="00553A29"/>
    <w:rsid w:val="00553B50"/>
    <w:rsid w:val="00553D49"/>
    <w:rsid w:val="00553DE5"/>
    <w:rsid w:val="00554136"/>
    <w:rsid w:val="00554335"/>
    <w:rsid w:val="00554555"/>
    <w:rsid w:val="00554569"/>
    <w:rsid w:val="005545AB"/>
    <w:rsid w:val="005545F3"/>
    <w:rsid w:val="00555265"/>
    <w:rsid w:val="005552DE"/>
    <w:rsid w:val="00555353"/>
    <w:rsid w:val="00555370"/>
    <w:rsid w:val="00555421"/>
    <w:rsid w:val="0055551E"/>
    <w:rsid w:val="0055576A"/>
    <w:rsid w:val="005558B5"/>
    <w:rsid w:val="00555A7E"/>
    <w:rsid w:val="00555DEF"/>
    <w:rsid w:val="0055616E"/>
    <w:rsid w:val="005568EE"/>
    <w:rsid w:val="00556A13"/>
    <w:rsid w:val="00556C9E"/>
    <w:rsid w:val="00556D2A"/>
    <w:rsid w:val="00556D3E"/>
    <w:rsid w:val="005572D3"/>
    <w:rsid w:val="0055751D"/>
    <w:rsid w:val="005576F3"/>
    <w:rsid w:val="005578D2"/>
    <w:rsid w:val="00557C97"/>
    <w:rsid w:val="00557D3C"/>
    <w:rsid w:val="0056017A"/>
    <w:rsid w:val="005603E0"/>
    <w:rsid w:val="0056041C"/>
    <w:rsid w:val="0056056C"/>
    <w:rsid w:val="00560AAC"/>
    <w:rsid w:val="00561227"/>
    <w:rsid w:val="00562880"/>
    <w:rsid w:val="00562908"/>
    <w:rsid w:val="00562989"/>
    <w:rsid w:val="00562AD4"/>
    <w:rsid w:val="00562F5B"/>
    <w:rsid w:val="0056312F"/>
    <w:rsid w:val="00563E28"/>
    <w:rsid w:val="00564B3F"/>
    <w:rsid w:val="00564B5C"/>
    <w:rsid w:val="00564CB5"/>
    <w:rsid w:val="005650EC"/>
    <w:rsid w:val="00565188"/>
    <w:rsid w:val="0056575C"/>
    <w:rsid w:val="005657F5"/>
    <w:rsid w:val="00565931"/>
    <w:rsid w:val="00565A4F"/>
    <w:rsid w:val="00566392"/>
    <w:rsid w:val="005665A5"/>
    <w:rsid w:val="00566953"/>
    <w:rsid w:val="00566EB6"/>
    <w:rsid w:val="005675A4"/>
    <w:rsid w:val="0056776C"/>
    <w:rsid w:val="005679D5"/>
    <w:rsid w:val="00567A36"/>
    <w:rsid w:val="00567BA5"/>
    <w:rsid w:val="00567CF1"/>
    <w:rsid w:val="00567CFF"/>
    <w:rsid w:val="00567D8D"/>
    <w:rsid w:val="00570006"/>
    <w:rsid w:val="0057005F"/>
    <w:rsid w:val="005700C1"/>
    <w:rsid w:val="00570DEC"/>
    <w:rsid w:val="00570E53"/>
    <w:rsid w:val="00570EEE"/>
    <w:rsid w:val="00570FFB"/>
    <w:rsid w:val="0057114F"/>
    <w:rsid w:val="00571492"/>
    <w:rsid w:val="00571C87"/>
    <w:rsid w:val="00571EE5"/>
    <w:rsid w:val="00571F9A"/>
    <w:rsid w:val="00572436"/>
    <w:rsid w:val="005724DA"/>
    <w:rsid w:val="00572833"/>
    <w:rsid w:val="00572904"/>
    <w:rsid w:val="00572949"/>
    <w:rsid w:val="00572B48"/>
    <w:rsid w:val="00572E61"/>
    <w:rsid w:val="0057311D"/>
    <w:rsid w:val="00573CA0"/>
    <w:rsid w:val="00573D74"/>
    <w:rsid w:val="00573DF3"/>
    <w:rsid w:val="00574098"/>
    <w:rsid w:val="00574099"/>
    <w:rsid w:val="0057418B"/>
    <w:rsid w:val="00574280"/>
    <w:rsid w:val="005742D0"/>
    <w:rsid w:val="005743C1"/>
    <w:rsid w:val="00574881"/>
    <w:rsid w:val="00574E49"/>
    <w:rsid w:val="00574FD5"/>
    <w:rsid w:val="0057502F"/>
    <w:rsid w:val="00576903"/>
    <w:rsid w:val="005777BA"/>
    <w:rsid w:val="00577B48"/>
    <w:rsid w:val="00577C3E"/>
    <w:rsid w:val="00577D0F"/>
    <w:rsid w:val="00577E7A"/>
    <w:rsid w:val="00580039"/>
    <w:rsid w:val="005809D5"/>
    <w:rsid w:val="005811DD"/>
    <w:rsid w:val="0058120B"/>
    <w:rsid w:val="00581CF0"/>
    <w:rsid w:val="005820AF"/>
    <w:rsid w:val="005825B6"/>
    <w:rsid w:val="00582675"/>
    <w:rsid w:val="00582678"/>
    <w:rsid w:val="00582AAB"/>
    <w:rsid w:val="00582CBB"/>
    <w:rsid w:val="0058303A"/>
    <w:rsid w:val="00583101"/>
    <w:rsid w:val="005837BB"/>
    <w:rsid w:val="00583803"/>
    <w:rsid w:val="005839F8"/>
    <w:rsid w:val="005841F5"/>
    <w:rsid w:val="0058477D"/>
    <w:rsid w:val="00584951"/>
    <w:rsid w:val="00584CBB"/>
    <w:rsid w:val="005852A2"/>
    <w:rsid w:val="005854A1"/>
    <w:rsid w:val="00585535"/>
    <w:rsid w:val="005859C6"/>
    <w:rsid w:val="005859E7"/>
    <w:rsid w:val="00585E02"/>
    <w:rsid w:val="005861D9"/>
    <w:rsid w:val="0058639F"/>
    <w:rsid w:val="00586C71"/>
    <w:rsid w:val="00586E41"/>
    <w:rsid w:val="00586ED1"/>
    <w:rsid w:val="005877E2"/>
    <w:rsid w:val="00587B35"/>
    <w:rsid w:val="00590140"/>
    <w:rsid w:val="00590607"/>
    <w:rsid w:val="0059084F"/>
    <w:rsid w:val="005908FA"/>
    <w:rsid w:val="00590916"/>
    <w:rsid w:val="00590B25"/>
    <w:rsid w:val="005910AC"/>
    <w:rsid w:val="0059130E"/>
    <w:rsid w:val="00592302"/>
    <w:rsid w:val="0059245E"/>
    <w:rsid w:val="0059245F"/>
    <w:rsid w:val="005927DE"/>
    <w:rsid w:val="005928C8"/>
    <w:rsid w:val="00592B8E"/>
    <w:rsid w:val="00592F68"/>
    <w:rsid w:val="00593D29"/>
    <w:rsid w:val="00593D91"/>
    <w:rsid w:val="0059412A"/>
    <w:rsid w:val="00594344"/>
    <w:rsid w:val="005944C6"/>
    <w:rsid w:val="005944E2"/>
    <w:rsid w:val="0059453E"/>
    <w:rsid w:val="005945C5"/>
    <w:rsid w:val="00594674"/>
    <w:rsid w:val="005950D8"/>
    <w:rsid w:val="0059572C"/>
    <w:rsid w:val="005958F7"/>
    <w:rsid w:val="00595971"/>
    <w:rsid w:val="00595C6D"/>
    <w:rsid w:val="005961EA"/>
    <w:rsid w:val="00596527"/>
    <w:rsid w:val="00596816"/>
    <w:rsid w:val="00596849"/>
    <w:rsid w:val="0059697B"/>
    <w:rsid w:val="00596DF1"/>
    <w:rsid w:val="00596E58"/>
    <w:rsid w:val="005978FF"/>
    <w:rsid w:val="00597A76"/>
    <w:rsid w:val="00597DB4"/>
    <w:rsid w:val="00597F0B"/>
    <w:rsid w:val="005A01E8"/>
    <w:rsid w:val="005A02E9"/>
    <w:rsid w:val="005A0417"/>
    <w:rsid w:val="005A054E"/>
    <w:rsid w:val="005A066D"/>
    <w:rsid w:val="005A07E5"/>
    <w:rsid w:val="005A0C77"/>
    <w:rsid w:val="005A0EB8"/>
    <w:rsid w:val="005A11BC"/>
    <w:rsid w:val="005A1614"/>
    <w:rsid w:val="005A1859"/>
    <w:rsid w:val="005A18B0"/>
    <w:rsid w:val="005A1BC9"/>
    <w:rsid w:val="005A1DD4"/>
    <w:rsid w:val="005A1FE1"/>
    <w:rsid w:val="005A21A3"/>
    <w:rsid w:val="005A222A"/>
    <w:rsid w:val="005A23E5"/>
    <w:rsid w:val="005A2419"/>
    <w:rsid w:val="005A260C"/>
    <w:rsid w:val="005A2625"/>
    <w:rsid w:val="005A2705"/>
    <w:rsid w:val="005A2ACB"/>
    <w:rsid w:val="005A350D"/>
    <w:rsid w:val="005A3590"/>
    <w:rsid w:val="005A3636"/>
    <w:rsid w:val="005A39F3"/>
    <w:rsid w:val="005A3A35"/>
    <w:rsid w:val="005A3DE7"/>
    <w:rsid w:val="005A3F4B"/>
    <w:rsid w:val="005A3FA0"/>
    <w:rsid w:val="005A4653"/>
    <w:rsid w:val="005A496A"/>
    <w:rsid w:val="005A4C2A"/>
    <w:rsid w:val="005A4E71"/>
    <w:rsid w:val="005A60FE"/>
    <w:rsid w:val="005A63A2"/>
    <w:rsid w:val="005A6779"/>
    <w:rsid w:val="005A67FA"/>
    <w:rsid w:val="005A7140"/>
    <w:rsid w:val="005A77C9"/>
    <w:rsid w:val="005A7C71"/>
    <w:rsid w:val="005A7D83"/>
    <w:rsid w:val="005B007E"/>
    <w:rsid w:val="005B011F"/>
    <w:rsid w:val="005B048F"/>
    <w:rsid w:val="005B07AA"/>
    <w:rsid w:val="005B0D5E"/>
    <w:rsid w:val="005B18D7"/>
    <w:rsid w:val="005B1990"/>
    <w:rsid w:val="005B1E25"/>
    <w:rsid w:val="005B216F"/>
    <w:rsid w:val="005B2D8A"/>
    <w:rsid w:val="005B2E59"/>
    <w:rsid w:val="005B33A8"/>
    <w:rsid w:val="005B3A48"/>
    <w:rsid w:val="005B3AEA"/>
    <w:rsid w:val="005B426B"/>
    <w:rsid w:val="005B43D6"/>
    <w:rsid w:val="005B4794"/>
    <w:rsid w:val="005B4BF3"/>
    <w:rsid w:val="005B4D3A"/>
    <w:rsid w:val="005B4E8C"/>
    <w:rsid w:val="005B5175"/>
    <w:rsid w:val="005B56D7"/>
    <w:rsid w:val="005B5808"/>
    <w:rsid w:val="005B58A2"/>
    <w:rsid w:val="005B5A85"/>
    <w:rsid w:val="005B5ABA"/>
    <w:rsid w:val="005B630B"/>
    <w:rsid w:val="005B6788"/>
    <w:rsid w:val="005B67E9"/>
    <w:rsid w:val="005B6F4F"/>
    <w:rsid w:val="005B798B"/>
    <w:rsid w:val="005C03EA"/>
    <w:rsid w:val="005C06DC"/>
    <w:rsid w:val="005C0999"/>
    <w:rsid w:val="005C0F73"/>
    <w:rsid w:val="005C18DB"/>
    <w:rsid w:val="005C1D17"/>
    <w:rsid w:val="005C1D49"/>
    <w:rsid w:val="005C2CC7"/>
    <w:rsid w:val="005C34F9"/>
    <w:rsid w:val="005C3C44"/>
    <w:rsid w:val="005C3FD2"/>
    <w:rsid w:val="005C4019"/>
    <w:rsid w:val="005C4309"/>
    <w:rsid w:val="005C4366"/>
    <w:rsid w:val="005C4415"/>
    <w:rsid w:val="005C44BC"/>
    <w:rsid w:val="005C4D21"/>
    <w:rsid w:val="005C534B"/>
    <w:rsid w:val="005C57AA"/>
    <w:rsid w:val="005C584F"/>
    <w:rsid w:val="005C5982"/>
    <w:rsid w:val="005C603F"/>
    <w:rsid w:val="005C6261"/>
    <w:rsid w:val="005C629F"/>
    <w:rsid w:val="005C6737"/>
    <w:rsid w:val="005C677A"/>
    <w:rsid w:val="005C6F3B"/>
    <w:rsid w:val="005C7091"/>
    <w:rsid w:val="005C7229"/>
    <w:rsid w:val="005C7B26"/>
    <w:rsid w:val="005D0330"/>
    <w:rsid w:val="005D05B8"/>
    <w:rsid w:val="005D0965"/>
    <w:rsid w:val="005D1094"/>
    <w:rsid w:val="005D138D"/>
    <w:rsid w:val="005D138E"/>
    <w:rsid w:val="005D1662"/>
    <w:rsid w:val="005D1675"/>
    <w:rsid w:val="005D1872"/>
    <w:rsid w:val="005D18BA"/>
    <w:rsid w:val="005D18FE"/>
    <w:rsid w:val="005D1B0B"/>
    <w:rsid w:val="005D2082"/>
    <w:rsid w:val="005D2125"/>
    <w:rsid w:val="005D2529"/>
    <w:rsid w:val="005D266B"/>
    <w:rsid w:val="005D2EAA"/>
    <w:rsid w:val="005D2F97"/>
    <w:rsid w:val="005D2FDA"/>
    <w:rsid w:val="005D3099"/>
    <w:rsid w:val="005D3586"/>
    <w:rsid w:val="005D417D"/>
    <w:rsid w:val="005D45DD"/>
    <w:rsid w:val="005D4A0E"/>
    <w:rsid w:val="005D4B5B"/>
    <w:rsid w:val="005D517B"/>
    <w:rsid w:val="005D52F8"/>
    <w:rsid w:val="005D5627"/>
    <w:rsid w:val="005D572F"/>
    <w:rsid w:val="005D59CF"/>
    <w:rsid w:val="005D5A53"/>
    <w:rsid w:val="005D5C12"/>
    <w:rsid w:val="005D6327"/>
    <w:rsid w:val="005D6546"/>
    <w:rsid w:val="005D6991"/>
    <w:rsid w:val="005D699B"/>
    <w:rsid w:val="005D6A21"/>
    <w:rsid w:val="005D6E95"/>
    <w:rsid w:val="005D706A"/>
    <w:rsid w:val="005D73F1"/>
    <w:rsid w:val="005D7A41"/>
    <w:rsid w:val="005D7D0D"/>
    <w:rsid w:val="005D7D8D"/>
    <w:rsid w:val="005D7FA5"/>
    <w:rsid w:val="005E0171"/>
    <w:rsid w:val="005E02F6"/>
    <w:rsid w:val="005E03F7"/>
    <w:rsid w:val="005E0486"/>
    <w:rsid w:val="005E04E7"/>
    <w:rsid w:val="005E0630"/>
    <w:rsid w:val="005E063A"/>
    <w:rsid w:val="005E0E33"/>
    <w:rsid w:val="005E0E75"/>
    <w:rsid w:val="005E128A"/>
    <w:rsid w:val="005E1366"/>
    <w:rsid w:val="005E139A"/>
    <w:rsid w:val="005E2068"/>
    <w:rsid w:val="005E2119"/>
    <w:rsid w:val="005E30B1"/>
    <w:rsid w:val="005E30C1"/>
    <w:rsid w:val="005E30EE"/>
    <w:rsid w:val="005E33C7"/>
    <w:rsid w:val="005E365D"/>
    <w:rsid w:val="005E369C"/>
    <w:rsid w:val="005E373A"/>
    <w:rsid w:val="005E3778"/>
    <w:rsid w:val="005E3DD1"/>
    <w:rsid w:val="005E423F"/>
    <w:rsid w:val="005E48AC"/>
    <w:rsid w:val="005E4B56"/>
    <w:rsid w:val="005E4DCF"/>
    <w:rsid w:val="005E4EED"/>
    <w:rsid w:val="005E58FE"/>
    <w:rsid w:val="005E59E8"/>
    <w:rsid w:val="005E5CB0"/>
    <w:rsid w:val="005E5F7E"/>
    <w:rsid w:val="005E6279"/>
    <w:rsid w:val="005E64FE"/>
    <w:rsid w:val="005E6957"/>
    <w:rsid w:val="005E6D47"/>
    <w:rsid w:val="005E7071"/>
    <w:rsid w:val="005E7309"/>
    <w:rsid w:val="005E771A"/>
    <w:rsid w:val="005E7987"/>
    <w:rsid w:val="005E7CAE"/>
    <w:rsid w:val="005E7F77"/>
    <w:rsid w:val="005E7F9B"/>
    <w:rsid w:val="005F04CE"/>
    <w:rsid w:val="005F05EF"/>
    <w:rsid w:val="005F0B4A"/>
    <w:rsid w:val="005F0C5B"/>
    <w:rsid w:val="005F0FE8"/>
    <w:rsid w:val="005F1381"/>
    <w:rsid w:val="005F13F6"/>
    <w:rsid w:val="005F18D9"/>
    <w:rsid w:val="005F1A7D"/>
    <w:rsid w:val="005F1C91"/>
    <w:rsid w:val="005F1DD0"/>
    <w:rsid w:val="005F1E67"/>
    <w:rsid w:val="005F1EBF"/>
    <w:rsid w:val="005F24A6"/>
    <w:rsid w:val="005F279E"/>
    <w:rsid w:val="005F2898"/>
    <w:rsid w:val="005F292D"/>
    <w:rsid w:val="005F2939"/>
    <w:rsid w:val="005F294B"/>
    <w:rsid w:val="005F2ADE"/>
    <w:rsid w:val="005F2E11"/>
    <w:rsid w:val="005F2F45"/>
    <w:rsid w:val="005F3291"/>
    <w:rsid w:val="005F33E0"/>
    <w:rsid w:val="005F455D"/>
    <w:rsid w:val="005F4C80"/>
    <w:rsid w:val="005F4D03"/>
    <w:rsid w:val="005F5063"/>
    <w:rsid w:val="005F5149"/>
    <w:rsid w:val="005F51BE"/>
    <w:rsid w:val="005F54AA"/>
    <w:rsid w:val="005F5593"/>
    <w:rsid w:val="005F562B"/>
    <w:rsid w:val="005F5D44"/>
    <w:rsid w:val="005F6261"/>
    <w:rsid w:val="005F63A5"/>
    <w:rsid w:val="005F6535"/>
    <w:rsid w:val="005F6547"/>
    <w:rsid w:val="005F65D1"/>
    <w:rsid w:val="005F675B"/>
    <w:rsid w:val="005F7566"/>
    <w:rsid w:val="005F7D3B"/>
    <w:rsid w:val="005F7E24"/>
    <w:rsid w:val="005F7FE4"/>
    <w:rsid w:val="005F7FE7"/>
    <w:rsid w:val="00600217"/>
    <w:rsid w:val="00600238"/>
    <w:rsid w:val="00600460"/>
    <w:rsid w:val="0060070E"/>
    <w:rsid w:val="006009FD"/>
    <w:rsid w:val="00601295"/>
    <w:rsid w:val="00601432"/>
    <w:rsid w:val="00601A05"/>
    <w:rsid w:val="00601B7D"/>
    <w:rsid w:val="00601C02"/>
    <w:rsid w:val="00601EAD"/>
    <w:rsid w:val="00602116"/>
    <w:rsid w:val="00602225"/>
    <w:rsid w:val="006026E9"/>
    <w:rsid w:val="0060281B"/>
    <w:rsid w:val="00602B8C"/>
    <w:rsid w:val="00602FB5"/>
    <w:rsid w:val="00603095"/>
    <w:rsid w:val="006030C7"/>
    <w:rsid w:val="006034E3"/>
    <w:rsid w:val="00603588"/>
    <w:rsid w:val="00603851"/>
    <w:rsid w:val="006039F9"/>
    <w:rsid w:val="00603B6C"/>
    <w:rsid w:val="00603FC3"/>
    <w:rsid w:val="00604181"/>
    <w:rsid w:val="0060427D"/>
    <w:rsid w:val="006043BA"/>
    <w:rsid w:val="00604439"/>
    <w:rsid w:val="00604A2B"/>
    <w:rsid w:val="00604B66"/>
    <w:rsid w:val="00604B85"/>
    <w:rsid w:val="00604EA7"/>
    <w:rsid w:val="006051D4"/>
    <w:rsid w:val="00605911"/>
    <w:rsid w:val="00605A31"/>
    <w:rsid w:val="00605B01"/>
    <w:rsid w:val="00605BAB"/>
    <w:rsid w:val="00605D10"/>
    <w:rsid w:val="00605D96"/>
    <w:rsid w:val="00606184"/>
    <w:rsid w:val="006063BD"/>
    <w:rsid w:val="00606708"/>
    <w:rsid w:val="00606A7B"/>
    <w:rsid w:val="00606AED"/>
    <w:rsid w:val="00606CC8"/>
    <w:rsid w:val="00607084"/>
    <w:rsid w:val="00607258"/>
    <w:rsid w:val="00607B07"/>
    <w:rsid w:val="0061041D"/>
    <w:rsid w:val="006112A8"/>
    <w:rsid w:val="0061166B"/>
    <w:rsid w:val="0061179C"/>
    <w:rsid w:val="00612005"/>
    <w:rsid w:val="0061228F"/>
    <w:rsid w:val="006123CD"/>
    <w:rsid w:val="006123CE"/>
    <w:rsid w:val="006125D0"/>
    <w:rsid w:val="0061294F"/>
    <w:rsid w:val="006129D0"/>
    <w:rsid w:val="00612C0E"/>
    <w:rsid w:val="0061347D"/>
    <w:rsid w:val="00613C52"/>
    <w:rsid w:val="00613D81"/>
    <w:rsid w:val="006143CB"/>
    <w:rsid w:val="00614630"/>
    <w:rsid w:val="00614AA7"/>
    <w:rsid w:val="00614BDC"/>
    <w:rsid w:val="00614F9F"/>
    <w:rsid w:val="00614FF1"/>
    <w:rsid w:val="0061589B"/>
    <w:rsid w:val="00615BA4"/>
    <w:rsid w:val="00615D71"/>
    <w:rsid w:val="00615DBE"/>
    <w:rsid w:val="0061604E"/>
    <w:rsid w:val="00616458"/>
    <w:rsid w:val="00616607"/>
    <w:rsid w:val="0061687F"/>
    <w:rsid w:val="00616BEA"/>
    <w:rsid w:val="00616E1B"/>
    <w:rsid w:val="0061730A"/>
    <w:rsid w:val="00617511"/>
    <w:rsid w:val="00617779"/>
    <w:rsid w:val="00617A04"/>
    <w:rsid w:val="00617C82"/>
    <w:rsid w:val="00620598"/>
    <w:rsid w:val="0062088B"/>
    <w:rsid w:val="00620AF0"/>
    <w:rsid w:val="00620BAC"/>
    <w:rsid w:val="00620F27"/>
    <w:rsid w:val="006214E0"/>
    <w:rsid w:val="00621A4A"/>
    <w:rsid w:val="0062207F"/>
    <w:rsid w:val="006228BF"/>
    <w:rsid w:val="00622DBE"/>
    <w:rsid w:val="00622F8D"/>
    <w:rsid w:val="00623109"/>
    <w:rsid w:val="0062367E"/>
    <w:rsid w:val="00623ABC"/>
    <w:rsid w:val="00623B32"/>
    <w:rsid w:val="00623C26"/>
    <w:rsid w:val="00623DFF"/>
    <w:rsid w:val="00624133"/>
    <w:rsid w:val="0062460B"/>
    <w:rsid w:val="00624963"/>
    <w:rsid w:val="00624C0E"/>
    <w:rsid w:val="00624E18"/>
    <w:rsid w:val="0062514F"/>
    <w:rsid w:val="006258CF"/>
    <w:rsid w:val="00625AB7"/>
    <w:rsid w:val="006263EC"/>
    <w:rsid w:val="00626443"/>
    <w:rsid w:val="006264FA"/>
    <w:rsid w:val="006266AD"/>
    <w:rsid w:val="006279C8"/>
    <w:rsid w:val="00627AA3"/>
    <w:rsid w:val="00627E1E"/>
    <w:rsid w:val="00630188"/>
    <w:rsid w:val="00630643"/>
    <w:rsid w:val="006308F3"/>
    <w:rsid w:val="006309FF"/>
    <w:rsid w:val="00630E1E"/>
    <w:rsid w:val="00631020"/>
    <w:rsid w:val="00631124"/>
    <w:rsid w:val="00631262"/>
    <w:rsid w:val="00631730"/>
    <w:rsid w:val="00631B11"/>
    <w:rsid w:val="00631BB4"/>
    <w:rsid w:val="00632267"/>
    <w:rsid w:val="006323F5"/>
    <w:rsid w:val="00632566"/>
    <w:rsid w:val="00632833"/>
    <w:rsid w:val="00632997"/>
    <w:rsid w:val="00632D9E"/>
    <w:rsid w:val="00633360"/>
    <w:rsid w:val="00633426"/>
    <w:rsid w:val="00633525"/>
    <w:rsid w:val="0063389F"/>
    <w:rsid w:val="00633AD0"/>
    <w:rsid w:val="00633F2E"/>
    <w:rsid w:val="00634395"/>
    <w:rsid w:val="0063442E"/>
    <w:rsid w:val="00634913"/>
    <w:rsid w:val="00634D5C"/>
    <w:rsid w:val="00634E53"/>
    <w:rsid w:val="00635304"/>
    <w:rsid w:val="00635855"/>
    <w:rsid w:val="00635B7C"/>
    <w:rsid w:val="00635CA7"/>
    <w:rsid w:val="00635DD7"/>
    <w:rsid w:val="00636782"/>
    <w:rsid w:val="00636A0F"/>
    <w:rsid w:val="00636AA9"/>
    <w:rsid w:val="00636AC0"/>
    <w:rsid w:val="00636E41"/>
    <w:rsid w:val="00636E8D"/>
    <w:rsid w:val="0063700D"/>
    <w:rsid w:val="00637260"/>
    <w:rsid w:val="00637312"/>
    <w:rsid w:val="006374AE"/>
    <w:rsid w:val="00637851"/>
    <w:rsid w:val="00637ADF"/>
    <w:rsid w:val="006400F8"/>
    <w:rsid w:val="0064016C"/>
    <w:rsid w:val="00640259"/>
    <w:rsid w:val="00640767"/>
    <w:rsid w:val="00640A21"/>
    <w:rsid w:val="00640A24"/>
    <w:rsid w:val="00641127"/>
    <w:rsid w:val="006412D1"/>
    <w:rsid w:val="006416C6"/>
    <w:rsid w:val="00641758"/>
    <w:rsid w:val="006417AE"/>
    <w:rsid w:val="00641BAE"/>
    <w:rsid w:val="00641BF6"/>
    <w:rsid w:val="00641C5C"/>
    <w:rsid w:val="00642511"/>
    <w:rsid w:val="00642546"/>
    <w:rsid w:val="006428B0"/>
    <w:rsid w:val="00643042"/>
    <w:rsid w:val="00643408"/>
    <w:rsid w:val="00643649"/>
    <w:rsid w:val="00643BD8"/>
    <w:rsid w:val="00643D02"/>
    <w:rsid w:val="00643D73"/>
    <w:rsid w:val="00643D8E"/>
    <w:rsid w:val="00643DFA"/>
    <w:rsid w:val="006440EF"/>
    <w:rsid w:val="006441C8"/>
    <w:rsid w:val="00644363"/>
    <w:rsid w:val="00644855"/>
    <w:rsid w:val="0064491A"/>
    <w:rsid w:val="00644960"/>
    <w:rsid w:val="006451AE"/>
    <w:rsid w:val="006452B6"/>
    <w:rsid w:val="00645C31"/>
    <w:rsid w:val="00645E33"/>
    <w:rsid w:val="00645EA5"/>
    <w:rsid w:val="00645FBE"/>
    <w:rsid w:val="006461B3"/>
    <w:rsid w:val="00646331"/>
    <w:rsid w:val="0064668E"/>
    <w:rsid w:val="00646934"/>
    <w:rsid w:val="00646A34"/>
    <w:rsid w:val="00647ACB"/>
    <w:rsid w:val="00647FB9"/>
    <w:rsid w:val="00650405"/>
    <w:rsid w:val="00650614"/>
    <w:rsid w:val="00650660"/>
    <w:rsid w:val="006507FD"/>
    <w:rsid w:val="00650AE8"/>
    <w:rsid w:val="00650AF6"/>
    <w:rsid w:val="00650D1A"/>
    <w:rsid w:val="00650F8A"/>
    <w:rsid w:val="00651223"/>
    <w:rsid w:val="0065185E"/>
    <w:rsid w:val="00651BC9"/>
    <w:rsid w:val="00651E8B"/>
    <w:rsid w:val="00651F92"/>
    <w:rsid w:val="00651FCD"/>
    <w:rsid w:val="006525A9"/>
    <w:rsid w:val="006525AE"/>
    <w:rsid w:val="00652736"/>
    <w:rsid w:val="00652E5E"/>
    <w:rsid w:val="00653301"/>
    <w:rsid w:val="006536CF"/>
    <w:rsid w:val="00653748"/>
    <w:rsid w:val="0065382E"/>
    <w:rsid w:val="00654211"/>
    <w:rsid w:val="00654338"/>
    <w:rsid w:val="00654572"/>
    <w:rsid w:val="006547F2"/>
    <w:rsid w:val="00654C86"/>
    <w:rsid w:val="00654EA6"/>
    <w:rsid w:val="00655302"/>
    <w:rsid w:val="00655305"/>
    <w:rsid w:val="0065532C"/>
    <w:rsid w:val="00655693"/>
    <w:rsid w:val="00655C7F"/>
    <w:rsid w:val="00655CF2"/>
    <w:rsid w:val="00655D4F"/>
    <w:rsid w:val="006562B0"/>
    <w:rsid w:val="006565BC"/>
    <w:rsid w:val="00656B99"/>
    <w:rsid w:val="00656F2B"/>
    <w:rsid w:val="00657115"/>
    <w:rsid w:val="00657145"/>
    <w:rsid w:val="00657206"/>
    <w:rsid w:val="006576E0"/>
    <w:rsid w:val="00657AF6"/>
    <w:rsid w:val="00657DD9"/>
    <w:rsid w:val="00657E40"/>
    <w:rsid w:val="00657E96"/>
    <w:rsid w:val="0066054B"/>
    <w:rsid w:val="006606C1"/>
    <w:rsid w:val="006609B3"/>
    <w:rsid w:val="00660BD6"/>
    <w:rsid w:val="00660FA3"/>
    <w:rsid w:val="006610F7"/>
    <w:rsid w:val="00661C4B"/>
    <w:rsid w:val="00661C77"/>
    <w:rsid w:val="00661D90"/>
    <w:rsid w:val="00661E35"/>
    <w:rsid w:val="00661FA7"/>
    <w:rsid w:val="00661FC4"/>
    <w:rsid w:val="00662A1C"/>
    <w:rsid w:val="00662F80"/>
    <w:rsid w:val="00663052"/>
    <w:rsid w:val="00663220"/>
    <w:rsid w:val="00663315"/>
    <w:rsid w:val="00664072"/>
    <w:rsid w:val="006646ED"/>
    <w:rsid w:val="00664B4F"/>
    <w:rsid w:val="00664C38"/>
    <w:rsid w:val="00665670"/>
    <w:rsid w:val="006657ED"/>
    <w:rsid w:val="00665CED"/>
    <w:rsid w:val="00665D21"/>
    <w:rsid w:val="00665EC8"/>
    <w:rsid w:val="0066602F"/>
    <w:rsid w:val="006661DA"/>
    <w:rsid w:val="00666578"/>
    <w:rsid w:val="00666B54"/>
    <w:rsid w:val="00666D3F"/>
    <w:rsid w:val="00666F24"/>
    <w:rsid w:val="0066780A"/>
    <w:rsid w:val="00667904"/>
    <w:rsid w:val="006679BC"/>
    <w:rsid w:val="00667DE5"/>
    <w:rsid w:val="0067020B"/>
    <w:rsid w:val="00670218"/>
    <w:rsid w:val="0067054A"/>
    <w:rsid w:val="006707B8"/>
    <w:rsid w:val="00670AB4"/>
    <w:rsid w:val="00670EF5"/>
    <w:rsid w:val="00670F23"/>
    <w:rsid w:val="006710F2"/>
    <w:rsid w:val="00671333"/>
    <w:rsid w:val="00671571"/>
    <w:rsid w:val="0067168B"/>
    <w:rsid w:val="0067239C"/>
    <w:rsid w:val="0067263F"/>
    <w:rsid w:val="006727E0"/>
    <w:rsid w:val="00672A84"/>
    <w:rsid w:val="00673374"/>
    <w:rsid w:val="00673702"/>
    <w:rsid w:val="0067402A"/>
    <w:rsid w:val="0067404C"/>
    <w:rsid w:val="00674538"/>
    <w:rsid w:val="00674D75"/>
    <w:rsid w:val="00674EB0"/>
    <w:rsid w:val="006754E4"/>
    <w:rsid w:val="006757CC"/>
    <w:rsid w:val="00675A82"/>
    <w:rsid w:val="0067622D"/>
    <w:rsid w:val="006763C3"/>
    <w:rsid w:val="00676413"/>
    <w:rsid w:val="00676728"/>
    <w:rsid w:val="00677447"/>
    <w:rsid w:val="006775EA"/>
    <w:rsid w:val="00677A27"/>
    <w:rsid w:val="00677C61"/>
    <w:rsid w:val="00677D29"/>
    <w:rsid w:val="00677D3B"/>
    <w:rsid w:val="00680060"/>
    <w:rsid w:val="006806F2"/>
    <w:rsid w:val="00680B40"/>
    <w:rsid w:val="00680DA2"/>
    <w:rsid w:val="00680DDC"/>
    <w:rsid w:val="00680E9C"/>
    <w:rsid w:val="00681232"/>
    <w:rsid w:val="0068206F"/>
    <w:rsid w:val="006827C3"/>
    <w:rsid w:val="0068291B"/>
    <w:rsid w:val="00682AA6"/>
    <w:rsid w:val="00682C95"/>
    <w:rsid w:val="00682E76"/>
    <w:rsid w:val="00682FBA"/>
    <w:rsid w:val="006830DD"/>
    <w:rsid w:val="006837A2"/>
    <w:rsid w:val="006838C8"/>
    <w:rsid w:val="00684133"/>
    <w:rsid w:val="00684C04"/>
    <w:rsid w:val="00684D91"/>
    <w:rsid w:val="00684E6B"/>
    <w:rsid w:val="00685070"/>
    <w:rsid w:val="006850C0"/>
    <w:rsid w:val="0068528F"/>
    <w:rsid w:val="00685350"/>
    <w:rsid w:val="00685659"/>
    <w:rsid w:val="006857CE"/>
    <w:rsid w:val="0068589C"/>
    <w:rsid w:val="00685B89"/>
    <w:rsid w:val="00685FB3"/>
    <w:rsid w:val="0068609A"/>
    <w:rsid w:val="0068649E"/>
    <w:rsid w:val="00686932"/>
    <w:rsid w:val="00687089"/>
    <w:rsid w:val="0068739F"/>
    <w:rsid w:val="00687DCD"/>
    <w:rsid w:val="006901E1"/>
    <w:rsid w:val="0069034E"/>
    <w:rsid w:val="00690806"/>
    <w:rsid w:val="00690D25"/>
    <w:rsid w:val="006911F5"/>
    <w:rsid w:val="00691289"/>
    <w:rsid w:val="0069181B"/>
    <w:rsid w:val="00691C84"/>
    <w:rsid w:val="00691D13"/>
    <w:rsid w:val="00692120"/>
    <w:rsid w:val="00692AC9"/>
    <w:rsid w:val="00692C1A"/>
    <w:rsid w:val="00692E59"/>
    <w:rsid w:val="00692FA9"/>
    <w:rsid w:val="00693463"/>
    <w:rsid w:val="00693A6F"/>
    <w:rsid w:val="00693DFF"/>
    <w:rsid w:val="00693E4F"/>
    <w:rsid w:val="00693F78"/>
    <w:rsid w:val="006941CA"/>
    <w:rsid w:val="00694241"/>
    <w:rsid w:val="00694FED"/>
    <w:rsid w:val="006951F1"/>
    <w:rsid w:val="00695656"/>
    <w:rsid w:val="006958B9"/>
    <w:rsid w:val="00695BBC"/>
    <w:rsid w:val="00695D2C"/>
    <w:rsid w:val="0069616C"/>
    <w:rsid w:val="006963C8"/>
    <w:rsid w:val="006968B4"/>
    <w:rsid w:val="006970BE"/>
    <w:rsid w:val="0069763D"/>
    <w:rsid w:val="00697C6F"/>
    <w:rsid w:val="00697C91"/>
    <w:rsid w:val="00697D68"/>
    <w:rsid w:val="00697F14"/>
    <w:rsid w:val="006A0614"/>
    <w:rsid w:val="006A0BBD"/>
    <w:rsid w:val="006A1018"/>
    <w:rsid w:val="006A1056"/>
    <w:rsid w:val="006A18EF"/>
    <w:rsid w:val="006A1CAE"/>
    <w:rsid w:val="006A1D05"/>
    <w:rsid w:val="006A1F90"/>
    <w:rsid w:val="006A2EEE"/>
    <w:rsid w:val="006A2F41"/>
    <w:rsid w:val="006A2FFE"/>
    <w:rsid w:val="006A34EF"/>
    <w:rsid w:val="006A3518"/>
    <w:rsid w:val="006A3577"/>
    <w:rsid w:val="006A36E8"/>
    <w:rsid w:val="006A3764"/>
    <w:rsid w:val="006A38E2"/>
    <w:rsid w:val="006A39CC"/>
    <w:rsid w:val="006A3BA8"/>
    <w:rsid w:val="006A43E6"/>
    <w:rsid w:val="006A47B8"/>
    <w:rsid w:val="006A49A4"/>
    <w:rsid w:val="006A5120"/>
    <w:rsid w:val="006A5243"/>
    <w:rsid w:val="006A5290"/>
    <w:rsid w:val="006A557B"/>
    <w:rsid w:val="006A5B91"/>
    <w:rsid w:val="006A60A5"/>
    <w:rsid w:val="006A6310"/>
    <w:rsid w:val="006A63DC"/>
    <w:rsid w:val="006A63E1"/>
    <w:rsid w:val="006A6463"/>
    <w:rsid w:val="006A69A6"/>
    <w:rsid w:val="006A6BB0"/>
    <w:rsid w:val="006A6D14"/>
    <w:rsid w:val="006A72AC"/>
    <w:rsid w:val="006A78B1"/>
    <w:rsid w:val="006A7BAE"/>
    <w:rsid w:val="006A7C5F"/>
    <w:rsid w:val="006A7C64"/>
    <w:rsid w:val="006A7D81"/>
    <w:rsid w:val="006A7E78"/>
    <w:rsid w:val="006A7F3C"/>
    <w:rsid w:val="006B0262"/>
    <w:rsid w:val="006B02FE"/>
    <w:rsid w:val="006B0371"/>
    <w:rsid w:val="006B0917"/>
    <w:rsid w:val="006B0B06"/>
    <w:rsid w:val="006B0CE5"/>
    <w:rsid w:val="006B10F9"/>
    <w:rsid w:val="006B13E6"/>
    <w:rsid w:val="006B1961"/>
    <w:rsid w:val="006B19C4"/>
    <w:rsid w:val="006B1A11"/>
    <w:rsid w:val="006B1D40"/>
    <w:rsid w:val="006B2100"/>
    <w:rsid w:val="006B21CD"/>
    <w:rsid w:val="006B251B"/>
    <w:rsid w:val="006B251F"/>
    <w:rsid w:val="006B2A3B"/>
    <w:rsid w:val="006B2AB6"/>
    <w:rsid w:val="006B2EC4"/>
    <w:rsid w:val="006B3094"/>
    <w:rsid w:val="006B320C"/>
    <w:rsid w:val="006B3515"/>
    <w:rsid w:val="006B35B0"/>
    <w:rsid w:val="006B37D7"/>
    <w:rsid w:val="006B3964"/>
    <w:rsid w:val="006B3976"/>
    <w:rsid w:val="006B3A14"/>
    <w:rsid w:val="006B418F"/>
    <w:rsid w:val="006B4223"/>
    <w:rsid w:val="006B42F6"/>
    <w:rsid w:val="006B445C"/>
    <w:rsid w:val="006B4CBB"/>
    <w:rsid w:val="006B51A1"/>
    <w:rsid w:val="006B5335"/>
    <w:rsid w:val="006B54EC"/>
    <w:rsid w:val="006B5704"/>
    <w:rsid w:val="006B5C25"/>
    <w:rsid w:val="006B5D98"/>
    <w:rsid w:val="006B5EA7"/>
    <w:rsid w:val="006B5EF8"/>
    <w:rsid w:val="006B6424"/>
    <w:rsid w:val="006B672B"/>
    <w:rsid w:val="006B67D7"/>
    <w:rsid w:val="006B6888"/>
    <w:rsid w:val="006B6CEE"/>
    <w:rsid w:val="006B6EB4"/>
    <w:rsid w:val="006B7097"/>
    <w:rsid w:val="006B70AD"/>
    <w:rsid w:val="006B72B6"/>
    <w:rsid w:val="006B72B9"/>
    <w:rsid w:val="006B74C5"/>
    <w:rsid w:val="006B7672"/>
    <w:rsid w:val="006B771D"/>
    <w:rsid w:val="006C06F8"/>
    <w:rsid w:val="006C083D"/>
    <w:rsid w:val="006C08E4"/>
    <w:rsid w:val="006C0A7F"/>
    <w:rsid w:val="006C0ED0"/>
    <w:rsid w:val="006C1427"/>
    <w:rsid w:val="006C156F"/>
    <w:rsid w:val="006C184B"/>
    <w:rsid w:val="006C1CB8"/>
    <w:rsid w:val="006C1DB4"/>
    <w:rsid w:val="006C225C"/>
    <w:rsid w:val="006C251E"/>
    <w:rsid w:val="006C2538"/>
    <w:rsid w:val="006C27D3"/>
    <w:rsid w:val="006C280C"/>
    <w:rsid w:val="006C2CED"/>
    <w:rsid w:val="006C35BD"/>
    <w:rsid w:val="006C3960"/>
    <w:rsid w:val="006C3C76"/>
    <w:rsid w:val="006C4473"/>
    <w:rsid w:val="006C49F0"/>
    <w:rsid w:val="006C53DB"/>
    <w:rsid w:val="006C5A10"/>
    <w:rsid w:val="006C6535"/>
    <w:rsid w:val="006C65A8"/>
    <w:rsid w:val="006C676C"/>
    <w:rsid w:val="006C67D7"/>
    <w:rsid w:val="006C69EE"/>
    <w:rsid w:val="006C6F65"/>
    <w:rsid w:val="006C7084"/>
    <w:rsid w:val="006C7163"/>
    <w:rsid w:val="006C7387"/>
    <w:rsid w:val="006C7566"/>
    <w:rsid w:val="006C777C"/>
    <w:rsid w:val="006C792B"/>
    <w:rsid w:val="006C7A55"/>
    <w:rsid w:val="006D027B"/>
    <w:rsid w:val="006D062A"/>
    <w:rsid w:val="006D0783"/>
    <w:rsid w:val="006D0B53"/>
    <w:rsid w:val="006D0BCE"/>
    <w:rsid w:val="006D0C26"/>
    <w:rsid w:val="006D0F96"/>
    <w:rsid w:val="006D10EA"/>
    <w:rsid w:val="006D111F"/>
    <w:rsid w:val="006D123E"/>
    <w:rsid w:val="006D18F5"/>
    <w:rsid w:val="006D1A4E"/>
    <w:rsid w:val="006D1BCE"/>
    <w:rsid w:val="006D1E69"/>
    <w:rsid w:val="006D21D8"/>
    <w:rsid w:val="006D22D7"/>
    <w:rsid w:val="006D2533"/>
    <w:rsid w:val="006D2731"/>
    <w:rsid w:val="006D28D9"/>
    <w:rsid w:val="006D28F9"/>
    <w:rsid w:val="006D2B25"/>
    <w:rsid w:val="006D2CB9"/>
    <w:rsid w:val="006D2E5D"/>
    <w:rsid w:val="006D2E7F"/>
    <w:rsid w:val="006D31F7"/>
    <w:rsid w:val="006D3B1A"/>
    <w:rsid w:val="006D4360"/>
    <w:rsid w:val="006D43DB"/>
    <w:rsid w:val="006D44C8"/>
    <w:rsid w:val="006D46CD"/>
    <w:rsid w:val="006D47E2"/>
    <w:rsid w:val="006D4BB3"/>
    <w:rsid w:val="006D4C16"/>
    <w:rsid w:val="006D4D47"/>
    <w:rsid w:val="006D531A"/>
    <w:rsid w:val="006D5545"/>
    <w:rsid w:val="006D56E2"/>
    <w:rsid w:val="006D57D3"/>
    <w:rsid w:val="006D5822"/>
    <w:rsid w:val="006D5CB5"/>
    <w:rsid w:val="006D6060"/>
    <w:rsid w:val="006D625B"/>
    <w:rsid w:val="006D63E8"/>
    <w:rsid w:val="006D663C"/>
    <w:rsid w:val="006D6763"/>
    <w:rsid w:val="006D6765"/>
    <w:rsid w:val="006D6D68"/>
    <w:rsid w:val="006D6EAA"/>
    <w:rsid w:val="006D6FAE"/>
    <w:rsid w:val="006D72CB"/>
    <w:rsid w:val="006D769A"/>
    <w:rsid w:val="006D7BC6"/>
    <w:rsid w:val="006E009D"/>
    <w:rsid w:val="006E0760"/>
    <w:rsid w:val="006E0C5A"/>
    <w:rsid w:val="006E0F9B"/>
    <w:rsid w:val="006E105C"/>
    <w:rsid w:val="006E1B5C"/>
    <w:rsid w:val="006E1C6E"/>
    <w:rsid w:val="006E21EA"/>
    <w:rsid w:val="006E2D35"/>
    <w:rsid w:val="006E34D5"/>
    <w:rsid w:val="006E3E5E"/>
    <w:rsid w:val="006E4930"/>
    <w:rsid w:val="006E4CD8"/>
    <w:rsid w:val="006E4DEB"/>
    <w:rsid w:val="006E5895"/>
    <w:rsid w:val="006E5A24"/>
    <w:rsid w:val="006E625E"/>
    <w:rsid w:val="006E6683"/>
    <w:rsid w:val="006E6F91"/>
    <w:rsid w:val="006E702A"/>
    <w:rsid w:val="006E7269"/>
    <w:rsid w:val="006E7662"/>
    <w:rsid w:val="006E76AF"/>
    <w:rsid w:val="006E7DD5"/>
    <w:rsid w:val="006F0409"/>
    <w:rsid w:val="006F0693"/>
    <w:rsid w:val="006F0812"/>
    <w:rsid w:val="006F0E87"/>
    <w:rsid w:val="006F15A3"/>
    <w:rsid w:val="006F2232"/>
    <w:rsid w:val="006F2408"/>
    <w:rsid w:val="006F2525"/>
    <w:rsid w:val="006F2A13"/>
    <w:rsid w:val="006F32CB"/>
    <w:rsid w:val="006F382C"/>
    <w:rsid w:val="006F38FF"/>
    <w:rsid w:val="006F4170"/>
    <w:rsid w:val="006F42EF"/>
    <w:rsid w:val="006F4515"/>
    <w:rsid w:val="006F45D3"/>
    <w:rsid w:val="006F47F4"/>
    <w:rsid w:val="006F4D11"/>
    <w:rsid w:val="006F4E1A"/>
    <w:rsid w:val="006F5211"/>
    <w:rsid w:val="006F5394"/>
    <w:rsid w:val="006F55DF"/>
    <w:rsid w:val="006F55E3"/>
    <w:rsid w:val="006F5F3A"/>
    <w:rsid w:val="006F60D2"/>
    <w:rsid w:val="006F643F"/>
    <w:rsid w:val="006F6D5B"/>
    <w:rsid w:val="006F6DBF"/>
    <w:rsid w:val="006F6DEF"/>
    <w:rsid w:val="006F710F"/>
    <w:rsid w:val="006F7276"/>
    <w:rsid w:val="006F72CE"/>
    <w:rsid w:val="006F7341"/>
    <w:rsid w:val="006F74E1"/>
    <w:rsid w:val="006F7676"/>
    <w:rsid w:val="006F76C7"/>
    <w:rsid w:val="006F774E"/>
    <w:rsid w:val="006F78C2"/>
    <w:rsid w:val="006F7960"/>
    <w:rsid w:val="006F7C67"/>
    <w:rsid w:val="006F7E0A"/>
    <w:rsid w:val="007004A1"/>
    <w:rsid w:val="007005E4"/>
    <w:rsid w:val="0070075E"/>
    <w:rsid w:val="00700CAA"/>
    <w:rsid w:val="00700F47"/>
    <w:rsid w:val="0070123E"/>
    <w:rsid w:val="0070163C"/>
    <w:rsid w:val="007016F6"/>
    <w:rsid w:val="00701884"/>
    <w:rsid w:val="00701C94"/>
    <w:rsid w:val="00701E0C"/>
    <w:rsid w:val="00701EE6"/>
    <w:rsid w:val="007021C2"/>
    <w:rsid w:val="0070232F"/>
    <w:rsid w:val="00702529"/>
    <w:rsid w:val="007027A7"/>
    <w:rsid w:val="007032A4"/>
    <w:rsid w:val="0070374A"/>
    <w:rsid w:val="00703A87"/>
    <w:rsid w:val="00703E80"/>
    <w:rsid w:val="00703F91"/>
    <w:rsid w:val="00704306"/>
    <w:rsid w:val="007046F3"/>
    <w:rsid w:val="00704969"/>
    <w:rsid w:val="007049D2"/>
    <w:rsid w:val="00704AD9"/>
    <w:rsid w:val="00704AFB"/>
    <w:rsid w:val="00704CB6"/>
    <w:rsid w:val="0070510F"/>
    <w:rsid w:val="007053E2"/>
    <w:rsid w:val="007054B6"/>
    <w:rsid w:val="00705532"/>
    <w:rsid w:val="00705B5A"/>
    <w:rsid w:val="00705C93"/>
    <w:rsid w:val="00705D14"/>
    <w:rsid w:val="00705F4E"/>
    <w:rsid w:val="0070604B"/>
    <w:rsid w:val="0070606E"/>
    <w:rsid w:val="00706116"/>
    <w:rsid w:val="00707D53"/>
    <w:rsid w:val="007101A0"/>
    <w:rsid w:val="007105E0"/>
    <w:rsid w:val="00710617"/>
    <w:rsid w:val="00710CC8"/>
    <w:rsid w:val="00710ECE"/>
    <w:rsid w:val="007110A6"/>
    <w:rsid w:val="00711262"/>
    <w:rsid w:val="00711A99"/>
    <w:rsid w:val="00712042"/>
    <w:rsid w:val="00712785"/>
    <w:rsid w:val="0071298E"/>
    <w:rsid w:val="00712C07"/>
    <w:rsid w:val="00712EC0"/>
    <w:rsid w:val="00712FC1"/>
    <w:rsid w:val="007132A2"/>
    <w:rsid w:val="00713830"/>
    <w:rsid w:val="00713AB8"/>
    <w:rsid w:val="00713BAA"/>
    <w:rsid w:val="00714034"/>
    <w:rsid w:val="0071420A"/>
    <w:rsid w:val="007143B8"/>
    <w:rsid w:val="0071466D"/>
    <w:rsid w:val="00714A77"/>
    <w:rsid w:val="00715067"/>
    <w:rsid w:val="007150E2"/>
    <w:rsid w:val="007150F5"/>
    <w:rsid w:val="007152AE"/>
    <w:rsid w:val="00715471"/>
    <w:rsid w:val="007154AD"/>
    <w:rsid w:val="00715632"/>
    <w:rsid w:val="00715DED"/>
    <w:rsid w:val="00716231"/>
    <w:rsid w:val="007164A1"/>
    <w:rsid w:val="00716C88"/>
    <w:rsid w:val="00716EAD"/>
    <w:rsid w:val="007172FA"/>
    <w:rsid w:val="00717360"/>
    <w:rsid w:val="00717519"/>
    <w:rsid w:val="0071762B"/>
    <w:rsid w:val="00717A73"/>
    <w:rsid w:val="00717CED"/>
    <w:rsid w:val="0072020C"/>
    <w:rsid w:val="0072060D"/>
    <w:rsid w:val="00720682"/>
    <w:rsid w:val="00720703"/>
    <w:rsid w:val="0072077B"/>
    <w:rsid w:val="0072086F"/>
    <w:rsid w:val="007209E4"/>
    <w:rsid w:val="00720EA8"/>
    <w:rsid w:val="00720F94"/>
    <w:rsid w:val="007212AB"/>
    <w:rsid w:val="007216A0"/>
    <w:rsid w:val="007218D6"/>
    <w:rsid w:val="007218FA"/>
    <w:rsid w:val="00721956"/>
    <w:rsid w:val="007219CA"/>
    <w:rsid w:val="00721CA8"/>
    <w:rsid w:val="00721E46"/>
    <w:rsid w:val="0072230D"/>
    <w:rsid w:val="007227B2"/>
    <w:rsid w:val="00722818"/>
    <w:rsid w:val="00722D18"/>
    <w:rsid w:val="00722E19"/>
    <w:rsid w:val="00723217"/>
    <w:rsid w:val="007235DA"/>
    <w:rsid w:val="00723612"/>
    <w:rsid w:val="007236CB"/>
    <w:rsid w:val="00723925"/>
    <w:rsid w:val="00723945"/>
    <w:rsid w:val="00723AAE"/>
    <w:rsid w:val="00723AB4"/>
    <w:rsid w:val="00723FBC"/>
    <w:rsid w:val="0072434A"/>
    <w:rsid w:val="007245B9"/>
    <w:rsid w:val="00724B3D"/>
    <w:rsid w:val="00724BEC"/>
    <w:rsid w:val="00724F71"/>
    <w:rsid w:val="00724FF2"/>
    <w:rsid w:val="007258B1"/>
    <w:rsid w:val="00725F12"/>
    <w:rsid w:val="0072610A"/>
    <w:rsid w:val="00726115"/>
    <w:rsid w:val="0072650F"/>
    <w:rsid w:val="00726655"/>
    <w:rsid w:val="0072695C"/>
    <w:rsid w:val="00726F86"/>
    <w:rsid w:val="007277FA"/>
    <w:rsid w:val="0072782A"/>
    <w:rsid w:val="00727F0F"/>
    <w:rsid w:val="007300EA"/>
    <w:rsid w:val="007300F5"/>
    <w:rsid w:val="00730242"/>
    <w:rsid w:val="007303F9"/>
    <w:rsid w:val="0073041B"/>
    <w:rsid w:val="007304BD"/>
    <w:rsid w:val="007305E1"/>
    <w:rsid w:val="007308BA"/>
    <w:rsid w:val="00730FF6"/>
    <w:rsid w:val="00731083"/>
    <w:rsid w:val="00731375"/>
    <w:rsid w:val="007313D7"/>
    <w:rsid w:val="00731683"/>
    <w:rsid w:val="00731703"/>
    <w:rsid w:val="007317E5"/>
    <w:rsid w:val="00731C0F"/>
    <w:rsid w:val="00731D2D"/>
    <w:rsid w:val="00731E3F"/>
    <w:rsid w:val="00731E66"/>
    <w:rsid w:val="00731EF1"/>
    <w:rsid w:val="0073213B"/>
    <w:rsid w:val="007323F9"/>
    <w:rsid w:val="007329BC"/>
    <w:rsid w:val="007334A8"/>
    <w:rsid w:val="0073369C"/>
    <w:rsid w:val="007336B1"/>
    <w:rsid w:val="007339AC"/>
    <w:rsid w:val="007339F1"/>
    <w:rsid w:val="00733A6B"/>
    <w:rsid w:val="00733EEA"/>
    <w:rsid w:val="00734411"/>
    <w:rsid w:val="007345DF"/>
    <w:rsid w:val="00734BF4"/>
    <w:rsid w:val="00734CED"/>
    <w:rsid w:val="00735800"/>
    <w:rsid w:val="007359E3"/>
    <w:rsid w:val="00735D03"/>
    <w:rsid w:val="00735E15"/>
    <w:rsid w:val="00736596"/>
    <w:rsid w:val="00736C86"/>
    <w:rsid w:val="00736CB0"/>
    <w:rsid w:val="00736D9F"/>
    <w:rsid w:val="00736E98"/>
    <w:rsid w:val="00737116"/>
    <w:rsid w:val="007373AF"/>
    <w:rsid w:val="00737B55"/>
    <w:rsid w:val="00737EDF"/>
    <w:rsid w:val="0074070D"/>
    <w:rsid w:val="007407E3"/>
    <w:rsid w:val="00740AA8"/>
    <w:rsid w:val="00740BF1"/>
    <w:rsid w:val="00740C8F"/>
    <w:rsid w:val="00741556"/>
    <w:rsid w:val="00741AA3"/>
    <w:rsid w:val="00741BE5"/>
    <w:rsid w:val="007420A0"/>
    <w:rsid w:val="00742DA0"/>
    <w:rsid w:val="00743444"/>
    <w:rsid w:val="007437D1"/>
    <w:rsid w:val="00743926"/>
    <w:rsid w:val="00743E5A"/>
    <w:rsid w:val="0074443B"/>
    <w:rsid w:val="0074456D"/>
    <w:rsid w:val="007445C4"/>
    <w:rsid w:val="00744CC1"/>
    <w:rsid w:val="007450D2"/>
    <w:rsid w:val="007454C3"/>
    <w:rsid w:val="0074551D"/>
    <w:rsid w:val="00745562"/>
    <w:rsid w:val="00745843"/>
    <w:rsid w:val="00745CBA"/>
    <w:rsid w:val="007460C0"/>
    <w:rsid w:val="00747327"/>
    <w:rsid w:val="00747594"/>
    <w:rsid w:val="00747645"/>
    <w:rsid w:val="007476AC"/>
    <w:rsid w:val="00747794"/>
    <w:rsid w:val="007477ED"/>
    <w:rsid w:val="00747DF3"/>
    <w:rsid w:val="00747DF7"/>
    <w:rsid w:val="00750075"/>
    <w:rsid w:val="00750C9C"/>
    <w:rsid w:val="00751275"/>
    <w:rsid w:val="0075152E"/>
    <w:rsid w:val="007515B2"/>
    <w:rsid w:val="00751716"/>
    <w:rsid w:val="0075177E"/>
    <w:rsid w:val="007517D9"/>
    <w:rsid w:val="00751A3D"/>
    <w:rsid w:val="00751D44"/>
    <w:rsid w:val="00752135"/>
    <w:rsid w:val="0075213B"/>
    <w:rsid w:val="007527FA"/>
    <w:rsid w:val="0075282F"/>
    <w:rsid w:val="0075291E"/>
    <w:rsid w:val="00752B88"/>
    <w:rsid w:val="00753078"/>
    <w:rsid w:val="00753226"/>
    <w:rsid w:val="0075346A"/>
    <w:rsid w:val="0075349F"/>
    <w:rsid w:val="00753608"/>
    <w:rsid w:val="00753845"/>
    <w:rsid w:val="007539BA"/>
    <w:rsid w:val="00753FF0"/>
    <w:rsid w:val="00754866"/>
    <w:rsid w:val="00754B71"/>
    <w:rsid w:val="00755289"/>
    <w:rsid w:val="00755303"/>
    <w:rsid w:val="007554FD"/>
    <w:rsid w:val="0075589D"/>
    <w:rsid w:val="00755913"/>
    <w:rsid w:val="00755914"/>
    <w:rsid w:val="00755BDB"/>
    <w:rsid w:val="007561C2"/>
    <w:rsid w:val="007561D0"/>
    <w:rsid w:val="007563BE"/>
    <w:rsid w:val="00756426"/>
    <w:rsid w:val="0075650C"/>
    <w:rsid w:val="0075686E"/>
    <w:rsid w:val="00756900"/>
    <w:rsid w:val="00756B47"/>
    <w:rsid w:val="00756D66"/>
    <w:rsid w:val="00756F61"/>
    <w:rsid w:val="00757395"/>
    <w:rsid w:val="0075749C"/>
    <w:rsid w:val="007574EE"/>
    <w:rsid w:val="007576F2"/>
    <w:rsid w:val="0075790A"/>
    <w:rsid w:val="00757AB1"/>
    <w:rsid w:val="00757F96"/>
    <w:rsid w:val="007601A5"/>
    <w:rsid w:val="0076068E"/>
    <w:rsid w:val="0076079B"/>
    <w:rsid w:val="00760FA7"/>
    <w:rsid w:val="00761204"/>
    <w:rsid w:val="00761239"/>
    <w:rsid w:val="00761CC2"/>
    <w:rsid w:val="00761DC4"/>
    <w:rsid w:val="00761E75"/>
    <w:rsid w:val="00762277"/>
    <w:rsid w:val="00762715"/>
    <w:rsid w:val="00762CBC"/>
    <w:rsid w:val="00763100"/>
    <w:rsid w:val="00763493"/>
    <w:rsid w:val="007636BE"/>
    <w:rsid w:val="00763CB5"/>
    <w:rsid w:val="00763F01"/>
    <w:rsid w:val="0076400F"/>
    <w:rsid w:val="007640E7"/>
    <w:rsid w:val="0076415C"/>
    <w:rsid w:val="007641C9"/>
    <w:rsid w:val="007647A4"/>
    <w:rsid w:val="007648F7"/>
    <w:rsid w:val="0076503C"/>
    <w:rsid w:val="0076525F"/>
    <w:rsid w:val="00765287"/>
    <w:rsid w:val="007654A6"/>
    <w:rsid w:val="0076562F"/>
    <w:rsid w:val="00765770"/>
    <w:rsid w:val="00765BA0"/>
    <w:rsid w:val="00765ED4"/>
    <w:rsid w:val="007663D8"/>
    <w:rsid w:val="007663FC"/>
    <w:rsid w:val="00766519"/>
    <w:rsid w:val="00766611"/>
    <w:rsid w:val="00767DC7"/>
    <w:rsid w:val="0077047B"/>
    <w:rsid w:val="00770483"/>
    <w:rsid w:val="00770DA5"/>
    <w:rsid w:val="00771076"/>
    <w:rsid w:val="00771241"/>
    <w:rsid w:val="0077134A"/>
    <w:rsid w:val="007713E6"/>
    <w:rsid w:val="007716BF"/>
    <w:rsid w:val="0077182F"/>
    <w:rsid w:val="007718D9"/>
    <w:rsid w:val="00771E4C"/>
    <w:rsid w:val="0077285B"/>
    <w:rsid w:val="00772FE6"/>
    <w:rsid w:val="00773037"/>
    <w:rsid w:val="007730AE"/>
    <w:rsid w:val="007731C7"/>
    <w:rsid w:val="007732CC"/>
    <w:rsid w:val="007734C3"/>
    <w:rsid w:val="007735FD"/>
    <w:rsid w:val="00773BCD"/>
    <w:rsid w:val="00773CC6"/>
    <w:rsid w:val="00774544"/>
    <w:rsid w:val="00774809"/>
    <w:rsid w:val="00774A00"/>
    <w:rsid w:val="00774A10"/>
    <w:rsid w:val="00774BF2"/>
    <w:rsid w:val="00775052"/>
    <w:rsid w:val="00775099"/>
    <w:rsid w:val="007751B1"/>
    <w:rsid w:val="00775789"/>
    <w:rsid w:val="007757F8"/>
    <w:rsid w:val="00775D4C"/>
    <w:rsid w:val="00775F43"/>
    <w:rsid w:val="007762BE"/>
    <w:rsid w:val="007767FF"/>
    <w:rsid w:val="007770D9"/>
    <w:rsid w:val="007771CF"/>
    <w:rsid w:val="0077775A"/>
    <w:rsid w:val="00777828"/>
    <w:rsid w:val="0077784C"/>
    <w:rsid w:val="00777BE8"/>
    <w:rsid w:val="00777F4A"/>
    <w:rsid w:val="00780BF2"/>
    <w:rsid w:val="00780CD6"/>
    <w:rsid w:val="00781017"/>
    <w:rsid w:val="0078138C"/>
    <w:rsid w:val="007817B2"/>
    <w:rsid w:val="00781897"/>
    <w:rsid w:val="007819F7"/>
    <w:rsid w:val="00781AFC"/>
    <w:rsid w:val="00781C37"/>
    <w:rsid w:val="00781E18"/>
    <w:rsid w:val="00782142"/>
    <w:rsid w:val="0078257C"/>
    <w:rsid w:val="007825F5"/>
    <w:rsid w:val="0078294A"/>
    <w:rsid w:val="00782B23"/>
    <w:rsid w:val="00783075"/>
    <w:rsid w:val="00783095"/>
    <w:rsid w:val="007830C1"/>
    <w:rsid w:val="00783224"/>
    <w:rsid w:val="0078331B"/>
    <w:rsid w:val="00783335"/>
    <w:rsid w:val="007833DE"/>
    <w:rsid w:val="0078367A"/>
    <w:rsid w:val="00783A6B"/>
    <w:rsid w:val="00783D5E"/>
    <w:rsid w:val="00783DE3"/>
    <w:rsid w:val="00783E15"/>
    <w:rsid w:val="007843CD"/>
    <w:rsid w:val="00784E53"/>
    <w:rsid w:val="00784ECB"/>
    <w:rsid w:val="007855BE"/>
    <w:rsid w:val="0078677D"/>
    <w:rsid w:val="007868F8"/>
    <w:rsid w:val="00786AFB"/>
    <w:rsid w:val="00786BB0"/>
    <w:rsid w:val="00786BF0"/>
    <w:rsid w:val="0078705E"/>
    <w:rsid w:val="00787185"/>
    <w:rsid w:val="00787696"/>
    <w:rsid w:val="00787700"/>
    <w:rsid w:val="0078781C"/>
    <w:rsid w:val="00787AC4"/>
    <w:rsid w:val="00787E95"/>
    <w:rsid w:val="007906DB"/>
    <w:rsid w:val="007907BF"/>
    <w:rsid w:val="007908CC"/>
    <w:rsid w:val="00790D6A"/>
    <w:rsid w:val="0079109D"/>
    <w:rsid w:val="007910E5"/>
    <w:rsid w:val="00791268"/>
    <w:rsid w:val="007914FB"/>
    <w:rsid w:val="007916D5"/>
    <w:rsid w:val="007921AF"/>
    <w:rsid w:val="00792B05"/>
    <w:rsid w:val="007930D2"/>
    <w:rsid w:val="00793261"/>
    <w:rsid w:val="00793308"/>
    <w:rsid w:val="007933A0"/>
    <w:rsid w:val="007933B3"/>
    <w:rsid w:val="00793D08"/>
    <w:rsid w:val="00793E2C"/>
    <w:rsid w:val="00793F4A"/>
    <w:rsid w:val="00794551"/>
    <w:rsid w:val="00794788"/>
    <w:rsid w:val="00794AE9"/>
    <w:rsid w:val="00794DBC"/>
    <w:rsid w:val="00795360"/>
    <w:rsid w:val="007956F5"/>
    <w:rsid w:val="0079588E"/>
    <w:rsid w:val="007959F3"/>
    <w:rsid w:val="00795A69"/>
    <w:rsid w:val="007968F2"/>
    <w:rsid w:val="00796B3E"/>
    <w:rsid w:val="00796E7C"/>
    <w:rsid w:val="00796EB4"/>
    <w:rsid w:val="00796FF9"/>
    <w:rsid w:val="007973F0"/>
    <w:rsid w:val="0079761F"/>
    <w:rsid w:val="007A047C"/>
    <w:rsid w:val="007A0850"/>
    <w:rsid w:val="007A0950"/>
    <w:rsid w:val="007A09A4"/>
    <w:rsid w:val="007A09FC"/>
    <w:rsid w:val="007A0D0A"/>
    <w:rsid w:val="007A0F6C"/>
    <w:rsid w:val="007A0F70"/>
    <w:rsid w:val="007A0FFE"/>
    <w:rsid w:val="007A12AE"/>
    <w:rsid w:val="007A1BB5"/>
    <w:rsid w:val="007A2084"/>
    <w:rsid w:val="007A219A"/>
    <w:rsid w:val="007A2234"/>
    <w:rsid w:val="007A25FB"/>
    <w:rsid w:val="007A2B7E"/>
    <w:rsid w:val="007A2E29"/>
    <w:rsid w:val="007A3221"/>
    <w:rsid w:val="007A3233"/>
    <w:rsid w:val="007A39D9"/>
    <w:rsid w:val="007A3B54"/>
    <w:rsid w:val="007A3BF3"/>
    <w:rsid w:val="007A3CB6"/>
    <w:rsid w:val="007A3CE8"/>
    <w:rsid w:val="007A3D24"/>
    <w:rsid w:val="007A3EFD"/>
    <w:rsid w:val="007A3F0B"/>
    <w:rsid w:val="007A4044"/>
    <w:rsid w:val="007A4070"/>
    <w:rsid w:val="007A42B1"/>
    <w:rsid w:val="007A4491"/>
    <w:rsid w:val="007A4869"/>
    <w:rsid w:val="007A4F10"/>
    <w:rsid w:val="007A56A3"/>
    <w:rsid w:val="007A57A4"/>
    <w:rsid w:val="007A5B5E"/>
    <w:rsid w:val="007A5B63"/>
    <w:rsid w:val="007A5D42"/>
    <w:rsid w:val="007A602B"/>
    <w:rsid w:val="007A61E0"/>
    <w:rsid w:val="007A64D0"/>
    <w:rsid w:val="007A6A6A"/>
    <w:rsid w:val="007A6DA3"/>
    <w:rsid w:val="007A6E42"/>
    <w:rsid w:val="007A6EA6"/>
    <w:rsid w:val="007A734E"/>
    <w:rsid w:val="007A7532"/>
    <w:rsid w:val="007A7614"/>
    <w:rsid w:val="007A77CE"/>
    <w:rsid w:val="007A79D3"/>
    <w:rsid w:val="007A7DBC"/>
    <w:rsid w:val="007A7E41"/>
    <w:rsid w:val="007A7E65"/>
    <w:rsid w:val="007B09CA"/>
    <w:rsid w:val="007B189A"/>
    <w:rsid w:val="007B1AF9"/>
    <w:rsid w:val="007B1BCF"/>
    <w:rsid w:val="007B1EFE"/>
    <w:rsid w:val="007B1F0F"/>
    <w:rsid w:val="007B242B"/>
    <w:rsid w:val="007B256F"/>
    <w:rsid w:val="007B30BA"/>
    <w:rsid w:val="007B37A3"/>
    <w:rsid w:val="007B3B9A"/>
    <w:rsid w:val="007B3FCC"/>
    <w:rsid w:val="007B3FD4"/>
    <w:rsid w:val="007B4157"/>
    <w:rsid w:val="007B421A"/>
    <w:rsid w:val="007B427C"/>
    <w:rsid w:val="007B4553"/>
    <w:rsid w:val="007B4941"/>
    <w:rsid w:val="007B4968"/>
    <w:rsid w:val="007B5186"/>
    <w:rsid w:val="007B62D3"/>
    <w:rsid w:val="007B63E2"/>
    <w:rsid w:val="007B64ED"/>
    <w:rsid w:val="007B64F4"/>
    <w:rsid w:val="007B6974"/>
    <w:rsid w:val="007B69DA"/>
    <w:rsid w:val="007B6C3A"/>
    <w:rsid w:val="007B6C70"/>
    <w:rsid w:val="007B6EDB"/>
    <w:rsid w:val="007B7016"/>
    <w:rsid w:val="007B7291"/>
    <w:rsid w:val="007B73E6"/>
    <w:rsid w:val="007B7924"/>
    <w:rsid w:val="007B7F11"/>
    <w:rsid w:val="007C034E"/>
    <w:rsid w:val="007C061F"/>
    <w:rsid w:val="007C0B89"/>
    <w:rsid w:val="007C0D7D"/>
    <w:rsid w:val="007C0E76"/>
    <w:rsid w:val="007C138F"/>
    <w:rsid w:val="007C13B9"/>
    <w:rsid w:val="007C18C4"/>
    <w:rsid w:val="007C20BA"/>
    <w:rsid w:val="007C23A8"/>
    <w:rsid w:val="007C29E8"/>
    <w:rsid w:val="007C33AE"/>
    <w:rsid w:val="007C34CA"/>
    <w:rsid w:val="007C356C"/>
    <w:rsid w:val="007C38CB"/>
    <w:rsid w:val="007C3C11"/>
    <w:rsid w:val="007C3EAB"/>
    <w:rsid w:val="007C3F96"/>
    <w:rsid w:val="007C46CD"/>
    <w:rsid w:val="007C4795"/>
    <w:rsid w:val="007C4962"/>
    <w:rsid w:val="007C4F35"/>
    <w:rsid w:val="007C4F4A"/>
    <w:rsid w:val="007C5182"/>
    <w:rsid w:val="007C536F"/>
    <w:rsid w:val="007C56EE"/>
    <w:rsid w:val="007C5C86"/>
    <w:rsid w:val="007C5CE1"/>
    <w:rsid w:val="007C5F72"/>
    <w:rsid w:val="007C6858"/>
    <w:rsid w:val="007C6B62"/>
    <w:rsid w:val="007C6B6F"/>
    <w:rsid w:val="007C6C7D"/>
    <w:rsid w:val="007C6D65"/>
    <w:rsid w:val="007C7147"/>
    <w:rsid w:val="007D0A82"/>
    <w:rsid w:val="007D0BB5"/>
    <w:rsid w:val="007D0FFF"/>
    <w:rsid w:val="007D157E"/>
    <w:rsid w:val="007D1A22"/>
    <w:rsid w:val="007D1F42"/>
    <w:rsid w:val="007D1FC6"/>
    <w:rsid w:val="007D22C4"/>
    <w:rsid w:val="007D22EA"/>
    <w:rsid w:val="007D232C"/>
    <w:rsid w:val="007D23A2"/>
    <w:rsid w:val="007D2B53"/>
    <w:rsid w:val="007D3520"/>
    <w:rsid w:val="007D38C3"/>
    <w:rsid w:val="007D39A8"/>
    <w:rsid w:val="007D3A31"/>
    <w:rsid w:val="007D3ACF"/>
    <w:rsid w:val="007D3E71"/>
    <w:rsid w:val="007D3EC4"/>
    <w:rsid w:val="007D4101"/>
    <w:rsid w:val="007D44E5"/>
    <w:rsid w:val="007D4959"/>
    <w:rsid w:val="007D4E83"/>
    <w:rsid w:val="007D54F8"/>
    <w:rsid w:val="007D5772"/>
    <w:rsid w:val="007D5965"/>
    <w:rsid w:val="007D5E1A"/>
    <w:rsid w:val="007D60A2"/>
    <w:rsid w:val="007D654F"/>
    <w:rsid w:val="007D68FF"/>
    <w:rsid w:val="007D7005"/>
    <w:rsid w:val="007D710A"/>
    <w:rsid w:val="007D7142"/>
    <w:rsid w:val="007D7264"/>
    <w:rsid w:val="007D7675"/>
    <w:rsid w:val="007D77B2"/>
    <w:rsid w:val="007D784F"/>
    <w:rsid w:val="007D7C2E"/>
    <w:rsid w:val="007D7D90"/>
    <w:rsid w:val="007E006D"/>
    <w:rsid w:val="007E00B2"/>
    <w:rsid w:val="007E072D"/>
    <w:rsid w:val="007E092E"/>
    <w:rsid w:val="007E1080"/>
    <w:rsid w:val="007E123F"/>
    <w:rsid w:val="007E1588"/>
    <w:rsid w:val="007E1AE9"/>
    <w:rsid w:val="007E1D61"/>
    <w:rsid w:val="007E1DB5"/>
    <w:rsid w:val="007E1E2B"/>
    <w:rsid w:val="007E1F8A"/>
    <w:rsid w:val="007E2001"/>
    <w:rsid w:val="007E2557"/>
    <w:rsid w:val="007E293D"/>
    <w:rsid w:val="007E2D14"/>
    <w:rsid w:val="007E2DAF"/>
    <w:rsid w:val="007E343F"/>
    <w:rsid w:val="007E3461"/>
    <w:rsid w:val="007E450C"/>
    <w:rsid w:val="007E4656"/>
    <w:rsid w:val="007E4A7C"/>
    <w:rsid w:val="007E4C4E"/>
    <w:rsid w:val="007E4CF8"/>
    <w:rsid w:val="007E51ED"/>
    <w:rsid w:val="007E56AD"/>
    <w:rsid w:val="007E5B58"/>
    <w:rsid w:val="007E5C99"/>
    <w:rsid w:val="007E5FE1"/>
    <w:rsid w:val="007E60BE"/>
    <w:rsid w:val="007E6666"/>
    <w:rsid w:val="007E669B"/>
    <w:rsid w:val="007E6727"/>
    <w:rsid w:val="007E675E"/>
    <w:rsid w:val="007E6D9D"/>
    <w:rsid w:val="007E73DC"/>
    <w:rsid w:val="007E7B64"/>
    <w:rsid w:val="007E7D5D"/>
    <w:rsid w:val="007F0056"/>
    <w:rsid w:val="007F034B"/>
    <w:rsid w:val="007F07EE"/>
    <w:rsid w:val="007F0DEC"/>
    <w:rsid w:val="007F1106"/>
    <w:rsid w:val="007F1415"/>
    <w:rsid w:val="007F16EF"/>
    <w:rsid w:val="007F1966"/>
    <w:rsid w:val="007F20A6"/>
    <w:rsid w:val="007F2ACE"/>
    <w:rsid w:val="007F2DBC"/>
    <w:rsid w:val="007F3041"/>
    <w:rsid w:val="007F34D7"/>
    <w:rsid w:val="007F357E"/>
    <w:rsid w:val="007F368F"/>
    <w:rsid w:val="007F36DC"/>
    <w:rsid w:val="007F39E1"/>
    <w:rsid w:val="007F3B3B"/>
    <w:rsid w:val="007F3CBE"/>
    <w:rsid w:val="007F410E"/>
    <w:rsid w:val="007F4362"/>
    <w:rsid w:val="007F46E7"/>
    <w:rsid w:val="007F46FD"/>
    <w:rsid w:val="007F48B6"/>
    <w:rsid w:val="007F4D58"/>
    <w:rsid w:val="007F4F70"/>
    <w:rsid w:val="007F51CE"/>
    <w:rsid w:val="007F546C"/>
    <w:rsid w:val="007F62AE"/>
    <w:rsid w:val="007F67E4"/>
    <w:rsid w:val="007F6840"/>
    <w:rsid w:val="007F6A64"/>
    <w:rsid w:val="007F6CC0"/>
    <w:rsid w:val="007F70DA"/>
    <w:rsid w:val="007F712C"/>
    <w:rsid w:val="007F7898"/>
    <w:rsid w:val="007F7C88"/>
    <w:rsid w:val="007F7C8F"/>
    <w:rsid w:val="007F7CA0"/>
    <w:rsid w:val="007F7D59"/>
    <w:rsid w:val="0080004B"/>
    <w:rsid w:val="0080009E"/>
    <w:rsid w:val="008000EE"/>
    <w:rsid w:val="00800112"/>
    <w:rsid w:val="0080031A"/>
    <w:rsid w:val="008005D2"/>
    <w:rsid w:val="00800636"/>
    <w:rsid w:val="00800668"/>
    <w:rsid w:val="00800DF3"/>
    <w:rsid w:val="00800E08"/>
    <w:rsid w:val="008010F0"/>
    <w:rsid w:val="008013AD"/>
    <w:rsid w:val="0080145E"/>
    <w:rsid w:val="00801584"/>
    <w:rsid w:val="008016F9"/>
    <w:rsid w:val="00801791"/>
    <w:rsid w:val="00801B47"/>
    <w:rsid w:val="00801BC7"/>
    <w:rsid w:val="008027EC"/>
    <w:rsid w:val="00802C23"/>
    <w:rsid w:val="008030AC"/>
    <w:rsid w:val="008032D8"/>
    <w:rsid w:val="008038DB"/>
    <w:rsid w:val="00803AC6"/>
    <w:rsid w:val="00803C44"/>
    <w:rsid w:val="008041E8"/>
    <w:rsid w:val="00804679"/>
    <w:rsid w:val="008046F0"/>
    <w:rsid w:val="00804DB9"/>
    <w:rsid w:val="00805492"/>
    <w:rsid w:val="00805955"/>
    <w:rsid w:val="00805ABE"/>
    <w:rsid w:val="00805DAD"/>
    <w:rsid w:val="00806828"/>
    <w:rsid w:val="00806B88"/>
    <w:rsid w:val="00806C61"/>
    <w:rsid w:val="00807019"/>
    <w:rsid w:val="00807398"/>
    <w:rsid w:val="00807699"/>
    <w:rsid w:val="008100C2"/>
    <w:rsid w:val="00810242"/>
    <w:rsid w:val="008103F2"/>
    <w:rsid w:val="00810990"/>
    <w:rsid w:val="00810E0A"/>
    <w:rsid w:val="00810E1B"/>
    <w:rsid w:val="00810FBE"/>
    <w:rsid w:val="008115FA"/>
    <w:rsid w:val="00811B40"/>
    <w:rsid w:val="008122DA"/>
    <w:rsid w:val="008124C6"/>
    <w:rsid w:val="00812890"/>
    <w:rsid w:val="00813241"/>
    <w:rsid w:val="008132CB"/>
    <w:rsid w:val="00813374"/>
    <w:rsid w:val="008138C4"/>
    <w:rsid w:val="008138FD"/>
    <w:rsid w:val="00813CED"/>
    <w:rsid w:val="008144A3"/>
    <w:rsid w:val="00814FF5"/>
    <w:rsid w:val="00815695"/>
    <w:rsid w:val="0081586E"/>
    <w:rsid w:val="00815C1F"/>
    <w:rsid w:val="00815E1A"/>
    <w:rsid w:val="00815F3A"/>
    <w:rsid w:val="00815F44"/>
    <w:rsid w:val="00816078"/>
    <w:rsid w:val="008163D6"/>
    <w:rsid w:val="008168DB"/>
    <w:rsid w:val="00816B92"/>
    <w:rsid w:val="00816F05"/>
    <w:rsid w:val="008170C5"/>
    <w:rsid w:val="008173A7"/>
    <w:rsid w:val="0081740B"/>
    <w:rsid w:val="00817438"/>
    <w:rsid w:val="00817631"/>
    <w:rsid w:val="0081781F"/>
    <w:rsid w:val="00817BF6"/>
    <w:rsid w:val="00820381"/>
    <w:rsid w:val="00820BE1"/>
    <w:rsid w:val="00820BED"/>
    <w:rsid w:val="00820D09"/>
    <w:rsid w:val="00820D63"/>
    <w:rsid w:val="008211D1"/>
    <w:rsid w:val="008213E9"/>
    <w:rsid w:val="00821484"/>
    <w:rsid w:val="00821503"/>
    <w:rsid w:val="008217FF"/>
    <w:rsid w:val="00821FB8"/>
    <w:rsid w:val="0082226F"/>
    <w:rsid w:val="008222DF"/>
    <w:rsid w:val="008224F4"/>
    <w:rsid w:val="00822944"/>
    <w:rsid w:val="00822A1F"/>
    <w:rsid w:val="00822CBC"/>
    <w:rsid w:val="00822DA6"/>
    <w:rsid w:val="00823C50"/>
    <w:rsid w:val="0082401E"/>
    <w:rsid w:val="00824094"/>
    <w:rsid w:val="00824173"/>
    <w:rsid w:val="00824622"/>
    <w:rsid w:val="00825528"/>
    <w:rsid w:val="0082593D"/>
    <w:rsid w:val="00825A7E"/>
    <w:rsid w:val="00825FE1"/>
    <w:rsid w:val="008262A1"/>
    <w:rsid w:val="00826357"/>
    <w:rsid w:val="008265B7"/>
    <w:rsid w:val="00826705"/>
    <w:rsid w:val="008269E9"/>
    <w:rsid w:val="00826BC6"/>
    <w:rsid w:val="00826EB6"/>
    <w:rsid w:val="008271F1"/>
    <w:rsid w:val="008272FD"/>
    <w:rsid w:val="008273DE"/>
    <w:rsid w:val="008276A9"/>
    <w:rsid w:val="00827737"/>
    <w:rsid w:val="00827990"/>
    <w:rsid w:val="00827BB4"/>
    <w:rsid w:val="00830125"/>
    <w:rsid w:val="00830172"/>
    <w:rsid w:val="008308AC"/>
    <w:rsid w:val="00830A37"/>
    <w:rsid w:val="00830BEE"/>
    <w:rsid w:val="00830D26"/>
    <w:rsid w:val="00830FF0"/>
    <w:rsid w:val="00831D13"/>
    <w:rsid w:val="008320CF"/>
    <w:rsid w:val="00832870"/>
    <w:rsid w:val="00832C30"/>
    <w:rsid w:val="00832D8D"/>
    <w:rsid w:val="00833948"/>
    <w:rsid w:val="00833D58"/>
    <w:rsid w:val="00833EF3"/>
    <w:rsid w:val="00834156"/>
    <w:rsid w:val="00834704"/>
    <w:rsid w:val="00834D0E"/>
    <w:rsid w:val="0083557C"/>
    <w:rsid w:val="00835628"/>
    <w:rsid w:val="0083566F"/>
    <w:rsid w:val="0083567D"/>
    <w:rsid w:val="0083576A"/>
    <w:rsid w:val="00835808"/>
    <w:rsid w:val="00835FDA"/>
    <w:rsid w:val="0083600C"/>
    <w:rsid w:val="00836345"/>
    <w:rsid w:val="00836818"/>
    <w:rsid w:val="00836839"/>
    <w:rsid w:val="00836942"/>
    <w:rsid w:val="00836F3F"/>
    <w:rsid w:val="00836F81"/>
    <w:rsid w:val="0083724F"/>
    <w:rsid w:val="0083734F"/>
    <w:rsid w:val="008379BB"/>
    <w:rsid w:val="00840176"/>
    <w:rsid w:val="008401BF"/>
    <w:rsid w:val="008408B9"/>
    <w:rsid w:val="00840CD8"/>
    <w:rsid w:val="00841AB1"/>
    <w:rsid w:val="00842424"/>
    <w:rsid w:val="00842432"/>
    <w:rsid w:val="00842478"/>
    <w:rsid w:val="0084248B"/>
    <w:rsid w:val="0084294B"/>
    <w:rsid w:val="00842ADC"/>
    <w:rsid w:val="00842B30"/>
    <w:rsid w:val="00842D34"/>
    <w:rsid w:val="00843457"/>
    <w:rsid w:val="0084384D"/>
    <w:rsid w:val="00843900"/>
    <w:rsid w:val="00843D73"/>
    <w:rsid w:val="00844401"/>
    <w:rsid w:val="008445E4"/>
    <w:rsid w:val="008452AE"/>
    <w:rsid w:val="0084585C"/>
    <w:rsid w:val="00845878"/>
    <w:rsid w:val="008459DE"/>
    <w:rsid w:val="00845C8B"/>
    <w:rsid w:val="00846040"/>
    <w:rsid w:val="00846314"/>
    <w:rsid w:val="0084643F"/>
    <w:rsid w:val="00846679"/>
    <w:rsid w:val="0084695C"/>
    <w:rsid w:val="00847D86"/>
    <w:rsid w:val="0085026C"/>
    <w:rsid w:val="0085065B"/>
    <w:rsid w:val="0085076C"/>
    <w:rsid w:val="00850B99"/>
    <w:rsid w:val="0085234D"/>
    <w:rsid w:val="0085235B"/>
    <w:rsid w:val="00852DB2"/>
    <w:rsid w:val="00852DDD"/>
    <w:rsid w:val="00852FEC"/>
    <w:rsid w:val="00853139"/>
    <w:rsid w:val="0085317A"/>
    <w:rsid w:val="0085339A"/>
    <w:rsid w:val="00853748"/>
    <w:rsid w:val="00853798"/>
    <w:rsid w:val="0085383C"/>
    <w:rsid w:val="00853877"/>
    <w:rsid w:val="00853ABF"/>
    <w:rsid w:val="00853EAB"/>
    <w:rsid w:val="008540D9"/>
    <w:rsid w:val="0085415C"/>
    <w:rsid w:val="00854A6B"/>
    <w:rsid w:val="00854BB4"/>
    <w:rsid w:val="00854E3F"/>
    <w:rsid w:val="00854E6D"/>
    <w:rsid w:val="00854F97"/>
    <w:rsid w:val="008553D1"/>
    <w:rsid w:val="0085544C"/>
    <w:rsid w:val="00855817"/>
    <w:rsid w:val="0085582A"/>
    <w:rsid w:val="008558B7"/>
    <w:rsid w:val="00856029"/>
    <w:rsid w:val="0085645F"/>
    <w:rsid w:val="00856A75"/>
    <w:rsid w:val="00856F83"/>
    <w:rsid w:val="0085701F"/>
    <w:rsid w:val="008574B2"/>
    <w:rsid w:val="008576C2"/>
    <w:rsid w:val="00857F76"/>
    <w:rsid w:val="00857FF0"/>
    <w:rsid w:val="00860564"/>
    <w:rsid w:val="00860789"/>
    <w:rsid w:val="00860838"/>
    <w:rsid w:val="0086087B"/>
    <w:rsid w:val="00860B1F"/>
    <w:rsid w:val="00860CDE"/>
    <w:rsid w:val="00860DD3"/>
    <w:rsid w:val="00860E37"/>
    <w:rsid w:val="00860F2E"/>
    <w:rsid w:val="00861F22"/>
    <w:rsid w:val="008621BD"/>
    <w:rsid w:val="008623A2"/>
    <w:rsid w:val="00862489"/>
    <w:rsid w:val="0086278A"/>
    <w:rsid w:val="0086287B"/>
    <w:rsid w:val="008629A5"/>
    <w:rsid w:val="00862B32"/>
    <w:rsid w:val="00862BB2"/>
    <w:rsid w:val="00862CF4"/>
    <w:rsid w:val="00862DC8"/>
    <w:rsid w:val="00863117"/>
    <w:rsid w:val="0086323A"/>
    <w:rsid w:val="008632DA"/>
    <w:rsid w:val="0086347A"/>
    <w:rsid w:val="008635D1"/>
    <w:rsid w:val="00863CD2"/>
    <w:rsid w:val="00864283"/>
    <w:rsid w:val="00864866"/>
    <w:rsid w:val="00864951"/>
    <w:rsid w:val="00865785"/>
    <w:rsid w:val="00865B6F"/>
    <w:rsid w:val="00865E13"/>
    <w:rsid w:val="00865E90"/>
    <w:rsid w:val="00865FB4"/>
    <w:rsid w:val="0086611F"/>
    <w:rsid w:val="008663BC"/>
    <w:rsid w:val="0086669A"/>
    <w:rsid w:val="00866F5B"/>
    <w:rsid w:val="00867115"/>
    <w:rsid w:val="008679D4"/>
    <w:rsid w:val="008702E1"/>
    <w:rsid w:val="008703E9"/>
    <w:rsid w:val="00870D6D"/>
    <w:rsid w:val="00870FFE"/>
    <w:rsid w:val="00871500"/>
    <w:rsid w:val="0087192B"/>
    <w:rsid w:val="00871C41"/>
    <w:rsid w:val="00871C56"/>
    <w:rsid w:val="00871F44"/>
    <w:rsid w:val="00872828"/>
    <w:rsid w:val="00872915"/>
    <w:rsid w:val="00872BB3"/>
    <w:rsid w:val="0087310B"/>
    <w:rsid w:val="00873462"/>
    <w:rsid w:val="008736C3"/>
    <w:rsid w:val="008739A8"/>
    <w:rsid w:val="00874103"/>
    <w:rsid w:val="008743D4"/>
    <w:rsid w:val="0087495E"/>
    <w:rsid w:val="0087499D"/>
    <w:rsid w:val="00874FB7"/>
    <w:rsid w:val="00875054"/>
    <w:rsid w:val="0087535E"/>
    <w:rsid w:val="00875608"/>
    <w:rsid w:val="0087575F"/>
    <w:rsid w:val="0087592C"/>
    <w:rsid w:val="008759CE"/>
    <w:rsid w:val="00876118"/>
    <w:rsid w:val="00876151"/>
    <w:rsid w:val="0087636A"/>
    <w:rsid w:val="0087646D"/>
    <w:rsid w:val="008767F1"/>
    <w:rsid w:val="00876831"/>
    <w:rsid w:val="00876D44"/>
    <w:rsid w:val="00876DEF"/>
    <w:rsid w:val="00877057"/>
    <w:rsid w:val="0087714C"/>
    <w:rsid w:val="00877293"/>
    <w:rsid w:val="00877836"/>
    <w:rsid w:val="00877956"/>
    <w:rsid w:val="00877C33"/>
    <w:rsid w:val="008806E3"/>
    <w:rsid w:val="00880B25"/>
    <w:rsid w:val="0088103E"/>
    <w:rsid w:val="0088104D"/>
    <w:rsid w:val="00881698"/>
    <w:rsid w:val="0088199E"/>
    <w:rsid w:val="00881AA5"/>
    <w:rsid w:val="00881DD1"/>
    <w:rsid w:val="00881EBB"/>
    <w:rsid w:val="00881F42"/>
    <w:rsid w:val="008821F8"/>
    <w:rsid w:val="00882E8A"/>
    <w:rsid w:val="00882FC4"/>
    <w:rsid w:val="008833D7"/>
    <w:rsid w:val="008837E2"/>
    <w:rsid w:val="0088387C"/>
    <w:rsid w:val="00883C24"/>
    <w:rsid w:val="00884109"/>
    <w:rsid w:val="008842F6"/>
    <w:rsid w:val="0088442E"/>
    <w:rsid w:val="00884507"/>
    <w:rsid w:val="00884666"/>
    <w:rsid w:val="0088475D"/>
    <w:rsid w:val="00884971"/>
    <w:rsid w:val="00884F58"/>
    <w:rsid w:val="00885042"/>
    <w:rsid w:val="008855E4"/>
    <w:rsid w:val="008856F1"/>
    <w:rsid w:val="00885B22"/>
    <w:rsid w:val="00885D88"/>
    <w:rsid w:val="00885E04"/>
    <w:rsid w:val="00886278"/>
    <w:rsid w:val="00886896"/>
    <w:rsid w:val="00886FF3"/>
    <w:rsid w:val="00887BA6"/>
    <w:rsid w:val="00887DD1"/>
    <w:rsid w:val="0089079B"/>
    <w:rsid w:val="00890FA3"/>
    <w:rsid w:val="0089122D"/>
    <w:rsid w:val="008914F3"/>
    <w:rsid w:val="008918C8"/>
    <w:rsid w:val="008919DC"/>
    <w:rsid w:val="00891CBD"/>
    <w:rsid w:val="008926C7"/>
    <w:rsid w:val="008926CB"/>
    <w:rsid w:val="00892906"/>
    <w:rsid w:val="0089295C"/>
    <w:rsid w:val="0089295E"/>
    <w:rsid w:val="00892CBE"/>
    <w:rsid w:val="008933C0"/>
    <w:rsid w:val="008933D4"/>
    <w:rsid w:val="00893596"/>
    <w:rsid w:val="00893A4F"/>
    <w:rsid w:val="00893AA4"/>
    <w:rsid w:val="00893AEC"/>
    <w:rsid w:val="00893B50"/>
    <w:rsid w:val="00893C94"/>
    <w:rsid w:val="00893E47"/>
    <w:rsid w:val="008941E3"/>
    <w:rsid w:val="008945AB"/>
    <w:rsid w:val="00894610"/>
    <w:rsid w:val="00894C40"/>
    <w:rsid w:val="008958C3"/>
    <w:rsid w:val="00896679"/>
    <w:rsid w:val="008969BA"/>
    <w:rsid w:val="00896BBD"/>
    <w:rsid w:val="00896D5A"/>
    <w:rsid w:val="008971E5"/>
    <w:rsid w:val="00897A3D"/>
    <w:rsid w:val="008A0B8B"/>
    <w:rsid w:val="008A1152"/>
    <w:rsid w:val="008A12BE"/>
    <w:rsid w:val="008A131F"/>
    <w:rsid w:val="008A1390"/>
    <w:rsid w:val="008A156A"/>
    <w:rsid w:val="008A1A48"/>
    <w:rsid w:val="008A1C40"/>
    <w:rsid w:val="008A29E2"/>
    <w:rsid w:val="008A2C87"/>
    <w:rsid w:val="008A2E90"/>
    <w:rsid w:val="008A33FA"/>
    <w:rsid w:val="008A3476"/>
    <w:rsid w:val="008A37BC"/>
    <w:rsid w:val="008A3A13"/>
    <w:rsid w:val="008A3CA2"/>
    <w:rsid w:val="008A3D46"/>
    <w:rsid w:val="008A3D4D"/>
    <w:rsid w:val="008A3EA8"/>
    <w:rsid w:val="008A3F0F"/>
    <w:rsid w:val="008A4235"/>
    <w:rsid w:val="008A450F"/>
    <w:rsid w:val="008A4923"/>
    <w:rsid w:val="008A4A74"/>
    <w:rsid w:val="008A4C2C"/>
    <w:rsid w:val="008A4E79"/>
    <w:rsid w:val="008A5155"/>
    <w:rsid w:val="008A6379"/>
    <w:rsid w:val="008A6723"/>
    <w:rsid w:val="008A6BFE"/>
    <w:rsid w:val="008A6F01"/>
    <w:rsid w:val="008A6FBC"/>
    <w:rsid w:val="008A72D2"/>
    <w:rsid w:val="008A72D8"/>
    <w:rsid w:val="008A74BA"/>
    <w:rsid w:val="008A7645"/>
    <w:rsid w:val="008A7CAD"/>
    <w:rsid w:val="008B00B4"/>
    <w:rsid w:val="008B0388"/>
    <w:rsid w:val="008B08A2"/>
    <w:rsid w:val="008B0CA6"/>
    <w:rsid w:val="008B1064"/>
    <w:rsid w:val="008B1428"/>
    <w:rsid w:val="008B17D1"/>
    <w:rsid w:val="008B1936"/>
    <w:rsid w:val="008B2096"/>
    <w:rsid w:val="008B23B0"/>
    <w:rsid w:val="008B241B"/>
    <w:rsid w:val="008B2D2F"/>
    <w:rsid w:val="008B37E7"/>
    <w:rsid w:val="008B38E4"/>
    <w:rsid w:val="008B3911"/>
    <w:rsid w:val="008B3C32"/>
    <w:rsid w:val="008B3C89"/>
    <w:rsid w:val="008B3F47"/>
    <w:rsid w:val="008B418F"/>
    <w:rsid w:val="008B4385"/>
    <w:rsid w:val="008B4652"/>
    <w:rsid w:val="008B4C6F"/>
    <w:rsid w:val="008B4E59"/>
    <w:rsid w:val="008B4E79"/>
    <w:rsid w:val="008B4EA5"/>
    <w:rsid w:val="008B4FC6"/>
    <w:rsid w:val="008B5167"/>
    <w:rsid w:val="008B5663"/>
    <w:rsid w:val="008B5806"/>
    <w:rsid w:val="008B5858"/>
    <w:rsid w:val="008B5BEA"/>
    <w:rsid w:val="008B5C68"/>
    <w:rsid w:val="008B5DE3"/>
    <w:rsid w:val="008B5EB0"/>
    <w:rsid w:val="008B659F"/>
    <w:rsid w:val="008B665A"/>
    <w:rsid w:val="008B669D"/>
    <w:rsid w:val="008B694F"/>
    <w:rsid w:val="008B6D0D"/>
    <w:rsid w:val="008B6E58"/>
    <w:rsid w:val="008B6EB9"/>
    <w:rsid w:val="008B715E"/>
    <w:rsid w:val="008B7597"/>
    <w:rsid w:val="008B796A"/>
    <w:rsid w:val="008B7EA3"/>
    <w:rsid w:val="008C077C"/>
    <w:rsid w:val="008C0D43"/>
    <w:rsid w:val="008C1073"/>
    <w:rsid w:val="008C1165"/>
    <w:rsid w:val="008C1838"/>
    <w:rsid w:val="008C19FE"/>
    <w:rsid w:val="008C1ACC"/>
    <w:rsid w:val="008C1F49"/>
    <w:rsid w:val="008C240A"/>
    <w:rsid w:val="008C2446"/>
    <w:rsid w:val="008C28C8"/>
    <w:rsid w:val="008C2A49"/>
    <w:rsid w:val="008C2E0B"/>
    <w:rsid w:val="008C3360"/>
    <w:rsid w:val="008C338E"/>
    <w:rsid w:val="008C3537"/>
    <w:rsid w:val="008C3BE1"/>
    <w:rsid w:val="008C3EDD"/>
    <w:rsid w:val="008C41B6"/>
    <w:rsid w:val="008C428C"/>
    <w:rsid w:val="008C4372"/>
    <w:rsid w:val="008C44D5"/>
    <w:rsid w:val="008C474E"/>
    <w:rsid w:val="008C4A58"/>
    <w:rsid w:val="008C4FFB"/>
    <w:rsid w:val="008C51EB"/>
    <w:rsid w:val="008C560C"/>
    <w:rsid w:val="008C5744"/>
    <w:rsid w:val="008C5B55"/>
    <w:rsid w:val="008C613F"/>
    <w:rsid w:val="008C6198"/>
    <w:rsid w:val="008C647F"/>
    <w:rsid w:val="008C6C16"/>
    <w:rsid w:val="008C6DAB"/>
    <w:rsid w:val="008C6E76"/>
    <w:rsid w:val="008C7643"/>
    <w:rsid w:val="008C7861"/>
    <w:rsid w:val="008C7970"/>
    <w:rsid w:val="008D0016"/>
    <w:rsid w:val="008D037E"/>
    <w:rsid w:val="008D06D4"/>
    <w:rsid w:val="008D0893"/>
    <w:rsid w:val="008D0951"/>
    <w:rsid w:val="008D1504"/>
    <w:rsid w:val="008D15E4"/>
    <w:rsid w:val="008D17F6"/>
    <w:rsid w:val="008D19D5"/>
    <w:rsid w:val="008D1AD9"/>
    <w:rsid w:val="008D1FF9"/>
    <w:rsid w:val="008D2136"/>
    <w:rsid w:val="008D231E"/>
    <w:rsid w:val="008D24D8"/>
    <w:rsid w:val="008D2F2D"/>
    <w:rsid w:val="008D30CC"/>
    <w:rsid w:val="008D32E3"/>
    <w:rsid w:val="008D38E2"/>
    <w:rsid w:val="008D3A11"/>
    <w:rsid w:val="008D3BD6"/>
    <w:rsid w:val="008D3EED"/>
    <w:rsid w:val="008D3F25"/>
    <w:rsid w:val="008D3FE4"/>
    <w:rsid w:val="008D405E"/>
    <w:rsid w:val="008D41ED"/>
    <w:rsid w:val="008D4693"/>
    <w:rsid w:val="008D483E"/>
    <w:rsid w:val="008D4E52"/>
    <w:rsid w:val="008D552C"/>
    <w:rsid w:val="008D558C"/>
    <w:rsid w:val="008D57D1"/>
    <w:rsid w:val="008D5C1D"/>
    <w:rsid w:val="008D5D36"/>
    <w:rsid w:val="008D5F80"/>
    <w:rsid w:val="008D60BD"/>
    <w:rsid w:val="008D641A"/>
    <w:rsid w:val="008D68F1"/>
    <w:rsid w:val="008D690A"/>
    <w:rsid w:val="008D695F"/>
    <w:rsid w:val="008D6A86"/>
    <w:rsid w:val="008D6B4E"/>
    <w:rsid w:val="008D70C8"/>
    <w:rsid w:val="008D78B1"/>
    <w:rsid w:val="008E0137"/>
    <w:rsid w:val="008E0321"/>
    <w:rsid w:val="008E0336"/>
    <w:rsid w:val="008E064B"/>
    <w:rsid w:val="008E06A2"/>
    <w:rsid w:val="008E0806"/>
    <w:rsid w:val="008E0B4D"/>
    <w:rsid w:val="008E0D19"/>
    <w:rsid w:val="008E1175"/>
    <w:rsid w:val="008E12F3"/>
    <w:rsid w:val="008E153F"/>
    <w:rsid w:val="008E1E06"/>
    <w:rsid w:val="008E2177"/>
    <w:rsid w:val="008E2180"/>
    <w:rsid w:val="008E27F7"/>
    <w:rsid w:val="008E2C31"/>
    <w:rsid w:val="008E3008"/>
    <w:rsid w:val="008E3031"/>
    <w:rsid w:val="008E3401"/>
    <w:rsid w:val="008E3B4B"/>
    <w:rsid w:val="008E3CA5"/>
    <w:rsid w:val="008E3D76"/>
    <w:rsid w:val="008E3FD0"/>
    <w:rsid w:val="008E4612"/>
    <w:rsid w:val="008E4C76"/>
    <w:rsid w:val="008E5040"/>
    <w:rsid w:val="008E5838"/>
    <w:rsid w:val="008E59AD"/>
    <w:rsid w:val="008E5C69"/>
    <w:rsid w:val="008E5D12"/>
    <w:rsid w:val="008E5DB5"/>
    <w:rsid w:val="008E6121"/>
    <w:rsid w:val="008E619D"/>
    <w:rsid w:val="008E6628"/>
    <w:rsid w:val="008E68D5"/>
    <w:rsid w:val="008E6A3A"/>
    <w:rsid w:val="008E6F20"/>
    <w:rsid w:val="008E71FB"/>
    <w:rsid w:val="008E75C6"/>
    <w:rsid w:val="008E7D1B"/>
    <w:rsid w:val="008E7E7A"/>
    <w:rsid w:val="008E7F37"/>
    <w:rsid w:val="008F0012"/>
    <w:rsid w:val="008F0535"/>
    <w:rsid w:val="008F097F"/>
    <w:rsid w:val="008F0A9D"/>
    <w:rsid w:val="008F1384"/>
    <w:rsid w:val="008F138B"/>
    <w:rsid w:val="008F1938"/>
    <w:rsid w:val="008F1D46"/>
    <w:rsid w:val="008F359B"/>
    <w:rsid w:val="008F3B19"/>
    <w:rsid w:val="008F3D15"/>
    <w:rsid w:val="008F46BE"/>
    <w:rsid w:val="008F4DB5"/>
    <w:rsid w:val="008F50F0"/>
    <w:rsid w:val="008F5451"/>
    <w:rsid w:val="008F5B91"/>
    <w:rsid w:val="008F5EEB"/>
    <w:rsid w:val="008F5FAC"/>
    <w:rsid w:val="008F6093"/>
    <w:rsid w:val="008F6DEB"/>
    <w:rsid w:val="008F70FB"/>
    <w:rsid w:val="008F7104"/>
    <w:rsid w:val="008F7124"/>
    <w:rsid w:val="008F71C2"/>
    <w:rsid w:val="008F769E"/>
    <w:rsid w:val="008F77BF"/>
    <w:rsid w:val="008F7AB7"/>
    <w:rsid w:val="008F7C78"/>
    <w:rsid w:val="008F7F2B"/>
    <w:rsid w:val="00900427"/>
    <w:rsid w:val="00900646"/>
    <w:rsid w:val="009006B4"/>
    <w:rsid w:val="00900980"/>
    <w:rsid w:val="00900995"/>
    <w:rsid w:val="00900E90"/>
    <w:rsid w:val="00900FE5"/>
    <w:rsid w:val="00901168"/>
    <w:rsid w:val="009016C6"/>
    <w:rsid w:val="00901EED"/>
    <w:rsid w:val="0090245A"/>
    <w:rsid w:val="00902565"/>
    <w:rsid w:val="009025A0"/>
    <w:rsid w:val="009025AD"/>
    <w:rsid w:val="0090275E"/>
    <w:rsid w:val="00902D53"/>
    <w:rsid w:val="0090314C"/>
    <w:rsid w:val="00903349"/>
    <w:rsid w:val="009036E4"/>
    <w:rsid w:val="009038A2"/>
    <w:rsid w:val="00903942"/>
    <w:rsid w:val="009039E7"/>
    <w:rsid w:val="00903B24"/>
    <w:rsid w:val="00903C55"/>
    <w:rsid w:val="00903FED"/>
    <w:rsid w:val="009041DE"/>
    <w:rsid w:val="00904847"/>
    <w:rsid w:val="00904CBF"/>
    <w:rsid w:val="00904DD6"/>
    <w:rsid w:val="00904DE8"/>
    <w:rsid w:val="00904E8C"/>
    <w:rsid w:val="0090516A"/>
    <w:rsid w:val="009053EB"/>
    <w:rsid w:val="00905481"/>
    <w:rsid w:val="0090589E"/>
    <w:rsid w:val="00905968"/>
    <w:rsid w:val="00905D98"/>
    <w:rsid w:val="00906275"/>
    <w:rsid w:val="00906381"/>
    <w:rsid w:val="0090697C"/>
    <w:rsid w:val="00906A0D"/>
    <w:rsid w:val="00906FF8"/>
    <w:rsid w:val="009076B6"/>
    <w:rsid w:val="009077FD"/>
    <w:rsid w:val="00907BDE"/>
    <w:rsid w:val="00907C3A"/>
    <w:rsid w:val="00910551"/>
    <w:rsid w:val="0091055E"/>
    <w:rsid w:val="00910845"/>
    <w:rsid w:val="009109E9"/>
    <w:rsid w:val="00910A0C"/>
    <w:rsid w:val="00910B89"/>
    <w:rsid w:val="00910C54"/>
    <w:rsid w:val="00910D90"/>
    <w:rsid w:val="00911172"/>
    <w:rsid w:val="009113EA"/>
    <w:rsid w:val="0091143E"/>
    <w:rsid w:val="00911575"/>
    <w:rsid w:val="00911BC6"/>
    <w:rsid w:val="00911C1A"/>
    <w:rsid w:val="00911C93"/>
    <w:rsid w:val="00911CB6"/>
    <w:rsid w:val="00912023"/>
    <w:rsid w:val="009121F9"/>
    <w:rsid w:val="009128F1"/>
    <w:rsid w:val="00912E9E"/>
    <w:rsid w:val="0091331F"/>
    <w:rsid w:val="00913593"/>
    <w:rsid w:val="009138D6"/>
    <w:rsid w:val="00913A6A"/>
    <w:rsid w:val="00913A79"/>
    <w:rsid w:val="009141ED"/>
    <w:rsid w:val="009142AD"/>
    <w:rsid w:val="009145A9"/>
    <w:rsid w:val="00914950"/>
    <w:rsid w:val="00914C82"/>
    <w:rsid w:val="0091531D"/>
    <w:rsid w:val="00915B83"/>
    <w:rsid w:val="00915E70"/>
    <w:rsid w:val="009161BB"/>
    <w:rsid w:val="00916935"/>
    <w:rsid w:val="00916B2C"/>
    <w:rsid w:val="00916FA1"/>
    <w:rsid w:val="00917988"/>
    <w:rsid w:val="00917A66"/>
    <w:rsid w:val="009203AF"/>
    <w:rsid w:val="009203D1"/>
    <w:rsid w:val="009205B2"/>
    <w:rsid w:val="00920652"/>
    <w:rsid w:val="00920D7A"/>
    <w:rsid w:val="00920FED"/>
    <w:rsid w:val="009214A4"/>
    <w:rsid w:val="00921C66"/>
    <w:rsid w:val="00921FC6"/>
    <w:rsid w:val="00922111"/>
    <w:rsid w:val="009226FC"/>
    <w:rsid w:val="00922D74"/>
    <w:rsid w:val="00922FA6"/>
    <w:rsid w:val="00923523"/>
    <w:rsid w:val="0092360B"/>
    <w:rsid w:val="0092411F"/>
    <w:rsid w:val="00924318"/>
    <w:rsid w:val="00924860"/>
    <w:rsid w:val="00924A2A"/>
    <w:rsid w:val="00924C7C"/>
    <w:rsid w:val="00925059"/>
    <w:rsid w:val="00925074"/>
    <w:rsid w:val="0092529A"/>
    <w:rsid w:val="009252B9"/>
    <w:rsid w:val="009253B2"/>
    <w:rsid w:val="00925643"/>
    <w:rsid w:val="00925764"/>
    <w:rsid w:val="00925B29"/>
    <w:rsid w:val="00925CCC"/>
    <w:rsid w:val="00926156"/>
    <w:rsid w:val="00926898"/>
    <w:rsid w:val="0092698B"/>
    <w:rsid w:val="00926A80"/>
    <w:rsid w:val="0092702B"/>
    <w:rsid w:val="009271C9"/>
    <w:rsid w:val="009279E1"/>
    <w:rsid w:val="00927AFB"/>
    <w:rsid w:val="00927C25"/>
    <w:rsid w:val="009300CE"/>
    <w:rsid w:val="00930D13"/>
    <w:rsid w:val="00930D8D"/>
    <w:rsid w:val="00930ECA"/>
    <w:rsid w:val="009316D5"/>
    <w:rsid w:val="00931707"/>
    <w:rsid w:val="009317F2"/>
    <w:rsid w:val="00931C20"/>
    <w:rsid w:val="00931D6B"/>
    <w:rsid w:val="00932225"/>
    <w:rsid w:val="00932677"/>
    <w:rsid w:val="00932C74"/>
    <w:rsid w:val="00932E61"/>
    <w:rsid w:val="00932EEA"/>
    <w:rsid w:val="009334A2"/>
    <w:rsid w:val="00933C12"/>
    <w:rsid w:val="00933DF6"/>
    <w:rsid w:val="00933F3E"/>
    <w:rsid w:val="009344A2"/>
    <w:rsid w:val="0093459A"/>
    <w:rsid w:val="009346B4"/>
    <w:rsid w:val="009347CF"/>
    <w:rsid w:val="00934812"/>
    <w:rsid w:val="00934A86"/>
    <w:rsid w:val="00935193"/>
    <w:rsid w:val="009357C9"/>
    <w:rsid w:val="00935A78"/>
    <w:rsid w:val="00936094"/>
    <w:rsid w:val="0093618D"/>
    <w:rsid w:val="00936652"/>
    <w:rsid w:val="009367E7"/>
    <w:rsid w:val="00936EE6"/>
    <w:rsid w:val="00937066"/>
    <w:rsid w:val="009371D7"/>
    <w:rsid w:val="00937287"/>
    <w:rsid w:val="009378EA"/>
    <w:rsid w:val="00937AA7"/>
    <w:rsid w:val="00937F75"/>
    <w:rsid w:val="009401DD"/>
    <w:rsid w:val="00940419"/>
    <w:rsid w:val="00940595"/>
    <w:rsid w:val="00940720"/>
    <w:rsid w:val="009408BA"/>
    <w:rsid w:val="00940982"/>
    <w:rsid w:val="00940ABB"/>
    <w:rsid w:val="009411A1"/>
    <w:rsid w:val="009411E0"/>
    <w:rsid w:val="00941236"/>
    <w:rsid w:val="0094149D"/>
    <w:rsid w:val="009417BF"/>
    <w:rsid w:val="0094181A"/>
    <w:rsid w:val="0094211A"/>
    <w:rsid w:val="009421BE"/>
    <w:rsid w:val="00942257"/>
    <w:rsid w:val="009422E1"/>
    <w:rsid w:val="00942C54"/>
    <w:rsid w:val="00942CB7"/>
    <w:rsid w:val="009439AE"/>
    <w:rsid w:val="00943E0B"/>
    <w:rsid w:val="00943F6F"/>
    <w:rsid w:val="00944094"/>
    <w:rsid w:val="009440ED"/>
    <w:rsid w:val="00944974"/>
    <w:rsid w:val="0094497D"/>
    <w:rsid w:val="00944B29"/>
    <w:rsid w:val="00944D7B"/>
    <w:rsid w:val="00944EB9"/>
    <w:rsid w:val="00944F07"/>
    <w:rsid w:val="00945D9C"/>
    <w:rsid w:val="00945EEC"/>
    <w:rsid w:val="009460A3"/>
    <w:rsid w:val="00946662"/>
    <w:rsid w:val="00946875"/>
    <w:rsid w:val="0094689B"/>
    <w:rsid w:val="00946ED6"/>
    <w:rsid w:val="0094712B"/>
    <w:rsid w:val="00947150"/>
    <w:rsid w:val="0094727D"/>
    <w:rsid w:val="00947535"/>
    <w:rsid w:val="0094767A"/>
    <w:rsid w:val="00947B31"/>
    <w:rsid w:val="00950334"/>
    <w:rsid w:val="0095069B"/>
    <w:rsid w:val="00950837"/>
    <w:rsid w:val="009509E6"/>
    <w:rsid w:val="00950EE9"/>
    <w:rsid w:val="00951211"/>
    <w:rsid w:val="00951359"/>
    <w:rsid w:val="0095144A"/>
    <w:rsid w:val="009515DC"/>
    <w:rsid w:val="00951852"/>
    <w:rsid w:val="00951F6F"/>
    <w:rsid w:val="00952352"/>
    <w:rsid w:val="00952509"/>
    <w:rsid w:val="009525FF"/>
    <w:rsid w:val="00952B89"/>
    <w:rsid w:val="00952F1D"/>
    <w:rsid w:val="00953A8A"/>
    <w:rsid w:val="00953B05"/>
    <w:rsid w:val="00953C42"/>
    <w:rsid w:val="00953DFE"/>
    <w:rsid w:val="0095434E"/>
    <w:rsid w:val="00954A3E"/>
    <w:rsid w:val="00954CFC"/>
    <w:rsid w:val="00954D3C"/>
    <w:rsid w:val="00955004"/>
    <w:rsid w:val="00955795"/>
    <w:rsid w:val="00955834"/>
    <w:rsid w:val="009558C3"/>
    <w:rsid w:val="00955C3F"/>
    <w:rsid w:val="00955D1C"/>
    <w:rsid w:val="00955DD3"/>
    <w:rsid w:val="00956177"/>
    <w:rsid w:val="00956216"/>
    <w:rsid w:val="0095658F"/>
    <w:rsid w:val="00956846"/>
    <w:rsid w:val="00956898"/>
    <w:rsid w:val="009568CB"/>
    <w:rsid w:val="009572EA"/>
    <w:rsid w:val="00957346"/>
    <w:rsid w:val="00957445"/>
    <w:rsid w:val="00957505"/>
    <w:rsid w:val="00957639"/>
    <w:rsid w:val="009576BF"/>
    <w:rsid w:val="0095795F"/>
    <w:rsid w:val="00957D8F"/>
    <w:rsid w:val="00957F48"/>
    <w:rsid w:val="009602A6"/>
    <w:rsid w:val="009605C2"/>
    <w:rsid w:val="00960A8C"/>
    <w:rsid w:val="00960F00"/>
    <w:rsid w:val="0096145C"/>
    <w:rsid w:val="0096152C"/>
    <w:rsid w:val="0096165D"/>
    <w:rsid w:val="009617F4"/>
    <w:rsid w:val="0096183C"/>
    <w:rsid w:val="009618B3"/>
    <w:rsid w:val="00961B0A"/>
    <w:rsid w:val="00961EB0"/>
    <w:rsid w:val="009623EF"/>
    <w:rsid w:val="0096275B"/>
    <w:rsid w:val="009629F5"/>
    <w:rsid w:val="00962C5C"/>
    <w:rsid w:val="00962E4F"/>
    <w:rsid w:val="00962FF2"/>
    <w:rsid w:val="00963237"/>
    <w:rsid w:val="0096340E"/>
    <w:rsid w:val="009634AA"/>
    <w:rsid w:val="009634FB"/>
    <w:rsid w:val="00963725"/>
    <w:rsid w:val="00964ACC"/>
    <w:rsid w:val="00964B4A"/>
    <w:rsid w:val="00965347"/>
    <w:rsid w:val="00965BFA"/>
    <w:rsid w:val="00965C6B"/>
    <w:rsid w:val="00965F03"/>
    <w:rsid w:val="009662FA"/>
    <w:rsid w:val="00966C17"/>
    <w:rsid w:val="00966E23"/>
    <w:rsid w:val="00966F43"/>
    <w:rsid w:val="009673DD"/>
    <w:rsid w:val="009674A5"/>
    <w:rsid w:val="00967FBD"/>
    <w:rsid w:val="0097022B"/>
    <w:rsid w:val="009702FC"/>
    <w:rsid w:val="009705E8"/>
    <w:rsid w:val="00970B48"/>
    <w:rsid w:val="00971545"/>
    <w:rsid w:val="009719DC"/>
    <w:rsid w:val="009719F4"/>
    <w:rsid w:val="00971C94"/>
    <w:rsid w:val="00971CBF"/>
    <w:rsid w:val="009729CF"/>
    <w:rsid w:val="00972AEE"/>
    <w:rsid w:val="009736E7"/>
    <w:rsid w:val="00973741"/>
    <w:rsid w:val="00973BD2"/>
    <w:rsid w:val="00973C6F"/>
    <w:rsid w:val="00973EA8"/>
    <w:rsid w:val="0097400F"/>
    <w:rsid w:val="009740C6"/>
    <w:rsid w:val="009744DF"/>
    <w:rsid w:val="009747C1"/>
    <w:rsid w:val="00974AE0"/>
    <w:rsid w:val="00974BAD"/>
    <w:rsid w:val="00974F7F"/>
    <w:rsid w:val="00975187"/>
    <w:rsid w:val="0097542A"/>
    <w:rsid w:val="00975675"/>
    <w:rsid w:val="00975BF3"/>
    <w:rsid w:val="0097691A"/>
    <w:rsid w:val="00976AA9"/>
    <w:rsid w:val="00976E58"/>
    <w:rsid w:val="00976E87"/>
    <w:rsid w:val="009772CE"/>
    <w:rsid w:val="0097733E"/>
    <w:rsid w:val="00977633"/>
    <w:rsid w:val="0098041A"/>
    <w:rsid w:val="00980533"/>
    <w:rsid w:val="00980AB1"/>
    <w:rsid w:val="00980D83"/>
    <w:rsid w:val="00980E2E"/>
    <w:rsid w:val="00980F1C"/>
    <w:rsid w:val="00980FBC"/>
    <w:rsid w:val="009811CA"/>
    <w:rsid w:val="00981D1B"/>
    <w:rsid w:val="00981D96"/>
    <w:rsid w:val="00981DBA"/>
    <w:rsid w:val="00983390"/>
    <w:rsid w:val="00983533"/>
    <w:rsid w:val="009836F7"/>
    <w:rsid w:val="00983956"/>
    <w:rsid w:val="00984199"/>
    <w:rsid w:val="009849A8"/>
    <w:rsid w:val="00984B1C"/>
    <w:rsid w:val="00984F29"/>
    <w:rsid w:val="00984FB8"/>
    <w:rsid w:val="00985147"/>
    <w:rsid w:val="00985317"/>
    <w:rsid w:val="009857AC"/>
    <w:rsid w:val="009859F1"/>
    <w:rsid w:val="00985A2A"/>
    <w:rsid w:val="00985E72"/>
    <w:rsid w:val="009860AD"/>
    <w:rsid w:val="0098659B"/>
    <w:rsid w:val="009867F8"/>
    <w:rsid w:val="009868EC"/>
    <w:rsid w:val="00986A72"/>
    <w:rsid w:val="009871C7"/>
    <w:rsid w:val="00987323"/>
    <w:rsid w:val="0098737D"/>
    <w:rsid w:val="009876EA"/>
    <w:rsid w:val="00987720"/>
    <w:rsid w:val="009877A9"/>
    <w:rsid w:val="009900C6"/>
    <w:rsid w:val="009900FC"/>
    <w:rsid w:val="009903E6"/>
    <w:rsid w:val="00990583"/>
    <w:rsid w:val="0099069D"/>
    <w:rsid w:val="009906E7"/>
    <w:rsid w:val="00990932"/>
    <w:rsid w:val="00990A7B"/>
    <w:rsid w:val="00990B38"/>
    <w:rsid w:val="00990C99"/>
    <w:rsid w:val="0099157E"/>
    <w:rsid w:val="0099176F"/>
    <w:rsid w:val="0099178D"/>
    <w:rsid w:val="00991A34"/>
    <w:rsid w:val="009920D4"/>
    <w:rsid w:val="009921B6"/>
    <w:rsid w:val="0099248A"/>
    <w:rsid w:val="00992515"/>
    <w:rsid w:val="00992598"/>
    <w:rsid w:val="00992873"/>
    <w:rsid w:val="00992B8C"/>
    <w:rsid w:val="00992DEC"/>
    <w:rsid w:val="00992E5A"/>
    <w:rsid w:val="00992F53"/>
    <w:rsid w:val="009930E8"/>
    <w:rsid w:val="009931A0"/>
    <w:rsid w:val="00993321"/>
    <w:rsid w:val="00993469"/>
    <w:rsid w:val="00993573"/>
    <w:rsid w:val="009935A8"/>
    <w:rsid w:val="0099360F"/>
    <w:rsid w:val="00993990"/>
    <w:rsid w:val="009941E3"/>
    <w:rsid w:val="009942C9"/>
    <w:rsid w:val="00994330"/>
    <w:rsid w:val="0099434D"/>
    <w:rsid w:val="00994462"/>
    <w:rsid w:val="00994885"/>
    <w:rsid w:val="00995122"/>
    <w:rsid w:val="009951FB"/>
    <w:rsid w:val="00995279"/>
    <w:rsid w:val="00995283"/>
    <w:rsid w:val="0099530F"/>
    <w:rsid w:val="009953CF"/>
    <w:rsid w:val="00995430"/>
    <w:rsid w:val="00995AA7"/>
    <w:rsid w:val="00995FA0"/>
    <w:rsid w:val="0099605E"/>
    <w:rsid w:val="009960F5"/>
    <w:rsid w:val="009961D0"/>
    <w:rsid w:val="0099672C"/>
    <w:rsid w:val="00996999"/>
    <w:rsid w:val="00996C35"/>
    <w:rsid w:val="0099769F"/>
    <w:rsid w:val="00997811"/>
    <w:rsid w:val="0099785A"/>
    <w:rsid w:val="00997BD9"/>
    <w:rsid w:val="00997C4F"/>
    <w:rsid w:val="009A03E2"/>
    <w:rsid w:val="009A096D"/>
    <w:rsid w:val="009A09B8"/>
    <w:rsid w:val="009A09CF"/>
    <w:rsid w:val="009A1476"/>
    <w:rsid w:val="009A1B92"/>
    <w:rsid w:val="009A1E73"/>
    <w:rsid w:val="009A1F70"/>
    <w:rsid w:val="009A1F76"/>
    <w:rsid w:val="009A2677"/>
    <w:rsid w:val="009A26CD"/>
    <w:rsid w:val="009A279C"/>
    <w:rsid w:val="009A2E15"/>
    <w:rsid w:val="009A3378"/>
    <w:rsid w:val="009A3655"/>
    <w:rsid w:val="009A398A"/>
    <w:rsid w:val="009A3E02"/>
    <w:rsid w:val="009A479D"/>
    <w:rsid w:val="009A47E0"/>
    <w:rsid w:val="009A4A64"/>
    <w:rsid w:val="009A4BC2"/>
    <w:rsid w:val="009A4C87"/>
    <w:rsid w:val="009A4E6E"/>
    <w:rsid w:val="009A4EE8"/>
    <w:rsid w:val="009A4F29"/>
    <w:rsid w:val="009A4FB2"/>
    <w:rsid w:val="009A502F"/>
    <w:rsid w:val="009A5313"/>
    <w:rsid w:val="009A5668"/>
    <w:rsid w:val="009A56FB"/>
    <w:rsid w:val="009A5A2A"/>
    <w:rsid w:val="009A5C9F"/>
    <w:rsid w:val="009A5D88"/>
    <w:rsid w:val="009A5F76"/>
    <w:rsid w:val="009A6857"/>
    <w:rsid w:val="009A6903"/>
    <w:rsid w:val="009A6A2D"/>
    <w:rsid w:val="009A6E50"/>
    <w:rsid w:val="009A7043"/>
    <w:rsid w:val="009A70A3"/>
    <w:rsid w:val="009A7225"/>
    <w:rsid w:val="009A74DE"/>
    <w:rsid w:val="009A7C3E"/>
    <w:rsid w:val="009A7FA4"/>
    <w:rsid w:val="009B08D1"/>
    <w:rsid w:val="009B1063"/>
    <w:rsid w:val="009B1359"/>
    <w:rsid w:val="009B13DE"/>
    <w:rsid w:val="009B1878"/>
    <w:rsid w:val="009B1C63"/>
    <w:rsid w:val="009B1D20"/>
    <w:rsid w:val="009B2029"/>
    <w:rsid w:val="009B28D5"/>
    <w:rsid w:val="009B2978"/>
    <w:rsid w:val="009B2EC1"/>
    <w:rsid w:val="009B3012"/>
    <w:rsid w:val="009B3115"/>
    <w:rsid w:val="009B3271"/>
    <w:rsid w:val="009B3A04"/>
    <w:rsid w:val="009B3BDF"/>
    <w:rsid w:val="009B3E46"/>
    <w:rsid w:val="009B4166"/>
    <w:rsid w:val="009B440D"/>
    <w:rsid w:val="009B4C8A"/>
    <w:rsid w:val="009B4FED"/>
    <w:rsid w:val="009B5502"/>
    <w:rsid w:val="009B6011"/>
    <w:rsid w:val="009B6542"/>
    <w:rsid w:val="009B6AF3"/>
    <w:rsid w:val="009B6BFB"/>
    <w:rsid w:val="009B7415"/>
    <w:rsid w:val="009B7439"/>
    <w:rsid w:val="009B75CB"/>
    <w:rsid w:val="009B7639"/>
    <w:rsid w:val="009B7775"/>
    <w:rsid w:val="009B7789"/>
    <w:rsid w:val="009B7A56"/>
    <w:rsid w:val="009B7C16"/>
    <w:rsid w:val="009B7DE6"/>
    <w:rsid w:val="009C00E3"/>
    <w:rsid w:val="009C02A2"/>
    <w:rsid w:val="009C044F"/>
    <w:rsid w:val="009C0900"/>
    <w:rsid w:val="009C0F2C"/>
    <w:rsid w:val="009C0F97"/>
    <w:rsid w:val="009C13C0"/>
    <w:rsid w:val="009C13C1"/>
    <w:rsid w:val="009C1652"/>
    <w:rsid w:val="009C1668"/>
    <w:rsid w:val="009C16CF"/>
    <w:rsid w:val="009C185D"/>
    <w:rsid w:val="009C1B3A"/>
    <w:rsid w:val="009C282E"/>
    <w:rsid w:val="009C2E10"/>
    <w:rsid w:val="009C2E24"/>
    <w:rsid w:val="009C36F5"/>
    <w:rsid w:val="009C38B4"/>
    <w:rsid w:val="009C3A2F"/>
    <w:rsid w:val="009C4176"/>
    <w:rsid w:val="009C42AB"/>
    <w:rsid w:val="009C4B3F"/>
    <w:rsid w:val="009C4F09"/>
    <w:rsid w:val="009C53B9"/>
    <w:rsid w:val="009C53DC"/>
    <w:rsid w:val="009C55BF"/>
    <w:rsid w:val="009C5A9D"/>
    <w:rsid w:val="009C5AED"/>
    <w:rsid w:val="009C5B75"/>
    <w:rsid w:val="009C6618"/>
    <w:rsid w:val="009C6C65"/>
    <w:rsid w:val="009C6F87"/>
    <w:rsid w:val="009C73F6"/>
    <w:rsid w:val="009C77AD"/>
    <w:rsid w:val="009C7C76"/>
    <w:rsid w:val="009D0298"/>
    <w:rsid w:val="009D0591"/>
    <w:rsid w:val="009D05E1"/>
    <w:rsid w:val="009D0D91"/>
    <w:rsid w:val="009D0E6B"/>
    <w:rsid w:val="009D0F80"/>
    <w:rsid w:val="009D1246"/>
    <w:rsid w:val="009D16FB"/>
    <w:rsid w:val="009D1836"/>
    <w:rsid w:val="009D1868"/>
    <w:rsid w:val="009D1B60"/>
    <w:rsid w:val="009D1D1B"/>
    <w:rsid w:val="009D1EF3"/>
    <w:rsid w:val="009D25D6"/>
    <w:rsid w:val="009D32F7"/>
    <w:rsid w:val="009D35F7"/>
    <w:rsid w:val="009D37ED"/>
    <w:rsid w:val="009D3A3C"/>
    <w:rsid w:val="009D3C99"/>
    <w:rsid w:val="009D3F41"/>
    <w:rsid w:val="009D4D09"/>
    <w:rsid w:val="009D5713"/>
    <w:rsid w:val="009D5EA9"/>
    <w:rsid w:val="009D61BF"/>
    <w:rsid w:val="009D6213"/>
    <w:rsid w:val="009D6287"/>
    <w:rsid w:val="009D63A8"/>
    <w:rsid w:val="009D650C"/>
    <w:rsid w:val="009D6E45"/>
    <w:rsid w:val="009D7499"/>
    <w:rsid w:val="009D74FA"/>
    <w:rsid w:val="009D79CE"/>
    <w:rsid w:val="009D7A57"/>
    <w:rsid w:val="009E01F5"/>
    <w:rsid w:val="009E03C0"/>
    <w:rsid w:val="009E03F9"/>
    <w:rsid w:val="009E042B"/>
    <w:rsid w:val="009E088D"/>
    <w:rsid w:val="009E08BD"/>
    <w:rsid w:val="009E097C"/>
    <w:rsid w:val="009E0BD0"/>
    <w:rsid w:val="009E0CD8"/>
    <w:rsid w:val="009E1056"/>
    <w:rsid w:val="009E115A"/>
    <w:rsid w:val="009E115C"/>
    <w:rsid w:val="009E159A"/>
    <w:rsid w:val="009E15CD"/>
    <w:rsid w:val="009E1A90"/>
    <w:rsid w:val="009E1A9F"/>
    <w:rsid w:val="009E1ABB"/>
    <w:rsid w:val="009E1BC6"/>
    <w:rsid w:val="009E249C"/>
    <w:rsid w:val="009E2BB5"/>
    <w:rsid w:val="009E2C60"/>
    <w:rsid w:val="009E2C87"/>
    <w:rsid w:val="009E2EE4"/>
    <w:rsid w:val="009E32BB"/>
    <w:rsid w:val="009E3422"/>
    <w:rsid w:val="009E344F"/>
    <w:rsid w:val="009E35CF"/>
    <w:rsid w:val="009E3600"/>
    <w:rsid w:val="009E3718"/>
    <w:rsid w:val="009E378B"/>
    <w:rsid w:val="009E3AA7"/>
    <w:rsid w:val="009E3B28"/>
    <w:rsid w:val="009E3C0C"/>
    <w:rsid w:val="009E419B"/>
    <w:rsid w:val="009E41F1"/>
    <w:rsid w:val="009E4372"/>
    <w:rsid w:val="009E44EE"/>
    <w:rsid w:val="009E474B"/>
    <w:rsid w:val="009E48E0"/>
    <w:rsid w:val="009E4BFA"/>
    <w:rsid w:val="009E4EE9"/>
    <w:rsid w:val="009E53A3"/>
    <w:rsid w:val="009E572A"/>
    <w:rsid w:val="009E625E"/>
    <w:rsid w:val="009E64ED"/>
    <w:rsid w:val="009E66B2"/>
    <w:rsid w:val="009E6823"/>
    <w:rsid w:val="009E6826"/>
    <w:rsid w:val="009E6881"/>
    <w:rsid w:val="009E6F52"/>
    <w:rsid w:val="009E7919"/>
    <w:rsid w:val="009E797B"/>
    <w:rsid w:val="009E79E7"/>
    <w:rsid w:val="009E7AB2"/>
    <w:rsid w:val="009E7F22"/>
    <w:rsid w:val="009F00CC"/>
    <w:rsid w:val="009F0223"/>
    <w:rsid w:val="009F0679"/>
    <w:rsid w:val="009F0ADA"/>
    <w:rsid w:val="009F0DE4"/>
    <w:rsid w:val="009F0DEF"/>
    <w:rsid w:val="009F0E88"/>
    <w:rsid w:val="009F104C"/>
    <w:rsid w:val="009F1143"/>
    <w:rsid w:val="009F133E"/>
    <w:rsid w:val="009F13F5"/>
    <w:rsid w:val="009F1446"/>
    <w:rsid w:val="009F1502"/>
    <w:rsid w:val="009F16EB"/>
    <w:rsid w:val="009F1731"/>
    <w:rsid w:val="009F1929"/>
    <w:rsid w:val="009F259B"/>
    <w:rsid w:val="009F2753"/>
    <w:rsid w:val="009F2E58"/>
    <w:rsid w:val="009F3383"/>
    <w:rsid w:val="009F33A1"/>
    <w:rsid w:val="009F39BB"/>
    <w:rsid w:val="009F3A6D"/>
    <w:rsid w:val="009F3C03"/>
    <w:rsid w:val="009F3ED5"/>
    <w:rsid w:val="009F4343"/>
    <w:rsid w:val="009F437D"/>
    <w:rsid w:val="009F4554"/>
    <w:rsid w:val="009F456B"/>
    <w:rsid w:val="009F4A2B"/>
    <w:rsid w:val="009F4B9B"/>
    <w:rsid w:val="009F4E1C"/>
    <w:rsid w:val="009F5504"/>
    <w:rsid w:val="009F5509"/>
    <w:rsid w:val="009F571B"/>
    <w:rsid w:val="009F58C5"/>
    <w:rsid w:val="009F5AEB"/>
    <w:rsid w:val="009F5B80"/>
    <w:rsid w:val="009F61CC"/>
    <w:rsid w:val="009F62F4"/>
    <w:rsid w:val="009F649D"/>
    <w:rsid w:val="009F6972"/>
    <w:rsid w:val="009F6ACD"/>
    <w:rsid w:val="009F6BDB"/>
    <w:rsid w:val="009F6EF7"/>
    <w:rsid w:val="009F7069"/>
    <w:rsid w:val="009F7120"/>
    <w:rsid w:val="009F72F1"/>
    <w:rsid w:val="009F7430"/>
    <w:rsid w:val="009F7459"/>
    <w:rsid w:val="009F7637"/>
    <w:rsid w:val="009F7713"/>
    <w:rsid w:val="009F77FC"/>
    <w:rsid w:val="009F78E7"/>
    <w:rsid w:val="00A00194"/>
    <w:rsid w:val="00A0028E"/>
    <w:rsid w:val="00A00491"/>
    <w:rsid w:val="00A0056C"/>
    <w:rsid w:val="00A0079D"/>
    <w:rsid w:val="00A007B4"/>
    <w:rsid w:val="00A008C7"/>
    <w:rsid w:val="00A015A4"/>
    <w:rsid w:val="00A01812"/>
    <w:rsid w:val="00A0185B"/>
    <w:rsid w:val="00A018EE"/>
    <w:rsid w:val="00A01A7B"/>
    <w:rsid w:val="00A01D91"/>
    <w:rsid w:val="00A01F6C"/>
    <w:rsid w:val="00A0225B"/>
    <w:rsid w:val="00A02451"/>
    <w:rsid w:val="00A024C5"/>
    <w:rsid w:val="00A029F4"/>
    <w:rsid w:val="00A02D49"/>
    <w:rsid w:val="00A036CB"/>
    <w:rsid w:val="00A03740"/>
    <w:rsid w:val="00A03E17"/>
    <w:rsid w:val="00A03FAF"/>
    <w:rsid w:val="00A043BB"/>
    <w:rsid w:val="00A044C5"/>
    <w:rsid w:val="00A04882"/>
    <w:rsid w:val="00A04C21"/>
    <w:rsid w:val="00A0563F"/>
    <w:rsid w:val="00A05EF6"/>
    <w:rsid w:val="00A06388"/>
    <w:rsid w:val="00A0643B"/>
    <w:rsid w:val="00A0644C"/>
    <w:rsid w:val="00A064B0"/>
    <w:rsid w:val="00A065EF"/>
    <w:rsid w:val="00A069B3"/>
    <w:rsid w:val="00A06C47"/>
    <w:rsid w:val="00A06C6D"/>
    <w:rsid w:val="00A06D80"/>
    <w:rsid w:val="00A06E54"/>
    <w:rsid w:val="00A07082"/>
    <w:rsid w:val="00A070BF"/>
    <w:rsid w:val="00A0724B"/>
    <w:rsid w:val="00A07740"/>
    <w:rsid w:val="00A07915"/>
    <w:rsid w:val="00A07D05"/>
    <w:rsid w:val="00A07D1D"/>
    <w:rsid w:val="00A1027A"/>
    <w:rsid w:val="00A102F4"/>
    <w:rsid w:val="00A10724"/>
    <w:rsid w:val="00A10DF3"/>
    <w:rsid w:val="00A11051"/>
    <w:rsid w:val="00A11124"/>
    <w:rsid w:val="00A112A3"/>
    <w:rsid w:val="00A1167F"/>
    <w:rsid w:val="00A118ED"/>
    <w:rsid w:val="00A11BA2"/>
    <w:rsid w:val="00A123C4"/>
    <w:rsid w:val="00A12422"/>
    <w:rsid w:val="00A12908"/>
    <w:rsid w:val="00A12FED"/>
    <w:rsid w:val="00A13260"/>
    <w:rsid w:val="00A13632"/>
    <w:rsid w:val="00A13C0B"/>
    <w:rsid w:val="00A13D62"/>
    <w:rsid w:val="00A13DB6"/>
    <w:rsid w:val="00A13EF5"/>
    <w:rsid w:val="00A13F4F"/>
    <w:rsid w:val="00A13F56"/>
    <w:rsid w:val="00A1412D"/>
    <w:rsid w:val="00A141E6"/>
    <w:rsid w:val="00A14BC7"/>
    <w:rsid w:val="00A14BD2"/>
    <w:rsid w:val="00A14E29"/>
    <w:rsid w:val="00A14E2B"/>
    <w:rsid w:val="00A14E72"/>
    <w:rsid w:val="00A150C9"/>
    <w:rsid w:val="00A15655"/>
    <w:rsid w:val="00A15983"/>
    <w:rsid w:val="00A15D4C"/>
    <w:rsid w:val="00A15F94"/>
    <w:rsid w:val="00A162FD"/>
    <w:rsid w:val="00A16A9A"/>
    <w:rsid w:val="00A16C9F"/>
    <w:rsid w:val="00A170F0"/>
    <w:rsid w:val="00A1718E"/>
    <w:rsid w:val="00A201E4"/>
    <w:rsid w:val="00A2073F"/>
    <w:rsid w:val="00A20C4D"/>
    <w:rsid w:val="00A20EE7"/>
    <w:rsid w:val="00A210E2"/>
    <w:rsid w:val="00A211A5"/>
    <w:rsid w:val="00A2130C"/>
    <w:rsid w:val="00A21774"/>
    <w:rsid w:val="00A217D9"/>
    <w:rsid w:val="00A21954"/>
    <w:rsid w:val="00A21ADB"/>
    <w:rsid w:val="00A2211A"/>
    <w:rsid w:val="00A2263F"/>
    <w:rsid w:val="00A2273F"/>
    <w:rsid w:val="00A2295D"/>
    <w:rsid w:val="00A229A9"/>
    <w:rsid w:val="00A22B4E"/>
    <w:rsid w:val="00A22BDB"/>
    <w:rsid w:val="00A22F83"/>
    <w:rsid w:val="00A23386"/>
    <w:rsid w:val="00A23B7C"/>
    <w:rsid w:val="00A23BF6"/>
    <w:rsid w:val="00A24763"/>
    <w:rsid w:val="00A24AD9"/>
    <w:rsid w:val="00A24B81"/>
    <w:rsid w:val="00A24DD9"/>
    <w:rsid w:val="00A24DDB"/>
    <w:rsid w:val="00A24F22"/>
    <w:rsid w:val="00A25128"/>
    <w:rsid w:val="00A25238"/>
    <w:rsid w:val="00A25448"/>
    <w:rsid w:val="00A25A31"/>
    <w:rsid w:val="00A25AEC"/>
    <w:rsid w:val="00A25C4C"/>
    <w:rsid w:val="00A25CE3"/>
    <w:rsid w:val="00A26032"/>
    <w:rsid w:val="00A26097"/>
    <w:rsid w:val="00A264A1"/>
    <w:rsid w:val="00A2688A"/>
    <w:rsid w:val="00A2699A"/>
    <w:rsid w:val="00A26AAF"/>
    <w:rsid w:val="00A26C33"/>
    <w:rsid w:val="00A26C7C"/>
    <w:rsid w:val="00A27680"/>
    <w:rsid w:val="00A27ABE"/>
    <w:rsid w:val="00A27E08"/>
    <w:rsid w:val="00A27F1C"/>
    <w:rsid w:val="00A300D6"/>
    <w:rsid w:val="00A3033C"/>
    <w:rsid w:val="00A3051C"/>
    <w:rsid w:val="00A30C4B"/>
    <w:rsid w:val="00A30D62"/>
    <w:rsid w:val="00A3178D"/>
    <w:rsid w:val="00A31BB7"/>
    <w:rsid w:val="00A31EE5"/>
    <w:rsid w:val="00A3201A"/>
    <w:rsid w:val="00A32153"/>
    <w:rsid w:val="00A321F2"/>
    <w:rsid w:val="00A32527"/>
    <w:rsid w:val="00A3268B"/>
    <w:rsid w:val="00A32761"/>
    <w:rsid w:val="00A32F04"/>
    <w:rsid w:val="00A33223"/>
    <w:rsid w:val="00A33257"/>
    <w:rsid w:val="00A33287"/>
    <w:rsid w:val="00A332D0"/>
    <w:rsid w:val="00A33519"/>
    <w:rsid w:val="00A335BF"/>
    <w:rsid w:val="00A33762"/>
    <w:rsid w:val="00A33836"/>
    <w:rsid w:val="00A33D28"/>
    <w:rsid w:val="00A33E64"/>
    <w:rsid w:val="00A33F3B"/>
    <w:rsid w:val="00A34224"/>
    <w:rsid w:val="00A3459A"/>
    <w:rsid w:val="00A34772"/>
    <w:rsid w:val="00A3492A"/>
    <w:rsid w:val="00A34DA0"/>
    <w:rsid w:val="00A34F5A"/>
    <w:rsid w:val="00A350BE"/>
    <w:rsid w:val="00A359E3"/>
    <w:rsid w:val="00A35F78"/>
    <w:rsid w:val="00A35FB5"/>
    <w:rsid w:val="00A3616D"/>
    <w:rsid w:val="00A372DD"/>
    <w:rsid w:val="00A3739D"/>
    <w:rsid w:val="00A37D35"/>
    <w:rsid w:val="00A40451"/>
    <w:rsid w:val="00A407AE"/>
    <w:rsid w:val="00A40938"/>
    <w:rsid w:val="00A40AF2"/>
    <w:rsid w:val="00A40C03"/>
    <w:rsid w:val="00A40F5E"/>
    <w:rsid w:val="00A40F70"/>
    <w:rsid w:val="00A40FB5"/>
    <w:rsid w:val="00A41015"/>
    <w:rsid w:val="00A410E3"/>
    <w:rsid w:val="00A4178E"/>
    <w:rsid w:val="00A4186A"/>
    <w:rsid w:val="00A419A1"/>
    <w:rsid w:val="00A41BA7"/>
    <w:rsid w:val="00A41E45"/>
    <w:rsid w:val="00A4223B"/>
    <w:rsid w:val="00A42582"/>
    <w:rsid w:val="00A427C3"/>
    <w:rsid w:val="00A427D7"/>
    <w:rsid w:val="00A42C23"/>
    <w:rsid w:val="00A430B3"/>
    <w:rsid w:val="00A43463"/>
    <w:rsid w:val="00A4396E"/>
    <w:rsid w:val="00A43DD4"/>
    <w:rsid w:val="00A43ECE"/>
    <w:rsid w:val="00A43F06"/>
    <w:rsid w:val="00A43F66"/>
    <w:rsid w:val="00A4427A"/>
    <w:rsid w:val="00A44684"/>
    <w:rsid w:val="00A44826"/>
    <w:rsid w:val="00A4487E"/>
    <w:rsid w:val="00A44AA2"/>
    <w:rsid w:val="00A44CA3"/>
    <w:rsid w:val="00A44F84"/>
    <w:rsid w:val="00A44FC8"/>
    <w:rsid w:val="00A458A3"/>
    <w:rsid w:val="00A4599F"/>
    <w:rsid w:val="00A459A9"/>
    <w:rsid w:val="00A45BDD"/>
    <w:rsid w:val="00A45F96"/>
    <w:rsid w:val="00A4613A"/>
    <w:rsid w:val="00A4614D"/>
    <w:rsid w:val="00A465A7"/>
    <w:rsid w:val="00A46BC8"/>
    <w:rsid w:val="00A46CBA"/>
    <w:rsid w:val="00A46D18"/>
    <w:rsid w:val="00A47894"/>
    <w:rsid w:val="00A47B66"/>
    <w:rsid w:val="00A503D1"/>
    <w:rsid w:val="00A50460"/>
    <w:rsid w:val="00A50C9E"/>
    <w:rsid w:val="00A50D61"/>
    <w:rsid w:val="00A50D7D"/>
    <w:rsid w:val="00A51AF5"/>
    <w:rsid w:val="00A51DB7"/>
    <w:rsid w:val="00A51DC1"/>
    <w:rsid w:val="00A51E74"/>
    <w:rsid w:val="00A5268C"/>
    <w:rsid w:val="00A52878"/>
    <w:rsid w:val="00A52B96"/>
    <w:rsid w:val="00A52D92"/>
    <w:rsid w:val="00A5321E"/>
    <w:rsid w:val="00A534B3"/>
    <w:rsid w:val="00A5394F"/>
    <w:rsid w:val="00A5409E"/>
    <w:rsid w:val="00A541AD"/>
    <w:rsid w:val="00A543C6"/>
    <w:rsid w:val="00A54668"/>
    <w:rsid w:val="00A548AF"/>
    <w:rsid w:val="00A54B8E"/>
    <w:rsid w:val="00A55105"/>
    <w:rsid w:val="00A55261"/>
    <w:rsid w:val="00A5562C"/>
    <w:rsid w:val="00A5591C"/>
    <w:rsid w:val="00A55AE1"/>
    <w:rsid w:val="00A56231"/>
    <w:rsid w:val="00A56852"/>
    <w:rsid w:val="00A56A31"/>
    <w:rsid w:val="00A574C5"/>
    <w:rsid w:val="00A5750D"/>
    <w:rsid w:val="00A5766B"/>
    <w:rsid w:val="00A576B4"/>
    <w:rsid w:val="00A57B07"/>
    <w:rsid w:val="00A57DC1"/>
    <w:rsid w:val="00A57F43"/>
    <w:rsid w:val="00A600FE"/>
    <w:rsid w:val="00A6017B"/>
    <w:rsid w:val="00A60457"/>
    <w:rsid w:val="00A60513"/>
    <w:rsid w:val="00A605A2"/>
    <w:rsid w:val="00A60F7D"/>
    <w:rsid w:val="00A612F1"/>
    <w:rsid w:val="00A6131F"/>
    <w:rsid w:val="00A6172C"/>
    <w:rsid w:val="00A61F7C"/>
    <w:rsid w:val="00A6231E"/>
    <w:rsid w:val="00A62636"/>
    <w:rsid w:val="00A628EF"/>
    <w:rsid w:val="00A62C4A"/>
    <w:rsid w:val="00A6316E"/>
    <w:rsid w:val="00A6331C"/>
    <w:rsid w:val="00A637E1"/>
    <w:rsid w:val="00A6391E"/>
    <w:rsid w:val="00A63925"/>
    <w:rsid w:val="00A63B13"/>
    <w:rsid w:val="00A63C18"/>
    <w:rsid w:val="00A63D34"/>
    <w:rsid w:val="00A640BB"/>
    <w:rsid w:val="00A64138"/>
    <w:rsid w:val="00A642C2"/>
    <w:rsid w:val="00A645D1"/>
    <w:rsid w:val="00A647FF"/>
    <w:rsid w:val="00A64E66"/>
    <w:rsid w:val="00A64E94"/>
    <w:rsid w:val="00A65105"/>
    <w:rsid w:val="00A66519"/>
    <w:rsid w:val="00A66553"/>
    <w:rsid w:val="00A6676C"/>
    <w:rsid w:val="00A6685D"/>
    <w:rsid w:val="00A66906"/>
    <w:rsid w:val="00A66C45"/>
    <w:rsid w:val="00A66C87"/>
    <w:rsid w:val="00A66EBC"/>
    <w:rsid w:val="00A66ED3"/>
    <w:rsid w:val="00A67406"/>
    <w:rsid w:val="00A67A92"/>
    <w:rsid w:val="00A67E61"/>
    <w:rsid w:val="00A7007D"/>
    <w:rsid w:val="00A701EC"/>
    <w:rsid w:val="00A70558"/>
    <w:rsid w:val="00A7073F"/>
    <w:rsid w:val="00A70780"/>
    <w:rsid w:val="00A70EF3"/>
    <w:rsid w:val="00A7189D"/>
    <w:rsid w:val="00A71F29"/>
    <w:rsid w:val="00A72355"/>
    <w:rsid w:val="00A728B7"/>
    <w:rsid w:val="00A72B46"/>
    <w:rsid w:val="00A72E56"/>
    <w:rsid w:val="00A72F09"/>
    <w:rsid w:val="00A72F52"/>
    <w:rsid w:val="00A733C0"/>
    <w:rsid w:val="00A73A61"/>
    <w:rsid w:val="00A73B11"/>
    <w:rsid w:val="00A73B5C"/>
    <w:rsid w:val="00A740A4"/>
    <w:rsid w:val="00A74450"/>
    <w:rsid w:val="00A745AA"/>
    <w:rsid w:val="00A746B5"/>
    <w:rsid w:val="00A74FCD"/>
    <w:rsid w:val="00A75409"/>
    <w:rsid w:val="00A754EB"/>
    <w:rsid w:val="00A75815"/>
    <w:rsid w:val="00A758DA"/>
    <w:rsid w:val="00A75DB6"/>
    <w:rsid w:val="00A75EE0"/>
    <w:rsid w:val="00A76121"/>
    <w:rsid w:val="00A7641D"/>
    <w:rsid w:val="00A764AF"/>
    <w:rsid w:val="00A765B9"/>
    <w:rsid w:val="00A766D5"/>
    <w:rsid w:val="00A76B36"/>
    <w:rsid w:val="00A76F9C"/>
    <w:rsid w:val="00A770E7"/>
    <w:rsid w:val="00A77536"/>
    <w:rsid w:val="00A7795E"/>
    <w:rsid w:val="00A77AE1"/>
    <w:rsid w:val="00A77C90"/>
    <w:rsid w:val="00A802F8"/>
    <w:rsid w:val="00A80626"/>
    <w:rsid w:val="00A808F1"/>
    <w:rsid w:val="00A80B5E"/>
    <w:rsid w:val="00A80D58"/>
    <w:rsid w:val="00A80E4E"/>
    <w:rsid w:val="00A810C5"/>
    <w:rsid w:val="00A816E6"/>
    <w:rsid w:val="00A819C6"/>
    <w:rsid w:val="00A81B91"/>
    <w:rsid w:val="00A81F6A"/>
    <w:rsid w:val="00A820DE"/>
    <w:rsid w:val="00A822EC"/>
    <w:rsid w:val="00A82369"/>
    <w:rsid w:val="00A823B3"/>
    <w:rsid w:val="00A825F4"/>
    <w:rsid w:val="00A82842"/>
    <w:rsid w:val="00A82B14"/>
    <w:rsid w:val="00A82C54"/>
    <w:rsid w:val="00A82D64"/>
    <w:rsid w:val="00A82DF8"/>
    <w:rsid w:val="00A830C8"/>
    <w:rsid w:val="00A835B2"/>
    <w:rsid w:val="00A83668"/>
    <w:rsid w:val="00A83F1C"/>
    <w:rsid w:val="00A84214"/>
    <w:rsid w:val="00A8425E"/>
    <w:rsid w:val="00A84418"/>
    <w:rsid w:val="00A84548"/>
    <w:rsid w:val="00A84612"/>
    <w:rsid w:val="00A8461C"/>
    <w:rsid w:val="00A846FD"/>
    <w:rsid w:val="00A84764"/>
    <w:rsid w:val="00A847B1"/>
    <w:rsid w:val="00A8483D"/>
    <w:rsid w:val="00A84911"/>
    <w:rsid w:val="00A849E8"/>
    <w:rsid w:val="00A84AB6"/>
    <w:rsid w:val="00A84B06"/>
    <w:rsid w:val="00A84B68"/>
    <w:rsid w:val="00A84BBF"/>
    <w:rsid w:val="00A84CDE"/>
    <w:rsid w:val="00A84E55"/>
    <w:rsid w:val="00A84FDC"/>
    <w:rsid w:val="00A85026"/>
    <w:rsid w:val="00A8532A"/>
    <w:rsid w:val="00A85478"/>
    <w:rsid w:val="00A85756"/>
    <w:rsid w:val="00A85DCE"/>
    <w:rsid w:val="00A85F9E"/>
    <w:rsid w:val="00A85FD1"/>
    <w:rsid w:val="00A86093"/>
    <w:rsid w:val="00A86A54"/>
    <w:rsid w:val="00A86B80"/>
    <w:rsid w:val="00A86C4F"/>
    <w:rsid w:val="00A86CB3"/>
    <w:rsid w:val="00A86D74"/>
    <w:rsid w:val="00A86E01"/>
    <w:rsid w:val="00A87609"/>
    <w:rsid w:val="00A877D1"/>
    <w:rsid w:val="00A8786B"/>
    <w:rsid w:val="00A87C36"/>
    <w:rsid w:val="00A87E56"/>
    <w:rsid w:val="00A90091"/>
    <w:rsid w:val="00A9025D"/>
    <w:rsid w:val="00A90619"/>
    <w:rsid w:val="00A90AC6"/>
    <w:rsid w:val="00A90C0D"/>
    <w:rsid w:val="00A91496"/>
    <w:rsid w:val="00A91836"/>
    <w:rsid w:val="00A9183E"/>
    <w:rsid w:val="00A918A8"/>
    <w:rsid w:val="00A91AA5"/>
    <w:rsid w:val="00A92189"/>
    <w:rsid w:val="00A92797"/>
    <w:rsid w:val="00A92B2A"/>
    <w:rsid w:val="00A92DD8"/>
    <w:rsid w:val="00A92EDC"/>
    <w:rsid w:val="00A93157"/>
    <w:rsid w:val="00A933C7"/>
    <w:rsid w:val="00A934CB"/>
    <w:rsid w:val="00A937D5"/>
    <w:rsid w:val="00A93C9C"/>
    <w:rsid w:val="00A94106"/>
    <w:rsid w:val="00A941B2"/>
    <w:rsid w:val="00A946FE"/>
    <w:rsid w:val="00A94CC3"/>
    <w:rsid w:val="00A94F88"/>
    <w:rsid w:val="00A9509C"/>
    <w:rsid w:val="00A95448"/>
    <w:rsid w:val="00A958B6"/>
    <w:rsid w:val="00A95A35"/>
    <w:rsid w:val="00A95B68"/>
    <w:rsid w:val="00A95BB2"/>
    <w:rsid w:val="00A95BB8"/>
    <w:rsid w:val="00A95F13"/>
    <w:rsid w:val="00A9637A"/>
    <w:rsid w:val="00A96729"/>
    <w:rsid w:val="00A96934"/>
    <w:rsid w:val="00A97386"/>
    <w:rsid w:val="00A977B2"/>
    <w:rsid w:val="00A97807"/>
    <w:rsid w:val="00A97B2C"/>
    <w:rsid w:val="00A97EEE"/>
    <w:rsid w:val="00A97F03"/>
    <w:rsid w:val="00AA01D5"/>
    <w:rsid w:val="00AA04ED"/>
    <w:rsid w:val="00AA096F"/>
    <w:rsid w:val="00AA0B1F"/>
    <w:rsid w:val="00AA0C31"/>
    <w:rsid w:val="00AA1B40"/>
    <w:rsid w:val="00AA1DFD"/>
    <w:rsid w:val="00AA1EAF"/>
    <w:rsid w:val="00AA22B5"/>
    <w:rsid w:val="00AA2341"/>
    <w:rsid w:val="00AA2809"/>
    <w:rsid w:val="00AA28A6"/>
    <w:rsid w:val="00AA3205"/>
    <w:rsid w:val="00AA35AA"/>
    <w:rsid w:val="00AA364A"/>
    <w:rsid w:val="00AA370E"/>
    <w:rsid w:val="00AA3827"/>
    <w:rsid w:val="00AA3845"/>
    <w:rsid w:val="00AA3C18"/>
    <w:rsid w:val="00AA3C7A"/>
    <w:rsid w:val="00AA3CA7"/>
    <w:rsid w:val="00AA3CAC"/>
    <w:rsid w:val="00AA48BF"/>
    <w:rsid w:val="00AA4A2A"/>
    <w:rsid w:val="00AA4EB7"/>
    <w:rsid w:val="00AA55C3"/>
    <w:rsid w:val="00AA5F2C"/>
    <w:rsid w:val="00AA6051"/>
    <w:rsid w:val="00AA659A"/>
    <w:rsid w:val="00AA6A6A"/>
    <w:rsid w:val="00AA6AC0"/>
    <w:rsid w:val="00AA6C24"/>
    <w:rsid w:val="00AA6C5F"/>
    <w:rsid w:val="00AA6D9F"/>
    <w:rsid w:val="00AA722E"/>
    <w:rsid w:val="00AA72EA"/>
    <w:rsid w:val="00AA73EA"/>
    <w:rsid w:val="00AA7785"/>
    <w:rsid w:val="00AA7DD2"/>
    <w:rsid w:val="00AB0673"/>
    <w:rsid w:val="00AB0A0C"/>
    <w:rsid w:val="00AB13EC"/>
    <w:rsid w:val="00AB1797"/>
    <w:rsid w:val="00AB1808"/>
    <w:rsid w:val="00AB1969"/>
    <w:rsid w:val="00AB1DC6"/>
    <w:rsid w:val="00AB1E4E"/>
    <w:rsid w:val="00AB1EE9"/>
    <w:rsid w:val="00AB2214"/>
    <w:rsid w:val="00AB2552"/>
    <w:rsid w:val="00AB2644"/>
    <w:rsid w:val="00AB2823"/>
    <w:rsid w:val="00AB2B18"/>
    <w:rsid w:val="00AB2ED8"/>
    <w:rsid w:val="00AB2F15"/>
    <w:rsid w:val="00AB309B"/>
    <w:rsid w:val="00AB324F"/>
    <w:rsid w:val="00AB351C"/>
    <w:rsid w:val="00AB38D4"/>
    <w:rsid w:val="00AB3D23"/>
    <w:rsid w:val="00AB3E89"/>
    <w:rsid w:val="00AB41D8"/>
    <w:rsid w:val="00AB47A8"/>
    <w:rsid w:val="00AB484D"/>
    <w:rsid w:val="00AB48EE"/>
    <w:rsid w:val="00AB4DB8"/>
    <w:rsid w:val="00AB52B6"/>
    <w:rsid w:val="00AB5555"/>
    <w:rsid w:val="00AB55D0"/>
    <w:rsid w:val="00AB56D9"/>
    <w:rsid w:val="00AB58BD"/>
    <w:rsid w:val="00AB5AB5"/>
    <w:rsid w:val="00AB5B90"/>
    <w:rsid w:val="00AB5C0A"/>
    <w:rsid w:val="00AB5C45"/>
    <w:rsid w:val="00AB610C"/>
    <w:rsid w:val="00AB63A3"/>
    <w:rsid w:val="00AB7326"/>
    <w:rsid w:val="00AB7442"/>
    <w:rsid w:val="00AB768B"/>
    <w:rsid w:val="00AB781B"/>
    <w:rsid w:val="00AB7B54"/>
    <w:rsid w:val="00AB7FF5"/>
    <w:rsid w:val="00AC00D1"/>
    <w:rsid w:val="00AC0791"/>
    <w:rsid w:val="00AC0C47"/>
    <w:rsid w:val="00AC0CA3"/>
    <w:rsid w:val="00AC1A0B"/>
    <w:rsid w:val="00AC1E5C"/>
    <w:rsid w:val="00AC23F2"/>
    <w:rsid w:val="00AC310C"/>
    <w:rsid w:val="00AC31D1"/>
    <w:rsid w:val="00AC3264"/>
    <w:rsid w:val="00AC3294"/>
    <w:rsid w:val="00AC3450"/>
    <w:rsid w:val="00AC3E39"/>
    <w:rsid w:val="00AC42D1"/>
    <w:rsid w:val="00AC43DF"/>
    <w:rsid w:val="00AC45DB"/>
    <w:rsid w:val="00AC4C26"/>
    <w:rsid w:val="00AC4D1E"/>
    <w:rsid w:val="00AC5199"/>
    <w:rsid w:val="00AC528F"/>
    <w:rsid w:val="00AC5ED6"/>
    <w:rsid w:val="00AC5F64"/>
    <w:rsid w:val="00AC671C"/>
    <w:rsid w:val="00AC67BB"/>
    <w:rsid w:val="00AC6E7E"/>
    <w:rsid w:val="00AC6F37"/>
    <w:rsid w:val="00AC70E3"/>
    <w:rsid w:val="00AC71D3"/>
    <w:rsid w:val="00AC71D5"/>
    <w:rsid w:val="00AC73F0"/>
    <w:rsid w:val="00AC7411"/>
    <w:rsid w:val="00AC792F"/>
    <w:rsid w:val="00AC7C5A"/>
    <w:rsid w:val="00AD001F"/>
    <w:rsid w:val="00AD0786"/>
    <w:rsid w:val="00AD0D15"/>
    <w:rsid w:val="00AD0D4C"/>
    <w:rsid w:val="00AD106B"/>
    <w:rsid w:val="00AD2302"/>
    <w:rsid w:val="00AD2979"/>
    <w:rsid w:val="00AD2CC5"/>
    <w:rsid w:val="00AD2E96"/>
    <w:rsid w:val="00AD3457"/>
    <w:rsid w:val="00AD3A1A"/>
    <w:rsid w:val="00AD46DD"/>
    <w:rsid w:val="00AD485C"/>
    <w:rsid w:val="00AD489A"/>
    <w:rsid w:val="00AD48A2"/>
    <w:rsid w:val="00AD4971"/>
    <w:rsid w:val="00AD4C05"/>
    <w:rsid w:val="00AD4D27"/>
    <w:rsid w:val="00AD5550"/>
    <w:rsid w:val="00AD56F9"/>
    <w:rsid w:val="00AD5739"/>
    <w:rsid w:val="00AD584B"/>
    <w:rsid w:val="00AD59EB"/>
    <w:rsid w:val="00AD60DF"/>
    <w:rsid w:val="00AD633E"/>
    <w:rsid w:val="00AD67F0"/>
    <w:rsid w:val="00AD6A92"/>
    <w:rsid w:val="00AD6B29"/>
    <w:rsid w:val="00AD6BF4"/>
    <w:rsid w:val="00AD6CA3"/>
    <w:rsid w:val="00AD74C4"/>
    <w:rsid w:val="00AD7A35"/>
    <w:rsid w:val="00AD7A52"/>
    <w:rsid w:val="00AD7D08"/>
    <w:rsid w:val="00AE00FF"/>
    <w:rsid w:val="00AE02B2"/>
    <w:rsid w:val="00AE07A0"/>
    <w:rsid w:val="00AE0A34"/>
    <w:rsid w:val="00AE0BB9"/>
    <w:rsid w:val="00AE115A"/>
    <w:rsid w:val="00AE1CBF"/>
    <w:rsid w:val="00AE1D62"/>
    <w:rsid w:val="00AE1F64"/>
    <w:rsid w:val="00AE25F8"/>
    <w:rsid w:val="00AE2753"/>
    <w:rsid w:val="00AE2A79"/>
    <w:rsid w:val="00AE30DE"/>
    <w:rsid w:val="00AE30FB"/>
    <w:rsid w:val="00AE32D8"/>
    <w:rsid w:val="00AE3545"/>
    <w:rsid w:val="00AE36D1"/>
    <w:rsid w:val="00AE3E5B"/>
    <w:rsid w:val="00AE423D"/>
    <w:rsid w:val="00AE45DA"/>
    <w:rsid w:val="00AE4797"/>
    <w:rsid w:val="00AE47BC"/>
    <w:rsid w:val="00AE484D"/>
    <w:rsid w:val="00AE4938"/>
    <w:rsid w:val="00AE4DCC"/>
    <w:rsid w:val="00AE55D8"/>
    <w:rsid w:val="00AE5889"/>
    <w:rsid w:val="00AE5A15"/>
    <w:rsid w:val="00AE5A5E"/>
    <w:rsid w:val="00AE60CC"/>
    <w:rsid w:val="00AE6223"/>
    <w:rsid w:val="00AE63E9"/>
    <w:rsid w:val="00AE643D"/>
    <w:rsid w:val="00AE6507"/>
    <w:rsid w:val="00AE65DB"/>
    <w:rsid w:val="00AE6B72"/>
    <w:rsid w:val="00AE6D71"/>
    <w:rsid w:val="00AE6ECC"/>
    <w:rsid w:val="00AE72CB"/>
    <w:rsid w:val="00AE77C2"/>
    <w:rsid w:val="00AE7888"/>
    <w:rsid w:val="00AE7971"/>
    <w:rsid w:val="00AE79A8"/>
    <w:rsid w:val="00AE7DBC"/>
    <w:rsid w:val="00AF0035"/>
    <w:rsid w:val="00AF0A72"/>
    <w:rsid w:val="00AF0C18"/>
    <w:rsid w:val="00AF0C21"/>
    <w:rsid w:val="00AF0DC8"/>
    <w:rsid w:val="00AF11B2"/>
    <w:rsid w:val="00AF1399"/>
    <w:rsid w:val="00AF1855"/>
    <w:rsid w:val="00AF1878"/>
    <w:rsid w:val="00AF1B26"/>
    <w:rsid w:val="00AF1B3B"/>
    <w:rsid w:val="00AF1C4B"/>
    <w:rsid w:val="00AF1E14"/>
    <w:rsid w:val="00AF2106"/>
    <w:rsid w:val="00AF2B7C"/>
    <w:rsid w:val="00AF2BD7"/>
    <w:rsid w:val="00AF2E60"/>
    <w:rsid w:val="00AF2F78"/>
    <w:rsid w:val="00AF30AA"/>
    <w:rsid w:val="00AF34C0"/>
    <w:rsid w:val="00AF355F"/>
    <w:rsid w:val="00AF3BC3"/>
    <w:rsid w:val="00AF434D"/>
    <w:rsid w:val="00AF4699"/>
    <w:rsid w:val="00AF47A6"/>
    <w:rsid w:val="00AF47DB"/>
    <w:rsid w:val="00AF4888"/>
    <w:rsid w:val="00AF4996"/>
    <w:rsid w:val="00AF49A2"/>
    <w:rsid w:val="00AF4AE6"/>
    <w:rsid w:val="00AF4EF9"/>
    <w:rsid w:val="00AF54D4"/>
    <w:rsid w:val="00AF57BB"/>
    <w:rsid w:val="00AF5894"/>
    <w:rsid w:val="00AF5949"/>
    <w:rsid w:val="00AF598B"/>
    <w:rsid w:val="00AF65EF"/>
    <w:rsid w:val="00AF66DA"/>
    <w:rsid w:val="00AF6AA5"/>
    <w:rsid w:val="00AF6C57"/>
    <w:rsid w:val="00AF6E7A"/>
    <w:rsid w:val="00AF711F"/>
    <w:rsid w:val="00AF7808"/>
    <w:rsid w:val="00AF7C47"/>
    <w:rsid w:val="00AF7C5B"/>
    <w:rsid w:val="00B00633"/>
    <w:rsid w:val="00B009C1"/>
    <w:rsid w:val="00B00D9E"/>
    <w:rsid w:val="00B00F9C"/>
    <w:rsid w:val="00B010B3"/>
    <w:rsid w:val="00B010DC"/>
    <w:rsid w:val="00B01EDA"/>
    <w:rsid w:val="00B0214D"/>
    <w:rsid w:val="00B02217"/>
    <w:rsid w:val="00B024A1"/>
    <w:rsid w:val="00B024AF"/>
    <w:rsid w:val="00B025A0"/>
    <w:rsid w:val="00B02800"/>
    <w:rsid w:val="00B02A84"/>
    <w:rsid w:val="00B02C55"/>
    <w:rsid w:val="00B02E7A"/>
    <w:rsid w:val="00B03227"/>
    <w:rsid w:val="00B032C4"/>
    <w:rsid w:val="00B033D8"/>
    <w:rsid w:val="00B03A71"/>
    <w:rsid w:val="00B03EC2"/>
    <w:rsid w:val="00B04E48"/>
    <w:rsid w:val="00B05178"/>
    <w:rsid w:val="00B052BB"/>
    <w:rsid w:val="00B0566B"/>
    <w:rsid w:val="00B05805"/>
    <w:rsid w:val="00B05A7C"/>
    <w:rsid w:val="00B063C2"/>
    <w:rsid w:val="00B063E7"/>
    <w:rsid w:val="00B0640F"/>
    <w:rsid w:val="00B067EE"/>
    <w:rsid w:val="00B0694B"/>
    <w:rsid w:val="00B06958"/>
    <w:rsid w:val="00B06CB1"/>
    <w:rsid w:val="00B06CE6"/>
    <w:rsid w:val="00B06FF7"/>
    <w:rsid w:val="00B0740D"/>
    <w:rsid w:val="00B07B22"/>
    <w:rsid w:val="00B07D3D"/>
    <w:rsid w:val="00B07DFA"/>
    <w:rsid w:val="00B10F69"/>
    <w:rsid w:val="00B11021"/>
    <w:rsid w:val="00B111E6"/>
    <w:rsid w:val="00B11202"/>
    <w:rsid w:val="00B114F0"/>
    <w:rsid w:val="00B11503"/>
    <w:rsid w:val="00B11556"/>
    <w:rsid w:val="00B119B8"/>
    <w:rsid w:val="00B11A82"/>
    <w:rsid w:val="00B11BDA"/>
    <w:rsid w:val="00B11D0C"/>
    <w:rsid w:val="00B123BC"/>
    <w:rsid w:val="00B124B9"/>
    <w:rsid w:val="00B12B22"/>
    <w:rsid w:val="00B12FEC"/>
    <w:rsid w:val="00B13246"/>
    <w:rsid w:val="00B138FD"/>
    <w:rsid w:val="00B14080"/>
    <w:rsid w:val="00B140C8"/>
    <w:rsid w:val="00B1482B"/>
    <w:rsid w:val="00B15266"/>
    <w:rsid w:val="00B15DC5"/>
    <w:rsid w:val="00B15DD9"/>
    <w:rsid w:val="00B16A3C"/>
    <w:rsid w:val="00B16B76"/>
    <w:rsid w:val="00B16B93"/>
    <w:rsid w:val="00B16BE4"/>
    <w:rsid w:val="00B16E24"/>
    <w:rsid w:val="00B1703F"/>
    <w:rsid w:val="00B171EA"/>
    <w:rsid w:val="00B17424"/>
    <w:rsid w:val="00B17AD9"/>
    <w:rsid w:val="00B2004D"/>
    <w:rsid w:val="00B20202"/>
    <w:rsid w:val="00B20471"/>
    <w:rsid w:val="00B204A7"/>
    <w:rsid w:val="00B2055C"/>
    <w:rsid w:val="00B20623"/>
    <w:rsid w:val="00B2074A"/>
    <w:rsid w:val="00B2079C"/>
    <w:rsid w:val="00B20D81"/>
    <w:rsid w:val="00B20E3D"/>
    <w:rsid w:val="00B20ED0"/>
    <w:rsid w:val="00B210CA"/>
    <w:rsid w:val="00B210DB"/>
    <w:rsid w:val="00B214CC"/>
    <w:rsid w:val="00B215B2"/>
    <w:rsid w:val="00B21809"/>
    <w:rsid w:val="00B219F9"/>
    <w:rsid w:val="00B21E6F"/>
    <w:rsid w:val="00B2271F"/>
    <w:rsid w:val="00B22901"/>
    <w:rsid w:val="00B22CB1"/>
    <w:rsid w:val="00B231B7"/>
    <w:rsid w:val="00B23CCE"/>
    <w:rsid w:val="00B23D22"/>
    <w:rsid w:val="00B241DA"/>
    <w:rsid w:val="00B2495E"/>
    <w:rsid w:val="00B24BEA"/>
    <w:rsid w:val="00B2513A"/>
    <w:rsid w:val="00B254A8"/>
    <w:rsid w:val="00B25982"/>
    <w:rsid w:val="00B25EE7"/>
    <w:rsid w:val="00B25FFA"/>
    <w:rsid w:val="00B261F6"/>
    <w:rsid w:val="00B26454"/>
    <w:rsid w:val="00B265E2"/>
    <w:rsid w:val="00B26785"/>
    <w:rsid w:val="00B26A48"/>
    <w:rsid w:val="00B27090"/>
    <w:rsid w:val="00B2737D"/>
    <w:rsid w:val="00B27902"/>
    <w:rsid w:val="00B30371"/>
    <w:rsid w:val="00B30A6F"/>
    <w:rsid w:val="00B30FF6"/>
    <w:rsid w:val="00B312D1"/>
    <w:rsid w:val="00B3162A"/>
    <w:rsid w:val="00B316B8"/>
    <w:rsid w:val="00B318EE"/>
    <w:rsid w:val="00B31A95"/>
    <w:rsid w:val="00B31D2E"/>
    <w:rsid w:val="00B31D6B"/>
    <w:rsid w:val="00B31FC0"/>
    <w:rsid w:val="00B32298"/>
    <w:rsid w:val="00B329A8"/>
    <w:rsid w:val="00B32AFC"/>
    <w:rsid w:val="00B32C06"/>
    <w:rsid w:val="00B32D68"/>
    <w:rsid w:val="00B32EE8"/>
    <w:rsid w:val="00B33D06"/>
    <w:rsid w:val="00B3416F"/>
    <w:rsid w:val="00B34945"/>
    <w:rsid w:val="00B34A3E"/>
    <w:rsid w:val="00B34B55"/>
    <w:rsid w:val="00B351C9"/>
    <w:rsid w:val="00B355A7"/>
    <w:rsid w:val="00B357A8"/>
    <w:rsid w:val="00B3585D"/>
    <w:rsid w:val="00B35B1A"/>
    <w:rsid w:val="00B36069"/>
    <w:rsid w:val="00B3634A"/>
    <w:rsid w:val="00B36A56"/>
    <w:rsid w:val="00B36DE5"/>
    <w:rsid w:val="00B37103"/>
    <w:rsid w:val="00B371AD"/>
    <w:rsid w:val="00B37342"/>
    <w:rsid w:val="00B376E2"/>
    <w:rsid w:val="00B37DEF"/>
    <w:rsid w:val="00B40A79"/>
    <w:rsid w:val="00B41611"/>
    <w:rsid w:val="00B41758"/>
    <w:rsid w:val="00B42491"/>
    <w:rsid w:val="00B42A82"/>
    <w:rsid w:val="00B42BE3"/>
    <w:rsid w:val="00B42C46"/>
    <w:rsid w:val="00B43062"/>
    <w:rsid w:val="00B430F3"/>
    <w:rsid w:val="00B43162"/>
    <w:rsid w:val="00B43503"/>
    <w:rsid w:val="00B43BEC"/>
    <w:rsid w:val="00B43EFD"/>
    <w:rsid w:val="00B440F8"/>
    <w:rsid w:val="00B4423C"/>
    <w:rsid w:val="00B442C1"/>
    <w:rsid w:val="00B44C21"/>
    <w:rsid w:val="00B44CF9"/>
    <w:rsid w:val="00B45258"/>
    <w:rsid w:val="00B455F7"/>
    <w:rsid w:val="00B45816"/>
    <w:rsid w:val="00B45824"/>
    <w:rsid w:val="00B45A41"/>
    <w:rsid w:val="00B45DF6"/>
    <w:rsid w:val="00B467CD"/>
    <w:rsid w:val="00B467E5"/>
    <w:rsid w:val="00B46B14"/>
    <w:rsid w:val="00B46DBA"/>
    <w:rsid w:val="00B46FCA"/>
    <w:rsid w:val="00B471C2"/>
    <w:rsid w:val="00B4740A"/>
    <w:rsid w:val="00B50095"/>
    <w:rsid w:val="00B500EB"/>
    <w:rsid w:val="00B50751"/>
    <w:rsid w:val="00B50824"/>
    <w:rsid w:val="00B50C1B"/>
    <w:rsid w:val="00B50C58"/>
    <w:rsid w:val="00B50E65"/>
    <w:rsid w:val="00B510D8"/>
    <w:rsid w:val="00B51188"/>
    <w:rsid w:val="00B5195D"/>
    <w:rsid w:val="00B521C8"/>
    <w:rsid w:val="00B5274D"/>
    <w:rsid w:val="00B52AF0"/>
    <w:rsid w:val="00B52B25"/>
    <w:rsid w:val="00B52F54"/>
    <w:rsid w:val="00B542CB"/>
    <w:rsid w:val="00B543DE"/>
    <w:rsid w:val="00B5454F"/>
    <w:rsid w:val="00B5481A"/>
    <w:rsid w:val="00B54D58"/>
    <w:rsid w:val="00B555F8"/>
    <w:rsid w:val="00B556EE"/>
    <w:rsid w:val="00B55EBC"/>
    <w:rsid w:val="00B56415"/>
    <w:rsid w:val="00B5652A"/>
    <w:rsid w:val="00B5670C"/>
    <w:rsid w:val="00B56B94"/>
    <w:rsid w:val="00B57791"/>
    <w:rsid w:val="00B60F7C"/>
    <w:rsid w:val="00B6105B"/>
    <w:rsid w:val="00B610AC"/>
    <w:rsid w:val="00B6168D"/>
    <w:rsid w:val="00B616EC"/>
    <w:rsid w:val="00B61D11"/>
    <w:rsid w:val="00B62075"/>
    <w:rsid w:val="00B625C7"/>
    <w:rsid w:val="00B62754"/>
    <w:rsid w:val="00B62B0D"/>
    <w:rsid w:val="00B62C00"/>
    <w:rsid w:val="00B63182"/>
    <w:rsid w:val="00B634A2"/>
    <w:rsid w:val="00B63669"/>
    <w:rsid w:val="00B6387E"/>
    <w:rsid w:val="00B63A44"/>
    <w:rsid w:val="00B63B23"/>
    <w:rsid w:val="00B63BDB"/>
    <w:rsid w:val="00B641B2"/>
    <w:rsid w:val="00B64BCE"/>
    <w:rsid w:val="00B65116"/>
    <w:rsid w:val="00B656D2"/>
    <w:rsid w:val="00B65DDB"/>
    <w:rsid w:val="00B660C5"/>
    <w:rsid w:val="00B66126"/>
    <w:rsid w:val="00B664DD"/>
    <w:rsid w:val="00B6659A"/>
    <w:rsid w:val="00B66888"/>
    <w:rsid w:val="00B66927"/>
    <w:rsid w:val="00B66A52"/>
    <w:rsid w:val="00B67004"/>
    <w:rsid w:val="00B671E1"/>
    <w:rsid w:val="00B67358"/>
    <w:rsid w:val="00B6744F"/>
    <w:rsid w:val="00B678B6"/>
    <w:rsid w:val="00B67BA6"/>
    <w:rsid w:val="00B67F5E"/>
    <w:rsid w:val="00B7052E"/>
    <w:rsid w:val="00B70B6A"/>
    <w:rsid w:val="00B711D2"/>
    <w:rsid w:val="00B71477"/>
    <w:rsid w:val="00B714F2"/>
    <w:rsid w:val="00B71663"/>
    <w:rsid w:val="00B71708"/>
    <w:rsid w:val="00B717D2"/>
    <w:rsid w:val="00B71B38"/>
    <w:rsid w:val="00B71B86"/>
    <w:rsid w:val="00B71EA6"/>
    <w:rsid w:val="00B71ED2"/>
    <w:rsid w:val="00B71F69"/>
    <w:rsid w:val="00B722DD"/>
    <w:rsid w:val="00B724D1"/>
    <w:rsid w:val="00B72548"/>
    <w:rsid w:val="00B72551"/>
    <w:rsid w:val="00B726BC"/>
    <w:rsid w:val="00B7328C"/>
    <w:rsid w:val="00B73709"/>
    <w:rsid w:val="00B73C28"/>
    <w:rsid w:val="00B7421A"/>
    <w:rsid w:val="00B7423C"/>
    <w:rsid w:val="00B742A4"/>
    <w:rsid w:val="00B743C3"/>
    <w:rsid w:val="00B74666"/>
    <w:rsid w:val="00B74EFE"/>
    <w:rsid w:val="00B75255"/>
    <w:rsid w:val="00B752B1"/>
    <w:rsid w:val="00B753CC"/>
    <w:rsid w:val="00B756E1"/>
    <w:rsid w:val="00B756F9"/>
    <w:rsid w:val="00B75CB6"/>
    <w:rsid w:val="00B761F7"/>
    <w:rsid w:val="00B7625B"/>
    <w:rsid w:val="00B76293"/>
    <w:rsid w:val="00B76477"/>
    <w:rsid w:val="00B7678D"/>
    <w:rsid w:val="00B7679B"/>
    <w:rsid w:val="00B77877"/>
    <w:rsid w:val="00B77962"/>
    <w:rsid w:val="00B80020"/>
    <w:rsid w:val="00B803DE"/>
    <w:rsid w:val="00B80439"/>
    <w:rsid w:val="00B806EF"/>
    <w:rsid w:val="00B80794"/>
    <w:rsid w:val="00B80F0B"/>
    <w:rsid w:val="00B811AF"/>
    <w:rsid w:val="00B81816"/>
    <w:rsid w:val="00B8185C"/>
    <w:rsid w:val="00B81958"/>
    <w:rsid w:val="00B81AE2"/>
    <w:rsid w:val="00B81F0A"/>
    <w:rsid w:val="00B82166"/>
    <w:rsid w:val="00B8292B"/>
    <w:rsid w:val="00B82930"/>
    <w:rsid w:val="00B834CD"/>
    <w:rsid w:val="00B8376A"/>
    <w:rsid w:val="00B8399E"/>
    <w:rsid w:val="00B83AD1"/>
    <w:rsid w:val="00B83B7F"/>
    <w:rsid w:val="00B83E36"/>
    <w:rsid w:val="00B8457E"/>
    <w:rsid w:val="00B84F6F"/>
    <w:rsid w:val="00B84FDC"/>
    <w:rsid w:val="00B852F4"/>
    <w:rsid w:val="00B8534F"/>
    <w:rsid w:val="00B853CD"/>
    <w:rsid w:val="00B85457"/>
    <w:rsid w:val="00B85656"/>
    <w:rsid w:val="00B85869"/>
    <w:rsid w:val="00B85A22"/>
    <w:rsid w:val="00B85AE0"/>
    <w:rsid w:val="00B85B5A"/>
    <w:rsid w:val="00B85F21"/>
    <w:rsid w:val="00B860CC"/>
    <w:rsid w:val="00B8688C"/>
    <w:rsid w:val="00B869CC"/>
    <w:rsid w:val="00B86B17"/>
    <w:rsid w:val="00B86EC1"/>
    <w:rsid w:val="00B872E8"/>
    <w:rsid w:val="00B87F23"/>
    <w:rsid w:val="00B911EA"/>
    <w:rsid w:val="00B9123F"/>
    <w:rsid w:val="00B91286"/>
    <w:rsid w:val="00B91307"/>
    <w:rsid w:val="00B9147F"/>
    <w:rsid w:val="00B918A6"/>
    <w:rsid w:val="00B918B0"/>
    <w:rsid w:val="00B91E0F"/>
    <w:rsid w:val="00B9203D"/>
    <w:rsid w:val="00B92405"/>
    <w:rsid w:val="00B9250D"/>
    <w:rsid w:val="00B92972"/>
    <w:rsid w:val="00B92B07"/>
    <w:rsid w:val="00B92F2C"/>
    <w:rsid w:val="00B92F68"/>
    <w:rsid w:val="00B931B0"/>
    <w:rsid w:val="00B9321C"/>
    <w:rsid w:val="00B9347B"/>
    <w:rsid w:val="00B9377C"/>
    <w:rsid w:val="00B9387A"/>
    <w:rsid w:val="00B944D1"/>
    <w:rsid w:val="00B94C14"/>
    <w:rsid w:val="00B950F8"/>
    <w:rsid w:val="00B9536B"/>
    <w:rsid w:val="00B954CF"/>
    <w:rsid w:val="00B9589F"/>
    <w:rsid w:val="00B95A43"/>
    <w:rsid w:val="00B95AEC"/>
    <w:rsid w:val="00B95AF0"/>
    <w:rsid w:val="00B95C22"/>
    <w:rsid w:val="00B95C34"/>
    <w:rsid w:val="00B965DC"/>
    <w:rsid w:val="00B96604"/>
    <w:rsid w:val="00B96B80"/>
    <w:rsid w:val="00B96B84"/>
    <w:rsid w:val="00B96FC2"/>
    <w:rsid w:val="00B971E4"/>
    <w:rsid w:val="00B97B8D"/>
    <w:rsid w:val="00B97C87"/>
    <w:rsid w:val="00B97F49"/>
    <w:rsid w:val="00BA01FD"/>
    <w:rsid w:val="00BA0447"/>
    <w:rsid w:val="00BA055F"/>
    <w:rsid w:val="00BA0A50"/>
    <w:rsid w:val="00BA0E77"/>
    <w:rsid w:val="00BA10B0"/>
    <w:rsid w:val="00BA1A69"/>
    <w:rsid w:val="00BA1B10"/>
    <w:rsid w:val="00BA1BB5"/>
    <w:rsid w:val="00BA1C56"/>
    <w:rsid w:val="00BA204E"/>
    <w:rsid w:val="00BA28AF"/>
    <w:rsid w:val="00BA2908"/>
    <w:rsid w:val="00BA2988"/>
    <w:rsid w:val="00BA2E5A"/>
    <w:rsid w:val="00BA2E71"/>
    <w:rsid w:val="00BA32A2"/>
    <w:rsid w:val="00BA3878"/>
    <w:rsid w:val="00BA441C"/>
    <w:rsid w:val="00BA4643"/>
    <w:rsid w:val="00BA4818"/>
    <w:rsid w:val="00BA4CDD"/>
    <w:rsid w:val="00BA4EA5"/>
    <w:rsid w:val="00BA524A"/>
    <w:rsid w:val="00BA52AA"/>
    <w:rsid w:val="00BA533D"/>
    <w:rsid w:val="00BA5620"/>
    <w:rsid w:val="00BA567E"/>
    <w:rsid w:val="00BA57E4"/>
    <w:rsid w:val="00BA591D"/>
    <w:rsid w:val="00BA5CE5"/>
    <w:rsid w:val="00BA5E70"/>
    <w:rsid w:val="00BA63E7"/>
    <w:rsid w:val="00BA64BF"/>
    <w:rsid w:val="00BA7099"/>
    <w:rsid w:val="00BA71A4"/>
    <w:rsid w:val="00BA7256"/>
    <w:rsid w:val="00BA7503"/>
    <w:rsid w:val="00BA7552"/>
    <w:rsid w:val="00BA7695"/>
    <w:rsid w:val="00BB0180"/>
    <w:rsid w:val="00BB0250"/>
    <w:rsid w:val="00BB035F"/>
    <w:rsid w:val="00BB03A2"/>
    <w:rsid w:val="00BB05AB"/>
    <w:rsid w:val="00BB06C9"/>
    <w:rsid w:val="00BB0C4E"/>
    <w:rsid w:val="00BB0DF7"/>
    <w:rsid w:val="00BB20EA"/>
    <w:rsid w:val="00BB2221"/>
    <w:rsid w:val="00BB23EE"/>
    <w:rsid w:val="00BB270A"/>
    <w:rsid w:val="00BB293D"/>
    <w:rsid w:val="00BB29F6"/>
    <w:rsid w:val="00BB2C30"/>
    <w:rsid w:val="00BB2E71"/>
    <w:rsid w:val="00BB30D6"/>
    <w:rsid w:val="00BB34A2"/>
    <w:rsid w:val="00BB368A"/>
    <w:rsid w:val="00BB3F24"/>
    <w:rsid w:val="00BB432C"/>
    <w:rsid w:val="00BB4816"/>
    <w:rsid w:val="00BB49BB"/>
    <w:rsid w:val="00BB512C"/>
    <w:rsid w:val="00BB5195"/>
    <w:rsid w:val="00BB5358"/>
    <w:rsid w:val="00BB5609"/>
    <w:rsid w:val="00BB563E"/>
    <w:rsid w:val="00BB5721"/>
    <w:rsid w:val="00BB5851"/>
    <w:rsid w:val="00BB59BA"/>
    <w:rsid w:val="00BB5A15"/>
    <w:rsid w:val="00BB5F2E"/>
    <w:rsid w:val="00BB611C"/>
    <w:rsid w:val="00BB6C4C"/>
    <w:rsid w:val="00BB74EB"/>
    <w:rsid w:val="00BB7595"/>
    <w:rsid w:val="00BB76F4"/>
    <w:rsid w:val="00BB77C4"/>
    <w:rsid w:val="00BB795B"/>
    <w:rsid w:val="00BB7AB4"/>
    <w:rsid w:val="00BC0214"/>
    <w:rsid w:val="00BC021F"/>
    <w:rsid w:val="00BC0A3C"/>
    <w:rsid w:val="00BC0AA8"/>
    <w:rsid w:val="00BC0EFE"/>
    <w:rsid w:val="00BC0FC3"/>
    <w:rsid w:val="00BC1171"/>
    <w:rsid w:val="00BC2036"/>
    <w:rsid w:val="00BC2787"/>
    <w:rsid w:val="00BC2922"/>
    <w:rsid w:val="00BC3C70"/>
    <w:rsid w:val="00BC3E52"/>
    <w:rsid w:val="00BC40FA"/>
    <w:rsid w:val="00BC4575"/>
    <w:rsid w:val="00BC464E"/>
    <w:rsid w:val="00BC47E5"/>
    <w:rsid w:val="00BC4FD6"/>
    <w:rsid w:val="00BC597C"/>
    <w:rsid w:val="00BC6458"/>
    <w:rsid w:val="00BC6BAC"/>
    <w:rsid w:val="00BC7643"/>
    <w:rsid w:val="00BC7737"/>
    <w:rsid w:val="00BC7BDE"/>
    <w:rsid w:val="00BC7C4E"/>
    <w:rsid w:val="00BC7F06"/>
    <w:rsid w:val="00BD0077"/>
    <w:rsid w:val="00BD0111"/>
    <w:rsid w:val="00BD0589"/>
    <w:rsid w:val="00BD0BA0"/>
    <w:rsid w:val="00BD0EDA"/>
    <w:rsid w:val="00BD15A2"/>
    <w:rsid w:val="00BD168E"/>
    <w:rsid w:val="00BD16C2"/>
    <w:rsid w:val="00BD18C7"/>
    <w:rsid w:val="00BD20E3"/>
    <w:rsid w:val="00BD229F"/>
    <w:rsid w:val="00BD2AB3"/>
    <w:rsid w:val="00BD2CCA"/>
    <w:rsid w:val="00BD32CE"/>
    <w:rsid w:val="00BD34B8"/>
    <w:rsid w:val="00BD3770"/>
    <w:rsid w:val="00BD3AED"/>
    <w:rsid w:val="00BD4034"/>
    <w:rsid w:val="00BD40C7"/>
    <w:rsid w:val="00BD44F5"/>
    <w:rsid w:val="00BD4663"/>
    <w:rsid w:val="00BD4911"/>
    <w:rsid w:val="00BD4945"/>
    <w:rsid w:val="00BD4A85"/>
    <w:rsid w:val="00BD4F3E"/>
    <w:rsid w:val="00BD50C2"/>
    <w:rsid w:val="00BD510D"/>
    <w:rsid w:val="00BD51B9"/>
    <w:rsid w:val="00BD5307"/>
    <w:rsid w:val="00BD5456"/>
    <w:rsid w:val="00BD5A19"/>
    <w:rsid w:val="00BD5F6A"/>
    <w:rsid w:val="00BD64D0"/>
    <w:rsid w:val="00BD66F3"/>
    <w:rsid w:val="00BD6939"/>
    <w:rsid w:val="00BD6BA8"/>
    <w:rsid w:val="00BD6CCF"/>
    <w:rsid w:val="00BD726A"/>
    <w:rsid w:val="00BD783F"/>
    <w:rsid w:val="00BD7BC6"/>
    <w:rsid w:val="00BE0095"/>
    <w:rsid w:val="00BE00AC"/>
    <w:rsid w:val="00BE00E6"/>
    <w:rsid w:val="00BE015C"/>
    <w:rsid w:val="00BE0180"/>
    <w:rsid w:val="00BE02A1"/>
    <w:rsid w:val="00BE0AA9"/>
    <w:rsid w:val="00BE0C7E"/>
    <w:rsid w:val="00BE109D"/>
    <w:rsid w:val="00BE11E3"/>
    <w:rsid w:val="00BE139B"/>
    <w:rsid w:val="00BE13FA"/>
    <w:rsid w:val="00BE17B2"/>
    <w:rsid w:val="00BE1CAE"/>
    <w:rsid w:val="00BE20F6"/>
    <w:rsid w:val="00BE2224"/>
    <w:rsid w:val="00BE2330"/>
    <w:rsid w:val="00BE2558"/>
    <w:rsid w:val="00BE2582"/>
    <w:rsid w:val="00BE25FF"/>
    <w:rsid w:val="00BE286E"/>
    <w:rsid w:val="00BE2A81"/>
    <w:rsid w:val="00BE2E70"/>
    <w:rsid w:val="00BE352A"/>
    <w:rsid w:val="00BE385C"/>
    <w:rsid w:val="00BE3A66"/>
    <w:rsid w:val="00BE3FBE"/>
    <w:rsid w:val="00BE4625"/>
    <w:rsid w:val="00BE4A79"/>
    <w:rsid w:val="00BE4D58"/>
    <w:rsid w:val="00BE4E30"/>
    <w:rsid w:val="00BE5118"/>
    <w:rsid w:val="00BE520C"/>
    <w:rsid w:val="00BE5332"/>
    <w:rsid w:val="00BE53D8"/>
    <w:rsid w:val="00BE56D3"/>
    <w:rsid w:val="00BE5869"/>
    <w:rsid w:val="00BE5D8D"/>
    <w:rsid w:val="00BE5E72"/>
    <w:rsid w:val="00BE60EB"/>
    <w:rsid w:val="00BE62C6"/>
    <w:rsid w:val="00BE651B"/>
    <w:rsid w:val="00BE68C5"/>
    <w:rsid w:val="00BE68D4"/>
    <w:rsid w:val="00BE692F"/>
    <w:rsid w:val="00BE6A84"/>
    <w:rsid w:val="00BE6EF1"/>
    <w:rsid w:val="00BE71FA"/>
    <w:rsid w:val="00BE724D"/>
    <w:rsid w:val="00BE73CF"/>
    <w:rsid w:val="00BE75B9"/>
    <w:rsid w:val="00BE76EE"/>
    <w:rsid w:val="00BE77E7"/>
    <w:rsid w:val="00BE77F4"/>
    <w:rsid w:val="00BE7C48"/>
    <w:rsid w:val="00BF0006"/>
    <w:rsid w:val="00BF01FB"/>
    <w:rsid w:val="00BF046F"/>
    <w:rsid w:val="00BF08E0"/>
    <w:rsid w:val="00BF0C83"/>
    <w:rsid w:val="00BF0FC5"/>
    <w:rsid w:val="00BF11EF"/>
    <w:rsid w:val="00BF132C"/>
    <w:rsid w:val="00BF1C84"/>
    <w:rsid w:val="00BF211A"/>
    <w:rsid w:val="00BF27C6"/>
    <w:rsid w:val="00BF2A57"/>
    <w:rsid w:val="00BF2C00"/>
    <w:rsid w:val="00BF2DBD"/>
    <w:rsid w:val="00BF3DA1"/>
    <w:rsid w:val="00BF3E34"/>
    <w:rsid w:val="00BF403F"/>
    <w:rsid w:val="00BF42D2"/>
    <w:rsid w:val="00BF4550"/>
    <w:rsid w:val="00BF4B8F"/>
    <w:rsid w:val="00BF4C1A"/>
    <w:rsid w:val="00BF4C86"/>
    <w:rsid w:val="00BF4F04"/>
    <w:rsid w:val="00BF50CF"/>
    <w:rsid w:val="00BF52FB"/>
    <w:rsid w:val="00BF537E"/>
    <w:rsid w:val="00BF5389"/>
    <w:rsid w:val="00BF5502"/>
    <w:rsid w:val="00BF565F"/>
    <w:rsid w:val="00BF59B1"/>
    <w:rsid w:val="00BF59C5"/>
    <w:rsid w:val="00BF5DFF"/>
    <w:rsid w:val="00BF5F28"/>
    <w:rsid w:val="00BF623D"/>
    <w:rsid w:val="00BF6303"/>
    <w:rsid w:val="00BF63E1"/>
    <w:rsid w:val="00BF6A41"/>
    <w:rsid w:val="00BF6CA1"/>
    <w:rsid w:val="00BF706F"/>
    <w:rsid w:val="00BF7317"/>
    <w:rsid w:val="00BF7590"/>
    <w:rsid w:val="00BF7739"/>
    <w:rsid w:val="00BF7C01"/>
    <w:rsid w:val="00C0059A"/>
    <w:rsid w:val="00C00695"/>
    <w:rsid w:val="00C00784"/>
    <w:rsid w:val="00C00792"/>
    <w:rsid w:val="00C007A8"/>
    <w:rsid w:val="00C00823"/>
    <w:rsid w:val="00C00945"/>
    <w:rsid w:val="00C00999"/>
    <w:rsid w:val="00C00FD9"/>
    <w:rsid w:val="00C010CA"/>
    <w:rsid w:val="00C017B5"/>
    <w:rsid w:val="00C02329"/>
    <w:rsid w:val="00C02A6D"/>
    <w:rsid w:val="00C02D3A"/>
    <w:rsid w:val="00C02DD5"/>
    <w:rsid w:val="00C03058"/>
    <w:rsid w:val="00C03215"/>
    <w:rsid w:val="00C0325C"/>
    <w:rsid w:val="00C03368"/>
    <w:rsid w:val="00C03AD0"/>
    <w:rsid w:val="00C03B0F"/>
    <w:rsid w:val="00C03B9D"/>
    <w:rsid w:val="00C03C33"/>
    <w:rsid w:val="00C03C44"/>
    <w:rsid w:val="00C03D36"/>
    <w:rsid w:val="00C04507"/>
    <w:rsid w:val="00C04721"/>
    <w:rsid w:val="00C04B44"/>
    <w:rsid w:val="00C05933"/>
    <w:rsid w:val="00C05934"/>
    <w:rsid w:val="00C068A4"/>
    <w:rsid w:val="00C06BC0"/>
    <w:rsid w:val="00C070F9"/>
    <w:rsid w:val="00C07153"/>
    <w:rsid w:val="00C07431"/>
    <w:rsid w:val="00C074A6"/>
    <w:rsid w:val="00C077D4"/>
    <w:rsid w:val="00C07860"/>
    <w:rsid w:val="00C07DD2"/>
    <w:rsid w:val="00C10232"/>
    <w:rsid w:val="00C104FB"/>
    <w:rsid w:val="00C1077D"/>
    <w:rsid w:val="00C10EEE"/>
    <w:rsid w:val="00C1117D"/>
    <w:rsid w:val="00C11A6C"/>
    <w:rsid w:val="00C11AFB"/>
    <w:rsid w:val="00C11B1B"/>
    <w:rsid w:val="00C132A6"/>
    <w:rsid w:val="00C13349"/>
    <w:rsid w:val="00C13599"/>
    <w:rsid w:val="00C13602"/>
    <w:rsid w:val="00C137BD"/>
    <w:rsid w:val="00C13EAE"/>
    <w:rsid w:val="00C13F78"/>
    <w:rsid w:val="00C1413F"/>
    <w:rsid w:val="00C1428E"/>
    <w:rsid w:val="00C14650"/>
    <w:rsid w:val="00C14A1C"/>
    <w:rsid w:val="00C14BEE"/>
    <w:rsid w:val="00C15EFA"/>
    <w:rsid w:val="00C16300"/>
    <w:rsid w:val="00C16344"/>
    <w:rsid w:val="00C16968"/>
    <w:rsid w:val="00C16DAA"/>
    <w:rsid w:val="00C17069"/>
    <w:rsid w:val="00C171FE"/>
    <w:rsid w:val="00C1730B"/>
    <w:rsid w:val="00C1739B"/>
    <w:rsid w:val="00C17D42"/>
    <w:rsid w:val="00C17D80"/>
    <w:rsid w:val="00C204F9"/>
    <w:rsid w:val="00C2061A"/>
    <w:rsid w:val="00C2067B"/>
    <w:rsid w:val="00C206FD"/>
    <w:rsid w:val="00C20853"/>
    <w:rsid w:val="00C20979"/>
    <w:rsid w:val="00C20C74"/>
    <w:rsid w:val="00C20F0B"/>
    <w:rsid w:val="00C210B9"/>
    <w:rsid w:val="00C21241"/>
    <w:rsid w:val="00C2134B"/>
    <w:rsid w:val="00C21509"/>
    <w:rsid w:val="00C217F2"/>
    <w:rsid w:val="00C21D3C"/>
    <w:rsid w:val="00C2211E"/>
    <w:rsid w:val="00C22318"/>
    <w:rsid w:val="00C238A2"/>
    <w:rsid w:val="00C23955"/>
    <w:rsid w:val="00C239CC"/>
    <w:rsid w:val="00C23AC3"/>
    <w:rsid w:val="00C23EB7"/>
    <w:rsid w:val="00C2457E"/>
    <w:rsid w:val="00C24BBB"/>
    <w:rsid w:val="00C250A4"/>
    <w:rsid w:val="00C25290"/>
    <w:rsid w:val="00C257D6"/>
    <w:rsid w:val="00C25B0B"/>
    <w:rsid w:val="00C25E40"/>
    <w:rsid w:val="00C260A8"/>
    <w:rsid w:val="00C2643F"/>
    <w:rsid w:val="00C26967"/>
    <w:rsid w:val="00C26B3B"/>
    <w:rsid w:val="00C2720C"/>
    <w:rsid w:val="00C27697"/>
    <w:rsid w:val="00C276EA"/>
    <w:rsid w:val="00C2798D"/>
    <w:rsid w:val="00C27B72"/>
    <w:rsid w:val="00C27D8D"/>
    <w:rsid w:val="00C30726"/>
    <w:rsid w:val="00C30852"/>
    <w:rsid w:val="00C30A2F"/>
    <w:rsid w:val="00C30B9E"/>
    <w:rsid w:val="00C30E4E"/>
    <w:rsid w:val="00C31301"/>
    <w:rsid w:val="00C3141B"/>
    <w:rsid w:val="00C31B5C"/>
    <w:rsid w:val="00C31C70"/>
    <w:rsid w:val="00C31CFF"/>
    <w:rsid w:val="00C31EF7"/>
    <w:rsid w:val="00C3263E"/>
    <w:rsid w:val="00C32887"/>
    <w:rsid w:val="00C32989"/>
    <w:rsid w:val="00C32DBF"/>
    <w:rsid w:val="00C32FA9"/>
    <w:rsid w:val="00C3337D"/>
    <w:rsid w:val="00C33870"/>
    <w:rsid w:val="00C338D7"/>
    <w:rsid w:val="00C33962"/>
    <w:rsid w:val="00C33D5A"/>
    <w:rsid w:val="00C33F31"/>
    <w:rsid w:val="00C34509"/>
    <w:rsid w:val="00C34B2C"/>
    <w:rsid w:val="00C34DEB"/>
    <w:rsid w:val="00C3698E"/>
    <w:rsid w:val="00C36A16"/>
    <w:rsid w:val="00C36C4A"/>
    <w:rsid w:val="00C36DE9"/>
    <w:rsid w:val="00C379DF"/>
    <w:rsid w:val="00C37D98"/>
    <w:rsid w:val="00C40254"/>
    <w:rsid w:val="00C40386"/>
    <w:rsid w:val="00C409B9"/>
    <w:rsid w:val="00C40D24"/>
    <w:rsid w:val="00C40D62"/>
    <w:rsid w:val="00C40DA1"/>
    <w:rsid w:val="00C41034"/>
    <w:rsid w:val="00C41356"/>
    <w:rsid w:val="00C414FC"/>
    <w:rsid w:val="00C4154A"/>
    <w:rsid w:val="00C41F06"/>
    <w:rsid w:val="00C41FD4"/>
    <w:rsid w:val="00C420F9"/>
    <w:rsid w:val="00C42436"/>
    <w:rsid w:val="00C4280E"/>
    <w:rsid w:val="00C42A57"/>
    <w:rsid w:val="00C42B8F"/>
    <w:rsid w:val="00C42B9B"/>
    <w:rsid w:val="00C42FBA"/>
    <w:rsid w:val="00C43226"/>
    <w:rsid w:val="00C4335F"/>
    <w:rsid w:val="00C43417"/>
    <w:rsid w:val="00C43709"/>
    <w:rsid w:val="00C43A21"/>
    <w:rsid w:val="00C440DB"/>
    <w:rsid w:val="00C44405"/>
    <w:rsid w:val="00C44701"/>
    <w:rsid w:val="00C4478F"/>
    <w:rsid w:val="00C44B12"/>
    <w:rsid w:val="00C45063"/>
    <w:rsid w:val="00C451E7"/>
    <w:rsid w:val="00C45781"/>
    <w:rsid w:val="00C45A8B"/>
    <w:rsid w:val="00C45C3C"/>
    <w:rsid w:val="00C46633"/>
    <w:rsid w:val="00C46915"/>
    <w:rsid w:val="00C47105"/>
    <w:rsid w:val="00C47199"/>
    <w:rsid w:val="00C471E3"/>
    <w:rsid w:val="00C47324"/>
    <w:rsid w:val="00C474CA"/>
    <w:rsid w:val="00C475E8"/>
    <w:rsid w:val="00C477AD"/>
    <w:rsid w:val="00C47C3B"/>
    <w:rsid w:val="00C47ED6"/>
    <w:rsid w:val="00C502B3"/>
    <w:rsid w:val="00C502C9"/>
    <w:rsid w:val="00C503D1"/>
    <w:rsid w:val="00C50412"/>
    <w:rsid w:val="00C5113F"/>
    <w:rsid w:val="00C51424"/>
    <w:rsid w:val="00C51506"/>
    <w:rsid w:val="00C51DEA"/>
    <w:rsid w:val="00C52190"/>
    <w:rsid w:val="00C52524"/>
    <w:rsid w:val="00C52735"/>
    <w:rsid w:val="00C52E1C"/>
    <w:rsid w:val="00C52FF1"/>
    <w:rsid w:val="00C53700"/>
    <w:rsid w:val="00C5405E"/>
    <w:rsid w:val="00C54107"/>
    <w:rsid w:val="00C5417C"/>
    <w:rsid w:val="00C54212"/>
    <w:rsid w:val="00C54582"/>
    <w:rsid w:val="00C551EA"/>
    <w:rsid w:val="00C5547E"/>
    <w:rsid w:val="00C554A6"/>
    <w:rsid w:val="00C55759"/>
    <w:rsid w:val="00C55C44"/>
    <w:rsid w:val="00C56066"/>
    <w:rsid w:val="00C569F2"/>
    <w:rsid w:val="00C569F9"/>
    <w:rsid w:val="00C56B8C"/>
    <w:rsid w:val="00C56BA8"/>
    <w:rsid w:val="00C57265"/>
    <w:rsid w:val="00C5767D"/>
    <w:rsid w:val="00C577C9"/>
    <w:rsid w:val="00C57802"/>
    <w:rsid w:val="00C57D2F"/>
    <w:rsid w:val="00C57D3B"/>
    <w:rsid w:val="00C57F29"/>
    <w:rsid w:val="00C57FE4"/>
    <w:rsid w:val="00C604C4"/>
    <w:rsid w:val="00C60577"/>
    <w:rsid w:val="00C60878"/>
    <w:rsid w:val="00C608A3"/>
    <w:rsid w:val="00C60912"/>
    <w:rsid w:val="00C609F8"/>
    <w:rsid w:val="00C60B16"/>
    <w:rsid w:val="00C6119B"/>
    <w:rsid w:val="00C61276"/>
    <w:rsid w:val="00C61B8E"/>
    <w:rsid w:val="00C61C35"/>
    <w:rsid w:val="00C61D18"/>
    <w:rsid w:val="00C62200"/>
    <w:rsid w:val="00C62763"/>
    <w:rsid w:val="00C62A9C"/>
    <w:rsid w:val="00C62D12"/>
    <w:rsid w:val="00C62D3A"/>
    <w:rsid w:val="00C63286"/>
    <w:rsid w:val="00C63B0C"/>
    <w:rsid w:val="00C63D8D"/>
    <w:rsid w:val="00C642CC"/>
    <w:rsid w:val="00C642F1"/>
    <w:rsid w:val="00C643E0"/>
    <w:rsid w:val="00C64838"/>
    <w:rsid w:val="00C648A9"/>
    <w:rsid w:val="00C64CEE"/>
    <w:rsid w:val="00C64FC2"/>
    <w:rsid w:val="00C65168"/>
    <w:rsid w:val="00C652F4"/>
    <w:rsid w:val="00C653AA"/>
    <w:rsid w:val="00C654DA"/>
    <w:rsid w:val="00C65687"/>
    <w:rsid w:val="00C65DE7"/>
    <w:rsid w:val="00C65E65"/>
    <w:rsid w:val="00C66194"/>
    <w:rsid w:val="00C662E5"/>
    <w:rsid w:val="00C66312"/>
    <w:rsid w:val="00C664B9"/>
    <w:rsid w:val="00C6651B"/>
    <w:rsid w:val="00C6685C"/>
    <w:rsid w:val="00C66A83"/>
    <w:rsid w:val="00C66D90"/>
    <w:rsid w:val="00C66FFF"/>
    <w:rsid w:val="00C67EC3"/>
    <w:rsid w:val="00C70BE0"/>
    <w:rsid w:val="00C70BF7"/>
    <w:rsid w:val="00C70DF4"/>
    <w:rsid w:val="00C70EE6"/>
    <w:rsid w:val="00C716A4"/>
    <w:rsid w:val="00C71761"/>
    <w:rsid w:val="00C717DF"/>
    <w:rsid w:val="00C71A56"/>
    <w:rsid w:val="00C71F91"/>
    <w:rsid w:val="00C72003"/>
    <w:rsid w:val="00C72059"/>
    <w:rsid w:val="00C72468"/>
    <w:rsid w:val="00C72C23"/>
    <w:rsid w:val="00C72DDA"/>
    <w:rsid w:val="00C72F9A"/>
    <w:rsid w:val="00C7322E"/>
    <w:rsid w:val="00C7344B"/>
    <w:rsid w:val="00C7361F"/>
    <w:rsid w:val="00C73961"/>
    <w:rsid w:val="00C73BD3"/>
    <w:rsid w:val="00C73D2B"/>
    <w:rsid w:val="00C73E9A"/>
    <w:rsid w:val="00C73EA3"/>
    <w:rsid w:val="00C73F20"/>
    <w:rsid w:val="00C74809"/>
    <w:rsid w:val="00C7489E"/>
    <w:rsid w:val="00C74964"/>
    <w:rsid w:val="00C74A09"/>
    <w:rsid w:val="00C74CB7"/>
    <w:rsid w:val="00C75197"/>
    <w:rsid w:val="00C75449"/>
    <w:rsid w:val="00C7561B"/>
    <w:rsid w:val="00C75699"/>
    <w:rsid w:val="00C7586C"/>
    <w:rsid w:val="00C75A96"/>
    <w:rsid w:val="00C7678F"/>
    <w:rsid w:val="00C7686A"/>
    <w:rsid w:val="00C76AB1"/>
    <w:rsid w:val="00C76E12"/>
    <w:rsid w:val="00C77101"/>
    <w:rsid w:val="00C77880"/>
    <w:rsid w:val="00C77926"/>
    <w:rsid w:val="00C77971"/>
    <w:rsid w:val="00C77AA1"/>
    <w:rsid w:val="00C77CFF"/>
    <w:rsid w:val="00C77D32"/>
    <w:rsid w:val="00C8004B"/>
    <w:rsid w:val="00C800AD"/>
    <w:rsid w:val="00C8070E"/>
    <w:rsid w:val="00C809D0"/>
    <w:rsid w:val="00C809F4"/>
    <w:rsid w:val="00C80FF9"/>
    <w:rsid w:val="00C81571"/>
    <w:rsid w:val="00C81725"/>
    <w:rsid w:val="00C81B38"/>
    <w:rsid w:val="00C81E6A"/>
    <w:rsid w:val="00C822C7"/>
    <w:rsid w:val="00C82484"/>
    <w:rsid w:val="00C8284F"/>
    <w:rsid w:val="00C83017"/>
    <w:rsid w:val="00C83CE6"/>
    <w:rsid w:val="00C83D17"/>
    <w:rsid w:val="00C83D36"/>
    <w:rsid w:val="00C83D57"/>
    <w:rsid w:val="00C83F9B"/>
    <w:rsid w:val="00C84117"/>
    <w:rsid w:val="00C8416D"/>
    <w:rsid w:val="00C842A7"/>
    <w:rsid w:val="00C84AD3"/>
    <w:rsid w:val="00C85082"/>
    <w:rsid w:val="00C850A1"/>
    <w:rsid w:val="00C8524E"/>
    <w:rsid w:val="00C855A8"/>
    <w:rsid w:val="00C85710"/>
    <w:rsid w:val="00C858B9"/>
    <w:rsid w:val="00C859C0"/>
    <w:rsid w:val="00C85C3F"/>
    <w:rsid w:val="00C85E88"/>
    <w:rsid w:val="00C8662B"/>
    <w:rsid w:val="00C86B24"/>
    <w:rsid w:val="00C86C7B"/>
    <w:rsid w:val="00C87037"/>
    <w:rsid w:val="00C8709F"/>
    <w:rsid w:val="00C871C9"/>
    <w:rsid w:val="00C8745A"/>
    <w:rsid w:val="00C87659"/>
    <w:rsid w:val="00C876AF"/>
    <w:rsid w:val="00C8771B"/>
    <w:rsid w:val="00C8779E"/>
    <w:rsid w:val="00C877FB"/>
    <w:rsid w:val="00C8780B"/>
    <w:rsid w:val="00C87E01"/>
    <w:rsid w:val="00C90544"/>
    <w:rsid w:val="00C91070"/>
    <w:rsid w:val="00C91137"/>
    <w:rsid w:val="00C9115B"/>
    <w:rsid w:val="00C9118F"/>
    <w:rsid w:val="00C914F2"/>
    <w:rsid w:val="00C91D7F"/>
    <w:rsid w:val="00C91FC8"/>
    <w:rsid w:val="00C923C3"/>
    <w:rsid w:val="00C92470"/>
    <w:rsid w:val="00C92565"/>
    <w:rsid w:val="00C925FE"/>
    <w:rsid w:val="00C92A60"/>
    <w:rsid w:val="00C92BDD"/>
    <w:rsid w:val="00C93011"/>
    <w:rsid w:val="00C934A5"/>
    <w:rsid w:val="00C9350A"/>
    <w:rsid w:val="00C937E1"/>
    <w:rsid w:val="00C937E9"/>
    <w:rsid w:val="00C945FA"/>
    <w:rsid w:val="00C94B15"/>
    <w:rsid w:val="00C94B3A"/>
    <w:rsid w:val="00C94C66"/>
    <w:rsid w:val="00C95067"/>
    <w:rsid w:val="00C95154"/>
    <w:rsid w:val="00C95176"/>
    <w:rsid w:val="00C95821"/>
    <w:rsid w:val="00C961C7"/>
    <w:rsid w:val="00C963C6"/>
    <w:rsid w:val="00C96635"/>
    <w:rsid w:val="00C967A9"/>
    <w:rsid w:val="00C96819"/>
    <w:rsid w:val="00C96955"/>
    <w:rsid w:val="00C96D9A"/>
    <w:rsid w:val="00C96DAD"/>
    <w:rsid w:val="00C96FAF"/>
    <w:rsid w:val="00C97154"/>
    <w:rsid w:val="00C9732F"/>
    <w:rsid w:val="00C974B4"/>
    <w:rsid w:val="00C975AB"/>
    <w:rsid w:val="00C97647"/>
    <w:rsid w:val="00CA0340"/>
    <w:rsid w:val="00CA05DE"/>
    <w:rsid w:val="00CA0740"/>
    <w:rsid w:val="00CA076F"/>
    <w:rsid w:val="00CA095E"/>
    <w:rsid w:val="00CA099D"/>
    <w:rsid w:val="00CA0EF0"/>
    <w:rsid w:val="00CA114F"/>
    <w:rsid w:val="00CA1373"/>
    <w:rsid w:val="00CA13AE"/>
    <w:rsid w:val="00CA1505"/>
    <w:rsid w:val="00CA1620"/>
    <w:rsid w:val="00CA2017"/>
    <w:rsid w:val="00CA2106"/>
    <w:rsid w:val="00CA211B"/>
    <w:rsid w:val="00CA2401"/>
    <w:rsid w:val="00CA2475"/>
    <w:rsid w:val="00CA287F"/>
    <w:rsid w:val="00CA28BC"/>
    <w:rsid w:val="00CA28FB"/>
    <w:rsid w:val="00CA2AE3"/>
    <w:rsid w:val="00CA2BAA"/>
    <w:rsid w:val="00CA2C9A"/>
    <w:rsid w:val="00CA2D01"/>
    <w:rsid w:val="00CA303F"/>
    <w:rsid w:val="00CA3227"/>
    <w:rsid w:val="00CA3335"/>
    <w:rsid w:val="00CA34F7"/>
    <w:rsid w:val="00CA38BA"/>
    <w:rsid w:val="00CA3AA1"/>
    <w:rsid w:val="00CA3AB1"/>
    <w:rsid w:val="00CA4270"/>
    <w:rsid w:val="00CA49CF"/>
    <w:rsid w:val="00CA4B2A"/>
    <w:rsid w:val="00CA4F17"/>
    <w:rsid w:val="00CA5778"/>
    <w:rsid w:val="00CA6056"/>
    <w:rsid w:val="00CA660F"/>
    <w:rsid w:val="00CA6A69"/>
    <w:rsid w:val="00CA7685"/>
    <w:rsid w:val="00CA79EA"/>
    <w:rsid w:val="00CA7F2E"/>
    <w:rsid w:val="00CA7F63"/>
    <w:rsid w:val="00CB01B3"/>
    <w:rsid w:val="00CB0742"/>
    <w:rsid w:val="00CB08FD"/>
    <w:rsid w:val="00CB0C8A"/>
    <w:rsid w:val="00CB1002"/>
    <w:rsid w:val="00CB169A"/>
    <w:rsid w:val="00CB171A"/>
    <w:rsid w:val="00CB1E1C"/>
    <w:rsid w:val="00CB1E99"/>
    <w:rsid w:val="00CB2078"/>
    <w:rsid w:val="00CB27E5"/>
    <w:rsid w:val="00CB28F7"/>
    <w:rsid w:val="00CB2AB6"/>
    <w:rsid w:val="00CB2BCF"/>
    <w:rsid w:val="00CB2C7E"/>
    <w:rsid w:val="00CB304B"/>
    <w:rsid w:val="00CB35A7"/>
    <w:rsid w:val="00CB3E76"/>
    <w:rsid w:val="00CB40D9"/>
    <w:rsid w:val="00CB42D5"/>
    <w:rsid w:val="00CB44E3"/>
    <w:rsid w:val="00CB4681"/>
    <w:rsid w:val="00CB46AE"/>
    <w:rsid w:val="00CB4734"/>
    <w:rsid w:val="00CB4A92"/>
    <w:rsid w:val="00CB4B39"/>
    <w:rsid w:val="00CB4F14"/>
    <w:rsid w:val="00CB510F"/>
    <w:rsid w:val="00CB574F"/>
    <w:rsid w:val="00CB5B9D"/>
    <w:rsid w:val="00CB5FCC"/>
    <w:rsid w:val="00CB6088"/>
    <w:rsid w:val="00CB60C6"/>
    <w:rsid w:val="00CB6422"/>
    <w:rsid w:val="00CB6645"/>
    <w:rsid w:val="00CB6657"/>
    <w:rsid w:val="00CB6729"/>
    <w:rsid w:val="00CB688C"/>
    <w:rsid w:val="00CB6F23"/>
    <w:rsid w:val="00CB6F81"/>
    <w:rsid w:val="00CB7750"/>
    <w:rsid w:val="00CB78A6"/>
    <w:rsid w:val="00CB7A7C"/>
    <w:rsid w:val="00CB7C85"/>
    <w:rsid w:val="00CB7E50"/>
    <w:rsid w:val="00CC0061"/>
    <w:rsid w:val="00CC038C"/>
    <w:rsid w:val="00CC03E8"/>
    <w:rsid w:val="00CC042E"/>
    <w:rsid w:val="00CC0579"/>
    <w:rsid w:val="00CC0795"/>
    <w:rsid w:val="00CC0F40"/>
    <w:rsid w:val="00CC11BC"/>
    <w:rsid w:val="00CC1354"/>
    <w:rsid w:val="00CC150C"/>
    <w:rsid w:val="00CC1581"/>
    <w:rsid w:val="00CC177F"/>
    <w:rsid w:val="00CC211F"/>
    <w:rsid w:val="00CC231D"/>
    <w:rsid w:val="00CC2436"/>
    <w:rsid w:val="00CC25F1"/>
    <w:rsid w:val="00CC29B4"/>
    <w:rsid w:val="00CC2B92"/>
    <w:rsid w:val="00CC3589"/>
    <w:rsid w:val="00CC35BD"/>
    <w:rsid w:val="00CC420B"/>
    <w:rsid w:val="00CC4759"/>
    <w:rsid w:val="00CC4D03"/>
    <w:rsid w:val="00CC4DFD"/>
    <w:rsid w:val="00CC511F"/>
    <w:rsid w:val="00CC549C"/>
    <w:rsid w:val="00CC5A6E"/>
    <w:rsid w:val="00CC5C0F"/>
    <w:rsid w:val="00CC5F0A"/>
    <w:rsid w:val="00CC63A8"/>
    <w:rsid w:val="00CC6C17"/>
    <w:rsid w:val="00CC6F7D"/>
    <w:rsid w:val="00CC72D1"/>
    <w:rsid w:val="00CC73C6"/>
    <w:rsid w:val="00CC7515"/>
    <w:rsid w:val="00CC7668"/>
    <w:rsid w:val="00CC7CCC"/>
    <w:rsid w:val="00CC7D21"/>
    <w:rsid w:val="00CC7F2C"/>
    <w:rsid w:val="00CD01B5"/>
    <w:rsid w:val="00CD06FF"/>
    <w:rsid w:val="00CD0787"/>
    <w:rsid w:val="00CD0F3D"/>
    <w:rsid w:val="00CD1326"/>
    <w:rsid w:val="00CD1B05"/>
    <w:rsid w:val="00CD1B8F"/>
    <w:rsid w:val="00CD1BD2"/>
    <w:rsid w:val="00CD1DCE"/>
    <w:rsid w:val="00CD1F8D"/>
    <w:rsid w:val="00CD1FCF"/>
    <w:rsid w:val="00CD24FB"/>
    <w:rsid w:val="00CD2912"/>
    <w:rsid w:val="00CD2913"/>
    <w:rsid w:val="00CD2974"/>
    <w:rsid w:val="00CD2983"/>
    <w:rsid w:val="00CD2E17"/>
    <w:rsid w:val="00CD31C3"/>
    <w:rsid w:val="00CD34B1"/>
    <w:rsid w:val="00CD36C4"/>
    <w:rsid w:val="00CD36E3"/>
    <w:rsid w:val="00CD3C33"/>
    <w:rsid w:val="00CD3CDF"/>
    <w:rsid w:val="00CD3CF0"/>
    <w:rsid w:val="00CD3DAE"/>
    <w:rsid w:val="00CD43EE"/>
    <w:rsid w:val="00CD450F"/>
    <w:rsid w:val="00CD4622"/>
    <w:rsid w:val="00CD472F"/>
    <w:rsid w:val="00CD4834"/>
    <w:rsid w:val="00CD49FD"/>
    <w:rsid w:val="00CD4AA5"/>
    <w:rsid w:val="00CD5193"/>
    <w:rsid w:val="00CD538E"/>
    <w:rsid w:val="00CD58ED"/>
    <w:rsid w:val="00CD5A2A"/>
    <w:rsid w:val="00CD5AB0"/>
    <w:rsid w:val="00CD67C8"/>
    <w:rsid w:val="00CD67EA"/>
    <w:rsid w:val="00CD687F"/>
    <w:rsid w:val="00CD6A2E"/>
    <w:rsid w:val="00CD6F47"/>
    <w:rsid w:val="00CD710E"/>
    <w:rsid w:val="00CD73D9"/>
    <w:rsid w:val="00CD73F9"/>
    <w:rsid w:val="00CD759B"/>
    <w:rsid w:val="00CD776C"/>
    <w:rsid w:val="00CD7A68"/>
    <w:rsid w:val="00CD7FC3"/>
    <w:rsid w:val="00CE065A"/>
    <w:rsid w:val="00CE0665"/>
    <w:rsid w:val="00CE0718"/>
    <w:rsid w:val="00CE09B2"/>
    <w:rsid w:val="00CE0A39"/>
    <w:rsid w:val="00CE0A7B"/>
    <w:rsid w:val="00CE0DF9"/>
    <w:rsid w:val="00CE0FEE"/>
    <w:rsid w:val="00CE1070"/>
    <w:rsid w:val="00CE1218"/>
    <w:rsid w:val="00CE13E0"/>
    <w:rsid w:val="00CE1907"/>
    <w:rsid w:val="00CE1E05"/>
    <w:rsid w:val="00CE1EC1"/>
    <w:rsid w:val="00CE2010"/>
    <w:rsid w:val="00CE2163"/>
    <w:rsid w:val="00CE2656"/>
    <w:rsid w:val="00CE303E"/>
    <w:rsid w:val="00CE3745"/>
    <w:rsid w:val="00CE3897"/>
    <w:rsid w:val="00CE39A7"/>
    <w:rsid w:val="00CE3B2D"/>
    <w:rsid w:val="00CE4171"/>
    <w:rsid w:val="00CE42E0"/>
    <w:rsid w:val="00CE4351"/>
    <w:rsid w:val="00CE435F"/>
    <w:rsid w:val="00CE43FE"/>
    <w:rsid w:val="00CE454F"/>
    <w:rsid w:val="00CE51BA"/>
    <w:rsid w:val="00CE543B"/>
    <w:rsid w:val="00CE5A99"/>
    <w:rsid w:val="00CE5D58"/>
    <w:rsid w:val="00CE5FC2"/>
    <w:rsid w:val="00CE636A"/>
    <w:rsid w:val="00CE646A"/>
    <w:rsid w:val="00CE6AE7"/>
    <w:rsid w:val="00CE7103"/>
    <w:rsid w:val="00CE7118"/>
    <w:rsid w:val="00CE7143"/>
    <w:rsid w:val="00CE716D"/>
    <w:rsid w:val="00CE73F2"/>
    <w:rsid w:val="00CE7AD5"/>
    <w:rsid w:val="00CE7F22"/>
    <w:rsid w:val="00CF01E6"/>
    <w:rsid w:val="00CF04DC"/>
    <w:rsid w:val="00CF06F6"/>
    <w:rsid w:val="00CF0BDE"/>
    <w:rsid w:val="00CF0E85"/>
    <w:rsid w:val="00CF125A"/>
    <w:rsid w:val="00CF13A8"/>
    <w:rsid w:val="00CF13BE"/>
    <w:rsid w:val="00CF146E"/>
    <w:rsid w:val="00CF168E"/>
    <w:rsid w:val="00CF1ADB"/>
    <w:rsid w:val="00CF1AF1"/>
    <w:rsid w:val="00CF1C2E"/>
    <w:rsid w:val="00CF1FF2"/>
    <w:rsid w:val="00CF22C8"/>
    <w:rsid w:val="00CF2359"/>
    <w:rsid w:val="00CF2914"/>
    <w:rsid w:val="00CF2B7C"/>
    <w:rsid w:val="00CF2BAC"/>
    <w:rsid w:val="00CF2D0C"/>
    <w:rsid w:val="00CF2F08"/>
    <w:rsid w:val="00CF2F60"/>
    <w:rsid w:val="00CF33F2"/>
    <w:rsid w:val="00CF39F6"/>
    <w:rsid w:val="00CF3BE5"/>
    <w:rsid w:val="00CF3E3A"/>
    <w:rsid w:val="00CF3F78"/>
    <w:rsid w:val="00CF42DF"/>
    <w:rsid w:val="00CF4313"/>
    <w:rsid w:val="00CF43FF"/>
    <w:rsid w:val="00CF45B6"/>
    <w:rsid w:val="00CF4AAF"/>
    <w:rsid w:val="00CF4D4F"/>
    <w:rsid w:val="00CF520E"/>
    <w:rsid w:val="00CF5508"/>
    <w:rsid w:val="00CF5D17"/>
    <w:rsid w:val="00CF64DA"/>
    <w:rsid w:val="00CF6EDE"/>
    <w:rsid w:val="00CF71CE"/>
    <w:rsid w:val="00CF740C"/>
    <w:rsid w:val="00CF75FD"/>
    <w:rsid w:val="00CF7B4D"/>
    <w:rsid w:val="00CF7BD0"/>
    <w:rsid w:val="00D0001F"/>
    <w:rsid w:val="00D00C5D"/>
    <w:rsid w:val="00D00CF1"/>
    <w:rsid w:val="00D00F78"/>
    <w:rsid w:val="00D01026"/>
    <w:rsid w:val="00D01510"/>
    <w:rsid w:val="00D016BB"/>
    <w:rsid w:val="00D01783"/>
    <w:rsid w:val="00D01CA0"/>
    <w:rsid w:val="00D01D1C"/>
    <w:rsid w:val="00D01F61"/>
    <w:rsid w:val="00D0260D"/>
    <w:rsid w:val="00D02CB8"/>
    <w:rsid w:val="00D02D20"/>
    <w:rsid w:val="00D03373"/>
    <w:rsid w:val="00D034E4"/>
    <w:rsid w:val="00D034F4"/>
    <w:rsid w:val="00D03A14"/>
    <w:rsid w:val="00D03A67"/>
    <w:rsid w:val="00D040D2"/>
    <w:rsid w:val="00D04510"/>
    <w:rsid w:val="00D04595"/>
    <w:rsid w:val="00D0486D"/>
    <w:rsid w:val="00D04954"/>
    <w:rsid w:val="00D04C1E"/>
    <w:rsid w:val="00D0500D"/>
    <w:rsid w:val="00D05295"/>
    <w:rsid w:val="00D058DF"/>
    <w:rsid w:val="00D05BC0"/>
    <w:rsid w:val="00D064D4"/>
    <w:rsid w:val="00D06529"/>
    <w:rsid w:val="00D06C1E"/>
    <w:rsid w:val="00D06C25"/>
    <w:rsid w:val="00D06F15"/>
    <w:rsid w:val="00D06FB4"/>
    <w:rsid w:val="00D071F5"/>
    <w:rsid w:val="00D077D2"/>
    <w:rsid w:val="00D077F7"/>
    <w:rsid w:val="00D07C37"/>
    <w:rsid w:val="00D07D6C"/>
    <w:rsid w:val="00D10194"/>
    <w:rsid w:val="00D10277"/>
    <w:rsid w:val="00D102C4"/>
    <w:rsid w:val="00D1077E"/>
    <w:rsid w:val="00D10CD9"/>
    <w:rsid w:val="00D10D2A"/>
    <w:rsid w:val="00D10F0F"/>
    <w:rsid w:val="00D11090"/>
    <w:rsid w:val="00D11355"/>
    <w:rsid w:val="00D11396"/>
    <w:rsid w:val="00D11456"/>
    <w:rsid w:val="00D116B8"/>
    <w:rsid w:val="00D1175A"/>
    <w:rsid w:val="00D11924"/>
    <w:rsid w:val="00D11AFC"/>
    <w:rsid w:val="00D121C7"/>
    <w:rsid w:val="00D121EF"/>
    <w:rsid w:val="00D12424"/>
    <w:rsid w:val="00D12992"/>
    <w:rsid w:val="00D12AED"/>
    <w:rsid w:val="00D13065"/>
    <w:rsid w:val="00D132FB"/>
    <w:rsid w:val="00D13459"/>
    <w:rsid w:val="00D1363E"/>
    <w:rsid w:val="00D137D5"/>
    <w:rsid w:val="00D13882"/>
    <w:rsid w:val="00D13EF7"/>
    <w:rsid w:val="00D13FA0"/>
    <w:rsid w:val="00D14276"/>
    <w:rsid w:val="00D142B1"/>
    <w:rsid w:val="00D145EC"/>
    <w:rsid w:val="00D14693"/>
    <w:rsid w:val="00D14ABF"/>
    <w:rsid w:val="00D14C02"/>
    <w:rsid w:val="00D15084"/>
    <w:rsid w:val="00D155E2"/>
    <w:rsid w:val="00D15649"/>
    <w:rsid w:val="00D156EC"/>
    <w:rsid w:val="00D15A54"/>
    <w:rsid w:val="00D15A59"/>
    <w:rsid w:val="00D15C57"/>
    <w:rsid w:val="00D15CD5"/>
    <w:rsid w:val="00D15DA1"/>
    <w:rsid w:val="00D15E49"/>
    <w:rsid w:val="00D15E6D"/>
    <w:rsid w:val="00D15FA6"/>
    <w:rsid w:val="00D16050"/>
    <w:rsid w:val="00D1615E"/>
    <w:rsid w:val="00D1662A"/>
    <w:rsid w:val="00D16635"/>
    <w:rsid w:val="00D1666D"/>
    <w:rsid w:val="00D168AA"/>
    <w:rsid w:val="00D16A40"/>
    <w:rsid w:val="00D16D18"/>
    <w:rsid w:val="00D16D1A"/>
    <w:rsid w:val="00D17004"/>
    <w:rsid w:val="00D17045"/>
    <w:rsid w:val="00D17672"/>
    <w:rsid w:val="00D176E0"/>
    <w:rsid w:val="00D17F99"/>
    <w:rsid w:val="00D201C0"/>
    <w:rsid w:val="00D20353"/>
    <w:rsid w:val="00D203E5"/>
    <w:rsid w:val="00D2049F"/>
    <w:rsid w:val="00D20583"/>
    <w:rsid w:val="00D20730"/>
    <w:rsid w:val="00D20B10"/>
    <w:rsid w:val="00D20CEF"/>
    <w:rsid w:val="00D21194"/>
    <w:rsid w:val="00D21838"/>
    <w:rsid w:val="00D21882"/>
    <w:rsid w:val="00D21889"/>
    <w:rsid w:val="00D21B35"/>
    <w:rsid w:val="00D220CC"/>
    <w:rsid w:val="00D224B7"/>
    <w:rsid w:val="00D2272D"/>
    <w:rsid w:val="00D22BA7"/>
    <w:rsid w:val="00D22BE1"/>
    <w:rsid w:val="00D236B6"/>
    <w:rsid w:val="00D2390B"/>
    <w:rsid w:val="00D239A9"/>
    <w:rsid w:val="00D23C31"/>
    <w:rsid w:val="00D23EF1"/>
    <w:rsid w:val="00D241B4"/>
    <w:rsid w:val="00D24214"/>
    <w:rsid w:val="00D24637"/>
    <w:rsid w:val="00D24A0D"/>
    <w:rsid w:val="00D24D6A"/>
    <w:rsid w:val="00D2529F"/>
    <w:rsid w:val="00D2544A"/>
    <w:rsid w:val="00D2545F"/>
    <w:rsid w:val="00D254C3"/>
    <w:rsid w:val="00D25806"/>
    <w:rsid w:val="00D25DC0"/>
    <w:rsid w:val="00D25F3D"/>
    <w:rsid w:val="00D26078"/>
    <w:rsid w:val="00D263D3"/>
    <w:rsid w:val="00D26771"/>
    <w:rsid w:val="00D26961"/>
    <w:rsid w:val="00D26B04"/>
    <w:rsid w:val="00D26D3C"/>
    <w:rsid w:val="00D26F53"/>
    <w:rsid w:val="00D271C1"/>
    <w:rsid w:val="00D2726B"/>
    <w:rsid w:val="00D27328"/>
    <w:rsid w:val="00D274C3"/>
    <w:rsid w:val="00D27916"/>
    <w:rsid w:val="00D279D6"/>
    <w:rsid w:val="00D27B48"/>
    <w:rsid w:val="00D27BB2"/>
    <w:rsid w:val="00D27CD8"/>
    <w:rsid w:val="00D27D0A"/>
    <w:rsid w:val="00D30120"/>
    <w:rsid w:val="00D302A2"/>
    <w:rsid w:val="00D3030C"/>
    <w:rsid w:val="00D30B06"/>
    <w:rsid w:val="00D30C45"/>
    <w:rsid w:val="00D31085"/>
    <w:rsid w:val="00D31304"/>
    <w:rsid w:val="00D31664"/>
    <w:rsid w:val="00D316CF"/>
    <w:rsid w:val="00D31900"/>
    <w:rsid w:val="00D31CA1"/>
    <w:rsid w:val="00D31DF4"/>
    <w:rsid w:val="00D31ED5"/>
    <w:rsid w:val="00D31F39"/>
    <w:rsid w:val="00D32304"/>
    <w:rsid w:val="00D327BC"/>
    <w:rsid w:val="00D32A0A"/>
    <w:rsid w:val="00D32B82"/>
    <w:rsid w:val="00D33251"/>
    <w:rsid w:val="00D332FE"/>
    <w:rsid w:val="00D335C3"/>
    <w:rsid w:val="00D33856"/>
    <w:rsid w:val="00D3385D"/>
    <w:rsid w:val="00D33BA0"/>
    <w:rsid w:val="00D3445C"/>
    <w:rsid w:val="00D3487D"/>
    <w:rsid w:val="00D348F1"/>
    <w:rsid w:val="00D34916"/>
    <w:rsid w:val="00D34C1A"/>
    <w:rsid w:val="00D34DD0"/>
    <w:rsid w:val="00D3537E"/>
    <w:rsid w:val="00D35422"/>
    <w:rsid w:val="00D35A44"/>
    <w:rsid w:val="00D36E11"/>
    <w:rsid w:val="00D3708C"/>
    <w:rsid w:val="00D373C0"/>
    <w:rsid w:val="00D37453"/>
    <w:rsid w:val="00D374DB"/>
    <w:rsid w:val="00D3764A"/>
    <w:rsid w:val="00D37699"/>
    <w:rsid w:val="00D379E4"/>
    <w:rsid w:val="00D37B47"/>
    <w:rsid w:val="00D37DC7"/>
    <w:rsid w:val="00D40184"/>
    <w:rsid w:val="00D402A9"/>
    <w:rsid w:val="00D4050A"/>
    <w:rsid w:val="00D4061F"/>
    <w:rsid w:val="00D4067E"/>
    <w:rsid w:val="00D40BAF"/>
    <w:rsid w:val="00D40F7B"/>
    <w:rsid w:val="00D4132D"/>
    <w:rsid w:val="00D41349"/>
    <w:rsid w:val="00D41801"/>
    <w:rsid w:val="00D41A67"/>
    <w:rsid w:val="00D41A75"/>
    <w:rsid w:val="00D4220E"/>
    <w:rsid w:val="00D4251A"/>
    <w:rsid w:val="00D42A97"/>
    <w:rsid w:val="00D42F9B"/>
    <w:rsid w:val="00D434F2"/>
    <w:rsid w:val="00D43840"/>
    <w:rsid w:val="00D43CB6"/>
    <w:rsid w:val="00D43D3C"/>
    <w:rsid w:val="00D43DA3"/>
    <w:rsid w:val="00D43E87"/>
    <w:rsid w:val="00D43F32"/>
    <w:rsid w:val="00D44014"/>
    <w:rsid w:val="00D44444"/>
    <w:rsid w:val="00D445D3"/>
    <w:rsid w:val="00D44DB9"/>
    <w:rsid w:val="00D44E7C"/>
    <w:rsid w:val="00D452C8"/>
    <w:rsid w:val="00D45356"/>
    <w:rsid w:val="00D457EC"/>
    <w:rsid w:val="00D4584C"/>
    <w:rsid w:val="00D45AF4"/>
    <w:rsid w:val="00D45F5C"/>
    <w:rsid w:val="00D461F7"/>
    <w:rsid w:val="00D46395"/>
    <w:rsid w:val="00D463C6"/>
    <w:rsid w:val="00D4647B"/>
    <w:rsid w:val="00D46516"/>
    <w:rsid w:val="00D466B9"/>
    <w:rsid w:val="00D46907"/>
    <w:rsid w:val="00D46A05"/>
    <w:rsid w:val="00D46A5C"/>
    <w:rsid w:val="00D46E9A"/>
    <w:rsid w:val="00D470CB"/>
    <w:rsid w:val="00D47106"/>
    <w:rsid w:val="00D47178"/>
    <w:rsid w:val="00D4719A"/>
    <w:rsid w:val="00D475CC"/>
    <w:rsid w:val="00D47B71"/>
    <w:rsid w:val="00D47BF4"/>
    <w:rsid w:val="00D50246"/>
    <w:rsid w:val="00D50398"/>
    <w:rsid w:val="00D50552"/>
    <w:rsid w:val="00D505E4"/>
    <w:rsid w:val="00D50992"/>
    <w:rsid w:val="00D5187B"/>
    <w:rsid w:val="00D518A6"/>
    <w:rsid w:val="00D51F03"/>
    <w:rsid w:val="00D5215E"/>
    <w:rsid w:val="00D521A3"/>
    <w:rsid w:val="00D52492"/>
    <w:rsid w:val="00D5249C"/>
    <w:rsid w:val="00D52606"/>
    <w:rsid w:val="00D52BB1"/>
    <w:rsid w:val="00D53225"/>
    <w:rsid w:val="00D533B6"/>
    <w:rsid w:val="00D534E0"/>
    <w:rsid w:val="00D53B77"/>
    <w:rsid w:val="00D542F7"/>
    <w:rsid w:val="00D54850"/>
    <w:rsid w:val="00D55500"/>
    <w:rsid w:val="00D560BE"/>
    <w:rsid w:val="00D56123"/>
    <w:rsid w:val="00D565D1"/>
    <w:rsid w:val="00D56636"/>
    <w:rsid w:val="00D567FE"/>
    <w:rsid w:val="00D56FD8"/>
    <w:rsid w:val="00D57198"/>
    <w:rsid w:val="00D57515"/>
    <w:rsid w:val="00D60054"/>
    <w:rsid w:val="00D60338"/>
    <w:rsid w:val="00D6035D"/>
    <w:rsid w:val="00D603AD"/>
    <w:rsid w:val="00D60663"/>
    <w:rsid w:val="00D609E5"/>
    <w:rsid w:val="00D60A8E"/>
    <w:rsid w:val="00D60BA8"/>
    <w:rsid w:val="00D60EFD"/>
    <w:rsid w:val="00D61515"/>
    <w:rsid w:val="00D61647"/>
    <w:rsid w:val="00D61C6B"/>
    <w:rsid w:val="00D620AA"/>
    <w:rsid w:val="00D62552"/>
    <w:rsid w:val="00D627EC"/>
    <w:rsid w:val="00D628B3"/>
    <w:rsid w:val="00D6296C"/>
    <w:rsid w:val="00D62C59"/>
    <w:rsid w:val="00D631FD"/>
    <w:rsid w:val="00D635FC"/>
    <w:rsid w:val="00D63E2B"/>
    <w:rsid w:val="00D63E37"/>
    <w:rsid w:val="00D647EC"/>
    <w:rsid w:val="00D64B38"/>
    <w:rsid w:val="00D64DEF"/>
    <w:rsid w:val="00D64FA5"/>
    <w:rsid w:val="00D64FB4"/>
    <w:rsid w:val="00D65085"/>
    <w:rsid w:val="00D653D8"/>
    <w:rsid w:val="00D65D98"/>
    <w:rsid w:val="00D65E4F"/>
    <w:rsid w:val="00D6689D"/>
    <w:rsid w:val="00D66A1C"/>
    <w:rsid w:val="00D66CA1"/>
    <w:rsid w:val="00D67174"/>
    <w:rsid w:val="00D6779A"/>
    <w:rsid w:val="00D67A71"/>
    <w:rsid w:val="00D67B93"/>
    <w:rsid w:val="00D67BAD"/>
    <w:rsid w:val="00D702E6"/>
    <w:rsid w:val="00D7059B"/>
    <w:rsid w:val="00D706EE"/>
    <w:rsid w:val="00D70782"/>
    <w:rsid w:val="00D709B7"/>
    <w:rsid w:val="00D70BB6"/>
    <w:rsid w:val="00D70CEB"/>
    <w:rsid w:val="00D70FF5"/>
    <w:rsid w:val="00D7133F"/>
    <w:rsid w:val="00D7160F"/>
    <w:rsid w:val="00D71810"/>
    <w:rsid w:val="00D71909"/>
    <w:rsid w:val="00D71C23"/>
    <w:rsid w:val="00D71D57"/>
    <w:rsid w:val="00D7202F"/>
    <w:rsid w:val="00D722AA"/>
    <w:rsid w:val="00D72752"/>
    <w:rsid w:val="00D728CE"/>
    <w:rsid w:val="00D72CEF"/>
    <w:rsid w:val="00D73119"/>
    <w:rsid w:val="00D735FF"/>
    <w:rsid w:val="00D737C1"/>
    <w:rsid w:val="00D73A85"/>
    <w:rsid w:val="00D73B28"/>
    <w:rsid w:val="00D73BDB"/>
    <w:rsid w:val="00D74095"/>
    <w:rsid w:val="00D74161"/>
    <w:rsid w:val="00D746D9"/>
    <w:rsid w:val="00D74BA3"/>
    <w:rsid w:val="00D74D1F"/>
    <w:rsid w:val="00D7514F"/>
    <w:rsid w:val="00D75482"/>
    <w:rsid w:val="00D75811"/>
    <w:rsid w:val="00D75A5A"/>
    <w:rsid w:val="00D75A85"/>
    <w:rsid w:val="00D75D8B"/>
    <w:rsid w:val="00D76627"/>
    <w:rsid w:val="00D76717"/>
    <w:rsid w:val="00D76842"/>
    <w:rsid w:val="00D76900"/>
    <w:rsid w:val="00D76B3A"/>
    <w:rsid w:val="00D76DA8"/>
    <w:rsid w:val="00D76F33"/>
    <w:rsid w:val="00D77297"/>
    <w:rsid w:val="00D7735A"/>
    <w:rsid w:val="00D778C8"/>
    <w:rsid w:val="00D778DF"/>
    <w:rsid w:val="00D77900"/>
    <w:rsid w:val="00D77EB0"/>
    <w:rsid w:val="00D80225"/>
    <w:rsid w:val="00D806E4"/>
    <w:rsid w:val="00D807FB"/>
    <w:rsid w:val="00D808F2"/>
    <w:rsid w:val="00D809BA"/>
    <w:rsid w:val="00D809F2"/>
    <w:rsid w:val="00D80AFC"/>
    <w:rsid w:val="00D80D1D"/>
    <w:rsid w:val="00D81393"/>
    <w:rsid w:val="00D81464"/>
    <w:rsid w:val="00D81BAF"/>
    <w:rsid w:val="00D82018"/>
    <w:rsid w:val="00D8251C"/>
    <w:rsid w:val="00D825CC"/>
    <w:rsid w:val="00D825F3"/>
    <w:rsid w:val="00D826EE"/>
    <w:rsid w:val="00D82902"/>
    <w:rsid w:val="00D82DEA"/>
    <w:rsid w:val="00D82F5E"/>
    <w:rsid w:val="00D832D7"/>
    <w:rsid w:val="00D837EC"/>
    <w:rsid w:val="00D83A5B"/>
    <w:rsid w:val="00D83F00"/>
    <w:rsid w:val="00D84362"/>
    <w:rsid w:val="00D845D5"/>
    <w:rsid w:val="00D8484D"/>
    <w:rsid w:val="00D84AB3"/>
    <w:rsid w:val="00D84CDA"/>
    <w:rsid w:val="00D84E2E"/>
    <w:rsid w:val="00D852C7"/>
    <w:rsid w:val="00D85435"/>
    <w:rsid w:val="00D857F7"/>
    <w:rsid w:val="00D85897"/>
    <w:rsid w:val="00D85906"/>
    <w:rsid w:val="00D859AC"/>
    <w:rsid w:val="00D85AD8"/>
    <w:rsid w:val="00D85F6C"/>
    <w:rsid w:val="00D8609F"/>
    <w:rsid w:val="00D8691E"/>
    <w:rsid w:val="00D87350"/>
    <w:rsid w:val="00D87402"/>
    <w:rsid w:val="00D8788F"/>
    <w:rsid w:val="00D879EB"/>
    <w:rsid w:val="00D87E2E"/>
    <w:rsid w:val="00D87E31"/>
    <w:rsid w:val="00D90778"/>
    <w:rsid w:val="00D908D2"/>
    <w:rsid w:val="00D910B4"/>
    <w:rsid w:val="00D91218"/>
    <w:rsid w:val="00D91227"/>
    <w:rsid w:val="00D912E2"/>
    <w:rsid w:val="00D91402"/>
    <w:rsid w:val="00D914B5"/>
    <w:rsid w:val="00D914F7"/>
    <w:rsid w:val="00D91726"/>
    <w:rsid w:val="00D91890"/>
    <w:rsid w:val="00D91E03"/>
    <w:rsid w:val="00D93152"/>
    <w:rsid w:val="00D93367"/>
    <w:rsid w:val="00D933CB"/>
    <w:rsid w:val="00D93711"/>
    <w:rsid w:val="00D93780"/>
    <w:rsid w:val="00D939E0"/>
    <w:rsid w:val="00D93A12"/>
    <w:rsid w:val="00D93CE7"/>
    <w:rsid w:val="00D94223"/>
    <w:rsid w:val="00D94467"/>
    <w:rsid w:val="00D94DF6"/>
    <w:rsid w:val="00D94F21"/>
    <w:rsid w:val="00D9545E"/>
    <w:rsid w:val="00D9626C"/>
    <w:rsid w:val="00D9693F"/>
    <w:rsid w:val="00D97071"/>
    <w:rsid w:val="00D9711A"/>
    <w:rsid w:val="00D97BE5"/>
    <w:rsid w:val="00D97E49"/>
    <w:rsid w:val="00D97EC1"/>
    <w:rsid w:val="00DA0106"/>
    <w:rsid w:val="00DA021A"/>
    <w:rsid w:val="00DA0496"/>
    <w:rsid w:val="00DA0586"/>
    <w:rsid w:val="00DA06CE"/>
    <w:rsid w:val="00DA0F02"/>
    <w:rsid w:val="00DA1037"/>
    <w:rsid w:val="00DA179A"/>
    <w:rsid w:val="00DA1A30"/>
    <w:rsid w:val="00DA1A50"/>
    <w:rsid w:val="00DA1D14"/>
    <w:rsid w:val="00DA1E68"/>
    <w:rsid w:val="00DA21E5"/>
    <w:rsid w:val="00DA2263"/>
    <w:rsid w:val="00DA269C"/>
    <w:rsid w:val="00DA2AE3"/>
    <w:rsid w:val="00DA2CAE"/>
    <w:rsid w:val="00DA2E55"/>
    <w:rsid w:val="00DA3205"/>
    <w:rsid w:val="00DA3494"/>
    <w:rsid w:val="00DA3AEA"/>
    <w:rsid w:val="00DA3AF5"/>
    <w:rsid w:val="00DA3C60"/>
    <w:rsid w:val="00DA3E0E"/>
    <w:rsid w:val="00DA47E3"/>
    <w:rsid w:val="00DA4917"/>
    <w:rsid w:val="00DA4945"/>
    <w:rsid w:val="00DA4C52"/>
    <w:rsid w:val="00DA4FD0"/>
    <w:rsid w:val="00DA5284"/>
    <w:rsid w:val="00DA52CB"/>
    <w:rsid w:val="00DA55FC"/>
    <w:rsid w:val="00DA5729"/>
    <w:rsid w:val="00DA5B69"/>
    <w:rsid w:val="00DA5B6F"/>
    <w:rsid w:val="00DA5E2B"/>
    <w:rsid w:val="00DA64C5"/>
    <w:rsid w:val="00DA6627"/>
    <w:rsid w:val="00DA66FE"/>
    <w:rsid w:val="00DA68D2"/>
    <w:rsid w:val="00DA6ACE"/>
    <w:rsid w:val="00DA6C8E"/>
    <w:rsid w:val="00DA720D"/>
    <w:rsid w:val="00DA7F4E"/>
    <w:rsid w:val="00DB0370"/>
    <w:rsid w:val="00DB088C"/>
    <w:rsid w:val="00DB0AE2"/>
    <w:rsid w:val="00DB0DFD"/>
    <w:rsid w:val="00DB109F"/>
    <w:rsid w:val="00DB1626"/>
    <w:rsid w:val="00DB168C"/>
    <w:rsid w:val="00DB16BC"/>
    <w:rsid w:val="00DB17B5"/>
    <w:rsid w:val="00DB1CE3"/>
    <w:rsid w:val="00DB1D7F"/>
    <w:rsid w:val="00DB1F43"/>
    <w:rsid w:val="00DB1F75"/>
    <w:rsid w:val="00DB2651"/>
    <w:rsid w:val="00DB27C8"/>
    <w:rsid w:val="00DB2A02"/>
    <w:rsid w:val="00DB2BF0"/>
    <w:rsid w:val="00DB2C95"/>
    <w:rsid w:val="00DB35CD"/>
    <w:rsid w:val="00DB35D1"/>
    <w:rsid w:val="00DB3971"/>
    <w:rsid w:val="00DB3B04"/>
    <w:rsid w:val="00DB421F"/>
    <w:rsid w:val="00DB4510"/>
    <w:rsid w:val="00DB4841"/>
    <w:rsid w:val="00DB48DF"/>
    <w:rsid w:val="00DB4AA1"/>
    <w:rsid w:val="00DB4C1B"/>
    <w:rsid w:val="00DB4D88"/>
    <w:rsid w:val="00DB4F89"/>
    <w:rsid w:val="00DB4FA6"/>
    <w:rsid w:val="00DB511C"/>
    <w:rsid w:val="00DB5348"/>
    <w:rsid w:val="00DB56FC"/>
    <w:rsid w:val="00DB5B23"/>
    <w:rsid w:val="00DB5C84"/>
    <w:rsid w:val="00DB5D30"/>
    <w:rsid w:val="00DB5EC1"/>
    <w:rsid w:val="00DB6233"/>
    <w:rsid w:val="00DB638F"/>
    <w:rsid w:val="00DB7CD7"/>
    <w:rsid w:val="00DC02DA"/>
    <w:rsid w:val="00DC0682"/>
    <w:rsid w:val="00DC06E0"/>
    <w:rsid w:val="00DC120B"/>
    <w:rsid w:val="00DC1325"/>
    <w:rsid w:val="00DC13AD"/>
    <w:rsid w:val="00DC24DA"/>
    <w:rsid w:val="00DC2532"/>
    <w:rsid w:val="00DC2620"/>
    <w:rsid w:val="00DC2A2B"/>
    <w:rsid w:val="00DC2A32"/>
    <w:rsid w:val="00DC34ED"/>
    <w:rsid w:val="00DC3815"/>
    <w:rsid w:val="00DC4E29"/>
    <w:rsid w:val="00DC4FDD"/>
    <w:rsid w:val="00DC5808"/>
    <w:rsid w:val="00DC5814"/>
    <w:rsid w:val="00DC58ED"/>
    <w:rsid w:val="00DC5B7D"/>
    <w:rsid w:val="00DC5DDE"/>
    <w:rsid w:val="00DC5DFE"/>
    <w:rsid w:val="00DC5E20"/>
    <w:rsid w:val="00DC5EAD"/>
    <w:rsid w:val="00DC6139"/>
    <w:rsid w:val="00DC6893"/>
    <w:rsid w:val="00DC6BEC"/>
    <w:rsid w:val="00DC6D46"/>
    <w:rsid w:val="00DC725C"/>
    <w:rsid w:val="00DC75BE"/>
    <w:rsid w:val="00DC7D23"/>
    <w:rsid w:val="00DC7E37"/>
    <w:rsid w:val="00DD05D7"/>
    <w:rsid w:val="00DD088C"/>
    <w:rsid w:val="00DD0A5E"/>
    <w:rsid w:val="00DD0A62"/>
    <w:rsid w:val="00DD0B39"/>
    <w:rsid w:val="00DD1014"/>
    <w:rsid w:val="00DD12E5"/>
    <w:rsid w:val="00DD1980"/>
    <w:rsid w:val="00DD24F1"/>
    <w:rsid w:val="00DD2B71"/>
    <w:rsid w:val="00DD2D2E"/>
    <w:rsid w:val="00DD342F"/>
    <w:rsid w:val="00DD39E2"/>
    <w:rsid w:val="00DD3F9F"/>
    <w:rsid w:val="00DD409E"/>
    <w:rsid w:val="00DD424E"/>
    <w:rsid w:val="00DD4523"/>
    <w:rsid w:val="00DD4671"/>
    <w:rsid w:val="00DD4717"/>
    <w:rsid w:val="00DD4B1A"/>
    <w:rsid w:val="00DD4B29"/>
    <w:rsid w:val="00DD4FC5"/>
    <w:rsid w:val="00DD5721"/>
    <w:rsid w:val="00DD5A76"/>
    <w:rsid w:val="00DD5B7D"/>
    <w:rsid w:val="00DD5C9C"/>
    <w:rsid w:val="00DD5D39"/>
    <w:rsid w:val="00DD63A5"/>
    <w:rsid w:val="00DD64A5"/>
    <w:rsid w:val="00DD65AC"/>
    <w:rsid w:val="00DD6910"/>
    <w:rsid w:val="00DD6C9B"/>
    <w:rsid w:val="00DD6E38"/>
    <w:rsid w:val="00DD71DE"/>
    <w:rsid w:val="00DD7307"/>
    <w:rsid w:val="00DD7422"/>
    <w:rsid w:val="00DD74E0"/>
    <w:rsid w:val="00DD75B3"/>
    <w:rsid w:val="00DD78C5"/>
    <w:rsid w:val="00DD7ABA"/>
    <w:rsid w:val="00DE011E"/>
    <w:rsid w:val="00DE01E7"/>
    <w:rsid w:val="00DE0327"/>
    <w:rsid w:val="00DE0462"/>
    <w:rsid w:val="00DE0591"/>
    <w:rsid w:val="00DE05E3"/>
    <w:rsid w:val="00DE06D4"/>
    <w:rsid w:val="00DE0763"/>
    <w:rsid w:val="00DE07E5"/>
    <w:rsid w:val="00DE09EC"/>
    <w:rsid w:val="00DE0F4B"/>
    <w:rsid w:val="00DE128B"/>
    <w:rsid w:val="00DE12DA"/>
    <w:rsid w:val="00DE161E"/>
    <w:rsid w:val="00DE189E"/>
    <w:rsid w:val="00DE18EA"/>
    <w:rsid w:val="00DE1EA0"/>
    <w:rsid w:val="00DE2850"/>
    <w:rsid w:val="00DE2B1E"/>
    <w:rsid w:val="00DE306C"/>
    <w:rsid w:val="00DE3851"/>
    <w:rsid w:val="00DE3A20"/>
    <w:rsid w:val="00DE4615"/>
    <w:rsid w:val="00DE46B6"/>
    <w:rsid w:val="00DE4BD6"/>
    <w:rsid w:val="00DE4DDB"/>
    <w:rsid w:val="00DE5020"/>
    <w:rsid w:val="00DE5716"/>
    <w:rsid w:val="00DE5A35"/>
    <w:rsid w:val="00DE5EEC"/>
    <w:rsid w:val="00DE6173"/>
    <w:rsid w:val="00DE6188"/>
    <w:rsid w:val="00DE657F"/>
    <w:rsid w:val="00DE6DC5"/>
    <w:rsid w:val="00DE6E32"/>
    <w:rsid w:val="00DE6EFF"/>
    <w:rsid w:val="00DE6F23"/>
    <w:rsid w:val="00DE6FDF"/>
    <w:rsid w:val="00DE7170"/>
    <w:rsid w:val="00DE71F0"/>
    <w:rsid w:val="00DE7226"/>
    <w:rsid w:val="00DE73A2"/>
    <w:rsid w:val="00DE7686"/>
    <w:rsid w:val="00DE76D8"/>
    <w:rsid w:val="00DE7C84"/>
    <w:rsid w:val="00DE7EC1"/>
    <w:rsid w:val="00DF004E"/>
    <w:rsid w:val="00DF005F"/>
    <w:rsid w:val="00DF0629"/>
    <w:rsid w:val="00DF06A7"/>
    <w:rsid w:val="00DF09F1"/>
    <w:rsid w:val="00DF0AAF"/>
    <w:rsid w:val="00DF0BFD"/>
    <w:rsid w:val="00DF1111"/>
    <w:rsid w:val="00DF136F"/>
    <w:rsid w:val="00DF193E"/>
    <w:rsid w:val="00DF19C0"/>
    <w:rsid w:val="00DF1A79"/>
    <w:rsid w:val="00DF2310"/>
    <w:rsid w:val="00DF2399"/>
    <w:rsid w:val="00DF2583"/>
    <w:rsid w:val="00DF279F"/>
    <w:rsid w:val="00DF284C"/>
    <w:rsid w:val="00DF28A7"/>
    <w:rsid w:val="00DF290E"/>
    <w:rsid w:val="00DF2C4B"/>
    <w:rsid w:val="00DF2D0E"/>
    <w:rsid w:val="00DF2EB3"/>
    <w:rsid w:val="00DF31F1"/>
    <w:rsid w:val="00DF353C"/>
    <w:rsid w:val="00DF362D"/>
    <w:rsid w:val="00DF3991"/>
    <w:rsid w:val="00DF3D72"/>
    <w:rsid w:val="00DF3EE5"/>
    <w:rsid w:val="00DF4128"/>
    <w:rsid w:val="00DF4513"/>
    <w:rsid w:val="00DF45DD"/>
    <w:rsid w:val="00DF4813"/>
    <w:rsid w:val="00DF48C0"/>
    <w:rsid w:val="00DF4A9B"/>
    <w:rsid w:val="00DF4AD2"/>
    <w:rsid w:val="00DF4C72"/>
    <w:rsid w:val="00DF5020"/>
    <w:rsid w:val="00DF543B"/>
    <w:rsid w:val="00DF5552"/>
    <w:rsid w:val="00DF57E0"/>
    <w:rsid w:val="00DF60A6"/>
    <w:rsid w:val="00DF60E7"/>
    <w:rsid w:val="00DF638C"/>
    <w:rsid w:val="00DF640B"/>
    <w:rsid w:val="00DF6775"/>
    <w:rsid w:val="00DF6DD4"/>
    <w:rsid w:val="00DF6E69"/>
    <w:rsid w:val="00DF723E"/>
    <w:rsid w:val="00DF7402"/>
    <w:rsid w:val="00DF7533"/>
    <w:rsid w:val="00DF7838"/>
    <w:rsid w:val="00DF79CA"/>
    <w:rsid w:val="00DF7E36"/>
    <w:rsid w:val="00E00F5E"/>
    <w:rsid w:val="00E013BA"/>
    <w:rsid w:val="00E015C2"/>
    <w:rsid w:val="00E01CAA"/>
    <w:rsid w:val="00E0241A"/>
    <w:rsid w:val="00E02651"/>
    <w:rsid w:val="00E026FB"/>
    <w:rsid w:val="00E02835"/>
    <w:rsid w:val="00E02FDF"/>
    <w:rsid w:val="00E030FE"/>
    <w:rsid w:val="00E03A70"/>
    <w:rsid w:val="00E03F9F"/>
    <w:rsid w:val="00E0420B"/>
    <w:rsid w:val="00E04233"/>
    <w:rsid w:val="00E0485D"/>
    <w:rsid w:val="00E048B0"/>
    <w:rsid w:val="00E04A31"/>
    <w:rsid w:val="00E04C82"/>
    <w:rsid w:val="00E04FB4"/>
    <w:rsid w:val="00E04FC7"/>
    <w:rsid w:val="00E0532B"/>
    <w:rsid w:val="00E05432"/>
    <w:rsid w:val="00E05664"/>
    <w:rsid w:val="00E05771"/>
    <w:rsid w:val="00E05BD9"/>
    <w:rsid w:val="00E05CF4"/>
    <w:rsid w:val="00E06254"/>
    <w:rsid w:val="00E06309"/>
    <w:rsid w:val="00E065E5"/>
    <w:rsid w:val="00E06747"/>
    <w:rsid w:val="00E06A2B"/>
    <w:rsid w:val="00E06DD0"/>
    <w:rsid w:val="00E07188"/>
    <w:rsid w:val="00E071CB"/>
    <w:rsid w:val="00E0725F"/>
    <w:rsid w:val="00E072D1"/>
    <w:rsid w:val="00E07BB0"/>
    <w:rsid w:val="00E07BBD"/>
    <w:rsid w:val="00E07BCA"/>
    <w:rsid w:val="00E07D58"/>
    <w:rsid w:val="00E07EC5"/>
    <w:rsid w:val="00E07FC1"/>
    <w:rsid w:val="00E10076"/>
    <w:rsid w:val="00E101B9"/>
    <w:rsid w:val="00E102E9"/>
    <w:rsid w:val="00E1054B"/>
    <w:rsid w:val="00E10754"/>
    <w:rsid w:val="00E10C08"/>
    <w:rsid w:val="00E111D6"/>
    <w:rsid w:val="00E113D2"/>
    <w:rsid w:val="00E1178D"/>
    <w:rsid w:val="00E11AF6"/>
    <w:rsid w:val="00E11B5F"/>
    <w:rsid w:val="00E11D8A"/>
    <w:rsid w:val="00E11E87"/>
    <w:rsid w:val="00E11FCC"/>
    <w:rsid w:val="00E1281C"/>
    <w:rsid w:val="00E12AF9"/>
    <w:rsid w:val="00E132DE"/>
    <w:rsid w:val="00E13500"/>
    <w:rsid w:val="00E1360E"/>
    <w:rsid w:val="00E13661"/>
    <w:rsid w:val="00E136E1"/>
    <w:rsid w:val="00E1396C"/>
    <w:rsid w:val="00E13D51"/>
    <w:rsid w:val="00E13D54"/>
    <w:rsid w:val="00E13FA9"/>
    <w:rsid w:val="00E140B7"/>
    <w:rsid w:val="00E1433E"/>
    <w:rsid w:val="00E14DD3"/>
    <w:rsid w:val="00E152F5"/>
    <w:rsid w:val="00E153F5"/>
    <w:rsid w:val="00E15614"/>
    <w:rsid w:val="00E1580D"/>
    <w:rsid w:val="00E158CD"/>
    <w:rsid w:val="00E15AB2"/>
    <w:rsid w:val="00E15C46"/>
    <w:rsid w:val="00E162FE"/>
    <w:rsid w:val="00E1688A"/>
    <w:rsid w:val="00E17CC6"/>
    <w:rsid w:val="00E17FBB"/>
    <w:rsid w:val="00E206BD"/>
    <w:rsid w:val="00E208E7"/>
    <w:rsid w:val="00E209CF"/>
    <w:rsid w:val="00E20E16"/>
    <w:rsid w:val="00E20EA6"/>
    <w:rsid w:val="00E20EE1"/>
    <w:rsid w:val="00E20FE1"/>
    <w:rsid w:val="00E21289"/>
    <w:rsid w:val="00E21352"/>
    <w:rsid w:val="00E21423"/>
    <w:rsid w:val="00E214A8"/>
    <w:rsid w:val="00E21691"/>
    <w:rsid w:val="00E22038"/>
    <w:rsid w:val="00E222C8"/>
    <w:rsid w:val="00E2246B"/>
    <w:rsid w:val="00E22EDE"/>
    <w:rsid w:val="00E23102"/>
    <w:rsid w:val="00E2338B"/>
    <w:rsid w:val="00E23738"/>
    <w:rsid w:val="00E237AB"/>
    <w:rsid w:val="00E237EF"/>
    <w:rsid w:val="00E23846"/>
    <w:rsid w:val="00E23862"/>
    <w:rsid w:val="00E239C1"/>
    <w:rsid w:val="00E239CD"/>
    <w:rsid w:val="00E239F8"/>
    <w:rsid w:val="00E23D6A"/>
    <w:rsid w:val="00E23D7B"/>
    <w:rsid w:val="00E23DB1"/>
    <w:rsid w:val="00E23EBF"/>
    <w:rsid w:val="00E240FA"/>
    <w:rsid w:val="00E2433D"/>
    <w:rsid w:val="00E249B2"/>
    <w:rsid w:val="00E24E48"/>
    <w:rsid w:val="00E25295"/>
    <w:rsid w:val="00E2569E"/>
    <w:rsid w:val="00E25776"/>
    <w:rsid w:val="00E25B57"/>
    <w:rsid w:val="00E25B67"/>
    <w:rsid w:val="00E25C44"/>
    <w:rsid w:val="00E25C7C"/>
    <w:rsid w:val="00E25DB3"/>
    <w:rsid w:val="00E261B4"/>
    <w:rsid w:val="00E26DEC"/>
    <w:rsid w:val="00E27373"/>
    <w:rsid w:val="00E2737D"/>
    <w:rsid w:val="00E2755D"/>
    <w:rsid w:val="00E27676"/>
    <w:rsid w:val="00E276A8"/>
    <w:rsid w:val="00E27F6A"/>
    <w:rsid w:val="00E27FC4"/>
    <w:rsid w:val="00E3018B"/>
    <w:rsid w:val="00E303E6"/>
    <w:rsid w:val="00E30942"/>
    <w:rsid w:val="00E30AF9"/>
    <w:rsid w:val="00E3158F"/>
    <w:rsid w:val="00E3198F"/>
    <w:rsid w:val="00E31AFC"/>
    <w:rsid w:val="00E32478"/>
    <w:rsid w:val="00E32A47"/>
    <w:rsid w:val="00E32B86"/>
    <w:rsid w:val="00E32C16"/>
    <w:rsid w:val="00E32D03"/>
    <w:rsid w:val="00E32DE8"/>
    <w:rsid w:val="00E335F2"/>
    <w:rsid w:val="00E33627"/>
    <w:rsid w:val="00E338F4"/>
    <w:rsid w:val="00E34842"/>
    <w:rsid w:val="00E34906"/>
    <w:rsid w:val="00E34A0B"/>
    <w:rsid w:val="00E34C2C"/>
    <w:rsid w:val="00E34E01"/>
    <w:rsid w:val="00E34F0F"/>
    <w:rsid w:val="00E3509B"/>
    <w:rsid w:val="00E350C5"/>
    <w:rsid w:val="00E351BE"/>
    <w:rsid w:val="00E35292"/>
    <w:rsid w:val="00E35475"/>
    <w:rsid w:val="00E35621"/>
    <w:rsid w:val="00E35F11"/>
    <w:rsid w:val="00E35FF6"/>
    <w:rsid w:val="00E366C5"/>
    <w:rsid w:val="00E36D78"/>
    <w:rsid w:val="00E3747D"/>
    <w:rsid w:val="00E379B8"/>
    <w:rsid w:val="00E37A1B"/>
    <w:rsid w:val="00E37A4B"/>
    <w:rsid w:val="00E37ACD"/>
    <w:rsid w:val="00E40014"/>
    <w:rsid w:val="00E4010D"/>
    <w:rsid w:val="00E40180"/>
    <w:rsid w:val="00E40516"/>
    <w:rsid w:val="00E4052A"/>
    <w:rsid w:val="00E40952"/>
    <w:rsid w:val="00E40A07"/>
    <w:rsid w:val="00E41294"/>
    <w:rsid w:val="00E413B9"/>
    <w:rsid w:val="00E41416"/>
    <w:rsid w:val="00E41472"/>
    <w:rsid w:val="00E41537"/>
    <w:rsid w:val="00E415B2"/>
    <w:rsid w:val="00E416F4"/>
    <w:rsid w:val="00E41B6B"/>
    <w:rsid w:val="00E41D3E"/>
    <w:rsid w:val="00E41F5A"/>
    <w:rsid w:val="00E41FAA"/>
    <w:rsid w:val="00E41FD7"/>
    <w:rsid w:val="00E42157"/>
    <w:rsid w:val="00E42B4F"/>
    <w:rsid w:val="00E4320E"/>
    <w:rsid w:val="00E43513"/>
    <w:rsid w:val="00E436E4"/>
    <w:rsid w:val="00E43892"/>
    <w:rsid w:val="00E439FA"/>
    <w:rsid w:val="00E44239"/>
    <w:rsid w:val="00E44289"/>
    <w:rsid w:val="00E44539"/>
    <w:rsid w:val="00E44E52"/>
    <w:rsid w:val="00E44E9A"/>
    <w:rsid w:val="00E452A1"/>
    <w:rsid w:val="00E452C4"/>
    <w:rsid w:val="00E453A8"/>
    <w:rsid w:val="00E45704"/>
    <w:rsid w:val="00E45712"/>
    <w:rsid w:val="00E457AD"/>
    <w:rsid w:val="00E458DD"/>
    <w:rsid w:val="00E45984"/>
    <w:rsid w:val="00E45AFC"/>
    <w:rsid w:val="00E45C8C"/>
    <w:rsid w:val="00E45CC2"/>
    <w:rsid w:val="00E45CC7"/>
    <w:rsid w:val="00E462D5"/>
    <w:rsid w:val="00E46F63"/>
    <w:rsid w:val="00E47069"/>
    <w:rsid w:val="00E47578"/>
    <w:rsid w:val="00E501EE"/>
    <w:rsid w:val="00E50246"/>
    <w:rsid w:val="00E50678"/>
    <w:rsid w:val="00E50895"/>
    <w:rsid w:val="00E5096E"/>
    <w:rsid w:val="00E50A4F"/>
    <w:rsid w:val="00E50AA2"/>
    <w:rsid w:val="00E50BA4"/>
    <w:rsid w:val="00E50EE5"/>
    <w:rsid w:val="00E50F22"/>
    <w:rsid w:val="00E51ADB"/>
    <w:rsid w:val="00E51DCB"/>
    <w:rsid w:val="00E51F62"/>
    <w:rsid w:val="00E51FE1"/>
    <w:rsid w:val="00E52715"/>
    <w:rsid w:val="00E52779"/>
    <w:rsid w:val="00E529A2"/>
    <w:rsid w:val="00E52A4A"/>
    <w:rsid w:val="00E52C3F"/>
    <w:rsid w:val="00E53171"/>
    <w:rsid w:val="00E53228"/>
    <w:rsid w:val="00E5350C"/>
    <w:rsid w:val="00E539AA"/>
    <w:rsid w:val="00E54039"/>
    <w:rsid w:val="00E54298"/>
    <w:rsid w:val="00E54413"/>
    <w:rsid w:val="00E545DF"/>
    <w:rsid w:val="00E5482E"/>
    <w:rsid w:val="00E54AA7"/>
    <w:rsid w:val="00E54CBE"/>
    <w:rsid w:val="00E5511A"/>
    <w:rsid w:val="00E555F2"/>
    <w:rsid w:val="00E55D65"/>
    <w:rsid w:val="00E56326"/>
    <w:rsid w:val="00E563EF"/>
    <w:rsid w:val="00E56A92"/>
    <w:rsid w:val="00E5733A"/>
    <w:rsid w:val="00E57444"/>
    <w:rsid w:val="00E5744C"/>
    <w:rsid w:val="00E579F5"/>
    <w:rsid w:val="00E57B0E"/>
    <w:rsid w:val="00E57F50"/>
    <w:rsid w:val="00E6056B"/>
    <w:rsid w:val="00E608A2"/>
    <w:rsid w:val="00E60A31"/>
    <w:rsid w:val="00E60C51"/>
    <w:rsid w:val="00E60C7E"/>
    <w:rsid w:val="00E60ED3"/>
    <w:rsid w:val="00E60ED9"/>
    <w:rsid w:val="00E61088"/>
    <w:rsid w:val="00E611C8"/>
    <w:rsid w:val="00E614F7"/>
    <w:rsid w:val="00E61897"/>
    <w:rsid w:val="00E61A6C"/>
    <w:rsid w:val="00E61A77"/>
    <w:rsid w:val="00E61AD3"/>
    <w:rsid w:val="00E61FD7"/>
    <w:rsid w:val="00E62043"/>
    <w:rsid w:val="00E6249D"/>
    <w:rsid w:val="00E6258A"/>
    <w:rsid w:val="00E62795"/>
    <w:rsid w:val="00E62B56"/>
    <w:rsid w:val="00E62D35"/>
    <w:rsid w:val="00E62DCB"/>
    <w:rsid w:val="00E62E19"/>
    <w:rsid w:val="00E6368F"/>
    <w:rsid w:val="00E63E39"/>
    <w:rsid w:val="00E640C0"/>
    <w:rsid w:val="00E641C2"/>
    <w:rsid w:val="00E64F4F"/>
    <w:rsid w:val="00E6522D"/>
    <w:rsid w:val="00E65607"/>
    <w:rsid w:val="00E65C2A"/>
    <w:rsid w:val="00E65EE7"/>
    <w:rsid w:val="00E663D4"/>
    <w:rsid w:val="00E66976"/>
    <w:rsid w:val="00E66C2C"/>
    <w:rsid w:val="00E66FD5"/>
    <w:rsid w:val="00E6707F"/>
    <w:rsid w:val="00E674E8"/>
    <w:rsid w:val="00E67628"/>
    <w:rsid w:val="00E67C2A"/>
    <w:rsid w:val="00E67EAF"/>
    <w:rsid w:val="00E701FB"/>
    <w:rsid w:val="00E71CE1"/>
    <w:rsid w:val="00E72096"/>
    <w:rsid w:val="00E72141"/>
    <w:rsid w:val="00E7220E"/>
    <w:rsid w:val="00E72373"/>
    <w:rsid w:val="00E7243B"/>
    <w:rsid w:val="00E72457"/>
    <w:rsid w:val="00E72DED"/>
    <w:rsid w:val="00E73381"/>
    <w:rsid w:val="00E73875"/>
    <w:rsid w:val="00E73B27"/>
    <w:rsid w:val="00E73B4F"/>
    <w:rsid w:val="00E73C6A"/>
    <w:rsid w:val="00E73D0C"/>
    <w:rsid w:val="00E73DF7"/>
    <w:rsid w:val="00E740CA"/>
    <w:rsid w:val="00E74616"/>
    <w:rsid w:val="00E74994"/>
    <w:rsid w:val="00E74D7A"/>
    <w:rsid w:val="00E74EAB"/>
    <w:rsid w:val="00E74F2B"/>
    <w:rsid w:val="00E754E6"/>
    <w:rsid w:val="00E75720"/>
    <w:rsid w:val="00E757F3"/>
    <w:rsid w:val="00E75C9A"/>
    <w:rsid w:val="00E75E52"/>
    <w:rsid w:val="00E75FEB"/>
    <w:rsid w:val="00E763D0"/>
    <w:rsid w:val="00E77343"/>
    <w:rsid w:val="00E77BB8"/>
    <w:rsid w:val="00E77BE0"/>
    <w:rsid w:val="00E77C2A"/>
    <w:rsid w:val="00E77DBC"/>
    <w:rsid w:val="00E77E06"/>
    <w:rsid w:val="00E77E63"/>
    <w:rsid w:val="00E77F3E"/>
    <w:rsid w:val="00E77F8B"/>
    <w:rsid w:val="00E77FF2"/>
    <w:rsid w:val="00E81419"/>
    <w:rsid w:val="00E8145F"/>
    <w:rsid w:val="00E8147B"/>
    <w:rsid w:val="00E81DC4"/>
    <w:rsid w:val="00E821A9"/>
    <w:rsid w:val="00E821F1"/>
    <w:rsid w:val="00E82342"/>
    <w:rsid w:val="00E8246B"/>
    <w:rsid w:val="00E82B48"/>
    <w:rsid w:val="00E82BAC"/>
    <w:rsid w:val="00E82EEA"/>
    <w:rsid w:val="00E83051"/>
    <w:rsid w:val="00E83266"/>
    <w:rsid w:val="00E832AE"/>
    <w:rsid w:val="00E83623"/>
    <w:rsid w:val="00E83BC3"/>
    <w:rsid w:val="00E83F31"/>
    <w:rsid w:val="00E842FE"/>
    <w:rsid w:val="00E843D4"/>
    <w:rsid w:val="00E843EA"/>
    <w:rsid w:val="00E8450A"/>
    <w:rsid w:val="00E84849"/>
    <w:rsid w:val="00E84988"/>
    <w:rsid w:val="00E849B1"/>
    <w:rsid w:val="00E84D68"/>
    <w:rsid w:val="00E84EE5"/>
    <w:rsid w:val="00E85249"/>
    <w:rsid w:val="00E85ED3"/>
    <w:rsid w:val="00E86169"/>
    <w:rsid w:val="00E8660B"/>
    <w:rsid w:val="00E86615"/>
    <w:rsid w:val="00E86748"/>
    <w:rsid w:val="00E8676A"/>
    <w:rsid w:val="00E86935"/>
    <w:rsid w:val="00E86A24"/>
    <w:rsid w:val="00E86F52"/>
    <w:rsid w:val="00E87408"/>
    <w:rsid w:val="00E877BA"/>
    <w:rsid w:val="00E87938"/>
    <w:rsid w:val="00E907C0"/>
    <w:rsid w:val="00E90B24"/>
    <w:rsid w:val="00E90D0F"/>
    <w:rsid w:val="00E91222"/>
    <w:rsid w:val="00E91834"/>
    <w:rsid w:val="00E91895"/>
    <w:rsid w:val="00E91A2F"/>
    <w:rsid w:val="00E91CC0"/>
    <w:rsid w:val="00E91DFA"/>
    <w:rsid w:val="00E9267C"/>
    <w:rsid w:val="00E92A12"/>
    <w:rsid w:val="00E92AD4"/>
    <w:rsid w:val="00E92DC2"/>
    <w:rsid w:val="00E92E91"/>
    <w:rsid w:val="00E92F26"/>
    <w:rsid w:val="00E93005"/>
    <w:rsid w:val="00E932B3"/>
    <w:rsid w:val="00E93664"/>
    <w:rsid w:val="00E938CE"/>
    <w:rsid w:val="00E93BC9"/>
    <w:rsid w:val="00E943FA"/>
    <w:rsid w:val="00E94412"/>
    <w:rsid w:val="00E94433"/>
    <w:rsid w:val="00E944E9"/>
    <w:rsid w:val="00E951FC"/>
    <w:rsid w:val="00E9527F"/>
    <w:rsid w:val="00E953D7"/>
    <w:rsid w:val="00E95EFE"/>
    <w:rsid w:val="00E96555"/>
    <w:rsid w:val="00E96812"/>
    <w:rsid w:val="00E96FEC"/>
    <w:rsid w:val="00E97393"/>
    <w:rsid w:val="00E97552"/>
    <w:rsid w:val="00E97B0F"/>
    <w:rsid w:val="00E97DF0"/>
    <w:rsid w:val="00E97E17"/>
    <w:rsid w:val="00E97F4E"/>
    <w:rsid w:val="00EA060B"/>
    <w:rsid w:val="00EA064B"/>
    <w:rsid w:val="00EA09C5"/>
    <w:rsid w:val="00EA116B"/>
    <w:rsid w:val="00EA1571"/>
    <w:rsid w:val="00EA1708"/>
    <w:rsid w:val="00EA1831"/>
    <w:rsid w:val="00EA1BDF"/>
    <w:rsid w:val="00EA1C6D"/>
    <w:rsid w:val="00EA1C77"/>
    <w:rsid w:val="00EA1C82"/>
    <w:rsid w:val="00EA20B0"/>
    <w:rsid w:val="00EA268E"/>
    <w:rsid w:val="00EA28E2"/>
    <w:rsid w:val="00EA2C8C"/>
    <w:rsid w:val="00EA2EC1"/>
    <w:rsid w:val="00EA2FE5"/>
    <w:rsid w:val="00EA3166"/>
    <w:rsid w:val="00EA3322"/>
    <w:rsid w:val="00EA358B"/>
    <w:rsid w:val="00EA4275"/>
    <w:rsid w:val="00EA46C5"/>
    <w:rsid w:val="00EA48DD"/>
    <w:rsid w:val="00EA4BB4"/>
    <w:rsid w:val="00EA4C62"/>
    <w:rsid w:val="00EA4E87"/>
    <w:rsid w:val="00EA4F39"/>
    <w:rsid w:val="00EA4FA9"/>
    <w:rsid w:val="00EA5320"/>
    <w:rsid w:val="00EA5345"/>
    <w:rsid w:val="00EA5549"/>
    <w:rsid w:val="00EA59C5"/>
    <w:rsid w:val="00EA5DCE"/>
    <w:rsid w:val="00EA6233"/>
    <w:rsid w:val="00EA651F"/>
    <w:rsid w:val="00EA6B3C"/>
    <w:rsid w:val="00EA6E83"/>
    <w:rsid w:val="00EA6F58"/>
    <w:rsid w:val="00EA7091"/>
    <w:rsid w:val="00EA70EF"/>
    <w:rsid w:val="00EA747A"/>
    <w:rsid w:val="00EA76AB"/>
    <w:rsid w:val="00EA773C"/>
    <w:rsid w:val="00EA79AA"/>
    <w:rsid w:val="00EA7C26"/>
    <w:rsid w:val="00EB05B2"/>
    <w:rsid w:val="00EB06E4"/>
    <w:rsid w:val="00EB0865"/>
    <w:rsid w:val="00EB09C3"/>
    <w:rsid w:val="00EB0B19"/>
    <w:rsid w:val="00EB0BFB"/>
    <w:rsid w:val="00EB0CA7"/>
    <w:rsid w:val="00EB11D7"/>
    <w:rsid w:val="00EB1288"/>
    <w:rsid w:val="00EB128E"/>
    <w:rsid w:val="00EB1299"/>
    <w:rsid w:val="00EB1B3D"/>
    <w:rsid w:val="00EB1C40"/>
    <w:rsid w:val="00EB1E5E"/>
    <w:rsid w:val="00EB1EBB"/>
    <w:rsid w:val="00EB1FB8"/>
    <w:rsid w:val="00EB2049"/>
    <w:rsid w:val="00EB278D"/>
    <w:rsid w:val="00EB2849"/>
    <w:rsid w:val="00EB34ED"/>
    <w:rsid w:val="00EB36A5"/>
    <w:rsid w:val="00EB3CFE"/>
    <w:rsid w:val="00EB3D09"/>
    <w:rsid w:val="00EB4049"/>
    <w:rsid w:val="00EB4251"/>
    <w:rsid w:val="00EB42C0"/>
    <w:rsid w:val="00EB4311"/>
    <w:rsid w:val="00EB4A5D"/>
    <w:rsid w:val="00EB4C0C"/>
    <w:rsid w:val="00EB4CF4"/>
    <w:rsid w:val="00EB50A5"/>
    <w:rsid w:val="00EB51E0"/>
    <w:rsid w:val="00EB5238"/>
    <w:rsid w:val="00EB5491"/>
    <w:rsid w:val="00EB5517"/>
    <w:rsid w:val="00EB57DE"/>
    <w:rsid w:val="00EB587B"/>
    <w:rsid w:val="00EB59D5"/>
    <w:rsid w:val="00EB5A23"/>
    <w:rsid w:val="00EB5D3E"/>
    <w:rsid w:val="00EB5DCC"/>
    <w:rsid w:val="00EB6155"/>
    <w:rsid w:val="00EB61B2"/>
    <w:rsid w:val="00EB6292"/>
    <w:rsid w:val="00EB6349"/>
    <w:rsid w:val="00EB642F"/>
    <w:rsid w:val="00EB6470"/>
    <w:rsid w:val="00EB6A93"/>
    <w:rsid w:val="00EB6C86"/>
    <w:rsid w:val="00EB742F"/>
    <w:rsid w:val="00EB79BB"/>
    <w:rsid w:val="00EB7C7B"/>
    <w:rsid w:val="00EB7F6D"/>
    <w:rsid w:val="00EC0507"/>
    <w:rsid w:val="00EC11FA"/>
    <w:rsid w:val="00EC17DC"/>
    <w:rsid w:val="00EC1AF5"/>
    <w:rsid w:val="00EC1DAB"/>
    <w:rsid w:val="00EC24C6"/>
    <w:rsid w:val="00EC2666"/>
    <w:rsid w:val="00EC2B43"/>
    <w:rsid w:val="00EC33FE"/>
    <w:rsid w:val="00EC3622"/>
    <w:rsid w:val="00EC36FA"/>
    <w:rsid w:val="00EC3745"/>
    <w:rsid w:val="00EC3D00"/>
    <w:rsid w:val="00EC3FFB"/>
    <w:rsid w:val="00EC40D9"/>
    <w:rsid w:val="00EC433F"/>
    <w:rsid w:val="00EC43F1"/>
    <w:rsid w:val="00EC4574"/>
    <w:rsid w:val="00EC49DB"/>
    <w:rsid w:val="00EC4B1D"/>
    <w:rsid w:val="00EC4FA5"/>
    <w:rsid w:val="00EC52F0"/>
    <w:rsid w:val="00EC5354"/>
    <w:rsid w:val="00EC53D5"/>
    <w:rsid w:val="00EC5A24"/>
    <w:rsid w:val="00EC5A2C"/>
    <w:rsid w:val="00EC5B9F"/>
    <w:rsid w:val="00EC6308"/>
    <w:rsid w:val="00EC6690"/>
    <w:rsid w:val="00EC6A0B"/>
    <w:rsid w:val="00EC6E2C"/>
    <w:rsid w:val="00EC6FD7"/>
    <w:rsid w:val="00EC719F"/>
    <w:rsid w:val="00EC7348"/>
    <w:rsid w:val="00EC771B"/>
    <w:rsid w:val="00EC7F13"/>
    <w:rsid w:val="00ED0129"/>
    <w:rsid w:val="00ED027B"/>
    <w:rsid w:val="00ED1900"/>
    <w:rsid w:val="00ED1C79"/>
    <w:rsid w:val="00ED1E4A"/>
    <w:rsid w:val="00ED1F24"/>
    <w:rsid w:val="00ED1F54"/>
    <w:rsid w:val="00ED202E"/>
    <w:rsid w:val="00ED2323"/>
    <w:rsid w:val="00ED2763"/>
    <w:rsid w:val="00ED2844"/>
    <w:rsid w:val="00ED303F"/>
    <w:rsid w:val="00ED31D7"/>
    <w:rsid w:val="00ED322C"/>
    <w:rsid w:val="00ED34E3"/>
    <w:rsid w:val="00ED3AA0"/>
    <w:rsid w:val="00ED3B16"/>
    <w:rsid w:val="00ED3C0C"/>
    <w:rsid w:val="00ED4015"/>
    <w:rsid w:val="00ED43E9"/>
    <w:rsid w:val="00ED4E1C"/>
    <w:rsid w:val="00ED4E66"/>
    <w:rsid w:val="00ED541A"/>
    <w:rsid w:val="00ED56AF"/>
    <w:rsid w:val="00ED5952"/>
    <w:rsid w:val="00ED6114"/>
    <w:rsid w:val="00ED6A82"/>
    <w:rsid w:val="00ED720D"/>
    <w:rsid w:val="00ED743E"/>
    <w:rsid w:val="00ED7870"/>
    <w:rsid w:val="00EE0605"/>
    <w:rsid w:val="00EE0F7C"/>
    <w:rsid w:val="00EE0FE6"/>
    <w:rsid w:val="00EE17C6"/>
    <w:rsid w:val="00EE1913"/>
    <w:rsid w:val="00EE1AB2"/>
    <w:rsid w:val="00EE229A"/>
    <w:rsid w:val="00EE2A6A"/>
    <w:rsid w:val="00EE2B04"/>
    <w:rsid w:val="00EE2C4E"/>
    <w:rsid w:val="00EE2C90"/>
    <w:rsid w:val="00EE2D60"/>
    <w:rsid w:val="00EE2EF9"/>
    <w:rsid w:val="00EE30A9"/>
    <w:rsid w:val="00EE30E1"/>
    <w:rsid w:val="00EE32FD"/>
    <w:rsid w:val="00EE3470"/>
    <w:rsid w:val="00EE3864"/>
    <w:rsid w:val="00EE427C"/>
    <w:rsid w:val="00EE4587"/>
    <w:rsid w:val="00EE4A39"/>
    <w:rsid w:val="00EE4B67"/>
    <w:rsid w:val="00EE4B97"/>
    <w:rsid w:val="00EE4BCE"/>
    <w:rsid w:val="00EE4D54"/>
    <w:rsid w:val="00EE521B"/>
    <w:rsid w:val="00EE52E8"/>
    <w:rsid w:val="00EE5498"/>
    <w:rsid w:val="00EE571B"/>
    <w:rsid w:val="00EE673E"/>
    <w:rsid w:val="00EE67DB"/>
    <w:rsid w:val="00EE6996"/>
    <w:rsid w:val="00EE6A8A"/>
    <w:rsid w:val="00EE6B26"/>
    <w:rsid w:val="00EE6FF5"/>
    <w:rsid w:val="00EE7062"/>
    <w:rsid w:val="00EE7105"/>
    <w:rsid w:val="00EE7221"/>
    <w:rsid w:val="00EE76C6"/>
    <w:rsid w:val="00EE797B"/>
    <w:rsid w:val="00EE7C2E"/>
    <w:rsid w:val="00EF0376"/>
    <w:rsid w:val="00EF03B3"/>
    <w:rsid w:val="00EF050B"/>
    <w:rsid w:val="00EF0703"/>
    <w:rsid w:val="00EF074B"/>
    <w:rsid w:val="00EF0912"/>
    <w:rsid w:val="00EF0A7E"/>
    <w:rsid w:val="00EF17F7"/>
    <w:rsid w:val="00EF19D2"/>
    <w:rsid w:val="00EF1BCF"/>
    <w:rsid w:val="00EF1BED"/>
    <w:rsid w:val="00EF1CD4"/>
    <w:rsid w:val="00EF1D43"/>
    <w:rsid w:val="00EF1F70"/>
    <w:rsid w:val="00EF23E2"/>
    <w:rsid w:val="00EF2449"/>
    <w:rsid w:val="00EF25F4"/>
    <w:rsid w:val="00EF2618"/>
    <w:rsid w:val="00EF2A65"/>
    <w:rsid w:val="00EF2D13"/>
    <w:rsid w:val="00EF3565"/>
    <w:rsid w:val="00EF3D5E"/>
    <w:rsid w:val="00EF41BB"/>
    <w:rsid w:val="00EF4468"/>
    <w:rsid w:val="00EF4792"/>
    <w:rsid w:val="00EF488F"/>
    <w:rsid w:val="00EF50CB"/>
    <w:rsid w:val="00EF50CC"/>
    <w:rsid w:val="00EF5111"/>
    <w:rsid w:val="00EF5185"/>
    <w:rsid w:val="00EF56F5"/>
    <w:rsid w:val="00EF5738"/>
    <w:rsid w:val="00EF5829"/>
    <w:rsid w:val="00EF5CE3"/>
    <w:rsid w:val="00EF5FA7"/>
    <w:rsid w:val="00EF6670"/>
    <w:rsid w:val="00EF67C4"/>
    <w:rsid w:val="00EF6C32"/>
    <w:rsid w:val="00EF6C79"/>
    <w:rsid w:val="00EF6DEE"/>
    <w:rsid w:val="00EF6EDC"/>
    <w:rsid w:val="00EF6FD2"/>
    <w:rsid w:val="00EF7197"/>
    <w:rsid w:val="00EF76B7"/>
    <w:rsid w:val="00EF798A"/>
    <w:rsid w:val="00EF7A6D"/>
    <w:rsid w:val="00EF7E38"/>
    <w:rsid w:val="00EF7FEE"/>
    <w:rsid w:val="00F0016A"/>
    <w:rsid w:val="00F003DA"/>
    <w:rsid w:val="00F009AF"/>
    <w:rsid w:val="00F00A93"/>
    <w:rsid w:val="00F02744"/>
    <w:rsid w:val="00F02862"/>
    <w:rsid w:val="00F02F34"/>
    <w:rsid w:val="00F031F4"/>
    <w:rsid w:val="00F03386"/>
    <w:rsid w:val="00F03706"/>
    <w:rsid w:val="00F03859"/>
    <w:rsid w:val="00F03A4C"/>
    <w:rsid w:val="00F03D92"/>
    <w:rsid w:val="00F045DC"/>
    <w:rsid w:val="00F045F8"/>
    <w:rsid w:val="00F04914"/>
    <w:rsid w:val="00F049A8"/>
    <w:rsid w:val="00F04A97"/>
    <w:rsid w:val="00F04B51"/>
    <w:rsid w:val="00F0575B"/>
    <w:rsid w:val="00F05C82"/>
    <w:rsid w:val="00F05DF0"/>
    <w:rsid w:val="00F05E23"/>
    <w:rsid w:val="00F05FAB"/>
    <w:rsid w:val="00F065BA"/>
    <w:rsid w:val="00F0663E"/>
    <w:rsid w:val="00F06713"/>
    <w:rsid w:val="00F069CA"/>
    <w:rsid w:val="00F06F34"/>
    <w:rsid w:val="00F0729E"/>
    <w:rsid w:val="00F07D1E"/>
    <w:rsid w:val="00F07DC5"/>
    <w:rsid w:val="00F07E48"/>
    <w:rsid w:val="00F07F85"/>
    <w:rsid w:val="00F1013C"/>
    <w:rsid w:val="00F1017B"/>
    <w:rsid w:val="00F10731"/>
    <w:rsid w:val="00F108C8"/>
    <w:rsid w:val="00F108D2"/>
    <w:rsid w:val="00F10A6C"/>
    <w:rsid w:val="00F10B92"/>
    <w:rsid w:val="00F11224"/>
    <w:rsid w:val="00F11256"/>
    <w:rsid w:val="00F114DB"/>
    <w:rsid w:val="00F117AB"/>
    <w:rsid w:val="00F11811"/>
    <w:rsid w:val="00F11B63"/>
    <w:rsid w:val="00F11CA9"/>
    <w:rsid w:val="00F11E96"/>
    <w:rsid w:val="00F1202C"/>
    <w:rsid w:val="00F126B1"/>
    <w:rsid w:val="00F12783"/>
    <w:rsid w:val="00F12B2A"/>
    <w:rsid w:val="00F12C13"/>
    <w:rsid w:val="00F12C4B"/>
    <w:rsid w:val="00F12D1A"/>
    <w:rsid w:val="00F13056"/>
    <w:rsid w:val="00F1326B"/>
    <w:rsid w:val="00F13437"/>
    <w:rsid w:val="00F13A65"/>
    <w:rsid w:val="00F13B1A"/>
    <w:rsid w:val="00F13FD5"/>
    <w:rsid w:val="00F140E3"/>
    <w:rsid w:val="00F1416B"/>
    <w:rsid w:val="00F1416C"/>
    <w:rsid w:val="00F1418D"/>
    <w:rsid w:val="00F14379"/>
    <w:rsid w:val="00F1456F"/>
    <w:rsid w:val="00F146A7"/>
    <w:rsid w:val="00F15128"/>
    <w:rsid w:val="00F15242"/>
    <w:rsid w:val="00F152A4"/>
    <w:rsid w:val="00F155D0"/>
    <w:rsid w:val="00F155EA"/>
    <w:rsid w:val="00F1562A"/>
    <w:rsid w:val="00F160BC"/>
    <w:rsid w:val="00F16109"/>
    <w:rsid w:val="00F162C5"/>
    <w:rsid w:val="00F1634B"/>
    <w:rsid w:val="00F16E4C"/>
    <w:rsid w:val="00F17415"/>
    <w:rsid w:val="00F17FD0"/>
    <w:rsid w:val="00F2067A"/>
    <w:rsid w:val="00F20D94"/>
    <w:rsid w:val="00F20DA8"/>
    <w:rsid w:val="00F213AF"/>
    <w:rsid w:val="00F215A9"/>
    <w:rsid w:val="00F21BA5"/>
    <w:rsid w:val="00F21DCD"/>
    <w:rsid w:val="00F22105"/>
    <w:rsid w:val="00F222A7"/>
    <w:rsid w:val="00F22D9F"/>
    <w:rsid w:val="00F22E59"/>
    <w:rsid w:val="00F233AB"/>
    <w:rsid w:val="00F238F5"/>
    <w:rsid w:val="00F23A0F"/>
    <w:rsid w:val="00F240F6"/>
    <w:rsid w:val="00F243D1"/>
    <w:rsid w:val="00F24EBB"/>
    <w:rsid w:val="00F24FD6"/>
    <w:rsid w:val="00F25394"/>
    <w:rsid w:val="00F2579A"/>
    <w:rsid w:val="00F2584A"/>
    <w:rsid w:val="00F2584E"/>
    <w:rsid w:val="00F25D3B"/>
    <w:rsid w:val="00F263BF"/>
    <w:rsid w:val="00F26945"/>
    <w:rsid w:val="00F26FAC"/>
    <w:rsid w:val="00F2735E"/>
    <w:rsid w:val="00F274A6"/>
    <w:rsid w:val="00F2769F"/>
    <w:rsid w:val="00F27709"/>
    <w:rsid w:val="00F2782F"/>
    <w:rsid w:val="00F27980"/>
    <w:rsid w:val="00F27D31"/>
    <w:rsid w:val="00F27D78"/>
    <w:rsid w:val="00F27F58"/>
    <w:rsid w:val="00F300B9"/>
    <w:rsid w:val="00F303C4"/>
    <w:rsid w:val="00F304EE"/>
    <w:rsid w:val="00F30880"/>
    <w:rsid w:val="00F3115C"/>
    <w:rsid w:val="00F3162E"/>
    <w:rsid w:val="00F318CA"/>
    <w:rsid w:val="00F31939"/>
    <w:rsid w:val="00F32144"/>
    <w:rsid w:val="00F323B1"/>
    <w:rsid w:val="00F3276D"/>
    <w:rsid w:val="00F32860"/>
    <w:rsid w:val="00F32CBF"/>
    <w:rsid w:val="00F32D5F"/>
    <w:rsid w:val="00F33142"/>
    <w:rsid w:val="00F3325A"/>
    <w:rsid w:val="00F3379B"/>
    <w:rsid w:val="00F33ABF"/>
    <w:rsid w:val="00F33B89"/>
    <w:rsid w:val="00F33DCF"/>
    <w:rsid w:val="00F340A2"/>
    <w:rsid w:val="00F34149"/>
    <w:rsid w:val="00F34343"/>
    <w:rsid w:val="00F34BD8"/>
    <w:rsid w:val="00F34EC9"/>
    <w:rsid w:val="00F35074"/>
    <w:rsid w:val="00F3548F"/>
    <w:rsid w:val="00F354F8"/>
    <w:rsid w:val="00F3559F"/>
    <w:rsid w:val="00F35740"/>
    <w:rsid w:val="00F357E8"/>
    <w:rsid w:val="00F3587B"/>
    <w:rsid w:val="00F35C55"/>
    <w:rsid w:val="00F364F5"/>
    <w:rsid w:val="00F36780"/>
    <w:rsid w:val="00F367EC"/>
    <w:rsid w:val="00F36A6B"/>
    <w:rsid w:val="00F36A97"/>
    <w:rsid w:val="00F36C41"/>
    <w:rsid w:val="00F36D78"/>
    <w:rsid w:val="00F3762F"/>
    <w:rsid w:val="00F37BDD"/>
    <w:rsid w:val="00F402B8"/>
    <w:rsid w:val="00F402DB"/>
    <w:rsid w:val="00F40759"/>
    <w:rsid w:val="00F40F38"/>
    <w:rsid w:val="00F41E81"/>
    <w:rsid w:val="00F422F1"/>
    <w:rsid w:val="00F4262E"/>
    <w:rsid w:val="00F42CCA"/>
    <w:rsid w:val="00F4322C"/>
    <w:rsid w:val="00F43609"/>
    <w:rsid w:val="00F437DC"/>
    <w:rsid w:val="00F4388B"/>
    <w:rsid w:val="00F43CE4"/>
    <w:rsid w:val="00F43E35"/>
    <w:rsid w:val="00F44294"/>
    <w:rsid w:val="00F4429E"/>
    <w:rsid w:val="00F444ED"/>
    <w:rsid w:val="00F453DC"/>
    <w:rsid w:val="00F455C5"/>
    <w:rsid w:val="00F45C06"/>
    <w:rsid w:val="00F45CEB"/>
    <w:rsid w:val="00F460EE"/>
    <w:rsid w:val="00F463FB"/>
    <w:rsid w:val="00F46BDD"/>
    <w:rsid w:val="00F4726F"/>
    <w:rsid w:val="00F4791C"/>
    <w:rsid w:val="00F5026A"/>
    <w:rsid w:val="00F5042A"/>
    <w:rsid w:val="00F50F31"/>
    <w:rsid w:val="00F5137C"/>
    <w:rsid w:val="00F51445"/>
    <w:rsid w:val="00F51699"/>
    <w:rsid w:val="00F51F73"/>
    <w:rsid w:val="00F51FEC"/>
    <w:rsid w:val="00F52353"/>
    <w:rsid w:val="00F5290C"/>
    <w:rsid w:val="00F52D39"/>
    <w:rsid w:val="00F5347D"/>
    <w:rsid w:val="00F53633"/>
    <w:rsid w:val="00F53970"/>
    <w:rsid w:val="00F53984"/>
    <w:rsid w:val="00F539A7"/>
    <w:rsid w:val="00F539E0"/>
    <w:rsid w:val="00F53F47"/>
    <w:rsid w:val="00F54087"/>
    <w:rsid w:val="00F54423"/>
    <w:rsid w:val="00F54578"/>
    <w:rsid w:val="00F545E5"/>
    <w:rsid w:val="00F557A8"/>
    <w:rsid w:val="00F55822"/>
    <w:rsid w:val="00F55BFC"/>
    <w:rsid w:val="00F56459"/>
    <w:rsid w:val="00F56611"/>
    <w:rsid w:val="00F56A36"/>
    <w:rsid w:val="00F56B1C"/>
    <w:rsid w:val="00F56E68"/>
    <w:rsid w:val="00F56F33"/>
    <w:rsid w:val="00F57165"/>
    <w:rsid w:val="00F6042F"/>
    <w:rsid w:val="00F6084A"/>
    <w:rsid w:val="00F60997"/>
    <w:rsid w:val="00F6099A"/>
    <w:rsid w:val="00F60CEB"/>
    <w:rsid w:val="00F6111B"/>
    <w:rsid w:val="00F612BB"/>
    <w:rsid w:val="00F613C4"/>
    <w:rsid w:val="00F6199F"/>
    <w:rsid w:val="00F61B10"/>
    <w:rsid w:val="00F61BFC"/>
    <w:rsid w:val="00F62619"/>
    <w:rsid w:val="00F6287A"/>
    <w:rsid w:val="00F62F32"/>
    <w:rsid w:val="00F634A0"/>
    <w:rsid w:val="00F6376C"/>
    <w:rsid w:val="00F63B40"/>
    <w:rsid w:val="00F63BC6"/>
    <w:rsid w:val="00F63BD6"/>
    <w:rsid w:val="00F64186"/>
    <w:rsid w:val="00F641CD"/>
    <w:rsid w:val="00F642DA"/>
    <w:rsid w:val="00F64395"/>
    <w:rsid w:val="00F6478A"/>
    <w:rsid w:val="00F64BFF"/>
    <w:rsid w:val="00F6520A"/>
    <w:rsid w:val="00F6529C"/>
    <w:rsid w:val="00F655AB"/>
    <w:rsid w:val="00F6585B"/>
    <w:rsid w:val="00F65D81"/>
    <w:rsid w:val="00F65FBC"/>
    <w:rsid w:val="00F662F3"/>
    <w:rsid w:val="00F6655C"/>
    <w:rsid w:val="00F6684F"/>
    <w:rsid w:val="00F6698E"/>
    <w:rsid w:val="00F66B10"/>
    <w:rsid w:val="00F66E91"/>
    <w:rsid w:val="00F673BD"/>
    <w:rsid w:val="00F675FC"/>
    <w:rsid w:val="00F67607"/>
    <w:rsid w:val="00F6774C"/>
    <w:rsid w:val="00F6791A"/>
    <w:rsid w:val="00F67E10"/>
    <w:rsid w:val="00F70354"/>
    <w:rsid w:val="00F7061D"/>
    <w:rsid w:val="00F70759"/>
    <w:rsid w:val="00F70BCF"/>
    <w:rsid w:val="00F70D5B"/>
    <w:rsid w:val="00F71127"/>
    <w:rsid w:val="00F7120C"/>
    <w:rsid w:val="00F7142C"/>
    <w:rsid w:val="00F71EB8"/>
    <w:rsid w:val="00F7257F"/>
    <w:rsid w:val="00F72672"/>
    <w:rsid w:val="00F72D28"/>
    <w:rsid w:val="00F731A9"/>
    <w:rsid w:val="00F73520"/>
    <w:rsid w:val="00F73919"/>
    <w:rsid w:val="00F73AFD"/>
    <w:rsid w:val="00F73F21"/>
    <w:rsid w:val="00F740EA"/>
    <w:rsid w:val="00F74559"/>
    <w:rsid w:val="00F750CB"/>
    <w:rsid w:val="00F753A8"/>
    <w:rsid w:val="00F7556A"/>
    <w:rsid w:val="00F7556C"/>
    <w:rsid w:val="00F757EC"/>
    <w:rsid w:val="00F758B2"/>
    <w:rsid w:val="00F758DF"/>
    <w:rsid w:val="00F75B58"/>
    <w:rsid w:val="00F75C20"/>
    <w:rsid w:val="00F75C73"/>
    <w:rsid w:val="00F75D04"/>
    <w:rsid w:val="00F765C2"/>
    <w:rsid w:val="00F768D7"/>
    <w:rsid w:val="00F76BD9"/>
    <w:rsid w:val="00F76E79"/>
    <w:rsid w:val="00F802B2"/>
    <w:rsid w:val="00F809F0"/>
    <w:rsid w:val="00F80EE2"/>
    <w:rsid w:val="00F8110B"/>
    <w:rsid w:val="00F81123"/>
    <w:rsid w:val="00F81240"/>
    <w:rsid w:val="00F8130C"/>
    <w:rsid w:val="00F815E6"/>
    <w:rsid w:val="00F81713"/>
    <w:rsid w:val="00F81F93"/>
    <w:rsid w:val="00F82BC5"/>
    <w:rsid w:val="00F8301C"/>
    <w:rsid w:val="00F83077"/>
    <w:rsid w:val="00F83221"/>
    <w:rsid w:val="00F834D0"/>
    <w:rsid w:val="00F8384F"/>
    <w:rsid w:val="00F839AB"/>
    <w:rsid w:val="00F839DC"/>
    <w:rsid w:val="00F83A01"/>
    <w:rsid w:val="00F83C36"/>
    <w:rsid w:val="00F84194"/>
    <w:rsid w:val="00F841FB"/>
    <w:rsid w:val="00F8427D"/>
    <w:rsid w:val="00F845E4"/>
    <w:rsid w:val="00F847D9"/>
    <w:rsid w:val="00F8484C"/>
    <w:rsid w:val="00F84C8F"/>
    <w:rsid w:val="00F84DCD"/>
    <w:rsid w:val="00F8512D"/>
    <w:rsid w:val="00F8514A"/>
    <w:rsid w:val="00F85150"/>
    <w:rsid w:val="00F85954"/>
    <w:rsid w:val="00F85BF2"/>
    <w:rsid w:val="00F85D3F"/>
    <w:rsid w:val="00F8613C"/>
    <w:rsid w:val="00F8651D"/>
    <w:rsid w:val="00F86B01"/>
    <w:rsid w:val="00F86BE9"/>
    <w:rsid w:val="00F874B0"/>
    <w:rsid w:val="00F8759F"/>
    <w:rsid w:val="00F877DD"/>
    <w:rsid w:val="00F87A00"/>
    <w:rsid w:val="00F87E8F"/>
    <w:rsid w:val="00F87F26"/>
    <w:rsid w:val="00F9005E"/>
    <w:rsid w:val="00F9011C"/>
    <w:rsid w:val="00F901FC"/>
    <w:rsid w:val="00F90475"/>
    <w:rsid w:val="00F90DC5"/>
    <w:rsid w:val="00F91029"/>
    <w:rsid w:val="00F916AE"/>
    <w:rsid w:val="00F91905"/>
    <w:rsid w:val="00F91AB0"/>
    <w:rsid w:val="00F91F5D"/>
    <w:rsid w:val="00F922CF"/>
    <w:rsid w:val="00F92327"/>
    <w:rsid w:val="00F9253C"/>
    <w:rsid w:val="00F92570"/>
    <w:rsid w:val="00F92A1E"/>
    <w:rsid w:val="00F92E6D"/>
    <w:rsid w:val="00F9317D"/>
    <w:rsid w:val="00F93B56"/>
    <w:rsid w:val="00F93BC7"/>
    <w:rsid w:val="00F93E59"/>
    <w:rsid w:val="00F93FD0"/>
    <w:rsid w:val="00F94075"/>
    <w:rsid w:val="00F94276"/>
    <w:rsid w:val="00F946B3"/>
    <w:rsid w:val="00F9497A"/>
    <w:rsid w:val="00F94C9B"/>
    <w:rsid w:val="00F94F5B"/>
    <w:rsid w:val="00F9545C"/>
    <w:rsid w:val="00F955CF"/>
    <w:rsid w:val="00F9580D"/>
    <w:rsid w:val="00F95827"/>
    <w:rsid w:val="00F9588A"/>
    <w:rsid w:val="00F958F1"/>
    <w:rsid w:val="00F95E43"/>
    <w:rsid w:val="00F9626E"/>
    <w:rsid w:val="00F9670F"/>
    <w:rsid w:val="00F969F2"/>
    <w:rsid w:val="00F96A25"/>
    <w:rsid w:val="00F96BB0"/>
    <w:rsid w:val="00F96C8E"/>
    <w:rsid w:val="00F974CA"/>
    <w:rsid w:val="00F97C05"/>
    <w:rsid w:val="00F97F1A"/>
    <w:rsid w:val="00FA00DE"/>
    <w:rsid w:val="00FA10CD"/>
    <w:rsid w:val="00FA10CE"/>
    <w:rsid w:val="00FA116D"/>
    <w:rsid w:val="00FA159E"/>
    <w:rsid w:val="00FA1D6D"/>
    <w:rsid w:val="00FA221B"/>
    <w:rsid w:val="00FA2302"/>
    <w:rsid w:val="00FA2D87"/>
    <w:rsid w:val="00FA2E38"/>
    <w:rsid w:val="00FA2ECE"/>
    <w:rsid w:val="00FA3273"/>
    <w:rsid w:val="00FA3452"/>
    <w:rsid w:val="00FA3480"/>
    <w:rsid w:val="00FA3490"/>
    <w:rsid w:val="00FA37E3"/>
    <w:rsid w:val="00FA380A"/>
    <w:rsid w:val="00FA3C91"/>
    <w:rsid w:val="00FA411B"/>
    <w:rsid w:val="00FA421A"/>
    <w:rsid w:val="00FA426A"/>
    <w:rsid w:val="00FA4428"/>
    <w:rsid w:val="00FA442C"/>
    <w:rsid w:val="00FA459F"/>
    <w:rsid w:val="00FA4704"/>
    <w:rsid w:val="00FA48D7"/>
    <w:rsid w:val="00FA4BF8"/>
    <w:rsid w:val="00FA4DAA"/>
    <w:rsid w:val="00FA52F4"/>
    <w:rsid w:val="00FA5657"/>
    <w:rsid w:val="00FA5D60"/>
    <w:rsid w:val="00FA5E80"/>
    <w:rsid w:val="00FA62D8"/>
    <w:rsid w:val="00FA63D9"/>
    <w:rsid w:val="00FA646B"/>
    <w:rsid w:val="00FA65FE"/>
    <w:rsid w:val="00FA6666"/>
    <w:rsid w:val="00FA6786"/>
    <w:rsid w:val="00FA6BF2"/>
    <w:rsid w:val="00FA6C56"/>
    <w:rsid w:val="00FA6D4C"/>
    <w:rsid w:val="00FA71F7"/>
    <w:rsid w:val="00FA744F"/>
    <w:rsid w:val="00FA7547"/>
    <w:rsid w:val="00FA7B1D"/>
    <w:rsid w:val="00FA7D69"/>
    <w:rsid w:val="00FA7FC6"/>
    <w:rsid w:val="00FB0172"/>
    <w:rsid w:val="00FB0352"/>
    <w:rsid w:val="00FB0E74"/>
    <w:rsid w:val="00FB0ED6"/>
    <w:rsid w:val="00FB0F6E"/>
    <w:rsid w:val="00FB1077"/>
    <w:rsid w:val="00FB172D"/>
    <w:rsid w:val="00FB178A"/>
    <w:rsid w:val="00FB1E41"/>
    <w:rsid w:val="00FB1EB9"/>
    <w:rsid w:val="00FB272A"/>
    <w:rsid w:val="00FB2AFF"/>
    <w:rsid w:val="00FB2C79"/>
    <w:rsid w:val="00FB2CA0"/>
    <w:rsid w:val="00FB31BD"/>
    <w:rsid w:val="00FB3592"/>
    <w:rsid w:val="00FB3709"/>
    <w:rsid w:val="00FB38C4"/>
    <w:rsid w:val="00FB3B69"/>
    <w:rsid w:val="00FB3E12"/>
    <w:rsid w:val="00FB3F68"/>
    <w:rsid w:val="00FB3FB8"/>
    <w:rsid w:val="00FB429F"/>
    <w:rsid w:val="00FB4654"/>
    <w:rsid w:val="00FB48B6"/>
    <w:rsid w:val="00FB4EBA"/>
    <w:rsid w:val="00FB564A"/>
    <w:rsid w:val="00FB5CFD"/>
    <w:rsid w:val="00FB5DE3"/>
    <w:rsid w:val="00FB6023"/>
    <w:rsid w:val="00FB6458"/>
    <w:rsid w:val="00FB6A65"/>
    <w:rsid w:val="00FB6BE2"/>
    <w:rsid w:val="00FB6C85"/>
    <w:rsid w:val="00FB7045"/>
    <w:rsid w:val="00FB7606"/>
    <w:rsid w:val="00FB7D03"/>
    <w:rsid w:val="00FB7E11"/>
    <w:rsid w:val="00FC0162"/>
    <w:rsid w:val="00FC0B98"/>
    <w:rsid w:val="00FC0CDA"/>
    <w:rsid w:val="00FC0E88"/>
    <w:rsid w:val="00FC0EE0"/>
    <w:rsid w:val="00FC0F68"/>
    <w:rsid w:val="00FC0F75"/>
    <w:rsid w:val="00FC1022"/>
    <w:rsid w:val="00FC103E"/>
    <w:rsid w:val="00FC10B8"/>
    <w:rsid w:val="00FC1212"/>
    <w:rsid w:val="00FC1324"/>
    <w:rsid w:val="00FC1BEF"/>
    <w:rsid w:val="00FC214B"/>
    <w:rsid w:val="00FC26DA"/>
    <w:rsid w:val="00FC29BD"/>
    <w:rsid w:val="00FC2AF6"/>
    <w:rsid w:val="00FC2BA7"/>
    <w:rsid w:val="00FC2FE4"/>
    <w:rsid w:val="00FC31AA"/>
    <w:rsid w:val="00FC337C"/>
    <w:rsid w:val="00FC3622"/>
    <w:rsid w:val="00FC36BC"/>
    <w:rsid w:val="00FC3714"/>
    <w:rsid w:val="00FC3806"/>
    <w:rsid w:val="00FC3AE4"/>
    <w:rsid w:val="00FC3B62"/>
    <w:rsid w:val="00FC3D21"/>
    <w:rsid w:val="00FC3E5D"/>
    <w:rsid w:val="00FC4448"/>
    <w:rsid w:val="00FC4845"/>
    <w:rsid w:val="00FC4870"/>
    <w:rsid w:val="00FC4964"/>
    <w:rsid w:val="00FC4C72"/>
    <w:rsid w:val="00FC55E8"/>
    <w:rsid w:val="00FC5A77"/>
    <w:rsid w:val="00FC6097"/>
    <w:rsid w:val="00FC6A79"/>
    <w:rsid w:val="00FC6C13"/>
    <w:rsid w:val="00FC6F33"/>
    <w:rsid w:val="00FC7054"/>
    <w:rsid w:val="00FC7623"/>
    <w:rsid w:val="00FC7704"/>
    <w:rsid w:val="00FC77E9"/>
    <w:rsid w:val="00FC79B6"/>
    <w:rsid w:val="00FC7B85"/>
    <w:rsid w:val="00FC7BBF"/>
    <w:rsid w:val="00FC7DC7"/>
    <w:rsid w:val="00FC7E5D"/>
    <w:rsid w:val="00FC7F8A"/>
    <w:rsid w:val="00FD00FC"/>
    <w:rsid w:val="00FD021B"/>
    <w:rsid w:val="00FD0BA5"/>
    <w:rsid w:val="00FD14B7"/>
    <w:rsid w:val="00FD1A0B"/>
    <w:rsid w:val="00FD1C5C"/>
    <w:rsid w:val="00FD27DF"/>
    <w:rsid w:val="00FD28E2"/>
    <w:rsid w:val="00FD2A25"/>
    <w:rsid w:val="00FD2AE5"/>
    <w:rsid w:val="00FD2CA1"/>
    <w:rsid w:val="00FD31C5"/>
    <w:rsid w:val="00FD3224"/>
    <w:rsid w:val="00FD3414"/>
    <w:rsid w:val="00FD3521"/>
    <w:rsid w:val="00FD3541"/>
    <w:rsid w:val="00FD3B1F"/>
    <w:rsid w:val="00FD4059"/>
    <w:rsid w:val="00FD4351"/>
    <w:rsid w:val="00FD43F1"/>
    <w:rsid w:val="00FD44E6"/>
    <w:rsid w:val="00FD44F2"/>
    <w:rsid w:val="00FD4CF8"/>
    <w:rsid w:val="00FD50DF"/>
    <w:rsid w:val="00FD5326"/>
    <w:rsid w:val="00FD571B"/>
    <w:rsid w:val="00FD5A1B"/>
    <w:rsid w:val="00FD5C81"/>
    <w:rsid w:val="00FD5E96"/>
    <w:rsid w:val="00FD5F68"/>
    <w:rsid w:val="00FD622C"/>
    <w:rsid w:val="00FD62A2"/>
    <w:rsid w:val="00FD64E1"/>
    <w:rsid w:val="00FD6518"/>
    <w:rsid w:val="00FD6710"/>
    <w:rsid w:val="00FD7D66"/>
    <w:rsid w:val="00FD7EB3"/>
    <w:rsid w:val="00FD7F3E"/>
    <w:rsid w:val="00FE0221"/>
    <w:rsid w:val="00FE04B2"/>
    <w:rsid w:val="00FE0C87"/>
    <w:rsid w:val="00FE0FA1"/>
    <w:rsid w:val="00FE1308"/>
    <w:rsid w:val="00FE1809"/>
    <w:rsid w:val="00FE1A7C"/>
    <w:rsid w:val="00FE20BD"/>
    <w:rsid w:val="00FE22E4"/>
    <w:rsid w:val="00FE2358"/>
    <w:rsid w:val="00FE256B"/>
    <w:rsid w:val="00FE356F"/>
    <w:rsid w:val="00FE384C"/>
    <w:rsid w:val="00FE3C63"/>
    <w:rsid w:val="00FE3D84"/>
    <w:rsid w:val="00FE3ECC"/>
    <w:rsid w:val="00FE404D"/>
    <w:rsid w:val="00FE417E"/>
    <w:rsid w:val="00FE464D"/>
    <w:rsid w:val="00FE4D15"/>
    <w:rsid w:val="00FE5093"/>
    <w:rsid w:val="00FE5222"/>
    <w:rsid w:val="00FE5265"/>
    <w:rsid w:val="00FE5707"/>
    <w:rsid w:val="00FE5795"/>
    <w:rsid w:val="00FE5A54"/>
    <w:rsid w:val="00FE5CCE"/>
    <w:rsid w:val="00FE5DFA"/>
    <w:rsid w:val="00FE5E86"/>
    <w:rsid w:val="00FE5F99"/>
    <w:rsid w:val="00FE5FCE"/>
    <w:rsid w:val="00FE61D0"/>
    <w:rsid w:val="00FE67A8"/>
    <w:rsid w:val="00FE69CC"/>
    <w:rsid w:val="00FE6A0F"/>
    <w:rsid w:val="00FE7432"/>
    <w:rsid w:val="00FE749C"/>
    <w:rsid w:val="00FE77A1"/>
    <w:rsid w:val="00FE7C87"/>
    <w:rsid w:val="00FF02F9"/>
    <w:rsid w:val="00FF0584"/>
    <w:rsid w:val="00FF1464"/>
    <w:rsid w:val="00FF1763"/>
    <w:rsid w:val="00FF1878"/>
    <w:rsid w:val="00FF1903"/>
    <w:rsid w:val="00FF1B18"/>
    <w:rsid w:val="00FF1C40"/>
    <w:rsid w:val="00FF1DAF"/>
    <w:rsid w:val="00FF26AE"/>
    <w:rsid w:val="00FF2702"/>
    <w:rsid w:val="00FF2C1E"/>
    <w:rsid w:val="00FF3122"/>
    <w:rsid w:val="00FF34B2"/>
    <w:rsid w:val="00FF36BD"/>
    <w:rsid w:val="00FF3AF9"/>
    <w:rsid w:val="00FF405B"/>
    <w:rsid w:val="00FF40AF"/>
    <w:rsid w:val="00FF41EB"/>
    <w:rsid w:val="00FF4424"/>
    <w:rsid w:val="00FF4B10"/>
    <w:rsid w:val="00FF4BDD"/>
    <w:rsid w:val="00FF5079"/>
    <w:rsid w:val="00FF5AC1"/>
    <w:rsid w:val="00FF68EC"/>
    <w:rsid w:val="00FF6DF5"/>
    <w:rsid w:val="00FF6ED1"/>
    <w:rsid w:val="00FF6F0E"/>
    <w:rsid w:val="00FF7142"/>
    <w:rsid w:val="00FF7208"/>
    <w:rsid w:val="00FF7695"/>
    <w:rsid w:val="00FF7F19"/>
    <w:rsid w:val="00FF7F46"/>
  </w:rsids>
  <w:docVars>
    <w:docVar w:name="IsLM" w:val="No"/>
    <w:docVar w:name="IsRO" w:val="No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68DD42"/>
  <w15:docId w15:val="{CBDEFCC6-BA01-4AA8-8E9D-2E6D791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514A"/>
  </w:style>
  <w:style w:type="paragraph" w:styleId="Heading2">
    <w:name w:val="heading 2"/>
    <w:basedOn w:val="Normal"/>
    <w:link w:val="Heading2Char"/>
    <w:uiPriority w:val="9"/>
    <w:unhideWhenUsed/>
    <w:qFormat/>
    <w:rsid w:val="00D1175A"/>
    <w:pPr>
      <w:widowControl w:val="0"/>
      <w:autoSpaceDE w:val="0"/>
      <w:autoSpaceDN w:val="0"/>
      <w:spacing w:before="65"/>
      <w:ind w:left="228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8514A"/>
    <w:rPr>
      <w:rFonts w:cs="Courier New"/>
    </w:rPr>
  </w:style>
  <w:style w:type="paragraph" w:styleId="Caption">
    <w:name w:val="caption"/>
    <w:basedOn w:val="Normal"/>
    <w:next w:val="Normal"/>
    <w:qFormat/>
    <w:rsid w:val="00944B29"/>
    <w:pPr>
      <w:widowControl w:val="0"/>
    </w:pPr>
    <w:rPr>
      <w:szCs w:val="20"/>
    </w:rPr>
  </w:style>
  <w:style w:type="table" w:styleId="TableGrid">
    <w:name w:val="Table Grid"/>
    <w:basedOn w:val="TableNormal"/>
    <w:rsid w:val="00F0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rial10Normal">
    <w:name w:val="Arial 10 Normal"/>
    <w:basedOn w:val="Normal"/>
    <w:rsid w:val="00DA3494"/>
    <w:pPr>
      <w:tabs>
        <w:tab w:val="center" w:pos="1635"/>
      </w:tabs>
    </w:pPr>
    <w:rPr>
      <w:noProof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2833"/>
    <w:rPr>
      <w:color w:val="808080"/>
    </w:rPr>
  </w:style>
  <w:style w:type="paragraph" w:styleId="BalloonText">
    <w:name w:val="Balloon Text"/>
    <w:basedOn w:val="Normal"/>
    <w:link w:val="BalloonTextChar"/>
    <w:rsid w:val="00572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5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5832"/>
    <w:rPr>
      <w:rFonts w:ascii="Courier New" w:hAnsi="Courier New"/>
      <w:sz w:val="22"/>
      <w:szCs w:val="22"/>
    </w:rPr>
  </w:style>
  <w:style w:type="paragraph" w:styleId="Footer">
    <w:name w:val="footer"/>
    <w:basedOn w:val="Normal"/>
    <w:link w:val="FooterChar"/>
    <w:rsid w:val="000C5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832"/>
    <w:rPr>
      <w:rFonts w:ascii="Courier New" w:hAnsi="Courier New"/>
      <w:sz w:val="22"/>
      <w:szCs w:val="22"/>
    </w:rPr>
  </w:style>
  <w:style w:type="paragraph" w:styleId="ListParagraph">
    <w:name w:val="List Paragraph"/>
    <w:basedOn w:val="Normal"/>
    <w:uiPriority w:val="1"/>
    <w:qFormat/>
    <w:rsid w:val="00C44701"/>
    <w:pPr>
      <w:widowControl w:val="0"/>
      <w:autoSpaceDE w:val="0"/>
      <w:autoSpaceDN w:val="0"/>
      <w:spacing w:before="64"/>
      <w:ind w:left="148"/>
    </w:pPr>
    <w:rPr>
      <w:rFonts w:eastAsia="Arial"/>
    </w:rPr>
  </w:style>
  <w:style w:type="character" w:styleId="Hyperlink">
    <w:name w:val="Hyperlink"/>
    <w:basedOn w:val="DefaultParagraphFont"/>
    <w:uiPriority w:val="99"/>
    <w:unhideWhenUsed/>
    <w:rsid w:val="00C447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175A"/>
    <w:rPr>
      <w:rFonts w:eastAsia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0214D"/>
    <w:pPr>
      <w:widowControl w:val="0"/>
      <w:autoSpaceDE w:val="0"/>
      <w:autoSpaceDN w:val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B0214D"/>
    <w:rPr>
      <w:rFonts w:eastAsia="Arial"/>
    </w:rPr>
  </w:style>
  <w:style w:type="paragraph" w:styleId="Revision">
    <w:name w:val="Revision"/>
    <w:hidden/>
    <w:uiPriority w:val="99"/>
    <w:semiHidden/>
    <w:rsid w:val="007C38CB"/>
  </w:style>
  <w:style w:type="character" w:styleId="UnresolvedMention">
    <w:name w:val="Unresolved Mention"/>
    <w:basedOn w:val="DefaultParagraphFont"/>
    <w:uiPriority w:val="99"/>
    <w:semiHidden/>
    <w:unhideWhenUsed/>
    <w:rsid w:val="00CF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coalmine.dol.gov" TargetMode="Externa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753EF5441A0E406ABAC5AE3C9363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E6C2-DC10-4257-90C0-1178DBC07423}"/>
      </w:docPartPr>
      <w:docPartBody>
        <w:p w:rsidR="00F53970" w:rsidP="00F53970">
          <w:pPr>
            <w:pStyle w:val="753EF5441A0E406ABAC5AE3C9363960B"/>
          </w:pPr>
          <w:r w:rsidRPr="00133E64">
            <w:rPr>
              <w:rStyle w:val="PlaceholderText"/>
              <w:lang w:bidi=""/>
            </w:rPr>
            <w:t>[CM929]</w:t>
          </w:r>
        </w:p>
      </w:docPartBody>
    </w:docPart>
    <w:docPart>
      <w:docPartPr>
        <w:name w:val="4AA1E54EB4B249BB9D363E8862BA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947A7-0E83-4D71-ACF5-1ACE4F2B3287}"/>
      </w:docPartPr>
      <w:docPartBody>
        <w:p w:rsidR="00F53970" w:rsidP="00F53970">
          <w:pPr>
            <w:pStyle w:val="4AA1E54EB4B249BB9D363E8862BAD714"/>
          </w:pPr>
          <w:r w:rsidRPr="00133E64">
            <w:rPr>
              <w:rStyle w:val="PlaceholderText"/>
              <w:lang w:bidi=""/>
            </w:rPr>
            <w:t>[CM929]</w:t>
          </w:r>
        </w:p>
      </w:docPartBody>
    </w:docPart>
    <w:docPart>
      <w:docPartPr>
        <w:name w:val="864163F7FDE74BDA86F675F45F32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52B2-10A3-404E-A4FF-8ABCAC9F2346}"/>
      </w:docPartPr>
      <w:docPartBody>
        <w:p w:rsidR="00F53970" w:rsidP="00F53970">
          <w:pPr>
            <w:pStyle w:val="864163F7FDE74BDA86F675F45F326703"/>
          </w:pPr>
          <w:r w:rsidRPr="001D29EF">
            <w:rPr>
              <w:rStyle w:val="PlaceholderText"/>
              <w:lang w:bidi=""/>
            </w:rPr>
            <w:t>[Monto del cheque mensual]</w:t>
          </w:r>
        </w:p>
      </w:docPartBody>
    </w:docPart>
    <w:docPart>
      <w:docPartPr>
        <w:name w:val="37F41413712E4944A0426B262A5F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E968-11E5-46C3-B8AF-9F69E4AF7FC1}"/>
      </w:docPartPr>
      <w:docPartBody>
        <w:p w:rsidR="00F53970" w:rsidP="00F53970">
          <w:pPr>
            <w:pStyle w:val="37F41413712E4944A0426B262A5F2249"/>
          </w:pPr>
          <w:r w:rsidRPr="001D29EF">
            <w:rPr>
              <w:rStyle w:val="PlaceholderText"/>
              <w:lang w:bidi=""/>
            </w:rPr>
            <w:t>[Nombre del primer dependiente]</w:t>
          </w:r>
        </w:p>
      </w:docPartBody>
    </w:docPart>
    <w:docPart>
      <w:docPartPr>
        <w:name w:val="8C71E5A87E2644079F979F0AB30E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4581-0419-49AA-B533-FC0A6AA6BADD}"/>
      </w:docPartPr>
      <w:docPartBody>
        <w:p w:rsidR="00F53970" w:rsidP="00F53970">
          <w:pPr>
            <w:pStyle w:val="8C71E5A87E2644079F979F0AB30E4E68"/>
          </w:pPr>
          <w:r w:rsidRPr="001D29EF">
            <w:rPr>
              <w:rStyle w:val="PlaceholderText"/>
              <w:lang w:bidi=""/>
            </w:rPr>
            <w:t>[Fecha de nacimiento del primer dependiente]</w:t>
          </w:r>
        </w:p>
      </w:docPartBody>
    </w:docPart>
    <w:docPart>
      <w:docPartPr>
        <w:name w:val="BD317C4893A34657A6C463F3F266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CF7A-7461-438B-9296-35A4ED8E0972}"/>
      </w:docPartPr>
      <w:docPartBody>
        <w:p w:rsidR="00F53970" w:rsidP="00F53970">
          <w:pPr>
            <w:pStyle w:val="BD317C4893A34657A6C463F3F26684A7"/>
          </w:pPr>
          <w:r w:rsidRPr="001D29EF">
            <w:rPr>
              <w:rStyle w:val="PlaceholderText"/>
              <w:lang w:bidi=""/>
            </w:rPr>
            <w:t>[Nombre del segundo dependiente]</w:t>
          </w:r>
        </w:p>
      </w:docPartBody>
    </w:docPart>
    <w:docPart>
      <w:docPartPr>
        <w:name w:val="5488DEF137704F3AA71D0F8606AF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56F5-0971-47EB-9FA7-CAE45D8AB61B}"/>
      </w:docPartPr>
      <w:docPartBody>
        <w:p w:rsidR="00F53970" w:rsidP="00F53970">
          <w:pPr>
            <w:pStyle w:val="5488DEF137704F3AA71D0F8606AFE25B"/>
          </w:pPr>
          <w:r w:rsidRPr="001D29EF">
            <w:rPr>
              <w:rStyle w:val="PlaceholderText"/>
              <w:lang w:bidi=""/>
            </w:rPr>
            <w:t>[Fecha de nacimiento del segundo dependiente]</w:t>
          </w:r>
        </w:p>
      </w:docPartBody>
    </w:docPart>
    <w:docPart>
      <w:docPartPr>
        <w:name w:val="15895DF5FBDD4199ACCF82399F60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1869-2888-43E2-8FD4-E65CD0C1032B}"/>
      </w:docPartPr>
      <w:docPartBody>
        <w:p w:rsidR="00F53970" w:rsidP="00F53970">
          <w:pPr>
            <w:pStyle w:val="15895DF5FBDD4199ACCF82399F60F45A"/>
          </w:pPr>
          <w:r w:rsidRPr="001D29EF">
            <w:rPr>
              <w:rStyle w:val="PlaceholderText"/>
              <w:lang w:bidi=""/>
            </w:rPr>
            <w:t>[Fecha de nacimiento del tercer dependiente]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0"/>
    <w:rsid w:val="00151A93"/>
    <w:rsid w:val="004629DA"/>
    <w:rsid w:val="004C59EF"/>
    <w:rsid w:val="00534788"/>
    <w:rsid w:val="006562B0"/>
    <w:rsid w:val="00682C95"/>
    <w:rsid w:val="007F2A0B"/>
    <w:rsid w:val="00CC6C17"/>
    <w:rsid w:val="00F539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970"/>
    <w:rPr>
      <w:color w:val="808080"/>
    </w:rPr>
  </w:style>
  <w:style w:type="paragraph" w:customStyle="1" w:styleId="753EF5441A0E406ABAC5AE3C9363960B">
    <w:name w:val="753EF5441A0E406ABAC5AE3C9363960B"/>
    <w:rsid w:val="00F53970"/>
  </w:style>
  <w:style w:type="paragraph" w:customStyle="1" w:styleId="4AA1E54EB4B249BB9D363E8862BAD714">
    <w:name w:val="4AA1E54EB4B249BB9D363E8862BAD714"/>
    <w:rsid w:val="00F53970"/>
  </w:style>
  <w:style w:type="paragraph" w:customStyle="1" w:styleId="864163F7FDE74BDA86F675F45F326703">
    <w:name w:val="864163F7FDE74BDA86F675F45F326703"/>
    <w:rsid w:val="00F53970"/>
  </w:style>
  <w:style w:type="paragraph" w:customStyle="1" w:styleId="37F41413712E4944A0426B262A5F2249">
    <w:name w:val="37F41413712E4944A0426B262A5F2249"/>
    <w:rsid w:val="00F53970"/>
  </w:style>
  <w:style w:type="paragraph" w:customStyle="1" w:styleId="8C71E5A87E2644079F979F0AB30E4E68">
    <w:name w:val="8C71E5A87E2644079F979F0AB30E4E68"/>
    <w:rsid w:val="00F53970"/>
  </w:style>
  <w:style w:type="paragraph" w:customStyle="1" w:styleId="BD317C4893A34657A6C463F3F26684A7">
    <w:name w:val="BD317C4893A34657A6C463F3F26684A7"/>
    <w:rsid w:val="00F53970"/>
  </w:style>
  <w:style w:type="paragraph" w:customStyle="1" w:styleId="5488DEF137704F3AA71D0F8606AFE25B">
    <w:name w:val="5488DEF137704F3AA71D0F8606AFE25B"/>
    <w:rsid w:val="00F53970"/>
  </w:style>
  <w:style w:type="paragraph" w:customStyle="1" w:styleId="15895DF5FBDD4199ACCF82399F60F45A">
    <w:name w:val="15895DF5FBDD4199ACCF82399F60F45A"/>
    <w:rsid w:val="00F53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B1CC-E141-4BDB-AED9-766D7277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~WRL0008.tmp</Template>
  <TotalTime>1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1\</vt:lpstr>
    </vt:vector>
  </TitlesOfParts>
  <Company>Black Lung Office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1\</dc:title>
  <dc:creator>Kenny Lowe</dc:creator>
  <dc:description>Updated Expiration date and added language to #5</dc:description>
  <cp:lastModifiedBy>Meneses, Marcela - OWCP</cp:lastModifiedBy>
  <cp:revision>2</cp:revision>
  <cp:lastPrinted>2015-01-12T15:15:00Z</cp:lastPrinted>
  <dcterms:created xsi:type="dcterms:W3CDTF">2024-11-04T16:15:00Z</dcterms:created>
  <dcterms:modified xsi:type="dcterms:W3CDTF">2024-11-04T16:15:00Z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 Version">
    <vt:lpwstr>20</vt:lpwstr>
  </property>
  <property fmtid="{D5CDD505-2E9C-101B-9397-08002B2CF9AE}" pid="3" name="Library">
    <vt:lpwstr>DATAFILLIN</vt:lpwstr>
  </property>
  <property fmtid="{D5CDD505-2E9C-101B-9397-08002B2CF9AE}" pid="4" name="Update Reason">
    <vt:lpwstr>Updated Expiration date, added language to #5, and updated to show one toll-free number for all DO's</vt:lpwstr>
  </property>
</Properties>
</file>