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04C70" w:rsidRPr="00F04C70" w:rsidP="0094335F" w14:paraId="6B143A80" w14:textId="4D612DF8">
      <w:pPr>
        <w:jc w:val="right"/>
      </w:pPr>
    </w:p>
    <w:tbl>
      <w:tblPr>
        <w:tblStyle w:val="BaseTable"/>
        <w:tblW w:w="0" w:type="auto"/>
        <w:jc w:val="center"/>
        <w:tblBorders>
          <w:bottom w:val="none" w:sz="0" w:space="0" w:color="auto"/>
          <w:insideH w:val="none" w:sz="0" w:space="0" w:color="auto"/>
          <w:insideV w:val="none" w:sz="0" w:space="0" w:color="auto"/>
        </w:tblBorders>
        <w:tblLook w:val="0600"/>
      </w:tblPr>
      <w:tblGrid>
        <w:gridCol w:w="4478"/>
        <w:gridCol w:w="3744"/>
      </w:tblGrid>
      <w:tr w14:paraId="7FBC2519" w14:textId="77777777" w:rsidTr="0094335F">
        <w:tblPrEx>
          <w:tblW w:w="0" w:type="auto"/>
          <w:jc w:val="center"/>
          <w:tblBorders>
            <w:bottom w:val="none" w:sz="0" w:space="0" w:color="auto"/>
            <w:insideH w:val="none" w:sz="0" w:space="0" w:color="auto"/>
            <w:insideV w:val="none" w:sz="0" w:space="0" w:color="auto"/>
          </w:tblBorders>
          <w:tblLook w:val="0600"/>
        </w:tblPrEx>
        <w:trPr>
          <w:jc w:val="center"/>
        </w:trPr>
        <w:tc>
          <w:tcPr>
            <w:tcW w:w="4478" w:type="dxa"/>
            <w:vAlign w:val="bottom"/>
          </w:tcPr>
          <w:p w:rsidR="00F04C70" w:rsidRPr="00F04C70" w:rsidP="0094335F" w14:paraId="021533AB" w14:textId="350707AB">
            <w:pPr>
              <w:spacing w:before="0" w:after="0" w:line="240" w:lineRule="auto"/>
              <w:jc w:val="center"/>
            </w:pPr>
            <w:r w:rsidRPr="00F04C70">
              <w:rPr>
                <w:noProof/>
              </w:rPr>
              <w:drawing>
                <wp:inline distT="0" distB="0" distL="0" distR="0">
                  <wp:extent cx="2423992" cy="822960"/>
                  <wp:effectExtent l="0" t="0" r="0" b="0"/>
                  <wp:docPr id="827162834" name="Picture 3" descr="A logo with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62834" name="Picture 3" descr="A logo with a couple of people&#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23992" cy="822960"/>
                          </a:xfrm>
                          <a:prstGeom prst="rect">
                            <a:avLst/>
                          </a:prstGeom>
                        </pic:spPr>
                      </pic:pic>
                    </a:graphicData>
                  </a:graphic>
                </wp:inline>
              </w:drawing>
            </w:r>
          </w:p>
        </w:tc>
        <w:tc>
          <w:tcPr>
            <w:tcW w:w="3744" w:type="dxa"/>
            <w:vAlign w:val="bottom"/>
          </w:tcPr>
          <w:p w:rsidR="00F04C70" w:rsidRPr="00F04C70" w:rsidP="0094335F" w14:paraId="026BE1A5" w14:textId="2F5A79E0">
            <w:pPr>
              <w:spacing w:before="0" w:after="0" w:line="240" w:lineRule="auto"/>
              <w:jc w:val="center"/>
            </w:pPr>
            <w:r w:rsidRPr="00F04C70">
              <w:rPr>
                <w:noProof/>
              </w:rPr>
              <w:drawing>
                <wp:inline distT="0" distB="0" distL="0" distR="0">
                  <wp:extent cx="2089800" cy="822960"/>
                  <wp:effectExtent l="0" t="0" r="5715" b="0"/>
                  <wp:docPr id="1233392604" name="Picture 5" descr="A logo for an individual fatherh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2604" name="Picture 5" descr="A logo for an individual fatherhood&#10;&#10;Description automatically generated with medium confidenc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b="8687"/>
                          <a:stretch>
                            <a:fillRect/>
                          </a:stretch>
                        </pic:blipFill>
                        <pic:spPr bwMode="auto">
                          <a:xfrm>
                            <a:off x="0" y="0"/>
                            <a:ext cx="2089800" cy="8229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bl>
    <w:p w:rsidR="00F04C70" w:rsidRPr="00F04C70" w:rsidP="00F04C70" w14:paraId="6FE81CB9" w14:textId="77777777"/>
    <w:p w:rsidR="00F11E9F" w:rsidP="00F11E9F" w14:paraId="53F06B68" w14:textId="3C683204">
      <w:pPr>
        <w:pStyle w:val="Paragraph"/>
      </w:pPr>
    </w:p>
    <w:p w:rsidR="0009501E" w:rsidP="00824E72" w14:paraId="69E29006" w14:textId="295CADC6">
      <w:pPr>
        <w:pStyle w:val="Paragraph"/>
        <w:jc w:val="center"/>
        <w:rPr>
          <w:b/>
          <w:bCs/>
          <w:color w:val="0B2949" w:themeColor="accent1"/>
          <w:sz w:val="40"/>
          <w:szCs w:val="40"/>
        </w:rPr>
      </w:pPr>
      <w:r w:rsidRPr="007D1C66">
        <w:rPr>
          <w:b/>
          <w:bCs/>
          <w:color w:val="0B2949" w:themeColor="accent1"/>
          <w:sz w:val="40"/>
          <w:szCs w:val="40"/>
        </w:rPr>
        <w:t>Instructions for the Impact Evaluation Final Report Template</w:t>
      </w:r>
      <w:r w:rsidRPr="003F1EBC" w:rsidR="00A901DF">
        <w:rPr>
          <w:b/>
          <w:bCs/>
          <w:color w:val="0B2949" w:themeColor="accent1"/>
          <w:sz w:val="40"/>
          <w:szCs w:val="40"/>
        </w:rPr>
        <w:t xml:space="preserve"> </w:t>
      </w:r>
    </w:p>
    <w:p w:rsidR="00A901DF" w:rsidRPr="003F1EBC" w:rsidP="00A93D17" w14:paraId="4DFEFF1A" w14:textId="421B3ED1">
      <w:pPr>
        <w:pStyle w:val="Paragraph"/>
        <w:jc w:val="center"/>
      </w:pPr>
      <w:r w:rsidRPr="003F1EBC">
        <w:rPr>
          <w:b/>
          <w:bCs/>
          <w:color w:val="0B2949" w:themeColor="accent1"/>
          <w:sz w:val="40"/>
          <w:szCs w:val="40"/>
        </w:rPr>
        <w:t xml:space="preserve">Healthy Marriage and </w:t>
      </w:r>
      <w:r w:rsidRPr="003F1EBC" w:rsidR="006D3DC5">
        <w:rPr>
          <w:b/>
          <w:bCs/>
          <w:color w:val="0B2949" w:themeColor="accent1"/>
          <w:sz w:val="40"/>
          <w:szCs w:val="40"/>
        </w:rPr>
        <w:t>Responsible Fatherhood</w:t>
      </w:r>
      <w:r w:rsidRPr="003F1EBC">
        <w:rPr>
          <w:b/>
          <w:bCs/>
          <w:color w:val="0B2949" w:themeColor="accent1"/>
          <w:sz w:val="40"/>
          <w:szCs w:val="40"/>
        </w:rPr>
        <w:t xml:space="preserve"> Grant Recipients</w:t>
      </w:r>
    </w:p>
    <w:p w:rsidR="00A901DF" w:rsidRPr="003F1EBC" w:rsidP="00A93D17" w14:paraId="2F957E73" w14:textId="1CC12554">
      <w:pPr>
        <w:pStyle w:val="Paragraph"/>
        <w:jc w:val="center"/>
      </w:pPr>
      <w:r>
        <w:t>December</w:t>
      </w:r>
      <w:r w:rsidR="0011239B">
        <w:t xml:space="preserve"> 2024</w:t>
      </w:r>
    </w:p>
    <w:p w:rsidR="00C82C68" w14:paraId="601C99F1" w14:textId="77777777">
      <w:pPr>
        <w:spacing w:after="160" w:line="259" w:lineRule="auto"/>
      </w:pPr>
    </w:p>
    <w:p w:rsidR="00C82C68" w:rsidP="00C82C68" w14:paraId="7FA8BFEE" w14:textId="45D4F4FF">
      <w:pPr>
        <w:spacing w:before="3480" w:after="160" w:line="259" w:lineRule="auto"/>
      </w:pPr>
      <w:r w:rsidRPr="00E37A96">
        <w:rPr>
          <w:rFonts w:ascii="Times New Roman" w:eastAsia="Calibri" w:hAnsi="Times New Roman"/>
          <w:b/>
          <w:noProof/>
        </w:rPr>
        <mc:AlternateContent>
          <mc:Choice Requires="wps">
            <w:drawing>
              <wp:inline distT="0" distB="0" distL="0" distR="0">
                <wp:extent cx="5943600" cy="1188720"/>
                <wp:effectExtent l="0" t="0" r="19050" b="11430"/>
                <wp:docPr id="1820922003" name="Text Box 18209220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88720"/>
                        </a:xfrm>
                        <a:prstGeom prst="rect">
                          <a:avLst/>
                        </a:prstGeom>
                        <a:solidFill>
                          <a:srgbClr val="FFFFFF"/>
                        </a:solidFill>
                        <a:ln w="9525">
                          <a:solidFill>
                            <a:srgbClr val="000000"/>
                          </a:solidFill>
                          <a:miter lim="800000"/>
                          <a:headEnd/>
                          <a:tailEnd/>
                        </a:ln>
                      </wps:spPr>
                      <wps:txbx>
                        <w:txbxContent>
                          <w:p w:rsidR="000B2299" w:rsidRPr="00A97FF7" w:rsidP="000B2299" w14:textId="1CAEDE72">
                            <w:pPr>
                              <w:pStyle w:val="TableTextLeft"/>
                            </w:pPr>
                            <w:r w:rsidRPr="00A97FF7">
                              <w:t xml:space="preserve">According to the Paperwork Reduction Act of 1995, an agency may not conduct or sponsor, and a person is not required to respond to, a collection of information unless it displays a valid OMB control number. The valid OMB control number for this collection is </w:t>
                            </w:r>
                            <w:r w:rsidRPr="00A97FF7">
                              <w:rPr>
                                <w:highlight w:val="yellow"/>
                              </w:rPr>
                              <w:t>##-#</w:t>
                            </w:r>
                            <w:r w:rsidRPr="00A97FF7">
                              <w:t xml:space="preserve">; this number is valid through </w:t>
                            </w:r>
                            <w:r w:rsidRPr="00A97FF7">
                              <w:rPr>
                                <w:highlight w:val="yellow"/>
                              </w:rPr>
                              <w:t>[DATE]</w:t>
                            </w:r>
                            <w:r w:rsidRPr="00A97FF7">
                              <w:t xml:space="preserve">. Public reporting burden for this collection of information is estimated to average </w:t>
                            </w:r>
                            <w:r w:rsidR="004A7CFA">
                              <w:t>3</w:t>
                            </w:r>
                            <w:r>
                              <w:t>0</w:t>
                            </w:r>
                            <w:r w:rsidRPr="00A97FF7">
                              <w:t xml:space="preserve"> hours, including the time for reviewing instructions, gathering and maintaining the data needed, reviewing the collection of information, and revising it. This collection of information is voluntary for individuals, but the information is required from HMR</w:t>
                            </w:r>
                            <w:r w:rsidR="00D57839">
                              <w:t>F</w:t>
                            </w:r>
                            <w:r w:rsidRPr="00A97FF7">
                              <w:t xml:space="preserve"> grant recipient</w:t>
                            </w:r>
                            <w:r w:rsidR="00D57839">
                              <w:t>s</w:t>
                            </w:r>
                            <w:r w:rsidRPr="00A97FF7">
                              <w:t xml:space="preserve"> to retain a benefit (Authority: 42 U.S.C. 603</w:t>
                            </w:r>
                            <w:r>
                              <w:t>[</w:t>
                            </w:r>
                            <w:r w:rsidRPr="00A97FF7">
                              <w:t>a</w:t>
                            </w:r>
                            <w:r>
                              <w:t>][</w:t>
                            </w:r>
                            <w:r w:rsidRPr="00A97FF7">
                              <w:t>2</w:t>
                            </w:r>
                            <w:r>
                              <w:t>]</w:t>
                            </w:r>
                            <w:r w:rsidRPr="00A97FF7">
                              <w:t>).</w:t>
                            </w:r>
                          </w:p>
                          <w:p w:rsidR="000B2299" w:rsidRPr="00254918" w:rsidP="000B2299" w14:textId="77777777">
                            <w:pPr>
                              <w:pStyle w:val="TableTextLeft"/>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820922003" o:spid="_x0000_i1025" type="#_x0000_t202" style="width:468pt;height:93.6pt;mso-left-percent:-10001;mso-position-horizontal-relative:char;mso-position-vertical-relative:line;mso-top-percent:-10001;mso-wrap-style:square;visibility:visible;v-text-anchor:top">
                <v:textbox>
                  <w:txbxContent>
                    <w:p w:rsidR="000B2299" w:rsidRPr="00A97FF7" w:rsidP="000B2299" w14:paraId="4D0C2005" w14:textId="1CAEDE72">
                      <w:pPr>
                        <w:pStyle w:val="TableTextLeft"/>
                      </w:pPr>
                      <w:r w:rsidRPr="00A97FF7">
                        <w:t xml:space="preserve">According to the Paperwork Reduction Act of 1995, an agency may not conduct or sponsor, and a person is not required to respond to, a collection of information unless it displays a valid OMB control number. The valid OMB control number for this collection is </w:t>
                      </w:r>
                      <w:r w:rsidRPr="00A97FF7">
                        <w:rPr>
                          <w:highlight w:val="yellow"/>
                        </w:rPr>
                        <w:t>##-#</w:t>
                      </w:r>
                      <w:r w:rsidRPr="00A97FF7">
                        <w:t xml:space="preserve">; this number is valid through </w:t>
                      </w:r>
                      <w:r w:rsidRPr="00A97FF7">
                        <w:rPr>
                          <w:highlight w:val="yellow"/>
                        </w:rPr>
                        <w:t>[DATE]</w:t>
                      </w:r>
                      <w:r w:rsidRPr="00A97FF7">
                        <w:t xml:space="preserve">. Public reporting burden for this collection of information is estimated to average </w:t>
                      </w:r>
                      <w:r w:rsidR="004A7CFA">
                        <w:t>3</w:t>
                      </w:r>
                      <w:r>
                        <w:t>0</w:t>
                      </w:r>
                      <w:r w:rsidRPr="00A97FF7">
                        <w:t xml:space="preserve"> hours, including the time for reviewing instructions, gathering and maintaining the data needed, reviewing the collection of information, and revising it. This collection of information is voluntary for individuals, but the information is required from HMR</w:t>
                      </w:r>
                      <w:r w:rsidR="00D57839">
                        <w:t>F</w:t>
                      </w:r>
                      <w:r w:rsidRPr="00A97FF7">
                        <w:t xml:space="preserve"> grant recipient</w:t>
                      </w:r>
                      <w:r w:rsidR="00D57839">
                        <w:t>s</w:t>
                      </w:r>
                      <w:r w:rsidRPr="00A97FF7">
                        <w:t xml:space="preserve"> to retain a benefit (Authority: 42 U.S.C. 603</w:t>
                      </w:r>
                      <w:r>
                        <w:t>[</w:t>
                      </w:r>
                      <w:r w:rsidRPr="00A97FF7">
                        <w:t>a</w:t>
                      </w:r>
                      <w:r>
                        <w:t>][</w:t>
                      </w:r>
                      <w:r w:rsidRPr="00A97FF7">
                        <w:t>2</w:t>
                      </w:r>
                      <w:r>
                        <w:t>]</w:t>
                      </w:r>
                      <w:r w:rsidRPr="00A97FF7">
                        <w:t>).</w:t>
                      </w:r>
                    </w:p>
                    <w:p w:rsidR="000B2299" w:rsidRPr="00254918" w:rsidP="000B2299" w14:paraId="653538E7" w14:textId="77777777">
                      <w:pPr>
                        <w:pStyle w:val="TableTextLeft"/>
                      </w:pPr>
                    </w:p>
                  </w:txbxContent>
                </v:textbox>
                <w10:wrap type="none"/>
                <w10:anchorlock/>
              </v:shape>
            </w:pict>
          </mc:Fallback>
        </mc:AlternateContent>
      </w:r>
    </w:p>
    <w:tbl>
      <w:tblPr>
        <w:tblStyle w:val="BaseTable"/>
        <w:tblW w:w="10512" w:type="dxa"/>
        <w:tblInd w:w="-720" w:type="dxa"/>
        <w:tblBorders>
          <w:bottom w:val="none" w:sz="0" w:space="0" w:color="auto"/>
          <w:insideH w:val="none" w:sz="0" w:space="0" w:color="auto"/>
          <w:insideV w:val="none" w:sz="0" w:space="0" w:color="auto"/>
        </w:tblBorders>
        <w:tblCellMar>
          <w:left w:w="0" w:type="dxa"/>
          <w:right w:w="0" w:type="dxa"/>
        </w:tblCellMar>
        <w:tblLook w:val="0600"/>
      </w:tblPr>
      <w:tblGrid>
        <w:gridCol w:w="3312"/>
        <w:gridCol w:w="3888"/>
        <w:gridCol w:w="3312"/>
      </w:tblGrid>
      <w:tr w14:paraId="129DC619" w14:textId="77777777" w:rsidTr="006E5D25">
        <w:tblPrEx>
          <w:tblW w:w="10512" w:type="dxa"/>
          <w:tblInd w:w="-720" w:type="dxa"/>
          <w:tblBorders>
            <w:bottom w:val="none" w:sz="0" w:space="0" w:color="auto"/>
            <w:insideH w:val="none" w:sz="0" w:space="0" w:color="auto"/>
            <w:insideV w:val="none" w:sz="0" w:space="0" w:color="auto"/>
          </w:tblBorders>
          <w:tblCellMar>
            <w:left w:w="0" w:type="dxa"/>
            <w:right w:w="0" w:type="dxa"/>
          </w:tblCellMar>
          <w:tblLook w:val="0600"/>
        </w:tblPrEx>
        <w:tc>
          <w:tcPr>
            <w:tcW w:w="3312" w:type="dxa"/>
            <w:vAlign w:val="bottom"/>
          </w:tcPr>
          <w:p w:rsidR="0094335F" w:rsidRPr="00F04C70" w:rsidP="005E24FF" w14:paraId="32D62E2B" w14:textId="2FFCDA81">
            <w:pPr>
              <w:spacing w:before="0" w:after="0" w:line="240" w:lineRule="auto"/>
            </w:pPr>
            <w:r w:rsidRPr="00F04C70">
              <w:rPr>
                <w:noProof/>
              </w:rPr>
              <w:drawing>
                <wp:inline distT="0" distB="0" distL="0" distR="0">
                  <wp:extent cx="1463040" cy="433286"/>
                  <wp:effectExtent l="0" t="0" r="3810" b="5080"/>
                  <wp:docPr id="209711328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13286" name="Picture 2" descr="A logo for a company&#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0" cy="433286"/>
                          </a:xfrm>
                          <a:prstGeom prst="rect">
                            <a:avLst/>
                          </a:prstGeom>
                        </pic:spPr>
                      </pic:pic>
                    </a:graphicData>
                  </a:graphic>
                </wp:inline>
              </w:drawing>
            </w:r>
          </w:p>
        </w:tc>
        <w:tc>
          <w:tcPr>
            <w:tcW w:w="3888" w:type="dxa"/>
            <w:vAlign w:val="bottom"/>
          </w:tcPr>
          <w:p w:rsidR="0094335F" w:rsidRPr="00F04C70" w:rsidP="005E24FF" w14:paraId="5DB5F40C" w14:textId="70228A65">
            <w:pPr>
              <w:spacing w:before="0" w:after="0" w:line="240" w:lineRule="auto"/>
              <w:jc w:val="center"/>
            </w:pPr>
            <w:r w:rsidRPr="00F04C70">
              <w:rPr>
                <w:noProof/>
              </w:rPr>
              <w:drawing>
                <wp:inline distT="0" distB="0" distL="0" distR="0">
                  <wp:extent cx="1463040" cy="518374"/>
                  <wp:effectExtent l="0" t="0" r="0" b="0"/>
                  <wp:docPr id="1722766847" name="Picture 1" descr="A group of people in orange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6847" name="Picture 1" descr="A group of people in orange and blue letters&#10;&#10;Description automatically generated"/>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rcRect l="4040" t="15143" r="6823" b="15443"/>
                          <a:stretch>
                            <a:fillRect/>
                          </a:stretch>
                        </pic:blipFill>
                        <pic:spPr bwMode="auto">
                          <a:xfrm>
                            <a:off x="0" y="0"/>
                            <a:ext cx="1463040" cy="5183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3312" w:type="dxa"/>
            <w:vAlign w:val="bottom"/>
          </w:tcPr>
          <w:p w:rsidR="0094335F" w:rsidRPr="00F04C70" w:rsidP="005E24FF" w14:paraId="286054B1" w14:textId="3912686A">
            <w:pPr>
              <w:spacing w:before="0" w:after="0" w:line="240" w:lineRule="auto"/>
              <w:jc w:val="right"/>
            </w:pPr>
            <w:r w:rsidRPr="00F04C70">
              <w:rPr>
                <w:noProof/>
              </w:rPr>
              <w:drawing>
                <wp:inline distT="0" distB="0" distL="0" distR="0">
                  <wp:extent cx="1463040" cy="393057"/>
                  <wp:effectExtent l="0" t="0" r="3810" b="7620"/>
                  <wp:docPr id="1109042394" name="Picture 4" descr="A blue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42394" name="Picture 4" descr="A blue letter with a white background&#10;&#10;Description automatically generated"/>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463040" cy="393057"/>
                          </a:xfrm>
                          <a:prstGeom prst="rect">
                            <a:avLst/>
                          </a:prstGeom>
                        </pic:spPr>
                      </pic:pic>
                    </a:graphicData>
                  </a:graphic>
                </wp:inline>
              </w:drawing>
            </w:r>
          </w:p>
        </w:tc>
      </w:tr>
    </w:tbl>
    <w:p w:rsidR="00C82C68" w:rsidP="00C82C68" w14:paraId="07D81935" w14:textId="0DB39FD2">
      <w:pPr>
        <w:spacing w:after="160" w:line="259" w:lineRule="auto"/>
        <w:sectPr w:rsidSect="00C82C68">
          <w:headerReference w:type="default" r:id="rId15"/>
          <w:footerReference w:type="default" r:id="rId16"/>
          <w:pgSz w:w="12240" w:h="15840" w:code="1"/>
          <w:pgMar w:top="1440" w:right="1440" w:bottom="1440" w:left="1440" w:header="720" w:footer="720" w:gutter="0"/>
          <w:pgNumType w:fmt="lowerRoman" w:start="1"/>
          <w:cols w:space="360"/>
          <w:titlePg/>
          <w:docGrid w:linePitch="299"/>
        </w:sectPr>
      </w:pPr>
    </w:p>
    <w:p w:rsidR="00C82C68" w:rsidP="00C82C68" w14:paraId="11477BD7" w14:textId="2B73ADBB">
      <w:pPr>
        <w:spacing w:after="160" w:line="259" w:lineRule="auto"/>
        <w:rPr>
          <w:rFonts w:eastAsiaTheme="minorEastAsia" w:cs="Times New Roman"/>
          <w:b/>
          <w:bCs/>
          <w:szCs w:val="20"/>
        </w:rPr>
      </w:pPr>
    </w:p>
    <w:sdt>
      <w:sdtPr>
        <w:rPr>
          <w:rFonts w:asciiTheme="minorHAnsi" w:eastAsiaTheme="minorEastAsia" w:hAnsiTheme="minorHAnsi" w:cs="Times New Roman"/>
          <w:b/>
          <w:bCs/>
          <w:color w:val="auto"/>
          <w:sz w:val="20"/>
          <w:szCs w:val="20"/>
        </w:rPr>
        <w:id w:val="-233086369"/>
        <w:docPartObj>
          <w:docPartGallery w:val="Table of Contents"/>
          <w:docPartUnique/>
        </w:docPartObj>
      </w:sdtPr>
      <w:sdtEndPr>
        <w:rPr>
          <w:rFonts w:asciiTheme="majorHAnsi" w:hAnsiTheme="majorHAnsi" w:cstheme="minorBidi"/>
          <w:b w:val="0"/>
          <w:bCs w:val="0"/>
          <w:sz w:val="19"/>
          <w:szCs w:val="19"/>
        </w:rPr>
      </w:sdtEndPr>
      <w:sdtContent>
        <w:p w:rsidR="00353A1D" w:rsidRPr="003F1EBC" w:rsidP="00C82C68" w14:paraId="583536D1" w14:textId="763CB061">
          <w:pPr>
            <w:pStyle w:val="TOCHeading"/>
            <w:rPr>
              <w:b/>
              <w:bCs/>
            </w:rPr>
          </w:pPr>
          <w:r w:rsidRPr="003F1EBC">
            <w:rPr>
              <w:b/>
              <w:bCs/>
            </w:rPr>
            <w:t>Contents</w:t>
          </w:r>
        </w:p>
        <w:p w:rsidR="00B1702B" w14:paraId="499A7F02" w14:textId="28F031FE">
          <w:pPr>
            <w:pStyle w:val="TOC1"/>
            <w:rPr>
              <w:rFonts w:asciiTheme="minorHAnsi" w:eastAsiaTheme="minorEastAsia" w:hAnsiTheme="minorHAnsi"/>
              <w:noProof/>
              <w:kern w:val="2"/>
              <w:sz w:val="22"/>
              <w14:ligatures w14:val="standardContextual"/>
            </w:rPr>
          </w:pPr>
          <w:r w:rsidRPr="003F1EBC">
            <w:fldChar w:fldCharType="begin"/>
          </w:r>
          <w:r w:rsidRPr="003F1EBC">
            <w:instrText xml:space="preserve"> TOC \h \z \t "Acknowledgment,1,Appendix Title,8,Attachment Title,1,H1,1,ES H1,1,H2,2,H3,3" </w:instrText>
          </w:r>
          <w:r w:rsidRPr="003F1EBC">
            <w:fldChar w:fldCharType="separate"/>
          </w:r>
          <w:hyperlink w:anchor="_Toc176518841" w:history="1">
            <w:r w:rsidRPr="00780FCC">
              <w:rPr>
                <w:rStyle w:val="Hyperlink"/>
                <w:noProof/>
              </w:rPr>
              <w:t>Purpose of this document</w:t>
            </w:r>
            <w:r>
              <w:rPr>
                <w:noProof/>
                <w:webHidden/>
              </w:rPr>
              <w:tab/>
            </w:r>
            <w:r>
              <w:rPr>
                <w:noProof/>
                <w:webHidden/>
              </w:rPr>
              <w:fldChar w:fldCharType="begin"/>
            </w:r>
            <w:r>
              <w:rPr>
                <w:noProof/>
                <w:webHidden/>
              </w:rPr>
              <w:instrText xml:space="preserve"> PAGEREF _Toc176518841 \h </w:instrText>
            </w:r>
            <w:r>
              <w:rPr>
                <w:noProof/>
                <w:webHidden/>
              </w:rPr>
              <w:fldChar w:fldCharType="separate"/>
            </w:r>
            <w:r>
              <w:rPr>
                <w:noProof/>
                <w:webHidden/>
              </w:rPr>
              <w:t>1</w:t>
            </w:r>
            <w:r>
              <w:rPr>
                <w:noProof/>
                <w:webHidden/>
              </w:rPr>
              <w:fldChar w:fldCharType="end"/>
            </w:r>
          </w:hyperlink>
        </w:p>
        <w:p w:rsidR="00B1702B" w14:paraId="47074C6A" w14:textId="1D796910">
          <w:pPr>
            <w:pStyle w:val="TOC2"/>
            <w:rPr>
              <w:rFonts w:asciiTheme="minorHAnsi" w:eastAsiaTheme="minorEastAsia" w:hAnsiTheme="minorHAnsi"/>
              <w:noProof/>
              <w:kern w:val="2"/>
              <w:sz w:val="22"/>
              <w14:ligatures w14:val="standardContextual"/>
            </w:rPr>
          </w:pPr>
          <w:hyperlink w:anchor="_Toc176518842" w:history="1">
            <w:r w:rsidRPr="00780FCC">
              <w:rPr>
                <w:rStyle w:val="Hyperlink"/>
                <w:noProof/>
              </w:rPr>
              <w:t>How to submit the report</w:t>
            </w:r>
            <w:r>
              <w:rPr>
                <w:noProof/>
                <w:webHidden/>
              </w:rPr>
              <w:tab/>
            </w:r>
            <w:r>
              <w:rPr>
                <w:noProof/>
                <w:webHidden/>
              </w:rPr>
              <w:fldChar w:fldCharType="begin"/>
            </w:r>
            <w:r>
              <w:rPr>
                <w:noProof/>
                <w:webHidden/>
              </w:rPr>
              <w:instrText xml:space="preserve"> PAGEREF _Toc176518842 \h </w:instrText>
            </w:r>
            <w:r>
              <w:rPr>
                <w:noProof/>
                <w:webHidden/>
              </w:rPr>
              <w:fldChar w:fldCharType="separate"/>
            </w:r>
            <w:r>
              <w:rPr>
                <w:noProof/>
                <w:webHidden/>
              </w:rPr>
              <w:t>2</w:t>
            </w:r>
            <w:r>
              <w:rPr>
                <w:noProof/>
                <w:webHidden/>
              </w:rPr>
              <w:fldChar w:fldCharType="end"/>
            </w:r>
          </w:hyperlink>
        </w:p>
        <w:p w:rsidR="00B1702B" w14:paraId="7E0B4C6E" w14:textId="2813ED0C">
          <w:pPr>
            <w:pStyle w:val="TOC1"/>
            <w:rPr>
              <w:rFonts w:asciiTheme="minorHAnsi" w:eastAsiaTheme="minorEastAsia" w:hAnsiTheme="minorHAnsi"/>
              <w:noProof/>
              <w:kern w:val="2"/>
              <w:sz w:val="22"/>
              <w14:ligatures w14:val="standardContextual"/>
            </w:rPr>
          </w:pPr>
          <w:hyperlink w:anchor="_Toc176518843" w:history="1">
            <w:r w:rsidRPr="00780FCC">
              <w:rPr>
                <w:rStyle w:val="Hyperlink"/>
                <w:noProof/>
              </w:rPr>
              <w:t>Instructions for completing the impact report template</w:t>
            </w:r>
            <w:r>
              <w:rPr>
                <w:noProof/>
                <w:webHidden/>
              </w:rPr>
              <w:tab/>
            </w:r>
            <w:r>
              <w:rPr>
                <w:noProof/>
                <w:webHidden/>
              </w:rPr>
              <w:fldChar w:fldCharType="begin"/>
            </w:r>
            <w:r>
              <w:rPr>
                <w:noProof/>
                <w:webHidden/>
              </w:rPr>
              <w:instrText xml:space="preserve"> PAGEREF _Toc176518843 \h </w:instrText>
            </w:r>
            <w:r>
              <w:rPr>
                <w:noProof/>
                <w:webHidden/>
              </w:rPr>
              <w:fldChar w:fldCharType="separate"/>
            </w:r>
            <w:r>
              <w:rPr>
                <w:noProof/>
                <w:webHidden/>
              </w:rPr>
              <w:t>3</w:t>
            </w:r>
            <w:r>
              <w:rPr>
                <w:noProof/>
                <w:webHidden/>
              </w:rPr>
              <w:fldChar w:fldCharType="end"/>
            </w:r>
          </w:hyperlink>
        </w:p>
        <w:p w:rsidR="00B1702B" w14:paraId="12801492" w14:textId="6FE2D42B">
          <w:pPr>
            <w:pStyle w:val="TOC2"/>
            <w:tabs>
              <w:tab w:val="left" w:pos="864"/>
            </w:tabs>
            <w:rPr>
              <w:rFonts w:asciiTheme="minorHAnsi" w:eastAsiaTheme="minorEastAsia" w:hAnsiTheme="minorHAnsi"/>
              <w:noProof/>
              <w:kern w:val="2"/>
              <w:sz w:val="22"/>
              <w14:ligatures w14:val="standardContextual"/>
            </w:rPr>
          </w:pPr>
          <w:hyperlink w:anchor="_Toc176518844" w:history="1">
            <w:r w:rsidRPr="00780FCC">
              <w:rPr>
                <w:rStyle w:val="Hyperlink"/>
                <w:noProof/>
              </w:rPr>
              <w:t>X.</w:t>
            </w:r>
            <w:r>
              <w:rPr>
                <w:rFonts w:asciiTheme="minorHAnsi" w:eastAsiaTheme="minorEastAsia" w:hAnsiTheme="minorHAnsi"/>
                <w:noProof/>
                <w:kern w:val="2"/>
                <w:sz w:val="22"/>
                <w14:ligatures w14:val="standardContextual"/>
              </w:rPr>
              <w:tab/>
            </w:r>
            <w:r w:rsidRPr="00780FCC">
              <w:rPr>
                <w:rStyle w:val="Hyperlink"/>
                <w:noProof/>
              </w:rPr>
              <w:t>Cover Page and Front Matter</w:t>
            </w:r>
            <w:r>
              <w:rPr>
                <w:noProof/>
                <w:webHidden/>
              </w:rPr>
              <w:tab/>
            </w:r>
            <w:r>
              <w:rPr>
                <w:noProof/>
                <w:webHidden/>
              </w:rPr>
              <w:fldChar w:fldCharType="begin"/>
            </w:r>
            <w:r>
              <w:rPr>
                <w:noProof/>
                <w:webHidden/>
              </w:rPr>
              <w:instrText xml:space="preserve"> PAGEREF _Toc176518844 \h </w:instrText>
            </w:r>
            <w:r>
              <w:rPr>
                <w:noProof/>
                <w:webHidden/>
              </w:rPr>
              <w:fldChar w:fldCharType="separate"/>
            </w:r>
            <w:r>
              <w:rPr>
                <w:noProof/>
                <w:webHidden/>
              </w:rPr>
              <w:t>3</w:t>
            </w:r>
            <w:r>
              <w:rPr>
                <w:noProof/>
                <w:webHidden/>
              </w:rPr>
              <w:fldChar w:fldCharType="end"/>
            </w:r>
          </w:hyperlink>
        </w:p>
        <w:p w:rsidR="00B1702B" w14:paraId="56A1DB36" w14:textId="49C077C1">
          <w:pPr>
            <w:pStyle w:val="TOC2"/>
            <w:tabs>
              <w:tab w:val="left" w:pos="1296"/>
            </w:tabs>
            <w:rPr>
              <w:rFonts w:asciiTheme="minorHAnsi" w:eastAsiaTheme="minorEastAsia" w:hAnsiTheme="minorHAnsi"/>
              <w:noProof/>
              <w:kern w:val="2"/>
              <w:sz w:val="22"/>
              <w14:ligatures w14:val="standardContextual"/>
            </w:rPr>
          </w:pPr>
          <w:hyperlink w:anchor="_Toc176518845" w:history="1">
            <w:r w:rsidRPr="00780FCC">
              <w:rPr>
                <w:rStyle w:val="Hyperlink"/>
                <w:noProof/>
              </w:rPr>
              <w:t>XX.</w:t>
            </w:r>
            <w:r>
              <w:rPr>
                <w:rFonts w:asciiTheme="minorHAnsi" w:eastAsiaTheme="minorEastAsia" w:hAnsiTheme="minorHAnsi"/>
                <w:noProof/>
                <w:kern w:val="2"/>
                <w:sz w:val="22"/>
                <w14:ligatures w14:val="standardContextual"/>
              </w:rPr>
              <w:tab/>
            </w:r>
            <w:r w:rsidRPr="00780FCC">
              <w:rPr>
                <w:rStyle w:val="Hyperlink"/>
                <w:noProof/>
              </w:rPr>
              <w:t>Structured Abstract</w:t>
            </w:r>
            <w:r>
              <w:rPr>
                <w:noProof/>
                <w:webHidden/>
              </w:rPr>
              <w:tab/>
            </w:r>
            <w:r>
              <w:rPr>
                <w:noProof/>
                <w:webHidden/>
              </w:rPr>
              <w:fldChar w:fldCharType="begin"/>
            </w:r>
            <w:r>
              <w:rPr>
                <w:noProof/>
                <w:webHidden/>
              </w:rPr>
              <w:instrText xml:space="preserve"> PAGEREF _Toc176518845 \h </w:instrText>
            </w:r>
            <w:r>
              <w:rPr>
                <w:noProof/>
                <w:webHidden/>
              </w:rPr>
              <w:fldChar w:fldCharType="separate"/>
            </w:r>
            <w:r>
              <w:rPr>
                <w:noProof/>
                <w:webHidden/>
              </w:rPr>
              <w:t>3</w:t>
            </w:r>
            <w:r>
              <w:rPr>
                <w:noProof/>
                <w:webHidden/>
              </w:rPr>
              <w:fldChar w:fldCharType="end"/>
            </w:r>
          </w:hyperlink>
        </w:p>
        <w:p w:rsidR="00B1702B" w14:paraId="1A638CF9" w14:textId="7850F1B9">
          <w:pPr>
            <w:pStyle w:val="TOC2"/>
            <w:tabs>
              <w:tab w:val="left" w:pos="864"/>
            </w:tabs>
            <w:rPr>
              <w:rFonts w:asciiTheme="minorHAnsi" w:eastAsiaTheme="minorEastAsia" w:hAnsiTheme="minorHAnsi"/>
              <w:noProof/>
              <w:kern w:val="2"/>
              <w:sz w:val="22"/>
              <w14:ligatures w14:val="standardContextual"/>
            </w:rPr>
          </w:pPr>
          <w:hyperlink w:anchor="_Toc176518846" w:history="1">
            <w:r w:rsidRPr="00780FCC">
              <w:rPr>
                <w:rStyle w:val="Hyperlink"/>
                <w:noProof/>
              </w:rPr>
              <w:t>I.</w:t>
            </w:r>
            <w:r>
              <w:rPr>
                <w:rFonts w:asciiTheme="minorHAnsi" w:eastAsiaTheme="minorEastAsia" w:hAnsiTheme="minorHAnsi"/>
                <w:noProof/>
                <w:kern w:val="2"/>
                <w:sz w:val="22"/>
                <w14:ligatures w14:val="standardContextual"/>
              </w:rPr>
              <w:tab/>
            </w:r>
            <w:r w:rsidRPr="00780FCC">
              <w:rPr>
                <w:rStyle w:val="Hyperlink"/>
                <w:noProof/>
              </w:rPr>
              <w:t>Introduction</w:t>
            </w:r>
            <w:r>
              <w:rPr>
                <w:noProof/>
                <w:webHidden/>
              </w:rPr>
              <w:tab/>
            </w:r>
            <w:r>
              <w:rPr>
                <w:noProof/>
                <w:webHidden/>
              </w:rPr>
              <w:fldChar w:fldCharType="begin"/>
            </w:r>
            <w:r>
              <w:rPr>
                <w:noProof/>
                <w:webHidden/>
              </w:rPr>
              <w:instrText xml:space="preserve"> PAGEREF _Toc176518846 \h </w:instrText>
            </w:r>
            <w:r>
              <w:rPr>
                <w:noProof/>
                <w:webHidden/>
              </w:rPr>
              <w:fldChar w:fldCharType="separate"/>
            </w:r>
            <w:r>
              <w:rPr>
                <w:noProof/>
                <w:webHidden/>
              </w:rPr>
              <w:t>4</w:t>
            </w:r>
            <w:r>
              <w:rPr>
                <w:noProof/>
                <w:webHidden/>
              </w:rPr>
              <w:fldChar w:fldCharType="end"/>
            </w:r>
          </w:hyperlink>
        </w:p>
        <w:p w:rsidR="00B1702B" w14:paraId="7823E493" w14:textId="39CA4CDD">
          <w:pPr>
            <w:pStyle w:val="TOC3"/>
            <w:tabs>
              <w:tab w:val="left" w:pos="1296"/>
            </w:tabs>
            <w:rPr>
              <w:rFonts w:asciiTheme="minorHAnsi" w:eastAsiaTheme="minorEastAsia" w:hAnsiTheme="minorHAnsi"/>
              <w:noProof/>
              <w:kern w:val="2"/>
              <w:sz w:val="22"/>
              <w14:ligatures w14:val="standardContextual"/>
            </w:rPr>
          </w:pPr>
          <w:hyperlink w:anchor="_Toc176518847" w:history="1">
            <w:r w:rsidRPr="00780FCC">
              <w:rPr>
                <w:rStyle w:val="Hyperlink"/>
                <w:noProof/>
              </w:rPr>
              <w:t>A.</w:t>
            </w:r>
            <w:r>
              <w:rPr>
                <w:rFonts w:asciiTheme="minorHAnsi" w:eastAsiaTheme="minorEastAsia" w:hAnsiTheme="minorHAnsi"/>
                <w:noProof/>
                <w:kern w:val="2"/>
                <w:sz w:val="22"/>
                <w14:ligatures w14:val="standardContextual"/>
              </w:rPr>
              <w:tab/>
            </w:r>
            <w:r w:rsidRPr="00780FCC">
              <w:rPr>
                <w:rStyle w:val="Hyperlink"/>
                <w:noProof/>
              </w:rPr>
              <w:t>Study overview</w:t>
            </w:r>
            <w:r>
              <w:rPr>
                <w:noProof/>
                <w:webHidden/>
              </w:rPr>
              <w:tab/>
            </w:r>
            <w:r>
              <w:rPr>
                <w:noProof/>
                <w:webHidden/>
              </w:rPr>
              <w:fldChar w:fldCharType="begin"/>
            </w:r>
            <w:r>
              <w:rPr>
                <w:noProof/>
                <w:webHidden/>
              </w:rPr>
              <w:instrText xml:space="preserve"> PAGEREF _Toc176518847 \h </w:instrText>
            </w:r>
            <w:r>
              <w:rPr>
                <w:noProof/>
                <w:webHidden/>
              </w:rPr>
              <w:fldChar w:fldCharType="separate"/>
            </w:r>
            <w:r>
              <w:rPr>
                <w:noProof/>
                <w:webHidden/>
              </w:rPr>
              <w:t>4</w:t>
            </w:r>
            <w:r>
              <w:rPr>
                <w:noProof/>
                <w:webHidden/>
              </w:rPr>
              <w:fldChar w:fldCharType="end"/>
            </w:r>
          </w:hyperlink>
        </w:p>
        <w:p w:rsidR="00B1702B" w14:paraId="1404DD7B" w14:textId="56775268">
          <w:pPr>
            <w:pStyle w:val="TOC3"/>
            <w:tabs>
              <w:tab w:val="left" w:pos="1296"/>
            </w:tabs>
            <w:rPr>
              <w:rFonts w:asciiTheme="minorHAnsi" w:eastAsiaTheme="minorEastAsia" w:hAnsiTheme="minorHAnsi"/>
              <w:noProof/>
              <w:kern w:val="2"/>
              <w:sz w:val="22"/>
              <w14:ligatures w14:val="standardContextual"/>
            </w:rPr>
          </w:pPr>
          <w:hyperlink w:anchor="_Toc176518848" w:history="1">
            <w:r w:rsidRPr="00780FCC">
              <w:rPr>
                <w:rStyle w:val="Hyperlink"/>
                <w:noProof/>
              </w:rPr>
              <w:t>B.</w:t>
            </w:r>
            <w:r>
              <w:rPr>
                <w:rFonts w:asciiTheme="minorHAnsi" w:eastAsiaTheme="minorEastAsia" w:hAnsiTheme="minorHAnsi"/>
                <w:noProof/>
                <w:kern w:val="2"/>
                <w:sz w:val="22"/>
                <w14:ligatures w14:val="standardContextual"/>
              </w:rPr>
              <w:tab/>
            </w:r>
            <w:r w:rsidRPr="00780FCC">
              <w:rPr>
                <w:rStyle w:val="Hyperlink"/>
                <w:noProof/>
              </w:rPr>
              <w:t>Primary research question(s)</w:t>
            </w:r>
            <w:r>
              <w:rPr>
                <w:noProof/>
                <w:webHidden/>
              </w:rPr>
              <w:tab/>
            </w:r>
            <w:r>
              <w:rPr>
                <w:noProof/>
                <w:webHidden/>
              </w:rPr>
              <w:fldChar w:fldCharType="begin"/>
            </w:r>
            <w:r>
              <w:rPr>
                <w:noProof/>
                <w:webHidden/>
              </w:rPr>
              <w:instrText xml:space="preserve"> PAGEREF _Toc176518848 \h </w:instrText>
            </w:r>
            <w:r>
              <w:rPr>
                <w:noProof/>
                <w:webHidden/>
              </w:rPr>
              <w:fldChar w:fldCharType="separate"/>
            </w:r>
            <w:r>
              <w:rPr>
                <w:noProof/>
                <w:webHidden/>
              </w:rPr>
              <w:t>4</w:t>
            </w:r>
            <w:r>
              <w:rPr>
                <w:noProof/>
                <w:webHidden/>
              </w:rPr>
              <w:fldChar w:fldCharType="end"/>
            </w:r>
          </w:hyperlink>
        </w:p>
        <w:p w:rsidR="00B1702B" w14:paraId="19B177C0" w14:textId="07BB4AB7">
          <w:pPr>
            <w:pStyle w:val="TOC3"/>
            <w:tabs>
              <w:tab w:val="left" w:pos="1296"/>
            </w:tabs>
            <w:rPr>
              <w:rFonts w:asciiTheme="minorHAnsi" w:eastAsiaTheme="minorEastAsia" w:hAnsiTheme="minorHAnsi"/>
              <w:noProof/>
              <w:kern w:val="2"/>
              <w:sz w:val="22"/>
              <w14:ligatures w14:val="standardContextual"/>
            </w:rPr>
          </w:pPr>
          <w:hyperlink w:anchor="_Toc176518849" w:history="1">
            <w:r w:rsidRPr="00780FCC">
              <w:rPr>
                <w:rStyle w:val="Hyperlink"/>
                <w:noProof/>
              </w:rPr>
              <w:t>C.</w:t>
            </w:r>
            <w:r>
              <w:rPr>
                <w:rFonts w:asciiTheme="minorHAnsi" w:eastAsiaTheme="minorEastAsia" w:hAnsiTheme="minorHAnsi"/>
                <w:noProof/>
                <w:kern w:val="2"/>
                <w:sz w:val="22"/>
                <w14:ligatures w14:val="standardContextual"/>
              </w:rPr>
              <w:tab/>
            </w:r>
            <w:r w:rsidRPr="00780FCC">
              <w:rPr>
                <w:rStyle w:val="Hyperlink"/>
                <w:noProof/>
              </w:rPr>
              <w:t>Secondary research question(s), as applicable</w:t>
            </w:r>
            <w:r>
              <w:rPr>
                <w:noProof/>
                <w:webHidden/>
              </w:rPr>
              <w:tab/>
            </w:r>
            <w:r>
              <w:rPr>
                <w:noProof/>
                <w:webHidden/>
              </w:rPr>
              <w:fldChar w:fldCharType="begin"/>
            </w:r>
            <w:r>
              <w:rPr>
                <w:noProof/>
                <w:webHidden/>
              </w:rPr>
              <w:instrText xml:space="preserve"> PAGEREF _Toc176518849 \h </w:instrText>
            </w:r>
            <w:r>
              <w:rPr>
                <w:noProof/>
                <w:webHidden/>
              </w:rPr>
              <w:fldChar w:fldCharType="separate"/>
            </w:r>
            <w:r>
              <w:rPr>
                <w:noProof/>
                <w:webHidden/>
              </w:rPr>
              <w:t>5</w:t>
            </w:r>
            <w:r>
              <w:rPr>
                <w:noProof/>
                <w:webHidden/>
              </w:rPr>
              <w:fldChar w:fldCharType="end"/>
            </w:r>
          </w:hyperlink>
        </w:p>
        <w:p w:rsidR="00B1702B" w14:paraId="484BBFD7" w14:textId="21CD131F">
          <w:pPr>
            <w:pStyle w:val="TOC2"/>
            <w:tabs>
              <w:tab w:val="left" w:pos="864"/>
            </w:tabs>
            <w:rPr>
              <w:rFonts w:asciiTheme="minorHAnsi" w:eastAsiaTheme="minorEastAsia" w:hAnsiTheme="minorHAnsi"/>
              <w:noProof/>
              <w:kern w:val="2"/>
              <w:sz w:val="22"/>
              <w14:ligatures w14:val="standardContextual"/>
            </w:rPr>
          </w:pPr>
          <w:hyperlink w:anchor="_Toc176518850" w:history="1">
            <w:r w:rsidRPr="00780FCC">
              <w:rPr>
                <w:rStyle w:val="Hyperlink"/>
                <w:noProof/>
              </w:rPr>
              <w:t>II.</w:t>
            </w:r>
            <w:r>
              <w:rPr>
                <w:rFonts w:asciiTheme="minorHAnsi" w:eastAsiaTheme="minorEastAsia" w:hAnsiTheme="minorHAnsi"/>
                <w:noProof/>
                <w:kern w:val="2"/>
                <w:sz w:val="22"/>
                <w14:ligatures w14:val="standardContextual"/>
              </w:rPr>
              <w:tab/>
            </w:r>
            <w:r w:rsidRPr="00780FCC">
              <w:rPr>
                <w:rStyle w:val="Hyperlink"/>
                <w:noProof/>
              </w:rPr>
              <w:t>Intervention and Counterfactual Conditions</w:t>
            </w:r>
            <w:r>
              <w:rPr>
                <w:noProof/>
                <w:webHidden/>
              </w:rPr>
              <w:tab/>
            </w:r>
            <w:r>
              <w:rPr>
                <w:noProof/>
                <w:webHidden/>
              </w:rPr>
              <w:fldChar w:fldCharType="begin"/>
            </w:r>
            <w:r>
              <w:rPr>
                <w:noProof/>
                <w:webHidden/>
              </w:rPr>
              <w:instrText xml:space="preserve"> PAGEREF _Toc176518850 \h </w:instrText>
            </w:r>
            <w:r>
              <w:rPr>
                <w:noProof/>
                <w:webHidden/>
              </w:rPr>
              <w:fldChar w:fldCharType="separate"/>
            </w:r>
            <w:r>
              <w:rPr>
                <w:noProof/>
                <w:webHidden/>
              </w:rPr>
              <w:t>5</w:t>
            </w:r>
            <w:r>
              <w:rPr>
                <w:noProof/>
                <w:webHidden/>
              </w:rPr>
              <w:fldChar w:fldCharType="end"/>
            </w:r>
          </w:hyperlink>
        </w:p>
        <w:p w:rsidR="00B1702B" w14:paraId="1D0B72B3" w14:textId="3DB0317F">
          <w:pPr>
            <w:pStyle w:val="TOC3"/>
            <w:tabs>
              <w:tab w:val="left" w:pos="1296"/>
            </w:tabs>
            <w:rPr>
              <w:rFonts w:asciiTheme="minorHAnsi" w:eastAsiaTheme="minorEastAsia" w:hAnsiTheme="minorHAnsi"/>
              <w:noProof/>
              <w:kern w:val="2"/>
              <w:sz w:val="22"/>
              <w14:ligatures w14:val="standardContextual"/>
            </w:rPr>
          </w:pPr>
          <w:hyperlink w:anchor="_Toc176518851" w:history="1">
            <w:r w:rsidRPr="00780FCC">
              <w:rPr>
                <w:rStyle w:val="Hyperlink"/>
                <w:noProof/>
              </w:rPr>
              <w:t>A.</w:t>
            </w:r>
            <w:r>
              <w:rPr>
                <w:rFonts w:asciiTheme="minorHAnsi" w:eastAsiaTheme="minorEastAsia" w:hAnsiTheme="minorHAnsi"/>
                <w:noProof/>
                <w:kern w:val="2"/>
                <w:sz w:val="22"/>
                <w14:ligatures w14:val="standardContextual"/>
              </w:rPr>
              <w:tab/>
            </w:r>
            <w:r w:rsidRPr="00780FCC">
              <w:rPr>
                <w:rStyle w:val="Hyperlink"/>
                <w:noProof/>
              </w:rPr>
              <w:t>Focal population</w:t>
            </w:r>
            <w:r>
              <w:rPr>
                <w:noProof/>
                <w:webHidden/>
              </w:rPr>
              <w:tab/>
            </w:r>
            <w:r>
              <w:rPr>
                <w:noProof/>
                <w:webHidden/>
              </w:rPr>
              <w:fldChar w:fldCharType="begin"/>
            </w:r>
            <w:r>
              <w:rPr>
                <w:noProof/>
                <w:webHidden/>
              </w:rPr>
              <w:instrText xml:space="preserve"> PAGEREF _Toc176518851 \h </w:instrText>
            </w:r>
            <w:r>
              <w:rPr>
                <w:noProof/>
                <w:webHidden/>
              </w:rPr>
              <w:fldChar w:fldCharType="separate"/>
            </w:r>
            <w:r>
              <w:rPr>
                <w:noProof/>
                <w:webHidden/>
              </w:rPr>
              <w:t>5</w:t>
            </w:r>
            <w:r>
              <w:rPr>
                <w:noProof/>
                <w:webHidden/>
              </w:rPr>
              <w:fldChar w:fldCharType="end"/>
            </w:r>
          </w:hyperlink>
        </w:p>
        <w:p w:rsidR="00B1702B" w14:paraId="5B3BFD77" w14:textId="17F92537">
          <w:pPr>
            <w:pStyle w:val="TOC3"/>
            <w:tabs>
              <w:tab w:val="left" w:pos="1296"/>
            </w:tabs>
            <w:rPr>
              <w:rFonts w:asciiTheme="minorHAnsi" w:eastAsiaTheme="minorEastAsia" w:hAnsiTheme="minorHAnsi"/>
              <w:noProof/>
              <w:kern w:val="2"/>
              <w:sz w:val="22"/>
              <w14:ligatures w14:val="standardContextual"/>
            </w:rPr>
          </w:pPr>
          <w:hyperlink w:anchor="_Toc176518852" w:history="1">
            <w:r w:rsidRPr="00780FCC">
              <w:rPr>
                <w:rStyle w:val="Hyperlink"/>
                <w:noProof/>
              </w:rPr>
              <w:t>B.</w:t>
            </w:r>
            <w:r>
              <w:rPr>
                <w:rFonts w:asciiTheme="minorHAnsi" w:eastAsiaTheme="minorEastAsia" w:hAnsiTheme="minorHAnsi"/>
                <w:noProof/>
                <w:kern w:val="2"/>
                <w:sz w:val="22"/>
                <w14:ligatures w14:val="standardContextual"/>
              </w:rPr>
              <w:tab/>
            </w:r>
            <w:r w:rsidRPr="00780FCC">
              <w:rPr>
                <w:rStyle w:val="Hyperlink"/>
                <w:noProof/>
              </w:rPr>
              <w:t>Description of program as intended</w:t>
            </w:r>
            <w:r>
              <w:rPr>
                <w:noProof/>
                <w:webHidden/>
              </w:rPr>
              <w:tab/>
            </w:r>
            <w:r>
              <w:rPr>
                <w:noProof/>
                <w:webHidden/>
              </w:rPr>
              <w:fldChar w:fldCharType="begin"/>
            </w:r>
            <w:r>
              <w:rPr>
                <w:noProof/>
                <w:webHidden/>
              </w:rPr>
              <w:instrText xml:space="preserve"> PAGEREF _Toc176518852 \h </w:instrText>
            </w:r>
            <w:r>
              <w:rPr>
                <w:noProof/>
                <w:webHidden/>
              </w:rPr>
              <w:fldChar w:fldCharType="separate"/>
            </w:r>
            <w:r>
              <w:rPr>
                <w:noProof/>
                <w:webHidden/>
              </w:rPr>
              <w:t>6</w:t>
            </w:r>
            <w:r>
              <w:rPr>
                <w:noProof/>
                <w:webHidden/>
              </w:rPr>
              <w:fldChar w:fldCharType="end"/>
            </w:r>
          </w:hyperlink>
        </w:p>
        <w:p w:rsidR="00B1702B" w14:paraId="2777A02A" w14:textId="551E52EF">
          <w:pPr>
            <w:pStyle w:val="TOC3"/>
            <w:tabs>
              <w:tab w:val="left" w:pos="1296"/>
            </w:tabs>
            <w:rPr>
              <w:rFonts w:asciiTheme="minorHAnsi" w:eastAsiaTheme="minorEastAsia" w:hAnsiTheme="minorHAnsi"/>
              <w:noProof/>
              <w:kern w:val="2"/>
              <w:sz w:val="22"/>
              <w14:ligatures w14:val="standardContextual"/>
            </w:rPr>
          </w:pPr>
          <w:hyperlink w:anchor="_Toc176518853" w:history="1">
            <w:r w:rsidRPr="00780FCC">
              <w:rPr>
                <w:rStyle w:val="Hyperlink"/>
                <w:noProof/>
              </w:rPr>
              <w:t>C</w:t>
            </w:r>
            <w:r>
              <w:rPr>
                <w:rFonts w:asciiTheme="minorHAnsi" w:eastAsiaTheme="minorEastAsia" w:hAnsiTheme="minorHAnsi"/>
                <w:noProof/>
                <w:kern w:val="2"/>
                <w:sz w:val="22"/>
                <w14:ligatures w14:val="standardContextual"/>
              </w:rPr>
              <w:tab/>
            </w:r>
            <w:r w:rsidRPr="00780FCC">
              <w:rPr>
                <w:rStyle w:val="Hyperlink"/>
                <w:noProof/>
              </w:rPr>
              <w:t>Description of counterfactual condition as intended</w:t>
            </w:r>
            <w:r>
              <w:rPr>
                <w:noProof/>
                <w:webHidden/>
              </w:rPr>
              <w:tab/>
            </w:r>
            <w:r>
              <w:rPr>
                <w:noProof/>
                <w:webHidden/>
              </w:rPr>
              <w:fldChar w:fldCharType="begin"/>
            </w:r>
            <w:r>
              <w:rPr>
                <w:noProof/>
                <w:webHidden/>
              </w:rPr>
              <w:instrText xml:space="preserve"> PAGEREF _Toc176518853 \h </w:instrText>
            </w:r>
            <w:r>
              <w:rPr>
                <w:noProof/>
                <w:webHidden/>
              </w:rPr>
              <w:fldChar w:fldCharType="separate"/>
            </w:r>
            <w:r>
              <w:rPr>
                <w:noProof/>
                <w:webHidden/>
              </w:rPr>
              <w:t>6</w:t>
            </w:r>
            <w:r>
              <w:rPr>
                <w:noProof/>
                <w:webHidden/>
              </w:rPr>
              <w:fldChar w:fldCharType="end"/>
            </w:r>
          </w:hyperlink>
        </w:p>
        <w:p w:rsidR="00B1702B" w14:paraId="33482E3F" w14:textId="6818D924">
          <w:pPr>
            <w:pStyle w:val="TOC3"/>
            <w:rPr>
              <w:rFonts w:asciiTheme="minorHAnsi" w:eastAsiaTheme="minorEastAsia" w:hAnsiTheme="minorHAnsi"/>
              <w:noProof/>
              <w:kern w:val="2"/>
              <w:sz w:val="22"/>
              <w14:ligatures w14:val="standardContextual"/>
            </w:rPr>
          </w:pPr>
          <w:hyperlink w:anchor="_Toc176518854" w:history="1">
            <w:r w:rsidRPr="00780FCC">
              <w:rPr>
                <w:rStyle w:val="Hyperlink"/>
                <w:noProof/>
              </w:rPr>
              <w:t>D. Implementation research questions about the intervention and counterfactual conditions</w:t>
            </w:r>
            <w:r>
              <w:rPr>
                <w:noProof/>
                <w:webHidden/>
              </w:rPr>
              <w:tab/>
            </w:r>
            <w:r>
              <w:rPr>
                <w:noProof/>
                <w:webHidden/>
              </w:rPr>
              <w:fldChar w:fldCharType="begin"/>
            </w:r>
            <w:r>
              <w:rPr>
                <w:noProof/>
                <w:webHidden/>
              </w:rPr>
              <w:instrText xml:space="preserve"> PAGEREF _Toc176518854 \h </w:instrText>
            </w:r>
            <w:r>
              <w:rPr>
                <w:noProof/>
                <w:webHidden/>
              </w:rPr>
              <w:fldChar w:fldCharType="separate"/>
            </w:r>
            <w:r>
              <w:rPr>
                <w:noProof/>
                <w:webHidden/>
              </w:rPr>
              <w:t>7</w:t>
            </w:r>
            <w:r>
              <w:rPr>
                <w:noProof/>
                <w:webHidden/>
              </w:rPr>
              <w:fldChar w:fldCharType="end"/>
            </w:r>
          </w:hyperlink>
        </w:p>
        <w:p w:rsidR="00B1702B" w14:paraId="7322E932" w14:textId="0D80F644">
          <w:pPr>
            <w:pStyle w:val="TOC2"/>
            <w:tabs>
              <w:tab w:val="left" w:pos="864"/>
            </w:tabs>
            <w:rPr>
              <w:rFonts w:asciiTheme="minorHAnsi" w:eastAsiaTheme="minorEastAsia" w:hAnsiTheme="minorHAnsi"/>
              <w:noProof/>
              <w:kern w:val="2"/>
              <w:sz w:val="22"/>
              <w14:ligatures w14:val="standardContextual"/>
            </w:rPr>
          </w:pPr>
          <w:hyperlink w:anchor="_Toc176518855" w:history="1">
            <w:r w:rsidRPr="00780FCC">
              <w:rPr>
                <w:rStyle w:val="Hyperlink"/>
                <w:noProof/>
              </w:rPr>
              <w:t>III.</w:t>
            </w:r>
            <w:r>
              <w:rPr>
                <w:rFonts w:asciiTheme="minorHAnsi" w:eastAsiaTheme="minorEastAsia" w:hAnsiTheme="minorHAnsi"/>
                <w:noProof/>
                <w:kern w:val="2"/>
                <w:sz w:val="22"/>
                <w14:ligatures w14:val="standardContextual"/>
              </w:rPr>
              <w:tab/>
            </w:r>
            <w:r w:rsidRPr="00780FCC">
              <w:rPr>
                <w:rStyle w:val="Hyperlink"/>
                <w:noProof/>
              </w:rPr>
              <w:t>Study Design</w:t>
            </w:r>
            <w:r>
              <w:rPr>
                <w:noProof/>
                <w:webHidden/>
              </w:rPr>
              <w:tab/>
            </w:r>
            <w:r>
              <w:rPr>
                <w:noProof/>
                <w:webHidden/>
              </w:rPr>
              <w:fldChar w:fldCharType="begin"/>
            </w:r>
            <w:r>
              <w:rPr>
                <w:noProof/>
                <w:webHidden/>
              </w:rPr>
              <w:instrText xml:space="preserve"> PAGEREF _Toc176518855 \h </w:instrText>
            </w:r>
            <w:r>
              <w:rPr>
                <w:noProof/>
                <w:webHidden/>
              </w:rPr>
              <w:fldChar w:fldCharType="separate"/>
            </w:r>
            <w:r>
              <w:rPr>
                <w:noProof/>
                <w:webHidden/>
              </w:rPr>
              <w:t>7</w:t>
            </w:r>
            <w:r>
              <w:rPr>
                <w:noProof/>
                <w:webHidden/>
              </w:rPr>
              <w:fldChar w:fldCharType="end"/>
            </w:r>
          </w:hyperlink>
        </w:p>
        <w:p w:rsidR="00B1702B" w14:paraId="1D5919DA" w14:textId="3E169E3D">
          <w:pPr>
            <w:pStyle w:val="TOC3"/>
            <w:tabs>
              <w:tab w:val="left" w:pos="1296"/>
            </w:tabs>
            <w:rPr>
              <w:rFonts w:asciiTheme="minorHAnsi" w:eastAsiaTheme="minorEastAsia" w:hAnsiTheme="minorHAnsi"/>
              <w:noProof/>
              <w:kern w:val="2"/>
              <w:sz w:val="22"/>
              <w14:ligatures w14:val="standardContextual"/>
            </w:rPr>
          </w:pPr>
          <w:hyperlink w:anchor="_Toc176518856" w:history="1">
            <w:r w:rsidRPr="00780FCC">
              <w:rPr>
                <w:rStyle w:val="Hyperlink"/>
                <w:noProof/>
              </w:rPr>
              <w:t>A.</w:t>
            </w:r>
            <w:r>
              <w:rPr>
                <w:rFonts w:asciiTheme="minorHAnsi" w:eastAsiaTheme="minorEastAsia" w:hAnsiTheme="minorHAnsi"/>
                <w:noProof/>
                <w:kern w:val="2"/>
                <w:sz w:val="22"/>
                <w14:ligatures w14:val="standardContextual"/>
              </w:rPr>
              <w:tab/>
            </w:r>
            <w:r w:rsidRPr="00780FCC">
              <w:rPr>
                <w:rStyle w:val="Hyperlink"/>
                <w:noProof/>
              </w:rPr>
              <w:t>Evaluation enrollment and assignment to study conditions</w:t>
            </w:r>
            <w:r>
              <w:rPr>
                <w:noProof/>
                <w:webHidden/>
              </w:rPr>
              <w:tab/>
            </w:r>
            <w:r>
              <w:rPr>
                <w:noProof/>
                <w:webHidden/>
              </w:rPr>
              <w:fldChar w:fldCharType="begin"/>
            </w:r>
            <w:r>
              <w:rPr>
                <w:noProof/>
                <w:webHidden/>
              </w:rPr>
              <w:instrText xml:space="preserve"> PAGEREF _Toc176518856 \h </w:instrText>
            </w:r>
            <w:r>
              <w:rPr>
                <w:noProof/>
                <w:webHidden/>
              </w:rPr>
              <w:fldChar w:fldCharType="separate"/>
            </w:r>
            <w:r>
              <w:rPr>
                <w:noProof/>
                <w:webHidden/>
              </w:rPr>
              <w:t>7</w:t>
            </w:r>
            <w:r>
              <w:rPr>
                <w:noProof/>
                <w:webHidden/>
              </w:rPr>
              <w:fldChar w:fldCharType="end"/>
            </w:r>
          </w:hyperlink>
        </w:p>
        <w:p w:rsidR="00B1702B" w14:paraId="7E418F3E" w14:textId="5AAE7615">
          <w:pPr>
            <w:pStyle w:val="TOC3"/>
            <w:tabs>
              <w:tab w:val="left" w:pos="1296"/>
            </w:tabs>
            <w:rPr>
              <w:rFonts w:asciiTheme="minorHAnsi" w:eastAsiaTheme="minorEastAsia" w:hAnsiTheme="minorHAnsi"/>
              <w:noProof/>
              <w:kern w:val="2"/>
              <w:sz w:val="22"/>
              <w14:ligatures w14:val="standardContextual"/>
            </w:rPr>
          </w:pPr>
          <w:hyperlink w:anchor="_Toc176518857" w:history="1">
            <w:r w:rsidRPr="00780FCC">
              <w:rPr>
                <w:rStyle w:val="Hyperlink"/>
                <w:noProof/>
              </w:rPr>
              <w:t>B.</w:t>
            </w:r>
            <w:r>
              <w:rPr>
                <w:rFonts w:asciiTheme="minorHAnsi" w:eastAsiaTheme="minorEastAsia" w:hAnsiTheme="minorHAnsi"/>
                <w:noProof/>
                <w:kern w:val="2"/>
                <w:sz w:val="22"/>
                <w14:ligatures w14:val="standardContextual"/>
              </w:rPr>
              <w:tab/>
            </w:r>
            <w:r w:rsidRPr="00780FCC">
              <w:rPr>
                <w:rStyle w:val="Hyperlink"/>
                <w:noProof/>
              </w:rPr>
              <w:t>Outcome measures</w:t>
            </w:r>
            <w:r>
              <w:rPr>
                <w:noProof/>
                <w:webHidden/>
              </w:rPr>
              <w:tab/>
            </w:r>
            <w:r>
              <w:rPr>
                <w:noProof/>
                <w:webHidden/>
              </w:rPr>
              <w:fldChar w:fldCharType="begin"/>
            </w:r>
            <w:r>
              <w:rPr>
                <w:noProof/>
                <w:webHidden/>
              </w:rPr>
              <w:instrText xml:space="preserve"> PAGEREF _Toc176518857 \h </w:instrText>
            </w:r>
            <w:r>
              <w:rPr>
                <w:noProof/>
                <w:webHidden/>
              </w:rPr>
              <w:fldChar w:fldCharType="separate"/>
            </w:r>
            <w:r>
              <w:rPr>
                <w:noProof/>
                <w:webHidden/>
              </w:rPr>
              <w:t>8</w:t>
            </w:r>
            <w:r>
              <w:rPr>
                <w:noProof/>
                <w:webHidden/>
              </w:rPr>
              <w:fldChar w:fldCharType="end"/>
            </w:r>
          </w:hyperlink>
        </w:p>
        <w:p w:rsidR="00B1702B" w14:paraId="34212F91" w14:textId="58921D0F">
          <w:pPr>
            <w:pStyle w:val="TOC3"/>
            <w:tabs>
              <w:tab w:val="left" w:pos="1296"/>
            </w:tabs>
            <w:rPr>
              <w:rFonts w:asciiTheme="minorHAnsi" w:eastAsiaTheme="minorEastAsia" w:hAnsiTheme="minorHAnsi"/>
              <w:noProof/>
              <w:kern w:val="2"/>
              <w:sz w:val="22"/>
              <w14:ligatures w14:val="standardContextual"/>
            </w:rPr>
          </w:pPr>
          <w:hyperlink w:anchor="_Toc176518858" w:history="1">
            <w:r w:rsidRPr="00780FCC">
              <w:rPr>
                <w:rStyle w:val="Hyperlink"/>
                <w:noProof/>
              </w:rPr>
              <w:t>C.</w:t>
            </w:r>
            <w:r>
              <w:rPr>
                <w:rFonts w:asciiTheme="minorHAnsi" w:eastAsiaTheme="minorEastAsia" w:hAnsiTheme="minorHAnsi"/>
                <w:noProof/>
                <w:kern w:val="2"/>
                <w:sz w:val="22"/>
                <w14:ligatures w14:val="standardContextual"/>
              </w:rPr>
              <w:tab/>
            </w:r>
            <w:r w:rsidRPr="00780FCC">
              <w:rPr>
                <w:rStyle w:val="Hyperlink"/>
                <w:noProof/>
              </w:rPr>
              <w:t>Implementation measures</w:t>
            </w:r>
            <w:r>
              <w:rPr>
                <w:noProof/>
                <w:webHidden/>
              </w:rPr>
              <w:tab/>
            </w:r>
            <w:r>
              <w:rPr>
                <w:noProof/>
                <w:webHidden/>
              </w:rPr>
              <w:fldChar w:fldCharType="begin"/>
            </w:r>
            <w:r>
              <w:rPr>
                <w:noProof/>
                <w:webHidden/>
              </w:rPr>
              <w:instrText xml:space="preserve"> PAGEREF _Toc176518858 \h </w:instrText>
            </w:r>
            <w:r>
              <w:rPr>
                <w:noProof/>
                <w:webHidden/>
              </w:rPr>
              <w:fldChar w:fldCharType="separate"/>
            </w:r>
            <w:r>
              <w:rPr>
                <w:noProof/>
                <w:webHidden/>
              </w:rPr>
              <w:t>9</w:t>
            </w:r>
            <w:r>
              <w:rPr>
                <w:noProof/>
                <w:webHidden/>
              </w:rPr>
              <w:fldChar w:fldCharType="end"/>
            </w:r>
          </w:hyperlink>
        </w:p>
        <w:p w:rsidR="00B1702B" w14:paraId="782A92D5" w14:textId="7E7FAED7">
          <w:pPr>
            <w:pStyle w:val="TOC3"/>
            <w:tabs>
              <w:tab w:val="left" w:pos="1296"/>
            </w:tabs>
            <w:rPr>
              <w:rFonts w:asciiTheme="minorHAnsi" w:eastAsiaTheme="minorEastAsia" w:hAnsiTheme="minorHAnsi"/>
              <w:noProof/>
              <w:kern w:val="2"/>
              <w:sz w:val="22"/>
              <w14:ligatures w14:val="standardContextual"/>
            </w:rPr>
          </w:pPr>
          <w:hyperlink w:anchor="_Toc176518859" w:history="1">
            <w:r w:rsidRPr="00780FCC">
              <w:rPr>
                <w:rStyle w:val="Hyperlink"/>
                <w:noProof/>
              </w:rPr>
              <w:t>D.</w:t>
            </w:r>
            <w:r>
              <w:rPr>
                <w:rFonts w:asciiTheme="minorHAnsi" w:eastAsiaTheme="minorEastAsia" w:hAnsiTheme="minorHAnsi"/>
                <w:noProof/>
                <w:kern w:val="2"/>
                <w:sz w:val="22"/>
                <w14:ligatures w14:val="standardContextual"/>
              </w:rPr>
              <w:tab/>
            </w:r>
            <w:r w:rsidRPr="00780FCC">
              <w:rPr>
                <w:rStyle w:val="Hyperlink"/>
                <w:noProof/>
              </w:rPr>
              <w:t>Data collection</w:t>
            </w:r>
            <w:r>
              <w:rPr>
                <w:noProof/>
                <w:webHidden/>
              </w:rPr>
              <w:tab/>
            </w:r>
            <w:r>
              <w:rPr>
                <w:noProof/>
                <w:webHidden/>
              </w:rPr>
              <w:fldChar w:fldCharType="begin"/>
            </w:r>
            <w:r>
              <w:rPr>
                <w:noProof/>
                <w:webHidden/>
              </w:rPr>
              <w:instrText xml:space="preserve"> PAGEREF _Toc176518859 \h </w:instrText>
            </w:r>
            <w:r>
              <w:rPr>
                <w:noProof/>
                <w:webHidden/>
              </w:rPr>
              <w:fldChar w:fldCharType="separate"/>
            </w:r>
            <w:r>
              <w:rPr>
                <w:noProof/>
                <w:webHidden/>
              </w:rPr>
              <w:t>9</w:t>
            </w:r>
            <w:r>
              <w:rPr>
                <w:noProof/>
                <w:webHidden/>
              </w:rPr>
              <w:fldChar w:fldCharType="end"/>
            </w:r>
          </w:hyperlink>
        </w:p>
        <w:p w:rsidR="00B1702B" w14:paraId="144FE852" w14:textId="702A01AC">
          <w:pPr>
            <w:pStyle w:val="TOC2"/>
            <w:tabs>
              <w:tab w:val="left" w:pos="864"/>
            </w:tabs>
            <w:rPr>
              <w:rFonts w:asciiTheme="minorHAnsi" w:eastAsiaTheme="minorEastAsia" w:hAnsiTheme="minorHAnsi"/>
              <w:noProof/>
              <w:kern w:val="2"/>
              <w:sz w:val="22"/>
              <w14:ligatures w14:val="standardContextual"/>
            </w:rPr>
          </w:pPr>
          <w:hyperlink w:anchor="_Toc176518860" w:history="1">
            <w:r w:rsidRPr="00780FCC">
              <w:rPr>
                <w:rStyle w:val="Hyperlink"/>
                <w:noProof/>
              </w:rPr>
              <w:t>IV.</w:t>
            </w:r>
            <w:r>
              <w:rPr>
                <w:rFonts w:asciiTheme="minorHAnsi" w:eastAsiaTheme="minorEastAsia" w:hAnsiTheme="minorHAnsi"/>
                <w:noProof/>
                <w:kern w:val="2"/>
                <w:sz w:val="22"/>
                <w14:ligatures w14:val="standardContextual"/>
              </w:rPr>
              <w:tab/>
            </w:r>
            <w:r w:rsidRPr="00780FCC">
              <w:rPr>
                <w:rStyle w:val="Hyperlink"/>
                <w:noProof/>
              </w:rPr>
              <w:t>Analytic methods</w:t>
            </w:r>
            <w:r>
              <w:rPr>
                <w:noProof/>
                <w:webHidden/>
              </w:rPr>
              <w:tab/>
            </w:r>
            <w:r>
              <w:rPr>
                <w:noProof/>
                <w:webHidden/>
              </w:rPr>
              <w:fldChar w:fldCharType="begin"/>
            </w:r>
            <w:r>
              <w:rPr>
                <w:noProof/>
                <w:webHidden/>
              </w:rPr>
              <w:instrText xml:space="preserve"> PAGEREF _Toc176518860 \h </w:instrText>
            </w:r>
            <w:r>
              <w:rPr>
                <w:noProof/>
                <w:webHidden/>
              </w:rPr>
              <w:fldChar w:fldCharType="separate"/>
            </w:r>
            <w:r>
              <w:rPr>
                <w:noProof/>
                <w:webHidden/>
              </w:rPr>
              <w:t>10</w:t>
            </w:r>
            <w:r>
              <w:rPr>
                <w:noProof/>
                <w:webHidden/>
              </w:rPr>
              <w:fldChar w:fldCharType="end"/>
            </w:r>
          </w:hyperlink>
        </w:p>
        <w:p w:rsidR="00B1702B" w14:paraId="58905DD7" w14:textId="600651B4">
          <w:pPr>
            <w:pStyle w:val="TOC3"/>
            <w:tabs>
              <w:tab w:val="left" w:pos="1296"/>
            </w:tabs>
            <w:rPr>
              <w:rFonts w:asciiTheme="minorHAnsi" w:eastAsiaTheme="minorEastAsia" w:hAnsiTheme="minorHAnsi"/>
              <w:noProof/>
              <w:kern w:val="2"/>
              <w:sz w:val="22"/>
              <w14:ligatures w14:val="standardContextual"/>
            </w:rPr>
          </w:pPr>
          <w:hyperlink w:anchor="_Toc176518861" w:history="1">
            <w:r w:rsidRPr="00780FCC">
              <w:rPr>
                <w:rStyle w:val="Hyperlink"/>
                <w:noProof/>
              </w:rPr>
              <w:t>A.</w:t>
            </w:r>
            <w:r>
              <w:rPr>
                <w:rFonts w:asciiTheme="minorHAnsi" w:eastAsiaTheme="minorEastAsia" w:hAnsiTheme="minorHAnsi"/>
                <w:noProof/>
                <w:kern w:val="2"/>
                <w:sz w:val="22"/>
                <w14:ligatures w14:val="standardContextual"/>
              </w:rPr>
              <w:tab/>
            </w:r>
            <w:r w:rsidRPr="00780FCC">
              <w:rPr>
                <w:rStyle w:val="Hyperlink"/>
                <w:noProof/>
              </w:rPr>
              <w:t xml:space="preserve"> Analytic sample</w:t>
            </w:r>
            <w:r>
              <w:rPr>
                <w:noProof/>
                <w:webHidden/>
              </w:rPr>
              <w:tab/>
            </w:r>
            <w:r>
              <w:rPr>
                <w:noProof/>
                <w:webHidden/>
              </w:rPr>
              <w:fldChar w:fldCharType="begin"/>
            </w:r>
            <w:r>
              <w:rPr>
                <w:noProof/>
                <w:webHidden/>
              </w:rPr>
              <w:instrText xml:space="preserve"> PAGEREF _Toc176518861 \h </w:instrText>
            </w:r>
            <w:r>
              <w:rPr>
                <w:noProof/>
                <w:webHidden/>
              </w:rPr>
              <w:fldChar w:fldCharType="separate"/>
            </w:r>
            <w:r>
              <w:rPr>
                <w:noProof/>
                <w:webHidden/>
              </w:rPr>
              <w:t>11</w:t>
            </w:r>
            <w:r>
              <w:rPr>
                <w:noProof/>
                <w:webHidden/>
              </w:rPr>
              <w:fldChar w:fldCharType="end"/>
            </w:r>
          </w:hyperlink>
        </w:p>
        <w:p w:rsidR="00B1702B" w14:paraId="356CE8F5" w14:textId="00DFB43B">
          <w:pPr>
            <w:pStyle w:val="TOC3"/>
            <w:tabs>
              <w:tab w:val="left" w:pos="1296"/>
            </w:tabs>
            <w:rPr>
              <w:rFonts w:asciiTheme="minorHAnsi" w:eastAsiaTheme="minorEastAsia" w:hAnsiTheme="minorHAnsi"/>
              <w:noProof/>
              <w:kern w:val="2"/>
              <w:sz w:val="22"/>
              <w14:ligatures w14:val="standardContextual"/>
            </w:rPr>
          </w:pPr>
          <w:hyperlink w:anchor="_Toc176518862" w:history="1">
            <w:r w:rsidRPr="00780FCC">
              <w:rPr>
                <w:rStyle w:val="Hyperlink"/>
                <w:noProof/>
              </w:rPr>
              <w:t>B.</w:t>
            </w:r>
            <w:r>
              <w:rPr>
                <w:rFonts w:asciiTheme="minorHAnsi" w:eastAsiaTheme="minorEastAsia" w:hAnsiTheme="minorHAnsi"/>
                <w:noProof/>
                <w:kern w:val="2"/>
                <w:sz w:val="22"/>
                <w14:ligatures w14:val="standardContextual"/>
              </w:rPr>
              <w:tab/>
            </w:r>
            <w:r w:rsidRPr="00780FCC">
              <w:rPr>
                <w:rStyle w:val="Hyperlink"/>
                <w:noProof/>
              </w:rPr>
              <w:t>Baseline equivalence and characteristics of the sample</w:t>
            </w:r>
            <w:r>
              <w:rPr>
                <w:noProof/>
                <w:webHidden/>
              </w:rPr>
              <w:tab/>
            </w:r>
            <w:r>
              <w:rPr>
                <w:noProof/>
                <w:webHidden/>
              </w:rPr>
              <w:fldChar w:fldCharType="begin"/>
            </w:r>
            <w:r>
              <w:rPr>
                <w:noProof/>
                <w:webHidden/>
              </w:rPr>
              <w:instrText xml:space="preserve"> PAGEREF _Toc176518862 \h </w:instrText>
            </w:r>
            <w:r>
              <w:rPr>
                <w:noProof/>
                <w:webHidden/>
              </w:rPr>
              <w:fldChar w:fldCharType="separate"/>
            </w:r>
            <w:r>
              <w:rPr>
                <w:noProof/>
                <w:webHidden/>
              </w:rPr>
              <w:t>14</w:t>
            </w:r>
            <w:r>
              <w:rPr>
                <w:noProof/>
                <w:webHidden/>
              </w:rPr>
              <w:fldChar w:fldCharType="end"/>
            </w:r>
          </w:hyperlink>
        </w:p>
        <w:p w:rsidR="00B1702B" w14:paraId="2E31CF67" w14:textId="41D90E4B">
          <w:pPr>
            <w:pStyle w:val="TOC3"/>
            <w:tabs>
              <w:tab w:val="left" w:pos="1296"/>
            </w:tabs>
            <w:rPr>
              <w:rFonts w:asciiTheme="minorHAnsi" w:eastAsiaTheme="minorEastAsia" w:hAnsiTheme="minorHAnsi"/>
              <w:noProof/>
              <w:kern w:val="2"/>
              <w:sz w:val="22"/>
              <w14:ligatures w14:val="standardContextual"/>
            </w:rPr>
          </w:pPr>
          <w:hyperlink w:anchor="_Toc176518863" w:history="1">
            <w:r w:rsidRPr="00780FCC">
              <w:rPr>
                <w:rStyle w:val="Hyperlink"/>
                <w:noProof/>
              </w:rPr>
              <w:t>C.</w:t>
            </w:r>
            <w:r>
              <w:rPr>
                <w:rFonts w:asciiTheme="minorHAnsi" w:eastAsiaTheme="minorEastAsia" w:hAnsiTheme="minorHAnsi"/>
                <w:noProof/>
                <w:kern w:val="2"/>
                <w:sz w:val="22"/>
                <w14:ligatures w14:val="standardContextual"/>
              </w:rPr>
              <w:tab/>
            </w:r>
            <w:r w:rsidRPr="00780FCC">
              <w:rPr>
                <w:rStyle w:val="Hyperlink"/>
                <w:noProof/>
              </w:rPr>
              <w:t>Estimation approach for primary analyses</w:t>
            </w:r>
            <w:r>
              <w:rPr>
                <w:noProof/>
                <w:webHidden/>
              </w:rPr>
              <w:tab/>
            </w:r>
            <w:r>
              <w:rPr>
                <w:noProof/>
                <w:webHidden/>
              </w:rPr>
              <w:fldChar w:fldCharType="begin"/>
            </w:r>
            <w:r>
              <w:rPr>
                <w:noProof/>
                <w:webHidden/>
              </w:rPr>
              <w:instrText xml:space="preserve"> PAGEREF _Toc176518863 \h </w:instrText>
            </w:r>
            <w:r>
              <w:rPr>
                <w:noProof/>
                <w:webHidden/>
              </w:rPr>
              <w:fldChar w:fldCharType="separate"/>
            </w:r>
            <w:r>
              <w:rPr>
                <w:noProof/>
                <w:webHidden/>
              </w:rPr>
              <w:t>16</w:t>
            </w:r>
            <w:r>
              <w:rPr>
                <w:noProof/>
                <w:webHidden/>
              </w:rPr>
              <w:fldChar w:fldCharType="end"/>
            </w:r>
          </w:hyperlink>
        </w:p>
        <w:p w:rsidR="00B1702B" w14:paraId="47EE786F" w14:textId="5C9B98B2">
          <w:pPr>
            <w:pStyle w:val="TOC3"/>
            <w:rPr>
              <w:rFonts w:asciiTheme="minorHAnsi" w:eastAsiaTheme="minorEastAsia" w:hAnsiTheme="minorHAnsi"/>
              <w:noProof/>
              <w:kern w:val="2"/>
              <w:sz w:val="22"/>
              <w14:ligatures w14:val="standardContextual"/>
            </w:rPr>
          </w:pPr>
          <w:hyperlink w:anchor="_Toc176518864" w:history="1">
            <w:r w:rsidRPr="00780FCC">
              <w:rPr>
                <w:rStyle w:val="Hyperlink"/>
                <w:noProof/>
              </w:rPr>
              <w:t>D. Implementation analyses</w:t>
            </w:r>
            <w:r>
              <w:rPr>
                <w:noProof/>
                <w:webHidden/>
              </w:rPr>
              <w:tab/>
            </w:r>
            <w:r>
              <w:rPr>
                <w:noProof/>
                <w:webHidden/>
              </w:rPr>
              <w:fldChar w:fldCharType="begin"/>
            </w:r>
            <w:r>
              <w:rPr>
                <w:noProof/>
                <w:webHidden/>
              </w:rPr>
              <w:instrText xml:space="preserve"> PAGEREF _Toc176518864 \h </w:instrText>
            </w:r>
            <w:r>
              <w:rPr>
                <w:noProof/>
                <w:webHidden/>
              </w:rPr>
              <w:fldChar w:fldCharType="separate"/>
            </w:r>
            <w:r>
              <w:rPr>
                <w:noProof/>
                <w:webHidden/>
              </w:rPr>
              <w:t>17</w:t>
            </w:r>
            <w:r>
              <w:rPr>
                <w:noProof/>
                <w:webHidden/>
              </w:rPr>
              <w:fldChar w:fldCharType="end"/>
            </w:r>
          </w:hyperlink>
        </w:p>
        <w:p w:rsidR="00B1702B" w14:paraId="228F283F" w14:textId="29B545DA">
          <w:pPr>
            <w:pStyle w:val="TOC3"/>
            <w:rPr>
              <w:rFonts w:asciiTheme="minorHAnsi" w:eastAsiaTheme="minorEastAsia" w:hAnsiTheme="minorHAnsi"/>
              <w:noProof/>
              <w:kern w:val="2"/>
              <w:sz w:val="22"/>
              <w14:ligatures w14:val="standardContextual"/>
            </w:rPr>
          </w:pPr>
          <w:hyperlink w:anchor="_Toc176518865" w:history="1">
            <w:r w:rsidRPr="00780FCC">
              <w:rPr>
                <w:rStyle w:val="Hyperlink"/>
                <w:noProof/>
              </w:rPr>
              <w:t>E. Sensitivity analyses</w:t>
            </w:r>
            <w:r>
              <w:rPr>
                <w:noProof/>
                <w:webHidden/>
              </w:rPr>
              <w:tab/>
            </w:r>
            <w:r>
              <w:rPr>
                <w:noProof/>
                <w:webHidden/>
              </w:rPr>
              <w:fldChar w:fldCharType="begin"/>
            </w:r>
            <w:r>
              <w:rPr>
                <w:noProof/>
                <w:webHidden/>
              </w:rPr>
              <w:instrText xml:space="preserve"> PAGEREF _Toc176518865 \h </w:instrText>
            </w:r>
            <w:r>
              <w:rPr>
                <w:noProof/>
                <w:webHidden/>
              </w:rPr>
              <w:fldChar w:fldCharType="separate"/>
            </w:r>
            <w:r>
              <w:rPr>
                <w:noProof/>
                <w:webHidden/>
              </w:rPr>
              <w:t>17</w:t>
            </w:r>
            <w:r>
              <w:rPr>
                <w:noProof/>
                <w:webHidden/>
              </w:rPr>
              <w:fldChar w:fldCharType="end"/>
            </w:r>
          </w:hyperlink>
        </w:p>
        <w:p w:rsidR="00B1702B" w14:paraId="6907BE45" w14:textId="3B06A555">
          <w:pPr>
            <w:pStyle w:val="TOC3"/>
            <w:tabs>
              <w:tab w:val="left" w:pos="1296"/>
            </w:tabs>
            <w:rPr>
              <w:rFonts w:asciiTheme="minorHAnsi" w:eastAsiaTheme="minorEastAsia" w:hAnsiTheme="minorHAnsi"/>
              <w:noProof/>
              <w:kern w:val="2"/>
              <w:sz w:val="22"/>
              <w14:ligatures w14:val="standardContextual"/>
            </w:rPr>
          </w:pPr>
          <w:hyperlink w:anchor="_Toc176518866" w:history="1">
            <w:r w:rsidRPr="00780FCC">
              <w:rPr>
                <w:rStyle w:val="Hyperlink"/>
                <w:noProof/>
              </w:rPr>
              <w:t>F.</w:t>
            </w:r>
            <w:r>
              <w:rPr>
                <w:rFonts w:asciiTheme="minorHAnsi" w:eastAsiaTheme="minorEastAsia" w:hAnsiTheme="minorHAnsi"/>
                <w:noProof/>
                <w:kern w:val="2"/>
                <w:sz w:val="22"/>
                <w14:ligatures w14:val="standardContextual"/>
              </w:rPr>
              <w:tab/>
            </w:r>
            <w:r w:rsidRPr="00780FCC">
              <w:rPr>
                <w:rStyle w:val="Hyperlink"/>
                <w:noProof/>
              </w:rPr>
              <w:t>Secondary analyses</w:t>
            </w:r>
            <w:r>
              <w:rPr>
                <w:noProof/>
                <w:webHidden/>
              </w:rPr>
              <w:tab/>
            </w:r>
            <w:r>
              <w:rPr>
                <w:noProof/>
                <w:webHidden/>
              </w:rPr>
              <w:fldChar w:fldCharType="begin"/>
            </w:r>
            <w:r>
              <w:rPr>
                <w:noProof/>
                <w:webHidden/>
              </w:rPr>
              <w:instrText xml:space="preserve"> PAGEREF _Toc176518866 \h </w:instrText>
            </w:r>
            <w:r>
              <w:rPr>
                <w:noProof/>
                <w:webHidden/>
              </w:rPr>
              <w:fldChar w:fldCharType="separate"/>
            </w:r>
            <w:r>
              <w:rPr>
                <w:noProof/>
                <w:webHidden/>
              </w:rPr>
              <w:t>18</w:t>
            </w:r>
            <w:r>
              <w:rPr>
                <w:noProof/>
                <w:webHidden/>
              </w:rPr>
              <w:fldChar w:fldCharType="end"/>
            </w:r>
          </w:hyperlink>
        </w:p>
        <w:p w:rsidR="00B1702B" w14:paraId="691B3E8C" w14:textId="32431740">
          <w:pPr>
            <w:pStyle w:val="TOC2"/>
            <w:tabs>
              <w:tab w:val="left" w:pos="864"/>
            </w:tabs>
            <w:rPr>
              <w:rFonts w:asciiTheme="minorHAnsi" w:eastAsiaTheme="minorEastAsia" w:hAnsiTheme="minorHAnsi"/>
              <w:noProof/>
              <w:kern w:val="2"/>
              <w:sz w:val="22"/>
              <w14:ligatures w14:val="standardContextual"/>
            </w:rPr>
          </w:pPr>
          <w:hyperlink w:anchor="_Toc176518867" w:history="1">
            <w:r w:rsidRPr="00780FCC">
              <w:rPr>
                <w:rStyle w:val="Hyperlink"/>
                <w:noProof/>
              </w:rPr>
              <w:t>V.</w:t>
            </w:r>
            <w:r>
              <w:rPr>
                <w:rFonts w:asciiTheme="minorHAnsi" w:eastAsiaTheme="minorEastAsia" w:hAnsiTheme="minorHAnsi"/>
                <w:noProof/>
                <w:kern w:val="2"/>
                <w:sz w:val="22"/>
                <w14:ligatures w14:val="standardContextual"/>
              </w:rPr>
              <w:tab/>
            </w:r>
            <w:r w:rsidRPr="00780FCC">
              <w:rPr>
                <w:rStyle w:val="Hyperlink"/>
                <w:noProof/>
              </w:rPr>
              <w:t>Findings</w:t>
            </w:r>
            <w:r>
              <w:rPr>
                <w:noProof/>
                <w:webHidden/>
              </w:rPr>
              <w:tab/>
            </w:r>
            <w:r>
              <w:rPr>
                <w:noProof/>
                <w:webHidden/>
              </w:rPr>
              <w:fldChar w:fldCharType="begin"/>
            </w:r>
            <w:r>
              <w:rPr>
                <w:noProof/>
                <w:webHidden/>
              </w:rPr>
              <w:instrText xml:space="preserve"> PAGEREF _Toc176518867 \h </w:instrText>
            </w:r>
            <w:r>
              <w:rPr>
                <w:noProof/>
                <w:webHidden/>
              </w:rPr>
              <w:fldChar w:fldCharType="separate"/>
            </w:r>
            <w:r>
              <w:rPr>
                <w:noProof/>
                <w:webHidden/>
              </w:rPr>
              <w:t>18</w:t>
            </w:r>
            <w:r>
              <w:rPr>
                <w:noProof/>
                <w:webHidden/>
              </w:rPr>
              <w:fldChar w:fldCharType="end"/>
            </w:r>
          </w:hyperlink>
        </w:p>
        <w:p w:rsidR="00B1702B" w14:paraId="553B66C3" w14:textId="1E80576A">
          <w:pPr>
            <w:pStyle w:val="TOC3"/>
            <w:tabs>
              <w:tab w:val="left" w:pos="1296"/>
            </w:tabs>
            <w:rPr>
              <w:rFonts w:asciiTheme="minorHAnsi" w:eastAsiaTheme="minorEastAsia" w:hAnsiTheme="minorHAnsi"/>
              <w:noProof/>
              <w:kern w:val="2"/>
              <w:sz w:val="22"/>
              <w14:ligatures w14:val="standardContextual"/>
            </w:rPr>
          </w:pPr>
          <w:hyperlink w:anchor="_Toc176518868" w:history="1">
            <w:r w:rsidRPr="00780FCC">
              <w:rPr>
                <w:rStyle w:val="Hyperlink"/>
                <w:noProof/>
              </w:rPr>
              <w:t>A.</w:t>
            </w:r>
            <w:r>
              <w:rPr>
                <w:rFonts w:asciiTheme="minorHAnsi" w:eastAsiaTheme="minorEastAsia" w:hAnsiTheme="minorHAnsi"/>
                <w:noProof/>
                <w:kern w:val="2"/>
                <w:sz w:val="22"/>
                <w14:ligatures w14:val="standardContextual"/>
              </w:rPr>
              <w:tab/>
            </w:r>
            <w:r w:rsidRPr="00780FCC">
              <w:rPr>
                <w:rStyle w:val="Hyperlink"/>
                <w:noProof/>
              </w:rPr>
              <w:t>Results of the primary impact evaluation</w:t>
            </w:r>
            <w:r>
              <w:rPr>
                <w:noProof/>
                <w:webHidden/>
              </w:rPr>
              <w:tab/>
            </w:r>
            <w:r>
              <w:rPr>
                <w:noProof/>
                <w:webHidden/>
              </w:rPr>
              <w:fldChar w:fldCharType="begin"/>
            </w:r>
            <w:r>
              <w:rPr>
                <w:noProof/>
                <w:webHidden/>
              </w:rPr>
              <w:instrText xml:space="preserve"> PAGEREF _Toc176518868 \h </w:instrText>
            </w:r>
            <w:r>
              <w:rPr>
                <w:noProof/>
                <w:webHidden/>
              </w:rPr>
              <w:fldChar w:fldCharType="separate"/>
            </w:r>
            <w:r>
              <w:rPr>
                <w:noProof/>
                <w:webHidden/>
              </w:rPr>
              <w:t>18</w:t>
            </w:r>
            <w:r>
              <w:rPr>
                <w:noProof/>
                <w:webHidden/>
              </w:rPr>
              <w:fldChar w:fldCharType="end"/>
            </w:r>
          </w:hyperlink>
        </w:p>
        <w:p w:rsidR="00B1702B" w14:paraId="62E221E0" w14:textId="4D1D591F">
          <w:pPr>
            <w:pStyle w:val="TOC3"/>
            <w:tabs>
              <w:tab w:val="left" w:pos="1296"/>
            </w:tabs>
            <w:rPr>
              <w:rFonts w:asciiTheme="minorHAnsi" w:eastAsiaTheme="minorEastAsia" w:hAnsiTheme="minorHAnsi"/>
              <w:noProof/>
              <w:kern w:val="2"/>
              <w:sz w:val="22"/>
              <w14:ligatures w14:val="standardContextual"/>
            </w:rPr>
          </w:pPr>
          <w:hyperlink w:anchor="_Toc176518869" w:history="1">
            <w:r w:rsidRPr="00780FCC">
              <w:rPr>
                <w:rStyle w:val="Hyperlink"/>
                <w:noProof/>
              </w:rPr>
              <w:t>B.</w:t>
            </w:r>
            <w:r>
              <w:rPr>
                <w:rFonts w:asciiTheme="minorHAnsi" w:eastAsiaTheme="minorEastAsia" w:hAnsiTheme="minorHAnsi"/>
                <w:noProof/>
                <w:kern w:val="2"/>
                <w:sz w:val="22"/>
                <w14:ligatures w14:val="standardContextual"/>
              </w:rPr>
              <w:tab/>
            </w:r>
            <w:r w:rsidRPr="00780FCC">
              <w:rPr>
                <w:rStyle w:val="Hyperlink"/>
                <w:noProof/>
              </w:rPr>
              <w:t>Results of the implementation evaluation</w:t>
            </w:r>
            <w:r>
              <w:rPr>
                <w:noProof/>
                <w:webHidden/>
              </w:rPr>
              <w:tab/>
            </w:r>
            <w:r>
              <w:rPr>
                <w:noProof/>
                <w:webHidden/>
              </w:rPr>
              <w:fldChar w:fldCharType="begin"/>
            </w:r>
            <w:r>
              <w:rPr>
                <w:noProof/>
                <w:webHidden/>
              </w:rPr>
              <w:instrText xml:space="preserve"> PAGEREF _Toc176518869 \h </w:instrText>
            </w:r>
            <w:r>
              <w:rPr>
                <w:noProof/>
                <w:webHidden/>
              </w:rPr>
              <w:fldChar w:fldCharType="separate"/>
            </w:r>
            <w:r>
              <w:rPr>
                <w:noProof/>
                <w:webHidden/>
              </w:rPr>
              <w:t>21</w:t>
            </w:r>
            <w:r>
              <w:rPr>
                <w:noProof/>
                <w:webHidden/>
              </w:rPr>
              <w:fldChar w:fldCharType="end"/>
            </w:r>
          </w:hyperlink>
        </w:p>
        <w:p w:rsidR="00B1702B" w14:paraId="183A82D1" w14:textId="1FE24632">
          <w:pPr>
            <w:pStyle w:val="TOC3"/>
            <w:tabs>
              <w:tab w:val="left" w:pos="1296"/>
            </w:tabs>
            <w:rPr>
              <w:rFonts w:asciiTheme="minorHAnsi" w:eastAsiaTheme="minorEastAsia" w:hAnsiTheme="minorHAnsi"/>
              <w:noProof/>
              <w:kern w:val="2"/>
              <w:sz w:val="22"/>
              <w14:ligatures w14:val="standardContextual"/>
            </w:rPr>
          </w:pPr>
          <w:hyperlink w:anchor="_Toc176518870" w:history="1">
            <w:r w:rsidRPr="00780FCC">
              <w:rPr>
                <w:rStyle w:val="Hyperlink"/>
                <w:noProof/>
              </w:rPr>
              <w:t>C.</w:t>
            </w:r>
            <w:r>
              <w:rPr>
                <w:rFonts w:asciiTheme="minorHAnsi" w:eastAsiaTheme="minorEastAsia" w:hAnsiTheme="minorHAnsi"/>
                <w:noProof/>
                <w:kern w:val="2"/>
                <w:sz w:val="22"/>
                <w14:ligatures w14:val="standardContextual"/>
              </w:rPr>
              <w:tab/>
            </w:r>
            <w:r w:rsidRPr="00780FCC">
              <w:rPr>
                <w:rStyle w:val="Hyperlink"/>
                <w:noProof/>
              </w:rPr>
              <w:t>Results of the sensitivity analyses</w:t>
            </w:r>
            <w:r>
              <w:rPr>
                <w:noProof/>
                <w:webHidden/>
              </w:rPr>
              <w:tab/>
            </w:r>
            <w:r>
              <w:rPr>
                <w:noProof/>
                <w:webHidden/>
              </w:rPr>
              <w:fldChar w:fldCharType="begin"/>
            </w:r>
            <w:r>
              <w:rPr>
                <w:noProof/>
                <w:webHidden/>
              </w:rPr>
              <w:instrText xml:space="preserve"> PAGEREF _Toc176518870 \h </w:instrText>
            </w:r>
            <w:r>
              <w:rPr>
                <w:noProof/>
                <w:webHidden/>
              </w:rPr>
              <w:fldChar w:fldCharType="separate"/>
            </w:r>
            <w:r>
              <w:rPr>
                <w:noProof/>
                <w:webHidden/>
              </w:rPr>
              <w:t>21</w:t>
            </w:r>
            <w:r>
              <w:rPr>
                <w:noProof/>
                <w:webHidden/>
              </w:rPr>
              <w:fldChar w:fldCharType="end"/>
            </w:r>
          </w:hyperlink>
        </w:p>
        <w:p w:rsidR="00B1702B" w14:paraId="17B949BF" w14:textId="17A14D91">
          <w:pPr>
            <w:pStyle w:val="TOC3"/>
            <w:tabs>
              <w:tab w:val="left" w:pos="1296"/>
            </w:tabs>
            <w:rPr>
              <w:rFonts w:asciiTheme="minorHAnsi" w:eastAsiaTheme="minorEastAsia" w:hAnsiTheme="minorHAnsi"/>
              <w:noProof/>
              <w:kern w:val="2"/>
              <w:sz w:val="22"/>
              <w14:ligatures w14:val="standardContextual"/>
            </w:rPr>
          </w:pPr>
          <w:hyperlink w:anchor="_Toc176518871" w:history="1">
            <w:r w:rsidRPr="00780FCC">
              <w:rPr>
                <w:rStyle w:val="Hyperlink"/>
                <w:noProof/>
              </w:rPr>
              <w:t>D.</w:t>
            </w:r>
            <w:r>
              <w:rPr>
                <w:rFonts w:asciiTheme="minorHAnsi" w:eastAsiaTheme="minorEastAsia" w:hAnsiTheme="minorHAnsi"/>
                <w:noProof/>
                <w:kern w:val="2"/>
                <w:sz w:val="22"/>
                <w14:ligatures w14:val="standardContextual"/>
              </w:rPr>
              <w:tab/>
            </w:r>
            <w:r w:rsidRPr="00780FCC">
              <w:rPr>
                <w:rStyle w:val="Hyperlink"/>
                <w:noProof/>
              </w:rPr>
              <w:t>Results of the secondary analyses</w:t>
            </w:r>
            <w:r>
              <w:rPr>
                <w:noProof/>
                <w:webHidden/>
              </w:rPr>
              <w:tab/>
            </w:r>
            <w:r>
              <w:rPr>
                <w:noProof/>
                <w:webHidden/>
              </w:rPr>
              <w:fldChar w:fldCharType="begin"/>
            </w:r>
            <w:r>
              <w:rPr>
                <w:noProof/>
                <w:webHidden/>
              </w:rPr>
              <w:instrText xml:space="preserve"> PAGEREF _Toc176518871 \h </w:instrText>
            </w:r>
            <w:r>
              <w:rPr>
                <w:noProof/>
                <w:webHidden/>
              </w:rPr>
              <w:fldChar w:fldCharType="separate"/>
            </w:r>
            <w:r>
              <w:rPr>
                <w:noProof/>
                <w:webHidden/>
              </w:rPr>
              <w:t>22</w:t>
            </w:r>
            <w:r>
              <w:rPr>
                <w:noProof/>
                <w:webHidden/>
              </w:rPr>
              <w:fldChar w:fldCharType="end"/>
            </w:r>
          </w:hyperlink>
        </w:p>
        <w:p w:rsidR="00B1702B" w14:paraId="3A4ED23E" w14:textId="721AE111">
          <w:pPr>
            <w:pStyle w:val="TOC2"/>
            <w:tabs>
              <w:tab w:val="left" w:pos="864"/>
            </w:tabs>
            <w:rPr>
              <w:rFonts w:asciiTheme="minorHAnsi" w:eastAsiaTheme="minorEastAsia" w:hAnsiTheme="minorHAnsi"/>
              <w:noProof/>
              <w:kern w:val="2"/>
              <w:sz w:val="22"/>
              <w14:ligatures w14:val="standardContextual"/>
            </w:rPr>
          </w:pPr>
          <w:hyperlink w:anchor="_Toc176518872" w:history="1">
            <w:r w:rsidRPr="00780FCC">
              <w:rPr>
                <w:rStyle w:val="Hyperlink"/>
                <w:noProof/>
              </w:rPr>
              <w:t>VI.</w:t>
            </w:r>
            <w:r>
              <w:rPr>
                <w:rFonts w:asciiTheme="minorHAnsi" w:eastAsiaTheme="minorEastAsia" w:hAnsiTheme="minorHAnsi"/>
                <w:noProof/>
                <w:kern w:val="2"/>
                <w:sz w:val="22"/>
                <w14:ligatures w14:val="standardContextual"/>
              </w:rPr>
              <w:tab/>
            </w:r>
            <w:r w:rsidRPr="00780FCC">
              <w:rPr>
                <w:rStyle w:val="Hyperlink"/>
                <w:noProof/>
              </w:rPr>
              <w:t>Summary and conclusions</w:t>
            </w:r>
            <w:r>
              <w:rPr>
                <w:noProof/>
                <w:webHidden/>
              </w:rPr>
              <w:tab/>
            </w:r>
            <w:r>
              <w:rPr>
                <w:noProof/>
                <w:webHidden/>
              </w:rPr>
              <w:fldChar w:fldCharType="begin"/>
            </w:r>
            <w:r>
              <w:rPr>
                <w:noProof/>
                <w:webHidden/>
              </w:rPr>
              <w:instrText xml:space="preserve"> PAGEREF _Toc176518872 \h </w:instrText>
            </w:r>
            <w:r>
              <w:rPr>
                <w:noProof/>
                <w:webHidden/>
              </w:rPr>
              <w:fldChar w:fldCharType="separate"/>
            </w:r>
            <w:r>
              <w:rPr>
                <w:noProof/>
                <w:webHidden/>
              </w:rPr>
              <w:t>22</w:t>
            </w:r>
            <w:r>
              <w:rPr>
                <w:noProof/>
                <w:webHidden/>
              </w:rPr>
              <w:fldChar w:fldCharType="end"/>
            </w:r>
          </w:hyperlink>
        </w:p>
        <w:p w:rsidR="00B1702B" w14:paraId="7CE474A7" w14:textId="70CF0BC8">
          <w:pPr>
            <w:pStyle w:val="TOC3"/>
            <w:tabs>
              <w:tab w:val="left" w:pos="1296"/>
            </w:tabs>
            <w:rPr>
              <w:rFonts w:asciiTheme="minorHAnsi" w:eastAsiaTheme="minorEastAsia" w:hAnsiTheme="minorHAnsi"/>
              <w:noProof/>
              <w:kern w:val="2"/>
              <w:sz w:val="22"/>
              <w14:ligatures w14:val="standardContextual"/>
            </w:rPr>
          </w:pPr>
          <w:hyperlink w:anchor="_Toc176518873" w:history="1">
            <w:r w:rsidRPr="00780FCC">
              <w:rPr>
                <w:rStyle w:val="Hyperlink"/>
                <w:noProof/>
              </w:rPr>
              <w:t>A.</w:t>
            </w:r>
            <w:r>
              <w:rPr>
                <w:rFonts w:asciiTheme="minorHAnsi" w:eastAsiaTheme="minorEastAsia" w:hAnsiTheme="minorHAnsi"/>
                <w:noProof/>
                <w:kern w:val="2"/>
                <w:sz w:val="22"/>
                <w14:ligatures w14:val="standardContextual"/>
              </w:rPr>
              <w:tab/>
            </w:r>
            <w:r w:rsidRPr="00780FCC">
              <w:rPr>
                <w:rStyle w:val="Hyperlink"/>
                <w:noProof/>
              </w:rPr>
              <w:t>Implications</w:t>
            </w:r>
            <w:r>
              <w:rPr>
                <w:noProof/>
                <w:webHidden/>
              </w:rPr>
              <w:tab/>
            </w:r>
            <w:r>
              <w:rPr>
                <w:noProof/>
                <w:webHidden/>
              </w:rPr>
              <w:fldChar w:fldCharType="begin"/>
            </w:r>
            <w:r>
              <w:rPr>
                <w:noProof/>
                <w:webHidden/>
              </w:rPr>
              <w:instrText xml:space="preserve"> PAGEREF _Toc176518873 \h </w:instrText>
            </w:r>
            <w:r>
              <w:rPr>
                <w:noProof/>
                <w:webHidden/>
              </w:rPr>
              <w:fldChar w:fldCharType="separate"/>
            </w:r>
            <w:r>
              <w:rPr>
                <w:noProof/>
                <w:webHidden/>
              </w:rPr>
              <w:t>22</w:t>
            </w:r>
            <w:r>
              <w:rPr>
                <w:noProof/>
                <w:webHidden/>
              </w:rPr>
              <w:fldChar w:fldCharType="end"/>
            </w:r>
          </w:hyperlink>
        </w:p>
        <w:p w:rsidR="00B1702B" w14:paraId="635C2C98" w14:textId="2D08CF42">
          <w:pPr>
            <w:pStyle w:val="TOC3"/>
            <w:tabs>
              <w:tab w:val="left" w:pos="1296"/>
            </w:tabs>
            <w:rPr>
              <w:rFonts w:asciiTheme="minorHAnsi" w:eastAsiaTheme="minorEastAsia" w:hAnsiTheme="minorHAnsi"/>
              <w:noProof/>
              <w:kern w:val="2"/>
              <w:sz w:val="22"/>
              <w14:ligatures w14:val="standardContextual"/>
            </w:rPr>
          </w:pPr>
          <w:hyperlink w:anchor="_Toc176518874" w:history="1">
            <w:r w:rsidRPr="00780FCC">
              <w:rPr>
                <w:rStyle w:val="Hyperlink"/>
                <w:noProof/>
              </w:rPr>
              <w:t>B.</w:t>
            </w:r>
            <w:r>
              <w:rPr>
                <w:rFonts w:asciiTheme="minorHAnsi" w:eastAsiaTheme="minorEastAsia" w:hAnsiTheme="minorHAnsi"/>
                <w:noProof/>
                <w:kern w:val="2"/>
                <w:sz w:val="22"/>
                <w14:ligatures w14:val="standardContextual"/>
              </w:rPr>
              <w:tab/>
            </w:r>
            <w:r w:rsidRPr="00780FCC">
              <w:rPr>
                <w:rStyle w:val="Hyperlink"/>
                <w:noProof/>
              </w:rPr>
              <w:t>Equity considerations</w:t>
            </w:r>
            <w:r>
              <w:rPr>
                <w:noProof/>
                <w:webHidden/>
              </w:rPr>
              <w:tab/>
            </w:r>
            <w:r>
              <w:rPr>
                <w:noProof/>
                <w:webHidden/>
              </w:rPr>
              <w:fldChar w:fldCharType="begin"/>
            </w:r>
            <w:r>
              <w:rPr>
                <w:noProof/>
                <w:webHidden/>
              </w:rPr>
              <w:instrText xml:space="preserve"> PAGEREF _Toc176518874 \h </w:instrText>
            </w:r>
            <w:r>
              <w:rPr>
                <w:noProof/>
                <w:webHidden/>
              </w:rPr>
              <w:fldChar w:fldCharType="separate"/>
            </w:r>
            <w:r>
              <w:rPr>
                <w:noProof/>
                <w:webHidden/>
              </w:rPr>
              <w:t>23</w:t>
            </w:r>
            <w:r>
              <w:rPr>
                <w:noProof/>
                <w:webHidden/>
              </w:rPr>
              <w:fldChar w:fldCharType="end"/>
            </w:r>
          </w:hyperlink>
        </w:p>
        <w:p w:rsidR="00B1702B" w14:paraId="62279BDB" w14:textId="06729EDA">
          <w:pPr>
            <w:pStyle w:val="TOC3"/>
            <w:tabs>
              <w:tab w:val="left" w:pos="1296"/>
            </w:tabs>
            <w:rPr>
              <w:rFonts w:asciiTheme="minorHAnsi" w:eastAsiaTheme="minorEastAsia" w:hAnsiTheme="minorHAnsi"/>
              <w:noProof/>
              <w:kern w:val="2"/>
              <w:sz w:val="22"/>
              <w14:ligatures w14:val="standardContextual"/>
            </w:rPr>
          </w:pPr>
          <w:hyperlink w:anchor="_Toc176518875" w:history="1">
            <w:r w:rsidRPr="00780FCC">
              <w:rPr>
                <w:rStyle w:val="Hyperlink"/>
                <w:noProof/>
              </w:rPr>
              <w:t>C.</w:t>
            </w:r>
            <w:r>
              <w:rPr>
                <w:rFonts w:asciiTheme="minorHAnsi" w:eastAsiaTheme="minorEastAsia" w:hAnsiTheme="minorHAnsi"/>
                <w:noProof/>
                <w:kern w:val="2"/>
                <w:sz w:val="22"/>
                <w14:ligatures w14:val="standardContextual"/>
              </w:rPr>
              <w:tab/>
            </w:r>
            <w:r w:rsidRPr="00780FCC">
              <w:rPr>
                <w:rStyle w:val="Hyperlink"/>
                <w:noProof/>
              </w:rPr>
              <w:t>Limitations and future directions</w:t>
            </w:r>
            <w:r>
              <w:rPr>
                <w:noProof/>
                <w:webHidden/>
              </w:rPr>
              <w:tab/>
            </w:r>
            <w:r>
              <w:rPr>
                <w:noProof/>
                <w:webHidden/>
              </w:rPr>
              <w:fldChar w:fldCharType="begin"/>
            </w:r>
            <w:r>
              <w:rPr>
                <w:noProof/>
                <w:webHidden/>
              </w:rPr>
              <w:instrText xml:space="preserve"> PAGEREF _Toc176518875 \h </w:instrText>
            </w:r>
            <w:r>
              <w:rPr>
                <w:noProof/>
                <w:webHidden/>
              </w:rPr>
              <w:fldChar w:fldCharType="separate"/>
            </w:r>
            <w:r>
              <w:rPr>
                <w:noProof/>
                <w:webHidden/>
              </w:rPr>
              <w:t>23</w:t>
            </w:r>
            <w:r>
              <w:rPr>
                <w:noProof/>
                <w:webHidden/>
              </w:rPr>
              <w:fldChar w:fldCharType="end"/>
            </w:r>
          </w:hyperlink>
        </w:p>
        <w:p w:rsidR="00B1702B" w14:paraId="24931C31" w14:textId="0FB74B52">
          <w:pPr>
            <w:pStyle w:val="TOC3"/>
            <w:tabs>
              <w:tab w:val="left" w:pos="1296"/>
            </w:tabs>
            <w:rPr>
              <w:rFonts w:asciiTheme="minorHAnsi" w:eastAsiaTheme="minorEastAsia" w:hAnsiTheme="minorHAnsi"/>
              <w:noProof/>
              <w:kern w:val="2"/>
              <w:sz w:val="22"/>
              <w14:ligatures w14:val="standardContextual"/>
            </w:rPr>
          </w:pPr>
          <w:hyperlink w:anchor="_Toc176518876" w:history="1">
            <w:r w:rsidRPr="00780FCC">
              <w:rPr>
                <w:rStyle w:val="Hyperlink"/>
                <w:noProof/>
              </w:rPr>
              <w:t>D.</w:t>
            </w:r>
            <w:r>
              <w:rPr>
                <w:rFonts w:asciiTheme="minorHAnsi" w:eastAsiaTheme="minorEastAsia" w:hAnsiTheme="minorHAnsi"/>
                <w:noProof/>
                <w:kern w:val="2"/>
                <w:sz w:val="22"/>
                <w14:ligatures w14:val="standardContextual"/>
              </w:rPr>
              <w:tab/>
            </w:r>
            <w:r w:rsidRPr="00780FCC">
              <w:rPr>
                <w:rStyle w:val="Hyperlink"/>
                <w:noProof/>
              </w:rPr>
              <w:t>Other lessons learned</w:t>
            </w:r>
            <w:r>
              <w:rPr>
                <w:noProof/>
                <w:webHidden/>
              </w:rPr>
              <w:tab/>
            </w:r>
            <w:r>
              <w:rPr>
                <w:noProof/>
                <w:webHidden/>
              </w:rPr>
              <w:fldChar w:fldCharType="begin"/>
            </w:r>
            <w:r>
              <w:rPr>
                <w:noProof/>
                <w:webHidden/>
              </w:rPr>
              <w:instrText xml:space="preserve"> PAGEREF _Toc176518876 \h </w:instrText>
            </w:r>
            <w:r>
              <w:rPr>
                <w:noProof/>
                <w:webHidden/>
              </w:rPr>
              <w:fldChar w:fldCharType="separate"/>
            </w:r>
            <w:r>
              <w:rPr>
                <w:noProof/>
                <w:webHidden/>
              </w:rPr>
              <w:t>23</w:t>
            </w:r>
            <w:r>
              <w:rPr>
                <w:noProof/>
                <w:webHidden/>
              </w:rPr>
              <w:fldChar w:fldCharType="end"/>
            </w:r>
          </w:hyperlink>
        </w:p>
        <w:p w:rsidR="00B1702B" w14:paraId="3AAD5267" w14:textId="11C3B1B0">
          <w:pPr>
            <w:pStyle w:val="TOC2"/>
            <w:tabs>
              <w:tab w:val="left" w:pos="1296"/>
            </w:tabs>
            <w:rPr>
              <w:rFonts w:asciiTheme="minorHAnsi" w:eastAsiaTheme="minorEastAsia" w:hAnsiTheme="minorHAnsi"/>
              <w:noProof/>
              <w:kern w:val="2"/>
              <w:sz w:val="22"/>
              <w14:ligatures w14:val="standardContextual"/>
            </w:rPr>
          </w:pPr>
          <w:hyperlink w:anchor="_Toc176518877" w:history="1">
            <w:r w:rsidRPr="00780FCC">
              <w:rPr>
                <w:rStyle w:val="Hyperlink"/>
                <w:noProof/>
              </w:rPr>
              <w:t>VII.</w:t>
            </w:r>
            <w:r>
              <w:rPr>
                <w:rFonts w:asciiTheme="minorHAnsi" w:eastAsiaTheme="minorEastAsia" w:hAnsiTheme="minorHAnsi"/>
                <w:noProof/>
                <w:kern w:val="2"/>
                <w:sz w:val="22"/>
                <w14:ligatures w14:val="standardContextual"/>
              </w:rPr>
              <w:tab/>
            </w:r>
            <w:r w:rsidRPr="00780FCC">
              <w:rPr>
                <w:rStyle w:val="Hyperlink"/>
                <w:noProof/>
              </w:rPr>
              <w:t>References</w:t>
            </w:r>
            <w:r>
              <w:rPr>
                <w:noProof/>
                <w:webHidden/>
              </w:rPr>
              <w:tab/>
            </w:r>
            <w:r>
              <w:rPr>
                <w:noProof/>
                <w:webHidden/>
              </w:rPr>
              <w:fldChar w:fldCharType="begin"/>
            </w:r>
            <w:r>
              <w:rPr>
                <w:noProof/>
                <w:webHidden/>
              </w:rPr>
              <w:instrText xml:space="preserve"> PAGEREF _Toc176518877 \h </w:instrText>
            </w:r>
            <w:r>
              <w:rPr>
                <w:noProof/>
                <w:webHidden/>
              </w:rPr>
              <w:fldChar w:fldCharType="separate"/>
            </w:r>
            <w:r>
              <w:rPr>
                <w:noProof/>
                <w:webHidden/>
              </w:rPr>
              <w:t>23</w:t>
            </w:r>
            <w:r>
              <w:rPr>
                <w:noProof/>
                <w:webHidden/>
              </w:rPr>
              <w:fldChar w:fldCharType="end"/>
            </w:r>
          </w:hyperlink>
        </w:p>
        <w:p w:rsidR="00B1702B" w14:paraId="263F01A7" w14:textId="75594A2C">
          <w:pPr>
            <w:pStyle w:val="TOC2"/>
            <w:tabs>
              <w:tab w:val="left" w:pos="1296"/>
            </w:tabs>
            <w:rPr>
              <w:rFonts w:asciiTheme="minorHAnsi" w:eastAsiaTheme="minorEastAsia" w:hAnsiTheme="minorHAnsi"/>
              <w:noProof/>
              <w:kern w:val="2"/>
              <w:sz w:val="22"/>
              <w14:ligatures w14:val="standardContextual"/>
            </w:rPr>
          </w:pPr>
          <w:hyperlink w:anchor="_Toc176518878" w:history="1">
            <w:r w:rsidRPr="00780FCC">
              <w:rPr>
                <w:rStyle w:val="Hyperlink"/>
                <w:noProof/>
              </w:rPr>
              <w:t>VIII.</w:t>
            </w:r>
            <w:r>
              <w:rPr>
                <w:rFonts w:asciiTheme="minorHAnsi" w:eastAsiaTheme="minorEastAsia" w:hAnsiTheme="minorHAnsi"/>
                <w:noProof/>
                <w:kern w:val="2"/>
                <w:sz w:val="22"/>
                <w14:ligatures w14:val="standardContextual"/>
              </w:rPr>
              <w:tab/>
            </w:r>
            <w:r w:rsidRPr="00780FCC">
              <w:rPr>
                <w:rStyle w:val="Hyperlink"/>
                <w:noProof/>
              </w:rPr>
              <w:t>Appendices</w:t>
            </w:r>
            <w:r>
              <w:rPr>
                <w:noProof/>
                <w:webHidden/>
              </w:rPr>
              <w:tab/>
            </w:r>
            <w:r>
              <w:rPr>
                <w:noProof/>
                <w:webHidden/>
              </w:rPr>
              <w:fldChar w:fldCharType="begin"/>
            </w:r>
            <w:r>
              <w:rPr>
                <w:noProof/>
                <w:webHidden/>
              </w:rPr>
              <w:instrText xml:space="preserve"> PAGEREF _Toc176518878 \h </w:instrText>
            </w:r>
            <w:r>
              <w:rPr>
                <w:noProof/>
                <w:webHidden/>
              </w:rPr>
              <w:fldChar w:fldCharType="separate"/>
            </w:r>
            <w:r>
              <w:rPr>
                <w:noProof/>
                <w:webHidden/>
              </w:rPr>
              <w:t>23</w:t>
            </w:r>
            <w:r>
              <w:rPr>
                <w:noProof/>
                <w:webHidden/>
              </w:rPr>
              <w:fldChar w:fldCharType="end"/>
            </w:r>
          </w:hyperlink>
        </w:p>
        <w:p w:rsidR="00353A1D" w:rsidRPr="003F1EBC" w:rsidP="00353A1D" w14:paraId="0C84DE00" w14:textId="5A2F1B0A">
          <w:pPr>
            <w:pStyle w:val="TOC2"/>
            <w:tabs>
              <w:tab w:val="left" w:pos="1296"/>
            </w:tabs>
            <w:spacing w:line="240" w:lineRule="auto"/>
          </w:pPr>
          <w:r w:rsidRPr="003F1EBC">
            <w:rPr>
              <w:b/>
              <w:bCs/>
              <w:noProof/>
            </w:rPr>
            <w:fldChar w:fldCharType="end"/>
          </w:r>
        </w:p>
      </w:sdtContent>
    </w:sdt>
    <w:p w:rsidR="00F00A44" w14:paraId="67CACA57" w14:textId="77777777">
      <w:pPr>
        <w:spacing w:after="160" w:line="259" w:lineRule="auto"/>
        <w:sectPr w:rsidSect="00DF2581">
          <w:headerReference w:type="default" r:id="rId17"/>
          <w:footerReference w:type="default" r:id="rId18"/>
          <w:headerReference w:type="first" r:id="rId19"/>
          <w:pgSz w:w="12240" w:h="15840" w:code="1"/>
          <w:pgMar w:top="1440" w:right="1440" w:bottom="1440" w:left="1440" w:header="720" w:footer="720" w:gutter="0"/>
          <w:pgNumType w:fmt="lowerRoman" w:start="1"/>
          <w:cols w:space="360"/>
          <w:docGrid w:linePitch="299"/>
        </w:sectPr>
      </w:pPr>
    </w:p>
    <w:p w:rsidR="00A901DF" w:rsidRPr="003F1EBC" w:rsidP="00684DA3" w14:paraId="4344D9D5" w14:textId="44B982BE">
      <w:pPr>
        <w:pStyle w:val="H1"/>
      </w:pPr>
      <w:bookmarkStart w:id="0" w:name="_Toc176518841"/>
      <w:r w:rsidRPr="003F1EBC">
        <w:t>Purpose of this document</w:t>
      </w:r>
      <w:bookmarkEnd w:id="0"/>
    </w:p>
    <w:p w:rsidR="00A672E7" w:rsidP="009F18DE" w14:paraId="7027F320" w14:textId="62B4175E">
      <w:pPr>
        <w:pStyle w:val="ParagraphContinued"/>
      </w:pPr>
      <w:r>
        <w:t xml:space="preserve">The Administration for Children and Families (ACF), Office of Family Assistance (OFA) requires all Healthy Marriage and </w:t>
      </w:r>
      <w:r w:rsidR="006D3DC5">
        <w:t>Responsible Fatherhood</w:t>
      </w:r>
      <w:r w:rsidR="006C6988">
        <w:t xml:space="preserve"> </w:t>
      </w:r>
      <w:r>
        <w:t>(</w:t>
      </w:r>
      <w:r w:rsidR="006C6988">
        <w:t>HMR</w:t>
      </w:r>
      <w:r w:rsidR="006D3DC5">
        <w:t>F</w:t>
      </w:r>
      <w:r>
        <w:t>) grant recipient</w:t>
      </w:r>
      <w:r w:rsidR="006C6988">
        <w:t>s</w:t>
      </w:r>
      <w:r>
        <w:t xml:space="preserve"> with local impact evaluations funded by OFA to submit a final evaluation report. Th</w:t>
      </w:r>
      <w:r w:rsidR="00FD3A36">
        <w:t>is</w:t>
      </w:r>
      <w:r>
        <w:t xml:space="preserve"> </w:t>
      </w:r>
      <w:r w:rsidR="00FD3A36">
        <w:t>document</w:t>
      </w:r>
      <w:r>
        <w:t xml:space="preserve"> provide</w:t>
      </w:r>
      <w:r w:rsidR="00071C6F">
        <w:t>s</w:t>
      </w:r>
      <w:r>
        <w:t xml:space="preserve"> </w:t>
      </w:r>
      <w:r w:rsidR="00EE5889">
        <w:t xml:space="preserve">guidance </w:t>
      </w:r>
      <w:r>
        <w:t xml:space="preserve">on how to structure your final report so it is comprehensive and accessible. Many of the report sections draw directly from </w:t>
      </w:r>
      <w:r w:rsidR="00EE5889">
        <w:t xml:space="preserve">the </w:t>
      </w:r>
      <w:r>
        <w:t xml:space="preserve">analysis plans for the </w:t>
      </w:r>
      <w:r w:rsidR="00EE5889">
        <w:t>impact and implementation stud</w:t>
      </w:r>
      <w:r>
        <w:t>ies</w:t>
      </w:r>
      <w:r w:rsidR="00EE5889">
        <w:t xml:space="preserve"> (</w:t>
      </w:r>
      <w:r>
        <w:t>healthy marriage and relationship education [</w:t>
      </w:r>
      <w:r w:rsidR="00EE5889">
        <w:t>HMRE</w:t>
      </w:r>
      <w:r>
        <w:t>]</w:t>
      </w:r>
      <w:r w:rsidR="00EE5889">
        <w:t xml:space="preserve"> evaluations) or the updated evaluation plan (</w:t>
      </w:r>
      <w:r w:rsidR="00EC508C">
        <w:t>Responsible Fatherhood [</w:t>
      </w:r>
      <w:r w:rsidR="00EE5889">
        <w:t>RF</w:t>
      </w:r>
      <w:r w:rsidR="00EC508C">
        <w:t>]</w:t>
      </w:r>
      <w:r w:rsidR="00EE5889">
        <w:t xml:space="preserve"> evaluations). This document refer</w:t>
      </w:r>
      <w:r>
        <w:t>s</w:t>
      </w:r>
      <w:r w:rsidR="00EE5889">
        <w:t xml:space="preserve"> to these materials as “plans.”</w:t>
      </w:r>
      <w:r w:rsidR="00DB4FE3">
        <w:t xml:space="preserve"> T</w:t>
      </w:r>
      <w:r>
        <w:t>he instructions refer</w:t>
      </w:r>
      <w:r w:rsidR="00DB4FE3">
        <w:t xml:space="preserve"> to</w:t>
      </w:r>
      <w:r>
        <w:t xml:space="preserve"> the relevant sections in the plan</w:t>
      </w:r>
      <w:r w:rsidR="00EE5889">
        <w:t>s</w:t>
      </w:r>
      <w:r w:rsidR="00DB4FE3">
        <w:t xml:space="preserve"> whenever possible</w:t>
      </w:r>
      <w:r>
        <w:t xml:space="preserve">. You </w:t>
      </w:r>
      <w:r>
        <w:t>can simplify your report writing by</w:t>
      </w:r>
      <w:r>
        <w:t xml:space="preserve"> us</w:t>
      </w:r>
      <w:r>
        <w:t>ing and modifying</w:t>
      </w:r>
      <w:r>
        <w:t xml:space="preserve"> text </w:t>
      </w:r>
      <w:r w:rsidR="00EE5889">
        <w:t>from your plans</w:t>
      </w:r>
      <w:r>
        <w:t xml:space="preserve">. </w:t>
      </w:r>
    </w:p>
    <w:p w:rsidR="00A901DF" w:rsidRPr="003F1EBC" w:rsidP="00A901DF" w14:paraId="225F185E" w14:textId="148773BF">
      <w:pPr>
        <w:pStyle w:val="Paragraph"/>
      </w:pPr>
      <w:r>
        <w:t>The</w:t>
      </w:r>
      <w:r w:rsidR="004114F6">
        <w:t>se</w:t>
      </w:r>
      <w:r>
        <w:t xml:space="preserve"> instructions are in the form of</w:t>
      </w:r>
      <w:r w:rsidRPr="003F1EBC">
        <w:t xml:space="preserve"> an annotated outline that contains guidance for </w:t>
      </w:r>
      <w:r w:rsidR="00FD3A36">
        <w:t xml:space="preserve">writing </w:t>
      </w:r>
      <w:r w:rsidRPr="003F1EBC">
        <w:t xml:space="preserve">each </w:t>
      </w:r>
      <w:r w:rsidR="00EE5889">
        <w:t xml:space="preserve">section of the final report </w:t>
      </w:r>
      <w:r w:rsidR="00DB4FE3">
        <w:t>by following</w:t>
      </w:r>
      <w:r w:rsidR="00FD3A36">
        <w:t xml:space="preserve"> the</w:t>
      </w:r>
      <w:r w:rsidR="00DB4FE3">
        <w:t xml:space="preserve"> report</w:t>
      </w:r>
      <w:r w:rsidR="00FD3A36">
        <w:t xml:space="preserve"> </w:t>
      </w:r>
      <w:r w:rsidR="00EE5889">
        <w:t>template</w:t>
      </w:r>
      <w:r w:rsidR="00FD3A36">
        <w:t xml:space="preserve"> (</w:t>
      </w:r>
      <w:r w:rsidR="00AA1C38">
        <w:t xml:space="preserve">provided </w:t>
      </w:r>
      <w:r w:rsidR="00FD3A36">
        <w:t>in a separate file)</w:t>
      </w:r>
      <w:r w:rsidRPr="003F1EBC">
        <w:t>. T</w:t>
      </w:r>
      <w:r w:rsidR="00AA1C38">
        <w:t>h</w:t>
      </w:r>
      <w:r w:rsidR="00FD3A36">
        <w:t>e</w:t>
      </w:r>
      <w:r w:rsidRPr="003F1EBC">
        <w:t xml:space="preserve"> outline describes: (1) the purpose of </w:t>
      </w:r>
      <w:r w:rsidR="00DB4FE3">
        <w:t>the</w:t>
      </w:r>
      <w:r w:rsidRPr="003F1EBC">
        <w:t xml:space="preserve"> section and </w:t>
      </w:r>
      <w:r w:rsidR="00AA1C38">
        <w:t xml:space="preserve">the information you </w:t>
      </w:r>
      <w:r w:rsidRPr="003F1EBC">
        <w:t xml:space="preserve">should discuss, (2) things to keep in mind when writing the section, (3) documents </w:t>
      </w:r>
      <w:r w:rsidR="00DB4FE3">
        <w:t>(like the plans) you can use to help you write</w:t>
      </w:r>
      <w:r w:rsidRPr="003F1EBC">
        <w:t xml:space="preserve"> the section, and (4) whether </w:t>
      </w:r>
      <w:r w:rsidR="00C416ED">
        <w:t xml:space="preserve">to include </w:t>
      </w:r>
      <w:r w:rsidRPr="003F1EBC">
        <w:t>tables or figures</w:t>
      </w:r>
      <w:r w:rsidR="00C416ED">
        <w:t xml:space="preserve"> and where to find shells for them</w:t>
      </w:r>
      <w:r w:rsidRPr="003F1EBC">
        <w:t xml:space="preserve">. </w:t>
      </w:r>
    </w:p>
    <w:p w:rsidR="002C4BA7" w:rsidP="00A901DF" w14:paraId="6F5AE722" w14:textId="49012CF3">
      <w:pPr>
        <w:pStyle w:val="Paragraph"/>
      </w:pPr>
      <w:bookmarkStart w:id="1" w:name="_Hlk168055795"/>
      <w:r w:rsidRPr="003F1EBC">
        <w:t xml:space="preserve">You can write the report directly in the </w:t>
      </w:r>
      <w:r w:rsidR="00C416ED">
        <w:t xml:space="preserve">accompanying </w:t>
      </w:r>
      <w:r w:rsidRPr="003F1EBC">
        <w:t>template (</w:t>
      </w:r>
      <w:r w:rsidRPr="3D296F57" w:rsidR="00534ECA">
        <w:t>HMRF</w:t>
      </w:r>
      <w:r w:rsidRPr="3D296F57">
        <w:t xml:space="preserve"> Impact Report Template.docx</w:t>
      </w:r>
      <w:r w:rsidRPr="003F1EBC">
        <w:t xml:space="preserve">), which will </w:t>
      </w:r>
      <w:r w:rsidR="005C6DB4">
        <w:t>make it easier for</w:t>
      </w:r>
      <w:r w:rsidRPr="003F1EBC">
        <w:t xml:space="preserve"> ACF and your </w:t>
      </w:r>
      <w:r w:rsidRPr="003F1EBC" w:rsidR="005C6DB4">
        <w:t xml:space="preserve">evaluation technical assistance partner </w:t>
      </w:r>
      <w:r w:rsidRPr="003F1EBC">
        <w:t>(ETAP)</w:t>
      </w:r>
      <w:r w:rsidR="00EE5889">
        <w:t xml:space="preserve"> </w:t>
      </w:r>
      <w:r w:rsidR="00FD3A36">
        <w:t xml:space="preserve">to </w:t>
      </w:r>
      <w:r w:rsidRPr="003F1EBC" w:rsidR="00FD3A36">
        <w:t xml:space="preserve">review </w:t>
      </w:r>
      <w:r w:rsidR="00EE5889">
        <w:t xml:space="preserve">and will help </w:t>
      </w:r>
      <w:r w:rsidR="00FD3A36">
        <w:t>en</w:t>
      </w:r>
      <w:r w:rsidR="00EE5889">
        <w:t>sure each report meet</w:t>
      </w:r>
      <w:r w:rsidR="005C6DB4">
        <w:t>s</w:t>
      </w:r>
      <w:r w:rsidR="00EE5889">
        <w:t xml:space="preserve"> the accessibility requirements</w:t>
      </w:r>
      <w:r w:rsidRPr="003F1EBC">
        <w:t>.</w:t>
      </w:r>
      <w:r>
        <w:rPr>
          <w:vertAlign w:val="superscript"/>
        </w:rPr>
        <w:footnoteReference w:id="3"/>
      </w:r>
      <w:r w:rsidR="008B58EC">
        <w:t xml:space="preserve"> </w:t>
      </w:r>
      <w:bookmarkStart w:id="2" w:name="_Hlk175658908"/>
      <w:r w:rsidR="008B58EC">
        <w:t>See the box below for tips on making your report meet Section 508 compliance standards.</w:t>
      </w:r>
      <w:bookmarkEnd w:id="2"/>
      <w:r w:rsidRPr="003F1EBC" w:rsidR="00A70954">
        <w:t xml:space="preserve"> </w:t>
      </w:r>
      <w:bookmarkEnd w:id="1"/>
      <w:r w:rsidRPr="003F1EBC">
        <w:t>The template outline</w:t>
      </w:r>
      <w:r w:rsidR="00C33980">
        <w:t>s</w:t>
      </w:r>
      <w:r w:rsidRPr="003F1EBC">
        <w:t xml:space="preserve"> the report </w:t>
      </w:r>
      <w:r w:rsidR="00C33980">
        <w:t>and gives</w:t>
      </w:r>
      <w:r w:rsidRPr="003F1EBC">
        <w:t xml:space="preserve"> you </w:t>
      </w:r>
      <w:r w:rsidR="00C33980">
        <w:t xml:space="preserve">space </w:t>
      </w:r>
      <w:r w:rsidRPr="003F1EBC">
        <w:t xml:space="preserve">to fill in each section. </w:t>
      </w:r>
      <w:r w:rsidR="005C6DB4">
        <w:t>A</w:t>
      </w:r>
      <w:r w:rsidRPr="003F1EBC">
        <w:t xml:space="preserve"> separate file (</w:t>
      </w:r>
      <w:r w:rsidRPr="3D296F57" w:rsidR="00534ECA">
        <w:t>HMRF</w:t>
      </w:r>
      <w:r w:rsidRPr="3D296F57">
        <w:t xml:space="preserve"> Impact Report Table Shells.do</w:t>
      </w:r>
      <w:r w:rsidRPr="3D296F57">
        <w:rPr>
          <w:i/>
          <w:iCs/>
        </w:rPr>
        <w:t>cx</w:t>
      </w:r>
      <w:r w:rsidRPr="003F1EBC">
        <w:t xml:space="preserve">) provides some table shells </w:t>
      </w:r>
      <w:r w:rsidRPr="003F1EBC" w:rsidR="0007495E">
        <w:t>that we recommend you</w:t>
      </w:r>
      <w:r w:rsidRPr="003F1EBC">
        <w:t xml:space="preserve"> use and paste </w:t>
      </w:r>
      <w:r w:rsidR="00C33980">
        <w:t>in</w:t>
      </w:r>
      <w:r w:rsidRPr="003F1EBC">
        <w:t xml:space="preserve"> as you write the report. Using these shells will help you complete the report </w:t>
      </w:r>
      <w:r w:rsidR="005C6DB4">
        <w:t xml:space="preserve">faster </w:t>
      </w:r>
      <w:r w:rsidRPr="003F1EBC">
        <w:t xml:space="preserve">and include key details that will help readers understand your findings. </w:t>
      </w:r>
    </w:p>
    <w:tbl>
      <w:tblPr>
        <w:tblStyle w:val="TanCell"/>
        <w:tblW w:w="5000" w:type="pct"/>
        <w:tblLook w:val="04A0"/>
      </w:tblPr>
      <w:tblGrid>
        <w:gridCol w:w="9360"/>
      </w:tblGrid>
      <w:tr w14:paraId="02DFC810" w14:textId="77777777" w:rsidTr="00F0000A">
        <w:tblPrEx>
          <w:tblW w:w="5000" w:type="pct"/>
          <w:tblLook w:val="04A0"/>
        </w:tblPrEx>
        <w:trPr>
          <w:trHeight w:val="2178"/>
        </w:trPr>
        <w:tc>
          <w:tcPr>
            <w:tcW w:w="5000" w:type="pct"/>
          </w:tcPr>
          <w:p w:rsidR="002C4BA7" w:rsidRPr="002C4BA7" w:rsidP="00F0000A" w14:paraId="174DBD4A" w14:textId="77777777">
            <w:pPr>
              <w:pStyle w:val="SidebarTitle"/>
              <w:keepNext w:val="0"/>
              <w:keepLines w:val="0"/>
            </w:pPr>
            <w:r w:rsidRPr="002C4BA7">
              <w:t xml:space="preserve">Tips for creating Section 508 accessible </w:t>
            </w:r>
            <w:r w:rsidRPr="002C4BA7">
              <w:t>documents</w:t>
            </w:r>
            <w:r w:rsidRPr="002C4BA7">
              <w:t xml:space="preserve"> </w:t>
            </w:r>
          </w:p>
          <w:p w:rsidR="002C4BA7" w:rsidRPr="002C4BA7" w:rsidP="00F0000A" w14:paraId="1C637157" w14:textId="77777777">
            <w:pPr>
              <w:tabs>
                <w:tab w:val="right" w:pos="4680"/>
              </w:tabs>
              <w:spacing w:after="60" w:line="260" w:lineRule="atLeast"/>
              <w:rPr>
                <w:color w:val="444D54" w:themeColor="accent3" w:themeShade="BF"/>
                <w:sz w:val="18"/>
              </w:rPr>
            </w:pPr>
            <w:r w:rsidRPr="002C4BA7">
              <w:rPr>
                <w:color w:val="444D54" w:themeColor="accent3" w:themeShade="BF"/>
                <w:sz w:val="18"/>
              </w:rPr>
              <w:t>Accessibility, or 508 compliance, means that a person with a disability can successfully navigate to and understand the information in a document. To reduce barriers for people with disabilities in accessing your report, please consider the following tips:</w:t>
            </w:r>
          </w:p>
          <w:p w:rsidR="002C4BA7" w:rsidRPr="002C4BA7" w:rsidP="00F0000A" w14:paraId="2DFFC596" w14:textId="77777777">
            <w:pPr>
              <w:numPr>
                <w:ilvl w:val="0"/>
                <w:numId w:val="45"/>
              </w:numPr>
              <w:tabs>
                <w:tab w:val="right" w:pos="4680"/>
              </w:tabs>
              <w:spacing w:after="60" w:line="260" w:lineRule="atLeast"/>
              <w:rPr>
                <w:color w:val="444D54" w:themeColor="accent3" w:themeShade="BF"/>
                <w:sz w:val="18"/>
              </w:rPr>
            </w:pPr>
            <w:r w:rsidRPr="002C4BA7">
              <w:rPr>
                <w:b/>
                <w:bCs/>
                <w:color w:val="444D54" w:themeColor="accent3" w:themeShade="BF"/>
                <w:sz w:val="18"/>
              </w:rPr>
              <w:t>Headings</w:t>
            </w:r>
            <w:r w:rsidRPr="002C4BA7">
              <w:rPr>
                <w:color w:val="444D54" w:themeColor="accent3" w:themeShade="BF"/>
                <w:sz w:val="18"/>
              </w:rPr>
              <w:t xml:space="preserve">: Please use the template provided and the built-in style elements to create headings. </w:t>
            </w:r>
          </w:p>
          <w:p w:rsidR="002C4BA7" w:rsidRPr="002C4BA7" w:rsidP="00F0000A" w14:paraId="484BE10F" w14:textId="77777777">
            <w:pPr>
              <w:numPr>
                <w:ilvl w:val="0"/>
                <w:numId w:val="45"/>
              </w:numPr>
              <w:tabs>
                <w:tab w:val="right" w:pos="4680"/>
              </w:tabs>
              <w:spacing w:after="60" w:line="260" w:lineRule="atLeast"/>
              <w:rPr>
                <w:color w:val="444D54" w:themeColor="accent3" w:themeShade="BF"/>
                <w:sz w:val="18"/>
              </w:rPr>
            </w:pPr>
            <w:r w:rsidRPr="002C4BA7">
              <w:rPr>
                <w:b/>
                <w:bCs/>
                <w:color w:val="444D54" w:themeColor="accent3" w:themeShade="BF"/>
                <w:sz w:val="18"/>
              </w:rPr>
              <w:t>Alternative (alt) Text</w:t>
            </w:r>
            <w:r w:rsidRPr="002C4BA7">
              <w:rPr>
                <w:color w:val="444D54" w:themeColor="accent3" w:themeShade="BF"/>
                <w:sz w:val="18"/>
              </w:rPr>
              <w:t xml:space="preserve">:  Alt text is read aloud to the person accessing the document by a screen reader. Alt text is required for any graphic (including images, charts, equations, and diagrams) to clearly describe an included image and should include any text that is part of the graphic. If the graphic is sufficiently described in the body of the text, then the chart title as alt text would be sufficient. </w:t>
            </w:r>
          </w:p>
          <w:p w:rsidR="002C4BA7" w:rsidRPr="002C4BA7" w:rsidP="00F0000A" w14:paraId="2205E6ED" w14:textId="6EDB50E2">
            <w:pPr>
              <w:numPr>
                <w:ilvl w:val="0"/>
                <w:numId w:val="45"/>
              </w:numPr>
              <w:tabs>
                <w:tab w:val="right" w:pos="4680"/>
              </w:tabs>
              <w:spacing w:after="60" w:line="260" w:lineRule="atLeast"/>
              <w:rPr>
                <w:color w:val="444D54" w:themeColor="accent3" w:themeShade="BF"/>
                <w:sz w:val="18"/>
              </w:rPr>
            </w:pPr>
            <w:r w:rsidRPr="002C4BA7">
              <w:rPr>
                <w:b/>
                <w:bCs/>
                <w:color w:val="444D54" w:themeColor="accent3" w:themeShade="BF"/>
                <w:sz w:val="18"/>
              </w:rPr>
              <w:t>Tables</w:t>
            </w:r>
            <w:r w:rsidRPr="002C4BA7">
              <w:rPr>
                <w:color w:val="444D54" w:themeColor="accent3" w:themeShade="BF"/>
                <w:sz w:val="18"/>
              </w:rPr>
              <w:t xml:space="preserve">: Please use the table shells provided as these have been created to meet accessibility standards. Please do not merge cells and avoid blank cells. Each table header should be repeated at the top of each subsequent page. Please </w:t>
            </w:r>
            <w:r w:rsidR="00F0000A">
              <w:rPr>
                <w:color w:val="444D54" w:themeColor="accent3" w:themeShade="BF"/>
                <w:sz w:val="18"/>
              </w:rPr>
              <w:t xml:space="preserve">don’t </w:t>
            </w:r>
            <w:r w:rsidRPr="002C4BA7">
              <w:rPr>
                <w:color w:val="444D54" w:themeColor="accent3" w:themeShade="BF"/>
                <w:sz w:val="18"/>
              </w:rPr>
              <w:t xml:space="preserve">allow rows to split across pages. </w:t>
            </w:r>
          </w:p>
          <w:p w:rsidR="002C4BA7" w:rsidRPr="002C4BA7" w:rsidP="00F0000A" w14:paraId="5778C9D8" w14:textId="77777777">
            <w:pPr>
              <w:numPr>
                <w:ilvl w:val="0"/>
                <w:numId w:val="45"/>
              </w:numPr>
              <w:tabs>
                <w:tab w:val="right" w:pos="4680"/>
              </w:tabs>
              <w:spacing w:after="60" w:line="260" w:lineRule="atLeast"/>
              <w:rPr>
                <w:color w:val="444D54" w:themeColor="accent3" w:themeShade="BF"/>
                <w:sz w:val="18"/>
              </w:rPr>
            </w:pPr>
            <w:r w:rsidRPr="002C4BA7">
              <w:rPr>
                <w:b/>
                <w:bCs/>
                <w:color w:val="444D54" w:themeColor="accent3" w:themeShade="BF"/>
                <w:sz w:val="18"/>
              </w:rPr>
              <w:t>Color contrast:</w:t>
            </w:r>
            <w:r w:rsidRPr="002C4BA7">
              <w:rPr>
                <w:color w:val="444D54" w:themeColor="accent3" w:themeShade="BF"/>
                <w:sz w:val="18"/>
              </w:rPr>
              <w:t xml:space="preserve"> Use dark text colors on light backgrounds (or vice versa) to provide sufficient contrast. Do not use colors as the only way to convey important information or content. </w:t>
            </w:r>
          </w:p>
          <w:p w:rsidR="002C4BA7" w:rsidRPr="002C4BA7" w:rsidP="00F0000A" w14:paraId="4FE442B4" w14:textId="77777777">
            <w:pPr>
              <w:tabs>
                <w:tab w:val="right" w:pos="4680"/>
              </w:tabs>
              <w:spacing w:after="60" w:line="260" w:lineRule="atLeast"/>
              <w:rPr>
                <w:color w:val="444D54" w:themeColor="accent3" w:themeShade="BF"/>
                <w:sz w:val="18"/>
              </w:rPr>
            </w:pPr>
            <w:r w:rsidRPr="002C4BA7">
              <w:rPr>
                <w:color w:val="444D54" w:themeColor="accent3" w:themeShade="BF"/>
                <w:sz w:val="18"/>
              </w:rPr>
              <w:t xml:space="preserve">For more information and tips, please review </w:t>
            </w:r>
            <w:hyperlink r:id="rId20" w:history="1">
              <w:r w:rsidRPr="002C4BA7">
                <w:rPr>
                  <w:color w:val="0563C1" w:themeColor="hyperlink"/>
                  <w:sz w:val="18"/>
                  <w:u w:val="single"/>
                </w:rPr>
                <w:t>ACF’s tip sheet</w:t>
              </w:r>
            </w:hyperlink>
            <w:r w:rsidRPr="002C4BA7">
              <w:rPr>
                <w:color w:val="444D54" w:themeColor="accent3" w:themeShade="BF"/>
                <w:sz w:val="18"/>
              </w:rPr>
              <w:t xml:space="preserve"> on 508 compliance</w:t>
            </w:r>
            <w:r>
              <w:rPr>
                <w:color w:val="444D54" w:themeColor="accent3" w:themeShade="BF"/>
                <w:sz w:val="18"/>
                <w:vertAlign w:val="superscript"/>
              </w:rPr>
              <w:footnoteReference w:id="4"/>
            </w:r>
          </w:p>
        </w:tc>
      </w:tr>
    </w:tbl>
    <w:p w:rsidR="00A901DF" w:rsidRPr="003F1EBC" w:rsidP="00A901DF" w14:paraId="0A6D6264" w14:textId="4334A2EB">
      <w:pPr>
        <w:pStyle w:val="Paragraph"/>
      </w:pPr>
      <w:r w:rsidRPr="003F1EBC">
        <w:t>Here are some additional recommendations for your fina</w:t>
      </w:r>
      <w:r w:rsidRPr="003F1EBC" w:rsidR="007E39AB">
        <w:t xml:space="preserve">l impact report: </w:t>
      </w:r>
    </w:p>
    <w:p w:rsidR="00A901DF" w:rsidRPr="003F1EBC" w:rsidP="009F18DE" w14:paraId="21644D07" w14:textId="032504D9">
      <w:pPr>
        <w:pStyle w:val="ListAlpha"/>
      </w:pPr>
      <w:r w:rsidRPr="003F1EBC">
        <w:t>Organize the final report so it is a</w:t>
      </w:r>
      <w:r w:rsidR="00C416ED">
        <w:t>bout</w:t>
      </w:r>
      <w:r w:rsidRPr="003F1EBC">
        <w:t xml:space="preserve"> 30-40 </w:t>
      </w:r>
      <w:r w:rsidRPr="003F1EBC" w:rsidR="007A1454">
        <w:t xml:space="preserve">double-spaced </w:t>
      </w:r>
      <w:r w:rsidRPr="003F1EBC">
        <w:t>pages</w:t>
      </w:r>
      <w:r w:rsidR="007A1454">
        <w:t xml:space="preserve"> or</w:t>
      </w:r>
      <w:r w:rsidRPr="003F1EBC">
        <w:t xml:space="preserve"> 15</w:t>
      </w:r>
      <w:r w:rsidR="007A1454">
        <w:t>-</w:t>
      </w:r>
      <w:r w:rsidRPr="003F1EBC">
        <w:t xml:space="preserve">20 </w:t>
      </w:r>
      <w:r w:rsidRPr="003F1EBC" w:rsidR="007A1454">
        <w:t xml:space="preserve">single-spaced </w:t>
      </w:r>
      <w:r w:rsidRPr="003F1EBC">
        <w:t xml:space="preserve">pages, </w:t>
      </w:r>
      <w:r w:rsidRPr="003F1EBC" w:rsidR="009D649E">
        <w:t xml:space="preserve">not counting the </w:t>
      </w:r>
      <w:r w:rsidRPr="003F1EBC">
        <w:t xml:space="preserve">tables, figures, references, and appendices. </w:t>
      </w:r>
      <w:bookmarkStart w:id="3" w:name="_Hlk168055876"/>
      <w:r w:rsidR="00FD27BA">
        <w:t>Appendices should be used for additional tables and technical details, as explained at the end of this outline.</w:t>
      </w:r>
      <w:bookmarkEnd w:id="3"/>
    </w:p>
    <w:p w:rsidR="00A901DF" w:rsidRPr="003F1EBC" w:rsidP="009F18DE" w14:paraId="1FEBCFF3" w14:textId="12D1A7E1">
      <w:pPr>
        <w:pStyle w:val="ListAlpha"/>
      </w:pPr>
      <w:r w:rsidRPr="003F1EBC">
        <w:t xml:space="preserve">The report should be written for all audiences. Write as if the audience knows nothing about the </w:t>
      </w:r>
      <w:r w:rsidRPr="003F1EBC" w:rsidR="00F86DD8">
        <w:t>intervention</w:t>
      </w:r>
      <w:r w:rsidRPr="003F1EBC">
        <w:t xml:space="preserve"> or the evaluation. The report should provide enough detail for readers to understand the </w:t>
      </w:r>
      <w:r w:rsidRPr="003F1EBC" w:rsidR="00F86DD8">
        <w:t>intervention</w:t>
      </w:r>
      <w:r w:rsidRPr="003F1EBC">
        <w:t xml:space="preserve"> and its evaluation, and it should be free of project- or </w:t>
      </w:r>
      <w:r w:rsidRPr="003F1EBC" w:rsidR="00F86DD8">
        <w:t>intervention</w:t>
      </w:r>
      <w:r w:rsidRPr="003F1EBC">
        <w:t>-specific jargon and abbreviations.</w:t>
      </w:r>
    </w:p>
    <w:p w:rsidR="00A901DF" w:rsidRPr="003F1EBC" w:rsidP="009F18DE" w14:paraId="34955EEA" w14:textId="6E12B11F">
      <w:pPr>
        <w:pStyle w:val="ListAlpha"/>
      </w:pPr>
      <w:r w:rsidRPr="003F1EBC">
        <w:t xml:space="preserve">Reach out to your </w:t>
      </w:r>
      <w:bookmarkStart w:id="4" w:name="_Hlk124868603"/>
      <w:r w:rsidRPr="003F1EBC">
        <w:t xml:space="preserve">ETAP </w:t>
      </w:r>
      <w:bookmarkEnd w:id="4"/>
      <w:r w:rsidRPr="003F1EBC">
        <w:t xml:space="preserve">with questions about the report guidance or your approach as you begin to work on your report. </w:t>
      </w:r>
      <w:r w:rsidR="00EE5889">
        <w:t xml:space="preserve">Your ETAP is </w:t>
      </w:r>
      <w:r w:rsidRPr="003F1EBC">
        <w:t xml:space="preserve">available and eager to address your questions quickly. </w:t>
      </w:r>
      <w:bookmarkStart w:id="5" w:name="_Hlk168055920"/>
      <w:r w:rsidRPr="003F1EBC">
        <w:t>Getting questions resolved early in the process will simplify the review process at the end of the grant period.</w:t>
      </w:r>
      <w:bookmarkEnd w:id="5"/>
    </w:p>
    <w:p w:rsidR="000D2C5E" w:rsidRPr="00E37A96" w:rsidP="000D2C5E" w14:paraId="5BA8B086" w14:textId="1B351550">
      <w:pPr>
        <w:pStyle w:val="ListAlpha"/>
      </w:pPr>
      <w:r>
        <w:t xml:space="preserve">Visit </w:t>
      </w:r>
      <w:hyperlink r:id="rId21" w:history="1">
        <w:r w:rsidRPr="00B94437">
          <w:rPr>
            <w:rStyle w:val="Hyperlink"/>
          </w:rPr>
          <w:t>https://www.acf.hhs.gov/ofa/programs/healthy-marriage-responsible-fatherhood/data-reports</w:t>
        </w:r>
      </w:hyperlink>
      <w:r>
        <w:t xml:space="preserve"> for examples of final reports produced for the 2015 cohort of HMRF grant recipients.</w:t>
      </w:r>
    </w:p>
    <w:p w:rsidR="007E39AB" w:rsidP="00A70954" w14:paraId="5595C428" w14:textId="1F5882CC">
      <w:pPr>
        <w:pStyle w:val="H2"/>
      </w:pPr>
      <w:bookmarkStart w:id="6" w:name="_Toc176518842"/>
      <w:r w:rsidRPr="00CF6CEB">
        <w:t>How to submit the report</w:t>
      </w:r>
      <w:bookmarkEnd w:id="6"/>
      <w:r w:rsidRPr="00CF6CEB">
        <w:t xml:space="preserve"> </w:t>
      </w:r>
    </w:p>
    <w:p w:rsidR="00A70954" w:rsidP="00DB0240" w14:paraId="13314002" w14:textId="0CD5B82E">
      <w:pPr>
        <w:pStyle w:val="ListAlpha"/>
        <w:numPr>
          <w:ilvl w:val="0"/>
          <w:numId w:val="39"/>
        </w:numPr>
      </w:pPr>
      <w:r w:rsidRPr="003F1EBC">
        <w:t xml:space="preserve">Please submit a report that you believe is ready for review by your ETAP and </w:t>
      </w:r>
      <w:r>
        <w:t xml:space="preserve">family assistance program specialist (FPS) by </w:t>
      </w:r>
      <w:r>
        <w:rPr>
          <w:b/>
          <w:bCs/>
        </w:rPr>
        <w:t xml:space="preserve">March 31, 2025. </w:t>
      </w:r>
      <w:r w:rsidRPr="003F1EBC">
        <w:t xml:space="preserve">]. </w:t>
      </w:r>
      <w:r>
        <w:t>P</w:t>
      </w:r>
      <w:r w:rsidRPr="003F1EBC">
        <w:t xml:space="preserve">lease use this naming convention </w:t>
      </w:r>
      <w:r>
        <w:t xml:space="preserve">for your file </w:t>
      </w:r>
      <w:r w:rsidRPr="003F1EBC">
        <w:t xml:space="preserve">when submitting your report: </w:t>
      </w:r>
      <w:r w:rsidRPr="002A5F43" w:rsidR="002A5F43">
        <w:t>[</w:t>
      </w:r>
      <w:r w:rsidRPr="002A5F43" w:rsidR="002A5F43">
        <w:rPr>
          <w:b/>
        </w:rPr>
        <w:t>Grant recipient name</w:t>
      </w:r>
      <w:r w:rsidRPr="002A5F43" w:rsidR="002A5F43">
        <w:t xml:space="preserve">] </w:t>
      </w:r>
      <w:r w:rsidRPr="002A5F43" w:rsidR="002A5F43">
        <w:rPr>
          <w:b/>
          <w:bCs/>
        </w:rPr>
        <w:t>[Grant Project type, i.e. FF/FW/R4L]</w:t>
      </w:r>
      <w:r w:rsidRPr="002A5F43" w:rsidR="002A5F43">
        <w:t xml:space="preserve"> Impact Evaluation Final Report.docx</w:t>
      </w:r>
      <w:r w:rsidR="002A5F43">
        <w:t>.</w:t>
      </w:r>
      <w:r w:rsidRPr="003F1EBC">
        <w:rPr>
          <w:b/>
        </w:rPr>
        <w:t xml:space="preserve"> </w:t>
      </w:r>
      <w:r w:rsidRPr="003F1EBC">
        <w:rPr>
          <w:bCs/>
        </w:rPr>
        <w:t>Ple</w:t>
      </w:r>
      <w:r w:rsidRPr="003F1EBC">
        <w:t>ase send a Word version of the document, not a PDF.</w:t>
      </w:r>
    </w:p>
    <w:p w:rsidR="00A70954" w:rsidP="00DB0240" w14:paraId="281694BB" w14:textId="77777777">
      <w:pPr>
        <w:pStyle w:val="ListAlpha"/>
        <w:numPr>
          <w:ilvl w:val="0"/>
          <w:numId w:val="39"/>
        </w:numPr>
      </w:pPr>
      <w:r w:rsidRPr="003F1EBC">
        <w:t>Your FPS and ETAP will review the final report, provide comments and suggest edits, and return it to you for revisions. Ideally,</w:t>
      </w:r>
      <w:r w:rsidRPr="00D041FE">
        <w:t xml:space="preserve"> </w:t>
      </w:r>
      <w:r w:rsidRPr="00E37A96">
        <w:t>at least a few other reviewers</w:t>
      </w:r>
      <w:r>
        <w:t xml:space="preserve"> </w:t>
      </w:r>
      <w:r w:rsidRPr="003F1EBC">
        <w:t xml:space="preserve">will have edited </w:t>
      </w:r>
      <w:r w:rsidRPr="00E37A96">
        <w:t xml:space="preserve">and read </w:t>
      </w:r>
      <w:r>
        <w:t>it</w:t>
      </w:r>
      <w:r w:rsidRPr="00E37A96">
        <w:t xml:space="preserve"> before you submit it; this should minimize the number of editorial comments your </w:t>
      </w:r>
      <w:r>
        <w:t>f</w:t>
      </w:r>
      <w:r w:rsidRPr="00E37A96">
        <w:t xml:space="preserve">amily </w:t>
      </w:r>
      <w:r>
        <w:t>a</w:t>
      </w:r>
      <w:r w:rsidRPr="00E37A96">
        <w:t xml:space="preserve">ssistance </w:t>
      </w:r>
      <w:r>
        <w:t>p</w:t>
      </w:r>
      <w:r w:rsidRPr="00E37A96">
        <w:t xml:space="preserve">rogram </w:t>
      </w:r>
      <w:r>
        <w:t>s</w:t>
      </w:r>
      <w:r w:rsidRPr="00E37A96">
        <w:t>pecialist (FPS) and ETAP will need to provide. Their goal is to focus on content and technical details rather than presentation</w:t>
      </w:r>
      <w:r>
        <w:t xml:space="preserve">. </w:t>
      </w:r>
    </w:p>
    <w:p w:rsidR="00A901DF" w:rsidRPr="003F1EBC" w:rsidP="002A5F43" w14:paraId="6FC6FE6D" w14:textId="1C512F4C">
      <w:pPr>
        <w:pStyle w:val="ListAlpha"/>
        <w:numPr>
          <w:ilvl w:val="0"/>
          <w:numId w:val="40"/>
        </w:numPr>
      </w:pPr>
      <w:r w:rsidRPr="003F1EBC">
        <w:t>Please email your final report</w:t>
      </w:r>
      <w:r w:rsidR="00A70954">
        <w:t xml:space="preserve">, with the requested revisions addressed, </w:t>
      </w:r>
      <w:r w:rsidRPr="003F1EBC">
        <w:t xml:space="preserve">to your FPS and ETAP when it is ready, but no later than </w:t>
      </w:r>
      <w:r w:rsidRPr="002A5F43" w:rsidR="00A70954">
        <w:rPr>
          <w:b/>
          <w:bCs/>
        </w:rPr>
        <w:t xml:space="preserve">August 29, 2025. </w:t>
      </w:r>
      <w:r w:rsidRPr="002A5F43" w:rsidR="002A5F43">
        <w:t>Your FPS and ETAP will conduct final reviews of the report, and your FPS will send you their final approval by the end of the award period in September 2025.</w:t>
      </w:r>
    </w:p>
    <w:p w:rsidR="00A901DF" w:rsidRPr="003F1EBC" w14:paraId="7FDA0176" w14:textId="77777777">
      <w:pPr>
        <w:spacing w:after="160" w:line="259" w:lineRule="auto"/>
        <w:rPr>
          <w:rFonts w:asciiTheme="majorHAnsi" w:eastAsiaTheme="majorEastAsia" w:hAnsiTheme="majorHAnsi" w:cstheme="majorBidi"/>
          <w:b/>
          <w:color w:val="0B2949" w:themeColor="accent1"/>
          <w:sz w:val="24"/>
          <w:szCs w:val="32"/>
        </w:rPr>
      </w:pPr>
      <w:r w:rsidRPr="003F1EBC">
        <w:br w:type="page"/>
      </w:r>
    </w:p>
    <w:p w:rsidR="00A901DF" w:rsidRPr="003F1EBC" w:rsidP="00684DA3" w14:paraId="4EAE14F0" w14:textId="4A10C172">
      <w:pPr>
        <w:pStyle w:val="H1"/>
      </w:pPr>
      <w:bookmarkStart w:id="7" w:name="_Toc176518843"/>
      <w:r w:rsidRPr="003F1EBC">
        <w:t>Instructions for completing the impact report template</w:t>
      </w:r>
      <w:bookmarkEnd w:id="7"/>
      <w:r w:rsidRPr="003F1EBC">
        <w:t xml:space="preserve"> </w:t>
      </w:r>
    </w:p>
    <w:p w:rsidR="00A901DF" w:rsidRPr="003F1EBC" w:rsidP="00684DA3" w14:paraId="03E51982" w14:textId="2A80A526">
      <w:pPr>
        <w:pStyle w:val="H2"/>
      </w:pPr>
      <w:bookmarkStart w:id="8" w:name="_Toc176518844"/>
      <w:r w:rsidRPr="003F1EBC">
        <w:t>X.</w:t>
      </w:r>
      <w:r w:rsidR="008747E2">
        <w:tab/>
      </w:r>
      <w:r w:rsidRPr="003F1EBC">
        <w:t>Cover Page and Front Matter</w:t>
      </w:r>
      <w:bookmarkEnd w:id="8"/>
    </w:p>
    <w:p w:rsidR="00A901DF" w:rsidRPr="003F1EBC" w:rsidP="008B40D6" w14:paraId="131C836E" w14:textId="13D24730">
      <w:pPr>
        <w:pStyle w:val="ParagraphContinued"/>
      </w:pPr>
      <w:r w:rsidRPr="003F1EBC">
        <w:t xml:space="preserve">The cover page should include the title of the report, all authors, and author affiliation(s). </w:t>
      </w:r>
    </w:p>
    <w:p w:rsidR="00A901DF" w:rsidRPr="003F1EBC" w:rsidP="00A901DF" w14:paraId="18D659CE" w14:textId="7E8A8366">
      <w:pPr>
        <w:pStyle w:val="Paragraph"/>
      </w:pPr>
      <w:r w:rsidRPr="003F1EBC">
        <w:t>On page</w:t>
      </w:r>
      <w:r w:rsidRPr="003F1EBC" w:rsidR="00726391">
        <w:t xml:space="preserve"> </w:t>
      </w:r>
      <w:r w:rsidRPr="003F1EBC" w:rsidR="00097DF4">
        <w:t>ii</w:t>
      </w:r>
      <w:r w:rsidRPr="003F1EBC" w:rsidR="000A1AD1">
        <w:t>,</w:t>
      </w:r>
      <w:r w:rsidRPr="003F1EBC">
        <w:t xml:space="preserve"> </w:t>
      </w:r>
      <w:r w:rsidR="006159A1">
        <w:t>give</w:t>
      </w:r>
      <w:r w:rsidRPr="003F1EBC">
        <w:t xml:space="preserve"> the recommended citation for this report</w:t>
      </w:r>
      <w:r w:rsidRPr="003F1EBC" w:rsidR="00EF3BBF">
        <w:t xml:space="preserve">. On </w:t>
      </w:r>
      <w:r w:rsidRPr="003F1EBC" w:rsidR="000A1AD1">
        <w:t xml:space="preserve">page </w:t>
      </w:r>
      <w:r w:rsidRPr="003F1EBC" w:rsidR="00097DF4">
        <w:t>iii</w:t>
      </w:r>
      <w:r w:rsidRPr="003F1EBC" w:rsidR="00EF3BBF">
        <w:t xml:space="preserve">, </w:t>
      </w:r>
      <w:r w:rsidRPr="003F1EBC">
        <w:t>list acknowledgements and disclose any conflicts of interest—financial or otherwise. For example</w:t>
      </w:r>
      <w:r w:rsidRPr="003F1EBC" w:rsidR="00726391">
        <w:t>s</w:t>
      </w:r>
      <w:r w:rsidRPr="003F1EBC">
        <w:t xml:space="preserve"> of how to identify </w:t>
      </w:r>
      <w:r w:rsidRPr="003F1EBC" w:rsidR="006774DE">
        <w:t xml:space="preserve">and report on </w:t>
      </w:r>
      <w:r w:rsidRPr="003F1EBC">
        <w:t xml:space="preserve">a conflict of interest, please see the </w:t>
      </w:r>
      <w:hyperlink r:id="rId22" w:history="1">
        <w:r w:rsidRPr="003F1EBC">
          <w:rPr>
            <w:rStyle w:val="Hyperlink"/>
          </w:rPr>
          <w:t>International Committee of Medical Journal Editors</w:t>
        </w:r>
      </w:hyperlink>
      <w:r w:rsidRPr="003F1EBC" w:rsidR="0080776C">
        <w:rPr>
          <w:rStyle w:val="Hyperlink"/>
        </w:rPr>
        <w:t xml:space="preserve"> </w:t>
      </w:r>
      <w:r w:rsidRPr="003F1EBC" w:rsidR="00976EDB">
        <w:t xml:space="preserve">and the </w:t>
      </w:r>
      <w:hyperlink r:id="rId23" w:history="1">
        <w:r w:rsidRPr="003F1EBC" w:rsidR="00976EDB">
          <w:rPr>
            <w:rStyle w:val="Hyperlink"/>
          </w:rPr>
          <w:t xml:space="preserve">SAGE Publications </w:t>
        </w:r>
        <w:r w:rsidRPr="003F1EBC" w:rsidR="00726391">
          <w:rPr>
            <w:rStyle w:val="Hyperlink"/>
          </w:rPr>
          <w:t>policy guidelines for authors</w:t>
        </w:r>
      </w:hyperlink>
      <w:r w:rsidRPr="003F1EBC">
        <w:t>. Please note</w:t>
      </w:r>
      <w:r w:rsidR="006159A1">
        <w:t>:</w:t>
      </w:r>
      <w:r w:rsidRPr="003F1EBC">
        <w:t xml:space="preserve"> if the evaluation team is not completely independent from the </w:t>
      </w:r>
      <w:r w:rsidRPr="003F1EBC" w:rsidR="00F86DD8">
        <w:t>intervention (</w:t>
      </w:r>
      <w:r w:rsidRPr="003F1EBC">
        <w:t>program</w:t>
      </w:r>
      <w:r w:rsidRPr="003F1EBC" w:rsidR="00F86DD8">
        <w:t>)</w:t>
      </w:r>
      <w:r w:rsidRPr="003F1EBC">
        <w:t xml:space="preserve"> team (that is, if they are not different organizations with completely separate leadership and oversight), this is a conflict of interest that must be documented. </w:t>
      </w:r>
    </w:p>
    <w:p w:rsidR="00A901DF" w:rsidRPr="003F1EBC" w:rsidP="00A901DF" w14:paraId="1A6B64C9" w14:textId="1E3AC890">
      <w:pPr>
        <w:pStyle w:val="Paragraph"/>
      </w:pPr>
      <w:r w:rsidRPr="003F1EBC">
        <w:t>Finally,</w:t>
      </w:r>
      <w:r w:rsidRPr="003F1EBC" w:rsidR="00EF3BBF">
        <w:t xml:space="preserve"> this page must</w:t>
      </w:r>
      <w:r w:rsidRPr="003F1EBC">
        <w:t xml:space="preserve"> include the attribution to ACF:</w:t>
      </w:r>
    </w:p>
    <w:p w:rsidR="00A901DF" w:rsidRPr="003F1EBC" w:rsidP="00A901DF" w14:paraId="25063CFA" w14:textId="3F2D9218">
      <w:pPr>
        <w:pStyle w:val="Paragraph"/>
      </w:pPr>
      <w:r w:rsidRPr="003F1EBC">
        <w:t xml:space="preserve">This publication was prepared under Grant Number </w:t>
      </w:r>
      <w:r w:rsidRPr="003F1EBC">
        <w:fldChar w:fldCharType="begin"/>
      </w:r>
      <w:r w:rsidRPr="003F1EBC">
        <w:instrText xml:space="preserve"> MACROBUTTON NoMacro [Insert Grant Number] </w:instrText>
      </w:r>
      <w:r w:rsidRPr="003F1EBC">
        <w:fldChar w:fldCharType="end"/>
      </w:r>
      <w:r w:rsidRPr="003F1EBC">
        <w:t>from the Office of Family Assistance (OFA) within the Administration for Children and Families (ACF), U.S. Department of Health &amp; Human Services (HHS). The views expressed in this report are those of the authors and do not necessarily represent the views or policies of HHS, ACF, or OFA.</w:t>
      </w:r>
    </w:p>
    <w:p w:rsidR="00A901DF" w:rsidRPr="003F1EBC" w:rsidP="00684DA3" w14:paraId="1B080AF1" w14:textId="20EA0A92">
      <w:pPr>
        <w:pStyle w:val="H2"/>
      </w:pPr>
      <w:bookmarkStart w:id="9" w:name="_Toc176518845"/>
      <w:r w:rsidRPr="003F1EBC">
        <w:t>XX.</w:t>
      </w:r>
      <w:r w:rsidR="008747E2">
        <w:tab/>
      </w:r>
      <w:r w:rsidRPr="003F1EBC">
        <w:t>Structured Abstract</w:t>
      </w:r>
      <w:bookmarkEnd w:id="9"/>
      <w:r w:rsidRPr="003F1EBC">
        <w:t xml:space="preserve"> </w:t>
      </w:r>
    </w:p>
    <w:tbl>
      <w:tblPr>
        <w:tblStyle w:val="PlainTable2"/>
        <w:tblW w:w="9360" w:type="dxa"/>
        <w:tblLook w:val="04A0"/>
      </w:tblPr>
      <w:tblGrid>
        <w:gridCol w:w="1980"/>
        <w:gridCol w:w="7380"/>
      </w:tblGrid>
      <w:tr w14:paraId="5B15E4E7" w14:textId="77777777" w:rsidTr="00085BB7">
        <w:tblPrEx>
          <w:tblW w:w="9360" w:type="dxa"/>
          <w:tblLook w:val="04A0"/>
        </w:tblPrEx>
        <w:tc>
          <w:tcPr>
            <w:tcW w:w="1980" w:type="dxa"/>
            <w:shd w:val="clear" w:color="auto" w:fill="595959" w:themeFill="text1" w:themeFillTint="A6"/>
            <w:vAlign w:val="center"/>
          </w:tcPr>
          <w:p w:rsidR="00982DDE" w:rsidRPr="009F18DE" w:rsidP="009F18DE" w14:paraId="4F84AB02" w14:textId="6AF4AB9E">
            <w:pPr>
              <w:pStyle w:val="TableTextLeft"/>
              <w:rPr>
                <w:color w:val="FFFFFF" w:themeColor="background1"/>
              </w:rPr>
            </w:pPr>
            <w:r w:rsidRPr="009F18DE">
              <w:rPr>
                <w:color w:val="FFFFFF" w:themeColor="background1"/>
              </w:rPr>
              <w:t>Purpose</w:t>
            </w:r>
          </w:p>
        </w:tc>
        <w:tc>
          <w:tcPr>
            <w:tcW w:w="7380" w:type="dxa"/>
            <w:vAlign w:val="center"/>
          </w:tcPr>
          <w:p w:rsidR="00982DDE" w:rsidRPr="009F18DE" w:rsidP="009F18DE" w14:paraId="2FA153BA" w14:textId="1C73A999">
            <w:pPr>
              <w:pStyle w:val="TableTextLeft"/>
              <w:rPr>
                <w:b w:val="0"/>
                <w:bCs w:val="0"/>
              </w:rPr>
            </w:pPr>
            <w:r w:rsidRPr="009F18DE">
              <w:rPr>
                <w:b w:val="0"/>
                <w:bCs w:val="0"/>
              </w:rPr>
              <w:t xml:space="preserve">Starting on page iv, provide </w:t>
            </w:r>
            <w:r w:rsidRPr="009F18DE">
              <w:rPr>
                <w:b w:val="0"/>
                <w:bCs w:val="0"/>
              </w:rPr>
              <w:t>a summary of the final report.</w:t>
            </w:r>
          </w:p>
        </w:tc>
      </w:tr>
      <w:tr w14:paraId="5D5A71E4" w14:textId="77777777" w:rsidTr="00085BB7">
        <w:tblPrEx>
          <w:tblW w:w="9360" w:type="dxa"/>
          <w:tblLook w:val="04A0"/>
        </w:tblPrEx>
        <w:tc>
          <w:tcPr>
            <w:tcW w:w="1980" w:type="dxa"/>
            <w:shd w:val="clear" w:color="auto" w:fill="595959" w:themeFill="text1" w:themeFillTint="A6"/>
            <w:vAlign w:val="center"/>
          </w:tcPr>
          <w:p w:rsidR="00982DDE" w:rsidRPr="009F18DE" w:rsidP="009F18DE" w14:paraId="71FB660E" w14:textId="77A9B3A0">
            <w:pPr>
              <w:pStyle w:val="TableTextLeft"/>
              <w:rPr>
                <w:color w:val="FFFFFF" w:themeColor="background1"/>
              </w:rPr>
            </w:pPr>
            <w:r w:rsidRPr="009F18DE">
              <w:rPr>
                <w:color w:val="FFFFFF" w:themeColor="background1"/>
              </w:rPr>
              <w:t>Instructions</w:t>
            </w:r>
          </w:p>
        </w:tc>
        <w:tc>
          <w:tcPr>
            <w:tcW w:w="7380" w:type="dxa"/>
            <w:vAlign w:val="center"/>
          </w:tcPr>
          <w:p w:rsidR="00982DDE" w:rsidRPr="003F1EBC" w:rsidP="008B40D6" w14:paraId="646A0572" w14:textId="042ECB8C">
            <w:pPr>
              <w:pStyle w:val="TableTextLeft"/>
            </w:pPr>
            <w:r w:rsidRPr="003F1EBC">
              <w:t>In no more than 350 words, summarize:</w:t>
            </w:r>
          </w:p>
          <w:p w:rsidR="00982DDE" w:rsidRPr="003F1EBC" w:rsidP="008B40D6" w14:paraId="525FE139" w14:textId="53C69048">
            <w:pPr>
              <w:pStyle w:val="TableListBullet"/>
            </w:pPr>
            <w:r w:rsidRPr="003F1EBC">
              <w:rPr>
                <w:b/>
                <w:bCs/>
              </w:rPr>
              <w:t>Objective</w:t>
            </w:r>
            <w:r w:rsidRPr="003F1EBC">
              <w:t xml:space="preserve"> of the intervention and </w:t>
            </w:r>
            <w:r w:rsidR="008C6C9C">
              <w:t xml:space="preserve">the </w:t>
            </w:r>
            <w:r w:rsidRPr="003F1EBC">
              <w:t>impact study</w:t>
            </w:r>
          </w:p>
          <w:p w:rsidR="00982DDE" w:rsidRPr="003F1EBC" w:rsidP="008B40D6" w14:paraId="43501662" w14:textId="32D4ED15">
            <w:pPr>
              <w:pStyle w:val="TableListBullet"/>
            </w:pPr>
            <w:r w:rsidRPr="003F1EBC">
              <w:rPr>
                <w:b/>
                <w:bCs/>
              </w:rPr>
              <w:t>Study design</w:t>
            </w:r>
            <w:r w:rsidRPr="003F1EBC">
              <w:t xml:space="preserve"> </w:t>
            </w:r>
          </w:p>
          <w:p w:rsidR="00982DDE" w:rsidRPr="003F1EBC" w:rsidP="008B40D6" w14:paraId="72777CCC" w14:textId="08DE96D0">
            <w:pPr>
              <w:pStyle w:val="TableListBullet"/>
            </w:pPr>
            <w:r w:rsidRPr="003F1EBC">
              <w:rPr>
                <w:b/>
                <w:bCs/>
              </w:rPr>
              <w:t>Main result(s)</w:t>
            </w:r>
            <w:r w:rsidRPr="003F1EBC">
              <w:t xml:space="preserve"> </w:t>
            </w:r>
          </w:p>
          <w:p w:rsidR="00982DDE" w:rsidRPr="003F1EBC" w:rsidP="008B40D6" w14:paraId="6CFB9E16" w14:textId="77777777">
            <w:pPr>
              <w:pStyle w:val="TableListBullet"/>
              <w:rPr>
                <w:b/>
                <w:bCs/>
              </w:rPr>
            </w:pPr>
            <w:r w:rsidRPr="003F1EBC">
              <w:rPr>
                <w:b/>
                <w:bCs/>
              </w:rPr>
              <w:t>Key conclusions</w:t>
            </w:r>
          </w:p>
          <w:p w:rsidR="00982DDE" w:rsidRPr="003F1EBC" w:rsidP="008B40D6" w14:paraId="0BEC9520" w14:textId="654BD769">
            <w:pPr>
              <w:pStyle w:val="TableTextLeft"/>
            </w:pPr>
            <w:r w:rsidRPr="003F1EBC">
              <w:t xml:space="preserve">The summary of the </w:t>
            </w:r>
            <w:r w:rsidRPr="003F1EBC">
              <w:rPr>
                <w:b/>
                <w:bCs/>
              </w:rPr>
              <w:t>study design</w:t>
            </w:r>
            <w:r w:rsidRPr="003F1EBC">
              <w:t xml:space="preserve"> should briefly note whether the study was a randomized control trial (RCT) or quasi-experimental design (QED)</w:t>
            </w:r>
            <w:r w:rsidR="008C6C9C">
              <w:t>;</w:t>
            </w:r>
            <w:r w:rsidRPr="003F1EBC">
              <w:t xml:space="preserve"> the number of sites that participated in the study</w:t>
            </w:r>
            <w:r w:rsidR="008C6C9C">
              <w:t>;</w:t>
            </w:r>
            <w:r w:rsidRPr="003F1EBC">
              <w:t xml:space="preserve"> the </w:t>
            </w:r>
            <w:r w:rsidR="00A17DAE">
              <w:t xml:space="preserve">size of the </w:t>
            </w:r>
            <w:r w:rsidRPr="003F1EBC">
              <w:t>final analytic sample (that is, the sample that the final impact estimates are based on)</w:t>
            </w:r>
            <w:r w:rsidR="008C6C9C">
              <w:t>;</w:t>
            </w:r>
            <w:r w:rsidRPr="003F1EBC">
              <w:t xml:space="preserve"> and the timing of the follow-up </w:t>
            </w:r>
            <w:r w:rsidR="00FD27BA">
              <w:t xml:space="preserve">survey </w:t>
            </w:r>
            <w:r w:rsidRPr="003F1EBC">
              <w:t>relative to the baseline</w:t>
            </w:r>
            <w:r w:rsidR="00FD27BA">
              <w:t xml:space="preserve"> survey</w:t>
            </w:r>
            <w:r w:rsidRPr="003F1EBC">
              <w:t xml:space="preserve">.  </w:t>
            </w:r>
          </w:p>
          <w:p w:rsidR="00982DDE" w:rsidRPr="003F1EBC" w:rsidP="008B40D6" w14:paraId="548715C1" w14:textId="47C019CB">
            <w:pPr>
              <w:pStyle w:val="TableTextLeft"/>
              <w:rPr>
                <w:bCs/>
              </w:rPr>
            </w:pPr>
            <w:r w:rsidRPr="003F1EBC">
              <w:t xml:space="preserve">The summary of the </w:t>
            </w:r>
            <w:r w:rsidRPr="003F1EBC">
              <w:rPr>
                <w:b/>
                <w:bCs/>
              </w:rPr>
              <w:t>main results</w:t>
            </w:r>
            <w:r w:rsidRPr="003F1EBC">
              <w:t xml:space="preserve"> should include only findings </w:t>
            </w:r>
            <w:r w:rsidRPr="003F1EBC" w:rsidR="00DB62BA">
              <w:t xml:space="preserve">that address </w:t>
            </w:r>
            <w:r w:rsidRPr="003F1EBC">
              <w:t>the</w:t>
            </w:r>
            <w:r w:rsidRPr="003F1EBC" w:rsidR="00DB62BA">
              <w:t xml:space="preserve"> </w:t>
            </w:r>
            <w:r w:rsidRPr="003F1EBC">
              <w:t xml:space="preserve">primary </w:t>
            </w:r>
            <w:r w:rsidRPr="003F1EBC" w:rsidR="00DB62BA">
              <w:t>research questions</w:t>
            </w:r>
            <w:r w:rsidRPr="003F1EBC">
              <w:t xml:space="preserve"> </w:t>
            </w:r>
            <w:r w:rsidR="008C6C9C">
              <w:t xml:space="preserve">of the </w:t>
            </w:r>
            <w:r w:rsidRPr="003F1EBC">
              <w:t xml:space="preserve">implementation or </w:t>
            </w:r>
            <w:r w:rsidRPr="003F1EBC" w:rsidR="00DB62BA">
              <w:t xml:space="preserve">impact analysis </w:t>
            </w:r>
            <w:r w:rsidR="008C6C9C">
              <w:t xml:space="preserve">and not </w:t>
            </w:r>
            <w:r w:rsidR="00223E08">
              <w:t xml:space="preserve">those that address </w:t>
            </w:r>
            <w:r w:rsidRPr="003F1EBC">
              <w:t xml:space="preserve">secondary </w:t>
            </w:r>
            <w:r w:rsidRPr="003F1EBC" w:rsidR="00DB62BA">
              <w:t>research questions</w:t>
            </w:r>
            <w:r w:rsidRPr="003F1EBC">
              <w:t xml:space="preserve">, unless these findings are essential for drawing the key conclusion(s). </w:t>
            </w:r>
          </w:p>
        </w:tc>
      </w:tr>
      <w:tr w14:paraId="76019C0B" w14:textId="77777777" w:rsidTr="00085BB7">
        <w:tblPrEx>
          <w:tblW w:w="9360" w:type="dxa"/>
          <w:tblLook w:val="04A0"/>
        </w:tblPrEx>
        <w:tc>
          <w:tcPr>
            <w:tcW w:w="1980" w:type="dxa"/>
            <w:shd w:val="clear" w:color="auto" w:fill="595959" w:themeFill="text1" w:themeFillTint="A6"/>
            <w:vAlign w:val="center"/>
          </w:tcPr>
          <w:p w:rsidR="00982DDE" w:rsidRPr="009F18DE" w:rsidP="009F18DE" w14:paraId="71D01D6E" w14:textId="141B6C92">
            <w:pPr>
              <w:pStyle w:val="TableTextLeft"/>
              <w:rPr>
                <w:color w:val="FFFFFF" w:themeColor="background1"/>
              </w:rPr>
            </w:pPr>
            <w:r w:rsidRPr="009F18DE">
              <w:rPr>
                <w:color w:val="FFFFFF" w:themeColor="background1"/>
              </w:rPr>
              <w:t>D</w:t>
            </w:r>
            <w:r w:rsidRPr="009F18DE">
              <w:rPr>
                <w:color w:val="FFFFFF" w:themeColor="background1"/>
              </w:rPr>
              <w:t>ocuments to reference</w:t>
            </w:r>
          </w:p>
        </w:tc>
        <w:tc>
          <w:tcPr>
            <w:tcW w:w="7380" w:type="dxa"/>
            <w:vAlign w:val="center"/>
          </w:tcPr>
          <w:p w:rsidR="00982DDE" w:rsidRPr="003F1EBC" w:rsidP="009F18DE" w14:paraId="7E7A5A45" w14:textId="53CF1ED7">
            <w:pPr>
              <w:pStyle w:val="TableTextLeft"/>
            </w:pPr>
            <w:r w:rsidRPr="003F1EBC">
              <w:t>HMRE evaluations</w:t>
            </w:r>
            <w:r w:rsidRPr="003F1EBC" w:rsidR="00DE3571">
              <w:t>:</w:t>
            </w:r>
            <w:r w:rsidRPr="003F1EBC">
              <w:t xml:space="preserve"> </w:t>
            </w:r>
            <w:r w:rsidR="006159A1">
              <w:t>i</w:t>
            </w:r>
            <w:r w:rsidRPr="003F1EBC">
              <w:t xml:space="preserve">mpact </w:t>
            </w:r>
            <w:r w:rsidR="006159A1">
              <w:t>a</w:t>
            </w:r>
            <w:r w:rsidRPr="003F1EBC">
              <w:t xml:space="preserve">nalysis </w:t>
            </w:r>
            <w:r w:rsidR="006159A1">
              <w:t>p</w:t>
            </w:r>
            <w:r w:rsidRPr="003F1EBC">
              <w:t>lan</w:t>
            </w:r>
          </w:p>
          <w:p w:rsidR="00F87C23" w:rsidRPr="009F18DE" w:rsidP="009F18DE" w14:paraId="5805EA7D" w14:textId="0EA8B239">
            <w:pPr>
              <w:pStyle w:val="TableTextLeft"/>
            </w:pPr>
            <w:r w:rsidRPr="009F18DE">
              <w:t xml:space="preserve">RF evaluations: </w:t>
            </w:r>
            <w:r w:rsidRPr="009F18DE" w:rsidR="006159A1">
              <w:t>u</w:t>
            </w:r>
            <w:r w:rsidRPr="009F18DE" w:rsidR="00832B7D">
              <w:t>pdated evaluation plan</w:t>
            </w:r>
          </w:p>
        </w:tc>
      </w:tr>
      <w:tr w14:paraId="5F38FC91" w14:textId="77777777" w:rsidTr="00085BB7">
        <w:tblPrEx>
          <w:tblW w:w="9360" w:type="dxa"/>
          <w:tblLook w:val="04A0"/>
        </w:tblPrEx>
        <w:tc>
          <w:tcPr>
            <w:tcW w:w="1980" w:type="dxa"/>
            <w:shd w:val="clear" w:color="auto" w:fill="595959" w:themeFill="text1" w:themeFillTint="A6"/>
            <w:vAlign w:val="center"/>
          </w:tcPr>
          <w:p w:rsidR="00982DDE" w:rsidRPr="009F18DE" w:rsidP="009F18DE" w14:paraId="36CC3BA5" w14:textId="371E6EC6">
            <w:pPr>
              <w:pStyle w:val="TableTextLeft"/>
              <w:rPr>
                <w:color w:val="FFFFFF" w:themeColor="background1"/>
              </w:rPr>
            </w:pPr>
            <w:r w:rsidRPr="009F18DE">
              <w:rPr>
                <w:color w:val="FFFFFF" w:themeColor="background1"/>
              </w:rPr>
              <w:t>Tables or figures</w:t>
            </w:r>
          </w:p>
        </w:tc>
        <w:tc>
          <w:tcPr>
            <w:tcW w:w="7380" w:type="dxa"/>
            <w:vAlign w:val="center"/>
          </w:tcPr>
          <w:p w:rsidR="00982DDE" w:rsidRPr="009F18DE" w:rsidP="009F18DE" w14:paraId="54190746" w14:textId="72352408">
            <w:pPr>
              <w:pStyle w:val="TableTextLeft"/>
            </w:pPr>
            <w:r w:rsidRPr="003F1EBC">
              <w:t>None</w:t>
            </w:r>
          </w:p>
        </w:tc>
      </w:tr>
    </w:tbl>
    <w:p w:rsidR="00753A22" w:rsidRPr="003F1EBC" w14:paraId="7ACABAD8" w14:textId="3BBC0BAA">
      <w:pPr>
        <w:spacing w:after="160" w:line="259" w:lineRule="auto"/>
      </w:pPr>
    </w:p>
    <w:p w:rsidR="00753A22" w:rsidRPr="003F1EBC" w14:paraId="38184D81" w14:textId="77777777">
      <w:pPr>
        <w:spacing w:after="160" w:line="259" w:lineRule="auto"/>
      </w:pPr>
      <w:r w:rsidRPr="003F1EBC">
        <w:br w:type="page"/>
      </w:r>
    </w:p>
    <w:p w:rsidR="00A901DF" w:rsidRPr="008747E2" w:rsidP="00DB0240" w14:paraId="23BBB61B" w14:textId="14EED821">
      <w:pPr>
        <w:pStyle w:val="H2"/>
        <w:numPr>
          <w:ilvl w:val="0"/>
          <w:numId w:val="44"/>
        </w:numPr>
      </w:pPr>
      <w:bookmarkStart w:id="10" w:name="_Toc176518846"/>
      <w:r w:rsidRPr="008747E2">
        <w:t>Introduction</w:t>
      </w:r>
      <w:bookmarkEnd w:id="10"/>
    </w:p>
    <w:p w:rsidR="00630A52" w:rsidRPr="003F1EBC" w:rsidP="00A901DF" w14:paraId="7C78D13C" w14:textId="471AB07A">
      <w:pPr>
        <w:pStyle w:val="Paragraph"/>
      </w:pPr>
      <w:r w:rsidRPr="003F1EBC">
        <w:t xml:space="preserve">This </w:t>
      </w:r>
      <w:r w:rsidR="00FD27BA">
        <w:t>section</w:t>
      </w:r>
      <w:r w:rsidRPr="003F1EBC">
        <w:t xml:space="preserve"> describes the goals of </w:t>
      </w:r>
      <w:r w:rsidR="006159A1">
        <w:t xml:space="preserve">the study </w:t>
      </w:r>
      <w:r w:rsidRPr="003F1EBC">
        <w:t xml:space="preserve">and </w:t>
      </w:r>
      <w:r w:rsidR="006159A1">
        <w:t xml:space="preserve">the </w:t>
      </w:r>
      <w:r w:rsidRPr="003F1EBC">
        <w:t xml:space="preserve">motivation behind </w:t>
      </w:r>
      <w:r w:rsidR="006159A1">
        <w:t>it</w:t>
      </w:r>
      <w:r w:rsidRPr="003F1EBC">
        <w:t xml:space="preserve"> and </w:t>
      </w:r>
      <w:r w:rsidR="00412911">
        <w:t xml:space="preserve">gives </w:t>
      </w:r>
      <w:r w:rsidRPr="003F1EBC">
        <w:t>a high-level overview of the research questions</w:t>
      </w:r>
      <w:r w:rsidRPr="003F1EBC" w:rsidR="003B7CEF">
        <w:t>.</w:t>
      </w:r>
      <w:r w:rsidRPr="003F1EBC" w:rsidR="00EA55AA">
        <w:t xml:space="preserve"> </w:t>
      </w:r>
    </w:p>
    <w:p w:rsidR="00A901DF" w:rsidRPr="008B40D6" w:rsidP="008F61EE" w14:paraId="5C329513" w14:textId="1FB71F32">
      <w:pPr>
        <w:pStyle w:val="H3"/>
      </w:pPr>
      <w:bookmarkStart w:id="11" w:name="_Toc176518847"/>
      <w:r>
        <w:t>A.</w:t>
      </w:r>
      <w:r w:rsidR="008747E2">
        <w:tab/>
      </w:r>
      <w:r w:rsidRPr="008B40D6">
        <w:t xml:space="preserve">Study </w:t>
      </w:r>
      <w:r w:rsidRPr="008B40D6" w:rsidR="00C067B8">
        <w:t>o</w:t>
      </w:r>
      <w:r w:rsidRPr="008B40D6">
        <w:t>verview</w:t>
      </w:r>
      <w:bookmarkEnd w:id="11"/>
    </w:p>
    <w:tbl>
      <w:tblPr>
        <w:tblStyle w:val="PlainTable2"/>
        <w:tblW w:w="9360" w:type="dxa"/>
        <w:tblLook w:val="04A0"/>
      </w:tblPr>
      <w:tblGrid>
        <w:gridCol w:w="1980"/>
        <w:gridCol w:w="7380"/>
      </w:tblGrid>
      <w:tr w14:paraId="4290AF69" w14:textId="77777777" w:rsidTr="00085BB7">
        <w:tblPrEx>
          <w:tblW w:w="9360" w:type="dxa"/>
          <w:tblLook w:val="04A0"/>
        </w:tblPrEx>
        <w:tc>
          <w:tcPr>
            <w:tcW w:w="1980" w:type="dxa"/>
            <w:shd w:val="clear" w:color="auto" w:fill="595959" w:themeFill="text1" w:themeFillTint="A6"/>
            <w:vAlign w:val="center"/>
          </w:tcPr>
          <w:p w:rsidR="00753A22" w:rsidRPr="003F1EBC" w:rsidP="009F18DE" w14:paraId="49658AAC" w14:textId="77777777">
            <w:pPr>
              <w:pStyle w:val="TableTextLeft"/>
              <w:rPr>
                <w:color w:val="FFFFFF" w:themeColor="background1"/>
              </w:rPr>
            </w:pPr>
            <w:r w:rsidRPr="003F1EBC">
              <w:rPr>
                <w:color w:val="FFFFFF" w:themeColor="background1"/>
              </w:rPr>
              <w:t>Purpose</w:t>
            </w:r>
          </w:p>
        </w:tc>
        <w:tc>
          <w:tcPr>
            <w:tcW w:w="7380" w:type="dxa"/>
            <w:vAlign w:val="center"/>
          </w:tcPr>
          <w:p w:rsidR="00753A22" w:rsidRPr="003F1EBC" w:rsidP="009F18DE" w14:paraId="5785C984" w14:textId="4D4B2C9B">
            <w:pPr>
              <w:pStyle w:val="TableTextLeft"/>
              <w:rPr>
                <w:b w:val="0"/>
                <w:bCs w:val="0"/>
              </w:rPr>
            </w:pPr>
            <w:r w:rsidRPr="003F1EBC">
              <w:rPr>
                <w:b w:val="0"/>
                <w:bCs w:val="0"/>
              </w:rPr>
              <w:t>Orient the reader to the study.</w:t>
            </w:r>
            <w:r w:rsidR="00E85D58">
              <w:rPr>
                <w:b w:val="0"/>
                <w:bCs w:val="0"/>
              </w:rPr>
              <w:t xml:space="preserve"> </w:t>
            </w:r>
          </w:p>
        </w:tc>
      </w:tr>
      <w:tr w14:paraId="26CA78AC" w14:textId="77777777" w:rsidTr="00085BB7">
        <w:tblPrEx>
          <w:tblW w:w="9360" w:type="dxa"/>
          <w:tblLook w:val="04A0"/>
        </w:tblPrEx>
        <w:tc>
          <w:tcPr>
            <w:tcW w:w="1980" w:type="dxa"/>
            <w:shd w:val="clear" w:color="auto" w:fill="595959" w:themeFill="text1" w:themeFillTint="A6"/>
            <w:vAlign w:val="center"/>
          </w:tcPr>
          <w:p w:rsidR="00753A22" w:rsidRPr="003F1EBC" w:rsidP="009F18DE" w14:paraId="43A61C8C" w14:textId="77777777">
            <w:pPr>
              <w:pStyle w:val="TableTextLeft"/>
              <w:rPr>
                <w:color w:val="FFFFFF" w:themeColor="background1"/>
              </w:rPr>
            </w:pPr>
            <w:r w:rsidRPr="003F1EBC">
              <w:rPr>
                <w:color w:val="FFFFFF" w:themeColor="background1"/>
              </w:rPr>
              <w:t>Instructions</w:t>
            </w:r>
          </w:p>
        </w:tc>
        <w:tc>
          <w:tcPr>
            <w:tcW w:w="7380" w:type="dxa"/>
            <w:vAlign w:val="center"/>
          </w:tcPr>
          <w:p w:rsidR="00FD27BA" w:rsidP="009F18DE" w14:paraId="48A41156" w14:textId="1EBD9A9E">
            <w:pPr>
              <w:pStyle w:val="TableTextLeft"/>
            </w:pPr>
            <w:r>
              <w:t>In one to two pages:</w:t>
            </w:r>
          </w:p>
          <w:p w:rsidR="00082F15" w:rsidRPr="00E37A96" w:rsidP="00311B71" w14:paraId="47ED945C" w14:textId="6BBA276B">
            <w:pPr>
              <w:pStyle w:val="TableListNumber"/>
            </w:pPr>
            <w:r w:rsidRPr="00E37A96">
              <w:t>Explain the motivation for this intervention and why responsible fatherhood or marriage and relationship education are important for the local community under study</w:t>
            </w:r>
            <w:r w:rsidR="000E10A0">
              <w:t>.</w:t>
            </w:r>
          </w:p>
          <w:p w:rsidR="00082F15" w:rsidRPr="00E37A96" w:rsidP="00311B71" w14:paraId="00617BDF" w14:textId="35304EF3">
            <w:pPr>
              <w:pStyle w:val="TableListNumber"/>
            </w:pPr>
            <w:r w:rsidRPr="00E37A96">
              <w:t xml:space="preserve">Briefly describe the </w:t>
            </w:r>
            <w:r>
              <w:t>intervention</w:t>
            </w:r>
            <w:r w:rsidRPr="00E37A96">
              <w:t xml:space="preserve"> being studied</w:t>
            </w:r>
            <w:r w:rsidR="000E10A0">
              <w:t>.</w:t>
            </w:r>
          </w:p>
          <w:p w:rsidR="00082F15" w:rsidRPr="00E37A96" w:rsidP="00311B71" w14:paraId="36D9C373" w14:textId="04454FE2">
            <w:pPr>
              <w:pStyle w:val="TableListNumber"/>
            </w:pPr>
            <w:r w:rsidRPr="00E37A96">
              <w:t xml:space="preserve">Explain the motivation for conducting this </w:t>
            </w:r>
            <w:r>
              <w:t>impact</w:t>
            </w:r>
            <w:r w:rsidRPr="00E37A96">
              <w:t xml:space="preserve"> evaluation</w:t>
            </w:r>
            <w:r w:rsidR="000E10A0">
              <w:t>.</w:t>
            </w:r>
            <w:r w:rsidRPr="00E37A96">
              <w:t xml:space="preserve"> </w:t>
            </w:r>
          </w:p>
          <w:p w:rsidR="00BB6F47" w:rsidRPr="003F1EBC" w:rsidP="00311B71" w14:paraId="0DB5EAB3" w14:textId="2EC08A6A">
            <w:pPr>
              <w:pStyle w:val="TableListNumber"/>
            </w:pPr>
            <w:r w:rsidRPr="00E37A96">
              <w:t>Briefly summarize how this current study compares to earlier research and adds to the knowledge base about these kinds of interventions (you will add details on the intervention later)</w:t>
            </w:r>
            <w:r w:rsidR="000E10A0">
              <w:t>.</w:t>
            </w:r>
          </w:p>
          <w:p w:rsidR="00082F15" w:rsidRPr="003F1EBC" w:rsidP="009F18DE" w14:paraId="495396BC" w14:textId="5F1103A7">
            <w:pPr>
              <w:pStyle w:val="TableTextLeft"/>
            </w:pPr>
            <w:r w:rsidRPr="00F04C70">
              <w:rPr>
                <w:b/>
                <w:bCs/>
                <w:i/>
                <w:iCs/>
              </w:rPr>
              <w:t>Tip</w:t>
            </w:r>
            <w:r w:rsidRPr="00F04C70" w:rsidR="00CA68BE">
              <w:rPr>
                <w:b/>
                <w:bCs/>
                <w:i/>
                <w:iCs/>
              </w:rPr>
              <w:t>:</w:t>
            </w:r>
            <w:r w:rsidRPr="003F1EBC" w:rsidR="00CA68BE">
              <w:t xml:space="preserve"> </w:t>
            </w:r>
            <w:r w:rsidRPr="003F1EBC">
              <w:t xml:space="preserve">This section should be </w:t>
            </w:r>
            <w:r w:rsidRPr="003F1EBC" w:rsidR="00366954">
              <w:t xml:space="preserve">a brief overview of the study. </w:t>
            </w:r>
            <w:r w:rsidRPr="003F1EBC" w:rsidR="00B13A56">
              <w:t xml:space="preserve">Other sections of the report will provide detailed information on the intervention, sample, methods, and findings in the study. </w:t>
            </w:r>
            <w:r w:rsidRPr="00E37A96">
              <w:rPr>
                <w:szCs w:val="20"/>
              </w:rPr>
              <w:t>The reader should understand why the intervention focused on the population under study and the motivation for selecting the chosen intervention</w:t>
            </w:r>
            <w:r w:rsidR="003278CB">
              <w:rPr>
                <w:szCs w:val="20"/>
              </w:rPr>
              <w:t>.</w:t>
            </w:r>
          </w:p>
        </w:tc>
      </w:tr>
      <w:tr w14:paraId="639A3942" w14:textId="77777777" w:rsidTr="00085BB7">
        <w:tblPrEx>
          <w:tblW w:w="9360" w:type="dxa"/>
          <w:tblLook w:val="04A0"/>
        </w:tblPrEx>
        <w:tc>
          <w:tcPr>
            <w:tcW w:w="1980" w:type="dxa"/>
            <w:shd w:val="clear" w:color="auto" w:fill="595959" w:themeFill="text1" w:themeFillTint="A6"/>
            <w:vAlign w:val="center"/>
          </w:tcPr>
          <w:p w:rsidR="00753A22" w:rsidRPr="003F1EBC" w:rsidP="009F18DE" w14:paraId="4084382D" w14:textId="39B8A734">
            <w:pPr>
              <w:pStyle w:val="TableTextLeft"/>
              <w:rPr>
                <w:color w:val="FFFFFF" w:themeColor="background1"/>
              </w:rPr>
            </w:pPr>
            <w:r>
              <w:rPr>
                <w:color w:val="FFFFFF" w:themeColor="background1"/>
              </w:rPr>
              <w:t>D</w:t>
            </w:r>
            <w:r w:rsidRPr="003F1EBC">
              <w:rPr>
                <w:color w:val="FFFFFF" w:themeColor="background1"/>
              </w:rPr>
              <w:t>ocuments to reference</w:t>
            </w:r>
          </w:p>
        </w:tc>
        <w:tc>
          <w:tcPr>
            <w:tcW w:w="7380" w:type="dxa"/>
            <w:vAlign w:val="center"/>
          </w:tcPr>
          <w:p w:rsidR="00912050" w:rsidRPr="009F18DE" w:rsidP="009F18DE" w14:paraId="650CDC81" w14:textId="401D1219">
            <w:pPr>
              <w:pStyle w:val="TableTextLeft"/>
            </w:pPr>
            <w:r w:rsidRPr="009F18DE">
              <w:t xml:space="preserve">All grant recipients: </w:t>
            </w:r>
            <w:r w:rsidRPr="009F18DE" w:rsidR="00753A22">
              <w:t>Grant application</w:t>
            </w:r>
            <w:r w:rsidRPr="009F18DE">
              <w:t xml:space="preserve"> and </w:t>
            </w:r>
            <w:r w:rsidRPr="009F18DE" w:rsidR="00DD4904">
              <w:t>evaluation plan</w:t>
            </w:r>
          </w:p>
          <w:p w:rsidR="00753A22" w:rsidRPr="009F18DE" w:rsidP="009F18DE" w14:paraId="4E9307FF" w14:textId="20EC5939">
            <w:pPr>
              <w:pStyle w:val="TableTextLeft"/>
            </w:pPr>
            <w:r w:rsidRPr="009F18DE">
              <w:t xml:space="preserve">HMRE evaluations: Implementation </w:t>
            </w:r>
            <w:r w:rsidRPr="009F18DE" w:rsidR="00DD4904">
              <w:t xml:space="preserve">and </w:t>
            </w:r>
            <w:r w:rsidRPr="009F18DE" w:rsidR="003278CB">
              <w:t>i</w:t>
            </w:r>
            <w:r w:rsidRPr="009F18DE">
              <w:t xml:space="preserve">mpact </w:t>
            </w:r>
            <w:r w:rsidRPr="009F18DE" w:rsidR="003278CB">
              <w:t>a</w:t>
            </w:r>
            <w:r w:rsidRPr="009F18DE">
              <w:t xml:space="preserve">nalysis </w:t>
            </w:r>
            <w:r w:rsidRPr="009F18DE" w:rsidR="00DD4904">
              <w:t>plans</w:t>
            </w:r>
          </w:p>
          <w:p w:rsidR="00912050" w:rsidRPr="009F18DE" w:rsidP="009F18DE" w14:paraId="2B6BDA16" w14:textId="02178D38">
            <w:pPr>
              <w:pStyle w:val="TableTextLeft"/>
            </w:pPr>
            <w:r w:rsidRPr="009F18DE">
              <w:t xml:space="preserve">RF evaluations: </w:t>
            </w:r>
            <w:r w:rsidRPr="009F18DE" w:rsidR="00366954">
              <w:t>Updated evaluation plan</w:t>
            </w:r>
          </w:p>
        </w:tc>
      </w:tr>
      <w:tr w14:paraId="7BBE8807" w14:textId="77777777" w:rsidTr="00085BB7">
        <w:tblPrEx>
          <w:tblW w:w="9360" w:type="dxa"/>
          <w:tblLook w:val="04A0"/>
        </w:tblPrEx>
        <w:tc>
          <w:tcPr>
            <w:tcW w:w="1980" w:type="dxa"/>
            <w:shd w:val="clear" w:color="auto" w:fill="595959" w:themeFill="text1" w:themeFillTint="A6"/>
            <w:vAlign w:val="center"/>
          </w:tcPr>
          <w:p w:rsidR="00753A22" w:rsidRPr="003F1EBC" w:rsidP="009F18DE" w14:paraId="2E938CD1" w14:textId="77777777">
            <w:pPr>
              <w:pStyle w:val="TableTextLeft"/>
              <w:rPr>
                <w:color w:val="FFFFFF" w:themeColor="background1"/>
              </w:rPr>
            </w:pPr>
            <w:r w:rsidRPr="003F1EBC">
              <w:rPr>
                <w:color w:val="FFFFFF" w:themeColor="background1"/>
              </w:rPr>
              <w:t>Tables or figures</w:t>
            </w:r>
          </w:p>
        </w:tc>
        <w:tc>
          <w:tcPr>
            <w:tcW w:w="7380" w:type="dxa"/>
            <w:vAlign w:val="center"/>
          </w:tcPr>
          <w:p w:rsidR="00753A22" w:rsidRPr="003F1EBC" w:rsidP="009F18DE" w14:paraId="6D8E00B8" w14:textId="4F1EFCCA">
            <w:pPr>
              <w:pStyle w:val="TableTextLeft"/>
            </w:pPr>
            <w:r w:rsidRPr="003F1EBC">
              <w:t>None</w:t>
            </w:r>
          </w:p>
        </w:tc>
      </w:tr>
    </w:tbl>
    <w:p w:rsidR="00A901DF" w:rsidRPr="003F1EBC" w:rsidP="008F61EE" w14:paraId="4F58B2A0" w14:textId="2F22D2EF">
      <w:pPr>
        <w:pStyle w:val="H3"/>
      </w:pPr>
      <w:bookmarkStart w:id="12" w:name="_Toc176518848"/>
      <w:r>
        <w:t>B.</w:t>
      </w:r>
      <w:r w:rsidR="008747E2">
        <w:tab/>
      </w:r>
      <w:r w:rsidRPr="003F1EBC">
        <w:t xml:space="preserve">Primary </w:t>
      </w:r>
      <w:r w:rsidRPr="003F1EBC" w:rsidR="003278CB">
        <w:t>research question</w:t>
      </w:r>
      <w:r w:rsidRPr="003F1EBC">
        <w:t>(s)</w:t>
      </w:r>
      <w:bookmarkEnd w:id="12"/>
    </w:p>
    <w:tbl>
      <w:tblPr>
        <w:tblStyle w:val="PlainTable2"/>
        <w:tblW w:w="9450" w:type="dxa"/>
        <w:tblLook w:val="04A0"/>
      </w:tblPr>
      <w:tblGrid>
        <w:gridCol w:w="1980"/>
        <w:gridCol w:w="7470"/>
      </w:tblGrid>
      <w:tr w14:paraId="6B5349A2" w14:textId="77777777" w:rsidTr="00233B22">
        <w:tblPrEx>
          <w:tblW w:w="9450" w:type="dxa"/>
          <w:tblLook w:val="04A0"/>
        </w:tblPrEx>
        <w:tc>
          <w:tcPr>
            <w:tcW w:w="1980" w:type="dxa"/>
            <w:shd w:val="clear" w:color="auto" w:fill="595959" w:themeFill="text1" w:themeFillTint="A6"/>
            <w:vAlign w:val="center"/>
          </w:tcPr>
          <w:p w:rsidR="00753A22" w:rsidRPr="003F1EBC" w:rsidP="009F18DE" w14:paraId="712A81E2" w14:textId="77777777">
            <w:pPr>
              <w:pStyle w:val="TableTextLeft"/>
              <w:rPr>
                <w:color w:val="FFFFFF" w:themeColor="background1"/>
              </w:rPr>
            </w:pPr>
            <w:r w:rsidRPr="003F1EBC">
              <w:rPr>
                <w:color w:val="FFFFFF" w:themeColor="background1"/>
              </w:rPr>
              <w:t>Purpose</w:t>
            </w:r>
          </w:p>
        </w:tc>
        <w:tc>
          <w:tcPr>
            <w:tcW w:w="7470" w:type="dxa"/>
            <w:vAlign w:val="center"/>
          </w:tcPr>
          <w:p w:rsidR="00753A22" w:rsidRPr="003F1EBC" w:rsidP="009F18DE" w14:paraId="06C5BF94" w14:textId="09ECCD6A">
            <w:pPr>
              <w:pStyle w:val="TableTextLeft"/>
              <w:rPr>
                <w:b w:val="0"/>
                <w:bCs w:val="0"/>
              </w:rPr>
            </w:pPr>
            <w:r w:rsidRPr="003F1EBC">
              <w:rPr>
                <w:b w:val="0"/>
                <w:bCs w:val="0"/>
              </w:rPr>
              <w:t xml:space="preserve">Articulate the </w:t>
            </w:r>
            <w:r w:rsidRPr="003F1EBC" w:rsidR="00DD4904">
              <w:rPr>
                <w:b w:val="0"/>
                <w:bCs w:val="0"/>
              </w:rPr>
              <w:t xml:space="preserve">primary </w:t>
            </w:r>
            <w:r w:rsidRPr="003F1EBC">
              <w:rPr>
                <w:b w:val="0"/>
                <w:bCs w:val="0"/>
              </w:rPr>
              <w:t xml:space="preserve">research questions and the related hypotheses about the </w:t>
            </w:r>
            <w:r w:rsidR="002F14E5">
              <w:rPr>
                <w:b w:val="0"/>
                <w:bCs w:val="0"/>
              </w:rPr>
              <w:t xml:space="preserve">intervention’s </w:t>
            </w:r>
            <w:r w:rsidRPr="003F1EBC">
              <w:rPr>
                <w:b w:val="0"/>
                <w:bCs w:val="0"/>
              </w:rPr>
              <w:t xml:space="preserve">impacts on </w:t>
            </w:r>
            <w:r w:rsidR="002F14E5">
              <w:rPr>
                <w:b w:val="0"/>
                <w:bCs w:val="0"/>
              </w:rPr>
              <w:t xml:space="preserve">outcomes reflecting </w:t>
            </w:r>
            <w:r w:rsidRPr="003F1EBC">
              <w:rPr>
                <w:b w:val="0"/>
                <w:bCs w:val="0"/>
              </w:rPr>
              <w:t>healthy marriage or</w:t>
            </w:r>
            <w:r w:rsidRPr="003F1EBC" w:rsidR="00DD4904">
              <w:rPr>
                <w:b w:val="0"/>
                <w:bCs w:val="0"/>
              </w:rPr>
              <w:t xml:space="preserve"> </w:t>
            </w:r>
            <w:r w:rsidRPr="003F1EBC">
              <w:rPr>
                <w:b w:val="0"/>
                <w:bCs w:val="0"/>
              </w:rPr>
              <w:t>responsible fatherhood.</w:t>
            </w:r>
            <w:r w:rsidRPr="003F1EBC" w:rsidR="00C6549F">
              <w:rPr>
                <w:b w:val="0"/>
                <w:bCs w:val="0"/>
              </w:rPr>
              <w:t xml:space="preserve"> </w:t>
            </w:r>
          </w:p>
        </w:tc>
      </w:tr>
      <w:tr w14:paraId="7181CDF7" w14:textId="77777777" w:rsidTr="00233B22">
        <w:tblPrEx>
          <w:tblW w:w="9450" w:type="dxa"/>
          <w:tblLook w:val="04A0"/>
        </w:tblPrEx>
        <w:tc>
          <w:tcPr>
            <w:tcW w:w="1980" w:type="dxa"/>
            <w:shd w:val="clear" w:color="auto" w:fill="595959" w:themeFill="text1" w:themeFillTint="A6"/>
            <w:vAlign w:val="center"/>
          </w:tcPr>
          <w:p w:rsidR="00753A22" w:rsidRPr="003F1EBC" w:rsidP="009F18DE" w14:paraId="753CC6E2" w14:textId="77777777">
            <w:pPr>
              <w:pStyle w:val="TableTextLeft"/>
              <w:rPr>
                <w:color w:val="FFFFFF" w:themeColor="background1"/>
              </w:rPr>
            </w:pPr>
            <w:r w:rsidRPr="003F1EBC">
              <w:rPr>
                <w:color w:val="FFFFFF" w:themeColor="background1"/>
              </w:rPr>
              <w:t>Instructions</w:t>
            </w:r>
          </w:p>
        </w:tc>
        <w:tc>
          <w:tcPr>
            <w:tcW w:w="7470" w:type="dxa"/>
            <w:vAlign w:val="center"/>
          </w:tcPr>
          <w:p w:rsidR="00545BE9" w:rsidRPr="003F1EBC" w:rsidP="009F18DE" w14:paraId="3C11D205" w14:textId="12BA1BE3">
            <w:pPr>
              <w:pStyle w:val="TableTextLeft"/>
            </w:pPr>
            <w:r w:rsidRPr="003F1EBC">
              <w:t>This section should present the primary research question(s)</w:t>
            </w:r>
            <w:r w:rsidR="00082F15">
              <w:t xml:space="preserve">. </w:t>
            </w:r>
            <w:r w:rsidRPr="003F1EBC">
              <w:t xml:space="preserve"> </w:t>
            </w:r>
            <w:r w:rsidRPr="003F1EBC">
              <w:t>A bulleted or numbered list is fine.</w:t>
            </w:r>
          </w:p>
          <w:p w:rsidR="00153234" w:rsidRPr="003F1EBC" w:rsidP="009F18DE" w14:paraId="6756D99C" w14:textId="0A9206ED">
            <w:pPr>
              <w:pStyle w:val="TableTextLeft"/>
            </w:pPr>
            <w:r w:rsidRPr="003F1EBC">
              <w:t xml:space="preserve">If the research questions described in the final report are not the same </w:t>
            </w:r>
            <w:r w:rsidR="0041484B">
              <w:t xml:space="preserve">ones </w:t>
            </w:r>
            <w:r w:rsidRPr="003F1EBC">
              <w:t xml:space="preserve">you included in </w:t>
            </w:r>
            <w:r w:rsidRPr="003F1EBC" w:rsidR="00D359F9">
              <w:t>your impact analysis plan</w:t>
            </w:r>
            <w:r w:rsidR="00082F15">
              <w:t xml:space="preserve"> or updated evaluation plan</w:t>
            </w:r>
            <w:r w:rsidRPr="003F1EBC" w:rsidR="00D359F9">
              <w:t xml:space="preserve">, you should </w:t>
            </w:r>
            <w:r w:rsidRPr="003F1EBC" w:rsidR="00C23519">
              <w:t>explain</w:t>
            </w:r>
            <w:r w:rsidRPr="003F1EBC" w:rsidR="00D359F9">
              <w:t xml:space="preserve"> the reasons for this difference in the final report</w:t>
            </w:r>
            <w:r w:rsidRPr="003F1EBC" w:rsidR="00365D42">
              <w:t xml:space="preserve">, </w:t>
            </w:r>
            <w:r w:rsidR="0041484B">
              <w:t>along with</w:t>
            </w:r>
            <w:r w:rsidRPr="003F1EBC" w:rsidR="00D359F9">
              <w:t xml:space="preserve"> any</w:t>
            </w:r>
            <w:r w:rsidRPr="003F1EBC" w:rsidR="00365D42">
              <w:t xml:space="preserve"> other</w:t>
            </w:r>
            <w:r w:rsidRPr="003F1EBC" w:rsidR="00D359F9">
              <w:t xml:space="preserve"> deviations from </w:t>
            </w:r>
            <w:r w:rsidR="00082F15">
              <w:t>your plan</w:t>
            </w:r>
            <w:r w:rsidRPr="003F1EBC" w:rsidR="00D359F9">
              <w:t xml:space="preserve"> </w:t>
            </w:r>
            <w:r w:rsidR="00D02C01">
              <w:t xml:space="preserve">after discussing </w:t>
            </w:r>
            <w:r w:rsidRPr="003F1EBC" w:rsidR="00D359F9">
              <w:t>these deviations with your FPS and ETAP.</w:t>
            </w:r>
          </w:p>
          <w:p w:rsidR="00C6549F" w:rsidRPr="003F1EBC" w:rsidP="009F18DE" w14:paraId="1AACC803" w14:textId="01EBC198">
            <w:pPr>
              <w:pStyle w:val="TableTextLeft"/>
            </w:pPr>
            <w:r w:rsidRPr="009F18DE">
              <w:rPr>
                <w:b/>
                <w:bCs/>
              </w:rPr>
              <w:t>Reminder:</w:t>
            </w:r>
            <w:r w:rsidRPr="003F1EBC">
              <w:t xml:space="preserve"> The primary research question(s) focus on the impact of the intervention. Each question </w:t>
            </w:r>
            <w:r w:rsidR="0029627B">
              <w:t>is about</w:t>
            </w:r>
            <w:r w:rsidRPr="003F1EBC">
              <w:t xml:space="preserve"> a specific outcome and time point to help connect the outcome(s) and time point(s) to the intervention’s </w:t>
            </w:r>
            <w:r w:rsidRPr="003F1EBC" w:rsidR="002324FB">
              <w:t xml:space="preserve">logic model for the </w:t>
            </w:r>
            <w:r w:rsidRPr="003F1EBC">
              <w:t xml:space="preserve">theory of change. </w:t>
            </w:r>
            <w:r w:rsidRPr="003F1EBC" w:rsidR="002324FB">
              <w:t>There should be no more than five primary research questions</w:t>
            </w:r>
            <w:r w:rsidR="00D406D6">
              <w:t>,</w:t>
            </w:r>
            <w:r w:rsidRPr="003F1EBC" w:rsidR="002324FB">
              <w:t xml:space="preserve"> to </w:t>
            </w:r>
            <w:r w:rsidR="0029627B">
              <w:t>minimize</w:t>
            </w:r>
            <w:r w:rsidRPr="003F1EBC" w:rsidR="002324FB">
              <w:t xml:space="preserve"> the likelihood of false positives.</w:t>
            </w:r>
            <w:r w:rsidRPr="003F1EBC">
              <w:t xml:space="preserve"> </w:t>
            </w:r>
          </w:p>
        </w:tc>
      </w:tr>
      <w:tr w14:paraId="6A3DCA8D" w14:textId="77777777" w:rsidTr="00233B22">
        <w:tblPrEx>
          <w:tblW w:w="9450" w:type="dxa"/>
          <w:tblLook w:val="04A0"/>
        </w:tblPrEx>
        <w:tc>
          <w:tcPr>
            <w:tcW w:w="1980" w:type="dxa"/>
            <w:shd w:val="clear" w:color="auto" w:fill="595959" w:themeFill="text1" w:themeFillTint="A6"/>
            <w:vAlign w:val="bottom"/>
          </w:tcPr>
          <w:p w:rsidR="00753A22" w:rsidRPr="003F1EBC" w:rsidP="009F18DE" w14:paraId="1BC76363" w14:textId="0222EE22">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753A22" w:rsidRPr="003F1EBC" w:rsidP="009F18DE" w14:paraId="684995C3" w14:textId="2973DFB9">
            <w:pPr>
              <w:pStyle w:val="TableTextLeft"/>
            </w:pPr>
            <w:r w:rsidRPr="003F1EBC">
              <w:t xml:space="preserve">HMRE evaluations: </w:t>
            </w:r>
            <w:r w:rsidR="007C1FDA">
              <w:t>i</w:t>
            </w:r>
            <w:r w:rsidRPr="003F1EBC">
              <w:t xml:space="preserve">mpact </w:t>
            </w:r>
            <w:r w:rsidR="007C1FDA">
              <w:t>a</w:t>
            </w:r>
            <w:r w:rsidRPr="003F1EBC">
              <w:t xml:space="preserve">nalysis </w:t>
            </w:r>
            <w:r w:rsidR="007C1FDA">
              <w:t>p</w:t>
            </w:r>
            <w:r w:rsidRPr="003F1EBC">
              <w:t>lan (Section A.1)</w:t>
            </w:r>
          </w:p>
          <w:p w:rsidR="00912050" w:rsidRPr="003F1EBC" w:rsidP="009F18DE" w14:paraId="4B3C7ABF" w14:textId="7431E36D">
            <w:pPr>
              <w:pStyle w:val="TableTextLeft"/>
            </w:pPr>
            <w:r w:rsidRPr="003F1EBC">
              <w:t xml:space="preserve">RF evaluations: </w:t>
            </w:r>
            <w:r w:rsidRPr="003F1EBC" w:rsidR="003D034F">
              <w:t>Section 1.1 of the evaluation plan</w:t>
            </w:r>
          </w:p>
        </w:tc>
      </w:tr>
      <w:tr w14:paraId="4B46B1E8" w14:textId="77777777" w:rsidTr="00233B22">
        <w:tblPrEx>
          <w:tblW w:w="9450" w:type="dxa"/>
          <w:tblLook w:val="04A0"/>
        </w:tblPrEx>
        <w:tc>
          <w:tcPr>
            <w:tcW w:w="1980" w:type="dxa"/>
            <w:shd w:val="clear" w:color="auto" w:fill="595959" w:themeFill="text1" w:themeFillTint="A6"/>
            <w:vAlign w:val="bottom"/>
          </w:tcPr>
          <w:p w:rsidR="00753A22" w:rsidRPr="003F1EBC" w:rsidP="009F18DE" w14:paraId="5F9062E8" w14:textId="77777777">
            <w:pPr>
              <w:pStyle w:val="TableTextLeft"/>
              <w:rPr>
                <w:color w:val="FFFFFF" w:themeColor="background1"/>
              </w:rPr>
            </w:pPr>
            <w:r w:rsidRPr="003F1EBC">
              <w:rPr>
                <w:color w:val="FFFFFF" w:themeColor="background1"/>
              </w:rPr>
              <w:t>Tables or figures</w:t>
            </w:r>
          </w:p>
        </w:tc>
        <w:tc>
          <w:tcPr>
            <w:tcW w:w="7470" w:type="dxa"/>
            <w:vAlign w:val="center"/>
          </w:tcPr>
          <w:p w:rsidR="00753A22" w:rsidRPr="003F1EBC" w:rsidP="009F18DE" w14:paraId="412F3666" w14:textId="33980539">
            <w:pPr>
              <w:pStyle w:val="TableTextLeft"/>
            </w:pPr>
            <w:r w:rsidRPr="003F1EBC">
              <w:t>None</w:t>
            </w:r>
          </w:p>
        </w:tc>
      </w:tr>
    </w:tbl>
    <w:p w:rsidR="00311B71" w:rsidP="00311B71" w14:paraId="1CCEDF0E" w14:textId="77777777">
      <w:pPr>
        <w:pStyle w:val="Paragraph"/>
      </w:pPr>
    </w:p>
    <w:p w:rsidR="00311B71" w14:paraId="5EF12C6C" w14:textId="77777777">
      <w:pPr>
        <w:spacing w:after="160" w:line="259" w:lineRule="auto"/>
      </w:pPr>
      <w:r>
        <w:rPr>
          <w:b/>
        </w:rPr>
        <w:br w:type="page"/>
      </w:r>
    </w:p>
    <w:p w:rsidR="00A901DF" w:rsidRPr="003F1EBC" w:rsidP="008F61EE" w14:paraId="2E8FE452" w14:textId="5CF8044E">
      <w:pPr>
        <w:pStyle w:val="H3"/>
      </w:pPr>
      <w:bookmarkStart w:id="13" w:name="_Toc176518849"/>
      <w:r>
        <w:t>C.</w:t>
      </w:r>
      <w:r w:rsidR="008747E2">
        <w:tab/>
      </w:r>
      <w:r w:rsidRPr="003F1EBC">
        <w:t xml:space="preserve">Secondary </w:t>
      </w:r>
      <w:r w:rsidRPr="003F1EBC" w:rsidR="00D406D6">
        <w:t>research question</w:t>
      </w:r>
      <w:r w:rsidRPr="003F1EBC">
        <w:t>(s)</w:t>
      </w:r>
      <w:r w:rsidR="0048315C">
        <w:t>,</w:t>
      </w:r>
      <w:r w:rsidRPr="003F1EBC">
        <w:t xml:space="preserve"> </w:t>
      </w:r>
      <w:r w:rsidR="0048315C">
        <w:t xml:space="preserve">as </w:t>
      </w:r>
      <w:r w:rsidRPr="003F1EBC">
        <w:t>applicable</w:t>
      </w:r>
      <w:bookmarkEnd w:id="13"/>
    </w:p>
    <w:tbl>
      <w:tblPr>
        <w:tblStyle w:val="PlainTable2"/>
        <w:tblW w:w="9360" w:type="dxa"/>
        <w:tblLook w:val="04A0"/>
      </w:tblPr>
      <w:tblGrid>
        <w:gridCol w:w="1980"/>
        <w:gridCol w:w="7380"/>
      </w:tblGrid>
      <w:tr w14:paraId="0278845F" w14:textId="77777777" w:rsidTr="00233B22">
        <w:tblPrEx>
          <w:tblW w:w="9360" w:type="dxa"/>
          <w:tblLook w:val="04A0"/>
        </w:tblPrEx>
        <w:tc>
          <w:tcPr>
            <w:tcW w:w="1980" w:type="dxa"/>
            <w:shd w:val="clear" w:color="auto" w:fill="595959" w:themeFill="text1" w:themeFillTint="A6"/>
            <w:vAlign w:val="center"/>
          </w:tcPr>
          <w:p w:rsidR="00753A22" w:rsidRPr="003F1EBC" w:rsidP="009F18DE" w14:paraId="7402EC52" w14:textId="77777777">
            <w:pPr>
              <w:pStyle w:val="TableTextLeft"/>
              <w:rPr>
                <w:color w:val="FFFFFF" w:themeColor="background1"/>
              </w:rPr>
            </w:pPr>
            <w:r w:rsidRPr="003F1EBC">
              <w:rPr>
                <w:color w:val="FFFFFF" w:themeColor="background1"/>
              </w:rPr>
              <w:t>Purpose</w:t>
            </w:r>
          </w:p>
        </w:tc>
        <w:tc>
          <w:tcPr>
            <w:tcW w:w="7380" w:type="dxa"/>
            <w:vAlign w:val="center"/>
          </w:tcPr>
          <w:p w:rsidR="00753A22" w:rsidRPr="003F1EBC" w:rsidP="009F18DE" w14:paraId="2F30E972" w14:textId="1B158341">
            <w:pPr>
              <w:pStyle w:val="TableTextLeft"/>
              <w:rPr>
                <w:b w:val="0"/>
                <w:bCs w:val="0"/>
              </w:rPr>
            </w:pPr>
            <w:r w:rsidRPr="003F1EBC">
              <w:rPr>
                <w:b w:val="0"/>
                <w:bCs w:val="0"/>
              </w:rPr>
              <w:t xml:space="preserve">Outline additional (non-primary) research questions and related hypotheses </w:t>
            </w:r>
            <w:r w:rsidR="0041484B">
              <w:rPr>
                <w:b w:val="0"/>
                <w:bCs w:val="0"/>
              </w:rPr>
              <w:t>for</w:t>
            </w:r>
            <w:r w:rsidRPr="003F1EBC" w:rsidR="0041484B">
              <w:rPr>
                <w:b w:val="0"/>
                <w:bCs w:val="0"/>
              </w:rPr>
              <w:t xml:space="preserve"> your intervention </w:t>
            </w:r>
            <w:r w:rsidRPr="003F1EBC">
              <w:rPr>
                <w:b w:val="0"/>
                <w:bCs w:val="0"/>
              </w:rPr>
              <w:t xml:space="preserve">as appropriate. </w:t>
            </w:r>
          </w:p>
        </w:tc>
      </w:tr>
      <w:tr w14:paraId="18BB94E4" w14:textId="77777777" w:rsidTr="00233B22">
        <w:tblPrEx>
          <w:tblW w:w="9360" w:type="dxa"/>
          <w:tblLook w:val="04A0"/>
        </w:tblPrEx>
        <w:trPr>
          <w:trHeight w:val="800"/>
        </w:trPr>
        <w:tc>
          <w:tcPr>
            <w:tcW w:w="1980" w:type="dxa"/>
            <w:shd w:val="clear" w:color="auto" w:fill="595959" w:themeFill="text1" w:themeFillTint="A6"/>
            <w:vAlign w:val="center"/>
          </w:tcPr>
          <w:p w:rsidR="00753A22" w:rsidRPr="003F1EBC" w:rsidP="009F18DE" w14:paraId="647AEEB3" w14:textId="77777777">
            <w:pPr>
              <w:pStyle w:val="TableTextLeft"/>
              <w:rPr>
                <w:color w:val="FFFFFF" w:themeColor="background1"/>
              </w:rPr>
            </w:pPr>
            <w:r w:rsidRPr="003F1EBC">
              <w:rPr>
                <w:color w:val="FFFFFF" w:themeColor="background1"/>
              </w:rPr>
              <w:t>Instructions</w:t>
            </w:r>
          </w:p>
        </w:tc>
        <w:tc>
          <w:tcPr>
            <w:tcW w:w="7380" w:type="dxa"/>
            <w:vAlign w:val="center"/>
          </w:tcPr>
          <w:p w:rsidR="00545BE9" w:rsidRPr="003F1EBC" w:rsidP="009F18DE" w14:paraId="1505B14B" w14:textId="08F8AEAD">
            <w:pPr>
              <w:pStyle w:val="TableTextLeft"/>
            </w:pPr>
            <w:r>
              <w:t xml:space="preserve">This section should present all non-primary research question(s). </w:t>
            </w:r>
            <w:r w:rsidR="142602E6">
              <w:t xml:space="preserve">In your analysis plan, these are listed as secondary research questions and are considered </w:t>
            </w:r>
            <w:r w:rsidR="61FE104E">
              <w:t xml:space="preserve">optional, </w:t>
            </w:r>
            <w:r w:rsidR="142602E6">
              <w:t xml:space="preserve">exploratory analyses. </w:t>
            </w:r>
            <w:r w:rsidR="2F28D93C">
              <w:t>It is fine to present these in a</w:t>
            </w:r>
            <w:r w:rsidR="58BED302">
              <w:t xml:space="preserve"> bulleted or numbered list. </w:t>
            </w:r>
            <w:r w:rsidR="1653AFDD">
              <w:t>Note and explain any deviations from the secondary research question</w:t>
            </w:r>
            <w:r w:rsidR="31187C4F">
              <w:t>(</w:t>
            </w:r>
            <w:r w:rsidR="1653AFDD">
              <w:t>s</w:t>
            </w:r>
            <w:r w:rsidR="31187C4F">
              <w:t>)</w:t>
            </w:r>
            <w:r w:rsidR="1653AFDD">
              <w:t xml:space="preserve"> in your analysis plan.</w:t>
            </w:r>
          </w:p>
          <w:p w:rsidR="00753A22" w:rsidRPr="003F1EBC" w:rsidP="009F18DE" w14:paraId="5B244017" w14:textId="53425FCE">
            <w:pPr>
              <w:pStyle w:val="TableTextLeft"/>
            </w:pPr>
            <w:r w:rsidRPr="003F1EBC">
              <w:rPr>
                <w:b/>
                <w:bCs/>
              </w:rPr>
              <w:t>Reminder:</w:t>
            </w:r>
            <w:r w:rsidRPr="003F1EBC">
              <w:t xml:space="preserve"> The secondary research question(s) can examine, for example,</w:t>
            </w:r>
            <w:r w:rsidRPr="003F1EBC" w:rsidR="00545BE9">
              <w:t xml:space="preserve"> </w:t>
            </w:r>
            <w:r w:rsidRPr="003F1EBC">
              <w:t xml:space="preserve">(1) outcomes specified in the primary research question but at a different point in time than </w:t>
            </w:r>
            <w:r w:rsidR="0041484B">
              <w:t xml:space="preserve">the ones </w:t>
            </w:r>
            <w:r w:rsidRPr="003F1EBC">
              <w:t>in the primary analysis</w:t>
            </w:r>
            <w:r w:rsidRPr="003F1EBC" w:rsidR="006F2099">
              <w:t xml:space="preserve"> (such as immediately after the end of the intervention)</w:t>
            </w:r>
            <w:r w:rsidRPr="003F1EBC">
              <w:t>; (2) other outcomes that might be influenced by the intervention, such as precursors to the healthy relationship outcomes of primary interest; (3) the relationship</w:t>
            </w:r>
            <w:r w:rsidR="00D406D6">
              <w:t>s</w:t>
            </w:r>
            <w:r w:rsidRPr="003F1EBC">
              <w:t xml:space="preserve"> </w:t>
            </w:r>
            <w:r w:rsidR="00D406D6">
              <w:t>between</w:t>
            </w:r>
            <w:r w:rsidRPr="003F1EBC">
              <w:t xml:space="preserve"> mediating variables and outcomes, such as the relationship between dosage or participation</w:t>
            </w:r>
            <w:r w:rsidRPr="003F1EBC" w:rsidR="006F2099">
              <w:t xml:space="preserve"> and outcomes</w:t>
            </w:r>
            <w:r w:rsidRPr="003F1EBC">
              <w:t xml:space="preserve">; (4) moderator analyses, including the relationship between baseline characteristics and impacts; and/or (5) impact analyses of primary outcomes using methods that impute outcomes for individuals missing a survey. </w:t>
            </w:r>
          </w:p>
        </w:tc>
      </w:tr>
      <w:tr w14:paraId="3B28602C" w14:textId="77777777" w:rsidTr="00233B22">
        <w:tblPrEx>
          <w:tblW w:w="9360" w:type="dxa"/>
          <w:tblLook w:val="04A0"/>
        </w:tblPrEx>
        <w:tc>
          <w:tcPr>
            <w:tcW w:w="1980" w:type="dxa"/>
            <w:shd w:val="clear" w:color="auto" w:fill="595959" w:themeFill="text1" w:themeFillTint="A6"/>
            <w:vAlign w:val="center"/>
          </w:tcPr>
          <w:p w:rsidR="00753A22" w:rsidRPr="003F1EBC" w:rsidP="009F18DE" w14:paraId="6F4B9CD5" w14:textId="37CF8458">
            <w:pPr>
              <w:pStyle w:val="TableTextLeft"/>
              <w:rPr>
                <w:color w:val="FFFFFF" w:themeColor="background1"/>
              </w:rPr>
            </w:pPr>
            <w:r>
              <w:rPr>
                <w:color w:val="FFFFFF" w:themeColor="background1"/>
              </w:rPr>
              <w:t>D</w:t>
            </w:r>
            <w:r w:rsidRPr="003F1EBC">
              <w:rPr>
                <w:color w:val="FFFFFF" w:themeColor="background1"/>
              </w:rPr>
              <w:t>ocuments to reference</w:t>
            </w:r>
          </w:p>
        </w:tc>
        <w:tc>
          <w:tcPr>
            <w:tcW w:w="7380" w:type="dxa"/>
            <w:vAlign w:val="center"/>
          </w:tcPr>
          <w:p w:rsidR="00753A22" w:rsidRPr="003F1EBC" w:rsidP="009F18DE" w14:paraId="5ABEDF38" w14:textId="67893F76">
            <w:pPr>
              <w:pStyle w:val="TableTextLeft"/>
            </w:pPr>
            <w:r w:rsidRPr="003F1EBC">
              <w:t xml:space="preserve">HMRE evaluations: </w:t>
            </w:r>
            <w:r w:rsidR="007C1FDA">
              <w:t>i</w:t>
            </w:r>
            <w:r w:rsidRPr="003F1EBC">
              <w:t xml:space="preserve">mpact </w:t>
            </w:r>
            <w:r w:rsidR="007C1FDA">
              <w:t>a</w:t>
            </w:r>
            <w:r w:rsidRPr="003F1EBC">
              <w:t xml:space="preserve">nalysis </w:t>
            </w:r>
            <w:r w:rsidR="007C1FDA">
              <w:t>p</w:t>
            </w:r>
            <w:r w:rsidRPr="003F1EBC">
              <w:t>lan (Section A.2)</w:t>
            </w:r>
          </w:p>
          <w:p w:rsidR="00912050" w:rsidRPr="003F1EBC" w:rsidP="009F18DE" w14:paraId="42CC8573" w14:textId="5D3011A3">
            <w:pPr>
              <w:pStyle w:val="TableTextLeft"/>
            </w:pPr>
            <w:r w:rsidRPr="003F1EBC">
              <w:t xml:space="preserve">RF evaluations: </w:t>
            </w:r>
            <w:r w:rsidRPr="003F1EBC" w:rsidR="00A90C53">
              <w:t>Section 1.2 of the evaluation plan</w:t>
            </w:r>
          </w:p>
        </w:tc>
      </w:tr>
      <w:tr w14:paraId="6EB9BB3F" w14:textId="77777777" w:rsidTr="00233B22">
        <w:tblPrEx>
          <w:tblW w:w="9360" w:type="dxa"/>
          <w:tblLook w:val="04A0"/>
        </w:tblPrEx>
        <w:tc>
          <w:tcPr>
            <w:tcW w:w="1980" w:type="dxa"/>
            <w:shd w:val="clear" w:color="auto" w:fill="595959" w:themeFill="text1" w:themeFillTint="A6"/>
            <w:vAlign w:val="center"/>
          </w:tcPr>
          <w:p w:rsidR="00753A22" w:rsidRPr="003F1EBC" w:rsidP="009F18DE" w14:paraId="16FE5832" w14:textId="77777777">
            <w:pPr>
              <w:pStyle w:val="TableTextLeft"/>
              <w:rPr>
                <w:color w:val="FFFFFF" w:themeColor="background1"/>
              </w:rPr>
            </w:pPr>
            <w:r w:rsidRPr="003F1EBC">
              <w:rPr>
                <w:color w:val="FFFFFF" w:themeColor="background1"/>
              </w:rPr>
              <w:t>Tables or figures</w:t>
            </w:r>
          </w:p>
        </w:tc>
        <w:tc>
          <w:tcPr>
            <w:tcW w:w="7380" w:type="dxa"/>
            <w:vAlign w:val="center"/>
          </w:tcPr>
          <w:p w:rsidR="00753A22" w:rsidRPr="003F1EBC" w:rsidP="009F18DE" w14:paraId="368A3255" w14:textId="025C62B0">
            <w:pPr>
              <w:pStyle w:val="TableTextLeft"/>
            </w:pPr>
            <w:r w:rsidRPr="003F1EBC">
              <w:t>None</w:t>
            </w:r>
          </w:p>
        </w:tc>
      </w:tr>
    </w:tbl>
    <w:p w:rsidR="00A901DF" w:rsidRPr="008747E2" w:rsidP="004B65E7" w14:paraId="0D949CF2" w14:textId="71ECC807">
      <w:pPr>
        <w:pStyle w:val="H2"/>
        <w:numPr>
          <w:ilvl w:val="0"/>
          <w:numId w:val="44"/>
        </w:numPr>
      </w:pPr>
      <w:bookmarkStart w:id="14" w:name="_Toc176518850"/>
      <w:r w:rsidRPr="008747E2">
        <w:t>Intervention and Counterfactual Conditions</w:t>
      </w:r>
      <w:bookmarkEnd w:id="14"/>
    </w:p>
    <w:p w:rsidR="00A901DF" w:rsidRPr="003F1EBC" w:rsidP="00A901DF" w14:paraId="088C17ED" w14:textId="03736324">
      <w:pPr>
        <w:pStyle w:val="Paragraph"/>
      </w:pPr>
      <w:r w:rsidRPr="003F1EBC">
        <w:t xml:space="preserve">Begin </w:t>
      </w:r>
      <w:r w:rsidR="00D00ACB">
        <w:t>with</w:t>
      </w:r>
      <w:r w:rsidRPr="003F1EBC" w:rsidR="00C02DBE">
        <w:t xml:space="preserve"> </w:t>
      </w:r>
      <w:r w:rsidRPr="003F1EBC">
        <w:t>a one</w:t>
      </w:r>
      <w:r w:rsidRPr="003F1EBC" w:rsidR="00417D53">
        <w:t>-</w:t>
      </w:r>
      <w:r w:rsidRPr="003F1EBC">
        <w:t xml:space="preserve"> or two</w:t>
      </w:r>
      <w:r w:rsidRPr="003F1EBC" w:rsidR="00417D53">
        <w:t>-</w:t>
      </w:r>
      <w:r w:rsidRPr="003F1EBC">
        <w:t>paragraph overview</w:t>
      </w:r>
      <w:r w:rsidR="009D526B">
        <w:t xml:space="preserve"> of</w:t>
      </w:r>
      <w:r w:rsidRPr="003F1EBC">
        <w:t xml:space="preserve"> this </w:t>
      </w:r>
      <w:r w:rsidR="00FD27BA">
        <w:t>section</w:t>
      </w:r>
      <w:r w:rsidRPr="003F1EBC">
        <w:t xml:space="preserve">, highlighting that </w:t>
      </w:r>
      <w:r w:rsidR="00D00ACB">
        <w:t>it</w:t>
      </w:r>
      <w:r w:rsidRPr="003F1EBC">
        <w:t xml:space="preserve"> will describe the</w:t>
      </w:r>
      <w:r w:rsidRPr="003F1EBC">
        <w:t xml:space="preserve"> focal population(s),</w:t>
      </w:r>
      <w:r w:rsidRPr="003F1EBC" w:rsidR="00C965B2">
        <w:t xml:space="preserve"> the</w:t>
      </w:r>
      <w:r w:rsidRPr="003F1EBC">
        <w:t xml:space="preserve"> intended </w:t>
      </w:r>
      <w:r w:rsidR="003768DE">
        <w:t xml:space="preserve">program (or </w:t>
      </w:r>
      <w:r w:rsidRPr="003F1EBC" w:rsidR="00F86DD8">
        <w:t>intervention</w:t>
      </w:r>
      <w:r w:rsidR="003768DE">
        <w:t xml:space="preserve"> services)</w:t>
      </w:r>
      <w:r w:rsidRPr="003F1EBC" w:rsidR="00C965B2">
        <w:t xml:space="preserve">, the services that </w:t>
      </w:r>
      <w:r w:rsidR="00D00ACB">
        <w:t>will be</w:t>
      </w:r>
      <w:r w:rsidRPr="003F1EBC" w:rsidR="00C965B2">
        <w:t xml:space="preserve"> the comparison to the intervention, and the research questions associated with these services</w:t>
      </w:r>
      <w:r w:rsidRPr="003F1EBC">
        <w:t xml:space="preserve">. </w:t>
      </w:r>
    </w:p>
    <w:p w:rsidR="00982DDE" w:rsidRPr="003F1EBC" w:rsidP="008747E2" w14:paraId="2CA2B270" w14:textId="2FDAB6FC">
      <w:pPr>
        <w:pStyle w:val="H3"/>
      </w:pPr>
      <w:bookmarkStart w:id="15" w:name="_Toc176518851"/>
      <w:r>
        <w:t>A.</w:t>
      </w:r>
      <w:r w:rsidR="008747E2">
        <w:tab/>
      </w:r>
      <w:r w:rsidRPr="003F1EBC">
        <w:t>Focal population</w:t>
      </w:r>
      <w:bookmarkEnd w:id="15"/>
      <w:r w:rsidRPr="003F1EBC">
        <w:t xml:space="preserve"> </w:t>
      </w:r>
    </w:p>
    <w:tbl>
      <w:tblPr>
        <w:tblStyle w:val="PlainTable2"/>
        <w:tblW w:w="9450" w:type="dxa"/>
        <w:tblLook w:val="04A0"/>
      </w:tblPr>
      <w:tblGrid>
        <w:gridCol w:w="1980"/>
        <w:gridCol w:w="7470"/>
      </w:tblGrid>
      <w:tr w14:paraId="36D50348" w14:textId="77777777" w:rsidTr="00233B22">
        <w:tblPrEx>
          <w:tblW w:w="9450" w:type="dxa"/>
          <w:tblLook w:val="04A0"/>
        </w:tblPrEx>
        <w:tc>
          <w:tcPr>
            <w:tcW w:w="1980" w:type="dxa"/>
            <w:shd w:val="clear" w:color="auto" w:fill="595959" w:themeFill="text1" w:themeFillTint="A6"/>
            <w:vAlign w:val="center"/>
          </w:tcPr>
          <w:p w:rsidR="00753A22" w:rsidRPr="003F1EBC" w:rsidP="009F18DE" w14:paraId="6B8C33D8" w14:textId="77777777">
            <w:pPr>
              <w:pStyle w:val="TableTextLeft"/>
              <w:rPr>
                <w:color w:val="FFFFFF" w:themeColor="background1"/>
              </w:rPr>
            </w:pPr>
            <w:r w:rsidRPr="003F1EBC">
              <w:rPr>
                <w:color w:val="FFFFFF" w:themeColor="background1"/>
              </w:rPr>
              <w:t>Purpose</w:t>
            </w:r>
          </w:p>
        </w:tc>
        <w:tc>
          <w:tcPr>
            <w:tcW w:w="7470" w:type="dxa"/>
            <w:vAlign w:val="center"/>
          </w:tcPr>
          <w:p w:rsidR="00753A22" w:rsidRPr="003F1EBC" w:rsidP="009F18DE" w14:paraId="7CADE91D" w14:textId="0300F140">
            <w:pPr>
              <w:pStyle w:val="TableTextLeft"/>
              <w:rPr>
                <w:b w:val="0"/>
                <w:bCs w:val="0"/>
              </w:rPr>
            </w:pPr>
            <w:r>
              <w:rPr>
                <w:b w:val="0"/>
                <w:bCs w:val="0"/>
              </w:rPr>
              <w:t xml:space="preserve">Briefly describe </w:t>
            </w:r>
            <w:r w:rsidRPr="003F1EBC" w:rsidR="00545BE9">
              <w:rPr>
                <w:b w:val="0"/>
                <w:bCs w:val="0"/>
              </w:rPr>
              <w:t>the focal population.</w:t>
            </w:r>
          </w:p>
        </w:tc>
      </w:tr>
      <w:tr w14:paraId="52391282" w14:textId="77777777" w:rsidTr="00233B22">
        <w:tblPrEx>
          <w:tblW w:w="9450" w:type="dxa"/>
          <w:tblLook w:val="04A0"/>
        </w:tblPrEx>
        <w:tc>
          <w:tcPr>
            <w:tcW w:w="1980" w:type="dxa"/>
            <w:shd w:val="clear" w:color="auto" w:fill="595959" w:themeFill="text1" w:themeFillTint="A6"/>
            <w:vAlign w:val="center"/>
          </w:tcPr>
          <w:p w:rsidR="00753A22" w:rsidRPr="003F1EBC" w:rsidP="009F18DE" w14:paraId="24EBC3D7" w14:textId="77777777">
            <w:pPr>
              <w:pStyle w:val="TableTextLeft"/>
              <w:rPr>
                <w:color w:val="FFFFFF" w:themeColor="background1"/>
              </w:rPr>
            </w:pPr>
            <w:r w:rsidRPr="003F1EBC">
              <w:rPr>
                <w:color w:val="FFFFFF" w:themeColor="background1"/>
              </w:rPr>
              <w:t>Instructions</w:t>
            </w:r>
          </w:p>
        </w:tc>
        <w:tc>
          <w:tcPr>
            <w:tcW w:w="7470" w:type="dxa"/>
            <w:vAlign w:val="center"/>
          </w:tcPr>
          <w:p w:rsidR="00753A22" w:rsidRPr="003F1EBC" w:rsidP="009F18DE" w14:paraId="764C1F65" w14:textId="495D3CA1">
            <w:pPr>
              <w:pStyle w:val="TableTextLeft"/>
            </w:pPr>
            <w:r w:rsidRPr="003F1EBC">
              <w:t>Describe the focal population(s)</w:t>
            </w:r>
            <w:r w:rsidR="00D00ACB">
              <w:t>;</w:t>
            </w:r>
            <w:r w:rsidRPr="003F1EBC" w:rsidR="00F86DD8">
              <w:t xml:space="preserve"> </w:t>
            </w:r>
            <w:r w:rsidRPr="003F1EBC">
              <w:t xml:space="preserve">that is, provide information on the characteristics of the population that each component of the intervention intends to serve, such as age, gender, marital status, and socioeconomic status. An example of this would be, “The component is </w:t>
            </w:r>
            <w:r w:rsidR="00395E01">
              <w:t>designed</w:t>
            </w:r>
            <w:r w:rsidRPr="003F1EBC">
              <w:t xml:space="preserve"> to be delivered to couples</w:t>
            </w:r>
            <w:r w:rsidR="00D00ACB">
              <w:t xml:space="preserve"> with</w:t>
            </w:r>
            <w:r w:rsidRPr="003F1EBC">
              <w:t xml:space="preserve"> low income</w:t>
            </w:r>
            <w:r w:rsidR="00D00ACB">
              <w:t>s who</w:t>
            </w:r>
            <w:r w:rsidRPr="003F1EBC">
              <w:t xml:space="preserve"> are in a romantic relationship and have children </w:t>
            </w:r>
            <w:r w:rsidR="00D00ACB">
              <w:t xml:space="preserve">younger than </w:t>
            </w:r>
            <w:r w:rsidRPr="003F1EBC">
              <w:t>age 18.”</w:t>
            </w:r>
          </w:p>
          <w:p w:rsidR="00AD1D4E" w:rsidRPr="003F1EBC" w:rsidP="009F18DE" w14:paraId="2FAE7130" w14:textId="235C9C08">
            <w:pPr>
              <w:pStyle w:val="TableTextLeft"/>
            </w:pPr>
            <w:r w:rsidRPr="003F1EBC">
              <w:rPr>
                <w:b/>
                <w:bCs/>
              </w:rPr>
              <w:t xml:space="preserve">Tip: </w:t>
            </w:r>
            <w:r w:rsidRPr="003F1EBC">
              <w:t xml:space="preserve">The study’s eligibility criteria for enrollment may be a good place to start. </w:t>
            </w:r>
          </w:p>
        </w:tc>
      </w:tr>
      <w:tr w14:paraId="64D30D5F" w14:textId="77777777" w:rsidTr="00233B22">
        <w:tblPrEx>
          <w:tblW w:w="9450" w:type="dxa"/>
          <w:tblLook w:val="04A0"/>
        </w:tblPrEx>
        <w:tc>
          <w:tcPr>
            <w:tcW w:w="1980" w:type="dxa"/>
            <w:shd w:val="clear" w:color="auto" w:fill="595959" w:themeFill="text1" w:themeFillTint="A6"/>
            <w:vAlign w:val="center"/>
          </w:tcPr>
          <w:p w:rsidR="00753A22" w:rsidRPr="003F1EBC" w:rsidP="009F18DE" w14:paraId="7287D76C" w14:textId="44542780">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753A22" w:rsidRPr="003F1EBC" w:rsidP="009F18DE" w14:paraId="0915B10C" w14:textId="54F92635">
            <w:pPr>
              <w:pStyle w:val="TableTextLeft"/>
            </w:pPr>
            <w:r w:rsidRPr="003F1EBC">
              <w:t xml:space="preserve">HMRE evaluations: </w:t>
            </w:r>
            <w:r w:rsidRPr="003F1EBC" w:rsidR="001B1CE6">
              <w:t xml:space="preserve">impact analysis plan </w:t>
            </w:r>
            <w:r w:rsidRPr="003F1EBC" w:rsidR="00545BE9">
              <w:t>(Section B.1)</w:t>
            </w:r>
          </w:p>
          <w:p w:rsidR="00DE3571" w:rsidRPr="003F1EBC" w:rsidP="009F18DE" w14:paraId="60602E0A" w14:textId="582F2FE8">
            <w:pPr>
              <w:pStyle w:val="TableTextLeft"/>
            </w:pPr>
            <w:r w:rsidRPr="003F1EBC">
              <w:t xml:space="preserve">RF evaluations: </w:t>
            </w:r>
            <w:r w:rsidRPr="009F18DE" w:rsidR="0039274A">
              <w:t>Section 1, 1.2, and 9 of your evaluation plan</w:t>
            </w:r>
          </w:p>
        </w:tc>
      </w:tr>
      <w:tr w14:paraId="42C54B49" w14:textId="77777777" w:rsidTr="00233B22">
        <w:tblPrEx>
          <w:tblW w:w="9450" w:type="dxa"/>
          <w:tblLook w:val="04A0"/>
        </w:tblPrEx>
        <w:tc>
          <w:tcPr>
            <w:tcW w:w="1980" w:type="dxa"/>
            <w:shd w:val="clear" w:color="auto" w:fill="595959" w:themeFill="text1" w:themeFillTint="A6"/>
            <w:vAlign w:val="center"/>
          </w:tcPr>
          <w:p w:rsidR="00753A22" w:rsidRPr="003F1EBC" w:rsidP="009F18DE" w14:paraId="0FB4EA41" w14:textId="77777777">
            <w:pPr>
              <w:pStyle w:val="TableTextLeft"/>
              <w:rPr>
                <w:color w:val="FFFFFF" w:themeColor="background1"/>
              </w:rPr>
            </w:pPr>
            <w:r w:rsidRPr="003F1EBC">
              <w:rPr>
                <w:color w:val="FFFFFF" w:themeColor="background1"/>
              </w:rPr>
              <w:t>Tables or figures</w:t>
            </w:r>
          </w:p>
        </w:tc>
        <w:tc>
          <w:tcPr>
            <w:tcW w:w="7470" w:type="dxa"/>
            <w:vAlign w:val="center"/>
          </w:tcPr>
          <w:p w:rsidR="00753A22" w:rsidRPr="003F1EBC" w:rsidP="009F18DE" w14:paraId="2A8B72F1" w14:textId="6D688311">
            <w:pPr>
              <w:pStyle w:val="TableTextLeft"/>
            </w:pPr>
            <w:r w:rsidRPr="003F1EBC">
              <w:t>None</w:t>
            </w:r>
          </w:p>
        </w:tc>
      </w:tr>
    </w:tbl>
    <w:p w:rsidR="00311B71" w:rsidP="00311B71" w14:paraId="50AB1775" w14:textId="140703F5">
      <w:pPr>
        <w:pStyle w:val="Paragraph"/>
      </w:pPr>
    </w:p>
    <w:p w:rsidR="00311B71" w14:paraId="6C2F99E7" w14:textId="77777777">
      <w:pPr>
        <w:spacing w:after="160" w:line="259" w:lineRule="auto"/>
      </w:pPr>
      <w:r>
        <w:br w:type="page"/>
      </w:r>
    </w:p>
    <w:p w:rsidR="00A901DF" w:rsidRPr="003F1EBC" w:rsidP="008F61EE" w14:paraId="017E8A30" w14:textId="1C04BF81">
      <w:pPr>
        <w:pStyle w:val="H3"/>
      </w:pPr>
      <w:bookmarkStart w:id="16" w:name="_Toc176518852"/>
      <w:r>
        <w:t>B.</w:t>
      </w:r>
      <w:r w:rsidR="008747E2">
        <w:tab/>
      </w:r>
      <w:r w:rsidRPr="003F1EBC">
        <w:t xml:space="preserve">Description of </w:t>
      </w:r>
      <w:r w:rsidR="00DB2DAF">
        <w:t>program</w:t>
      </w:r>
      <w:r w:rsidRPr="003F1EBC" w:rsidR="00DB2DAF">
        <w:t xml:space="preserve"> </w:t>
      </w:r>
      <w:r w:rsidRPr="003F1EBC" w:rsidR="00D00ACB">
        <w:t>as intended</w:t>
      </w:r>
      <w:bookmarkEnd w:id="16"/>
    </w:p>
    <w:tbl>
      <w:tblPr>
        <w:tblStyle w:val="PlainTable2"/>
        <w:tblW w:w="9450" w:type="dxa"/>
        <w:tblLook w:val="04A0"/>
      </w:tblPr>
      <w:tblGrid>
        <w:gridCol w:w="1980"/>
        <w:gridCol w:w="7470"/>
      </w:tblGrid>
      <w:tr w14:paraId="7C26EC84" w14:textId="77777777" w:rsidTr="00233B22">
        <w:tblPrEx>
          <w:tblW w:w="9450" w:type="dxa"/>
          <w:tblLook w:val="04A0"/>
        </w:tblPrEx>
        <w:tc>
          <w:tcPr>
            <w:tcW w:w="1980" w:type="dxa"/>
            <w:shd w:val="clear" w:color="auto" w:fill="595959" w:themeFill="text1" w:themeFillTint="A6"/>
            <w:vAlign w:val="center"/>
          </w:tcPr>
          <w:p w:rsidR="00753A22" w:rsidRPr="003F1EBC" w:rsidP="009F18DE" w14:paraId="7D17CE06" w14:textId="77777777">
            <w:pPr>
              <w:pStyle w:val="TableTextLeft"/>
              <w:rPr>
                <w:color w:val="FFFFFF" w:themeColor="background1"/>
              </w:rPr>
            </w:pPr>
            <w:r w:rsidRPr="003F1EBC">
              <w:rPr>
                <w:color w:val="FFFFFF" w:themeColor="background1"/>
              </w:rPr>
              <w:t>Purpose</w:t>
            </w:r>
          </w:p>
        </w:tc>
        <w:tc>
          <w:tcPr>
            <w:tcW w:w="7470" w:type="dxa"/>
            <w:vAlign w:val="center"/>
          </w:tcPr>
          <w:p w:rsidR="00753A22" w:rsidRPr="009F18DE" w:rsidP="009F18DE" w14:paraId="1547BCE9" w14:textId="01055B0A">
            <w:pPr>
              <w:pStyle w:val="TableTextLeft"/>
            </w:pPr>
            <w:r>
              <w:rPr>
                <w:b w:val="0"/>
                <w:bCs w:val="0"/>
              </w:rPr>
              <w:t>Summarize</w:t>
            </w:r>
            <w:r w:rsidRPr="003F1EBC">
              <w:rPr>
                <w:b w:val="0"/>
                <w:bCs w:val="0"/>
              </w:rPr>
              <w:t xml:space="preserve"> the </w:t>
            </w:r>
            <w:r w:rsidR="00DB2DAF">
              <w:rPr>
                <w:b w:val="0"/>
                <w:bCs w:val="0"/>
              </w:rPr>
              <w:t>program</w:t>
            </w:r>
            <w:r w:rsidRPr="003F1EBC" w:rsidR="00DB2DAF">
              <w:rPr>
                <w:b w:val="0"/>
                <w:bCs w:val="0"/>
              </w:rPr>
              <w:t xml:space="preserve"> </w:t>
            </w:r>
            <w:r w:rsidRPr="003F1EBC">
              <w:rPr>
                <w:b w:val="0"/>
                <w:bCs w:val="0"/>
              </w:rPr>
              <w:t>being tested.</w:t>
            </w:r>
          </w:p>
        </w:tc>
      </w:tr>
      <w:tr w14:paraId="7EF4CC82" w14:textId="77777777" w:rsidTr="00233B22">
        <w:tblPrEx>
          <w:tblW w:w="9450" w:type="dxa"/>
          <w:tblLook w:val="04A0"/>
        </w:tblPrEx>
        <w:tc>
          <w:tcPr>
            <w:tcW w:w="1980" w:type="dxa"/>
            <w:shd w:val="clear" w:color="auto" w:fill="595959" w:themeFill="text1" w:themeFillTint="A6"/>
            <w:vAlign w:val="center"/>
          </w:tcPr>
          <w:p w:rsidR="00EB7521" w:rsidRPr="003F1EBC" w:rsidP="009F18DE" w14:paraId="7C4C74CB" w14:textId="77777777">
            <w:pPr>
              <w:pStyle w:val="TableTextLeft"/>
              <w:rPr>
                <w:color w:val="FFFFFF" w:themeColor="background1"/>
              </w:rPr>
            </w:pPr>
            <w:r w:rsidRPr="003F1EBC">
              <w:rPr>
                <w:color w:val="FFFFFF" w:themeColor="background1"/>
              </w:rPr>
              <w:t>Instructions</w:t>
            </w:r>
          </w:p>
        </w:tc>
        <w:tc>
          <w:tcPr>
            <w:tcW w:w="7470" w:type="dxa"/>
            <w:vAlign w:val="center"/>
          </w:tcPr>
          <w:p w:rsidR="00EB7521" w:rsidRPr="00E37A96" w:rsidP="009F18DE" w14:paraId="3341E8D6" w14:textId="2FDBCD1B">
            <w:pPr>
              <w:pStyle w:val="TableTextLeft"/>
            </w:pPr>
            <w:r w:rsidRPr="00E37A96">
              <w:t xml:space="preserve">This section should describe how the </w:t>
            </w:r>
            <w:r w:rsidR="00DB2DAF">
              <w:t>program</w:t>
            </w:r>
            <w:r w:rsidRPr="00E37A96" w:rsidR="00DB2DAF">
              <w:t xml:space="preserve"> </w:t>
            </w:r>
            <w:r w:rsidRPr="00E37A96">
              <w:t>was intended to be implemented (</w:t>
            </w:r>
            <w:r w:rsidRPr="003768DE">
              <w:rPr>
                <w:b/>
                <w:bCs/>
              </w:rPr>
              <w:t xml:space="preserve">or </w:t>
            </w:r>
            <w:r w:rsidRPr="003768DE" w:rsidR="009D526B">
              <w:rPr>
                <w:b/>
                <w:bCs/>
              </w:rPr>
              <w:t>the services</w:t>
            </w:r>
            <w:r w:rsidRPr="003768DE">
              <w:rPr>
                <w:b/>
                <w:bCs/>
              </w:rPr>
              <w:t xml:space="preserve"> the intervention </w:t>
            </w:r>
            <w:r w:rsidRPr="003768DE" w:rsidR="00FD27BA">
              <w:rPr>
                <w:b/>
                <w:bCs/>
              </w:rPr>
              <w:t>group</w:t>
            </w:r>
            <w:r w:rsidRPr="003768DE">
              <w:rPr>
                <w:b/>
                <w:bCs/>
              </w:rPr>
              <w:t xml:space="preserve"> were supposed to receive</w:t>
            </w:r>
            <w:r w:rsidRPr="00E37A96">
              <w:t xml:space="preserve">). You can draw from the description </w:t>
            </w:r>
            <w:r w:rsidR="009D526B">
              <w:t xml:space="preserve">used </w:t>
            </w:r>
            <w:r w:rsidRPr="00E37A96">
              <w:t xml:space="preserve">in your plans. </w:t>
            </w:r>
            <w:r w:rsidR="00D00ACB">
              <w:t>D</w:t>
            </w:r>
            <w:r w:rsidRPr="00E37A96">
              <w:t xml:space="preserve">iscuss the </w:t>
            </w:r>
            <w:r w:rsidR="00DB2DAF">
              <w:t>program</w:t>
            </w:r>
            <w:r w:rsidRPr="00E37A96" w:rsidR="00DB2DAF">
              <w:t xml:space="preserve"> </w:t>
            </w:r>
            <w:r w:rsidRPr="00E37A96">
              <w:t xml:space="preserve">components, content, and intended implementation—including the location or setting, duration, dosage, and supplementary components—and staffing (including the education and training of staff). </w:t>
            </w:r>
          </w:p>
          <w:p w:rsidR="00EB7521" w:rsidRPr="003F1EBC" w:rsidP="009F18DE" w14:paraId="1C297EDE" w14:textId="1520473D">
            <w:pPr>
              <w:pStyle w:val="TableTextLeft"/>
            </w:pPr>
            <w:r w:rsidRPr="00E37A96">
              <w:t xml:space="preserve">Please note that </w:t>
            </w:r>
            <w:r w:rsidR="0041786B">
              <w:t xml:space="preserve">in </w:t>
            </w:r>
            <w:r w:rsidRPr="00E37A96">
              <w:t xml:space="preserve">Section D </w:t>
            </w:r>
            <w:r w:rsidR="00D00ACB">
              <w:t xml:space="preserve">of this chapter </w:t>
            </w:r>
            <w:r w:rsidR="0041786B">
              <w:t xml:space="preserve">you </w:t>
            </w:r>
            <w:r w:rsidRPr="00E37A96">
              <w:t xml:space="preserve">will discuss the intervention services participants </w:t>
            </w:r>
            <w:r w:rsidRPr="009F18DE">
              <w:t>actually received</w:t>
            </w:r>
            <w:r w:rsidRPr="00E37A96">
              <w:t xml:space="preserve"> </w:t>
            </w:r>
            <w:r w:rsidRPr="00E37A96">
              <w:t>in this study.</w:t>
            </w:r>
          </w:p>
        </w:tc>
      </w:tr>
      <w:tr w14:paraId="331FD8E6" w14:textId="77777777" w:rsidTr="00233B22">
        <w:tblPrEx>
          <w:tblW w:w="9450" w:type="dxa"/>
          <w:tblLook w:val="04A0"/>
        </w:tblPrEx>
        <w:tc>
          <w:tcPr>
            <w:tcW w:w="1980" w:type="dxa"/>
            <w:shd w:val="clear" w:color="auto" w:fill="595959" w:themeFill="text1" w:themeFillTint="A6"/>
            <w:vAlign w:val="center"/>
          </w:tcPr>
          <w:p w:rsidR="00EB7521" w:rsidRPr="003F1EBC" w:rsidP="009F18DE" w14:paraId="10568A78" w14:textId="75765A7A">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EB7521" w:rsidRPr="003F1EBC" w:rsidP="009F18DE" w14:paraId="2F3A129B" w14:textId="77BDF003">
            <w:pPr>
              <w:pStyle w:val="TableTextLeft"/>
            </w:pPr>
            <w:r w:rsidRPr="003F1EBC">
              <w:t xml:space="preserve">HMRE evaluations: </w:t>
            </w:r>
            <w:r w:rsidR="001B1CE6">
              <w:t>i</w:t>
            </w:r>
            <w:r w:rsidRPr="003F1EBC">
              <w:t xml:space="preserve">mpact </w:t>
            </w:r>
            <w:r w:rsidR="001B1CE6">
              <w:t>a</w:t>
            </w:r>
            <w:r w:rsidRPr="003F1EBC">
              <w:t xml:space="preserve">nalysis </w:t>
            </w:r>
            <w:r w:rsidR="001B1CE6">
              <w:t>p</w:t>
            </w:r>
            <w:r w:rsidRPr="003F1EBC">
              <w:t>lan (Section B.2)</w:t>
            </w:r>
          </w:p>
          <w:p w:rsidR="00EB7521" w:rsidRPr="003F1EBC" w:rsidP="009F18DE" w14:paraId="630ADF27" w14:textId="572EFD3D">
            <w:pPr>
              <w:pStyle w:val="TableTextLeft"/>
            </w:pPr>
            <w:r w:rsidRPr="003F1EBC">
              <w:t>RF evaluations: Section 1.2 of your evaluation plan</w:t>
            </w:r>
          </w:p>
        </w:tc>
      </w:tr>
      <w:tr w14:paraId="0FA565C5" w14:textId="77777777" w:rsidTr="00233B22">
        <w:tblPrEx>
          <w:tblW w:w="9450" w:type="dxa"/>
          <w:tblLook w:val="04A0"/>
        </w:tblPrEx>
        <w:tc>
          <w:tcPr>
            <w:tcW w:w="1980" w:type="dxa"/>
            <w:shd w:val="clear" w:color="auto" w:fill="595959" w:themeFill="text1" w:themeFillTint="A6"/>
            <w:vAlign w:val="center"/>
          </w:tcPr>
          <w:p w:rsidR="00EB7521" w:rsidRPr="003F1EBC" w:rsidP="009F18DE" w14:paraId="67D0C173" w14:textId="77777777">
            <w:pPr>
              <w:pStyle w:val="TableTextLeft"/>
              <w:rPr>
                <w:color w:val="FFFFFF" w:themeColor="background1"/>
              </w:rPr>
            </w:pPr>
            <w:r w:rsidRPr="003F1EBC">
              <w:rPr>
                <w:color w:val="FFFFFF" w:themeColor="background1"/>
              </w:rPr>
              <w:t>Tables or figures</w:t>
            </w:r>
          </w:p>
        </w:tc>
        <w:tc>
          <w:tcPr>
            <w:tcW w:w="7470" w:type="dxa"/>
            <w:vAlign w:val="center"/>
          </w:tcPr>
          <w:p w:rsidR="00EB7521" w:rsidRPr="003F1EBC" w:rsidP="009F18DE" w14:paraId="7CAD2D10" w14:textId="1E585D3A">
            <w:pPr>
              <w:pStyle w:val="TableTextLeft"/>
            </w:pPr>
            <w:r w:rsidRPr="003F1EBC">
              <w:t xml:space="preserve">It is often useful for the reader to </w:t>
            </w:r>
            <w:r w:rsidR="00D00ACB">
              <w:t xml:space="preserve">see </w:t>
            </w:r>
            <w:r w:rsidRPr="003F1EBC">
              <w:t>summarize</w:t>
            </w:r>
            <w:r w:rsidR="00D00ACB">
              <w:t>d</w:t>
            </w:r>
            <w:r w:rsidRPr="003F1EBC">
              <w:t xml:space="preserve"> information about the </w:t>
            </w:r>
            <w:r w:rsidR="00DB2DAF">
              <w:t>program</w:t>
            </w:r>
            <w:r w:rsidRPr="003F1EBC" w:rsidR="00DB2DAF">
              <w:t xml:space="preserve"> </w:t>
            </w:r>
            <w:r w:rsidRPr="003F1EBC">
              <w:t xml:space="preserve">in a table (for example, presenting the content, dosage and schedule, planned mode of delivery, and focal population for each intervention component). </w:t>
            </w:r>
          </w:p>
          <w:p w:rsidR="00EB7521" w:rsidRPr="003F1EBC" w:rsidP="009F18DE" w14:paraId="4E9A4712" w14:textId="6D3BED8D">
            <w:pPr>
              <w:pStyle w:val="TableTextLeft"/>
            </w:pPr>
            <w:r w:rsidRPr="003F1EBC">
              <w:t xml:space="preserve">Please refer to Tables II.1 and II.2 in the table shells document to summarize information on the intervention and counterfactual components in a table. (HMRE evaluations: These are the same as Tables 3 and 4 in the </w:t>
            </w:r>
            <w:r w:rsidR="001B1CE6">
              <w:t>template for your i</w:t>
            </w:r>
            <w:r w:rsidRPr="003F1EBC">
              <w:t xml:space="preserve">mpact </w:t>
            </w:r>
            <w:r w:rsidR="001B1CE6">
              <w:t>a</w:t>
            </w:r>
            <w:r w:rsidRPr="003F1EBC">
              <w:t xml:space="preserve">nalysis </w:t>
            </w:r>
            <w:r w:rsidR="001B1CE6">
              <w:t>p</w:t>
            </w:r>
            <w:r w:rsidRPr="003F1EBC">
              <w:t>lan</w:t>
            </w:r>
            <w:r w:rsidR="00EF0259">
              <w:t>.</w:t>
            </w:r>
            <w:r w:rsidRPr="003F1EBC">
              <w:t xml:space="preserve">) </w:t>
            </w:r>
          </w:p>
        </w:tc>
      </w:tr>
    </w:tbl>
    <w:p w:rsidR="00A901DF" w:rsidRPr="003F1EBC" w:rsidP="008747E2" w14:paraId="5EC3C7D1" w14:textId="181DE9C6">
      <w:pPr>
        <w:pStyle w:val="H3"/>
      </w:pPr>
      <w:bookmarkStart w:id="17" w:name="_Toc176518853"/>
      <w:r>
        <w:t>C</w:t>
      </w:r>
      <w:r>
        <w:tab/>
      </w:r>
      <w:r w:rsidRPr="003F1EBC">
        <w:t xml:space="preserve">Description of </w:t>
      </w:r>
      <w:r w:rsidRPr="003F1EBC" w:rsidR="00D00ACB">
        <w:t>counterfactual condition as intended</w:t>
      </w:r>
      <w:bookmarkEnd w:id="17"/>
      <w:r w:rsidRPr="003F1EBC" w:rsidR="00D00ACB">
        <w:t xml:space="preserve"> </w:t>
      </w:r>
    </w:p>
    <w:tbl>
      <w:tblPr>
        <w:tblStyle w:val="PlainTable2"/>
        <w:tblW w:w="9450" w:type="dxa"/>
        <w:tblLook w:val="04A0"/>
      </w:tblPr>
      <w:tblGrid>
        <w:gridCol w:w="1980"/>
        <w:gridCol w:w="7470"/>
      </w:tblGrid>
      <w:tr w14:paraId="60B70A8B" w14:textId="77777777" w:rsidTr="00233B22">
        <w:tblPrEx>
          <w:tblW w:w="9450" w:type="dxa"/>
          <w:tblLook w:val="04A0"/>
        </w:tblPrEx>
        <w:tc>
          <w:tcPr>
            <w:tcW w:w="1980" w:type="dxa"/>
            <w:shd w:val="clear" w:color="auto" w:fill="595959" w:themeFill="text1" w:themeFillTint="A6"/>
            <w:vAlign w:val="center"/>
          </w:tcPr>
          <w:p w:rsidR="00753A22" w:rsidRPr="003F1EBC" w:rsidP="009F18DE" w14:paraId="568A759F" w14:textId="77777777">
            <w:pPr>
              <w:pStyle w:val="TableTextLeft"/>
              <w:rPr>
                <w:color w:val="FFFFFF" w:themeColor="background1"/>
              </w:rPr>
            </w:pPr>
            <w:r w:rsidRPr="003F1EBC">
              <w:rPr>
                <w:color w:val="FFFFFF" w:themeColor="background1"/>
              </w:rPr>
              <w:t>Purpose</w:t>
            </w:r>
          </w:p>
        </w:tc>
        <w:tc>
          <w:tcPr>
            <w:tcW w:w="7470" w:type="dxa"/>
            <w:vAlign w:val="center"/>
          </w:tcPr>
          <w:p w:rsidR="00753A22" w:rsidRPr="00F00A44" w:rsidP="009F18DE" w14:paraId="18CF387E" w14:textId="19A7BED3">
            <w:pPr>
              <w:pStyle w:val="TableTextLeft"/>
              <w:rPr>
                <w:b w:val="0"/>
                <w:bCs w:val="0"/>
                <w:szCs w:val="18"/>
              </w:rPr>
            </w:pPr>
            <w:r w:rsidRPr="00F00A44">
              <w:rPr>
                <w:b w:val="0"/>
                <w:bCs w:val="0"/>
                <w:szCs w:val="18"/>
              </w:rPr>
              <w:t>A</w:t>
            </w:r>
            <w:r w:rsidRPr="00F00A44">
              <w:rPr>
                <w:b w:val="0"/>
                <w:bCs w:val="0"/>
                <w:szCs w:val="18"/>
              </w:rPr>
              <w:t xml:space="preserve"> summary of the counterfactual being examined</w:t>
            </w:r>
          </w:p>
        </w:tc>
      </w:tr>
      <w:tr w14:paraId="38685D22" w14:textId="77777777" w:rsidTr="00233B22">
        <w:tblPrEx>
          <w:tblW w:w="9450" w:type="dxa"/>
          <w:tblLook w:val="04A0"/>
        </w:tblPrEx>
        <w:tc>
          <w:tcPr>
            <w:tcW w:w="1980" w:type="dxa"/>
            <w:shd w:val="clear" w:color="auto" w:fill="595959" w:themeFill="text1" w:themeFillTint="A6"/>
            <w:vAlign w:val="center"/>
          </w:tcPr>
          <w:p w:rsidR="00753A22" w:rsidRPr="003F1EBC" w:rsidP="009F18DE" w14:paraId="691C6F5A" w14:textId="77777777">
            <w:pPr>
              <w:pStyle w:val="TableTextLeft"/>
              <w:rPr>
                <w:color w:val="FFFFFF" w:themeColor="background1"/>
              </w:rPr>
            </w:pPr>
            <w:r w:rsidRPr="003F1EBC">
              <w:rPr>
                <w:color w:val="FFFFFF" w:themeColor="background1"/>
              </w:rPr>
              <w:t>Instructions</w:t>
            </w:r>
          </w:p>
        </w:tc>
        <w:tc>
          <w:tcPr>
            <w:tcW w:w="7470" w:type="dxa"/>
            <w:vAlign w:val="center"/>
          </w:tcPr>
          <w:p w:rsidR="00753A22" w:rsidRPr="00F00A44" w:rsidP="009F18DE" w14:paraId="41CCB839" w14:textId="7E08824C">
            <w:pPr>
              <w:pStyle w:val="TableTextLeft"/>
              <w:rPr>
                <w:szCs w:val="18"/>
              </w:rPr>
            </w:pPr>
            <w:r w:rsidRPr="00F00A44">
              <w:rPr>
                <w:szCs w:val="18"/>
              </w:rPr>
              <w:t>This section should describe the comparison condition as intended. Later, in Section V.</w:t>
            </w:r>
            <w:r w:rsidRPr="00F00A44" w:rsidR="007977DA">
              <w:rPr>
                <w:szCs w:val="18"/>
              </w:rPr>
              <w:t>B</w:t>
            </w:r>
            <w:r w:rsidRPr="00F00A44">
              <w:rPr>
                <w:szCs w:val="18"/>
              </w:rPr>
              <w:t xml:space="preserve"> on implementation findings, you will discuss the actual experience</w:t>
            </w:r>
            <w:r w:rsidRPr="00F00A44" w:rsidR="00192812">
              <w:rPr>
                <w:szCs w:val="18"/>
              </w:rPr>
              <w:t>s of the comparison group</w:t>
            </w:r>
            <w:r w:rsidRPr="00F00A44">
              <w:rPr>
                <w:szCs w:val="18"/>
              </w:rPr>
              <w:t xml:space="preserve"> </w:t>
            </w:r>
            <w:r w:rsidRPr="00F00A44" w:rsidR="00192812">
              <w:rPr>
                <w:szCs w:val="18"/>
              </w:rPr>
              <w:t xml:space="preserve">in </w:t>
            </w:r>
            <w:r w:rsidRPr="00F00A44">
              <w:rPr>
                <w:szCs w:val="18"/>
              </w:rPr>
              <w:t>the study</w:t>
            </w:r>
            <w:r w:rsidRPr="00F00A44" w:rsidR="00AA59DD">
              <w:rPr>
                <w:szCs w:val="18"/>
              </w:rPr>
              <w:t xml:space="preserve">, including whether the comparison group received any services that </w:t>
            </w:r>
            <w:r w:rsidRPr="00F00A44" w:rsidR="00EF0259">
              <w:rPr>
                <w:szCs w:val="18"/>
              </w:rPr>
              <w:t>we</w:t>
            </w:r>
            <w:r w:rsidRPr="00F00A44" w:rsidR="00AA59DD">
              <w:rPr>
                <w:szCs w:val="18"/>
              </w:rPr>
              <w:t>re similar to the services offered to the intervention group</w:t>
            </w:r>
            <w:r w:rsidRPr="00F00A44">
              <w:rPr>
                <w:szCs w:val="18"/>
              </w:rPr>
              <w:t>.</w:t>
            </w:r>
            <w:r w:rsidRPr="00F00A44">
              <w:rPr>
                <w:szCs w:val="18"/>
              </w:rPr>
              <w:t xml:space="preserve"> </w:t>
            </w:r>
            <w:r w:rsidRPr="00F00A44">
              <w:rPr>
                <w:szCs w:val="18"/>
              </w:rPr>
              <w:t>If the intervention and comparison conditions share</w:t>
            </w:r>
            <w:r w:rsidRPr="00F00A44" w:rsidR="00EF0259">
              <w:rPr>
                <w:szCs w:val="18"/>
              </w:rPr>
              <w:t>d</w:t>
            </w:r>
            <w:r w:rsidRPr="00F00A44">
              <w:rPr>
                <w:szCs w:val="18"/>
              </w:rPr>
              <w:t xml:space="preserve"> common elements, please highlight the similarities and differences in services received, and consider adding a table to help the reader compare the content.  </w:t>
            </w:r>
          </w:p>
          <w:p w:rsidR="00753A22" w:rsidRPr="00F00A44" w:rsidP="009F18DE" w14:paraId="65C431D4" w14:textId="6DEE0CDC">
            <w:pPr>
              <w:pStyle w:val="TableTextLeft"/>
              <w:rPr>
                <w:szCs w:val="18"/>
              </w:rPr>
            </w:pPr>
            <w:r w:rsidRPr="00F00A44">
              <w:rPr>
                <w:szCs w:val="18"/>
              </w:rPr>
              <w:t xml:space="preserve">Typically, </w:t>
            </w:r>
            <w:r w:rsidRPr="00F00A44" w:rsidR="001D6944">
              <w:rPr>
                <w:szCs w:val="18"/>
              </w:rPr>
              <w:t xml:space="preserve">the </w:t>
            </w:r>
            <w:r w:rsidRPr="00F00A44" w:rsidR="00531CAC">
              <w:rPr>
                <w:szCs w:val="18"/>
              </w:rPr>
              <w:t>comparison</w:t>
            </w:r>
            <w:r w:rsidRPr="00F00A44">
              <w:rPr>
                <w:szCs w:val="18"/>
              </w:rPr>
              <w:t xml:space="preserve"> will fit into one of the following categories:</w:t>
            </w:r>
          </w:p>
          <w:p w:rsidR="00753A22" w:rsidRPr="00F00A44" w:rsidP="00DB0240" w14:paraId="32B88B07" w14:textId="30825C43">
            <w:pPr>
              <w:pStyle w:val="TableListNumber"/>
              <w:numPr>
                <w:ilvl w:val="0"/>
                <w:numId w:val="38"/>
              </w:numPr>
            </w:pPr>
            <w:r w:rsidRPr="00F00A44">
              <w:rPr>
                <w:b/>
                <w:bCs/>
              </w:rPr>
              <w:t>A no-services or wait</w:t>
            </w:r>
            <w:r w:rsidRPr="00F00A44" w:rsidR="004B67B8">
              <w:rPr>
                <w:b/>
                <w:bCs/>
              </w:rPr>
              <w:t>-</w:t>
            </w:r>
            <w:r w:rsidRPr="00F00A44">
              <w:rPr>
                <w:b/>
                <w:bCs/>
              </w:rPr>
              <w:t xml:space="preserve">listed </w:t>
            </w:r>
            <w:r w:rsidRPr="00F00A44" w:rsidR="00531CAC">
              <w:rPr>
                <w:b/>
                <w:bCs/>
              </w:rPr>
              <w:t>comparison</w:t>
            </w:r>
            <w:r w:rsidRPr="00F00A44">
              <w:rPr>
                <w:b/>
                <w:bCs/>
              </w:rPr>
              <w:t xml:space="preserve"> group.</w:t>
            </w:r>
            <w:r w:rsidRPr="00F00A44">
              <w:t xml:space="preserve"> In this instance, you should describe </w:t>
            </w:r>
            <w:r w:rsidRPr="00F00A44" w:rsidR="004B67B8">
              <w:t>the</w:t>
            </w:r>
            <w:r w:rsidRPr="00F00A44">
              <w:t xml:space="preserve"> other </w:t>
            </w:r>
            <w:r w:rsidRPr="00F00A44" w:rsidR="00534ECA">
              <w:t>HMRF</w:t>
            </w:r>
            <w:r w:rsidRPr="00F00A44">
              <w:t xml:space="preserve"> programs or related services </w:t>
            </w:r>
            <w:r w:rsidRPr="00F00A44" w:rsidR="004B67B8">
              <w:t xml:space="preserve">that </w:t>
            </w:r>
            <w:r w:rsidRPr="00F00A44">
              <w:t>are available to this group within the community</w:t>
            </w:r>
            <w:r w:rsidRPr="00F00A44" w:rsidR="001D6944">
              <w:t>.</w:t>
            </w:r>
          </w:p>
          <w:p w:rsidR="00753A22" w:rsidRPr="00F00A44" w:rsidP="00DB0240" w14:paraId="02E8CF61" w14:textId="39266851">
            <w:pPr>
              <w:pStyle w:val="TableListNumber"/>
              <w:numPr>
                <w:ilvl w:val="0"/>
                <w:numId w:val="38"/>
              </w:numPr>
              <w:rPr>
                <w:szCs w:val="18"/>
              </w:rPr>
            </w:pPr>
            <w:r w:rsidRPr="00F00A44">
              <w:rPr>
                <w:b/>
                <w:bCs/>
                <w:szCs w:val="18"/>
              </w:rPr>
              <w:t xml:space="preserve">A “business-as-usual” </w:t>
            </w:r>
            <w:r w:rsidRPr="00F00A44" w:rsidR="00531CAC">
              <w:rPr>
                <w:b/>
                <w:bCs/>
                <w:szCs w:val="18"/>
              </w:rPr>
              <w:t>comparison</w:t>
            </w:r>
            <w:r w:rsidRPr="00F00A44">
              <w:rPr>
                <w:b/>
                <w:bCs/>
                <w:szCs w:val="18"/>
              </w:rPr>
              <w:t xml:space="preserve"> group. </w:t>
            </w:r>
            <w:r w:rsidRPr="00F00A44">
              <w:rPr>
                <w:szCs w:val="18"/>
              </w:rPr>
              <w:t xml:space="preserve">In this instance, you should describe what services or programs are available to this group. For example, the </w:t>
            </w:r>
            <w:r w:rsidRPr="00F00A44" w:rsidR="00531CAC">
              <w:rPr>
                <w:szCs w:val="18"/>
              </w:rPr>
              <w:t>comparison</w:t>
            </w:r>
            <w:r w:rsidRPr="00F00A44">
              <w:rPr>
                <w:szCs w:val="18"/>
              </w:rPr>
              <w:t xml:space="preserve"> group might </w:t>
            </w:r>
            <w:r w:rsidRPr="00F00A44" w:rsidR="001D6944">
              <w:rPr>
                <w:szCs w:val="18"/>
              </w:rPr>
              <w:t xml:space="preserve">have received </w:t>
            </w:r>
            <w:r w:rsidRPr="00F00A44">
              <w:rPr>
                <w:szCs w:val="18"/>
              </w:rPr>
              <w:t xml:space="preserve">a standard </w:t>
            </w:r>
            <w:r w:rsidRPr="00F00A44" w:rsidR="00534ECA">
              <w:rPr>
                <w:szCs w:val="18"/>
              </w:rPr>
              <w:t>HMRF</w:t>
            </w:r>
            <w:r w:rsidRPr="00F00A44">
              <w:rPr>
                <w:szCs w:val="18"/>
              </w:rPr>
              <w:t xml:space="preserve"> program, wh</w:t>
            </w:r>
            <w:r w:rsidRPr="00F00A44" w:rsidR="00EF0259">
              <w:rPr>
                <w:szCs w:val="18"/>
              </w:rPr>
              <w:t>ereas</w:t>
            </w:r>
            <w:r w:rsidRPr="00F00A44">
              <w:rPr>
                <w:szCs w:val="18"/>
              </w:rPr>
              <w:t xml:space="preserve"> the treatment group </w:t>
            </w:r>
            <w:r w:rsidRPr="00F00A44" w:rsidR="001D6944">
              <w:rPr>
                <w:szCs w:val="18"/>
              </w:rPr>
              <w:t xml:space="preserve">received </w:t>
            </w:r>
            <w:r w:rsidRPr="00F00A44">
              <w:rPr>
                <w:szCs w:val="18"/>
              </w:rPr>
              <w:t xml:space="preserve">an enhanced </w:t>
            </w:r>
            <w:r w:rsidRPr="00F00A44">
              <w:t>version</w:t>
            </w:r>
            <w:r w:rsidRPr="00F00A44">
              <w:rPr>
                <w:szCs w:val="18"/>
              </w:rPr>
              <w:t xml:space="preserve"> with additional sessions and content or </w:t>
            </w:r>
            <w:r w:rsidRPr="00F00A44" w:rsidR="00EF0259">
              <w:rPr>
                <w:szCs w:val="18"/>
              </w:rPr>
              <w:t xml:space="preserve">presented </w:t>
            </w:r>
            <w:r w:rsidRPr="00F00A44">
              <w:rPr>
                <w:szCs w:val="18"/>
              </w:rPr>
              <w:t>in a differ</w:t>
            </w:r>
            <w:r w:rsidRPr="00F00A44" w:rsidR="00EF0259">
              <w:rPr>
                <w:szCs w:val="18"/>
              </w:rPr>
              <w:t>ent</w:t>
            </w:r>
            <w:r w:rsidRPr="00F00A44">
              <w:rPr>
                <w:szCs w:val="18"/>
              </w:rPr>
              <w:t xml:space="preserve"> format. If the </w:t>
            </w:r>
            <w:r w:rsidRPr="00F00A44" w:rsidR="00531CAC">
              <w:rPr>
                <w:szCs w:val="18"/>
              </w:rPr>
              <w:t>comparison</w:t>
            </w:r>
            <w:r w:rsidRPr="00F00A44">
              <w:rPr>
                <w:szCs w:val="18"/>
              </w:rPr>
              <w:t xml:space="preserve"> group received a defined program</w:t>
            </w:r>
            <w:r w:rsidRPr="00F00A44" w:rsidR="00F86DD8">
              <w:rPr>
                <w:szCs w:val="18"/>
              </w:rPr>
              <w:t xml:space="preserve"> or intervention</w:t>
            </w:r>
            <w:r w:rsidRPr="00F00A44">
              <w:rPr>
                <w:szCs w:val="18"/>
              </w:rPr>
              <w:t xml:space="preserve">, describe what </w:t>
            </w:r>
            <w:r w:rsidRPr="00F00A44" w:rsidR="00EF0259">
              <w:rPr>
                <w:szCs w:val="18"/>
              </w:rPr>
              <w:t>they were</w:t>
            </w:r>
            <w:r w:rsidRPr="00F00A44">
              <w:rPr>
                <w:szCs w:val="18"/>
              </w:rPr>
              <w:t xml:space="preserve"> offered and how it was </w:t>
            </w:r>
            <w:r w:rsidRPr="00F00A44" w:rsidR="00EF0259">
              <w:rPr>
                <w:szCs w:val="18"/>
              </w:rPr>
              <w:t>suppos</w:t>
            </w:r>
            <w:r w:rsidRPr="00F00A44">
              <w:rPr>
                <w:szCs w:val="18"/>
              </w:rPr>
              <w:t xml:space="preserve">ed to be implemented. </w:t>
            </w:r>
            <w:r w:rsidRPr="00F00A44" w:rsidR="004B67B8">
              <w:rPr>
                <w:szCs w:val="18"/>
              </w:rPr>
              <w:t>Like</w:t>
            </w:r>
            <w:r w:rsidRPr="00F00A44">
              <w:rPr>
                <w:szCs w:val="18"/>
              </w:rPr>
              <w:t xml:space="preserve"> the description of the intervention condition above, this discussion should include the intended counterfactual components, dosage, content, and delivery. </w:t>
            </w:r>
            <w:r w:rsidRPr="00F00A44" w:rsidR="00EF0259">
              <w:rPr>
                <w:szCs w:val="18"/>
              </w:rPr>
              <w:t>You</w:t>
            </w:r>
            <w:r w:rsidRPr="00F00A44">
              <w:rPr>
                <w:szCs w:val="18"/>
              </w:rPr>
              <w:t xml:space="preserve"> do not need to discuss </w:t>
            </w:r>
            <w:r w:rsidRPr="00F00A44" w:rsidR="00EF0259">
              <w:rPr>
                <w:szCs w:val="18"/>
              </w:rPr>
              <w:t xml:space="preserve">the </w:t>
            </w:r>
            <w:r w:rsidRPr="00F00A44">
              <w:rPr>
                <w:szCs w:val="18"/>
              </w:rPr>
              <w:t>theory of change</w:t>
            </w:r>
            <w:r w:rsidRPr="00F00A44" w:rsidR="00EF0259">
              <w:rPr>
                <w:szCs w:val="18"/>
              </w:rPr>
              <w:t xml:space="preserve"> here</w:t>
            </w:r>
            <w:r w:rsidRPr="00F00A44">
              <w:rPr>
                <w:szCs w:val="18"/>
              </w:rPr>
              <w:t>.</w:t>
            </w:r>
          </w:p>
        </w:tc>
      </w:tr>
      <w:tr w14:paraId="00D82830" w14:textId="77777777" w:rsidTr="00233B22">
        <w:tblPrEx>
          <w:tblW w:w="9450" w:type="dxa"/>
          <w:tblLook w:val="04A0"/>
        </w:tblPrEx>
        <w:tc>
          <w:tcPr>
            <w:tcW w:w="1980" w:type="dxa"/>
            <w:shd w:val="clear" w:color="auto" w:fill="595959" w:themeFill="text1" w:themeFillTint="A6"/>
            <w:vAlign w:val="center"/>
          </w:tcPr>
          <w:p w:rsidR="00753A22" w:rsidRPr="003F1EBC" w:rsidP="009F18DE" w14:paraId="16C9B13B" w14:textId="16D9ADC3">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753A22" w:rsidRPr="003F1EBC" w:rsidP="009F18DE" w14:paraId="50C500EE" w14:textId="112CF2CA">
            <w:pPr>
              <w:pStyle w:val="TableTextLeft"/>
            </w:pPr>
            <w:r w:rsidRPr="003F1EBC">
              <w:t xml:space="preserve">HMRE evaluations: </w:t>
            </w:r>
            <w:r w:rsidR="001B1CE6">
              <w:t>i</w:t>
            </w:r>
            <w:r w:rsidRPr="003F1EBC">
              <w:t xml:space="preserve">mpact </w:t>
            </w:r>
            <w:r w:rsidR="001B1CE6">
              <w:t>a</w:t>
            </w:r>
            <w:r w:rsidRPr="003F1EBC">
              <w:t xml:space="preserve">nalysis </w:t>
            </w:r>
            <w:r w:rsidR="001B1CE6">
              <w:t>p</w:t>
            </w:r>
            <w:r w:rsidRPr="003F1EBC">
              <w:t>lan (Section B.3)</w:t>
            </w:r>
          </w:p>
          <w:p w:rsidR="00DE3571" w:rsidRPr="003F1EBC" w:rsidP="009F18DE" w14:paraId="52A0E0AD" w14:textId="3476E494">
            <w:pPr>
              <w:pStyle w:val="TableTextLeft"/>
            </w:pPr>
            <w:r w:rsidRPr="003F1EBC">
              <w:t xml:space="preserve">RF evaluations: </w:t>
            </w:r>
            <w:r w:rsidRPr="003F1EBC" w:rsidR="00974E52">
              <w:t xml:space="preserve">Section 7 </w:t>
            </w:r>
            <w:r w:rsidR="002F1F26">
              <w:t>of the evaluation plan</w:t>
            </w:r>
          </w:p>
        </w:tc>
      </w:tr>
      <w:tr w14:paraId="1DA5CCB6" w14:textId="77777777" w:rsidTr="00233B22">
        <w:tblPrEx>
          <w:tblW w:w="9450" w:type="dxa"/>
          <w:tblLook w:val="04A0"/>
        </w:tblPrEx>
        <w:tc>
          <w:tcPr>
            <w:tcW w:w="1980" w:type="dxa"/>
            <w:shd w:val="clear" w:color="auto" w:fill="595959" w:themeFill="text1" w:themeFillTint="A6"/>
            <w:vAlign w:val="center"/>
          </w:tcPr>
          <w:p w:rsidR="00753A22" w:rsidRPr="003F1EBC" w:rsidP="009F18DE" w14:paraId="7F8A7D05" w14:textId="77777777">
            <w:pPr>
              <w:pStyle w:val="TableTextLeft"/>
              <w:rPr>
                <w:color w:val="FFFFFF" w:themeColor="background1"/>
              </w:rPr>
            </w:pPr>
            <w:r w:rsidRPr="003F1EBC">
              <w:rPr>
                <w:color w:val="FFFFFF" w:themeColor="background1"/>
              </w:rPr>
              <w:t>Tables or figures</w:t>
            </w:r>
          </w:p>
        </w:tc>
        <w:tc>
          <w:tcPr>
            <w:tcW w:w="7470" w:type="dxa"/>
            <w:vAlign w:val="center"/>
          </w:tcPr>
          <w:p w:rsidR="00753A22" w:rsidRPr="003F1EBC" w:rsidP="009F18DE" w14:paraId="7EEB22DF" w14:textId="02CB297D">
            <w:pPr>
              <w:pStyle w:val="TableTextLeft"/>
            </w:pPr>
            <w:r w:rsidRPr="003F1EBC">
              <w:t xml:space="preserve">Please refer to Tables II.1 (Description of intended intervention and counterfactual components and focal populations) and II.2 (Staff </w:t>
            </w:r>
            <w:r w:rsidRPr="003F1EBC" w:rsidR="001D6944">
              <w:t xml:space="preserve">characteristics, education, </w:t>
            </w:r>
            <w:r w:rsidRPr="003F1EBC">
              <w:t>training</w:t>
            </w:r>
            <w:r w:rsidRPr="003F1EBC" w:rsidR="001D6944">
              <w:t>,</w:t>
            </w:r>
            <w:r w:rsidRPr="003F1EBC">
              <w:t xml:space="preserve"> and development to support intervention and counterfactual components) in the table shells document to summarize intervention and counterfactual components in tables. </w:t>
            </w:r>
            <w:r w:rsidRPr="003F1EBC" w:rsidR="00663189">
              <w:t xml:space="preserve">HMRE evaluations: </w:t>
            </w:r>
            <w:r w:rsidRPr="003F1EBC">
              <w:t>These are the same</w:t>
            </w:r>
            <w:r w:rsidRPr="003F1EBC" w:rsidR="00663189">
              <w:t xml:space="preserve"> as</w:t>
            </w:r>
            <w:r w:rsidRPr="003F1EBC">
              <w:t xml:space="preserve"> Tables 2 and 3 </w:t>
            </w:r>
            <w:r w:rsidR="004607A4">
              <w:t>in</w:t>
            </w:r>
            <w:r w:rsidRPr="003F1EBC">
              <w:t xml:space="preserve"> </w:t>
            </w:r>
            <w:r w:rsidR="00AD6ADC">
              <w:t xml:space="preserve">the template for </w:t>
            </w:r>
            <w:r w:rsidRPr="003F1EBC">
              <w:t xml:space="preserve">your </w:t>
            </w:r>
            <w:r w:rsidRPr="003F1EBC" w:rsidR="001B1CE6">
              <w:t>impact analysis plan.</w:t>
            </w:r>
          </w:p>
        </w:tc>
      </w:tr>
    </w:tbl>
    <w:p w:rsidR="00A901DF" w:rsidRPr="003F1EBC" w:rsidP="008F61EE" w14:paraId="25749537" w14:textId="257D0F0B">
      <w:pPr>
        <w:pStyle w:val="H3"/>
      </w:pPr>
      <w:bookmarkStart w:id="18" w:name="_Toc176518854"/>
      <w:r>
        <w:t xml:space="preserve">D. </w:t>
      </w:r>
      <w:r w:rsidRPr="003F1EBC">
        <w:t xml:space="preserve">Implementation </w:t>
      </w:r>
      <w:r w:rsidRPr="003F1EBC" w:rsidR="004B67B8">
        <w:t>research questions about the intervention and counterfactual conditions</w:t>
      </w:r>
      <w:bookmarkEnd w:id="18"/>
      <w:r w:rsidRPr="003F1EBC" w:rsidR="004B67B8">
        <w:t xml:space="preserve"> </w:t>
      </w:r>
    </w:p>
    <w:tbl>
      <w:tblPr>
        <w:tblStyle w:val="PlainTable2"/>
        <w:tblW w:w="9450" w:type="dxa"/>
        <w:tblLook w:val="04A0"/>
      </w:tblPr>
      <w:tblGrid>
        <w:gridCol w:w="1980"/>
        <w:gridCol w:w="7470"/>
      </w:tblGrid>
      <w:tr w14:paraId="198FFA2A" w14:textId="77777777" w:rsidTr="00233B22">
        <w:tblPrEx>
          <w:tblW w:w="9450" w:type="dxa"/>
          <w:tblLook w:val="04A0"/>
        </w:tblPrEx>
        <w:tc>
          <w:tcPr>
            <w:tcW w:w="1980" w:type="dxa"/>
            <w:shd w:val="clear" w:color="auto" w:fill="595959" w:themeFill="text1" w:themeFillTint="A6"/>
            <w:vAlign w:val="center"/>
          </w:tcPr>
          <w:p w:rsidR="002D343A" w:rsidRPr="003F1EBC" w:rsidP="009F18DE" w14:paraId="2E4CE0E0" w14:textId="77777777">
            <w:pPr>
              <w:pStyle w:val="TableTextLeft"/>
              <w:rPr>
                <w:color w:val="FFFFFF" w:themeColor="background1"/>
              </w:rPr>
            </w:pPr>
            <w:r w:rsidRPr="003F1EBC">
              <w:rPr>
                <w:color w:val="FFFFFF" w:themeColor="background1"/>
              </w:rPr>
              <w:t>Purpose</w:t>
            </w:r>
          </w:p>
        </w:tc>
        <w:tc>
          <w:tcPr>
            <w:tcW w:w="7470" w:type="dxa"/>
            <w:vAlign w:val="center"/>
          </w:tcPr>
          <w:p w:rsidR="002D343A" w:rsidRPr="009F18DE" w:rsidP="009F18DE" w14:paraId="565BC48B" w14:textId="2FEB94D3">
            <w:pPr>
              <w:pStyle w:val="TableTextLeft"/>
            </w:pPr>
            <w:r w:rsidRPr="003F1EBC">
              <w:rPr>
                <w:b w:val="0"/>
                <w:bCs w:val="0"/>
              </w:rPr>
              <w:t>Outline the main research questions about your implementation analysis.</w:t>
            </w:r>
          </w:p>
        </w:tc>
      </w:tr>
      <w:tr w14:paraId="153D93A3" w14:textId="77777777" w:rsidTr="00233B22">
        <w:tblPrEx>
          <w:tblW w:w="9450" w:type="dxa"/>
          <w:tblLook w:val="04A0"/>
        </w:tblPrEx>
        <w:tc>
          <w:tcPr>
            <w:tcW w:w="1980" w:type="dxa"/>
            <w:shd w:val="clear" w:color="auto" w:fill="595959" w:themeFill="text1" w:themeFillTint="A6"/>
            <w:vAlign w:val="center"/>
          </w:tcPr>
          <w:p w:rsidR="002D343A" w:rsidRPr="003F1EBC" w:rsidP="009F18DE" w14:paraId="437CE5CA" w14:textId="77777777">
            <w:pPr>
              <w:pStyle w:val="TableTextLeft"/>
              <w:rPr>
                <w:color w:val="FFFFFF" w:themeColor="background1"/>
              </w:rPr>
            </w:pPr>
            <w:r w:rsidRPr="003F1EBC">
              <w:rPr>
                <w:color w:val="FFFFFF" w:themeColor="background1"/>
              </w:rPr>
              <w:t>Instructions</w:t>
            </w:r>
          </w:p>
        </w:tc>
        <w:tc>
          <w:tcPr>
            <w:tcW w:w="7470" w:type="dxa"/>
            <w:vAlign w:val="center"/>
          </w:tcPr>
          <w:p w:rsidR="002D343A" w:rsidRPr="003F1EBC" w:rsidP="009F18DE" w14:paraId="4D42C2F2" w14:textId="28D70591">
            <w:pPr>
              <w:pStyle w:val="TableTextLeft"/>
            </w:pPr>
            <w:r w:rsidRPr="003F1EBC">
              <w:t>This section should present the research questions and related hypotheses addressed in your implementation analysis. In most cases, this analysis will address key aspects of engagement, dosage, and fidelity of the implementation of the intervention you are testing. Implementation</w:t>
            </w:r>
            <w:r w:rsidRPr="003F1EBC" w:rsidR="007A7B3B">
              <w:t xml:space="preserve"> measures,</w:t>
            </w:r>
            <w:r w:rsidRPr="003F1EBC">
              <w:t xml:space="preserve"> analysis methods</w:t>
            </w:r>
            <w:r w:rsidRPr="003F1EBC" w:rsidR="007A7B3B">
              <w:t>,</w:t>
            </w:r>
            <w:r w:rsidRPr="003F1EBC">
              <w:t xml:space="preserve"> and findings will be discussed in Sections III</w:t>
            </w:r>
            <w:r w:rsidRPr="003F1EBC" w:rsidR="007A7B3B">
              <w:t xml:space="preserve">.C, IV.D. </w:t>
            </w:r>
            <w:r w:rsidRPr="003F1EBC">
              <w:t>and V.</w:t>
            </w:r>
            <w:r w:rsidRPr="003F1EBC" w:rsidR="007A7B3B">
              <w:t>B, respectively.</w:t>
            </w:r>
          </w:p>
        </w:tc>
      </w:tr>
      <w:tr w14:paraId="499DBF5E" w14:textId="77777777" w:rsidTr="00233B22">
        <w:tblPrEx>
          <w:tblW w:w="9450" w:type="dxa"/>
          <w:tblLook w:val="04A0"/>
        </w:tblPrEx>
        <w:tc>
          <w:tcPr>
            <w:tcW w:w="1980" w:type="dxa"/>
            <w:shd w:val="clear" w:color="auto" w:fill="595959" w:themeFill="text1" w:themeFillTint="A6"/>
            <w:vAlign w:val="center"/>
          </w:tcPr>
          <w:p w:rsidR="002D343A" w:rsidRPr="003F1EBC" w:rsidP="009F18DE" w14:paraId="76557FE5" w14:textId="0A4772F1">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2D343A" w:rsidRPr="003F1EBC" w:rsidP="009F18DE" w14:paraId="4F626A60" w14:textId="2AA32154">
            <w:pPr>
              <w:pStyle w:val="TableTextLeft"/>
            </w:pPr>
            <w:r w:rsidRPr="003F1EBC">
              <w:t xml:space="preserve">HMRE evaluations: </w:t>
            </w:r>
            <w:r w:rsidR="006F64C6">
              <w:t>i</w:t>
            </w:r>
            <w:r w:rsidRPr="003F1EBC">
              <w:t xml:space="preserve">mplementation </w:t>
            </w:r>
            <w:r w:rsidR="00F145D4">
              <w:t>a</w:t>
            </w:r>
            <w:r w:rsidRPr="003F1EBC">
              <w:t xml:space="preserve">nalysis </w:t>
            </w:r>
            <w:r w:rsidR="00F145D4">
              <w:t>p</w:t>
            </w:r>
            <w:r w:rsidRPr="003F1EBC">
              <w:t>lan (Section A</w:t>
            </w:r>
            <w:r w:rsidRPr="003F1EBC" w:rsidR="007813EF">
              <w:t xml:space="preserve"> and Table 1</w:t>
            </w:r>
            <w:r w:rsidRPr="003F1EBC">
              <w:t>)</w:t>
            </w:r>
          </w:p>
          <w:p w:rsidR="00DE3571" w:rsidRPr="003F1EBC" w:rsidP="009F18DE" w14:paraId="4918706C" w14:textId="3CE822BE">
            <w:pPr>
              <w:pStyle w:val="TableTextLeft"/>
            </w:pPr>
            <w:r w:rsidRPr="003F1EBC">
              <w:t xml:space="preserve">RF evaluations: </w:t>
            </w:r>
            <w:r w:rsidRPr="003F1EBC" w:rsidR="000470A8">
              <w:t xml:space="preserve">Section 1 </w:t>
            </w:r>
            <w:r w:rsidR="002F1F26">
              <w:t>of the evaluation plan</w:t>
            </w:r>
          </w:p>
        </w:tc>
      </w:tr>
      <w:tr w14:paraId="028C0202" w14:textId="77777777" w:rsidTr="00233B22">
        <w:tblPrEx>
          <w:tblW w:w="9450" w:type="dxa"/>
          <w:tblLook w:val="04A0"/>
        </w:tblPrEx>
        <w:tc>
          <w:tcPr>
            <w:tcW w:w="1980" w:type="dxa"/>
            <w:shd w:val="clear" w:color="auto" w:fill="595959" w:themeFill="text1" w:themeFillTint="A6"/>
            <w:vAlign w:val="center"/>
          </w:tcPr>
          <w:p w:rsidR="002D343A" w:rsidRPr="003F1EBC" w:rsidP="009F18DE" w14:paraId="43C354B6" w14:textId="77777777">
            <w:pPr>
              <w:pStyle w:val="TableTextLeft"/>
              <w:rPr>
                <w:color w:val="FFFFFF" w:themeColor="background1"/>
              </w:rPr>
            </w:pPr>
            <w:r w:rsidRPr="003F1EBC">
              <w:rPr>
                <w:color w:val="FFFFFF" w:themeColor="background1"/>
              </w:rPr>
              <w:t>Tables or figures</w:t>
            </w:r>
          </w:p>
        </w:tc>
        <w:tc>
          <w:tcPr>
            <w:tcW w:w="7470" w:type="dxa"/>
            <w:vAlign w:val="center"/>
          </w:tcPr>
          <w:p w:rsidR="002D343A" w:rsidRPr="003F1EBC" w:rsidP="009F18DE" w14:paraId="3795A29C" w14:textId="1974DE6F">
            <w:pPr>
              <w:pStyle w:val="TableTextLeft"/>
            </w:pPr>
            <w:r>
              <w:t>None</w:t>
            </w:r>
          </w:p>
        </w:tc>
      </w:tr>
    </w:tbl>
    <w:p w:rsidR="00A901DF" w:rsidRPr="003F1EBC" w:rsidP="004B65E7" w14:paraId="67C1F0B6" w14:textId="793246E9">
      <w:pPr>
        <w:pStyle w:val="H2"/>
        <w:numPr>
          <w:ilvl w:val="0"/>
          <w:numId w:val="44"/>
        </w:numPr>
      </w:pPr>
      <w:bookmarkStart w:id="19" w:name="_Toc176518855"/>
      <w:r w:rsidRPr="003F1EBC">
        <w:t>Study Design</w:t>
      </w:r>
      <w:bookmarkEnd w:id="19"/>
    </w:p>
    <w:p w:rsidR="00A901DF" w:rsidRPr="003F1EBC" w:rsidP="00A901DF" w14:paraId="25639E31" w14:textId="1B25D15C">
      <w:pPr>
        <w:pStyle w:val="Paragraph"/>
      </w:pPr>
      <w:r>
        <w:t>Start with</w:t>
      </w:r>
      <w:r w:rsidRPr="003F1EBC">
        <w:t xml:space="preserve"> a one</w:t>
      </w:r>
      <w:r w:rsidRPr="003F1EBC" w:rsidR="00417D53">
        <w:t>-</w:t>
      </w:r>
      <w:r w:rsidRPr="003F1EBC">
        <w:t xml:space="preserve">paragraph introduction highlighting that this </w:t>
      </w:r>
      <w:r w:rsidR="00FD27BA">
        <w:t>section</w:t>
      </w:r>
      <w:r w:rsidRPr="003F1EBC">
        <w:t xml:space="preserve"> will provide an overview of the study design, sample, and data collection. Please include information about </w:t>
      </w:r>
      <w:r w:rsidRPr="003F1EBC" w:rsidR="00135434">
        <w:t xml:space="preserve">whether and </w:t>
      </w:r>
      <w:r w:rsidRPr="003F1EBC">
        <w:t xml:space="preserve">where your study was registered (for </w:t>
      </w:r>
      <w:r w:rsidRPr="003F1EBC" w:rsidR="00135434">
        <w:t>example, whether it was registered at</w:t>
      </w:r>
      <w:r w:rsidRPr="003F1EBC">
        <w:t xml:space="preserve"> clinicaltrials.gov or Open Science Framework).</w:t>
      </w:r>
    </w:p>
    <w:p w:rsidR="00A901DF" w:rsidRPr="003F1EBC" w:rsidP="008F61EE" w14:paraId="79B8844E" w14:textId="50D02811">
      <w:pPr>
        <w:pStyle w:val="H3"/>
      </w:pPr>
      <w:bookmarkStart w:id="20" w:name="_Toc176518856"/>
      <w:r>
        <w:t>A.</w:t>
      </w:r>
      <w:r w:rsidR="00763569">
        <w:tab/>
      </w:r>
      <w:r w:rsidRPr="003F1EBC">
        <w:t>Evaluation enrollment and assignment to study conditions</w:t>
      </w:r>
      <w:bookmarkEnd w:id="20"/>
      <w:r w:rsidRPr="003F1EBC">
        <w:t xml:space="preserve"> </w:t>
      </w:r>
    </w:p>
    <w:tbl>
      <w:tblPr>
        <w:tblStyle w:val="PlainTable2"/>
        <w:tblW w:w="9450" w:type="dxa"/>
        <w:tblLook w:val="04A0"/>
      </w:tblPr>
      <w:tblGrid>
        <w:gridCol w:w="1980"/>
        <w:gridCol w:w="7470"/>
      </w:tblGrid>
      <w:tr w14:paraId="0CC2C21D" w14:textId="77777777" w:rsidTr="00233B22">
        <w:tblPrEx>
          <w:tblW w:w="9450" w:type="dxa"/>
          <w:tblLook w:val="04A0"/>
        </w:tblPrEx>
        <w:tc>
          <w:tcPr>
            <w:tcW w:w="1980" w:type="dxa"/>
            <w:shd w:val="clear" w:color="auto" w:fill="595959" w:themeFill="text1" w:themeFillTint="A6"/>
            <w:vAlign w:val="center"/>
          </w:tcPr>
          <w:p w:rsidR="002D343A" w:rsidRPr="003F1EBC" w:rsidP="009F18DE" w14:paraId="244FC68A" w14:textId="77777777">
            <w:pPr>
              <w:pStyle w:val="TableTextLeft"/>
              <w:rPr>
                <w:color w:val="FFFFFF" w:themeColor="background1"/>
              </w:rPr>
            </w:pPr>
            <w:r w:rsidRPr="003F1EBC">
              <w:rPr>
                <w:color w:val="FFFFFF" w:themeColor="background1"/>
              </w:rPr>
              <w:t>Purpose</w:t>
            </w:r>
          </w:p>
        </w:tc>
        <w:tc>
          <w:tcPr>
            <w:tcW w:w="7470" w:type="dxa"/>
            <w:vAlign w:val="center"/>
          </w:tcPr>
          <w:p w:rsidR="002D343A" w:rsidRPr="003F1EBC" w:rsidP="009F18DE" w14:paraId="2380517C" w14:textId="0BA107A7">
            <w:pPr>
              <w:pStyle w:val="TableTextLeft"/>
              <w:rPr>
                <w:b w:val="0"/>
                <w:bCs w:val="0"/>
              </w:rPr>
            </w:pPr>
            <w:r w:rsidRPr="003F1EBC">
              <w:rPr>
                <w:b w:val="0"/>
                <w:bCs w:val="0"/>
              </w:rPr>
              <w:t xml:space="preserve">Describe </w:t>
            </w:r>
            <w:r w:rsidRPr="003F1EBC" w:rsidR="00F243B1">
              <w:rPr>
                <w:b w:val="0"/>
                <w:bCs w:val="0"/>
              </w:rPr>
              <w:t xml:space="preserve">how members of the focal population became part of the impact study sample and </w:t>
            </w:r>
            <w:r w:rsidRPr="003F1EBC">
              <w:rPr>
                <w:b w:val="0"/>
                <w:bCs w:val="0"/>
              </w:rPr>
              <w:t>the research design</w:t>
            </w:r>
            <w:r w:rsidRPr="003F1EBC" w:rsidR="00F243B1">
              <w:rPr>
                <w:b w:val="0"/>
                <w:bCs w:val="0"/>
              </w:rPr>
              <w:t xml:space="preserve"> (RCT or QED) used to assign</w:t>
            </w:r>
            <w:r w:rsidRPr="003F1EBC">
              <w:rPr>
                <w:b w:val="0"/>
                <w:bCs w:val="0"/>
              </w:rPr>
              <w:t xml:space="preserve"> participants </w:t>
            </w:r>
            <w:r w:rsidRPr="003F1EBC" w:rsidR="00F243B1">
              <w:rPr>
                <w:b w:val="0"/>
                <w:bCs w:val="0"/>
              </w:rPr>
              <w:t xml:space="preserve">to the treatment/intervention </w:t>
            </w:r>
            <w:r w:rsidRPr="003F1EBC" w:rsidR="007977DA">
              <w:rPr>
                <w:b w:val="0"/>
                <w:bCs w:val="0"/>
              </w:rPr>
              <w:t>or</w:t>
            </w:r>
            <w:r w:rsidRPr="003F1EBC" w:rsidR="00F243B1">
              <w:rPr>
                <w:b w:val="0"/>
                <w:bCs w:val="0"/>
              </w:rPr>
              <w:t xml:space="preserve"> </w:t>
            </w:r>
            <w:r w:rsidRPr="003F1EBC" w:rsidR="00531CAC">
              <w:rPr>
                <w:b w:val="0"/>
                <w:bCs w:val="0"/>
              </w:rPr>
              <w:t>comparison</w:t>
            </w:r>
            <w:r w:rsidRPr="003F1EBC" w:rsidR="00F243B1">
              <w:rPr>
                <w:b w:val="0"/>
                <w:bCs w:val="0"/>
              </w:rPr>
              <w:t xml:space="preserve"> conditions</w:t>
            </w:r>
            <w:r w:rsidRPr="003F1EBC">
              <w:rPr>
                <w:b w:val="0"/>
                <w:bCs w:val="0"/>
              </w:rPr>
              <w:t>.</w:t>
            </w:r>
          </w:p>
        </w:tc>
      </w:tr>
      <w:tr w14:paraId="43521948" w14:textId="77777777" w:rsidTr="00233B22">
        <w:tblPrEx>
          <w:tblW w:w="9450" w:type="dxa"/>
          <w:tblLook w:val="04A0"/>
        </w:tblPrEx>
        <w:tc>
          <w:tcPr>
            <w:tcW w:w="1980" w:type="dxa"/>
            <w:shd w:val="clear" w:color="auto" w:fill="595959" w:themeFill="text1" w:themeFillTint="A6"/>
            <w:vAlign w:val="center"/>
          </w:tcPr>
          <w:p w:rsidR="002D343A" w:rsidRPr="003F1EBC" w:rsidP="009F18DE" w14:paraId="269D91A0" w14:textId="77777777">
            <w:pPr>
              <w:pStyle w:val="TableTextLeft"/>
              <w:rPr>
                <w:color w:val="FFFFFF" w:themeColor="background1"/>
              </w:rPr>
            </w:pPr>
            <w:r w:rsidRPr="003F1EBC">
              <w:rPr>
                <w:color w:val="FFFFFF" w:themeColor="background1"/>
              </w:rPr>
              <w:t>Instructions</w:t>
            </w:r>
          </w:p>
        </w:tc>
        <w:tc>
          <w:tcPr>
            <w:tcW w:w="7470" w:type="dxa"/>
            <w:vAlign w:val="center"/>
          </w:tcPr>
          <w:p w:rsidR="00AD04E6" w:rsidRPr="003F1EBC" w:rsidP="009F18DE" w14:paraId="5191D1A8" w14:textId="5B0D6523">
            <w:pPr>
              <w:pStyle w:val="TableTextLeft"/>
            </w:pPr>
            <w:r w:rsidRPr="003F1EBC">
              <w:t>This section should provide information on the following:</w:t>
            </w:r>
          </w:p>
          <w:p w:rsidR="006B5256" w:rsidRPr="003F1EBC" w:rsidP="00DB0240" w14:paraId="3B25FA39" w14:textId="66144BA0">
            <w:pPr>
              <w:pStyle w:val="TableListNumber"/>
              <w:numPr>
                <w:ilvl w:val="0"/>
                <w:numId w:val="33"/>
              </w:numPr>
            </w:pPr>
            <w:r w:rsidRPr="003F1EBC">
              <w:t xml:space="preserve">Recruitment and </w:t>
            </w:r>
            <w:r w:rsidR="00F145D4">
              <w:t xml:space="preserve">enrollment targets for the </w:t>
            </w:r>
            <w:r w:rsidRPr="003F1EBC">
              <w:t>study</w:t>
            </w:r>
            <w:r w:rsidR="00F145D4">
              <w:t>’s</w:t>
            </w:r>
            <w:r w:rsidRPr="003F1EBC">
              <w:t xml:space="preserve"> intervention and </w:t>
            </w:r>
            <w:r w:rsidRPr="003F1EBC" w:rsidR="00531CAC">
              <w:t>comparison</w:t>
            </w:r>
            <w:r w:rsidRPr="003F1EBC">
              <w:t xml:space="preserve"> groups</w:t>
            </w:r>
          </w:p>
          <w:p w:rsidR="00DD7E95" w:rsidRPr="003F1EBC" w:rsidP="00DB0240" w14:paraId="73E390BC" w14:textId="447E8264">
            <w:pPr>
              <w:pStyle w:val="TableListNumber"/>
              <w:numPr>
                <w:ilvl w:val="0"/>
                <w:numId w:val="33"/>
              </w:numPr>
            </w:pPr>
            <w:r w:rsidRPr="003F1EBC">
              <w:t xml:space="preserve">Location of recruitment by intervention and </w:t>
            </w:r>
            <w:r w:rsidRPr="003F1EBC" w:rsidR="00531CAC">
              <w:t>comparison</w:t>
            </w:r>
            <w:r w:rsidRPr="003F1EBC">
              <w:t xml:space="preserve"> groups</w:t>
            </w:r>
          </w:p>
          <w:p w:rsidR="006B5256" w:rsidRPr="003F1EBC" w:rsidP="00DB0240" w14:paraId="3AFD2AA2" w14:textId="44975640">
            <w:pPr>
              <w:pStyle w:val="TableListNumber"/>
              <w:numPr>
                <w:ilvl w:val="0"/>
                <w:numId w:val="33"/>
              </w:numPr>
            </w:pPr>
            <w:r w:rsidRPr="003F1EBC">
              <w:t>Participant eligibility criteria</w:t>
            </w:r>
          </w:p>
          <w:p w:rsidR="006B5256" w:rsidRPr="003F1EBC" w:rsidP="00DB0240" w14:paraId="1D595F19" w14:textId="4D3E77B7">
            <w:pPr>
              <w:pStyle w:val="TableListNumber"/>
              <w:numPr>
                <w:ilvl w:val="0"/>
                <w:numId w:val="33"/>
              </w:numPr>
            </w:pPr>
            <w:r w:rsidRPr="003F1EBC">
              <w:t>Special recruitment and enrollment procedures</w:t>
            </w:r>
            <w:r w:rsidRPr="003F1EBC" w:rsidR="00DD7E95">
              <w:t>, if any</w:t>
            </w:r>
          </w:p>
          <w:p w:rsidR="00DD7E95" w:rsidRPr="003F1EBC" w:rsidP="00DB0240" w14:paraId="4681469A" w14:textId="210D11C8">
            <w:pPr>
              <w:pStyle w:val="TableListNumber"/>
              <w:numPr>
                <w:ilvl w:val="0"/>
                <w:numId w:val="33"/>
              </w:numPr>
            </w:pPr>
            <w:r w:rsidRPr="003F1EBC">
              <w:t>Consent process</w:t>
            </w:r>
          </w:p>
          <w:p w:rsidR="00990BFA" w:rsidRPr="003F1EBC" w:rsidP="009F18DE" w14:paraId="2CBD4BA6" w14:textId="04B74C58">
            <w:pPr>
              <w:pStyle w:val="TableTextLeft"/>
              <w:rPr>
                <w:b/>
                <w:bCs/>
                <w:i/>
                <w:iCs/>
              </w:rPr>
            </w:pPr>
            <w:r w:rsidRPr="003F1EBC">
              <w:rPr>
                <w:b/>
                <w:bCs/>
                <w:i/>
                <w:iCs/>
              </w:rPr>
              <w:t>If the study is an RCT</w:t>
            </w:r>
            <w:r w:rsidRPr="003F1EBC">
              <w:rPr>
                <w:b/>
                <w:bCs/>
                <w:i/>
                <w:iCs/>
              </w:rPr>
              <w:t>:</w:t>
            </w:r>
          </w:p>
          <w:p w:rsidR="002D343A" w:rsidRPr="003F1EBC" w:rsidP="009F18DE" w14:paraId="301C80BF" w14:textId="0DA08517">
            <w:pPr>
              <w:pStyle w:val="TableTextLeft"/>
              <w:rPr>
                <w:i/>
                <w:iCs/>
              </w:rPr>
            </w:pPr>
            <w:r w:rsidRPr="003F1EBC">
              <w:t xml:space="preserve">Describe </w:t>
            </w:r>
            <w:r w:rsidRPr="003F1EBC" w:rsidR="00DD7E95">
              <w:t>the following about the random assignment process</w:t>
            </w:r>
            <w:r w:rsidRPr="003F1EBC">
              <w:t xml:space="preserve">: </w:t>
            </w:r>
          </w:p>
          <w:p w:rsidR="002D343A" w:rsidRPr="003F1EBC" w:rsidP="00DB0240" w14:paraId="7272D270" w14:textId="34CFF4F1">
            <w:pPr>
              <w:pStyle w:val="TableListNumber"/>
              <w:numPr>
                <w:ilvl w:val="0"/>
                <w:numId w:val="34"/>
              </w:numPr>
            </w:pPr>
            <w:r w:rsidRPr="003F1EBC">
              <w:t>Unit of randomization</w:t>
            </w:r>
          </w:p>
          <w:p w:rsidR="006560AF" w:rsidRPr="003F1EBC" w:rsidP="00DB0240" w14:paraId="538027F5" w14:textId="028662DE">
            <w:pPr>
              <w:pStyle w:val="TableListNumber"/>
              <w:numPr>
                <w:ilvl w:val="0"/>
                <w:numId w:val="34"/>
              </w:numPr>
            </w:pPr>
            <w:r w:rsidRPr="003F1EBC">
              <w:t xml:space="preserve">Who randomly assigned units to </w:t>
            </w:r>
            <w:r w:rsidRPr="003F1EBC" w:rsidR="00531CAC">
              <w:t xml:space="preserve">intervention </w:t>
            </w:r>
            <w:r w:rsidRPr="003F1EBC">
              <w:t xml:space="preserve">or </w:t>
            </w:r>
            <w:r w:rsidRPr="003F1EBC" w:rsidR="00531CAC">
              <w:t xml:space="preserve">comparison </w:t>
            </w:r>
            <w:r w:rsidRPr="003F1EBC">
              <w:t>conditions, and when, how, and under what circumstances that</w:t>
            </w:r>
            <w:r w:rsidR="00DB63DA">
              <w:t xml:space="preserve"> was done</w:t>
            </w:r>
          </w:p>
          <w:p w:rsidR="002D343A" w:rsidRPr="003F1EBC" w:rsidP="00DB0240" w14:paraId="3A0002EE" w14:textId="7B102A90">
            <w:pPr>
              <w:pStyle w:val="TableListNumber"/>
              <w:numPr>
                <w:ilvl w:val="0"/>
                <w:numId w:val="34"/>
              </w:numPr>
            </w:pPr>
            <w:r w:rsidRPr="003F1EBC">
              <w:t>Method of randomization</w:t>
            </w:r>
            <w:r w:rsidRPr="003F1EBC" w:rsidR="007E3E33">
              <w:t xml:space="preserve"> and whether randomization </w:t>
            </w:r>
            <w:r w:rsidR="00DB63DA">
              <w:t>was done</w:t>
            </w:r>
            <w:r w:rsidRPr="003F1EBC" w:rsidR="007E3E33">
              <w:t xml:space="preserve"> all at once or on a rolling basis</w:t>
            </w:r>
          </w:p>
          <w:p w:rsidR="002D343A" w:rsidRPr="003F1EBC" w:rsidP="00DB0240" w14:paraId="2D7D4233" w14:textId="77777777">
            <w:pPr>
              <w:pStyle w:val="TableListNumber"/>
              <w:numPr>
                <w:ilvl w:val="0"/>
                <w:numId w:val="34"/>
              </w:numPr>
            </w:pPr>
            <w:r w:rsidRPr="003F1EBC">
              <w:t>Stratification/blocking (if applicable)</w:t>
            </w:r>
          </w:p>
          <w:p w:rsidR="002D343A" w:rsidRPr="003F1EBC" w:rsidP="00DB0240" w14:paraId="39615AEC" w14:textId="69AFECD1">
            <w:pPr>
              <w:pStyle w:val="TableListNumber"/>
              <w:numPr>
                <w:ilvl w:val="0"/>
                <w:numId w:val="34"/>
              </w:numPr>
            </w:pPr>
            <w:r>
              <w:t>Planned</w:t>
            </w:r>
            <w:r w:rsidRPr="003F1EBC">
              <w:t xml:space="preserve"> probability of assignment to the intervention group</w:t>
            </w:r>
          </w:p>
          <w:p w:rsidR="007E3E33" w:rsidRPr="003F1EBC" w:rsidP="00DB0240" w14:paraId="24C4CCCD" w14:textId="568E2242">
            <w:pPr>
              <w:pStyle w:val="TableListNumber"/>
              <w:numPr>
                <w:ilvl w:val="0"/>
                <w:numId w:val="34"/>
              </w:numPr>
            </w:pPr>
            <w:r w:rsidRPr="003F1EBC">
              <w:t xml:space="preserve">If applicable, any subsampling that </w:t>
            </w:r>
            <w:r w:rsidR="00377782">
              <w:t>took place</w:t>
            </w:r>
            <w:r w:rsidRPr="003F1EBC">
              <w:t xml:space="preserve"> after random assignment, the reason for it, the criteria </w:t>
            </w:r>
            <w:r w:rsidR="000C25B5">
              <w:t xml:space="preserve">you </w:t>
            </w:r>
            <w:r w:rsidRPr="003F1EBC">
              <w:t>used, and how you implemented the subsampling</w:t>
            </w:r>
          </w:p>
          <w:p w:rsidR="00990BFA" w:rsidRPr="003F1EBC" w:rsidP="009F18DE" w14:paraId="24F86B9A" w14:textId="686EE11E">
            <w:pPr>
              <w:pStyle w:val="TableTextLeft"/>
              <w:rPr>
                <w:b/>
                <w:bCs/>
                <w:i/>
                <w:iCs/>
              </w:rPr>
            </w:pPr>
            <w:r w:rsidRPr="003F1EBC">
              <w:rPr>
                <w:b/>
                <w:bCs/>
                <w:i/>
                <w:iCs/>
              </w:rPr>
              <w:t>If the study is a QED</w:t>
            </w:r>
            <w:r w:rsidRPr="003F1EBC">
              <w:rPr>
                <w:b/>
                <w:bCs/>
                <w:i/>
                <w:iCs/>
              </w:rPr>
              <w:t>:</w:t>
            </w:r>
          </w:p>
          <w:p w:rsidR="008B5EB1" w:rsidRPr="003F1EBC" w:rsidP="009F18DE" w14:paraId="23209D81" w14:textId="703D954E">
            <w:pPr>
              <w:pStyle w:val="TableTextLeft"/>
            </w:pPr>
            <w:r w:rsidRPr="003F1EBC">
              <w:t>D</w:t>
            </w:r>
            <w:r w:rsidRPr="003F1EBC" w:rsidR="002D343A">
              <w:t>escribe the</w:t>
            </w:r>
            <w:r w:rsidRPr="003F1EBC">
              <w:t xml:space="preserve"> following:</w:t>
            </w:r>
          </w:p>
          <w:p w:rsidR="002D343A" w:rsidRPr="003F1EBC" w:rsidP="00DB0240" w14:paraId="66E9D2A5" w14:textId="6512B97D">
            <w:pPr>
              <w:pStyle w:val="TableListNumber"/>
              <w:numPr>
                <w:ilvl w:val="0"/>
                <w:numId w:val="35"/>
              </w:numPr>
            </w:pPr>
            <w:r w:rsidRPr="003F1EBC">
              <w:t>The</w:t>
            </w:r>
            <w:r w:rsidRPr="003F1EBC">
              <w:t xml:space="preserve"> process used </w:t>
            </w:r>
            <w:r w:rsidR="00377782">
              <w:t>to</w:t>
            </w:r>
            <w:r w:rsidRPr="003F1EBC" w:rsidR="00B52D3D">
              <w:t xml:space="preserve"> identify and form the treatment and comparison groups, including whether you assigned clients or groups of clients to the treatment or comparison group. Specify when this assignment procedure </w:t>
            </w:r>
            <w:r w:rsidR="00377782">
              <w:t>took place</w:t>
            </w:r>
            <w:r w:rsidRPr="003F1EBC" w:rsidR="00B52D3D">
              <w:t xml:space="preserve"> relative to the timing of obtaining consent and collecting baseline data. </w:t>
            </w:r>
          </w:p>
          <w:p w:rsidR="00AF3D23" w:rsidRPr="003F1EBC" w:rsidP="00DB0240" w14:paraId="784C3B60" w14:textId="04184E61">
            <w:pPr>
              <w:pStyle w:val="TableListNumber"/>
              <w:numPr>
                <w:ilvl w:val="0"/>
                <w:numId w:val="34"/>
              </w:numPr>
            </w:pPr>
            <w:r w:rsidRPr="003F1EBC">
              <w:t xml:space="preserve">Indicate that Section IV.B of this report includes information about how </w:t>
            </w:r>
            <w:r w:rsidR="007550F8">
              <w:t xml:space="preserve">you assessed </w:t>
            </w:r>
            <w:r w:rsidRPr="003F1EBC">
              <w:t xml:space="preserve">baseline equivalence for the final QED analytic sample used to estimate the main findings </w:t>
            </w:r>
            <w:r w:rsidR="007550F8">
              <w:t xml:space="preserve">(the ones </w:t>
            </w:r>
            <w:r w:rsidRPr="003F1EBC">
              <w:t>based on the primary research questions</w:t>
            </w:r>
            <w:r w:rsidR="007550F8">
              <w:t>)</w:t>
            </w:r>
            <w:r w:rsidRPr="003F1EBC">
              <w:t>.</w:t>
            </w:r>
          </w:p>
          <w:p w:rsidR="00B52D3D" w:rsidRPr="003F1EBC" w:rsidP="00DB0240" w14:paraId="299753EC" w14:textId="266D09FF">
            <w:pPr>
              <w:pStyle w:val="TableListNumber"/>
              <w:numPr>
                <w:ilvl w:val="0"/>
                <w:numId w:val="34"/>
              </w:numPr>
            </w:pPr>
            <w:r w:rsidRPr="003F1EBC">
              <w:t xml:space="preserve">If </w:t>
            </w:r>
            <w:r w:rsidR="00395E01">
              <w:t xml:space="preserve">you used </w:t>
            </w:r>
            <w:r w:rsidRPr="003F1EBC">
              <w:t xml:space="preserve">an administrative data set to </w:t>
            </w:r>
            <w:r w:rsidR="00395E01">
              <w:t>select</w:t>
            </w:r>
            <w:r w:rsidRPr="003F1EBC">
              <w:t xml:space="preserve"> the comparison group, describe the source of the data and the criteria for identifying people similar to the clients in the treatment group, including characteristics and variables used to create comparable groups. </w:t>
            </w:r>
          </w:p>
          <w:p w:rsidR="002D343A" w:rsidRPr="003F1EBC" w:rsidP="00DB0240" w14:paraId="05E87EB8" w14:textId="3542FF38">
            <w:pPr>
              <w:pStyle w:val="TableListNumber"/>
              <w:numPr>
                <w:ilvl w:val="0"/>
                <w:numId w:val="34"/>
              </w:numPr>
            </w:pPr>
            <w:r w:rsidRPr="003F1EBC">
              <w:t xml:space="preserve">If your study was originally an RCT but </w:t>
            </w:r>
            <w:r w:rsidR="0041786B">
              <w:t xml:space="preserve">you </w:t>
            </w:r>
            <w:r w:rsidRPr="003F1EBC">
              <w:t xml:space="preserve">had </w:t>
            </w:r>
            <w:r w:rsidR="004C4475">
              <w:t>to</w:t>
            </w:r>
            <w:r w:rsidRPr="003F1EBC">
              <w:t xml:space="preserve"> </w:t>
            </w:r>
            <w:r w:rsidR="0041786B">
              <w:t xml:space="preserve">use </w:t>
            </w:r>
            <w:r w:rsidRPr="003F1EBC">
              <w:t>a QED approach such as propensity score matching or weighting</w:t>
            </w:r>
            <w:r w:rsidR="0041786B">
              <w:t xml:space="preserve"> to construct a comparison group</w:t>
            </w:r>
            <w:r w:rsidRPr="003F1EBC">
              <w:t xml:space="preserve"> </w:t>
            </w:r>
            <w:r w:rsidR="0041786B">
              <w:t>(</w:t>
            </w:r>
            <w:r w:rsidRPr="003F1EBC">
              <w:t xml:space="preserve">because of high attrition and lack of baseline equivalence or some other issue with random assignment), please state that in this section. </w:t>
            </w:r>
            <w:r w:rsidRPr="003F1EBC" w:rsidR="00AF3D23">
              <w:t>Also indicate in this section that Appendix C provides details of the original RCT design, including attrition rates and baseline equivalence.</w:t>
            </w:r>
          </w:p>
        </w:tc>
      </w:tr>
      <w:tr w14:paraId="7A8FBC47" w14:textId="77777777" w:rsidTr="00233B22">
        <w:tblPrEx>
          <w:tblW w:w="9450" w:type="dxa"/>
          <w:tblLook w:val="04A0"/>
        </w:tblPrEx>
        <w:tc>
          <w:tcPr>
            <w:tcW w:w="1980" w:type="dxa"/>
            <w:shd w:val="clear" w:color="auto" w:fill="595959" w:themeFill="text1" w:themeFillTint="A6"/>
            <w:vAlign w:val="center"/>
          </w:tcPr>
          <w:p w:rsidR="002D343A" w:rsidRPr="003F1EBC" w:rsidP="009F18DE" w14:paraId="3FA0C116" w14:textId="02C8E334">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2D343A" w:rsidRPr="003F1EBC" w:rsidP="009F18DE" w14:paraId="2CD39E46" w14:textId="0ACEC006">
            <w:pPr>
              <w:pStyle w:val="TableTextLeft"/>
            </w:pPr>
            <w:r w:rsidRPr="003F1EBC">
              <w:t xml:space="preserve">HMRE evaluations: </w:t>
            </w:r>
            <w:r w:rsidR="000C25B5">
              <w:t>i</w:t>
            </w:r>
            <w:r w:rsidRPr="003F1EBC">
              <w:t xml:space="preserve">mpact </w:t>
            </w:r>
            <w:r w:rsidR="000C25B5">
              <w:t>a</w:t>
            </w:r>
            <w:r w:rsidRPr="003F1EBC">
              <w:t xml:space="preserve">nalysis </w:t>
            </w:r>
            <w:r w:rsidR="000C25B5">
              <w:t>p</w:t>
            </w:r>
            <w:r w:rsidRPr="003F1EBC">
              <w:t>lan (Section C.1)</w:t>
            </w:r>
          </w:p>
          <w:p w:rsidR="00DE3571" w:rsidRPr="003F1EBC" w:rsidP="009F18DE" w14:paraId="151C5258" w14:textId="0D275DF1">
            <w:pPr>
              <w:pStyle w:val="TableTextLeft"/>
            </w:pPr>
            <w:r w:rsidRPr="003F1EBC">
              <w:t xml:space="preserve">RF evaluations: </w:t>
            </w:r>
            <w:r w:rsidRPr="003F1EBC" w:rsidR="00FC11C9">
              <w:t xml:space="preserve">Sections 7 and 9 of the </w:t>
            </w:r>
            <w:r w:rsidR="007550F8">
              <w:t>e</w:t>
            </w:r>
            <w:r w:rsidRPr="003F1EBC" w:rsidR="00FC11C9">
              <w:t xml:space="preserve">valuation </w:t>
            </w:r>
            <w:r w:rsidR="007550F8">
              <w:t>p</w:t>
            </w:r>
            <w:r w:rsidRPr="003F1EBC" w:rsidR="00FC11C9">
              <w:t>lan</w:t>
            </w:r>
          </w:p>
        </w:tc>
      </w:tr>
      <w:tr w14:paraId="5478B70C" w14:textId="77777777" w:rsidTr="00233B22">
        <w:tblPrEx>
          <w:tblW w:w="9450" w:type="dxa"/>
          <w:tblLook w:val="04A0"/>
        </w:tblPrEx>
        <w:tc>
          <w:tcPr>
            <w:tcW w:w="1980" w:type="dxa"/>
            <w:shd w:val="clear" w:color="auto" w:fill="595959" w:themeFill="text1" w:themeFillTint="A6"/>
            <w:vAlign w:val="center"/>
          </w:tcPr>
          <w:p w:rsidR="002D343A" w:rsidRPr="003F1EBC" w:rsidP="009F18DE" w14:paraId="7736E67A" w14:textId="77777777">
            <w:pPr>
              <w:pStyle w:val="TableTextLeft"/>
              <w:rPr>
                <w:color w:val="FFFFFF" w:themeColor="background1"/>
              </w:rPr>
            </w:pPr>
            <w:r w:rsidRPr="003F1EBC">
              <w:rPr>
                <w:color w:val="FFFFFF" w:themeColor="background1"/>
              </w:rPr>
              <w:t>Tables or figures</w:t>
            </w:r>
          </w:p>
        </w:tc>
        <w:tc>
          <w:tcPr>
            <w:tcW w:w="7470" w:type="dxa"/>
            <w:vAlign w:val="center"/>
          </w:tcPr>
          <w:p w:rsidR="002D343A" w:rsidRPr="003F1EBC" w:rsidP="009F18DE" w14:paraId="1034CBBC" w14:textId="17DC1B5E">
            <w:pPr>
              <w:pStyle w:val="TableTextLeft"/>
            </w:pPr>
            <w:r w:rsidRPr="003F1EBC">
              <w:t>None</w:t>
            </w:r>
          </w:p>
        </w:tc>
      </w:tr>
    </w:tbl>
    <w:p w:rsidR="00A901DF" w:rsidRPr="003F1EBC" w:rsidP="008F61EE" w14:paraId="66F20757" w14:textId="33676E1D">
      <w:pPr>
        <w:pStyle w:val="H3"/>
      </w:pPr>
      <w:bookmarkStart w:id="21" w:name="_Toc176518857"/>
      <w:r>
        <w:t>B.</w:t>
      </w:r>
      <w:r w:rsidR="00763569">
        <w:tab/>
      </w:r>
      <w:r w:rsidRPr="003F1EBC">
        <w:t xml:space="preserve">Outcome </w:t>
      </w:r>
      <w:r w:rsidRPr="003F1EBC" w:rsidR="0041786B">
        <w:t>me</w:t>
      </w:r>
      <w:r w:rsidRPr="003F1EBC">
        <w:t>asures</w:t>
      </w:r>
      <w:bookmarkEnd w:id="21"/>
    </w:p>
    <w:tbl>
      <w:tblPr>
        <w:tblStyle w:val="PlainTable2"/>
        <w:tblW w:w="9450" w:type="dxa"/>
        <w:tblLook w:val="04A0"/>
      </w:tblPr>
      <w:tblGrid>
        <w:gridCol w:w="1980"/>
        <w:gridCol w:w="7470"/>
      </w:tblGrid>
      <w:tr w14:paraId="10286629" w14:textId="77777777" w:rsidTr="00233B22">
        <w:tblPrEx>
          <w:tblW w:w="9450" w:type="dxa"/>
          <w:tblLook w:val="04A0"/>
        </w:tblPrEx>
        <w:tc>
          <w:tcPr>
            <w:tcW w:w="1980" w:type="dxa"/>
            <w:shd w:val="clear" w:color="auto" w:fill="595959" w:themeFill="text1" w:themeFillTint="A6"/>
            <w:vAlign w:val="center"/>
          </w:tcPr>
          <w:p w:rsidR="002D343A" w:rsidRPr="003F1EBC" w:rsidP="009F18DE" w14:paraId="6430B6EC" w14:textId="77777777">
            <w:pPr>
              <w:pStyle w:val="TableTextLeft"/>
              <w:rPr>
                <w:color w:val="FFFFFF" w:themeColor="background1"/>
              </w:rPr>
            </w:pPr>
            <w:r w:rsidRPr="003F1EBC">
              <w:rPr>
                <w:color w:val="FFFFFF" w:themeColor="background1"/>
              </w:rPr>
              <w:t>Purpose</w:t>
            </w:r>
          </w:p>
        </w:tc>
        <w:tc>
          <w:tcPr>
            <w:tcW w:w="7470" w:type="dxa"/>
            <w:vAlign w:val="center"/>
          </w:tcPr>
          <w:p w:rsidR="002D343A" w:rsidRPr="009F18DE" w:rsidP="009F18DE" w14:paraId="3BE6611D" w14:textId="39B01FD3">
            <w:pPr>
              <w:pStyle w:val="TableTextLeft"/>
            </w:pPr>
            <w:r w:rsidRPr="003F1EBC">
              <w:rPr>
                <w:b w:val="0"/>
                <w:bCs w:val="0"/>
              </w:rPr>
              <w:t xml:space="preserve">Describe </w:t>
            </w:r>
            <w:r w:rsidR="00787EF4">
              <w:rPr>
                <w:b w:val="0"/>
                <w:bCs w:val="0"/>
              </w:rPr>
              <w:t>how</w:t>
            </w:r>
            <w:r w:rsidRPr="003F1EBC">
              <w:rPr>
                <w:b w:val="0"/>
                <w:bCs w:val="0"/>
              </w:rPr>
              <w:t xml:space="preserve"> </w:t>
            </w:r>
            <w:r w:rsidR="0041786B">
              <w:rPr>
                <w:b w:val="0"/>
                <w:bCs w:val="0"/>
              </w:rPr>
              <w:t xml:space="preserve">you used </w:t>
            </w:r>
            <w:r w:rsidRPr="003F1EBC" w:rsidR="004607A4">
              <w:rPr>
                <w:b w:val="0"/>
                <w:bCs w:val="0"/>
              </w:rPr>
              <w:t xml:space="preserve">survey or other data </w:t>
            </w:r>
            <w:r w:rsidR="0041786B">
              <w:rPr>
                <w:b w:val="0"/>
                <w:bCs w:val="0"/>
              </w:rPr>
              <w:t xml:space="preserve">to </w:t>
            </w:r>
            <w:r w:rsidR="004607A4">
              <w:rPr>
                <w:b w:val="0"/>
                <w:bCs w:val="0"/>
              </w:rPr>
              <w:t xml:space="preserve">construct </w:t>
            </w:r>
            <w:r w:rsidRPr="003F1EBC">
              <w:rPr>
                <w:b w:val="0"/>
                <w:bCs w:val="0"/>
              </w:rPr>
              <w:t xml:space="preserve">the outcomes of interest </w:t>
            </w:r>
            <w:r w:rsidR="004607A4">
              <w:rPr>
                <w:b w:val="0"/>
                <w:bCs w:val="0"/>
              </w:rPr>
              <w:t>for</w:t>
            </w:r>
            <w:r w:rsidRPr="003F1EBC">
              <w:rPr>
                <w:b w:val="0"/>
                <w:bCs w:val="0"/>
              </w:rPr>
              <w:t xml:space="preserve"> the primary and secondary research questions.</w:t>
            </w:r>
          </w:p>
        </w:tc>
      </w:tr>
      <w:tr w14:paraId="65C27BD0" w14:textId="77777777" w:rsidTr="00233B22">
        <w:tblPrEx>
          <w:tblW w:w="9450" w:type="dxa"/>
          <w:tblLook w:val="04A0"/>
        </w:tblPrEx>
        <w:tc>
          <w:tcPr>
            <w:tcW w:w="1980" w:type="dxa"/>
            <w:shd w:val="clear" w:color="auto" w:fill="595959" w:themeFill="text1" w:themeFillTint="A6"/>
            <w:vAlign w:val="center"/>
          </w:tcPr>
          <w:p w:rsidR="002D343A" w:rsidRPr="003F1EBC" w:rsidP="009F18DE" w14:paraId="78E3F773" w14:textId="77777777">
            <w:pPr>
              <w:pStyle w:val="TableTextLeft"/>
              <w:rPr>
                <w:color w:val="FFFFFF" w:themeColor="background1"/>
              </w:rPr>
            </w:pPr>
            <w:r w:rsidRPr="003F1EBC">
              <w:rPr>
                <w:color w:val="FFFFFF" w:themeColor="background1"/>
              </w:rPr>
              <w:t>Instructions</w:t>
            </w:r>
          </w:p>
        </w:tc>
        <w:tc>
          <w:tcPr>
            <w:tcW w:w="7470" w:type="dxa"/>
            <w:vAlign w:val="center"/>
          </w:tcPr>
          <w:p w:rsidR="002D343A" w:rsidRPr="003F1EBC" w:rsidP="009F18DE" w14:paraId="5880278B" w14:textId="7CFE9263">
            <w:pPr>
              <w:pStyle w:val="TableTextLeft"/>
            </w:pPr>
            <w:r w:rsidRPr="003F1EBC">
              <w:t xml:space="preserve">Define the outcomes </w:t>
            </w:r>
            <w:r w:rsidR="0041786B">
              <w:t>you are</w:t>
            </w:r>
            <w:r w:rsidRPr="003F1EBC">
              <w:t xml:space="preserve"> examin</w:t>
            </w:r>
            <w:r w:rsidR="0041786B">
              <w:t>ing</w:t>
            </w:r>
            <w:r w:rsidRPr="003F1EBC">
              <w:t xml:space="preserve"> in the primary and secondary research questions. Briefly explain how </w:t>
            </w:r>
            <w:r w:rsidR="0041786B">
              <w:t xml:space="preserve">you constructed </w:t>
            </w:r>
            <w:r w:rsidRPr="003F1EBC">
              <w:t>each outcome measur</w:t>
            </w:r>
            <w:r w:rsidR="0041786B">
              <w:t>e to analyze</w:t>
            </w:r>
            <w:r w:rsidRPr="003F1EBC">
              <w:t xml:space="preserve">. If </w:t>
            </w:r>
            <w:r w:rsidR="0041786B">
              <w:t>you used more than one</w:t>
            </w:r>
            <w:r w:rsidRPr="003F1EBC">
              <w:t xml:space="preserve"> item</w:t>
            </w:r>
            <w:r w:rsidRPr="003F1EBC" w:rsidR="009220C6">
              <w:t xml:space="preserve"> or variable</w:t>
            </w:r>
            <w:r w:rsidR="0041786B">
              <w:t xml:space="preserve"> to construct a measure</w:t>
            </w:r>
            <w:r w:rsidRPr="003F1EBC">
              <w:t>,</w:t>
            </w:r>
            <w:r w:rsidRPr="003F1EBC" w:rsidR="009220C6">
              <w:t xml:space="preserve"> describe the survey items you used and how you coded them</w:t>
            </w:r>
            <w:r w:rsidRPr="003F1EBC">
              <w:t xml:space="preserve">.  </w:t>
            </w:r>
          </w:p>
          <w:p w:rsidR="00E93ED0" w:rsidRPr="003F1EBC" w:rsidP="009F18DE" w14:paraId="3B7391F7" w14:textId="558FA80B">
            <w:pPr>
              <w:pStyle w:val="TableTextLeft"/>
            </w:pPr>
            <w:r w:rsidRPr="003F1EBC">
              <w:t xml:space="preserve">These outcomes should map to the primary </w:t>
            </w:r>
            <w:r w:rsidRPr="003F1EBC" w:rsidR="009220C6">
              <w:t xml:space="preserve">and secondary </w:t>
            </w:r>
            <w:r w:rsidRPr="003F1EBC">
              <w:t>research questions</w:t>
            </w:r>
            <w:r w:rsidRPr="003F1EBC" w:rsidR="009220C6">
              <w:t>, respectively</w:t>
            </w:r>
            <w:r w:rsidRPr="003F1EBC">
              <w:t xml:space="preserve">. Include the time period(s) you used to assess impacts for these questions. Whenever applicable and possible, provide the properties of the outcome measures, such as </w:t>
            </w:r>
            <w:r w:rsidRPr="003F1EBC" w:rsidR="00C2502D">
              <w:t xml:space="preserve">inter-rater </w:t>
            </w:r>
            <w:r w:rsidRPr="003F1EBC">
              <w:t>reliability and internal consistency.</w:t>
            </w:r>
          </w:p>
          <w:p w:rsidR="00B828A4" w:rsidRPr="003F1EBC" w:rsidP="009F18DE" w14:paraId="6E87AB46" w14:textId="637698B3">
            <w:pPr>
              <w:pStyle w:val="TableTextLeft"/>
            </w:pPr>
            <w:r>
              <w:t>In Appendix D, y</w:t>
            </w:r>
            <w:r w:rsidR="004607A4">
              <w:t>ou can give the d</w:t>
            </w:r>
            <w:r w:rsidRPr="003F1EBC" w:rsidR="004A343B">
              <w:t>etails about</w:t>
            </w:r>
            <w:r w:rsidR="004607A4">
              <w:t xml:space="preserve"> how you cleaned</w:t>
            </w:r>
            <w:r w:rsidRPr="003F1EBC" w:rsidR="004A343B">
              <w:t xml:space="preserve"> data to prepare </w:t>
            </w:r>
            <w:r w:rsidR="004607A4">
              <w:t>them</w:t>
            </w:r>
            <w:r w:rsidRPr="003F1EBC" w:rsidR="004A343B">
              <w:t xml:space="preserve"> for constructing the outcome measures.</w:t>
            </w:r>
          </w:p>
        </w:tc>
      </w:tr>
      <w:tr w14:paraId="58940BD8" w14:textId="77777777" w:rsidTr="00233B22">
        <w:tblPrEx>
          <w:tblW w:w="9450" w:type="dxa"/>
          <w:tblLook w:val="04A0"/>
        </w:tblPrEx>
        <w:trPr>
          <w:trHeight w:val="638"/>
        </w:trPr>
        <w:tc>
          <w:tcPr>
            <w:tcW w:w="1980" w:type="dxa"/>
            <w:shd w:val="clear" w:color="auto" w:fill="595959" w:themeFill="text1" w:themeFillTint="A6"/>
            <w:vAlign w:val="center"/>
          </w:tcPr>
          <w:p w:rsidR="002D343A" w:rsidRPr="003F1EBC" w:rsidP="009F18DE" w14:paraId="7114BD3E" w14:textId="32399916">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2D343A" w:rsidRPr="003F1EBC" w:rsidP="009F18DE" w14:paraId="6AEA1FA3" w14:textId="4F7151E1">
            <w:pPr>
              <w:pStyle w:val="TableTextLeft"/>
            </w:pPr>
            <w:r w:rsidRPr="003F1EBC">
              <w:t xml:space="preserve">HMRE evaluations: </w:t>
            </w:r>
            <w:r w:rsidR="00BF1B04">
              <w:t>i</w:t>
            </w:r>
            <w:r w:rsidRPr="003F1EBC">
              <w:t xml:space="preserve">mpact </w:t>
            </w:r>
            <w:r w:rsidR="00BF1B04">
              <w:t>a</w:t>
            </w:r>
            <w:r w:rsidRPr="003F1EBC">
              <w:t xml:space="preserve">nalysis </w:t>
            </w:r>
            <w:r w:rsidR="00BF1B04">
              <w:t>p</w:t>
            </w:r>
            <w:r w:rsidRPr="003F1EBC">
              <w:t>lan (Section A.3 and Tables 1 and 2)</w:t>
            </w:r>
            <w:r w:rsidRPr="003F1EBC" w:rsidR="00164D65">
              <w:t>.</w:t>
            </w:r>
          </w:p>
          <w:p w:rsidR="00DE3571" w:rsidRPr="003F1EBC" w:rsidP="009F18DE" w14:paraId="43ACD5D4" w14:textId="2977D177">
            <w:pPr>
              <w:pStyle w:val="TableTextLeft"/>
            </w:pPr>
            <w:r w:rsidRPr="003F1EBC">
              <w:t xml:space="preserve">RF evaluations: </w:t>
            </w:r>
            <w:r w:rsidRPr="003F1EBC" w:rsidR="00CF049A">
              <w:t xml:space="preserve">Section 10.1 </w:t>
            </w:r>
            <w:r w:rsidR="002F1F26">
              <w:t>of the evaluation plan</w:t>
            </w:r>
          </w:p>
        </w:tc>
      </w:tr>
      <w:tr w14:paraId="66277351" w14:textId="77777777" w:rsidTr="00233B22">
        <w:tblPrEx>
          <w:tblW w:w="9450" w:type="dxa"/>
          <w:tblLook w:val="04A0"/>
        </w:tblPrEx>
        <w:tc>
          <w:tcPr>
            <w:tcW w:w="1980" w:type="dxa"/>
            <w:shd w:val="clear" w:color="auto" w:fill="595959" w:themeFill="text1" w:themeFillTint="A6"/>
            <w:vAlign w:val="center"/>
          </w:tcPr>
          <w:p w:rsidR="002D343A" w:rsidRPr="003F1EBC" w:rsidP="009F18DE" w14:paraId="4297318A" w14:textId="77777777">
            <w:pPr>
              <w:pStyle w:val="TableTextLeft"/>
              <w:rPr>
                <w:color w:val="FFFFFF" w:themeColor="background1"/>
              </w:rPr>
            </w:pPr>
            <w:r w:rsidRPr="003F1EBC">
              <w:rPr>
                <w:color w:val="FFFFFF" w:themeColor="background1"/>
              </w:rPr>
              <w:t>Tables or figures</w:t>
            </w:r>
          </w:p>
        </w:tc>
        <w:tc>
          <w:tcPr>
            <w:tcW w:w="7470" w:type="dxa"/>
            <w:vAlign w:val="center"/>
          </w:tcPr>
          <w:p w:rsidR="002D343A" w:rsidRPr="003F1EBC" w:rsidP="009F18DE" w14:paraId="3D544D54" w14:textId="313CAE79">
            <w:pPr>
              <w:pStyle w:val="TableTextLeft"/>
            </w:pPr>
            <w:r w:rsidRPr="003F1EBC">
              <w:t xml:space="preserve">Use Tables </w:t>
            </w:r>
            <w:r w:rsidRPr="003F1EBC" w:rsidR="00387E21">
              <w:t>III.1</w:t>
            </w:r>
            <w:r w:rsidRPr="003F1EBC">
              <w:t xml:space="preserve">. </w:t>
            </w:r>
            <w:r w:rsidRPr="003F1EBC" w:rsidR="00387E21">
              <w:t xml:space="preserve">(Outcome measures used to answer impact analysis primary research questions) </w:t>
            </w:r>
            <w:r w:rsidRPr="003F1EBC">
              <w:t xml:space="preserve">and </w:t>
            </w:r>
            <w:r w:rsidRPr="003F1EBC" w:rsidR="00BC6919">
              <w:t>III.2 (Outcome measures used to answer impact analysis secondary research questions)</w:t>
            </w:r>
            <w:r w:rsidRPr="003F1EBC" w:rsidR="00FF29C9">
              <w:t xml:space="preserve"> </w:t>
            </w:r>
            <w:r w:rsidRPr="003F1EBC" w:rsidR="00BC6919">
              <w:t>from</w:t>
            </w:r>
            <w:r w:rsidRPr="003F1EBC">
              <w:t xml:space="preserve"> the table shells document. Do not include Table </w:t>
            </w:r>
            <w:r w:rsidRPr="003F1EBC" w:rsidR="00BC6919">
              <w:t>III.2</w:t>
            </w:r>
            <w:r w:rsidRPr="003F1EBC">
              <w:t xml:space="preserve"> if there are no </w:t>
            </w:r>
            <w:r w:rsidRPr="003F1EBC" w:rsidR="00BC6919">
              <w:t xml:space="preserve">secondary </w:t>
            </w:r>
            <w:r w:rsidRPr="003F1EBC">
              <w:t xml:space="preserve">research questions. The templates include examples </w:t>
            </w:r>
            <w:r w:rsidRPr="003F1EBC" w:rsidR="00BC6919">
              <w:t>of descriptions of outcome measures</w:t>
            </w:r>
            <w:r w:rsidRPr="003F1EBC" w:rsidR="000E63A5">
              <w:t xml:space="preserve"> </w:t>
            </w:r>
            <w:r w:rsidRPr="003F1EBC">
              <w:t xml:space="preserve">in italics.  </w:t>
            </w:r>
          </w:p>
        </w:tc>
      </w:tr>
    </w:tbl>
    <w:p w:rsidR="00F00A44" w14:paraId="099A7992" w14:textId="56C06449">
      <w:pPr>
        <w:spacing w:after="160" w:line="259" w:lineRule="auto"/>
        <w:rPr>
          <w:b/>
          <w:i/>
          <w:iCs/>
        </w:rPr>
      </w:pPr>
      <w:r>
        <w:rPr>
          <w:b/>
          <w:i/>
          <w:iCs/>
        </w:rPr>
        <w:br w:type="page"/>
      </w:r>
    </w:p>
    <w:tbl>
      <w:tblPr>
        <w:tblStyle w:val="TanCell"/>
        <w:tblpPr w:leftFromText="180" w:rightFromText="180" w:vertAnchor="text" w:horzAnchor="margin" w:tblpY="57"/>
        <w:tblOverlap w:val="never"/>
        <w:tblW w:w="5192" w:type="pct"/>
        <w:tblLook w:val="04A0"/>
      </w:tblPr>
      <w:tblGrid>
        <w:gridCol w:w="9719"/>
      </w:tblGrid>
      <w:tr w14:paraId="3B8E426E" w14:textId="77777777" w:rsidTr="00F00A44">
        <w:tblPrEx>
          <w:tblW w:w="5192" w:type="pct"/>
          <w:tblLook w:val="04A0"/>
        </w:tblPrEx>
        <w:trPr>
          <w:trHeight w:val="378"/>
        </w:trPr>
        <w:tc>
          <w:tcPr>
            <w:tcW w:w="5000" w:type="pct"/>
            <w:shd w:val="clear" w:color="auto" w:fill="F2EDE1" w:themeFill="background2" w:themeFillTint="66"/>
          </w:tcPr>
          <w:p w:rsidR="00F00A44" w:rsidRPr="00B00AA5" w:rsidP="00F95B9A" w14:paraId="56A73830" w14:textId="77777777">
            <w:pPr>
              <w:pStyle w:val="SidebarTitle"/>
            </w:pPr>
            <w:r w:rsidRPr="00B00AA5">
              <w:t>Box 1. Instructions for completing Tables III.1 and III.2</w:t>
            </w:r>
          </w:p>
          <w:p w:rsidR="00F00A44" w:rsidRPr="00B00AA5" w:rsidP="00763569" w14:paraId="68236F0A" w14:textId="77777777">
            <w:pPr>
              <w:pStyle w:val="Sidebar"/>
            </w:pPr>
            <w:r w:rsidRPr="00B00AA5">
              <w:t>Tables III.1. and III.2 are the same as or similar to tables completed for your evaluation and analysis plans (HMRE evaluations: T</w:t>
            </w:r>
            <w:r w:rsidRPr="00DF2581">
              <w:t>ables 1 and 2 in Section A.3 of the impact analysis plan; RF evaluations: Section 10.1 of the evaluation p</w:t>
            </w:r>
            <w:r w:rsidRPr="00B00AA5">
              <w:t xml:space="preserve">lan) and give the following information: </w:t>
            </w:r>
          </w:p>
          <w:p w:rsidR="00F00A44" w:rsidRPr="00B00AA5" w:rsidP="00DF2581" w14:paraId="3267B829" w14:textId="77777777">
            <w:pPr>
              <w:pStyle w:val="SidebarListBullet"/>
              <w:framePr w:hSpace="0" w:wrap="auto" w:vAnchor="margin" w:yAlign="inline"/>
              <w:suppressOverlap w:val="0"/>
            </w:pPr>
            <w:r w:rsidRPr="00B00AA5">
              <w:t xml:space="preserve">“Outcome measure name” column: Give the name of the outcome that will be used throughout the report, in both text and tables. </w:t>
            </w:r>
          </w:p>
          <w:p w:rsidR="00F00A44" w:rsidRPr="00B00AA5" w:rsidP="00DF2581" w14:paraId="5010DB74" w14:textId="77777777">
            <w:pPr>
              <w:pStyle w:val="SidebarListBullet"/>
              <w:framePr w:hSpace="0" w:wrap="auto" w:vAnchor="margin" w:yAlign="inline"/>
              <w:suppressOverlap w:val="0"/>
            </w:pPr>
            <w:r w:rsidRPr="00B00AA5">
              <w:t xml:space="preserve">“Description of outcome measure and its properties” column: Describe the outcome measure and give details on any items you used to construct it. </w:t>
            </w:r>
          </w:p>
          <w:p w:rsidR="00F00A44" w:rsidRPr="00B00AA5" w:rsidP="00DF2581" w14:paraId="31BFD3D3" w14:textId="77777777">
            <w:pPr>
              <w:pStyle w:val="SidebarBullet2"/>
              <w:framePr w:hSpace="0" w:wrap="auto" w:vAnchor="margin" w:yAlign="inline"/>
              <w:suppressOverlap w:val="0"/>
            </w:pPr>
            <w:r w:rsidRPr="00B00AA5">
              <w:rPr>
                <w:b/>
              </w:rPr>
              <w:t>Important:</w:t>
            </w:r>
            <w:r w:rsidRPr="00B00AA5">
              <w:t xml:space="preserve"> If an outcome is a composite of multiple items (for example, a scaled measure based on five survey items) please report its Cronbach’s alpha (measure of internal consistency). See the example in Tables III.1 and III.2. If the outcome is a published measure or scale, please provide the name of the measure.</w:t>
            </w:r>
          </w:p>
          <w:p w:rsidR="00F00A44" w:rsidRPr="00B00AA5" w:rsidP="00DB0240" w14:paraId="272E0199" w14:textId="77777777">
            <w:pPr>
              <w:pStyle w:val="SidebarListBullet"/>
              <w:framePr w:hSpace="0" w:wrap="auto" w:vAnchor="margin" w:yAlign="inline"/>
              <w:numPr>
                <w:ilvl w:val="0"/>
                <w:numId w:val="41"/>
              </w:numPr>
              <w:suppressOverlap w:val="0"/>
            </w:pPr>
            <w:r w:rsidRPr="00B00AA5">
              <w:t xml:space="preserve">In the “Source” column, document the source for each measure. If all measures in the table are from the same source, please delete this column and add the source as a note at the bottom of the table. </w:t>
            </w:r>
          </w:p>
          <w:p w:rsidR="00F00A44" w:rsidRPr="00B00AA5" w:rsidP="00DF2581" w14:paraId="2B000A0C" w14:textId="57CFB289">
            <w:pPr>
              <w:pStyle w:val="SidebarListBullet"/>
              <w:framePr w:hSpace="0" w:wrap="auto" w:vAnchor="margin" w:yAlign="inline"/>
              <w:suppressOverlap w:val="0"/>
            </w:pPr>
            <w:r w:rsidRPr="00B00AA5">
              <w:t xml:space="preserve">In the “Timing of measure” column, please indicate the amount of time that has passed since the baseline survey was administered.  </w:t>
            </w:r>
          </w:p>
        </w:tc>
      </w:tr>
    </w:tbl>
    <w:p w:rsidR="00684DA3" w:rsidRPr="003F1EBC" w:rsidP="00F00A44" w14:paraId="2DD42EEB" w14:textId="77777777">
      <w:pPr>
        <w:spacing w:after="0" w:line="259" w:lineRule="auto"/>
        <w:rPr>
          <w:b/>
          <w:i/>
          <w:iCs/>
        </w:rPr>
      </w:pPr>
    </w:p>
    <w:p w:rsidR="00A901DF" w:rsidRPr="003F1EBC" w:rsidP="00763569" w14:paraId="0B20CA17" w14:textId="76FC280D">
      <w:pPr>
        <w:pStyle w:val="H3"/>
      </w:pPr>
      <w:bookmarkStart w:id="22" w:name="_Toc176518858"/>
      <w:r>
        <w:t>C.</w:t>
      </w:r>
      <w:r>
        <w:tab/>
      </w:r>
      <w:r w:rsidRPr="003F1EBC">
        <w:t>Implementation measures</w:t>
      </w:r>
      <w:bookmarkEnd w:id="22"/>
    </w:p>
    <w:tbl>
      <w:tblPr>
        <w:tblStyle w:val="PlainTable2"/>
        <w:tblW w:w="9450" w:type="dxa"/>
        <w:tblLook w:val="04A0"/>
      </w:tblPr>
      <w:tblGrid>
        <w:gridCol w:w="1980"/>
        <w:gridCol w:w="7470"/>
      </w:tblGrid>
      <w:tr w14:paraId="5936CF78" w14:textId="77777777" w:rsidTr="00233B22">
        <w:tblPrEx>
          <w:tblW w:w="9450" w:type="dxa"/>
          <w:tblLook w:val="04A0"/>
        </w:tblPrEx>
        <w:tc>
          <w:tcPr>
            <w:tcW w:w="1980" w:type="dxa"/>
            <w:shd w:val="clear" w:color="auto" w:fill="595959" w:themeFill="text1" w:themeFillTint="A6"/>
            <w:vAlign w:val="center"/>
          </w:tcPr>
          <w:p w:rsidR="00684DA3" w:rsidRPr="003F1EBC" w:rsidP="009F18DE" w14:paraId="7F2A664D" w14:textId="77777777">
            <w:pPr>
              <w:pStyle w:val="TableTextLeft"/>
              <w:rPr>
                <w:color w:val="FFFFFF" w:themeColor="background1"/>
              </w:rPr>
            </w:pPr>
            <w:r w:rsidRPr="003F1EBC">
              <w:rPr>
                <w:color w:val="FFFFFF" w:themeColor="background1"/>
              </w:rPr>
              <w:t>Purpose</w:t>
            </w:r>
          </w:p>
        </w:tc>
        <w:tc>
          <w:tcPr>
            <w:tcW w:w="7470" w:type="dxa"/>
            <w:vAlign w:val="center"/>
          </w:tcPr>
          <w:p w:rsidR="00684DA3" w:rsidRPr="009F18DE" w:rsidP="009F18DE" w14:paraId="18A3A67D" w14:textId="180635F7">
            <w:pPr>
              <w:pStyle w:val="TableTextLeft"/>
            </w:pPr>
            <w:r w:rsidRPr="003F1EBC">
              <w:rPr>
                <w:b w:val="0"/>
                <w:bCs w:val="0"/>
              </w:rPr>
              <w:t xml:space="preserve">Describe how </w:t>
            </w:r>
            <w:r w:rsidR="00BF1B04">
              <w:rPr>
                <w:b w:val="0"/>
                <w:bCs w:val="0"/>
              </w:rPr>
              <w:t xml:space="preserve">you used various data elements to operationalize </w:t>
            </w:r>
            <w:r w:rsidRPr="003F1EBC">
              <w:rPr>
                <w:b w:val="0"/>
                <w:bCs w:val="0"/>
              </w:rPr>
              <w:t>the implementation measures.</w:t>
            </w:r>
          </w:p>
        </w:tc>
      </w:tr>
      <w:tr w14:paraId="5CD6F652" w14:textId="77777777" w:rsidTr="00233B22">
        <w:tblPrEx>
          <w:tblW w:w="9450" w:type="dxa"/>
          <w:tblLook w:val="04A0"/>
        </w:tblPrEx>
        <w:tc>
          <w:tcPr>
            <w:tcW w:w="1980" w:type="dxa"/>
            <w:shd w:val="clear" w:color="auto" w:fill="595959" w:themeFill="text1" w:themeFillTint="A6"/>
            <w:vAlign w:val="center"/>
          </w:tcPr>
          <w:p w:rsidR="00684DA3" w:rsidRPr="003F1EBC" w:rsidP="009F18DE" w14:paraId="26C20211" w14:textId="77777777">
            <w:pPr>
              <w:pStyle w:val="TableTextLeft"/>
              <w:rPr>
                <w:color w:val="FFFFFF" w:themeColor="background1"/>
              </w:rPr>
            </w:pPr>
            <w:r w:rsidRPr="003F1EBC">
              <w:rPr>
                <w:color w:val="FFFFFF" w:themeColor="background1"/>
              </w:rPr>
              <w:t>Instructions</w:t>
            </w:r>
          </w:p>
        </w:tc>
        <w:tc>
          <w:tcPr>
            <w:tcW w:w="7470" w:type="dxa"/>
            <w:vAlign w:val="center"/>
          </w:tcPr>
          <w:p w:rsidR="00684DA3" w:rsidRPr="003F1EBC" w:rsidP="009F18DE" w14:paraId="7BD606FC" w14:textId="19EB9766">
            <w:pPr>
              <w:pStyle w:val="TableTextLeft"/>
            </w:pPr>
            <w:r w:rsidRPr="003F1EBC">
              <w:t>Briefly describe</w:t>
            </w:r>
            <w:r w:rsidRPr="003F1EBC" w:rsidR="00E37213">
              <w:t xml:space="preserve"> how </w:t>
            </w:r>
            <w:r w:rsidR="00BF1B04">
              <w:t xml:space="preserve">you constructed </w:t>
            </w:r>
            <w:r w:rsidRPr="003F1EBC" w:rsidR="00E37213">
              <w:t xml:space="preserve">each </w:t>
            </w:r>
            <w:r w:rsidRPr="003F1EBC" w:rsidR="00FA4CDA">
              <w:t xml:space="preserve">implementation </w:t>
            </w:r>
            <w:r w:rsidRPr="003F1EBC" w:rsidR="00E37213">
              <w:t xml:space="preserve">measure. Use a table to link the description of measures to the </w:t>
            </w:r>
            <w:r w:rsidRPr="003F1EBC" w:rsidR="00FA4CDA">
              <w:t xml:space="preserve">implementation </w:t>
            </w:r>
            <w:r w:rsidRPr="003F1EBC" w:rsidR="00E37213">
              <w:t xml:space="preserve">research questions. </w:t>
            </w:r>
          </w:p>
        </w:tc>
      </w:tr>
      <w:tr w14:paraId="1DAD10B9" w14:textId="77777777" w:rsidTr="00233B22">
        <w:tblPrEx>
          <w:tblW w:w="9450" w:type="dxa"/>
          <w:tblLook w:val="04A0"/>
        </w:tblPrEx>
        <w:tc>
          <w:tcPr>
            <w:tcW w:w="1980" w:type="dxa"/>
            <w:shd w:val="clear" w:color="auto" w:fill="595959" w:themeFill="text1" w:themeFillTint="A6"/>
            <w:vAlign w:val="center"/>
          </w:tcPr>
          <w:p w:rsidR="00684DA3" w:rsidRPr="003F1EBC" w:rsidP="009F18DE" w14:paraId="3DB47C89" w14:textId="669E22E2">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684DA3" w:rsidRPr="003F1EBC" w:rsidP="009F18DE" w14:paraId="396C285E" w14:textId="4E9FC972">
            <w:pPr>
              <w:pStyle w:val="TableTextLeft"/>
            </w:pPr>
            <w:r w:rsidRPr="003F1EBC">
              <w:t xml:space="preserve">HMRE evaluations: </w:t>
            </w:r>
            <w:r w:rsidR="00BF1B04">
              <w:t>i</w:t>
            </w:r>
            <w:r w:rsidRPr="003F1EBC" w:rsidR="00B57077">
              <w:t xml:space="preserve">mplementation </w:t>
            </w:r>
            <w:r w:rsidR="00BF1B04">
              <w:t>a</w:t>
            </w:r>
            <w:r w:rsidRPr="003F1EBC" w:rsidR="00B57077">
              <w:t xml:space="preserve">nalysis </w:t>
            </w:r>
            <w:r w:rsidR="00BF1B04">
              <w:t>p</w:t>
            </w:r>
            <w:r w:rsidRPr="003F1EBC" w:rsidR="00B57077">
              <w:t xml:space="preserve">lan (Section </w:t>
            </w:r>
            <w:r w:rsidRPr="003F1EBC" w:rsidR="00744E20">
              <w:t>C and Table 3</w:t>
            </w:r>
            <w:r w:rsidRPr="003F1EBC" w:rsidR="00B57077">
              <w:t>)</w:t>
            </w:r>
          </w:p>
          <w:p w:rsidR="00DE3571" w:rsidRPr="003F1EBC" w:rsidP="009F18DE" w14:paraId="501A57F4" w14:textId="719E691D">
            <w:pPr>
              <w:pStyle w:val="TableTextLeft"/>
            </w:pPr>
            <w:r w:rsidRPr="003F1EBC">
              <w:t xml:space="preserve">RF evaluations: </w:t>
            </w:r>
            <w:r w:rsidRPr="009F18DE" w:rsidR="00E85E4F">
              <w:t xml:space="preserve">Sections 10.1 and 14 </w:t>
            </w:r>
            <w:r w:rsidRPr="009F18DE" w:rsidR="002F1F26">
              <w:t>of the evaluation plan</w:t>
            </w:r>
          </w:p>
        </w:tc>
      </w:tr>
      <w:tr w14:paraId="4DEE6D6B" w14:textId="77777777" w:rsidTr="00233B22">
        <w:tblPrEx>
          <w:tblW w:w="9450" w:type="dxa"/>
          <w:tblLook w:val="04A0"/>
        </w:tblPrEx>
        <w:tc>
          <w:tcPr>
            <w:tcW w:w="1980" w:type="dxa"/>
            <w:shd w:val="clear" w:color="auto" w:fill="595959" w:themeFill="text1" w:themeFillTint="A6"/>
            <w:vAlign w:val="center"/>
          </w:tcPr>
          <w:p w:rsidR="00684DA3" w:rsidRPr="003F1EBC" w:rsidP="009F18DE" w14:paraId="13673DF6" w14:textId="77777777">
            <w:pPr>
              <w:pStyle w:val="TableTextLeft"/>
              <w:rPr>
                <w:color w:val="FFFFFF" w:themeColor="background1"/>
              </w:rPr>
            </w:pPr>
            <w:r w:rsidRPr="003F1EBC">
              <w:rPr>
                <w:color w:val="FFFFFF" w:themeColor="background1"/>
              </w:rPr>
              <w:t>Tables or figures</w:t>
            </w:r>
          </w:p>
        </w:tc>
        <w:tc>
          <w:tcPr>
            <w:tcW w:w="7470" w:type="dxa"/>
            <w:vAlign w:val="center"/>
          </w:tcPr>
          <w:p w:rsidR="00AC49BD" w:rsidRPr="003F1EBC" w:rsidP="009F18DE" w14:paraId="0002E074" w14:textId="0F3DD44F">
            <w:pPr>
              <w:pStyle w:val="TableTextLeft"/>
            </w:pPr>
            <w:r w:rsidRPr="003F1EBC">
              <w:t>Use Table III.3 from the table shells document</w:t>
            </w:r>
            <w:r w:rsidR="00BF1B04">
              <w:t>.</w:t>
            </w:r>
            <w:r w:rsidRPr="003F1EBC" w:rsidR="002F6183">
              <w:t xml:space="preserve"> (</w:t>
            </w:r>
            <w:r w:rsidRPr="003F1EBC" w:rsidR="00E85E4F">
              <w:t>HMRE evaluations</w:t>
            </w:r>
            <w:r w:rsidRPr="003F1EBC" w:rsidR="002F6183">
              <w:t xml:space="preserve"> can also use the information from Table 3 </w:t>
            </w:r>
            <w:r w:rsidR="00BF1B04">
              <w:t>in their</w:t>
            </w:r>
            <w:r w:rsidRPr="003F1EBC" w:rsidR="002F6183">
              <w:t xml:space="preserve"> implementation analysis plan)</w:t>
            </w:r>
            <w:r w:rsidRPr="003F1EBC">
              <w:t>. The template for Table III.3 includes examples of implementation research questions, measures, sources, and timing, frequency, and party responsible of data collection in italics</w:t>
            </w:r>
            <w:r w:rsidRPr="003F1EBC" w:rsidR="002F6183">
              <w:t>.</w:t>
            </w:r>
          </w:p>
          <w:p w:rsidR="00684DA3" w:rsidRPr="003F1EBC" w:rsidP="009F18DE" w14:paraId="7AC0B50B" w14:textId="1A63C4F9">
            <w:pPr>
              <w:pStyle w:val="TableTextLeft"/>
            </w:pPr>
            <w:r w:rsidRPr="003F1EBC">
              <w:t>In th</w:t>
            </w:r>
            <w:r w:rsidRPr="003F1EBC" w:rsidR="00E51F2E">
              <w:t>e examples in the table</w:t>
            </w:r>
            <w:r w:rsidRPr="003F1EBC">
              <w:t xml:space="preserve"> template, the word “clients” </w:t>
            </w:r>
            <w:r w:rsidRPr="003F1EBC" w:rsidR="00FF29C9">
              <w:t xml:space="preserve">is used </w:t>
            </w:r>
            <w:r w:rsidRPr="003F1EBC">
              <w:t xml:space="preserve">for simplicity. </w:t>
            </w:r>
            <w:r w:rsidR="00BF1B04">
              <w:t>You should</w:t>
            </w:r>
            <w:r w:rsidRPr="003F1EBC">
              <w:t xml:space="preserve"> replac</w:t>
            </w:r>
            <w:r w:rsidR="00BF1B04">
              <w:t>e</w:t>
            </w:r>
            <w:r w:rsidRPr="003F1EBC">
              <w:t xml:space="preserve"> the term “clients</w:t>
            </w:r>
            <w:r w:rsidR="00BF1B04">
              <w:t>,</w:t>
            </w:r>
            <w:r w:rsidRPr="003F1EBC">
              <w:t xml:space="preserve">” </w:t>
            </w:r>
            <w:r w:rsidR="00BF1B04">
              <w:t>instead</w:t>
            </w:r>
            <w:r w:rsidRPr="003F1EBC">
              <w:t xml:space="preserve"> specifying “intervention group members” and “comparison group members” to address the </w:t>
            </w:r>
            <w:r w:rsidRPr="003F1EBC" w:rsidR="00E51F2E">
              <w:t xml:space="preserve">implementation </w:t>
            </w:r>
            <w:r w:rsidRPr="003F1EBC">
              <w:t xml:space="preserve">research questions separately by </w:t>
            </w:r>
            <w:r w:rsidRPr="003F1EBC" w:rsidR="00E51F2E">
              <w:t xml:space="preserve">treatment and comparison </w:t>
            </w:r>
            <w:r w:rsidRPr="003F1EBC">
              <w:t>group</w:t>
            </w:r>
            <w:r w:rsidRPr="003F1EBC" w:rsidR="00E51F2E">
              <w:t>s</w:t>
            </w:r>
            <w:r w:rsidRPr="003F1EBC" w:rsidR="00AC49BD">
              <w:t xml:space="preserve">. </w:t>
            </w:r>
            <w:r w:rsidRPr="003F1EBC" w:rsidR="002F6183">
              <w:t xml:space="preserve">Also, you should adapt the </w:t>
            </w:r>
            <w:r w:rsidR="00BF1B04">
              <w:t xml:space="preserve">text in the </w:t>
            </w:r>
            <w:r w:rsidRPr="003F1EBC" w:rsidR="002F6183">
              <w:t xml:space="preserve">example research questions </w:t>
            </w:r>
            <w:r w:rsidRPr="003F1EBC" w:rsidR="00E51F2E">
              <w:t>to describe the intervention services received by the intervention group and</w:t>
            </w:r>
            <w:r w:rsidRPr="003F1EBC" w:rsidR="00AC49BD">
              <w:t xml:space="preserve"> any</w:t>
            </w:r>
            <w:r w:rsidRPr="003F1EBC" w:rsidR="00E51F2E">
              <w:t xml:space="preserve"> alternative services and services similar to the intervention received by the comparison group during the evaluation period (enrollment through the final follow-up interview), based on the data you have collected through surveys and nFORM.</w:t>
            </w:r>
          </w:p>
        </w:tc>
      </w:tr>
    </w:tbl>
    <w:p w:rsidR="00A901DF" w:rsidRPr="003F1EBC" w:rsidP="00763569" w14:paraId="000689EC" w14:textId="302AB47A">
      <w:pPr>
        <w:pStyle w:val="H3"/>
      </w:pPr>
      <w:bookmarkStart w:id="23" w:name="_Toc176518859"/>
      <w:r>
        <w:t>D.</w:t>
      </w:r>
      <w:r>
        <w:tab/>
      </w:r>
      <w:r w:rsidRPr="003F1EBC">
        <w:t xml:space="preserve">Data </w:t>
      </w:r>
      <w:r w:rsidR="00123FDA">
        <w:t>c</w:t>
      </w:r>
      <w:r w:rsidRPr="003F1EBC">
        <w:t>ollection</w:t>
      </w:r>
      <w:bookmarkEnd w:id="23"/>
    </w:p>
    <w:p w:rsidR="0077069D" w:rsidP="00A901DF" w14:paraId="51510837" w14:textId="34EE5331">
      <w:pPr>
        <w:pStyle w:val="Paragraph"/>
      </w:pPr>
      <w:r w:rsidRPr="003F1EBC">
        <w:t>Provide a brief introduction to this section on data collection, indicating you will first discuss data collection for the impact evaluation and then the implementation evaluation.</w:t>
      </w:r>
    </w:p>
    <w:p w:rsidR="00F00A44" w:rsidP="00A901DF" w14:paraId="1812AC98" w14:textId="3F7294D6">
      <w:pPr>
        <w:pStyle w:val="Paragraph"/>
      </w:pPr>
      <w:r>
        <w:br w:type="page"/>
      </w:r>
    </w:p>
    <w:p w:rsidR="00A901DF" w:rsidRPr="008F61EE" w:rsidP="008F61EE" w14:paraId="2D1B4A02" w14:textId="4D38ED9F">
      <w:pPr>
        <w:pStyle w:val="H4"/>
      </w:pPr>
      <w:r w:rsidRPr="008F61EE">
        <w:t xml:space="preserve">1. </w:t>
      </w:r>
      <w:r w:rsidRPr="008F61EE">
        <w:t>Impact</w:t>
      </w:r>
      <w:r w:rsidRPr="008F61EE" w:rsidR="00FF29C9">
        <w:t xml:space="preserve"> study</w:t>
      </w:r>
      <w:r w:rsidRPr="008F61EE">
        <w:t xml:space="preserve"> data collection</w:t>
      </w:r>
    </w:p>
    <w:tbl>
      <w:tblPr>
        <w:tblStyle w:val="PlainTable2"/>
        <w:tblW w:w="9450" w:type="dxa"/>
        <w:tblLook w:val="04A0"/>
      </w:tblPr>
      <w:tblGrid>
        <w:gridCol w:w="1980"/>
        <w:gridCol w:w="7470"/>
      </w:tblGrid>
      <w:tr w14:paraId="3444F247" w14:textId="77777777" w:rsidTr="00233B22">
        <w:tblPrEx>
          <w:tblW w:w="9450" w:type="dxa"/>
          <w:tblLook w:val="04A0"/>
        </w:tblPrEx>
        <w:tc>
          <w:tcPr>
            <w:tcW w:w="1980" w:type="dxa"/>
            <w:shd w:val="clear" w:color="auto" w:fill="595959" w:themeFill="text1" w:themeFillTint="A6"/>
            <w:vAlign w:val="center"/>
          </w:tcPr>
          <w:p w:rsidR="00684DA3" w:rsidRPr="003F1EBC" w:rsidP="009F18DE" w14:paraId="121F0301" w14:textId="77777777">
            <w:pPr>
              <w:pStyle w:val="TableTextLeft"/>
              <w:rPr>
                <w:color w:val="FFFFFF" w:themeColor="background1"/>
              </w:rPr>
            </w:pPr>
            <w:r w:rsidRPr="003F1EBC">
              <w:rPr>
                <w:color w:val="FFFFFF" w:themeColor="background1"/>
              </w:rPr>
              <w:t>Purpose</w:t>
            </w:r>
          </w:p>
        </w:tc>
        <w:tc>
          <w:tcPr>
            <w:tcW w:w="7470" w:type="dxa"/>
            <w:vAlign w:val="center"/>
          </w:tcPr>
          <w:p w:rsidR="00684DA3" w:rsidRPr="003F1EBC" w:rsidP="008B40D6" w14:paraId="4AC2F52F" w14:textId="048E3226">
            <w:pPr>
              <w:pStyle w:val="TableTextLeft"/>
              <w:rPr>
                <w:b w:val="0"/>
                <w:bCs w:val="0"/>
              </w:rPr>
            </w:pPr>
            <w:r w:rsidRPr="003F1EBC">
              <w:rPr>
                <w:b w:val="0"/>
                <w:bCs w:val="0"/>
              </w:rPr>
              <w:t>Describe how you obtain</w:t>
            </w:r>
            <w:r w:rsidRPr="003F1EBC" w:rsidR="002805A4">
              <w:rPr>
                <w:b w:val="0"/>
                <w:bCs w:val="0"/>
              </w:rPr>
              <w:t>ed</w:t>
            </w:r>
            <w:r w:rsidRPr="003F1EBC">
              <w:rPr>
                <w:b w:val="0"/>
                <w:bCs w:val="0"/>
              </w:rPr>
              <w:t xml:space="preserve"> information from </w:t>
            </w:r>
            <w:r w:rsidRPr="003F1EBC" w:rsidR="00534ECA">
              <w:rPr>
                <w:b w:val="0"/>
                <w:bCs w:val="0"/>
              </w:rPr>
              <w:t>HMRF</w:t>
            </w:r>
            <w:r w:rsidRPr="003F1EBC">
              <w:rPr>
                <w:b w:val="0"/>
                <w:bCs w:val="0"/>
              </w:rPr>
              <w:t xml:space="preserve"> program participants enrolled in the evaluation.</w:t>
            </w:r>
          </w:p>
        </w:tc>
      </w:tr>
      <w:tr w14:paraId="47323AA0" w14:textId="77777777" w:rsidTr="00233B22">
        <w:tblPrEx>
          <w:tblW w:w="9450" w:type="dxa"/>
          <w:tblLook w:val="04A0"/>
        </w:tblPrEx>
        <w:tc>
          <w:tcPr>
            <w:tcW w:w="1980" w:type="dxa"/>
            <w:shd w:val="clear" w:color="auto" w:fill="595959" w:themeFill="text1" w:themeFillTint="A6"/>
            <w:vAlign w:val="center"/>
          </w:tcPr>
          <w:p w:rsidR="00684DA3" w:rsidRPr="003F1EBC" w:rsidP="009F18DE" w14:paraId="540F5E57" w14:textId="77777777">
            <w:pPr>
              <w:pStyle w:val="TableTextLeft"/>
              <w:rPr>
                <w:color w:val="FFFFFF" w:themeColor="background1"/>
              </w:rPr>
            </w:pPr>
            <w:r w:rsidRPr="003F1EBC">
              <w:rPr>
                <w:color w:val="FFFFFF" w:themeColor="background1"/>
              </w:rPr>
              <w:t>Instructions</w:t>
            </w:r>
          </w:p>
        </w:tc>
        <w:tc>
          <w:tcPr>
            <w:tcW w:w="7470" w:type="dxa"/>
            <w:vAlign w:val="center"/>
          </w:tcPr>
          <w:p w:rsidR="006A4229" w:rsidRPr="003F1EBC" w:rsidP="008B40D6" w14:paraId="54CBC319" w14:textId="60203C74">
            <w:pPr>
              <w:pStyle w:val="TableTextLeft"/>
            </w:pPr>
            <w:r w:rsidRPr="003F1EBC">
              <w:t>D</w:t>
            </w:r>
            <w:r w:rsidRPr="003F1EBC" w:rsidR="00684DA3">
              <w:t xml:space="preserve">escribe how you collected the data. </w:t>
            </w:r>
            <w:r w:rsidR="00EA60B2">
              <w:t>I</w:t>
            </w:r>
            <w:r w:rsidRPr="003F1EBC" w:rsidR="00684DA3">
              <w:t>nclude</w:t>
            </w:r>
            <w:r w:rsidRPr="003F1EBC">
              <w:t xml:space="preserve"> the following key features of the data collection for each study group </w:t>
            </w:r>
            <w:r w:rsidRPr="003F1EBC" w:rsidR="00FD7464">
              <w:t xml:space="preserve">(treatment and </w:t>
            </w:r>
            <w:r w:rsidRPr="003F1EBC" w:rsidR="00531CAC">
              <w:t>comparison</w:t>
            </w:r>
            <w:r w:rsidRPr="003F1EBC" w:rsidR="00FD7464">
              <w:t>)</w:t>
            </w:r>
            <w:r w:rsidRPr="003F1EBC" w:rsidR="00684DA3">
              <w:t xml:space="preserve">: </w:t>
            </w:r>
          </w:p>
          <w:p w:rsidR="006A4229" w:rsidRPr="003F1EBC" w:rsidP="00F00A44" w14:paraId="6BD7FB3C" w14:textId="0A74D647">
            <w:pPr>
              <w:pStyle w:val="TableListBullet"/>
            </w:pPr>
            <w:r w:rsidRPr="003F1EBC">
              <w:t>Data sources</w:t>
            </w:r>
          </w:p>
          <w:p w:rsidR="006A4229" w:rsidRPr="003F1EBC" w:rsidP="00F00A44" w14:paraId="74CA0B5B" w14:textId="0AC96D7A">
            <w:pPr>
              <w:pStyle w:val="TableListBullet"/>
            </w:pPr>
            <w:r w:rsidRPr="003F1EBC">
              <w:t>T</w:t>
            </w:r>
            <w:r w:rsidRPr="003F1EBC" w:rsidR="00684DA3">
              <w:t xml:space="preserve">iming </w:t>
            </w:r>
            <w:r w:rsidRPr="003F1EBC" w:rsidR="003D4475">
              <w:t>of each data collection point</w:t>
            </w:r>
          </w:p>
          <w:p w:rsidR="006A4229" w:rsidRPr="003F1EBC" w:rsidP="00F00A44" w14:paraId="5050F5A3" w14:textId="6EF9C14E">
            <w:pPr>
              <w:pStyle w:val="TableListBullet"/>
            </w:pPr>
            <w:r w:rsidRPr="003F1EBC">
              <w:t>Modes and methods of collecting data at each data collection point</w:t>
            </w:r>
          </w:p>
          <w:p w:rsidR="003D4475" w:rsidRPr="003F1EBC" w:rsidP="00F00A44" w14:paraId="4DD61901" w14:textId="3902E518">
            <w:pPr>
              <w:pStyle w:val="TableListBullet"/>
            </w:pPr>
            <w:r w:rsidRPr="003F1EBC">
              <w:t>Who collected the data (for example, intervention staff or evaluation staff)</w:t>
            </w:r>
          </w:p>
          <w:p w:rsidR="006A4229" w:rsidRPr="003F1EBC" w:rsidP="00F00A44" w14:paraId="7A9F93DF" w14:textId="5E723EA0">
            <w:pPr>
              <w:pStyle w:val="TableListBullet"/>
            </w:pPr>
            <w:r w:rsidRPr="003F1EBC">
              <w:t>O</w:t>
            </w:r>
            <w:r w:rsidRPr="003F1EBC" w:rsidR="00684DA3">
              <w:t>verall process</w:t>
            </w:r>
            <w:r w:rsidRPr="003F1EBC" w:rsidR="00FD7464">
              <w:t xml:space="preserve"> for data collection</w:t>
            </w:r>
            <w:r w:rsidRPr="003F1EBC" w:rsidR="00684DA3">
              <w:t xml:space="preserve">. </w:t>
            </w:r>
          </w:p>
          <w:p w:rsidR="00684DA3" w:rsidRPr="003F1EBC" w:rsidP="008B40D6" w14:paraId="6CA3138F" w14:textId="0262275E">
            <w:pPr>
              <w:pStyle w:val="TableTextLeft"/>
            </w:pPr>
            <w:r w:rsidRPr="003F1EBC">
              <w:t>Provide details on differences between intervention and comparison conditions in who collected the data</w:t>
            </w:r>
            <w:r w:rsidR="00E15949">
              <w:t xml:space="preserve"> and the </w:t>
            </w:r>
            <w:r w:rsidRPr="003F1EBC">
              <w:t>timing, mode, and processes used for data collection, as appropriate. Be sure to note any changes made to data collection during the evaluation and document the rationale behind those changes.</w:t>
            </w:r>
          </w:p>
        </w:tc>
      </w:tr>
      <w:tr w14:paraId="6E93DF78" w14:textId="77777777" w:rsidTr="00233B22">
        <w:tblPrEx>
          <w:tblW w:w="9450" w:type="dxa"/>
          <w:tblLook w:val="04A0"/>
        </w:tblPrEx>
        <w:tc>
          <w:tcPr>
            <w:tcW w:w="1980" w:type="dxa"/>
            <w:shd w:val="clear" w:color="auto" w:fill="595959" w:themeFill="text1" w:themeFillTint="A6"/>
            <w:vAlign w:val="center"/>
          </w:tcPr>
          <w:p w:rsidR="00684DA3" w:rsidRPr="003F1EBC" w:rsidP="009F18DE" w14:paraId="6CFFF8B2" w14:textId="49027C23">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684DA3" w:rsidRPr="003F1EBC" w:rsidP="008B40D6" w14:paraId="441D0E5C" w14:textId="0E367081">
            <w:pPr>
              <w:pStyle w:val="TableTextLeft"/>
            </w:pPr>
            <w:r w:rsidRPr="003F1EBC">
              <w:t xml:space="preserve">HMRE evaluations: </w:t>
            </w:r>
            <w:r w:rsidR="00B653C2">
              <w:t>i</w:t>
            </w:r>
            <w:r w:rsidRPr="003F1EBC">
              <w:t xml:space="preserve">mpact </w:t>
            </w:r>
            <w:r w:rsidR="00B653C2">
              <w:t>a</w:t>
            </w:r>
            <w:r w:rsidRPr="003F1EBC">
              <w:t xml:space="preserve">nalysis </w:t>
            </w:r>
            <w:r w:rsidR="00B653C2">
              <w:t>p</w:t>
            </w:r>
            <w:r w:rsidRPr="003F1EBC">
              <w:t>lan (Section C.2)</w:t>
            </w:r>
          </w:p>
          <w:p w:rsidR="00DE3571" w:rsidRPr="003F1EBC" w:rsidP="008B40D6" w14:paraId="32F4A612" w14:textId="7F273E8C">
            <w:pPr>
              <w:pStyle w:val="TableTextLeft"/>
            </w:pPr>
            <w:r w:rsidRPr="003F1EBC">
              <w:t xml:space="preserve">RF evaluations: </w:t>
            </w:r>
            <w:r w:rsidRPr="003F1EBC" w:rsidR="00C453B5">
              <w:t xml:space="preserve">Section 10.3 </w:t>
            </w:r>
            <w:r w:rsidR="002F1F26">
              <w:t>of the evaluation plan</w:t>
            </w:r>
          </w:p>
        </w:tc>
      </w:tr>
      <w:tr w14:paraId="6BEA5506" w14:textId="77777777" w:rsidTr="00233B22">
        <w:tblPrEx>
          <w:tblW w:w="9450" w:type="dxa"/>
          <w:tblLook w:val="04A0"/>
        </w:tblPrEx>
        <w:tc>
          <w:tcPr>
            <w:tcW w:w="1980" w:type="dxa"/>
            <w:shd w:val="clear" w:color="auto" w:fill="595959" w:themeFill="text1" w:themeFillTint="A6"/>
            <w:vAlign w:val="center"/>
          </w:tcPr>
          <w:p w:rsidR="00684DA3" w:rsidRPr="003F1EBC" w:rsidP="009F18DE" w14:paraId="39F1041E" w14:textId="77777777">
            <w:pPr>
              <w:pStyle w:val="TableTextLeft"/>
              <w:rPr>
                <w:color w:val="FFFFFF" w:themeColor="background1"/>
              </w:rPr>
            </w:pPr>
            <w:r w:rsidRPr="003F1EBC">
              <w:rPr>
                <w:color w:val="FFFFFF" w:themeColor="background1"/>
              </w:rPr>
              <w:t>Tables or figures</w:t>
            </w:r>
          </w:p>
        </w:tc>
        <w:tc>
          <w:tcPr>
            <w:tcW w:w="7470" w:type="dxa"/>
            <w:vAlign w:val="center"/>
          </w:tcPr>
          <w:p w:rsidR="00684DA3" w:rsidRPr="003F1EBC" w:rsidP="008B40D6" w14:paraId="6E37C0BF" w14:textId="53C7AB4A">
            <w:pPr>
              <w:pStyle w:val="TableTextLeft"/>
            </w:pPr>
            <w:r w:rsidRPr="003F1EBC">
              <w:t>A table can complement the text discussion to help succinctly summarize the features of the data collection process. If you include a table on the data collection process, mention the table in the main body of the report when you describe data collection</w:t>
            </w:r>
            <w:r w:rsidR="00E15949">
              <w:t>,</w:t>
            </w:r>
            <w:r w:rsidRPr="003F1EBC">
              <w:t xml:space="preserve"> and include it in the </w:t>
            </w:r>
            <w:r w:rsidRPr="008B40D6">
              <w:t xml:space="preserve">appendix. </w:t>
            </w:r>
            <w:r w:rsidRPr="008B40D6" w:rsidR="00FD27BA">
              <w:t xml:space="preserve">See the </w:t>
            </w:r>
            <w:r w:rsidRPr="008B40D6" w:rsidR="006D1717">
              <w:t xml:space="preserve">supplementary </w:t>
            </w:r>
            <w:r w:rsidRPr="008B40D6" w:rsidR="00FD27BA">
              <w:t xml:space="preserve">table shell </w:t>
            </w:r>
            <w:r w:rsidRPr="008B40D6" w:rsidR="006D1717">
              <w:t>(</w:t>
            </w:r>
            <w:r w:rsidRPr="008B40D6" w:rsidR="00FD27BA">
              <w:t>Table B.</w:t>
            </w:r>
            <w:r w:rsidRPr="008B40D6" w:rsidR="006D1717">
              <w:t>1)</w:t>
            </w:r>
            <w:r w:rsidRPr="008B40D6" w:rsidR="00FD27BA">
              <w:t>, in the table shells document</w:t>
            </w:r>
            <w:r w:rsidRPr="008B40D6" w:rsidR="00683C50">
              <w:t xml:space="preserve">. HMRE evaluations </w:t>
            </w:r>
            <w:r w:rsidRPr="008B40D6">
              <w:t>can</w:t>
            </w:r>
            <w:r w:rsidRPr="008B40D6" w:rsidR="00FD7464">
              <w:t xml:space="preserve"> </w:t>
            </w:r>
            <w:r w:rsidRPr="008B40D6">
              <w:t xml:space="preserve">use </w:t>
            </w:r>
            <w:r w:rsidRPr="008B40D6" w:rsidR="00FD7464">
              <w:t xml:space="preserve">the information </w:t>
            </w:r>
            <w:r w:rsidRPr="008B40D6" w:rsidR="00AA13D2">
              <w:t>in</w:t>
            </w:r>
            <w:r w:rsidRPr="008B40D6" w:rsidR="00FD7464">
              <w:t xml:space="preserve"> </w:t>
            </w:r>
            <w:r w:rsidRPr="008B40D6">
              <w:t>Table 5 from your impact analysis plan</w:t>
            </w:r>
            <w:r w:rsidRPr="008B40D6" w:rsidR="006D1717">
              <w:t xml:space="preserve"> </w:t>
            </w:r>
            <w:r w:rsidR="006D1717">
              <w:t>to populate this table</w:t>
            </w:r>
            <w:r w:rsidRPr="008B40D6" w:rsidR="00683C50">
              <w:t>.</w:t>
            </w:r>
          </w:p>
        </w:tc>
      </w:tr>
    </w:tbl>
    <w:p w:rsidR="00B00AA5" w:rsidP="00B00AA5" w14:paraId="21DF976C" w14:textId="557B739A">
      <w:pPr>
        <w:pStyle w:val="Paragraph"/>
      </w:pPr>
    </w:p>
    <w:p w:rsidR="00A901DF" w:rsidRPr="003F1EBC" w:rsidP="008F61EE" w14:paraId="1DD94F3A" w14:textId="40268C42">
      <w:pPr>
        <w:pStyle w:val="H4"/>
      </w:pPr>
      <w:r>
        <w:t xml:space="preserve">2. </w:t>
      </w:r>
      <w:r w:rsidRPr="003F1EBC">
        <w:t>Implementation data collection</w:t>
      </w:r>
    </w:p>
    <w:tbl>
      <w:tblPr>
        <w:tblStyle w:val="PlainTable2"/>
        <w:tblW w:w="9450" w:type="dxa"/>
        <w:tblLook w:val="04A0"/>
      </w:tblPr>
      <w:tblGrid>
        <w:gridCol w:w="1980"/>
        <w:gridCol w:w="7470"/>
      </w:tblGrid>
      <w:tr w14:paraId="1023ED38" w14:textId="77777777" w:rsidTr="00233B22">
        <w:tblPrEx>
          <w:tblW w:w="9450" w:type="dxa"/>
          <w:tblLook w:val="04A0"/>
        </w:tblPrEx>
        <w:tc>
          <w:tcPr>
            <w:tcW w:w="1980" w:type="dxa"/>
            <w:shd w:val="clear" w:color="auto" w:fill="595959" w:themeFill="text1" w:themeFillTint="A6"/>
            <w:vAlign w:val="center"/>
          </w:tcPr>
          <w:p w:rsidR="00684DA3" w:rsidRPr="003F1EBC" w:rsidP="009F18DE" w14:paraId="426230A9" w14:textId="77777777">
            <w:pPr>
              <w:pStyle w:val="TableTextLeft"/>
              <w:rPr>
                <w:color w:val="FFFFFF" w:themeColor="background1"/>
              </w:rPr>
            </w:pPr>
            <w:r w:rsidRPr="003F1EBC">
              <w:rPr>
                <w:color w:val="FFFFFF" w:themeColor="background1"/>
              </w:rPr>
              <w:t>Purpose</w:t>
            </w:r>
          </w:p>
        </w:tc>
        <w:tc>
          <w:tcPr>
            <w:tcW w:w="7470" w:type="dxa"/>
            <w:vAlign w:val="center"/>
          </w:tcPr>
          <w:p w:rsidR="00684DA3" w:rsidRPr="003F1EBC" w:rsidP="008B40D6" w14:paraId="4BF1A3C0" w14:textId="6EE6078C">
            <w:pPr>
              <w:pStyle w:val="TableTextLeft"/>
              <w:rPr>
                <w:b w:val="0"/>
                <w:bCs w:val="0"/>
              </w:rPr>
            </w:pPr>
            <w:r w:rsidRPr="003F1EBC">
              <w:rPr>
                <w:b w:val="0"/>
                <w:bCs w:val="0"/>
              </w:rPr>
              <w:t xml:space="preserve">Document the sources </w:t>
            </w:r>
            <w:r w:rsidR="00E15949">
              <w:rPr>
                <w:b w:val="0"/>
                <w:bCs w:val="0"/>
              </w:rPr>
              <w:t xml:space="preserve">you </w:t>
            </w:r>
            <w:r w:rsidRPr="003F1EBC">
              <w:rPr>
                <w:b w:val="0"/>
                <w:bCs w:val="0"/>
              </w:rPr>
              <w:t>used to conduct the implementation analysis.</w:t>
            </w:r>
          </w:p>
        </w:tc>
      </w:tr>
      <w:tr w14:paraId="510B5269" w14:textId="77777777" w:rsidTr="00233B22">
        <w:tblPrEx>
          <w:tblW w:w="9450" w:type="dxa"/>
          <w:tblLook w:val="04A0"/>
        </w:tblPrEx>
        <w:tc>
          <w:tcPr>
            <w:tcW w:w="1980" w:type="dxa"/>
            <w:shd w:val="clear" w:color="auto" w:fill="595959" w:themeFill="text1" w:themeFillTint="A6"/>
            <w:vAlign w:val="center"/>
          </w:tcPr>
          <w:p w:rsidR="00684DA3" w:rsidRPr="003F1EBC" w:rsidP="009F18DE" w14:paraId="4D504978" w14:textId="77777777">
            <w:pPr>
              <w:pStyle w:val="TableTextLeft"/>
              <w:rPr>
                <w:color w:val="FFFFFF" w:themeColor="background1"/>
              </w:rPr>
            </w:pPr>
            <w:r w:rsidRPr="003F1EBC">
              <w:rPr>
                <w:color w:val="FFFFFF" w:themeColor="background1"/>
              </w:rPr>
              <w:t>Instructions</w:t>
            </w:r>
          </w:p>
        </w:tc>
        <w:tc>
          <w:tcPr>
            <w:tcW w:w="7470" w:type="dxa"/>
            <w:vAlign w:val="center"/>
          </w:tcPr>
          <w:p w:rsidR="00684DA3" w:rsidRPr="003F1EBC" w:rsidP="008B40D6" w14:paraId="7D0201C8" w14:textId="61884BF4">
            <w:pPr>
              <w:pStyle w:val="TableTextLeft"/>
            </w:pPr>
            <w:r w:rsidRPr="003F1EBC">
              <w:t xml:space="preserve">Describe the data collected for the implementation study. Using your research questions as a guide (from Section </w:t>
            </w:r>
            <w:r w:rsidRPr="003F1EBC" w:rsidR="00220418">
              <w:t>II.D in this final report</w:t>
            </w:r>
            <w:r w:rsidRPr="003F1EBC">
              <w:t xml:space="preserve">), discuss the data sources and link them to specific research questions and aspects of implementations (for example, dosage, fidelity, etc.). What data </w:t>
            </w:r>
            <w:r w:rsidR="00E15949">
              <w:t>did you</w:t>
            </w:r>
            <w:r w:rsidRPr="003F1EBC">
              <w:t xml:space="preserve"> collect for each aspect of implementation</w:t>
            </w:r>
            <w:r w:rsidR="00E15949">
              <w:t>,</w:t>
            </w:r>
            <w:r w:rsidRPr="003F1EBC">
              <w:t xml:space="preserve"> and how? Who was responsible for collecting the data? </w:t>
            </w:r>
          </w:p>
        </w:tc>
      </w:tr>
      <w:tr w14:paraId="315DC976" w14:textId="77777777" w:rsidTr="00233B22">
        <w:tblPrEx>
          <w:tblW w:w="9450" w:type="dxa"/>
          <w:tblLook w:val="04A0"/>
        </w:tblPrEx>
        <w:tc>
          <w:tcPr>
            <w:tcW w:w="1980" w:type="dxa"/>
            <w:shd w:val="clear" w:color="auto" w:fill="595959" w:themeFill="text1" w:themeFillTint="A6"/>
            <w:vAlign w:val="center"/>
          </w:tcPr>
          <w:p w:rsidR="00684DA3" w:rsidRPr="003F1EBC" w:rsidP="009F18DE" w14:paraId="3A65709E" w14:textId="3AFBB508">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684DA3" w:rsidRPr="003F1EBC" w:rsidP="008B40D6" w14:paraId="4A5CA804" w14:textId="12C10F8F">
            <w:pPr>
              <w:pStyle w:val="TableTextLeft"/>
            </w:pPr>
            <w:r w:rsidRPr="003F1EBC">
              <w:t xml:space="preserve">HMRE evaluations: </w:t>
            </w:r>
            <w:r w:rsidR="00E15949">
              <w:t>i</w:t>
            </w:r>
            <w:r w:rsidRPr="003F1EBC">
              <w:t xml:space="preserve">mplementation </w:t>
            </w:r>
            <w:r w:rsidR="00E15949">
              <w:t>a</w:t>
            </w:r>
            <w:r w:rsidRPr="003F1EBC">
              <w:t xml:space="preserve">nalysis </w:t>
            </w:r>
            <w:r w:rsidR="00E15949">
              <w:t>p</w:t>
            </w:r>
            <w:r w:rsidRPr="003F1EBC">
              <w:t>lan (Section B</w:t>
            </w:r>
            <w:r w:rsidRPr="003F1EBC" w:rsidR="005D4F6F">
              <w:t xml:space="preserve"> and Table 2</w:t>
            </w:r>
            <w:r w:rsidRPr="003F1EBC">
              <w:t>)</w:t>
            </w:r>
          </w:p>
          <w:p w:rsidR="00DE3571" w:rsidRPr="003F1EBC" w:rsidP="008B40D6" w14:paraId="609E3B82" w14:textId="1230B549">
            <w:pPr>
              <w:pStyle w:val="TableTextLeft"/>
            </w:pPr>
            <w:r w:rsidRPr="003F1EBC">
              <w:t xml:space="preserve">RF evaluations: </w:t>
            </w:r>
            <w:r w:rsidRPr="008B40D6" w:rsidR="00DF30C4">
              <w:t xml:space="preserve">Section 10.3 </w:t>
            </w:r>
            <w:r w:rsidRPr="008B40D6" w:rsidR="002F1F26">
              <w:t>of the evaluation plan</w:t>
            </w:r>
          </w:p>
        </w:tc>
      </w:tr>
      <w:tr w14:paraId="61A8E69B" w14:textId="77777777" w:rsidTr="00233B22">
        <w:tblPrEx>
          <w:tblW w:w="9450" w:type="dxa"/>
          <w:tblLook w:val="04A0"/>
        </w:tblPrEx>
        <w:tc>
          <w:tcPr>
            <w:tcW w:w="1980" w:type="dxa"/>
            <w:shd w:val="clear" w:color="auto" w:fill="595959" w:themeFill="text1" w:themeFillTint="A6"/>
            <w:vAlign w:val="center"/>
          </w:tcPr>
          <w:p w:rsidR="00684DA3" w:rsidRPr="003F1EBC" w:rsidP="009F18DE" w14:paraId="76068888" w14:textId="77777777">
            <w:pPr>
              <w:pStyle w:val="TableTextLeft"/>
              <w:rPr>
                <w:color w:val="FFFFFF" w:themeColor="background1"/>
              </w:rPr>
            </w:pPr>
            <w:r w:rsidRPr="003F1EBC">
              <w:rPr>
                <w:color w:val="FFFFFF" w:themeColor="background1"/>
              </w:rPr>
              <w:t>Tables or figures</w:t>
            </w:r>
          </w:p>
        </w:tc>
        <w:tc>
          <w:tcPr>
            <w:tcW w:w="7470" w:type="dxa"/>
            <w:vAlign w:val="center"/>
          </w:tcPr>
          <w:p w:rsidR="00684DA3" w:rsidRPr="003F1EBC" w:rsidP="008B40D6" w14:paraId="73B0D359" w14:textId="78AEB5FB">
            <w:pPr>
              <w:pStyle w:val="TableTextLeft"/>
            </w:pPr>
            <w:r w:rsidRPr="003F1EBC">
              <w:t xml:space="preserve">If you collected data from a variety of sources, a table </w:t>
            </w:r>
            <w:r w:rsidRPr="003F1EBC" w:rsidR="00391590">
              <w:t>could</w:t>
            </w:r>
            <w:r w:rsidRPr="003F1EBC">
              <w:t xml:space="preserve"> help organize what you present in this section</w:t>
            </w:r>
            <w:r w:rsidRPr="003F1EBC">
              <w:t xml:space="preserve">. If you include a table, please mention the table in the main body of the report and include it in the appendix. See </w:t>
            </w:r>
            <w:r w:rsidR="00683C50">
              <w:t xml:space="preserve">the </w:t>
            </w:r>
            <w:r w:rsidR="006D1717">
              <w:t xml:space="preserve">supplementary </w:t>
            </w:r>
            <w:r w:rsidR="00683C50">
              <w:t xml:space="preserve">table shell </w:t>
            </w:r>
            <w:r w:rsidR="006D1717">
              <w:t>(</w:t>
            </w:r>
            <w:r w:rsidR="00683C50">
              <w:t>Table B.2</w:t>
            </w:r>
            <w:r w:rsidR="006D1717">
              <w:t>)</w:t>
            </w:r>
            <w:r w:rsidR="00683C50">
              <w:t xml:space="preserve"> in the table shells document for an </w:t>
            </w:r>
            <w:r w:rsidRPr="003F1EBC">
              <w:t>example</w:t>
            </w:r>
            <w:r w:rsidR="00E15949">
              <w:t>.</w:t>
            </w:r>
            <w:r w:rsidRPr="003F1EBC">
              <w:t xml:space="preserve"> </w:t>
            </w:r>
            <w:r w:rsidRPr="003F1EBC">
              <w:t>HMRE evaluations</w:t>
            </w:r>
            <w:r w:rsidRPr="003F1EBC">
              <w:t xml:space="preserve"> can use </w:t>
            </w:r>
            <w:r w:rsidRPr="003F1EBC" w:rsidR="00AA13D2">
              <w:t xml:space="preserve">the information in </w:t>
            </w:r>
            <w:r w:rsidRPr="003F1EBC">
              <w:t xml:space="preserve">Table 2 from </w:t>
            </w:r>
            <w:r w:rsidR="00E15949">
              <w:t>their</w:t>
            </w:r>
            <w:r w:rsidRPr="003F1EBC">
              <w:t xml:space="preserve"> implementation analysis plan</w:t>
            </w:r>
            <w:r w:rsidR="006D1717">
              <w:t xml:space="preserve"> to populate this table</w:t>
            </w:r>
            <w:r w:rsidR="00683C50">
              <w:t>.</w:t>
            </w:r>
          </w:p>
        </w:tc>
      </w:tr>
    </w:tbl>
    <w:p w:rsidR="00A901DF" w:rsidRPr="003F1EBC" w:rsidP="004B65E7" w14:paraId="53BD5781" w14:textId="65BB2031">
      <w:pPr>
        <w:pStyle w:val="H2"/>
        <w:numPr>
          <w:ilvl w:val="0"/>
          <w:numId w:val="44"/>
        </w:numPr>
      </w:pPr>
      <w:bookmarkStart w:id="24" w:name="_Toc176518860"/>
      <w:r w:rsidRPr="003F1EBC">
        <w:t>Analytic methods</w:t>
      </w:r>
      <w:bookmarkEnd w:id="24"/>
    </w:p>
    <w:p w:rsidR="00A901DF" w:rsidRPr="003F1EBC" w:rsidP="00A901DF" w14:paraId="21D2C1D6" w14:textId="2BA01519">
      <w:pPr>
        <w:pStyle w:val="Paragraph"/>
      </w:pPr>
      <w:r w:rsidRPr="003F1EBC">
        <w:t xml:space="preserve">Provide a brief introduction to this </w:t>
      </w:r>
      <w:r w:rsidR="00BA0C6D">
        <w:t>chapter</w:t>
      </w:r>
      <w:r w:rsidRPr="003F1EBC">
        <w:t xml:space="preserve">, indicating that </w:t>
      </w:r>
      <w:r w:rsidR="00BA0C6D">
        <w:t>it</w:t>
      </w:r>
      <w:r w:rsidRPr="003F1EBC">
        <w:t xml:space="preserve"> will describe </w:t>
      </w:r>
      <w:r w:rsidR="005A6DC7">
        <w:t>how you</w:t>
      </w:r>
      <w:r w:rsidRPr="003F1EBC">
        <w:t xml:space="preserve"> construct</w:t>
      </w:r>
      <w:r w:rsidR="005A6DC7">
        <w:t>ed</w:t>
      </w:r>
      <w:r w:rsidRPr="003F1EBC">
        <w:t xml:space="preserve"> the sample</w:t>
      </w:r>
      <w:r w:rsidR="005A6DC7">
        <w:t>(s)</w:t>
      </w:r>
      <w:r w:rsidRPr="003F1EBC">
        <w:t xml:space="preserve"> used for the main impact analysis (the analytic sample</w:t>
      </w:r>
      <w:r w:rsidR="005A6DC7">
        <w:t>[</w:t>
      </w:r>
      <w:r w:rsidRPr="003F1EBC">
        <w:t>s</w:t>
      </w:r>
      <w:r w:rsidR="005A6DC7">
        <w:t>]</w:t>
      </w:r>
      <w:r w:rsidRPr="003F1EBC">
        <w:t xml:space="preserve">), </w:t>
      </w:r>
      <w:r w:rsidR="00BA0C6D">
        <w:t>how you</w:t>
      </w:r>
      <w:r w:rsidRPr="003F1EBC">
        <w:t xml:space="preserve"> assess</w:t>
      </w:r>
      <w:r w:rsidR="00BA0C6D">
        <w:t>ed</w:t>
      </w:r>
      <w:r w:rsidRPr="003F1EBC">
        <w:t xml:space="preserve"> baseline equivalence of the treatment and comparison groups, and the estimation approach(es) </w:t>
      </w:r>
      <w:r w:rsidR="00BA0C6D">
        <w:t xml:space="preserve">you </w:t>
      </w:r>
      <w:r w:rsidRPr="003F1EBC">
        <w:t xml:space="preserve">used to </w:t>
      </w:r>
      <w:r w:rsidRPr="003F1EBC" w:rsidR="00910DB0">
        <w:t xml:space="preserve">address </w:t>
      </w:r>
      <w:r w:rsidRPr="003F1EBC">
        <w:t xml:space="preserve">the primary </w:t>
      </w:r>
      <w:r w:rsidRPr="003F1EBC" w:rsidR="00910DB0">
        <w:t>research questions</w:t>
      </w:r>
      <w:r w:rsidRPr="003F1EBC">
        <w:t xml:space="preserve">. </w:t>
      </w:r>
    </w:p>
    <w:p w:rsidR="00A901DF" w:rsidRPr="003F1EBC" w:rsidP="00763569" w14:paraId="2D62FDA5" w14:textId="2D1A063A">
      <w:pPr>
        <w:pStyle w:val="H3"/>
      </w:pPr>
      <w:bookmarkStart w:id="25" w:name="_Toc176518861"/>
      <w:r>
        <w:t>A.</w:t>
      </w:r>
      <w:r>
        <w:tab/>
      </w:r>
      <w:r w:rsidR="00311B71">
        <w:t xml:space="preserve"> </w:t>
      </w:r>
      <w:r w:rsidRPr="003F1EBC">
        <w:t>Analytic</w:t>
      </w:r>
      <w:r w:rsidRPr="003F1EBC" w:rsidR="00123FDA">
        <w:t xml:space="preserve"> sample</w:t>
      </w:r>
      <w:bookmarkEnd w:id="25"/>
    </w:p>
    <w:tbl>
      <w:tblPr>
        <w:tblStyle w:val="PlainTable2"/>
        <w:tblW w:w="9450" w:type="dxa"/>
        <w:tblLook w:val="04A0"/>
      </w:tblPr>
      <w:tblGrid>
        <w:gridCol w:w="1980"/>
        <w:gridCol w:w="7470"/>
      </w:tblGrid>
      <w:tr w14:paraId="36A8A4AF" w14:textId="77777777" w:rsidTr="00233B22">
        <w:tblPrEx>
          <w:tblW w:w="9450" w:type="dxa"/>
          <w:tblLook w:val="04A0"/>
        </w:tblPrEx>
        <w:tc>
          <w:tcPr>
            <w:tcW w:w="1980" w:type="dxa"/>
            <w:shd w:val="clear" w:color="auto" w:fill="595959" w:themeFill="text1" w:themeFillTint="A6"/>
            <w:vAlign w:val="center"/>
          </w:tcPr>
          <w:p w:rsidR="00576C4F" w:rsidRPr="003F1EBC" w:rsidP="009F18DE" w14:paraId="047FB1CA" w14:textId="77777777">
            <w:pPr>
              <w:pStyle w:val="TableTextLeft"/>
              <w:rPr>
                <w:color w:val="FFFFFF" w:themeColor="background1"/>
              </w:rPr>
            </w:pPr>
            <w:r w:rsidRPr="003F1EBC">
              <w:rPr>
                <w:color w:val="FFFFFF" w:themeColor="background1"/>
              </w:rPr>
              <w:t>Purpose</w:t>
            </w:r>
          </w:p>
        </w:tc>
        <w:tc>
          <w:tcPr>
            <w:tcW w:w="7470" w:type="dxa"/>
            <w:vAlign w:val="center"/>
          </w:tcPr>
          <w:p w:rsidR="00576C4F" w:rsidRPr="003F1EBC" w:rsidP="008B40D6" w14:paraId="31D44004" w14:textId="105DD89A">
            <w:pPr>
              <w:pStyle w:val="TableTextLeft"/>
              <w:rPr>
                <w:b w:val="0"/>
                <w:bCs w:val="0"/>
              </w:rPr>
            </w:pPr>
            <w:r w:rsidRPr="003F1EBC">
              <w:rPr>
                <w:b w:val="0"/>
                <w:bCs w:val="0"/>
              </w:rPr>
              <w:t>D</w:t>
            </w:r>
            <w:r w:rsidRPr="003F1EBC">
              <w:rPr>
                <w:b w:val="0"/>
                <w:bCs w:val="0"/>
              </w:rPr>
              <w:t xml:space="preserve">escribe the </w:t>
            </w:r>
            <w:r w:rsidR="00683C50">
              <w:rPr>
                <w:b w:val="0"/>
                <w:bCs w:val="0"/>
              </w:rPr>
              <w:t>composition of the</w:t>
            </w:r>
            <w:r w:rsidRPr="003F1EBC">
              <w:rPr>
                <w:b w:val="0"/>
                <w:bCs w:val="0"/>
              </w:rPr>
              <w:t xml:space="preserve"> analytic sample(s) </w:t>
            </w:r>
            <w:r w:rsidR="0080519A">
              <w:rPr>
                <w:b w:val="0"/>
                <w:bCs w:val="0"/>
              </w:rPr>
              <w:t xml:space="preserve">you </w:t>
            </w:r>
            <w:r w:rsidRPr="003F1EBC">
              <w:rPr>
                <w:b w:val="0"/>
                <w:bCs w:val="0"/>
              </w:rPr>
              <w:t xml:space="preserve">used to estimate </w:t>
            </w:r>
            <w:r w:rsidR="0080519A">
              <w:rPr>
                <w:b w:val="0"/>
                <w:bCs w:val="0"/>
              </w:rPr>
              <w:t xml:space="preserve">the intervention’s </w:t>
            </w:r>
            <w:r w:rsidRPr="003F1EBC">
              <w:rPr>
                <w:b w:val="0"/>
                <w:bCs w:val="0"/>
              </w:rPr>
              <w:t xml:space="preserve">impacts.  </w:t>
            </w:r>
          </w:p>
        </w:tc>
      </w:tr>
      <w:tr w14:paraId="7B3B3CAC" w14:textId="77777777" w:rsidTr="00233B22">
        <w:tblPrEx>
          <w:tblW w:w="9450" w:type="dxa"/>
          <w:tblLook w:val="04A0"/>
        </w:tblPrEx>
        <w:tc>
          <w:tcPr>
            <w:tcW w:w="1980" w:type="dxa"/>
            <w:shd w:val="clear" w:color="auto" w:fill="595959" w:themeFill="text1" w:themeFillTint="A6"/>
            <w:vAlign w:val="center"/>
          </w:tcPr>
          <w:p w:rsidR="00576C4F" w:rsidRPr="003F1EBC" w:rsidP="009F18DE" w14:paraId="7EC28F22" w14:textId="77777777">
            <w:pPr>
              <w:pStyle w:val="TableTextLeft"/>
              <w:rPr>
                <w:color w:val="FFFFFF" w:themeColor="background1"/>
              </w:rPr>
            </w:pPr>
            <w:r w:rsidRPr="003F1EBC">
              <w:rPr>
                <w:color w:val="FFFFFF" w:themeColor="background1"/>
              </w:rPr>
              <w:t>Instructions</w:t>
            </w:r>
          </w:p>
        </w:tc>
        <w:tc>
          <w:tcPr>
            <w:tcW w:w="7470" w:type="dxa"/>
            <w:vAlign w:val="center"/>
          </w:tcPr>
          <w:p w:rsidR="003A1113" w:rsidRPr="00B00AA5" w:rsidP="008B40D6" w14:paraId="4B66D3BB" w14:textId="16554942">
            <w:pPr>
              <w:pStyle w:val="TableTextLeft"/>
              <w:rPr>
                <w:szCs w:val="18"/>
              </w:rPr>
            </w:pPr>
            <w:r w:rsidRPr="00B00AA5">
              <w:rPr>
                <w:szCs w:val="18"/>
              </w:rPr>
              <w:t xml:space="preserve">In this section describe how you </w:t>
            </w:r>
            <w:r w:rsidRPr="00B00AA5" w:rsidR="00683C50">
              <w:rPr>
                <w:szCs w:val="18"/>
              </w:rPr>
              <w:t xml:space="preserve">handled </w:t>
            </w:r>
            <w:r w:rsidRPr="00B00AA5" w:rsidR="00E62794">
              <w:rPr>
                <w:szCs w:val="18"/>
              </w:rPr>
              <w:t>all types of</w:t>
            </w:r>
            <w:r w:rsidRPr="00B00AA5">
              <w:rPr>
                <w:szCs w:val="18"/>
              </w:rPr>
              <w:t xml:space="preserve"> missing data</w:t>
            </w:r>
            <w:r w:rsidRPr="00B00AA5" w:rsidR="00683C50">
              <w:rPr>
                <w:szCs w:val="18"/>
              </w:rPr>
              <w:t xml:space="preserve">. That is, how you dealt with </w:t>
            </w:r>
            <w:r w:rsidRPr="00B00AA5" w:rsidR="00D2239D">
              <w:rPr>
                <w:szCs w:val="18"/>
              </w:rPr>
              <w:t xml:space="preserve">item </w:t>
            </w:r>
            <w:r w:rsidRPr="00B00AA5" w:rsidR="004A78ED">
              <w:rPr>
                <w:szCs w:val="18"/>
              </w:rPr>
              <w:t>nonrespon</w:t>
            </w:r>
            <w:r w:rsidRPr="00B00AA5" w:rsidR="00D2239D">
              <w:rPr>
                <w:szCs w:val="18"/>
              </w:rPr>
              <w:t>se</w:t>
            </w:r>
            <w:r w:rsidRPr="00B00AA5" w:rsidR="007D421E">
              <w:rPr>
                <w:szCs w:val="18"/>
              </w:rPr>
              <w:t xml:space="preserve"> (</w:t>
            </w:r>
            <w:r w:rsidRPr="00B00AA5" w:rsidR="00463125">
              <w:rPr>
                <w:szCs w:val="18"/>
              </w:rPr>
              <w:t xml:space="preserve">for example, </w:t>
            </w:r>
            <w:r w:rsidRPr="00B00AA5" w:rsidR="00BA0C6D">
              <w:rPr>
                <w:szCs w:val="18"/>
              </w:rPr>
              <w:t>when</w:t>
            </w:r>
            <w:r w:rsidRPr="00B00AA5" w:rsidR="00B936AA">
              <w:rPr>
                <w:szCs w:val="18"/>
              </w:rPr>
              <w:t xml:space="preserve"> </w:t>
            </w:r>
            <w:r w:rsidRPr="00B00AA5" w:rsidR="007D421E">
              <w:rPr>
                <w:szCs w:val="18"/>
              </w:rPr>
              <w:t>certain items in a survey</w:t>
            </w:r>
            <w:r w:rsidRPr="00B00AA5" w:rsidR="00BA0C6D">
              <w:rPr>
                <w:szCs w:val="18"/>
              </w:rPr>
              <w:t xml:space="preserve"> were left blank</w:t>
            </w:r>
            <w:r w:rsidRPr="00B00AA5" w:rsidR="007D421E">
              <w:rPr>
                <w:szCs w:val="18"/>
              </w:rPr>
              <w:t xml:space="preserve">), unit </w:t>
            </w:r>
            <w:r w:rsidRPr="00B00AA5" w:rsidR="004A78ED">
              <w:rPr>
                <w:szCs w:val="18"/>
              </w:rPr>
              <w:t>nonrespon</w:t>
            </w:r>
            <w:r w:rsidRPr="00B00AA5" w:rsidR="007D421E">
              <w:rPr>
                <w:szCs w:val="18"/>
              </w:rPr>
              <w:t xml:space="preserve">se (for example, </w:t>
            </w:r>
            <w:r w:rsidRPr="00B00AA5" w:rsidR="0080519A">
              <w:rPr>
                <w:szCs w:val="18"/>
              </w:rPr>
              <w:t xml:space="preserve">when </w:t>
            </w:r>
            <w:r w:rsidRPr="00B00AA5" w:rsidR="007D421E">
              <w:rPr>
                <w:szCs w:val="18"/>
              </w:rPr>
              <w:t>individuals did not participate in the 12-month follow-up survey),</w:t>
            </w:r>
            <w:r w:rsidRPr="00B00AA5" w:rsidR="00D2239D">
              <w:rPr>
                <w:szCs w:val="18"/>
              </w:rPr>
              <w:t xml:space="preserve"> and attrition</w:t>
            </w:r>
            <w:r w:rsidRPr="00B00AA5" w:rsidR="007D421E">
              <w:rPr>
                <w:szCs w:val="18"/>
              </w:rPr>
              <w:t xml:space="preserve"> (</w:t>
            </w:r>
            <w:r w:rsidRPr="00B00AA5" w:rsidR="007C4794">
              <w:rPr>
                <w:szCs w:val="18"/>
              </w:rPr>
              <w:t xml:space="preserve">that is, </w:t>
            </w:r>
            <w:r w:rsidRPr="00B00AA5" w:rsidR="0080519A">
              <w:rPr>
                <w:szCs w:val="18"/>
              </w:rPr>
              <w:t xml:space="preserve">when </w:t>
            </w:r>
            <w:r w:rsidRPr="00B00AA5" w:rsidR="00853B64">
              <w:rPr>
                <w:szCs w:val="18"/>
              </w:rPr>
              <w:t xml:space="preserve">participants </w:t>
            </w:r>
            <w:r w:rsidRPr="00B00AA5" w:rsidR="0080519A">
              <w:rPr>
                <w:szCs w:val="18"/>
              </w:rPr>
              <w:t>dropped out of</w:t>
            </w:r>
            <w:r w:rsidRPr="00B00AA5" w:rsidR="007D421E">
              <w:rPr>
                <w:szCs w:val="18"/>
              </w:rPr>
              <w:t xml:space="preserve"> the study</w:t>
            </w:r>
            <w:r w:rsidRPr="00B00AA5" w:rsidR="00683C50">
              <w:rPr>
                <w:szCs w:val="18"/>
              </w:rPr>
              <w:t xml:space="preserve">) in your analysis. Describe how you </w:t>
            </w:r>
            <w:r w:rsidRPr="00B00AA5">
              <w:rPr>
                <w:szCs w:val="18"/>
              </w:rPr>
              <w:t xml:space="preserve">arrived </w:t>
            </w:r>
            <w:r w:rsidRPr="00B00AA5" w:rsidR="00D2239D">
              <w:rPr>
                <w:szCs w:val="18"/>
              </w:rPr>
              <w:t>at</w:t>
            </w:r>
            <w:r w:rsidRPr="00B00AA5">
              <w:rPr>
                <w:szCs w:val="18"/>
              </w:rPr>
              <w:t xml:space="preserve"> the analytic sample(s) that you used in the impact analyses</w:t>
            </w:r>
            <w:r w:rsidRPr="00B00AA5" w:rsidR="00D2239D">
              <w:rPr>
                <w:szCs w:val="18"/>
              </w:rPr>
              <w:t>:</w:t>
            </w:r>
          </w:p>
          <w:p w:rsidR="00D2239D" w:rsidRPr="00B00AA5" w:rsidP="00B00AA5" w14:paraId="45B1AAAB" w14:textId="0C5F5413">
            <w:pPr>
              <w:pStyle w:val="TableListBullet"/>
              <w:rPr>
                <w:szCs w:val="18"/>
              </w:rPr>
            </w:pPr>
            <w:r w:rsidRPr="00B00AA5">
              <w:rPr>
                <w:b/>
                <w:bCs/>
                <w:szCs w:val="18"/>
              </w:rPr>
              <w:t xml:space="preserve">Item </w:t>
            </w:r>
            <w:r w:rsidRPr="00B00AA5" w:rsidR="004A78ED">
              <w:rPr>
                <w:b/>
                <w:bCs/>
                <w:szCs w:val="18"/>
              </w:rPr>
              <w:t>nonrespon</w:t>
            </w:r>
            <w:r w:rsidRPr="00B00AA5">
              <w:rPr>
                <w:b/>
                <w:bCs/>
                <w:szCs w:val="18"/>
              </w:rPr>
              <w:t xml:space="preserve">se. </w:t>
            </w:r>
            <w:r w:rsidRPr="00B00AA5" w:rsidR="00AD05B9">
              <w:rPr>
                <w:szCs w:val="18"/>
              </w:rPr>
              <w:t xml:space="preserve">Describe the level of item </w:t>
            </w:r>
            <w:r w:rsidRPr="00B00AA5" w:rsidR="004A78ED">
              <w:rPr>
                <w:szCs w:val="18"/>
              </w:rPr>
              <w:t>nonrespon</w:t>
            </w:r>
            <w:r w:rsidRPr="00B00AA5" w:rsidR="00AD05B9">
              <w:rPr>
                <w:szCs w:val="18"/>
              </w:rPr>
              <w:t xml:space="preserve">se for the outcome measures you are using in the impact analyses (primary and secondary research questions) and the method(s) you used to address missing </w:t>
            </w:r>
            <w:r w:rsidRPr="00B00AA5" w:rsidR="00554F49">
              <w:rPr>
                <w:szCs w:val="18"/>
              </w:rPr>
              <w:t xml:space="preserve">data at the </w:t>
            </w:r>
            <w:r w:rsidRPr="00B00AA5" w:rsidR="00AD05B9">
              <w:rPr>
                <w:szCs w:val="18"/>
              </w:rPr>
              <w:t>item</w:t>
            </w:r>
            <w:r w:rsidRPr="00B00AA5" w:rsidR="00554F49">
              <w:rPr>
                <w:szCs w:val="18"/>
              </w:rPr>
              <w:t xml:space="preserve"> </w:t>
            </w:r>
            <w:r w:rsidRPr="00B00AA5" w:rsidR="00AD05B9">
              <w:rPr>
                <w:szCs w:val="18"/>
              </w:rPr>
              <w:t>level.</w:t>
            </w:r>
            <w:r w:rsidRPr="00B00AA5" w:rsidR="00B90D60">
              <w:rPr>
                <w:szCs w:val="18"/>
              </w:rPr>
              <w:t xml:space="preserve"> </w:t>
            </w:r>
            <w:r w:rsidRPr="00B00AA5" w:rsidR="00554F49">
              <w:rPr>
                <w:szCs w:val="18"/>
              </w:rPr>
              <w:t>More</w:t>
            </w:r>
            <w:r w:rsidRPr="00B00AA5" w:rsidR="00B90D60">
              <w:rPr>
                <w:szCs w:val="18"/>
              </w:rPr>
              <w:t xml:space="preserve"> details on how you addressed item </w:t>
            </w:r>
            <w:r w:rsidRPr="00B00AA5" w:rsidR="004A78ED">
              <w:rPr>
                <w:szCs w:val="18"/>
              </w:rPr>
              <w:t>nonrespon</w:t>
            </w:r>
            <w:r w:rsidRPr="00B00AA5" w:rsidR="00B90D60">
              <w:rPr>
                <w:szCs w:val="18"/>
              </w:rPr>
              <w:t>se and prepared the data for the analysis can be included in Appendix D</w:t>
            </w:r>
            <w:r w:rsidRPr="00B00AA5" w:rsidR="00554F49">
              <w:rPr>
                <w:szCs w:val="18"/>
              </w:rPr>
              <w:t xml:space="preserve">; </w:t>
            </w:r>
            <w:r w:rsidRPr="00B00AA5" w:rsidR="00B90D60">
              <w:rPr>
                <w:szCs w:val="18"/>
              </w:rPr>
              <w:t>refer to that appendix</w:t>
            </w:r>
            <w:r w:rsidRPr="00B00AA5" w:rsidR="00554F49">
              <w:rPr>
                <w:szCs w:val="18"/>
              </w:rPr>
              <w:t xml:space="preserve"> here</w:t>
            </w:r>
            <w:r w:rsidRPr="00B00AA5" w:rsidR="00B90D60">
              <w:rPr>
                <w:szCs w:val="18"/>
              </w:rPr>
              <w:t>.</w:t>
            </w:r>
          </w:p>
          <w:p w:rsidR="00576C4F" w:rsidRPr="002A5F43" w:rsidP="3D296F57" w14:paraId="628A34BA" w14:textId="22ECAF1F">
            <w:pPr>
              <w:pStyle w:val="TableListBullet"/>
            </w:pPr>
            <w:r w:rsidRPr="3D296F57">
              <w:rPr>
                <w:b/>
                <w:bCs/>
              </w:rPr>
              <w:t xml:space="preserve">Unit </w:t>
            </w:r>
            <w:r w:rsidRPr="3D296F57" w:rsidR="5FE8CBCF">
              <w:rPr>
                <w:b/>
                <w:bCs/>
              </w:rPr>
              <w:t>nonrespon</w:t>
            </w:r>
            <w:r w:rsidRPr="3D296F57">
              <w:rPr>
                <w:b/>
                <w:bCs/>
              </w:rPr>
              <w:t>se and attrition</w:t>
            </w:r>
            <w:r w:rsidRPr="3D296F57" w:rsidR="1491E6A9">
              <w:rPr>
                <w:b/>
                <w:bCs/>
              </w:rPr>
              <w:t xml:space="preserve">. </w:t>
            </w:r>
            <w:r w:rsidR="056B0525">
              <w:t xml:space="preserve">This section should </w:t>
            </w:r>
            <w:r w:rsidR="57C5DE22">
              <w:t xml:space="preserve">also </w:t>
            </w:r>
            <w:r w:rsidR="056B0525">
              <w:t>clearly show how many participants (for example, individuals or couples) are in your analytic sample. To do this, you should first describe the flow of participants</w:t>
            </w:r>
            <w:r w:rsidR="7B9739EA">
              <w:t>,</w:t>
            </w:r>
            <w:r w:rsidR="056B0525">
              <w:t xml:space="preserve"> from assignment </w:t>
            </w:r>
            <w:r w:rsidR="2D223B78">
              <w:t xml:space="preserve">to </w:t>
            </w:r>
            <w:r w:rsidR="02B7E605">
              <w:t xml:space="preserve">intervention </w:t>
            </w:r>
            <w:r w:rsidR="2D223B78">
              <w:t xml:space="preserve">and </w:t>
            </w:r>
            <w:r w:rsidR="29560669">
              <w:t>comparison</w:t>
            </w:r>
            <w:r w:rsidR="2D223B78">
              <w:t xml:space="preserve"> conditions </w:t>
            </w:r>
            <w:r w:rsidR="056B0525">
              <w:t xml:space="preserve">to your final data collection timepoint. This discussion should account for all forms of </w:t>
            </w:r>
            <w:r>
              <w:t xml:space="preserve">data loss </w:t>
            </w:r>
            <w:r w:rsidR="056B0525">
              <w:t xml:space="preserve">—factoring in non-consent, </w:t>
            </w:r>
            <w:r w:rsidR="5696D73B">
              <w:t xml:space="preserve">survey </w:t>
            </w:r>
            <w:r w:rsidR="5FE8CBCF">
              <w:t>nonrespon</w:t>
            </w:r>
            <w:r w:rsidR="5696D73B">
              <w:t xml:space="preserve">se (or unit </w:t>
            </w:r>
            <w:r w:rsidR="5FE8CBCF">
              <w:t>nonrespon</w:t>
            </w:r>
            <w:r w:rsidR="5696D73B">
              <w:t xml:space="preserve">se), attrition (leaving the study), </w:t>
            </w:r>
            <w:r w:rsidR="056B0525">
              <w:t xml:space="preserve">and additional exclusions the </w:t>
            </w:r>
            <w:r w:rsidR="2D223B78">
              <w:t xml:space="preserve">research team </w:t>
            </w:r>
            <w:r w:rsidR="056B0525">
              <w:t xml:space="preserve">made. </w:t>
            </w:r>
            <w:r w:rsidR="1C225790">
              <w:t xml:space="preserve">For HMRE </w:t>
            </w:r>
            <w:r w:rsidRPr="002A5F43" w:rsidR="1C225790">
              <w:t>evaluations</w:t>
            </w:r>
            <w:r w:rsidRPr="002A5F43" w:rsidR="0087529B">
              <w:t>, please</w:t>
            </w:r>
            <w:r w:rsidRPr="002A5F43" w:rsidR="3B5E9699">
              <w:t xml:space="preserve"> u</w:t>
            </w:r>
            <w:r w:rsidRPr="002A5F43" w:rsidR="056B0525">
              <w:t>se the CONSORT diagram included in your analysis plan (updated</w:t>
            </w:r>
            <w:r w:rsidRPr="002A5F43" w:rsidR="38B293F8">
              <w:t xml:space="preserve"> with your final enrolled sample</w:t>
            </w:r>
            <w:r w:rsidRPr="002A5F43" w:rsidR="056B0525">
              <w:t xml:space="preserve">) </w:t>
            </w:r>
            <w:r w:rsidRPr="002A5F43" w:rsidR="0087529B">
              <w:t>for</w:t>
            </w:r>
            <w:r w:rsidRPr="002A5F43" w:rsidR="056B0525">
              <w:t xml:space="preserve"> preparing this description</w:t>
            </w:r>
            <w:r w:rsidRPr="002A5F43" w:rsidR="002A5F43">
              <w:t xml:space="preserve"> For RF evaluations, please use the template shared with you during analysis planning to update or complete the CONSORT diagram for your evaluation and use it to prepare this description.</w:t>
            </w:r>
          </w:p>
          <w:p w:rsidR="00B90D60" w:rsidRPr="00B00AA5" w:rsidP="00B00AA5" w14:paraId="08FA0916" w14:textId="00346FA0">
            <w:pPr>
              <w:pStyle w:val="TableListBullet"/>
              <w:numPr>
                <w:ilvl w:val="0"/>
                <w:numId w:val="0"/>
              </w:numPr>
              <w:ind w:left="216"/>
              <w:rPr>
                <w:szCs w:val="18"/>
              </w:rPr>
            </w:pPr>
            <w:r w:rsidRPr="00B00AA5">
              <w:rPr>
                <w:szCs w:val="18"/>
              </w:rPr>
              <w:t>C</w:t>
            </w:r>
            <w:r w:rsidRPr="00B00AA5" w:rsidR="00576C4F">
              <w:rPr>
                <w:szCs w:val="18"/>
              </w:rPr>
              <w:t>learly report overall and differential (between the intervention and comparison groups)</w:t>
            </w:r>
            <w:r w:rsidRPr="00B00AA5" w:rsidR="00D5724D">
              <w:rPr>
                <w:szCs w:val="18"/>
              </w:rPr>
              <w:t xml:space="preserve"> attrition</w:t>
            </w:r>
            <w:r w:rsidRPr="00B00AA5" w:rsidR="00576C4F">
              <w:rPr>
                <w:szCs w:val="18"/>
              </w:rPr>
              <w:t xml:space="preserve"> from the initial assigned sample. </w:t>
            </w:r>
            <w:r w:rsidRPr="00B00AA5" w:rsidR="00974AB8">
              <w:rPr>
                <w:szCs w:val="18"/>
              </w:rPr>
              <w:t xml:space="preserve">You </w:t>
            </w:r>
            <w:r w:rsidRPr="00B00AA5" w:rsidR="00576C4F">
              <w:rPr>
                <w:szCs w:val="18"/>
              </w:rPr>
              <w:t>should also note what percent</w:t>
            </w:r>
            <w:r w:rsidRPr="00B00AA5" w:rsidR="00554F49">
              <w:rPr>
                <w:szCs w:val="18"/>
              </w:rPr>
              <w:t>age</w:t>
            </w:r>
            <w:r w:rsidRPr="00B00AA5" w:rsidR="00576C4F">
              <w:rPr>
                <w:szCs w:val="18"/>
              </w:rPr>
              <w:t xml:space="preserve"> of individuals in the analytic sample are crossovers (individuals assigned to the </w:t>
            </w:r>
            <w:r w:rsidRPr="00B00AA5" w:rsidR="00531CAC">
              <w:rPr>
                <w:szCs w:val="18"/>
              </w:rPr>
              <w:t>comparison</w:t>
            </w:r>
            <w:r w:rsidRPr="00B00AA5" w:rsidR="00576C4F">
              <w:rPr>
                <w:szCs w:val="18"/>
              </w:rPr>
              <w:t xml:space="preserve"> group who actually received intervention services)</w:t>
            </w:r>
            <w:r w:rsidRPr="00B00AA5" w:rsidR="00554F49">
              <w:rPr>
                <w:szCs w:val="18"/>
              </w:rPr>
              <w:t>, and</w:t>
            </w:r>
            <w:r w:rsidRPr="00B00AA5" w:rsidR="00576C4F">
              <w:rPr>
                <w:szCs w:val="18"/>
              </w:rPr>
              <w:t xml:space="preserve"> report any differences in attrition by outcome. If you </w:t>
            </w:r>
            <w:r w:rsidRPr="00B00AA5" w:rsidR="000C731A">
              <w:rPr>
                <w:szCs w:val="18"/>
              </w:rPr>
              <w:t xml:space="preserve">conducted </w:t>
            </w:r>
            <w:r w:rsidRPr="00B00AA5" w:rsidR="00576C4F">
              <w:rPr>
                <w:szCs w:val="18"/>
              </w:rPr>
              <w:t xml:space="preserve">an RCT, </w:t>
            </w:r>
            <w:r w:rsidRPr="00B00AA5" w:rsidR="00FC6F7B">
              <w:rPr>
                <w:szCs w:val="18"/>
              </w:rPr>
              <w:t>include</w:t>
            </w:r>
            <w:r w:rsidRPr="00B00AA5" w:rsidR="00576C4F">
              <w:rPr>
                <w:szCs w:val="18"/>
              </w:rPr>
              <w:t xml:space="preserve"> a statement that categorizes your evaluation as</w:t>
            </w:r>
            <w:r w:rsidRPr="00B00AA5" w:rsidR="00FC6F7B">
              <w:rPr>
                <w:szCs w:val="18"/>
              </w:rPr>
              <w:t xml:space="preserve"> having</w:t>
            </w:r>
            <w:r w:rsidRPr="00B00AA5" w:rsidR="00576C4F">
              <w:rPr>
                <w:szCs w:val="18"/>
              </w:rPr>
              <w:t xml:space="preserve"> high or low attrition</w:t>
            </w:r>
            <w:r w:rsidRPr="00B00AA5" w:rsidR="00FC6F7B">
              <w:rPr>
                <w:szCs w:val="18"/>
              </w:rPr>
              <w:t xml:space="preserve"> at each follow-up time point</w:t>
            </w:r>
            <w:r w:rsidRPr="00B00AA5" w:rsidR="0011162B">
              <w:rPr>
                <w:szCs w:val="18"/>
              </w:rPr>
              <w:t xml:space="preserve">. ACF follows the </w:t>
            </w:r>
            <w:hyperlink r:id="rId24" w:history="1">
              <w:r w:rsidRPr="00B00AA5" w:rsidR="0011162B">
                <w:rPr>
                  <w:rStyle w:val="Hyperlink"/>
                  <w:szCs w:val="18"/>
                </w:rPr>
                <w:t>What Works Clearinghouse (WWC) standards</w:t>
              </w:r>
            </w:hyperlink>
            <w:r w:rsidRPr="00B00AA5" w:rsidR="0011162B">
              <w:rPr>
                <w:szCs w:val="18"/>
              </w:rPr>
              <w:t xml:space="preserve"> for computing overall and differential attrition and for determining whether or not the</w:t>
            </w:r>
            <w:r w:rsidRPr="00B00AA5" w:rsidR="00554F49">
              <w:rPr>
                <w:szCs w:val="18"/>
              </w:rPr>
              <w:t>re was</w:t>
            </w:r>
            <w:r w:rsidRPr="00B00AA5" w:rsidR="0011162B">
              <w:rPr>
                <w:szCs w:val="18"/>
              </w:rPr>
              <w:t xml:space="preserve"> high attrition</w:t>
            </w:r>
            <w:r w:rsidRPr="00B00AA5" w:rsidR="00554F49">
              <w:rPr>
                <w:szCs w:val="18"/>
              </w:rPr>
              <w:t xml:space="preserve"> in the evaluation</w:t>
            </w:r>
            <w:r w:rsidRPr="00B00AA5" w:rsidR="0011162B">
              <w:rPr>
                <w:szCs w:val="18"/>
              </w:rPr>
              <w:t xml:space="preserve">. ACF recommends use of the cautious boundary for all evaluations (with the exception of evaluations serving youth in schools during the regular school day, which can use the optimistic boundary) to determine whether the evaluation </w:t>
            </w:r>
            <w:r w:rsidRPr="00B00AA5" w:rsidR="00554F49">
              <w:rPr>
                <w:szCs w:val="18"/>
              </w:rPr>
              <w:t xml:space="preserve">had </w:t>
            </w:r>
            <w:r w:rsidRPr="00B00AA5" w:rsidR="0011162B">
              <w:rPr>
                <w:szCs w:val="18"/>
              </w:rPr>
              <w:t>high attrition.</w:t>
            </w:r>
          </w:p>
        </w:tc>
      </w:tr>
      <w:tr w14:paraId="43C07C99" w14:textId="77777777" w:rsidTr="00233B22">
        <w:tblPrEx>
          <w:tblW w:w="9450" w:type="dxa"/>
          <w:tblLook w:val="04A0"/>
        </w:tblPrEx>
        <w:tc>
          <w:tcPr>
            <w:tcW w:w="1980" w:type="dxa"/>
            <w:shd w:val="clear" w:color="auto" w:fill="595959" w:themeFill="text1" w:themeFillTint="A6"/>
            <w:vAlign w:val="center"/>
          </w:tcPr>
          <w:p w:rsidR="00576C4F" w:rsidRPr="003F1EBC" w:rsidP="009F18DE" w14:paraId="2A938EB8" w14:textId="11978939">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576C4F" w:rsidRPr="00B00AA5" w:rsidP="008B40D6" w14:paraId="5CA2F303" w14:textId="6C389CCE">
            <w:pPr>
              <w:pStyle w:val="TableTextLeft"/>
              <w:rPr>
                <w:szCs w:val="18"/>
              </w:rPr>
            </w:pPr>
            <w:r w:rsidRPr="00B00AA5">
              <w:rPr>
                <w:szCs w:val="18"/>
              </w:rPr>
              <w:t xml:space="preserve">HMRE evaluations: </w:t>
            </w:r>
            <w:r w:rsidRPr="00B00AA5">
              <w:rPr>
                <w:szCs w:val="18"/>
              </w:rPr>
              <w:t>Impact Analysis Plan (Section</w:t>
            </w:r>
            <w:r w:rsidRPr="00B00AA5" w:rsidR="0033553E">
              <w:rPr>
                <w:szCs w:val="18"/>
              </w:rPr>
              <w:t>s D.1 and</w:t>
            </w:r>
            <w:r w:rsidRPr="00B00AA5">
              <w:rPr>
                <w:szCs w:val="18"/>
              </w:rPr>
              <w:t xml:space="preserve"> D.2</w:t>
            </w:r>
            <w:r w:rsidRPr="00B00AA5" w:rsidR="0033553E">
              <w:rPr>
                <w:szCs w:val="18"/>
              </w:rPr>
              <w:t xml:space="preserve">, and </w:t>
            </w:r>
            <w:r w:rsidRPr="00B00AA5">
              <w:rPr>
                <w:szCs w:val="18"/>
              </w:rPr>
              <w:t>CONSORT diagram</w:t>
            </w:r>
            <w:r w:rsidRPr="00B00AA5">
              <w:rPr>
                <w:szCs w:val="18"/>
              </w:rPr>
              <w:t xml:space="preserve"> (Section C.3, updated with final sample numbers</w:t>
            </w:r>
            <w:r w:rsidRPr="00B00AA5" w:rsidR="0071658F">
              <w:rPr>
                <w:szCs w:val="18"/>
              </w:rPr>
              <w:t>)</w:t>
            </w:r>
          </w:p>
          <w:p w:rsidR="00DE3571" w:rsidRPr="00B00AA5" w:rsidP="00C667E9" w14:paraId="79D6E29C" w14:textId="46143EC9">
            <w:pPr>
              <w:pStyle w:val="Paragraph"/>
              <w:spacing w:after="60" w:line="200" w:lineRule="atLeast"/>
              <w:rPr>
                <w:sz w:val="18"/>
                <w:szCs w:val="18"/>
              </w:rPr>
            </w:pPr>
            <w:r w:rsidRPr="00B00AA5">
              <w:rPr>
                <w:sz w:val="18"/>
                <w:szCs w:val="18"/>
              </w:rPr>
              <w:t xml:space="preserve">RF evaluations: </w:t>
            </w:r>
            <w:r w:rsidRPr="00B00AA5" w:rsidR="009F5B82">
              <w:rPr>
                <w:bCs/>
                <w:sz w:val="18"/>
                <w:szCs w:val="18"/>
              </w:rPr>
              <w:t>Section 14 of the evaluation plan</w:t>
            </w:r>
          </w:p>
        </w:tc>
      </w:tr>
      <w:tr w14:paraId="77F6AA6B" w14:textId="77777777" w:rsidTr="00233B22">
        <w:tblPrEx>
          <w:tblW w:w="9450" w:type="dxa"/>
          <w:tblLook w:val="04A0"/>
        </w:tblPrEx>
        <w:tc>
          <w:tcPr>
            <w:tcW w:w="1980" w:type="dxa"/>
            <w:shd w:val="clear" w:color="auto" w:fill="595959" w:themeFill="text1" w:themeFillTint="A6"/>
            <w:vAlign w:val="center"/>
          </w:tcPr>
          <w:p w:rsidR="00576C4F" w:rsidRPr="003F1EBC" w:rsidP="009F18DE" w14:paraId="4A78D239" w14:textId="77777777">
            <w:pPr>
              <w:pStyle w:val="TableTextLeft"/>
              <w:rPr>
                <w:color w:val="FFFFFF" w:themeColor="background1"/>
              </w:rPr>
            </w:pPr>
            <w:r w:rsidRPr="003F1EBC">
              <w:rPr>
                <w:color w:val="FFFFFF" w:themeColor="background1"/>
              </w:rPr>
              <w:t>Tables or figures</w:t>
            </w:r>
          </w:p>
        </w:tc>
        <w:tc>
          <w:tcPr>
            <w:tcW w:w="7470" w:type="dxa"/>
            <w:vAlign w:val="center"/>
          </w:tcPr>
          <w:p w:rsidR="0085480F" w:rsidRPr="00B00AA5" w:rsidP="008B40D6" w14:paraId="0A4855EB" w14:textId="1FDB8300">
            <w:pPr>
              <w:pStyle w:val="TableTextLeft"/>
              <w:rPr>
                <w:szCs w:val="18"/>
              </w:rPr>
            </w:pPr>
            <w:r w:rsidRPr="00B00AA5">
              <w:rPr>
                <w:szCs w:val="18"/>
              </w:rPr>
              <w:t xml:space="preserve">(1) </w:t>
            </w:r>
            <w:r w:rsidRPr="00B00AA5" w:rsidR="00576C4F">
              <w:rPr>
                <w:szCs w:val="18"/>
              </w:rPr>
              <w:t xml:space="preserve">To support the discussion, </w:t>
            </w:r>
            <w:r w:rsidRPr="00B00AA5" w:rsidR="0031040E">
              <w:rPr>
                <w:szCs w:val="18"/>
              </w:rPr>
              <w:t xml:space="preserve">you may choose to </w:t>
            </w:r>
            <w:r w:rsidRPr="00B00AA5" w:rsidR="00576C4F">
              <w:rPr>
                <w:szCs w:val="18"/>
              </w:rPr>
              <w:t xml:space="preserve">include </w:t>
            </w:r>
            <w:r w:rsidRPr="00B00AA5">
              <w:rPr>
                <w:szCs w:val="18"/>
              </w:rPr>
              <w:t>your</w:t>
            </w:r>
            <w:r w:rsidRPr="00B00AA5" w:rsidR="00576C4F">
              <w:rPr>
                <w:szCs w:val="18"/>
              </w:rPr>
              <w:t xml:space="preserve"> final CONSORT diagram(s) </w:t>
            </w:r>
            <w:r w:rsidRPr="00B00AA5" w:rsidR="0031040E">
              <w:rPr>
                <w:szCs w:val="18"/>
              </w:rPr>
              <w:t xml:space="preserve">with </w:t>
            </w:r>
            <w:r w:rsidRPr="00B00AA5" w:rsidR="00576C4F">
              <w:rPr>
                <w:szCs w:val="18"/>
              </w:rPr>
              <w:t>details of the final sample in Appendix B</w:t>
            </w:r>
            <w:r w:rsidRPr="00B00AA5">
              <w:rPr>
                <w:szCs w:val="18"/>
              </w:rPr>
              <w:t>.</w:t>
            </w:r>
          </w:p>
          <w:p w:rsidR="00576C4F" w:rsidRPr="00B00AA5" w:rsidP="008B40D6" w14:paraId="1E1954DE" w14:textId="1E08651F">
            <w:pPr>
              <w:pStyle w:val="TableTextLeft"/>
              <w:rPr>
                <w:szCs w:val="18"/>
              </w:rPr>
            </w:pPr>
            <w:r w:rsidRPr="00B00AA5">
              <w:rPr>
                <w:szCs w:val="18"/>
              </w:rPr>
              <w:t>(2) I</w:t>
            </w:r>
            <w:r w:rsidRPr="00B00AA5" w:rsidR="004E1BBB">
              <w:rPr>
                <w:szCs w:val="18"/>
              </w:rPr>
              <w:t>n the body of the report,</w:t>
            </w:r>
            <w:r w:rsidRPr="00B00AA5">
              <w:rPr>
                <w:szCs w:val="18"/>
              </w:rPr>
              <w:t xml:space="preserve"> </w:t>
            </w:r>
            <w:r w:rsidRPr="00B00AA5">
              <w:rPr>
                <w:szCs w:val="18"/>
              </w:rPr>
              <w:t xml:space="preserve">include </w:t>
            </w:r>
            <w:r w:rsidRPr="00B00AA5" w:rsidR="004E1BBB">
              <w:rPr>
                <w:szCs w:val="18"/>
              </w:rPr>
              <w:t>either Table IV.1a or Table IV.1b (</w:t>
            </w:r>
            <w:r w:rsidRPr="00B00AA5" w:rsidR="00554F49">
              <w:rPr>
                <w:szCs w:val="18"/>
              </w:rPr>
              <w:t xml:space="preserve">in </w:t>
            </w:r>
            <w:r w:rsidRPr="00B00AA5" w:rsidR="004E1BBB">
              <w:rPr>
                <w:szCs w:val="18"/>
              </w:rPr>
              <w:t>table shells document)</w:t>
            </w:r>
            <w:r w:rsidRPr="00B00AA5" w:rsidR="000C1462">
              <w:rPr>
                <w:szCs w:val="18"/>
              </w:rPr>
              <w:t xml:space="preserve">. </w:t>
            </w:r>
            <w:r w:rsidRPr="00B00AA5">
              <w:rPr>
                <w:szCs w:val="18"/>
              </w:rPr>
              <w:t xml:space="preserve">Use either the individual-level (Table IV.1a) or cluster-level (Table IV.1b) design </w:t>
            </w:r>
            <w:r w:rsidRPr="00B00AA5" w:rsidR="000C1462">
              <w:rPr>
                <w:szCs w:val="18"/>
              </w:rPr>
              <w:t xml:space="preserve">sample flow </w:t>
            </w:r>
            <w:r w:rsidRPr="00B00AA5">
              <w:rPr>
                <w:szCs w:val="18"/>
              </w:rPr>
              <w:t xml:space="preserve">table, whichever is appropriate for the study design. </w:t>
            </w:r>
            <w:r w:rsidRPr="00B00AA5" w:rsidR="006A4229">
              <w:rPr>
                <w:szCs w:val="18"/>
              </w:rPr>
              <w:t xml:space="preserve">Please refer to </w:t>
            </w:r>
            <w:r w:rsidRPr="00B00AA5" w:rsidR="00395E01">
              <w:rPr>
                <w:szCs w:val="18"/>
              </w:rPr>
              <w:t>Box 2 and Box 3 for</w:t>
            </w:r>
            <w:r w:rsidRPr="00B00AA5" w:rsidR="006A4229">
              <w:rPr>
                <w:szCs w:val="18"/>
              </w:rPr>
              <w:t xml:space="preserve"> instruction</w:t>
            </w:r>
            <w:r w:rsidRPr="00B00AA5" w:rsidR="00395E01">
              <w:rPr>
                <w:szCs w:val="18"/>
              </w:rPr>
              <w:t>s on filling out the tables</w:t>
            </w:r>
            <w:r w:rsidRPr="00B00AA5" w:rsidR="006A4229">
              <w:rPr>
                <w:szCs w:val="18"/>
              </w:rPr>
              <w:t xml:space="preserve">. </w:t>
            </w:r>
          </w:p>
          <w:p w:rsidR="00576C4F" w:rsidRPr="00B00AA5" w:rsidP="00576C4F" w14:paraId="1825A9FA" w14:textId="29300E36">
            <w:pPr>
              <w:pStyle w:val="Paragraph"/>
              <w:spacing w:after="60" w:line="200" w:lineRule="atLeast"/>
              <w:rPr>
                <w:sz w:val="18"/>
                <w:szCs w:val="18"/>
              </w:rPr>
            </w:pPr>
            <w:r w:rsidRPr="00B00AA5">
              <w:rPr>
                <w:b/>
                <w:bCs/>
                <w:sz w:val="18"/>
                <w:szCs w:val="18"/>
                <w:u w:val="single"/>
              </w:rPr>
              <w:t xml:space="preserve">Please use the </w:t>
            </w:r>
            <w:r w:rsidRPr="00B00AA5" w:rsidR="00DA6A20">
              <w:rPr>
                <w:b/>
                <w:bCs/>
                <w:sz w:val="18"/>
                <w:szCs w:val="18"/>
                <w:u w:val="single"/>
              </w:rPr>
              <w:t xml:space="preserve">Table IV.1 (a or b) that </w:t>
            </w:r>
            <w:r w:rsidRPr="00B00AA5" w:rsidR="0021484E">
              <w:rPr>
                <w:b/>
                <w:bCs/>
                <w:sz w:val="18"/>
                <w:szCs w:val="18"/>
                <w:u w:val="single"/>
              </w:rPr>
              <w:t xml:space="preserve">is </w:t>
            </w:r>
            <w:r w:rsidRPr="00B00AA5">
              <w:rPr>
                <w:b/>
                <w:bCs/>
                <w:sz w:val="18"/>
                <w:szCs w:val="18"/>
                <w:u w:val="single"/>
              </w:rPr>
              <w:t>appropriate for the study design</w:t>
            </w:r>
            <w:r w:rsidRPr="00B00AA5" w:rsidR="006A4229">
              <w:rPr>
                <w:b/>
                <w:bCs/>
                <w:sz w:val="18"/>
                <w:szCs w:val="18"/>
                <w:u w:val="single"/>
              </w:rPr>
              <w:t xml:space="preserve"> and complete only one table for this section.</w:t>
            </w:r>
            <w:r w:rsidRPr="00B00AA5" w:rsidR="006A4229">
              <w:rPr>
                <w:sz w:val="18"/>
                <w:szCs w:val="18"/>
              </w:rPr>
              <w:t xml:space="preserve"> </w:t>
            </w:r>
          </w:p>
        </w:tc>
      </w:tr>
    </w:tbl>
    <w:p w:rsidR="00F00A44" w14:paraId="6FB04CF5" w14:textId="28A5B064">
      <w:pPr>
        <w:spacing w:after="160" w:line="259" w:lineRule="auto"/>
        <w:rPr>
          <w:bCs/>
          <w:i/>
          <w:iCs/>
        </w:rPr>
      </w:pPr>
      <w:r>
        <w:rPr>
          <w:bCs/>
          <w:i/>
          <w:iCs/>
        </w:rPr>
        <w:br w:type="page"/>
      </w:r>
    </w:p>
    <w:tbl>
      <w:tblPr>
        <w:tblStyle w:val="TanCell"/>
        <w:tblpPr w:leftFromText="187" w:rightFromText="187" w:vertAnchor="text" w:tblpY="15"/>
        <w:tblW w:w="5000" w:type="pct"/>
        <w:tblLook w:val="04A0"/>
      </w:tblPr>
      <w:tblGrid>
        <w:gridCol w:w="9360"/>
      </w:tblGrid>
      <w:tr w14:paraId="17F84B24" w14:textId="77777777" w:rsidTr="00B00AA5">
        <w:tblPrEx>
          <w:tblW w:w="5000" w:type="pct"/>
          <w:tblLook w:val="04A0"/>
        </w:tblPrEx>
        <w:trPr>
          <w:trHeight w:val="22"/>
        </w:trPr>
        <w:tc>
          <w:tcPr>
            <w:tcW w:w="5000" w:type="pct"/>
            <w:shd w:val="clear" w:color="auto" w:fill="F2EDE1" w:themeFill="background2" w:themeFillTint="66"/>
          </w:tcPr>
          <w:p w:rsidR="00576C4F" w:rsidRPr="00B00AA5" w:rsidP="00DF64AF" w14:paraId="6AA7AD8F" w14:textId="398E109D">
            <w:pPr>
              <w:pStyle w:val="SidebarTitle"/>
            </w:pPr>
            <w:r w:rsidRPr="00B00AA5">
              <w:t xml:space="preserve">Box 2. </w:t>
            </w:r>
            <w:r w:rsidRPr="00B00AA5">
              <w:t>Instructions for complet</w:t>
            </w:r>
            <w:r w:rsidRPr="00B00AA5" w:rsidR="000907E1">
              <w:t>ing</w:t>
            </w:r>
            <w:r w:rsidRPr="00B00AA5">
              <w:t xml:space="preserve"> Table IV.1a</w:t>
            </w:r>
          </w:p>
          <w:p w:rsidR="00576C4F" w:rsidRPr="00B00AA5" w:rsidP="00763569" w14:paraId="67463F2E" w14:textId="77777777">
            <w:pPr>
              <w:pStyle w:val="SidebarListBullet"/>
              <w:framePr w:hSpace="0" w:wrap="auto" w:vAnchor="margin" w:yAlign="inline"/>
              <w:suppressOverlap w:val="0"/>
            </w:pPr>
            <w:r w:rsidRPr="00B00AA5">
              <w:t xml:space="preserve">The purpose of this table is to clearly present the sample sizes and response rates for participants in individual-level assignment studies. </w:t>
            </w:r>
          </w:p>
          <w:p w:rsidR="00576C4F" w:rsidRPr="00B00AA5" w:rsidP="00763569" w14:paraId="0CF2C239" w14:textId="4834D720">
            <w:pPr>
              <w:pStyle w:val="SidebarListBullet"/>
              <w:framePr w:hSpace="0" w:wrap="auto" w:vAnchor="margin" w:yAlign="inline"/>
              <w:suppressOverlap w:val="0"/>
            </w:pPr>
            <w:r w:rsidRPr="00B00AA5">
              <w:t xml:space="preserve">The italicized </w:t>
            </w:r>
            <w:r w:rsidRPr="00B00AA5">
              <w:t xml:space="preserve">text </w:t>
            </w:r>
            <w:r w:rsidRPr="00B00AA5">
              <w:t xml:space="preserve">in </w:t>
            </w:r>
            <w:r w:rsidRPr="00B00AA5" w:rsidR="000907E1">
              <w:t xml:space="preserve">the shell for </w:t>
            </w:r>
            <w:r w:rsidRPr="00B00AA5">
              <w:t xml:space="preserve">Table IV.1a </w:t>
            </w:r>
            <w:r w:rsidRPr="00B00AA5">
              <w:t xml:space="preserve">highlights how </w:t>
            </w:r>
            <w:r w:rsidRPr="00B00AA5" w:rsidR="00EA60B2">
              <w:t xml:space="preserve">to calculate </w:t>
            </w:r>
            <w:r w:rsidRPr="00B00AA5">
              <w:t>total sample sizes and response rates given other information in the table. Italic</w:t>
            </w:r>
            <w:r w:rsidRPr="00B00AA5" w:rsidR="00EA60B2">
              <w:t>ized</w:t>
            </w:r>
            <w:r w:rsidRPr="00B00AA5">
              <w:t xml:space="preserve"> text in the first column also provides guidance. Please clearly indicate the timing</w:t>
            </w:r>
            <w:r w:rsidRPr="00B00AA5" w:rsidR="00683C50">
              <w:t xml:space="preserve"> o</w:t>
            </w:r>
            <w:r w:rsidRPr="00B00AA5">
              <w:t xml:space="preserve">f </w:t>
            </w:r>
            <w:r w:rsidRPr="00B00AA5" w:rsidR="00F305F2">
              <w:t xml:space="preserve">the </w:t>
            </w:r>
            <w:r w:rsidRPr="00B00AA5">
              <w:t xml:space="preserve">follow-up surveys relative to </w:t>
            </w:r>
            <w:r w:rsidRPr="00B00AA5" w:rsidR="00F305F2">
              <w:t>program exit</w:t>
            </w:r>
            <w:r w:rsidRPr="00B00AA5">
              <w:t>.</w:t>
            </w:r>
            <w:r w:rsidRPr="00B00AA5" w:rsidR="00F305F2">
              <w:t xml:space="preserve"> For example, “First follow-up: </w:t>
            </w:r>
            <w:r w:rsidRPr="00B00AA5" w:rsidR="00EA60B2">
              <w:t>three</w:t>
            </w:r>
            <w:r w:rsidRPr="00B00AA5" w:rsidR="00F305F2">
              <w:t xml:space="preserve"> months after program exit” and “Second follow-up: 12 months after program</w:t>
            </w:r>
            <w:r w:rsidRPr="00B00AA5" w:rsidR="000C2965">
              <w:t xml:space="preserve"> exit.”</w:t>
            </w:r>
          </w:p>
          <w:p w:rsidR="00576C4F" w:rsidRPr="00B00AA5" w:rsidP="00763569" w14:paraId="5811B782" w14:textId="370E6C06">
            <w:pPr>
              <w:pStyle w:val="SidebarListBullet"/>
              <w:framePr w:hSpace="0" w:wrap="auto" w:vAnchor="margin" w:yAlign="inline"/>
              <w:suppressOverlap w:val="0"/>
            </w:pPr>
            <w:r w:rsidRPr="00B00AA5">
              <w:t xml:space="preserve">To describe the sample from more than two follow-up periods, please add rows </w:t>
            </w:r>
            <w:r w:rsidRPr="00B00AA5" w:rsidR="004C1BAE">
              <w:t xml:space="preserve">for the additional follow-ups </w:t>
            </w:r>
            <w:r w:rsidRPr="00B00AA5">
              <w:t>as needed.</w:t>
            </w:r>
          </w:p>
          <w:p w:rsidR="00576C4F" w:rsidRPr="00B00AA5" w:rsidP="00763569" w14:paraId="3AB9D5E9" w14:textId="348209F5">
            <w:pPr>
              <w:pStyle w:val="SidebarListBullet"/>
              <w:framePr w:hSpace="0" w:wrap="auto" w:vAnchor="margin" w:yAlign="inline"/>
              <w:suppressOverlap w:val="0"/>
            </w:pPr>
            <w:r w:rsidRPr="00B00AA5">
              <w:t xml:space="preserve">In the columns “Total sample size,” “Intervention sample size,” and “Comparison sample size,” enter the number of individuals who were assigned to </w:t>
            </w:r>
            <w:r w:rsidRPr="00B00AA5" w:rsidR="00EA60B2">
              <w:t xml:space="preserve">the </w:t>
            </w:r>
            <w:r w:rsidRPr="00B00AA5">
              <w:t>condition in the “Assigned to condition” row. In the following rows, enter the number of individuals who completed the survey.</w:t>
            </w:r>
          </w:p>
          <w:p w:rsidR="00576C4F" w:rsidRPr="00B00AA5" w:rsidP="00763569" w14:paraId="065023C4" w14:textId="1076895E">
            <w:pPr>
              <w:pStyle w:val="SidebarListBullet"/>
              <w:framePr w:hSpace="0" w:wrap="auto" w:vAnchor="margin" w:yAlign="inline"/>
              <w:suppressOverlap w:val="0"/>
            </w:pPr>
            <w:r w:rsidRPr="00B00AA5">
              <w:t xml:space="preserve">In the columns “Total response rate,” “Intervention response rate,” and “Comparison response rate,” please </w:t>
            </w:r>
            <w:r w:rsidRPr="00B00AA5" w:rsidR="00EA60B2">
              <w:t xml:space="preserve">make </w:t>
            </w:r>
            <w:r w:rsidRPr="00B00AA5">
              <w:t>and report the calculations indicated by the italicized formula.</w:t>
            </w:r>
          </w:p>
          <w:p w:rsidR="00576C4F" w:rsidRPr="00B00AA5" w:rsidP="00B00AA5" w14:paraId="4364FB50" w14:textId="2E2DB2E7">
            <w:pPr>
              <w:pStyle w:val="Sidebar"/>
              <w:spacing w:before="60" w:line="240" w:lineRule="auto"/>
              <w:ind w:left="360"/>
              <w:rPr>
                <w:rFonts w:cs="Arial"/>
                <w:szCs w:val="18"/>
              </w:rPr>
            </w:pPr>
            <w:r w:rsidRPr="00B00AA5">
              <w:rPr>
                <w:rFonts w:cs="Arial"/>
                <w:i/>
                <w:iCs/>
                <w:szCs w:val="18"/>
              </w:rPr>
              <w:t>Note</w:t>
            </w:r>
            <w:r w:rsidRPr="00B00AA5">
              <w:rPr>
                <w:rFonts w:cs="Arial"/>
                <w:szCs w:val="18"/>
              </w:rPr>
              <w:t>: the denominator for the response rate calculation will be the numbers entered in sample size columns in the “Assigned to condition” row.</w:t>
            </w:r>
          </w:p>
          <w:p w:rsidR="0031176E" w:rsidRPr="00B00AA5" w:rsidP="00763569" w14:paraId="04490DA1" w14:textId="1FE3F0CC">
            <w:pPr>
              <w:pStyle w:val="SidebarListBullet"/>
              <w:framePr w:hSpace="0" w:wrap="auto" w:vAnchor="margin" w:yAlign="inline"/>
              <w:suppressOverlap w:val="0"/>
            </w:pPr>
            <w:r w:rsidRPr="00B00AA5">
              <w:t>Indicate the timing of the follow-up</w:t>
            </w:r>
            <w:r w:rsidRPr="00B00AA5" w:rsidR="00294948">
              <w:t xml:space="preserve"> data collection</w:t>
            </w:r>
            <w:r w:rsidRPr="00B00AA5">
              <w:t xml:space="preserve"> in </w:t>
            </w:r>
            <w:r w:rsidRPr="00B00AA5" w:rsidR="001234B9">
              <w:t xml:space="preserve">the </w:t>
            </w:r>
            <w:r w:rsidRPr="00B00AA5">
              <w:t>parenthes</w:t>
            </w:r>
            <w:r w:rsidRPr="00B00AA5" w:rsidR="001234B9">
              <w:t>e</w:t>
            </w:r>
            <w:r w:rsidRPr="00B00AA5">
              <w:t xml:space="preserve">s (for example, </w:t>
            </w:r>
            <w:r w:rsidRPr="00B00AA5" w:rsidR="001234B9">
              <w:t>use “</w:t>
            </w:r>
            <w:r w:rsidRPr="00B00AA5">
              <w:t>12 months after end of intervention</w:t>
            </w:r>
            <w:r w:rsidRPr="00B00AA5" w:rsidR="001234B9">
              <w:t>” to replace “</w:t>
            </w:r>
            <w:r w:rsidRPr="00B00AA5" w:rsidR="001234B9">
              <w:rPr>
                <w:i/>
                <w:iCs/>
              </w:rPr>
              <w:t>timing</w:t>
            </w:r>
            <w:r w:rsidRPr="00B00AA5" w:rsidR="001234B9">
              <w:t>” in the parentheses</w:t>
            </w:r>
            <w:r w:rsidRPr="00B00AA5">
              <w:t>).</w:t>
            </w:r>
          </w:p>
          <w:p w:rsidR="0043170C" w:rsidRPr="00B00AA5" w:rsidP="00763569" w14:paraId="27DADD9F" w14:textId="73B94C39">
            <w:pPr>
              <w:pStyle w:val="SidebarListBullet"/>
              <w:framePr w:hSpace="0" w:wrap="auto" w:vAnchor="margin" w:yAlign="inline"/>
              <w:suppressOverlap w:val="0"/>
            </w:pPr>
            <w:r w:rsidRPr="00B00AA5">
              <w:t>T</w:t>
            </w:r>
            <w:r w:rsidRPr="00B00AA5">
              <w:t xml:space="preserve">he row “Contributed to first follow-up survey” and, if applicable, the corresponding row for a second follow-up, corresponds to those study participants who participated in the follow-up survey data collection, without considering item </w:t>
            </w:r>
            <w:r w:rsidRPr="00B00AA5" w:rsidR="004A78ED">
              <w:t>nonrespon</w:t>
            </w:r>
            <w:r w:rsidRPr="00B00AA5">
              <w:t xml:space="preserve">se or any analysis restrictions. </w:t>
            </w:r>
          </w:p>
          <w:p w:rsidR="009B6313" w:rsidRPr="00B00AA5" w:rsidP="00763569" w14:paraId="394FAD26" w14:textId="3F4ACF51">
            <w:pPr>
              <w:pStyle w:val="SidebarBullet2"/>
              <w:framePr w:hSpace="0" w:wrap="auto" w:vAnchor="margin" w:yAlign="inline"/>
              <w:suppressOverlap w:val="0"/>
            </w:pPr>
            <w:r w:rsidRPr="00B00AA5">
              <w:t xml:space="preserve">For each outcome measure </w:t>
            </w:r>
            <w:r w:rsidRPr="00B00AA5">
              <w:t>examined in the primary questions:</w:t>
            </w:r>
          </w:p>
          <w:p w:rsidR="00576C4F" w:rsidRPr="00B00AA5" w:rsidP="00763569" w14:paraId="4C41EB9A" w14:textId="5F8EC344">
            <w:pPr>
              <w:pStyle w:val="SidebarBullet2"/>
              <w:framePr w:hSpace="0" w:wrap="auto" w:vAnchor="margin" w:yAlign="inline"/>
              <w:suppressOverlap w:val="0"/>
            </w:pPr>
            <w:r w:rsidRPr="00B00AA5">
              <w:t xml:space="preserve">In </w:t>
            </w:r>
            <w:r w:rsidRPr="00B00AA5">
              <w:t xml:space="preserve">the row “Contributed to first follow-up (accounts for item </w:t>
            </w:r>
            <w:r w:rsidRPr="00B00AA5" w:rsidR="004A78ED">
              <w:t>nonrespon</w:t>
            </w:r>
            <w:r w:rsidRPr="00B00AA5">
              <w:t>se and any other analysis restrictions)” and, if applicable, the corresponding row for a second follow-up, you may have different sample sizes for two outcomes of interest because of different rates of missing data for</w:t>
            </w:r>
            <w:r w:rsidRPr="00B00AA5" w:rsidR="00BE3CA9">
              <w:t xml:space="preserve"> each of</w:t>
            </w:r>
            <w:r w:rsidRPr="00B00AA5">
              <w:t xml:space="preserve"> the outcomes. </w:t>
            </w:r>
          </w:p>
        </w:tc>
      </w:tr>
    </w:tbl>
    <w:p w:rsidR="00F00A44" w:rsidP="00B00AA5" w14:paraId="69E754A8" w14:textId="6B3ED375">
      <w:pPr>
        <w:pStyle w:val="Paragraph"/>
        <w:spacing w:after="0"/>
        <w:rPr>
          <w:bCs/>
          <w:i/>
          <w:iCs/>
        </w:rPr>
      </w:pPr>
      <w:r>
        <w:rPr>
          <w:bCs/>
          <w:i/>
          <w:iCs/>
        </w:rPr>
        <w:br w:type="page"/>
      </w:r>
    </w:p>
    <w:p w:rsidR="00576C4F" w:rsidRPr="003F1EBC" w:rsidP="00B00AA5" w14:paraId="64433254" w14:textId="77777777">
      <w:pPr>
        <w:pStyle w:val="Paragraph"/>
        <w:spacing w:after="0"/>
        <w:rPr>
          <w:bCs/>
          <w:i/>
          <w:iCs/>
        </w:rPr>
      </w:pPr>
    </w:p>
    <w:tbl>
      <w:tblPr>
        <w:tblStyle w:val="TanCell"/>
        <w:tblpPr w:leftFromText="180" w:rightFromText="180" w:vertAnchor="text" w:tblpY="21"/>
        <w:tblOverlap w:val="never"/>
        <w:tblW w:w="5000" w:type="pct"/>
        <w:tblLook w:val="04A0"/>
      </w:tblPr>
      <w:tblGrid>
        <w:gridCol w:w="9360"/>
      </w:tblGrid>
      <w:tr w14:paraId="29ED239C" w14:textId="77777777" w:rsidTr="00724A97">
        <w:tblPrEx>
          <w:tblW w:w="5000" w:type="pct"/>
          <w:tblLook w:val="04A0"/>
        </w:tblPrEx>
        <w:trPr>
          <w:trHeight w:val="2178"/>
        </w:trPr>
        <w:tc>
          <w:tcPr>
            <w:tcW w:w="5000" w:type="pct"/>
            <w:shd w:val="clear" w:color="auto" w:fill="F2EDE1" w:themeFill="background2" w:themeFillTint="66"/>
          </w:tcPr>
          <w:p w:rsidR="00576C4F" w:rsidRPr="00B00AA5" w:rsidP="00542B07" w14:paraId="72934535" w14:textId="6674D71F">
            <w:pPr>
              <w:pStyle w:val="SidebarTitle"/>
            </w:pPr>
            <w:r w:rsidRPr="00B00AA5">
              <w:t xml:space="preserve">Box 3. </w:t>
            </w:r>
            <w:r w:rsidRPr="00B00AA5">
              <w:t>Instructions for completing Table IV.1b</w:t>
            </w:r>
          </w:p>
          <w:p w:rsidR="00576C4F" w:rsidRPr="00B00AA5" w:rsidP="000779D5" w14:paraId="4497B035" w14:textId="77777777">
            <w:pPr>
              <w:pStyle w:val="Sidebar"/>
            </w:pPr>
            <w:r w:rsidRPr="00B00AA5">
              <w:t xml:space="preserve">Please use this version if your study enrolled </w:t>
            </w:r>
            <w:r w:rsidRPr="00B00AA5">
              <w:rPr>
                <w:b/>
              </w:rPr>
              <w:t>couples</w:t>
            </w:r>
            <w:r w:rsidRPr="00B00AA5">
              <w:t xml:space="preserve"> or </w:t>
            </w:r>
            <w:r w:rsidRPr="00B00AA5">
              <w:rPr>
                <w:b/>
              </w:rPr>
              <w:t>family groups</w:t>
            </w:r>
            <w:r w:rsidRPr="00B00AA5">
              <w:t xml:space="preserve">, or if groups such as </w:t>
            </w:r>
            <w:r w:rsidRPr="00B00AA5">
              <w:rPr>
                <w:b/>
              </w:rPr>
              <w:t>schools</w:t>
            </w:r>
            <w:r w:rsidRPr="00B00AA5">
              <w:t xml:space="preserve"> or </w:t>
            </w:r>
            <w:r w:rsidRPr="00B00AA5">
              <w:rPr>
                <w:b/>
              </w:rPr>
              <w:t>classrooms</w:t>
            </w:r>
            <w:r w:rsidRPr="00B00AA5">
              <w:t xml:space="preserve"> were randomly assigned.</w:t>
            </w:r>
          </w:p>
          <w:p w:rsidR="00576C4F" w:rsidRPr="00B00AA5" w:rsidP="000779D5" w14:paraId="0A4FC3F0" w14:textId="77777777">
            <w:pPr>
              <w:pStyle w:val="SidebarListBullet"/>
              <w:framePr w:hSpace="0" w:wrap="auto" w:vAnchor="margin" w:yAlign="inline"/>
              <w:suppressOverlap w:val="0"/>
              <w:rPr>
                <w:b/>
              </w:rPr>
            </w:pPr>
            <w:r w:rsidRPr="00B00AA5">
              <w:t xml:space="preserve">The purpose of this table is to clearly present the sample sizes and response rates for both individual and cluster-level assignment studies. </w:t>
            </w:r>
          </w:p>
          <w:p w:rsidR="00576C4F" w:rsidRPr="00B00AA5" w:rsidP="000779D5" w14:paraId="311C8A22" w14:textId="77777777">
            <w:pPr>
              <w:pStyle w:val="SidebarListBullet"/>
              <w:framePr w:hSpace="0" w:wrap="auto" w:vAnchor="margin" w:yAlign="inline"/>
              <w:suppressOverlap w:val="0"/>
              <w:rPr>
                <w:b/>
              </w:rPr>
            </w:pPr>
            <w:r w:rsidRPr="00B00AA5">
              <w:t xml:space="preserve">The table is split into two sections. The top section focuses on cluster sample sizes and response rates. The bottom section focuses on individual sample sizes and response rates. </w:t>
            </w:r>
          </w:p>
          <w:p w:rsidR="00576C4F" w:rsidRPr="00B00AA5" w:rsidP="000779D5" w14:paraId="2EEBF9D1" w14:textId="2422F5DB">
            <w:pPr>
              <w:pStyle w:val="SidebarListBullet"/>
              <w:framePr w:hSpace="0" w:wrap="auto" w:vAnchor="margin" w:yAlign="inline"/>
              <w:suppressOverlap w:val="0"/>
            </w:pPr>
            <w:r w:rsidRPr="00B00AA5">
              <w:t xml:space="preserve">In the columns “Total sample size,” “Intervention sample size” and “Comparison sample size”: </w:t>
            </w:r>
          </w:p>
          <w:p w:rsidR="00576C4F" w:rsidRPr="00B00AA5" w:rsidP="000779D5" w14:paraId="2DDB9AFF" w14:textId="7DB36483">
            <w:pPr>
              <w:pStyle w:val="SidebarBullet2"/>
              <w:framePr w:hSpace="0" w:wrap="auto" w:vAnchor="margin" w:yAlign="inline"/>
              <w:suppressOverlap w:val="0"/>
            </w:pPr>
            <w:r w:rsidRPr="00B00AA5">
              <w:t xml:space="preserve">In the top section, enter the </w:t>
            </w:r>
            <w:r w:rsidRPr="00B00AA5">
              <w:rPr>
                <w:b/>
              </w:rPr>
              <w:t xml:space="preserve">number of clusters </w:t>
            </w:r>
            <w:r w:rsidRPr="00B00AA5">
              <w:t xml:space="preserve">at the beginning of the study that were assigned to condition in the “Clusters: at beginning of study” row. In the next three rows, enter the number of clusters in which at least one individual completed the relevant survey. </w:t>
            </w:r>
            <w:r w:rsidRPr="00B00AA5" w:rsidR="00EA60B2">
              <w:t>I</w:t>
            </w:r>
            <w:r w:rsidRPr="00B00AA5">
              <w:t>f there are more than two follow-up periods</w:t>
            </w:r>
            <w:r w:rsidRPr="00B00AA5" w:rsidR="00EA60B2">
              <w:t>,</w:t>
            </w:r>
            <w:r w:rsidRPr="00B00AA5">
              <w:t xml:space="preserve"> you will need to add extra</w:t>
            </w:r>
            <w:r w:rsidRPr="00B00AA5" w:rsidR="002F41B5">
              <w:t xml:space="preserve"> rows</w:t>
            </w:r>
            <w:r w:rsidRPr="00B00AA5">
              <w:t xml:space="preserve">. </w:t>
            </w:r>
          </w:p>
          <w:p w:rsidR="00576C4F" w:rsidRPr="00B00AA5" w:rsidP="000779D5" w14:paraId="5CD5FAD5" w14:textId="4B26AAE6">
            <w:pPr>
              <w:pStyle w:val="SidebarBullet2"/>
              <w:framePr w:hSpace="0" w:wrap="auto" w:vAnchor="margin" w:yAlign="inline"/>
              <w:suppressOverlap w:val="0"/>
            </w:pPr>
            <w:r w:rsidRPr="00B00AA5">
              <w:t xml:space="preserve">In the bottom section, start with the </w:t>
            </w:r>
            <w:r w:rsidRPr="00B00AA5">
              <w:rPr>
                <w:b/>
              </w:rPr>
              <w:t xml:space="preserve">number of individuals </w:t>
            </w:r>
            <w:r w:rsidRPr="00B00AA5" w:rsidR="002F41B5">
              <w:rPr>
                <w:b/>
              </w:rPr>
              <w:t>in</w:t>
            </w:r>
            <w:r w:rsidRPr="00B00AA5">
              <w:rPr>
                <w:b/>
              </w:rPr>
              <w:t xml:space="preserve"> non-</w:t>
            </w:r>
            <w:r w:rsidRPr="00B00AA5">
              <w:rPr>
                <w:b/>
              </w:rPr>
              <w:t>attriting</w:t>
            </w:r>
            <w:r w:rsidRPr="00B00AA5">
              <w:rPr>
                <w:b/>
              </w:rPr>
              <w:t xml:space="preserve"> clusters. </w:t>
            </w:r>
            <w:r w:rsidRPr="00B00AA5">
              <w:t>For all rows in this section,</w:t>
            </w:r>
            <w:r w:rsidRPr="00B00AA5">
              <w:rPr>
                <w:b/>
              </w:rPr>
              <w:t xml:space="preserve"> </w:t>
            </w:r>
            <w:r w:rsidRPr="00B00AA5">
              <w:t>exclude individuals that were in clusters that dropped (</w:t>
            </w:r>
            <w:r w:rsidRPr="00B00AA5">
              <w:t>attrited</w:t>
            </w:r>
            <w:r w:rsidRPr="00B00AA5">
              <w:t>) from the study. For example, if you randomly assigned 10 clusters (</w:t>
            </w:r>
            <w:r w:rsidRPr="00B00AA5" w:rsidR="00120E99">
              <w:t>five</w:t>
            </w:r>
            <w:r w:rsidRPr="00B00AA5">
              <w:t xml:space="preserve"> to each condition), and one intervention group cluster dropped from the study, you would only include </w:t>
            </w:r>
            <w:r w:rsidRPr="00B00AA5" w:rsidR="00387D2C">
              <w:t>people</w:t>
            </w:r>
            <w:r w:rsidRPr="00B00AA5" w:rsidR="002257A1">
              <w:t xml:space="preserve"> </w:t>
            </w:r>
            <w:r w:rsidRPr="00B00AA5">
              <w:t xml:space="preserve">from the </w:t>
            </w:r>
            <w:r w:rsidRPr="00B00AA5" w:rsidR="00120E99">
              <w:t>nine</w:t>
            </w:r>
            <w:r w:rsidRPr="00B00AA5">
              <w:t xml:space="preserve"> clusters that did not drop from the study (exclude individuals from the cluster</w:t>
            </w:r>
            <w:r w:rsidRPr="00B00AA5" w:rsidR="00BC00B3">
              <w:t xml:space="preserve"> that left the intervention group</w:t>
            </w:r>
            <w:r w:rsidRPr="00B00AA5">
              <w:t>).</w:t>
            </w:r>
            <w:r w:rsidRPr="00B00AA5">
              <w:rPr>
                <w:b/>
              </w:rPr>
              <w:t xml:space="preserve"> </w:t>
            </w:r>
            <w:r w:rsidRPr="00B00AA5">
              <w:t xml:space="preserve"> List how many of these individuals</w:t>
            </w:r>
            <w:r w:rsidRPr="00B00AA5" w:rsidR="00BC00B3">
              <w:t xml:space="preserve"> (in non-</w:t>
            </w:r>
            <w:r w:rsidRPr="00B00AA5" w:rsidR="00BC00B3">
              <w:t>attriting</w:t>
            </w:r>
            <w:r w:rsidRPr="00B00AA5" w:rsidR="00BC00B3">
              <w:t xml:space="preserve"> clusters)</w:t>
            </w:r>
            <w:r w:rsidRPr="00B00AA5">
              <w:t xml:space="preserve"> were present in the clusters at the time of assignment in the “Individual: At time that clusters were assigned to condition” row, and then list how many of these individuals completed the relevant surveys in the rows beneath. </w:t>
            </w:r>
          </w:p>
          <w:p w:rsidR="00576C4F" w:rsidRPr="00B00AA5" w:rsidP="000779D5" w14:paraId="1804A130" w14:textId="161AAF12">
            <w:pPr>
              <w:pStyle w:val="SidebarListBullet"/>
              <w:framePr w:hSpace="0" w:wrap="auto" w:vAnchor="margin" w:yAlign="inline"/>
              <w:suppressOverlap w:val="0"/>
            </w:pPr>
            <w:r w:rsidRPr="00B00AA5">
              <w:t>For each row, the value entered in the “Total sample size” column should be the sum of the “</w:t>
            </w:r>
            <w:r w:rsidRPr="00B00AA5" w:rsidR="005A6DC7">
              <w:t>i</w:t>
            </w:r>
            <w:r w:rsidRPr="00B00AA5">
              <w:t>ntervention sample size” and “</w:t>
            </w:r>
            <w:r w:rsidRPr="00B00AA5" w:rsidR="005A6DC7">
              <w:t>c</w:t>
            </w:r>
            <w:r w:rsidRPr="00B00AA5">
              <w:t>omparison sample size” (this calculation is shown in italics). In the columns “Total response rate,” “Intervention response rate,” and “Comparison response rate,” please conduct the calculations indicated by the italicized formula.</w:t>
            </w:r>
          </w:p>
          <w:p w:rsidR="00576C4F" w:rsidRPr="00B00AA5" w:rsidP="000779D5" w14:paraId="04A85FD2" w14:textId="77777777">
            <w:pPr>
              <w:pStyle w:val="SidebarBullet2"/>
              <w:framePr w:hSpace="0" w:wrap="auto" w:vAnchor="margin" w:yAlign="inline"/>
              <w:suppressOverlap w:val="0"/>
            </w:pPr>
            <w:r w:rsidRPr="00B00AA5">
              <w:t xml:space="preserve">Note that for the top section (about clusters), the denominator for the response rate calculations will be the numbers entered in sample size columns in the “Clusters: At beginning of study” row. For the bottom section (about individual participants), the denominator for the response rate calculations will be the numbers entered in the sample size columns in the “Individual: At the time that clusters were assigned to condition” row. </w:t>
            </w:r>
          </w:p>
          <w:p w:rsidR="00576C4F" w:rsidRPr="00B00AA5" w:rsidP="000779D5" w14:paraId="57E5E774" w14:textId="560119EB">
            <w:pPr>
              <w:pStyle w:val="SidebarListBullet"/>
              <w:framePr w:hSpace="0" w:wrap="auto" w:vAnchor="margin" w:yAlign="inline"/>
              <w:suppressOverlap w:val="0"/>
            </w:pPr>
            <w:r w:rsidRPr="00B00AA5">
              <w:t>In the row for “Individual: who consented</w:t>
            </w:r>
            <w:r w:rsidRPr="00B00AA5" w:rsidR="00387D2C">
              <w:t>,”</w:t>
            </w:r>
            <w:r w:rsidRPr="00B00AA5">
              <w:t xml:space="preserve"> if consent </w:t>
            </w:r>
            <w:r w:rsidRPr="00B00AA5" w:rsidR="00E847E9">
              <w:t>was given</w:t>
            </w:r>
            <w:r w:rsidRPr="00B00AA5">
              <w:t xml:space="preserve"> </w:t>
            </w:r>
            <w:r w:rsidRPr="00B00AA5" w:rsidR="00387D2C">
              <w:t>before</w:t>
            </w:r>
            <w:r w:rsidRPr="00B00AA5">
              <w:t xml:space="preserve"> assignment, delete this row</w:t>
            </w:r>
            <w:r w:rsidRPr="00B00AA5" w:rsidR="005A6DC7">
              <w:t>,</w:t>
            </w:r>
            <w:r w:rsidRPr="00B00AA5">
              <w:t xml:space="preserve"> and </w:t>
            </w:r>
            <w:r w:rsidRPr="00B00AA5" w:rsidR="00FE532F">
              <w:t xml:space="preserve">in the row for “Individual: </w:t>
            </w:r>
            <w:r w:rsidRPr="00B00AA5" w:rsidR="005A6DC7">
              <w:t>a</w:t>
            </w:r>
            <w:r w:rsidRPr="00B00AA5" w:rsidR="00FE532F">
              <w:t>t time that clusters were assigned to condition</w:t>
            </w:r>
            <w:r w:rsidRPr="00B00AA5" w:rsidR="00387D2C">
              <w:t>,”</w:t>
            </w:r>
            <w:r w:rsidRPr="00B00AA5" w:rsidR="00FE532F">
              <w:t xml:space="preserve"> </w:t>
            </w:r>
            <w:r w:rsidRPr="00B00AA5">
              <w:t>insert the number of individuals in the non-</w:t>
            </w:r>
            <w:r w:rsidRPr="00B00AA5">
              <w:t>attriting</w:t>
            </w:r>
            <w:r w:rsidRPr="00B00AA5">
              <w:t xml:space="preserve"> clusters </w:t>
            </w:r>
            <w:r w:rsidRPr="00B00AA5" w:rsidR="00FE532F">
              <w:t>who provided consent</w:t>
            </w:r>
            <w:r w:rsidRPr="00B00AA5">
              <w:t xml:space="preserve">. Add a note at the bottom of the table indicating that consent </w:t>
            </w:r>
            <w:r w:rsidRPr="00B00AA5" w:rsidR="00E847E9">
              <w:t>was given</w:t>
            </w:r>
            <w:r w:rsidRPr="00B00AA5">
              <w:t xml:space="preserve"> </w:t>
            </w:r>
            <w:r w:rsidRPr="00B00AA5" w:rsidR="00387D2C">
              <w:t>before</w:t>
            </w:r>
            <w:r w:rsidRPr="00B00AA5">
              <w:t xml:space="preserve"> random assignment. </w:t>
            </w:r>
          </w:p>
        </w:tc>
      </w:tr>
    </w:tbl>
    <w:p w:rsidR="00254E38" w:rsidRPr="003F1EBC" w14:paraId="61ADF064" w14:textId="77777777">
      <w:pPr>
        <w:spacing w:after="160" w:line="259" w:lineRule="auto"/>
        <w:rPr>
          <w:rFonts w:eastAsiaTheme="majorEastAsia" w:cstheme="majorBidi"/>
          <w:b/>
          <w:color w:val="000000" w:themeColor="text1"/>
          <w:szCs w:val="32"/>
        </w:rPr>
      </w:pPr>
      <w:r w:rsidRPr="003F1EBC">
        <w:br w:type="page"/>
      </w:r>
    </w:p>
    <w:p w:rsidR="00A901DF" w:rsidRPr="003F1EBC" w:rsidP="00311B71" w14:paraId="2C849B87" w14:textId="1829925A">
      <w:pPr>
        <w:pStyle w:val="H3"/>
        <w:ind w:left="0" w:firstLine="0"/>
      </w:pPr>
      <w:bookmarkStart w:id="26" w:name="_Toc176518862"/>
      <w:r>
        <w:t>B</w:t>
      </w:r>
      <w:r w:rsidR="00DB0240">
        <w:t>.</w:t>
      </w:r>
      <w:r w:rsidR="00DB0240">
        <w:tab/>
      </w:r>
      <w:r w:rsidRPr="003F1EBC">
        <w:t xml:space="preserve">Baseline </w:t>
      </w:r>
      <w:r w:rsidRPr="003F1EBC" w:rsidR="00387D2C">
        <w:t>equivalence and characteristics</w:t>
      </w:r>
      <w:r w:rsidR="005A6DC7">
        <w:t xml:space="preserve"> of the sample</w:t>
      </w:r>
      <w:bookmarkEnd w:id="26"/>
    </w:p>
    <w:tbl>
      <w:tblPr>
        <w:tblStyle w:val="PlainTable2"/>
        <w:tblW w:w="9360" w:type="dxa"/>
        <w:tblLook w:val="04A0"/>
      </w:tblPr>
      <w:tblGrid>
        <w:gridCol w:w="1980"/>
        <w:gridCol w:w="7380"/>
      </w:tblGrid>
      <w:tr w14:paraId="4B2F0344" w14:textId="77777777" w:rsidTr="00233B22">
        <w:tblPrEx>
          <w:tblW w:w="9360" w:type="dxa"/>
          <w:tblLook w:val="04A0"/>
        </w:tblPrEx>
        <w:tc>
          <w:tcPr>
            <w:tcW w:w="1980" w:type="dxa"/>
            <w:shd w:val="clear" w:color="auto" w:fill="595959" w:themeFill="text1" w:themeFillTint="A6"/>
            <w:vAlign w:val="center"/>
          </w:tcPr>
          <w:p w:rsidR="0055797E" w:rsidRPr="00B00AA5" w:rsidP="009F18DE" w14:paraId="6DB93F5A" w14:textId="77777777">
            <w:pPr>
              <w:pStyle w:val="TableTextLeft"/>
              <w:rPr>
                <w:color w:val="FFFFFF" w:themeColor="background1"/>
                <w:szCs w:val="18"/>
              </w:rPr>
            </w:pPr>
            <w:r w:rsidRPr="00B00AA5">
              <w:rPr>
                <w:color w:val="FFFFFF" w:themeColor="background1"/>
                <w:szCs w:val="18"/>
              </w:rPr>
              <w:t>Purpose</w:t>
            </w:r>
          </w:p>
        </w:tc>
        <w:tc>
          <w:tcPr>
            <w:tcW w:w="7380" w:type="dxa"/>
            <w:vAlign w:val="center"/>
          </w:tcPr>
          <w:p w:rsidR="0055797E" w:rsidRPr="00B00AA5" w:rsidP="008B40D6" w14:paraId="76C052A2" w14:textId="09F7D4BD">
            <w:pPr>
              <w:pStyle w:val="TableTextLeft"/>
              <w:rPr>
                <w:b w:val="0"/>
                <w:bCs w:val="0"/>
                <w:szCs w:val="18"/>
              </w:rPr>
            </w:pPr>
            <w:r w:rsidRPr="00B00AA5">
              <w:rPr>
                <w:b w:val="0"/>
                <w:bCs w:val="0"/>
                <w:szCs w:val="18"/>
              </w:rPr>
              <w:t xml:space="preserve">Discuss </w:t>
            </w:r>
            <w:r w:rsidRPr="00B00AA5">
              <w:rPr>
                <w:b w:val="0"/>
                <w:bCs w:val="0"/>
                <w:szCs w:val="18"/>
              </w:rPr>
              <w:t xml:space="preserve">how </w:t>
            </w:r>
            <w:r w:rsidRPr="00B00AA5">
              <w:rPr>
                <w:b w:val="0"/>
                <w:bCs w:val="0"/>
                <w:szCs w:val="18"/>
              </w:rPr>
              <w:t xml:space="preserve">you assessed </w:t>
            </w:r>
            <w:r w:rsidRPr="00B00AA5">
              <w:rPr>
                <w:b w:val="0"/>
                <w:bCs w:val="0"/>
                <w:szCs w:val="18"/>
              </w:rPr>
              <w:t>baseline equivalence for the analytic sample</w:t>
            </w:r>
            <w:r w:rsidRPr="00B00AA5" w:rsidR="00717363">
              <w:rPr>
                <w:b w:val="0"/>
                <w:bCs w:val="0"/>
                <w:szCs w:val="18"/>
              </w:rPr>
              <w:t>,</w:t>
            </w:r>
            <w:r w:rsidRPr="00B00AA5">
              <w:rPr>
                <w:b w:val="0"/>
                <w:bCs w:val="0"/>
                <w:szCs w:val="18"/>
              </w:rPr>
              <w:t xml:space="preserve"> present the results of the assessment</w:t>
            </w:r>
            <w:r w:rsidRPr="00B00AA5" w:rsidR="00E550D5">
              <w:rPr>
                <w:b w:val="0"/>
                <w:bCs w:val="0"/>
                <w:szCs w:val="18"/>
              </w:rPr>
              <w:t>, and describe</w:t>
            </w:r>
            <w:r w:rsidRPr="00B00AA5">
              <w:rPr>
                <w:b w:val="0"/>
                <w:bCs w:val="0"/>
                <w:szCs w:val="18"/>
              </w:rPr>
              <w:t xml:space="preserve"> the characteristics </w:t>
            </w:r>
            <w:r w:rsidRPr="00B00AA5" w:rsidR="00991E87">
              <w:rPr>
                <w:b w:val="0"/>
                <w:bCs w:val="0"/>
                <w:szCs w:val="18"/>
              </w:rPr>
              <w:t>of the sample</w:t>
            </w:r>
            <w:r w:rsidRPr="00B00AA5" w:rsidR="001B1EE0">
              <w:rPr>
                <w:b w:val="0"/>
                <w:bCs w:val="0"/>
                <w:szCs w:val="18"/>
              </w:rPr>
              <w:t>.</w:t>
            </w:r>
          </w:p>
        </w:tc>
      </w:tr>
      <w:tr w14:paraId="2A0F6170" w14:textId="77777777" w:rsidTr="00233B22">
        <w:tblPrEx>
          <w:tblW w:w="9360" w:type="dxa"/>
          <w:tblLook w:val="04A0"/>
        </w:tblPrEx>
        <w:tc>
          <w:tcPr>
            <w:tcW w:w="1980" w:type="dxa"/>
            <w:shd w:val="clear" w:color="auto" w:fill="595959" w:themeFill="text1" w:themeFillTint="A6"/>
            <w:vAlign w:val="center"/>
          </w:tcPr>
          <w:p w:rsidR="0055797E" w:rsidRPr="00B00AA5" w:rsidP="009F18DE" w14:paraId="659D2FA0" w14:textId="77777777">
            <w:pPr>
              <w:pStyle w:val="TableTextLeft"/>
              <w:rPr>
                <w:color w:val="FFFFFF" w:themeColor="background1"/>
                <w:szCs w:val="18"/>
              </w:rPr>
            </w:pPr>
            <w:r w:rsidRPr="00B00AA5">
              <w:rPr>
                <w:color w:val="FFFFFF" w:themeColor="background1"/>
                <w:szCs w:val="18"/>
              </w:rPr>
              <w:t>Instructions</w:t>
            </w:r>
          </w:p>
        </w:tc>
        <w:tc>
          <w:tcPr>
            <w:tcW w:w="7380" w:type="dxa"/>
            <w:vAlign w:val="center"/>
          </w:tcPr>
          <w:p w:rsidR="00DF6541" w:rsidRPr="00B00AA5" w:rsidP="008B40D6" w14:paraId="5D707187" w14:textId="7F713A25">
            <w:pPr>
              <w:pStyle w:val="TableTextLeft"/>
              <w:rPr>
                <w:szCs w:val="18"/>
              </w:rPr>
            </w:pPr>
            <w:r w:rsidRPr="00B00AA5">
              <w:rPr>
                <w:b/>
                <w:bCs/>
                <w:szCs w:val="18"/>
              </w:rPr>
              <w:t xml:space="preserve">If your </w:t>
            </w:r>
            <w:r w:rsidRPr="00B00AA5" w:rsidR="00124C4C">
              <w:rPr>
                <w:b/>
                <w:bCs/>
                <w:szCs w:val="18"/>
              </w:rPr>
              <w:t xml:space="preserve">study’s design is an </w:t>
            </w:r>
            <w:r w:rsidRPr="00B00AA5">
              <w:rPr>
                <w:b/>
                <w:bCs/>
                <w:szCs w:val="18"/>
              </w:rPr>
              <w:t xml:space="preserve">RCT </w:t>
            </w:r>
            <w:r w:rsidRPr="00B00AA5" w:rsidR="00124C4C">
              <w:rPr>
                <w:b/>
                <w:bCs/>
                <w:szCs w:val="18"/>
              </w:rPr>
              <w:t xml:space="preserve">with </w:t>
            </w:r>
            <w:r w:rsidRPr="00B00AA5">
              <w:rPr>
                <w:b/>
                <w:bCs/>
                <w:szCs w:val="18"/>
              </w:rPr>
              <w:t>high attrition or a QED, you must demonstrate baseline equivalence</w:t>
            </w:r>
            <w:r w:rsidRPr="00B00AA5">
              <w:rPr>
                <w:szCs w:val="18"/>
              </w:rPr>
              <w:t xml:space="preserve"> </w:t>
            </w:r>
            <w:r w:rsidRPr="00B00AA5" w:rsidR="00124C4C">
              <w:rPr>
                <w:szCs w:val="18"/>
              </w:rPr>
              <w:t xml:space="preserve">of the treatment and </w:t>
            </w:r>
            <w:r w:rsidRPr="00B00AA5" w:rsidR="00531CAC">
              <w:rPr>
                <w:szCs w:val="18"/>
              </w:rPr>
              <w:t>comparison</w:t>
            </w:r>
            <w:r w:rsidRPr="00B00AA5" w:rsidR="00124C4C">
              <w:rPr>
                <w:szCs w:val="18"/>
              </w:rPr>
              <w:t xml:space="preserve"> groups in the analytic sample(s) </w:t>
            </w:r>
            <w:r w:rsidRPr="00B00AA5">
              <w:rPr>
                <w:szCs w:val="18"/>
              </w:rPr>
              <w:t xml:space="preserve">and describe </w:t>
            </w:r>
            <w:r w:rsidRPr="00B00AA5" w:rsidR="005A6DC7">
              <w:rPr>
                <w:szCs w:val="18"/>
              </w:rPr>
              <w:t xml:space="preserve">how you did </w:t>
            </w:r>
            <w:r w:rsidRPr="00B00AA5">
              <w:rPr>
                <w:szCs w:val="18"/>
              </w:rPr>
              <w:t>that in this section.</w:t>
            </w:r>
            <w:r w:rsidRPr="00B00AA5" w:rsidR="003C19DC">
              <w:rPr>
                <w:szCs w:val="18"/>
              </w:rPr>
              <w:t xml:space="preserve"> </w:t>
            </w:r>
            <w:r w:rsidRPr="00B00AA5">
              <w:rPr>
                <w:szCs w:val="18"/>
              </w:rPr>
              <w:t xml:space="preserve">As a best practice, even low-attrition RCTs should demonstrate baseline equivalence on the baseline measures of the outcomes and on key demographic variables; this better informs the selection of covariates. </w:t>
            </w:r>
          </w:p>
          <w:p w:rsidR="00DF6541" w:rsidRPr="00B00AA5" w:rsidP="008B40D6" w14:paraId="121B6AF3" w14:textId="77777777">
            <w:pPr>
              <w:pStyle w:val="TableTextLeft"/>
              <w:rPr>
                <w:szCs w:val="18"/>
              </w:rPr>
            </w:pPr>
            <w:r w:rsidRPr="00B00AA5">
              <w:rPr>
                <w:szCs w:val="18"/>
              </w:rPr>
              <w:t xml:space="preserve">Briefly describe the analytic methods </w:t>
            </w:r>
            <w:r w:rsidRPr="00B00AA5" w:rsidR="00755205">
              <w:rPr>
                <w:szCs w:val="18"/>
              </w:rPr>
              <w:t xml:space="preserve">you </w:t>
            </w:r>
            <w:r w:rsidRPr="00B00AA5">
              <w:rPr>
                <w:szCs w:val="18"/>
              </w:rPr>
              <w:t>used to assess the equivalence of the analytic sample(s)</w:t>
            </w:r>
            <w:r w:rsidRPr="00B00AA5" w:rsidR="00AB227E">
              <w:rPr>
                <w:szCs w:val="18"/>
              </w:rPr>
              <w:t xml:space="preserve">. Also </w:t>
            </w:r>
            <w:r w:rsidRPr="00B00AA5" w:rsidR="00755205">
              <w:rPr>
                <w:szCs w:val="18"/>
              </w:rPr>
              <w:t>report</w:t>
            </w:r>
            <w:r w:rsidRPr="00B00AA5" w:rsidR="00AB227E">
              <w:rPr>
                <w:szCs w:val="18"/>
              </w:rPr>
              <w:t xml:space="preserve"> the findings from your assessment of baseline equivalence</w:t>
            </w:r>
            <w:r w:rsidRPr="00B00AA5">
              <w:rPr>
                <w:szCs w:val="18"/>
              </w:rPr>
              <w:t xml:space="preserve">. </w:t>
            </w:r>
            <w:r w:rsidRPr="00B00AA5" w:rsidR="00AB227E">
              <w:rPr>
                <w:szCs w:val="18"/>
              </w:rPr>
              <w:t xml:space="preserve">For example, </w:t>
            </w:r>
            <w:r w:rsidRPr="00B00AA5" w:rsidR="00755205">
              <w:rPr>
                <w:szCs w:val="18"/>
              </w:rPr>
              <w:t>say</w:t>
            </w:r>
            <w:r w:rsidRPr="00B00AA5" w:rsidR="00AB227E">
              <w:rPr>
                <w:szCs w:val="18"/>
              </w:rPr>
              <w:t xml:space="preserve"> whether in your low attrition RCT, high attrition RCT, or QED, baseline differences </w:t>
            </w:r>
            <w:r w:rsidRPr="00B00AA5" w:rsidR="00C5416E">
              <w:rPr>
                <w:szCs w:val="18"/>
              </w:rPr>
              <w:t xml:space="preserve">were (1) </w:t>
            </w:r>
            <w:r w:rsidRPr="00B00AA5" w:rsidR="00AB227E">
              <w:rPr>
                <w:szCs w:val="18"/>
              </w:rPr>
              <w:t>withi</w:t>
            </w:r>
            <w:r w:rsidRPr="00B00AA5" w:rsidR="00C5416E">
              <w:rPr>
                <w:szCs w:val="18"/>
              </w:rPr>
              <w:t>n the range that does not require statistical adjustment (0.05 standard deviations), (2) within the range that requires adjustment (higher than 0.05 standard deviations and up to 0.25 standard deviations), or (3) outside the range to establish baseline equivalence (higher than 0.25 standards deviations), which does not demonstrate baseline equivalence.</w:t>
            </w:r>
            <w:r w:rsidRPr="00B00AA5" w:rsidR="00DB2798">
              <w:rPr>
                <w:szCs w:val="18"/>
              </w:rPr>
              <w:t xml:space="preserve"> </w:t>
            </w:r>
          </w:p>
          <w:p w:rsidR="0055797E" w:rsidRPr="00B00AA5" w:rsidP="008B40D6" w14:paraId="2AAC59C3" w14:textId="0FBA7995">
            <w:pPr>
              <w:pStyle w:val="TableTextLeft"/>
              <w:rPr>
                <w:szCs w:val="18"/>
              </w:rPr>
            </w:pPr>
            <w:r w:rsidRPr="00B00AA5">
              <w:rPr>
                <w:b/>
                <w:bCs/>
                <w:szCs w:val="18"/>
              </w:rPr>
              <w:t>Reminder</w:t>
            </w:r>
            <w:r w:rsidRPr="00B00AA5">
              <w:rPr>
                <w:szCs w:val="18"/>
              </w:rPr>
              <w:t xml:space="preserve">: </w:t>
            </w:r>
            <w:r w:rsidRPr="00B00AA5" w:rsidR="006A4229">
              <w:rPr>
                <w:szCs w:val="18"/>
              </w:rPr>
              <w:t>T</w:t>
            </w:r>
            <w:r w:rsidRPr="00B00AA5">
              <w:rPr>
                <w:szCs w:val="18"/>
              </w:rPr>
              <w:t xml:space="preserve">he analytic method </w:t>
            </w:r>
            <w:r w:rsidRPr="00B00AA5" w:rsidR="00717363">
              <w:rPr>
                <w:szCs w:val="18"/>
              </w:rPr>
              <w:t xml:space="preserve">you </w:t>
            </w:r>
            <w:r w:rsidRPr="00B00AA5">
              <w:rPr>
                <w:szCs w:val="18"/>
              </w:rPr>
              <w:t xml:space="preserve">used to show baseline equivalence should account for the study design (for example, clustering, stratification, propensity score weighting). After describing your methods, you should present a table that shows data assessing equivalence for each analytic sample </w:t>
            </w:r>
            <w:r w:rsidRPr="00B00AA5" w:rsidR="00717363">
              <w:rPr>
                <w:szCs w:val="18"/>
              </w:rPr>
              <w:t xml:space="preserve">you </w:t>
            </w:r>
            <w:r w:rsidRPr="00B00AA5">
              <w:rPr>
                <w:szCs w:val="18"/>
              </w:rPr>
              <w:t xml:space="preserve">used to answer your primary research questions. Then, discuss the key takeaways from your baseline equivalence analysis, including identifying which variables are not equivalent and how this information modified </w:t>
            </w:r>
            <w:r w:rsidRPr="00B00AA5" w:rsidR="00223D86">
              <w:rPr>
                <w:szCs w:val="18"/>
              </w:rPr>
              <w:t xml:space="preserve">your </w:t>
            </w:r>
            <w:r w:rsidRPr="00B00AA5">
              <w:rPr>
                <w:szCs w:val="18"/>
              </w:rPr>
              <w:t xml:space="preserve">analytic approach (for example, the addition of covariates in the impact model). </w:t>
            </w:r>
          </w:p>
          <w:p w:rsidR="0055797E" w:rsidRPr="00B00AA5" w:rsidP="008B40D6" w14:paraId="30FC588B" w14:textId="7FD70C7C">
            <w:pPr>
              <w:pStyle w:val="TableTextLeft"/>
              <w:rPr>
                <w:szCs w:val="18"/>
              </w:rPr>
            </w:pPr>
            <w:r w:rsidRPr="00B00AA5">
              <w:rPr>
                <w:szCs w:val="18"/>
              </w:rPr>
              <w:t>HMRE evaluations: Y</w:t>
            </w:r>
            <w:r w:rsidRPr="00B00AA5">
              <w:rPr>
                <w:szCs w:val="18"/>
              </w:rPr>
              <w:t>our impact analysis plan described the measures you would use to demonstrate baseline equivalence. The equivalence table(s) must include these measures (for example, baseline measures of the outcomes of interest and key demographic characteristics such as race</w:t>
            </w:r>
            <w:r w:rsidRPr="00B00AA5" w:rsidR="00717363">
              <w:rPr>
                <w:szCs w:val="18"/>
              </w:rPr>
              <w:t xml:space="preserve"> or </w:t>
            </w:r>
            <w:r w:rsidRPr="00B00AA5">
              <w:rPr>
                <w:szCs w:val="18"/>
              </w:rPr>
              <w:t xml:space="preserve">ethnicity and socioeconomic status). These baseline measures should also be consistent with the covariates included in the impact estimation models discussed in </w:t>
            </w:r>
            <w:r w:rsidRPr="00B00AA5" w:rsidR="00717363">
              <w:rPr>
                <w:szCs w:val="18"/>
              </w:rPr>
              <w:t xml:space="preserve">the upcoming instructions for </w:t>
            </w:r>
            <w:r w:rsidRPr="00B00AA5" w:rsidR="006A4229">
              <w:rPr>
                <w:szCs w:val="18"/>
              </w:rPr>
              <w:t>S</w:t>
            </w:r>
            <w:r w:rsidRPr="00B00AA5">
              <w:rPr>
                <w:szCs w:val="18"/>
              </w:rPr>
              <w:t xml:space="preserve">ection </w:t>
            </w:r>
            <w:r w:rsidRPr="00B00AA5" w:rsidR="00481625">
              <w:rPr>
                <w:szCs w:val="18"/>
              </w:rPr>
              <w:t>I</w:t>
            </w:r>
            <w:r w:rsidRPr="00B00AA5">
              <w:rPr>
                <w:szCs w:val="18"/>
              </w:rPr>
              <w:t>V.</w:t>
            </w:r>
            <w:r w:rsidRPr="00B00AA5" w:rsidR="00481625">
              <w:rPr>
                <w:szCs w:val="18"/>
              </w:rPr>
              <w:t>C</w:t>
            </w:r>
            <w:r w:rsidRPr="00B00AA5">
              <w:rPr>
                <w:szCs w:val="18"/>
              </w:rPr>
              <w:t xml:space="preserve">. If the covariates in your impact analyses </w:t>
            </w:r>
            <w:r w:rsidRPr="00B00AA5" w:rsidR="00717363">
              <w:rPr>
                <w:szCs w:val="18"/>
              </w:rPr>
              <w:t>are not the same as</w:t>
            </w:r>
            <w:r w:rsidRPr="00B00AA5">
              <w:rPr>
                <w:szCs w:val="18"/>
              </w:rPr>
              <w:t xml:space="preserve"> th</w:t>
            </w:r>
            <w:r w:rsidRPr="00B00AA5" w:rsidR="00717363">
              <w:rPr>
                <w:szCs w:val="18"/>
              </w:rPr>
              <w:t>e ones you</w:t>
            </w:r>
            <w:r w:rsidRPr="00B00AA5">
              <w:rPr>
                <w:szCs w:val="18"/>
              </w:rPr>
              <w:t xml:space="preserve"> used to assess baseline equivalence, please note why.</w:t>
            </w:r>
          </w:p>
          <w:p w:rsidR="0055797E" w:rsidRPr="00B00AA5" w:rsidP="008B40D6" w14:paraId="2F2D4275" w14:textId="3F14028B">
            <w:pPr>
              <w:pStyle w:val="TableTextLeft"/>
              <w:rPr>
                <w:szCs w:val="18"/>
              </w:rPr>
            </w:pPr>
            <w:r w:rsidRPr="00B00AA5">
              <w:rPr>
                <w:b/>
                <w:bCs/>
                <w:szCs w:val="18"/>
              </w:rPr>
              <w:t>Important</w:t>
            </w:r>
            <w:r w:rsidRPr="00B00AA5">
              <w:rPr>
                <w:szCs w:val="18"/>
              </w:rPr>
              <w:t xml:space="preserve">: If your study was originally an RCT but you had to </w:t>
            </w:r>
            <w:r w:rsidRPr="00B00AA5" w:rsidR="00EF342E">
              <w:rPr>
                <w:szCs w:val="18"/>
              </w:rPr>
              <w:t xml:space="preserve">use a statistical procedure to </w:t>
            </w:r>
            <w:r w:rsidRPr="00B00AA5">
              <w:rPr>
                <w:szCs w:val="18"/>
              </w:rPr>
              <w:t xml:space="preserve">construct equivalent groups </w:t>
            </w:r>
            <w:r w:rsidRPr="00B00AA5" w:rsidR="00481625">
              <w:rPr>
                <w:szCs w:val="18"/>
              </w:rPr>
              <w:t>because of high attrition</w:t>
            </w:r>
            <w:r w:rsidRPr="00B00AA5">
              <w:rPr>
                <w:szCs w:val="18"/>
              </w:rPr>
              <w:t xml:space="preserve">, the discussion in this section should focus only on the baseline equivalence </w:t>
            </w:r>
            <w:r w:rsidRPr="00B00AA5" w:rsidR="00481625">
              <w:rPr>
                <w:szCs w:val="18"/>
              </w:rPr>
              <w:t>of the analytic sample</w:t>
            </w:r>
            <w:r w:rsidRPr="00B00AA5" w:rsidR="00C5416E">
              <w:rPr>
                <w:szCs w:val="18"/>
              </w:rPr>
              <w:t xml:space="preserve"> constructed wi</w:t>
            </w:r>
            <w:r w:rsidRPr="00B00AA5" w:rsidR="00A460C1">
              <w:rPr>
                <w:szCs w:val="18"/>
              </w:rPr>
              <w:t>th the statistical procedure (for example, propensity score matching or weighting)</w:t>
            </w:r>
            <w:r w:rsidRPr="00B00AA5">
              <w:rPr>
                <w:szCs w:val="18"/>
              </w:rPr>
              <w:t>. Details on the baseline equivalence, sample</w:t>
            </w:r>
            <w:r w:rsidRPr="00B00AA5" w:rsidR="005C4A56">
              <w:rPr>
                <w:szCs w:val="18"/>
              </w:rPr>
              <w:t xml:space="preserve"> size</w:t>
            </w:r>
            <w:r w:rsidRPr="00B00AA5">
              <w:rPr>
                <w:szCs w:val="18"/>
              </w:rPr>
              <w:t xml:space="preserve">s, and attrition rates for the original RCT should be </w:t>
            </w:r>
            <w:r w:rsidRPr="00B00AA5" w:rsidR="005C4A56">
              <w:rPr>
                <w:szCs w:val="18"/>
              </w:rPr>
              <w:t xml:space="preserve">referenced here but </w:t>
            </w:r>
            <w:r w:rsidRPr="00B00AA5">
              <w:rPr>
                <w:szCs w:val="18"/>
              </w:rPr>
              <w:t>described in Appendix C.</w:t>
            </w:r>
          </w:p>
          <w:p w:rsidR="00672D5D" w:rsidRPr="00B00AA5" w:rsidP="008B40D6" w14:paraId="0F5EC8ED" w14:textId="180DC4F8">
            <w:pPr>
              <w:pStyle w:val="TableTextLeft"/>
              <w:rPr>
                <w:szCs w:val="18"/>
              </w:rPr>
            </w:pPr>
            <w:r w:rsidRPr="00B00AA5">
              <w:rPr>
                <w:b/>
                <w:bCs/>
                <w:szCs w:val="18"/>
              </w:rPr>
              <w:t xml:space="preserve">There may be </w:t>
            </w:r>
            <w:r w:rsidRPr="00B00AA5" w:rsidR="005A6DC7">
              <w:rPr>
                <w:b/>
                <w:bCs/>
                <w:szCs w:val="18"/>
              </w:rPr>
              <w:t>more than one</w:t>
            </w:r>
            <w:r w:rsidRPr="00B00AA5">
              <w:rPr>
                <w:b/>
                <w:bCs/>
                <w:szCs w:val="18"/>
              </w:rPr>
              <w:t xml:space="preserve"> analytic sample in </w:t>
            </w:r>
            <w:r w:rsidRPr="00B00AA5" w:rsidR="00D25F5A">
              <w:rPr>
                <w:b/>
                <w:bCs/>
                <w:szCs w:val="18"/>
              </w:rPr>
              <w:t>the</w:t>
            </w:r>
            <w:r w:rsidRPr="00B00AA5">
              <w:rPr>
                <w:b/>
                <w:bCs/>
                <w:szCs w:val="18"/>
              </w:rPr>
              <w:t xml:space="preserve"> </w:t>
            </w:r>
            <w:r w:rsidRPr="00B00AA5" w:rsidR="00D25F5A">
              <w:rPr>
                <w:b/>
                <w:bCs/>
                <w:szCs w:val="18"/>
              </w:rPr>
              <w:t>evaluation study</w:t>
            </w:r>
            <w:r w:rsidRPr="00B00AA5">
              <w:rPr>
                <w:szCs w:val="18"/>
              </w:rPr>
              <w:t xml:space="preserve"> because you may be examining </w:t>
            </w:r>
            <w:r w:rsidRPr="00B00AA5" w:rsidR="005A6DC7">
              <w:rPr>
                <w:szCs w:val="18"/>
              </w:rPr>
              <w:t>more than one</w:t>
            </w:r>
            <w:r w:rsidRPr="00B00AA5">
              <w:rPr>
                <w:szCs w:val="18"/>
              </w:rPr>
              <w:t xml:space="preserve"> outcome measure at </w:t>
            </w:r>
            <w:r w:rsidRPr="00B00AA5" w:rsidR="005A6DC7">
              <w:rPr>
                <w:szCs w:val="18"/>
              </w:rPr>
              <w:t>different</w:t>
            </w:r>
            <w:r w:rsidRPr="00B00AA5">
              <w:rPr>
                <w:szCs w:val="18"/>
              </w:rPr>
              <w:t xml:space="preserve"> follow-up time points, and </w:t>
            </w:r>
            <w:r w:rsidRPr="00B00AA5" w:rsidR="002C27A6">
              <w:rPr>
                <w:szCs w:val="18"/>
              </w:rPr>
              <w:t xml:space="preserve">the level of item </w:t>
            </w:r>
            <w:r w:rsidRPr="00B00AA5" w:rsidR="004A78ED">
              <w:rPr>
                <w:szCs w:val="18"/>
              </w:rPr>
              <w:t>nonrespon</w:t>
            </w:r>
            <w:r w:rsidRPr="00B00AA5" w:rsidR="002C27A6">
              <w:rPr>
                <w:szCs w:val="18"/>
              </w:rPr>
              <w:t xml:space="preserve">se and attrition </w:t>
            </w:r>
            <w:r w:rsidRPr="00B00AA5">
              <w:rPr>
                <w:szCs w:val="18"/>
              </w:rPr>
              <w:t xml:space="preserve">for each measure and </w:t>
            </w:r>
            <w:r w:rsidRPr="00B00AA5" w:rsidR="002C27A6">
              <w:rPr>
                <w:szCs w:val="18"/>
              </w:rPr>
              <w:t>follow-up time period may vary. If that is the case in your study, we recommend doing the following</w:t>
            </w:r>
            <w:r w:rsidRPr="00B00AA5" w:rsidR="00B91774">
              <w:rPr>
                <w:szCs w:val="18"/>
              </w:rPr>
              <w:t xml:space="preserve"> </w:t>
            </w:r>
            <w:r w:rsidRPr="00B00AA5" w:rsidR="00D96EC2">
              <w:rPr>
                <w:szCs w:val="18"/>
              </w:rPr>
              <w:t>for</w:t>
            </w:r>
            <w:r w:rsidRPr="00B00AA5" w:rsidR="00B91774">
              <w:rPr>
                <w:szCs w:val="18"/>
              </w:rPr>
              <w:t xml:space="preserve"> your final impact report:</w:t>
            </w:r>
          </w:p>
          <w:p w:rsidR="00B91774" w:rsidRPr="00B00AA5" w:rsidP="00DB0240" w14:paraId="116659E8" w14:textId="66249A1A">
            <w:pPr>
              <w:pStyle w:val="Paragraph"/>
              <w:numPr>
                <w:ilvl w:val="0"/>
                <w:numId w:val="30"/>
              </w:numPr>
              <w:spacing w:after="60" w:line="200" w:lineRule="atLeast"/>
              <w:ind w:left="345"/>
              <w:rPr>
                <w:sz w:val="18"/>
                <w:szCs w:val="18"/>
              </w:rPr>
            </w:pPr>
            <w:r w:rsidRPr="00B00AA5">
              <w:rPr>
                <w:sz w:val="18"/>
                <w:szCs w:val="18"/>
              </w:rPr>
              <w:t xml:space="preserve">In the body of the report (that is, in Section IV), present a baseline table (Table IV.2 in the table shells document) for </w:t>
            </w:r>
            <w:r w:rsidRPr="00B00AA5" w:rsidR="003E1BFF">
              <w:rPr>
                <w:sz w:val="18"/>
                <w:szCs w:val="18"/>
              </w:rPr>
              <w:t xml:space="preserve">the sample of </w:t>
            </w:r>
            <w:r w:rsidRPr="00B00AA5" w:rsidR="003E1BFF">
              <w:rPr>
                <w:sz w:val="18"/>
                <w:szCs w:val="18"/>
                <w:u w:val="single"/>
              </w:rPr>
              <w:t>survey respondents at each follow-up</w:t>
            </w:r>
            <w:r w:rsidRPr="00B00AA5" w:rsidR="003E1BFF">
              <w:rPr>
                <w:sz w:val="18"/>
                <w:szCs w:val="18"/>
              </w:rPr>
              <w:t xml:space="preserve">. For example, if there are two follow-ups in the evaluation, one </w:t>
            </w:r>
            <w:r w:rsidRPr="00B00AA5" w:rsidR="00EF342E">
              <w:rPr>
                <w:sz w:val="18"/>
                <w:szCs w:val="18"/>
              </w:rPr>
              <w:t>six</w:t>
            </w:r>
            <w:r w:rsidRPr="00B00AA5" w:rsidR="003E1BFF">
              <w:rPr>
                <w:sz w:val="18"/>
                <w:szCs w:val="18"/>
              </w:rPr>
              <w:t xml:space="preserve"> months </w:t>
            </w:r>
            <w:r w:rsidRPr="00B00AA5" w:rsidR="00EF342E">
              <w:rPr>
                <w:sz w:val="18"/>
                <w:szCs w:val="18"/>
              </w:rPr>
              <w:t xml:space="preserve">after </w:t>
            </w:r>
            <w:r w:rsidRPr="00B00AA5" w:rsidR="003E1BFF">
              <w:rPr>
                <w:sz w:val="18"/>
                <w:szCs w:val="18"/>
              </w:rPr>
              <w:t xml:space="preserve">and another 12 months after the end of the intervention, in the body of the report present </w:t>
            </w:r>
            <w:r w:rsidRPr="00B00AA5" w:rsidR="00F17F7B">
              <w:rPr>
                <w:sz w:val="18"/>
                <w:szCs w:val="18"/>
              </w:rPr>
              <w:t xml:space="preserve">one baseline table for the sample of respondents </w:t>
            </w:r>
            <w:r w:rsidRPr="00B00AA5" w:rsidR="000768A4">
              <w:rPr>
                <w:sz w:val="18"/>
                <w:szCs w:val="18"/>
              </w:rPr>
              <w:t xml:space="preserve">to the </w:t>
            </w:r>
            <w:r w:rsidRPr="00B00AA5" w:rsidR="00EF342E">
              <w:rPr>
                <w:sz w:val="18"/>
                <w:szCs w:val="18"/>
              </w:rPr>
              <w:t>six</w:t>
            </w:r>
            <w:r w:rsidRPr="00B00AA5" w:rsidR="000768A4">
              <w:rPr>
                <w:sz w:val="18"/>
                <w:szCs w:val="18"/>
              </w:rPr>
              <w:t xml:space="preserve">-month survey and another table for the sample of respondents to the 12-month follow-up survey. </w:t>
            </w:r>
          </w:p>
          <w:p w:rsidR="000768A4" w:rsidRPr="00B00AA5" w:rsidP="00DB0240" w14:paraId="59624574" w14:textId="3EA1B137">
            <w:pPr>
              <w:pStyle w:val="Paragraph"/>
              <w:numPr>
                <w:ilvl w:val="0"/>
                <w:numId w:val="30"/>
              </w:numPr>
              <w:spacing w:after="60" w:line="200" w:lineRule="atLeast"/>
              <w:ind w:left="345"/>
              <w:rPr>
                <w:sz w:val="18"/>
                <w:szCs w:val="18"/>
              </w:rPr>
            </w:pPr>
            <w:r w:rsidRPr="00B00AA5">
              <w:rPr>
                <w:sz w:val="18"/>
                <w:szCs w:val="18"/>
              </w:rPr>
              <w:t xml:space="preserve">In </w:t>
            </w:r>
            <w:r w:rsidRPr="00B00AA5" w:rsidR="0085713D">
              <w:rPr>
                <w:sz w:val="18"/>
                <w:szCs w:val="18"/>
              </w:rPr>
              <w:t xml:space="preserve">Appendix C, present a baseline table (Table C.1 in Appendix C of the table shells document) </w:t>
            </w:r>
            <w:r w:rsidRPr="00B00AA5" w:rsidR="008D28A8">
              <w:rPr>
                <w:sz w:val="18"/>
                <w:szCs w:val="18"/>
              </w:rPr>
              <w:t xml:space="preserve">for the </w:t>
            </w:r>
            <w:r w:rsidRPr="00B00AA5" w:rsidR="008D28A8">
              <w:rPr>
                <w:sz w:val="18"/>
                <w:szCs w:val="18"/>
                <w:u w:val="single"/>
              </w:rPr>
              <w:t>analytic sample of each outcome</w:t>
            </w:r>
            <w:r w:rsidRPr="00B00AA5" w:rsidR="008D28A8">
              <w:rPr>
                <w:sz w:val="18"/>
                <w:szCs w:val="18"/>
              </w:rPr>
              <w:t xml:space="preserve"> on which impacts </w:t>
            </w:r>
            <w:r w:rsidRPr="00B00AA5" w:rsidR="00EF342E">
              <w:rPr>
                <w:sz w:val="18"/>
                <w:szCs w:val="18"/>
              </w:rPr>
              <w:t>we</w:t>
            </w:r>
            <w:r w:rsidRPr="00B00AA5" w:rsidR="008D28A8">
              <w:rPr>
                <w:sz w:val="18"/>
                <w:szCs w:val="18"/>
              </w:rPr>
              <w:t>re estimated to answer the primary research questions</w:t>
            </w:r>
            <w:r w:rsidRPr="00B00AA5" w:rsidR="004D0971">
              <w:rPr>
                <w:sz w:val="18"/>
                <w:szCs w:val="18"/>
              </w:rPr>
              <w:t xml:space="preserve">. For example, if your primary research questions </w:t>
            </w:r>
            <w:r w:rsidRPr="00B00AA5" w:rsidR="00FF35D4">
              <w:rPr>
                <w:sz w:val="18"/>
                <w:szCs w:val="18"/>
              </w:rPr>
              <w:t xml:space="preserve">are examining two outcomes, </w:t>
            </w:r>
            <w:r w:rsidRPr="00B00AA5" w:rsidR="005A6DC7">
              <w:rPr>
                <w:sz w:val="18"/>
                <w:szCs w:val="18"/>
              </w:rPr>
              <w:t>O</w:t>
            </w:r>
            <w:r w:rsidRPr="00B00AA5" w:rsidR="00FF35D4">
              <w:rPr>
                <w:sz w:val="18"/>
                <w:szCs w:val="18"/>
              </w:rPr>
              <w:t xml:space="preserve">utcome </w:t>
            </w:r>
            <w:r w:rsidRPr="00B00AA5" w:rsidR="005A6DC7">
              <w:rPr>
                <w:sz w:val="18"/>
                <w:szCs w:val="18"/>
              </w:rPr>
              <w:t>M</w:t>
            </w:r>
            <w:r w:rsidRPr="00B00AA5" w:rsidR="00FF35D4">
              <w:rPr>
                <w:sz w:val="18"/>
                <w:szCs w:val="18"/>
              </w:rPr>
              <w:t xml:space="preserve">easure 1 and </w:t>
            </w:r>
            <w:r w:rsidRPr="00B00AA5" w:rsidR="005A6DC7">
              <w:rPr>
                <w:sz w:val="18"/>
                <w:szCs w:val="18"/>
              </w:rPr>
              <w:t>O</w:t>
            </w:r>
            <w:r w:rsidRPr="00B00AA5" w:rsidR="00FF35D4">
              <w:rPr>
                <w:sz w:val="18"/>
                <w:szCs w:val="18"/>
              </w:rPr>
              <w:t xml:space="preserve">utcome </w:t>
            </w:r>
            <w:r w:rsidRPr="00B00AA5" w:rsidR="005A6DC7">
              <w:rPr>
                <w:sz w:val="18"/>
                <w:szCs w:val="18"/>
              </w:rPr>
              <w:t>M</w:t>
            </w:r>
            <w:r w:rsidRPr="00B00AA5" w:rsidR="00FF35D4">
              <w:rPr>
                <w:sz w:val="18"/>
                <w:szCs w:val="18"/>
              </w:rPr>
              <w:t xml:space="preserve">easure 2, measured at the </w:t>
            </w:r>
            <w:r w:rsidRPr="00B00AA5" w:rsidR="005A6DC7">
              <w:rPr>
                <w:sz w:val="18"/>
                <w:szCs w:val="18"/>
              </w:rPr>
              <w:t>six-</w:t>
            </w:r>
            <w:r w:rsidRPr="00B00AA5" w:rsidR="00FF35D4">
              <w:rPr>
                <w:sz w:val="18"/>
                <w:szCs w:val="18"/>
              </w:rPr>
              <w:t xml:space="preserve"> and 12</w:t>
            </w:r>
            <w:r w:rsidRPr="00B00AA5" w:rsidR="005A6DC7">
              <w:rPr>
                <w:sz w:val="18"/>
                <w:szCs w:val="18"/>
              </w:rPr>
              <w:t>-</w:t>
            </w:r>
            <w:r w:rsidRPr="00B00AA5" w:rsidR="00FF35D4">
              <w:rPr>
                <w:sz w:val="18"/>
                <w:szCs w:val="18"/>
              </w:rPr>
              <w:t>month</w:t>
            </w:r>
            <w:r w:rsidRPr="00B00AA5" w:rsidR="005A6DC7">
              <w:rPr>
                <w:sz w:val="18"/>
                <w:szCs w:val="18"/>
              </w:rPr>
              <w:t xml:space="preserve"> follow-up</w:t>
            </w:r>
            <w:r w:rsidRPr="00B00AA5" w:rsidR="00FF35D4">
              <w:rPr>
                <w:sz w:val="18"/>
                <w:szCs w:val="18"/>
              </w:rPr>
              <w:t xml:space="preserve">s after </w:t>
            </w:r>
            <w:r w:rsidRPr="00B00AA5" w:rsidR="005A6DC7">
              <w:rPr>
                <w:sz w:val="18"/>
                <w:szCs w:val="18"/>
              </w:rPr>
              <w:t xml:space="preserve">the </w:t>
            </w:r>
            <w:r w:rsidRPr="00B00AA5" w:rsidR="00FF35D4">
              <w:rPr>
                <w:sz w:val="18"/>
                <w:szCs w:val="18"/>
              </w:rPr>
              <w:t xml:space="preserve">end of intervention, present four baseline tables, each </w:t>
            </w:r>
            <w:r w:rsidRPr="00B00AA5" w:rsidR="005A6DC7">
              <w:rPr>
                <w:sz w:val="18"/>
                <w:szCs w:val="18"/>
              </w:rPr>
              <w:t>one</w:t>
            </w:r>
            <w:r w:rsidRPr="00B00AA5" w:rsidR="00FF35D4">
              <w:rPr>
                <w:sz w:val="18"/>
                <w:szCs w:val="18"/>
              </w:rPr>
              <w:t xml:space="preserve"> establish</w:t>
            </w:r>
            <w:r w:rsidRPr="00B00AA5" w:rsidR="005A6DC7">
              <w:rPr>
                <w:sz w:val="18"/>
                <w:szCs w:val="18"/>
              </w:rPr>
              <w:t>ing</w:t>
            </w:r>
            <w:r w:rsidRPr="00B00AA5" w:rsidR="00FF35D4">
              <w:rPr>
                <w:sz w:val="18"/>
                <w:szCs w:val="18"/>
              </w:rPr>
              <w:t xml:space="preserve"> baseline equivalence for </w:t>
            </w:r>
            <w:r w:rsidRPr="00B00AA5" w:rsidR="005A6DC7">
              <w:rPr>
                <w:sz w:val="18"/>
                <w:szCs w:val="18"/>
              </w:rPr>
              <w:t xml:space="preserve">one of </w:t>
            </w:r>
            <w:r w:rsidRPr="00B00AA5" w:rsidR="00FF35D4">
              <w:rPr>
                <w:sz w:val="18"/>
                <w:szCs w:val="18"/>
              </w:rPr>
              <w:t xml:space="preserve">the following analytic samples: (1) participants completing </w:t>
            </w:r>
            <w:r w:rsidRPr="00B00AA5" w:rsidR="005A6DC7">
              <w:rPr>
                <w:sz w:val="18"/>
                <w:szCs w:val="18"/>
              </w:rPr>
              <w:t>Outcome M</w:t>
            </w:r>
            <w:r w:rsidRPr="00B00AA5" w:rsidR="00FF35D4">
              <w:rPr>
                <w:sz w:val="18"/>
                <w:szCs w:val="18"/>
              </w:rPr>
              <w:t xml:space="preserve">easure 1 at the </w:t>
            </w:r>
            <w:r w:rsidRPr="00B00AA5" w:rsidR="00387D2C">
              <w:rPr>
                <w:sz w:val="18"/>
                <w:szCs w:val="18"/>
              </w:rPr>
              <w:t>six</w:t>
            </w:r>
            <w:r w:rsidRPr="00B00AA5" w:rsidR="00FF35D4">
              <w:rPr>
                <w:sz w:val="18"/>
                <w:szCs w:val="18"/>
              </w:rPr>
              <w:t xml:space="preserve">-month follow-up, (2) participants completing </w:t>
            </w:r>
            <w:r w:rsidRPr="00B00AA5" w:rsidR="005A6DC7">
              <w:rPr>
                <w:sz w:val="18"/>
                <w:szCs w:val="18"/>
              </w:rPr>
              <w:t xml:space="preserve">Outcome Measure </w:t>
            </w:r>
            <w:r w:rsidRPr="00B00AA5" w:rsidR="00FF35D4">
              <w:rPr>
                <w:sz w:val="18"/>
                <w:szCs w:val="18"/>
              </w:rPr>
              <w:t xml:space="preserve">2 at the </w:t>
            </w:r>
            <w:r w:rsidRPr="00B00AA5" w:rsidR="00387D2C">
              <w:rPr>
                <w:sz w:val="18"/>
                <w:szCs w:val="18"/>
              </w:rPr>
              <w:t>six</w:t>
            </w:r>
            <w:r w:rsidRPr="00B00AA5" w:rsidR="00FF35D4">
              <w:rPr>
                <w:sz w:val="18"/>
                <w:szCs w:val="18"/>
              </w:rPr>
              <w:t xml:space="preserve">-month follow-up, (3) participants completing </w:t>
            </w:r>
            <w:r w:rsidRPr="00B00AA5" w:rsidR="005A6DC7">
              <w:rPr>
                <w:sz w:val="18"/>
                <w:szCs w:val="18"/>
              </w:rPr>
              <w:t>Outcome M</w:t>
            </w:r>
            <w:r w:rsidRPr="00B00AA5" w:rsidR="00FF35D4">
              <w:rPr>
                <w:sz w:val="18"/>
                <w:szCs w:val="18"/>
              </w:rPr>
              <w:t xml:space="preserve">easure 1 at the 12-month follow-up, and (4) participants completing </w:t>
            </w:r>
            <w:r w:rsidRPr="00B00AA5" w:rsidR="005A6DC7">
              <w:rPr>
                <w:sz w:val="18"/>
                <w:szCs w:val="18"/>
              </w:rPr>
              <w:t xml:space="preserve">Outcome Measure </w:t>
            </w:r>
            <w:r w:rsidRPr="00B00AA5" w:rsidR="00FF35D4">
              <w:rPr>
                <w:sz w:val="18"/>
                <w:szCs w:val="18"/>
              </w:rPr>
              <w:t>2 at the 12-month follow-up</w:t>
            </w:r>
            <w:r w:rsidRPr="00B00AA5" w:rsidR="005A6DC7">
              <w:rPr>
                <w:sz w:val="18"/>
                <w:szCs w:val="18"/>
              </w:rPr>
              <w:t>.</w:t>
            </w:r>
          </w:p>
        </w:tc>
      </w:tr>
      <w:tr w14:paraId="57E05BDB" w14:textId="77777777" w:rsidTr="00233B22">
        <w:tblPrEx>
          <w:tblW w:w="9360" w:type="dxa"/>
          <w:tblLook w:val="04A0"/>
        </w:tblPrEx>
        <w:tc>
          <w:tcPr>
            <w:tcW w:w="1980" w:type="dxa"/>
            <w:shd w:val="clear" w:color="auto" w:fill="595959" w:themeFill="text1" w:themeFillTint="A6"/>
            <w:vAlign w:val="center"/>
          </w:tcPr>
          <w:p w:rsidR="0055797E" w:rsidRPr="00B00AA5" w:rsidP="009F18DE" w14:paraId="2B19C78D" w14:textId="2A86F159">
            <w:pPr>
              <w:pStyle w:val="TableTextLeft"/>
              <w:rPr>
                <w:color w:val="FFFFFF" w:themeColor="background1"/>
                <w:szCs w:val="18"/>
              </w:rPr>
            </w:pPr>
            <w:r w:rsidRPr="00B00AA5">
              <w:rPr>
                <w:color w:val="FFFFFF" w:themeColor="background1"/>
                <w:szCs w:val="18"/>
              </w:rPr>
              <w:t>D</w:t>
            </w:r>
            <w:r w:rsidRPr="00B00AA5">
              <w:rPr>
                <w:color w:val="FFFFFF" w:themeColor="background1"/>
                <w:szCs w:val="18"/>
              </w:rPr>
              <w:t>ocuments to reference</w:t>
            </w:r>
          </w:p>
        </w:tc>
        <w:tc>
          <w:tcPr>
            <w:tcW w:w="7380" w:type="dxa"/>
            <w:vAlign w:val="center"/>
          </w:tcPr>
          <w:p w:rsidR="0055797E" w:rsidRPr="00B00AA5" w:rsidP="008B40D6" w14:paraId="688A14B7" w14:textId="28CDC2C4">
            <w:pPr>
              <w:pStyle w:val="TableTextLeft"/>
              <w:rPr>
                <w:szCs w:val="18"/>
              </w:rPr>
            </w:pPr>
            <w:r w:rsidRPr="00B00AA5">
              <w:rPr>
                <w:szCs w:val="18"/>
              </w:rPr>
              <w:t xml:space="preserve">HMRE evaluations: </w:t>
            </w:r>
            <w:r w:rsidRPr="00B00AA5" w:rsidR="00EF342E">
              <w:rPr>
                <w:szCs w:val="18"/>
              </w:rPr>
              <w:t>i</w:t>
            </w:r>
            <w:r w:rsidRPr="00B00AA5">
              <w:rPr>
                <w:szCs w:val="18"/>
              </w:rPr>
              <w:t xml:space="preserve">mpact </w:t>
            </w:r>
            <w:r w:rsidRPr="00B00AA5" w:rsidR="00EF342E">
              <w:rPr>
                <w:szCs w:val="18"/>
              </w:rPr>
              <w:t>a</w:t>
            </w:r>
            <w:r w:rsidRPr="00B00AA5">
              <w:rPr>
                <w:szCs w:val="18"/>
              </w:rPr>
              <w:t xml:space="preserve">nalysis </w:t>
            </w:r>
            <w:r w:rsidRPr="00B00AA5" w:rsidR="00EF342E">
              <w:rPr>
                <w:szCs w:val="18"/>
              </w:rPr>
              <w:t>p</w:t>
            </w:r>
            <w:r w:rsidRPr="00B00AA5">
              <w:rPr>
                <w:szCs w:val="18"/>
              </w:rPr>
              <w:t>lan (Section D.</w:t>
            </w:r>
            <w:r w:rsidRPr="00B00AA5" w:rsidR="005C4A56">
              <w:rPr>
                <w:szCs w:val="18"/>
              </w:rPr>
              <w:t>2</w:t>
            </w:r>
            <w:r w:rsidRPr="00B00AA5">
              <w:rPr>
                <w:szCs w:val="18"/>
              </w:rPr>
              <w:t>)</w:t>
            </w:r>
          </w:p>
          <w:p w:rsidR="00DE3571" w:rsidRPr="00B00AA5" w:rsidP="008B40D6" w14:paraId="1709391A" w14:textId="3D3683AE">
            <w:pPr>
              <w:pStyle w:val="TableTextLeft"/>
              <w:rPr>
                <w:szCs w:val="18"/>
              </w:rPr>
            </w:pPr>
            <w:r w:rsidRPr="00B00AA5">
              <w:rPr>
                <w:szCs w:val="18"/>
              </w:rPr>
              <w:t xml:space="preserve">RF evaluations: </w:t>
            </w:r>
            <w:r w:rsidRPr="00B00AA5" w:rsidR="00EB6D3E">
              <w:rPr>
                <w:szCs w:val="18"/>
              </w:rPr>
              <w:t xml:space="preserve">Section 14 </w:t>
            </w:r>
            <w:r w:rsidRPr="00B00AA5" w:rsidR="002F1F26">
              <w:rPr>
                <w:szCs w:val="18"/>
              </w:rPr>
              <w:t>of the evaluation plan</w:t>
            </w:r>
          </w:p>
        </w:tc>
      </w:tr>
      <w:tr w14:paraId="422A5B01" w14:textId="77777777" w:rsidTr="00233B22">
        <w:tblPrEx>
          <w:tblW w:w="9360" w:type="dxa"/>
          <w:tblLook w:val="04A0"/>
        </w:tblPrEx>
        <w:tc>
          <w:tcPr>
            <w:tcW w:w="1980" w:type="dxa"/>
            <w:shd w:val="clear" w:color="auto" w:fill="595959" w:themeFill="text1" w:themeFillTint="A6"/>
            <w:vAlign w:val="center"/>
          </w:tcPr>
          <w:p w:rsidR="0055797E" w:rsidRPr="00B00AA5" w:rsidP="009F18DE" w14:paraId="5530D05A" w14:textId="77777777">
            <w:pPr>
              <w:pStyle w:val="TableTextLeft"/>
              <w:rPr>
                <w:color w:val="FFFFFF" w:themeColor="background1"/>
                <w:szCs w:val="18"/>
              </w:rPr>
            </w:pPr>
            <w:r w:rsidRPr="00B00AA5">
              <w:rPr>
                <w:color w:val="FFFFFF" w:themeColor="background1"/>
                <w:szCs w:val="18"/>
              </w:rPr>
              <w:t>Tables or figures</w:t>
            </w:r>
          </w:p>
        </w:tc>
        <w:tc>
          <w:tcPr>
            <w:tcW w:w="7380" w:type="dxa"/>
            <w:shd w:val="clear" w:color="auto" w:fill="auto"/>
            <w:vAlign w:val="center"/>
          </w:tcPr>
          <w:p w:rsidR="0055797E" w:rsidRPr="00B00AA5" w:rsidP="008B40D6" w14:paraId="796566EC" w14:textId="639399D0">
            <w:pPr>
              <w:pStyle w:val="TableTextLeft"/>
              <w:rPr>
                <w:szCs w:val="18"/>
              </w:rPr>
            </w:pPr>
            <w:r w:rsidRPr="00B00AA5">
              <w:rPr>
                <w:szCs w:val="18"/>
              </w:rPr>
              <w:t>R</w:t>
            </w:r>
            <w:r w:rsidRPr="00B00AA5">
              <w:rPr>
                <w:szCs w:val="18"/>
              </w:rPr>
              <w:t xml:space="preserve">efer to </w:t>
            </w:r>
            <w:r w:rsidRPr="00B00AA5" w:rsidR="002C3DB2">
              <w:rPr>
                <w:szCs w:val="18"/>
              </w:rPr>
              <w:t xml:space="preserve">the shells for </w:t>
            </w:r>
            <w:r w:rsidRPr="00B00AA5">
              <w:rPr>
                <w:szCs w:val="18"/>
              </w:rPr>
              <w:t>Table</w:t>
            </w:r>
            <w:r w:rsidRPr="00B00AA5" w:rsidR="0085713D">
              <w:rPr>
                <w:szCs w:val="18"/>
              </w:rPr>
              <w:t>s</w:t>
            </w:r>
            <w:r w:rsidRPr="00B00AA5">
              <w:rPr>
                <w:szCs w:val="18"/>
              </w:rPr>
              <w:t xml:space="preserve"> IV.</w:t>
            </w:r>
            <w:r w:rsidRPr="00B00AA5" w:rsidR="005C4A56">
              <w:rPr>
                <w:szCs w:val="18"/>
              </w:rPr>
              <w:t xml:space="preserve">2 </w:t>
            </w:r>
            <w:r w:rsidRPr="00B00AA5" w:rsidR="0085713D">
              <w:rPr>
                <w:szCs w:val="18"/>
              </w:rPr>
              <w:t xml:space="preserve">and C.1 </w:t>
            </w:r>
            <w:r w:rsidRPr="00B00AA5" w:rsidR="007B573E">
              <w:rPr>
                <w:szCs w:val="18"/>
              </w:rPr>
              <w:t xml:space="preserve">(Appendix C) </w:t>
            </w:r>
            <w:r w:rsidRPr="00B00AA5">
              <w:rPr>
                <w:szCs w:val="18"/>
              </w:rPr>
              <w:t>in the table shells document</w:t>
            </w:r>
            <w:r w:rsidRPr="00B00AA5" w:rsidR="002C3DB2">
              <w:rPr>
                <w:szCs w:val="18"/>
              </w:rPr>
              <w:t>; they</w:t>
            </w:r>
            <w:r w:rsidRPr="00B00AA5">
              <w:rPr>
                <w:szCs w:val="18"/>
              </w:rPr>
              <w:t xml:space="preserve"> can be used to </w:t>
            </w:r>
            <w:r w:rsidRPr="00B00AA5" w:rsidR="005C4A56">
              <w:rPr>
                <w:szCs w:val="18"/>
              </w:rPr>
              <w:t xml:space="preserve">assess and </w:t>
            </w:r>
            <w:r w:rsidRPr="00B00AA5">
              <w:rPr>
                <w:szCs w:val="18"/>
              </w:rPr>
              <w:t>demonstrate baseline equivalence.</w:t>
            </w:r>
            <w:r w:rsidRPr="00B00AA5" w:rsidR="005C4A56">
              <w:rPr>
                <w:szCs w:val="18"/>
              </w:rPr>
              <w:t xml:space="preserve"> </w:t>
            </w:r>
          </w:p>
        </w:tc>
      </w:tr>
    </w:tbl>
    <w:p w:rsidR="006A4229" w:rsidRPr="003F1EBC" w:rsidP="00A901DF" w14:paraId="4FCD6120" w14:textId="77777777">
      <w:pPr>
        <w:pStyle w:val="Paragraph"/>
        <w:rPr>
          <w:bCs/>
        </w:rPr>
      </w:pPr>
    </w:p>
    <w:tbl>
      <w:tblPr>
        <w:tblStyle w:val="TanCell"/>
        <w:tblpPr w:leftFromText="180" w:rightFromText="180" w:vertAnchor="text" w:tblpY="21"/>
        <w:tblOverlap w:val="never"/>
        <w:tblW w:w="5000" w:type="pct"/>
        <w:tblLook w:val="04A0"/>
      </w:tblPr>
      <w:tblGrid>
        <w:gridCol w:w="9360"/>
      </w:tblGrid>
      <w:tr w14:paraId="34C9A3FE" w14:textId="77777777" w:rsidTr="00724A97">
        <w:tblPrEx>
          <w:tblW w:w="5000" w:type="pct"/>
          <w:tblLook w:val="04A0"/>
        </w:tblPrEx>
        <w:trPr>
          <w:trHeight w:val="1008"/>
        </w:trPr>
        <w:tc>
          <w:tcPr>
            <w:tcW w:w="5000" w:type="pct"/>
            <w:shd w:val="clear" w:color="auto" w:fill="F2EDE1" w:themeFill="background2" w:themeFillTint="66"/>
          </w:tcPr>
          <w:p w:rsidR="0055797E" w:rsidRPr="00B00AA5" w:rsidP="00542B07" w14:paraId="5FE50BB9" w14:textId="2E4EE691">
            <w:pPr>
              <w:pStyle w:val="SidebarTitle"/>
            </w:pPr>
            <w:r w:rsidRPr="00B00AA5">
              <w:t xml:space="preserve">Box 4. </w:t>
            </w:r>
            <w:r w:rsidRPr="00B00AA5">
              <w:t>Instructions for completing Table</w:t>
            </w:r>
            <w:r w:rsidRPr="00B00AA5" w:rsidR="00D25F5A">
              <w:t>s</w:t>
            </w:r>
            <w:r w:rsidRPr="00B00AA5">
              <w:t xml:space="preserve"> </w:t>
            </w:r>
            <w:r w:rsidRPr="00B00AA5" w:rsidR="00A460C1">
              <w:t>IV.2</w:t>
            </w:r>
            <w:r w:rsidRPr="00B00AA5" w:rsidR="00D25F5A">
              <w:t xml:space="preserve"> and C.1</w:t>
            </w:r>
          </w:p>
          <w:p w:rsidR="0055797E" w:rsidRPr="00B00AA5" w:rsidP="000779D5" w14:paraId="5F00737E" w14:textId="11C0C942">
            <w:pPr>
              <w:pStyle w:val="SidebarListBullet"/>
              <w:framePr w:hSpace="0" w:wrap="auto" w:vAnchor="margin" w:yAlign="inline"/>
              <w:suppressOverlap w:val="0"/>
            </w:pPr>
            <w:r w:rsidRPr="00B00AA5">
              <w:t xml:space="preserve">The purpose of </w:t>
            </w:r>
            <w:r w:rsidRPr="00B00AA5" w:rsidR="00D25F5A">
              <w:t xml:space="preserve">these </w:t>
            </w:r>
            <w:r w:rsidRPr="00B00AA5">
              <w:t>table</w:t>
            </w:r>
            <w:r w:rsidRPr="00B00AA5" w:rsidR="00D25F5A">
              <w:t>s</w:t>
            </w:r>
            <w:r w:rsidRPr="00B00AA5">
              <w:t xml:space="preserve"> is to demonstrate equivalence between study groups on key baseline characteristics and present useful summary statistics on these measures.  </w:t>
            </w:r>
          </w:p>
          <w:p w:rsidR="0055797E" w:rsidRPr="00B00AA5" w:rsidP="000779D5" w14:paraId="2F5B968B" w14:textId="4CEC54E7">
            <w:pPr>
              <w:pStyle w:val="SidebarListBullet"/>
              <w:framePr w:hSpace="0" w:wrap="auto" w:vAnchor="margin" w:yAlign="inline"/>
              <w:suppressOverlap w:val="0"/>
            </w:pPr>
            <w:r w:rsidRPr="00B00AA5">
              <w:t xml:space="preserve">Copy and paste </w:t>
            </w:r>
            <w:r w:rsidRPr="00B00AA5" w:rsidR="00D25F5A">
              <w:t xml:space="preserve">the relevant </w:t>
            </w:r>
            <w:r w:rsidRPr="00B00AA5">
              <w:t xml:space="preserve">table </w:t>
            </w:r>
            <w:r w:rsidRPr="00B00AA5" w:rsidR="00D25F5A">
              <w:t xml:space="preserve">shell (Table IV.2 or C.1 in the table shells documents) in the appropriate section of the final report (Section IV or Appendix C) </w:t>
            </w:r>
            <w:r w:rsidRPr="00B00AA5">
              <w:t xml:space="preserve">so there is </w:t>
            </w:r>
            <w:r w:rsidRPr="00B00AA5">
              <w:rPr>
                <w:b/>
                <w:bCs/>
              </w:rPr>
              <w:t>one table for each analytic sample</w:t>
            </w:r>
            <w:r w:rsidRPr="00B00AA5" w:rsidR="00D25F5A">
              <w:rPr>
                <w:b/>
                <w:bCs/>
              </w:rPr>
              <w:t xml:space="preserve"> in the evaluation.</w:t>
            </w:r>
          </w:p>
          <w:p w:rsidR="0055797E" w:rsidRPr="00B00AA5" w:rsidP="000779D5" w14:paraId="67AB304E" w14:textId="5EA338ED">
            <w:pPr>
              <w:pStyle w:val="SidebarListBullet"/>
              <w:framePr w:hSpace="0" w:wrap="auto" w:vAnchor="margin" w:yAlign="inline"/>
              <w:suppressOverlap w:val="0"/>
            </w:pPr>
            <w:r w:rsidRPr="00B00AA5">
              <w:t>In Table IV.2, r</w:t>
            </w:r>
            <w:r w:rsidRPr="00B00AA5">
              <w:t xml:space="preserve">eplace the [follow-up </w:t>
            </w:r>
            <w:r w:rsidRPr="00B00AA5" w:rsidR="005C540D">
              <w:t>timing</w:t>
            </w:r>
            <w:r w:rsidRPr="00B00AA5">
              <w:t xml:space="preserve">] text in the header with the time point of the survey. For example, “Table </w:t>
            </w:r>
            <w:r w:rsidRPr="00B00AA5" w:rsidR="00D4382D">
              <w:t>IV.2</w:t>
            </w:r>
            <w:r w:rsidRPr="00B00AA5" w:rsidR="004D4D4C">
              <w:t>.</w:t>
            </w:r>
            <w:r w:rsidRPr="00B00AA5">
              <w:t xml:space="preserve"> Summary statistics of key baseline measures and baseline equivalence across study groups, for </w:t>
            </w:r>
            <w:r w:rsidRPr="00B00AA5" w:rsidR="00D4382D">
              <w:t>individuals</w:t>
            </w:r>
            <w:r w:rsidRPr="00B00AA5" w:rsidR="00515CCE">
              <w:t xml:space="preserve"> (or </w:t>
            </w:r>
            <w:r w:rsidRPr="00B00AA5">
              <w:t>couples</w:t>
            </w:r>
            <w:r w:rsidRPr="00B00AA5" w:rsidR="00515CCE">
              <w:t>)</w:t>
            </w:r>
            <w:r w:rsidRPr="00B00AA5">
              <w:t xml:space="preserve"> completing the </w:t>
            </w:r>
            <w:r w:rsidRPr="00B00AA5">
              <w:t>12-month</w:t>
            </w:r>
            <w:r w:rsidRPr="00B00AA5">
              <w:t xml:space="preserve"> follow-up</w:t>
            </w:r>
            <w:r w:rsidRPr="00B00AA5">
              <w:t xml:space="preserve"> survey</w:t>
            </w:r>
            <w:r w:rsidRPr="00B00AA5" w:rsidR="005C540D">
              <w:t>.</w:t>
            </w:r>
            <w:r w:rsidRPr="00B00AA5">
              <w:t>”</w:t>
            </w:r>
            <w:r w:rsidRPr="00B00AA5" w:rsidR="005C540D">
              <w:t xml:space="preserve"> In Table C.1, replace the [</w:t>
            </w:r>
            <w:r w:rsidRPr="00B00AA5" w:rsidR="002C3DB2">
              <w:t xml:space="preserve">Outcome Measure </w:t>
            </w:r>
            <w:r w:rsidRPr="00B00AA5" w:rsidR="0000580C">
              <w:t>#]</w:t>
            </w:r>
            <w:r w:rsidRPr="00B00AA5" w:rsidR="005C540D">
              <w:t xml:space="preserve"> text in the header with</w:t>
            </w:r>
            <w:r w:rsidRPr="00B00AA5" w:rsidR="0000580C">
              <w:t xml:space="preserve"> the name of each outcome measure examined </w:t>
            </w:r>
            <w:r w:rsidRPr="00B00AA5" w:rsidR="00DF6541">
              <w:t>for</w:t>
            </w:r>
            <w:r w:rsidRPr="00B00AA5" w:rsidR="0000580C">
              <w:t xml:space="preserve"> the primary research questions</w:t>
            </w:r>
            <w:r w:rsidRPr="00B00AA5" w:rsidR="00DF6541">
              <w:t>. R</w:t>
            </w:r>
            <w:r w:rsidRPr="00B00AA5" w:rsidR="00C03553">
              <w:t xml:space="preserve">eplace </w:t>
            </w:r>
            <w:r w:rsidRPr="00B00AA5" w:rsidR="0000580C">
              <w:t>the text [follow-up timing] with</w:t>
            </w:r>
            <w:r w:rsidRPr="00B00AA5" w:rsidR="005C540D">
              <w:t xml:space="preserve"> the time point of the survey. For example, “Table </w:t>
            </w:r>
            <w:r w:rsidRPr="00B00AA5" w:rsidR="0006667E">
              <w:t>C.1.</w:t>
            </w:r>
            <w:r w:rsidRPr="00B00AA5" w:rsidR="005C540D">
              <w:t xml:space="preserve"> Summary statistics of key baseline measures and baseline equivalence across study groups, for individuals completing the</w:t>
            </w:r>
            <w:r w:rsidRPr="00B00AA5" w:rsidR="0000580C">
              <w:t xml:space="preserve"> </w:t>
            </w:r>
            <w:r w:rsidRPr="00B00AA5" w:rsidR="00DF6541">
              <w:t xml:space="preserve">parenting attitudes </w:t>
            </w:r>
            <w:r w:rsidRPr="00B00AA5" w:rsidR="00880917">
              <w:t xml:space="preserve">outcome measure at the </w:t>
            </w:r>
            <w:r w:rsidRPr="00B00AA5" w:rsidR="00DF6541">
              <w:t>6-</w:t>
            </w:r>
            <w:r w:rsidRPr="00B00AA5" w:rsidR="00880917">
              <w:t>month follow-up.”</w:t>
            </w:r>
          </w:p>
          <w:p w:rsidR="0055797E" w:rsidRPr="00B00AA5" w:rsidP="000779D5" w14:paraId="2D690A10" w14:textId="48A7B976">
            <w:pPr>
              <w:pStyle w:val="SidebarListBullet"/>
              <w:framePr w:hSpace="0" w:wrap="auto" w:vAnchor="margin" w:yAlign="inline"/>
              <w:suppressOverlap w:val="0"/>
            </w:pPr>
            <w:r w:rsidRPr="00B00AA5">
              <w:t>The template table</w:t>
            </w:r>
            <w:r w:rsidRPr="00B00AA5" w:rsidR="009D41F3">
              <w:t>s</w:t>
            </w:r>
            <w:r w:rsidRPr="00B00AA5">
              <w:t xml:space="preserve"> include example</w:t>
            </w:r>
            <w:r w:rsidRPr="00B00AA5" w:rsidR="00515CCE">
              <w:t>s of content for the</w:t>
            </w:r>
            <w:r w:rsidRPr="00B00AA5">
              <w:t xml:space="preserve"> rows in italics. Please edit accordingly and add additional rows as needed. </w:t>
            </w:r>
          </w:p>
          <w:p w:rsidR="0055797E" w:rsidRPr="00B00AA5" w:rsidP="000779D5" w14:paraId="31B3C69B" w14:textId="05CF4B30">
            <w:pPr>
              <w:pStyle w:val="SidebarListBullet"/>
              <w:framePr w:hSpace="0" w:wrap="auto" w:vAnchor="margin" w:yAlign="inline"/>
              <w:suppressOverlap w:val="0"/>
              <w:rPr>
                <w:b/>
              </w:rPr>
            </w:pPr>
            <w:r w:rsidRPr="00B00AA5">
              <w:t xml:space="preserve">In </w:t>
            </w:r>
            <w:r w:rsidRPr="00B00AA5" w:rsidR="005E661D">
              <w:t>C</w:t>
            </w:r>
            <w:r w:rsidRPr="00B00AA5">
              <w:t>olumns 2 and 3</w:t>
            </w:r>
            <w:r w:rsidRPr="00B00AA5" w:rsidR="0056720C">
              <w:t xml:space="preserve">, </w:t>
            </w:r>
            <w:r w:rsidRPr="00B00AA5">
              <w:t>“Intervention mean (standard deviation)” and “Comparison mean (standard deviation)</w:t>
            </w:r>
            <w:r w:rsidRPr="00B00AA5" w:rsidR="00515CCE">
              <w:t>,</w:t>
            </w:r>
            <w:r w:rsidRPr="00B00AA5">
              <w:t>”</w:t>
            </w:r>
            <w:r w:rsidRPr="00B00AA5" w:rsidR="009D41F3">
              <w:t xml:space="preserve"> Tables IV.2 and C.1</w:t>
            </w:r>
            <w:r w:rsidRPr="00B00AA5">
              <w:t>, enter the mean value and standard deviation of each measure. If a measure is binary (</w:t>
            </w:r>
            <w:r w:rsidRPr="00B00AA5" w:rsidR="0056720C">
              <w:t>such as</w:t>
            </w:r>
            <w:r w:rsidRPr="00B00AA5">
              <w:t xml:space="preserve"> male/female) report as a percentage. For example</w:t>
            </w:r>
            <w:r w:rsidRPr="00B00AA5" w:rsidR="00515CCE">
              <w:t>,</w:t>
            </w:r>
            <w:r w:rsidRPr="00B00AA5">
              <w:t xml:space="preserve"> if 50</w:t>
            </w:r>
            <w:r w:rsidRPr="00B00AA5" w:rsidR="00515CCE">
              <w:t xml:space="preserve"> percent</w:t>
            </w:r>
            <w:r w:rsidRPr="00B00AA5">
              <w:t xml:space="preserve"> of the sample is female, enter a mean of 50 and denote that this measure is a percentage by adding a “</w:t>
            </w:r>
            <w:r w:rsidRPr="00B00AA5" w:rsidR="009E0A17">
              <w:t>(</w:t>
            </w:r>
            <w:r w:rsidRPr="00B00AA5">
              <w:t>%</w:t>
            </w:r>
            <w:r w:rsidRPr="00B00AA5" w:rsidR="009E0A17">
              <w:t>)</w:t>
            </w:r>
            <w:r w:rsidRPr="00B00AA5">
              <w:t>” next to the measure name</w:t>
            </w:r>
            <w:r w:rsidRPr="00B00AA5" w:rsidR="00F92BF0">
              <w:t xml:space="preserve"> (</w:t>
            </w:r>
            <w:r w:rsidRPr="00B00AA5" w:rsidR="0056720C">
              <w:t>for example</w:t>
            </w:r>
            <w:r w:rsidRPr="00B00AA5" w:rsidR="00F92BF0">
              <w:t>, “Female (%)”)</w:t>
            </w:r>
            <w:r w:rsidRPr="00B00AA5" w:rsidR="0095058E">
              <w:t>.</w:t>
            </w:r>
            <w:r w:rsidRPr="00B00AA5">
              <w:t xml:space="preserve"> If the measure is a scaled variable</w:t>
            </w:r>
            <w:r w:rsidRPr="00B00AA5" w:rsidR="00515CCE">
              <w:t>,</w:t>
            </w:r>
            <w:r w:rsidRPr="00B00AA5">
              <w:t xml:space="preserve"> please note the range next to the measure name (for example, “range: 1 to 5”)</w:t>
            </w:r>
            <w:r w:rsidRPr="00B00AA5" w:rsidR="0095058E">
              <w:t>.</w:t>
            </w:r>
          </w:p>
          <w:p w:rsidR="00380FEE" w:rsidRPr="00B00AA5" w:rsidP="000779D5" w14:paraId="0851A443" w14:textId="32D348CA">
            <w:pPr>
              <w:pStyle w:val="SidebarListBullet"/>
              <w:framePr w:hSpace="0" w:wrap="auto" w:vAnchor="margin" w:yAlign="inline"/>
              <w:suppressOverlap w:val="0"/>
            </w:pPr>
            <w:r w:rsidRPr="00B00AA5">
              <w:t xml:space="preserve">Converting </w:t>
            </w:r>
            <w:r w:rsidRPr="00B00AA5" w:rsidR="007000DD">
              <w:t>differences in means</w:t>
            </w:r>
            <w:r w:rsidRPr="00B00AA5">
              <w:t xml:space="preserve"> into effect sizes </w:t>
            </w:r>
            <w:r w:rsidRPr="00B00AA5" w:rsidR="002D0B08">
              <w:t>makes it easier to</w:t>
            </w:r>
            <w:r w:rsidRPr="00B00AA5">
              <w:t xml:space="preserve"> interpret the size of the difference across </w:t>
            </w:r>
            <w:r w:rsidRPr="00B00AA5" w:rsidR="007000DD">
              <w:t xml:space="preserve">measures </w:t>
            </w:r>
            <w:r w:rsidRPr="00B00AA5">
              <w:t xml:space="preserve">using a common threshold. </w:t>
            </w:r>
            <w:r w:rsidRPr="00B00AA5" w:rsidR="009D5465">
              <w:t>It is best practice to assess baseline differe</w:t>
            </w:r>
            <w:r w:rsidRPr="00B00AA5" w:rsidR="00B828A4">
              <w:t xml:space="preserve">nces by </w:t>
            </w:r>
            <w:r w:rsidRPr="00B00AA5" w:rsidR="007000DD">
              <w:t xml:space="preserve">computing </w:t>
            </w:r>
            <w:r w:rsidRPr="00B00AA5">
              <w:t xml:space="preserve">the effect size for the difference </w:t>
            </w:r>
            <w:r w:rsidRPr="00B00AA5" w:rsidR="007000DD">
              <w:t xml:space="preserve">in baseline </w:t>
            </w:r>
            <w:r w:rsidRPr="00B00AA5" w:rsidR="00B828A4">
              <w:t xml:space="preserve">means </w:t>
            </w:r>
            <w:r w:rsidRPr="00B00AA5" w:rsidR="007000DD">
              <w:t xml:space="preserve">between the treatment and the </w:t>
            </w:r>
            <w:r w:rsidRPr="00B00AA5" w:rsidR="00531CAC">
              <w:t>comparison</w:t>
            </w:r>
            <w:r w:rsidRPr="00B00AA5" w:rsidR="007000DD">
              <w:t xml:space="preserve"> groups and report</w:t>
            </w:r>
            <w:r w:rsidRPr="00B00AA5">
              <w:t>ing</w:t>
            </w:r>
            <w:r w:rsidRPr="00B00AA5" w:rsidR="007000DD">
              <w:t xml:space="preserve"> it </w:t>
            </w:r>
            <w:r w:rsidRPr="00B00AA5">
              <w:t xml:space="preserve">in </w:t>
            </w:r>
            <w:r w:rsidRPr="00B00AA5" w:rsidR="001A2B1D">
              <w:t>Column 4</w:t>
            </w:r>
            <w:r w:rsidRPr="00B00AA5">
              <w:t xml:space="preserve">. </w:t>
            </w:r>
            <w:r w:rsidRPr="00B00AA5">
              <w:t xml:space="preserve"> The suggested effect size to calculate depends on the type of variable:</w:t>
            </w:r>
          </w:p>
          <w:p w:rsidR="00380FEE" w:rsidRPr="00B00AA5" w:rsidP="000779D5" w14:paraId="3F17544A" w14:textId="77777777">
            <w:pPr>
              <w:pStyle w:val="SidebarBullet2"/>
              <w:framePr w:hSpace="0" w:wrap="auto" w:vAnchor="margin" w:yAlign="inline"/>
              <w:suppressOverlap w:val="0"/>
            </w:pPr>
            <w:r w:rsidRPr="00B00AA5">
              <w:t>Hedges’ g: Use for continuous variables (for example, age)</w:t>
            </w:r>
          </w:p>
          <w:p w:rsidR="00380FEE" w:rsidRPr="00B00AA5" w:rsidP="000779D5" w14:paraId="7E772778" w14:textId="7D096C54">
            <w:pPr>
              <w:pStyle w:val="SidebarBullet2"/>
              <w:framePr w:hSpace="0" w:wrap="auto" w:vAnchor="margin" w:yAlign="inline"/>
              <w:suppressOverlap w:val="0"/>
              <w:rPr>
                <w:b/>
              </w:rPr>
            </w:pPr>
            <w:r w:rsidRPr="00B00AA5">
              <w:t>Cox’s index: Use for dichotomous variables (for example, whether the participant was married or not at baseline)</w:t>
            </w:r>
          </w:p>
          <w:p w:rsidR="00380FEE" w:rsidRPr="00B00AA5" w:rsidP="000779D5" w14:paraId="661026A7" w14:textId="34D7BF10">
            <w:pPr>
              <w:pStyle w:val="SidebarListBullet"/>
              <w:framePr w:hSpace="0" w:wrap="auto" w:vAnchor="margin" w:yAlign="inline"/>
              <w:suppressOverlap w:val="0"/>
            </w:pPr>
            <w:r w:rsidRPr="00B00AA5">
              <w:t>The WWC Procedures and Standards Handbook, Version 5.0</w:t>
            </w:r>
            <w:r w:rsidRPr="00B00AA5" w:rsidR="00C03553">
              <w:t>,</w:t>
            </w:r>
            <w:r w:rsidRPr="00B00AA5">
              <w:t xml:space="preserve"> provides additional guidance on effect sizes (</w:t>
            </w:r>
            <w:hyperlink r:id="rId25" w:history="1">
              <w:r w:rsidRPr="00B00AA5">
                <w:rPr>
                  <w:rStyle w:val="Hyperlink"/>
                  <w:rFonts w:cs="Arial"/>
                  <w:bCs/>
                  <w:szCs w:val="18"/>
                </w:rPr>
                <w:t>https://ies.ed.gov/ncee/wwc/Docs/referenceresources/Final_WWC-HandbookVer5.0-0-508.pdf</w:t>
              </w:r>
            </w:hyperlink>
            <w:r w:rsidRPr="00B00AA5">
              <w:t>).</w:t>
            </w:r>
          </w:p>
          <w:p w:rsidR="007000DD" w:rsidRPr="00B00AA5" w:rsidP="000779D5" w14:paraId="7B11D35C" w14:textId="0DF76153">
            <w:pPr>
              <w:pStyle w:val="SidebarListBullet"/>
              <w:framePr w:hSpace="0" w:wrap="auto" w:vAnchor="margin" w:yAlign="inline"/>
              <w:suppressOverlap w:val="0"/>
              <w:rPr>
                <w:b/>
              </w:rPr>
            </w:pPr>
            <w:r w:rsidRPr="00B00AA5">
              <w:t>I</w:t>
            </w:r>
            <w:r w:rsidRPr="00B00AA5">
              <w:t>f</w:t>
            </w:r>
            <w:r w:rsidRPr="00B00AA5" w:rsidR="00C03553">
              <w:t>,</w:t>
            </w:r>
            <w:r w:rsidRPr="00B00AA5">
              <w:t xml:space="preserve"> </w:t>
            </w:r>
            <w:r w:rsidRPr="00B00AA5">
              <w:t>instead of using effect sizes</w:t>
            </w:r>
            <w:r w:rsidRPr="00B00AA5" w:rsidR="00C03553">
              <w:t>,</w:t>
            </w:r>
            <w:r w:rsidRPr="00B00AA5">
              <w:t xml:space="preserve"> </w:t>
            </w:r>
            <w:r w:rsidRPr="00B00AA5">
              <w:t xml:space="preserve">you conduct </w:t>
            </w:r>
            <w:r w:rsidRPr="00B00AA5" w:rsidR="000B02A7">
              <w:t>a</w:t>
            </w:r>
            <w:r w:rsidRPr="00B00AA5">
              <w:t xml:space="preserve"> statistical test of the difference in baseline means to assess baseline equivalence, do not include the column “Effect size</w:t>
            </w:r>
            <w:r w:rsidRPr="00B00AA5" w:rsidR="00C03553">
              <w:t>,</w:t>
            </w:r>
            <w:r w:rsidRPr="00B00AA5">
              <w:t>” and i</w:t>
            </w:r>
            <w:r w:rsidRPr="00B00AA5">
              <w:t xml:space="preserve">n </w:t>
            </w:r>
            <w:r w:rsidRPr="00B00AA5" w:rsidR="001A2B1D">
              <w:t>Column 5</w:t>
            </w:r>
            <w:r w:rsidRPr="00B00AA5">
              <w:t xml:space="preserve"> (“Intervention versus comparison mean difference (</w:t>
            </w:r>
            <w:r w:rsidRPr="00B00AA5">
              <w:rPr>
                <w:i/>
                <w:iCs/>
              </w:rPr>
              <w:t>p</w:t>
            </w:r>
            <w:r w:rsidRPr="00B00AA5">
              <w:t xml:space="preserve">-value of difference)” enter the difference </w:t>
            </w:r>
            <w:r w:rsidRPr="00B00AA5">
              <w:t xml:space="preserve">in means </w:t>
            </w:r>
            <w:r w:rsidRPr="00B00AA5">
              <w:t>and in parenthes</w:t>
            </w:r>
            <w:r w:rsidRPr="00B00AA5" w:rsidR="00C03553">
              <w:t>e</w:t>
            </w:r>
            <w:r w:rsidRPr="00B00AA5">
              <w:t xml:space="preserve">s, under the difference, the </w:t>
            </w:r>
            <w:r w:rsidRPr="00B00AA5">
              <w:rPr>
                <w:i/>
              </w:rPr>
              <w:t>p</w:t>
            </w:r>
            <w:r w:rsidRPr="00B00AA5">
              <w:t xml:space="preserve">-value for the </w:t>
            </w:r>
            <w:r w:rsidRPr="00B00AA5">
              <w:t>test</w:t>
            </w:r>
            <w:r w:rsidRPr="00B00AA5" w:rsidR="00F35EF5">
              <w:t xml:space="preserve"> of </w:t>
            </w:r>
            <w:r w:rsidRPr="00B00AA5">
              <w:t>difference</w:t>
            </w:r>
            <w:r w:rsidRPr="00B00AA5" w:rsidR="00F35EF5">
              <w:t>s in means</w:t>
            </w:r>
            <w:r w:rsidRPr="00B00AA5">
              <w:t>.</w:t>
            </w:r>
          </w:p>
          <w:p w:rsidR="0055797E" w:rsidRPr="00B00AA5" w:rsidP="000779D5" w14:paraId="39956ED5" w14:textId="034C38A6">
            <w:pPr>
              <w:pStyle w:val="SidebarListBullet"/>
              <w:framePr w:hSpace="0" w:wrap="auto" w:vAnchor="margin" w:yAlign="inline"/>
              <w:suppressOverlap w:val="0"/>
              <w:rPr>
                <w:b/>
              </w:rPr>
            </w:pPr>
            <w:r w:rsidRPr="00B00AA5">
              <w:t>In the final row</w:t>
            </w:r>
            <w:r w:rsidRPr="00B00AA5" w:rsidR="0087455D">
              <w:t xml:space="preserve"> of each table (Tables IV.2 and C.1)</w:t>
            </w:r>
            <w:r w:rsidRPr="00B00AA5">
              <w:t xml:space="preserve">, enter the sample size in </w:t>
            </w:r>
            <w:r w:rsidRPr="00B00AA5" w:rsidR="005E661D">
              <w:t>C</w:t>
            </w:r>
            <w:r w:rsidRPr="00B00AA5">
              <w:t>olumns 2 and 3. These numbers should align with the analytic sample presented in Section IV.A.</w:t>
            </w:r>
            <w:r w:rsidRPr="00B00AA5">
              <w:rPr>
                <w:i/>
              </w:rPr>
              <w:t xml:space="preserve"> </w:t>
            </w:r>
          </w:p>
        </w:tc>
      </w:tr>
    </w:tbl>
    <w:p w:rsidR="00B00AA5" w:rsidP="00B00AA5" w14:paraId="414DE45D" w14:textId="7A5D327D">
      <w:pPr>
        <w:pStyle w:val="Paragraph"/>
      </w:pPr>
    </w:p>
    <w:p w:rsidR="00A901DF" w:rsidRPr="003F1EBC" w:rsidP="00763569" w14:paraId="62769CC8" w14:textId="39506EE3">
      <w:pPr>
        <w:pStyle w:val="H3"/>
      </w:pPr>
      <w:bookmarkStart w:id="27" w:name="_Toc176518863"/>
      <w:r>
        <w:t>C.</w:t>
      </w:r>
      <w:r>
        <w:tab/>
      </w:r>
      <w:r w:rsidRPr="003F1EBC" w:rsidR="00982DDE">
        <w:t>Estimation approach for primary analyses</w:t>
      </w:r>
      <w:bookmarkEnd w:id="27"/>
      <w:r w:rsidRPr="003F1EBC" w:rsidR="00982DDE">
        <w:t xml:space="preserve"> </w:t>
      </w:r>
    </w:p>
    <w:tbl>
      <w:tblPr>
        <w:tblStyle w:val="PlainTable2"/>
        <w:tblW w:w="9450" w:type="dxa"/>
        <w:tblLook w:val="04A0"/>
      </w:tblPr>
      <w:tblGrid>
        <w:gridCol w:w="1980"/>
        <w:gridCol w:w="7470"/>
      </w:tblGrid>
      <w:tr w14:paraId="4A3DCD59" w14:textId="77777777" w:rsidTr="00233B22">
        <w:tblPrEx>
          <w:tblW w:w="9450" w:type="dxa"/>
          <w:tblLook w:val="04A0"/>
        </w:tblPrEx>
        <w:tc>
          <w:tcPr>
            <w:tcW w:w="1980" w:type="dxa"/>
            <w:shd w:val="clear" w:color="auto" w:fill="595959" w:themeFill="text1" w:themeFillTint="A6"/>
            <w:vAlign w:val="center"/>
          </w:tcPr>
          <w:p w:rsidR="0055797E" w:rsidRPr="00B00AA5" w:rsidP="009F18DE" w14:paraId="3130ED11" w14:textId="77777777">
            <w:pPr>
              <w:pStyle w:val="TableTextLeft"/>
              <w:rPr>
                <w:color w:val="FFFFFF" w:themeColor="background1"/>
                <w:szCs w:val="18"/>
              </w:rPr>
            </w:pPr>
            <w:r w:rsidRPr="00B00AA5">
              <w:rPr>
                <w:color w:val="FFFFFF" w:themeColor="background1"/>
                <w:szCs w:val="18"/>
              </w:rPr>
              <w:t>Purpose</w:t>
            </w:r>
          </w:p>
        </w:tc>
        <w:tc>
          <w:tcPr>
            <w:tcW w:w="7470" w:type="dxa"/>
            <w:vAlign w:val="center"/>
          </w:tcPr>
          <w:p w:rsidR="0055797E" w:rsidRPr="00B00AA5" w:rsidP="008B40D6" w14:paraId="3D037F77" w14:textId="379E9431">
            <w:pPr>
              <w:pStyle w:val="TableTextLeft"/>
              <w:rPr>
                <w:b w:val="0"/>
                <w:bCs w:val="0"/>
                <w:szCs w:val="18"/>
              </w:rPr>
            </w:pPr>
            <w:r w:rsidRPr="00B00AA5">
              <w:rPr>
                <w:b w:val="0"/>
                <w:bCs w:val="0"/>
                <w:szCs w:val="18"/>
              </w:rPr>
              <w:t xml:space="preserve">Describe the </w:t>
            </w:r>
            <w:r w:rsidRPr="00B00AA5" w:rsidR="00983C1B">
              <w:rPr>
                <w:b w:val="0"/>
                <w:bCs w:val="0"/>
                <w:szCs w:val="18"/>
              </w:rPr>
              <w:t>modeling approach</w:t>
            </w:r>
            <w:r w:rsidRPr="00B00AA5">
              <w:rPr>
                <w:b w:val="0"/>
                <w:bCs w:val="0"/>
                <w:szCs w:val="18"/>
              </w:rPr>
              <w:t xml:space="preserve"> used to answer the primary research questions</w:t>
            </w:r>
            <w:r w:rsidRPr="00B00AA5" w:rsidR="00983C1B">
              <w:rPr>
                <w:b w:val="0"/>
                <w:bCs w:val="0"/>
                <w:szCs w:val="18"/>
              </w:rPr>
              <w:t xml:space="preserve"> and the</w:t>
            </w:r>
            <w:r w:rsidRPr="00B00AA5" w:rsidR="00E35609">
              <w:rPr>
                <w:b w:val="0"/>
                <w:bCs w:val="0"/>
                <w:szCs w:val="18"/>
              </w:rPr>
              <w:t xml:space="preserve"> approach to </w:t>
            </w:r>
            <w:r w:rsidRPr="00B00AA5" w:rsidR="00F236F2">
              <w:rPr>
                <w:b w:val="0"/>
                <w:bCs w:val="0"/>
                <w:szCs w:val="18"/>
              </w:rPr>
              <w:t>testing program effects</w:t>
            </w:r>
            <w:r w:rsidRPr="00B00AA5">
              <w:rPr>
                <w:b w:val="0"/>
                <w:bCs w:val="0"/>
                <w:szCs w:val="18"/>
              </w:rPr>
              <w:t xml:space="preserve">. </w:t>
            </w:r>
          </w:p>
        </w:tc>
      </w:tr>
      <w:tr w14:paraId="57C9E259" w14:textId="77777777" w:rsidTr="00233B22">
        <w:tblPrEx>
          <w:tblW w:w="9450" w:type="dxa"/>
          <w:tblLook w:val="04A0"/>
        </w:tblPrEx>
        <w:tc>
          <w:tcPr>
            <w:tcW w:w="1980" w:type="dxa"/>
            <w:shd w:val="clear" w:color="auto" w:fill="595959" w:themeFill="text1" w:themeFillTint="A6"/>
            <w:vAlign w:val="center"/>
          </w:tcPr>
          <w:p w:rsidR="0055797E" w:rsidRPr="00B00AA5" w:rsidP="009F18DE" w14:paraId="3FFBB65C" w14:textId="6C43EAD6">
            <w:pPr>
              <w:pStyle w:val="TableTextLeft"/>
              <w:rPr>
                <w:color w:val="FFFFFF" w:themeColor="background1"/>
                <w:szCs w:val="18"/>
              </w:rPr>
            </w:pPr>
            <w:r w:rsidRPr="00B00AA5">
              <w:rPr>
                <w:color w:val="FFFFFF" w:themeColor="background1"/>
                <w:szCs w:val="18"/>
              </w:rPr>
              <w:t>Instructions</w:t>
            </w:r>
            <w:r w:rsidRPr="00B00AA5" w:rsidR="00E35609">
              <w:rPr>
                <w:color w:val="FFFFFF" w:themeColor="background1"/>
                <w:szCs w:val="18"/>
              </w:rPr>
              <w:t xml:space="preserve"> on modeling approach and specification</w:t>
            </w:r>
          </w:p>
        </w:tc>
        <w:tc>
          <w:tcPr>
            <w:tcW w:w="7470" w:type="dxa"/>
            <w:vAlign w:val="center"/>
          </w:tcPr>
          <w:p w:rsidR="008A3C7E" w:rsidRPr="00B00AA5" w:rsidP="008B40D6" w14:paraId="375D7FFD" w14:textId="46A9C2AD">
            <w:pPr>
              <w:pStyle w:val="TableTextLeft"/>
              <w:rPr>
                <w:szCs w:val="18"/>
              </w:rPr>
            </w:pPr>
            <w:r w:rsidRPr="00B00AA5">
              <w:rPr>
                <w:szCs w:val="18"/>
              </w:rPr>
              <w:t xml:space="preserve">This description of the </w:t>
            </w:r>
            <w:r w:rsidRPr="00B00AA5" w:rsidR="005464BF">
              <w:rPr>
                <w:szCs w:val="18"/>
              </w:rPr>
              <w:t>analytic approach</w:t>
            </w:r>
            <w:r w:rsidRPr="00B00AA5">
              <w:rPr>
                <w:szCs w:val="18"/>
              </w:rPr>
              <w:t xml:space="preserve"> should include the following: </w:t>
            </w:r>
          </w:p>
          <w:p w:rsidR="005464BF" w:rsidRPr="00B00AA5" w:rsidP="00DB0240" w14:paraId="0DC1F252" w14:textId="1BFC4BF6">
            <w:pPr>
              <w:pStyle w:val="TableListNumber"/>
              <w:numPr>
                <w:ilvl w:val="0"/>
                <w:numId w:val="36"/>
              </w:numPr>
            </w:pPr>
            <w:r w:rsidRPr="00B00AA5">
              <w:rPr>
                <w:b/>
                <w:bCs/>
              </w:rPr>
              <w:t>Modeling approach.</w:t>
            </w:r>
            <w:r w:rsidRPr="00B00AA5">
              <w:t xml:space="preserve"> Describe the type of model </w:t>
            </w:r>
            <w:r w:rsidRPr="00B00AA5" w:rsidR="00DF6541">
              <w:t>used</w:t>
            </w:r>
            <w:r w:rsidRPr="00B00AA5">
              <w:t xml:space="preserve"> to estimate intervention impacts for each research question (such as linear regression or logistic regression). </w:t>
            </w:r>
          </w:p>
          <w:p w:rsidR="008A3C7E" w:rsidRPr="00B00AA5" w:rsidP="00DB0240" w14:paraId="3CDDE909" w14:textId="2C14199D">
            <w:pPr>
              <w:pStyle w:val="TableListNumber"/>
              <w:numPr>
                <w:ilvl w:val="0"/>
                <w:numId w:val="36"/>
              </w:numPr>
              <w:rPr>
                <w:szCs w:val="18"/>
              </w:rPr>
            </w:pPr>
            <w:r w:rsidRPr="00B00AA5">
              <w:rPr>
                <w:b/>
                <w:bCs/>
                <w:szCs w:val="18"/>
              </w:rPr>
              <w:t xml:space="preserve">Model </w:t>
            </w:r>
            <w:r w:rsidRPr="00B00AA5">
              <w:rPr>
                <w:b/>
                <w:bCs/>
                <w:szCs w:val="18"/>
              </w:rPr>
              <w:t>specification</w:t>
            </w:r>
            <w:r w:rsidRPr="00B00AA5">
              <w:rPr>
                <w:b/>
                <w:bCs/>
                <w:szCs w:val="18"/>
              </w:rPr>
              <w:t>.</w:t>
            </w:r>
            <w:r w:rsidRPr="00B00AA5">
              <w:rPr>
                <w:szCs w:val="18"/>
              </w:rPr>
              <w:t xml:space="preserve"> Describe the variables included in the model and the parameters of interest. For example, identify the parameter representing the impact estimate. List all </w:t>
            </w:r>
            <w:r w:rsidRPr="00B00AA5" w:rsidR="00A7486A">
              <w:rPr>
                <w:szCs w:val="18"/>
              </w:rPr>
              <w:t xml:space="preserve">the </w:t>
            </w:r>
            <w:r w:rsidRPr="00B00AA5">
              <w:rPr>
                <w:szCs w:val="18"/>
              </w:rPr>
              <w:t>covariates include</w:t>
            </w:r>
            <w:r w:rsidRPr="00B00AA5" w:rsidR="00A7486A">
              <w:rPr>
                <w:szCs w:val="18"/>
              </w:rPr>
              <w:t>d</w:t>
            </w:r>
            <w:r w:rsidRPr="00B00AA5">
              <w:rPr>
                <w:szCs w:val="18"/>
              </w:rPr>
              <w:t xml:space="preserve"> in the analyses in a table</w:t>
            </w:r>
            <w:r w:rsidRPr="00B00AA5" w:rsidR="00C47BCA">
              <w:rPr>
                <w:szCs w:val="18"/>
              </w:rPr>
              <w:t xml:space="preserve"> (such as Table IV.3 in the table shells document)</w:t>
            </w:r>
            <w:r w:rsidRPr="00B00AA5">
              <w:rPr>
                <w:szCs w:val="18"/>
              </w:rPr>
              <w:t>.</w:t>
            </w:r>
            <w:r w:rsidRPr="00B00AA5" w:rsidR="00A7486A">
              <w:rPr>
                <w:szCs w:val="18"/>
              </w:rPr>
              <w:t xml:space="preserve"> </w:t>
            </w:r>
            <w:r w:rsidRPr="00B00AA5" w:rsidR="005464BF">
              <w:rPr>
                <w:szCs w:val="18"/>
              </w:rPr>
              <w:t>If applicable, include information on clustering, stratification, propensity score weighting</w:t>
            </w:r>
            <w:r w:rsidRPr="00B00AA5" w:rsidR="00C03553">
              <w:rPr>
                <w:szCs w:val="18"/>
              </w:rPr>
              <w:t>,</w:t>
            </w:r>
            <w:r w:rsidRPr="00B00AA5" w:rsidR="005464BF">
              <w:rPr>
                <w:szCs w:val="18"/>
              </w:rPr>
              <w:t xml:space="preserve"> and other statistical approaches to account for features of the study design.</w:t>
            </w:r>
            <w:r w:rsidRPr="00B00AA5" w:rsidR="00C47BCA">
              <w:rPr>
                <w:szCs w:val="18"/>
              </w:rPr>
              <w:t xml:space="preserve"> Do not specify the model equations for estimating impacts in this section. Instead, </w:t>
            </w:r>
            <w:r w:rsidRPr="00B00AA5" w:rsidR="00C03553">
              <w:rPr>
                <w:szCs w:val="18"/>
              </w:rPr>
              <w:t>include them</w:t>
            </w:r>
            <w:r w:rsidRPr="00B00AA5" w:rsidR="00C47BCA">
              <w:rPr>
                <w:szCs w:val="18"/>
              </w:rPr>
              <w:t xml:space="preserve"> in Appendix E along with any </w:t>
            </w:r>
            <w:r w:rsidRPr="00B00AA5" w:rsidR="00EB3B14">
              <w:rPr>
                <w:szCs w:val="18"/>
              </w:rPr>
              <w:t xml:space="preserve">other </w:t>
            </w:r>
            <w:r w:rsidRPr="00B00AA5" w:rsidR="00C47BCA">
              <w:rPr>
                <w:szCs w:val="18"/>
              </w:rPr>
              <w:t>detail</w:t>
            </w:r>
            <w:r w:rsidRPr="00B00AA5" w:rsidR="00EB3B14">
              <w:rPr>
                <w:szCs w:val="18"/>
              </w:rPr>
              <w:t>s</w:t>
            </w:r>
            <w:r w:rsidRPr="00B00AA5" w:rsidR="00C47BCA">
              <w:rPr>
                <w:szCs w:val="18"/>
              </w:rPr>
              <w:t xml:space="preserve"> about the model specification</w:t>
            </w:r>
            <w:r w:rsidRPr="00B00AA5" w:rsidR="00EB3B14">
              <w:rPr>
                <w:szCs w:val="18"/>
              </w:rPr>
              <w:t xml:space="preserve"> </w:t>
            </w:r>
            <w:r w:rsidRPr="00B00AA5" w:rsidR="00C47BCA">
              <w:rPr>
                <w:szCs w:val="18"/>
              </w:rPr>
              <w:t>not described in the body of the text.</w:t>
            </w:r>
          </w:p>
          <w:p w:rsidR="008A3C7E" w:rsidRPr="00B00AA5" w:rsidP="008B40D6" w14:paraId="02DE26E6" w14:textId="0557A47B">
            <w:pPr>
              <w:pStyle w:val="TableTextLeft"/>
              <w:rPr>
                <w:szCs w:val="18"/>
              </w:rPr>
            </w:pPr>
            <w:r w:rsidRPr="00B00AA5">
              <w:rPr>
                <w:szCs w:val="18"/>
              </w:rPr>
              <w:t>D</w:t>
            </w:r>
            <w:r w:rsidRPr="00B00AA5">
              <w:rPr>
                <w:szCs w:val="18"/>
              </w:rPr>
              <w:t xml:space="preserve">etails about data cleaning can be described in Appendix D. </w:t>
            </w:r>
          </w:p>
          <w:p w:rsidR="0055797E" w:rsidRPr="00B00AA5" w:rsidP="008B40D6" w14:paraId="07EE3091" w14:textId="0492EEF1">
            <w:pPr>
              <w:pStyle w:val="TableTextLeft"/>
            </w:pPr>
            <w:r w:rsidRPr="00F04C70">
              <w:rPr>
                <w:i/>
                <w:iCs/>
              </w:rPr>
              <w:t>Please note</w:t>
            </w:r>
            <w:r w:rsidRPr="00F04C70" w:rsidR="0D393068">
              <w:rPr>
                <w:i/>
                <w:iCs/>
              </w:rPr>
              <w:t>:</w:t>
            </w:r>
            <w:r w:rsidRPr="00F04C70">
              <w:rPr>
                <w:i/>
                <w:iCs/>
              </w:rPr>
              <w:t xml:space="preserve"> if the study is an RCT with high attrition at the unit of assignment or a QED, ACF guidelines dictate that evaluations conduct analyses </w:t>
            </w:r>
            <w:r w:rsidRPr="00F04C70" w:rsidR="0D393068">
              <w:rPr>
                <w:i/>
                <w:iCs/>
              </w:rPr>
              <w:t xml:space="preserve">based </w:t>
            </w:r>
            <w:r w:rsidRPr="00F04C70">
              <w:rPr>
                <w:i/>
                <w:iCs/>
              </w:rPr>
              <w:t xml:space="preserve">only </w:t>
            </w:r>
            <w:r w:rsidRPr="00F04C70" w:rsidR="0D393068">
              <w:rPr>
                <w:i/>
                <w:iCs/>
              </w:rPr>
              <w:t xml:space="preserve">on </w:t>
            </w:r>
            <w:r w:rsidRPr="00F04C70">
              <w:rPr>
                <w:i/>
                <w:iCs/>
              </w:rPr>
              <w:t>individuals with complete data (</w:t>
            </w:r>
            <w:r w:rsidRPr="00F04C70" w:rsidR="6B65B293">
              <w:rPr>
                <w:i/>
                <w:iCs/>
              </w:rPr>
              <w:t xml:space="preserve">that is, </w:t>
            </w:r>
            <w:r w:rsidRPr="00F04C70">
              <w:rPr>
                <w:i/>
                <w:iCs/>
              </w:rPr>
              <w:t>a complete case analysis, no imputation of missing data) as the primary analysis</w:t>
            </w:r>
            <w:r>
              <w:t xml:space="preserve">. In these situations, you may include the analyses using imputed data as </w:t>
            </w:r>
            <w:r w:rsidR="4D9BB096">
              <w:t xml:space="preserve">additional </w:t>
            </w:r>
            <w:r>
              <w:t>analyses</w:t>
            </w:r>
            <w:r w:rsidR="4D9BB096">
              <w:t xml:space="preserve"> in Appendix F.</w:t>
            </w:r>
          </w:p>
        </w:tc>
      </w:tr>
      <w:tr w14:paraId="02E2729C" w14:textId="77777777" w:rsidTr="00233B22">
        <w:tblPrEx>
          <w:tblW w:w="9450" w:type="dxa"/>
          <w:tblLook w:val="04A0"/>
        </w:tblPrEx>
        <w:tc>
          <w:tcPr>
            <w:tcW w:w="1980" w:type="dxa"/>
            <w:shd w:val="clear" w:color="auto" w:fill="595959" w:themeFill="text1" w:themeFillTint="A6"/>
            <w:vAlign w:val="center"/>
          </w:tcPr>
          <w:p w:rsidR="00E35609" w:rsidRPr="00B00AA5" w:rsidP="009F18DE" w14:paraId="3BD7AE1C" w14:textId="7C6E74E4">
            <w:pPr>
              <w:pStyle w:val="TableTextLeft"/>
              <w:rPr>
                <w:color w:val="FFFFFF" w:themeColor="background1"/>
                <w:szCs w:val="18"/>
              </w:rPr>
            </w:pPr>
            <w:r w:rsidRPr="00B00AA5">
              <w:rPr>
                <w:color w:val="FFFFFF" w:themeColor="background1"/>
                <w:szCs w:val="18"/>
              </w:rPr>
              <w:t>Instructions on testing program effects</w:t>
            </w:r>
          </w:p>
        </w:tc>
        <w:tc>
          <w:tcPr>
            <w:tcW w:w="7470" w:type="dxa"/>
            <w:vAlign w:val="center"/>
          </w:tcPr>
          <w:p w:rsidR="00E35609" w:rsidRPr="00B00AA5" w:rsidP="008B40D6" w14:paraId="72126433" w14:textId="486A450F">
            <w:pPr>
              <w:pStyle w:val="TableTextLeft"/>
              <w:rPr>
                <w:szCs w:val="18"/>
              </w:rPr>
            </w:pPr>
            <w:r w:rsidRPr="00B00AA5">
              <w:rPr>
                <w:szCs w:val="18"/>
              </w:rPr>
              <w:t xml:space="preserve">Report the impact estimates resulting from your analyses in this section. </w:t>
            </w:r>
            <w:r w:rsidRPr="00B00AA5" w:rsidR="008D3846">
              <w:rPr>
                <w:szCs w:val="18"/>
              </w:rPr>
              <w:t xml:space="preserve">ACF requires that evaluations report estimates of program impacts </w:t>
            </w:r>
            <w:r w:rsidRPr="00B00AA5">
              <w:rPr>
                <w:szCs w:val="18"/>
              </w:rPr>
              <w:t>for each follow-up time point at which outcomes were measure</w:t>
            </w:r>
            <w:r w:rsidRPr="00B00AA5" w:rsidR="00C03553">
              <w:rPr>
                <w:szCs w:val="18"/>
              </w:rPr>
              <w:t>d</w:t>
            </w:r>
            <w:r w:rsidRPr="00B00AA5">
              <w:rPr>
                <w:szCs w:val="18"/>
              </w:rPr>
              <w:t xml:space="preserve">. That is </w:t>
            </w:r>
            <w:r w:rsidRPr="00B00AA5" w:rsidR="008D3846">
              <w:rPr>
                <w:szCs w:val="18"/>
              </w:rPr>
              <w:t>for ease of interpretation, standardization, and comparison across estimates</w:t>
            </w:r>
            <w:r w:rsidRPr="00B00AA5" w:rsidR="008C06D3">
              <w:rPr>
                <w:szCs w:val="18"/>
              </w:rPr>
              <w:t xml:space="preserve">. </w:t>
            </w:r>
            <w:r w:rsidRPr="00B00AA5" w:rsidR="00593329">
              <w:rPr>
                <w:szCs w:val="18"/>
              </w:rPr>
              <w:t>In this section also describe your approach to testing the program effects</w:t>
            </w:r>
            <w:r w:rsidRPr="00B00AA5" w:rsidR="008D3846">
              <w:rPr>
                <w:szCs w:val="18"/>
              </w:rPr>
              <w:t xml:space="preserve"> estim</w:t>
            </w:r>
            <w:r w:rsidRPr="00B00AA5" w:rsidR="00970B25">
              <w:rPr>
                <w:szCs w:val="18"/>
              </w:rPr>
              <w:t>ates</w:t>
            </w:r>
            <w:r w:rsidRPr="00B00AA5" w:rsidR="00593329">
              <w:rPr>
                <w:szCs w:val="18"/>
              </w:rPr>
              <w:t>:</w:t>
            </w:r>
          </w:p>
          <w:p w:rsidR="00593329" w:rsidRPr="00B00AA5" w:rsidP="00DB0240" w14:paraId="1B7B076E" w14:textId="4AE08AEE">
            <w:pPr>
              <w:pStyle w:val="TableListNumber"/>
              <w:numPr>
                <w:ilvl w:val="0"/>
                <w:numId w:val="37"/>
              </w:numPr>
              <w:rPr>
                <w:szCs w:val="18"/>
              </w:rPr>
            </w:pPr>
            <w:r w:rsidRPr="00B00AA5">
              <w:rPr>
                <w:b/>
                <w:bCs/>
                <w:szCs w:val="18"/>
              </w:rPr>
              <w:t xml:space="preserve">Testing statistical significance of </w:t>
            </w:r>
            <w:r w:rsidRPr="00B00AA5" w:rsidR="00E9075A">
              <w:rPr>
                <w:b/>
                <w:bCs/>
                <w:szCs w:val="18"/>
              </w:rPr>
              <w:t>differences in means (</w:t>
            </w:r>
            <w:r w:rsidRPr="00B00AA5">
              <w:rPr>
                <w:b/>
                <w:bCs/>
                <w:szCs w:val="18"/>
              </w:rPr>
              <w:t>impacts</w:t>
            </w:r>
            <w:r w:rsidRPr="00B00AA5" w:rsidR="00E9075A">
              <w:rPr>
                <w:b/>
                <w:bCs/>
                <w:szCs w:val="18"/>
              </w:rPr>
              <w:t>)</w:t>
            </w:r>
            <w:r w:rsidRPr="00B00AA5">
              <w:rPr>
                <w:b/>
                <w:bCs/>
                <w:szCs w:val="18"/>
              </w:rPr>
              <w:t>.</w:t>
            </w:r>
            <w:r w:rsidRPr="00B00AA5">
              <w:rPr>
                <w:szCs w:val="18"/>
              </w:rPr>
              <w:t xml:space="preserve"> If you</w:t>
            </w:r>
            <w:r w:rsidRPr="00B00AA5" w:rsidR="008F1CBE">
              <w:rPr>
                <w:szCs w:val="18"/>
              </w:rPr>
              <w:t xml:space="preserve">r primary research questions focus on examining whether the estimated </w:t>
            </w:r>
            <w:r w:rsidRPr="00B00AA5" w:rsidR="001E2286">
              <w:rPr>
                <w:szCs w:val="18"/>
              </w:rPr>
              <w:t>effect</w:t>
            </w:r>
            <w:r w:rsidRPr="00B00AA5" w:rsidR="008F1CBE">
              <w:rPr>
                <w:szCs w:val="18"/>
              </w:rPr>
              <w:t xml:space="preserve"> of the intervention is statistically significantly greater (or smaller) than the </w:t>
            </w:r>
            <w:r w:rsidRPr="00B00AA5" w:rsidR="001E2286">
              <w:rPr>
                <w:szCs w:val="18"/>
              </w:rPr>
              <w:t>effect</w:t>
            </w:r>
            <w:r w:rsidRPr="00B00AA5" w:rsidR="008F1CBE">
              <w:rPr>
                <w:szCs w:val="18"/>
              </w:rPr>
              <w:t xml:space="preserve"> of the comparison condition, you will be </w:t>
            </w:r>
            <w:r w:rsidRPr="00B00AA5">
              <w:rPr>
                <w:szCs w:val="18"/>
              </w:rPr>
              <w:t xml:space="preserve">testing whether the </w:t>
            </w:r>
            <w:r w:rsidRPr="00B00AA5" w:rsidR="006E3540">
              <w:rPr>
                <w:szCs w:val="18"/>
              </w:rPr>
              <w:t>difference</w:t>
            </w:r>
            <w:r w:rsidRPr="00B00AA5" w:rsidR="00E9075A">
              <w:rPr>
                <w:szCs w:val="18"/>
              </w:rPr>
              <w:t>s</w:t>
            </w:r>
            <w:r w:rsidRPr="00B00AA5" w:rsidR="006E3540">
              <w:rPr>
                <w:szCs w:val="18"/>
              </w:rPr>
              <w:t xml:space="preserve"> </w:t>
            </w:r>
            <w:r w:rsidRPr="00B00AA5">
              <w:rPr>
                <w:szCs w:val="18"/>
              </w:rPr>
              <w:t xml:space="preserve">in </w:t>
            </w:r>
            <w:r w:rsidRPr="00B00AA5" w:rsidR="00E9075A">
              <w:rPr>
                <w:szCs w:val="18"/>
              </w:rPr>
              <w:t xml:space="preserve">outcome </w:t>
            </w:r>
            <w:r w:rsidRPr="00B00AA5">
              <w:rPr>
                <w:szCs w:val="18"/>
              </w:rPr>
              <w:t>means between the intervention and comparison groups</w:t>
            </w:r>
            <w:r w:rsidRPr="00B00AA5" w:rsidR="006E3540">
              <w:rPr>
                <w:szCs w:val="18"/>
              </w:rPr>
              <w:t xml:space="preserve"> </w:t>
            </w:r>
            <w:r w:rsidRPr="00B00AA5" w:rsidR="00E9075A">
              <w:rPr>
                <w:szCs w:val="18"/>
              </w:rPr>
              <w:t xml:space="preserve">are </w:t>
            </w:r>
            <w:r w:rsidRPr="00B00AA5">
              <w:rPr>
                <w:szCs w:val="18"/>
              </w:rPr>
              <w:t>statistically significant</w:t>
            </w:r>
            <w:r w:rsidRPr="00B00AA5" w:rsidR="00E9075A">
              <w:rPr>
                <w:szCs w:val="18"/>
              </w:rPr>
              <w:t>ly different from zero</w:t>
            </w:r>
            <w:r w:rsidRPr="00B00AA5" w:rsidR="008F1CBE">
              <w:rPr>
                <w:szCs w:val="18"/>
              </w:rPr>
              <w:t>. If this is the case</w:t>
            </w:r>
            <w:r w:rsidRPr="00B00AA5">
              <w:rPr>
                <w:szCs w:val="18"/>
              </w:rPr>
              <w:t>, ACF requires a two-tailed test with .05 significance level (for example, “</w:t>
            </w:r>
            <w:r w:rsidRPr="00B00AA5" w:rsidR="008A7075">
              <w:rPr>
                <w:szCs w:val="18"/>
              </w:rPr>
              <w:t>F</w:t>
            </w:r>
            <w:r w:rsidRPr="00B00AA5">
              <w:rPr>
                <w:szCs w:val="18"/>
              </w:rPr>
              <w:t>indings are considered statistically significant based on p &lt; .05”).</w:t>
            </w:r>
            <w:r w:rsidRPr="00B00AA5" w:rsidR="00B2786E">
              <w:rPr>
                <w:szCs w:val="18"/>
              </w:rPr>
              <w:t xml:space="preserve"> </w:t>
            </w:r>
            <w:r w:rsidRPr="00B00AA5" w:rsidR="009E261B">
              <w:rPr>
                <w:szCs w:val="18"/>
              </w:rPr>
              <w:t>ACF strongly recommends a</w:t>
            </w:r>
            <w:r w:rsidRPr="00B00AA5" w:rsidR="008548C4">
              <w:rPr>
                <w:szCs w:val="18"/>
              </w:rPr>
              <w:t xml:space="preserve">n estimation method, such as a </w:t>
            </w:r>
            <w:r w:rsidRPr="00B00AA5" w:rsidR="009E261B">
              <w:rPr>
                <w:szCs w:val="18"/>
              </w:rPr>
              <w:t>regression model</w:t>
            </w:r>
            <w:r w:rsidRPr="00B00AA5" w:rsidR="008548C4">
              <w:rPr>
                <w:szCs w:val="18"/>
              </w:rPr>
              <w:t>,</w:t>
            </w:r>
            <w:r w:rsidRPr="00B00AA5" w:rsidR="009E261B">
              <w:rPr>
                <w:szCs w:val="18"/>
              </w:rPr>
              <w:t xml:space="preserve"> to assess the impact of the intervention, to adjust for baseline differences and to include covariates that may improve the precision of the impact estimate. </w:t>
            </w:r>
          </w:p>
          <w:p w:rsidR="006E3540" w:rsidRPr="00B00AA5" w:rsidP="00DB0240" w14:paraId="7FB98194" w14:textId="18991668">
            <w:pPr>
              <w:pStyle w:val="TableListNumber"/>
              <w:numPr>
                <w:ilvl w:val="0"/>
                <w:numId w:val="37"/>
              </w:numPr>
              <w:rPr>
                <w:szCs w:val="18"/>
              </w:rPr>
            </w:pPr>
            <w:r w:rsidRPr="00B00AA5">
              <w:rPr>
                <w:b/>
                <w:bCs/>
                <w:szCs w:val="18"/>
              </w:rPr>
              <w:t>Testing equivalent effects.</w:t>
            </w:r>
            <w:r w:rsidRPr="00B00AA5">
              <w:rPr>
                <w:szCs w:val="18"/>
              </w:rPr>
              <w:t xml:space="preserve"> </w:t>
            </w:r>
            <w:r w:rsidRPr="00B00AA5" w:rsidR="00AE097E">
              <w:rPr>
                <w:szCs w:val="18"/>
              </w:rPr>
              <w:t>If your primary research question</w:t>
            </w:r>
            <w:r w:rsidRPr="00B00AA5" w:rsidR="008A7075">
              <w:rPr>
                <w:szCs w:val="18"/>
              </w:rPr>
              <w:t>s</w:t>
            </w:r>
            <w:r w:rsidRPr="00B00AA5" w:rsidR="00AE097E">
              <w:rPr>
                <w:szCs w:val="18"/>
              </w:rPr>
              <w:t xml:space="preserve"> focus on examining whether the impact of the intervention is equal to that of the comparison condition (for example, </w:t>
            </w:r>
            <w:r w:rsidRPr="00B00AA5" w:rsidR="00700C9B">
              <w:rPr>
                <w:szCs w:val="18"/>
              </w:rPr>
              <w:t>whether the same program delivered to both the intervention and comparison groups using two different delivery modalities, such as in</w:t>
            </w:r>
            <w:r w:rsidRPr="00B00AA5" w:rsidR="008A7075">
              <w:rPr>
                <w:szCs w:val="18"/>
              </w:rPr>
              <w:t xml:space="preserve"> </w:t>
            </w:r>
            <w:r w:rsidRPr="00B00AA5" w:rsidR="00700C9B">
              <w:rPr>
                <w:szCs w:val="18"/>
              </w:rPr>
              <w:t>person versus virtual, is equally effective</w:t>
            </w:r>
            <w:r w:rsidRPr="00B00AA5" w:rsidR="00AE097E">
              <w:rPr>
                <w:szCs w:val="18"/>
              </w:rPr>
              <w:t xml:space="preserve">), then you will be testing whether the </w:t>
            </w:r>
            <w:r w:rsidRPr="00B00AA5" w:rsidR="001E2286">
              <w:rPr>
                <w:szCs w:val="18"/>
              </w:rPr>
              <w:t xml:space="preserve">difference in effects between the two groups is zero (that is, that the </w:t>
            </w:r>
            <w:r w:rsidRPr="00B00AA5" w:rsidR="00AE097E">
              <w:rPr>
                <w:szCs w:val="18"/>
              </w:rPr>
              <w:t>two groups produce equal impacts</w:t>
            </w:r>
            <w:r w:rsidRPr="00B00AA5" w:rsidR="001E2286">
              <w:rPr>
                <w:szCs w:val="18"/>
              </w:rPr>
              <w:t xml:space="preserve">). If this is the case, </w:t>
            </w:r>
            <w:r w:rsidRPr="00B00AA5" w:rsidR="008E148E">
              <w:rPr>
                <w:szCs w:val="18"/>
              </w:rPr>
              <w:t xml:space="preserve">showing that the differences in means between the intervention and comparison groups are not statistically significant </w:t>
            </w:r>
            <w:r w:rsidRPr="00B00AA5" w:rsidR="00E847E9">
              <w:rPr>
                <w:szCs w:val="18"/>
              </w:rPr>
              <w:t>does</w:t>
            </w:r>
            <w:r w:rsidRPr="00B00AA5" w:rsidR="008E148E">
              <w:rPr>
                <w:szCs w:val="18"/>
              </w:rPr>
              <w:t xml:space="preserve"> </w:t>
            </w:r>
            <w:r w:rsidRPr="00B00AA5" w:rsidR="00E847E9">
              <w:rPr>
                <w:szCs w:val="18"/>
              </w:rPr>
              <w:t>not yield enough information</w:t>
            </w:r>
            <w:r w:rsidRPr="00B00AA5" w:rsidR="008E148E">
              <w:rPr>
                <w:szCs w:val="18"/>
              </w:rPr>
              <w:t xml:space="preserve"> to conclude that the effect of the intervention is equivalent to the effect of the comparison condition. </w:t>
            </w:r>
            <w:r w:rsidRPr="00B00AA5" w:rsidR="0027042C">
              <w:rPr>
                <w:szCs w:val="18"/>
              </w:rPr>
              <w:t xml:space="preserve">What is </w:t>
            </w:r>
            <w:r w:rsidRPr="00B00AA5" w:rsidR="00E847E9">
              <w:rPr>
                <w:szCs w:val="18"/>
              </w:rPr>
              <w:t>enough</w:t>
            </w:r>
            <w:r w:rsidRPr="00B00AA5" w:rsidR="0027042C">
              <w:rPr>
                <w:szCs w:val="18"/>
              </w:rPr>
              <w:t xml:space="preserve"> is to test whether the difference in the outcome means between intervention and comparison conditions is (1) large enough to be of practical importance</w:t>
            </w:r>
            <w:r w:rsidRPr="00B00AA5" w:rsidR="008A7075">
              <w:rPr>
                <w:szCs w:val="18"/>
              </w:rPr>
              <w:t>—</w:t>
            </w:r>
            <w:r w:rsidRPr="00B00AA5" w:rsidR="0027042C">
              <w:rPr>
                <w:szCs w:val="18"/>
              </w:rPr>
              <w:t xml:space="preserve">that is, greater than the </w:t>
            </w:r>
            <w:r w:rsidRPr="00B00AA5" w:rsidR="0027042C">
              <w:rPr>
                <w:i/>
                <w:iCs/>
                <w:szCs w:val="18"/>
              </w:rPr>
              <w:t>smallest effect size of interest</w:t>
            </w:r>
            <w:r w:rsidRPr="00B00AA5" w:rsidR="0027042C">
              <w:rPr>
                <w:szCs w:val="18"/>
              </w:rPr>
              <w:t xml:space="preserve">, </w:t>
            </w:r>
            <w:r w:rsidRPr="00B00AA5" w:rsidR="0027042C">
              <w:rPr>
                <w:b/>
                <w:bCs/>
                <w:szCs w:val="18"/>
              </w:rPr>
              <w:t>or</w:t>
            </w:r>
            <w:r w:rsidRPr="00B00AA5" w:rsidR="0027042C">
              <w:rPr>
                <w:szCs w:val="18"/>
              </w:rPr>
              <w:t xml:space="preserve"> (2) </w:t>
            </w:r>
            <w:r w:rsidRPr="00B00AA5" w:rsidR="0006621A">
              <w:rPr>
                <w:szCs w:val="18"/>
              </w:rPr>
              <w:t xml:space="preserve">so small that it is not of practical importance or is less than the </w:t>
            </w:r>
            <w:r w:rsidRPr="00B00AA5" w:rsidR="0006621A">
              <w:rPr>
                <w:i/>
                <w:iCs/>
                <w:szCs w:val="18"/>
              </w:rPr>
              <w:t>smallest effect size of interest</w:t>
            </w:r>
            <w:r w:rsidRPr="00B00AA5" w:rsidR="0006621A">
              <w:rPr>
                <w:szCs w:val="18"/>
              </w:rPr>
              <w:t>.</w:t>
            </w:r>
            <w:r w:rsidRPr="00B00AA5" w:rsidR="007C23FA">
              <w:rPr>
                <w:szCs w:val="18"/>
              </w:rPr>
              <w:t xml:space="preserve"> Therefore, to test for equivalent effects</w:t>
            </w:r>
            <w:r w:rsidRPr="00B00AA5" w:rsidR="00A47B97">
              <w:rPr>
                <w:szCs w:val="18"/>
              </w:rPr>
              <w:t>, follow these steps</w:t>
            </w:r>
            <w:r w:rsidRPr="00B00AA5" w:rsidR="007C23FA">
              <w:rPr>
                <w:szCs w:val="18"/>
              </w:rPr>
              <w:t>:</w:t>
            </w:r>
          </w:p>
          <w:p w:rsidR="007C23FA" w:rsidRPr="00B00AA5" w:rsidP="00DB0240" w14:paraId="600B9374" w14:textId="48A4DE54">
            <w:pPr>
              <w:pStyle w:val="Paragraph"/>
              <w:numPr>
                <w:ilvl w:val="1"/>
                <w:numId w:val="29"/>
              </w:numPr>
              <w:spacing w:after="60" w:line="200" w:lineRule="atLeast"/>
              <w:ind w:left="611"/>
              <w:rPr>
                <w:sz w:val="18"/>
                <w:szCs w:val="18"/>
              </w:rPr>
            </w:pPr>
            <w:r w:rsidRPr="00B00AA5">
              <w:rPr>
                <w:sz w:val="18"/>
                <w:szCs w:val="18"/>
              </w:rPr>
              <w:t xml:space="preserve">Step 1: Determine the </w:t>
            </w:r>
            <w:r w:rsidRPr="00B00AA5">
              <w:rPr>
                <w:i/>
                <w:iCs/>
                <w:sz w:val="18"/>
                <w:szCs w:val="18"/>
              </w:rPr>
              <w:t>smallest effect size of interest</w:t>
            </w:r>
            <w:r w:rsidRPr="00B00AA5">
              <w:rPr>
                <w:sz w:val="18"/>
                <w:szCs w:val="18"/>
              </w:rPr>
              <w:t xml:space="preserve"> by reviewing studies similar to yours.</w:t>
            </w:r>
          </w:p>
          <w:p w:rsidR="00A47B97" w:rsidRPr="00B00AA5" w:rsidP="00DB0240" w14:paraId="3C7663FC" w14:textId="5B74D19A">
            <w:pPr>
              <w:pStyle w:val="Paragraph"/>
              <w:numPr>
                <w:ilvl w:val="1"/>
                <w:numId w:val="29"/>
              </w:numPr>
              <w:spacing w:after="60" w:line="200" w:lineRule="atLeast"/>
              <w:ind w:left="611"/>
              <w:rPr>
                <w:sz w:val="18"/>
                <w:szCs w:val="18"/>
              </w:rPr>
            </w:pPr>
            <w:r w:rsidRPr="00B00AA5">
              <w:rPr>
                <w:sz w:val="18"/>
                <w:szCs w:val="18"/>
              </w:rPr>
              <w:t>Step 2: Specify the equivalence interval</w:t>
            </w:r>
            <w:r w:rsidRPr="00B00AA5" w:rsidR="006264FD">
              <w:rPr>
                <w:sz w:val="18"/>
                <w:szCs w:val="18"/>
              </w:rPr>
              <w:t>, which defines whether a difference in means is large (or small) enough to be (</w:t>
            </w:r>
            <w:r w:rsidRPr="00B00AA5" w:rsidR="00EE2577">
              <w:rPr>
                <w:sz w:val="18"/>
                <w:szCs w:val="18"/>
              </w:rPr>
              <w:t xml:space="preserve">or </w:t>
            </w:r>
            <w:r w:rsidRPr="00B00AA5" w:rsidR="006264FD">
              <w:rPr>
                <w:sz w:val="18"/>
                <w:szCs w:val="18"/>
              </w:rPr>
              <w:t>not be) of practical importance</w:t>
            </w:r>
            <w:r w:rsidRPr="00B00AA5">
              <w:rPr>
                <w:sz w:val="18"/>
                <w:szCs w:val="18"/>
              </w:rPr>
              <w:t>.</w:t>
            </w:r>
            <w:r w:rsidRPr="00B00AA5" w:rsidR="00C81F77">
              <w:rPr>
                <w:sz w:val="18"/>
                <w:szCs w:val="18"/>
              </w:rPr>
              <w:t xml:space="preserve"> This interval has a lower bound and an upper bound.</w:t>
            </w:r>
          </w:p>
          <w:p w:rsidR="00A47B97" w:rsidRPr="00B00AA5" w:rsidP="00DB0240" w14:paraId="4941D9BC" w14:textId="5E8F5D84">
            <w:pPr>
              <w:pStyle w:val="Paragraph"/>
              <w:numPr>
                <w:ilvl w:val="1"/>
                <w:numId w:val="29"/>
              </w:numPr>
              <w:spacing w:after="60" w:line="200" w:lineRule="atLeast"/>
              <w:ind w:left="611"/>
              <w:rPr>
                <w:sz w:val="18"/>
                <w:szCs w:val="18"/>
              </w:rPr>
            </w:pPr>
            <w:r w:rsidRPr="00B00AA5">
              <w:rPr>
                <w:sz w:val="18"/>
                <w:szCs w:val="18"/>
              </w:rPr>
              <w:t xml:space="preserve">Step 3. </w:t>
            </w:r>
            <w:r w:rsidRPr="00B00AA5" w:rsidR="00BF3701">
              <w:rPr>
                <w:sz w:val="18"/>
                <w:szCs w:val="18"/>
              </w:rPr>
              <w:t>Conduct the equivalent effects test by doing one of the following:</w:t>
            </w:r>
          </w:p>
          <w:p w:rsidR="0056356B" w:rsidRPr="00B00AA5" w:rsidP="00DB0240" w14:paraId="19E968A3" w14:textId="32664341">
            <w:pPr>
              <w:pStyle w:val="Paragraph"/>
              <w:numPr>
                <w:ilvl w:val="2"/>
                <w:numId w:val="29"/>
              </w:numPr>
              <w:spacing w:after="60" w:line="200" w:lineRule="atLeast"/>
              <w:ind w:left="881" w:hanging="180"/>
              <w:rPr>
                <w:sz w:val="18"/>
                <w:szCs w:val="18"/>
              </w:rPr>
            </w:pPr>
            <w:r w:rsidRPr="00B00AA5">
              <w:rPr>
                <w:sz w:val="18"/>
                <w:szCs w:val="18"/>
              </w:rPr>
              <w:t xml:space="preserve">Conduct two one-sided significance tests, one for testing </w:t>
            </w:r>
            <w:r w:rsidRPr="00B00AA5" w:rsidR="001A65D7">
              <w:rPr>
                <w:sz w:val="18"/>
                <w:szCs w:val="18"/>
              </w:rPr>
              <w:t xml:space="preserve">the null hypothesis of </w:t>
            </w:r>
            <w:r w:rsidRPr="00B00AA5">
              <w:rPr>
                <w:sz w:val="18"/>
                <w:szCs w:val="18"/>
              </w:rPr>
              <w:t xml:space="preserve">whether the difference in means between conditions is </w:t>
            </w:r>
            <w:r w:rsidRPr="00B00AA5" w:rsidR="00D267B0">
              <w:rPr>
                <w:sz w:val="18"/>
                <w:szCs w:val="18"/>
              </w:rPr>
              <w:t>smaller than</w:t>
            </w:r>
            <w:r w:rsidRPr="00B00AA5">
              <w:rPr>
                <w:sz w:val="18"/>
                <w:szCs w:val="18"/>
              </w:rPr>
              <w:t xml:space="preserve"> </w:t>
            </w:r>
            <w:r w:rsidRPr="00B00AA5" w:rsidR="007B21E7">
              <w:rPr>
                <w:sz w:val="18"/>
                <w:szCs w:val="18"/>
              </w:rPr>
              <w:t xml:space="preserve">or equal to </w:t>
            </w:r>
            <w:r w:rsidRPr="00B00AA5">
              <w:rPr>
                <w:sz w:val="18"/>
                <w:szCs w:val="18"/>
              </w:rPr>
              <w:t xml:space="preserve">the lower bound of the equivalence interval, and another for </w:t>
            </w:r>
            <w:r w:rsidRPr="00B00AA5" w:rsidR="001A65D7">
              <w:rPr>
                <w:sz w:val="18"/>
                <w:szCs w:val="18"/>
              </w:rPr>
              <w:t xml:space="preserve">testing the null hypothesis of </w:t>
            </w:r>
            <w:r w:rsidRPr="00B00AA5">
              <w:rPr>
                <w:sz w:val="18"/>
                <w:szCs w:val="18"/>
              </w:rPr>
              <w:t xml:space="preserve">whether </w:t>
            </w:r>
            <w:r w:rsidRPr="00B00AA5" w:rsidR="00D267B0">
              <w:rPr>
                <w:sz w:val="18"/>
                <w:szCs w:val="18"/>
              </w:rPr>
              <w:t xml:space="preserve">the difference in means is greater than </w:t>
            </w:r>
            <w:r w:rsidRPr="00B00AA5" w:rsidR="007B21E7">
              <w:rPr>
                <w:sz w:val="18"/>
                <w:szCs w:val="18"/>
              </w:rPr>
              <w:t xml:space="preserve">or equal to </w:t>
            </w:r>
            <w:r w:rsidRPr="00B00AA5" w:rsidR="00D267B0">
              <w:rPr>
                <w:sz w:val="18"/>
                <w:szCs w:val="18"/>
              </w:rPr>
              <w:t>the upper bound of the equivalence interval</w:t>
            </w:r>
            <w:r w:rsidRPr="00B00AA5" w:rsidR="002E73E0">
              <w:rPr>
                <w:sz w:val="18"/>
                <w:szCs w:val="18"/>
              </w:rPr>
              <w:t xml:space="preserve"> (this is known as the TOST procedure)</w:t>
            </w:r>
            <w:r w:rsidRPr="00B00AA5" w:rsidR="00D267B0">
              <w:rPr>
                <w:sz w:val="18"/>
                <w:szCs w:val="18"/>
              </w:rPr>
              <w:t>.</w:t>
            </w:r>
            <w:r w:rsidRPr="00B00AA5" w:rsidR="001A65D7">
              <w:rPr>
                <w:sz w:val="18"/>
                <w:szCs w:val="18"/>
              </w:rPr>
              <w:t xml:space="preserve"> To conclude there are equivalent effects within the specified lower and upper bounds, the two one-sided tests need to reject the null hypothesis. If the tests cannot reject the two null hypotheses, then equivalent effects cannot be established.</w:t>
            </w:r>
          </w:p>
          <w:p w:rsidR="0056356B" w:rsidRPr="00B00AA5" w:rsidP="00DB0240" w14:paraId="04C20B5A" w14:textId="14BDD453">
            <w:pPr>
              <w:pStyle w:val="Paragraph"/>
              <w:numPr>
                <w:ilvl w:val="2"/>
                <w:numId w:val="29"/>
              </w:numPr>
              <w:spacing w:after="60" w:line="200" w:lineRule="atLeast"/>
              <w:ind w:left="881" w:hanging="180"/>
              <w:rPr>
                <w:sz w:val="18"/>
                <w:szCs w:val="18"/>
              </w:rPr>
            </w:pPr>
            <w:r w:rsidRPr="00B00AA5">
              <w:rPr>
                <w:sz w:val="18"/>
                <w:szCs w:val="18"/>
              </w:rPr>
              <w:t xml:space="preserve">Estimate the 90 percent confidence interval of the difference in means between conditions and compare it to the equivalence interval. </w:t>
            </w:r>
          </w:p>
          <w:p w:rsidR="0056356B" w:rsidRPr="00B00AA5" w:rsidP="008B40D6" w14:paraId="5C3F490E" w14:textId="71088B49">
            <w:pPr>
              <w:pStyle w:val="TableTextLeft"/>
              <w:rPr>
                <w:szCs w:val="18"/>
              </w:rPr>
            </w:pPr>
            <w:r w:rsidRPr="00B00AA5">
              <w:rPr>
                <w:szCs w:val="18"/>
              </w:rPr>
              <w:t xml:space="preserve">For additional details on how to conduct tests of equivalent effects, </w:t>
            </w:r>
            <w:r w:rsidRPr="00B00AA5" w:rsidR="00F17C7C">
              <w:rPr>
                <w:szCs w:val="18"/>
              </w:rPr>
              <w:t xml:space="preserve">HMRE evaluations can refer </w:t>
            </w:r>
            <w:r w:rsidRPr="00B00AA5">
              <w:rPr>
                <w:szCs w:val="18"/>
              </w:rPr>
              <w:t xml:space="preserve">to Appendix B of the instructions for completing the </w:t>
            </w:r>
            <w:r w:rsidRPr="00B00AA5" w:rsidR="00AA1311">
              <w:rPr>
                <w:szCs w:val="18"/>
              </w:rPr>
              <w:t>impact analysis plan</w:t>
            </w:r>
            <w:r w:rsidRPr="00B00AA5">
              <w:rPr>
                <w:szCs w:val="18"/>
              </w:rPr>
              <w:t>.</w:t>
            </w:r>
            <w:r w:rsidRPr="00B00AA5" w:rsidR="00AA1311">
              <w:rPr>
                <w:szCs w:val="18"/>
              </w:rPr>
              <w:t xml:space="preserve"> </w:t>
            </w:r>
          </w:p>
        </w:tc>
      </w:tr>
      <w:tr w14:paraId="698395CA" w14:textId="77777777" w:rsidTr="00233B22">
        <w:tblPrEx>
          <w:tblW w:w="9450" w:type="dxa"/>
          <w:tblLook w:val="04A0"/>
        </w:tblPrEx>
        <w:tc>
          <w:tcPr>
            <w:tcW w:w="1980" w:type="dxa"/>
            <w:shd w:val="clear" w:color="auto" w:fill="595959" w:themeFill="text1" w:themeFillTint="A6"/>
            <w:vAlign w:val="center"/>
          </w:tcPr>
          <w:p w:rsidR="0055797E" w:rsidRPr="00B00AA5" w:rsidP="009F18DE" w14:paraId="76FD4898" w14:textId="5B146087">
            <w:pPr>
              <w:pStyle w:val="TableTextLeft"/>
              <w:rPr>
                <w:color w:val="FFFFFF" w:themeColor="background1"/>
                <w:szCs w:val="18"/>
              </w:rPr>
            </w:pPr>
            <w:r w:rsidRPr="00B00AA5">
              <w:rPr>
                <w:color w:val="FFFFFF" w:themeColor="background1"/>
                <w:szCs w:val="18"/>
              </w:rPr>
              <w:t>D</w:t>
            </w:r>
            <w:r w:rsidRPr="00B00AA5">
              <w:rPr>
                <w:color w:val="FFFFFF" w:themeColor="background1"/>
                <w:szCs w:val="18"/>
              </w:rPr>
              <w:t>ocuments to reference</w:t>
            </w:r>
          </w:p>
        </w:tc>
        <w:tc>
          <w:tcPr>
            <w:tcW w:w="7470" w:type="dxa"/>
            <w:vAlign w:val="center"/>
          </w:tcPr>
          <w:p w:rsidR="0055797E" w:rsidRPr="00B00AA5" w:rsidP="008B40D6" w14:paraId="224369A8" w14:textId="1F6C7516">
            <w:pPr>
              <w:pStyle w:val="TableTextLeft"/>
              <w:rPr>
                <w:szCs w:val="18"/>
              </w:rPr>
            </w:pPr>
            <w:r w:rsidRPr="00B00AA5">
              <w:rPr>
                <w:szCs w:val="18"/>
              </w:rPr>
              <w:t xml:space="preserve">HMRE evaluations: </w:t>
            </w:r>
            <w:r w:rsidRPr="00B00AA5" w:rsidR="00AA1311">
              <w:rPr>
                <w:szCs w:val="18"/>
              </w:rPr>
              <w:t>impact analysis plan</w:t>
            </w:r>
            <w:r w:rsidRPr="00B00AA5" w:rsidR="00743233">
              <w:rPr>
                <w:szCs w:val="18"/>
              </w:rPr>
              <w:t>:</w:t>
            </w:r>
            <w:r w:rsidRPr="00B00AA5" w:rsidR="00AC7555">
              <w:rPr>
                <w:szCs w:val="18"/>
              </w:rPr>
              <w:t xml:space="preserve"> Section D.3</w:t>
            </w:r>
            <w:r w:rsidRPr="00B00AA5" w:rsidR="00A47B97">
              <w:rPr>
                <w:szCs w:val="18"/>
              </w:rPr>
              <w:t xml:space="preserve"> (modeling approach and model specification),</w:t>
            </w:r>
            <w:r w:rsidRPr="00B00AA5" w:rsidR="000F6389">
              <w:rPr>
                <w:szCs w:val="18"/>
              </w:rPr>
              <w:t xml:space="preserve"> Table 6</w:t>
            </w:r>
            <w:r w:rsidRPr="00B00AA5" w:rsidR="00A47B97">
              <w:rPr>
                <w:szCs w:val="18"/>
              </w:rPr>
              <w:t xml:space="preserve"> (list of covariates)</w:t>
            </w:r>
            <w:r w:rsidRPr="00B00AA5" w:rsidR="00157891">
              <w:rPr>
                <w:szCs w:val="18"/>
              </w:rPr>
              <w:t>, and Appendix B</w:t>
            </w:r>
            <w:r w:rsidRPr="00B00AA5" w:rsidR="008548C4">
              <w:rPr>
                <w:szCs w:val="18"/>
              </w:rPr>
              <w:t xml:space="preserve"> of analysis plan instructions</w:t>
            </w:r>
            <w:r w:rsidRPr="00B00AA5" w:rsidR="00A47B97">
              <w:rPr>
                <w:szCs w:val="18"/>
              </w:rPr>
              <w:t xml:space="preserve"> (</w:t>
            </w:r>
            <w:r w:rsidRPr="00B00AA5" w:rsidR="0056356B">
              <w:rPr>
                <w:szCs w:val="18"/>
              </w:rPr>
              <w:t>equivalent effects testing</w:t>
            </w:r>
            <w:r w:rsidRPr="00B00AA5" w:rsidR="00A47B97">
              <w:rPr>
                <w:szCs w:val="18"/>
              </w:rPr>
              <w:t>)</w:t>
            </w:r>
          </w:p>
          <w:p w:rsidR="00DE3571" w:rsidRPr="00B00AA5" w:rsidP="008B40D6" w14:paraId="6DD6EE5F" w14:textId="4B8B70E5">
            <w:pPr>
              <w:pStyle w:val="TableTextLeft"/>
              <w:rPr>
                <w:szCs w:val="18"/>
              </w:rPr>
            </w:pPr>
            <w:r w:rsidRPr="00B00AA5">
              <w:rPr>
                <w:szCs w:val="18"/>
              </w:rPr>
              <w:t xml:space="preserve">RF evaluations: </w:t>
            </w:r>
            <w:r w:rsidRPr="00B00AA5" w:rsidR="00C214F7">
              <w:rPr>
                <w:szCs w:val="18"/>
              </w:rPr>
              <w:t xml:space="preserve">Section 14 </w:t>
            </w:r>
            <w:r w:rsidRPr="00B00AA5" w:rsidR="002F1F26">
              <w:rPr>
                <w:szCs w:val="18"/>
              </w:rPr>
              <w:t>of the evaluation plan</w:t>
            </w:r>
          </w:p>
        </w:tc>
      </w:tr>
      <w:tr w14:paraId="1F692CCD" w14:textId="77777777" w:rsidTr="00233B22">
        <w:tblPrEx>
          <w:tblW w:w="9450" w:type="dxa"/>
          <w:tblLook w:val="04A0"/>
        </w:tblPrEx>
        <w:tc>
          <w:tcPr>
            <w:tcW w:w="1980" w:type="dxa"/>
            <w:shd w:val="clear" w:color="auto" w:fill="595959" w:themeFill="text1" w:themeFillTint="A6"/>
            <w:vAlign w:val="center"/>
          </w:tcPr>
          <w:p w:rsidR="0055797E" w:rsidRPr="00B00AA5" w:rsidP="009F18DE" w14:paraId="78165A25" w14:textId="77777777">
            <w:pPr>
              <w:pStyle w:val="TableTextLeft"/>
              <w:rPr>
                <w:color w:val="FFFFFF" w:themeColor="background1"/>
                <w:szCs w:val="18"/>
              </w:rPr>
            </w:pPr>
            <w:r w:rsidRPr="00B00AA5">
              <w:rPr>
                <w:color w:val="FFFFFF" w:themeColor="background1"/>
                <w:szCs w:val="18"/>
              </w:rPr>
              <w:t>Tables or figures</w:t>
            </w:r>
          </w:p>
        </w:tc>
        <w:tc>
          <w:tcPr>
            <w:tcW w:w="7470" w:type="dxa"/>
            <w:vAlign w:val="center"/>
          </w:tcPr>
          <w:p w:rsidR="0055797E" w:rsidRPr="00B00AA5" w:rsidP="008B40D6" w14:paraId="0C8D2FA3" w14:textId="22777112">
            <w:pPr>
              <w:pStyle w:val="TableTextLeft"/>
              <w:rPr>
                <w:szCs w:val="18"/>
              </w:rPr>
            </w:pPr>
            <w:r w:rsidRPr="00B00AA5">
              <w:rPr>
                <w:szCs w:val="18"/>
              </w:rPr>
              <w:t>Refer to Table IV.3 in the table shells document</w:t>
            </w:r>
            <w:r w:rsidRPr="00B00AA5" w:rsidR="00225C70">
              <w:rPr>
                <w:szCs w:val="18"/>
              </w:rPr>
              <w:t>, which you</w:t>
            </w:r>
            <w:r w:rsidRPr="00B00AA5">
              <w:rPr>
                <w:szCs w:val="18"/>
              </w:rPr>
              <w:t xml:space="preserve"> can use to list the covariates included in the impact analyses</w:t>
            </w:r>
            <w:r w:rsidRPr="00B00AA5" w:rsidR="00E578CC">
              <w:rPr>
                <w:szCs w:val="18"/>
              </w:rPr>
              <w:t xml:space="preserve"> (and </w:t>
            </w:r>
            <w:r w:rsidRPr="00B00AA5" w:rsidR="008548C4">
              <w:rPr>
                <w:szCs w:val="18"/>
              </w:rPr>
              <w:t xml:space="preserve">HMRE evaluations </w:t>
            </w:r>
            <w:r w:rsidRPr="00B00AA5" w:rsidR="00E578CC">
              <w:rPr>
                <w:szCs w:val="18"/>
              </w:rPr>
              <w:t>can also use Table 6 from</w:t>
            </w:r>
            <w:r w:rsidRPr="00B00AA5" w:rsidR="00167BA0">
              <w:rPr>
                <w:szCs w:val="18"/>
              </w:rPr>
              <w:t xml:space="preserve"> the</w:t>
            </w:r>
            <w:r w:rsidRPr="00B00AA5" w:rsidR="00E578CC">
              <w:rPr>
                <w:szCs w:val="18"/>
              </w:rPr>
              <w:t xml:space="preserve"> </w:t>
            </w:r>
            <w:r w:rsidRPr="00B00AA5" w:rsidR="00ED2C18">
              <w:rPr>
                <w:szCs w:val="18"/>
              </w:rPr>
              <w:t>impact</w:t>
            </w:r>
            <w:r w:rsidRPr="00B00AA5" w:rsidR="00E578CC">
              <w:rPr>
                <w:szCs w:val="18"/>
              </w:rPr>
              <w:t xml:space="preserve"> analysis plan).</w:t>
            </w:r>
            <w:r w:rsidRPr="00B00AA5">
              <w:rPr>
                <w:szCs w:val="18"/>
              </w:rPr>
              <w:t xml:space="preserve"> </w:t>
            </w:r>
          </w:p>
        </w:tc>
      </w:tr>
    </w:tbl>
    <w:p w:rsidR="000A51DD" w:rsidRPr="003F1EBC" w:rsidP="00311B71" w14:paraId="4AF758B4" w14:textId="484F6E0F">
      <w:pPr>
        <w:pStyle w:val="H3"/>
        <w:ind w:left="0" w:firstLine="0"/>
      </w:pPr>
      <w:bookmarkStart w:id="28" w:name="_Toc176518864"/>
      <w:r>
        <w:t xml:space="preserve">D. </w:t>
      </w:r>
      <w:r w:rsidRPr="003F1EBC">
        <w:t xml:space="preserve">Implementation </w:t>
      </w:r>
      <w:r w:rsidR="002F1F26">
        <w:t>a</w:t>
      </w:r>
      <w:r w:rsidRPr="003F1EBC">
        <w:t>nalyses</w:t>
      </w:r>
      <w:bookmarkEnd w:id="28"/>
    </w:p>
    <w:tbl>
      <w:tblPr>
        <w:tblStyle w:val="PlainTable2"/>
        <w:tblW w:w="9450" w:type="dxa"/>
        <w:tblLook w:val="04A0"/>
      </w:tblPr>
      <w:tblGrid>
        <w:gridCol w:w="1980"/>
        <w:gridCol w:w="7470"/>
      </w:tblGrid>
      <w:tr w14:paraId="75158FEA" w14:textId="77777777" w:rsidTr="00233B22">
        <w:tblPrEx>
          <w:tblW w:w="9450" w:type="dxa"/>
          <w:tblLook w:val="04A0"/>
        </w:tblPrEx>
        <w:tc>
          <w:tcPr>
            <w:tcW w:w="1980" w:type="dxa"/>
            <w:shd w:val="clear" w:color="auto" w:fill="595959" w:themeFill="text1" w:themeFillTint="A6"/>
            <w:vAlign w:val="center"/>
          </w:tcPr>
          <w:p w:rsidR="000A51DD" w:rsidRPr="003F1EBC" w:rsidP="009F18DE" w14:paraId="45D1E0D2" w14:textId="77777777">
            <w:pPr>
              <w:pStyle w:val="TableTextLeft"/>
              <w:rPr>
                <w:color w:val="FFFFFF" w:themeColor="background1"/>
              </w:rPr>
            </w:pPr>
            <w:r w:rsidRPr="003F1EBC">
              <w:rPr>
                <w:color w:val="FFFFFF" w:themeColor="background1"/>
              </w:rPr>
              <w:t>Purpose</w:t>
            </w:r>
          </w:p>
        </w:tc>
        <w:tc>
          <w:tcPr>
            <w:tcW w:w="7470" w:type="dxa"/>
            <w:vAlign w:val="center"/>
          </w:tcPr>
          <w:p w:rsidR="000A51DD" w:rsidRPr="003F1EBC" w:rsidP="008B40D6" w14:paraId="1FAAC35D" w14:textId="7567460A">
            <w:pPr>
              <w:pStyle w:val="TableTextLeft"/>
              <w:rPr>
                <w:b w:val="0"/>
                <w:bCs w:val="0"/>
              </w:rPr>
            </w:pPr>
            <w:r w:rsidRPr="003F1EBC">
              <w:rPr>
                <w:b w:val="0"/>
                <w:bCs w:val="0"/>
              </w:rPr>
              <w:t>Describe how you measured services each study group</w:t>
            </w:r>
            <w:r w:rsidR="00AA1311">
              <w:rPr>
                <w:b w:val="0"/>
                <w:bCs w:val="0"/>
              </w:rPr>
              <w:t xml:space="preserve"> received</w:t>
            </w:r>
            <w:r w:rsidRPr="003F1EBC">
              <w:rPr>
                <w:b w:val="0"/>
                <w:bCs w:val="0"/>
              </w:rPr>
              <w:t xml:space="preserve">.  </w:t>
            </w:r>
          </w:p>
        </w:tc>
      </w:tr>
      <w:tr w14:paraId="097F6162" w14:textId="77777777" w:rsidTr="00233B22">
        <w:tblPrEx>
          <w:tblW w:w="9450" w:type="dxa"/>
          <w:tblLook w:val="04A0"/>
        </w:tblPrEx>
        <w:tc>
          <w:tcPr>
            <w:tcW w:w="1980" w:type="dxa"/>
            <w:shd w:val="clear" w:color="auto" w:fill="595959" w:themeFill="text1" w:themeFillTint="A6"/>
            <w:vAlign w:val="center"/>
          </w:tcPr>
          <w:p w:rsidR="000A51DD" w:rsidRPr="003F1EBC" w:rsidP="009F18DE" w14:paraId="573EE8A3" w14:textId="77777777">
            <w:pPr>
              <w:pStyle w:val="TableTextLeft"/>
              <w:rPr>
                <w:color w:val="FFFFFF" w:themeColor="background1"/>
              </w:rPr>
            </w:pPr>
            <w:r w:rsidRPr="003F1EBC">
              <w:rPr>
                <w:color w:val="FFFFFF" w:themeColor="background1"/>
              </w:rPr>
              <w:t>Instructions</w:t>
            </w:r>
          </w:p>
        </w:tc>
        <w:tc>
          <w:tcPr>
            <w:tcW w:w="7470" w:type="dxa"/>
            <w:vAlign w:val="center"/>
          </w:tcPr>
          <w:p w:rsidR="000A51DD" w:rsidRPr="003F1EBC" w:rsidP="008B40D6" w14:paraId="236F8CF5" w14:textId="4392CFD7">
            <w:pPr>
              <w:pStyle w:val="TableTextLeft"/>
            </w:pPr>
            <w:r w:rsidRPr="003F1EBC">
              <w:t xml:space="preserve">Describe the methods you used to test the implementation research questions. Include information on your approaches to examining and summarizing qualitative data from interviews, focus groups, and observations. For example, describe how </w:t>
            </w:r>
            <w:r w:rsidR="00225C70">
              <w:t xml:space="preserve">you developed </w:t>
            </w:r>
            <w:r w:rsidRPr="003F1EBC">
              <w:t xml:space="preserve">qualitative data sources, </w:t>
            </w:r>
            <w:r w:rsidR="00225C70">
              <w:t xml:space="preserve">how you did </w:t>
            </w:r>
            <w:r w:rsidRPr="003F1EBC">
              <w:t xml:space="preserve">the coding, and </w:t>
            </w:r>
            <w:r w:rsidR="00DF6541">
              <w:t xml:space="preserve">how you established reliability. </w:t>
            </w:r>
          </w:p>
        </w:tc>
      </w:tr>
      <w:tr w14:paraId="701F2CCB" w14:textId="77777777" w:rsidTr="00233B22">
        <w:tblPrEx>
          <w:tblW w:w="9450" w:type="dxa"/>
          <w:tblLook w:val="04A0"/>
        </w:tblPrEx>
        <w:tc>
          <w:tcPr>
            <w:tcW w:w="1980" w:type="dxa"/>
            <w:shd w:val="clear" w:color="auto" w:fill="595959" w:themeFill="text1" w:themeFillTint="A6"/>
            <w:vAlign w:val="center"/>
          </w:tcPr>
          <w:p w:rsidR="000A51DD" w:rsidRPr="003F1EBC" w:rsidP="009F18DE" w14:paraId="76C79FED" w14:textId="77777777">
            <w:pPr>
              <w:pStyle w:val="TableTextLeft"/>
              <w:rPr>
                <w:color w:val="FFFFFF" w:themeColor="background1"/>
              </w:rPr>
            </w:pPr>
            <w:r w:rsidRPr="003F1EBC">
              <w:rPr>
                <w:color w:val="FFFFFF" w:themeColor="background1"/>
              </w:rPr>
              <w:t>Previous documents to reference</w:t>
            </w:r>
          </w:p>
        </w:tc>
        <w:tc>
          <w:tcPr>
            <w:tcW w:w="7470" w:type="dxa"/>
            <w:vAlign w:val="center"/>
          </w:tcPr>
          <w:p w:rsidR="000A51DD" w:rsidRPr="003F1EBC" w:rsidP="008B40D6" w14:paraId="2F1DC489" w14:textId="282F5D43">
            <w:pPr>
              <w:pStyle w:val="TableTextLeft"/>
            </w:pPr>
            <w:r w:rsidRPr="003F1EBC">
              <w:t xml:space="preserve">HMRE evaluations: </w:t>
            </w:r>
            <w:r w:rsidR="00225C70">
              <w:t>i</w:t>
            </w:r>
            <w:r w:rsidRPr="003F1EBC" w:rsidR="00AC7555">
              <w:t xml:space="preserve">mplementation </w:t>
            </w:r>
            <w:r w:rsidR="00225C70">
              <w:t>a</w:t>
            </w:r>
            <w:r w:rsidRPr="003F1EBC" w:rsidR="00AC7555">
              <w:t xml:space="preserve">nalysis </w:t>
            </w:r>
            <w:r w:rsidR="00225C70">
              <w:t>p</w:t>
            </w:r>
            <w:r w:rsidRPr="003F1EBC" w:rsidR="00AC7555">
              <w:t>lan (Section C)</w:t>
            </w:r>
          </w:p>
          <w:p w:rsidR="00DE3571" w:rsidRPr="003F1EBC" w:rsidP="008B40D6" w14:paraId="634F3132" w14:textId="4C59239D">
            <w:pPr>
              <w:pStyle w:val="TableTextLeft"/>
            </w:pPr>
            <w:r w:rsidRPr="003F1EBC">
              <w:t xml:space="preserve">RF evaluations: </w:t>
            </w:r>
            <w:r w:rsidRPr="003F1EBC" w:rsidR="0025656C">
              <w:t xml:space="preserve">Section 14 </w:t>
            </w:r>
            <w:r w:rsidR="002F1F26">
              <w:t>of the evaluation plan</w:t>
            </w:r>
          </w:p>
        </w:tc>
      </w:tr>
      <w:tr w14:paraId="3E8B1186" w14:textId="77777777" w:rsidTr="00233B22">
        <w:tblPrEx>
          <w:tblW w:w="9450" w:type="dxa"/>
          <w:tblLook w:val="04A0"/>
        </w:tblPrEx>
        <w:tc>
          <w:tcPr>
            <w:tcW w:w="1980" w:type="dxa"/>
            <w:shd w:val="clear" w:color="auto" w:fill="595959" w:themeFill="text1" w:themeFillTint="A6"/>
            <w:vAlign w:val="center"/>
          </w:tcPr>
          <w:p w:rsidR="000A51DD" w:rsidRPr="003F1EBC" w:rsidP="009F18DE" w14:paraId="77065B95" w14:textId="77777777">
            <w:pPr>
              <w:pStyle w:val="TableTextLeft"/>
              <w:rPr>
                <w:color w:val="FFFFFF" w:themeColor="background1"/>
              </w:rPr>
            </w:pPr>
            <w:r w:rsidRPr="003F1EBC">
              <w:rPr>
                <w:color w:val="FFFFFF" w:themeColor="background1"/>
              </w:rPr>
              <w:t>Tables or figures</w:t>
            </w:r>
          </w:p>
        </w:tc>
        <w:tc>
          <w:tcPr>
            <w:tcW w:w="7470" w:type="dxa"/>
            <w:vAlign w:val="center"/>
          </w:tcPr>
          <w:p w:rsidR="000A51DD" w:rsidRPr="003F1EBC" w:rsidP="008B40D6" w14:paraId="49F45C70" w14:textId="081C9475">
            <w:pPr>
              <w:pStyle w:val="TableTextLeft"/>
            </w:pPr>
            <w:r>
              <w:t>None</w:t>
            </w:r>
          </w:p>
        </w:tc>
      </w:tr>
    </w:tbl>
    <w:p w:rsidR="00A901DF" w:rsidRPr="003F1EBC" w:rsidP="00311B71" w14:paraId="6A6AF472" w14:textId="240C00D4">
      <w:pPr>
        <w:pStyle w:val="H3"/>
        <w:ind w:left="0" w:firstLine="0"/>
      </w:pPr>
      <w:bookmarkStart w:id="29" w:name="_Toc176518865"/>
      <w:r>
        <w:t xml:space="preserve">E. </w:t>
      </w:r>
      <w:r w:rsidRPr="003F1EBC">
        <w:t>Sensitivity analyses</w:t>
      </w:r>
      <w:bookmarkEnd w:id="29"/>
    </w:p>
    <w:tbl>
      <w:tblPr>
        <w:tblStyle w:val="PlainTable2"/>
        <w:tblW w:w="9540" w:type="dxa"/>
        <w:tblLook w:val="04A0"/>
      </w:tblPr>
      <w:tblGrid>
        <w:gridCol w:w="1980"/>
        <w:gridCol w:w="7560"/>
      </w:tblGrid>
      <w:tr w14:paraId="0539924F" w14:textId="77777777" w:rsidTr="00233B22">
        <w:tblPrEx>
          <w:tblW w:w="9540" w:type="dxa"/>
          <w:tblLook w:val="04A0"/>
        </w:tblPrEx>
        <w:tc>
          <w:tcPr>
            <w:tcW w:w="1980" w:type="dxa"/>
            <w:shd w:val="clear" w:color="auto" w:fill="595959" w:themeFill="text1" w:themeFillTint="A6"/>
            <w:vAlign w:val="center"/>
          </w:tcPr>
          <w:p w:rsidR="008A3C7E" w:rsidRPr="003F1EBC" w:rsidP="009F18DE" w14:paraId="3D41A586" w14:textId="77777777">
            <w:pPr>
              <w:pStyle w:val="TableTextLeft"/>
              <w:rPr>
                <w:color w:val="FFFFFF" w:themeColor="background1"/>
              </w:rPr>
            </w:pPr>
            <w:r w:rsidRPr="003F1EBC">
              <w:rPr>
                <w:color w:val="FFFFFF" w:themeColor="background1"/>
              </w:rPr>
              <w:t>Purpose</w:t>
            </w:r>
          </w:p>
        </w:tc>
        <w:tc>
          <w:tcPr>
            <w:tcW w:w="7560" w:type="dxa"/>
            <w:vAlign w:val="center"/>
          </w:tcPr>
          <w:p w:rsidR="008A3C7E" w:rsidRPr="003F1EBC" w:rsidP="008B40D6" w14:paraId="1A77E930" w14:textId="354389BC">
            <w:pPr>
              <w:pStyle w:val="TableTextLeft"/>
              <w:rPr>
                <w:b w:val="0"/>
                <w:bCs w:val="0"/>
              </w:rPr>
            </w:pPr>
            <w:r w:rsidRPr="003F1EBC">
              <w:rPr>
                <w:b w:val="0"/>
                <w:bCs w:val="0"/>
              </w:rPr>
              <w:t xml:space="preserve">Briefly describe any analyses </w:t>
            </w:r>
            <w:r w:rsidR="00851020">
              <w:rPr>
                <w:b w:val="0"/>
                <w:bCs w:val="0"/>
              </w:rPr>
              <w:t xml:space="preserve">you </w:t>
            </w:r>
            <w:r w:rsidRPr="003F1EBC">
              <w:rPr>
                <w:b w:val="0"/>
                <w:bCs w:val="0"/>
              </w:rPr>
              <w:t>conducted to test the robustness of the main impact results to alternative assumptions that reflect important research decisions</w:t>
            </w:r>
            <w:r w:rsidR="00851020">
              <w:rPr>
                <w:b w:val="0"/>
                <w:bCs w:val="0"/>
              </w:rPr>
              <w:t>;</w:t>
            </w:r>
            <w:r w:rsidRPr="003F1EBC">
              <w:rPr>
                <w:b w:val="0"/>
                <w:bCs w:val="0"/>
              </w:rPr>
              <w:t xml:space="preserve"> and document whether the observed main impact results are not due to researcher decisions about how data were cleaned and analyzed.</w:t>
            </w:r>
          </w:p>
        </w:tc>
      </w:tr>
      <w:tr w14:paraId="2A21D3DC" w14:textId="77777777" w:rsidTr="00233B22">
        <w:tblPrEx>
          <w:tblW w:w="9540" w:type="dxa"/>
          <w:tblLook w:val="04A0"/>
        </w:tblPrEx>
        <w:tc>
          <w:tcPr>
            <w:tcW w:w="1980" w:type="dxa"/>
            <w:shd w:val="clear" w:color="auto" w:fill="595959" w:themeFill="text1" w:themeFillTint="A6"/>
            <w:vAlign w:val="center"/>
          </w:tcPr>
          <w:p w:rsidR="008A3C7E" w:rsidRPr="003F1EBC" w:rsidP="009F18DE" w14:paraId="0CAE9933" w14:textId="77777777">
            <w:pPr>
              <w:pStyle w:val="TableTextLeft"/>
              <w:rPr>
                <w:color w:val="FFFFFF" w:themeColor="background1"/>
              </w:rPr>
            </w:pPr>
            <w:r w:rsidRPr="003F1EBC">
              <w:rPr>
                <w:color w:val="FFFFFF" w:themeColor="background1"/>
              </w:rPr>
              <w:t>Instructions</w:t>
            </w:r>
          </w:p>
        </w:tc>
        <w:tc>
          <w:tcPr>
            <w:tcW w:w="7560" w:type="dxa"/>
            <w:vAlign w:val="center"/>
          </w:tcPr>
          <w:p w:rsidR="008A3C7E" w:rsidRPr="003F1EBC" w:rsidP="008B40D6" w14:paraId="36F32D69" w14:textId="3C199D4B">
            <w:pPr>
              <w:pStyle w:val="TableTextLeft"/>
            </w:pPr>
            <w:r w:rsidRPr="003F1EBC">
              <w:t>Describe the methods you used to test the robustness of the primary impact results or the appropriateness of the analytic model discussed above. For example, sensitivity analyses might adjust for alternative sets of covariates. Briefly summarize the results if the sensitivity analysis findings are similar to the findings from the primary analytic approach.</w:t>
            </w:r>
          </w:p>
        </w:tc>
      </w:tr>
      <w:tr w14:paraId="4B565D32" w14:textId="77777777" w:rsidTr="00233B22">
        <w:tblPrEx>
          <w:tblW w:w="9540" w:type="dxa"/>
          <w:tblLook w:val="04A0"/>
        </w:tblPrEx>
        <w:tc>
          <w:tcPr>
            <w:tcW w:w="1980" w:type="dxa"/>
            <w:shd w:val="clear" w:color="auto" w:fill="595959" w:themeFill="text1" w:themeFillTint="A6"/>
            <w:vAlign w:val="center"/>
          </w:tcPr>
          <w:p w:rsidR="008A3C7E" w:rsidRPr="003F1EBC" w:rsidP="009F18DE" w14:paraId="6EC97A08" w14:textId="0081607C">
            <w:pPr>
              <w:pStyle w:val="TableTextLeft"/>
              <w:rPr>
                <w:color w:val="FFFFFF" w:themeColor="background1"/>
              </w:rPr>
            </w:pPr>
            <w:r>
              <w:rPr>
                <w:color w:val="FFFFFF" w:themeColor="background1"/>
              </w:rPr>
              <w:t>D</w:t>
            </w:r>
            <w:r w:rsidRPr="003F1EBC">
              <w:rPr>
                <w:color w:val="FFFFFF" w:themeColor="background1"/>
              </w:rPr>
              <w:t>ocuments to reference</w:t>
            </w:r>
          </w:p>
        </w:tc>
        <w:tc>
          <w:tcPr>
            <w:tcW w:w="7560" w:type="dxa"/>
            <w:vAlign w:val="center"/>
          </w:tcPr>
          <w:p w:rsidR="008A3C7E" w:rsidRPr="003F1EBC" w:rsidP="008B40D6" w14:paraId="6894DE07" w14:textId="7E5F3136">
            <w:pPr>
              <w:pStyle w:val="TableTextLeft"/>
            </w:pPr>
            <w:r w:rsidRPr="003F1EBC">
              <w:t xml:space="preserve">HMRE evaluations: </w:t>
            </w:r>
            <w:r w:rsidRPr="003F1EBC" w:rsidR="00851020">
              <w:t xml:space="preserve">impact analysis plan </w:t>
            </w:r>
            <w:r w:rsidRPr="003F1EBC" w:rsidR="00AC7555">
              <w:t>(Section D.4)</w:t>
            </w:r>
          </w:p>
          <w:p w:rsidR="00DE3571" w:rsidRPr="003F1EBC" w:rsidP="008B40D6" w14:paraId="425B8050" w14:textId="73BCECF6">
            <w:pPr>
              <w:pStyle w:val="TableTextLeft"/>
            </w:pPr>
            <w:r w:rsidRPr="003F1EBC">
              <w:t xml:space="preserve">RF evaluations: </w:t>
            </w:r>
            <w:r w:rsidRPr="003F1EBC" w:rsidR="0025656C">
              <w:t xml:space="preserve">Section </w:t>
            </w:r>
            <w:r w:rsidRPr="003F1EBC" w:rsidR="00DC5089">
              <w:t xml:space="preserve">14 </w:t>
            </w:r>
            <w:r w:rsidR="002F1F26">
              <w:t>of the evaluation plan</w:t>
            </w:r>
          </w:p>
        </w:tc>
      </w:tr>
      <w:tr w14:paraId="4C30B725" w14:textId="77777777" w:rsidTr="00233B22">
        <w:tblPrEx>
          <w:tblW w:w="9540" w:type="dxa"/>
          <w:tblLook w:val="04A0"/>
        </w:tblPrEx>
        <w:tc>
          <w:tcPr>
            <w:tcW w:w="1980" w:type="dxa"/>
            <w:shd w:val="clear" w:color="auto" w:fill="595959" w:themeFill="text1" w:themeFillTint="A6"/>
            <w:vAlign w:val="center"/>
          </w:tcPr>
          <w:p w:rsidR="008A3C7E" w:rsidRPr="003F1EBC" w:rsidP="009F18DE" w14:paraId="4B4222BA" w14:textId="77777777">
            <w:pPr>
              <w:pStyle w:val="TableTextLeft"/>
              <w:rPr>
                <w:color w:val="FFFFFF" w:themeColor="background1"/>
              </w:rPr>
            </w:pPr>
            <w:r w:rsidRPr="003F1EBC">
              <w:rPr>
                <w:color w:val="FFFFFF" w:themeColor="background1"/>
              </w:rPr>
              <w:t>Tables or figures</w:t>
            </w:r>
          </w:p>
        </w:tc>
        <w:tc>
          <w:tcPr>
            <w:tcW w:w="7560" w:type="dxa"/>
            <w:vAlign w:val="center"/>
          </w:tcPr>
          <w:p w:rsidR="008A3C7E" w:rsidRPr="003F1EBC" w:rsidP="008B40D6" w14:paraId="433B1210" w14:textId="0793899A">
            <w:pPr>
              <w:pStyle w:val="TableTextLeft"/>
            </w:pPr>
            <w:r>
              <w:t>None</w:t>
            </w:r>
          </w:p>
        </w:tc>
      </w:tr>
    </w:tbl>
    <w:p w:rsidR="00A901DF" w:rsidRPr="003F1EBC" w:rsidP="00DB0240" w14:paraId="5DDAA325" w14:textId="32C167C3">
      <w:pPr>
        <w:pStyle w:val="H3"/>
      </w:pPr>
      <w:bookmarkStart w:id="30" w:name="_Toc176518866"/>
      <w:r>
        <w:t>F.</w:t>
      </w:r>
      <w:r w:rsidR="00DB0240">
        <w:tab/>
      </w:r>
      <w:r w:rsidRPr="003F1EBC">
        <w:t>Secondary analyses</w:t>
      </w:r>
      <w:bookmarkEnd w:id="30"/>
    </w:p>
    <w:tbl>
      <w:tblPr>
        <w:tblStyle w:val="PlainTable2"/>
        <w:tblW w:w="9450" w:type="dxa"/>
        <w:tblLook w:val="04A0"/>
      </w:tblPr>
      <w:tblGrid>
        <w:gridCol w:w="1980"/>
        <w:gridCol w:w="7470"/>
      </w:tblGrid>
      <w:tr w14:paraId="54E7B6C8" w14:textId="77777777" w:rsidTr="00233B22">
        <w:tblPrEx>
          <w:tblW w:w="9450" w:type="dxa"/>
          <w:tblLook w:val="04A0"/>
        </w:tblPrEx>
        <w:tc>
          <w:tcPr>
            <w:tcW w:w="1980" w:type="dxa"/>
            <w:shd w:val="clear" w:color="auto" w:fill="595959" w:themeFill="text1" w:themeFillTint="A6"/>
            <w:vAlign w:val="center"/>
          </w:tcPr>
          <w:p w:rsidR="008A3C7E" w:rsidRPr="003F1EBC" w:rsidP="009F18DE" w14:paraId="7E154C2F" w14:textId="77777777">
            <w:pPr>
              <w:pStyle w:val="TableTextLeft"/>
              <w:rPr>
                <w:color w:val="FFFFFF" w:themeColor="background1"/>
              </w:rPr>
            </w:pPr>
            <w:r w:rsidRPr="003F1EBC">
              <w:rPr>
                <w:color w:val="FFFFFF" w:themeColor="background1"/>
              </w:rPr>
              <w:t>Purpose</w:t>
            </w:r>
          </w:p>
        </w:tc>
        <w:tc>
          <w:tcPr>
            <w:tcW w:w="7470" w:type="dxa"/>
            <w:vAlign w:val="center"/>
          </w:tcPr>
          <w:p w:rsidR="008A3C7E" w:rsidRPr="003F1EBC" w:rsidP="008B40D6" w14:paraId="12189A64" w14:textId="24EFDF5A">
            <w:pPr>
              <w:pStyle w:val="TableTextLeft"/>
              <w:rPr>
                <w:b w:val="0"/>
                <w:bCs w:val="0"/>
              </w:rPr>
            </w:pPr>
            <w:r w:rsidRPr="003F1EBC">
              <w:rPr>
                <w:b w:val="0"/>
                <w:bCs w:val="0"/>
              </w:rPr>
              <w:t xml:space="preserve">Briefly describe any analyses </w:t>
            </w:r>
            <w:r w:rsidRPr="003F1EBC" w:rsidR="0088133A">
              <w:rPr>
                <w:b w:val="0"/>
                <w:bCs w:val="0"/>
              </w:rPr>
              <w:t xml:space="preserve">you conducted to </w:t>
            </w:r>
            <w:r w:rsidRPr="003F1EBC">
              <w:rPr>
                <w:b w:val="0"/>
                <w:bCs w:val="0"/>
              </w:rPr>
              <w:t>address the study</w:t>
            </w:r>
            <w:r w:rsidRPr="003F1EBC" w:rsidR="0088133A">
              <w:rPr>
                <w:b w:val="0"/>
                <w:bCs w:val="0"/>
              </w:rPr>
              <w:t>’s secondary research question</w:t>
            </w:r>
            <w:r w:rsidRPr="003F1EBC" w:rsidR="00E3608E">
              <w:rPr>
                <w:b w:val="0"/>
                <w:bCs w:val="0"/>
              </w:rPr>
              <w:t>s</w:t>
            </w:r>
            <w:r w:rsidRPr="003F1EBC">
              <w:rPr>
                <w:b w:val="0"/>
                <w:bCs w:val="0"/>
              </w:rPr>
              <w:t xml:space="preserve">, including the motivation </w:t>
            </w:r>
            <w:r w:rsidRPr="003F1EBC" w:rsidR="0020524F">
              <w:rPr>
                <w:b w:val="0"/>
                <w:bCs w:val="0"/>
              </w:rPr>
              <w:t>for examining</w:t>
            </w:r>
            <w:r w:rsidRPr="003F1EBC" w:rsidR="0088133A">
              <w:rPr>
                <w:b w:val="0"/>
                <w:bCs w:val="0"/>
              </w:rPr>
              <w:t xml:space="preserve"> those questions</w:t>
            </w:r>
            <w:r w:rsidRPr="003F1EBC">
              <w:rPr>
                <w:b w:val="0"/>
                <w:bCs w:val="0"/>
              </w:rPr>
              <w:t xml:space="preserve">, the measures </w:t>
            </w:r>
            <w:r w:rsidR="0096551C">
              <w:rPr>
                <w:b w:val="0"/>
                <w:bCs w:val="0"/>
              </w:rPr>
              <w:t xml:space="preserve">you </w:t>
            </w:r>
            <w:r w:rsidRPr="003F1EBC">
              <w:rPr>
                <w:b w:val="0"/>
                <w:bCs w:val="0"/>
              </w:rPr>
              <w:t xml:space="preserve">explored, and the analytic approach </w:t>
            </w:r>
            <w:r w:rsidR="0096551C">
              <w:rPr>
                <w:b w:val="0"/>
                <w:bCs w:val="0"/>
              </w:rPr>
              <w:t xml:space="preserve">you </w:t>
            </w:r>
            <w:r w:rsidRPr="003F1EBC">
              <w:rPr>
                <w:b w:val="0"/>
                <w:bCs w:val="0"/>
              </w:rPr>
              <w:t xml:space="preserve">used. Make sure each finding aligns with a given </w:t>
            </w:r>
            <w:r w:rsidRPr="003F1EBC" w:rsidR="0088133A">
              <w:rPr>
                <w:b w:val="0"/>
                <w:bCs w:val="0"/>
              </w:rPr>
              <w:t xml:space="preserve">secondary </w:t>
            </w:r>
            <w:r w:rsidRPr="003F1EBC">
              <w:rPr>
                <w:b w:val="0"/>
                <w:bCs w:val="0"/>
              </w:rPr>
              <w:t>research question.</w:t>
            </w:r>
          </w:p>
        </w:tc>
      </w:tr>
      <w:tr w14:paraId="155E0D67" w14:textId="77777777" w:rsidTr="00233B22">
        <w:tblPrEx>
          <w:tblW w:w="9450" w:type="dxa"/>
          <w:tblLook w:val="04A0"/>
        </w:tblPrEx>
        <w:tc>
          <w:tcPr>
            <w:tcW w:w="1980" w:type="dxa"/>
            <w:shd w:val="clear" w:color="auto" w:fill="595959" w:themeFill="text1" w:themeFillTint="A6"/>
            <w:vAlign w:val="center"/>
          </w:tcPr>
          <w:p w:rsidR="008A3C7E" w:rsidRPr="003F1EBC" w:rsidP="009F18DE" w14:paraId="585C094C" w14:textId="77777777">
            <w:pPr>
              <w:pStyle w:val="TableTextLeft"/>
              <w:rPr>
                <w:color w:val="FFFFFF" w:themeColor="background1"/>
              </w:rPr>
            </w:pPr>
            <w:r w:rsidRPr="003F1EBC">
              <w:rPr>
                <w:color w:val="FFFFFF" w:themeColor="background1"/>
              </w:rPr>
              <w:t>Instructions</w:t>
            </w:r>
          </w:p>
        </w:tc>
        <w:tc>
          <w:tcPr>
            <w:tcW w:w="7470" w:type="dxa"/>
            <w:vAlign w:val="center"/>
          </w:tcPr>
          <w:p w:rsidR="008A3C7E" w:rsidRPr="003F1EBC" w:rsidP="008B40D6" w14:paraId="5DDD7F00" w14:textId="363A61AC">
            <w:pPr>
              <w:pStyle w:val="TableTextLeft"/>
            </w:pPr>
            <w:r w:rsidRPr="003F1EBC">
              <w:t>Describe the analytic approach you used to address all secondary research questions, to the extent that it differs from the analytic approach proposed for primary research questions</w:t>
            </w:r>
            <w:r w:rsidRPr="003F1EBC" w:rsidR="0088133A">
              <w:t>, F</w:t>
            </w:r>
            <w:r w:rsidRPr="003F1EBC">
              <w:t xml:space="preserve">or example, you might be interested in </w:t>
            </w:r>
            <w:r w:rsidRPr="003F1EBC" w:rsidR="002F5E61">
              <w:t>examining additional outcomes and time points the intervention might influence that</w:t>
            </w:r>
            <w:r w:rsidR="0096551C">
              <w:t xml:space="preserve"> are not addressed by</w:t>
            </w:r>
            <w:r w:rsidRPr="003F1EBC" w:rsidR="002F5E61">
              <w:t xml:space="preserve"> the primary research questions</w:t>
            </w:r>
            <w:r w:rsidRPr="003F1EBC">
              <w:t xml:space="preserve">. Please follow the </w:t>
            </w:r>
            <w:r w:rsidRPr="003F1EBC" w:rsidR="002F5E61">
              <w:t xml:space="preserve">same </w:t>
            </w:r>
            <w:r w:rsidRPr="003F1EBC">
              <w:t xml:space="preserve">guidance for </w:t>
            </w:r>
            <w:r w:rsidRPr="003F1EBC" w:rsidR="002F5E61">
              <w:t xml:space="preserve">describing analyses to address secondary research questions </w:t>
            </w:r>
            <w:r w:rsidR="0096551C">
              <w:t xml:space="preserve">that you </w:t>
            </w:r>
            <w:r w:rsidR="00FB1E33">
              <w:t>used</w:t>
            </w:r>
            <w:r w:rsidRPr="003F1EBC" w:rsidR="002F5E61">
              <w:t xml:space="preserve"> to address </w:t>
            </w:r>
            <w:r w:rsidRPr="003F1EBC">
              <w:t>primary research questions</w:t>
            </w:r>
            <w:r w:rsidRPr="003F1EBC" w:rsidR="001D0E1C">
              <w:t xml:space="preserve"> (Section IV.C in these instructions)</w:t>
            </w:r>
            <w:r w:rsidRPr="003F1EBC">
              <w:t xml:space="preserve">. </w:t>
            </w:r>
          </w:p>
        </w:tc>
      </w:tr>
      <w:tr w14:paraId="00A1609D" w14:textId="77777777" w:rsidTr="00233B22">
        <w:tblPrEx>
          <w:tblW w:w="9450" w:type="dxa"/>
          <w:tblLook w:val="04A0"/>
        </w:tblPrEx>
        <w:tc>
          <w:tcPr>
            <w:tcW w:w="1980" w:type="dxa"/>
            <w:shd w:val="clear" w:color="auto" w:fill="595959" w:themeFill="text1" w:themeFillTint="A6"/>
            <w:vAlign w:val="center"/>
          </w:tcPr>
          <w:p w:rsidR="008A3C7E" w:rsidRPr="003F1EBC" w:rsidP="009F18DE" w14:paraId="5434D932" w14:textId="3BD95776">
            <w:pPr>
              <w:pStyle w:val="TableTextLeft"/>
              <w:rPr>
                <w:color w:val="FFFFFF" w:themeColor="background1"/>
              </w:rPr>
            </w:pPr>
            <w:r>
              <w:rPr>
                <w:color w:val="FFFFFF" w:themeColor="background1"/>
              </w:rPr>
              <w:t>D</w:t>
            </w:r>
            <w:r w:rsidRPr="003F1EBC">
              <w:rPr>
                <w:color w:val="FFFFFF" w:themeColor="background1"/>
              </w:rPr>
              <w:t>ocuments to reference</w:t>
            </w:r>
          </w:p>
        </w:tc>
        <w:tc>
          <w:tcPr>
            <w:tcW w:w="7470" w:type="dxa"/>
            <w:vAlign w:val="center"/>
          </w:tcPr>
          <w:p w:rsidR="008A3C7E" w:rsidRPr="003F1EBC" w:rsidP="008B40D6" w14:paraId="687F2985" w14:textId="0FDC07DF">
            <w:pPr>
              <w:pStyle w:val="TableTextLeft"/>
            </w:pPr>
            <w:r w:rsidRPr="003F1EBC">
              <w:t xml:space="preserve">HMRE evaluations: </w:t>
            </w:r>
            <w:r w:rsidR="0096551C">
              <w:t>i</w:t>
            </w:r>
            <w:r w:rsidRPr="003F1EBC" w:rsidR="00AC7555">
              <w:t xml:space="preserve">mpact </w:t>
            </w:r>
            <w:r w:rsidR="0096551C">
              <w:t>a</w:t>
            </w:r>
            <w:r w:rsidRPr="003F1EBC" w:rsidR="00AC7555">
              <w:t xml:space="preserve">nalysis </w:t>
            </w:r>
            <w:r w:rsidR="0096551C">
              <w:t>p</w:t>
            </w:r>
            <w:r w:rsidRPr="003F1EBC" w:rsidR="00AC7555">
              <w:t>lan (Section D.5)</w:t>
            </w:r>
            <w:r w:rsidRPr="003F1EBC" w:rsidR="00DE3571">
              <w:t>.</w:t>
            </w:r>
          </w:p>
          <w:p w:rsidR="00DE3571" w:rsidRPr="003F1EBC" w:rsidP="008B40D6" w14:paraId="0A7D3686" w14:textId="5109A2ED">
            <w:pPr>
              <w:pStyle w:val="TableTextLeft"/>
            </w:pPr>
            <w:r w:rsidRPr="003F1EBC">
              <w:t xml:space="preserve">RF evaluations: </w:t>
            </w:r>
            <w:r w:rsidRPr="003F1EBC" w:rsidR="0010111C">
              <w:t xml:space="preserve">Section 14 </w:t>
            </w:r>
            <w:r w:rsidR="002F1F26">
              <w:t>of the evaluation plan</w:t>
            </w:r>
          </w:p>
        </w:tc>
      </w:tr>
      <w:tr w14:paraId="100C56D8" w14:textId="77777777" w:rsidTr="00233B22">
        <w:tblPrEx>
          <w:tblW w:w="9450" w:type="dxa"/>
          <w:tblLook w:val="04A0"/>
        </w:tblPrEx>
        <w:tc>
          <w:tcPr>
            <w:tcW w:w="1980" w:type="dxa"/>
            <w:shd w:val="clear" w:color="auto" w:fill="595959" w:themeFill="text1" w:themeFillTint="A6"/>
            <w:vAlign w:val="center"/>
          </w:tcPr>
          <w:p w:rsidR="008A3C7E" w:rsidRPr="003F1EBC" w:rsidP="009F18DE" w14:paraId="4A0427C6" w14:textId="77777777">
            <w:pPr>
              <w:pStyle w:val="TableTextLeft"/>
              <w:rPr>
                <w:color w:val="FFFFFF" w:themeColor="background1"/>
              </w:rPr>
            </w:pPr>
            <w:r w:rsidRPr="003F1EBC">
              <w:rPr>
                <w:color w:val="FFFFFF" w:themeColor="background1"/>
              </w:rPr>
              <w:t>Tables or figures</w:t>
            </w:r>
          </w:p>
        </w:tc>
        <w:tc>
          <w:tcPr>
            <w:tcW w:w="7470" w:type="dxa"/>
            <w:vAlign w:val="center"/>
          </w:tcPr>
          <w:p w:rsidR="008A3C7E" w:rsidRPr="003F1EBC" w:rsidP="008B40D6" w14:paraId="1C76AE60" w14:textId="07269CFA">
            <w:pPr>
              <w:pStyle w:val="TableTextLeft"/>
            </w:pPr>
            <w:r w:rsidRPr="003F1EBC">
              <w:t>None</w:t>
            </w:r>
          </w:p>
        </w:tc>
      </w:tr>
    </w:tbl>
    <w:p w:rsidR="00A901DF" w:rsidRPr="003F1EBC" w:rsidP="004B65E7" w14:paraId="24CD6BD0" w14:textId="585E1EFD">
      <w:pPr>
        <w:pStyle w:val="H2"/>
        <w:numPr>
          <w:ilvl w:val="0"/>
          <w:numId w:val="44"/>
        </w:numPr>
      </w:pPr>
      <w:bookmarkStart w:id="31" w:name="_Toc176518867"/>
      <w:r w:rsidRPr="003F1EBC">
        <w:t>Findings</w:t>
      </w:r>
      <w:bookmarkEnd w:id="31"/>
      <w:r w:rsidRPr="003F1EBC">
        <w:t xml:space="preserve"> </w:t>
      </w:r>
    </w:p>
    <w:p w:rsidR="00A901DF" w:rsidRPr="003F1EBC" w:rsidP="00B00AA5" w14:paraId="77ADD50A" w14:textId="7D99D048">
      <w:pPr>
        <w:pStyle w:val="Paragraph"/>
        <w:spacing w:after="120"/>
        <w:rPr>
          <w:iCs/>
        </w:rPr>
      </w:pPr>
      <w:r w:rsidRPr="003F1EBC">
        <w:rPr>
          <w:iCs/>
        </w:rPr>
        <w:t xml:space="preserve">This </w:t>
      </w:r>
      <w:r w:rsidR="00FB1E33">
        <w:rPr>
          <w:iCs/>
        </w:rPr>
        <w:t>chapter</w:t>
      </w:r>
      <w:r w:rsidRPr="003F1EBC">
        <w:rPr>
          <w:iCs/>
        </w:rPr>
        <w:t xml:space="preserve"> </w:t>
      </w:r>
      <w:r w:rsidRPr="003F1EBC" w:rsidR="00F55D8B">
        <w:rPr>
          <w:iCs/>
        </w:rPr>
        <w:t xml:space="preserve">should </w:t>
      </w:r>
      <w:r w:rsidRPr="003F1EBC">
        <w:rPr>
          <w:iCs/>
        </w:rPr>
        <w:t xml:space="preserve">describe the </w:t>
      </w:r>
      <w:r w:rsidR="00FB1E33">
        <w:rPr>
          <w:iCs/>
        </w:rPr>
        <w:t xml:space="preserve">results of the </w:t>
      </w:r>
      <w:r w:rsidRPr="003F1EBC">
        <w:rPr>
          <w:iCs/>
        </w:rPr>
        <w:t xml:space="preserve">impact and implementation </w:t>
      </w:r>
      <w:r w:rsidRPr="003F1EBC" w:rsidR="00F55D8B">
        <w:rPr>
          <w:iCs/>
        </w:rPr>
        <w:t>analyses</w:t>
      </w:r>
      <w:r w:rsidRPr="003F1EBC">
        <w:rPr>
          <w:iCs/>
        </w:rPr>
        <w:t xml:space="preserve">. The sections are organized as follows: impact analysis to address primary research questions, </w:t>
      </w:r>
      <w:r w:rsidRPr="003F1EBC" w:rsidR="001F009E">
        <w:rPr>
          <w:iCs/>
        </w:rPr>
        <w:t xml:space="preserve">implementation analysis, </w:t>
      </w:r>
      <w:r w:rsidRPr="003F1EBC">
        <w:rPr>
          <w:iCs/>
        </w:rPr>
        <w:t>sensitivity analys</w:t>
      </w:r>
      <w:r w:rsidRPr="003F1EBC" w:rsidR="00ED2695">
        <w:rPr>
          <w:iCs/>
        </w:rPr>
        <w:t>e</w:t>
      </w:r>
      <w:r w:rsidRPr="003F1EBC">
        <w:rPr>
          <w:iCs/>
        </w:rPr>
        <w:t xml:space="preserve">s, </w:t>
      </w:r>
      <w:r w:rsidRPr="003F1EBC" w:rsidR="001F009E">
        <w:rPr>
          <w:iCs/>
        </w:rPr>
        <w:t xml:space="preserve">and </w:t>
      </w:r>
      <w:r w:rsidRPr="003F1EBC">
        <w:rPr>
          <w:iCs/>
        </w:rPr>
        <w:t>analys</w:t>
      </w:r>
      <w:r w:rsidRPr="003F1EBC" w:rsidR="001F009E">
        <w:rPr>
          <w:iCs/>
        </w:rPr>
        <w:t>e</w:t>
      </w:r>
      <w:r w:rsidRPr="003F1EBC">
        <w:rPr>
          <w:iCs/>
        </w:rPr>
        <w:t>s</w:t>
      </w:r>
      <w:r w:rsidRPr="003F1EBC" w:rsidR="00F55D8B">
        <w:rPr>
          <w:iCs/>
        </w:rPr>
        <w:t xml:space="preserve"> to address any secondary research questions</w:t>
      </w:r>
      <w:r w:rsidRPr="003F1EBC">
        <w:rPr>
          <w:iCs/>
        </w:rPr>
        <w:t xml:space="preserve">. Begin each section by summarizing the key finding(s) in the </w:t>
      </w:r>
      <w:r w:rsidRPr="003F1EBC">
        <w:rPr>
          <w:b/>
          <w:iCs/>
        </w:rPr>
        <w:t>Key findings box</w:t>
      </w:r>
      <w:r w:rsidRPr="003F1EBC">
        <w:rPr>
          <w:iCs/>
        </w:rPr>
        <w:t xml:space="preserve"> (see the report template).</w:t>
      </w:r>
    </w:p>
    <w:p w:rsidR="00254E38" w:rsidRPr="003F1EBC" w:rsidP="00B00AA5" w14:paraId="6A21382C" w14:textId="3A6A5358">
      <w:pPr>
        <w:pStyle w:val="Paragraph"/>
        <w:spacing w:after="120"/>
      </w:pPr>
      <w:r w:rsidRPr="003F1EBC">
        <w:rPr>
          <w:szCs w:val="20"/>
        </w:rPr>
        <w:t>Findings should be organized by research question. If two research questions are closely related, you may consider addressing th</w:t>
      </w:r>
      <w:r w:rsidR="00FB1E33">
        <w:rPr>
          <w:szCs w:val="20"/>
        </w:rPr>
        <w:t>em</w:t>
      </w:r>
      <w:r w:rsidRPr="003F1EBC">
        <w:rPr>
          <w:szCs w:val="20"/>
        </w:rPr>
        <w:t>; grant recipients may also consider other ways of organizing findings, as it makes sense for individual evaluations</w:t>
      </w:r>
      <w:r w:rsidRPr="003F1EBC" w:rsidR="0020524F">
        <w:rPr>
          <w:szCs w:val="20"/>
        </w:rPr>
        <w:t>.</w:t>
      </w:r>
      <w:r w:rsidRPr="003F1EBC" w:rsidR="00882698">
        <w:rPr>
          <w:iCs/>
        </w:rPr>
        <w:t xml:space="preserve"> For your study, if it makes more sense to </w:t>
      </w:r>
      <w:r w:rsidRPr="003F1EBC" w:rsidR="000F6477">
        <w:rPr>
          <w:iCs/>
        </w:rPr>
        <w:t>structure</w:t>
      </w:r>
      <w:r w:rsidRPr="003F1EBC" w:rsidR="00882698">
        <w:rPr>
          <w:iCs/>
        </w:rPr>
        <w:t xml:space="preserve"> this section differently, please discuss this change with your ETAP. </w:t>
      </w:r>
    </w:p>
    <w:p w:rsidR="00A901DF" w:rsidRPr="003F1EBC" w:rsidP="00DB0240" w14:paraId="62D2CF9A" w14:textId="7B1A36C1">
      <w:pPr>
        <w:pStyle w:val="H3"/>
      </w:pPr>
      <w:bookmarkStart w:id="32" w:name="_Toc176518868"/>
      <w:r w:rsidRPr="00DB0240">
        <w:t>A.</w:t>
      </w:r>
      <w:r>
        <w:tab/>
      </w:r>
      <w:r w:rsidR="00E46420">
        <w:t>Results of the primary impact evaluation</w:t>
      </w:r>
      <w:bookmarkEnd w:id="32"/>
    </w:p>
    <w:tbl>
      <w:tblPr>
        <w:tblStyle w:val="PlainTable2"/>
        <w:tblW w:w="9360" w:type="dxa"/>
        <w:tblLook w:val="04A0"/>
      </w:tblPr>
      <w:tblGrid>
        <w:gridCol w:w="1980"/>
        <w:gridCol w:w="7380"/>
      </w:tblGrid>
      <w:tr w14:paraId="1458EFB3" w14:textId="77777777" w:rsidTr="00233B22">
        <w:tblPrEx>
          <w:tblW w:w="9360" w:type="dxa"/>
          <w:tblLook w:val="04A0"/>
        </w:tblPrEx>
        <w:tc>
          <w:tcPr>
            <w:tcW w:w="1980" w:type="dxa"/>
            <w:shd w:val="clear" w:color="auto" w:fill="595959" w:themeFill="text1" w:themeFillTint="A6"/>
            <w:vAlign w:val="center"/>
          </w:tcPr>
          <w:p w:rsidR="000A51DD" w:rsidRPr="003F1EBC" w:rsidP="009F18DE" w14:paraId="3C2A5168" w14:textId="77777777">
            <w:pPr>
              <w:pStyle w:val="TableTextLeft"/>
              <w:rPr>
                <w:color w:val="FFFFFF" w:themeColor="background1"/>
              </w:rPr>
            </w:pPr>
            <w:r w:rsidRPr="003F1EBC">
              <w:rPr>
                <w:color w:val="FFFFFF" w:themeColor="background1"/>
              </w:rPr>
              <w:t>Purpose</w:t>
            </w:r>
          </w:p>
        </w:tc>
        <w:tc>
          <w:tcPr>
            <w:tcW w:w="7380" w:type="dxa"/>
            <w:vAlign w:val="center"/>
          </w:tcPr>
          <w:p w:rsidR="000A51DD" w:rsidRPr="003F1EBC" w:rsidP="008B40D6" w14:paraId="3E81CB16" w14:textId="2BAEED54">
            <w:pPr>
              <w:pStyle w:val="TableTextLeft"/>
              <w:rPr>
                <w:b w:val="0"/>
                <w:bCs w:val="0"/>
              </w:rPr>
            </w:pPr>
            <w:r w:rsidRPr="003F1EBC">
              <w:rPr>
                <w:b w:val="0"/>
                <w:bCs w:val="0"/>
              </w:rPr>
              <w:t xml:space="preserve">Present the results </w:t>
            </w:r>
            <w:r w:rsidRPr="003F1EBC" w:rsidR="00EC5668">
              <w:rPr>
                <w:b w:val="0"/>
                <w:bCs w:val="0"/>
              </w:rPr>
              <w:t xml:space="preserve">from the impact analyses to address </w:t>
            </w:r>
            <w:r w:rsidRPr="003F1EBC">
              <w:rPr>
                <w:b w:val="0"/>
                <w:bCs w:val="0"/>
              </w:rPr>
              <w:t>the primary research questions.</w:t>
            </w:r>
          </w:p>
        </w:tc>
      </w:tr>
      <w:tr w14:paraId="2478892A" w14:textId="77777777" w:rsidTr="00233B22">
        <w:tblPrEx>
          <w:tblW w:w="9360" w:type="dxa"/>
          <w:tblLook w:val="04A0"/>
        </w:tblPrEx>
        <w:tc>
          <w:tcPr>
            <w:tcW w:w="1980" w:type="dxa"/>
            <w:shd w:val="clear" w:color="auto" w:fill="595959" w:themeFill="text1" w:themeFillTint="A6"/>
            <w:vAlign w:val="center"/>
          </w:tcPr>
          <w:p w:rsidR="000A51DD" w:rsidRPr="003F1EBC" w:rsidP="009F18DE" w14:paraId="32F05E4D" w14:textId="77777777">
            <w:pPr>
              <w:pStyle w:val="TableTextLeft"/>
              <w:rPr>
                <w:color w:val="FFFFFF" w:themeColor="background1"/>
              </w:rPr>
            </w:pPr>
            <w:r w:rsidRPr="003F1EBC">
              <w:rPr>
                <w:color w:val="FFFFFF" w:themeColor="background1"/>
              </w:rPr>
              <w:t>Instructions</w:t>
            </w:r>
          </w:p>
        </w:tc>
        <w:tc>
          <w:tcPr>
            <w:tcW w:w="7380" w:type="dxa"/>
            <w:vAlign w:val="center"/>
          </w:tcPr>
          <w:p w:rsidR="000A51DD" w:rsidRPr="003F1EBC" w:rsidP="008B40D6" w14:paraId="08213D1A" w14:textId="4FB61D8E">
            <w:pPr>
              <w:pStyle w:val="TableTextLeft"/>
            </w:pPr>
            <w:r w:rsidRPr="003F1EBC">
              <w:t xml:space="preserve">Begin by briefly summarizing the key findings in the Key findings box. </w:t>
            </w:r>
            <w:r w:rsidRPr="003F1EBC" w:rsidR="00376A7C">
              <w:t>This should consist of one bullet point per research question or a short paragraph.</w:t>
            </w:r>
          </w:p>
          <w:p w:rsidR="000A51DD" w:rsidRPr="003F1EBC" w:rsidP="008B40D6" w14:paraId="7E31CDE8" w14:textId="7C0EE9A4">
            <w:pPr>
              <w:pStyle w:val="TableTextLeft"/>
            </w:pPr>
            <w:r w:rsidRPr="003F1EBC">
              <w:t xml:space="preserve">Present </w:t>
            </w:r>
            <w:r w:rsidRPr="003F1EBC" w:rsidR="00CD4FEF">
              <w:t>the findings from the impact analyses</w:t>
            </w:r>
            <w:r w:rsidRPr="003F1EBC">
              <w:t xml:space="preserve"> in tables, then discuss the</w:t>
            </w:r>
            <w:r w:rsidRPr="003F1EBC" w:rsidR="00CD4FEF">
              <w:t>se</w:t>
            </w:r>
            <w:r w:rsidRPr="003F1EBC">
              <w:t xml:space="preserve"> findings in the text. Make sure each finding aligns with a given </w:t>
            </w:r>
            <w:r w:rsidRPr="003F1EBC" w:rsidR="00055AA5">
              <w:t xml:space="preserve">primary </w:t>
            </w:r>
            <w:r w:rsidRPr="003F1EBC">
              <w:t>research question. Briefly elaborate on the findings and patterns of findings in this section</w:t>
            </w:r>
            <w:r w:rsidRPr="003F1EBC" w:rsidR="00376A7C">
              <w:t>. Focus on factual description of findings</w:t>
            </w:r>
            <w:r w:rsidR="00E847E9">
              <w:t>,</w:t>
            </w:r>
            <w:r w:rsidRPr="003F1EBC" w:rsidR="00376A7C">
              <w:t xml:space="preserve"> and</w:t>
            </w:r>
            <w:r w:rsidRPr="003F1EBC">
              <w:t xml:space="preserve"> save the broader discussion for the conclusion</w:t>
            </w:r>
            <w:r w:rsidRPr="003F1EBC" w:rsidR="00376A7C">
              <w:t>.</w:t>
            </w:r>
            <w:r w:rsidRPr="003F1EBC">
              <w:t xml:space="preserve"> </w:t>
            </w:r>
            <w:r w:rsidRPr="003F1EBC" w:rsidR="00376A7C">
              <w:t>F</w:t>
            </w:r>
            <w:r w:rsidRPr="003F1EBC">
              <w:t xml:space="preserve">or example, </w:t>
            </w:r>
            <w:r w:rsidRPr="003F1EBC" w:rsidR="00055AA5">
              <w:t xml:space="preserve">in the conclusion section </w:t>
            </w:r>
            <w:r w:rsidR="00E847E9">
              <w:t xml:space="preserve">(not here) </w:t>
            </w:r>
            <w:r w:rsidRPr="003F1EBC" w:rsidR="00055AA5">
              <w:t xml:space="preserve">discuss </w:t>
            </w:r>
            <w:r w:rsidRPr="003F1EBC">
              <w:t xml:space="preserve">how strong adherence to the program model during implementation may partly explain positive findings of the </w:t>
            </w:r>
            <w:r w:rsidRPr="003F1EBC" w:rsidR="00F86DD8">
              <w:t>intervention</w:t>
            </w:r>
            <w:r w:rsidRPr="003F1EBC">
              <w:t xml:space="preserve">’s effectiveness. </w:t>
            </w:r>
          </w:p>
          <w:p w:rsidR="000A51DD" w:rsidRPr="003F1EBC" w:rsidP="008B40D6" w14:paraId="1D6C035B" w14:textId="5D315186">
            <w:pPr>
              <w:pStyle w:val="TableTextLeft"/>
            </w:pPr>
            <w:r w:rsidRPr="003F1EBC">
              <w:t xml:space="preserve">Please present the findings in a metric (for example, percentage point difference) that is easy for readers to interpret. For example, if </w:t>
            </w:r>
            <w:r w:rsidR="00E847E9">
              <w:t>you</w:t>
            </w:r>
            <w:r w:rsidRPr="003F1EBC">
              <w:t xml:space="preserve"> used logistic regression, do not present results as odds</w:t>
            </w:r>
            <w:r w:rsidR="00FB1E33">
              <w:t xml:space="preserve"> </w:t>
            </w:r>
            <w:r w:rsidRPr="003F1EBC">
              <w:t>ratios in the body of the report; rather, transform them into something that will make sense to a lay reader, such as predicted probability or an adjusted mean.</w:t>
            </w:r>
          </w:p>
          <w:p w:rsidR="00881523" w:rsidRPr="003F1EBC" w:rsidP="008B40D6" w14:paraId="4A5E7342" w14:textId="078FDFE5">
            <w:pPr>
              <w:pStyle w:val="TableTextLeft"/>
            </w:pPr>
            <w:r w:rsidRPr="003F1EBC">
              <w:t>If you conducted tests of equivalent effects, describe (1) how you de</w:t>
            </w:r>
            <w:r w:rsidRPr="003F1EBC" w:rsidR="00401003">
              <w:t xml:space="preserve">termined the </w:t>
            </w:r>
            <w:r w:rsidRPr="003F1EBC" w:rsidR="00401003">
              <w:rPr>
                <w:i/>
                <w:iCs/>
              </w:rPr>
              <w:t>smallest effect size of interest</w:t>
            </w:r>
            <w:r w:rsidRPr="003F1EBC" w:rsidR="00401003">
              <w:t xml:space="preserve"> and cite the studies you reviewed to make this determination, (2) how you specified the equivalence interval, (3) whether you conducted two one-sided significance tests or estimated the 90 percent confidence interval to test for equivalent effects, and (4) </w:t>
            </w:r>
            <w:r w:rsidRPr="003F1EBC" w:rsidR="00895F1B">
              <w:t>how you concluded whether equivalent effects were established based on the findings from your tests.</w:t>
            </w:r>
          </w:p>
        </w:tc>
      </w:tr>
      <w:tr w14:paraId="37D84772" w14:textId="77777777" w:rsidTr="00233B22">
        <w:tblPrEx>
          <w:tblW w:w="9360" w:type="dxa"/>
          <w:tblLook w:val="04A0"/>
        </w:tblPrEx>
        <w:tc>
          <w:tcPr>
            <w:tcW w:w="1980" w:type="dxa"/>
            <w:shd w:val="clear" w:color="auto" w:fill="595959" w:themeFill="text1" w:themeFillTint="A6"/>
            <w:vAlign w:val="center"/>
          </w:tcPr>
          <w:p w:rsidR="000A51DD" w:rsidRPr="003F1EBC" w:rsidP="009F18DE" w14:paraId="3F32D019" w14:textId="7CAEBC78">
            <w:pPr>
              <w:pStyle w:val="TableTextLeft"/>
              <w:rPr>
                <w:color w:val="FFFFFF" w:themeColor="background1"/>
              </w:rPr>
            </w:pPr>
            <w:r>
              <w:rPr>
                <w:color w:val="FFFFFF" w:themeColor="background1"/>
              </w:rPr>
              <w:t>D</w:t>
            </w:r>
            <w:r w:rsidRPr="003F1EBC">
              <w:rPr>
                <w:color w:val="FFFFFF" w:themeColor="background1"/>
              </w:rPr>
              <w:t>ocuments to reference</w:t>
            </w:r>
          </w:p>
        </w:tc>
        <w:tc>
          <w:tcPr>
            <w:tcW w:w="7380" w:type="dxa"/>
            <w:vAlign w:val="center"/>
          </w:tcPr>
          <w:p w:rsidR="000A51DD" w:rsidRPr="003F1EBC" w:rsidP="008B40D6" w14:paraId="3155ADCA" w14:textId="3C05DFC3">
            <w:pPr>
              <w:pStyle w:val="TableTextLeft"/>
            </w:pPr>
            <w:r w:rsidRPr="003F1EBC">
              <w:t xml:space="preserve">HMRE evaluations: </w:t>
            </w:r>
            <w:r w:rsidR="00FB1E33">
              <w:t>i</w:t>
            </w:r>
            <w:r w:rsidRPr="003F1EBC">
              <w:t xml:space="preserve">mpact </w:t>
            </w:r>
            <w:r w:rsidR="00FB1E33">
              <w:t>a</w:t>
            </w:r>
            <w:r w:rsidRPr="003F1EBC">
              <w:t xml:space="preserve">nalysis </w:t>
            </w:r>
            <w:r w:rsidR="00FB1E33">
              <w:t>p</w:t>
            </w:r>
            <w:r w:rsidRPr="003F1EBC">
              <w:t>lan (Section D.3</w:t>
            </w:r>
            <w:r w:rsidRPr="003F1EBC" w:rsidR="00E61A8E">
              <w:t xml:space="preserve"> and Appendix B</w:t>
            </w:r>
            <w:r w:rsidR="008548C4">
              <w:t xml:space="preserve"> of analysis plan instructions</w:t>
            </w:r>
            <w:r w:rsidRPr="003F1EBC">
              <w:t>)</w:t>
            </w:r>
          </w:p>
          <w:p w:rsidR="00DE3571" w:rsidRPr="003F1EBC" w:rsidP="008B40D6" w14:paraId="1B661FA2" w14:textId="44CEE2F4">
            <w:pPr>
              <w:pStyle w:val="TableTextLeft"/>
            </w:pPr>
            <w:r w:rsidRPr="003F1EBC">
              <w:t xml:space="preserve">RF evaluations: </w:t>
            </w:r>
            <w:r w:rsidRPr="003F1EBC" w:rsidR="009638FA">
              <w:t xml:space="preserve">Section 14 </w:t>
            </w:r>
            <w:r w:rsidR="002F1F26">
              <w:t>of the evaluation plan</w:t>
            </w:r>
          </w:p>
        </w:tc>
      </w:tr>
      <w:tr w14:paraId="16CA599E" w14:textId="77777777" w:rsidTr="00233B22">
        <w:tblPrEx>
          <w:tblW w:w="9360" w:type="dxa"/>
          <w:tblLook w:val="04A0"/>
        </w:tblPrEx>
        <w:tc>
          <w:tcPr>
            <w:tcW w:w="1980" w:type="dxa"/>
            <w:shd w:val="clear" w:color="auto" w:fill="595959" w:themeFill="text1" w:themeFillTint="A6"/>
            <w:vAlign w:val="center"/>
          </w:tcPr>
          <w:p w:rsidR="000A51DD" w:rsidRPr="003F1EBC" w:rsidP="009F18DE" w14:paraId="7F399FBA" w14:textId="77777777">
            <w:pPr>
              <w:pStyle w:val="TableTextLeft"/>
              <w:rPr>
                <w:color w:val="FFFFFF" w:themeColor="background1"/>
              </w:rPr>
            </w:pPr>
            <w:r w:rsidRPr="003F1EBC">
              <w:rPr>
                <w:color w:val="FFFFFF" w:themeColor="background1"/>
              </w:rPr>
              <w:t>Tables or figures</w:t>
            </w:r>
          </w:p>
        </w:tc>
        <w:tc>
          <w:tcPr>
            <w:tcW w:w="7380" w:type="dxa"/>
            <w:vAlign w:val="center"/>
          </w:tcPr>
          <w:p w:rsidR="000A51DD" w:rsidRPr="003F1EBC" w:rsidP="008B40D6" w14:paraId="60B18F11" w14:textId="16D3CB56">
            <w:pPr>
              <w:pStyle w:val="TableTextLeft"/>
            </w:pPr>
            <w:r w:rsidRPr="003F1EBC">
              <w:t>Tables V.1</w:t>
            </w:r>
            <w:r w:rsidRPr="003F1EBC" w:rsidR="00AA2DBE">
              <w:t>a (</w:t>
            </w:r>
            <w:r w:rsidRPr="003F1EBC" w:rsidR="00A619B2">
              <w:t xml:space="preserve">estimated effects of the intervention relative to a </w:t>
            </w:r>
            <w:r w:rsidRPr="003F1EBC" w:rsidR="00531CAC">
              <w:t>comparison</w:t>
            </w:r>
            <w:r w:rsidRPr="003F1EBC" w:rsidR="00A619B2">
              <w:t xml:space="preserve"> condition</w:t>
            </w:r>
            <w:r w:rsidRPr="003F1EBC" w:rsidR="00AA2DBE">
              <w:t>) and V.1b (</w:t>
            </w:r>
            <w:r w:rsidRPr="003F1EBC" w:rsidR="00A619B2">
              <w:t>equivalent effects between intervention and a comparison condition)</w:t>
            </w:r>
            <w:r w:rsidRPr="003F1EBC" w:rsidR="00DA7E4B">
              <w:t xml:space="preserve">, </w:t>
            </w:r>
            <w:r w:rsidRPr="003F1EBC">
              <w:t xml:space="preserve">which </w:t>
            </w:r>
            <w:r w:rsidR="00FB1E33">
              <w:t xml:space="preserve">you </w:t>
            </w:r>
            <w:r w:rsidRPr="003F1EBC">
              <w:t xml:space="preserve">can </w:t>
            </w:r>
            <w:r w:rsidR="00FB1E33">
              <w:t>find</w:t>
            </w:r>
            <w:r w:rsidRPr="003F1EBC">
              <w:t xml:space="preserve"> in the table shells document. </w:t>
            </w:r>
          </w:p>
        </w:tc>
      </w:tr>
    </w:tbl>
    <w:p w:rsidR="000A51DD" w:rsidRPr="003F1EBC" w:rsidP="000A51DD" w14:paraId="3B705DF1" w14:textId="0A3CA634">
      <w:pPr>
        <w:pStyle w:val="Paragraph"/>
        <w:rPr>
          <w:b/>
        </w:rPr>
      </w:pPr>
    </w:p>
    <w:tbl>
      <w:tblPr>
        <w:tblStyle w:val="TanCell"/>
        <w:tblpPr w:leftFromText="180" w:rightFromText="180" w:vertAnchor="text" w:horzAnchor="margin" w:tblpY="77"/>
        <w:tblOverlap w:val="never"/>
        <w:tblW w:w="5000" w:type="pct"/>
        <w:tblLook w:val="04A0"/>
      </w:tblPr>
      <w:tblGrid>
        <w:gridCol w:w="9360"/>
      </w:tblGrid>
      <w:tr w14:paraId="3322B5D6" w14:textId="77777777" w:rsidTr="003418A3">
        <w:tblPrEx>
          <w:tblW w:w="5000" w:type="pct"/>
          <w:tblLook w:val="04A0"/>
        </w:tblPrEx>
        <w:trPr>
          <w:trHeight w:val="468"/>
        </w:trPr>
        <w:tc>
          <w:tcPr>
            <w:tcW w:w="5000" w:type="pct"/>
            <w:shd w:val="clear" w:color="auto" w:fill="F2EDE1" w:themeFill="background2" w:themeFillTint="66"/>
          </w:tcPr>
          <w:p w:rsidR="003418A3" w:rsidRPr="00B00AA5" w:rsidP="00542B07" w14:paraId="42A4C8C0" w14:textId="562C62C1">
            <w:pPr>
              <w:pStyle w:val="SidebarTitle"/>
            </w:pPr>
            <w:r w:rsidRPr="00B00AA5">
              <w:t xml:space="preserve">Box 5. </w:t>
            </w:r>
            <w:r w:rsidRPr="00B00AA5">
              <w:t xml:space="preserve">Instructions for </w:t>
            </w:r>
            <w:r w:rsidRPr="00B00AA5" w:rsidR="001A2B1D">
              <w:t>co</w:t>
            </w:r>
            <w:r w:rsidRPr="00B00AA5">
              <w:t>mpleting Table V.1a</w:t>
            </w:r>
          </w:p>
          <w:p w:rsidR="003418A3" w:rsidRPr="00B00AA5" w:rsidP="00187A7A" w14:paraId="46B63515" w14:textId="1AA6FCF3">
            <w:pPr>
              <w:pStyle w:val="SidebarListBullet"/>
              <w:framePr w:hSpace="0" w:wrap="auto" w:vAnchor="margin" w:yAlign="inline"/>
              <w:suppressOverlap w:val="0"/>
            </w:pPr>
            <w:r w:rsidRPr="00B00AA5">
              <w:t xml:space="preserve">The purpose of this table is to summarize the intervention’s estimated effects </w:t>
            </w:r>
            <w:r w:rsidRPr="00B00AA5" w:rsidR="001A2B1D">
              <w:t xml:space="preserve">and compare them to </w:t>
            </w:r>
            <w:r w:rsidRPr="00B00AA5">
              <w:t xml:space="preserve">the effects </w:t>
            </w:r>
            <w:r w:rsidRPr="00B00AA5" w:rsidR="00FB1E33">
              <w:t>for those assigned to the</w:t>
            </w:r>
            <w:r w:rsidRPr="00B00AA5">
              <w:t xml:space="preserve"> </w:t>
            </w:r>
            <w:r w:rsidRPr="00B00AA5" w:rsidR="00531CAC">
              <w:t>comparison</w:t>
            </w:r>
            <w:r w:rsidRPr="00B00AA5">
              <w:t xml:space="preserve"> condition. </w:t>
            </w:r>
          </w:p>
          <w:p w:rsidR="003418A3" w:rsidRPr="00B00AA5" w:rsidP="00187A7A" w14:paraId="571F3D78" w14:textId="3E25DFDC">
            <w:pPr>
              <w:pStyle w:val="SidebarListBullet"/>
              <w:framePr w:hSpace="0" w:wrap="auto" w:vAnchor="margin" w:yAlign="inline"/>
              <w:suppressOverlap w:val="0"/>
            </w:pPr>
            <w:r w:rsidRPr="00B00AA5">
              <w:t xml:space="preserve">Edit and add rows as needed to represent all primary outcomes </w:t>
            </w:r>
            <w:r w:rsidRPr="00B00AA5" w:rsidR="00FB1E33">
              <w:t>you are going to report</w:t>
            </w:r>
            <w:r w:rsidRPr="00B00AA5">
              <w:t xml:space="preserve"> estimated effects</w:t>
            </w:r>
            <w:r w:rsidRPr="00B00AA5" w:rsidR="00FB1E33">
              <w:t xml:space="preserve"> for</w:t>
            </w:r>
            <w:r w:rsidRPr="00B00AA5">
              <w:t xml:space="preserve">. </w:t>
            </w:r>
          </w:p>
          <w:p w:rsidR="003418A3" w:rsidRPr="00B00AA5" w:rsidP="00187A7A" w14:paraId="64861270" w14:textId="5AFCA07F">
            <w:pPr>
              <w:pStyle w:val="SidebarListBullet"/>
              <w:framePr w:hSpace="0" w:wrap="auto" w:vAnchor="margin" w:yAlign="inline"/>
              <w:suppressOverlap w:val="0"/>
            </w:pPr>
            <w:r w:rsidRPr="00B00AA5">
              <w:t xml:space="preserve">In </w:t>
            </w:r>
            <w:r w:rsidRPr="00B00AA5" w:rsidR="001A2B1D">
              <w:t>C</w:t>
            </w:r>
            <w:r w:rsidRPr="00B00AA5">
              <w:t xml:space="preserve">olumns 2 and </w:t>
            </w:r>
            <w:r w:rsidRPr="00B00AA5" w:rsidR="008B4BF8">
              <w:t>4</w:t>
            </w:r>
            <w:r w:rsidRPr="00B00AA5">
              <w:t>, enter the model-based (adjusted) outcome mean</w:t>
            </w:r>
            <w:r w:rsidRPr="00B00AA5" w:rsidR="005E661D">
              <w:t>,</w:t>
            </w:r>
            <w:r w:rsidRPr="00B00AA5">
              <w:t xml:space="preserve"> and</w:t>
            </w:r>
            <w:r w:rsidRPr="00B00AA5" w:rsidR="008B4BF8">
              <w:t xml:space="preserve"> in </w:t>
            </w:r>
            <w:r w:rsidRPr="00B00AA5" w:rsidR="005E661D">
              <w:t>C</w:t>
            </w:r>
            <w:r w:rsidRPr="00B00AA5" w:rsidR="008B4BF8">
              <w:t>olumns 3 and 5</w:t>
            </w:r>
            <w:r w:rsidRPr="00B00AA5" w:rsidR="005E661D">
              <w:t xml:space="preserve"> enter</w:t>
            </w:r>
            <w:r w:rsidRPr="00B00AA5">
              <w:t xml:space="preserve"> the outcome</w:t>
            </w:r>
            <w:r w:rsidRPr="00B00AA5" w:rsidR="005E661D">
              <w:t>’s</w:t>
            </w:r>
            <w:r w:rsidRPr="00B00AA5">
              <w:t xml:space="preserve"> standard deviation </w:t>
            </w:r>
            <w:r w:rsidRPr="00B00AA5" w:rsidR="007C764A">
              <w:t>if the outcome is continuous</w:t>
            </w:r>
            <w:r w:rsidRPr="00B00AA5" w:rsidR="00FB1E33">
              <w:t>.</w:t>
            </w:r>
            <w:r w:rsidRPr="00B00AA5" w:rsidR="008B4BF8">
              <w:t xml:space="preserve"> (</w:t>
            </w:r>
            <w:r w:rsidRPr="00B00AA5" w:rsidR="00FB1E33">
              <w:t>I</w:t>
            </w:r>
            <w:r w:rsidRPr="00B00AA5" w:rsidR="008B4BF8">
              <w:t xml:space="preserve">f the outcome measure is binary, enter </w:t>
            </w:r>
            <w:r w:rsidRPr="00B00AA5" w:rsidR="001A2B1D">
              <w:t>n.a.</w:t>
            </w:r>
            <w:r w:rsidRPr="00B00AA5" w:rsidR="008B4BF8">
              <w:t xml:space="preserve"> for not applicable</w:t>
            </w:r>
            <w:r w:rsidRPr="00B00AA5" w:rsidR="00FB1E33">
              <w:t>.</w:t>
            </w:r>
            <w:r w:rsidRPr="00B00AA5" w:rsidR="008B4BF8">
              <w:t>)</w:t>
            </w:r>
            <w:r w:rsidRPr="00B00AA5">
              <w:t xml:space="preserve"> The model-based means should be adjusted for baseline covariates</w:t>
            </w:r>
            <w:r w:rsidRPr="00B00AA5" w:rsidR="003D0AD7">
              <w:t>,</w:t>
            </w:r>
            <w:r w:rsidRPr="00B00AA5" w:rsidR="007C764A">
              <w:t xml:space="preserve"> and the standard deviation can be unadjusted or adjusted for covariates</w:t>
            </w:r>
            <w:r w:rsidRPr="00B00AA5">
              <w:t xml:space="preserve">. If the outcome measure is binary, report the means as a percentage. </w:t>
            </w:r>
            <w:r w:rsidRPr="00B00AA5" w:rsidR="00D90AE5">
              <w:t xml:space="preserve">It is best practice to </w:t>
            </w:r>
            <w:r w:rsidRPr="00B00AA5" w:rsidR="00BA6140">
              <w:t xml:space="preserve">report means and standard deviations </w:t>
            </w:r>
            <w:r w:rsidRPr="00B00AA5" w:rsidR="00C403E3">
              <w:t>of the outcome so that users of your final report can calculate effect sizes based on their preferred method</w:t>
            </w:r>
            <w:r w:rsidRPr="00B00AA5" w:rsidR="003D0AD7">
              <w:t xml:space="preserve"> or </w:t>
            </w:r>
            <w:r w:rsidRPr="00B00AA5" w:rsidR="00C403E3">
              <w:t>formula.</w:t>
            </w:r>
            <w:r w:rsidRPr="00B00AA5">
              <w:t xml:space="preserve"> </w:t>
            </w:r>
          </w:p>
          <w:p w:rsidR="00C403E3" w:rsidRPr="00B00AA5" w:rsidP="00187A7A" w14:paraId="30376F34" w14:textId="04D1AF0D">
            <w:pPr>
              <w:pStyle w:val="SidebarListBullet"/>
              <w:framePr w:hSpace="0" w:wrap="auto" w:vAnchor="margin" w:yAlign="inline"/>
              <w:suppressOverlap w:val="0"/>
            </w:pPr>
            <w:r w:rsidRPr="00B00AA5">
              <w:t xml:space="preserve">In </w:t>
            </w:r>
            <w:r w:rsidRPr="00B00AA5" w:rsidR="001A2B1D">
              <w:t>Column 6</w:t>
            </w:r>
            <w:r w:rsidRPr="00B00AA5">
              <w:t>, enter the difference in means between groups</w:t>
            </w:r>
            <w:r w:rsidRPr="00B00AA5" w:rsidR="003D0AD7">
              <w:t>,</w:t>
            </w:r>
            <w:r w:rsidRPr="00B00AA5">
              <w:t xml:space="preserve"> and </w:t>
            </w:r>
            <w:r w:rsidRPr="00B00AA5" w:rsidR="006A5189">
              <w:t xml:space="preserve">in </w:t>
            </w:r>
            <w:r w:rsidRPr="00B00AA5" w:rsidR="001A2B1D">
              <w:t>Column 7</w:t>
            </w:r>
            <w:r w:rsidRPr="00B00AA5" w:rsidR="006A5189">
              <w:t xml:space="preserve"> enter </w:t>
            </w:r>
            <w:r w:rsidRPr="00B00AA5">
              <w:t xml:space="preserve">the </w:t>
            </w:r>
            <w:r w:rsidRPr="00B00AA5">
              <w:rPr>
                <w:i/>
              </w:rPr>
              <w:t>p</w:t>
            </w:r>
            <w:r w:rsidRPr="00B00AA5">
              <w:t>-value from a test of the statistical significance of this difference</w:t>
            </w:r>
            <w:r w:rsidRPr="00B00AA5" w:rsidR="008D61A5">
              <w:t>. Indicate whether the difference is statistically significant</w:t>
            </w:r>
            <w:r w:rsidRPr="00B00AA5">
              <w:t xml:space="preserve">. </w:t>
            </w:r>
          </w:p>
          <w:p w:rsidR="003418A3" w:rsidRPr="00B00AA5" w:rsidP="00187A7A" w14:paraId="067E3778" w14:textId="1E25D77A">
            <w:pPr>
              <w:pStyle w:val="SidebarListBullet"/>
              <w:framePr w:hSpace="0" w:wrap="auto" w:vAnchor="margin" w:yAlign="inline"/>
              <w:suppressOverlap w:val="0"/>
            </w:pPr>
            <w:r w:rsidRPr="00B00AA5">
              <w:t xml:space="preserve">In the last row of the table, </w:t>
            </w:r>
            <w:r w:rsidRPr="00B00AA5" w:rsidR="003D7D80">
              <w:t>report</w:t>
            </w:r>
            <w:r w:rsidRPr="00B00AA5">
              <w:t xml:space="preserve"> the sample size for the intervention (</w:t>
            </w:r>
            <w:r w:rsidRPr="00B00AA5" w:rsidR="001A2B1D">
              <w:t>Column 2</w:t>
            </w:r>
            <w:r w:rsidRPr="00B00AA5">
              <w:t>) and the comparison (</w:t>
            </w:r>
            <w:r w:rsidRPr="00B00AA5" w:rsidR="001A2B1D">
              <w:t>Column 4</w:t>
            </w:r>
            <w:r w:rsidRPr="00B00AA5">
              <w:t xml:space="preserve">) groups. These sample sizes should </w:t>
            </w:r>
            <w:r w:rsidRPr="00B00AA5" w:rsidR="00797EF8">
              <w:t>align</w:t>
            </w:r>
            <w:r w:rsidRPr="00B00AA5">
              <w:t xml:space="preserve"> with the analytic sample size</w:t>
            </w:r>
            <w:r w:rsidRPr="00B00AA5" w:rsidR="00797EF8">
              <w:t>(s) discussed in Section IV.A.</w:t>
            </w:r>
          </w:p>
        </w:tc>
      </w:tr>
    </w:tbl>
    <w:p w:rsidR="005A6752" w:rsidP="003418A3" w14:paraId="07FE6BB3" w14:textId="4A79EAB3">
      <w:pPr>
        <w:pStyle w:val="Paragraph"/>
        <w:spacing w:line="240" w:lineRule="auto"/>
        <w:rPr>
          <w:b/>
        </w:rPr>
      </w:pPr>
    </w:p>
    <w:p w:rsidR="003418A3" w:rsidRPr="003F1EBC" w:rsidP="005A6752" w14:paraId="2D66593B" w14:textId="6D46F011">
      <w:pPr>
        <w:spacing w:after="160" w:line="259" w:lineRule="auto"/>
        <w:rPr>
          <w:b/>
        </w:rPr>
      </w:pPr>
      <w:r>
        <w:rPr>
          <w:b/>
        </w:rPr>
        <w:br w:type="page"/>
      </w:r>
    </w:p>
    <w:tbl>
      <w:tblPr>
        <w:tblStyle w:val="TanCell"/>
        <w:tblpPr w:leftFromText="180" w:rightFromText="180" w:vertAnchor="text" w:horzAnchor="margin" w:tblpY="77"/>
        <w:tblOverlap w:val="never"/>
        <w:tblW w:w="5000" w:type="pct"/>
        <w:tblLook w:val="04A0"/>
      </w:tblPr>
      <w:tblGrid>
        <w:gridCol w:w="9360"/>
      </w:tblGrid>
      <w:tr w14:paraId="6C12CAD3" w14:textId="77777777" w:rsidTr="3D296F57">
        <w:tblPrEx>
          <w:tblW w:w="5000" w:type="pct"/>
          <w:tblLook w:val="04A0"/>
        </w:tblPrEx>
        <w:trPr>
          <w:trHeight w:val="468"/>
        </w:trPr>
        <w:tc>
          <w:tcPr>
            <w:tcW w:w="5000" w:type="pct"/>
            <w:shd w:val="clear" w:color="auto" w:fill="F2EDE1" w:themeFill="background2" w:themeFillTint="66"/>
          </w:tcPr>
          <w:p w:rsidR="003418A3" w:rsidRPr="00B00AA5" w:rsidP="00542B07" w14:paraId="0E4B7DCA" w14:textId="453894AE">
            <w:pPr>
              <w:pStyle w:val="SidebarTitle"/>
            </w:pPr>
            <w:r w:rsidRPr="00B00AA5">
              <w:t xml:space="preserve">Box 6. </w:t>
            </w:r>
            <w:r w:rsidRPr="00B00AA5">
              <w:t xml:space="preserve">Instructions for </w:t>
            </w:r>
            <w:r w:rsidRPr="00B00AA5" w:rsidR="00930D1C">
              <w:t>c</w:t>
            </w:r>
            <w:r w:rsidRPr="00B00AA5">
              <w:t>ompleting Table</w:t>
            </w:r>
            <w:r w:rsidRPr="00B00AA5" w:rsidR="009E63D4">
              <w:t>s</w:t>
            </w:r>
            <w:r w:rsidRPr="00B00AA5">
              <w:t xml:space="preserve"> V.1b</w:t>
            </w:r>
            <w:r w:rsidRPr="00B00AA5" w:rsidR="009E63D4">
              <w:t xml:space="preserve"> and V.1c</w:t>
            </w:r>
          </w:p>
          <w:p w:rsidR="003418A3" w:rsidRPr="00B00AA5" w:rsidP="00187A7A" w14:paraId="012561F0" w14:textId="0BFDF2C9">
            <w:pPr>
              <w:pStyle w:val="SidebarListBullet"/>
              <w:framePr w:hSpace="0" w:wrap="auto" w:vAnchor="margin" w:yAlign="inline"/>
              <w:suppressOverlap w:val="0"/>
            </w:pPr>
            <w:r w:rsidRPr="00B00AA5">
              <w:t xml:space="preserve">The purpose of </w:t>
            </w:r>
            <w:r w:rsidRPr="00B00AA5" w:rsidR="009E63D4">
              <w:t xml:space="preserve">these </w:t>
            </w:r>
            <w:r w:rsidRPr="00B00AA5">
              <w:t>table</w:t>
            </w:r>
            <w:r w:rsidRPr="00B00AA5" w:rsidR="0006667E">
              <w:t>s</w:t>
            </w:r>
            <w:r w:rsidRPr="00B00AA5">
              <w:t xml:space="preserve"> is to summarize the </w:t>
            </w:r>
            <w:r w:rsidRPr="00B00AA5" w:rsidR="007C764A">
              <w:t xml:space="preserve">findings </w:t>
            </w:r>
            <w:r w:rsidRPr="00B00AA5" w:rsidR="003D0AD7">
              <w:t>on</w:t>
            </w:r>
            <w:r w:rsidRPr="00B00AA5" w:rsidR="007C764A">
              <w:t xml:space="preserve"> whether the effects of the intervention are equivalent to the effects of a comparison condition</w:t>
            </w:r>
            <w:r w:rsidRPr="00B00AA5">
              <w:t xml:space="preserve">. </w:t>
            </w:r>
          </w:p>
          <w:p w:rsidR="009E63D4" w:rsidRPr="00B00AA5" w:rsidP="00187A7A" w14:paraId="7E0F1FBC" w14:textId="5E1CFB82">
            <w:pPr>
              <w:pStyle w:val="SidebarListBullet"/>
              <w:framePr w:hSpace="0" w:wrap="auto" w:vAnchor="margin" w:yAlign="inline"/>
              <w:suppressOverlap w:val="0"/>
            </w:pPr>
            <w:r w:rsidRPr="3D296F57">
              <w:t>Use Table V.1b if you tested for equivalent effects using the TOST procedure</w:t>
            </w:r>
            <w:r w:rsidRPr="3D296F57" w:rsidR="5A3F16B9">
              <w:t>.</w:t>
            </w:r>
            <w:r w:rsidRPr="3D296F57">
              <w:t xml:space="preserve"> </w:t>
            </w:r>
            <w:r w:rsidRPr="3D296F57" w:rsidR="5A3F16B9">
              <w:t>U</w:t>
            </w:r>
            <w:r w:rsidRPr="3D296F57">
              <w:t>se Table V.1c if you tested for equivalent effects with the 90 percent confidence interval of the difference in means.</w:t>
            </w:r>
            <w:r w:rsidRPr="3D296F57" w:rsidR="35FB0384">
              <w:t xml:space="preserve"> Use only one of these table shells, not both.</w:t>
            </w:r>
          </w:p>
          <w:p w:rsidR="003418A3" w:rsidRPr="00B00AA5" w:rsidP="00187A7A" w14:paraId="122AE678" w14:textId="5458CF28">
            <w:pPr>
              <w:pStyle w:val="SidebarListBullet"/>
              <w:framePr w:hSpace="0" w:wrap="auto" w:vAnchor="margin" w:yAlign="inline"/>
              <w:suppressOverlap w:val="0"/>
            </w:pPr>
            <w:r w:rsidRPr="00B00AA5">
              <w:t xml:space="preserve">Edit and add rows as needed to represent all primary outcomes </w:t>
            </w:r>
            <w:r w:rsidRPr="00B00AA5" w:rsidR="00226288">
              <w:t>that you are going to</w:t>
            </w:r>
            <w:r w:rsidRPr="00B00AA5">
              <w:t xml:space="preserve"> estimate effects </w:t>
            </w:r>
            <w:r w:rsidRPr="00B00AA5" w:rsidR="00226288">
              <w:t>for</w:t>
            </w:r>
            <w:r w:rsidRPr="00B00AA5">
              <w:t>.</w:t>
            </w:r>
            <w:r w:rsidRPr="00B00AA5" w:rsidR="00283D56">
              <w:t xml:space="preserve"> The italicized text in Table</w:t>
            </w:r>
            <w:r w:rsidRPr="00B00AA5" w:rsidR="009E63D4">
              <w:t>s</w:t>
            </w:r>
            <w:r w:rsidRPr="00B00AA5" w:rsidR="00283D56">
              <w:t xml:space="preserve"> V.1b </w:t>
            </w:r>
            <w:r w:rsidRPr="00B00AA5" w:rsidR="009E63D4">
              <w:t xml:space="preserve">and V.1c </w:t>
            </w:r>
            <w:r w:rsidRPr="00B00AA5" w:rsidR="00283D56">
              <w:t xml:space="preserve">in the table shells document </w:t>
            </w:r>
            <w:r w:rsidRPr="00B00AA5" w:rsidR="00226288">
              <w:t>gives</w:t>
            </w:r>
            <w:r w:rsidRPr="00B00AA5" w:rsidR="00283D56">
              <w:t xml:space="preserve"> an example </w:t>
            </w:r>
            <w:r w:rsidRPr="00B00AA5" w:rsidR="00226288">
              <w:t>of</w:t>
            </w:r>
            <w:r w:rsidRPr="00B00AA5" w:rsidR="00283D56">
              <w:t xml:space="preserve"> how to populate the table</w:t>
            </w:r>
            <w:r w:rsidRPr="00B00AA5" w:rsidR="009E63D4">
              <w:t>s</w:t>
            </w:r>
            <w:r w:rsidRPr="00B00AA5" w:rsidR="00283D56">
              <w:t xml:space="preserve">. </w:t>
            </w:r>
          </w:p>
          <w:p w:rsidR="00A14918" w:rsidRPr="00B00AA5" w:rsidP="00187A7A" w14:paraId="231588D3" w14:textId="2F6BECD1">
            <w:pPr>
              <w:pStyle w:val="SidebarListBullet"/>
              <w:framePr w:hSpace="0" w:wrap="auto" w:vAnchor="margin" w:yAlign="inline"/>
              <w:suppressOverlap w:val="0"/>
            </w:pPr>
            <w:r w:rsidRPr="00B00AA5">
              <w:t xml:space="preserve">In </w:t>
            </w:r>
            <w:r w:rsidRPr="00B00AA5" w:rsidR="00930D1C">
              <w:t>C</w:t>
            </w:r>
            <w:r w:rsidRPr="00B00AA5">
              <w:t>olumns 2 and 4</w:t>
            </w:r>
            <w:r w:rsidRPr="00B00AA5" w:rsidR="003D4D20">
              <w:t xml:space="preserve"> of either table shell</w:t>
            </w:r>
            <w:r w:rsidRPr="00B00AA5">
              <w:t>, enter the model-based (adjusted) outcome mean</w:t>
            </w:r>
            <w:r w:rsidRPr="00B00AA5" w:rsidR="00DA79F0">
              <w:t>,</w:t>
            </w:r>
            <w:r w:rsidRPr="00B00AA5">
              <w:t xml:space="preserve"> and in </w:t>
            </w:r>
            <w:r w:rsidRPr="00B00AA5" w:rsidR="00930D1C">
              <w:t>C</w:t>
            </w:r>
            <w:r w:rsidRPr="00B00AA5">
              <w:t>olumns 3 and 5</w:t>
            </w:r>
            <w:r w:rsidRPr="00B00AA5" w:rsidR="00DA79F0">
              <w:t>, enter</w:t>
            </w:r>
            <w:r w:rsidRPr="00B00AA5">
              <w:t xml:space="preserve"> the outcome</w:t>
            </w:r>
            <w:r w:rsidRPr="00B00AA5" w:rsidR="00DA79F0">
              <w:t>’s</w:t>
            </w:r>
            <w:r w:rsidRPr="00B00AA5">
              <w:t xml:space="preserve"> standard deviation if the outcome is continuous</w:t>
            </w:r>
            <w:r w:rsidRPr="00B00AA5" w:rsidR="00F57589">
              <w:t>.</w:t>
            </w:r>
            <w:r w:rsidRPr="00B00AA5">
              <w:t xml:space="preserve"> (</w:t>
            </w:r>
            <w:r w:rsidRPr="00B00AA5" w:rsidR="00F57589">
              <w:t>I</w:t>
            </w:r>
            <w:r w:rsidRPr="00B00AA5">
              <w:t xml:space="preserve">f the outcome measure is binary, enter </w:t>
            </w:r>
            <w:r w:rsidRPr="00B00AA5" w:rsidR="001A2B1D">
              <w:t>n.a.</w:t>
            </w:r>
            <w:r w:rsidRPr="00B00AA5">
              <w:t xml:space="preserve"> for not applicable</w:t>
            </w:r>
            <w:r w:rsidRPr="00B00AA5" w:rsidR="00F57589">
              <w:t>.</w:t>
            </w:r>
            <w:r w:rsidRPr="00B00AA5">
              <w:t xml:space="preserve">) </w:t>
            </w:r>
            <w:r w:rsidRPr="00B00AA5" w:rsidR="000A3DC8">
              <w:t xml:space="preserve">In the </w:t>
            </w:r>
            <w:r w:rsidRPr="00B00AA5" w:rsidR="00DA79F0">
              <w:t>N</w:t>
            </w:r>
            <w:r w:rsidRPr="00B00AA5" w:rsidR="000A3DC8">
              <w:t>otes section of the table, indicate whether the intervention and comparison means are unadjusted or covariate-adjusted based on the specification of the final impact model. If the means are covariate-adjusted, then these should be used for the equivalent effects tests you are reporting on in Table V.1b or V.1c.</w:t>
            </w:r>
            <w:r w:rsidRPr="00B00AA5">
              <w:t xml:space="preserve"> If the outcome measure is binary, report the means as a percentage.</w:t>
            </w:r>
          </w:p>
          <w:p w:rsidR="00A14918" w:rsidRPr="00B00AA5" w:rsidP="00187A7A" w14:paraId="55961E38" w14:textId="07C66F26">
            <w:pPr>
              <w:pStyle w:val="SidebarListBullet"/>
              <w:framePr w:hSpace="0" w:wrap="auto" w:vAnchor="margin" w:yAlign="inline"/>
              <w:suppressOverlap w:val="0"/>
            </w:pPr>
            <w:r w:rsidRPr="00B00AA5">
              <w:t xml:space="preserve">In </w:t>
            </w:r>
            <w:r w:rsidRPr="00B00AA5" w:rsidR="001A2B1D">
              <w:t>Column 6</w:t>
            </w:r>
            <w:r w:rsidRPr="00B00AA5" w:rsidR="003D4D20">
              <w:t xml:space="preserve"> of either table shell</w:t>
            </w:r>
            <w:r w:rsidRPr="00B00AA5">
              <w:t xml:space="preserve">, report the </w:t>
            </w:r>
            <w:r w:rsidRPr="00B00AA5">
              <w:rPr>
                <w:i/>
                <w:iCs/>
              </w:rPr>
              <w:t>smallest effect size of interest</w:t>
            </w:r>
            <w:r w:rsidRPr="00B00AA5">
              <w:t xml:space="preserve"> that you determined by reviewing studies similar to yours.</w:t>
            </w:r>
            <w:r w:rsidRPr="00B00AA5" w:rsidR="00D97AE1">
              <w:t xml:space="preserve"> This effect should be in standard deviation units</w:t>
            </w:r>
            <w:r w:rsidRPr="00B00AA5" w:rsidR="00BC7C47">
              <w:t>.</w:t>
            </w:r>
          </w:p>
          <w:p w:rsidR="00732D13" w:rsidRPr="00B00AA5" w:rsidP="00187A7A" w14:paraId="569DDFCA" w14:textId="13FB9C05">
            <w:pPr>
              <w:pStyle w:val="SidebarListBullet"/>
              <w:framePr w:hSpace="0" w:wrap="auto" w:vAnchor="margin" w:yAlign="inline"/>
              <w:suppressOverlap w:val="0"/>
            </w:pPr>
            <w:r w:rsidRPr="00B00AA5">
              <w:t xml:space="preserve">In </w:t>
            </w:r>
            <w:r w:rsidRPr="00B00AA5" w:rsidR="001A2B1D">
              <w:t>Column 7</w:t>
            </w:r>
            <w:r w:rsidRPr="00B00AA5">
              <w:t xml:space="preserve"> of either table, </w:t>
            </w:r>
            <w:r w:rsidRPr="00B00AA5" w:rsidR="00C6591E">
              <w:t>give</w:t>
            </w:r>
            <w:r w:rsidRPr="00B00AA5">
              <w:t xml:space="preserve"> the lower and upper bounds of the equivalence interval (the interval that defines whether a difference in means is large (or small) enough to be (not be) of practical importance). Indicate whether this interval is not expressed in the same units as the means of the outcome measure. For example, if the interval is expressed in standard deviation units, you could indicate it with a</w:t>
            </w:r>
            <w:r w:rsidRPr="00B00AA5" w:rsidR="00C6591E">
              <w:t>n</w:t>
            </w:r>
            <w:r w:rsidRPr="00B00AA5">
              <w:t xml:space="preserve"> “SD” (for “standard deviation”), such as (-0.10 SD, 0.10 SD). Indicate whether the differences are statistically significant at the 0.05 level.</w:t>
            </w:r>
          </w:p>
          <w:p w:rsidR="003D4D20" w:rsidRPr="00B00AA5" w:rsidP="00187A7A" w14:paraId="7DA98E84" w14:textId="6F6133B5">
            <w:pPr>
              <w:pStyle w:val="SidebarListBullet"/>
              <w:framePr w:hSpace="0" w:wrap="auto" w:vAnchor="margin" w:yAlign="inline"/>
              <w:suppressOverlap w:val="0"/>
            </w:pPr>
            <w:r w:rsidRPr="00B00AA5">
              <w:t>If you used the TOST procedure to test for equivalent effects:</w:t>
            </w:r>
          </w:p>
          <w:p w:rsidR="00A14918" w:rsidRPr="00B00AA5" w:rsidP="00187A7A" w14:paraId="2518F173" w14:textId="369D254A">
            <w:pPr>
              <w:pStyle w:val="SidebarBullet2"/>
              <w:framePr w:hSpace="0" w:wrap="auto" w:vAnchor="margin" w:yAlign="inline"/>
              <w:suppressOverlap w:val="0"/>
            </w:pPr>
            <w:r w:rsidRPr="00B00AA5">
              <w:t>I</w:t>
            </w:r>
            <w:r w:rsidRPr="00B00AA5" w:rsidR="009436A0">
              <w:t xml:space="preserve">n </w:t>
            </w:r>
            <w:r w:rsidRPr="00B00AA5" w:rsidR="001A2B1D">
              <w:t>Column 8</w:t>
            </w:r>
            <w:r w:rsidRPr="00B00AA5">
              <w:t xml:space="preserve"> of Table V.1b, </w:t>
            </w:r>
            <w:r w:rsidRPr="00B00AA5" w:rsidR="009436A0">
              <w:t xml:space="preserve">report the </w:t>
            </w:r>
            <w:r w:rsidRPr="00B00AA5" w:rsidR="009436A0">
              <w:rPr>
                <w:i/>
                <w:iCs/>
              </w:rPr>
              <w:t>p</w:t>
            </w:r>
            <w:r w:rsidRPr="00B00AA5" w:rsidR="009436A0">
              <w:t xml:space="preserve">-value of the test of whether the difference in means between the intervention and comparison conditions is lower </w:t>
            </w:r>
            <w:r w:rsidRPr="00B00AA5" w:rsidR="00045E12">
              <w:t xml:space="preserve">than </w:t>
            </w:r>
            <w:r w:rsidRPr="00B00AA5" w:rsidR="009436A0">
              <w:t xml:space="preserve">or equal to the lower bound of the equivalence interval. And in </w:t>
            </w:r>
            <w:r w:rsidRPr="00B00AA5" w:rsidR="001A2B1D">
              <w:t>Column 9</w:t>
            </w:r>
            <w:r w:rsidRPr="00B00AA5" w:rsidR="00D41D5E">
              <w:t xml:space="preserve"> of Table V.1b</w:t>
            </w:r>
            <w:r w:rsidRPr="00B00AA5" w:rsidR="00695D69">
              <w:t>,</w:t>
            </w:r>
            <w:r w:rsidRPr="00B00AA5" w:rsidR="009436A0">
              <w:t xml:space="preserve"> report the </w:t>
            </w:r>
            <w:r w:rsidRPr="00B00AA5" w:rsidR="009436A0">
              <w:rPr>
                <w:i/>
                <w:iCs/>
              </w:rPr>
              <w:t>p</w:t>
            </w:r>
            <w:r w:rsidRPr="00B00AA5" w:rsidR="009436A0">
              <w:t xml:space="preserve">-value of whether the test of the difference in means between the intervention and comparison conditions is higher </w:t>
            </w:r>
            <w:r w:rsidRPr="00B00AA5" w:rsidR="00695D69">
              <w:t xml:space="preserve">than </w:t>
            </w:r>
            <w:r w:rsidRPr="00B00AA5" w:rsidR="009436A0">
              <w:t>or equal to the upper bound of the equivalence interval.</w:t>
            </w:r>
            <w:r w:rsidRPr="00B00AA5" w:rsidR="00DA45E7">
              <w:t xml:space="preserve"> </w:t>
            </w:r>
          </w:p>
          <w:p w:rsidR="00D41D5E" w:rsidRPr="00B00AA5" w:rsidP="00187A7A" w14:paraId="3887E4C0" w14:textId="5A574584">
            <w:pPr>
              <w:pStyle w:val="SidebarBullet2"/>
              <w:framePr w:hSpace="0" w:wrap="auto" w:vAnchor="margin" w:yAlign="inline"/>
              <w:suppressOverlap w:val="0"/>
            </w:pPr>
            <w:r w:rsidRPr="00B00AA5">
              <w:t xml:space="preserve">In </w:t>
            </w:r>
            <w:r w:rsidRPr="00B00AA5" w:rsidR="001A2B1D">
              <w:t>Column 1</w:t>
            </w:r>
            <w:r w:rsidRPr="00B00AA5">
              <w:t xml:space="preserve">0 of </w:t>
            </w:r>
            <w:r w:rsidRPr="00B00AA5" w:rsidR="00BF0DAC">
              <w:t xml:space="preserve">Table V.1b, </w:t>
            </w:r>
            <w:r w:rsidRPr="00B00AA5" w:rsidR="00695D69">
              <w:t xml:space="preserve">enter </w:t>
            </w:r>
            <w:r w:rsidRPr="00B00AA5" w:rsidR="00BF0DAC">
              <w:t xml:space="preserve">a “Yes” or “No” </w:t>
            </w:r>
            <w:r w:rsidRPr="00B00AA5" w:rsidR="00695D69">
              <w:t xml:space="preserve">depending on </w:t>
            </w:r>
            <w:r w:rsidRPr="00B00AA5" w:rsidR="00BF0DAC">
              <w:t>whether the results from applying the TOST procedure support the conclusion that the effects are equivalent</w:t>
            </w:r>
            <w:r w:rsidRPr="00B00AA5" w:rsidR="00916FAA">
              <w:t>. I</w:t>
            </w:r>
            <w:r w:rsidRPr="00B00AA5" w:rsidR="00BF0DAC">
              <w:t xml:space="preserve">f the results of the two tests are statistically significant at the 0.05 level, you can conclude the effects are equivalent and </w:t>
            </w:r>
            <w:r w:rsidRPr="00B00AA5" w:rsidR="00695D69">
              <w:t>put</w:t>
            </w:r>
            <w:r w:rsidRPr="00B00AA5" w:rsidR="00BF0DAC">
              <w:t xml:space="preserve"> “Yes” in </w:t>
            </w:r>
            <w:r w:rsidRPr="00B00AA5" w:rsidR="001A2B1D">
              <w:t>Column 1</w:t>
            </w:r>
            <w:r w:rsidRPr="00B00AA5" w:rsidR="00BF0DAC">
              <w:t xml:space="preserve">0. If the results of one or the two tests are not statistically significant, you cannot conclude the effects are equivalent and should </w:t>
            </w:r>
            <w:r w:rsidRPr="00B00AA5" w:rsidR="00695D69">
              <w:t xml:space="preserve">enter </w:t>
            </w:r>
            <w:r w:rsidRPr="00B00AA5" w:rsidR="00BF0DAC">
              <w:t xml:space="preserve">“No” in </w:t>
            </w:r>
            <w:r w:rsidRPr="00B00AA5" w:rsidR="001A2B1D">
              <w:t>Column 1</w:t>
            </w:r>
            <w:r w:rsidRPr="00B00AA5" w:rsidR="00BF0DAC">
              <w:t>0</w:t>
            </w:r>
            <w:r w:rsidRPr="00B00AA5" w:rsidR="00916FAA">
              <w:t>.</w:t>
            </w:r>
          </w:p>
          <w:p w:rsidR="00732D13" w:rsidRPr="00B00AA5" w:rsidP="00187A7A" w14:paraId="289A2B30" w14:textId="5CF54BDD">
            <w:pPr>
              <w:pStyle w:val="SidebarListBullet"/>
              <w:framePr w:hSpace="0" w:wrap="auto" w:vAnchor="margin" w:yAlign="inline"/>
              <w:suppressOverlap w:val="0"/>
            </w:pPr>
            <w:r w:rsidRPr="00B00AA5">
              <w:t>If you computed the 90 percent confidence interval for the difference in means between the intervention and comparison conditions</w:t>
            </w:r>
            <w:r w:rsidRPr="00B00AA5">
              <w:t xml:space="preserve"> to test for equivalent effects:</w:t>
            </w:r>
          </w:p>
          <w:p w:rsidR="00A14918" w:rsidRPr="00B00AA5" w:rsidP="00187A7A" w14:paraId="4761BAFF" w14:textId="496C5099">
            <w:pPr>
              <w:pStyle w:val="SidebarBullet2"/>
              <w:framePr w:hSpace="0" w:wrap="auto" w:vAnchor="margin" w:yAlign="inline"/>
              <w:suppressOverlap w:val="0"/>
            </w:pPr>
            <w:r w:rsidRPr="00B00AA5">
              <w:t xml:space="preserve">In </w:t>
            </w:r>
            <w:r w:rsidRPr="00B00AA5" w:rsidR="001A2B1D">
              <w:t>Column 8</w:t>
            </w:r>
            <w:r w:rsidRPr="00B00AA5">
              <w:t xml:space="preserve"> of Table V.1c</w:t>
            </w:r>
            <w:r w:rsidRPr="00B00AA5" w:rsidR="00695D69">
              <w:t>,</w:t>
            </w:r>
            <w:r w:rsidRPr="00B00AA5" w:rsidR="00DA45E7">
              <w:t xml:space="preserve"> enter the</w:t>
            </w:r>
            <w:r w:rsidRPr="00B00AA5">
              <w:t xml:space="preserve"> 90 percent confidence</w:t>
            </w:r>
            <w:r w:rsidRPr="00B00AA5" w:rsidR="00DA45E7">
              <w:t xml:space="preserve"> interval. </w:t>
            </w:r>
            <w:r w:rsidRPr="00B00AA5" w:rsidR="00695D69">
              <w:t xml:space="preserve">If </w:t>
            </w:r>
            <w:r w:rsidRPr="00B00AA5" w:rsidR="00DA45E7">
              <w:t>this interval is not expressed in the same units as the means of the outcome measure</w:t>
            </w:r>
            <w:r w:rsidRPr="00B00AA5" w:rsidR="00695D69">
              <w:t>, say so on the table</w:t>
            </w:r>
            <w:r w:rsidRPr="00B00AA5" w:rsidR="00DA45E7">
              <w:t>.</w:t>
            </w:r>
          </w:p>
          <w:p w:rsidR="0044486D" w:rsidRPr="00B00AA5" w:rsidP="00187A7A" w14:paraId="7B315D30" w14:textId="7722BFBC">
            <w:pPr>
              <w:pStyle w:val="SidebarBullet2"/>
              <w:framePr w:hSpace="0" w:wrap="auto" w:vAnchor="margin" w:yAlign="inline"/>
              <w:suppressOverlap w:val="0"/>
            </w:pPr>
            <w:r w:rsidRPr="00B00AA5">
              <w:t xml:space="preserve">In </w:t>
            </w:r>
            <w:r w:rsidRPr="00B00AA5" w:rsidR="001A2B1D">
              <w:t>Column 9</w:t>
            </w:r>
            <w:r w:rsidRPr="00B00AA5">
              <w:t xml:space="preserve"> of Table V.1c, </w:t>
            </w:r>
            <w:r w:rsidRPr="00B00AA5" w:rsidR="00695D69">
              <w:t>enter</w:t>
            </w:r>
            <w:r w:rsidRPr="00B00AA5">
              <w:t xml:space="preserve"> a “Yes” or “No” </w:t>
            </w:r>
            <w:r w:rsidRPr="00B00AA5" w:rsidR="00695D69">
              <w:t xml:space="preserve">depending on </w:t>
            </w:r>
            <w:r w:rsidRPr="00B00AA5">
              <w:t xml:space="preserve">whether the results from applying the TOST procedure support the conclusion that the effects are equivalent. If the results of the two tests are statistically significant at the 0.05 level, you can conclude the effects are equivalent and </w:t>
            </w:r>
            <w:r w:rsidRPr="00B00AA5" w:rsidR="00695D69">
              <w:t>put</w:t>
            </w:r>
            <w:r w:rsidRPr="00B00AA5">
              <w:t xml:space="preserve"> “Yes” in </w:t>
            </w:r>
            <w:r w:rsidRPr="00B00AA5" w:rsidR="001A2B1D">
              <w:t>Column 9</w:t>
            </w:r>
            <w:r w:rsidRPr="00B00AA5">
              <w:t xml:space="preserve">. If the results of one or the two tests are not statistically significant, you cannot conclude the effects are equivalent and should </w:t>
            </w:r>
            <w:r w:rsidRPr="00B00AA5" w:rsidR="00695D69">
              <w:t>put</w:t>
            </w:r>
            <w:r w:rsidRPr="00B00AA5">
              <w:t xml:space="preserve"> “No” in </w:t>
            </w:r>
            <w:r w:rsidRPr="00B00AA5" w:rsidR="001A2B1D">
              <w:t>Column 9</w:t>
            </w:r>
            <w:r w:rsidRPr="00B00AA5">
              <w:t>.</w:t>
            </w:r>
          </w:p>
          <w:p w:rsidR="003418A3" w:rsidRPr="00B00AA5" w:rsidP="00187A7A" w14:paraId="0BFC609B" w14:textId="2CC82C61">
            <w:pPr>
              <w:pStyle w:val="SidebarListBullet"/>
              <w:framePr w:hSpace="0" w:wrap="auto" w:vAnchor="margin" w:yAlign="inline"/>
              <w:suppressOverlap w:val="0"/>
            </w:pPr>
            <w:r w:rsidRPr="00B00AA5">
              <w:t xml:space="preserve">In the </w:t>
            </w:r>
            <w:r w:rsidRPr="00B00AA5" w:rsidR="00161BBD">
              <w:t>lower section of either</w:t>
            </w:r>
            <w:r w:rsidRPr="00B00AA5">
              <w:t xml:space="preserve"> table, report the </w:t>
            </w:r>
            <w:r w:rsidRPr="00B00AA5" w:rsidR="00691AE3">
              <w:t xml:space="preserve">analytic </w:t>
            </w:r>
            <w:r w:rsidRPr="00B00AA5">
              <w:t>sample size</w:t>
            </w:r>
            <w:r w:rsidRPr="00B00AA5" w:rsidR="00691AE3">
              <w:t>s,</w:t>
            </w:r>
            <w:r w:rsidRPr="00B00AA5">
              <w:t xml:space="preserve"> </w:t>
            </w:r>
            <w:r w:rsidRPr="00B00AA5" w:rsidR="00691AE3">
              <w:t>by</w:t>
            </w:r>
            <w:r w:rsidRPr="00B00AA5">
              <w:t xml:space="preserve"> intervention (</w:t>
            </w:r>
            <w:r w:rsidRPr="00B00AA5" w:rsidR="001A2B1D">
              <w:t>Column 2</w:t>
            </w:r>
            <w:r w:rsidRPr="00B00AA5">
              <w:t>) and comparison (</w:t>
            </w:r>
            <w:r w:rsidRPr="00B00AA5" w:rsidR="001A2B1D">
              <w:t>Column 4</w:t>
            </w:r>
            <w:r w:rsidRPr="00B00AA5">
              <w:t>) groups</w:t>
            </w:r>
            <w:r w:rsidRPr="00B00AA5" w:rsidR="00691AE3">
              <w:t>, for the analysis of each of the outcome measures in the primary questions</w:t>
            </w:r>
            <w:r w:rsidRPr="00B00AA5">
              <w:t>. These sample sizes should align with the analytic sample size(s) discussed in Section IV.A</w:t>
            </w:r>
            <w:r w:rsidRPr="00B00AA5" w:rsidR="002E0596">
              <w:t>.</w:t>
            </w:r>
            <w:r w:rsidRPr="00B00AA5">
              <w:t xml:space="preserve"> </w:t>
            </w:r>
          </w:p>
        </w:tc>
      </w:tr>
    </w:tbl>
    <w:p w:rsidR="003418A3" w:rsidRPr="003F1EBC" w:rsidP="000A51DD" w14:paraId="6A359817" w14:textId="77777777">
      <w:pPr>
        <w:pStyle w:val="Paragraph"/>
        <w:rPr>
          <w:b/>
        </w:rPr>
      </w:pPr>
    </w:p>
    <w:p w:rsidR="001F009E" w:rsidRPr="003F1EBC" w:rsidP="00DB0240" w14:paraId="05CE4A71" w14:textId="3FC49262">
      <w:pPr>
        <w:pStyle w:val="H3"/>
      </w:pPr>
      <w:bookmarkStart w:id="33" w:name="_Toc176518869"/>
      <w:r>
        <w:t>B.</w:t>
      </w:r>
      <w:r w:rsidR="00DB0240">
        <w:tab/>
      </w:r>
      <w:r w:rsidR="00E46420">
        <w:t>Results of the implementation evaluation</w:t>
      </w:r>
      <w:bookmarkEnd w:id="33"/>
    </w:p>
    <w:tbl>
      <w:tblPr>
        <w:tblStyle w:val="PlainTable2"/>
        <w:tblW w:w="9360" w:type="dxa"/>
        <w:tblLook w:val="04A0"/>
      </w:tblPr>
      <w:tblGrid>
        <w:gridCol w:w="1980"/>
        <w:gridCol w:w="7380"/>
      </w:tblGrid>
      <w:tr w14:paraId="33A1660E" w14:textId="77777777" w:rsidTr="00233B22">
        <w:tblPrEx>
          <w:tblW w:w="9360" w:type="dxa"/>
          <w:tblLook w:val="04A0"/>
        </w:tblPrEx>
        <w:tc>
          <w:tcPr>
            <w:tcW w:w="1980" w:type="dxa"/>
            <w:shd w:val="clear" w:color="auto" w:fill="595959" w:themeFill="text1" w:themeFillTint="A6"/>
            <w:vAlign w:val="center"/>
          </w:tcPr>
          <w:p w:rsidR="001F009E" w:rsidRPr="003F1EBC" w:rsidP="009F18DE" w14:paraId="1C51D367" w14:textId="77777777">
            <w:pPr>
              <w:pStyle w:val="TableTextLeft"/>
              <w:rPr>
                <w:color w:val="FFFFFF" w:themeColor="background1"/>
              </w:rPr>
            </w:pPr>
            <w:r w:rsidRPr="003F1EBC">
              <w:rPr>
                <w:color w:val="FFFFFF" w:themeColor="background1"/>
              </w:rPr>
              <w:t>Purpose</w:t>
            </w:r>
          </w:p>
        </w:tc>
        <w:tc>
          <w:tcPr>
            <w:tcW w:w="7380" w:type="dxa"/>
            <w:vAlign w:val="center"/>
          </w:tcPr>
          <w:p w:rsidR="001F009E" w:rsidRPr="003F1EBC" w:rsidP="008B40D6" w14:paraId="0A27CAF2" w14:textId="7CFEA7B7">
            <w:pPr>
              <w:pStyle w:val="TableTextLeft"/>
              <w:rPr>
                <w:b w:val="0"/>
                <w:bCs w:val="0"/>
              </w:rPr>
            </w:pPr>
            <w:r w:rsidRPr="003F1EBC">
              <w:rPr>
                <w:b w:val="0"/>
                <w:bCs w:val="0"/>
              </w:rPr>
              <w:t xml:space="preserve">Describe the </w:t>
            </w:r>
            <w:r w:rsidRPr="003F1EBC" w:rsidR="00F86DD8">
              <w:rPr>
                <w:b w:val="0"/>
                <w:bCs w:val="0"/>
              </w:rPr>
              <w:t>intervention</w:t>
            </w:r>
            <w:r w:rsidRPr="003F1EBC">
              <w:rPr>
                <w:b w:val="0"/>
                <w:bCs w:val="0"/>
              </w:rPr>
              <w:t xml:space="preserve"> as actually implemented (actual services received) and provide context for the impact findings. </w:t>
            </w:r>
          </w:p>
        </w:tc>
      </w:tr>
      <w:tr w14:paraId="18DE31B8" w14:textId="77777777" w:rsidTr="00233B22">
        <w:tblPrEx>
          <w:tblW w:w="9360" w:type="dxa"/>
          <w:tblLook w:val="04A0"/>
        </w:tblPrEx>
        <w:tc>
          <w:tcPr>
            <w:tcW w:w="1980" w:type="dxa"/>
            <w:shd w:val="clear" w:color="auto" w:fill="595959" w:themeFill="text1" w:themeFillTint="A6"/>
            <w:vAlign w:val="center"/>
          </w:tcPr>
          <w:p w:rsidR="001F009E" w:rsidRPr="003F1EBC" w:rsidP="009F18DE" w14:paraId="51D4ED25" w14:textId="77777777">
            <w:pPr>
              <w:pStyle w:val="TableTextLeft"/>
              <w:rPr>
                <w:color w:val="FFFFFF" w:themeColor="background1"/>
              </w:rPr>
            </w:pPr>
            <w:r w:rsidRPr="003F1EBC">
              <w:rPr>
                <w:color w:val="FFFFFF" w:themeColor="background1"/>
              </w:rPr>
              <w:t>Instructions</w:t>
            </w:r>
          </w:p>
        </w:tc>
        <w:tc>
          <w:tcPr>
            <w:tcW w:w="7380" w:type="dxa"/>
            <w:vAlign w:val="center"/>
          </w:tcPr>
          <w:p w:rsidR="001F009E" w:rsidRPr="003F1EBC" w:rsidP="008B40D6" w14:paraId="01150AEF" w14:textId="6E57C5FF">
            <w:pPr>
              <w:pStyle w:val="TableTextLeft"/>
            </w:pPr>
            <w:r w:rsidRPr="003F1EBC">
              <w:t xml:space="preserve">Begin the section by briefly summarizing the key findings in the Key findings box.  </w:t>
            </w:r>
          </w:p>
          <w:p w:rsidR="001F009E" w:rsidRPr="003F1EBC" w:rsidP="008B40D6" w14:paraId="1F513045" w14:textId="5CDA3840">
            <w:pPr>
              <w:pStyle w:val="TableTextLeft"/>
            </w:pPr>
            <w:r w:rsidRPr="003F1EBC">
              <w:t xml:space="preserve">The findings should be written concisely and grounded in numeric </w:t>
            </w:r>
            <w:r w:rsidR="00695D69">
              <w:t xml:space="preserve">evidence </w:t>
            </w:r>
            <w:r w:rsidRPr="003F1EBC">
              <w:t xml:space="preserve">(for example, </w:t>
            </w:r>
            <w:r w:rsidRPr="003F1EBC" w:rsidR="007773F8">
              <w:t>“</w:t>
            </w:r>
            <w:r w:rsidRPr="003F1EBC">
              <w:rPr>
                <w:i/>
                <w:iCs/>
              </w:rPr>
              <w:t xml:space="preserve">The </w:t>
            </w:r>
            <w:r w:rsidRPr="003F1EBC" w:rsidR="00F86DD8">
              <w:rPr>
                <w:i/>
                <w:iCs/>
              </w:rPr>
              <w:t>intervention</w:t>
            </w:r>
            <w:r w:rsidRPr="003F1EBC">
              <w:rPr>
                <w:i/>
                <w:iCs/>
              </w:rPr>
              <w:t xml:space="preserve"> was implemented with fidelity and achieved its </w:t>
            </w:r>
            <w:r w:rsidR="00DB0372">
              <w:rPr>
                <w:i/>
                <w:iCs/>
              </w:rPr>
              <w:t xml:space="preserve">attendance </w:t>
            </w:r>
            <w:r w:rsidRPr="003F1EBC">
              <w:rPr>
                <w:i/>
                <w:iCs/>
              </w:rPr>
              <w:t xml:space="preserve">goals. Ninety-five percent of all </w:t>
            </w:r>
            <w:r w:rsidRPr="003F1EBC" w:rsidR="00F86DD8">
              <w:rPr>
                <w:i/>
                <w:iCs/>
              </w:rPr>
              <w:t>intervention</w:t>
            </w:r>
            <w:r w:rsidRPr="003F1EBC">
              <w:rPr>
                <w:i/>
                <w:iCs/>
              </w:rPr>
              <w:t xml:space="preserve"> sessions were delivered, and 82 percent of the sample attended at least 75 percent of </w:t>
            </w:r>
            <w:r w:rsidRPr="003F1EBC" w:rsidR="00F86DD8">
              <w:rPr>
                <w:i/>
                <w:iCs/>
              </w:rPr>
              <w:t>intervention</w:t>
            </w:r>
            <w:r w:rsidRPr="003F1EBC">
              <w:rPr>
                <w:i/>
                <w:iCs/>
              </w:rPr>
              <w:t xml:space="preserve"> sessions</w:t>
            </w:r>
            <w:r w:rsidRPr="003F1EBC" w:rsidR="007773F8">
              <w:t>”</w:t>
            </w:r>
            <w:r w:rsidRPr="003F1EBC">
              <w:t>).</w:t>
            </w:r>
          </w:p>
          <w:p w:rsidR="001F009E" w:rsidRPr="003F1EBC" w:rsidP="008B40D6" w14:paraId="08B57873" w14:textId="2CF47800">
            <w:pPr>
              <w:pStyle w:val="TableTextLeft"/>
            </w:pPr>
            <w:r w:rsidRPr="003F1EBC">
              <w:t xml:space="preserve">This section should describe what the participants </w:t>
            </w:r>
            <w:r w:rsidRPr="003F1EBC">
              <w:rPr>
                <w:b/>
                <w:bCs/>
              </w:rPr>
              <w:t>in the intervention and</w:t>
            </w:r>
            <w:r w:rsidRPr="003F1EBC" w:rsidR="007773F8">
              <w:rPr>
                <w:b/>
                <w:bCs/>
              </w:rPr>
              <w:t xml:space="preserve"> the</w:t>
            </w:r>
            <w:r w:rsidRPr="003F1EBC">
              <w:rPr>
                <w:b/>
                <w:bCs/>
              </w:rPr>
              <w:t xml:space="preserve"> </w:t>
            </w:r>
            <w:r w:rsidRPr="003F1EBC" w:rsidR="00531CAC">
              <w:rPr>
                <w:b/>
                <w:bCs/>
              </w:rPr>
              <w:t>comparison</w:t>
            </w:r>
            <w:r w:rsidRPr="003F1EBC">
              <w:rPr>
                <w:b/>
                <w:bCs/>
              </w:rPr>
              <w:t xml:space="preserve"> groups</w:t>
            </w:r>
            <w:r w:rsidR="00DB0372">
              <w:rPr>
                <w:b/>
                <w:bCs/>
              </w:rPr>
              <w:t xml:space="preserve"> actually received</w:t>
            </w:r>
            <w:r w:rsidRPr="003F1EBC">
              <w:rPr>
                <w:b/>
                <w:bCs/>
              </w:rPr>
              <w:t>.</w:t>
            </w:r>
            <w:r w:rsidRPr="003F1EBC">
              <w:t xml:space="preserve"> </w:t>
            </w:r>
            <w:r w:rsidRPr="003F1EBC" w:rsidR="00E67323">
              <w:t xml:space="preserve">Also discuss whether the comparison group received any services that </w:t>
            </w:r>
            <w:r w:rsidR="00DB0372">
              <w:t>we</w:t>
            </w:r>
            <w:r w:rsidRPr="003F1EBC" w:rsidR="00E67323">
              <w:t>re similar to the services offered to the intervention group</w:t>
            </w:r>
            <w:r w:rsidRPr="003F1EBC" w:rsidR="00CB172C">
              <w:t>.</w:t>
            </w:r>
          </w:p>
          <w:p w:rsidR="001F009E" w:rsidRPr="003F1EBC" w:rsidP="008B40D6" w14:paraId="34DA874B" w14:textId="77777777">
            <w:pPr>
              <w:pStyle w:val="TableTextLeft"/>
            </w:pPr>
            <w:r w:rsidRPr="003F1EBC">
              <w:rPr>
                <w:b/>
                <w:bCs/>
              </w:rPr>
              <w:t>Important</w:t>
            </w:r>
            <w:r w:rsidRPr="003F1EBC">
              <w:t xml:space="preserve">: Discuss the key limitations of the implementation data. </w:t>
            </w:r>
          </w:p>
          <w:p w:rsidR="001F009E" w:rsidRPr="003F1EBC" w:rsidP="008B40D6" w14:paraId="50B3B2C6" w14:textId="39AC73DD">
            <w:pPr>
              <w:pStyle w:val="TableTextLeft"/>
            </w:pPr>
            <w:r w:rsidRPr="003F1EBC">
              <w:t xml:space="preserve">We encourage the use of subheadings in this section to discuss the findings related to fidelity, dosage, quality, engagement, context, and experiences of the intervention and comparison groups, to the extent they are available for your evaluation. Use this section to tell the story of the implementation that provides both context for the impacts and the key lessons learned from implementation. </w:t>
            </w:r>
          </w:p>
        </w:tc>
      </w:tr>
      <w:tr w14:paraId="58F537B8" w14:textId="77777777" w:rsidTr="00233B22">
        <w:tblPrEx>
          <w:tblW w:w="9360" w:type="dxa"/>
          <w:tblLook w:val="04A0"/>
        </w:tblPrEx>
        <w:tc>
          <w:tcPr>
            <w:tcW w:w="1980" w:type="dxa"/>
            <w:shd w:val="clear" w:color="auto" w:fill="595959" w:themeFill="text1" w:themeFillTint="A6"/>
            <w:vAlign w:val="center"/>
          </w:tcPr>
          <w:p w:rsidR="001F009E" w:rsidRPr="003F1EBC" w:rsidP="009F18DE" w14:paraId="1F2626E1" w14:textId="6DEAEDE5">
            <w:pPr>
              <w:pStyle w:val="TableTextLeft"/>
              <w:rPr>
                <w:color w:val="FFFFFF" w:themeColor="background1"/>
              </w:rPr>
            </w:pPr>
            <w:r>
              <w:rPr>
                <w:color w:val="FFFFFF" w:themeColor="background1"/>
              </w:rPr>
              <w:t>D</w:t>
            </w:r>
            <w:r w:rsidRPr="003F1EBC">
              <w:rPr>
                <w:color w:val="FFFFFF" w:themeColor="background1"/>
              </w:rPr>
              <w:t>ocuments to reference</w:t>
            </w:r>
          </w:p>
        </w:tc>
        <w:tc>
          <w:tcPr>
            <w:tcW w:w="7380" w:type="dxa"/>
            <w:vAlign w:val="center"/>
          </w:tcPr>
          <w:p w:rsidR="001F009E" w:rsidRPr="003F1EBC" w:rsidP="008B40D6" w14:paraId="20C3E323" w14:textId="5F483E62">
            <w:pPr>
              <w:pStyle w:val="TableTextLeft"/>
            </w:pPr>
            <w:r w:rsidRPr="003F1EBC">
              <w:t xml:space="preserve">HMRE evaluations: </w:t>
            </w:r>
            <w:r w:rsidR="002F1F26">
              <w:t>None</w:t>
            </w:r>
          </w:p>
          <w:p w:rsidR="00DE3571" w:rsidRPr="003F1EBC" w:rsidP="008B40D6" w14:paraId="15AE40B6" w14:textId="759C498F">
            <w:pPr>
              <w:pStyle w:val="TableTextLeft"/>
            </w:pPr>
            <w:r w:rsidRPr="003F1EBC">
              <w:t>RF evaluations</w:t>
            </w:r>
            <w:r w:rsidRPr="003F1EBC" w:rsidR="00003FD8">
              <w:t xml:space="preserve">: </w:t>
            </w:r>
            <w:r w:rsidR="002F1F26">
              <w:t>None</w:t>
            </w:r>
          </w:p>
        </w:tc>
      </w:tr>
      <w:tr w14:paraId="6DCA467F" w14:textId="77777777" w:rsidTr="00233B22">
        <w:tblPrEx>
          <w:tblW w:w="9360" w:type="dxa"/>
          <w:tblLook w:val="04A0"/>
        </w:tblPrEx>
        <w:tc>
          <w:tcPr>
            <w:tcW w:w="1980" w:type="dxa"/>
            <w:shd w:val="clear" w:color="auto" w:fill="595959" w:themeFill="text1" w:themeFillTint="A6"/>
            <w:vAlign w:val="center"/>
          </w:tcPr>
          <w:p w:rsidR="001F009E" w:rsidRPr="003F1EBC" w:rsidP="009F18DE" w14:paraId="5267711F" w14:textId="77777777">
            <w:pPr>
              <w:pStyle w:val="TableTextLeft"/>
              <w:rPr>
                <w:color w:val="FFFFFF" w:themeColor="background1"/>
              </w:rPr>
            </w:pPr>
            <w:r w:rsidRPr="003F1EBC">
              <w:rPr>
                <w:color w:val="FFFFFF" w:themeColor="background1"/>
              </w:rPr>
              <w:t>Tables or figures</w:t>
            </w:r>
          </w:p>
        </w:tc>
        <w:tc>
          <w:tcPr>
            <w:tcW w:w="7380" w:type="dxa"/>
            <w:vAlign w:val="center"/>
          </w:tcPr>
          <w:p w:rsidR="001F009E" w:rsidRPr="003F1EBC" w:rsidP="008B40D6" w14:paraId="656BA5F3" w14:textId="47EAB72D">
            <w:pPr>
              <w:pStyle w:val="TableTextLeft"/>
            </w:pPr>
            <w:r w:rsidRPr="003F1EBC">
              <w:t xml:space="preserve">A table may be helpful if </w:t>
            </w:r>
            <w:r w:rsidR="00DB0372">
              <w:t xml:space="preserve">you are describing or quantifying </w:t>
            </w:r>
            <w:r w:rsidRPr="003F1EBC">
              <w:t xml:space="preserve">many data elements </w:t>
            </w:r>
            <w:r w:rsidR="00DB0372">
              <w:t>about the implementation</w:t>
            </w:r>
            <w:r w:rsidRPr="003F1EBC">
              <w:t>.</w:t>
            </w:r>
          </w:p>
        </w:tc>
      </w:tr>
    </w:tbl>
    <w:p w:rsidR="00B00AA5" w:rsidP="00B00AA5" w14:paraId="3D8BB513" w14:textId="5574C059">
      <w:pPr>
        <w:pStyle w:val="Paragraph"/>
      </w:pPr>
    </w:p>
    <w:p w:rsidR="00A901DF" w:rsidRPr="003F1EBC" w:rsidP="00DB0240" w14:paraId="51888165" w14:textId="1DBB9E09">
      <w:pPr>
        <w:pStyle w:val="H3"/>
      </w:pPr>
      <w:bookmarkStart w:id="34" w:name="_Toc176518870"/>
      <w:r>
        <w:t>C.</w:t>
      </w:r>
      <w:r w:rsidR="00DB0240">
        <w:tab/>
      </w:r>
      <w:r w:rsidR="00930D1C">
        <w:t>Results of the s</w:t>
      </w:r>
      <w:r w:rsidRPr="003F1EBC">
        <w:t xml:space="preserve">ensitivity </w:t>
      </w:r>
      <w:r w:rsidR="00930D1C">
        <w:t>a</w:t>
      </w:r>
      <w:r w:rsidRPr="003F1EBC">
        <w:t>nalyses</w:t>
      </w:r>
      <w:bookmarkEnd w:id="34"/>
    </w:p>
    <w:tbl>
      <w:tblPr>
        <w:tblStyle w:val="PlainTable2"/>
        <w:tblW w:w="9360" w:type="dxa"/>
        <w:tblLook w:val="04A0"/>
      </w:tblPr>
      <w:tblGrid>
        <w:gridCol w:w="1980"/>
        <w:gridCol w:w="7380"/>
      </w:tblGrid>
      <w:tr w14:paraId="0D01CF66" w14:textId="77777777" w:rsidTr="00233B22">
        <w:tblPrEx>
          <w:tblW w:w="9360" w:type="dxa"/>
          <w:tblLook w:val="04A0"/>
        </w:tblPrEx>
        <w:tc>
          <w:tcPr>
            <w:tcW w:w="1980" w:type="dxa"/>
            <w:shd w:val="clear" w:color="auto" w:fill="595959" w:themeFill="text1" w:themeFillTint="A6"/>
            <w:vAlign w:val="center"/>
          </w:tcPr>
          <w:p w:rsidR="001F009E" w:rsidRPr="003F1EBC" w:rsidP="009F18DE" w14:paraId="49AA09B8" w14:textId="77777777">
            <w:pPr>
              <w:pStyle w:val="TableTextLeft"/>
              <w:rPr>
                <w:color w:val="FFFFFF" w:themeColor="background1"/>
              </w:rPr>
            </w:pPr>
            <w:r w:rsidRPr="003F1EBC">
              <w:rPr>
                <w:color w:val="FFFFFF" w:themeColor="background1"/>
              </w:rPr>
              <w:t>Purpose</w:t>
            </w:r>
          </w:p>
        </w:tc>
        <w:tc>
          <w:tcPr>
            <w:tcW w:w="7380" w:type="dxa"/>
            <w:vAlign w:val="center"/>
          </w:tcPr>
          <w:p w:rsidR="001F009E" w:rsidRPr="003F1EBC" w:rsidP="008B40D6" w14:paraId="1B43A446" w14:textId="0581B45A">
            <w:pPr>
              <w:pStyle w:val="TableTextLeft"/>
              <w:rPr>
                <w:b w:val="0"/>
                <w:bCs w:val="0"/>
              </w:rPr>
            </w:pPr>
            <w:r w:rsidRPr="003F1EBC">
              <w:rPr>
                <w:b w:val="0"/>
                <w:bCs w:val="0"/>
              </w:rPr>
              <w:t>Briefly describe any analyses conducted to test the robustness of the main impact results to alternative assumptions that reflect important research decisions</w:t>
            </w:r>
            <w:r w:rsidRPr="003F1EBC" w:rsidR="007A2309">
              <w:rPr>
                <w:b w:val="0"/>
                <w:bCs w:val="0"/>
              </w:rPr>
              <w:t>. D</w:t>
            </w:r>
            <w:r w:rsidRPr="003F1EBC">
              <w:rPr>
                <w:b w:val="0"/>
                <w:bCs w:val="0"/>
              </w:rPr>
              <w:t xml:space="preserve">ocument whether the observed main impact results are not due to researcher decisions about how </w:t>
            </w:r>
            <w:r w:rsidR="00930D1C">
              <w:rPr>
                <w:b w:val="0"/>
                <w:bCs w:val="0"/>
              </w:rPr>
              <w:t xml:space="preserve">to </w:t>
            </w:r>
            <w:r w:rsidRPr="003F1EBC">
              <w:rPr>
                <w:b w:val="0"/>
                <w:bCs w:val="0"/>
              </w:rPr>
              <w:t>clean and analyze</w:t>
            </w:r>
            <w:r w:rsidR="00930D1C">
              <w:rPr>
                <w:b w:val="0"/>
                <w:bCs w:val="0"/>
              </w:rPr>
              <w:t xml:space="preserve"> the data</w:t>
            </w:r>
            <w:r w:rsidRPr="003F1EBC">
              <w:rPr>
                <w:b w:val="0"/>
                <w:bCs w:val="0"/>
              </w:rPr>
              <w:t xml:space="preserve">. </w:t>
            </w:r>
          </w:p>
        </w:tc>
      </w:tr>
      <w:tr w14:paraId="0DB1E791" w14:textId="77777777" w:rsidTr="00233B22">
        <w:tblPrEx>
          <w:tblW w:w="9360" w:type="dxa"/>
          <w:tblLook w:val="04A0"/>
        </w:tblPrEx>
        <w:tc>
          <w:tcPr>
            <w:tcW w:w="1980" w:type="dxa"/>
            <w:shd w:val="clear" w:color="auto" w:fill="595959" w:themeFill="text1" w:themeFillTint="A6"/>
            <w:vAlign w:val="center"/>
          </w:tcPr>
          <w:p w:rsidR="001F009E" w:rsidRPr="003F1EBC" w:rsidP="009F18DE" w14:paraId="197E37DA" w14:textId="77777777">
            <w:pPr>
              <w:pStyle w:val="TableTextLeft"/>
              <w:rPr>
                <w:color w:val="FFFFFF" w:themeColor="background1"/>
              </w:rPr>
            </w:pPr>
            <w:r w:rsidRPr="003F1EBC">
              <w:rPr>
                <w:color w:val="FFFFFF" w:themeColor="background1"/>
              </w:rPr>
              <w:t>Instructions</w:t>
            </w:r>
          </w:p>
        </w:tc>
        <w:tc>
          <w:tcPr>
            <w:tcW w:w="7380" w:type="dxa"/>
            <w:vAlign w:val="center"/>
          </w:tcPr>
          <w:p w:rsidR="001F009E" w:rsidRPr="003F1EBC" w:rsidP="008B40D6" w14:paraId="09A28031" w14:textId="0EDD79B8">
            <w:pPr>
              <w:pStyle w:val="TableTextLeft"/>
            </w:pPr>
            <w:r w:rsidRPr="003F1EBC">
              <w:t>This section should discuss</w:t>
            </w:r>
            <w:r w:rsidR="00391590">
              <w:t xml:space="preserve"> in more detail any</w:t>
            </w:r>
            <w:r w:rsidRPr="003F1EBC">
              <w:t xml:space="preserve"> sensitivity analyses that show results that are different from the primary analytic approach, and thus challenge key research decisions. If findings differ for some sensitivity analyses, briefly discuss the similarities and differences (both in terms of magnitude and statistical significance) in the impact findings across the sensitivity analyses, relative to the primary analytic approach. If the results from the sensitivity analyses differ substantially from the main results presented in the report, please provide commentary </w:t>
            </w:r>
            <w:r w:rsidRPr="003F1EBC" w:rsidR="007A2309">
              <w:t xml:space="preserve">about </w:t>
            </w:r>
            <w:r w:rsidRPr="003F1EBC">
              <w:t>which set of results is more appropriate.</w:t>
            </w:r>
          </w:p>
          <w:p w:rsidR="001F009E" w:rsidRPr="003F1EBC" w:rsidP="008B40D6" w14:paraId="3A1C9A43" w14:textId="36946C96">
            <w:pPr>
              <w:pStyle w:val="TableTextLeft"/>
            </w:pPr>
            <w:r w:rsidRPr="003F1EBC">
              <w:t xml:space="preserve">Please </w:t>
            </w:r>
            <w:r w:rsidRPr="003F1EBC" w:rsidR="003F1DC9">
              <w:t>present the findings from the sensitivity analyses in a table (</w:t>
            </w:r>
            <w:r w:rsidRPr="003F1EBC">
              <w:t>refer to the table shells document, Table V.</w:t>
            </w:r>
            <w:r w:rsidRPr="003F1EBC" w:rsidR="007A2309">
              <w:t>2</w:t>
            </w:r>
            <w:r w:rsidRPr="003F1EBC" w:rsidR="003F1DC9">
              <w:t xml:space="preserve">) and </w:t>
            </w:r>
            <w:r w:rsidRPr="003F1EBC">
              <w:t>brief</w:t>
            </w:r>
            <w:r w:rsidR="00391590">
              <w:t>ly</w:t>
            </w:r>
            <w:r w:rsidRPr="003F1EBC">
              <w:t xml:space="preserve"> discuss the findings</w:t>
            </w:r>
            <w:r w:rsidRPr="003F1EBC" w:rsidR="003F1DC9">
              <w:t xml:space="preserve"> in the text</w:t>
            </w:r>
            <w:r w:rsidRPr="003F1EBC">
              <w:t xml:space="preserve">. </w:t>
            </w:r>
          </w:p>
          <w:p w:rsidR="001F009E" w:rsidRPr="003F1EBC" w:rsidP="008B40D6" w14:paraId="5CDFB865" w14:textId="0243291D">
            <w:pPr>
              <w:pStyle w:val="TableTextLeft"/>
            </w:pPr>
            <w:r>
              <w:t>You can include e</w:t>
            </w:r>
            <w:r w:rsidRPr="003F1EBC">
              <w:t>quations for estimating the sensitivity analyses in Appendix F</w:t>
            </w:r>
            <w:r w:rsidR="00BC7C47">
              <w:t>.</w:t>
            </w:r>
          </w:p>
        </w:tc>
      </w:tr>
      <w:tr w14:paraId="5A8035D5" w14:textId="77777777" w:rsidTr="00233B22">
        <w:tblPrEx>
          <w:tblW w:w="9360" w:type="dxa"/>
          <w:tblLook w:val="04A0"/>
        </w:tblPrEx>
        <w:tc>
          <w:tcPr>
            <w:tcW w:w="1980" w:type="dxa"/>
            <w:shd w:val="clear" w:color="auto" w:fill="595959" w:themeFill="text1" w:themeFillTint="A6"/>
            <w:vAlign w:val="center"/>
          </w:tcPr>
          <w:p w:rsidR="001F009E" w:rsidRPr="003F1EBC" w:rsidP="009F18DE" w14:paraId="7D0D563A" w14:textId="77777777">
            <w:pPr>
              <w:pStyle w:val="TableTextLeft"/>
              <w:rPr>
                <w:color w:val="FFFFFF" w:themeColor="background1"/>
              </w:rPr>
            </w:pPr>
            <w:r w:rsidRPr="003F1EBC">
              <w:rPr>
                <w:color w:val="FFFFFF" w:themeColor="background1"/>
              </w:rPr>
              <w:t>Previous documents to reference</w:t>
            </w:r>
          </w:p>
        </w:tc>
        <w:tc>
          <w:tcPr>
            <w:tcW w:w="7380" w:type="dxa"/>
            <w:vAlign w:val="center"/>
          </w:tcPr>
          <w:p w:rsidR="001F009E" w:rsidRPr="003F1EBC" w:rsidP="008B40D6" w14:paraId="37B266F6" w14:textId="4354F2FC">
            <w:pPr>
              <w:pStyle w:val="TableTextLeft"/>
            </w:pPr>
            <w:r w:rsidRPr="003F1EBC">
              <w:t xml:space="preserve">HMRE evaluations: </w:t>
            </w:r>
            <w:r w:rsidR="002F1F26">
              <w:t>None</w:t>
            </w:r>
          </w:p>
          <w:p w:rsidR="00DE3571" w:rsidRPr="003F1EBC" w:rsidP="008B40D6" w14:paraId="03B1E3E3" w14:textId="2184DA03">
            <w:pPr>
              <w:pStyle w:val="TableTextLeft"/>
            </w:pPr>
            <w:r w:rsidRPr="003F1EBC">
              <w:t xml:space="preserve">RF evaluations: </w:t>
            </w:r>
            <w:r w:rsidR="002F1F26">
              <w:t>None</w:t>
            </w:r>
          </w:p>
        </w:tc>
      </w:tr>
      <w:tr w14:paraId="6B6A40F6" w14:textId="77777777" w:rsidTr="00233B22">
        <w:tblPrEx>
          <w:tblW w:w="9360" w:type="dxa"/>
          <w:tblLook w:val="04A0"/>
        </w:tblPrEx>
        <w:tc>
          <w:tcPr>
            <w:tcW w:w="1980" w:type="dxa"/>
            <w:shd w:val="clear" w:color="auto" w:fill="595959" w:themeFill="text1" w:themeFillTint="A6"/>
            <w:vAlign w:val="center"/>
          </w:tcPr>
          <w:p w:rsidR="001F009E" w:rsidRPr="003F1EBC" w:rsidP="009F18DE" w14:paraId="039E1954" w14:textId="77777777">
            <w:pPr>
              <w:pStyle w:val="TableTextLeft"/>
              <w:rPr>
                <w:color w:val="FFFFFF" w:themeColor="background1"/>
              </w:rPr>
            </w:pPr>
            <w:r w:rsidRPr="003F1EBC">
              <w:rPr>
                <w:color w:val="FFFFFF" w:themeColor="background1"/>
              </w:rPr>
              <w:t>Tables or figures</w:t>
            </w:r>
          </w:p>
        </w:tc>
        <w:tc>
          <w:tcPr>
            <w:tcW w:w="7380" w:type="dxa"/>
            <w:vAlign w:val="center"/>
          </w:tcPr>
          <w:p w:rsidR="001F009E" w:rsidRPr="003F1EBC" w:rsidP="008B40D6" w14:paraId="633E6309" w14:textId="24EDD8F7">
            <w:pPr>
              <w:pStyle w:val="TableTextLeft"/>
            </w:pPr>
            <w:r w:rsidRPr="003F1EBC">
              <w:t>Please complete Table V.</w:t>
            </w:r>
            <w:r w:rsidRPr="003F1EBC" w:rsidR="00F528DB">
              <w:t xml:space="preserve">2 </w:t>
            </w:r>
            <w:r w:rsidRPr="003F1EBC">
              <w:t xml:space="preserve">in the table shells document. </w:t>
            </w:r>
          </w:p>
        </w:tc>
      </w:tr>
    </w:tbl>
    <w:p w:rsidR="001F009E" w:rsidRPr="003F1EBC" w:rsidP="00B00AA5" w14:paraId="390D2DFD" w14:textId="77777777">
      <w:pPr>
        <w:pStyle w:val="Paragraph"/>
        <w:spacing w:after="0"/>
      </w:pPr>
    </w:p>
    <w:tbl>
      <w:tblPr>
        <w:tblStyle w:val="TanCell"/>
        <w:tblpPr w:leftFromText="180" w:rightFromText="180" w:vertAnchor="text" w:tblpY="21"/>
        <w:tblOverlap w:val="never"/>
        <w:tblW w:w="5000" w:type="pct"/>
        <w:tblLook w:val="04A0"/>
      </w:tblPr>
      <w:tblGrid>
        <w:gridCol w:w="9360"/>
      </w:tblGrid>
      <w:tr w14:paraId="47B8AF4E" w14:textId="77777777" w:rsidTr="00724A97">
        <w:tblPrEx>
          <w:tblW w:w="5000" w:type="pct"/>
          <w:tblLook w:val="04A0"/>
        </w:tblPrEx>
        <w:trPr>
          <w:trHeight w:val="2178"/>
        </w:trPr>
        <w:tc>
          <w:tcPr>
            <w:tcW w:w="5000" w:type="pct"/>
            <w:shd w:val="clear" w:color="auto" w:fill="F2EDE1" w:themeFill="background2" w:themeFillTint="66"/>
          </w:tcPr>
          <w:p w:rsidR="001F009E" w:rsidRPr="00B00AA5" w:rsidP="00542B07" w14:paraId="6CB7F922" w14:textId="0873E0E8">
            <w:pPr>
              <w:pStyle w:val="SidebarTitle"/>
            </w:pPr>
            <w:r w:rsidRPr="00B00AA5">
              <w:t xml:space="preserve">Box 7. </w:t>
            </w:r>
            <w:r w:rsidRPr="00B00AA5">
              <w:t xml:space="preserve">Instructions for </w:t>
            </w:r>
            <w:r w:rsidRPr="00B00AA5">
              <w:t>c</w:t>
            </w:r>
            <w:r w:rsidRPr="00B00AA5">
              <w:t>ompleting Table V.</w:t>
            </w:r>
            <w:r w:rsidRPr="00B00AA5" w:rsidR="0085283B">
              <w:t>2</w:t>
            </w:r>
          </w:p>
          <w:p w:rsidR="001F009E" w:rsidRPr="00B00AA5" w:rsidP="001D5161" w14:paraId="69DB752B" w14:textId="77777777">
            <w:pPr>
              <w:pStyle w:val="SidebarListBullet"/>
              <w:framePr w:hSpace="0" w:wrap="auto" w:vAnchor="margin" w:yAlign="inline"/>
              <w:suppressOverlap w:val="0"/>
            </w:pPr>
            <w:r w:rsidRPr="00B00AA5">
              <w:t xml:space="preserve">The purpose of this table is to summarize the sensitivity of estimated impacts to methodological decisions. </w:t>
            </w:r>
          </w:p>
          <w:p w:rsidR="001F009E" w:rsidRPr="00B00AA5" w:rsidP="001D5161" w14:paraId="232AF17A" w14:textId="77777777">
            <w:pPr>
              <w:pStyle w:val="SidebarListBullet"/>
              <w:framePr w:hSpace="0" w:wrap="auto" w:vAnchor="margin" w:yAlign="inline"/>
              <w:suppressOverlap w:val="0"/>
            </w:pPr>
            <w:r w:rsidRPr="00B00AA5">
              <w:t>Only present the impact estimates (difference in the mean between the two study groups)</w:t>
            </w:r>
          </w:p>
          <w:p w:rsidR="001F009E" w:rsidRPr="00B00AA5" w:rsidP="001D5161" w14:paraId="417E9CA7" w14:textId="14EE994E">
            <w:pPr>
              <w:pStyle w:val="SidebarListBullet"/>
              <w:framePr w:hSpace="0" w:wrap="auto" w:vAnchor="margin" w:yAlign="inline"/>
              <w:suppressOverlap w:val="0"/>
            </w:pPr>
            <w:r w:rsidRPr="00B00AA5">
              <w:t>Denote statistical significance next to the estimated impact using asterisk</w:t>
            </w:r>
            <w:r w:rsidRPr="00B00AA5" w:rsidR="0085283B">
              <w:t>(s)</w:t>
            </w:r>
            <w:r w:rsidRPr="00B00AA5">
              <w:t>.</w:t>
            </w:r>
          </w:p>
          <w:p w:rsidR="001F009E" w:rsidRPr="00B00AA5" w:rsidP="001D5161" w14:paraId="314C8983" w14:textId="6087DB80">
            <w:pPr>
              <w:pStyle w:val="SidebarListBullet"/>
              <w:framePr w:hSpace="0" w:wrap="auto" w:vAnchor="margin" w:yAlign="inline"/>
              <w:suppressOverlap w:val="0"/>
            </w:pPr>
            <w:r w:rsidRPr="00B00AA5">
              <w:t xml:space="preserve">Add rows as needed for additional outcomes or comparisons. Add columns as needed for the sensitivity analyses. </w:t>
            </w:r>
          </w:p>
          <w:p w:rsidR="001F009E" w:rsidRPr="00B00AA5" w:rsidP="001D5161" w14:paraId="48999A13" w14:textId="165B538B">
            <w:pPr>
              <w:pStyle w:val="SidebarListBullet"/>
              <w:framePr w:hSpace="0" w:wrap="auto" w:vAnchor="margin" w:yAlign="inline"/>
              <w:suppressOverlap w:val="0"/>
            </w:pPr>
            <w:r w:rsidRPr="00B00AA5">
              <w:t xml:space="preserve">Replace column heading in italics with a descriptive name for the sensitivity analysis </w:t>
            </w:r>
            <w:r w:rsidRPr="00B00AA5" w:rsidR="00391590">
              <w:t xml:space="preserve">you </w:t>
            </w:r>
            <w:r w:rsidRPr="00B00AA5">
              <w:t xml:space="preserve">conducted, such </w:t>
            </w:r>
            <w:r w:rsidRPr="00B00AA5" w:rsidR="001509F5">
              <w:t>as “</w:t>
            </w:r>
            <w:r w:rsidRPr="00B00AA5">
              <w:t>No covariate adjustment</w:t>
            </w:r>
            <w:r w:rsidRPr="00B00AA5" w:rsidR="00BA548B">
              <w:t>.</w:t>
            </w:r>
            <w:r w:rsidRPr="00B00AA5">
              <w:t xml:space="preserve">” These headings should match headings in </w:t>
            </w:r>
            <w:r w:rsidRPr="00B00AA5" w:rsidR="0085283B">
              <w:t>Chapter IV</w:t>
            </w:r>
            <w:r w:rsidRPr="00B00AA5" w:rsidR="00391590">
              <w:t xml:space="preserve"> where you described the approach</w:t>
            </w:r>
            <w:r w:rsidRPr="00B00AA5" w:rsidR="0085283B">
              <w:t>.</w:t>
            </w:r>
            <w:r w:rsidRPr="00B00AA5">
              <w:t xml:space="preserve"> </w:t>
            </w:r>
          </w:p>
        </w:tc>
      </w:tr>
    </w:tbl>
    <w:p w:rsidR="00A901DF" w:rsidRPr="003F1EBC" w:rsidP="00DB0240" w14:paraId="36DB1D22" w14:textId="4705ECC3">
      <w:pPr>
        <w:pStyle w:val="H3"/>
      </w:pPr>
      <w:bookmarkStart w:id="35" w:name="_Toc176518871"/>
      <w:r>
        <w:t>D.</w:t>
      </w:r>
      <w:r w:rsidR="00DB0240">
        <w:tab/>
      </w:r>
      <w:r w:rsidR="002B1442">
        <w:t>Results of the s</w:t>
      </w:r>
      <w:r w:rsidRPr="003F1EBC">
        <w:t xml:space="preserve">econdary </w:t>
      </w:r>
      <w:r w:rsidR="00BB6A0B">
        <w:t>a</w:t>
      </w:r>
      <w:r w:rsidRPr="003F1EBC">
        <w:t>nalyses</w:t>
      </w:r>
      <w:bookmarkEnd w:id="35"/>
    </w:p>
    <w:tbl>
      <w:tblPr>
        <w:tblStyle w:val="PlainTable2"/>
        <w:tblW w:w="9450" w:type="dxa"/>
        <w:tblLook w:val="04A0"/>
      </w:tblPr>
      <w:tblGrid>
        <w:gridCol w:w="1980"/>
        <w:gridCol w:w="7470"/>
      </w:tblGrid>
      <w:tr w14:paraId="5D1914BA" w14:textId="77777777" w:rsidTr="00233B22">
        <w:tblPrEx>
          <w:tblW w:w="9450" w:type="dxa"/>
          <w:tblLook w:val="04A0"/>
        </w:tblPrEx>
        <w:tc>
          <w:tcPr>
            <w:tcW w:w="1980" w:type="dxa"/>
            <w:shd w:val="clear" w:color="auto" w:fill="595959" w:themeFill="text1" w:themeFillTint="A6"/>
            <w:vAlign w:val="center"/>
          </w:tcPr>
          <w:p w:rsidR="001F009E" w:rsidRPr="003F1EBC" w:rsidP="009F18DE" w14:paraId="3DC3D7E0" w14:textId="77777777">
            <w:pPr>
              <w:pStyle w:val="TableTextLeft"/>
              <w:rPr>
                <w:color w:val="FFFFFF" w:themeColor="background1"/>
              </w:rPr>
            </w:pPr>
            <w:r w:rsidRPr="003F1EBC">
              <w:rPr>
                <w:color w:val="FFFFFF" w:themeColor="background1"/>
              </w:rPr>
              <w:t>Purpose</w:t>
            </w:r>
          </w:p>
        </w:tc>
        <w:tc>
          <w:tcPr>
            <w:tcW w:w="7470" w:type="dxa"/>
            <w:vAlign w:val="center"/>
          </w:tcPr>
          <w:p w:rsidR="001F009E" w:rsidRPr="003F1EBC" w:rsidP="008B40D6" w14:paraId="1D3D8B63" w14:textId="5EE487D4">
            <w:pPr>
              <w:pStyle w:val="TableTextLeft"/>
              <w:rPr>
                <w:b w:val="0"/>
                <w:bCs w:val="0"/>
              </w:rPr>
            </w:pPr>
            <w:r w:rsidRPr="003F1EBC">
              <w:rPr>
                <w:b w:val="0"/>
                <w:bCs w:val="0"/>
              </w:rPr>
              <w:t xml:space="preserve">Describe the analyses and findings for secondary research questions, which may examine other outcomes, other time periods, subgroup analyses, mediated analyses, </w:t>
            </w:r>
            <w:r w:rsidRPr="003F1EBC" w:rsidR="00EE6751">
              <w:rPr>
                <w:b w:val="0"/>
                <w:bCs w:val="0"/>
              </w:rPr>
              <w:t xml:space="preserve">or </w:t>
            </w:r>
            <w:r w:rsidRPr="003F1EBC">
              <w:rPr>
                <w:b w:val="0"/>
                <w:bCs w:val="0"/>
              </w:rPr>
              <w:t xml:space="preserve">moderator analyses.  </w:t>
            </w:r>
          </w:p>
        </w:tc>
      </w:tr>
      <w:tr w14:paraId="3F0C9E46" w14:textId="77777777" w:rsidTr="00233B22">
        <w:tblPrEx>
          <w:tblW w:w="9450" w:type="dxa"/>
          <w:tblLook w:val="04A0"/>
        </w:tblPrEx>
        <w:tc>
          <w:tcPr>
            <w:tcW w:w="1980" w:type="dxa"/>
            <w:shd w:val="clear" w:color="auto" w:fill="595959" w:themeFill="text1" w:themeFillTint="A6"/>
            <w:vAlign w:val="center"/>
          </w:tcPr>
          <w:p w:rsidR="001F009E" w:rsidRPr="003F1EBC" w:rsidP="009F18DE" w14:paraId="263D1384" w14:textId="77777777">
            <w:pPr>
              <w:pStyle w:val="TableTextLeft"/>
              <w:rPr>
                <w:color w:val="FFFFFF" w:themeColor="background1"/>
              </w:rPr>
            </w:pPr>
            <w:r w:rsidRPr="003F1EBC">
              <w:rPr>
                <w:color w:val="FFFFFF" w:themeColor="background1"/>
              </w:rPr>
              <w:t>Instructions</w:t>
            </w:r>
          </w:p>
        </w:tc>
        <w:tc>
          <w:tcPr>
            <w:tcW w:w="7470" w:type="dxa"/>
            <w:vAlign w:val="center"/>
          </w:tcPr>
          <w:p w:rsidR="001F009E" w:rsidRPr="003F1EBC" w:rsidP="008B40D6" w14:paraId="00837B77" w14:textId="46761622">
            <w:pPr>
              <w:pStyle w:val="TableTextLeft"/>
            </w:pPr>
            <w:r w:rsidRPr="003F1EBC">
              <w:t xml:space="preserve">Begin the section by briefly summarizing the key findings in the Key findings box. </w:t>
            </w:r>
          </w:p>
          <w:p w:rsidR="001F009E" w:rsidRPr="003F1EBC" w:rsidP="008B40D6" w14:paraId="4F24403F" w14:textId="08B84742">
            <w:pPr>
              <w:pStyle w:val="TableTextLeft"/>
            </w:pPr>
            <w:r w:rsidRPr="003F1EBC">
              <w:t xml:space="preserve">Then present </w:t>
            </w:r>
            <w:r w:rsidRPr="003F1EBC">
              <w:t xml:space="preserve">the findings. Findings from </w:t>
            </w:r>
            <w:r w:rsidRPr="003F1EBC">
              <w:t xml:space="preserve">secondary </w:t>
            </w:r>
            <w:r w:rsidRPr="003F1EBC">
              <w:t>analyses are not considered impact findings but can complement impact findings nicely and provide context for the study’s conclusions. Please present the findings in a metric that is easy for readers to interpret (for example, percentage point difference or average scale value).</w:t>
            </w:r>
          </w:p>
          <w:p w:rsidR="001F009E" w:rsidRPr="003F1EBC" w:rsidP="008B40D6" w14:paraId="51D3A277" w14:textId="7654E616">
            <w:pPr>
              <w:pStyle w:val="TableTextLeft"/>
            </w:pPr>
            <w:r w:rsidRPr="003F1EBC">
              <w:t xml:space="preserve">Briefly describe the analytic method(s) used to answer the research questions. If the methods are identical to those used to answer the primary research questions, state that. You can include more detailed information in Appendix </w:t>
            </w:r>
            <w:r w:rsidRPr="003F1EBC" w:rsidR="00C64C87">
              <w:t>F</w:t>
            </w:r>
            <w:r w:rsidRPr="003F1EBC">
              <w:t xml:space="preserve"> and refer readers to the appendix. For example, if you conducted analysis on imputed data (optional), you may want to describe how you did the imputation in Appendix </w:t>
            </w:r>
            <w:r w:rsidRPr="003F1EBC" w:rsidR="00C64C87">
              <w:t>F</w:t>
            </w:r>
            <w:r w:rsidRPr="003F1EBC">
              <w:t xml:space="preserve">. When describing your analytic approach </w:t>
            </w:r>
            <w:r w:rsidRPr="003F1EBC" w:rsidR="00C64C87">
              <w:t xml:space="preserve">in </w:t>
            </w:r>
            <w:r w:rsidRPr="003F1EBC">
              <w:t xml:space="preserve">detail in Appendix </w:t>
            </w:r>
            <w:r w:rsidRPr="003F1EBC" w:rsidR="00C64C87">
              <w:t>F</w:t>
            </w:r>
            <w:r w:rsidRPr="003F1EBC">
              <w:t xml:space="preserve">, follow the guidance </w:t>
            </w:r>
            <w:r w:rsidR="00743233">
              <w:t>for</w:t>
            </w:r>
            <w:r w:rsidR="00391590">
              <w:t xml:space="preserve"> </w:t>
            </w:r>
            <w:r w:rsidR="002B1442">
              <w:t>S</w:t>
            </w:r>
            <w:r w:rsidRPr="003F1EBC">
              <w:t>ection</w:t>
            </w:r>
            <w:r w:rsidRPr="003F1EBC" w:rsidR="00C64C87">
              <w:t>s</w:t>
            </w:r>
            <w:r w:rsidRPr="003F1EBC">
              <w:t xml:space="preserve"> </w:t>
            </w:r>
            <w:r w:rsidRPr="003F1EBC" w:rsidR="00C64C87">
              <w:t>I</w:t>
            </w:r>
            <w:r w:rsidRPr="003F1EBC">
              <w:t>V.</w:t>
            </w:r>
            <w:r w:rsidRPr="003F1EBC" w:rsidR="00C64C87">
              <w:t xml:space="preserve">A and IV.C. </w:t>
            </w:r>
          </w:p>
        </w:tc>
      </w:tr>
      <w:tr w14:paraId="53B4A255" w14:textId="77777777" w:rsidTr="00233B22">
        <w:tblPrEx>
          <w:tblW w:w="9450" w:type="dxa"/>
          <w:tblLook w:val="04A0"/>
        </w:tblPrEx>
        <w:tc>
          <w:tcPr>
            <w:tcW w:w="1980" w:type="dxa"/>
            <w:shd w:val="clear" w:color="auto" w:fill="595959" w:themeFill="text1" w:themeFillTint="A6"/>
            <w:vAlign w:val="center"/>
          </w:tcPr>
          <w:p w:rsidR="001F009E" w:rsidRPr="003F1EBC" w:rsidP="009F18DE" w14:paraId="6220C49C" w14:textId="77777777">
            <w:pPr>
              <w:pStyle w:val="TableTextLeft"/>
              <w:rPr>
                <w:color w:val="FFFFFF" w:themeColor="background1"/>
              </w:rPr>
            </w:pPr>
            <w:r w:rsidRPr="003F1EBC">
              <w:rPr>
                <w:color w:val="FFFFFF" w:themeColor="background1"/>
              </w:rPr>
              <w:t>Previous documents to reference</w:t>
            </w:r>
          </w:p>
        </w:tc>
        <w:tc>
          <w:tcPr>
            <w:tcW w:w="7470" w:type="dxa"/>
            <w:vAlign w:val="center"/>
          </w:tcPr>
          <w:p w:rsidR="001F009E" w:rsidRPr="003F1EBC" w:rsidP="008B40D6" w14:paraId="0CA3FF35" w14:textId="6F725CF9">
            <w:pPr>
              <w:pStyle w:val="TableTextLeft"/>
            </w:pPr>
            <w:r w:rsidRPr="003F1EBC">
              <w:t xml:space="preserve">HMRE evaluations: </w:t>
            </w:r>
            <w:r w:rsidR="002F1F26">
              <w:t>None</w:t>
            </w:r>
          </w:p>
          <w:p w:rsidR="00DE3571" w:rsidRPr="003F1EBC" w:rsidP="008B40D6" w14:paraId="1E238511" w14:textId="063D2588">
            <w:pPr>
              <w:pStyle w:val="TableTextLeft"/>
            </w:pPr>
            <w:r w:rsidRPr="003F1EBC">
              <w:t xml:space="preserve">RF evaluations: </w:t>
            </w:r>
            <w:r w:rsidR="002F1F26">
              <w:t>None</w:t>
            </w:r>
          </w:p>
        </w:tc>
      </w:tr>
      <w:tr w14:paraId="21B576B8" w14:textId="77777777" w:rsidTr="00233B22">
        <w:tblPrEx>
          <w:tblW w:w="9450" w:type="dxa"/>
          <w:tblLook w:val="04A0"/>
        </w:tblPrEx>
        <w:tc>
          <w:tcPr>
            <w:tcW w:w="1980" w:type="dxa"/>
            <w:shd w:val="clear" w:color="auto" w:fill="595959" w:themeFill="text1" w:themeFillTint="A6"/>
            <w:vAlign w:val="center"/>
          </w:tcPr>
          <w:p w:rsidR="001F009E" w:rsidRPr="003F1EBC" w:rsidP="009F18DE" w14:paraId="53C489D1" w14:textId="77777777">
            <w:pPr>
              <w:pStyle w:val="TableTextLeft"/>
              <w:rPr>
                <w:color w:val="FFFFFF" w:themeColor="background1"/>
              </w:rPr>
            </w:pPr>
            <w:r w:rsidRPr="003F1EBC">
              <w:rPr>
                <w:color w:val="FFFFFF" w:themeColor="background1"/>
              </w:rPr>
              <w:t>Tables or figures</w:t>
            </w:r>
          </w:p>
        </w:tc>
        <w:tc>
          <w:tcPr>
            <w:tcW w:w="7470" w:type="dxa"/>
            <w:vAlign w:val="center"/>
          </w:tcPr>
          <w:p w:rsidR="001F009E" w:rsidRPr="003F1EBC" w:rsidP="008B40D6" w14:paraId="35E80931" w14:textId="2A355D3D">
            <w:pPr>
              <w:pStyle w:val="TableTextLeft"/>
            </w:pPr>
            <w:r w:rsidRPr="003F1EBC">
              <w:t>Please refer to the table shells document for Table V</w:t>
            </w:r>
            <w:r w:rsidRPr="003F1EBC" w:rsidR="00C64352">
              <w:t>.</w:t>
            </w:r>
            <w:r w:rsidRPr="003F1EBC" w:rsidR="00EE6751">
              <w:t>3</w:t>
            </w:r>
            <w:r w:rsidRPr="003F1EBC">
              <w:t xml:space="preserve"> to show details of </w:t>
            </w:r>
            <w:r w:rsidRPr="003F1EBC" w:rsidR="00EE6751">
              <w:t xml:space="preserve">how to present </w:t>
            </w:r>
            <w:r w:rsidRPr="003F1EBC">
              <w:t>impact findings</w:t>
            </w:r>
            <w:r w:rsidRPr="003F1EBC" w:rsidR="00EE6751">
              <w:t xml:space="preserve"> that address the secondary research questions</w:t>
            </w:r>
            <w:r w:rsidRPr="003F1EBC">
              <w:t>.</w:t>
            </w:r>
            <w:r w:rsidRPr="003F1EBC" w:rsidR="00EE6751">
              <w:t xml:space="preserve"> The instructions for completing Table V.3 are the same as </w:t>
            </w:r>
            <w:r w:rsidR="00743233">
              <w:t xml:space="preserve">those </w:t>
            </w:r>
            <w:r w:rsidRPr="003F1EBC" w:rsidR="00EE6751">
              <w:t>for Table V.1</w:t>
            </w:r>
            <w:r w:rsidRPr="003F1EBC" w:rsidR="00197660">
              <w:t>a</w:t>
            </w:r>
            <w:r w:rsidR="00743233">
              <w:t xml:space="preserve"> (Box 5)</w:t>
            </w:r>
            <w:r w:rsidRPr="003F1EBC" w:rsidR="00EE6751">
              <w:t>.</w:t>
            </w:r>
          </w:p>
        </w:tc>
      </w:tr>
    </w:tbl>
    <w:p w:rsidR="00A901DF" w:rsidRPr="003F1EBC" w:rsidP="004B65E7" w14:paraId="6B6D2161" w14:textId="44578365">
      <w:pPr>
        <w:pStyle w:val="H2"/>
        <w:numPr>
          <w:ilvl w:val="0"/>
          <w:numId w:val="44"/>
        </w:numPr>
      </w:pPr>
      <w:bookmarkStart w:id="36" w:name="_Toc176518872"/>
      <w:r w:rsidRPr="003F1EBC">
        <w:t>Summary and conclusions</w:t>
      </w:r>
      <w:bookmarkEnd w:id="36"/>
    </w:p>
    <w:p w:rsidR="00254E38" w:rsidRPr="003F1EBC" w:rsidP="00254E38" w14:paraId="69786A46" w14:textId="2A659F22">
      <w:pPr>
        <w:pStyle w:val="Paragraph"/>
      </w:pPr>
      <w:r w:rsidRPr="003F1EBC">
        <w:t xml:space="preserve">This </w:t>
      </w:r>
      <w:r w:rsidR="00966F15">
        <w:t>chapter</w:t>
      </w:r>
      <w:r w:rsidRPr="003F1EBC">
        <w:t xml:space="preserve"> summarizes the impact and implementation findings and describe</w:t>
      </w:r>
      <w:r w:rsidRPr="003F1EBC" w:rsidR="005D54FE">
        <w:t>s</w:t>
      </w:r>
      <w:r w:rsidRPr="003F1EBC">
        <w:t xml:space="preserve"> lessons learned and limitations. </w:t>
      </w:r>
    </w:p>
    <w:p w:rsidR="00254E38" w:rsidRPr="003F1EBC" w:rsidP="00DB0240" w14:paraId="156B3BC9" w14:textId="3D7C7FB0">
      <w:pPr>
        <w:pStyle w:val="H3"/>
      </w:pPr>
      <w:bookmarkStart w:id="37" w:name="_Toc176518873"/>
      <w:r>
        <w:t>A.</w:t>
      </w:r>
      <w:r w:rsidR="00DB0240">
        <w:tab/>
      </w:r>
      <w:r w:rsidRPr="003F1EBC">
        <w:t>Implications</w:t>
      </w:r>
      <w:bookmarkEnd w:id="37"/>
    </w:p>
    <w:tbl>
      <w:tblPr>
        <w:tblStyle w:val="PlainTable2"/>
        <w:tblW w:w="9450" w:type="dxa"/>
        <w:tblLook w:val="04A0"/>
      </w:tblPr>
      <w:tblGrid>
        <w:gridCol w:w="1980"/>
        <w:gridCol w:w="7470"/>
      </w:tblGrid>
      <w:tr w14:paraId="6495ED5E" w14:textId="77777777" w:rsidTr="00233B22">
        <w:tblPrEx>
          <w:tblW w:w="9450" w:type="dxa"/>
          <w:tblLook w:val="04A0"/>
        </w:tblPrEx>
        <w:tc>
          <w:tcPr>
            <w:tcW w:w="1980" w:type="dxa"/>
            <w:shd w:val="clear" w:color="auto" w:fill="595959" w:themeFill="text1" w:themeFillTint="A6"/>
            <w:vAlign w:val="center"/>
          </w:tcPr>
          <w:p w:rsidR="00254E38" w:rsidRPr="003F1EBC" w:rsidP="009F18DE" w14:paraId="12D02A4F" w14:textId="77777777">
            <w:pPr>
              <w:pStyle w:val="TableTextLeft"/>
              <w:rPr>
                <w:color w:val="FFFFFF" w:themeColor="background1"/>
              </w:rPr>
            </w:pPr>
            <w:r w:rsidRPr="003F1EBC">
              <w:rPr>
                <w:color w:val="FFFFFF" w:themeColor="background1"/>
              </w:rPr>
              <w:t>Purpose</w:t>
            </w:r>
          </w:p>
        </w:tc>
        <w:tc>
          <w:tcPr>
            <w:tcW w:w="7470" w:type="dxa"/>
            <w:vAlign w:val="center"/>
          </w:tcPr>
          <w:p w:rsidR="00254E38" w:rsidRPr="003F1EBC" w:rsidP="008B40D6" w14:paraId="56F3DDEF" w14:textId="51956C12">
            <w:pPr>
              <w:pStyle w:val="TableTextLeft"/>
              <w:rPr>
                <w:b w:val="0"/>
                <w:bCs w:val="0"/>
              </w:rPr>
            </w:pPr>
            <w:r w:rsidRPr="003F1EBC">
              <w:rPr>
                <w:b w:val="0"/>
                <w:bCs w:val="0"/>
              </w:rPr>
              <w:t xml:space="preserve">Describe the implications of the study’s findings. </w:t>
            </w:r>
          </w:p>
        </w:tc>
      </w:tr>
      <w:tr w14:paraId="2142F77E" w14:textId="77777777" w:rsidTr="00233B22">
        <w:tblPrEx>
          <w:tblW w:w="9450" w:type="dxa"/>
          <w:tblLook w:val="04A0"/>
        </w:tblPrEx>
        <w:tc>
          <w:tcPr>
            <w:tcW w:w="1980" w:type="dxa"/>
            <w:shd w:val="clear" w:color="auto" w:fill="595959" w:themeFill="text1" w:themeFillTint="A6"/>
            <w:vAlign w:val="center"/>
          </w:tcPr>
          <w:p w:rsidR="00254E38" w:rsidRPr="003F1EBC" w:rsidP="009F18DE" w14:paraId="66C01D4A" w14:textId="77777777">
            <w:pPr>
              <w:pStyle w:val="TableTextLeft"/>
              <w:rPr>
                <w:color w:val="FFFFFF" w:themeColor="background1"/>
              </w:rPr>
            </w:pPr>
            <w:r w:rsidRPr="003F1EBC">
              <w:rPr>
                <w:color w:val="FFFFFF" w:themeColor="background1"/>
              </w:rPr>
              <w:t>Instructions</w:t>
            </w:r>
          </w:p>
        </w:tc>
        <w:tc>
          <w:tcPr>
            <w:tcW w:w="7470" w:type="dxa"/>
            <w:vAlign w:val="center"/>
          </w:tcPr>
          <w:p w:rsidR="00254E38" w:rsidRPr="003F1EBC" w:rsidP="008B40D6" w14:paraId="2B8B7CE4" w14:textId="223E01B2">
            <w:pPr>
              <w:pStyle w:val="TableTextLeft"/>
            </w:pPr>
            <w:r w:rsidRPr="003F1EBC">
              <w:t xml:space="preserve">Without repeating the results section, </w:t>
            </w:r>
            <w:r w:rsidRPr="003F1EBC" w:rsidR="007A7F05">
              <w:t>briefly summarize</w:t>
            </w:r>
            <w:r w:rsidRPr="003F1EBC">
              <w:t xml:space="preserve"> key findings. Describe what conclusions can be drawn from these findings. </w:t>
            </w:r>
          </w:p>
        </w:tc>
      </w:tr>
      <w:tr w14:paraId="4E49E2CF" w14:textId="77777777" w:rsidTr="00233B22">
        <w:tblPrEx>
          <w:tblW w:w="9450" w:type="dxa"/>
          <w:tblLook w:val="04A0"/>
        </w:tblPrEx>
        <w:tc>
          <w:tcPr>
            <w:tcW w:w="1980" w:type="dxa"/>
            <w:shd w:val="clear" w:color="auto" w:fill="595959" w:themeFill="text1" w:themeFillTint="A6"/>
            <w:vAlign w:val="center"/>
          </w:tcPr>
          <w:p w:rsidR="00254E38" w:rsidRPr="003F1EBC" w:rsidP="009F18DE" w14:paraId="211D6D40" w14:textId="77777777">
            <w:pPr>
              <w:pStyle w:val="TableTextLeft"/>
              <w:rPr>
                <w:color w:val="FFFFFF" w:themeColor="background1"/>
              </w:rPr>
            </w:pPr>
            <w:r w:rsidRPr="003F1EBC">
              <w:rPr>
                <w:color w:val="FFFFFF" w:themeColor="background1"/>
              </w:rPr>
              <w:t>Previous documents to reference</w:t>
            </w:r>
          </w:p>
        </w:tc>
        <w:tc>
          <w:tcPr>
            <w:tcW w:w="7470" w:type="dxa"/>
            <w:vAlign w:val="center"/>
          </w:tcPr>
          <w:p w:rsidR="001C0F18" w:rsidRPr="003F1EBC" w:rsidP="008B40D6" w14:paraId="696E2E68" w14:textId="1796A3A9">
            <w:pPr>
              <w:pStyle w:val="TableTextLeft"/>
            </w:pPr>
            <w:r w:rsidRPr="003F1EBC">
              <w:t>All grant recipients: Grant application and evaluation plan (for information about what the evaluation study intended to uncover)</w:t>
            </w:r>
          </w:p>
          <w:p w:rsidR="00DE3571" w:rsidRPr="003F1EBC" w:rsidP="008B40D6" w14:paraId="00F4E6E0" w14:textId="03398F89">
            <w:pPr>
              <w:pStyle w:val="TableTextLeft"/>
            </w:pPr>
            <w:r>
              <w:t>None</w:t>
            </w:r>
          </w:p>
        </w:tc>
      </w:tr>
      <w:tr w14:paraId="4C3D3143" w14:textId="77777777" w:rsidTr="00233B22">
        <w:tblPrEx>
          <w:tblW w:w="9450" w:type="dxa"/>
          <w:tblLook w:val="04A0"/>
        </w:tblPrEx>
        <w:tc>
          <w:tcPr>
            <w:tcW w:w="1980" w:type="dxa"/>
            <w:shd w:val="clear" w:color="auto" w:fill="595959" w:themeFill="text1" w:themeFillTint="A6"/>
            <w:vAlign w:val="center"/>
          </w:tcPr>
          <w:p w:rsidR="00254E38" w:rsidRPr="003F1EBC" w:rsidP="009F18DE" w14:paraId="038F0B53" w14:textId="77777777">
            <w:pPr>
              <w:pStyle w:val="TableTextLeft"/>
              <w:rPr>
                <w:color w:val="FFFFFF" w:themeColor="background1"/>
              </w:rPr>
            </w:pPr>
            <w:r w:rsidRPr="003F1EBC">
              <w:rPr>
                <w:color w:val="FFFFFF" w:themeColor="background1"/>
              </w:rPr>
              <w:t>Tables or figures</w:t>
            </w:r>
          </w:p>
        </w:tc>
        <w:tc>
          <w:tcPr>
            <w:tcW w:w="7470" w:type="dxa"/>
            <w:vAlign w:val="center"/>
          </w:tcPr>
          <w:p w:rsidR="00254E38" w:rsidRPr="003F1EBC" w:rsidP="008B40D6" w14:paraId="21B23237" w14:textId="648F1A90">
            <w:pPr>
              <w:pStyle w:val="TableTextLeft"/>
            </w:pPr>
            <w:r>
              <w:t>None</w:t>
            </w:r>
          </w:p>
        </w:tc>
      </w:tr>
    </w:tbl>
    <w:p w:rsidR="00254E38" w:rsidRPr="003F1EBC" w:rsidP="00DB0240" w14:paraId="55584BB4" w14:textId="695E13AF">
      <w:pPr>
        <w:pStyle w:val="H3"/>
      </w:pPr>
      <w:bookmarkStart w:id="38" w:name="_Toc176518874"/>
      <w:r>
        <w:t>B.</w:t>
      </w:r>
      <w:r w:rsidR="00DB0240">
        <w:tab/>
      </w:r>
      <w:r w:rsidRPr="003F1EBC">
        <w:t>Equity considerations</w:t>
      </w:r>
      <w:bookmarkEnd w:id="38"/>
    </w:p>
    <w:tbl>
      <w:tblPr>
        <w:tblStyle w:val="PlainTable2"/>
        <w:tblW w:w="9450" w:type="dxa"/>
        <w:tblLook w:val="04A0"/>
      </w:tblPr>
      <w:tblGrid>
        <w:gridCol w:w="1980"/>
        <w:gridCol w:w="7470"/>
      </w:tblGrid>
      <w:tr w14:paraId="6E4A32DA" w14:textId="77777777" w:rsidTr="00233B22">
        <w:tblPrEx>
          <w:tblW w:w="9450" w:type="dxa"/>
          <w:tblLook w:val="04A0"/>
        </w:tblPrEx>
        <w:tc>
          <w:tcPr>
            <w:tcW w:w="1980" w:type="dxa"/>
            <w:shd w:val="clear" w:color="auto" w:fill="595959" w:themeFill="text1" w:themeFillTint="A6"/>
            <w:vAlign w:val="center"/>
          </w:tcPr>
          <w:p w:rsidR="00254E38" w:rsidRPr="003F1EBC" w:rsidP="009F18DE" w14:paraId="321D8990" w14:textId="77777777">
            <w:pPr>
              <w:pStyle w:val="TableTextLeft"/>
              <w:rPr>
                <w:color w:val="FFFFFF" w:themeColor="background1"/>
              </w:rPr>
            </w:pPr>
            <w:r w:rsidRPr="003F1EBC">
              <w:rPr>
                <w:color w:val="FFFFFF" w:themeColor="background1"/>
              </w:rPr>
              <w:t>Purpose</w:t>
            </w:r>
          </w:p>
        </w:tc>
        <w:tc>
          <w:tcPr>
            <w:tcW w:w="7470" w:type="dxa"/>
            <w:vAlign w:val="center"/>
          </w:tcPr>
          <w:p w:rsidR="00254E38" w:rsidRPr="003F1EBC" w:rsidP="008B40D6" w14:paraId="32331F72" w14:textId="6601800E">
            <w:pPr>
              <w:pStyle w:val="TableTextLeft"/>
              <w:rPr>
                <w:b w:val="0"/>
                <w:bCs w:val="0"/>
              </w:rPr>
            </w:pPr>
            <w:r w:rsidRPr="003F1EBC">
              <w:rPr>
                <w:b w:val="0"/>
                <w:bCs w:val="0"/>
              </w:rPr>
              <w:t xml:space="preserve">Describe equity considerations for the intervention.  </w:t>
            </w:r>
          </w:p>
        </w:tc>
      </w:tr>
      <w:tr w14:paraId="06DE403D" w14:textId="77777777" w:rsidTr="00233B22">
        <w:tblPrEx>
          <w:tblW w:w="9450" w:type="dxa"/>
          <w:tblLook w:val="04A0"/>
        </w:tblPrEx>
        <w:tc>
          <w:tcPr>
            <w:tcW w:w="1980" w:type="dxa"/>
            <w:shd w:val="clear" w:color="auto" w:fill="595959" w:themeFill="text1" w:themeFillTint="A6"/>
            <w:vAlign w:val="center"/>
          </w:tcPr>
          <w:p w:rsidR="00254E38" w:rsidRPr="003F1EBC" w:rsidP="009F18DE" w14:paraId="2F8DB840" w14:textId="77777777">
            <w:pPr>
              <w:pStyle w:val="TableTextLeft"/>
              <w:rPr>
                <w:color w:val="FFFFFF" w:themeColor="background1"/>
              </w:rPr>
            </w:pPr>
            <w:r w:rsidRPr="003F1EBC">
              <w:rPr>
                <w:color w:val="FFFFFF" w:themeColor="background1"/>
              </w:rPr>
              <w:t>Instructions</w:t>
            </w:r>
          </w:p>
        </w:tc>
        <w:tc>
          <w:tcPr>
            <w:tcW w:w="7470" w:type="dxa"/>
            <w:vAlign w:val="center"/>
          </w:tcPr>
          <w:p w:rsidR="00254E38" w:rsidRPr="003F1EBC" w:rsidP="008B40D6" w14:paraId="6AE24E2F" w14:textId="107B165E">
            <w:pPr>
              <w:pStyle w:val="TableTextLeft"/>
            </w:pPr>
            <w:r w:rsidRPr="003F1EBC">
              <w:t xml:space="preserve">Discuss equity considerations for the intervention. Include a discussion of any exploratory subgroup analyses. </w:t>
            </w:r>
          </w:p>
        </w:tc>
      </w:tr>
      <w:tr w14:paraId="64204459" w14:textId="77777777" w:rsidTr="00233B22">
        <w:tblPrEx>
          <w:tblW w:w="9450" w:type="dxa"/>
          <w:tblLook w:val="04A0"/>
        </w:tblPrEx>
        <w:tc>
          <w:tcPr>
            <w:tcW w:w="1980" w:type="dxa"/>
            <w:shd w:val="clear" w:color="auto" w:fill="595959" w:themeFill="text1" w:themeFillTint="A6"/>
            <w:vAlign w:val="center"/>
          </w:tcPr>
          <w:p w:rsidR="00254E38" w:rsidRPr="003F1EBC" w:rsidP="009F18DE" w14:paraId="17530BA6" w14:textId="77777777">
            <w:pPr>
              <w:pStyle w:val="TableTextLeft"/>
              <w:rPr>
                <w:color w:val="FFFFFF" w:themeColor="background1"/>
              </w:rPr>
            </w:pPr>
            <w:r w:rsidRPr="003F1EBC">
              <w:rPr>
                <w:color w:val="FFFFFF" w:themeColor="background1"/>
              </w:rPr>
              <w:t>Previous documents to reference</w:t>
            </w:r>
          </w:p>
        </w:tc>
        <w:tc>
          <w:tcPr>
            <w:tcW w:w="7470" w:type="dxa"/>
            <w:vAlign w:val="center"/>
          </w:tcPr>
          <w:p w:rsidR="00254E38" w:rsidRPr="003F1EBC" w:rsidP="008B40D6" w14:paraId="67F2AE94" w14:textId="3E6D6F35">
            <w:pPr>
              <w:pStyle w:val="TableTextLeft"/>
            </w:pPr>
            <w:r>
              <w:t>None</w:t>
            </w:r>
          </w:p>
        </w:tc>
      </w:tr>
      <w:tr w14:paraId="2E84B9E1" w14:textId="77777777" w:rsidTr="00233B22">
        <w:tblPrEx>
          <w:tblW w:w="9450" w:type="dxa"/>
          <w:tblLook w:val="04A0"/>
        </w:tblPrEx>
        <w:tc>
          <w:tcPr>
            <w:tcW w:w="1980" w:type="dxa"/>
            <w:shd w:val="clear" w:color="auto" w:fill="595959" w:themeFill="text1" w:themeFillTint="A6"/>
            <w:vAlign w:val="center"/>
          </w:tcPr>
          <w:p w:rsidR="00254E38" w:rsidRPr="003F1EBC" w:rsidP="00254E38" w14:paraId="44EAE957" w14:textId="77777777">
            <w:pPr>
              <w:pStyle w:val="Paragraph"/>
              <w:rPr>
                <w:color w:val="FFFFFF" w:themeColor="background1"/>
              </w:rPr>
            </w:pPr>
            <w:r w:rsidRPr="003F1EBC">
              <w:rPr>
                <w:color w:val="FFFFFF" w:themeColor="background1"/>
              </w:rPr>
              <w:t>Tables or figures</w:t>
            </w:r>
          </w:p>
        </w:tc>
        <w:tc>
          <w:tcPr>
            <w:tcW w:w="7470" w:type="dxa"/>
            <w:vAlign w:val="center"/>
          </w:tcPr>
          <w:p w:rsidR="00254E38" w:rsidRPr="003F1EBC" w:rsidP="008B40D6" w14:paraId="030694BD" w14:textId="10221FC2">
            <w:pPr>
              <w:pStyle w:val="TableTextLeft"/>
            </w:pPr>
            <w:r>
              <w:t>None</w:t>
            </w:r>
          </w:p>
        </w:tc>
      </w:tr>
    </w:tbl>
    <w:p w:rsidR="00254E38" w:rsidRPr="003F1EBC" w:rsidP="00DB0240" w14:paraId="0B95806C" w14:textId="11544815">
      <w:pPr>
        <w:pStyle w:val="H3"/>
      </w:pPr>
      <w:bookmarkStart w:id="39" w:name="_Toc176518875"/>
      <w:r>
        <w:t>C.</w:t>
      </w:r>
      <w:r w:rsidR="00DB0240">
        <w:tab/>
      </w:r>
      <w:r w:rsidRPr="003F1EBC">
        <w:t>Limitations and future directions</w:t>
      </w:r>
      <w:bookmarkEnd w:id="39"/>
    </w:p>
    <w:tbl>
      <w:tblPr>
        <w:tblStyle w:val="PlainTable2"/>
        <w:tblW w:w="9450" w:type="dxa"/>
        <w:tblLook w:val="04A0"/>
      </w:tblPr>
      <w:tblGrid>
        <w:gridCol w:w="1980"/>
        <w:gridCol w:w="7470"/>
      </w:tblGrid>
      <w:tr w14:paraId="4F5C4308" w14:textId="77777777" w:rsidTr="00233B22">
        <w:tblPrEx>
          <w:tblW w:w="9450" w:type="dxa"/>
          <w:tblLook w:val="04A0"/>
        </w:tblPrEx>
        <w:tc>
          <w:tcPr>
            <w:tcW w:w="1980" w:type="dxa"/>
            <w:shd w:val="clear" w:color="auto" w:fill="595959" w:themeFill="text1" w:themeFillTint="A6"/>
            <w:vAlign w:val="center"/>
          </w:tcPr>
          <w:p w:rsidR="00254E38" w:rsidRPr="003F1EBC" w:rsidP="009F18DE" w14:paraId="734C0294" w14:textId="77777777">
            <w:pPr>
              <w:pStyle w:val="TableTextLeft"/>
              <w:rPr>
                <w:color w:val="FFFFFF" w:themeColor="background1"/>
              </w:rPr>
            </w:pPr>
            <w:r w:rsidRPr="003F1EBC">
              <w:rPr>
                <w:color w:val="FFFFFF" w:themeColor="background1"/>
              </w:rPr>
              <w:t>Purpose</w:t>
            </w:r>
          </w:p>
        </w:tc>
        <w:tc>
          <w:tcPr>
            <w:tcW w:w="7470" w:type="dxa"/>
            <w:vAlign w:val="center"/>
          </w:tcPr>
          <w:p w:rsidR="00254E38" w:rsidRPr="003F1EBC" w:rsidP="008B40D6" w14:paraId="460BD7A2" w14:textId="772032EE">
            <w:pPr>
              <w:pStyle w:val="TableTextLeft"/>
              <w:rPr>
                <w:b w:val="0"/>
                <w:bCs w:val="0"/>
              </w:rPr>
            </w:pPr>
            <w:r w:rsidRPr="003F1EBC">
              <w:rPr>
                <w:b w:val="0"/>
                <w:bCs w:val="0"/>
              </w:rPr>
              <w:t xml:space="preserve">Describe the limitations of the study and discuss next steps for the field. </w:t>
            </w:r>
          </w:p>
        </w:tc>
      </w:tr>
      <w:tr w14:paraId="33B661EE" w14:textId="77777777" w:rsidTr="00233B22">
        <w:tblPrEx>
          <w:tblW w:w="9450" w:type="dxa"/>
          <w:tblLook w:val="04A0"/>
        </w:tblPrEx>
        <w:tc>
          <w:tcPr>
            <w:tcW w:w="1980" w:type="dxa"/>
            <w:shd w:val="clear" w:color="auto" w:fill="595959" w:themeFill="text1" w:themeFillTint="A6"/>
            <w:vAlign w:val="center"/>
          </w:tcPr>
          <w:p w:rsidR="00254E38" w:rsidRPr="003F1EBC" w:rsidP="009F18DE" w14:paraId="21847A4D" w14:textId="77777777">
            <w:pPr>
              <w:pStyle w:val="TableTextLeft"/>
              <w:rPr>
                <w:color w:val="FFFFFF" w:themeColor="background1"/>
              </w:rPr>
            </w:pPr>
            <w:r w:rsidRPr="003F1EBC">
              <w:rPr>
                <w:color w:val="FFFFFF" w:themeColor="background1"/>
              </w:rPr>
              <w:t>Instructions</w:t>
            </w:r>
          </w:p>
        </w:tc>
        <w:tc>
          <w:tcPr>
            <w:tcW w:w="7470" w:type="dxa"/>
            <w:vAlign w:val="center"/>
          </w:tcPr>
          <w:p w:rsidR="00254E38" w:rsidRPr="003F1EBC" w:rsidP="008B40D6" w14:paraId="7254A121" w14:textId="0F08842C">
            <w:pPr>
              <w:pStyle w:val="TableTextLeft"/>
            </w:pPr>
            <w:r w:rsidRPr="003F1EBC">
              <w:t>Discuss the study’s limitations</w:t>
            </w:r>
            <w:r w:rsidRPr="003F1EBC" w:rsidR="00A817E4">
              <w:t xml:space="preserve">. </w:t>
            </w:r>
            <w:r w:rsidRPr="003F1EBC" w:rsidR="009D0CFD">
              <w:t xml:space="preserve">For example, you may want to discuss the generalizability of the findings </w:t>
            </w:r>
            <w:r w:rsidR="00743233">
              <w:t>by explaining</w:t>
            </w:r>
            <w:r w:rsidRPr="003F1EBC" w:rsidR="009D0CFD">
              <w:t xml:space="preserve"> internal and external validity. If this was a high attrition RCT or had high amounts of missing data, be sure to note that here. Describe how the study’s conclusions will influence future interventions and research. </w:t>
            </w:r>
          </w:p>
        </w:tc>
      </w:tr>
      <w:tr w14:paraId="65C80F99" w14:textId="77777777" w:rsidTr="00233B22">
        <w:tblPrEx>
          <w:tblW w:w="9450" w:type="dxa"/>
          <w:tblLook w:val="04A0"/>
        </w:tblPrEx>
        <w:tc>
          <w:tcPr>
            <w:tcW w:w="1980" w:type="dxa"/>
            <w:shd w:val="clear" w:color="auto" w:fill="595959" w:themeFill="text1" w:themeFillTint="A6"/>
            <w:vAlign w:val="center"/>
          </w:tcPr>
          <w:p w:rsidR="00254E38" w:rsidRPr="003F1EBC" w:rsidP="009F18DE" w14:paraId="76D7B383" w14:textId="77777777">
            <w:pPr>
              <w:pStyle w:val="TableTextLeft"/>
              <w:rPr>
                <w:color w:val="FFFFFF" w:themeColor="background1"/>
              </w:rPr>
            </w:pPr>
            <w:r w:rsidRPr="003F1EBC">
              <w:rPr>
                <w:color w:val="FFFFFF" w:themeColor="background1"/>
              </w:rPr>
              <w:t>Previous documents to reference</w:t>
            </w:r>
          </w:p>
        </w:tc>
        <w:tc>
          <w:tcPr>
            <w:tcW w:w="7470" w:type="dxa"/>
            <w:vAlign w:val="center"/>
          </w:tcPr>
          <w:p w:rsidR="00254E38" w:rsidRPr="003F1EBC" w:rsidP="008B40D6" w14:paraId="4C0E9071" w14:textId="0F55F847">
            <w:pPr>
              <w:pStyle w:val="TableTextLeft"/>
            </w:pPr>
            <w:r>
              <w:t>None</w:t>
            </w:r>
          </w:p>
        </w:tc>
      </w:tr>
      <w:tr w14:paraId="417CFEE9" w14:textId="77777777" w:rsidTr="00233B22">
        <w:tblPrEx>
          <w:tblW w:w="9450" w:type="dxa"/>
          <w:tblLook w:val="04A0"/>
        </w:tblPrEx>
        <w:tc>
          <w:tcPr>
            <w:tcW w:w="1980" w:type="dxa"/>
            <w:shd w:val="clear" w:color="auto" w:fill="595959" w:themeFill="text1" w:themeFillTint="A6"/>
            <w:vAlign w:val="center"/>
          </w:tcPr>
          <w:p w:rsidR="00254E38" w:rsidRPr="003F1EBC" w:rsidP="009F18DE" w14:paraId="470B4489" w14:textId="77777777">
            <w:pPr>
              <w:pStyle w:val="TableTextLeft"/>
              <w:rPr>
                <w:color w:val="FFFFFF" w:themeColor="background1"/>
              </w:rPr>
            </w:pPr>
            <w:r w:rsidRPr="003F1EBC">
              <w:rPr>
                <w:color w:val="FFFFFF" w:themeColor="background1"/>
              </w:rPr>
              <w:t>Tables or figures</w:t>
            </w:r>
          </w:p>
        </w:tc>
        <w:tc>
          <w:tcPr>
            <w:tcW w:w="7470" w:type="dxa"/>
            <w:vAlign w:val="center"/>
          </w:tcPr>
          <w:p w:rsidR="00254E38" w:rsidRPr="003F1EBC" w:rsidP="008B40D6" w14:paraId="16512173" w14:textId="4B4B2726">
            <w:pPr>
              <w:pStyle w:val="TableTextLeft"/>
            </w:pPr>
            <w:r>
              <w:t>None</w:t>
            </w:r>
          </w:p>
        </w:tc>
      </w:tr>
    </w:tbl>
    <w:p w:rsidR="00254E38" w:rsidRPr="003F1EBC" w:rsidP="00DB0240" w14:paraId="475207AF" w14:textId="6D7735B5">
      <w:pPr>
        <w:pStyle w:val="H3"/>
      </w:pPr>
      <w:bookmarkStart w:id="40" w:name="_Toc176518876"/>
      <w:r>
        <w:t>D.</w:t>
      </w:r>
      <w:r w:rsidR="00DB0240">
        <w:tab/>
      </w:r>
      <w:r w:rsidRPr="003F1EBC">
        <w:t>Other lessons learned</w:t>
      </w:r>
      <w:bookmarkEnd w:id="40"/>
    </w:p>
    <w:tbl>
      <w:tblPr>
        <w:tblStyle w:val="PlainTable2"/>
        <w:tblW w:w="9450" w:type="dxa"/>
        <w:tblLook w:val="04A0"/>
      </w:tblPr>
      <w:tblGrid>
        <w:gridCol w:w="1980"/>
        <w:gridCol w:w="7470"/>
      </w:tblGrid>
      <w:tr w14:paraId="18B450AB" w14:textId="77777777" w:rsidTr="00233B22">
        <w:tblPrEx>
          <w:tblW w:w="9450" w:type="dxa"/>
          <w:tblLook w:val="04A0"/>
        </w:tblPrEx>
        <w:tc>
          <w:tcPr>
            <w:tcW w:w="1980" w:type="dxa"/>
            <w:shd w:val="clear" w:color="auto" w:fill="595959" w:themeFill="text1" w:themeFillTint="A6"/>
            <w:vAlign w:val="center"/>
          </w:tcPr>
          <w:p w:rsidR="00254E38" w:rsidRPr="003F1EBC" w:rsidP="009F18DE" w14:paraId="30FDA382" w14:textId="77777777">
            <w:pPr>
              <w:pStyle w:val="TableTextLeft"/>
              <w:rPr>
                <w:color w:val="FFFFFF" w:themeColor="background1"/>
              </w:rPr>
            </w:pPr>
            <w:r w:rsidRPr="003F1EBC">
              <w:rPr>
                <w:color w:val="FFFFFF" w:themeColor="background1"/>
              </w:rPr>
              <w:t>Purpose</w:t>
            </w:r>
          </w:p>
        </w:tc>
        <w:tc>
          <w:tcPr>
            <w:tcW w:w="7470" w:type="dxa"/>
            <w:vAlign w:val="center"/>
          </w:tcPr>
          <w:p w:rsidR="00254E38" w:rsidRPr="003F1EBC" w:rsidP="008B40D6" w14:paraId="0D769164" w14:textId="3E295B50">
            <w:pPr>
              <w:pStyle w:val="TableTextLeft"/>
              <w:rPr>
                <w:b w:val="0"/>
                <w:bCs w:val="0"/>
              </w:rPr>
            </w:pPr>
            <w:r w:rsidRPr="003F1EBC">
              <w:rPr>
                <w:b w:val="0"/>
                <w:bCs w:val="0"/>
              </w:rPr>
              <w:t xml:space="preserve">Describe lessons learned from the study. </w:t>
            </w:r>
          </w:p>
        </w:tc>
      </w:tr>
      <w:tr w14:paraId="49B33AC6" w14:textId="77777777" w:rsidTr="00233B22">
        <w:tblPrEx>
          <w:tblW w:w="9450" w:type="dxa"/>
          <w:tblLook w:val="04A0"/>
        </w:tblPrEx>
        <w:tc>
          <w:tcPr>
            <w:tcW w:w="1980" w:type="dxa"/>
            <w:shd w:val="clear" w:color="auto" w:fill="595959" w:themeFill="text1" w:themeFillTint="A6"/>
            <w:vAlign w:val="center"/>
          </w:tcPr>
          <w:p w:rsidR="00254E38" w:rsidRPr="003F1EBC" w:rsidP="009F18DE" w14:paraId="58877175" w14:textId="77777777">
            <w:pPr>
              <w:pStyle w:val="TableTextLeft"/>
              <w:rPr>
                <w:color w:val="FFFFFF" w:themeColor="background1"/>
              </w:rPr>
            </w:pPr>
            <w:r w:rsidRPr="003F1EBC">
              <w:rPr>
                <w:color w:val="FFFFFF" w:themeColor="background1"/>
              </w:rPr>
              <w:t>Instructions</w:t>
            </w:r>
          </w:p>
        </w:tc>
        <w:tc>
          <w:tcPr>
            <w:tcW w:w="7470" w:type="dxa"/>
            <w:vAlign w:val="center"/>
          </w:tcPr>
          <w:p w:rsidR="00254E38" w:rsidRPr="003F1EBC" w:rsidP="008B40D6" w14:paraId="5F187E54" w14:textId="6DA36F08">
            <w:pPr>
              <w:pStyle w:val="TableTextLeft"/>
            </w:pPr>
            <w:r w:rsidRPr="003F1EBC">
              <w:t xml:space="preserve">Discuss the important lessons learned that are consistent with study findings or that could help others replicate the intervention or serve the same population. </w:t>
            </w:r>
          </w:p>
        </w:tc>
      </w:tr>
      <w:tr w14:paraId="1CBBDF58" w14:textId="77777777" w:rsidTr="00233B22">
        <w:tblPrEx>
          <w:tblW w:w="9450" w:type="dxa"/>
          <w:tblLook w:val="04A0"/>
        </w:tblPrEx>
        <w:tc>
          <w:tcPr>
            <w:tcW w:w="1980" w:type="dxa"/>
            <w:shd w:val="clear" w:color="auto" w:fill="595959" w:themeFill="text1" w:themeFillTint="A6"/>
            <w:vAlign w:val="center"/>
          </w:tcPr>
          <w:p w:rsidR="00254E38" w:rsidRPr="003F1EBC" w:rsidP="009F18DE" w14:paraId="7BE2AB19" w14:textId="77777777">
            <w:pPr>
              <w:pStyle w:val="TableTextLeft"/>
              <w:rPr>
                <w:color w:val="FFFFFF" w:themeColor="background1"/>
              </w:rPr>
            </w:pPr>
            <w:r w:rsidRPr="003F1EBC">
              <w:rPr>
                <w:color w:val="FFFFFF" w:themeColor="background1"/>
              </w:rPr>
              <w:t>Previous documents to reference</w:t>
            </w:r>
          </w:p>
        </w:tc>
        <w:tc>
          <w:tcPr>
            <w:tcW w:w="7470" w:type="dxa"/>
            <w:vAlign w:val="center"/>
          </w:tcPr>
          <w:p w:rsidR="00254E38" w:rsidRPr="003F1EBC" w:rsidP="008B40D6" w14:paraId="41CAD0DF" w14:textId="2ABF5C0A">
            <w:pPr>
              <w:pStyle w:val="TableTextLeft"/>
            </w:pPr>
            <w:r>
              <w:t>None</w:t>
            </w:r>
          </w:p>
        </w:tc>
      </w:tr>
      <w:tr w14:paraId="198C9053" w14:textId="77777777" w:rsidTr="00233B22">
        <w:tblPrEx>
          <w:tblW w:w="9450" w:type="dxa"/>
          <w:tblLook w:val="04A0"/>
        </w:tblPrEx>
        <w:tc>
          <w:tcPr>
            <w:tcW w:w="1980" w:type="dxa"/>
            <w:shd w:val="clear" w:color="auto" w:fill="595959" w:themeFill="text1" w:themeFillTint="A6"/>
            <w:vAlign w:val="center"/>
          </w:tcPr>
          <w:p w:rsidR="00254E38" w:rsidRPr="003F1EBC" w:rsidP="009F18DE" w14:paraId="6E73EEC2" w14:textId="77777777">
            <w:pPr>
              <w:pStyle w:val="TableTextLeft"/>
              <w:rPr>
                <w:color w:val="FFFFFF" w:themeColor="background1"/>
              </w:rPr>
            </w:pPr>
            <w:r w:rsidRPr="003F1EBC">
              <w:rPr>
                <w:color w:val="FFFFFF" w:themeColor="background1"/>
              </w:rPr>
              <w:t>Tables or figures</w:t>
            </w:r>
          </w:p>
        </w:tc>
        <w:tc>
          <w:tcPr>
            <w:tcW w:w="7470" w:type="dxa"/>
            <w:vAlign w:val="center"/>
          </w:tcPr>
          <w:p w:rsidR="00254E38" w:rsidRPr="003F1EBC" w:rsidP="008B40D6" w14:paraId="709B86BA" w14:textId="7AB327E1">
            <w:pPr>
              <w:pStyle w:val="TableTextLeft"/>
            </w:pPr>
            <w:r>
              <w:t>None</w:t>
            </w:r>
          </w:p>
        </w:tc>
      </w:tr>
    </w:tbl>
    <w:p w:rsidR="00254E38" w:rsidRPr="003F1EBC" w:rsidP="00254E38" w14:paraId="3AE91CF2" w14:textId="77777777">
      <w:pPr>
        <w:pStyle w:val="Paragraph"/>
      </w:pPr>
    </w:p>
    <w:p w:rsidR="00A901DF" w:rsidRPr="003F1EBC" w:rsidP="004B65E7" w14:paraId="56EA7A48" w14:textId="3D744B71">
      <w:pPr>
        <w:pStyle w:val="H2"/>
        <w:numPr>
          <w:ilvl w:val="0"/>
          <w:numId w:val="44"/>
        </w:numPr>
      </w:pPr>
      <w:bookmarkStart w:id="41" w:name="_Toc176518877"/>
      <w:r w:rsidRPr="003F1EBC">
        <w:t>References</w:t>
      </w:r>
      <w:bookmarkEnd w:id="41"/>
    </w:p>
    <w:tbl>
      <w:tblPr>
        <w:tblStyle w:val="PlainTable2"/>
        <w:tblW w:w="0" w:type="auto"/>
        <w:tblLook w:val="04A0"/>
      </w:tblPr>
      <w:tblGrid>
        <w:gridCol w:w="2160"/>
        <w:gridCol w:w="7200"/>
      </w:tblGrid>
      <w:tr w14:paraId="786F4992" w14:textId="77777777" w:rsidTr="00233B22">
        <w:tblPrEx>
          <w:tblW w:w="0" w:type="auto"/>
          <w:tblLook w:val="04A0"/>
        </w:tblPrEx>
        <w:tc>
          <w:tcPr>
            <w:tcW w:w="2160" w:type="dxa"/>
            <w:shd w:val="clear" w:color="auto" w:fill="595959" w:themeFill="text1" w:themeFillTint="A6"/>
            <w:vAlign w:val="center"/>
          </w:tcPr>
          <w:p w:rsidR="001F009E" w:rsidRPr="003F1EBC" w:rsidP="009F18DE" w14:paraId="44FEC0B8" w14:textId="77777777">
            <w:pPr>
              <w:pStyle w:val="TableTextLeft"/>
              <w:rPr>
                <w:color w:val="FFFFFF" w:themeColor="background1"/>
              </w:rPr>
            </w:pPr>
            <w:r w:rsidRPr="003F1EBC">
              <w:rPr>
                <w:color w:val="FFFFFF" w:themeColor="background1"/>
              </w:rPr>
              <w:t>Purpose</w:t>
            </w:r>
          </w:p>
        </w:tc>
        <w:tc>
          <w:tcPr>
            <w:tcW w:w="7200" w:type="dxa"/>
            <w:vAlign w:val="center"/>
          </w:tcPr>
          <w:p w:rsidR="001F009E" w:rsidRPr="003F1EBC" w:rsidP="008B40D6" w14:paraId="7C342B55" w14:textId="3116F9A0">
            <w:pPr>
              <w:pStyle w:val="TableTextLeft"/>
              <w:rPr>
                <w:b w:val="0"/>
                <w:bCs w:val="0"/>
              </w:rPr>
            </w:pPr>
            <w:r w:rsidRPr="003F1EBC">
              <w:rPr>
                <w:b w:val="0"/>
                <w:bCs w:val="0"/>
              </w:rPr>
              <w:t xml:space="preserve">Provide </w:t>
            </w:r>
            <w:r w:rsidR="002B1442">
              <w:rPr>
                <w:b w:val="0"/>
                <w:bCs w:val="0"/>
              </w:rPr>
              <w:t>a</w:t>
            </w:r>
            <w:r w:rsidRPr="003F1EBC">
              <w:rPr>
                <w:b w:val="0"/>
                <w:bCs w:val="0"/>
              </w:rPr>
              <w:t xml:space="preserve"> full reference for any work cited in the report.</w:t>
            </w:r>
          </w:p>
        </w:tc>
      </w:tr>
      <w:tr w14:paraId="4F818C97" w14:textId="77777777" w:rsidTr="00233B22">
        <w:tblPrEx>
          <w:tblW w:w="0" w:type="auto"/>
          <w:tblLook w:val="04A0"/>
        </w:tblPrEx>
        <w:tc>
          <w:tcPr>
            <w:tcW w:w="2160" w:type="dxa"/>
            <w:shd w:val="clear" w:color="auto" w:fill="595959" w:themeFill="text1" w:themeFillTint="A6"/>
            <w:vAlign w:val="center"/>
          </w:tcPr>
          <w:p w:rsidR="001F009E" w:rsidRPr="003F1EBC" w:rsidP="009F18DE" w14:paraId="6066633E" w14:textId="77777777">
            <w:pPr>
              <w:pStyle w:val="TableTextLeft"/>
              <w:rPr>
                <w:color w:val="FFFFFF" w:themeColor="background1"/>
              </w:rPr>
            </w:pPr>
            <w:r w:rsidRPr="003F1EBC">
              <w:rPr>
                <w:color w:val="FFFFFF" w:themeColor="background1"/>
              </w:rPr>
              <w:t>Instructions</w:t>
            </w:r>
          </w:p>
        </w:tc>
        <w:tc>
          <w:tcPr>
            <w:tcW w:w="7200" w:type="dxa"/>
            <w:vAlign w:val="center"/>
          </w:tcPr>
          <w:p w:rsidR="001F009E" w:rsidRPr="003F1EBC" w:rsidP="008B40D6" w14:paraId="62FAEDCC" w14:textId="59734E0F">
            <w:pPr>
              <w:pStyle w:val="TableTextLeft"/>
            </w:pPr>
            <w:r w:rsidRPr="003F1EBC">
              <w:t xml:space="preserve">Please use the American Psychological Association (APA) </w:t>
            </w:r>
            <w:hyperlink r:id="rId26" w:history="1">
              <w:r w:rsidRPr="003F1EBC">
                <w:rPr>
                  <w:rStyle w:val="Hyperlink"/>
                </w:rPr>
                <w:t>style guide</w:t>
              </w:r>
            </w:hyperlink>
            <w:r w:rsidRPr="003F1EBC">
              <w:t xml:space="preserve"> for citing works in the report. </w:t>
            </w:r>
          </w:p>
        </w:tc>
      </w:tr>
      <w:tr w14:paraId="5C43A107" w14:textId="77777777" w:rsidTr="00233B22">
        <w:tblPrEx>
          <w:tblW w:w="0" w:type="auto"/>
          <w:tblLook w:val="04A0"/>
        </w:tblPrEx>
        <w:tc>
          <w:tcPr>
            <w:tcW w:w="2160" w:type="dxa"/>
            <w:shd w:val="clear" w:color="auto" w:fill="595959" w:themeFill="text1" w:themeFillTint="A6"/>
            <w:vAlign w:val="center"/>
          </w:tcPr>
          <w:p w:rsidR="001F009E" w:rsidRPr="003F1EBC" w:rsidP="009F18DE" w14:paraId="37FB62C2" w14:textId="77777777">
            <w:pPr>
              <w:pStyle w:val="TableTextLeft"/>
              <w:rPr>
                <w:color w:val="FFFFFF" w:themeColor="background1"/>
              </w:rPr>
            </w:pPr>
            <w:r w:rsidRPr="003F1EBC">
              <w:rPr>
                <w:color w:val="FFFFFF" w:themeColor="background1"/>
              </w:rPr>
              <w:t>Previous documents to reference</w:t>
            </w:r>
          </w:p>
        </w:tc>
        <w:tc>
          <w:tcPr>
            <w:tcW w:w="7200" w:type="dxa"/>
            <w:vAlign w:val="center"/>
          </w:tcPr>
          <w:p w:rsidR="001F009E" w:rsidRPr="003F1EBC" w:rsidP="008B40D6" w14:paraId="42088784" w14:textId="7FD2A1ED">
            <w:pPr>
              <w:pStyle w:val="TableTextLeft"/>
            </w:pPr>
            <w:r>
              <w:t>None</w:t>
            </w:r>
          </w:p>
        </w:tc>
      </w:tr>
      <w:tr w14:paraId="6C0203BA" w14:textId="77777777" w:rsidTr="00233B22">
        <w:tblPrEx>
          <w:tblW w:w="0" w:type="auto"/>
          <w:tblLook w:val="04A0"/>
        </w:tblPrEx>
        <w:tc>
          <w:tcPr>
            <w:tcW w:w="2160" w:type="dxa"/>
            <w:shd w:val="clear" w:color="auto" w:fill="595959" w:themeFill="text1" w:themeFillTint="A6"/>
            <w:vAlign w:val="center"/>
          </w:tcPr>
          <w:p w:rsidR="001F009E" w:rsidRPr="003F1EBC" w:rsidP="009F18DE" w14:paraId="29856DB9" w14:textId="77777777">
            <w:pPr>
              <w:pStyle w:val="TableTextLeft"/>
              <w:rPr>
                <w:color w:val="FFFFFF" w:themeColor="background1"/>
              </w:rPr>
            </w:pPr>
            <w:r w:rsidRPr="003F1EBC">
              <w:rPr>
                <w:color w:val="FFFFFF" w:themeColor="background1"/>
              </w:rPr>
              <w:t>Tables or figures</w:t>
            </w:r>
          </w:p>
        </w:tc>
        <w:tc>
          <w:tcPr>
            <w:tcW w:w="7200" w:type="dxa"/>
            <w:vAlign w:val="center"/>
          </w:tcPr>
          <w:p w:rsidR="001F009E" w:rsidRPr="003F1EBC" w:rsidP="008B40D6" w14:paraId="7ECF266C" w14:textId="731E472B">
            <w:pPr>
              <w:pStyle w:val="TableTextLeft"/>
            </w:pPr>
            <w:r>
              <w:t>None</w:t>
            </w:r>
          </w:p>
        </w:tc>
      </w:tr>
    </w:tbl>
    <w:p w:rsidR="00A901DF" w:rsidRPr="003F1EBC" w:rsidP="004B65E7" w14:paraId="7771233A" w14:textId="269B64BC">
      <w:pPr>
        <w:pStyle w:val="H2"/>
        <w:numPr>
          <w:ilvl w:val="0"/>
          <w:numId w:val="44"/>
        </w:numPr>
        <w:spacing w:before="240"/>
      </w:pPr>
      <w:bookmarkStart w:id="42" w:name="_Toc176518878"/>
      <w:r w:rsidRPr="003F1EBC">
        <w:t>Appendices</w:t>
      </w:r>
      <w:bookmarkEnd w:id="42"/>
    </w:p>
    <w:p w:rsidR="001F009E" w:rsidRPr="003F1EBC" w:rsidP="001D38EF" w14:paraId="0BBAE04E" w14:textId="3C530F60">
      <w:pPr>
        <w:pStyle w:val="Paragraph"/>
      </w:pPr>
      <w:r w:rsidRPr="003F1EBC">
        <w:t xml:space="preserve">Based on our guidance for the report sections, the report </w:t>
      </w:r>
      <w:r w:rsidRPr="003F1EBC">
        <w:rPr>
          <w:b/>
        </w:rPr>
        <w:t>may</w:t>
      </w:r>
      <w:r w:rsidRPr="003F1EBC">
        <w:t xml:space="preserve"> include the following appendices (note: it may not be necessary to include appendices for all of these items):</w:t>
      </w:r>
    </w:p>
    <w:p w:rsidR="001F009E" w:rsidRPr="003F1EBC" w:rsidP="00DB0240" w14:paraId="555A86F2" w14:textId="11D01E4F">
      <w:pPr>
        <w:pStyle w:val="ListAlpha"/>
        <w:numPr>
          <w:ilvl w:val="0"/>
          <w:numId w:val="32"/>
        </w:numPr>
      </w:pPr>
      <w:r w:rsidRPr="005A6752">
        <w:rPr>
          <w:b/>
        </w:rPr>
        <w:t xml:space="preserve">Logic </w:t>
      </w:r>
      <w:r w:rsidRPr="005A6752" w:rsidR="002B1442">
        <w:rPr>
          <w:b/>
        </w:rPr>
        <w:t>m</w:t>
      </w:r>
      <w:r w:rsidRPr="005A6752" w:rsidR="0021297B">
        <w:rPr>
          <w:b/>
        </w:rPr>
        <w:t>odel</w:t>
      </w:r>
      <w:r w:rsidRPr="005A6752" w:rsidR="00AB2C15">
        <w:rPr>
          <w:b/>
        </w:rPr>
        <w:t>.</w:t>
      </w:r>
      <w:r w:rsidRPr="003F1EBC" w:rsidR="001509F5">
        <w:t xml:space="preserve"> Please attach a copy of the intervention’s logic model.</w:t>
      </w:r>
    </w:p>
    <w:p w:rsidR="001F009E" w:rsidRPr="003F1EBC" w:rsidP="00DB0240" w14:paraId="2860F33F" w14:textId="5C5ACD13">
      <w:pPr>
        <w:pStyle w:val="ListAlpha"/>
        <w:numPr>
          <w:ilvl w:val="0"/>
          <w:numId w:val="32"/>
        </w:numPr>
      </w:pPr>
      <w:r w:rsidRPr="00311B71">
        <w:rPr>
          <w:b/>
        </w:rPr>
        <w:t xml:space="preserve">Data and </w:t>
      </w:r>
      <w:r w:rsidRPr="00311B71" w:rsidR="0014533C">
        <w:rPr>
          <w:b/>
        </w:rPr>
        <w:t>study sample</w:t>
      </w:r>
      <w:r w:rsidRPr="00311B71">
        <w:rPr>
          <w:b/>
        </w:rPr>
        <w:t>.</w:t>
      </w:r>
      <w:r w:rsidRPr="003F1EBC">
        <w:t xml:space="preserve"> First, </w:t>
      </w:r>
      <w:r w:rsidRPr="003F1EBC" w:rsidR="00837CBA">
        <w:t xml:space="preserve">provide details about </w:t>
      </w:r>
      <w:r w:rsidRPr="003F1EBC">
        <w:t xml:space="preserve">the data sources and data collection processes for the impact study (see </w:t>
      </w:r>
      <w:r w:rsidR="0014533C">
        <w:t xml:space="preserve">the shell for </w:t>
      </w:r>
      <w:r w:rsidRPr="003F1EBC">
        <w:t>Table B.</w:t>
      </w:r>
      <w:r w:rsidRPr="003F1EBC" w:rsidR="00837CBA">
        <w:t xml:space="preserve">1 </w:t>
      </w:r>
      <w:r w:rsidRPr="003F1EBC">
        <w:t xml:space="preserve">in the table </w:t>
      </w:r>
      <w:r w:rsidRPr="003F1EBC" w:rsidR="005771E3">
        <w:t xml:space="preserve">shells </w:t>
      </w:r>
      <w:r w:rsidRPr="003F1EBC">
        <w:t xml:space="preserve">document). </w:t>
      </w:r>
      <w:r w:rsidRPr="003F1EBC" w:rsidR="00096E3A">
        <w:t xml:space="preserve">Second, provide details </w:t>
      </w:r>
      <w:r w:rsidRPr="003F1EBC" w:rsidR="00837CBA">
        <w:t xml:space="preserve">on the key features of the </w:t>
      </w:r>
      <w:r w:rsidRPr="003F1EBC" w:rsidR="00096E3A">
        <w:t>data collection for the implementation study</w:t>
      </w:r>
      <w:r w:rsidRPr="00311B71" w:rsidR="00096E3A">
        <w:rPr>
          <w:b/>
        </w:rPr>
        <w:t xml:space="preserve"> </w:t>
      </w:r>
      <w:r w:rsidRPr="003F1EBC" w:rsidR="00096E3A">
        <w:t xml:space="preserve">(See </w:t>
      </w:r>
      <w:r w:rsidR="00DF71CF">
        <w:t xml:space="preserve">the shell for </w:t>
      </w:r>
      <w:r w:rsidRPr="003F1EBC" w:rsidR="00096E3A">
        <w:t>Table B.</w:t>
      </w:r>
      <w:r w:rsidRPr="003F1EBC" w:rsidR="00837CBA">
        <w:t>2</w:t>
      </w:r>
      <w:r w:rsidRPr="003F1EBC" w:rsidR="00096E3A">
        <w:t xml:space="preserve"> in the table shells document). </w:t>
      </w:r>
      <w:r w:rsidRPr="003F1EBC" w:rsidR="00837CBA">
        <w:t xml:space="preserve">The purpose of this table is to enable the reader to understand the data collected for the implementation analysis. </w:t>
      </w:r>
      <w:r w:rsidRPr="003F1EBC" w:rsidR="00096E3A">
        <w:t xml:space="preserve">Italicized text in </w:t>
      </w:r>
      <w:r w:rsidRPr="003F1EBC" w:rsidR="00837CBA">
        <w:t>T</w:t>
      </w:r>
      <w:r w:rsidRPr="003F1EBC" w:rsidR="00096E3A">
        <w:t>able</w:t>
      </w:r>
      <w:r w:rsidRPr="003F1EBC" w:rsidR="00837CBA">
        <w:t>s</w:t>
      </w:r>
      <w:r w:rsidRPr="003F1EBC" w:rsidR="00096E3A">
        <w:t xml:space="preserve"> </w:t>
      </w:r>
      <w:r w:rsidRPr="003F1EBC" w:rsidR="00837CBA">
        <w:t xml:space="preserve">B.1 and B.2 </w:t>
      </w:r>
      <w:r w:rsidR="00DF71CF">
        <w:t>gives</w:t>
      </w:r>
      <w:r w:rsidRPr="003F1EBC" w:rsidR="00096E3A">
        <w:t xml:space="preserve"> examples </w:t>
      </w:r>
      <w:r w:rsidR="00DF71CF">
        <w:t>of how you might fill in the tables; use text suited to your analysis</w:t>
      </w:r>
      <w:r w:rsidRPr="003F1EBC" w:rsidR="00096E3A">
        <w:t xml:space="preserve">. Third, </w:t>
      </w:r>
      <w:r w:rsidRPr="003F1EBC">
        <w:t>include the final CONSORT diagram, which is referenced in Section IV.A of your report.</w:t>
      </w:r>
    </w:p>
    <w:p w:rsidR="001F009E" w:rsidRPr="003F1EBC" w:rsidP="00DB0240" w14:paraId="39C95B6C" w14:textId="13A7032D">
      <w:pPr>
        <w:pStyle w:val="ListAlpha"/>
        <w:numPr>
          <w:ilvl w:val="0"/>
          <w:numId w:val="32"/>
        </w:numPr>
      </w:pPr>
      <w:bookmarkStart w:id="43" w:name="_Hlk176518530"/>
      <w:r w:rsidRPr="00311B71">
        <w:rPr>
          <w:b/>
        </w:rPr>
        <w:t xml:space="preserve">Attrition and </w:t>
      </w:r>
      <w:r w:rsidRPr="00311B71" w:rsidR="0014533C">
        <w:rPr>
          <w:b/>
        </w:rPr>
        <w:t>baseline equivalence</w:t>
      </w:r>
      <w:bookmarkEnd w:id="43"/>
      <w:r w:rsidRPr="00311B71">
        <w:rPr>
          <w:b/>
        </w:rPr>
        <w:t>.</w:t>
      </w:r>
      <w:r w:rsidRPr="003F1EBC">
        <w:t xml:space="preserve"> For studies that were originally an RCT but had to construct equivalent groups using </w:t>
      </w:r>
      <w:r w:rsidRPr="003F1EBC" w:rsidR="00863D96">
        <w:t>a statistical approach</w:t>
      </w:r>
      <w:r w:rsidRPr="003F1EBC">
        <w:t xml:space="preserve"> </w:t>
      </w:r>
      <w:r w:rsidRPr="003F1EBC" w:rsidR="00863D96">
        <w:t xml:space="preserve">(so the design effectively became a </w:t>
      </w:r>
      <w:r w:rsidRPr="003F1EBC">
        <w:t>QED</w:t>
      </w:r>
      <w:r w:rsidRPr="003F1EBC" w:rsidR="00863D96">
        <w:t>)</w:t>
      </w:r>
      <w:r w:rsidRPr="003F1EBC">
        <w:t>, describe the original RCT design, attrition rates, and baseline equivalence (see Appendix C in the table templates document). For QEDs and RCTs that had to construct equivalent groups, please describe the</w:t>
      </w:r>
      <w:r w:rsidRPr="003F1EBC" w:rsidR="00863D96">
        <w:t xml:space="preserve"> statistical</w:t>
      </w:r>
      <w:r w:rsidRPr="003F1EBC">
        <w:t xml:space="preserve"> approach </w:t>
      </w:r>
      <w:r w:rsidR="00DF71CF">
        <w:t xml:space="preserve">you </w:t>
      </w:r>
      <w:r w:rsidRPr="003F1EBC">
        <w:t xml:space="preserve">used to construct equivalent groups in </w:t>
      </w:r>
      <w:r w:rsidR="00DF71CF">
        <w:t>A</w:t>
      </w:r>
      <w:r w:rsidRPr="003F1EBC">
        <w:t>ppendix</w:t>
      </w:r>
      <w:r w:rsidR="00DF71CF">
        <w:t xml:space="preserve"> C</w:t>
      </w:r>
      <w:r w:rsidRPr="003F1EBC">
        <w:t>.</w:t>
      </w:r>
    </w:p>
    <w:p w:rsidR="001F009E" w:rsidRPr="003F1EBC" w:rsidP="00DB0240" w14:paraId="3935597C" w14:textId="3EEC2004">
      <w:pPr>
        <w:pStyle w:val="ListAlpha"/>
        <w:numPr>
          <w:ilvl w:val="0"/>
          <w:numId w:val="32"/>
        </w:numPr>
      </w:pPr>
      <w:r w:rsidRPr="00311B71">
        <w:rPr>
          <w:b/>
        </w:rPr>
        <w:t xml:space="preserve">Data </w:t>
      </w:r>
      <w:r w:rsidRPr="00311B71" w:rsidR="0014533C">
        <w:rPr>
          <w:b/>
        </w:rPr>
        <w:t>pre</w:t>
      </w:r>
      <w:r w:rsidRPr="00311B71">
        <w:rPr>
          <w:b/>
        </w:rPr>
        <w:t>paration.</w:t>
      </w:r>
      <w:r w:rsidRPr="003F1EBC">
        <w:t xml:space="preserve"> Methods used to clean and prepare data (including how </w:t>
      </w:r>
      <w:r w:rsidR="006E163A">
        <w:t xml:space="preserve">you handled </w:t>
      </w:r>
      <w:r w:rsidRPr="003F1EBC">
        <w:t xml:space="preserve">missing and inconsistent data). </w:t>
      </w:r>
      <w:r w:rsidRPr="003F1EBC" w:rsidR="00127D47">
        <w:t>HMRE evaluations can r</w:t>
      </w:r>
      <w:r w:rsidRPr="003F1EBC">
        <w:t xml:space="preserve">efer to </w:t>
      </w:r>
      <w:r w:rsidR="006E163A">
        <w:t>your</w:t>
      </w:r>
      <w:r w:rsidRPr="003F1EBC">
        <w:t xml:space="preserve"> </w:t>
      </w:r>
      <w:r w:rsidR="006E163A">
        <w:t>i</w:t>
      </w:r>
      <w:r w:rsidRPr="003F1EBC">
        <w:t xml:space="preserve">mpact </w:t>
      </w:r>
      <w:r w:rsidR="006E163A">
        <w:t>a</w:t>
      </w:r>
      <w:r w:rsidRPr="003F1EBC">
        <w:t xml:space="preserve">nalysis </w:t>
      </w:r>
      <w:r w:rsidR="006E163A">
        <w:t>p</w:t>
      </w:r>
      <w:r w:rsidRPr="003F1EBC">
        <w:t>lan, Section D.1</w:t>
      </w:r>
      <w:r w:rsidRPr="003F1EBC" w:rsidR="00EE0155">
        <w:t>, and RF evaluations can refer to Section 14 of their evaluation plan. A</w:t>
      </w:r>
      <w:r w:rsidRPr="003F1EBC">
        <w:t>dd any details as appropriate.</w:t>
      </w:r>
    </w:p>
    <w:p w:rsidR="001F009E" w:rsidRPr="003F1EBC" w:rsidP="00DB0240" w14:paraId="2BDEB036" w14:textId="053027F0">
      <w:pPr>
        <w:pStyle w:val="ListAlpha"/>
        <w:numPr>
          <w:ilvl w:val="0"/>
          <w:numId w:val="32"/>
        </w:numPr>
      </w:pPr>
      <w:r w:rsidRPr="00311B71">
        <w:rPr>
          <w:b/>
        </w:rPr>
        <w:t xml:space="preserve">Impact </w:t>
      </w:r>
      <w:r w:rsidRPr="00311B71" w:rsidR="001C584B">
        <w:rPr>
          <w:b/>
        </w:rPr>
        <w:t>e</w:t>
      </w:r>
      <w:r w:rsidRPr="00311B71">
        <w:rPr>
          <w:b/>
        </w:rPr>
        <w:t>stimation.</w:t>
      </w:r>
      <w:r w:rsidRPr="003F1EBC">
        <w:t xml:space="preserve"> Include model specifications (equations) used </w:t>
      </w:r>
      <w:r w:rsidR="001C584B">
        <w:t>to</w:t>
      </w:r>
      <w:r w:rsidRPr="003F1EBC">
        <w:t xml:space="preserve"> asses</w:t>
      </w:r>
      <w:r w:rsidR="001C584B">
        <w:t>s</w:t>
      </w:r>
      <w:r w:rsidRPr="003F1EBC">
        <w:t xml:space="preserve"> baseline equivalence and </w:t>
      </w:r>
      <w:r w:rsidRPr="003F1EBC" w:rsidR="00F86DD8">
        <w:t>intervention</w:t>
      </w:r>
      <w:r w:rsidRPr="003F1EBC">
        <w:t xml:space="preserve"> impacts</w:t>
      </w:r>
      <w:r w:rsidR="00D14DA2">
        <w:t>.</w:t>
      </w:r>
    </w:p>
    <w:p w:rsidR="001D38EF" w:rsidRPr="003F1EBC" w:rsidP="00DB0240" w14:paraId="2ED9D9BD" w14:textId="24B25846">
      <w:pPr>
        <w:pStyle w:val="ListAlpha"/>
        <w:numPr>
          <w:ilvl w:val="0"/>
          <w:numId w:val="32"/>
        </w:numPr>
      </w:pPr>
      <w:r w:rsidRPr="00311B71">
        <w:rPr>
          <w:b/>
        </w:rPr>
        <w:t>Additional analyses</w:t>
      </w:r>
      <w:r w:rsidR="00AB2C15">
        <w:rPr>
          <w:b/>
        </w:rPr>
        <w:t>.</w:t>
      </w:r>
      <w:r w:rsidRPr="003F1EBC">
        <w:t xml:space="preserve"> Include </w:t>
      </w:r>
      <w:r w:rsidRPr="003F1EBC" w:rsidR="00A45E38">
        <w:t xml:space="preserve">in this appendix any </w:t>
      </w:r>
      <w:r w:rsidRPr="003F1EBC">
        <w:t xml:space="preserve">additional </w:t>
      </w:r>
      <w:r w:rsidRPr="003F1EBC" w:rsidR="00A45E38">
        <w:t>analyses that were not characterized as sensitivity or secondary analyses. For example, these may include the analyses you conducted to address missing data</w:t>
      </w:r>
      <w:r w:rsidRPr="003F1EBC" w:rsidR="00863525">
        <w:t>, including main</w:t>
      </w:r>
      <w:r w:rsidRPr="003F1EBC" w:rsidR="00A45E38">
        <w:t xml:space="preserve"> and </w:t>
      </w:r>
      <w:r w:rsidRPr="003F1EBC">
        <w:t xml:space="preserve">alternative approaches to </w:t>
      </w:r>
      <w:r w:rsidRPr="003F1EBC" w:rsidR="00863525">
        <w:t xml:space="preserve">handle </w:t>
      </w:r>
      <w:r w:rsidRPr="003F1EBC">
        <w:t>missing data.</w:t>
      </w:r>
      <w:r w:rsidRPr="003F1EBC" w:rsidR="00863525">
        <w:t xml:space="preserve"> In this appendix, you may also include the equations for estimating the sensitivity analyses</w:t>
      </w:r>
      <w:r w:rsidRPr="003F1EBC" w:rsidR="00C16AA5">
        <w:t xml:space="preserve"> from Sections IV.E and V.C in the report</w:t>
      </w:r>
      <w:r w:rsidRPr="003F1EBC" w:rsidR="007F2A85">
        <w:t xml:space="preserve"> and additional details on how you conducted the analyses to address secondary research questions (such as the equations)</w:t>
      </w:r>
      <w:r w:rsidR="00745CAD">
        <w:t xml:space="preserve"> </w:t>
      </w:r>
      <w:r w:rsidRPr="003F1EBC" w:rsidR="00863525">
        <w:t>for transparency</w:t>
      </w:r>
      <w:r w:rsidRPr="003F1EBC" w:rsidR="007F2A85">
        <w:t>.</w:t>
      </w:r>
    </w:p>
    <w:p w:rsidR="00A901DF" w:rsidRPr="00A901DF" w:rsidP="00A901DF" w14:paraId="0F3BBE72" w14:textId="46FD2A4C">
      <w:pPr>
        <w:pStyle w:val="Paragraph"/>
      </w:pPr>
      <w:bookmarkStart w:id="44" w:name="AppendixE"/>
      <w:bookmarkEnd w:id="44"/>
    </w:p>
    <w:sectPr w:rsidSect="005A0B1A">
      <w:footerReference w:type="first" r:id="rId27"/>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C68" w:rsidP="00F11E9F" w14:paraId="3E5BF943" w14:textId="77777777">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21013065" w14:textId="040E1621">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0A44" w14:paraId="2B0F3FE8" w14:textId="770C8CC6">
    <w:pPr>
      <w:pStyle w:val="Footer"/>
    </w:pPr>
    <w:r>
      <w:tab/>
    </w:r>
    <w:r w:rsidRPr="00967B6B">
      <w:fldChar w:fldCharType="begin"/>
    </w:r>
    <w:r w:rsidRPr="00967B6B">
      <w:instrText xml:space="preserve"> PAGE </w:instrText>
    </w:r>
    <w:r w:rsidRPr="00967B6B">
      <w:fldChar w:fldCharType="separate"/>
    </w:r>
    <w:r>
      <w:t>3</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F12D6" w:rsidRPr="00CC6F21" w:rsidP="003842A6" w14:paraId="5A4C1F7B" w14:textId="77777777">
      <w:pPr>
        <w:pStyle w:val="FootnoteSep"/>
      </w:pPr>
      <w:r>
        <w:separator/>
      </w:r>
    </w:p>
  </w:footnote>
  <w:footnote w:type="continuationSeparator" w:id="1">
    <w:p w:rsidR="002F12D6" w:rsidRPr="00CC6F21" w:rsidP="003842A6" w14:paraId="5525B638" w14:textId="77777777">
      <w:pPr>
        <w:pStyle w:val="FootnoteSep"/>
      </w:pPr>
      <w:r>
        <w:continuationSeparator/>
      </w:r>
    </w:p>
  </w:footnote>
  <w:footnote w:type="continuationNotice" w:id="2">
    <w:p w:rsidR="002F12D6" w:rsidP="003842A6" w14:paraId="17634CF2" w14:textId="77777777">
      <w:pPr>
        <w:pStyle w:val="NoSpacing"/>
      </w:pPr>
    </w:p>
  </w:footnote>
  <w:footnote w:id="3">
    <w:p w:rsidR="00A901DF" w:rsidP="00A901DF" w14:paraId="0E98CDB2" w14:textId="7AE33F8B">
      <w:pPr>
        <w:pStyle w:val="FootnoteText"/>
      </w:pPr>
      <w:r>
        <w:rPr>
          <w:rStyle w:val="FootnoteReference"/>
        </w:rPr>
        <w:footnoteRef/>
      </w:r>
      <w:r w:rsidR="0031420B">
        <w:t xml:space="preserve"> U.S. Department of Health and Human Services. “Digital Accessibility at HHS.” n.d. </w:t>
      </w:r>
      <w:r>
        <w:t xml:space="preserve"> </w:t>
      </w:r>
      <w:hyperlink r:id="rId1" w:history="1">
        <w:r w:rsidRPr="008B7870">
          <w:rPr>
            <w:rStyle w:val="Hyperlink"/>
          </w:rPr>
          <w:t>https://www.hhs.gov/web/section-508/index.html</w:t>
        </w:r>
      </w:hyperlink>
    </w:p>
  </w:footnote>
  <w:footnote w:id="4">
    <w:p w:rsidR="002C4BA7" w:rsidP="002C4BA7" w14:paraId="5E0ACB07" w14:textId="77777777">
      <w:pPr>
        <w:pStyle w:val="FootnoteText"/>
      </w:pPr>
      <w:r>
        <w:rPr>
          <w:rStyle w:val="FootnoteReference"/>
        </w:rPr>
        <w:footnoteRef/>
      </w:r>
      <w:r>
        <w:t xml:space="preserve"> U.S. Department of Health and Human Services. “Section 508 Tips for Document Creation.” 2020. </w:t>
      </w:r>
      <w:hyperlink r:id="rId2" w:history="1">
        <w:r w:rsidRPr="001C6EED">
          <w:rPr>
            <w:rStyle w:val="Hyperlink"/>
          </w:rPr>
          <w:t>https://www.acf.hhs.gov/sites/default/files/documents/cb/508_tip_sheet.pdf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C68" w:rsidRPr="00EB7C91" w:rsidP="00F11E9F" w14:paraId="3D898B95" w14:textId="77777777">
    <w:pPr>
      <w:pStyle w:val="Header"/>
    </w:pPr>
    <w:r w:rsidRPr="00EA25D7">
      <w:rPr>
        <w:b/>
        <w:bCs/>
      </w:rPr>
      <w:t>Instructions for the Descriptive Evaluation Final Report Template</w:t>
    </w:r>
    <w:r>
      <w:rPr>
        <w:b/>
        <w:bCs/>
      </w:rPr>
      <w:t xml:space="preserve"> for HMRF Grant Recipients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A901DF" w14:paraId="73B0485C" w14:textId="6E5C623A">
    <w:pPr>
      <w:pStyle w:val="Header"/>
      <w:pBdr>
        <w:bottom w:val="single" w:sz="6" w:space="0" w:color="auto"/>
      </w:pBdr>
    </w:pPr>
    <w:r>
      <w:rPr>
        <w:b/>
        <w:bCs/>
      </w:rPr>
      <w:t xml:space="preserve">Instructions for Final Impact Evaluation Report for </w:t>
    </w:r>
    <w:r w:rsidR="007D1C66">
      <w:rPr>
        <w:b/>
        <w:bCs/>
      </w:rPr>
      <w:t>HMRF</w:t>
    </w:r>
    <w:r>
      <w:rPr>
        <w:b/>
        <w:bCs/>
      </w:rPr>
      <w:t xml:space="preserve"> Grant Recipients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826" w:rsidP="009F18DE" w14:paraId="1AF56C00"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781882"/>
    <w:multiLevelType w:val="hybridMultilevel"/>
    <w:tmpl w:val="E69A5CE4"/>
    <w:lvl w:ilvl="0">
      <w:start w:val="1"/>
      <w:numFmt w:val="decimal"/>
      <w:lvlText w:val="%1."/>
      <w:lvlJc w:val="left"/>
      <w:pPr>
        <w:ind w:left="720" w:hanging="360"/>
      </w:pPr>
      <w:rPr>
        <w:rFonts w:hint="default"/>
        <w:b/>
        <w:bCs/>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Calibri" w:hAnsi="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A84650A"/>
    <w:multiLevelType w:val="hybridMultilevel"/>
    <w:tmpl w:val="0876FB9A"/>
    <w:lvl w:ilvl="0">
      <w:start w:val="1"/>
      <w:numFmt w:val="bullet"/>
      <w:pStyle w:val="SidebarBullet2"/>
      <w:lvlText w:val="–"/>
      <w:lvlJc w:val="left"/>
      <w:pPr>
        <w:ind w:left="720" w:hanging="360"/>
      </w:pPr>
      <w:rPr>
        <w:rFonts w:ascii="Times New Roman" w:hAnsi="Times New Roman" w:cs="Times New Roman"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2EB7571E"/>
    <w:multiLevelType w:val="hybridMultilevel"/>
    <w:tmpl w:val="A6D276FA"/>
    <w:lvl w:ilvl="0">
      <w:start w:val="1"/>
      <w:numFmt w:val="upperRoman"/>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33AC03F4"/>
    <w:multiLevelType w:val="hybridMultilevel"/>
    <w:tmpl w:val="BD202072"/>
    <w:lvl w:ilvl="0">
      <w:start w:val="1"/>
      <w:numFmt w:val="bullet"/>
      <w:pStyle w:val="SidebarListBullet"/>
      <w:lvlText w:val=""/>
      <w:lvlJc w:val="left"/>
      <w:pPr>
        <w:ind w:left="360" w:hanging="360"/>
      </w:pPr>
      <w:rPr>
        <w:rFonts w:ascii="Symbol" w:hAnsi="Symbol" w:hint="default"/>
        <w:color w:val="auto"/>
      </w:rPr>
    </w:lvl>
    <w:lvl w:ilvl="1">
      <w:start w:val="1"/>
      <w:numFmt w:val="bullet"/>
      <w:pStyle w:val="Bullet2"/>
      <w:lvlText w:val="–"/>
      <w:lvlJc w:val="left"/>
      <w:pPr>
        <w:ind w:left="1440" w:hanging="360"/>
      </w:pPr>
      <w:rPr>
        <w:rFonts w:ascii="Times New Roman" w:hAnsi="Times New Roman" w:cs="Times New Roman" w:hint="default"/>
        <w:color w:val="00559D"/>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DAEC324A"/>
    <w:lvl w:ilvl="0">
      <w:start w:val="1"/>
      <w:numFmt w:val="upperLetter"/>
      <w:pStyle w:val="ListAlpha2"/>
      <w:lvlText w:val="%1."/>
      <w:lvlJc w:val="left"/>
      <w:pPr>
        <w:tabs>
          <w:tab w:val="num" w:pos="360"/>
        </w:tabs>
        <w:ind w:left="36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630" w:firstLine="0"/>
      </w:pPr>
      <w:rPr>
        <w:rFonts w:hint="default"/>
      </w:rPr>
    </w:lvl>
    <w:lvl w:ilvl="2">
      <w:start w:val="1"/>
      <w:numFmt w:val="decimal"/>
      <w:pStyle w:val="Heading3"/>
      <w:lvlText w:val="%3."/>
      <w:lvlJc w:val="left"/>
      <w:pPr>
        <w:ind w:left="1350" w:firstLine="0"/>
      </w:pPr>
      <w:rPr>
        <w:rFonts w:hint="default"/>
      </w:rPr>
    </w:lvl>
    <w:lvl w:ilvl="3">
      <w:start w:val="1"/>
      <w:numFmt w:val="lowerLetter"/>
      <w:pStyle w:val="Heading4"/>
      <w:lvlText w:val="%4)"/>
      <w:lvlJc w:val="left"/>
      <w:pPr>
        <w:ind w:left="2070" w:firstLine="0"/>
      </w:pPr>
      <w:rPr>
        <w:rFonts w:hint="default"/>
      </w:rPr>
    </w:lvl>
    <w:lvl w:ilvl="4">
      <w:start w:val="1"/>
      <w:numFmt w:val="decimal"/>
      <w:pStyle w:val="Heading5"/>
      <w:lvlText w:val="(%5)"/>
      <w:lvlJc w:val="left"/>
      <w:pPr>
        <w:ind w:left="2790" w:firstLine="0"/>
      </w:pPr>
      <w:rPr>
        <w:rFonts w:hint="default"/>
      </w:rPr>
    </w:lvl>
    <w:lvl w:ilvl="5">
      <w:start w:val="1"/>
      <w:numFmt w:val="lowerLetter"/>
      <w:pStyle w:val="Heading6"/>
      <w:lvlText w:val="(%6)"/>
      <w:lvlJc w:val="left"/>
      <w:pPr>
        <w:ind w:left="3510" w:firstLine="0"/>
      </w:pPr>
      <w:rPr>
        <w:rFonts w:hint="default"/>
      </w:rPr>
    </w:lvl>
    <w:lvl w:ilvl="6">
      <w:start w:val="1"/>
      <w:numFmt w:val="lowerRoman"/>
      <w:pStyle w:val="Heading7"/>
      <w:lvlText w:val="(%7)"/>
      <w:lvlJc w:val="left"/>
      <w:pPr>
        <w:ind w:left="4230" w:firstLine="0"/>
      </w:pPr>
      <w:rPr>
        <w:rFonts w:hint="default"/>
      </w:rPr>
    </w:lvl>
    <w:lvl w:ilvl="7">
      <w:start w:val="1"/>
      <w:numFmt w:val="lowerLetter"/>
      <w:pStyle w:val="Heading8"/>
      <w:lvlText w:val="(%8)"/>
      <w:lvlJc w:val="left"/>
      <w:pPr>
        <w:ind w:left="4950" w:firstLine="0"/>
      </w:pPr>
      <w:rPr>
        <w:rFonts w:hint="default"/>
      </w:rPr>
    </w:lvl>
    <w:lvl w:ilvl="8">
      <w:start w:val="1"/>
      <w:numFmt w:val="lowerRoman"/>
      <w:pStyle w:val="Heading9"/>
      <w:lvlText w:val="(%9)"/>
      <w:lvlJc w:val="left"/>
      <w:pPr>
        <w:ind w:left="5670" w:firstLine="0"/>
      </w:pPr>
      <w:rPr>
        <w:rFonts w:hint="default"/>
      </w:rPr>
    </w:lvl>
  </w:abstractNum>
  <w:abstractNum w:abstractNumId="26">
    <w:nsid w:val="4D3230D4"/>
    <w:multiLevelType w:val="hybridMultilevel"/>
    <w:tmpl w:val="60201BA2"/>
    <w:lvl w:ilvl="0">
      <w:start w:val="1"/>
      <w:numFmt w:val="upperRoman"/>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20478C"/>
    <w:multiLevelType w:val="hybridMultilevel"/>
    <w:tmpl w:val="711CE23A"/>
    <w:lvl w:ilvl="0">
      <w:start w:val="1"/>
      <w:numFmt w:val="upperLetter"/>
      <w:pStyle w:val="Bullet"/>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E72260"/>
    <w:multiLevelType w:val="hybridMultilevel"/>
    <w:tmpl w:val="D5C0AC20"/>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03524893">
    <w:abstractNumId w:val="10"/>
  </w:num>
  <w:num w:numId="2" w16cid:durableId="458693862">
    <w:abstractNumId w:val="32"/>
  </w:num>
  <w:num w:numId="3" w16cid:durableId="904294637">
    <w:abstractNumId w:val="23"/>
  </w:num>
  <w:num w:numId="4" w16cid:durableId="2063164409">
    <w:abstractNumId w:val="27"/>
  </w:num>
  <w:num w:numId="5" w16cid:durableId="1004285544">
    <w:abstractNumId w:val="9"/>
  </w:num>
  <w:num w:numId="6" w16cid:durableId="1963805252">
    <w:abstractNumId w:val="19"/>
  </w:num>
  <w:num w:numId="7" w16cid:durableId="845023676">
    <w:abstractNumId w:val="7"/>
  </w:num>
  <w:num w:numId="8" w16cid:durableId="1815681797">
    <w:abstractNumId w:val="6"/>
  </w:num>
  <w:num w:numId="9" w16cid:durableId="369456832">
    <w:abstractNumId w:val="5"/>
  </w:num>
  <w:num w:numId="10" w16cid:durableId="512572406">
    <w:abstractNumId w:val="4"/>
  </w:num>
  <w:num w:numId="11" w16cid:durableId="2100054984">
    <w:abstractNumId w:val="3"/>
  </w:num>
  <w:num w:numId="12" w16cid:durableId="1400254172">
    <w:abstractNumId w:val="2"/>
  </w:num>
  <w:num w:numId="13" w16cid:durableId="204221278">
    <w:abstractNumId w:val="1"/>
  </w:num>
  <w:num w:numId="14" w16cid:durableId="1063210555">
    <w:abstractNumId w:val="0"/>
  </w:num>
  <w:num w:numId="15" w16cid:durableId="401100817">
    <w:abstractNumId w:val="18"/>
  </w:num>
  <w:num w:numId="16" w16cid:durableId="154497235">
    <w:abstractNumId w:val="29"/>
  </w:num>
  <w:num w:numId="17" w16cid:durableId="552617016">
    <w:abstractNumId w:val="16"/>
  </w:num>
  <w:num w:numId="18" w16cid:durableId="1631743707">
    <w:abstractNumId w:val="15"/>
  </w:num>
  <w:num w:numId="19" w16cid:durableId="1965039050">
    <w:abstractNumId w:val="25"/>
  </w:num>
  <w:num w:numId="20" w16cid:durableId="238909924">
    <w:abstractNumId w:val="24"/>
  </w:num>
  <w:num w:numId="21" w16cid:durableId="255018379">
    <w:abstractNumId w:val="12"/>
  </w:num>
  <w:num w:numId="22" w16cid:durableId="742291920">
    <w:abstractNumId w:val="28"/>
  </w:num>
  <w:num w:numId="23" w16cid:durableId="363486531">
    <w:abstractNumId w:val="22"/>
  </w:num>
  <w:num w:numId="24" w16cid:durableId="2056729964">
    <w:abstractNumId w:val="13"/>
  </w:num>
  <w:num w:numId="25" w16cid:durableId="348217813">
    <w:abstractNumId w:val="31"/>
    <w:lvlOverride w:ilvl="0">
      <w:lvl w:ilvl="0">
        <w:start w:val="1"/>
        <w:numFmt w:val="decimal"/>
        <w:pStyle w:val="SidebarListNumber"/>
        <w:lvlText w:val="%1."/>
        <w:lvlJc w:val="left"/>
        <w:pPr>
          <w:tabs>
            <w:tab w:val="num" w:pos="288"/>
          </w:tabs>
          <w:ind w:left="288" w:hanging="288"/>
        </w:pPr>
      </w:lvl>
    </w:lvlOverride>
  </w:num>
  <w:num w:numId="26" w16cid:durableId="713038560">
    <w:abstractNumId w:val="11"/>
  </w:num>
  <w:num w:numId="27" w16cid:durableId="1330525296">
    <w:abstractNumId w:val="21"/>
  </w:num>
  <w:num w:numId="28" w16cid:durableId="766389159">
    <w:abstractNumId w:val="8"/>
  </w:num>
  <w:num w:numId="29" w16cid:durableId="398791872">
    <w:abstractNumId w:val="14"/>
  </w:num>
  <w:num w:numId="30" w16cid:durableId="1038697572">
    <w:abstractNumId w:val="34"/>
  </w:num>
  <w:num w:numId="31" w16cid:durableId="1610163371">
    <w:abstractNumId w:val="33"/>
  </w:num>
  <w:num w:numId="32" w16cid:durableId="13300153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0023971">
    <w:abstractNumId w:val="16"/>
    <w:lvlOverride w:ilvl="0">
      <w:startOverride w:val="1"/>
    </w:lvlOverride>
  </w:num>
  <w:num w:numId="34" w16cid:durableId="1792899079">
    <w:abstractNumId w:val="16"/>
    <w:lvlOverride w:ilvl="0">
      <w:startOverride w:val="1"/>
    </w:lvlOverride>
  </w:num>
  <w:num w:numId="35" w16cid:durableId="115416590">
    <w:abstractNumId w:val="16"/>
    <w:lvlOverride w:ilvl="0">
      <w:startOverride w:val="1"/>
    </w:lvlOverride>
  </w:num>
  <w:num w:numId="36" w16cid:durableId="1721318536">
    <w:abstractNumId w:val="16"/>
    <w:lvlOverride w:ilvl="0">
      <w:startOverride w:val="1"/>
    </w:lvlOverride>
  </w:num>
  <w:num w:numId="37" w16cid:durableId="957176497">
    <w:abstractNumId w:val="16"/>
    <w:lvlOverride w:ilvl="0">
      <w:startOverride w:val="1"/>
    </w:lvlOverride>
  </w:num>
  <w:num w:numId="38" w16cid:durableId="1701666417">
    <w:abstractNumId w:val="16"/>
    <w:lvlOverride w:ilvl="0">
      <w:startOverride w:val="1"/>
    </w:lvlOverride>
  </w:num>
  <w:num w:numId="39" w16cid:durableId="10763943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784162">
    <w:abstractNumId w:val="25"/>
    <w:lvlOverride w:ilvl="0">
      <w:startOverride w:val="3"/>
    </w:lvlOverride>
  </w:num>
  <w:num w:numId="41" w16cid:durableId="767701354">
    <w:abstractNumId w:val="21"/>
    <w:lvlOverride w:ilvl="0">
      <w:startOverride w:val="1"/>
    </w:lvlOverride>
  </w:num>
  <w:num w:numId="42" w16cid:durableId="322783574">
    <w:abstractNumId w:val="17"/>
  </w:num>
  <w:num w:numId="43" w16cid:durableId="1017002402">
    <w:abstractNumId w:val="20"/>
  </w:num>
  <w:num w:numId="44" w16cid:durableId="1193180727">
    <w:abstractNumId w:val="26"/>
  </w:num>
  <w:num w:numId="45" w16cid:durableId="431777063">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footnotePr>
    <w:footnote w:id="0"/>
    <w:footnote w:id="1"/>
    <w:footnote w:id="2"/>
  </w:footnotePr>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DF"/>
    <w:rsid w:val="00003A49"/>
    <w:rsid w:val="00003FD8"/>
    <w:rsid w:val="00004128"/>
    <w:rsid w:val="00004440"/>
    <w:rsid w:val="00004AAA"/>
    <w:rsid w:val="00004DCC"/>
    <w:rsid w:val="00004F9C"/>
    <w:rsid w:val="0000580C"/>
    <w:rsid w:val="000058AC"/>
    <w:rsid w:val="00005CF0"/>
    <w:rsid w:val="00006014"/>
    <w:rsid w:val="00006BC0"/>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19C"/>
    <w:rsid w:val="00020AA8"/>
    <w:rsid w:val="00023F49"/>
    <w:rsid w:val="0002433C"/>
    <w:rsid w:val="000253BA"/>
    <w:rsid w:val="000261DB"/>
    <w:rsid w:val="000268D8"/>
    <w:rsid w:val="00030403"/>
    <w:rsid w:val="0003072A"/>
    <w:rsid w:val="00030873"/>
    <w:rsid w:val="00031289"/>
    <w:rsid w:val="000315F3"/>
    <w:rsid w:val="000336D2"/>
    <w:rsid w:val="00033A0E"/>
    <w:rsid w:val="00033B02"/>
    <w:rsid w:val="00033BA6"/>
    <w:rsid w:val="00034595"/>
    <w:rsid w:val="00034654"/>
    <w:rsid w:val="000346C0"/>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5E12"/>
    <w:rsid w:val="00046646"/>
    <w:rsid w:val="000470A8"/>
    <w:rsid w:val="000472D2"/>
    <w:rsid w:val="000477EB"/>
    <w:rsid w:val="0005052A"/>
    <w:rsid w:val="000529B1"/>
    <w:rsid w:val="00053204"/>
    <w:rsid w:val="00053F99"/>
    <w:rsid w:val="000558D0"/>
    <w:rsid w:val="00055AA5"/>
    <w:rsid w:val="00056409"/>
    <w:rsid w:val="00056BBD"/>
    <w:rsid w:val="000579C7"/>
    <w:rsid w:val="000600CC"/>
    <w:rsid w:val="000600F5"/>
    <w:rsid w:val="00060D38"/>
    <w:rsid w:val="00061493"/>
    <w:rsid w:val="00063B69"/>
    <w:rsid w:val="00064CFB"/>
    <w:rsid w:val="000658FB"/>
    <w:rsid w:val="00065DE1"/>
    <w:rsid w:val="0006606A"/>
    <w:rsid w:val="0006621A"/>
    <w:rsid w:val="0006667E"/>
    <w:rsid w:val="000667CC"/>
    <w:rsid w:val="00066EC1"/>
    <w:rsid w:val="000674D8"/>
    <w:rsid w:val="0006751B"/>
    <w:rsid w:val="0006758E"/>
    <w:rsid w:val="00067CE2"/>
    <w:rsid w:val="00067EAC"/>
    <w:rsid w:val="00070A0E"/>
    <w:rsid w:val="00070D5A"/>
    <w:rsid w:val="000719B9"/>
    <w:rsid w:val="00071C6F"/>
    <w:rsid w:val="000722B7"/>
    <w:rsid w:val="00073386"/>
    <w:rsid w:val="000743E2"/>
    <w:rsid w:val="0007481F"/>
    <w:rsid w:val="0007495E"/>
    <w:rsid w:val="00075877"/>
    <w:rsid w:val="00076138"/>
    <w:rsid w:val="000768A4"/>
    <w:rsid w:val="00076B99"/>
    <w:rsid w:val="00076F23"/>
    <w:rsid w:val="00077169"/>
    <w:rsid w:val="000771F0"/>
    <w:rsid w:val="000779D5"/>
    <w:rsid w:val="00081544"/>
    <w:rsid w:val="00081C49"/>
    <w:rsid w:val="00081F77"/>
    <w:rsid w:val="00082754"/>
    <w:rsid w:val="00082872"/>
    <w:rsid w:val="00082F15"/>
    <w:rsid w:val="0008402D"/>
    <w:rsid w:val="00084082"/>
    <w:rsid w:val="000840D8"/>
    <w:rsid w:val="00084318"/>
    <w:rsid w:val="00084E2C"/>
    <w:rsid w:val="00084FEF"/>
    <w:rsid w:val="00085342"/>
    <w:rsid w:val="00085BB7"/>
    <w:rsid w:val="0008613A"/>
    <w:rsid w:val="0008689E"/>
    <w:rsid w:val="00086E3E"/>
    <w:rsid w:val="0009030E"/>
    <w:rsid w:val="00090334"/>
    <w:rsid w:val="000907E1"/>
    <w:rsid w:val="00090FC2"/>
    <w:rsid w:val="000910A5"/>
    <w:rsid w:val="000915A1"/>
    <w:rsid w:val="00091C1C"/>
    <w:rsid w:val="00091C8A"/>
    <w:rsid w:val="00091F8F"/>
    <w:rsid w:val="000925DC"/>
    <w:rsid w:val="00092AB2"/>
    <w:rsid w:val="000933D6"/>
    <w:rsid w:val="00093614"/>
    <w:rsid w:val="000943F6"/>
    <w:rsid w:val="00094C49"/>
    <w:rsid w:val="0009501E"/>
    <w:rsid w:val="00095140"/>
    <w:rsid w:val="00095620"/>
    <w:rsid w:val="00095A1E"/>
    <w:rsid w:val="00095C2D"/>
    <w:rsid w:val="0009629B"/>
    <w:rsid w:val="00096E3A"/>
    <w:rsid w:val="000973B6"/>
    <w:rsid w:val="00097653"/>
    <w:rsid w:val="00097BEE"/>
    <w:rsid w:val="00097CD7"/>
    <w:rsid w:val="00097DF4"/>
    <w:rsid w:val="000A1AD1"/>
    <w:rsid w:val="000A28D0"/>
    <w:rsid w:val="000A3340"/>
    <w:rsid w:val="000A39BA"/>
    <w:rsid w:val="000A3A29"/>
    <w:rsid w:val="000A3BC5"/>
    <w:rsid w:val="000A3DC8"/>
    <w:rsid w:val="000A413E"/>
    <w:rsid w:val="000A4398"/>
    <w:rsid w:val="000A47E1"/>
    <w:rsid w:val="000A51DD"/>
    <w:rsid w:val="000A6656"/>
    <w:rsid w:val="000A76F0"/>
    <w:rsid w:val="000A7935"/>
    <w:rsid w:val="000B02A7"/>
    <w:rsid w:val="000B0716"/>
    <w:rsid w:val="000B0F54"/>
    <w:rsid w:val="000B1298"/>
    <w:rsid w:val="000B13D2"/>
    <w:rsid w:val="000B2065"/>
    <w:rsid w:val="000B2299"/>
    <w:rsid w:val="000B24F4"/>
    <w:rsid w:val="000B29A2"/>
    <w:rsid w:val="000B36EF"/>
    <w:rsid w:val="000B4B97"/>
    <w:rsid w:val="000B4E8A"/>
    <w:rsid w:val="000B5483"/>
    <w:rsid w:val="000B576F"/>
    <w:rsid w:val="000B57E8"/>
    <w:rsid w:val="000B5F26"/>
    <w:rsid w:val="000B7351"/>
    <w:rsid w:val="000B7A18"/>
    <w:rsid w:val="000B7A2E"/>
    <w:rsid w:val="000B7D14"/>
    <w:rsid w:val="000C118A"/>
    <w:rsid w:val="000C1462"/>
    <w:rsid w:val="000C151D"/>
    <w:rsid w:val="000C1988"/>
    <w:rsid w:val="000C2310"/>
    <w:rsid w:val="000C25B5"/>
    <w:rsid w:val="000C2957"/>
    <w:rsid w:val="000C2965"/>
    <w:rsid w:val="000C2D1F"/>
    <w:rsid w:val="000C3EB8"/>
    <w:rsid w:val="000C3ED6"/>
    <w:rsid w:val="000C4AB7"/>
    <w:rsid w:val="000C55D5"/>
    <w:rsid w:val="000C614D"/>
    <w:rsid w:val="000C699A"/>
    <w:rsid w:val="000C6E87"/>
    <w:rsid w:val="000C731A"/>
    <w:rsid w:val="000C7AE6"/>
    <w:rsid w:val="000C7C36"/>
    <w:rsid w:val="000D133A"/>
    <w:rsid w:val="000D1617"/>
    <w:rsid w:val="000D1B57"/>
    <w:rsid w:val="000D1FF5"/>
    <w:rsid w:val="000D2201"/>
    <w:rsid w:val="000D29F0"/>
    <w:rsid w:val="000D2C5E"/>
    <w:rsid w:val="000D39A0"/>
    <w:rsid w:val="000D5895"/>
    <w:rsid w:val="000D6570"/>
    <w:rsid w:val="000D6661"/>
    <w:rsid w:val="000D7265"/>
    <w:rsid w:val="000D76A7"/>
    <w:rsid w:val="000E0819"/>
    <w:rsid w:val="000E10A0"/>
    <w:rsid w:val="000E1243"/>
    <w:rsid w:val="000E24C8"/>
    <w:rsid w:val="000E29A2"/>
    <w:rsid w:val="000E2B56"/>
    <w:rsid w:val="000E2FBA"/>
    <w:rsid w:val="000E4DB0"/>
    <w:rsid w:val="000E534A"/>
    <w:rsid w:val="000E5373"/>
    <w:rsid w:val="000E63A5"/>
    <w:rsid w:val="000E6867"/>
    <w:rsid w:val="000E782C"/>
    <w:rsid w:val="000F0883"/>
    <w:rsid w:val="000F0DB0"/>
    <w:rsid w:val="000F1139"/>
    <w:rsid w:val="000F120F"/>
    <w:rsid w:val="000F249C"/>
    <w:rsid w:val="000F349E"/>
    <w:rsid w:val="000F427E"/>
    <w:rsid w:val="000F45D6"/>
    <w:rsid w:val="000F45FC"/>
    <w:rsid w:val="000F4EC8"/>
    <w:rsid w:val="000F54AD"/>
    <w:rsid w:val="000F5520"/>
    <w:rsid w:val="000F5AB1"/>
    <w:rsid w:val="000F5D13"/>
    <w:rsid w:val="000F6389"/>
    <w:rsid w:val="000F6477"/>
    <w:rsid w:val="000F6BC9"/>
    <w:rsid w:val="000F79B8"/>
    <w:rsid w:val="00100A7A"/>
    <w:rsid w:val="0010111C"/>
    <w:rsid w:val="0010121D"/>
    <w:rsid w:val="0010223E"/>
    <w:rsid w:val="001035CC"/>
    <w:rsid w:val="0010390A"/>
    <w:rsid w:val="00103EA0"/>
    <w:rsid w:val="00104826"/>
    <w:rsid w:val="00104B2D"/>
    <w:rsid w:val="00105D76"/>
    <w:rsid w:val="00106426"/>
    <w:rsid w:val="00106572"/>
    <w:rsid w:val="00106776"/>
    <w:rsid w:val="00106A31"/>
    <w:rsid w:val="00106E64"/>
    <w:rsid w:val="001070D5"/>
    <w:rsid w:val="00110D5F"/>
    <w:rsid w:val="00110EE5"/>
    <w:rsid w:val="001113FE"/>
    <w:rsid w:val="0011162B"/>
    <w:rsid w:val="0011239B"/>
    <w:rsid w:val="00114550"/>
    <w:rsid w:val="00114998"/>
    <w:rsid w:val="001150FE"/>
    <w:rsid w:val="001153CD"/>
    <w:rsid w:val="00115541"/>
    <w:rsid w:val="00116A9A"/>
    <w:rsid w:val="00117869"/>
    <w:rsid w:val="0012038B"/>
    <w:rsid w:val="001204F5"/>
    <w:rsid w:val="00120790"/>
    <w:rsid w:val="00120D26"/>
    <w:rsid w:val="00120E99"/>
    <w:rsid w:val="00121647"/>
    <w:rsid w:val="001217DE"/>
    <w:rsid w:val="001231CE"/>
    <w:rsid w:val="001233EA"/>
    <w:rsid w:val="001234B9"/>
    <w:rsid w:val="00123601"/>
    <w:rsid w:val="00123FDA"/>
    <w:rsid w:val="00124C4C"/>
    <w:rsid w:val="00124FE1"/>
    <w:rsid w:val="00125B8F"/>
    <w:rsid w:val="00125DDF"/>
    <w:rsid w:val="00125FA2"/>
    <w:rsid w:val="0012682B"/>
    <w:rsid w:val="001276A4"/>
    <w:rsid w:val="00127793"/>
    <w:rsid w:val="00127D47"/>
    <w:rsid w:val="001302BD"/>
    <w:rsid w:val="00131893"/>
    <w:rsid w:val="00131B01"/>
    <w:rsid w:val="00131E42"/>
    <w:rsid w:val="00132040"/>
    <w:rsid w:val="001342BA"/>
    <w:rsid w:val="001343B6"/>
    <w:rsid w:val="00134ABF"/>
    <w:rsid w:val="00135434"/>
    <w:rsid w:val="001360F2"/>
    <w:rsid w:val="00136129"/>
    <w:rsid w:val="001373E3"/>
    <w:rsid w:val="00137626"/>
    <w:rsid w:val="00140033"/>
    <w:rsid w:val="0014130E"/>
    <w:rsid w:val="00141AE3"/>
    <w:rsid w:val="00142249"/>
    <w:rsid w:val="00142CD5"/>
    <w:rsid w:val="00143B19"/>
    <w:rsid w:val="001450E4"/>
    <w:rsid w:val="0014533C"/>
    <w:rsid w:val="00145DDD"/>
    <w:rsid w:val="00145F3A"/>
    <w:rsid w:val="00146BA5"/>
    <w:rsid w:val="00146EC1"/>
    <w:rsid w:val="00147206"/>
    <w:rsid w:val="0014793E"/>
    <w:rsid w:val="00147B6C"/>
    <w:rsid w:val="0015017A"/>
    <w:rsid w:val="001509F5"/>
    <w:rsid w:val="0015141D"/>
    <w:rsid w:val="001521A9"/>
    <w:rsid w:val="001529D2"/>
    <w:rsid w:val="00153234"/>
    <w:rsid w:val="0015348D"/>
    <w:rsid w:val="00154E93"/>
    <w:rsid w:val="00155075"/>
    <w:rsid w:val="001555F7"/>
    <w:rsid w:val="00155E3E"/>
    <w:rsid w:val="001574E2"/>
    <w:rsid w:val="00157891"/>
    <w:rsid w:val="0016068B"/>
    <w:rsid w:val="001606FF"/>
    <w:rsid w:val="00161870"/>
    <w:rsid w:val="00161BBD"/>
    <w:rsid w:val="001637D8"/>
    <w:rsid w:val="0016400A"/>
    <w:rsid w:val="001645B2"/>
    <w:rsid w:val="00164D65"/>
    <w:rsid w:val="001651BA"/>
    <w:rsid w:val="00165D3E"/>
    <w:rsid w:val="00165E54"/>
    <w:rsid w:val="001670F0"/>
    <w:rsid w:val="0016728D"/>
    <w:rsid w:val="001673B1"/>
    <w:rsid w:val="0016799F"/>
    <w:rsid w:val="00167BA0"/>
    <w:rsid w:val="0017049A"/>
    <w:rsid w:val="001704C3"/>
    <w:rsid w:val="00170648"/>
    <w:rsid w:val="00171F3F"/>
    <w:rsid w:val="00172C36"/>
    <w:rsid w:val="00173FB5"/>
    <w:rsid w:val="0017490F"/>
    <w:rsid w:val="00175899"/>
    <w:rsid w:val="00175EE8"/>
    <w:rsid w:val="00175F2E"/>
    <w:rsid w:val="00176C05"/>
    <w:rsid w:val="001776C2"/>
    <w:rsid w:val="0018145F"/>
    <w:rsid w:val="0018163F"/>
    <w:rsid w:val="00182758"/>
    <w:rsid w:val="001827DF"/>
    <w:rsid w:val="0018293B"/>
    <w:rsid w:val="00182B49"/>
    <w:rsid w:val="001830DD"/>
    <w:rsid w:val="001836E5"/>
    <w:rsid w:val="00184003"/>
    <w:rsid w:val="00184240"/>
    <w:rsid w:val="00185DBF"/>
    <w:rsid w:val="00185E30"/>
    <w:rsid w:val="001874BE"/>
    <w:rsid w:val="00187A7A"/>
    <w:rsid w:val="00190181"/>
    <w:rsid w:val="00190860"/>
    <w:rsid w:val="001922D2"/>
    <w:rsid w:val="00192812"/>
    <w:rsid w:val="001928B8"/>
    <w:rsid w:val="00194FFE"/>
    <w:rsid w:val="0019569D"/>
    <w:rsid w:val="001958C3"/>
    <w:rsid w:val="00195F41"/>
    <w:rsid w:val="0019753A"/>
    <w:rsid w:val="00197660"/>
    <w:rsid w:val="00197A02"/>
    <w:rsid w:val="001A02D9"/>
    <w:rsid w:val="001A0355"/>
    <w:rsid w:val="001A0708"/>
    <w:rsid w:val="001A074F"/>
    <w:rsid w:val="001A095C"/>
    <w:rsid w:val="001A0AD5"/>
    <w:rsid w:val="001A1F0A"/>
    <w:rsid w:val="001A1FA1"/>
    <w:rsid w:val="001A2B1D"/>
    <w:rsid w:val="001A2D24"/>
    <w:rsid w:val="001A30A3"/>
    <w:rsid w:val="001A34A9"/>
    <w:rsid w:val="001A3C6A"/>
    <w:rsid w:val="001A3CA2"/>
    <w:rsid w:val="001A4946"/>
    <w:rsid w:val="001A65D7"/>
    <w:rsid w:val="001A6889"/>
    <w:rsid w:val="001A7419"/>
    <w:rsid w:val="001A770B"/>
    <w:rsid w:val="001A7BA2"/>
    <w:rsid w:val="001A7D76"/>
    <w:rsid w:val="001B07E9"/>
    <w:rsid w:val="001B13B1"/>
    <w:rsid w:val="001B1419"/>
    <w:rsid w:val="001B1499"/>
    <w:rsid w:val="001B1CE6"/>
    <w:rsid w:val="001B1EE0"/>
    <w:rsid w:val="001B1FCE"/>
    <w:rsid w:val="001B2BBD"/>
    <w:rsid w:val="001B30D0"/>
    <w:rsid w:val="001B398B"/>
    <w:rsid w:val="001B3F3D"/>
    <w:rsid w:val="001B3FDB"/>
    <w:rsid w:val="001B45EE"/>
    <w:rsid w:val="001B484A"/>
    <w:rsid w:val="001B5402"/>
    <w:rsid w:val="001B575D"/>
    <w:rsid w:val="001B5915"/>
    <w:rsid w:val="001B5AE2"/>
    <w:rsid w:val="001B6905"/>
    <w:rsid w:val="001B6DCC"/>
    <w:rsid w:val="001B6FFC"/>
    <w:rsid w:val="001C0671"/>
    <w:rsid w:val="001C075D"/>
    <w:rsid w:val="001C0F18"/>
    <w:rsid w:val="001C3BCA"/>
    <w:rsid w:val="001C3F59"/>
    <w:rsid w:val="001C4356"/>
    <w:rsid w:val="001C4AAB"/>
    <w:rsid w:val="001C4DCF"/>
    <w:rsid w:val="001C529C"/>
    <w:rsid w:val="001C584B"/>
    <w:rsid w:val="001C6EED"/>
    <w:rsid w:val="001D062B"/>
    <w:rsid w:val="001D0E1C"/>
    <w:rsid w:val="001D0FC5"/>
    <w:rsid w:val="001D1175"/>
    <w:rsid w:val="001D25DA"/>
    <w:rsid w:val="001D264A"/>
    <w:rsid w:val="001D30CB"/>
    <w:rsid w:val="001D38EF"/>
    <w:rsid w:val="001D469C"/>
    <w:rsid w:val="001D4B89"/>
    <w:rsid w:val="001D5161"/>
    <w:rsid w:val="001D5E8F"/>
    <w:rsid w:val="001D6944"/>
    <w:rsid w:val="001D6E23"/>
    <w:rsid w:val="001D7128"/>
    <w:rsid w:val="001E04B5"/>
    <w:rsid w:val="001E1A71"/>
    <w:rsid w:val="001E2286"/>
    <w:rsid w:val="001E2900"/>
    <w:rsid w:val="001E35E0"/>
    <w:rsid w:val="001E3AA5"/>
    <w:rsid w:val="001E4003"/>
    <w:rsid w:val="001E402A"/>
    <w:rsid w:val="001E5030"/>
    <w:rsid w:val="001E544A"/>
    <w:rsid w:val="001E5927"/>
    <w:rsid w:val="001E61E4"/>
    <w:rsid w:val="001E62B5"/>
    <w:rsid w:val="001E6964"/>
    <w:rsid w:val="001E7FFC"/>
    <w:rsid w:val="001F009E"/>
    <w:rsid w:val="001F06D8"/>
    <w:rsid w:val="001F10F4"/>
    <w:rsid w:val="001F1194"/>
    <w:rsid w:val="001F18E0"/>
    <w:rsid w:val="001F1D96"/>
    <w:rsid w:val="001F2168"/>
    <w:rsid w:val="001F2597"/>
    <w:rsid w:val="001F2B83"/>
    <w:rsid w:val="001F33D2"/>
    <w:rsid w:val="001F38FC"/>
    <w:rsid w:val="001F4B06"/>
    <w:rsid w:val="001F4FFE"/>
    <w:rsid w:val="001F5395"/>
    <w:rsid w:val="001F53C8"/>
    <w:rsid w:val="001F65A8"/>
    <w:rsid w:val="001F6E51"/>
    <w:rsid w:val="001F73EE"/>
    <w:rsid w:val="0020050F"/>
    <w:rsid w:val="00200A19"/>
    <w:rsid w:val="00200DC0"/>
    <w:rsid w:val="00201C47"/>
    <w:rsid w:val="002020D4"/>
    <w:rsid w:val="00202B6C"/>
    <w:rsid w:val="0020333E"/>
    <w:rsid w:val="00203918"/>
    <w:rsid w:val="002044AF"/>
    <w:rsid w:val="00204586"/>
    <w:rsid w:val="0020524F"/>
    <w:rsid w:val="00205654"/>
    <w:rsid w:val="002058B8"/>
    <w:rsid w:val="0020636B"/>
    <w:rsid w:val="00207B4D"/>
    <w:rsid w:val="00207F4B"/>
    <w:rsid w:val="0021146A"/>
    <w:rsid w:val="00211532"/>
    <w:rsid w:val="002121EA"/>
    <w:rsid w:val="0021297B"/>
    <w:rsid w:val="00212B22"/>
    <w:rsid w:val="00212BAB"/>
    <w:rsid w:val="00213758"/>
    <w:rsid w:val="00213980"/>
    <w:rsid w:val="0021484E"/>
    <w:rsid w:val="00214FEA"/>
    <w:rsid w:val="00215E5E"/>
    <w:rsid w:val="00216541"/>
    <w:rsid w:val="00216757"/>
    <w:rsid w:val="00216C5F"/>
    <w:rsid w:val="00217AA4"/>
    <w:rsid w:val="00220418"/>
    <w:rsid w:val="002214A1"/>
    <w:rsid w:val="0022232D"/>
    <w:rsid w:val="002225E7"/>
    <w:rsid w:val="0022286F"/>
    <w:rsid w:val="00222AA8"/>
    <w:rsid w:val="00222BAF"/>
    <w:rsid w:val="00222C00"/>
    <w:rsid w:val="0022368A"/>
    <w:rsid w:val="00223CF5"/>
    <w:rsid w:val="00223D86"/>
    <w:rsid w:val="00223E08"/>
    <w:rsid w:val="0022407C"/>
    <w:rsid w:val="002243B9"/>
    <w:rsid w:val="00224D2A"/>
    <w:rsid w:val="00225261"/>
    <w:rsid w:val="002257A1"/>
    <w:rsid w:val="00225C70"/>
    <w:rsid w:val="00225CFC"/>
    <w:rsid w:val="00225F63"/>
    <w:rsid w:val="00226288"/>
    <w:rsid w:val="0023207B"/>
    <w:rsid w:val="002324FB"/>
    <w:rsid w:val="002330D8"/>
    <w:rsid w:val="00233297"/>
    <w:rsid w:val="00233B22"/>
    <w:rsid w:val="0023403C"/>
    <w:rsid w:val="002342C5"/>
    <w:rsid w:val="00234406"/>
    <w:rsid w:val="0023497B"/>
    <w:rsid w:val="00235626"/>
    <w:rsid w:val="00235840"/>
    <w:rsid w:val="00236488"/>
    <w:rsid w:val="00236F48"/>
    <w:rsid w:val="0024044A"/>
    <w:rsid w:val="00241063"/>
    <w:rsid w:val="00241FA1"/>
    <w:rsid w:val="00242944"/>
    <w:rsid w:val="00242CF7"/>
    <w:rsid w:val="00243211"/>
    <w:rsid w:val="00243299"/>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4918"/>
    <w:rsid w:val="00254BC1"/>
    <w:rsid w:val="00254E38"/>
    <w:rsid w:val="00255594"/>
    <w:rsid w:val="0025656C"/>
    <w:rsid w:val="00256892"/>
    <w:rsid w:val="00256CB0"/>
    <w:rsid w:val="002572DF"/>
    <w:rsid w:val="00257452"/>
    <w:rsid w:val="0026018A"/>
    <w:rsid w:val="002602D0"/>
    <w:rsid w:val="002605BF"/>
    <w:rsid w:val="0026097C"/>
    <w:rsid w:val="00260B20"/>
    <w:rsid w:val="00261FCF"/>
    <w:rsid w:val="0026277A"/>
    <w:rsid w:val="0026279C"/>
    <w:rsid w:val="00265B3B"/>
    <w:rsid w:val="002665DA"/>
    <w:rsid w:val="00267ABA"/>
    <w:rsid w:val="00267DC4"/>
    <w:rsid w:val="00270139"/>
    <w:rsid w:val="0027042C"/>
    <w:rsid w:val="002705E4"/>
    <w:rsid w:val="0027065F"/>
    <w:rsid w:val="00271DDE"/>
    <w:rsid w:val="002721E8"/>
    <w:rsid w:val="0027240C"/>
    <w:rsid w:val="00272570"/>
    <w:rsid w:val="00273040"/>
    <w:rsid w:val="00273689"/>
    <w:rsid w:val="00273D5C"/>
    <w:rsid w:val="00273E2C"/>
    <w:rsid w:val="002748E3"/>
    <w:rsid w:val="00275207"/>
    <w:rsid w:val="00275D7E"/>
    <w:rsid w:val="00275ED2"/>
    <w:rsid w:val="0028031D"/>
    <w:rsid w:val="002805A4"/>
    <w:rsid w:val="0028066E"/>
    <w:rsid w:val="00280C09"/>
    <w:rsid w:val="00280FA5"/>
    <w:rsid w:val="002811E0"/>
    <w:rsid w:val="0028123D"/>
    <w:rsid w:val="002813E4"/>
    <w:rsid w:val="00281499"/>
    <w:rsid w:val="00281D1A"/>
    <w:rsid w:val="00281DE7"/>
    <w:rsid w:val="00283204"/>
    <w:rsid w:val="00283514"/>
    <w:rsid w:val="002838B7"/>
    <w:rsid w:val="00283A02"/>
    <w:rsid w:val="00283D56"/>
    <w:rsid w:val="0028410B"/>
    <w:rsid w:val="00285E1D"/>
    <w:rsid w:val="002860ED"/>
    <w:rsid w:val="002861E9"/>
    <w:rsid w:val="00286567"/>
    <w:rsid w:val="0028762D"/>
    <w:rsid w:val="002909EE"/>
    <w:rsid w:val="00290ADF"/>
    <w:rsid w:val="00290B8A"/>
    <w:rsid w:val="002917F7"/>
    <w:rsid w:val="002926DC"/>
    <w:rsid w:val="00292F53"/>
    <w:rsid w:val="00293896"/>
    <w:rsid w:val="0029489C"/>
    <w:rsid w:val="00294948"/>
    <w:rsid w:val="00295189"/>
    <w:rsid w:val="0029627B"/>
    <w:rsid w:val="00296611"/>
    <w:rsid w:val="00296669"/>
    <w:rsid w:val="00296C51"/>
    <w:rsid w:val="002975A6"/>
    <w:rsid w:val="00297F46"/>
    <w:rsid w:val="002A0195"/>
    <w:rsid w:val="002A025E"/>
    <w:rsid w:val="002A09A7"/>
    <w:rsid w:val="002A0AC5"/>
    <w:rsid w:val="002A0C4E"/>
    <w:rsid w:val="002A0CD2"/>
    <w:rsid w:val="002A0DB0"/>
    <w:rsid w:val="002A0E95"/>
    <w:rsid w:val="002A131C"/>
    <w:rsid w:val="002A147D"/>
    <w:rsid w:val="002A1F2C"/>
    <w:rsid w:val="002A2A22"/>
    <w:rsid w:val="002A2FF0"/>
    <w:rsid w:val="002A32E2"/>
    <w:rsid w:val="002A36F8"/>
    <w:rsid w:val="002A377A"/>
    <w:rsid w:val="002A418A"/>
    <w:rsid w:val="002A41B8"/>
    <w:rsid w:val="002A4BE8"/>
    <w:rsid w:val="002A51F3"/>
    <w:rsid w:val="002A59E8"/>
    <w:rsid w:val="002A5F43"/>
    <w:rsid w:val="002A6431"/>
    <w:rsid w:val="002A652D"/>
    <w:rsid w:val="002A6954"/>
    <w:rsid w:val="002B083C"/>
    <w:rsid w:val="002B0860"/>
    <w:rsid w:val="002B0BC4"/>
    <w:rsid w:val="002B0E5C"/>
    <w:rsid w:val="002B0EE7"/>
    <w:rsid w:val="002B1442"/>
    <w:rsid w:val="002B16F5"/>
    <w:rsid w:val="002B1EC4"/>
    <w:rsid w:val="002B24F6"/>
    <w:rsid w:val="002B2C67"/>
    <w:rsid w:val="002B34C9"/>
    <w:rsid w:val="002B3F25"/>
    <w:rsid w:val="002B4855"/>
    <w:rsid w:val="002B5406"/>
    <w:rsid w:val="002B551B"/>
    <w:rsid w:val="002B6D3C"/>
    <w:rsid w:val="002B6E26"/>
    <w:rsid w:val="002B71FC"/>
    <w:rsid w:val="002B767E"/>
    <w:rsid w:val="002C090F"/>
    <w:rsid w:val="002C1BCC"/>
    <w:rsid w:val="002C1CC2"/>
    <w:rsid w:val="002C2099"/>
    <w:rsid w:val="002C27A6"/>
    <w:rsid w:val="002C2A0A"/>
    <w:rsid w:val="002C2F9C"/>
    <w:rsid w:val="002C3499"/>
    <w:rsid w:val="002C34F7"/>
    <w:rsid w:val="002C3539"/>
    <w:rsid w:val="002C3557"/>
    <w:rsid w:val="002C3746"/>
    <w:rsid w:val="002C3DB2"/>
    <w:rsid w:val="002C446E"/>
    <w:rsid w:val="002C4988"/>
    <w:rsid w:val="002C4BA7"/>
    <w:rsid w:val="002C5DE4"/>
    <w:rsid w:val="002C6116"/>
    <w:rsid w:val="002C637C"/>
    <w:rsid w:val="002C6DA7"/>
    <w:rsid w:val="002C7A0A"/>
    <w:rsid w:val="002C7B91"/>
    <w:rsid w:val="002D0406"/>
    <w:rsid w:val="002D04C8"/>
    <w:rsid w:val="002D061A"/>
    <w:rsid w:val="002D0B08"/>
    <w:rsid w:val="002D20E7"/>
    <w:rsid w:val="002D26ED"/>
    <w:rsid w:val="002D2A10"/>
    <w:rsid w:val="002D343A"/>
    <w:rsid w:val="002D36F6"/>
    <w:rsid w:val="002D4533"/>
    <w:rsid w:val="002D4865"/>
    <w:rsid w:val="002D4CAA"/>
    <w:rsid w:val="002D6625"/>
    <w:rsid w:val="002D7125"/>
    <w:rsid w:val="002D750C"/>
    <w:rsid w:val="002D7812"/>
    <w:rsid w:val="002D7FB8"/>
    <w:rsid w:val="002E0109"/>
    <w:rsid w:val="002E01BF"/>
    <w:rsid w:val="002E04BC"/>
    <w:rsid w:val="002E0596"/>
    <w:rsid w:val="002E090D"/>
    <w:rsid w:val="002E101E"/>
    <w:rsid w:val="002E180E"/>
    <w:rsid w:val="002E2170"/>
    <w:rsid w:val="002E281A"/>
    <w:rsid w:val="002E3307"/>
    <w:rsid w:val="002E385A"/>
    <w:rsid w:val="002E3C87"/>
    <w:rsid w:val="002E4949"/>
    <w:rsid w:val="002E53C1"/>
    <w:rsid w:val="002E6446"/>
    <w:rsid w:val="002E6470"/>
    <w:rsid w:val="002E68A6"/>
    <w:rsid w:val="002E6ADE"/>
    <w:rsid w:val="002E6B89"/>
    <w:rsid w:val="002E6E25"/>
    <w:rsid w:val="002E6EAB"/>
    <w:rsid w:val="002E72B7"/>
    <w:rsid w:val="002E73E0"/>
    <w:rsid w:val="002E75AD"/>
    <w:rsid w:val="002E7C18"/>
    <w:rsid w:val="002F0512"/>
    <w:rsid w:val="002F12D6"/>
    <w:rsid w:val="002F1308"/>
    <w:rsid w:val="002F14E5"/>
    <w:rsid w:val="002F1673"/>
    <w:rsid w:val="002F1A0C"/>
    <w:rsid w:val="002F1D06"/>
    <w:rsid w:val="002F1F26"/>
    <w:rsid w:val="002F2A3D"/>
    <w:rsid w:val="002F3BC4"/>
    <w:rsid w:val="002F41B5"/>
    <w:rsid w:val="002F4709"/>
    <w:rsid w:val="002F472F"/>
    <w:rsid w:val="002F57A1"/>
    <w:rsid w:val="002F5E61"/>
    <w:rsid w:val="002F610F"/>
    <w:rsid w:val="002F6183"/>
    <w:rsid w:val="002F7249"/>
    <w:rsid w:val="002F7E21"/>
    <w:rsid w:val="00300CC6"/>
    <w:rsid w:val="003012F0"/>
    <w:rsid w:val="00301AC3"/>
    <w:rsid w:val="0030206C"/>
    <w:rsid w:val="00302771"/>
    <w:rsid w:val="003029EF"/>
    <w:rsid w:val="00302D51"/>
    <w:rsid w:val="00302E84"/>
    <w:rsid w:val="003039E0"/>
    <w:rsid w:val="0030412C"/>
    <w:rsid w:val="00304931"/>
    <w:rsid w:val="003049D5"/>
    <w:rsid w:val="00304CD8"/>
    <w:rsid w:val="00304F55"/>
    <w:rsid w:val="0030642E"/>
    <w:rsid w:val="00306985"/>
    <w:rsid w:val="00306AC0"/>
    <w:rsid w:val="003074E0"/>
    <w:rsid w:val="00307A7C"/>
    <w:rsid w:val="003101A9"/>
    <w:rsid w:val="0031040E"/>
    <w:rsid w:val="0031043A"/>
    <w:rsid w:val="00310DA1"/>
    <w:rsid w:val="00310E79"/>
    <w:rsid w:val="00310FB2"/>
    <w:rsid w:val="00311676"/>
    <w:rsid w:val="0031176E"/>
    <w:rsid w:val="00311B71"/>
    <w:rsid w:val="00311E7C"/>
    <w:rsid w:val="00311FF7"/>
    <w:rsid w:val="00312729"/>
    <w:rsid w:val="00312C28"/>
    <w:rsid w:val="00313C77"/>
    <w:rsid w:val="0031420B"/>
    <w:rsid w:val="00314487"/>
    <w:rsid w:val="003147BE"/>
    <w:rsid w:val="00314840"/>
    <w:rsid w:val="00314ADA"/>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278CB"/>
    <w:rsid w:val="003304D3"/>
    <w:rsid w:val="003306A6"/>
    <w:rsid w:val="00331432"/>
    <w:rsid w:val="003317AA"/>
    <w:rsid w:val="003318E2"/>
    <w:rsid w:val="003321E2"/>
    <w:rsid w:val="003322CC"/>
    <w:rsid w:val="00333606"/>
    <w:rsid w:val="00333784"/>
    <w:rsid w:val="0033553E"/>
    <w:rsid w:val="0033599F"/>
    <w:rsid w:val="00336603"/>
    <w:rsid w:val="00337B88"/>
    <w:rsid w:val="00337E11"/>
    <w:rsid w:val="003418A3"/>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28EE"/>
    <w:rsid w:val="00353A1D"/>
    <w:rsid w:val="00353AFF"/>
    <w:rsid w:val="003542F4"/>
    <w:rsid w:val="003543D5"/>
    <w:rsid w:val="00354C20"/>
    <w:rsid w:val="00354DC9"/>
    <w:rsid w:val="003550E5"/>
    <w:rsid w:val="00355A51"/>
    <w:rsid w:val="00356CB9"/>
    <w:rsid w:val="00356DE9"/>
    <w:rsid w:val="003570DD"/>
    <w:rsid w:val="00357116"/>
    <w:rsid w:val="0036043A"/>
    <w:rsid w:val="003606C1"/>
    <w:rsid w:val="00360737"/>
    <w:rsid w:val="00360B4F"/>
    <w:rsid w:val="00360D75"/>
    <w:rsid w:val="0036151D"/>
    <w:rsid w:val="00361A87"/>
    <w:rsid w:val="00363132"/>
    <w:rsid w:val="00363647"/>
    <w:rsid w:val="00363AB6"/>
    <w:rsid w:val="00363DFB"/>
    <w:rsid w:val="00364B94"/>
    <w:rsid w:val="00365D42"/>
    <w:rsid w:val="00366954"/>
    <w:rsid w:val="00366BC6"/>
    <w:rsid w:val="0036767E"/>
    <w:rsid w:val="00370758"/>
    <w:rsid w:val="003708F8"/>
    <w:rsid w:val="00370AAF"/>
    <w:rsid w:val="00370E2E"/>
    <w:rsid w:val="00370F72"/>
    <w:rsid w:val="003723B6"/>
    <w:rsid w:val="00372E26"/>
    <w:rsid w:val="00372FAB"/>
    <w:rsid w:val="00374143"/>
    <w:rsid w:val="003741A1"/>
    <w:rsid w:val="003750BD"/>
    <w:rsid w:val="003768DE"/>
    <w:rsid w:val="00376A7C"/>
    <w:rsid w:val="00376D12"/>
    <w:rsid w:val="003771BE"/>
    <w:rsid w:val="003772F4"/>
    <w:rsid w:val="00377782"/>
    <w:rsid w:val="00377B01"/>
    <w:rsid w:val="00380FEE"/>
    <w:rsid w:val="00383825"/>
    <w:rsid w:val="00383E94"/>
    <w:rsid w:val="003842A6"/>
    <w:rsid w:val="0038471D"/>
    <w:rsid w:val="0038521D"/>
    <w:rsid w:val="003868C5"/>
    <w:rsid w:val="00386D28"/>
    <w:rsid w:val="00387D2C"/>
    <w:rsid w:val="00387E21"/>
    <w:rsid w:val="0039083D"/>
    <w:rsid w:val="00391590"/>
    <w:rsid w:val="00391A23"/>
    <w:rsid w:val="00391D57"/>
    <w:rsid w:val="00392364"/>
    <w:rsid w:val="003926B2"/>
    <w:rsid w:val="0039274A"/>
    <w:rsid w:val="003929F6"/>
    <w:rsid w:val="00392FE5"/>
    <w:rsid w:val="00393366"/>
    <w:rsid w:val="003935E8"/>
    <w:rsid w:val="003937C3"/>
    <w:rsid w:val="00393AAB"/>
    <w:rsid w:val="003941A0"/>
    <w:rsid w:val="003958E4"/>
    <w:rsid w:val="00395E01"/>
    <w:rsid w:val="00397224"/>
    <w:rsid w:val="003975B3"/>
    <w:rsid w:val="00397DA3"/>
    <w:rsid w:val="003A0D90"/>
    <w:rsid w:val="003A1025"/>
    <w:rsid w:val="003A1113"/>
    <w:rsid w:val="003A117A"/>
    <w:rsid w:val="003A1481"/>
    <w:rsid w:val="003A1E42"/>
    <w:rsid w:val="003A2E3E"/>
    <w:rsid w:val="003A32F7"/>
    <w:rsid w:val="003A397C"/>
    <w:rsid w:val="003A3DBE"/>
    <w:rsid w:val="003A4D42"/>
    <w:rsid w:val="003A4E13"/>
    <w:rsid w:val="003A59A9"/>
    <w:rsid w:val="003A6B37"/>
    <w:rsid w:val="003A6B44"/>
    <w:rsid w:val="003A6F4E"/>
    <w:rsid w:val="003A7D29"/>
    <w:rsid w:val="003A7E3E"/>
    <w:rsid w:val="003B01A6"/>
    <w:rsid w:val="003B0C03"/>
    <w:rsid w:val="003B12CB"/>
    <w:rsid w:val="003B1A4C"/>
    <w:rsid w:val="003B21AA"/>
    <w:rsid w:val="003B2582"/>
    <w:rsid w:val="003B25C1"/>
    <w:rsid w:val="003B3B48"/>
    <w:rsid w:val="003B49A9"/>
    <w:rsid w:val="003B4BF4"/>
    <w:rsid w:val="003B4F4B"/>
    <w:rsid w:val="003B65B9"/>
    <w:rsid w:val="003B73A5"/>
    <w:rsid w:val="003B746E"/>
    <w:rsid w:val="003B7B39"/>
    <w:rsid w:val="003B7C9B"/>
    <w:rsid w:val="003B7CEF"/>
    <w:rsid w:val="003C0CD0"/>
    <w:rsid w:val="003C19DC"/>
    <w:rsid w:val="003C25A8"/>
    <w:rsid w:val="003C2863"/>
    <w:rsid w:val="003C39C7"/>
    <w:rsid w:val="003C3A5C"/>
    <w:rsid w:val="003C4BF6"/>
    <w:rsid w:val="003C4F31"/>
    <w:rsid w:val="003C5E8A"/>
    <w:rsid w:val="003C6169"/>
    <w:rsid w:val="003C63E3"/>
    <w:rsid w:val="003C63EF"/>
    <w:rsid w:val="003C65ED"/>
    <w:rsid w:val="003C6B79"/>
    <w:rsid w:val="003C7286"/>
    <w:rsid w:val="003D0324"/>
    <w:rsid w:val="003D034F"/>
    <w:rsid w:val="003D0AD7"/>
    <w:rsid w:val="003D0C82"/>
    <w:rsid w:val="003D0DFE"/>
    <w:rsid w:val="003D0FFC"/>
    <w:rsid w:val="003D32FE"/>
    <w:rsid w:val="003D358A"/>
    <w:rsid w:val="003D396C"/>
    <w:rsid w:val="003D3D56"/>
    <w:rsid w:val="003D40D7"/>
    <w:rsid w:val="003D4475"/>
    <w:rsid w:val="003D4D20"/>
    <w:rsid w:val="003D5828"/>
    <w:rsid w:val="003D58D1"/>
    <w:rsid w:val="003D6D3B"/>
    <w:rsid w:val="003D7101"/>
    <w:rsid w:val="003D738D"/>
    <w:rsid w:val="003D7CA2"/>
    <w:rsid w:val="003D7D80"/>
    <w:rsid w:val="003D7EC0"/>
    <w:rsid w:val="003E08CD"/>
    <w:rsid w:val="003E15A5"/>
    <w:rsid w:val="003E1BFF"/>
    <w:rsid w:val="003E3736"/>
    <w:rsid w:val="003E40FF"/>
    <w:rsid w:val="003E487C"/>
    <w:rsid w:val="003E72DC"/>
    <w:rsid w:val="003E788B"/>
    <w:rsid w:val="003F020C"/>
    <w:rsid w:val="003F046C"/>
    <w:rsid w:val="003F1DC9"/>
    <w:rsid w:val="003F1EBC"/>
    <w:rsid w:val="003F300F"/>
    <w:rsid w:val="003F43B3"/>
    <w:rsid w:val="003F448F"/>
    <w:rsid w:val="003F52FB"/>
    <w:rsid w:val="003F59C8"/>
    <w:rsid w:val="003F6107"/>
    <w:rsid w:val="003F71BE"/>
    <w:rsid w:val="003F71D1"/>
    <w:rsid w:val="003F743E"/>
    <w:rsid w:val="003F757E"/>
    <w:rsid w:val="003F79FE"/>
    <w:rsid w:val="003F7A8F"/>
    <w:rsid w:val="00401003"/>
    <w:rsid w:val="0040177F"/>
    <w:rsid w:val="00401936"/>
    <w:rsid w:val="00401C1D"/>
    <w:rsid w:val="0040386C"/>
    <w:rsid w:val="00403D2C"/>
    <w:rsid w:val="00404202"/>
    <w:rsid w:val="00404602"/>
    <w:rsid w:val="00404CD7"/>
    <w:rsid w:val="00405CAB"/>
    <w:rsid w:val="004062FC"/>
    <w:rsid w:val="004067B7"/>
    <w:rsid w:val="00406B98"/>
    <w:rsid w:val="004077C3"/>
    <w:rsid w:val="00407DF6"/>
    <w:rsid w:val="00407F71"/>
    <w:rsid w:val="00410744"/>
    <w:rsid w:val="0041080B"/>
    <w:rsid w:val="0041091C"/>
    <w:rsid w:val="004114F6"/>
    <w:rsid w:val="00411EE3"/>
    <w:rsid w:val="00411FF6"/>
    <w:rsid w:val="00412819"/>
    <w:rsid w:val="0041286A"/>
    <w:rsid w:val="00412911"/>
    <w:rsid w:val="00412D75"/>
    <w:rsid w:val="0041309C"/>
    <w:rsid w:val="0041335E"/>
    <w:rsid w:val="00413B73"/>
    <w:rsid w:val="00413B8C"/>
    <w:rsid w:val="004146B1"/>
    <w:rsid w:val="0041484B"/>
    <w:rsid w:val="00415F21"/>
    <w:rsid w:val="0041786B"/>
    <w:rsid w:val="00417A8F"/>
    <w:rsid w:val="00417D53"/>
    <w:rsid w:val="00420CE3"/>
    <w:rsid w:val="00420E46"/>
    <w:rsid w:val="00420ECE"/>
    <w:rsid w:val="00421642"/>
    <w:rsid w:val="00421951"/>
    <w:rsid w:val="00421A67"/>
    <w:rsid w:val="0042260F"/>
    <w:rsid w:val="004229F6"/>
    <w:rsid w:val="00422DE6"/>
    <w:rsid w:val="004230F5"/>
    <w:rsid w:val="00423787"/>
    <w:rsid w:val="004237F7"/>
    <w:rsid w:val="0042483F"/>
    <w:rsid w:val="00424949"/>
    <w:rsid w:val="00424BF7"/>
    <w:rsid w:val="00425D0E"/>
    <w:rsid w:val="00426238"/>
    <w:rsid w:val="00426C5F"/>
    <w:rsid w:val="00427756"/>
    <w:rsid w:val="00427DD0"/>
    <w:rsid w:val="00430092"/>
    <w:rsid w:val="00430737"/>
    <w:rsid w:val="0043170C"/>
    <w:rsid w:val="00431F6D"/>
    <w:rsid w:val="00432401"/>
    <w:rsid w:val="00432C64"/>
    <w:rsid w:val="004347B2"/>
    <w:rsid w:val="00434F6E"/>
    <w:rsid w:val="0043589C"/>
    <w:rsid w:val="004359A6"/>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6D"/>
    <w:rsid w:val="004448DD"/>
    <w:rsid w:val="00444F5D"/>
    <w:rsid w:val="004456F4"/>
    <w:rsid w:val="0044605F"/>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7A4"/>
    <w:rsid w:val="00460A3B"/>
    <w:rsid w:val="0046109F"/>
    <w:rsid w:val="004616B1"/>
    <w:rsid w:val="0046198A"/>
    <w:rsid w:val="00461DE8"/>
    <w:rsid w:val="00461FA7"/>
    <w:rsid w:val="00462748"/>
    <w:rsid w:val="00462756"/>
    <w:rsid w:val="004627E9"/>
    <w:rsid w:val="00463125"/>
    <w:rsid w:val="0046335F"/>
    <w:rsid w:val="004638F8"/>
    <w:rsid w:val="00463C62"/>
    <w:rsid w:val="004641CC"/>
    <w:rsid w:val="004646A6"/>
    <w:rsid w:val="00465BF8"/>
    <w:rsid w:val="00465E32"/>
    <w:rsid w:val="00465FE3"/>
    <w:rsid w:val="0046685E"/>
    <w:rsid w:val="00470A49"/>
    <w:rsid w:val="004712BA"/>
    <w:rsid w:val="004715A1"/>
    <w:rsid w:val="004716D6"/>
    <w:rsid w:val="00471C4E"/>
    <w:rsid w:val="00471F33"/>
    <w:rsid w:val="00472B5C"/>
    <w:rsid w:val="0047550F"/>
    <w:rsid w:val="00475973"/>
    <w:rsid w:val="00475995"/>
    <w:rsid w:val="00475F9F"/>
    <w:rsid w:val="004765E8"/>
    <w:rsid w:val="004769A6"/>
    <w:rsid w:val="00476EF1"/>
    <w:rsid w:val="0048034F"/>
    <w:rsid w:val="004806C0"/>
    <w:rsid w:val="00481084"/>
    <w:rsid w:val="00481625"/>
    <w:rsid w:val="00481AAD"/>
    <w:rsid w:val="00482DF6"/>
    <w:rsid w:val="0048315C"/>
    <w:rsid w:val="004836DB"/>
    <w:rsid w:val="00484336"/>
    <w:rsid w:val="0048524E"/>
    <w:rsid w:val="004856F8"/>
    <w:rsid w:val="0048591A"/>
    <w:rsid w:val="00485BD5"/>
    <w:rsid w:val="00486AC7"/>
    <w:rsid w:val="00487920"/>
    <w:rsid w:val="00490340"/>
    <w:rsid w:val="004905EB"/>
    <w:rsid w:val="00490683"/>
    <w:rsid w:val="00492FAF"/>
    <w:rsid w:val="0049353F"/>
    <w:rsid w:val="004944FA"/>
    <w:rsid w:val="00495B9A"/>
    <w:rsid w:val="00496D69"/>
    <w:rsid w:val="00496F66"/>
    <w:rsid w:val="00497D58"/>
    <w:rsid w:val="00497E37"/>
    <w:rsid w:val="004A0704"/>
    <w:rsid w:val="004A19C1"/>
    <w:rsid w:val="004A1EB3"/>
    <w:rsid w:val="004A2DBA"/>
    <w:rsid w:val="004A343B"/>
    <w:rsid w:val="004A4B82"/>
    <w:rsid w:val="004A51CF"/>
    <w:rsid w:val="004A5F67"/>
    <w:rsid w:val="004A69DD"/>
    <w:rsid w:val="004A7130"/>
    <w:rsid w:val="004A771F"/>
    <w:rsid w:val="004A78ED"/>
    <w:rsid w:val="004A7A86"/>
    <w:rsid w:val="004A7CB1"/>
    <w:rsid w:val="004A7CFA"/>
    <w:rsid w:val="004B05BD"/>
    <w:rsid w:val="004B0AB8"/>
    <w:rsid w:val="004B10CE"/>
    <w:rsid w:val="004B1286"/>
    <w:rsid w:val="004B2131"/>
    <w:rsid w:val="004B2179"/>
    <w:rsid w:val="004B2E0C"/>
    <w:rsid w:val="004B3615"/>
    <w:rsid w:val="004B363C"/>
    <w:rsid w:val="004B3978"/>
    <w:rsid w:val="004B3ABC"/>
    <w:rsid w:val="004B3CAC"/>
    <w:rsid w:val="004B3DD4"/>
    <w:rsid w:val="004B40F0"/>
    <w:rsid w:val="004B5F57"/>
    <w:rsid w:val="004B64BA"/>
    <w:rsid w:val="004B65E7"/>
    <w:rsid w:val="004B67B8"/>
    <w:rsid w:val="004B680E"/>
    <w:rsid w:val="004B6825"/>
    <w:rsid w:val="004B7641"/>
    <w:rsid w:val="004B79D8"/>
    <w:rsid w:val="004B79E7"/>
    <w:rsid w:val="004C0773"/>
    <w:rsid w:val="004C0C17"/>
    <w:rsid w:val="004C131B"/>
    <w:rsid w:val="004C1AA9"/>
    <w:rsid w:val="004C1BAE"/>
    <w:rsid w:val="004C1D93"/>
    <w:rsid w:val="004C28BE"/>
    <w:rsid w:val="004C2C01"/>
    <w:rsid w:val="004C2FB4"/>
    <w:rsid w:val="004C3090"/>
    <w:rsid w:val="004C3238"/>
    <w:rsid w:val="004C330F"/>
    <w:rsid w:val="004C39ED"/>
    <w:rsid w:val="004C3B2E"/>
    <w:rsid w:val="004C3E0E"/>
    <w:rsid w:val="004C40AA"/>
    <w:rsid w:val="004C4475"/>
    <w:rsid w:val="004C4DA3"/>
    <w:rsid w:val="004C50BB"/>
    <w:rsid w:val="004C5D6D"/>
    <w:rsid w:val="004C714A"/>
    <w:rsid w:val="004C7158"/>
    <w:rsid w:val="004C77A3"/>
    <w:rsid w:val="004C785A"/>
    <w:rsid w:val="004D0971"/>
    <w:rsid w:val="004D0C1B"/>
    <w:rsid w:val="004D0FD2"/>
    <w:rsid w:val="004D10C5"/>
    <w:rsid w:val="004D17AD"/>
    <w:rsid w:val="004D18D7"/>
    <w:rsid w:val="004D1C99"/>
    <w:rsid w:val="004D20FF"/>
    <w:rsid w:val="004D2149"/>
    <w:rsid w:val="004D25C7"/>
    <w:rsid w:val="004D32C2"/>
    <w:rsid w:val="004D37EF"/>
    <w:rsid w:val="004D3CF8"/>
    <w:rsid w:val="004D4709"/>
    <w:rsid w:val="004D4D4C"/>
    <w:rsid w:val="004D4FC2"/>
    <w:rsid w:val="004D6981"/>
    <w:rsid w:val="004D6A6D"/>
    <w:rsid w:val="004D6E31"/>
    <w:rsid w:val="004D72E2"/>
    <w:rsid w:val="004D7574"/>
    <w:rsid w:val="004D7586"/>
    <w:rsid w:val="004E00D8"/>
    <w:rsid w:val="004E09CD"/>
    <w:rsid w:val="004E1BBB"/>
    <w:rsid w:val="004E247B"/>
    <w:rsid w:val="004E2A86"/>
    <w:rsid w:val="004E2CED"/>
    <w:rsid w:val="004E301A"/>
    <w:rsid w:val="004E3ECA"/>
    <w:rsid w:val="004E4B07"/>
    <w:rsid w:val="004E589D"/>
    <w:rsid w:val="004E596F"/>
    <w:rsid w:val="004E5B71"/>
    <w:rsid w:val="004E694A"/>
    <w:rsid w:val="004E6EB8"/>
    <w:rsid w:val="004E6EF8"/>
    <w:rsid w:val="004E6FB2"/>
    <w:rsid w:val="004E729B"/>
    <w:rsid w:val="004E7D75"/>
    <w:rsid w:val="004E7E03"/>
    <w:rsid w:val="004F016A"/>
    <w:rsid w:val="004F08EA"/>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197"/>
    <w:rsid w:val="00507356"/>
    <w:rsid w:val="00507358"/>
    <w:rsid w:val="0050765A"/>
    <w:rsid w:val="00511007"/>
    <w:rsid w:val="005112F6"/>
    <w:rsid w:val="00511612"/>
    <w:rsid w:val="00511704"/>
    <w:rsid w:val="00511954"/>
    <w:rsid w:val="00511DD9"/>
    <w:rsid w:val="00512052"/>
    <w:rsid w:val="005127D1"/>
    <w:rsid w:val="00512D40"/>
    <w:rsid w:val="00512E51"/>
    <w:rsid w:val="00513099"/>
    <w:rsid w:val="00513DE1"/>
    <w:rsid w:val="005147E6"/>
    <w:rsid w:val="00514BBF"/>
    <w:rsid w:val="00515942"/>
    <w:rsid w:val="00515CCE"/>
    <w:rsid w:val="00515D16"/>
    <w:rsid w:val="00515F73"/>
    <w:rsid w:val="00516811"/>
    <w:rsid w:val="00516E57"/>
    <w:rsid w:val="00521634"/>
    <w:rsid w:val="00522057"/>
    <w:rsid w:val="005231AD"/>
    <w:rsid w:val="00524E9A"/>
    <w:rsid w:val="00525639"/>
    <w:rsid w:val="005258F1"/>
    <w:rsid w:val="005268FF"/>
    <w:rsid w:val="00526C21"/>
    <w:rsid w:val="00526C86"/>
    <w:rsid w:val="005275F2"/>
    <w:rsid w:val="0052783B"/>
    <w:rsid w:val="00530138"/>
    <w:rsid w:val="0053077F"/>
    <w:rsid w:val="00531CAC"/>
    <w:rsid w:val="00531E29"/>
    <w:rsid w:val="005325CA"/>
    <w:rsid w:val="0053319E"/>
    <w:rsid w:val="00533C59"/>
    <w:rsid w:val="00533D02"/>
    <w:rsid w:val="00534ECA"/>
    <w:rsid w:val="00536353"/>
    <w:rsid w:val="005363F6"/>
    <w:rsid w:val="00536884"/>
    <w:rsid w:val="005400FA"/>
    <w:rsid w:val="005424AB"/>
    <w:rsid w:val="00542B07"/>
    <w:rsid w:val="005435EC"/>
    <w:rsid w:val="00543D79"/>
    <w:rsid w:val="0054470E"/>
    <w:rsid w:val="00545454"/>
    <w:rsid w:val="00545522"/>
    <w:rsid w:val="00545BE9"/>
    <w:rsid w:val="00545C36"/>
    <w:rsid w:val="005462E5"/>
    <w:rsid w:val="00546381"/>
    <w:rsid w:val="005464BF"/>
    <w:rsid w:val="00546FC2"/>
    <w:rsid w:val="0054765E"/>
    <w:rsid w:val="00547A9F"/>
    <w:rsid w:val="00550184"/>
    <w:rsid w:val="005501DE"/>
    <w:rsid w:val="005504FE"/>
    <w:rsid w:val="005513E6"/>
    <w:rsid w:val="0055167D"/>
    <w:rsid w:val="005525D2"/>
    <w:rsid w:val="0055314B"/>
    <w:rsid w:val="00554F49"/>
    <w:rsid w:val="00555554"/>
    <w:rsid w:val="00555842"/>
    <w:rsid w:val="00555A6F"/>
    <w:rsid w:val="00556466"/>
    <w:rsid w:val="005566AC"/>
    <w:rsid w:val="00556EC2"/>
    <w:rsid w:val="0055797E"/>
    <w:rsid w:val="00557D5E"/>
    <w:rsid w:val="00560478"/>
    <w:rsid w:val="005609FB"/>
    <w:rsid w:val="00560C05"/>
    <w:rsid w:val="005615EB"/>
    <w:rsid w:val="00562263"/>
    <w:rsid w:val="005625C9"/>
    <w:rsid w:val="0056356B"/>
    <w:rsid w:val="00563B09"/>
    <w:rsid w:val="00563DC5"/>
    <w:rsid w:val="00565A02"/>
    <w:rsid w:val="00565E7B"/>
    <w:rsid w:val="00566777"/>
    <w:rsid w:val="0056720C"/>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6C4F"/>
    <w:rsid w:val="0057713A"/>
    <w:rsid w:val="005771E3"/>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329"/>
    <w:rsid w:val="00593F92"/>
    <w:rsid w:val="00594204"/>
    <w:rsid w:val="005945DD"/>
    <w:rsid w:val="00594929"/>
    <w:rsid w:val="00594C45"/>
    <w:rsid w:val="0059556A"/>
    <w:rsid w:val="00595DA8"/>
    <w:rsid w:val="005969A5"/>
    <w:rsid w:val="00596DCD"/>
    <w:rsid w:val="00596E55"/>
    <w:rsid w:val="00596F4F"/>
    <w:rsid w:val="00597581"/>
    <w:rsid w:val="00597D6E"/>
    <w:rsid w:val="005A0251"/>
    <w:rsid w:val="005A0526"/>
    <w:rsid w:val="005A0B1A"/>
    <w:rsid w:val="005A23AE"/>
    <w:rsid w:val="005A2BB9"/>
    <w:rsid w:val="005A379D"/>
    <w:rsid w:val="005A416B"/>
    <w:rsid w:val="005A5408"/>
    <w:rsid w:val="005A5897"/>
    <w:rsid w:val="005A6752"/>
    <w:rsid w:val="005A6A65"/>
    <w:rsid w:val="005A6DC7"/>
    <w:rsid w:val="005A6ECA"/>
    <w:rsid w:val="005A7794"/>
    <w:rsid w:val="005A7B66"/>
    <w:rsid w:val="005B01ED"/>
    <w:rsid w:val="005B0D41"/>
    <w:rsid w:val="005B0D7E"/>
    <w:rsid w:val="005B0F8C"/>
    <w:rsid w:val="005B151E"/>
    <w:rsid w:val="005B191B"/>
    <w:rsid w:val="005B1EB6"/>
    <w:rsid w:val="005B2493"/>
    <w:rsid w:val="005B2E53"/>
    <w:rsid w:val="005B2F71"/>
    <w:rsid w:val="005B3A88"/>
    <w:rsid w:val="005B3B70"/>
    <w:rsid w:val="005B3BD8"/>
    <w:rsid w:val="005B45A9"/>
    <w:rsid w:val="005B5D05"/>
    <w:rsid w:val="005B7895"/>
    <w:rsid w:val="005C0273"/>
    <w:rsid w:val="005C0719"/>
    <w:rsid w:val="005C25F4"/>
    <w:rsid w:val="005C2B60"/>
    <w:rsid w:val="005C2C79"/>
    <w:rsid w:val="005C4A56"/>
    <w:rsid w:val="005C4C0A"/>
    <w:rsid w:val="005C4DA4"/>
    <w:rsid w:val="005C504B"/>
    <w:rsid w:val="005C540D"/>
    <w:rsid w:val="005C55E4"/>
    <w:rsid w:val="005C56DF"/>
    <w:rsid w:val="005C5D22"/>
    <w:rsid w:val="005C5E05"/>
    <w:rsid w:val="005C5ECC"/>
    <w:rsid w:val="005C6DB4"/>
    <w:rsid w:val="005C79A2"/>
    <w:rsid w:val="005D0095"/>
    <w:rsid w:val="005D0258"/>
    <w:rsid w:val="005D05FA"/>
    <w:rsid w:val="005D1C1A"/>
    <w:rsid w:val="005D2846"/>
    <w:rsid w:val="005D336C"/>
    <w:rsid w:val="005D4BB8"/>
    <w:rsid w:val="005D4F6F"/>
    <w:rsid w:val="005D54FE"/>
    <w:rsid w:val="005D58F9"/>
    <w:rsid w:val="005D7B92"/>
    <w:rsid w:val="005D7D50"/>
    <w:rsid w:val="005E0607"/>
    <w:rsid w:val="005E0FCC"/>
    <w:rsid w:val="005E1365"/>
    <w:rsid w:val="005E198B"/>
    <w:rsid w:val="005E19F6"/>
    <w:rsid w:val="005E2377"/>
    <w:rsid w:val="005E24FF"/>
    <w:rsid w:val="005E2FC0"/>
    <w:rsid w:val="005E3393"/>
    <w:rsid w:val="005E4386"/>
    <w:rsid w:val="005E4742"/>
    <w:rsid w:val="005E4D60"/>
    <w:rsid w:val="005E661D"/>
    <w:rsid w:val="005E6D6F"/>
    <w:rsid w:val="005E7685"/>
    <w:rsid w:val="005E7828"/>
    <w:rsid w:val="005F0B82"/>
    <w:rsid w:val="005F109D"/>
    <w:rsid w:val="005F14B5"/>
    <w:rsid w:val="005F2B42"/>
    <w:rsid w:val="005F3199"/>
    <w:rsid w:val="005F324D"/>
    <w:rsid w:val="005F3652"/>
    <w:rsid w:val="005F36BF"/>
    <w:rsid w:val="005F3F66"/>
    <w:rsid w:val="005F4611"/>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DA9"/>
    <w:rsid w:val="00611FEB"/>
    <w:rsid w:val="0061252E"/>
    <w:rsid w:val="0061302C"/>
    <w:rsid w:val="00613F43"/>
    <w:rsid w:val="00614327"/>
    <w:rsid w:val="00615179"/>
    <w:rsid w:val="00615361"/>
    <w:rsid w:val="00615716"/>
    <w:rsid w:val="006159A1"/>
    <w:rsid w:val="006159F9"/>
    <w:rsid w:val="00615BCD"/>
    <w:rsid w:val="00615C3D"/>
    <w:rsid w:val="00615EAF"/>
    <w:rsid w:val="00616A3E"/>
    <w:rsid w:val="006176D9"/>
    <w:rsid w:val="00617894"/>
    <w:rsid w:val="00617FCC"/>
    <w:rsid w:val="0062066E"/>
    <w:rsid w:val="00620A72"/>
    <w:rsid w:val="0062125B"/>
    <w:rsid w:val="00621A21"/>
    <w:rsid w:val="00622088"/>
    <w:rsid w:val="006236B5"/>
    <w:rsid w:val="006237C5"/>
    <w:rsid w:val="00623AFB"/>
    <w:rsid w:val="00623B14"/>
    <w:rsid w:val="006252B7"/>
    <w:rsid w:val="006254E1"/>
    <w:rsid w:val="0062579B"/>
    <w:rsid w:val="00625E79"/>
    <w:rsid w:val="006264FD"/>
    <w:rsid w:val="0062657B"/>
    <w:rsid w:val="00626B0F"/>
    <w:rsid w:val="0063001E"/>
    <w:rsid w:val="00630444"/>
    <w:rsid w:val="00630A52"/>
    <w:rsid w:val="00630D8D"/>
    <w:rsid w:val="006325C0"/>
    <w:rsid w:val="00632C5D"/>
    <w:rsid w:val="00633331"/>
    <w:rsid w:val="00633529"/>
    <w:rsid w:val="00634710"/>
    <w:rsid w:val="0063492C"/>
    <w:rsid w:val="00634C89"/>
    <w:rsid w:val="00634F72"/>
    <w:rsid w:val="00635E6D"/>
    <w:rsid w:val="0063641B"/>
    <w:rsid w:val="00637507"/>
    <w:rsid w:val="00637BD8"/>
    <w:rsid w:val="00637C61"/>
    <w:rsid w:val="00640AB4"/>
    <w:rsid w:val="006411BF"/>
    <w:rsid w:val="0064182F"/>
    <w:rsid w:val="00642415"/>
    <w:rsid w:val="00642F99"/>
    <w:rsid w:val="00643B84"/>
    <w:rsid w:val="00644384"/>
    <w:rsid w:val="00645138"/>
    <w:rsid w:val="00646488"/>
    <w:rsid w:val="006472B4"/>
    <w:rsid w:val="006473FA"/>
    <w:rsid w:val="00647A2D"/>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5FEA"/>
    <w:rsid w:val="006560AF"/>
    <w:rsid w:val="00656B0C"/>
    <w:rsid w:val="006571D1"/>
    <w:rsid w:val="0065793C"/>
    <w:rsid w:val="00660489"/>
    <w:rsid w:val="00660C53"/>
    <w:rsid w:val="00660F3E"/>
    <w:rsid w:val="00660FD2"/>
    <w:rsid w:val="00661BB0"/>
    <w:rsid w:val="006622FC"/>
    <w:rsid w:val="00662382"/>
    <w:rsid w:val="00663189"/>
    <w:rsid w:val="00664056"/>
    <w:rsid w:val="00664557"/>
    <w:rsid w:val="00665ADF"/>
    <w:rsid w:val="006661A5"/>
    <w:rsid w:val="00667052"/>
    <w:rsid w:val="0067023A"/>
    <w:rsid w:val="00670459"/>
    <w:rsid w:val="00671310"/>
    <w:rsid w:val="00671622"/>
    <w:rsid w:val="00672D5D"/>
    <w:rsid w:val="00674F5B"/>
    <w:rsid w:val="00674F5C"/>
    <w:rsid w:val="00675050"/>
    <w:rsid w:val="006754AD"/>
    <w:rsid w:val="00675BA5"/>
    <w:rsid w:val="00675DE6"/>
    <w:rsid w:val="0067634C"/>
    <w:rsid w:val="00676ED4"/>
    <w:rsid w:val="00676FFD"/>
    <w:rsid w:val="00677056"/>
    <w:rsid w:val="006774DE"/>
    <w:rsid w:val="00680490"/>
    <w:rsid w:val="00680E9E"/>
    <w:rsid w:val="006823FE"/>
    <w:rsid w:val="00683C50"/>
    <w:rsid w:val="00683D27"/>
    <w:rsid w:val="006847DE"/>
    <w:rsid w:val="006848DF"/>
    <w:rsid w:val="00684B1A"/>
    <w:rsid w:val="00684DA3"/>
    <w:rsid w:val="00690120"/>
    <w:rsid w:val="0069137B"/>
    <w:rsid w:val="006913DE"/>
    <w:rsid w:val="00691AE3"/>
    <w:rsid w:val="006923F1"/>
    <w:rsid w:val="0069296C"/>
    <w:rsid w:val="00692A8A"/>
    <w:rsid w:val="006932E2"/>
    <w:rsid w:val="00693ABA"/>
    <w:rsid w:val="00694356"/>
    <w:rsid w:val="00694548"/>
    <w:rsid w:val="006945BE"/>
    <w:rsid w:val="00695D3C"/>
    <w:rsid w:val="00695D69"/>
    <w:rsid w:val="00696206"/>
    <w:rsid w:val="00696BF8"/>
    <w:rsid w:val="006970A0"/>
    <w:rsid w:val="00697CA7"/>
    <w:rsid w:val="006A0EA1"/>
    <w:rsid w:val="006A176C"/>
    <w:rsid w:val="006A18B6"/>
    <w:rsid w:val="006A19C8"/>
    <w:rsid w:val="006A1B9C"/>
    <w:rsid w:val="006A1BDC"/>
    <w:rsid w:val="006A2391"/>
    <w:rsid w:val="006A352E"/>
    <w:rsid w:val="006A401C"/>
    <w:rsid w:val="006A4229"/>
    <w:rsid w:val="006A4D11"/>
    <w:rsid w:val="006A4E4B"/>
    <w:rsid w:val="006A5005"/>
    <w:rsid w:val="006A5189"/>
    <w:rsid w:val="006A5318"/>
    <w:rsid w:val="006A78E9"/>
    <w:rsid w:val="006A7907"/>
    <w:rsid w:val="006A7B00"/>
    <w:rsid w:val="006B022A"/>
    <w:rsid w:val="006B0AE7"/>
    <w:rsid w:val="006B0B5F"/>
    <w:rsid w:val="006B0DD3"/>
    <w:rsid w:val="006B16CD"/>
    <w:rsid w:val="006B204A"/>
    <w:rsid w:val="006B25EB"/>
    <w:rsid w:val="006B26B6"/>
    <w:rsid w:val="006B273F"/>
    <w:rsid w:val="006B2ADF"/>
    <w:rsid w:val="006B36B8"/>
    <w:rsid w:val="006B5256"/>
    <w:rsid w:val="006B5555"/>
    <w:rsid w:val="006B5D11"/>
    <w:rsid w:val="006B6499"/>
    <w:rsid w:val="006B70DB"/>
    <w:rsid w:val="006B7481"/>
    <w:rsid w:val="006C0057"/>
    <w:rsid w:val="006C1719"/>
    <w:rsid w:val="006C1BF5"/>
    <w:rsid w:val="006C1C63"/>
    <w:rsid w:val="006C20BB"/>
    <w:rsid w:val="006C29FA"/>
    <w:rsid w:val="006C2DC4"/>
    <w:rsid w:val="006C3C94"/>
    <w:rsid w:val="006C4724"/>
    <w:rsid w:val="006C4817"/>
    <w:rsid w:val="006C4C64"/>
    <w:rsid w:val="006C60B4"/>
    <w:rsid w:val="006C6441"/>
    <w:rsid w:val="006C68E7"/>
    <w:rsid w:val="006C6988"/>
    <w:rsid w:val="006C6F09"/>
    <w:rsid w:val="006C7A9C"/>
    <w:rsid w:val="006D1717"/>
    <w:rsid w:val="006D2C7B"/>
    <w:rsid w:val="006D2EF0"/>
    <w:rsid w:val="006D3517"/>
    <w:rsid w:val="006D3DC5"/>
    <w:rsid w:val="006D4700"/>
    <w:rsid w:val="006D4BFF"/>
    <w:rsid w:val="006D5AA1"/>
    <w:rsid w:val="006D70A8"/>
    <w:rsid w:val="006D71F6"/>
    <w:rsid w:val="006D7237"/>
    <w:rsid w:val="006D7A24"/>
    <w:rsid w:val="006D7BCF"/>
    <w:rsid w:val="006E00C3"/>
    <w:rsid w:val="006E0174"/>
    <w:rsid w:val="006E1491"/>
    <w:rsid w:val="006E163A"/>
    <w:rsid w:val="006E1680"/>
    <w:rsid w:val="006E275F"/>
    <w:rsid w:val="006E2D7F"/>
    <w:rsid w:val="006E3081"/>
    <w:rsid w:val="006E3405"/>
    <w:rsid w:val="006E3540"/>
    <w:rsid w:val="006E42E7"/>
    <w:rsid w:val="006E575B"/>
    <w:rsid w:val="006E5D25"/>
    <w:rsid w:val="006E775B"/>
    <w:rsid w:val="006F17FF"/>
    <w:rsid w:val="006F1AD5"/>
    <w:rsid w:val="006F2099"/>
    <w:rsid w:val="006F23B7"/>
    <w:rsid w:val="006F241B"/>
    <w:rsid w:val="006F25F9"/>
    <w:rsid w:val="006F27B1"/>
    <w:rsid w:val="006F2915"/>
    <w:rsid w:val="006F3958"/>
    <w:rsid w:val="006F3ECC"/>
    <w:rsid w:val="006F45C2"/>
    <w:rsid w:val="006F52AB"/>
    <w:rsid w:val="006F594B"/>
    <w:rsid w:val="006F5CFC"/>
    <w:rsid w:val="006F6216"/>
    <w:rsid w:val="006F64C6"/>
    <w:rsid w:val="006F6ADF"/>
    <w:rsid w:val="006F775C"/>
    <w:rsid w:val="006F7B67"/>
    <w:rsid w:val="006F7D09"/>
    <w:rsid w:val="007000DD"/>
    <w:rsid w:val="007001D4"/>
    <w:rsid w:val="0070033A"/>
    <w:rsid w:val="007008F3"/>
    <w:rsid w:val="00700C6A"/>
    <w:rsid w:val="00700C9B"/>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2E7A"/>
    <w:rsid w:val="00714653"/>
    <w:rsid w:val="00714877"/>
    <w:rsid w:val="007159E8"/>
    <w:rsid w:val="00715E0A"/>
    <w:rsid w:val="007161BA"/>
    <w:rsid w:val="0071658F"/>
    <w:rsid w:val="007169AB"/>
    <w:rsid w:val="0071714D"/>
    <w:rsid w:val="00717363"/>
    <w:rsid w:val="007173D2"/>
    <w:rsid w:val="00717492"/>
    <w:rsid w:val="0071756F"/>
    <w:rsid w:val="00720131"/>
    <w:rsid w:val="0072029D"/>
    <w:rsid w:val="007208A3"/>
    <w:rsid w:val="00721EC1"/>
    <w:rsid w:val="00721F00"/>
    <w:rsid w:val="00722600"/>
    <w:rsid w:val="007239BB"/>
    <w:rsid w:val="00723CE0"/>
    <w:rsid w:val="00723DEC"/>
    <w:rsid w:val="00724A97"/>
    <w:rsid w:val="00725416"/>
    <w:rsid w:val="00726391"/>
    <w:rsid w:val="007269A5"/>
    <w:rsid w:val="007269D9"/>
    <w:rsid w:val="00727A03"/>
    <w:rsid w:val="00727A59"/>
    <w:rsid w:val="00730922"/>
    <w:rsid w:val="00731702"/>
    <w:rsid w:val="00732D13"/>
    <w:rsid w:val="007332A3"/>
    <w:rsid w:val="007336EF"/>
    <w:rsid w:val="00733F53"/>
    <w:rsid w:val="00734998"/>
    <w:rsid w:val="0073552C"/>
    <w:rsid w:val="0073661E"/>
    <w:rsid w:val="00736ADD"/>
    <w:rsid w:val="00737ECE"/>
    <w:rsid w:val="00740CC0"/>
    <w:rsid w:val="00741751"/>
    <w:rsid w:val="0074282D"/>
    <w:rsid w:val="00742F1F"/>
    <w:rsid w:val="00743233"/>
    <w:rsid w:val="00743AB1"/>
    <w:rsid w:val="00744089"/>
    <w:rsid w:val="00744706"/>
    <w:rsid w:val="00744E20"/>
    <w:rsid w:val="00745294"/>
    <w:rsid w:val="00745CAD"/>
    <w:rsid w:val="00746AB1"/>
    <w:rsid w:val="0074777E"/>
    <w:rsid w:val="00750156"/>
    <w:rsid w:val="007503B3"/>
    <w:rsid w:val="007509BB"/>
    <w:rsid w:val="00750AD4"/>
    <w:rsid w:val="00750FDD"/>
    <w:rsid w:val="00751ADA"/>
    <w:rsid w:val="00751C27"/>
    <w:rsid w:val="007523EB"/>
    <w:rsid w:val="00752D6C"/>
    <w:rsid w:val="00753A22"/>
    <w:rsid w:val="00754188"/>
    <w:rsid w:val="0075419D"/>
    <w:rsid w:val="0075449C"/>
    <w:rsid w:val="00754D6F"/>
    <w:rsid w:val="007550F8"/>
    <w:rsid w:val="00755205"/>
    <w:rsid w:val="00756021"/>
    <w:rsid w:val="007560BD"/>
    <w:rsid w:val="00756346"/>
    <w:rsid w:val="00757CAE"/>
    <w:rsid w:val="007601ED"/>
    <w:rsid w:val="0076024C"/>
    <w:rsid w:val="0076116D"/>
    <w:rsid w:val="00761CB5"/>
    <w:rsid w:val="00762164"/>
    <w:rsid w:val="00762642"/>
    <w:rsid w:val="00762BE7"/>
    <w:rsid w:val="007631A4"/>
    <w:rsid w:val="00763501"/>
    <w:rsid w:val="00763569"/>
    <w:rsid w:val="0076359A"/>
    <w:rsid w:val="007641F2"/>
    <w:rsid w:val="0076464C"/>
    <w:rsid w:val="00765FE8"/>
    <w:rsid w:val="007672AE"/>
    <w:rsid w:val="0076759C"/>
    <w:rsid w:val="0077004C"/>
    <w:rsid w:val="0077069D"/>
    <w:rsid w:val="00770BDE"/>
    <w:rsid w:val="00771D1A"/>
    <w:rsid w:val="00772EEC"/>
    <w:rsid w:val="00773077"/>
    <w:rsid w:val="00773103"/>
    <w:rsid w:val="0077363F"/>
    <w:rsid w:val="0077425E"/>
    <w:rsid w:val="00775123"/>
    <w:rsid w:val="00775760"/>
    <w:rsid w:val="0077654E"/>
    <w:rsid w:val="00776A4B"/>
    <w:rsid w:val="00776AC6"/>
    <w:rsid w:val="00776BB3"/>
    <w:rsid w:val="007770EC"/>
    <w:rsid w:val="007773F8"/>
    <w:rsid w:val="00777A7B"/>
    <w:rsid w:val="00777B4F"/>
    <w:rsid w:val="00777EF9"/>
    <w:rsid w:val="00780302"/>
    <w:rsid w:val="007807A5"/>
    <w:rsid w:val="00780EBB"/>
    <w:rsid w:val="00780FCC"/>
    <w:rsid w:val="007813EF"/>
    <w:rsid w:val="00781748"/>
    <w:rsid w:val="007828CB"/>
    <w:rsid w:val="00782F2F"/>
    <w:rsid w:val="00783478"/>
    <w:rsid w:val="00783646"/>
    <w:rsid w:val="00784C1B"/>
    <w:rsid w:val="00784F97"/>
    <w:rsid w:val="00785378"/>
    <w:rsid w:val="007862C8"/>
    <w:rsid w:val="0078719B"/>
    <w:rsid w:val="007871A7"/>
    <w:rsid w:val="00787D12"/>
    <w:rsid w:val="00787EF4"/>
    <w:rsid w:val="007904E8"/>
    <w:rsid w:val="00790B53"/>
    <w:rsid w:val="007917EA"/>
    <w:rsid w:val="00793052"/>
    <w:rsid w:val="00793138"/>
    <w:rsid w:val="007934B4"/>
    <w:rsid w:val="00793940"/>
    <w:rsid w:val="00793ABA"/>
    <w:rsid w:val="00795584"/>
    <w:rsid w:val="007975F9"/>
    <w:rsid w:val="007977DA"/>
    <w:rsid w:val="00797B16"/>
    <w:rsid w:val="00797E32"/>
    <w:rsid w:val="00797EAE"/>
    <w:rsid w:val="00797EF8"/>
    <w:rsid w:val="007A019C"/>
    <w:rsid w:val="007A0F46"/>
    <w:rsid w:val="007A0FCC"/>
    <w:rsid w:val="007A11BD"/>
    <w:rsid w:val="007A1454"/>
    <w:rsid w:val="007A1A76"/>
    <w:rsid w:val="007A1C89"/>
    <w:rsid w:val="007A1DCD"/>
    <w:rsid w:val="007A1F25"/>
    <w:rsid w:val="007A2309"/>
    <w:rsid w:val="007A2554"/>
    <w:rsid w:val="007A271C"/>
    <w:rsid w:val="007A2A1A"/>
    <w:rsid w:val="007A2BBD"/>
    <w:rsid w:val="007A3535"/>
    <w:rsid w:val="007A44ED"/>
    <w:rsid w:val="007A4A9B"/>
    <w:rsid w:val="007A5ABD"/>
    <w:rsid w:val="007A60CD"/>
    <w:rsid w:val="007A6D0A"/>
    <w:rsid w:val="007A6E47"/>
    <w:rsid w:val="007A72F0"/>
    <w:rsid w:val="007A7B3B"/>
    <w:rsid w:val="007A7BC2"/>
    <w:rsid w:val="007A7D15"/>
    <w:rsid w:val="007A7F05"/>
    <w:rsid w:val="007B17CC"/>
    <w:rsid w:val="007B21E7"/>
    <w:rsid w:val="007B4E0A"/>
    <w:rsid w:val="007B573E"/>
    <w:rsid w:val="007B595B"/>
    <w:rsid w:val="007B7997"/>
    <w:rsid w:val="007C094C"/>
    <w:rsid w:val="007C16B6"/>
    <w:rsid w:val="007C1A7F"/>
    <w:rsid w:val="007C1FDA"/>
    <w:rsid w:val="007C23FA"/>
    <w:rsid w:val="007C2C18"/>
    <w:rsid w:val="007C33D5"/>
    <w:rsid w:val="007C3A6A"/>
    <w:rsid w:val="007C3AAD"/>
    <w:rsid w:val="007C3F1F"/>
    <w:rsid w:val="007C4015"/>
    <w:rsid w:val="007C414C"/>
    <w:rsid w:val="007C4794"/>
    <w:rsid w:val="007C558A"/>
    <w:rsid w:val="007C5DF4"/>
    <w:rsid w:val="007C6112"/>
    <w:rsid w:val="007C641C"/>
    <w:rsid w:val="007C64F0"/>
    <w:rsid w:val="007C6805"/>
    <w:rsid w:val="007C6EF6"/>
    <w:rsid w:val="007C764A"/>
    <w:rsid w:val="007C7D0B"/>
    <w:rsid w:val="007C7E67"/>
    <w:rsid w:val="007D008A"/>
    <w:rsid w:val="007D1C66"/>
    <w:rsid w:val="007D1F0C"/>
    <w:rsid w:val="007D2DE0"/>
    <w:rsid w:val="007D3151"/>
    <w:rsid w:val="007D3CC1"/>
    <w:rsid w:val="007D421E"/>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9AB"/>
    <w:rsid w:val="007E3E33"/>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2A85"/>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2D5"/>
    <w:rsid w:val="00803D29"/>
    <w:rsid w:val="0080519A"/>
    <w:rsid w:val="0080573A"/>
    <w:rsid w:val="00806B79"/>
    <w:rsid w:val="0080776C"/>
    <w:rsid w:val="00810C38"/>
    <w:rsid w:val="00811B55"/>
    <w:rsid w:val="00811BF9"/>
    <w:rsid w:val="0081220C"/>
    <w:rsid w:val="008122D5"/>
    <w:rsid w:val="00812BFD"/>
    <w:rsid w:val="008132B3"/>
    <w:rsid w:val="00813368"/>
    <w:rsid w:val="008144EC"/>
    <w:rsid w:val="00814C7B"/>
    <w:rsid w:val="008151A3"/>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4E72"/>
    <w:rsid w:val="00825450"/>
    <w:rsid w:val="00825FA9"/>
    <w:rsid w:val="00827142"/>
    <w:rsid w:val="00827986"/>
    <w:rsid w:val="00830548"/>
    <w:rsid w:val="00830954"/>
    <w:rsid w:val="00830B50"/>
    <w:rsid w:val="00830F76"/>
    <w:rsid w:val="00831404"/>
    <w:rsid w:val="00831958"/>
    <w:rsid w:val="00831D6C"/>
    <w:rsid w:val="0083285A"/>
    <w:rsid w:val="00832B7D"/>
    <w:rsid w:val="00833523"/>
    <w:rsid w:val="00833B9E"/>
    <w:rsid w:val="00833DC4"/>
    <w:rsid w:val="008359E9"/>
    <w:rsid w:val="00836D24"/>
    <w:rsid w:val="008372CB"/>
    <w:rsid w:val="00837CBA"/>
    <w:rsid w:val="00841A7F"/>
    <w:rsid w:val="00841E9B"/>
    <w:rsid w:val="00842033"/>
    <w:rsid w:val="00842161"/>
    <w:rsid w:val="008430F5"/>
    <w:rsid w:val="00844339"/>
    <w:rsid w:val="00844B9C"/>
    <w:rsid w:val="00844DEB"/>
    <w:rsid w:val="00845119"/>
    <w:rsid w:val="00846333"/>
    <w:rsid w:val="00846E70"/>
    <w:rsid w:val="008472F4"/>
    <w:rsid w:val="008474C1"/>
    <w:rsid w:val="00850681"/>
    <w:rsid w:val="00850DBA"/>
    <w:rsid w:val="00850FB0"/>
    <w:rsid w:val="00851020"/>
    <w:rsid w:val="0085267A"/>
    <w:rsid w:val="0085283B"/>
    <w:rsid w:val="00852CC6"/>
    <w:rsid w:val="00853B64"/>
    <w:rsid w:val="008542E1"/>
    <w:rsid w:val="0085480F"/>
    <w:rsid w:val="008548C4"/>
    <w:rsid w:val="00854E43"/>
    <w:rsid w:val="00855D22"/>
    <w:rsid w:val="0085713D"/>
    <w:rsid w:val="00857395"/>
    <w:rsid w:val="00857A6A"/>
    <w:rsid w:val="00860FE5"/>
    <w:rsid w:val="0086106F"/>
    <w:rsid w:val="008613C7"/>
    <w:rsid w:val="008614CA"/>
    <w:rsid w:val="00861E1B"/>
    <w:rsid w:val="0086349E"/>
    <w:rsid w:val="00863525"/>
    <w:rsid w:val="008637FD"/>
    <w:rsid w:val="00863D96"/>
    <w:rsid w:val="0086537A"/>
    <w:rsid w:val="00867389"/>
    <w:rsid w:val="00867946"/>
    <w:rsid w:val="00867B2D"/>
    <w:rsid w:val="00867B41"/>
    <w:rsid w:val="008722AF"/>
    <w:rsid w:val="008725F8"/>
    <w:rsid w:val="008727A1"/>
    <w:rsid w:val="00872EB9"/>
    <w:rsid w:val="00873311"/>
    <w:rsid w:val="00873ECD"/>
    <w:rsid w:val="00873F0F"/>
    <w:rsid w:val="0087455D"/>
    <w:rsid w:val="00874797"/>
    <w:rsid w:val="008747E2"/>
    <w:rsid w:val="00874B16"/>
    <w:rsid w:val="0087529B"/>
    <w:rsid w:val="008763FC"/>
    <w:rsid w:val="00876676"/>
    <w:rsid w:val="00876B50"/>
    <w:rsid w:val="00877402"/>
    <w:rsid w:val="008777D5"/>
    <w:rsid w:val="00880917"/>
    <w:rsid w:val="00880956"/>
    <w:rsid w:val="008811F9"/>
    <w:rsid w:val="00881205"/>
    <w:rsid w:val="008812DA"/>
    <w:rsid w:val="0088133A"/>
    <w:rsid w:val="00881523"/>
    <w:rsid w:val="0088182A"/>
    <w:rsid w:val="0088191A"/>
    <w:rsid w:val="00881E40"/>
    <w:rsid w:val="00882346"/>
    <w:rsid w:val="008824F4"/>
    <w:rsid w:val="00882698"/>
    <w:rsid w:val="0088333A"/>
    <w:rsid w:val="00883DB0"/>
    <w:rsid w:val="00883FE1"/>
    <w:rsid w:val="008840E8"/>
    <w:rsid w:val="00884F97"/>
    <w:rsid w:val="008872B6"/>
    <w:rsid w:val="00887EBB"/>
    <w:rsid w:val="0089037B"/>
    <w:rsid w:val="00890981"/>
    <w:rsid w:val="00891A69"/>
    <w:rsid w:val="00891AE7"/>
    <w:rsid w:val="00891F6D"/>
    <w:rsid w:val="00891FD2"/>
    <w:rsid w:val="008929D8"/>
    <w:rsid w:val="008934C7"/>
    <w:rsid w:val="008939A4"/>
    <w:rsid w:val="008940BF"/>
    <w:rsid w:val="0089442B"/>
    <w:rsid w:val="0089515A"/>
    <w:rsid w:val="008954A9"/>
    <w:rsid w:val="00895843"/>
    <w:rsid w:val="008959F2"/>
    <w:rsid w:val="00895CE2"/>
    <w:rsid w:val="00895F1B"/>
    <w:rsid w:val="00897485"/>
    <w:rsid w:val="008A021E"/>
    <w:rsid w:val="008A11A5"/>
    <w:rsid w:val="008A1616"/>
    <w:rsid w:val="008A1737"/>
    <w:rsid w:val="008A1BBB"/>
    <w:rsid w:val="008A1FD3"/>
    <w:rsid w:val="008A1FE0"/>
    <w:rsid w:val="008A2F05"/>
    <w:rsid w:val="008A2F81"/>
    <w:rsid w:val="008A3C7E"/>
    <w:rsid w:val="008A5686"/>
    <w:rsid w:val="008A5797"/>
    <w:rsid w:val="008A66E4"/>
    <w:rsid w:val="008A7075"/>
    <w:rsid w:val="008A72D8"/>
    <w:rsid w:val="008A7841"/>
    <w:rsid w:val="008B0045"/>
    <w:rsid w:val="008B16EE"/>
    <w:rsid w:val="008B183D"/>
    <w:rsid w:val="008B1DBF"/>
    <w:rsid w:val="008B261B"/>
    <w:rsid w:val="008B294E"/>
    <w:rsid w:val="008B40D6"/>
    <w:rsid w:val="008B4BF8"/>
    <w:rsid w:val="008B501D"/>
    <w:rsid w:val="008B58EC"/>
    <w:rsid w:val="008B5EB1"/>
    <w:rsid w:val="008B6172"/>
    <w:rsid w:val="008B71B8"/>
    <w:rsid w:val="008B7870"/>
    <w:rsid w:val="008B788D"/>
    <w:rsid w:val="008B7C66"/>
    <w:rsid w:val="008B7CAD"/>
    <w:rsid w:val="008B7D5B"/>
    <w:rsid w:val="008B7D7B"/>
    <w:rsid w:val="008C06D3"/>
    <w:rsid w:val="008C1A02"/>
    <w:rsid w:val="008C2359"/>
    <w:rsid w:val="008C2933"/>
    <w:rsid w:val="008C2BE2"/>
    <w:rsid w:val="008C2EC8"/>
    <w:rsid w:val="008C31B5"/>
    <w:rsid w:val="008C3F98"/>
    <w:rsid w:val="008C4027"/>
    <w:rsid w:val="008C6C9C"/>
    <w:rsid w:val="008C70D3"/>
    <w:rsid w:val="008C7518"/>
    <w:rsid w:val="008D036F"/>
    <w:rsid w:val="008D1531"/>
    <w:rsid w:val="008D1899"/>
    <w:rsid w:val="008D1D14"/>
    <w:rsid w:val="008D204F"/>
    <w:rsid w:val="008D26FE"/>
    <w:rsid w:val="008D28A8"/>
    <w:rsid w:val="008D2CC8"/>
    <w:rsid w:val="008D3846"/>
    <w:rsid w:val="008D3F56"/>
    <w:rsid w:val="008D3F92"/>
    <w:rsid w:val="008D4BE1"/>
    <w:rsid w:val="008D5AAA"/>
    <w:rsid w:val="008D61A5"/>
    <w:rsid w:val="008D669D"/>
    <w:rsid w:val="008D6EE4"/>
    <w:rsid w:val="008D7419"/>
    <w:rsid w:val="008D791C"/>
    <w:rsid w:val="008E0144"/>
    <w:rsid w:val="008E019B"/>
    <w:rsid w:val="008E02DF"/>
    <w:rsid w:val="008E0D58"/>
    <w:rsid w:val="008E0F89"/>
    <w:rsid w:val="008E10AC"/>
    <w:rsid w:val="008E148E"/>
    <w:rsid w:val="008E3C2C"/>
    <w:rsid w:val="008E3F85"/>
    <w:rsid w:val="008E4E77"/>
    <w:rsid w:val="008E55C7"/>
    <w:rsid w:val="008E666A"/>
    <w:rsid w:val="008E6C32"/>
    <w:rsid w:val="008E6E82"/>
    <w:rsid w:val="008F0056"/>
    <w:rsid w:val="008F0BF8"/>
    <w:rsid w:val="008F0F85"/>
    <w:rsid w:val="008F10CE"/>
    <w:rsid w:val="008F130E"/>
    <w:rsid w:val="008F14B9"/>
    <w:rsid w:val="008F1CBE"/>
    <w:rsid w:val="008F39E3"/>
    <w:rsid w:val="008F3B0E"/>
    <w:rsid w:val="008F3C40"/>
    <w:rsid w:val="008F3F53"/>
    <w:rsid w:val="008F407D"/>
    <w:rsid w:val="008F4D8A"/>
    <w:rsid w:val="008F61EE"/>
    <w:rsid w:val="008F63DF"/>
    <w:rsid w:val="008F6786"/>
    <w:rsid w:val="008F6915"/>
    <w:rsid w:val="009001F9"/>
    <w:rsid w:val="009007E8"/>
    <w:rsid w:val="00900C3E"/>
    <w:rsid w:val="00901D97"/>
    <w:rsid w:val="009028A0"/>
    <w:rsid w:val="00903395"/>
    <w:rsid w:val="00903927"/>
    <w:rsid w:val="00903DAA"/>
    <w:rsid w:val="00903EE4"/>
    <w:rsid w:val="00904406"/>
    <w:rsid w:val="00904744"/>
    <w:rsid w:val="00904D12"/>
    <w:rsid w:val="0090532E"/>
    <w:rsid w:val="009064D5"/>
    <w:rsid w:val="00906C4B"/>
    <w:rsid w:val="0090731C"/>
    <w:rsid w:val="00907B8D"/>
    <w:rsid w:val="00910DB0"/>
    <w:rsid w:val="009117C3"/>
    <w:rsid w:val="00911B5F"/>
    <w:rsid w:val="00912050"/>
    <w:rsid w:val="00912A6A"/>
    <w:rsid w:val="009137D6"/>
    <w:rsid w:val="009139C5"/>
    <w:rsid w:val="00914543"/>
    <w:rsid w:val="00914E50"/>
    <w:rsid w:val="009167DA"/>
    <w:rsid w:val="00916E5D"/>
    <w:rsid w:val="00916FAA"/>
    <w:rsid w:val="00917028"/>
    <w:rsid w:val="00917199"/>
    <w:rsid w:val="00920003"/>
    <w:rsid w:val="0092088F"/>
    <w:rsid w:val="00920D58"/>
    <w:rsid w:val="00920E76"/>
    <w:rsid w:val="00921A92"/>
    <w:rsid w:val="009220C6"/>
    <w:rsid w:val="0092300B"/>
    <w:rsid w:val="00924395"/>
    <w:rsid w:val="00924A7A"/>
    <w:rsid w:val="00924D5D"/>
    <w:rsid w:val="00924E5C"/>
    <w:rsid w:val="00924FCF"/>
    <w:rsid w:val="0092516F"/>
    <w:rsid w:val="00925941"/>
    <w:rsid w:val="00926125"/>
    <w:rsid w:val="00926C90"/>
    <w:rsid w:val="00927D21"/>
    <w:rsid w:val="009307EF"/>
    <w:rsid w:val="00930836"/>
    <w:rsid w:val="00930CDA"/>
    <w:rsid w:val="00930D1C"/>
    <w:rsid w:val="00930F8A"/>
    <w:rsid w:val="00931119"/>
    <w:rsid w:val="00931B06"/>
    <w:rsid w:val="009333B8"/>
    <w:rsid w:val="009357D7"/>
    <w:rsid w:val="00935C41"/>
    <w:rsid w:val="009365B0"/>
    <w:rsid w:val="00937264"/>
    <w:rsid w:val="00937B52"/>
    <w:rsid w:val="00940B48"/>
    <w:rsid w:val="00940E86"/>
    <w:rsid w:val="009415DA"/>
    <w:rsid w:val="00941C9E"/>
    <w:rsid w:val="00942EEF"/>
    <w:rsid w:val="009430D9"/>
    <w:rsid w:val="0094335F"/>
    <w:rsid w:val="009436A0"/>
    <w:rsid w:val="0094543B"/>
    <w:rsid w:val="00945A3B"/>
    <w:rsid w:val="00945CC0"/>
    <w:rsid w:val="009460E9"/>
    <w:rsid w:val="00946BB4"/>
    <w:rsid w:val="0095021D"/>
    <w:rsid w:val="00950518"/>
    <w:rsid w:val="0095058E"/>
    <w:rsid w:val="00950C3D"/>
    <w:rsid w:val="00950D23"/>
    <w:rsid w:val="00950FE4"/>
    <w:rsid w:val="0095350D"/>
    <w:rsid w:val="00953675"/>
    <w:rsid w:val="00953A9F"/>
    <w:rsid w:val="00953E7D"/>
    <w:rsid w:val="009546A6"/>
    <w:rsid w:val="009554F4"/>
    <w:rsid w:val="00955C65"/>
    <w:rsid w:val="00955CD8"/>
    <w:rsid w:val="009565B0"/>
    <w:rsid w:val="00956BC0"/>
    <w:rsid w:val="009618FB"/>
    <w:rsid w:val="00962E94"/>
    <w:rsid w:val="009638FA"/>
    <w:rsid w:val="00963A2C"/>
    <w:rsid w:val="00963B5A"/>
    <w:rsid w:val="00965018"/>
    <w:rsid w:val="0096551C"/>
    <w:rsid w:val="00965F6E"/>
    <w:rsid w:val="00966211"/>
    <w:rsid w:val="00966D32"/>
    <w:rsid w:val="00966E1D"/>
    <w:rsid w:val="00966F15"/>
    <w:rsid w:val="00967154"/>
    <w:rsid w:val="00967B6B"/>
    <w:rsid w:val="00970B25"/>
    <w:rsid w:val="0097150A"/>
    <w:rsid w:val="00971CA7"/>
    <w:rsid w:val="00971FC6"/>
    <w:rsid w:val="00972636"/>
    <w:rsid w:val="00974AB8"/>
    <w:rsid w:val="00974E52"/>
    <w:rsid w:val="0097521D"/>
    <w:rsid w:val="009755EA"/>
    <w:rsid w:val="00975732"/>
    <w:rsid w:val="009759EA"/>
    <w:rsid w:val="00975E6A"/>
    <w:rsid w:val="00975F4A"/>
    <w:rsid w:val="00976722"/>
    <w:rsid w:val="00976791"/>
    <w:rsid w:val="0097686A"/>
    <w:rsid w:val="00976880"/>
    <w:rsid w:val="00976EDB"/>
    <w:rsid w:val="00977221"/>
    <w:rsid w:val="00977320"/>
    <w:rsid w:val="00977B02"/>
    <w:rsid w:val="00977B1C"/>
    <w:rsid w:val="00977CB0"/>
    <w:rsid w:val="00977CDD"/>
    <w:rsid w:val="00980B26"/>
    <w:rsid w:val="00980F19"/>
    <w:rsid w:val="00982337"/>
    <w:rsid w:val="00982CC7"/>
    <w:rsid w:val="00982DDE"/>
    <w:rsid w:val="00983C1B"/>
    <w:rsid w:val="0098455F"/>
    <w:rsid w:val="00984874"/>
    <w:rsid w:val="009862E1"/>
    <w:rsid w:val="00990BFA"/>
    <w:rsid w:val="009910FE"/>
    <w:rsid w:val="00991E5C"/>
    <w:rsid w:val="00991E87"/>
    <w:rsid w:val="0099256E"/>
    <w:rsid w:val="009925EB"/>
    <w:rsid w:val="009934F6"/>
    <w:rsid w:val="00993603"/>
    <w:rsid w:val="00993806"/>
    <w:rsid w:val="00994416"/>
    <w:rsid w:val="00994638"/>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149"/>
    <w:rsid w:val="009A460C"/>
    <w:rsid w:val="009A4E31"/>
    <w:rsid w:val="009A5010"/>
    <w:rsid w:val="009A569D"/>
    <w:rsid w:val="009A64FA"/>
    <w:rsid w:val="009A6BA1"/>
    <w:rsid w:val="009A7C3B"/>
    <w:rsid w:val="009A7CB3"/>
    <w:rsid w:val="009A7E53"/>
    <w:rsid w:val="009B0777"/>
    <w:rsid w:val="009B0799"/>
    <w:rsid w:val="009B0EC8"/>
    <w:rsid w:val="009B0FBB"/>
    <w:rsid w:val="009B1D1D"/>
    <w:rsid w:val="009B234E"/>
    <w:rsid w:val="009B37F7"/>
    <w:rsid w:val="009B4BCC"/>
    <w:rsid w:val="009B5697"/>
    <w:rsid w:val="009B5783"/>
    <w:rsid w:val="009B60FD"/>
    <w:rsid w:val="009B6313"/>
    <w:rsid w:val="009B7D8A"/>
    <w:rsid w:val="009B7FF0"/>
    <w:rsid w:val="009C03C3"/>
    <w:rsid w:val="009C03EC"/>
    <w:rsid w:val="009C1155"/>
    <w:rsid w:val="009C151D"/>
    <w:rsid w:val="009C1E17"/>
    <w:rsid w:val="009C2411"/>
    <w:rsid w:val="009C2B34"/>
    <w:rsid w:val="009C2FF6"/>
    <w:rsid w:val="009C336F"/>
    <w:rsid w:val="009C3C62"/>
    <w:rsid w:val="009C406D"/>
    <w:rsid w:val="009C42D4"/>
    <w:rsid w:val="009C4FF4"/>
    <w:rsid w:val="009D0CFD"/>
    <w:rsid w:val="009D2F99"/>
    <w:rsid w:val="009D34EC"/>
    <w:rsid w:val="009D3BF4"/>
    <w:rsid w:val="009D41F3"/>
    <w:rsid w:val="009D4211"/>
    <w:rsid w:val="009D526B"/>
    <w:rsid w:val="009D5465"/>
    <w:rsid w:val="009D601D"/>
    <w:rsid w:val="009D649E"/>
    <w:rsid w:val="009D72EC"/>
    <w:rsid w:val="009D744D"/>
    <w:rsid w:val="009E077B"/>
    <w:rsid w:val="009E0A17"/>
    <w:rsid w:val="009E20CD"/>
    <w:rsid w:val="009E2267"/>
    <w:rsid w:val="009E261B"/>
    <w:rsid w:val="009E2B60"/>
    <w:rsid w:val="009E4004"/>
    <w:rsid w:val="009E4897"/>
    <w:rsid w:val="009E4F4A"/>
    <w:rsid w:val="009E59FD"/>
    <w:rsid w:val="009E63D4"/>
    <w:rsid w:val="009E7A1C"/>
    <w:rsid w:val="009F0903"/>
    <w:rsid w:val="009F18DE"/>
    <w:rsid w:val="009F24E1"/>
    <w:rsid w:val="009F3F22"/>
    <w:rsid w:val="009F47DC"/>
    <w:rsid w:val="009F4969"/>
    <w:rsid w:val="009F49F9"/>
    <w:rsid w:val="009F4B44"/>
    <w:rsid w:val="009F5892"/>
    <w:rsid w:val="009F5B8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2C"/>
    <w:rsid w:val="00A05D95"/>
    <w:rsid w:val="00A062EF"/>
    <w:rsid w:val="00A073A7"/>
    <w:rsid w:val="00A11349"/>
    <w:rsid w:val="00A13378"/>
    <w:rsid w:val="00A13C64"/>
    <w:rsid w:val="00A14918"/>
    <w:rsid w:val="00A15203"/>
    <w:rsid w:val="00A1535E"/>
    <w:rsid w:val="00A1591D"/>
    <w:rsid w:val="00A170CB"/>
    <w:rsid w:val="00A1717D"/>
    <w:rsid w:val="00A172FE"/>
    <w:rsid w:val="00A1753F"/>
    <w:rsid w:val="00A177D3"/>
    <w:rsid w:val="00A17CBC"/>
    <w:rsid w:val="00A17DAE"/>
    <w:rsid w:val="00A200C8"/>
    <w:rsid w:val="00A20521"/>
    <w:rsid w:val="00A2081C"/>
    <w:rsid w:val="00A21615"/>
    <w:rsid w:val="00A217A0"/>
    <w:rsid w:val="00A2314C"/>
    <w:rsid w:val="00A238F6"/>
    <w:rsid w:val="00A2444D"/>
    <w:rsid w:val="00A24BB8"/>
    <w:rsid w:val="00A26205"/>
    <w:rsid w:val="00A263A2"/>
    <w:rsid w:val="00A26696"/>
    <w:rsid w:val="00A26ABB"/>
    <w:rsid w:val="00A27274"/>
    <w:rsid w:val="00A2730F"/>
    <w:rsid w:val="00A27961"/>
    <w:rsid w:val="00A30301"/>
    <w:rsid w:val="00A30FC5"/>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05C"/>
    <w:rsid w:val="00A407EB"/>
    <w:rsid w:val="00A40E39"/>
    <w:rsid w:val="00A41BCE"/>
    <w:rsid w:val="00A420B4"/>
    <w:rsid w:val="00A424EB"/>
    <w:rsid w:val="00A42723"/>
    <w:rsid w:val="00A42D3D"/>
    <w:rsid w:val="00A45C0C"/>
    <w:rsid w:val="00A45E38"/>
    <w:rsid w:val="00A460C1"/>
    <w:rsid w:val="00A460CA"/>
    <w:rsid w:val="00A4633D"/>
    <w:rsid w:val="00A46609"/>
    <w:rsid w:val="00A46829"/>
    <w:rsid w:val="00A47022"/>
    <w:rsid w:val="00A4719F"/>
    <w:rsid w:val="00A47580"/>
    <w:rsid w:val="00A47B97"/>
    <w:rsid w:val="00A5138A"/>
    <w:rsid w:val="00A5247E"/>
    <w:rsid w:val="00A52A6E"/>
    <w:rsid w:val="00A52B19"/>
    <w:rsid w:val="00A5306C"/>
    <w:rsid w:val="00A53FB8"/>
    <w:rsid w:val="00A541E7"/>
    <w:rsid w:val="00A541EF"/>
    <w:rsid w:val="00A54BE2"/>
    <w:rsid w:val="00A54E07"/>
    <w:rsid w:val="00A55579"/>
    <w:rsid w:val="00A557D6"/>
    <w:rsid w:val="00A55C16"/>
    <w:rsid w:val="00A562A9"/>
    <w:rsid w:val="00A57138"/>
    <w:rsid w:val="00A572EC"/>
    <w:rsid w:val="00A60543"/>
    <w:rsid w:val="00A605FE"/>
    <w:rsid w:val="00A619B2"/>
    <w:rsid w:val="00A632FA"/>
    <w:rsid w:val="00A63D63"/>
    <w:rsid w:val="00A6529E"/>
    <w:rsid w:val="00A66476"/>
    <w:rsid w:val="00A66926"/>
    <w:rsid w:val="00A66E99"/>
    <w:rsid w:val="00A672E7"/>
    <w:rsid w:val="00A67F0A"/>
    <w:rsid w:val="00A70235"/>
    <w:rsid w:val="00A70422"/>
    <w:rsid w:val="00A70954"/>
    <w:rsid w:val="00A709D8"/>
    <w:rsid w:val="00A712CE"/>
    <w:rsid w:val="00A714AC"/>
    <w:rsid w:val="00A730B5"/>
    <w:rsid w:val="00A7486A"/>
    <w:rsid w:val="00A75291"/>
    <w:rsid w:val="00A75C6C"/>
    <w:rsid w:val="00A76857"/>
    <w:rsid w:val="00A76D2D"/>
    <w:rsid w:val="00A810BD"/>
    <w:rsid w:val="00A817E4"/>
    <w:rsid w:val="00A823A2"/>
    <w:rsid w:val="00A82990"/>
    <w:rsid w:val="00A82B9E"/>
    <w:rsid w:val="00A82D7A"/>
    <w:rsid w:val="00A832AE"/>
    <w:rsid w:val="00A83588"/>
    <w:rsid w:val="00A836D8"/>
    <w:rsid w:val="00A83B1F"/>
    <w:rsid w:val="00A84430"/>
    <w:rsid w:val="00A84CC9"/>
    <w:rsid w:val="00A858A8"/>
    <w:rsid w:val="00A85EB8"/>
    <w:rsid w:val="00A8606A"/>
    <w:rsid w:val="00A864E3"/>
    <w:rsid w:val="00A8667E"/>
    <w:rsid w:val="00A86781"/>
    <w:rsid w:val="00A8699B"/>
    <w:rsid w:val="00A86C00"/>
    <w:rsid w:val="00A879A3"/>
    <w:rsid w:val="00A87E42"/>
    <w:rsid w:val="00A901DF"/>
    <w:rsid w:val="00A90859"/>
    <w:rsid w:val="00A90C53"/>
    <w:rsid w:val="00A90FCC"/>
    <w:rsid w:val="00A911AC"/>
    <w:rsid w:val="00A91E01"/>
    <w:rsid w:val="00A91E31"/>
    <w:rsid w:val="00A91E43"/>
    <w:rsid w:val="00A9212A"/>
    <w:rsid w:val="00A92F8D"/>
    <w:rsid w:val="00A939C2"/>
    <w:rsid w:val="00A93D17"/>
    <w:rsid w:val="00A94247"/>
    <w:rsid w:val="00A957B9"/>
    <w:rsid w:val="00A9672F"/>
    <w:rsid w:val="00A967A7"/>
    <w:rsid w:val="00A97708"/>
    <w:rsid w:val="00A97FF7"/>
    <w:rsid w:val="00AA066A"/>
    <w:rsid w:val="00AA0FF2"/>
    <w:rsid w:val="00AA1311"/>
    <w:rsid w:val="00AA13D2"/>
    <w:rsid w:val="00AA1C38"/>
    <w:rsid w:val="00AA2C9E"/>
    <w:rsid w:val="00AA2D3E"/>
    <w:rsid w:val="00AA2DBE"/>
    <w:rsid w:val="00AA33D3"/>
    <w:rsid w:val="00AA44C8"/>
    <w:rsid w:val="00AA44F8"/>
    <w:rsid w:val="00AA5410"/>
    <w:rsid w:val="00AA59DD"/>
    <w:rsid w:val="00AA5AC4"/>
    <w:rsid w:val="00AA6573"/>
    <w:rsid w:val="00AA69BA"/>
    <w:rsid w:val="00AA6CA3"/>
    <w:rsid w:val="00AA73DA"/>
    <w:rsid w:val="00AA756C"/>
    <w:rsid w:val="00AA7A4A"/>
    <w:rsid w:val="00AB0A1B"/>
    <w:rsid w:val="00AB1845"/>
    <w:rsid w:val="00AB227E"/>
    <w:rsid w:val="00AB2AFC"/>
    <w:rsid w:val="00AB2C15"/>
    <w:rsid w:val="00AB39F7"/>
    <w:rsid w:val="00AB3CD5"/>
    <w:rsid w:val="00AB3E20"/>
    <w:rsid w:val="00AB40E5"/>
    <w:rsid w:val="00AB47A9"/>
    <w:rsid w:val="00AB4E1F"/>
    <w:rsid w:val="00AB6A18"/>
    <w:rsid w:val="00AB7A09"/>
    <w:rsid w:val="00AB7E22"/>
    <w:rsid w:val="00AC1518"/>
    <w:rsid w:val="00AC16FB"/>
    <w:rsid w:val="00AC17C7"/>
    <w:rsid w:val="00AC18E1"/>
    <w:rsid w:val="00AC1B8D"/>
    <w:rsid w:val="00AC1DAE"/>
    <w:rsid w:val="00AC294F"/>
    <w:rsid w:val="00AC49BD"/>
    <w:rsid w:val="00AC5529"/>
    <w:rsid w:val="00AC6C35"/>
    <w:rsid w:val="00AC6EB9"/>
    <w:rsid w:val="00AC6FDC"/>
    <w:rsid w:val="00AC72A5"/>
    <w:rsid w:val="00AC730E"/>
    <w:rsid w:val="00AC7555"/>
    <w:rsid w:val="00AC75D2"/>
    <w:rsid w:val="00AC7F06"/>
    <w:rsid w:val="00AC7FD1"/>
    <w:rsid w:val="00AD025A"/>
    <w:rsid w:val="00AD04E6"/>
    <w:rsid w:val="00AD05B9"/>
    <w:rsid w:val="00AD1C5E"/>
    <w:rsid w:val="00AD1D4E"/>
    <w:rsid w:val="00AD2EC3"/>
    <w:rsid w:val="00AD432B"/>
    <w:rsid w:val="00AD4C10"/>
    <w:rsid w:val="00AD6485"/>
    <w:rsid w:val="00AD6654"/>
    <w:rsid w:val="00AD6ADC"/>
    <w:rsid w:val="00AD6D16"/>
    <w:rsid w:val="00AE097E"/>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3D23"/>
    <w:rsid w:val="00AF421B"/>
    <w:rsid w:val="00AF451B"/>
    <w:rsid w:val="00AF4BAB"/>
    <w:rsid w:val="00AF4F23"/>
    <w:rsid w:val="00AF5419"/>
    <w:rsid w:val="00AF694E"/>
    <w:rsid w:val="00AF717A"/>
    <w:rsid w:val="00B00AA5"/>
    <w:rsid w:val="00B032E6"/>
    <w:rsid w:val="00B03920"/>
    <w:rsid w:val="00B05ED3"/>
    <w:rsid w:val="00B060BC"/>
    <w:rsid w:val="00B07467"/>
    <w:rsid w:val="00B07DB4"/>
    <w:rsid w:val="00B10E43"/>
    <w:rsid w:val="00B10ECB"/>
    <w:rsid w:val="00B12207"/>
    <w:rsid w:val="00B1227E"/>
    <w:rsid w:val="00B12575"/>
    <w:rsid w:val="00B127F0"/>
    <w:rsid w:val="00B13A56"/>
    <w:rsid w:val="00B13DA2"/>
    <w:rsid w:val="00B13F13"/>
    <w:rsid w:val="00B141A5"/>
    <w:rsid w:val="00B142CE"/>
    <w:rsid w:val="00B14908"/>
    <w:rsid w:val="00B14D3F"/>
    <w:rsid w:val="00B15871"/>
    <w:rsid w:val="00B1601E"/>
    <w:rsid w:val="00B16335"/>
    <w:rsid w:val="00B1702B"/>
    <w:rsid w:val="00B17105"/>
    <w:rsid w:val="00B175ED"/>
    <w:rsid w:val="00B17FF5"/>
    <w:rsid w:val="00B208AD"/>
    <w:rsid w:val="00B21006"/>
    <w:rsid w:val="00B2101A"/>
    <w:rsid w:val="00B21C19"/>
    <w:rsid w:val="00B226E4"/>
    <w:rsid w:val="00B23045"/>
    <w:rsid w:val="00B233F9"/>
    <w:rsid w:val="00B24B39"/>
    <w:rsid w:val="00B25C7C"/>
    <w:rsid w:val="00B25F29"/>
    <w:rsid w:val="00B261B9"/>
    <w:rsid w:val="00B2786E"/>
    <w:rsid w:val="00B30319"/>
    <w:rsid w:val="00B309B0"/>
    <w:rsid w:val="00B31B3A"/>
    <w:rsid w:val="00B3257A"/>
    <w:rsid w:val="00B326F0"/>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3665"/>
    <w:rsid w:val="00B4429A"/>
    <w:rsid w:val="00B45112"/>
    <w:rsid w:val="00B45964"/>
    <w:rsid w:val="00B460F8"/>
    <w:rsid w:val="00B471EC"/>
    <w:rsid w:val="00B47EBB"/>
    <w:rsid w:val="00B500AF"/>
    <w:rsid w:val="00B506B0"/>
    <w:rsid w:val="00B51143"/>
    <w:rsid w:val="00B52047"/>
    <w:rsid w:val="00B52D3D"/>
    <w:rsid w:val="00B52FE1"/>
    <w:rsid w:val="00B539E9"/>
    <w:rsid w:val="00B53C83"/>
    <w:rsid w:val="00B5500B"/>
    <w:rsid w:val="00B551E4"/>
    <w:rsid w:val="00B555F2"/>
    <w:rsid w:val="00B55AF9"/>
    <w:rsid w:val="00B56B0D"/>
    <w:rsid w:val="00B56C79"/>
    <w:rsid w:val="00B57077"/>
    <w:rsid w:val="00B574DD"/>
    <w:rsid w:val="00B577C8"/>
    <w:rsid w:val="00B57DE0"/>
    <w:rsid w:val="00B60756"/>
    <w:rsid w:val="00B60F87"/>
    <w:rsid w:val="00B60F8D"/>
    <w:rsid w:val="00B6101E"/>
    <w:rsid w:val="00B61FEC"/>
    <w:rsid w:val="00B621F0"/>
    <w:rsid w:val="00B62B31"/>
    <w:rsid w:val="00B63B36"/>
    <w:rsid w:val="00B63C77"/>
    <w:rsid w:val="00B64C6D"/>
    <w:rsid w:val="00B653C2"/>
    <w:rsid w:val="00B65845"/>
    <w:rsid w:val="00B65B21"/>
    <w:rsid w:val="00B66E62"/>
    <w:rsid w:val="00B673C1"/>
    <w:rsid w:val="00B70492"/>
    <w:rsid w:val="00B70AA1"/>
    <w:rsid w:val="00B70B25"/>
    <w:rsid w:val="00B712DB"/>
    <w:rsid w:val="00B7286A"/>
    <w:rsid w:val="00B72FA6"/>
    <w:rsid w:val="00B7365E"/>
    <w:rsid w:val="00B73BA9"/>
    <w:rsid w:val="00B74A34"/>
    <w:rsid w:val="00B74C62"/>
    <w:rsid w:val="00B7510A"/>
    <w:rsid w:val="00B75525"/>
    <w:rsid w:val="00B75F2D"/>
    <w:rsid w:val="00B760D5"/>
    <w:rsid w:val="00B764C5"/>
    <w:rsid w:val="00B76B28"/>
    <w:rsid w:val="00B77865"/>
    <w:rsid w:val="00B7788C"/>
    <w:rsid w:val="00B801CF"/>
    <w:rsid w:val="00B80E16"/>
    <w:rsid w:val="00B81A94"/>
    <w:rsid w:val="00B81C23"/>
    <w:rsid w:val="00B828A4"/>
    <w:rsid w:val="00B83605"/>
    <w:rsid w:val="00B83D3C"/>
    <w:rsid w:val="00B83E0B"/>
    <w:rsid w:val="00B849C4"/>
    <w:rsid w:val="00B855E6"/>
    <w:rsid w:val="00B859B3"/>
    <w:rsid w:val="00B85EC9"/>
    <w:rsid w:val="00B86F28"/>
    <w:rsid w:val="00B872F7"/>
    <w:rsid w:val="00B87A6C"/>
    <w:rsid w:val="00B87C72"/>
    <w:rsid w:val="00B90D60"/>
    <w:rsid w:val="00B91774"/>
    <w:rsid w:val="00B92EA3"/>
    <w:rsid w:val="00B9362F"/>
    <w:rsid w:val="00B936AA"/>
    <w:rsid w:val="00B94437"/>
    <w:rsid w:val="00B9587A"/>
    <w:rsid w:val="00B95F73"/>
    <w:rsid w:val="00B96031"/>
    <w:rsid w:val="00BA0236"/>
    <w:rsid w:val="00BA0C6D"/>
    <w:rsid w:val="00BA16CA"/>
    <w:rsid w:val="00BA2DAB"/>
    <w:rsid w:val="00BA3180"/>
    <w:rsid w:val="00BA31A2"/>
    <w:rsid w:val="00BA40E5"/>
    <w:rsid w:val="00BA498F"/>
    <w:rsid w:val="00BA4D94"/>
    <w:rsid w:val="00BA4EBA"/>
    <w:rsid w:val="00BA548B"/>
    <w:rsid w:val="00BA6140"/>
    <w:rsid w:val="00BA66C5"/>
    <w:rsid w:val="00BA6805"/>
    <w:rsid w:val="00BA7E7F"/>
    <w:rsid w:val="00BB0474"/>
    <w:rsid w:val="00BB05A2"/>
    <w:rsid w:val="00BB19C4"/>
    <w:rsid w:val="00BB3656"/>
    <w:rsid w:val="00BB4174"/>
    <w:rsid w:val="00BB476D"/>
    <w:rsid w:val="00BB4AC7"/>
    <w:rsid w:val="00BB4B07"/>
    <w:rsid w:val="00BB4D0E"/>
    <w:rsid w:val="00BB542E"/>
    <w:rsid w:val="00BB5C84"/>
    <w:rsid w:val="00BB5EC3"/>
    <w:rsid w:val="00BB6098"/>
    <w:rsid w:val="00BB6A0B"/>
    <w:rsid w:val="00BB6B00"/>
    <w:rsid w:val="00BB6F47"/>
    <w:rsid w:val="00BB7A1D"/>
    <w:rsid w:val="00BB7F42"/>
    <w:rsid w:val="00BC00B3"/>
    <w:rsid w:val="00BC0A80"/>
    <w:rsid w:val="00BC0A92"/>
    <w:rsid w:val="00BC0D27"/>
    <w:rsid w:val="00BC1506"/>
    <w:rsid w:val="00BC1F17"/>
    <w:rsid w:val="00BC333C"/>
    <w:rsid w:val="00BC4655"/>
    <w:rsid w:val="00BC49E9"/>
    <w:rsid w:val="00BC4A56"/>
    <w:rsid w:val="00BC51CB"/>
    <w:rsid w:val="00BC5461"/>
    <w:rsid w:val="00BC6333"/>
    <w:rsid w:val="00BC64C1"/>
    <w:rsid w:val="00BC6702"/>
    <w:rsid w:val="00BC67A4"/>
    <w:rsid w:val="00BC6919"/>
    <w:rsid w:val="00BC7774"/>
    <w:rsid w:val="00BC7C47"/>
    <w:rsid w:val="00BD0A27"/>
    <w:rsid w:val="00BD2513"/>
    <w:rsid w:val="00BD2BD5"/>
    <w:rsid w:val="00BD2D3A"/>
    <w:rsid w:val="00BD3E6A"/>
    <w:rsid w:val="00BD4014"/>
    <w:rsid w:val="00BD457C"/>
    <w:rsid w:val="00BD5076"/>
    <w:rsid w:val="00BD5BD3"/>
    <w:rsid w:val="00BD7BB6"/>
    <w:rsid w:val="00BD7F11"/>
    <w:rsid w:val="00BE00DD"/>
    <w:rsid w:val="00BE11BB"/>
    <w:rsid w:val="00BE1943"/>
    <w:rsid w:val="00BE1A6C"/>
    <w:rsid w:val="00BE1C34"/>
    <w:rsid w:val="00BE22A9"/>
    <w:rsid w:val="00BE2392"/>
    <w:rsid w:val="00BE24E5"/>
    <w:rsid w:val="00BE2922"/>
    <w:rsid w:val="00BE2A1C"/>
    <w:rsid w:val="00BE3CA9"/>
    <w:rsid w:val="00BE3E5E"/>
    <w:rsid w:val="00BE4858"/>
    <w:rsid w:val="00BE4B83"/>
    <w:rsid w:val="00BE4F15"/>
    <w:rsid w:val="00BE56C1"/>
    <w:rsid w:val="00BE5744"/>
    <w:rsid w:val="00BE57EC"/>
    <w:rsid w:val="00BE6902"/>
    <w:rsid w:val="00BE799D"/>
    <w:rsid w:val="00BE7BA8"/>
    <w:rsid w:val="00BF0332"/>
    <w:rsid w:val="00BF0B08"/>
    <w:rsid w:val="00BF0DAC"/>
    <w:rsid w:val="00BF12C6"/>
    <w:rsid w:val="00BF1B04"/>
    <w:rsid w:val="00BF3701"/>
    <w:rsid w:val="00BF38BE"/>
    <w:rsid w:val="00BF3987"/>
    <w:rsid w:val="00BF3CFE"/>
    <w:rsid w:val="00BF447A"/>
    <w:rsid w:val="00BF481C"/>
    <w:rsid w:val="00BF5564"/>
    <w:rsid w:val="00BF5CEF"/>
    <w:rsid w:val="00BF6F52"/>
    <w:rsid w:val="00BF7189"/>
    <w:rsid w:val="00BF7BDF"/>
    <w:rsid w:val="00C002D5"/>
    <w:rsid w:val="00C012A1"/>
    <w:rsid w:val="00C01986"/>
    <w:rsid w:val="00C01A60"/>
    <w:rsid w:val="00C01B49"/>
    <w:rsid w:val="00C02DBE"/>
    <w:rsid w:val="00C03553"/>
    <w:rsid w:val="00C03B79"/>
    <w:rsid w:val="00C042A3"/>
    <w:rsid w:val="00C0451F"/>
    <w:rsid w:val="00C067B8"/>
    <w:rsid w:val="00C067F2"/>
    <w:rsid w:val="00C07438"/>
    <w:rsid w:val="00C07967"/>
    <w:rsid w:val="00C101CE"/>
    <w:rsid w:val="00C1078D"/>
    <w:rsid w:val="00C10793"/>
    <w:rsid w:val="00C10F4D"/>
    <w:rsid w:val="00C11190"/>
    <w:rsid w:val="00C117A3"/>
    <w:rsid w:val="00C12537"/>
    <w:rsid w:val="00C126CC"/>
    <w:rsid w:val="00C13597"/>
    <w:rsid w:val="00C14D4E"/>
    <w:rsid w:val="00C158E7"/>
    <w:rsid w:val="00C16AA5"/>
    <w:rsid w:val="00C17800"/>
    <w:rsid w:val="00C20094"/>
    <w:rsid w:val="00C207AE"/>
    <w:rsid w:val="00C20EEA"/>
    <w:rsid w:val="00C21025"/>
    <w:rsid w:val="00C214F7"/>
    <w:rsid w:val="00C22255"/>
    <w:rsid w:val="00C22266"/>
    <w:rsid w:val="00C2251A"/>
    <w:rsid w:val="00C226C5"/>
    <w:rsid w:val="00C22E6D"/>
    <w:rsid w:val="00C23519"/>
    <w:rsid w:val="00C23734"/>
    <w:rsid w:val="00C23BCE"/>
    <w:rsid w:val="00C23BE5"/>
    <w:rsid w:val="00C24630"/>
    <w:rsid w:val="00C24E47"/>
    <w:rsid w:val="00C2502D"/>
    <w:rsid w:val="00C253B6"/>
    <w:rsid w:val="00C25C16"/>
    <w:rsid w:val="00C261B6"/>
    <w:rsid w:val="00C27534"/>
    <w:rsid w:val="00C30B77"/>
    <w:rsid w:val="00C3223B"/>
    <w:rsid w:val="00C32851"/>
    <w:rsid w:val="00C3348C"/>
    <w:rsid w:val="00C33980"/>
    <w:rsid w:val="00C33A4B"/>
    <w:rsid w:val="00C35D29"/>
    <w:rsid w:val="00C367BB"/>
    <w:rsid w:val="00C36EA6"/>
    <w:rsid w:val="00C37330"/>
    <w:rsid w:val="00C37A38"/>
    <w:rsid w:val="00C403E3"/>
    <w:rsid w:val="00C405F2"/>
    <w:rsid w:val="00C40E8A"/>
    <w:rsid w:val="00C416ED"/>
    <w:rsid w:val="00C41F38"/>
    <w:rsid w:val="00C42201"/>
    <w:rsid w:val="00C432BA"/>
    <w:rsid w:val="00C43D2F"/>
    <w:rsid w:val="00C441E2"/>
    <w:rsid w:val="00C44C60"/>
    <w:rsid w:val="00C452DD"/>
    <w:rsid w:val="00C453B5"/>
    <w:rsid w:val="00C45DAE"/>
    <w:rsid w:val="00C45F17"/>
    <w:rsid w:val="00C46C84"/>
    <w:rsid w:val="00C46DE6"/>
    <w:rsid w:val="00C46F16"/>
    <w:rsid w:val="00C47BCA"/>
    <w:rsid w:val="00C47C99"/>
    <w:rsid w:val="00C5200C"/>
    <w:rsid w:val="00C535C9"/>
    <w:rsid w:val="00C53830"/>
    <w:rsid w:val="00C540FC"/>
    <w:rsid w:val="00C5416E"/>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4352"/>
    <w:rsid w:val="00C64C87"/>
    <w:rsid w:val="00C6513B"/>
    <w:rsid w:val="00C653BE"/>
    <w:rsid w:val="00C6549F"/>
    <w:rsid w:val="00C6550A"/>
    <w:rsid w:val="00C6591E"/>
    <w:rsid w:val="00C65964"/>
    <w:rsid w:val="00C6597B"/>
    <w:rsid w:val="00C6664E"/>
    <w:rsid w:val="00C667E9"/>
    <w:rsid w:val="00C66C62"/>
    <w:rsid w:val="00C67B72"/>
    <w:rsid w:val="00C70469"/>
    <w:rsid w:val="00C705F7"/>
    <w:rsid w:val="00C70802"/>
    <w:rsid w:val="00C70805"/>
    <w:rsid w:val="00C7142D"/>
    <w:rsid w:val="00C72721"/>
    <w:rsid w:val="00C72F6A"/>
    <w:rsid w:val="00C73383"/>
    <w:rsid w:val="00C73D0A"/>
    <w:rsid w:val="00C747D6"/>
    <w:rsid w:val="00C7494C"/>
    <w:rsid w:val="00C75233"/>
    <w:rsid w:val="00C752F4"/>
    <w:rsid w:val="00C75379"/>
    <w:rsid w:val="00C7629B"/>
    <w:rsid w:val="00C76D09"/>
    <w:rsid w:val="00C76D74"/>
    <w:rsid w:val="00C77918"/>
    <w:rsid w:val="00C77A3A"/>
    <w:rsid w:val="00C77B73"/>
    <w:rsid w:val="00C803BE"/>
    <w:rsid w:val="00C809A2"/>
    <w:rsid w:val="00C81A91"/>
    <w:rsid w:val="00C81E31"/>
    <w:rsid w:val="00C81F77"/>
    <w:rsid w:val="00C82C68"/>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5B2"/>
    <w:rsid w:val="00C96EB4"/>
    <w:rsid w:val="00C97070"/>
    <w:rsid w:val="00C9794C"/>
    <w:rsid w:val="00CA05F2"/>
    <w:rsid w:val="00CA0716"/>
    <w:rsid w:val="00CA23B1"/>
    <w:rsid w:val="00CA345C"/>
    <w:rsid w:val="00CA3879"/>
    <w:rsid w:val="00CA3D69"/>
    <w:rsid w:val="00CA446A"/>
    <w:rsid w:val="00CA49E3"/>
    <w:rsid w:val="00CA4DE9"/>
    <w:rsid w:val="00CA5154"/>
    <w:rsid w:val="00CA5AF6"/>
    <w:rsid w:val="00CA5CE2"/>
    <w:rsid w:val="00CA68BE"/>
    <w:rsid w:val="00CA6B58"/>
    <w:rsid w:val="00CA77F6"/>
    <w:rsid w:val="00CA7B6B"/>
    <w:rsid w:val="00CB08C0"/>
    <w:rsid w:val="00CB099D"/>
    <w:rsid w:val="00CB0D6B"/>
    <w:rsid w:val="00CB1233"/>
    <w:rsid w:val="00CB12F8"/>
    <w:rsid w:val="00CB172C"/>
    <w:rsid w:val="00CB1BB3"/>
    <w:rsid w:val="00CB29F2"/>
    <w:rsid w:val="00CB2B76"/>
    <w:rsid w:val="00CB2E3D"/>
    <w:rsid w:val="00CB2F33"/>
    <w:rsid w:val="00CB34DD"/>
    <w:rsid w:val="00CB38BF"/>
    <w:rsid w:val="00CB38E1"/>
    <w:rsid w:val="00CB3A06"/>
    <w:rsid w:val="00CB3DB4"/>
    <w:rsid w:val="00CB3EB4"/>
    <w:rsid w:val="00CB403B"/>
    <w:rsid w:val="00CB4134"/>
    <w:rsid w:val="00CB5121"/>
    <w:rsid w:val="00CB5552"/>
    <w:rsid w:val="00CB5718"/>
    <w:rsid w:val="00CB5723"/>
    <w:rsid w:val="00CB735B"/>
    <w:rsid w:val="00CB764E"/>
    <w:rsid w:val="00CB7808"/>
    <w:rsid w:val="00CB797C"/>
    <w:rsid w:val="00CB7E1D"/>
    <w:rsid w:val="00CC01A9"/>
    <w:rsid w:val="00CC1A4B"/>
    <w:rsid w:val="00CC2963"/>
    <w:rsid w:val="00CC399C"/>
    <w:rsid w:val="00CC428E"/>
    <w:rsid w:val="00CC5D26"/>
    <w:rsid w:val="00CC5D72"/>
    <w:rsid w:val="00CC6334"/>
    <w:rsid w:val="00CC6972"/>
    <w:rsid w:val="00CC6F21"/>
    <w:rsid w:val="00CD0021"/>
    <w:rsid w:val="00CD0667"/>
    <w:rsid w:val="00CD3E8E"/>
    <w:rsid w:val="00CD4346"/>
    <w:rsid w:val="00CD46C9"/>
    <w:rsid w:val="00CD4E72"/>
    <w:rsid w:val="00CD4FEF"/>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49A"/>
    <w:rsid w:val="00CF06D0"/>
    <w:rsid w:val="00CF0C8D"/>
    <w:rsid w:val="00CF1E8B"/>
    <w:rsid w:val="00CF2E34"/>
    <w:rsid w:val="00CF3187"/>
    <w:rsid w:val="00CF5308"/>
    <w:rsid w:val="00CF5F70"/>
    <w:rsid w:val="00CF66F3"/>
    <w:rsid w:val="00CF6CEB"/>
    <w:rsid w:val="00CF6FF5"/>
    <w:rsid w:val="00D00653"/>
    <w:rsid w:val="00D0067A"/>
    <w:rsid w:val="00D00ACB"/>
    <w:rsid w:val="00D02C01"/>
    <w:rsid w:val="00D03EAC"/>
    <w:rsid w:val="00D041FE"/>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4DA2"/>
    <w:rsid w:val="00D1641C"/>
    <w:rsid w:val="00D169B8"/>
    <w:rsid w:val="00D16C3C"/>
    <w:rsid w:val="00D16E66"/>
    <w:rsid w:val="00D20F1F"/>
    <w:rsid w:val="00D22100"/>
    <w:rsid w:val="00D2239D"/>
    <w:rsid w:val="00D2247F"/>
    <w:rsid w:val="00D249AD"/>
    <w:rsid w:val="00D24B26"/>
    <w:rsid w:val="00D25E93"/>
    <w:rsid w:val="00D25F5A"/>
    <w:rsid w:val="00D266C9"/>
    <w:rsid w:val="00D267B0"/>
    <w:rsid w:val="00D2687F"/>
    <w:rsid w:val="00D27691"/>
    <w:rsid w:val="00D2786B"/>
    <w:rsid w:val="00D27978"/>
    <w:rsid w:val="00D27C75"/>
    <w:rsid w:val="00D303B9"/>
    <w:rsid w:val="00D3101C"/>
    <w:rsid w:val="00D310F0"/>
    <w:rsid w:val="00D31939"/>
    <w:rsid w:val="00D32374"/>
    <w:rsid w:val="00D32775"/>
    <w:rsid w:val="00D32A3B"/>
    <w:rsid w:val="00D32D41"/>
    <w:rsid w:val="00D32F6D"/>
    <w:rsid w:val="00D34FA7"/>
    <w:rsid w:val="00D359F9"/>
    <w:rsid w:val="00D35D03"/>
    <w:rsid w:val="00D36782"/>
    <w:rsid w:val="00D37375"/>
    <w:rsid w:val="00D379B5"/>
    <w:rsid w:val="00D37ACC"/>
    <w:rsid w:val="00D37F5E"/>
    <w:rsid w:val="00D40378"/>
    <w:rsid w:val="00D406D6"/>
    <w:rsid w:val="00D4082E"/>
    <w:rsid w:val="00D41107"/>
    <w:rsid w:val="00D41363"/>
    <w:rsid w:val="00D4174E"/>
    <w:rsid w:val="00D41D5E"/>
    <w:rsid w:val="00D41E28"/>
    <w:rsid w:val="00D430C8"/>
    <w:rsid w:val="00D43241"/>
    <w:rsid w:val="00D4382D"/>
    <w:rsid w:val="00D45F75"/>
    <w:rsid w:val="00D462EA"/>
    <w:rsid w:val="00D46690"/>
    <w:rsid w:val="00D46979"/>
    <w:rsid w:val="00D46B1F"/>
    <w:rsid w:val="00D47BFD"/>
    <w:rsid w:val="00D50844"/>
    <w:rsid w:val="00D50F26"/>
    <w:rsid w:val="00D51C38"/>
    <w:rsid w:val="00D523C0"/>
    <w:rsid w:val="00D5397F"/>
    <w:rsid w:val="00D54C67"/>
    <w:rsid w:val="00D5544D"/>
    <w:rsid w:val="00D55701"/>
    <w:rsid w:val="00D5638C"/>
    <w:rsid w:val="00D564CC"/>
    <w:rsid w:val="00D566A5"/>
    <w:rsid w:val="00D5724D"/>
    <w:rsid w:val="00D57839"/>
    <w:rsid w:val="00D579D5"/>
    <w:rsid w:val="00D57D04"/>
    <w:rsid w:val="00D601AC"/>
    <w:rsid w:val="00D618BD"/>
    <w:rsid w:val="00D62E5C"/>
    <w:rsid w:val="00D62E77"/>
    <w:rsid w:val="00D62F84"/>
    <w:rsid w:val="00D63DD7"/>
    <w:rsid w:val="00D63ED9"/>
    <w:rsid w:val="00D64B85"/>
    <w:rsid w:val="00D64CBA"/>
    <w:rsid w:val="00D64FF2"/>
    <w:rsid w:val="00D64FF5"/>
    <w:rsid w:val="00D6515C"/>
    <w:rsid w:val="00D65D0B"/>
    <w:rsid w:val="00D65DB9"/>
    <w:rsid w:val="00D66207"/>
    <w:rsid w:val="00D670F7"/>
    <w:rsid w:val="00D672DA"/>
    <w:rsid w:val="00D70B0E"/>
    <w:rsid w:val="00D70D88"/>
    <w:rsid w:val="00D70E69"/>
    <w:rsid w:val="00D7241A"/>
    <w:rsid w:val="00D72C3F"/>
    <w:rsid w:val="00D7320F"/>
    <w:rsid w:val="00D75F18"/>
    <w:rsid w:val="00D763BF"/>
    <w:rsid w:val="00D77A99"/>
    <w:rsid w:val="00D8059F"/>
    <w:rsid w:val="00D80ADB"/>
    <w:rsid w:val="00D80D61"/>
    <w:rsid w:val="00D80EF2"/>
    <w:rsid w:val="00D81826"/>
    <w:rsid w:val="00D824C4"/>
    <w:rsid w:val="00D8301A"/>
    <w:rsid w:val="00D8302B"/>
    <w:rsid w:val="00D83B88"/>
    <w:rsid w:val="00D83BD3"/>
    <w:rsid w:val="00D83CB1"/>
    <w:rsid w:val="00D8428A"/>
    <w:rsid w:val="00D84A34"/>
    <w:rsid w:val="00D85465"/>
    <w:rsid w:val="00D85852"/>
    <w:rsid w:val="00D86275"/>
    <w:rsid w:val="00D87500"/>
    <w:rsid w:val="00D8765A"/>
    <w:rsid w:val="00D9069C"/>
    <w:rsid w:val="00D909C1"/>
    <w:rsid w:val="00D90A52"/>
    <w:rsid w:val="00D90AE5"/>
    <w:rsid w:val="00D90C36"/>
    <w:rsid w:val="00D91B25"/>
    <w:rsid w:val="00D91C2D"/>
    <w:rsid w:val="00D92600"/>
    <w:rsid w:val="00D9435E"/>
    <w:rsid w:val="00D954AC"/>
    <w:rsid w:val="00D9563C"/>
    <w:rsid w:val="00D9651B"/>
    <w:rsid w:val="00D96EC2"/>
    <w:rsid w:val="00D97537"/>
    <w:rsid w:val="00D97AE1"/>
    <w:rsid w:val="00DA05C1"/>
    <w:rsid w:val="00DA15EE"/>
    <w:rsid w:val="00DA1970"/>
    <w:rsid w:val="00DA24DA"/>
    <w:rsid w:val="00DA271F"/>
    <w:rsid w:val="00DA2D28"/>
    <w:rsid w:val="00DA2D71"/>
    <w:rsid w:val="00DA2EE6"/>
    <w:rsid w:val="00DA31CF"/>
    <w:rsid w:val="00DA31F2"/>
    <w:rsid w:val="00DA3EA7"/>
    <w:rsid w:val="00DA402D"/>
    <w:rsid w:val="00DA45E7"/>
    <w:rsid w:val="00DA5A28"/>
    <w:rsid w:val="00DA5EE2"/>
    <w:rsid w:val="00DA5FF8"/>
    <w:rsid w:val="00DA64F8"/>
    <w:rsid w:val="00DA6A20"/>
    <w:rsid w:val="00DA79F0"/>
    <w:rsid w:val="00DA7E4B"/>
    <w:rsid w:val="00DB000B"/>
    <w:rsid w:val="00DB0240"/>
    <w:rsid w:val="00DB0372"/>
    <w:rsid w:val="00DB0744"/>
    <w:rsid w:val="00DB07B3"/>
    <w:rsid w:val="00DB10A2"/>
    <w:rsid w:val="00DB13C0"/>
    <w:rsid w:val="00DB21ED"/>
    <w:rsid w:val="00DB2243"/>
    <w:rsid w:val="00DB2623"/>
    <w:rsid w:val="00DB2798"/>
    <w:rsid w:val="00DB2AFB"/>
    <w:rsid w:val="00DB2D86"/>
    <w:rsid w:val="00DB2DAF"/>
    <w:rsid w:val="00DB4FE3"/>
    <w:rsid w:val="00DB62BA"/>
    <w:rsid w:val="00DB6322"/>
    <w:rsid w:val="00DB63DA"/>
    <w:rsid w:val="00DB6A78"/>
    <w:rsid w:val="00DB75D5"/>
    <w:rsid w:val="00DB79E0"/>
    <w:rsid w:val="00DB7D75"/>
    <w:rsid w:val="00DB7DEC"/>
    <w:rsid w:val="00DB7E1B"/>
    <w:rsid w:val="00DC13F1"/>
    <w:rsid w:val="00DC3BCB"/>
    <w:rsid w:val="00DC4CB9"/>
    <w:rsid w:val="00DC5089"/>
    <w:rsid w:val="00DC532D"/>
    <w:rsid w:val="00DC564A"/>
    <w:rsid w:val="00DC6036"/>
    <w:rsid w:val="00DC6E7D"/>
    <w:rsid w:val="00DC7751"/>
    <w:rsid w:val="00DC7A90"/>
    <w:rsid w:val="00DD054C"/>
    <w:rsid w:val="00DD05CA"/>
    <w:rsid w:val="00DD1AC8"/>
    <w:rsid w:val="00DD2093"/>
    <w:rsid w:val="00DD279C"/>
    <w:rsid w:val="00DD2919"/>
    <w:rsid w:val="00DD3B1D"/>
    <w:rsid w:val="00DD4249"/>
    <w:rsid w:val="00DD44E7"/>
    <w:rsid w:val="00DD4904"/>
    <w:rsid w:val="00DD4E00"/>
    <w:rsid w:val="00DD4F64"/>
    <w:rsid w:val="00DD5BE1"/>
    <w:rsid w:val="00DD5DB8"/>
    <w:rsid w:val="00DD64C5"/>
    <w:rsid w:val="00DD67B6"/>
    <w:rsid w:val="00DD6A2C"/>
    <w:rsid w:val="00DD6BCA"/>
    <w:rsid w:val="00DD7E55"/>
    <w:rsid w:val="00DD7E95"/>
    <w:rsid w:val="00DE0334"/>
    <w:rsid w:val="00DE0AA6"/>
    <w:rsid w:val="00DE0F87"/>
    <w:rsid w:val="00DE1023"/>
    <w:rsid w:val="00DE10B5"/>
    <w:rsid w:val="00DE1284"/>
    <w:rsid w:val="00DE18F6"/>
    <w:rsid w:val="00DE3571"/>
    <w:rsid w:val="00DE36C8"/>
    <w:rsid w:val="00DE3EF1"/>
    <w:rsid w:val="00DE45AB"/>
    <w:rsid w:val="00DE4FF3"/>
    <w:rsid w:val="00DE62F4"/>
    <w:rsid w:val="00DE69BF"/>
    <w:rsid w:val="00DE6F92"/>
    <w:rsid w:val="00DE71D4"/>
    <w:rsid w:val="00DF07AD"/>
    <w:rsid w:val="00DF08D0"/>
    <w:rsid w:val="00DF170F"/>
    <w:rsid w:val="00DF22DF"/>
    <w:rsid w:val="00DF22E6"/>
    <w:rsid w:val="00DF2581"/>
    <w:rsid w:val="00DF2D1F"/>
    <w:rsid w:val="00DF2F08"/>
    <w:rsid w:val="00DF30C4"/>
    <w:rsid w:val="00DF4284"/>
    <w:rsid w:val="00DF47A6"/>
    <w:rsid w:val="00DF5850"/>
    <w:rsid w:val="00DF636A"/>
    <w:rsid w:val="00DF64AF"/>
    <w:rsid w:val="00DF6541"/>
    <w:rsid w:val="00DF67C1"/>
    <w:rsid w:val="00DF6BF9"/>
    <w:rsid w:val="00DF71CF"/>
    <w:rsid w:val="00DF7737"/>
    <w:rsid w:val="00E00492"/>
    <w:rsid w:val="00E008E0"/>
    <w:rsid w:val="00E0098F"/>
    <w:rsid w:val="00E00CC9"/>
    <w:rsid w:val="00E012CA"/>
    <w:rsid w:val="00E02A89"/>
    <w:rsid w:val="00E02E29"/>
    <w:rsid w:val="00E0312C"/>
    <w:rsid w:val="00E032C6"/>
    <w:rsid w:val="00E04EDD"/>
    <w:rsid w:val="00E07567"/>
    <w:rsid w:val="00E07ADE"/>
    <w:rsid w:val="00E07B90"/>
    <w:rsid w:val="00E1014D"/>
    <w:rsid w:val="00E103A7"/>
    <w:rsid w:val="00E11F63"/>
    <w:rsid w:val="00E123F4"/>
    <w:rsid w:val="00E131CC"/>
    <w:rsid w:val="00E1386C"/>
    <w:rsid w:val="00E14737"/>
    <w:rsid w:val="00E14A88"/>
    <w:rsid w:val="00E14F54"/>
    <w:rsid w:val="00E156AA"/>
    <w:rsid w:val="00E15949"/>
    <w:rsid w:val="00E15A0B"/>
    <w:rsid w:val="00E15E53"/>
    <w:rsid w:val="00E162CE"/>
    <w:rsid w:val="00E16600"/>
    <w:rsid w:val="00E16971"/>
    <w:rsid w:val="00E16AC4"/>
    <w:rsid w:val="00E16F74"/>
    <w:rsid w:val="00E202BD"/>
    <w:rsid w:val="00E202C2"/>
    <w:rsid w:val="00E20A9B"/>
    <w:rsid w:val="00E22050"/>
    <w:rsid w:val="00E22178"/>
    <w:rsid w:val="00E22334"/>
    <w:rsid w:val="00E22546"/>
    <w:rsid w:val="00E22FF5"/>
    <w:rsid w:val="00E237EF"/>
    <w:rsid w:val="00E23F45"/>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5609"/>
    <w:rsid w:val="00E3608E"/>
    <w:rsid w:val="00E36477"/>
    <w:rsid w:val="00E37213"/>
    <w:rsid w:val="00E376FA"/>
    <w:rsid w:val="00E37A96"/>
    <w:rsid w:val="00E40430"/>
    <w:rsid w:val="00E40756"/>
    <w:rsid w:val="00E408A8"/>
    <w:rsid w:val="00E40EF0"/>
    <w:rsid w:val="00E41899"/>
    <w:rsid w:val="00E41AFA"/>
    <w:rsid w:val="00E41D91"/>
    <w:rsid w:val="00E4259A"/>
    <w:rsid w:val="00E42ED5"/>
    <w:rsid w:val="00E43B7D"/>
    <w:rsid w:val="00E43CC9"/>
    <w:rsid w:val="00E441B4"/>
    <w:rsid w:val="00E445C7"/>
    <w:rsid w:val="00E4493B"/>
    <w:rsid w:val="00E44BC2"/>
    <w:rsid w:val="00E44CD1"/>
    <w:rsid w:val="00E450CA"/>
    <w:rsid w:val="00E45580"/>
    <w:rsid w:val="00E45C48"/>
    <w:rsid w:val="00E46420"/>
    <w:rsid w:val="00E47785"/>
    <w:rsid w:val="00E47AA4"/>
    <w:rsid w:val="00E50BED"/>
    <w:rsid w:val="00E512BC"/>
    <w:rsid w:val="00E518CC"/>
    <w:rsid w:val="00E51F2E"/>
    <w:rsid w:val="00E52A0B"/>
    <w:rsid w:val="00E53CCE"/>
    <w:rsid w:val="00E55097"/>
    <w:rsid w:val="00E550D5"/>
    <w:rsid w:val="00E55816"/>
    <w:rsid w:val="00E55942"/>
    <w:rsid w:val="00E56939"/>
    <w:rsid w:val="00E569A7"/>
    <w:rsid w:val="00E578CC"/>
    <w:rsid w:val="00E605F4"/>
    <w:rsid w:val="00E60967"/>
    <w:rsid w:val="00E60AA4"/>
    <w:rsid w:val="00E60C30"/>
    <w:rsid w:val="00E60CA4"/>
    <w:rsid w:val="00E61820"/>
    <w:rsid w:val="00E61A8E"/>
    <w:rsid w:val="00E61AB6"/>
    <w:rsid w:val="00E61D24"/>
    <w:rsid w:val="00E61DEA"/>
    <w:rsid w:val="00E62247"/>
    <w:rsid w:val="00E62794"/>
    <w:rsid w:val="00E62AF4"/>
    <w:rsid w:val="00E63DFC"/>
    <w:rsid w:val="00E64230"/>
    <w:rsid w:val="00E6458C"/>
    <w:rsid w:val="00E653EE"/>
    <w:rsid w:val="00E655EC"/>
    <w:rsid w:val="00E6607E"/>
    <w:rsid w:val="00E66326"/>
    <w:rsid w:val="00E67323"/>
    <w:rsid w:val="00E6738D"/>
    <w:rsid w:val="00E6747B"/>
    <w:rsid w:val="00E71168"/>
    <w:rsid w:val="00E71F6C"/>
    <w:rsid w:val="00E7201C"/>
    <w:rsid w:val="00E720E2"/>
    <w:rsid w:val="00E72DC9"/>
    <w:rsid w:val="00E73099"/>
    <w:rsid w:val="00E739FD"/>
    <w:rsid w:val="00E7698A"/>
    <w:rsid w:val="00E76CF8"/>
    <w:rsid w:val="00E76D8D"/>
    <w:rsid w:val="00E776A8"/>
    <w:rsid w:val="00E7799A"/>
    <w:rsid w:val="00E779D1"/>
    <w:rsid w:val="00E8027E"/>
    <w:rsid w:val="00E82BA4"/>
    <w:rsid w:val="00E82DB1"/>
    <w:rsid w:val="00E82DC3"/>
    <w:rsid w:val="00E84667"/>
    <w:rsid w:val="00E847E9"/>
    <w:rsid w:val="00E848F5"/>
    <w:rsid w:val="00E84CAD"/>
    <w:rsid w:val="00E8520C"/>
    <w:rsid w:val="00E853A3"/>
    <w:rsid w:val="00E8560D"/>
    <w:rsid w:val="00E85828"/>
    <w:rsid w:val="00E85879"/>
    <w:rsid w:val="00E85D58"/>
    <w:rsid w:val="00E85E4F"/>
    <w:rsid w:val="00E8783A"/>
    <w:rsid w:val="00E9062D"/>
    <w:rsid w:val="00E9075A"/>
    <w:rsid w:val="00E90B43"/>
    <w:rsid w:val="00E91083"/>
    <w:rsid w:val="00E91628"/>
    <w:rsid w:val="00E9193E"/>
    <w:rsid w:val="00E927E8"/>
    <w:rsid w:val="00E928A6"/>
    <w:rsid w:val="00E92CBA"/>
    <w:rsid w:val="00E934C9"/>
    <w:rsid w:val="00E9377F"/>
    <w:rsid w:val="00E93ED0"/>
    <w:rsid w:val="00E94A1A"/>
    <w:rsid w:val="00E94A6B"/>
    <w:rsid w:val="00E9506A"/>
    <w:rsid w:val="00E95188"/>
    <w:rsid w:val="00E95BB7"/>
    <w:rsid w:val="00E96B1A"/>
    <w:rsid w:val="00E9796B"/>
    <w:rsid w:val="00E97A99"/>
    <w:rsid w:val="00EA056B"/>
    <w:rsid w:val="00EA09E5"/>
    <w:rsid w:val="00EA0C6F"/>
    <w:rsid w:val="00EA0DDD"/>
    <w:rsid w:val="00EA1DC9"/>
    <w:rsid w:val="00EA1F88"/>
    <w:rsid w:val="00EA251B"/>
    <w:rsid w:val="00EA25D7"/>
    <w:rsid w:val="00EA3790"/>
    <w:rsid w:val="00EA4200"/>
    <w:rsid w:val="00EA43AD"/>
    <w:rsid w:val="00EA5137"/>
    <w:rsid w:val="00EA51CB"/>
    <w:rsid w:val="00EA55AA"/>
    <w:rsid w:val="00EA5ACB"/>
    <w:rsid w:val="00EA60B2"/>
    <w:rsid w:val="00EA73C3"/>
    <w:rsid w:val="00EA7DD1"/>
    <w:rsid w:val="00EB1653"/>
    <w:rsid w:val="00EB1927"/>
    <w:rsid w:val="00EB1BD1"/>
    <w:rsid w:val="00EB20D1"/>
    <w:rsid w:val="00EB2159"/>
    <w:rsid w:val="00EB3433"/>
    <w:rsid w:val="00EB3556"/>
    <w:rsid w:val="00EB385C"/>
    <w:rsid w:val="00EB3B14"/>
    <w:rsid w:val="00EB4937"/>
    <w:rsid w:val="00EB5972"/>
    <w:rsid w:val="00EB60A3"/>
    <w:rsid w:val="00EB6D3E"/>
    <w:rsid w:val="00EB71D1"/>
    <w:rsid w:val="00EB7515"/>
    <w:rsid w:val="00EB7521"/>
    <w:rsid w:val="00EB7C91"/>
    <w:rsid w:val="00EC0B1B"/>
    <w:rsid w:val="00EC234A"/>
    <w:rsid w:val="00EC2ADD"/>
    <w:rsid w:val="00EC2CCE"/>
    <w:rsid w:val="00EC3B6F"/>
    <w:rsid w:val="00EC3EE6"/>
    <w:rsid w:val="00EC4E93"/>
    <w:rsid w:val="00EC508C"/>
    <w:rsid w:val="00EC5632"/>
    <w:rsid w:val="00EC5668"/>
    <w:rsid w:val="00EC6A5B"/>
    <w:rsid w:val="00EC71EE"/>
    <w:rsid w:val="00ED0901"/>
    <w:rsid w:val="00ED12B4"/>
    <w:rsid w:val="00ED133D"/>
    <w:rsid w:val="00ED17D9"/>
    <w:rsid w:val="00ED1D72"/>
    <w:rsid w:val="00ED2193"/>
    <w:rsid w:val="00ED2695"/>
    <w:rsid w:val="00ED2C18"/>
    <w:rsid w:val="00ED2D34"/>
    <w:rsid w:val="00ED368B"/>
    <w:rsid w:val="00ED535A"/>
    <w:rsid w:val="00ED5C67"/>
    <w:rsid w:val="00ED60AB"/>
    <w:rsid w:val="00ED7376"/>
    <w:rsid w:val="00ED7E40"/>
    <w:rsid w:val="00EE0155"/>
    <w:rsid w:val="00EE08C2"/>
    <w:rsid w:val="00EE196B"/>
    <w:rsid w:val="00EE1C3B"/>
    <w:rsid w:val="00EE2577"/>
    <w:rsid w:val="00EE2F74"/>
    <w:rsid w:val="00EE3D92"/>
    <w:rsid w:val="00EE4ABA"/>
    <w:rsid w:val="00EE4EAE"/>
    <w:rsid w:val="00EE55CD"/>
    <w:rsid w:val="00EE5889"/>
    <w:rsid w:val="00EE6263"/>
    <w:rsid w:val="00EE6751"/>
    <w:rsid w:val="00EE6A34"/>
    <w:rsid w:val="00EE6AB2"/>
    <w:rsid w:val="00EE73CB"/>
    <w:rsid w:val="00EE7862"/>
    <w:rsid w:val="00EF0259"/>
    <w:rsid w:val="00EF0FEA"/>
    <w:rsid w:val="00EF1B0F"/>
    <w:rsid w:val="00EF1D56"/>
    <w:rsid w:val="00EF342E"/>
    <w:rsid w:val="00EF3BBF"/>
    <w:rsid w:val="00EF4C0E"/>
    <w:rsid w:val="00EF6A0D"/>
    <w:rsid w:val="00EF7951"/>
    <w:rsid w:val="00F0000A"/>
    <w:rsid w:val="00F00A44"/>
    <w:rsid w:val="00F01337"/>
    <w:rsid w:val="00F014CE"/>
    <w:rsid w:val="00F02232"/>
    <w:rsid w:val="00F023C1"/>
    <w:rsid w:val="00F0315F"/>
    <w:rsid w:val="00F03548"/>
    <w:rsid w:val="00F0374F"/>
    <w:rsid w:val="00F03E31"/>
    <w:rsid w:val="00F04C70"/>
    <w:rsid w:val="00F0520D"/>
    <w:rsid w:val="00F05235"/>
    <w:rsid w:val="00F05675"/>
    <w:rsid w:val="00F056E5"/>
    <w:rsid w:val="00F05F39"/>
    <w:rsid w:val="00F06514"/>
    <w:rsid w:val="00F06790"/>
    <w:rsid w:val="00F071AE"/>
    <w:rsid w:val="00F079F6"/>
    <w:rsid w:val="00F07CE3"/>
    <w:rsid w:val="00F07EC9"/>
    <w:rsid w:val="00F10CF4"/>
    <w:rsid w:val="00F10EAB"/>
    <w:rsid w:val="00F1120E"/>
    <w:rsid w:val="00F1130C"/>
    <w:rsid w:val="00F117E3"/>
    <w:rsid w:val="00F11802"/>
    <w:rsid w:val="00F11A59"/>
    <w:rsid w:val="00F11E9F"/>
    <w:rsid w:val="00F131BB"/>
    <w:rsid w:val="00F13399"/>
    <w:rsid w:val="00F13926"/>
    <w:rsid w:val="00F1408A"/>
    <w:rsid w:val="00F145D4"/>
    <w:rsid w:val="00F156C2"/>
    <w:rsid w:val="00F158B8"/>
    <w:rsid w:val="00F15D04"/>
    <w:rsid w:val="00F15D8D"/>
    <w:rsid w:val="00F165C5"/>
    <w:rsid w:val="00F168F9"/>
    <w:rsid w:val="00F169C4"/>
    <w:rsid w:val="00F16D97"/>
    <w:rsid w:val="00F17091"/>
    <w:rsid w:val="00F17864"/>
    <w:rsid w:val="00F178DE"/>
    <w:rsid w:val="00F17B6F"/>
    <w:rsid w:val="00F17C7C"/>
    <w:rsid w:val="00F17EC8"/>
    <w:rsid w:val="00F17F7B"/>
    <w:rsid w:val="00F2096A"/>
    <w:rsid w:val="00F20FA3"/>
    <w:rsid w:val="00F21396"/>
    <w:rsid w:val="00F2151F"/>
    <w:rsid w:val="00F215E3"/>
    <w:rsid w:val="00F223BA"/>
    <w:rsid w:val="00F22696"/>
    <w:rsid w:val="00F22832"/>
    <w:rsid w:val="00F22CE6"/>
    <w:rsid w:val="00F23248"/>
    <w:rsid w:val="00F23515"/>
    <w:rsid w:val="00F236F2"/>
    <w:rsid w:val="00F243B1"/>
    <w:rsid w:val="00F254AA"/>
    <w:rsid w:val="00F26932"/>
    <w:rsid w:val="00F272FE"/>
    <w:rsid w:val="00F27B65"/>
    <w:rsid w:val="00F305F2"/>
    <w:rsid w:val="00F3143E"/>
    <w:rsid w:val="00F31712"/>
    <w:rsid w:val="00F32A5D"/>
    <w:rsid w:val="00F330BE"/>
    <w:rsid w:val="00F34147"/>
    <w:rsid w:val="00F34235"/>
    <w:rsid w:val="00F35807"/>
    <w:rsid w:val="00F35EF5"/>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8EB"/>
    <w:rsid w:val="00F50AF2"/>
    <w:rsid w:val="00F50C89"/>
    <w:rsid w:val="00F510F4"/>
    <w:rsid w:val="00F5148B"/>
    <w:rsid w:val="00F5174C"/>
    <w:rsid w:val="00F51A61"/>
    <w:rsid w:val="00F520DB"/>
    <w:rsid w:val="00F528DB"/>
    <w:rsid w:val="00F5394A"/>
    <w:rsid w:val="00F53A2E"/>
    <w:rsid w:val="00F53AC0"/>
    <w:rsid w:val="00F53E06"/>
    <w:rsid w:val="00F54777"/>
    <w:rsid w:val="00F55D8B"/>
    <w:rsid w:val="00F568C2"/>
    <w:rsid w:val="00F57589"/>
    <w:rsid w:val="00F575C4"/>
    <w:rsid w:val="00F57A79"/>
    <w:rsid w:val="00F6020C"/>
    <w:rsid w:val="00F603BD"/>
    <w:rsid w:val="00F6075F"/>
    <w:rsid w:val="00F60894"/>
    <w:rsid w:val="00F60BB5"/>
    <w:rsid w:val="00F61F0B"/>
    <w:rsid w:val="00F624D1"/>
    <w:rsid w:val="00F62E07"/>
    <w:rsid w:val="00F63010"/>
    <w:rsid w:val="00F63433"/>
    <w:rsid w:val="00F63DA8"/>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481F"/>
    <w:rsid w:val="00F75270"/>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6DD8"/>
    <w:rsid w:val="00F87449"/>
    <w:rsid w:val="00F87C23"/>
    <w:rsid w:val="00F90177"/>
    <w:rsid w:val="00F9043D"/>
    <w:rsid w:val="00F90597"/>
    <w:rsid w:val="00F90D64"/>
    <w:rsid w:val="00F91E06"/>
    <w:rsid w:val="00F92BF0"/>
    <w:rsid w:val="00F92CCC"/>
    <w:rsid w:val="00F93289"/>
    <w:rsid w:val="00F93368"/>
    <w:rsid w:val="00F937C8"/>
    <w:rsid w:val="00F93F31"/>
    <w:rsid w:val="00F94EB3"/>
    <w:rsid w:val="00F95A91"/>
    <w:rsid w:val="00F95B9A"/>
    <w:rsid w:val="00F96289"/>
    <w:rsid w:val="00F96E71"/>
    <w:rsid w:val="00FA08A6"/>
    <w:rsid w:val="00FA1A45"/>
    <w:rsid w:val="00FA1FE0"/>
    <w:rsid w:val="00FA29F2"/>
    <w:rsid w:val="00FA2B1D"/>
    <w:rsid w:val="00FA2DFF"/>
    <w:rsid w:val="00FA332E"/>
    <w:rsid w:val="00FA3BB1"/>
    <w:rsid w:val="00FA3F81"/>
    <w:rsid w:val="00FA4CDA"/>
    <w:rsid w:val="00FA4D31"/>
    <w:rsid w:val="00FA53D4"/>
    <w:rsid w:val="00FA55F7"/>
    <w:rsid w:val="00FA573F"/>
    <w:rsid w:val="00FA5885"/>
    <w:rsid w:val="00FA59FA"/>
    <w:rsid w:val="00FA6176"/>
    <w:rsid w:val="00FA6606"/>
    <w:rsid w:val="00FA6A70"/>
    <w:rsid w:val="00FA7CCE"/>
    <w:rsid w:val="00FA7D1D"/>
    <w:rsid w:val="00FB18AD"/>
    <w:rsid w:val="00FB1E33"/>
    <w:rsid w:val="00FB2015"/>
    <w:rsid w:val="00FB2CBC"/>
    <w:rsid w:val="00FB3067"/>
    <w:rsid w:val="00FB3247"/>
    <w:rsid w:val="00FB3B66"/>
    <w:rsid w:val="00FB3F96"/>
    <w:rsid w:val="00FB50AE"/>
    <w:rsid w:val="00FB5BB0"/>
    <w:rsid w:val="00FB6AC0"/>
    <w:rsid w:val="00FB7A4A"/>
    <w:rsid w:val="00FC0352"/>
    <w:rsid w:val="00FC0635"/>
    <w:rsid w:val="00FC11C9"/>
    <w:rsid w:val="00FC19F2"/>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6F7B"/>
    <w:rsid w:val="00FD06A5"/>
    <w:rsid w:val="00FD1929"/>
    <w:rsid w:val="00FD1BB4"/>
    <w:rsid w:val="00FD27BA"/>
    <w:rsid w:val="00FD2D86"/>
    <w:rsid w:val="00FD31DB"/>
    <w:rsid w:val="00FD3A36"/>
    <w:rsid w:val="00FD41EF"/>
    <w:rsid w:val="00FD4BDA"/>
    <w:rsid w:val="00FD6439"/>
    <w:rsid w:val="00FD64CF"/>
    <w:rsid w:val="00FD6609"/>
    <w:rsid w:val="00FD729C"/>
    <w:rsid w:val="00FD73F0"/>
    <w:rsid w:val="00FD7464"/>
    <w:rsid w:val="00FD767D"/>
    <w:rsid w:val="00FE0AE3"/>
    <w:rsid w:val="00FE0B91"/>
    <w:rsid w:val="00FE2419"/>
    <w:rsid w:val="00FE2DC3"/>
    <w:rsid w:val="00FE4425"/>
    <w:rsid w:val="00FE4B42"/>
    <w:rsid w:val="00FE50AE"/>
    <w:rsid w:val="00FE532F"/>
    <w:rsid w:val="00FE67BD"/>
    <w:rsid w:val="00FE761B"/>
    <w:rsid w:val="00FF04E8"/>
    <w:rsid w:val="00FF172E"/>
    <w:rsid w:val="00FF1CA0"/>
    <w:rsid w:val="00FF1D13"/>
    <w:rsid w:val="00FF261E"/>
    <w:rsid w:val="00FF29C9"/>
    <w:rsid w:val="00FF2EC3"/>
    <w:rsid w:val="00FF35D4"/>
    <w:rsid w:val="00FF3907"/>
    <w:rsid w:val="00FF4475"/>
    <w:rsid w:val="00FF463C"/>
    <w:rsid w:val="00FF652D"/>
    <w:rsid w:val="00FF65E1"/>
    <w:rsid w:val="00FF6695"/>
    <w:rsid w:val="00FF6D34"/>
    <w:rsid w:val="00FF6D51"/>
    <w:rsid w:val="00FF70CF"/>
    <w:rsid w:val="00FF7218"/>
    <w:rsid w:val="00FF7966"/>
    <w:rsid w:val="00FF79A4"/>
    <w:rsid w:val="02B7E605"/>
    <w:rsid w:val="056B0525"/>
    <w:rsid w:val="0D393068"/>
    <w:rsid w:val="142602E6"/>
    <w:rsid w:val="1491E6A9"/>
    <w:rsid w:val="1653AFDD"/>
    <w:rsid w:val="1C225790"/>
    <w:rsid w:val="269DF860"/>
    <w:rsid w:val="289A1D19"/>
    <w:rsid w:val="29560669"/>
    <w:rsid w:val="2D223B78"/>
    <w:rsid w:val="2F28D93C"/>
    <w:rsid w:val="31187C4F"/>
    <w:rsid w:val="35FB0384"/>
    <w:rsid w:val="38B293F8"/>
    <w:rsid w:val="3B5E9699"/>
    <w:rsid w:val="3D296F57"/>
    <w:rsid w:val="3DC2A006"/>
    <w:rsid w:val="4D9BB096"/>
    <w:rsid w:val="510DBE01"/>
    <w:rsid w:val="5696D73B"/>
    <w:rsid w:val="57C5DE22"/>
    <w:rsid w:val="58BED302"/>
    <w:rsid w:val="5A3F16B9"/>
    <w:rsid w:val="5FE8CBCF"/>
    <w:rsid w:val="61F67F08"/>
    <w:rsid w:val="61FE104E"/>
    <w:rsid w:val="6223F9D9"/>
    <w:rsid w:val="6AEA814D"/>
    <w:rsid w:val="6B65B293"/>
    <w:rsid w:val="7B9739EA"/>
    <w:rsid w:val="7DD3BD8D"/>
    <w:rsid w:val="7F1F2BE5"/>
  </w:rsids>
  <w:docVars>
    <w:docVar w:name="dspoo" w:val="False"/>
    <w:docVar w:name="notmodified" w:val="True"/>
    <w:docVar w:name="repetitions" w:val="26"/>
    <w:docVar w:name="stylepaneshow" w:val="True"/>
    <w:docVar w:name="ui"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A8230D"/>
  <w15:docId w15:val="{48656C02-D390-4FB3-B90C-451FDD96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437B9F"/>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1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1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1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1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1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1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F0000A"/>
    <w:pPr>
      <w:spacing w:before="180" w:after="60" w:line="360" w:lineRule="atLeast"/>
      <w:ind w:left="432" w:hanging="432"/>
      <w:outlineLvl w:val="1"/>
    </w:pPr>
    <w:rPr>
      <w:color w:val="0B2949" w:themeColor="accent1"/>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28"/>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1"/>
      </w:numPr>
      <w:adjustRightInd w:val="0"/>
      <w:spacing w:after="80"/>
    </w:pPr>
  </w:style>
  <w:style w:type="paragraph" w:styleId="ListBullet2">
    <w:name w:val="List Bullet 2"/>
    <w:basedOn w:val="Normal"/>
    <w:qFormat/>
    <w:rsid w:val="003C63E3"/>
    <w:pPr>
      <w:numPr>
        <w:numId w:val="7"/>
      </w:numPr>
      <w:spacing w:after="100"/>
      <w:ind w:left="374" w:hanging="187"/>
    </w:pPr>
  </w:style>
  <w:style w:type="paragraph" w:styleId="List">
    <w:name w:val="List"/>
    <w:basedOn w:val="Normal"/>
    <w:semiHidden/>
    <w:rsid w:val="00B36B45"/>
    <w:pPr>
      <w:numPr>
        <w:numId w:val="6"/>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qFormat/>
    <w:rsid w:val="00E7799A"/>
    <w:pPr>
      <w:numPr>
        <w:numId w:val="8"/>
      </w:numPr>
      <w:spacing w:after="100"/>
      <w:ind w:left="547" w:hanging="187"/>
    </w:pPr>
  </w:style>
  <w:style w:type="paragraph" w:styleId="NoteHeading">
    <w:name w:val="Note Heading"/>
    <w:basedOn w:val="H1"/>
    <w:next w:val="Notes"/>
    <w:link w:val="NoteHeadingChar"/>
    <w:semiHidden/>
    <w:rsid w:val="00B36B45"/>
    <w:pPr>
      <w:outlineLvl w:val="9"/>
    </w:pPr>
    <w:rPr>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qFormat/>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rPr>
  </w:style>
  <w:style w:type="paragraph" w:styleId="Bibliography">
    <w:name w:val="Bibliography"/>
    <w:basedOn w:val="Normal"/>
    <w:qFormat/>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2"/>
      </w:numPr>
      <w:adjustRightInd w:val="0"/>
      <w:spacing w:after="80"/>
    </w:pPr>
  </w:style>
  <w:style w:type="paragraph" w:styleId="ListNumber4">
    <w:name w:val="List Number 4"/>
    <w:basedOn w:val="Normal"/>
    <w:semiHidden/>
    <w:rsid w:val="000200AA"/>
    <w:pPr>
      <w:numPr>
        <w:numId w:val="13"/>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qFormat/>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sz w:val="24"/>
    </w:rPr>
  </w:style>
  <w:style w:type="paragraph" w:customStyle="1" w:styleId="ESListBullet">
    <w:name w:val="ES List Bullet"/>
    <w:basedOn w:val="ESParagraph"/>
    <w:semiHidden/>
    <w:rsid w:val="00B36B45"/>
    <w:pPr>
      <w:numPr>
        <w:numId w:val="15"/>
      </w:numPr>
    </w:pPr>
  </w:style>
  <w:style w:type="paragraph" w:customStyle="1" w:styleId="ESListNumber">
    <w:name w:val="ES List Number"/>
    <w:basedOn w:val="ESParagraph"/>
    <w:semiHidden/>
    <w:rsid w:val="00B36B45"/>
    <w:pPr>
      <w:numPr>
        <w:numId w:val="16"/>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qFormat/>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6E5D25"/>
    <w:pPr>
      <w:spacing w:line="320" w:lineRule="atLeast"/>
      <w:ind w:left="288" w:hanging="288"/>
      <w:outlineLvl w:val="2"/>
    </w:pPr>
    <w:rPr>
      <w:b/>
      <w:sz w:val="24"/>
    </w:rPr>
  </w:style>
  <w:style w:type="paragraph" w:customStyle="1" w:styleId="H3">
    <w:name w:val="H3"/>
    <w:basedOn w:val="H1"/>
    <w:next w:val="Paragraph"/>
    <w:qFormat/>
    <w:rsid w:val="008F61EE"/>
    <w:pPr>
      <w:spacing w:after="120"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8F61EE"/>
    <w:pPr>
      <w:spacing w:after="120" w:line="260" w:lineRule="atLeast"/>
      <w:outlineLvl w:val="4"/>
    </w:pPr>
    <w:rPr>
      <w:rFonts w:asciiTheme="minorHAnsi" w:hAnsiTheme="minorHAnsi"/>
      <w:i/>
      <w:color w:val="000000" w:themeColor="text1"/>
      <w:sz w:val="20"/>
      <w:szCs w:val="20"/>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AA2D3E"/>
    <w:pPr>
      <w:spacing w:before="0" w:after="80" w:line="260" w:lineRule="atLeast"/>
      <w:ind w:left="0" w:firstLine="0"/>
      <w:outlineLvl w:val="9"/>
    </w:pPr>
    <w:rPr>
      <w:b/>
      <w:color w:val="000000" w:themeColor="text1"/>
      <w:sz w:val="20"/>
    </w:rPr>
  </w:style>
  <w:style w:type="paragraph" w:customStyle="1" w:styleId="SidebarHead">
    <w:name w:val="Sidebar Head"/>
    <w:basedOn w:val="SidebarTitle"/>
    <w:next w:val="Sidebar"/>
    <w:qFormat/>
    <w:rsid w:val="00187A7A"/>
    <w:rPr>
      <w:rFonts w:ascii="Arial" w:hAnsi="Arial"/>
      <w:color w:val="auto"/>
      <w:sz w:val="18"/>
    </w:rPr>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AC7F06"/>
    <w:pPr>
      <w:keepNext/>
      <w:spacing w:after="40"/>
    </w:pPr>
    <w:rPr>
      <w:b/>
      <w:color w:val="auto"/>
    </w:rPr>
  </w:style>
  <w:style w:type="paragraph" w:customStyle="1" w:styleId="TableListNumber">
    <w:name w:val="Table List Number"/>
    <w:basedOn w:val="TableTextLeft"/>
    <w:qFormat/>
    <w:rsid w:val="00B36B45"/>
    <w:pPr>
      <w:numPr>
        <w:numId w:val="17"/>
      </w:numPr>
    </w:pPr>
  </w:style>
  <w:style w:type="paragraph" w:customStyle="1" w:styleId="TableListBullet">
    <w:name w:val="Table List Bullet"/>
    <w:basedOn w:val="TableTextLeft"/>
    <w:qFormat/>
    <w:rsid w:val="00B36B45"/>
    <w:pPr>
      <w:numPr>
        <w:numId w:val="18"/>
      </w:numPr>
    </w:pPr>
  </w:style>
  <w:style w:type="paragraph" w:customStyle="1" w:styleId="TableHeaderCenter">
    <w:name w:val="Table Header Center"/>
    <w:basedOn w:val="TableTextLeft"/>
    <w:qFormat/>
    <w:rsid w:val="00AC7F06"/>
    <w:pPr>
      <w:keepNext/>
      <w:jc w:val="center"/>
    </w:pPr>
    <w:rPr>
      <w:color w:val="FFFFFF" w:themeColor="background1"/>
    </w:rPr>
  </w:style>
  <w:style w:type="paragraph" w:customStyle="1" w:styleId="TableHeaderLeft">
    <w:name w:val="Table Header Left"/>
    <w:basedOn w:val="TableTextLeft"/>
    <w:qFormat/>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qFormat/>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6"/>
      </w:numPr>
      <w:contextualSpacing/>
    </w:pPr>
  </w:style>
  <w:style w:type="paragraph" w:styleId="List3">
    <w:name w:val="List 3"/>
    <w:basedOn w:val="Normal"/>
    <w:semiHidden/>
    <w:rsid w:val="00B36B45"/>
    <w:pPr>
      <w:numPr>
        <w:ilvl w:val="2"/>
        <w:numId w:val="6"/>
      </w:numPr>
      <w:contextualSpacing/>
    </w:pPr>
  </w:style>
  <w:style w:type="paragraph" w:customStyle="1" w:styleId="ListAlpha">
    <w:name w:val="List Alpha"/>
    <w:basedOn w:val="List"/>
    <w:qFormat/>
    <w:rsid w:val="005A6752"/>
    <w:pPr>
      <w:numPr>
        <w:numId w:val="19"/>
      </w:numPr>
    </w:pPr>
  </w:style>
  <w:style w:type="paragraph" w:customStyle="1" w:styleId="ListAlpha2">
    <w:name w:val="List Alpha 2"/>
    <w:basedOn w:val="List2"/>
    <w:qFormat/>
    <w:rsid w:val="00EB60A3"/>
    <w:pPr>
      <w:numPr>
        <w:ilvl w:val="0"/>
        <w:numId w:val="20"/>
      </w:numPr>
      <w:spacing w:after="80"/>
      <w:contextualSpacing w:val="0"/>
    </w:pPr>
  </w:style>
  <w:style w:type="paragraph" w:customStyle="1" w:styleId="ListAlpha3">
    <w:name w:val="List Alpha 3"/>
    <w:basedOn w:val="List3"/>
    <w:qFormat/>
    <w:rsid w:val="00EB60A3"/>
    <w:pPr>
      <w:numPr>
        <w:ilvl w:val="0"/>
        <w:numId w:val="21"/>
      </w:numPr>
      <w:spacing w:after="80"/>
      <w:contextualSpacing w:val="0"/>
    </w:pPr>
  </w:style>
  <w:style w:type="paragraph" w:styleId="List4">
    <w:name w:val="List 4"/>
    <w:basedOn w:val="Normal"/>
    <w:semiHidden/>
    <w:rsid w:val="00B36B45"/>
    <w:pPr>
      <w:numPr>
        <w:ilvl w:val="3"/>
        <w:numId w:val="6"/>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2"/>
      </w:numPr>
      <w:spacing w:after="0"/>
    </w:pPr>
  </w:style>
  <w:style w:type="paragraph" w:customStyle="1" w:styleId="Outline3">
    <w:name w:val="Outline 3"/>
    <w:basedOn w:val="List3"/>
    <w:semiHidden/>
    <w:rsid w:val="00B36B45"/>
    <w:pPr>
      <w:numPr>
        <w:numId w:val="22"/>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281499"/>
    <w:rPr>
      <w:b/>
      <w:color w:val="000000" w:themeColor="tex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semiHidden/>
    <w:rsid w:val="00B36B45"/>
    <w:pPr>
      <w:numPr>
        <w:numId w:val="9"/>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0"/>
      </w:numPr>
      <w:contextualSpacing/>
    </w:pPr>
  </w:style>
  <w:style w:type="paragraph" w:styleId="ListNumber5">
    <w:name w:val="List Number 5"/>
    <w:basedOn w:val="Normal"/>
    <w:semiHidden/>
    <w:rsid w:val="000200AA"/>
    <w:pPr>
      <w:numPr>
        <w:numId w:val="14"/>
      </w:numPr>
      <w:spacing w:after="80"/>
    </w:pPr>
  </w:style>
  <w:style w:type="paragraph" w:customStyle="1" w:styleId="Sidebar">
    <w:name w:val="Sidebar"/>
    <w:basedOn w:val="Normal"/>
    <w:qFormat/>
    <w:rsid w:val="00F95B9A"/>
    <w:pPr>
      <w:tabs>
        <w:tab w:val="right" w:pos="4680"/>
      </w:tabs>
      <w:spacing w:after="60" w:line="260" w:lineRule="atLeast"/>
    </w:pPr>
    <w:rPr>
      <w:sz w:val="18"/>
    </w:rPr>
  </w:style>
  <w:style w:type="paragraph" w:customStyle="1" w:styleId="SidebarListBullet">
    <w:name w:val="Sidebar List Bullet"/>
    <w:basedOn w:val="Sidebar"/>
    <w:qFormat/>
    <w:rsid w:val="00187A7A"/>
    <w:pPr>
      <w:framePr w:hSpace="180" w:wrap="around" w:vAnchor="text" w:hAnchor="text" w:y="21"/>
      <w:numPr>
        <w:numId w:val="27"/>
      </w:numPr>
      <w:ind w:left="288" w:hanging="288"/>
      <w:suppressOverlap/>
    </w:pPr>
  </w:style>
  <w:style w:type="paragraph" w:customStyle="1" w:styleId="SidebarListNumber">
    <w:name w:val="Sidebar List Number"/>
    <w:basedOn w:val="Sidebar"/>
    <w:qFormat/>
    <w:rsid w:val="00D12801"/>
    <w:pPr>
      <w:framePr w:hSpace="115" w:vSpace="58" w:wrap="notBeside" w:vAnchor="text" w:hAnchor="margin" w:y="59"/>
      <w:numPr>
        <w:numId w:val="25"/>
      </w:numPr>
      <w:adjustRightInd w:val="0"/>
    </w:pPr>
  </w:style>
  <w:style w:type="paragraph" w:customStyle="1" w:styleId="TableListBullet2">
    <w:name w:val="Table List Bullet 2"/>
    <w:basedOn w:val="TableListBullet"/>
    <w:qFormat/>
    <w:rsid w:val="003C63E3"/>
    <w:pPr>
      <w:numPr>
        <w:numId w:val="23"/>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45550D"/>
    <w:pPr>
      <w:numPr>
        <w:numId w:val="24"/>
      </w:numPr>
    </w:pPr>
  </w:style>
  <w:style w:type="paragraph" w:styleId="ListContinue3">
    <w:name w:val="List Continue 3"/>
    <w:basedOn w:val="Normal"/>
    <w:qFormat/>
    <w:rsid w:val="00560C05"/>
    <w:pPr>
      <w:spacing w:after="80"/>
      <w:ind w:left="540"/>
    </w:pPr>
  </w:style>
  <w:style w:type="paragraph" w:styleId="List5">
    <w:name w:val="List 5"/>
    <w:basedOn w:val="Normal"/>
    <w:semiHidden/>
    <w:rsid w:val="00B36B45"/>
    <w:pPr>
      <w:numPr>
        <w:ilvl w:val="4"/>
        <w:numId w:val="6"/>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F0000A"/>
    <w:rPr>
      <w:rFonts w:asciiTheme="majorHAnsi" w:eastAsiaTheme="majorEastAsia" w:hAnsiTheme="majorHAnsi" w:cstheme="majorBidi"/>
      <w:color w:val="0B2949" w:themeColor="accent1"/>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26"/>
      </w:numPr>
      <w:spacing w:after="100"/>
    </w:pPr>
  </w:style>
  <w:style w:type="character" w:customStyle="1" w:styleId="HyperlinkEnd">
    <w:name w:val="Hyperlink End"/>
    <w:basedOn w:val="DefaultParagraphFont"/>
    <w:qFormat/>
    <w:rsid w:val="00F11E9F"/>
    <w:rPr>
      <w:color w:val="0B2949" w:themeColor="accent1"/>
      <w:u w:val="single"/>
    </w:rPr>
  </w:style>
  <w:style w:type="paragraph" w:customStyle="1" w:styleId="SidebarSubhead">
    <w:name w:val="Sidebar Subhead"/>
    <w:basedOn w:val="Sidebar"/>
    <w:next w:val="Sidebar"/>
    <w:qFormat/>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Bullet">
    <w:name w:val="Bullet"/>
    <w:basedOn w:val="Normal"/>
    <w:semiHidden/>
    <w:rsid w:val="00EE5889"/>
    <w:pPr>
      <w:numPr>
        <w:numId w:val="31"/>
      </w:numPr>
      <w:tabs>
        <w:tab w:val="left" w:pos="432"/>
      </w:tabs>
      <w:spacing w:after="120" w:line="240" w:lineRule="auto"/>
    </w:pPr>
  </w:style>
  <w:style w:type="character" w:customStyle="1" w:styleId="cf01">
    <w:name w:val="cf01"/>
    <w:basedOn w:val="DefaultParagraphFont"/>
    <w:semiHidden/>
    <w:rsid w:val="00FD27BA"/>
    <w:rPr>
      <w:rFonts w:ascii="Segoe UI" w:hAnsi="Segoe UI" w:cs="Segoe UI" w:hint="default"/>
      <w:sz w:val="18"/>
      <w:szCs w:val="18"/>
    </w:rPr>
  </w:style>
  <w:style w:type="paragraph" w:customStyle="1" w:styleId="Bullet2">
    <w:name w:val="Bullet2"/>
    <w:basedOn w:val="Normal"/>
    <w:semiHidden/>
    <w:rsid w:val="00DF2581"/>
    <w:pPr>
      <w:numPr>
        <w:ilvl w:val="1"/>
        <w:numId w:val="27"/>
      </w:numPr>
    </w:pPr>
  </w:style>
  <w:style w:type="paragraph" w:customStyle="1" w:styleId="SidebarBullet2">
    <w:name w:val="Sidebar Bullet 2"/>
    <w:basedOn w:val="SidebarListBullet"/>
    <w:qFormat/>
    <w:rsid w:val="00DF2581"/>
    <w:pPr>
      <w:framePr w:wrap="around"/>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hyperlink" Target="https://www.hhs.gov/web/section-508/index.html" TargetMode="External" /><Relationship Id="rId21" Type="http://schemas.openxmlformats.org/officeDocument/2006/relationships/hyperlink" Target="https://www.acf.hhs.gov/ofa/programs/healthy-marriage-responsible-fatherhood/data-reports" TargetMode="External" /><Relationship Id="rId22" Type="http://schemas.openxmlformats.org/officeDocument/2006/relationships/hyperlink" Target="http://www.icmje.org/recommendations/browse/roles-and-responsibilities/author-responsibilities--conflicts-of-interest.html" TargetMode="External" /><Relationship Id="rId23" Type="http://schemas.openxmlformats.org/officeDocument/2006/relationships/hyperlink" Target="https://uk.sagepub.com/en-gb/eur/publication-ethics-and-research-integrity-policy-guidelines-for-authors" TargetMode="External" /><Relationship Id="rId24" Type="http://schemas.openxmlformats.org/officeDocument/2006/relationships/hyperlink" Target="https://ies.ed.gov/ncee/wwc/Docs/referenceresources/WWC-Standards-Handbook-v4-1-508.pdf" TargetMode="External" /><Relationship Id="rId25" Type="http://schemas.openxmlformats.org/officeDocument/2006/relationships/hyperlink" Target="https://ies.ed.gov/ncee/wwc/Docs/referenceresources/Final_WWC-HandbookVer5.0-0-508.pdf" TargetMode="External" /><Relationship Id="rId26" Type="http://schemas.openxmlformats.org/officeDocument/2006/relationships/hyperlink" Target="https://owl.purdue.edu/owl/research_and_citation/apa_style/apa_style_introduction.html" TargetMode="External" /><Relationship Id="rId27" Type="http://schemas.openxmlformats.org/officeDocument/2006/relationships/footer" Target="footer3.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webSettings" Target="webSettings.xml" /><Relationship Id="rId30"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hs.gov/web/section-508/index.html" TargetMode="External" /><Relationship Id="rId2" Type="http://schemas.openxmlformats.org/officeDocument/2006/relationships/hyperlink" Target="https://www.acf.hhs.gov/sites/default/files/documents/cb/508_tip_sheet.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Angelo\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F8AF22415B4A49948FC765D5026622" ma:contentTypeVersion="6" ma:contentTypeDescription="Create a new document." ma:contentTypeScope="" ma:versionID="0698d32508f71e47a5fdbbefa4a77c84">
  <xsd:schema xmlns:xsd="http://www.w3.org/2001/XMLSchema" xmlns:xs="http://www.w3.org/2001/XMLSchema" xmlns:p="http://schemas.microsoft.com/office/2006/metadata/properties" xmlns:ns2="d5e2fc0b-a8c5-4afc-8f45-de6697b7a441" xmlns:ns3="19c256d8-2b25-42ef-b9b7-1b771fa7370e" targetNamespace="http://schemas.microsoft.com/office/2006/metadata/properties" ma:root="true" ma:fieldsID="2e39488a5948aa99efb3c1c18de7995d" ns2:_="" ns3:_="">
    <xsd:import namespace="d5e2fc0b-a8c5-4afc-8f45-de6697b7a441"/>
    <xsd:import namespace="19c256d8-2b25-42ef-b9b7-1b771fa73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fc0b-a8c5-4afc-8f45-de6697b7a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256d8-2b25-42ef-b9b7-1b771fa737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5CDF7F-39E6-4AD9-BAF4-E3A079E0D4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2E92E-420A-4391-BD7E-8548AC5AB92A}">
  <ds:schemaRefs>
    <ds:schemaRef ds:uri="http://schemas.openxmlformats.org/officeDocument/2006/bibliography"/>
  </ds:schemaRefs>
</ds:datastoreItem>
</file>

<file path=customXml/itemProps4.xml><?xml version="1.0" encoding="utf-8"?>
<ds:datastoreItem xmlns:ds="http://schemas.openxmlformats.org/officeDocument/2006/customXml" ds:itemID="{F71D58BB-EDDB-4128-96A0-F6846E9CE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2fc0b-a8c5-4afc-8f45-de6697b7a441"/>
    <ds:schemaRef ds:uri="19c256d8-2b25-42ef-b9b7-1b771fa73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1FDDD2-0A41-42FD-AF75-AB9CF1F13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1MathU-Report</Template>
  <TotalTime>0</TotalTime>
  <Pages>27</Pages>
  <Words>11181</Words>
  <Characters>63738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HMRF Impact Report Instructions to RF-LETA</vt:lpstr>
    </vt:vector>
  </TitlesOfParts>
  <Company>Mathematica</Company>
  <LinksUpToDate>false</LinksUpToDate>
  <CharactersWithSpaces>74770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HMRF Impact Report Instructions to RF-LETA</dc:title>
  <dc:creator>HMRF</dc:creator>
  <cp:lastModifiedBy>ACF PRA</cp:lastModifiedBy>
  <cp:revision>2</cp:revision>
  <cp:lastPrinted>2020-09-11T21:32:00Z</cp:lastPrinted>
  <dcterms:created xsi:type="dcterms:W3CDTF">2024-11-22T11:11:00Z</dcterms:created>
  <dcterms:modified xsi:type="dcterms:W3CDTF">2024-11-22T11:11:00Z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0x0101004CF8AF22415B4A49948FC765D5026622</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