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2E03" w:rsidRPr="00F875FE" w:rsidP="00DC2E03" w14:paraId="42823F03" w14:textId="77777777">
      <w:pPr>
        <w:pStyle w:val="H1"/>
        <w:jc w:val="center"/>
        <w:rPr>
          <w:b/>
          <w:bCs/>
        </w:rPr>
      </w:pPr>
      <w:r w:rsidRPr="00F875FE">
        <w:rPr>
          <w:b/>
          <w:bCs/>
        </w:rPr>
        <w:t xml:space="preserve">Supporting Family Economic Well-Being </w:t>
      </w:r>
      <w:r>
        <w:rPr>
          <w:b/>
          <w:bCs/>
        </w:rPr>
        <w:t>t</w:t>
      </w:r>
      <w:r w:rsidRPr="00F875FE">
        <w:rPr>
          <w:b/>
          <w:bCs/>
        </w:rPr>
        <w:t>hrough Home Visiting</w:t>
      </w:r>
      <w:r>
        <w:rPr>
          <w:b/>
          <w:bCs/>
        </w:rPr>
        <w:t xml:space="preserve"> (HomeEc)</w:t>
      </w:r>
    </w:p>
    <w:p w:rsidR="00094963" w:rsidRPr="00B771FB" w:rsidP="00B771FB" w14:paraId="19B83806" w14:textId="77777777">
      <w:pPr>
        <w:pStyle w:val="H1"/>
        <w:jc w:val="center"/>
      </w:pPr>
      <w:r w:rsidRPr="00B771FB">
        <w:t>PROGRAM RECRUITMENT SCRIPT AND ELIGIBILITY SCREENER</w:t>
      </w:r>
    </w:p>
    <w:p w:rsidR="00094963" w:rsidP="00094963" w14:paraId="4B4A012A" w14:textId="77777777">
      <w:pPr>
        <w:jc w:val="center"/>
      </w:pPr>
      <w:r>
        <w:rPr>
          <w:noProof/>
        </w:rPr>
        <mc:AlternateContent>
          <mc:Choice Requires="wps">
            <w:drawing>
              <wp:anchor distT="45720" distB="45720" distL="114300" distR="114300" simplePos="0" relativeHeight="251658240" behindDoc="0" locked="0" layoutInCell="1" allowOverlap="1">
                <wp:simplePos x="0" y="0"/>
                <wp:positionH relativeFrom="column">
                  <wp:posOffset>9525</wp:posOffset>
                </wp:positionH>
                <wp:positionV relativeFrom="paragraph">
                  <wp:posOffset>240030</wp:posOffset>
                </wp:positionV>
                <wp:extent cx="6116955" cy="1866900"/>
                <wp:effectExtent l="0" t="0" r="17145" b="1905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16955" cy="1866900"/>
                        </a:xfrm>
                        <a:prstGeom prst="rect">
                          <a:avLst/>
                        </a:prstGeom>
                        <a:solidFill>
                          <a:srgbClr val="FFFFFF"/>
                        </a:solidFill>
                        <a:ln w="9525">
                          <a:solidFill>
                            <a:srgbClr val="000000"/>
                          </a:solidFill>
                          <a:miter lim="800000"/>
                          <a:headEnd/>
                          <a:tailEnd/>
                        </a:ln>
                      </wps:spPr>
                      <wps:txbx>
                        <w:txbxContent>
                          <w:p w:rsidR="00B816E8" w:rsidP="002208AC" w14:textId="77777777">
                            <w:pPr>
                              <w:spacing w:after="60"/>
                            </w:pPr>
                            <w:r>
                              <w:t>T</w:t>
                            </w:r>
                            <w:r w:rsidR="00094963">
                              <w:t>he HomeEc team will use th</w:t>
                            </w:r>
                            <w:r>
                              <w:t>is</w:t>
                            </w:r>
                            <w:r w:rsidR="00094963">
                              <w:t xml:space="preserve"> </w:t>
                            </w:r>
                            <w:r>
                              <w:t xml:space="preserve">guide </w:t>
                            </w:r>
                            <w:r w:rsidR="00094963">
                              <w:t>to</w:t>
                            </w:r>
                            <w:r>
                              <w:t>:</w:t>
                            </w:r>
                          </w:p>
                          <w:p w:rsidR="00B816E8" w:rsidP="002208AC" w14:textId="77777777">
                            <w:pPr>
                              <w:pStyle w:val="ListBullet"/>
                              <w:spacing w:after="60"/>
                            </w:pPr>
                            <w:r>
                              <w:t xml:space="preserve">Provide information </w:t>
                            </w:r>
                            <w:r w:rsidR="0063057C">
                              <w:t xml:space="preserve">to interested programs </w:t>
                            </w:r>
                            <w:r>
                              <w:t xml:space="preserve">about </w:t>
                            </w:r>
                            <w:r>
                              <w:t>HomeEc’s</w:t>
                            </w:r>
                            <w:r>
                              <w:t xml:space="preserve"> formative evaluation and planned </w:t>
                            </w:r>
                            <w:r>
                              <w:t>activities</w:t>
                            </w:r>
                          </w:p>
                          <w:p w:rsidR="00E5315D" w:rsidP="002208AC" w14:textId="77777777">
                            <w:pPr>
                              <w:pStyle w:val="ListBullet"/>
                              <w:spacing w:after="60"/>
                            </w:pPr>
                            <w:r>
                              <w:t xml:space="preserve">Answer questions the program may have about the </w:t>
                            </w:r>
                            <w:r>
                              <w:t>study</w:t>
                            </w:r>
                          </w:p>
                          <w:p w:rsidR="00E5315D" w:rsidP="002208AC" w14:textId="77777777">
                            <w:pPr>
                              <w:pStyle w:val="ListBullet"/>
                              <w:spacing w:after="60"/>
                            </w:pPr>
                            <w:r>
                              <w:t xml:space="preserve">Learn about the home visiting program’s research </w:t>
                            </w:r>
                            <w:r>
                              <w:t>protocols</w:t>
                            </w:r>
                          </w:p>
                          <w:p w:rsidR="00B816E8" w:rsidP="002208AC" w14:textId="77777777">
                            <w:pPr>
                              <w:pStyle w:val="ListBullet"/>
                              <w:spacing w:after="60"/>
                            </w:pPr>
                            <w:r>
                              <w:t>Gather information to inform the site selection process, including d</w:t>
                            </w:r>
                            <w:r>
                              <w:t>etermin</w:t>
                            </w:r>
                            <w:r>
                              <w:t>ing</w:t>
                            </w:r>
                            <w:r>
                              <w:t xml:space="preserve"> if the home visiting program meets the criteria to be in the study and is interested in </w:t>
                            </w:r>
                            <w:r>
                              <w:t>participating</w:t>
                            </w:r>
                          </w:p>
                          <w:p w:rsidR="00A87A8D" w:rsidP="002208AC" w14:textId="77777777">
                            <w:pPr>
                              <w:pStyle w:val="ListBullet"/>
                              <w:spacing w:after="60"/>
                            </w:pPr>
                            <w:r>
                              <w:t xml:space="preserve">Establish a point of contact to coordinate activities if the program is selected to </w:t>
                            </w:r>
                            <w:r>
                              <w:t>participate</w:t>
                            </w:r>
                          </w:p>
                          <w:p w:rsidR="00094963" w:rsidP="00094963" w14:textId="77777777">
                            <w:pPr>
                              <w:spacing w:before="120" w:after="120"/>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481.65pt;height:147pt;margin-top:18.9pt;margin-left:0.7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B816E8" w:rsidP="002208AC" w14:paraId="086E2D84" w14:textId="77777777">
                      <w:pPr>
                        <w:spacing w:after="60"/>
                      </w:pPr>
                      <w:r>
                        <w:t>T</w:t>
                      </w:r>
                      <w:r w:rsidR="00094963">
                        <w:t>he HomeEc team will use th</w:t>
                      </w:r>
                      <w:r>
                        <w:t>is</w:t>
                      </w:r>
                      <w:r w:rsidR="00094963">
                        <w:t xml:space="preserve"> </w:t>
                      </w:r>
                      <w:r>
                        <w:t xml:space="preserve">guide </w:t>
                      </w:r>
                      <w:r w:rsidR="00094963">
                        <w:t>to</w:t>
                      </w:r>
                      <w:r>
                        <w:t>:</w:t>
                      </w:r>
                    </w:p>
                    <w:p w:rsidR="00B816E8" w:rsidP="002208AC" w14:paraId="05D4CAB1" w14:textId="77777777">
                      <w:pPr>
                        <w:pStyle w:val="ListBullet"/>
                        <w:spacing w:after="60"/>
                      </w:pPr>
                      <w:r>
                        <w:t xml:space="preserve">Provide information </w:t>
                      </w:r>
                      <w:r w:rsidR="0063057C">
                        <w:t xml:space="preserve">to interested programs </w:t>
                      </w:r>
                      <w:r>
                        <w:t xml:space="preserve">about </w:t>
                      </w:r>
                      <w:r>
                        <w:t>HomeEc’s</w:t>
                      </w:r>
                      <w:r>
                        <w:t xml:space="preserve"> formative evaluation and planned </w:t>
                      </w:r>
                      <w:r>
                        <w:t>activities</w:t>
                      </w:r>
                    </w:p>
                    <w:p w:rsidR="00E5315D" w:rsidP="002208AC" w14:paraId="4F70A272" w14:textId="77777777">
                      <w:pPr>
                        <w:pStyle w:val="ListBullet"/>
                        <w:spacing w:after="60"/>
                      </w:pPr>
                      <w:r>
                        <w:t xml:space="preserve">Answer questions the program may have about the </w:t>
                      </w:r>
                      <w:r>
                        <w:t>study</w:t>
                      </w:r>
                    </w:p>
                    <w:p w:rsidR="00E5315D" w:rsidP="002208AC" w14:paraId="2F14C775" w14:textId="77777777">
                      <w:pPr>
                        <w:pStyle w:val="ListBullet"/>
                        <w:spacing w:after="60"/>
                      </w:pPr>
                      <w:r>
                        <w:t xml:space="preserve">Learn about the home visiting program’s research </w:t>
                      </w:r>
                      <w:r>
                        <w:t>protocols</w:t>
                      </w:r>
                    </w:p>
                    <w:p w:rsidR="00B816E8" w:rsidP="002208AC" w14:paraId="4B349763" w14:textId="77777777">
                      <w:pPr>
                        <w:pStyle w:val="ListBullet"/>
                        <w:spacing w:after="60"/>
                      </w:pPr>
                      <w:r>
                        <w:t>Gather information to inform the site selection process, including d</w:t>
                      </w:r>
                      <w:r>
                        <w:t>etermin</w:t>
                      </w:r>
                      <w:r>
                        <w:t>ing</w:t>
                      </w:r>
                      <w:r>
                        <w:t xml:space="preserve"> if the home visiting program meets the criteria to be in the study and is interested in </w:t>
                      </w:r>
                      <w:r>
                        <w:t>participating</w:t>
                      </w:r>
                    </w:p>
                    <w:p w:rsidR="00A87A8D" w:rsidP="002208AC" w14:paraId="3BA0A089" w14:textId="77777777">
                      <w:pPr>
                        <w:pStyle w:val="ListBullet"/>
                        <w:spacing w:after="60"/>
                      </w:pPr>
                      <w:r>
                        <w:t xml:space="preserve">Establish a point of contact to coordinate activities if the program is selected to </w:t>
                      </w:r>
                      <w:r>
                        <w:t>participate</w:t>
                      </w:r>
                    </w:p>
                    <w:p w:rsidR="00094963" w:rsidP="00094963" w14:paraId="1C3B6D01" w14:textId="77777777">
                      <w:pPr>
                        <w:spacing w:before="120" w:after="120"/>
                      </w:pPr>
                    </w:p>
                  </w:txbxContent>
                </v:textbox>
                <w10:wrap type="square"/>
              </v:shape>
            </w:pict>
          </mc:Fallback>
        </mc:AlternateContent>
      </w:r>
    </w:p>
    <w:p w:rsidR="00094963" w:rsidRPr="00476E73" w:rsidP="00B771FB" w14:paraId="711B90EE" w14:textId="77777777">
      <w:pPr>
        <w:pStyle w:val="H2"/>
        <w:spacing w:before="360"/>
      </w:pPr>
      <w:r>
        <w:t>A.</w:t>
      </w:r>
      <w:r>
        <w:tab/>
      </w:r>
      <w:r w:rsidR="0055270B">
        <w:t>Introduction</w:t>
      </w:r>
    </w:p>
    <w:p w:rsidR="00094963" w:rsidRPr="00A0672F" w:rsidP="00094963" w14:paraId="4993F126" w14:textId="77777777">
      <w:pPr>
        <w:pStyle w:val="ParagraphContinued"/>
        <w:rPr>
          <w:b/>
          <w:bCs/>
        </w:rPr>
      </w:pPr>
      <w:r w:rsidRPr="008674A8">
        <w:t>Thank you for taking the time to speak with us today. My name is [NAME]</w:t>
      </w:r>
      <w:r w:rsidR="0063057C">
        <w:t>,</w:t>
      </w:r>
      <w:r w:rsidRPr="008674A8">
        <w:t xml:space="preserve"> and my colleague is [NAME].</w:t>
      </w:r>
      <w:r>
        <w:t xml:space="preserve"> </w:t>
      </w:r>
      <w:r w:rsidRPr="008674A8">
        <w:t>We are from [ORGANIZATION</w:t>
      </w:r>
      <w:r>
        <w:t>(S)</w:t>
      </w:r>
      <w:r w:rsidRPr="008674A8">
        <w:t>]</w:t>
      </w:r>
      <w:r>
        <w:t>.</w:t>
      </w:r>
      <w:r w:rsidRPr="008674A8">
        <w:t xml:space="preserve"> </w:t>
      </w:r>
      <w:r>
        <w:t xml:space="preserve">We are here </w:t>
      </w:r>
      <w:r>
        <w:t>to talk about your program’s</w:t>
      </w:r>
      <w:r>
        <w:t xml:space="preserve"> potential</w:t>
      </w:r>
      <w:r>
        <w:t xml:space="preserve"> participation in the Supporting Family Economic Well-Being </w:t>
      </w:r>
      <w:r w:rsidR="00F36BA5">
        <w:t>t</w:t>
      </w:r>
      <w:r>
        <w:t>hrough Home Visiting project, also known as the HomeEc project</w:t>
      </w:r>
      <w:r w:rsidRPr="008312BB">
        <w:t xml:space="preserve">. </w:t>
      </w:r>
      <w:r w:rsidR="00E5315D">
        <w:t xml:space="preserve">Thank you again for </w:t>
      </w:r>
      <w:r>
        <w:t xml:space="preserve">expressing interest in our formative evaluation </w:t>
      </w:r>
      <w:r w:rsidR="00635CCB">
        <w:t>on</w:t>
      </w:r>
      <w:r w:rsidR="00207060">
        <w:t xml:space="preserve"> support</w:t>
      </w:r>
      <w:r w:rsidR="00635CCB">
        <w:t xml:space="preserve">ing </w:t>
      </w:r>
      <w:r w:rsidR="00207060">
        <w:t>famil</w:t>
      </w:r>
      <w:r w:rsidR="00635CCB">
        <w:t>ies’</w:t>
      </w:r>
      <w:r w:rsidR="00207060">
        <w:t xml:space="preserve"> economic well-being</w:t>
      </w:r>
      <w:r w:rsidR="00E5315D">
        <w:t xml:space="preserve">. We are looking forward to learning more about your program in today’s call. </w:t>
      </w:r>
    </w:p>
    <w:p w:rsidR="00C6415A" w:rsidRPr="00D13A42" w:rsidP="00094963" w14:paraId="4B970DDB" w14:textId="77777777">
      <w:pPr>
        <w:pStyle w:val="Paragraph"/>
      </w:pPr>
      <w:r>
        <w:t>During today’s call</w:t>
      </w:r>
      <w:r w:rsidR="004E6097">
        <w:t>, I will take some time to describe</w:t>
      </w:r>
      <w:r w:rsidR="00E47841">
        <w:t xml:space="preserve"> the</w:t>
      </w:r>
      <w:r w:rsidR="004E6097">
        <w:t xml:space="preserve"> HomeEc</w:t>
      </w:r>
      <w:r w:rsidR="00E47841">
        <w:t xml:space="preserve"> project and our </w:t>
      </w:r>
      <w:r w:rsidR="004E6097">
        <w:t>formative evaluation and ask you some questions about your home visiting program.</w:t>
      </w:r>
      <w:r w:rsidR="00B23574">
        <w:t xml:space="preserve"> I’ll also </w:t>
      </w:r>
      <w:r w:rsidR="0063057C">
        <w:t>save some</w:t>
      </w:r>
      <w:r w:rsidR="00B23574">
        <w:t xml:space="preserve"> time </w:t>
      </w:r>
      <w:r w:rsidR="0063057C">
        <w:t xml:space="preserve">during the call </w:t>
      </w:r>
      <w:r w:rsidR="00B23574">
        <w:t>for you to ask questions about the evaluation.</w:t>
      </w:r>
      <w:r w:rsidR="004E6097">
        <w:t xml:space="preserve"> </w:t>
      </w:r>
      <w:r w:rsidR="00B23574">
        <w:t>Our conversation</w:t>
      </w:r>
      <w:r w:rsidR="004A0503">
        <w:t xml:space="preserve"> should take about an hour.</w:t>
      </w:r>
      <w:r>
        <w:t xml:space="preserve"> After the call, we will take some time to consider your organization’s fit </w:t>
      </w:r>
      <w:r w:rsidR="00B23574">
        <w:t>for the evaluation while you consider whether it is the right fit for you</w:t>
      </w:r>
      <w:r w:rsidR="00E47841">
        <w:t>r program</w:t>
      </w:r>
      <w:r w:rsidR="00B23574">
        <w:t xml:space="preserve">. </w:t>
      </w:r>
      <w:r w:rsidR="00AA78C9">
        <w:t xml:space="preserve">I will also send you a handout of information on the formative evaluation, including details on the project’s timeline and data collection, so you can </w:t>
      </w:r>
      <w:r w:rsidR="00AA78C9">
        <w:t>refer back</w:t>
      </w:r>
      <w:r w:rsidR="00AA78C9">
        <w:t xml:space="preserve"> to the information we discuss today after the call.</w:t>
      </w:r>
    </w:p>
    <w:p w:rsidR="005C1A2F" w:rsidP="00094963" w14:paraId="7CFB563C" w14:textId="77777777">
      <w:pPr>
        <w:pStyle w:val="Paragraph"/>
        <w:rPr>
          <w:rFonts w:eastAsia="Times New Roman" w:cstheme="minorHAnsi"/>
          <w:i/>
          <w:iCs/>
        </w:rPr>
      </w:pPr>
      <w:r w:rsidRPr="002208AC">
        <w:rPr>
          <w:rFonts w:eastAsia="Times New Roman" w:cstheme="minorHAnsi"/>
          <w:i/>
          <w:iCs/>
        </w:rPr>
        <w:t xml:space="preserve">INTERVIEWER NOTE: Tailor this guide before the meeting based on </w:t>
      </w:r>
      <w:r w:rsidRPr="002208AC" w:rsidR="00787EF5">
        <w:rPr>
          <w:rFonts w:eastAsia="Times New Roman" w:cstheme="minorHAnsi"/>
          <w:i/>
          <w:iCs/>
        </w:rPr>
        <w:t>responses to the call for information</w:t>
      </w:r>
      <w:r w:rsidRPr="002208AC" w:rsidR="00A66859">
        <w:rPr>
          <w:rFonts w:eastAsia="Times New Roman" w:cstheme="minorHAnsi"/>
          <w:i/>
          <w:iCs/>
        </w:rPr>
        <w:t>. If known, check whether the early childhood home visiting model used by the program is eligible for MIECHV fundin</w:t>
      </w:r>
      <w:r w:rsidRPr="002208AC" w:rsidR="00635CCB">
        <w:rPr>
          <w:rFonts w:eastAsia="Times New Roman" w:cstheme="minorHAnsi"/>
          <w:i/>
          <w:iCs/>
        </w:rPr>
        <w:t>g</w:t>
      </w:r>
      <w:r w:rsidRPr="002208AC" w:rsidR="00A66859">
        <w:rPr>
          <w:rFonts w:eastAsia="Times New Roman" w:cstheme="minorHAnsi"/>
          <w:i/>
          <w:iCs/>
        </w:rPr>
        <w:t xml:space="preserve">, </w:t>
      </w:r>
      <w:r w:rsidRPr="002208AC" w:rsidR="0036242E">
        <w:rPr>
          <w:rFonts w:eastAsia="Times New Roman" w:cstheme="minorHAnsi"/>
          <w:i/>
          <w:iCs/>
        </w:rPr>
        <w:t>which you can find out</w:t>
      </w:r>
      <w:r w:rsidRPr="002208AC" w:rsidR="00A66859">
        <w:rPr>
          <w:rFonts w:eastAsia="Times New Roman" w:cstheme="minorHAnsi"/>
          <w:i/>
          <w:iCs/>
        </w:rPr>
        <w:t xml:space="preserve"> at </w:t>
      </w:r>
      <w:hyperlink r:id="rId10" w:history="1">
        <w:r w:rsidRPr="002208AC" w:rsidR="00A66859">
          <w:rPr>
            <w:rStyle w:val="Hyperlink"/>
            <w:rFonts w:eastAsia="Times New Roman" w:cstheme="minorHAnsi"/>
            <w:i/>
            <w:iCs/>
          </w:rPr>
          <w:t>https://homvee.acf.hhs.gov/HRSA-Models-Eligible-MIECHV-Grantees</w:t>
        </w:r>
      </w:hyperlink>
      <w:r w:rsidRPr="004D7253" w:rsidR="00CE59AB">
        <w:rPr>
          <w:rStyle w:val="Hyperlink"/>
          <w:rFonts w:eastAsia="Times New Roman" w:cstheme="minorHAnsi"/>
          <w:i/>
          <w:iCs/>
          <w:color w:val="auto"/>
          <w:u w:val="none"/>
        </w:rPr>
        <w:t>, and tailor question 2 accordingly</w:t>
      </w:r>
      <w:r w:rsidRPr="004D7253">
        <w:rPr>
          <w:rFonts w:eastAsia="Times New Roman" w:cstheme="minorHAnsi"/>
          <w:i/>
          <w:iCs/>
        </w:rPr>
        <w:t>.</w:t>
      </w:r>
    </w:p>
    <w:p w:rsidR="00094963" w:rsidRPr="000618AD" w:rsidP="00094963" w14:paraId="5128272B" w14:textId="77777777">
      <w:pPr>
        <w:pStyle w:val="H2"/>
      </w:pPr>
      <w:r>
        <w:t>B.</w:t>
      </w:r>
      <w:r>
        <w:tab/>
      </w:r>
      <w:r w:rsidR="0055270B">
        <w:t xml:space="preserve">Description of the </w:t>
      </w:r>
      <w:r w:rsidRPr="000618AD">
        <w:t>HomeEc</w:t>
      </w:r>
      <w:r w:rsidR="00465FD6">
        <w:t xml:space="preserve"> </w:t>
      </w:r>
      <w:r w:rsidR="008312BB">
        <w:t xml:space="preserve">formative evaluation </w:t>
      </w:r>
    </w:p>
    <w:p w:rsidR="00207060" w:rsidP="00094963" w14:paraId="0C7381B4" w14:textId="77777777">
      <w:pPr>
        <w:pStyle w:val="ParagraphContinued"/>
      </w:pPr>
      <w:bookmarkStart w:id="0" w:name="_Hlk45706453"/>
      <w:r>
        <w:t xml:space="preserve">First, I want to </w:t>
      </w:r>
      <w:r w:rsidR="0063057C">
        <w:t xml:space="preserve">give </w:t>
      </w:r>
      <w:r>
        <w:t xml:space="preserve">you </w:t>
      </w:r>
      <w:r w:rsidR="005A5CD9">
        <w:t xml:space="preserve">some </w:t>
      </w:r>
      <w:r w:rsidR="0063057C">
        <w:t xml:space="preserve">basic </w:t>
      </w:r>
      <w:r>
        <w:t xml:space="preserve">information about the HomeEc project. </w:t>
      </w:r>
      <w:r w:rsidRPr="00407902">
        <w:t>The Administration for Children and Families in the U.S. Department of Health and Human Services is overseeing this study</w:t>
      </w:r>
      <w:r>
        <w:t xml:space="preserve"> in collaboration with the </w:t>
      </w:r>
      <w:r w:rsidRPr="00207060">
        <w:t>Health Resources and Services Administration</w:t>
      </w:r>
      <w:r w:rsidRPr="00407902">
        <w:t xml:space="preserve">. </w:t>
      </w:r>
      <w:r w:rsidRPr="00407902" w:rsidR="00594735">
        <w:t>Th</w:t>
      </w:r>
      <w:r w:rsidR="00594735">
        <w:t>e</w:t>
      </w:r>
      <w:r w:rsidRPr="00407902" w:rsidR="00594735">
        <w:t xml:space="preserve"> </w:t>
      </w:r>
      <w:r w:rsidRPr="00407902">
        <w:t xml:space="preserve">study is designed to better understand, measure, and </w:t>
      </w:r>
      <w:r>
        <w:t>support</w:t>
      </w:r>
      <w:r w:rsidRPr="00407902">
        <w:t xml:space="preserve"> the economic well-being of families enrolled in home visiting </w:t>
      </w:r>
      <w:r w:rsidRPr="00407902">
        <w:t>programs</w:t>
      </w:r>
      <w:r>
        <w:t>.</w:t>
      </w:r>
    </w:p>
    <w:p w:rsidR="00D61746" w:rsidP="00094963" w14:paraId="46438B24" w14:textId="77777777">
      <w:pPr>
        <w:pStyle w:val="ParagraphContinued"/>
      </w:pPr>
      <w:r>
        <w:t>HomeEc</w:t>
      </w:r>
      <w:r w:rsidRPr="008761DD">
        <w:t xml:space="preserve"> </w:t>
      </w:r>
      <w:r w:rsidR="008312BB">
        <w:t xml:space="preserve">is planning to </w:t>
      </w:r>
      <w:r w:rsidR="00DC2F90">
        <w:t xml:space="preserve">conduct a </w:t>
      </w:r>
      <w:r w:rsidR="00F46E7A">
        <w:t xml:space="preserve">kind of study called a </w:t>
      </w:r>
      <w:r w:rsidRPr="00DC7BEF" w:rsidR="00A27749">
        <w:t>rapid-cycle</w:t>
      </w:r>
      <w:r w:rsidR="00A27749">
        <w:t xml:space="preserve"> </w:t>
      </w:r>
      <w:r w:rsidRPr="00A973CE" w:rsidR="00A973CE">
        <w:t xml:space="preserve">formative evaluation to </w:t>
      </w:r>
      <w:r w:rsidR="00F46E7A">
        <w:t xml:space="preserve">test </w:t>
      </w:r>
      <w:r w:rsidR="00D7208B">
        <w:t>practices</w:t>
      </w:r>
      <w:r w:rsidR="00B3167C">
        <w:t xml:space="preserve"> that home visiting programs</w:t>
      </w:r>
      <w:r w:rsidR="00F46E7A">
        <w:t xml:space="preserve"> could use to support a family’s well</w:t>
      </w:r>
      <w:r w:rsidR="00612A20">
        <w:t>-</w:t>
      </w:r>
      <w:r w:rsidR="00F46E7A">
        <w:t>being</w:t>
      </w:r>
      <w:r w:rsidR="00B3167C">
        <w:t xml:space="preserve">. </w:t>
      </w:r>
      <w:r w:rsidR="00594735">
        <w:t xml:space="preserve">Formative evaluations </w:t>
      </w:r>
      <w:r w:rsidR="00673958">
        <w:t>help</w:t>
      </w:r>
      <w:r w:rsidR="00594735">
        <w:t xml:space="preserve"> programs </w:t>
      </w:r>
      <w:r w:rsidR="00673958">
        <w:t>make</w:t>
      </w:r>
      <w:r w:rsidR="00CA2998">
        <w:t xml:space="preserve"> existing</w:t>
      </w:r>
      <w:r w:rsidR="00673958">
        <w:t xml:space="preserve"> practice</w:t>
      </w:r>
      <w:r w:rsidR="00CA2998">
        <w:t>s</w:t>
      </w:r>
      <w:r w:rsidR="00673958">
        <w:t xml:space="preserve"> stronger or </w:t>
      </w:r>
      <w:r w:rsidR="00594735">
        <w:t xml:space="preserve">develop </w:t>
      </w:r>
      <w:r w:rsidR="00673958">
        <w:t xml:space="preserve">new </w:t>
      </w:r>
      <w:r w:rsidR="00594735">
        <w:t xml:space="preserve">practices, </w:t>
      </w:r>
      <w:r w:rsidR="00673958">
        <w:t>test</w:t>
      </w:r>
      <w:r w:rsidR="00594735">
        <w:t xml:space="preserve"> them</w:t>
      </w:r>
      <w:r w:rsidR="00DC7BEF">
        <w:t xml:space="preserve"> within a short time </w:t>
      </w:r>
      <w:r w:rsidR="00DC7BEF">
        <w:t>period</w:t>
      </w:r>
      <w:r w:rsidR="00594735">
        <w:t>,  collect</w:t>
      </w:r>
      <w:r w:rsidR="00594735">
        <w:t xml:space="preserve"> information on how they are working</w:t>
      </w:r>
      <w:r w:rsidR="003D6B64">
        <w:t xml:space="preserve">, and refine and re-test them in </w:t>
      </w:r>
      <w:r w:rsidR="00CE59AB">
        <w:t>a cycle of improvement</w:t>
      </w:r>
      <w:r w:rsidR="00594735">
        <w:t xml:space="preserve">. This formative evaluation </w:t>
      </w:r>
      <w:r w:rsidR="00B23574">
        <w:t xml:space="preserve">is </w:t>
      </w:r>
      <w:r w:rsidR="00673958">
        <w:t>designed</w:t>
      </w:r>
      <w:r w:rsidR="00B23574">
        <w:t xml:space="preserve"> to </w:t>
      </w:r>
      <w:r w:rsidR="00CA2998">
        <w:t xml:space="preserve">test </w:t>
      </w:r>
      <w:r w:rsidR="00594735">
        <w:t xml:space="preserve">practices like </w:t>
      </w:r>
      <w:r>
        <w:t>goal setting, community referrals</w:t>
      </w:r>
      <w:r w:rsidR="00CA2998">
        <w:t xml:space="preserve"> to provide economic well-being services</w:t>
      </w:r>
      <w:r>
        <w:t>, and financial education</w:t>
      </w:r>
      <w:r w:rsidR="00E12B6F">
        <w:t>, including</w:t>
      </w:r>
      <w:r>
        <w:t xml:space="preserve"> budget</w:t>
      </w:r>
      <w:r w:rsidR="00397A27">
        <w:t>ing</w:t>
      </w:r>
      <w:r>
        <w:t>.</w:t>
      </w:r>
      <w:r w:rsidR="000329E0">
        <w:t xml:space="preserve"> The goal is to</w:t>
      </w:r>
      <w:r w:rsidR="00AC3B0C">
        <w:t xml:space="preserve"> </w:t>
      </w:r>
      <w:r w:rsidR="000329E0">
        <w:t xml:space="preserve">strengthen how home visiting programs address families’ economic well-being. </w:t>
      </w:r>
    </w:p>
    <w:p w:rsidR="00397A27" w:rsidP="00F0581E" w14:paraId="283DB920" w14:textId="77777777">
      <w:pPr>
        <w:pStyle w:val="Paragraph"/>
      </w:pPr>
      <w:r>
        <w:t xml:space="preserve">If </w:t>
      </w:r>
      <w:r w:rsidR="00CD4BCD">
        <w:t xml:space="preserve">your program is </w:t>
      </w:r>
      <w:r>
        <w:t>selected, y</w:t>
      </w:r>
      <w:r w:rsidRPr="008761DD">
        <w:t xml:space="preserve">our program and staff will work </w:t>
      </w:r>
      <w:r>
        <w:t xml:space="preserve">closely </w:t>
      </w:r>
      <w:r w:rsidR="00CD4BCD">
        <w:t>with</w:t>
      </w:r>
      <w:r w:rsidRPr="008761DD">
        <w:t xml:space="preserve"> our project team members</w:t>
      </w:r>
      <w:r>
        <w:t xml:space="preserve">. </w:t>
      </w:r>
      <w:r w:rsidRPr="008761DD">
        <w:t xml:space="preserve">We will start </w:t>
      </w:r>
      <w:r w:rsidR="00673958">
        <w:t>by</w:t>
      </w:r>
      <w:r>
        <w:t xml:space="preserve"> </w:t>
      </w:r>
      <w:r w:rsidR="00125F56">
        <w:t xml:space="preserve">learning about </w:t>
      </w:r>
      <w:r w:rsidR="009D410B">
        <w:t xml:space="preserve">your program context, </w:t>
      </w:r>
      <w:r w:rsidR="00125F56">
        <w:t>whether and how your program currently addresses family economic well-being</w:t>
      </w:r>
      <w:r w:rsidR="009D410B">
        <w:t>,</w:t>
      </w:r>
      <w:r w:rsidR="00125F56">
        <w:t xml:space="preserve"> and </w:t>
      </w:r>
      <w:r w:rsidR="00673958">
        <w:t xml:space="preserve">where there might be </w:t>
      </w:r>
      <w:r w:rsidR="00125F56">
        <w:t>opportunities to improve</w:t>
      </w:r>
      <w:r w:rsidR="00CB6ED3">
        <w:t xml:space="preserve"> your program</w:t>
      </w:r>
      <w:r w:rsidR="00673958">
        <w:t>’s</w:t>
      </w:r>
      <w:r w:rsidR="00CB6ED3">
        <w:t xml:space="preserve"> practices</w:t>
      </w:r>
      <w:r w:rsidR="00125F56">
        <w:t xml:space="preserve">. We will do this </w:t>
      </w:r>
      <w:r w:rsidR="00673958">
        <w:t>by having</w:t>
      </w:r>
      <w:r w:rsidR="00125F56">
        <w:t xml:space="preserve"> small-group interviews with your staff, any relevant partners, and current or former program participants. Together, we will </w:t>
      </w:r>
      <w:r w:rsidR="00673958">
        <w:t>decide</w:t>
      </w:r>
      <w:r w:rsidR="00125F56">
        <w:t xml:space="preserve"> what your program wants to address </w:t>
      </w:r>
      <w:r w:rsidR="00E12B6F">
        <w:t>about</w:t>
      </w:r>
      <w:r w:rsidR="00125F56">
        <w:t xml:space="preserve"> family economic well-being and </w:t>
      </w:r>
      <w:r w:rsidR="00E12B6F">
        <w:t>choose</w:t>
      </w:r>
      <w:r w:rsidR="00125F56">
        <w:t xml:space="preserve"> a practice to pilot</w:t>
      </w:r>
      <w:r w:rsidR="002B4819">
        <w:t xml:space="preserve"> test</w:t>
      </w:r>
      <w:r w:rsidR="000916F6">
        <w:t>.</w:t>
      </w:r>
    </w:p>
    <w:p w:rsidR="00A64F4C" w:rsidRPr="0092058C" w:rsidP="00A841FC" w14:paraId="62F3BA51" w14:textId="77777777">
      <w:pPr>
        <w:pStyle w:val="Paragraph"/>
        <w:rPr>
          <w:rStyle w:val="cf01"/>
          <w:rFonts w:asciiTheme="minorHAnsi" w:hAnsiTheme="minorHAnsi" w:cstheme="minorHAnsi"/>
          <w:i/>
          <w:iCs/>
          <w:sz w:val="22"/>
          <w:szCs w:val="22"/>
        </w:rPr>
      </w:pPr>
      <w:r w:rsidRPr="00CB6ED3">
        <w:t>Next,</w:t>
      </w:r>
      <w:r>
        <w:t xml:space="preserve"> </w:t>
      </w:r>
      <w:r w:rsidR="00673958">
        <w:t xml:space="preserve">we </w:t>
      </w:r>
      <w:r>
        <w:t>will work together to</w:t>
      </w:r>
      <w:r w:rsidRPr="00CB6ED3">
        <w:t xml:space="preserve"> </w:t>
      </w:r>
      <w:r>
        <w:t>design the practice</w:t>
      </w:r>
      <w:r>
        <w:t>, associated materials, and training</w:t>
      </w:r>
      <w:r w:rsidR="00F0581E">
        <w:t>.</w:t>
      </w:r>
      <w:r w:rsidR="00E352AD">
        <w:t xml:space="preserve"> </w:t>
      </w:r>
      <w:r w:rsidR="00A5352B">
        <w:t>Or, i</w:t>
      </w:r>
      <w:r w:rsidR="00E352AD">
        <w:t xml:space="preserve">f you have an existing practice that addresses family economic well-being, we might choose to refine that practice </w:t>
      </w:r>
      <w:r w:rsidR="00A5352B">
        <w:t>during this phase of the project.</w:t>
      </w:r>
      <w:r w:rsidR="00B57D2E">
        <w:t xml:space="preserve"> We will </w:t>
      </w:r>
      <w:r w:rsidR="00CE290C">
        <w:t>hold</w:t>
      </w:r>
      <w:r w:rsidR="00B57D2E">
        <w:t xml:space="preserve"> a series of regular meeting</w:t>
      </w:r>
      <w:r w:rsidR="001E7351">
        <w:t>s</w:t>
      </w:r>
      <w:r w:rsidR="00B57D2E">
        <w:t xml:space="preserve"> with a core group of your </w:t>
      </w:r>
      <w:r w:rsidR="00B57D2E">
        <w:t>staff, and</w:t>
      </w:r>
      <w:r w:rsidR="00B57D2E">
        <w:t xml:space="preserve"> </w:t>
      </w:r>
      <w:r w:rsidR="00CE290C">
        <w:t xml:space="preserve">have </w:t>
      </w:r>
      <w:r w:rsidR="00B57D2E">
        <w:t>strategic planning meetings to g</w:t>
      </w:r>
      <w:r w:rsidR="00E12B6F">
        <w:t>et</w:t>
      </w:r>
      <w:r w:rsidR="00B57D2E">
        <w:t xml:space="preserve"> input from a wider group of staff and po</w:t>
      </w:r>
      <w:r w:rsidR="00E12B6F">
        <w:t>ssibly</w:t>
      </w:r>
      <w:r w:rsidR="00B57D2E">
        <w:t xml:space="preserve"> partners, if </w:t>
      </w:r>
      <w:r w:rsidR="000329E0">
        <w:t xml:space="preserve">you have </w:t>
      </w:r>
      <w:r w:rsidR="00B57D2E">
        <w:t>t</w:t>
      </w:r>
      <w:r w:rsidR="000329E0">
        <w:t>hem</w:t>
      </w:r>
      <w:r w:rsidR="00B57D2E">
        <w:t xml:space="preserve">. </w:t>
      </w:r>
      <w:r w:rsidR="00F0581E">
        <w:t xml:space="preserve"> </w:t>
      </w:r>
    </w:p>
    <w:p w:rsidR="00F0581E" w:rsidP="00F0581E" w14:paraId="3B3FB062" w14:textId="77777777">
      <w:pPr>
        <w:pStyle w:val="Paragraph"/>
      </w:pPr>
      <w:r>
        <w:t xml:space="preserve">After </w:t>
      </w:r>
      <w:r w:rsidR="00F02680">
        <w:t>we design the</w:t>
      </w:r>
      <w:r>
        <w:t xml:space="preserve"> practice, </w:t>
      </w:r>
      <w:r w:rsidR="00F02680">
        <w:t xml:space="preserve">our team will provide tailored training to a group of staff selected to </w:t>
      </w:r>
      <w:r w:rsidR="00E47841">
        <w:t xml:space="preserve">test </w:t>
      </w:r>
      <w:r w:rsidR="00F02680">
        <w:t xml:space="preserve">the </w:t>
      </w:r>
      <w:r w:rsidR="00F02680">
        <w:t>practice</w:t>
      </w:r>
      <w:r w:rsidR="00E47841">
        <w:t>, and</w:t>
      </w:r>
      <w:r>
        <w:t xml:space="preserve"> will work closely with </w:t>
      </w:r>
      <w:r w:rsidR="00CE290C">
        <w:t>them</w:t>
      </w:r>
      <w:r>
        <w:t xml:space="preserve"> to </w:t>
      </w:r>
      <w:r w:rsidRPr="008761DD">
        <w:t xml:space="preserve">see how </w:t>
      </w:r>
      <w:r>
        <w:t xml:space="preserve">it </w:t>
      </w:r>
      <w:r w:rsidRPr="008761DD">
        <w:t>go</w:t>
      </w:r>
      <w:r>
        <w:t>es</w:t>
      </w:r>
      <w:r w:rsidRPr="008761DD">
        <w:t>. We’ll see what your staff thinks of t</w:t>
      </w:r>
      <w:r w:rsidR="00CD4B64">
        <w:t xml:space="preserve">he practice </w:t>
      </w:r>
      <w:r w:rsidRPr="008761DD">
        <w:t>and whether we need to</w:t>
      </w:r>
      <w:r w:rsidR="00CE290C">
        <w:t xml:space="preserve"> make changes</w:t>
      </w:r>
      <w:r w:rsidRPr="008761DD">
        <w:t xml:space="preserve">. </w:t>
      </w:r>
      <w:r>
        <w:t xml:space="preserve">During </w:t>
      </w:r>
      <w:r w:rsidR="00E47841">
        <w:t>testing</w:t>
      </w:r>
      <w:r>
        <w:t xml:space="preserve">, we may interview </w:t>
      </w:r>
      <w:r w:rsidR="00F02680">
        <w:t>the staff involved</w:t>
      </w:r>
      <w:r w:rsidR="00CD4B64">
        <w:t xml:space="preserve"> and </w:t>
      </w:r>
      <w:r>
        <w:t xml:space="preserve">ask </w:t>
      </w:r>
      <w:r w:rsidR="00E47841">
        <w:t xml:space="preserve">caregiver </w:t>
      </w:r>
      <w:r>
        <w:t>participants</w:t>
      </w:r>
      <w:r w:rsidR="00CD4B64">
        <w:t xml:space="preserve"> and staff</w:t>
      </w:r>
      <w:r>
        <w:t xml:space="preserve"> to </w:t>
      </w:r>
      <w:r w:rsidR="00CD4B64">
        <w:t xml:space="preserve">take a short survey about their experience with the practice. </w:t>
      </w:r>
      <w:r w:rsidR="00CE290C">
        <w:t>If we</w:t>
      </w:r>
      <w:r w:rsidR="00190CC4">
        <w:t xml:space="preserve"> do </w:t>
      </w:r>
      <w:r w:rsidR="00CE290C">
        <w:t>this</w:t>
      </w:r>
      <w:r w:rsidR="00190CC4">
        <w:t xml:space="preserve">, we will need your help </w:t>
      </w:r>
      <w:r w:rsidR="00CE290C">
        <w:t xml:space="preserve">selecting </w:t>
      </w:r>
      <w:r w:rsidR="00190CC4">
        <w:t xml:space="preserve">participants, coordinating calendars, and doing other </w:t>
      </w:r>
      <w:r w:rsidR="00CE290C">
        <w:t>things</w:t>
      </w:r>
      <w:r w:rsidR="00190CC4">
        <w:t xml:space="preserve"> that help us learn how the practice is working. </w:t>
      </w:r>
      <w:r w:rsidR="00CD4B64">
        <w:t xml:space="preserve">The experiences, practices, and wisdom </w:t>
      </w:r>
      <w:r w:rsidR="00CE290C">
        <w:t xml:space="preserve">of </w:t>
      </w:r>
      <w:r w:rsidR="0009455D">
        <w:t>your program staff and</w:t>
      </w:r>
      <w:r w:rsidR="00CD4B64">
        <w:t xml:space="preserve"> families will help </w:t>
      </w:r>
      <w:r w:rsidR="00CE290C">
        <w:t>us decide how to</w:t>
      </w:r>
      <w:r w:rsidR="00F02680">
        <w:t xml:space="preserve"> </w:t>
      </w:r>
      <w:r w:rsidR="00CD4B64">
        <w:t xml:space="preserve">refine the practices </w:t>
      </w:r>
      <w:r w:rsidR="00F02680">
        <w:t xml:space="preserve">and </w:t>
      </w:r>
      <w:r w:rsidR="00CE290C">
        <w:t>possibly do</w:t>
      </w:r>
      <w:r w:rsidR="003559D9">
        <w:t xml:space="preserve"> additional test(s). </w:t>
      </w:r>
    </w:p>
    <w:p w:rsidR="000F12EC" w:rsidP="00094963" w14:paraId="155E7C37" w14:textId="77777777">
      <w:pPr>
        <w:pStyle w:val="ParagraphContinued"/>
      </w:pPr>
      <w:r>
        <w:t xml:space="preserve">The formative evaluation will take place over the course </w:t>
      </w:r>
      <w:r w:rsidR="00CE290C">
        <w:t xml:space="preserve">of </w:t>
      </w:r>
      <w:r>
        <w:t xml:space="preserve">about </w:t>
      </w:r>
      <w:r w:rsidRPr="00C6415A">
        <w:rPr>
          <w:b/>
          <w:bCs/>
        </w:rPr>
        <w:t>one year, starting in fall 2024</w:t>
      </w:r>
      <w:r>
        <w:t xml:space="preserve">. </w:t>
      </w:r>
      <w:r w:rsidR="00F214CC">
        <w:t xml:space="preserve">The expected time </w:t>
      </w:r>
      <w:r w:rsidR="009D18D8">
        <w:t xml:space="preserve">commitment </w:t>
      </w:r>
      <w:r w:rsidR="00400555">
        <w:t>for staff will vary depending on their role in the organization</w:t>
      </w:r>
      <w:r w:rsidR="00A42E40">
        <w:t xml:space="preserve">. </w:t>
      </w:r>
      <w:r w:rsidR="005A5CD9">
        <w:t xml:space="preserve">To participate in the study, we expect </w:t>
      </w:r>
      <w:r w:rsidR="00F02680">
        <w:t xml:space="preserve">up to three </w:t>
      </w:r>
      <w:r w:rsidR="00A42E40">
        <w:t>core program staff</w:t>
      </w:r>
      <w:r w:rsidR="005A5CD9">
        <w:t xml:space="preserve"> to </w:t>
      </w:r>
      <w:r w:rsidR="0020140A">
        <w:t>be</w:t>
      </w:r>
      <w:r w:rsidR="00A42E40">
        <w:t xml:space="preserve"> in at least</w:t>
      </w:r>
      <w:r w:rsidR="00E220F6">
        <w:t xml:space="preserve"> two calls per month</w:t>
      </w:r>
      <w:r w:rsidR="00A42E40">
        <w:t xml:space="preserve"> for about a year, plus </w:t>
      </w:r>
      <w:r w:rsidR="0020140A">
        <w:t xml:space="preserve">do some </w:t>
      </w:r>
      <w:r w:rsidR="00A42E40">
        <w:t xml:space="preserve">independent work. </w:t>
      </w:r>
      <w:r w:rsidR="00E220F6">
        <w:t xml:space="preserve">Direct service </w:t>
      </w:r>
      <w:r w:rsidR="00837917">
        <w:t xml:space="preserve">staff will be expected to participate in </w:t>
      </w:r>
      <w:r w:rsidR="005A5CD9">
        <w:t xml:space="preserve">informal </w:t>
      </w:r>
      <w:r w:rsidR="00837917">
        <w:t>interviews</w:t>
      </w:r>
      <w:r w:rsidR="0020140A">
        <w:t xml:space="preserve"> and</w:t>
      </w:r>
      <w:r w:rsidR="00837917">
        <w:t xml:space="preserve"> a</w:t>
      </w:r>
      <w:r>
        <w:t xml:space="preserve"> series of</w:t>
      </w:r>
      <w:r w:rsidR="00837917">
        <w:t xml:space="preserve"> strategic planning meetings, </w:t>
      </w:r>
      <w:r w:rsidR="0020140A">
        <w:t>execute</w:t>
      </w:r>
      <w:r w:rsidR="005A5CD9">
        <w:t xml:space="preserve"> the</w:t>
      </w:r>
      <w:r w:rsidR="00400555">
        <w:t xml:space="preserve"> new strategies, and participate in data collection </w:t>
      </w:r>
      <w:r w:rsidR="005A5CD9">
        <w:t>during the pilot</w:t>
      </w:r>
      <w:r w:rsidR="00400555">
        <w:t>.</w:t>
      </w:r>
      <w:r w:rsidR="00F02680">
        <w:t xml:space="preserve"> If there is a partner agency you </w:t>
      </w:r>
      <w:r w:rsidR="0020140A">
        <w:t>want</w:t>
      </w:r>
      <w:r w:rsidR="00F02680">
        <w:t xml:space="preserve"> to </w:t>
      </w:r>
      <w:r w:rsidR="0020140A">
        <w:t>involve</w:t>
      </w:r>
      <w:r w:rsidR="00F02680">
        <w:t xml:space="preserve"> in this work, we would also invite them to be part of the pilot. </w:t>
      </w:r>
      <w:r w:rsidR="00400555">
        <w:t xml:space="preserve"> </w:t>
      </w:r>
    </w:p>
    <w:p w:rsidR="0009455D" w:rsidRPr="0009455D" w:rsidP="00B771FB" w14:paraId="64D010F0" w14:textId="77777777">
      <w:pPr>
        <w:pStyle w:val="Paragraph"/>
        <w:keepNext/>
        <w:spacing w:after="120"/>
        <w:rPr>
          <w:i/>
          <w:iCs/>
        </w:rPr>
      </w:pPr>
      <w:r w:rsidRPr="0009455D">
        <w:rPr>
          <w:i/>
          <w:iCs/>
        </w:rPr>
        <w:t>[If call participants ask for more information, say that data collection may include:</w:t>
      </w:r>
    </w:p>
    <w:p w:rsidR="0009455D" w:rsidRPr="0009455D" w:rsidP="002208AC" w14:paraId="1D26A18E" w14:textId="77777777">
      <w:pPr>
        <w:pStyle w:val="ListBullet"/>
        <w:spacing w:after="60"/>
      </w:pPr>
      <w:r w:rsidRPr="0009455D">
        <w:t xml:space="preserve">Interviews with program directors, supervisors, direct service staff, partner staff, and/or </w:t>
      </w:r>
      <w:r w:rsidR="00E47841">
        <w:t>caregiver</w:t>
      </w:r>
      <w:r w:rsidR="00E220F6">
        <w:t>s</w:t>
      </w:r>
      <w:r w:rsidR="00921CE6">
        <w:t xml:space="preserve"> </w:t>
      </w:r>
      <w:r w:rsidRPr="0009455D">
        <w:t xml:space="preserve">to learn about programs and identify </w:t>
      </w:r>
      <w:r w:rsidR="0020140A">
        <w:t xml:space="preserve">the </w:t>
      </w:r>
      <w:r w:rsidRPr="0009455D">
        <w:t xml:space="preserve">focus of the </w:t>
      </w:r>
      <w:r w:rsidR="00DF1020">
        <w:t>practice</w:t>
      </w:r>
    </w:p>
    <w:p w:rsidR="0009455D" w:rsidRPr="0009455D" w:rsidP="002208AC" w14:paraId="6E107A4F" w14:textId="77777777">
      <w:pPr>
        <w:pStyle w:val="ListBullet"/>
        <w:spacing w:after="60"/>
      </w:pPr>
      <w:r w:rsidRPr="0009455D">
        <w:t xml:space="preserve">Up to </w:t>
      </w:r>
      <w:r w:rsidR="00E558EA">
        <w:t>six</w:t>
      </w:r>
      <w:r w:rsidRPr="0009455D">
        <w:t xml:space="preserve"> strategic planning meetings including program directors, supervisors, and direct service staff</w:t>
      </w:r>
      <w:r w:rsidR="00E220F6">
        <w:t xml:space="preserve"> </w:t>
      </w:r>
      <w:r w:rsidR="00495C9B">
        <w:t xml:space="preserve">over the course of a </w:t>
      </w:r>
      <w:r w:rsidR="00495C9B">
        <w:t>year</w:t>
      </w:r>
    </w:p>
    <w:p w:rsidR="0009455D" w:rsidRPr="0009455D" w:rsidP="002208AC" w14:paraId="09310B9C" w14:textId="77777777">
      <w:pPr>
        <w:pStyle w:val="ListBullet"/>
        <w:spacing w:after="60"/>
      </w:pPr>
      <w:r w:rsidRPr="0009455D">
        <w:t>Interviews during learning cycles with program directors, supervisors, and staff</w:t>
      </w:r>
    </w:p>
    <w:p w:rsidR="0009455D" w:rsidRPr="0009455D" w:rsidP="002208AC" w14:paraId="39970A28" w14:textId="77777777">
      <w:pPr>
        <w:pStyle w:val="ListBullet"/>
        <w:spacing w:after="60"/>
      </w:pPr>
      <w:r w:rsidRPr="0009455D">
        <w:t xml:space="preserve">Surveys for </w:t>
      </w:r>
      <w:r w:rsidR="00E220F6">
        <w:t xml:space="preserve">caregivers </w:t>
      </w:r>
      <w:r w:rsidRPr="0009455D">
        <w:t>and direct service staff during learning cycles]</w:t>
      </w:r>
    </w:p>
    <w:p w:rsidR="00D61746" w:rsidP="00094963" w14:paraId="726D79FE" w14:textId="77777777">
      <w:pPr>
        <w:pStyle w:val="ParagraphContinued"/>
      </w:pPr>
      <w:r>
        <w:t xml:space="preserve">We realize that we are asking a lot </w:t>
      </w:r>
      <w:r w:rsidR="0020140A">
        <w:t>from</w:t>
      </w:r>
      <w:r>
        <w:t xml:space="preserve"> programs </w:t>
      </w:r>
      <w:r w:rsidR="00BF64A6">
        <w:t xml:space="preserve">and </w:t>
      </w:r>
      <w:r w:rsidR="00B2132E">
        <w:t xml:space="preserve">your </w:t>
      </w:r>
      <w:r w:rsidR="00BF64A6">
        <w:t xml:space="preserve">staff </w:t>
      </w:r>
      <w:r>
        <w:t xml:space="preserve">and appreciate the time and effort </w:t>
      </w:r>
      <w:r w:rsidR="00B2132E">
        <w:t xml:space="preserve">you </w:t>
      </w:r>
      <w:r>
        <w:t>will put into participating in the evaluation.</w:t>
      </w:r>
      <w:r w:rsidR="00495C9B">
        <w:t xml:space="preserve"> </w:t>
      </w:r>
      <w:bookmarkStart w:id="1" w:name="_Hlk162432123"/>
      <w:r w:rsidRPr="005314B9" w:rsidR="00495C9B">
        <w:rPr>
          <w:rStyle w:val="cf01"/>
          <w:sz w:val="20"/>
          <w:szCs w:val="20"/>
        </w:rPr>
        <w:t xml:space="preserve">HomeEc is </w:t>
      </w:r>
      <w:r w:rsidR="00495C9B">
        <w:rPr>
          <w:rStyle w:val="cf01"/>
          <w:sz w:val="20"/>
          <w:szCs w:val="20"/>
        </w:rPr>
        <w:t>a unique opportunity for</w:t>
      </w:r>
      <w:r w:rsidRPr="005314B9" w:rsidR="00495C9B">
        <w:rPr>
          <w:rStyle w:val="cf01"/>
          <w:sz w:val="20"/>
          <w:szCs w:val="20"/>
        </w:rPr>
        <w:t xml:space="preserve"> home visiting programs to participate in an innovative and collaborative process to design and try new practices to support families’ economic well-being. Program staff will receive hands-on training and technical assistance</w:t>
      </w:r>
      <w:r w:rsidR="00495C9B">
        <w:rPr>
          <w:rStyle w:val="cf01"/>
          <w:sz w:val="20"/>
          <w:szCs w:val="20"/>
        </w:rPr>
        <w:t xml:space="preserve"> throughout the project</w:t>
      </w:r>
      <w:r w:rsidRPr="005314B9" w:rsidR="00495C9B">
        <w:rPr>
          <w:rStyle w:val="cf01"/>
          <w:sz w:val="20"/>
          <w:szCs w:val="20"/>
        </w:rPr>
        <w:t>.</w:t>
      </w:r>
      <w:r w:rsidRPr="00495C9B">
        <w:rPr>
          <w:szCs w:val="20"/>
        </w:rPr>
        <w:t xml:space="preserve"> </w:t>
      </w:r>
      <w:bookmarkEnd w:id="1"/>
      <w:r w:rsidR="00495C9B">
        <w:rPr>
          <w:szCs w:val="20"/>
        </w:rPr>
        <w:t xml:space="preserve">Also, </w:t>
      </w:r>
      <w:r w:rsidR="00495C9B">
        <w:t>i</w:t>
      </w:r>
      <w:r w:rsidR="00F02680">
        <w:t xml:space="preserve">f </w:t>
      </w:r>
      <w:r w:rsidR="0020140A">
        <w:t xml:space="preserve">your program is </w:t>
      </w:r>
      <w:r w:rsidR="00F02680">
        <w:t>selected, w</w:t>
      </w:r>
      <w:r w:rsidR="00DA0ED9">
        <w:t xml:space="preserve">e will provide </w:t>
      </w:r>
      <w:r w:rsidR="00F02680">
        <w:t xml:space="preserve">your program </w:t>
      </w:r>
      <w:r w:rsidR="00DA0ED9">
        <w:t xml:space="preserve">with </w:t>
      </w:r>
      <w:r w:rsidR="00A27749">
        <w:t>$2,</w:t>
      </w:r>
      <w:r w:rsidR="00C61B88">
        <w:t xml:space="preserve">300 </w:t>
      </w:r>
      <w:r w:rsidR="00DA0ED9">
        <w:t xml:space="preserve">to acknowledge </w:t>
      </w:r>
      <w:r w:rsidR="00F02680">
        <w:t xml:space="preserve">your </w:t>
      </w:r>
      <w:r w:rsidR="00DA0ED9">
        <w:t>contributions to the study</w:t>
      </w:r>
      <w:r w:rsidR="009B5EB8">
        <w:t xml:space="preserve"> and</w:t>
      </w:r>
      <w:r w:rsidR="00DA0ED9">
        <w:t xml:space="preserve"> </w:t>
      </w:r>
      <w:r w:rsidR="0020140A">
        <w:t xml:space="preserve">your </w:t>
      </w:r>
      <w:r w:rsidR="00DA0ED9">
        <w:t>participation in study activities</w:t>
      </w:r>
      <w:r w:rsidR="009B5EB8">
        <w:t xml:space="preserve">. We will </w:t>
      </w:r>
      <w:r>
        <w:t xml:space="preserve">also </w:t>
      </w:r>
      <w:r w:rsidR="009B5EB8">
        <w:t xml:space="preserve">set up a </w:t>
      </w:r>
      <w:r w:rsidR="0020140A">
        <w:t xml:space="preserve">memorandum of understanding </w:t>
      </w:r>
      <w:r w:rsidR="009B5EB8">
        <w:t xml:space="preserve">(or MOU) with </w:t>
      </w:r>
      <w:r w:rsidR="00F02680">
        <w:t xml:space="preserve">your </w:t>
      </w:r>
      <w:r w:rsidR="009B5EB8">
        <w:t xml:space="preserve">organization that will </w:t>
      </w:r>
      <w:r>
        <w:t xml:space="preserve">clearly </w:t>
      </w:r>
      <w:r w:rsidR="009B5EB8">
        <w:t>outline all study expectations</w:t>
      </w:r>
      <w:r w:rsidR="00787EF5">
        <w:t xml:space="preserve"> and a payment schedule</w:t>
      </w:r>
      <w:r w:rsidR="009B5EB8">
        <w:t xml:space="preserve">. </w:t>
      </w:r>
    </w:p>
    <w:p w:rsidR="00D5569E" w:rsidRPr="0009455D" w:rsidP="002208AC" w14:paraId="6CEE00D4" w14:textId="77777777">
      <w:pPr>
        <w:pStyle w:val="H3"/>
      </w:pPr>
      <w:r w:rsidRPr="0009455D">
        <w:t>Do you have any questions</w:t>
      </w:r>
      <w:r w:rsidRPr="0009455D" w:rsidR="00AE6BF8">
        <w:t xml:space="preserve"> about the </w:t>
      </w:r>
      <w:r w:rsidR="00ED1AE6">
        <w:t>formative evaluation</w:t>
      </w:r>
      <w:r w:rsidRPr="0009455D" w:rsidR="00AE6BF8">
        <w:t>?</w:t>
      </w:r>
      <w:r w:rsidRPr="0009455D" w:rsidR="000F12EC">
        <w:t xml:space="preserve"> </w:t>
      </w:r>
      <w:bookmarkEnd w:id="0"/>
    </w:p>
    <w:p w:rsidR="00094963" w:rsidP="00094963" w14:paraId="01A2B317" w14:textId="77777777">
      <w:pPr>
        <w:pStyle w:val="Paragraph"/>
      </w:pPr>
      <w:r>
        <w:t xml:space="preserve">HomeEc is looking for programs willing and excited to </w:t>
      </w:r>
      <w:r w:rsidR="00612A20">
        <w:t>be part of</w:t>
      </w:r>
      <w:r>
        <w:t xml:space="preserve"> </w:t>
      </w:r>
      <w:r w:rsidR="00ED1AE6">
        <w:t>this formative evaluation</w:t>
      </w:r>
      <w:r>
        <w:t xml:space="preserve">. </w:t>
      </w:r>
      <w:r w:rsidRPr="0009455D">
        <w:t xml:space="preserve">Now that you have a basic understanding of the </w:t>
      </w:r>
      <w:r w:rsidR="00ED1AE6">
        <w:t>evaluation</w:t>
      </w:r>
      <w:r w:rsidRPr="0009455D">
        <w:t xml:space="preserve">, </w:t>
      </w:r>
      <w:r w:rsidRPr="0009455D">
        <w:rPr>
          <w:b/>
          <w:bCs/>
        </w:rPr>
        <w:t>do you think you</w:t>
      </w:r>
      <w:r w:rsidRPr="0009455D">
        <w:rPr>
          <w:b/>
          <w:bCs/>
        </w:rPr>
        <w:t>r program</w:t>
      </w:r>
      <w:r w:rsidRPr="0009455D">
        <w:rPr>
          <w:b/>
          <w:bCs/>
        </w:rPr>
        <w:t xml:space="preserve"> might be interested in participating?</w:t>
      </w:r>
      <w:r>
        <w:t xml:space="preserve"> </w:t>
      </w:r>
      <w:r w:rsidR="00B65BAC">
        <w:t>(Probe if not: Do you need to speak to any</w:t>
      </w:r>
      <w:r w:rsidR="0020140A">
        <w:t>one else</w:t>
      </w:r>
      <w:r w:rsidR="00B65BAC">
        <w:t xml:space="preserve"> at your program before answering this question?)</w:t>
      </w:r>
    </w:p>
    <w:p w:rsidR="00094963" w:rsidRPr="00F36BA5" w:rsidP="00094963" w14:paraId="59BD2663" w14:textId="77777777">
      <w:pPr>
        <w:pStyle w:val="Paragraph"/>
      </w:pPr>
      <w:r>
        <w:t xml:space="preserve">[If program is interested] Great! We’d now like to ask you some questions to get to know your home visiting program better. </w:t>
      </w:r>
      <w:r w:rsidRPr="00DA0229">
        <w:t xml:space="preserve">We would like to record the rest of our </w:t>
      </w:r>
      <w:r w:rsidRPr="00DA0229">
        <w:t>conversation</w:t>
      </w:r>
      <w:r w:rsidRPr="00DA0229">
        <w:t xml:space="preserve"> </w:t>
      </w:r>
      <w:r>
        <w:t>so</w:t>
      </w:r>
      <w:r w:rsidRPr="00DA0229">
        <w:t xml:space="preserve"> we do not miss anything you tell us. Only the </w:t>
      </w:r>
      <w:r w:rsidR="00ED1AE6">
        <w:t>evaluation</w:t>
      </w:r>
      <w:r w:rsidRPr="00DA0229" w:rsidR="00ED1AE6">
        <w:t xml:space="preserve"> </w:t>
      </w:r>
      <w:r w:rsidRPr="00DA0229">
        <w:t>team will listen to the recording, and we will destroy the recording at the end of the project. Do we have your permission to record this call?</w:t>
      </w:r>
      <w:r w:rsidR="00F36BA5">
        <w:t xml:space="preserve"> </w:t>
      </w:r>
      <w:r w:rsidRPr="00B66BFF" w:rsidR="00F36BA5">
        <w:rPr>
          <w:b/>
          <w:bCs/>
        </w:rPr>
        <w:t>[If yes, press record</w:t>
      </w:r>
      <w:r w:rsidR="00F36BA5">
        <w:rPr>
          <w:b/>
          <w:bCs/>
        </w:rPr>
        <w:t>. If no, take written notes only.</w:t>
      </w:r>
      <w:r w:rsidRPr="00B66BFF" w:rsidR="00F36BA5">
        <w:rPr>
          <w:b/>
          <w:bCs/>
        </w:rPr>
        <w:t>]</w:t>
      </w:r>
    </w:p>
    <w:p w:rsidR="00D5569E" w:rsidP="00094963" w14:paraId="4876842C" w14:textId="77777777">
      <w:pPr>
        <w:pStyle w:val="Paragraph"/>
      </w:pPr>
      <w:r>
        <w:t>[If program is not interested</w:t>
      </w:r>
      <w:r w:rsidR="00A841FC">
        <w:t>, end call</w:t>
      </w:r>
      <w:r>
        <w:t xml:space="preserve">] </w:t>
      </w:r>
      <w:r w:rsidR="0009455D">
        <w:t xml:space="preserve">We understand. </w:t>
      </w:r>
      <w:r>
        <w:t>Thank you for your time today.</w:t>
      </w:r>
    </w:p>
    <w:p w:rsidR="00AA78C9" w:rsidRPr="00AA78C9" w:rsidP="00AC11C6" w14:paraId="05B979FC" w14:textId="77777777">
      <w:pPr>
        <w:pStyle w:val="H2"/>
      </w:pPr>
      <w:r>
        <w:t>C</w:t>
      </w:r>
      <w:r w:rsidR="00094963">
        <w:t>.</w:t>
      </w:r>
      <w:r w:rsidR="00094963">
        <w:tab/>
      </w:r>
      <w:r w:rsidRPr="000618AD" w:rsidR="00094963">
        <w:t>Site selection criteria</w:t>
      </w:r>
    </w:p>
    <w:p w:rsidR="00D33557" w:rsidP="008C4068" w14:paraId="37895E89" w14:textId="77777777">
      <w:pPr>
        <w:pStyle w:val="ListNumber"/>
        <w:numPr>
          <w:ilvl w:val="0"/>
          <w:numId w:val="25"/>
        </w:numPr>
      </w:pPr>
      <w:r>
        <w:t xml:space="preserve">Does your program receive </w:t>
      </w:r>
      <w:r w:rsidR="00612A20">
        <w:t xml:space="preserve">funding from </w:t>
      </w:r>
      <w:r w:rsidR="00F434A3">
        <w:t>state/territory</w:t>
      </w:r>
      <w:r w:rsidR="005D029C">
        <w:t xml:space="preserve"> </w:t>
      </w:r>
      <w:r w:rsidRPr="005D029C" w:rsidR="005D029C">
        <w:t>Maternal, Infant, and Early Childhood Home Visiting (</w:t>
      </w:r>
      <w:r w:rsidR="005D029C">
        <w:t>MIECHV</w:t>
      </w:r>
      <w:r w:rsidRPr="005D029C" w:rsidR="005D029C">
        <w:t>) progra</w:t>
      </w:r>
      <w:r w:rsidR="005D029C">
        <w:t>m</w:t>
      </w:r>
      <w:r w:rsidR="00F434A3">
        <w:t xml:space="preserve"> </w:t>
      </w:r>
      <w:r>
        <w:t xml:space="preserve">or Tribal </w:t>
      </w:r>
      <w:r w:rsidR="00F434A3">
        <w:t>M</w:t>
      </w:r>
      <w:r>
        <w:t>IECHV?</w:t>
      </w:r>
    </w:p>
    <w:p w:rsidR="005C1A2F" w:rsidP="008C4068" w14:paraId="2BFC8B22" w14:textId="77777777">
      <w:pPr>
        <w:pStyle w:val="ListNumber"/>
        <w:numPr>
          <w:ilvl w:val="0"/>
          <w:numId w:val="25"/>
        </w:numPr>
      </w:pPr>
      <w:r>
        <w:t>Can you confirm your program uses [EARLY CHILDHOOD HOME VISITING MODEL]?</w:t>
      </w:r>
    </w:p>
    <w:p w:rsidR="004D0F46" w:rsidP="002208AC" w14:paraId="12725745" w14:textId="77777777">
      <w:pPr>
        <w:pStyle w:val="ListAlpha2"/>
      </w:pPr>
      <w:r>
        <w:t xml:space="preserve">[If model is unknown] </w:t>
      </w:r>
      <w:r>
        <w:t>Which early childhood home visiting model does your program operate?</w:t>
      </w:r>
    </w:p>
    <w:p w:rsidR="00D33557" w:rsidP="002208AC" w14:paraId="478AA338" w14:textId="77777777">
      <w:pPr>
        <w:pStyle w:val="ListAlpha2"/>
      </w:pPr>
      <w:r>
        <w:t>[If model is not eligible for MIECHV funding</w:t>
      </w:r>
      <w:r w:rsidR="00A66859">
        <w:t>] W</w:t>
      </w:r>
      <w:r w:rsidRPr="004D0F46">
        <w:t xml:space="preserve">hat are </w:t>
      </w:r>
      <w:r w:rsidR="00A66859">
        <w:t>the</w:t>
      </w:r>
      <w:r w:rsidRPr="004D0F46" w:rsidR="00A66859">
        <w:t xml:space="preserve"> </w:t>
      </w:r>
      <w:r w:rsidRPr="004D0F46">
        <w:t>program</w:t>
      </w:r>
      <w:r w:rsidR="00612A20">
        <w:t>’s</w:t>
      </w:r>
      <w:r w:rsidRPr="004D0F46">
        <w:t xml:space="preserve"> goals?</w:t>
      </w:r>
      <w:r w:rsidR="00A66859">
        <w:t xml:space="preserve"> What </w:t>
      </w:r>
      <w:r w:rsidR="0020140A">
        <w:t>outcomes do you expect for families</w:t>
      </w:r>
      <w:r w:rsidR="00A66859">
        <w:t xml:space="preserve">? </w:t>
      </w:r>
      <w:r w:rsidR="008F2BD6">
        <w:t xml:space="preserve">How often </w:t>
      </w:r>
      <w:r w:rsidR="0020140A">
        <w:t>do you make</w:t>
      </w:r>
      <w:r w:rsidR="008F2BD6">
        <w:t xml:space="preserve"> home visits? What are the characteristics </w:t>
      </w:r>
      <w:r w:rsidR="005D029C">
        <w:t xml:space="preserve">(qualifications, background, gender, race, etc.) </w:t>
      </w:r>
      <w:r w:rsidR="008F2BD6">
        <w:t xml:space="preserve">of staff who provide home visits? </w:t>
      </w:r>
    </w:p>
    <w:p w:rsidR="005273AB" w:rsidP="008C4068" w14:paraId="2CA47B2E" w14:textId="77777777">
      <w:pPr>
        <w:pStyle w:val="ListNumber"/>
        <w:numPr>
          <w:ilvl w:val="0"/>
          <w:numId w:val="25"/>
        </w:numPr>
      </w:pPr>
      <w:r>
        <w:t xml:space="preserve">What geographic area do you serve? </w:t>
      </w:r>
      <w:r w:rsidR="00B65BAC">
        <w:t xml:space="preserve">How would you describe the area? </w:t>
      </w:r>
      <w:r>
        <w:t xml:space="preserve">(Probe: Is </w:t>
      </w:r>
      <w:r w:rsidR="00B65BAC">
        <w:t>it</w:t>
      </w:r>
      <w:r>
        <w:t xml:space="preserve"> </w:t>
      </w:r>
      <w:r w:rsidR="00305F06">
        <w:t xml:space="preserve">primarily </w:t>
      </w:r>
      <w:r>
        <w:t>rural or urban?)</w:t>
      </w:r>
    </w:p>
    <w:p w:rsidR="005273AB" w:rsidP="008C4068" w14:paraId="3D165367" w14:textId="77777777">
      <w:pPr>
        <w:pStyle w:val="ListNumber"/>
        <w:numPr>
          <w:ilvl w:val="0"/>
          <w:numId w:val="25"/>
        </w:numPr>
      </w:pPr>
      <w:r>
        <w:t xml:space="preserve">Can you describe the population your program primarily serves, such as </w:t>
      </w:r>
      <w:r w:rsidR="00FB3BF8">
        <w:t xml:space="preserve">their </w:t>
      </w:r>
      <w:r>
        <w:t>race or ethnicity, socioeconomic status, family size and structure, or immigration status?</w:t>
      </w:r>
    </w:p>
    <w:p w:rsidR="009D410B" w:rsidP="008C4068" w14:paraId="1C8A5908" w14:textId="77777777">
      <w:pPr>
        <w:pStyle w:val="ListNumber"/>
        <w:numPr>
          <w:ilvl w:val="0"/>
          <w:numId w:val="25"/>
        </w:numPr>
      </w:pPr>
      <w:r w:rsidRPr="004D0F46">
        <w:t xml:space="preserve">About how many </w:t>
      </w:r>
      <w:r>
        <w:t>home visitors are</w:t>
      </w:r>
      <w:r w:rsidRPr="004D0F46">
        <w:t xml:space="preserve"> employed at your program?</w:t>
      </w:r>
    </w:p>
    <w:p w:rsidR="009D410B" w:rsidRPr="004D0F46" w:rsidP="008C4068" w14:paraId="02864DBE" w14:textId="77777777">
      <w:pPr>
        <w:pStyle w:val="ListAlpha2"/>
        <w:numPr>
          <w:ilvl w:val="0"/>
          <w:numId w:val="31"/>
        </w:numPr>
      </w:pPr>
      <w:r w:rsidRPr="004D0F46">
        <w:t xml:space="preserve">How many </w:t>
      </w:r>
      <w:r>
        <w:t xml:space="preserve">are </w:t>
      </w:r>
      <w:r w:rsidRPr="004D0F46">
        <w:t xml:space="preserve">full-time employees? </w:t>
      </w:r>
    </w:p>
    <w:p w:rsidR="009D410B" w:rsidRPr="004D0F46" w:rsidP="008C4068" w14:paraId="75613096" w14:textId="77777777">
      <w:pPr>
        <w:pStyle w:val="ListAlpha2"/>
        <w:numPr>
          <w:ilvl w:val="0"/>
          <w:numId w:val="31"/>
        </w:numPr>
      </w:pPr>
      <w:r w:rsidRPr="004D0F46">
        <w:t xml:space="preserve">How many are part-time employees? </w:t>
      </w:r>
    </w:p>
    <w:p w:rsidR="009D410B" w:rsidP="008C4068" w14:paraId="2C91DE09" w14:textId="77777777">
      <w:pPr>
        <w:pStyle w:val="ListAlpha2"/>
        <w:numPr>
          <w:ilvl w:val="0"/>
          <w:numId w:val="31"/>
        </w:numPr>
      </w:pPr>
      <w:r w:rsidRPr="004D0F46">
        <w:t xml:space="preserve">How many families are typically on a home visitor’s caseload? </w:t>
      </w:r>
    </w:p>
    <w:p w:rsidR="00B92FD5" w:rsidP="008C4068" w14:paraId="72FFCD44" w14:textId="77777777">
      <w:pPr>
        <w:pStyle w:val="ListNumber"/>
        <w:numPr>
          <w:ilvl w:val="0"/>
          <w:numId w:val="25"/>
        </w:numPr>
      </w:pPr>
      <w:r w:rsidRPr="004D0F46">
        <w:t xml:space="preserve">Does your program </w:t>
      </w:r>
      <w:r w:rsidR="00FB3BF8">
        <w:t>have</w:t>
      </w:r>
      <w:r w:rsidR="009463DF">
        <w:t xml:space="preserve"> a mechanism to engage with current or former participants, such as</w:t>
      </w:r>
      <w:r w:rsidR="00E65B4C">
        <w:t xml:space="preserve"> </w:t>
      </w:r>
      <w:r>
        <w:t>a</w:t>
      </w:r>
      <w:r w:rsidR="009463DF">
        <w:t xml:space="preserve"> participant</w:t>
      </w:r>
      <w:r>
        <w:t xml:space="preserve"> advisory board</w:t>
      </w:r>
      <w:r w:rsidR="009463DF">
        <w:t>, community advisory board,</w:t>
      </w:r>
      <w:r>
        <w:t xml:space="preserve"> or council? Please describe.</w:t>
      </w:r>
    </w:p>
    <w:p w:rsidR="0020140A" w:rsidP="008C4068" w14:paraId="5A72AD47" w14:textId="77777777">
      <w:pPr>
        <w:pStyle w:val="ListAlpha2"/>
        <w:numPr>
          <w:ilvl w:val="0"/>
          <w:numId w:val="25"/>
        </w:numPr>
      </w:pPr>
      <w:r>
        <w:t xml:space="preserve">What services does </w:t>
      </w:r>
      <w:r w:rsidR="00E65B4C">
        <w:t>your home visiting program provide</w:t>
      </w:r>
      <w:r w:rsidR="009D410B">
        <w:t xml:space="preserve"> </w:t>
      </w:r>
      <w:r w:rsidR="00E65B4C">
        <w:t>to families to support their</w:t>
      </w:r>
      <w:r w:rsidR="009D410B">
        <w:t xml:space="preserve"> economic well-being?</w:t>
      </w:r>
      <w:r w:rsidR="009D410B">
        <w:t xml:space="preserve"> (Probes: </w:t>
      </w:r>
      <w:r w:rsidRPr="004D0F46" w:rsidR="009D410B">
        <w:t xml:space="preserve">financial literacy workshops, budget counseling, </w:t>
      </w:r>
      <w:r w:rsidR="00787EF5">
        <w:t xml:space="preserve">case management or community referrals, </w:t>
      </w:r>
      <w:r w:rsidRPr="003E5C23" w:rsidR="00787EF5">
        <w:t xml:space="preserve">direct financial or material assistance, </w:t>
      </w:r>
      <w:r w:rsidR="00787EF5">
        <w:t xml:space="preserve">goal-setting or economic coaching, </w:t>
      </w:r>
      <w:r w:rsidRPr="004D0F46" w:rsidR="009D410B">
        <w:t xml:space="preserve">or job </w:t>
      </w:r>
      <w:r w:rsidR="00787EF5">
        <w:t>assistance</w:t>
      </w:r>
      <w:r w:rsidR="009D410B">
        <w:t xml:space="preserve">). </w:t>
      </w:r>
    </w:p>
    <w:p w:rsidR="009D410B" w:rsidP="00EE4D07" w14:paraId="7C6E5521" w14:textId="77777777">
      <w:pPr>
        <w:pStyle w:val="ListAlpha2"/>
        <w:numPr>
          <w:ilvl w:val="0"/>
          <w:numId w:val="0"/>
        </w:numPr>
        <w:ind w:left="360"/>
      </w:pPr>
      <w:r>
        <w:t xml:space="preserve">[If </w:t>
      </w:r>
      <w:r w:rsidR="00FB3BF8">
        <w:t>services are named</w:t>
      </w:r>
      <w:r>
        <w:t xml:space="preserve">:] </w:t>
      </w:r>
    </w:p>
    <w:p w:rsidR="009D410B" w:rsidP="008C4068" w14:paraId="2FC4D91C" w14:textId="77777777">
      <w:pPr>
        <w:pStyle w:val="ListAlpha2"/>
      </w:pPr>
      <w:r>
        <w:t xml:space="preserve">Please describe the services. </w:t>
      </w:r>
    </w:p>
    <w:p w:rsidR="009D410B" w:rsidP="008C4068" w14:paraId="2DC9E668" w14:textId="77777777">
      <w:pPr>
        <w:pStyle w:val="ListAlpha2"/>
      </w:pPr>
      <w:r>
        <w:t>Does your program have specialized staff who provide support or services to families to help them achieve economic well-being? What are their titles?</w:t>
      </w:r>
    </w:p>
    <w:p w:rsidR="00B92FD5" w:rsidP="008C4068" w14:paraId="3598F874" w14:textId="77777777">
      <w:pPr>
        <w:pStyle w:val="ListNumber"/>
        <w:numPr>
          <w:ilvl w:val="0"/>
          <w:numId w:val="25"/>
        </w:numPr>
      </w:pPr>
      <w:r>
        <w:t>D</w:t>
      </w:r>
      <w:r w:rsidR="00EB3D8E">
        <w:t xml:space="preserve">oes </w:t>
      </w:r>
      <w:r>
        <w:t>your program collaborate with community partners to provide supports and services to improve famil</w:t>
      </w:r>
      <w:r w:rsidR="00FB3BF8">
        <w:t>ies’</w:t>
      </w:r>
      <w:r>
        <w:t xml:space="preserve"> economic well-being? </w:t>
      </w:r>
      <w:r>
        <w:t xml:space="preserve">Who are the partners? </w:t>
      </w:r>
      <w:r w:rsidR="00256903">
        <w:t>W</w:t>
      </w:r>
      <w:r>
        <w:t xml:space="preserve">hat services </w:t>
      </w:r>
      <w:r w:rsidR="00ED1AE6">
        <w:t>d</w:t>
      </w:r>
      <w:r>
        <w:t>o the</w:t>
      </w:r>
      <w:r>
        <w:t>y</w:t>
      </w:r>
      <w:r>
        <w:t xml:space="preserve"> provide?</w:t>
      </w:r>
    </w:p>
    <w:p w:rsidR="00BA5F34" w:rsidP="00AC11C6" w14:paraId="4880375B" w14:textId="77777777">
      <w:pPr>
        <w:pStyle w:val="ListNumber"/>
        <w:numPr>
          <w:ilvl w:val="1"/>
          <w:numId w:val="25"/>
        </w:numPr>
      </w:pPr>
      <w:r>
        <w:t xml:space="preserve">If you don’t have existing partnerships in place, have you identified potential organization(s) in the community that you want to develop a partnership with to </w:t>
      </w:r>
      <w:r w:rsidR="00F21C7B">
        <w:t xml:space="preserve">provide </w:t>
      </w:r>
      <w:r>
        <w:t xml:space="preserve">economic well-being </w:t>
      </w:r>
      <w:r w:rsidR="00F21C7B">
        <w:t>services?</w:t>
      </w:r>
    </w:p>
    <w:p w:rsidR="00E65B4C" w:rsidP="008C4068" w14:paraId="79D88741" w14:textId="77777777">
      <w:pPr>
        <w:pStyle w:val="ListAlpha2"/>
        <w:numPr>
          <w:ilvl w:val="0"/>
          <w:numId w:val="25"/>
        </w:numPr>
      </w:pPr>
      <w:r>
        <w:t xml:space="preserve">Why was your program interested in responding to the call for information? </w:t>
      </w:r>
    </w:p>
    <w:p w:rsidR="00CE31CE" w:rsidP="005314B9" w14:paraId="02C9C9B8" w14:textId="77777777">
      <w:pPr>
        <w:pStyle w:val="ListAlpha2"/>
        <w:numPr>
          <w:ilvl w:val="0"/>
          <w:numId w:val="37"/>
        </w:numPr>
      </w:pPr>
      <w:r>
        <w:t>O</w:t>
      </w:r>
      <w:r w:rsidRPr="00CE31CE">
        <w:t>ur project defines family economic well-being as including a family’s ability to meet basic needs, have financial security, have control over financial decisions, and have secure and satisfactory employment. Which of these four components might your program be interested in addressing?</w:t>
      </w:r>
    </w:p>
    <w:p w:rsidR="00256903" w:rsidP="005314B9" w14:paraId="124C4A20" w14:textId="77777777">
      <w:pPr>
        <w:pStyle w:val="ListAlpha2"/>
      </w:pPr>
      <w:r>
        <w:t>Which</w:t>
      </w:r>
      <w:r w:rsidR="00C83DFC">
        <w:t>, if any,</w:t>
      </w:r>
      <w:r>
        <w:t xml:space="preserve"> practices</w:t>
      </w:r>
      <w:r w:rsidR="00A841FC">
        <w:t xml:space="preserve"> </w:t>
      </w:r>
      <w:r>
        <w:t xml:space="preserve">listed on the call for information </w:t>
      </w:r>
      <w:r w:rsidR="00FB3BF8">
        <w:t xml:space="preserve">(if any) </w:t>
      </w:r>
      <w:r>
        <w:t>might your program be interested in piloting?</w:t>
      </w:r>
      <w:r w:rsidR="00414077">
        <w:t xml:space="preserve"> </w:t>
      </w:r>
      <w:r w:rsidR="00C61B88">
        <w:t>Or,</w:t>
      </w:r>
      <w:r w:rsidR="00C61B88">
        <w:t xml:space="preserve"> is there a practice that wasn’t listed in the call for information that you might be interested in piloting?</w:t>
      </w:r>
    </w:p>
    <w:p w:rsidR="00B57D2E" w:rsidRPr="00A841FC" w:rsidP="008C4068" w14:paraId="13C45C89" w14:textId="77777777">
      <w:pPr>
        <w:pStyle w:val="ListAlpha3"/>
        <w:numPr>
          <w:ilvl w:val="0"/>
          <w:numId w:val="34"/>
        </w:numPr>
        <w:ind w:hanging="180"/>
      </w:pPr>
      <w:r w:rsidRPr="00A841FC">
        <w:t>Providing budgeting support to participants using a new or existing standard budgeting tool</w:t>
      </w:r>
    </w:p>
    <w:p w:rsidR="00B57D2E" w:rsidRPr="00A841FC" w:rsidP="008C4068" w14:paraId="6F1EB302" w14:textId="77777777">
      <w:pPr>
        <w:pStyle w:val="ListAlpha3"/>
        <w:numPr>
          <w:ilvl w:val="0"/>
          <w:numId w:val="34"/>
        </w:numPr>
        <w:ind w:hanging="180"/>
      </w:pPr>
      <w:r>
        <w:t xml:space="preserve">Asking questions </w:t>
      </w:r>
      <w:r w:rsidR="00B7080D">
        <w:t xml:space="preserve">about economic circumstances </w:t>
      </w:r>
      <w:r>
        <w:t xml:space="preserve">on existing intake forms in a strengths-based way to build rapport between the home visitor and the </w:t>
      </w:r>
      <w:r>
        <w:t>participant</w:t>
      </w:r>
    </w:p>
    <w:p w:rsidR="00B57D2E" w:rsidRPr="00A841FC" w:rsidP="008C4068" w14:paraId="07C63942" w14:textId="77777777">
      <w:pPr>
        <w:pStyle w:val="ListAlpha3"/>
        <w:numPr>
          <w:ilvl w:val="0"/>
          <w:numId w:val="34"/>
        </w:numPr>
        <w:ind w:hanging="180"/>
      </w:pPr>
      <w:r w:rsidRPr="00A841FC">
        <w:t>Building or strengthening partnerships to address family economic well-being—for example, creating</w:t>
      </w:r>
      <w:r w:rsidRPr="00A841FC">
        <w:t xml:space="preserve"> </w:t>
      </w:r>
      <w:r w:rsidRPr="00A841FC">
        <w:t>a referral partnership</w:t>
      </w:r>
      <w:r w:rsidR="007B4E2F">
        <w:t xml:space="preserve"> </w:t>
      </w:r>
      <w:r w:rsidR="001A6D1A">
        <w:t xml:space="preserve">for community economic </w:t>
      </w:r>
      <w:r w:rsidR="001A6D1A">
        <w:t>supports</w:t>
      </w:r>
    </w:p>
    <w:p w:rsidR="00B57D2E" w:rsidRPr="00A841FC" w:rsidP="008C4068" w14:paraId="5A8F513F" w14:textId="77777777">
      <w:pPr>
        <w:pStyle w:val="ListAlpha3"/>
        <w:numPr>
          <w:ilvl w:val="0"/>
          <w:numId w:val="34"/>
        </w:numPr>
        <w:ind w:hanging="180"/>
      </w:pPr>
      <w:r w:rsidRPr="00A841FC">
        <w:t xml:space="preserve">Providing a short lesson or handout about a financial education topic, such as how to establish credit or open a bank </w:t>
      </w:r>
      <w:r w:rsidRPr="00A841FC">
        <w:t>account</w:t>
      </w:r>
    </w:p>
    <w:p w:rsidR="00B57D2E" w:rsidRPr="00A841FC" w:rsidP="008C4068" w14:paraId="472CC789" w14:textId="77777777">
      <w:pPr>
        <w:pStyle w:val="ListAlpha3"/>
        <w:numPr>
          <w:ilvl w:val="0"/>
          <w:numId w:val="34"/>
        </w:numPr>
        <w:ind w:hanging="180"/>
      </w:pPr>
      <w:r w:rsidRPr="00A841FC">
        <w:t>Coaching participants on how to set and pursue meaningful economic goals, such as saving for a car</w:t>
      </w:r>
      <w:r w:rsidR="001A6D1A">
        <w:t xml:space="preserve">, seeking employment, or obtaining an educational </w:t>
      </w:r>
      <w:r w:rsidR="001A6D1A">
        <w:t>degree</w:t>
      </w:r>
      <w:r w:rsidR="001A6D1A">
        <w:t xml:space="preserve"> </w:t>
      </w:r>
      <w:r w:rsidRPr="00894ECB" w:rsidR="001A6D1A">
        <w:t xml:space="preserve">  </w:t>
      </w:r>
    </w:p>
    <w:p w:rsidR="00B57D2E" w:rsidRPr="00A841FC" w:rsidP="008C4068" w14:paraId="1BEFB0F5" w14:textId="77777777">
      <w:pPr>
        <w:pStyle w:val="ListAlpha3"/>
        <w:numPr>
          <w:ilvl w:val="0"/>
          <w:numId w:val="34"/>
        </w:numPr>
        <w:ind w:hanging="180"/>
      </w:pPr>
      <w:r w:rsidRPr="00A841FC">
        <w:t xml:space="preserve">Training staff to improve their understanding of </w:t>
      </w:r>
      <w:r w:rsidR="001A6D1A">
        <w:t>(1) family economic well-</w:t>
      </w:r>
      <w:r w:rsidR="001A6D1A">
        <w:t>being</w:t>
      </w:r>
      <w:r w:rsidR="001A6D1A">
        <w:t>,</w:t>
      </w:r>
      <w:r w:rsidRPr="00894ECB" w:rsidR="001A6D1A">
        <w:t xml:space="preserve"> </w:t>
      </w:r>
      <w:r w:rsidR="001A6D1A">
        <w:t xml:space="preserve">(2) the </w:t>
      </w:r>
      <w:r w:rsidRPr="00894ECB" w:rsidR="001A6D1A">
        <w:t xml:space="preserve">relationships between </w:t>
      </w:r>
      <w:r w:rsidR="001A6D1A">
        <w:t>family economic well-being</w:t>
      </w:r>
      <w:r w:rsidRPr="00894ECB" w:rsidR="001A6D1A">
        <w:t xml:space="preserve"> and </w:t>
      </w:r>
      <w:r w:rsidR="001A6D1A">
        <w:t>home visiting</w:t>
      </w:r>
      <w:r w:rsidRPr="00894ECB" w:rsidR="001A6D1A">
        <w:t xml:space="preserve"> </w:t>
      </w:r>
      <w:r w:rsidR="001A6D1A">
        <w:t xml:space="preserve">priorities, and/or (3) delivering services using a strengths-based </w:t>
      </w:r>
      <w:r w:rsidR="001A6D1A">
        <w:t>model</w:t>
      </w:r>
    </w:p>
    <w:p w:rsidR="005273AB" w:rsidP="008C4068" w14:paraId="556466D8" w14:textId="77777777">
      <w:pPr>
        <w:pStyle w:val="ListAlpha2"/>
        <w:numPr>
          <w:ilvl w:val="0"/>
          <w:numId w:val="25"/>
        </w:numPr>
      </w:pPr>
      <w:r>
        <w:t xml:space="preserve">Mathematica and its partners </w:t>
      </w:r>
      <w:r w:rsidR="007A2DE3">
        <w:t>follow</w:t>
      </w:r>
      <w:r>
        <w:t xml:space="preserve"> the research protocols for this project that were approved by the study funder, the Administration for Children and Families</w:t>
      </w:r>
      <w:r w:rsidR="00C61B88">
        <w:t>, the Office of Management and Budget</w:t>
      </w:r>
      <w:r w:rsidR="00FD2D88">
        <w:t xml:space="preserve">, and an </w:t>
      </w:r>
      <w:r w:rsidRPr="00FD2D88" w:rsidR="00FD2D88">
        <w:t>Institutional review board</w:t>
      </w:r>
      <w:r w:rsidR="00FD2D88">
        <w:t xml:space="preserve"> (IRB)</w:t>
      </w:r>
      <w:r>
        <w:t xml:space="preserve">. Does your program have its own IRB or tribal research council requirements we need to know about? </w:t>
      </w:r>
    </w:p>
    <w:p w:rsidR="005273AB" w:rsidP="008C4068" w14:paraId="07CA3D05" w14:textId="77777777">
      <w:pPr>
        <w:pStyle w:val="ListNumber"/>
        <w:numPr>
          <w:ilvl w:val="0"/>
          <w:numId w:val="25"/>
        </w:numPr>
      </w:pPr>
      <w:r>
        <w:t>Do you think your program will need approval from any other agencies (</w:t>
      </w:r>
      <w:r w:rsidR="007A2DE3">
        <w:t>for example</w:t>
      </w:r>
      <w:r>
        <w:t xml:space="preserve">, from a state agency) if you are chosen to participate in the evaluation? </w:t>
      </w:r>
    </w:p>
    <w:p w:rsidR="00B777C3" w:rsidP="008C4068" w14:paraId="7493A668" w14:textId="77777777">
      <w:pPr>
        <w:pStyle w:val="ListAlpha2"/>
        <w:numPr>
          <w:ilvl w:val="0"/>
          <w:numId w:val="25"/>
        </w:numPr>
      </w:pPr>
      <w:r>
        <w:t xml:space="preserve">We’d like to coordinate evaluation activities through one main contact person at your home visiting organization. </w:t>
      </w:r>
      <w:r>
        <w:t>Who</w:t>
      </w:r>
      <w:r w:rsidR="00635CCB">
        <w:t>m</w:t>
      </w:r>
      <w:r>
        <w:t xml:space="preserve"> should we reach out to </w:t>
      </w:r>
      <w:r>
        <w:t>after this call?</w:t>
      </w:r>
    </w:p>
    <w:p w:rsidR="00094963" w:rsidP="00094963" w14:paraId="5F63C975" w14:textId="77777777">
      <w:pPr>
        <w:pStyle w:val="H2"/>
      </w:pPr>
      <w:r>
        <w:t>D</w:t>
      </w:r>
      <w:r w:rsidRPr="000618AD">
        <w:t>.</w:t>
      </w:r>
      <w:r>
        <w:tab/>
      </w:r>
      <w:r w:rsidRPr="000618AD">
        <w:t>Next steps</w:t>
      </w:r>
    </w:p>
    <w:p w:rsidR="00094963" w:rsidP="00094963" w14:paraId="12347A14" w14:textId="25013DBF">
      <w:pPr>
        <w:pStyle w:val="ParagraphContinued"/>
      </w:pPr>
      <w:r>
        <w:t xml:space="preserve">Thank you for talking to us. </w:t>
      </w:r>
      <w:r w:rsidR="00AA78C9">
        <w:t xml:space="preserve">We will send you a handout of information on the formative evaluation that you can refer to shortly after our call. </w:t>
      </w:r>
      <w:r w:rsidR="00B53ED1">
        <w:t>The HomeEc team, in partnership with the Administration for Children and Families</w:t>
      </w:r>
      <w:r w:rsidR="00CE2645">
        <w:t xml:space="preserve"> and the </w:t>
      </w:r>
      <w:r w:rsidRPr="00207060" w:rsidR="00CE2645">
        <w:t>Health Resources and Services Administration</w:t>
      </w:r>
      <w:r w:rsidR="00B53ED1">
        <w:t xml:space="preserve">, will consider the answers you gave during today’s call and will email you with our decision </w:t>
      </w:r>
      <w:r w:rsidR="004D7253">
        <w:t>about moving forward with</w:t>
      </w:r>
      <w:r w:rsidR="00B53ED1">
        <w:t xml:space="preserve"> your program’s participation in the formative evaluation. </w:t>
      </w:r>
      <w:r w:rsidR="004D7253">
        <w:t xml:space="preserve">Please take some time to consider whether your program would like to participate in the formative evaluation, if selected to move forward. </w:t>
      </w:r>
    </w:p>
    <w:p w:rsidR="00094963" w:rsidRPr="000F0963" w:rsidP="00094963" w14:paraId="023C0C50" w14:textId="77777777">
      <w:pPr>
        <w:pStyle w:val="Paragraph"/>
        <w:rPr>
          <w:b/>
          <w:bCs/>
        </w:rPr>
      </w:pPr>
      <w:r w:rsidRPr="000F0963">
        <w:rPr>
          <w:b/>
          <w:bCs/>
        </w:rPr>
        <w:t xml:space="preserve">Do you have any </w:t>
      </w:r>
      <w:r w:rsidRPr="000F0963" w:rsidR="00F85FE1">
        <w:rPr>
          <w:b/>
          <w:bCs/>
        </w:rPr>
        <w:t>other questions for us?</w:t>
      </w:r>
      <w:r w:rsidRPr="000F0963">
        <w:rPr>
          <w:b/>
          <w:bCs/>
        </w:rPr>
        <w:t xml:space="preserve"> </w:t>
      </w:r>
    </w:p>
    <w:p w:rsidR="00094963" w:rsidP="00094963" w14:paraId="54B111A2" w14:textId="77777777">
      <w:pPr>
        <w:pStyle w:val="Paragraph"/>
      </w:pPr>
      <w:r>
        <w:t xml:space="preserve">If you think of any questions or concerns, please feel free to contact me at </w:t>
      </w:r>
      <w:r w:rsidR="0044595D">
        <w:t>[</w:t>
      </w:r>
      <w:r>
        <w:t>PHONE or EMAIL ADDRESS</w:t>
      </w:r>
      <w:r w:rsidR="0044595D">
        <w:t xml:space="preserve">]. </w:t>
      </w:r>
      <w:r>
        <w:t>Thanks again for your time today</w:t>
      </w:r>
      <w:r w:rsidR="005273AB">
        <w:t>!</w:t>
      </w:r>
    </w:p>
    <w:p w:rsidR="00F32AB0" w14:paraId="27FE5304" w14:textId="77777777">
      <w:pPr>
        <w:spacing w:line="259" w:lineRule="auto"/>
      </w:pPr>
    </w:p>
    <w:sectPr w:rsidSect="00B771FB">
      <w:headerReference w:type="even" r:id="rId11"/>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71FB" w14:paraId="46B26ACD" w14:textId="77777777">
    <w:pPr>
      <w:pStyle w:val="Footer"/>
    </w:pPr>
    <w:r>
      <w:t>DRAFT</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2E26" w:rsidRPr="00B771FB" w:rsidP="00B771FB" w14:paraId="29666DFE" w14:textId="4589B488">
    <w:pPr>
      <w:pStyle w:val="Footer"/>
      <w:pBdr>
        <w:top w:val="single" w:sz="4" w:space="1" w:color="auto"/>
        <w:left w:val="single" w:sz="4" w:space="4" w:color="auto"/>
        <w:bottom w:val="single" w:sz="4" w:space="1" w:color="auto"/>
        <w:right w:val="single" w:sz="4" w:space="4" w:color="auto"/>
      </w:pBdr>
      <w:ind w:left="-450" w:right="-630"/>
      <w:rPr>
        <w:szCs w:val="18"/>
      </w:rPr>
    </w:pPr>
    <w:r>
      <w:rPr>
        <w:szCs w:val="18"/>
      </w:rPr>
      <w:t xml:space="preserve">An agency may not conduct or sponsor, and a person is not required to respond to, a collection of information unless it displays a currently valid OMB control number. The OMB # for the described information collection is </w:t>
    </w:r>
    <w:r w:rsidRPr="003B074A" w:rsidR="003B074A">
      <w:rPr>
        <w:szCs w:val="18"/>
      </w:rPr>
      <w:t>0970-0531</w:t>
    </w:r>
    <w:r>
      <w:rPr>
        <w:szCs w:val="18"/>
      </w:rPr>
      <w:t xml:space="preserve"> and the expiration date is </w:t>
    </w:r>
    <w:r w:rsidR="00521C24">
      <w:rPr>
        <w:szCs w:val="18"/>
      </w:rPr>
      <w:t>XX/XX/XXXX</w:t>
    </w:r>
    <w:r>
      <w:rPr>
        <w:szCs w:val="18"/>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4AC5" w:rsidP="00683049" w14:paraId="745EF39D" w14:textId="77777777">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84AC5" w:rsidP="00D84AC5" w14:paraId="79B4D401"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71FB" w:rsidP="00B771FB" w14:paraId="1CBE5D6D" w14:textId="77777777">
    <w:pPr>
      <w:pStyle w:val="Header"/>
      <w:pBdr>
        <w:bottom w:val="none" w:sz="0" w:space="0" w:color="auto"/>
      </w:pBdr>
    </w:pPr>
    <w:r w:rsidRPr="006231BE">
      <w:t>HomeEc Formative Evaluation</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4AC5" w:rsidP="00D84AC5" w14:paraId="439C5F77" w14:textId="77777777">
    <w:pPr>
      <w:pStyle w:val="Anchor"/>
    </w:pPr>
  </w:p>
  <w:p w:rsidR="00D84AC5" w:rsidP="00D84AC5" w14:paraId="61073165" w14:textId="77777777">
    <w:pPr>
      <w:pStyle w:val="TOCHead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CA5FEF"/>
    <w:multiLevelType w:val="multilevel"/>
    <w:tmpl w:val="78F0F6F4"/>
    <w:styleLink w:val="CurrentList1"/>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EF84577"/>
    <w:multiLevelType w:val="hybridMultilevel"/>
    <w:tmpl w:val="2C8A26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44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39D1990"/>
    <w:multiLevelType w:val="hybridMultilevel"/>
    <w:tmpl w:val="7AB62738"/>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5D10754"/>
    <w:multiLevelType w:val="hybridMultilevel"/>
    <w:tmpl w:val="CE9E0FE2"/>
    <w:lvl w:ilvl="0">
      <w:start w:val="1"/>
      <w:numFmt w:val="lowerRoman"/>
      <w:lvlText w:val="%1."/>
      <w:lvlJc w:val="right"/>
      <w:pPr>
        <w:tabs>
          <w:tab w:val="num" w:pos="1080"/>
        </w:tabs>
        <w:ind w:left="1080" w:hanging="360"/>
      </w:pPr>
      <w:rPr>
        <w:rFonts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5607113">
    <w:abstractNumId w:val="10"/>
  </w:num>
  <w:num w:numId="2" w16cid:durableId="858934472">
    <w:abstractNumId w:val="30"/>
  </w:num>
  <w:num w:numId="3" w16cid:durableId="1122381349">
    <w:abstractNumId w:val="22"/>
  </w:num>
  <w:num w:numId="4" w16cid:durableId="880675822">
    <w:abstractNumId w:val="25"/>
  </w:num>
  <w:num w:numId="5" w16cid:durableId="772476285">
    <w:abstractNumId w:val="19"/>
  </w:num>
  <w:num w:numId="6" w16cid:durableId="677125751">
    <w:abstractNumId w:val="7"/>
  </w:num>
  <w:num w:numId="7" w16cid:durableId="1680503154">
    <w:abstractNumId w:val="6"/>
  </w:num>
  <w:num w:numId="8" w16cid:durableId="1725761855">
    <w:abstractNumId w:val="5"/>
  </w:num>
  <w:num w:numId="9" w16cid:durableId="40133021">
    <w:abstractNumId w:val="4"/>
  </w:num>
  <w:num w:numId="10" w16cid:durableId="743989127">
    <w:abstractNumId w:val="3"/>
  </w:num>
  <w:num w:numId="11" w16cid:durableId="1609391387">
    <w:abstractNumId w:val="2"/>
  </w:num>
  <w:num w:numId="12" w16cid:durableId="1380781389">
    <w:abstractNumId w:val="1"/>
  </w:num>
  <w:num w:numId="13" w16cid:durableId="72557812">
    <w:abstractNumId w:val="0"/>
  </w:num>
  <w:num w:numId="14" w16cid:durableId="498930950">
    <w:abstractNumId w:val="18"/>
  </w:num>
  <w:num w:numId="15" w16cid:durableId="666059489">
    <w:abstractNumId w:val="28"/>
  </w:num>
  <w:num w:numId="16" w16cid:durableId="1655799283">
    <w:abstractNumId w:val="16"/>
  </w:num>
  <w:num w:numId="17" w16cid:durableId="166209486">
    <w:abstractNumId w:val="15"/>
  </w:num>
  <w:num w:numId="18" w16cid:durableId="818884654">
    <w:abstractNumId w:val="24"/>
  </w:num>
  <w:num w:numId="19" w16cid:durableId="799155741">
    <w:abstractNumId w:val="26"/>
  </w:num>
  <w:num w:numId="20" w16cid:durableId="1305045806">
    <w:abstractNumId w:val="21"/>
  </w:num>
  <w:num w:numId="21" w16cid:durableId="1239053839">
    <w:abstractNumId w:val="14"/>
  </w:num>
  <w:num w:numId="22" w16cid:durableId="848639669">
    <w:abstractNumId w:val="12"/>
  </w:num>
  <w:num w:numId="23" w16cid:durableId="109713870">
    <w:abstractNumId w:val="23"/>
    <w:lvlOverride w:ilvl="0">
      <w:startOverride w:val="1"/>
    </w:lvlOverride>
  </w:num>
  <w:num w:numId="24" w16cid:durableId="1066028916">
    <w:abstractNumId w:val="8"/>
    <w:lvlOverride w:ilvl="0">
      <w:startOverride w:val="1"/>
    </w:lvlOverride>
  </w:num>
  <w:num w:numId="25" w16cid:durableId="523057840">
    <w:abstractNumId w:val="17"/>
  </w:num>
  <w:num w:numId="26" w16cid:durableId="1666131210">
    <w:abstractNumId w:val="9"/>
  </w:num>
  <w:num w:numId="27" w16cid:durableId="1185940962">
    <w:abstractNumId w:val="11"/>
  </w:num>
  <w:num w:numId="28" w16cid:durableId="1029448980">
    <w:abstractNumId w:val="13"/>
    <w:lvlOverride w:ilvl="0">
      <w:startOverride w:val="1"/>
    </w:lvlOverride>
  </w:num>
  <w:num w:numId="29" w16cid:durableId="1920022613">
    <w:abstractNumId w:val="20"/>
  </w:num>
  <w:num w:numId="30" w16cid:durableId="1979332290">
    <w:abstractNumId w:val="29"/>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31" w16cid:durableId="237063212">
    <w:abstractNumId w:val="23"/>
    <w:lvlOverride w:ilvl="0">
      <w:startOverride w:val="1"/>
    </w:lvlOverride>
  </w:num>
  <w:num w:numId="32" w16cid:durableId="1904370019">
    <w:abstractNumId w:val="23"/>
  </w:num>
  <w:num w:numId="33" w16cid:durableId="2099205053">
    <w:abstractNumId w:val="23"/>
    <w:lvlOverride w:ilvl="0">
      <w:startOverride w:val="1"/>
    </w:lvlOverride>
  </w:num>
  <w:num w:numId="34" w16cid:durableId="1336031494">
    <w:abstractNumId w:val="27"/>
  </w:num>
  <w:num w:numId="35" w16cid:durableId="666634969">
    <w:abstractNumId w:val="23"/>
  </w:num>
  <w:num w:numId="36" w16cid:durableId="1413283934">
    <w:abstractNumId w:val="13"/>
  </w:num>
  <w:num w:numId="37" w16cid:durableId="1420835987">
    <w:abstractNumId w:val="23"/>
    <w:lvlOverride w:ilvl="0">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866"/>
    <w:rsid w:val="00000FF6"/>
    <w:rsid w:val="000027DD"/>
    <w:rsid w:val="00002E52"/>
    <w:rsid w:val="00003A49"/>
    <w:rsid w:val="00004128"/>
    <w:rsid w:val="00004440"/>
    <w:rsid w:val="000045EB"/>
    <w:rsid w:val="00004AAA"/>
    <w:rsid w:val="00004DCC"/>
    <w:rsid w:val="00004F9C"/>
    <w:rsid w:val="000058AC"/>
    <w:rsid w:val="00005B40"/>
    <w:rsid w:val="00005CF0"/>
    <w:rsid w:val="000071C9"/>
    <w:rsid w:val="00007690"/>
    <w:rsid w:val="000077E6"/>
    <w:rsid w:val="000078D7"/>
    <w:rsid w:val="00007FE1"/>
    <w:rsid w:val="0001000F"/>
    <w:rsid w:val="00011527"/>
    <w:rsid w:val="00011A95"/>
    <w:rsid w:val="00011AED"/>
    <w:rsid w:val="00011C81"/>
    <w:rsid w:val="0001315B"/>
    <w:rsid w:val="000138C0"/>
    <w:rsid w:val="0001390E"/>
    <w:rsid w:val="000150BC"/>
    <w:rsid w:val="00015394"/>
    <w:rsid w:val="00015C89"/>
    <w:rsid w:val="000168CA"/>
    <w:rsid w:val="00016C44"/>
    <w:rsid w:val="000171A3"/>
    <w:rsid w:val="00017D60"/>
    <w:rsid w:val="0002238A"/>
    <w:rsid w:val="000233EB"/>
    <w:rsid w:val="0002395B"/>
    <w:rsid w:val="00023F49"/>
    <w:rsid w:val="000242F6"/>
    <w:rsid w:val="000245A4"/>
    <w:rsid w:val="000253BA"/>
    <w:rsid w:val="00026640"/>
    <w:rsid w:val="0002693C"/>
    <w:rsid w:val="0002738A"/>
    <w:rsid w:val="00027587"/>
    <w:rsid w:val="000275B1"/>
    <w:rsid w:val="0003072A"/>
    <w:rsid w:val="00030E27"/>
    <w:rsid w:val="00030E67"/>
    <w:rsid w:val="00031289"/>
    <w:rsid w:val="00032758"/>
    <w:rsid w:val="000329E0"/>
    <w:rsid w:val="000330A4"/>
    <w:rsid w:val="000336D2"/>
    <w:rsid w:val="00033B02"/>
    <w:rsid w:val="00033BA6"/>
    <w:rsid w:val="00034595"/>
    <w:rsid w:val="00034654"/>
    <w:rsid w:val="000347EF"/>
    <w:rsid w:val="00035C5E"/>
    <w:rsid w:val="00036CF4"/>
    <w:rsid w:val="00037307"/>
    <w:rsid w:val="00037779"/>
    <w:rsid w:val="0004019D"/>
    <w:rsid w:val="00040320"/>
    <w:rsid w:val="00040A5D"/>
    <w:rsid w:val="00040B55"/>
    <w:rsid w:val="00041537"/>
    <w:rsid w:val="00041BD8"/>
    <w:rsid w:val="00041CBC"/>
    <w:rsid w:val="000423EF"/>
    <w:rsid w:val="00042906"/>
    <w:rsid w:val="00043A6E"/>
    <w:rsid w:val="00044328"/>
    <w:rsid w:val="000446EF"/>
    <w:rsid w:val="000447A0"/>
    <w:rsid w:val="00044820"/>
    <w:rsid w:val="0004484A"/>
    <w:rsid w:val="00044D76"/>
    <w:rsid w:val="0004504D"/>
    <w:rsid w:val="0004511F"/>
    <w:rsid w:val="0004548D"/>
    <w:rsid w:val="00045C71"/>
    <w:rsid w:val="00045DC6"/>
    <w:rsid w:val="00046646"/>
    <w:rsid w:val="000472D2"/>
    <w:rsid w:val="000477EB"/>
    <w:rsid w:val="00050A3F"/>
    <w:rsid w:val="00051762"/>
    <w:rsid w:val="00053204"/>
    <w:rsid w:val="000532E8"/>
    <w:rsid w:val="00053F99"/>
    <w:rsid w:val="00054B1A"/>
    <w:rsid w:val="00054D73"/>
    <w:rsid w:val="00054FB6"/>
    <w:rsid w:val="00055699"/>
    <w:rsid w:val="00056409"/>
    <w:rsid w:val="00056BBD"/>
    <w:rsid w:val="000579C7"/>
    <w:rsid w:val="000600CC"/>
    <w:rsid w:val="000605E9"/>
    <w:rsid w:val="00060D36"/>
    <w:rsid w:val="00060D38"/>
    <w:rsid w:val="00060E12"/>
    <w:rsid w:val="00061336"/>
    <w:rsid w:val="000618AD"/>
    <w:rsid w:val="00062715"/>
    <w:rsid w:val="00063CB9"/>
    <w:rsid w:val="000641D4"/>
    <w:rsid w:val="0006476E"/>
    <w:rsid w:val="00064CFB"/>
    <w:rsid w:val="00064E87"/>
    <w:rsid w:val="000658FB"/>
    <w:rsid w:val="00065DE1"/>
    <w:rsid w:val="0006606A"/>
    <w:rsid w:val="000664AB"/>
    <w:rsid w:val="000669E7"/>
    <w:rsid w:val="00066EC1"/>
    <w:rsid w:val="000674D8"/>
    <w:rsid w:val="0006751B"/>
    <w:rsid w:val="0006758E"/>
    <w:rsid w:val="000676CD"/>
    <w:rsid w:val="00067C85"/>
    <w:rsid w:val="000702E9"/>
    <w:rsid w:val="00070D5A"/>
    <w:rsid w:val="00071038"/>
    <w:rsid w:val="000716B6"/>
    <w:rsid w:val="000719B9"/>
    <w:rsid w:val="00071C14"/>
    <w:rsid w:val="00071EB8"/>
    <w:rsid w:val="000722B7"/>
    <w:rsid w:val="00072DBD"/>
    <w:rsid w:val="000731D8"/>
    <w:rsid w:val="00073386"/>
    <w:rsid w:val="0007379A"/>
    <w:rsid w:val="000743E2"/>
    <w:rsid w:val="000744B8"/>
    <w:rsid w:val="0007481F"/>
    <w:rsid w:val="000753F9"/>
    <w:rsid w:val="00075877"/>
    <w:rsid w:val="00075A60"/>
    <w:rsid w:val="00075E7F"/>
    <w:rsid w:val="00075F9C"/>
    <w:rsid w:val="00076138"/>
    <w:rsid w:val="00076F23"/>
    <w:rsid w:val="00077169"/>
    <w:rsid w:val="00077880"/>
    <w:rsid w:val="00081544"/>
    <w:rsid w:val="00081C49"/>
    <w:rsid w:val="0008220E"/>
    <w:rsid w:val="000824A8"/>
    <w:rsid w:val="00082872"/>
    <w:rsid w:val="00082C60"/>
    <w:rsid w:val="0008406D"/>
    <w:rsid w:val="00084082"/>
    <w:rsid w:val="000840D8"/>
    <w:rsid w:val="00084318"/>
    <w:rsid w:val="000844E1"/>
    <w:rsid w:val="00084A2C"/>
    <w:rsid w:val="00084FEF"/>
    <w:rsid w:val="0008508A"/>
    <w:rsid w:val="00085C10"/>
    <w:rsid w:val="00085EF0"/>
    <w:rsid w:val="0008613A"/>
    <w:rsid w:val="00086E3E"/>
    <w:rsid w:val="00087943"/>
    <w:rsid w:val="00090334"/>
    <w:rsid w:val="000907BD"/>
    <w:rsid w:val="00091023"/>
    <w:rsid w:val="000910A5"/>
    <w:rsid w:val="000915A1"/>
    <w:rsid w:val="000916F6"/>
    <w:rsid w:val="00091C1C"/>
    <w:rsid w:val="00091C8A"/>
    <w:rsid w:val="00091F8F"/>
    <w:rsid w:val="000921FF"/>
    <w:rsid w:val="000925DC"/>
    <w:rsid w:val="000933D6"/>
    <w:rsid w:val="00093614"/>
    <w:rsid w:val="00093C15"/>
    <w:rsid w:val="000943F6"/>
    <w:rsid w:val="0009455D"/>
    <w:rsid w:val="00094963"/>
    <w:rsid w:val="00094C49"/>
    <w:rsid w:val="00094EB0"/>
    <w:rsid w:val="00095140"/>
    <w:rsid w:val="00095620"/>
    <w:rsid w:val="00095A1E"/>
    <w:rsid w:val="00096CE7"/>
    <w:rsid w:val="000974DE"/>
    <w:rsid w:val="00097653"/>
    <w:rsid w:val="00097BEE"/>
    <w:rsid w:val="00097CD7"/>
    <w:rsid w:val="000A0BC0"/>
    <w:rsid w:val="000A2696"/>
    <w:rsid w:val="000A28D0"/>
    <w:rsid w:val="000A29EB"/>
    <w:rsid w:val="000A39BA"/>
    <w:rsid w:val="000A3A29"/>
    <w:rsid w:val="000A3B04"/>
    <w:rsid w:val="000A3CE7"/>
    <w:rsid w:val="000A413E"/>
    <w:rsid w:val="000A4398"/>
    <w:rsid w:val="000A47E1"/>
    <w:rsid w:val="000A4CF6"/>
    <w:rsid w:val="000A6468"/>
    <w:rsid w:val="000A6656"/>
    <w:rsid w:val="000A76F0"/>
    <w:rsid w:val="000A7E04"/>
    <w:rsid w:val="000A7E05"/>
    <w:rsid w:val="000B062D"/>
    <w:rsid w:val="000B0716"/>
    <w:rsid w:val="000B0AF1"/>
    <w:rsid w:val="000B0F54"/>
    <w:rsid w:val="000B1298"/>
    <w:rsid w:val="000B1A23"/>
    <w:rsid w:val="000B2065"/>
    <w:rsid w:val="000B236A"/>
    <w:rsid w:val="000B29A2"/>
    <w:rsid w:val="000B2CA5"/>
    <w:rsid w:val="000B2E3A"/>
    <w:rsid w:val="000B3975"/>
    <w:rsid w:val="000B4AAE"/>
    <w:rsid w:val="000B4B97"/>
    <w:rsid w:val="000B4E8A"/>
    <w:rsid w:val="000B5509"/>
    <w:rsid w:val="000B57E8"/>
    <w:rsid w:val="000B5C7D"/>
    <w:rsid w:val="000B5F26"/>
    <w:rsid w:val="000B5FDF"/>
    <w:rsid w:val="000B646C"/>
    <w:rsid w:val="000B67DF"/>
    <w:rsid w:val="000B7351"/>
    <w:rsid w:val="000B7A2E"/>
    <w:rsid w:val="000B7B9A"/>
    <w:rsid w:val="000B7C2C"/>
    <w:rsid w:val="000C04D0"/>
    <w:rsid w:val="000C151D"/>
    <w:rsid w:val="000C1988"/>
    <w:rsid w:val="000C21DA"/>
    <w:rsid w:val="000C2957"/>
    <w:rsid w:val="000C2D1F"/>
    <w:rsid w:val="000C4AB7"/>
    <w:rsid w:val="000C4BC6"/>
    <w:rsid w:val="000C4F04"/>
    <w:rsid w:val="000C5295"/>
    <w:rsid w:val="000C60F9"/>
    <w:rsid w:val="000C614D"/>
    <w:rsid w:val="000C699A"/>
    <w:rsid w:val="000C6E87"/>
    <w:rsid w:val="000C743A"/>
    <w:rsid w:val="000D133A"/>
    <w:rsid w:val="000D1617"/>
    <w:rsid w:val="000D1B57"/>
    <w:rsid w:val="000D1FF5"/>
    <w:rsid w:val="000D2201"/>
    <w:rsid w:val="000D25AF"/>
    <w:rsid w:val="000D29F0"/>
    <w:rsid w:val="000D39A0"/>
    <w:rsid w:val="000D3DA8"/>
    <w:rsid w:val="000D3DAB"/>
    <w:rsid w:val="000D40F8"/>
    <w:rsid w:val="000D421F"/>
    <w:rsid w:val="000D4544"/>
    <w:rsid w:val="000D5895"/>
    <w:rsid w:val="000D6570"/>
    <w:rsid w:val="000D68A9"/>
    <w:rsid w:val="000D7265"/>
    <w:rsid w:val="000D7539"/>
    <w:rsid w:val="000E0819"/>
    <w:rsid w:val="000E0CFC"/>
    <w:rsid w:val="000E1243"/>
    <w:rsid w:val="000E24C5"/>
    <w:rsid w:val="000E24C8"/>
    <w:rsid w:val="000E2FBA"/>
    <w:rsid w:val="000E30EB"/>
    <w:rsid w:val="000E32CD"/>
    <w:rsid w:val="000E47B0"/>
    <w:rsid w:val="000E4DB0"/>
    <w:rsid w:val="000E5373"/>
    <w:rsid w:val="000E5622"/>
    <w:rsid w:val="000E5B18"/>
    <w:rsid w:val="000E6867"/>
    <w:rsid w:val="000E7783"/>
    <w:rsid w:val="000E77DD"/>
    <w:rsid w:val="000E782C"/>
    <w:rsid w:val="000F0883"/>
    <w:rsid w:val="000F0963"/>
    <w:rsid w:val="000F0DB0"/>
    <w:rsid w:val="000F120F"/>
    <w:rsid w:val="000F12EC"/>
    <w:rsid w:val="000F1DAC"/>
    <w:rsid w:val="000F249C"/>
    <w:rsid w:val="000F2664"/>
    <w:rsid w:val="000F3BB7"/>
    <w:rsid w:val="000F45D6"/>
    <w:rsid w:val="000F45FC"/>
    <w:rsid w:val="000F54AD"/>
    <w:rsid w:val="000F5520"/>
    <w:rsid w:val="000F5AB1"/>
    <w:rsid w:val="000F5D13"/>
    <w:rsid w:val="000F5E9E"/>
    <w:rsid w:val="000F6BC9"/>
    <w:rsid w:val="000F725C"/>
    <w:rsid w:val="000F79B8"/>
    <w:rsid w:val="000F7FEE"/>
    <w:rsid w:val="00100A7A"/>
    <w:rsid w:val="0010121D"/>
    <w:rsid w:val="001012FB"/>
    <w:rsid w:val="00101BF2"/>
    <w:rsid w:val="001021BC"/>
    <w:rsid w:val="0010223E"/>
    <w:rsid w:val="001023AC"/>
    <w:rsid w:val="001023B9"/>
    <w:rsid w:val="001035CC"/>
    <w:rsid w:val="0010390A"/>
    <w:rsid w:val="00103944"/>
    <w:rsid w:val="00103EA0"/>
    <w:rsid w:val="00105CDF"/>
    <w:rsid w:val="00105D76"/>
    <w:rsid w:val="00106426"/>
    <w:rsid w:val="00106E64"/>
    <w:rsid w:val="001070D5"/>
    <w:rsid w:val="0011039D"/>
    <w:rsid w:val="00110D5F"/>
    <w:rsid w:val="00110EE5"/>
    <w:rsid w:val="00113DD0"/>
    <w:rsid w:val="00114550"/>
    <w:rsid w:val="001150FE"/>
    <w:rsid w:val="001153CD"/>
    <w:rsid w:val="00115541"/>
    <w:rsid w:val="00117156"/>
    <w:rsid w:val="00117869"/>
    <w:rsid w:val="00117B1D"/>
    <w:rsid w:val="0012038B"/>
    <w:rsid w:val="001204F5"/>
    <w:rsid w:val="00120D26"/>
    <w:rsid w:val="00121421"/>
    <w:rsid w:val="00121647"/>
    <w:rsid w:val="001217DE"/>
    <w:rsid w:val="001231CE"/>
    <w:rsid w:val="001233EA"/>
    <w:rsid w:val="00123601"/>
    <w:rsid w:val="001246EC"/>
    <w:rsid w:val="00124FE1"/>
    <w:rsid w:val="00125DDF"/>
    <w:rsid w:val="00125F56"/>
    <w:rsid w:val="00125FA2"/>
    <w:rsid w:val="001261DC"/>
    <w:rsid w:val="00126683"/>
    <w:rsid w:val="00126C3F"/>
    <w:rsid w:val="001276A4"/>
    <w:rsid w:val="00127793"/>
    <w:rsid w:val="001302BD"/>
    <w:rsid w:val="00130C8F"/>
    <w:rsid w:val="00131893"/>
    <w:rsid w:val="001319BE"/>
    <w:rsid w:val="00132040"/>
    <w:rsid w:val="001342BA"/>
    <w:rsid w:val="001343B6"/>
    <w:rsid w:val="00134ABF"/>
    <w:rsid w:val="00134EE1"/>
    <w:rsid w:val="001360F2"/>
    <w:rsid w:val="00136129"/>
    <w:rsid w:val="001373E3"/>
    <w:rsid w:val="00137626"/>
    <w:rsid w:val="00137D45"/>
    <w:rsid w:val="00140033"/>
    <w:rsid w:val="00141179"/>
    <w:rsid w:val="0014130E"/>
    <w:rsid w:val="00142249"/>
    <w:rsid w:val="0014265B"/>
    <w:rsid w:val="001428E8"/>
    <w:rsid w:val="00142CD5"/>
    <w:rsid w:val="00143B19"/>
    <w:rsid w:val="00144AD1"/>
    <w:rsid w:val="00144FC1"/>
    <w:rsid w:val="001450E4"/>
    <w:rsid w:val="00145ABF"/>
    <w:rsid w:val="00145F3A"/>
    <w:rsid w:val="001462EA"/>
    <w:rsid w:val="001465F5"/>
    <w:rsid w:val="00146BA5"/>
    <w:rsid w:val="00146EC1"/>
    <w:rsid w:val="00147415"/>
    <w:rsid w:val="001475C3"/>
    <w:rsid w:val="001477E4"/>
    <w:rsid w:val="0014793E"/>
    <w:rsid w:val="00147B6C"/>
    <w:rsid w:val="0015017A"/>
    <w:rsid w:val="00150363"/>
    <w:rsid w:val="0015041B"/>
    <w:rsid w:val="00151457"/>
    <w:rsid w:val="00151E3F"/>
    <w:rsid w:val="00151FE7"/>
    <w:rsid w:val="001521A9"/>
    <w:rsid w:val="001529D2"/>
    <w:rsid w:val="0015348D"/>
    <w:rsid w:val="00154E93"/>
    <w:rsid w:val="00155075"/>
    <w:rsid w:val="001555F7"/>
    <w:rsid w:val="001574E2"/>
    <w:rsid w:val="00157D37"/>
    <w:rsid w:val="00157EC1"/>
    <w:rsid w:val="0016068B"/>
    <w:rsid w:val="001606FF"/>
    <w:rsid w:val="00161870"/>
    <w:rsid w:val="00161BBB"/>
    <w:rsid w:val="00162D41"/>
    <w:rsid w:val="001637D8"/>
    <w:rsid w:val="00163CAD"/>
    <w:rsid w:val="00163D1E"/>
    <w:rsid w:val="0016400A"/>
    <w:rsid w:val="001645B2"/>
    <w:rsid w:val="001649CA"/>
    <w:rsid w:val="00164D5C"/>
    <w:rsid w:val="001659D1"/>
    <w:rsid w:val="00165C68"/>
    <w:rsid w:val="00165D3E"/>
    <w:rsid w:val="00165D83"/>
    <w:rsid w:val="0016674C"/>
    <w:rsid w:val="001669D0"/>
    <w:rsid w:val="001670F0"/>
    <w:rsid w:val="0016728D"/>
    <w:rsid w:val="001673B1"/>
    <w:rsid w:val="0017049A"/>
    <w:rsid w:val="001704C3"/>
    <w:rsid w:val="00171C47"/>
    <w:rsid w:val="00172C36"/>
    <w:rsid w:val="001736A3"/>
    <w:rsid w:val="00173FB5"/>
    <w:rsid w:val="00174C13"/>
    <w:rsid w:val="0017509F"/>
    <w:rsid w:val="001754D5"/>
    <w:rsid w:val="00175899"/>
    <w:rsid w:val="00175EE8"/>
    <w:rsid w:val="00175F2E"/>
    <w:rsid w:val="00176C05"/>
    <w:rsid w:val="001776C2"/>
    <w:rsid w:val="00177CD4"/>
    <w:rsid w:val="00177E1E"/>
    <w:rsid w:val="0018088F"/>
    <w:rsid w:val="0018145F"/>
    <w:rsid w:val="0018163F"/>
    <w:rsid w:val="00181C07"/>
    <w:rsid w:val="00181C7A"/>
    <w:rsid w:val="00181EB5"/>
    <w:rsid w:val="00182356"/>
    <w:rsid w:val="001827DF"/>
    <w:rsid w:val="00182B49"/>
    <w:rsid w:val="00182B8A"/>
    <w:rsid w:val="00182F8F"/>
    <w:rsid w:val="001836E5"/>
    <w:rsid w:val="00184240"/>
    <w:rsid w:val="0018499F"/>
    <w:rsid w:val="00184F0B"/>
    <w:rsid w:val="001852B9"/>
    <w:rsid w:val="00185A7A"/>
    <w:rsid w:val="00185DBF"/>
    <w:rsid w:val="00185E30"/>
    <w:rsid w:val="001862ED"/>
    <w:rsid w:val="001874BE"/>
    <w:rsid w:val="00190181"/>
    <w:rsid w:val="001901E6"/>
    <w:rsid w:val="001906F1"/>
    <w:rsid w:val="0019077F"/>
    <w:rsid w:val="00190860"/>
    <w:rsid w:val="00190CC4"/>
    <w:rsid w:val="00190D78"/>
    <w:rsid w:val="00191545"/>
    <w:rsid w:val="001922D2"/>
    <w:rsid w:val="00192438"/>
    <w:rsid w:val="001924D5"/>
    <w:rsid w:val="00192CD6"/>
    <w:rsid w:val="001933FE"/>
    <w:rsid w:val="00194ECF"/>
    <w:rsid w:val="00194ED8"/>
    <w:rsid w:val="001958C3"/>
    <w:rsid w:val="00195F41"/>
    <w:rsid w:val="0019690F"/>
    <w:rsid w:val="00196A7F"/>
    <w:rsid w:val="0019753A"/>
    <w:rsid w:val="001979D3"/>
    <w:rsid w:val="00197A02"/>
    <w:rsid w:val="00197CB3"/>
    <w:rsid w:val="001A02D9"/>
    <w:rsid w:val="001A03C1"/>
    <w:rsid w:val="001A0708"/>
    <w:rsid w:val="001A074F"/>
    <w:rsid w:val="001A095C"/>
    <w:rsid w:val="001A1F0A"/>
    <w:rsid w:val="001A1FA1"/>
    <w:rsid w:val="001A30A3"/>
    <w:rsid w:val="001A34A9"/>
    <w:rsid w:val="001A3CA2"/>
    <w:rsid w:val="001A4946"/>
    <w:rsid w:val="001A4CC9"/>
    <w:rsid w:val="001A5924"/>
    <w:rsid w:val="001A6889"/>
    <w:rsid w:val="001A68CF"/>
    <w:rsid w:val="001A6B6D"/>
    <w:rsid w:val="001A6D1A"/>
    <w:rsid w:val="001A7419"/>
    <w:rsid w:val="001A76FC"/>
    <w:rsid w:val="001A770B"/>
    <w:rsid w:val="001A7B65"/>
    <w:rsid w:val="001A7BA2"/>
    <w:rsid w:val="001A7D76"/>
    <w:rsid w:val="001B07E9"/>
    <w:rsid w:val="001B13B1"/>
    <w:rsid w:val="001B1419"/>
    <w:rsid w:val="001B1499"/>
    <w:rsid w:val="001B1E0E"/>
    <w:rsid w:val="001B1E6B"/>
    <w:rsid w:val="001B1FCE"/>
    <w:rsid w:val="001B2194"/>
    <w:rsid w:val="001B229B"/>
    <w:rsid w:val="001B273B"/>
    <w:rsid w:val="001B30D0"/>
    <w:rsid w:val="001B3580"/>
    <w:rsid w:val="001B3F3D"/>
    <w:rsid w:val="001B3FDB"/>
    <w:rsid w:val="001B437C"/>
    <w:rsid w:val="001B45EE"/>
    <w:rsid w:val="001B484A"/>
    <w:rsid w:val="001B4EDC"/>
    <w:rsid w:val="001B5217"/>
    <w:rsid w:val="001B532E"/>
    <w:rsid w:val="001B5402"/>
    <w:rsid w:val="001B5915"/>
    <w:rsid w:val="001B5AE2"/>
    <w:rsid w:val="001B5DBC"/>
    <w:rsid w:val="001B6198"/>
    <w:rsid w:val="001B68C4"/>
    <w:rsid w:val="001B6905"/>
    <w:rsid w:val="001B6DCC"/>
    <w:rsid w:val="001B6FFC"/>
    <w:rsid w:val="001B7115"/>
    <w:rsid w:val="001C0671"/>
    <w:rsid w:val="001C3BCA"/>
    <w:rsid w:val="001C3F59"/>
    <w:rsid w:val="001C4356"/>
    <w:rsid w:val="001C4AAB"/>
    <w:rsid w:val="001C4DCF"/>
    <w:rsid w:val="001C5652"/>
    <w:rsid w:val="001C5A4E"/>
    <w:rsid w:val="001C5C13"/>
    <w:rsid w:val="001C6760"/>
    <w:rsid w:val="001C7116"/>
    <w:rsid w:val="001C78D9"/>
    <w:rsid w:val="001C7BE6"/>
    <w:rsid w:val="001D062B"/>
    <w:rsid w:val="001D0A55"/>
    <w:rsid w:val="001D0FC5"/>
    <w:rsid w:val="001D1175"/>
    <w:rsid w:val="001D25DA"/>
    <w:rsid w:val="001D264A"/>
    <w:rsid w:val="001D2F65"/>
    <w:rsid w:val="001D30CB"/>
    <w:rsid w:val="001D35DB"/>
    <w:rsid w:val="001D469C"/>
    <w:rsid w:val="001D584A"/>
    <w:rsid w:val="001D5E8F"/>
    <w:rsid w:val="001D6E23"/>
    <w:rsid w:val="001D7128"/>
    <w:rsid w:val="001D7195"/>
    <w:rsid w:val="001D73A7"/>
    <w:rsid w:val="001D7ED2"/>
    <w:rsid w:val="001E19FE"/>
    <w:rsid w:val="001E1A71"/>
    <w:rsid w:val="001E1F55"/>
    <w:rsid w:val="001E2900"/>
    <w:rsid w:val="001E35E0"/>
    <w:rsid w:val="001E37CC"/>
    <w:rsid w:val="001E380D"/>
    <w:rsid w:val="001E3AA5"/>
    <w:rsid w:val="001E4003"/>
    <w:rsid w:val="001E402A"/>
    <w:rsid w:val="001E441E"/>
    <w:rsid w:val="001E5030"/>
    <w:rsid w:val="001E544A"/>
    <w:rsid w:val="001E5927"/>
    <w:rsid w:val="001E6964"/>
    <w:rsid w:val="001E69FC"/>
    <w:rsid w:val="001E6BA3"/>
    <w:rsid w:val="001E71D8"/>
    <w:rsid w:val="001E7351"/>
    <w:rsid w:val="001E7473"/>
    <w:rsid w:val="001E78CB"/>
    <w:rsid w:val="001E7FFC"/>
    <w:rsid w:val="001F06D8"/>
    <w:rsid w:val="001F10F4"/>
    <w:rsid w:val="001F1194"/>
    <w:rsid w:val="001F18E0"/>
    <w:rsid w:val="001F1D96"/>
    <w:rsid w:val="001F204B"/>
    <w:rsid w:val="001F2168"/>
    <w:rsid w:val="001F2597"/>
    <w:rsid w:val="001F38FC"/>
    <w:rsid w:val="001F4F02"/>
    <w:rsid w:val="001F4FFE"/>
    <w:rsid w:val="001F62F0"/>
    <w:rsid w:val="001F65A8"/>
    <w:rsid w:val="001F6E51"/>
    <w:rsid w:val="00200291"/>
    <w:rsid w:val="0020050F"/>
    <w:rsid w:val="002005F5"/>
    <w:rsid w:val="00200A19"/>
    <w:rsid w:val="0020140A"/>
    <w:rsid w:val="00201C47"/>
    <w:rsid w:val="002020D4"/>
    <w:rsid w:val="00204384"/>
    <w:rsid w:val="002044AF"/>
    <w:rsid w:val="00204586"/>
    <w:rsid w:val="002049B5"/>
    <w:rsid w:val="00204DCE"/>
    <w:rsid w:val="00205654"/>
    <w:rsid w:val="002058B8"/>
    <w:rsid w:val="00205FE9"/>
    <w:rsid w:val="0020636B"/>
    <w:rsid w:val="00207060"/>
    <w:rsid w:val="0020737C"/>
    <w:rsid w:val="00207558"/>
    <w:rsid w:val="00207B4D"/>
    <w:rsid w:val="00207F4B"/>
    <w:rsid w:val="00207F87"/>
    <w:rsid w:val="002110B7"/>
    <w:rsid w:val="0021146A"/>
    <w:rsid w:val="00211E79"/>
    <w:rsid w:val="00212B22"/>
    <w:rsid w:val="00212BAB"/>
    <w:rsid w:val="00212D46"/>
    <w:rsid w:val="00213347"/>
    <w:rsid w:val="00213758"/>
    <w:rsid w:val="0021390C"/>
    <w:rsid w:val="00213980"/>
    <w:rsid w:val="002141DA"/>
    <w:rsid w:val="00214FEA"/>
    <w:rsid w:val="00215E5E"/>
    <w:rsid w:val="00216541"/>
    <w:rsid w:val="00216757"/>
    <w:rsid w:val="00216B06"/>
    <w:rsid w:val="00216C5F"/>
    <w:rsid w:val="002173D9"/>
    <w:rsid w:val="00217AA4"/>
    <w:rsid w:val="002208AC"/>
    <w:rsid w:val="00221471"/>
    <w:rsid w:val="002214A1"/>
    <w:rsid w:val="00221E66"/>
    <w:rsid w:val="0022232D"/>
    <w:rsid w:val="002225E7"/>
    <w:rsid w:val="00222AA8"/>
    <w:rsid w:val="00222C00"/>
    <w:rsid w:val="0022363B"/>
    <w:rsid w:val="0022368A"/>
    <w:rsid w:val="00223CF5"/>
    <w:rsid w:val="002243B9"/>
    <w:rsid w:val="002246F3"/>
    <w:rsid w:val="00224942"/>
    <w:rsid w:val="00224E47"/>
    <w:rsid w:val="00225261"/>
    <w:rsid w:val="00225CFC"/>
    <w:rsid w:val="00225F44"/>
    <w:rsid w:val="00225F63"/>
    <w:rsid w:val="00227C60"/>
    <w:rsid w:val="00231626"/>
    <w:rsid w:val="0023207B"/>
    <w:rsid w:val="0023241C"/>
    <w:rsid w:val="002330D8"/>
    <w:rsid w:val="00233297"/>
    <w:rsid w:val="0023403C"/>
    <w:rsid w:val="002342C5"/>
    <w:rsid w:val="0023460E"/>
    <w:rsid w:val="00234A8D"/>
    <w:rsid w:val="00235626"/>
    <w:rsid w:val="00235840"/>
    <w:rsid w:val="0023589F"/>
    <w:rsid w:val="00235BDE"/>
    <w:rsid w:val="00235DF6"/>
    <w:rsid w:val="00236488"/>
    <w:rsid w:val="00236AF5"/>
    <w:rsid w:val="00236D2C"/>
    <w:rsid w:val="00236F48"/>
    <w:rsid w:val="00237083"/>
    <w:rsid w:val="0024044A"/>
    <w:rsid w:val="00240978"/>
    <w:rsid w:val="00241063"/>
    <w:rsid w:val="00241630"/>
    <w:rsid w:val="00241A01"/>
    <w:rsid w:val="00241FA1"/>
    <w:rsid w:val="002425BD"/>
    <w:rsid w:val="00242CF7"/>
    <w:rsid w:val="00242FF0"/>
    <w:rsid w:val="00243BA4"/>
    <w:rsid w:val="00243C1C"/>
    <w:rsid w:val="00244923"/>
    <w:rsid w:val="00244CD5"/>
    <w:rsid w:val="00245111"/>
    <w:rsid w:val="0024558C"/>
    <w:rsid w:val="002459BD"/>
    <w:rsid w:val="00245C35"/>
    <w:rsid w:val="00245E02"/>
    <w:rsid w:val="00245F1B"/>
    <w:rsid w:val="00245F5B"/>
    <w:rsid w:val="00245FC6"/>
    <w:rsid w:val="00246183"/>
    <w:rsid w:val="00246294"/>
    <w:rsid w:val="00246C73"/>
    <w:rsid w:val="00246DD9"/>
    <w:rsid w:val="00246FAA"/>
    <w:rsid w:val="002503DF"/>
    <w:rsid w:val="00250721"/>
    <w:rsid w:val="00250B22"/>
    <w:rsid w:val="002510C2"/>
    <w:rsid w:val="00251384"/>
    <w:rsid w:val="00251621"/>
    <w:rsid w:val="002517FC"/>
    <w:rsid w:val="002527DF"/>
    <w:rsid w:val="00252CC9"/>
    <w:rsid w:val="002533ED"/>
    <w:rsid w:val="00253CC7"/>
    <w:rsid w:val="00253D22"/>
    <w:rsid w:val="00253D96"/>
    <w:rsid w:val="00254312"/>
    <w:rsid w:val="00254352"/>
    <w:rsid w:val="00254429"/>
    <w:rsid w:val="00254AF5"/>
    <w:rsid w:val="00255594"/>
    <w:rsid w:val="00256903"/>
    <w:rsid w:val="00256CB0"/>
    <w:rsid w:val="00257277"/>
    <w:rsid w:val="002572DF"/>
    <w:rsid w:val="00257452"/>
    <w:rsid w:val="00257AFD"/>
    <w:rsid w:val="002602D0"/>
    <w:rsid w:val="0026097C"/>
    <w:rsid w:val="00260D7B"/>
    <w:rsid w:val="002613FB"/>
    <w:rsid w:val="00261FCF"/>
    <w:rsid w:val="0026277A"/>
    <w:rsid w:val="0026279C"/>
    <w:rsid w:val="00262F57"/>
    <w:rsid w:val="00263490"/>
    <w:rsid w:val="00263886"/>
    <w:rsid w:val="00263E3D"/>
    <w:rsid w:val="0026412C"/>
    <w:rsid w:val="00264A41"/>
    <w:rsid w:val="00264B2E"/>
    <w:rsid w:val="00265B3B"/>
    <w:rsid w:val="002665DA"/>
    <w:rsid w:val="00266D03"/>
    <w:rsid w:val="00267031"/>
    <w:rsid w:val="00267110"/>
    <w:rsid w:val="002677C4"/>
    <w:rsid w:val="0026785C"/>
    <w:rsid w:val="00267ABA"/>
    <w:rsid w:val="00267DC4"/>
    <w:rsid w:val="00267FD9"/>
    <w:rsid w:val="002705AD"/>
    <w:rsid w:val="00270991"/>
    <w:rsid w:val="002710FA"/>
    <w:rsid w:val="0027166B"/>
    <w:rsid w:val="00271DDE"/>
    <w:rsid w:val="00271E7D"/>
    <w:rsid w:val="00271FF2"/>
    <w:rsid w:val="002721E8"/>
    <w:rsid w:val="0027240C"/>
    <w:rsid w:val="00272570"/>
    <w:rsid w:val="00273689"/>
    <w:rsid w:val="00273E2C"/>
    <w:rsid w:val="002748E3"/>
    <w:rsid w:val="00275207"/>
    <w:rsid w:val="00275D7E"/>
    <w:rsid w:val="00275ED2"/>
    <w:rsid w:val="002769C9"/>
    <w:rsid w:val="00277B74"/>
    <w:rsid w:val="0028066E"/>
    <w:rsid w:val="00280C09"/>
    <w:rsid w:val="002811AC"/>
    <w:rsid w:val="002811E0"/>
    <w:rsid w:val="00281A43"/>
    <w:rsid w:val="00281D1A"/>
    <w:rsid w:val="00281DE7"/>
    <w:rsid w:val="00283148"/>
    <w:rsid w:val="00283204"/>
    <w:rsid w:val="0028342C"/>
    <w:rsid w:val="00283514"/>
    <w:rsid w:val="002838B7"/>
    <w:rsid w:val="00283A02"/>
    <w:rsid w:val="00283A2E"/>
    <w:rsid w:val="002840B0"/>
    <w:rsid w:val="0028454B"/>
    <w:rsid w:val="00285E1D"/>
    <w:rsid w:val="002860ED"/>
    <w:rsid w:val="002861E9"/>
    <w:rsid w:val="0028620E"/>
    <w:rsid w:val="00286262"/>
    <w:rsid w:val="002863A8"/>
    <w:rsid w:val="00286567"/>
    <w:rsid w:val="0028729C"/>
    <w:rsid w:val="002874C7"/>
    <w:rsid w:val="0028762D"/>
    <w:rsid w:val="0029001B"/>
    <w:rsid w:val="002909EE"/>
    <w:rsid w:val="00290ADF"/>
    <w:rsid w:val="00290B8A"/>
    <w:rsid w:val="002914E1"/>
    <w:rsid w:val="002917F7"/>
    <w:rsid w:val="00292AB8"/>
    <w:rsid w:val="00292F53"/>
    <w:rsid w:val="00293348"/>
    <w:rsid w:val="0029415D"/>
    <w:rsid w:val="0029489C"/>
    <w:rsid w:val="00295E5D"/>
    <w:rsid w:val="0029635A"/>
    <w:rsid w:val="00296669"/>
    <w:rsid w:val="00296C51"/>
    <w:rsid w:val="00297006"/>
    <w:rsid w:val="00297F46"/>
    <w:rsid w:val="002A04A0"/>
    <w:rsid w:val="002A07D5"/>
    <w:rsid w:val="002A09A7"/>
    <w:rsid w:val="002A09CC"/>
    <w:rsid w:val="002A0AC5"/>
    <w:rsid w:val="002A0C4E"/>
    <w:rsid w:val="002A0CD2"/>
    <w:rsid w:val="002A0DB0"/>
    <w:rsid w:val="002A0E95"/>
    <w:rsid w:val="002A131C"/>
    <w:rsid w:val="002A1F2C"/>
    <w:rsid w:val="002A2B84"/>
    <w:rsid w:val="002A2E53"/>
    <w:rsid w:val="002A2FF0"/>
    <w:rsid w:val="002A32E2"/>
    <w:rsid w:val="002A36F8"/>
    <w:rsid w:val="002A377A"/>
    <w:rsid w:val="002A418A"/>
    <w:rsid w:val="002A4BE6"/>
    <w:rsid w:val="002A4BE8"/>
    <w:rsid w:val="002A51F3"/>
    <w:rsid w:val="002A639C"/>
    <w:rsid w:val="002A6431"/>
    <w:rsid w:val="002A652D"/>
    <w:rsid w:val="002A6954"/>
    <w:rsid w:val="002A6AB7"/>
    <w:rsid w:val="002A7AA8"/>
    <w:rsid w:val="002B0290"/>
    <w:rsid w:val="002B0583"/>
    <w:rsid w:val="002B083C"/>
    <w:rsid w:val="002B0D33"/>
    <w:rsid w:val="002B0EE7"/>
    <w:rsid w:val="002B1497"/>
    <w:rsid w:val="002B1EC4"/>
    <w:rsid w:val="002B2320"/>
    <w:rsid w:val="002B27FC"/>
    <w:rsid w:val="002B346D"/>
    <w:rsid w:val="002B3F25"/>
    <w:rsid w:val="002B4294"/>
    <w:rsid w:val="002B4819"/>
    <w:rsid w:val="002B4855"/>
    <w:rsid w:val="002B5406"/>
    <w:rsid w:val="002B551B"/>
    <w:rsid w:val="002B5C42"/>
    <w:rsid w:val="002B629D"/>
    <w:rsid w:val="002B6944"/>
    <w:rsid w:val="002B6D3C"/>
    <w:rsid w:val="002B6E26"/>
    <w:rsid w:val="002B7D70"/>
    <w:rsid w:val="002C0281"/>
    <w:rsid w:val="002C082E"/>
    <w:rsid w:val="002C090F"/>
    <w:rsid w:val="002C1BCC"/>
    <w:rsid w:val="002C1CC2"/>
    <w:rsid w:val="002C1EC9"/>
    <w:rsid w:val="002C2141"/>
    <w:rsid w:val="002C2185"/>
    <w:rsid w:val="002C2827"/>
    <w:rsid w:val="002C3499"/>
    <w:rsid w:val="002C34F7"/>
    <w:rsid w:val="002C3557"/>
    <w:rsid w:val="002C3C75"/>
    <w:rsid w:val="002C50FA"/>
    <w:rsid w:val="002C5DE4"/>
    <w:rsid w:val="002C6116"/>
    <w:rsid w:val="002C637C"/>
    <w:rsid w:val="002C63EB"/>
    <w:rsid w:val="002C6DA7"/>
    <w:rsid w:val="002D0406"/>
    <w:rsid w:val="002D04C8"/>
    <w:rsid w:val="002D061A"/>
    <w:rsid w:val="002D26ED"/>
    <w:rsid w:val="002D2A10"/>
    <w:rsid w:val="002D37FE"/>
    <w:rsid w:val="002D4533"/>
    <w:rsid w:val="002D4865"/>
    <w:rsid w:val="002D4CAA"/>
    <w:rsid w:val="002D4F8E"/>
    <w:rsid w:val="002D58B9"/>
    <w:rsid w:val="002D6C69"/>
    <w:rsid w:val="002D7125"/>
    <w:rsid w:val="002D7812"/>
    <w:rsid w:val="002D7973"/>
    <w:rsid w:val="002D7FB8"/>
    <w:rsid w:val="002E01BF"/>
    <w:rsid w:val="002E04BC"/>
    <w:rsid w:val="002E059A"/>
    <w:rsid w:val="002E0904"/>
    <w:rsid w:val="002E172A"/>
    <w:rsid w:val="002E1FC6"/>
    <w:rsid w:val="002E2170"/>
    <w:rsid w:val="002E26C2"/>
    <w:rsid w:val="002E337E"/>
    <w:rsid w:val="002E385A"/>
    <w:rsid w:val="002E3C87"/>
    <w:rsid w:val="002E431A"/>
    <w:rsid w:val="002E4949"/>
    <w:rsid w:val="002E53C1"/>
    <w:rsid w:val="002E5B43"/>
    <w:rsid w:val="002E6446"/>
    <w:rsid w:val="002E6470"/>
    <w:rsid w:val="002E6603"/>
    <w:rsid w:val="002E6ADE"/>
    <w:rsid w:val="002E6B6C"/>
    <w:rsid w:val="002E6B89"/>
    <w:rsid w:val="002E6E25"/>
    <w:rsid w:val="002E71B3"/>
    <w:rsid w:val="002E72B7"/>
    <w:rsid w:val="002E72CD"/>
    <w:rsid w:val="002E72FF"/>
    <w:rsid w:val="002F082D"/>
    <w:rsid w:val="002F0E04"/>
    <w:rsid w:val="002F1308"/>
    <w:rsid w:val="002F2A3D"/>
    <w:rsid w:val="002F2BBC"/>
    <w:rsid w:val="002F3999"/>
    <w:rsid w:val="002F3BC4"/>
    <w:rsid w:val="002F422F"/>
    <w:rsid w:val="002F472F"/>
    <w:rsid w:val="002F5282"/>
    <w:rsid w:val="002F5ADB"/>
    <w:rsid w:val="002F610F"/>
    <w:rsid w:val="002F681B"/>
    <w:rsid w:val="002F705A"/>
    <w:rsid w:val="002F7249"/>
    <w:rsid w:val="002F7E21"/>
    <w:rsid w:val="00300CC6"/>
    <w:rsid w:val="003012F0"/>
    <w:rsid w:val="00301AC3"/>
    <w:rsid w:val="00301D4A"/>
    <w:rsid w:val="00301F8A"/>
    <w:rsid w:val="0030206C"/>
    <w:rsid w:val="00302771"/>
    <w:rsid w:val="003029EF"/>
    <w:rsid w:val="003029F1"/>
    <w:rsid w:val="00302D51"/>
    <w:rsid w:val="00302E84"/>
    <w:rsid w:val="003039E0"/>
    <w:rsid w:val="003049D5"/>
    <w:rsid w:val="00304CF6"/>
    <w:rsid w:val="00304F55"/>
    <w:rsid w:val="00304FB8"/>
    <w:rsid w:val="00305F06"/>
    <w:rsid w:val="003067DB"/>
    <w:rsid w:val="00306985"/>
    <w:rsid w:val="00306AC0"/>
    <w:rsid w:val="003074E0"/>
    <w:rsid w:val="00307A7C"/>
    <w:rsid w:val="00307C01"/>
    <w:rsid w:val="00307F57"/>
    <w:rsid w:val="003101A9"/>
    <w:rsid w:val="0031043A"/>
    <w:rsid w:val="00310DA1"/>
    <w:rsid w:val="00310E79"/>
    <w:rsid w:val="00310FB2"/>
    <w:rsid w:val="003112A0"/>
    <w:rsid w:val="00311676"/>
    <w:rsid w:val="00311ADD"/>
    <w:rsid w:val="00311E7C"/>
    <w:rsid w:val="00312C28"/>
    <w:rsid w:val="00313120"/>
    <w:rsid w:val="00314487"/>
    <w:rsid w:val="003147BE"/>
    <w:rsid w:val="00314840"/>
    <w:rsid w:val="0031557A"/>
    <w:rsid w:val="00315882"/>
    <w:rsid w:val="00315AB0"/>
    <w:rsid w:val="00315C09"/>
    <w:rsid w:val="00315CB4"/>
    <w:rsid w:val="00316500"/>
    <w:rsid w:val="003167DD"/>
    <w:rsid w:val="00316ADE"/>
    <w:rsid w:val="00317296"/>
    <w:rsid w:val="003173A2"/>
    <w:rsid w:val="003175B7"/>
    <w:rsid w:val="003175E2"/>
    <w:rsid w:val="00317A49"/>
    <w:rsid w:val="00320C52"/>
    <w:rsid w:val="00320D7D"/>
    <w:rsid w:val="00321527"/>
    <w:rsid w:val="00322211"/>
    <w:rsid w:val="00322357"/>
    <w:rsid w:val="00322B24"/>
    <w:rsid w:val="00323080"/>
    <w:rsid w:val="00323509"/>
    <w:rsid w:val="003239AA"/>
    <w:rsid w:val="0032421B"/>
    <w:rsid w:val="0032424D"/>
    <w:rsid w:val="00324F33"/>
    <w:rsid w:val="00324FAC"/>
    <w:rsid w:val="003253D6"/>
    <w:rsid w:val="00325C25"/>
    <w:rsid w:val="0032610A"/>
    <w:rsid w:val="00326688"/>
    <w:rsid w:val="00326BEA"/>
    <w:rsid w:val="003277A5"/>
    <w:rsid w:val="003304D3"/>
    <w:rsid w:val="003306A6"/>
    <w:rsid w:val="003318E2"/>
    <w:rsid w:val="003321E2"/>
    <w:rsid w:val="003322CC"/>
    <w:rsid w:val="00332A18"/>
    <w:rsid w:val="00332B19"/>
    <w:rsid w:val="00334311"/>
    <w:rsid w:val="00335B8A"/>
    <w:rsid w:val="00335C18"/>
    <w:rsid w:val="00336603"/>
    <w:rsid w:val="00336E8E"/>
    <w:rsid w:val="00337B88"/>
    <w:rsid w:val="00341817"/>
    <w:rsid w:val="00341AE2"/>
    <w:rsid w:val="0034257C"/>
    <w:rsid w:val="0034283B"/>
    <w:rsid w:val="00343653"/>
    <w:rsid w:val="00343669"/>
    <w:rsid w:val="00343C1D"/>
    <w:rsid w:val="00343C6C"/>
    <w:rsid w:val="00343E00"/>
    <w:rsid w:val="00343EA2"/>
    <w:rsid w:val="00344028"/>
    <w:rsid w:val="00344463"/>
    <w:rsid w:val="00344703"/>
    <w:rsid w:val="00345FA1"/>
    <w:rsid w:val="003464C1"/>
    <w:rsid w:val="00346544"/>
    <w:rsid w:val="00346F6D"/>
    <w:rsid w:val="003503A6"/>
    <w:rsid w:val="00350BCF"/>
    <w:rsid w:val="0035121B"/>
    <w:rsid w:val="0035128D"/>
    <w:rsid w:val="003512D1"/>
    <w:rsid w:val="003515EE"/>
    <w:rsid w:val="00351630"/>
    <w:rsid w:val="003518D6"/>
    <w:rsid w:val="00352519"/>
    <w:rsid w:val="003530AE"/>
    <w:rsid w:val="00353AFF"/>
    <w:rsid w:val="0035407F"/>
    <w:rsid w:val="0035409A"/>
    <w:rsid w:val="003542F4"/>
    <w:rsid w:val="00354C20"/>
    <w:rsid w:val="003550E5"/>
    <w:rsid w:val="003559D9"/>
    <w:rsid w:val="00356151"/>
    <w:rsid w:val="00356DE9"/>
    <w:rsid w:val="00357116"/>
    <w:rsid w:val="0036043A"/>
    <w:rsid w:val="00360737"/>
    <w:rsid w:val="003607E7"/>
    <w:rsid w:val="00360945"/>
    <w:rsid w:val="0036151D"/>
    <w:rsid w:val="00361A87"/>
    <w:rsid w:val="0036242E"/>
    <w:rsid w:val="0036270B"/>
    <w:rsid w:val="00362CD2"/>
    <w:rsid w:val="00363132"/>
    <w:rsid w:val="00363647"/>
    <w:rsid w:val="003636C9"/>
    <w:rsid w:val="00363AB6"/>
    <w:rsid w:val="00363DFB"/>
    <w:rsid w:val="00364011"/>
    <w:rsid w:val="00364B94"/>
    <w:rsid w:val="00365108"/>
    <w:rsid w:val="00365524"/>
    <w:rsid w:val="00366218"/>
    <w:rsid w:val="00366BC6"/>
    <w:rsid w:val="003678FD"/>
    <w:rsid w:val="00370758"/>
    <w:rsid w:val="003708F8"/>
    <w:rsid w:val="00370AAF"/>
    <w:rsid w:val="00370E2E"/>
    <w:rsid w:val="003717D9"/>
    <w:rsid w:val="003723B6"/>
    <w:rsid w:val="00372C62"/>
    <w:rsid w:val="00372E26"/>
    <w:rsid w:val="00374143"/>
    <w:rsid w:val="00375139"/>
    <w:rsid w:val="00376D12"/>
    <w:rsid w:val="00376E89"/>
    <w:rsid w:val="003771BE"/>
    <w:rsid w:val="003772F4"/>
    <w:rsid w:val="00381D52"/>
    <w:rsid w:val="00383825"/>
    <w:rsid w:val="00383E94"/>
    <w:rsid w:val="003842A6"/>
    <w:rsid w:val="00384CF6"/>
    <w:rsid w:val="0038521D"/>
    <w:rsid w:val="00386098"/>
    <w:rsid w:val="003868C5"/>
    <w:rsid w:val="00386D28"/>
    <w:rsid w:val="0038704E"/>
    <w:rsid w:val="0039083D"/>
    <w:rsid w:val="00390A0E"/>
    <w:rsid w:val="00391A23"/>
    <w:rsid w:val="00391D57"/>
    <w:rsid w:val="003929F6"/>
    <w:rsid w:val="00393366"/>
    <w:rsid w:val="003935E8"/>
    <w:rsid w:val="003937C3"/>
    <w:rsid w:val="003938C7"/>
    <w:rsid w:val="00393AAB"/>
    <w:rsid w:val="00395259"/>
    <w:rsid w:val="003958E4"/>
    <w:rsid w:val="003971F7"/>
    <w:rsid w:val="00397224"/>
    <w:rsid w:val="003975B3"/>
    <w:rsid w:val="00397A27"/>
    <w:rsid w:val="00397DA3"/>
    <w:rsid w:val="003A0D90"/>
    <w:rsid w:val="003A1025"/>
    <w:rsid w:val="003A10FA"/>
    <w:rsid w:val="003A117A"/>
    <w:rsid w:val="003A1D8D"/>
    <w:rsid w:val="003A1E42"/>
    <w:rsid w:val="003A2E3E"/>
    <w:rsid w:val="003A32F7"/>
    <w:rsid w:val="003A336F"/>
    <w:rsid w:val="003A4D42"/>
    <w:rsid w:val="003A4E13"/>
    <w:rsid w:val="003A599B"/>
    <w:rsid w:val="003A62B8"/>
    <w:rsid w:val="003A64D9"/>
    <w:rsid w:val="003A6B37"/>
    <w:rsid w:val="003A6F4E"/>
    <w:rsid w:val="003A735A"/>
    <w:rsid w:val="003B074A"/>
    <w:rsid w:val="003B086D"/>
    <w:rsid w:val="003B0C03"/>
    <w:rsid w:val="003B0CF0"/>
    <w:rsid w:val="003B0E0C"/>
    <w:rsid w:val="003B0E4A"/>
    <w:rsid w:val="003B12CB"/>
    <w:rsid w:val="003B16D0"/>
    <w:rsid w:val="003B1A4C"/>
    <w:rsid w:val="003B1BD7"/>
    <w:rsid w:val="003B21AA"/>
    <w:rsid w:val="003B2582"/>
    <w:rsid w:val="003B25C1"/>
    <w:rsid w:val="003B3B48"/>
    <w:rsid w:val="003B3BDE"/>
    <w:rsid w:val="003B4471"/>
    <w:rsid w:val="003B447A"/>
    <w:rsid w:val="003B4BF4"/>
    <w:rsid w:val="003B4F4B"/>
    <w:rsid w:val="003B65B9"/>
    <w:rsid w:val="003B7732"/>
    <w:rsid w:val="003B7B39"/>
    <w:rsid w:val="003B7D9B"/>
    <w:rsid w:val="003C00CF"/>
    <w:rsid w:val="003C09C8"/>
    <w:rsid w:val="003C0BBE"/>
    <w:rsid w:val="003C22CA"/>
    <w:rsid w:val="003C25A8"/>
    <w:rsid w:val="003C2863"/>
    <w:rsid w:val="003C2EB3"/>
    <w:rsid w:val="003C2FDB"/>
    <w:rsid w:val="003C3A5C"/>
    <w:rsid w:val="003C3C78"/>
    <w:rsid w:val="003C4F17"/>
    <w:rsid w:val="003C51BD"/>
    <w:rsid w:val="003C536A"/>
    <w:rsid w:val="003C53FF"/>
    <w:rsid w:val="003C5822"/>
    <w:rsid w:val="003C6169"/>
    <w:rsid w:val="003C63EF"/>
    <w:rsid w:val="003C65ED"/>
    <w:rsid w:val="003C7286"/>
    <w:rsid w:val="003C76E3"/>
    <w:rsid w:val="003C7ED2"/>
    <w:rsid w:val="003D0C82"/>
    <w:rsid w:val="003D0DFE"/>
    <w:rsid w:val="003D0FFC"/>
    <w:rsid w:val="003D1143"/>
    <w:rsid w:val="003D1164"/>
    <w:rsid w:val="003D12B2"/>
    <w:rsid w:val="003D1A18"/>
    <w:rsid w:val="003D2F72"/>
    <w:rsid w:val="003D32FE"/>
    <w:rsid w:val="003D396C"/>
    <w:rsid w:val="003D3D56"/>
    <w:rsid w:val="003D40D7"/>
    <w:rsid w:val="003D42B9"/>
    <w:rsid w:val="003D4312"/>
    <w:rsid w:val="003D484D"/>
    <w:rsid w:val="003D57B2"/>
    <w:rsid w:val="003D57C2"/>
    <w:rsid w:val="003D5828"/>
    <w:rsid w:val="003D58D1"/>
    <w:rsid w:val="003D6205"/>
    <w:rsid w:val="003D6B64"/>
    <w:rsid w:val="003D6D3B"/>
    <w:rsid w:val="003D7101"/>
    <w:rsid w:val="003D738D"/>
    <w:rsid w:val="003D7CA2"/>
    <w:rsid w:val="003D7EC0"/>
    <w:rsid w:val="003D7FB5"/>
    <w:rsid w:val="003E08CD"/>
    <w:rsid w:val="003E287B"/>
    <w:rsid w:val="003E28B1"/>
    <w:rsid w:val="003E3736"/>
    <w:rsid w:val="003E40FF"/>
    <w:rsid w:val="003E487C"/>
    <w:rsid w:val="003E4C51"/>
    <w:rsid w:val="003E502E"/>
    <w:rsid w:val="003E5C23"/>
    <w:rsid w:val="003E6211"/>
    <w:rsid w:val="003E65EB"/>
    <w:rsid w:val="003E6722"/>
    <w:rsid w:val="003E739D"/>
    <w:rsid w:val="003E788B"/>
    <w:rsid w:val="003E7959"/>
    <w:rsid w:val="003E7E62"/>
    <w:rsid w:val="003F020C"/>
    <w:rsid w:val="003F046C"/>
    <w:rsid w:val="003F1611"/>
    <w:rsid w:val="003F1C09"/>
    <w:rsid w:val="003F2CDD"/>
    <w:rsid w:val="003F31AC"/>
    <w:rsid w:val="003F3220"/>
    <w:rsid w:val="003F3884"/>
    <w:rsid w:val="003F43B3"/>
    <w:rsid w:val="003F43CF"/>
    <w:rsid w:val="003F448F"/>
    <w:rsid w:val="003F483D"/>
    <w:rsid w:val="003F495A"/>
    <w:rsid w:val="003F52FB"/>
    <w:rsid w:val="003F59C8"/>
    <w:rsid w:val="003F5EC7"/>
    <w:rsid w:val="003F6107"/>
    <w:rsid w:val="003F686A"/>
    <w:rsid w:val="003F6935"/>
    <w:rsid w:val="003F6B46"/>
    <w:rsid w:val="003F71BE"/>
    <w:rsid w:val="003F71D1"/>
    <w:rsid w:val="003F743E"/>
    <w:rsid w:val="003F757E"/>
    <w:rsid w:val="003F790B"/>
    <w:rsid w:val="003F79FE"/>
    <w:rsid w:val="003F7A8F"/>
    <w:rsid w:val="003F7BC2"/>
    <w:rsid w:val="00400555"/>
    <w:rsid w:val="00400F44"/>
    <w:rsid w:val="00401936"/>
    <w:rsid w:val="00401C1D"/>
    <w:rsid w:val="00402FAB"/>
    <w:rsid w:val="004037ED"/>
    <w:rsid w:val="00403CE4"/>
    <w:rsid w:val="00403D2C"/>
    <w:rsid w:val="00403D8A"/>
    <w:rsid w:val="00404491"/>
    <w:rsid w:val="00405842"/>
    <w:rsid w:val="00405CA6"/>
    <w:rsid w:val="00405CAB"/>
    <w:rsid w:val="00406B98"/>
    <w:rsid w:val="004077C3"/>
    <w:rsid w:val="00407902"/>
    <w:rsid w:val="004103AD"/>
    <w:rsid w:val="00410665"/>
    <w:rsid w:val="00410744"/>
    <w:rsid w:val="0041080B"/>
    <w:rsid w:val="0041091C"/>
    <w:rsid w:val="00410DCD"/>
    <w:rsid w:val="004112DF"/>
    <w:rsid w:val="00411FF6"/>
    <w:rsid w:val="00412538"/>
    <w:rsid w:val="00412D75"/>
    <w:rsid w:val="00412D7C"/>
    <w:rsid w:val="0041335E"/>
    <w:rsid w:val="00413B73"/>
    <w:rsid w:val="00413B8C"/>
    <w:rsid w:val="00414077"/>
    <w:rsid w:val="004146B1"/>
    <w:rsid w:val="00414A47"/>
    <w:rsid w:val="00415FA9"/>
    <w:rsid w:val="00417A8F"/>
    <w:rsid w:val="00417ED8"/>
    <w:rsid w:val="00420CE3"/>
    <w:rsid w:val="00420ECE"/>
    <w:rsid w:val="00421951"/>
    <w:rsid w:val="00422112"/>
    <w:rsid w:val="0042260F"/>
    <w:rsid w:val="004226D6"/>
    <w:rsid w:val="004229F6"/>
    <w:rsid w:val="00422DE6"/>
    <w:rsid w:val="004230F5"/>
    <w:rsid w:val="00423787"/>
    <w:rsid w:val="004237F7"/>
    <w:rsid w:val="0042483F"/>
    <w:rsid w:val="00424949"/>
    <w:rsid w:val="00424D1E"/>
    <w:rsid w:val="00425D0E"/>
    <w:rsid w:val="00426238"/>
    <w:rsid w:val="00427DD0"/>
    <w:rsid w:val="00430092"/>
    <w:rsid w:val="00430737"/>
    <w:rsid w:val="00431003"/>
    <w:rsid w:val="00431F6D"/>
    <w:rsid w:val="00431F83"/>
    <w:rsid w:val="00432500"/>
    <w:rsid w:val="004326F5"/>
    <w:rsid w:val="00432C64"/>
    <w:rsid w:val="00433412"/>
    <w:rsid w:val="004347B2"/>
    <w:rsid w:val="00434C6E"/>
    <w:rsid w:val="00434F6E"/>
    <w:rsid w:val="00435186"/>
    <w:rsid w:val="0043589C"/>
    <w:rsid w:val="004364B2"/>
    <w:rsid w:val="0043696D"/>
    <w:rsid w:val="00436973"/>
    <w:rsid w:val="00437D44"/>
    <w:rsid w:val="00440445"/>
    <w:rsid w:val="00440706"/>
    <w:rsid w:val="00440A4B"/>
    <w:rsid w:val="00440E1F"/>
    <w:rsid w:val="00441359"/>
    <w:rsid w:val="0044163A"/>
    <w:rsid w:val="004416B7"/>
    <w:rsid w:val="00441930"/>
    <w:rsid w:val="00441F8B"/>
    <w:rsid w:val="00442442"/>
    <w:rsid w:val="00442C45"/>
    <w:rsid w:val="00442E32"/>
    <w:rsid w:val="00443904"/>
    <w:rsid w:val="004439F8"/>
    <w:rsid w:val="00443A12"/>
    <w:rsid w:val="00443F45"/>
    <w:rsid w:val="00444297"/>
    <w:rsid w:val="00444738"/>
    <w:rsid w:val="004448DD"/>
    <w:rsid w:val="00444F5D"/>
    <w:rsid w:val="0044516D"/>
    <w:rsid w:val="004456F4"/>
    <w:rsid w:val="0044595D"/>
    <w:rsid w:val="0044759E"/>
    <w:rsid w:val="00451083"/>
    <w:rsid w:val="0045155A"/>
    <w:rsid w:val="004515D5"/>
    <w:rsid w:val="004524D0"/>
    <w:rsid w:val="00452845"/>
    <w:rsid w:val="00452AA2"/>
    <w:rsid w:val="0045412C"/>
    <w:rsid w:val="004541A9"/>
    <w:rsid w:val="004550B9"/>
    <w:rsid w:val="00455168"/>
    <w:rsid w:val="00455CD5"/>
    <w:rsid w:val="004560AF"/>
    <w:rsid w:val="00456D48"/>
    <w:rsid w:val="00456FC1"/>
    <w:rsid w:val="0045737F"/>
    <w:rsid w:val="00457A06"/>
    <w:rsid w:val="00457D17"/>
    <w:rsid w:val="00460A3B"/>
    <w:rsid w:val="0046113D"/>
    <w:rsid w:val="0046198A"/>
    <w:rsid w:val="00461BD9"/>
    <w:rsid w:val="00461DE8"/>
    <w:rsid w:val="00461FA7"/>
    <w:rsid w:val="0046265A"/>
    <w:rsid w:val="0046335F"/>
    <w:rsid w:val="004638F8"/>
    <w:rsid w:val="00463C62"/>
    <w:rsid w:val="004641CC"/>
    <w:rsid w:val="004645D7"/>
    <w:rsid w:val="00464C9F"/>
    <w:rsid w:val="00465456"/>
    <w:rsid w:val="00465808"/>
    <w:rsid w:val="00465902"/>
    <w:rsid w:val="00465BF8"/>
    <w:rsid w:val="00465E32"/>
    <w:rsid w:val="00465FD6"/>
    <w:rsid w:val="0046685E"/>
    <w:rsid w:val="004675FD"/>
    <w:rsid w:val="00467765"/>
    <w:rsid w:val="00467F5D"/>
    <w:rsid w:val="00470A49"/>
    <w:rsid w:val="004712BA"/>
    <w:rsid w:val="004715A1"/>
    <w:rsid w:val="004716D6"/>
    <w:rsid w:val="00471C4E"/>
    <w:rsid w:val="00471F33"/>
    <w:rsid w:val="004721D9"/>
    <w:rsid w:val="00472F52"/>
    <w:rsid w:val="00473702"/>
    <w:rsid w:val="0047454A"/>
    <w:rsid w:val="0047550F"/>
    <w:rsid w:val="00475973"/>
    <w:rsid w:val="00475995"/>
    <w:rsid w:val="00475D4A"/>
    <w:rsid w:val="00475F9F"/>
    <w:rsid w:val="004765E8"/>
    <w:rsid w:val="004769A6"/>
    <w:rsid w:val="00476E73"/>
    <w:rsid w:val="004775A9"/>
    <w:rsid w:val="0047769F"/>
    <w:rsid w:val="0048034F"/>
    <w:rsid w:val="00481084"/>
    <w:rsid w:val="00481AAD"/>
    <w:rsid w:val="004822DD"/>
    <w:rsid w:val="0048279F"/>
    <w:rsid w:val="00482DF6"/>
    <w:rsid w:val="004836DB"/>
    <w:rsid w:val="004841C3"/>
    <w:rsid w:val="00484336"/>
    <w:rsid w:val="00484780"/>
    <w:rsid w:val="0048524E"/>
    <w:rsid w:val="0048591A"/>
    <w:rsid w:val="00485BD5"/>
    <w:rsid w:val="0048686B"/>
    <w:rsid w:val="004868E1"/>
    <w:rsid w:val="00486AC7"/>
    <w:rsid w:val="004876B2"/>
    <w:rsid w:val="004877F2"/>
    <w:rsid w:val="00487920"/>
    <w:rsid w:val="00487BEF"/>
    <w:rsid w:val="00490340"/>
    <w:rsid w:val="004905EB"/>
    <w:rsid w:val="00490683"/>
    <w:rsid w:val="0049161C"/>
    <w:rsid w:val="00491BA0"/>
    <w:rsid w:val="00492209"/>
    <w:rsid w:val="0049269C"/>
    <w:rsid w:val="00492E0B"/>
    <w:rsid w:val="00493209"/>
    <w:rsid w:val="0049353F"/>
    <w:rsid w:val="0049554B"/>
    <w:rsid w:val="00495732"/>
    <w:rsid w:val="0049575A"/>
    <w:rsid w:val="00495B9A"/>
    <w:rsid w:val="00495C9B"/>
    <w:rsid w:val="0049611B"/>
    <w:rsid w:val="004962B8"/>
    <w:rsid w:val="00496706"/>
    <w:rsid w:val="00496D69"/>
    <w:rsid w:val="00496F66"/>
    <w:rsid w:val="00497D58"/>
    <w:rsid w:val="00497E37"/>
    <w:rsid w:val="004A0503"/>
    <w:rsid w:val="004A0704"/>
    <w:rsid w:val="004A0C60"/>
    <w:rsid w:val="004A11DB"/>
    <w:rsid w:val="004A1EB3"/>
    <w:rsid w:val="004A2DBA"/>
    <w:rsid w:val="004A4746"/>
    <w:rsid w:val="004A4B77"/>
    <w:rsid w:val="004A4B82"/>
    <w:rsid w:val="004A51CF"/>
    <w:rsid w:val="004A69DD"/>
    <w:rsid w:val="004A7130"/>
    <w:rsid w:val="004A764A"/>
    <w:rsid w:val="004A771F"/>
    <w:rsid w:val="004A774B"/>
    <w:rsid w:val="004A7986"/>
    <w:rsid w:val="004A7A86"/>
    <w:rsid w:val="004A7BA0"/>
    <w:rsid w:val="004A7CB1"/>
    <w:rsid w:val="004B05BD"/>
    <w:rsid w:val="004B0AB8"/>
    <w:rsid w:val="004B1039"/>
    <w:rsid w:val="004B10CE"/>
    <w:rsid w:val="004B2179"/>
    <w:rsid w:val="004B2E0C"/>
    <w:rsid w:val="004B2F0D"/>
    <w:rsid w:val="004B363C"/>
    <w:rsid w:val="004B3ABC"/>
    <w:rsid w:val="004B3DD4"/>
    <w:rsid w:val="004B40F0"/>
    <w:rsid w:val="004B5A25"/>
    <w:rsid w:val="004B64BA"/>
    <w:rsid w:val="004B6825"/>
    <w:rsid w:val="004B6F36"/>
    <w:rsid w:val="004B712A"/>
    <w:rsid w:val="004B7641"/>
    <w:rsid w:val="004B79D8"/>
    <w:rsid w:val="004C0156"/>
    <w:rsid w:val="004C082F"/>
    <w:rsid w:val="004C0C17"/>
    <w:rsid w:val="004C160D"/>
    <w:rsid w:val="004C1AA9"/>
    <w:rsid w:val="004C1D93"/>
    <w:rsid w:val="004C2514"/>
    <w:rsid w:val="004C28BE"/>
    <w:rsid w:val="004C2C01"/>
    <w:rsid w:val="004C2FB4"/>
    <w:rsid w:val="004C3090"/>
    <w:rsid w:val="004C3238"/>
    <w:rsid w:val="004C330F"/>
    <w:rsid w:val="004C37B7"/>
    <w:rsid w:val="004C39ED"/>
    <w:rsid w:val="004C3E0E"/>
    <w:rsid w:val="004C40AA"/>
    <w:rsid w:val="004C46EC"/>
    <w:rsid w:val="004C50BB"/>
    <w:rsid w:val="004C5156"/>
    <w:rsid w:val="004C5525"/>
    <w:rsid w:val="004C5D6D"/>
    <w:rsid w:val="004C6BBC"/>
    <w:rsid w:val="004C6FEF"/>
    <w:rsid w:val="004C714A"/>
    <w:rsid w:val="004C7158"/>
    <w:rsid w:val="004C77A3"/>
    <w:rsid w:val="004C77F7"/>
    <w:rsid w:val="004C785A"/>
    <w:rsid w:val="004D0C1B"/>
    <w:rsid w:val="004D0F46"/>
    <w:rsid w:val="004D0FD2"/>
    <w:rsid w:val="004D10B0"/>
    <w:rsid w:val="004D10C5"/>
    <w:rsid w:val="004D17AD"/>
    <w:rsid w:val="004D18D7"/>
    <w:rsid w:val="004D1C99"/>
    <w:rsid w:val="004D20FF"/>
    <w:rsid w:val="004D2149"/>
    <w:rsid w:val="004D25C7"/>
    <w:rsid w:val="004D285F"/>
    <w:rsid w:val="004D2C71"/>
    <w:rsid w:val="004D32C2"/>
    <w:rsid w:val="004D37EF"/>
    <w:rsid w:val="004D3BC5"/>
    <w:rsid w:val="004D3FDA"/>
    <w:rsid w:val="004D4709"/>
    <w:rsid w:val="004D479E"/>
    <w:rsid w:val="004D4FC2"/>
    <w:rsid w:val="004D5ED1"/>
    <w:rsid w:val="004D642C"/>
    <w:rsid w:val="004D6981"/>
    <w:rsid w:val="004D6A6D"/>
    <w:rsid w:val="004D700E"/>
    <w:rsid w:val="004D71D7"/>
    <w:rsid w:val="004D7253"/>
    <w:rsid w:val="004D72E2"/>
    <w:rsid w:val="004D7574"/>
    <w:rsid w:val="004D7586"/>
    <w:rsid w:val="004D780E"/>
    <w:rsid w:val="004D7D72"/>
    <w:rsid w:val="004E00D8"/>
    <w:rsid w:val="004E09CD"/>
    <w:rsid w:val="004E12F6"/>
    <w:rsid w:val="004E215D"/>
    <w:rsid w:val="004E247B"/>
    <w:rsid w:val="004E3AB9"/>
    <w:rsid w:val="004E4074"/>
    <w:rsid w:val="004E447C"/>
    <w:rsid w:val="004E4B07"/>
    <w:rsid w:val="004E55D9"/>
    <w:rsid w:val="004E596F"/>
    <w:rsid w:val="004E5A11"/>
    <w:rsid w:val="004E5EC0"/>
    <w:rsid w:val="004E6097"/>
    <w:rsid w:val="004E6676"/>
    <w:rsid w:val="004E694A"/>
    <w:rsid w:val="004E6EB8"/>
    <w:rsid w:val="004E6EF8"/>
    <w:rsid w:val="004E6FB2"/>
    <w:rsid w:val="004E7069"/>
    <w:rsid w:val="004E729B"/>
    <w:rsid w:val="004E7BB5"/>
    <w:rsid w:val="004E7E03"/>
    <w:rsid w:val="004F041F"/>
    <w:rsid w:val="004F0912"/>
    <w:rsid w:val="004F22BF"/>
    <w:rsid w:val="004F253B"/>
    <w:rsid w:val="004F2A2D"/>
    <w:rsid w:val="004F2EA4"/>
    <w:rsid w:val="004F30AB"/>
    <w:rsid w:val="004F3361"/>
    <w:rsid w:val="004F336D"/>
    <w:rsid w:val="004F3896"/>
    <w:rsid w:val="004F4344"/>
    <w:rsid w:val="004F4B7E"/>
    <w:rsid w:val="004F4F94"/>
    <w:rsid w:val="004F5BEA"/>
    <w:rsid w:val="004F6225"/>
    <w:rsid w:val="004F6957"/>
    <w:rsid w:val="004F6B30"/>
    <w:rsid w:val="004F6EA1"/>
    <w:rsid w:val="004F78F0"/>
    <w:rsid w:val="0050059F"/>
    <w:rsid w:val="00500DC5"/>
    <w:rsid w:val="00501DEA"/>
    <w:rsid w:val="00502528"/>
    <w:rsid w:val="005028C0"/>
    <w:rsid w:val="005039C0"/>
    <w:rsid w:val="00503D3E"/>
    <w:rsid w:val="00503FDB"/>
    <w:rsid w:val="00504055"/>
    <w:rsid w:val="005040D3"/>
    <w:rsid w:val="0050504D"/>
    <w:rsid w:val="0050570D"/>
    <w:rsid w:val="00506108"/>
    <w:rsid w:val="00507356"/>
    <w:rsid w:val="00507358"/>
    <w:rsid w:val="0050765A"/>
    <w:rsid w:val="005077D3"/>
    <w:rsid w:val="00507858"/>
    <w:rsid w:val="0051020B"/>
    <w:rsid w:val="00511612"/>
    <w:rsid w:val="00511704"/>
    <w:rsid w:val="00511954"/>
    <w:rsid w:val="00511AEE"/>
    <w:rsid w:val="00511DD9"/>
    <w:rsid w:val="00512052"/>
    <w:rsid w:val="005127D1"/>
    <w:rsid w:val="00512D40"/>
    <w:rsid w:val="00513099"/>
    <w:rsid w:val="00513DE1"/>
    <w:rsid w:val="00514BBF"/>
    <w:rsid w:val="00514E2D"/>
    <w:rsid w:val="00515942"/>
    <w:rsid w:val="00515D16"/>
    <w:rsid w:val="00516E57"/>
    <w:rsid w:val="005171CD"/>
    <w:rsid w:val="005175B7"/>
    <w:rsid w:val="00521536"/>
    <w:rsid w:val="00521868"/>
    <w:rsid w:val="00521C24"/>
    <w:rsid w:val="00522057"/>
    <w:rsid w:val="00522521"/>
    <w:rsid w:val="00522933"/>
    <w:rsid w:val="00522FB0"/>
    <w:rsid w:val="00523332"/>
    <w:rsid w:val="00524B3D"/>
    <w:rsid w:val="00524E9A"/>
    <w:rsid w:val="0052583E"/>
    <w:rsid w:val="005258F1"/>
    <w:rsid w:val="00526286"/>
    <w:rsid w:val="005268FF"/>
    <w:rsid w:val="00526C21"/>
    <w:rsid w:val="005273AB"/>
    <w:rsid w:val="005275F2"/>
    <w:rsid w:val="0052783B"/>
    <w:rsid w:val="00530138"/>
    <w:rsid w:val="0053053C"/>
    <w:rsid w:val="00531453"/>
    <w:rsid w:val="005314B9"/>
    <w:rsid w:val="0053181A"/>
    <w:rsid w:val="005325CA"/>
    <w:rsid w:val="005327CF"/>
    <w:rsid w:val="00532DBA"/>
    <w:rsid w:val="0053306D"/>
    <w:rsid w:val="0053319E"/>
    <w:rsid w:val="00533404"/>
    <w:rsid w:val="00533D02"/>
    <w:rsid w:val="005340EE"/>
    <w:rsid w:val="00536353"/>
    <w:rsid w:val="005363F6"/>
    <w:rsid w:val="00536884"/>
    <w:rsid w:val="00536B6C"/>
    <w:rsid w:val="00540B07"/>
    <w:rsid w:val="00540BE6"/>
    <w:rsid w:val="0054188A"/>
    <w:rsid w:val="00541C90"/>
    <w:rsid w:val="005421E2"/>
    <w:rsid w:val="005424AB"/>
    <w:rsid w:val="005427F2"/>
    <w:rsid w:val="00543D79"/>
    <w:rsid w:val="0054470E"/>
    <w:rsid w:val="00545522"/>
    <w:rsid w:val="0054598D"/>
    <w:rsid w:val="00545C36"/>
    <w:rsid w:val="005462E5"/>
    <w:rsid w:val="00546381"/>
    <w:rsid w:val="00546D36"/>
    <w:rsid w:val="00546FC2"/>
    <w:rsid w:val="0054765E"/>
    <w:rsid w:val="00547666"/>
    <w:rsid w:val="00547871"/>
    <w:rsid w:val="00547A9F"/>
    <w:rsid w:val="00550184"/>
    <w:rsid w:val="005501DE"/>
    <w:rsid w:val="005504FE"/>
    <w:rsid w:val="005513E6"/>
    <w:rsid w:val="0055167D"/>
    <w:rsid w:val="00551761"/>
    <w:rsid w:val="00551AA6"/>
    <w:rsid w:val="00551DD1"/>
    <w:rsid w:val="00551EB5"/>
    <w:rsid w:val="005525D2"/>
    <w:rsid w:val="0055270B"/>
    <w:rsid w:val="0055314B"/>
    <w:rsid w:val="005540C3"/>
    <w:rsid w:val="005542A6"/>
    <w:rsid w:val="0055512A"/>
    <w:rsid w:val="00555293"/>
    <w:rsid w:val="00555554"/>
    <w:rsid w:val="00555842"/>
    <w:rsid w:val="00556466"/>
    <w:rsid w:val="005566AC"/>
    <w:rsid w:val="00556EC2"/>
    <w:rsid w:val="00556F97"/>
    <w:rsid w:val="00557D5E"/>
    <w:rsid w:val="005603D4"/>
    <w:rsid w:val="005609FB"/>
    <w:rsid w:val="005615EB"/>
    <w:rsid w:val="00562263"/>
    <w:rsid w:val="00562EB3"/>
    <w:rsid w:val="005633FB"/>
    <w:rsid w:val="00563B09"/>
    <w:rsid w:val="00563F9A"/>
    <w:rsid w:val="00564148"/>
    <w:rsid w:val="0056557B"/>
    <w:rsid w:val="00565A02"/>
    <w:rsid w:val="00565E7B"/>
    <w:rsid w:val="00566777"/>
    <w:rsid w:val="005670C8"/>
    <w:rsid w:val="005673BD"/>
    <w:rsid w:val="005679C5"/>
    <w:rsid w:val="00567ACA"/>
    <w:rsid w:val="005700D5"/>
    <w:rsid w:val="005701A9"/>
    <w:rsid w:val="0057063D"/>
    <w:rsid w:val="005708EB"/>
    <w:rsid w:val="00571B44"/>
    <w:rsid w:val="00571DC8"/>
    <w:rsid w:val="00571E46"/>
    <w:rsid w:val="0057213D"/>
    <w:rsid w:val="005726A9"/>
    <w:rsid w:val="0057270E"/>
    <w:rsid w:val="0057273F"/>
    <w:rsid w:val="00572ACD"/>
    <w:rsid w:val="005731E8"/>
    <w:rsid w:val="00573A97"/>
    <w:rsid w:val="00573B43"/>
    <w:rsid w:val="00573BD6"/>
    <w:rsid w:val="00573EA1"/>
    <w:rsid w:val="005748C2"/>
    <w:rsid w:val="005748EA"/>
    <w:rsid w:val="00574C52"/>
    <w:rsid w:val="00576204"/>
    <w:rsid w:val="005766D5"/>
    <w:rsid w:val="00576EB2"/>
    <w:rsid w:val="0057713A"/>
    <w:rsid w:val="0057743C"/>
    <w:rsid w:val="0057755F"/>
    <w:rsid w:val="00577581"/>
    <w:rsid w:val="00577590"/>
    <w:rsid w:val="0057786E"/>
    <w:rsid w:val="00577CE6"/>
    <w:rsid w:val="00580773"/>
    <w:rsid w:val="005809A7"/>
    <w:rsid w:val="00580D9A"/>
    <w:rsid w:val="005811B8"/>
    <w:rsid w:val="00581FCE"/>
    <w:rsid w:val="00582C99"/>
    <w:rsid w:val="005833A4"/>
    <w:rsid w:val="00583DEF"/>
    <w:rsid w:val="00583E15"/>
    <w:rsid w:val="00584208"/>
    <w:rsid w:val="00584266"/>
    <w:rsid w:val="00584486"/>
    <w:rsid w:val="00584F54"/>
    <w:rsid w:val="005855A1"/>
    <w:rsid w:val="00586D87"/>
    <w:rsid w:val="005878E9"/>
    <w:rsid w:val="00587C3C"/>
    <w:rsid w:val="005907B1"/>
    <w:rsid w:val="00590E54"/>
    <w:rsid w:val="00591EE7"/>
    <w:rsid w:val="00591F83"/>
    <w:rsid w:val="00592D57"/>
    <w:rsid w:val="00592EFE"/>
    <w:rsid w:val="00594204"/>
    <w:rsid w:val="005945DD"/>
    <w:rsid w:val="00594735"/>
    <w:rsid w:val="00594929"/>
    <w:rsid w:val="00594B77"/>
    <w:rsid w:val="00594FFA"/>
    <w:rsid w:val="0059556A"/>
    <w:rsid w:val="005957D8"/>
    <w:rsid w:val="00595C77"/>
    <w:rsid w:val="00595DA8"/>
    <w:rsid w:val="00595F6F"/>
    <w:rsid w:val="005969A5"/>
    <w:rsid w:val="00596AD8"/>
    <w:rsid w:val="00596DCD"/>
    <w:rsid w:val="00596E55"/>
    <w:rsid w:val="00596FD0"/>
    <w:rsid w:val="00597145"/>
    <w:rsid w:val="0059754B"/>
    <w:rsid w:val="00597D6E"/>
    <w:rsid w:val="005A0128"/>
    <w:rsid w:val="005A0251"/>
    <w:rsid w:val="005A0526"/>
    <w:rsid w:val="005A1801"/>
    <w:rsid w:val="005A23AE"/>
    <w:rsid w:val="005A2BB9"/>
    <w:rsid w:val="005A3CEE"/>
    <w:rsid w:val="005A416B"/>
    <w:rsid w:val="005A5408"/>
    <w:rsid w:val="005A5897"/>
    <w:rsid w:val="005A58A6"/>
    <w:rsid w:val="005A5CD9"/>
    <w:rsid w:val="005A6878"/>
    <w:rsid w:val="005A6ECA"/>
    <w:rsid w:val="005A7292"/>
    <w:rsid w:val="005A73F2"/>
    <w:rsid w:val="005A7794"/>
    <w:rsid w:val="005A7B66"/>
    <w:rsid w:val="005B0212"/>
    <w:rsid w:val="005B04E5"/>
    <w:rsid w:val="005B0589"/>
    <w:rsid w:val="005B0D41"/>
    <w:rsid w:val="005B151E"/>
    <w:rsid w:val="005B1EB6"/>
    <w:rsid w:val="005B2493"/>
    <w:rsid w:val="005B2F71"/>
    <w:rsid w:val="005B3542"/>
    <w:rsid w:val="005B3910"/>
    <w:rsid w:val="005B3933"/>
    <w:rsid w:val="005B3B70"/>
    <w:rsid w:val="005B3D4E"/>
    <w:rsid w:val="005B3D55"/>
    <w:rsid w:val="005B4195"/>
    <w:rsid w:val="005B48BA"/>
    <w:rsid w:val="005B5397"/>
    <w:rsid w:val="005B559B"/>
    <w:rsid w:val="005B5D05"/>
    <w:rsid w:val="005B6359"/>
    <w:rsid w:val="005B6878"/>
    <w:rsid w:val="005B6F1D"/>
    <w:rsid w:val="005B7895"/>
    <w:rsid w:val="005C0BDB"/>
    <w:rsid w:val="005C1263"/>
    <w:rsid w:val="005C1A2B"/>
    <w:rsid w:val="005C1A2F"/>
    <w:rsid w:val="005C1ADF"/>
    <w:rsid w:val="005C1E6C"/>
    <w:rsid w:val="005C1F36"/>
    <w:rsid w:val="005C22E0"/>
    <w:rsid w:val="005C25F4"/>
    <w:rsid w:val="005C2AD1"/>
    <w:rsid w:val="005C2B60"/>
    <w:rsid w:val="005C2C79"/>
    <w:rsid w:val="005C2D21"/>
    <w:rsid w:val="005C4C0A"/>
    <w:rsid w:val="005C527D"/>
    <w:rsid w:val="005C5CA4"/>
    <w:rsid w:val="005C5D22"/>
    <w:rsid w:val="005C5E05"/>
    <w:rsid w:val="005C5ECC"/>
    <w:rsid w:val="005C6E75"/>
    <w:rsid w:val="005C6F08"/>
    <w:rsid w:val="005C7222"/>
    <w:rsid w:val="005C79A2"/>
    <w:rsid w:val="005C7A07"/>
    <w:rsid w:val="005D0095"/>
    <w:rsid w:val="005D0258"/>
    <w:rsid w:val="005D029C"/>
    <w:rsid w:val="005D03A5"/>
    <w:rsid w:val="005D07DB"/>
    <w:rsid w:val="005D0CD1"/>
    <w:rsid w:val="005D0D7C"/>
    <w:rsid w:val="005D1C1A"/>
    <w:rsid w:val="005D205A"/>
    <w:rsid w:val="005D2846"/>
    <w:rsid w:val="005D336C"/>
    <w:rsid w:val="005D383C"/>
    <w:rsid w:val="005D4BB8"/>
    <w:rsid w:val="005D5219"/>
    <w:rsid w:val="005D571A"/>
    <w:rsid w:val="005D58F9"/>
    <w:rsid w:val="005D6516"/>
    <w:rsid w:val="005D72CF"/>
    <w:rsid w:val="005D7B92"/>
    <w:rsid w:val="005D7D50"/>
    <w:rsid w:val="005E0607"/>
    <w:rsid w:val="005E0C02"/>
    <w:rsid w:val="005E0FCC"/>
    <w:rsid w:val="005E1365"/>
    <w:rsid w:val="005E174C"/>
    <w:rsid w:val="005E17C0"/>
    <w:rsid w:val="005E198B"/>
    <w:rsid w:val="005E1CF6"/>
    <w:rsid w:val="005E1D0A"/>
    <w:rsid w:val="005E2377"/>
    <w:rsid w:val="005E2716"/>
    <w:rsid w:val="005E2EA8"/>
    <w:rsid w:val="005E3393"/>
    <w:rsid w:val="005E37E3"/>
    <w:rsid w:val="005E3ED0"/>
    <w:rsid w:val="005E4012"/>
    <w:rsid w:val="005E4386"/>
    <w:rsid w:val="005E48CF"/>
    <w:rsid w:val="005E4D60"/>
    <w:rsid w:val="005E54A5"/>
    <w:rsid w:val="005E690B"/>
    <w:rsid w:val="005E6D6F"/>
    <w:rsid w:val="005E7685"/>
    <w:rsid w:val="005E7828"/>
    <w:rsid w:val="005E79F6"/>
    <w:rsid w:val="005E7B59"/>
    <w:rsid w:val="005E7D4C"/>
    <w:rsid w:val="005F109D"/>
    <w:rsid w:val="005F1266"/>
    <w:rsid w:val="005F14B5"/>
    <w:rsid w:val="005F24E6"/>
    <w:rsid w:val="005F2B42"/>
    <w:rsid w:val="005F3199"/>
    <w:rsid w:val="005F3652"/>
    <w:rsid w:val="005F36BF"/>
    <w:rsid w:val="005F37ED"/>
    <w:rsid w:val="005F3F66"/>
    <w:rsid w:val="005F4339"/>
    <w:rsid w:val="005F442D"/>
    <w:rsid w:val="005F4E14"/>
    <w:rsid w:val="005F57FF"/>
    <w:rsid w:val="005F5A0D"/>
    <w:rsid w:val="005F65F1"/>
    <w:rsid w:val="005F6744"/>
    <w:rsid w:val="005F6C58"/>
    <w:rsid w:val="005F7603"/>
    <w:rsid w:val="005F7985"/>
    <w:rsid w:val="00600B3B"/>
    <w:rsid w:val="006011A4"/>
    <w:rsid w:val="00601A45"/>
    <w:rsid w:val="006024D5"/>
    <w:rsid w:val="00602577"/>
    <w:rsid w:val="006025BC"/>
    <w:rsid w:val="006026E6"/>
    <w:rsid w:val="0060274A"/>
    <w:rsid w:val="00602F66"/>
    <w:rsid w:val="00603176"/>
    <w:rsid w:val="00603BBF"/>
    <w:rsid w:val="006041D3"/>
    <w:rsid w:val="0060468C"/>
    <w:rsid w:val="00604AEF"/>
    <w:rsid w:val="00605E02"/>
    <w:rsid w:val="00606E5B"/>
    <w:rsid w:val="00607279"/>
    <w:rsid w:val="006072E5"/>
    <w:rsid w:val="006077DA"/>
    <w:rsid w:val="00607986"/>
    <w:rsid w:val="00607E0C"/>
    <w:rsid w:val="00610555"/>
    <w:rsid w:val="00610C3A"/>
    <w:rsid w:val="0061103A"/>
    <w:rsid w:val="00611901"/>
    <w:rsid w:val="00611FEB"/>
    <w:rsid w:val="0061252E"/>
    <w:rsid w:val="006127A1"/>
    <w:rsid w:val="00612A20"/>
    <w:rsid w:val="0061302C"/>
    <w:rsid w:val="0061358B"/>
    <w:rsid w:val="00613F43"/>
    <w:rsid w:val="00614327"/>
    <w:rsid w:val="006146D0"/>
    <w:rsid w:val="00615179"/>
    <w:rsid w:val="0061519F"/>
    <w:rsid w:val="00615361"/>
    <w:rsid w:val="00615716"/>
    <w:rsid w:val="00615B34"/>
    <w:rsid w:val="00615BCD"/>
    <w:rsid w:val="00615C3D"/>
    <w:rsid w:val="00615CD6"/>
    <w:rsid w:val="00615EAF"/>
    <w:rsid w:val="006160D3"/>
    <w:rsid w:val="00616384"/>
    <w:rsid w:val="00616A3E"/>
    <w:rsid w:val="00616F1C"/>
    <w:rsid w:val="006174FF"/>
    <w:rsid w:val="0061753E"/>
    <w:rsid w:val="0061754F"/>
    <w:rsid w:val="006176D9"/>
    <w:rsid w:val="00617894"/>
    <w:rsid w:val="00617D64"/>
    <w:rsid w:val="00617FCC"/>
    <w:rsid w:val="0062066E"/>
    <w:rsid w:val="0062125B"/>
    <w:rsid w:val="00622088"/>
    <w:rsid w:val="00622427"/>
    <w:rsid w:val="006231BE"/>
    <w:rsid w:val="006236B5"/>
    <w:rsid w:val="006237C5"/>
    <w:rsid w:val="00623AFB"/>
    <w:rsid w:val="00623B14"/>
    <w:rsid w:val="00624932"/>
    <w:rsid w:val="00624DC5"/>
    <w:rsid w:val="00624E63"/>
    <w:rsid w:val="006252B7"/>
    <w:rsid w:val="00625967"/>
    <w:rsid w:val="00625CD4"/>
    <w:rsid w:val="00625CFA"/>
    <w:rsid w:val="00625E79"/>
    <w:rsid w:val="00626063"/>
    <w:rsid w:val="0062657B"/>
    <w:rsid w:val="00626B0F"/>
    <w:rsid w:val="0063001E"/>
    <w:rsid w:val="00630444"/>
    <w:rsid w:val="0063057C"/>
    <w:rsid w:val="00630D8D"/>
    <w:rsid w:val="0063169C"/>
    <w:rsid w:val="006325C0"/>
    <w:rsid w:val="006332C7"/>
    <w:rsid w:val="00633331"/>
    <w:rsid w:val="006341E3"/>
    <w:rsid w:val="0063492C"/>
    <w:rsid w:val="00634C89"/>
    <w:rsid w:val="006354C4"/>
    <w:rsid w:val="00635CCB"/>
    <w:rsid w:val="00635E6D"/>
    <w:rsid w:val="0063641B"/>
    <w:rsid w:val="00637507"/>
    <w:rsid w:val="00637BD8"/>
    <w:rsid w:val="00640AB4"/>
    <w:rsid w:val="006411BF"/>
    <w:rsid w:val="0064182F"/>
    <w:rsid w:val="00641DC3"/>
    <w:rsid w:val="00642415"/>
    <w:rsid w:val="006426C4"/>
    <w:rsid w:val="00642F99"/>
    <w:rsid w:val="00643048"/>
    <w:rsid w:val="00643F6F"/>
    <w:rsid w:val="00644384"/>
    <w:rsid w:val="00645138"/>
    <w:rsid w:val="006466DA"/>
    <w:rsid w:val="006472B4"/>
    <w:rsid w:val="006473FA"/>
    <w:rsid w:val="00647BCE"/>
    <w:rsid w:val="006509E5"/>
    <w:rsid w:val="006512BB"/>
    <w:rsid w:val="006513F5"/>
    <w:rsid w:val="006515C5"/>
    <w:rsid w:val="00652425"/>
    <w:rsid w:val="00652BC9"/>
    <w:rsid w:val="00652D15"/>
    <w:rsid w:val="00652FEF"/>
    <w:rsid w:val="0065313F"/>
    <w:rsid w:val="006533E7"/>
    <w:rsid w:val="00653407"/>
    <w:rsid w:val="006537B6"/>
    <w:rsid w:val="006538BC"/>
    <w:rsid w:val="00653C82"/>
    <w:rsid w:val="006541D2"/>
    <w:rsid w:val="006542D1"/>
    <w:rsid w:val="006544DB"/>
    <w:rsid w:val="006545F4"/>
    <w:rsid w:val="00654CC2"/>
    <w:rsid w:val="00654F17"/>
    <w:rsid w:val="0065558E"/>
    <w:rsid w:val="00656B0C"/>
    <w:rsid w:val="0065793C"/>
    <w:rsid w:val="00660F3E"/>
    <w:rsid w:val="00660FD2"/>
    <w:rsid w:val="006619A4"/>
    <w:rsid w:val="00661BB0"/>
    <w:rsid w:val="006622FC"/>
    <w:rsid w:val="00663093"/>
    <w:rsid w:val="0066381D"/>
    <w:rsid w:val="00663D44"/>
    <w:rsid w:val="00664557"/>
    <w:rsid w:val="00665ADF"/>
    <w:rsid w:val="006661A5"/>
    <w:rsid w:val="006661CA"/>
    <w:rsid w:val="006664CB"/>
    <w:rsid w:val="00667052"/>
    <w:rsid w:val="0067023A"/>
    <w:rsid w:val="00670459"/>
    <w:rsid w:val="006714EA"/>
    <w:rsid w:val="00673958"/>
    <w:rsid w:val="00674F5B"/>
    <w:rsid w:val="00674F5C"/>
    <w:rsid w:val="00675050"/>
    <w:rsid w:val="006753FB"/>
    <w:rsid w:val="00675593"/>
    <w:rsid w:val="006755B4"/>
    <w:rsid w:val="00675BA5"/>
    <w:rsid w:val="00675DE6"/>
    <w:rsid w:val="00676CDE"/>
    <w:rsid w:val="00676ED4"/>
    <w:rsid w:val="00676FFD"/>
    <w:rsid w:val="00677AEC"/>
    <w:rsid w:val="00680490"/>
    <w:rsid w:val="006823FE"/>
    <w:rsid w:val="0068291F"/>
    <w:rsid w:val="00682B50"/>
    <w:rsid w:val="00683049"/>
    <w:rsid w:val="00683D27"/>
    <w:rsid w:val="00684197"/>
    <w:rsid w:val="006847DE"/>
    <w:rsid w:val="006848DF"/>
    <w:rsid w:val="00684B1A"/>
    <w:rsid w:val="00685B2F"/>
    <w:rsid w:val="00686C90"/>
    <w:rsid w:val="00686F01"/>
    <w:rsid w:val="00690120"/>
    <w:rsid w:val="0069039A"/>
    <w:rsid w:val="0069137B"/>
    <w:rsid w:val="006923F1"/>
    <w:rsid w:val="0069270A"/>
    <w:rsid w:val="0069296C"/>
    <w:rsid w:val="00692A8A"/>
    <w:rsid w:val="006932E2"/>
    <w:rsid w:val="00693ABA"/>
    <w:rsid w:val="00694548"/>
    <w:rsid w:val="006945BE"/>
    <w:rsid w:val="00694D5A"/>
    <w:rsid w:val="00696206"/>
    <w:rsid w:val="00696BF8"/>
    <w:rsid w:val="00696CD2"/>
    <w:rsid w:val="006970A0"/>
    <w:rsid w:val="006A0EA1"/>
    <w:rsid w:val="006A1320"/>
    <w:rsid w:val="006A18B6"/>
    <w:rsid w:val="006A2391"/>
    <w:rsid w:val="006A352E"/>
    <w:rsid w:val="006A3896"/>
    <w:rsid w:val="006A3A5A"/>
    <w:rsid w:val="006A3C80"/>
    <w:rsid w:val="006A401C"/>
    <w:rsid w:val="006A4D11"/>
    <w:rsid w:val="006A5005"/>
    <w:rsid w:val="006A51D5"/>
    <w:rsid w:val="006A6A92"/>
    <w:rsid w:val="006A6E93"/>
    <w:rsid w:val="006A78E9"/>
    <w:rsid w:val="006A7B00"/>
    <w:rsid w:val="006B022A"/>
    <w:rsid w:val="006B0AE7"/>
    <w:rsid w:val="006B0B5F"/>
    <w:rsid w:val="006B16CD"/>
    <w:rsid w:val="006B204A"/>
    <w:rsid w:val="006B273F"/>
    <w:rsid w:val="006B2ADF"/>
    <w:rsid w:val="006B2E1F"/>
    <w:rsid w:val="006B30AE"/>
    <w:rsid w:val="006B36B8"/>
    <w:rsid w:val="006B3BD9"/>
    <w:rsid w:val="006B42EC"/>
    <w:rsid w:val="006B5555"/>
    <w:rsid w:val="006B5BD0"/>
    <w:rsid w:val="006B691F"/>
    <w:rsid w:val="006B70DB"/>
    <w:rsid w:val="006B70F1"/>
    <w:rsid w:val="006B72EC"/>
    <w:rsid w:val="006C1719"/>
    <w:rsid w:val="006C1ABF"/>
    <w:rsid w:val="006C1C63"/>
    <w:rsid w:val="006C20BB"/>
    <w:rsid w:val="006C2649"/>
    <w:rsid w:val="006C2DC4"/>
    <w:rsid w:val="006C3354"/>
    <w:rsid w:val="006C357E"/>
    <w:rsid w:val="006C4607"/>
    <w:rsid w:val="006C4724"/>
    <w:rsid w:val="006C4817"/>
    <w:rsid w:val="006C4C64"/>
    <w:rsid w:val="006C53B4"/>
    <w:rsid w:val="006C59BD"/>
    <w:rsid w:val="006C6552"/>
    <w:rsid w:val="006C697D"/>
    <w:rsid w:val="006C6F09"/>
    <w:rsid w:val="006C7A9C"/>
    <w:rsid w:val="006D1230"/>
    <w:rsid w:val="006D2C7B"/>
    <w:rsid w:val="006D2EF0"/>
    <w:rsid w:val="006D3176"/>
    <w:rsid w:val="006D3230"/>
    <w:rsid w:val="006D3517"/>
    <w:rsid w:val="006D4BFF"/>
    <w:rsid w:val="006D4C80"/>
    <w:rsid w:val="006D5AA1"/>
    <w:rsid w:val="006D6AA6"/>
    <w:rsid w:val="006D6AD0"/>
    <w:rsid w:val="006D6F9C"/>
    <w:rsid w:val="006D7237"/>
    <w:rsid w:val="006D7238"/>
    <w:rsid w:val="006D7BCF"/>
    <w:rsid w:val="006D7DFA"/>
    <w:rsid w:val="006E00C3"/>
    <w:rsid w:val="006E092B"/>
    <w:rsid w:val="006E0CD2"/>
    <w:rsid w:val="006E1491"/>
    <w:rsid w:val="006E1680"/>
    <w:rsid w:val="006E17F4"/>
    <w:rsid w:val="006E275F"/>
    <w:rsid w:val="006E2D7F"/>
    <w:rsid w:val="006E2E2C"/>
    <w:rsid w:val="006E2FE9"/>
    <w:rsid w:val="006E3081"/>
    <w:rsid w:val="006E3405"/>
    <w:rsid w:val="006E3ACF"/>
    <w:rsid w:val="006E3DC0"/>
    <w:rsid w:val="006E42E7"/>
    <w:rsid w:val="006E496D"/>
    <w:rsid w:val="006E4ACD"/>
    <w:rsid w:val="006E5188"/>
    <w:rsid w:val="006E575B"/>
    <w:rsid w:val="006E66BB"/>
    <w:rsid w:val="006F0708"/>
    <w:rsid w:val="006F17FF"/>
    <w:rsid w:val="006F241B"/>
    <w:rsid w:val="006F25F9"/>
    <w:rsid w:val="006F27B1"/>
    <w:rsid w:val="006F2915"/>
    <w:rsid w:val="006F374C"/>
    <w:rsid w:val="006F3958"/>
    <w:rsid w:val="006F3BE4"/>
    <w:rsid w:val="006F3ECC"/>
    <w:rsid w:val="006F44DF"/>
    <w:rsid w:val="006F45C2"/>
    <w:rsid w:val="006F4610"/>
    <w:rsid w:val="006F4D29"/>
    <w:rsid w:val="006F52AB"/>
    <w:rsid w:val="006F5419"/>
    <w:rsid w:val="006F57C7"/>
    <w:rsid w:val="006F594B"/>
    <w:rsid w:val="006F5CFC"/>
    <w:rsid w:val="006F6216"/>
    <w:rsid w:val="006F6599"/>
    <w:rsid w:val="006F66BB"/>
    <w:rsid w:val="006F6968"/>
    <w:rsid w:val="006F69DD"/>
    <w:rsid w:val="006F6ADF"/>
    <w:rsid w:val="006F7238"/>
    <w:rsid w:val="006F775C"/>
    <w:rsid w:val="006F7D09"/>
    <w:rsid w:val="007001C8"/>
    <w:rsid w:val="007001CF"/>
    <w:rsid w:val="007001D4"/>
    <w:rsid w:val="0070033A"/>
    <w:rsid w:val="007009B8"/>
    <w:rsid w:val="00700B14"/>
    <w:rsid w:val="00700C6A"/>
    <w:rsid w:val="00700D2C"/>
    <w:rsid w:val="00700F47"/>
    <w:rsid w:val="007010E7"/>
    <w:rsid w:val="0070138F"/>
    <w:rsid w:val="00701686"/>
    <w:rsid w:val="00701CC0"/>
    <w:rsid w:val="00701DBE"/>
    <w:rsid w:val="007039BC"/>
    <w:rsid w:val="00703A89"/>
    <w:rsid w:val="00703B86"/>
    <w:rsid w:val="00703CA9"/>
    <w:rsid w:val="00703EF0"/>
    <w:rsid w:val="007048F3"/>
    <w:rsid w:val="00704EA7"/>
    <w:rsid w:val="00705646"/>
    <w:rsid w:val="00706117"/>
    <w:rsid w:val="0070628A"/>
    <w:rsid w:val="00706AA5"/>
    <w:rsid w:val="007073C9"/>
    <w:rsid w:val="00707EA8"/>
    <w:rsid w:val="00711CC1"/>
    <w:rsid w:val="007120A3"/>
    <w:rsid w:val="00712665"/>
    <w:rsid w:val="0071278D"/>
    <w:rsid w:val="00712BE5"/>
    <w:rsid w:val="007137F9"/>
    <w:rsid w:val="00714877"/>
    <w:rsid w:val="00714AC5"/>
    <w:rsid w:val="00715E0A"/>
    <w:rsid w:val="007161BA"/>
    <w:rsid w:val="0071639F"/>
    <w:rsid w:val="007169AB"/>
    <w:rsid w:val="0071714D"/>
    <w:rsid w:val="007173D2"/>
    <w:rsid w:val="00717491"/>
    <w:rsid w:val="00717492"/>
    <w:rsid w:val="007208A3"/>
    <w:rsid w:val="007218C4"/>
    <w:rsid w:val="00721EC1"/>
    <w:rsid w:val="00722600"/>
    <w:rsid w:val="00722AE1"/>
    <w:rsid w:val="0072360F"/>
    <w:rsid w:val="00723DEC"/>
    <w:rsid w:val="007245A3"/>
    <w:rsid w:val="00724673"/>
    <w:rsid w:val="0072513F"/>
    <w:rsid w:val="00725416"/>
    <w:rsid w:val="007269A5"/>
    <w:rsid w:val="007269D9"/>
    <w:rsid w:val="00727A59"/>
    <w:rsid w:val="00727F73"/>
    <w:rsid w:val="00730922"/>
    <w:rsid w:val="00730D31"/>
    <w:rsid w:val="00731702"/>
    <w:rsid w:val="007336EF"/>
    <w:rsid w:val="00733F53"/>
    <w:rsid w:val="00734998"/>
    <w:rsid w:val="00734CC9"/>
    <w:rsid w:val="007358E8"/>
    <w:rsid w:val="0073661E"/>
    <w:rsid w:val="007370FB"/>
    <w:rsid w:val="00737ECE"/>
    <w:rsid w:val="00740569"/>
    <w:rsid w:val="0074074B"/>
    <w:rsid w:val="007409AB"/>
    <w:rsid w:val="00740C21"/>
    <w:rsid w:val="00740CC0"/>
    <w:rsid w:val="007410A4"/>
    <w:rsid w:val="007417BA"/>
    <w:rsid w:val="00741966"/>
    <w:rsid w:val="007421A3"/>
    <w:rsid w:val="00742273"/>
    <w:rsid w:val="0074282D"/>
    <w:rsid w:val="00743AB1"/>
    <w:rsid w:val="00744089"/>
    <w:rsid w:val="0074421D"/>
    <w:rsid w:val="00745294"/>
    <w:rsid w:val="00746422"/>
    <w:rsid w:val="00746AB1"/>
    <w:rsid w:val="00746BE3"/>
    <w:rsid w:val="0074777E"/>
    <w:rsid w:val="00750241"/>
    <w:rsid w:val="007503B3"/>
    <w:rsid w:val="00750AD4"/>
    <w:rsid w:val="00750FDD"/>
    <w:rsid w:val="00751260"/>
    <w:rsid w:val="00751ADA"/>
    <w:rsid w:val="00751C27"/>
    <w:rsid w:val="00753423"/>
    <w:rsid w:val="00754188"/>
    <w:rsid w:val="0075419D"/>
    <w:rsid w:val="0075449C"/>
    <w:rsid w:val="007555D8"/>
    <w:rsid w:val="00756346"/>
    <w:rsid w:val="007601ED"/>
    <w:rsid w:val="00761CB5"/>
    <w:rsid w:val="00762164"/>
    <w:rsid w:val="007626EA"/>
    <w:rsid w:val="00762A12"/>
    <w:rsid w:val="007631A4"/>
    <w:rsid w:val="00763501"/>
    <w:rsid w:val="0076359A"/>
    <w:rsid w:val="007641F2"/>
    <w:rsid w:val="0076464C"/>
    <w:rsid w:val="00764952"/>
    <w:rsid w:val="00764BDB"/>
    <w:rsid w:val="007650E2"/>
    <w:rsid w:val="00765DC3"/>
    <w:rsid w:val="0076759C"/>
    <w:rsid w:val="00767FA9"/>
    <w:rsid w:val="0077004C"/>
    <w:rsid w:val="00770BDE"/>
    <w:rsid w:val="00770E5C"/>
    <w:rsid w:val="00771066"/>
    <w:rsid w:val="00771D1A"/>
    <w:rsid w:val="00772EEC"/>
    <w:rsid w:val="00773103"/>
    <w:rsid w:val="00773220"/>
    <w:rsid w:val="0077363F"/>
    <w:rsid w:val="0077425E"/>
    <w:rsid w:val="00775123"/>
    <w:rsid w:val="00775760"/>
    <w:rsid w:val="0077654E"/>
    <w:rsid w:val="0077693B"/>
    <w:rsid w:val="00776A4B"/>
    <w:rsid w:val="00776AC6"/>
    <w:rsid w:val="00777512"/>
    <w:rsid w:val="00777681"/>
    <w:rsid w:val="00777A7B"/>
    <w:rsid w:val="00777EF9"/>
    <w:rsid w:val="00780435"/>
    <w:rsid w:val="007807A5"/>
    <w:rsid w:val="00780EBB"/>
    <w:rsid w:val="00781748"/>
    <w:rsid w:val="00781E78"/>
    <w:rsid w:val="00782797"/>
    <w:rsid w:val="007828CB"/>
    <w:rsid w:val="00782F2F"/>
    <w:rsid w:val="00783016"/>
    <w:rsid w:val="00783374"/>
    <w:rsid w:val="00783478"/>
    <w:rsid w:val="00784994"/>
    <w:rsid w:val="00784B39"/>
    <w:rsid w:val="00784D32"/>
    <w:rsid w:val="007857BC"/>
    <w:rsid w:val="00785A98"/>
    <w:rsid w:val="0078656E"/>
    <w:rsid w:val="0078719B"/>
    <w:rsid w:val="00787D12"/>
    <w:rsid w:val="00787EF5"/>
    <w:rsid w:val="007904E8"/>
    <w:rsid w:val="0079095A"/>
    <w:rsid w:val="00790B53"/>
    <w:rsid w:val="007917EA"/>
    <w:rsid w:val="007917FF"/>
    <w:rsid w:val="00791985"/>
    <w:rsid w:val="00792209"/>
    <w:rsid w:val="007934B4"/>
    <w:rsid w:val="00793771"/>
    <w:rsid w:val="00793ABA"/>
    <w:rsid w:val="007969F1"/>
    <w:rsid w:val="00797457"/>
    <w:rsid w:val="007975F9"/>
    <w:rsid w:val="00797B16"/>
    <w:rsid w:val="00797E32"/>
    <w:rsid w:val="00797EAE"/>
    <w:rsid w:val="007A019C"/>
    <w:rsid w:val="007A06E1"/>
    <w:rsid w:val="007A0DD2"/>
    <w:rsid w:val="007A0FCC"/>
    <w:rsid w:val="007A11BD"/>
    <w:rsid w:val="007A1A76"/>
    <w:rsid w:val="007A1C89"/>
    <w:rsid w:val="007A1DCD"/>
    <w:rsid w:val="007A1F25"/>
    <w:rsid w:val="007A2554"/>
    <w:rsid w:val="007A271C"/>
    <w:rsid w:val="007A2A1A"/>
    <w:rsid w:val="007A2BBD"/>
    <w:rsid w:val="007A2DE3"/>
    <w:rsid w:val="007A2F4D"/>
    <w:rsid w:val="007A3F86"/>
    <w:rsid w:val="007A4A9B"/>
    <w:rsid w:val="007A5ABD"/>
    <w:rsid w:val="007A60CD"/>
    <w:rsid w:val="007A6D0A"/>
    <w:rsid w:val="007A6E47"/>
    <w:rsid w:val="007A71B2"/>
    <w:rsid w:val="007A73E6"/>
    <w:rsid w:val="007A7D15"/>
    <w:rsid w:val="007B01B5"/>
    <w:rsid w:val="007B0652"/>
    <w:rsid w:val="007B17CC"/>
    <w:rsid w:val="007B18A6"/>
    <w:rsid w:val="007B1DFE"/>
    <w:rsid w:val="007B32E1"/>
    <w:rsid w:val="007B4149"/>
    <w:rsid w:val="007B4E0A"/>
    <w:rsid w:val="007B4E2F"/>
    <w:rsid w:val="007B51DF"/>
    <w:rsid w:val="007B595B"/>
    <w:rsid w:val="007B6669"/>
    <w:rsid w:val="007B6CB1"/>
    <w:rsid w:val="007B7997"/>
    <w:rsid w:val="007C0133"/>
    <w:rsid w:val="007C094C"/>
    <w:rsid w:val="007C0E80"/>
    <w:rsid w:val="007C1245"/>
    <w:rsid w:val="007C16B6"/>
    <w:rsid w:val="007C1A5E"/>
    <w:rsid w:val="007C1A7F"/>
    <w:rsid w:val="007C224C"/>
    <w:rsid w:val="007C2AB3"/>
    <w:rsid w:val="007C2C18"/>
    <w:rsid w:val="007C33D5"/>
    <w:rsid w:val="007C3A6A"/>
    <w:rsid w:val="007C4015"/>
    <w:rsid w:val="007C4C2D"/>
    <w:rsid w:val="007C558A"/>
    <w:rsid w:val="007C5B52"/>
    <w:rsid w:val="007C6112"/>
    <w:rsid w:val="007C64F0"/>
    <w:rsid w:val="007C6805"/>
    <w:rsid w:val="007C6BFA"/>
    <w:rsid w:val="007C7314"/>
    <w:rsid w:val="007C75A4"/>
    <w:rsid w:val="007C7A75"/>
    <w:rsid w:val="007C7D0B"/>
    <w:rsid w:val="007C7D5A"/>
    <w:rsid w:val="007D008A"/>
    <w:rsid w:val="007D0730"/>
    <w:rsid w:val="007D1072"/>
    <w:rsid w:val="007D1F0C"/>
    <w:rsid w:val="007D2DE0"/>
    <w:rsid w:val="007D3CC1"/>
    <w:rsid w:val="007D437A"/>
    <w:rsid w:val="007D456D"/>
    <w:rsid w:val="007D4966"/>
    <w:rsid w:val="007D5133"/>
    <w:rsid w:val="007D544D"/>
    <w:rsid w:val="007D5884"/>
    <w:rsid w:val="007D59EF"/>
    <w:rsid w:val="007D5A5C"/>
    <w:rsid w:val="007D5B15"/>
    <w:rsid w:val="007D6DF7"/>
    <w:rsid w:val="007D76A7"/>
    <w:rsid w:val="007D77EE"/>
    <w:rsid w:val="007E00C2"/>
    <w:rsid w:val="007E03A1"/>
    <w:rsid w:val="007E090F"/>
    <w:rsid w:val="007E1BAF"/>
    <w:rsid w:val="007E1F7D"/>
    <w:rsid w:val="007E20AD"/>
    <w:rsid w:val="007E2222"/>
    <w:rsid w:val="007E229F"/>
    <w:rsid w:val="007E287E"/>
    <w:rsid w:val="007E2929"/>
    <w:rsid w:val="007E2A86"/>
    <w:rsid w:val="007E2CCE"/>
    <w:rsid w:val="007E37DD"/>
    <w:rsid w:val="007E3E9E"/>
    <w:rsid w:val="007E4373"/>
    <w:rsid w:val="007E45B2"/>
    <w:rsid w:val="007E49EC"/>
    <w:rsid w:val="007E518C"/>
    <w:rsid w:val="007E5897"/>
    <w:rsid w:val="007E5B75"/>
    <w:rsid w:val="007E5F7E"/>
    <w:rsid w:val="007E65BF"/>
    <w:rsid w:val="007E66B7"/>
    <w:rsid w:val="007E66D3"/>
    <w:rsid w:val="007E6D92"/>
    <w:rsid w:val="007E79F3"/>
    <w:rsid w:val="007E7D7A"/>
    <w:rsid w:val="007F01E1"/>
    <w:rsid w:val="007F0AE1"/>
    <w:rsid w:val="007F0E30"/>
    <w:rsid w:val="007F12FB"/>
    <w:rsid w:val="007F1D7B"/>
    <w:rsid w:val="007F1F11"/>
    <w:rsid w:val="007F20D8"/>
    <w:rsid w:val="007F33FB"/>
    <w:rsid w:val="007F370E"/>
    <w:rsid w:val="007F39CD"/>
    <w:rsid w:val="007F3CE6"/>
    <w:rsid w:val="007F3DAF"/>
    <w:rsid w:val="007F42AE"/>
    <w:rsid w:val="007F47CF"/>
    <w:rsid w:val="007F60B3"/>
    <w:rsid w:val="007F6203"/>
    <w:rsid w:val="007F63D0"/>
    <w:rsid w:val="007F6E80"/>
    <w:rsid w:val="007F6FB9"/>
    <w:rsid w:val="007F71A9"/>
    <w:rsid w:val="00800245"/>
    <w:rsid w:val="008005AD"/>
    <w:rsid w:val="00800B55"/>
    <w:rsid w:val="008014D8"/>
    <w:rsid w:val="00801968"/>
    <w:rsid w:val="00802571"/>
    <w:rsid w:val="00803270"/>
    <w:rsid w:val="008032D5"/>
    <w:rsid w:val="00803D29"/>
    <w:rsid w:val="00803EBB"/>
    <w:rsid w:val="00806A75"/>
    <w:rsid w:val="00806B79"/>
    <w:rsid w:val="00811118"/>
    <w:rsid w:val="00811358"/>
    <w:rsid w:val="00811706"/>
    <w:rsid w:val="00811BF9"/>
    <w:rsid w:val="008122D5"/>
    <w:rsid w:val="008132B3"/>
    <w:rsid w:val="00813368"/>
    <w:rsid w:val="008135CC"/>
    <w:rsid w:val="008141D1"/>
    <w:rsid w:val="0081447C"/>
    <w:rsid w:val="00814C7B"/>
    <w:rsid w:val="00815810"/>
    <w:rsid w:val="00815E07"/>
    <w:rsid w:val="00816BD9"/>
    <w:rsid w:val="00816FAF"/>
    <w:rsid w:val="0081732E"/>
    <w:rsid w:val="008176F3"/>
    <w:rsid w:val="008178DC"/>
    <w:rsid w:val="0082062C"/>
    <w:rsid w:val="00820FE3"/>
    <w:rsid w:val="008214F1"/>
    <w:rsid w:val="00822655"/>
    <w:rsid w:val="008228E1"/>
    <w:rsid w:val="0082290E"/>
    <w:rsid w:val="00822BFA"/>
    <w:rsid w:val="00823D94"/>
    <w:rsid w:val="008241A3"/>
    <w:rsid w:val="008242ED"/>
    <w:rsid w:val="0082439D"/>
    <w:rsid w:val="00824E29"/>
    <w:rsid w:val="00825263"/>
    <w:rsid w:val="00825450"/>
    <w:rsid w:val="00825BFF"/>
    <w:rsid w:val="00825FA9"/>
    <w:rsid w:val="00827142"/>
    <w:rsid w:val="00827526"/>
    <w:rsid w:val="00827986"/>
    <w:rsid w:val="00830548"/>
    <w:rsid w:val="0083090B"/>
    <w:rsid w:val="00830954"/>
    <w:rsid w:val="00830B50"/>
    <w:rsid w:val="00830F76"/>
    <w:rsid w:val="008312BB"/>
    <w:rsid w:val="00831404"/>
    <w:rsid w:val="008317AD"/>
    <w:rsid w:val="00831958"/>
    <w:rsid w:val="0083285A"/>
    <w:rsid w:val="00833523"/>
    <w:rsid w:val="00833B9E"/>
    <w:rsid w:val="00834112"/>
    <w:rsid w:val="008342AE"/>
    <w:rsid w:val="008359E9"/>
    <w:rsid w:val="008361F1"/>
    <w:rsid w:val="00836D24"/>
    <w:rsid w:val="008372CB"/>
    <w:rsid w:val="00837917"/>
    <w:rsid w:val="00841A7F"/>
    <w:rsid w:val="00841AEC"/>
    <w:rsid w:val="00842033"/>
    <w:rsid w:val="0084215E"/>
    <w:rsid w:val="008430F5"/>
    <w:rsid w:val="0084365D"/>
    <w:rsid w:val="008438C2"/>
    <w:rsid w:val="00844289"/>
    <w:rsid w:val="00844A07"/>
    <w:rsid w:val="00844B9C"/>
    <w:rsid w:val="00844DEB"/>
    <w:rsid w:val="00845796"/>
    <w:rsid w:val="00845B05"/>
    <w:rsid w:val="00845CE6"/>
    <w:rsid w:val="00845DCD"/>
    <w:rsid w:val="00846156"/>
    <w:rsid w:val="00846E70"/>
    <w:rsid w:val="008474C1"/>
    <w:rsid w:val="00847D4B"/>
    <w:rsid w:val="008506A7"/>
    <w:rsid w:val="00850DBA"/>
    <w:rsid w:val="00850FB0"/>
    <w:rsid w:val="0085205F"/>
    <w:rsid w:val="0085267A"/>
    <w:rsid w:val="00852CC6"/>
    <w:rsid w:val="00854E43"/>
    <w:rsid w:val="00854FBE"/>
    <w:rsid w:val="00855968"/>
    <w:rsid w:val="00855D22"/>
    <w:rsid w:val="00856533"/>
    <w:rsid w:val="0085729A"/>
    <w:rsid w:val="0085742E"/>
    <w:rsid w:val="008602B8"/>
    <w:rsid w:val="00860649"/>
    <w:rsid w:val="008606E7"/>
    <w:rsid w:val="00860D66"/>
    <w:rsid w:val="00860FE5"/>
    <w:rsid w:val="0086106F"/>
    <w:rsid w:val="008613C7"/>
    <w:rsid w:val="008614CA"/>
    <w:rsid w:val="0086189A"/>
    <w:rsid w:val="0086196B"/>
    <w:rsid w:val="00863181"/>
    <w:rsid w:val="008637FD"/>
    <w:rsid w:val="00863B60"/>
    <w:rsid w:val="00863C1A"/>
    <w:rsid w:val="008643D8"/>
    <w:rsid w:val="0086455C"/>
    <w:rsid w:val="00865135"/>
    <w:rsid w:val="0086537A"/>
    <w:rsid w:val="00865958"/>
    <w:rsid w:val="00866DC3"/>
    <w:rsid w:val="008674A8"/>
    <w:rsid w:val="00867946"/>
    <w:rsid w:val="00867B2D"/>
    <w:rsid w:val="00867B41"/>
    <w:rsid w:val="00867F1D"/>
    <w:rsid w:val="008705AD"/>
    <w:rsid w:val="008710C9"/>
    <w:rsid w:val="00871F97"/>
    <w:rsid w:val="008727A1"/>
    <w:rsid w:val="00872AE3"/>
    <w:rsid w:val="00872BDC"/>
    <w:rsid w:val="00872EB9"/>
    <w:rsid w:val="00873311"/>
    <w:rsid w:val="00873ECD"/>
    <w:rsid w:val="00873F0F"/>
    <w:rsid w:val="00874B16"/>
    <w:rsid w:val="008751A9"/>
    <w:rsid w:val="008761DD"/>
    <w:rsid w:val="00876270"/>
    <w:rsid w:val="008763FC"/>
    <w:rsid w:val="00876676"/>
    <w:rsid w:val="00876A26"/>
    <w:rsid w:val="00876B48"/>
    <w:rsid w:val="00876B50"/>
    <w:rsid w:val="00876EC6"/>
    <w:rsid w:val="008770CA"/>
    <w:rsid w:val="0087746B"/>
    <w:rsid w:val="008777D5"/>
    <w:rsid w:val="00877E2F"/>
    <w:rsid w:val="00880794"/>
    <w:rsid w:val="008811F9"/>
    <w:rsid w:val="00881205"/>
    <w:rsid w:val="008812DA"/>
    <w:rsid w:val="0088156B"/>
    <w:rsid w:val="0088182A"/>
    <w:rsid w:val="0088191A"/>
    <w:rsid w:val="00881921"/>
    <w:rsid w:val="00881E40"/>
    <w:rsid w:val="00882346"/>
    <w:rsid w:val="008824F4"/>
    <w:rsid w:val="00883DB0"/>
    <w:rsid w:val="00883FE1"/>
    <w:rsid w:val="008846FE"/>
    <w:rsid w:val="00884F97"/>
    <w:rsid w:val="00885E63"/>
    <w:rsid w:val="008872B6"/>
    <w:rsid w:val="0089037B"/>
    <w:rsid w:val="00890981"/>
    <w:rsid w:val="008917FA"/>
    <w:rsid w:val="00891A69"/>
    <w:rsid w:val="00891AE7"/>
    <w:rsid w:val="00891F92"/>
    <w:rsid w:val="00891FD2"/>
    <w:rsid w:val="008934C7"/>
    <w:rsid w:val="00893926"/>
    <w:rsid w:val="008939A4"/>
    <w:rsid w:val="0089442B"/>
    <w:rsid w:val="00894ECB"/>
    <w:rsid w:val="00894FE4"/>
    <w:rsid w:val="0089515A"/>
    <w:rsid w:val="008954A9"/>
    <w:rsid w:val="008959F2"/>
    <w:rsid w:val="00897485"/>
    <w:rsid w:val="008975D3"/>
    <w:rsid w:val="008A0C11"/>
    <w:rsid w:val="008A11A5"/>
    <w:rsid w:val="008A1737"/>
    <w:rsid w:val="008A179B"/>
    <w:rsid w:val="008A1BBB"/>
    <w:rsid w:val="008A2126"/>
    <w:rsid w:val="008A22A7"/>
    <w:rsid w:val="008A2348"/>
    <w:rsid w:val="008A2F05"/>
    <w:rsid w:val="008A2F81"/>
    <w:rsid w:val="008A4B85"/>
    <w:rsid w:val="008A516E"/>
    <w:rsid w:val="008A551E"/>
    <w:rsid w:val="008A5686"/>
    <w:rsid w:val="008A5797"/>
    <w:rsid w:val="008A5CBF"/>
    <w:rsid w:val="008A66E4"/>
    <w:rsid w:val="008A693C"/>
    <w:rsid w:val="008A6FB3"/>
    <w:rsid w:val="008A72D8"/>
    <w:rsid w:val="008A7841"/>
    <w:rsid w:val="008A7B9C"/>
    <w:rsid w:val="008A7D0B"/>
    <w:rsid w:val="008A7D73"/>
    <w:rsid w:val="008B0045"/>
    <w:rsid w:val="008B1694"/>
    <w:rsid w:val="008B17EA"/>
    <w:rsid w:val="008B183D"/>
    <w:rsid w:val="008B1DBF"/>
    <w:rsid w:val="008B261B"/>
    <w:rsid w:val="008B2C11"/>
    <w:rsid w:val="008B478F"/>
    <w:rsid w:val="008B501D"/>
    <w:rsid w:val="008B6172"/>
    <w:rsid w:val="008B71B8"/>
    <w:rsid w:val="008B71E8"/>
    <w:rsid w:val="008B788D"/>
    <w:rsid w:val="008B7CAD"/>
    <w:rsid w:val="008B7D5B"/>
    <w:rsid w:val="008B7D7B"/>
    <w:rsid w:val="008C0240"/>
    <w:rsid w:val="008C2359"/>
    <w:rsid w:val="008C2933"/>
    <w:rsid w:val="008C2EC8"/>
    <w:rsid w:val="008C3287"/>
    <w:rsid w:val="008C3F98"/>
    <w:rsid w:val="008C4027"/>
    <w:rsid w:val="008C4068"/>
    <w:rsid w:val="008C59D9"/>
    <w:rsid w:val="008C5E97"/>
    <w:rsid w:val="008C70D3"/>
    <w:rsid w:val="008C7518"/>
    <w:rsid w:val="008D0372"/>
    <w:rsid w:val="008D07CD"/>
    <w:rsid w:val="008D0CF0"/>
    <w:rsid w:val="008D1899"/>
    <w:rsid w:val="008D1A27"/>
    <w:rsid w:val="008D1D14"/>
    <w:rsid w:val="008D204F"/>
    <w:rsid w:val="008D26A3"/>
    <w:rsid w:val="008D26FE"/>
    <w:rsid w:val="008D2CC8"/>
    <w:rsid w:val="008D3741"/>
    <w:rsid w:val="008D3F56"/>
    <w:rsid w:val="008D4BE1"/>
    <w:rsid w:val="008D4E41"/>
    <w:rsid w:val="008D669D"/>
    <w:rsid w:val="008D6EE4"/>
    <w:rsid w:val="008D7419"/>
    <w:rsid w:val="008D76F3"/>
    <w:rsid w:val="008D7726"/>
    <w:rsid w:val="008D791C"/>
    <w:rsid w:val="008D7E41"/>
    <w:rsid w:val="008E019B"/>
    <w:rsid w:val="008E02DF"/>
    <w:rsid w:val="008E0A9D"/>
    <w:rsid w:val="008E0D7D"/>
    <w:rsid w:val="008E0F89"/>
    <w:rsid w:val="008E10AC"/>
    <w:rsid w:val="008E27DC"/>
    <w:rsid w:val="008E2BEE"/>
    <w:rsid w:val="008E3B29"/>
    <w:rsid w:val="008E3C2C"/>
    <w:rsid w:val="008E3F85"/>
    <w:rsid w:val="008E458C"/>
    <w:rsid w:val="008E4E77"/>
    <w:rsid w:val="008E56E1"/>
    <w:rsid w:val="008E6288"/>
    <w:rsid w:val="008E666A"/>
    <w:rsid w:val="008E6B55"/>
    <w:rsid w:val="008E6C32"/>
    <w:rsid w:val="008E6E82"/>
    <w:rsid w:val="008E7804"/>
    <w:rsid w:val="008E789B"/>
    <w:rsid w:val="008E7971"/>
    <w:rsid w:val="008E7A36"/>
    <w:rsid w:val="008F0056"/>
    <w:rsid w:val="008F010C"/>
    <w:rsid w:val="008F0751"/>
    <w:rsid w:val="008F0F85"/>
    <w:rsid w:val="008F10CE"/>
    <w:rsid w:val="008F130E"/>
    <w:rsid w:val="008F1551"/>
    <w:rsid w:val="008F2828"/>
    <w:rsid w:val="008F2BD6"/>
    <w:rsid w:val="008F3900"/>
    <w:rsid w:val="008F39E3"/>
    <w:rsid w:val="008F3B0E"/>
    <w:rsid w:val="008F3B6D"/>
    <w:rsid w:val="008F3C40"/>
    <w:rsid w:val="008F3C5D"/>
    <w:rsid w:val="008F3F53"/>
    <w:rsid w:val="008F407D"/>
    <w:rsid w:val="008F4245"/>
    <w:rsid w:val="008F4D8A"/>
    <w:rsid w:val="008F4E44"/>
    <w:rsid w:val="008F55CB"/>
    <w:rsid w:val="008F6786"/>
    <w:rsid w:val="008F6915"/>
    <w:rsid w:val="008F6E9F"/>
    <w:rsid w:val="008F6F22"/>
    <w:rsid w:val="008F730A"/>
    <w:rsid w:val="008F75E7"/>
    <w:rsid w:val="009001F9"/>
    <w:rsid w:val="009007E8"/>
    <w:rsid w:val="00900C3E"/>
    <w:rsid w:val="00900E65"/>
    <w:rsid w:val="00901D97"/>
    <w:rsid w:val="00902456"/>
    <w:rsid w:val="009028A0"/>
    <w:rsid w:val="00902E9B"/>
    <w:rsid w:val="009030AE"/>
    <w:rsid w:val="00903534"/>
    <w:rsid w:val="00903910"/>
    <w:rsid w:val="00903927"/>
    <w:rsid w:val="00903DAA"/>
    <w:rsid w:val="00903EE4"/>
    <w:rsid w:val="009040F1"/>
    <w:rsid w:val="00904406"/>
    <w:rsid w:val="00904744"/>
    <w:rsid w:val="00904D12"/>
    <w:rsid w:val="0090609F"/>
    <w:rsid w:val="0090613E"/>
    <w:rsid w:val="009064D5"/>
    <w:rsid w:val="00906B70"/>
    <w:rsid w:val="00906C4B"/>
    <w:rsid w:val="00906CC1"/>
    <w:rsid w:val="0090731C"/>
    <w:rsid w:val="00907385"/>
    <w:rsid w:val="00907520"/>
    <w:rsid w:val="00907556"/>
    <w:rsid w:val="00907B8D"/>
    <w:rsid w:val="00907E9D"/>
    <w:rsid w:val="009100A5"/>
    <w:rsid w:val="00911310"/>
    <w:rsid w:val="009117C3"/>
    <w:rsid w:val="00911A35"/>
    <w:rsid w:val="00911B5F"/>
    <w:rsid w:val="0091228E"/>
    <w:rsid w:val="009124E8"/>
    <w:rsid w:val="009124EB"/>
    <w:rsid w:val="009126DE"/>
    <w:rsid w:val="009137D6"/>
    <w:rsid w:val="009139C5"/>
    <w:rsid w:val="00914543"/>
    <w:rsid w:val="00914E50"/>
    <w:rsid w:val="009167DA"/>
    <w:rsid w:val="00916E15"/>
    <w:rsid w:val="00916E5D"/>
    <w:rsid w:val="00917199"/>
    <w:rsid w:val="0092058C"/>
    <w:rsid w:val="009208C6"/>
    <w:rsid w:val="00920ACB"/>
    <w:rsid w:val="00920D58"/>
    <w:rsid w:val="00920E76"/>
    <w:rsid w:val="009211E8"/>
    <w:rsid w:val="00921CE6"/>
    <w:rsid w:val="0092247C"/>
    <w:rsid w:val="009224C2"/>
    <w:rsid w:val="0092257F"/>
    <w:rsid w:val="0092300B"/>
    <w:rsid w:val="00923020"/>
    <w:rsid w:val="009244E9"/>
    <w:rsid w:val="00924A7A"/>
    <w:rsid w:val="00924D5D"/>
    <w:rsid w:val="00924E5C"/>
    <w:rsid w:val="00924FCF"/>
    <w:rsid w:val="0092516F"/>
    <w:rsid w:val="00925941"/>
    <w:rsid w:val="00925C3F"/>
    <w:rsid w:val="00925ED8"/>
    <w:rsid w:val="00926125"/>
    <w:rsid w:val="00926C90"/>
    <w:rsid w:val="00926E13"/>
    <w:rsid w:val="00927809"/>
    <w:rsid w:val="00927D21"/>
    <w:rsid w:val="009307AB"/>
    <w:rsid w:val="009307EF"/>
    <w:rsid w:val="00930836"/>
    <w:rsid w:val="00930BA0"/>
    <w:rsid w:val="00930CDA"/>
    <w:rsid w:val="00931119"/>
    <w:rsid w:val="00931B06"/>
    <w:rsid w:val="00932BF4"/>
    <w:rsid w:val="00932C3C"/>
    <w:rsid w:val="009333B8"/>
    <w:rsid w:val="009346B7"/>
    <w:rsid w:val="00935509"/>
    <w:rsid w:val="009357D7"/>
    <w:rsid w:val="009365B0"/>
    <w:rsid w:val="00937B52"/>
    <w:rsid w:val="00940B48"/>
    <w:rsid w:val="00941C9E"/>
    <w:rsid w:val="009430D9"/>
    <w:rsid w:val="0094542C"/>
    <w:rsid w:val="0094543B"/>
    <w:rsid w:val="00945D12"/>
    <w:rsid w:val="009460E9"/>
    <w:rsid w:val="00946114"/>
    <w:rsid w:val="009463DF"/>
    <w:rsid w:val="00946CDA"/>
    <w:rsid w:val="00946FCD"/>
    <w:rsid w:val="009479FD"/>
    <w:rsid w:val="0095021D"/>
    <w:rsid w:val="00950518"/>
    <w:rsid w:val="00950C3D"/>
    <w:rsid w:val="00950D23"/>
    <w:rsid w:val="00950FE4"/>
    <w:rsid w:val="00951288"/>
    <w:rsid w:val="0095290F"/>
    <w:rsid w:val="00952A1A"/>
    <w:rsid w:val="00953675"/>
    <w:rsid w:val="00954421"/>
    <w:rsid w:val="009545AE"/>
    <w:rsid w:val="009546A6"/>
    <w:rsid w:val="00954E62"/>
    <w:rsid w:val="00955C65"/>
    <w:rsid w:val="00955CD8"/>
    <w:rsid w:val="00956BC0"/>
    <w:rsid w:val="00957346"/>
    <w:rsid w:val="00957646"/>
    <w:rsid w:val="00957DDF"/>
    <w:rsid w:val="0096110D"/>
    <w:rsid w:val="009618FB"/>
    <w:rsid w:val="0096280C"/>
    <w:rsid w:val="00962E94"/>
    <w:rsid w:val="0096330C"/>
    <w:rsid w:val="009638E6"/>
    <w:rsid w:val="00963A2C"/>
    <w:rsid w:val="00963B5A"/>
    <w:rsid w:val="009641EA"/>
    <w:rsid w:val="00965018"/>
    <w:rsid w:val="00965F6E"/>
    <w:rsid w:val="00966211"/>
    <w:rsid w:val="00966927"/>
    <w:rsid w:val="00966D32"/>
    <w:rsid w:val="0096765B"/>
    <w:rsid w:val="0096789D"/>
    <w:rsid w:val="00967B6B"/>
    <w:rsid w:val="009704C3"/>
    <w:rsid w:val="0097091A"/>
    <w:rsid w:val="0097150A"/>
    <w:rsid w:val="009715D1"/>
    <w:rsid w:val="00971CA7"/>
    <w:rsid w:val="00971FC6"/>
    <w:rsid w:val="00972636"/>
    <w:rsid w:val="00972E62"/>
    <w:rsid w:val="0097306A"/>
    <w:rsid w:val="0097348D"/>
    <w:rsid w:val="0097521D"/>
    <w:rsid w:val="009755EA"/>
    <w:rsid w:val="00975732"/>
    <w:rsid w:val="00975E6A"/>
    <w:rsid w:val="00975F4A"/>
    <w:rsid w:val="00975F63"/>
    <w:rsid w:val="00976722"/>
    <w:rsid w:val="00976791"/>
    <w:rsid w:val="0097686A"/>
    <w:rsid w:val="00976880"/>
    <w:rsid w:val="00977221"/>
    <w:rsid w:val="00977320"/>
    <w:rsid w:val="00977611"/>
    <w:rsid w:val="00977B02"/>
    <w:rsid w:val="00977B1C"/>
    <w:rsid w:val="00977CB0"/>
    <w:rsid w:val="00977CDD"/>
    <w:rsid w:val="00977E10"/>
    <w:rsid w:val="00980027"/>
    <w:rsid w:val="00980B26"/>
    <w:rsid w:val="00980F19"/>
    <w:rsid w:val="00982196"/>
    <w:rsid w:val="00982337"/>
    <w:rsid w:val="00982CC7"/>
    <w:rsid w:val="0098455F"/>
    <w:rsid w:val="00984ACF"/>
    <w:rsid w:val="009850AE"/>
    <w:rsid w:val="009854F7"/>
    <w:rsid w:val="009862E1"/>
    <w:rsid w:val="009863FB"/>
    <w:rsid w:val="00987F2B"/>
    <w:rsid w:val="009910FE"/>
    <w:rsid w:val="00991739"/>
    <w:rsid w:val="00991E5C"/>
    <w:rsid w:val="0099256E"/>
    <w:rsid w:val="009934F6"/>
    <w:rsid w:val="00993603"/>
    <w:rsid w:val="00993806"/>
    <w:rsid w:val="009938B1"/>
    <w:rsid w:val="00994416"/>
    <w:rsid w:val="00994E6E"/>
    <w:rsid w:val="0099569C"/>
    <w:rsid w:val="0099586E"/>
    <w:rsid w:val="00996E24"/>
    <w:rsid w:val="00996EC6"/>
    <w:rsid w:val="00997597"/>
    <w:rsid w:val="00997F14"/>
    <w:rsid w:val="009A01C8"/>
    <w:rsid w:val="009A0542"/>
    <w:rsid w:val="009A0854"/>
    <w:rsid w:val="009A1006"/>
    <w:rsid w:val="009A19A8"/>
    <w:rsid w:val="009A1C06"/>
    <w:rsid w:val="009A1EFA"/>
    <w:rsid w:val="009A253D"/>
    <w:rsid w:val="009A354B"/>
    <w:rsid w:val="009A3A4C"/>
    <w:rsid w:val="009A451B"/>
    <w:rsid w:val="009A4E31"/>
    <w:rsid w:val="009A5010"/>
    <w:rsid w:val="009A5035"/>
    <w:rsid w:val="009A569D"/>
    <w:rsid w:val="009A64E9"/>
    <w:rsid w:val="009A6655"/>
    <w:rsid w:val="009A68EF"/>
    <w:rsid w:val="009A6A0F"/>
    <w:rsid w:val="009A6BA1"/>
    <w:rsid w:val="009A7C3B"/>
    <w:rsid w:val="009A7CB3"/>
    <w:rsid w:val="009A7E53"/>
    <w:rsid w:val="009B0777"/>
    <w:rsid w:val="009B0799"/>
    <w:rsid w:val="009B0EC8"/>
    <w:rsid w:val="009B0FBB"/>
    <w:rsid w:val="009B1D1D"/>
    <w:rsid w:val="009B20C3"/>
    <w:rsid w:val="009B2BC2"/>
    <w:rsid w:val="009B37F7"/>
    <w:rsid w:val="009B3B89"/>
    <w:rsid w:val="009B506E"/>
    <w:rsid w:val="009B5697"/>
    <w:rsid w:val="009B5EB8"/>
    <w:rsid w:val="009B6BCD"/>
    <w:rsid w:val="009B6D24"/>
    <w:rsid w:val="009B7270"/>
    <w:rsid w:val="009B7D8A"/>
    <w:rsid w:val="009B7FF0"/>
    <w:rsid w:val="009C03C3"/>
    <w:rsid w:val="009C1155"/>
    <w:rsid w:val="009C151D"/>
    <w:rsid w:val="009C1E17"/>
    <w:rsid w:val="009C1EBD"/>
    <w:rsid w:val="009C2215"/>
    <w:rsid w:val="009C25F4"/>
    <w:rsid w:val="009C2B34"/>
    <w:rsid w:val="009C2BDE"/>
    <w:rsid w:val="009C2D34"/>
    <w:rsid w:val="009C2FF6"/>
    <w:rsid w:val="009C3EA1"/>
    <w:rsid w:val="009C406D"/>
    <w:rsid w:val="009C4153"/>
    <w:rsid w:val="009C42D4"/>
    <w:rsid w:val="009C4FC0"/>
    <w:rsid w:val="009C4FF4"/>
    <w:rsid w:val="009C5885"/>
    <w:rsid w:val="009C61A0"/>
    <w:rsid w:val="009C753E"/>
    <w:rsid w:val="009C7C4E"/>
    <w:rsid w:val="009D0347"/>
    <w:rsid w:val="009D1606"/>
    <w:rsid w:val="009D18D8"/>
    <w:rsid w:val="009D219C"/>
    <w:rsid w:val="009D2617"/>
    <w:rsid w:val="009D2F99"/>
    <w:rsid w:val="009D34EC"/>
    <w:rsid w:val="009D354F"/>
    <w:rsid w:val="009D3A1B"/>
    <w:rsid w:val="009D3BF4"/>
    <w:rsid w:val="009D3E32"/>
    <w:rsid w:val="009D410B"/>
    <w:rsid w:val="009D499F"/>
    <w:rsid w:val="009D4AAF"/>
    <w:rsid w:val="009D55D6"/>
    <w:rsid w:val="009D63D0"/>
    <w:rsid w:val="009D63D3"/>
    <w:rsid w:val="009D72EC"/>
    <w:rsid w:val="009D744D"/>
    <w:rsid w:val="009E03A6"/>
    <w:rsid w:val="009E0C93"/>
    <w:rsid w:val="009E0DF2"/>
    <w:rsid w:val="009E20CD"/>
    <w:rsid w:val="009E2267"/>
    <w:rsid w:val="009E4004"/>
    <w:rsid w:val="009E4651"/>
    <w:rsid w:val="009E4897"/>
    <w:rsid w:val="009E4F4A"/>
    <w:rsid w:val="009E59FD"/>
    <w:rsid w:val="009E5EEE"/>
    <w:rsid w:val="009E672D"/>
    <w:rsid w:val="009E6D35"/>
    <w:rsid w:val="009F0919"/>
    <w:rsid w:val="009F220F"/>
    <w:rsid w:val="009F24E1"/>
    <w:rsid w:val="009F29F9"/>
    <w:rsid w:val="009F3551"/>
    <w:rsid w:val="009F4712"/>
    <w:rsid w:val="009F49F9"/>
    <w:rsid w:val="009F4B44"/>
    <w:rsid w:val="009F5623"/>
    <w:rsid w:val="009F5892"/>
    <w:rsid w:val="009F5D22"/>
    <w:rsid w:val="009F62F3"/>
    <w:rsid w:val="009F673E"/>
    <w:rsid w:val="009F6C21"/>
    <w:rsid w:val="009F7C2B"/>
    <w:rsid w:val="00A007E4"/>
    <w:rsid w:val="00A00BE0"/>
    <w:rsid w:val="00A01536"/>
    <w:rsid w:val="00A01C28"/>
    <w:rsid w:val="00A0206A"/>
    <w:rsid w:val="00A02145"/>
    <w:rsid w:val="00A0226A"/>
    <w:rsid w:val="00A02ECD"/>
    <w:rsid w:val="00A0353E"/>
    <w:rsid w:val="00A03C67"/>
    <w:rsid w:val="00A03DCB"/>
    <w:rsid w:val="00A043FC"/>
    <w:rsid w:val="00A04640"/>
    <w:rsid w:val="00A04736"/>
    <w:rsid w:val="00A050C2"/>
    <w:rsid w:val="00A0535A"/>
    <w:rsid w:val="00A05385"/>
    <w:rsid w:val="00A05A8E"/>
    <w:rsid w:val="00A05D95"/>
    <w:rsid w:val="00A062EF"/>
    <w:rsid w:val="00A0672F"/>
    <w:rsid w:val="00A069D9"/>
    <w:rsid w:val="00A073A7"/>
    <w:rsid w:val="00A07E16"/>
    <w:rsid w:val="00A07FE8"/>
    <w:rsid w:val="00A11349"/>
    <w:rsid w:val="00A11C0D"/>
    <w:rsid w:val="00A13C64"/>
    <w:rsid w:val="00A13C6D"/>
    <w:rsid w:val="00A143CB"/>
    <w:rsid w:val="00A1535E"/>
    <w:rsid w:val="00A1591D"/>
    <w:rsid w:val="00A16567"/>
    <w:rsid w:val="00A166D5"/>
    <w:rsid w:val="00A16C1B"/>
    <w:rsid w:val="00A170CB"/>
    <w:rsid w:val="00A1717D"/>
    <w:rsid w:val="00A1753F"/>
    <w:rsid w:val="00A177D3"/>
    <w:rsid w:val="00A17CBC"/>
    <w:rsid w:val="00A201FA"/>
    <w:rsid w:val="00A20640"/>
    <w:rsid w:val="00A2081C"/>
    <w:rsid w:val="00A211FA"/>
    <w:rsid w:val="00A21615"/>
    <w:rsid w:val="00A217A0"/>
    <w:rsid w:val="00A22869"/>
    <w:rsid w:val="00A22F57"/>
    <w:rsid w:val="00A238F6"/>
    <w:rsid w:val="00A2438E"/>
    <w:rsid w:val="00A2444A"/>
    <w:rsid w:val="00A2444D"/>
    <w:rsid w:val="00A24BB8"/>
    <w:rsid w:val="00A26205"/>
    <w:rsid w:val="00A263A2"/>
    <w:rsid w:val="00A269E2"/>
    <w:rsid w:val="00A27274"/>
    <w:rsid w:val="00A2730F"/>
    <w:rsid w:val="00A2764C"/>
    <w:rsid w:val="00A276BF"/>
    <w:rsid w:val="00A2772B"/>
    <w:rsid w:val="00A27749"/>
    <w:rsid w:val="00A27B60"/>
    <w:rsid w:val="00A30301"/>
    <w:rsid w:val="00A30569"/>
    <w:rsid w:val="00A319BC"/>
    <w:rsid w:val="00A321C8"/>
    <w:rsid w:val="00A325E8"/>
    <w:rsid w:val="00A32F18"/>
    <w:rsid w:val="00A33322"/>
    <w:rsid w:val="00A33B5A"/>
    <w:rsid w:val="00A33D3D"/>
    <w:rsid w:val="00A34014"/>
    <w:rsid w:val="00A34C8B"/>
    <w:rsid w:val="00A34F43"/>
    <w:rsid w:val="00A35873"/>
    <w:rsid w:val="00A36309"/>
    <w:rsid w:val="00A36554"/>
    <w:rsid w:val="00A3724F"/>
    <w:rsid w:val="00A37298"/>
    <w:rsid w:val="00A377FA"/>
    <w:rsid w:val="00A37D3E"/>
    <w:rsid w:val="00A407EB"/>
    <w:rsid w:val="00A40E39"/>
    <w:rsid w:val="00A410C1"/>
    <w:rsid w:val="00A41BCE"/>
    <w:rsid w:val="00A424EB"/>
    <w:rsid w:val="00A42D3B"/>
    <w:rsid w:val="00A42D3D"/>
    <w:rsid w:val="00A42E40"/>
    <w:rsid w:val="00A43304"/>
    <w:rsid w:val="00A4456D"/>
    <w:rsid w:val="00A44794"/>
    <w:rsid w:val="00A4497A"/>
    <w:rsid w:val="00A460CA"/>
    <w:rsid w:val="00A4633D"/>
    <w:rsid w:val="00A46609"/>
    <w:rsid w:val="00A46829"/>
    <w:rsid w:val="00A47022"/>
    <w:rsid w:val="00A470AB"/>
    <w:rsid w:val="00A4719F"/>
    <w:rsid w:val="00A47580"/>
    <w:rsid w:val="00A47CD7"/>
    <w:rsid w:val="00A47E4B"/>
    <w:rsid w:val="00A50B08"/>
    <w:rsid w:val="00A5138A"/>
    <w:rsid w:val="00A5247E"/>
    <w:rsid w:val="00A52A6E"/>
    <w:rsid w:val="00A52B19"/>
    <w:rsid w:val="00A52E56"/>
    <w:rsid w:val="00A52E6B"/>
    <w:rsid w:val="00A5306C"/>
    <w:rsid w:val="00A5352B"/>
    <w:rsid w:val="00A5367F"/>
    <w:rsid w:val="00A541E7"/>
    <w:rsid w:val="00A541EF"/>
    <w:rsid w:val="00A54BE2"/>
    <w:rsid w:val="00A54E07"/>
    <w:rsid w:val="00A55021"/>
    <w:rsid w:val="00A55579"/>
    <w:rsid w:val="00A5567A"/>
    <w:rsid w:val="00A557D6"/>
    <w:rsid w:val="00A562A9"/>
    <w:rsid w:val="00A562EA"/>
    <w:rsid w:val="00A569A4"/>
    <w:rsid w:val="00A56C97"/>
    <w:rsid w:val="00A57138"/>
    <w:rsid w:val="00A572EC"/>
    <w:rsid w:val="00A57C66"/>
    <w:rsid w:val="00A6034E"/>
    <w:rsid w:val="00A60543"/>
    <w:rsid w:val="00A622C6"/>
    <w:rsid w:val="00A62396"/>
    <w:rsid w:val="00A624F5"/>
    <w:rsid w:val="00A62588"/>
    <w:rsid w:val="00A62C65"/>
    <w:rsid w:val="00A632FA"/>
    <w:rsid w:val="00A64665"/>
    <w:rsid w:val="00A64F4C"/>
    <w:rsid w:val="00A659D8"/>
    <w:rsid w:val="00A66476"/>
    <w:rsid w:val="00A66859"/>
    <w:rsid w:val="00A66926"/>
    <w:rsid w:val="00A66E99"/>
    <w:rsid w:val="00A67DDE"/>
    <w:rsid w:val="00A67F0A"/>
    <w:rsid w:val="00A700CD"/>
    <w:rsid w:val="00A70235"/>
    <w:rsid w:val="00A70422"/>
    <w:rsid w:val="00A706B7"/>
    <w:rsid w:val="00A709D8"/>
    <w:rsid w:val="00A712CE"/>
    <w:rsid w:val="00A714AC"/>
    <w:rsid w:val="00A72908"/>
    <w:rsid w:val="00A72F72"/>
    <w:rsid w:val="00A730B5"/>
    <w:rsid w:val="00A733E6"/>
    <w:rsid w:val="00A742B3"/>
    <w:rsid w:val="00A75291"/>
    <w:rsid w:val="00A75ABD"/>
    <w:rsid w:val="00A75B08"/>
    <w:rsid w:val="00A75C6C"/>
    <w:rsid w:val="00A75D5E"/>
    <w:rsid w:val="00A75FB2"/>
    <w:rsid w:val="00A76585"/>
    <w:rsid w:val="00A76857"/>
    <w:rsid w:val="00A76D2D"/>
    <w:rsid w:val="00A77248"/>
    <w:rsid w:val="00A77E41"/>
    <w:rsid w:val="00A80A07"/>
    <w:rsid w:val="00A80FE5"/>
    <w:rsid w:val="00A823A2"/>
    <w:rsid w:val="00A8247A"/>
    <w:rsid w:val="00A827C5"/>
    <w:rsid w:val="00A82B9E"/>
    <w:rsid w:val="00A82D7A"/>
    <w:rsid w:val="00A83293"/>
    <w:rsid w:val="00A83588"/>
    <w:rsid w:val="00A836D8"/>
    <w:rsid w:val="00A83B1F"/>
    <w:rsid w:val="00A83F9A"/>
    <w:rsid w:val="00A841FC"/>
    <w:rsid w:val="00A8440E"/>
    <w:rsid w:val="00A84430"/>
    <w:rsid w:val="00A84466"/>
    <w:rsid w:val="00A851EE"/>
    <w:rsid w:val="00A857B0"/>
    <w:rsid w:val="00A85EB8"/>
    <w:rsid w:val="00A8606A"/>
    <w:rsid w:val="00A86781"/>
    <w:rsid w:val="00A8699B"/>
    <w:rsid w:val="00A86C00"/>
    <w:rsid w:val="00A879A3"/>
    <w:rsid w:val="00A87A8D"/>
    <w:rsid w:val="00A87E42"/>
    <w:rsid w:val="00A90859"/>
    <w:rsid w:val="00A90FCC"/>
    <w:rsid w:val="00A911AC"/>
    <w:rsid w:val="00A91E31"/>
    <w:rsid w:val="00A91E43"/>
    <w:rsid w:val="00A9212A"/>
    <w:rsid w:val="00A92171"/>
    <w:rsid w:val="00A9225E"/>
    <w:rsid w:val="00A92AB4"/>
    <w:rsid w:val="00A92F8D"/>
    <w:rsid w:val="00A94247"/>
    <w:rsid w:val="00A94DE8"/>
    <w:rsid w:val="00A94F64"/>
    <w:rsid w:val="00A9556B"/>
    <w:rsid w:val="00A957B9"/>
    <w:rsid w:val="00A9672F"/>
    <w:rsid w:val="00A967A7"/>
    <w:rsid w:val="00A973CE"/>
    <w:rsid w:val="00A97708"/>
    <w:rsid w:val="00A97EB9"/>
    <w:rsid w:val="00AA066A"/>
    <w:rsid w:val="00AA09AF"/>
    <w:rsid w:val="00AA0FF2"/>
    <w:rsid w:val="00AA10C7"/>
    <w:rsid w:val="00AA25A3"/>
    <w:rsid w:val="00AA33D3"/>
    <w:rsid w:val="00AA3F7D"/>
    <w:rsid w:val="00AA44F8"/>
    <w:rsid w:val="00AA5410"/>
    <w:rsid w:val="00AA69BA"/>
    <w:rsid w:val="00AA6A05"/>
    <w:rsid w:val="00AA6CA3"/>
    <w:rsid w:val="00AA73DA"/>
    <w:rsid w:val="00AA756C"/>
    <w:rsid w:val="00AA7887"/>
    <w:rsid w:val="00AA78C9"/>
    <w:rsid w:val="00AB0182"/>
    <w:rsid w:val="00AB0A1B"/>
    <w:rsid w:val="00AB0DFA"/>
    <w:rsid w:val="00AB167D"/>
    <w:rsid w:val="00AB168C"/>
    <w:rsid w:val="00AB1845"/>
    <w:rsid w:val="00AB273C"/>
    <w:rsid w:val="00AB2AFC"/>
    <w:rsid w:val="00AB354C"/>
    <w:rsid w:val="00AB37E0"/>
    <w:rsid w:val="00AB39F7"/>
    <w:rsid w:val="00AB3C8D"/>
    <w:rsid w:val="00AB3E20"/>
    <w:rsid w:val="00AB3E35"/>
    <w:rsid w:val="00AB47A9"/>
    <w:rsid w:val="00AB4E1F"/>
    <w:rsid w:val="00AB54F4"/>
    <w:rsid w:val="00AB61F7"/>
    <w:rsid w:val="00AB6725"/>
    <w:rsid w:val="00AB7A09"/>
    <w:rsid w:val="00AC09F1"/>
    <w:rsid w:val="00AC119E"/>
    <w:rsid w:val="00AC11C6"/>
    <w:rsid w:val="00AC1518"/>
    <w:rsid w:val="00AC16FB"/>
    <w:rsid w:val="00AC17C7"/>
    <w:rsid w:val="00AC180C"/>
    <w:rsid w:val="00AC18E1"/>
    <w:rsid w:val="00AC1B8D"/>
    <w:rsid w:val="00AC1DAE"/>
    <w:rsid w:val="00AC3B0C"/>
    <w:rsid w:val="00AC3D80"/>
    <w:rsid w:val="00AC42FF"/>
    <w:rsid w:val="00AC439C"/>
    <w:rsid w:val="00AC5529"/>
    <w:rsid w:val="00AC6C35"/>
    <w:rsid w:val="00AC6EB9"/>
    <w:rsid w:val="00AC6FA5"/>
    <w:rsid w:val="00AC6FDC"/>
    <w:rsid w:val="00AC730E"/>
    <w:rsid w:val="00AC75D2"/>
    <w:rsid w:val="00AC7FD1"/>
    <w:rsid w:val="00AD025A"/>
    <w:rsid w:val="00AD15C5"/>
    <w:rsid w:val="00AD1A73"/>
    <w:rsid w:val="00AD1CC7"/>
    <w:rsid w:val="00AD269A"/>
    <w:rsid w:val="00AD281C"/>
    <w:rsid w:val="00AD2C3C"/>
    <w:rsid w:val="00AD3431"/>
    <w:rsid w:val="00AD37CC"/>
    <w:rsid w:val="00AD3879"/>
    <w:rsid w:val="00AD3893"/>
    <w:rsid w:val="00AD3A21"/>
    <w:rsid w:val="00AD3FD8"/>
    <w:rsid w:val="00AD4469"/>
    <w:rsid w:val="00AD4C10"/>
    <w:rsid w:val="00AD5466"/>
    <w:rsid w:val="00AD6654"/>
    <w:rsid w:val="00AD6D16"/>
    <w:rsid w:val="00AD70F8"/>
    <w:rsid w:val="00AE0B85"/>
    <w:rsid w:val="00AE0C9B"/>
    <w:rsid w:val="00AE1CE6"/>
    <w:rsid w:val="00AE231C"/>
    <w:rsid w:val="00AE2D27"/>
    <w:rsid w:val="00AE30E4"/>
    <w:rsid w:val="00AE3589"/>
    <w:rsid w:val="00AE5A95"/>
    <w:rsid w:val="00AE5B67"/>
    <w:rsid w:val="00AE5E09"/>
    <w:rsid w:val="00AE687E"/>
    <w:rsid w:val="00AE6BF8"/>
    <w:rsid w:val="00AE6D83"/>
    <w:rsid w:val="00AE7890"/>
    <w:rsid w:val="00AE7F1D"/>
    <w:rsid w:val="00AE7F76"/>
    <w:rsid w:val="00AF062F"/>
    <w:rsid w:val="00AF14F2"/>
    <w:rsid w:val="00AF159C"/>
    <w:rsid w:val="00AF1C85"/>
    <w:rsid w:val="00AF27D6"/>
    <w:rsid w:val="00AF292D"/>
    <w:rsid w:val="00AF2A99"/>
    <w:rsid w:val="00AF3026"/>
    <w:rsid w:val="00AF3096"/>
    <w:rsid w:val="00AF342A"/>
    <w:rsid w:val="00AF39EA"/>
    <w:rsid w:val="00AF4212"/>
    <w:rsid w:val="00AF451B"/>
    <w:rsid w:val="00AF4BAB"/>
    <w:rsid w:val="00AF4F23"/>
    <w:rsid w:val="00AF539B"/>
    <w:rsid w:val="00AF571C"/>
    <w:rsid w:val="00AF675D"/>
    <w:rsid w:val="00AF694E"/>
    <w:rsid w:val="00AF7086"/>
    <w:rsid w:val="00AF717A"/>
    <w:rsid w:val="00B00ABC"/>
    <w:rsid w:val="00B014D5"/>
    <w:rsid w:val="00B02336"/>
    <w:rsid w:val="00B024C3"/>
    <w:rsid w:val="00B02F3C"/>
    <w:rsid w:val="00B032E6"/>
    <w:rsid w:val="00B0370C"/>
    <w:rsid w:val="00B037D4"/>
    <w:rsid w:val="00B03920"/>
    <w:rsid w:val="00B04452"/>
    <w:rsid w:val="00B04B4C"/>
    <w:rsid w:val="00B04B9A"/>
    <w:rsid w:val="00B0528D"/>
    <w:rsid w:val="00B05ED3"/>
    <w:rsid w:val="00B05F1B"/>
    <w:rsid w:val="00B062E1"/>
    <w:rsid w:val="00B071A4"/>
    <w:rsid w:val="00B07467"/>
    <w:rsid w:val="00B07538"/>
    <w:rsid w:val="00B07DB4"/>
    <w:rsid w:val="00B10E43"/>
    <w:rsid w:val="00B1122C"/>
    <w:rsid w:val="00B12207"/>
    <w:rsid w:val="00B1227E"/>
    <w:rsid w:val="00B122EE"/>
    <w:rsid w:val="00B12575"/>
    <w:rsid w:val="00B126E9"/>
    <w:rsid w:val="00B13801"/>
    <w:rsid w:val="00B13DA2"/>
    <w:rsid w:val="00B13F13"/>
    <w:rsid w:val="00B141A5"/>
    <w:rsid w:val="00B14908"/>
    <w:rsid w:val="00B14D3F"/>
    <w:rsid w:val="00B1534F"/>
    <w:rsid w:val="00B15871"/>
    <w:rsid w:val="00B15FE1"/>
    <w:rsid w:val="00B1601E"/>
    <w:rsid w:val="00B1642E"/>
    <w:rsid w:val="00B1670E"/>
    <w:rsid w:val="00B16A84"/>
    <w:rsid w:val="00B16FE7"/>
    <w:rsid w:val="00B170F8"/>
    <w:rsid w:val="00B17105"/>
    <w:rsid w:val="00B17501"/>
    <w:rsid w:val="00B17932"/>
    <w:rsid w:val="00B17FF5"/>
    <w:rsid w:val="00B208AD"/>
    <w:rsid w:val="00B2101A"/>
    <w:rsid w:val="00B2132E"/>
    <w:rsid w:val="00B21C19"/>
    <w:rsid w:val="00B2213D"/>
    <w:rsid w:val="00B226E4"/>
    <w:rsid w:val="00B233F9"/>
    <w:rsid w:val="00B23562"/>
    <w:rsid w:val="00B23574"/>
    <w:rsid w:val="00B24B39"/>
    <w:rsid w:val="00B253FE"/>
    <w:rsid w:val="00B25A8A"/>
    <w:rsid w:val="00B25C7C"/>
    <w:rsid w:val="00B27739"/>
    <w:rsid w:val="00B27A6E"/>
    <w:rsid w:val="00B30292"/>
    <w:rsid w:val="00B30319"/>
    <w:rsid w:val="00B309B0"/>
    <w:rsid w:val="00B3167C"/>
    <w:rsid w:val="00B31B3A"/>
    <w:rsid w:val="00B31EEB"/>
    <w:rsid w:val="00B3257A"/>
    <w:rsid w:val="00B33565"/>
    <w:rsid w:val="00B3387A"/>
    <w:rsid w:val="00B33C63"/>
    <w:rsid w:val="00B33C76"/>
    <w:rsid w:val="00B33C98"/>
    <w:rsid w:val="00B346BA"/>
    <w:rsid w:val="00B3493E"/>
    <w:rsid w:val="00B35BA4"/>
    <w:rsid w:val="00B36B45"/>
    <w:rsid w:val="00B36D58"/>
    <w:rsid w:val="00B36FA9"/>
    <w:rsid w:val="00B37ACC"/>
    <w:rsid w:val="00B37C9D"/>
    <w:rsid w:val="00B40985"/>
    <w:rsid w:val="00B40D88"/>
    <w:rsid w:val="00B41261"/>
    <w:rsid w:val="00B41482"/>
    <w:rsid w:val="00B41AAE"/>
    <w:rsid w:val="00B41D76"/>
    <w:rsid w:val="00B41DBB"/>
    <w:rsid w:val="00B42611"/>
    <w:rsid w:val="00B427EE"/>
    <w:rsid w:val="00B42AD7"/>
    <w:rsid w:val="00B4345A"/>
    <w:rsid w:val="00B4359C"/>
    <w:rsid w:val="00B4429A"/>
    <w:rsid w:val="00B4467F"/>
    <w:rsid w:val="00B449AD"/>
    <w:rsid w:val="00B45112"/>
    <w:rsid w:val="00B45F19"/>
    <w:rsid w:val="00B45FDC"/>
    <w:rsid w:val="00B460F8"/>
    <w:rsid w:val="00B46C20"/>
    <w:rsid w:val="00B471EC"/>
    <w:rsid w:val="00B47EBB"/>
    <w:rsid w:val="00B500AF"/>
    <w:rsid w:val="00B501FE"/>
    <w:rsid w:val="00B5029C"/>
    <w:rsid w:val="00B506B0"/>
    <w:rsid w:val="00B5103A"/>
    <w:rsid w:val="00B51A44"/>
    <w:rsid w:val="00B51D36"/>
    <w:rsid w:val="00B52189"/>
    <w:rsid w:val="00B5228E"/>
    <w:rsid w:val="00B5233B"/>
    <w:rsid w:val="00B52501"/>
    <w:rsid w:val="00B5307F"/>
    <w:rsid w:val="00B539E9"/>
    <w:rsid w:val="00B53ED1"/>
    <w:rsid w:val="00B5500B"/>
    <w:rsid w:val="00B551E4"/>
    <w:rsid w:val="00B55576"/>
    <w:rsid w:val="00B555F2"/>
    <w:rsid w:val="00B55A87"/>
    <w:rsid w:val="00B56785"/>
    <w:rsid w:val="00B56B0D"/>
    <w:rsid w:val="00B56C79"/>
    <w:rsid w:val="00B56D0A"/>
    <w:rsid w:val="00B577C8"/>
    <w:rsid w:val="00B57834"/>
    <w:rsid w:val="00B57D2E"/>
    <w:rsid w:val="00B601E2"/>
    <w:rsid w:val="00B60F87"/>
    <w:rsid w:val="00B60F8D"/>
    <w:rsid w:val="00B61FEC"/>
    <w:rsid w:val="00B62029"/>
    <w:rsid w:val="00B621F0"/>
    <w:rsid w:val="00B62859"/>
    <w:rsid w:val="00B62B31"/>
    <w:rsid w:val="00B6310C"/>
    <w:rsid w:val="00B63B36"/>
    <w:rsid w:val="00B63C77"/>
    <w:rsid w:val="00B64C6D"/>
    <w:rsid w:val="00B6588E"/>
    <w:rsid w:val="00B65BAC"/>
    <w:rsid w:val="00B666A8"/>
    <w:rsid w:val="00B66923"/>
    <w:rsid w:val="00B66BFF"/>
    <w:rsid w:val="00B673C1"/>
    <w:rsid w:val="00B67F09"/>
    <w:rsid w:val="00B67F0E"/>
    <w:rsid w:val="00B70492"/>
    <w:rsid w:val="00B7080D"/>
    <w:rsid w:val="00B70B25"/>
    <w:rsid w:val="00B712DB"/>
    <w:rsid w:val="00B72636"/>
    <w:rsid w:val="00B7286A"/>
    <w:rsid w:val="00B72AEA"/>
    <w:rsid w:val="00B72FA6"/>
    <w:rsid w:val="00B73BA9"/>
    <w:rsid w:val="00B74905"/>
    <w:rsid w:val="00B74A34"/>
    <w:rsid w:val="00B74C62"/>
    <w:rsid w:val="00B7510A"/>
    <w:rsid w:val="00B75F2D"/>
    <w:rsid w:val="00B760D5"/>
    <w:rsid w:val="00B764C5"/>
    <w:rsid w:val="00B76B28"/>
    <w:rsid w:val="00B771FB"/>
    <w:rsid w:val="00B77409"/>
    <w:rsid w:val="00B777C3"/>
    <w:rsid w:val="00B77865"/>
    <w:rsid w:val="00B801CF"/>
    <w:rsid w:val="00B80E16"/>
    <w:rsid w:val="00B81348"/>
    <w:rsid w:val="00B8168D"/>
    <w:rsid w:val="00B816E8"/>
    <w:rsid w:val="00B81A94"/>
    <w:rsid w:val="00B81C23"/>
    <w:rsid w:val="00B82B15"/>
    <w:rsid w:val="00B8307A"/>
    <w:rsid w:val="00B83605"/>
    <w:rsid w:val="00B83E0B"/>
    <w:rsid w:val="00B849C4"/>
    <w:rsid w:val="00B85277"/>
    <w:rsid w:val="00B852F4"/>
    <w:rsid w:val="00B859B3"/>
    <w:rsid w:val="00B85B0C"/>
    <w:rsid w:val="00B86F28"/>
    <w:rsid w:val="00B875C6"/>
    <w:rsid w:val="00B87A6C"/>
    <w:rsid w:val="00B87BBE"/>
    <w:rsid w:val="00B87C72"/>
    <w:rsid w:val="00B906D3"/>
    <w:rsid w:val="00B9152C"/>
    <w:rsid w:val="00B92EA3"/>
    <w:rsid w:val="00B92FD5"/>
    <w:rsid w:val="00B9362F"/>
    <w:rsid w:val="00B941F4"/>
    <w:rsid w:val="00B942B8"/>
    <w:rsid w:val="00B9459F"/>
    <w:rsid w:val="00B9479A"/>
    <w:rsid w:val="00B94DFD"/>
    <w:rsid w:val="00B94E78"/>
    <w:rsid w:val="00B9587A"/>
    <w:rsid w:val="00B96031"/>
    <w:rsid w:val="00BA0236"/>
    <w:rsid w:val="00BA0D2D"/>
    <w:rsid w:val="00BA18E6"/>
    <w:rsid w:val="00BA1CC8"/>
    <w:rsid w:val="00BA234F"/>
    <w:rsid w:val="00BA26A8"/>
    <w:rsid w:val="00BA2DAB"/>
    <w:rsid w:val="00BA3CEF"/>
    <w:rsid w:val="00BA498F"/>
    <w:rsid w:val="00BA4D94"/>
    <w:rsid w:val="00BA4EBA"/>
    <w:rsid w:val="00BA5F34"/>
    <w:rsid w:val="00BA603C"/>
    <w:rsid w:val="00BA6425"/>
    <w:rsid w:val="00BA644C"/>
    <w:rsid w:val="00BA66C5"/>
    <w:rsid w:val="00BA6805"/>
    <w:rsid w:val="00BA6933"/>
    <w:rsid w:val="00BA6C2F"/>
    <w:rsid w:val="00BA7E7F"/>
    <w:rsid w:val="00BB0017"/>
    <w:rsid w:val="00BB034F"/>
    <w:rsid w:val="00BB0474"/>
    <w:rsid w:val="00BB0517"/>
    <w:rsid w:val="00BB19C4"/>
    <w:rsid w:val="00BB32B4"/>
    <w:rsid w:val="00BB3656"/>
    <w:rsid w:val="00BB476D"/>
    <w:rsid w:val="00BB4AC7"/>
    <w:rsid w:val="00BB4B07"/>
    <w:rsid w:val="00BB4D0E"/>
    <w:rsid w:val="00BB542E"/>
    <w:rsid w:val="00BB5514"/>
    <w:rsid w:val="00BB5C84"/>
    <w:rsid w:val="00BB6098"/>
    <w:rsid w:val="00BB6B00"/>
    <w:rsid w:val="00BB78E5"/>
    <w:rsid w:val="00BB7A1D"/>
    <w:rsid w:val="00BB7EBB"/>
    <w:rsid w:val="00BC0A80"/>
    <w:rsid w:val="00BC0A92"/>
    <w:rsid w:val="00BC0D27"/>
    <w:rsid w:val="00BC1506"/>
    <w:rsid w:val="00BC1F17"/>
    <w:rsid w:val="00BC2F26"/>
    <w:rsid w:val="00BC333C"/>
    <w:rsid w:val="00BC3BBA"/>
    <w:rsid w:val="00BC3D4A"/>
    <w:rsid w:val="00BC49E9"/>
    <w:rsid w:val="00BC4A56"/>
    <w:rsid w:val="00BC51CB"/>
    <w:rsid w:val="00BC5461"/>
    <w:rsid w:val="00BC608F"/>
    <w:rsid w:val="00BC64C1"/>
    <w:rsid w:val="00BC6702"/>
    <w:rsid w:val="00BC67A4"/>
    <w:rsid w:val="00BC6ACA"/>
    <w:rsid w:val="00BC7774"/>
    <w:rsid w:val="00BC7D6D"/>
    <w:rsid w:val="00BD0414"/>
    <w:rsid w:val="00BD05C7"/>
    <w:rsid w:val="00BD0A27"/>
    <w:rsid w:val="00BD2513"/>
    <w:rsid w:val="00BD28FF"/>
    <w:rsid w:val="00BD2B50"/>
    <w:rsid w:val="00BD2BD5"/>
    <w:rsid w:val="00BD2C4B"/>
    <w:rsid w:val="00BD2D3A"/>
    <w:rsid w:val="00BD3E6A"/>
    <w:rsid w:val="00BD4014"/>
    <w:rsid w:val="00BD457C"/>
    <w:rsid w:val="00BD473B"/>
    <w:rsid w:val="00BD4790"/>
    <w:rsid w:val="00BD4D75"/>
    <w:rsid w:val="00BD5291"/>
    <w:rsid w:val="00BD60B9"/>
    <w:rsid w:val="00BD6427"/>
    <w:rsid w:val="00BD695C"/>
    <w:rsid w:val="00BD6C24"/>
    <w:rsid w:val="00BD75C1"/>
    <w:rsid w:val="00BD7BB6"/>
    <w:rsid w:val="00BD7C04"/>
    <w:rsid w:val="00BE00DD"/>
    <w:rsid w:val="00BE11BB"/>
    <w:rsid w:val="00BE1C34"/>
    <w:rsid w:val="00BE24E5"/>
    <w:rsid w:val="00BE2922"/>
    <w:rsid w:val="00BE2AFF"/>
    <w:rsid w:val="00BE3E5E"/>
    <w:rsid w:val="00BE4B83"/>
    <w:rsid w:val="00BE4F15"/>
    <w:rsid w:val="00BE56C1"/>
    <w:rsid w:val="00BE5744"/>
    <w:rsid w:val="00BE57EC"/>
    <w:rsid w:val="00BE6463"/>
    <w:rsid w:val="00BE6902"/>
    <w:rsid w:val="00BE6DA3"/>
    <w:rsid w:val="00BE78F5"/>
    <w:rsid w:val="00BE799D"/>
    <w:rsid w:val="00BE7BA8"/>
    <w:rsid w:val="00BF0332"/>
    <w:rsid w:val="00BF0B08"/>
    <w:rsid w:val="00BF1F97"/>
    <w:rsid w:val="00BF21AB"/>
    <w:rsid w:val="00BF2E34"/>
    <w:rsid w:val="00BF3987"/>
    <w:rsid w:val="00BF3CFE"/>
    <w:rsid w:val="00BF3DA2"/>
    <w:rsid w:val="00BF440B"/>
    <w:rsid w:val="00BF447A"/>
    <w:rsid w:val="00BF44F2"/>
    <w:rsid w:val="00BF4676"/>
    <w:rsid w:val="00BF481C"/>
    <w:rsid w:val="00BF4EA7"/>
    <w:rsid w:val="00BF540A"/>
    <w:rsid w:val="00BF5564"/>
    <w:rsid w:val="00BF5678"/>
    <w:rsid w:val="00BF5CEF"/>
    <w:rsid w:val="00BF621C"/>
    <w:rsid w:val="00BF64A6"/>
    <w:rsid w:val="00BF6F52"/>
    <w:rsid w:val="00BF7189"/>
    <w:rsid w:val="00BF7766"/>
    <w:rsid w:val="00BF7F3D"/>
    <w:rsid w:val="00C00BF2"/>
    <w:rsid w:val="00C00C52"/>
    <w:rsid w:val="00C012A1"/>
    <w:rsid w:val="00C0151C"/>
    <w:rsid w:val="00C01986"/>
    <w:rsid w:val="00C01A60"/>
    <w:rsid w:val="00C01D32"/>
    <w:rsid w:val="00C035B3"/>
    <w:rsid w:val="00C03B79"/>
    <w:rsid w:val="00C03F95"/>
    <w:rsid w:val="00C042A3"/>
    <w:rsid w:val="00C0451F"/>
    <w:rsid w:val="00C048C8"/>
    <w:rsid w:val="00C04AFB"/>
    <w:rsid w:val="00C0578C"/>
    <w:rsid w:val="00C059EA"/>
    <w:rsid w:val="00C067F2"/>
    <w:rsid w:val="00C06E62"/>
    <w:rsid w:val="00C07065"/>
    <w:rsid w:val="00C07438"/>
    <w:rsid w:val="00C101CE"/>
    <w:rsid w:val="00C10278"/>
    <w:rsid w:val="00C10793"/>
    <w:rsid w:val="00C10F4D"/>
    <w:rsid w:val="00C11190"/>
    <w:rsid w:val="00C1161E"/>
    <w:rsid w:val="00C117A3"/>
    <w:rsid w:val="00C11F31"/>
    <w:rsid w:val="00C126CC"/>
    <w:rsid w:val="00C13597"/>
    <w:rsid w:val="00C135B2"/>
    <w:rsid w:val="00C158E7"/>
    <w:rsid w:val="00C16B2C"/>
    <w:rsid w:val="00C16E3F"/>
    <w:rsid w:val="00C17800"/>
    <w:rsid w:val="00C20094"/>
    <w:rsid w:val="00C2022D"/>
    <w:rsid w:val="00C20EEA"/>
    <w:rsid w:val="00C21025"/>
    <w:rsid w:val="00C21031"/>
    <w:rsid w:val="00C21B3A"/>
    <w:rsid w:val="00C22255"/>
    <w:rsid w:val="00C22266"/>
    <w:rsid w:val="00C2251A"/>
    <w:rsid w:val="00C22671"/>
    <w:rsid w:val="00C22953"/>
    <w:rsid w:val="00C22E6D"/>
    <w:rsid w:val="00C232F3"/>
    <w:rsid w:val="00C23734"/>
    <w:rsid w:val="00C238D6"/>
    <w:rsid w:val="00C239AC"/>
    <w:rsid w:val="00C23BCE"/>
    <w:rsid w:val="00C23BE5"/>
    <w:rsid w:val="00C24C03"/>
    <w:rsid w:val="00C24E47"/>
    <w:rsid w:val="00C253B6"/>
    <w:rsid w:val="00C25C16"/>
    <w:rsid w:val="00C260D8"/>
    <w:rsid w:val="00C261B6"/>
    <w:rsid w:val="00C31EFB"/>
    <w:rsid w:val="00C3201B"/>
    <w:rsid w:val="00C3223B"/>
    <w:rsid w:val="00C3270B"/>
    <w:rsid w:val="00C32851"/>
    <w:rsid w:val="00C3289F"/>
    <w:rsid w:val="00C33205"/>
    <w:rsid w:val="00C3348C"/>
    <w:rsid w:val="00C33A4B"/>
    <w:rsid w:val="00C33F4C"/>
    <w:rsid w:val="00C35635"/>
    <w:rsid w:val="00C35D29"/>
    <w:rsid w:val="00C3651D"/>
    <w:rsid w:val="00C37330"/>
    <w:rsid w:val="00C37A38"/>
    <w:rsid w:val="00C37DE5"/>
    <w:rsid w:val="00C405F2"/>
    <w:rsid w:val="00C40E8A"/>
    <w:rsid w:val="00C41C46"/>
    <w:rsid w:val="00C41F38"/>
    <w:rsid w:val="00C423A3"/>
    <w:rsid w:val="00C427FA"/>
    <w:rsid w:val="00C431F0"/>
    <w:rsid w:val="00C432BA"/>
    <w:rsid w:val="00C43D2F"/>
    <w:rsid w:val="00C43FCF"/>
    <w:rsid w:val="00C441E2"/>
    <w:rsid w:val="00C44C60"/>
    <w:rsid w:val="00C45DAE"/>
    <w:rsid w:val="00C466F0"/>
    <w:rsid w:val="00C46BEE"/>
    <w:rsid w:val="00C46DE6"/>
    <w:rsid w:val="00C46F16"/>
    <w:rsid w:val="00C47C99"/>
    <w:rsid w:val="00C50015"/>
    <w:rsid w:val="00C50296"/>
    <w:rsid w:val="00C50733"/>
    <w:rsid w:val="00C51A84"/>
    <w:rsid w:val="00C5200C"/>
    <w:rsid w:val="00C5293C"/>
    <w:rsid w:val="00C535C9"/>
    <w:rsid w:val="00C53661"/>
    <w:rsid w:val="00C53830"/>
    <w:rsid w:val="00C540FC"/>
    <w:rsid w:val="00C54C00"/>
    <w:rsid w:val="00C54C51"/>
    <w:rsid w:val="00C54E72"/>
    <w:rsid w:val="00C54F4E"/>
    <w:rsid w:val="00C55197"/>
    <w:rsid w:val="00C554C6"/>
    <w:rsid w:val="00C55736"/>
    <w:rsid w:val="00C55BC4"/>
    <w:rsid w:val="00C56592"/>
    <w:rsid w:val="00C565EF"/>
    <w:rsid w:val="00C56B0B"/>
    <w:rsid w:val="00C60FD8"/>
    <w:rsid w:val="00C6181B"/>
    <w:rsid w:val="00C61829"/>
    <w:rsid w:val="00C61B88"/>
    <w:rsid w:val="00C6201A"/>
    <w:rsid w:val="00C623A2"/>
    <w:rsid w:val="00C62770"/>
    <w:rsid w:val="00C63254"/>
    <w:rsid w:val="00C6363D"/>
    <w:rsid w:val="00C63E04"/>
    <w:rsid w:val="00C6415A"/>
    <w:rsid w:val="00C642E0"/>
    <w:rsid w:val="00C649F4"/>
    <w:rsid w:val="00C64ECD"/>
    <w:rsid w:val="00C650A9"/>
    <w:rsid w:val="00C6513B"/>
    <w:rsid w:val="00C653BE"/>
    <w:rsid w:val="00C65601"/>
    <w:rsid w:val="00C65964"/>
    <w:rsid w:val="00C6664E"/>
    <w:rsid w:val="00C66B7F"/>
    <w:rsid w:val="00C67386"/>
    <w:rsid w:val="00C67B72"/>
    <w:rsid w:val="00C70469"/>
    <w:rsid w:val="00C70805"/>
    <w:rsid w:val="00C71135"/>
    <w:rsid w:val="00C7142D"/>
    <w:rsid w:val="00C715D0"/>
    <w:rsid w:val="00C7163A"/>
    <w:rsid w:val="00C71B0B"/>
    <w:rsid w:val="00C72721"/>
    <w:rsid w:val="00C72D35"/>
    <w:rsid w:val="00C73058"/>
    <w:rsid w:val="00C73383"/>
    <w:rsid w:val="00C73D0A"/>
    <w:rsid w:val="00C7494C"/>
    <w:rsid w:val="00C74ECB"/>
    <w:rsid w:val="00C75233"/>
    <w:rsid w:val="00C752F4"/>
    <w:rsid w:val="00C75379"/>
    <w:rsid w:val="00C7628A"/>
    <w:rsid w:val="00C7629B"/>
    <w:rsid w:val="00C764BF"/>
    <w:rsid w:val="00C76D09"/>
    <w:rsid w:val="00C76D74"/>
    <w:rsid w:val="00C77CCE"/>
    <w:rsid w:val="00C77D18"/>
    <w:rsid w:val="00C8008C"/>
    <w:rsid w:val="00C80482"/>
    <w:rsid w:val="00C8073D"/>
    <w:rsid w:val="00C809A2"/>
    <w:rsid w:val="00C81A91"/>
    <w:rsid w:val="00C81E31"/>
    <w:rsid w:val="00C82863"/>
    <w:rsid w:val="00C83074"/>
    <w:rsid w:val="00C8336C"/>
    <w:rsid w:val="00C83DFC"/>
    <w:rsid w:val="00C8427E"/>
    <w:rsid w:val="00C8443D"/>
    <w:rsid w:val="00C8469F"/>
    <w:rsid w:val="00C8508E"/>
    <w:rsid w:val="00C856EE"/>
    <w:rsid w:val="00C85AF1"/>
    <w:rsid w:val="00C86B4F"/>
    <w:rsid w:val="00C8725B"/>
    <w:rsid w:val="00C875BC"/>
    <w:rsid w:val="00C875D8"/>
    <w:rsid w:val="00C908BA"/>
    <w:rsid w:val="00C910C0"/>
    <w:rsid w:val="00C91325"/>
    <w:rsid w:val="00C91705"/>
    <w:rsid w:val="00C92025"/>
    <w:rsid w:val="00C926D2"/>
    <w:rsid w:val="00C92BD2"/>
    <w:rsid w:val="00C92C6F"/>
    <w:rsid w:val="00C93DF6"/>
    <w:rsid w:val="00C93EE3"/>
    <w:rsid w:val="00C940D8"/>
    <w:rsid w:val="00C9419D"/>
    <w:rsid w:val="00C94C99"/>
    <w:rsid w:val="00C95C87"/>
    <w:rsid w:val="00C96291"/>
    <w:rsid w:val="00C96BAF"/>
    <w:rsid w:val="00C96EB4"/>
    <w:rsid w:val="00C97070"/>
    <w:rsid w:val="00C9794C"/>
    <w:rsid w:val="00C97B7D"/>
    <w:rsid w:val="00CA0716"/>
    <w:rsid w:val="00CA17E2"/>
    <w:rsid w:val="00CA1A74"/>
    <w:rsid w:val="00CA2998"/>
    <w:rsid w:val="00CA339B"/>
    <w:rsid w:val="00CA345C"/>
    <w:rsid w:val="00CA3879"/>
    <w:rsid w:val="00CA446A"/>
    <w:rsid w:val="00CA4A74"/>
    <w:rsid w:val="00CA4F77"/>
    <w:rsid w:val="00CA5154"/>
    <w:rsid w:val="00CA590D"/>
    <w:rsid w:val="00CA5AF6"/>
    <w:rsid w:val="00CA5CE2"/>
    <w:rsid w:val="00CA5F37"/>
    <w:rsid w:val="00CA77F6"/>
    <w:rsid w:val="00CA7B6B"/>
    <w:rsid w:val="00CA7F6C"/>
    <w:rsid w:val="00CB02B7"/>
    <w:rsid w:val="00CB099D"/>
    <w:rsid w:val="00CB0D6B"/>
    <w:rsid w:val="00CB12F8"/>
    <w:rsid w:val="00CB1BB3"/>
    <w:rsid w:val="00CB22D4"/>
    <w:rsid w:val="00CB29F2"/>
    <w:rsid w:val="00CB2F33"/>
    <w:rsid w:val="00CB326F"/>
    <w:rsid w:val="00CB34DD"/>
    <w:rsid w:val="00CB38BF"/>
    <w:rsid w:val="00CB38E1"/>
    <w:rsid w:val="00CB3A06"/>
    <w:rsid w:val="00CB3EB4"/>
    <w:rsid w:val="00CB403B"/>
    <w:rsid w:val="00CB4134"/>
    <w:rsid w:val="00CB41E5"/>
    <w:rsid w:val="00CB4AFF"/>
    <w:rsid w:val="00CB4F63"/>
    <w:rsid w:val="00CB5121"/>
    <w:rsid w:val="00CB5718"/>
    <w:rsid w:val="00CB5723"/>
    <w:rsid w:val="00CB576E"/>
    <w:rsid w:val="00CB5D38"/>
    <w:rsid w:val="00CB6ED3"/>
    <w:rsid w:val="00CB735B"/>
    <w:rsid w:val="00CB7808"/>
    <w:rsid w:val="00CB797C"/>
    <w:rsid w:val="00CB7E1D"/>
    <w:rsid w:val="00CC01A9"/>
    <w:rsid w:val="00CC063F"/>
    <w:rsid w:val="00CC0C90"/>
    <w:rsid w:val="00CC1A4B"/>
    <w:rsid w:val="00CC2961"/>
    <w:rsid w:val="00CC2963"/>
    <w:rsid w:val="00CC3274"/>
    <w:rsid w:val="00CC399C"/>
    <w:rsid w:val="00CC428E"/>
    <w:rsid w:val="00CC5D26"/>
    <w:rsid w:val="00CC5FEF"/>
    <w:rsid w:val="00CC6334"/>
    <w:rsid w:val="00CC6972"/>
    <w:rsid w:val="00CC6E70"/>
    <w:rsid w:val="00CC6F21"/>
    <w:rsid w:val="00CC7062"/>
    <w:rsid w:val="00CD02FA"/>
    <w:rsid w:val="00CD0667"/>
    <w:rsid w:val="00CD0B2E"/>
    <w:rsid w:val="00CD0EEA"/>
    <w:rsid w:val="00CD2889"/>
    <w:rsid w:val="00CD3E8E"/>
    <w:rsid w:val="00CD3F15"/>
    <w:rsid w:val="00CD407B"/>
    <w:rsid w:val="00CD4442"/>
    <w:rsid w:val="00CD4935"/>
    <w:rsid w:val="00CD4B64"/>
    <w:rsid w:val="00CD4BCD"/>
    <w:rsid w:val="00CD4E72"/>
    <w:rsid w:val="00CD6044"/>
    <w:rsid w:val="00CD6291"/>
    <w:rsid w:val="00CD6E20"/>
    <w:rsid w:val="00CD6F5D"/>
    <w:rsid w:val="00CD7052"/>
    <w:rsid w:val="00CD7142"/>
    <w:rsid w:val="00CD720E"/>
    <w:rsid w:val="00CD7EB1"/>
    <w:rsid w:val="00CE0049"/>
    <w:rsid w:val="00CE0652"/>
    <w:rsid w:val="00CE0C5F"/>
    <w:rsid w:val="00CE167A"/>
    <w:rsid w:val="00CE169E"/>
    <w:rsid w:val="00CE243A"/>
    <w:rsid w:val="00CE2645"/>
    <w:rsid w:val="00CE290C"/>
    <w:rsid w:val="00CE2F88"/>
    <w:rsid w:val="00CE31CE"/>
    <w:rsid w:val="00CE3343"/>
    <w:rsid w:val="00CE36A6"/>
    <w:rsid w:val="00CE3E49"/>
    <w:rsid w:val="00CE4942"/>
    <w:rsid w:val="00CE4C82"/>
    <w:rsid w:val="00CE4F9A"/>
    <w:rsid w:val="00CE567D"/>
    <w:rsid w:val="00CE5847"/>
    <w:rsid w:val="00CE59AB"/>
    <w:rsid w:val="00CE5E2D"/>
    <w:rsid w:val="00CE65F4"/>
    <w:rsid w:val="00CE6C0A"/>
    <w:rsid w:val="00CE6CE2"/>
    <w:rsid w:val="00CE6CF3"/>
    <w:rsid w:val="00CE6D10"/>
    <w:rsid w:val="00CF06D0"/>
    <w:rsid w:val="00CF0736"/>
    <w:rsid w:val="00CF0C8D"/>
    <w:rsid w:val="00CF1342"/>
    <w:rsid w:val="00CF1957"/>
    <w:rsid w:val="00CF1C5D"/>
    <w:rsid w:val="00CF1E8B"/>
    <w:rsid w:val="00CF2E34"/>
    <w:rsid w:val="00CF35EA"/>
    <w:rsid w:val="00CF3AD9"/>
    <w:rsid w:val="00CF4D81"/>
    <w:rsid w:val="00CF5216"/>
    <w:rsid w:val="00CF5308"/>
    <w:rsid w:val="00CF53D4"/>
    <w:rsid w:val="00CF5E19"/>
    <w:rsid w:val="00CF5F70"/>
    <w:rsid w:val="00CF66D1"/>
    <w:rsid w:val="00CF66F3"/>
    <w:rsid w:val="00CF6D79"/>
    <w:rsid w:val="00CF7FEC"/>
    <w:rsid w:val="00D00152"/>
    <w:rsid w:val="00D00653"/>
    <w:rsid w:val="00D02934"/>
    <w:rsid w:val="00D02F64"/>
    <w:rsid w:val="00D03375"/>
    <w:rsid w:val="00D033C0"/>
    <w:rsid w:val="00D03EAC"/>
    <w:rsid w:val="00D03F1D"/>
    <w:rsid w:val="00D0467A"/>
    <w:rsid w:val="00D04755"/>
    <w:rsid w:val="00D04944"/>
    <w:rsid w:val="00D049D6"/>
    <w:rsid w:val="00D052FC"/>
    <w:rsid w:val="00D06619"/>
    <w:rsid w:val="00D06797"/>
    <w:rsid w:val="00D0704D"/>
    <w:rsid w:val="00D07884"/>
    <w:rsid w:val="00D109DF"/>
    <w:rsid w:val="00D11407"/>
    <w:rsid w:val="00D12550"/>
    <w:rsid w:val="00D12EE7"/>
    <w:rsid w:val="00D135DA"/>
    <w:rsid w:val="00D13A42"/>
    <w:rsid w:val="00D14272"/>
    <w:rsid w:val="00D1445F"/>
    <w:rsid w:val="00D15BD7"/>
    <w:rsid w:val="00D1641C"/>
    <w:rsid w:val="00D169B8"/>
    <w:rsid w:val="00D16FED"/>
    <w:rsid w:val="00D2002B"/>
    <w:rsid w:val="00D2171B"/>
    <w:rsid w:val="00D21891"/>
    <w:rsid w:val="00D21B6B"/>
    <w:rsid w:val="00D21FC0"/>
    <w:rsid w:val="00D249AD"/>
    <w:rsid w:val="00D24B26"/>
    <w:rsid w:val="00D24E78"/>
    <w:rsid w:val="00D25E93"/>
    <w:rsid w:val="00D266C9"/>
    <w:rsid w:val="00D2687F"/>
    <w:rsid w:val="00D27691"/>
    <w:rsid w:val="00D27978"/>
    <w:rsid w:val="00D27C75"/>
    <w:rsid w:val="00D303B9"/>
    <w:rsid w:val="00D3101C"/>
    <w:rsid w:val="00D310F0"/>
    <w:rsid w:val="00D31939"/>
    <w:rsid w:val="00D319AD"/>
    <w:rsid w:val="00D32374"/>
    <w:rsid w:val="00D32775"/>
    <w:rsid w:val="00D32778"/>
    <w:rsid w:val="00D32A3B"/>
    <w:rsid w:val="00D32F6D"/>
    <w:rsid w:val="00D33141"/>
    <w:rsid w:val="00D33557"/>
    <w:rsid w:val="00D33DDE"/>
    <w:rsid w:val="00D33E80"/>
    <w:rsid w:val="00D34FA7"/>
    <w:rsid w:val="00D36782"/>
    <w:rsid w:val="00D371B3"/>
    <w:rsid w:val="00D37375"/>
    <w:rsid w:val="00D37688"/>
    <w:rsid w:val="00D379B5"/>
    <w:rsid w:val="00D37F5E"/>
    <w:rsid w:val="00D37FEA"/>
    <w:rsid w:val="00D40059"/>
    <w:rsid w:val="00D40378"/>
    <w:rsid w:val="00D41107"/>
    <w:rsid w:val="00D41363"/>
    <w:rsid w:val="00D41461"/>
    <w:rsid w:val="00D41ADA"/>
    <w:rsid w:val="00D41E28"/>
    <w:rsid w:val="00D420A2"/>
    <w:rsid w:val="00D430C8"/>
    <w:rsid w:val="00D4426D"/>
    <w:rsid w:val="00D44B00"/>
    <w:rsid w:val="00D44EDF"/>
    <w:rsid w:val="00D46291"/>
    <w:rsid w:val="00D462EA"/>
    <w:rsid w:val="00D46690"/>
    <w:rsid w:val="00D46979"/>
    <w:rsid w:val="00D46B1F"/>
    <w:rsid w:val="00D47BFD"/>
    <w:rsid w:val="00D5016C"/>
    <w:rsid w:val="00D50414"/>
    <w:rsid w:val="00D50844"/>
    <w:rsid w:val="00D5135B"/>
    <w:rsid w:val="00D51C38"/>
    <w:rsid w:val="00D5256A"/>
    <w:rsid w:val="00D532D5"/>
    <w:rsid w:val="00D5397F"/>
    <w:rsid w:val="00D54C67"/>
    <w:rsid w:val="00D5569E"/>
    <w:rsid w:val="00D55701"/>
    <w:rsid w:val="00D5580E"/>
    <w:rsid w:val="00D5638C"/>
    <w:rsid w:val="00D563FC"/>
    <w:rsid w:val="00D566A5"/>
    <w:rsid w:val="00D57D04"/>
    <w:rsid w:val="00D601AC"/>
    <w:rsid w:val="00D607C0"/>
    <w:rsid w:val="00D60ABB"/>
    <w:rsid w:val="00D61746"/>
    <w:rsid w:val="00D618BD"/>
    <w:rsid w:val="00D62B78"/>
    <w:rsid w:val="00D62E5C"/>
    <w:rsid w:val="00D62E77"/>
    <w:rsid w:val="00D62F84"/>
    <w:rsid w:val="00D63ED9"/>
    <w:rsid w:val="00D648F8"/>
    <w:rsid w:val="00D64B85"/>
    <w:rsid w:val="00D64CBA"/>
    <w:rsid w:val="00D64EDF"/>
    <w:rsid w:val="00D64FF2"/>
    <w:rsid w:val="00D64FF5"/>
    <w:rsid w:val="00D65D0B"/>
    <w:rsid w:val="00D65EC1"/>
    <w:rsid w:val="00D66029"/>
    <w:rsid w:val="00D66207"/>
    <w:rsid w:val="00D665E6"/>
    <w:rsid w:val="00D671F7"/>
    <w:rsid w:val="00D7022C"/>
    <w:rsid w:val="00D7044A"/>
    <w:rsid w:val="00D70818"/>
    <w:rsid w:val="00D70D88"/>
    <w:rsid w:val="00D7208B"/>
    <w:rsid w:val="00D7241A"/>
    <w:rsid w:val="00D72C3F"/>
    <w:rsid w:val="00D73897"/>
    <w:rsid w:val="00D73AAB"/>
    <w:rsid w:val="00D763BF"/>
    <w:rsid w:val="00D764AD"/>
    <w:rsid w:val="00D76609"/>
    <w:rsid w:val="00D7681B"/>
    <w:rsid w:val="00D76C39"/>
    <w:rsid w:val="00D800ED"/>
    <w:rsid w:val="00D80347"/>
    <w:rsid w:val="00D8059F"/>
    <w:rsid w:val="00D80973"/>
    <w:rsid w:val="00D80D61"/>
    <w:rsid w:val="00D80EF2"/>
    <w:rsid w:val="00D81518"/>
    <w:rsid w:val="00D81DA2"/>
    <w:rsid w:val="00D82402"/>
    <w:rsid w:val="00D824C4"/>
    <w:rsid w:val="00D8301A"/>
    <w:rsid w:val="00D83B88"/>
    <w:rsid w:val="00D83BD3"/>
    <w:rsid w:val="00D83CB1"/>
    <w:rsid w:val="00D84A34"/>
    <w:rsid w:val="00D84AC5"/>
    <w:rsid w:val="00D84C8B"/>
    <w:rsid w:val="00D85852"/>
    <w:rsid w:val="00D85B74"/>
    <w:rsid w:val="00D86275"/>
    <w:rsid w:val="00D8628A"/>
    <w:rsid w:val="00D87500"/>
    <w:rsid w:val="00D8765A"/>
    <w:rsid w:val="00D87C2A"/>
    <w:rsid w:val="00D9069C"/>
    <w:rsid w:val="00D90A52"/>
    <w:rsid w:val="00D90C36"/>
    <w:rsid w:val="00D9176D"/>
    <w:rsid w:val="00D91B25"/>
    <w:rsid w:val="00D92600"/>
    <w:rsid w:val="00D933B7"/>
    <w:rsid w:val="00D9435E"/>
    <w:rsid w:val="00D9469B"/>
    <w:rsid w:val="00D94801"/>
    <w:rsid w:val="00D94AA8"/>
    <w:rsid w:val="00D9509E"/>
    <w:rsid w:val="00D954AC"/>
    <w:rsid w:val="00D95C6C"/>
    <w:rsid w:val="00D9651B"/>
    <w:rsid w:val="00D967FA"/>
    <w:rsid w:val="00D97E7A"/>
    <w:rsid w:val="00DA00D1"/>
    <w:rsid w:val="00DA012B"/>
    <w:rsid w:val="00DA01FE"/>
    <w:rsid w:val="00DA0229"/>
    <w:rsid w:val="00DA05C1"/>
    <w:rsid w:val="00DA0ED9"/>
    <w:rsid w:val="00DA0F53"/>
    <w:rsid w:val="00DA15EE"/>
    <w:rsid w:val="00DA1970"/>
    <w:rsid w:val="00DA24DA"/>
    <w:rsid w:val="00DA2544"/>
    <w:rsid w:val="00DA2D71"/>
    <w:rsid w:val="00DA306A"/>
    <w:rsid w:val="00DA31F2"/>
    <w:rsid w:val="00DA39B5"/>
    <w:rsid w:val="00DA3D4B"/>
    <w:rsid w:val="00DA402D"/>
    <w:rsid w:val="00DA41FD"/>
    <w:rsid w:val="00DA44CF"/>
    <w:rsid w:val="00DA4A7D"/>
    <w:rsid w:val="00DA5EE2"/>
    <w:rsid w:val="00DA5F05"/>
    <w:rsid w:val="00DA5FF8"/>
    <w:rsid w:val="00DA64F8"/>
    <w:rsid w:val="00DA6E8C"/>
    <w:rsid w:val="00DA7292"/>
    <w:rsid w:val="00DA733F"/>
    <w:rsid w:val="00DB000B"/>
    <w:rsid w:val="00DB0744"/>
    <w:rsid w:val="00DB07B3"/>
    <w:rsid w:val="00DB0BDC"/>
    <w:rsid w:val="00DB10A2"/>
    <w:rsid w:val="00DB13C0"/>
    <w:rsid w:val="00DB2243"/>
    <w:rsid w:val="00DB2623"/>
    <w:rsid w:val="00DB2D86"/>
    <w:rsid w:val="00DB30C4"/>
    <w:rsid w:val="00DB330E"/>
    <w:rsid w:val="00DB425E"/>
    <w:rsid w:val="00DB45F6"/>
    <w:rsid w:val="00DB6322"/>
    <w:rsid w:val="00DB6A78"/>
    <w:rsid w:val="00DB7346"/>
    <w:rsid w:val="00DB75D5"/>
    <w:rsid w:val="00DB79E0"/>
    <w:rsid w:val="00DB7D75"/>
    <w:rsid w:val="00DB7DEC"/>
    <w:rsid w:val="00DB7E1B"/>
    <w:rsid w:val="00DC13F1"/>
    <w:rsid w:val="00DC1AB6"/>
    <w:rsid w:val="00DC2E03"/>
    <w:rsid w:val="00DC2F90"/>
    <w:rsid w:val="00DC3BCB"/>
    <w:rsid w:val="00DC4BC0"/>
    <w:rsid w:val="00DC4CB9"/>
    <w:rsid w:val="00DC532D"/>
    <w:rsid w:val="00DC564A"/>
    <w:rsid w:val="00DC6036"/>
    <w:rsid w:val="00DC6579"/>
    <w:rsid w:val="00DC6E7D"/>
    <w:rsid w:val="00DC7751"/>
    <w:rsid w:val="00DC7BEF"/>
    <w:rsid w:val="00DC7D41"/>
    <w:rsid w:val="00DD1103"/>
    <w:rsid w:val="00DD111B"/>
    <w:rsid w:val="00DD174F"/>
    <w:rsid w:val="00DD1AC8"/>
    <w:rsid w:val="00DD2093"/>
    <w:rsid w:val="00DD2424"/>
    <w:rsid w:val="00DD279C"/>
    <w:rsid w:val="00DD2892"/>
    <w:rsid w:val="00DD2919"/>
    <w:rsid w:val="00DD2EE7"/>
    <w:rsid w:val="00DD38B3"/>
    <w:rsid w:val="00DD3B1D"/>
    <w:rsid w:val="00DD4249"/>
    <w:rsid w:val="00DD44E7"/>
    <w:rsid w:val="00DD47E6"/>
    <w:rsid w:val="00DD4E00"/>
    <w:rsid w:val="00DD4F64"/>
    <w:rsid w:val="00DD5561"/>
    <w:rsid w:val="00DD5BE1"/>
    <w:rsid w:val="00DD61F2"/>
    <w:rsid w:val="00DD67B6"/>
    <w:rsid w:val="00DD67D6"/>
    <w:rsid w:val="00DD6A2C"/>
    <w:rsid w:val="00DD6BCA"/>
    <w:rsid w:val="00DD7E55"/>
    <w:rsid w:val="00DE0334"/>
    <w:rsid w:val="00DE055E"/>
    <w:rsid w:val="00DE05F4"/>
    <w:rsid w:val="00DE0AA6"/>
    <w:rsid w:val="00DE0F87"/>
    <w:rsid w:val="00DE18F6"/>
    <w:rsid w:val="00DE2416"/>
    <w:rsid w:val="00DE2C6D"/>
    <w:rsid w:val="00DE36C8"/>
    <w:rsid w:val="00DE3B21"/>
    <w:rsid w:val="00DE4FF3"/>
    <w:rsid w:val="00DE5070"/>
    <w:rsid w:val="00DE54EC"/>
    <w:rsid w:val="00DE62F4"/>
    <w:rsid w:val="00DE6D95"/>
    <w:rsid w:val="00DE6F92"/>
    <w:rsid w:val="00DE71D4"/>
    <w:rsid w:val="00DF030B"/>
    <w:rsid w:val="00DF1020"/>
    <w:rsid w:val="00DF170F"/>
    <w:rsid w:val="00DF1A3F"/>
    <w:rsid w:val="00DF22DF"/>
    <w:rsid w:val="00DF22E6"/>
    <w:rsid w:val="00DF2D1F"/>
    <w:rsid w:val="00DF34AF"/>
    <w:rsid w:val="00DF35A8"/>
    <w:rsid w:val="00DF40B7"/>
    <w:rsid w:val="00DF4284"/>
    <w:rsid w:val="00DF55ED"/>
    <w:rsid w:val="00DF5850"/>
    <w:rsid w:val="00DF636A"/>
    <w:rsid w:val="00DF67C1"/>
    <w:rsid w:val="00DF6BF9"/>
    <w:rsid w:val="00DF7371"/>
    <w:rsid w:val="00DF7737"/>
    <w:rsid w:val="00DF7820"/>
    <w:rsid w:val="00DF7ADA"/>
    <w:rsid w:val="00E00369"/>
    <w:rsid w:val="00E00492"/>
    <w:rsid w:val="00E00873"/>
    <w:rsid w:val="00E008E0"/>
    <w:rsid w:val="00E0098F"/>
    <w:rsid w:val="00E00CC9"/>
    <w:rsid w:val="00E012CA"/>
    <w:rsid w:val="00E02A89"/>
    <w:rsid w:val="00E02F4A"/>
    <w:rsid w:val="00E032C6"/>
    <w:rsid w:val="00E034D4"/>
    <w:rsid w:val="00E07187"/>
    <w:rsid w:val="00E07567"/>
    <w:rsid w:val="00E1014D"/>
    <w:rsid w:val="00E103A7"/>
    <w:rsid w:val="00E10504"/>
    <w:rsid w:val="00E11F63"/>
    <w:rsid w:val="00E123F4"/>
    <w:rsid w:val="00E1261C"/>
    <w:rsid w:val="00E12B6F"/>
    <w:rsid w:val="00E131CC"/>
    <w:rsid w:val="00E13766"/>
    <w:rsid w:val="00E1386C"/>
    <w:rsid w:val="00E13A70"/>
    <w:rsid w:val="00E149EC"/>
    <w:rsid w:val="00E14A88"/>
    <w:rsid w:val="00E14DE9"/>
    <w:rsid w:val="00E15A0B"/>
    <w:rsid w:val="00E15C43"/>
    <w:rsid w:val="00E15C64"/>
    <w:rsid w:val="00E162CE"/>
    <w:rsid w:val="00E16600"/>
    <w:rsid w:val="00E16971"/>
    <w:rsid w:val="00E16AC4"/>
    <w:rsid w:val="00E16F74"/>
    <w:rsid w:val="00E20217"/>
    <w:rsid w:val="00E2046B"/>
    <w:rsid w:val="00E20987"/>
    <w:rsid w:val="00E210E8"/>
    <w:rsid w:val="00E21106"/>
    <w:rsid w:val="00E21A41"/>
    <w:rsid w:val="00E21A90"/>
    <w:rsid w:val="00E22050"/>
    <w:rsid w:val="00E220F6"/>
    <w:rsid w:val="00E22178"/>
    <w:rsid w:val="00E22334"/>
    <w:rsid w:val="00E22FF5"/>
    <w:rsid w:val="00E23470"/>
    <w:rsid w:val="00E237EF"/>
    <w:rsid w:val="00E24C34"/>
    <w:rsid w:val="00E25401"/>
    <w:rsid w:val="00E259BC"/>
    <w:rsid w:val="00E25C0F"/>
    <w:rsid w:val="00E25CF5"/>
    <w:rsid w:val="00E2629E"/>
    <w:rsid w:val="00E2675A"/>
    <w:rsid w:val="00E2740D"/>
    <w:rsid w:val="00E2776A"/>
    <w:rsid w:val="00E27A95"/>
    <w:rsid w:val="00E27C16"/>
    <w:rsid w:val="00E27EE2"/>
    <w:rsid w:val="00E30980"/>
    <w:rsid w:val="00E30CC1"/>
    <w:rsid w:val="00E30E00"/>
    <w:rsid w:val="00E31427"/>
    <w:rsid w:val="00E314A8"/>
    <w:rsid w:val="00E3174B"/>
    <w:rsid w:val="00E31813"/>
    <w:rsid w:val="00E33193"/>
    <w:rsid w:val="00E33431"/>
    <w:rsid w:val="00E335A2"/>
    <w:rsid w:val="00E3390A"/>
    <w:rsid w:val="00E344BE"/>
    <w:rsid w:val="00E34D13"/>
    <w:rsid w:val="00E352AD"/>
    <w:rsid w:val="00E35C24"/>
    <w:rsid w:val="00E36477"/>
    <w:rsid w:val="00E368C6"/>
    <w:rsid w:val="00E36C8A"/>
    <w:rsid w:val="00E376FA"/>
    <w:rsid w:val="00E40430"/>
    <w:rsid w:val="00E40756"/>
    <w:rsid w:val="00E408A8"/>
    <w:rsid w:val="00E40EF0"/>
    <w:rsid w:val="00E40FBB"/>
    <w:rsid w:val="00E41899"/>
    <w:rsid w:val="00E419CE"/>
    <w:rsid w:val="00E41D91"/>
    <w:rsid w:val="00E41F6B"/>
    <w:rsid w:val="00E42414"/>
    <w:rsid w:val="00E4259A"/>
    <w:rsid w:val="00E42789"/>
    <w:rsid w:val="00E42826"/>
    <w:rsid w:val="00E42EFB"/>
    <w:rsid w:val="00E433E6"/>
    <w:rsid w:val="00E434A7"/>
    <w:rsid w:val="00E43B7D"/>
    <w:rsid w:val="00E43CC9"/>
    <w:rsid w:val="00E441B4"/>
    <w:rsid w:val="00E4493B"/>
    <w:rsid w:val="00E44BC2"/>
    <w:rsid w:val="00E44CD1"/>
    <w:rsid w:val="00E450CA"/>
    <w:rsid w:val="00E45580"/>
    <w:rsid w:val="00E46237"/>
    <w:rsid w:val="00E47785"/>
    <w:rsid w:val="00E47841"/>
    <w:rsid w:val="00E50FBB"/>
    <w:rsid w:val="00E512BC"/>
    <w:rsid w:val="00E518CC"/>
    <w:rsid w:val="00E523E8"/>
    <w:rsid w:val="00E527A3"/>
    <w:rsid w:val="00E52A0B"/>
    <w:rsid w:val="00E5315D"/>
    <w:rsid w:val="00E53192"/>
    <w:rsid w:val="00E533FB"/>
    <w:rsid w:val="00E53B39"/>
    <w:rsid w:val="00E5406C"/>
    <w:rsid w:val="00E55097"/>
    <w:rsid w:val="00E558EA"/>
    <w:rsid w:val="00E55D3C"/>
    <w:rsid w:val="00E56057"/>
    <w:rsid w:val="00E561CC"/>
    <w:rsid w:val="00E56939"/>
    <w:rsid w:val="00E57A03"/>
    <w:rsid w:val="00E605F4"/>
    <w:rsid w:val="00E60967"/>
    <w:rsid w:val="00E60C30"/>
    <w:rsid w:val="00E61686"/>
    <w:rsid w:val="00E61820"/>
    <w:rsid w:val="00E61AB6"/>
    <w:rsid w:val="00E61DEA"/>
    <w:rsid w:val="00E61DEE"/>
    <w:rsid w:val="00E62247"/>
    <w:rsid w:val="00E623A6"/>
    <w:rsid w:val="00E62AF4"/>
    <w:rsid w:val="00E62F14"/>
    <w:rsid w:val="00E63DFC"/>
    <w:rsid w:val="00E64230"/>
    <w:rsid w:val="00E6458C"/>
    <w:rsid w:val="00E653EE"/>
    <w:rsid w:val="00E654BA"/>
    <w:rsid w:val="00E655EC"/>
    <w:rsid w:val="00E65B4C"/>
    <w:rsid w:val="00E6607E"/>
    <w:rsid w:val="00E66326"/>
    <w:rsid w:val="00E66A85"/>
    <w:rsid w:val="00E6738D"/>
    <w:rsid w:val="00E6747B"/>
    <w:rsid w:val="00E67639"/>
    <w:rsid w:val="00E706EB"/>
    <w:rsid w:val="00E71168"/>
    <w:rsid w:val="00E71326"/>
    <w:rsid w:val="00E7195C"/>
    <w:rsid w:val="00E71F6C"/>
    <w:rsid w:val="00E7201C"/>
    <w:rsid w:val="00E720E2"/>
    <w:rsid w:val="00E72DC9"/>
    <w:rsid w:val="00E72FEC"/>
    <w:rsid w:val="00E73099"/>
    <w:rsid w:val="00E7350D"/>
    <w:rsid w:val="00E73C76"/>
    <w:rsid w:val="00E746E8"/>
    <w:rsid w:val="00E75106"/>
    <w:rsid w:val="00E753CF"/>
    <w:rsid w:val="00E761A3"/>
    <w:rsid w:val="00E76675"/>
    <w:rsid w:val="00E76CF8"/>
    <w:rsid w:val="00E776A8"/>
    <w:rsid w:val="00E7778B"/>
    <w:rsid w:val="00E779D1"/>
    <w:rsid w:val="00E77D23"/>
    <w:rsid w:val="00E81F8B"/>
    <w:rsid w:val="00E82BA4"/>
    <w:rsid w:val="00E82DB1"/>
    <w:rsid w:val="00E82DC3"/>
    <w:rsid w:val="00E82F88"/>
    <w:rsid w:val="00E83256"/>
    <w:rsid w:val="00E84667"/>
    <w:rsid w:val="00E84849"/>
    <w:rsid w:val="00E848F5"/>
    <w:rsid w:val="00E8520C"/>
    <w:rsid w:val="00E853A3"/>
    <w:rsid w:val="00E85570"/>
    <w:rsid w:val="00E8560D"/>
    <w:rsid w:val="00E85828"/>
    <w:rsid w:val="00E85BD7"/>
    <w:rsid w:val="00E85F30"/>
    <w:rsid w:val="00E8783A"/>
    <w:rsid w:val="00E87C0B"/>
    <w:rsid w:val="00E9062D"/>
    <w:rsid w:val="00E90A64"/>
    <w:rsid w:val="00E90B43"/>
    <w:rsid w:val="00E91077"/>
    <w:rsid w:val="00E91083"/>
    <w:rsid w:val="00E91628"/>
    <w:rsid w:val="00E9193E"/>
    <w:rsid w:val="00E91AC7"/>
    <w:rsid w:val="00E923E6"/>
    <w:rsid w:val="00E9275A"/>
    <w:rsid w:val="00E927E8"/>
    <w:rsid w:val="00E928A6"/>
    <w:rsid w:val="00E92CBA"/>
    <w:rsid w:val="00E934C9"/>
    <w:rsid w:val="00E9377F"/>
    <w:rsid w:val="00E93D2C"/>
    <w:rsid w:val="00E93DA3"/>
    <w:rsid w:val="00E94A1A"/>
    <w:rsid w:val="00E94A6B"/>
    <w:rsid w:val="00E94B4A"/>
    <w:rsid w:val="00E9506A"/>
    <w:rsid w:val="00E95188"/>
    <w:rsid w:val="00E95BB7"/>
    <w:rsid w:val="00E96B1A"/>
    <w:rsid w:val="00E9796B"/>
    <w:rsid w:val="00E97A99"/>
    <w:rsid w:val="00EA056B"/>
    <w:rsid w:val="00EA0DDD"/>
    <w:rsid w:val="00EA12DA"/>
    <w:rsid w:val="00EA1DC9"/>
    <w:rsid w:val="00EA1F88"/>
    <w:rsid w:val="00EA2456"/>
    <w:rsid w:val="00EA2521"/>
    <w:rsid w:val="00EA2541"/>
    <w:rsid w:val="00EA2812"/>
    <w:rsid w:val="00EA3790"/>
    <w:rsid w:val="00EA43AD"/>
    <w:rsid w:val="00EA4D97"/>
    <w:rsid w:val="00EA5137"/>
    <w:rsid w:val="00EA51CB"/>
    <w:rsid w:val="00EA5A89"/>
    <w:rsid w:val="00EA5ACB"/>
    <w:rsid w:val="00EA72C2"/>
    <w:rsid w:val="00EA73FE"/>
    <w:rsid w:val="00EA7B8A"/>
    <w:rsid w:val="00EA7DD1"/>
    <w:rsid w:val="00EB0721"/>
    <w:rsid w:val="00EB1653"/>
    <w:rsid w:val="00EB1927"/>
    <w:rsid w:val="00EB1F31"/>
    <w:rsid w:val="00EB2159"/>
    <w:rsid w:val="00EB3433"/>
    <w:rsid w:val="00EB3556"/>
    <w:rsid w:val="00EB385C"/>
    <w:rsid w:val="00EB3866"/>
    <w:rsid w:val="00EB3A10"/>
    <w:rsid w:val="00EB3D8E"/>
    <w:rsid w:val="00EB4937"/>
    <w:rsid w:val="00EB4A15"/>
    <w:rsid w:val="00EB4ECE"/>
    <w:rsid w:val="00EB53DD"/>
    <w:rsid w:val="00EB58CA"/>
    <w:rsid w:val="00EB5972"/>
    <w:rsid w:val="00EB6D39"/>
    <w:rsid w:val="00EB71C3"/>
    <w:rsid w:val="00EB71D1"/>
    <w:rsid w:val="00EC0B1B"/>
    <w:rsid w:val="00EC1BC9"/>
    <w:rsid w:val="00EC234A"/>
    <w:rsid w:val="00EC3577"/>
    <w:rsid w:val="00EC3B6F"/>
    <w:rsid w:val="00EC3D22"/>
    <w:rsid w:val="00EC3EE6"/>
    <w:rsid w:val="00EC43E9"/>
    <w:rsid w:val="00EC4E93"/>
    <w:rsid w:val="00EC5632"/>
    <w:rsid w:val="00EC5AA1"/>
    <w:rsid w:val="00EC5F7A"/>
    <w:rsid w:val="00EC6A5B"/>
    <w:rsid w:val="00EC7C77"/>
    <w:rsid w:val="00ED0901"/>
    <w:rsid w:val="00ED12B4"/>
    <w:rsid w:val="00ED133D"/>
    <w:rsid w:val="00ED17D9"/>
    <w:rsid w:val="00ED1AE6"/>
    <w:rsid w:val="00ED1B11"/>
    <w:rsid w:val="00ED1D72"/>
    <w:rsid w:val="00ED2193"/>
    <w:rsid w:val="00ED2CC8"/>
    <w:rsid w:val="00ED2D34"/>
    <w:rsid w:val="00ED3688"/>
    <w:rsid w:val="00ED415D"/>
    <w:rsid w:val="00ED539A"/>
    <w:rsid w:val="00ED5C67"/>
    <w:rsid w:val="00ED60AB"/>
    <w:rsid w:val="00ED6820"/>
    <w:rsid w:val="00ED6D48"/>
    <w:rsid w:val="00ED7E40"/>
    <w:rsid w:val="00EE14B9"/>
    <w:rsid w:val="00EE196B"/>
    <w:rsid w:val="00EE1C3B"/>
    <w:rsid w:val="00EE2116"/>
    <w:rsid w:val="00EE2F74"/>
    <w:rsid w:val="00EE3056"/>
    <w:rsid w:val="00EE338F"/>
    <w:rsid w:val="00EE3D92"/>
    <w:rsid w:val="00EE3FF9"/>
    <w:rsid w:val="00EE4ABA"/>
    <w:rsid w:val="00EE4D07"/>
    <w:rsid w:val="00EE4EAE"/>
    <w:rsid w:val="00EE55CD"/>
    <w:rsid w:val="00EE57CC"/>
    <w:rsid w:val="00EE65F0"/>
    <w:rsid w:val="00EE6A34"/>
    <w:rsid w:val="00EE6AB2"/>
    <w:rsid w:val="00EE7007"/>
    <w:rsid w:val="00EE7657"/>
    <w:rsid w:val="00EE7668"/>
    <w:rsid w:val="00EE7862"/>
    <w:rsid w:val="00EF0ED9"/>
    <w:rsid w:val="00EF0FEA"/>
    <w:rsid w:val="00EF1A2F"/>
    <w:rsid w:val="00EF1D56"/>
    <w:rsid w:val="00EF572B"/>
    <w:rsid w:val="00EF679C"/>
    <w:rsid w:val="00EF6A0D"/>
    <w:rsid w:val="00EF74FC"/>
    <w:rsid w:val="00F00E2F"/>
    <w:rsid w:val="00F00F50"/>
    <w:rsid w:val="00F01337"/>
    <w:rsid w:val="00F014CE"/>
    <w:rsid w:val="00F019D7"/>
    <w:rsid w:val="00F01C8A"/>
    <w:rsid w:val="00F02232"/>
    <w:rsid w:val="00F0233C"/>
    <w:rsid w:val="00F023C1"/>
    <w:rsid w:val="00F02680"/>
    <w:rsid w:val="00F0315F"/>
    <w:rsid w:val="00F03548"/>
    <w:rsid w:val="00F0374F"/>
    <w:rsid w:val="00F03C64"/>
    <w:rsid w:val="00F03C71"/>
    <w:rsid w:val="00F03E31"/>
    <w:rsid w:val="00F040D6"/>
    <w:rsid w:val="00F0470E"/>
    <w:rsid w:val="00F04A3F"/>
    <w:rsid w:val="00F04BAA"/>
    <w:rsid w:val="00F05235"/>
    <w:rsid w:val="00F05524"/>
    <w:rsid w:val="00F05675"/>
    <w:rsid w:val="00F056E5"/>
    <w:rsid w:val="00F0581E"/>
    <w:rsid w:val="00F05C09"/>
    <w:rsid w:val="00F05F39"/>
    <w:rsid w:val="00F06514"/>
    <w:rsid w:val="00F0668B"/>
    <w:rsid w:val="00F06790"/>
    <w:rsid w:val="00F071AE"/>
    <w:rsid w:val="00F079F6"/>
    <w:rsid w:val="00F07BA3"/>
    <w:rsid w:val="00F10CF4"/>
    <w:rsid w:val="00F10EAB"/>
    <w:rsid w:val="00F11097"/>
    <w:rsid w:val="00F1120E"/>
    <w:rsid w:val="00F1130C"/>
    <w:rsid w:val="00F11802"/>
    <w:rsid w:val="00F11A59"/>
    <w:rsid w:val="00F129CD"/>
    <w:rsid w:val="00F131BB"/>
    <w:rsid w:val="00F13BD5"/>
    <w:rsid w:val="00F1405C"/>
    <w:rsid w:val="00F1408A"/>
    <w:rsid w:val="00F14625"/>
    <w:rsid w:val="00F14B5C"/>
    <w:rsid w:val="00F154ED"/>
    <w:rsid w:val="00F156C2"/>
    <w:rsid w:val="00F158B8"/>
    <w:rsid w:val="00F15B7E"/>
    <w:rsid w:val="00F15C7D"/>
    <w:rsid w:val="00F15D04"/>
    <w:rsid w:val="00F15D8D"/>
    <w:rsid w:val="00F1646A"/>
    <w:rsid w:val="00F168F9"/>
    <w:rsid w:val="00F16D97"/>
    <w:rsid w:val="00F17091"/>
    <w:rsid w:val="00F17864"/>
    <w:rsid w:val="00F178DE"/>
    <w:rsid w:val="00F1794D"/>
    <w:rsid w:val="00F17B6F"/>
    <w:rsid w:val="00F20423"/>
    <w:rsid w:val="00F2091E"/>
    <w:rsid w:val="00F2096A"/>
    <w:rsid w:val="00F20970"/>
    <w:rsid w:val="00F20FA3"/>
    <w:rsid w:val="00F21396"/>
    <w:rsid w:val="00F214CC"/>
    <w:rsid w:val="00F2151F"/>
    <w:rsid w:val="00F215E3"/>
    <w:rsid w:val="00F21C7B"/>
    <w:rsid w:val="00F223BA"/>
    <w:rsid w:val="00F2265D"/>
    <w:rsid w:val="00F22696"/>
    <w:rsid w:val="00F22832"/>
    <w:rsid w:val="00F22CE6"/>
    <w:rsid w:val="00F23248"/>
    <w:rsid w:val="00F23515"/>
    <w:rsid w:val="00F238DC"/>
    <w:rsid w:val="00F246E9"/>
    <w:rsid w:val="00F24AA5"/>
    <w:rsid w:val="00F24B14"/>
    <w:rsid w:val="00F254AA"/>
    <w:rsid w:val="00F26932"/>
    <w:rsid w:val="00F270CE"/>
    <w:rsid w:val="00F272FE"/>
    <w:rsid w:val="00F27B65"/>
    <w:rsid w:val="00F27E56"/>
    <w:rsid w:val="00F27FF4"/>
    <w:rsid w:val="00F3088F"/>
    <w:rsid w:val="00F30B82"/>
    <w:rsid w:val="00F3120E"/>
    <w:rsid w:val="00F31712"/>
    <w:rsid w:val="00F32A5D"/>
    <w:rsid w:val="00F32AB0"/>
    <w:rsid w:val="00F330BE"/>
    <w:rsid w:val="00F3320D"/>
    <w:rsid w:val="00F335F7"/>
    <w:rsid w:val="00F34147"/>
    <w:rsid w:val="00F34235"/>
    <w:rsid w:val="00F34517"/>
    <w:rsid w:val="00F35807"/>
    <w:rsid w:val="00F35F0C"/>
    <w:rsid w:val="00F363BE"/>
    <w:rsid w:val="00F3645B"/>
    <w:rsid w:val="00F3666D"/>
    <w:rsid w:val="00F368D7"/>
    <w:rsid w:val="00F36B71"/>
    <w:rsid w:val="00F36BA5"/>
    <w:rsid w:val="00F36CA0"/>
    <w:rsid w:val="00F36E26"/>
    <w:rsid w:val="00F37EEF"/>
    <w:rsid w:val="00F4054B"/>
    <w:rsid w:val="00F41A44"/>
    <w:rsid w:val="00F42479"/>
    <w:rsid w:val="00F434A3"/>
    <w:rsid w:val="00F44CC1"/>
    <w:rsid w:val="00F45091"/>
    <w:rsid w:val="00F458C6"/>
    <w:rsid w:val="00F45A34"/>
    <w:rsid w:val="00F468EB"/>
    <w:rsid w:val="00F46E7A"/>
    <w:rsid w:val="00F47696"/>
    <w:rsid w:val="00F509EC"/>
    <w:rsid w:val="00F50C89"/>
    <w:rsid w:val="00F50FF4"/>
    <w:rsid w:val="00F5394A"/>
    <w:rsid w:val="00F53A2E"/>
    <w:rsid w:val="00F53AC0"/>
    <w:rsid w:val="00F53E06"/>
    <w:rsid w:val="00F53FC0"/>
    <w:rsid w:val="00F55DBA"/>
    <w:rsid w:val="00F568C2"/>
    <w:rsid w:val="00F56F22"/>
    <w:rsid w:val="00F575C4"/>
    <w:rsid w:val="00F6020C"/>
    <w:rsid w:val="00F603BD"/>
    <w:rsid w:val="00F6075F"/>
    <w:rsid w:val="00F61F0B"/>
    <w:rsid w:val="00F62E07"/>
    <w:rsid w:val="00F62FE9"/>
    <w:rsid w:val="00F63010"/>
    <w:rsid w:val="00F63433"/>
    <w:rsid w:val="00F63CE5"/>
    <w:rsid w:val="00F640B4"/>
    <w:rsid w:val="00F64C32"/>
    <w:rsid w:val="00F6509D"/>
    <w:rsid w:val="00F65181"/>
    <w:rsid w:val="00F65200"/>
    <w:rsid w:val="00F6592B"/>
    <w:rsid w:val="00F65C14"/>
    <w:rsid w:val="00F6657D"/>
    <w:rsid w:val="00F66943"/>
    <w:rsid w:val="00F6750D"/>
    <w:rsid w:val="00F67609"/>
    <w:rsid w:val="00F702B9"/>
    <w:rsid w:val="00F703D2"/>
    <w:rsid w:val="00F70637"/>
    <w:rsid w:val="00F70802"/>
    <w:rsid w:val="00F70EC5"/>
    <w:rsid w:val="00F7145A"/>
    <w:rsid w:val="00F7153D"/>
    <w:rsid w:val="00F71B58"/>
    <w:rsid w:val="00F71B63"/>
    <w:rsid w:val="00F71EFE"/>
    <w:rsid w:val="00F7203D"/>
    <w:rsid w:val="00F72179"/>
    <w:rsid w:val="00F729D7"/>
    <w:rsid w:val="00F72CFE"/>
    <w:rsid w:val="00F73DAA"/>
    <w:rsid w:val="00F73F6D"/>
    <w:rsid w:val="00F741C6"/>
    <w:rsid w:val="00F74501"/>
    <w:rsid w:val="00F74736"/>
    <w:rsid w:val="00F75270"/>
    <w:rsid w:val="00F752F0"/>
    <w:rsid w:val="00F75F15"/>
    <w:rsid w:val="00F7659D"/>
    <w:rsid w:val="00F765FE"/>
    <w:rsid w:val="00F77890"/>
    <w:rsid w:val="00F77B41"/>
    <w:rsid w:val="00F80361"/>
    <w:rsid w:val="00F808BD"/>
    <w:rsid w:val="00F80BDF"/>
    <w:rsid w:val="00F810CF"/>
    <w:rsid w:val="00F83003"/>
    <w:rsid w:val="00F83720"/>
    <w:rsid w:val="00F84004"/>
    <w:rsid w:val="00F84335"/>
    <w:rsid w:val="00F8525B"/>
    <w:rsid w:val="00F85688"/>
    <w:rsid w:val="00F858A7"/>
    <w:rsid w:val="00F85FE1"/>
    <w:rsid w:val="00F86D7F"/>
    <w:rsid w:val="00F86F1C"/>
    <w:rsid w:val="00F875FE"/>
    <w:rsid w:val="00F87A79"/>
    <w:rsid w:val="00F87B13"/>
    <w:rsid w:val="00F90177"/>
    <w:rsid w:val="00F902D8"/>
    <w:rsid w:val="00F9043D"/>
    <w:rsid w:val="00F90597"/>
    <w:rsid w:val="00F91696"/>
    <w:rsid w:val="00F91DD8"/>
    <w:rsid w:val="00F92159"/>
    <w:rsid w:val="00F9226A"/>
    <w:rsid w:val="00F925E9"/>
    <w:rsid w:val="00F92CCC"/>
    <w:rsid w:val="00F93289"/>
    <w:rsid w:val="00F93368"/>
    <w:rsid w:val="00F937F5"/>
    <w:rsid w:val="00F93864"/>
    <w:rsid w:val="00F93F31"/>
    <w:rsid w:val="00F94207"/>
    <w:rsid w:val="00F94E1B"/>
    <w:rsid w:val="00F94E83"/>
    <w:rsid w:val="00F94EA9"/>
    <w:rsid w:val="00F94EB3"/>
    <w:rsid w:val="00F9573D"/>
    <w:rsid w:val="00F957CE"/>
    <w:rsid w:val="00F95A91"/>
    <w:rsid w:val="00F9646F"/>
    <w:rsid w:val="00F96A64"/>
    <w:rsid w:val="00F96E71"/>
    <w:rsid w:val="00FA1183"/>
    <w:rsid w:val="00FA1A45"/>
    <w:rsid w:val="00FA2592"/>
    <w:rsid w:val="00FA29F2"/>
    <w:rsid w:val="00FA2B1D"/>
    <w:rsid w:val="00FA2DFF"/>
    <w:rsid w:val="00FA3262"/>
    <w:rsid w:val="00FA332E"/>
    <w:rsid w:val="00FA3BB1"/>
    <w:rsid w:val="00FA4913"/>
    <w:rsid w:val="00FA4A1F"/>
    <w:rsid w:val="00FA4E8A"/>
    <w:rsid w:val="00FA53D4"/>
    <w:rsid w:val="00FA55F7"/>
    <w:rsid w:val="00FA573F"/>
    <w:rsid w:val="00FA6176"/>
    <w:rsid w:val="00FA6606"/>
    <w:rsid w:val="00FA6A70"/>
    <w:rsid w:val="00FA6AC4"/>
    <w:rsid w:val="00FA73EF"/>
    <w:rsid w:val="00FA7CCE"/>
    <w:rsid w:val="00FA7D1D"/>
    <w:rsid w:val="00FB18AD"/>
    <w:rsid w:val="00FB1F2D"/>
    <w:rsid w:val="00FB2015"/>
    <w:rsid w:val="00FB2CBC"/>
    <w:rsid w:val="00FB3067"/>
    <w:rsid w:val="00FB3247"/>
    <w:rsid w:val="00FB3B66"/>
    <w:rsid w:val="00FB3BF8"/>
    <w:rsid w:val="00FB3F96"/>
    <w:rsid w:val="00FB50AE"/>
    <w:rsid w:val="00FB5B9C"/>
    <w:rsid w:val="00FB6825"/>
    <w:rsid w:val="00FB6AC0"/>
    <w:rsid w:val="00FB6FA0"/>
    <w:rsid w:val="00FB753C"/>
    <w:rsid w:val="00FB7913"/>
    <w:rsid w:val="00FB7A4A"/>
    <w:rsid w:val="00FB7FA3"/>
    <w:rsid w:val="00FC0219"/>
    <w:rsid w:val="00FC09C0"/>
    <w:rsid w:val="00FC1DA4"/>
    <w:rsid w:val="00FC1FAD"/>
    <w:rsid w:val="00FC29CB"/>
    <w:rsid w:val="00FC2F5B"/>
    <w:rsid w:val="00FC2FA6"/>
    <w:rsid w:val="00FC3D39"/>
    <w:rsid w:val="00FC3EFC"/>
    <w:rsid w:val="00FC4AC2"/>
    <w:rsid w:val="00FC4DF4"/>
    <w:rsid w:val="00FC4EC3"/>
    <w:rsid w:val="00FC4F19"/>
    <w:rsid w:val="00FC4F57"/>
    <w:rsid w:val="00FC549F"/>
    <w:rsid w:val="00FC580F"/>
    <w:rsid w:val="00FC5B81"/>
    <w:rsid w:val="00FC5BDB"/>
    <w:rsid w:val="00FC5C9B"/>
    <w:rsid w:val="00FC641C"/>
    <w:rsid w:val="00FC74FC"/>
    <w:rsid w:val="00FD004E"/>
    <w:rsid w:val="00FD0B39"/>
    <w:rsid w:val="00FD1929"/>
    <w:rsid w:val="00FD1BB4"/>
    <w:rsid w:val="00FD2221"/>
    <w:rsid w:val="00FD2890"/>
    <w:rsid w:val="00FD2D86"/>
    <w:rsid w:val="00FD2D88"/>
    <w:rsid w:val="00FD31DB"/>
    <w:rsid w:val="00FD41EF"/>
    <w:rsid w:val="00FD4BDA"/>
    <w:rsid w:val="00FD5632"/>
    <w:rsid w:val="00FD6439"/>
    <w:rsid w:val="00FD64CF"/>
    <w:rsid w:val="00FD729C"/>
    <w:rsid w:val="00FD767D"/>
    <w:rsid w:val="00FE0AE3"/>
    <w:rsid w:val="00FE0B91"/>
    <w:rsid w:val="00FE1927"/>
    <w:rsid w:val="00FE2419"/>
    <w:rsid w:val="00FE2DC3"/>
    <w:rsid w:val="00FE3CE3"/>
    <w:rsid w:val="00FE4425"/>
    <w:rsid w:val="00FE4B42"/>
    <w:rsid w:val="00FE64CE"/>
    <w:rsid w:val="00FE761B"/>
    <w:rsid w:val="00FE7CD1"/>
    <w:rsid w:val="00FF04E8"/>
    <w:rsid w:val="00FF0F41"/>
    <w:rsid w:val="00FF172E"/>
    <w:rsid w:val="00FF1D13"/>
    <w:rsid w:val="00FF261E"/>
    <w:rsid w:val="00FF272A"/>
    <w:rsid w:val="00FF27BC"/>
    <w:rsid w:val="00FF2EC3"/>
    <w:rsid w:val="00FF3907"/>
    <w:rsid w:val="00FF463C"/>
    <w:rsid w:val="00FF4AE4"/>
    <w:rsid w:val="00FF4B9A"/>
    <w:rsid w:val="00FF4F48"/>
    <w:rsid w:val="00FF5BC4"/>
    <w:rsid w:val="00FF652D"/>
    <w:rsid w:val="00FF65E1"/>
    <w:rsid w:val="00FF679B"/>
    <w:rsid w:val="00FF6D34"/>
    <w:rsid w:val="00FF6D51"/>
    <w:rsid w:val="00FF6E15"/>
    <w:rsid w:val="00FF70CF"/>
    <w:rsid w:val="00FF7218"/>
    <w:rsid w:val="00FF790A"/>
    <w:rsid w:val="00FF7C2E"/>
    <w:rsid w:val="05945CDE"/>
    <w:rsid w:val="07B4762A"/>
    <w:rsid w:val="0B3DF4FA"/>
    <w:rsid w:val="1DC0D758"/>
    <w:rsid w:val="1E014812"/>
    <w:rsid w:val="21D4BE1E"/>
    <w:rsid w:val="25256F66"/>
    <w:rsid w:val="2C62E674"/>
    <w:rsid w:val="2F208F81"/>
    <w:rsid w:val="30E4AD07"/>
    <w:rsid w:val="313CE02D"/>
    <w:rsid w:val="31E5DF35"/>
    <w:rsid w:val="32A71246"/>
    <w:rsid w:val="33346E1D"/>
    <w:rsid w:val="34E0153B"/>
    <w:rsid w:val="3BBC4CF4"/>
    <w:rsid w:val="3BF7927A"/>
    <w:rsid w:val="3FCD85E2"/>
    <w:rsid w:val="45E4CAEB"/>
    <w:rsid w:val="4F96E295"/>
    <w:rsid w:val="515DE137"/>
    <w:rsid w:val="532D4109"/>
    <w:rsid w:val="538B7998"/>
    <w:rsid w:val="55457CED"/>
    <w:rsid w:val="55D53D8C"/>
    <w:rsid w:val="5695BF1A"/>
    <w:rsid w:val="5CA7A8DF"/>
    <w:rsid w:val="6221576D"/>
    <w:rsid w:val="6613BA6C"/>
    <w:rsid w:val="682AF2BC"/>
    <w:rsid w:val="688FCDE6"/>
    <w:rsid w:val="69C6C31D"/>
    <w:rsid w:val="6BC62707"/>
    <w:rsid w:val="6C10F9E0"/>
    <w:rsid w:val="6CA039F3"/>
    <w:rsid w:val="739250B8"/>
    <w:rsid w:val="75D90508"/>
    <w:rsid w:val="78878612"/>
    <w:rsid w:val="7B401453"/>
    <w:rsid w:val="7BF2FCEE"/>
  </w:rsids>
  <w:docVars>
    <w:docVar w:name="dspoo" w:val="False"/>
    <w:docVar w:name="notmodified" w:val="True"/>
    <w:docVar w:name="repetitions" w:val="0"/>
    <w:docVar w:name="stylepaneshow" w:val="True"/>
    <w:docVar w:name="ui" w:val="1"/>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0C78896"/>
  <w15:chartTrackingRefBased/>
  <w15:docId w15:val="{47F67EA7-8E84-4A66-83B7-2F18F2FB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lsdException w:name="List Number 2" w:semiHidden="1" w:unhideWhenUsed="1"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2208AC"/>
    <w:pPr>
      <w:spacing w:after="180" w:line="300" w:lineRule="atLeast"/>
    </w:pPr>
    <w:rPr>
      <w:sz w:val="20"/>
    </w:rPr>
  </w:style>
  <w:style w:type="paragraph" w:styleId="Heading1">
    <w:name w:val="heading 1"/>
    <w:basedOn w:val="Normal"/>
    <w:next w:val="Normal"/>
    <w:link w:val="Heading1Char"/>
    <w:semiHidden/>
    <w:rsid w:val="002208AC"/>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208AC"/>
    <w:pPr>
      <w:keepNext/>
      <w:keepLines/>
      <w:numPr>
        <w:ilvl w:val="1"/>
        <w:numId w:val="1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208AC"/>
    <w:pPr>
      <w:keepNext/>
      <w:keepLines/>
      <w:numPr>
        <w:ilvl w:val="2"/>
        <w:numId w:val="1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208AC"/>
    <w:pPr>
      <w:keepNext/>
      <w:keepLines/>
      <w:numPr>
        <w:ilvl w:val="3"/>
        <w:numId w:val="1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208AC"/>
    <w:pPr>
      <w:keepNext/>
      <w:keepLines/>
      <w:numPr>
        <w:ilvl w:val="4"/>
        <w:numId w:val="1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208AC"/>
    <w:pPr>
      <w:keepNext/>
      <w:keepLines/>
      <w:numPr>
        <w:ilvl w:val="5"/>
        <w:numId w:val="1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208AC"/>
    <w:pPr>
      <w:keepNext/>
      <w:keepLines/>
      <w:numPr>
        <w:ilvl w:val="6"/>
        <w:numId w:val="1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208AC"/>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208AC"/>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2208AC"/>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2208AC"/>
    <w:pPr>
      <w:widowControl w:val="0"/>
    </w:pPr>
  </w:style>
  <w:style w:type="paragraph" w:customStyle="1" w:styleId="ParagraphContinued">
    <w:name w:val="Paragraph Continued"/>
    <w:basedOn w:val="Paragraph"/>
    <w:next w:val="Paragraph"/>
    <w:qFormat/>
    <w:rsid w:val="002208AC"/>
    <w:pPr>
      <w:spacing w:before="180"/>
    </w:pPr>
  </w:style>
  <w:style w:type="character" w:customStyle="1" w:styleId="Heading1Char">
    <w:name w:val="Heading 1 Char"/>
    <w:basedOn w:val="DefaultParagraphFont"/>
    <w:link w:val="Heading1"/>
    <w:semiHidden/>
    <w:rsid w:val="002208AC"/>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2208AC"/>
    <w:pPr>
      <w:spacing w:before="180" w:after="60" w:line="360" w:lineRule="atLeast"/>
      <w:ind w:left="432" w:hanging="432"/>
      <w:outlineLvl w:val="1"/>
    </w:pPr>
    <w:rPr>
      <w:color w:val="046B5C" w:themeColor="text2"/>
      <w:sz w:val="30"/>
    </w:rPr>
  </w:style>
  <w:style w:type="paragraph" w:styleId="ListBullet">
    <w:name w:val="List Bullet"/>
    <w:basedOn w:val="Normal"/>
    <w:qFormat/>
    <w:rsid w:val="002208AC"/>
    <w:pPr>
      <w:numPr>
        <w:numId w:val="26"/>
      </w:numPr>
      <w:spacing w:after="100"/>
      <w:ind w:left="187" w:hanging="187"/>
    </w:pPr>
  </w:style>
  <w:style w:type="paragraph" w:styleId="ListNumber">
    <w:name w:val="List Number"/>
    <w:basedOn w:val="Normal"/>
    <w:qFormat/>
    <w:rsid w:val="002208AC"/>
    <w:pPr>
      <w:numPr>
        <w:numId w:val="24"/>
      </w:numPr>
      <w:adjustRightInd w:val="0"/>
      <w:spacing w:after="80"/>
    </w:pPr>
  </w:style>
  <w:style w:type="paragraph" w:styleId="BalloonText">
    <w:name w:val="Balloon Text"/>
    <w:basedOn w:val="Normal"/>
    <w:link w:val="BalloonTextChar"/>
    <w:semiHidden/>
    <w:rsid w:val="002208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208AC"/>
    <w:rPr>
      <w:rFonts w:ascii="Segoe UI" w:hAnsi="Segoe UI" w:cs="Segoe UI"/>
      <w:sz w:val="18"/>
      <w:szCs w:val="18"/>
    </w:rPr>
  </w:style>
  <w:style w:type="table" w:styleId="GridTable2Accent1">
    <w:name w:val="Grid Table 2 Accent 1"/>
    <w:basedOn w:val="TableNormal"/>
    <w:rsid w:val="002208AC"/>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2208A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2208AC"/>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2208AC"/>
    <w:rPr>
      <w:rFonts w:asciiTheme="majorHAnsi" w:hAnsiTheme="majorHAnsi"/>
      <w:sz w:val="18"/>
    </w:rPr>
  </w:style>
  <w:style w:type="paragraph" w:styleId="Footer">
    <w:name w:val="footer"/>
    <w:basedOn w:val="Normal"/>
    <w:link w:val="FooterChar"/>
    <w:semiHidden/>
    <w:rsid w:val="002208AC"/>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semiHidden/>
    <w:rsid w:val="002208AC"/>
    <w:rPr>
      <w:rFonts w:asciiTheme="majorHAnsi" w:hAnsiTheme="majorHAnsi"/>
      <w:sz w:val="18"/>
    </w:rPr>
  </w:style>
  <w:style w:type="paragraph" w:styleId="Title">
    <w:name w:val="Title"/>
    <w:basedOn w:val="Normal"/>
    <w:next w:val="Paragraph"/>
    <w:link w:val="TitleChar"/>
    <w:qFormat/>
    <w:rsid w:val="002208AC"/>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2208AC"/>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2208AC"/>
    <w:pPr>
      <w:numPr>
        <w:numId w:val="10"/>
      </w:numPr>
      <w:adjustRightInd w:val="0"/>
      <w:spacing w:after="80"/>
    </w:pPr>
  </w:style>
  <w:style w:type="paragraph" w:styleId="ListBullet2">
    <w:name w:val="List Bullet 2"/>
    <w:basedOn w:val="Normal"/>
    <w:qFormat/>
    <w:rsid w:val="002208AC"/>
    <w:pPr>
      <w:numPr>
        <w:numId w:val="6"/>
      </w:numPr>
      <w:spacing w:after="100"/>
      <w:ind w:left="374" w:hanging="187"/>
    </w:pPr>
  </w:style>
  <w:style w:type="paragraph" w:styleId="List">
    <w:name w:val="List"/>
    <w:basedOn w:val="Normal"/>
    <w:semiHidden/>
    <w:rsid w:val="002208AC"/>
    <w:pPr>
      <w:numPr>
        <w:numId w:val="5"/>
      </w:numPr>
      <w:spacing w:after="80"/>
    </w:pPr>
  </w:style>
  <w:style w:type="paragraph" w:styleId="ListContinue">
    <w:name w:val="List Continue"/>
    <w:basedOn w:val="Normal"/>
    <w:qFormat/>
    <w:rsid w:val="002208AC"/>
    <w:pPr>
      <w:spacing w:after="80"/>
      <w:ind w:left="180"/>
    </w:pPr>
  </w:style>
  <w:style w:type="character" w:styleId="Emphasis">
    <w:name w:val="Emphasis"/>
    <w:basedOn w:val="DefaultParagraphFont"/>
    <w:semiHidden/>
    <w:rsid w:val="002208AC"/>
    <w:rPr>
      <w:i/>
      <w:iCs/>
    </w:rPr>
  </w:style>
  <w:style w:type="paragraph" w:styleId="Caption">
    <w:name w:val="caption"/>
    <w:basedOn w:val="TableTextLeft"/>
    <w:next w:val="Normal"/>
    <w:semiHidden/>
    <w:rsid w:val="002208AC"/>
    <w:pPr>
      <w:spacing w:before="240" w:after="60"/>
    </w:pPr>
    <w:rPr>
      <w:b/>
      <w:bCs/>
      <w:sz w:val="20"/>
      <w:szCs w:val="20"/>
    </w:rPr>
  </w:style>
  <w:style w:type="paragraph" w:styleId="ListContinue2">
    <w:name w:val="List Continue 2"/>
    <w:basedOn w:val="Normal"/>
    <w:qFormat/>
    <w:rsid w:val="002208AC"/>
    <w:pPr>
      <w:spacing w:after="80"/>
      <w:ind w:left="360"/>
    </w:pPr>
  </w:style>
  <w:style w:type="paragraph" w:customStyle="1" w:styleId="Acknowledgment">
    <w:name w:val="Acknowledgment"/>
    <w:basedOn w:val="H1"/>
    <w:next w:val="ParagraphContinued"/>
    <w:semiHidden/>
    <w:rsid w:val="002208AC"/>
    <w:rPr>
      <w:b/>
      <w:bCs/>
    </w:rPr>
  </w:style>
  <w:style w:type="paragraph" w:styleId="ListBullet3">
    <w:name w:val="List Bullet 3"/>
    <w:basedOn w:val="Normal"/>
    <w:semiHidden/>
    <w:rsid w:val="002208AC"/>
    <w:pPr>
      <w:numPr>
        <w:numId w:val="7"/>
      </w:numPr>
      <w:spacing w:after="100"/>
      <w:ind w:left="547" w:hanging="187"/>
    </w:pPr>
  </w:style>
  <w:style w:type="paragraph" w:styleId="NoteHeading">
    <w:name w:val="Note Heading"/>
    <w:basedOn w:val="H1"/>
    <w:next w:val="Notes"/>
    <w:link w:val="NoteHeadingChar"/>
    <w:semiHidden/>
    <w:rsid w:val="002208AC"/>
    <w:pPr>
      <w:outlineLvl w:val="9"/>
    </w:pPr>
    <w:rPr>
      <w:color w:val="0B2949" w:themeColor="accent1"/>
      <w:sz w:val="20"/>
    </w:rPr>
  </w:style>
  <w:style w:type="character" w:customStyle="1" w:styleId="NoteHeadingChar">
    <w:name w:val="Note Heading Char"/>
    <w:basedOn w:val="DefaultParagraphFont"/>
    <w:link w:val="NoteHeading"/>
    <w:semiHidden/>
    <w:rsid w:val="002208AC"/>
    <w:rPr>
      <w:rFonts w:asciiTheme="majorHAnsi" w:eastAsiaTheme="majorEastAsia" w:hAnsiTheme="majorHAnsi" w:cstheme="majorBidi"/>
      <w:color w:val="0B2949" w:themeColor="accent1"/>
      <w:sz w:val="20"/>
      <w:szCs w:val="32"/>
    </w:rPr>
  </w:style>
  <w:style w:type="paragraph" w:customStyle="1" w:styleId="Anchor">
    <w:name w:val="Anchor"/>
    <w:semiHidden/>
    <w:rsid w:val="002208AC"/>
    <w:pPr>
      <w:spacing w:after="0" w:line="20" w:lineRule="exact"/>
    </w:pPr>
    <w:rPr>
      <w:b/>
      <w:bCs/>
      <w:color w:val="FFFFFF" w:themeColor="background1"/>
      <w:sz w:val="2"/>
    </w:rPr>
  </w:style>
  <w:style w:type="paragraph" w:customStyle="1" w:styleId="AppendixTitle">
    <w:name w:val="Appendix Title"/>
    <w:basedOn w:val="H1"/>
    <w:next w:val="H2"/>
    <w:semiHidden/>
    <w:rsid w:val="002208AC"/>
    <w:pPr>
      <w:spacing w:after="240"/>
      <w:jc w:val="center"/>
    </w:pPr>
    <w:rPr>
      <w:bCs/>
    </w:rPr>
  </w:style>
  <w:style w:type="paragraph" w:customStyle="1" w:styleId="AttachmentTitle">
    <w:name w:val="Attachment Title"/>
    <w:basedOn w:val="H1"/>
    <w:next w:val="H2"/>
    <w:semiHidden/>
    <w:rsid w:val="002208AC"/>
    <w:pPr>
      <w:jc w:val="center"/>
    </w:pPr>
    <w:rPr>
      <w:bCs/>
    </w:rPr>
  </w:style>
  <w:style w:type="paragraph" w:customStyle="1" w:styleId="Banner">
    <w:name w:val="Banner"/>
    <w:basedOn w:val="H1"/>
    <w:semiHidden/>
    <w:rsid w:val="002208AC"/>
    <w:pPr>
      <w:shd w:val="clear" w:color="auto" w:fill="FFFFFF" w:themeFill="background1"/>
      <w:spacing w:after="180"/>
    </w:pPr>
    <w:rPr>
      <w:bCs/>
      <w:color w:val="0B2949" w:themeColor="accent1"/>
    </w:rPr>
  </w:style>
  <w:style w:type="paragraph" w:styleId="Bibliography">
    <w:name w:val="Bibliography"/>
    <w:basedOn w:val="Normal"/>
    <w:semiHidden/>
    <w:rsid w:val="002208AC"/>
    <w:pPr>
      <w:spacing w:after="80" w:line="240" w:lineRule="atLeast"/>
    </w:pPr>
    <w:rPr>
      <w:sz w:val="18"/>
    </w:rPr>
  </w:style>
  <w:style w:type="paragraph" w:styleId="BlockText">
    <w:name w:val="Block Text"/>
    <w:basedOn w:val="Normal"/>
    <w:semiHidden/>
    <w:rsid w:val="002208AC"/>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2208AC"/>
    <w:pPr>
      <w:spacing w:after="120"/>
    </w:pPr>
  </w:style>
  <w:style w:type="character" w:customStyle="1" w:styleId="BodyTextChar">
    <w:name w:val="Body Text Char"/>
    <w:basedOn w:val="DefaultParagraphFont"/>
    <w:link w:val="BodyText"/>
    <w:semiHidden/>
    <w:rsid w:val="002208AC"/>
    <w:rPr>
      <w:sz w:val="20"/>
    </w:rPr>
  </w:style>
  <w:style w:type="paragraph" w:styleId="BodyText2">
    <w:name w:val="Body Text 2"/>
    <w:basedOn w:val="Normal"/>
    <w:link w:val="BodyText2Char"/>
    <w:semiHidden/>
    <w:rsid w:val="002208AC"/>
    <w:pPr>
      <w:spacing w:after="120" w:line="480" w:lineRule="auto"/>
    </w:pPr>
  </w:style>
  <w:style w:type="character" w:customStyle="1" w:styleId="BodyText2Char">
    <w:name w:val="Body Text 2 Char"/>
    <w:basedOn w:val="DefaultParagraphFont"/>
    <w:link w:val="BodyText2"/>
    <w:semiHidden/>
    <w:rsid w:val="002208AC"/>
    <w:rPr>
      <w:sz w:val="20"/>
    </w:rPr>
  </w:style>
  <w:style w:type="paragraph" w:styleId="BodyText3">
    <w:name w:val="Body Text 3"/>
    <w:basedOn w:val="Normal"/>
    <w:link w:val="BodyText3Char"/>
    <w:semiHidden/>
    <w:rsid w:val="002208AC"/>
    <w:pPr>
      <w:spacing w:after="120"/>
    </w:pPr>
    <w:rPr>
      <w:sz w:val="16"/>
      <w:szCs w:val="16"/>
    </w:rPr>
  </w:style>
  <w:style w:type="character" w:customStyle="1" w:styleId="BodyText3Char">
    <w:name w:val="Body Text 3 Char"/>
    <w:basedOn w:val="DefaultParagraphFont"/>
    <w:link w:val="BodyText3"/>
    <w:semiHidden/>
    <w:rsid w:val="002208AC"/>
    <w:rPr>
      <w:sz w:val="16"/>
      <w:szCs w:val="16"/>
    </w:rPr>
  </w:style>
  <w:style w:type="paragraph" w:styleId="BodyTextFirstIndent">
    <w:name w:val="Body Text First Indent"/>
    <w:basedOn w:val="BodyText"/>
    <w:link w:val="BodyTextFirstIndentChar"/>
    <w:semiHidden/>
    <w:rsid w:val="002208AC"/>
    <w:pPr>
      <w:spacing w:after="160"/>
      <w:ind w:firstLine="360"/>
    </w:pPr>
  </w:style>
  <w:style w:type="character" w:customStyle="1" w:styleId="BodyTextFirstIndentChar">
    <w:name w:val="Body Text First Indent Char"/>
    <w:basedOn w:val="BodyTextChar"/>
    <w:link w:val="BodyTextFirstIndent"/>
    <w:semiHidden/>
    <w:rsid w:val="002208AC"/>
    <w:rPr>
      <w:sz w:val="20"/>
    </w:rPr>
  </w:style>
  <w:style w:type="paragraph" w:styleId="BodyTextIndent">
    <w:name w:val="Body Text Indent"/>
    <w:basedOn w:val="Normal"/>
    <w:link w:val="BodyTextIndentChar"/>
    <w:semiHidden/>
    <w:rsid w:val="002208AC"/>
    <w:pPr>
      <w:spacing w:after="120"/>
      <w:ind w:left="360"/>
    </w:pPr>
  </w:style>
  <w:style w:type="character" w:customStyle="1" w:styleId="BodyTextIndentChar">
    <w:name w:val="Body Text Indent Char"/>
    <w:basedOn w:val="DefaultParagraphFont"/>
    <w:link w:val="BodyTextIndent"/>
    <w:semiHidden/>
    <w:rsid w:val="002208AC"/>
    <w:rPr>
      <w:sz w:val="20"/>
    </w:rPr>
  </w:style>
  <w:style w:type="paragraph" w:styleId="BodyTextFirstIndent2">
    <w:name w:val="Body Text First Indent 2"/>
    <w:basedOn w:val="BodyTextIndent"/>
    <w:link w:val="BodyTextFirstIndent2Char"/>
    <w:semiHidden/>
    <w:rsid w:val="002208AC"/>
    <w:pPr>
      <w:spacing w:after="160"/>
      <w:ind w:firstLine="360"/>
    </w:pPr>
  </w:style>
  <w:style w:type="character" w:customStyle="1" w:styleId="BodyTextFirstIndent2Char">
    <w:name w:val="Body Text First Indent 2 Char"/>
    <w:basedOn w:val="BodyTextIndentChar"/>
    <w:link w:val="BodyTextFirstIndent2"/>
    <w:semiHidden/>
    <w:rsid w:val="002208AC"/>
    <w:rPr>
      <w:sz w:val="20"/>
    </w:rPr>
  </w:style>
  <w:style w:type="paragraph" w:styleId="BodyTextIndent2">
    <w:name w:val="Body Text Indent 2"/>
    <w:basedOn w:val="Normal"/>
    <w:link w:val="BodyTextIndent2Char"/>
    <w:semiHidden/>
    <w:rsid w:val="002208AC"/>
    <w:pPr>
      <w:spacing w:after="120" w:line="480" w:lineRule="auto"/>
      <w:ind w:left="360"/>
    </w:pPr>
  </w:style>
  <w:style w:type="character" w:customStyle="1" w:styleId="BodyTextIndent2Char">
    <w:name w:val="Body Text Indent 2 Char"/>
    <w:basedOn w:val="DefaultParagraphFont"/>
    <w:link w:val="BodyTextIndent2"/>
    <w:semiHidden/>
    <w:rsid w:val="002208AC"/>
    <w:rPr>
      <w:sz w:val="20"/>
    </w:rPr>
  </w:style>
  <w:style w:type="paragraph" w:styleId="BodyTextIndent3">
    <w:name w:val="Body Text Indent 3"/>
    <w:basedOn w:val="Normal"/>
    <w:link w:val="BodyTextIndent3Char"/>
    <w:semiHidden/>
    <w:rsid w:val="002208AC"/>
    <w:pPr>
      <w:spacing w:after="120"/>
      <w:ind w:left="360"/>
    </w:pPr>
    <w:rPr>
      <w:sz w:val="16"/>
      <w:szCs w:val="16"/>
    </w:rPr>
  </w:style>
  <w:style w:type="character" w:customStyle="1" w:styleId="BodyTextIndent3Char">
    <w:name w:val="Body Text Indent 3 Char"/>
    <w:basedOn w:val="DefaultParagraphFont"/>
    <w:link w:val="BodyTextIndent3"/>
    <w:semiHidden/>
    <w:rsid w:val="002208AC"/>
    <w:rPr>
      <w:sz w:val="16"/>
      <w:szCs w:val="16"/>
    </w:rPr>
  </w:style>
  <w:style w:type="character" w:styleId="BookTitle">
    <w:name w:val="Book Title"/>
    <w:basedOn w:val="DefaultParagraphFont"/>
    <w:semiHidden/>
    <w:rsid w:val="002208AC"/>
    <w:rPr>
      <w:b/>
      <w:bCs/>
      <w:i/>
      <w:iCs/>
      <w:spacing w:val="5"/>
    </w:rPr>
  </w:style>
  <w:style w:type="paragraph" w:customStyle="1" w:styleId="Blank">
    <w:name w:val="Blank"/>
    <w:basedOn w:val="Normal"/>
    <w:semiHidden/>
    <w:rsid w:val="002208AC"/>
    <w:pPr>
      <w:spacing w:before="5120" w:after="0"/>
      <w:jc w:val="center"/>
    </w:pPr>
    <w:rPr>
      <w:b/>
      <w:bCs/>
    </w:rPr>
  </w:style>
  <w:style w:type="paragraph" w:customStyle="1" w:styleId="Byline">
    <w:name w:val="Byline"/>
    <w:basedOn w:val="Normal"/>
    <w:semiHidden/>
    <w:rsid w:val="002208AC"/>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2208AC"/>
    <w:pPr>
      <w:ind w:left="720" w:right="720"/>
    </w:pPr>
    <w:rPr>
      <w:bCs/>
      <w:color w:val="000000" w:themeColor="text1"/>
      <w:sz w:val="22"/>
    </w:rPr>
  </w:style>
  <w:style w:type="paragraph" w:styleId="Date">
    <w:name w:val="Date"/>
    <w:basedOn w:val="Normal"/>
    <w:next w:val="Normal"/>
    <w:link w:val="DateChar"/>
    <w:semiHidden/>
    <w:rsid w:val="002208AC"/>
    <w:pPr>
      <w:spacing w:after="120"/>
    </w:pPr>
    <w:rPr>
      <w:rFonts w:asciiTheme="majorHAnsi" w:hAnsiTheme="majorHAnsi"/>
      <w:b/>
      <w:color w:val="444D54" w:themeColor="accent3" w:themeShade="BF"/>
    </w:rPr>
  </w:style>
  <w:style w:type="character" w:customStyle="1" w:styleId="DateChar">
    <w:name w:val="Date Char"/>
    <w:basedOn w:val="DefaultParagraphFont"/>
    <w:link w:val="Date"/>
    <w:semiHidden/>
    <w:rsid w:val="002208AC"/>
    <w:rPr>
      <w:rFonts w:asciiTheme="majorHAnsi" w:hAnsiTheme="majorHAnsi"/>
      <w:b/>
      <w:color w:val="444D54" w:themeColor="accent3" w:themeShade="BF"/>
      <w:sz w:val="20"/>
    </w:rPr>
  </w:style>
  <w:style w:type="paragraph" w:customStyle="1" w:styleId="CoverTitle">
    <w:name w:val="Cover Title"/>
    <w:semiHidden/>
    <w:rsid w:val="002208AC"/>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2208AC"/>
    <w:pPr>
      <w:spacing w:before="360" w:after="0" w:line="264" w:lineRule="auto"/>
    </w:pPr>
    <w:rPr>
      <w:rFonts w:asciiTheme="majorHAnsi" w:hAnsiTheme="majorHAnsi"/>
      <w:b/>
      <w:bCs/>
      <w:color w:val="0B2949" w:themeColor="accent1"/>
      <w:sz w:val="24"/>
    </w:rPr>
  </w:style>
  <w:style w:type="paragraph" w:styleId="ListNumber3">
    <w:name w:val="List Number 3"/>
    <w:basedOn w:val="Normal"/>
    <w:semiHidden/>
    <w:rsid w:val="002208AC"/>
    <w:pPr>
      <w:numPr>
        <w:numId w:val="11"/>
      </w:numPr>
      <w:adjustRightInd w:val="0"/>
      <w:spacing w:after="80"/>
    </w:pPr>
  </w:style>
  <w:style w:type="paragraph" w:styleId="ListNumber4">
    <w:name w:val="List Number 4"/>
    <w:basedOn w:val="Normal"/>
    <w:semiHidden/>
    <w:rsid w:val="002208AC"/>
    <w:pPr>
      <w:numPr>
        <w:numId w:val="12"/>
      </w:numPr>
      <w:spacing w:after="80"/>
    </w:pPr>
  </w:style>
  <w:style w:type="paragraph" w:customStyle="1" w:styleId="CoverSubtitle">
    <w:name w:val="Cover Subtitle"/>
    <w:semiHidden/>
    <w:rsid w:val="002208AC"/>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208AC"/>
    <w:pPr>
      <w:spacing w:after="240" w:line="280" w:lineRule="atLeast"/>
      <w:contextualSpacing/>
    </w:pPr>
    <w:rPr>
      <w:color w:val="0B2949" w:themeColor="accent1"/>
      <w:sz w:val="20"/>
    </w:rPr>
  </w:style>
  <w:style w:type="paragraph" w:customStyle="1" w:styleId="CoverHead">
    <w:name w:val="Cover Head"/>
    <w:basedOn w:val="CoverDate"/>
    <w:semiHidden/>
    <w:rsid w:val="002208AC"/>
    <w:pPr>
      <w:spacing w:before="0" w:after="90" w:line="280" w:lineRule="atLeast"/>
    </w:pPr>
    <w:rPr>
      <w:rFonts w:asciiTheme="minorHAnsi" w:hAnsiTheme="minorHAnsi"/>
      <w:sz w:val="20"/>
    </w:rPr>
  </w:style>
  <w:style w:type="paragraph" w:customStyle="1" w:styleId="CoverAuthor">
    <w:name w:val="Cover Author"/>
    <w:basedOn w:val="CoverDate"/>
    <w:semiHidden/>
    <w:rsid w:val="002208AC"/>
    <w:pPr>
      <w:spacing w:before="120"/>
    </w:pPr>
    <w:rPr>
      <w:b w:val="0"/>
    </w:rPr>
  </w:style>
  <w:style w:type="paragraph" w:styleId="DocumentMap">
    <w:name w:val="Document Map"/>
    <w:basedOn w:val="Normal"/>
    <w:link w:val="DocumentMapChar"/>
    <w:semiHidden/>
    <w:rsid w:val="002208A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2208AC"/>
    <w:rPr>
      <w:rFonts w:ascii="Segoe UI" w:hAnsi="Segoe UI" w:cs="Segoe UI"/>
      <w:sz w:val="16"/>
      <w:szCs w:val="16"/>
    </w:rPr>
  </w:style>
  <w:style w:type="character" w:styleId="EndnoteReference">
    <w:name w:val="endnote reference"/>
    <w:basedOn w:val="DefaultParagraphFont"/>
    <w:semiHidden/>
    <w:rsid w:val="002208AC"/>
    <w:rPr>
      <w:vertAlign w:val="superscript"/>
    </w:rPr>
  </w:style>
  <w:style w:type="paragraph" w:customStyle="1" w:styleId="Addressee">
    <w:name w:val="Addressee"/>
    <w:basedOn w:val="Normal"/>
    <w:semiHidden/>
    <w:rsid w:val="002208AC"/>
    <w:pPr>
      <w:tabs>
        <w:tab w:val="left" w:pos="576"/>
      </w:tabs>
      <w:spacing w:before="240"/>
      <w:ind w:left="576" w:hanging="576"/>
    </w:pPr>
  </w:style>
  <w:style w:type="character" w:styleId="CommentReference">
    <w:name w:val="annotation reference"/>
    <w:basedOn w:val="DefaultParagraphFont"/>
    <w:semiHidden/>
    <w:rsid w:val="002208AC"/>
    <w:rPr>
      <w:sz w:val="16"/>
      <w:szCs w:val="16"/>
    </w:rPr>
  </w:style>
  <w:style w:type="paragraph" w:styleId="CommentText">
    <w:name w:val="annotation text"/>
    <w:basedOn w:val="Normal"/>
    <w:link w:val="CommentTextChar"/>
    <w:semiHidden/>
    <w:rsid w:val="002208AC"/>
    <w:pPr>
      <w:spacing w:line="240" w:lineRule="auto"/>
    </w:pPr>
    <w:rPr>
      <w:szCs w:val="20"/>
    </w:rPr>
  </w:style>
  <w:style w:type="character" w:customStyle="1" w:styleId="CommentTextChar">
    <w:name w:val="Comment Text Char"/>
    <w:basedOn w:val="DefaultParagraphFont"/>
    <w:link w:val="CommentText"/>
    <w:rsid w:val="002208AC"/>
    <w:rPr>
      <w:sz w:val="20"/>
      <w:szCs w:val="20"/>
    </w:rPr>
  </w:style>
  <w:style w:type="paragraph" w:styleId="CommentSubject">
    <w:name w:val="annotation subject"/>
    <w:basedOn w:val="CommentText"/>
    <w:next w:val="CommentText"/>
    <w:link w:val="CommentSubjectChar"/>
    <w:semiHidden/>
    <w:rsid w:val="002208AC"/>
    <w:rPr>
      <w:b/>
      <w:bCs/>
    </w:rPr>
  </w:style>
  <w:style w:type="character" w:customStyle="1" w:styleId="CommentSubjectChar">
    <w:name w:val="Comment Subject Char"/>
    <w:basedOn w:val="CommentTextChar"/>
    <w:link w:val="CommentSubject"/>
    <w:semiHidden/>
    <w:rsid w:val="002208AC"/>
    <w:rPr>
      <w:b/>
      <w:bCs/>
      <w:sz w:val="20"/>
      <w:szCs w:val="20"/>
    </w:rPr>
  </w:style>
  <w:style w:type="paragraph" w:styleId="Revision">
    <w:name w:val="Revision"/>
    <w:hidden/>
    <w:uiPriority w:val="99"/>
    <w:semiHidden/>
    <w:rsid w:val="002208AC"/>
    <w:pPr>
      <w:spacing w:after="0" w:line="240" w:lineRule="auto"/>
    </w:pPr>
    <w:rPr>
      <w:sz w:val="20"/>
    </w:rPr>
  </w:style>
  <w:style w:type="paragraph" w:customStyle="1" w:styleId="PubinfoAuthor">
    <w:name w:val="Pubinfo Author"/>
    <w:basedOn w:val="Pubinfo"/>
    <w:semiHidden/>
    <w:rsid w:val="002208AC"/>
    <w:pPr>
      <w:spacing w:after="0"/>
    </w:pPr>
  </w:style>
  <w:style w:type="paragraph" w:customStyle="1" w:styleId="ExhibitFootnote">
    <w:name w:val="Exhibit Footnote"/>
    <w:basedOn w:val="TableTextLeft"/>
    <w:semiHidden/>
    <w:rsid w:val="002208AC"/>
    <w:pPr>
      <w:spacing w:after="40" w:line="200" w:lineRule="atLeast"/>
    </w:pPr>
    <w:rPr>
      <w:sz w:val="16"/>
    </w:rPr>
  </w:style>
  <w:style w:type="paragraph" w:styleId="Closing">
    <w:name w:val="Closing"/>
    <w:basedOn w:val="Normal"/>
    <w:link w:val="ClosingChar"/>
    <w:semiHidden/>
    <w:rsid w:val="002208AC"/>
    <w:pPr>
      <w:spacing w:after="240" w:line="240" w:lineRule="auto"/>
      <w:ind w:left="4320"/>
      <w:contextualSpacing/>
    </w:pPr>
  </w:style>
  <w:style w:type="character" w:customStyle="1" w:styleId="ClosingChar">
    <w:name w:val="Closing Char"/>
    <w:basedOn w:val="DefaultParagraphFont"/>
    <w:link w:val="Closing"/>
    <w:semiHidden/>
    <w:rsid w:val="002208AC"/>
    <w:rPr>
      <w:sz w:val="20"/>
    </w:rPr>
  </w:style>
  <w:style w:type="paragraph" w:customStyle="1" w:styleId="ESH1">
    <w:name w:val="ES H1"/>
    <w:basedOn w:val="H1"/>
    <w:next w:val="ESParagraph"/>
    <w:semiHidden/>
    <w:rsid w:val="002208AC"/>
    <w:pPr>
      <w:outlineLvl w:val="9"/>
    </w:pPr>
  </w:style>
  <w:style w:type="paragraph" w:customStyle="1" w:styleId="ESH2">
    <w:name w:val="ES H2"/>
    <w:basedOn w:val="ESH1"/>
    <w:next w:val="ESParagraph"/>
    <w:semiHidden/>
    <w:rsid w:val="002208AC"/>
    <w:rPr>
      <w:b/>
      <w:color w:val="0B2949" w:themeColor="accent1"/>
      <w:sz w:val="24"/>
    </w:rPr>
  </w:style>
  <w:style w:type="paragraph" w:customStyle="1" w:styleId="ESListBullet">
    <w:name w:val="ES List Bullet"/>
    <w:basedOn w:val="ESParagraph"/>
    <w:semiHidden/>
    <w:rsid w:val="002208AC"/>
    <w:pPr>
      <w:numPr>
        <w:numId w:val="14"/>
      </w:numPr>
    </w:pPr>
  </w:style>
  <w:style w:type="paragraph" w:customStyle="1" w:styleId="ESListNumber">
    <w:name w:val="ES List Number"/>
    <w:basedOn w:val="ESParagraph"/>
    <w:semiHidden/>
    <w:rsid w:val="002208AC"/>
    <w:pPr>
      <w:numPr>
        <w:numId w:val="15"/>
      </w:numPr>
    </w:pPr>
  </w:style>
  <w:style w:type="paragraph" w:customStyle="1" w:styleId="ESParagraph">
    <w:name w:val="ES Paragraph"/>
    <w:basedOn w:val="Normal"/>
    <w:semiHidden/>
    <w:rsid w:val="002208AC"/>
    <w:rPr>
      <w:rFonts w:asciiTheme="majorHAnsi" w:hAnsiTheme="majorHAnsi"/>
      <w:color w:val="000000" w:themeColor="text1"/>
    </w:rPr>
  </w:style>
  <w:style w:type="paragraph" w:customStyle="1" w:styleId="ESParagraphContinued">
    <w:name w:val="ES Paragraph Continued"/>
    <w:basedOn w:val="ESParagraph"/>
    <w:next w:val="ESParagraph"/>
    <w:semiHidden/>
    <w:rsid w:val="002208AC"/>
    <w:pPr>
      <w:spacing w:before="160"/>
    </w:pPr>
  </w:style>
  <w:style w:type="paragraph" w:customStyle="1" w:styleId="ExhibitSource">
    <w:name w:val="Exhibit Source"/>
    <w:basedOn w:val="TableTextLeft"/>
    <w:semiHidden/>
    <w:rsid w:val="002208AC"/>
    <w:pPr>
      <w:tabs>
        <w:tab w:val="left" w:pos="648"/>
      </w:tabs>
      <w:spacing w:after="40" w:line="200" w:lineRule="atLeast"/>
      <w:ind w:left="648" w:hanging="648"/>
    </w:pPr>
    <w:rPr>
      <w:sz w:val="16"/>
    </w:rPr>
  </w:style>
  <w:style w:type="paragraph" w:customStyle="1" w:styleId="ExhibitSignificance">
    <w:name w:val="Exhibit Significance"/>
    <w:basedOn w:val="TableTextLeft"/>
    <w:semiHidden/>
    <w:rsid w:val="002208AC"/>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2208AC"/>
    <w:pPr>
      <w:keepNext/>
      <w:keepLines/>
      <w:spacing w:before="0" w:after="80"/>
    </w:pPr>
    <w:rPr>
      <w:color w:val="0B2949" w:themeColor="accent1"/>
      <w:sz w:val="22"/>
    </w:rPr>
  </w:style>
  <w:style w:type="paragraph" w:customStyle="1" w:styleId="FAQQuestion">
    <w:name w:val="FAQ Question"/>
    <w:basedOn w:val="H1"/>
    <w:next w:val="ParagraphContinued"/>
    <w:semiHidden/>
    <w:rsid w:val="002208AC"/>
    <w:rPr>
      <w:color w:val="0B2949" w:themeColor="accent1"/>
    </w:rPr>
  </w:style>
  <w:style w:type="paragraph" w:customStyle="1" w:styleId="Feature1">
    <w:name w:val="Feature1"/>
    <w:basedOn w:val="Normal"/>
    <w:semiHidden/>
    <w:rsid w:val="002208AC"/>
    <w:pPr>
      <w:spacing w:after="0"/>
    </w:pPr>
  </w:style>
  <w:style w:type="paragraph" w:customStyle="1" w:styleId="Feature1Title">
    <w:name w:val="Feature1 Title"/>
    <w:basedOn w:val="H1"/>
    <w:next w:val="Feature1"/>
    <w:semiHidden/>
    <w:rsid w:val="002208AC"/>
  </w:style>
  <w:style w:type="paragraph" w:customStyle="1" w:styleId="Feature1ListBullet">
    <w:name w:val="Feature1 List Bullet"/>
    <w:basedOn w:val="Feature1"/>
    <w:semiHidden/>
    <w:rsid w:val="002208AC"/>
  </w:style>
  <w:style w:type="paragraph" w:customStyle="1" w:styleId="Feature1ListNumber">
    <w:name w:val="Feature1 List Number"/>
    <w:basedOn w:val="Feature1"/>
    <w:semiHidden/>
    <w:rsid w:val="002208AC"/>
  </w:style>
  <w:style w:type="paragraph" w:customStyle="1" w:styleId="Feature1Head">
    <w:name w:val="Feature1 Head"/>
    <w:basedOn w:val="Feature1Title"/>
    <w:next w:val="Feature1"/>
    <w:semiHidden/>
    <w:rsid w:val="002208AC"/>
    <w:pPr>
      <w:spacing w:after="80" w:line="240" w:lineRule="auto"/>
      <w:outlineLvl w:val="9"/>
    </w:pPr>
  </w:style>
  <w:style w:type="paragraph" w:customStyle="1" w:styleId="Feature2">
    <w:name w:val="Feature2"/>
    <w:basedOn w:val="Normal"/>
    <w:semiHidden/>
    <w:rsid w:val="002208AC"/>
    <w:pPr>
      <w:spacing w:after="0"/>
    </w:pPr>
  </w:style>
  <w:style w:type="paragraph" w:customStyle="1" w:styleId="Feature2Title">
    <w:name w:val="Feature2 Title"/>
    <w:basedOn w:val="H1"/>
    <w:semiHidden/>
    <w:rsid w:val="002208AC"/>
  </w:style>
  <w:style w:type="paragraph" w:customStyle="1" w:styleId="Feature2Head">
    <w:name w:val="Feature2 Head"/>
    <w:basedOn w:val="Feature2Title"/>
    <w:next w:val="Feature2"/>
    <w:semiHidden/>
    <w:rsid w:val="002208AC"/>
  </w:style>
  <w:style w:type="paragraph" w:customStyle="1" w:styleId="Feature2ListBullet">
    <w:name w:val="Feature2 List Bullet"/>
    <w:basedOn w:val="Feature2"/>
    <w:semiHidden/>
    <w:rsid w:val="002208AC"/>
  </w:style>
  <w:style w:type="paragraph" w:customStyle="1" w:styleId="Feature2ListNumber">
    <w:name w:val="Feature2 List Number"/>
    <w:basedOn w:val="Feature2"/>
    <w:semiHidden/>
    <w:rsid w:val="002208AC"/>
  </w:style>
  <w:style w:type="paragraph" w:customStyle="1" w:styleId="Feature1ListHead">
    <w:name w:val="Feature1 List Head"/>
    <w:basedOn w:val="Feature1"/>
    <w:next w:val="Feature1ListBullet"/>
    <w:semiHidden/>
    <w:rsid w:val="002208AC"/>
    <w:rPr>
      <w:b/>
    </w:rPr>
  </w:style>
  <w:style w:type="paragraph" w:customStyle="1" w:styleId="Feature2ListHead">
    <w:name w:val="Feature2 List Head"/>
    <w:basedOn w:val="Feature2"/>
    <w:next w:val="Feature2ListBullet"/>
    <w:semiHidden/>
    <w:rsid w:val="002208AC"/>
    <w:rPr>
      <w:b/>
    </w:rPr>
  </w:style>
  <w:style w:type="paragraph" w:customStyle="1" w:styleId="FigureTitle">
    <w:name w:val="Figure Title"/>
    <w:basedOn w:val="ExhibitTitle"/>
    <w:next w:val="ExhibitSource"/>
    <w:qFormat/>
    <w:rsid w:val="002208AC"/>
  </w:style>
  <w:style w:type="paragraph" w:customStyle="1" w:styleId="H2">
    <w:name w:val="H2"/>
    <w:basedOn w:val="H1"/>
    <w:next w:val="Paragraph"/>
    <w:qFormat/>
    <w:rsid w:val="002208AC"/>
    <w:pPr>
      <w:spacing w:line="320" w:lineRule="atLeast"/>
      <w:outlineLvl w:val="2"/>
    </w:pPr>
    <w:rPr>
      <w:b/>
      <w:color w:val="0B2949" w:themeColor="accent1"/>
      <w:sz w:val="24"/>
    </w:rPr>
  </w:style>
  <w:style w:type="paragraph" w:customStyle="1" w:styleId="H3">
    <w:name w:val="H3"/>
    <w:basedOn w:val="H1"/>
    <w:next w:val="Paragraph"/>
    <w:qFormat/>
    <w:rsid w:val="002208AC"/>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semiHidden/>
    <w:rsid w:val="002208AC"/>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2208AC"/>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2208AC"/>
    <w:pPr>
      <w:spacing w:after="0" w:line="240" w:lineRule="auto"/>
      <w:ind w:left="200" w:hanging="200"/>
    </w:pPr>
  </w:style>
  <w:style w:type="paragraph" w:styleId="IndexHeading">
    <w:name w:val="index heading"/>
    <w:basedOn w:val="Normal"/>
    <w:next w:val="Index1"/>
    <w:semiHidden/>
    <w:rsid w:val="002208AC"/>
    <w:rPr>
      <w:rFonts w:asciiTheme="majorHAnsi" w:eastAsiaTheme="majorEastAsia" w:hAnsiTheme="majorHAnsi" w:cstheme="majorBidi"/>
      <w:b/>
      <w:bCs/>
    </w:rPr>
  </w:style>
  <w:style w:type="paragraph" w:customStyle="1" w:styleId="Introduction">
    <w:name w:val="Introduction"/>
    <w:basedOn w:val="Normal"/>
    <w:semiHidden/>
    <w:rsid w:val="002208AC"/>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2208AC"/>
    <w:pPr>
      <w:ind w:left="1267" w:hanging="1267"/>
      <w:contextualSpacing/>
    </w:pPr>
  </w:style>
  <w:style w:type="paragraph" w:styleId="Macro">
    <w:name w:val="macro"/>
    <w:link w:val="MacroTextChar"/>
    <w:semiHidden/>
    <w:rsid w:val="002208AC"/>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2208AC"/>
    <w:rPr>
      <w:rFonts w:ascii="Consolas" w:hAnsi="Consolas"/>
      <w:sz w:val="20"/>
      <w:szCs w:val="20"/>
    </w:rPr>
  </w:style>
  <w:style w:type="paragraph" w:customStyle="1" w:styleId="Notes">
    <w:name w:val="Notes"/>
    <w:basedOn w:val="Normal"/>
    <w:semiHidden/>
    <w:rsid w:val="002208AC"/>
    <w:rPr>
      <w:color w:val="046B5C" w:themeColor="text2"/>
    </w:rPr>
  </w:style>
  <w:style w:type="paragraph" w:customStyle="1" w:styleId="Pubinfo">
    <w:name w:val="Pubinfo"/>
    <w:basedOn w:val="Normal"/>
    <w:semiHidden/>
    <w:rsid w:val="002208AC"/>
    <w:rPr>
      <w:b/>
    </w:rPr>
  </w:style>
  <w:style w:type="paragraph" w:customStyle="1" w:styleId="PubinfoCategory">
    <w:name w:val="Pubinfo Category"/>
    <w:basedOn w:val="Pubinfo"/>
    <w:semiHidden/>
    <w:rsid w:val="002208AC"/>
  </w:style>
  <w:style w:type="paragraph" w:customStyle="1" w:styleId="PubinfoDate">
    <w:name w:val="Pubinfo Date"/>
    <w:basedOn w:val="PubinfoCategory"/>
    <w:semiHidden/>
    <w:rsid w:val="002208AC"/>
  </w:style>
  <w:style w:type="paragraph" w:customStyle="1" w:styleId="PubinfoHead">
    <w:name w:val="Pubinfo Head"/>
    <w:basedOn w:val="Pubinfo"/>
    <w:semiHidden/>
    <w:rsid w:val="002208AC"/>
  </w:style>
  <w:style w:type="paragraph" w:customStyle="1" w:styleId="PubinfoList">
    <w:name w:val="Pubinfo List"/>
    <w:basedOn w:val="Pubinfo"/>
    <w:semiHidden/>
    <w:rsid w:val="002208AC"/>
  </w:style>
  <w:style w:type="paragraph" w:customStyle="1" w:styleId="PubinfoNumber">
    <w:name w:val="Pubinfo Number"/>
    <w:basedOn w:val="Pubinfo"/>
    <w:semiHidden/>
    <w:rsid w:val="002208AC"/>
  </w:style>
  <w:style w:type="paragraph" w:styleId="Quote">
    <w:name w:val="Quote"/>
    <w:basedOn w:val="Normal"/>
    <w:link w:val="QuoteChar"/>
    <w:qFormat/>
    <w:rsid w:val="002208A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2208A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2208AC"/>
    <w:pPr>
      <w:spacing w:before="0" w:after="160"/>
      <w:jc w:val="right"/>
    </w:pPr>
    <w:rPr>
      <w:sz w:val="20"/>
    </w:rPr>
  </w:style>
  <w:style w:type="paragraph" w:styleId="Subtitle">
    <w:name w:val="Subtitle"/>
    <w:basedOn w:val="Normal"/>
    <w:next w:val="Normal"/>
    <w:link w:val="SubtitleChar"/>
    <w:semiHidden/>
    <w:rsid w:val="002208AC"/>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semiHidden/>
    <w:rsid w:val="002208AC"/>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semiHidden/>
    <w:rsid w:val="002208AC"/>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semiHidden/>
    <w:rsid w:val="002208AC"/>
  </w:style>
  <w:style w:type="paragraph" w:customStyle="1" w:styleId="TableTextRight">
    <w:name w:val="Table Text Right"/>
    <w:basedOn w:val="TableTextLeft"/>
    <w:semiHidden/>
    <w:rsid w:val="002208AC"/>
    <w:pPr>
      <w:jc w:val="right"/>
    </w:pPr>
  </w:style>
  <w:style w:type="paragraph" w:customStyle="1" w:styleId="TableTextDecimal">
    <w:name w:val="Table Text Decimal"/>
    <w:basedOn w:val="TableTextLeft"/>
    <w:semiHidden/>
    <w:rsid w:val="002208AC"/>
    <w:pPr>
      <w:tabs>
        <w:tab w:val="decimal" w:pos="576"/>
      </w:tabs>
    </w:pPr>
  </w:style>
  <w:style w:type="paragraph" w:customStyle="1" w:styleId="TableRowHead">
    <w:name w:val="Table Row Head"/>
    <w:basedOn w:val="TableTextLeft"/>
    <w:semiHidden/>
    <w:rsid w:val="002208AC"/>
    <w:pPr>
      <w:keepNext/>
      <w:spacing w:after="40"/>
    </w:pPr>
    <w:rPr>
      <w:b/>
      <w:color w:val="auto"/>
    </w:rPr>
  </w:style>
  <w:style w:type="paragraph" w:customStyle="1" w:styleId="TableListNumber">
    <w:name w:val="Table List Number"/>
    <w:basedOn w:val="TableTextLeft"/>
    <w:semiHidden/>
    <w:rsid w:val="002208AC"/>
    <w:pPr>
      <w:numPr>
        <w:numId w:val="16"/>
      </w:numPr>
    </w:pPr>
  </w:style>
  <w:style w:type="paragraph" w:customStyle="1" w:styleId="TableListBullet">
    <w:name w:val="Table List Bullet"/>
    <w:basedOn w:val="TableTextLeft"/>
    <w:semiHidden/>
    <w:rsid w:val="002208AC"/>
    <w:pPr>
      <w:numPr>
        <w:numId w:val="17"/>
      </w:numPr>
    </w:pPr>
  </w:style>
  <w:style w:type="paragraph" w:customStyle="1" w:styleId="TableHeaderCenter">
    <w:name w:val="Table Header Center"/>
    <w:basedOn w:val="TableTextLeft"/>
    <w:semiHidden/>
    <w:rsid w:val="002208AC"/>
    <w:pPr>
      <w:keepNext/>
      <w:jc w:val="center"/>
    </w:pPr>
    <w:rPr>
      <w:color w:val="FFFFFF" w:themeColor="background1"/>
    </w:rPr>
  </w:style>
  <w:style w:type="paragraph" w:customStyle="1" w:styleId="TableHeaderLeft">
    <w:name w:val="Table Header Left"/>
    <w:basedOn w:val="TableTextLeft"/>
    <w:semiHidden/>
    <w:rsid w:val="002208AC"/>
    <w:pPr>
      <w:keepNext/>
    </w:pPr>
    <w:rPr>
      <w:color w:val="FFFFFF" w:themeColor="background1"/>
    </w:rPr>
  </w:style>
  <w:style w:type="paragraph" w:customStyle="1" w:styleId="TableTitle">
    <w:name w:val="Table Title"/>
    <w:basedOn w:val="ExhibitTitle"/>
    <w:qFormat/>
    <w:rsid w:val="002208AC"/>
    <w:pPr>
      <w:spacing w:before="180"/>
    </w:pPr>
  </w:style>
  <w:style w:type="paragraph" w:customStyle="1" w:styleId="TableTextCentered">
    <w:name w:val="Table Text Centered"/>
    <w:basedOn w:val="TableTextLeft"/>
    <w:semiHidden/>
    <w:rsid w:val="002208AC"/>
    <w:pPr>
      <w:jc w:val="center"/>
    </w:pPr>
  </w:style>
  <w:style w:type="paragraph" w:styleId="TOC1">
    <w:name w:val="toc 1"/>
    <w:basedOn w:val="Normal"/>
    <w:next w:val="Normal"/>
    <w:semiHidden/>
    <w:rsid w:val="002208AC"/>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2208AC"/>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2208AC"/>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2208AC"/>
    <w:pPr>
      <w:spacing w:after="0" w:line="360" w:lineRule="atLeast"/>
    </w:pPr>
    <w:rPr>
      <w:rFonts w:asciiTheme="majorHAnsi" w:hAnsiTheme="majorHAnsi"/>
      <w:color w:val="0B2949" w:themeColor="accent1"/>
      <w:sz w:val="30"/>
    </w:rPr>
  </w:style>
  <w:style w:type="paragraph" w:styleId="List2">
    <w:name w:val="List 2"/>
    <w:basedOn w:val="Normal"/>
    <w:semiHidden/>
    <w:rsid w:val="002208AC"/>
    <w:pPr>
      <w:numPr>
        <w:ilvl w:val="1"/>
        <w:numId w:val="5"/>
      </w:numPr>
      <w:contextualSpacing/>
    </w:pPr>
  </w:style>
  <w:style w:type="paragraph" w:styleId="List3">
    <w:name w:val="List 3"/>
    <w:basedOn w:val="Normal"/>
    <w:semiHidden/>
    <w:rsid w:val="002208AC"/>
    <w:pPr>
      <w:numPr>
        <w:ilvl w:val="2"/>
        <w:numId w:val="5"/>
      </w:numPr>
      <w:contextualSpacing/>
    </w:pPr>
  </w:style>
  <w:style w:type="paragraph" w:customStyle="1" w:styleId="ListAlpha">
    <w:name w:val="List Alpha"/>
    <w:basedOn w:val="List"/>
    <w:qFormat/>
    <w:rsid w:val="002208AC"/>
    <w:pPr>
      <w:numPr>
        <w:numId w:val="18"/>
      </w:numPr>
    </w:pPr>
  </w:style>
  <w:style w:type="paragraph" w:customStyle="1" w:styleId="ListAlpha2">
    <w:name w:val="List Alpha 2"/>
    <w:basedOn w:val="List2"/>
    <w:qFormat/>
    <w:rsid w:val="002208AC"/>
    <w:pPr>
      <w:numPr>
        <w:ilvl w:val="0"/>
        <w:numId w:val="32"/>
      </w:numPr>
      <w:spacing w:after="80"/>
      <w:contextualSpacing w:val="0"/>
    </w:pPr>
  </w:style>
  <w:style w:type="paragraph" w:customStyle="1" w:styleId="ListAlpha3">
    <w:name w:val="List Alpha 3"/>
    <w:basedOn w:val="List3"/>
    <w:semiHidden/>
    <w:rsid w:val="002208AC"/>
    <w:pPr>
      <w:numPr>
        <w:ilvl w:val="0"/>
        <w:numId w:val="28"/>
      </w:numPr>
      <w:spacing w:after="80"/>
      <w:contextualSpacing w:val="0"/>
    </w:pPr>
  </w:style>
  <w:style w:type="paragraph" w:styleId="List4">
    <w:name w:val="List 4"/>
    <w:basedOn w:val="Normal"/>
    <w:semiHidden/>
    <w:rsid w:val="002208AC"/>
    <w:pPr>
      <w:numPr>
        <w:ilvl w:val="3"/>
        <w:numId w:val="5"/>
      </w:numPr>
      <w:contextualSpacing/>
    </w:pPr>
  </w:style>
  <w:style w:type="paragraph" w:customStyle="1" w:styleId="Outline1">
    <w:name w:val="Outline 1"/>
    <w:basedOn w:val="List"/>
    <w:semiHidden/>
    <w:rsid w:val="002208AC"/>
    <w:pPr>
      <w:numPr>
        <w:numId w:val="0"/>
      </w:numPr>
      <w:spacing w:after="0"/>
    </w:pPr>
  </w:style>
  <w:style w:type="paragraph" w:customStyle="1" w:styleId="Outline2">
    <w:name w:val="Outline 2"/>
    <w:basedOn w:val="List2"/>
    <w:semiHidden/>
    <w:rsid w:val="002208AC"/>
    <w:pPr>
      <w:numPr>
        <w:numId w:val="19"/>
      </w:numPr>
      <w:spacing w:after="0"/>
    </w:pPr>
  </w:style>
  <w:style w:type="paragraph" w:customStyle="1" w:styleId="Outline3">
    <w:name w:val="Outline 3"/>
    <w:basedOn w:val="List3"/>
    <w:semiHidden/>
    <w:rsid w:val="002208AC"/>
    <w:pPr>
      <w:numPr>
        <w:numId w:val="19"/>
      </w:numPr>
      <w:spacing w:after="0"/>
    </w:pPr>
  </w:style>
  <w:style w:type="paragraph" w:customStyle="1" w:styleId="Outline4">
    <w:name w:val="Outline 4"/>
    <w:basedOn w:val="List4"/>
    <w:semiHidden/>
    <w:rsid w:val="002208AC"/>
    <w:pPr>
      <w:numPr>
        <w:ilvl w:val="0"/>
        <w:numId w:val="0"/>
      </w:numPr>
      <w:spacing w:after="0"/>
      <w:ind w:left="1440" w:hanging="360"/>
    </w:pPr>
  </w:style>
  <w:style w:type="character" w:customStyle="1" w:styleId="BoldItalic">
    <w:name w:val="Bold Italic"/>
    <w:basedOn w:val="DefaultParagraphFont"/>
    <w:semiHidden/>
    <w:rsid w:val="002208AC"/>
    <w:rPr>
      <w:b/>
      <w:i/>
    </w:rPr>
  </w:style>
  <w:style w:type="character" w:customStyle="1" w:styleId="BoldUnderline">
    <w:name w:val="Bold Underline"/>
    <w:basedOn w:val="DefaultParagraphFont"/>
    <w:semiHidden/>
    <w:rsid w:val="002208AC"/>
    <w:rPr>
      <w:b/>
      <w:u w:val="single"/>
    </w:rPr>
  </w:style>
  <w:style w:type="character" w:customStyle="1" w:styleId="Default">
    <w:name w:val="Default"/>
    <w:basedOn w:val="DefaultParagraphFont"/>
    <w:semiHidden/>
    <w:rsid w:val="002208AC"/>
  </w:style>
  <w:style w:type="character" w:customStyle="1" w:styleId="HighlightBlue">
    <w:name w:val="Highlight Blue"/>
    <w:basedOn w:val="DefaultParagraphFont"/>
    <w:semiHidden/>
    <w:rsid w:val="002208AC"/>
    <w:rPr>
      <w:bdr w:val="none" w:sz="0" w:space="0" w:color="auto"/>
      <w:shd w:val="clear" w:color="auto" w:fill="D9E8F9" w:themeFill="accent1" w:themeFillTint="1A"/>
    </w:rPr>
  </w:style>
  <w:style w:type="character" w:customStyle="1" w:styleId="HighlightYellow">
    <w:name w:val="Highlight Yellow"/>
    <w:basedOn w:val="DefaultParagraphFont"/>
    <w:semiHidden/>
    <w:rsid w:val="002208AC"/>
    <w:rPr>
      <w:bdr w:val="none" w:sz="0" w:space="0" w:color="auto"/>
      <w:shd w:val="clear" w:color="auto" w:fill="FCF0D1" w:themeFill="accent4" w:themeFillTint="33"/>
    </w:rPr>
  </w:style>
  <w:style w:type="character" w:customStyle="1" w:styleId="RunIn">
    <w:name w:val="Run In"/>
    <w:basedOn w:val="DefaultParagraphFont"/>
    <w:semiHidden/>
    <w:rsid w:val="002208AC"/>
    <w:rPr>
      <w:b/>
      <w:color w:val="000000" w:themeColor="text1"/>
    </w:rPr>
  </w:style>
  <w:style w:type="character" w:customStyle="1" w:styleId="TableTextTight">
    <w:name w:val="Table Text Tight"/>
    <w:basedOn w:val="DefaultParagraphFont"/>
    <w:semiHidden/>
    <w:rsid w:val="002208AC"/>
    <w:rPr>
      <w:sz w:val="16"/>
    </w:rPr>
  </w:style>
  <w:style w:type="character" w:customStyle="1" w:styleId="TitleSubtitle">
    <w:name w:val="Title_Subtitle"/>
    <w:basedOn w:val="DefaultParagraphFont"/>
    <w:semiHidden/>
    <w:rsid w:val="002208AC"/>
    <w:rPr>
      <w:b/>
    </w:rPr>
  </w:style>
  <w:style w:type="table" w:customStyle="1" w:styleId="AlternateTable">
    <w:name w:val="Alternate Table"/>
    <w:basedOn w:val="TableNormal"/>
    <w:rsid w:val="002208AC"/>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2208AC"/>
    <w:rPr>
      <w:color w:val="808080"/>
    </w:rPr>
  </w:style>
  <w:style w:type="paragraph" w:customStyle="1" w:styleId="TableTextDecimalWide">
    <w:name w:val="Table Text Decimal Wide"/>
    <w:basedOn w:val="TableTextDecimal"/>
    <w:semiHidden/>
    <w:rsid w:val="002208AC"/>
    <w:pPr>
      <w:tabs>
        <w:tab w:val="clear" w:pos="576"/>
        <w:tab w:val="decimal" w:pos="864"/>
      </w:tabs>
    </w:pPr>
  </w:style>
  <w:style w:type="paragraph" w:customStyle="1" w:styleId="TableTextDecimalNarrow">
    <w:name w:val="Table Text Decimal Narrow"/>
    <w:basedOn w:val="TableTextDecimalWide"/>
    <w:semiHidden/>
    <w:rsid w:val="002208AC"/>
    <w:pPr>
      <w:tabs>
        <w:tab w:val="decimal" w:pos="360"/>
        <w:tab w:val="clear" w:pos="864"/>
      </w:tabs>
    </w:pPr>
  </w:style>
  <w:style w:type="paragraph" w:styleId="ListBullet4">
    <w:name w:val="List Bullet 4"/>
    <w:basedOn w:val="Normal"/>
    <w:semiHidden/>
    <w:rsid w:val="002208AC"/>
    <w:pPr>
      <w:numPr>
        <w:numId w:val="8"/>
      </w:numPr>
      <w:contextualSpacing/>
    </w:pPr>
  </w:style>
  <w:style w:type="paragraph" w:customStyle="1" w:styleId="TitleRule">
    <w:name w:val="Title Rule"/>
    <w:basedOn w:val="Normal"/>
    <w:semiHidden/>
    <w:rsid w:val="002208AC"/>
    <w:pPr>
      <w:keepNext/>
      <w:spacing w:before="240" w:after="80"/>
    </w:pPr>
  </w:style>
  <w:style w:type="paragraph" w:styleId="ListBullet5">
    <w:name w:val="List Bullet 5"/>
    <w:basedOn w:val="Normal"/>
    <w:semiHidden/>
    <w:rsid w:val="002208AC"/>
    <w:pPr>
      <w:numPr>
        <w:numId w:val="9"/>
      </w:numPr>
      <w:contextualSpacing/>
    </w:pPr>
  </w:style>
  <w:style w:type="paragraph" w:styleId="ListNumber5">
    <w:name w:val="List Number 5"/>
    <w:basedOn w:val="Normal"/>
    <w:semiHidden/>
    <w:rsid w:val="002208AC"/>
    <w:pPr>
      <w:numPr>
        <w:numId w:val="13"/>
      </w:numPr>
      <w:spacing w:after="80"/>
    </w:pPr>
  </w:style>
  <w:style w:type="paragraph" w:customStyle="1" w:styleId="Sidebar">
    <w:name w:val="Sidebar"/>
    <w:basedOn w:val="Normal"/>
    <w:semiHidden/>
    <w:rsid w:val="002208AC"/>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semiHidden/>
    <w:rsid w:val="002208AC"/>
    <w:pPr>
      <w:framePr w:hSpace="180" w:wrap="around" w:vAnchor="text" w:hAnchor="text" w:y="21"/>
      <w:numPr>
        <w:numId w:val="29"/>
      </w:numPr>
      <w:suppressOverlap/>
    </w:pPr>
  </w:style>
  <w:style w:type="paragraph" w:customStyle="1" w:styleId="SidebarListNumber">
    <w:name w:val="Sidebar List Number"/>
    <w:basedOn w:val="Sidebar"/>
    <w:semiHidden/>
    <w:rsid w:val="002208AC"/>
    <w:pPr>
      <w:framePr w:hSpace="115" w:vSpace="58" w:wrap="notBeside" w:vAnchor="text" w:hAnchor="margin" w:y="59"/>
      <w:numPr>
        <w:numId w:val="30"/>
      </w:numPr>
      <w:adjustRightInd w:val="0"/>
    </w:pPr>
  </w:style>
  <w:style w:type="paragraph" w:customStyle="1" w:styleId="TableListBullet2">
    <w:name w:val="Table List Bullet 2"/>
    <w:basedOn w:val="TableListBullet"/>
    <w:semiHidden/>
    <w:rsid w:val="002208AC"/>
    <w:pPr>
      <w:numPr>
        <w:numId w:val="20"/>
      </w:numPr>
    </w:pPr>
  </w:style>
  <w:style w:type="character" w:customStyle="1" w:styleId="Heading2Char">
    <w:name w:val="Heading 2 Char"/>
    <w:basedOn w:val="DefaultParagraphFont"/>
    <w:link w:val="Heading2"/>
    <w:semiHidden/>
    <w:rsid w:val="002208AC"/>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2208AC"/>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2208AC"/>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2208AC"/>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2208AC"/>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2208AC"/>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2208AC"/>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2208AC"/>
    <w:pPr>
      <w:numPr>
        <w:numId w:val="21"/>
      </w:numPr>
    </w:pPr>
  </w:style>
  <w:style w:type="paragraph" w:styleId="ListContinue3">
    <w:name w:val="List Continue 3"/>
    <w:basedOn w:val="Normal"/>
    <w:semiHidden/>
    <w:rsid w:val="002208AC"/>
    <w:pPr>
      <w:spacing w:after="80"/>
      <w:ind w:left="540"/>
    </w:pPr>
  </w:style>
  <w:style w:type="paragraph" w:styleId="List5">
    <w:name w:val="List 5"/>
    <w:basedOn w:val="Normal"/>
    <w:semiHidden/>
    <w:rsid w:val="002208AC"/>
    <w:pPr>
      <w:numPr>
        <w:ilvl w:val="4"/>
        <w:numId w:val="5"/>
      </w:numPr>
      <w:contextualSpacing/>
    </w:pPr>
  </w:style>
  <w:style w:type="character" w:styleId="UnresolvedMention">
    <w:name w:val="Unresolved Mention"/>
    <w:basedOn w:val="DefaultParagraphFont"/>
    <w:semiHidden/>
    <w:rsid w:val="002208AC"/>
    <w:rPr>
      <w:color w:val="605E5C"/>
      <w:shd w:val="clear" w:color="auto" w:fill="E1DFDD"/>
    </w:rPr>
  </w:style>
  <w:style w:type="character" w:customStyle="1" w:styleId="H1Char">
    <w:name w:val="H1 Char"/>
    <w:basedOn w:val="DefaultParagraphFont"/>
    <w:link w:val="H1"/>
    <w:rsid w:val="002208AC"/>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2208AC"/>
    <w:pPr>
      <w:spacing w:before="240" w:after="0"/>
    </w:pPr>
    <w:rPr>
      <w:b/>
    </w:rPr>
  </w:style>
  <w:style w:type="character" w:customStyle="1" w:styleId="Bold">
    <w:name w:val="Bold"/>
    <w:basedOn w:val="DefaultParagraphFont"/>
    <w:semiHidden/>
    <w:rsid w:val="002208AC"/>
    <w:rPr>
      <w:b/>
    </w:rPr>
  </w:style>
  <w:style w:type="character" w:customStyle="1" w:styleId="Italic">
    <w:name w:val="Italic"/>
    <w:basedOn w:val="DefaultParagraphFont"/>
    <w:semiHidden/>
    <w:rsid w:val="002208AC"/>
    <w:rPr>
      <w:i/>
    </w:rPr>
  </w:style>
  <w:style w:type="paragraph" w:customStyle="1" w:styleId="mathematicaorg">
    <w:name w:val="mathematica.org"/>
    <w:link w:val="mathematicaorgChar"/>
    <w:semiHidden/>
    <w:rsid w:val="002208AC"/>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2208AC"/>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2208AC"/>
    <w:pPr>
      <w:spacing w:before="3000" w:line="252" w:lineRule="auto"/>
    </w:pPr>
    <w:rPr>
      <w:rFonts w:eastAsia="Times New Roman" w:cs="Times New Roman"/>
      <w:bCs w:val="0"/>
      <w:spacing w:val="2"/>
      <w:szCs w:val="20"/>
    </w:rPr>
  </w:style>
  <w:style w:type="numbering" w:customStyle="1" w:styleId="Feature20">
    <w:name w:val="Feature 2"/>
    <w:semiHidden/>
    <w:rsid w:val="002208AC"/>
    <w:pPr>
      <w:numPr>
        <w:numId w:val="1"/>
      </w:numPr>
    </w:pPr>
  </w:style>
  <w:style w:type="paragraph" w:customStyle="1" w:styleId="Covertextborder">
    <w:name w:val="Cover text border"/>
    <w:semiHidden/>
    <w:rsid w:val="002208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2208AC"/>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2208AC"/>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2208AC"/>
    <w:pPr>
      <w:keepLines/>
      <w:spacing w:line="240" w:lineRule="atLeast"/>
      <w:ind w:left="288" w:hanging="288"/>
    </w:pPr>
    <w:rPr>
      <w:sz w:val="18"/>
    </w:rPr>
  </w:style>
  <w:style w:type="paragraph" w:styleId="TOC4">
    <w:name w:val="toc 4"/>
    <w:basedOn w:val="Normal"/>
    <w:next w:val="Normal"/>
    <w:semiHidden/>
    <w:rsid w:val="002208AC"/>
    <w:pPr>
      <w:spacing w:after="100"/>
      <w:ind w:left="1728" w:hanging="432"/>
    </w:pPr>
    <w:rPr>
      <w:rFonts w:asciiTheme="majorHAnsi" w:hAnsiTheme="majorHAnsi"/>
      <w:sz w:val="19"/>
    </w:rPr>
  </w:style>
  <w:style w:type="paragraph" w:customStyle="1" w:styleId="Disclaimer">
    <w:name w:val="Disclaimer"/>
    <w:basedOn w:val="Footer"/>
    <w:semiHidden/>
    <w:rsid w:val="002208AC"/>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semiHidden/>
    <w:rsid w:val="002208AC"/>
    <w:rPr>
      <w:vertAlign w:val="subscript"/>
    </w:rPr>
  </w:style>
  <w:style w:type="paragraph" w:styleId="Salutation">
    <w:name w:val="Salutation"/>
    <w:basedOn w:val="Normal"/>
    <w:next w:val="Paragraph"/>
    <w:link w:val="SalutationChar"/>
    <w:semiHidden/>
    <w:rsid w:val="002208AC"/>
    <w:pPr>
      <w:tabs>
        <w:tab w:val="left" w:pos="1440"/>
      </w:tabs>
      <w:spacing w:line="245" w:lineRule="auto"/>
      <w:ind w:left="1440" w:hanging="1440"/>
    </w:pPr>
  </w:style>
  <w:style w:type="character" w:customStyle="1" w:styleId="SalutationChar">
    <w:name w:val="Salutation Char"/>
    <w:basedOn w:val="DefaultParagraphFont"/>
    <w:link w:val="Salutation"/>
    <w:semiHidden/>
    <w:rsid w:val="002208AC"/>
    <w:rPr>
      <w:sz w:val="20"/>
    </w:rPr>
  </w:style>
  <w:style w:type="numbering" w:styleId="111111">
    <w:name w:val="Outline List 2"/>
    <w:basedOn w:val="NoList"/>
    <w:semiHidden/>
    <w:unhideWhenUsed/>
    <w:rsid w:val="002208AC"/>
    <w:pPr>
      <w:numPr>
        <w:numId w:val="2"/>
      </w:numPr>
    </w:pPr>
  </w:style>
  <w:style w:type="character" w:styleId="Hyperlink">
    <w:name w:val="Hyperlink"/>
    <w:basedOn w:val="DefaultParagraphFont"/>
    <w:semiHidden/>
    <w:unhideWhenUsed/>
    <w:rsid w:val="002208AC"/>
    <w:rPr>
      <w:color w:val="0563C1" w:themeColor="hyperlink"/>
      <w:u w:val="single"/>
    </w:rPr>
  </w:style>
  <w:style w:type="character" w:customStyle="1" w:styleId="Superscript">
    <w:name w:val="Superscript"/>
    <w:basedOn w:val="DefaultParagraphFont"/>
    <w:semiHidden/>
    <w:rsid w:val="002208AC"/>
    <w:rPr>
      <w:vertAlign w:val="superscript"/>
    </w:rPr>
  </w:style>
  <w:style w:type="character" w:customStyle="1" w:styleId="Underline">
    <w:name w:val="Underline"/>
    <w:basedOn w:val="DefaultParagraphFont"/>
    <w:semiHidden/>
    <w:rsid w:val="002208AC"/>
    <w:rPr>
      <w:u w:val="single"/>
    </w:rPr>
  </w:style>
  <w:style w:type="paragraph" w:styleId="FootnoteText">
    <w:name w:val="footnote text"/>
    <w:basedOn w:val="Normal"/>
    <w:link w:val="FootnoteTextChar"/>
    <w:semiHidden/>
    <w:rsid w:val="002208AC"/>
    <w:pPr>
      <w:spacing w:after="40" w:line="220" w:lineRule="atLeast"/>
    </w:pPr>
    <w:rPr>
      <w:sz w:val="18"/>
      <w:szCs w:val="20"/>
    </w:rPr>
  </w:style>
  <w:style w:type="character" w:customStyle="1" w:styleId="FootnoteTextChar">
    <w:name w:val="Footnote Text Char"/>
    <w:basedOn w:val="DefaultParagraphFont"/>
    <w:link w:val="FootnoteText"/>
    <w:semiHidden/>
    <w:rsid w:val="002208AC"/>
    <w:rPr>
      <w:sz w:val="18"/>
      <w:szCs w:val="20"/>
    </w:rPr>
  </w:style>
  <w:style w:type="character" w:styleId="FootnoteReference">
    <w:name w:val="footnote reference"/>
    <w:basedOn w:val="DefaultParagraphFont"/>
    <w:semiHidden/>
    <w:rsid w:val="002208AC"/>
    <w:rPr>
      <w:vertAlign w:val="superscript"/>
    </w:rPr>
  </w:style>
  <w:style w:type="paragraph" w:styleId="EndnoteText">
    <w:name w:val="endnote text"/>
    <w:basedOn w:val="Normal"/>
    <w:link w:val="EndnoteTextChar"/>
    <w:semiHidden/>
    <w:rsid w:val="002208AC"/>
    <w:pPr>
      <w:spacing w:after="60" w:line="220" w:lineRule="atLeast"/>
    </w:pPr>
    <w:rPr>
      <w:sz w:val="18"/>
      <w:szCs w:val="20"/>
    </w:rPr>
  </w:style>
  <w:style w:type="character" w:customStyle="1" w:styleId="EndnoteTextChar">
    <w:name w:val="Endnote Text Char"/>
    <w:basedOn w:val="DefaultParagraphFont"/>
    <w:link w:val="EndnoteText"/>
    <w:semiHidden/>
    <w:rsid w:val="002208AC"/>
    <w:rPr>
      <w:sz w:val="18"/>
      <w:szCs w:val="20"/>
    </w:rPr>
  </w:style>
  <w:style w:type="paragraph" w:styleId="NoSpacing">
    <w:name w:val="No Spacing"/>
    <w:link w:val="NoSpacingChar"/>
    <w:qFormat/>
    <w:rsid w:val="002208AC"/>
    <w:pPr>
      <w:spacing w:after="0" w:line="280" w:lineRule="atLeast"/>
    </w:pPr>
    <w:rPr>
      <w:sz w:val="20"/>
    </w:rPr>
  </w:style>
  <w:style w:type="numbering" w:styleId="1ai">
    <w:name w:val="Outline List 1"/>
    <w:basedOn w:val="NoList"/>
    <w:semiHidden/>
    <w:unhideWhenUsed/>
    <w:rsid w:val="002208AC"/>
    <w:pPr>
      <w:numPr>
        <w:numId w:val="3"/>
      </w:numPr>
    </w:pPr>
  </w:style>
  <w:style w:type="numbering" w:styleId="ArticleSection">
    <w:name w:val="Outline List 3"/>
    <w:basedOn w:val="NoList"/>
    <w:semiHidden/>
    <w:unhideWhenUsed/>
    <w:rsid w:val="002208AC"/>
    <w:pPr>
      <w:numPr>
        <w:numId w:val="4"/>
      </w:numPr>
    </w:pPr>
  </w:style>
  <w:style w:type="table" w:styleId="ColorfulGrid">
    <w:name w:val="Colorful Grid"/>
    <w:basedOn w:val="TableNormal"/>
    <w:unhideWhenUsed/>
    <w:rsid w:val="002208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2208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2208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2208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2208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2208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2208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2208A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2208AC"/>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2208AC"/>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2208AC"/>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2208AC"/>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2208AC"/>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2208AC"/>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2208AC"/>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2208AC"/>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2208AC"/>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2208AC"/>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2208AC"/>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2208AC"/>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2208AC"/>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2208A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2208AC"/>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2208AC"/>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2208AC"/>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2208AC"/>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2208AC"/>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2208AC"/>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2208AC"/>
    <w:pPr>
      <w:spacing w:after="0" w:line="240" w:lineRule="auto"/>
    </w:pPr>
  </w:style>
  <w:style w:type="character" w:customStyle="1" w:styleId="E-mailSignatureChar">
    <w:name w:val="E-mail Signature Char"/>
    <w:basedOn w:val="DefaultParagraphFont"/>
    <w:link w:val="E-mailSignature"/>
    <w:semiHidden/>
    <w:rsid w:val="002208AC"/>
    <w:rPr>
      <w:sz w:val="20"/>
    </w:rPr>
  </w:style>
  <w:style w:type="paragraph" w:styleId="EnvelopeAddress">
    <w:name w:val="envelope address"/>
    <w:basedOn w:val="Normal"/>
    <w:semiHidden/>
    <w:rsid w:val="002208A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2208AC"/>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2208AC"/>
    <w:rPr>
      <w:color w:val="0563C1" w:themeColor="followedHyperlink"/>
      <w:u w:val="single"/>
    </w:rPr>
  </w:style>
  <w:style w:type="table" w:styleId="GridTable1Light">
    <w:name w:val="Grid Table 1 Light"/>
    <w:basedOn w:val="TableNormal"/>
    <w:rsid w:val="002208A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2208AC"/>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2208AC"/>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2208AC"/>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2208AC"/>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2208AC"/>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2208AC"/>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2208A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2208AC"/>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2208AC"/>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2208AC"/>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2208AC"/>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2208AC"/>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2208A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2208A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2208A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2208A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2208A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2208A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2208A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2208A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2208A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2208A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2208A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2208A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2208A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2208A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2208A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2208A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2208A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2208A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2208A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2208A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2208A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2208AC"/>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2208AC"/>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2208AC"/>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2208AC"/>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2208AC"/>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2208AC"/>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2208A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2208AC"/>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2208AC"/>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2208AC"/>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2208AC"/>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2208AC"/>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2208AC"/>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2208AC"/>
    <w:rPr>
      <w:color w:val="2B579A"/>
      <w:shd w:val="clear" w:color="auto" w:fill="E1DFDD"/>
    </w:rPr>
  </w:style>
  <w:style w:type="character" w:styleId="HTMLAcronym">
    <w:name w:val="HTML Acronym"/>
    <w:basedOn w:val="DefaultParagraphFont"/>
    <w:semiHidden/>
    <w:rsid w:val="002208AC"/>
  </w:style>
  <w:style w:type="paragraph" w:styleId="HTMLAddress">
    <w:name w:val="HTML Address"/>
    <w:basedOn w:val="Normal"/>
    <w:link w:val="HTMLAddressChar"/>
    <w:semiHidden/>
    <w:rsid w:val="002208AC"/>
    <w:pPr>
      <w:spacing w:after="0" w:line="240" w:lineRule="auto"/>
    </w:pPr>
    <w:rPr>
      <w:i/>
      <w:iCs/>
    </w:rPr>
  </w:style>
  <w:style w:type="character" w:customStyle="1" w:styleId="HTMLAddressChar">
    <w:name w:val="HTML Address Char"/>
    <w:basedOn w:val="DefaultParagraphFont"/>
    <w:link w:val="HTMLAddress"/>
    <w:semiHidden/>
    <w:rsid w:val="002208AC"/>
    <w:rPr>
      <w:i/>
      <w:iCs/>
      <w:sz w:val="20"/>
    </w:rPr>
  </w:style>
  <w:style w:type="character" w:styleId="HTMLCite">
    <w:name w:val="HTML Cite"/>
    <w:basedOn w:val="DefaultParagraphFont"/>
    <w:semiHidden/>
    <w:rsid w:val="002208AC"/>
    <w:rPr>
      <w:i/>
      <w:iCs/>
    </w:rPr>
  </w:style>
  <w:style w:type="character" w:styleId="HTMLCode">
    <w:name w:val="HTML Code"/>
    <w:basedOn w:val="DefaultParagraphFont"/>
    <w:semiHidden/>
    <w:rsid w:val="002208AC"/>
    <w:rPr>
      <w:rFonts w:ascii="Consolas" w:hAnsi="Consolas"/>
      <w:sz w:val="20"/>
      <w:szCs w:val="20"/>
    </w:rPr>
  </w:style>
  <w:style w:type="character" w:styleId="HTMLDefinition">
    <w:name w:val="HTML Definition"/>
    <w:basedOn w:val="DefaultParagraphFont"/>
    <w:semiHidden/>
    <w:rsid w:val="002208AC"/>
    <w:rPr>
      <w:i/>
      <w:iCs/>
    </w:rPr>
  </w:style>
  <w:style w:type="character" w:styleId="HTMLKeyboard">
    <w:name w:val="HTML Keyboard"/>
    <w:basedOn w:val="DefaultParagraphFont"/>
    <w:semiHidden/>
    <w:rsid w:val="002208AC"/>
    <w:rPr>
      <w:rFonts w:ascii="Consolas" w:hAnsi="Consolas"/>
      <w:sz w:val="20"/>
      <w:szCs w:val="20"/>
    </w:rPr>
  </w:style>
  <w:style w:type="paragraph" w:styleId="HTMLPreformatted">
    <w:name w:val="HTML Preformatted"/>
    <w:basedOn w:val="Normal"/>
    <w:link w:val="HTMLPreformattedChar"/>
    <w:semiHidden/>
    <w:rsid w:val="002208AC"/>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2208AC"/>
    <w:rPr>
      <w:rFonts w:ascii="Consolas" w:hAnsi="Consolas"/>
      <w:sz w:val="20"/>
      <w:szCs w:val="20"/>
    </w:rPr>
  </w:style>
  <w:style w:type="character" w:styleId="HTMLSample">
    <w:name w:val="HTML Sample"/>
    <w:basedOn w:val="DefaultParagraphFont"/>
    <w:semiHidden/>
    <w:rsid w:val="002208AC"/>
    <w:rPr>
      <w:rFonts w:ascii="Consolas" w:hAnsi="Consolas"/>
      <w:sz w:val="24"/>
      <w:szCs w:val="24"/>
    </w:rPr>
  </w:style>
  <w:style w:type="character" w:styleId="HTMLTypewriter">
    <w:name w:val="HTML Typewriter"/>
    <w:basedOn w:val="DefaultParagraphFont"/>
    <w:semiHidden/>
    <w:unhideWhenUsed/>
    <w:rsid w:val="002208AC"/>
    <w:rPr>
      <w:rFonts w:ascii="Consolas" w:hAnsi="Consolas"/>
      <w:sz w:val="20"/>
      <w:szCs w:val="20"/>
    </w:rPr>
  </w:style>
  <w:style w:type="character" w:styleId="HTMLVariable">
    <w:name w:val="HTML Variable"/>
    <w:basedOn w:val="DefaultParagraphFont"/>
    <w:semiHidden/>
    <w:unhideWhenUsed/>
    <w:rsid w:val="002208AC"/>
    <w:rPr>
      <w:i/>
      <w:iCs/>
    </w:rPr>
  </w:style>
  <w:style w:type="paragraph" w:styleId="Index2">
    <w:name w:val="index 2"/>
    <w:basedOn w:val="Normal"/>
    <w:next w:val="Normal"/>
    <w:autoRedefine/>
    <w:semiHidden/>
    <w:rsid w:val="002208AC"/>
    <w:pPr>
      <w:spacing w:after="0" w:line="240" w:lineRule="auto"/>
      <w:ind w:left="440" w:hanging="220"/>
    </w:pPr>
  </w:style>
  <w:style w:type="paragraph" w:styleId="Index3">
    <w:name w:val="index 3"/>
    <w:basedOn w:val="Normal"/>
    <w:next w:val="Normal"/>
    <w:autoRedefine/>
    <w:semiHidden/>
    <w:rsid w:val="002208AC"/>
    <w:pPr>
      <w:spacing w:after="0" w:line="240" w:lineRule="auto"/>
      <w:ind w:left="660" w:hanging="220"/>
    </w:pPr>
  </w:style>
  <w:style w:type="paragraph" w:styleId="Index4">
    <w:name w:val="index 4"/>
    <w:basedOn w:val="Normal"/>
    <w:next w:val="Normal"/>
    <w:autoRedefine/>
    <w:semiHidden/>
    <w:rsid w:val="002208AC"/>
    <w:pPr>
      <w:spacing w:after="0" w:line="240" w:lineRule="auto"/>
      <w:ind w:left="880" w:hanging="220"/>
    </w:pPr>
  </w:style>
  <w:style w:type="paragraph" w:styleId="Index5">
    <w:name w:val="index 5"/>
    <w:basedOn w:val="Normal"/>
    <w:next w:val="Normal"/>
    <w:autoRedefine/>
    <w:semiHidden/>
    <w:rsid w:val="002208AC"/>
    <w:pPr>
      <w:spacing w:after="0" w:line="240" w:lineRule="auto"/>
      <w:ind w:left="1100" w:hanging="220"/>
    </w:pPr>
  </w:style>
  <w:style w:type="paragraph" w:styleId="Index6">
    <w:name w:val="index 6"/>
    <w:basedOn w:val="Normal"/>
    <w:next w:val="Normal"/>
    <w:autoRedefine/>
    <w:semiHidden/>
    <w:rsid w:val="002208AC"/>
    <w:pPr>
      <w:spacing w:after="0" w:line="240" w:lineRule="auto"/>
      <w:ind w:left="1320" w:hanging="220"/>
    </w:pPr>
  </w:style>
  <w:style w:type="paragraph" w:styleId="Index7">
    <w:name w:val="index 7"/>
    <w:basedOn w:val="Normal"/>
    <w:next w:val="Normal"/>
    <w:autoRedefine/>
    <w:semiHidden/>
    <w:rsid w:val="002208AC"/>
    <w:pPr>
      <w:spacing w:after="0" w:line="240" w:lineRule="auto"/>
      <w:ind w:left="1540" w:hanging="220"/>
    </w:pPr>
  </w:style>
  <w:style w:type="paragraph" w:styleId="Index8">
    <w:name w:val="index 8"/>
    <w:basedOn w:val="Normal"/>
    <w:next w:val="Normal"/>
    <w:autoRedefine/>
    <w:semiHidden/>
    <w:rsid w:val="002208AC"/>
    <w:pPr>
      <w:spacing w:after="0" w:line="240" w:lineRule="auto"/>
      <w:ind w:left="1760" w:hanging="220"/>
    </w:pPr>
  </w:style>
  <w:style w:type="paragraph" w:styleId="Index9">
    <w:name w:val="index 9"/>
    <w:basedOn w:val="Normal"/>
    <w:next w:val="Normal"/>
    <w:autoRedefine/>
    <w:semiHidden/>
    <w:rsid w:val="002208AC"/>
    <w:pPr>
      <w:spacing w:after="0" w:line="240" w:lineRule="auto"/>
      <w:ind w:left="1980" w:hanging="220"/>
    </w:pPr>
  </w:style>
  <w:style w:type="character" w:styleId="IntenseEmphasis">
    <w:name w:val="Intense Emphasis"/>
    <w:basedOn w:val="DefaultParagraphFont"/>
    <w:semiHidden/>
    <w:rsid w:val="002208AC"/>
    <w:rPr>
      <w:i/>
      <w:iCs/>
      <w:color w:val="0B2949" w:themeColor="accent1"/>
    </w:rPr>
  </w:style>
  <w:style w:type="paragraph" w:styleId="IntenseQuote">
    <w:name w:val="Intense Quote"/>
    <w:basedOn w:val="Normal"/>
    <w:next w:val="Normal"/>
    <w:link w:val="IntenseQuoteChar"/>
    <w:semiHidden/>
    <w:rsid w:val="002208AC"/>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2208AC"/>
    <w:rPr>
      <w:i/>
      <w:iCs/>
      <w:color w:val="0B2949" w:themeColor="accent1"/>
      <w:sz w:val="20"/>
    </w:rPr>
  </w:style>
  <w:style w:type="character" w:styleId="IntenseReference">
    <w:name w:val="Intense Reference"/>
    <w:basedOn w:val="DefaultParagraphFont"/>
    <w:semiHidden/>
    <w:rsid w:val="002208AC"/>
    <w:rPr>
      <w:b/>
      <w:bCs/>
      <w:smallCaps/>
      <w:color w:val="0B2949" w:themeColor="accent1"/>
      <w:spacing w:val="5"/>
    </w:rPr>
  </w:style>
  <w:style w:type="table" w:styleId="LightGrid">
    <w:name w:val="Light Grid"/>
    <w:basedOn w:val="TableNormal"/>
    <w:unhideWhenUsed/>
    <w:rsid w:val="002208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2208AC"/>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2208AC"/>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2208AC"/>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2208AC"/>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2208AC"/>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2208AC"/>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2208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2208AC"/>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2208AC"/>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2208AC"/>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2208AC"/>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2208AC"/>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2208AC"/>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2208A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2208AC"/>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2208AC"/>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2208AC"/>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2208AC"/>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2208AC"/>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2208AC"/>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2208AC"/>
  </w:style>
  <w:style w:type="paragraph" w:styleId="ListContinue4">
    <w:name w:val="List Continue 4"/>
    <w:basedOn w:val="Normal"/>
    <w:semiHidden/>
    <w:rsid w:val="002208AC"/>
    <w:pPr>
      <w:spacing w:after="120"/>
      <w:ind w:left="720"/>
      <w:contextualSpacing/>
    </w:pPr>
  </w:style>
  <w:style w:type="paragraph" w:styleId="ListContinue5">
    <w:name w:val="List Continue 5"/>
    <w:basedOn w:val="Normal"/>
    <w:semiHidden/>
    <w:rsid w:val="002208AC"/>
    <w:pPr>
      <w:spacing w:after="120"/>
      <w:ind w:left="1080"/>
      <w:contextualSpacing/>
    </w:pPr>
  </w:style>
  <w:style w:type="table" w:styleId="ListTable1Light">
    <w:name w:val="List Table 1 Light"/>
    <w:basedOn w:val="TableNormal"/>
    <w:rsid w:val="002208A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2208AC"/>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2208AC"/>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2208AC"/>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2208AC"/>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2208AC"/>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2208AC"/>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2208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2208AC"/>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2208AC"/>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2208AC"/>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2208AC"/>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2208AC"/>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2208AC"/>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2208A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2208AC"/>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2208AC"/>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2208AC"/>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2208AC"/>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2208AC"/>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2208AC"/>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2208A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2208A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2208A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2208A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2208A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2208A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2208A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2208A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2208AC"/>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2208AC"/>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2208AC"/>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2208AC"/>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2208AC"/>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2208AC"/>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2208A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2208AC"/>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2208AC"/>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2208AC"/>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2208AC"/>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2208AC"/>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2208AC"/>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2208A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2208AC"/>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2208AC"/>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2208AC"/>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2208AC"/>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2208AC"/>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2208AC"/>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2208A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2208AC"/>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2208AC"/>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2208AC"/>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2208AC"/>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2208AC"/>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2208AC"/>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2208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2208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2208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2208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2208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2208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2208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2208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2208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2208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2208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2208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2208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2208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2208A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2208AC"/>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2208AC"/>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2208AC"/>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2208AC"/>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2208AC"/>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2208AC"/>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2208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2208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2208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2208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2208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2208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2208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2208A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2208AC"/>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2208AC"/>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2208AC"/>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2208AC"/>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2208AC"/>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2208AC"/>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2208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2208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2208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2208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2208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2208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2208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2208AC"/>
    <w:rPr>
      <w:color w:val="2B579A"/>
      <w:shd w:val="clear" w:color="auto" w:fill="E1DFDD"/>
    </w:rPr>
  </w:style>
  <w:style w:type="paragraph" w:styleId="MessageHeader">
    <w:name w:val="Message Header"/>
    <w:basedOn w:val="Normal"/>
    <w:link w:val="MessageHeaderChar"/>
    <w:semiHidden/>
    <w:rsid w:val="002208A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208AC"/>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2208AC"/>
    <w:rPr>
      <w:rFonts w:ascii="Times New Roman" w:hAnsi="Times New Roman" w:cs="Times New Roman"/>
      <w:sz w:val="24"/>
      <w:szCs w:val="24"/>
    </w:rPr>
  </w:style>
  <w:style w:type="paragraph" w:styleId="NormalIndent">
    <w:name w:val="Normal Indent"/>
    <w:basedOn w:val="Normal"/>
    <w:semiHidden/>
    <w:rsid w:val="002208AC"/>
    <w:pPr>
      <w:ind w:left="720"/>
    </w:pPr>
  </w:style>
  <w:style w:type="character" w:styleId="PageNumber">
    <w:name w:val="page number"/>
    <w:basedOn w:val="DefaultParagraphFont"/>
    <w:semiHidden/>
    <w:rsid w:val="002208AC"/>
  </w:style>
  <w:style w:type="table" w:styleId="PlainTable1">
    <w:name w:val="Plain Table 1"/>
    <w:basedOn w:val="TableNormal"/>
    <w:rsid w:val="002208A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2208A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2208A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2208A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2208A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2208AC"/>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2208AC"/>
    <w:rPr>
      <w:rFonts w:ascii="Consolas" w:hAnsi="Consolas"/>
      <w:sz w:val="21"/>
      <w:szCs w:val="21"/>
    </w:rPr>
  </w:style>
  <w:style w:type="paragraph" w:styleId="Signature">
    <w:name w:val="Signature"/>
    <w:basedOn w:val="Normal"/>
    <w:link w:val="SignatureChar"/>
    <w:semiHidden/>
    <w:rsid w:val="002208AC"/>
    <w:pPr>
      <w:spacing w:after="0" w:line="240" w:lineRule="auto"/>
      <w:ind w:left="4320"/>
    </w:pPr>
  </w:style>
  <w:style w:type="character" w:customStyle="1" w:styleId="SignatureChar">
    <w:name w:val="Signature Char"/>
    <w:basedOn w:val="DefaultParagraphFont"/>
    <w:link w:val="Signature"/>
    <w:semiHidden/>
    <w:rsid w:val="002208AC"/>
    <w:rPr>
      <w:sz w:val="20"/>
    </w:rPr>
  </w:style>
  <w:style w:type="character" w:styleId="SmartHyperlink">
    <w:name w:val="Smart Hyperlink"/>
    <w:basedOn w:val="DefaultParagraphFont"/>
    <w:semiHidden/>
    <w:rsid w:val="002208AC"/>
    <w:rPr>
      <w:u w:val="dotted"/>
    </w:rPr>
  </w:style>
  <w:style w:type="character" w:styleId="Strong">
    <w:name w:val="Strong"/>
    <w:basedOn w:val="DefaultParagraphFont"/>
    <w:semiHidden/>
    <w:rsid w:val="002208AC"/>
    <w:rPr>
      <w:b/>
      <w:bCs/>
    </w:rPr>
  </w:style>
  <w:style w:type="character" w:styleId="SubtleEmphasis">
    <w:name w:val="Subtle Emphasis"/>
    <w:basedOn w:val="DefaultParagraphFont"/>
    <w:semiHidden/>
    <w:rsid w:val="002208AC"/>
    <w:rPr>
      <w:i/>
      <w:iCs/>
      <w:color w:val="404040" w:themeColor="text1" w:themeTint="BF"/>
    </w:rPr>
  </w:style>
  <w:style w:type="character" w:styleId="SubtleReference">
    <w:name w:val="Subtle Reference"/>
    <w:basedOn w:val="DefaultParagraphFont"/>
    <w:semiHidden/>
    <w:rsid w:val="002208AC"/>
    <w:rPr>
      <w:smallCaps/>
      <w:color w:val="5A5A5A" w:themeColor="text1" w:themeTint="A5"/>
    </w:rPr>
  </w:style>
  <w:style w:type="table" w:styleId="Table3Deffects1">
    <w:name w:val="Table 3D effects 1"/>
    <w:basedOn w:val="TableNormal"/>
    <w:unhideWhenUsed/>
    <w:rsid w:val="002208AC"/>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2208AC"/>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2208AC"/>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2208AC"/>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2208AC"/>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2208AC"/>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2208AC"/>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2208AC"/>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2208AC"/>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2208AC"/>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2208AC"/>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2208AC"/>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2208AC"/>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2208AC"/>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2208AC"/>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2208AC"/>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2208AC"/>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2208A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2208AC"/>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2208AC"/>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2208AC"/>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2208AC"/>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2208AC"/>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2208AC"/>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2208AC"/>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2208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2208AC"/>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2208AC"/>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2208AC"/>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2208AC"/>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2208A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2208AC"/>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2208AC"/>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2208AC"/>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2208AC"/>
    <w:pPr>
      <w:spacing w:after="0"/>
      <w:ind w:left="220" w:hanging="220"/>
    </w:pPr>
  </w:style>
  <w:style w:type="paragraph" w:styleId="TableofFigures">
    <w:name w:val="table of figures"/>
    <w:basedOn w:val="Normal"/>
    <w:next w:val="Normal"/>
    <w:semiHidden/>
    <w:rsid w:val="002208AC"/>
    <w:pPr>
      <w:spacing w:after="0"/>
    </w:pPr>
  </w:style>
  <w:style w:type="table" w:styleId="TableProfessional">
    <w:name w:val="Table Professional"/>
    <w:basedOn w:val="TableNormal"/>
    <w:unhideWhenUsed/>
    <w:rsid w:val="002208A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2208AC"/>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2208AC"/>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2208AC"/>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2208AC"/>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2208AC"/>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2208AC"/>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2208AC"/>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2208AC"/>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2208AC"/>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2208AC"/>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2208AC"/>
    <w:pPr>
      <w:spacing w:after="100"/>
      <w:ind w:left="880"/>
    </w:pPr>
    <w:rPr>
      <w:rFonts w:asciiTheme="majorHAnsi" w:hAnsiTheme="majorHAnsi"/>
    </w:rPr>
  </w:style>
  <w:style w:type="paragraph" w:styleId="TOC6">
    <w:name w:val="toc 6"/>
    <w:basedOn w:val="Normal"/>
    <w:next w:val="Normal"/>
    <w:semiHidden/>
    <w:rsid w:val="002208AC"/>
    <w:pPr>
      <w:spacing w:after="100"/>
      <w:ind w:left="1100"/>
    </w:pPr>
    <w:rPr>
      <w:rFonts w:asciiTheme="majorHAnsi" w:hAnsiTheme="majorHAnsi"/>
    </w:rPr>
  </w:style>
  <w:style w:type="paragraph" w:styleId="TOC7">
    <w:name w:val="toc 7"/>
    <w:basedOn w:val="Normal"/>
    <w:next w:val="Normal"/>
    <w:semiHidden/>
    <w:rsid w:val="002208AC"/>
    <w:pPr>
      <w:spacing w:after="100"/>
      <w:ind w:left="1320"/>
    </w:pPr>
    <w:rPr>
      <w:rFonts w:asciiTheme="majorHAnsi" w:hAnsiTheme="majorHAnsi"/>
    </w:rPr>
  </w:style>
  <w:style w:type="paragraph" w:styleId="TOC8">
    <w:name w:val="toc 8"/>
    <w:basedOn w:val="Normal"/>
    <w:next w:val="Normal"/>
    <w:semiHidden/>
    <w:rsid w:val="002208AC"/>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2208AC"/>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2208AC"/>
    <w:rPr>
      <w:color w:val="0563C1" w:themeColor="hyperlink"/>
      <w:u w:val="single"/>
      <w:shd w:val="clear" w:color="auto" w:fill="E1DFDD"/>
    </w:rPr>
  </w:style>
  <w:style w:type="character" w:customStyle="1" w:styleId="SmartLinkError">
    <w:name w:val="Smart Link Error"/>
    <w:basedOn w:val="DefaultParagraphFont"/>
    <w:semiHidden/>
    <w:unhideWhenUsed/>
    <w:rsid w:val="002208AC"/>
    <w:rPr>
      <w:color w:val="FF0000"/>
    </w:rPr>
  </w:style>
  <w:style w:type="paragraph" w:customStyle="1" w:styleId="FootnoteSep">
    <w:name w:val="Footnote Sep"/>
    <w:basedOn w:val="Normal"/>
    <w:semiHidden/>
    <w:rsid w:val="002208AC"/>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2208AC"/>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2208AC"/>
    <w:pPr>
      <w:spacing w:before="1080" w:line="252" w:lineRule="auto"/>
      <w:ind w:left="-720"/>
    </w:pPr>
    <w:rPr>
      <w:b/>
      <w:bCs w:val="0"/>
      <w:smallCaps/>
    </w:rPr>
  </w:style>
  <w:style w:type="table" w:customStyle="1" w:styleId="SidebarDots">
    <w:name w:val="Sidebar Dots"/>
    <w:basedOn w:val="TableNormal"/>
    <w:rsid w:val="00F1646A"/>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2208AC"/>
    <w:pPr>
      <w:ind w:left="216"/>
    </w:pPr>
  </w:style>
  <w:style w:type="paragraph" w:customStyle="1" w:styleId="TableTextIndent2">
    <w:name w:val="Table Text Indent 2"/>
    <w:basedOn w:val="TableTextLeft"/>
    <w:semiHidden/>
    <w:rsid w:val="002208AC"/>
    <w:pPr>
      <w:ind w:left="432"/>
    </w:pPr>
  </w:style>
  <w:style w:type="table" w:customStyle="1" w:styleId="BaseTable">
    <w:name w:val="Base Table"/>
    <w:basedOn w:val="TableNormal"/>
    <w:rsid w:val="002208AC"/>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2208AC"/>
    <w:rPr>
      <w:rFonts w:eastAsia="Times New Roman" w:asciiTheme="majorHAnsi" w:hAnsiTheme="majorHAnsi" w:cs="Times New Roman"/>
      <w:noProof/>
      <w:spacing w:val="-2"/>
      <w:sz w:val="18"/>
      <w:szCs w:val="19"/>
    </w:rPr>
  </w:style>
  <w:style w:type="paragraph" w:customStyle="1" w:styleId="Title2">
    <w:name w:val="Title 2"/>
    <w:basedOn w:val="Title"/>
    <w:semiHidden/>
    <w:rsid w:val="002208AC"/>
    <w:rPr>
      <w:b w:val="0"/>
      <w:color w:val="046B5C" w:themeColor="text2"/>
      <w:sz w:val="44"/>
    </w:rPr>
  </w:style>
  <w:style w:type="table" w:styleId="TableGrid">
    <w:name w:val="Table Grid"/>
    <w:basedOn w:val="TableNormal"/>
    <w:rsid w:val="00220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semiHidden/>
    <w:rsid w:val="00356151"/>
  </w:style>
  <w:style w:type="character" w:customStyle="1" w:styleId="eop">
    <w:name w:val="eop"/>
    <w:basedOn w:val="DefaultParagraphFont"/>
    <w:semiHidden/>
    <w:rsid w:val="00356151"/>
  </w:style>
  <w:style w:type="table" w:customStyle="1" w:styleId="MathUBaseTable">
    <w:name w:val="MathU Base Table"/>
    <w:basedOn w:val="TableNormal"/>
    <w:rsid w:val="00D85B74"/>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customStyle="1" w:styleId="paragraph0">
    <w:name w:val="paragraph"/>
    <w:basedOn w:val="Normal"/>
    <w:semiHidden/>
    <w:rsid w:val="00A22869"/>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rsid w:val="00A276BF"/>
    <w:pPr>
      <w:numPr>
        <w:numId w:val="22"/>
      </w:numPr>
    </w:pPr>
  </w:style>
  <w:style w:type="character" w:customStyle="1" w:styleId="NoSpacingChar">
    <w:name w:val="No Spacing Char"/>
    <w:basedOn w:val="DefaultParagraphFont"/>
    <w:link w:val="NoSpacing"/>
    <w:locked/>
    <w:rsid w:val="00CF0736"/>
    <w:rPr>
      <w:sz w:val="20"/>
    </w:rPr>
  </w:style>
  <w:style w:type="paragraph" w:customStyle="1" w:styleId="NormalSS">
    <w:name w:val="NormalSS"/>
    <w:basedOn w:val="Normal"/>
    <w:semiHidden/>
    <w:rsid w:val="004962B8"/>
    <w:pPr>
      <w:spacing w:after="240" w:line="240" w:lineRule="auto"/>
      <w:ind w:firstLine="432"/>
    </w:pPr>
    <w:rPr>
      <w:rFonts w:ascii="Times New Roman" w:eastAsia="Times New Roman" w:hAnsi="Times New Roman" w:cs="Times New Roman"/>
      <w:sz w:val="24"/>
      <w:szCs w:val="20"/>
    </w:rPr>
  </w:style>
  <w:style w:type="character" w:customStyle="1" w:styleId="cf01">
    <w:name w:val="cf01"/>
    <w:basedOn w:val="DefaultParagraphFont"/>
    <w:semiHidden/>
    <w:rsid w:val="00C67386"/>
    <w:rPr>
      <w:rFonts w:ascii="Segoe UI" w:hAnsi="Segoe UI" w:cs="Segoe UI" w:hint="default"/>
      <w:sz w:val="18"/>
      <w:szCs w:val="18"/>
    </w:rPr>
  </w:style>
  <w:style w:type="paragraph" w:customStyle="1" w:styleId="ListBullet1">
    <w:name w:val="List Bullet 1"/>
    <w:basedOn w:val="Normal"/>
    <w:qFormat/>
    <w:rsid w:val="002208AC"/>
    <w:pPr>
      <w:numPr>
        <w:numId w:val="27"/>
      </w:numPr>
      <w:spacing w:after="100"/>
    </w:pPr>
  </w:style>
  <w:style w:type="character" w:customStyle="1" w:styleId="HyperlinkEnd">
    <w:name w:val="Hyperlink End"/>
    <w:basedOn w:val="DefaultParagraphFont"/>
    <w:semiHidden/>
    <w:rsid w:val="002208AC"/>
    <w:rPr>
      <w:color w:val="0B2949" w:themeColor="accent1"/>
      <w:u w:val="single"/>
    </w:rPr>
  </w:style>
  <w:style w:type="paragraph" w:customStyle="1" w:styleId="SidebarSubhead">
    <w:name w:val="Sidebar Subhead"/>
    <w:basedOn w:val="Sidebar"/>
    <w:next w:val="Sidebar"/>
    <w:semiHidden/>
    <w:rsid w:val="002208AC"/>
    <w:pPr>
      <w:spacing w:before="100" w:after="0"/>
    </w:pPr>
    <w:rPr>
      <w:b/>
      <w:bCs/>
    </w:rPr>
  </w:style>
  <w:style w:type="table" w:customStyle="1" w:styleId="TanCell">
    <w:name w:val="Tan Cell"/>
    <w:basedOn w:val="TableNormal"/>
    <w:rsid w:val="002208AC"/>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2208AC"/>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homvee.acf.hhs.gov/HRSA-Models-Eligible-MIECHV-Grantees"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header" Target="header3.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All-Segoe-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Value>38</Value>
    </TaxCatchAll>
    <TaxKeywordTaxHTField xmlns="f12dafca-ffd2-47b9-a7dc-ea73860b958a">
      <Terms xmlns="http://schemas.microsoft.com/office/infopath/2007/PartnerControls">
        <TermInfo xmlns="http://schemas.microsoft.com/office/infopath/2007/PartnerControls">
          <TermName xmlns="http://schemas.microsoft.com/office/infopath/2007/PartnerControls">memo</TermName>
          <TermId xmlns="http://schemas.microsoft.com/office/infopath/2007/PartnerControls">f5052beb-d4b2-4b6b-a7a4-aea945870873</TermId>
        </TermInfo>
      </Terms>
    </TaxKeywordTaxHTField>
    <Document_x0020_type xmlns="08c46ab1-79c2-41f2-85cd-dc2be6a31754" xsi:nil="true"/>
    <_dlc_DocId xmlns="f12dafca-ffd2-47b9-a7dc-ea73860b958a">CHY75YFUAV2K-1400183454-23219</_dlc_DocId>
    <_dlc_DocIdUrl xmlns="f12dafca-ffd2-47b9-a7dc-ea73860b958a">
      <Url>https://nih.sharepoint.com/sites/HRSA-MCHB/MCHB-Team/DHVECS/_layouts/15/DocIdRedir.aspx?ID=CHY75YFUAV2K-1400183454-23219</Url>
      <Description>CHY75YFUAV2K-1400183454-23219</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2FD9FC-BB24-42B3-99D1-47D189820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862A49-695B-4BD0-AE3E-1803AB91A263}">
  <ds:schemaRefs>
    <ds:schemaRef ds:uri="http://schemas.openxmlformats.org/officeDocument/2006/bibliography"/>
  </ds:schemaRefs>
</ds:datastoreItem>
</file>

<file path=customXml/itemProps4.xml><?xml version="1.0" encoding="utf-8"?>
<ds:datastoreItem xmlns:ds="http://schemas.openxmlformats.org/officeDocument/2006/customXml" ds:itemID="{7A5B13A8-E94A-4D28-9D60-D4CC457D1940}">
  <ds:schemaRefs>
    <ds:schemaRef ds:uri="http://schemas.microsoft.com/sharepoint/v3/contenttype/forms"/>
  </ds:schemaRefs>
</ds:datastoreItem>
</file>

<file path=customXml/itemProps5.xml><?xml version="1.0" encoding="utf-8"?>
<ds:datastoreItem xmlns:ds="http://schemas.openxmlformats.org/officeDocument/2006/customXml" ds:itemID="{9FE6692C-5E4F-48F4-B07B-F17CF1152C32}">
  <ds:schemaRefs>
    <ds:schemaRef ds:uri="http://schemas.microsoft.com/sharepoint/events"/>
  </ds:schemaRefs>
</ds:datastoreItem>
</file>

<file path=customXml/itemProps6.xml><?xml version="1.0" encoding="utf-8"?>
<ds:datastoreItem xmlns:ds="http://schemas.openxmlformats.org/officeDocument/2006/customXml" ds:itemID="{4BFF22AB-0879-4D35-9DAB-5C9A6D422AFF}">
  <ds:schemaRefs>
    <ds:schemaRef ds:uri="http://schemas.microsoft.com/office/2006/metadata/properties"/>
    <ds:schemaRef ds:uri="http://schemas.microsoft.com/office/infopath/2007/PartnerControls"/>
    <ds:schemaRef ds:uri="08c46ab1-79c2-41f2-85cd-dc2be6a31754"/>
    <ds:schemaRef ds:uri="f12dafca-ffd2-47b9-a7dc-ea73860b958a"/>
  </ds:schemaRefs>
</ds:datastoreItem>
</file>

<file path=docProps/app.xml><?xml version="1.0" encoding="utf-8"?>
<Properties xmlns="http://schemas.openxmlformats.org/officeDocument/2006/extended-properties" xmlns:vt="http://schemas.openxmlformats.org/officeDocument/2006/docPropsVTypes">
  <Template>1MathU-Report.dotm</Template>
  <TotalTime>1</TotalTime>
  <Pages>5</Pages>
  <Words>1874</Words>
  <Characters>10684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Mathematica Memo</vt:lpstr>
    </vt:vector>
  </TitlesOfParts>
  <Company/>
  <LinksUpToDate>false</LinksUpToDate>
  <CharactersWithSpaces>12533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subject>memo</dc:subject>
  <dc:creator>Margaret Sanderson</dc:creator>
  <cp:keywords>memo</cp:keywords>
  <cp:lastModifiedBy>Katie Eddins</cp:lastModifiedBy>
  <cp:revision>3</cp:revision>
  <cp:lastPrinted>2020-09-11T21:32:00Z</cp:lastPrinted>
  <dcterms:created xsi:type="dcterms:W3CDTF">2024-06-03T14:10:00Z</dcterms:created>
  <dcterms:modified xsi:type="dcterms:W3CDTF">2024-06-03T14:11:00Z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axKeyword">
    <vt:lpwstr>38;#memo|f5052beb-d4b2-4b6b-a7a4-aea945870873</vt:lpwstr>
  </property>
  <property fmtid="{D5CDD505-2E9C-101B-9397-08002B2CF9AE}" pid="18" name="Template Category">
    <vt:lpwstr>MSW Interior text</vt:lpwstr>
  </property>
  <property fmtid="{D5CDD505-2E9C-101B-9397-08002B2CF9AE}" pid="19" name="Template Notes">
    <vt:lpwstr>Will be renamed before rollout. this will be the key Template upon which proposal and custom templates will be based.</vt:lpwstr>
  </property>
  <property fmtid="{D5CDD505-2E9C-101B-9397-08002B2CF9AE}" pid="20" name="_dlc_DocIdItemGuid">
    <vt:lpwstr>1b869246-0c09-4b9f-bc79-73854a6a1d8c</vt:lpwstr>
  </property>
</Properties>
</file>