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7D6644F" w14:textId="77777777"/>
    <w:p w:rsidR="000B21AF" w:rsidRPr="00081BE7" w:rsidP="6719E94B" w14:paraId="46D2EB5D" w14:textId="670B33BC">
      <w:pPr>
        <w:jc w:val="center"/>
        <w:rPr>
          <w:b/>
          <w:bCs/>
          <w:sz w:val="28"/>
          <w:szCs w:val="28"/>
        </w:rPr>
      </w:pPr>
      <w:r w:rsidRPr="00081BE7">
        <w:rPr>
          <w:b/>
          <w:bCs/>
          <w:sz w:val="28"/>
          <w:szCs w:val="28"/>
        </w:rPr>
        <w:t>TABLE OF CHANGES – FORM</w:t>
      </w:r>
    </w:p>
    <w:p w:rsidR="00483DCD" w:rsidRPr="00081BE7" w:rsidP="6719E94B" w14:paraId="249C1F43" w14:textId="0B8CABA8">
      <w:pPr>
        <w:jc w:val="center"/>
        <w:rPr>
          <w:b/>
          <w:bCs/>
          <w:sz w:val="28"/>
          <w:szCs w:val="28"/>
        </w:rPr>
      </w:pPr>
      <w:r w:rsidRPr="00081BE7">
        <w:rPr>
          <w:b/>
          <w:bCs/>
          <w:sz w:val="28"/>
          <w:szCs w:val="28"/>
        </w:rPr>
        <w:t xml:space="preserve">Form I-129, Petition for a Nonimmigrant Worker </w:t>
      </w:r>
    </w:p>
    <w:p w:rsidR="00483DCD" w:rsidRPr="00081BE7" w:rsidP="6719E94B" w14:paraId="146803F7" w14:textId="2D7264A5">
      <w:pPr>
        <w:jc w:val="center"/>
        <w:rPr>
          <w:b/>
          <w:bCs/>
          <w:sz w:val="28"/>
          <w:szCs w:val="28"/>
        </w:rPr>
      </w:pPr>
      <w:r w:rsidRPr="00081BE7">
        <w:rPr>
          <w:b/>
          <w:bCs/>
          <w:sz w:val="28"/>
          <w:szCs w:val="28"/>
        </w:rPr>
        <w:t>OMB Number: 1615-0009</w:t>
      </w:r>
    </w:p>
    <w:p w:rsidR="009377EB" w:rsidRPr="00081BE7" w:rsidP="6719E94B" w14:paraId="756CDE2A" w14:textId="24783007">
      <w:pPr>
        <w:jc w:val="center"/>
        <w:rPr>
          <w:b/>
          <w:bCs/>
          <w:sz w:val="28"/>
          <w:szCs w:val="28"/>
        </w:rPr>
      </w:pPr>
      <w:r>
        <w:rPr>
          <w:b/>
          <w:bCs/>
          <w:sz w:val="28"/>
          <w:szCs w:val="28"/>
        </w:rPr>
        <w:t>11/2</w:t>
      </w:r>
      <w:r w:rsidR="009E53D5">
        <w:rPr>
          <w:b/>
          <w:bCs/>
          <w:sz w:val="28"/>
          <w:szCs w:val="28"/>
        </w:rPr>
        <w:t>6</w:t>
      </w:r>
      <w:r w:rsidRPr="00081BE7" w:rsidR="00C21E92">
        <w:rPr>
          <w:b/>
          <w:bCs/>
          <w:sz w:val="28"/>
          <w:szCs w:val="28"/>
        </w:rPr>
        <w:t>/2024</w:t>
      </w:r>
    </w:p>
    <w:p w:rsidR="00483DCD" w:rsidRPr="00081BE7" w:rsidP="0006270C" w14:paraId="6C93DD60"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761F1AC" w14:textId="77777777" w:rsidTr="6719E94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081BE7" w:rsidP="6719E94B" w14:paraId="7FA0B045" w14:textId="7AF56C2A">
            <w:pPr>
              <w:rPr>
                <w:b/>
                <w:bCs/>
                <w:sz w:val="24"/>
                <w:szCs w:val="24"/>
              </w:rPr>
            </w:pPr>
            <w:r w:rsidRPr="00081BE7">
              <w:rPr>
                <w:b/>
                <w:bCs/>
                <w:sz w:val="24"/>
                <w:szCs w:val="24"/>
              </w:rPr>
              <w:t xml:space="preserve">Reason for Revision:  </w:t>
            </w:r>
            <w:r w:rsidRPr="00081BE7" w:rsidR="00C21E92">
              <w:rPr>
                <w:b/>
                <w:bCs/>
                <w:sz w:val="24"/>
                <w:szCs w:val="24"/>
              </w:rPr>
              <w:t>H-1B Comprehensive Final Rule</w:t>
            </w:r>
          </w:p>
          <w:p w:rsidR="000877E5" w:rsidRPr="00081BE7" w:rsidP="6719E94B" w14:paraId="529745C5" w14:textId="5361476F">
            <w:pPr>
              <w:rPr>
                <w:sz w:val="24"/>
                <w:szCs w:val="24"/>
              </w:rPr>
            </w:pPr>
            <w:r w:rsidRPr="00081BE7">
              <w:rPr>
                <w:b/>
                <w:bCs/>
                <w:sz w:val="24"/>
                <w:szCs w:val="24"/>
              </w:rPr>
              <w:t xml:space="preserve">Project Phase:  </w:t>
            </w:r>
            <w:r w:rsidR="00537460">
              <w:rPr>
                <w:b/>
                <w:bCs/>
                <w:sz w:val="24"/>
                <w:szCs w:val="24"/>
              </w:rPr>
              <w:t>OGCReview</w:t>
            </w:r>
          </w:p>
          <w:p w:rsidR="00637C0D" w:rsidRPr="00081BE7" w:rsidP="00637C0D" w14:paraId="105C7667" w14:textId="77777777">
            <w:pPr>
              <w:rPr>
                <w:b/>
                <w:sz w:val="24"/>
                <w:szCs w:val="24"/>
              </w:rPr>
            </w:pPr>
          </w:p>
          <w:p w:rsidR="00637C0D" w:rsidRPr="00081BE7" w:rsidP="6719E94B" w14:paraId="46370D1B" w14:textId="77777777">
            <w:pPr>
              <w:rPr>
                <w:sz w:val="24"/>
                <w:szCs w:val="24"/>
              </w:rPr>
            </w:pPr>
            <w:r w:rsidRPr="00081BE7">
              <w:rPr>
                <w:sz w:val="24"/>
                <w:szCs w:val="24"/>
              </w:rPr>
              <w:t>Legend for Proposed Text:</w:t>
            </w:r>
          </w:p>
          <w:p w:rsidR="00637C0D" w:rsidRPr="00081BE7" w:rsidP="6719E94B" w14:paraId="48FEADC8" w14:textId="77777777">
            <w:pPr>
              <w:pStyle w:val="ListParagraph"/>
              <w:numPr>
                <w:ilvl w:val="0"/>
                <w:numId w:val="2"/>
              </w:numPr>
              <w:spacing w:line="240" w:lineRule="auto"/>
              <w:rPr>
                <w:rFonts w:ascii="Times New Roman" w:hAnsi="Times New Roman" w:cs="Times New Roman"/>
                <w:sz w:val="24"/>
                <w:szCs w:val="24"/>
              </w:rPr>
            </w:pPr>
            <w:r w:rsidRPr="00081BE7">
              <w:rPr>
                <w:rFonts w:ascii="Times New Roman" w:hAnsi="Times New Roman" w:cs="Times New Roman"/>
                <w:sz w:val="24"/>
                <w:szCs w:val="24"/>
              </w:rPr>
              <w:t>Black font = Current text</w:t>
            </w:r>
          </w:p>
          <w:p w:rsidR="00A277E7" w:rsidRPr="00081BE7" w:rsidP="6719E94B" w14:paraId="6D5DBDDA" w14:textId="77777777">
            <w:pPr>
              <w:pStyle w:val="ListParagraph"/>
              <w:numPr>
                <w:ilvl w:val="0"/>
                <w:numId w:val="2"/>
              </w:numPr>
              <w:rPr>
                <w:b/>
                <w:bCs/>
                <w:sz w:val="24"/>
                <w:szCs w:val="24"/>
              </w:rPr>
            </w:pPr>
            <w:r w:rsidRPr="00081BE7">
              <w:rPr>
                <w:rFonts w:ascii="Times New Roman" w:hAnsi="Times New Roman" w:cs="Times New Roman"/>
                <w:color w:val="FF0000"/>
                <w:sz w:val="24"/>
                <w:szCs w:val="24"/>
              </w:rPr>
              <w:t xml:space="preserve">Red font </w:t>
            </w:r>
            <w:r w:rsidRPr="00081BE7">
              <w:rPr>
                <w:rFonts w:ascii="Times New Roman" w:hAnsi="Times New Roman" w:cs="Times New Roman"/>
                <w:sz w:val="24"/>
                <w:szCs w:val="24"/>
              </w:rPr>
              <w:t>= Changes</w:t>
            </w:r>
          </w:p>
          <w:p w:rsidR="006C475E" w:rsidRPr="00081BE7" w:rsidP="006C475E" w14:paraId="40493920" w14:textId="77777777">
            <w:pPr>
              <w:rPr>
                <w:b/>
                <w:sz w:val="24"/>
                <w:szCs w:val="24"/>
              </w:rPr>
            </w:pPr>
          </w:p>
          <w:p w:rsidR="006C475E" w:rsidRPr="00081BE7" w:rsidP="6719E94B" w14:paraId="54214DE0" w14:textId="39D5508B">
            <w:pPr>
              <w:rPr>
                <w:sz w:val="24"/>
                <w:szCs w:val="24"/>
              </w:rPr>
            </w:pPr>
            <w:r w:rsidRPr="00081BE7">
              <w:rPr>
                <w:sz w:val="24"/>
                <w:szCs w:val="24"/>
              </w:rPr>
              <w:t xml:space="preserve">Expires </w:t>
            </w:r>
            <w:r w:rsidRPr="00081BE7" w:rsidR="001D5A01">
              <w:rPr>
                <w:sz w:val="24"/>
                <w:szCs w:val="24"/>
              </w:rPr>
              <w:t>0</w:t>
            </w:r>
            <w:r w:rsidRPr="00081BE7" w:rsidR="006058CA">
              <w:rPr>
                <w:sz w:val="24"/>
                <w:szCs w:val="24"/>
              </w:rPr>
              <w:t>2</w:t>
            </w:r>
            <w:r w:rsidRPr="00081BE7" w:rsidR="001D5A01">
              <w:rPr>
                <w:sz w:val="24"/>
                <w:szCs w:val="24"/>
              </w:rPr>
              <w:t>/</w:t>
            </w:r>
            <w:r w:rsidRPr="00081BE7" w:rsidR="006058CA">
              <w:rPr>
                <w:sz w:val="24"/>
                <w:szCs w:val="24"/>
              </w:rPr>
              <w:t>28</w:t>
            </w:r>
            <w:r w:rsidRPr="00081BE7" w:rsidR="001D5A01">
              <w:rPr>
                <w:sz w:val="24"/>
                <w:szCs w:val="24"/>
              </w:rPr>
              <w:t>/202</w:t>
            </w:r>
            <w:r w:rsidRPr="00081BE7" w:rsidR="006058CA">
              <w:rPr>
                <w:sz w:val="24"/>
                <w:szCs w:val="24"/>
              </w:rPr>
              <w:t>7</w:t>
            </w:r>
          </w:p>
          <w:p w:rsidR="006C475E" w:rsidRPr="00081BE7" w:rsidP="6719E94B" w14:paraId="1CB56EA2" w14:textId="49C3236E">
            <w:pPr>
              <w:rPr>
                <w:sz w:val="24"/>
                <w:szCs w:val="24"/>
              </w:rPr>
            </w:pPr>
            <w:r w:rsidRPr="00081BE7">
              <w:rPr>
                <w:sz w:val="24"/>
                <w:szCs w:val="24"/>
              </w:rPr>
              <w:t xml:space="preserve">Edition Date </w:t>
            </w:r>
            <w:r w:rsidRPr="00081BE7" w:rsidR="00C21E92">
              <w:rPr>
                <w:sz w:val="24"/>
                <w:szCs w:val="24"/>
              </w:rPr>
              <w:t>09/25</w:t>
            </w:r>
            <w:r w:rsidRPr="00081BE7" w:rsidR="00FF7C4A">
              <w:rPr>
                <w:sz w:val="24"/>
                <w:szCs w:val="24"/>
              </w:rPr>
              <w:t>/2024</w:t>
            </w:r>
          </w:p>
        </w:tc>
      </w:tr>
    </w:tbl>
    <w:p w:rsidR="0006270C" w:rsidRPr="00081BE7" w14:paraId="038155DD" w14:textId="77777777"/>
    <w:p w:rsidR="0006270C" w:rsidRPr="00081BE7" w14:paraId="13C7B4DD"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AC42319" w14:textId="77777777" w:rsidTr="6719E94B">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081BE7" w:rsidP="6719E94B" w14:paraId="6F7230E3" w14:textId="77777777">
            <w:pPr>
              <w:jc w:val="center"/>
              <w:rPr>
                <w:b/>
                <w:bCs/>
                <w:sz w:val="24"/>
                <w:szCs w:val="24"/>
              </w:rPr>
            </w:pPr>
            <w:r w:rsidRPr="00081BE7">
              <w:rPr>
                <w:b/>
                <w:bCs/>
                <w:sz w:val="24"/>
                <w:szCs w:val="24"/>
              </w:rPr>
              <w:t>Current Page Number and Section</w:t>
            </w:r>
          </w:p>
        </w:tc>
        <w:tc>
          <w:tcPr>
            <w:tcW w:w="4095" w:type="dxa"/>
            <w:shd w:val="clear" w:color="auto" w:fill="D9D9D9" w:themeFill="background1" w:themeFillShade="D9"/>
            <w:vAlign w:val="center"/>
          </w:tcPr>
          <w:p w:rsidR="00016C07" w:rsidRPr="00081BE7" w:rsidP="6719E94B" w14:paraId="0ACA73EC" w14:textId="77777777">
            <w:pPr>
              <w:autoSpaceDE w:val="0"/>
              <w:autoSpaceDN w:val="0"/>
              <w:adjustRightInd w:val="0"/>
              <w:jc w:val="center"/>
              <w:rPr>
                <w:b/>
                <w:bCs/>
                <w:sz w:val="24"/>
                <w:szCs w:val="24"/>
              </w:rPr>
            </w:pPr>
            <w:r w:rsidRPr="00081BE7">
              <w:rPr>
                <w:b/>
                <w:bCs/>
                <w:sz w:val="24"/>
                <w:szCs w:val="24"/>
              </w:rPr>
              <w:t>Current Text</w:t>
            </w:r>
          </w:p>
        </w:tc>
        <w:tc>
          <w:tcPr>
            <w:tcW w:w="4095" w:type="dxa"/>
            <w:shd w:val="clear" w:color="auto" w:fill="D9D9D9" w:themeFill="background1" w:themeFillShade="D9"/>
            <w:vAlign w:val="center"/>
          </w:tcPr>
          <w:p w:rsidR="00016C07" w:rsidRPr="00081BE7" w:rsidP="6719E94B" w14:paraId="13CDD72A" w14:textId="77777777">
            <w:pPr>
              <w:pStyle w:val="Default"/>
              <w:jc w:val="center"/>
              <w:rPr>
                <w:b/>
                <w:bCs/>
                <w:color w:val="auto"/>
              </w:rPr>
            </w:pPr>
            <w:r w:rsidRPr="00081BE7">
              <w:rPr>
                <w:b/>
                <w:bCs/>
                <w:color w:val="auto"/>
              </w:rPr>
              <w:t>Proposed Text</w:t>
            </w:r>
          </w:p>
        </w:tc>
      </w:tr>
      <w:tr w14:paraId="4CFD56A1" w14:textId="77777777" w:rsidTr="6719E94B">
        <w:tblPrEx>
          <w:tblW w:w="10998" w:type="dxa"/>
          <w:tblLayout w:type="fixed"/>
          <w:tblLook w:val="01E0"/>
        </w:tblPrEx>
        <w:tc>
          <w:tcPr>
            <w:tcW w:w="2808" w:type="dxa"/>
          </w:tcPr>
          <w:p w:rsidR="00016C07" w:rsidRPr="00081BE7" w:rsidP="6719E94B" w14:paraId="63771665" w14:textId="77777777">
            <w:pPr>
              <w:rPr>
                <w:b/>
                <w:bCs/>
                <w:sz w:val="24"/>
                <w:szCs w:val="24"/>
              </w:rPr>
            </w:pPr>
            <w:r w:rsidRPr="00081BE7">
              <w:rPr>
                <w:b/>
                <w:bCs/>
                <w:sz w:val="24"/>
                <w:szCs w:val="24"/>
              </w:rPr>
              <w:t xml:space="preserve">Page 2, </w:t>
            </w:r>
          </w:p>
          <w:p w:rsidR="00F95B65" w:rsidRPr="00081BE7" w:rsidP="6719E94B" w14:paraId="121A30D5" w14:textId="2A4F0D29">
            <w:pPr>
              <w:rPr>
                <w:b/>
                <w:bCs/>
                <w:sz w:val="24"/>
                <w:szCs w:val="24"/>
              </w:rPr>
            </w:pPr>
            <w:r w:rsidRPr="00081BE7">
              <w:rPr>
                <w:b/>
                <w:bCs/>
                <w:sz w:val="24"/>
                <w:szCs w:val="24"/>
              </w:rPr>
              <w:t xml:space="preserve">Part 2.  Information About This Petition </w:t>
            </w:r>
            <w:r w:rsidRPr="00081BE7">
              <w:rPr>
                <w:sz w:val="24"/>
                <w:szCs w:val="24"/>
              </w:rPr>
              <w:t>(See instructions for fee information)</w:t>
            </w:r>
          </w:p>
        </w:tc>
        <w:tc>
          <w:tcPr>
            <w:tcW w:w="4095" w:type="dxa"/>
          </w:tcPr>
          <w:p w:rsidR="00016C07" w:rsidRPr="00081BE7" w:rsidP="6719E94B" w14:paraId="3E0F0C91" w14:textId="77777777">
            <w:pPr>
              <w:rPr>
                <w:b/>
                <w:bCs/>
              </w:rPr>
            </w:pPr>
            <w:r w:rsidRPr="00081BE7">
              <w:rPr>
                <w:b/>
                <w:bCs/>
              </w:rPr>
              <w:t>[Page 2]</w:t>
            </w:r>
          </w:p>
          <w:p w:rsidR="000C0A93" w:rsidRPr="00081BE7" w:rsidP="003463DC" w14:paraId="62016D60" w14:textId="77777777"/>
          <w:p w:rsidR="000D64B3" w:rsidRPr="00081BE7" w:rsidP="000D64B3" w14:paraId="6E8E85B1" w14:textId="329A28C8">
            <w:r w:rsidRPr="00081BE7">
              <w:rPr>
                <w:b/>
                <w:bCs/>
              </w:rPr>
              <w:t>Part 2.   Information About This Petition</w:t>
            </w:r>
            <w:r w:rsidRPr="00081BE7">
              <w:t xml:space="preserve"> </w:t>
            </w:r>
          </w:p>
          <w:p w:rsidR="000D64B3" w:rsidRPr="00081BE7" w:rsidP="000D64B3" w14:paraId="6CABC79E" w14:textId="77777777"/>
          <w:p w:rsidR="000D64B3" w:rsidRPr="00081BE7" w:rsidP="000D64B3" w14:paraId="1515DD08" w14:textId="77777777">
            <w:r w:rsidRPr="00081BE7">
              <w:rPr>
                <w:b/>
                <w:bCs/>
              </w:rPr>
              <w:t>1.</w:t>
            </w:r>
            <w:r w:rsidRPr="00081BE7">
              <w:t xml:space="preserve"> Requested Nonimmigrant Classification  (Write classification symbol):</w:t>
            </w:r>
          </w:p>
          <w:p w:rsidR="000D64B3" w:rsidRPr="00081BE7" w:rsidP="000D64B3" w14:paraId="02CD2D4A" w14:textId="77777777"/>
          <w:p w:rsidR="000D64B3" w:rsidRPr="00081BE7" w:rsidP="000D64B3" w14:paraId="144F17E6" w14:textId="77777777">
            <w:r w:rsidRPr="00081BE7">
              <w:rPr>
                <w:b/>
                <w:bCs/>
              </w:rPr>
              <w:t>2.</w:t>
            </w:r>
            <w:r w:rsidRPr="00081BE7">
              <w:t xml:space="preserve"> Basis for Classification (select only one box):</w:t>
            </w:r>
          </w:p>
          <w:p w:rsidR="000D64B3" w:rsidRPr="00081BE7" w:rsidP="000D64B3" w14:paraId="395485E2" w14:textId="77777777"/>
          <w:p w:rsidR="000D64B3" w:rsidRPr="00081BE7" w:rsidP="000D64B3" w14:paraId="3057C4F3" w14:textId="0FBF429C">
            <w:r w:rsidRPr="00081BE7">
              <w:rPr>
                <w:b/>
                <w:bCs/>
              </w:rPr>
              <w:t>…</w:t>
            </w:r>
          </w:p>
          <w:p w:rsidR="000D64B3" w:rsidRPr="00081BE7" w:rsidP="000D64B3" w14:paraId="322B6CE1" w14:textId="77777777"/>
          <w:p w:rsidR="000D64B3" w:rsidRPr="00081BE7" w:rsidP="000D64B3" w14:paraId="46FCBBF8" w14:textId="77777777">
            <w:r w:rsidRPr="00081BE7">
              <w:rPr>
                <w:b/>
                <w:bCs/>
              </w:rPr>
              <w:t>4.</w:t>
            </w:r>
            <w:r w:rsidRPr="00081BE7">
              <w:t xml:space="preserve"> Requested Action (select only one box):</w:t>
            </w:r>
          </w:p>
          <w:p w:rsidR="000D64B3" w:rsidRPr="00081BE7" w:rsidP="000D64B3" w14:paraId="68C3F6D4" w14:textId="77777777"/>
          <w:p w:rsidR="000D64B3" w:rsidRPr="00081BE7" w:rsidP="000D64B3" w14:paraId="40E105C5" w14:textId="77777777">
            <w:r w:rsidRPr="00081BE7">
              <w:rPr>
                <w:b/>
                <w:bCs/>
              </w:rPr>
              <w:t>a.</w:t>
            </w:r>
            <w:r w:rsidRPr="00081BE7">
              <w:t xml:space="preserve"> Notify the office in </w:t>
            </w:r>
            <w:r w:rsidRPr="00081BE7">
              <w:rPr>
                <w:b/>
                <w:bCs/>
              </w:rPr>
              <w:t>Part 4.</w:t>
            </w:r>
            <w:r w:rsidRPr="00081BE7">
              <w:t xml:space="preserve"> so each beneficiary can obtain a visa or be admitted.  (NOTE:  A petition is not required for E-1, E-2, E-3, H-1B1 Chile/Singapore, or TN visa beneficiaries.)</w:t>
            </w:r>
          </w:p>
          <w:p w:rsidR="000D64B3" w:rsidRPr="00081BE7" w:rsidP="000D64B3" w14:paraId="13A73FD8" w14:textId="77777777"/>
          <w:p w:rsidR="000D64B3" w:rsidRPr="00081BE7" w:rsidP="000D64B3" w14:paraId="1248FCD1" w14:textId="77777777">
            <w:r w:rsidRPr="00081BE7">
              <w:rPr>
                <w:b/>
                <w:bCs/>
              </w:rPr>
              <w:t xml:space="preserve">b. </w:t>
            </w:r>
            <w:r w:rsidRPr="00081BE7">
              <w:t>Change the status and extend the stay of each beneficiary because the beneficiary(</w:t>
            </w:r>
            <w:r w:rsidRPr="00081BE7">
              <w:t>ies</w:t>
            </w:r>
            <w:r w:rsidRPr="00081BE7">
              <w:t xml:space="preserve">) is/are now in the United States in another status (see instructions for limitations).  This is available only when you check "New Employment" in </w:t>
            </w:r>
            <w:r w:rsidRPr="00081BE7">
              <w:rPr>
                <w:b/>
                <w:bCs/>
              </w:rPr>
              <w:t>Item Number 2.</w:t>
            </w:r>
            <w:r w:rsidRPr="00081BE7">
              <w:t>, above.</w:t>
            </w:r>
          </w:p>
          <w:p w:rsidR="000D64B3" w:rsidRPr="00081BE7" w:rsidP="000D64B3" w14:paraId="15178C02" w14:textId="77777777"/>
          <w:p w:rsidR="000D64B3" w:rsidRPr="00081BE7" w:rsidP="000D64B3" w14:paraId="4362F767" w14:textId="77777777">
            <w:r w:rsidRPr="00081BE7">
              <w:rPr>
                <w:b/>
                <w:bCs/>
              </w:rPr>
              <w:t xml:space="preserve">c. </w:t>
            </w:r>
            <w:r w:rsidRPr="00081BE7">
              <w:t>Extend the stay of each beneficiary because the beneficiary(</w:t>
            </w:r>
            <w:r w:rsidRPr="00081BE7">
              <w:t>ies</w:t>
            </w:r>
            <w:r w:rsidRPr="00081BE7">
              <w:t xml:space="preserve">) now hold(s) this status. </w:t>
            </w:r>
          </w:p>
          <w:p w:rsidR="000D64B3" w:rsidRPr="00081BE7" w:rsidP="000D64B3" w14:paraId="46B9F99E" w14:textId="77777777"/>
          <w:p w:rsidR="000D64B3" w:rsidRPr="00081BE7" w:rsidP="000D64B3" w14:paraId="67A9FC03" w14:textId="77777777">
            <w:r w:rsidRPr="00081BE7">
              <w:rPr>
                <w:b/>
                <w:bCs/>
              </w:rPr>
              <w:t xml:space="preserve">d. </w:t>
            </w:r>
            <w:r w:rsidRPr="00081BE7">
              <w:t>Amend the stay of each beneficiary because the beneficiary(</w:t>
            </w:r>
            <w:r w:rsidRPr="00081BE7">
              <w:t>ies</w:t>
            </w:r>
            <w:r w:rsidRPr="00081BE7">
              <w:t xml:space="preserve">) now hold(s) this status. </w:t>
            </w:r>
          </w:p>
          <w:p w:rsidR="000D64B3" w:rsidRPr="00081BE7" w:rsidP="000D64B3" w14:paraId="7F35E237" w14:textId="77777777"/>
          <w:p w:rsidR="00AA06B3" w:rsidRPr="00081BE7" w:rsidP="000D64B3" w14:paraId="7094CC98" w14:textId="77777777">
            <w:pPr>
              <w:rPr>
                <w:b/>
                <w:bCs/>
              </w:rPr>
            </w:pPr>
          </w:p>
          <w:p w:rsidR="00AA06B3" w:rsidRPr="00081BE7" w:rsidP="000D64B3" w14:paraId="36E33CEA" w14:textId="77777777">
            <w:pPr>
              <w:rPr>
                <w:b/>
                <w:bCs/>
              </w:rPr>
            </w:pPr>
          </w:p>
          <w:p w:rsidR="00AA06B3" w:rsidRPr="00081BE7" w:rsidP="00AA06B3" w14:paraId="799FF573" w14:textId="77777777">
            <w:r w:rsidRPr="00081BE7">
              <w:rPr>
                <w:b/>
                <w:bCs/>
              </w:rPr>
              <w:t xml:space="preserve">e. </w:t>
            </w:r>
            <w:r w:rsidRPr="00081BE7">
              <w:t xml:space="preserve">Extend the status of a nonimmigrant classification based on a free trade agreement. </w:t>
            </w:r>
          </w:p>
          <w:p w:rsidR="00AA06B3" w:rsidRPr="00081BE7" w:rsidP="00AA06B3" w14:paraId="0A14F3A6" w14:textId="77777777"/>
          <w:p w:rsidR="000C0A93" w:rsidRPr="00081BE7" w:rsidP="00AA06B3" w14:paraId="11D022DD" w14:textId="1CE39961">
            <w:r w:rsidRPr="00081BE7">
              <w:rPr>
                <w:b/>
                <w:bCs/>
              </w:rPr>
              <w:t>…</w:t>
            </w:r>
          </w:p>
        </w:tc>
        <w:tc>
          <w:tcPr>
            <w:tcW w:w="4095" w:type="dxa"/>
          </w:tcPr>
          <w:p w:rsidR="00016C07" w:rsidRPr="00081BE7" w:rsidP="003463DC" w14:paraId="21AC7169" w14:textId="77777777"/>
          <w:p w:rsidR="00C04698" w:rsidRPr="00081BE7" w:rsidP="003463DC" w14:paraId="3E6DF2C9" w14:textId="77777777"/>
          <w:p w:rsidR="00C04698" w:rsidRPr="00081BE7" w:rsidP="00C04698" w14:paraId="1B07D0E1" w14:textId="77777777">
            <w:pPr>
              <w:rPr>
                <w:rFonts w:eastAsia="Calibri"/>
              </w:rPr>
            </w:pPr>
            <w:r w:rsidRPr="00081BE7">
              <w:rPr>
                <w:rFonts w:eastAsia="Calibri"/>
                <w:b/>
              </w:rPr>
              <w:t>Part 2.  Information About This Petition</w:t>
            </w:r>
            <w:r w:rsidRPr="00081BE7">
              <w:rPr>
                <w:rFonts w:eastAsia="Calibri"/>
              </w:rPr>
              <w:t xml:space="preserve"> </w:t>
            </w:r>
          </w:p>
          <w:p w:rsidR="00C04698" w:rsidRPr="00081BE7" w:rsidP="00C04698" w14:paraId="15E502A3" w14:textId="77777777">
            <w:pPr>
              <w:rPr>
                <w:rFonts w:eastAsia="Calibri"/>
              </w:rPr>
            </w:pPr>
          </w:p>
          <w:p w:rsidR="00C04698" w:rsidRPr="00081BE7" w:rsidP="00C04698" w14:paraId="0DA2D1DA" w14:textId="77777777">
            <w:pPr>
              <w:rPr>
                <w:rFonts w:eastAsia="Calibri"/>
              </w:rPr>
            </w:pPr>
            <w:r w:rsidRPr="00081BE7">
              <w:rPr>
                <w:rFonts w:eastAsia="Calibri"/>
                <w:b/>
              </w:rPr>
              <w:t>1.</w:t>
            </w:r>
            <w:r w:rsidRPr="00081BE7">
              <w:rPr>
                <w:rFonts w:eastAsia="Calibri"/>
              </w:rPr>
              <w:t xml:space="preserve"> Requested Nonimmigrant Classification (Write classification symbol):</w:t>
            </w:r>
          </w:p>
          <w:p w:rsidR="00C04698" w:rsidRPr="00081BE7" w:rsidP="003463DC" w14:paraId="5A358B9D" w14:textId="77777777"/>
          <w:p w:rsidR="00C04698" w:rsidRPr="00081BE7" w:rsidP="003463DC" w14:paraId="5CA5269C" w14:textId="77777777">
            <w:r w:rsidRPr="00081BE7">
              <w:t>[no change]</w:t>
            </w:r>
          </w:p>
          <w:p w:rsidR="00C04698" w:rsidRPr="00081BE7" w:rsidP="003463DC" w14:paraId="5F95391E" w14:textId="77777777"/>
          <w:p w:rsidR="00C04698" w:rsidRPr="00081BE7" w:rsidP="003463DC" w14:paraId="456273B0" w14:textId="20C76AAD">
            <w:pPr>
              <w:rPr>
                <w:b/>
                <w:bCs/>
              </w:rPr>
            </w:pPr>
            <w:r w:rsidRPr="00081BE7">
              <w:rPr>
                <w:b/>
                <w:bCs/>
              </w:rPr>
              <w:t>…</w:t>
            </w:r>
          </w:p>
          <w:p w:rsidR="00C04698" w:rsidRPr="00081BE7" w:rsidP="003463DC" w14:paraId="435E0995" w14:textId="77777777"/>
          <w:p w:rsidR="00AA06B3" w:rsidRPr="00081BE7" w:rsidP="00AA06B3" w14:paraId="18BE30DB" w14:textId="77777777">
            <w:r w:rsidRPr="00081BE7">
              <w:rPr>
                <w:b/>
                <w:bCs/>
              </w:rPr>
              <w:t>4.</w:t>
            </w:r>
            <w:r w:rsidRPr="00081BE7">
              <w:t xml:space="preserve"> Requested Action (select only one box):</w:t>
            </w:r>
          </w:p>
          <w:p w:rsidR="00C04698" w:rsidRPr="00081BE7" w:rsidP="003463DC" w14:paraId="567FC28E" w14:textId="77777777"/>
          <w:p w:rsidR="00C04698" w:rsidRPr="00081BE7" w:rsidP="003463DC" w14:paraId="01B8F8DC" w14:textId="0806E7FB">
            <w:r w:rsidRPr="00081BE7">
              <w:t>[no change]</w:t>
            </w:r>
          </w:p>
          <w:p w:rsidR="00AA06B3" w:rsidRPr="00081BE7" w:rsidP="003463DC" w14:paraId="350F7F60" w14:textId="77777777"/>
          <w:p w:rsidR="00AA06B3" w:rsidRPr="00081BE7" w:rsidP="003463DC" w14:paraId="58BD8E58" w14:textId="77777777"/>
          <w:p w:rsidR="00AA06B3" w:rsidRPr="00081BE7" w:rsidP="003463DC" w14:paraId="61511D7E" w14:textId="77777777"/>
          <w:p w:rsidR="00AA06B3" w:rsidRPr="00081BE7" w:rsidP="003463DC" w14:paraId="19860CB6" w14:textId="77777777"/>
          <w:p w:rsidR="00AA06B3" w:rsidRPr="00081BE7" w:rsidP="003463DC" w14:paraId="5CAEFA68" w14:textId="77777777"/>
          <w:p w:rsidR="00AA06B3" w:rsidRPr="00081BE7" w:rsidP="003463DC" w14:paraId="294E66C2" w14:textId="77777777"/>
          <w:p w:rsidR="00AA06B3" w:rsidRPr="00081BE7" w:rsidP="003463DC" w14:paraId="1C37C71A" w14:textId="77777777"/>
          <w:p w:rsidR="00AA06B3" w:rsidRPr="00081BE7" w:rsidP="003463DC" w14:paraId="356C672F" w14:textId="77777777"/>
          <w:p w:rsidR="00AA06B3" w:rsidRPr="00081BE7" w:rsidP="003463DC" w14:paraId="364D2DFE" w14:textId="77777777"/>
          <w:p w:rsidR="00AA06B3" w:rsidRPr="00081BE7" w:rsidP="003463DC" w14:paraId="3C2BB50D" w14:textId="77777777"/>
          <w:p w:rsidR="00AA06B3" w:rsidRPr="00081BE7" w:rsidP="003463DC" w14:paraId="2F1BA63A" w14:textId="77777777"/>
          <w:p w:rsidR="00AA06B3" w:rsidRPr="00081BE7" w:rsidP="003463DC" w14:paraId="64CDB3CC" w14:textId="77777777"/>
          <w:p w:rsidR="00AA06B3" w:rsidRPr="00081BE7" w:rsidP="003463DC" w14:paraId="7EB7C0F5" w14:textId="77777777"/>
          <w:p w:rsidR="00AA06B3" w:rsidRPr="00081BE7" w:rsidP="003463DC" w14:paraId="45DAEC6A" w14:textId="77777777"/>
          <w:p w:rsidR="00AA06B3" w:rsidRPr="00081BE7" w:rsidP="003463DC" w14:paraId="430AFD1A" w14:textId="77777777"/>
          <w:p w:rsidR="00AA06B3" w:rsidRPr="00081BE7" w:rsidP="00AA06B3" w14:paraId="5E523DBA" w14:textId="77777777">
            <w:pPr>
              <w:rPr>
                <w:rFonts w:eastAsia="Calibri"/>
              </w:rPr>
            </w:pPr>
            <w:r w:rsidRPr="00081BE7">
              <w:rPr>
                <w:rFonts w:eastAsia="Calibri"/>
                <w:b/>
              </w:rPr>
              <w:t xml:space="preserve">d. </w:t>
            </w:r>
            <w:r w:rsidRPr="00081BE7">
              <w:rPr>
                <w:rFonts w:eastAsia="Calibri"/>
              </w:rPr>
              <w:t>Amend the stay of each beneficiary because the beneficiary(</w:t>
            </w:r>
            <w:r w:rsidRPr="00081BE7">
              <w:rPr>
                <w:rFonts w:eastAsia="Calibri"/>
              </w:rPr>
              <w:t>ies</w:t>
            </w:r>
            <w:r w:rsidRPr="00081BE7">
              <w:rPr>
                <w:rFonts w:eastAsia="Calibri"/>
              </w:rPr>
              <w:t xml:space="preserve">) now hold(s) this status </w:t>
            </w:r>
            <w:bookmarkStart w:id="0" w:name="_Hlk127529402"/>
            <w:r w:rsidRPr="00081BE7">
              <w:rPr>
                <w:rFonts w:eastAsia="Calibri"/>
                <w:color w:val="FF0000"/>
              </w:rPr>
              <w:t>and is/are not seeking additional time from their current authorized period of stay</w:t>
            </w:r>
            <w:bookmarkEnd w:id="0"/>
            <w:r w:rsidRPr="00081BE7">
              <w:rPr>
                <w:rFonts w:eastAsia="Calibri"/>
                <w:color w:val="FF0000"/>
              </w:rPr>
              <w:t>.</w:t>
            </w:r>
          </w:p>
          <w:p w:rsidR="00AA06B3" w:rsidRPr="00081BE7" w:rsidP="003463DC" w14:paraId="70DC7F96" w14:textId="77777777"/>
          <w:p w:rsidR="00C04698" w:rsidRPr="00081BE7" w:rsidP="003463DC" w14:paraId="3436E86B" w14:textId="45315BBC">
            <w:r w:rsidRPr="00081BE7">
              <w:t>[no change]</w:t>
            </w:r>
          </w:p>
          <w:p w:rsidR="00C04698" w:rsidRPr="00081BE7" w:rsidP="003463DC" w14:paraId="5DBEC37D" w14:textId="77777777"/>
          <w:p w:rsidR="00AA06B3" w:rsidRPr="00081BE7" w:rsidP="003463DC" w14:paraId="3985C773" w14:textId="77777777"/>
          <w:p w:rsidR="00AA06B3" w:rsidRPr="00081BE7" w:rsidP="003463DC" w14:paraId="5471D011" w14:textId="2C32E9BE">
            <w:pPr>
              <w:rPr>
                <w:b/>
                <w:bCs/>
              </w:rPr>
            </w:pPr>
            <w:r w:rsidRPr="00081BE7">
              <w:rPr>
                <w:b/>
                <w:bCs/>
              </w:rPr>
              <w:t>…</w:t>
            </w:r>
          </w:p>
          <w:p w:rsidR="00C04698" w:rsidRPr="00081BE7" w:rsidP="003463DC" w14:paraId="78D636B3" w14:textId="325A8261"/>
        </w:tc>
      </w:tr>
      <w:tr w14:paraId="0FA1D4E0" w14:textId="77777777" w:rsidTr="6719E94B">
        <w:tblPrEx>
          <w:tblW w:w="10998" w:type="dxa"/>
          <w:tblLayout w:type="fixed"/>
          <w:tblLook w:val="01E0"/>
        </w:tblPrEx>
        <w:tc>
          <w:tcPr>
            <w:tcW w:w="2808" w:type="dxa"/>
          </w:tcPr>
          <w:p w:rsidR="00016C07" w:rsidRPr="00081BE7" w:rsidP="6719E94B" w14:paraId="5754B53B" w14:textId="39FF062D">
            <w:pPr>
              <w:rPr>
                <w:b/>
                <w:bCs/>
                <w:sz w:val="24"/>
                <w:szCs w:val="24"/>
              </w:rPr>
            </w:pPr>
            <w:r w:rsidRPr="00081BE7">
              <w:rPr>
                <w:b/>
                <w:bCs/>
                <w:sz w:val="24"/>
                <w:szCs w:val="24"/>
              </w:rPr>
              <w:t>Page</w:t>
            </w:r>
            <w:r w:rsidRPr="00081BE7" w:rsidR="008D5A79">
              <w:rPr>
                <w:b/>
                <w:bCs/>
                <w:sz w:val="24"/>
                <w:szCs w:val="24"/>
              </w:rPr>
              <w:t>s</w:t>
            </w:r>
            <w:r w:rsidRPr="00081BE7">
              <w:rPr>
                <w:b/>
                <w:bCs/>
                <w:sz w:val="24"/>
                <w:szCs w:val="24"/>
              </w:rPr>
              <w:t xml:space="preserve"> 2-3, </w:t>
            </w:r>
          </w:p>
          <w:p w:rsidR="00F95B65" w:rsidRPr="00081BE7" w:rsidP="6719E94B" w14:paraId="2DF14404" w14:textId="10B4DAC2">
            <w:pPr>
              <w:rPr>
                <w:b/>
                <w:bCs/>
                <w:sz w:val="24"/>
                <w:szCs w:val="24"/>
              </w:rPr>
            </w:pPr>
            <w:r w:rsidRPr="00081BE7">
              <w:rPr>
                <w:b/>
                <w:bCs/>
                <w:sz w:val="24"/>
                <w:szCs w:val="24"/>
              </w:rPr>
              <w:t xml:space="preserve">Part 3.  Beneficiary Information </w:t>
            </w:r>
            <w:r w:rsidRPr="00081BE7">
              <w:rPr>
                <w:sz w:val="24"/>
                <w:szCs w:val="24"/>
              </w:rPr>
              <w:t>(Information about the beneficiary/beneficiaries you are filing for.  Complete the blocks below.  Use the Attachment-1 sheet to name each beneficiary included in this petition.)</w:t>
            </w:r>
          </w:p>
        </w:tc>
        <w:tc>
          <w:tcPr>
            <w:tcW w:w="4095" w:type="dxa"/>
          </w:tcPr>
          <w:p w:rsidR="00016C07" w:rsidRPr="00081BE7" w:rsidP="6719E94B" w14:paraId="1AEC62E3" w14:textId="77777777">
            <w:pPr>
              <w:rPr>
                <w:b/>
                <w:bCs/>
              </w:rPr>
            </w:pPr>
            <w:r w:rsidRPr="00081BE7">
              <w:rPr>
                <w:b/>
                <w:bCs/>
              </w:rPr>
              <w:t>[Page 2]</w:t>
            </w:r>
          </w:p>
          <w:p w:rsidR="000C0A93" w:rsidRPr="00081BE7" w:rsidP="003463DC" w14:paraId="30773A06" w14:textId="77777777"/>
          <w:p w:rsidR="000D64B3" w:rsidRPr="00081BE7" w:rsidP="000D64B3" w14:paraId="0EDE3D4E" w14:textId="77777777">
            <w:r w:rsidRPr="00081BE7">
              <w:rPr>
                <w:b/>
                <w:bCs/>
              </w:rPr>
              <w:t>Part 3.  Beneficiary Information</w:t>
            </w:r>
            <w:r w:rsidRPr="00081BE7">
              <w:t xml:space="preserve">  (Information about the beneficiary/beneficiaries you are filing for.  Complete the blocks below.  Use the Attachment-1 sheet to name each beneficiary included in this petition.)</w:t>
            </w:r>
          </w:p>
          <w:p w:rsidR="000D64B3" w:rsidRPr="00081BE7" w:rsidP="000D64B3" w14:paraId="7EE2A216" w14:textId="77777777"/>
          <w:p w:rsidR="006058CA" w:rsidRPr="00081BE7" w:rsidP="006058CA" w14:paraId="25F29F72" w14:textId="77777777">
            <w:r w:rsidRPr="00081BE7">
              <w:rPr>
                <w:b/>
                <w:bCs/>
              </w:rPr>
              <w:t>1.</w:t>
            </w:r>
            <w:r w:rsidRPr="00081BE7">
              <w:t xml:space="preserve">  Type of Beneficiaries Requested (select </w:t>
            </w:r>
            <w:r w:rsidRPr="00081BE7">
              <w:rPr>
                <w:b/>
                <w:bCs/>
              </w:rPr>
              <w:t>only one</w:t>
            </w:r>
            <w:r w:rsidRPr="00081BE7">
              <w:t xml:space="preserve"> box)</w:t>
            </w:r>
          </w:p>
          <w:p w:rsidR="006058CA" w:rsidRPr="00081BE7" w:rsidP="006058CA" w14:paraId="67DB8F56" w14:textId="77777777">
            <w:r w:rsidRPr="00081BE7">
              <w:t>Named</w:t>
            </w:r>
          </w:p>
          <w:p w:rsidR="006058CA" w:rsidRPr="00081BE7" w:rsidP="006058CA" w14:paraId="6D16B58C" w14:textId="77777777">
            <w:r w:rsidRPr="00081BE7">
              <w:t>Unnamed (for H-2A or H-2B petitions only)</w:t>
            </w:r>
          </w:p>
          <w:p w:rsidR="006058CA" w:rsidRPr="00081BE7" w:rsidP="006058CA" w14:paraId="1B3FBDDD" w14:textId="77777777">
            <w:pPr>
              <w:rPr>
                <w:b/>
              </w:rPr>
            </w:pPr>
          </w:p>
          <w:p w:rsidR="00594675" w:rsidRPr="00081BE7" w:rsidP="006058CA" w14:paraId="005691B1" w14:textId="77777777">
            <w:pPr>
              <w:rPr>
                <w:b/>
              </w:rPr>
            </w:pPr>
            <w:r w:rsidRPr="00081BE7">
              <w:rPr>
                <w:b/>
              </w:rPr>
              <w:t>…</w:t>
            </w:r>
          </w:p>
          <w:p w:rsidR="00594675" w:rsidRPr="00081BE7" w:rsidP="006058CA" w14:paraId="243ED07D" w14:textId="77777777">
            <w:pPr>
              <w:rPr>
                <w:b/>
              </w:rPr>
            </w:pPr>
          </w:p>
          <w:p w:rsidR="006058CA" w:rsidRPr="00081BE7" w:rsidP="006058CA" w14:paraId="747D6AE0" w14:textId="77777777">
            <w:r w:rsidRPr="00081BE7">
              <w:rPr>
                <w:b/>
              </w:rPr>
              <w:t>6.</w:t>
            </w:r>
            <w:r w:rsidRPr="00081BE7">
              <w:t xml:space="preserve"> </w:t>
            </w:r>
            <w:r w:rsidRPr="00081BE7">
              <w:rPr>
                <w:b/>
              </w:rPr>
              <w:t>If the beneficiary is in the United States, complete the following:</w:t>
            </w:r>
          </w:p>
          <w:p w:rsidR="006058CA" w:rsidRPr="00081BE7" w:rsidP="006058CA" w14:paraId="0A79FC0E" w14:textId="77777777">
            <w:r w:rsidRPr="00081BE7">
              <w:t>Date of Last Arrival (mm/dd/yyyy)</w:t>
            </w:r>
          </w:p>
          <w:p w:rsidR="006058CA" w:rsidRPr="00081BE7" w:rsidP="006058CA" w14:paraId="04C74F20" w14:textId="77777777">
            <w:r w:rsidRPr="00081BE7">
              <w:t>I-94 Arrival-Departure Record Number</w:t>
            </w:r>
          </w:p>
          <w:p w:rsidR="006058CA" w:rsidRPr="00081BE7" w:rsidP="006058CA" w14:paraId="6D332E47" w14:textId="77777777">
            <w:r w:rsidRPr="00081BE7">
              <w:t>Passport or Travel Document Number</w:t>
            </w:r>
          </w:p>
          <w:p w:rsidR="006058CA" w:rsidRPr="00081BE7" w:rsidP="006058CA" w14:paraId="5F8347B6" w14:textId="77777777">
            <w:r w:rsidRPr="00081BE7">
              <w:t>Date Passport or Travel Document Issued (mm/dd/yyyy)</w:t>
            </w:r>
          </w:p>
          <w:p w:rsidR="006058CA" w:rsidRPr="00081BE7" w:rsidP="006058CA" w14:paraId="4A62FCF0" w14:textId="77777777">
            <w:r w:rsidRPr="00081BE7">
              <w:t xml:space="preserve">Date Passport or Travel Document Expires (mm/dd/yyyy) </w:t>
            </w:r>
          </w:p>
          <w:p w:rsidR="006058CA" w:rsidRPr="00081BE7" w:rsidP="006058CA" w14:paraId="528E6BA3" w14:textId="77777777">
            <w:r w:rsidRPr="00081BE7">
              <w:t>Passport or Travel Document Country of Issuance</w:t>
            </w:r>
          </w:p>
          <w:p w:rsidR="006058CA" w:rsidRPr="00081BE7" w:rsidP="006058CA" w14:paraId="3CC42DFF" w14:textId="77777777">
            <w:r w:rsidRPr="00081BE7">
              <w:t>Current Nonimmigrant Status</w:t>
            </w:r>
          </w:p>
          <w:p w:rsidR="006058CA" w:rsidRPr="00081BE7" w:rsidP="006058CA" w14:paraId="4D256B0C" w14:textId="77777777">
            <w:r w:rsidRPr="00081BE7">
              <w:t>Date Status Expires or D/S (mm/dd/yyyy)</w:t>
            </w:r>
          </w:p>
          <w:p w:rsidR="006058CA" w:rsidRPr="00081BE7" w:rsidP="006058CA" w14:paraId="2F889C47" w14:textId="77777777">
            <w:r w:rsidRPr="00081BE7">
              <w:t>Student and Exchange Visitor Information System (SEVIS) Number (if any)</w:t>
            </w:r>
          </w:p>
          <w:p w:rsidR="006058CA" w:rsidRPr="00081BE7" w:rsidP="006058CA" w14:paraId="26E01F5E" w14:textId="77777777">
            <w:r w:rsidRPr="00081BE7">
              <w:t>Employment Authorization Document (EAD)  Number (if any)</w:t>
            </w:r>
          </w:p>
          <w:p w:rsidR="006058CA" w:rsidRPr="00081BE7" w:rsidP="006058CA" w14:paraId="7F202F3D" w14:textId="77777777"/>
          <w:p w:rsidR="006058CA" w:rsidRPr="00081BE7" w:rsidP="006058CA" w14:paraId="10C12C0D" w14:textId="77777777">
            <w:r w:rsidRPr="00081BE7">
              <w:rPr>
                <w:b/>
              </w:rPr>
              <w:t>7.</w:t>
            </w:r>
            <w:r w:rsidRPr="00081BE7">
              <w:t xml:space="preserve"> </w:t>
            </w:r>
            <w:r w:rsidRPr="00081BE7">
              <w:rPr>
                <w:b/>
              </w:rPr>
              <w:t xml:space="preserve">Current Residential U.S. Address </w:t>
            </w:r>
            <w:r w:rsidRPr="00081BE7">
              <w:t>(if applicable) (do not list a P.O. Box)</w:t>
            </w:r>
          </w:p>
          <w:p w:rsidR="006058CA" w:rsidRPr="00081BE7" w:rsidP="006058CA" w14:paraId="5DC3AFFC" w14:textId="77777777">
            <w:r w:rsidRPr="00081BE7">
              <w:t>Street Number and Name</w:t>
            </w:r>
          </w:p>
          <w:p w:rsidR="006058CA" w:rsidRPr="00081BE7" w:rsidP="006058CA" w14:paraId="37433867" w14:textId="77777777">
            <w:r w:rsidRPr="00081BE7">
              <w:t>Apt./Ste./Flr. Number</w:t>
            </w:r>
          </w:p>
          <w:p w:rsidR="006058CA" w:rsidRPr="00081BE7" w:rsidP="006058CA" w14:paraId="28D7A9CD" w14:textId="77777777">
            <w:r w:rsidRPr="00081BE7">
              <w:t>City or Town</w:t>
            </w:r>
          </w:p>
          <w:p w:rsidR="006058CA" w:rsidRPr="00081BE7" w:rsidP="006058CA" w14:paraId="7499E3E7" w14:textId="77777777">
            <w:r w:rsidRPr="00081BE7">
              <w:t>State</w:t>
            </w:r>
          </w:p>
          <w:p w:rsidR="006058CA" w:rsidRPr="00081BE7" w:rsidP="006058CA" w14:paraId="4EC90B3B" w14:textId="77777777">
            <w:r w:rsidRPr="00081BE7">
              <w:t>ZIP Code</w:t>
            </w:r>
          </w:p>
          <w:p w:rsidR="000C0A93" w:rsidRPr="00081BE7" w:rsidP="003463DC" w14:paraId="1BCB2C04" w14:textId="799A5336"/>
        </w:tc>
        <w:tc>
          <w:tcPr>
            <w:tcW w:w="4095" w:type="dxa"/>
          </w:tcPr>
          <w:p w:rsidR="00016C07" w:rsidRPr="00081BE7" w:rsidP="003463DC" w14:paraId="52931FDF" w14:textId="77777777">
            <w:pPr>
              <w:rPr>
                <w:b/>
              </w:rPr>
            </w:pPr>
          </w:p>
          <w:p w:rsidR="00594675" w:rsidRPr="00081BE7" w:rsidP="003463DC" w14:paraId="70322891" w14:textId="77777777">
            <w:pPr>
              <w:rPr>
                <w:b/>
              </w:rPr>
            </w:pPr>
          </w:p>
          <w:p w:rsidR="00594675" w:rsidRPr="00081BE7" w:rsidP="003463DC" w14:paraId="683FDA48" w14:textId="77777777">
            <w:pPr>
              <w:rPr>
                <w:rFonts w:eastAsia="Calibri"/>
              </w:rPr>
            </w:pPr>
            <w:r w:rsidRPr="00081BE7">
              <w:rPr>
                <w:rFonts w:eastAsia="Calibri"/>
                <w:b/>
              </w:rPr>
              <w:t>Part 3.  Beneficiary Information</w:t>
            </w:r>
            <w:r w:rsidRPr="00081BE7">
              <w:rPr>
                <w:rFonts w:eastAsia="Calibri"/>
              </w:rPr>
              <w:t xml:space="preserve"> (Information about the beneficiary/beneficiaries you are filing for.  Complete the blocks below.  Use the Attachment-1 sheet to name each beneficiary included in this petition.)</w:t>
            </w:r>
          </w:p>
          <w:p w:rsidR="00594675" w:rsidRPr="00081BE7" w:rsidP="003463DC" w14:paraId="1E7BCAD9" w14:textId="77777777">
            <w:pPr>
              <w:rPr>
                <w:rFonts w:eastAsia="Calibri"/>
              </w:rPr>
            </w:pPr>
          </w:p>
          <w:p w:rsidR="00594675" w:rsidRPr="00081BE7" w:rsidP="003463DC" w14:paraId="5512F717" w14:textId="77777777">
            <w:pPr>
              <w:rPr>
                <w:rFonts w:eastAsia="Calibri"/>
              </w:rPr>
            </w:pPr>
            <w:r w:rsidRPr="00081BE7">
              <w:rPr>
                <w:rFonts w:eastAsia="Calibri"/>
              </w:rPr>
              <w:t>[no change]</w:t>
            </w:r>
          </w:p>
          <w:p w:rsidR="00594675" w:rsidRPr="00081BE7" w:rsidP="003463DC" w14:paraId="6FBDA3E3" w14:textId="77777777">
            <w:pPr>
              <w:rPr>
                <w:rFonts w:eastAsia="Calibri"/>
              </w:rPr>
            </w:pPr>
          </w:p>
          <w:p w:rsidR="00594675" w:rsidRPr="00081BE7" w:rsidP="003463DC" w14:paraId="4D3A8175" w14:textId="77777777">
            <w:pPr>
              <w:rPr>
                <w:rFonts w:eastAsia="Calibri"/>
              </w:rPr>
            </w:pPr>
          </w:p>
          <w:p w:rsidR="00594675" w:rsidRPr="00081BE7" w:rsidP="003463DC" w14:paraId="0C3D74BD" w14:textId="77777777">
            <w:pPr>
              <w:rPr>
                <w:rFonts w:eastAsia="Calibri"/>
              </w:rPr>
            </w:pPr>
          </w:p>
          <w:p w:rsidR="00594675" w:rsidRPr="00081BE7" w:rsidP="003463DC" w14:paraId="28EA74DB" w14:textId="77777777">
            <w:pPr>
              <w:rPr>
                <w:rFonts w:eastAsia="Calibri"/>
              </w:rPr>
            </w:pPr>
          </w:p>
          <w:p w:rsidR="00594675" w:rsidRPr="00081BE7" w:rsidP="003463DC" w14:paraId="0455BEAC" w14:textId="7BF2D4F8">
            <w:pPr>
              <w:rPr>
                <w:rFonts w:eastAsia="Calibri"/>
                <w:b/>
                <w:bCs/>
              </w:rPr>
            </w:pPr>
            <w:r w:rsidRPr="00081BE7">
              <w:rPr>
                <w:rFonts w:eastAsia="Calibri"/>
                <w:b/>
                <w:bCs/>
              </w:rPr>
              <w:t>…</w:t>
            </w:r>
          </w:p>
          <w:p w:rsidR="00594675" w:rsidRPr="00081BE7" w:rsidP="003463DC" w14:paraId="32A8AC22" w14:textId="77777777">
            <w:pPr>
              <w:rPr>
                <w:rFonts w:eastAsia="Calibri"/>
                <w:b/>
                <w:bCs/>
              </w:rPr>
            </w:pPr>
          </w:p>
          <w:p w:rsidR="00594675" w:rsidRPr="00081BE7" w:rsidP="00594675" w14:paraId="5D91CD57" w14:textId="77777777">
            <w:pPr>
              <w:rPr>
                <w:rFonts w:eastAsia="Calibri"/>
              </w:rPr>
            </w:pPr>
            <w:r w:rsidRPr="00081BE7">
              <w:rPr>
                <w:rFonts w:eastAsia="Calibri"/>
                <w:b/>
              </w:rPr>
              <w:t>6.</w:t>
            </w:r>
            <w:r w:rsidRPr="00081BE7">
              <w:rPr>
                <w:rFonts w:eastAsia="Calibri"/>
              </w:rPr>
              <w:t xml:space="preserve"> </w:t>
            </w:r>
            <w:r w:rsidRPr="00081BE7">
              <w:rPr>
                <w:rFonts w:eastAsia="Calibri"/>
                <w:b/>
              </w:rPr>
              <w:t>If the beneficiary is in the United States, complete the following:</w:t>
            </w:r>
          </w:p>
          <w:p w:rsidR="00594675" w:rsidRPr="00081BE7" w:rsidP="00594675" w14:paraId="3D7F63DD" w14:textId="77777777">
            <w:pPr>
              <w:rPr>
                <w:rFonts w:eastAsia="Calibri"/>
              </w:rPr>
            </w:pPr>
            <w:r w:rsidRPr="00081BE7">
              <w:rPr>
                <w:rFonts w:eastAsia="Calibri"/>
              </w:rPr>
              <w:t>Date of Last Arrival (mm/dd/yyyy)</w:t>
            </w:r>
          </w:p>
          <w:p w:rsidR="00594675" w:rsidRPr="00081BE7" w:rsidP="00594675" w14:paraId="5B26E648" w14:textId="77777777">
            <w:pPr>
              <w:rPr>
                <w:rFonts w:eastAsia="Calibri"/>
              </w:rPr>
            </w:pPr>
            <w:r w:rsidRPr="00081BE7">
              <w:rPr>
                <w:rFonts w:eastAsia="Calibri"/>
              </w:rPr>
              <w:t>I-94 Arrival-Departure Record Number</w:t>
            </w:r>
          </w:p>
          <w:p w:rsidR="00594675" w:rsidRPr="00081BE7" w:rsidP="00594675" w14:paraId="7E5D3F8E" w14:textId="77777777">
            <w:pPr>
              <w:rPr>
                <w:rFonts w:eastAsia="Calibri"/>
              </w:rPr>
            </w:pPr>
            <w:r w:rsidRPr="00081BE7">
              <w:rPr>
                <w:rFonts w:eastAsia="Calibri"/>
              </w:rPr>
              <w:t>Passport or Travel Document Number</w:t>
            </w:r>
          </w:p>
          <w:p w:rsidR="00594675" w:rsidRPr="00081BE7" w:rsidP="00594675" w14:paraId="5A5C1DE6" w14:textId="77777777">
            <w:pPr>
              <w:rPr>
                <w:rFonts w:eastAsia="Calibri"/>
              </w:rPr>
            </w:pPr>
            <w:r w:rsidRPr="00081BE7">
              <w:rPr>
                <w:rFonts w:eastAsia="Calibri"/>
              </w:rPr>
              <w:t>Date Passport or Travel Document Issued (mm/dd/yyyy)</w:t>
            </w:r>
          </w:p>
          <w:p w:rsidR="00594675" w:rsidRPr="00081BE7" w:rsidP="00594675" w14:paraId="1AF3EF60" w14:textId="77777777">
            <w:pPr>
              <w:rPr>
                <w:rFonts w:eastAsia="Calibri"/>
              </w:rPr>
            </w:pPr>
            <w:r w:rsidRPr="00081BE7">
              <w:rPr>
                <w:rFonts w:eastAsia="Calibri"/>
              </w:rPr>
              <w:t xml:space="preserve">Date Passport or Travel Document Expires (mm/dd/yyyy) </w:t>
            </w:r>
          </w:p>
          <w:p w:rsidR="00594675" w:rsidRPr="00081BE7" w:rsidP="00594675" w14:paraId="1B330228" w14:textId="77777777">
            <w:pPr>
              <w:rPr>
                <w:rFonts w:eastAsia="Calibri"/>
              </w:rPr>
            </w:pPr>
            <w:r w:rsidRPr="00081BE7">
              <w:rPr>
                <w:rFonts w:eastAsia="Calibri"/>
              </w:rPr>
              <w:t>Passport or Travel Document Country of Issuance</w:t>
            </w:r>
          </w:p>
          <w:p w:rsidR="00594675" w:rsidRPr="00081BE7" w:rsidP="00594675" w14:paraId="0EE66890" w14:textId="77777777">
            <w:pPr>
              <w:rPr>
                <w:rFonts w:eastAsia="Calibri"/>
              </w:rPr>
            </w:pPr>
            <w:r w:rsidRPr="00081BE7">
              <w:rPr>
                <w:rFonts w:eastAsia="Calibri"/>
              </w:rPr>
              <w:t>Current Nonimmigrant Status</w:t>
            </w:r>
          </w:p>
          <w:p w:rsidR="00594675" w:rsidRPr="00081BE7" w:rsidP="00594675" w14:paraId="38462059" w14:textId="77777777">
            <w:pPr>
              <w:rPr>
                <w:rFonts w:eastAsia="Calibri"/>
                <w:color w:val="FF0000"/>
              </w:rPr>
            </w:pPr>
            <w:r w:rsidRPr="00081BE7">
              <w:rPr>
                <w:rFonts w:eastAsia="Calibri"/>
              </w:rPr>
              <w:t xml:space="preserve">Date Status Expires </w:t>
            </w:r>
            <w:r w:rsidRPr="00081BE7">
              <w:rPr>
                <w:rFonts w:eastAsia="Calibri"/>
                <w:color w:val="FF0000"/>
              </w:rPr>
              <w:t>(mm/dd/yyyy)</w:t>
            </w:r>
            <w:r w:rsidRPr="00081BE7">
              <w:rPr>
                <w:rFonts w:eastAsia="Calibri"/>
              </w:rPr>
              <w:t xml:space="preserve"> or </w:t>
            </w:r>
            <w:r w:rsidRPr="00081BE7">
              <w:rPr>
                <w:rFonts w:eastAsia="Calibri"/>
                <w:color w:val="FF0000"/>
              </w:rPr>
              <w:t xml:space="preserve">D/S </w:t>
            </w:r>
          </w:p>
          <w:p w:rsidR="00594675" w:rsidRPr="00081BE7" w:rsidP="00594675" w14:paraId="7553CD79" w14:textId="77777777">
            <w:pPr>
              <w:rPr>
                <w:rFonts w:eastAsia="Calibri"/>
              </w:rPr>
            </w:pPr>
            <w:r w:rsidRPr="00081BE7">
              <w:rPr>
                <w:rFonts w:eastAsia="Calibri"/>
                <w:color w:val="FF0000"/>
              </w:rPr>
              <w:t>Student</w:t>
            </w:r>
            <w:r w:rsidRPr="00081BE7">
              <w:rPr>
                <w:rFonts w:eastAsia="Calibri"/>
              </w:rPr>
              <w:t xml:space="preserve"> and Exchange Visitor Information System (SEVIS) Number (if any)</w:t>
            </w:r>
          </w:p>
          <w:p w:rsidR="00594675" w:rsidRPr="00081BE7" w:rsidP="00594675" w14:paraId="3ADF0BC2" w14:textId="2AFE7E50">
            <w:pPr>
              <w:rPr>
                <w:rFonts w:eastAsia="Calibri"/>
              </w:rPr>
            </w:pPr>
            <w:r w:rsidRPr="00081BE7">
              <w:rPr>
                <w:rFonts w:eastAsia="Calibri"/>
              </w:rPr>
              <w:t>Employment Authorization Document (EAD) Number (if any)</w:t>
            </w:r>
          </w:p>
          <w:p w:rsidR="00594675" w:rsidRPr="00081BE7" w:rsidP="00594675" w14:paraId="413467FC" w14:textId="77777777">
            <w:pPr>
              <w:rPr>
                <w:rFonts w:eastAsia="Calibri"/>
              </w:rPr>
            </w:pPr>
          </w:p>
          <w:p w:rsidR="00594675" w:rsidRPr="00081BE7" w:rsidP="00594675" w14:paraId="3B138E9A" w14:textId="3DB9098F">
            <w:pPr>
              <w:rPr>
                <w:rFonts w:eastAsia="Calibri"/>
              </w:rPr>
            </w:pPr>
            <w:r w:rsidRPr="00081BE7">
              <w:rPr>
                <w:rFonts w:eastAsia="Calibri"/>
              </w:rPr>
              <w:t>[no change]</w:t>
            </w:r>
          </w:p>
          <w:p w:rsidR="00594675" w:rsidRPr="00081BE7" w:rsidP="00594675" w14:paraId="03D4B16C" w14:textId="77777777">
            <w:pPr>
              <w:rPr>
                <w:rFonts w:eastAsia="Calibri"/>
              </w:rPr>
            </w:pPr>
          </w:p>
          <w:p w:rsidR="00594675" w:rsidRPr="00081BE7" w:rsidP="00594675" w14:paraId="531DEA79" w14:textId="77777777">
            <w:pPr>
              <w:rPr>
                <w:rFonts w:eastAsia="Calibri"/>
                <w:b/>
                <w:bCs/>
              </w:rPr>
            </w:pPr>
          </w:p>
          <w:p w:rsidR="00594675" w:rsidRPr="00081BE7" w:rsidP="003463DC" w14:paraId="1576C143" w14:textId="77777777">
            <w:pPr>
              <w:rPr>
                <w:rFonts w:eastAsia="Calibri"/>
              </w:rPr>
            </w:pPr>
          </w:p>
          <w:p w:rsidR="00594675" w:rsidRPr="00081BE7" w:rsidP="003463DC" w14:paraId="5C6451C5" w14:textId="39AB52CB">
            <w:pPr>
              <w:rPr>
                <w:b/>
              </w:rPr>
            </w:pPr>
          </w:p>
        </w:tc>
      </w:tr>
      <w:tr w14:paraId="0E62ABF2" w14:textId="77777777" w:rsidTr="6719E94B">
        <w:tblPrEx>
          <w:tblW w:w="10998" w:type="dxa"/>
          <w:tblLayout w:type="fixed"/>
          <w:tblLook w:val="01E0"/>
        </w:tblPrEx>
        <w:tc>
          <w:tcPr>
            <w:tcW w:w="2808" w:type="dxa"/>
          </w:tcPr>
          <w:p w:rsidR="00F95B65" w:rsidRPr="00081BE7" w:rsidP="6719E94B" w14:paraId="50C794ED" w14:textId="256EA579">
            <w:pPr>
              <w:rPr>
                <w:b/>
                <w:bCs/>
                <w:sz w:val="24"/>
                <w:szCs w:val="24"/>
              </w:rPr>
            </w:pPr>
            <w:r w:rsidRPr="00081BE7">
              <w:rPr>
                <w:b/>
                <w:bCs/>
                <w:sz w:val="24"/>
                <w:szCs w:val="24"/>
              </w:rPr>
              <w:t>Page</w:t>
            </w:r>
            <w:r w:rsidRPr="00081BE7" w:rsidR="008D5A79">
              <w:rPr>
                <w:b/>
                <w:bCs/>
                <w:sz w:val="24"/>
                <w:szCs w:val="24"/>
              </w:rPr>
              <w:t>s</w:t>
            </w:r>
            <w:r w:rsidRPr="00081BE7">
              <w:rPr>
                <w:b/>
                <w:bCs/>
                <w:sz w:val="24"/>
                <w:szCs w:val="24"/>
              </w:rPr>
              <w:t xml:space="preserve"> 4-5, </w:t>
            </w:r>
          </w:p>
          <w:p w:rsidR="00F95B65" w:rsidRPr="00081BE7" w:rsidP="6719E94B" w14:paraId="388C1BF6" w14:textId="55B88D12">
            <w:pPr>
              <w:rPr>
                <w:b/>
                <w:bCs/>
                <w:sz w:val="24"/>
                <w:szCs w:val="24"/>
              </w:rPr>
            </w:pPr>
            <w:r w:rsidRPr="00081BE7">
              <w:rPr>
                <w:b/>
                <w:bCs/>
                <w:sz w:val="24"/>
                <w:szCs w:val="24"/>
              </w:rPr>
              <w:t>Part 5.  Basic Information About the Proposed Employment and Employer</w:t>
            </w:r>
          </w:p>
        </w:tc>
        <w:tc>
          <w:tcPr>
            <w:tcW w:w="4095" w:type="dxa"/>
          </w:tcPr>
          <w:p w:rsidR="00F95B65" w:rsidRPr="00081BE7" w:rsidP="6719E94B" w14:paraId="58EF2BCC" w14:textId="77777777">
            <w:pPr>
              <w:rPr>
                <w:b/>
                <w:bCs/>
              </w:rPr>
            </w:pPr>
            <w:r w:rsidRPr="00081BE7">
              <w:rPr>
                <w:b/>
                <w:bCs/>
              </w:rPr>
              <w:t>[Page 4]</w:t>
            </w:r>
          </w:p>
          <w:p w:rsidR="000C0A93" w:rsidRPr="00081BE7" w:rsidP="003463DC" w14:paraId="67F0977B" w14:textId="77777777"/>
          <w:p w:rsidR="000D64B3" w:rsidRPr="00081BE7" w:rsidP="6719E94B" w14:paraId="4D4CEB21" w14:textId="77777777">
            <w:pPr>
              <w:rPr>
                <w:b/>
                <w:bCs/>
              </w:rPr>
            </w:pPr>
            <w:r w:rsidRPr="00081BE7">
              <w:rPr>
                <w:b/>
                <w:bCs/>
              </w:rPr>
              <w:t xml:space="preserve">Part 5.  Basic Information About the Proposed Employment and Employer </w:t>
            </w:r>
          </w:p>
          <w:p w:rsidR="000D64B3" w:rsidRPr="00081BE7" w:rsidP="000D64B3" w14:paraId="1AE51CAB" w14:textId="77777777"/>
          <w:p w:rsidR="000D64B3" w:rsidRPr="00081BE7" w:rsidP="000D64B3" w14:paraId="62899121" w14:textId="77777777">
            <w:r w:rsidRPr="00081BE7">
              <w:t>Attach the Form I-129 supplement relevant to the classification of the worker(s) you are requesting.</w:t>
            </w:r>
          </w:p>
          <w:p w:rsidR="000D64B3" w:rsidRPr="00081BE7" w:rsidP="000D64B3" w14:paraId="529183FE" w14:textId="77777777"/>
          <w:p w:rsidR="000D64B3" w:rsidRPr="00081BE7" w:rsidP="000D64B3" w14:paraId="33817B6B" w14:textId="77777777">
            <w:r w:rsidRPr="00081BE7">
              <w:rPr>
                <w:b/>
                <w:bCs/>
              </w:rPr>
              <w:t>1.</w:t>
            </w:r>
            <w:r w:rsidRPr="00081BE7">
              <w:t xml:space="preserve"> Job Title</w:t>
            </w:r>
          </w:p>
          <w:p w:rsidR="000D64B3" w:rsidRPr="00081BE7" w:rsidP="000D64B3" w14:paraId="0968910A" w14:textId="77777777">
            <w:r w:rsidRPr="00081BE7">
              <w:rPr>
                <w:b/>
                <w:bCs/>
              </w:rPr>
              <w:t>2.</w:t>
            </w:r>
            <w:r w:rsidRPr="00081BE7">
              <w:t xml:space="preserve"> LCA or ETA Case Number</w:t>
            </w:r>
          </w:p>
          <w:p w:rsidR="000D64B3" w:rsidRPr="00081BE7" w:rsidP="000D64B3" w14:paraId="0B90E5F5" w14:textId="77777777"/>
          <w:p w:rsidR="000D64B3" w:rsidRPr="00081BE7" w:rsidP="000D64B3" w14:paraId="3A617255" w14:textId="77777777"/>
          <w:p w:rsidR="000D64B3" w:rsidRPr="00081BE7" w:rsidP="6719E94B" w14:paraId="476BEBF6" w14:textId="77777777">
            <w:pPr>
              <w:rPr>
                <w:b/>
                <w:bCs/>
              </w:rPr>
            </w:pPr>
            <w:r w:rsidRPr="00081BE7">
              <w:rPr>
                <w:b/>
                <w:bCs/>
              </w:rPr>
              <w:t>[Page 5]</w:t>
            </w:r>
          </w:p>
          <w:p w:rsidR="000D64B3" w:rsidRPr="00081BE7" w:rsidP="000D64B3" w14:paraId="12482858" w14:textId="77777777"/>
          <w:p w:rsidR="000D64B3" w:rsidRPr="00081BE7" w:rsidP="6719E94B" w14:paraId="754061A0" w14:textId="77777777">
            <w:pPr>
              <w:rPr>
                <w:b/>
                <w:bCs/>
              </w:rPr>
            </w:pPr>
            <w:r w:rsidRPr="00081BE7">
              <w:rPr>
                <w:b/>
                <w:bCs/>
              </w:rPr>
              <w:t>3.</w:t>
            </w:r>
            <w:r w:rsidRPr="00081BE7">
              <w:t xml:space="preserve"> Address where the beneficiary(</w:t>
            </w:r>
            <w:r w:rsidRPr="00081BE7">
              <w:t>ies</w:t>
            </w:r>
            <w:r w:rsidRPr="00081BE7">
              <w:t xml:space="preserve">) will work if different from address in </w:t>
            </w:r>
            <w:r w:rsidRPr="00081BE7">
              <w:rPr>
                <w:b/>
                <w:bCs/>
              </w:rPr>
              <w:t xml:space="preserve">Part 1. </w:t>
            </w:r>
          </w:p>
          <w:p w:rsidR="000D64B3" w:rsidRPr="00081BE7" w:rsidP="000D64B3" w14:paraId="41EE3707" w14:textId="77777777">
            <w:r w:rsidRPr="00081BE7">
              <w:t>Street Number and Name</w:t>
            </w:r>
          </w:p>
          <w:p w:rsidR="000D64B3" w:rsidRPr="00081BE7" w:rsidP="000D64B3" w14:paraId="295B3901" w14:textId="3D087AF9">
            <w:r w:rsidRPr="00081BE7">
              <w:t>Apt./Ste./Flr. Number</w:t>
            </w:r>
          </w:p>
          <w:p w:rsidR="000D64B3" w:rsidRPr="00081BE7" w:rsidP="000D64B3" w14:paraId="2BA6A984" w14:textId="77777777">
            <w:r w:rsidRPr="00081BE7">
              <w:t>City or Town</w:t>
            </w:r>
          </w:p>
          <w:p w:rsidR="000D64B3" w:rsidRPr="00081BE7" w:rsidP="000D64B3" w14:paraId="33C1F1BD" w14:textId="77777777">
            <w:r w:rsidRPr="00081BE7">
              <w:t>State</w:t>
            </w:r>
          </w:p>
          <w:p w:rsidR="000D64B3" w:rsidRPr="00081BE7" w:rsidP="000D64B3" w14:paraId="3263AFC2" w14:textId="77777777">
            <w:r w:rsidRPr="00081BE7">
              <w:t>ZIP Code</w:t>
            </w:r>
          </w:p>
          <w:p w:rsidR="000D64B3" w:rsidRPr="00081BE7" w:rsidP="000D64B3" w14:paraId="355A85FC" w14:textId="77777777"/>
          <w:p w:rsidR="006E7DF0" w:rsidRPr="00081BE7" w:rsidP="000D64B3" w14:paraId="18FDEF78" w14:textId="77777777">
            <w:pPr>
              <w:rPr>
                <w:b/>
                <w:bCs/>
              </w:rPr>
            </w:pPr>
          </w:p>
          <w:p w:rsidR="006E7DF0" w:rsidRPr="00081BE7" w:rsidP="000D64B3" w14:paraId="6C5EE595" w14:textId="77777777">
            <w:pPr>
              <w:rPr>
                <w:b/>
                <w:bCs/>
              </w:rPr>
            </w:pPr>
          </w:p>
          <w:p w:rsidR="006E7DF0" w:rsidRPr="00081BE7" w:rsidP="000D64B3" w14:paraId="30DDFA65" w14:textId="77777777">
            <w:pPr>
              <w:rPr>
                <w:b/>
                <w:bCs/>
              </w:rPr>
            </w:pPr>
          </w:p>
          <w:p w:rsidR="006E7DF0" w:rsidRPr="00081BE7" w:rsidP="000D64B3" w14:paraId="60C8B200" w14:textId="77777777">
            <w:pPr>
              <w:rPr>
                <w:b/>
                <w:bCs/>
              </w:rPr>
            </w:pPr>
          </w:p>
          <w:p w:rsidR="006E7DF0" w:rsidRPr="00081BE7" w:rsidP="000D64B3" w14:paraId="5058E644" w14:textId="77777777">
            <w:pPr>
              <w:rPr>
                <w:b/>
                <w:bCs/>
              </w:rPr>
            </w:pPr>
          </w:p>
          <w:p w:rsidR="006E7DF0" w:rsidRPr="00081BE7" w:rsidP="000D64B3" w14:paraId="2F66005E" w14:textId="77777777">
            <w:pPr>
              <w:rPr>
                <w:b/>
                <w:bCs/>
              </w:rPr>
            </w:pPr>
          </w:p>
          <w:p w:rsidR="006E7DF0" w:rsidRPr="00081BE7" w:rsidP="000D64B3" w14:paraId="777D5ABC" w14:textId="77777777">
            <w:pPr>
              <w:rPr>
                <w:b/>
                <w:bCs/>
              </w:rPr>
            </w:pPr>
          </w:p>
          <w:p w:rsidR="006E7DF0" w:rsidRPr="00081BE7" w:rsidP="000D64B3" w14:paraId="18F9208F" w14:textId="77777777">
            <w:pPr>
              <w:rPr>
                <w:b/>
                <w:bCs/>
              </w:rPr>
            </w:pPr>
          </w:p>
          <w:p w:rsidR="006E7DF0" w:rsidRPr="00081BE7" w:rsidP="000D64B3" w14:paraId="722FC6E9" w14:textId="77777777">
            <w:pPr>
              <w:rPr>
                <w:b/>
                <w:bCs/>
              </w:rPr>
            </w:pPr>
          </w:p>
          <w:p w:rsidR="006E7DF0" w:rsidRPr="00081BE7" w:rsidP="000D64B3" w14:paraId="3CBA48C2" w14:textId="77777777">
            <w:pPr>
              <w:rPr>
                <w:b/>
                <w:bCs/>
              </w:rPr>
            </w:pPr>
          </w:p>
          <w:p w:rsidR="006E7DF0" w:rsidRPr="00081BE7" w:rsidP="000D64B3" w14:paraId="1E9866AE" w14:textId="77777777">
            <w:pPr>
              <w:rPr>
                <w:b/>
                <w:bCs/>
              </w:rPr>
            </w:pPr>
          </w:p>
          <w:p w:rsidR="006E7DF0" w:rsidRPr="00081BE7" w:rsidP="000D64B3" w14:paraId="5E2103E4" w14:textId="77777777">
            <w:pPr>
              <w:rPr>
                <w:b/>
                <w:bCs/>
              </w:rPr>
            </w:pPr>
          </w:p>
          <w:p w:rsidR="006E7DF0" w:rsidRPr="00081BE7" w:rsidP="000D64B3" w14:paraId="7B84CED0" w14:textId="77777777">
            <w:pPr>
              <w:rPr>
                <w:b/>
                <w:bCs/>
              </w:rPr>
            </w:pPr>
          </w:p>
          <w:p w:rsidR="006E7DF0" w:rsidRPr="00081BE7" w:rsidP="000D64B3" w14:paraId="4246EA20" w14:textId="77777777">
            <w:pPr>
              <w:rPr>
                <w:b/>
                <w:bCs/>
              </w:rPr>
            </w:pPr>
          </w:p>
          <w:p w:rsidR="006E7DF0" w:rsidRPr="00081BE7" w:rsidP="000D64B3" w14:paraId="08BA7A50" w14:textId="77777777">
            <w:pPr>
              <w:rPr>
                <w:b/>
                <w:bCs/>
              </w:rPr>
            </w:pPr>
          </w:p>
          <w:p w:rsidR="006E7DF0" w:rsidRPr="00081BE7" w:rsidP="000D64B3" w14:paraId="298A1BBF" w14:textId="77777777">
            <w:pPr>
              <w:rPr>
                <w:b/>
                <w:bCs/>
              </w:rPr>
            </w:pPr>
          </w:p>
          <w:p w:rsidR="006E7DF0" w:rsidRPr="00081BE7" w:rsidP="000D64B3" w14:paraId="57304520" w14:textId="77777777">
            <w:pPr>
              <w:rPr>
                <w:b/>
                <w:bCs/>
              </w:rPr>
            </w:pPr>
          </w:p>
          <w:p w:rsidR="006E7DF0" w:rsidRPr="00081BE7" w:rsidP="000D64B3" w14:paraId="214D0B5F" w14:textId="77777777">
            <w:pPr>
              <w:rPr>
                <w:b/>
                <w:bCs/>
              </w:rPr>
            </w:pPr>
          </w:p>
          <w:p w:rsidR="006E7DF0" w:rsidRPr="00081BE7" w:rsidP="000D64B3" w14:paraId="312319CA" w14:textId="77777777">
            <w:pPr>
              <w:rPr>
                <w:b/>
                <w:bCs/>
              </w:rPr>
            </w:pPr>
          </w:p>
          <w:p w:rsidR="006E7DF0" w:rsidRPr="00081BE7" w:rsidP="000D64B3" w14:paraId="00E533DB" w14:textId="77777777">
            <w:pPr>
              <w:rPr>
                <w:b/>
                <w:bCs/>
              </w:rPr>
            </w:pPr>
          </w:p>
          <w:p w:rsidR="006E7DF0" w:rsidRPr="00081BE7" w:rsidP="000D64B3" w14:paraId="32761804" w14:textId="77777777">
            <w:pPr>
              <w:rPr>
                <w:b/>
                <w:bCs/>
              </w:rPr>
            </w:pPr>
          </w:p>
          <w:p w:rsidR="006E7DF0" w:rsidRPr="00081BE7" w:rsidP="000D64B3" w14:paraId="216FD119" w14:textId="77777777">
            <w:pPr>
              <w:rPr>
                <w:b/>
                <w:bCs/>
              </w:rPr>
            </w:pPr>
          </w:p>
          <w:p w:rsidR="006E7DF0" w:rsidRPr="00081BE7" w:rsidP="000D64B3" w14:paraId="1F5634A8" w14:textId="77777777">
            <w:pPr>
              <w:rPr>
                <w:b/>
                <w:bCs/>
              </w:rPr>
            </w:pPr>
          </w:p>
          <w:p w:rsidR="006E7DF0" w:rsidRPr="00081BE7" w:rsidP="000D64B3" w14:paraId="246EA74B" w14:textId="77777777">
            <w:pPr>
              <w:rPr>
                <w:b/>
                <w:bCs/>
              </w:rPr>
            </w:pPr>
          </w:p>
          <w:p w:rsidR="006E7DF0" w:rsidRPr="00081BE7" w:rsidP="000D64B3" w14:paraId="69C8AA49" w14:textId="77777777">
            <w:pPr>
              <w:rPr>
                <w:b/>
                <w:bCs/>
              </w:rPr>
            </w:pPr>
          </w:p>
          <w:p w:rsidR="006E7DF0" w:rsidRPr="00081BE7" w:rsidP="000D64B3" w14:paraId="076B18D6" w14:textId="77777777">
            <w:pPr>
              <w:rPr>
                <w:b/>
                <w:bCs/>
              </w:rPr>
            </w:pPr>
          </w:p>
          <w:p w:rsidR="006E7DF0" w:rsidRPr="00081BE7" w:rsidP="000D64B3" w14:paraId="6A8A28D8" w14:textId="77777777">
            <w:pPr>
              <w:rPr>
                <w:b/>
                <w:bCs/>
              </w:rPr>
            </w:pPr>
          </w:p>
          <w:p w:rsidR="006E7DF0" w:rsidRPr="00081BE7" w:rsidP="000D64B3" w14:paraId="2FB79E49" w14:textId="77777777">
            <w:pPr>
              <w:rPr>
                <w:b/>
                <w:bCs/>
              </w:rPr>
            </w:pPr>
          </w:p>
          <w:p w:rsidR="000D64B3" w:rsidRPr="00081BE7" w:rsidP="000D64B3" w14:paraId="6CD2EC96" w14:textId="514DC627">
            <w:r w:rsidRPr="00081BE7">
              <w:rPr>
                <w:b/>
                <w:bCs/>
              </w:rPr>
              <w:t>4.</w:t>
            </w:r>
            <w:r w:rsidRPr="00081BE7">
              <w:t xml:space="preserve"> Did you include an itinerary with the petition?</w:t>
            </w:r>
          </w:p>
          <w:p w:rsidR="000D64B3" w:rsidRPr="00081BE7" w:rsidP="000D64B3" w14:paraId="72CB20BD" w14:textId="77777777">
            <w:r w:rsidRPr="00081BE7">
              <w:t>Yes</w:t>
            </w:r>
          </w:p>
          <w:p w:rsidR="000D64B3" w:rsidRPr="00081BE7" w:rsidP="000D64B3" w14:paraId="75B3E260" w14:textId="77777777">
            <w:r w:rsidRPr="00081BE7">
              <w:t>No</w:t>
            </w:r>
          </w:p>
          <w:p w:rsidR="000D64B3" w:rsidRPr="00081BE7" w:rsidP="000D64B3" w14:paraId="1100767D" w14:textId="77777777"/>
          <w:p w:rsidR="000D64B3" w:rsidRPr="00081BE7" w:rsidP="000D64B3" w14:paraId="59CE4564" w14:textId="77777777">
            <w:r w:rsidRPr="00081BE7">
              <w:rPr>
                <w:b/>
                <w:bCs/>
              </w:rPr>
              <w:t>5.</w:t>
            </w:r>
            <w:r w:rsidRPr="00081BE7">
              <w:t xml:space="preserve"> Will the beneficiary(</w:t>
            </w:r>
            <w:r w:rsidRPr="00081BE7">
              <w:t>ies</w:t>
            </w:r>
            <w:r w:rsidRPr="00081BE7">
              <w:t>) work for you off-site at another company or organization's location?</w:t>
            </w:r>
          </w:p>
          <w:p w:rsidR="000D64B3" w:rsidRPr="00081BE7" w:rsidP="000D64B3" w14:paraId="5948FF11" w14:textId="77777777">
            <w:r w:rsidRPr="00081BE7">
              <w:t>Yes</w:t>
            </w:r>
          </w:p>
          <w:p w:rsidR="000D64B3" w:rsidRPr="00081BE7" w:rsidP="000D64B3" w14:paraId="606E2509" w14:textId="77777777">
            <w:r w:rsidRPr="00081BE7">
              <w:t>No</w:t>
            </w:r>
          </w:p>
          <w:p w:rsidR="000D64B3" w:rsidRPr="00081BE7" w:rsidP="000D64B3" w14:paraId="7C8FBFC1" w14:textId="77777777"/>
          <w:p w:rsidR="000D64B3" w:rsidRPr="00081BE7" w:rsidP="000D64B3" w14:paraId="31BC4820" w14:textId="77777777">
            <w:r w:rsidRPr="00081BE7">
              <w:rPr>
                <w:b/>
                <w:bCs/>
              </w:rPr>
              <w:t>6.</w:t>
            </w:r>
            <w:r w:rsidRPr="00081BE7">
              <w:t xml:space="preserve"> Will the beneficiary(</w:t>
            </w:r>
            <w:r w:rsidRPr="00081BE7">
              <w:t>ies</w:t>
            </w:r>
            <w:r w:rsidRPr="00081BE7">
              <w:t>) work exclusively in the Commonwealth of the Northern Mariana Islands (CNMI)?</w:t>
            </w:r>
          </w:p>
          <w:p w:rsidR="000D64B3" w:rsidRPr="00081BE7" w:rsidP="000D64B3" w14:paraId="1F27B497" w14:textId="77777777">
            <w:r w:rsidRPr="00081BE7">
              <w:t>Yes</w:t>
            </w:r>
          </w:p>
          <w:p w:rsidR="000D64B3" w:rsidRPr="00081BE7" w:rsidP="000D64B3" w14:paraId="5147CAD6" w14:textId="77777777">
            <w:r w:rsidRPr="00081BE7">
              <w:t>No</w:t>
            </w:r>
          </w:p>
          <w:p w:rsidR="000D64B3" w:rsidRPr="00081BE7" w:rsidP="000D64B3" w14:paraId="4A3D669B" w14:textId="77777777"/>
          <w:p w:rsidR="000D64B3" w:rsidRPr="00081BE7" w:rsidP="000D64B3" w14:paraId="3096339B" w14:textId="77777777">
            <w:r w:rsidRPr="00081BE7">
              <w:rPr>
                <w:b/>
                <w:bCs/>
              </w:rPr>
              <w:t>7.</w:t>
            </w:r>
            <w:r w:rsidRPr="00081BE7">
              <w:t xml:space="preserve"> Is this a full-time position?</w:t>
            </w:r>
          </w:p>
          <w:p w:rsidR="000D64B3" w:rsidRPr="00081BE7" w:rsidP="000D64B3" w14:paraId="0D469F59" w14:textId="77777777">
            <w:r w:rsidRPr="00081BE7">
              <w:t>Yes</w:t>
            </w:r>
          </w:p>
          <w:p w:rsidR="000D64B3" w:rsidRPr="00081BE7" w:rsidP="000D64B3" w14:paraId="695BCB3B" w14:textId="77777777">
            <w:r w:rsidRPr="00081BE7">
              <w:t>No</w:t>
            </w:r>
          </w:p>
          <w:p w:rsidR="000D64B3" w:rsidRPr="00081BE7" w:rsidP="000D64B3" w14:paraId="01909597" w14:textId="77777777"/>
          <w:p w:rsidR="000D64B3" w:rsidRPr="00081BE7" w:rsidP="6719E94B" w14:paraId="22C77EB3" w14:textId="77777777">
            <w:pPr>
              <w:rPr>
                <w:b/>
                <w:bCs/>
              </w:rPr>
            </w:pPr>
            <w:r w:rsidRPr="00081BE7">
              <w:rPr>
                <w:b/>
                <w:bCs/>
              </w:rPr>
              <w:t xml:space="preserve">8. </w:t>
            </w:r>
            <w:r w:rsidRPr="00081BE7">
              <w:t>If the answer to Item Number 7. is no, how many hours per week for the position?</w:t>
            </w:r>
          </w:p>
          <w:p w:rsidR="000D64B3" w:rsidRPr="00081BE7" w:rsidP="000D64B3" w14:paraId="5A545F63" w14:textId="77777777"/>
          <w:p w:rsidR="000D64B3" w:rsidRPr="00081BE7" w:rsidP="000D64B3" w14:paraId="71DC2D72" w14:textId="77777777">
            <w:r w:rsidRPr="00081BE7">
              <w:rPr>
                <w:b/>
                <w:bCs/>
              </w:rPr>
              <w:t xml:space="preserve">9. </w:t>
            </w:r>
            <w:r w:rsidRPr="00081BE7">
              <w:t>Wages:</w:t>
            </w:r>
          </w:p>
          <w:p w:rsidR="000D64B3" w:rsidRPr="00081BE7" w:rsidP="000D64B3" w14:paraId="26C853B8" w14:textId="77777777">
            <w:r w:rsidRPr="00081BE7">
              <w:t>$</w:t>
            </w:r>
          </w:p>
          <w:p w:rsidR="000D64B3" w:rsidRPr="00081BE7" w:rsidP="000D64B3" w14:paraId="6E40837F" w14:textId="77777777">
            <w:r w:rsidRPr="00081BE7">
              <w:t>per (Specify hour, week, month, or year)</w:t>
            </w:r>
          </w:p>
          <w:p w:rsidR="000D64B3" w:rsidRPr="00081BE7" w:rsidP="000D64B3" w14:paraId="3C018E2E" w14:textId="77777777"/>
          <w:p w:rsidR="000D64B3" w:rsidRPr="00081BE7" w:rsidP="000D64B3" w14:paraId="22B85C0B" w14:textId="77777777">
            <w:r w:rsidRPr="00081BE7">
              <w:rPr>
                <w:b/>
                <w:bCs/>
              </w:rPr>
              <w:t>10.</w:t>
            </w:r>
            <w:r w:rsidRPr="00081BE7">
              <w:t xml:space="preserve"> Other Compensation (Explain)</w:t>
            </w:r>
          </w:p>
          <w:p w:rsidR="000D64B3" w:rsidRPr="00081BE7" w:rsidP="000D64B3" w14:paraId="15AFE9F7" w14:textId="77777777"/>
          <w:p w:rsidR="000D64B3" w:rsidRPr="00081BE7" w:rsidP="000D64B3" w14:paraId="18AF65A6" w14:textId="77777777">
            <w:r w:rsidRPr="00081BE7">
              <w:rPr>
                <w:b/>
                <w:bCs/>
              </w:rPr>
              <w:t>11.</w:t>
            </w:r>
            <w:r w:rsidRPr="00081BE7">
              <w:t xml:space="preserve"> Dates of intended employment </w:t>
            </w:r>
          </w:p>
          <w:p w:rsidR="000D64B3" w:rsidRPr="00081BE7" w:rsidP="000D64B3" w14:paraId="1BDB5EA2" w14:textId="77777777">
            <w:r w:rsidRPr="00081BE7">
              <w:t>From: (mm/dd/yyyy)</w:t>
            </w:r>
          </w:p>
          <w:p w:rsidR="000D64B3" w:rsidRPr="00081BE7" w:rsidP="000D64B3" w14:paraId="49CA31B6" w14:textId="77777777">
            <w:r w:rsidRPr="00081BE7">
              <w:t>To: (mm/dd/yyyy)</w:t>
            </w:r>
          </w:p>
          <w:p w:rsidR="000D64B3" w:rsidRPr="00081BE7" w:rsidP="000D64B3" w14:paraId="6CE1EA2E" w14:textId="77777777"/>
          <w:p w:rsidR="000D64B3" w:rsidRPr="00081BE7" w:rsidP="000D64B3" w14:paraId="31E1E976" w14:textId="77777777">
            <w:r w:rsidRPr="00081BE7">
              <w:rPr>
                <w:b/>
                <w:bCs/>
              </w:rPr>
              <w:t>12.</w:t>
            </w:r>
            <w:r w:rsidRPr="00081BE7">
              <w:t xml:space="preserve"> Type of Business</w:t>
            </w:r>
          </w:p>
          <w:p w:rsidR="000D64B3" w:rsidRPr="00081BE7" w:rsidP="000D64B3" w14:paraId="42C62C5C" w14:textId="77777777"/>
          <w:p w:rsidR="000D64B3" w:rsidRPr="00081BE7" w:rsidP="000D64B3" w14:paraId="47A08CC1" w14:textId="77777777">
            <w:r w:rsidRPr="00081BE7">
              <w:rPr>
                <w:b/>
                <w:bCs/>
              </w:rPr>
              <w:t>13.</w:t>
            </w:r>
            <w:r w:rsidRPr="00081BE7">
              <w:t xml:space="preserve"> Year Established</w:t>
            </w:r>
          </w:p>
          <w:p w:rsidR="000D64B3" w:rsidRPr="00081BE7" w:rsidP="000D64B3" w14:paraId="75449EF4" w14:textId="77777777"/>
          <w:p w:rsidR="000D64B3" w:rsidRPr="00081BE7" w:rsidP="000D64B3" w14:paraId="6492E47C" w14:textId="77777777">
            <w:r w:rsidRPr="00081BE7">
              <w:rPr>
                <w:b/>
                <w:bCs/>
              </w:rPr>
              <w:t>14.</w:t>
            </w:r>
            <w:r w:rsidRPr="00081BE7">
              <w:t xml:space="preserve"> Current Number of Employees in the United States</w:t>
            </w:r>
          </w:p>
          <w:p w:rsidR="000D64B3" w:rsidRPr="00081BE7" w:rsidP="000D64B3" w14:paraId="72544DF9" w14:textId="77777777">
            <w:pPr>
              <w:rPr>
                <w:b/>
                <w:bCs/>
              </w:rPr>
            </w:pPr>
          </w:p>
          <w:p w:rsidR="006058CA" w:rsidRPr="00081BE7" w:rsidP="006058CA" w14:paraId="5069A6C0" w14:textId="77777777">
            <w:pPr>
              <w:rPr>
                <w:rFonts w:eastAsia="Calibri"/>
              </w:rPr>
            </w:pPr>
            <w:r w:rsidRPr="00081BE7">
              <w:rPr>
                <w:rFonts w:eastAsia="Calibri"/>
                <w:b/>
                <w:bCs/>
              </w:rPr>
              <w:t xml:space="preserve">15. </w:t>
            </w:r>
            <w:r w:rsidRPr="00081BE7">
              <w:rPr>
                <w:rFonts w:eastAsia="Calibri"/>
              </w:rPr>
              <w:t xml:space="preserve">Do you currently employ a total of 25 or fewer full-time equivalent employees in the United States, including all affiliates or subsidiaries of this company/organization? </w:t>
            </w:r>
          </w:p>
          <w:p w:rsidR="006058CA" w:rsidRPr="00081BE7" w:rsidP="006058CA" w14:paraId="002F032C" w14:textId="77777777">
            <w:pPr>
              <w:rPr>
                <w:rFonts w:eastAsia="Calibri"/>
              </w:rPr>
            </w:pPr>
            <w:r w:rsidRPr="00081BE7">
              <w:rPr>
                <w:rFonts w:eastAsia="Calibri"/>
              </w:rPr>
              <w:t>Yes</w:t>
            </w:r>
          </w:p>
          <w:p w:rsidR="006058CA" w:rsidRPr="00081BE7" w:rsidP="006058CA" w14:paraId="26996649" w14:textId="77777777">
            <w:pPr>
              <w:rPr>
                <w:rFonts w:eastAsia="Calibri"/>
                <w:b/>
                <w:bCs/>
              </w:rPr>
            </w:pPr>
            <w:r w:rsidRPr="00081BE7">
              <w:rPr>
                <w:rFonts w:eastAsia="Calibri"/>
              </w:rPr>
              <w:t>No</w:t>
            </w:r>
          </w:p>
          <w:p w:rsidR="006058CA" w:rsidRPr="00081BE7" w:rsidP="006058CA" w14:paraId="65F5B3F1" w14:textId="77777777">
            <w:pPr>
              <w:rPr>
                <w:rFonts w:eastAsia="Calibri"/>
                <w:b/>
                <w:bCs/>
              </w:rPr>
            </w:pPr>
          </w:p>
          <w:p w:rsidR="006058CA" w:rsidRPr="00081BE7" w:rsidP="006058CA" w14:paraId="1E052056" w14:textId="77777777">
            <w:pPr>
              <w:rPr>
                <w:rFonts w:eastAsia="Calibri"/>
              </w:rPr>
            </w:pPr>
            <w:r w:rsidRPr="00081BE7">
              <w:rPr>
                <w:rFonts w:eastAsia="Calibri"/>
                <w:b/>
              </w:rPr>
              <w:t xml:space="preserve">16. </w:t>
            </w:r>
            <w:r w:rsidRPr="00081BE7">
              <w:rPr>
                <w:rFonts w:eastAsia="Calibri"/>
              </w:rPr>
              <w:t>Gross Annual Income</w:t>
            </w:r>
          </w:p>
          <w:p w:rsidR="006058CA" w:rsidRPr="00081BE7" w:rsidP="006058CA" w14:paraId="45B6396A" w14:textId="77777777">
            <w:pPr>
              <w:rPr>
                <w:rFonts w:eastAsia="Calibri"/>
              </w:rPr>
            </w:pPr>
          </w:p>
          <w:p w:rsidR="006058CA" w:rsidRPr="00081BE7" w:rsidP="006058CA" w14:paraId="7AC57DDB" w14:textId="77777777">
            <w:pPr>
              <w:rPr>
                <w:rFonts w:eastAsia="Calibri"/>
              </w:rPr>
            </w:pPr>
            <w:r w:rsidRPr="00081BE7">
              <w:rPr>
                <w:rFonts w:eastAsia="Calibri"/>
                <w:b/>
              </w:rPr>
              <w:t>17.</w:t>
            </w:r>
            <w:r w:rsidRPr="00081BE7">
              <w:rPr>
                <w:rFonts w:eastAsia="Calibri"/>
              </w:rPr>
              <w:t xml:space="preserve"> Net Annual Income</w:t>
            </w:r>
          </w:p>
          <w:p w:rsidR="000C0A93" w:rsidRPr="00081BE7" w:rsidP="003463DC" w14:paraId="721976EB" w14:textId="6A700EB1"/>
        </w:tc>
        <w:tc>
          <w:tcPr>
            <w:tcW w:w="4095" w:type="dxa"/>
          </w:tcPr>
          <w:p w:rsidR="00F95B65" w:rsidRPr="00081BE7" w:rsidP="003463DC" w14:paraId="7CE15404" w14:textId="77777777">
            <w:pPr>
              <w:rPr>
                <w:b/>
              </w:rPr>
            </w:pPr>
          </w:p>
          <w:p w:rsidR="006E7DF0" w:rsidRPr="00081BE7" w:rsidP="003463DC" w14:paraId="07820A5E" w14:textId="77777777">
            <w:pPr>
              <w:rPr>
                <w:b/>
              </w:rPr>
            </w:pPr>
          </w:p>
          <w:p w:rsidR="006E7DF0" w:rsidRPr="00081BE7" w:rsidP="006E7DF0" w14:paraId="22D477EA" w14:textId="77777777">
            <w:pPr>
              <w:rPr>
                <w:b/>
                <w:bCs/>
              </w:rPr>
            </w:pPr>
            <w:r w:rsidRPr="00081BE7">
              <w:rPr>
                <w:b/>
                <w:bCs/>
              </w:rPr>
              <w:t xml:space="preserve">Part 5.  Basic Information About the Proposed Employment and Employer </w:t>
            </w:r>
          </w:p>
          <w:p w:rsidR="006E7DF0" w:rsidRPr="00081BE7" w:rsidP="003463DC" w14:paraId="138E0392" w14:textId="77777777">
            <w:pPr>
              <w:rPr>
                <w:b/>
              </w:rPr>
            </w:pPr>
          </w:p>
          <w:p w:rsidR="006E7DF0" w:rsidRPr="00081BE7" w:rsidP="006E7DF0" w14:paraId="129FB549" w14:textId="77777777">
            <w:pPr>
              <w:rPr>
                <w:rFonts w:eastAsia="Calibri"/>
              </w:rPr>
            </w:pPr>
            <w:r w:rsidRPr="00081BE7">
              <w:rPr>
                <w:rFonts w:eastAsia="Calibri"/>
              </w:rPr>
              <w:t>Attach the Form I-129 supplement relevant to the classification of the worker(s) you are requesting.</w:t>
            </w:r>
          </w:p>
          <w:p w:rsidR="006E7DF0" w:rsidRPr="00081BE7" w:rsidP="006E7DF0" w14:paraId="13FA623A" w14:textId="77777777">
            <w:pPr>
              <w:rPr>
                <w:rFonts w:eastAsia="Calibri"/>
              </w:rPr>
            </w:pPr>
          </w:p>
          <w:p w:rsidR="006E7DF0" w:rsidRPr="00081BE7" w:rsidP="006E7DF0" w14:paraId="07970119" w14:textId="77777777">
            <w:pPr>
              <w:rPr>
                <w:rFonts w:eastAsia="Calibri"/>
              </w:rPr>
            </w:pPr>
            <w:r w:rsidRPr="00081BE7">
              <w:rPr>
                <w:rFonts w:eastAsia="Calibri"/>
                <w:b/>
              </w:rPr>
              <w:t>1.</w:t>
            </w:r>
            <w:r w:rsidRPr="00081BE7">
              <w:rPr>
                <w:rFonts w:eastAsia="Calibri"/>
              </w:rPr>
              <w:t xml:space="preserve"> Job Title</w:t>
            </w:r>
          </w:p>
          <w:p w:rsidR="006E7DF0" w:rsidRPr="00081BE7" w:rsidP="006E7DF0" w14:paraId="4711CE22" w14:textId="77777777">
            <w:pPr>
              <w:rPr>
                <w:rFonts w:eastAsia="Calibri"/>
              </w:rPr>
            </w:pPr>
            <w:r w:rsidRPr="00081BE7">
              <w:rPr>
                <w:rFonts w:eastAsia="Calibri"/>
                <w:b/>
              </w:rPr>
              <w:t>2.</w:t>
            </w:r>
            <w:r w:rsidRPr="00081BE7">
              <w:rPr>
                <w:rFonts w:eastAsia="Calibri"/>
              </w:rPr>
              <w:t xml:space="preserve"> LCA or ETA Case Number</w:t>
            </w:r>
          </w:p>
          <w:p w:rsidR="006E7DF0" w:rsidRPr="00081BE7" w:rsidP="006E7DF0" w14:paraId="111DD515" w14:textId="77777777">
            <w:pPr>
              <w:rPr>
                <w:rFonts w:eastAsia="Calibri"/>
              </w:rPr>
            </w:pPr>
          </w:p>
          <w:p w:rsidR="006E7DF0" w:rsidRPr="00081BE7" w:rsidP="006E7DF0" w14:paraId="40843B3B" w14:textId="77777777">
            <w:pPr>
              <w:rPr>
                <w:rFonts w:eastAsia="Calibri"/>
              </w:rPr>
            </w:pPr>
          </w:p>
          <w:p w:rsidR="006E7DF0" w:rsidRPr="00081BE7" w:rsidP="006E7DF0" w14:paraId="73D14F6E" w14:textId="1FE4F4A3">
            <w:pPr>
              <w:rPr>
                <w:rFonts w:eastAsia="Calibri"/>
                <w:b/>
                <w:bCs/>
              </w:rPr>
            </w:pPr>
          </w:p>
          <w:p w:rsidR="006E7DF0" w:rsidRPr="00081BE7" w:rsidP="006E7DF0" w14:paraId="3FE1292B" w14:textId="77777777">
            <w:pPr>
              <w:rPr>
                <w:rFonts w:eastAsia="Calibri"/>
              </w:rPr>
            </w:pPr>
          </w:p>
          <w:p w:rsidR="006E7DF0" w:rsidRPr="00081BE7" w:rsidP="006E7DF0" w14:paraId="3BF53A5A" w14:textId="77777777">
            <w:pPr>
              <w:rPr>
                <w:rFonts w:eastAsia="Calibri"/>
                <w:color w:val="FF0000"/>
              </w:rPr>
            </w:pPr>
            <w:r w:rsidRPr="00081BE7">
              <w:rPr>
                <w:rFonts w:eastAsia="Calibri"/>
                <w:b/>
              </w:rPr>
              <w:t>3.</w:t>
            </w:r>
            <w:r w:rsidRPr="00081BE7">
              <w:rPr>
                <w:rFonts w:eastAsia="Calibri"/>
              </w:rPr>
              <w:t xml:space="preserve"> Address</w:t>
            </w:r>
            <w:r w:rsidRPr="00081BE7">
              <w:rPr>
                <w:rFonts w:eastAsia="Calibri"/>
                <w:color w:val="FF0000"/>
              </w:rPr>
              <w:t>(es)</w:t>
            </w:r>
            <w:r w:rsidRPr="00081BE7">
              <w:rPr>
                <w:rFonts w:eastAsia="Calibri"/>
              </w:rPr>
              <w:t xml:space="preserve"> where the beneficiary(</w:t>
            </w:r>
            <w:r w:rsidRPr="00081BE7">
              <w:rPr>
                <w:rFonts w:eastAsia="Calibri"/>
              </w:rPr>
              <w:t>ies</w:t>
            </w:r>
            <w:r w:rsidRPr="00081BE7">
              <w:rPr>
                <w:rFonts w:eastAsia="Calibri"/>
              </w:rPr>
              <w:t xml:space="preserve">) will work if different from address in </w:t>
            </w:r>
            <w:r w:rsidRPr="00081BE7">
              <w:rPr>
                <w:rFonts w:eastAsia="Calibri"/>
                <w:b/>
              </w:rPr>
              <w:t xml:space="preserve">Part 1. </w:t>
            </w:r>
            <w:r w:rsidRPr="00081BE7">
              <w:rPr>
                <w:color w:val="FF0000"/>
              </w:rPr>
              <w:t xml:space="preserve">If you </w:t>
            </w:r>
            <w:r w:rsidRPr="00081BE7">
              <w:rPr>
                <w:color w:val="FF0000"/>
              </w:rPr>
              <w:t xml:space="preserve">need to provide more than two additional addresses, use </w:t>
            </w:r>
            <w:r w:rsidRPr="00081BE7">
              <w:rPr>
                <w:b/>
                <w:color w:val="FF0000"/>
              </w:rPr>
              <w:t>Part 9. Additional Information</w:t>
            </w:r>
            <w:r w:rsidRPr="00081BE7">
              <w:rPr>
                <w:color w:val="FF0000"/>
              </w:rPr>
              <w:t>.</w:t>
            </w:r>
            <w:r w:rsidRPr="00081BE7">
              <w:rPr>
                <w:rFonts w:eastAsia="Calibri"/>
                <w:b/>
              </w:rPr>
              <w:t xml:space="preserve"> </w:t>
            </w:r>
          </w:p>
          <w:p w:rsidR="006E7DF0" w:rsidRPr="00081BE7" w:rsidP="006E7DF0" w14:paraId="49CC5F78" w14:textId="77777777">
            <w:pPr>
              <w:rPr>
                <w:rFonts w:eastAsia="Calibri"/>
              </w:rPr>
            </w:pPr>
          </w:p>
          <w:p w:rsidR="006E7DF0" w:rsidRPr="00081BE7" w:rsidP="006E7DF0" w14:paraId="40775117" w14:textId="77777777">
            <w:pPr>
              <w:rPr>
                <w:rFonts w:eastAsia="Calibri"/>
                <w:color w:val="FF0000"/>
              </w:rPr>
            </w:pPr>
            <w:r w:rsidRPr="00081BE7">
              <w:rPr>
                <w:rFonts w:eastAsia="Calibri"/>
                <w:color w:val="FF0000"/>
              </w:rPr>
              <w:t>Address 1</w:t>
            </w:r>
          </w:p>
          <w:p w:rsidR="006E7DF0" w:rsidRPr="00081BE7" w:rsidP="006E7DF0" w14:paraId="3C6EB8AC" w14:textId="77777777">
            <w:pPr>
              <w:rPr>
                <w:rFonts w:eastAsia="Calibri"/>
              </w:rPr>
            </w:pPr>
          </w:p>
          <w:p w:rsidR="006E7DF0" w:rsidRPr="00081BE7" w:rsidP="006E7DF0" w14:paraId="7EAF65BD" w14:textId="77777777">
            <w:pPr>
              <w:rPr>
                <w:rFonts w:eastAsia="Calibri"/>
              </w:rPr>
            </w:pPr>
            <w:r w:rsidRPr="00081BE7">
              <w:rPr>
                <w:rFonts w:eastAsia="Calibri"/>
              </w:rPr>
              <w:t>Street Number and Name</w:t>
            </w:r>
          </w:p>
          <w:p w:rsidR="006E7DF0" w:rsidRPr="00081BE7" w:rsidP="006E7DF0" w14:paraId="29DEF9E6" w14:textId="77777777">
            <w:pPr>
              <w:rPr>
                <w:rFonts w:eastAsia="Calibri"/>
              </w:rPr>
            </w:pPr>
            <w:r w:rsidRPr="00081BE7">
              <w:rPr>
                <w:rFonts w:eastAsia="Calibri"/>
              </w:rPr>
              <w:t>Apt./Ste./Flr. Number</w:t>
            </w:r>
          </w:p>
          <w:p w:rsidR="006E7DF0" w:rsidRPr="00081BE7" w:rsidP="006E7DF0" w14:paraId="6A25B84E" w14:textId="77777777">
            <w:pPr>
              <w:rPr>
                <w:rFonts w:eastAsia="Calibri"/>
              </w:rPr>
            </w:pPr>
            <w:r w:rsidRPr="00081BE7">
              <w:rPr>
                <w:rFonts w:eastAsia="Calibri"/>
              </w:rPr>
              <w:t>City or Town</w:t>
            </w:r>
          </w:p>
          <w:p w:rsidR="006E7DF0" w:rsidRPr="00081BE7" w:rsidP="006E7DF0" w14:paraId="441C7AAD" w14:textId="77777777">
            <w:pPr>
              <w:rPr>
                <w:rFonts w:eastAsia="Calibri"/>
              </w:rPr>
            </w:pPr>
            <w:r w:rsidRPr="00081BE7">
              <w:rPr>
                <w:rFonts w:eastAsia="Calibri"/>
              </w:rPr>
              <w:t>State</w:t>
            </w:r>
          </w:p>
          <w:p w:rsidR="006E7DF0" w:rsidRPr="00081BE7" w:rsidP="006E7DF0" w14:paraId="139B1FBC" w14:textId="77777777">
            <w:pPr>
              <w:rPr>
                <w:rFonts w:eastAsia="Calibri"/>
              </w:rPr>
            </w:pPr>
            <w:r w:rsidRPr="00081BE7">
              <w:rPr>
                <w:rFonts w:eastAsia="Calibri"/>
              </w:rPr>
              <w:t>ZIP Code</w:t>
            </w:r>
          </w:p>
          <w:p w:rsidR="006E7DF0" w:rsidRPr="00081BE7" w:rsidP="006E7DF0" w14:paraId="411D1D74" w14:textId="77777777">
            <w:pPr>
              <w:rPr>
                <w:rFonts w:eastAsia="Calibri"/>
                <w:color w:val="FF0000"/>
              </w:rPr>
            </w:pPr>
            <w:r w:rsidRPr="00081BE7">
              <w:rPr>
                <w:rFonts w:eastAsia="Calibri"/>
                <w:color w:val="FF0000"/>
              </w:rPr>
              <w:t xml:space="preserve">Is this a third-party location? </w:t>
            </w:r>
          </w:p>
          <w:p w:rsidR="006E7DF0" w:rsidRPr="00081BE7" w:rsidP="006E7DF0" w14:paraId="14FFC0C9" w14:textId="77777777">
            <w:pPr>
              <w:rPr>
                <w:rFonts w:eastAsia="Calibri"/>
                <w:color w:val="FF0000"/>
              </w:rPr>
            </w:pPr>
            <w:r w:rsidRPr="00081BE7">
              <w:rPr>
                <w:rFonts w:eastAsia="Calibri"/>
                <w:color w:val="FF0000"/>
              </w:rPr>
              <w:t xml:space="preserve">Yes </w:t>
            </w:r>
          </w:p>
          <w:p w:rsidR="006E7DF0" w:rsidRPr="00081BE7" w:rsidP="006E7DF0" w14:paraId="3293AA19" w14:textId="77777777">
            <w:pPr>
              <w:rPr>
                <w:rFonts w:eastAsia="Calibri"/>
                <w:color w:val="FF0000"/>
              </w:rPr>
            </w:pPr>
            <w:r w:rsidRPr="00081BE7">
              <w:rPr>
                <w:rFonts w:eastAsia="Calibri"/>
                <w:color w:val="FF0000"/>
              </w:rPr>
              <w:t xml:space="preserve">No </w:t>
            </w:r>
          </w:p>
          <w:p w:rsidR="006E7DF0" w:rsidRPr="00081BE7" w:rsidP="006E7DF0" w14:paraId="65F15B12" w14:textId="77777777">
            <w:pPr>
              <w:rPr>
                <w:rFonts w:eastAsia="Calibri"/>
              </w:rPr>
            </w:pPr>
          </w:p>
          <w:p w:rsidR="006E7DF0" w:rsidRPr="00081BE7" w:rsidP="006E7DF0" w14:paraId="773FA125" w14:textId="77777777">
            <w:pPr>
              <w:rPr>
                <w:rFonts w:eastAsia="Calibri"/>
              </w:rPr>
            </w:pPr>
            <w:r w:rsidRPr="00081BE7">
              <w:rPr>
                <w:rFonts w:eastAsia="Calibri"/>
                <w:color w:val="FF0000"/>
              </w:rPr>
              <w:t>If you answered “Yes,” provide the name of the third-party organization.</w:t>
            </w:r>
          </w:p>
          <w:p w:rsidR="006E7DF0" w:rsidRPr="00081BE7" w:rsidP="006E7DF0" w14:paraId="5F15FFF3" w14:textId="77777777">
            <w:pPr>
              <w:rPr>
                <w:rFonts w:eastAsia="Calibri"/>
              </w:rPr>
            </w:pPr>
          </w:p>
          <w:p w:rsidR="006E7DF0" w:rsidRPr="00081BE7" w:rsidP="006E7DF0" w14:paraId="6A0902B0" w14:textId="77777777">
            <w:pPr>
              <w:rPr>
                <w:rFonts w:eastAsia="Calibri"/>
                <w:color w:val="FF0000"/>
              </w:rPr>
            </w:pPr>
          </w:p>
          <w:p w:rsidR="006E7DF0" w:rsidRPr="00081BE7" w:rsidP="006E7DF0" w14:paraId="76B90BFA" w14:textId="77777777">
            <w:pPr>
              <w:rPr>
                <w:rFonts w:eastAsia="Calibri"/>
                <w:color w:val="FF0000"/>
              </w:rPr>
            </w:pPr>
            <w:r w:rsidRPr="00081BE7">
              <w:rPr>
                <w:rFonts w:eastAsia="Calibri"/>
                <w:color w:val="FF0000"/>
              </w:rPr>
              <w:t>Address 2</w:t>
            </w:r>
          </w:p>
          <w:p w:rsidR="006E7DF0" w:rsidRPr="00081BE7" w:rsidP="006E7DF0" w14:paraId="340D6132" w14:textId="77777777">
            <w:pPr>
              <w:rPr>
                <w:rFonts w:eastAsia="Calibri"/>
              </w:rPr>
            </w:pPr>
          </w:p>
          <w:p w:rsidR="006E7DF0" w:rsidRPr="00081BE7" w:rsidP="006E7DF0" w14:paraId="005679E2" w14:textId="77777777">
            <w:pPr>
              <w:rPr>
                <w:rFonts w:eastAsia="Calibri"/>
                <w:color w:val="FF0000"/>
              </w:rPr>
            </w:pPr>
            <w:r w:rsidRPr="00081BE7">
              <w:rPr>
                <w:rFonts w:eastAsia="Calibri"/>
                <w:color w:val="FF0000"/>
              </w:rPr>
              <w:t>Street Number and Name</w:t>
            </w:r>
          </w:p>
          <w:p w:rsidR="006E7DF0" w:rsidRPr="00081BE7" w:rsidP="006E7DF0" w14:paraId="108E87DB" w14:textId="77777777">
            <w:pPr>
              <w:rPr>
                <w:rFonts w:eastAsia="Calibri"/>
                <w:color w:val="FF0000"/>
              </w:rPr>
            </w:pPr>
            <w:r w:rsidRPr="00081BE7">
              <w:rPr>
                <w:rFonts w:eastAsia="Calibri"/>
                <w:color w:val="FF0000"/>
              </w:rPr>
              <w:t>Apt./Ste./Flr. Number</w:t>
            </w:r>
          </w:p>
          <w:p w:rsidR="006E7DF0" w:rsidRPr="00081BE7" w:rsidP="006E7DF0" w14:paraId="46FE8B3E" w14:textId="77777777">
            <w:pPr>
              <w:rPr>
                <w:rFonts w:eastAsia="Calibri"/>
                <w:color w:val="FF0000"/>
              </w:rPr>
            </w:pPr>
            <w:r w:rsidRPr="00081BE7">
              <w:rPr>
                <w:rFonts w:eastAsia="Calibri"/>
                <w:color w:val="FF0000"/>
              </w:rPr>
              <w:t>City or Town</w:t>
            </w:r>
          </w:p>
          <w:p w:rsidR="006E7DF0" w:rsidRPr="00081BE7" w:rsidP="006E7DF0" w14:paraId="2E309196" w14:textId="77777777">
            <w:pPr>
              <w:rPr>
                <w:rFonts w:eastAsia="Calibri"/>
                <w:color w:val="FF0000"/>
              </w:rPr>
            </w:pPr>
            <w:r w:rsidRPr="00081BE7">
              <w:rPr>
                <w:rFonts w:eastAsia="Calibri"/>
                <w:color w:val="FF0000"/>
              </w:rPr>
              <w:t>State</w:t>
            </w:r>
          </w:p>
          <w:p w:rsidR="006E7DF0" w:rsidRPr="00081BE7" w:rsidP="006E7DF0" w14:paraId="184DFF29" w14:textId="77777777">
            <w:pPr>
              <w:rPr>
                <w:rFonts w:eastAsia="Calibri"/>
                <w:color w:val="FF0000"/>
              </w:rPr>
            </w:pPr>
            <w:r w:rsidRPr="00081BE7">
              <w:rPr>
                <w:rFonts w:eastAsia="Calibri"/>
                <w:color w:val="FF0000"/>
              </w:rPr>
              <w:t>ZIP Code</w:t>
            </w:r>
          </w:p>
          <w:p w:rsidR="006E7DF0" w:rsidRPr="00081BE7" w:rsidP="006E7DF0" w14:paraId="03428F4E" w14:textId="77777777">
            <w:pPr>
              <w:rPr>
                <w:rFonts w:eastAsia="Calibri"/>
              </w:rPr>
            </w:pPr>
          </w:p>
          <w:p w:rsidR="006E7DF0" w:rsidRPr="00081BE7" w:rsidP="006E7DF0" w14:paraId="2B805AC9" w14:textId="77777777">
            <w:pPr>
              <w:rPr>
                <w:rFonts w:eastAsia="Calibri"/>
                <w:color w:val="FF0000"/>
              </w:rPr>
            </w:pPr>
            <w:r w:rsidRPr="00081BE7">
              <w:rPr>
                <w:rFonts w:eastAsia="Calibri"/>
                <w:color w:val="FF0000"/>
              </w:rPr>
              <w:t xml:space="preserve">Is this a third-party location? </w:t>
            </w:r>
          </w:p>
          <w:p w:rsidR="006E7DF0" w:rsidRPr="00081BE7" w:rsidP="006E7DF0" w14:paraId="76279461" w14:textId="77777777">
            <w:pPr>
              <w:rPr>
                <w:rFonts w:eastAsia="Calibri"/>
                <w:color w:val="FF0000"/>
              </w:rPr>
            </w:pPr>
            <w:r w:rsidRPr="00081BE7">
              <w:rPr>
                <w:rFonts w:eastAsia="Calibri"/>
                <w:color w:val="FF0000"/>
              </w:rPr>
              <w:t xml:space="preserve">Yes </w:t>
            </w:r>
          </w:p>
          <w:p w:rsidR="006E7DF0" w:rsidRPr="00081BE7" w:rsidP="006E7DF0" w14:paraId="67744964" w14:textId="77777777">
            <w:pPr>
              <w:rPr>
                <w:rFonts w:eastAsia="Calibri"/>
                <w:color w:val="FF0000"/>
              </w:rPr>
            </w:pPr>
            <w:r w:rsidRPr="00081BE7">
              <w:rPr>
                <w:rFonts w:eastAsia="Calibri"/>
                <w:color w:val="FF0000"/>
              </w:rPr>
              <w:t xml:space="preserve">No </w:t>
            </w:r>
          </w:p>
          <w:p w:rsidR="006E7DF0" w:rsidRPr="00081BE7" w:rsidP="006E7DF0" w14:paraId="733080C7" w14:textId="77777777">
            <w:pPr>
              <w:rPr>
                <w:rFonts w:eastAsia="Calibri"/>
                <w:color w:val="FF0000"/>
              </w:rPr>
            </w:pPr>
          </w:p>
          <w:p w:rsidR="006E7DF0" w:rsidRPr="00081BE7" w:rsidP="006E7DF0" w14:paraId="26C95160" w14:textId="77777777">
            <w:pPr>
              <w:rPr>
                <w:rFonts w:eastAsia="Calibri"/>
                <w:color w:val="FF0000"/>
              </w:rPr>
            </w:pPr>
            <w:r w:rsidRPr="00081BE7">
              <w:rPr>
                <w:rFonts w:eastAsia="Calibri"/>
                <w:color w:val="FF0000"/>
              </w:rPr>
              <w:t>If you answered “Yes,” provide the name of the third-party organization.</w:t>
            </w:r>
          </w:p>
          <w:p w:rsidR="006E7DF0" w:rsidRPr="00081BE7" w:rsidP="006E7DF0" w14:paraId="144385C0" w14:textId="77777777">
            <w:pPr>
              <w:rPr>
                <w:rFonts w:eastAsia="Calibri"/>
              </w:rPr>
            </w:pPr>
          </w:p>
          <w:p w:rsidR="006E7DF0" w:rsidRPr="00081BE7" w:rsidP="006E7DF0" w14:paraId="7D6EE13A" w14:textId="77777777">
            <w:pPr>
              <w:rPr>
                <w:rFonts w:eastAsia="Calibri"/>
              </w:rPr>
            </w:pPr>
            <w:r w:rsidRPr="00081BE7">
              <w:rPr>
                <w:rFonts w:eastAsia="Calibri"/>
                <w:b/>
              </w:rPr>
              <w:t>4.</w:t>
            </w:r>
            <w:r w:rsidRPr="00081BE7">
              <w:rPr>
                <w:rFonts w:eastAsia="Calibri"/>
              </w:rPr>
              <w:t xml:space="preserve"> Did you include an itinerary with the petition?</w:t>
            </w:r>
          </w:p>
          <w:p w:rsidR="006E7DF0" w:rsidRPr="00081BE7" w:rsidP="006E7DF0" w14:paraId="21C35D0B" w14:textId="77777777">
            <w:pPr>
              <w:rPr>
                <w:rFonts w:eastAsia="Calibri"/>
              </w:rPr>
            </w:pPr>
            <w:r w:rsidRPr="00081BE7">
              <w:rPr>
                <w:rFonts w:eastAsia="Calibri"/>
              </w:rPr>
              <w:t>Yes</w:t>
            </w:r>
          </w:p>
          <w:p w:rsidR="006E7DF0" w:rsidRPr="00081BE7" w:rsidP="006E7DF0" w14:paraId="5ED522EB" w14:textId="77777777">
            <w:pPr>
              <w:rPr>
                <w:rFonts w:eastAsia="Calibri"/>
              </w:rPr>
            </w:pPr>
            <w:r w:rsidRPr="00081BE7">
              <w:rPr>
                <w:rFonts w:eastAsia="Calibri"/>
              </w:rPr>
              <w:t>No</w:t>
            </w:r>
          </w:p>
          <w:p w:rsidR="006E7DF0" w:rsidRPr="00081BE7" w:rsidP="003463DC" w14:paraId="614D24F5" w14:textId="77777777">
            <w:pPr>
              <w:rPr>
                <w:b/>
              </w:rPr>
            </w:pPr>
          </w:p>
          <w:p w:rsidR="006E7DF0" w:rsidRPr="00081BE7" w:rsidP="003463DC" w14:paraId="11166C50" w14:textId="6A2E68AB">
            <w:pPr>
              <w:rPr>
                <w:bCs/>
              </w:rPr>
            </w:pPr>
            <w:r w:rsidRPr="00081BE7">
              <w:rPr>
                <w:bCs/>
              </w:rPr>
              <w:t>[no change]</w:t>
            </w:r>
          </w:p>
          <w:p w:rsidR="006E7DF0" w:rsidRPr="00081BE7" w:rsidP="003463DC" w14:paraId="2884E7D5" w14:textId="77777777">
            <w:pPr>
              <w:rPr>
                <w:bCs/>
                <w:color w:val="FF0000"/>
              </w:rPr>
            </w:pPr>
          </w:p>
          <w:p w:rsidR="006E7DF0" w:rsidRPr="00081BE7" w:rsidP="003463DC" w14:paraId="675B8770" w14:textId="77777777">
            <w:pPr>
              <w:rPr>
                <w:bCs/>
                <w:color w:val="FF0000"/>
              </w:rPr>
            </w:pPr>
          </w:p>
          <w:p w:rsidR="006E7DF0" w:rsidRPr="00081BE7" w:rsidP="003463DC" w14:paraId="4E72FA77" w14:textId="77777777">
            <w:pPr>
              <w:rPr>
                <w:bCs/>
                <w:color w:val="FF0000"/>
              </w:rPr>
            </w:pPr>
          </w:p>
          <w:p w:rsidR="006E7DF0" w:rsidRPr="00081BE7" w:rsidP="003463DC" w14:paraId="1ACC7064" w14:textId="77777777">
            <w:pPr>
              <w:rPr>
                <w:bCs/>
              </w:rPr>
            </w:pPr>
          </w:p>
          <w:p w:rsidR="006E7DF0" w:rsidRPr="00081BE7" w:rsidP="003463DC" w14:paraId="55F40B4F" w14:textId="44D363A4">
            <w:pPr>
              <w:rPr>
                <w:bCs/>
              </w:rPr>
            </w:pPr>
          </w:p>
        </w:tc>
      </w:tr>
      <w:tr w14:paraId="3F06DDBC" w14:textId="77777777" w:rsidTr="6719E94B">
        <w:tblPrEx>
          <w:tblW w:w="10998" w:type="dxa"/>
          <w:tblLayout w:type="fixed"/>
          <w:tblLook w:val="01E0"/>
        </w:tblPrEx>
        <w:tc>
          <w:tcPr>
            <w:tcW w:w="2808" w:type="dxa"/>
          </w:tcPr>
          <w:p w:rsidR="006808D5" w:rsidRPr="00081BE7" w:rsidP="00C01129" w14:paraId="27FDD68D" w14:textId="146A4D09">
            <w:pPr>
              <w:rPr>
                <w:b/>
                <w:bCs/>
                <w:sz w:val="24"/>
                <w:szCs w:val="24"/>
              </w:rPr>
            </w:pPr>
            <w:r w:rsidRPr="00081BE7">
              <w:rPr>
                <w:b/>
                <w:bCs/>
                <w:sz w:val="24"/>
                <w:szCs w:val="24"/>
              </w:rPr>
              <w:t xml:space="preserve">Page 11, Section 2.  Petitioner’s Declaration, Signature, and Contract Information </w:t>
            </w:r>
            <w:r w:rsidRPr="00081BE7">
              <w:rPr>
                <w:sz w:val="24"/>
                <w:szCs w:val="24"/>
              </w:rPr>
              <w:t>(Read the information on penalties in the instructions before completing this section.)</w:t>
            </w:r>
          </w:p>
        </w:tc>
        <w:tc>
          <w:tcPr>
            <w:tcW w:w="4095" w:type="dxa"/>
          </w:tcPr>
          <w:p w:rsidR="00F95B65" w:rsidRPr="00081BE7" w:rsidP="6719E94B" w14:paraId="789A477D" w14:textId="77777777">
            <w:pPr>
              <w:rPr>
                <w:b/>
                <w:bCs/>
              </w:rPr>
            </w:pPr>
            <w:r w:rsidRPr="00081BE7">
              <w:rPr>
                <w:b/>
                <w:bCs/>
              </w:rPr>
              <w:t>[Page 11]</w:t>
            </w:r>
          </w:p>
          <w:p w:rsidR="000C0A93" w:rsidRPr="00081BE7" w:rsidP="003463DC" w14:paraId="3A30FB45" w14:textId="77777777"/>
          <w:p w:rsidR="00304E6A" w:rsidRPr="00081BE7" w:rsidP="00304E6A" w14:paraId="17149619" w14:textId="77777777">
            <w:r w:rsidRPr="00081BE7">
              <w:rPr>
                <w:b/>
                <w:bCs/>
              </w:rPr>
              <w:t>Section 2.  Petitioner's Declaration, Signature, and Contact Information</w:t>
            </w:r>
            <w:r w:rsidRPr="00081BE7">
              <w:t xml:space="preserve">  (Read the information on penalties in the instructions before completing this section.)</w:t>
            </w:r>
          </w:p>
          <w:p w:rsidR="00304E6A" w:rsidRPr="00081BE7" w:rsidP="00304E6A" w14:paraId="0BCEFB93" w14:textId="77777777"/>
          <w:p w:rsidR="00304E6A" w:rsidRPr="00081BE7" w:rsidP="00304E6A" w14:paraId="1E95FC9D" w14:textId="77777777">
            <w:r w:rsidRPr="00081BE7">
              <w:t xml:space="preserve">Copies of any documents submitted are exact photocopies of unaltered, original documents, and I understand that, as the petitioner, I may be required to submit original documents to U.S. Citizenship and Immigration Services (USCIS) at a later date. </w:t>
            </w:r>
          </w:p>
          <w:p w:rsidR="00304E6A" w:rsidRPr="00081BE7" w:rsidP="00304E6A" w14:paraId="7B08CE13" w14:textId="77777777"/>
          <w:p w:rsidR="00304E6A" w:rsidRPr="00081BE7" w:rsidP="00304E6A" w14:paraId="1CE66C2A" w14:textId="5E97785B">
            <w:pPr>
              <w:rPr>
                <w:b/>
                <w:bCs/>
              </w:rPr>
            </w:pPr>
            <w:r w:rsidRPr="00081BE7">
              <w:rPr>
                <w:b/>
                <w:bCs/>
              </w:rPr>
              <w:t>…</w:t>
            </w:r>
          </w:p>
          <w:p w:rsidR="000C0A93" w:rsidRPr="00081BE7" w:rsidP="003463DC" w14:paraId="501C9B64" w14:textId="51B57AB3"/>
        </w:tc>
        <w:tc>
          <w:tcPr>
            <w:tcW w:w="4095" w:type="dxa"/>
          </w:tcPr>
          <w:p w:rsidR="00F95B65" w:rsidRPr="00081BE7" w:rsidP="003463DC" w14:paraId="26B96781" w14:textId="77777777">
            <w:pPr>
              <w:rPr>
                <w:b/>
              </w:rPr>
            </w:pPr>
          </w:p>
          <w:p w:rsidR="00057A72" w:rsidRPr="00081BE7" w:rsidP="003463DC" w14:paraId="59E85280" w14:textId="77777777">
            <w:pPr>
              <w:rPr>
                <w:b/>
              </w:rPr>
            </w:pPr>
          </w:p>
          <w:p w:rsidR="00057A72" w:rsidRPr="00081BE7" w:rsidP="00057A72" w14:paraId="40B1CDD8" w14:textId="0032AD0B">
            <w:r w:rsidRPr="00081BE7">
              <w:rPr>
                <w:b/>
                <w:bCs/>
              </w:rPr>
              <w:t>Section 2.  Petitioner's Declaration, Signature, and Contact Information</w:t>
            </w:r>
            <w:r w:rsidRPr="00081BE7">
              <w:t xml:space="preserve"> (Read the information on penalties in the instructions before completing this section.)</w:t>
            </w:r>
          </w:p>
          <w:p w:rsidR="00057A72" w:rsidRPr="00081BE7" w:rsidP="003463DC" w14:paraId="13770011" w14:textId="77777777">
            <w:pPr>
              <w:rPr>
                <w:b/>
              </w:rPr>
            </w:pPr>
          </w:p>
          <w:p w:rsidR="00C46F3B" w:rsidRPr="00081BE7" w:rsidP="003463DC" w14:paraId="5E3BE1B5" w14:textId="77777777">
            <w:pPr>
              <w:rPr>
                <w:bCs/>
              </w:rPr>
            </w:pPr>
            <w:r w:rsidRPr="00081BE7">
              <w:rPr>
                <w:bCs/>
              </w:rPr>
              <w:t>[no change]</w:t>
            </w:r>
          </w:p>
          <w:p w:rsidR="00C46F3B" w:rsidRPr="00081BE7" w:rsidP="003463DC" w14:paraId="7A71CED3" w14:textId="77777777">
            <w:pPr>
              <w:rPr>
                <w:b/>
              </w:rPr>
            </w:pPr>
          </w:p>
          <w:p w:rsidR="00C46F3B" w:rsidRPr="00081BE7" w:rsidP="003463DC" w14:paraId="05C68A2F" w14:textId="77777777">
            <w:pPr>
              <w:rPr>
                <w:b/>
              </w:rPr>
            </w:pPr>
          </w:p>
          <w:p w:rsidR="00C46F3B" w:rsidRPr="00081BE7" w:rsidP="003463DC" w14:paraId="71941AE9" w14:textId="77777777">
            <w:pPr>
              <w:rPr>
                <w:b/>
              </w:rPr>
            </w:pPr>
          </w:p>
          <w:p w:rsidR="00C46F3B" w:rsidRPr="00081BE7" w:rsidP="003463DC" w14:paraId="00C659DD" w14:textId="77777777">
            <w:pPr>
              <w:rPr>
                <w:b/>
              </w:rPr>
            </w:pPr>
          </w:p>
          <w:p w:rsidR="00C46F3B" w:rsidRPr="00081BE7" w:rsidP="003463DC" w14:paraId="376E993C" w14:textId="77777777">
            <w:pPr>
              <w:rPr>
                <w:b/>
              </w:rPr>
            </w:pPr>
          </w:p>
          <w:p w:rsidR="00C46F3B" w:rsidRPr="00081BE7" w:rsidP="003463DC" w14:paraId="00B5DE53" w14:textId="77777777">
            <w:pPr>
              <w:rPr>
                <w:b/>
              </w:rPr>
            </w:pPr>
          </w:p>
          <w:p w:rsidR="00C46F3B" w:rsidRPr="00081BE7" w:rsidP="003463DC" w14:paraId="74821FB2" w14:textId="5501B31D">
            <w:pPr>
              <w:rPr>
                <w:b/>
              </w:rPr>
            </w:pPr>
            <w:r w:rsidRPr="00081BE7">
              <w:rPr>
                <w:b/>
              </w:rPr>
              <w:t>…</w:t>
            </w:r>
          </w:p>
        </w:tc>
      </w:tr>
      <w:tr w14:paraId="78CCB422" w14:textId="77777777" w:rsidTr="6719E94B">
        <w:tblPrEx>
          <w:tblW w:w="10998" w:type="dxa"/>
          <w:tblLayout w:type="fixed"/>
          <w:tblLook w:val="01E0"/>
        </w:tblPrEx>
        <w:tc>
          <w:tcPr>
            <w:tcW w:w="2808" w:type="dxa"/>
          </w:tcPr>
          <w:p w:rsidR="00F95B65" w:rsidRPr="00081BE7" w:rsidP="6719E94B" w14:paraId="328DFDC8" w14:textId="55929CF7">
            <w:pPr>
              <w:rPr>
                <w:b/>
                <w:bCs/>
                <w:sz w:val="24"/>
                <w:szCs w:val="24"/>
              </w:rPr>
            </w:pPr>
            <w:r w:rsidRPr="00081BE7">
              <w:rPr>
                <w:b/>
                <w:bCs/>
                <w:sz w:val="24"/>
                <w:szCs w:val="24"/>
              </w:rPr>
              <w:t xml:space="preserve">Page 13-14, </w:t>
            </w:r>
          </w:p>
          <w:p w:rsidR="006808D5" w:rsidRPr="00081BE7" w:rsidP="6719E94B" w14:paraId="157C7F55" w14:textId="4AD2D75E">
            <w:pPr>
              <w:rPr>
                <w:b/>
                <w:bCs/>
                <w:sz w:val="24"/>
                <w:szCs w:val="24"/>
              </w:rPr>
            </w:pPr>
            <w:r w:rsidRPr="00081BE7">
              <w:rPr>
                <w:b/>
                <w:bCs/>
                <w:sz w:val="24"/>
                <w:szCs w:val="24"/>
              </w:rPr>
              <w:t>H Classification Supplement to Form I-129</w:t>
            </w:r>
          </w:p>
        </w:tc>
        <w:tc>
          <w:tcPr>
            <w:tcW w:w="4095" w:type="dxa"/>
          </w:tcPr>
          <w:p w:rsidR="00F95B65" w:rsidRPr="00081BE7" w:rsidP="6719E94B" w14:paraId="745285FB" w14:textId="77777777">
            <w:pPr>
              <w:rPr>
                <w:b/>
                <w:bCs/>
              </w:rPr>
            </w:pPr>
            <w:r w:rsidRPr="00081BE7">
              <w:rPr>
                <w:b/>
                <w:bCs/>
              </w:rPr>
              <w:t>[Page 13]</w:t>
            </w:r>
          </w:p>
          <w:p w:rsidR="000C0A93" w:rsidRPr="00081BE7" w:rsidP="003463DC" w14:paraId="7CC51254" w14:textId="77777777"/>
          <w:p w:rsidR="00304E6A" w:rsidRPr="00081BE7" w:rsidP="00304E6A" w14:paraId="7E92D064" w14:textId="77777777">
            <w:r w:rsidRPr="00081BE7">
              <w:rPr>
                <w:b/>
                <w:bCs/>
              </w:rPr>
              <w:t xml:space="preserve">H Classification Supplement to Form I-129 </w:t>
            </w:r>
          </w:p>
          <w:p w:rsidR="00304E6A" w:rsidRPr="00081BE7" w:rsidP="00304E6A" w14:paraId="61517BAB" w14:textId="77777777"/>
          <w:p w:rsidR="00304E6A" w:rsidRPr="00081BE7" w:rsidP="00304E6A" w14:paraId="0E024C54" w14:textId="77777777">
            <w:r w:rsidRPr="00081BE7">
              <w:rPr>
                <w:b/>
                <w:bCs/>
              </w:rPr>
              <w:t xml:space="preserve">1. </w:t>
            </w:r>
            <w:r w:rsidRPr="00081BE7">
              <w:t>Name of the Petitioner</w:t>
            </w:r>
          </w:p>
          <w:p w:rsidR="00304E6A" w:rsidRPr="00081BE7" w:rsidP="00304E6A" w14:paraId="0936FA00" w14:textId="77777777"/>
          <w:p w:rsidR="00304E6A" w:rsidRPr="00081BE7" w:rsidP="00304E6A" w14:paraId="1D21906B" w14:textId="77777777">
            <w:r w:rsidRPr="00081BE7">
              <w:t>Name of the beneficiary or if this petition includes multiple beneficiaries, the total number of beneficiaries</w:t>
            </w:r>
          </w:p>
          <w:p w:rsidR="00304E6A" w:rsidRPr="00081BE7" w:rsidP="00304E6A" w14:paraId="2BAE181D" w14:textId="77777777"/>
          <w:p w:rsidR="00304E6A" w:rsidRPr="00081BE7" w:rsidP="00304E6A" w14:paraId="50DFCFB3" w14:textId="0285F396">
            <w:r w:rsidRPr="00081BE7">
              <w:rPr>
                <w:b/>
                <w:bCs/>
              </w:rPr>
              <w:t>…</w:t>
            </w:r>
          </w:p>
          <w:p w:rsidR="00304E6A" w:rsidRPr="00081BE7" w:rsidP="00304E6A" w14:paraId="352FE496" w14:textId="77777777"/>
          <w:p w:rsidR="00304E6A" w:rsidRPr="00081BE7" w:rsidP="00304E6A" w14:paraId="048A13A5" w14:textId="77777777"/>
          <w:p w:rsidR="00304E6A" w:rsidRPr="00081BE7" w:rsidP="00304E6A" w14:paraId="40206174" w14:textId="4DD6D318">
            <w:r w:rsidRPr="00081BE7">
              <w:rPr>
                <w:b/>
                <w:bCs/>
              </w:rPr>
              <w:t>8.a.</w:t>
            </w:r>
            <w:r w:rsidRPr="00081BE7">
              <w:t xml:space="preserve"> Does any beneficiary in this petition have ownership interest in the petitioning organization?</w:t>
            </w:r>
          </w:p>
          <w:p w:rsidR="008534E2" w:rsidRPr="00081BE7" w:rsidP="00304E6A" w14:paraId="7D9E9080" w14:textId="73D35DC2">
            <w:r w:rsidRPr="00081BE7">
              <w:t>Yes</w:t>
            </w:r>
          </w:p>
          <w:p w:rsidR="008534E2" w:rsidRPr="00081BE7" w:rsidP="008534E2" w14:paraId="5E7B5302" w14:textId="77777777">
            <w:r w:rsidRPr="00081BE7">
              <w:t>No</w:t>
            </w:r>
          </w:p>
          <w:p w:rsidR="008534E2" w:rsidRPr="00081BE7" w:rsidP="00304E6A" w14:paraId="5C004DCB" w14:textId="77777777"/>
          <w:p w:rsidR="008534E2" w:rsidRPr="00081BE7" w:rsidP="00304E6A" w14:paraId="1645A4B8" w14:textId="77777777"/>
          <w:p w:rsidR="008534E2" w:rsidRPr="00081BE7" w:rsidP="00304E6A" w14:paraId="3713DFA0" w14:textId="77777777"/>
          <w:p w:rsidR="00CF2F7C" w:rsidRPr="00081BE7" w:rsidP="00304E6A" w14:paraId="4D483642" w14:textId="77777777"/>
          <w:p w:rsidR="00304E6A" w:rsidRPr="00081BE7" w:rsidP="00304E6A" w14:paraId="3547880B" w14:textId="471A6E25">
            <w:r w:rsidRPr="00081BE7">
              <w:t xml:space="preserve">If yes, please explain in </w:t>
            </w:r>
            <w:r w:rsidRPr="00081BE7">
              <w:rPr>
                <w:b/>
                <w:bCs/>
              </w:rPr>
              <w:t>Item Number 8.b.</w:t>
            </w:r>
          </w:p>
          <w:p w:rsidR="00D05CC5" w:rsidRPr="00081BE7" w:rsidP="00304E6A" w14:paraId="0C42B667" w14:textId="77777777">
            <w:pPr>
              <w:rPr>
                <w:b/>
                <w:bCs/>
              </w:rPr>
            </w:pPr>
          </w:p>
          <w:p w:rsidR="00304E6A" w:rsidRPr="00081BE7" w:rsidP="00304E6A" w14:paraId="48E2A942" w14:textId="4C8E5AEB">
            <w:r w:rsidRPr="00081BE7">
              <w:rPr>
                <w:b/>
                <w:bCs/>
              </w:rPr>
              <w:t xml:space="preserve">8.b. </w:t>
            </w:r>
            <w:r w:rsidRPr="00081BE7">
              <w:t>Explanation</w:t>
            </w:r>
          </w:p>
          <w:p w:rsidR="000C0A93" w:rsidRPr="00081BE7" w:rsidP="003463DC" w14:paraId="642D94DA" w14:textId="1CEAF4FB"/>
        </w:tc>
        <w:tc>
          <w:tcPr>
            <w:tcW w:w="4095" w:type="dxa"/>
          </w:tcPr>
          <w:p w:rsidR="00F95B65" w:rsidRPr="00081BE7" w:rsidP="003463DC" w14:paraId="7D4BFF1E" w14:textId="77777777">
            <w:pPr>
              <w:rPr>
                <w:b/>
              </w:rPr>
            </w:pPr>
          </w:p>
          <w:p w:rsidR="00494A5B" w:rsidRPr="00081BE7" w:rsidP="003463DC" w14:paraId="459E97EB" w14:textId="77777777">
            <w:pPr>
              <w:rPr>
                <w:b/>
              </w:rPr>
            </w:pPr>
          </w:p>
          <w:p w:rsidR="00494A5B" w:rsidRPr="00081BE7" w:rsidP="00494A5B" w14:paraId="7036E2D7" w14:textId="77777777">
            <w:r w:rsidRPr="00081BE7">
              <w:rPr>
                <w:b/>
                <w:bCs/>
              </w:rPr>
              <w:t xml:space="preserve">H Classification Supplement to Form I-129 </w:t>
            </w:r>
          </w:p>
          <w:p w:rsidR="00494A5B" w:rsidRPr="00081BE7" w:rsidP="003463DC" w14:paraId="6F402D03" w14:textId="77777777">
            <w:pPr>
              <w:rPr>
                <w:b/>
              </w:rPr>
            </w:pPr>
          </w:p>
          <w:p w:rsidR="00494A5B" w:rsidRPr="00081BE7" w:rsidP="003463DC" w14:paraId="2599A952" w14:textId="77777777">
            <w:pPr>
              <w:rPr>
                <w:bCs/>
              </w:rPr>
            </w:pPr>
            <w:r w:rsidRPr="00081BE7">
              <w:rPr>
                <w:bCs/>
              </w:rPr>
              <w:t>[no change]</w:t>
            </w:r>
          </w:p>
          <w:p w:rsidR="00494A5B" w:rsidRPr="00081BE7" w:rsidP="003463DC" w14:paraId="37D2F47D" w14:textId="77777777">
            <w:pPr>
              <w:rPr>
                <w:b/>
              </w:rPr>
            </w:pPr>
          </w:p>
          <w:p w:rsidR="00494A5B" w:rsidRPr="00081BE7" w:rsidP="003463DC" w14:paraId="4134634C" w14:textId="77777777">
            <w:pPr>
              <w:rPr>
                <w:b/>
              </w:rPr>
            </w:pPr>
          </w:p>
          <w:p w:rsidR="00494A5B" w:rsidRPr="00081BE7" w:rsidP="003463DC" w14:paraId="4863CF40" w14:textId="77777777">
            <w:pPr>
              <w:rPr>
                <w:b/>
              </w:rPr>
            </w:pPr>
          </w:p>
          <w:p w:rsidR="00494A5B" w:rsidRPr="00081BE7" w:rsidP="003463DC" w14:paraId="3F1C6D4B" w14:textId="77777777">
            <w:pPr>
              <w:rPr>
                <w:b/>
              </w:rPr>
            </w:pPr>
          </w:p>
          <w:p w:rsidR="00494A5B" w:rsidRPr="00081BE7" w:rsidP="003463DC" w14:paraId="636F68E1" w14:textId="77777777">
            <w:pPr>
              <w:rPr>
                <w:b/>
              </w:rPr>
            </w:pPr>
          </w:p>
          <w:p w:rsidR="00494A5B" w:rsidRPr="00081BE7" w:rsidP="003463DC" w14:paraId="5D20156C" w14:textId="77777777">
            <w:pPr>
              <w:rPr>
                <w:b/>
              </w:rPr>
            </w:pPr>
            <w:r w:rsidRPr="00081BE7">
              <w:rPr>
                <w:b/>
              </w:rPr>
              <w:t>…</w:t>
            </w:r>
          </w:p>
          <w:p w:rsidR="00494A5B" w:rsidRPr="00081BE7" w:rsidP="003463DC" w14:paraId="3C9ACCF6" w14:textId="77777777">
            <w:pPr>
              <w:rPr>
                <w:b/>
              </w:rPr>
            </w:pPr>
          </w:p>
          <w:p w:rsidR="00D05CC5" w:rsidRPr="00081BE7" w:rsidP="003463DC" w14:paraId="28B47B3F" w14:textId="77777777">
            <w:pPr>
              <w:rPr>
                <w:bCs/>
              </w:rPr>
            </w:pPr>
          </w:p>
          <w:p w:rsidR="006A77C6" w:rsidRPr="00081BE7" w:rsidP="00D05CC5" w14:paraId="1415DB73" w14:textId="2AC76BAB">
            <w:pPr>
              <w:rPr>
                <w:rFonts w:eastAsia="Calibri"/>
              </w:rPr>
            </w:pPr>
            <w:r w:rsidRPr="00081BE7">
              <w:rPr>
                <w:rFonts w:eastAsia="Calibri"/>
                <w:b/>
              </w:rPr>
              <w:t>8.a.</w:t>
            </w:r>
            <w:r w:rsidRPr="00081BE7">
              <w:rPr>
                <w:rFonts w:eastAsia="Calibri"/>
              </w:rPr>
              <w:t xml:space="preserve"> Does any beneficiary in this petition have </w:t>
            </w:r>
            <w:r w:rsidRPr="00081BE7">
              <w:rPr>
                <w:rFonts w:eastAsia="Calibri"/>
                <w:color w:val="FF0000"/>
              </w:rPr>
              <w:t>a controlling</w:t>
            </w:r>
            <w:r w:rsidRPr="00081BE7">
              <w:rPr>
                <w:rFonts w:eastAsia="Calibri"/>
              </w:rPr>
              <w:t xml:space="preserve"> </w:t>
            </w:r>
            <w:r w:rsidRPr="00564508">
              <w:rPr>
                <w:rFonts w:eastAsia="Calibri"/>
                <w:color w:val="FF0000"/>
              </w:rPr>
              <w:t xml:space="preserve">interest </w:t>
            </w:r>
            <w:r w:rsidRPr="00081BE7">
              <w:rPr>
                <w:rFonts w:eastAsia="Calibri"/>
              </w:rPr>
              <w:t xml:space="preserve">in the petitioning organization, </w:t>
            </w:r>
            <w:r w:rsidRPr="00081BE7">
              <w:rPr>
                <w:rFonts w:eastAsia="Calibri"/>
                <w:color w:val="FF0000"/>
              </w:rPr>
              <w:t>meaning the beneficiary owns more than 50 percent of the petitioner or has majority voting rights in the petitioner?</w:t>
            </w:r>
          </w:p>
          <w:p w:rsidR="00CF2F7C" w:rsidRPr="00081BE7" w:rsidP="00CF2F7C" w14:paraId="2C7AA960" w14:textId="77777777">
            <w:pPr>
              <w:rPr>
                <w:rFonts w:eastAsia="Calibri"/>
              </w:rPr>
            </w:pPr>
          </w:p>
          <w:p w:rsidR="00CF2F7C" w:rsidRPr="00081BE7" w:rsidP="00CF2F7C" w14:paraId="29154D28" w14:textId="7BEDAB73">
            <w:pPr>
              <w:rPr>
                <w:rFonts w:eastAsia="Calibri"/>
              </w:rPr>
            </w:pPr>
            <w:r w:rsidRPr="00081BE7">
              <w:rPr>
                <w:rFonts w:eastAsia="Calibri"/>
              </w:rPr>
              <w:t>Yes</w:t>
            </w:r>
            <w:r w:rsidRPr="00081BE7">
              <w:rPr>
                <w:rFonts w:eastAsia="Calibri"/>
              </w:rPr>
              <w:t xml:space="preserve">. If “Yes,” please explain in </w:t>
            </w:r>
            <w:r w:rsidRPr="00081BE7">
              <w:rPr>
                <w:rFonts w:eastAsia="Calibri"/>
                <w:b/>
              </w:rPr>
              <w:t>Item Number 8.b.</w:t>
            </w:r>
          </w:p>
          <w:p w:rsidR="008534E2" w:rsidRPr="00081BE7" w:rsidP="008534E2" w14:paraId="4583AA9D" w14:textId="77777777">
            <w:pPr>
              <w:rPr>
                <w:rFonts w:eastAsia="Calibri"/>
              </w:rPr>
            </w:pPr>
            <w:r w:rsidRPr="00081BE7">
              <w:rPr>
                <w:rFonts w:eastAsia="Calibri"/>
              </w:rPr>
              <w:t>No</w:t>
            </w:r>
          </w:p>
          <w:p w:rsidR="006A77C6" w:rsidRPr="00081BE7" w:rsidP="00D05CC5" w14:paraId="3464E87C" w14:textId="77777777">
            <w:pPr>
              <w:rPr>
                <w:rFonts w:eastAsia="Calibri"/>
              </w:rPr>
            </w:pPr>
          </w:p>
          <w:p w:rsidR="00D05CC5" w:rsidRPr="00081BE7" w:rsidP="00D05CC5" w14:paraId="0A6ADA7E" w14:textId="77777777">
            <w:pPr>
              <w:rPr>
                <w:rFonts w:eastAsia="Calibri"/>
              </w:rPr>
            </w:pPr>
          </w:p>
          <w:p w:rsidR="00D05CC5" w:rsidRPr="00081BE7" w:rsidP="00D05CC5" w14:paraId="404CC17B" w14:textId="720A2757">
            <w:pPr>
              <w:rPr>
                <w:rFonts w:eastAsia="Calibri"/>
                <w:bCs/>
              </w:rPr>
            </w:pPr>
            <w:r w:rsidRPr="00081BE7">
              <w:rPr>
                <w:rFonts w:eastAsia="Calibri"/>
                <w:bCs/>
              </w:rPr>
              <w:t>[no change]</w:t>
            </w:r>
          </w:p>
          <w:p w:rsidR="00D05CC5" w:rsidRPr="00081BE7" w:rsidP="003463DC" w14:paraId="43B45925" w14:textId="2095D811">
            <w:pPr>
              <w:rPr>
                <w:bCs/>
              </w:rPr>
            </w:pPr>
          </w:p>
        </w:tc>
      </w:tr>
      <w:tr w14:paraId="7F78B381" w14:textId="77777777" w:rsidTr="6719E94B">
        <w:tblPrEx>
          <w:tblW w:w="10998" w:type="dxa"/>
          <w:tblLayout w:type="fixed"/>
          <w:tblLook w:val="01E0"/>
        </w:tblPrEx>
        <w:tc>
          <w:tcPr>
            <w:tcW w:w="2808" w:type="dxa"/>
          </w:tcPr>
          <w:p w:rsidR="00F95B65" w:rsidRPr="00081BE7" w:rsidP="6719E94B" w14:paraId="38E05B51" w14:textId="189C5DE5">
            <w:pPr>
              <w:rPr>
                <w:b/>
                <w:bCs/>
                <w:sz w:val="24"/>
                <w:szCs w:val="24"/>
              </w:rPr>
            </w:pPr>
            <w:r w:rsidRPr="00081BE7">
              <w:rPr>
                <w:b/>
                <w:bCs/>
                <w:sz w:val="24"/>
                <w:szCs w:val="24"/>
              </w:rPr>
              <w:t>Page</w:t>
            </w:r>
            <w:r w:rsidRPr="00081BE7" w:rsidR="007158C2">
              <w:rPr>
                <w:b/>
                <w:bCs/>
                <w:sz w:val="24"/>
                <w:szCs w:val="24"/>
              </w:rPr>
              <w:t>s</w:t>
            </w:r>
            <w:r w:rsidRPr="00081BE7">
              <w:rPr>
                <w:b/>
                <w:bCs/>
                <w:sz w:val="24"/>
                <w:szCs w:val="24"/>
              </w:rPr>
              <w:t xml:space="preserve"> 14</w:t>
            </w:r>
            <w:r w:rsidRPr="00081BE7" w:rsidR="007158C2">
              <w:rPr>
                <w:b/>
                <w:bCs/>
                <w:sz w:val="24"/>
                <w:szCs w:val="24"/>
              </w:rPr>
              <w:t>-15</w:t>
            </w:r>
            <w:r w:rsidRPr="00081BE7">
              <w:rPr>
                <w:b/>
                <w:bCs/>
                <w:sz w:val="24"/>
                <w:szCs w:val="24"/>
              </w:rPr>
              <w:t xml:space="preserve">, </w:t>
            </w:r>
          </w:p>
          <w:p w:rsidR="006808D5" w:rsidRPr="00081BE7" w:rsidP="6719E94B" w14:paraId="2BE65F39" w14:textId="0926F73B">
            <w:pPr>
              <w:rPr>
                <w:b/>
                <w:bCs/>
                <w:sz w:val="24"/>
                <w:szCs w:val="24"/>
              </w:rPr>
            </w:pPr>
            <w:r w:rsidRPr="00081BE7">
              <w:rPr>
                <w:b/>
                <w:bCs/>
                <w:sz w:val="24"/>
                <w:szCs w:val="24"/>
              </w:rPr>
              <w:t xml:space="preserve">Section 1.  Complete This Section If Filing for H-1B Classification </w:t>
            </w:r>
          </w:p>
        </w:tc>
        <w:tc>
          <w:tcPr>
            <w:tcW w:w="4095" w:type="dxa"/>
          </w:tcPr>
          <w:p w:rsidR="00F95B65" w:rsidRPr="00081BE7" w:rsidP="6719E94B" w14:paraId="44C8A96F" w14:textId="77777777">
            <w:pPr>
              <w:rPr>
                <w:b/>
                <w:bCs/>
              </w:rPr>
            </w:pPr>
            <w:r w:rsidRPr="00081BE7">
              <w:rPr>
                <w:b/>
                <w:bCs/>
              </w:rPr>
              <w:t>[Page 14]</w:t>
            </w:r>
          </w:p>
          <w:p w:rsidR="000C0A93" w:rsidRPr="00081BE7" w:rsidP="003463DC" w14:paraId="14FE1D5A" w14:textId="77777777"/>
          <w:p w:rsidR="00304E6A" w:rsidRPr="00081BE7" w:rsidP="6719E94B" w14:paraId="1FC2BE42" w14:textId="77777777">
            <w:pPr>
              <w:rPr>
                <w:b/>
                <w:bCs/>
              </w:rPr>
            </w:pPr>
            <w:r w:rsidRPr="00081BE7">
              <w:rPr>
                <w:b/>
                <w:bCs/>
              </w:rPr>
              <w:t>Section 1.   Complete This Section If Filing for H-1B Classification</w:t>
            </w:r>
          </w:p>
          <w:p w:rsidR="00304E6A" w:rsidRPr="00081BE7" w:rsidP="00304E6A" w14:paraId="0D09AF70" w14:textId="77777777"/>
          <w:p w:rsidR="00304E6A" w:rsidRPr="00081BE7" w:rsidP="00304E6A" w14:paraId="479C1DC6" w14:textId="77777777">
            <w:r w:rsidRPr="00081BE7">
              <w:rPr>
                <w:b/>
                <w:bCs/>
              </w:rPr>
              <w:t>1.</w:t>
            </w:r>
            <w:r w:rsidRPr="00081BE7">
              <w:t xml:space="preserve"> Describe the proposed duties.</w:t>
            </w:r>
          </w:p>
          <w:p w:rsidR="00304E6A" w:rsidRPr="00081BE7" w:rsidP="00304E6A" w14:paraId="4B2F16B6" w14:textId="77777777"/>
          <w:p w:rsidR="00304E6A" w:rsidRPr="00081BE7" w:rsidP="00304E6A" w14:paraId="68871F87" w14:textId="77777777">
            <w:r w:rsidRPr="00081BE7">
              <w:rPr>
                <w:b/>
                <w:bCs/>
              </w:rPr>
              <w:t>2.</w:t>
            </w:r>
            <w:r w:rsidRPr="00081BE7">
              <w:t xml:space="preserve"> Describe the beneficiary's present occupation and summary of prior work experience.</w:t>
            </w:r>
          </w:p>
          <w:p w:rsidR="00304E6A" w:rsidRPr="00081BE7" w:rsidP="00304E6A" w14:paraId="22D16EF6" w14:textId="77777777"/>
          <w:p w:rsidR="00304E6A" w:rsidRPr="00081BE7" w:rsidP="6719E94B" w14:paraId="579AA2F1" w14:textId="77777777">
            <w:pPr>
              <w:rPr>
                <w:b/>
                <w:bCs/>
              </w:rPr>
            </w:pPr>
            <w:r w:rsidRPr="00081BE7">
              <w:rPr>
                <w:b/>
                <w:bCs/>
              </w:rPr>
              <w:t>Statement for H-1B Specialty Occupations and H-1B1 Chile and Singapore</w:t>
            </w:r>
          </w:p>
          <w:p w:rsidR="00304E6A" w:rsidRPr="00081BE7" w:rsidP="00304E6A" w14:paraId="6269CDA4" w14:textId="77777777"/>
          <w:p w:rsidR="00304E6A" w:rsidRPr="00081BE7" w:rsidP="00304E6A" w14:paraId="10030178" w14:textId="77777777">
            <w:r w:rsidRPr="00081BE7">
              <w:t xml:space="preserve">By filing this petition, I agree to, and will abide by, the terms of the labor condition application (LCA) for the duration of the beneficiary's authorized period of stay for H-1B employment.  I certify that I will maintain a valid employer-employee relationship with the beneficiary at all times.  If the beneficiary is assigned to a position in a new location, I will obtain and post an LCA for that site prior to reassignment.  </w:t>
            </w:r>
          </w:p>
          <w:p w:rsidR="00304E6A" w:rsidRPr="00081BE7" w:rsidP="00304E6A" w14:paraId="5E5C19DB" w14:textId="77777777"/>
          <w:p w:rsidR="00304E6A" w:rsidRPr="00081BE7" w:rsidP="00304E6A" w14:paraId="0E58C86B" w14:textId="77777777">
            <w:r w:rsidRPr="00081BE7">
              <w:t xml:space="preserve">I further understand that I cannot charge the beneficiary the ACWIA fee, and that any other required reimbursement will be considered an offset against wages and benefits paid relative to the LCA. </w:t>
            </w:r>
          </w:p>
          <w:p w:rsidR="00304E6A" w:rsidRPr="00081BE7" w:rsidP="00304E6A" w14:paraId="7F0D6CE3" w14:textId="77777777"/>
          <w:p w:rsidR="0080422A" w:rsidRPr="00081BE7" w:rsidP="6719E94B" w14:paraId="79A760FD" w14:textId="77777777">
            <w:pPr>
              <w:rPr>
                <w:b/>
                <w:bCs/>
              </w:rPr>
            </w:pPr>
          </w:p>
          <w:p w:rsidR="0080422A" w:rsidRPr="00081BE7" w:rsidP="6719E94B" w14:paraId="4209871C" w14:textId="77777777">
            <w:pPr>
              <w:rPr>
                <w:b/>
                <w:bCs/>
              </w:rPr>
            </w:pPr>
          </w:p>
          <w:p w:rsidR="0080422A" w:rsidRPr="00081BE7" w:rsidP="6719E94B" w14:paraId="1271C82C" w14:textId="77777777">
            <w:pPr>
              <w:rPr>
                <w:b/>
                <w:bCs/>
              </w:rPr>
            </w:pPr>
          </w:p>
          <w:p w:rsidR="0080422A" w:rsidRPr="00081BE7" w:rsidP="6719E94B" w14:paraId="0215C07C" w14:textId="77777777">
            <w:pPr>
              <w:rPr>
                <w:b/>
                <w:bCs/>
              </w:rPr>
            </w:pPr>
          </w:p>
          <w:p w:rsidR="0080422A" w:rsidRPr="00081BE7" w:rsidP="6719E94B" w14:paraId="0E18764D" w14:textId="77777777">
            <w:pPr>
              <w:rPr>
                <w:b/>
                <w:bCs/>
              </w:rPr>
            </w:pPr>
          </w:p>
          <w:p w:rsidR="0080422A" w:rsidRPr="00081BE7" w:rsidP="6719E94B" w14:paraId="39CAD43B" w14:textId="77777777">
            <w:pPr>
              <w:rPr>
                <w:b/>
                <w:bCs/>
              </w:rPr>
            </w:pPr>
          </w:p>
          <w:p w:rsidR="0080422A" w:rsidRPr="00081BE7" w:rsidP="6719E94B" w14:paraId="72990BE7" w14:textId="77777777">
            <w:pPr>
              <w:rPr>
                <w:b/>
                <w:bCs/>
              </w:rPr>
            </w:pPr>
          </w:p>
          <w:p w:rsidR="0080422A" w:rsidRPr="00081BE7" w:rsidP="6719E94B" w14:paraId="39961A86" w14:textId="77777777">
            <w:pPr>
              <w:rPr>
                <w:b/>
                <w:bCs/>
              </w:rPr>
            </w:pPr>
          </w:p>
          <w:p w:rsidR="0080422A" w:rsidRPr="00081BE7" w:rsidP="6719E94B" w14:paraId="45F0B194" w14:textId="77777777">
            <w:pPr>
              <w:rPr>
                <w:b/>
                <w:bCs/>
              </w:rPr>
            </w:pPr>
          </w:p>
          <w:p w:rsidR="0080422A" w:rsidRPr="00081BE7" w:rsidP="6719E94B" w14:paraId="533F6A9F" w14:textId="77777777">
            <w:pPr>
              <w:rPr>
                <w:b/>
                <w:bCs/>
              </w:rPr>
            </w:pPr>
          </w:p>
          <w:p w:rsidR="0080422A" w:rsidRPr="00081BE7" w:rsidP="6719E94B" w14:paraId="2DDD70DC" w14:textId="77777777">
            <w:pPr>
              <w:rPr>
                <w:b/>
                <w:bCs/>
              </w:rPr>
            </w:pPr>
          </w:p>
          <w:p w:rsidR="0080422A" w:rsidRPr="00081BE7" w:rsidP="6719E94B" w14:paraId="53C145C6" w14:textId="77777777">
            <w:pPr>
              <w:rPr>
                <w:b/>
                <w:bCs/>
              </w:rPr>
            </w:pPr>
          </w:p>
          <w:p w:rsidR="0080422A" w:rsidRPr="00081BE7" w:rsidP="6719E94B" w14:paraId="37C2CCF6" w14:textId="77777777">
            <w:pPr>
              <w:rPr>
                <w:b/>
                <w:bCs/>
              </w:rPr>
            </w:pPr>
          </w:p>
          <w:p w:rsidR="0080422A" w:rsidRPr="00081BE7" w:rsidP="6719E94B" w14:paraId="2A83226D" w14:textId="77777777">
            <w:pPr>
              <w:rPr>
                <w:b/>
                <w:bCs/>
              </w:rPr>
            </w:pPr>
          </w:p>
          <w:p w:rsidR="0080422A" w:rsidRPr="00081BE7" w:rsidP="6719E94B" w14:paraId="575CEF65" w14:textId="77777777">
            <w:pPr>
              <w:rPr>
                <w:b/>
                <w:bCs/>
              </w:rPr>
            </w:pPr>
          </w:p>
          <w:p w:rsidR="0080422A" w:rsidRPr="00081BE7" w:rsidP="6719E94B" w14:paraId="22E491A6" w14:textId="77777777">
            <w:pPr>
              <w:rPr>
                <w:b/>
                <w:bCs/>
              </w:rPr>
            </w:pPr>
          </w:p>
          <w:p w:rsidR="0080422A" w:rsidRPr="00081BE7" w:rsidP="6719E94B" w14:paraId="5F3D094B" w14:textId="77777777">
            <w:pPr>
              <w:rPr>
                <w:b/>
                <w:bCs/>
              </w:rPr>
            </w:pPr>
          </w:p>
          <w:p w:rsidR="0080422A" w:rsidRPr="00081BE7" w:rsidP="6719E94B" w14:paraId="14894122" w14:textId="77777777">
            <w:pPr>
              <w:rPr>
                <w:b/>
                <w:bCs/>
              </w:rPr>
            </w:pPr>
          </w:p>
          <w:p w:rsidR="0080422A" w:rsidRPr="00081BE7" w:rsidP="6719E94B" w14:paraId="07F0E56B" w14:textId="77777777">
            <w:pPr>
              <w:rPr>
                <w:b/>
                <w:bCs/>
              </w:rPr>
            </w:pPr>
          </w:p>
          <w:p w:rsidR="0080422A" w:rsidRPr="00081BE7" w:rsidP="6719E94B" w14:paraId="263A5CF1" w14:textId="77777777">
            <w:pPr>
              <w:rPr>
                <w:b/>
                <w:bCs/>
              </w:rPr>
            </w:pPr>
          </w:p>
          <w:p w:rsidR="0080422A" w:rsidRPr="00081BE7" w:rsidP="6719E94B" w14:paraId="79A7BA8A" w14:textId="77777777">
            <w:pPr>
              <w:rPr>
                <w:b/>
                <w:bCs/>
              </w:rPr>
            </w:pPr>
          </w:p>
          <w:p w:rsidR="00304E6A" w:rsidRPr="00081BE7" w:rsidP="6719E94B" w14:paraId="41172D43" w14:textId="280C445F">
            <w:pPr>
              <w:rPr>
                <w:b/>
                <w:bCs/>
              </w:rPr>
            </w:pPr>
            <w:r w:rsidRPr="00081BE7">
              <w:rPr>
                <w:b/>
                <w:bCs/>
              </w:rPr>
              <w:t>Signature of Petitioner</w:t>
            </w:r>
          </w:p>
          <w:p w:rsidR="00304E6A" w:rsidRPr="00081BE7" w:rsidP="00304E6A" w14:paraId="3130334A" w14:textId="77777777"/>
          <w:p w:rsidR="00304E6A" w:rsidRPr="00081BE7" w:rsidP="6719E94B" w14:paraId="212C7075" w14:textId="4EE761D0">
            <w:pPr>
              <w:rPr>
                <w:b/>
                <w:bCs/>
              </w:rPr>
            </w:pPr>
            <w:r w:rsidRPr="00081BE7">
              <w:rPr>
                <w:b/>
                <w:bCs/>
              </w:rPr>
              <w:t>…</w:t>
            </w:r>
          </w:p>
          <w:p w:rsidR="000C0A93" w:rsidRPr="00081BE7" w:rsidP="0080422A" w14:paraId="3FDFDB68" w14:textId="6118F1B8"/>
        </w:tc>
        <w:tc>
          <w:tcPr>
            <w:tcW w:w="4095" w:type="dxa"/>
          </w:tcPr>
          <w:p w:rsidR="00F95B65" w:rsidRPr="00081BE7" w:rsidP="003463DC" w14:paraId="73365575" w14:textId="77777777">
            <w:pPr>
              <w:rPr>
                <w:b/>
              </w:rPr>
            </w:pPr>
          </w:p>
          <w:p w:rsidR="00D05CC5" w:rsidRPr="00081BE7" w:rsidP="003463DC" w14:paraId="794F484A" w14:textId="77777777">
            <w:pPr>
              <w:rPr>
                <w:b/>
              </w:rPr>
            </w:pPr>
          </w:p>
          <w:p w:rsidR="0080422A" w:rsidRPr="00081BE7" w:rsidP="0080422A" w14:paraId="5E3AAF33" w14:textId="77777777">
            <w:pPr>
              <w:rPr>
                <w:b/>
                <w:bCs/>
              </w:rPr>
            </w:pPr>
            <w:r w:rsidRPr="00081BE7">
              <w:rPr>
                <w:b/>
                <w:bCs/>
              </w:rPr>
              <w:t>Section 1.   Complete This Section If Filing for H-1B Classification</w:t>
            </w:r>
          </w:p>
          <w:p w:rsidR="0080422A" w:rsidRPr="00081BE7" w:rsidP="0080422A" w14:paraId="0C6011AB" w14:textId="77777777"/>
          <w:p w:rsidR="0080422A" w:rsidRPr="00081BE7" w:rsidP="0080422A" w14:paraId="5C92944D" w14:textId="77777777">
            <w:r w:rsidRPr="00081BE7">
              <w:rPr>
                <w:b/>
                <w:bCs/>
              </w:rPr>
              <w:t>1.</w:t>
            </w:r>
            <w:r w:rsidRPr="00081BE7">
              <w:t xml:space="preserve"> Describe the proposed duties.</w:t>
            </w:r>
          </w:p>
          <w:p w:rsidR="0080422A" w:rsidRPr="00081BE7" w:rsidP="0080422A" w14:paraId="7E503D3D" w14:textId="77777777"/>
          <w:p w:rsidR="0080422A" w:rsidRPr="00081BE7" w:rsidP="0080422A" w14:paraId="674A433F" w14:textId="77777777">
            <w:r w:rsidRPr="00081BE7">
              <w:rPr>
                <w:b/>
                <w:bCs/>
              </w:rPr>
              <w:t>2.</w:t>
            </w:r>
            <w:r w:rsidRPr="00081BE7">
              <w:t xml:space="preserve"> Describe the beneficiary's present occupation and summary of prior work experience.</w:t>
            </w:r>
          </w:p>
          <w:p w:rsidR="00D05CC5" w:rsidRPr="00081BE7" w:rsidP="003463DC" w14:paraId="2C8A1CA8" w14:textId="77777777">
            <w:pPr>
              <w:rPr>
                <w:b/>
              </w:rPr>
            </w:pPr>
          </w:p>
          <w:p w:rsidR="0080422A" w:rsidRPr="00081BE7" w:rsidP="0080422A" w14:paraId="3E32754C" w14:textId="77777777">
            <w:pPr>
              <w:rPr>
                <w:rFonts w:eastAsia="Calibri"/>
                <w:b/>
              </w:rPr>
            </w:pPr>
            <w:r w:rsidRPr="00081BE7">
              <w:rPr>
                <w:rFonts w:eastAsia="Calibri"/>
                <w:b/>
              </w:rPr>
              <w:t>Statement for H-1B Specialty Occupations and H-1B1 Chile and Singapore</w:t>
            </w:r>
          </w:p>
          <w:p w:rsidR="0080422A" w:rsidRPr="00081BE7" w:rsidP="0080422A" w14:paraId="30CAA9EC" w14:textId="77777777">
            <w:pPr>
              <w:rPr>
                <w:rFonts w:eastAsia="Calibri"/>
              </w:rPr>
            </w:pPr>
          </w:p>
          <w:p w:rsidR="0080422A" w:rsidRPr="00081BE7" w:rsidP="0080422A" w14:paraId="69E58259" w14:textId="77777777">
            <w:pPr>
              <w:rPr>
                <w:rFonts w:eastAsia="Calibri"/>
                <w:color w:val="FF0000"/>
              </w:rPr>
            </w:pPr>
            <w:r w:rsidRPr="00081BE7">
              <w:rPr>
                <w:rFonts w:eastAsia="Calibri"/>
              </w:rPr>
              <w:t xml:space="preserve">By filing this petition, I agree to, and will abide by, the terms of the labor condition application (LCA) </w:t>
            </w:r>
            <w:r w:rsidRPr="00081BE7">
              <w:rPr>
                <w:rFonts w:eastAsia="Calibri"/>
                <w:color w:val="FF0000"/>
              </w:rPr>
              <w:t>and the petition</w:t>
            </w:r>
            <w:r w:rsidRPr="00081BE7">
              <w:rPr>
                <w:rFonts w:eastAsia="Calibri"/>
              </w:rPr>
              <w:t xml:space="preserve"> for the duration of the beneficiary's authorized period of stay for H-1B </w:t>
            </w:r>
            <w:r w:rsidRPr="00081BE7">
              <w:rPr>
                <w:rFonts w:eastAsia="Calibri"/>
                <w:color w:val="FF0000"/>
              </w:rPr>
              <w:t xml:space="preserve">or H-1B1 employment. </w:t>
            </w:r>
          </w:p>
          <w:p w:rsidR="0080422A" w:rsidRPr="00081BE7" w:rsidP="0080422A" w14:paraId="24C67257" w14:textId="77777777">
            <w:pPr>
              <w:rPr>
                <w:rFonts w:eastAsia="Calibri"/>
                <w:color w:val="FF0000"/>
              </w:rPr>
            </w:pPr>
          </w:p>
          <w:p w:rsidR="0080422A" w:rsidRPr="00081BE7" w:rsidP="0080422A" w14:paraId="0B9E06E5" w14:textId="77777777">
            <w:pPr>
              <w:rPr>
                <w:rFonts w:eastAsia="Calibri"/>
                <w:color w:val="FF0000"/>
              </w:rPr>
            </w:pPr>
          </w:p>
          <w:p w:rsidR="0080422A" w:rsidRPr="00081BE7" w:rsidP="0080422A" w14:paraId="394DDC0D" w14:textId="77777777">
            <w:pPr>
              <w:rPr>
                <w:rFonts w:eastAsia="Calibri"/>
                <w:color w:val="FF0000"/>
              </w:rPr>
            </w:pPr>
          </w:p>
          <w:p w:rsidR="0080422A" w:rsidRPr="00081BE7" w:rsidP="0080422A" w14:paraId="40833089" w14:textId="77777777">
            <w:pPr>
              <w:rPr>
                <w:rFonts w:eastAsia="Calibri"/>
                <w:color w:val="FF0000"/>
              </w:rPr>
            </w:pPr>
          </w:p>
          <w:p w:rsidR="0080422A" w:rsidRPr="00081BE7" w:rsidP="0080422A" w14:paraId="3B12AB3E" w14:textId="77777777">
            <w:pPr>
              <w:rPr>
                <w:rFonts w:eastAsia="Calibri"/>
                <w:color w:val="FF0000"/>
              </w:rPr>
            </w:pPr>
          </w:p>
          <w:p w:rsidR="0080422A" w:rsidRPr="00081BE7" w:rsidP="0080422A" w14:paraId="6C1D3D8F" w14:textId="03E9CAB8">
            <w:pPr>
              <w:rPr>
                <w:rFonts w:eastAsia="Calibri"/>
              </w:rPr>
            </w:pPr>
            <w:r w:rsidRPr="00081BE7">
              <w:rPr>
                <w:rFonts w:eastAsia="Calibri"/>
                <w:color w:val="FF0000"/>
              </w:rPr>
              <w:t xml:space="preserve">I </w:t>
            </w:r>
            <w:r w:rsidRPr="00081BE7">
              <w:rPr>
                <w:rFonts w:eastAsia="Calibri"/>
              </w:rPr>
              <w:t xml:space="preserve">further understand that I cannot charge the beneficiary the ACWIA fee, and that any other required reimbursement will be considered an offset against wages and benefits paid relative to the LCA. </w:t>
            </w:r>
          </w:p>
          <w:p w:rsidR="0080422A" w:rsidRPr="00081BE7" w:rsidP="0080422A" w14:paraId="38CF7B81" w14:textId="77777777">
            <w:pPr>
              <w:rPr>
                <w:rFonts w:eastAsia="Calibri"/>
              </w:rPr>
            </w:pPr>
          </w:p>
          <w:p w:rsidR="0080422A" w:rsidRPr="00081BE7" w:rsidP="0080422A" w14:paraId="0AC1D4B7" w14:textId="77777777">
            <w:pPr>
              <w:rPr>
                <w:rFonts w:eastAsia="Calibri"/>
              </w:rPr>
            </w:pPr>
            <w:r w:rsidRPr="00081BE7">
              <w:rPr>
                <w:rFonts w:eastAsia="Calibri"/>
                <w:color w:val="FF0000"/>
              </w:rPr>
              <w:t>By filing this petition, I agree to the conditions of H-1B or H-1B1 employment and agree to fully cooperate with any compliance review, evaluation, verification, or inspection conducted by USCIS.  I understand that USCIS access to the petitioning organization’s headquarters, satellite locations, or the location where the beneficiary works or will work, including third-party worksites, is vital for the purpose of determining compliance with H-1B or H-1B1 requirements.  I understand that USCIS’ inability to verify facts, including due to the failure or refusal of the petitioner or third party to cooperate in an inspection or other compliance review, may result in denial or revocation of the approval of this petition or</w:t>
            </w:r>
            <w:r w:rsidRPr="00081BE7">
              <w:rPr>
                <w:rFonts w:eastAsia="Calibri"/>
              </w:rPr>
              <w:t xml:space="preserve"> </w:t>
            </w:r>
            <w:r w:rsidRPr="00081BE7">
              <w:rPr>
                <w:rFonts w:eastAsia="Calibri"/>
                <w:color w:val="FF0000"/>
              </w:rPr>
              <w:t>any H-1B petition for H-1B workers performing services at the location or locations that are a subject of inspection or compliance review, including any third-party worksites.</w:t>
            </w:r>
          </w:p>
          <w:p w:rsidR="0080422A" w:rsidRPr="00081BE7" w:rsidP="0080422A" w14:paraId="490A2395" w14:textId="77777777">
            <w:pPr>
              <w:rPr>
                <w:rFonts w:eastAsia="Calibri"/>
              </w:rPr>
            </w:pPr>
          </w:p>
          <w:p w:rsidR="0080422A" w:rsidRPr="00081BE7" w:rsidP="0080422A" w14:paraId="2503E053" w14:textId="77777777">
            <w:pPr>
              <w:rPr>
                <w:rFonts w:eastAsia="Calibri"/>
                <w:b/>
              </w:rPr>
            </w:pPr>
            <w:r w:rsidRPr="00081BE7">
              <w:rPr>
                <w:rFonts w:eastAsia="Calibri"/>
                <w:b/>
              </w:rPr>
              <w:t>Signature of Petitioner</w:t>
            </w:r>
          </w:p>
          <w:p w:rsidR="0080422A" w:rsidRPr="00081BE7" w:rsidP="0080422A" w14:paraId="20C197C9" w14:textId="77777777">
            <w:pPr>
              <w:rPr>
                <w:rFonts w:eastAsia="Calibri"/>
              </w:rPr>
            </w:pPr>
          </w:p>
          <w:p w:rsidR="0080422A" w:rsidRPr="00081BE7" w:rsidP="0080422A" w14:paraId="260F07E0" w14:textId="36996D69">
            <w:pPr>
              <w:rPr>
                <w:rFonts w:eastAsia="Calibri"/>
              </w:rPr>
            </w:pPr>
            <w:r w:rsidRPr="00081BE7">
              <w:rPr>
                <w:rFonts w:eastAsia="Calibri"/>
                <w:b/>
              </w:rPr>
              <w:t>…</w:t>
            </w:r>
          </w:p>
          <w:p w:rsidR="0080422A" w:rsidRPr="00081BE7" w:rsidP="0080422A" w14:paraId="09F10C7C" w14:textId="77777777">
            <w:pPr>
              <w:rPr>
                <w:b/>
              </w:rPr>
            </w:pPr>
          </w:p>
        </w:tc>
      </w:tr>
      <w:tr w14:paraId="284F300D" w14:textId="77777777" w:rsidTr="6719E94B">
        <w:tblPrEx>
          <w:tblW w:w="10998" w:type="dxa"/>
          <w:tblLayout w:type="fixed"/>
          <w:tblLook w:val="01E0"/>
        </w:tblPrEx>
        <w:tc>
          <w:tcPr>
            <w:tcW w:w="2808" w:type="dxa"/>
          </w:tcPr>
          <w:p w:rsidR="00F95B65" w:rsidRPr="00081BE7" w:rsidP="6719E94B" w14:paraId="795842CE" w14:textId="3976CCCA">
            <w:pPr>
              <w:rPr>
                <w:b/>
                <w:bCs/>
                <w:sz w:val="24"/>
                <w:szCs w:val="24"/>
              </w:rPr>
            </w:pPr>
            <w:r w:rsidRPr="00081BE7">
              <w:rPr>
                <w:b/>
                <w:bCs/>
                <w:sz w:val="24"/>
                <w:szCs w:val="24"/>
              </w:rPr>
              <w:t>Page</w:t>
            </w:r>
            <w:r w:rsidRPr="00081BE7" w:rsidR="008D5A79">
              <w:rPr>
                <w:b/>
                <w:bCs/>
                <w:sz w:val="24"/>
                <w:szCs w:val="24"/>
              </w:rPr>
              <w:t>s</w:t>
            </w:r>
            <w:r w:rsidRPr="00081BE7">
              <w:rPr>
                <w:b/>
                <w:bCs/>
                <w:sz w:val="24"/>
                <w:szCs w:val="24"/>
              </w:rPr>
              <w:t xml:space="preserve"> 15-1</w:t>
            </w:r>
            <w:r w:rsidRPr="00081BE7" w:rsidR="007158C2">
              <w:rPr>
                <w:b/>
                <w:bCs/>
                <w:sz w:val="24"/>
                <w:szCs w:val="24"/>
              </w:rPr>
              <w:t>8</w:t>
            </w:r>
            <w:r w:rsidRPr="00081BE7">
              <w:rPr>
                <w:b/>
                <w:bCs/>
                <w:sz w:val="24"/>
                <w:szCs w:val="24"/>
              </w:rPr>
              <w:t xml:space="preserve">, </w:t>
            </w:r>
          </w:p>
          <w:p w:rsidR="006808D5" w:rsidRPr="00081BE7" w:rsidP="6719E94B" w14:paraId="29F99FAE" w14:textId="6831CA86">
            <w:pPr>
              <w:rPr>
                <w:b/>
                <w:bCs/>
                <w:sz w:val="24"/>
                <w:szCs w:val="24"/>
              </w:rPr>
            </w:pPr>
            <w:r w:rsidRPr="00081BE7">
              <w:rPr>
                <w:b/>
                <w:bCs/>
                <w:sz w:val="24"/>
                <w:szCs w:val="24"/>
              </w:rPr>
              <w:t>Section 2.  Complete This Section If Filing for H-2A or H-2B Classification</w:t>
            </w:r>
          </w:p>
        </w:tc>
        <w:tc>
          <w:tcPr>
            <w:tcW w:w="4095" w:type="dxa"/>
          </w:tcPr>
          <w:p w:rsidR="00F95B65" w:rsidRPr="00081BE7" w:rsidP="6719E94B" w14:paraId="31D6D556" w14:textId="77777777">
            <w:pPr>
              <w:rPr>
                <w:b/>
                <w:bCs/>
              </w:rPr>
            </w:pPr>
            <w:r w:rsidRPr="00081BE7">
              <w:rPr>
                <w:b/>
                <w:bCs/>
              </w:rPr>
              <w:t>[Page 15]</w:t>
            </w:r>
          </w:p>
          <w:p w:rsidR="000C0A93" w:rsidRPr="00081BE7" w:rsidP="003463DC" w14:paraId="69976924" w14:textId="77777777"/>
          <w:p w:rsidR="00304E6A" w:rsidRPr="00081BE7" w:rsidP="6719E94B" w14:paraId="32E9EE92" w14:textId="6D2AD887">
            <w:pPr>
              <w:rPr>
                <w:b/>
                <w:bCs/>
              </w:rPr>
            </w:pPr>
            <w:r w:rsidRPr="00081BE7">
              <w:rPr>
                <w:b/>
                <w:bCs/>
              </w:rPr>
              <w:t xml:space="preserve">Section 2. Complete This Section If Filing for H-2A or H-2B Classification  </w:t>
            </w:r>
          </w:p>
          <w:p w:rsidR="00304E6A" w:rsidRPr="00081BE7" w:rsidP="00304E6A" w14:paraId="5372373F" w14:textId="77777777"/>
          <w:p w:rsidR="00304E6A" w:rsidRPr="00081BE7" w:rsidP="00304E6A" w14:paraId="5FBE4E6A" w14:textId="77777777">
            <w:r w:rsidRPr="00081BE7">
              <w:rPr>
                <w:b/>
                <w:bCs/>
              </w:rPr>
              <w:t>1.</w:t>
            </w:r>
            <w:r w:rsidRPr="00081BE7">
              <w:t xml:space="preserve"> Employment is:  (select only one box)</w:t>
            </w:r>
          </w:p>
          <w:p w:rsidR="00304E6A" w:rsidRPr="00081BE7" w:rsidP="00304E6A" w14:paraId="22D3333E" w14:textId="77777777"/>
          <w:p w:rsidR="00304E6A" w:rsidRPr="00081BE7" w:rsidP="00304E6A" w14:paraId="1B61993B" w14:textId="77777777">
            <w:r w:rsidRPr="00081BE7">
              <w:rPr>
                <w:b/>
                <w:bCs/>
              </w:rPr>
              <w:t>a.</w:t>
            </w:r>
            <w:r w:rsidRPr="00081BE7">
              <w:t xml:space="preserve"> Seasonal</w:t>
            </w:r>
          </w:p>
          <w:p w:rsidR="00304E6A" w:rsidRPr="00081BE7" w:rsidP="00304E6A" w14:paraId="0A403FC2" w14:textId="77777777"/>
          <w:p w:rsidR="00304E6A" w:rsidRPr="00081BE7" w:rsidP="00304E6A" w14:paraId="5DDAA85A" w14:textId="77777777">
            <w:r w:rsidRPr="00081BE7">
              <w:rPr>
                <w:b/>
                <w:bCs/>
              </w:rPr>
              <w:t>b.</w:t>
            </w:r>
            <w:r w:rsidRPr="00081BE7">
              <w:t xml:space="preserve"> Peak load</w:t>
            </w:r>
          </w:p>
          <w:p w:rsidR="00304E6A" w:rsidRPr="00081BE7" w:rsidP="00304E6A" w14:paraId="28796B59" w14:textId="77777777"/>
          <w:p w:rsidR="00304E6A" w:rsidRPr="00081BE7" w:rsidP="00304E6A" w14:paraId="55180953" w14:textId="77777777">
            <w:r w:rsidRPr="00081BE7">
              <w:rPr>
                <w:b/>
                <w:bCs/>
              </w:rPr>
              <w:t>c.</w:t>
            </w:r>
            <w:r w:rsidRPr="00081BE7">
              <w:t xml:space="preserve"> Intermittent</w:t>
            </w:r>
          </w:p>
          <w:p w:rsidR="00304E6A" w:rsidRPr="00081BE7" w:rsidP="00304E6A" w14:paraId="162AA6BF" w14:textId="77777777"/>
          <w:p w:rsidR="00304E6A" w:rsidRPr="00081BE7" w:rsidP="00304E6A" w14:paraId="7D4BAEF2" w14:textId="77777777">
            <w:r w:rsidRPr="00081BE7">
              <w:rPr>
                <w:b/>
                <w:bCs/>
              </w:rPr>
              <w:t>d.</w:t>
            </w:r>
            <w:r w:rsidRPr="00081BE7">
              <w:t xml:space="preserve"> One-time occurrence</w:t>
            </w:r>
          </w:p>
          <w:p w:rsidR="00304E6A" w:rsidRPr="00081BE7" w:rsidP="00304E6A" w14:paraId="5B8377A4" w14:textId="77777777"/>
          <w:p w:rsidR="00304E6A" w:rsidRPr="00081BE7" w:rsidP="00304E6A" w14:paraId="5D91C6FD" w14:textId="77777777">
            <w:r w:rsidRPr="00081BE7">
              <w:rPr>
                <w:b/>
                <w:bCs/>
              </w:rPr>
              <w:t>2.</w:t>
            </w:r>
            <w:r w:rsidRPr="00081BE7">
              <w:t xml:space="preserve"> Temporary need is:  (select only one box)</w:t>
            </w:r>
          </w:p>
          <w:p w:rsidR="00304E6A" w:rsidRPr="00081BE7" w:rsidP="00304E6A" w14:paraId="3C8BADC7" w14:textId="77777777"/>
          <w:p w:rsidR="00304E6A" w:rsidRPr="00081BE7" w:rsidP="00304E6A" w14:paraId="55968B46" w14:textId="77777777">
            <w:r w:rsidRPr="00081BE7">
              <w:rPr>
                <w:b/>
                <w:bCs/>
              </w:rPr>
              <w:t>a.</w:t>
            </w:r>
            <w:r w:rsidRPr="00081BE7">
              <w:t xml:space="preserve"> Unpredictable</w:t>
            </w:r>
          </w:p>
          <w:p w:rsidR="00304E6A" w:rsidRPr="00081BE7" w:rsidP="00304E6A" w14:paraId="0B69F06C" w14:textId="77777777"/>
          <w:p w:rsidR="00304E6A" w:rsidRPr="00081BE7" w:rsidP="00304E6A" w14:paraId="7A39199A" w14:textId="77777777">
            <w:r w:rsidRPr="00081BE7">
              <w:rPr>
                <w:b/>
                <w:bCs/>
              </w:rPr>
              <w:t>b.</w:t>
            </w:r>
            <w:r w:rsidRPr="00081BE7">
              <w:t xml:space="preserve"> Periodic</w:t>
            </w:r>
          </w:p>
          <w:p w:rsidR="00304E6A" w:rsidRPr="00081BE7" w:rsidP="00304E6A" w14:paraId="7B9815E3" w14:textId="77777777"/>
          <w:p w:rsidR="000C0A93" w:rsidRPr="00081BE7" w:rsidP="00ED40A3" w14:paraId="686FA9BF" w14:textId="721BA030">
            <w:r w:rsidRPr="00081BE7">
              <w:rPr>
                <w:b/>
                <w:bCs/>
              </w:rPr>
              <w:t>…</w:t>
            </w:r>
          </w:p>
        </w:tc>
        <w:tc>
          <w:tcPr>
            <w:tcW w:w="4095" w:type="dxa"/>
          </w:tcPr>
          <w:p w:rsidR="00F95B65" w:rsidRPr="00081BE7" w:rsidP="003463DC" w14:paraId="6D5EF6DF" w14:textId="77777777">
            <w:pPr>
              <w:rPr>
                <w:b/>
              </w:rPr>
            </w:pPr>
          </w:p>
          <w:p w:rsidR="00ED40A3" w:rsidRPr="00081BE7" w:rsidP="003463DC" w14:paraId="617771F4" w14:textId="77777777">
            <w:pPr>
              <w:rPr>
                <w:b/>
              </w:rPr>
            </w:pPr>
          </w:p>
          <w:p w:rsidR="00ED40A3" w:rsidRPr="00081BE7" w:rsidP="003463DC" w14:paraId="58989D9C" w14:textId="77777777">
            <w:pPr>
              <w:rPr>
                <w:b/>
              </w:rPr>
            </w:pPr>
          </w:p>
          <w:p w:rsidR="00ED40A3" w:rsidRPr="00081BE7" w:rsidP="00ED40A3" w14:paraId="6962B6BF" w14:textId="77777777">
            <w:pPr>
              <w:rPr>
                <w:rFonts w:eastAsia="Calibri"/>
                <w:b/>
              </w:rPr>
            </w:pPr>
            <w:r w:rsidRPr="00081BE7">
              <w:rPr>
                <w:rFonts w:eastAsia="Calibri"/>
                <w:b/>
              </w:rPr>
              <w:t xml:space="preserve">Section 2.  Complete This Section If Filing for H-2A or H-2B Classification  </w:t>
            </w:r>
          </w:p>
          <w:p w:rsidR="00ED40A3" w:rsidRPr="00081BE7" w:rsidP="00ED40A3" w14:paraId="0B09B74C" w14:textId="77777777">
            <w:pPr>
              <w:rPr>
                <w:rFonts w:eastAsia="Calibri"/>
              </w:rPr>
            </w:pPr>
          </w:p>
          <w:p w:rsidR="00ED40A3" w:rsidRPr="00081BE7" w:rsidP="00ED40A3" w14:paraId="0EC9A665" w14:textId="77777777">
            <w:pPr>
              <w:rPr>
                <w:rFonts w:eastAsia="Calibri"/>
              </w:rPr>
            </w:pPr>
            <w:r w:rsidRPr="00081BE7">
              <w:rPr>
                <w:rFonts w:eastAsia="Calibri"/>
                <w:b/>
              </w:rPr>
              <w:t>1.</w:t>
            </w:r>
            <w:r w:rsidRPr="00081BE7">
              <w:rPr>
                <w:rFonts w:eastAsia="Calibri"/>
              </w:rPr>
              <w:t xml:space="preserve"> Employment is: (select only one box)</w:t>
            </w:r>
          </w:p>
          <w:p w:rsidR="00ED40A3" w:rsidRPr="00081BE7" w:rsidP="00ED40A3" w14:paraId="6901249D" w14:textId="77777777">
            <w:pPr>
              <w:rPr>
                <w:rFonts w:eastAsia="Calibri"/>
              </w:rPr>
            </w:pPr>
          </w:p>
          <w:p w:rsidR="00ED40A3" w:rsidRPr="00081BE7" w:rsidP="00ED40A3" w14:paraId="6BE69684" w14:textId="77777777">
            <w:pPr>
              <w:rPr>
                <w:rFonts w:eastAsia="Calibri"/>
              </w:rPr>
            </w:pPr>
            <w:r w:rsidRPr="00081BE7">
              <w:rPr>
                <w:rFonts w:eastAsia="Calibri"/>
                <w:b/>
              </w:rPr>
              <w:t>a.</w:t>
            </w:r>
            <w:r w:rsidRPr="00081BE7">
              <w:rPr>
                <w:rFonts w:eastAsia="Calibri"/>
              </w:rPr>
              <w:t xml:space="preserve"> Seasonal</w:t>
            </w:r>
          </w:p>
          <w:p w:rsidR="00ED40A3" w:rsidRPr="00081BE7" w:rsidP="00ED40A3" w14:paraId="08292CFC" w14:textId="77777777">
            <w:pPr>
              <w:rPr>
                <w:rFonts w:eastAsia="Calibri"/>
              </w:rPr>
            </w:pPr>
          </w:p>
          <w:p w:rsidR="00ED40A3" w:rsidRPr="00081BE7" w:rsidP="00ED40A3" w14:paraId="2EAF69BC" w14:textId="77777777">
            <w:pPr>
              <w:rPr>
                <w:rFonts w:eastAsia="Calibri"/>
              </w:rPr>
            </w:pPr>
            <w:r w:rsidRPr="00081BE7">
              <w:rPr>
                <w:rFonts w:eastAsia="Calibri"/>
                <w:b/>
              </w:rPr>
              <w:t>b.</w:t>
            </w:r>
            <w:r w:rsidRPr="00081BE7">
              <w:rPr>
                <w:rFonts w:eastAsia="Calibri"/>
              </w:rPr>
              <w:t xml:space="preserve"> Peak load</w:t>
            </w:r>
          </w:p>
          <w:p w:rsidR="00ED40A3" w:rsidRPr="00081BE7" w:rsidP="00ED40A3" w14:paraId="1A780EE4" w14:textId="77777777">
            <w:pPr>
              <w:rPr>
                <w:rFonts w:eastAsia="Calibri"/>
              </w:rPr>
            </w:pPr>
          </w:p>
          <w:p w:rsidR="00ED40A3" w:rsidRPr="00081BE7" w:rsidP="00ED40A3" w14:paraId="0AE00025" w14:textId="77777777">
            <w:pPr>
              <w:rPr>
                <w:rFonts w:eastAsia="Calibri"/>
              </w:rPr>
            </w:pPr>
            <w:r w:rsidRPr="00081BE7">
              <w:rPr>
                <w:rFonts w:eastAsia="Calibri"/>
                <w:b/>
              </w:rPr>
              <w:t>c.</w:t>
            </w:r>
            <w:r w:rsidRPr="00081BE7">
              <w:rPr>
                <w:rFonts w:eastAsia="Calibri"/>
              </w:rPr>
              <w:t xml:space="preserve"> Intermittent</w:t>
            </w:r>
          </w:p>
          <w:p w:rsidR="00ED40A3" w:rsidRPr="00081BE7" w:rsidP="00ED40A3" w14:paraId="4E725193" w14:textId="77777777">
            <w:pPr>
              <w:rPr>
                <w:rFonts w:eastAsia="Calibri"/>
              </w:rPr>
            </w:pPr>
          </w:p>
          <w:p w:rsidR="00ED40A3" w:rsidRPr="00081BE7" w:rsidP="00ED40A3" w14:paraId="12B04ED8" w14:textId="77777777">
            <w:pPr>
              <w:rPr>
                <w:rFonts w:eastAsia="Calibri"/>
              </w:rPr>
            </w:pPr>
            <w:r w:rsidRPr="00081BE7">
              <w:rPr>
                <w:rFonts w:eastAsia="Calibri"/>
                <w:b/>
              </w:rPr>
              <w:t>d.</w:t>
            </w:r>
            <w:r w:rsidRPr="00081BE7">
              <w:rPr>
                <w:rFonts w:eastAsia="Calibri"/>
              </w:rPr>
              <w:t xml:space="preserve"> One-time occurrence</w:t>
            </w:r>
          </w:p>
          <w:p w:rsidR="00ED40A3" w:rsidRPr="00081BE7" w:rsidP="00ED40A3" w14:paraId="10CD712A" w14:textId="77777777">
            <w:pPr>
              <w:rPr>
                <w:rFonts w:eastAsia="Calibri"/>
              </w:rPr>
            </w:pPr>
          </w:p>
          <w:p w:rsidR="00ED40A3" w:rsidRPr="00081BE7" w:rsidP="00ED40A3" w14:paraId="347B10AE" w14:textId="77777777">
            <w:pPr>
              <w:rPr>
                <w:rFonts w:eastAsia="Calibri"/>
              </w:rPr>
            </w:pPr>
            <w:r w:rsidRPr="00081BE7">
              <w:rPr>
                <w:rFonts w:eastAsia="Calibri"/>
                <w:b/>
                <w:bCs/>
              </w:rPr>
              <w:t>2.</w:t>
            </w:r>
            <w:r w:rsidRPr="00081BE7">
              <w:rPr>
                <w:rFonts w:eastAsia="Calibri"/>
              </w:rPr>
              <w:t xml:space="preserve"> Temporary need is: (select only one box)</w:t>
            </w:r>
          </w:p>
          <w:p w:rsidR="00ED40A3" w:rsidRPr="00081BE7" w:rsidP="00ED40A3" w14:paraId="703BB46E" w14:textId="77777777">
            <w:pPr>
              <w:rPr>
                <w:rFonts w:eastAsia="Calibri"/>
              </w:rPr>
            </w:pPr>
          </w:p>
          <w:p w:rsidR="00ED40A3" w:rsidRPr="00081BE7" w:rsidP="00ED40A3" w14:paraId="3D85DC44" w14:textId="77777777">
            <w:pPr>
              <w:rPr>
                <w:rFonts w:eastAsia="Calibri"/>
              </w:rPr>
            </w:pPr>
            <w:r w:rsidRPr="00081BE7">
              <w:rPr>
                <w:rFonts w:eastAsia="Calibri"/>
                <w:b/>
              </w:rPr>
              <w:t>a.</w:t>
            </w:r>
            <w:r w:rsidRPr="00081BE7">
              <w:rPr>
                <w:rFonts w:eastAsia="Calibri"/>
              </w:rPr>
              <w:t xml:space="preserve"> Unpredictable</w:t>
            </w:r>
          </w:p>
          <w:p w:rsidR="00ED40A3" w:rsidRPr="00081BE7" w:rsidP="003463DC" w14:paraId="7E2CF191" w14:textId="77777777">
            <w:pPr>
              <w:rPr>
                <w:b/>
              </w:rPr>
            </w:pPr>
          </w:p>
          <w:p w:rsidR="00ED40A3" w:rsidRPr="00081BE7" w:rsidP="003463DC" w14:paraId="2B0346E8" w14:textId="1E22A195">
            <w:pPr>
              <w:rPr>
                <w:bCs/>
              </w:rPr>
            </w:pPr>
            <w:r w:rsidRPr="00081BE7">
              <w:rPr>
                <w:bCs/>
              </w:rPr>
              <w:t>[no change]</w:t>
            </w:r>
          </w:p>
          <w:p w:rsidR="00ED40A3" w:rsidRPr="00081BE7" w:rsidP="003463DC" w14:paraId="06649869" w14:textId="77777777">
            <w:pPr>
              <w:rPr>
                <w:b/>
              </w:rPr>
            </w:pPr>
          </w:p>
          <w:p w:rsidR="00ED40A3" w:rsidRPr="00081BE7" w:rsidP="003463DC" w14:paraId="5ED2C8AC" w14:textId="468BBD1C">
            <w:pPr>
              <w:rPr>
                <w:b/>
              </w:rPr>
            </w:pPr>
            <w:r w:rsidRPr="00081BE7">
              <w:rPr>
                <w:b/>
              </w:rPr>
              <w:t>…</w:t>
            </w:r>
          </w:p>
          <w:p w:rsidR="00ED40A3" w:rsidRPr="00081BE7" w:rsidP="003463DC" w14:paraId="1ECFE349" w14:textId="77777777">
            <w:pPr>
              <w:rPr>
                <w:b/>
              </w:rPr>
            </w:pPr>
          </w:p>
        </w:tc>
      </w:tr>
      <w:tr w14:paraId="2F6AFBB2" w14:textId="77777777" w:rsidTr="6719E94B">
        <w:tblPrEx>
          <w:tblW w:w="10998" w:type="dxa"/>
          <w:tblLayout w:type="fixed"/>
          <w:tblLook w:val="01E0"/>
        </w:tblPrEx>
        <w:tc>
          <w:tcPr>
            <w:tcW w:w="2808" w:type="dxa"/>
          </w:tcPr>
          <w:p w:rsidR="00F95B65" w:rsidRPr="00081BE7" w:rsidP="6719E94B" w14:paraId="54A943D1" w14:textId="1D9B2319">
            <w:pPr>
              <w:rPr>
                <w:b/>
                <w:bCs/>
                <w:sz w:val="24"/>
                <w:szCs w:val="24"/>
              </w:rPr>
            </w:pPr>
            <w:r w:rsidRPr="00081BE7">
              <w:rPr>
                <w:b/>
                <w:bCs/>
                <w:sz w:val="24"/>
                <w:szCs w:val="24"/>
              </w:rPr>
              <w:t>Page</w:t>
            </w:r>
            <w:r w:rsidRPr="00081BE7" w:rsidR="008D5A79">
              <w:rPr>
                <w:b/>
                <w:bCs/>
                <w:sz w:val="24"/>
                <w:szCs w:val="24"/>
              </w:rPr>
              <w:t>s</w:t>
            </w:r>
            <w:r w:rsidRPr="00081BE7">
              <w:rPr>
                <w:b/>
                <w:bCs/>
                <w:sz w:val="24"/>
                <w:szCs w:val="24"/>
              </w:rPr>
              <w:t xml:space="preserve"> 19-20, </w:t>
            </w:r>
          </w:p>
          <w:p w:rsidR="00C95746" w:rsidRPr="00081BE7" w:rsidP="6719E94B" w14:paraId="5871C0B8" w14:textId="4F934CB8">
            <w:pPr>
              <w:rPr>
                <w:b/>
                <w:bCs/>
                <w:sz w:val="24"/>
                <w:szCs w:val="24"/>
              </w:rPr>
            </w:pPr>
            <w:r w:rsidRPr="00081BE7">
              <w:rPr>
                <w:b/>
                <w:bCs/>
                <w:sz w:val="24"/>
                <w:szCs w:val="24"/>
              </w:rPr>
              <w:t xml:space="preserve">Section 2.  Fee Exemption and/or Determination </w:t>
            </w:r>
          </w:p>
        </w:tc>
        <w:tc>
          <w:tcPr>
            <w:tcW w:w="4095" w:type="dxa"/>
          </w:tcPr>
          <w:p w:rsidR="00F95B65" w:rsidRPr="00081BE7" w:rsidP="6719E94B" w14:paraId="71AD782B" w14:textId="77777777">
            <w:pPr>
              <w:rPr>
                <w:b/>
                <w:bCs/>
              </w:rPr>
            </w:pPr>
            <w:r w:rsidRPr="00081BE7">
              <w:rPr>
                <w:b/>
                <w:bCs/>
              </w:rPr>
              <w:t>[Page 19]</w:t>
            </w:r>
          </w:p>
          <w:p w:rsidR="000C0A93" w:rsidRPr="00081BE7" w:rsidP="003463DC" w14:paraId="2FC4EA47" w14:textId="77777777"/>
          <w:p w:rsidR="00304E6A" w:rsidRPr="00081BE7" w:rsidP="6719E94B" w14:paraId="07301F25" w14:textId="75DF3760">
            <w:pPr>
              <w:rPr>
                <w:b/>
                <w:bCs/>
              </w:rPr>
            </w:pPr>
            <w:r w:rsidRPr="00081BE7">
              <w:rPr>
                <w:b/>
                <w:bCs/>
              </w:rPr>
              <w:t>Section 2.  Fee Exemption and/or Determination</w:t>
            </w:r>
          </w:p>
          <w:p w:rsidR="00304E6A" w:rsidRPr="00081BE7" w:rsidP="00304E6A" w14:paraId="5C2778A0" w14:textId="77777777"/>
          <w:p w:rsidR="00304E6A" w:rsidRPr="00081BE7" w:rsidP="00304E6A" w14:paraId="714B7614" w14:textId="77777777">
            <w:r w:rsidRPr="00081BE7">
              <w:t>In order for USCIS to determine if you must pay the additional $1,500 or $750 American Competitiveness and Workforce Improvement Act (ACWIA) fee, answer all of the following questions:</w:t>
            </w:r>
          </w:p>
          <w:p w:rsidR="00304E6A" w:rsidRPr="00081BE7" w:rsidP="00304E6A" w14:paraId="76FDC2F1" w14:textId="77777777"/>
          <w:p w:rsidR="004848DC" w:rsidRPr="00081BE7" w:rsidP="00304E6A" w14:paraId="09768EF6" w14:textId="77777777">
            <w:pPr>
              <w:rPr>
                <w:b/>
                <w:bCs/>
              </w:rPr>
            </w:pPr>
            <w:r w:rsidRPr="00081BE7">
              <w:rPr>
                <w:b/>
                <w:bCs/>
              </w:rPr>
              <w:t>…</w:t>
            </w:r>
          </w:p>
          <w:p w:rsidR="004848DC" w:rsidRPr="00081BE7" w:rsidP="00304E6A" w14:paraId="4079A71F" w14:textId="77777777">
            <w:pPr>
              <w:rPr>
                <w:b/>
                <w:bCs/>
              </w:rPr>
            </w:pPr>
          </w:p>
          <w:p w:rsidR="00304E6A" w:rsidRPr="00081BE7" w:rsidP="00304E6A" w14:paraId="457EE879" w14:textId="77777777">
            <w:r w:rsidRPr="00081BE7">
              <w:rPr>
                <w:b/>
                <w:bCs/>
              </w:rPr>
              <w:t>9.</w:t>
            </w:r>
            <w:r w:rsidRPr="00081BE7">
              <w:t xml:space="preserve"> Do you currently employ a total of 25 or fewer full-time equivalent employees in the United States, including all affiliates or subsidiaries of this company/organization?</w:t>
            </w:r>
          </w:p>
          <w:p w:rsidR="00304E6A" w:rsidRPr="00081BE7" w:rsidP="00304E6A" w14:paraId="30A934BD" w14:textId="77777777">
            <w:r w:rsidRPr="00081BE7">
              <w:t xml:space="preserve">Yes  </w:t>
            </w:r>
          </w:p>
          <w:p w:rsidR="00304E6A" w:rsidRPr="00081BE7" w:rsidP="00304E6A" w14:paraId="6658F4C6" w14:textId="77777777">
            <w:r w:rsidRPr="00081BE7">
              <w:t>No</w:t>
            </w:r>
          </w:p>
          <w:p w:rsidR="00304E6A" w:rsidRPr="00081BE7" w:rsidP="00304E6A" w14:paraId="7DB34005" w14:textId="77777777"/>
          <w:p w:rsidR="00304E6A" w:rsidRPr="00081BE7" w:rsidP="00304E6A" w14:paraId="60ABF5D4" w14:textId="77777777">
            <w:r w:rsidRPr="00081BE7">
              <w:t xml:space="preserve">If you answered yes, to </w:t>
            </w:r>
            <w:r w:rsidRPr="00081BE7">
              <w:rPr>
                <w:b/>
                <w:bCs/>
              </w:rPr>
              <w:t>Item Number 9.</w:t>
            </w:r>
            <w:r w:rsidRPr="00081BE7">
              <w:t xml:space="preserve"> above, you are required to pay an additional ACWIA fee of </w:t>
            </w:r>
            <w:r w:rsidRPr="00081BE7">
              <w:rPr>
                <w:b/>
                <w:bCs/>
              </w:rPr>
              <w:t>$750</w:t>
            </w:r>
            <w:r w:rsidRPr="00081BE7">
              <w:t>.  If you answered no, then you are required to pay an additional ACWIA fee of</w:t>
            </w:r>
            <w:r w:rsidRPr="00081BE7">
              <w:rPr>
                <w:b/>
                <w:bCs/>
              </w:rPr>
              <w:t xml:space="preserve"> $1,500</w:t>
            </w:r>
            <w:r w:rsidRPr="00081BE7">
              <w:t>.</w:t>
            </w:r>
          </w:p>
          <w:p w:rsidR="00304E6A" w:rsidRPr="00081BE7" w:rsidP="00304E6A" w14:paraId="4002A327" w14:textId="77777777"/>
          <w:p w:rsidR="00304E6A" w:rsidRPr="00081BE7" w:rsidP="00304E6A" w14:paraId="4039E08A" w14:textId="77777777">
            <w:r w:rsidRPr="00081BE7">
              <w:rPr>
                <w:b/>
                <w:bCs/>
              </w:rPr>
              <w:t>NOTE:</w:t>
            </w:r>
            <w:r w:rsidRPr="00081BE7">
              <w:t xml:space="preserve">  A petitioner seeking initial approval of H-1B nonimmigrant status for a beneficiary, or seeking approval to employ an H-1B nonimmigrant currently working for another employer, must submit an additional </w:t>
            </w:r>
            <w:r w:rsidRPr="00081BE7">
              <w:rPr>
                <w:b/>
                <w:bCs/>
              </w:rPr>
              <w:t>$500</w:t>
            </w:r>
            <w:r w:rsidRPr="00081BE7">
              <w:t xml:space="preserve"> Fraud Prevention and Detection fee.  For petitions filed on or after December 18, 2015, an additional fee of </w:t>
            </w:r>
            <w:r w:rsidRPr="00081BE7">
              <w:rPr>
                <w:b/>
                <w:bCs/>
              </w:rPr>
              <w:t>$4,000</w:t>
            </w:r>
            <w:r w:rsidRPr="00081BE7">
              <w:t xml:space="preserve"> must be submitted if you responded yes to </w:t>
            </w:r>
            <w:r w:rsidRPr="00081BE7">
              <w:rPr>
                <w:b/>
                <w:bCs/>
              </w:rPr>
              <w:t>Item Numbers 1.d.</w:t>
            </w:r>
            <w:r w:rsidRPr="00081BE7">
              <w:t xml:space="preserve"> and</w:t>
            </w:r>
            <w:r w:rsidRPr="00081BE7">
              <w:rPr>
                <w:b/>
                <w:bCs/>
              </w:rPr>
              <w:t xml:space="preserve"> 1.d.1.</w:t>
            </w:r>
            <w:r w:rsidRPr="00081BE7">
              <w:t xml:space="preserve"> of </w:t>
            </w:r>
            <w:r w:rsidRPr="00081BE7">
              <w:rPr>
                <w:b/>
                <w:bCs/>
              </w:rPr>
              <w:t xml:space="preserve">Section 1. </w:t>
            </w:r>
            <w:r w:rsidRPr="00081BE7">
              <w:t xml:space="preserve">of this supplement.  This </w:t>
            </w:r>
            <w:r w:rsidRPr="00081BE7">
              <w:rPr>
                <w:b/>
                <w:bCs/>
              </w:rPr>
              <w:t>$4,000</w:t>
            </w:r>
            <w:r w:rsidRPr="00081BE7">
              <w:t xml:space="preserve"> fee was mandated by the provisions of Public Law 114-113.</w:t>
            </w:r>
          </w:p>
          <w:p w:rsidR="00304E6A" w:rsidRPr="00081BE7" w:rsidP="00304E6A" w14:paraId="0767F204" w14:textId="77777777"/>
          <w:p w:rsidR="00304E6A" w:rsidRPr="00081BE7" w:rsidP="00304E6A" w14:paraId="39BC3BCD" w14:textId="77777777">
            <w:r w:rsidRPr="00081BE7">
              <w:t>The Fraud Prevention and Detection Fee and Public Law 114-113 fee do not apply to H-1B1 petitions.  These fees, when applicable, may not be waived.  You must include payment of the fees when you submit this form.  Failure to submit the fees when required will result in rejection or denial of your submission.  Each of these fees should be paid by separate checks or money orders.</w:t>
            </w:r>
          </w:p>
          <w:p w:rsidR="000C0A93" w:rsidRPr="00081BE7" w:rsidP="003463DC" w14:paraId="1EFB26EA" w14:textId="26E81045"/>
        </w:tc>
        <w:tc>
          <w:tcPr>
            <w:tcW w:w="4095" w:type="dxa"/>
          </w:tcPr>
          <w:p w:rsidR="00F95B65" w:rsidRPr="00081BE7" w:rsidP="003463DC" w14:paraId="0C52EB13" w14:textId="77777777">
            <w:pPr>
              <w:rPr>
                <w:b/>
              </w:rPr>
            </w:pPr>
          </w:p>
          <w:p w:rsidR="004848DC" w:rsidRPr="00081BE7" w:rsidP="003463DC" w14:paraId="7795E03E" w14:textId="77777777">
            <w:pPr>
              <w:rPr>
                <w:b/>
              </w:rPr>
            </w:pPr>
          </w:p>
          <w:p w:rsidR="004848DC" w:rsidRPr="00081BE7" w:rsidP="004848DC" w14:paraId="6DBD428F" w14:textId="77777777">
            <w:pPr>
              <w:rPr>
                <w:b/>
                <w:bCs/>
              </w:rPr>
            </w:pPr>
            <w:r w:rsidRPr="00081BE7">
              <w:rPr>
                <w:b/>
                <w:bCs/>
              </w:rPr>
              <w:t>Section 2.  Fee Exemption and/or Determination</w:t>
            </w:r>
          </w:p>
          <w:p w:rsidR="004848DC" w:rsidRPr="00081BE7" w:rsidP="003463DC" w14:paraId="2F3C4B8B" w14:textId="77777777">
            <w:pPr>
              <w:rPr>
                <w:b/>
              </w:rPr>
            </w:pPr>
          </w:p>
          <w:p w:rsidR="004848DC" w:rsidRPr="00081BE7" w:rsidP="003463DC" w14:paraId="320EDD49" w14:textId="77777777">
            <w:pPr>
              <w:rPr>
                <w:bCs/>
              </w:rPr>
            </w:pPr>
            <w:r w:rsidRPr="00081BE7">
              <w:rPr>
                <w:bCs/>
              </w:rPr>
              <w:t>[no change]</w:t>
            </w:r>
          </w:p>
          <w:p w:rsidR="004848DC" w:rsidRPr="00081BE7" w:rsidP="003463DC" w14:paraId="232B1222" w14:textId="77777777">
            <w:pPr>
              <w:rPr>
                <w:b/>
              </w:rPr>
            </w:pPr>
          </w:p>
          <w:p w:rsidR="004848DC" w:rsidRPr="00081BE7" w:rsidP="003463DC" w14:paraId="6DAC62FE" w14:textId="77777777">
            <w:pPr>
              <w:rPr>
                <w:b/>
              </w:rPr>
            </w:pPr>
          </w:p>
          <w:p w:rsidR="004848DC" w:rsidRPr="00081BE7" w:rsidP="003463DC" w14:paraId="0E99A943" w14:textId="77777777">
            <w:pPr>
              <w:rPr>
                <w:b/>
              </w:rPr>
            </w:pPr>
          </w:p>
          <w:p w:rsidR="004848DC" w:rsidRPr="00081BE7" w:rsidP="003463DC" w14:paraId="52A25531" w14:textId="77777777">
            <w:pPr>
              <w:rPr>
                <w:b/>
              </w:rPr>
            </w:pPr>
          </w:p>
          <w:p w:rsidR="004848DC" w:rsidRPr="00081BE7" w:rsidP="003463DC" w14:paraId="115181EA" w14:textId="77777777">
            <w:pPr>
              <w:rPr>
                <w:b/>
              </w:rPr>
            </w:pPr>
          </w:p>
          <w:p w:rsidR="004848DC" w:rsidRPr="00081BE7" w:rsidP="003463DC" w14:paraId="187C1053" w14:textId="38380478">
            <w:pPr>
              <w:rPr>
                <w:b/>
              </w:rPr>
            </w:pPr>
            <w:r w:rsidRPr="00081BE7">
              <w:rPr>
                <w:b/>
              </w:rPr>
              <w:t>…</w:t>
            </w:r>
          </w:p>
          <w:p w:rsidR="004848DC" w:rsidRPr="00081BE7" w:rsidP="003463DC" w14:paraId="15FF8EDD" w14:textId="77777777">
            <w:pPr>
              <w:rPr>
                <w:b/>
              </w:rPr>
            </w:pPr>
          </w:p>
          <w:p w:rsidR="004848DC" w:rsidRPr="00081BE7" w:rsidP="004848DC" w14:paraId="1540870D" w14:textId="77777777">
            <w:pPr>
              <w:rPr>
                <w:rFonts w:eastAsia="Calibri"/>
              </w:rPr>
            </w:pPr>
            <w:r w:rsidRPr="00081BE7">
              <w:rPr>
                <w:rFonts w:eastAsia="Calibri"/>
                <w:b/>
              </w:rPr>
              <w:t>9.</w:t>
            </w:r>
            <w:r w:rsidRPr="00081BE7">
              <w:rPr>
                <w:rFonts w:eastAsia="Calibri"/>
              </w:rPr>
              <w:t xml:space="preserve"> Do you currently employ a total of 25 or fewer full-time equivalent employees in the United States, including all affiliates or subsidiaries of this company/organization?</w:t>
            </w:r>
          </w:p>
          <w:p w:rsidR="004848DC" w:rsidRPr="00081BE7" w:rsidP="004848DC" w14:paraId="6789C5CD" w14:textId="77777777">
            <w:pPr>
              <w:rPr>
                <w:rFonts w:eastAsia="Calibri"/>
              </w:rPr>
            </w:pPr>
            <w:r w:rsidRPr="00081BE7">
              <w:rPr>
                <w:rFonts w:eastAsia="Calibri"/>
              </w:rPr>
              <w:t xml:space="preserve">Yes  </w:t>
            </w:r>
          </w:p>
          <w:p w:rsidR="004848DC" w:rsidRPr="00081BE7" w:rsidP="004848DC" w14:paraId="2B763FA3" w14:textId="77777777">
            <w:pPr>
              <w:rPr>
                <w:rFonts w:eastAsia="Calibri"/>
              </w:rPr>
            </w:pPr>
            <w:r w:rsidRPr="00081BE7">
              <w:rPr>
                <w:rFonts w:eastAsia="Calibri"/>
              </w:rPr>
              <w:t>No</w:t>
            </w:r>
          </w:p>
          <w:p w:rsidR="004848DC" w:rsidRPr="00081BE7" w:rsidP="004848DC" w14:paraId="727414D9" w14:textId="77777777">
            <w:pPr>
              <w:rPr>
                <w:rFonts w:eastAsia="Calibri"/>
              </w:rPr>
            </w:pPr>
          </w:p>
          <w:p w:rsidR="004848DC" w:rsidRPr="00081BE7" w:rsidP="004848DC" w14:paraId="6A50B15B" w14:textId="77777777">
            <w:pPr>
              <w:rPr>
                <w:rFonts w:eastAsia="Calibri"/>
              </w:rPr>
            </w:pPr>
            <w:r w:rsidRPr="00081BE7">
              <w:rPr>
                <w:rFonts w:eastAsia="Calibri"/>
              </w:rPr>
              <w:t xml:space="preserve">If you answered yes, to </w:t>
            </w:r>
            <w:r w:rsidRPr="00081BE7">
              <w:rPr>
                <w:rFonts w:eastAsia="Calibri"/>
                <w:b/>
              </w:rPr>
              <w:t>Item Number 9.</w:t>
            </w:r>
            <w:r w:rsidRPr="00081BE7">
              <w:rPr>
                <w:rFonts w:eastAsia="Calibri"/>
              </w:rPr>
              <w:t xml:space="preserve"> above, you are required to pay an additional ACWIA fee of </w:t>
            </w:r>
            <w:r w:rsidRPr="00081BE7">
              <w:rPr>
                <w:rFonts w:eastAsia="Calibri"/>
                <w:b/>
              </w:rPr>
              <w:t>$750</w:t>
            </w:r>
            <w:r w:rsidRPr="00081BE7">
              <w:rPr>
                <w:rFonts w:eastAsia="Calibri"/>
              </w:rPr>
              <w:t>.  If you answered no, then you are required to pay an additional ACWIA fee of</w:t>
            </w:r>
            <w:r w:rsidRPr="00081BE7">
              <w:rPr>
                <w:rFonts w:eastAsia="Calibri"/>
                <w:b/>
              </w:rPr>
              <w:t xml:space="preserve"> $1,500</w:t>
            </w:r>
            <w:r w:rsidRPr="00081BE7">
              <w:rPr>
                <w:rFonts w:eastAsia="Calibri"/>
              </w:rPr>
              <w:t>.</w:t>
            </w:r>
          </w:p>
          <w:p w:rsidR="004848DC" w:rsidRPr="00081BE7" w:rsidP="004848DC" w14:paraId="34B0D8E2" w14:textId="77777777">
            <w:pPr>
              <w:rPr>
                <w:rFonts w:eastAsia="Calibri"/>
              </w:rPr>
            </w:pPr>
          </w:p>
          <w:p w:rsidR="004848DC" w:rsidRPr="00081BE7" w:rsidP="004848DC" w14:paraId="7F7D345C" w14:textId="77777777">
            <w:pPr>
              <w:rPr>
                <w:rFonts w:eastAsia="Calibri"/>
              </w:rPr>
            </w:pPr>
            <w:r w:rsidRPr="00081BE7">
              <w:rPr>
                <w:rFonts w:eastAsia="Calibri"/>
                <w:b/>
              </w:rPr>
              <w:t>NOTE:</w:t>
            </w:r>
            <w:r w:rsidRPr="00081BE7">
              <w:rPr>
                <w:rFonts w:eastAsia="Calibri"/>
              </w:rPr>
              <w:t xml:space="preserve">  A petitioner seeking initial approval of H-1B nonimmigrant status for a beneficiary, or seeking approval to employ an H-1B nonimmigrant currently working for another employer, must submit an additional </w:t>
            </w:r>
            <w:r w:rsidRPr="00081BE7">
              <w:rPr>
                <w:rFonts w:eastAsia="Calibri"/>
                <w:b/>
              </w:rPr>
              <w:t>$500</w:t>
            </w:r>
            <w:r w:rsidRPr="00081BE7">
              <w:rPr>
                <w:rFonts w:eastAsia="Calibri"/>
              </w:rPr>
              <w:t xml:space="preserve"> Fraud Prevention and Detection </w:t>
            </w:r>
            <w:r w:rsidRPr="00081BE7">
              <w:rPr>
                <w:rFonts w:eastAsia="Calibri"/>
                <w:color w:val="FF0000"/>
              </w:rPr>
              <w:t xml:space="preserve">fee.  An </w:t>
            </w:r>
            <w:r w:rsidRPr="00081BE7">
              <w:rPr>
                <w:rFonts w:eastAsia="Calibri"/>
              </w:rPr>
              <w:t xml:space="preserve">additional fee of </w:t>
            </w:r>
            <w:r w:rsidRPr="00081BE7">
              <w:rPr>
                <w:rFonts w:eastAsia="Calibri"/>
                <w:b/>
              </w:rPr>
              <w:t>$4,000</w:t>
            </w:r>
            <w:r w:rsidRPr="00081BE7">
              <w:rPr>
                <w:rFonts w:eastAsia="Calibri"/>
              </w:rPr>
              <w:t xml:space="preserve"> must be submitted if you responded yes to </w:t>
            </w:r>
            <w:r w:rsidRPr="00081BE7">
              <w:rPr>
                <w:rFonts w:eastAsia="Calibri"/>
                <w:b/>
              </w:rPr>
              <w:t>Item Numbers 1.d.</w:t>
            </w:r>
            <w:r w:rsidRPr="00081BE7">
              <w:rPr>
                <w:rFonts w:eastAsia="Calibri"/>
              </w:rPr>
              <w:t xml:space="preserve"> and</w:t>
            </w:r>
            <w:r w:rsidRPr="00081BE7">
              <w:rPr>
                <w:rFonts w:eastAsia="Calibri"/>
                <w:b/>
              </w:rPr>
              <w:t xml:space="preserve"> 1.d.1.</w:t>
            </w:r>
            <w:r w:rsidRPr="00081BE7">
              <w:rPr>
                <w:rFonts w:eastAsia="Calibri"/>
              </w:rPr>
              <w:t xml:space="preserve"> of </w:t>
            </w:r>
            <w:r w:rsidRPr="00081BE7">
              <w:rPr>
                <w:rFonts w:eastAsia="Calibri"/>
                <w:b/>
              </w:rPr>
              <w:t xml:space="preserve">Section 1. </w:t>
            </w:r>
            <w:r w:rsidRPr="00081BE7">
              <w:rPr>
                <w:rFonts w:eastAsia="Calibri"/>
              </w:rPr>
              <w:t xml:space="preserve">of this supplement.  This </w:t>
            </w:r>
            <w:r w:rsidRPr="00081BE7">
              <w:rPr>
                <w:rFonts w:eastAsia="Calibri"/>
                <w:b/>
              </w:rPr>
              <w:t>$4,000</w:t>
            </w:r>
            <w:r w:rsidRPr="00081BE7">
              <w:rPr>
                <w:rFonts w:eastAsia="Calibri"/>
              </w:rPr>
              <w:t xml:space="preserve"> fee was mandated by the provisions of Public Law 114-113.</w:t>
            </w:r>
          </w:p>
          <w:p w:rsidR="004848DC" w:rsidRPr="00081BE7" w:rsidP="003463DC" w14:paraId="39A9C5E2" w14:textId="77777777">
            <w:pPr>
              <w:rPr>
                <w:b/>
              </w:rPr>
            </w:pPr>
          </w:p>
          <w:p w:rsidR="004848DC" w:rsidRPr="00081BE7" w:rsidP="003463DC" w14:paraId="03DC0289" w14:textId="77777777">
            <w:pPr>
              <w:rPr>
                <w:b/>
              </w:rPr>
            </w:pPr>
          </w:p>
          <w:p w:rsidR="004848DC" w:rsidRPr="00081BE7" w:rsidP="003463DC" w14:paraId="6A487893" w14:textId="77777777">
            <w:pPr>
              <w:rPr>
                <w:bCs/>
              </w:rPr>
            </w:pPr>
            <w:r w:rsidRPr="00081BE7">
              <w:rPr>
                <w:bCs/>
              </w:rPr>
              <w:t>[no change]</w:t>
            </w:r>
          </w:p>
          <w:p w:rsidR="004848DC" w:rsidRPr="00081BE7" w:rsidP="003463DC" w14:paraId="2499B82A" w14:textId="77777777">
            <w:pPr>
              <w:rPr>
                <w:b/>
              </w:rPr>
            </w:pPr>
          </w:p>
          <w:p w:rsidR="004848DC" w:rsidRPr="00081BE7" w:rsidP="003463DC" w14:paraId="2410B135" w14:textId="6506C2DF">
            <w:pPr>
              <w:rPr>
                <w:b/>
              </w:rPr>
            </w:pPr>
          </w:p>
        </w:tc>
      </w:tr>
      <w:tr w14:paraId="0DF66D64" w14:textId="77777777" w:rsidTr="6719E94B">
        <w:tblPrEx>
          <w:tblW w:w="10998" w:type="dxa"/>
          <w:tblLayout w:type="fixed"/>
          <w:tblLook w:val="01E0"/>
        </w:tblPrEx>
        <w:tc>
          <w:tcPr>
            <w:tcW w:w="2808" w:type="dxa"/>
          </w:tcPr>
          <w:p w:rsidR="00F95B65" w:rsidRPr="00081BE7" w:rsidP="6719E94B" w14:paraId="011FDDB4" w14:textId="639E3505">
            <w:pPr>
              <w:rPr>
                <w:b/>
                <w:bCs/>
                <w:sz w:val="24"/>
                <w:szCs w:val="24"/>
              </w:rPr>
            </w:pPr>
            <w:r w:rsidRPr="00081BE7">
              <w:rPr>
                <w:b/>
                <w:bCs/>
                <w:sz w:val="24"/>
                <w:szCs w:val="24"/>
              </w:rPr>
              <w:t>Page</w:t>
            </w:r>
            <w:r w:rsidRPr="00081BE7" w:rsidR="008D5A79">
              <w:rPr>
                <w:b/>
                <w:bCs/>
                <w:sz w:val="24"/>
                <w:szCs w:val="24"/>
              </w:rPr>
              <w:t>s</w:t>
            </w:r>
            <w:r w:rsidRPr="00081BE7">
              <w:rPr>
                <w:b/>
                <w:bCs/>
                <w:sz w:val="24"/>
                <w:szCs w:val="24"/>
              </w:rPr>
              <w:t xml:space="preserve"> 20-21, </w:t>
            </w:r>
          </w:p>
          <w:p w:rsidR="00C95746" w:rsidRPr="00081BE7" w:rsidP="6719E94B" w14:paraId="6C55C971" w14:textId="00460507">
            <w:pPr>
              <w:rPr>
                <w:b/>
                <w:bCs/>
                <w:sz w:val="24"/>
                <w:szCs w:val="24"/>
              </w:rPr>
            </w:pPr>
            <w:r w:rsidRPr="00081BE7">
              <w:rPr>
                <w:b/>
                <w:bCs/>
                <w:sz w:val="24"/>
                <w:szCs w:val="24"/>
              </w:rPr>
              <w:t xml:space="preserve">Section 3.  Numerical Limitation Information </w:t>
            </w:r>
          </w:p>
        </w:tc>
        <w:tc>
          <w:tcPr>
            <w:tcW w:w="4095" w:type="dxa"/>
          </w:tcPr>
          <w:p w:rsidR="000C0A93" w:rsidRPr="00081BE7" w:rsidP="6719E94B" w14:paraId="0BA46F9C" w14:textId="307588F9">
            <w:pPr>
              <w:rPr>
                <w:b/>
                <w:bCs/>
              </w:rPr>
            </w:pPr>
            <w:r w:rsidRPr="00081BE7">
              <w:rPr>
                <w:b/>
                <w:bCs/>
              </w:rPr>
              <w:t>[Page 20]</w:t>
            </w:r>
          </w:p>
          <w:p w:rsidR="000C0A93" w:rsidRPr="00081BE7" w:rsidP="003463DC" w14:paraId="5A7C77BF" w14:textId="77777777"/>
          <w:p w:rsidR="00304E6A" w:rsidRPr="00081BE7" w:rsidP="6719E94B" w14:paraId="740ACBAD" w14:textId="77777777">
            <w:pPr>
              <w:rPr>
                <w:b/>
                <w:bCs/>
              </w:rPr>
            </w:pPr>
            <w:r w:rsidRPr="00081BE7">
              <w:rPr>
                <w:b/>
                <w:bCs/>
              </w:rPr>
              <w:t>Section 3.  Numerical Limitation Information</w:t>
            </w:r>
          </w:p>
          <w:p w:rsidR="00304E6A" w:rsidRPr="00081BE7" w:rsidP="00304E6A" w14:paraId="5D349E43" w14:textId="77777777"/>
          <w:p w:rsidR="00304E6A" w:rsidRPr="00081BE7" w:rsidP="00304E6A" w14:paraId="46A85844" w14:textId="77777777">
            <w:r w:rsidRPr="00081BE7">
              <w:rPr>
                <w:b/>
                <w:bCs/>
              </w:rPr>
              <w:t xml:space="preserve">1. </w:t>
            </w:r>
            <w:r w:rsidRPr="00081BE7">
              <w:t xml:space="preserve">Specify the type of H-1B petition you are filing.  (select only one box): </w:t>
            </w:r>
          </w:p>
          <w:p w:rsidR="00304E6A" w:rsidRPr="00081BE7" w:rsidP="00304E6A" w14:paraId="434F0012" w14:textId="77777777"/>
          <w:p w:rsidR="004848DC" w:rsidRPr="00081BE7" w:rsidP="00304E6A" w14:paraId="78C4781E" w14:textId="77777777">
            <w:pPr>
              <w:rPr>
                <w:b/>
                <w:bCs/>
              </w:rPr>
            </w:pPr>
            <w:r w:rsidRPr="00081BE7">
              <w:rPr>
                <w:b/>
                <w:bCs/>
              </w:rPr>
              <w:t>…</w:t>
            </w:r>
          </w:p>
          <w:p w:rsidR="004848DC" w:rsidRPr="00081BE7" w:rsidP="00304E6A" w14:paraId="712B6616" w14:textId="77777777">
            <w:pPr>
              <w:rPr>
                <w:b/>
                <w:bCs/>
              </w:rPr>
            </w:pPr>
          </w:p>
          <w:p w:rsidR="00304E6A" w:rsidRPr="00081BE7" w:rsidP="00304E6A" w14:paraId="0A0E3533" w14:textId="77777777"/>
          <w:p w:rsidR="00304E6A" w:rsidRPr="00081BE7" w:rsidP="6719E94B" w14:paraId="5E1BA3F1" w14:textId="77777777">
            <w:pPr>
              <w:rPr>
                <w:b/>
                <w:bCs/>
              </w:rPr>
            </w:pPr>
            <w:r w:rsidRPr="00081BE7">
              <w:rPr>
                <w:b/>
                <w:bCs/>
              </w:rPr>
              <w:t>[Page 21]</w:t>
            </w:r>
          </w:p>
          <w:p w:rsidR="00304E6A" w:rsidRPr="00081BE7" w:rsidP="00304E6A" w14:paraId="656D3A27" w14:textId="77777777"/>
          <w:p w:rsidR="00304E6A" w:rsidRPr="00081BE7" w:rsidP="00304E6A" w14:paraId="2A5CCFB3" w14:textId="656C98C4">
            <w:r w:rsidRPr="00081BE7">
              <w:rPr>
                <w:b/>
                <w:bCs/>
              </w:rPr>
              <w:t>3.</w:t>
            </w:r>
            <w:r w:rsidRPr="00081BE7">
              <w:t xml:space="preserve">  If you answered </w:t>
            </w:r>
            <w:r w:rsidRPr="00081BE7">
              <w:rPr>
                <w:b/>
                <w:bCs/>
              </w:rPr>
              <w:t>Item Number 1.d.</w:t>
            </w:r>
            <w:r w:rsidRPr="00081BE7">
              <w:t xml:space="preserve"> "</w:t>
            </w:r>
            <w:r w:rsidRPr="00081BE7">
              <w:rPr>
                <w:b/>
                <w:bCs/>
              </w:rPr>
              <w:t>CAP Exempt</w:t>
            </w:r>
            <w:r w:rsidRPr="00081BE7">
              <w:t>," you must specify the reason(s) this petition is exempt from the numerical limitation for H-1B classification:</w:t>
            </w:r>
          </w:p>
          <w:p w:rsidR="00304E6A" w:rsidRPr="00081BE7" w:rsidP="00304E6A" w14:paraId="4598BE39" w14:textId="77777777"/>
          <w:p w:rsidR="00304E6A" w:rsidRPr="00081BE7" w:rsidP="00304E6A" w14:paraId="0FC67364" w14:textId="7B5BF866">
            <w:r w:rsidRPr="00081BE7">
              <w:rPr>
                <w:b/>
                <w:bCs/>
              </w:rPr>
              <w:t xml:space="preserve">a. </w:t>
            </w:r>
            <w:r w:rsidRPr="00081BE7">
              <w:t xml:space="preserve">The petitioner is an institution of higher education as defined </w:t>
            </w:r>
            <w:r w:rsidRPr="00081BE7">
              <w:t>in section 101(a) of the Higher Education Act,</w:t>
            </w:r>
            <w:r w:rsidRPr="00081BE7">
              <w:t xml:space="preserve"> of 1965, 20 U.S.C. 1001(a).</w:t>
            </w:r>
          </w:p>
          <w:p w:rsidR="00304E6A" w:rsidRPr="00081BE7" w:rsidP="00304E6A" w14:paraId="4B457F45" w14:textId="77777777"/>
          <w:p w:rsidR="00304E6A" w:rsidRPr="00081BE7" w:rsidP="00304E6A" w14:paraId="44305FE5" w14:textId="77777777">
            <w:r w:rsidRPr="00081BE7">
              <w:rPr>
                <w:b/>
                <w:bCs/>
              </w:rPr>
              <w:t xml:space="preserve">b. </w:t>
            </w:r>
            <w:r w:rsidRPr="00081BE7">
              <w:t>The petitioner is a nonprofit entity related to or affiliated with an institution of higher education as defined in 8 CFR 214.2(h)(8)(ii)(F)(2).</w:t>
            </w:r>
          </w:p>
          <w:p w:rsidR="00304E6A" w:rsidRPr="00081BE7" w:rsidP="00304E6A" w14:paraId="0EDBA844" w14:textId="77777777"/>
          <w:p w:rsidR="00304E6A" w:rsidRPr="00081BE7" w:rsidP="00304E6A" w14:paraId="1BD2E48A" w14:textId="77777777">
            <w:r w:rsidRPr="00081BE7">
              <w:rPr>
                <w:b/>
                <w:bCs/>
              </w:rPr>
              <w:t xml:space="preserve">c. </w:t>
            </w:r>
            <w:r w:rsidRPr="00081BE7">
              <w:t>The petitioner is a nonprofit research organization or a governmental research organization as defined in 8 CFR 214.2(h)(8)(ii)(F)(3).</w:t>
            </w:r>
          </w:p>
          <w:p w:rsidR="00304E6A" w:rsidRPr="00081BE7" w:rsidP="00304E6A" w14:paraId="04963F94" w14:textId="77777777"/>
          <w:p w:rsidR="00304E6A" w:rsidRPr="00081BE7" w:rsidP="00304E6A" w14:paraId="1311C225" w14:textId="77777777">
            <w:r w:rsidRPr="00081BE7">
              <w:rPr>
                <w:b/>
                <w:bCs/>
              </w:rPr>
              <w:t xml:space="preserve">d. </w:t>
            </w:r>
            <w:r w:rsidRPr="00081BE7">
              <w:t>The beneficiary will be employed at a qualifying cap exempt institution, organization or entity pursuant to 8 CFR 214.2(h)(8)(ii)(F)(4).</w:t>
            </w:r>
          </w:p>
          <w:p w:rsidR="00304E6A" w:rsidRPr="00081BE7" w:rsidP="00304E6A" w14:paraId="2B51D3D1" w14:textId="77777777"/>
          <w:p w:rsidR="00304E6A" w:rsidRPr="00081BE7" w:rsidP="00304E6A" w14:paraId="7D37D29D" w14:textId="77777777">
            <w:r w:rsidRPr="00081BE7">
              <w:rPr>
                <w:b/>
                <w:bCs/>
              </w:rPr>
              <w:t xml:space="preserve">e. </w:t>
            </w:r>
            <w:r w:rsidRPr="00081BE7">
              <w:t>The petitioner is requesting an amendment to or extension of stay for the beneficiary's current H-1B classification.</w:t>
            </w:r>
          </w:p>
          <w:p w:rsidR="00304E6A" w:rsidRPr="00081BE7" w:rsidP="00304E6A" w14:paraId="6197BB22" w14:textId="77777777"/>
          <w:p w:rsidR="00654331" w:rsidRPr="00081BE7" w:rsidP="00304E6A" w14:paraId="451425BB" w14:textId="77777777">
            <w:pPr>
              <w:rPr>
                <w:b/>
                <w:bCs/>
              </w:rPr>
            </w:pPr>
          </w:p>
          <w:p w:rsidR="00304E6A" w:rsidRPr="00081BE7" w:rsidP="00304E6A" w14:paraId="14F2E8FC" w14:textId="5B64CCDD">
            <w:r w:rsidRPr="00081BE7">
              <w:rPr>
                <w:b/>
                <w:bCs/>
              </w:rPr>
              <w:t xml:space="preserve">f. </w:t>
            </w:r>
            <w:r w:rsidRPr="00081BE7">
              <w:t xml:space="preserve">The beneficiary of this petition is a J-1 nonimmigrant physician who has received a waiver based on section 214(l) of the Act. </w:t>
            </w:r>
          </w:p>
          <w:p w:rsidR="00304E6A" w:rsidRPr="00081BE7" w:rsidP="00304E6A" w14:paraId="45E0D906" w14:textId="77777777"/>
          <w:p w:rsidR="00304E6A" w:rsidRPr="00081BE7" w:rsidP="00304E6A" w14:paraId="5DF28DF9" w14:textId="77777777">
            <w:r w:rsidRPr="00081BE7">
              <w:rPr>
                <w:b/>
                <w:bCs/>
              </w:rPr>
              <w:t xml:space="preserve">g. </w:t>
            </w:r>
            <w:r w:rsidRPr="00081BE7">
              <w:t xml:space="preserve">The beneficiary of this petition has been counted against the cap and (1) is applying for the remaining portion of the 6 year period of admission, or (2) is seeking an extension beyond the 6-year limitation based upon </w:t>
            </w:r>
            <w:r w:rsidRPr="00081BE7">
              <w:t>sections 104(c) or 106(a) of the American Competitiveness in the Twenty-First Century Act (AC21).</w:t>
            </w:r>
          </w:p>
          <w:p w:rsidR="00304E6A" w:rsidRPr="00081BE7" w:rsidP="00304E6A" w14:paraId="3D3D7EA5" w14:textId="77777777"/>
          <w:p w:rsidR="00654331" w:rsidRPr="00081BE7" w:rsidP="00304E6A" w14:paraId="43F72E4E" w14:textId="77777777">
            <w:pPr>
              <w:rPr>
                <w:b/>
                <w:bCs/>
              </w:rPr>
            </w:pPr>
          </w:p>
          <w:p w:rsidR="00654331" w:rsidRPr="00081BE7" w:rsidP="00304E6A" w14:paraId="43775089" w14:textId="77777777">
            <w:pPr>
              <w:rPr>
                <w:b/>
                <w:bCs/>
              </w:rPr>
            </w:pPr>
          </w:p>
          <w:p w:rsidR="00654331" w:rsidRPr="00081BE7" w:rsidP="00304E6A" w14:paraId="2BD52369" w14:textId="77777777">
            <w:pPr>
              <w:rPr>
                <w:b/>
                <w:bCs/>
              </w:rPr>
            </w:pPr>
          </w:p>
          <w:p w:rsidR="00654331" w:rsidRPr="00081BE7" w:rsidP="00304E6A" w14:paraId="13A5FF73" w14:textId="77777777">
            <w:pPr>
              <w:rPr>
                <w:b/>
                <w:bCs/>
              </w:rPr>
            </w:pPr>
          </w:p>
          <w:p w:rsidR="00304E6A" w:rsidRPr="00081BE7" w:rsidP="00304E6A" w14:paraId="7B305D13" w14:textId="2ABC44BE">
            <w:r w:rsidRPr="00081BE7">
              <w:rPr>
                <w:b/>
                <w:bCs/>
              </w:rPr>
              <w:t xml:space="preserve">h. </w:t>
            </w:r>
            <w:r w:rsidRPr="00081BE7">
              <w:t>The petitioner is an employer subject to the Guam-CNMI cap exemption pursuant to Public Law 110-229.</w:t>
            </w:r>
          </w:p>
          <w:p w:rsidR="00304E6A" w:rsidRPr="00081BE7" w:rsidP="003463DC" w14:paraId="321DD5AF" w14:textId="092E90FA"/>
        </w:tc>
        <w:tc>
          <w:tcPr>
            <w:tcW w:w="4095" w:type="dxa"/>
          </w:tcPr>
          <w:p w:rsidR="00F95B65" w:rsidRPr="00081BE7" w:rsidP="003463DC" w14:paraId="1D17F05F" w14:textId="77777777">
            <w:pPr>
              <w:rPr>
                <w:b/>
              </w:rPr>
            </w:pPr>
          </w:p>
          <w:p w:rsidR="004848DC" w:rsidRPr="00081BE7" w:rsidP="003463DC" w14:paraId="08C42F53" w14:textId="77777777">
            <w:pPr>
              <w:rPr>
                <w:b/>
              </w:rPr>
            </w:pPr>
          </w:p>
          <w:p w:rsidR="004848DC" w:rsidRPr="00081BE7" w:rsidP="004848DC" w14:paraId="6958429D" w14:textId="77777777">
            <w:pPr>
              <w:rPr>
                <w:rFonts w:eastAsia="Calibri"/>
                <w:b/>
              </w:rPr>
            </w:pPr>
            <w:r w:rsidRPr="00081BE7">
              <w:rPr>
                <w:rFonts w:eastAsia="Calibri"/>
                <w:b/>
              </w:rPr>
              <w:t>Section 3.  Numerical Limitation Information</w:t>
            </w:r>
          </w:p>
          <w:p w:rsidR="004848DC" w:rsidRPr="00081BE7" w:rsidP="004848DC" w14:paraId="7A007B77" w14:textId="77777777">
            <w:pPr>
              <w:rPr>
                <w:rFonts w:eastAsia="Calibri"/>
              </w:rPr>
            </w:pPr>
          </w:p>
          <w:p w:rsidR="004848DC" w:rsidRPr="00081BE7" w:rsidP="004848DC" w14:paraId="7F8D7CC9" w14:textId="7E99D931">
            <w:pPr>
              <w:rPr>
                <w:rFonts w:eastAsia="Calibri"/>
                <w:bCs/>
              </w:rPr>
            </w:pPr>
            <w:r w:rsidRPr="00081BE7">
              <w:rPr>
                <w:rFonts w:eastAsia="Calibri"/>
                <w:bCs/>
              </w:rPr>
              <w:t>[no change]</w:t>
            </w:r>
          </w:p>
          <w:p w:rsidR="004848DC" w:rsidRPr="00081BE7" w:rsidP="004848DC" w14:paraId="5A9B046F" w14:textId="77777777">
            <w:pPr>
              <w:rPr>
                <w:rFonts w:eastAsia="Calibri"/>
                <w:b/>
              </w:rPr>
            </w:pPr>
          </w:p>
          <w:p w:rsidR="004848DC" w:rsidRPr="00081BE7" w:rsidP="004848DC" w14:paraId="3F0E3CCA" w14:textId="77777777">
            <w:pPr>
              <w:rPr>
                <w:rFonts w:eastAsia="Calibri"/>
              </w:rPr>
            </w:pPr>
          </w:p>
          <w:p w:rsidR="004848DC" w:rsidRPr="00081BE7" w:rsidP="004848DC" w14:paraId="71F93542" w14:textId="725B991F">
            <w:pPr>
              <w:rPr>
                <w:rFonts w:eastAsia="Calibri"/>
                <w:b/>
                <w:bCs/>
              </w:rPr>
            </w:pPr>
            <w:r w:rsidRPr="00081BE7">
              <w:rPr>
                <w:rFonts w:eastAsia="Calibri"/>
                <w:b/>
                <w:bCs/>
              </w:rPr>
              <w:t>…</w:t>
            </w:r>
          </w:p>
          <w:p w:rsidR="004848DC" w:rsidRPr="00081BE7" w:rsidP="004848DC" w14:paraId="257FE1A9" w14:textId="77777777">
            <w:pPr>
              <w:rPr>
                <w:rFonts w:eastAsia="Calibri"/>
                <w:b/>
              </w:rPr>
            </w:pPr>
          </w:p>
          <w:p w:rsidR="004848DC" w:rsidRPr="00081BE7" w:rsidP="004848DC" w14:paraId="3773534D" w14:textId="77777777">
            <w:pPr>
              <w:rPr>
                <w:rFonts w:eastAsia="Calibri"/>
              </w:rPr>
            </w:pPr>
          </w:p>
          <w:p w:rsidR="004848DC" w:rsidRPr="00081BE7" w:rsidP="004848DC" w14:paraId="5E4F9154" w14:textId="7273A522">
            <w:pPr>
              <w:rPr>
                <w:rFonts w:eastAsia="Calibri"/>
                <w:b/>
              </w:rPr>
            </w:pPr>
          </w:p>
          <w:p w:rsidR="004848DC" w:rsidRPr="00081BE7" w:rsidP="004848DC" w14:paraId="2D8733FC" w14:textId="77777777">
            <w:pPr>
              <w:rPr>
                <w:rFonts w:eastAsia="Calibri"/>
              </w:rPr>
            </w:pPr>
          </w:p>
          <w:p w:rsidR="004848DC" w:rsidRPr="00081BE7" w:rsidP="004848DC" w14:paraId="36E216AD" w14:textId="77777777">
            <w:pPr>
              <w:rPr>
                <w:rFonts w:eastAsia="Calibri"/>
              </w:rPr>
            </w:pPr>
            <w:r w:rsidRPr="00081BE7">
              <w:rPr>
                <w:rFonts w:eastAsia="Calibri"/>
                <w:b/>
              </w:rPr>
              <w:t xml:space="preserve">3.  </w:t>
            </w:r>
            <w:r w:rsidRPr="00081BE7">
              <w:rPr>
                <w:rFonts w:eastAsia="Calibri"/>
              </w:rPr>
              <w:t xml:space="preserve">If you answered </w:t>
            </w:r>
            <w:r w:rsidRPr="00081BE7">
              <w:rPr>
                <w:rFonts w:eastAsia="Calibri"/>
                <w:b/>
              </w:rPr>
              <w:t>Item Number 1.d.</w:t>
            </w:r>
            <w:r w:rsidRPr="00081BE7">
              <w:rPr>
                <w:rFonts w:eastAsia="Calibri"/>
              </w:rPr>
              <w:t xml:space="preserve"> "</w:t>
            </w:r>
            <w:r w:rsidRPr="00081BE7">
              <w:rPr>
                <w:rFonts w:eastAsia="Calibri"/>
                <w:b/>
              </w:rPr>
              <w:t>CAP Exempt</w:t>
            </w:r>
            <w:r w:rsidRPr="00081BE7">
              <w:rPr>
                <w:rFonts w:eastAsia="Calibri"/>
              </w:rPr>
              <w:t>," you must specify the reason(s) this petition is exempt from the numerical limitation for H-1B classification:</w:t>
            </w:r>
          </w:p>
          <w:p w:rsidR="004848DC" w:rsidRPr="00081BE7" w:rsidP="004848DC" w14:paraId="1A8CB34E" w14:textId="77777777">
            <w:pPr>
              <w:rPr>
                <w:rFonts w:eastAsia="Calibri"/>
              </w:rPr>
            </w:pPr>
          </w:p>
          <w:p w:rsidR="004848DC" w:rsidRPr="00081BE7" w:rsidP="004848DC" w14:paraId="22C7839D" w14:textId="77777777">
            <w:pPr>
              <w:rPr>
                <w:rFonts w:eastAsia="Calibri"/>
              </w:rPr>
            </w:pPr>
            <w:r w:rsidRPr="00081BE7">
              <w:rPr>
                <w:rFonts w:eastAsia="Calibri"/>
                <w:b/>
              </w:rPr>
              <w:t xml:space="preserve">a. </w:t>
            </w:r>
            <w:r w:rsidRPr="00081BE7">
              <w:rPr>
                <w:rFonts w:eastAsia="Calibri"/>
              </w:rPr>
              <w:t xml:space="preserve">The petitioner is an institution of higher education as defined in section 101(a) of the Higher Education </w:t>
            </w:r>
            <w:r w:rsidRPr="00081BE7">
              <w:rPr>
                <w:rFonts w:eastAsia="Calibri"/>
                <w:color w:val="FF0000"/>
              </w:rPr>
              <w:t xml:space="preserve">Act of </w:t>
            </w:r>
            <w:r w:rsidRPr="00081BE7">
              <w:rPr>
                <w:rFonts w:eastAsia="Calibri"/>
              </w:rPr>
              <w:t>1965, 20 U.S.C. 1001(a).</w:t>
            </w:r>
          </w:p>
          <w:p w:rsidR="004848DC" w:rsidRPr="00081BE7" w:rsidP="004848DC" w14:paraId="5B10F46D" w14:textId="77777777">
            <w:pPr>
              <w:rPr>
                <w:rFonts w:eastAsia="Calibri"/>
              </w:rPr>
            </w:pPr>
          </w:p>
          <w:p w:rsidR="004848DC" w:rsidRPr="00081BE7" w:rsidP="004848DC" w14:paraId="347DE3FF" w14:textId="77777777">
            <w:pPr>
              <w:rPr>
                <w:rFonts w:eastAsia="Calibri"/>
              </w:rPr>
            </w:pPr>
            <w:r w:rsidRPr="00081BE7">
              <w:rPr>
                <w:rFonts w:eastAsia="Calibri"/>
                <w:b/>
              </w:rPr>
              <w:t xml:space="preserve">b. </w:t>
            </w:r>
            <w:r w:rsidRPr="00081BE7">
              <w:rPr>
                <w:rFonts w:eastAsia="Calibri"/>
              </w:rPr>
              <w:t>The petitioner is a nonprofit entity related to or affiliated with an institution of higher education as defined in 8 CFR 214.2(h)(8)</w:t>
            </w:r>
            <w:r w:rsidRPr="00081BE7">
              <w:rPr>
                <w:rFonts w:eastAsia="Calibri"/>
                <w:color w:val="FF0000"/>
              </w:rPr>
              <w:t>(iii)</w:t>
            </w:r>
            <w:r w:rsidRPr="00081BE7">
              <w:rPr>
                <w:rFonts w:eastAsia="Calibri"/>
              </w:rPr>
              <w:t>(F)(2).</w:t>
            </w:r>
          </w:p>
          <w:p w:rsidR="004848DC" w:rsidRPr="00081BE7" w:rsidP="004848DC" w14:paraId="5CA084C7" w14:textId="77777777">
            <w:pPr>
              <w:rPr>
                <w:rFonts w:eastAsia="Calibri"/>
              </w:rPr>
            </w:pPr>
          </w:p>
          <w:p w:rsidR="004848DC" w:rsidRPr="00081BE7" w:rsidP="004848DC" w14:paraId="1512A9A7" w14:textId="77777777">
            <w:pPr>
              <w:rPr>
                <w:rFonts w:eastAsia="Calibri"/>
              </w:rPr>
            </w:pPr>
            <w:r w:rsidRPr="00081BE7">
              <w:rPr>
                <w:rFonts w:eastAsia="Calibri"/>
                <w:b/>
              </w:rPr>
              <w:t xml:space="preserve">c. </w:t>
            </w:r>
            <w:r w:rsidRPr="00081BE7">
              <w:rPr>
                <w:rFonts w:eastAsia="Calibri"/>
              </w:rPr>
              <w:t>The petitioner is a nonprofit research organization or a governmental research organization as defined in 8 CFR 214.2(h)(8)</w:t>
            </w:r>
            <w:r w:rsidRPr="00081BE7">
              <w:rPr>
                <w:rFonts w:eastAsia="Calibri"/>
                <w:color w:val="FF0000"/>
              </w:rPr>
              <w:t>(iii)</w:t>
            </w:r>
            <w:r w:rsidRPr="00081BE7">
              <w:rPr>
                <w:rFonts w:eastAsia="Calibri"/>
              </w:rPr>
              <w:t>(F)(3).</w:t>
            </w:r>
          </w:p>
          <w:p w:rsidR="004848DC" w:rsidRPr="00081BE7" w:rsidP="004848DC" w14:paraId="0803199A" w14:textId="77777777">
            <w:pPr>
              <w:rPr>
                <w:rFonts w:eastAsia="Calibri"/>
              </w:rPr>
            </w:pPr>
          </w:p>
          <w:p w:rsidR="004848DC" w:rsidRPr="00081BE7" w:rsidP="004848DC" w14:paraId="79F9E9AE" w14:textId="77777777">
            <w:pPr>
              <w:rPr>
                <w:rFonts w:eastAsia="Calibri"/>
              </w:rPr>
            </w:pPr>
            <w:r w:rsidRPr="00081BE7">
              <w:rPr>
                <w:rFonts w:eastAsia="Calibri"/>
                <w:b/>
              </w:rPr>
              <w:t xml:space="preserve">d. </w:t>
            </w:r>
            <w:r w:rsidRPr="00081BE7">
              <w:rPr>
                <w:rFonts w:eastAsia="Calibri"/>
              </w:rPr>
              <w:t xml:space="preserve">The beneficiary will be employed at a qualifying cap exempt institution, </w:t>
            </w:r>
            <w:r w:rsidRPr="00081BE7">
              <w:rPr>
                <w:rFonts w:eastAsia="Calibri"/>
                <w:color w:val="FF0000"/>
              </w:rPr>
              <w:t>organization,</w:t>
            </w:r>
            <w:r w:rsidRPr="00081BE7">
              <w:rPr>
                <w:rFonts w:eastAsia="Calibri"/>
              </w:rPr>
              <w:t xml:space="preserve"> or entity pursuant to 8 CFR 214.2(h)(8</w:t>
            </w:r>
            <w:r w:rsidRPr="00081BE7">
              <w:rPr>
                <w:rFonts w:eastAsia="Calibri"/>
                <w:color w:val="000000"/>
              </w:rPr>
              <w:t>)</w:t>
            </w:r>
            <w:r w:rsidRPr="00081BE7">
              <w:rPr>
                <w:rFonts w:eastAsia="Calibri"/>
                <w:color w:val="FF0000"/>
              </w:rPr>
              <w:t>(iii)</w:t>
            </w:r>
            <w:r w:rsidRPr="00081BE7">
              <w:rPr>
                <w:rFonts w:eastAsia="Calibri"/>
              </w:rPr>
              <w:t>(F)(4).</w:t>
            </w:r>
          </w:p>
          <w:p w:rsidR="004848DC" w:rsidRPr="00081BE7" w:rsidP="004848DC" w14:paraId="0386B605" w14:textId="77777777">
            <w:pPr>
              <w:rPr>
                <w:rFonts w:eastAsia="Calibri"/>
              </w:rPr>
            </w:pPr>
          </w:p>
          <w:p w:rsidR="004848DC" w:rsidRPr="00081BE7" w:rsidP="004848DC" w14:paraId="62019064" w14:textId="77777777">
            <w:pPr>
              <w:rPr>
                <w:rFonts w:eastAsia="Calibri"/>
              </w:rPr>
            </w:pPr>
            <w:r w:rsidRPr="00081BE7">
              <w:rPr>
                <w:rFonts w:eastAsia="Calibri"/>
                <w:b/>
              </w:rPr>
              <w:t xml:space="preserve">e. </w:t>
            </w:r>
            <w:r w:rsidRPr="00081BE7">
              <w:rPr>
                <w:rFonts w:eastAsia="Calibri"/>
              </w:rPr>
              <w:t xml:space="preserve">The </w:t>
            </w:r>
            <w:r w:rsidRPr="00081BE7">
              <w:rPr>
                <w:rFonts w:eastAsia="Calibri"/>
                <w:color w:val="FF0000"/>
              </w:rPr>
              <w:t>beneficiary is currently employed at a cap-exempt institution, organization, or entity, and the petitioner seeks to concurrently employ the H-1B beneficiary.</w:t>
            </w:r>
          </w:p>
          <w:p w:rsidR="004848DC" w:rsidRPr="00081BE7" w:rsidP="004848DC" w14:paraId="710D3D78" w14:textId="77777777">
            <w:pPr>
              <w:rPr>
                <w:rFonts w:eastAsia="Calibri"/>
              </w:rPr>
            </w:pPr>
          </w:p>
          <w:p w:rsidR="004848DC" w:rsidRPr="00081BE7" w:rsidP="004848DC" w14:paraId="23FC0913" w14:textId="77777777">
            <w:pPr>
              <w:rPr>
                <w:rFonts w:eastAsia="Calibri"/>
              </w:rPr>
            </w:pPr>
            <w:r w:rsidRPr="00081BE7">
              <w:rPr>
                <w:rFonts w:eastAsia="Calibri"/>
                <w:b/>
              </w:rPr>
              <w:t xml:space="preserve">f. </w:t>
            </w:r>
            <w:r w:rsidRPr="00081BE7">
              <w:rPr>
                <w:rFonts w:eastAsia="Calibri"/>
              </w:rPr>
              <w:t xml:space="preserve">The beneficiary of this petition is a J-1 nonimmigrant physician who has received a waiver based on section 214(l) of the Act. </w:t>
            </w:r>
          </w:p>
          <w:p w:rsidR="004848DC" w:rsidRPr="00081BE7" w:rsidP="004848DC" w14:paraId="16F4E7B6" w14:textId="77777777">
            <w:pPr>
              <w:rPr>
                <w:rFonts w:eastAsia="Calibri"/>
              </w:rPr>
            </w:pPr>
          </w:p>
          <w:p w:rsidR="004848DC" w:rsidRPr="00081BE7" w:rsidP="004848DC" w14:paraId="4C69E15F" w14:textId="77777777">
            <w:pPr>
              <w:rPr>
                <w:rFonts w:eastAsia="Calibri"/>
                <w:color w:val="FF0000"/>
              </w:rPr>
            </w:pPr>
            <w:r w:rsidRPr="00081BE7">
              <w:rPr>
                <w:rFonts w:eastAsia="Calibri"/>
                <w:b/>
              </w:rPr>
              <w:t xml:space="preserve">g. </w:t>
            </w:r>
            <w:r w:rsidRPr="00081BE7">
              <w:rPr>
                <w:rFonts w:eastAsia="Calibri"/>
              </w:rPr>
              <w:t>The beneficiary of this petition has been counted against the cap and</w:t>
            </w:r>
            <w:r w:rsidRPr="00564508">
              <w:rPr>
                <w:rFonts w:eastAsia="Calibri"/>
                <w:b/>
                <w:bCs/>
              </w:rPr>
              <w:t xml:space="preserve"> (1)</w:t>
            </w:r>
            <w:r w:rsidRPr="00081BE7">
              <w:rPr>
                <w:rFonts w:eastAsia="Calibri"/>
              </w:rPr>
              <w:t xml:space="preserve"> is applying for the remaining portion of the 6 year period of </w:t>
            </w:r>
            <w:r w:rsidRPr="00081BE7">
              <w:rPr>
                <w:rFonts w:eastAsia="Calibri"/>
                <w:color w:val="FF0000"/>
              </w:rPr>
              <w:t xml:space="preserve">admission, </w:t>
            </w:r>
            <w:r w:rsidRPr="00564508">
              <w:rPr>
                <w:rFonts w:eastAsia="Calibri"/>
                <w:b/>
                <w:bCs/>
                <w:color w:val="FF0000"/>
              </w:rPr>
              <w:t>(2)</w:t>
            </w:r>
            <w:r w:rsidRPr="00081BE7">
              <w:rPr>
                <w:rFonts w:eastAsia="Calibri"/>
              </w:rPr>
              <w:t xml:space="preserve"> is seeking an extension beyond the 6-year limitation based upon sections 104(c) </w:t>
            </w:r>
            <w:r w:rsidRPr="00081BE7">
              <w:rPr>
                <w:rFonts w:eastAsia="Calibri"/>
              </w:rPr>
              <w:t>or 106(a) of the American Competitiveness in the Twenty-First Century Act (AC21)</w:t>
            </w:r>
            <w:r w:rsidRPr="00081BE7">
              <w:rPr>
                <w:rFonts w:eastAsia="Calibri"/>
                <w:color w:val="FF0000"/>
              </w:rPr>
              <w:t>, or</w:t>
            </w:r>
            <w:r w:rsidRPr="00564508">
              <w:rPr>
                <w:rFonts w:eastAsia="Calibri"/>
                <w:b/>
                <w:bCs/>
                <w:color w:val="FF0000"/>
              </w:rPr>
              <w:t xml:space="preserve"> (3)</w:t>
            </w:r>
            <w:r w:rsidRPr="00081BE7">
              <w:rPr>
                <w:rFonts w:eastAsia="Calibri"/>
                <w:color w:val="FF0000"/>
              </w:rPr>
              <w:t xml:space="preserve"> is seeking an amendment to a petition that was part of the beneficiary’s 6-year period of admission or an extension beyond the 6-year limitation based upon sections 104(c) or 106(a) of AC21.</w:t>
            </w:r>
          </w:p>
          <w:p w:rsidR="004848DC" w:rsidRPr="00081BE7" w:rsidP="004848DC" w14:paraId="14F7D274" w14:textId="77777777">
            <w:pPr>
              <w:rPr>
                <w:rFonts w:eastAsia="Calibri"/>
              </w:rPr>
            </w:pPr>
          </w:p>
          <w:p w:rsidR="004848DC" w:rsidRPr="00081BE7" w:rsidP="004848DC" w14:paraId="025176EC" w14:textId="54E4F604">
            <w:pPr>
              <w:rPr>
                <w:rFonts w:eastAsia="Calibri"/>
                <w:bCs/>
              </w:rPr>
            </w:pPr>
            <w:r w:rsidRPr="00081BE7">
              <w:rPr>
                <w:rFonts w:eastAsia="Calibri"/>
                <w:bCs/>
              </w:rPr>
              <w:t>[no change]</w:t>
            </w:r>
          </w:p>
          <w:p w:rsidR="004848DC" w:rsidRPr="00081BE7" w:rsidP="003463DC" w14:paraId="3D9B6820" w14:textId="77777777">
            <w:pPr>
              <w:rPr>
                <w:b/>
              </w:rPr>
            </w:pPr>
          </w:p>
        </w:tc>
      </w:tr>
      <w:tr w14:paraId="66EC0806" w14:textId="77777777" w:rsidTr="6719E94B">
        <w:tblPrEx>
          <w:tblW w:w="10998" w:type="dxa"/>
          <w:tblLayout w:type="fixed"/>
          <w:tblLook w:val="01E0"/>
        </w:tblPrEx>
        <w:tc>
          <w:tcPr>
            <w:tcW w:w="2808" w:type="dxa"/>
          </w:tcPr>
          <w:p w:rsidR="00C95746" w:rsidRPr="00081BE7" w:rsidP="6719E94B" w14:paraId="384DB67B" w14:textId="212CAA22">
            <w:pPr>
              <w:rPr>
                <w:b/>
                <w:bCs/>
                <w:sz w:val="24"/>
                <w:szCs w:val="24"/>
              </w:rPr>
            </w:pPr>
            <w:r w:rsidRPr="00081BE7">
              <w:rPr>
                <w:b/>
                <w:bCs/>
                <w:sz w:val="24"/>
                <w:szCs w:val="24"/>
              </w:rPr>
              <w:t>Page 35, Attachment-1</w:t>
            </w:r>
            <w:r w:rsidRPr="00081BE7" w:rsidR="00A21E72">
              <w:rPr>
                <w:b/>
                <w:bCs/>
                <w:sz w:val="24"/>
                <w:szCs w:val="24"/>
              </w:rPr>
              <w:t xml:space="preserve"> to Form I-129 when more than one person is included in the petition.</w:t>
            </w:r>
            <w:r w:rsidRPr="00081BE7" w:rsidR="00AD4625">
              <w:rPr>
                <w:b/>
                <w:bCs/>
                <w:sz w:val="24"/>
                <w:szCs w:val="24"/>
              </w:rPr>
              <w:t xml:space="preserve"> </w:t>
            </w:r>
            <w:r w:rsidRPr="00081BE7" w:rsidR="00AD4625">
              <w:rPr>
                <w:sz w:val="24"/>
                <w:szCs w:val="24"/>
              </w:rPr>
              <w:t>(List each person separately.  Do not include the person you named on the Form I-129.)</w:t>
            </w:r>
          </w:p>
        </w:tc>
        <w:tc>
          <w:tcPr>
            <w:tcW w:w="4095" w:type="dxa"/>
          </w:tcPr>
          <w:p w:rsidR="000C0A93" w:rsidRPr="00081BE7" w:rsidP="003463DC" w14:paraId="0CC83C92" w14:textId="77777777">
            <w:pPr>
              <w:rPr>
                <w:b/>
                <w:bCs/>
              </w:rPr>
            </w:pPr>
            <w:r w:rsidRPr="00081BE7">
              <w:rPr>
                <w:b/>
                <w:bCs/>
              </w:rPr>
              <w:t>[Page 35]</w:t>
            </w:r>
          </w:p>
          <w:p w:rsidR="00CC2879" w:rsidRPr="00081BE7" w:rsidP="003463DC" w14:paraId="3C3981F5" w14:textId="77777777"/>
          <w:p w:rsidR="00CC2879" w:rsidRPr="00081BE7" w:rsidP="00CC2879" w14:paraId="71DB66CD" w14:textId="77777777">
            <w:pPr>
              <w:rPr>
                <w:rFonts w:eastAsia="Calibri"/>
              </w:rPr>
            </w:pPr>
            <w:r w:rsidRPr="00081BE7">
              <w:rPr>
                <w:rFonts w:eastAsia="Calibri"/>
                <w:b/>
              </w:rPr>
              <w:t>Attachment-1 Attach to Form I-129 when more than one person is included in the petition.</w:t>
            </w:r>
            <w:r w:rsidRPr="00081BE7">
              <w:rPr>
                <w:rFonts w:eastAsia="Calibri"/>
              </w:rPr>
              <w:t xml:space="preserve">  (List each person separately.  Do not include the person you named on the Form I-129.)  </w:t>
            </w:r>
          </w:p>
          <w:p w:rsidR="00CC2879" w:rsidRPr="00081BE7" w:rsidP="00CC2879" w14:paraId="0903CC00" w14:textId="77777777">
            <w:pPr>
              <w:rPr>
                <w:rFonts w:eastAsia="Calibri"/>
              </w:rPr>
            </w:pPr>
          </w:p>
          <w:p w:rsidR="00CC2879" w:rsidRPr="00081BE7" w:rsidP="00CC2879" w14:paraId="71B5C37C" w14:textId="77777777">
            <w:pPr>
              <w:rPr>
                <w:rFonts w:eastAsia="Calibri"/>
              </w:rPr>
            </w:pPr>
            <w:r w:rsidRPr="00081BE7">
              <w:rPr>
                <w:rFonts w:eastAsia="Calibri"/>
              </w:rPr>
              <w:t>Family Name (Last Name)</w:t>
            </w:r>
          </w:p>
          <w:p w:rsidR="00CC2879" w:rsidRPr="00081BE7" w:rsidP="00CC2879" w14:paraId="651961AF" w14:textId="77777777">
            <w:pPr>
              <w:rPr>
                <w:rFonts w:eastAsia="Calibri"/>
              </w:rPr>
            </w:pPr>
            <w:r w:rsidRPr="00081BE7">
              <w:rPr>
                <w:rFonts w:eastAsia="Calibri"/>
              </w:rPr>
              <w:t>Given Name (First Name)</w:t>
            </w:r>
          </w:p>
          <w:p w:rsidR="00CC2879" w:rsidRPr="00081BE7" w:rsidP="00CC2879" w14:paraId="19C5574F" w14:textId="77777777">
            <w:pPr>
              <w:rPr>
                <w:rFonts w:eastAsia="Calibri"/>
              </w:rPr>
            </w:pPr>
            <w:r w:rsidRPr="00081BE7">
              <w:rPr>
                <w:rFonts w:eastAsia="Calibri"/>
              </w:rPr>
              <w:t xml:space="preserve">Middle Name </w:t>
            </w:r>
          </w:p>
          <w:p w:rsidR="00CC2879" w:rsidRPr="00081BE7" w:rsidP="003463DC" w14:paraId="55DA7327" w14:textId="77777777"/>
          <w:p w:rsidR="00CC2879" w:rsidRPr="00081BE7" w:rsidP="003463DC" w14:paraId="37DC634A" w14:textId="4DFC9415">
            <w:pPr>
              <w:rPr>
                <w:b/>
                <w:bCs/>
              </w:rPr>
            </w:pPr>
            <w:r w:rsidRPr="00081BE7">
              <w:rPr>
                <w:b/>
                <w:bCs/>
              </w:rPr>
              <w:t>…</w:t>
            </w:r>
          </w:p>
          <w:p w:rsidR="00CC2879" w:rsidRPr="00081BE7" w:rsidP="003463DC" w14:paraId="1152BA59" w14:textId="77777777"/>
          <w:p w:rsidR="00A21E72" w:rsidRPr="00081BE7" w:rsidP="00A21E72" w14:paraId="2DC3A447" w14:textId="77777777">
            <w:pPr>
              <w:rPr>
                <w:b/>
                <w:bCs/>
              </w:rPr>
            </w:pPr>
            <w:r w:rsidRPr="00081BE7">
              <w:rPr>
                <w:b/>
                <w:bCs/>
              </w:rPr>
              <w:t>IF IN THE UNITED STATES:</w:t>
            </w:r>
          </w:p>
          <w:p w:rsidR="00A21E72" w:rsidRPr="00081BE7" w:rsidP="00A21E72" w14:paraId="4581F742" w14:textId="77777777"/>
          <w:p w:rsidR="00A21E72" w:rsidRPr="00081BE7" w:rsidP="00A21E72" w14:paraId="25F7730C" w14:textId="77777777">
            <w:r w:rsidRPr="00081BE7">
              <w:t>Date of Last Arrival  (mm/dd/yyyy)</w:t>
            </w:r>
          </w:p>
          <w:p w:rsidR="00A21E72" w:rsidRPr="00081BE7" w:rsidP="00A21E72" w14:paraId="2105658F" w14:textId="77777777">
            <w:r w:rsidRPr="00081BE7">
              <w:t>I-94 Arrival-Departure Record Number</w:t>
            </w:r>
          </w:p>
          <w:p w:rsidR="00A21E72" w:rsidRPr="00081BE7" w:rsidP="00A21E72" w14:paraId="6715DC63" w14:textId="77777777">
            <w:r w:rsidRPr="00081BE7">
              <w:t>Passport or Travel Document  Number</w:t>
            </w:r>
          </w:p>
          <w:p w:rsidR="00A21E72" w:rsidRPr="00081BE7" w:rsidP="00A21E72" w14:paraId="4CB4C012" w14:textId="77777777">
            <w:r w:rsidRPr="00081BE7">
              <w:t>Date Passport or Travel Document Issued (mm/dd/yyyy)</w:t>
            </w:r>
          </w:p>
          <w:p w:rsidR="00A21E72" w:rsidRPr="00081BE7" w:rsidP="00A21E72" w14:paraId="4D3940EA" w14:textId="77777777">
            <w:r w:rsidRPr="00081BE7">
              <w:t xml:space="preserve">Date Passport or Travel Document Expires (mm/dd/yyyy) </w:t>
            </w:r>
          </w:p>
          <w:p w:rsidR="00A21E72" w:rsidRPr="00081BE7" w:rsidP="00A21E72" w14:paraId="287C2AB3" w14:textId="77777777">
            <w:r w:rsidRPr="00081BE7">
              <w:t>Country of Issuance for Passport  or Travel Document</w:t>
            </w:r>
          </w:p>
          <w:p w:rsidR="00A21E72" w:rsidRPr="00081BE7" w:rsidP="00A21E72" w14:paraId="3E7ED8C3" w14:textId="77777777"/>
          <w:p w:rsidR="00A21E72" w:rsidRPr="00081BE7" w:rsidP="00A21E72" w14:paraId="234E9279" w14:textId="77777777">
            <w:r w:rsidRPr="00081BE7">
              <w:t>Current Nonimmigrant Status</w:t>
            </w:r>
          </w:p>
          <w:p w:rsidR="00A21E72" w:rsidRPr="00081BE7" w:rsidP="00A21E72" w14:paraId="1855F970" w14:textId="77777777"/>
          <w:p w:rsidR="00A21E72" w:rsidRPr="00081BE7" w:rsidP="00A21E72" w14:paraId="354EEA1F" w14:textId="77777777">
            <w:r w:rsidRPr="00081BE7">
              <w:t>Date Status Expires or D/S (mm/dd/yyyy)</w:t>
            </w:r>
          </w:p>
          <w:p w:rsidR="00A21E72" w:rsidRPr="00081BE7" w:rsidP="00A21E72" w14:paraId="2F787616" w14:textId="77777777"/>
          <w:p w:rsidR="00A21E72" w:rsidRPr="00081BE7" w:rsidP="00A21E72" w14:paraId="3B570721" w14:textId="77777777">
            <w:r w:rsidRPr="00081BE7">
              <w:t>Student and Exchange Visitor Information System (SEVIS) Number (if any)</w:t>
            </w:r>
          </w:p>
          <w:p w:rsidR="00A21E72" w:rsidRPr="00081BE7" w:rsidP="00A21E72" w14:paraId="14B94E5D" w14:textId="77777777"/>
          <w:p w:rsidR="00A21E72" w:rsidRPr="00081BE7" w:rsidP="00A21E72" w14:paraId="185E6D6B" w14:textId="11B9E881">
            <w:r w:rsidRPr="00081BE7">
              <w:t>Employment Authorization Document (EAD) Number (if any)</w:t>
            </w:r>
          </w:p>
        </w:tc>
        <w:tc>
          <w:tcPr>
            <w:tcW w:w="4095" w:type="dxa"/>
          </w:tcPr>
          <w:p w:rsidR="00F95B65" w:rsidRPr="00081BE7" w:rsidP="003463DC" w14:paraId="20EE241A" w14:textId="77777777">
            <w:pPr>
              <w:rPr>
                <w:b/>
              </w:rPr>
            </w:pPr>
          </w:p>
          <w:p w:rsidR="00CC2879" w:rsidRPr="00081BE7" w:rsidP="003463DC" w14:paraId="72A579BE" w14:textId="77777777">
            <w:pPr>
              <w:rPr>
                <w:b/>
              </w:rPr>
            </w:pPr>
          </w:p>
          <w:p w:rsidR="00CC2879" w:rsidRPr="00081BE7" w:rsidP="00CC2879" w14:paraId="513C6456" w14:textId="77777777">
            <w:pPr>
              <w:rPr>
                <w:rFonts w:eastAsia="Calibri"/>
              </w:rPr>
            </w:pPr>
            <w:r w:rsidRPr="00081BE7">
              <w:rPr>
                <w:rFonts w:eastAsia="Calibri"/>
                <w:b/>
              </w:rPr>
              <w:t>Attachment-1 Attach to Form I-129 when more than one person is included in the petition.</w:t>
            </w:r>
            <w:r w:rsidRPr="00081BE7">
              <w:rPr>
                <w:rFonts w:eastAsia="Calibri"/>
              </w:rPr>
              <w:t xml:space="preserve">  (List each person separately.  Do not include the person you named on the Form I-129.)  </w:t>
            </w:r>
          </w:p>
          <w:p w:rsidR="00CC2879" w:rsidRPr="00081BE7" w:rsidP="00CC2879" w14:paraId="14E209E4" w14:textId="77777777">
            <w:pPr>
              <w:rPr>
                <w:rFonts w:eastAsia="Calibri"/>
              </w:rPr>
            </w:pPr>
          </w:p>
          <w:p w:rsidR="00CC2879" w:rsidRPr="00081BE7" w:rsidP="00CC2879" w14:paraId="2FA0E58C" w14:textId="4AAFDE01">
            <w:pPr>
              <w:rPr>
                <w:rFonts w:eastAsia="Calibri"/>
              </w:rPr>
            </w:pPr>
            <w:r w:rsidRPr="00081BE7">
              <w:rPr>
                <w:rFonts w:eastAsia="Calibri"/>
              </w:rPr>
              <w:t>[no change]</w:t>
            </w:r>
          </w:p>
          <w:p w:rsidR="00CC2879" w:rsidRPr="00081BE7" w:rsidP="00CC2879" w14:paraId="7858FB1D" w14:textId="77777777">
            <w:pPr>
              <w:rPr>
                <w:rFonts w:eastAsia="Calibri"/>
              </w:rPr>
            </w:pPr>
          </w:p>
          <w:p w:rsidR="00CC2879" w:rsidRPr="00081BE7" w:rsidP="00CC2879" w14:paraId="763100BC" w14:textId="77777777">
            <w:pPr>
              <w:rPr>
                <w:rFonts w:eastAsia="Calibri"/>
              </w:rPr>
            </w:pPr>
          </w:p>
          <w:p w:rsidR="00CC2879" w:rsidRPr="00081BE7" w:rsidP="00CC2879" w14:paraId="0C94F904" w14:textId="77777777">
            <w:pPr>
              <w:rPr>
                <w:rFonts w:eastAsia="Calibri"/>
              </w:rPr>
            </w:pPr>
          </w:p>
          <w:p w:rsidR="00CC2879" w:rsidRPr="00081BE7" w:rsidP="00CC2879" w14:paraId="7264ECDB" w14:textId="1049A292">
            <w:pPr>
              <w:rPr>
                <w:rFonts w:eastAsia="Calibri"/>
                <w:b/>
                <w:bCs/>
              </w:rPr>
            </w:pPr>
            <w:r w:rsidRPr="00081BE7">
              <w:rPr>
                <w:rFonts w:eastAsia="Calibri"/>
                <w:b/>
                <w:bCs/>
              </w:rPr>
              <w:t>…</w:t>
            </w:r>
          </w:p>
          <w:p w:rsidR="00CC2879" w:rsidRPr="00081BE7" w:rsidP="00CC2879" w14:paraId="0BC63CE3" w14:textId="77777777">
            <w:pPr>
              <w:rPr>
                <w:rFonts w:eastAsia="Calibri"/>
              </w:rPr>
            </w:pPr>
          </w:p>
          <w:p w:rsidR="00CC2879" w:rsidRPr="00081BE7" w:rsidP="00CC2879" w14:paraId="6425C49D" w14:textId="77777777">
            <w:pPr>
              <w:rPr>
                <w:rFonts w:eastAsia="Calibri"/>
                <w:b/>
              </w:rPr>
            </w:pPr>
            <w:r w:rsidRPr="00081BE7">
              <w:rPr>
                <w:rFonts w:eastAsia="Calibri"/>
                <w:b/>
              </w:rPr>
              <w:t>IF IN THE UNITED STATES:</w:t>
            </w:r>
          </w:p>
          <w:p w:rsidR="00CC2879" w:rsidRPr="00081BE7" w:rsidP="00CC2879" w14:paraId="17F4B013" w14:textId="77777777">
            <w:pPr>
              <w:rPr>
                <w:rFonts w:eastAsia="Calibri"/>
              </w:rPr>
            </w:pPr>
          </w:p>
          <w:p w:rsidR="00CC2879" w:rsidRPr="00081BE7" w:rsidP="00CC2879" w14:paraId="2113981B" w14:textId="77777777">
            <w:pPr>
              <w:rPr>
                <w:rFonts w:eastAsia="Calibri"/>
              </w:rPr>
            </w:pPr>
            <w:r w:rsidRPr="00081BE7">
              <w:rPr>
                <w:rFonts w:eastAsia="Calibri"/>
              </w:rPr>
              <w:t>Date of Last Arrival (mm/dd/yyyy)</w:t>
            </w:r>
          </w:p>
          <w:p w:rsidR="00CC2879" w:rsidRPr="00081BE7" w:rsidP="00CC2879" w14:paraId="07BEF710" w14:textId="77777777">
            <w:pPr>
              <w:rPr>
                <w:rFonts w:eastAsia="Calibri"/>
              </w:rPr>
            </w:pPr>
            <w:r w:rsidRPr="00081BE7">
              <w:rPr>
                <w:rFonts w:eastAsia="Calibri"/>
              </w:rPr>
              <w:t>I-94 Arrival-Departure Record Number</w:t>
            </w:r>
          </w:p>
          <w:p w:rsidR="00CC2879" w:rsidRPr="00081BE7" w:rsidP="00CC2879" w14:paraId="4418DD94" w14:textId="77777777">
            <w:pPr>
              <w:rPr>
                <w:rFonts w:eastAsia="Calibri"/>
              </w:rPr>
            </w:pPr>
            <w:r w:rsidRPr="00081BE7">
              <w:rPr>
                <w:rFonts w:eastAsia="Calibri"/>
              </w:rPr>
              <w:t>Passport or Travel Document Number</w:t>
            </w:r>
          </w:p>
          <w:p w:rsidR="00CC2879" w:rsidRPr="00081BE7" w:rsidP="00CC2879" w14:paraId="08F95C86" w14:textId="77777777">
            <w:pPr>
              <w:rPr>
                <w:rFonts w:eastAsia="Calibri"/>
              </w:rPr>
            </w:pPr>
            <w:r w:rsidRPr="00081BE7">
              <w:rPr>
                <w:rFonts w:eastAsia="Calibri"/>
              </w:rPr>
              <w:t>Date Passport or Travel Document Issued (mm/dd/yyyy)</w:t>
            </w:r>
          </w:p>
          <w:p w:rsidR="00CC2879" w:rsidRPr="00081BE7" w:rsidP="00CC2879" w14:paraId="615F276A" w14:textId="77777777">
            <w:pPr>
              <w:rPr>
                <w:rFonts w:eastAsia="Calibri"/>
              </w:rPr>
            </w:pPr>
            <w:r w:rsidRPr="00081BE7">
              <w:rPr>
                <w:rFonts w:eastAsia="Calibri"/>
              </w:rPr>
              <w:t xml:space="preserve">Date Passport or Travel Document Expires (mm/dd/yyyy) </w:t>
            </w:r>
          </w:p>
          <w:p w:rsidR="00CC2879" w:rsidRPr="00081BE7" w:rsidP="00CC2879" w14:paraId="1A780A31" w14:textId="77777777">
            <w:pPr>
              <w:rPr>
                <w:rFonts w:eastAsia="Calibri"/>
              </w:rPr>
            </w:pPr>
            <w:r w:rsidRPr="00081BE7">
              <w:rPr>
                <w:rFonts w:eastAsia="Calibri"/>
              </w:rPr>
              <w:t>Country of Issuance for Passport or Travel Document</w:t>
            </w:r>
          </w:p>
          <w:p w:rsidR="00CC2879" w:rsidRPr="00081BE7" w:rsidP="00CC2879" w14:paraId="0A2BB6DF" w14:textId="77777777">
            <w:pPr>
              <w:rPr>
                <w:rFonts w:eastAsia="Calibri"/>
              </w:rPr>
            </w:pPr>
          </w:p>
          <w:p w:rsidR="00CC2879" w:rsidRPr="00081BE7" w:rsidP="00CC2879" w14:paraId="4A133DE9" w14:textId="77777777">
            <w:pPr>
              <w:rPr>
                <w:rFonts w:eastAsia="Calibri"/>
              </w:rPr>
            </w:pPr>
            <w:r w:rsidRPr="00081BE7">
              <w:rPr>
                <w:rFonts w:eastAsia="Calibri"/>
              </w:rPr>
              <w:t>Current Nonimmigrant Status</w:t>
            </w:r>
          </w:p>
          <w:p w:rsidR="00CC2879" w:rsidRPr="00081BE7" w:rsidP="00CC2879" w14:paraId="5F3AF6A0" w14:textId="77777777">
            <w:pPr>
              <w:rPr>
                <w:rFonts w:eastAsia="Calibri"/>
              </w:rPr>
            </w:pPr>
          </w:p>
          <w:p w:rsidR="00CC2879" w:rsidRPr="00081BE7" w:rsidP="00CC2879" w14:paraId="74142FF0" w14:textId="77777777">
            <w:pPr>
              <w:rPr>
                <w:rFonts w:eastAsia="Calibri"/>
                <w:color w:val="FF0000"/>
              </w:rPr>
            </w:pPr>
            <w:r w:rsidRPr="00081BE7">
              <w:rPr>
                <w:rFonts w:eastAsia="Calibri"/>
              </w:rPr>
              <w:t xml:space="preserve">Date Status Expires </w:t>
            </w:r>
            <w:r w:rsidRPr="00081BE7">
              <w:rPr>
                <w:rFonts w:eastAsia="Calibri"/>
                <w:color w:val="FF0000"/>
              </w:rPr>
              <w:t>(mm/dd/yyyy)</w:t>
            </w:r>
            <w:r w:rsidRPr="00081BE7">
              <w:rPr>
                <w:rFonts w:eastAsia="Calibri"/>
              </w:rPr>
              <w:t xml:space="preserve"> or </w:t>
            </w:r>
            <w:r w:rsidRPr="00081BE7">
              <w:rPr>
                <w:rFonts w:eastAsia="Calibri"/>
                <w:color w:val="FF0000"/>
              </w:rPr>
              <w:t xml:space="preserve">D/S </w:t>
            </w:r>
          </w:p>
          <w:p w:rsidR="00CC2879" w:rsidRPr="00081BE7" w:rsidP="00CC2879" w14:paraId="458005E5" w14:textId="77777777">
            <w:pPr>
              <w:rPr>
                <w:rFonts w:eastAsia="Calibri"/>
                <w:color w:val="FF0000"/>
              </w:rPr>
            </w:pPr>
          </w:p>
          <w:p w:rsidR="00CC2879" w:rsidRPr="00081BE7" w:rsidP="00CC2879" w14:paraId="5B6EF7D5" w14:textId="77777777">
            <w:pPr>
              <w:rPr>
                <w:rFonts w:eastAsia="Calibri"/>
              </w:rPr>
            </w:pPr>
            <w:r w:rsidRPr="00081BE7">
              <w:rPr>
                <w:rFonts w:eastAsia="Calibri"/>
              </w:rPr>
              <w:t>Student and Exchange Visitor Information System (SEVIS) Number (if any)</w:t>
            </w:r>
          </w:p>
          <w:p w:rsidR="00CC2879" w:rsidRPr="00081BE7" w:rsidP="00CC2879" w14:paraId="4B2697D2" w14:textId="77777777">
            <w:pPr>
              <w:rPr>
                <w:rFonts w:eastAsia="Calibri"/>
              </w:rPr>
            </w:pPr>
          </w:p>
          <w:p w:rsidR="00CC2879" w:rsidRPr="00081BE7" w:rsidP="00A21E72" w14:paraId="79986873" w14:textId="53CA706B">
            <w:pPr>
              <w:rPr>
                <w:b/>
              </w:rPr>
            </w:pPr>
            <w:r w:rsidRPr="00081BE7">
              <w:rPr>
                <w:rFonts w:eastAsia="Calibri"/>
              </w:rPr>
              <w:t>Employment Authorization Document (EAD) Number (if any)</w:t>
            </w:r>
          </w:p>
        </w:tc>
      </w:tr>
      <w:tr w14:paraId="695FF1FE" w14:textId="77777777" w:rsidTr="6719E94B">
        <w:tblPrEx>
          <w:tblW w:w="10998" w:type="dxa"/>
          <w:tblLayout w:type="fixed"/>
          <w:tblLook w:val="01E0"/>
        </w:tblPrEx>
        <w:tc>
          <w:tcPr>
            <w:tcW w:w="2808" w:type="dxa"/>
          </w:tcPr>
          <w:p w:rsidR="000C0A93" w:rsidRPr="00081BE7" w:rsidP="6719E94B" w14:paraId="757837A2" w14:textId="4500471F">
            <w:pPr>
              <w:rPr>
                <w:b/>
                <w:bCs/>
                <w:sz w:val="24"/>
                <w:szCs w:val="24"/>
              </w:rPr>
            </w:pPr>
            <w:r w:rsidRPr="00081BE7">
              <w:rPr>
                <w:b/>
                <w:bCs/>
                <w:sz w:val="24"/>
                <w:szCs w:val="24"/>
              </w:rPr>
              <w:t xml:space="preserve">Page 36, Attachment-1 to Form I-129 when more than one person is included in the petition. </w:t>
            </w:r>
            <w:r w:rsidRPr="00081BE7">
              <w:rPr>
                <w:sz w:val="24"/>
                <w:szCs w:val="24"/>
              </w:rPr>
              <w:t>(List each person separately.  Do not include the person you named on the Form I-129.)</w:t>
            </w:r>
          </w:p>
        </w:tc>
        <w:tc>
          <w:tcPr>
            <w:tcW w:w="4095" w:type="dxa"/>
          </w:tcPr>
          <w:p w:rsidR="000C0A93" w:rsidRPr="00081BE7" w:rsidP="003463DC" w14:paraId="7D2EFCE6" w14:textId="052199E1">
            <w:pPr>
              <w:rPr>
                <w:b/>
                <w:bCs/>
              </w:rPr>
            </w:pPr>
            <w:r w:rsidRPr="00081BE7">
              <w:rPr>
                <w:b/>
                <w:bCs/>
              </w:rPr>
              <w:t>[Page 36]</w:t>
            </w:r>
          </w:p>
          <w:p w:rsidR="00AD4625" w:rsidRPr="00081BE7" w:rsidP="003463DC" w14:paraId="5C242466" w14:textId="77777777"/>
          <w:p w:rsidR="00AD4625" w:rsidRPr="00081BE7" w:rsidP="00AD4625" w14:paraId="43817DC0" w14:textId="77777777">
            <w:pPr>
              <w:rPr>
                <w:rFonts w:eastAsia="Calibri"/>
              </w:rPr>
            </w:pPr>
            <w:r w:rsidRPr="00081BE7">
              <w:rPr>
                <w:rFonts w:eastAsia="Calibri"/>
                <w:b/>
              </w:rPr>
              <w:t>Attachment-1 Attach to Form I-129 when more than one person is included in the petition.</w:t>
            </w:r>
            <w:r w:rsidRPr="00081BE7">
              <w:rPr>
                <w:rFonts w:eastAsia="Calibri"/>
              </w:rPr>
              <w:t xml:space="preserve">  (List each person separately.  Do not include the person you named on the Form I-129.)  </w:t>
            </w:r>
          </w:p>
          <w:p w:rsidR="00AD4625" w:rsidRPr="00081BE7" w:rsidP="00AD4625" w14:paraId="59C1F51B" w14:textId="77777777">
            <w:pPr>
              <w:rPr>
                <w:rFonts w:eastAsia="Calibri"/>
              </w:rPr>
            </w:pPr>
          </w:p>
          <w:p w:rsidR="00AD4625" w:rsidRPr="00081BE7" w:rsidP="00AD4625" w14:paraId="00E4FC28" w14:textId="77777777">
            <w:pPr>
              <w:rPr>
                <w:rFonts w:eastAsia="Calibri"/>
              </w:rPr>
            </w:pPr>
            <w:r w:rsidRPr="00081BE7">
              <w:rPr>
                <w:rFonts w:eastAsia="Calibri"/>
              </w:rPr>
              <w:t>Family Name (Last Name)</w:t>
            </w:r>
          </w:p>
          <w:p w:rsidR="00AD4625" w:rsidRPr="00081BE7" w:rsidP="00AD4625" w14:paraId="6BAA3ADC" w14:textId="77777777">
            <w:pPr>
              <w:rPr>
                <w:rFonts w:eastAsia="Calibri"/>
              </w:rPr>
            </w:pPr>
            <w:r w:rsidRPr="00081BE7">
              <w:rPr>
                <w:rFonts w:eastAsia="Calibri"/>
              </w:rPr>
              <w:t>Given Name (First Name)</w:t>
            </w:r>
          </w:p>
          <w:p w:rsidR="00AD4625" w:rsidRPr="00081BE7" w:rsidP="00AD4625" w14:paraId="7CA0E9D4" w14:textId="77777777">
            <w:pPr>
              <w:rPr>
                <w:rFonts w:eastAsia="Calibri"/>
              </w:rPr>
            </w:pPr>
            <w:r w:rsidRPr="00081BE7">
              <w:rPr>
                <w:rFonts w:eastAsia="Calibri"/>
              </w:rPr>
              <w:t xml:space="preserve">Middle Name </w:t>
            </w:r>
          </w:p>
          <w:p w:rsidR="00AD4625" w:rsidRPr="00081BE7" w:rsidP="00AD4625" w14:paraId="44376293" w14:textId="77777777"/>
          <w:p w:rsidR="00AD4625" w:rsidRPr="00081BE7" w:rsidP="00AD4625" w14:paraId="1BCD8549" w14:textId="77777777">
            <w:pPr>
              <w:rPr>
                <w:b/>
                <w:bCs/>
              </w:rPr>
            </w:pPr>
            <w:r w:rsidRPr="00081BE7">
              <w:rPr>
                <w:b/>
                <w:bCs/>
              </w:rPr>
              <w:t>…</w:t>
            </w:r>
          </w:p>
          <w:p w:rsidR="00AD4625" w:rsidRPr="00081BE7" w:rsidP="00AD4625" w14:paraId="367EF9DE" w14:textId="77777777"/>
          <w:p w:rsidR="00AD4625" w:rsidRPr="00081BE7" w:rsidP="00AD4625" w14:paraId="404483E7" w14:textId="77777777">
            <w:pPr>
              <w:rPr>
                <w:b/>
                <w:bCs/>
              </w:rPr>
            </w:pPr>
            <w:r w:rsidRPr="00081BE7">
              <w:rPr>
                <w:b/>
                <w:bCs/>
              </w:rPr>
              <w:t>IF IN THE UNITED STATES:</w:t>
            </w:r>
          </w:p>
          <w:p w:rsidR="00AD4625" w:rsidRPr="00081BE7" w:rsidP="00AD4625" w14:paraId="1F850EFC" w14:textId="77777777"/>
          <w:p w:rsidR="00AD4625" w:rsidRPr="00081BE7" w:rsidP="00AD4625" w14:paraId="4E9C99C3" w14:textId="77777777">
            <w:r w:rsidRPr="00081BE7">
              <w:t>Date of Last Arrival  (mm/dd/yyyy)</w:t>
            </w:r>
          </w:p>
          <w:p w:rsidR="00AD4625" w:rsidRPr="00081BE7" w:rsidP="00AD4625" w14:paraId="68C39ADD" w14:textId="77777777">
            <w:r w:rsidRPr="00081BE7">
              <w:t>I-94 Arrival-Departure Record Number</w:t>
            </w:r>
          </w:p>
          <w:p w:rsidR="00AD4625" w:rsidRPr="00081BE7" w:rsidP="00AD4625" w14:paraId="33190600" w14:textId="77777777">
            <w:r w:rsidRPr="00081BE7">
              <w:t>Passport or Travel Document  Number</w:t>
            </w:r>
          </w:p>
          <w:p w:rsidR="00AD4625" w:rsidRPr="00081BE7" w:rsidP="00AD4625" w14:paraId="6207EF30" w14:textId="77777777">
            <w:r w:rsidRPr="00081BE7">
              <w:t>Date Passport or Travel Document Issued (mm/dd/yyyy)</w:t>
            </w:r>
          </w:p>
          <w:p w:rsidR="00AD4625" w:rsidRPr="00081BE7" w:rsidP="00AD4625" w14:paraId="656FDF53" w14:textId="77777777">
            <w:r w:rsidRPr="00081BE7">
              <w:t xml:space="preserve">Date Passport or Travel Document Expires (mm/dd/yyyy) </w:t>
            </w:r>
          </w:p>
          <w:p w:rsidR="00AD4625" w:rsidRPr="00081BE7" w:rsidP="00AD4625" w14:paraId="0FD759A8" w14:textId="77777777">
            <w:r w:rsidRPr="00081BE7">
              <w:t>Country of Issuance for Passport  or Travel Document</w:t>
            </w:r>
          </w:p>
          <w:p w:rsidR="00AD4625" w:rsidRPr="00081BE7" w:rsidP="00AD4625" w14:paraId="53974817" w14:textId="77777777"/>
          <w:p w:rsidR="00AD4625" w:rsidRPr="00081BE7" w:rsidP="00AD4625" w14:paraId="6DB56DD3" w14:textId="77777777">
            <w:r w:rsidRPr="00081BE7">
              <w:t>Current Nonimmigrant Status</w:t>
            </w:r>
          </w:p>
          <w:p w:rsidR="00AD4625" w:rsidRPr="00081BE7" w:rsidP="00AD4625" w14:paraId="64431ED4" w14:textId="77777777"/>
          <w:p w:rsidR="00AD4625" w:rsidRPr="00081BE7" w:rsidP="00AD4625" w14:paraId="7E02897F" w14:textId="77777777">
            <w:r w:rsidRPr="00081BE7">
              <w:t>Date Status Expires or D/S (mm/dd/yyyy)</w:t>
            </w:r>
          </w:p>
          <w:p w:rsidR="00AD4625" w:rsidRPr="00081BE7" w:rsidP="00AD4625" w14:paraId="4261CF36" w14:textId="77777777"/>
          <w:p w:rsidR="00AD4625" w:rsidRPr="00081BE7" w:rsidP="00AD4625" w14:paraId="3D57310B" w14:textId="77777777">
            <w:r w:rsidRPr="00081BE7">
              <w:t>Student and Exchange Visitor Information System (SEVIS) Number (if any)</w:t>
            </w:r>
          </w:p>
          <w:p w:rsidR="00AD4625" w:rsidRPr="00081BE7" w:rsidP="00AD4625" w14:paraId="55015873" w14:textId="77777777"/>
          <w:p w:rsidR="00AD4625" w:rsidRPr="00081BE7" w:rsidP="00AD4625" w14:paraId="081C5630" w14:textId="2FAB0B5F">
            <w:r w:rsidRPr="00081BE7">
              <w:t>Employment Authorization Document (EAD) Number (if any)</w:t>
            </w:r>
          </w:p>
          <w:p w:rsidR="00AD4625" w:rsidRPr="00081BE7" w:rsidP="003463DC" w14:paraId="1FFB268F" w14:textId="781F310A"/>
        </w:tc>
        <w:tc>
          <w:tcPr>
            <w:tcW w:w="4095" w:type="dxa"/>
          </w:tcPr>
          <w:p w:rsidR="000C0A93" w:rsidRPr="00081BE7" w:rsidP="003463DC" w14:paraId="5ED17B35" w14:textId="77777777">
            <w:pPr>
              <w:rPr>
                <w:b/>
              </w:rPr>
            </w:pPr>
          </w:p>
          <w:p w:rsidR="00AD4625" w:rsidRPr="00081BE7" w:rsidP="003463DC" w14:paraId="695BC19E" w14:textId="77777777">
            <w:pPr>
              <w:rPr>
                <w:b/>
              </w:rPr>
            </w:pPr>
          </w:p>
          <w:p w:rsidR="00AD4625" w:rsidRPr="00081BE7" w:rsidP="00AD4625" w14:paraId="6F6AB33C" w14:textId="77777777">
            <w:pPr>
              <w:rPr>
                <w:rFonts w:eastAsia="Calibri"/>
              </w:rPr>
            </w:pPr>
            <w:r w:rsidRPr="00081BE7">
              <w:rPr>
                <w:rFonts w:eastAsia="Calibri"/>
                <w:b/>
              </w:rPr>
              <w:t>Attachment-1 Attach to Form I-129 when more than one person is included in the petition.</w:t>
            </w:r>
            <w:r w:rsidRPr="00081BE7">
              <w:rPr>
                <w:rFonts w:eastAsia="Calibri"/>
              </w:rPr>
              <w:t xml:space="preserve">  (List each person separately.  Do not include the person you named on the Form I-129.)  </w:t>
            </w:r>
          </w:p>
          <w:p w:rsidR="00AD4625" w:rsidRPr="00081BE7" w:rsidP="00AD4625" w14:paraId="6B6B011A" w14:textId="77777777">
            <w:pPr>
              <w:rPr>
                <w:rFonts w:eastAsia="Calibri"/>
              </w:rPr>
            </w:pPr>
          </w:p>
          <w:p w:rsidR="00AD4625" w:rsidRPr="00081BE7" w:rsidP="00AD4625" w14:paraId="0316297A" w14:textId="77777777">
            <w:pPr>
              <w:rPr>
                <w:rFonts w:eastAsia="Calibri"/>
              </w:rPr>
            </w:pPr>
            <w:r w:rsidRPr="00081BE7">
              <w:rPr>
                <w:rFonts w:eastAsia="Calibri"/>
              </w:rPr>
              <w:t>[no change]</w:t>
            </w:r>
          </w:p>
          <w:p w:rsidR="00AD4625" w:rsidRPr="00081BE7" w:rsidP="00AD4625" w14:paraId="0441D782" w14:textId="77777777">
            <w:pPr>
              <w:rPr>
                <w:rFonts w:eastAsia="Calibri"/>
              </w:rPr>
            </w:pPr>
          </w:p>
          <w:p w:rsidR="00AD4625" w:rsidRPr="00081BE7" w:rsidP="00AD4625" w14:paraId="6CF553D1" w14:textId="77777777">
            <w:pPr>
              <w:rPr>
                <w:rFonts w:eastAsia="Calibri"/>
              </w:rPr>
            </w:pPr>
          </w:p>
          <w:p w:rsidR="00AD4625" w:rsidRPr="00081BE7" w:rsidP="00AD4625" w14:paraId="1A9D759A" w14:textId="77777777">
            <w:pPr>
              <w:rPr>
                <w:rFonts w:eastAsia="Calibri"/>
              </w:rPr>
            </w:pPr>
          </w:p>
          <w:p w:rsidR="00AD4625" w:rsidRPr="00081BE7" w:rsidP="00AD4625" w14:paraId="25B542E1" w14:textId="77777777">
            <w:pPr>
              <w:rPr>
                <w:rFonts w:eastAsia="Calibri"/>
                <w:b/>
                <w:bCs/>
              </w:rPr>
            </w:pPr>
            <w:r w:rsidRPr="00081BE7">
              <w:rPr>
                <w:rFonts w:eastAsia="Calibri"/>
                <w:b/>
                <w:bCs/>
              </w:rPr>
              <w:t>…</w:t>
            </w:r>
          </w:p>
          <w:p w:rsidR="00AD4625" w:rsidRPr="00081BE7" w:rsidP="00AD4625" w14:paraId="35D3727A" w14:textId="77777777">
            <w:pPr>
              <w:rPr>
                <w:rFonts w:eastAsia="Calibri"/>
              </w:rPr>
            </w:pPr>
          </w:p>
          <w:p w:rsidR="00AD4625" w:rsidRPr="00081BE7" w:rsidP="00AD4625" w14:paraId="0BDB89C4" w14:textId="77777777">
            <w:pPr>
              <w:rPr>
                <w:rFonts w:eastAsia="Calibri"/>
                <w:b/>
              </w:rPr>
            </w:pPr>
            <w:r w:rsidRPr="00081BE7">
              <w:rPr>
                <w:rFonts w:eastAsia="Calibri"/>
                <w:b/>
              </w:rPr>
              <w:t>IF IN THE UNITED STATES:</w:t>
            </w:r>
          </w:p>
          <w:p w:rsidR="00AD4625" w:rsidRPr="00081BE7" w:rsidP="00AD4625" w14:paraId="0040D6B6" w14:textId="77777777">
            <w:pPr>
              <w:rPr>
                <w:rFonts w:eastAsia="Calibri"/>
              </w:rPr>
            </w:pPr>
          </w:p>
          <w:p w:rsidR="00AD4625" w:rsidRPr="00081BE7" w:rsidP="00AD4625" w14:paraId="5279A190" w14:textId="77777777">
            <w:pPr>
              <w:rPr>
                <w:rFonts w:eastAsia="Calibri"/>
              </w:rPr>
            </w:pPr>
            <w:r w:rsidRPr="00081BE7">
              <w:rPr>
                <w:rFonts w:eastAsia="Calibri"/>
              </w:rPr>
              <w:t>Date of Last Arrival (mm/dd/yyyy)</w:t>
            </w:r>
          </w:p>
          <w:p w:rsidR="00AD4625" w:rsidRPr="00081BE7" w:rsidP="00AD4625" w14:paraId="1F37F9EB" w14:textId="77777777">
            <w:pPr>
              <w:rPr>
                <w:rFonts w:eastAsia="Calibri"/>
              </w:rPr>
            </w:pPr>
            <w:r w:rsidRPr="00081BE7">
              <w:rPr>
                <w:rFonts w:eastAsia="Calibri"/>
              </w:rPr>
              <w:t>I-94 Arrival-Departure Record Number</w:t>
            </w:r>
          </w:p>
          <w:p w:rsidR="00AD4625" w:rsidRPr="00081BE7" w:rsidP="00AD4625" w14:paraId="417B5DC0" w14:textId="77777777">
            <w:pPr>
              <w:rPr>
                <w:rFonts w:eastAsia="Calibri"/>
              </w:rPr>
            </w:pPr>
            <w:r w:rsidRPr="00081BE7">
              <w:rPr>
                <w:rFonts w:eastAsia="Calibri"/>
              </w:rPr>
              <w:t>Passport or Travel Document Number</w:t>
            </w:r>
          </w:p>
          <w:p w:rsidR="00AD4625" w:rsidRPr="00081BE7" w:rsidP="00AD4625" w14:paraId="34C85D20" w14:textId="77777777">
            <w:pPr>
              <w:rPr>
                <w:rFonts w:eastAsia="Calibri"/>
              </w:rPr>
            </w:pPr>
            <w:r w:rsidRPr="00081BE7">
              <w:rPr>
                <w:rFonts w:eastAsia="Calibri"/>
              </w:rPr>
              <w:t>Date Passport or Travel Document Issued (mm/dd/yyyy)</w:t>
            </w:r>
          </w:p>
          <w:p w:rsidR="00AD4625" w:rsidRPr="00081BE7" w:rsidP="00AD4625" w14:paraId="05A96E51" w14:textId="77777777">
            <w:pPr>
              <w:rPr>
                <w:rFonts w:eastAsia="Calibri"/>
              </w:rPr>
            </w:pPr>
            <w:r w:rsidRPr="00081BE7">
              <w:rPr>
                <w:rFonts w:eastAsia="Calibri"/>
              </w:rPr>
              <w:t xml:space="preserve">Date Passport or Travel Document Expires (mm/dd/yyyy) </w:t>
            </w:r>
          </w:p>
          <w:p w:rsidR="00AD4625" w:rsidRPr="00081BE7" w:rsidP="00AD4625" w14:paraId="4FF9DD29" w14:textId="77777777">
            <w:pPr>
              <w:rPr>
                <w:rFonts w:eastAsia="Calibri"/>
              </w:rPr>
            </w:pPr>
            <w:r w:rsidRPr="00081BE7">
              <w:rPr>
                <w:rFonts w:eastAsia="Calibri"/>
              </w:rPr>
              <w:t>Country of Issuance for Passport or Travel Document</w:t>
            </w:r>
          </w:p>
          <w:p w:rsidR="00AD4625" w:rsidRPr="00081BE7" w:rsidP="00AD4625" w14:paraId="3FA64F87" w14:textId="77777777">
            <w:pPr>
              <w:rPr>
                <w:rFonts w:eastAsia="Calibri"/>
              </w:rPr>
            </w:pPr>
          </w:p>
          <w:p w:rsidR="00AD4625" w:rsidRPr="00081BE7" w:rsidP="00AD4625" w14:paraId="6A45BB84" w14:textId="77777777">
            <w:pPr>
              <w:rPr>
                <w:rFonts w:eastAsia="Calibri"/>
              </w:rPr>
            </w:pPr>
            <w:r w:rsidRPr="00081BE7">
              <w:rPr>
                <w:rFonts w:eastAsia="Calibri"/>
              </w:rPr>
              <w:t>Current Nonimmigrant Status</w:t>
            </w:r>
          </w:p>
          <w:p w:rsidR="00AD4625" w:rsidRPr="00081BE7" w:rsidP="00AD4625" w14:paraId="1037B01E" w14:textId="77777777">
            <w:pPr>
              <w:rPr>
                <w:rFonts w:eastAsia="Calibri"/>
              </w:rPr>
            </w:pPr>
          </w:p>
          <w:p w:rsidR="00AD4625" w:rsidRPr="00081BE7" w:rsidP="00AD4625" w14:paraId="436C175C" w14:textId="77777777">
            <w:pPr>
              <w:rPr>
                <w:rFonts w:eastAsia="Calibri"/>
                <w:color w:val="FF0000"/>
              </w:rPr>
            </w:pPr>
            <w:r w:rsidRPr="00081BE7">
              <w:rPr>
                <w:rFonts w:eastAsia="Calibri"/>
              </w:rPr>
              <w:t xml:space="preserve">Date Status Expires </w:t>
            </w:r>
            <w:r w:rsidRPr="00081BE7">
              <w:rPr>
                <w:rFonts w:eastAsia="Calibri"/>
                <w:color w:val="FF0000"/>
              </w:rPr>
              <w:t>(mm/dd/yyyy)</w:t>
            </w:r>
            <w:r w:rsidRPr="00081BE7">
              <w:rPr>
                <w:rFonts w:eastAsia="Calibri"/>
              </w:rPr>
              <w:t xml:space="preserve"> or </w:t>
            </w:r>
            <w:r w:rsidRPr="00081BE7">
              <w:rPr>
                <w:rFonts w:eastAsia="Calibri"/>
                <w:color w:val="FF0000"/>
              </w:rPr>
              <w:t xml:space="preserve">D/S </w:t>
            </w:r>
          </w:p>
          <w:p w:rsidR="00AD4625" w:rsidRPr="00081BE7" w:rsidP="00AD4625" w14:paraId="24C9018F" w14:textId="77777777">
            <w:pPr>
              <w:rPr>
                <w:rFonts w:eastAsia="Calibri"/>
                <w:color w:val="FF0000"/>
              </w:rPr>
            </w:pPr>
          </w:p>
          <w:p w:rsidR="00AD4625" w:rsidRPr="00081BE7" w:rsidP="00AD4625" w14:paraId="4E4D9C52" w14:textId="77777777">
            <w:pPr>
              <w:rPr>
                <w:rFonts w:eastAsia="Calibri"/>
              </w:rPr>
            </w:pPr>
            <w:r w:rsidRPr="00081BE7">
              <w:rPr>
                <w:rFonts w:eastAsia="Calibri"/>
              </w:rPr>
              <w:t>Student and Exchange Visitor Information System (SEVIS) Number (if any)</w:t>
            </w:r>
          </w:p>
          <w:p w:rsidR="00AD4625" w:rsidRPr="00081BE7" w:rsidP="00AD4625" w14:paraId="1272D9AC" w14:textId="77777777">
            <w:pPr>
              <w:rPr>
                <w:rFonts w:eastAsia="Calibri"/>
              </w:rPr>
            </w:pPr>
          </w:p>
          <w:p w:rsidR="00AD4625" w:rsidRPr="00D85F46" w:rsidP="00AD4625" w14:paraId="0102F439" w14:textId="5B1553D4">
            <w:pPr>
              <w:rPr>
                <w:b/>
              </w:rPr>
            </w:pPr>
            <w:r w:rsidRPr="00081BE7">
              <w:rPr>
                <w:rFonts w:eastAsia="Calibri"/>
              </w:rPr>
              <w:t>Employment Authorization Document (EAD) Number (if any)</w:t>
            </w:r>
          </w:p>
        </w:tc>
      </w:tr>
      <w:tr w14:paraId="0ABC6B30" w14:textId="77777777" w:rsidTr="6719E94B">
        <w:tblPrEx>
          <w:tblW w:w="10998" w:type="dxa"/>
          <w:tblLayout w:type="fixed"/>
          <w:tblLook w:val="01E0"/>
        </w:tblPrEx>
        <w:tc>
          <w:tcPr>
            <w:tcW w:w="2808" w:type="dxa"/>
          </w:tcPr>
          <w:p w:rsidR="00A21E72" w:rsidP="6719E94B" w14:paraId="46B5230E" w14:textId="77777777">
            <w:pPr>
              <w:rPr>
                <w:b/>
                <w:bCs/>
                <w:sz w:val="24"/>
                <w:szCs w:val="24"/>
              </w:rPr>
            </w:pPr>
          </w:p>
        </w:tc>
        <w:tc>
          <w:tcPr>
            <w:tcW w:w="4095" w:type="dxa"/>
          </w:tcPr>
          <w:p w:rsidR="00A21E72" w:rsidRPr="00D85F46" w:rsidP="003463DC" w14:paraId="2E0E9C11" w14:textId="77777777"/>
        </w:tc>
        <w:tc>
          <w:tcPr>
            <w:tcW w:w="4095" w:type="dxa"/>
          </w:tcPr>
          <w:p w:rsidR="00A21E72" w:rsidRPr="00D85F46" w:rsidP="003463DC" w14:paraId="0185F2B3" w14:textId="77777777">
            <w:pPr>
              <w:rPr>
                <w:b/>
              </w:rPr>
            </w:pPr>
          </w:p>
        </w:tc>
      </w:tr>
    </w:tbl>
    <w:p w:rsidR="0006270C" w:rsidP="000C712C" w14:paraId="741619B6"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4B3" w:rsidP="0006270C" w14:paraId="057265C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406810315">
    <w:abstractNumId w:val="1"/>
  </w:num>
  <w:num w:numId="2" w16cid:durableId="18249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5"/>
    <w:rsid w:val="0000022F"/>
    <w:rsid w:val="00001069"/>
    <w:rsid w:val="00001BB9"/>
    <w:rsid w:val="00001C63"/>
    <w:rsid w:val="00004AAD"/>
    <w:rsid w:val="00006231"/>
    <w:rsid w:val="00006BAB"/>
    <w:rsid w:val="00007977"/>
    <w:rsid w:val="00007982"/>
    <w:rsid w:val="000079A0"/>
    <w:rsid w:val="0001002D"/>
    <w:rsid w:val="00010DB3"/>
    <w:rsid w:val="0001253C"/>
    <w:rsid w:val="00015AA7"/>
    <w:rsid w:val="0001670D"/>
    <w:rsid w:val="00016C07"/>
    <w:rsid w:val="000201CE"/>
    <w:rsid w:val="00022817"/>
    <w:rsid w:val="00023739"/>
    <w:rsid w:val="00023BAA"/>
    <w:rsid w:val="00023C32"/>
    <w:rsid w:val="000243C0"/>
    <w:rsid w:val="0002446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57A72"/>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004"/>
    <w:rsid w:val="0007514F"/>
    <w:rsid w:val="0007549D"/>
    <w:rsid w:val="000761A4"/>
    <w:rsid w:val="00076602"/>
    <w:rsid w:val="00076874"/>
    <w:rsid w:val="000776F1"/>
    <w:rsid w:val="0008075B"/>
    <w:rsid w:val="00081A17"/>
    <w:rsid w:val="00081BE7"/>
    <w:rsid w:val="00082EF7"/>
    <w:rsid w:val="000846B2"/>
    <w:rsid w:val="0008532B"/>
    <w:rsid w:val="0008586C"/>
    <w:rsid w:val="0008629C"/>
    <w:rsid w:val="00086A5C"/>
    <w:rsid w:val="00087653"/>
    <w:rsid w:val="000877E5"/>
    <w:rsid w:val="00087D4D"/>
    <w:rsid w:val="00087F63"/>
    <w:rsid w:val="00087FF9"/>
    <w:rsid w:val="000916D4"/>
    <w:rsid w:val="000918E1"/>
    <w:rsid w:val="000921C2"/>
    <w:rsid w:val="00094065"/>
    <w:rsid w:val="00094D31"/>
    <w:rsid w:val="00095A9E"/>
    <w:rsid w:val="00095D77"/>
    <w:rsid w:val="00096A0B"/>
    <w:rsid w:val="0009718F"/>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0A93"/>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4B3"/>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2AE"/>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17FB4"/>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0E6E"/>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01"/>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16E6"/>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4F2"/>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4E6A"/>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9C2"/>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6DA"/>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19"/>
    <w:rsid w:val="003F2DF3"/>
    <w:rsid w:val="003F327B"/>
    <w:rsid w:val="003F3B94"/>
    <w:rsid w:val="003F42B9"/>
    <w:rsid w:val="003F48BC"/>
    <w:rsid w:val="003F4B49"/>
    <w:rsid w:val="003F5E4F"/>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8DC"/>
    <w:rsid w:val="00484AD4"/>
    <w:rsid w:val="0048585A"/>
    <w:rsid w:val="00486814"/>
    <w:rsid w:val="00487A00"/>
    <w:rsid w:val="00487B5F"/>
    <w:rsid w:val="00487CAE"/>
    <w:rsid w:val="00487CCE"/>
    <w:rsid w:val="00490492"/>
    <w:rsid w:val="004919A3"/>
    <w:rsid w:val="00493ECB"/>
    <w:rsid w:val="00494322"/>
    <w:rsid w:val="00494A5B"/>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284"/>
    <w:rsid w:val="0052754E"/>
    <w:rsid w:val="0052791C"/>
    <w:rsid w:val="00527FD9"/>
    <w:rsid w:val="00531004"/>
    <w:rsid w:val="00531789"/>
    <w:rsid w:val="00531B80"/>
    <w:rsid w:val="00537389"/>
    <w:rsid w:val="00537460"/>
    <w:rsid w:val="00541318"/>
    <w:rsid w:val="00541644"/>
    <w:rsid w:val="005419FC"/>
    <w:rsid w:val="00542505"/>
    <w:rsid w:val="00544567"/>
    <w:rsid w:val="00545844"/>
    <w:rsid w:val="00545AA9"/>
    <w:rsid w:val="00545ABD"/>
    <w:rsid w:val="00545ED4"/>
    <w:rsid w:val="00546754"/>
    <w:rsid w:val="00547373"/>
    <w:rsid w:val="00551A38"/>
    <w:rsid w:val="0055216D"/>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508"/>
    <w:rsid w:val="00564820"/>
    <w:rsid w:val="00564FA6"/>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675"/>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30C4"/>
    <w:rsid w:val="0060433B"/>
    <w:rsid w:val="006058CA"/>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331"/>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8D5"/>
    <w:rsid w:val="006810C5"/>
    <w:rsid w:val="00681E19"/>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A77C6"/>
    <w:rsid w:val="006B396C"/>
    <w:rsid w:val="006B3C2C"/>
    <w:rsid w:val="006B42E3"/>
    <w:rsid w:val="006B54D0"/>
    <w:rsid w:val="006B6191"/>
    <w:rsid w:val="006B66D1"/>
    <w:rsid w:val="006B7065"/>
    <w:rsid w:val="006B77FC"/>
    <w:rsid w:val="006B7FB8"/>
    <w:rsid w:val="006C060F"/>
    <w:rsid w:val="006C0B16"/>
    <w:rsid w:val="006C171D"/>
    <w:rsid w:val="006C1ABE"/>
    <w:rsid w:val="006C3B14"/>
    <w:rsid w:val="006C4298"/>
    <w:rsid w:val="006C4447"/>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0D49"/>
    <w:rsid w:val="006E105A"/>
    <w:rsid w:val="006E1C9A"/>
    <w:rsid w:val="006E2F32"/>
    <w:rsid w:val="006E3184"/>
    <w:rsid w:val="006E3558"/>
    <w:rsid w:val="006E39D8"/>
    <w:rsid w:val="006E4355"/>
    <w:rsid w:val="006E4A1C"/>
    <w:rsid w:val="006E5682"/>
    <w:rsid w:val="006E7DF0"/>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07930"/>
    <w:rsid w:val="007103AC"/>
    <w:rsid w:val="00710561"/>
    <w:rsid w:val="007123D7"/>
    <w:rsid w:val="0071246D"/>
    <w:rsid w:val="00713219"/>
    <w:rsid w:val="00714111"/>
    <w:rsid w:val="00714DE2"/>
    <w:rsid w:val="0071539E"/>
    <w:rsid w:val="0071564C"/>
    <w:rsid w:val="007158C2"/>
    <w:rsid w:val="00716A31"/>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22A"/>
    <w:rsid w:val="00804727"/>
    <w:rsid w:val="00804F74"/>
    <w:rsid w:val="00805EFA"/>
    <w:rsid w:val="00806551"/>
    <w:rsid w:val="008104BB"/>
    <w:rsid w:val="00811C1A"/>
    <w:rsid w:val="00812D35"/>
    <w:rsid w:val="00812E96"/>
    <w:rsid w:val="00813E36"/>
    <w:rsid w:val="00814D38"/>
    <w:rsid w:val="0081523D"/>
    <w:rsid w:val="0081606F"/>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4E2"/>
    <w:rsid w:val="00853F97"/>
    <w:rsid w:val="008552E7"/>
    <w:rsid w:val="00856F7C"/>
    <w:rsid w:val="00861C26"/>
    <w:rsid w:val="008628A0"/>
    <w:rsid w:val="00864422"/>
    <w:rsid w:val="00864F3E"/>
    <w:rsid w:val="00865BD3"/>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61E"/>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79"/>
    <w:rsid w:val="008D6A47"/>
    <w:rsid w:val="008D7370"/>
    <w:rsid w:val="008D76D8"/>
    <w:rsid w:val="008D7BCD"/>
    <w:rsid w:val="008E1732"/>
    <w:rsid w:val="008E1970"/>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3D5"/>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AD8"/>
    <w:rsid w:val="00A102C5"/>
    <w:rsid w:val="00A104F4"/>
    <w:rsid w:val="00A10C24"/>
    <w:rsid w:val="00A127EB"/>
    <w:rsid w:val="00A1357D"/>
    <w:rsid w:val="00A15D79"/>
    <w:rsid w:val="00A15E9C"/>
    <w:rsid w:val="00A1698A"/>
    <w:rsid w:val="00A17071"/>
    <w:rsid w:val="00A17911"/>
    <w:rsid w:val="00A21E72"/>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3D3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6C98"/>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6B3"/>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948"/>
    <w:rsid w:val="00AC5ADF"/>
    <w:rsid w:val="00AC617C"/>
    <w:rsid w:val="00AC6A90"/>
    <w:rsid w:val="00AC6B20"/>
    <w:rsid w:val="00AC6E94"/>
    <w:rsid w:val="00AC75F6"/>
    <w:rsid w:val="00AC7F99"/>
    <w:rsid w:val="00AD0ACA"/>
    <w:rsid w:val="00AD13B6"/>
    <w:rsid w:val="00AD1A4C"/>
    <w:rsid w:val="00AD2190"/>
    <w:rsid w:val="00AD2220"/>
    <w:rsid w:val="00AD273F"/>
    <w:rsid w:val="00AD4625"/>
    <w:rsid w:val="00AD6329"/>
    <w:rsid w:val="00AD6C7C"/>
    <w:rsid w:val="00AE0904"/>
    <w:rsid w:val="00AE0D46"/>
    <w:rsid w:val="00AE4749"/>
    <w:rsid w:val="00AE486E"/>
    <w:rsid w:val="00AE5E5C"/>
    <w:rsid w:val="00AE6A86"/>
    <w:rsid w:val="00AE77B8"/>
    <w:rsid w:val="00AE79A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6675"/>
    <w:rsid w:val="00B17CF7"/>
    <w:rsid w:val="00B207C5"/>
    <w:rsid w:val="00B20B5D"/>
    <w:rsid w:val="00B20C65"/>
    <w:rsid w:val="00B20C74"/>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5183"/>
    <w:rsid w:val="00BA74D1"/>
    <w:rsid w:val="00BA7AEC"/>
    <w:rsid w:val="00BB00FB"/>
    <w:rsid w:val="00BB058E"/>
    <w:rsid w:val="00BB0BE9"/>
    <w:rsid w:val="00BB179D"/>
    <w:rsid w:val="00BB2F8D"/>
    <w:rsid w:val="00BB377C"/>
    <w:rsid w:val="00BB458A"/>
    <w:rsid w:val="00BB54C9"/>
    <w:rsid w:val="00BB5ACA"/>
    <w:rsid w:val="00BB6004"/>
    <w:rsid w:val="00BB6865"/>
    <w:rsid w:val="00BB6CC9"/>
    <w:rsid w:val="00BB6FDF"/>
    <w:rsid w:val="00BB7255"/>
    <w:rsid w:val="00BB7E83"/>
    <w:rsid w:val="00BB7F43"/>
    <w:rsid w:val="00BC12ED"/>
    <w:rsid w:val="00BC1D1C"/>
    <w:rsid w:val="00BC3702"/>
    <w:rsid w:val="00BC43C9"/>
    <w:rsid w:val="00BC444B"/>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401"/>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29"/>
    <w:rsid w:val="00C011F2"/>
    <w:rsid w:val="00C034CA"/>
    <w:rsid w:val="00C04698"/>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1E92"/>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6F3B"/>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5746"/>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2879"/>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2F7C"/>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5CC5"/>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4F2C"/>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97F3C"/>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14FE"/>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1FA0"/>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0A3"/>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79"/>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5140"/>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B65"/>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58EA"/>
    <w:rsid w:val="00FD6C9D"/>
    <w:rsid w:val="00FD736A"/>
    <w:rsid w:val="00FE0689"/>
    <w:rsid w:val="00FE28FA"/>
    <w:rsid w:val="00FE34C3"/>
    <w:rsid w:val="00FE3A43"/>
    <w:rsid w:val="00FE3A5B"/>
    <w:rsid w:val="00FE43B6"/>
    <w:rsid w:val="00FE5747"/>
    <w:rsid w:val="00FE63DF"/>
    <w:rsid w:val="00FE75E7"/>
    <w:rsid w:val="00FF0B12"/>
    <w:rsid w:val="00FF498F"/>
    <w:rsid w:val="00FF549E"/>
    <w:rsid w:val="00FF64BA"/>
    <w:rsid w:val="00FF76E5"/>
    <w:rsid w:val="00FF7C4A"/>
    <w:rsid w:val="6719E9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8AA17"/>
  <w15:docId w15:val="{0D3D99C2-0212-4B19-8A94-99DF5532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17FB4"/>
    <w:rPr>
      <w:color w:val="605E5C"/>
      <w:shd w:val="clear" w:color="auto" w:fill="E1DFDD"/>
    </w:rPr>
  </w:style>
  <w:style w:type="character" w:styleId="CommentReference">
    <w:name w:val="annotation reference"/>
    <w:basedOn w:val="DefaultParagraphFont"/>
    <w:uiPriority w:val="99"/>
    <w:semiHidden/>
    <w:unhideWhenUsed/>
    <w:rsid w:val="006E7DF0"/>
    <w:rPr>
      <w:sz w:val="16"/>
      <w:szCs w:val="16"/>
    </w:rPr>
  </w:style>
  <w:style w:type="paragraph" w:styleId="CommentText">
    <w:name w:val="annotation text"/>
    <w:basedOn w:val="Normal"/>
    <w:link w:val="CommentTextChar"/>
    <w:unhideWhenUsed/>
    <w:rsid w:val="006E7DF0"/>
  </w:style>
  <w:style w:type="character" w:customStyle="1" w:styleId="CommentTextChar">
    <w:name w:val="Comment Text Char"/>
    <w:basedOn w:val="DefaultParagraphFont"/>
    <w:link w:val="CommentText"/>
    <w:rsid w:val="006E7DF0"/>
  </w:style>
  <w:style w:type="paragraph" w:styleId="CommentSubject">
    <w:name w:val="annotation subject"/>
    <w:basedOn w:val="CommentText"/>
    <w:next w:val="CommentText"/>
    <w:link w:val="CommentSubjectChar"/>
    <w:semiHidden/>
    <w:unhideWhenUsed/>
    <w:rsid w:val="006E7DF0"/>
    <w:rPr>
      <w:b/>
      <w:bCs/>
    </w:rPr>
  </w:style>
  <w:style w:type="character" w:customStyle="1" w:styleId="CommentSubjectChar">
    <w:name w:val="Comment Subject Char"/>
    <w:basedOn w:val="CommentTextChar"/>
    <w:link w:val="CommentSubject"/>
    <w:semiHidden/>
    <w:rsid w:val="006E7DF0"/>
    <w:rPr>
      <w:b/>
      <w:bCs/>
    </w:rPr>
  </w:style>
  <w:style w:type="character" w:styleId="Mention">
    <w:name w:val="Mention"/>
    <w:basedOn w:val="DefaultParagraphFont"/>
    <w:uiPriority w:val="99"/>
    <w:unhideWhenUsed/>
    <w:rsid w:val="00D97F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B8DA6040-2E4A-4708-85F9-91D4447FFCC3}">
  <ds:schemaRefs>
    <ds:schemaRef ds:uri="http://schemas.microsoft.com/sharepoint/v3/contenttype/forms"/>
  </ds:schemaRefs>
</ds:datastoreItem>
</file>

<file path=customXml/itemProps2.xml><?xml version="1.0" encoding="utf-8"?>
<ds:datastoreItem xmlns:ds="http://schemas.openxmlformats.org/officeDocument/2006/customXml" ds:itemID="{48EACCD3-1F61-41B7-A631-F45A52CC6DC7}">
  <ds:schemaRefs/>
</ds:datastoreItem>
</file>

<file path=customXml/itemProps3.xml><?xml version="1.0" encoding="utf-8"?>
<ds:datastoreItem xmlns:ds="http://schemas.openxmlformats.org/officeDocument/2006/customXml" ds:itemID="{744CBB72-FF54-44AB-B423-F0C22A3D1D9F}">
  <ds:schemaRefs>
    <ds:schemaRef ds:uri="http://purl.org/dc/elements/1.1/"/>
    <ds:schemaRef ds:uri="c8d2ca9d-001e-4180-827d-6b537c74c1ad"/>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9211b48f-2e2b-4ae3-9ada-c9d283244e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12</TotalTime>
  <Pages>9</Pages>
  <Words>3035</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I-129</vt:lpstr>
    </vt:vector>
  </TitlesOfParts>
  <Company>USCIS</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dc:creator>
  <cp:lastModifiedBy>OIDP/FQC, Andrew Kim</cp:lastModifiedBy>
  <cp:revision>5</cp:revision>
  <cp:lastPrinted>2021-03-12T13:28:00Z</cp:lastPrinted>
  <dcterms:created xsi:type="dcterms:W3CDTF">2024-11-26T13:00:00Z</dcterms:created>
  <dcterms:modified xsi:type="dcterms:W3CDTF">2024-12-06T15:11:00Z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lc_DocIdItemGuid">
    <vt:lpwstr>1ed4c67d-bb01-4d9e-bb19-a2122c9ba0d6</vt:lpwstr>
  </property>
</Properties>
</file>