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06E5" w:rsidRPr="00C606E5" w:rsidP="00C606E5" w14:paraId="24C7BF0A" w14:textId="51E3770A">
      <w:pPr>
        <w:widowControl w:val="0"/>
        <w:autoSpaceDE w:val="0"/>
        <w:autoSpaceDN w:val="0"/>
        <w:adjustRightInd w:val="0"/>
        <w:spacing w:before="2640" w:line="240" w:lineRule="auto"/>
        <w:ind w:firstLine="0"/>
        <w:jc w:val="center"/>
        <w:rPr>
          <w:rFonts w:ascii="Arial Black" w:eastAsia="Arial" w:hAnsi="Arial Black"/>
          <w:b/>
          <w:szCs w:val="24"/>
        </w:rPr>
      </w:pPr>
      <w:bookmarkStart w:id="0" w:name="_Hlk104987809"/>
      <w:bookmarkStart w:id="1" w:name="_Hlk104987902"/>
      <w:bookmarkStart w:id="2" w:name="_Hlk105145564"/>
      <w:bookmarkStart w:id="3" w:name="_Toc371519654"/>
      <w:r>
        <w:rPr>
          <w:rFonts w:ascii="Arial Black" w:eastAsia="Arial" w:hAnsi="Arial Black"/>
          <w:b/>
          <w:szCs w:val="24"/>
        </w:rPr>
        <w:t>Appendix G2.</w:t>
      </w:r>
      <w:r w:rsidR="00A43025">
        <w:rPr>
          <w:rFonts w:ascii="Arial Black" w:eastAsia="Arial" w:hAnsi="Arial Black"/>
          <w:b/>
          <w:szCs w:val="24"/>
        </w:rPr>
        <w:t xml:space="preserve"> </w:t>
      </w:r>
      <w:r w:rsidR="00D12EA7">
        <w:rPr>
          <w:rFonts w:ascii="Arial Black" w:eastAsia="Arial" w:hAnsi="Arial Black"/>
          <w:b/>
          <w:szCs w:val="24"/>
        </w:rPr>
        <w:t xml:space="preserve">Second </w:t>
      </w:r>
      <w:r>
        <w:rPr>
          <w:rFonts w:ascii="Arial Black" w:eastAsia="Arial" w:hAnsi="Arial Black"/>
          <w:b/>
          <w:szCs w:val="24"/>
        </w:rPr>
        <w:t>S</w:t>
      </w:r>
      <w:r w:rsidR="00D12EA7">
        <w:rPr>
          <w:rFonts w:ascii="Arial Black" w:eastAsia="Arial" w:hAnsi="Arial Black"/>
          <w:b/>
          <w:szCs w:val="24"/>
        </w:rPr>
        <w:t xml:space="preserve">urvey </w:t>
      </w:r>
      <w:r>
        <w:rPr>
          <w:rFonts w:ascii="Arial Black" w:eastAsia="Arial" w:hAnsi="Arial Black"/>
          <w:b/>
          <w:szCs w:val="24"/>
        </w:rPr>
        <w:t>R</w:t>
      </w:r>
      <w:r w:rsidR="00D12EA7">
        <w:rPr>
          <w:rFonts w:ascii="Arial Black" w:eastAsia="Arial" w:hAnsi="Arial Black"/>
          <w:b/>
          <w:szCs w:val="24"/>
        </w:rPr>
        <w:t>eminder</w:t>
      </w:r>
      <w:r w:rsidRPr="00C606E5">
        <w:rPr>
          <w:rFonts w:ascii="Arial Black" w:eastAsia="Arial" w:hAnsi="Arial Black"/>
          <w:b/>
          <w:szCs w:val="24"/>
        </w:rPr>
        <w:t xml:space="preserve"> </w:t>
      </w:r>
      <w:r>
        <w:rPr>
          <w:rFonts w:ascii="Arial Black" w:eastAsia="Arial" w:hAnsi="Arial Black"/>
          <w:b/>
          <w:szCs w:val="24"/>
        </w:rPr>
        <w:t>L</w:t>
      </w:r>
      <w:r w:rsidRPr="00C606E5">
        <w:rPr>
          <w:rFonts w:ascii="Arial Black" w:eastAsia="Arial" w:hAnsi="Arial Black"/>
          <w:b/>
          <w:szCs w:val="24"/>
        </w:rPr>
        <w:t>etter</w:t>
      </w:r>
      <w:bookmarkEnd w:id="0"/>
      <w:r>
        <w:rPr>
          <w:rFonts w:ascii="Arial Black" w:eastAsia="Arial" w:hAnsi="Arial Black"/>
          <w:b/>
          <w:szCs w:val="24"/>
        </w:rPr>
        <w:t xml:space="preserve"> (Spanish)</w:t>
      </w:r>
    </w:p>
    <w:bookmarkEnd w:id="1"/>
    <w:p w:rsidR="00C606E5" w:rsidRPr="00C606E5" w:rsidP="00C606E5" w14:paraId="1DF8B32F" w14:textId="77777777">
      <w:pPr>
        <w:spacing w:line="240" w:lineRule="auto"/>
        <w:ind w:firstLine="0"/>
        <w:rPr>
          <w:rFonts w:ascii="Arial" w:hAnsi="Arial" w:eastAsiaTheme="minorHAnsi" w:cs="Arial"/>
          <w:sz w:val="22"/>
          <w:szCs w:val="22"/>
        </w:rPr>
        <w:sectPr w:rsidSect="006F6DEF">
          <w:headerReference w:type="default" r:id="rId8"/>
          <w:footerReference w:type="default" r:id="rId9"/>
          <w:pgSz w:w="12240" w:h="15840"/>
          <w:pgMar w:top="1440" w:right="1440" w:bottom="1440" w:left="1440" w:header="720" w:footer="720" w:gutter="0"/>
          <w:cols w:space="720"/>
          <w:docGrid w:linePitch="299"/>
        </w:sectPr>
      </w:pPr>
    </w:p>
    <w:bookmarkEnd w:id="2"/>
    <w:p w:rsidR="009B1E9E" w:rsidRPr="00F81B2C" w:rsidP="009371C7" w14:paraId="59E792FE" w14:textId="76A03B8B">
      <w:pPr>
        <w:pStyle w:val="NormalSS"/>
        <w:spacing w:before="120" w:after="0"/>
        <w:ind w:firstLine="0"/>
        <w:rPr>
          <w:sz w:val="22"/>
          <w:szCs w:val="22"/>
          <w:lang w:val=""/>
        </w:rPr>
      </w:pPr>
      <w:r w:rsidRPr="00736E96">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4794111</wp:posOffset>
                </wp:positionH>
                <wp:positionV relativeFrom="paragraph">
                  <wp:posOffset>-327550</wp:posOffset>
                </wp:positionV>
                <wp:extent cx="1566407" cy="374650"/>
                <wp:effectExtent l="0" t="0" r="1524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566407" cy="374650"/>
                        </a:xfrm>
                        <a:prstGeom prst="rect">
                          <a:avLst/>
                        </a:prstGeom>
                        <a:noFill/>
                        <a:ln w="6350">
                          <a:solidFill>
                            <a:sysClr val="windowText" lastClr="000000"/>
                          </a:solidFill>
                          <a:prstDash val="solid"/>
                        </a:ln>
                        <a:effectLst/>
                      </wps:spPr>
                      <wps:txbx>
                        <w:txbxContent>
                          <w:p w:rsidR="009B1E9E" w:rsidRPr="00F81B2C" w:rsidP="009B1E9E" w14:textId="77777777">
                            <w:pPr>
                              <w:spacing w:line="240" w:lineRule="auto"/>
                              <w:ind w:firstLine="0"/>
                              <w:rPr>
                                <w:color w:val="000000"/>
                                <w:sz w:val="16"/>
                                <w:szCs w:val="18"/>
                                <w:lang w:val=""/>
                              </w:rPr>
                            </w:pPr>
                            <w:r w:rsidRPr="00F81B2C">
                              <w:rPr>
                                <w:color w:val="000000"/>
                                <w:sz w:val="16"/>
                                <w:szCs w:val="18"/>
                                <w:lang w:val=""/>
                              </w:rPr>
                              <w:t>Número de OMB: 0584-xxxx</w:t>
                            </w:r>
                          </w:p>
                          <w:p w:rsidR="00736E96" w:rsidRPr="00F81B2C" w:rsidP="009B1E9E" w14:textId="59CB23C9">
                            <w:pPr>
                              <w:spacing w:line="240" w:lineRule="auto"/>
                              <w:ind w:firstLine="0"/>
                              <w:rPr>
                                <w:color w:val="000000"/>
                                <w:sz w:val="16"/>
                                <w:szCs w:val="18"/>
                                <w:lang w:val=""/>
                              </w:rPr>
                            </w:pPr>
                            <w:r w:rsidRPr="00F81B2C">
                              <w:rPr>
                                <w:color w:val="000000"/>
                                <w:sz w:val="16"/>
                                <w:szCs w:val="18"/>
                                <w:lang w:val=""/>
                              </w:rPr>
                              <w:t>Fecha de Vencimiento: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23.35pt;height:29.5pt;margin-top:-25.8pt;margin-left:377.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9B1E9E" w:rsidRPr="00F81B2C" w:rsidP="009B1E9E" w14:paraId="1F96085A" w14:textId="77777777">
                      <w:pPr>
                        <w:spacing w:line="240" w:lineRule="auto"/>
                        <w:ind w:firstLine="0"/>
                        <w:rPr>
                          <w:color w:val="000000"/>
                          <w:sz w:val="16"/>
                          <w:szCs w:val="18"/>
                          <w:lang w:val=""/>
                        </w:rPr>
                      </w:pPr>
                      <w:r w:rsidRPr="00F81B2C">
                        <w:rPr>
                          <w:color w:val="000000"/>
                          <w:sz w:val="16"/>
                          <w:szCs w:val="18"/>
                          <w:lang w:val=""/>
                        </w:rPr>
                        <w:t>Número de OMB: 0584-xxxx</w:t>
                      </w:r>
                    </w:p>
                    <w:p w:rsidR="00736E96" w:rsidRPr="00F81B2C" w:rsidP="009B1E9E" w14:paraId="1E8BA99E" w14:textId="59CB23C9">
                      <w:pPr>
                        <w:spacing w:line="240" w:lineRule="auto"/>
                        <w:ind w:firstLine="0"/>
                        <w:rPr>
                          <w:color w:val="000000"/>
                          <w:sz w:val="16"/>
                          <w:szCs w:val="18"/>
                          <w:lang w:val=""/>
                        </w:rPr>
                      </w:pPr>
                      <w:r w:rsidRPr="00F81B2C">
                        <w:rPr>
                          <w:color w:val="000000"/>
                          <w:sz w:val="16"/>
                          <w:szCs w:val="18"/>
                          <w:lang w:val=""/>
                        </w:rPr>
                        <w:t>Fecha de Vencimiento: xx/xx/20xx</w:t>
                      </w:r>
                    </w:p>
                  </w:txbxContent>
                </v:textbox>
              </v:rect>
            </w:pict>
          </mc:Fallback>
        </mc:AlternateContent>
      </w:r>
      <w:r w:rsidRPr="00736E96" w:rsidR="00B27447">
        <w:rPr>
          <w:noProof/>
          <w:sz w:val="22"/>
          <w:szCs w:val="22"/>
        </w:rPr>
        <w:drawing>
          <wp:anchor distT="0" distB="0" distL="114300" distR="114300" simplePos="0" relativeHeight="251660288" behindDoc="1" locked="0" layoutInCell="1" allowOverlap="1">
            <wp:simplePos x="0" y="0"/>
            <wp:positionH relativeFrom="column">
              <wp:posOffset>28575</wp:posOffset>
            </wp:positionH>
            <wp:positionV relativeFrom="paragraph">
              <wp:posOffset>170180</wp:posOffset>
            </wp:positionV>
            <wp:extent cx="847090" cy="577850"/>
            <wp:effectExtent l="0" t="0" r="0" b="0"/>
            <wp:wrapTopAndBottom/>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736E96" w:rsidR="00561487">
        <w:rPr>
          <w:noProof/>
          <w:sz w:val="22"/>
          <w:szCs w:val="22"/>
        </w:rPr>
        <w:drawing>
          <wp:anchor distT="0" distB="0" distL="114300" distR="114300" simplePos="0" relativeHeight="251661312" behindDoc="1" locked="0" layoutInCell="1" allowOverlap="1">
            <wp:simplePos x="0" y="0"/>
            <wp:positionH relativeFrom="column">
              <wp:posOffset>4797425</wp:posOffset>
            </wp:positionH>
            <wp:positionV relativeFrom="paragraph">
              <wp:posOffset>166370</wp:posOffset>
            </wp:positionV>
            <wp:extent cx="1251585" cy="1546860"/>
            <wp:effectExtent l="0" t="0" r="5715" b="0"/>
            <wp:wrapTight wrapText="bothSides">
              <wp:wrapPolygon>
                <wp:start x="0" y="0"/>
                <wp:lineTo x="0" y="21281"/>
                <wp:lineTo x="21370" y="21281"/>
                <wp:lineTo x="213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46860"/>
                    </a:xfrm>
                    <a:prstGeom prst="rect">
                      <a:avLst/>
                    </a:prstGeom>
                    <a:noFill/>
                  </pic:spPr>
                </pic:pic>
              </a:graphicData>
            </a:graphic>
            <wp14:sizeRelH relativeFrom="margin">
              <wp14:pctWidth>0</wp14:pctWidth>
            </wp14:sizeRelH>
            <wp14:sizeRelV relativeFrom="margin">
              <wp14:pctHeight>0</wp14:pctHeight>
            </wp14:sizeRelV>
          </wp:anchor>
        </w:drawing>
      </w:r>
      <w:r w:rsidRPr="00F81B2C">
        <w:rPr>
          <w:sz w:val="22"/>
          <w:szCs w:val="22"/>
          <w:lang w:val=""/>
        </w:rPr>
        <w:t>Residente del condado de [COUNTY]</w:t>
      </w:r>
    </w:p>
    <w:p w:rsidR="009B1E9E" w:rsidRPr="006C797C" w:rsidP="009371C7" w14:paraId="0DE53170" w14:textId="34484413">
      <w:pPr>
        <w:pStyle w:val="NormalSS"/>
        <w:spacing w:before="120" w:after="0"/>
        <w:ind w:firstLine="0"/>
        <w:rPr>
          <w:sz w:val="22"/>
          <w:szCs w:val="22"/>
        </w:rPr>
      </w:pPr>
      <w:r>
        <w:rPr>
          <w:sz w:val="22"/>
          <w:szCs w:val="22"/>
        </w:rPr>
        <w:t>[IF AVAILABLE, SNAP name]</w:t>
      </w:r>
    </w:p>
    <w:p w:rsidR="007C6847" w:rsidRPr="006C797C" w:rsidP="009371C7" w14:paraId="44788DEC" w14:textId="1EDA6723">
      <w:pPr>
        <w:pStyle w:val="NormalSS"/>
        <w:spacing w:after="0"/>
        <w:ind w:firstLine="0"/>
        <w:rPr>
          <w:sz w:val="22"/>
          <w:szCs w:val="22"/>
        </w:rPr>
      </w:pPr>
      <w:r w:rsidRPr="006C797C">
        <w:rPr>
          <w:sz w:val="22"/>
          <w:szCs w:val="22"/>
        </w:rPr>
        <w:t>[ADDRESS</w:t>
      </w:r>
      <w:r w:rsidRPr="006C797C" w:rsidR="00B414B6">
        <w:rPr>
          <w:sz w:val="22"/>
          <w:szCs w:val="22"/>
        </w:rPr>
        <w:t xml:space="preserve"> 1 / ADDRESS 2</w:t>
      </w:r>
      <w:r w:rsidRPr="006C797C">
        <w:rPr>
          <w:sz w:val="22"/>
          <w:szCs w:val="22"/>
        </w:rPr>
        <w:t>]</w:t>
      </w:r>
    </w:p>
    <w:p w:rsidR="009B1E9E" w:rsidRPr="006C797C" w:rsidP="009371C7" w14:paraId="72654AFC" w14:textId="32FA9664">
      <w:pPr>
        <w:pStyle w:val="NormalSS"/>
        <w:spacing w:after="120"/>
        <w:ind w:firstLine="0"/>
        <w:rPr>
          <w:sz w:val="22"/>
          <w:szCs w:val="22"/>
        </w:rPr>
      </w:pPr>
      <w:r w:rsidRPr="006C797C">
        <w:rPr>
          <w:sz w:val="22"/>
          <w:szCs w:val="22"/>
        </w:rPr>
        <w:t>[CITY, STATE ZIP]</w:t>
      </w:r>
    </w:p>
    <w:p w:rsidR="007C6847" w:rsidRPr="006A47FF" w:rsidP="009371C7" w14:paraId="00286BA4" w14:textId="520551AF">
      <w:pPr>
        <w:pStyle w:val="NormalSScontinued"/>
        <w:spacing w:line="276" w:lineRule="auto"/>
        <w:rPr>
          <w:szCs w:val="22"/>
          <w:lang w:val=""/>
        </w:rPr>
      </w:pPr>
      <w:r w:rsidRPr="006A47FF">
        <w:rPr>
          <w:szCs w:val="22"/>
          <w:lang w:val=""/>
        </w:rPr>
        <w:t xml:space="preserve">Estimado(a) </w:t>
      </w:r>
      <w:r w:rsidRPr="006A47FF">
        <w:rPr>
          <w:szCs w:val="22"/>
          <w:lang w:val=""/>
        </w:rPr>
        <w:t>[</w:t>
      </w:r>
      <w:r w:rsidRPr="006A47FF" w:rsidR="00912B10">
        <w:rPr>
          <w:szCs w:val="22"/>
          <w:lang w:val=""/>
        </w:rPr>
        <w:t>habitante del condado de [COUNTY]</w:t>
      </w:r>
      <w:r w:rsidRPr="006A47FF" w:rsidR="009E0D70">
        <w:rPr>
          <w:szCs w:val="22"/>
          <w:lang w:val=""/>
        </w:rPr>
        <w:t>/SNAP NAME</w:t>
      </w:r>
      <w:r w:rsidRPr="006A47FF">
        <w:rPr>
          <w:szCs w:val="22"/>
          <w:lang w:val=""/>
        </w:rPr>
        <w:t>]:</w:t>
      </w:r>
    </w:p>
    <w:p w:rsidR="00A43A94" w:rsidRPr="00DF60AD" w:rsidP="009371C7" w14:paraId="42E0EF0A" w14:textId="311B86EF">
      <w:pPr>
        <w:pStyle w:val="NormalSScontinued"/>
        <w:spacing w:line="276" w:lineRule="auto"/>
        <w:rPr>
          <w:b/>
          <w:bCs/>
          <w:szCs w:val="22"/>
          <w:lang w:val=""/>
        </w:rPr>
      </w:pPr>
      <w:r>
        <w:rPr>
          <w:lang w:val=""/>
        </w:rPr>
        <w:t xml:space="preserve">¡Hemos estado intentando contactarle acerca del Estudio de Alimentos y Bienestar! </w:t>
      </w:r>
      <w:r>
        <w:rPr>
          <w:b/>
          <w:bCs/>
          <w:lang w:val=""/>
        </w:rPr>
        <w:t xml:space="preserve">Este estudio termina pronto; queremos asegurarnos de que tiene todos los detalles que necesita para participar antes de que </w:t>
      </w:r>
      <w:r w:rsidR="00912B10">
        <w:rPr>
          <w:b/>
          <w:bCs/>
          <w:lang w:val=""/>
        </w:rPr>
        <w:t>ya no haya tiempo</w:t>
      </w:r>
      <w:r>
        <w:rPr>
          <w:b/>
          <w:bCs/>
          <w:lang w:val=""/>
        </w:rPr>
        <w:t xml:space="preserve">. </w:t>
      </w:r>
    </w:p>
    <w:p w:rsidR="00A43A94" w:rsidRPr="00DF60AD" w:rsidP="000A037C" w14:paraId="3924B134" w14:textId="6909F186">
      <w:pPr>
        <w:pStyle w:val="NormalSScontinued"/>
        <w:numPr>
          <w:ilvl w:val="0"/>
          <w:numId w:val="20"/>
        </w:numPr>
        <w:spacing w:before="120" w:after="0" w:line="276" w:lineRule="auto"/>
        <w:rPr>
          <w:bCs/>
          <w:szCs w:val="22"/>
          <w:lang w:val="" w:eastAsia="zh-CN"/>
        </w:rPr>
      </w:pPr>
      <w:r>
        <w:rPr>
          <w:b/>
          <w:szCs w:val="22"/>
          <w:lang w:val="" w:eastAsia="zh-CN"/>
        </w:rPr>
        <w:t>Si es elegible, r</w:t>
      </w:r>
      <w:r w:rsidRPr="00DF60AD" w:rsidR="00A71179">
        <w:rPr>
          <w:b/>
          <w:szCs w:val="22"/>
          <w:lang w:val="" w:eastAsia="zh-CN"/>
        </w:rPr>
        <w:t>ecibirá una tarjeta de regalo de $35 por completar la e</w:t>
      </w:r>
      <w:r w:rsidR="00A71179">
        <w:rPr>
          <w:b/>
          <w:szCs w:val="22"/>
          <w:lang w:val="" w:eastAsia="zh-CN"/>
        </w:rPr>
        <w:t xml:space="preserve">ncuesta. </w:t>
      </w:r>
      <w:r w:rsidR="00A71179">
        <w:rPr>
          <w:bCs/>
          <w:szCs w:val="22"/>
          <w:lang w:val="" w:eastAsia="zh-CN"/>
        </w:rPr>
        <w:t xml:space="preserve">Completar la encuesta llevará unos </w:t>
      </w:r>
      <w:r w:rsidR="00753754">
        <w:rPr>
          <w:bCs/>
          <w:szCs w:val="22"/>
          <w:lang w:val="" w:eastAsia="zh-CN"/>
        </w:rPr>
        <w:t>3</w:t>
      </w:r>
      <w:r w:rsidR="00A71179">
        <w:rPr>
          <w:bCs/>
          <w:szCs w:val="22"/>
          <w:lang w:val="" w:eastAsia="zh-CN"/>
        </w:rPr>
        <w:t xml:space="preserve">5 minutos. </w:t>
      </w:r>
      <w:r w:rsidR="004A5138">
        <w:rPr>
          <w:bCs/>
          <w:lang w:val="" w:eastAsia="zh-CN"/>
        </w:rPr>
        <w:t>La encuesta d</w:t>
      </w:r>
      <w:r w:rsidRPr="00FD2D4C" w:rsidR="004A5138">
        <w:rPr>
          <w:bCs/>
          <w:lang w:val="" w:eastAsia="zh-CN"/>
        </w:rPr>
        <w:t xml:space="preserve">ebería </w:t>
      </w:r>
      <w:r w:rsidRPr="00C4411A" w:rsidR="004A5138">
        <w:rPr>
          <w:bCs/>
          <w:lang w:val="" w:eastAsia="zh-CN"/>
        </w:rPr>
        <w:t>ser completada por el adulto que</w:t>
      </w:r>
      <w:r w:rsidRPr="00FD2D4C" w:rsidR="004A5138">
        <w:rPr>
          <w:bCs/>
          <w:lang w:val="" w:eastAsia="zh-CN"/>
        </w:rPr>
        <w:t xml:space="preserve"> haga la mayoría de la planifica</w:t>
      </w:r>
      <w:r w:rsidR="004A5138">
        <w:rPr>
          <w:bCs/>
          <w:lang w:val="" w:eastAsia="zh-CN"/>
        </w:rPr>
        <w:t>ción o preparación de comidas o compre la mayoría de los ali</w:t>
      </w:r>
      <w:r w:rsidR="007A2E36">
        <w:rPr>
          <w:bCs/>
          <w:lang w:val="" w:eastAsia="zh-CN"/>
        </w:rPr>
        <w:t>m</w:t>
      </w:r>
      <w:r w:rsidR="004A5138">
        <w:rPr>
          <w:bCs/>
          <w:lang w:val="" w:eastAsia="zh-CN"/>
        </w:rPr>
        <w:t>entos.</w:t>
      </w:r>
    </w:p>
    <w:p w:rsidR="00A43A94" w:rsidRPr="00DF60AD" w:rsidP="000A037C" w14:paraId="6D02AE17" w14:textId="2786C0C0">
      <w:pPr>
        <w:pStyle w:val="ListParagraph"/>
        <w:numPr>
          <w:ilvl w:val="0"/>
          <w:numId w:val="20"/>
        </w:numPr>
        <w:spacing w:before="120" w:line="240" w:lineRule="auto"/>
        <w:contextualSpacing w:val="0"/>
        <w:rPr>
          <w:sz w:val="22"/>
          <w:szCs w:val="22"/>
          <w:lang w:val="" w:eastAsia="zh-CN"/>
        </w:rPr>
      </w:pPr>
      <w:r w:rsidRPr="00DF60AD">
        <w:rPr>
          <w:b/>
          <w:bCs/>
          <w:sz w:val="22"/>
          <w:szCs w:val="22"/>
          <w:lang w:val=""/>
        </w:rPr>
        <w:t xml:space="preserve">Puede completar la encuesta </w:t>
      </w:r>
      <w:r w:rsidR="005C34A3">
        <w:rPr>
          <w:b/>
          <w:bCs/>
          <w:sz w:val="22"/>
          <w:szCs w:val="22"/>
          <w:lang w:val=""/>
        </w:rPr>
        <w:t>por</w:t>
      </w:r>
      <w:r w:rsidRPr="00DF60AD">
        <w:rPr>
          <w:b/>
          <w:bCs/>
          <w:sz w:val="22"/>
          <w:szCs w:val="22"/>
          <w:lang w:val=""/>
        </w:rPr>
        <w:t xml:space="preserve"> Internet o por teléfono. </w:t>
      </w:r>
      <w:r w:rsidRPr="00DF60AD">
        <w:rPr>
          <w:sz w:val="22"/>
          <w:szCs w:val="22"/>
          <w:lang w:val=""/>
        </w:rPr>
        <w:t xml:space="preserve">Puede empezar la encuesta en cualquier momento y terminarla después a </w:t>
      </w:r>
      <w:r>
        <w:rPr>
          <w:sz w:val="22"/>
          <w:szCs w:val="22"/>
          <w:lang w:val=""/>
        </w:rPr>
        <w:t>su conveniencia. La encuesta hará preguntas acerca de sus experiencias relacionadas a los alimentos, beneficios que pueda recibir, y su salud y bienestar en general.</w:t>
      </w:r>
    </w:p>
    <w:p w:rsidR="007E6301" w:rsidRPr="00DF60AD" w:rsidP="000A037C" w14:paraId="4D7C8279" w14:textId="081448EF">
      <w:pPr>
        <w:pStyle w:val="ListParagraph"/>
        <w:numPr>
          <w:ilvl w:val="0"/>
          <w:numId w:val="20"/>
        </w:numPr>
        <w:spacing w:before="120" w:line="240" w:lineRule="auto"/>
        <w:contextualSpacing w:val="0"/>
        <w:rPr>
          <w:sz w:val="22"/>
          <w:szCs w:val="22"/>
          <w:lang w:val="" w:eastAsia="zh-CN"/>
        </w:rPr>
      </w:pPr>
      <w:r w:rsidRPr="00DF60AD">
        <w:rPr>
          <w:b/>
          <w:bCs/>
          <w:sz w:val="22"/>
          <w:szCs w:val="22"/>
          <w:lang w:val="" w:eastAsia="zh-CN"/>
        </w:rPr>
        <w:t xml:space="preserve">Si no </w:t>
      </w:r>
      <w:r w:rsidR="00912B10">
        <w:rPr>
          <w:b/>
          <w:bCs/>
          <w:sz w:val="22"/>
          <w:szCs w:val="22"/>
          <w:lang w:val="" w:eastAsia="zh-CN"/>
        </w:rPr>
        <w:t>tenemos noticias suyas</w:t>
      </w:r>
      <w:r w:rsidRPr="00DF60AD">
        <w:rPr>
          <w:b/>
          <w:bCs/>
          <w:sz w:val="22"/>
          <w:szCs w:val="22"/>
          <w:lang w:val="" w:eastAsia="zh-CN"/>
        </w:rPr>
        <w:t xml:space="preserve">, un </w:t>
      </w:r>
      <w:r w:rsidR="009E0D70">
        <w:rPr>
          <w:b/>
          <w:bCs/>
          <w:sz w:val="22"/>
          <w:szCs w:val="22"/>
          <w:lang w:val="" w:eastAsia="zh-CN"/>
        </w:rPr>
        <w:t>representante</w:t>
      </w:r>
      <w:r w:rsidRPr="00DF60AD">
        <w:rPr>
          <w:b/>
          <w:bCs/>
          <w:sz w:val="22"/>
          <w:szCs w:val="22"/>
          <w:lang w:val="" w:eastAsia="zh-CN"/>
        </w:rPr>
        <w:t xml:space="preserve"> de Mathematica visit</w:t>
      </w:r>
      <w:r>
        <w:rPr>
          <w:b/>
          <w:bCs/>
          <w:sz w:val="22"/>
          <w:szCs w:val="22"/>
          <w:lang w:val="" w:eastAsia="zh-CN"/>
        </w:rPr>
        <w:t>ará su casa para ayudarle a completar la encuesta.</w:t>
      </w:r>
      <w:r w:rsidR="00726462">
        <w:rPr>
          <w:b/>
          <w:bCs/>
          <w:sz w:val="22"/>
          <w:szCs w:val="22"/>
          <w:lang w:val="" w:eastAsia="zh-CN"/>
        </w:rPr>
        <w:t xml:space="preserve"> </w:t>
      </w:r>
      <w:r w:rsidR="00726462">
        <w:rPr>
          <w:sz w:val="22"/>
          <w:szCs w:val="22"/>
          <w:lang w:val="" w:eastAsia="zh-CN"/>
        </w:rPr>
        <w:t>¿Prefiere completar la encuesta por sí mismo(a)? Use el enlace a continuación o llámenos sin cargo ahora para participar.</w:t>
      </w:r>
    </w:p>
    <w:p w:rsidR="001E5382" w:rsidRPr="00DF60AD" w:rsidP="00F81B2C" w14:paraId="2CDDCA0D" w14:textId="28EF1221">
      <w:pPr>
        <w:pStyle w:val="NormalSS"/>
        <w:spacing w:before="120" w:after="120" w:line="276" w:lineRule="auto"/>
        <w:ind w:right="29" w:firstLine="0"/>
        <w:rPr>
          <w:sz w:val="22"/>
          <w:szCs w:val="22"/>
          <w:lang w:val=""/>
        </w:rPr>
      </w:pPr>
      <w:r w:rsidRPr="00DF60AD">
        <w:rPr>
          <w:sz w:val="22"/>
          <w:szCs w:val="22"/>
          <w:lang w:val=""/>
        </w:rPr>
        <w:t>Consulte el volante incluido para más información. Su participación e</w:t>
      </w:r>
      <w:r>
        <w:rPr>
          <w:sz w:val="22"/>
          <w:szCs w:val="22"/>
          <w:lang w:val=""/>
        </w:rPr>
        <w:t>s voluntaria, pero muy importante. Su decisión de participar no afectará ningún beneficio que reciba usted o su hogar.</w:t>
      </w:r>
    </w:p>
    <w:tbl>
      <w:tblPr>
        <w:tblStyle w:val="TableGrid11"/>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gridCol w:w="3438"/>
      </w:tblGrid>
      <w:tr w14:paraId="68C4E193" w14:textId="77777777" w:rsidTr="00F81B2C">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448"/>
        </w:trPr>
        <w:tc>
          <w:tcPr>
            <w:tcW w:w="3456" w:type="dxa"/>
          </w:tcPr>
          <w:p w:rsidR="00F81B2C" w:rsidRPr="00F81B2C" w:rsidP="00A03158" w14:paraId="1FD103B1" w14:textId="75EAE2B6">
            <w:pPr>
              <w:spacing w:before="120" w:after="120" w:line="264" w:lineRule="auto"/>
              <w:ind w:left="-13" w:firstLine="0"/>
              <w:jc w:val="center"/>
              <w:rPr>
                <w:rFonts w:ascii="Arial Black" w:hAnsi="Arial Black" w:eastAsiaTheme="minorHAnsi" w:cs="Arial"/>
                <w:b/>
                <w:bCs/>
                <w:sz w:val="20"/>
                <w:lang w:val="" w:eastAsia="zh-CN"/>
              </w:rPr>
            </w:pPr>
            <w:r w:rsidRPr="00E61A15">
              <w:rPr>
                <w:rFonts w:ascii="Arial Black" w:hAnsi="Arial Black" w:eastAsiaTheme="minorHAnsi" w:cs="Arial"/>
                <w:b/>
                <w:bCs/>
                <w:noProof/>
                <w:sz w:val="20"/>
              </w:rPr>
              <mc:AlternateContent>
                <mc:Choice Requires="wps">
                  <w:drawing>
                    <wp:anchor distT="0" distB="0" distL="114300" distR="114300" simplePos="0" relativeHeight="251664384" behindDoc="1" locked="0" layoutInCell="1" allowOverlap="1">
                      <wp:simplePos x="0" y="0"/>
                      <wp:positionH relativeFrom="column">
                        <wp:posOffset>-58908</wp:posOffset>
                      </wp:positionH>
                      <wp:positionV relativeFrom="paragraph">
                        <wp:posOffset>16835</wp:posOffset>
                      </wp:positionV>
                      <wp:extent cx="2171257" cy="1463040"/>
                      <wp:effectExtent l="19050" t="19050" r="19685" b="2286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171257" cy="1463040"/>
                              </a:xfrm>
                              <a:prstGeom prst="roundRect">
                                <a:avLst/>
                              </a:prstGeom>
                              <a:noFill/>
                              <a:ln w="38100">
                                <a:solidFill>
                                  <a:srgbClr val="046B5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6" style="width:170.95pt;height:115.2pt;margin-top:1.35pt;margin-left:-4.65pt;mso-height-percent:0;mso-height-relative:page;mso-width-percent:0;mso-width-relative:page;mso-wrap-distance-bottom:0;mso-wrap-distance-left:9pt;mso-wrap-distance-right:9pt;mso-wrap-distance-top:0;mso-wrap-style:square;position:absolute;visibility:visible;v-text-anchor:middle;z-index:-251651072" arcsize="10923f" filled="f" strokecolor="#046b5c" strokeweight="3pt">
                      <v:stroke joinstyle="miter"/>
                    </v:roundrect>
                  </w:pict>
                </mc:Fallback>
              </mc:AlternateContent>
            </w:r>
            <w:r w:rsidRPr="00E61A15">
              <w:rPr>
                <w:rFonts w:eastAsiaTheme="minorHAnsi"/>
                <w:noProof/>
                <w:sz w:val="20"/>
              </w:rPr>
              <w:drawing>
                <wp:anchor distT="0" distB="0" distL="114300" distR="114300" simplePos="0" relativeHeight="251672576" behindDoc="1" locked="0" layoutInCell="1" allowOverlap="1">
                  <wp:simplePos x="0" y="0"/>
                  <wp:positionH relativeFrom="column">
                    <wp:posOffset>1018052</wp:posOffset>
                  </wp:positionH>
                  <wp:positionV relativeFrom="paragraph">
                    <wp:posOffset>284822</wp:posOffset>
                  </wp:positionV>
                  <wp:extent cx="838200" cy="1042214"/>
                  <wp:effectExtent l="0" t="0" r="0" b="5715"/>
                  <wp:wrapTight wrapText="bothSides">
                    <wp:wrapPolygon>
                      <wp:start x="0" y="0"/>
                      <wp:lineTo x="0" y="21324"/>
                      <wp:lineTo x="21109" y="21324"/>
                      <wp:lineTo x="21109"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1042214"/>
                          </a:xfrm>
                          <a:prstGeom prst="rect">
                            <a:avLst/>
                          </a:prstGeom>
                        </pic:spPr>
                      </pic:pic>
                    </a:graphicData>
                  </a:graphic>
                </wp:anchor>
              </w:drawing>
            </w:r>
            <w:r w:rsidRPr="00F81B2C">
              <w:rPr>
                <w:rFonts w:ascii="Arial Black" w:hAnsi="Arial Black" w:cs="Arial"/>
                <w:b/>
                <w:bCs/>
                <w:sz w:val="19"/>
                <w:szCs w:val="19"/>
                <w:lang w:val="" w:eastAsia="zh-CN"/>
              </w:rPr>
              <w:t xml:space="preserve"> Participar AHORA por Internet</w:t>
            </w:r>
          </w:p>
          <w:p w:rsidR="00F81B2C" w:rsidRPr="00F81B2C" w:rsidP="00A03158" w14:paraId="308756C6" w14:textId="0D3E9E97">
            <w:pPr>
              <w:spacing w:before="120" w:after="120" w:line="264" w:lineRule="auto"/>
              <w:ind w:left="-13" w:firstLine="0"/>
              <w:jc w:val="center"/>
              <w:rPr>
                <w:rFonts w:ascii="Arial Black" w:hAnsi="Arial Black" w:eastAsiaTheme="minorHAnsi" w:cs="Arial"/>
                <w:b/>
                <w:bCs/>
                <w:sz w:val="20"/>
                <w:lang w:val=""/>
              </w:rPr>
            </w:pPr>
            <w:r w:rsidRPr="00F81B2C">
              <w:rPr>
                <w:rFonts w:ascii="Arial Black" w:hAnsi="Arial Black" w:eastAsiaTheme="minorHAnsi" w:cs="Arial"/>
                <w:b/>
                <w:bCs/>
                <w:sz w:val="20"/>
                <w:lang w:val="" w:eastAsia="zh-CN"/>
              </w:rPr>
              <w:br/>
              <w:t>Escane</w:t>
            </w:r>
            <w:r w:rsidR="00912B10">
              <w:rPr>
                <w:rFonts w:ascii="Arial Black" w:hAnsi="Arial Black" w:eastAsiaTheme="minorHAnsi" w:cs="Arial"/>
                <w:b/>
                <w:bCs/>
                <w:sz w:val="20"/>
                <w:lang w:val="" w:eastAsia="zh-CN"/>
              </w:rPr>
              <w:t>e</w:t>
            </w:r>
            <w:r w:rsidRPr="00F81B2C">
              <w:rPr>
                <w:rFonts w:ascii="Arial Black" w:hAnsi="Arial Black" w:eastAsiaTheme="minorHAnsi" w:cs="Arial"/>
                <w:b/>
                <w:bCs/>
                <w:sz w:val="20"/>
                <w:lang w:val="" w:eastAsia="zh-CN"/>
              </w:rPr>
              <w:t xml:space="preserve"> este código QR con su teléfono</w:t>
            </w:r>
          </w:p>
          <w:p w:rsidR="00F81B2C" w:rsidRPr="00F81B2C" w:rsidP="00A03158" w14:paraId="5318B51F" w14:textId="77777777">
            <w:pPr>
              <w:spacing w:line="276" w:lineRule="auto"/>
              <w:ind w:left="-180" w:firstLine="0"/>
              <w:jc w:val="center"/>
              <w:rPr>
                <w:rFonts w:eastAsiaTheme="minorHAnsi"/>
                <w:sz w:val="20"/>
                <w:lang w:val="" w:eastAsia="zh-CN"/>
              </w:rPr>
            </w:pPr>
          </w:p>
        </w:tc>
        <w:tc>
          <w:tcPr>
            <w:tcW w:w="3456" w:type="dxa"/>
          </w:tcPr>
          <w:p w:rsidR="00F81B2C" w:rsidRPr="00F81B2C" w:rsidP="00A03158" w14:paraId="75E93785" w14:textId="2CC7F492">
            <w:pPr>
              <w:spacing w:before="120" w:after="120" w:line="264" w:lineRule="auto"/>
              <w:ind w:left="-60" w:firstLine="0"/>
              <w:jc w:val="center"/>
              <w:rPr>
                <w:rFonts w:ascii="Arial Black" w:hAnsi="Arial Black" w:eastAsiaTheme="minorHAnsi" w:cs="Arial"/>
                <w:b/>
                <w:bCs/>
                <w:color w:val="FFFFFF"/>
                <w:sz w:val="18"/>
                <w:szCs w:val="18"/>
                <w:lang w:eastAsia="zh-CN"/>
              </w:rPr>
            </w:pPr>
            <w:r w:rsidRPr="00F81B2C">
              <w:rPr>
                <w:rFonts w:ascii="Arial Black" w:hAnsi="Arial Black" w:eastAsiaTheme="minorHAnsi" w:cs="Arial"/>
                <w:b/>
                <w:bCs/>
                <w:noProof/>
                <w:color w:val="FFFFFF"/>
                <w:sz w:val="18"/>
                <w:szCs w:val="18"/>
              </w:rPr>
              <mc:AlternateContent>
                <mc:Choice Requires="wps">
                  <w:drawing>
                    <wp:anchor distT="0" distB="0" distL="114300" distR="114300" simplePos="0" relativeHeight="251668480" behindDoc="1" locked="0" layoutInCell="1" allowOverlap="1">
                      <wp:simplePos x="0" y="0"/>
                      <wp:positionH relativeFrom="column">
                        <wp:posOffset>-13335</wp:posOffset>
                      </wp:positionH>
                      <wp:positionV relativeFrom="paragraph">
                        <wp:posOffset>20955</wp:posOffset>
                      </wp:positionV>
                      <wp:extent cx="2103120" cy="1463040"/>
                      <wp:effectExtent l="19050" t="19050" r="11430" b="2286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solidFill>
                                <a:srgbClr val="0B2949">
                                  <a:lumMod val="90000"/>
                                  <a:lumOff val="10000"/>
                                </a:srgbClr>
                              </a:solidFill>
                              <a:ln w="38100">
                                <a:solidFill>
                                  <a:srgbClr val="0B2949">
                                    <a:lumMod val="90000"/>
                                    <a:lumOff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5" o:spid="_x0000_s1027" style="width:165.6pt;height:115.2pt;margin-top:1.65pt;margin-left:-1.05pt;mso-height-percent:0;mso-height-relative:page;mso-width-percent:0;mso-width-relative:page;mso-wrap-distance-bottom:0;mso-wrap-distance-left:9pt;mso-wrap-distance-right:9pt;mso-wrap-distance-top:0;mso-wrap-style:square;position:absolute;visibility:visible;v-text-anchor:middle;z-index:-251646976" arcsize="10923f" fillcolor="#113e6e" strokecolor="#113e6e" strokeweight="3pt">
                      <v:stroke joinstyle="miter"/>
                    </v:roundrect>
                  </w:pict>
                </mc:Fallback>
              </mc:AlternateContent>
            </w:r>
            <w:r w:rsidRPr="00F81B2C">
              <w:rPr>
                <w:rFonts w:ascii="Arial Black" w:hAnsi="Arial Black" w:eastAsiaTheme="minorHAnsi" w:cs="Arial"/>
                <w:b/>
                <w:bCs/>
                <w:color w:val="FFFFFF"/>
                <w:sz w:val="18"/>
                <w:szCs w:val="18"/>
                <w:lang w:eastAsia="zh-CN"/>
              </w:rPr>
              <w:t>Participar</w:t>
            </w:r>
            <w:r w:rsidRPr="00F81B2C">
              <w:rPr>
                <w:rFonts w:ascii="Arial Black" w:hAnsi="Arial Black" w:eastAsiaTheme="minorHAnsi" w:cs="Arial"/>
                <w:b/>
                <w:bCs/>
                <w:color w:val="FFFFFF"/>
                <w:sz w:val="18"/>
                <w:szCs w:val="18"/>
                <w:lang w:eastAsia="zh-CN"/>
              </w:rPr>
              <w:t xml:space="preserve"> AHORA </w:t>
            </w:r>
            <w:r w:rsidRPr="00F81B2C">
              <w:rPr>
                <w:rFonts w:ascii="Arial Black" w:hAnsi="Arial Black" w:eastAsiaTheme="minorHAnsi" w:cs="Arial"/>
                <w:b/>
                <w:bCs/>
                <w:color w:val="FFFFFF"/>
                <w:sz w:val="18"/>
                <w:szCs w:val="18"/>
                <w:lang w:eastAsia="zh-CN"/>
              </w:rPr>
              <w:t>por</w:t>
            </w:r>
            <w:r w:rsidRPr="00F81B2C">
              <w:rPr>
                <w:rFonts w:ascii="Arial Black" w:hAnsi="Arial Black" w:eastAsiaTheme="minorHAnsi" w:cs="Arial"/>
                <w:b/>
                <w:bCs/>
                <w:color w:val="FFFFFF"/>
                <w:sz w:val="18"/>
                <w:szCs w:val="18"/>
                <w:lang w:eastAsia="zh-CN"/>
              </w:rPr>
              <w:t xml:space="preserve"> </w:t>
            </w:r>
            <w:r w:rsidRPr="00F81B2C">
              <w:rPr>
                <w:rFonts w:ascii="Arial Black" w:hAnsi="Arial Black" w:cs="Arial"/>
                <w:b/>
                <w:bCs/>
                <w:color w:val="FFFFFF"/>
                <w:sz w:val="18"/>
                <w:szCs w:val="18"/>
                <w:lang w:eastAsia="zh-CN"/>
              </w:rPr>
              <w:t>teléfono</w:t>
            </w:r>
          </w:p>
          <w:p w:rsidR="00F81B2C" w:rsidRPr="00E61A15" w:rsidP="00A03158" w14:paraId="0F03D5F7" w14:textId="77777777">
            <w:pPr>
              <w:spacing w:before="120" w:line="276" w:lineRule="auto"/>
              <w:ind w:left="-180" w:firstLine="0"/>
              <w:jc w:val="center"/>
              <w:rPr>
                <w:rFonts w:ascii="Arial Black" w:hAnsi="Arial Black" w:eastAsiaTheme="minorHAnsi" w:cs="Arial"/>
                <w:b/>
                <w:bCs/>
                <w:sz w:val="20"/>
              </w:rPr>
            </w:pPr>
            <w:r w:rsidRPr="00E61A15">
              <w:rPr>
                <w:rFonts w:eastAsiaTheme="minorHAnsi"/>
                <w:noProof/>
                <w:sz w:val="20"/>
              </w:rPr>
              <w:drawing>
                <wp:anchor distT="0" distB="0" distL="114300" distR="114300" simplePos="0" relativeHeight="251666432" behindDoc="0" locked="0" layoutInCell="1" allowOverlap="1">
                  <wp:simplePos x="0" y="0"/>
                  <wp:positionH relativeFrom="column">
                    <wp:posOffset>494665</wp:posOffset>
                  </wp:positionH>
                  <wp:positionV relativeFrom="paragraph">
                    <wp:posOffset>80645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438" w:type="dxa"/>
          </w:tcPr>
          <w:p w:rsidR="00F81B2C" w:rsidRPr="00F81B2C" w:rsidP="00A03158" w14:paraId="213426E5" w14:textId="330B6FCE">
            <w:pPr>
              <w:spacing w:before="120" w:after="120" w:line="264" w:lineRule="auto"/>
              <w:ind w:left="-180" w:firstLine="0"/>
              <w:jc w:val="center"/>
              <w:rPr>
                <w:rFonts w:ascii="Arial Black" w:hAnsi="Arial Black" w:eastAsiaTheme="minorHAnsi" w:cs="Arial"/>
                <w:b/>
                <w:bCs/>
                <w:sz w:val="20"/>
                <w:lang w:val=""/>
              </w:rPr>
            </w:pPr>
            <w:r w:rsidRPr="00E61A15">
              <w:rPr>
                <w:rFonts w:ascii="Arial Black" w:hAnsi="Arial Black" w:eastAsiaTheme="minorHAnsi" w:cs="Arial"/>
                <w:b/>
                <w:bCs/>
                <w:noProof/>
                <w:color w:val="FFFFFF"/>
                <w:sz w:val="20"/>
              </w:rPr>
              <mc:AlternateContent>
                <mc:Choice Requires="wps">
                  <w:drawing>
                    <wp:anchor distT="0" distB="0" distL="114300" distR="114300" simplePos="0" relativeHeight="251670528" behindDoc="1" locked="0" layoutInCell="1" allowOverlap="1">
                      <wp:simplePos x="0" y="0"/>
                      <wp:positionH relativeFrom="column">
                        <wp:posOffset>797</wp:posOffset>
                      </wp:positionH>
                      <wp:positionV relativeFrom="paragraph">
                        <wp:posOffset>21590</wp:posOffset>
                      </wp:positionV>
                      <wp:extent cx="2103120" cy="1463040"/>
                      <wp:effectExtent l="19050" t="19050" r="11430" b="2286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solidFill>
                                <a:srgbClr val="189394">
                                  <a:lumMod val="50000"/>
                                </a:srgbClr>
                              </a:solidFill>
                              <a:ln w="38100">
                                <a:solidFill>
                                  <a:srgbClr val="18939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6" o:spid="_x0000_s1028" style="width:165.6pt;height:115.2pt;margin-top:1.7pt;margin-left:0.05pt;mso-height-percent:0;mso-height-relative:page;mso-width-percent:0;mso-width-relative:page;mso-wrap-distance-bottom:0;mso-wrap-distance-left:9pt;mso-wrap-distance-right:9pt;mso-wrap-distance-top:0;mso-wrap-style:square;position:absolute;visibility:visible;v-text-anchor:middle;z-index:-251644928" arcsize="10923f" fillcolor="#0c4a4a" strokecolor="#0c4a4a" strokeweight="3pt">
                      <v:stroke joinstyle="miter"/>
                    </v:roundrect>
                  </w:pict>
                </mc:Fallback>
              </mc:AlternateContent>
            </w:r>
            <w:r w:rsidRPr="00E61A15">
              <w:rPr>
                <w:rFonts w:eastAsiaTheme="minorHAnsi"/>
                <w:noProof/>
                <w:color w:val="FFFFFF"/>
                <w:sz w:val="20"/>
              </w:rPr>
              <w:drawing>
                <wp:anchor distT="0" distB="0" distL="114300" distR="114300" simplePos="0" relativeHeight="251667456" behindDoc="0" locked="0" layoutInCell="1" allowOverlap="1">
                  <wp:simplePos x="0" y="0"/>
                  <wp:positionH relativeFrom="column">
                    <wp:posOffset>647065</wp:posOffset>
                  </wp:positionH>
                  <wp:positionV relativeFrom="paragraph">
                    <wp:posOffset>483235</wp:posOffset>
                  </wp:positionV>
                  <wp:extent cx="927735" cy="924560"/>
                  <wp:effectExtent l="0" t="0" r="5715" b="889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7735" cy="924560"/>
                          </a:xfrm>
                          <a:prstGeom prst="rect">
                            <a:avLst/>
                          </a:prstGeom>
                          <a:noFill/>
                        </pic:spPr>
                      </pic:pic>
                    </a:graphicData>
                  </a:graphic>
                  <wp14:sizeRelH relativeFrom="margin">
                    <wp14:pctWidth>0</wp14:pctWidth>
                  </wp14:sizeRelH>
                  <wp14:sizeRelV relativeFrom="margin">
                    <wp14:pctHeight>0</wp14:pctHeight>
                  </wp14:sizeRelV>
                </wp:anchor>
              </w:drawing>
            </w:r>
            <w:r w:rsidRPr="00F81B2C">
              <w:rPr>
                <w:rFonts w:ascii="Arial Black" w:hAnsi="Arial Black" w:cs="Arial"/>
                <w:b/>
                <w:bCs/>
                <w:color w:val="FFFFFF"/>
                <w:sz w:val="20"/>
                <w:lang w:val="" w:eastAsia="zh-CN"/>
              </w:rPr>
              <w:t xml:space="preserve"> Participar después – con trabajador comunitario</w:t>
            </w:r>
          </w:p>
        </w:tc>
      </w:tr>
      <w:bookmarkStart w:id="4" w:name="_Hlk108439960"/>
      <w:tr w14:paraId="463D2BBC" w14:textId="77777777" w:rsidTr="00F81B2C">
        <w:tblPrEx>
          <w:tblW w:w="10350" w:type="dxa"/>
          <w:tblInd w:w="-180" w:type="dxa"/>
          <w:tblLayout w:type="fixed"/>
          <w:tblLook w:val="04A0"/>
        </w:tblPrEx>
        <w:trPr>
          <w:trHeight w:val="789"/>
        </w:trPr>
        <w:tc>
          <w:tcPr>
            <w:tcW w:w="3456" w:type="dxa"/>
            <w:vAlign w:val="center"/>
          </w:tcPr>
          <w:p w:rsidR="00F81B2C" w:rsidRPr="00F81B2C" w:rsidP="00F81B2C" w14:paraId="2B95123E" w14:textId="778E6A97">
            <w:pPr>
              <w:spacing w:line="276" w:lineRule="auto"/>
              <w:ind w:firstLine="0"/>
              <w:rPr>
                <w:rFonts w:ascii="Arial" w:hAnsi="Arial" w:cs="Arial"/>
                <w:b/>
                <w:bCs/>
                <w:sz w:val="20"/>
                <w:lang w:val="" w:eastAsia="zh-CN"/>
              </w:rPr>
            </w:pPr>
            <w:hyperlink r:id="rId15" w:history="1">
              <w:r w:rsidRPr="00923D14">
                <w:rPr>
                  <w:rStyle w:val="Hyperlink"/>
                  <w:rFonts w:ascii="Arial" w:hAnsi="Arial" w:cs="Arial"/>
                  <w:b/>
                  <w:bCs/>
                  <w:sz w:val="20"/>
                  <w:lang w:val="" w:eastAsia="zh-CN"/>
                </w:rPr>
                <w:t>www.surveylink.com</w:t>
              </w:r>
            </w:hyperlink>
          </w:p>
          <w:p w:rsidR="00F81B2C" w:rsidRPr="00F81B2C" w:rsidP="00F81B2C" w14:paraId="10E99C3C" w14:textId="77777777">
            <w:pPr>
              <w:spacing w:line="276" w:lineRule="auto"/>
              <w:ind w:firstLine="0"/>
              <w:rPr>
                <w:rFonts w:ascii="Arial" w:hAnsi="Arial" w:cs="Arial"/>
                <w:sz w:val="20"/>
                <w:lang w:val="" w:eastAsia="zh-CN"/>
              </w:rPr>
            </w:pPr>
            <w:r w:rsidRPr="00F81B2C">
              <w:rPr>
                <w:rFonts w:ascii="Arial" w:hAnsi="Arial" w:cs="Arial"/>
                <w:b/>
                <w:bCs/>
                <w:sz w:val="20"/>
                <w:lang w:val="" w:eastAsia="zh-CN"/>
              </w:rPr>
              <w:t>Nombre de usuario:</w:t>
            </w:r>
            <w:r w:rsidRPr="00F81B2C">
              <w:rPr>
                <w:rFonts w:ascii="Arial" w:hAnsi="Arial" w:cs="Arial"/>
                <w:sz w:val="20"/>
                <w:lang w:val="" w:eastAsia="zh-CN"/>
              </w:rPr>
              <w:t xml:space="preserve"> [USERNAME]</w:t>
            </w:r>
          </w:p>
          <w:p w:rsidR="00F81B2C" w:rsidRPr="00E61A15" w:rsidP="00F81B2C" w14:paraId="5DDE494A" w14:textId="793D7C82">
            <w:pPr>
              <w:spacing w:line="276" w:lineRule="auto"/>
              <w:ind w:firstLine="0"/>
              <w:rPr>
                <w:rFonts w:eastAsiaTheme="minorHAnsi"/>
                <w:b/>
                <w:noProof/>
                <w:sz w:val="20"/>
              </w:rPr>
            </w:pPr>
            <w:r w:rsidRPr="009D2C39">
              <w:rPr>
                <w:rFonts w:ascii="Arial" w:hAnsi="Arial" w:cs="Arial"/>
                <w:b/>
                <w:bCs/>
                <w:sz w:val="20"/>
                <w:lang w:eastAsia="zh-CN"/>
              </w:rPr>
              <w:t>Contraseña</w:t>
            </w:r>
            <w:r w:rsidRPr="009D2C39">
              <w:rPr>
                <w:rFonts w:ascii="Arial" w:hAnsi="Arial" w:cs="Arial"/>
                <w:b/>
                <w:bCs/>
                <w:sz w:val="20"/>
                <w:lang w:eastAsia="zh-CN"/>
              </w:rPr>
              <w:t>:</w:t>
            </w:r>
            <w:r w:rsidRPr="009D2C39">
              <w:rPr>
                <w:rFonts w:ascii="Arial" w:hAnsi="Arial" w:cs="Arial"/>
                <w:sz w:val="20"/>
                <w:lang w:eastAsia="zh-CN"/>
              </w:rPr>
              <w:t xml:space="preserve"> [PASSWORD]</w:t>
            </w:r>
            <w:bookmarkEnd w:id="4"/>
          </w:p>
        </w:tc>
        <w:tc>
          <w:tcPr>
            <w:tcW w:w="3456" w:type="dxa"/>
            <w:vAlign w:val="center"/>
          </w:tcPr>
          <w:p w:rsidR="00F81B2C" w:rsidRPr="00F81B2C" w:rsidP="00F81B2C" w14:paraId="2F797A6C" w14:textId="77777777">
            <w:pPr>
              <w:spacing w:line="276" w:lineRule="auto"/>
              <w:ind w:firstLine="668"/>
              <w:rPr>
                <w:rFonts w:ascii="Arial" w:hAnsi="Arial" w:cs="Arial"/>
                <w:b/>
                <w:bCs/>
                <w:sz w:val="20"/>
                <w:lang w:val="" w:eastAsia="zh-CN"/>
              </w:rPr>
            </w:pPr>
            <w:r w:rsidRPr="00F81B2C">
              <w:rPr>
                <w:rFonts w:ascii="Arial" w:hAnsi="Arial" w:cs="Arial"/>
                <w:b/>
                <w:bCs/>
                <w:sz w:val="20"/>
                <w:lang w:val="" w:eastAsia="zh-CN"/>
              </w:rPr>
              <w:t>Llame sin cargo al:</w:t>
            </w:r>
          </w:p>
          <w:p w:rsidR="00F81B2C" w:rsidRPr="00F81B2C" w:rsidP="00F81B2C" w14:paraId="490093B2" w14:textId="625A5C32">
            <w:pPr>
              <w:spacing w:after="240" w:line="264" w:lineRule="auto"/>
              <w:ind w:left="-180" w:firstLine="0"/>
              <w:jc w:val="center"/>
              <w:rPr>
                <w:rFonts w:eastAsiaTheme="minorHAnsi"/>
                <w:b/>
                <w:bCs/>
                <w:noProof/>
                <w:sz w:val="20"/>
                <w:lang w:val="" w:eastAsia="zh-CN"/>
              </w:rPr>
            </w:pPr>
            <w:r w:rsidRPr="00F81B2C">
              <w:rPr>
                <w:rFonts w:ascii="Arial" w:hAnsi="Arial" w:cs="Arial"/>
                <w:b/>
                <w:bCs/>
                <w:sz w:val="20"/>
                <w:lang w:val="" w:eastAsia="zh-CN"/>
              </w:rPr>
              <w:t>1-XXX-XXX-XXXX</w:t>
            </w:r>
          </w:p>
        </w:tc>
        <w:tc>
          <w:tcPr>
            <w:tcW w:w="3438" w:type="dxa"/>
            <w:vAlign w:val="center"/>
          </w:tcPr>
          <w:p w:rsidR="00F81B2C" w:rsidRPr="00F81B2C" w:rsidP="00F81B2C" w14:paraId="40C7A622" w14:textId="0C504A28">
            <w:pPr>
              <w:spacing w:line="264" w:lineRule="auto"/>
              <w:ind w:left="-8" w:firstLine="0"/>
              <w:jc w:val="center"/>
              <w:rPr>
                <w:rFonts w:eastAsiaTheme="minorHAnsi"/>
                <w:b/>
                <w:bCs/>
                <w:noProof/>
                <w:sz w:val="20"/>
                <w:lang w:val="" w:eastAsia="zh-CN"/>
              </w:rPr>
            </w:pPr>
            <w:r w:rsidRPr="00F81B2C">
              <w:rPr>
                <w:rFonts w:ascii="Arial" w:hAnsi="Arial" w:cs="Arial"/>
                <w:b/>
                <w:bCs/>
                <w:sz w:val="20"/>
                <w:lang w:val="" w:eastAsia="zh-CN"/>
              </w:rPr>
              <w:t>Un entrevistador de Mathematica le visitará</w:t>
            </w:r>
          </w:p>
        </w:tc>
      </w:tr>
    </w:tbl>
    <w:p w:rsidR="00EC53B7" w:rsidRPr="00D87FB3" w:rsidP="009E0D70" w14:paraId="0215FD4B" w14:textId="70CD9C77">
      <w:pPr>
        <w:pStyle w:val="NormalSS"/>
        <w:spacing w:before="120" w:after="120" w:line="276" w:lineRule="auto"/>
        <w:ind w:firstLine="0"/>
      </w:pPr>
      <w:r>
        <w:rPr>
          <w:sz w:val="22"/>
          <w:szCs w:val="22"/>
        </w:rPr>
        <w:t>Atentamente</w:t>
      </w:r>
      <w:r>
        <w:rPr>
          <w:sz w:val="22"/>
          <w:szCs w:val="22"/>
        </w:rPr>
        <w:t>,</w:t>
      </w:r>
    </w:p>
    <w:p w:rsidR="00EC53B7" w:rsidRPr="00D87FB3" w:rsidP="009E0D70" w14:paraId="20A2CDA9" w14:textId="77777777">
      <w:pPr>
        <w:spacing w:before="120" w:after="120" w:line="240" w:lineRule="auto"/>
        <w:ind w:firstLine="0"/>
        <w:contextualSpacing/>
        <w:jc w:val="both"/>
        <w:rPr>
          <w:i/>
        </w:rPr>
      </w:pPr>
      <w:r w:rsidRPr="00D87FB3">
        <w:rPr>
          <w:i/>
          <w:sz w:val="22"/>
          <w:szCs w:val="22"/>
        </w:rPr>
        <w:t>---insert signature image here---</w:t>
      </w:r>
    </w:p>
    <w:p w:rsidR="001E5382" w:rsidRPr="00F81B2C" w:rsidP="009E0D70" w14:paraId="4195AED0" w14:textId="2E99046B">
      <w:pPr>
        <w:pStyle w:val="NormalSS"/>
        <w:spacing w:before="240" w:after="0" w:line="276" w:lineRule="auto"/>
        <w:ind w:firstLine="0"/>
        <w:jc w:val="both"/>
      </w:pPr>
      <w:r w:rsidRPr="00F81B2C">
        <w:rPr>
          <w:sz w:val="22"/>
          <w:szCs w:val="22"/>
        </w:rPr>
        <w:t>Kim McDonald</w:t>
      </w:r>
    </w:p>
    <w:p w:rsidR="00E52FAF" w:rsidP="009E0D70" w14:paraId="4A020BC5" w14:textId="472E32C2">
      <w:pPr>
        <w:pStyle w:val="NormalSS"/>
        <w:spacing w:before="120" w:after="0" w:line="276" w:lineRule="auto"/>
        <w:ind w:firstLine="0"/>
        <w:jc w:val="both"/>
        <w:rPr>
          <w:sz w:val="22"/>
          <w:szCs w:val="22"/>
          <w:lang w:val=""/>
        </w:rPr>
      </w:pPr>
      <w:r w:rsidRPr="00DF60AD">
        <w:rPr>
          <w:sz w:val="22"/>
          <w:szCs w:val="22"/>
          <w:lang w:val=""/>
        </w:rPr>
        <w:t>Director</w:t>
      </w:r>
      <w:bookmarkEnd w:id="3"/>
      <w:r w:rsidRPr="00DF60AD" w:rsidR="00962F06">
        <w:rPr>
          <w:sz w:val="22"/>
          <w:szCs w:val="22"/>
          <w:lang w:val=""/>
        </w:rPr>
        <w:t>a de En</w:t>
      </w:r>
      <w:r w:rsidR="00962F06">
        <w:rPr>
          <w:sz w:val="22"/>
          <w:szCs w:val="22"/>
          <w:lang w:val=""/>
        </w:rPr>
        <w:t>cuesta</w:t>
      </w:r>
    </w:p>
    <w:p w:rsidR="00EA0DBA" w:rsidRPr="00DF60AD" w:rsidP="00372EB4" w14:paraId="525E224E" w14:textId="33E813A1">
      <w:pPr>
        <w:pStyle w:val="NormalSS"/>
        <w:spacing w:before="120" w:after="0" w:line="276" w:lineRule="auto"/>
        <w:ind w:firstLine="0"/>
        <w:rPr>
          <w:sz w:val="22"/>
          <w:szCs w:val="22"/>
          <w:lang w:val=""/>
        </w:rPr>
      </w:pPr>
      <w:r w:rsidRPr="004D7F23">
        <w:rPr>
          <w:rFonts w:eastAsia="Calibri"/>
          <w:noProof/>
          <w:sz w:val="2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50800</wp:posOffset>
                </wp:positionV>
                <wp:extent cx="6223000" cy="1038225"/>
                <wp:effectExtent l="0" t="0" r="25400"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38225"/>
                        </a:xfrm>
                        <a:prstGeom prst="rect">
                          <a:avLst/>
                        </a:prstGeom>
                        <a:solidFill>
                          <a:sysClr val="window" lastClr="FFFFFF"/>
                        </a:solidFill>
                        <a:ln w="6350">
                          <a:solidFill>
                            <a:prstClr val="black"/>
                          </a:solidFill>
                        </a:ln>
                      </wps:spPr>
                      <wps:txbx>
                        <w:txbxContent>
                          <w:p w:rsidR="00EA0DBA" w:rsidRPr="00F81B2C" w:rsidP="00EA0DBA" w14:textId="52F80009">
                            <w:pPr>
                              <w:spacing w:line="240" w:lineRule="auto"/>
                              <w:ind w:firstLine="0"/>
                              <w:rPr>
                                <w:sz w:val="14"/>
                                <w:szCs w:val="10"/>
                                <w:lang w:val=""/>
                              </w:rPr>
                            </w:pPr>
                            <w:r w:rsidRPr="00806A38">
                              <w:rPr>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806A38">
                              <w:rPr>
                                <w:sz w:val="14"/>
                                <w:szCs w:val="10"/>
                                <w:lang w:val=""/>
                              </w:rPr>
                              <w:t>xxxx</w:t>
                            </w:r>
                            <w:r w:rsidRPr="00806A38">
                              <w:rPr>
                                <w:sz w:val="14"/>
                                <w:szCs w:val="10"/>
                                <w:lang w:val=""/>
                              </w:rPr>
                              <w:t xml:space="preserve">]. El tiempo requerido para completar esta recopilación de información se estima en un promedio de </w:t>
                            </w:r>
                            <w:r w:rsidR="001D7DAC">
                              <w:rPr>
                                <w:sz w:val="14"/>
                                <w:szCs w:val="10"/>
                                <w:lang w:val=""/>
                              </w:rPr>
                              <w:t>2 minutos (</w:t>
                            </w:r>
                            <w:r w:rsidR="00855465">
                              <w:rPr>
                                <w:sz w:val="14"/>
                                <w:szCs w:val="10"/>
                                <w:lang w:val=""/>
                              </w:rPr>
                              <w:t xml:space="preserve">0.0334 </w:t>
                            </w:r>
                            <w:r w:rsidRPr="00806A38">
                              <w:rPr>
                                <w:sz w:val="14"/>
                                <w:szCs w:val="10"/>
                                <w:lang w:val=""/>
                              </w:rPr>
                              <w:t>horas</w:t>
                            </w:r>
                            <w:r w:rsidR="001D7DAC">
                              <w:rPr>
                                <w:sz w:val="14"/>
                                <w:szCs w:val="10"/>
                                <w:lang w:val=""/>
                              </w:rPr>
                              <w:t>)</w:t>
                            </w:r>
                            <w:r w:rsidRPr="00806A38">
                              <w:rPr>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5D1A98" w:rsidR="005D1A98">
                              <w:rPr>
                                <w:sz w:val="14"/>
                                <w:szCs w:val="10"/>
                                <w:lang w:val=""/>
                              </w:rPr>
                              <w:t xml:space="preserve">incluyendo sugerencias para reducir esta carga a: U.S. </w:t>
                            </w:r>
                            <w:r w:rsidRPr="005D1A98" w:rsidR="005D1A98">
                              <w:rPr>
                                <w:sz w:val="14"/>
                                <w:szCs w:val="10"/>
                                <w:lang w:val=""/>
                              </w:rPr>
                              <w:t>Department</w:t>
                            </w:r>
                            <w:r w:rsidRPr="005D1A98" w:rsidR="005D1A98">
                              <w:rPr>
                                <w:sz w:val="14"/>
                                <w:szCs w:val="10"/>
                                <w:lang w:val=""/>
                              </w:rPr>
                              <w:t xml:space="preserve"> </w:t>
                            </w:r>
                            <w:r w:rsidRPr="005D1A98" w:rsidR="005D1A98">
                              <w:rPr>
                                <w:sz w:val="14"/>
                                <w:szCs w:val="10"/>
                                <w:lang w:val=""/>
                              </w:rPr>
                              <w:t>of</w:t>
                            </w:r>
                            <w:r w:rsidRPr="005D1A98" w:rsidR="005D1A98">
                              <w:rPr>
                                <w:sz w:val="14"/>
                                <w:szCs w:val="10"/>
                                <w:lang w:val=""/>
                              </w:rPr>
                              <w:t xml:space="preserve"> </w:t>
                            </w:r>
                            <w:r w:rsidRPr="005D1A98" w:rsidR="005D1A98">
                              <w:rPr>
                                <w:sz w:val="14"/>
                                <w:szCs w:val="10"/>
                                <w:lang w:val=""/>
                              </w:rPr>
                              <w:t>Agriculture</w:t>
                            </w:r>
                            <w:r w:rsidRPr="005D1A98" w:rsidR="005D1A98">
                              <w:rPr>
                                <w:sz w:val="14"/>
                                <w:szCs w:val="10"/>
                                <w:lang w:val=""/>
                              </w:rPr>
                              <w:t xml:space="preserve">, </w:t>
                            </w:r>
                            <w:r w:rsidRPr="005D1A98" w:rsidR="005D1A98">
                              <w:rPr>
                                <w:sz w:val="14"/>
                                <w:szCs w:val="10"/>
                                <w:lang w:val=""/>
                              </w:rPr>
                              <w:t>Food</w:t>
                            </w:r>
                            <w:r w:rsidRPr="005D1A98" w:rsidR="005D1A98">
                              <w:rPr>
                                <w:sz w:val="14"/>
                                <w:szCs w:val="10"/>
                                <w:lang w:val=""/>
                              </w:rPr>
                              <w:t xml:space="preserve"> and </w:t>
                            </w:r>
                            <w:r w:rsidRPr="005D1A98" w:rsidR="005D1A98">
                              <w:rPr>
                                <w:sz w:val="14"/>
                                <w:szCs w:val="10"/>
                                <w:lang w:val=""/>
                              </w:rPr>
                              <w:t>Nutrition</w:t>
                            </w:r>
                            <w:r w:rsidRPr="005D1A98" w:rsidR="005D1A98">
                              <w:rPr>
                                <w:sz w:val="14"/>
                                <w:szCs w:val="10"/>
                                <w:lang w:val=""/>
                              </w:rPr>
                              <w:t xml:space="preserve"> Service, </w:t>
                            </w:r>
                            <w:r w:rsidRPr="005D1A98" w:rsidR="005D1A98">
                              <w:rPr>
                                <w:sz w:val="14"/>
                                <w:szCs w:val="10"/>
                                <w:lang w:val=""/>
                              </w:rPr>
                              <w:t>Braddock</w:t>
                            </w:r>
                            <w:r w:rsidRPr="005D1A98" w:rsidR="005D1A98">
                              <w:rPr>
                                <w:sz w:val="14"/>
                                <w:szCs w:val="10"/>
                                <w:lang w:val=""/>
                              </w:rPr>
                              <w:t xml:space="preserve"> Metro Center II, 1320 </w:t>
                            </w:r>
                            <w:r w:rsidRPr="005D1A98" w:rsidR="005D1A98">
                              <w:rPr>
                                <w:sz w:val="14"/>
                                <w:szCs w:val="10"/>
                                <w:lang w:val=""/>
                              </w:rPr>
                              <w:t>Braddock</w:t>
                            </w:r>
                            <w:r w:rsidRPr="005D1A98" w:rsidR="005D1A98">
                              <w:rPr>
                                <w:sz w:val="14"/>
                                <w:szCs w:val="10"/>
                                <w:lang w:val=""/>
                              </w:rPr>
                              <w:t xml:space="preserve"> Place, Alexandria, VA  </w:t>
                            </w:r>
                            <w:r w:rsidRPr="005D1A98" w:rsidR="005D1A98">
                              <w:rPr>
                                <w:sz w:val="14"/>
                                <w:szCs w:val="10"/>
                                <w:lang w:val=""/>
                              </w:rPr>
                              <w:t>22314  ATTN</w:t>
                            </w:r>
                            <w:r w:rsidRPr="005D1A98" w:rsidR="005D1A98">
                              <w:rPr>
                                <w:sz w:val="14"/>
                                <w:szCs w:val="10"/>
                                <w:lang w:val=""/>
                              </w:rPr>
                              <w:t>: PRA (0584-xxxx)</w:t>
                            </w:r>
                            <w:r w:rsidR="005D1A98">
                              <w:rPr>
                                <w:sz w:val="14"/>
                                <w:szCs w:val="10"/>
                                <w:lang w:val=""/>
                              </w:rPr>
                              <w:t>.</w:t>
                            </w:r>
                            <w:r w:rsidRPr="00806A38">
                              <w:rPr>
                                <w:sz w:val="14"/>
                                <w:szCs w:val="10"/>
                                <w:lang w:val=""/>
                              </w:rPr>
                              <w:t xml:space="preserve"> No devuelva el formulario completo a esta dirección.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width:490pt;height:81.75pt;margin-top:4pt;margin-left:2pt;mso-height-percent:0;mso-height-relative:margin;mso-width-percent:0;mso-width-relative:margin;mso-wrap-distance-bottom:0;mso-wrap-distance-left:9pt;mso-wrap-distance-right:9pt;mso-wrap-distance-top:0;mso-wrap-style:square;position:absolute;visibility:visible;v-text-anchor:top;z-index:251663360" fillcolor="window" strokeweight="0.5pt">
                <v:textbox inset="3.6pt,,3.6pt">
                  <w:txbxContent>
                    <w:p w:rsidR="00EA0DBA" w:rsidRPr="00F81B2C" w:rsidP="00EA0DBA" w14:paraId="0056DE69" w14:textId="52F80009">
                      <w:pPr>
                        <w:spacing w:line="240" w:lineRule="auto"/>
                        <w:ind w:firstLine="0"/>
                        <w:rPr>
                          <w:sz w:val="14"/>
                          <w:szCs w:val="10"/>
                          <w:lang w:val=""/>
                        </w:rPr>
                      </w:pPr>
                      <w:r w:rsidRPr="00806A38">
                        <w:rPr>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806A38">
                        <w:rPr>
                          <w:sz w:val="14"/>
                          <w:szCs w:val="10"/>
                          <w:lang w:val=""/>
                        </w:rPr>
                        <w:t>xxxx</w:t>
                      </w:r>
                      <w:r w:rsidRPr="00806A38">
                        <w:rPr>
                          <w:sz w:val="14"/>
                          <w:szCs w:val="10"/>
                          <w:lang w:val=""/>
                        </w:rPr>
                        <w:t xml:space="preserve">]. El tiempo requerido para completar esta recopilación de información se estima en un promedio de </w:t>
                      </w:r>
                      <w:r w:rsidR="001D7DAC">
                        <w:rPr>
                          <w:sz w:val="14"/>
                          <w:szCs w:val="10"/>
                          <w:lang w:val=""/>
                        </w:rPr>
                        <w:t>2 minutos (</w:t>
                      </w:r>
                      <w:r w:rsidR="00855465">
                        <w:rPr>
                          <w:sz w:val="14"/>
                          <w:szCs w:val="10"/>
                          <w:lang w:val=""/>
                        </w:rPr>
                        <w:t xml:space="preserve">0.0334 </w:t>
                      </w:r>
                      <w:r w:rsidRPr="00806A38">
                        <w:rPr>
                          <w:sz w:val="14"/>
                          <w:szCs w:val="10"/>
                          <w:lang w:val=""/>
                        </w:rPr>
                        <w:t>horas</w:t>
                      </w:r>
                      <w:r w:rsidR="001D7DAC">
                        <w:rPr>
                          <w:sz w:val="14"/>
                          <w:szCs w:val="10"/>
                          <w:lang w:val=""/>
                        </w:rPr>
                        <w:t>)</w:t>
                      </w:r>
                      <w:r w:rsidRPr="00806A38">
                        <w:rPr>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5D1A98" w:rsidR="005D1A98">
                        <w:rPr>
                          <w:sz w:val="14"/>
                          <w:szCs w:val="10"/>
                          <w:lang w:val=""/>
                        </w:rPr>
                        <w:t xml:space="preserve">incluyendo sugerencias para reducir esta carga a: U.S. </w:t>
                      </w:r>
                      <w:r w:rsidRPr="005D1A98" w:rsidR="005D1A98">
                        <w:rPr>
                          <w:sz w:val="14"/>
                          <w:szCs w:val="10"/>
                          <w:lang w:val=""/>
                        </w:rPr>
                        <w:t>Department</w:t>
                      </w:r>
                      <w:r w:rsidRPr="005D1A98" w:rsidR="005D1A98">
                        <w:rPr>
                          <w:sz w:val="14"/>
                          <w:szCs w:val="10"/>
                          <w:lang w:val=""/>
                        </w:rPr>
                        <w:t xml:space="preserve"> </w:t>
                      </w:r>
                      <w:r w:rsidRPr="005D1A98" w:rsidR="005D1A98">
                        <w:rPr>
                          <w:sz w:val="14"/>
                          <w:szCs w:val="10"/>
                          <w:lang w:val=""/>
                        </w:rPr>
                        <w:t>of</w:t>
                      </w:r>
                      <w:r w:rsidRPr="005D1A98" w:rsidR="005D1A98">
                        <w:rPr>
                          <w:sz w:val="14"/>
                          <w:szCs w:val="10"/>
                          <w:lang w:val=""/>
                        </w:rPr>
                        <w:t xml:space="preserve"> </w:t>
                      </w:r>
                      <w:r w:rsidRPr="005D1A98" w:rsidR="005D1A98">
                        <w:rPr>
                          <w:sz w:val="14"/>
                          <w:szCs w:val="10"/>
                          <w:lang w:val=""/>
                        </w:rPr>
                        <w:t>Agriculture</w:t>
                      </w:r>
                      <w:r w:rsidRPr="005D1A98" w:rsidR="005D1A98">
                        <w:rPr>
                          <w:sz w:val="14"/>
                          <w:szCs w:val="10"/>
                          <w:lang w:val=""/>
                        </w:rPr>
                        <w:t xml:space="preserve">, </w:t>
                      </w:r>
                      <w:r w:rsidRPr="005D1A98" w:rsidR="005D1A98">
                        <w:rPr>
                          <w:sz w:val="14"/>
                          <w:szCs w:val="10"/>
                          <w:lang w:val=""/>
                        </w:rPr>
                        <w:t>Food</w:t>
                      </w:r>
                      <w:r w:rsidRPr="005D1A98" w:rsidR="005D1A98">
                        <w:rPr>
                          <w:sz w:val="14"/>
                          <w:szCs w:val="10"/>
                          <w:lang w:val=""/>
                        </w:rPr>
                        <w:t xml:space="preserve"> and </w:t>
                      </w:r>
                      <w:r w:rsidRPr="005D1A98" w:rsidR="005D1A98">
                        <w:rPr>
                          <w:sz w:val="14"/>
                          <w:szCs w:val="10"/>
                          <w:lang w:val=""/>
                        </w:rPr>
                        <w:t>Nutrition</w:t>
                      </w:r>
                      <w:r w:rsidRPr="005D1A98" w:rsidR="005D1A98">
                        <w:rPr>
                          <w:sz w:val="14"/>
                          <w:szCs w:val="10"/>
                          <w:lang w:val=""/>
                        </w:rPr>
                        <w:t xml:space="preserve"> Service, </w:t>
                      </w:r>
                      <w:r w:rsidRPr="005D1A98" w:rsidR="005D1A98">
                        <w:rPr>
                          <w:sz w:val="14"/>
                          <w:szCs w:val="10"/>
                          <w:lang w:val=""/>
                        </w:rPr>
                        <w:t>Braddock</w:t>
                      </w:r>
                      <w:r w:rsidRPr="005D1A98" w:rsidR="005D1A98">
                        <w:rPr>
                          <w:sz w:val="14"/>
                          <w:szCs w:val="10"/>
                          <w:lang w:val=""/>
                        </w:rPr>
                        <w:t xml:space="preserve"> Metro Center II, 1320 </w:t>
                      </w:r>
                      <w:r w:rsidRPr="005D1A98" w:rsidR="005D1A98">
                        <w:rPr>
                          <w:sz w:val="14"/>
                          <w:szCs w:val="10"/>
                          <w:lang w:val=""/>
                        </w:rPr>
                        <w:t>Braddock</w:t>
                      </w:r>
                      <w:r w:rsidRPr="005D1A98" w:rsidR="005D1A98">
                        <w:rPr>
                          <w:sz w:val="14"/>
                          <w:szCs w:val="10"/>
                          <w:lang w:val=""/>
                        </w:rPr>
                        <w:t xml:space="preserve"> Place, Alexandria, VA  </w:t>
                      </w:r>
                      <w:r w:rsidRPr="005D1A98" w:rsidR="005D1A98">
                        <w:rPr>
                          <w:sz w:val="14"/>
                          <w:szCs w:val="10"/>
                          <w:lang w:val=""/>
                        </w:rPr>
                        <w:t>22314  ATTN</w:t>
                      </w:r>
                      <w:r w:rsidRPr="005D1A98" w:rsidR="005D1A98">
                        <w:rPr>
                          <w:sz w:val="14"/>
                          <w:szCs w:val="10"/>
                          <w:lang w:val=""/>
                        </w:rPr>
                        <w:t>: PRA (0584-xxxx)</w:t>
                      </w:r>
                      <w:r w:rsidR="005D1A98">
                        <w:rPr>
                          <w:sz w:val="14"/>
                          <w:szCs w:val="10"/>
                          <w:lang w:val=""/>
                        </w:rPr>
                        <w:t>.</w:t>
                      </w:r>
                      <w:r w:rsidRPr="00806A38">
                        <w:rPr>
                          <w:sz w:val="14"/>
                          <w:szCs w:val="10"/>
                          <w:lang w:val=""/>
                        </w:rPr>
                        <w:t xml:space="preserve"> No devuelva el formulario completo a esta dirección.</w:t>
                      </w:r>
                    </w:p>
                  </w:txbxContent>
                </v:textbox>
              </v:shape>
            </w:pict>
          </mc:Fallback>
        </mc:AlternateContent>
      </w:r>
    </w:p>
    <w:sectPr>
      <w:footerReference w:type="default" r:id="rId16"/>
      <w:pgSz w:w="12240" w:h="15840"/>
      <w:pgMar w:top="728" w:right="1436" w:bottom="817"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71C7" w:rsidP="009371C7" w14:paraId="76D1FF30" w14:textId="77777777">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0971" w:rsidRPr="009371C7" w:rsidP="009371C7" w14:paraId="72669459" w14:textId="3F9219FD">
    <w:pPr>
      <w:pStyle w:val="Footer"/>
      <w:pBdr>
        <w:bottom w:val="none" w:sz="0" w:space="0" w:color="auto"/>
      </w:pBd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71C7" w:rsidP="009371C7" w14:paraId="1A250607"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1DAE0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55A60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E85D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DE01F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12061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0033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3E96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77E62A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F763330"/>
    <w:lvl w:ilvl="0">
      <w:start w:val="1"/>
      <w:numFmt w:val="decimal"/>
      <w:pStyle w:val="ListNumber"/>
      <w:lvlText w:val="%1."/>
      <w:lvlJc w:val="left"/>
      <w:pPr>
        <w:tabs>
          <w:tab w:val="num" w:pos="360"/>
        </w:tabs>
        <w:ind w:left="360" w:hanging="360"/>
      </w:pPr>
    </w:lvl>
  </w:abstractNum>
  <w:abstractNum w:abstractNumId="9">
    <w:nsid w:val="FFFFFF89"/>
    <w:multiLevelType w:val="singleLevel"/>
    <w:tmpl w:val="07EE89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610694"/>
    <w:multiLevelType w:val="hybridMultilevel"/>
    <w:tmpl w:val="35BA8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C7053D2"/>
    <w:multiLevelType w:val="hybridMultilevel"/>
    <w:tmpl w:val="C4E405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44D7F17"/>
    <w:multiLevelType w:val="hybridMultilevel"/>
    <w:tmpl w:val="71BA80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D9753A4"/>
    <w:multiLevelType w:val="hybridMultilevel"/>
    <w:tmpl w:val="27729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8F6C7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27104537"/>
    <w:multiLevelType w:val="hybridMultilevel"/>
    <w:tmpl w:val="722EAD3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2DDE69D3"/>
    <w:multiLevelType w:val="hybridMultilevel"/>
    <w:tmpl w:val="27D2F4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7DD6350"/>
    <w:multiLevelType w:val="hybridMultilevel"/>
    <w:tmpl w:val="827E807E"/>
    <w:lvl w:ilvl="0">
      <w:start w:val="60"/>
      <w:numFmt w:val="bullet"/>
      <w:lvlText w:val=""/>
      <w:lvlJc w:val="left"/>
      <w:pPr>
        <w:ind w:left="1080" w:hanging="360"/>
      </w:pPr>
      <w:rPr>
        <w:rFonts w:ascii="Symbol" w:eastAsia="Calibri" w:hAnsi="Symbol" w:cstheme="minorHAnsi"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72509F9"/>
    <w:multiLevelType w:val="hybridMultilevel"/>
    <w:tmpl w:val="A7088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E636AA0"/>
    <w:multiLevelType w:val="hybridMultilevel"/>
    <w:tmpl w:val="7012F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EE34F8"/>
    <w:multiLevelType w:val="hybridMultilevel"/>
    <w:tmpl w:val="9586A8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A3D1F7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BF04FE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742303"/>
    <w:multiLevelType w:val="hybridMultilevel"/>
    <w:tmpl w:val="ABCE8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1E7DE6"/>
    <w:multiLevelType w:val="hybridMultilevel"/>
    <w:tmpl w:val="67500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CBB00D4"/>
    <w:multiLevelType w:val="hybridMultilevel"/>
    <w:tmpl w:val="FCCCBB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20"/>
  </w:num>
  <w:num w:numId="4">
    <w:abstractNumId w:val="19"/>
  </w:num>
  <w:num w:numId="5">
    <w:abstractNumId w:val="29"/>
  </w:num>
  <w:num w:numId="6">
    <w:abstractNumId w:val="11"/>
  </w:num>
  <w:num w:numId="7">
    <w:abstractNumId w:val="18"/>
  </w:num>
  <w:num w:numId="8">
    <w:abstractNumId w:val="12"/>
  </w:num>
  <w:num w:numId="9">
    <w:abstractNumId w:val="27"/>
  </w:num>
  <w:num w:numId="10">
    <w:abstractNumId w:val="23"/>
  </w:num>
  <w:num w:numId="11">
    <w:abstractNumId w:val="30"/>
  </w:num>
  <w:num w:numId="12">
    <w:abstractNumId w:val="21"/>
  </w:num>
  <w:num w:numId="13">
    <w:abstractNumId w:val="32"/>
  </w:num>
  <w:num w:numId="14">
    <w:abstractNumId w:val="13"/>
  </w:num>
  <w:num w:numId="15">
    <w:abstractNumId w:val="31"/>
  </w:num>
  <w:num w:numId="16">
    <w:abstractNumId w:val="28"/>
  </w:num>
  <w:num w:numId="17">
    <w:abstractNumId w:val="17"/>
  </w:num>
  <w:num w:numId="18">
    <w:abstractNumId w:val="14"/>
  </w:num>
  <w:num w:numId="19">
    <w:abstractNumId w:val="22"/>
  </w:num>
  <w:num w:numId="20">
    <w:abstractNumId w:val="10"/>
  </w:num>
  <w:num w:numId="21">
    <w:abstractNumId w:val="25"/>
  </w:num>
  <w:num w:numId="22">
    <w:abstractNumId w:val="24"/>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0B4"/>
    <w:rsid w:val="000007A4"/>
    <w:rsid w:val="00000AAF"/>
    <w:rsid w:val="00000E4B"/>
    <w:rsid w:val="0000230F"/>
    <w:rsid w:val="000041BC"/>
    <w:rsid w:val="000045BA"/>
    <w:rsid w:val="000057A6"/>
    <w:rsid w:val="00007191"/>
    <w:rsid w:val="0000754C"/>
    <w:rsid w:val="000076AB"/>
    <w:rsid w:val="00010D9C"/>
    <w:rsid w:val="00011257"/>
    <w:rsid w:val="00016C5F"/>
    <w:rsid w:val="00021EF5"/>
    <w:rsid w:val="00022E21"/>
    <w:rsid w:val="0002418B"/>
    <w:rsid w:val="000242CF"/>
    <w:rsid w:val="00031625"/>
    <w:rsid w:val="000409D3"/>
    <w:rsid w:val="00043912"/>
    <w:rsid w:val="00043D75"/>
    <w:rsid w:val="0005290E"/>
    <w:rsid w:val="00054530"/>
    <w:rsid w:val="00075322"/>
    <w:rsid w:val="00076452"/>
    <w:rsid w:val="00076C06"/>
    <w:rsid w:val="000831E5"/>
    <w:rsid w:val="00090BAC"/>
    <w:rsid w:val="0009779C"/>
    <w:rsid w:val="000A037C"/>
    <w:rsid w:val="000A3D72"/>
    <w:rsid w:val="000A576F"/>
    <w:rsid w:val="000C6ABD"/>
    <w:rsid w:val="000D042E"/>
    <w:rsid w:val="000D6FF6"/>
    <w:rsid w:val="000F050A"/>
    <w:rsid w:val="000F5532"/>
    <w:rsid w:val="000F7DEF"/>
    <w:rsid w:val="00111271"/>
    <w:rsid w:val="00117C1E"/>
    <w:rsid w:val="00122AD1"/>
    <w:rsid w:val="00122DC2"/>
    <w:rsid w:val="00123E7D"/>
    <w:rsid w:val="00126D2B"/>
    <w:rsid w:val="00126DAB"/>
    <w:rsid w:val="00136C03"/>
    <w:rsid w:val="0014003D"/>
    <w:rsid w:val="00141F64"/>
    <w:rsid w:val="00146824"/>
    <w:rsid w:val="001470E4"/>
    <w:rsid w:val="00155CC9"/>
    <w:rsid w:val="0016167A"/>
    <w:rsid w:val="00161A1A"/>
    <w:rsid w:val="0016775F"/>
    <w:rsid w:val="001704AF"/>
    <w:rsid w:val="00172E1B"/>
    <w:rsid w:val="0017604D"/>
    <w:rsid w:val="00177C62"/>
    <w:rsid w:val="00183D27"/>
    <w:rsid w:val="001863BB"/>
    <w:rsid w:val="0019050F"/>
    <w:rsid w:val="00192C74"/>
    <w:rsid w:val="00192F4C"/>
    <w:rsid w:val="00197A3D"/>
    <w:rsid w:val="001A001D"/>
    <w:rsid w:val="001A2AF0"/>
    <w:rsid w:val="001A50CE"/>
    <w:rsid w:val="001A717D"/>
    <w:rsid w:val="001B1119"/>
    <w:rsid w:val="001B4EC6"/>
    <w:rsid w:val="001B60B6"/>
    <w:rsid w:val="001B719F"/>
    <w:rsid w:val="001C4FA7"/>
    <w:rsid w:val="001D30DC"/>
    <w:rsid w:val="001D7DAC"/>
    <w:rsid w:val="001E2A4D"/>
    <w:rsid w:val="001E3267"/>
    <w:rsid w:val="001E5382"/>
    <w:rsid w:val="001F5312"/>
    <w:rsid w:val="002023CB"/>
    <w:rsid w:val="00202C12"/>
    <w:rsid w:val="0020366A"/>
    <w:rsid w:val="002050E0"/>
    <w:rsid w:val="00206A2E"/>
    <w:rsid w:val="002179B0"/>
    <w:rsid w:val="00220971"/>
    <w:rsid w:val="002219F6"/>
    <w:rsid w:val="002227D4"/>
    <w:rsid w:val="00224267"/>
    <w:rsid w:val="00225568"/>
    <w:rsid w:val="002332E9"/>
    <w:rsid w:val="002361A0"/>
    <w:rsid w:val="00246273"/>
    <w:rsid w:val="00252A19"/>
    <w:rsid w:val="00264A9D"/>
    <w:rsid w:val="00274A8D"/>
    <w:rsid w:val="00276B7C"/>
    <w:rsid w:val="002775FE"/>
    <w:rsid w:val="00281577"/>
    <w:rsid w:val="0028198C"/>
    <w:rsid w:val="00282BFB"/>
    <w:rsid w:val="0028397D"/>
    <w:rsid w:val="002844BC"/>
    <w:rsid w:val="00286BCD"/>
    <w:rsid w:val="00287B53"/>
    <w:rsid w:val="00292D7A"/>
    <w:rsid w:val="00295892"/>
    <w:rsid w:val="002A6520"/>
    <w:rsid w:val="002B4DAF"/>
    <w:rsid w:val="002C0563"/>
    <w:rsid w:val="002D0725"/>
    <w:rsid w:val="002D076A"/>
    <w:rsid w:val="002D085B"/>
    <w:rsid w:val="002D08B3"/>
    <w:rsid w:val="002E3F2F"/>
    <w:rsid w:val="002F2AF0"/>
    <w:rsid w:val="002F5021"/>
    <w:rsid w:val="002F718B"/>
    <w:rsid w:val="00305185"/>
    <w:rsid w:val="003054AC"/>
    <w:rsid w:val="003135B4"/>
    <w:rsid w:val="003167E7"/>
    <w:rsid w:val="00327279"/>
    <w:rsid w:val="0033648C"/>
    <w:rsid w:val="00340EC1"/>
    <w:rsid w:val="00341AE4"/>
    <w:rsid w:val="00344F40"/>
    <w:rsid w:val="00350A06"/>
    <w:rsid w:val="00350BCB"/>
    <w:rsid w:val="00355D0D"/>
    <w:rsid w:val="00365F78"/>
    <w:rsid w:val="00372EB4"/>
    <w:rsid w:val="00372EE1"/>
    <w:rsid w:val="00373F03"/>
    <w:rsid w:val="00375118"/>
    <w:rsid w:val="00375211"/>
    <w:rsid w:val="003804FF"/>
    <w:rsid w:val="00380C40"/>
    <w:rsid w:val="00382FCD"/>
    <w:rsid w:val="00394119"/>
    <w:rsid w:val="00395A91"/>
    <w:rsid w:val="003A0AE8"/>
    <w:rsid w:val="003A0B8A"/>
    <w:rsid w:val="003A3726"/>
    <w:rsid w:val="003B170E"/>
    <w:rsid w:val="003B36A9"/>
    <w:rsid w:val="003B3FAD"/>
    <w:rsid w:val="003B55B6"/>
    <w:rsid w:val="003B5BA3"/>
    <w:rsid w:val="003B73DE"/>
    <w:rsid w:val="003C3A00"/>
    <w:rsid w:val="003C3A6F"/>
    <w:rsid w:val="003C7D18"/>
    <w:rsid w:val="003D29D7"/>
    <w:rsid w:val="003E1784"/>
    <w:rsid w:val="003E2321"/>
    <w:rsid w:val="003E381A"/>
    <w:rsid w:val="003E5804"/>
    <w:rsid w:val="003E7AB5"/>
    <w:rsid w:val="003F520F"/>
    <w:rsid w:val="00400A58"/>
    <w:rsid w:val="00401EE7"/>
    <w:rsid w:val="00405B27"/>
    <w:rsid w:val="00406F15"/>
    <w:rsid w:val="00407C8C"/>
    <w:rsid w:val="00414230"/>
    <w:rsid w:val="00415393"/>
    <w:rsid w:val="0041656F"/>
    <w:rsid w:val="00420A8D"/>
    <w:rsid w:val="00430110"/>
    <w:rsid w:val="00435F0B"/>
    <w:rsid w:val="004448BA"/>
    <w:rsid w:val="00446BEE"/>
    <w:rsid w:val="00456153"/>
    <w:rsid w:val="004604D3"/>
    <w:rsid w:val="00460F73"/>
    <w:rsid w:val="00461126"/>
    <w:rsid w:val="00461B23"/>
    <w:rsid w:val="00462372"/>
    <w:rsid w:val="00470060"/>
    <w:rsid w:val="004804FB"/>
    <w:rsid w:val="004811A4"/>
    <w:rsid w:val="00481471"/>
    <w:rsid w:val="00486A01"/>
    <w:rsid w:val="004937C3"/>
    <w:rsid w:val="00496899"/>
    <w:rsid w:val="00497139"/>
    <w:rsid w:val="004A5138"/>
    <w:rsid w:val="004B3751"/>
    <w:rsid w:val="004B5B9F"/>
    <w:rsid w:val="004B6E8A"/>
    <w:rsid w:val="004C067B"/>
    <w:rsid w:val="004C2FC8"/>
    <w:rsid w:val="004C438E"/>
    <w:rsid w:val="004D07E8"/>
    <w:rsid w:val="004D4181"/>
    <w:rsid w:val="004D7AE0"/>
    <w:rsid w:val="004E4916"/>
    <w:rsid w:val="004F6660"/>
    <w:rsid w:val="00503677"/>
    <w:rsid w:val="0050445A"/>
    <w:rsid w:val="00511307"/>
    <w:rsid w:val="0051133D"/>
    <w:rsid w:val="00512BF4"/>
    <w:rsid w:val="00515014"/>
    <w:rsid w:val="005221C6"/>
    <w:rsid w:val="00523B5D"/>
    <w:rsid w:val="00524892"/>
    <w:rsid w:val="00530E16"/>
    <w:rsid w:val="00531B51"/>
    <w:rsid w:val="00531B6C"/>
    <w:rsid w:val="005365A3"/>
    <w:rsid w:val="00536712"/>
    <w:rsid w:val="00536F93"/>
    <w:rsid w:val="00541C26"/>
    <w:rsid w:val="0054329E"/>
    <w:rsid w:val="00544880"/>
    <w:rsid w:val="005466CA"/>
    <w:rsid w:val="005526AF"/>
    <w:rsid w:val="00552B8D"/>
    <w:rsid w:val="005539BB"/>
    <w:rsid w:val="00555A47"/>
    <w:rsid w:val="00556CDB"/>
    <w:rsid w:val="00561487"/>
    <w:rsid w:val="005617B8"/>
    <w:rsid w:val="00562CB2"/>
    <w:rsid w:val="00566C0E"/>
    <w:rsid w:val="00572B41"/>
    <w:rsid w:val="005743C3"/>
    <w:rsid w:val="005746E6"/>
    <w:rsid w:val="005776CC"/>
    <w:rsid w:val="00587B99"/>
    <w:rsid w:val="00590B30"/>
    <w:rsid w:val="005B7316"/>
    <w:rsid w:val="005C2DFF"/>
    <w:rsid w:val="005C34A3"/>
    <w:rsid w:val="005C67D6"/>
    <w:rsid w:val="005C72C8"/>
    <w:rsid w:val="005D1A98"/>
    <w:rsid w:val="005D213C"/>
    <w:rsid w:val="005D5CCB"/>
    <w:rsid w:val="005F60B4"/>
    <w:rsid w:val="0060005F"/>
    <w:rsid w:val="006000AA"/>
    <w:rsid w:val="00601373"/>
    <w:rsid w:val="006029A3"/>
    <w:rsid w:val="006055C1"/>
    <w:rsid w:val="006144EC"/>
    <w:rsid w:val="00621EB9"/>
    <w:rsid w:val="006227BD"/>
    <w:rsid w:val="00623DC2"/>
    <w:rsid w:val="00627C8F"/>
    <w:rsid w:val="006565A4"/>
    <w:rsid w:val="00667D35"/>
    <w:rsid w:val="0067043A"/>
    <w:rsid w:val="006709E4"/>
    <w:rsid w:val="006756ED"/>
    <w:rsid w:val="00685390"/>
    <w:rsid w:val="006870DA"/>
    <w:rsid w:val="00691AA1"/>
    <w:rsid w:val="00691F51"/>
    <w:rsid w:val="00697072"/>
    <w:rsid w:val="006A296D"/>
    <w:rsid w:val="006A47FF"/>
    <w:rsid w:val="006A5E7F"/>
    <w:rsid w:val="006B1CBA"/>
    <w:rsid w:val="006B5DB8"/>
    <w:rsid w:val="006B7A2B"/>
    <w:rsid w:val="006C1473"/>
    <w:rsid w:val="006C2EA0"/>
    <w:rsid w:val="006C797C"/>
    <w:rsid w:val="006D2A7C"/>
    <w:rsid w:val="006E1D41"/>
    <w:rsid w:val="006E49A3"/>
    <w:rsid w:val="006E7CE1"/>
    <w:rsid w:val="00701E83"/>
    <w:rsid w:val="007024A6"/>
    <w:rsid w:val="00702D3F"/>
    <w:rsid w:val="00706FA4"/>
    <w:rsid w:val="0071073F"/>
    <w:rsid w:val="00713461"/>
    <w:rsid w:val="00714622"/>
    <w:rsid w:val="007176C7"/>
    <w:rsid w:val="007205E9"/>
    <w:rsid w:val="00722C1B"/>
    <w:rsid w:val="007248DD"/>
    <w:rsid w:val="00725C4D"/>
    <w:rsid w:val="00726462"/>
    <w:rsid w:val="00736E96"/>
    <w:rsid w:val="00744A9F"/>
    <w:rsid w:val="00751C2B"/>
    <w:rsid w:val="00753754"/>
    <w:rsid w:val="00754E17"/>
    <w:rsid w:val="00755884"/>
    <w:rsid w:val="00760939"/>
    <w:rsid w:val="00762761"/>
    <w:rsid w:val="007715AC"/>
    <w:rsid w:val="007723EB"/>
    <w:rsid w:val="0077297B"/>
    <w:rsid w:val="00773F23"/>
    <w:rsid w:val="00774462"/>
    <w:rsid w:val="00781BDD"/>
    <w:rsid w:val="007852FB"/>
    <w:rsid w:val="00790C6F"/>
    <w:rsid w:val="007954A5"/>
    <w:rsid w:val="007A2E36"/>
    <w:rsid w:val="007B3B8F"/>
    <w:rsid w:val="007B59CE"/>
    <w:rsid w:val="007C04F1"/>
    <w:rsid w:val="007C069C"/>
    <w:rsid w:val="007C249D"/>
    <w:rsid w:val="007C3A0B"/>
    <w:rsid w:val="007C573A"/>
    <w:rsid w:val="007C6847"/>
    <w:rsid w:val="007C6950"/>
    <w:rsid w:val="007D04F9"/>
    <w:rsid w:val="007D4171"/>
    <w:rsid w:val="007D4870"/>
    <w:rsid w:val="007D6660"/>
    <w:rsid w:val="007E178F"/>
    <w:rsid w:val="007E4625"/>
    <w:rsid w:val="007E6301"/>
    <w:rsid w:val="007F0588"/>
    <w:rsid w:val="007F7683"/>
    <w:rsid w:val="00806A38"/>
    <w:rsid w:val="00810496"/>
    <w:rsid w:val="00810570"/>
    <w:rsid w:val="00814CEE"/>
    <w:rsid w:val="008205F0"/>
    <w:rsid w:val="008209C4"/>
    <w:rsid w:val="00822E4A"/>
    <w:rsid w:val="0082668B"/>
    <w:rsid w:val="0082724C"/>
    <w:rsid w:val="00827BD8"/>
    <w:rsid w:val="00827FBF"/>
    <w:rsid w:val="00832F4C"/>
    <w:rsid w:val="008334E9"/>
    <w:rsid w:val="008362CF"/>
    <w:rsid w:val="00836837"/>
    <w:rsid w:val="0085022E"/>
    <w:rsid w:val="0085158D"/>
    <w:rsid w:val="00855465"/>
    <w:rsid w:val="00856BB2"/>
    <w:rsid w:val="00856F63"/>
    <w:rsid w:val="008576BC"/>
    <w:rsid w:val="008601CC"/>
    <w:rsid w:val="00865717"/>
    <w:rsid w:val="00866151"/>
    <w:rsid w:val="008701AC"/>
    <w:rsid w:val="00874195"/>
    <w:rsid w:val="00881B16"/>
    <w:rsid w:val="008826F6"/>
    <w:rsid w:val="00884627"/>
    <w:rsid w:val="00885BEE"/>
    <w:rsid w:val="008A0C6A"/>
    <w:rsid w:val="008A2DA5"/>
    <w:rsid w:val="008A6109"/>
    <w:rsid w:val="008B0AE4"/>
    <w:rsid w:val="008B1740"/>
    <w:rsid w:val="008B2467"/>
    <w:rsid w:val="008B7AB0"/>
    <w:rsid w:val="008C5199"/>
    <w:rsid w:val="008C5E1E"/>
    <w:rsid w:val="008C66AF"/>
    <w:rsid w:val="008D172E"/>
    <w:rsid w:val="008D3F72"/>
    <w:rsid w:val="008E1358"/>
    <w:rsid w:val="008E173D"/>
    <w:rsid w:val="008F1146"/>
    <w:rsid w:val="008F27B6"/>
    <w:rsid w:val="00900654"/>
    <w:rsid w:val="0090242C"/>
    <w:rsid w:val="00903741"/>
    <w:rsid w:val="00904031"/>
    <w:rsid w:val="009043DE"/>
    <w:rsid w:val="009109D0"/>
    <w:rsid w:val="0091289D"/>
    <w:rsid w:val="00912B10"/>
    <w:rsid w:val="00912C01"/>
    <w:rsid w:val="00914651"/>
    <w:rsid w:val="00917EF0"/>
    <w:rsid w:val="00923908"/>
    <w:rsid w:val="00923D14"/>
    <w:rsid w:val="009371C7"/>
    <w:rsid w:val="0094106F"/>
    <w:rsid w:val="0094711B"/>
    <w:rsid w:val="009502A2"/>
    <w:rsid w:val="00952C69"/>
    <w:rsid w:val="009537B1"/>
    <w:rsid w:val="009628A4"/>
    <w:rsid w:val="00962F06"/>
    <w:rsid w:val="009772CD"/>
    <w:rsid w:val="00982F34"/>
    <w:rsid w:val="0098482D"/>
    <w:rsid w:val="009852B9"/>
    <w:rsid w:val="00987BFF"/>
    <w:rsid w:val="00987CCE"/>
    <w:rsid w:val="0099611A"/>
    <w:rsid w:val="00997A08"/>
    <w:rsid w:val="00997EF9"/>
    <w:rsid w:val="009A4554"/>
    <w:rsid w:val="009A672F"/>
    <w:rsid w:val="009A7E1F"/>
    <w:rsid w:val="009B1E9E"/>
    <w:rsid w:val="009B3565"/>
    <w:rsid w:val="009B6783"/>
    <w:rsid w:val="009C616A"/>
    <w:rsid w:val="009C6343"/>
    <w:rsid w:val="009C7E3E"/>
    <w:rsid w:val="009D2C39"/>
    <w:rsid w:val="009D2C6E"/>
    <w:rsid w:val="009D66D8"/>
    <w:rsid w:val="009E0D70"/>
    <w:rsid w:val="009E104B"/>
    <w:rsid w:val="009E3254"/>
    <w:rsid w:val="009E7765"/>
    <w:rsid w:val="009F2159"/>
    <w:rsid w:val="009F2B57"/>
    <w:rsid w:val="009F633B"/>
    <w:rsid w:val="00A03158"/>
    <w:rsid w:val="00A10DEE"/>
    <w:rsid w:val="00A11F78"/>
    <w:rsid w:val="00A16B55"/>
    <w:rsid w:val="00A21241"/>
    <w:rsid w:val="00A32F32"/>
    <w:rsid w:val="00A42244"/>
    <w:rsid w:val="00A43025"/>
    <w:rsid w:val="00A43A94"/>
    <w:rsid w:val="00A503B6"/>
    <w:rsid w:val="00A607C3"/>
    <w:rsid w:val="00A63EE0"/>
    <w:rsid w:val="00A6469B"/>
    <w:rsid w:val="00A71179"/>
    <w:rsid w:val="00A71E47"/>
    <w:rsid w:val="00A725E4"/>
    <w:rsid w:val="00A744A5"/>
    <w:rsid w:val="00A80FA4"/>
    <w:rsid w:val="00A84E23"/>
    <w:rsid w:val="00A86A2E"/>
    <w:rsid w:val="00A921AD"/>
    <w:rsid w:val="00A950B8"/>
    <w:rsid w:val="00AA117A"/>
    <w:rsid w:val="00AB15F4"/>
    <w:rsid w:val="00AB1846"/>
    <w:rsid w:val="00AB622F"/>
    <w:rsid w:val="00AC62B8"/>
    <w:rsid w:val="00AD306E"/>
    <w:rsid w:val="00AD3901"/>
    <w:rsid w:val="00AD6092"/>
    <w:rsid w:val="00AE2564"/>
    <w:rsid w:val="00AF645D"/>
    <w:rsid w:val="00AF6A2A"/>
    <w:rsid w:val="00B03294"/>
    <w:rsid w:val="00B0444F"/>
    <w:rsid w:val="00B04520"/>
    <w:rsid w:val="00B13106"/>
    <w:rsid w:val="00B14FA9"/>
    <w:rsid w:val="00B208FC"/>
    <w:rsid w:val="00B27447"/>
    <w:rsid w:val="00B276FC"/>
    <w:rsid w:val="00B31FF0"/>
    <w:rsid w:val="00B32D29"/>
    <w:rsid w:val="00B35137"/>
    <w:rsid w:val="00B37F82"/>
    <w:rsid w:val="00B414B6"/>
    <w:rsid w:val="00B431A2"/>
    <w:rsid w:val="00B446C9"/>
    <w:rsid w:val="00B501BD"/>
    <w:rsid w:val="00B60D46"/>
    <w:rsid w:val="00B63159"/>
    <w:rsid w:val="00B66CA0"/>
    <w:rsid w:val="00B72383"/>
    <w:rsid w:val="00B7500E"/>
    <w:rsid w:val="00B80875"/>
    <w:rsid w:val="00B81290"/>
    <w:rsid w:val="00B84CB9"/>
    <w:rsid w:val="00B922C3"/>
    <w:rsid w:val="00B9603A"/>
    <w:rsid w:val="00B9670F"/>
    <w:rsid w:val="00B96D81"/>
    <w:rsid w:val="00B9701A"/>
    <w:rsid w:val="00BA02FD"/>
    <w:rsid w:val="00BB0723"/>
    <w:rsid w:val="00BB76A4"/>
    <w:rsid w:val="00BB76EA"/>
    <w:rsid w:val="00BC660A"/>
    <w:rsid w:val="00BC709A"/>
    <w:rsid w:val="00BD4DE8"/>
    <w:rsid w:val="00BD6443"/>
    <w:rsid w:val="00BD6F4F"/>
    <w:rsid w:val="00BE1A1B"/>
    <w:rsid w:val="00BE223C"/>
    <w:rsid w:val="00BF7F16"/>
    <w:rsid w:val="00C00CA6"/>
    <w:rsid w:val="00C04A57"/>
    <w:rsid w:val="00C13F9C"/>
    <w:rsid w:val="00C25314"/>
    <w:rsid w:val="00C26ADB"/>
    <w:rsid w:val="00C3072A"/>
    <w:rsid w:val="00C41B8C"/>
    <w:rsid w:val="00C4411A"/>
    <w:rsid w:val="00C4651C"/>
    <w:rsid w:val="00C4698F"/>
    <w:rsid w:val="00C46D9A"/>
    <w:rsid w:val="00C50003"/>
    <w:rsid w:val="00C606E5"/>
    <w:rsid w:val="00C62E65"/>
    <w:rsid w:val="00C63BB2"/>
    <w:rsid w:val="00C72936"/>
    <w:rsid w:val="00C73473"/>
    <w:rsid w:val="00C73BC5"/>
    <w:rsid w:val="00C74AD7"/>
    <w:rsid w:val="00C75667"/>
    <w:rsid w:val="00C76E10"/>
    <w:rsid w:val="00C84DBC"/>
    <w:rsid w:val="00C870AC"/>
    <w:rsid w:val="00C9114C"/>
    <w:rsid w:val="00C91864"/>
    <w:rsid w:val="00C91FF0"/>
    <w:rsid w:val="00C92CC5"/>
    <w:rsid w:val="00C9760A"/>
    <w:rsid w:val="00C97D90"/>
    <w:rsid w:val="00CA5304"/>
    <w:rsid w:val="00CB1DAB"/>
    <w:rsid w:val="00CB3698"/>
    <w:rsid w:val="00CB48E7"/>
    <w:rsid w:val="00CB4BB7"/>
    <w:rsid w:val="00CB4DCE"/>
    <w:rsid w:val="00CB7702"/>
    <w:rsid w:val="00CC2062"/>
    <w:rsid w:val="00CC4474"/>
    <w:rsid w:val="00CC49D2"/>
    <w:rsid w:val="00CC4AB3"/>
    <w:rsid w:val="00CC503E"/>
    <w:rsid w:val="00CC5156"/>
    <w:rsid w:val="00CD0659"/>
    <w:rsid w:val="00CD577D"/>
    <w:rsid w:val="00CE4805"/>
    <w:rsid w:val="00CE5AE6"/>
    <w:rsid w:val="00CF41E9"/>
    <w:rsid w:val="00D01405"/>
    <w:rsid w:val="00D1199D"/>
    <w:rsid w:val="00D12EA7"/>
    <w:rsid w:val="00D143BA"/>
    <w:rsid w:val="00D2025B"/>
    <w:rsid w:val="00D21B44"/>
    <w:rsid w:val="00D2282A"/>
    <w:rsid w:val="00D27081"/>
    <w:rsid w:val="00D32CBD"/>
    <w:rsid w:val="00D37F79"/>
    <w:rsid w:val="00D438DA"/>
    <w:rsid w:val="00D44411"/>
    <w:rsid w:val="00D638B9"/>
    <w:rsid w:val="00D65508"/>
    <w:rsid w:val="00D71D08"/>
    <w:rsid w:val="00D746B8"/>
    <w:rsid w:val="00D83458"/>
    <w:rsid w:val="00D842DA"/>
    <w:rsid w:val="00D8626C"/>
    <w:rsid w:val="00D87E9D"/>
    <w:rsid w:val="00D87FB3"/>
    <w:rsid w:val="00D90B13"/>
    <w:rsid w:val="00D95BC4"/>
    <w:rsid w:val="00D9713D"/>
    <w:rsid w:val="00DA17AE"/>
    <w:rsid w:val="00DB6726"/>
    <w:rsid w:val="00DC1197"/>
    <w:rsid w:val="00DC2DC9"/>
    <w:rsid w:val="00DC6B30"/>
    <w:rsid w:val="00DD40BD"/>
    <w:rsid w:val="00DD497A"/>
    <w:rsid w:val="00DD6F03"/>
    <w:rsid w:val="00DF6052"/>
    <w:rsid w:val="00DF60AD"/>
    <w:rsid w:val="00DF6893"/>
    <w:rsid w:val="00DF765F"/>
    <w:rsid w:val="00E14953"/>
    <w:rsid w:val="00E16FAB"/>
    <w:rsid w:val="00E324BD"/>
    <w:rsid w:val="00E32919"/>
    <w:rsid w:val="00E376D1"/>
    <w:rsid w:val="00E51FB7"/>
    <w:rsid w:val="00E52A9D"/>
    <w:rsid w:val="00E52FAF"/>
    <w:rsid w:val="00E53416"/>
    <w:rsid w:val="00E54CEC"/>
    <w:rsid w:val="00E56DC5"/>
    <w:rsid w:val="00E616F7"/>
    <w:rsid w:val="00E61895"/>
    <w:rsid w:val="00E61A15"/>
    <w:rsid w:val="00E621BD"/>
    <w:rsid w:val="00E65271"/>
    <w:rsid w:val="00E73334"/>
    <w:rsid w:val="00E73464"/>
    <w:rsid w:val="00E74FC4"/>
    <w:rsid w:val="00E773CA"/>
    <w:rsid w:val="00E805F6"/>
    <w:rsid w:val="00E94302"/>
    <w:rsid w:val="00E97366"/>
    <w:rsid w:val="00EA01B2"/>
    <w:rsid w:val="00EA0DBA"/>
    <w:rsid w:val="00EA5179"/>
    <w:rsid w:val="00EA736A"/>
    <w:rsid w:val="00EB1AE9"/>
    <w:rsid w:val="00EB4209"/>
    <w:rsid w:val="00EB7E3C"/>
    <w:rsid w:val="00EC20C8"/>
    <w:rsid w:val="00EC2752"/>
    <w:rsid w:val="00EC53B7"/>
    <w:rsid w:val="00ED13E6"/>
    <w:rsid w:val="00EF2040"/>
    <w:rsid w:val="00EF335A"/>
    <w:rsid w:val="00EF4D67"/>
    <w:rsid w:val="00F01907"/>
    <w:rsid w:val="00F01F24"/>
    <w:rsid w:val="00F0403E"/>
    <w:rsid w:val="00F11314"/>
    <w:rsid w:val="00F14020"/>
    <w:rsid w:val="00F15479"/>
    <w:rsid w:val="00F16D81"/>
    <w:rsid w:val="00F211A3"/>
    <w:rsid w:val="00F24D14"/>
    <w:rsid w:val="00F26130"/>
    <w:rsid w:val="00F26635"/>
    <w:rsid w:val="00F269D4"/>
    <w:rsid w:val="00F35BCA"/>
    <w:rsid w:val="00F377BB"/>
    <w:rsid w:val="00F40632"/>
    <w:rsid w:val="00F42181"/>
    <w:rsid w:val="00F4352C"/>
    <w:rsid w:val="00F443A9"/>
    <w:rsid w:val="00F4453D"/>
    <w:rsid w:val="00F45F50"/>
    <w:rsid w:val="00F47993"/>
    <w:rsid w:val="00F51D4C"/>
    <w:rsid w:val="00F60597"/>
    <w:rsid w:val="00F62B44"/>
    <w:rsid w:val="00F64F74"/>
    <w:rsid w:val="00F76C80"/>
    <w:rsid w:val="00F81B2C"/>
    <w:rsid w:val="00F8584F"/>
    <w:rsid w:val="00F86642"/>
    <w:rsid w:val="00F91A5F"/>
    <w:rsid w:val="00F93052"/>
    <w:rsid w:val="00FA3F72"/>
    <w:rsid w:val="00FB14AF"/>
    <w:rsid w:val="00FB1673"/>
    <w:rsid w:val="00FB5557"/>
    <w:rsid w:val="00FB570C"/>
    <w:rsid w:val="00FB6E23"/>
    <w:rsid w:val="00FB7D98"/>
    <w:rsid w:val="00FC6044"/>
    <w:rsid w:val="00FD1DCC"/>
    <w:rsid w:val="00FD2D4C"/>
    <w:rsid w:val="00FD4FFF"/>
    <w:rsid w:val="00FE6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3A231"/>
  <w15:docId w15:val="{72D4C893-7563-4AE2-BD61-B1C7FC4A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7E178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semiHidden/>
    <w:rsid w:val="007E178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rsid w:val="007E178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rsid w:val="007E178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rsid w:val="007E178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rsid w:val="007E178F"/>
    <w:pPr>
      <w:keepNext/>
      <w:framePr w:wrap="around" w:vAnchor="text" w:hAnchor="text" w:y="1"/>
      <w:numPr>
        <w:ilvl w:val="4"/>
        <w:numId w:val="17"/>
      </w:numPr>
      <w:tabs>
        <w:tab w:val="left" w:pos="432"/>
      </w:tabs>
      <w:spacing w:after="120" w:line="240" w:lineRule="auto"/>
      <w:ind w:left="432"/>
      <w:outlineLvl w:val="4"/>
    </w:pPr>
    <w:rPr>
      <w:b/>
    </w:rPr>
  </w:style>
  <w:style w:type="paragraph" w:styleId="Heading6">
    <w:name w:val="heading 6"/>
    <w:basedOn w:val="Normal"/>
    <w:next w:val="Normal"/>
    <w:link w:val="Heading6Char"/>
    <w:semiHidden/>
    <w:rsid w:val="007E178F"/>
    <w:pPr>
      <w:keepNext/>
      <w:numPr>
        <w:ilvl w:val="5"/>
        <w:numId w:val="17"/>
      </w:numPr>
      <w:spacing w:after="120" w:line="240" w:lineRule="auto"/>
      <w:outlineLvl w:val="5"/>
    </w:pPr>
  </w:style>
  <w:style w:type="paragraph" w:styleId="Heading7">
    <w:name w:val="heading 7"/>
    <w:basedOn w:val="Normal"/>
    <w:next w:val="Normal"/>
    <w:link w:val="Heading7Char"/>
    <w:semiHidden/>
    <w:rsid w:val="007E178F"/>
    <w:pPr>
      <w:keepNext/>
      <w:numPr>
        <w:ilvl w:val="6"/>
        <w:numId w:val="17"/>
      </w:numPr>
      <w:spacing w:after="120" w:line="240" w:lineRule="auto"/>
      <w:outlineLvl w:val="6"/>
    </w:pPr>
  </w:style>
  <w:style w:type="paragraph" w:styleId="Heading8">
    <w:name w:val="heading 8"/>
    <w:basedOn w:val="Normal"/>
    <w:next w:val="Normal"/>
    <w:link w:val="Heading8Char"/>
    <w:semiHidden/>
    <w:rsid w:val="007E178F"/>
    <w:pPr>
      <w:keepNext/>
      <w:numPr>
        <w:ilvl w:val="7"/>
        <w:numId w:val="17"/>
      </w:numPr>
      <w:spacing w:after="120" w:line="240" w:lineRule="auto"/>
      <w:outlineLvl w:val="7"/>
    </w:pPr>
  </w:style>
  <w:style w:type="paragraph" w:styleId="Heading9">
    <w:name w:val="heading 9"/>
    <w:aliases w:val="Heading 9 (business proposal only)"/>
    <w:basedOn w:val="Normal"/>
    <w:next w:val="Normal"/>
    <w:link w:val="Heading9Char"/>
    <w:semiHidden/>
    <w:rsid w:val="007E178F"/>
    <w:pPr>
      <w:keepNext/>
      <w:numPr>
        <w:ilvl w:val="8"/>
        <w:numId w:val="1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178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842D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semiHidden/>
    <w:rsid w:val="000A037C"/>
    <w:pPr>
      <w:spacing w:after="120"/>
      <w:ind w:firstLine="0"/>
    </w:pPr>
    <w:rPr>
      <w:sz w:val="22"/>
    </w:rPr>
  </w:style>
  <w:style w:type="character" w:styleId="CommentReference">
    <w:name w:val="annotation reference"/>
    <w:basedOn w:val="DefaultParagraphFont"/>
    <w:semiHidden/>
    <w:unhideWhenUsed/>
    <w:rsid w:val="00350BCB"/>
    <w:rPr>
      <w:sz w:val="16"/>
      <w:szCs w:val="16"/>
    </w:rPr>
  </w:style>
  <w:style w:type="paragraph" w:styleId="CommentText">
    <w:name w:val="annotation text"/>
    <w:basedOn w:val="Normal"/>
    <w:link w:val="CommentTextChar"/>
    <w:semiHidden/>
    <w:unhideWhenUsed/>
    <w:rsid w:val="00350BCB"/>
    <w:pPr>
      <w:spacing w:line="240" w:lineRule="auto"/>
    </w:pPr>
    <w:rPr>
      <w:sz w:val="20"/>
    </w:rPr>
  </w:style>
  <w:style w:type="character" w:customStyle="1" w:styleId="CommentTextChar">
    <w:name w:val="Comment Text Char"/>
    <w:basedOn w:val="DefaultParagraphFont"/>
    <w:link w:val="CommentText"/>
    <w:uiPriority w:val="99"/>
    <w:rsid w:val="00350BCB"/>
    <w:rPr>
      <w:rFonts w:ascii="Calibri" w:eastAsia="Calibri" w:hAnsi="Calibri" w:cs="Calibri"/>
      <w:color w:val="000000"/>
      <w:sz w:val="20"/>
      <w:szCs w:val="20"/>
    </w:rPr>
  </w:style>
  <w:style w:type="paragraph" w:styleId="CommentSubject">
    <w:name w:val="annotation subject"/>
    <w:basedOn w:val="CommentText"/>
    <w:next w:val="CommentText"/>
    <w:link w:val="CommentSubjectChar"/>
    <w:semiHidden/>
    <w:unhideWhenUsed/>
    <w:rsid w:val="00350BCB"/>
    <w:rPr>
      <w:b/>
      <w:bCs/>
    </w:rPr>
  </w:style>
  <w:style w:type="character" w:customStyle="1" w:styleId="CommentSubjectChar">
    <w:name w:val="Comment Subject Char"/>
    <w:basedOn w:val="CommentTextChar"/>
    <w:link w:val="CommentSubject"/>
    <w:uiPriority w:val="99"/>
    <w:semiHidden/>
    <w:rsid w:val="00350BCB"/>
    <w:rPr>
      <w:rFonts w:ascii="Calibri" w:eastAsia="Calibri" w:hAnsi="Calibri" w:cs="Calibri"/>
      <w:b/>
      <w:bCs/>
      <w:color w:val="000000"/>
      <w:sz w:val="20"/>
      <w:szCs w:val="20"/>
    </w:rPr>
  </w:style>
  <w:style w:type="paragraph" w:styleId="BalloonText">
    <w:name w:val="Balloon Text"/>
    <w:basedOn w:val="Normal"/>
    <w:link w:val="BalloonTextChar"/>
    <w:semiHidden/>
    <w:unhideWhenUsed/>
    <w:rsid w:val="007E17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78F"/>
    <w:rPr>
      <w:rFonts w:ascii="Tahoma" w:eastAsia="Times New Roman" w:hAnsi="Tahoma" w:cs="Tahoma"/>
      <w:sz w:val="16"/>
      <w:szCs w:val="16"/>
    </w:rPr>
  </w:style>
  <w:style w:type="character" w:styleId="Hyperlink">
    <w:name w:val="Hyperlink"/>
    <w:basedOn w:val="DefaultParagraphFont"/>
    <w:unhideWhenUsed/>
    <w:rsid w:val="00DD40BD"/>
    <w:rPr>
      <w:color w:val="0563C1" w:themeColor="hyperlink"/>
      <w:u w:val="single"/>
    </w:rPr>
  </w:style>
  <w:style w:type="character" w:styleId="FollowedHyperlink">
    <w:name w:val="FollowedHyperlink"/>
    <w:basedOn w:val="DefaultParagraphFont"/>
    <w:semiHidden/>
    <w:unhideWhenUsed/>
    <w:rsid w:val="007C6847"/>
    <w:rPr>
      <w:color w:val="954F72" w:themeColor="followedHyperlink"/>
      <w:u w:val="single"/>
    </w:rPr>
  </w:style>
  <w:style w:type="paragraph" w:customStyle="1" w:styleId="NormalSS">
    <w:name w:val="NormalSS"/>
    <w:basedOn w:val="Normal"/>
    <w:link w:val="NormalSSChar"/>
    <w:semiHidden/>
    <w:rsid w:val="007E178F"/>
    <w:pPr>
      <w:spacing w:after="240" w:line="240" w:lineRule="auto"/>
    </w:pPr>
  </w:style>
  <w:style w:type="paragraph" w:styleId="ListParagraph">
    <w:name w:val="List Paragraph"/>
    <w:basedOn w:val="Normal"/>
    <w:semiHidden/>
    <w:rsid w:val="007E178F"/>
    <w:pPr>
      <w:ind w:left="720"/>
      <w:contextualSpacing/>
    </w:pPr>
  </w:style>
  <w:style w:type="character" w:customStyle="1" w:styleId="Heading1Char">
    <w:name w:val="Heading 1 Char"/>
    <w:basedOn w:val="DefaultParagraphFont"/>
    <w:link w:val="Heading1"/>
    <w:rsid w:val="007E178F"/>
    <w:rPr>
      <w:rFonts w:ascii="Arial Black" w:eastAsia="Times New Roman" w:hAnsi="Arial Black" w:cs="Times New Roman"/>
      <w:caps/>
      <w:szCs w:val="20"/>
    </w:rPr>
  </w:style>
  <w:style w:type="paragraph" w:styleId="NoSpacing">
    <w:name w:val="No Spacing"/>
    <w:semiHidden/>
    <w:rsid w:val="00350A06"/>
    <w:pPr>
      <w:spacing w:after="0" w:line="240" w:lineRule="auto"/>
    </w:pPr>
    <w:rPr>
      <w:rFonts w:ascii="Calibri" w:eastAsia="Calibri" w:hAnsi="Calibri" w:cs="Calibri"/>
      <w:color w:val="000000"/>
    </w:rPr>
  </w:style>
  <w:style w:type="paragraph" w:customStyle="1" w:styleId="Heading10">
    <w:name w:val="Heading1"/>
    <w:basedOn w:val="Heading1"/>
    <w:semiHidden/>
    <w:rsid w:val="0005290E"/>
    <w:rPr>
      <w:rFonts w:eastAsia="Arial"/>
    </w:rPr>
  </w:style>
  <w:style w:type="paragraph" w:styleId="Revision">
    <w:name w:val="Revision"/>
    <w:hidden/>
    <w:uiPriority w:val="99"/>
    <w:semiHidden/>
    <w:rsid w:val="00CB1DAB"/>
    <w:pPr>
      <w:spacing w:after="0" w:line="240" w:lineRule="auto"/>
    </w:pPr>
    <w:rPr>
      <w:rFonts w:ascii="Calibri" w:eastAsia="Calibri" w:hAnsi="Calibri" w:cs="Calibri"/>
      <w:color w:val="000000"/>
    </w:rPr>
  </w:style>
  <w:style w:type="character" w:customStyle="1" w:styleId="NormalSSChar">
    <w:name w:val="NormalSS Char"/>
    <w:basedOn w:val="DefaultParagraphFont"/>
    <w:link w:val="NormalSS"/>
    <w:locked/>
    <w:rsid w:val="00031625"/>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E178F"/>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7E178F"/>
    <w:rPr>
      <w:rFonts w:ascii="Arial Black" w:eastAsia="Times New Roman" w:hAnsi="Arial Black" w:cs="Times New Roman"/>
      <w:szCs w:val="20"/>
    </w:rPr>
  </w:style>
  <w:style w:type="character" w:customStyle="1" w:styleId="Heading4Char">
    <w:name w:val="Heading 4 Char"/>
    <w:basedOn w:val="DefaultParagraphFont"/>
    <w:link w:val="Heading4"/>
    <w:semiHidden/>
    <w:rsid w:val="007E178F"/>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7E178F"/>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7E178F"/>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7E178F"/>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7E178F"/>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7E178F"/>
    <w:rPr>
      <w:rFonts w:ascii="Times New Roman" w:eastAsia="Times New Roman" w:hAnsi="Times New Roman" w:cs="Times New Roman"/>
      <w:sz w:val="24"/>
      <w:szCs w:val="20"/>
    </w:rPr>
  </w:style>
  <w:style w:type="paragraph" w:customStyle="1" w:styleId="AcknowledgmentnoTOC">
    <w:name w:val="Acknowledgment no TOC"/>
    <w:basedOn w:val="Normal"/>
    <w:next w:val="Normal"/>
    <w:semiHidden/>
    <w:rsid w:val="007E178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semiHidden/>
    <w:rsid w:val="007E178F"/>
    <w:pPr>
      <w:numPr>
        <w:numId w:val="11"/>
      </w:numPr>
      <w:tabs>
        <w:tab w:val="left" w:pos="432"/>
      </w:tabs>
      <w:spacing w:after="120" w:line="240" w:lineRule="auto"/>
      <w:ind w:left="432" w:hanging="432"/>
    </w:pPr>
  </w:style>
  <w:style w:type="paragraph" w:customStyle="1" w:styleId="BulletLastSS">
    <w:name w:val="Bullet (Last SS)"/>
    <w:basedOn w:val="Bullet"/>
    <w:next w:val="NormalSS"/>
    <w:semiHidden/>
    <w:rsid w:val="007E178F"/>
    <w:pPr>
      <w:numPr>
        <w:numId w:val="12"/>
      </w:numPr>
      <w:ind w:left="432" w:hanging="432"/>
    </w:pPr>
  </w:style>
  <w:style w:type="paragraph" w:customStyle="1" w:styleId="BulletLastDS">
    <w:name w:val="Bullet (Last DS)"/>
    <w:basedOn w:val="Bullet"/>
    <w:next w:val="Normal"/>
    <w:semiHidden/>
    <w:rsid w:val="007E178F"/>
    <w:pPr>
      <w:numPr>
        <w:numId w:val="13"/>
      </w:numPr>
      <w:ind w:left="432" w:hanging="432"/>
    </w:pPr>
  </w:style>
  <w:style w:type="paragraph" w:customStyle="1" w:styleId="Center">
    <w:name w:val="Center"/>
    <w:basedOn w:val="Normal"/>
    <w:semiHidden/>
    <w:unhideWhenUsed/>
    <w:rsid w:val="007E178F"/>
    <w:pPr>
      <w:ind w:firstLine="0"/>
      <w:jc w:val="center"/>
    </w:pPr>
  </w:style>
  <w:style w:type="paragraph" w:customStyle="1" w:styleId="Dash">
    <w:name w:val="Dash"/>
    <w:basedOn w:val="Normal"/>
    <w:semiHidden/>
    <w:rsid w:val="007E178F"/>
    <w:pPr>
      <w:numPr>
        <w:numId w:val="14"/>
      </w:numPr>
      <w:tabs>
        <w:tab w:val="left" w:pos="288"/>
      </w:tabs>
      <w:spacing w:after="120" w:line="240" w:lineRule="auto"/>
    </w:pPr>
  </w:style>
  <w:style w:type="paragraph" w:customStyle="1" w:styleId="DashLASTSS">
    <w:name w:val="Dash (LAST SS)"/>
    <w:basedOn w:val="Dash"/>
    <w:next w:val="NormalSS"/>
    <w:semiHidden/>
    <w:rsid w:val="007E178F"/>
    <w:pPr>
      <w:numPr>
        <w:numId w:val="15"/>
      </w:numPr>
    </w:pPr>
  </w:style>
  <w:style w:type="paragraph" w:customStyle="1" w:styleId="DashLASTDS">
    <w:name w:val="Dash (LAST DS)"/>
    <w:basedOn w:val="Dash"/>
    <w:next w:val="Normal"/>
    <w:semiHidden/>
    <w:rsid w:val="007E178F"/>
  </w:style>
  <w:style w:type="paragraph" w:styleId="Footer">
    <w:name w:val="footer"/>
    <w:basedOn w:val="Normal"/>
    <w:link w:val="FooterChar"/>
    <w:semiHidden/>
    <w:rsid w:val="007E178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7E178F"/>
    <w:rPr>
      <w:rFonts w:ascii="Arial" w:eastAsia="Times New Roman" w:hAnsi="Arial" w:cs="Times New Roman"/>
      <w:sz w:val="20"/>
      <w:szCs w:val="20"/>
    </w:rPr>
  </w:style>
  <w:style w:type="paragraph" w:styleId="DocumentMap">
    <w:name w:val="Document Map"/>
    <w:basedOn w:val="Normal"/>
    <w:link w:val="DocumentMapChar"/>
    <w:semiHidden/>
    <w:unhideWhenUsed/>
    <w:rsid w:val="007E178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7E178F"/>
    <w:rPr>
      <w:rFonts w:eastAsia="Times New Roman" w:asciiTheme="majorHAnsi" w:hAnsiTheme="majorHAnsi" w:cs="Times New Roman"/>
      <w:sz w:val="24"/>
      <w:szCs w:val="20"/>
    </w:rPr>
  </w:style>
  <w:style w:type="character" w:styleId="FootnoteReference">
    <w:name w:val="footnote reference"/>
    <w:basedOn w:val="DefaultParagraphFont"/>
    <w:semiHidden/>
    <w:rsid w:val="007E178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semiHidden/>
    <w:rsid w:val="007E178F"/>
    <w:pPr>
      <w:spacing w:after="120" w:line="240" w:lineRule="auto"/>
      <w:ind w:firstLine="0"/>
    </w:pPr>
    <w:rPr>
      <w:sz w:val="20"/>
    </w:rPr>
  </w:style>
  <w:style w:type="character" w:customStyle="1" w:styleId="FootnoteTextChar">
    <w:name w:val="Footnote Text Char"/>
    <w:basedOn w:val="DefaultParagraphFont"/>
    <w:link w:val="FootnoteText"/>
    <w:rsid w:val="007E178F"/>
    <w:rPr>
      <w:rFonts w:ascii="Times New Roman" w:eastAsia="Times New Roman" w:hAnsi="Times New Roman" w:cs="Times New Roman"/>
      <w:sz w:val="20"/>
      <w:szCs w:val="20"/>
    </w:rPr>
  </w:style>
  <w:style w:type="paragraph" w:styleId="Header">
    <w:name w:val="header"/>
    <w:basedOn w:val="Normal"/>
    <w:link w:val="HeaderChar"/>
    <w:semiHidden/>
    <w:rsid w:val="007E178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7E178F"/>
    <w:rPr>
      <w:rFonts w:ascii="Arial" w:eastAsia="Times New Roman" w:hAnsi="Arial" w:cs="Times New Roman"/>
      <w:caps/>
      <w:sz w:val="16"/>
      <w:szCs w:val="20"/>
    </w:rPr>
  </w:style>
  <w:style w:type="paragraph" w:customStyle="1" w:styleId="Heading3NoTOC">
    <w:name w:val="Heading 3_No TOC"/>
    <w:basedOn w:val="Normal"/>
    <w:next w:val="NormalSS"/>
    <w:semiHidden/>
    <w:rsid w:val="007E178F"/>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rsid w:val="007E178F"/>
    <w:pPr>
      <w:outlineLvl w:val="9"/>
    </w:pPr>
  </w:style>
  <w:style w:type="paragraph" w:customStyle="1" w:styleId="MarkforAppendixTitle">
    <w:name w:val="Mark for Appendix Title"/>
    <w:basedOn w:val="Normal"/>
    <w:next w:val="Normal"/>
    <w:semiHidden/>
    <w:rsid w:val="007E178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semiHidden/>
    <w:rsid w:val="007E178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semiHidden/>
    <w:rsid w:val="007E178F"/>
  </w:style>
  <w:style w:type="paragraph" w:customStyle="1" w:styleId="MarkforTableTitle">
    <w:name w:val="Mark for Table Title"/>
    <w:basedOn w:val="Normal"/>
    <w:next w:val="NormalSS"/>
    <w:semiHidden/>
    <w:rsid w:val="007E178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semiHidden/>
    <w:rsid w:val="007E178F"/>
  </w:style>
  <w:style w:type="numbering" w:customStyle="1" w:styleId="MPROutline">
    <w:name w:val="MPROutline"/>
    <w:locked/>
    <w:rsid w:val="007E178F"/>
    <w:pPr>
      <w:numPr>
        <w:numId w:val="16"/>
      </w:numPr>
    </w:pPr>
  </w:style>
  <w:style w:type="character" w:customStyle="1" w:styleId="MTEquationSection">
    <w:name w:val="MTEquationSection"/>
    <w:basedOn w:val="DefaultParagraphFont"/>
    <w:semiHidden/>
    <w:rsid w:val="007E178F"/>
    <w:rPr>
      <w:rFonts w:ascii="Arial" w:hAnsi="Arial"/>
      <w:vanish/>
      <w:color w:val="auto"/>
      <w:sz w:val="18"/>
    </w:rPr>
  </w:style>
  <w:style w:type="paragraph" w:customStyle="1" w:styleId="Normalcontinued">
    <w:name w:val="Normal (continued)"/>
    <w:basedOn w:val="Normal"/>
    <w:next w:val="Normal"/>
    <w:semiHidden/>
    <w:rsid w:val="007E178F"/>
    <w:pPr>
      <w:ind w:firstLine="0"/>
    </w:pPr>
  </w:style>
  <w:style w:type="paragraph" w:customStyle="1" w:styleId="NumberedBullet">
    <w:name w:val="Numbered Bullet"/>
    <w:basedOn w:val="Normal"/>
    <w:link w:val="NumberedBulletChar"/>
    <w:semiHidden/>
    <w:rsid w:val="007E178F"/>
    <w:pPr>
      <w:tabs>
        <w:tab w:val="left" w:pos="432"/>
      </w:tabs>
      <w:spacing w:after="120" w:line="240" w:lineRule="auto"/>
      <w:ind w:left="432" w:hanging="432"/>
    </w:pPr>
  </w:style>
  <w:style w:type="paragraph" w:customStyle="1" w:styleId="Outline">
    <w:name w:val="Outline"/>
    <w:basedOn w:val="Normal"/>
    <w:semiHidden/>
    <w:unhideWhenUsed/>
    <w:rsid w:val="007E178F"/>
    <w:pPr>
      <w:spacing w:after="240" w:line="240" w:lineRule="auto"/>
      <w:ind w:left="720" w:hanging="720"/>
    </w:pPr>
  </w:style>
  <w:style w:type="character" w:styleId="PageNumber">
    <w:name w:val="page number"/>
    <w:basedOn w:val="DefaultParagraphFont"/>
    <w:semiHidden/>
    <w:rsid w:val="007E178F"/>
    <w:rPr>
      <w:rFonts w:ascii="Arial" w:hAnsi="Arial"/>
      <w:color w:val="auto"/>
      <w:sz w:val="20"/>
      <w:bdr w:val="none" w:sz="0" w:space="0" w:color="auto"/>
    </w:rPr>
  </w:style>
  <w:style w:type="paragraph" w:customStyle="1" w:styleId="References">
    <w:name w:val="References"/>
    <w:basedOn w:val="Normal"/>
    <w:qFormat/>
    <w:rsid w:val="007E178F"/>
    <w:pPr>
      <w:keepLines/>
      <w:spacing w:after="240" w:line="240" w:lineRule="auto"/>
      <w:ind w:left="432" w:hanging="432"/>
    </w:pPr>
  </w:style>
  <w:style w:type="paragraph" w:customStyle="1" w:styleId="TableFootnoteCaption">
    <w:name w:val="Table Footnote_Caption"/>
    <w:qFormat/>
    <w:rsid w:val="007E178F"/>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E178F"/>
  </w:style>
  <w:style w:type="paragraph" w:customStyle="1" w:styleId="TableHeaderCenter">
    <w:name w:val="Table Header Center"/>
    <w:basedOn w:val="TableHeaderLeft"/>
    <w:qFormat/>
    <w:rsid w:val="007E178F"/>
    <w:pPr>
      <w:spacing w:before="120" w:after="60"/>
      <w:jc w:val="center"/>
    </w:pPr>
    <w:rPr>
      <w:b/>
      <w:color w:val="FFFFFF" w:themeColor="background1"/>
    </w:rPr>
  </w:style>
  <w:style w:type="paragraph" w:styleId="TableofFigures">
    <w:name w:val="table of figures"/>
    <w:basedOn w:val="Normal"/>
    <w:next w:val="Normal"/>
    <w:semiHidden/>
    <w:rsid w:val="007E178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7E178F"/>
    <w:pPr>
      <w:spacing w:line="240" w:lineRule="auto"/>
      <w:ind w:firstLine="0"/>
    </w:pPr>
    <w:rPr>
      <w:rFonts w:ascii="Arial" w:hAnsi="Arial"/>
      <w:sz w:val="18"/>
    </w:rPr>
  </w:style>
  <w:style w:type="paragraph" w:customStyle="1" w:styleId="TableSourceCaption">
    <w:name w:val="Table Source_Caption"/>
    <w:qFormat/>
    <w:rsid w:val="007E178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7E178F"/>
  </w:style>
  <w:style w:type="paragraph" w:customStyle="1" w:styleId="Tabletext8">
    <w:name w:val="Table text 8"/>
    <w:basedOn w:val="TableText"/>
    <w:qFormat/>
    <w:rsid w:val="007E178F"/>
  </w:style>
  <w:style w:type="paragraph" w:customStyle="1" w:styleId="TableSpace">
    <w:name w:val="TableSpace"/>
    <w:basedOn w:val="TableSourceCaption"/>
    <w:next w:val="TableFootnoteCaption"/>
    <w:semiHidden/>
    <w:rsid w:val="007E178F"/>
  </w:style>
  <w:style w:type="paragraph" w:styleId="Title">
    <w:name w:val="Title"/>
    <w:basedOn w:val="Normal"/>
    <w:next w:val="Normal"/>
    <w:link w:val="TitleChar"/>
    <w:semiHidden/>
    <w:rsid w:val="007E178F"/>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E178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rsid w:val="007E178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rsid w:val="007E178F"/>
    <w:pPr>
      <w:spacing w:before="0" w:after="160"/>
    </w:pPr>
  </w:style>
  <w:style w:type="paragraph" w:customStyle="1" w:styleId="TitleofDocumentNoPhoto">
    <w:name w:val="Title of Document No Photo"/>
    <w:basedOn w:val="TitleofDocumentHorizontal"/>
    <w:semiHidden/>
    <w:rsid w:val="007E178F"/>
  </w:style>
  <w:style w:type="paragraph" w:styleId="TOC1">
    <w:name w:val="toc 1"/>
    <w:next w:val="Normalcontinued"/>
    <w:autoRedefine/>
    <w:semiHidden/>
    <w:rsid w:val="007E178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semiHidden/>
    <w:rsid w:val="007E178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semiHidden/>
    <w:rsid w:val="007E178F"/>
    <w:pPr>
      <w:tabs>
        <w:tab w:val="clear" w:pos="1080"/>
        <w:tab w:val="left" w:pos="1440"/>
      </w:tabs>
      <w:spacing w:after="120"/>
      <w:ind w:left="1440"/>
    </w:pPr>
  </w:style>
  <w:style w:type="paragraph" w:styleId="TOC4">
    <w:name w:val="toc 4"/>
    <w:next w:val="Normal"/>
    <w:autoRedefine/>
    <w:semiHidden/>
    <w:rsid w:val="007E178F"/>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semiHidden/>
    <w:rsid w:val="007E178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7E178F"/>
    <w:pPr>
      <w:spacing w:after="100" w:line="240" w:lineRule="auto"/>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7E178F"/>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semiHidden/>
    <w:rsid w:val="007E178F"/>
    <w:pPr>
      <w:spacing w:after="320"/>
    </w:pPr>
  </w:style>
  <w:style w:type="paragraph" w:customStyle="1" w:styleId="NumberedBulletLastSS">
    <w:name w:val="Numbered Bullet (Last SS)"/>
    <w:basedOn w:val="NumberedBulletLastDS"/>
    <w:next w:val="NormalSS"/>
    <w:semiHidden/>
    <w:rsid w:val="007E178F"/>
  </w:style>
  <w:style w:type="table" w:styleId="LightList">
    <w:name w:val="Light List"/>
    <w:basedOn w:val="TableNormal"/>
    <w:rsid w:val="007E178F"/>
    <w:pPr>
      <w:spacing w:after="0" w:line="240" w:lineRule="auto"/>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7E178F"/>
    <w:pPr>
      <w:textboxTightWrap w:val="allLines"/>
      <w:spacing w:after="0"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semiHidden/>
    <w:rsid w:val="007E178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semiHidden/>
    <w:rsid w:val="007E178F"/>
    <w:pPr>
      <w:ind w:left="432" w:hanging="432"/>
      <w:outlineLvl w:val="1"/>
    </w:pPr>
  </w:style>
  <w:style w:type="character" w:customStyle="1" w:styleId="H1TitleChar">
    <w:name w:val="H1_Title Char"/>
    <w:basedOn w:val="DefaultParagraphFont"/>
    <w:link w:val="H1Title"/>
    <w:rsid w:val="007E178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semiHidden/>
    <w:rsid w:val="00486A01"/>
    <w:pPr>
      <w:framePr w:wrap="auto" w:vAnchor="margin" w:yAlign="inline"/>
      <w:pBdr>
        <w:bottom w:val="none" w:sz="0" w:space="0" w:color="auto"/>
      </w:pBdr>
      <w:spacing w:before="0" w:after="120"/>
      <w:ind w:left="432" w:hanging="432"/>
      <w:jc w:val="center"/>
      <w:outlineLvl w:val="2"/>
    </w:pPr>
    <w:rPr>
      <w:caps w:val="0"/>
    </w:rPr>
  </w:style>
  <w:style w:type="character" w:customStyle="1" w:styleId="H2ChapterChar">
    <w:name w:val="H2_Chapter Char"/>
    <w:basedOn w:val="Heading1Char"/>
    <w:link w:val="H2Chapter"/>
    <w:rsid w:val="007E178F"/>
    <w:rPr>
      <w:rFonts w:ascii="Arial Black" w:eastAsia="Times New Roman" w:hAnsi="Arial Black" w:cs="Times New Roman"/>
      <w:caps/>
      <w:szCs w:val="20"/>
    </w:rPr>
  </w:style>
  <w:style w:type="paragraph" w:customStyle="1" w:styleId="H3AlphaNoTOC">
    <w:name w:val="H3_Alpha_No TOC"/>
    <w:basedOn w:val="H3Alpha"/>
    <w:next w:val="NormalSS"/>
    <w:link w:val="H3AlphaNoTOCChar"/>
    <w:semiHidden/>
    <w:rsid w:val="007E178F"/>
    <w:pPr>
      <w:outlineLvl w:val="9"/>
    </w:pPr>
  </w:style>
  <w:style w:type="character" w:customStyle="1" w:styleId="H3AlphaChar">
    <w:name w:val="H3_Alpha Char"/>
    <w:basedOn w:val="Heading2Char"/>
    <w:link w:val="H3Alpha"/>
    <w:rsid w:val="00486A01"/>
    <w:rPr>
      <w:rFonts w:ascii="Arial Black" w:eastAsia="Times New Roman" w:hAnsi="Arial Black" w:cs="Times New Roman"/>
      <w:caps w:val="0"/>
      <w:szCs w:val="20"/>
    </w:rPr>
  </w:style>
  <w:style w:type="paragraph" w:customStyle="1" w:styleId="H4Number">
    <w:name w:val="H4_Number"/>
    <w:basedOn w:val="Heading3"/>
    <w:next w:val="NormalSS"/>
    <w:link w:val="H4NumberChar"/>
    <w:semiHidden/>
    <w:rsid w:val="007E178F"/>
    <w:pPr>
      <w:outlineLvl w:val="3"/>
    </w:pPr>
    <w:rPr>
      <w:rFonts w:ascii="Times New Roman" w:hAnsi="Times New Roman"/>
      <w:b/>
      <w:sz w:val="24"/>
    </w:rPr>
  </w:style>
  <w:style w:type="character" w:customStyle="1" w:styleId="H3AlphaNoTOCChar">
    <w:name w:val="H3_Alpha_No TOC Char"/>
    <w:basedOn w:val="H3AlphaChar"/>
    <w:link w:val="H3AlphaNoTOC"/>
    <w:rsid w:val="007E178F"/>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semiHidden/>
    <w:rsid w:val="007E178F"/>
    <w:pPr>
      <w:outlineLvl w:val="9"/>
    </w:pPr>
  </w:style>
  <w:style w:type="character" w:customStyle="1" w:styleId="H4NumberChar">
    <w:name w:val="H4_Number Char"/>
    <w:basedOn w:val="Heading3Char"/>
    <w:link w:val="H4Number"/>
    <w:rsid w:val="007E178F"/>
    <w:rPr>
      <w:rFonts w:ascii="Times New Roman" w:eastAsia="Times New Roman" w:hAnsi="Times New Roman" w:cs="Times New Roman"/>
      <w:b/>
      <w:sz w:val="24"/>
      <w:szCs w:val="20"/>
    </w:rPr>
  </w:style>
  <w:style w:type="paragraph" w:customStyle="1" w:styleId="H5Lower">
    <w:name w:val="H5_Lower"/>
    <w:basedOn w:val="Heading4"/>
    <w:next w:val="NormalSS"/>
    <w:link w:val="H5LowerChar"/>
    <w:semiHidden/>
    <w:rsid w:val="007E178F"/>
    <w:pPr>
      <w:outlineLvl w:val="4"/>
    </w:pPr>
  </w:style>
  <w:style w:type="character" w:customStyle="1" w:styleId="H4NumberNoTOCChar">
    <w:name w:val="H4_Number_No TOC Char"/>
    <w:basedOn w:val="H4NumberChar"/>
    <w:link w:val="H4NumberNoTOC"/>
    <w:rsid w:val="007E178F"/>
    <w:rPr>
      <w:rFonts w:ascii="Times New Roman" w:eastAsia="Times New Roman" w:hAnsi="Times New Roman" w:cs="Times New Roman"/>
      <w:b/>
      <w:sz w:val="24"/>
      <w:szCs w:val="20"/>
    </w:rPr>
  </w:style>
  <w:style w:type="character" w:customStyle="1" w:styleId="H5LowerChar">
    <w:name w:val="H5_Lower Char"/>
    <w:basedOn w:val="Heading4Char"/>
    <w:link w:val="H5Lower"/>
    <w:rsid w:val="007E178F"/>
    <w:rPr>
      <w:rFonts w:ascii="Times New Roman" w:eastAsia="Times New Roman" w:hAnsi="Times New Roman" w:cs="Times New Roman"/>
      <w:b/>
      <w:sz w:val="24"/>
      <w:szCs w:val="20"/>
    </w:rPr>
  </w:style>
  <w:style w:type="paragraph" w:styleId="BodyText">
    <w:name w:val="Body Text"/>
    <w:basedOn w:val="Normal"/>
    <w:link w:val="BodyTextChar"/>
    <w:semiHidden/>
    <w:rsid w:val="00FB14AF"/>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FB14AF"/>
    <w:rPr>
      <w:rFonts w:ascii="Times New Roman" w:eastAsia="Times New Roman" w:hAnsi="Times New Roman"/>
      <w:b/>
      <w:bCs/>
      <w:sz w:val="24"/>
      <w:szCs w:val="24"/>
    </w:rPr>
  </w:style>
  <w:style w:type="character" w:styleId="UnresolvedMention">
    <w:name w:val="Unresolved Mention"/>
    <w:basedOn w:val="DefaultParagraphFont"/>
    <w:semiHidden/>
    <w:unhideWhenUsed/>
    <w:rsid w:val="00405B27"/>
    <w:rPr>
      <w:color w:val="605E5C"/>
      <w:shd w:val="clear" w:color="auto" w:fill="E1DFDD"/>
    </w:rPr>
  </w:style>
  <w:style w:type="table" w:customStyle="1" w:styleId="TableGrid11">
    <w:name w:val="Table Grid11"/>
    <w:basedOn w:val="TableNormal"/>
    <w:next w:val="TableGrid"/>
    <w:uiPriority w:val="59"/>
    <w:rsid w:val="008334E9"/>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9B1E9E"/>
    <w:pPr>
      <w:numPr>
        <w:numId w:val="21"/>
      </w:numPr>
    </w:pPr>
  </w:style>
  <w:style w:type="numbering" w:styleId="1ai">
    <w:name w:val="Outline List 1"/>
    <w:basedOn w:val="NoList"/>
    <w:semiHidden/>
    <w:unhideWhenUsed/>
    <w:rsid w:val="009B1E9E"/>
    <w:pPr>
      <w:numPr>
        <w:numId w:val="22"/>
      </w:numPr>
    </w:pPr>
  </w:style>
  <w:style w:type="numbering" w:styleId="ArticleSection">
    <w:name w:val="Outline List 3"/>
    <w:basedOn w:val="NoList"/>
    <w:semiHidden/>
    <w:unhideWhenUsed/>
    <w:rsid w:val="009B1E9E"/>
    <w:pPr>
      <w:numPr>
        <w:numId w:val="23"/>
      </w:numPr>
    </w:pPr>
  </w:style>
  <w:style w:type="paragraph" w:styleId="Bibliography">
    <w:name w:val="Bibliography"/>
    <w:basedOn w:val="Normal"/>
    <w:next w:val="Normal"/>
    <w:unhideWhenUsed/>
    <w:qFormat/>
    <w:rsid w:val="009B1E9E"/>
  </w:style>
  <w:style w:type="paragraph" w:styleId="BlockText">
    <w:name w:val="Block Text"/>
    <w:basedOn w:val="Normal"/>
    <w:semiHidden/>
    <w:unhideWhenUsed/>
    <w:rsid w:val="009B1E9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9B1E9E"/>
    <w:pPr>
      <w:spacing w:after="120"/>
    </w:pPr>
  </w:style>
  <w:style w:type="character" w:customStyle="1" w:styleId="BodyText2Char">
    <w:name w:val="Body Text 2 Char"/>
    <w:basedOn w:val="DefaultParagraphFont"/>
    <w:link w:val="BodyText2"/>
    <w:uiPriority w:val="99"/>
    <w:semiHidden/>
    <w:rsid w:val="009B1E9E"/>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B1E9E"/>
    <w:pPr>
      <w:spacing w:after="120"/>
    </w:pPr>
    <w:rPr>
      <w:sz w:val="16"/>
      <w:szCs w:val="16"/>
    </w:rPr>
  </w:style>
  <w:style w:type="character" w:customStyle="1" w:styleId="BodyText3Char">
    <w:name w:val="Body Text 3 Char"/>
    <w:basedOn w:val="DefaultParagraphFont"/>
    <w:link w:val="BodyText3"/>
    <w:uiPriority w:val="99"/>
    <w:semiHidden/>
    <w:rsid w:val="009B1E9E"/>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unhideWhenUsed/>
    <w:rsid w:val="009B1E9E"/>
    <w:pPr>
      <w:widowControl/>
      <w:spacing w:before="0" w:line="480" w:lineRule="auto"/>
      <w:ind w:left="0" w:firstLine="360"/>
    </w:pPr>
    <w:rPr>
      <w:rFonts w:cs="Times New Roman"/>
      <w:b w:val="0"/>
      <w:bCs w:val="0"/>
      <w:szCs w:val="20"/>
    </w:rPr>
  </w:style>
  <w:style w:type="character" w:customStyle="1" w:styleId="BodyTextFirstIndentChar">
    <w:name w:val="Body Text First Indent Char"/>
    <w:basedOn w:val="BodyTextChar"/>
    <w:link w:val="BodyTextFirstIndent"/>
    <w:uiPriority w:val="99"/>
    <w:semiHidden/>
    <w:rsid w:val="009B1E9E"/>
    <w:rPr>
      <w:rFonts w:ascii="Times New Roman" w:eastAsia="Times New Roman" w:hAnsi="Times New Roman" w:cs="Times New Roman"/>
      <w:b w:val="0"/>
      <w:bCs w:val="0"/>
      <w:sz w:val="24"/>
      <w:szCs w:val="20"/>
    </w:rPr>
  </w:style>
  <w:style w:type="paragraph" w:styleId="BodyTextIndent">
    <w:name w:val="Body Text Indent"/>
    <w:basedOn w:val="Normal"/>
    <w:link w:val="BodyTextIndentChar"/>
    <w:semiHidden/>
    <w:unhideWhenUsed/>
    <w:rsid w:val="009B1E9E"/>
    <w:pPr>
      <w:spacing w:after="120"/>
      <w:ind w:left="360"/>
    </w:pPr>
  </w:style>
  <w:style w:type="character" w:customStyle="1" w:styleId="BodyTextIndentChar">
    <w:name w:val="Body Text Indent Char"/>
    <w:basedOn w:val="DefaultParagraphFont"/>
    <w:link w:val="BodyTextIndent"/>
    <w:uiPriority w:val="99"/>
    <w:semiHidden/>
    <w:rsid w:val="009B1E9E"/>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semiHidden/>
    <w:unhideWhenUsed/>
    <w:rsid w:val="009B1E9E"/>
    <w:pPr>
      <w:spacing w:after="0"/>
      <w:ind w:firstLine="360"/>
    </w:pPr>
  </w:style>
  <w:style w:type="character" w:customStyle="1" w:styleId="BodyTextFirstIndent2Char">
    <w:name w:val="Body Text First Indent 2 Char"/>
    <w:basedOn w:val="BodyTextIndentChar"/>
    <w:link w:val="BodyTextFirstIndent2"/>
    <w:uiPriority w:val="99"/>
    <w:semiHidden/>
    <w:rsid w:val="009B1E9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9B1E9E"/>
    <w:pPr>
      <w:spacing w:after="120"/>
      <w:ind w:left="360"/>
    </w:pPr>
  </w:style>
  <w:style w:type="character" w:customStyle="1" w:styleId="BodyTextIndent2Char">
    <w:name w:val="Body Text Indent 2 Char"/>
    <w:basedOn w:val="DefaultParagraphFont"/>
    <w:link w:val="BodyTextIndent2"/>
    <w:uiPriority w:val="99"/>
    <w:semiHidden/>
    <w:rsid w:val="009B1E9E"/>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9B1E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B1E9E"/>
    <w:rPr>
      <w:rFonts w:ascii="Times New Roman" w:eastAsia="Times New Roman" w:hAnsi="Times New Roman" w:cs="Times New Roman"/>
      <w:sz w:val="16"/>
      <w:szCs w:val="16"/>
    </w:rPr>
  </w:style>
  <w:style w:type="character" w:styleId="BookTitle">
    <w:name w:val="Book Title"/>
    <w:basedOn w:val="DefaultParagraphFont"/>
    <w:semiHidden/>
    <w:rsid w:val="009B1E9E"/>
    <w:rPr>
      <w:b/>
      <w:bCs/>
      <w:i/>
      <w:iCs/>
      <w:spacing w:val="5"/>
    </w:rPr>
  </w:style>
  <w:style w:type="paragraph" w:styleId="Caption">
    <w:name w:val="caption"/>
    <w:basedOn w:val="Normal"/>
    <w:next w:val="Normal"/>
    <w:semiHidden/>
    <w:unhideWhenUsed/>
    <w:rsid w:val="009B1E9E"/>
    <w:pPr>
      <w:spacing w:after="200" w:line="240" w:lineRule="auto"/>
    </w:pPr>
    <w:rPr>
      <w:i/>
      <w:iCs/>
      <w:color w:val="44546A" w:themeColor="text2"/>
      <w:sz w:val="18"/>
      <w:szCs w:val="18"/>
    </w:rPr>
  </w:style>
  <w:style w:type="paragraph" w:styleId="Closing">
    <w:name w:val="Closing"/>
    <w:basedOn w:val="Normal"/>
    <w:link w:val="ClosingChar"/>
    <w:semiHidden/>
    <w:unhideWhenUsed/>
    <w:rsid w:val="009B1E9E"/>
    <w:pPr>
      <w:spacing w:line="240" w:lineRule="auto"/>
      <w:ind w:left="4320"/>
    </w:pPr>
  </w:style>
  <w:style w:type="character" w:customStyle="1" w:styleId="ClosingChar">
    <w:name w:val="Closing Char"/>
    <w:basedOn w:val="DefaultParagraphFont"/>
    <w:link w:val="Closing"/>
    <w:uiPriority w:val="99"/>
    <w:semiHidden/>
    <w:rsid w:val="009B1E9E"/>
    <w:rPr>
      <w:rFonts w:ascii="Times New Roman" w:eastAsia="Times New Roman" w:hAnsi="Times New Roman" w:cs="Times New Roman"/>
      <w:sz w:val="24"/>
      <w:szCs w:val="20"/>
    </w:rPr>
  </w:style>
  <w:style w:type="table" w:styleId="ColorfulGrid">
    <w:name w:val="Colorful Grid"/>
    <w:basedOn w:val="TableNormal"/>
    <w:semiHidden/>
    <w:unhideWhenUsed/>
    <w:rsid w:val="009B1E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9B1E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semiHidden/>
    <w:unhideWhenUsed/>
    <w:rsid w:val="009B1E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semiHidden/>
    <w:unhideWhenUsed/>
    <w:rsid w:val="009B1E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semiHidden/>
    <w:unhideWhenUsed/>
    <w:rsid w:val="009B1E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semiHidden/>
    <w:unhideWhenUsed/>
    <w:rsid w:val="009B1E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semiHidden/>
    <w:unhideWhenUsed/>
    <w:rsid w:val="009B1E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semiHidden/>
    <w:unhideWhenUsed/>
    <w:rsid w:val="009B1E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9B1E9E"/>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semiHidden/>
    <w:unhideWhenUsed/>
    <w:rsid w:val="009B1E9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semiHidden/>
    <w:unhideWhenUsed/>
    <w:rsid w:val="009B1E9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semiHidden/>
    <w:unhideWhenUsed/>
    <w:rsid w:val="009B1E9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semiHidden/>
    <w:unhideWhenUsed/>
    <w:rsid w:val="009B1E9E"/>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semiHidden/>
    <w:unhideWhenUsed/>
    <w:rsid w:val="009B1E9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semiHidden/>
    <w:unhideWhenUsed/>
    <w:rsid w:val="009B1E9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9B1E9E"/>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9B1E9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9B1E9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semiHidden/>
    <w:unhideWhenUsed/>
    <w:rsid w:val="009B1E9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9B1E9E"/>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9B1E9E"/>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9B1E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9B1E9E"/>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semiHidden/>
    <w:unhideWhenUsed/>
    <w:rsid w:val="009B1E9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semiHidden/>
    <w:unhideWhenUsed/>
    <w:rsid w:val="009B1E9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semiHidden/>
    <w:unhideWhenUsed/>
    <w:rsid w:val="009B1E9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semiHidden/>
    <w:unhideWhenUsed/>
    <w:rsid w:val="009B1E9E"/>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semiHidden/>
    <w:unhideWhenUsed/>
    <w:rsid w:val="009B1E9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unhideWhenUsed/>
    <w:rsid w:val="009B1E9E"/>
  </w:style>
  <w:style w:type="character" w:customStyle="1" w:styleId="DateChar">
    <w:name w:val="Date Char"/>
    <w:basedOn w:val="DefaultParagraphFont"/>
    <w:link w:val="Date"/>
    <w:uiPriority w:val="99"/>
    <w:semiHidden/>
    <w:rsid w:val="009B1E9E"/>
    <w:rPr>
      <w:rFonts w:ascii="Times New Roman" w:eastAsia="Times New Roman" w:hAnsi="Times New Roman" w:cs="Times New Roman"/>
      <w:sz w:val="24"/>
      <w:szCs w:val="20"/>
    </w:rPr>
  </w:style>
  <w:style w:type="paragraph" w:styleId="E-mailSignature">
    <w:name w:val="E-mail Signature"/>
    <w:basedOn w:val="Normal"/>
    <w:link w:val="E-mailSignatureChar"/>
    <w:semiHidden/>
    <w:unhideWhenUsed/>
    <w:rsid w:val="009B1E9E"/>
    <w:pPr>
      <w:spacing w:line="240" w:lineRule="auto"/>
    </w:pPr>
  </w:style>
  <w:style w:type="character" w:customStyle="1" w:styleId="E-mailSignatureChar">
    <w:name w:val="E-mail Signature Char"/>
    <w:basedOn w:val="DefaultParagraphFont"/>
    <w:link w:val="E-mailSignature"/>
    <w:uiPriority w:val="99"/>
    <w:semiHidden/>
    <w:rsid w:val="009B1E9E"/>
    <w:rPr>
      <w:rFonts w:ascii="Times New Roman" w:eastAsia="Times New Roman" w:hAnsi="Times New Roman" w:cs="Times New Roman"/>
      <w:sz w:val="24"/>
      <w:szCs w:val="20"/>
    </w:rPr>
  </w:style>
  <w:style w:type="character" w:styleId="Emphasis">
    <w:name w:val="Emphasis"/>
    <w:basedOn w:val="DefaultParagraphFont"/>
    <w:semiHidden/>
    <w:rsid w:val="009B1E9E"/>
    <w:rPr>
      <w:i/>
      <w:iCs/>
    </w:rPr>
  </w:style>
  <w:style w:type="character" w:styleId="EndnoteReference">
    <w:name w:val="endnote reference"/>
    <w:basedOn w:val="DefaultParagraphFont"/>
    <w:semiHidden/>
    <w:unhideWhenUsed/>
    <w:rsid w:val="009B1E9E"/>
    <w:rPr>
      <w:vertAlign w:val="superscript"/>
    </w:rPr>
  </w:style>
  <w:style w:type="paragraph" w:styleId="EndnoteText">
    <w:name w:val="endnote text"/>
    <w:basedOn w:val="Normal"/>
    <w:link w:val="EndnoteTextChar"/>
    <w:semiHidden/>
    <w:unhideWhenUsed/>
    <w:rsid w:val="009B1E9E"/>
    <w:pPr>
      <w:spacing w:line="240" w:lineRule="auto"/>
    </w:pPr>
    <w:rPr>
      <w:sz w:val="20"/>
    </w:rPr>
  </w:style>
  <w:style w:type="character" w:customStyle="1" w:styleId="EndnoteTextChar">
    <w:name w:val="Endnote Text Char"/>
    <w:basedOn w:val="DefaultParagraphFont"/>
    <w:link w:val="EndnoteText"/>
    <w:uiPriority w:val="99"/>
    <w:semiHidden/>
    <w:rsid w:val="009B1E9E"/>
    <w:rPr>
      <w:rFonts w:ascii="Times New Roman" w:eastAsia="Times New Roman" w:hAnsi="Times New Roman" w:cs="Times New Roman"/>
      <w:sz w:val="20"/>
      <w:szCs w:val="20"/>
    </w:rPr>
  </w:style>
  <w:style w:type="paragraph" w:styleId="EnvelopeAddress">
    <w:name w:val="envelope address"/>
    <w:basedOn w:val="Normal"/>
    <w:semiHidden/>
    <w:unhideWhenUsed/>
    <w:rsid w:val="009B1E9E"/>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B1E9E"/>
    <w:pPr>
      <w:spacing w:line="240" w:lineRule="auto"/>
    </w:pPr>
    <w:rPr>
      <w:rFonts w:asciiTheme="majorHAnsi" w:eastAsiaTheme="majorEastAsia" w:hAnsiTheme="majorHAnsi" w:cstheme="majorBidi"/>
      <w:sz w:val="20"/>
    </w:rPr>
  </w:style>
  <w:style w:type="table" w:styleId="GridTable1Light">
    <w:name w:val="Grid Table 1 Light"/>
    <w:basedOn w:val="TableNormal"/>
    <w:rsid w:val="009B1E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B1E9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B1E9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B1E9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B1E9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B1E9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B1E9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9B1E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9B1E9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rsid w:val="009B1E9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9B1E9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9B1E9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9B1E9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rsid w:val="009B1E9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9B1E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B1E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rsid w:val="009B1E9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9B1E9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9B1E9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9B1E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rsid w:val="009B1E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9B1E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9B1E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rsid w:val="009B1E9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9B1E9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9B1E9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9B1E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rsid w:val="009B1E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9B1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B1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rsid w:val="009B1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9B1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9B1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9B1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rsid w:val="009B1E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9B1E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B1E9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rsid w:val="009B1E9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9B1E9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9B1E9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9B1E9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rsid w:val="009B1E9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9B1E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B1E9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rsid w:val="009B1E9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9B1E9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9B1E9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9B1E9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rsid w:val="009B1E9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unhideWhenUsed/>
    <w:rsid w:val="009B1E9E"/>
    <w:rPr>
      <w:color w:val="2B579A"/>
      <w:shd w:val="clear" w:color="auto" w:fill="E1DFDD"/>
    </w:rPr>
  </w:style>
  <w:style w:type="character" w:styleId="HTMLAcronym">
    <w:name w:val="HTML Acronym"/>
    <w:basedOn w:val="DefaultParagraphFont"/>
    <w:semiHidden/>
    <w:unhideWhenUsed/>
    <w:rsid w:val="009B1E9E"/>
  </w:style>
  <w:style w:type="paragraph" w:styleId="HTMLAddress">
    <w:name w:val="HTML Address"/>
    <w:basedOn w:val="Normal"/>
    <w:link w:val="HTMLAddressChar"/>
    <w:semiHidden/>
    <w:unhideWhenUsed/>
    <w:rsid w:val="009B1E9E"/>
    <w:pPr>
      <w:spacing w:line="240" w:lineRule="auto"/>
    </w:pPr>
    <w:rPr>
      <w:i/>
      <w:iCs/>
    </w:rPr>
  </w:style>
  <w:style w:type="character" w:customStyle="1" w:styleId="HTMLAddressChar">
    <w:name w:val="HTML Address Char"/>
    <w:basedOn w:val="DefaultParagraphFont"/>
    <w:link w:val="HTMLAddress"/>
    <w:uiPriority w:val="99"/>
    <w:semiHidden/>
    <w:rsid w:val="009B1E9E"/>
    <w:rPr>
      <w:rFonts w:ascii="Times New Roman" w:eastAsia="Times New Roman" w:hAnsi="Times New Roman" w:cs="Times New Roman"/>
      <w:i/>
      <w:iCs/>
      <w:sz w:val="24"/>
      <w:szCs w:val="20"/>
    </w:rPr>
  </w:style>
  <w:style w:type="character" w:styleId="HTMLCite">
    <w:name w:val="HTML Cite"/>
    <w:basedOn w:val="DefaultParagraphFont"/>
    <w:semiHidden/>
    <w:unhideWhenUsed/>
    <w:rsid w:val="009B1E9E"/>
    <w:rPr>
      <w:i/>
      <w:iCs/>
    </w:rPr>
  </w:style>
  <w:style w:type="character" w:styleId="HTMLCode">
    <w:name w:val="HTML Code"/>
    <w:basedOn w:val="DefaultParagraphFont"/>
    <w:semiHidden/>
    <w:unhideWhenUsed/>
    <w:rsid w:val="009B1E9E"/>
    <w:rPr>
      <w:rFonts w:ascii="Consolas" w:hAnsi="Consolas"/>
      <w:sz w:val="20"/>
      <w:szCs w:val="20"/>
    </w:rPr>
  </w:style>
  <w:style w:type="character" w:styleId="HTMLDefinition">
    <w:name w:val="HTML Definition"/>
    <w:basedOn w:val="DefaultParagraphFont"/>
    <w:semiHidden/>
    <w:unhideWhenUsed/>
    <w:rsid w:val="009B1E9E"/>
    <w:rPr>
      <w:i/>
      <w:iCs/>
    </w:rPr>
  </w:style>
  <w:style w:type="character" w:styleId="HTMLKeyboard">
    <w:name w:val="HTML Keyboard"/>
    <w:basedOn w:val="DefaultParagraphFont"/>
    <w:semiHidden/>
    <w:unhideWhenUsed/>
    <w:rsid w:val="009B1E9E"/>
    <w:rPr>
      <w:rFonts w:ascii="Consolas" w:hAnsi="Consolas"/>
      <w:sz w:val="20"/>
      <w:szCs w:val="20"/>
    </w:rPr>
  </w:style>
  <w:style w:type="paragraph" w:styleId="HTMLPreformatted">
    <w:name w:val="HTML Preformatted"/>
    <w:basedOn w:val="Normal"/>
    <w:link w:val="HTMLPreformattedChar"/>
    <w:semiHidden/>
    <w:unhideWhenUsed/>
    <w:rsid w:val="009B1E9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B1E9E"/>
    <w:rPr>
      <w:rFonts w:ascii="Consolas" w:eastAsia="Times New Roman" w:hAnsi="Consolas" w:cs="Times New Roman"/>
      <w:sz w:val="20"/>
      <w:szCs w:val="20"/>
    </w:rPr>
  </w:style>
  <w:style w:type="character" w:styleId="HTMLSample">
    <w:name w:val="HTML Sample"/>
    <w:basedOn w:val="DefaultParagraphFont"/>
    <w:semiHidden/>
    <w:unhideWhenUsed/>
    <w:rsid w:val="009B1E9E"/>
    <w:rPr>
      <w:rFonts w:ascii="Consolas" w:hAnsi="Consolas"/>
      <w:sz w:val="24"/>
      <w:szCs w:val="24"/>
    </w:rPr>
  </w:style>
  <w:style w:type="character" w:styleId="HTMLTypewriter">
    <w:name w:val="HTML Typewriter"/>
    <w:basedOn w:val="DefaultParagraphFont"/>
    <w:semiHidden/>
    <w:unhideWhenUsed/>
    <w:rsid w:val="009B1E9E"/>
    <w:rPr>
      <w:rFonts w:ascii="Consolas" w:hAnsi="Consolas"/>
      <w:sz w:val="20"/>
      <w:szCs w:val="20"/>
    </w:rPr>
  </w:style>
  <w:style w:type="character" w:styleId="HTMLVariable">
    <w:name w:val="HTML Variable"/>
    <w:basedOn w:val="DefaultParagraphFont"/>
    <w:semiHidden/>
    <w:unhideWhenUsed/>
    <w:rsid w:val="009B1E9E"/>
    <w:rPr>
      <w:i/>
      <w:iCs/>
    </w:rPr>
  </w:style>
  <w:style w:type="paragraph" w:styleId="Index1">
    <w:name w:val="index 1"/>
    <w:basedOn w:val="Normal"/>
    <w:next w:val="Normal"/>
    <w:autoRedefine/>
    <w:semiHidden/>
    <w:unhideWhenUsed/>
    <w:rsid w:val="009B1E9E"/>
    <w:pPr>
      <w:spacing w:line="240" w:lineRule="auto"/>
      <w:ind w:left="240" w:hanging="240"/>
    </w:pPr>
  </w:style>
  <w:style w:type="paragraph" w:styleId="Index2">
    <w:name w:val="index 2"/>
    <w:basedOn w:val="Normal"/>
    <w:next w:val="Normal"/>
    <w:autoRedefine/>
    <w:semiHidden/>
    <w:unhideWhenUsed/>
    <w:rsid w:val="009B1E9E"/>
    <w:pPr>
      <w:spacing w:line="240" w:lineRule="auto"/>
      <w:ind w:left="480" w:hanging="240"/>
    </w:pPr>
  </w:style>
  <w:style w:type="paragraph" w:styleId="Index3">
    <w:name w:val="index 3"/>
    <w:basedOn w:val="Normal"/>
    <w:next w:val="Normal"/>
    <w:autoRedefine/>
    <w:semiHidden/>
    <w:unhideWhenUsed/>
    <w:rsid w:val="009B1E9E"/>
    <w:pPr>
      <w:spacing w:line="240" w:lineRule="auto"/>
      <w:ind w:left="720" w:hanging="240"/>
    </w:pPr>
  </w:style>
  <w:style w:type="paragraph" w:styleId="Index4">
    <w:name w:val="index 4"/>
    <w:basedOn w:val="Normal"/>
    <w:next w:val="Normal"/>
    <w:autoRedefine/>
    <w:semiHidden/>
    <w:unhideWhenUsed/>
    <w:rsid w:val="009B1E9E"/>
    <w:pPr>
      <w:spacing w:line="240" w:lineRule="auto"/>
      <w:ind w:left="960" w:hanging="240"/>
    </w:pPr>
  </w:style>
  <w:style w:type="paragraph" w:styleId="Index5">
    <w:name w:val="index 5"/>
    <w:basedOn w:val="Normal"/>
    <w:next w:val="Normal"/>
    <w:autoRedefine/>
    <w:semiHidden/>
    <w:unhideWhenUsed/>
    <w:rsid w:val="009B1E9E"/>
    <w:pPr>
      <w:spacing w:line="240" w:lineRule="auto"/>
      <w:ind w:left="1200" w:hanging="240"/>
    </w:pPr>
  </w:style>
  <w:style w:type="paragraph" w:styleId="Index6">
    <w:name w:val="index 6"/>
    <w:basedOn w:val="Normal"/>
    <w:next w:val="Normal"/>
    <w:autoRedefine/>
    <w:semiHidden/>
    <w:unhideWhenUsed/>
    <w:rsid w:val="009B1E9E"/>
    <w:pPr>
      <w:spacing w:line="240" w:lineRule="auto"/>
      <w:ind w:left="1440" w:hanging="240"/>
    </w:pPr>
  </w:style>
  <w:style w:type="paragraph" w:styleId="Index7">
    <w:name w:val="index 7"/>
    <w:basedOn w:val="Normal"/>
    <w:next w:val="Normal"/>
    <w:autoRedefine/>
    <w:semiHidden/>
    <w:unhideWhenUsed/>
    <w:rsid w:val="009B1E9E"/>
    <w:pPr>
      <w:spacing w:line="240" w:lineRule="auto"/>
      <w:ind w:left="1680" w:hanging="240"/>
    </w:pPr>
  </w:style>
  <w:style w:type="paragraph" w:styleId="Index8">
    <w:name w:val="index 8"/>
    <w:basedOn w:val="Normal"/>
    <w:next w:val="Normal"/>
    <w:autoRedefine/>
    <w:semiHidden/>
    <w:unhideWhenUsed/>
    <w:rsid w:val="009B1E9E"/>
    <w:pPr>
      <w:spacing w:line="240" w:lineRule="auto"/>
      <w:ind w:left="1920" w:hanging="240"/>
    </w:pPr>
  </w:style>
  <w:style w:type="paragraph" w:styleId="Index9">
    <w:name w:val="index 9"/>
    <w:basedOn w:val="Normal"/>
    <w:next w:val="Normal"/>
    <w:autoRedefine/>
    <w:semiHidden/>
    <w:unhideWhenUsed/>
    <w:rsid w:val="009B1E9E"/>
    <w:pPr>
      <w:spacing w:line="240" w:lineRule="auto"/>
      <w:ind w:left="2160" w:hanging="240"/>
    </w:pPr>
  </w:style>
  <w:style w:type="paragraph" w:styleId="IndexHeading">
    <w:name w:val="index heading"/>
    <w:basedOn w:val="Normal"/>
    <w:next w:val="Index1"/>
    <w:semiHidden/>
    <w:unhideWhenUsed/>
    <w:rsid w:val="009B1E9E"/>
    <w:rPr>
      <w:rFonts w:asciiTheme="majorHAnsi" w:eastAsiaTheme="majorEastAsia" w:hAnsiTheme="majorHAnsi" w:cstheme="majorBidi"/>
      <w:b/>
      <w:bCs/>
    </w:rPr>
  </w:style>
  <w:style w:type="character" w:styleId="IntenseEmphasis">
    <w:name w:val="Intense Emphasis"/>
    <w:basedOn w:val="DefaultParagraphFont"/>
    <w:semiHidden/>
    <w:rsid w:val="009B1E9E"/>
    <w:rPr>
      <w:i/>
      <w:iCs/>
      <w:color w:val="5B9BD5" w:themeColor="accent1"/>
    </w:rPr>
  </w:style>
  <w:style w:type="paragraph" w:styleId="IntenseQuote">
    <w:name w:val="Intense Quote"/>
    <w:basedOn w:val="Normal"/>
    <w:next w:val="Normal"/>
    <w:link w:val="IntenseQuoteChar"/>
    <w:semiHidden/>
    <w:rsid w:val="009B1E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B1E9E"/>
    <w:rPr>
      <w:rFonts w:ascii="Times New Roman" w:eastAsia="Times New Roman" w:hAnsi="Times New Roman" w:cs="Times New Roman"/>
      <w:i/>
      <w:iCs/>
      <w:color w:val="5B9BD5" w:themeColor="accent1"/>
      <w:sz w:val="24"/>
      <w:szCs w:val="20"/>
    </w:rPr>
  </w:style>
  <w:style w:type="character" w:styleId="IntenseReference">
    <w:name w:val="Intense Reference"/>
    <w:basedOn w:val="DefaultParagraphFont"/>
    <w:semiHidden/>
    <w:rsid w:val="009B1E9E"/>
    <w:rPr>
      <w:b/>
      <w:bCs/>
      <w:smallCaps/>
      <w:color w:val="5B9BD5" w:themeColor="accent1"/>
      <w:spacing w:val="5"/>
    </w:rPr>
  </w:style>
  <w:style w:type="table" w:styleId="LightGrid">
    <w:name w:val="Light Grid"/>
    <w:basedOn w:val="TableNormal"/>
    <w:semiHidden/>
    <w:unhideWhenUsed/>
    <w:rsid w:val="009B1E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9B1E9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semiHidden/>
    <w:unhideWhenUsed/>
    <w:rsid w:val="009B1E9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semiHidden/>
    <w:unhideWhenUsed/>
    <w:rsid w:val="009B1E9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semiHidden/>
    <w:unhideWhenUsed/>
    <w:rsid w:val="009B1E9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semiHidden/>
    <w:unhideWhenUsed/>
    <w:rsid w:val="009B1E9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semiHidden/>
    <w:unhideWhenUsed/>
    <w:rsid w:val="009B1E9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semiHidden/>
    <w:unhideWhenUsed/>
    <w:rsid w:val="009B1E9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semiHidden/>
    <w:unhideWhenUsed/>
    <w:rsid w:val="009B1E9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semiHidden/>
    <w:unhideWhenUsed/>
    <w:rsid w:val="009B1E9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semiHidden/>
    <w:unhideWhenUsed/>
    <w:rsid w:val="009B1E9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semiHidden/>
    <w:unhideWhenUsed/>
    <w:rsid w:val="009B1E9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semiHidden/>
    <w:unhideWhenUsed/>
    <w:rsid w:val="009B1E9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semiHidden/>
    <w:unhideWhenUsed/>
    <w:rsid w:val="009B1E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9B1E9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semiHidden/>
    <w:unhideWhenUsed/>
    <w:rsid w:val="009B1E9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semiHidden/>
    <w:unhideWhenUsed/>
    <w:rsid w:val="009B1E9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semiHidden/>
    <w:unhideWhenUsed/>
    <w:rsid w:val="009B1E9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semiHidden/>
    <w:unhideWhenUsed/>
    <w:rsid w:val="009B1E9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semiHidden/>
    <w:unhideWhenUsed/>
    <w:rsid w:val="009B1E9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9B1E9E"/>
  </w:style>
  <w:style w:type="paragraph" w:styleId="List">
    <w:name w:val="List"/>
    <w:basedOn w:val="Normal"/>
    <w:unhideWhenUsed/>
    <w:qFormat/>
    <w:rsid w:val="009B1E9E"/>
    <w:pPr>
      <w:ind w:left="360" w:hanging="360"/>
      <w:contextualSpacing/>
    </w:pPr>
  </w:style>
  <w:style w:type="paragraph" w:styleId="List2">
    <w:name w:val="List 2"/>
    <w:basedOn w:val="Normal"/>
    <w:unhideWhenUsed/>
    <w:qFormat/>
    <w:rsid w:val="009B1E9E"/>
    <w:pPr>
      <w:ind w:left="720" w:hanging="360"/>
      <w:contextualSpacing/>
    </w:pPr>
  </w:style>
  <w:style w:type="paragraph" w:styleId="List3">
    <w:name w:val="List 3"/>
    <w:basedOn w:val="Normal"/>
    <w:unhideWhenUsed/>
    <w:qFormat/>
    <w:rsid w:val="009B1E9E"/>
    <w:pPr>
      <w:ind w:left="1080" w:hanging="360"/>
      <w:contextualSpacing/>
    </w:pPr>
  </w:style>
  <w:style w:type="paragraph" w:styleId="List4">
    <w:name w:val="List 4"/>
    <w:basedOn w:val="Normal"/>
    <w:unhideWhenUsed/>
    <w:qFormat/>
    <w:rsid w:val="009B1E9E"/>
    <w:pPr>
      <w:ind w:left="1440" w:hanging="360"/>
      <w:contextualSpacing/>
    </w:pPr>
  </w:style>
  <w:style w:type="paragraph" w:styleId="List5">
    <w:name w:val="List 5"/>
    <w:basedOn w:val="Normal"/>
    <w:unhideWhenUsed/>
    <w:qFormat/>
    <w:rsid w:val="009B1E9E"/>
    <w:pPr>
      <w:ind w:left="1800" w:hanging="360"/>
      <w:contextualSpacing/>
    </w:pPr>
  </w:style>
  <w:style w:type="paragraph" w:styleId="ListBullet">
    <w:name w:val="List Bullet"/>
    <w:basedOn w:val="Normal"/>
    <w:unhideWhenUsed/>
    <w:qFormat/>
    <w:rsid w:val="009B1E9E"/>
    <w:pPr>
      <w:numPr>
        <w:numId w:val="24"/>
      </w:numPr>
      <w:contextualSpacing/>
    </w:pPr>
  </w:style>
  <w:style w:type="paragraph" w:styleId="ListBullet2">
    <w:name w:val="List Bullet 2"/>
    <w:basedOn w:val="Normal"/>
    <w:unhideWhenUsed/>
    <w:qFormat/>
    <w:rsid w:val="009B1E9E"/>
    <w:pPr>
      <w:numPr>
        <w:numId w:val="25"/>
      </w:numPr>
      <w:contextualSpacing/>
    </w:pPr>
  </w:style>
  <w:style w:type="paragraph" w:styleId="ListBullet3">
    <w:name w:val="List Bullet 3"/>
    <w:basedOn w:val="Normal"/>
    <w:unhideWhenUsed/>
    <w:qFormat/>
    <w:rsid w:val="009B1E9E"/>
    <w:pPr>
      <w:numPr>
        <w:numId w:val="26"/>
      </w:numPr>
      <w:contextualSpacing/>
    </w:pPr>
  </w:style>
  <w:style w:type="paragraph" w:styleId="ListBullet4">
    <w:name w:val="List Bullet 4"/>
    <w:basedOn w:val="Normal"/>
    <w:semiHidden/>
    <w:unhideWhenUsed/>
    <w:rsid w:val="009B1E9E"/>
    <w:pPr>
      <w:numPr>
        <w:numId w:val="27"/>
      </w:numPr>
      <w:contextualSpacing/>
    </w:pPr>
  </w:style>
  <w:style w:type="paragraph" w:styleId="ListBullet5">
    <w:name w:val="List Bullet 5"/>
    <w:basedOn w:val="Normal"/>
    <w:semiHidden/>
    <w:unhideWhenUsed/>
    <w:rsid w:val="009B1E9E"/>
    <w:pPr>
      <w:numPr>
        <w:numId w:val="28"/>
      </w:numPr>
      <w:contextualSpacing/>
    </w:pPr>
  </w:style>
  <w:style w:type="paragraph" w:styleId="ListContinue">
    <w:name w:val="List Continue"/>
    <w:basedOn w:val="Normal"/>
    <w:unhideWhenUsed/>
    <w:qFormat/>
    <w:rsid w:val="009B1E9E"/>
    <w:pPr>
      <w:spacing w:after="120"/>
      <w:ind w:left="360"/>
      <w:contextualSpacing/>
    </w:pPr>
  </w:style>
  <w:style w:type="paragraph" w:styleId="ListContinue2">
    <w:name w:val="List Continue 2"/>
    <w:basedOn w:val="Normal"/>
    <w:unhideWhenUsed/>
    <w:qFormat/>
    <w:rsid w:val="009B1E9E"/>
    <w:pPr>
      <w:spacing w:after="120"/>
      <w:ind w:left="720"/>
      <w:contextualSpacing/>
    </w:pPr>
  </w:style>
  <w:style w:type="paragraph" w:styleId="ListContinue3">
    <w:name w:val="List Continue 3"/>
    <w:basedOn w:val="Normal"/>
    <w:unhideWhenUsed/>
    <w:qFormat/>
    <w:rsid w:val="009B1E9E"/>
    <w:pPr>
      <w:spacing w:after="120"/>
      <w:ind w:left="1080"/>
      <w:contextualSpacing/>
    </w:pPr>
  </w:style>
  <w:style w:type="paragraph" w:styleId="ListContinue4">
    <w:name w:val="List Continue 4"/>
    <w:basedOn w:val="Normal"/>
    <w:semiHidden/>
    <w:unhideWhenUsed/>
    <w:rsid w:val="009B1E9E"/>
    <w:pPr>
      <w:spacing w:after="120"/>
      <w:ind w:left="1440"/>
      <w:contextualSpacing/>
    </w:pPr>
  </w:style>
  <w:style w:type="paragraph" w:styleId="ListContinue5">
    <w:name w:val="List Continue 5"/>
    <w:basedOn w:val="Normal"/>
    <w:semiHidden/>
    <w:unhideWhenUsed/>
    <w:rsid w:val="009B1E9E"/>
    <w:pPr>
      <w:spacing w:after="120"/>
      <w:ind w:left="1800"/>
      <w:contextualSpacing/>
    </w:pPr>
  </w:style>
  <w:style w:type="paragraph" w:styleId="ListNumber">
    <w:name w:val="List Number"/>
    <w:basedOn w:val="Normal"/>
    <w:unhideWhenUsed/>
    <w:qFormat/>
    <w:rsid w:val="009B1E9E"/>
    <w:pPr>
      <w:numPr>
        <w:numId w:val="29"/>
      </w:numPr>
      <w:contextualSpacing/>
    </w:pPr>
  </w:style>
  <w:style w:type="paragraph" w:styleId="ListNumber2">
    <w:name w:val="List Number 2"/>
    <w:basedOn w:val="Normal"/>
    <w:unhideWhenUsed/>
    <w:qFormat/>
    <w:rsid w:val="009B1E9E"/>
    <w:pPr>
      <w:numPr>
        <w:numId w:val="30"/>
      </w:numPr>
      <w:contextualSpacing/>
    </w:pPr>
  </w:style>
  <w:style w:type="paragraph" w:styleId="ListNumber3">
    <w:name w:val="List Number 3"/>
    <w:basedOn w:val="Normal"/>
    <w:unhideWhenUsed/>
    <w:qFormat/>
    <w:rsid w:val="009B1E9E"/>
    <w:pPr>
      <w:numPr>
        <w:numId w:val="31"/>
      </w:numPr>
      <w:contextualSpacing/>
    </w:pPr>
  </w:style>
  <w:style w:type="paragraph" w:styleId="ListNumber4">
    <w:name w:val="List Number 4"/>
    <w:basedOn w:val="Normal"/>
    <w:semiHidden/>
    <w:unhideWhenUsed/>
    <w:rsid w:val="009B1E9E"/>
    <w:pPr>
      <w:numPr>
        <w:numId w:val="32"/>
      </w:numPr>
      <w:contextualSpacing/>
    </w:pPr>
  </w:style>
  <w:style w:type="paragraph" w:styleId="ListNumber5">
    <w:name w:val="List Number 5"/>
    <w:basedOn w:val="Normal"/>
    <w:semiHidden/>
    <w:unhideWhenUsed/>
    <w:rsid w:val="009B1E9E"/>
    <w:pPr>
      <w:numPr>
        <w:numId w:val="33"/>
      </w:numPr>
      <w:contextualSpacing/>
    </w:pPr>
  </w:style>
  <w:style w:type="table" w:styleId="ListTable1Light">
    <w:name w:val="List Table 1 Light"/>
    <w:basedOn w:val="TableNormal"/>
    <w:rsid w:val="009B1E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B1E9E"/>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rsid w:val="009B1E9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9B1E9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9B1E9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9B1E9E"/>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rsid w:val="009B1E9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9B1E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B1E9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9B1E9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9B1E9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9B1E9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9B1E9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9B1E9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9B1E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B1E9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9B1E9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9B1E9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9B1E9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9B1E9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9B1E9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9B1E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B1E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9B1E9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9B1E9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9B1E9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9B1E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9B1E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9B1E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B1E9E"/>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B1E9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B1E9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B1E9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B1E9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B1E9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B1E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B1E9E"/>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9B1E9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9B1E9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9B1E9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9B1E9E"/>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9B1E9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9B1E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B1E9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B1E9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B1E9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B1E9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B1E9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B1E9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9B1E9E"/>
    <w:pPr>
      <w:tabs>
        <w:tab w:val="left" w:pos="480"/>
        <w:tab w:val="left" w:pos="960"/>
        <w:tab w:val="left" w:pos="1440"/>
        <w:tab w:val="left" w:pos="1920"/>
        <w:tab w:val="left" w:pos="2400"/>
        <w:tab w:val="left" w:pos="2880"/>
        <w:tab w:val="left" w:pos="3360"/>
        <w:tab w:val="left" w:pos="3840"/>
        <w:tab w:val="left" w:pos="4320"/>
      </w:tabs>
      <w:spacing w:after="0" w:line="480" w:lineRule="auto"/>
      <w:ind w:firstLine="432"/>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9B1E9E"/>
    <w:rPr>
      <w:rFonts w:ascii="Consolas" w:eastAsia="Times New Roman" w:hAnsi="Consolas" w:cs="Times New Roman"/>
      <w:sz w:val="20"/>
      <w:szCs w:val="20"/>
    </w:rPr>
  </w:style>
  <w:style w:type="table" w:styleId="MediumGrid1">
    <w:name w:val="Medium Grid 1"/>
    <w:basedOn w:val="TableNormal"/>
    <w:semiHidden/>
    <w:unhideWhenUsed/>
    <w:rsid w:val="009B1E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9B1E9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semiHidden/>
    <w:unhideWhenUsed/>
    <w:rsid w:val="009B1E9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semiHidden/>
    <w:unhideWhenUsed/>
    <w:rsid w:val="009B1E9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semiHidden/>
    <w:unhideWhenUsed/>
    <w:rsid w:val="009B1E9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semiHidden/>
    <w:unhideWhenUsed/>
    <w:rsid w:val="009B1E9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semiHidden/>
    <w:unhideWhenUsed/>
    <w:rsid w:val="009B1E9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9B1E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9B1E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semiHidden/>
    <w:unhideWhenUsed/>
    <w:rsid w:val="009B1E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semiHidden/>
    <w:unhideWhenUsed/>
    <w:rsid w:val="009B1E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semiHidden/>
    <w:unhideWhenUsed/>
    <w:rsid w:val="009B1E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semiHidden/>
    <w:unhideWhenUsed/>
    <w:rsid w:val="009B1E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semiHidden/>
    <w:unhideWhenUsed/>
    <w:rsid w:val="009B1E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semiHidden/>
    <w:unhideWhenUsed/>
    <w:rsid w:val="009B1E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9B1E9E"/>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semiHidden/>
    <w:unhideWhenUsed/>
    <w:rsid w:val="009B1E9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semiHidden/>
    <w:unhideWhenUsed/>
    <w:rsid w:val="009B1E9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semiHidden/>
    <w:unhideWhenUsed/>
    <w:rsid w:val="009B1E9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semiHidden/>
    <w:unhideWhenUsed/>
    <w:rsid w:val="009B1E9E"/>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semiHidden/>
    <w:unhideWhenUsed/>
    <w:rsid w:val="009B1E9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9B1E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9B1E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9B1E9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9B1E9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9B1E9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9B1E9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9B1E9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9B1E9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9B1E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9B1E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9B1E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9B1E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9B1E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9B1E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9B1E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9B1E9E"/>
    <w:rPr>
      <w:color w:val="2B579A"/>
      <w:shd w:val="clear" w:color="auto" w:fill="E1DFDD"/>
    </w:rPr>
  </w:style>
  <w:style w:type="paragraph" w:styleId="MessageHeader">
    <w:name w:val="Message Header"/>
    <w:basedOn w:val="Normal"/>
    <w:link w:val="MessageHeaderChar"/>
    <w:semiHidden/>
    <w:unhideWhenUsed/>
    <w:rsid w:val="009B1E9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B1E9E"/>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9B1E9E"/>
    <w:rPr>
      <w:szCs w:val="24"/>
    </w:rPr>
  </w:style>
  <w:style w:type="paragraph" w:styleId="NormalIndent">
    <w:name w:val="Normal Indent"/>
    <w:basedOn w:val="Normal"/>
    <w:semiHidden/>
    <w:unhideWhenUsed/>
    <w:rsid w:val="009B1E9E"/>
    <w:pPr>
      <w:ind w:left="720"/>
    </w:pPr>
  </w:style>
  <w:style w:type="paragraph" w:styleId="NoteHeading">
    <w:name w:val="Note Heading"/>
    <w:basedOn w:val="Normal"/>
    <w:next w:val="Normal"/>
    <w:link w:val="NoteHeadingChar"/>
    <w:semiHidden/>
    <w:unhideWhenUsed/>
    <w:rsid w:val="009B1E9E"/>
    <w:pPr>
      <w:spacing w:line="240" w:lineRule="auto"/>
    </w:pPr>
  </w:style>
  <w:style w:type="character" w:customStyle="1" w:styleId="NoteHeadingChar">
    <w:name w:val="Note Heading Char"/>
    <w:basedOn w:val="DefaultParagraphFont"/>
    <w:link w:val="NoteHeading"/>
    <w:uiPriority w:val="99"/>
    <w:semiHidden/>
    <w:rsid w:val="009B1E9E"/>
    <w:rPr>
      <w:rFonts w:ascii="Times New Roman" w:eastAsia="Times New Roman" w:hAnsi="Times New Roman" w:cs="Times New Roman"/>
      <w:sz w:val="24"/>
      <w:szCs w:val="20"/>
    </w:rPr>
  </w:style>
  <w:style w:type="character" w:styleId="PlaceholderText">
    <w:name w:val="Placeholder Text"/>
    <w:basedOn w:val="DefaultParagraphFont"/>
    <w:semiHidden/>
    <w:rsid w:val="009B1E9E"/>
    <w:rPr>
      <w:color w:val="808080"/>
    </w:rPr>
  </w:style>
  <w:style w:type="table" w:styleId="PlainTable1">
    <w:name w:val="Plain Table 1"/>
    <w:basedOn w:val="TableNormal"/>
    <w:rsid w:val="009B1E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B1E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B1E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B1E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B1E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9B1E9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B1E9E"/>
    <w:rPr>
      <w:rFonts w:ascii="Consolas" w:eastAsia="Times New Roman" w:hAnsi="Consolas" w:cs="Times New Roman"/>
      <w:sz w:val="21"/>
      <w:szCs w:val="21"/>
    </w:rPr>
  </w:style>
  <w:style w:type="paragraph" w:styleId="Quote">
    <w:name w:val="Quote"/>
    <w:basedOn w:val="Normal"/>
    <w:next w:val="Normal"/>
    <w:link w:val="QuoteChar"/>
    <w:semiHidden/>
    <w:rsid w:val="009B1E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1E9E"/>
    <w:rPr>
      <w:rFonts w:ascii="Times New Roman" w:eastAsia="Times New Roman" w:hAnsi="Times New Roman" w:cs="Times New Roman"/>
      <w:i/>
      <w:iCs/>
      <w:color w:val="404040" w:themeColor="text1" w:themeTint="BF"/>
      <w:sz w:val="24"/>
      <w:szCs w:val="20"/>
    </w:rPr>
  </w:style>
  <w:style w:type="paragraph" w:styleId="Salutation">
    <w:name w:val="Salutation"/>
    <w:basedOn w:val="Normal"/>
    <w:next w:val="Normal"/>
    <w:link w:val="SalutationChar"/>
    <w:semiHidden/>
    <w:unhideWhenUsed/>
    <w:rsid w:val="009B1E9E"/>
  </w:style>
  <w:style w:type="character" w:customStyle="1" w:styleId="SalutationChar">
    <w:name w:val="Salutation Char"/>
    <w:basedOn w:val="DefaultParagraphFont"/>
    <w:link w:val="Salutation"/>
    <w:uiPriority w:val="99"/>
    <w:semiHidden/>
    <w:rsid w:val="009B1E9E"/>
    <w:rPr>
      <w:rFonts w:ascii="Times New Roman" w:eastAsia="Times New Roman" w:hAnsi="Times New Roman" w:cs="Times New Roman"/>
      <w:sz w:val="24"/>
      <w:szCs w:val="20"/>
    </w:rPr>
  </w:style>
  <w:style w:type="paragraph" w:styleId="Signature">
    <w:name w:val="Signature"/>
    <w:basedOn w:val="Normal"/>
    <w:link w:val="SignatureChar"/>
    <w:semiHidden/>
    <w:unhideWhenUsed/>
    <w:rsid w:val="009B1E9E"/>
    <w:pPr>
      <w:spacing w:line="240" w:lineRule="auto"/>
      <w:ind w:left="4320"/>
    </w:pPr>
  </w:style>
  <w:style w:type="character" w:customStyle="1" w:styleId="SignatureChar">
    <w:name w:val="Signature Char"/>
    <w:basedOn w:val="DefaultParagraphFont"/>
    <w:link w:val="Signature"/>
    <w:uiPriority w:val="99"/>
    <w:semiHidden/>
    <w:rsid w:val="009B1E9E"/>
    <w:rPr>
      <w:rFonts w:ascii="Times New Roman" w:eastAsia="Times New Roman" w:hAnsi="Times New Roman" w:cs="Times New Roman"/>
      <w:sz w:val="24"/>
      <w:szCs w:val="20"/>
    </w:rPr>
  </w:style>
  <w:style w:type="character" w:styleId="SmartHyperlink">
    <w:name w:val="Smart Hyperlink"/>
    <w:basedOn w:val="DefaultParagraphFont"/>
    <w:semiHidden/>
    <w:unhideWhenUsed/>
    <w:rsid w:val="009B1E9E"/>
    <w:rPr>
      <w:u w:val="dotted"/>
    </w:rPr>
  </w:style>
  <w:style w:type="character" w:styleId="SmartLink">
    <w:name w:val="Smart Link"/>
    <w:basedOn w:val="DefaultParagraphFont"/>
    <w:semiHidden/>
    <w:unhideWhenUsed/>
    <w:rsid w:val="009B1E9E"/>
    <w:rPr>
      <w:color w:val="0000FF"/>
      <w:u w:val="single"/>
      <w:shd w:val="clear" w:color="auto" w:fill="F3F2F1"/>
    </w:rPr>
  </w:style>
  <w:style w:type="character" w:styleId="Strong">
    <w:name w:val="Strong"/>
    <w:basedOn w:val="DefaultParagraphFont"/>
    <w:semiHidden/>
    <w:rsid w:val="009B1E9E"/>
    <w:rPr>
      <w:b/>
      <w:bCs/>
    </w:rPr>
  </w:style>
  <w:style w:type="paragraph" w:styleId="Subtitle">
    <w:name w:val="Subtitle"/>
    <w:basedOn w:val="Normal"/>
    <w:next w:val="Normal"/>
    <w:link w:val="SubtitleChar"/>
    <w:semiHidden/>
    <w:rsid w:val="009B1E9E"/>
    <w:pPr>
      <w:numPr>
        <w:ilvl w:val="1"/>
      </w:numPr>
      <w:spacing w:after="160"/>
      <w:ind w:firstLine="432"/>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B1E9E"/>
    <w:rPr>
      <w:color w:val="5A5A5A" w:themeColor="text1" w:themeTint="A5"/>
      <w:spacing w:val="15"/>
    </w:rPr>
  </w:style>
  <w:style w:type="character" w:styleId="SubtleEmphasis">
    <w:name w:val="Subtle Emphasis"/>
    <w:basedOn w:val="DefaultParagraphFont"/>
    <w:semiHidden/>
    <w:rsid w:val="009B1E9E"/>
    <w:rPr>
      <w:i/>
      <w:iCs/>
      <w:color w:val="404040" w:themeColor="text1" w:themeTint="BF"/>
    </w:rPr>
  </w:style>
  <w:style w:type="character" w:styleId="SubtleReference">
    <w:name w:val="Subtle Reference"/>
    <w:basedOn w:val="DefaultParagraphFont"/>
    <w:semiHidden/>
    <w:rsid w:val="009B1E9E"/>
    <w:rPr>
      <w:smallCaps/>
      <w:color w:val="5A5A5A" w:themeColor="text1" w:themeTint="A5"/>
    </w:rPr>
  </w:style>
  <w:style w:type="table" w:styleId="Table3Deffects1">
    <w:name w:val="Table 3D effects 1"/>
    <w:basedOn w:val="TableNormal"/>
    <w:semiHidden/>
    <w:unhideWhenUsed/>
    <w:rsid w:val="009B1E9E"/>
    <w:pPr>
      <w:spacing w:after="0" w:line="480" w:lineRule="auto"/>
      <w:ind w:firstLine="43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B1E9E"/>
    <w:pPr>
      <w:spacing w:after="0" w:line="480" w:lineRule="auto"/>
      <w:ind w:firstLine="43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B1E9E"/>
    <w:pPr>
      <w:spacing w:after="0" w:line="480" w:lineRule="auto"/>
      <w:ind w:firstLine="43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B1E9E"/>
    <w:pPr>
      <w:spacing w:after="0" w:line="480" w:lineRule="auto"/>
      <w:ind w:firstLine="43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B1E9E"/>
    <w:pPr>
      <w:spacing w:after="0" w:line="480" w:lineRule="auto"/>
      <w:ind w:firstLine="43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B1E9E"/>
    <w:pPr>
      <w:spacing w:after="0" w:line="480" w:lineRule="auto"/>
      <w:ind w:firstLine="43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B1E9E"/>
    <w:pPr>
      <w:spacing w:after="0" w:line="480" w:lineRule="auto"/>
      <w:ind w:firstLine="43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B1E9E"/>
    <w:pPr>
      <w:spacing w:after="0" w:line="480" w:lineRule="auto"/>
      <w:ind w:firstLine="43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B1E9E"/>
    <w:pPr>
      <w:spacing w:after="0" w:line="480" w:lineRule="auto"/>
      <w:ind w:firstLine="43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B1E9E"/>
    <w:pPr>
      <w:spacing w:after="0" w:line="480" w:lineRule="auto"/>
      <w:ind w:firstLine="43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B1E9E"/>
    <w:pPr>
      <w:spacing w:after="0" w:line="480" w:lineRule="auto"/>
      <w:ind w:firstLine="43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B1E9E"/>
    <w:pPr>
      <w:spacing w:after="0" w:line="480" w:lineRule="auto"/>
      <w:ind w:firstLine="43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B1E9E"/>
    <w:pPr>
      <w:spacing w:after="0" w:line="480" w:lineRule="auto"/>
      <w:ind w:firstLine="43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B1E9E"/>
    <w:pPr>
      <w:spacing w:after="0" w:line="480" w:lineRule="auto"/>
      <w:ind w:firstLine="43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B1E9E"/>
    <w:pPr>
      <w:spacing w:after="0" w:line="480" w:lineRule="auto"/>
      <w:ind w:firstLine="43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B1E9E"/>
    <w:pPr>
      <w:spacing w:after="0" w:line="480" w:lineRule="auto"/>
      <w:ind w:firstLine="43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B1E9E"/>
    <w:pPr>
      <w:spacing w:after="0" w:line="480" w:lineRule="auto"/>
      <w:ind w:firstLine="43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B1E9E"/>
    <w:pPr>
      <w:spacing w:after="0" w:line="480" w:lineRule="auto"/>
      <w:ind w:firstLine="43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B1E9E"/>
    <w:pPr>
      <w:spacing w:after="0" w:line="480" w:lineRule="auto"/>
      <w:ind w:firstLine="43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9B1E9E"/>
    <w:pPr>
      <w:spacing w:after="0" w:line="480" w:lineRule="auto"/>
      <w:ind w:firstLine="43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B1E9E"/>
    <w:pPr>
      <w:spacing w:after="0" w:line="480" w:lineRule="auto"/>
      <w:ind w:firstLine="43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B1E9E"/>
    <w:pPr>
      <w:spacing w:after="0" w:line="480" w:lineRule="auto"/>
      <w:ind w:firstLine="43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B1E9E"/>
    <w:pPr>
      <w:spacing w:after="0" w:line="480" w:lineRule="auto"/>
      <w:ind w:firstLine="43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B1E9E"/>
    <w:pPr>
      <w:spacing w:after="0" w:line="480" w:lineRule="auto"/>
      <w:ind w:firstLine="43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B1E9E"/>
    <w:pPr>
      <w:spacing w:after="0" w:line="480" w:lineRule="auto"/>
      <w:ind w:firstLine="43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B1E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9B1E9E"/>
    <w:pPr>
      <w:spacing w:after="0" w:line="480" w:lineRule="auto"/>
      <w:ind w:firstLine="43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B1E9E"/>
    <w:pPr>
      <w:spacing w:after="0" w:line="480" w:lineRule="auto"/>
      <w:ind w:firstLine="43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B1E9E"/>
    <w:pPr>
      <w:spacing w:after="0" w:line="480" w:lineRule="auto"/>
      <w:ind w:firstLine="43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B1E9E"/>
    <w:pPr>
      <w:spacing w:after="0" w:line="480" w:lineRule="auto"/>
      <w:ind w:firstLine="43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B1E9E"/>
    <w:pPr>
      <w:spacing w:after="0" w:line="480" w:lineRule="auto"/>
      <w:ind w:firstLine="43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B1E9E"/>
    <w:pPr>
      <w:spacing w:after="0" w:line="480" w:lineRule="auto"/>
      <w:ind w:firstLine="43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B1E9E"/>
    <w:pPr>
      <w:spacing w:after="0" w:line="480" w:lineRule="auto"/>
      <w:ind w:firstLine="43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B1E9E"/>
    <w:pPr>
      <w:spacing w:after="0" w:line="480" w:lineRule="auto"/>
      <w:ind w:firstLine="43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9B1E9E"/>
    <w:pPr>
      <w:ind w:left="240" w:hanging="240"/>
    </w:pPr>
  </w:style>
  <w:style w:type="table" w:styleId="TableProfessional">
    <w:name w:val="Table Professional"/>
    <w:basedOn w:val="TableNormal"/>
    <w:semiHidden/>
    <w:unhideWhenUsed/>
    <w:rsid w:val="009B1E9E"/>
    <w:pPr>
      <w:spacing w:after="0" w:line="480" w:lineRule="auto"/>
      <w:ind w:firstLine="43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B1E9E"/>
    <w:pPr>
      <w:spacing w:after="0" w:line="480" w:lineRule="auto"/>
      <w:ind w:firstLine="43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B1E9E"/>
    <w:pPr>
      <w:spacing w:after="0" w:line="480" w:lineRule="auto"/>
      <w:ind w:firstLine="43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B1E9E"/>
    <w:pPr>
      <w:spacing w:after="0" w:line="480" w:lineRule="auto"/>
      <w:ind w:firstLine="43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B1E9E"/>
    <w:pPr>
      <w:spacing w:after="0" w:line="480" w:lineRule="auto"/>
      <w:ind w:firstLine="43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B1E9E"/>
    <w:pPr>
      <w:spacing w:after="0" w:line="480" w:lineRule="auto"/>
      <w:ind w:firstLine="43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9B1E9E"/>
    <w:pPr>
      <w:spacing w:after="0" w:line="480" w:lineRule="auto"/>
      <w:ind w:firstLine="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9B1E9E"/>
    <w:pPr>
      <w:spacing w:after="0" w:line="480" w:lineRule="auto"/>
      <w:ind w:firstLine="43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B1E9E"/>
    <w:pPr>
      <w:spacing w:after="0" w:line="480" w:lineRule="auto"/>
      <w:ind w:firstLine="43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B1E9E"/>
    <w:pPr>
      <w:spacing w:after="0" w:line="480" w:lineRule="auto"/>
      <w:ind w:firstLine="43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9B1E9E"/>
    <w:pPr>
      <w:spacing w:before="120"/>
    </w:pPr>
    <w:rPr>
      <w:rFonts w:asciiTheme="majorHAnsi" w:eastAsiaTheme="majorEastAsia" w:hAnsiTheme="majorHAnsi" w:cstheme="majorBidi"/>
      <w:b/>
      <w:bCs/>
      <w:szCs w:val="24"/>
    </w:rPr>
  </w:style>
  <w:style w:type="paragraph" w:styleId="TOC5">
    <w:name w:val="toc 5"/>
    <w:basedOn w:val="Normal"/>
    <w:next w:val="Normal"/>
    <w:autoRedefine/>
    <w:semiHidden/>
    <w:unhideWhenUsed/>
    <w:rsid w:val="009B1E9E"/>
    <w:pPr>
      <w:spacing w:after="100"/>
      <w:ind w:left="960"/>
    </w:pPr>
  </w:style>
  <w:style w:type="paragraph" w:styleId="TOC6">
    <w:name w:val="toc 6"/>
    <w:basedOn w:val="Normal"/>
    <w:next w:val="Normal"/>
    <w:autoRedefine/>
    <w:semiHidden/>
    <w:unhideWhenUsed/>
    <w:rsid w:val="009B1E9E"/>
    <w:pPr>
      <w:spacing w:after="100"/>
      <w:ind w:left="1200"/>
    </w:pPr>
  </w:style>
  <w:style w:type="paragraph" w:styleId="TOC7">
    <w:name w:val="toc 7"/>
    <w:basedOn w:val="Normal"/>
    <w:next w:val="Normal"/>
    <w:autoRedefine/>
    <w:semiHidden/>
    <w:unhideWhenUsed/>
    <w:rsid w:val="009B1E9E"/>
    <w:pPr>
      <w:spacing w:after="100"/>
      <w:ind w:left="1440"/>
    </w:pPr>
  </w:style>
  <w:style w:type="paragraph" w:styleId="TOC9">
    <w:name w:val="toc 9"/>
    <w:basedOn w:val="Normal"/>
    <w:next w:val="Normal"/>
    <w:autoRedefine/>
    <w:semiHidden/>
    <w:unhideWhenUsed/>
    <w:rsid w:val="009B1E9E"/>
    <w:pPr>
      <w:spacing w:after="100"/>
      <w:ind w:left="1920"/>
    </w:pPr>
  </w:style>
  <w:style w:type="paragraph" w:styleId="TOCHeading">
    <w:name w:val="TOC Heading"/>
    <w:basedOn w:val="Heading1"/>
    <w:next w:val="Normal"/>
    <w:semiHidden/>
    <w:unhideWhenUsed/>
    <w:rsid w:val="009B1E9E"/>
    <w:pPr>
      <w:keepLines/>
      <w:pBdr>
        <w:bottom w:val="none" w:sz="0" w:space="0" w:color="auto"/>
      </w:pBdr>
      <w:tabs>
        <w:tab w:val="clear" w:pos="432"/>
      </w:tabs>
      <w:spacing w:after="0" w:line="480" w:lineRule="auto"/>
      <w:ind w:firstLine="432"/>
      <w:outlineLvl w:val="9"/>
    </w:pPr>
    <w:rPr>
      <w:rFonts w:asciiTheme="majorHAnsi" w:eastAsiaTheme="majorEastAsia" w:hAnsiTheme="majorHAnsi" w:cstheme="majorBidi"/>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hyperlink" Target="http://www.surveylink.com" TargetMode="Externa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Maria Pareja</DisplayName>
        <AccountId>747</AccountId>
        <AccountType/>
      </UserInfo>
    </Project_x0020_Contact>
    <Project_x0020_Name xmlns="7609df3a-b5e1-40cd-a8f2-6f72e273372b">PPC</Project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1840-17F9-4D3B-B252-B897C4E5FB2B}">
  <ds:schemaRefs>
    <ds:schemaRef ds:uri="http://schemas.microsoft.com/office/2006/documentManagement/types"/>
    <ds:schemaRef ds:uri="http://www.w3.org/XML/1998/namespace"/>
    <ds:schemaRef ds:uri="http://purl.org/dc/dcmitype/"/>
    <ds:schemaRef ds:uri="http://schemas.microsoft.com/office/2006/metadata/properties"/>
    <ds:schemaRef ds:uri="7609df3a-b5e1-40cd-a8f2-6f72e273372b"/>
    <ds:schemaRef ds:uri="http://purl.org/dc/terms/"/>
    <ds:schemaRef ds:uri="http://schemas.microsoft.com/office/infopath/2007/PartnerControls"/>
    <ds:schemaRef ds:uri="http://schemas.openxmlformats.org/package/2006/metadata/core-properties"/>
    <ds:schemaRef ds:uri="792d2fca-795b-45f5-a09b-32845d9ae0ca"/>
    <ds:schemaRef ds:uri="http://purl.org/dc/elements/1.1/"/>
  </ds:schemaRefs>
</ds:datastoreItem>
</file>

<file path=customXml/itemProps2.xml><?xml version="1.0" encoding="utf-8"?>
<ds:datastoreItem xmlns:ds="http://schemas.openxmlformats.org/officeDocument/2006/customXml" ds:itemID="{700E780C-4563-464C-A9C6-E6AD15B73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D5A7B-8948-4F72-B160-2C6E95339723}">
  <ds:schemaRefs>
    <ds:schemaRef ds:uri="http://schemas.microsoft.com/sharepoint/v3/contenttype/forms"/>
  </ds:schemaRefs>
</ds:datastoreItem>
</file>

<file path=customXml/itemProps4.xml><?xml version="1.0" encoding="utf-8"?>
<ds:datastoreItem xmlns:ds="http://schemas.openxmlformats.org/officeDocument/2006/customXml" ds:itemID="{14DF0211-607C-4228-90EB-ADE95BCB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- 8_survey mailings.docx</vt:lpstr>
    </vt:vector>
  </TitlesOfParts>
  <Company>Mathematica, Inc.</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- 8_survey mailings.docx</dc:title>
  <dc:creator>Hmatulewicz</dc:creator>
  <cp:lastModifiedBy>Kim McDonald</cp:lastModifiedBy>
  <cp:revision>2</cp:revision>
  <cp:lastPrinted>2018-05-23T15:37:00Z</cp:lastPrinted>
  <dcterms:created xsi:type="dcterms:W3CDTF">2023-01-06T21:47:00Z</dcterms:created>
  <dcterms:modified xsi:type="dcterms:W3CDTF">2023-01-06T21:47:00Z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