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0610" w:rsidRPr="00920610" w:rsidP="00657F7C" w14:paraId="700FB4BD" w14:textId="18F04DBA">
      <w:pPr>
        <w:pStyle w:val="AppendixTitle"/>
        <w:spacing w:before="1560" w:line="240" w:lineRule="auto"/>
        <w:rPr>
          <w:rFonts w:ascii="Calibri" w:hAnsi="Calibri" w:cs="Calibri"/>
          <w:b/>
          <w:bCs w:val="0"/>
          <w:sz w:val="22"/>
          <w:szCs w:val="22"/>
        </w:rPr>
      </w:pPr>
      <w:r w:rsidRPr="00920610">
        <w:rPr>
          <w:rFonts w:ascii="Calibri" w:hAnsi="Calibri" w:cs="Calibri"/>
          <w:b/>
          <w:bCs w:val="0"/>
          <w:sz w:val="22"/>
          <w:szCs w:val="22"/>
        </w:rPr>
        <w:t>Appendix F.4</w:t>
      </w:r>
      <w:r w:rsidRPr="00920610">
        <w:rPr>
          <w:rFonts w:ascii="Calibri" w:hAnsi="Calibri" w:cs="Calibri"/>
          <w:b/>
          <w:bCs w:val="0"/>
          <w:sz w:val="22"/>
          <w:szCs w:val="22"/>
        </w:rPr>
        <w:br/>
      </w:r>
      <w:r w:rsidRPr="00920610">
        <w:rPr>
          <w:rFonts w:ascii="Calibri" w:hAnsi="Calibri" w:cs="Calibri"/>
          <w:b/>
          <w:bCs w:val="0"/>
          <w:sz w:val="22"/>
          <w:szCs w:val="22"/>
        </w:rPr>
        <w:br/>
        <w:t xml:space="preserve">WIC </w:t>
      </w:r>
      <w:r w:rsidR="00354745">
        <w:rPr>
          <w:rFonts w:ascii="Calibri" w:hAnsi="Calibri" w:cs="Calibri"/>
          <w:b/>
          <w:bCs w:val="0"/>
          <w:sz w:val="22"/>
          <w:szCs w:val="22"/>
        </w:rPr>
        <w:t>p</w:t>
      </w:r>
      <w:r w:rsidRPr="00920610">
        <w:rPr>
          <w:rFonts w:ascii="Calibri" w:hAnsi="Calibri" w:cs="Calibri"/>
          <w:b/>
          <w:bCs w:val="0"/>
          <w:sz w:val="22"/>
          <w:szCs w:val="22"/>
        </w:rPr>
        <w:t xml:space="preserve">articipant </w:t>
      </w:r>
      <w:r w:rsidR="00354745">
        <w:rPr>
          <w:rFonts w:ascii="Calibri" w:hAnsi="Calibri" w:cs="Calibri"/>
          <w:b/>
          <w:bCs w:val="0"/>
          <w:sz w:val="22"/>
          <w:szCs w:val="22"/>
        </w:rPr>
        <w:t>c</w:t>
      </w:r>
      <w:r w:rsidRPr="00920610">
        <w:rPr>
          <w:rFonts w:ascii="Calibri" w:hAnsi="Calibri" w:cs="Calibri"/>
          <w:b/>
          <w:bCs w:val="0"/>
          <w:sz w:val="22"/>
          <w:szCs w:val="22"/>
        </w:rPr>
        <w:t xml:space="preserve">ase </w:t>
      </w:r>
      <w:r w:rsidR="00354745">
        <w:rPr>
          <w:rFonts w:ascii="Calibri" w:hAnsi="Calibri" w:cs="Calibri"/>
          <w:b/>
          <w:bCs w:val="0"/>
          <w:sz w:val="22"/>
          <w:szCs w:val="22"/>
        </w:rPr>
        <w:t>s</w:t>
      </w:r>
      <w:r w:rsidRPr="00920610">
        <w:rPr>
          <w:rFonts w:ascii="Calibri" w:hAnsi="Calibri" w:cs="Calibri"/>
          <w:b/>
          <w:bCs w:val="0"/>
          <w:sz w:val="22"/>
          <w:szCs w:val="22"/>
        </w:rPr>
        <w:t xml:space="preserve">tudy </w:t>
      </w:r>
      <w:r w:rsidR="00354745">
        <w:rPr>
          <w:rFonts w:ascii="Calibri" w:hAnsi="Calibri" w:cs="Calibri"/>
          <w:b/>
          <w:bCs w:val="0"/>
          <w:sz w:val="22"/>
          <w:szCs w:val="22"/>
        </w:rPr>
        <w:t>f</w:t>
      </w:r>
      <w:r w:rsidRPr="00920610">
        <w:rPr>
          <w:rFonts w:ascii="Calibri" w:hAnsi="Calibri" w:cs="Calibri"/>
          <w:b/>
          <w:bCs w:val="0"/>
          <w:sz w:val="22"/>
          <w:szCs w:val="22"/>
        </w:rPr>
        <w:t xml:space="preserve">ocus </w:t>
      </w:r>
      <w:r w:rsidR="00354745">
        <w:rPr>
          <w:rFonts w:ascii="Calibri" w:hAnsi="Calibri" w:cs="Calibri"/>
          <w:b/>
          <w:bCs w:val="0"/>
          <w:sz w:val="22"/>
          <w:szCs w:val="22"/>
        </w:rPr>
        <w:t>g</w:t>
      </w:r>
      <w:r w:rsidRPr="00920610">
        <w:rPr>
          <w:rFonts w:ascii="Calibri" w:hAnsi="Calibri" w:cs="Calibri"/>
          <w:b/>
          <w:bCs w:val="0"/>
          <w:sz w:val="22"/>
          <w:szCs w:val="22"/>
        </w:rPr>
        <w:t xml:space="preserve">roup </w:t>
      </w:r>
      <w:r w:rsidR="00354745">
        <w:rPr>
          <w:rFonts w:ascii="Calibri" w:hAnsi="Calibri" w:cs="Calibri"/>
          <w:b/>
          <w:bCs w:val="0"/>
          <w:sz w:val="22"/>
          <w:szCs w:val="22"/>
        </w:rPr>
        <w:t>g</w:t>
      </w:r>
      <w:r w:rsidRPr="00920610">
        <w:rPr>
          <w:rFonts w:ascii="Calibri" w:hAnsi="Calibri" w:cs="Calibri"/>
          <w:b/>
          <w:bCs w:val="0"/>
          <w:sz w:val="22"/>
          <w:szCs w:val="22"/>
        </w:rPr>
        <w:t>uide</w:t>
      </w:r>
    </w:p>
    <w:p w:rsidR="00920610" w:rsidP="00920610" w14:paraId="25959D17" w14:textId="77777777">
      <w:pPr>
        <w:pStyle w:val="Paragraph"/>
        <w:sectPr w:rsidSect="00920610">
          <w:headerReference w:type="default" r:id="rId8"/>
          <w:headerReference w:type="first" r:id="rId9"/>
          <w:footerReference w:type="first" r:id="rId10"/>
          <w:pgSz w:w="12240" w:h="15840"/>
          <w:pgMar w:top="1440" w:right="1440" w:bottom="1440" w:left="1440" w:header="720" w:footer="720" w:gutter="0"/>
          <w:cols w:space="720"/>
          <w:docGrid w:linePitch="299"/>
        </w:sectPr>
      </w:pPr>
    </w:p>
    <w:p w:rsidR="00220C30" w:rsidRPr="0058525E" w:rsidP="0058525E" w14:paraId="06054C33" w14:textId="77777777">
      <w:pPr>
        <w:spacing w:after="0" w:line="240" w:lineRule="auto"/>
        <w:jc w:val="right"/>
        <w:rPr>
          <w:rFonts w:ascii="Arial" w:eastAsia="Calibri" w:hAnsi="Arial" w:cs="Arial"/>
          <w:sz w:val="16"/>
          <w:szCs w:val="16"/>
        </w:rPr>
      </w:pPr>
      <w:r w:rsidRPr="0058525E">
        <w:rPr>
          <w:rFonts w:ascii="Arial" w:eastAsia="Calibri" w:hAnsi="Arial" w:cs="Arial"/>
          <w:sz w:val="16"/>
          <w:szCs w:val="16"/>
        </w:rPr>
        <w:t>OMB #0584-XXXX</w:t>
      </w:r>
    </w:p>
    <w:p w:rsidR="00220C30" w:rsidRPr="0058525E" w:rsidP="0058525E" w14:paraId="1448E4B9" w14:textId="77777777">
      <w:pPr>
        <w:spacing w:after="0" w:line="240" w:lineRule="auto"/>
        <w:jc w:val="right"/>
        <w:rPr>
          <w:rFonts w:ascii="Arial" w:eastAsia="Calibri" w:hAnsi="Arial" w:cs="Arial"/>
          <w:sz w:val="16"/>
          <w:szCs w:val="16"/>
        </w:rPr>
      </w:pPr>
      <w:r w:rsidRPr="0058525E">
        <w:rPr>
          <w:rFonts w:ascii="Arial" w:eastAsia="Times New Roman" w:hAnsi="Arial" w:cs="Arial"/>
          <w:noProof/>
          <w:color w:val="2B579A"/>
          <w:sz w:val="16"/>
          <w:szCs w:val="16"/>
          <w:shd w:val="clear" w:color="auto" w:fill="E6E6E6"/>
        </w:rPr>
        <mc:AlternateContent>
          <mc:Choice Requires="wps">
            <w:drawing>
              <wp:anchor distT="0" distB="0" distL="114300" distR="114300" simplePos="0" relativeHeight="251659264" behindDoc="1" locked="0" layoutInCell="1" allowOverlap="1">
                <wp:simplePos x="0" y="0"/>
                <wp:positionH relativeFrom="margin">
                  <wp:posOffset>-69850</wp:posOffset>
                </wp:positionH>
                <wp:positionV relativeFrom="paragraph">
                  <wp:posOffset>295910</wp:posOffset>
                </wp:positionV>
                <wp:extent cx="6242685" cy="1428750"/>
                <wp:effectExtent l="0" t="0" r="24765"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2685" cy="1428750"/>
                        </a:xfrm>
                        <a:prstGeom prst="rect">
                          <a:avLst/>
                        </a:prstGeom>
                        <a:solidFill>
                          <a:sysClr val="window" lastClr="FFFFFF"/>
                        </a:solidFill>
                        <a:ln w="6350">
                          <a:solidFill>
                            <a:prstClr val="black"/>
                          </a:solidFill>
                        </a:ln>
                        <a:effectLst/>
                      </wps:spPr>
                      <wps:txbx>
                        <w:txbxContent>
                          <w:p w:rsidR="00220C30" w:rsidRPr="0042445E" w:rsidP="00220C30" w14:textId="77777777">
                            <w:pPr>
                              <w:tabs>
                                <w:tab w:val="left" w:pos="5760"/>
                              </w:tabs>
                              <w:spacing w:before="60" w:after="0"/>
                              <w:jc w:val="center"/>
                              <w:rPr>
                                <w:rFonts w:ascii="Arial" w:hAnsi="Arial" w:cs="Arial"/>
                                <w:color w:val="000000"/>
                                <w:sz w:val="14"/>
                                <w:szCs w:val="14"/>
                              </w:rPr>
                            </w:pPr>
                            <w:r w:rsidRPr="0042445E">
                              <w:rPr>
                                <w:rFonts w:ascii="Arial" w:hAnsi="Arial" w:cs="Arial"/>
                                <w:b/>
                                <w:color w:val="000000"/>
                                <w:sz w:val="14"/>
                                <w:szCs w:val="14"/>
                              </w:rPr>
                              <w:t>Public Burden Statement</w:t>
                            </w:r>
                          </w:p>
                          <w:p w:rsidR="00220C30" w:rsidRPr="00AA336C" w:rsidP="00337EB1" w14:textId="79BE701E">
                            <w:pPr>
                              <w:tabs>
                                <w:tab w:val="left" w:pos="5760"/>
                              </w:tabs>
                              <w:spacing w:before="40" w:line="240" w:lineRule="auto"/>
                              <w:jc w:val="both"/>
                              <w:rPr>
                                <w:rFonts w:ascii="Arial" w:hAnsi="Arial" w:cs="Arial"/>
                                <w:sz w:val="14"/>
                                <w:szCs w:val="14"/>
                              </w:rPr>
                            </w:pPr>
                            <w:r w:rsidRPr="00AA336C">
                              <w:rPr>
                                <w:rFonts w:ascii="Arial" w:hAnsi="Arial" w:cs="Arial"/>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State and local WIC agencies,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A336C">
                              <w:rPr>
                                <w:rFonts w:ascii="Arial" w:hAnsi="Arial" w:cs="Arial"/>
                                <w:color w:val="000000"/>
                                <w:sz w:val="14"/>
                                <w:szCs w:val="14"/>
                              </w:rPr>
                              <w:t>xxxx</w:t>
                            </w:r>
                            <w:r w:rsidRPr="00AA336C">
                              <w:rPr>
                                <w:rFonts w:ascii="Arial" w:hAnsi="Arial" w:cs="Arial"/>
                                <w:color w:val="000000"/>
                                <w:sz w:val="14"/>
                                <w:szCs w:val="14"/>
                              </w:rPr>
                              <w:t xml:space="preserve">]. The time required to complete this information collection is estimated to average </w:t>
                            </w:r>
                            <w:r w:rsidRPr="00AA336C" w:rsidR="00254986">
                              <w:rPr>
                                <w:rFonts w:ascii="Arial" w:hAnsi="Arial" w:cs="Arial"/>
                                <w:color w:val="000000"/>
                                <w:sz w:val="14"/>
                                <w:szCs w:val="14"/>
                              </w:rPr>
                              <w:t>9</w:t>
                            </w:r>
                            <w:r w:rsidRPr="00AA336C">
                              <w:rPr>
                                <w:rFonts w:ascii="Arial" w:hAnsi="Arial" w:cs="Arial"/>
                                <w:color w:val="000000"/>
                                <w:sz w:val="14"/>
                                <w:szCs w:val="14"/>
                              </w:rPr>
                              <w:t>0 minutes (1.</w:t>
                            </w:r>
                            <w:r w:rsidRPr="00AA336C" w:rsidR="00254986">
                              <w:rPr>
                                <w:rFonts w:ascii="Arial" w:hAnsi="Arial" w:cs="Arial"/>
                                <w:color w:val="000000"/>
                                <w:sz w:val="14"/>
                                <w:szCs w:val="14"/>
                              </w:rPr>
                              <w:t>5</w:t>
                            </w:r>
                            <w:r w:rsidRPr="00AA336C">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A336C">
                              <w:rPr>
                                <w:rFonts w:ascii="Arial" w:hAnsi="Arial" w:cs="Arial"/>
                                <w:color w:val="000000"/>
                                <w:sz w:val="14"/>
                                <w:szCs w:val="14"/>
                              </w:rPr>
                              <w:t>to:</w:t>
                            </w:r>
                            <w:r w:rsidRPr="00AA336C">
                              <w:rPr>
                                <w:rFonts w:ascii="Arial" w:hAnsi="Arial" w:cs="Arial"/>
                                <w:color w:val="000000"/>
                                <w:sz w:val="14"/>
                                <w:szCs w:val="14"/>
                              </w:rPr>
                              <w:t xml:space="preserve"> U.S. Department of Agriculture, Food and Nutrition Service, </w:t>
                            </w:r>
                            <w:r w:rsidRPr="00AA336C" w:rsidR="00AA336C">
                              <w:rPr>
                                <w:rFonts w:ascii="Arial" w:hAnsi="Arial" w:cs="Arial"/>
                                <w:color w:val="000000"/>
                                <w:sz w:val="14"/>
                                <w:szCs w:val="14"/>
                              </w:rPr>
                              <w:t>Evidence, Analysis, and Regulatory Affairs Office</w:t>
                            </w:r>
                            <w:r w:rsidRPr="00AA336C">
                              <w:rPr>
                                <w:rFonts w:ascii="Arial" w:hAnsi="Arial" w:cs="Arial"/>
                                <w:color w:val="000000"/>
                                <w:sz w:val="14"/>
                                <w:szCs w:val="14"/>
                              </w:rPr>
                              <w:t>, 1320 Braddock Place, 5th Floor, Alexandria, VA 22306</w:t>
                            </w:r>
                            <w:r w:rsidR="00E75DB3">
                              <w:rPr>
                                <w:rFonts w:ascii="Arial" w:hAnsi="Arial" w:cs="Arial"/>
                                <w:color w:val="000000"/>
                                <w:sz w:val="14"/>
                                <w:szCs w:val="14"/>
                              </w:rPr>
                              <w:t>,</w:t>
                            </w:r>
                            <w:r w:rsidRPr="00AA336C">
                              <w:rPr>
                                <w:rFonts w:ascii="Arial" w:hAnsi="Arial" w:cs="Arial"/>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91.55pt;height:112.5pt;margin-top:23.3pt;margin-left:-5.5pt;mso-height-percent:0;mso-height-relative:margin;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220C30" w:rsidRPr="0042445E" w:rsidP="00220C30" w14:paraId="346F9B92" w14:textId="77777777">
                      <w:pPr>
                        <w:tabs>
                          <w:tab w:val="left" w:pos="5760"/>
                        </w:tabs>
                        <w:spacing w:before="60" w:after="0"/>
                        <w:jc w:val="center"/>
                        <w:rPr>
                          <w:rFonts w:ascii="Arial" w:hAnsi="Arial" w:cs="Arial"/>
                          <w:color w:val="000000"/>
                          <w:sz w:val="14"/>
                          <w:szCs w:val="14"/>
                        </w:rPr>
                      </w:pPr>
                      <w:r w:rsidRPr="0042445E">
                        <w:rPr>
                          <w:rFonts w:ascii="Arial" w:hAnsi="Arial" w:cs="Arial"/>
                          <w:b/>
                          <w:color w:val="000000"/>
                          <w:sz w:val="14"/>
                          <w:szCs w:val="14"/>
                        </w:rPr>
                        <w:t>Public Burden Statement</w:t>
                      </w:r>
                    </w:p>
                    <w:p w:rsidR="00220C30" w:rsidRPr="00AA336C" w:rsidP="00337EB1" w14:paraId="38AFF220" w14:textId="79BE701E">
                      <w:pPr>
                        <w:tabs>
                          <w:tab w:val="left" w:pos="5760"/>
                        </w:tabs>
                        <w:spacing w:before="40" w:line="240" w:lineRule="auto"/>
                        <w:jc w:val="both"/>
                        <w:rPr>
                          <w:rFonts w:ascii="Arial" w:hAnsi="Arial" w:cs="Arial"/>
                          <w:sz w:val="14"/>
                          <w:szCs w:val="14"/>
                        </w:rPr>
                      </w:pPr>
                      <w:r w:rsidRPr="00AA336C">
                        <w:rPr>
                          <w:rFonts w:ascii="Arial" w:hAnsi="Arial" w:cs="Arial"/>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State and local WIC agencies,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A336C">
                        <w:rPr>
                          <w:rFonts w:ascii="Arial" w:hAnsi="Arial" w:cs="Arial"/>
                          <w:color w:val="000000"/>
                          <w:sz w:val="14"/>
                          <w:szCs w:val="14"/>
                        </w:rPr>
                        <w:t>xxxx</w:t>
                      </w:r>
                      <w:r w:rsidRPr="00AA336C">
                        <w:rPr>
                          <w:rFonts w:ascii="Arial" w:hAnsi="Arial" w:cs="Arial"/>
                          <w:color w:val="000000"/>
                          <w:sz w:val="14"/>
                          <w:szCs w:val="14"/>
                        </w:rPr>
                        <w:t xml:space="preserve">]. The time required to complete this information collection is estimated to average </w:t>
                      </w:r>
                      <w:r w:rsidRPr="00AA336C" w:rsidR="00254986">
                        <w:rPr>
                          <w:rFonts w:ascii="Arial" w:hAnsi="Arial" w:cs="Arial"/>
                          <w:color w:val="000000"/>
                          <w:sz w:val="14"/>
                          <w:szCs w:val="14"/>
                        </w:rPr>
                        <w:t>9</w:t>
                      </w:r>
                      <w:r w:rsidRPr="00AA336C">
                        <w:rPr>
                          <w:rFonts w:ascii="Arial" w:hAnsi="Arial" w:cs="Arial"/>
                          <w:color w:val="000000"/>
                          <w:sz w:val="14"/>
                          <w:szCs w:val="14"/>
                        </w:rPr>
                        <w:t>0 minutes (1.</w:t>
                      </w:r>
                      <w:r w:rsidRPr="00AA336C" w:rsidR="00254986">
                        <w:rPr>
                          <w:rFonts w:ascii="Arial" w:hAnsi="Arial" w:cs="Arial"/>
                          <w:color w:val="000000"/>
                          <w:sz w:val="14"/>
                          <w:szCs w:val="14"/>
                        </w:rPr>
                        <w:t>5</w:t>
                      </w:r>
                      <w:r w:rsidRPr="00AA336C">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A336C">
                        <w:rPr>
                          <w:rFonts w:ascii="Arial" w:hAnsi="Arial" w:cs="Arial"/>
                          <w:color w:val="000000"/>
                          <w:sz w:val="14"/>
                          <w:szCs w:val="14"/>
                        </w:rPr>
                        <w:t>to:</w:t>
                      </w:r>
                      <w:r w:rsidRPr="00AA336C">
                        <w:rPr>
                          <w:rFonts w:ascii="Arial" w:hAnsi="Arial" w:cs="Arial"/>
                          <w:color w:val="000000"/>
                          <w:sz w:val="14"/>
                          <w:szCs w:val="14"/>
                        </w:rPr>
                        <w:t xml:space="preserve"> U.S. Department of Agriculture, Food and Nutrition Service, </w:t>
                      </w:r>
                      <w:r w:rsidRPr="00AA336C" w:rsidR="00AA336C">
                        <w:rPr>
                          <w:rFonts w:ascii="Arial" w:hAnsi="Arial" w:cs="Arial"/>
                          <w:color w:val="000000"/>
                          <w:sz w:val="14"/>
                          <w:szCs w:val="14"/>
                        </w:rPr>
                        <w:t>Evidence, Analysis, and Regulatory Affairs Office</w:t>
                      </w:r>
                      <w:r w:rsidRPr="00AA336C">
                        <w:rPr>
                          <w:rFonts w:ascii="Arial" w:hAnsi="Arial" w:cs="Arial"/>
                          <w:color w:val="000000"/>
                          <w:sz w:val="14"/>
                          <w:szCs w:val="14"/>
                        </w:rPr>
                        <w:t>, 1320 Braddock Place, 5th Floor, Alexandria, VA 22306</w:t>
                      </w:r>
                      <w:r w:rsidR="00E75DB3">
                        <w:rPr>
                          <w:rFonts w:ascii="Arial" w:hAnsi="Arial" w:cs="Arial"/>
                          <w:color w:val="000000"/>
                          <w:sz w:val="14"/>
                          <w:szCs w:val="14"/>
                        </w:rPr>
                        <w:t>,</w:t>
                      </w:r>
                      <w:r w:rsidRPr="00AA336C">
                        <w:rPr>
                          <w:rFonts w:ascii="Arial" w:hAnsi="Arial" w:cs="Arial"/>
                          <w:color w:val="000000"/>
                          <w:sz w:val="14"/>
                          <w:szCs w:val="14"/>
                        </w:rPr>
                        <w:t xml:space="preserve"> ATTN: PRA (0584-xxxx). Do not return the completed form to this address.</w:t>
                      </w:r>
                    </w:p>
                  </w:txbxContent>
                </v:textbox>
                <w10:wrap type="square"/>
              </v:shape>
            </w:pict>
          </mc:Fallback>
        </mc:AlternateContent>
      </w:r>
      <w:r w:rsidRPr="0058525E">
        <w:rPr>
          <w:rFonts w:ascii="Arial" w:eastAsia="Calibri" w:hAnsi="Arial" w:cs="Arial"/>
          <w:sz w:val="16"/>
          <w:szCs w:val="16"/>
        </w:rPr>
        <w:t>Expiration Date: XX/XX/20XX</w:t>
      </w:r>
    </w:p>
    <w:p w:rsidR="00220C30" w:rsidRPr="0042445E" w:rsidP="0042445E" w14:paraId="4B7B366B" w14:textId="77777777">
      <w:pPr>
        <w:pStyle w:val="H1"/>
        <w:jc w:val="center"/>
      </w:pPr>
    </w:p>
    <w:p w:rsidR="00254986" w:rsidRPr="0042445E" w:rsidP="0042445E" w14:paraId="5B424F71" w14:textId="63B30328">
      <w:pPr>
        <w:pStyle w:val="H1"/>
        <w:jc w:val="center"/>
        <w:rPr>
          <w:color w:val="046B5C"/>
        </w:rPr>
      </w:pPr>
      <w:r w:rsidRPr="0042445E">
        <w:rPr>
          <w:color w:val="046B5C"/>
        </w:rPr>
        <w:t xml:space="preserve">WIC </w:t>
      </w:r>
      <w:r w:rsidRPr="0042445E" w:rsidR="00B039C1">
        <w:rPr>
          <w:color w:val="046B5C"/>
        </w:rPr>
        <w:t>&amp; FMNP</w:t>
      </w:r>
      <w:r w:rsidRPr="0042445E">
        <w:rPr>
          <w:color w:val="046B5C"/>
        </w:rPr>
        <w:t xml:space="preserve"> MODERNIZATION EVALUATION</w:t>
      </w:r>
      <w:r w:rsidR="0058525E">
        <w:rPr>
          <w:color w:val="046B5C"/>
        </w:rPr>
        <w:br/>
      </w:r>
      <w:r w:rsidRPr="0042445E">
        <w:rPr>
          <w:color w:val="046B5C"/>
        </w:rPr>
        <w:t>WIC</w:t>
      </w:r>
      <w:r w:rsidR="00D31DED">
        <w:rPr>
          <w:color w:val="046B5C"/>
        </w:rPr>
        <w:t xml:space="preserve"> </w:t>
      </w:r>
      <w:r w:rsidRPr="0042445E">
        <w:rPr>
          <w:color w:val="046B5C"/>
        </w:rPr>
        <w:t xml:space="preserve">Participant </w:t>
      </w:r>
      <w:r w:rsidR="00D31DED">
        <w:rPr>
          <w:color w:val="046B5C"/>
        </w:rPr>
        <w:t xml:space="preserve">Case Study </w:t>
      </w:r>
      <w:r w:rsidRPr="0042445E">
        <w:rPr>
          <w:color w:val="046B5C"/>
        </w:rPr>
        <w:t xml:space="preserve">Focus Group </w:t>
      </w:r>
      <w:r w:rsidR="00D31DED">
        <w:rPr>
          <w:color w:val="046B5C"/>
        </w:rPr>
        <w:t>Guide</w:t>
      </w:r>
    </w:p>
    <w:p w:rsidR="00254986" w:rsidRPr="0042445E" w:rsidP="00220C30" w14:paraId="5F37512B" w14:textId="77777777">
      <w:pPr>
        <w:rPr>
          <w:rFonts w:eastAsia="Times New Roman" w:cstheme="minorHAnsi"/>
        </w:rPr>
      </w:pPr>
    </w:p>
    <w:p w:rsidR="00FD0812" w:rsidRPr="0042445E" w:rsidP="0042445E" w14:paraId="1B456A3A" w14:textId="3CDDF3B9">
      <w:pPr>
        <w:pStyle w:val="Paragraph"/>
        <w:rPr>
          <w:i/>
          <w:iCs/>
        </w:rPr>
      </w:pPr>
      <w:r w:rsidRPr="0042445E">
        <w:rPr>
          <w:b/>
          <w:bCs/>
          <w:i/>
          <w:iCs/>
        </w:rPr>
        <w:t>NOTE</w:t>
      </w:r>
      <w:r w:rsidRPr="0042445E" w:rsidR="6983F113">
        <w:rPr>
          <w:b/>
          <w:bCs/>
          <w:i/>
          <w:iCs/>
        </w:rPr>
        <w:t xml:space="preserve"> TO FACILITATOR</w:t>
      </w:r>
      <w:r w:rsidRPr="0042445E">
        <w:rPr>
          <w:b/>
          <w:bCs/>
          <w:i/>
          <w:iCs/>
        </w:rPr>
        <w:t xml:space="preserve">: </w:t>
      </w:r>
      <w:r w:rsidRPr="0042445E">
        <w:rPr>
          <w:i/>
          <w:iCs/>
        </w:rPr>
        <w:t>This protocol is a guide, not a script. It has been developed to use with WIC</w:t>
      </w:r>
      <w:r w:rsidRPr="0042445E" w:rsidR="0050142F">
        <w:rPr>
          <w:i/>
          <w:iCs/>
        </w:rPr>
        <w:t>/FMNP</w:t>
      </w:r>
      <w:r w:rsidRPr="0042445E">
        <w:rPr>
          <w:i/>
          <w:iCs/>
        </w:rPr>
        <w:t xml:space="preserve"> participants who have been exposed to </w:t>
      </w:r>
      <w:r w:rsidRPr="0042445E" w:rsidR="00C774C0">
        <w:rPr>
          <w:i/>
          <w:iCs/>
        </w:rPr>
        <w:t xml:space="preserve">activities funded by </w:t>
      </w:r>
      <w:r w:rsidRPr="0042445E">
        <w:rPr>
          <w:i/>
          <w:iCs/>
        </w:rPr>
        <w:t xml:space="preserve">at least one of the modernization grants. </w:t>
      </w:r>
      <w:r w:rsidRPr="0042445E" w:rsidR="353ACBC1">
        <w:rPr>
          <w:i/>
          <w:iCs/>
        </w:rPr>
        <w:t>G</w:t>
      </w:r>
      <w:r w:rsidRPr="0042445E" w:rsidR="5FE0C98A">
        <w:rPr>
          <w:i/>
          <w:iCs/>
        </w:rPr>
        <w:t>roups will have some flexibility to focus on one modernization</w:t>
      </w:r>
      <w:r w:rsidRPr="0042445E" w:rsidR="00EF4B1D">
        <w:rPr>
          <w:i/>
          <w:iCs/>
        </w:rPr>
        <w:t xml:space="preserve"> activity</w:t>
      </w:r>
      <w:r w:rsidRPr="0042445E" w:rsidR="007F290F">
        <w:rPr>
          <w:i/>
          <w:iCs/>
        </w:rPr>
        <w:t xml:space="preserve"> area</w:t>
      </w:r>
      <w:r w:rsidRPr="0042445E" w:rsidR="5FE0C98A">
        <w:rPr>
          <w:i/>
          <w:iCs/>
        </w:rPr>
        <w:t xml:space="preserve"> while others may cover multiple </w:t>
      </w:r>
      <w:r w:rsidRPr="0042445E" w:rsidR="00EF4B1D">
        <w:rPr>
          <w:i/>
          <w:iCs/>
        </w:rPr>
        <w:t xml:space="preserve">activity </w:t>
      </w:r>
      <w:r w:rsidRPr="0042445E" w:rsidR="00491AE3">
        <w:rPr>
          <w:i/>
          <w:iCs/>
        </w:rPr>
        <w:t>areas</w:t>
      </w:r>
      <w:r w:rsidRPr="0042445E" w:rsidR="5FE0C98A">
        <w:rPr>
          <w:i/>
          <w:iCs/>
        </w:rPr>
        <w:t xml:space="preserve">. </w:t>
      </w:r>
      <w:r w:rsidRPr="0042445E" w:rsidR="464F05CE">
        <w:rPr>
          <w:i/>
          <w:iCs/>
        </w:rPr>
        <w:t>Which area</w:t>
      </w:r>
      <w:r w:rsidRPr="0042445E" w:rsidR="40BF2FF8">
        <w:rPr>
          <w:i/>
          <w:iCs/>
        </w:rPr>
        <w:t>(s)</w:t>
      </w:r>
      <w:r w:rsidRPr="0042445E" w:rsidR="464F05CE">
        <w:rPr>
          <w:i/>
          <w:iCs/>
        </w:rPr>
        <w:t xml:space="preserve"> you will cover in the focus group is indicated by an X in the Topic for Focus Group column below.</w:t>
      </w:r>
      <w:r w:rsidRPr="0042445E" w:rsidR="50FF682E">
        <w:rPr>
          <w:i/>
          <w:iCs/>
        </w:rPr>
        <w:t xml:space="preserve"> </w:t>
      </w:r>
    </w:p>
    <w:p w:rsidR="006C76FF" w:rsidRPr="0042445E" w:rsidP="0042445E" w14:paraId="0F18798F" w14:textId="5C08C188">
      <w:pPr>
        <w:pStyle w:val="Paragraph"/>
        <w:rPr>
          <w:i/>
          <w:iCs/>
        </w:rPr>
      </w:pPr>
      <w:r w:rsidRPr="0042445E">
        <w:rPr>
          <w:i/>
          <w:iCs/>
        </w:rPr>
        <w:t>F</w:t>
      </w:r>
      <w:r w:rsidRPr="0042445E" w:rsidR="79ADD7D6">
        <w:rPr>
          <w:i/>
          <w:iCs/>
        </w:rPr>
        <w:t xml:space="preserve">ocus group facilitators will need to tailor </w:t>
      </w:r>
      <w:r w:rsidRPr="0042445E" w:rsidR="50FF682E">
        <w:rPr>
          <w:i/>
          <w:iCs/>
        </w:rPr>
        <w:t xml:space="preserve">questions </w:t>
      </w:r>
      <w:r w:rsidRPr="0042445E">
        <w:rPr>
          <w:i/>
          <w:iCs/>
        </w:rPr>
        <w:t>and/</w:t>
      </w:r>
      <w:r w:rsidRPr="0042445E" w:rsidR="79ADD7D6">
        <w:rPr>
          <w:i/>
          <w:iCs/>
        </w:rPr>
        <w:t xml:space="preserve">or add probes </w:t>
      </w:r>
      <w:r w:rsidRPr="0042445E" w:rsidR="50FF682E">
        <w:rPr>
          <w:i/>
          <w:iCs/>
        </w:rPr>
        <w:t xml:space="preserve">based on the </w:t>
      </w:r>
      <w:r w:rsidRPr="0042445E" w:rsidR="00873BDE">
        <w:rPr>
          <w:i/>
          <w:iCs/>
        </w:rPr>
        <w:t xml:space="preserve">activities </w:t>
      </w:r>
      <w:r w:rsidRPr="0042445E" w:rsidR="00655BA0">
        <w:rPr>
          <w:i/>
          <w:iCs/>
        </w:rPr>
        <w:t xml:space="preserve">and </w:t>
      </w:r>
      <w:r w:rsidRPr="0042445E" w:rsidR="50FF682E">
        <w:rPr>
          <w:i/>
          <w:iCs/>
        </w:rPr>
        <w:t>services provided under the grant</w:t>
      </w:r>
      <w:r w:rsidRPr="0042445E" w:rsidR="2D0CB79F">
        <w:rPr>
          <w:i/>
          <w:iCs/>
        </w:rPr>
        <w:t>(s)</w:t>
      </w:r>
      <w:r w:rsidRPr="0042445E" w:rsidR="50FF682E">
        <w:rPr>
          <w:i/>
          <w:iCs/>
        </w:rPr>
        <w:t xml:space="preserve">. </w:t>
      </w:r>
      <w:r w:rsidRPr="0042445E" w:rsidR="00754426">
        <w:rPr>
          <w:i/>
          <w:iCs/>
        </w:rPr>
        <w:t>For each focus group</w:t>
      </w:r>
      <w:r w:rsidRPr="0042445E" w:rsidR="001E08E6">
        <w:rPr>
          <w:i/>
          <w:iCs/>
        </w:rPr>
        <w:t xml:space="preserve"> covering a single area</w:t>
      </w:r>
      <w:r w:rsidRPr="0042445E" w:rsidR="00754426">
        <w:rPr>
          <w:i/>
          <w:iCs/>
        </w:rPr>
        <w:t>,</w:t>
      </w:r>
      <w:r w:rsidRPr="0042445E" w:rsidR="001E08E6">
        <w:rPr>
          <w:i/>
          <w:iCs/>
        </w:rPr>
        <w:t xml:space="preserve"> the facilitator will ask all relevant questions </w:t>
      </w:r>
      <w:r w:rsidRPr="0042445E" w:rsidR="00E614AA">
        <w:rPr>
          <w:i/>
          <w:iCs/>
        </w:rPr>
        <w:t>for that activity area. For focus groups covering multiple areas,</w:t>
      </w:r>
      <w:r w:rsidRPr="0042445E" w:rsidR="00754426">
        <w:rPr>
          <w:i/>
          <w:iCs/>
        </w:rPr>
        <w:t xml:space="preserve"> the study team will select up to 20 questions from </w:t>
      </w:r>
      <w:r w:rsidRPr="0042445E" w:rsidR="00AE1A82">
        <w:rPr>
          <w:i/>
          <w:iCs/>
        </w:rPr>
        <w:t xml:space="preserve">across </w:t>
      </w:r>
      <w:r w:rsidRPr="0042445E" w:rsidR="00754426">
        <w:rPr>
          <w:i/>
          <w:iCs/>
        </w:rPr>
        <w:t>the focus group guide</w:t>
      </w:r>
      <w:r w:rsidRPr="0042445E" w:rsidR="0029557D">
        <w:rPr>
          <w:i/>
          <w:iCs/>
        </w:rPr>
        <w:t xml:space="preserve"> based on the area(s) of focus.</w:t>
      </w:r>
      <w:r w:rsidRPr="0042445E" w:rsidR="50FF682E">
        <w:rPr>
          <w:i/>
          <w:iCs/>
        </w:rPr>
        <w:t xml:space="preserve"> </w:t>
      </w:r>
    </w:p>
    <w:p w:rsidR="00254986" w:rsidRPr="0042445E" w:rsidP="0042445E" w14:paraId="28C68F80" w14:textId="1769FF7A">
      <w:pPr>
        <w:pStyle w:val="Paragraph"/>
        <w:rPr>
          <w:i/>
          <w:iCs/>
        </w:rPr>
      </w:pPr>
      <w:r w:rsidRPr="0042445E">
        <w:rPr>
          <w:i/>
          <w:iCs/>
        </w:rPr>
        <w:t xml:space="preserve">Before starting the group, please complete the following table </w:t>
      </w:r>
      <w:r w:rsidRPr="0042445E" w:rsidR="464F05CE">
        <w:rPr>
          <w:i/>
          <w:iCs/>
        </w:rPr>
        <w:t xml:space="preserve">with the details related to the </w:t>
      </w:r>
      <w:r w:rsidRPr="0042445E" w:rsidR="00655BA0">
        <w:rPr>
          <w:i/>
          <w:iCs/>
        </w:rPr>
        <w:t>activity</w:t>
      </w:r>
      <w:r w:rsidRPr="0042445E" w:rsidR="28292304">
        <w:rPr>
          <w:i/>
          <w:iCs/>
        </w:rPr>
        <w:t>(</w:t>
      </w:r>
      <w:r w:rsidRPr="0042445E" w:rsidR="00655BA0">
        <w:rPr>
          <w:i/>
          <w:iCs/>
        </w:rPr>
        <w:t>ie</w:t>
      </w:r>
      <w:r w:rsidRPr="0042445E" w:rsidR="28292304">
        <w:rPr>
          <w:i/>
          <w:iCs/>
        </w:rPr>
        <w:t>s</w:t>
      </w:r>
      <w:r w:rsidRPr="0042445E" w:rsidR="28292304">
        <w:rPr>
          <w:i/>
          <w:iCs/>
        </w:rPr>
        <w:t>)</w:t>
      </w:r>
      <w:r w:rsidRPr="0042445E" w:rsidR="464F05CE">
        <w:rPr>
          <w:i/>
          <w:iCs/>
        </w:rPr>
        <w:t xml:space="preserve"> selected </w:t>
      </w:r>
      <w:r w:rsidRPr="0042445E">
        <w:rPr>
          <w:i/>
          <w:iCs/>
        </w:rPr>
        <w:t>to help customize the discussion.</w:t>
      </w:r>
      <w:r w:rsidRPr="0042445E" w:rsidR="1D7BE731">
        <w:rPr>
          <w:i/>
          <w:iCs/>
        </w:rPr>
        <w:t xml:space="preserve"> </w:t>
      </w:r>
      <w:r w:rsidRPr="0042445E" w:rsidR="7C9A41D2">
        <w:rPr>
          <w:i/>
          <w:iCs/>
        </w:rPr>
        <w:t>All groups should start at Section A – Introduction, then go to the section</w:t>
      </w:r>
      <w:r w:rsidRPr="0042445E" w:rsidR="09AD7618">
        <w:rPr>
          <w:i/>
          <w:iCs/>
        </w:rPr>
        <w:t>(s)</w:t>
      </w:r>
      <w:r w:rsidRPr="0042445E" w:rsidR="7C9A41D2">
        <w:rPr>
          <w:i/>
          <w:iCs/>
        </w:rPr>
        <w:t xml:space="preserve"> associated with the </w:t>
      </w:r>
      <w:r w:rsidRPr="0042445E" w:rsidR="00CA419B">
        <w:rPr>
          <w:i/>
          <w:iCs/>
        </w:rPr>
        <w:t>activity</w:t>
      </w:r>
      <w:r w:rsidRPr="0042445E" w:rsidR="000B140E">
        <w:rPr>
          <w:i/>
          <w:iCs/>
        </w:rPr>
        <w:t>(</w:t>
      </w:r>
      <w:r w:rsidRPr="0042445E" w:rsidR="00CA419B">
        <w:rPr>
          <w:i/>
          <w:iCs/>
        </w:rPr>
        <w:t>ie</w:t>
      </w:r>
      <w:r w:rsidRPr="0042445E" w:rsidR="000B140E">
        <w:rPr>
          <w:i/>
          <w:iCs/>
        </w:rPr>
        <w:t>s</w:t>
      </w:r>
      <w:r w:rsidRPr="0042445E" w:rsidR="000B140E">
        <w:rPr>
          <w:i/>
          <w:iCs/>
        </w:rPr>
        <w:t>)</w:t>
      </w:r>
      <w:r w:rsidRPr="0042445E" w:rsidR="7C9A41D2">
        <w:rPr>
          <w:i/>
          <w:iCs/>
        </w:rPr>
        <w:t xml:space="preserve"> of interest (Sections B, C, D, </w:t>
      </w:r>
      <w:r w:rsidRPr="0042445E" w:rsidR="4D73BA7E">
        <w:rPr>
          <w:i/>
          <w:iCs/>
        </w:rPr>
        <w:t xml:space="preserve">or </w:t>
      </w:r>
      <w:r w:rsidRPr="0042445E" w:rsidR="7C9A41D2">
        <w:rPr>
          <w:i/>
          <w:iCs/>
        </w:rPr>
        <w:t>E) and all finish with Section</w:t>
      </w:r>
      <w:r w:rsidRPr="0042445E" w:rsidR="17A2AB04">
        <w:rPr>
          <w:i/>
          <w:iCs/>
        </w:rPr>
        <w:t>s F and</w:t>
      </w:r>
      <w:r w:rsidRPr="0042445E" w:rsidR="00744632">
        <w:rPr>
          <w:i/>
          <w:iCs/>
        </w:rPr>
        <w:t xml:space="preserve"> </w:t>
      </w:r>
      <w:r w:rsidRPr="0042445E" w:rsidR="7C9A41D2">
        <w:rPr>
          <w:i/>
          <w:iCs/>
        </w:rPr>
        <w:t xml:space="preserve">G </w:t>
      </w:r>
      <w:r w:rsidRPr="0042445E" w:rsidR="00F07D58">
        <w:rPr>
          <w:i/>
          <w:iCs/>
        </w:rPr>
        <w:t>–</w:t>
      </w:r>
      <w:r w:rsidRPr="0042445E" w:rsidR="7C9A41D2">
        <w:rPr>
          <w:i/>
          <w:iCs/>
        </w:rPr>
        <w:t xml:space="preserve"> Closing</w:t>
      </w:r>
      <w:r w:rsidRPr="0042445E" w:rsidR="00F07D58">
        <w:rPr>
          <w:i/>
          <w:iCs/>
        </w:rPr>
        <w:t>.</w:t>
      </w:r>
    </w:p>
    <w:p w:rsidR="00E87DC1" w:rsidRPr="0042445E" w:rsidP="00254986" w14:paraId="7E3DF899" w14:textId="14DB16F7">
      <w:pPr>
        <w:spacing w:before="120" w:after="120"/>
        <w:rPr>
          <w:rFonts w:eastAsia="Calibri" w:cstheme="minorHAnsi"/>
        </w:rPr>
      </w:pPr>
      <w:r w:rsidRPr="0042445E">
        <w:rPr>
          <w:rFonts w:eastAsia="Calibri" w:cstheme="minorHAnsi"/>
        </w:rPr>
        <w:t xml:space="preserve">WIC </w:t>
      </w:r>
      <w:r w:rsidRPr="0042445E" w:rsidR="5340FC8E">
        <w:rPr>
          <w:rFonts w:eastAsia="Calibri" w:cstheme="minorHAnsi"/>
        </w:rPr>
        <w:t xml:space="preserve">LOCAL </w:t>
      </w:r>
      <w:r w:rsidRPr="0042445E" w:rsidR="6983F113">
        <w:rPr>
          <w:rFonts w:eastAsia="Calibri" w:cstheme="minorHAnsi"/>
        </w:rPr>
        <w:t>AGENCY</w:t>
      </w:r>
      <w:r w:rsidRPr="0042445E">
        <w:rPr>
          <w:rFonts w:eastAsia="Calibri" w:cstheme="minorHAnsi"/>
        </w:rPr>
        <w:t xml:space="preserve"> NAME:  __________________________________</w:t>
      </w:r>
    </w:p>
    <w:tbl>
      <w:tblPr>
        <w:tblStyle w:val="TableGrid"/>
        <w:tblW w:w="9540" w:type="dxa"/>
        <w:tblLook w:val="04A0"/>
      </w:tblPr>
      <w:tblGrid>
        <w:gridCol w:w="2070"/>
        <w:gridCol w:w="1629"/>
        <w:gridCol w:w="5841"/>
      </w:tblGrid>
      <w:tr w14:paraId="0C9E0911" w14:textId="77777777" w:rsidTr="0058525E">
        <w:tblPrEx>
          <w:tblW w:w="9540" w:type="dxa"/>
          <w:tblLook w:val="04A0"/>
        </w:tblPrEx>
        <w:trPr>
          <w:tblHeader/>
        </w:trPr>
        <w:tc>
          <w:tcPr>
            <w:tcW w:w="2070" w:type="dxa"/>
            <w:tcBorders>
              <w:top w:val="nil"/>
              <w:left w:val="nil"/>
              <w:bottom w:val="nil"/>
              <w:right w:val="single" w:sz="4" w:space="0" w:color="FFFFFF" w:themeColor="background1"/>
            </w:tcBorders>
            <w:shd w:val="clear" w:color="auto" w:fill="046B5C" w:themeFill="text2"/>
            <w:vAlign w:val="bottom"/>
          </w:tcPr>
          <w:p w:rsidR="009B3382" w:rsidRPr="0058525E" w:rsidP="0058525E" w14:paraId="28FB8026" w14:textId="2207FAC5">
            <w:pPr>
              <w:pStyle w:val="TableHeaderLeft"/>
              <w:rPr>
                <w:b/>
                <w:bCs/>
              </w:rPr>
            </w:pPr>
            <w:r w:rsidRPr="0058525E">
              <w:rPr>
                <w:b/>
                <w:bCs/>
              </w:rPr>
              <w:t>TYPE OF</w:t>
            </w:r>
            <w:r w:rsidRPr="0058525E" w:rsidR="004E7A37">
              <w:rPr>
                <w:b/>
                <w:bCs/>
              </w:rPr>
              <w:t xml:space="preserve"> </w:t>
            </w:r>
            <w:r w:rsidRPr="0058525E" w:rsidR="000C03F3">
              <w:rPr>
                <w:b/>
                <w:bCs/>
              </w:rPr>
              <w:t>ACTIVITY AREAS</w:t>
            </w:r>
          </w:p>
        </w:tc>
        <w:tc>
          <w:tcPr>
            <w:tcW w:w="1629" w:type="dxa"/>
            <w:tcBorders>
              <w:top w:val="nil"/>
              <w:left w:val="single" w:sz="4" w:space="0" w:color="FFFFFF" w:themeColor="background1"/>
              <w:bottom w:val="nil"/>
              <w:right w:val="single" w:sz="4" w:space="0" w:color="FFFFFF" w:themeColor="background1"/>
            </w:tcBorders>
            <w:shd w:val="clear" w:color="auto" w:fill="046B5C" w:themeFill="text2"/>
            <w:vAlign w:val="bottom"/>
          </w:tcPr>
          <w:p w:rsidR="009B3382" w:rsidRPr="0058525E" w:rsidP="0058525E" w14:paraId="6B84EE7B" w14:textId="6F905B82">
            <w:pPr>
              <w:pStyle w:val="TableHeaderLeft"/>
              <w:jc w:val="center"/>
              <w:rPr>
                <w:b/>
                <w:bCs/>
              </w:rPr>
            </w:pPr>
            <w:r w:rsidRPr="0058525E">
              <w:rPr>
                <w:b/>
                <w:bCs/>
              </w:rPr>
              <w:t>TOPIC FOR FOCUS GROUP</w:t>
            </w:r>
          </w:p>
        </w:tc>
        <w:tc>
          <w:tcPr>
            <w:tcW w:w="5841" w:type="dxa"/>
            <w:tcBorders>
              <w:top w:val="nil"/>
              <w:left w:val="single" w:sz="4" w:space="0" w:color="FFFFFF" w:themeColor="background1"/>
              <w:bottom w:val="nil"/>
              <w:right w:val="nil"/>
            </w:tcBorders>
            <w:shd w:val="clear" w:color="auto" w:fill="046B5C" w:themeFill="text2"/>
            <w:vAlign w:val="bottom"/>
          </w:tcPr>
          <w:p w:rsidR="009B3382" w:rsidRPr="0058525E" w:rsidP="0058525E" w14:paraId="53700C8B" w14:textId="7B3706A6">
            <w:pPr>
              <w:pStyle w:val="TableHeaderLeft"/>
              <w:jc w:val="center"/>
              <w:rPr>
                <w:b/>
                <w:bCs/>
              </w:rPr>
            </w:pPr>
            <w:r w:rsidRPr="0058525E">
              <w:rPr>
                <w:b/>
                <w:bCs/>
              </w:rPr>
              <w:t>DETAILS ABOUT MODERNIZATION EFFORTS IN TOPIC AREA</w:t>
            </w:r>
            <w:r w:rsidRPr="0058525E" w:rsidR="00E77749">
              <w:rPr>
                <w:b/>
                <w:bCs/>
              </w:rPr>
              <w:t xml:space="preserve"> (mark each that applies to this local agency’s effort)</w:t>
            </w:r>
          </w:p>
        </w:tc>
      </w:tr>
      <w:tr w14:paraId="62274BD5" w14:textId="77777777" w:rsidTr="0058525E">
        <w:tblPrEx>
          <w:tblW w:w="9540" w:type="dxa"/>
          <w:tblLook w:val="04A0"/>
        </w:tblPrEx>
        <w:trPr>
          <w:trHeight w:val="944"/>
        </w:trPr>
        <w:tc>
          <w:tcPr>
            <w:tcW w:w="2070" w:type="dxa"/>
            <w:tcBorders>
              <w:top w:val="nil"/>
            </w:tcBorders>
          </w:tcPr>
          <w:p w:rsidR="009B3382" w:rsidRPr="0042445E" w:rsidP="0058525E" w14:paraId="7FCE0950" w14:textId="3CA5F34B">
            <w:pPr>
              <w:pStyle w:val="TableTextLeft"/>
            </w:pPr>
            <w:r w:rsidRPr="0042445E">
              <w:rPr>
                <w:b/>
                <w:bCs/>
              </w:rPr>
              <w:t>Outreach</w:t>
            </w:r>
            <w:r w:rsidRPr="0042445E" w:rsidR="00C0416E">
              <w:t xml:space="preserve"> to </w:t>
            </w:r>
            <w:r w:rsidRPr="0042445E" w:rsidR="00D91433">
              <w:t>eligible non-participants and</w:t>
            </w:r>
            <w:r w:rsidRPr="0042445E" w:rsidR="00693260">
              <w:t xml:space="preserve"> communication with</w:t>
            </w:r>
            <w:r w:rsidRPr="0042445E" w:rsidR="00D91433">
              <w:t xml:space="preserve"> </w:t>
            </w:r>
            <w:r w:rsidRPr="0042445E" w:rsidR="00B0660D">
              <w:t>p</w:t>
            </w:r>
            <w:r w:rsidRPr="0042445E" w:rsidR="00C0416E">
              <w:t>articipants</w:t>
            </w:r>
          </w:p>
          <w:p w:rsidR="00443311" w:rsidRPr="0042445E" w:rsidP="0058525E" w14:paraId="25CE791D" w14:textId="5A8C5BD9">
            <w:pPr>
              <w:pStyle w:val="TableTextLeft"/>
            </w:pPr>
            <w:r w:rsidRPr="0042445E">
              <w:t>(Section B)</w:t>
            </w:r>
          </w:p>
        </w:tc>
        <w:tc>
          <w:tcPr>
            <w:tcW w:w="1629" w:type="dxa"/>
            <w:tcBorders>
              <w:top w:val="nil"/>
            </w:tcBorders>
          </w:tcPr>
          <w:p w:rsidR="009B3382" w:rsidRPr="0042445E" w:rsidP="0058525E" w14:paraId="3E5968F0" w14:textId="77777777">
            <w:pPr>
              <w:pStyle w:val="TableTextLeft"/>
            </w:pPr>
          </w:p>
        </w:tc>
        <w:tc>
          <w:tcPr>
            <w:tcW w:w="5841" w:type="dxa"/>
            <w:tcBorders>
              <w:top w:val="nil"/>
            </w:tcBorders>
          </w:tcPr>
          <w:p w:rsidR="009B3382" w:rsidRPr="0042445E" w:rsidP="0058525E" w14:paraId="38D67541" w14:textId="33CA5D23">
            <w:pPr>
              <w:pStyle w:val="TableTextLeft"/>
            </w:pPr>
            <w:r w:rsidRPr="0042445E">
              <w:t xml:space="preserve">___ </w:t>
            </w:r>
            <w:r w:rsidRPr="0042445E" w:rsidR="008231BD">
              <w:t>Text messaging</w:t>
            </w:r>
          </w:p>
          <w:p w:rsidR="00C86340" w:rsidRPr="0042445E" w:rsidP="0058525E" w14:paraId="785F5798" w14:textId="499BA4EB">
            <w:pPr>
              <w:pStyle w:val="TableTextLeft"/>
            </w:pPr>
            <w:r w:rsidRPr="0042445E">
              <w:t>___ Billboards</w:t>
            </w:r>
          </w:p>
          <w:p w:rsidR="00EC5AF3" w:rsidRPr="0042445E" w:rsidP="0058525E" w14:paraId="5850A258" w14:textId="77777777">
            <w:pPr>
              <w:pStyle w:val="TableTextLeft"/>
            </w:pPr>
            <w:r w:rsidRPr="0042445E">
              <w:t xml:space="preserve">___ </w:t>
            </w:r>
            <w:r w:rsidRPr="0042445E" w:rsidR="000E0FA2">
              <w:t>Community flyers or brochures</w:t>
            </w:r>
            <w:r w:rsidRPr="0042445E">
              <w:t xml:space="preserve"> (e.g., at doctor office, health clinic, food pantry, etc.)</w:t>
            </w:r>
          </w:p>
          <w:p w:rsidR="00E56713" w:rsidRPr="0042445E" w:rsidP="0058525E" w14:paraId="6094E81F" w14:textId="70C09D96">
            <w:pPr>
              <w:pStyle w:val="TableTextLeft"/>
            </w:pPr>
            <w:r w:rsidRPr="0042445E">
              <w:t>___Posters (e.g., in buildings, on buses, etc.)</w:t>
            </w:r>
          </w:p>
          <w:p w:rsidR="00A64EAD" w:rsidP="0058525E" w14:paraId="0FAE3769" w14:textId="4474A3E4">
            <w:pPr>
              <w:pStyle w:val="TableTextLeft"/>
            </w:pPr>
            <w:r w:rsidRPr="0042445E">
              <w:t>___</w:t>
            </w:r>
            <w:r w:rsidRPr="0042445E" w:rsidR="0075415D">
              <w:t xml:space="preserve">Your </w:t>
            </w:r>
            <w:r w:rsidRPr="0042445E">
              <w:t>State‘</w:t>
            </w:r>
            <w:r w:rsidRPr="0042445E">
              <w:t>s WIC website</w:t>
            </w:r>
          </w:p>
          <w:p w:rsidR="00AF6851" w:rsidP="0058525E" w14:paraId="16FCBB54" w14:textId="65D0FB5F">
            <w:pPr>
              <w:pStyle w:val="TableTextLeft"/>
            </w:pPr>
            <w:r>
              <w:t>___</w:t>
            </w:r>
            <w:r w:rsidR="00883962">
              <w:t>A healthcare provider</w:t>
            </w:r>
          </w:p>
          <w:p w:rsidR="00C14364" w:rsidRPr="0042445E" w:rsidP="0058525E" w14:paraId="1619C64D" w14:textId="3E6FED3A">
            <w:pPr>
              <w:pStyle w:val="TableTextLeft"/>
            </w:pPr>
            <w:r>
              <w:t>___Speaking with a WIC staff member</w:t>
            </w:r>
          </w:p>
          <w:p w:rsidR="008E6C7F" w:rsidRPr="0042445E" w:rsidP="0058525E" w14:paraId="2FC4A6CF" w14:textId="53F0DDEB">
            <w:pPr>
              <w:pStyle w:val="TableTextLeft"/>
            </w:pPr>
            <w:r w:rsidRPr="0042445E">
              <w:t>___</w:t>
            </w:r>
            <w:r w:rsidRPr="0042445E">
              <w:t>Social media</w:t>
            </w:r>
            <w:r w:rsidRPr="0042445E" w:rsidR="00A92D6B">
              <w:t xml:space="preserve"> content or ads</w:t>
            </w:r>
          </w:p>
          <w:p w:rsidR="000E0FA2" w:rsidRPr="0042445E" w:rsidP="0058525E" w14:paraId="6E970166" w14:textId="11140710">
            <w:pPr>
              <w:pStyle w:val="TableTextLeft"/>
            </w:pPr>
            <w:r w:rsidRPr="0042445E">
              <w:t>___</w:t>
            </w:r>
            <w:r w:rsidRPr="0042445E" w:rsidR="008E6C7F">
              <w:t>Digital ads online</w:t>
            </w:r>
          </w:p>
          <w:p w:rsidR="00EC4028" w:rsidRPr="0042445E" w:rsidP="0058525E" w14:paraId="57AE1B71" w14:textId="64A9416F">
            <w:pPr>
              <w:pStyle w:val="TableTextLeft"/>
            </w:pPr>
            <w:r w:rsidRPr="0042445E">
              <w:t xml:space="preserve">___ </w:t>
            </w:r>
            <w:r w:rsidRPr="0042445E" w:rsidR="00131893">
              <w:t>R</w:t>
            </w:r>
            <w:r w:rsidRPr="0042445E">
              <w:t>adio ads</w:t>
            </w:r>
            <w:r w:rsidRPr="0042445E" w:rsidR="007529B1">
              <w:t xml:space="preserve"> (e.g., local </w:t>
            </w:r>
            <w:r w:rsidRPr="0042445E">
              <w:t xml:space="preserve">radio </w:t>
            </w:r>
            <w:r w:rsidRPr="0042445E" w:rsidR="007529B1">
              <w:t>or streaming)</w:t>
            </w:r>
          </w:p>
          <w:p w:rsidR="00E56713" w:rsidRPr="0042445E" w:rsidP="0058525E" w14:paraId="63F50019" w14:textId="6B5A91C7">
            <w:pPr>
              <w:pStyle w:val="TableTextLeft"/>
            </w:pPr>
            <w:r w:rsidRPr="0042445E">
              <w:t>___</w:t>
            </w:r>
            <w:r w:rsidRPr="0042445E">
              <w:t>TV ads</w:t>
            </w:r>
          </w:p>
          <w:p w:rsidR="007C08E8" w:rsidRPr="0042445E" w:rsidP="0058525E" w14:paraId="0362036A" w14:textId="77777777">
            <w:pPr>
              <w:pStyle w:val="TableTextLeft"/>
            </w:pPr>
            <w:r w:rsidRPr="0042445E">
              <w:t>___</w:t>
            </w:r>
            <w:r w:rsidRPr="0042445E" w:rsidR="005E2EE8">
              <w:t>Event in my community</w:t>
            </w:r>
          </w:p>
          <w:p w:rsidR="00E87DC1" w:rsidRPr="0042445E" w:rsidP="0058525E" w14:paraId="771683BB" w14:textId="05936A4F">
            <w:pPr>
              <w:pStyle w:val="TableTextLeft"/>
            </w:pPr>
            <w:r w:rsidRPr="0042445E">
              <w:t xml:space="preserve">___ </w:t>
            </w:r>
            <w:r w:rsidRPr="0042445E">
              <w:t>Automated reminder messages</w:t>
            </w:r>
          </w:p>
          <w:p w:rsidR="00D26604" w:rsidRPr="0042445E" w:rsidP="0058525E" w14:paraId="075CD5F8" w14:textId="7FB78038">
            <w:pPr>
              <w:pStyle w:val="TableTextLeft"/>
            </w:pPr>
            <w:r w:rsidRPr="0042445E">
              <w:t xml:space="preserve">___ </w:t>
            </w:r>
            <w:r w:rsidRPr="0042445E" w:rsidR="00F64588">
              <w:t xml:space="preserve">[STATE </w:t>
            </w:r>
            <w:r w:rsidRPr="0042445E">
              <w:t xml:space="preserve">WIC </w:t>
            </w:r>
            <w:r w:rsidRPr="0042445E" w:rsidR="00F64588">
              <w:t>APP NAME]</w:t>
            </w:r>
          </w:p>
          <w:p w:rsidR="00551F66" w:rsidRPr="0042445E" w:rsidP="0058525E" w14:paraId="0B540108" w14:textId="77777777">
            <w:pPr>
              <w:pStyle w:val="TableTextLeft"/>
            </w:pPr>
            <w:r w:rsidRPr="0042445E">
              <w:t xml:space="preserve">___ </w:t>
            </w:r>
            <w:r w:rsidRPr="0042445E" w:rsidR="00B4392A">
              <w:t xml:space="preserve">WIC </w:t>
            </w:r>
            <w:r w:rsidRPr="0042445E" w:rsidR="00035AB5">
              <w:t>branding activities to increase</w:t>
            </w:r>
            <w:r w:rsidRPr="0042445E" w:rsidR="00745726">
              <w:t xml:space="preserve"> public</w:t>
            </w:r>
            <w:r w:rsidRPr="0042445E" w:rsidR="00035AB5">
              <w:t xml:space="preserve"> awareness</w:t>
            </w:r>
          </w:p>
          <w:p w:rsidR="00BA56A8" w:rsidRPr="0042445E" w:rsidP="0058525E" w14:paraId="6209708E" w14:textId="49CAFCE0">
            <w:pPr>
              <w:pStyle w:val="TableTextLeft"/>
            </w:pPr>
            <w:r w:rsidRPr="0042445E">
              <w:t>___ OTHER, DESCRIBED BELOW:</w:t>
            </w:r>
          </w:p>
          <w:p w:rsidR="000E0FA2" w:rsidRPr="0042445E" w:rsidP="0058525E" w14:paraId="7D092041" w14:textId="1F2FD121">
            <w:pPr>
              <w:pStyle w:val="TableTextLeft"/>
            </w:pPr>
            <w:r w:rsidRPr="0042445E">
              <w:t xml:space="preserve">        ____________________________________________</w:t>
            </w:r>
          </w:p>
        </w:tc>
      </w:tr>
      <w:tr w14:paraId="783B91E8" w14:textId="77777777" w:rsidTr="0058525E">
        <w:tblPrEx>
          <w:tblW w:w="9540" w:type="dxa"/>
          <w:tblLook w:val="04A0"/>
        </w:tblPrEx>
        <w:tc>
          <w:tcPr>
            <w:tcW w:w="2070" w:type="dxa"/>
          </w:tcPr>
          <w:p w:rsidR="009B3382" w:rsidRPr="0042445E" w:rsidP="0058525E" w14:paraId="54FD99E0" w14:textId="5A65BAB6">
            <w:pPr>
              <w:pStyle w:val="TableTextLeft"/>
            </w:pPr>
            <w:r w:rsidRPr="0042445E">
              <w:t xml:space="preserve">The </w:t>
            </w:r>
            <w:r w:rsidRPr="0042445E" w:rsidR="008231BD">
              <w:rPr>
                <w:b/>
                <w:bCs/>
              </w:rPr>
              <w:t>Shopping</w:t>
            </w:r>
            <w:r w:rsidRPr="0042445E">
              <w:t xml:space="preserve"> experience</w:t>
            </w:r>
          </w:p>
          <w:p w:rsidR="00443311" w:rsidRPr="0042445E" w:rsidP="0058525E" w14:paraId="18950BB7" w14:textId="3066E92F">
            <w:pPr>
              <w:pStyle w:val="TableTextLeft"/>
            </w:pPr>
            <w:r w:rsidRPr="0042445E">
              <w:t>(Section C)</w:t>
            </w:r>
          </w:p>
        </w:tc>
        <w:tc>
          <w:tcPr>
            <w:tcW w:w="1629" w:type="dxa"/>
          </w:tcPr>
          <w:p w:rsidR="009B3382" w:rsidRPr="0042445E" w:rsidP="0058525E" w14:paraId="47B39FC2" w14:textId="2698A8A1">
            <w:pPr>
              <w:pStyle w:val="TableTextLeft"/>
            </w:pPr>
          </w:p>
        </w:tc>
        <w:tc>
          <w:tcPr>
            <w:tcW w:w="5841" w:type="dxa"/>
          </w:tcPr>
          <w:p w:rsidR="00DD03C1" w:rsidRPr="0042445E" w:rsidP="0058525E" w14:paraId="0DB2C161" w14:textId="4C70B199">
            <w:pPr>
              <w:pStyle w:val="TableTextLeft"/>
            </w:pPr>
            <w:r w:rsidRPr="0042445E">
              <w:t xml:space="preserve">___ The </w:t>
            </w:r>
            <w:r w:rsidRPr="0042445E" w:rsidR="00FD2876">
              <w:t>general WIC shopping experience</w:t>
            </w:r>
          </w:p>
          <w:p w:rsidR="00FD2876" w:rsidRPr="0042445E" w:rsidP="0058525E" w14:paraId="5690CCF8" w14:textId="74820900">
            <w:pPr>
              <w:pStyle w:val="TableTextLeft"/>
            </w:pPr>
            <w:r w:rsidRPr="0042445E">
              <w:t>___ Shopping education</w:t>
            </w:r>
          </w:p>
          <w:p w:rsidR="00A572E5" w:rsidRPr="0042445E" w:rsidP="0058525E" w14:paraId="7FD0EFC4" w14:textId="67A79668">
            <w:pPr>
              <w:pStyle w:val="TableTextLeft"/>
            </w:pPr>
            <w:r w:rsidRPr="0042445E">
              <w:t xml:space="preserve">___ </w:t>
            </w:r>
            <w:r w:rsidRPr="0042445E" w:rsidR="00E67D7E">
              <w:t>C</w:t>
            </w:r>
            <w:r w:rsidRPr="0042445E" w:rsidR="007053F9">
              <w:t>hecking out at the register</w:t>
            </w:r>
          </w:p>
          <w:p w:rsidR="007053F9" w:rsidRPr="0042445E" w:rsidP="0058525E" w14:paraId="750DE81C" w14:textId="38769A42">
            <w:pPr>
              <w:pStyle w:val="TableTextLeft"/>
            </w:pPr>
            <w:r w:rsidRPr="0042445E">
              <w:t xml:space="preserve">___ </w:t>
            </w:r>
            <w:r w:rsidRPr="0042445E" w:rsidR="00E67D7E">
              <w:t>Using the self-checkout</w:t>
            </w:r>
          </w:p>
          <w:p w:rsidR="00F669E4" w:rsidRPr="0042445E" w:rsidP="0058525E" w14:paraId="0BCB4F4C" w14:textId="2C5B053F">
            <w:pPr>
              <w:pStyle w:val="TableTextLeft"/>
            </w:pPr>
            <w:r w:rsidRPr="0042445E">
              <w:t>___ Using the [WIC SHOPPING APP NAME]</w:t>
            </w:r>
          </w:p>
          <w:p w:rsidR="00F669E4" w:rsidRPr="0042445E" w:rsidP="0058525E" w14:paraId="10535819" w14:textId="36B2E52D">
            <w:pPr>
              <w:pStyle w:val="TableTextLeft"/>
            </w:pPr>
            <w:r w:rsidRPr="0042445E">
              <w:t xml:space="preserve">___ </w:t>
            </w:r>
            <w:r w:rsidRPr="0042445E" w:rsidR="002E2E5F">
              <w:t>Availability of the [WIC SHOPPING APP NAME] in another language</w:t>
            </w:r>
          </w:p>
          <w:p w:rsidR="00977181" w:rsidRPr="0042445E" w:rsidP="0058525E" w14:paraId="5AAEA4A5" w14:textId="625ED98B">
            <w:pPr>
              <w:pStyle w:val="TableTextLeft"/>
            </w:pPr>
            <w:r w:rsidRPr="0042445E">
              <w:t xml:space="preserve">___ </w:t>
            </w:r>
            <w:r w:rsidRPr="0042445E" w:rsidR="00E77749">
              <w:t>O</w:t>
            </w:r>
            <w:r w:rsidRPr="0042445E" w:rsidR="008231BD">
              <w:t>nline shopping</w:t>
            </w:r>
          </w:p>
          <w:p w:rsidR="0096527E" w:rsidRPr="0042445E" w:rsidP="0058525E" w14:paraId="7B7E531E" w14:textId="0FCD0B00">
            <w:pPr>
              <w:pStyle w:val="TableTextLeft"/>
            </w:pPr>
            <w:r w:rsidRPr="0042445E">
              <w:t>___ Curbside pickup when online shopping</w:t>
            </w:r>
          </w:p>
          <w:p w:rsidR="00977181" w:rsidRPr="0042445E" w:rsidP="0058525E" w14:paraId="46C1BD8F" w14:textId="782C2300">
            <w:pPr>
              <w:pStyle w:val="TableTextLeft"/>
            </w:pPr>
            <w:r w:rsidRPr="0042445E">
              <w:t xml:space="preserve">___ </w:t>
            </w:r>
            <w:r w:rsidRPr="0042445E" w:rsidR="00F85843">
              <w:t>Grocery delivery</w:t>
            </w:r>
            <w:r w:rsidRPr="0042445E">
              <w:t xml:space="preserve"> when online shopping</w:t>
            </w:r>
          </w:p>
          <w:p w:rsidR="009B3382" w:rsidRPr="0042445E" w:rsidP="0058525E" w14:paraId="3250E461" w14:textId="134A85FC">
            <w:pPr>
              <w:pStyle w:val="TableTextLeft"/>
            </w:pPr>
            <w:r w:rsidRPr="0042445E">
              <w:t xml:space="preserve">___ </w:t>
            </w:r>
            <w:r w:rsidRPr="0042445E" w:rsidR="008A4DC1">
              <w:t xml:space="preserve">WIC </w:t>
            </w:r>
            <w:r w:rsidRPr="0042445E" w:rsidR="00A86DFA">
              <w:t>f</w:t>
            </w:r>
            <w:r w:rsidRPr="0042445E" w:rsidR="00E77749">
              <w:t xml:space="preserve">oods meeting </w:t>
            </w:r>
            <w:r w:rsidRPr="0042445E" w:rsidR="00A572E5">
              <w:t>cultural/person</w:t>
            </w:r>
            <w:r w:rsidRPr="0042445E" w:rsidR="008A4DC1">
              <w:t>al</w:t>
            </w:r>
            <w:r w:rsidRPr="0042445E" w:rsidR="00A572E5">
              <w:t>/religious needs</w:t>
            </w:r>
          </w:p>
          <w:p w:rsidR="000E0FA2" w:rsidRPr="0042445E" w:rsidP="0058525E" w14:paraId="245E006F" w14:textId="77777777">
            <w:pPr>
              <w:pStyle w:val="TableTextLeft"/>
            </w:pPr>
            <w:r w:rsidRPr="0042445E">
              <w:t>___ OTHER</w:t>
            </w:r>
            <w:r w:rsidRPr="0042445E" w:rsidR="00BA56A8">
              <w:t>,</w:t>
            </w:r>
            <w:r w:rsidRPr="0042445E">
              <w:t xml:space="preserve"> DESCRIBED BELOW:</w:t>
            </w:r>
          </w:p>
          <w:p w:rsidR="001466BD" w:rsidRPr="0042445E" w:rsidP="0058525E" w14:paraId="28EF1D16" w14:textId="6AB89EF7">
            <w:pPr>
              <w:pStyle w:val="TableTextLeft"/>
            </w:pPr>
            <w:r w:rsidRPr="0042445E">
              <w:t>_____________________________________</w:t>
            </w:r>
          </w:p>
        </w:tc>
      </w:tr>
      <w:tr w14:paraId="6C6C1F7D" w14:textId="77777777" w:rsidTr="0058525E">
        <w:tblPrEx>
          <w:tblW w:w="9540" w:type="dxa"/>
          <w:tblLook w:val="04A0"/>
        </w:tblPrEx>
        <w:tc>
          <w:tcPr>
            <w:tcW w:w="2070" w:type="dxa"/>
          </w:tcPr>
          <w:p w:rsidR="009B3382" w:rsidRPr="0042445E" w:rsidP="0058525E" w14:paraId="3558FB99" w14:textId="554124BD">
            <w:pPr>
              <w:pStyle w:val="TableTextLeft"/>
            </w:pPr>
            <w:r w:rsidRPr="0042445E">
              <w:rPr>
                <w:b/>
                <w:bCs/>
              </w:rPr>
              <w:t>Technology</w:t>
            </w:r>
            <w:r w:rsidRPr="0042445E" w:rsidR="00B0660D">
              <w:rPr>
                <w:b/>
                <w:bCs/>
              </w:rPr>
              <w:t xml:space="preserve"> </w:t>
            </w:r>
            <w:r w:rsidRPr="0042445E" w:rsidR="00B0660D">
              <w:t>enhancements for participants</w:t>
            </w:r>
          </w:p>
          <w:p w:rsidR="00443311" w:rsidRPr="0042445E" w:rsidP="0058525E" w14:paraId="205964F9" w14:textId="37E91BAA">
            <w:pPr>
              <w:pStyle w:val="TableTextLeft"/>
            </w:pPr>
            <w:r w:rsidRPr="0042445E">
              <w:t>(Section D)</w:t>
            </w:r>
          </w:p>
        </w:tc>
        <w:tc>
          <w:tcPr>
            <w:tcW w:w="1629" w:type="dxa"/>
          </w:tcPr>
          <w:p w:rsidR="009B3382" w:rsidRPr="0042445E" w:rsidP="0058525E" w14:paraId="3E1F4D12" w14:textId="77777777">
            <w:pPr>
              <w:pStyle w:val="TableTextLeft"/>
            </w:pPr>
          </w:p>
        </w:tc>
        <w:tc>
          <w:tcPr>
            <w:tcW w:w="5841" w:type="dxa"/>
          </w:tcPr>
          <w:p w:rsidR="00BA56A8" w:rsidRPr="0042445E" w:rsidP="0058525E" w14:paraId="7FF0A63C" w14:textId="492E424D">
            <w:pPr>
              <w:pStyle w:val="TableTextLeft"/>
            </w:pPr>
            <w:r w:rsidRPr="0042445E">
              <w:t>___</w:t>
            </w:r>
            <w:r w:rsidRPr="0042445E" w:rsidR="00881DDC">
              <w:t xml:space="preserve"> </w:t>
            </w:r>
            <w:r w:rsidRPr="0042445E" w:rsidR="008231BD">
              <w:t>Online applications</w:t>
            </w:r>
          </w:p>
          <w:p w:rsidR="00BA56A8" w:rsidRPr="0042445E" w:rsidP="0058525E" w14:paraId="5B6EE712" w14:textId="779A4778">
            <w:pPr>
              <w:pStyle w:val="TableTextLeft"/>
            </w:pPr>
            <w:r w:rsidRPr="0042445E">
              <w:t>___ V</w:t>
            </w:r>
            <w:r w:rsidRPr="0042445E" w:rsidR="008231BD">
              <w:t>irtual appointment</w:t>
            </w:r>
            <w:r w:rsidRPr="0042445E" w:rsidR="00572A8D">
              <w:t xml:space="preserve"> platform</w:t>
            </w:r>
          </w:p>
          <w:p w:rsidR="00BA56A8" w:rsidP="0058525E" w14:paraId="4733743B" w14:textId="2356007D">
            <w:pPr>
              <w:pStyle w:val="TableTextLeft"/>
            </w:pPr>
            <w:r w:rsidRPr="0042445E">
              <w:t xml:space="preserve">___ </w:t>
            </w:r>
            <w:bookmarkStart w:id="0" w:name="_Hlk166751785"/>
            <w:r w:rsidRPr="0042445E">
              <w:t>T</w:t>
            </w:r>
            <w:r w:rsidRPr="0042445E" w:rsidR="008231BD">
              <w:t>ext messaging</w:t>
            </w:r>
            <w:r w:rsidRPr="0042445E" w:rsidR="00572A8D">
              <w:t xml:space="preserve"> tool</w:t>
            </w:r>
          </w:p>
          <w:p w:rsidR="006C6B1C" w:rsidRPr="0042445E" w:rsidP="0058525E" w14:paraId="0DB5E387" w14:textId="1B49438C">
            <w:pPr>
              <w:pStyle w:val="TableTextLeft"/>
            </w:pPr>
            <w:r w:rsidRPr="0042445E">
              <w:t xml:space="preserve">___ </w:t>
            </w:r>
            <w:r>
              <w:t>AI (e.g., chatbot)</w:t>
            </w:r>
          </w:p>
          <w:p w:rsidR="00BA56A8" w:rsidRPr="0042445E" w:rsidP="0058525E" w14:paraId="4EFD776E" w14:textId="536F9222">
            <w:pPr>
              <w:pStyle w:val="TableTextLeft"/>
            </w:pPr>
            <w:r w:rsidRPr="0042445E">
              <w:t xml:space="preserve">___ </w:t>
            </w:r>
            <w:r w:rsidRPr="0042445E" w:rsidR="00572A8D">
              <w:t>Participant portal</w:t>
            </w:r>
          </w:p>
          <w:p w:rsidR="00BA56A8" w:rsidRPr="0042445E" w:rsidP="0058525E" w14:paraId="3BF71E34" w14:textId="1D8655F1">
            <w:pPr>
              <w:pStyle w:val="TableTextLeft"/>
            </w:pPr>
            <w:r w:rsidRPr="0042445E">
              <w:t xml:space="preserve">___ </w:t>
            </w:r>
            <w:r w:rsidR="0003403C">
              <w:t>Electronic document sharing tool/electronic document signatures tool</w:t>
            </w:r>
          </w:p>
          <w:p w:rsidR="00BA56A8" w:rsidRPr="0042445E" w:rsidP="0058525E" w14:paraId="325079F3" w14:textId="64838359">
            <w:pPr>
              <w:pStyle w:val="TableTextLeft"/>
            </w:pPr>
            <w:r w:rsidRPr="0042445E">
              <w:t>___ A</w:t>
            </w:r>
            <w:r w:rsidRPr="0042445E" w:rsidR="008231BD">
              <w:t>ppointment scheduling</w:t>
            </w:r>
            <w:r w:rsidRPr="0042445E" w:rsidR="00572A8D">
              <w:t xml:space="preserve"> tool</w:t>
            </w:r>
          </w:p>
          <w:p w:rsidR="0014424B" w:rsidRPr="0042445E" w:rsidP="0058525E" w14:paraId="275D2619" w14:textId="6A00B32F">
            <w:pPr>
              <w:pStyle w:val="TableTextLeft"/>
            </w:pPr>
            <w:r w:rsidRPr="0042445E">
              <w:t>___ L</w:t>
            </w:r>
            <w:r w:rsidRPr="0042445E" w:rsidR="008231BD">
              <w:t xml:space="preserve">oading EBT cards </w:t>
            </w:r>
            <w:r w:rsidRPr="0042445E" w:rsidR="7AEDDDA0">
              <w:t>remotely</w:t>
            </w:r>
          </w:p>
          <w:p w:rsidR="00496D95" w:rsidRPr="0042445E" w:rsidP="0058525E" w14:paraId="2D9FCEBA" w14:textId="30159F40">
            <w:pPr>
              <w:pStyle w:val="TableTextLeft"/>
            </w:pPr>
            <w:r w:rsidRPr="0042445E">
              <w:t>___ WIC Website (online web info)</w:t>
            </w:r>
          </w:p>
          <w:p w:rsidR="009B3382" w:rsidRPr="0042445E" w:rsidP="0058525E" w14:paraId="4836CCE5" w14:textId="2CEF073F">
            <w:pPr>
              <w:pStyle w:val="TableTextLeft"/>
            </w:pPr>
            <w:r w:rsidRPr="0042445E">
              <w:t xml:space="preserve">___ </w:t>
            </w:r>
            <w:r w:rsidRPr="0042445E" w:rsidR="00190927">
              <w:t>[STATE WIC APP NAME]</w:t>
            </w:r>
          </w:p>
          <w:bookmarkEnd w:id="0"/>
          <w:p w:rsidR="006C6B1C" w:rsidP="0058525E" w14:paraId="78F97563" w14:textId="308167F2">
            <w:pPr>
              <w:pStyle w:val="TableTextLeft"/>
            </w:pPr>
            <w:r w:rsidRPr="0042445E">
              <w:t xml:space="preserve">___ </w:t>
            </w:r>
            <w:r>
              <w:t>Online materials (self-guided)</w:t>
            </w:r>
          </w:p>
          <w:p w:rsidR="006C6B1C" w:rsidRPr="0042445E" w:rsidP="0058525E" w14:paraId="3B61E367" w14:textId="06C3EA45">
            <w:pPr>
              <w:pStyle w:val="TableTextLeft"/>
            </w:pPr>
            <w:r w:rsidRPr="0042445E">
              <w:t xml:space="preserve">___ </w:t>
            </w:r>
            <w:r>
              <w:t>Webinars (live)</w:t>
            </w:r>
          </w:p>
          <w:p w:rsidR="00BA56A8" w:rsidRPr="0042445E" w:rsidP="0058525E" w14:paraId="20836952" w14:textId="78592EC0">
            <w:pPr>
              <w:pStyle w:val="TableTextLeft"/>
            </w:pPr>
            <w:r w:rsidRPr="0042445E">
              <w:t>___ OTHER, DESCRIBED BELOW:        ____________________________________________</w:t>
            </w:r>
          </w:p>
        </w:tc>
      </w:tr>
      <w:tr w14:paraId="63164F4B" w14:textId="77777777" w:rsidTr="0058525E">
        <w:tblPrEx>
          <w:tblW w:w="9540" w:type="dxa"/>
          <w:tblLook w:val="04A0"/>
        </w:tblPrEx>
        <w:tc>
          <w:tcPr>
            <w:tcW w:w="2070" w:type="dxa"/>
          </w:tcPr>
          <w:p w:rsidR="009B3382" w:rsidRPr="0042445E" w:rsidP="0058525E" w14:paraId="4D42CEA6" w14:textId="3B4EF644">
            <w:pPr>
              <w:pStyle w:val="TableTextLeft"/>
            </w:pPr>
            <w:r w:rsidRPr="0042445E">
              <w:t xml:space="preserve">Expanding Access to </w:t>
            </w:r>
            <w:r w:rsidRPr="0042445E" w:rsidR="008231BD">
              <w:rPr>
                <w:b/>
                <w:bCs/>
              </w:rPr>
              <w:t>Farmer</w:t>
            </w:r>
            <w:r w:rsidRPr="0042445E" w:rsidR="006D5645">
              <w:rPr>
                <w:b/>
                <w:bCs/>
              </w:rPr>
              <w:t>s’</w:t>
            </w:r>
            <w:r w:rsidRPr="0042445E" w:rsidR="008231BD">
              <w:rPr>
                <w:b/>
                <w:bCs/>
              </w:rPr>
              <w:t xml:space="preserve"> </w:t>
            </w:r>
            <w:r w:rsidRPr="0042445E" w:rsidR="00B0660D">
              <w:rPr>
                <w:b/>
                <w:bCs/>
              </w:rPr>
              <w:t>M</w:t>
            </w:r>
            <w:r w:rsidRPr="0042445E" w:rsidR="008231BD">
              <w:rPr>
                <w:b/>
                <w:bCs/>
              </w:rPr>
              <w:t>arket</w:t>
            </w:r>
            <w:r w:rsidRPr="0042445E" w:rsidR="00B0660D">
              <w:rPr>
                <w:b/>
                <w:bCs/>
              </w:rPr>
              <w:t xml:space="preserve">s </w:t>
            </w:r>
            <w:r w:rsidRPr="0042445E" w:rsidR="00B0660D">
              <w:t>in WIC</w:t>
            </w:r>
          </w:p>
          <w:p w:rsidR="00443311" w:rsidRPr="0042445E" w:rsidP="0058525E" w14:paraId="0B01012A" w14:textId="1097D5C9">
            <w:pPr>
              <w:pStyle w:val="TableTextLeft"/>
            </w:pPr>
            <w:r w:rsidRPr="0042445E">
              <w:t>(Section E)</w:t>
            </w:r>
          </w:p>
        </w:tc>
        <w:tc>
          <w:tcPr>
            <w:tcW w:w="1629" w:type="dxa"/>
          </w:tcPr>
          <w:p w:rsidR="009B3382" w:rsidRPr="0042445E" w:rsidP="0058525E" w14:paraId="114C6A90" w14:textId="77777777">
            <w:pPr>
              <w:pStyle w:val="TableTextLeft"/>
            </w:pPr>
          </w:p>
        </w:tc>
        <w:tc>
          <w:tcPr>
            <w:tcW w:w="5841" w:type="dxa"/>
          </w:tcPr>
          <w:p w:rsidR="00BA56A8" w:rsidRPr="0042445E" w:rsidP="0058525E" w14:paraId="36A16154" w14:textId="045E1FF0">
            <w:pPr>
              <w:pStyle w:val="TableTextLeft"/>
            </w:pPr>
            <w:r w:rsidRPr="0042445E">
              <w:t xml:space="preserve">___ Marketing </w:t>
            </w:r>
            <w:r w:rsidRPr="0042445E" w:rsidR="00661CD3">
              <w:t xml:space="preserve">to WIC participants about </w:t>
            </w:r>
            <w:r w:rsidRPr="0042445E" w:rsidR="007311C4">
              <w:t xml:space="preserve">using </w:t>
            </w:r>
            <w:r w:rsidRPr="0042445E">
              <w:t>WIC</w:t>
            </w:r>
            <w:r w:rsidR="002E4CE3">
              <w:t>/FMNP</w:t>
            </w:r>
            <w:r w:rsidRPr="0042445E">
              <w:t xml:space="preserve"> at </w:t>
            </w:r>
            <w:r w:rsidRPr="0042445E" w:rsidR="00976116">
              <w:t>farmers markets’</w:t>
            </w:r>
            <w:r w:rsidRPr="0042445E" w:rsidR="49D59BAC">
              <w:t xml:space="preserve"> and/or roadside </w:t>
            </w:r>
            <w:r w:rsidRPr="0042445E" w:rsidR="00013152">
              <w:t xml:space="preserve">produce </w:t>
            </w:r>
            <w:r w:rsidRPr="0042445E" w:rsidR="49D59BAC">
              <w:t>stands</w:t>
            </w:r>
          </w:p>
          <w:p w:rsidR="00BA56A8" w:rsidRPr="0042445E" w:rsidP="0058525E" w14:paraId="0DD92743" w14:textId="414F88FF">
            <w:pPr>
              <w:pStyle w:val="TableTextLeft"/>
            </w:pPr>
            <w:r w:rsidRPr="0042445E">
              <w:t xml:space="preserve">___ </w:t>
            </w:r>
            <w:r w:rsidRPr="0042445E" w:rsidR="008231BD">
              <w:t xml:space="preserve">Using </w:t>
            </w:r>
            <w:r w:rsidRPr="0042445E" w:rsidR="36364FB1">
              <w:t>WIC CVB at farmers’ markets</w:t>
            </w:r>
            <w:r w:rsidRPr="0042445E" w:rsidR="27237293">
              <w:t xml:space="preserve"> and/or roadside </w:t>
            </w:r>
            <w:r w:rsidRPr="0042445E" w:rsidR="00013152">
              <w:t xml:space="preserve">produce </w:t>
            </w:r>
            <w:r w:rsidRPr="0042445E" w:rsidR="27237293">
              <w:t>stands</w:t>
            </w:r>
          </w:p>
          <w:p w:rsidR="36364FB1" w:rsidRPr="0042445E" w:rsidP="0058525E" w14:paraId="03626A0D" w14:textId="08697812">
            <w:pPr>
              <w:pStyle w:val="TableTextLeft"/>
            </w:pPr>
            <w:r w:rsidRPr="0042445E">
              <w:t xml:space="preserve">___ Using FMNP </w:t>
            </w:r>
            <w:r w:rsidRPr="0042445E">
              <w:t>eSolutions</w:t>
            </w:r>
            <w:r w:rsidRPr="0042445E">
              <w:t xml:space="preserve"> at farmers’ markets</w:t>
            </w:r>
            <w:r w:rsidRPr="0042445E" w:rsidR="40C3E729">
              <w:t xml:space="preserve"> and/or roadside</w:t>
            </w:r>
            <w:r w:rsidRPr="0042445E" w:rsidR="00013152">
              <w:t xml:space="preserve"> produce</w:t>
            </w:r>
            <w:r w:rsidRPr="0042445E" w:rsidR="40C3E729">
              <w:t xml:space="preserve"> stands</w:t>
            </w:r>
          </w:p>
          <w:p w:rsidR="00013152" w:rsidRPr="0042445E" w:rsidP="0058525E" w14:paraId="768346E8" w14:textId="4D4880D1">
            <w:pPr>
              <w:pStyle w:val="TableTextLeft"/>
            </w:pPr>
            <w:r w:rsidRPr="0042445E">
              <w:t>___ Mobile certification</w:t>
            </w:r>
            <w:r w:rsidRPr="0042445E" w:rsidR="002F5A8B">
              <w:t xml:space="preserve"> and/or collection of anthropometric data and documents at farmers’ markets.</w:t>
            </w:r>
          </w:p>
          <w:p w:rsidR="00BA56A8" w:rsidRPr="0042445E" w:rsidP="0058525E" w14:paraId="22B1045F" w14:textId="5CCDDCA3">
            <w:pPr>
              <w:pStyle w:val="TableTextLeft"/>
            </w:pPr>
            <w:r w:rsidRPr="0042445E">
              <w:t xml:space="preserve">___ Recipes/Classes cooking foods available at </w:t>
            </w:r>
            <w:r w:rsidRPr="0042445E" w:rsidR="00976116">
              <w:t>f</w:t>
            </w:r>
            <w:r w:rsidRPr="0042445E" w:rsidR="005813DE">
              <w:t>armers</w:t>
            </w:r>
            <w:r w:rsidRPr="0042445E" w:rsidR="00976116">
              <w:t>’</w:t>
            </w:r>
            <w:r w:rsidRPr="0042445E" w:rsidR="005813DE">
              <w:t xml:space="preserve"> </w:t>
            </w:r>
            <w:r w:rsidRPr="0042445E" w:rsidR="00976116">
              <w:t>markets</w:t>
            </w:r>
            <w:r w:rsidRPr="0042445E" w:rsidR="11B5B182">
              <w:t xml:space="preserve"> and/or roadside stands</w:t>
            </w:r>
          </w:p>
          <w:p w:rsidR="00BA56A8" w:rsidRPr="0042445E" w:rsidP="0058525E" w14:paraId="0CD19FBF" w14:textId="77777777">
            <w:pPr>
              <w:pStyle w:val="TableTextLeft"/>
            </w:pPr>
            <w:r w:rsidRPr="0042445E">
              <w:t xml:space="preserve"> </w:t>
            </w:r>
            <w:r w:rsidRPr="0042445E">
              <w:t>___ OTHER, DESCRIBED BELOW:</w:t>
            </w:r>
          </w:p>
          <w:p w:rsidR="009B3382" w:rsidRPr="0042445E" w:rsidP="0058525E" w14:paraId="40965A63" w14:textId="60EA127D">
            <w:pPr>
              <w:pStyle w:val="TableTextLeft"/>
            </w:pPr>
            <w:r w:rsidRPr="0042445E">
              <w:t xml:space="preserve">        ____________________________________________</w:t>
            </w:r>
          </w:p>
        </w:tc>
      </w:tr>
      <w:tr w14:paraId="5A640D75" w14:textId="77777777" w:rsidTr="0058525E">
        <w:tblPrEx>
          <w:tblW w:w="9540" w:type="dxa"/>
          <w:tblLook w:val="04A0"/>
        </w:tblPrEx>
        <w:tc>
          <w:tcPr>
            <w:tcW w:w="2070" w:type="dxa"/>
          </w:tcPr>
          <w:p w:rsidR="008231BD" w:rsidRPr="0042445E" w:rsidP="0058525E" w14:paraId="5DA23435" w14:textId="0998DF62">
            <w:pPr>
              <w:pStyle w:val="TableTextLeft"/>
            </w:pPr>
            <w:r w:rsidRPr="0042445E">
              <w:t xml:space="preserve">Supporting the WIC </w:t>
            </w:r>
            <w:r w:rsidRPr="0042445E">
              <w:rPr>
                <w:b/>
                <w:bCs/>
              </w:rPr>
              <w:t>Workforce</w:t>
            </w:r>
          </w:p>
          <w:p w:rsidR="00443311" w:rsidRPr="0042445E" w:rsidP="0058525E" w14:paraId="32BEA1D9" w14:textId="7D6D0F99">
            <w:pPr>
              <w:pStyle w:val="TableTextLeft"/>
            </w:pPr>
            <w:r w:rsidRPr="0042445E">
              <w:t>(Section F)</w:t>
            </w:r>
          </w:p>
        </w:tc>
        <w:tc>
          <w:tcPr>
            <w:tcW w:w="1629" w:type="dxa"/>
          </w:tcPr>
          <w:p w:rsidR="008231BD" w:rsidRPr="0042445E" w:rsidP="0058525E" w14:paraId="5653C81D" w14:textId="640C8AFA">
            <w:pPr>
              <w:pStyle w:val="TableTextLeft"/>
            </w:pPr>
            <w:r w:rsidRPr="0042445E">
              <w:t>X (asked of all participants)</w:t>
            </w:r>
          </w:p>
        </w:tc>
        <w:tc>
          <w:tcPr>
            <w:tcW w:w="5841" w:type="dxa"/>
          </w:tcPr>
          <w:p w:rsidR="00332D3A" w:rsidRPr="0042445E" w:rsidP="0058525E" w14:paraId="78FDC7CA" w14:textId="1E8C7D1F">
            <w:pPr>
              <w:pStyle w:val="TableTextLeft"/>
            </w:pPr>
            <w:r w:rsidRPr="0042445E">
              <w:t>___ Engaging with participants</w:t>
            </w:r>
          </w:p>
          <w:p w:rsidR="00332D3A" w:rsidRPr="0042445E" w:rsidP="0058525E" w14:paraId="4AB1A52D" w14:textId="77777777">
            <w:pPr>
              <w:pStyle w:val="TableTextLeft"/>
            </w:pPr>
            <w:r w:rsidRPr="0042445E">
              <w:t>___ Empathy training</w:t>
            </w:r>
          </w:p>
          <w:p w:rsidR="006C76FF" w:rsidRPr="0042445E" w:rsidP="0058525E" w14:paraId="1C9A1873" w14:textId="546063BD">
            <w:pPr>
              <w:pStyle w:val="TableTextLeft"/>
            </w:pPr>
            <w:r w:rsidRPr="0042445E">
              <w:t>___ OTHER, DESCRIBED BELOW:</w:t>
            </w:r>
          </w:p>
          <w:p w:rsidR="00332D3A" w:rsidRPr="0042445E" w:rsidP="0058525E" w14:paraId="6730E8E8" w14:textId="5EA8ACA5">
            <w:pPr>
              <w:pStyle w:val="TableTextLeft"/>
            </w:pPr>
            <w:r w:rsidRPr="0042445E">
              <w:t xml:space="preserve">        ____________________________________________</w:t>
            </w:r>
          </w:p>
        </w:tc>
      </w:tr>
    </w:tbl>
    <w:p w:rsidR="00443311" w:rsidRPr="0042445E" w:rsidP="0042445E" w14:paraId="7CA3EB3B" w14:textId="7347E2A1">
      <w:pPr>
        <w:pStyle w:val="H2"/>
      </w:pPr>
      <w:bookmarkStart w:id="1" w:name="_Hlk157787632"/>
      <w:bookmarkStart w:id="2" w:name="_Hlk166686168"/>
      <w:bookmarkStart w:id="3" w:name="_Hlk162445005"/>
      <w:r w:rsidRPr="0042445E">
        <w:t>A.</w:t>
      </w:r>
      <w:r w:rsidRPr="0042445E">
        <w:rPr>
          <w:rFonts w:eastAsia="Calibri"/>
        </w:rPr>
        <w:tab/>
      </w:r>
      <w:r w:rsidRPr="0042445E">
        <w:t>Introduction</w:t>
      </w:r>
      <w:bookmarkEnd w:id="1"/>
      <w:r w:rsidRPr="0042445E">
        <w:t xml:space="preserve"> [</w:t>
      </w:r>
      <w:r w:rsidRPr="0042445E" w:rsidR="00270316">
        <w:t xml:space="preserve">10 </w:t>
      </w:r>
      <w:r w:rsidRPr="0042445E">
        <w:t>minutes]</w:t>
      </w:r>
    </w:p>
    <w:bookmarkEnd w:id="2"/>
    <w:p w:rsidR="00443311" w:rsidRPr="0042445E" w:rsidP="00443311" w14:paraId="378427A7" w14:textId="7A868E60">
      <w:pPr>
        <w:spacing w:before="120" w:after="120" w:line="264" w:lineRule="auto"/>
        <w:rPr>
          <w:rFonts w:eastAsia="Times New Roman" w:cstheme="minorHAnsi"/>
        </w:rPr>
      </w:pPr>
      <w:r w:rsidRPr="0042445E">
        <w:rPr>
          <w:rFonts w:eastAsia="Times New Roman" w:cstheme="minorHAnsi"/>
        </w:rPr>
        <w:t>Hello, my</w:t>
      </w:r>
      <w:bookmarkEnd w:id="3"/>
      <w:r w:rsidRPr="0042445E">
        <w:rPr>
          <w:rFonts w:eastAsia="Times New Roman" w:cstheme="minorHAnsi"/>
        </w:rPr>
        <w:t xml:space="preserve"> name is [NAME], this is my colleague [NAME], and we </w:t>
      </w:r>
      <w:r w:rsidRPr="0042445E" w:rsidR="00FE40CD">
        <w:rPr>
          <w:rFonts w:eastAsia="Times New Roman" w:cstheme="minorHAnsi"/>
        </w:rPr>
        <w:t xml:space="preserve">are from Mathematica, </w:t>
      </w:r>
      <w:r w:rsidRPr="0042445E">
        <w:rPr>
          <w:rFonts w:eastAsia="Times New Roman" w:cstheme="minorHAnsi"/>
        </w:rPr>
        <w:t>a research company</w:t>
      </w:r>
      <w:r w:rsidRPr="0042445E" w:rsidR="00FE40CD">
        <w:rPr>
          <w:rFonts w:eastAsia="Times New Roman" w:cstheme="minorHAnsi"/>
        </w:rPr>
        <w:t>.</w:t>
      </w:r>
      <w:r w:rsidRPr="0042445E">
        <w:rPr>
          <w:rFonts w:eastAsia="Times New Roman" w:cstheme="minorHAnsi"/>
        </w:rPr>
        <w:t xml:space="preserve"> </w:t>
      </w:r>
      <w:r w:rsidRPr="0042445E" w:rsidR="00C0416E">
        <w:rPr>
          <w:rFonts w:eastAsia="Times New Roman" w:cstheme="minorHAnsi"/>
        </w:rPr>
        <w:t xml:space="preserve">The WIC program asked us to help them better understand what it’s like to </w:t>
      </w:r>
      <w:r w:rsidRPr="0042445E" w:rsidR="00CA5016">
        <w:rPr>
          <w:rFonts w:eastAsia="Times New Roman" w:cstheme="minorHAnsi"/>
        </w:rPr>
        <w:t xml:space="preserve">participate in </w:t>
      </w:r>
      <w:r w:rsidRPr="0042445E" w:rsidR="00C0416E">
        <w:rPr>
          <w:rFonts w:eastAsia="Times New Roman" w:cstheme="minorHAnsi"/>
        </w:rPr>
        <w:t xml:space="preserve">WIC. They </w:t>
      </w:r>
      <w:r w:rsidRPr="0042445E" w:rsidR="00CA5016">
        <w:rPr>
          <w:rFonts w:eastAsia="Times New Roman" w:cstheme="minorHAnsi"/>
        </w:rPr>
        <w:t xml:space="preserve">are working to update and modernize the program to make it easier </w:t>
      </w:r>
      <w:r w:rsidRPr="0042445E" w:rsidR="00095256">
        <w:rPr>
          <w:rFonts w:eastAsia="Times New Roman" w:cstheme="minorHAnsi"/>
        </w:rPr>
        <w:t>for</w:t>
      </w:r>
      <w:r w:rsidRPr="0042445E" w:rsidR="00CA5016">
        <w:rPr>
          <w:rFonts w:eastAsia="Times New Roman" w:cstheme="minorHAnsi"/>
        </w:rPr>
        <w:t xml:space="preserve"> families</w:t>
      </w:r>
      <w:r w:rsidRPr="0042445E" w:rsidR="00095256">
        <w:rPr>
          <w:rFonts w:eastAsia="Times New Roman" w:cstheme="minorHAnsi"/>
        </w:rPr>
        <w:t xml:space="preserve"> to use</w:t>
      </w:r>
      <w:r w:rsidRPr="0042445E" w:rsidR="00CA5016">
        <w:rPr>
          <w:rFonts w:eastAsia="Times New Roman" w:cstheme="minorHAnsi"/>
        </w:rPr>
        <w:t>.</w:t>
      </w:r>
      <w:r w:rsidRPr="0042445E" w:rsidR="00C0416E">
        <w:rPr>
          <w:rFonts w:eastAsia="Times New Roman" w:cstheme="minorHAnsi"/>
        </w:rPr>
        <w:t xml:space="preserve"> We </w:t>
      </w:r>
      <w:r w:rsidRPr="0042445E" w:rsidR="00661F2C">
        <w:rPr>
          <w:rFonts w:eastAsia="Times New Roman" w:cstheme="minorHAnsi"/>
        </w:rPr>
        <w:t>are hoping to get your thoughts today about h</w:t>
      </w:r>
      <w:r w:rsidRPr="0042445E" w:rsidR="00C0416E">
        <w:rPr>
          <w:rFonts w:eastAsia="Times New Roman" w:cstheme="minorHAnsi"/>
        </w:rPr>
        <w:t>ow those changes are affecting WIC participants like you</w:t>
      </w:r>
      <w:r w:rsidRPr="0042445E" w:rsidR="00B92903">
        <w:rPr>
          <w:rFonts w:eastAsia="Times New Roman" w:cstheme="minorHAnsi"/>
        </w:rPr>
        <w:t>.</w:t>
      </w:r>
    </w:p>
    <w:p w:rsidR="00254986" w:rsidP="00220C30" w14:paraId="7CDC78A3" w14:textId="25D79354">
      <w:pPr>
        <w:rPr>
          <w:rFonts w:eastAsia="Times New Roman" w:cstheme="minorHAnsi"/>
        </w:rPr>
      </w:pPr>
      <w:r w:rsidRPr="0042445E">
        <w:rPr>
          <w:rFonts w:eastAsia="Times New Roman" w:cstheme="minorHAnsi"/>
        </w:rPr>
        <w:t xml:space="preserve">Today’s discussion will focus on changes WIC has made </w:t>
      </w:r>
      <w:r w:rsidRPr="0042445E" w:rsidR="1DE271E0">
        <w:rPr>
          <w:rFonts w:eastAsia="Times New Roman" w:cstheme="minorHAnsi"/>
        </w:rPr>
        <w:t>around</w:t>
      </w:r>
      <w:r w:rsidRPr="0042445E" w:rsidR="085D7ABC">
        <w:rPr>
          <w:rFonts w:eastAsia="Times New Roman" w:cstheme="minorHAnsi"/>
        </w:rPr>
        <w:t xml:space="preserve"> </w:t>
      </w:r>
      <w:r w:rsidRPr="0042445E">
        <w:rPr>
          <w:rFonts w:eastAsia="Times New Roman" w:cstheme="minorHAnsi"/>
        </w:rPr>
        <w:t>[</w:t>
      </w:r>
      <w:r w:rsidRPr="0042445E" w:rsidR="085D7ABC">
        <w:rPr>
          <w:rFonts w:eastAsia="Times New Roman" w:cstheme="minorHAnsi"/>
        </w:rPr>
        <w:t>INSERT TYPE</w:t>
      </w:r>
      <w:r w:rsidRPr="0042445E" w:rsidR="0947AD50">
        <w:rPr>
          <w:rFonts w:eastAsia="Times New Roman" w:cstheme="minorHAnsi"/>
        </w:rPr>
        <w:t>(S)</w:t>
      </w:r>
      <w:r w:rsidRPr="0042445E" w:rsidR="085D7ABC">
        <w:rPr>
          <w:rFonts w:eastAsia="Times New Roman" w:cstheme="minorHAnsi"/>
        </w:rPr>
        <w:t xml:space="preserve"> OF </w:t>
      </w:r>
      <w:r w:rsidRPr="0042445E" w:rsidR="001E1108">
        <w:rPr>
          <w:rFonts w:eastAsia="Times New Roman" w:cstheme="minorHAnsi"/>
        </w:rPr>
        <w:t>ACTIVITIES</w:t>
      </w:r>
      <w:r w:rsidRPr="0042445E" w:rsidR="085D7ABC">
        <w:rPr>
          <w:rFonts w:eastAsia="Times New Roman" w:cstheme="minorHAnsi"/>
        </w:rPr>
        <w:t xml:space="preserve"> FROM FIRST COLUMN]. Our discussion today should take </w:t>
      </w:r>
      <w:r w:rsidRPr="0042445E" w:rsidR="005F2A6C">
        <w:rPr>
          <w:rFonts w:eastAsia="Times New Roman" w:cstheme="minorHAnsi"/>
        </w:rPr>
        <w:t>about</w:t>
      </w:r>
      <w:r w:rsidRPr="0042445E" w:rsidR="658A1603">
        <w:rPr>
          <w:rFonts w:eastAsia="Times New Roman" w:cstheme="minorHAnsi"/>
        </w:rPr>
        <w:t xml:space="preserve"> </w:t>
      </w:r>
      <w:r w:rsidRPr="0042445E" w:rsidR="085D7ABC">
        <w:rPr>
          <w:rFonts w:eastAsia="Times New Roman" w:cstheme="minorHAnsi"/>
        </w:rPr>
        <w:t xml:space="preserve">90 minutes. We will </w:t>
      </w:r>
      <w:r w:rsidRPr="0042445E" w:rsidR="06AA7F6C">
        <w:rPr>
          <w:rFonts w:eastAsia="Times New Roman" w:cstheme="minorHAnsi"/>
        </w:rPr>
        <w:t xml:space="preserve">use the information you share to write a summary of what we have learned, but we will not use any of your names in any reports, so please feel free to talk openly about your opinions and experiences. Although we will be </w:t>
      </w:r>
      <w:r w:rsidR="00C50D52">
        <w:rPr>
          <w:rFonts w:eastAsia="Times New Roman" w:cstheme="minorHAnsi"/>
        </w:rPr>
        <w:t xml:space="preserve">[audio and/or video] </w:t>
      </w:r>
      <w:r w:rsidRPr="0042445E" w:rsidR="06AA7F6C">
        <w:rPr>
          <w:rFonts w:eastAsia="Times New Roman" w:cstheme="minorHAnsi"/>
        </w:rPr>
        <w:t>recording our discussion and taking notes, we will not use any names. If we use quotes in our reporting, we won’t attribute them to anyone. We value the information you share with us and want to make sure we capture it all. Only the study team will listen to the recordings, and we will destroy the recording and the notes at the end of the project</w:t>
      </w:r>
      <w:r w:rsidRPr="0042445E" w:rsidR="1DE271E0">
        <w:rPr>
          <w:rFonts w:eastAsia="Times New Roman" w:cstheme="minorHAnsi"/>
        </w:rPr>
        <w:t>.</w:t>
      </w:r>
    </w:p>
    <w:p w:rsidR="00DF30BE" w:rsidRPr="0042445E" w:rsidP="00220C30" w14:paraId="23822330" w14:textId="4C387DC2">
      <w:pPr>
        <w:rPr>
          <w:rFonts w:eastAsia="Times New Roman" w:cstheme="minorHAnsi"/>
        </w:rPr>
      </w:pPr>
      <w:r>
        <w:rPr>
          <w:rFonts w:eastAsia="Times New Roman" w:cstheme="minorHAnsi"/>
        </w:rPr>
        <w:t>What is shared during this discussion today should not be shared outside of this gathering. The researchers cannot guarantee confidentiality, as this confidentiality depends on all participants to keep this discussion private.</w:t>
      </w:r>
      <w:r w:rsidR="00C50D52">
        <w:rPr>
          <w:rFonts w:eastAsia="Times New Roman" w:cstheme="minorHAnsi"/>
        </w:rPr>
        <w:t xml:space="preserve"> There are no risks or benefits to participating in this study and focus group. We can leave a copy of this consent statement with you for your records. You can contact the survey director, Caroline Lauver, at [EMAIL] or [PHONE] if you have any questions.</w:t>
      </w:r>
    </w:p>
    <w:p w:rsidR="00204987" w:rsidRPr="0042445E" w:rsidP="00220C30" w14:paraId="6EB2902D" w14:textId="5AF7AFB0">
      <w:pPr>
        <w:rPr>
          <w:rFonts w:eastAsia="Times New Roman" w:cstheme="minorHAnsi"/>
        </w:rPr>
      </w:pPr>
      <w:r w:rsidRPr="0042445E">
        <w:rPr>
          <w:rFonts w:eastAsia="Times New Roman" w:cstheme="minorHAnsi"/>
        </w:rPr>
        <w:t>As a thank you for sharing your thoughts, each of you will receive a $50 gift card.</w:t>
      </w:r>
      <w:r w:rsidRPr="0042445E" w:rsidR="00A76BFC">
        <w:rPr>
          <w:rFonts w:eastAsia="Times New Roman" w:cstheme="minorHAnsi"/>
        </w:rPr>
        <w:t xml:space="preserve"> </w:t>
      </w:r>
      <w:r w:rsidRPr="0042445E">
        <w:rPr>
          <w:rFonts w:eastAsia="Times New Roman" w:cstheme="minorHAnsi"/>
        </w:rPr>
        <w:t xml:space="preserve">Your participation is voluntary, and you don’t have to answer any questions you don’t want to answer. The WIC benefits and services you receive will not be affected in any way by </w:t>
      </w:r>
      <w:r w:rsidRPr="0042445E" w:rsidR="00A76BFC">
        <w:rPr>
          <w:rFonts w:eastAsia="Times New Roman" w:cstheme="minorHAnsi"/>
        </w:rPr>
        <w:t xml:space="preserve">taking part in </w:t>
      </w:r>
      <w:r w:rsidRPr="0042445E">
        <w:rPr>
          <w:rFonts w:eastAsia="Times New Roman" w:cstheme="minorHAnsi"/>
        </w:rPr>
        <w:t>today’s discussion</w:t>
      </w:r>
      <w:r w:rsidRPr="0042445E" w:rsidR="00A76BFC">
        <w:rPr>
          <w:rFonts w:eastAsia="Times New Roman" w:cstheme="minorHAnsi"/>
        </w:rPr>
        <w:t>.</w:t>
      </w:r>
    </w:p>
    <w:p w:rsidR="00A76BFC" w:rsidRPr="0042445E" w:rsidP="00A76BFC" w14:paraId="30CF9AAB" w14:textId="276D5436">
      <w:pPr>
        <w:spacing w:after="120" w:line="264" w:lineRule="auto"/>
        <w:rPr>
          <w:rFonts w:eastAsia="Times New Roman" w:cstheme="minorHAnsi"/>
          <w:i/>
          <w:iCs/>
        </w:rPr>
      </w:pPr>
      <w:r w:rsidRPr="0042445E">
        <w:rPr>
          <w:rFonts w:eastAsia="Times New Roman" w:cstheme="minorHAnsi"/>
        </w:rPr>
        <w:t xml:space="preserve">Is it okay for us to start recording the discussion? </w:t>
      </w:r>
      <w:r w:rsidRPr="0042445E">
        <w:rPr>
          <w:rFonts w:eastAsia="Times New Roman" w:cstheme="minorHAnsi"/>
        </w:rPr>
        <w:tab/>
      </w:r>
      <w:r w:rsidRPr="0042445E">
        <w:rPr>
          <w:rFonts w:eastAsia="Times New Roman" w:cstheme="minorHAnsi"/>
          <w:i/>
          <w:iCs/>
        </w:rPr>
        <w:t>IF YES – START RECORDING</w:t>
      </w:r>
    </w:p>
    <w:p w:rsidR="00D47D24" w:rsidRPr="0042445E" w:rsidP="00D47D24" w14:paraId="63BCEE49" w14:textId="77777777">
      <w:pPr>
        <w:spacing w:line="264" w:lineRule="auto"/>
        <w:rPr>
          <w:rFonts w:eastAsia="Times New Roman" w:cstheme="minorHAnsi"/>
          <w:i/>
          <w:iCs/>
        </w:rPr>
      </w:pPr>
      <w:r w:rsidRPr="0042445E">
        <w:rPr>
          <w:rFonts w:eastAsia="Times New Roman" w:cstheme="minorHAnsi"/>
        </w:rPr>
        <w:t>[</w:t>
      </w:r>
      <w:r w:rsidRPr="0042445E">
        <w:rPr>
          <w:rFonts w:eastAsia="Times New Roman" w:cstheme="minorHAnsi"/>
          <w:b/>
          <w:bCs/>
          <w:i/>
          <w:iCs/>
        </w:rPr>
        <w:t xml:space="preserve">FACILITATOR INSTRUCTION: </w:t>
      </w:r>
      <w:r w:rsidRPr="0042445E">
        <w:rPr>
          <w:rFonts w:eastAsia="Times New Roman" w:cstheme="minorHAnsi"/>
          <w:i/>
          <w:iCs/>
        </w:rPr>
        <w:t>Once recording is started, obtain verbal consent from each participant that they agree to participate in the focus group].</w:t>
      </w:r>
    </w:p>
    <w:p w:rsidR="00A76BFC" w:rsidRPr="0042445E" w:rsidP="00A76BFC" w14:paraId="05EB3722" w14:textId="287871D5">
      <w:pPr>
        <w:spacing w:after="120" w:line="264" w:lineRule="auto"/>
        <w:rPr>
          <w:rFonts w:eastAsia="Times New Roman" w:cstheme="minorHAnsi"/>
        </w:rPr>
      </w:pPr>
      <w:r w:rsidRPr="0042445E">
        <w:rPr>
          <w:rFonts w:eastAsia="Times New Roman" w:cstheme="minorHAnsi"/>
        </w:rPr>
        <w:t xml:space="preserve">Before I can get started, I am going to go around the table and ask each of you if you agree to be part of today’s </w:t>
      </w:r>
      <w:r w:rsidRPr="0042445E" w:rsidR="00D47D24">
        <w:rPr>
          <w:rFonts w:eastAsia="Times New Roman" w:cstheme="minorHAnsi"/>
        </w:rPr>
        <w:t xml:space="preserve">discussion, </w:t>
      </w:r>
      <w:r w:rsidRPr="0042445E">
        <w:rPr>
          <w:rFonts w:eastAsia="Times New Roman" w:cstheme="minorHAnsi"/>
        </w:rPr>
        <w:t xml:space="preserve">so I have it on the recording.    </w:t>
      </w:r>
    </w:p>
    <w:p w:rsidR="00D47D24" w:rsidRPr="0042445E" w:rsidP="00D47D24" w14:paraId="14C2C77D" w14:textId="0C046E43">
      <w:pPr>
        <w:spacing w:after="120" w:line="264" w:lineRule="auto"/>
        <w:rPr>
          <w:rFonts w:eastAsia="Times New Roman" w:cstheme="minorHAnsi"/>
        </w:rPr>
      </w:pPr>
      <w:r w:rsidRPr="0042445E">
        <w:rPr>
          <w:rFonts w:eastAsia="Times New Roman" w:cstheme="minorHAnsi"/>
        </w:rPr>
        <w:t>Do you consent to participate in this</w:t>
      </w:r>
      <w:r w:rsidR="00E20363">
        <w:rPr>
          <w:rFonts w:eastAsia="Times New Roman" w:cstheme="minorHAnsi"/>
        </w:rPr>
        <w:t xml:space="preserve"> study and this</w:t>
      </w:r>
      <w:r w:rsidRPr="0042445E">
        <w:rPr>
          <w:rFonts w:eastAsia="Times New Roman" w:cstheme="minorHAnsi"/>
        </w:rPr>
        <w:t xml:space="preserve"> focus group?  </w:t>
      </w:r>
    </w:p>
    <w:p w:rsidR="00D47D24" w:rsidRPr="0042445E" w:rsidP="00D47D24" w14:paraId="2A4D052C" w14:textId="2579216D">
      <w:pPr>
        <w:pStyle w:val="H3"/>
        <w:spacing w:after="120"/>
        <w:rPr>
          <w:rFonts w:cstheme="minorHAnsi"/>
          <w:szCs w:val="22"/>
        </w:rPr>
      </w:pPr>
      <w:r w:rsidRPr="0042445E">
        <w:rPr>
          <w:rFonts w:cstheme="minorHAnsi"/>
          <w:szCs w:val="22"/>
        </w:rPr>
        <w:t>Housekeeping notes</w:t>
      </w:r>
      <w:r w:rsidRPr="0042445E">
        <w:rPr>
          <w:rFonts w:cstheme="minorHAnsi"/>
          <w:szCs w:val="22"/>
        </w:rPr>
        <w:t xml:space="preserve"> for today’s discussion</w:t>
      </w:r>
    </w:p>
    <w:p w:rsidR="00D47D24" w:rsidRPr="0042445E" w:rsidP="00D47D24" w14:paraId="221E37D2" w14:textId="1A552A6C">
      <w:pPr>
        <w:spacing w:after="120" w:line="264" w:lineRule="auto"/>
        <w:rPr>
          <w:rFonts w:eastAsia="Times New Roman" w:cstheme="minorHAnsi"/>
        </w:rPr>
      </w:pPr>
      <w:r w:rsidRPr="0042445E">
        <w:rPr>
          <w:rFonts w:eastAsia="Times New Roman" w:cstheme="minorHAnsi"/>
        </w:rPr>
        <w:t xml:space="preserve">Great. Now I want to go over housekeeping </w:t>
      </w:r>
      <w:r w:rsidRPr="0042445E" w:rsidR="00792977">
        <w:rPr>
          <w:rFonts w:eastAsia="Times New Roman" w:cstheme="minorHAnsi"/>
        </w:rPr>
        <w:t>notes</w:t>
      </w:r>
      <w:r w:rsidRPr="0042445E">
        <w:rPr>
          <w:rFonts w:eastAsia="Times New Roman" w:cstheme="minorHAnsi"/>
        </w:rPr>
        <w:t xml:space="preserve">: </w:t>
      </w:r>
    </w:p>
    <w:p w:rsidR="00D47D24" w:rsidRPr="0042445E" w:rsidP="00D47D24" w14:paraId="393A5854" w14:textId="23705103">
      <w:pPr>
        <w:pStyle w:val="ListBullet"/>
        <w:rPr>
          <w:rFonts w:cstheme="minorHAnsi"/>
        </w:rPr>
      </w:pPr>
      <w:r w:rsidRPr="0042445E">
        <w:rPr>
          <w:rFonts w:cstheme="minorHAnsi"/>
        </w:rPr>
        <w:t xml:space="preserve">As I mentioned earlier, the discussion will last about 90 minutes. We won’t have </w:t>
      </w:r>
      <w:r w:rsidRPr="0042445E" w:rsidR="009E60B2">
        <w:rPr>
          <w:rFonts w:cstheme="minorHAnsi"/>
        </w:rPr>
        <w:t>any for</w:t>
      </w:r>
      <w:r w:rsidRPr="0042445E">
        <w:rPr>
          <w:rFonts w:cstheme="minorHAnsi"/>
        </w:rPr>
        <w:t>mal breaks</w:t>
      </w:r>
      <w:r w:rsidRPr="0042445E" w:rsidR="009E60B2">
        <w:rPr>
          <w:rFonts w:cstheme="minorHAnsi"/>
        </w:rPr>
        <w:t xml:space="preserve">, but </w:t>
      </w:r>
      <w:r w:rsidRPr="0042445E">
        <w:rPr>
          <w:rFonts w:cstheme="minorHAnsi"/>
        </w:rPr>
        <w:t>please feel free to stretch or go to the bathroom</w:t>
      </w:r>
      <w:r w:rsidRPr="0042445E" w:rsidR="009E60B2">
        <w:rPr>
          <w:rFonts w:cstheme="minorHAnsi"/>
        </w:rPr>
        <w:t xml:space="preserve"> if needed</w:t>
      </w:r>
      <w:r w:rsidRPr="0042445E">
        <w:rPr>
          <w:rFonts w:cstheme="minorHAnsi"/>
        </w:rPr>
        <w:t>.</w:t>
      </w:r>
    </w:p>
    <w:p w:rsidR="00D47D24" w:rsidRPr="0042445E" w:rsidP="00D47D24" w14:paraId="0E5B6A62" w14:textId="0C9EFE3F">
      <w:pPr>
        <w:pStyle w:val="ListBullet"/>
        <w:rPr>
          <w:rFonts w:cstheme="minorHAnsi"/>
        </w:rPr>
      </w:pPr>
      <w:r w:rsidRPr="0042445E">
        <w:rPr>
          <w:rFonts w:cstheme="minorHAnsi"/>
        </w:rPr>
        <w:t xml:space="preserve">There are no right or wrong answers to the questions we will ask. We are interested in learning each of your honest opinions. </w:t>
      </w:r>
      <w:r w:rsidRPr="0042445E" w:rsidR="009E60B2">
        <w:rPr>
          <w:rFonts w:cstheme="minorHAnsi"/>
        </w:rPr>
        <w:t xml:space="preserve">You are the experts, and we are here to learn from you. </w:t>
      </w:r>
    </w:p>
    <w:p w:rsidR="00D47D24" w:rsidRPr="0042445E" w:rsidP="00D47D24" w14:paraId="640CD93D" w14:textId="262CB2FD">
      <w:pPr>
        <w:pStyle w:val="ListBullet"/>
        <w:rPr>
          <w:rFonts w:cstheme="minorHAnsi"/>
        </w:rPr>
      </w:pPr>
      <w:r w:rsidRPr="0042445E">
        <w:rPr>
          <w:rFonts w:cstheme="minorHAnsi"/>
        </w:rPr>
        <w:t xml:space="preserve">We would like </w:t>
      </w:r>
      <w:r w:rsidRPr="0042445E" w:rsidR="009E60B2">
        <w:rPr>
          <w:rFonts w:cstheme="minorHAnsi"/>
        </w:rPr>
        <w:t xml:space="preserve">to hear from all of you today but will ask that </w:t>
      </w:r>
      <w:r w:rsidRPr="0042445E">
        <w:rPr>
          <w:rFonts w:cstheme="minorHAnsi"/>
        </w:rPr>
        <w:t>only one person talk at a time so the recording can pick up everyone</w:t>
      </w:r>
      <w:r w:rsidRPr="0042445E" w:rsidR="009E60B2">
        <w:rPr>
          <w:rFonts w:cstheme="minorHAnsi"/>
        </w:rPr>
        <w:t>’s comments</w:t>
      </w:r>
      <w:r w:rsidRPr="0042445E">
        <w:rPr>
          <w:rFonts w:cstheme="minorHAnsi"/>
        </w:rPr>
        <w:t xml:space="preserve">. </w:t>
      </w:r>
    </w:p>
    <w:p w:rsidR="009E60B2" w:rsidRPr="0042445E" w:rsidP="009E60B2" w14:paraId="5113DDFE" w14:textId="77777777">
      <w:pPr>
        <w:pStyle w:val="ListBullet"/>
        <w:rPr>
          <w:rFonts w:cstheme="minorHAnsi"/>
        </w:rPr>
      </w:pPr>
      <w:r w:rsidRPr="0042445E">
        <w:rPr>
          <w:rFonts w:cstheme="minorHAnsi"/>
        </w:rPr>
        <w:t>Everyone’s circumstances are different. Please be respectful of others’ opinions and experiences, even if you do not agree with them.</w:t>
      </w:r>
    </w:p>
    <w:p w:rsidR="00AD5150" w:rsidRPr="0042445E" w:rsidP="00AD5150" w14:paraId="40A046A1" w14:textId="77777777">
      <w:pPr>
        <w:pStyle w:val="H3"/>
        <w:spacing w:after="120"/>
        <w:rPr>
          <w:rFonts w:cstheme="minorHAnsi"/>
          <w:szCs w:val="22"/>
        </w:rPr>
      </w:pPr>
      <w:r w:rsidRPr="0042445E">
        <w:rPr>
          <w:rFonts w:cstheme="minorHAnsi"/>
          <w:bCs/>
          <w:szCs w:val="22"/>
        </w:rPr>
        <w:t xml:space="preserve">Participant </w:t>
      </w:r>
      <w:r w:rsidRPr="0042445E">
        <w:rPr>
          <w:rFonts w:cstheme="minorHAnsi"/>
          <w:szCs w:val="22"/>
        </w:rPr>
        <w:t>introductions</w:t>
      </w:r>
    </w:p>
    <w:p w:rsidR="00AD5150" w:rsidRPr="0042445E" w:rsidP="00AD5150" w14:paraId="1DC3B874" w14:textId="6BA3BDB8">
      <w:pPr>
        <w:spacing w:before="120" w:after="120"/>
        <w:rPr>
          <w:rFonts w:cstheme="minorHAnsi"/>
        </w:rPr>
      </w:pPr>
      <w:r w:rsidRPr="0042445E">
        <w:rPr>
          <w:rFonts w:cstheme="minorHAnsi"/>
        </w:rPr>
        <w:t xml:space="preserve">To get things started, </w:t>
      </w:r>
      <w:r w:rsidRPr="0042445E" w:rsidR="0051181A">
        <w:rPr>
          <w:rFonts w:cstheme="minorHAnsi"/>
        </w:rPr>
        <w:t>I’d like for</w:t>
      </w:r>
      <w:r w:rsidRPr="0042445E">
        <w:rPr>
          <w:rFonts w:cstheme="minorHAnsi"/>
        </w:rPr>
        <w:t xml:space="preserve"> each of you </w:t>
      </w:r>
      <w:r w:rsidRPr="0042445E" w:rsidR="0051181A">
        <w:rPr>
          <w:rFonts w:cstheme="minorHAnsi"/>
        </w:rPr>
        <w:t xml:space="preserve">to </w:t>
      </w:r>
      <w:r w:rsidRPr="0042445E">
        <w:rPr>
          <w:rFonts w:cstheme="minorHAnsi"/>
        </w:rPr>
        <w:t>tell us your first name, how many children you have and their ages (o</w:t>
      </w:r>
      <w:r w:rsidRPr="0042445E" w:rsidR="00A54016">
        <w:rPr>
          <w:rFonts w:cstheme="minorHAnsi"/>
        </w:rPr>
        <w:t>r</w:t>
      </w:r>
      <w:r w:rsidRPr="0042445E">
        <w:rPr>
          <w:rFonts w:cstheme="minorHAnsi"/>
        </w:rPr>
        <w:t xml:space="preserve"> if you are in WIC because you are pregnant)</w:t>
      </w:r>
      <w:r w:rsidRPr="0042445E" w:rsidR="00A54016">
        <w:rPr>
          <w:rFonts w:cstheme="minorHAnsi"/>
        </w:rPr>
        <w:t>,</w:t>
      </w:r>
      <w:r w:rsidRPr="0042445E">
        <w:rPr>
          <w:rFonts w:cstheme="minorHAnsi"/>
        </w:rPr>
        <w:t xml:space="preserve"> and how long you’ve participated in WIC. </w:t>
      </w:r>
      <w:r w:rsidRPr="0042445E" w:rsidR="00661F2C">
        <w:rPr>
          <w:rFonts w:cstheme="minorHAnsi"/>
        </w:rPr>
        <w:t>And lastly, what your favorite WIC food is.</w:t>
      </w:r>
      <w:r w:rsidRPr="0042445E">
        <w:rPr>
          <w:rFonts w:cstheme="minorHAnsi"/>
        </w:rPr>
        <w:t xml:space="preserve"> </w:t>
      </w:r>
    </w:p>
    <w:p w:rsidR="00A54016" w:rsidRPr="0042445E" w:rsidP="00AD5150" w14:paraId="3328D1AB" w14:textId="77777777">
      <w:pPr>
        <w:spacing w:before="120" w:after="120"/>
        <w:rPr>
          <w:rFonts w:cstheme="minorHAnsi"/>
          <w:i/>
          <w:iCs/>
        </w:rPr>
      </w:pPr>
      <w:r w:rsidRPr="0042445E">
        <w:rPr>
          <w:rFonts w:cstheme="minorHAnsi"/>
          <w:b/>
          <w:bCs/>
          <w:i/>
          <w:iCs/>
        </w:rPr>
        <w:t xml:space="preserve">[FACILITATOR INSTRUCTIONS: </w:t>
      </w:r>
      <w:r w:rsidRPr="0042445E">
        <w:rPr>
          <w:rFonts w:cstheme="minorHAnsi"/>
          <w:i/>
          <w:iCs/>
        </w:rPr>
        <w:t xml:space="preserve">Go around the table and </w:t>
      </w:r>
      <w:r w:rsidRPr="0042445E">
        <w:rPr>
          <w:rFonts w:cstheme="minorHAnsi"/>
          <w:i/>
          <w:iCs/>
        </w:rPr>
        <w:t xml:space="preserve">make a cheat sheet with </w:t>
      </w:r>
      <w:r w:rsidRPr="0042445E">
        <w:rPr>
          <w:rFonts w:cstheme="minorHAnsi"/>
          <w:i/>
          <w:iCs/>
        </w:rPr>
        <w:t>their answers to help</w:t>
      </w:r>
      <w:r w:rsidRPr="0042445E">
        <w:rPr>
          <w:rFonts w:cstheme="minorHAnsi"/>
          <w:i/>
          <w:iCs/>
        </w:rPr>
        <w:t xml:space="preserve"> you</w:t>
      </w:r>
      <w:r w:rsidRPr="0042445E">
        <w:rPr>
          <w:rFonts w:cstheme="minorHAnsi"/>
          <w:i/>
          <w:iCs/>
        </w:rPr>
        <w:t xml:space="preserve"> target questions later </w:t>
      </w:r>
      <w:r w:rsidRPr="0042445E">
        <w:rPr>
          <w:rFonts w:cstheme="minorHAnsi"/>
          <w:i/>
          <w:iCs/>
        </w:rPr>
        <w:t>in the discussion.</w:t>
      </w:r>
    </w:p>
    <w:p w:rsidR="00C73478" w:rsidRPr="0042445E" w:rsidP="00D26604" w14:paraId="1FC08415" w14:textId="77777777">
      <w:pPr>
        <w:spacing w:before="120" w:after="120"/>
        <w:rPr>
          <w:rFonts w:cstheme="minorHAnsi"/>
          <w:i/>
          <w:iCs/>
        </w:rPr>
      </w:pPr>
      <w:r w:rsidRPr="0042445E">
        <w:rPr>
          <w:rFonts w:cstheme="minorHAnsi"/>
          <w:i/>
          <w:iCs/>
        </w:rPr>
        <w:t>Move on to the appropriate section based on the topic area</w:t>
      </w:r>
      <w:r w:rsidRPr="0042445E" w:rsidR="00AD5150">
        <w:rPr>
          <w:rFonts w:cstheme="minorHAnsi"/>
          <w:i/>
          <w:iCs/>
        </w:rPr>
        <w:t>]</w:t>
      </w:r>
    </w:p>
    <w:p w:rsidR="00A54016" w:rsidRPr="0058525E" w:rsidP="0058525E" w14:paraId="1ABB6D82" w14:textId="3DD91199">
      <w:pPr>
        <w:pStyle w:val="H2"/>
      </w:pPr>
      <w:bookmarkStart w:id="4" w:name="_Hlk166708867"/>
      <w:r w:rsidRPr="0058525E">
        <w:t>B.</w:t>
      </w:r>
      <w:r w:rsidRPr="0058525E">
        <w:tab/>
        <w:t>Outreach to Participants [</w:t>
      </w:r>
      <w:r w:rsidRPr="0058525E" w:rsidR="00651493">
        <w:t>4</w:t>
      </w:r>
      <w:r w:rsidRPr="0058525E">
        <w:t>5 minutes]</w:t>
      </w:r>
    </w:p>
    <w:p w:rsidR="009336B4" w:rsidRPr="0042445E" w:rsidP="00220C30" w14:paraId="693E0B27" w14:textId="26C8A811">
      <w:pPr>
        <w:rPr>
          <w:rFonts w:eastAsia="Times New Roman" w:cstheme="minorHAnsi"/>
        </w:rPr>
      </w:pPr>
      <w:r w:rsidRPr="0042445E">
        <w:rPr>
          <w:rFonts w:eastAsia="Times New Roman" w:cstheme="minorHAnsi"/>
        </w:rPr>
        <w:t>Okay, I’d like to start our discussion with some questions about how you learned about WIC and how they communicate with you and how you communicate with them.</w:t>
      </w:r>
    </w:p>
    <w:bookmarkEnd w:id="4"/>
    <w:p w:rsidR="00C8376A" w:rsidRPr="0042445E" w:rsidP="00142BC0" w14:paraId="26A46681" w14:textId="1ED35F8C">
      <w:pPr>
        <w:keepNext/>
        <w:spacing w:before="240" w:after="120"/>
        <w:rPr>
          <w:rFonts w:eastAsia="Times New Roman" w:cstheme="minorHAnsi"/>
        </w:rPr>
      </w:pPr>
      <w:r w:rsidRPr="0042445E">
        <w:rPr>
          <w:rFonts w:eastAsia="Times New Roman" w:cstheme="minorHAnsi"/>
        </w:rPr>
        <w:t xml:space="preserve">Let’s </w:t>
      </w:r>
      <w:r w:rsidRPr="0042445E" w:rsidR="00C12046">
        <w:rPr>
          <w:rFonts w:eastAsia="Times New Roman" w:cstheme="minorHAnsi"/>
        </w:rPr>
        <w:t xml:space="preserve">begin </w:t>
      </w:r>
      <w:r w:rsidRPr="0042445E">
        <w:rPr>
          <w:rFonts w:eastAsia="Times New Roman" w:cstheme="minorHAnsi"/>
        </w:rPr>
        <w:t xml:space="preserve">with </w:t>
      </w:r>
      <w:r w:rsidRPr="0042445E">
        <w:rPr>
          <w:rFonts w:eastAsia="Times New Roman" w:cstheme="minorHAnsi"/>
          <w:b/>
          <w:bCs/>
        </w:rPr>
        <w:t>how you learned about WIC</w:t>
      </w:r>
      <w:r w:rsidRPr="0042445E">
        <w:rPr>
          <w:rFonts w:eastAsia="Times New Roman" w:cstheme="minorHAnsi"/>
        </w:rPr>
        <w:t>.</w:t>
      </w:r>
      <w:r w:rsidRPr="0042445E">
        <w:rPr>
          <w:rFonts w:eastAsia="Times New Roman" w:cstheme="minorHAnsi"/>
        </w:rPr>
        <w:t xml:space="preserve">  </w:t>
      </w:r>
      <w:r w:rsidRPr="0042445E" w:rsidR="00C12046">
        <w:rPr>
          <w:rFonts w:eastAsia="Times New Roman" w:cstheme="minorHAnsi"/>
        </w:rPr>
        <w:t xml:space="preserve">Let’s start with </w:t>
      </w:r>
      <w:r w:rsidRPr="0042445E">
        <w:rPr>
          <w:rFonts w:eastAsia="Times New Roman" w:cstheme="minorHAnsi"/>
        </w:rPr>
        <w:t xml:space="preserve">those of you who are </w:t>
      </w:r>
      <w:r w:rsidRPr="0042445E">
        <w:rPr>
          <w:rFonts w:eastAsia="Times New Roman" w:cstheme="minorHAnsi"/>
        </w:rPr>
        <w:t>fairly new</w:t>
      </w:r>
      <w:r w:rsidRPr="0042445E">
        <w:rPr>
          <w:rFonts w:eastAsia="Times New Roman" w:cstheme="minorHAnsi"/>
        </w:rPr>
        <w:t xml:space="preserve"> to WIC</w:t>
      </w:r>
      <w:r w:rsidRPr="0042445E" w:rsidR="00821130">
        <w:rPr>
          <w:rFonts w:eastAsia="Times New Roman" w:cstheme="minorHAnsi"/>
        </w:rPr>
        <w:t>.</w:t>
      </w:r>
    </w:p>
    <w:p w:rsidR="4176E5CC" w:rsidRPr="0042445E" w:rsidP="0058525E" w14:paraId="759222CF" w14:textId="3D0BC692">
      <w:pPr>
        <w:pStyle w:val="ListNumber"/>
      </w:pPr>
      <w:r w:rsidRPr="0042445E">
        <w:t>H</w:t>
      </w:r>
      <w:r w:rsidRPr="0042445E" w:rsidR="00C8376A">
        <w:t xml:space="preserve">ow did you learn about WIC </w:t>
      </w:r>
      <w:r w:rsidRPr="0042445E" w:rsidR="005A19F3">
        <w:t>in general</w:t>
      </w:r>
      <w:r w:rsidRPr="0042445E" w:rsidR="00C8376A">
        <w:rPr>
          <w:i/>
          <w:iCs/>
        </w:rPr>
        <w:t>?  (</w:t>
      </w:r>
      <w:r w:rsidRPr="0042445E" w:rsidR="008A3325">
        <w:rPr>
          <w:i/>
          <w:iCs/>
        </w:rPr>
        <w:t>S</w:t>
      </w:r>
      <w:r w:rsidRPr="0042445E" w:rsidR="00C8376A">
        <w:rPr>
          <w:i/>
          <w:iCs/>
        </w:rPr>
        <w:t>TART WITH THOSE WHO HAVE PARTICIPATED THE SHORTEST TIME)</w:t>
      </w:r>
      <w:r w:rsidRPr="0042445E" w:rsidR="008A3325">
        <w:t xml:space="preserve">.  And what about those of you who have participated for a while?  How did you </w:t>
      </w:r>
      <w:r w:rsidRPr="0042445E" w:rsidR="005A19F3">
        <w:t xml:space="preserve">first </w:t>
      </w:r>
      <w:r w:rsidRPr="0042445E" w:rsidR="008A3325">
        <w:t>learn about WIC?</w:t>
      </w:r>
    </w:p>
    <w:p w:rsidR="008A3325" w:rsidRPr="0042445E" w:rsidP="0058525E" w14:paraId="0BE21122" w14:textId="738F8B85">
      <w:pPr>
        <w:pStyle w:val="ListNumber"/>
      </w:pPr>
      <w:r w:rsidRPr="0042445E">
        <w:t>WIC agencies reach out to the public in</w:t>
      </w:r>
      <w:r w:rsidRPr="0042445E" w:rsidR="00DE48E4">
        <w:t xml:space="preserve"> different ways.  Has anyone seen any </w:t>
      </w:r>
      <w:r w:rsidRPr="0042445E" w:rsidR="00373DB1">
        <w:t xml:space="preserve">advertising or </w:t>
      </w:r>
      <w:r w:rsidRPr="0042445E" w:rsidR="00DE48E4">
        <w:t xml:space="preserve">outreach about WIC in the area, and if so, what </w:t>
      </w:r>
      <w:r w:rsidRPr="0042445E" w:rsidR="00661F2C">
        <w:t>did you see</w:t>
      </w:r>
      <w:r w:rsidRPr="0042445E" w:rsidR="00DE48E4">
        <w:t>?</w:t>
      </w:r>
      <w:r w:rsidRPr="0042445E" w:rsidR="5D864B62">
        <w:t xml:space="preserve"> </w:t>
      </w:r>
      <w:bookmarkStart w:id="5" w:name="_Hlk166701507"/>
      <w:r w:rsidRPr="0042445E" w:rsidR="00DE48E4">
        <w:t>(</w:t>
      </w:r>
      <w:r w:rsidRPr="0042445E" w:rsidR="721EC266">
        <w:t xml:space="preserve">For example, </w:t>
      </w:r>
      <w:r w:rsidRPr="0042445E" w:rsidR="001A3BCB">
        <w:t xml:space="preserve">text messaging, billboards, </w:t>
      </w:r>
      <w:r w:rsidRPr="0042445E" w:rsidR="00947D87">
        <w:t>community flyers or brochures, posters, your State’s WIC website,</w:t>
      </w:r>
      <w:r w:rsidR="0087376A">
        <w:t xml:space="preserve"> information from a healthcare provider</w:t>
      </w:r>
      <w:r w:rsidR="007E677B">
        <w:t>,</w:t>
      </w:r>
      <w:r w:rsidRPr="0042445E" w:rsidR="00947D87">
        <w:t xml:space="preserve"> social media content or ads, digital ads online, radio ads, TV ads, </w:t>
      </w:r>
      <w:r w:rsidR="007E677B">
        <w:t xml:space="preserve">speaking directly with a WIC staff member, </w:t>
      </w:r>
      <w:r w:rsidRPr="0042445E" w:rsidR="00761A19">
        <w:t xml:space="preserve">or </w:t>
      </w:r>
      <w:r w:rsidRPr="0042445E" w:rsidR="00947D87">
        <w:t>community events</w:t>
      </w:r>
      <w:r w:rsidRPr="0042445E" w:rsidR="008B2657">
        <w:t>)</w:t>
      </w:r>
      <w:r w:rsidRPr="0042445E" w:rsidR="6BC83F03">
        <w:t>.</w:t>
      </w:r>
      <w:bookmarkEnd w:id="5"/>
    </w:p>
    <w:p w:rsidR="00E542A1" w:rsidRPr="0042445E" w:rsidP="0058525E" w14:paraId="31B0BE11" w14:textId="45C774E1">
      <w:pPr>
        <w:pStyle w:val="ListNumber"/>
      </w:pPr>
      <w:r w:rsidRPr="0042445E">
        <w:t xml:space="preserve">ASK ABOUT SPECIFIC THINGS INCLUDED IN THEIR </w:t>
      </w:r>
      <w:r w:rsidRPr="0042445E" w:rsidR="00FB104D">
        <w:t>STATE AGENCY’S</w:t>
      </w:r>
      <w:r w:rsidRPr="0042445E">
        <w:t xml:space="preserve"> GRANT</w:t>
      </w:r>
      <w:r w:rsidRPr="0042445E" w:rsidR="00FB104D">
        <w:t xml:space="preserve"> ACTIVITIES</w:t>
      </w:r>
      <w:r w:rsidRPr="0042445E">
        <w:t>.  Has anyone seen [INSERT FROM TABLE AT BEGINNING]?  What did you think about it?  [CONTINUE WITH ALL OUTREACH LISTED]</w:t>
      </w:r>
    </w:p>
    <w:p w:rsidR="00373DB1" w:rsidRPr="0042445E" w:rsidP="0058525E" w14:paraId="10F16DD8" w14:textId="77777777">
      <w:pPr>
        <w:pStyle w:val="ListNumber"/>
      </w:pPr>
      <w:r w:rsidRPr="0042445E">
        <w:t xml:space="preserve">What are your thoughts about these different ways of letting people know about WIC?  </w:t>
      </w:r>
    </w:p>
    <w:p w:rsidR="3FF8CCF5" w:rsidRPr="0042445E" w:rsidP="0058525E" w14:paraId="50E08225" w14:textId="3BD7E2DB">
      <w:pPr>
        <w:pStyle w:val="ListNumber"/>
      </w:pPr>
      <w:r w:rsidRPr="0042445E">
        <w:t>Did the advertising or outreach influence your decision to enroll in WIC?  How?  What got your attention?</w:t>
      </w:r>
      <w:r w:rsidRPr="0042445E" w:rsidR="00334414">
        <w:t xml:space="preserve"> What would you change?</w:t>
      </w:r>
    </w:p>
    <w:p w:rsidR="008B2657" w:rsidRPr="0042445E" w:rsidP="0058525E" w14:paraId="5E10077D" w14:textId="107C3D8F">
      <w:pPr>
        <w:pStyle w:val="ListNumber"/>
      </w:pPr>
      <w:r w:rsidRPr="0042445E">
        <w:t>Wh</w:t>
      </w:r>
      <w:r w:rsidRPr="0042445E" w:rsidR="00373DB1">
        <w:t xml:space="preserve">at </w:t>
      </w:r>
      <w:r w:rsidRPr="0042445E">
        <w:t xml:space="preserve">do you think are </w:t>
      </w:r>
      <w:r w:rsidRPr="0042445E" w:rsidR="00373DB1">
        <w:t xml:space="preserve">the </w:t>
      </w:r>
      <w:r w:rsidRPr="0042445E" w:rsidR="00661F2C">
        <w:t>best</w:t>
      </w:r>
      <w:r w:rsidRPr="0042445E">
        <w:t xml:space="preserve"> </w:t>
      </w:r>
      <w:r w:rsidRPr="0042445E" w:rsidR="00373DB1">
        <w:t xml:space="preserve">ways </w:t>
      </w:r>
      <w:r w:rsidRPr="0042445E">
        <w:t>to reach p</w:t>
      </w:r>
      <w:r w:rsidRPr="0042445E" w:rsidR="00373DB1">
        <w:t xml:space="preserve">eople who could </w:t>
      </w:r>
      <w:r w:rsidRPr="0042445E" w:rsidR="005A19F3">
        <w:t xml:space="preserve">use </w:t>
      </w:r>
      <w:r w:rsidRPr="0042445E">
        <w:t>WIC?</w:t>
      </w:r>
    </w:p>
    <w:p w:rsidR="008B2657" w:rsidRPr="0042445E" w:rsidP="0058525E" w14:paraId="30BEC752" w14:textId="25B46594">
      <w:pPr>
        <w:pStyle w:val="ListNumber"/>
      </w:pPr>
      <w:r w:rsidRPr="0042445E">
        <w:t xml:space="preserve">Did anyone </w:t>
      </w:r>
      <w:r w:rsidRPr="0042445E" w:rsidR="3EA5D7B8">
        <w:t xml:space="preserve">other than </w:t>
      </w:r>
      <w:r w:rsidRPr="0042445E">
        <w:t>WIC staff ever talk to you about WIC</w:t>
      </w:r>
      <w:r w:rsidRPr="0042445E" w:rsidR="2486C92B">
        <w:t xml:space="preserve"> before you applied</w:t>
      </w:r>
      <w:r w:rsidRPr="0042445E">
        <w:t xml:space="preserve">?  </w:t>
      </w:r>
      <w:r w:rsidRPr="0042445E" w:rsidR="005B2E0E">
        <w:t>W</w:t>
      </w:r>
      <w:r w:rsidRPr="0042445E">
        <w:t xml:space="preserve">ho was it?  I don’t want to know anyone’s name, but just their relationship to you, like a </w:t>
      </w:r>
      <w:r w:rsidRPr="0042445E" w:rsidR="0B17955F">
        <w:t xml:space="preserve">friend, </w:t>
      </w:r>
      <w:r w:rsidRPr="0042445E" w:rsidR="008835A7">
        <w:t>family member</w:t>
      </w:r>
      <w:r w:rsidRPr="0042445E" w:rsidR="20E97AFE">
        <w:t>,</w:t>
      </w:r>
      <w:r w:rsidRPr="0042445E" w:rsidR="61058C88">
        <w:t xml:space="preserve"> </w:t>
      </w:r>
      <w:r w:rsidRPr="0042445E" w:rsidR="00FD1BB2">
        <w:t>nurse/doctor</w:t>
      </w:r>
      <w:r w:rsidRPr="0042445E" w:rsidR="00BE371D">
        <w:t xml:space="preserve">, </w:t>
      </w:r>
      <w:r w:rsidRPr="0042445E" w:rsidR="002F4FD2">
        <w:t xml:space="preserve">or </w:t>
      </w:r>
      <w:r w:rsidRPr="0042445E" w:rsidR="61058C88">
        <w:t xml:space="preserve">healthcare provider. </w:t>
      </w:r>
      <w:r w:rsidRPr="0042445E" w:rsidR="20E97AFE">
        <w:t xml:space="preserve"> </w:t>
      </w:r>
    </w:p>
    <w:p w:rsidR="00C071DD" w:rsidRPr="0042445E" w:rsidP="00142BC0" w14:paraId="13A594C1" w14:textId="1A84705F">
      <w:pPr>
        <w:keepNext/>
        <w:spacing w:before="240" w:after="120"/>
        <w:rPr>
          <w:rFonts w:eastAsia="Times New Roman" w:cstheme="minorHAnsi"/>
        </w:rPr>
      </w:pPr>
      <w:r w:rsidRPr="0042445E">
        <w:rPr>
          <w:rFonts w:eastAsia="Times New Roman" w:cstheme="minorHAnsi"/>
        </w:rPr>
        <w:t xml:space="preserve">Let’s switch gears now and talk a bit about </w:t>
      </w:r>
      <w:r w:rsidRPr="0042445E">
        <w:rPr>
          <w:rFonts w:eastAsia="Times New Roman" w:cstheme="minorHAnsi"/>
          <w:b/>
          <w:bCs/>
        </w:rPr>
        <w:t>how your WIC clinic communicates</w:t>
      </w:r>
      <w:r w:rsidRPr="0042445E">
        <w:rPr>
          <w:rFonts w:eastAsia="Times New Roman" w:cstheme="minorHAnsi"/>
        </w:rPr>
        <w:t xml:space="preserve"> </w:t>
      </w:r>
      <w:r w:rsidRPr="0042445E">
        <w:rPr>
          <w:rFonts w:eastAsia="Times New Roman" w:cstheme="minorHAnsi"/>
          <w:b/>
          <w:bCs/>
        </w:rPr>
        <w:t>with you</w:t>
      </w:r>
      <w:r w:rsidRPr="0042445E">
        <w:rPr>
          <w:rFonts w:eastAsia="Times New Roman" w:cstheme="minorHAnsi"/>
        </w:rPr>
        <w:t>.</w:t>
      </w:r>
    </w:p>
    <w:p w:rsidR="00C071DD" w:rsidRPr="0042445E" w:rsidP="006C6B1C" w14:paraId="753CA1F3" w14:textId="0D4E37EF">
      <w:pPr>
        <w:pStyle w:val="ListNumber"/>
        <w:numPr>
          <w:ilvl w:val="0"/>
          <w:numId w:val="35"/>
        </w:numPr>
      </w:pPr>
      <w:r w:rsidRPr="0042445E">
        <w:t xml:space="preserve">Can you tell me some of the ways your WIC clinic reaches out and communicates with you?  </w:t>
      </w:r>
      <w:r w:rsidRPr="006C6B1C">
        <w:rPr>
          <w:i/>
          <w:iCs/>
        </w:rPr>
        <w:t>(IF NEEDED:  Some examples might be emails</w:t>
      </w:r>
      <w:r w:rsidRPr="006C6B1C" w:rsidR="005A19F3">
        <w:rPr>
          <w:i/>
          <w:iCs/>
        </w:rPr>
        <w:t xml:space="preserve">, calls, </w:t>
      </w:r>
      <w:r w:rsidRPr="006C6B1C">
        <w:rPr>
          <w:i/>
          <w:iCs/>
        </w:rPr>
        <w:t>texts</w:t>
      </w:r>
      <w:r w:rsidRPr="006C6B1C" w:rsidR="5229B0CE">
        <w:rPr>
          <w:i/>
          <w:iCs/>
        </w:rPr>
        <w:t>, app messages,</w:t>
      </w:r>
      <w:r w:rsidRPr="006C6B1C">
        <w:rPr>
          <w:i/>
          <w:iCs/>
        </w:rPr>
        <w:t xml:space="preserve"> or other ways)</w:t>
      </w:r>
    </w:p>
    <w:p w:rsidR="008B2311" w:rsidRPr="0042445E" w:rsidP="0058525E" w14:paraId="0F3EF94A" w14:textId="50ADA01F">
      <w:pPr>
        <w:pStyle w:val="ListNumber"/>
      </w:pPr>
      <w:r w:rsidRPr="0042445E">
        <w:t>Can you share what works for you?</w:t>
      </w:r>
      <w:r w:rsidRPr="0042445E" w:rsidR="00BC7CA0">
        <w:t xml:space="preserve"> And why you prefer that method?</w:t>
      </w:r>
      <w:r w:rsidRPr="0042445E" w:rsidR="00E34F8D">
        <w:t xml:space="preserve"> Did WIC ask you how you’d like to be contacted and what you’d like to be contacted about?</w:t>
      </w:r>
    </w:p>
    <w:p w:rsidR="003F2945" w:rsidRPr="0042445E" w:rsidP="0058525E" w14:paraId="5698DEE4" w14:textId="1D69107E">
      <w:pPr>
        <w:pStyle w:val="ListNumber"/>
      </w:pPr>
      <w:r w:rsidRPr="0042445E">
        <w:t xml:space="preserve">How many of you are getting emails from WIC </w:t>
      </w:r>
      <w:r w:rsidRPr="0042445E">
        <w:rPr>
          <w:i/>
          <w:iCs/>
        </w:rPr>
        <w:t>(SHOW OF HANDS, SAY THE NUMBER ALOUD FOR THE RECORDING)</w:t>
      </w:r>
      <w:r w:rsidRPr="0042445E">
        <w:t xml:space="preserve">? </w:t>
      </w:r>
      <w:r w:rsidRPr="0042445E" w:rsidR="00011216">
        <w:t xml:space="preserve">How often do you receive emails from WIC? </w:t>
      </w:r>
      <w:r w:rsidRPr="0042445E" w:rsidR="00755B43">
        <w:t xml:space="preserve">What type of emails do you get (for example, appointment reminders, </w:t>
      </w:r>
      <w:r w:rsidRPr="0042445E" w:rsidR="00153352">
        <w:t xml:space="preserve">recipes, </w:t>
      </w:r>
      <w:r w:rsidRPr="0042445E" w:rsidR="00011216">
        <w:t xml:space="preserve">nutrition education)? </w:t>
      </w:r>
      <w:r w:rsidRPr="0042445E" w:rsidR="0010D2AD">
        <w:t xml:space="preserve">What do you think about the emails? </w:t>
      </w:r>
      <w:r w:rsidRPr="0042445E" w:rsidR="0019701B">
        <w:t xml:space="preserve"> </w:t>
      </w:r>
    </w:p>
    <w:p w:rsidR="002B70C8" w:rsidRPr="0042445E" w:rsidP="0058525E" w14:paraId="123FD8AC" w14:textId="7E794FCF">
      <w:pPr>
        <w:pStyle w:val="ListNumber"/>
      </w:pPr>
      <w:r w:rsidRPr="0042445E">
        <w:t xml:space="preserve">What </w:t>
      </w:r>
      <w:r w:rsidRPr="0042445E" w:rsidR="000C016B">
        <w:t>information</w:t>
      </w:r>
      <w:r w:rsidRPr="0042445E">
        <w:t xml:space="preserve"> do you wish you were receiving from WIC</w:t>
      </w:r>
      <w:r w:rsidRPr="0042445E" w:rsidR="000C016B">
        <w:t xml:space="preserve"> through email</w:t>
      </w:r>
      <w:r w:rsidRPr="0042445E">
        <w:t>?</w:t>
      </w:r>
    </w:p>
    <w:p w:rsidR="002B70C8" w:rsidRPr="0042445E" w:rsidP="0058525E" w14:paraId="58D51EC7" w14:textId="6C5C850E">
      <w:pPr>
        <w:pStyle w:val="ListNumber"/>
      </w:pPr>
      <w:bookmarkStart w:id="6" w:name="_Hlk166702529"/>
      <w:r w:rsidRPr="0042445E">
        <w:t xml:space="preserve">Is there anything </w:t>
      </w:r>
      <w:r w:rsidRPr="0042445E" w:rsidR="00E5678E">
        <w:t>WIC shares with you</w:t>
      </w:r>
      <w:r w:rsidRPr="0042445E">
        <w:t xml:space="preserve"> by email that you wish </w:t>
      </w:r>
      <w:r w:rsidRPr="0042445E" w:rsidR="009845AA">
        <w:t>they would share with</w:t>
      </w:r>
      <w:r w:rsidRPr="0042445E">
        <w:t xml:space="preserve"> you in some other way?  In what way would you prefer to get this information and why</w:t>
      </w:r>
      <w:bookmarkEnd w:id="6"/>
      <w:r w:rsidRPr="0042445E">
        <w:t>?</w:t>
      </w:r>
    </w:p>
    <w:p w:rsidR="002B70C8" w:rsidRPr="0042445E" w:rsidP="0058525E" w14:paraId="474AD615" w14:textId="5873D0DA">
      <w:pPr>
        <w:pStyle w:val="ListNumber"/>
      </w:pPr>
      <w:r w:rsidRPr="0042445E">
        <w:t xml:space="preserve">And what about texts?  </w:t>
      </w:r>
      <w:r w:rsidRPr="0042445E" w:rsidR="009D2C01">
        <w:t>How many of you are getting texts from WIC (</w:t>
      </w:r>
      <w:r w:rsidRPr="0042445E" w:rsidR="009D2C01">
        <w:rPr>
          <w:i/>
          <w:iCs/>
        </w:rPr>
        <w:t>SHOW OF HANDS, SAY THE NUMBER ALOUD FOR THE RECORDING</w:t>
      </w:r>
      <w:r w:rsidRPr="0042445E" w:rsidR="009D2C01">
        <w:t xml:space="preserve">)? </w:t>
      </w:r>
      <w:r w:rsidRPr="0042445E" w:rsidR="0018322D">
        <w:t>Are these informational texts only or are you able to respond – and do you respond</w:t>
      </w:r>
      <w:r w:rsidRPr="0042445E" w:rsidR="62462ABE">
        <w:t xml:space="preserve">? </w:t>
      </w:r>
      <w:r w:rsidRPr="0042445E" w:rsidR="009D2C01">
        <w:t xml:space="preserve">Do you like getting text messages from </w:t>
      </w:r>
      <w:r w:rsidRPr="0042445E" w:rsidR="0077546D">
        <w:t xml:space="preserve">the </w:t>
      </w:r>
      <w:r w:rsidRPr="0042445E" w:rsidR="009D2C01">
        <w:t>WIC</w:t>
      </w:r>
      <w:r w:rsidRPr="0042445E" w:rsidR="0077546D">
        <w:t xml:space="preserve"> clinic</w:t>
      </w:r>
      <w:r w:rsidRPr="0042445E" w:rsidR="009D2C01">
        <w:t xml:space="preserve">? </w:t>
      </w:r>
      <w:r w:rsidRPr="0042445E" w:rsidR="00BF3793">
        <w:t xml:space="preserve">What kinds of information do you </w:t>
      </w:r>
      <w:r w:rsidRPr="0042445E" w:rsidR="009E4320">
        <w:t>like getting from WIC by text and why? About how often do you receive texts from WIC?</w:t>
      </w:r>
    </w:p>
    <w:p w:rsidR="00D26604" w:rsidRPr="0042445E" w:rsidP="00D5423A" w14:paraId="32638465" w14:textId="79E6902D">
      <w:pPr>
        <w:pStyle w:val="ListNumber"/>
      </w:pPr>
      <w:r w:rsidRPr="0042445E">
        <w:t>What information do you wish you were receiving from WIC through text?</w:t>
      </w:r>
    </w:p>
    <w:p w:rsidR="009D2C01" w:rsidRPr="0042445E" w:rsidP="0058525E" w14:paraId="553B349F" w14:textId="34C81BC1">
      <w:pPr>
        <w:pStyle w:val="ListNumber"/>
      </w:pPr>
      <w:r w:rsidRPr="0042445E">
        <w:t xml:space="preserve">Is there anything </w:t>
      </w:r>
      <w:r w:rsidRPr="0042445E" w:rsidR="00E5678E">
        <w:t>WIC shares with you</w:t>
      </w:r>
      <w:r w:rsidRPr="0042445E">
        <w:t xml:space="preserve"> by text that you wish </w:t>
      </w:r>
      <w:r w:rsidRPr="0042445E" w:rsidR="00E5678E">
        <w:t>they would share with</w:t>
      </w:r>
      <w:r w:rsidRPr="0042445E">
        <w:t xml:space="preserve"> you in some other way</w:t>
      </w:r>
      <w:r w:rsidRPr="0042445E" w:rsidR="009D6182">
        <w:t xml:space="preserve">? </w:t>
      </w:r>
      <w:r w:rsidRPr="0042445E">
        <w:t xml:space="preserve"> In what way would you prefer to get this information and why?</w:t>
      </w:r>
    </w:p>
    <w:p w:rsidR="009D2C01" w:rsidRPr="0042445E" w:rsidP="0058525E" w14:paraId="0492858F" w14:textId="4BE50557">
      <w:pPr>
        <w:pStyle w:val="ListNumber"/>
      </w:pPr>
      <w:r w:rsidRPr="0042445E">
        <w:t>And what about phone? How many of you are</w:t>
      </w:r>
      <w:r w:rsidRPr="0042445E" w:rsidR="688E0E47">
        <w:t xml:space="preserve"> getting</w:t>
      </w:r>
      <w:r w:rsidRPr="0042445E">
        <w:t xml:space="preserve"> phone calls or voice mail messages from WIC </w:t>
      </w:r>
      <w:bookmarkStart w:id="7" w:name="_Hlk166710900"/>
      <w:r w:rsidRPr="0042445E">
        <w:rPr>
          <w:i/>
          <w:iCs/>
        </w:rPr>
        <w:t>(SHOW OF HANDS, SAY THE NUMBER ALOUD FOR THE RECORDING</w:t>
      </w:r>
      <w:bookmarkEnd w:id="7"/>
      <w:r w:rsidRPr="0042445E">
        <w:rPr>
          <w:i/>
          <w:iCs/>
        </w:rPr>
        <w:t>)</w:t>
      </w:r>
      <w:r w:rsidRPr="0042445E">
        <w:t>? Do you like getting call</w:t>
      </w:r>
      <w:r w:rsidRPr="0042445E" w:rsidR="374D9B48">
        <w:t>s</w:t>
      </w:r>
      <w:r w:rsidRPr="0042445E">
        <w:t xml:space="preserve"> and voice messages from the WIC clinic?</w:t>
      </w:r>
    </w:p>
    <w:p w:rsidR="009845AA" w:rsidRPr="0042445E" w:rsidP="0058525E" w14:paraId="6148703C" w14:textId="3AE8580E">
      <w:pPr>
        <w:pStyle w:val="ListNumber"/>
      </w:pPr>
      <w:r w:rsidRPr="0042445E">
        <w:t xml:space="preserve">What days and time of day do you </w:t>
      </w:r>
      <w:r w:rsidRPr="0042445E" w:rsidR="5F88B9F7">
        <w:t>like getting calls or voice messages from the WIC clinic?</w:t>
      </w:r>
      <w:r w:rsidRPr="0042445E" w:rsidR="009D14FF">
        <w:t xml:space="preserve"> How often do you typically receive phone calls from WIC?</w:t>
      </w:r>
      <w:r w:rsidRPr="0042445E" w:rsidR="5F88B9F7">
        <w:t xml:space="preserve">  </w:t>
      </w:r>
    </w:p>
    <w:p w:rsidR="0077546D" w:rsidRPr="0042445E" w:rsidP="0058525E" w14:paraId="653014E2" w14:textId="2061C17C">
      <w:pPr>
        <w:pStyle w:val="ListNumber"/>
      </w:pPr>
      <w:r w:rsidRPr="0042445E">
        <w:t>What kinds of information do you wish WIC would call about</w:t>
      </w:r>
      <w:r w:rsidRPr="0042445E" w:rsidR="5F88B9F7">
        <w:t xml:space="preserve">? </w:t>
      </w:r>
    </w:p>
    <w:p w:rsidR="00CD0373" w:rsidRPr="0042445E" w:rsidP="0058525E" w14:paraId="6275F92D" w14:textId="7D85D35F">
      <w:pPr>
        <w:pStyle w:val="ListNumber"/>
      </w:pPr>
      <w:r w:rsidRPr="0042445E">
        <w:t xml:space="preserve">Is there anything WIC shares with you by phone that you wish they would share with you in some other way?  </w:t>
      </w:r>
      <w:r w:rsidRPr="0042445E">
        <w:rPr>
          <w:i/>
          <w:iCs/>
        </w:rPr>
        <w:t>In what way would you prefer to get this information and why</w:t>
      </w:r>
      <w:r w:rsidRPr="0042445E" w:rsidR="00AA4CEF">
        <w:rPr>
          <w:i/>
          <w:iCs/>
        </w:rPr>
        <w:t>?</w:t>
      </w:r>
    </w:p>
    <w:p w:rsidR="00943A64" w:rsidRPr="0042445E" w:rsidP="00142BC0" w14:paraId="18A35A19" w14:textId="1A048B7A">
      <w:pPr>
        <w:keepNext/>
        <w:spacing w:before="240" w:after="120"/>
        <w:rPr>
          <w:rFonts w:eastAsia="Times New Roman" w:cstheme="minorHAnsi"/>
        </w:rPr>
      </w:pPr>
      <w:r w:rsidRPr="0042445E">
        <w:rPr>
          <w:rFonts w:eastAsia="Times New Roman" w:cstheme="minorHAnsi"/>
        </w:rPr>
        <w:t xml:space="preserve">IF </w:t>
      </w:r>
      <w:r w:rsidRPr="0042445E" w:rsidR="00B96F10">
        <w:rPr>
          <w:rFonts w:eastAsia="Times New Roman" w:cstheme="minorHAnsi"/>
        </w:rPr>
        <w:t>[</w:t>
      </w:r>
      <w:r w:rsidRPr="0042445E" w:rsidR="00B96F10">
        <w:rPr>
          <w:rFonts w:eastAsia="Times New Roman" w:cstheme="minorHAnsi"/>
          <w:b/>
          <w:bCs/>
        </w:rPr>
        <w:t xml:space="preserve">STATE </w:t>
      </w:r>
      <w:r w:rsidRPr="0042445E">
        <w:rPr>
          <w:rFonts w:eastAsia="Times New Roman" w:cstheme="minorHAnsi"/>
          <w:b/>
          <w:bCs/>
        </w:rPr>
        <w:t>WIC APP</w:t>
      </w:r>
      <w:r w:rsidRPr="0042445E" w:rsidR="00B96F10">
        <w:rPr>
          <w:rFonts w:eastAsia="Times New Roman" w:cstheme="minorHAnsi"/>
          <w:b/>
          <w:bCs/>
        </w:rPr>
        <w:t xml:space="preserve"> NAME</w:t>
      </w:r>
      <w:r w:rsidRPr="0042445E" w:rsidR="00B96F10">
        <w:rPr>
          <w:rFonts w:eastAsia="Times New Roman" w:cstheme="minorHAnsi"/>
        </w:rPr>
        <w:t>]</w:t>
      </w:r>
      <w:r w:rsidRPr="0042445E">
        <w:rPr>
          <w:rFonts w:eastAsia="Times New Roman" w:cstheme="minorHAnsi"/>
        </w:rPr>
        <w:t xml:space="preserve"> CHECKED IN TABLE ASK:</w:t>
      </w:r>
    </w:p>
    <w:p w:rsidR="00D26604" w:rsidRPr="0042445E" w:rsidP="006C6B1C" w14:paraId="36874167" w14:textId="00A59044">
      <w:pPr>
        <w:pStyle w:val="ListNumber"/>
        <w:numPr>
          <w:ilvl w:val="0"/>
          <w:numId w:val="36"/>
        </w:numPr>
      </w:pPr>
      <w:r w:rsidRPr="0042445E">
        <w:t xml:space="preserve">How many of you have heard about </w:t>
      </w:r>
      <w:r w:rsidRPr="0042445E" w:rsidR="00663050">
        <w:t>[STATE WIC APP NAME]</w:t>
      </w:r>
      <w:r w:rsidRPr="0042445E">
        <w:t xml:space="preserve"> for your phone or tablet? </w:t>
      </w:r>
      <w:r w:rsidRPr="0042445E" w:rsidR="6E22778C">
        <w:t xml:space="preserve">Have any of you </w:t>
      </w:r>
      <w:r w:rsidRPr="0042445E" w:rsidR="40F14CB2">
        <w:t xml:space="preserve">downloaded </w:t>
      </w:r>
      <w:r w:rsidRPr="0042445E" w:rsidR="6A61571C">
        <w:t xml:space="preserve">it to your phone or tablet? </w:t>
      </w:r>
      <w:r w:rsidRPr="006C6B1C" w:rsidR="6E22778C">
        <w:rPr>
          <w:i/>
          <w:iCs/>
        </w:rPr>
        <w:t>(SAY THE NUMBER OR PROPORTION ALOUD FOR THE RECORDING)</w:t>
      </w:r>
    </w:p>
    <w:p w:rsidR="007C1409" w:rsidRPr="0042445E" w:rsidP="0058525E" w14:paraId="4A77A22C" w14:textId="3FA95815">
      <w:pPr>
        <w:pStyle w:val="ListAlpha2"/>
      </w:pPr>
      <w:r w:rsidRPr="005A5B92">
        <w:rPr>
          <w:b/>
          <w:bCs/>
        </w:rPr>
        <w:t xml:space="preserve">FOR THOSE WHO DON’T USE IT: </w:t>
      </w:r>
      <w:r w:rsidRPr="0042445E" w:rsidR="00D24B28">
        <w:t xml:space="preserve">Why have you decided not to use </w:t>
      </w:r>
      <w:r w:rsidRPr="0042445E" w:rsidR="00663050">
        <w:t>[STATE WIC APP NAME]</w:t>
      </w:r>
      <w:r w:rsidRPr="0042445E" w:rsidR="00D24B28">
        <w:t>?</w:t>
      </w:r>
    </w:p>
    <w:p w:rsidR="00BA1A44" w:rsidRPr="0042445E" w:rsidP="0058525E" w14:paraId="26E82D01" w14:textId="6C8840BE">
      <w:pPr>
        <w:pStyle w:val="ListNumber"/>
      </w:pPr>
      <w:r w:rsidRPr="0042445E">
        <w:t xml:space="preserve">Okay for those of you who have </w:t>
      </w:r>
      <w:r w:rsidRPr="0042445E" w:rsidR="00735754">
        <w:t>[STATE WIC APP NAME]</w:t>
      </w:r>
      <w:r w:rsidRPr="0042445E">
        <w:t xml:space="preserve">, </w:t>
      </w:r>
      <w:r w:rsidRPr="0042445E" w:rsidR="005867C3">
        <w:t xml:space="preserve">I want to start by asking about </w:t>
      </w:r>
      <w:r w:rsidRPr="0042445E" w:rsidR="000C4355">
        <w:t>how WIC communicates with you through the app</w:t>
      </w:r>
      <w:r w:rsidRPr="0042445E" w:rsidR="005867C3">
        <w:t>.</w:t>
      </w:r>
      <w:r w:rsidRPr="0042445E" w:rsidR="00FF21C9">
        <w:t xml:space="preserve"> </w:t>
      </w:r>
      <w:r w:rsidRPr="0042445E" w:rsidR="000D4002">
        <w:t xml:space="preserve">Does WIC </w:t>
      </w:r>
      <w:r w:rsidRPr="0042445E" w:rsidR="00B00DE8">
        <w:t>send you messages through the app</w:t>
      </w:r>
      <w:r w:rsidRPr="0042445E" w:rsidR="000D4002">
        <w:t xml:space="preserve">? </w:t>
      </w:r>
      <w:r w:rsidRPr="0042445E" w:rsidR="00B00DE8">
        <w:t>What information do they share though these messages?</w:t>
      </w:r>
      <w:r w:rsidRPr="0042445E" w:rsidR="005867C3">
        <w:t xml:space="preserve"> </w:t>
      </w:r>
      <w:r w:rsidRPr="0042445E" w:rsidR="008523D0">
        <w:t>How often do you get these messages?</w:t>
      </w:r>
    </w:p>
    <w:p w:rsidR="00BA1A44" w:rsidRPr="0042445E" w:rsidP="0058525E" w14:paraId="5A360F58" w14:textId="25050059">
      <w:pPr>
        <w:pStyle w:val="ListNumber"/>
      </w:pPr>
      <w:r w:rsidRPr="0042445E">
        <w:t>What do you think of the messages from WI</w:t>
      </w:r>
      <w:r w:rsidRPr="0042445E" w:rsidR="00092B09">
        <w:t xml:space="preserve">C through </w:t>
      </w:r>
      <w:r w:rsidRPr="0042445E" w:rsidR="00735754">
        <w:t>[STATE WIC APP NAME]</w:t>
      </w:r>
      <w:r w:rsidRPr="0042445E" w:rsidR="00092B09">
        <w:t xml:space="preserve">? </w:t>
      </w:r>
      <w:r w:rsidRPr="0042445E" w:rsidR="008523D0">
        <w:t>Can you respond to these messages through the app?</w:t>
      </w:r>
      <w:r w:rsidRPr="0042445E" w:rsidR="00F32C1D">
        <w:t xml:space="preserve"> Do you like this way of communicating with WIC? Why or why not?</w:t>
      </w:r>
    </w:p>
    <w:p w:rsidR="00943A64" w:rsidRPr="0042445E" w:rsidP="0058525E" w14:paraId="67BA6EA8" w14:textId="56F3232D">
      <w:pPr>
        <w:pStyle w:val="ListNumber"/>
      </w:pPr>
      <w:r w:rsidRPr="0042445E">
        <w:t>Besides communication, w</w:t>
      </w:r>
      <w:r w:rsidRPr="0042445E">
        <w:t xml:space="preserve">hat </w:t>
      </w:r>
      <w:r w:rsidRPr="0042445E">
        <w:t xml:space="preserve">other </w:t>
      </w:r>
      <w:r w:rsidRPr="0042445E">
        <w:t>kinds of information are you getting through the app?</w:t>
      </w:r>
    </w:p>
    <w:p w:rsidR="00943A64" w:rsidRPr="0042445E" w:rsidP="0058525E" w14:paraId="48DB550F" w14:textId="650EB734">
      <w:pPr>
        <w:pStyle w:val="ListNumber"/>
      </w:pPr>
      <w:r w:rsidRPr="0042445E">
        <w:t>Do you like receiving this</w:t>
      </w:r>
      <w:r w:rsidRPr="0042445E" w:rsidR="00EA6B9F">
        <w:t xml:space="preserve"> type of</w:t>
      </w:r>
      <w:r w:rsidRPr="0042445E">
        <w:t xml:space="preserve"> information from WIC via the app? Why or why not?</w:t>
      </w:r>
    </w:p>
    <w:p w:rsidR="00EA6B9F" w:rsidRPr="0042445E" w:rsidP="0058525E" w14:paraId="342F1CB1" w14:textId="2902CD85">
      <w:pPr>
        <w:pStyle w:val="ListNumber"/>
      </w:pPr>
      <w:r w:rsidRPr="0042445E">
        <w:t>What else would you like the app to tell you about</w:t>
      </w:r>
      <w:r w:rsidRPr="0042445E" w:rsidR="06A12EEA">
        <w:t xml:space="preserve">, such as </w:t>
      </w:r>
      <w:r w:rsidRPr="0042445E" w:rsidR="00AE4A54">
        <w:t xml:space="preserve">appointments, store locations, </w:t>
      </w:r>
      <w:r w:rsidRPr="0042445E" w:rsidR="06A12EEA">
        <w:t xml:space="preserve">classes, recipes, and </w:t>
      </w:r>
      <w:r w:rsidRPr="0042445E" w:rsidR="00437569">
        <w:t>information on other services you may</w:t>
      </w:r>
      <w:r w:rsidRPr="0042445E" w:rsidR="006A1810">
        <w:t xml:space="preserve"> </w:t>
      </w:r>
      <w:r w:rsidRPr="0042445E" w:rsidR="00437569">
        <w:t xml:space="preserve">be interested in (for example, </w:t>
      </w:r>
      <w:r w:rsidRPr="0042445E" w:rsidR="00A43E17">
        <w:t>low</w:t>
      </w:r>
      <w:r w:rsidRPr="0042445E" w:rsidR="00154FEB">
        <w:t>-</w:t>
      </w:r>
      <w:r w:rsidRPr="0042445E" w:rsidR="00A43E17">
        <w:t xml:space="preserve">cost health clinics, </w:t>
      </w:r>
      <w:r w:rsidRPr="0042445E" w:rsidR="00C72D3A">
        <w:t>help to stop smoking, etc.)</w:t>
      </w:r>
      <w:r w:rsidRPr="0042445E">
        <w:t>?</w:t>
      </w:r>
    </w:p>
    <w:p w:rsidR="00355E1D" w:rsidRPr="0042445E" w:rsidP="0058525E" w14:paraId="3C3A0FFF" w14:textId="55061BAF">
      <w:pPr>
        <w:pStyle w:val="ListNumber"/>
        <w:rPr>
          <w:rFonts w:eastAsia="Times New Roman"/>
        </w:rPr>
      </w:pPr>
      <w:r w:rsidRPr="0042445E">
        <w:rPr>
          <w:rFonts w:eastAsia="Times New Roman"/>
        </w:rPr>
        <w:t xml:space="preserve">Last question about how WIC communicates with you. </w:t>
      </w:r>
      <w:r w:rsidRPr="0042445E">
        <w:t xml:space="preserve">Do you get </w:t>
      </w:r>
      <w:r w:rsidRPr="0042445E" w:rsidR="009A0C98">
        <w:t>the same information</w:t>
      </w:r>
      <w:r w:rsidRPr="0042445E">
        <w:t xml:space="preserve"> through multiple forms of communication</w:t>
      </w:r>
      <w:r w:rsidRPr="0042445E" w:rsidR="4DDA5F05">
        <w:t>?</w:t>
      </w:r>
      <w:r w:rsidRPr="0042445E">
        <w:t xml:space="preserve"> </w:t>
      </w:r>
      <w:r w:rsidRPr="0042445E" w:rsidR="4857E491">
        <w:t xml:space="preserve">How would you describe the amount of communication </w:t>
      </w:r>
      <w:r w:rsidRPr="0042445E" w:rsidR="004D6365">
        <w:t>from WIC – too much, too little, just right</w:t>
      </w:r>
      <w:r w:rsidRPr="0042445E" w:rsidR="4857E491">
        <w:t xml:space="preserve">? </w:t>
      </w:r>
      <w:r w:rsidRPr="0042445E">
        <w:t xml:space="preserve"> </w:t>
      </w:r>
      <w:r w:rsidRPr="0042445E" w:rsidR="00CE000D">
        <w:t>What would be your ideal communication from WIC?</w:t>
      </w:r>
    </w:p>
    <w:p w:rsidR="0018054C" w:rsidRPr="0042445E" w:rsidP="00142BC0" w14:paraId="3FBDEA80" w14:textId="4B41F3FD">
      <w:pPr>
        <w:keepNext/>
        <w:spacing w:before="240" w:after="120"/>
        <w:rPr>
          <w:rFonts w:eastAsia="Times New Roman" w:cstheme="minorHAnsi"/>
        </w:rPr>
      </w:pPr>
      <w:r w:rsidRPr="0042445E">
        <w:rPr>
          <w:rFonts w:eastAsia="Times New Roman" w:cstheme="minorHAnsi"/>
        </w:rPr>
        <w:t xml:space="preserve">Okay let’s shift gears and talk about </w:t>
      </w:r>
      <w:r w:rsidRPr="0042445E">
        <w:rPr>
          <w:rFonts w:eastAsia="Times New Roman" w:cstheme="minorHAnsi"/>
          <w:b/>
          <w:bCs/>
        </w:rPr>
        <w:t>how you connect with staff</w:t>
      </w:r>
      <w:r w:rsidRPr="0042445E">
        <w:rPr>
          <w:rFonts w:eastAsia="Times New Roman" w:cstheme="minorHAnsi"/>
        </w:rPr>
        <w:t xml:space="preserve"> at your local WIC clinic.</w:t>
      </w:r>
    </w:p>
    <w:p w:rsidR="0077546D" w:rsidRPr="0042445E" w:rsidP="006C6B1C" w14:paraId="16E59425" w14:textId="3E1C80DC">
      <w:pPr>
        <w:pStyle w:val="ListNumber"/>
        <w:numPr>
          <w:ilvl w:val="0"/>
          <w:numId w:val="37"/>
        </w:numPr>
      </w:pPr>
      <w:r w:rsidRPr="0042445E">
        <w:t>What do you find is the best way</w:t>
      </w:r>
      <w:r w:rsidRPr="0042445E" w:rsidR="0018054C">
        <w:t xml:space="preserve"> to reach out to </w:t>
      </w:r>
      <w:r w:rsidRPr="0042445E" w:rsidR="00EC5B97">
        <w:t xml:space="preserve">your local WIC </w:t>
      </w:r>
      <w:r w:rsidRPr="0042445E" w:rsidR="0018054C">
        <w:t>staff?</w:t>
      </w:r>
      <w:r w:rsidRPr="0042445E" w:rsidR="36C60F82">
        <w:t xml:space="preserve"> For example, to schedule an appointment</w:t>
      </w:r>
      <w:r w:rsidRPr="0042445E" w:rsidR="001A5A68">
        <w:t>, ask a</w:t>
      </w:r>
      <w:r w:rsidRPr="0042445E" w:rsidR="36C60F82">
        <w:t xml:space="preserve"> question about your benefits</w:t>
      </w:r>
      <w:r w:rsidRPr="0042445E" w:rsidR="001A5A68">
        <w:t>, or ask questions about a breastfeeding challenge.</w:t>
      </w:r>
    </w:p>
    <w:p w:rsidR="0018054C" w:rsidRPr="0042445E" w:rsidP="0058525E" w14:paraId="30CF7FDD" w14:textId="3192A668">
      <w:pPr>
        <w:pStyle w:val="ListNumber"/>
      </w:pPr>
      <w:r w:rsidRPr="0042445E">
        <w:t>Does the way</w:t>
      </w:r>
      <w:r w:rsidRPr="0042445E" w:rsidR="00EC5B97">
        <w:t xml:space="preserve"> </w:t>
      </w:r>
      <w:r w:rsidRPr="0042445E">
        <w:t>you reach out to them change depending on what you want to discuss?  How does that work?</w:t>
      </w:r>
      <w:r w:rsidRPr="0042445E" w:rsidR="00EC5B97">
        <w:t xml:space="preserve"> </w:t>
      </w:r>
      <w:r w:rsidRPr="0042445E" w:rsidR="00E87594">
        <w:t xml:space="preserve">For example: </w:t>
      </w:r>
      <w:r w:rsidRPr="0042445E" w:rsidR="00EC5B97">
        <w:t>What types of information do you like to tell them by phone, what by text, what by email?</w:t>
      </w:r>
      <w:r w:rsidRPr="0042445E" w:rsidR="4382DDAE">
        <w:t xml:space="preserve"> or the app?</w:t>
      </w:r>
    </w:p>
    <w:p w:rsidR="00313D67" w:rsidRPr="0042445E" w:rsidP="0058525E" w14:paraId="3E08DDBC" w14:textId="3F634610">
      <w:pPr>
        <w:pStyle w:val="ListNumber"/>
      </w:pPr>
      <w:r w:rsidRPr="0042445E">
        <w:t xml:space="preserve">And finally, can you talk a bit more about your experiences communicating with staff from the local WIC clinic?  What they do well, </w:t>
      </w:r>
      <w:r w:rsidRPr="0042445E" w:rsidR="0040756E">
        <w:t xml:space="preserve">and </w:t>
      </w:r>
      <w:r w:rsidRPr="0042445E">
        <w:t xml:space="preserve">what </w:t>
      </w:r>
      <w:r w:rsidRPr="0042445E" w:rsidR="000321EC">
        <w:t xml:space="preserve">could </w:t>
      </w:r>
      <w:r w:rsidRPr="0042445E" w:rsidR="0040756E">
        <w:t xml:space="preserve">they </w:t>
      </w:r>
      <w:r w:rsidRPr="0042445E" w:rsidR="000321EC">
        <w:t>do to improve your WIC experience</w:t>
      </w:r>
      <w:r w:rsidRPr="0042445E">
        <w:t>?</w:t>
      </w:r>
    </w:p>
    <w:p w:rsidR="007F68F5" w:rsidRPr="0042445E" w:rsidP="007F68F5" w14:paraId="3C0A0E3A" w14:textId="5A48A31C">
      <w:pPr>
        <w:rPr>
          <w:rFonts w:eastAsia="Times New Roman" w:cstheme="minorHAnsi"/>
          <w:color w:val="FF0000"/>
        </w:rPr>
      </w:pPr>
      <w:r w:rsidRPr="0042445E">
        <w:rPr>
          <w:rFonts w:eastAsia="Times New Roman" w:cstheme="minorHAnsi"/>
          <w:color w:val="FF0000"/>
        </w:rPr>
        <w:t xml:space="preserve">END OF SECTION B GO TO SECTION </w:t>
      </w:r>
      <w:r w:rsidRPr="0042445E" w:rsidR="00024987">
        <w:rPr>
          <w:rFonts w:eastAsia="Times New Roman" w:cstheme="minorHAnsi"/>
          <w:color w:val="FF0000"/>
        </w:rPr>
        <w:t xml:space="preserve">F – WORKFORCE AND THEN </w:t>
      </w:r>
      <w:r w:rsidRPr="0042445E">
        <w:rPr>
          <w:rFonts w:eastAsia="Times New Roman" w:cstheme="minorHAnsi"/>
          <w:color w:val="FF0000"/>
        </w:rPr>
        <w:t>G – CLOSING</w:t>
      </w:r>
    </w:p>
    <w:p w:rsidR="007F68F5" w:rsidRPr="0058525E" w:rsidP="0058525E" w14:paraId="2D1C5EDF" w14:textId="27ADBF54">
      <w:pPr>
        <w:pStyle w:val="H2"/>
      </w:pPr>
      <w:r w:rsidRPr="0058525E">
        <w:t>C.</w:t>
      </w:r>
      <w:r w:rsidRPr="0058525E">
        <w:tab/>
        <w:t>Shopping Experiences</w:t>
      </w:r>
      <w:r w:rsidRPr="0058525E" w:rsidR="2B3F9BA9">
        <w:t xml:space="preserve"> </w:t>
      </w:r>
      <w:r w:rsidRPr="0058525E">
        <w:t>[45</w:t>
      </w:r>
      <w:r w:rsidRPr="0058525E" w:rsidR="00417799">
        <w:t>-60</w:t>
      </w:r>
      <w:r w:rsidRPr="0058525E">
        <w:t xml:space="preserve"> minutes]</w:t>
      </w:r>
    </w:p>
    <w:p w:rsidR="007F68F5" w:rsidRPr="0042445E" w:rsidP="0042445E" w14:paraId="567E0D5A" w14:textId="248B648C">
      <w:pPr>
        <w:pStyle w:val="ParagraphContinued"/>
      </w:pPr>
      <w:r w:rsidRPr="0042445E">
        <w:t>Okay, I’d like to start our discussion with some questions about your shopping experiences both in-person and online as they apply to you</w:t>
      </w:r>
      <w:r w:rsidRPr="0042445E" w:rsidR="006B0E36">
        <w:t xml:space="preserve"> when getting your WIC benefits.</w:t>
      </w:r>
      <w:r w:rsidRPr="0042445E">
        <w:t xml:space="preserve"> </w:t>
      </w:r>
      <w:r w:rsidRPr="0042445E" w:rsidR="1E6F908B">
        <w:t xml:space="preserve">When we mention EBT in today’s discussion, </w:t>
      </w:r>
      <w:r w:rsidRPr="0042445E" w:rsidR="003B1B47">
        <w:t xml:space="preserve">we’re talking about WIC benefits you redeem electronically by using </w:t>
      </w:r>
      <w:r w:rsidRPr="0042445E" w:rsidR="00106E10">
        <w:t>a</w:t>
      </w:r>
      <w:r w:rsidRPr="0042445E" w:rsidR="003B1B47">
        <w:t xml:space="preserve"> card at checkout – and </w:t>
      </w:r>
      <w:r w:rsidRPr="0042445E" w:rsidR="1E6F908B">
        <w:t xml:space="preserve">we only mean </w:t>
      </w:r>
      <w:r w:rsidRPr="0042445E" w:rsidR="1E6F908B">
        <w:rPr>
          <w:i/>
          <w:iCs/>
        </w:rPr>
        <w:t>WIC</w:t>
      </w:r>
      <w:r w:rsidRPr="0042445E" w:rsidR="1E6F908B">
        <w:t xml:space="preserve"> EBT</w:t>
      </w:r>
      <w:r w:rsidRPr="0042445E" w:rsidR="003B1B47">
        <w:t xml:space="preserve"> (not EBT from another program like SNAP)</w:t>
      </w:r>
      <w:r w:rsidRPr="0042445E" w:rsidR="1E6F908B">
        <w:t>.</w:t>
      </w:r>
    </w:p>
    <w:p w:rsidR="00F36A6E" w:rsidRPr="0042445E" w:rsidP="00D5423A" w14:paraId="11C3C398" w14:textId="219FBE39">
      <w:pPr>
        <w:pStyle w:val="ListNumber"/>
        <w:numPr>
          <w:ilvl w:val="0"/>
          <w:numId w:val="30"/>
        </w:numPr>
      </w:pPr>
      <w:r w:rsidRPr="0042445E">
        <w:t>What stores do you usually go to for your WIC groceries</w:t>
      </w:r>
      <w:r w:rsidRPr="0042445E" w:rsidR="001E1D57">
        <w:t xml:space="preserve"> – for example, </w:t>
      </w:r>
      <w:r w:rsidRPr="0042445E" w:rsidR="00823F03">
        <w:t>Walmart</w:t>
      </w:r>
      <w:r w:rsidRPr="0042445E" w:rsidR="00471306">
        <w:t xml:space="preserve"> or Super Target, </w:t>
      </w:r>
      <w:r w:rsidRPr="0042445E" w:rsidR="00C11F46">
        <w:t xml:space="preserve">[LIST CHAIN STORES LOCAL TO THE AREA], </w:t>
      </w:r>
      <w:r w:rsidRPr="0042445E" w:rsidR="00914B23">
        <w:t>convenience stores, or somewhere else</w:t>
      </w:r>
      <w:r w:rsidRPr="0042445E">
        <w:t xml:space="preserve">?  </w:t>
      </w:r>
    </w:p>
    <w:p w:rsidR="008249A1" w:rsidRPr="0042445E" w:rsidP="0058525E" w14:paraId="3173EAFD" w14:textId="28CFB9DA">
      <w:pPr>
        <w:pStyle w:val="ListNumber"/>
      </w:pPr>
      <w:r w:rsidRPr="0042445E">
        <w:t xml:space="preserve">Now I just have a few questions about the checkout process [IF THE SITE ALSO HAS </w:t>
      </w:r>
      <w:r w:rsidRPr="0042445E" w:rsidR="00027F6B">
        <w:t>SELF-CHECKOUT</w:t>
      </w:r>
      <w:r w:rsidRPr="0042445E" w:rsidR="00BE744A">
        <w:t xml:space="preserve">: </w:t>
      </w:r>
      <w:r w:rsidRPr="0042445E" w:rsidR="004B786F">
        <w:t xml:space="preserve">Right </w:t>
      </w:r>
      <w:r w:rsidRPr="0042445E" w:rsidR="004B786F">
        <w:t>now</w:t>
      </w:r>
      <w:r w:rsidRPr="0042445E" w:rsidR="004B786F">
        <w:t xml:space="preserve"> I want to focus on checking out at the register – we can discuss the </w:t>
      </w:r>
      <w:r w:rsidRPr="0042445E" w:rsidR="0098560F">
        <w:t xml:space="preserve">self-checkout process </w:t>
      </w:r>
      <w:r w:rsidRPr="0042445E" w:rsidR="00C9716E">
        <w:t>in a few minutes].</w:t>
      </w:r>
    </w:p>
    <w:p w:rsidR="008249A1" w:rsidRPr="0042445E" w:rsidP="0058525E" w14:paraId="1953731D" w14:textId="1B30FFBD">
      <w:pPr>
        <w:pStyle w:val="ListNumber"/>
      </w:pPr>
      <w:r w:rsidRPr="0042445E">
        <w:t xml:space="preserve">Can you tell me about your experience </w:t>
      </w:r>
      <w:r w:rsidRPr="0042445E" w:rsidR="00202412">
        <w:t xml:space="preserve">checking out at the </w:t>
      </w:r>
      <w:r w:rsidRPr="0042445E" w:rsidR="001C3209">
        <w:t xml:space="preserve">register </w:t>
      </w:r>
      <w:r w:rsidRPr="0042445E" w:rsidR="009F79B2">
        <w:t xml:space="preserve">when using your WIC benefits? </w:t>
      </w:r>
    </w:p>
    <w:p w:rsidR="009F79B2" w:rsidRPr="0042445E" w:rsidP="0058525E" w14:paraId="27C08FBE" w14:textId="0695B9DD">
      <w:pPr>
        <w:pStyle w:val="ListNumber"/>
      </w:pPr>
      <w:r w:rsidRPr="0042445E">
        <w:t>Could you tell me about any challenges you run into when using your WIC benefits at the register?</w:t>
      </w:r>
    </w:p>
    <w:p w:rsidR="00F44FC3" w:rsidRPr="0042445E" w:rsidP="0058525E" w14:paraId="029224B6" w14:textId="039C3CA7">
      <w:pPr>
        <w:pStyle w:val="ListNumber"/>
      </w:pPr>
      <w:r w:rsidRPr="0042445E">
        <w:t xml:space="preserve">How helpful are store staff (such as the clerk running the register) with </w:t>
      </w:r>
      <w:r w:rsidRPr="0042445E" w:rsidR="00DF775E">
        <w:t>helping you address the challenges?</w:t>
      </w:r>
    </w:p>
    <w:p w:rsidR="00DF775E" w:rsidRPr="0042445E" w:rsidP="0058525E" w14:paraId="62D250C6" w14:textId="05CCAEED">
      <w:pPr>
        <w:pStyle w:val="ListNumber"/>
      </w:pPr>
      <w:r w:rsidRPr="0042445E">
        <w:t xml:space="preserve">What would make it easier to redeem your benefits? </w:t>
      </w:r>
      <w:r w:rsidRPr="0042445E" w:rsidR="00BE300A">
        <w:t xml:space="preserve">Is </w:t>
      </w:r>
      <w:r w:rsidRPr="0042445E" w:rsidR="00E94358">
        <w:t>there information about the products that you would need before the checkout to make the checkout process easier, for example?</w:t>
      </w:r>
    </w:p>
    <w:p w:rsidR="006A69FB" w:rsidRPr="0042445E" w:rsidP="00142BC0" w14:paraId="07E0780F" w14:textId="0F492486">
      <w:pPr>
        <w:keepNext/>
        <w:spacing w:before="240" w:after="120"/>
        <w:rPr>
          <w:rFonts w:eastAsia="Times New Roman" w:cstheme="minorHAnsi"/>
        </w:rPr>
      </w:pPr>
      <w:r w:rsidRPr="0042445E">
        <w:rPr>
          <w:rFonts w:eastAsia="Times New Roman" w:cstheme="minorHAnsi"/>
        </w:rPr>
        <w:t xml:space="preserve">IF </w:t>
      </w:r>
      <w:r w:rsidRPr="0042445E">
        <w:rPr>
          <w:rFonts w:eastAsia="Times New Roman" w:cstheme="minorHAnsi"/>
          <w:b/>
          <w:bCs/>
        </w:rPr>
        <w:t>SELF-CHECKOUT</w:t>
      </w:r>
      <w:r w:rsidRPr="0042445E">
        <w:rPr>
          <w:rFonts w:eastAsia="Times New Roman" w:cstheme="minorHAnsi"/>
        </w:rPr>
        <w:t xml:space="preserve"> WITH WIC EBT CHECKED IN TABLE ASK:</w:t>
      </w:r>
    </w:p>
    <w:p w:rsidR="00BE108F" w:rsidRPr="0042445E" w:rsidP="00BE108F" w14:paraId="64FC56C7" w14:textId="64ED8A53">
      <w:pPr>
        <w:rPr>
          <w:rFonts w:eastAsia="Times New Roman" w:cstheme="minorHAnsi"/>
        </w:rPr>
      </w:pPr>
      <w:r w:rsidRPr="0042445E">
        <w:rPr>
          <w:rFonts w:eastAsia="Times New Roman" w:cstheme="minorHAnsi"/>
        </w:rPr>
        <w:t xml:space="preserve">Now let’s talk about self-checkout when shopping in person.  </w:t>
      </w:r>
    </w:p>
    <w:p w:rsidR="00BE108F" w:rsidRPr="0042445E" w:rsidP="006C6B1C" w14:paraId="4CFA8A09" w14:textId="48721DBB">
      <w:pPr>
        <w:pStyle w:val="ListNumber"/>
        <w:numPr>
          <w:ilvl w:val="0"/>
          <w:numId w:val="38"/>
        </w:numPr>
      </w:pPr>
      <w:r w:rsidRPr="0042445E">
        <w:t xml:space="preserve">How many of you have ever used the self-checkout when getting WIC foods? </w:t>
      </w:r>
      <w:r w:rsidRPr="006C6B1C">
        <w:rPr>
          <w:i/>
          <w:iCs/>
        </w:rPr>
        <w:t>(SHOW OF HANDS, SAY THE NUMBER ALOUD FOR THE RECORDING)</w:t>
      </w:r>
      <w:r w:rsidRPr="0042445E">
        <w:t xml:space="preserve"> </w:t>
      </w:r>
    </w:p>
    <w:p w:rsidR="00BE108F" w:rsidRPr="0042445E" w:rsidP="0058525E" w14:paraId="2DB4B00C" w14:textId="01B6DBF2">
      <w:pPr>
        <w:pStyle w:val="ListNumber"/>
      </w:pPr>
      <w:r w:rsidRPr="0042445E">
        <w:t xml:space="preserve">Can you tell me what your experience has been </w:t>
      </w:r>
      <w:r w:rsidRPr="0042445E" w:rsidR="0DE102EE">
        <w:t xml:space="preserve">using </w:t>
      </w:r>
      <w:r w:rsidRPr="0042445E">
        <w:t>your WIC benefits using self-checkout</w:t>
      </w:r>
      <w:r w:rsidRPr="0042445E" w:rsidR="005E235B">
        <w:t>.</w:t>
      </w:r>
    </w:p>
    <w:p w:rsidR="00753CE6" w:rsidRPr="0042445E" w:rsidP="0058525E" w14:paraId="35186282" w14:textId="126B81EE">
      <w:pPr>
        <w:pStyle w:val="ListNumber"/>
      </w:pPr>
      <w:r w:rsidRPr="0042445E">
        <w:t>How does your experience using self-checkout for WIC items compare to going through a regular checkout aisle?</w:t>
      </w:r>
      <w:r w:rsidRPr="0042445E" w:rsidR="00F13B33">
        <w:t xml:space="preserve"> Which do you prefer?</w:t>
      </w:r>
    </w:p>
    <w:p w:rsidR="000D6748" w:rsidRPr="0042445E" w:rsidP="0058525E" w14:paraId="622D0608" w14:textId="0CFA6490">
      <w:pPr>
        <w:pStyle w:val="ListNumber"/>
      </w:pPr>
      <w:r w:rsidRPr="0042445E">
        <w:t xml:space="preserve">What would make it easier to </w:t>
      </w:r>
      <w:r w:rsidRPr="0042445E" w:rsidR="2B17EDF5">
        <w:t xml:space="preserve">use </w:t>
      </w:r>
      <w:r w:rsidRPr="0042445E">
        <w:t xml:space="preserve">your benefits </w:t>
      </w:r>
      <w:r w:rsidRPr="0042445E" w:rsidR="00827E7C">
        <w:t xml:space="preserve">with </w:t>
      </w:r>
      <w:r w:rsidRPr="0042445E">
        <w:t>self-checkout?</w:t>
      </w:r>
    </w:p>
    <w:p w:rsidR="000D6748" w:rsidRPr="0042445E" w:rsidP="0058525E" w14:paraId="3E4C1A0C" w14:textId="1AD8BBC8">
      <w:pPr>
        <w:pStyle w:val="ListNumber"/>
      </w:pPr>
      <w:r w:rsidRPr="0042445E">
        <w:t xml:space="preserve">What do you do when you run into a problem </w:t>
      </w:r>
      <w:r w:rsidRPr="0042445E" w:rsidR="1451C1DA">
        <w:t xml:space="preserve">using </w:t>
      </w:r>
      <w:r w:rsidRPr="0042445E">
        <w:t xml:space="preserve">your benefits </w:t>
      </w:r>
      <w:r w:rsidRPr="0042445E" w:rsidR="005E235B">
        <w:t xml:space="preserve">at </w:t>
      </w:r>
      <w:r w:rsidRPr="0042445E">
        <w:t xml:space="preserve">self-checkout? </w:t>
      </w:r>
    </w:p>
    <w:p w:rsidR="000D6748" w:rsidRPr="0042445E" w:rsidP="0058525E" w14:paraId="0BAB4754" w14:textId="2D0C9971">
      <w:pPr>
        <w:pStyle w:val="ListNumber"/>
      </w:pPr>
      <w:r w:rsidRPr="0042445E">
        <w:t xml:space="preserve">How helpful are </w:t>
      </w:r>
      <w:r w:rsidRPr="0042445E" w:rsidR="34F28E48">
        <w:t xml:space="preserve">the </w:t>
      </w:r>
      <w:r w:rsidRPr="0042445E">
        <w:t xml:space="preserve">store staff in solving </w:t>
      </w:r>
      <w:r w:rsidRPr="0042445E" w:rsidR="0F5979CD">
        <w:t xml:space="preserve">those </w:t>
      </w:r>
      <w:r w:rsidRPr="0042445E">
        <w:t>problems?</w:t>
      </w:r>
    </w:p>
    <w:p w:rsidR="000D6748" w:rsidRPr="0042445E" w:rsidP="0058525E" w14:paraId="1C813CBE" w14:textId="5176409B">
      <w:pPr>
        <w:pStyle w:val="ListNumber"/>
      </w:pPr>
      <w:r w:rsidRPr="0042445E">
        <w:t xml:space="preserve">For those of you who choose not to use self-checkout, can you share with us why you prefer </w:t>
      </w:r>
      <w:r w:rsidRPr="0042445E" w:rsidR="60A2DC94">
        <w:t xml:space="preserve">the </w:t>
      </w:r>
      <w:r w:rsidRPr="0042445E" w:rsidR="0768ED69">
        <w:t xml:space="preserve">regular </w:t>
      </w:r>
      <w:r w:rsidRPr="0042445E" w:rsidR="60A2DC94">
        <w:t>checkout over the self-checkout?</w:t>
      </w:r>
    </w:p>
    <w:p w:rsidR="006A69FB" w:rsidRPr="0042445E" w:rsidP="006A69FB" w14:paraId="789310F3" w14:textId="6D8076FA">
      <w:pPr>
        <w:rPr>
          <w:rFonts w:eastAsia="Times New Roman" w:cstheme="minorHAnsi"/>
        </w:rPr>
      </w:pPr>
      <w:r w:rsidRPr="0042445E">
        <w:rPr>
          <w:rFonts w:eastAsia="Times New Roman" w:cstheme="minorHAnsi"/>
        </w:rPr>
        <w:t xml:space="preserve">IF </w:t>
      </w:r>
      <w:r w:rsidRPr="0042445E" w:rsidR="00D75F12">
        <w:rPr>
          <w:rFonts w:eastAsia="Times New Roman" w:cstheme="minorHAnsi"/>
        </w:rPr>
        <w:t>[</w:t>
      </w:r>
      <w:r w:rsidRPr="0042445E">
        <w:rPr>
          <w:rFonts w:eastAsia="Times New Roman" w:cstheme="minorHAnsi"/>
          <w:b/>
          <w:bCs/>
        </w:rPr>
        <w:t xml:space="preserve">WIC </w:t>
      </w:r>
      <w:r w:rsidRPr="0042445E" w:rsidR="000E68A2">
        <w:rPr>
          <w:rFonts w:eastAsia="Times New Roman" w:cstheme="minorHAnsi"/>
          <w:b/>
          <w:bCs/>
        </w:rPr>
        <w:t xml:space="preserve">SHOPPING </w:t>
      </w:r>
      <w:r w:rsidRPr="0042445E">
        <w:rPr>
          <w:rFonts w:eastAsia="Times New Roman" w:cstheme="minorHAnsi"/>
          <w:b/>
          <w:bCs/>
        </w:rPr>
        <w:t>APP</w:t>
      </w:r>
      <w:r w:rsidRPr="0042445E" w:rsidR="00BA6EFF">
        <w:rPr>
          <w:rFonts w:eastAsia="Times New Roman" w:cstheme="minorHAnsi"/>
        </w:rPr>
        <w:t>]</w:t>
      </w:r>
      <w:r w:rsidRPr="0042445E">
        <w:rPr>
          <w:rFonts w:eastAsia="Times New Roman" w:cstheme="minorHAnsi"/>
        </w:rPr>
        <w:t xml:space="preserve"> CHECKED IN TABLE ASK:</w:t>
      </w:r>
    </w:p>
    <w:p w:rsidR="00B6605B" w:rsidRPr="0042445E" w:rsidP="006C6B1C" w14:paraId="209111C8" w14:textId="3D0E538E">
      <w:pPr>
        <w:pStyle w:val="ListNumber"/>
        <w:numPr>
          <w:ilvl w:val="0"/>
          <w:numId w:val="39"/>
        </w:numPr>
      </w:pPr>
      <w:r w:rsidRPr="0042445E">
        <w:t xml:space="preserve">[IF </w:t>
      </w:r>
      <w:r w:rsidRPr="0042445E" w:rsidR="00F01C8F">
        <w:t xml:space="preserve">NOT ALREADY COVERED IN OUTREACH SECTION] </w:t>
      </w:r>
      <w:r w:rsidRPr="0042445E" w:rsidR="5E5A8A9F">
        <w:t xml:space="preserve">How many </w:t>
      </w:r>
      <w:r w:rsidRPr="0042445E" w:rsidR="60504378">
        <w:t xml:space="preserve">of you </w:t>
      </w:r>
      <w:r w:rsidRPr="0042445E" w:rsidR="5E5A8A9F">
        <w:t>have heard about the</w:t>
      </w:r>
      <w:r w:rsidRPr="0042445E" w:rsidR="496D04D2">
        <w:t xml:space="preserve"> </w:t>
      </w:r>
      <w:r w:rsidRPr="0042445E" w:rsidR="00912175">
        <w:t>[</w:t>
      </w:r>
      <w:r w:rsidRPr="0042445E" w:rsidR="496D04D2">
        <w:t>WIC</w:t>
      </w:r>
      <w:r w:rsidRPr="0042445E" w:rsidR="5E5A8A9F">
        <w:t xml:space="preserve"> </w:t>
      </w:r>
      <w:r w:rsidRPr="0042445E" w:rsidR="00912175">
        <w:t>SHOPPING APP NAME]</w:t>
      </w:r>
      <w:r w:rsidRPr="0042445E" w:rsidR="00EA55CD">
        <w:t xml:space="preserve"> – which is the app </w:t>
      </w:r>
      <w:r w:rsidRPr="0042445E" w:rsidR="00E94C4A">
        <w:t>used to help with shopping</w:t>
      </w:r>
      <w:r w:rsidRPr="0042445E" w:rsidR="5E5A8A9F">
        <w:t xml:space="preserve">? </w:t>
      </w:r>
      <w:r w:rsidRPr="006C6B1C" w:rsidR="7F30719B">
        <w:rPr>
          <w:i/>
          <w:iCs/>
        </w:rPr>
        <w:t>(SHOW OF HANDS, SAY THE NUMBER ALOUD FOR THE RECORDING)</w:t>
      </w:r>
      <w:r w:rsidRPr="0042445E" w:rsidR="5E5A8A9F">
        <w:t xml:space="preserve"> How many</w:t>
      </w:r>
      <w:r w:rsidRPr="0042445E" w:rsidR="2323649C">
        <w:t xml:space="preserve"> of you</w:t>
      </w:r>
      <w:r w:rsidRPr="0042445E" w:rsidR="5E5A8A9F">
        <w:t xml:space="preserve"> </w:t>
      </w:r>
      <w:r w:rsidRPr="0042445E" w:rsidR="00E94C4A">
        <w:t>used it</w:t>
      </w:r>
      <w:r w:rsidRPr="0042445E" w:rsidR="5E5A8A9F">
        <w:t>?</w:t>
      </w:r>
      <w:r w:rsidRPr="0042445E" w:rsidR="6096D508">
        <w:t xml:space="preserve"> </w:t>
      </w:r>
      <w:r w:rsidRPr="006C6B1C" w:rsidR="6096D508">
        <w:rPr>
          <w:i/>
          <w:iCs/>
        </w:rPr>
        <w:t>(SHOW OF HANDS, SAY THE NUMBER ALOUD FOR THE RECORDING)</w:t>
      </w:r>
      <w:r w:rsidRPr="0042445E" w:rsidR="5E5A8A9F">
        <w:t xml:space="preserve"> </w:t>
      </w:r>
    </w:p>
    <w:p w:rsidR="00FC3A24" w:rsidRPr="0042445E" w:rsidP="0058525E" w14:paraId="24E69297" w14:textId="7089F1C7">
      <w:pPr>
        <w:pStyle w:val="ListNumber"/>
      </w:pPr>
      <w:r w:rsidRPr="0042445E">
        <w:t xml:space="preserve">How did you hear about the </w:t>
      </w:r>
      <w:r w:rsidRPr="0042445E" w:rsidR="00F81587">
        <w:t>[</w:t>
      </w:r>
      <w:r w:rsidRPr="0042445E" w:rsidR="00827E7C">
        <w:t xml:space="preserve">WIC </w:t>
      </w:r>
      <w:r w:rsidR="008A1E82">
        <w:t>SHOPPING APP</w:t>
      </w:r>
      <w:r w:rsidRPr="0042445E" w:rsidR="00F81587">
        <w:t xml:space="preserve"> NAME]</w:t>
      </w:r>
      <w:r w:rsidRPr="0042445E">
        <w:t xml:space="preserve">? </w:t>
      </w:r>
      <w:r w:rsidRPr="0042445E" w:rsidR="000D7C69">
        <w:t>How did you learn to use it?</w:t>
      </w:r>
    </w:p>
    <w:p w:rsidR="006803E8" w:rsidRPr="0042445E" w:rsidP="0058525E" w14:paraId="307F25A2" w14:textId="393167BE">
      <w:pPr>
        <w:pStyle w:val="ListNumber"/>
      </w:pPr>
      <w:r w:rsidRPr="0042445E">
        <w:t>For those who have heard about the</w:t>
      </w:r>
      <w:r w:rsidRPr="0042445E" w:rsidR="006B7204">
        <w:t xml:space="preserve"> [WIC SHOPPING APP NAME]</w:t>
      </w:r>
      <w:r w:rsidRPr="0042445E">
        <w:t xml:space="preserve"> but are not using it</w:t>
      </w:r>
      <w:r w:rsidRPr="0042445E" w:rsidR="00B84C04">
        <w:t>,</w:t>
      </w:r>
      <w:r w:rsidRPr="0042445E" w:rsidR="00CD719F">
        <w:t xml:space="preserve"> </w:t>
      </w:r>
      <w:r w:rsidRPr="0042445E">
        <w:t xml:space="preserve">we would like to hear why </w:t>
      </w:r>
      <w:r w:rsidRPr="0042445E" w:rsidR="007E449D">
        <w:t xml:space="preserve">you are not using it? </w:t>
      </w:r>
      <w:r w:rsidRPr="0042445E">
        <w:t xml:space="preserve"> </w:t>
      </w:r>
    </w:p>
    <w:p w:rsidR="00FC3A24" w:rsidRPr="0042445E" w:rsidP="0058525E" w14:paraId="10BEE077" w14:textId="25FBE06C">
      <w:pPr>
        <w:pStyle w:val="ListNumber"/>
      </w:pPr>
      <w:r w:rsidRPr="0042445E">
        <w:t>Please</w:t>
      </w:r>
      <w:r w:rsidRPr="0042445E" w:rsidR="5E5A8A9F">
        <w:t xml:space="preserve"> tell me about your experience using the </w:t>
      </w:r>
      <w:r w:rsidRPr="0042445E" w:rsidR="00B84C04">
        <w:t>[</w:t>
      </w:r>
      <w:r w:rsidRPr="0042445E" w:rsidR="5E5A8A9F">
        <w:t xml:space="preserve">WIC </w:t>
      </w:r>
      <w:r w:rsidRPr="0042445E" w:rsidR="00B84C04">
        <w:t xml:space="preserve">SHOPPING APP NAME] when you are </w:t>
      </w:r>
      <w:r w:rsidRPr="0042445E" w:rsidR="36FD4229">
        <w:t>shopping</w:t>
      </w:r>
      <w:r w:rsidRPr="0042445E" w:rsidR="5E5A8A9F">
        <w:t xml:space="preserve">. </w:t>
      </w:r>
      <w:r w:rsidRPr="0042445E" w:rsidR="487B4555">
        <w:t xml:space="preserve">What </w:t>
      </w:r>
      <w:r w:rsidRPr="0042445E" w:rsidR="00CB332A">
        <w:t xml:space="preserve">is </w:t>
      </w:r>
      <w:r w:rsidRPr="0042445E" w:rsidR="487B4555">
        <w:t xml:space="preserve">the process like for you? </w:t>
      </w:r>
    </w:p>
    <w:p w:rsidR="006803E8" w:rsidRPr="0042445E" w:rsidP="0058525E" w14:paraId="4E62F9F9" w14:textId="2B71CA90">
      <w:pPr>
        <w:pStyle w:val="ListNumber"/>
      </w:pPr>
      <w:r w:rsidRPr="0042445E">
        <w:t>How often do you use the</w:t>
      </w:r>
      <w:r w:rsidRPr="0042445E" w:rsidR="00A7013A">
        <w:t xml:space="preserve"> [WIC SHOPPING APP NAME]</w:t>
      </w:r>
      <w:r w:rsidRPr="0042445E">
        <w:t xml:space="preserve"> </w:t>
      </w:r>
      <w:r w:rsidRPr="0042445E" w:rsidR="00F62027">
        <w:t xml:space="preserve">when </w:t>
      </w:r>
      <w:r w:rsidRPr="0042445E" w:rsidR="00530843">
        <w:t xml:space="preserve">you shop in-store? </w:t>
      </w:r>
      <w:r w:rsidRPr="0042445E" w:rsidR="00F62027">
        <w:t xml:space="preserve"> </w:t>
      </w:r>
      <w:r w:rsidRPr="0042445E" w:rsidR="00530843">
        <w:t xml:space="preserve">  </w:t>
      </w:r>
    </w:p>
    <w:p w:rsidR="0042445E" w:rsidP="0058525E" w14:paraId="39A9F9DA" w14:textId="6610991F">
      <w:pPr>
        <w:pStyle w:val="ListNumber"/>
      </w:pPr>
      <w:r w:rsidRPr="0042445E">
        <w:t>Wh</w:t>
      </w:r>
      <w:r w:rsidRPr="0042445E" w:rsidR="00F62027">
        <w:t>ich p</w:t>
      </w:r>
      <w:r w:rsidRPr="0042445E" w:rsidR="00F06F4A">
        <w:t xml:space="preserve">arts of the </w:t>
      </w:r>
      <w:r w:rsidRPr="0042445E" w:rsidR="00713CD6">
        <w:t xml:space="preserve">[WIC SHOPPING APP NAME] </w:t>
      </w:r>
      <w:r w:rsidRPr="0042445E" w:rsidR="009828B5">
        <w:t>do y</w:t>
      </w:r>
      <w:r w:rsidRPr="0042445E" w:rsidR="00F06F4A">
        <w:t xml:space="preserve">ou use to help you prepare to shop or </w:t>
      </w:r>
      <w:r w:rsidRPr="0042445E" w:rsidR="2383DD18">
        <w:t>while you are</w:t>
      </w:r>
      <w:r w:rsidRPr="0042445E" w:rsidR="00F06F4A">
        <w:t xml:space="preserve"> shopping? (Probe: check benefits balance, find a WIC approved store, use the </w:t>
      </w:r>
      <w:r w:rsidRPr="0042445E" w:rsidR="00BE2615">
        <w:t xml:space="preserve">UPC </w:t>
      </w:r>
      <w:r w:rsidRPr="0042445E" w:rsidR="00F06F4A">
        <w:t xml:space="preserve">scanner, check the food list, report a shopping issue to a WIC clinic, etc.) </w:t>
      </w:r>
      <w:r w:rsidRPr="0042445E" w:rsidR="002B0871">
        <w:t>What aspects are the most helpful</w:t>
      </w:r>
      <w:r w:rsidRPr="0042445E" w:rsidR="00535B32">
        <w:t xml:space="preserve"> for preparing for </w:t>
      </w:r>
      <w:r w:rsidR="00C14E70">
        <w:t xml:space="preserve">shopping </w:t>
      </w:r>
      <w:r w:rsidRPr="0042445E" w:rsidR="00535B32">
        <w:t xml:space="preserve">and </w:t>
      </w:r>
      <w:r w:rsidR="00C14E70">
        <w:t>shopping in-store</w:t>
      </w:r>
      <w:r w:rsidRPr="0042445E" w:rsidR="002B0871">
        <w:t>?</w:t>
      </w:r>
    </w:p>
    <w:p w:rsidR="00FC3A24" w:rsidRPr="0042445E" w:rsidP="0058525E" w14:paraId="74E2C611" w14:textId="48E2F2FE">
      <w:pPr>
        <w:pStyle w:val="ListNumber"/>
      </w:pPr>
      <w:r w:rsidRPr="0042445E">
        <w:t xml:space="preserve">And what things </w:t>
      </w:r>
      <w:r w:rsidRPr="0042445E" w:rsidR="006803E8">
        <w:t xml:space="preserve">about the </w:t>
      </w:r>
      <w:r w:rsidRPr="0042445E" w:rsidR="00BA4111">
        <w:t>a</w:t>
      </w:r>
      <w:r w:rsidRPr="0042445E" w:rsidR="006803E8">
        <w:t xml:space="preserve">pp </w:t>
      </w:r>
      <w:r w:rsidRPr="0042445E">
        <w:t>could use improvement</w:t>
      </w:r>
      <w:r w:rsidRPr="0042445E" w:rsidR="006803E8">
        <w:t>s</w:t>
      </w:r>
      <w:r w:rsidRPr="0042445E" w:rsidR="00EA2535">
        <w:t xml:space="preserve"> to help you shop</w:t>
      </w:r>
      <w:r w:rsidRPr="0042445E">
        <w:t>?  What changes do you think would make it more useful</w:t>
      </w:r>
      <w:r w:rsidRPr="0042445E" w:rsidR="00EA2535">
        <w:t xml:space="preserve"> while you are shopping</w:t>
      </w:r>
      <w:r w:rsidRPr="0042445E">
        <w:t>?</w:t>
      </w:r>
    </w:p>
    <w:p w:rsidR="009E0201" w:rsidRPr="0058525E" w:rsidP="00D5423A" w14:paraId="58961EE3" w14:textId="40E3B751">
      <w:pPr>
        <w:pStyle w:val="ListAlpha2"/>
        <w:numPr>
          <w:ilvl w:val="0"/>
          <w:numId w:val="29"/>
        </w:numPr>
        <w:rPr>
          <w:rFonts w:eastAsia="Times New Roman" w:cstheme="minorHAnsi"/>
        </w:rPr>
      </w:pPr>
      <w:r w:rsidRPr="0058525E">
        <w:rPr>
          <w:rFonts w:eastAsia="Times New Roman" w:cstheme="minorHAnsi"/>
        </w:rPr>
        <w:t xml:space="preserve">Do you ever encounter an issue where the app says an item is WIC approved but the item is denied at checkout? </w:t>
      </w:r>
      <w:r w:rsidRPr="0058525E" w:rsidR="003331C0">
        <w:rPr>
          <w:rFonts w:eastAsia="Times New Roman" w:cstheme="minorHAnsi"/>
        </w:rPr>
        <w:t xml:space="preserve">How often? </w:t>
      </w:r>
      <w:r w:rsidRPr="0058525E" w:rsidR="002B485C">
        <w:rPr>
          <w:rFonts w:eastAsia="Times New Roman" w:cstheme="minorHAnsi"/>
        </w:rPr>
        <w:t>How does this affect you when it happens</w:t>
      </w:r>
      <w:r w:rsidRPr="0058525E" w:rsidR="007472AB">
        <w:rPr>
          <w:rFonts w:eastAsia="Times New Roman" w:cstheme="minorHAnsi"/>
        </w:rPr>
        <w:t xml:space="preserve">? </w:t>
      </w:r>
    </w:p>
    <w:p w:rsidR="00BA4111" w:rsidRPr="0042445E" w:rsidP="0058525E" w14:paraId="4EA9D50B" w14:textId="2BDFD34F">
      <w:pPr>
        <w:pStyle w:val="ListNumber"/>
      </w:pPr>
      <w:r w:rsidRPr="0042445E">
        <w:t xml:space="preserve">Does anyone here speak a language other than English? </w:t>
      </w:r>
      <w:r w:rsidRPr="0042445E" w:rsidR="00AB503B">
        <w:t>[</w:t>
      </w:r>
      <w:r w:rsidRPr="0042445E" w:rsidR="00AB503B">
        <w:rPr>
          <w:i/>
          <w:iCs/>
        </w:rPr>
        <w:t xml:space="preserve">SHOW OF HANDS, SAY ALOUD FOR RECORDING]. </w:t>
      </w:r>
      <w:r w:rsidRPr="0042445E" w:rsidR="00A54AE6">
        <w:t xml:space="preserve">What language(s) do you speak? Is the </w:t>
      </w:r>
      <w:r w:rsidRPr="0042445E" w:rsidR="00CA604A">
        <w:t>[WIC SHOPPING APP NAME] available in those languages</w:t>
      </w:r>
      <w:r w:rsidRPr="0042445E" w:rsidR="00084609">
        <w:t xml:space="preserve"> – and have you used it in those languages? IF YES: </w:t>
      </w:r>
      <w:r w:rsidRPr="0042445E" w:rsidR="00946D5A">
        <w:t>What has been your experience using it?</w:t>
      </w:r>
    </w:p>
    <w:p w:rsidR="00977181" w:rsidRPr="0042445E" w:rsidP="007B3DA1" w14:paraId="4F3AB024" w14:textId="275B9864">
      <w:pPr>
        <w:rPr>
          <w:rFonts w:eastAsia="Times New Roman" w:cstheme="minorHAnsi"/>
        </w:rPr>
      </w:pPr>
      <w:r w:rsidRPr="0042445E">
        <w:rPr>
          <w:rFonts w:eastAsia="Times New Roman" w:cstheme="minorHAnsi"/>
        </w:rPr>
        <w:t xml:space="preserve">IF </w:t>
      </w:r>
      <w:r w:rsidRPr="0042445E">
        <w:rPr>
          <w:rFonts w:eastAsia="Times New Roman" w:cstheme="minorHAnsi"/>
          <w:b/>
          <w:bCs/>
        </w:rPr>
        <w:t>ONLINE SHOPPING</w:t>
      </w:r>
      <w:r w:rsidRPr="0042445E">
        <w:rPr>
          <w:rFonts w:eastAsia="Times New Roman" w:cstheme="minorHAnsi"/>
        </w:rPr>
        <w:t xml:space="preserve"> CHECKED IN TABLE ASK:</w:t>
      </w:r>
    </w:p>
    <w:p w:rsidR="007B3DA1" w:rsidRPr="0042445E" w:rsidP="00142BC0" w14:paraId="7FDD89EA" w14:textId="76680248">
      <w:pPr>
        <w:keepNext/>
        <w:spacing w:before="240" w:after="120"/>
        <w:rPr>
          <w:rFonts w:eastAsia="Times New Roman" w:cstheme="minorHAnsi"/>
        </w:rPr>
      </w:pPr>
      <w:r w:rsidRPr="0042445E">
        <w:rPr>
          <w:rFonts w:eastAsia="Times New Roman" w:cstheme="minorHAnsi"/>
        </w:rPr>
        <w:t>I see online shopping</w:t>
      </w:r>
      <w:r w:rsidRPr="0042445E" w:rsidR="06384FA6">
        <w:rPr>
          <w:rFonts w:eastAsia="Times New Roman" w:cstheme="minorHAnsi"/>
        </w:rPr>
        <w:t xml:space="preserve"> is available for WIC participants in your area</w:t>
      </w:r>
      <w:r w:rsidRPr="0042445E">
        <w:rPr>
          <w:rFonts w:eastAsia="Times New Roman" w:cstheme="minorHAnsi"/>
        </w:rPr>
        <w:t>…</w:t>
      </w:r>
    </w:p>
    <w:p w:rsidR="00BF3EF4" w:rsidRPr="0042445E" w:rsidP="006C6B1C" w14:paraId="7D0D4A3A" w14:textId="6290A4C9">
      <w:pPr>
        <w:pStyle w:val="ListNumber"/>
        <w:numPr>
          <w:ilvl w:val="0"/>
          <w:numId w:val="40"/>
        </w:numPr>
      </w:pPr>
      <w:r w:rsidRPr="0042445E">
        <w:t xml:space="preserve">Have you tried </w:t>
      </w:r>
      <w:r w:rsidRPr="0042445E" w:rsidR="3E26AEF0">
        <w:t>purchasing WIC foods using online shopping?</w:t>
      </w:r>
      <w:r w:rsidRPr="0042445E">
        <w:t xml:space="preserve"> </w:t>
      </w:r>
      <w:r w:rsidRPr="0042445E" w:rsidR="00961B97">
        <w:t>[SHOW OF HANDS, SAY ALOUD FOR RECORDING].</w:t>
      </w:r>
      <w:r w:rsidRPr="0042445E" w:rsidR="00AD5373">
        <w:t xml:space="preserve"> </w:t>
      </w:r>
      <w:r w:rsidRPr="0042445E">
        <w:t xml:space="preserve">What </w:t>
      </w:r>
      <w:r w:rsidRPr="0042445E" w:rsidR="009D03FF">
        <w:t xml:space="preserve">store(s) </w:t>
      </w:r>
      <w:r w:rsidRPr="0042445E" w:rsidR="00BC638A">
        <w:t xml:space="preserve">have </w:t>
      </w:r>
      <w:r w:rsidR="006056DE">
        <w:t xml:space="preserve">you </w:t>
      </w:r>
      <w:r w:rsidRPr="0042445E" w:rsidR="00BC638A">
        <w:t xml:space="preserve">shopped </w:t>
      </w:r>
      <w:r w:rsidRPr="0042445E" w:rsidR="00AD5373">
        <w:t>at online</w:t>
      </w:r>
      <w:r w:rsidRPr="0042445E" w:rsidR="00961B97">
        <w:t xml:space="preserve"> for WIC foods</w:t>
      </w:r>
      <w:r w:rsidRPr="0042445E" w:rsidR="00AD5373">
        <w:t>?</w:t>
      </w:r>
      <w:r w:rsidRPr="0042445E" w:rsidR="002669AF">
        <w:t xml:space="preserve"> [PROVIDE EXAMPLES IF KNOWN WHICH LOCAL STORES </w:t>
      </w:r>
      <w:r w:rsidRPr="0042445E" w:rsidR="00360E69">
        <w:t>OFFER ONLINE SHOPPING FOR WIC FOODS].</w:t>
      </w:r>
    </w:p>
    <w:p w:rsidR="00136D46" w:rsidRPr="0042445E" w:rsidP="0058525E" w14:paraId="41E8127F" w14:textId="4F173103">
      <w:pPr>
        <w:pStyle w:val="ListNumber"/>
      </w:pPr>
      <w:r w:rsidRPr="0042445E">
        <w:t xml:space="preserve">And if so, </w:t>
      </w:r>
      <w:r w:rsidRPr="0042445E" w:rsidR="291D52AC">
        <w:t xml:space="preserve">what has been your experience? </w:t>
      </w:r>
      <w:r w:rsidRPr="0042445E">
        <w:t>How comfortable do you feel shopping for WIC foods online?</w:t>
      </w:r>
    </w:p>
    <w:p w:rsidR="0032060C" w:rsidRPr="0042445E" w:rsidP="0058525E" w14:paraId="4EAC0CA6" w14:textId="743EC67F">
      <w:pPr>
        <w:pStyle w:val="ListNumber"/>
      </w:pPr>
      <w:r w:rsidRPr="0042445E">
        <w:t>Was it easy to identify WIC approved foods when shopping online? What did that process look like? IF NO: Do you have any suggestions for how to make this easier?</w:t>
      </w:r>
    </w:p>
    <w:p w:rsidR="0032060C" w:rsidRPr="0042445E" w:rsidP="0058525E" w14:paraId="00CEAA79" w14:textId="4882EFC0">
      <w:pPr>
        <w:pStyle w:val="ListNumber"/>
      </w:pPr>
      <w:r w:rsidRPr="0042445E">
        <w:t>Have you ever had to make changes to your online WIC order? IF YES: What did that process look like? Was it easy or hard to do?</w:t>
      </w:r>
    </w:p>
    <w:p w:rsidR="003473E5" w:rsidRPr="0042445E" w:rsidP="0058525E" w14:paraId="2C4EA46F" w14:textId="4B21C35F">
      <w:pPr>
        <w:pStyle w:val="ListNumber"/>
      </w:pPr>
      <w:r w:rsidRPr="0042445E">
        <w:t>What does the checkout process look like when shopping for WIC foods online? Was it easy or difficult to use different payment methods, if you needed to?</w:t>
      </w:r>
    </w:p>
    <w:p w:rsidR="00A22CF2" w:rsidRPr="0042445E" w:rsidP="0058525E" w14:paraId="6900DA26" w14:textId="2F6F2D14">
      <w:pPr>
        <w:pStyle w:val="ListNumber"/>
      </w:pPr>
      <w:r w:rsidRPr="0042445E">
        <w:t>Have you ever run into issues shopping for WIC foods online (for example, difficulty finding WIC foods online</w:t>
      </w:r>
      <w:r w:rsidR="00E9085B">
        <w:t>,</w:t>
      </w:r>
      <w:r w:rsidRPr="0042445E" w:rsidR="00E9085B">
        <w:t xml:space="preserve"> </w:t>
      </w:r>
      <w:r w:rsidRPr="0042445E">
        <w:t xml:space="preserve">difficulty checking out, technical issues with the app, </w:t>
      </w:r>
      <w:r w:rsidRPr="0042445E" w:rsidR="00823F03">
        <w:t>etc.</w:t>
      </w:r>
      <w:r w:rsidRPr="0042445E">
        <w:t xml:space="preserve">)? </w:t>
      </w:r>
      <w:r w:rsidRPr="0042445E" w:rsidR="00D021BB">
        <w:t>How did you resolve these issues? Did you get the support you needed?</w:t>
      </w:r>
    </w:p>
    <w:p w:rsidR="005F179E" w:rsidRPr="0042445E" w:rsidP="0058525E" w14:paraId="1C7378A9" w14:textId="5FAEAE0E">
      <w:pPr>
        <w:pStyle w:val="ListNumber"/>
      </w:pPr>
      <w:r w:rsidRPr="0042445E">
        <w:t>H</w:t>
      </w:r>
      <w:r w:rsidRPr="0042445E" w:rsidR="56AAC413">
        <w:t xml:space="preserve">ow </w:t>
      </w:r>
      <w:r w:rsidRPr="0042445E" w:rsidR="009023BB">
        <w:t xml:space="preserve">often </w:t>
      </w:r>
      <w:r w:rsidRPr="0042445E" w:rsidR="56AAC413">
        <w:t xml:space="preserve">do you </w:t>
      </w:r>
      <w:r w:rsidRPr="0042445E" w:rsidR="00277BE2">
        <w:t>shop for WIC foods online</w:t>
      </w:r>
      <w:r w:rsidRPr="0042445E" w:rsidR="56AAC413">
        <w:t>?</w:t>
      </w:r>
      <w:r w:rsidRPr="0042445E" w:rsidR="7ECFC020">
        <w:t xml:space="preserve"> </w:t>
      </w:r>
    </w:p>
    <w:p w:rsidR="00F45068" w:rsidRPr="0042445E" w:rsidP="0058525E" w14:paraId="34392DF6" w14:textId="77777777">
      <w:pPr>
        <w:pStyle w:val="ListNumber"/>
      </w:pPr>
      <w:r w:rsidRPr="0042445E">
        <w:t xml:space="preserve">How do you think shopping for WIC foods online compares to shopping in person? </w:t>
      </w:r>
      <w:r w:rsidRPr="0042445E" w:rsidR="008B6A0F">
        <w:t>Does it save you time?</w:t>
      </w:r>
      <w:r w:rsidRPr="0042445E" w:rsidR="00E92D56">
        <w:t xml:space="preserve"> </w:t>
      </w:r>
    </w:p>
    <w:p w:rsidR="007B3DA1" w:rsidRPr="0042445E" w:rsidP="0058525E" w14:paraId="6CB55061" w14:textId="4C19B4EA">
      <w:pPr>
        <w:pStyle w:val="ListNumber"/>
      </w:pPr>
      <w:r w:rsidRPr="0042445E">
        <w:t>Do you get the same amount, more, or fewer of your WIC foods when you shop online</w:t>
      </w:r>
      <w:r w:rsidRPr="0042445E" w:rsidR="001670D4">
        <w:t xml:space="preserve"> compared to shopping in-person</w:t>
      </w:r>
      <w:r w:rsidRPr="0042445E">
        <w:t>? Why?</w:t>
      </w:r>
    </w:p>
    <w:p w:rsidR="005F377D" w:rsidRPr="0042445E" w:rsidP="0058525E" w14:paraId="6CF44518" w14:textId="52E4AD15">
      <w:pPr>
        <w:pStyle w:val="ListNumber"/>
      </w:pPr>
      <w:r w:rsidRPr="0042445E">
        <w:t xml:space="preserve">What aspect of online shopping </w:t>
      </w:r>
      <w:r w:rsidRPr="0042445E" w:rsidR="00822F81">
        <w:t>for WIC foods</w:t>
      </w:r>
      <w:r w:rsidRPr="0042445E">
        <w:t xml:space="preserve"> do you like best?</w:t>
      </w:r>
    </w:p>
    <w:p w:rsidR="00003169" w:rsidRPr="0042445E" w:rsidP="0058525E" w14:paraId="1E4F13F7" w14:textId="2C8AC9D9">
      <w:pPr>
        <w:pStyle w:val="ListNumber"/>
      </w:pPr>
      <w:r w:rsidRPr="0042445E">
        <w:t xml:space="preserve">Have you experienced any difficulties shopping for WIC </w:t>
      </w:r>
      <w:r w:rsidRPr="0042445E" w:rsidR="001C729D">
        <w:t xml:space="preserve">foods </w:t>
      </w:r>
      <w:r w:rsidRPr="0042445E">
        <w:t xml:space="preserve">online?  What were the </w:t>
      </w:r>
      <w:r w:rsidRPr="0042445E" w:rsidR="00307437">
        <w:t>difficulties and how often do you experience them</w:t>
      </w:r>
      <w:r w:rsidRPr="0042445E" w:rsidR="00F45068">
        <w:t xml:space="preserve"> when shopping online</w:t>
      </w:r>
      <w:r w:rsidRPr="0042445E">
        <w:t>?</w:t>
      </w:r>
      <w:r w:rsidRPr="0042445E" w:rsidR="005A5185">
        <w:t xml:space="preserve"> </w:t>
      </w:r>
    </w:p>
    <w:p w:rsidR="007B3DA1" w:rsidRPr="0042445E" w:rsidP="0058525E" w14:paraId="15D29847" w14:textId="52C4E4A2">
      <w:pPr>
        <w:pStyle w:val="ListNumber"/>
      </w:pPr>
      <w:r w:rsidRPr="0042445E">
        <w:t>If you experienced difficulties</w:t>
      </w:r>
      <w:r w:rsidRPr="0042445E" w:rsidR="008D41A7">
        <w:t xml:space="preserve"> shopping for WIC foods online</w:t>
      </w:r>
      <w:r w:rsidRPr="0042445E">
        <w:t>,</w:t>
      </w:r>
      <w:r w:rsidRPr="0042445E" w:rsidR="00CB53CF">
        <w:t xml:space="preserve"> </w:t>
      </w:r>
      <w:r w:rsidRPr="0042445E" w:rsidR="003D65E7">
        <w:t xml:space="preserve">was it clear </w:t>
      </w:r>
      <w:r w:rsidRPr="0042445E" w:rsidR="00FA7E45">
        <w:t>how</w:t>
      </w:r>
      <w:r w:rsidRPr="0042445E" w:rsidR="00161EC1">
        <w:t xml:space="preserve"> </w:t>
      </w:r>
      <w:r w:rsidRPr="0042445E" w:rsidR="00CB53CF">
        <w:t xml:space="preserve">to </w:t>
      </w:r>
      <w:r w:rsidRPr="0042445E" w:rsidR="0037151A">
        <w:t xml:space="preserve">get support? </w:t>
      </w:r>
    </w:p>
    <w:p w:rsidR="005F377D" w:rsidRPr="0042445E" w:rsidP="0058525E" w14:paraId="13F1EE0F" w14:textId="47F9D8CF">
      <w:pPr>
        <w:pStyle w:val="ListNumber"/>
      </w:pPr>
      <w:r w:rsidRPr="0042445E">
        <w:t>What could WIC do to make online shopping better?</w:t>
      </w:r>
    </w:p>
    <w:p w:rsidR="00890322" w:rsidRPr="0042445E" w:rsidP="0058525E" w14:paraId="596B5022" w14:textId="634C998D">
      <w:pPr>
        <w:pStyle w:val="ListNumber"/>
      </w:pPr>
      <w:r w:rsidRPr="0042445E">
        <w:t>For those who haven’t shopped for WIC foods online, what are the reasons why you haven’t tried it?</w:t>
      </w:r>
    </w:p>
    <w:p w:rsidR="00833B57" w:rsidRPr="0042445E" w:rsidP="0058525E" w14:paraId="3CEBD668" w14:textId="620A01F5">
      <w:pPr>
        <w:pStyle w:val="ListNumber"/>
      </w:pPr>
      <w:r w:rsidRPr="0042445E">
        <w:t xml:space="preserve">Are there things that WIC could do to make </w:t>
      </w:r>
      <w:r w:rsidRPr="0042445E" w:rsidR="002A7CD1">
        <w:t>online shopping for WIC foods possible</w:t>
      </w:r>
      <w:r w:rsidRPr="0042445E" w:rsidR="00762CE2">
        <w:t xml:space="preserve"> or more comfortable for you</w:t>
      </w:r>
      <w:r w:rsidRPr="0042445E" w:rsidR="002A7CD1">
        <w:t xml:space="preserve">? </w:t>
      </w:r>
    </w:p>
    <w:p w:rsidR="00FD6C3C" w:rsidP="008E79F0" w14:paraId="435057BF" w14:textId="77777777">
      <w:pPr>
        <w:rPr>
          <w:rFonts w:eastAsia="Times New Roman" w:cstheme="minorHAnsi"/>
        </w:rPr>
      </w:pPr>
    </w:p>
    <w:p w:rsidR="008E79F0" w:rsidRPr="0042445E" w:rsidP="008E79F0" w14:paraId="1FE82EA1" w14:textId="07397BD5">
      <w:pPr>
        <w:rPr>
          <w:rFonts w:eastAsia="Times New Roman" w:cstheme="minorHAnsi"/>
        </w:rPr>
      </w:pPr>
      <w:r w:rsidRPr="0042445E">
        <w:rPr>
          <w:rFonts w:eastAsia="Times New Roman" w:cstheme="minorHAnsi"/>
        </w:rPr>
        <w:t xml:space="preserve">Now I would like to ask your opinion about a couple of specific </w:t>
      </w:r>
      <w:r w:rsidRPr="0042445E" w:rsidR="0052465E">
        <w:rPr>
          <w:rFonts w:eastAsia="Times New Roman" w:cstheme="minorHAnsi"/>
        </w:rPr>
        <w:t>aspects of the</w:t>
      </w:r>
      <w:r w:rsidRPr="0042445E">
        <w:rPr>
          <w:rFonts w:eastAsia="Times New Roman" w:cstheme="minorHAnsi"/>
        </w:rPr>
        <w:t xml:space="preserve"> </w:t>
      </w:r>
      <w:r w:rsidRPr="0042445E" w:rsidR="006D32AC">
        <w:rPr>
          <w:rFonts w:eastAsia="Times New Roman" w:cstheme="minorHAnsi"/>
        </w:rPr>
        <w:t xml:space="preserve">online </w:t>
      </w:r>
      <w:r w:rsidRPr="0042445E">
        <w:rPr>
          <w:rFonts w:eastAsia="Times New Roman" w:cstheme="minorHAnsi"/>
        </w:rPr>
        <w:t>shopping experience…  [ASK SECTION BASED ON WHAT IS CHECKED IN THE TABLE]</w:t>
      </w:r>
    </w:p>
    <w:p w:rsidR="008E79F0" w:rsidRPr="0042445E" w:rsidP="00142BC0" w14:paraId="62A42ED9" w14:textId="7B6F5A9D">
      <w:pPr>
        <w:keepNext/>
        <w:spacing w:before="240" w:after="120"/>
        <w:rPr>
          <w:rFonts w:eastAsia="Times New Roman" w:cstheme="minorHAnsi"/>
        </w:rPr>
      </w:pPr>
      <w:r w:rsidRPr="0042445E">
        <w:rPr>
          <w:rFonts w:eastAsia="Times New Roman" w:cstheme="minorHAnsi"/>
        </w:rPr>
        <w:t xml:space="preserve">Let’s start with </w:t>
      </w:r>
      <w:r w:rsidRPr="0042445E">
        <w:rPr>
          <w:rFonts w:eastAsia="Times New Roman" w:cstheme="minorHAnsi"/>
          <w:b/>
          <w:bCs/>
        </w:rPr>
        <w:t>Curbside Pick-Up</w:t>
      </w:r>
      <w:r w:rsidRPr="0042445E">
        <w:rPr>
          <w:rFonts w:eastAsia="Times New Roman" w:cstheme="minorHAnsi"/>
        </w:rPr>
        <w:t xml:space="preserve"> </w:t>
      </w:r>
      <w:r w:rsidRPr="0042445E" w:rsidR="2993C92D">
        <w:rPr>
          <w:rFonts w:eastAsia="Times New Roman" w:cstheme="minorHAnsi"/>
        </w:rPr>
        <w:t>…</w:t>
      </w:r>
    </w:p>
    <w:p w:rsidR="008E79F0" w:rsidRPr="0042445E" w:rsidP="006C6B1C" w14:paraId="7D8C9038" w14:textId="69A90777">
      <w:pPr>
        <w:pStyle w:val="ListNumber"/>
        <w:numPr>
          <w:ilvl w:val="0"/>
          <w:numId w:val="41"/>
        </w:numPr>
      </w:pPr>
      <w:r w:rsidRPr="0042445E">
        <w:t xml:space="preserve">Have you </w:t>
      </w:r>
      <w:r w:rsidRPr="0042445E" w:rsidR="00B73F71">
        <w:t>tried</w:t>
      </w:r>
      <w:r w:rsidRPr="0042445E">
        <w:t xml:space="preserve"> using curbside </w:t>
      </w:r>
      <w:r w:rsidRPr="0042445E" w:rsidR="00B73F71">
        <w:t>pickup</w:t>
      </w:r>
      <w:r w:rsidRPr="0042445E">
        <w:t>?</w:t>
      </w:r>
      <w:r w:rsidRPr="0042445E" w:rsidR="00026C29">
        <w:t xml:space="preserve"> </w:t>
      </w:r>
      <w:r w:rsidRPr="006C6B1C" w:rsidR="00026C29">
        <w:rPr>
          <w:i/>
          <w:iCs/>
        </w:rPr>
        <w:t>[SHOW OF HANDS, SAY ALOUD FOR RECORDING]</w:t>
      </w:r>
      <w:r w:rsidRPr="0042445E">
        <w:t xml:space="preserve"> If so, how often?</w:t>
      </w:r>
    </w:p>
    <w:p w:rsidR="008E79F0" w:rsidRPr="0042445E" w:rsidP="0058525E" w14:paraId="5461BEAF" w14:textId="022CF0CA">
      <w:pPr>
        <w:pStyle w:val="ListNumber"/>
      </w:pPr>
      <w:r w:rsidRPr="0042445E">
        <w:t xml:space="preserve">How easy or hard is it to use curbside </w:t>
      </w:r>
      <w:r w:rsidRPr="0042445E" w:rsidR="00B73F71">
        <w:t>pickup</w:t>
      </w:r>
      <w:r w:rsidRPr="0042445E">
        <w:t xml:space="preserve"> and why?</w:t>
      </w:r>
    </w:p>
    <w:p w:rsidR="008F253E" w:rsidRPr="0042445E" w:rsidP="0058525E" w14:paraId="333E4C86" w14:textId="3CD78466">
      <w:pPr>
        <w:pStyle w:val="ListNumber"/>
      </w:pPr>
      <w:r w:rsidRPr="0042445E">
        <w:t>In the past, have you experienced substitutions with your order? If so, have you had any issues with the substituted item(s)?</w:t>
      </w:r>
    </w:p>
    <w:p w:rsidR="00B05216" w:rsidRPr="00AD7D1D" w:rsidP="0058525E" w14:paraId="339A4663" w14:textId="0CDF5389">
      <w:pPr>
        <w:pStyle w:val="ListNumber"/>
      </w:pPr>
      <w:r w:rsidRPr="00AD7D1D">
        <w:t xml:space="preserve">If you ordered fruits, vegetables, or other produce, </w:t>
      </w:r>
      <w:r w:rsidRPr="00AD7D1D" w:rsidR="00B85DE9">
        <w:t xml:space="preserve">please describe whether you </w:t>
      </w:r>
      <w:r w:rsidRPr="00AD7D1D">
        <w:t>were pleased with the quality</w:t>
      </w:r>
      <w:r w:rsidRPr="00AD7D1D" w:rsidR="00A35BA1">
        <w:t xml:space="preserve">. Why </w:t>
      </w:r>
      <w:r w:rsidRPr="00AD7D1D" w:rsidR="000B7FB2">
        <w:t>were you/why were you not pleased with the quality</w:t>
      </w:r>
      <w:r w:rsidRPr="00AD7D1D">
        <w:t>? </w:t>
      </w:r>
    </w:p>
    <w:p w:rsidR="008E79F0" w:rsidRPr="0042445E" w:rsidP="0058525E" w14:paraId="3971E6A1" w14:textId="4B095046">
      <w:pPr>
        <w:pStyle w:val="ListNumber"/>
      </w:pPr>
      <w:r w:rsidRPr="0042445E">
        <w:t xml:space="preserve">What do you like best about curbside </w:t>
      </w:r>
      <w:r w:rsidRPr="0042445E" w:rsidR="00B73F71">
        <w:t>pickup</w:t>
      </w:r>
      <w:r w:rsidRPr="0042445E">
        <w:t>?</w:t>
      </w:r>
    </w:p>
    <w:p w:rsidR="008E79F0" w:rsidRPr="0042445E" w:rsidP="0058525E" w14:paraId="60FB4BE1" w14:textId="229047BE">
      <w:pPr>
        <w:pStyle w:val="ListNumber"/>
      </w:pPr>
      <w:r w:rsidRPr="0042445E">
        <w:t>What are the biggest challenges using it, and how have you dealt with the challenges?</w:t>
      </w:r>
    </w:p>
    <w:p w:rsidR="008E79F0" w:rsidRPr="0042445E" w:rsidP="0058525E" w14:paraId="1C9C5005" w14:textId="6A6B5531">
      <w:pPr>
        <w:pStyle w:val="ListNumber"/>
      </w:pPr>
      <w:r w:rsidRPr="0042445E">
        <w:t>What would make</w:t>
      </w:r>
      <w:r w:rsidRPr="0042445E" w:rsidR="00B73F71">
        <w:t xml:space="preserve"> curbside pickup better?</w:t>
      </w:r>
    </w:p>
    <w:p w:rsidR="00B73F71" w:rsidRPr="0042445E" w:rsidP="00142BC0" w14:paraId="28A75F50" w14:textId="2E63447B">
      <w:pPr>
        <w:keepNext/>
        <w:spacing w:before="240" w:after="120"/>
        <w:rPr>
          <w:rFonts w:eastAsia="Times New Roman" w:cstheme="minorHAnsi"/>
        </w:rPr>
      </w:pPr>
      <w:bookmarkStart w:id="8" w:name="_Hlk166751831"/>
      <w:r w:rsidRPr="0042445E">
        <w:rPr>
          <w:rFonts w:eastAsia="Times New Roman" w:cstheme="minorHAnsi"/>
        </w:rPr>
        <w:t xml:space="preserve">What about </w:t>
      </w:r>
      <w:r w:rsidRPr="0042445E">
        <w:rPr>
          <w:rFonts w:eastAsia="Times New Roman" w:cstheme="minorHAnsi"/>
          <w:b/>
          <w:bCs/>
        </w:rPr>
        <w:t>Grocery Delivery</w:t>
      </w:r>
      <w:r w:rsidRPr="0042445E">
        <w:rPr>
          <w:rFonts w:eastAsia="Times New Roman" w:cstheme="minorHAnsi"/>
        </w:rPr>
        <w:t>…</w:t>
      </w:r>
    </w:p>
    <w:p w:rsidR="00B73F71" w:rsidRPr="0042445E" w:rsidP="006C6B1C" w14:paraId="38004A2B" w14:textId="16B63017">
      <w:pPr>
        <w:pStyle w:val="ListNumber"/>
        <w:numPr>
          <w:ilvl w:val="0"/>
          <w:numId w:val="42"/>
        </w:numPr>
      </w:pPr>
      <w:r w:rsidRPr="0042445E">
        <w:t>Have you tried using grocery delivery</w:t>
      </w:r>
      <w:r w:rsidRPr="0042445E" w:rsidR="00567859">
        <w:t xml:space="preserve"> for your WIC foods</w:t>
      </w:r>
      <w:r w:rsidRPr="0042445E">
        <w:t>?</w:t>
      </w:r>
      <w:r w:rsidRPr="0042445E" w:rsidR="00913AEA">
        <w:t xml:space="preserve"> [</w:t>
      </w:r>
      <w:r w:rsidRPr="006C6B1C" w:rsidR="00913AEA">
        <w:rPr>
          <w:i/>
          <w:iCs/>
        </w:rPr>
        <w:t>SHOW OF HANDS, SAY ALOUD FOR RECORDING</w:t>
      </w:r>
      <w:r w:rsidRPr="0042445E" w:rsidR="00913AEA">
        <w:t>]</w:t>
      </w:r>
      <w:r w:rsidRPr="0042445E">
        <w:t xml:space="preserve"> If so, how often?</w:t>
      </w:r>
    </w:p>
    <w:p w:rsidR="00A85ED1" w:rsidRPr="0042445E" w:rsidP="0058525E" w14:paraId="0132839B" w14:textId="2E16E456">
      <w:pPr>
        <w:pStyle w:val="ListNumber"/>
      </w:pPr>
      <w:r w:rsidRPr="0042445E">
        <w:t>How easy or hard is it to use grocery delivery and why?</w:t>
      </w:r>
    </w:p>
    <w:p w:rsidR="002B1D78" w:rsidRPr="0042445E" w:rsidP="0058525E" w14:paraId="4B6B9A22" w14:textId="20955AA9">
      <w:pPr>
        <w:pStyle w:val="ListNumber"/>
      </w:pPr>
      <w:r w:rsidRPr="0042445E">
        <w:t>In the past, have you experienced substitutions with your order? If so, have you had any issues with the substituted item(s)?</w:t>
      </w:r>
    </w:p>
    <w:p w:rsidR="00B05216" w:rsidRPr="00C541FE" w:rsidP="0058525E" w14:paraId="361360BD" w14:textId="28058335">
      <w:pPr>
        <w:pStyle w:val="ListNumber"/>
      </w:pPr>
      <w:r w:rsidRPr="00C541FE">
        <w:t>If you ordered fruits, vegetables, or other produce, were you pleased with the quality? </w:t>
      </w:r>
    </w:p>
    <w:p w:rsidR="00305F17" w:rsidRPr="0042445E" w:rsidP="0058525E" w14:paraId="4AAA16D4" w14:textId="6EB062AA">
      <w:pPr>
        <w:pStyle w:val="ListNumber"/>
      </w:pPr>
      <w:r w:rsidRPr="0042445E">
        <w:t>What do you like best about grocery delivery?</w:t>
      </w:r>
    </w:p>
    <w:p w:rsidR="00B73F71" w:rsidRPr="0042445E" w:rsidP="0058525E" w14:paraId="6D36AA9A" w14:textId="57838364">
      <w:pPr>
        <w:pStyle w:val="ListNumber"/>
      </w:pPr>
      <w:r w:rsidRPr="0042445E">
        <w:t>What are the biggest challenges about using it, and how have you dealt with the challenges?</w:t>
      </w:r>
    </w:p>
    <w:p w:rsidR="00B73F71" w:rsidRPr="0042445E" w:rsidP="0058525E" w14:paraId="653BD9AB" w14:textId="48D6EBDC">
      <w:pPr>
        <w:pStyle w:val="ListNumber"/>
      </w:pPr>
      <w:r w:rsidRPr="0042445E">
        <w:t>What would make using grocery delivery better?</w:t>
      </w:r>
    </w:p>
    <w:bookmarkEnd w:id="8"/>
    <w:p w:rsidR="00FC3A24" w:rsidRPr="008A30DA" w:rsidP="00142BC0" w14:paraId="474E2FBF" w14:textId="4B103109">
      <w:pPr>
        <w:keepNext/>
        <w:spacing w:before="240" w:after="120"/>
        <w:rPr>
          <w:rFonts w:eastAsia="Times New Roman" w:cstheme="minorHAnsi"/>
          <w:b/>
          <w:bCs/>
        </w:rPr>
      </w:pPr>
      <w:r w:rsidRPr="008A30DA">
        <w:rPr>
          <w:rFonts w:eastAsia="Times New Roman" w:cstheme="minorHAnsi"/>
          <w:b/>
          <w:bCs/>
        </w:rPr>
        <w:t>ASK ALL (IN SHOPPING TOPIC AREA)</w:t>
      </w:r>
    </w:p>
    <w:p w:rsidR="00CA1D77" w:rsidRPr="0042445E" w:rsidP="006A69FB" w14:paraId="6DBD6643" w14:textId="0F3DD97E">
      <w:pPr>
        <w:rPr>
          <w:rFonts w:eastAsia="Times New Roman" w:cstheme="minorHAnsi"/>
        </w:rPr>
      </w:pPr>
      <w:r w:rsidRPr="0042445E">
        <w:rPr>
          <w:rFonts w:eastAsia="Times New Roman" w:cstheme="minorHAnsi"/>
        </w:rPr>
        <w:t xml:space="preserve">Let’s talk about </w:t>
      </w:r>
      <w:r w:rsidRPr="0042445E" w:rsidR="00116759">
        <w:rPr>
          <w:rFonts w:eastAsia="Times New Roman" w:cstheme="minorHAnsi"/>
        </w:rPr>
        <w:t xml:space="preserve">learning </w:t>
      </w:r>
      <w:r w:rsidRPr="0042445E" w:rsidR="00AB2AF5">
        <w:rPr>
          <w:rFonts w:eastAsia="Times New Roman" w:cstheme="minorHAnsi"/>
        </w:rPr>
        <w:t>to</w:t>
      </w:r>
      <w:r w:rsidRPr="0042445E" w:rsidR="00116759">
        <w:rPr>
          <w:rFonts w:eastAsia="Times New Roman" w:cstheme="minorHAnsi"/>
        </w:rPr>
        <w:t xml:space="preserve"> shopping for WIC foods and </w:t>
      </w:r>
      <w:r w:rsidRPr="0042445E">
        <w:rPr>
          <w:rFonts w:eastAsia="Times New Roman" w:cstheme="minorHAnsi"/>
        </w:rPr>
        <w:t>the</w:t>
      </w:r>
      <w:r w:rsidRPr="0042445E" w:rsidR="00807754">
        <w:rPr>
          <w:rFonts w:eastAsia="Times New Roman" w:cstheme="minorHAnsi"/>
        </w:rPr>
        <w:t>n discuss the</w:t>
      </w:r>
      <w:r w:rsidRPr="0042445E">
        <w:rPr>
          <w:rFonts w:eastAsia="Times New Roman" w:cstheme="minorHAnsi"/>
        </w:rPr>
        <w:t xml:space="preserve"> foods you get from WIC.</w:t>
      </w:r>
    </w:p>
    <w:p w:rsidR="000E2BA0" w:rsidRPr="0042445E" w:rsidP="006C6B1C" w14:paraId="3F8976F5" w14:textId="77777777">
      <w:pPr>
        <w:pStyle w:val="ListNumber"/>
        <w:numPr>
          <w:ilvl w:val="0"/>
          <w:numId w:val="43"/>
        </w:numPr>
      </w:pPr>
      <w:r w:rsidRPr="0042445E">
        <w:t xml:space="preserve">What type of </w:t>
      </w:r>
      <w:r w:rsidRPr="0042445E" w:rsidR="00320E25">
        <w:t>shopping education did you receive during your first WIC certification appointment</w:t>
      </w:r>
      <w:r w:rsidRPr="0042445E">
        <w:t xml:space="preserve"> – what types of things did you learn about? Was this shopping education helpful? Why or why not?</w:t>
      </w:r>
    </w:p>
    <w:p w:rsidR="00B11C48" w:rsidRPr="0042445E" w:rsidP="0058525E" w14:paraId="61F47182" w14:textId="77777777">
      <w:pPr>
        <w:pStyle w:val="ListNumber"/>
      </w:pPr>
      <w:r w:rsidRPr="0042445E">
        <w:t>Do you feel like the WIC program helped you feel ready to shop for WIC-approved foods when you first joined the program? Why or why not? What could they do differently to help you feel better prepared?</w:t>
      </w:r>
    </w:p>
    <w:p w:rsidR="00807754" w:rsidRPr="0042445E" w:rsidP="0058525E" w14:paraId="1B14A16A" w14:textId="02AC58BE">
      <w:pPr>
        <w:pStyle w:val="ListNumber"/>
      </w:pPr>
      <w:r w:rsidRPr="0042445E">
        <w:t xml:space="preserve"> </w:t>
      </w:r>
      <w:r w:rsidRPr="0042445E" w:rsidR="00F96DBD">
        <w:t xml:space="preserve">How many of you have been shopping for WIC-approved </w:t>
      </w:r>
      <w:r w:rsidRPr="0042445E" w:rsidR="00F96DBD">
        <w:t>pretty regularly</w:t>
      </w:r>
      <w:r w:rsidRPr="0042445E" w:rsidR="00F96DBD">
        <w:t xml:space="preserve"> for </w:t>
      </w:r>
      <w:r w:rsidRPr="0042445E" w:rsidR="00F96DBD">
        <w:t>awhile</w:t>
      </w:r>
      <w:r w:rsidRPr="0042445E" w:rsidR="00F96DBD">
        <w:t xml:space="preserve"> now? </w:t>
      </w:r>
      <w:r w:rsidRPr="00B25282" w:rsidR="00F96DBD">
        <w:rPr>
          <w:b/>
          <w:bCs/>
        </w:rPr>
        <w:t>FOR THOSE WHO RAISED HANDS</w:t>
      </w:r>
      <w:r w:rsidRPr="0042445E" w:rsidR="00F96DBD">
        <w:t xml:space="preserve">: </w:t>
      </w:r>
      <w:r w:rsidRPr="0042445E" w:rsidR="00CC3085">
        <w:t>Now that you are familiar with shopping for WIC foods, looking back what would you change about the shopping education experience to make it more useful for new WIC participants?</w:t>
      </w:r>
    </w:p>
    <w:p w:rsidR="002B3831" w:rsidRPr="0042445E" w:rsidP="0058525E" w14:paraId="53335366" w14:textId="5DF29642">
      <w:pPr>
        <w:pStyle w:val="ListNumber"/>
      </w:pPr>
      <w:r w:rsidRPr="0042445E">
        <w:t xml:space="preserve">Do you receive shopping or food package education help during your recertification appointments? </w:t>
      </w:r>
      <w:r w:rsidRPr="00B25282">
        <w:rPr>
          <w:b/>
          <w:bCs/>
        </w:rPr>
        <w:t>IF YES</w:t>
      </w:r>
      <w:r w:rsidRPr="0042445E">
        <w:t xml:space="preserve">: How </w:t>
      </w:r>
      <w:r w:rsidRPr="0042445E" w:rsidR="003C1B88">
        <w:t xml:space="preserve">is this education helpful? </w:t>
      </w:r>
      <w:r w:rsidRPr="00B25282" w:rsidR="003C1B88">
        <w:rPr>
          <w:b/>
          <w:bCs/>
        </w:rPr>
        <w:t>IF NO</w:t>
      </w:r>
      <w:r w:rsidRPr="0042445E" w:rsidR="003C1B88">
        <w:t>: What other type of information or education would be more helpful during these recertification appointments to help you shop for WIC-approved foods?</w:t>
      </w:r>
    </w:p>
    <w:p w:rsidR="003C1B88" w:rsidRPr="0042445E" w:rsidP="0058525E" w14:paraId="5C2AAFAA" w14:textId="43B6EB3C">
      <w:pPr>
        <w:pStyle w:val="ListNumber"/>
      </w:pPr>
      <w:r w:rsidRPr="0042445E">
        <w:t>How do WIC staff help you when you have a problem finding WIC-approved products in the store or encounter any other problems when shopping in the store?</w:t>
      </w:r>
    </w:p>
    <w:p w:rsidR="00F008F6" w:rsidRPr="0042445E" w:rsidP="0058525E" w14:paraId="7D3E8550" w14:textId="07E67905">
      <w:pPr>
        <w:pStyle w:val="ListNumber"/>
      </w:pPr>
      <w:r w:rsidRPr="0042445E">
        <w:t xml:space="preserve">Do you usually buy or get all the WIC foods you are eligible for in a month? </w:t>
      </w:r>
      <w:r w:rsidRPr="00B25282">
        <w:rPr>
          <w:b/>
          <w:bCs/>
        </w:rPr>
        <w:t>IF NO</w:t>
      </w:r>
      <w:r w:rsidRPr="0042445E">
        <w:t>: What are some reasons why you don’t?</w:t>
      </w:r>
    </w:p>
    <w:p w:rsidR="004E0AE0" w:rsidRPr="0042445E" w:rsidP="0058525E" w14:paraId="35DEBCAB" w14:textId="5A5D4FB6">
      <w:pPr>
        <w:pStyle w:val="ListNumber"/>
      </w:pPr>
      <w:r w:rsidRPr="0042445E">
        <w:t xml:space="preserve">We have heard from </w:t>
      </w:r>
      <w:r w:rsidRPr="0042445E" w:rsidR="001A44D4">
        <w:t xml:space="preserve">some </w:t>
      </w:r>
      <w:r w:rsidRPr="0042445E">
        <w:t xml:space="preserve">other WIC participants that they usually buy the same foods each month.  </w:t>
      </w:r>
      <w:r w:rsidRPr="0042445E" w:rsidR="00C55F30">
        <w:t>How does this compare to your experience?</w:t>
      </w:r>
      <w:r w:rsidRPr="0042445E">
        <w:t xml:space="preserve"> </w:t>
      </w:r>
    </w:p>
    <w:p w:rsidR="52FC3A65" w:rsidRPr="0042445E" w:rsidP="0058525E" w14:paraId="0880B4B5" w14:textId="62ECEA20">
      <w:pPr>
        <w:pStyle w:val="ListNumber"/>
      </w:pPr>
      <w:r w:rsidRPr="0042445E">
        <w:t>If you buy the same foods each month, are you happy with them or would you prefer to buy a greater variety? How could WIC help you meet that goal?</w:t>
      </w:r>
      <w:r w:rsidRPr="0042445E" w:rsidR="5DD14749">
        <w:t xml:space="preserve"> </w:t>
      </w:r>
    </w:p>
    <w:p w:rsidR="001567D0" w:rsidRPr="0042445E" w:rsidP="0058525E" w14:paraId="07C9C15E" w14:textId="79BD92CA">
      <w:pPr>
        <w:pStyle w:val="ListNumber"/>
      </w:pPr>
      <w:r w:rsidRPr="0042445E">
        <w:t xml:space="preserve">Are you ever </w:t>
      </w:r>
      <w:r w:rsidRPr="0042445E" w:rsidR="36CE0B37">
        <w:rPr>
          <w:i/>
        </w:rPr>
        <w:t>un</w:t>
      </w:r>
      <w:r w:rsidRPr="0042445E">
        <w:rPr>
          <w:i/>
        </w:rPr>
        <w:t>able</w:t>
      </w:r>
      <w:r w:rsidRPr="0042445E">
        <w:t xml:space="preserve"> to redeem all the benefits you </w:t>
      </w:r>
      <w:r w:rsidRPr="0042445E" w:rsidR="460D7B91">
        <w:t>have</w:t>
      </w:r>
      <w:r w:rsidRPr="0042445E">
        <w:t>?  And if so, what are the reasons for that? And how often does it happen?</w:t>
      </w:r>
    </w:p>
    <w:p w:rsidR="008621A0" w:rsidRPr="0042445E" w:rsidP="0058525E" w14:paraId="1D6E7B69" w14:textId="77777777">
      <w:pPr>
        <w:pStyle w:val="ListNumber"/>
      </w:pPr>
      <w:r w:rsidRPr="0042445E">
        <w:t xml:space="preserve">What could the WIC program do to help you </w:t>
      </w:r>
      <w:r w:rsidRPr="0042445E" w:rsidR="05F31CC7">
        <w:t xml:space="preserve">use </w:t>
      </w:r>
      <w:r w:rsidRPr="0042445E">
        <w:t xml:space="preserve">more or </w:t>
      </w:r>
      <w:r w:rsidRPr="0042445E">
        <w:t xml:space="preserve">all </w:t>
      </w:r>
      <w:r w:rsidRPr="0042445E" w:rsidR="00A4632C">
        <w:t>of</w:t>
      </w:r>
      <w:r w:rsidRPr="0042445E">
        <w:t xml:space="preserve"> your monthly benefits?</w:t>
      </w:r>
      <w:r w:rsidRPr="0042445E" w:rsidR="001E4C34">
        <w:t xml:space="preserve"> </w:t>
      </w:r>
    </w:p>
    <w:p w:rsidR="00C910C1" w:rsidRPr="0042445E" w:rsidP="0058525E" w14:paraId="7FC15D8D" w14:textId="36435D04">
      <w:pPr>
        <w:pStyle w:val="ListNumber"/>
      </w:pPr>
      <w:r w:rsidRPr="0042445E">
        <w:t xml:space="preserve">How have WIC </w:t>
      </w:r>
      <w:r w:rsidRPr="0042445E" w:rsidR="00BC1A60">
        <w:t xml:space="preserve">staff helped </w:t>
      </w:r>
      <w:r w:rsidRPr="0042445E" w:rsidR="00153E50">
        <w:t xml:space="preserve">you tackle problems in the checkout line, problems with your EBT card, </w:t>
      </w:r>
      <w:r w:rsidRPr="0042445E" w:rsidR="00FB3151">
        <w:t>or other problems you run into when redeeming your benefits? What else could WIC staff do to be helpful to you?</w:t>
      </w:r>
    </w:p>
    <w:p w:rsidR="001567D0" w:rsidRPr="0042445E" w:rsidP="0058525E" w14:paraId="69DCD9E1" w14:textId="403930DF">
      <w:pPr>
        <w:pStyle w:val="ListNumber"/>
      </w:pPr>
      <w:r w:rsidRPr="0042445E">
        <w:t xml:space="preserve">How </w:t>
      </w:r>
      <w:r w:rsidRPr="0042445E" w:rsidR="4179C38C">
        <w:t>do</w:t>
      </w:r>
      <w:r w:rsidRPr="0042445E">
        <w:t xml:space="preserve"> you find WIC eligible products</w:t>
      </w:r>
      <w:r w:rsidRPr="0042445E" w:rsidR="00EC774F">
        <w:t xml:space="preserve"> in the store</w:t>
      </w:r>
      <w:r w:rsidRPr="0042445E">
        <w:t>?</w:t>
      </w:r>
      <w:r w:rsidRPr="0042445E" w:rsidR="0ECCCEE6">
        <w:t xml:space="preserve"> What is that process like for you?</w:t>
      </w:r>
    </w:p>
    <w:p w:rsidR="001567D0" w:rsidRPr="0042445E" w:rsidP="0058525E" w14:paraId="07ED7156" w14:textId="48A8794F">
      <w:pPr>
        <w:pStyle w:val="ListNumber"/>
      </w:pPr>
      <w:r w:rsidRPr="0042445E">
        <w:t>What are some of the challenges you face</w:t>
      </w:r>
      <w:r w:rsidRPr="0042445E" w:rsidR="56965A4A">
        <w:t xml:space="preserve"> when </w:t>
      </w:r>
      <w:r w:rsidRPr="0042445E" w:rsidR="49623D3F">
        <w:t>identifying</w:t>
      </w:r>
      <w:r w:rsidRPr="0042445E" w:rsidR="56965A4A">
        <w:t xml:space="preserve"> WIC eligible foods</w:t>
      </w:r>
      <w:r w:rsidRPr="0042445E">
        <w:t>?</w:t>
      </w:r>
      <w:r w:rsidRPr="0042445E" w:rsidR="302CEBD6">
        <w:t xml:space="preserve"> What helps you </w:t>
      </w:r>
      <w:r w:rsidRPr="0042445E" w:rsidR="379F09E0">
        <w:t>with that process</w:t>
      </w:r>
      <w:r w:rsidRPr="0042445E" w:rsidR="302CEBD6">
        <w:t>?</w:t>
      </w:r>
      <w:r w:rsidRPr="0042445E" w:rsidR="006A55B0">
        <w:t xml:space="preserve"> How do WIC</w:t>
      </w:r>
      <w:r w:rsidRPr="0042445E" w:rsidR="005173DE">
        <w:t xml:space="preserve"> staff</w:t>
      </w:r>
      <w:r w:rsidRPr="0042445E" w:rsidR="006A55B0">
        <w:t xml:space="preserve"> help you? </w:t>
      </w:r>
    </w:p>
    <w:p w:rsidR="004016B0" w:rsidRPr="0042445E" w:rsidP="0058525E" w14:paraId="29E7DE82" w14:textId="09E3CA54">
      <w:pPr>
        <w:pStyle w:val="ListNumber"/>
      </w:pPr>
      <w:r w:rsidRPr="0042445E">
        <w:t>How satisfied are you with the selection of WIC eligible items?</w:t>
      </w:r>
      <w:r w:rsidRPr="0042445E" w:rsidR="0FD6DF36">
        <w:t xml:space="preserve"> What would you change about </w:t>
      </w:r>
      <w:r w:rsidRPr="0042445E" w:rsidR="37E8831D">
        <w:t>the foods that are available in WIC</w:t>
      </w:r>
      <w:r w:rsidRPr="0042445E" w:rsidR="0FD6DF36">
        <w:t>?</w:t>
      </w:r>
    </w:p>
    <w:p w:rsidR="004016B0" w:rsidRPr="0042445E" w:rsidP="0058525E" w14:paraId="4B46DA04" w14:textId="3DF217F5">
      <w:pPr>
        <w:pStyle w:val="ListNumber"/>
      </w:pPr>
      <w:r w:rsidRPr="0042445E">
        <w:t xml:space="preserve">And what is your experience finding WIC </w:t>
      </w:r>
      <w:r w:rsidRPr="0042445E" w:rsidR="63CF383D">
        <w:t xml:space="preserve">approved </w:t>
      </w:r>
      <w:r w:rsidRPr="0042445E">
        <w:t>items to meet your cultural, personal, or religious needs?</w:t>
      </w:r>
      <w:r w:rsidRPr="0042445E" w:rsidR="00154529">
        <w:t xml:space="preserve"> Does the WIC agency help you understand which WIC foods are available that may meet your needs? </w:t>
      </w:r>
    </w:p>
    <w:p w:rsidR="001567D0" w:rsidRPr="0042445E" w:rsidP="0058525E" w14:paraId="1851A3C6" w14:textId="5467F7A2">
      <w:pPr>
        <w:pStyle w:val="ListNumber"/>
        <w:rPr>
          <w:rFonts w:eastAsia="Times New Roman"/>
        </w:rPr>
      </w:pPr>
      <w:r w:rsidRPr="0042445E">
        <w:t>Thinking about all aspects of redeeming your WIC benefits when shopping in person, has your experience changed at all over the past [TIMEFRAME]?  In what way?</w:t>
      </w:r>
    </w:p>
    <w:p w:rsidR="009611A7" w:rsidRPr="0042445E" w:rsidP="0058525E" w14:paraId="5033C862" w14:textId="77513BDF">
      <w:pPr>
        <w:pStyle w:val="ListNumber"/>
        <w:rPr>
          <w:rFonts w:eastAsia="Times New Roman"/>
        </w:rPr>
      </w:pPr>
      <w:r w:rsidRPr="0042445E">
        <w:t>Can you tell me some ways it has been a positive change? What factors led to the positive change?</w:t>
      </w:r>
    </w:p>
    <w:p w:rsidR="00890322" w:rsidRPr="0042445E" w:rsidP="0058525E" w14:paraId="12A83C06" w14:textId="099CC508">
      <w:pPr>
        <w:pStyle w:val="ListNumber"/>
        <w:rPr>
          <w:rFonts w:eastAsia="Times New Roman"/>
        </w:rPr>
      </w:pPr>
      <w:r w:rsidRPr="0042445E">
        <w:t>And in what ways has it been a negative change?</w:t>
      </w:r>
      <w:r w:rsidRPr="0042445E" w:rsidR="006E7E3E">
        <w:t xml:space="preserve"> What factors led to the negative change?</w:t>
      </w:r>
    </w:p>
    <w:p w:rsidR="0D3E4710" w:rsidRPr="0042445E" w:rsidP="0058525E" w14:paraId="6E956D31" w14:textId="4CBFDC2D">
      <w:pPr>
        <w:pStyle w:val="ListNumber"/>
      </w:pPr>
      <w:r w:rsidRPr="0042445E">
        <w:t>In general, if you run into issues</w:t>
      </w:r>
      <w:r w:rsidRPr="0042445E" w:rsidR="4AFE7889">
        <w:t xml:space="preserve"> (with the app, EBT card, at check out, etc.)</w:t>
      </w:r>
      <w:r w:rsidRPr="0042445E">
        <w:t xml:space="preserve">, how </w:t>
      </w:r>
      <w:r w:rsidRPr="0042445E" w:rsidR="4D3C37A7">
        <w:t>do you work with WIC staff to resolve them? What does that process usually look like for you</w:t>
      </w:r>
      <w:r w:rsidRPr="0042445E" w:rsidR="26C8E53B">
        <w:t xml:space="preserve">? </w:t>
      </w:r>
      <w:r w:rsidRPr="0042445E">
        <w:t>Who</w:t>
      </w:r>
      <w:r w:rsidRPr="0042445E" w:rsidR="60B46CC4">
        <w:t xml:space="preserve"> do you think</w:t>
      </w:r>
      <w:r w:rsidRPr="0042445E">
        <w:t xml:space="preserve"> is responsible for solving </w:t>
      </w:r>
      <w:r w:rsidRPr="0042445E" w:rsidR="427871BE">
        <w:t xml:space="preserve">these </w:t>
      </w:r>
      <w:r w:rsidRPr="0042445E">
        <w:t>problems</w:t>
      </w:r>
      <w:r w:rsidRPr="0042445E" w:rsidR="4795C1C9">
        <w:t>?</w:t>
      </w:r>
    </w:p>
    <w:p w:rsidR="00B3131D" w:rsidRPr="0042445E" w:rsidP="0058525E" w14:paraId="24DACE40" w14:textId="7F80513F">
      <w:pPr>
        <w:pStyle w:val="ListNumber"/>
      </w:pPr>
      <w:r w:rsidRPr="0042445E">
        <w:t xml:space="preserve">Do the stores you like/prefer to shop in accept your WIC benefits? </w:t>
      </w:r>
      <w:r w:rsidRPr="0042445E" w:rsidR="00111506">
        <w:t>IF NO: What stores do you like to shop at that you would like to also accept your WIC benefits?</w:t>
      </w:r>
    </w:p>
    <w:p w:rsidR="005942C0" w:rsidRPr="0042445E" w:rsidP="008A30DA" w14:paraId="19B74B1F" w14:textId="24CEE335">
      <w:pPr>
        <w:rPr>
          <w:rFonts w:eastAsia="Times New Roman" w:cstheme="minorHAnsi"/>
          <w:color w:val="FF0000"/>
        </w:rPr>
      </w:pPr>
      <w:bookmarkStart w:id="9" w:name="_Hlk166758047"/>
      <w:r w:rsidRPr="0042445E">
        <w:rPr>
          <w:rFonts w:eastAsia="Times New Roman" w:cstheme="minorHAnsi"/>
          <w:color w:val="FF0000"/>
        </w:rPr>
        <w:t xml:space="preserve">END OF SECTION C GO TO SECTION </w:t>
      </w:r>
      <w:r w:rsidRPr="0042445E" w:rsidR="000002F4">
        <w:rPr>
          <w:rFonts w:eastAsia="Times New Roman" w:cstheme="minorHAnsi"/>
          <w:color w:val="FF0000"/>
        </w:rPr>
        <w:t xml:space="preserve">F-WORKFORCE AND THEN SECTION </w:t>
      </w:r>
      <w:r w:rsidRPr="0042445E">
        <w:rPr>
          <w:rFonts w:eastAsia="Times New Roman" w:cstheme="minorHAnsi"/>
          <w:color w:val="FF0000"/>
        </w:rPr>
        <w:t>G – CLOSING</w:t>
      </w:r>
    </w:p>
    <w:bookmarkEnd w:id="9"/>
    <w:p w:rsidR="005942C0" w:rsidRPr="0058525E" w:rsidP="0058525E" w14:paraId="7C983647" w14:textId="1A061845">
      <w:pPr>
        <w:pStyle w:val="H2"/>
      </w:pPr>
      <w:r w:rsidRPr="0058525E">
        <w:t>D</w:t>
      </w:r>
      <w:r w:rsidRPr="0058525E">
        <w:t>.</w:t>
      </w:r>
      <w:r w:rsidRPr="0058525E">
        <w:tab/>
        <w:t>Technology Enhancements [</w:t>
      </w:r>
      <w:r w:rsidRPr="0058525E" w:rsidR="00417799">
        <w:t>30-</w:t>
      </w:r>
      <w:r w:rsidRPr="0058525E">
        <w:t>45 minutes]</w:t>
      </w:r>
    </w:p>
    <w:p w:rsidR="0061701E" w:rsidRPr="0042445E" w:rsidP="005942C0" w14:paraId="7E75620F" w14:textId="0F162068">
      <w:pPr>
        <w:rPr>
          <w:rFonts w:eastAsia="Times New Roman" w:cstheme="minorHAnsi"/>
        </w:rPr>
      </w:pPr>
      <w:r w:rsidRPr="0042445E">
        <w:rPr>
          <w:rFonts w:eastAsia="Times New Roman" w:cstheme="minorHAnsi"/>
        </w:rPr>
        <w:t xml:space="preserve">Okay, I’d like to start our discussion with some questions about </w:t>
      </w:r>
      <w:r w:rsidRPr="0042445E">
        <w:rPr>
          <w:rFonts w:eastAsia="Times New Roman" w:cstheme="minorHAnsi"/>
        </w:rPr>
        <w:t xml:space="preserve">some technological changes WIC has made over the past </w:t>
      </w:r>
      <w:r w:rsidRPr="0042445E" w:rsidR="47C26EBB">
        <w:rPr>
          <w:rFonts w:eastAsia="Times New Roman" w:cstheme="minorHAnsi"/>
        </w:rPr>
        <w:t xml:space="preserve">few [or timeframe] </w:t>
      </w:r>
      <w:r w:rsidRPr="0042445E">
        <w:rPr>
          <w:rFonts w:eastAsia="Times New Roman" w:cstheme="minorHAnsi"/>
        </w:rPr>
        <w:t>months.</w:t>
      </w:r>
    </w:p>
    <w:p w:rsidR="00FC3A24" w:rsidRPr="0042445E" w:rsidP="00142BC0" w14:paraId="424CE155" w14:textId="2FF5915C">
      <w:pPr>
        <w:keepNext/>
        <w:spacing w:before="240" w:after="120"/>
        <w:rPr>
          <w:rFonts w:eastAsia="Times New Roman" w:cstheme="minorHAnsi"/>
        </w:rPr>
      </w:pPr>
      <w:bookmarkStart w:id="10" w:name="_Hlk166751673"/>
      <w:r w:rsidRPr="0042445E">
        <w:rPr>
          <w:rFonts w:eastAsia="Times New Roman" w:cstheme="minorHAnsi"/>
        </w:rPr>
        <w:t xml:space="preserve">ASK IF </w:t>
      </w:r>
      <w:r w:rsidRPr="0042445E">
        <w:rPr>
          <w:rFonts w:eastAsia="Times New Roman" w:cstheme="minorHAnsi"/>
          <w:b/>
          <w:bCs/>
        </w:rPr>
        <w:t>ONLINE APPLICATIONS</w:t>
      </w:r>
      <w:r w:rsidRPr="0042445E">
        <w:rPr>
          <w:rFonts w:eastAsia="Times New Roman" w:cstheme="minorHAnsi"/>
        </w:rPr>
        <w:t xml:space="preserve"> CHECK</w:t>
      </w:r>
      <w:r w:rsidRPr="0042445E" w:rsidR="70658B8D">
        <w:rPr>
          <w:rFonts w:eastAsia="Times New Roman" w:cstheme="minorHAnsi"/>
        </w:rPr>
        <w:t>ED</w:t>
      </w:r>
      <w:r w:rsidRPr="0042445E">
        <w:rPr>
          <w:rFonts w:eastAsia="Times New Roman" w:cstheme="minorHAnsi"/>
        </w:rPr>
        <w:t xml:space="preserve"> IN TABLE</w:t>
      </w:r>
    </w:p>
    <w:bookmarkEnd w:id="10"/>
    <w:p w:rsidR="0061701E" w:rsidRPr="0042445E" w:rsidP="00D5423A" w14:paraId="0E3FEB71" w14:textId="5D2C336C">
      <w:pPr>
        <w:pStyle w:val="ListNumber"/>
        <w:numPr>
          <w:ilvl w:val="0"/>
          <w:numId w:val="31"/>
        </w:numPr>
      </w:pPr>
      <w:r w:rsidRPr="0042445E">
        <w:t xml:space="preserve">First, I would like to ask the folks here who </w:t>
      </w:r>
      <w:r w:rsidRPr="0042445E" w:rsidR="0067568D">
        <w:t>have only been on WIC for a relatively short time</w:t>
      </w:r>
      <w:r w:rsidRPr="0042445E" w:rsidR="009A04A5">
        <w:t xml:space="preserve"> [NAME TIMEFRAME]</w:t>
      </w:r>
      <w:r w:rsidRPr="0042445E" w:rsidR="0067568D">
        <w:t>.  Can you tell me about what your application process was like?</w:t>
      </w:r>
      <w:r w:rsidRPr="0042445E" w:rsidR="002F70A7">
        <w:t xml:space="preserve"> Probe: did you </w:t>
      </w:r>
      <w:r w:rsidRPr="0042445E" w:rsidR="00AB325D">
        <w:t>apply</w:t>
      </w:r>
      <w:r w:rsidRPr="0042445E" w:rsidR="002F70A7">
        <w:t xml:space="preserve"> online, virtually, and/or in person?</w:t>
      </w:r>
    </w:p>
    <w:p w:rsidR="0067568D" w:rsidRPr="0042445E" w:rsidP="0058525E" w14:paraId="6B373E0E" w14:textId="4EF2D72F">
      <w:pPr>
        <w:pStyle w:val="ListNumber"/>
      </w:pPr>
      <w:r w:rsidRPr="0042445E">
        <w:t xml:space="preserve">Now this question is for everyone. </w:t>
      </w:r>
      <w:r w:rsidRPr="0042445E">
        <w:t>How many of you are aware that you can now apply to WIC online?  How did you learn about this?</w:t>
      </w:r>
    </w:p>
    <w:p w:rsidR="363E17F0" w:rsidRPr="0042445E" w:rsidP="0058525E" w14:paraId="3A415982" w14:textId="12A7C5FD">
      <w:pPr>
        <w:pStyle w:val="ListNumber"/>
      </w:pPr>
      <w:r w:rsidRPr="0042445E">
        <w:t>Did</w:t>
      </w:r>
      <w:r w:rsidRPr="0042445E">
        <w:t xml:space="preserve"> anyone here use an online tool to check your eligibility before you </w:t>
      </w:r>
      <w:r w:rsidRPr="0042445E">
        <w:t>applied</w:t>
      </w:r>
      <w:r w:rsidRPr="0042445E" w:rsidR="001826AD">
        <w:t xml:space="preserve"> for WIC</w:t>
      </w:r>
      <w:r w:rsidRPr="0042445E">
        <w:t xml:space="preserve">? If so, what was your experience like? </w:t>
      </w:r>
      <w:r w:rsidRPr="0042445E">
        <w:t>Did the tool tell you that you are likely to be eligible? Did it help you figure out next steps to apply for WIC?</w:t>
      </w:r>
    </w:p>
    <w:p w:rsidR="008505E3" w:rsidRPr="0042445E" w:rsidP="0058525E" w14:paraId="62C17FEA" w14:textId="2F8B9D6E">
      <w:pPr>
        <w:pStyle w:val="ListNumber"/>
      </w:pPr>
      <w:r w:rsidRPr="0042445E">
        <w:t>Who here has used the online application process to enroll in WIC?  What was your experience like?</w:t>
      </w:r>
      <w:r w:rsidRPr="0042445E" w:rsidR="009943FC">
        <w:t xml:space="preserve"> </w:t>
      </w:r>
      <w:r w:rsidRPr="0042445E" w:rsidR="00093B6C">
        <w:t xml:space="preserve"> </w:t>
      </w:r>
      <w:r w:rsidRPr="0042445E" w:rsidR="009943FC">
        <w:t xml:space="preserve">Were you able to </w:t>
      </w:r>
      <w:r w:rsidRPr="0042445E" w:rsidR="00CC2921">
        <w:t xml:space="preserve">upload your documents or did you have to provide documents/finish your application </w:t>
      </w:r>
      <w:r w:rsidRPr="0042445E" w:rsidR="00DA471C">
        <w:t>in another way</w:t>
      </w:r>
      <w:r w:rsidRPr="0042445E" w:rsidR="009C48BE">
        <w:t xml:space="preserve"> (for example, email, drop off at clinic). Did you have to go in person to finish your application or were you able to be certified without ever going in?</w:t>
      </w:r>
    </w:p>
    <w:p w:rsidR="005B03B6" w:rsidRPr="0042445E" w:rsidP="0058525E" w14:paraId="0096A902" w14:textId="77777777">
      <w:pPr>
        <w:pStyle w:val="ListNumber"/>
      </w:pPr>
      <w:r w:rsidRPr="0042445E">
        <w:t>What worked well</w:t>
      </w:r>
      <w:r w:rsidRPr="0042445E" w:rsidR="00A674DC">
        <w:t xml:space="preserve"> with </w:t>
      </w:r>
      <w:r w:rsidRPr="0042445E" w:rsidR="00AC3205">
        <w:t xml:space="preserve">using </w:t>
      </w:r>
      <w:r w:rsidRPr="0042445E" w:rsidR="00A674DC">
        <w:t>the online application</w:t>
      </w:r>
      <w:r w:rsidRPr="0042445E">
        <w:t>?</w:t>
      </w:r>
      <w:r w:rsidRPr="0042445E" w:rsidR="005A2AD2">
        <w:t xml:space="preserve"> </w:t>
      </w:r>
    </w:p>
    <w:p w:rsidR="009C48BE" w:rsidRPr="0042445E" w:rsidP="0058525E" w14:paraId="2852DFFC" w14:textId="6B85A1A2">
      <w:pPr>
        <w:pStyle w:val="ListNumber"/>
      </w:pPr>
      <w:r w:rsidRPr="0042445E">
        <w:t>What was difficult when using the online application?</w:t>
      </w:r>
    </w:p>
    <w:p w:rsidR="00E76221" w:rsidRPr="0042445E" w:rsidP="0058525E" w14:paraId="75873CEC" w14:textId="0FFE4591">
      <w:pPr>
        <w:pStyle w:val="ListNumber"/>
      </w:pPr>
      <w:r w:rsidRPr="0042445E">
        <w:t xml:space="preserve">Once you submitted your online application, how did you know for sure that WIC received it (for example, did you get a text or an email letting you know)? </w:t>
      </w:r>
    </w:p>
    <w:p w:rsidR="00E76221" w:rsidRPr="0042445E" w:rsidP="0058525E" w14:paraId="663751FC" w14:textId="2A66582C">
      <w:pPr>
        <w:pStyle w:val="ListNumber"/>
      </w:pPr>
      <w:r w:rsidRPr="0042445E">
        <w:t>How long after you submitted your online application did WIC staff contact you to set up your first appointment? Did</w:t>
      </w:r>
      <w:r w:rsidRPr="0042445E" w:rsidR="009166E8">
        <w:t xml:space="preserve"> this feel too soon or too long of a wait?</w:t>
      </w:r>
      <w:r w:rsidRPr="0042445E" w:rsidR="009C48BE">
        <w:t xml:space="preserve"> Was your first appointment virtual or in person? Did you get to choose?</w:t>
      </w:r>
    </w:p>
    <w:p w:rsidR="008505E3" w:rsidRPr="0042445E" w:rsidP="0058525E" w14:paraId="4C13BDE4" w14:textId="64960C0C">
      <w:pPr>
        <w:pStyle w:val="ListNumber"/>
      </w:pPr>
      <w:r w:rsidRPr="0042445E">
        <w:t xml:space="preserve">Has anyone tried </w:t>
      </w:r>
      <w:r w:rsidRPr="0042445E" w:rsidR="005C6043">
        <w:t>using the online application</w:t>
      </w:r>
      <w:r w:rsidRPr="0042445E">
        <w:t xml:space="preserve">, but </w:t>
      </w:r>
      <w:r w:rsidRPr="0042445E" w:rsidR="009C48BE">
        <w:t xml:space="preserve">given </w:t>
      </w:r>
      <w:r w:rsidRPr="0042445E">
        <w:t>up? Can you tell me a bit about your experience?</w:t>
      </w:r>
      <w:r w:rsidRPr="0042445E" w:rsidR="4BDF23CE">
        <w:t xml:space="preserve"> (</w:t>
      </w:r>
      <w:r w:rsidRPr="0042445E" w:rsidR="4BDF23CE">
        <w:rPr>
          <w:rFonts w:eastAsia="Segoe UI"/>
          <w:color w:val="333333"/>
        </w:rPr>
        <w:t>Probe: did they apply using a mobile device or computer?</w:t>
      </w:r>
      <w:r w:rsidRPr="0042445E" w:rsidR="001C2023">
        <w:rPr>
          <w:rFonts w:eastAsia="Segoe UI"/>
          <w:color w:val="333333"/>
        </w:rPr>
        <w:t xml:space="preserve"> Why did they give up?</w:t>
      </w:r>
      <w:r w:rsidRPr="0042445E" w:rsidR="4BDF23CE">
        <w:rPr>
          <w:rFonts w:eastAsia="Segoe UI"/>
          <w:color w:val="333333"/>
        </w:rPr>
        <w:t>)</w:t>
      </w:r>
    </w:p>
    <w:p w:rsidR="005C6043" w:rsidRPr="0042445E" w:rsidP="0058525E" w14:paraId="5322E017" w14:textId="50CF60DE">
      <w:pPr>
        <w:pStyle w:val="ListNumber"/>
      </w:pPr>
      <w:r w:rsidRPr="0042445E">
        <w:t xml:space="preserve">And </w:t>
      </w:r>
      <w:r w:rsidRPr="0042445E" w:rsidR="08C3D559">
        <w:t>for those of you who have tried or used</w:t>
      </w:r>
      <w:r w:rsidRPr="0042445E">
        <w:t xml:space="preserve"> the online application, did any of you need help from WIC staff </w:t>
      </w:r>
      <w:r w:rsidRPr="0042445E" w:rsidR="0060497A">
        <w:t>to complete it</w:t>
      </w:r>
      <w:r w:rsidRPr="0042445E">
        <w:t>?</w:t>
      </w:r>
      <w:r w:rsidRPr="0042445E" w:rsidR="00B13996">
        <w:t xml:space="preserve"> What kind of help did you need and were you able to easily get it?</w:t>
      </w:r>
    </w:p>
    <w:p w:rsidR="005C6043" w:rsidRPr="0042445E" w:rsidP="0058525E" w14:paraId="3513858F" w14:textId="112B2C71">
      <w:pPr>
        <w:pStyle w:val="ListNumber"/>
      </w:pPr>
      <w:r w:rsidRPr="0042445E">
        <w:t>Was there support that you wish you received but didn’t?  Can you describe this?</w:t>
      </w:r>
    </w:p>
    <w:p w:rsidR="005A2AD2" w:rsidRPr="0042445E" w:rsidP="0058525E" w14:paraId="244006A8" w14:textId="75B07962">
      <w:pPr>
        <w:pStyle w:val="ListNumber"/>
      </w:pPr>
      <w:r w:rsidRPr="0042445E">
        <w:t xml:space="preserve">What do you think WIC can do to make the online </w:t>
      </w:r>
      <w:r w:rsidRPr="0042445E" w:rsidR="00DE4A15">
        <w:t xml:space="preserve">application </w:t>
      </w:r>
      <w:r w:rsidRPr="0042445E">
        <w:t xml:space="preserve">easier </w:t>
      </w:r>
      <w:r w:rsidRPr="0042445E" w:rsidR="00DE4A15">
        <w:t>to use</w:t>
      </w:r>
      <w:r w:rsidRPr="0042445E">
        <w:t>?</w:t>
      </w:r>
    </w:p>
    <w:p w:rsidR="00175F0F" w:rsidRPr="0042445E" w:rsidP="00142BC0" w14:paraId="7028D884" w14:textId="7873ED8A">
      <w:pPr>
        <w:keepNext/>
        <w:spacing w:before="240" w:after="120"/>
        <w:rPr>
          <w:rFonts w:eastAsia="Times New Roman" w:cstheme="minorHAnsi"/>
        </w:rPr>
      </w:pPr>
      <w:r w:rsidRPr="0042445E">
        <w:rPr>
          <w:rFonts w:eastAsia="Times New Roman" w:cstheme="minorHAnsi"/>
        </w:rPr>
        <w:t xml:space="preserve">ASK IF </w:t>
      </w:r>
      <w:r w:rsidRPr="0042445E">
        <w:rPr>
          <w:rFonts w:eastAsia="Times New Roman" w:cstheme="minorHAnsi"/>
          <w:b/>
          <w:bCs/>
        </w:rPr>
        <w:t>VIRTUAL APPOINTMENTS</w:t>
      </w:r>
      <w:r w:rsidRPr="0042445E">
        <w:rPr>
          <w:rFonts w:eastAsia="Times New Roman" w:cstheme="minorHAnsi"/>
        </w:rPr>
        <w:t xml:space="preserve"> CHECKED IN TABLE</w:t>
      </w:r>
    </w:p>
    <w:p w:rsidR="0015467A" w:rsidRPr="0042445E" w:rsidP="006C6B1C" w14:paraId="78E2C3A2" w14:textId="72142F11">
      <w:pPr>
        <w:pStyle w:val="ListNumber"/>
        <w:numPr>
          <w:ilvl w:val="0"/>
          <w:numId w:val="34"/>
        </w:numPr>
      </w:pPr>
      <w:r w:rsidRPr="0042445E">
        <w:t>Have any of you heard about virtual WIC appointments</w:t>
      </w:r>
      <w:r w:rsidRPr="0042445E" w:rsidR="2462EF7F">
        <w:t>? T</w:t>
      </w:r>
      <w:r w:rsidRPr="0042445E" w:rsidR="254DCF3E">
        <w:t xml:space="preserve">hese </w:t>
      </w:r>
      <w:r w:rsidRPr="0042445E" w:rsidR="54A2FAD9">
        <w:t>a</w:t>
      </w:r>
      <w:r w:rsidRPr="0042445E" w:rsidR="254DCF3E">
        <w:t xml:space="preserve">ppointments </w:t>
      </w:r>
      <w:r w:rsidRPr="0042445E" w:rsidR="4AE99734">
        <w:t xml:space="preserve">could be to </w:t>
      </w:r>
      <w:r w:rsidRPr="0042445E" w:rsidR="00EA11B6">
        <w:t>enroll you for WIC or update your enrollment (called certification)</w:t>
      </w:r>
      <w:r w:rsidRPr="0042445E" w:rsidR="4AE99734">
        <w:t xml:space="preserve"> or for nutrition education and could be a video call </w:t>
      </w:r>
      <w:r w:rsidRPr="0042445E" w:rsidR="254DCF3E">
        <w:t>or phone appointment</w:t>
      </w:r>
      <w:r w:rsidRPr="0042445E" w:rsidR="7BC0147A">
        <w:t>.</w:t>
      </w:r>
      <w:r w:rsidRPr="0042445E">
        <w:t xml:space="preserve">  What </w:t>
      </w:r>
      <w:r w:rsidRPr="0042445E" w:rsidR="00117DE5">
        <w:t>have you heard</w:t>
      </w:r>
      <w:r w:rsidRPr="0042445E">
        <w:t xml:space="preserve">? </w:t>
      </w:r>
    </w:p>
    <w:p w:rsidR="0098037E" w:rsidRPr="0042445E" w:rsidP="0058525E" w14:paraId="1D34B099" w14:textId="742D6FD6">
      <w:pPr>
        <w:pStyle w:val="ListNumber"/>
      </w:pPr>
      <w:r w:rsidRPr="0042445E">
        <w:t>Do you know which types of appointments your clinic offers</w:t>
      </w:r>
      <w:r w:rsidRPr="0042445E" w:rsidR="00890322">
        <w:t>? F</w:t>
      </w:r>
      <w:r w:rsidRPr="0042445E" w:rsidR="007435FA">
        <w:t xml:space="preserve">or example, in-person, </w:t>
      </w:r>
      <w:r w:rsidRPr="0042445E" w:rsidR="00C9485A">
        <w:t>over video, over phone</w:t>
      </w:r>
      <w:r w:rsidRPr="0042445E">
        <w:t xml:space="preserve">? </w:t>
      </w:r>
    </w:p>
    <w:p w:rsidR="0015467A" w:rsidRPr="0042445E" w:rsidP="0058525E" w14:paraId="572A8071" w14:textId="5B52104C">
      <w:pPr>
        <w:pStyle w:val="ListNumber"/>
      </w:pPr>
      <w:r w:rsidRPr="0042445E">
        <w:t xml:space="preserve">What </w:t>
      </w:r>
      <w:r w:rsidRPr="0042445E" w:rsidR="004703AC">
        <w:t>types of activities/topics do the virtual appointments cover (for example</w:t>
      </w:r>
      <w:r w:rsidRPr="0042445E" w:rsidR="00A5189C">
        <w:t>, certification, recertification, nutrition education)</w:t>
      </w:r>
      <w:r w:rsidRPr="0042445E" w:rsidR="004703AC">
        <w:t>? Are you still required to</w:t>
      </w:r>
      <w:r w:rsidRPr="0042445E" w:rsidR="00A5189C">
        <w:t xml:space="preserve"> </w:t>
      </w:r>
      <w:r w:rsidRPr="0042445E" w:rsidR="00320CBB">
        <w:t>attend an in-person appointment to cover any remaining activities/topics?</w:t>
      </w:r>
      <w:r w:rsidRPr="0042445E" w:rsidR="004703AC">
        <w:t xml:space="preserve"> </w:t>
      </w:r>
    </w:p>
    <w:p w:rsidR="000C06ED" w:rsidRPr="0042445E" w:rsidP="0058525E" w14:paraId="7A5C81D2" w14:textId="4D650687">
      <w:pPr>
        <w:pStyle w:val="ListNumber"/>
      </w:pPr>
      <w:r w:rsidRPr="0042445E">
        <w:t>Have any of you done a virtual appointment? Was it for certification, nutrition education, or something else? Were you offered a virtual appointment</w:t>
      </w:r>
      <w:r w:rsidRPr="0042445E" w:rsidR="00804232">
        <w:t>,</w:t>
      </w:r>
      <w:r w:rsidRPr="0042445E">
        <w:t xml:space="preserve"> or did you have to ask the clinic for one? Did you use phone, video, or something else?</w:t>
      </w:r>
    </w:p>
    <w:p w:rsidR="00105E80" w:rsidRPr="0042445E" w:rsidP="0058525E" w14:paraId="68659F2C" w14:textId="09542486">
      <w:pPr>
        <w:pStyle w:val="ListNumber"/>
      </w:pPr>
      <w:r w:rsidRPr="00B36BCB">
        <w:rPr>
          <w:b/>
          <w:bCs/>
        </w:rPr>
        <w:t>IF HAD VIR</w:t>
      </w:r>
      <w:r w:rsidRPr="00B36BCB" w:rsidR="00DA3B00">
        <w:rPr>
          <w:b/>
          <w:bCs/>
        </w:rPr>
        <w:t>TUAL</w:t>
      </w:r>
      <w:r w:rsidRPr="00B36BCB">
        <w:rPr>
          <w:b/>
          <w:bCs/>
        </w:rPr>
        <w:t xml:space="preserve"> VISIT</w:t>
      </w:r>
      <w:r w:rsidRPr="0042445E" w:rsidR="00DA3B00">
        <w:t>:</w:t>
      </w:r>
      <w:r w:rsidRPr="0042445E">
        <w:t xml:space="preserve"> </w:t>
      </w:r>
      <w:r w:rsidRPr="0042445E" w:rsidR="1CEFAF23">
        <w:t>Did you have to submit any documents? If so, how do you submit the documents (examples, via email, text, online portal, etc.)?</w:t>
      </w:r>
    </w:p>
    <w:p w:rsidR="00F76D37" w:rsidRPr="0042445E" w:rsidP="0058525E" w14:paraId="634EAFA6" w14:textId="0CE89617">
      <w:pPr>
        <w:pStyle w:val="ListNumber"/>
      </w:pPr>
      <w:r w:rsidRPr="00B36BCB">
        <w:rPr>
          <w:b/>
          <w:bCs/>
        </w:rPr>
        <w:t>IF HAD VIRTUAL VISIT</w:t>
      </w:r>
      <w:r w:rsidRPr="0042445E">
        <w:t xml:space="preserve">: </w:t>
      </w:r>
      <w:r w:rsidRPr="0042445E">
        <w:t xml:space="preserve">What </w:t>
      </w:r>
      <w:r w:rsidRPr="0042445E" w:rsidR="008343BB">
        <w:t xml:space="preserve">did you like about the virtual appointments? </w:t>
      </w:r>
    </w:p>
    <w:p w:rsidR="008343BB" w:rsidRPr="0042445E" w:rsidP="0058525E" w14:paraId="28749AA8" w14:textId="0675AD36">
      <w:pPr>
        <w:pStyle w:val="ListNumber"/>
      </w:pPr>
      <w:r w:rsidRPr="00B36BCB">
        <w:rPr>
          <w:b/>
          <w:bCs/>
        </w:rPr>
        <w:t>IF HAD VIRTUAL VISIT</w:t>
      </w:r>
      <w:r w:rsidRPr="0042445E">
        <w:t xml:space="preserve">: </w:t>
      </w:r>
      <w:r w:rsidRPr="0042445E" w:rsidR="00F20E56">
        <w:t xml:space="preserve">What didn’t you like about the </w:t>
      </w:r>
      <w:r w:rsidRPr="0042445E" w:rsidR="0022277E">
        <w:t>virtual appointments? Do you have any suggestions for improvements?</w:t>
      </w:r>
    </w:p>
    <w:p w:rsidR="00F76D37" w:rsidRPr="0042445E" w:rsidP="0058525E" w14:paraId="2D5C55FA" w14:textId="2E6F8B3C">
      <w:pPr>
        <w:pStyle w:val="ListNumber"/>
      </w:pPr>
      <w:r w:rsidRPr="0042445E">
        <w:t xml:space="preserve">Has anyone done both in person and virtual appointments?  IF YES: Can you compare your experiences with the two different </w:t>
      </w:r>
      <w:r w:rsidRPr="0042445E" w:rsidR="00DA3B00">
        <w:t>types of</w:t>
      </w:r>
      <w:r w:rsidRPr="0042445E">
        <w:t xml:space="preserve"> visits?  </w:t>
      </w:r>
      <w:r w:rsidRPr="0042445E" w:rsidR="0010175D">
        <w:t>For example, w</w:t>
      </w:r>
      <w:r w:rsidRPr="0042445E">
        <w:t xml:space="preserve">hat </w:t>
      </w:r>
      <w:r w:rsidRPr="0042445E" w:rsidR="005B7B60">
        <w:t xml:space="preserve">did you like </w:t>
      </w:r>
      <w:r w:rsidRPr="0042445E">
        <w:t xml:space="preserve">better </w:t>
      </w:r>
      <w:r w:rsidRPr="0042445E" w:rsidR="006C6D25">
        <w:t xml:space="preserve">about </w:t>
      </w:r>
      <w:r w:rsidRPr="0042445E">
        <w:t>in person</w:t>
      </w:r>
      <w:r w:rsidRPr="0042445E" w:rsidR="006C6D25">
        <w:t xml:space="preserve"> appointments</w:t>
      </w:r>
      <w:r w:rsidRPr="0042445E">
        <w:t xml:space="preserve"> and what </w:t>
      </w:r>
      <w:r w:rsidRPr="0042445E" w:rsidR="005B7B60">
        <w:t xml:space="preserve">did you like </w:t>
      </w:r>
      <w:r w:rsidRPr="0042445E">
        <w:t>better</w:t>
      </w:r>
      <w:r w:rsidRPr="0042445E" w:rsidR="006C6D25">
        <w:t xml:space="preserve"> about</w:t>
      </w:r>
      <w:r w:rsidRPr="0042445E">
        <w:t xml:space="preserve"> virtual</w:t>
      </w:r>
      <w:r w:rsidRPr="0042445E" w:rsidR="006C6D25">
        <w:t xml:space="preserve"> appointments when you compare the two</w:t>
      </w:r>
      <w:r w:rsidRPr="0042445E">
        <w:t>?</w:t>
      </w:r>
    </w:p>
    <w:p w:rsidR="00F76D37" w:rsidRPr="0042445E" w:rsidP="0058525E" w14:paraId="025C7BF1" w14:textId="33207076">
      <w:pPr>
        <w:pStyle w:val="ListNumber"/>
      </w:pPr>
      <w:r w:rsidRPr="0042445E">
        <w:t>Which do you prefer – virtual or in person – and why?</w:t>
      </w:r>
      <w:r w:rsidRPr="0042445E" w:rsidR="00E75794">
        <w:t xml:space="preserve"> </w:t>
      </w:r>
      <w:r w:rsidRPr="0042445E" w:rsidR="00890322">
        <w:t>A</w:t>
      </w:r>
      <w:r w:rsidRPr="0042445E" w:rsidR="0022277E">
        <w:t xml:space="preserve">re there types of topics or activities you </w:t>
      </w:r>
      <w:r w:rsidRPr="0042445E" w:rsidR="0024259B">
        <w:t>prefer were covered in person or virtually?</w:t>
      </w:r>
      <w:r w:rsidRPr="0042445E" w:rsidR="00E75794">
        <w:t xml:space="preserve"> </w:t>
      </w:r>
      <w:r w:rsidRPr="00335417" w:rsidR="00335417">
        <w:t>What worked better in person and what worked better virtually? </w:t>
      </w:r>
    </w:p>
    <w:p w:rsidR="00F76D37" w:rsidRPr="0042445E" w:rsidP="0058525E" w14:paraId="337785CD" w14:textId="5032E571">
      <w:pPr>
        <w:pStyle w:val="ListNumber"/>
      </w:pPr>
      <w:r w:rsidRPr="00B36BCB">
        <w:rPr>
          <w:b/>
          <w:bCs/>
        </w:rPr>
        <w:t>ASK ALL</w:t>
      </w:r>
      <w:r w:rsidRPr="0042445E">
        <w:t xml:space="preserve">:  </w:t>
      </w:r>
      <w:r w:rsidRPr="0042445E" w:rsidR="000F0642">
        <w:t xml:space="preserve">Do you have any suggestions on how to improve virtual </w:t>
      </w:r>
      <w:r w:rsidRPr="0042445E" w:rsidR="00E75794">
        <w:t xml:space="preserve">appointments </w:t>
      </w:r>
      <w:r w:rsidRPr="0042445E" w:rsidR="000F0642">
        <w:t>or make them more useful for participants like you?</w:t>
      </w:r>
    </w:p>
    <w:p w:rsidR="004808BD" w:rsidP="00BC465D" w14:paraId="6D86E294" w14:textId="77777777">
      <w:pPr>
        <w:rPr>
          <w:rFonts w:eastAsia="Times New Roman" w:cstheme="minorHAnsi"/>
        </w:rPr>
      </w:pPr>
    </w:p>
    <w:p w:rsidR="00BC465D" w:rsidRPr="0042445E" w:rsidP="00BC465D" w14:paraId="3C1D6081" w14:textId="5E9DF9D9">
      <w:pPr>
        <w:rPr>
          <w:rFonts w:eastAsia="Times New Roman" w:cstheme="minorHAnsi"/>
        </w:rPr>
      </w:pPr>
      <w:r w:rsidRPr="0042445E">
        <w:rPr>
          <w:rFonts w:eastAsia="Times New Roman" w:cstheme="minorHAnsi"/>
        </w:rPr>
        <w:t>Now I’d like to talk about some other technology features that your local WIC clinic has put in place.</w:t>
      </w:r>
    </w:p>
    <w:p w:rsidR="00BF0759" w:rsidRPr="0042445E" w:rsidP="00142BC0" w14:paraId="7B7B3D64" w14:textId="2D5DFAB1">
      <w:pPr>
        <w:keepNext/>
        <w:spacing w:before="240" w:after="120"/>
        <w:rPr>
          <w:rFonts w:eastAsia="Times New Roman" w:cstheme="minorHAnsi"/>
        </w:rPr>
      </w:pPr>
      <w:r w:rsidRPr="0042445E">
        <w:rPr>
          <w:rFonts w:eastAsia="Times New Roman" w:cstheme="minorHAnsi"/>
        </w:rPr>
        <w:t xml:space="preserve">IF </w:t>
      </w:r>
      <w:r w:rsidRPr="0042445E" w:rsidR="00CB3B42">
        <w:rPr>
          <w:rFonts w:eastAsia="Times New Roman" w:cstheme="minorHAnsi"/>
          <w:b/>
          <w:bCs/>
        </w:rPr>
        <w:t xml:space="preserve">APPOINTMENT </w:t>
      </w:r>
      <w:r w:rsidRPr="0042445E">
        <w:rPr>
          <w:rFonts w:eastAsia="Times New Roman" w:cstheme="minorHAnsi"/>
          <w:b/>
          <w:bCs/>
        </w:rPr>
        <w:t>SCHEDULING</w:t>
      </w:r>
      <w:r w:rsidRPr="0042445E" w:rsidR="00CB3B42">
        <w:rPr>
          <w:rFonts w:eastAsia="Times New Roman" w:cstheme="minorHAnsi"/>
          <w:b/>
          <w:bCs/>
        </w:rPr>
        <w:t xml:space="preserve"> TOOL</w:t>
      </w:r>
      <w:r w:rsidRPr="0042445E">
        <w:rPr>
          <w:rFonts w:eastAsia="Times New Roman" w:cstheme="minorHAnsi"/>
        </w:rPr>
        <w:t xml:space="preserve"> CHECKED OFF IN TABLE:</w:t>
      </w:r>
    </w:p>
    <w:p w:rsidR="00BF0759" w:rsidRPr="0042445E" w:rsidP="006C6B1C" w14:paraId="6A4B6CE1" w14:textId="64E6B9C9">
      <w:pPr>
        <w:pStyle w:val="ListNumber"/>
        <w:numPr>
          <w:ilvl w:val="0"/>
          <w:numId w:val="44"/>
        </w:numPr>
      </w:pPr>
      <w:r w:rsidRPr="0042445E">
        <w:t>Are you aware that you can now schedule your appointments online?  IF YES:  How did you learn about this?</w:t>
      </w:r>
    </w:p>
    <w:p w:rsidR="00BF0759" w:rsidRPr="0042445E" w:rsidP="0058525E" w14:paraId="765DE8A7" w14:textId="7B3C3DDB">
      <w:pPr>
        <w:pStyle w:val="ListNumber"/>
      </w:pPr>
      <w:r w:rsidRPr="0042445E">
        <w:t xml:space="preserve">Have you tried scheduling an appointment using the </w:t>
      </w:r>
      <w:r w:rsidRPr="0042445E" w:rsidR="00130A66">
        <w:t>appointment scheduling tool</w:t>
      </w:r>
      <w:r w:rsidRPr="0042445E">
        <w:t>?  IF YES: If so, how often?</w:t>
      </w:r>
    </w:p>
    <w:p w:rsidR="004A6ACB" w:rsidRPr="0042445E" w:rsidP="0058525E" w14:paraId="082105D0" w14:textId="3C1C24D5">
      <w:pPr>
        <w:pStyle w:val="ListNumber"/>
      </w:pPr>
      <w:r w:rsidRPr="0042445E">
        <w:t xml:space="preserve">Are you able to reschedule or cancel appointments </w:t>
      </w:r>
      <w:r w:rsidRPr="0042445E" w:rsidR="00130A66">
        <w:t>using the appointment scheduling tool?</w:t>
      </w:r>
      <w:r w:rsidRPr="0042445E" w:rsidR="00B91840">
        <w:t xml:space="preserve"> What was that experience like?</w:t>
      </w:r>
      <w:r w:rsidRPr="0042445E" w:rsidR="00130A66">
        <w:t xml:space="preserve"> </w:t>
      </w:r>
    </w:p>
    <w:p w:rsidR="00BF0759" w:rsidRPr="0042445E" w:rsidP="0058525E" w14:paraId="5A641F0B" w14:textId="55140612">
      <w:pPr>
        <w:pStyle w:val="ListNumber"/>
      </w:pPr>
      <w:r w:rsidRPr="0042445E">
        <w:t xml:space="preserve">How easy or hard is it to use the </w:t>
      </w:r>
      <w:r w:rsidRPr="0042445E" w:rsidR="00B91840">
        <w:t xml:space="preserve">appointment </w:t>
      </w:r>
      <w:r w:rsidRPr="0042445E">
        <w:t>scheduling tool and why?</w:t>
      </w:r>
    </w:p>
    <w:p w:rsidR="00BF0759" w:rsidRPr="0042445E" w:rsidP="0058525E" w14:paraId="4E07C5FB" w14:textId="7DD3B26E">
      <w:pPr>
        <w:pStyle w:val="ListNumber"/>
      </w:pPr>
      <w:r w:rsidRPr="0042445E">
        <w:t xml:space="preserve">What do you like best about </w:t>
      </w:r>
      <w:r w:rsidRPr="0042445E" w:rsidR="00B91840">
        <w:t xml:space="preserve">the appointment </w:t>
      </w:r>
      <w:r w:rsidRPr="0042445E">
        <w:t>scheduling</w:t>
      </w:r>
      <w:r w:rsidRPr="0042445E" w:rsidR="00B91840">
        <w:t xml:space="preserve"> tool</w:t>
      </w:r>
      <w:r w:rsidRPr="0042445E">
        <w:t>?</w:t>
      </w:r>
    </w:p>
    <w:p w:rsidR="00BF0759" w:rsidRPr="0042445E" w:rsidP="0058525E" w14:paraId="1B4317FC" w14:textId="561930D7">
      <w:pPr>
        <w:pStyle w:val="ListNumber"/>
      </w:pPr>
      <w:r w:rsidRPr="0042445E">
        <w:t>What are the biggest challenges about using it, and how have you dealt with the challenges?</w:t>
      </w:r>
    </w:p>
    <w:p w:rsidR="00BF0759" w:rsidRPr="0042445E" w:rsidP="0058525E" w14:paraId="77FBE44D" w14:textId="2E3E0521">
      <w:pPr>
        <w:pStyle w:val="ListNumber"/>
      </w:pPr>
      <w:r w:rsidRPr="0042445E">
        <w:t xml:space="preserve">What would make using </w:t>
      </w:r>
      <w:r w:rsidRPr="0042445E" w:rsidR="00BD79AB">
        <w:t>the</w:t>
      </w:r>
      <w:r w:rsidRPr="0042445E" w:rsidR="00DA47CA">
        <w:t xml:space="preserve"> appointment</w:t>
      </w:r>
      <w:r w:rsidRPr="0042445E" w:rsidR="00BD79AB">
        <w:t xml:space="preserve"> </w:t>
      </w:r>
      <w:r w:rsidRPr="0042445E" w:rsidR="00371570">
        <w:t xml:space="preserve">scheduling </w:t>
      </w:r>
      <w:r w:rsidRPr="0042445E" w:rsidR="00DA47CA">
        <w:t xml:space="preserve">tool </w:t>
      </w:r>
      <w:r w:rsidRPr="0042445E">
        <w:t>better?</w:t>
      </w:r>
    </w:p>
    <w:p w:rsidR="00371570" w:rsidRPr="0042445E" w:rsidP="00142BC0" w14:paraId="3D46DED4" w14:textId="6C54F4FA">
      <w:pPr>
        <w:keepNext/>
        <w:spacing w:before="240" w:after="120"/>
        <w:rPr>
          <w:rFonts w:eastAsia="Times New Roman" w:cstheme="minorHAnsi"/>
        </w:rPr>
      </w:pPr>
      <w:r w:rsidRPr="0042445E">
        <w:rPr>
          <w:rFonts w:eastAsia="Times New Roman" w:cstheme="minorHAnsi"/>
        </w:rPr>
        <w:t xml:space="preserve">IF </w:t>
      </w:r>
      <w:r w:rsidRPr="0042445E" w:rsidR="14F60598">
        <w:rPr>
          <w:rFonts w:eastAsia="Times New Roman" w:cstheme="minorHAnsi"/>
          <w:b/>
          <w:bCs/>
        </w:rPr>
        <w:t>REMOTE</w:t>
      </w:r>
      <w:r w:rsidRPr="0042445E">
        <w:rPr>
          <w:rFonts w:eastAsia="Times New Roman" w:cstheme="minorHAnsi"/>
          <w:b/>
          <w:bCs/>
        </w:rPr>
        <w:t xml:space="preserve"> </w:t>
      </w:r>
      <w:r w:rsidRPr="0042445E" w:rsidR="16110F99">
        <w:rPr>
          <w:rFonts w:eastAsia="Times New Roman" w:cstheme="minorHAnsi"/>
          <w:b/>
          <w:bCs/>
        </w:rPr>
        <w:t>BENEFIT</w:t>
      </w:r>
      <w:r w:rsidRPr="0042445E" w:rsidR="00365025">
        <w:rPr>
          <w:rFonts w:eastAsia="Times New Roman" w:cstheme="minorHAnsi"/>
          <w:b/>
          <w:bCs/>
        </w:rPr>
        <w:t xml:space="preserve"> ISSUANCE/</w:t>
      </w:r>
      <w:r w:rsidRPr="0042445E" w:rsidR="16110F99">
        <w:rPr>
          <w:rFonts w:eastAsia="Times New Roman" w:cstheme="minorHAnsi"/>
          <w:b/>
          <w:bCs/>
        </w:rPr>
        <w:t xml:space="preserve"> </w:t>
      </w:r>
      <w:r w:rsidRPr="0042445E">
        <w:rPr>
          <w:rFonts w:eastAsia="Times New Roman" w:cstheme="minorHAnsi"/>
          <w:b/>
          <w:bCs/>
        </w:rPr>
        <w:t>LOADING OF EBT CARDS</w:t>
      </w:r>
      <w:r w:rsidRPr="0042445E">
        <w:rPr>
          <w:rFonts w:eastAsia="Times New Roman" w:cstheme="minorHAnsi"/>
        </w:rPr>
        <w:t xml:space="preserve"> CHECKED OFF IN TABLE:</w:t>
      </w:r>
    </w:p>
    <w:p w:rsidR="00371570" w:rsidRPr="0042445E" w:rsidP="006C6B1C" w14:paraId="62DF4261" w14:textId="73A90D5B">
      <w:pPr>
        <w:pStyle w:val="ListNumber"/>
        <w:numPr>
          <w:ilvl w:val="0"/>
          <w:numId w:val="45"/>
        </w:numPr>
      </w:pPr>
      <w:r w:rsidRPr="0042445E">
        <w:t xml:space="preserve">Are you aware that you can now have your EBT card loaded </w:t>
      </w:r>
      <w:r w:rsidRPr="0042445E" w:rsidR="104ACD79">
        <w:t xml:space="preserve">remotely, so that you no longer </w:t>
      </w:r>
      <w:r w:rsidRPr="0042445E" w:rsidR="104ACD79">
        <w:t>have to</w:t>
      </w:r>
      <w:r w:rsidRPr="0042445E" w:rsidR="104ACD79">
        <w:t xml:space="preserve"> go into the clinic to have them loaded</w:t>
      </w:r>
      <w:r w:rsidRPr="0042445E">
        <w:t>? IF YES:  How did you learn about this?</w:t>
      </w:r>
    </w:p>
    <w:p w:rsidR="00371570" w:rsidRPr="0042445E" w:rsidP="0058525E" w14:paraId="2A027B80" w14:textId="6EF27FF8">
      <w:pPr>
        <w:pStyle w:val="ListNumber"/>
      </w:pPr>
      <w:r w:rsidRPr="0042445E">
        <w:t xml:space="preserve">Have you tried getting your EBT card loaded </w:t>
      </w:r>
      <w:r w:rsidRPr="0042445E" w:rsidR="4135DDF4">
        <w:t>remotely</w:t>
      </w:r>
      <w:r w:rsidRPr="0042445E" w:rsidR="00D5270A">
        <w:t>?</w:t>
      </w:r>
      <w:r w:rsidRPr="0042445E">
        <w:t xml:space="preserve"> IF YES: If so, how often?</w:t>
      </w:r>
    </w:p>
    <w:p w:rsidR="00371570" w:rsidRPr="0042445E" w:rsidP="0058525E" w14:paraId="3C48A56F" w14:textId="1F151687">
      <w:pPr>
        <w:pStyle w:val="ListNumber"/>
      </w:pPr>
      <w:r w:rsidRPr="0042445E">
        <w:t xml:space="preserve">How easy or hard is it to </w:t>
      </w:r>
      <w:r w:rsidRPr="0042445E" w:rsidR="67653996">
        <w:t xml:space="preserve">load your EBT card </w:t>
      </w:r>
      <w:r w:rsidRPr="0042445E" w:rsidR="6D9C07F6">
        <w:t xml:space="preserve">remotely </w:t>
      </w:r>
      <w:r w:rsidRPr="0042445E">
        <w:t>and why?</w:t>
      </w:r>
    </w:p>
    <w:p w:rsidR="00371570" w:rsidRPr="0042445E" w:rsidP="0058525E" w14:paraId="49FF5530" w14:textId="1CF53A39">
      <w:pPr>
        <w:pStyle w:val="ListNumber"/>
      </w:pPr>
      <w:r w:rsidRPr="0042445E">
        <w:t xml:space="preserve">What do you like best about loading EBT cards </w:t>
      </w:r>
      <w:r w:rsidRPr="0042445E" w:rsidR="18F9C9A0">
        <w:t>remotely</w:t>
      </w:r>
      <w:r w:rsidRPr="0042445E" w:rsidR="5BBEE49F">
        <w:t xml:space="preserve"> as compared to going into the clinic</w:t>
      </w:r>
      <w:r w:rsidRPr="0042445E" w:rsidR="00746C2C">
        <w:t>?</w:t>
      </w:r>
    </w:p>
    <w:p w:rsidR="00371570" w:rsidRPr="0042445E" w:rsidP="0058525E" w14:paraId="6373DF50" w14:textId="728CD303">
      <w:pPr>
        <w:pStyle w:val="ListNumber"/>
      </w:pPr>
      <w:r w:rsidRPr="0042445E">
        <w:t xml:space="preserve">What are the biggest challenges about getting your </w:t>
      </w:r>
      <w:r w:rsidRPr="0042445E" w:rsidR="00104396">
        <w:t xml:space="preserve">WIC </w:t>
      </w:r>
      <w:r w:rsidRPr="0042445E" w:rsidR="0076329C">
        <w:t>benefits</w:t>
      </w:r>
      <w:r w:rsidRPr="0042445E">
        <w:t xml:space="preserve"> loaded </w:t>
      </w:r>
      <w:r w:rsidRPr="0042445E" w:rsidR="39AFD729">
        <w:t>remotely</w:t>
      </w:r>
      <w:r w:rsidRPr="0042445E">
        <w:t>, and how have you dealt with the challenges?</w:t>
      </w:r>
    </w:p>
    <w:p w:rsidR="002F1EEE" w:rsidRPr="0042445E" w:rsidP="0058525E" w14:paraId="7BBC8842" w14:textId="40D61E7B">
      <w:pPr>
        <w:pStyle w:val="ListNumber"/>
      </w:pPr>
      <w:r w:rsidRPr="0042445E">
        <w:t xml:space="preserve">What would make loading your EBT card </w:t>
      </w:r>
      <w:r w:rsidRPr="0042445E" w:rsidR="6197FF62">
        <w:t>remotely</w:t>
      </w:r>
      <w:r w:rsidRPr="0042445E">
        <w:t xml:space="preserve"> </w:t>
      </w:r>
      <w:r w:rsidRPr="0042445E">
        <w:t xml:space="preserve">easier or </w:t>
      </w:r>
      <w:r w:rsidRPr="0042445E">
        <w:t>better?</w:t>
      </w:r>
      <w:r w:rsidRPr="0042445E">
        <w:t xml:space="preserve"> </w:t>
      </w:r>
    </w:p>
    <w:p w:rsidR="00371570" w:rsidRPr="0042445E" w:rsidP="0058525E" w14:paraId="6F4AE7D6" w14:textId="06C76B76">
      <w:pPr>
        <w:pStyle w:val="ListNumber"/>
      </w:pPr>
      <w:r w:rsidRPr="0042445E">
        <w:t xml:space="preserve">Is there anything WIC can do to make using the </w:t>
      </w:r>
      <w:r w:rsidRPr="0042445E" w:rsidR="5EA0F70C">
        <w:t>remote</w:t>
      </w:r>
      <w:r w:rsidRPr="0042445E">
        <w:t xml:space="preserve"> system for loading EBT cards better?</w:t>
      </w:r>
    </w:p>
    <w:p w:rsidR="005A1F82" w:rsidRPr="0042445E" w:rsidP="00142BC0" w14:paraId="04810F25" w14:textId="5467F47D">
      <w:pPr>
        <w:keepNext/>
        <w:spacing w:before="240" w:after="120"/>
        <w:rPr>
          <w:rFonts w:eastAsia="Times New Roman" w:cstheme="minorHAnsi"/>
        </w:rPr>
      </w:pPr>
      <w:r w:rsidRPr="0042445E">
        <w:rPr>
          <w:rFonts w:eastAsia="Times New Roman" w:cstheme="minorHAnsi"/>
        </w:rPr>
        <w:t xml:space="preserve">IF </w:t>
      </w:r>
      <w:r w:rsidRPr="0042445E">
        <w:rPr>
          <w:rFonts w:eastAsia="Times New Roman" w:cstheme="minorHAnsi"/>
          <w:b/>
          <w:bCs/>
        </w:rPr>
        <w:t>TEXT MESSAGING</w:t>
      </w:r>
      <w:r w:rsidRPr="0042445E" w:rsidR="00F74E99">
        <w:rPr>
          <w:rFonts w:eastAsia="Times New Roman" w:cstheme="minorHAnsi"/>
          <w:b/>
          <w:bCs/>
        </w:rPr>
        <w:t xml:space="preserve"> TOOL</w:t>
      </w:r>
      <w:r w:rsidRPr="0042445E">
        <w:rPr>
          <w:rFonts w:eastAsia="Times New Roman" w:cstheme="minorHAnsi"/>
          <w:b/>
          <w:bCs/>
        </w:rPr>
        <w:t xml:space="preserve"> </w:t>
      </w:r>
      <w:r w:rsidRPr="0042445E">
        <w:rPr>
          <w:rFonts w:eastAsia="Times New Roman" w:cstheme="minorHAnsi"/>
        </w:rPr>
        <w:t>CHECKED OFF IN TABLE:</w:t>
      </w:r>
    </w:p>
    <w:p w:rsidR="005A1F82" w:rsidRPr="0042445E" w:rsidP="006C6B1C" w14:paraId="662EAB8C" w14:textId="226E6053">
      <w:pPr>
        <w:pStyle w:val="ListNumber"/>
        <w:numPr>
          <w:ilvl w:val="0"/>
          <w:numId w:val="46"/>
        </w:numPr>
      </w:pPr>
      <w:r w:rsidRPr="0042445E">
        <w:t xml:space="preserve">Are you aware </w:t>
      </w:r>
      <w:r w:rsidRPr="0042445E" w:rsidR="00092AB5">
        <w:t xml:space="preserve">if </w:t>
      </w:r>
      <w:r w:rsidRPr="0042445E">
        <w:t xml:space="preserve">you can receive text messages </w:t>
      </w:r>
      <w:r w:rsidRPr="0042445E" w:rsidR="005D74F7">
        <w:t>from WIC</w:t>
      </w:r>
      <w:r w:rsidRPr="0042445E" w:rsidR="00765DCB">
        <w:t xml:space="preserve">? These messages could be </w:t>
      </w:r>
      <w:r w:rsidRPr="0042445E" w:rsidR="00C52F7A">
        <w:t>reminders or sharing information about things like nutrition</w:t>
      </w:r>
      <w:r w:rsidRPr="0042445E">
        <w:t>? IF YES:  How did you learn about this?</w:t>
      </w:r>
    </w:p>
    <w:p w:rsidR="005A1F82" w:rsidRPr="0042445E" w:rsidP="0058525E" w14:paraId="2778010A" w14:textId="58B4C4FA">
      <w:pPr>
        <w:pStyle w:val="ListNumber"/>
      </w:pPr>
      <w:r w:rsidRPr="0042445E">
        <w:t xml:space="preserve">Have you received any text messages from WIC? IF YES: If so, about how often?  What types of things </w:t>
      </w:r>
      <w:r w:rsidRPr="0042445E" w:rsidR="00170117">
        <w:t>d</w:t>
      </w:r>
      <w:r w:rsidRPr="0042445E">
        <w:t>o they text you about?</w:t>
      </w:r>
    </w:p>
    <w:p w:rsidR="005A1F82" w:rsidRPr="0042445E" w:rsidP="0058525E" w14:paraId="6CFF5F07" w14:textId="1E73DFDC">
      <w:pPr>
        <w:pStyle w:val="ListNumber"/>
      </w:pPr>
      <w:r w:rsidRPr="0042445E">
        <w:t>Are the texts automatic</w:t>
      </w:r>
      <w:r w:rsidRPr="0042445E" w:rsidR="000D3A6A">
        <w:t xml:space="preserve">/one-way </w:t>
      </w:r>
      <w:r w:rsidRPr="0042445E">
        <w:t xml:space="preserve">messages telling you about something, or can you </w:t>
      </w:r>
      <w:r w:rsidRPr="0042445E" w:rsidR="00170117">
        <w:t>ha</w:t>
      </w:r>
      <w:r w:rsidRPr="0042445E">
        <w:t>ve a two-way conversation with someone at the WIC office via text?</w:t>
      </w:r>
      <w:r w:rsidRPr="0042445E" w:rsidR="008A66CF">
        <w:t xml:space="preserve"> If you can have a conversation, what kinds of things can you talk about? (examples: appointment scheduling, nutrition advice, help shopping, </w:t>
      </w:r>
      <w:r w:rsidRPr="0042445E" w:rsidR="00846483">
        <w:t>breastfeeding questions)</w:t>
      </w:r>
    </w:p>
    <w:p w:rsidR="00F95D7B" w:rsidRPr="0042445E" w:rsidP="0058525E" w14:paraId="0F6EE25E" w14:textId="5BC954C5">
      <w:pPr>
        <w:pStyle w:val="ListNumber"/>
      </w:pPr>
      <w:r w:rsidRPr="0042445E">
        <w:t>Are you able to receive text messages in your preferred language?</w:t>
      </w:r>
      <w:r w:rsidRPr="0042445E" w:rsidR="004309E5">
        <w:t xml:space="preserve"> IF NO: would it be helpful for you to </w:t>
      </w:r>
      <w:r w:rsidRPr="0042445E" w:rsidR="00C501C6">
        <w:t>receive text messages in your preferred language?</w:t>
      </w:r>
    </w:p>
    <w:p w:rsidR="005A1F82" w:rsidRPr="0042445E" w:rsidP="0058525E" w14:paraId="6070ABF4" w14:textId="645C450E">
      <w:pPr>
        <w:pStyle w:val="ListNumber"/>
      </w:pPr>
      <w:r w:rsidRPr="0042445E">
        <w:t xml:space="preserve">What do you like best about </w:t>
      </w:r>
      <w:r w:rsidRPr="0042445E" w:rsidR="00170117">
        <w:t>text messaging from WIC</w:t>
      </w:r>
      <w:r w:rsidRPr="0042445E">
        <w:t>?</w:t>
      </w:r>
    </w:p>
    <w:p w:rsidR="005A1F82" w:rsidRPr="0042445E" w:rsidP="0058525E" w14:paraId="5D819A30" w14:textId="12799865">
      <w:pPr>
        <w:pStyle w:val="ListNumber"/>
      </w:pPr>
      <w:r w:rsidRPr="0042445E">
        <w:t xml:space="preserve">What are the biggest challenges about </w:t>
      </w:r>
      <w:r w:rsidRPr="0042445E" w:rsidR="00170117">
        <w:t>WIC text messaging</w:t>
      </w:r>
      <w:r w:rsidRPr="0042445E">
        <w:t>, and how have you dealt with the challenges?</w:t>
      </w:r>
    </w:p>
    <w:p w:rsidR="005A1F82" w:rsidRPr="0042445E" w:rsidP="0058525E" w14:paraId="50050884" w14:textId="1775EC0D">
      <w:pPr>
        <w:pStyle w:val="ListNumber"/>
      </w:pPr>
      <w:r w:rsidRPr="0042445E">
        <w:t xml:space="preserve">What </w:t>
      </w:r>
      <w:r w:rsidRPr="0042445E" w:rsidR="00170117">
        <w:t>c</w:t>
      </w:r>
      <w:r w:rsidRPr="0042445E">
        <w:t xml:space="preserve">ould </w:t>
      </w:r>
      <w:r w:rsidRPr="0042445E" w:rsidR="00170117">
        <w:t>WIC do to ma</w:t>
      </w:r>
      <w:r w:rsidRPr="0042445E" w:rsidR="006F5554">
        <w:t>ke</w:t>
      </w:r>
      <w:r w:rsidRPr="0042445E" w:rsidR="00170117">
        <w:t xml:space="preserve"> text messaging more useful or </w:t>
      </w:r>
      <w:r w:rsidRPr="0042445E">
        <w:t>better?</w:t>
      </w:r>
    </w:p>
    <w:p w:rsidR="00D37EAD" w:rsidRPr="0042445E" w:rsidP="0058525E" w14:paraId="3AE23936" w14:textId="56C4ED9D">
      <w:pPr>
        <w:pStyle w:val="ListNumber"/>
      </w:pPr>
      <w:r w:rsidRPr="0042445E">
        <w:t xml:space="preserve">Does your mobile app </w:t>
      </w:r>
      <w:r w:rsidRPr="0042445E" w:rsidR="00C14D28">
        <w:t>allow for notifications from WIC?</w:t>
      </w:r>
      <w:r w:rsidRPr="0042445E" w:rsidR="003B40E8">
        <w:t xml:space="preserve"> IF YES:</w:t>
      </w:r>
      <w:r w:rsidRPr="0042445E" w:rsidR="00C14D28">
        <w:t xml:space="preserve"> </w:t>
      </w:r>
      <w:r w:rsidRPr="0042445E">
        <w:t xml:space="preserve">Do you prefer receiving one-way messaging via text messaging or your mobile app or both? </w:t>
      </w:r>
    </w:p>
    <w:p w:rsidR="00037BA0" w:rsidRPr="0042445E" w:rsidP="00037BA0" w14:paraId="77E189ED" w14:textId="7430EF48">
      <w:pPr>
        <w:keepNext/>
        <w:spacing w:before="240" w:after="120"/>
        <w:rPr>
          <w:rFonts w:eastAsia="Times New Roman"/>
          <w:color w:val="FF0000"/>
        </w:rPr>
      </w:pPr>
      <w:r w:rsidRPr="0F0CF53C">
        <w:rPr>
          <w:rFonts w:eastAsia="Times New Roman"/>
        </w:rPr>
        <w:t xml:space="preserve">ASK IF </w:t>
      </w:r>
      <w:r w:rsidRPr="0F0CF53C">
        <w:rPr>
          <w:rFonts w:eastAsia="Times New Roman"/>
          <w:b/>
        </w:rPr>
        <w:t>AI (e.g., CHATBOT)</w:t>
      </w:r>
      <w:r w:rsidRPr="0F0CF53C">
        <w:rPr>
          <w:rFonts w:eastAsia="Times New Roman"/>
        </w:rPr>
        <w:t xml:space="preserve"> CHECKED IN TABLE</w:t>
      </w:r>
    </w:p>
    <w:p w:rsidR="00037BA0" w:rsidP="004C451E" w14:paraId="22754961" w14:textId="00D230F2">
      <w:pPr>
        <w:pStyle w:val="ListNumber"/>
        <w:numPr>
          <w:ilvl w:val="0"/>
          <w:numId w:val="54"/>
        </w:numPr>
      </w:pPr>
      <w:r w:rsidRPr="0042445E">
        <w:t xml:space="preserve">Have you heard anything about </w:t>
      </w:r>
      <w:r>
        <w:t>the chatbot you can use to communicate with the WIC program</w:t>
      </w:r>
      <w:r w:rsidRPr="0042445E">
        <w:t>?</w:t>
      </w:r>
      <w:r w:rsidR="00B311CA">
        <w:t xml:space="preserve"> This chatbot uses artificial intelligence, or AI.</w:t>
      </w:r>
      <w:r w:rsidRPr="0042445E">
        <w:t xml:space="preserve"> </w:t>
      </w:r>
      <w:r w:rsidRPr="00037BA0">
        <w:rPr>
          <w:b/>
          <w:bCs/>
        </w:rPr>
        <w:t>IF YES:</w:t>
      </w:r>
      <w:r w:rsidRPr="0042445E">
        <w:t xml:space="preserve"> what have you heard about it?</w:t>
      </w:r>
    </w:p>
    <w:p w:rsidR="00037BA0" w:rsidP="004C451E" w14:paraId="088CC085" w14:textId="74832690">
      <w:pPr>
        <w:pStyle w:val="ListNumber"/>
        <w:numPr>
          <w:ilvl w:val="0"/>
          <w:numId w:val="54"/>
        </w:numPr>
      </w:pPr>
      <w:r>
        <w:t xml:space="preserve">Have you ever used the AI chatbot? </w:t>
      </w:r>
      <w:r w:rsidRPr="00037BA0">
        <w:rPr>
          <w:b/>
          <w:bCs/>
        </w:rPr>
        <w:t xml:space="preserve">IF YES: </w:t>
      </w:r>
      <w:r>
        <w:t>What was that experience like? How often do you use the AI chatbot?</w:t>
      </w:r>
    </w:p>
    <w:p w:rsidR="00037BA0" w:rsidP="004C451E" w14:paraId="1AC25D39" w14:textId="51BFCBA9">
      <w:pPr>
        <w:pStyle w:val="ListNumber"/>
        <w:numPr>
          <w:ilvl w:val="0"/>
          <w:numId w:val="52"/>
        </w:numPr>
      </w:pPr>
      <w:r>
        <w:t>What do you like about the AI chatbot?</w:t>
      </w:r>
    </w:p>
    <w:p w:rsidR="00037BA0" w:rsidRPr="00037BA0" w:rsidP="004C451E" w14:paraId="52B567DC" w14:textId="34599E5E">
      <w:pPr>
        <w:pStyle w:val="ListNumber"/>
        <w:keepNext/>
        <w:numPr>
          <w:ilvl w:val="0"/>
          <w:numId w:val="52"/>
        </w:numPr>
        <w:spacing w:before="240" w:after="120"/>
        <w:rPr>
          <w:rFonts w:eastAsia="Times New Roman" w:cstheme="minorHAnsi"/>
        </w:rPr>
      </w:pPr>
      <w:r>
        <w:t>What are things WIC could do to improve the AI chatbot?</w:t>
      </w:r>
    </w:p>
    <w:p w:rsidR="00502631" w:rsidRPr="0042445E" w:rsidP="00142BC0" w14:paraId="601DD573" w14:textId="0F15CF11">
      <w:pPr>
        <w:keepNext/>
        <w:spacing w:before="240" w:after="120"/>
        <w:rPr>
          <w:rFonts w:eastAsia="Times New Roman" w:cstheme="minorHAnsi"/>
        </w:rPr>
      </w:pPr>
      <w:r w:rsidRPr="0042445E">
        <w:rPr>
          <w:rFonts w:eastAsia="Times New Roman" w:cstheme="minorHAnsi"/>
        </w:rPr>
        <w:t xml:space="preserve">IF </w:t>
      </w:r>
      <w:r w:rsidRPr="0042445E">
        <w:rPr>
          <w:rFonts w:eastAsia="Times New Roman" w:cstheme="minorHAnsi"/>
          <w:b/>
          <w:bCs/>
        </w:rPr>
        <w:t xml:space="preserve">WIC WEBSITE (ONLINE WEB INFO) </w:t>
      </w:r>
      <w:r w:rsidRPr="0042445E">
        <w:rPr>
          <w:rFonts w:eastAsia="Times New Roman" w:cstheme="minorHAnsi"/>
        </w:rPr>
        <w:t>CHECKED OFF IN TABLE:</w:t>
      </w:r>
    </w:p>
    <w:p w:rsidR="00502631" w:rsidRPr="0042445E" w:rsidP="006C6B1C" w14:paraId="739275A4" w14:textId="218F28A0">
      <w:pPr>
        <w:pStyle w:val="ListNumber"/>
        <w:numPr>
          <w:ilvl w:val="0"/>
          <w:numId w:val="47"/>
        </w:numPr>
      </w:pPr>
      <w:r w:rsidRPr="0042445E">
        <w:t xml:space="preserve">Have you heard anything about a WIC website where you can get information about WIC in general as well as learning information about your local WIC clinic? </w:t>
      </w:r>
      <w:r w:rsidRPr="00BC0ED4">
        <w:rPr>
          <w:b/>
          <w:bCs/>
        </w:rPr>
        <w:t>IF YES</w:t>
      </w:r>
      <w:r w:rsidRPr="0042445E">
        <w:t>:  How did you learn about th</w:t>
      </w:r>
      <w:r w:rsidRPr="0042445E">
        <w:t>e website</w:t>
      </w:r>
      <w:r w:rsidRPr="0042445E">
        <w:t>?</w:t>
      </w:r>
    </w:p>
    <w:p w:rsidR="00502631" w:rsidRPr="0042445E" w:rsidP="0058525E" w14:paraId="54B7FEC0" w14:textId="10B4EF1E">
      <w:pPr>
        <w:pStyle w:val="ListNumber"/>
      </w:pPr>
      <w:r w:rsidRPr="0042445E">
        <w:t xml:space="preserve">Have you </w:t>
      </w:r>
      <w:r w:rsidRPr="0042445E" w:rsidR="0076329C">
        <w:t>ever visited the WIC website</w:t>
      </w:r>
      <w:r w:rsidRPr="0042445E" w:rsidR="007F2F40">
        <w:t xml:space="preserve"> </w:t>
      </w:r>
      <w:r w:rsidRPr="00BC0ED4" w:rsidR="0076329C">
        <w:rPr>
          <w:b/>
          <w:bCs/>
        </w:rPr>
        <w:t xml:space="preserve">IF </w:t>
      </w:r>
      <w:r w:rsidRPr="00BC0ED4">
        <w:rPr>
          <w:b/>
          <w:bCs/>
        </w:rPr>
        <w:t>YES:</w:t>
      </w:r>
      <w:r w:rsidRPr="0042445E">
        <w:t xml:space="preserve"> If so, about how often?  What types of </w:t>
      </w:r>
      <w:r w:rsidRPr="0042445E" w:rsidR="0076329C">
        <w:t xml:space="preserve">information were you looking for? </w:t>
      </w:r>
    </w:p>
    <w:p w:rsidR="0076329C" w:rsidRPr="0042445E" w:rsidP="0058525E" w14:paraId="25192C6B" w14:textId="7E9293B8">
      <w:pPr>
        <w:pStyle w:val="ListNumber"/>
      </w:pPr>
      <w:r w:rsidRPr="0042445E">
        <w:t>How easy or hard was it to find what you were looking for?</w:t>
      </w:r>
    </w:p>
    <w:p w:rsidR="00D24102" w:rsidRPr="0042445E" w:rsidP="0058525E" w14:paraId="38B1BB2A" w14:textId="5E308781">
      <w:pPr>
        <w:pStyle w:val="ListNumber"/>
      </w:pPr>
      <w:r w:rsidRPr="00BC0ED4">
        <w:rPr>
          <w:b/>
          <w:bCs/>
        </w:rPr>
        <w:t>IF CHAT F</w:t>
      </w:r>
      <w:r w:rsidRPr="00BC0ED4" w:rsidR="008B53EA">
        <w:rPr>
          <w:b/>
          <w:bCs/>
        </w:rPr>
        <w:t>UNCTION</w:t>
      </w:r>
      <w:r w:rsidRPr="00BC0ED4">
        <w:rPr>
          <w:b/>
          <w:bCs/>
        </w:rPr>
        <w:t xml:space="preserve"> IS AVAILABLE</w:t>
      </w:r>
      <w:r w:rsidRPr="0042445E">
        <w:t xml:space="preserve">: </w:t>
      </w:r>
      <w:r w:rsidRPr="0042445E">
        <w:t>Did you use the chat feature on the website to talk to someone virtually? IF YES: Can you tell me a bit about your experience chatting through the website?</w:t>
      </w:r>
    </w:p>
    <w:p w:rsidR="00552238" w:rsidRPr="0042445E" w:rsidP="0058525E" w14:paraId="37184235" w14:textId="6B7AB722">
      <w:pPr>
        <w:pStyle w:val="ListNumber"/>
      </w:pPr>
      <w:r w:rsidRPr="00BC0ED4">
        <w:rPr>
          <w:b/>
          <w:bCs/>
        </w:rPr>
        <w:t>IF YOU DIDN’T USE THE CHAT FUNCTION</w:t>
      </w:r>
      <w:r w:rsidRPr="0042445E">
        <w:t xml:space="preserve">: </w:t>
      </w:r>
      <w:r w:rsidRPr="0042445E">
        <w:t>For those of you who didn’t use the chat function, d</w:t>
      </w:r>
      <w:r w:rsidRPr="0042445E">
        <w:t>id you know the website had a chat feature?</w:t>
      </w:r>
      <w:r w:rsidRPr="0042445E">
        <w:t xml:space="preserve"> </w:t>
      </w:r>
      <w:r w:rsidRPr="0042445E" w:rsidR="3563A992">
        <w:t>If so, why did you not use it?</w:t>
      </w:r>
    </w:p>
    <w:p w:rsidR="00502631" w:rsidRPr="0042445E" w:rsidP="0058525E" w14:paraId="0CB4D42C" w14:textId="4B3E7865">
      <w:pPr>
        <w:pStyle w:val="ListNumber"/>
      </w:pPr>
      <w:r w:rsidRPr="0042445E">
        <w:t xml:space="preserve">Do you use the WIC website for other features, such as locating a clinic nearby, checking </w:t>
      </w:r>
      <w:r w:rsidRPr="0042445E" w:rsidR="661AC563">
        <w:t>eligibility</w:t>
      </w:r>
      <w:r w:rsidRPr="0042445E">
        <w:t xml:space="preserve"> requirements, applying online, downloading the app, </w:t>
      </w:r>
      <w:r w:rsidRPr="0042445E" w:rsidR="00915CDE">
        <w:t xml:space="preserve">finding the WIC approved food list, </w:t>
      </w:r>
      <w:r w:rsidRPr="0042445E">
        <w:t xml:space="preserve">or something else? </w:t>
      </w:r>
    </w:p>
    <w:p w:rsidR="00552238" w:rsidRPr="0042445E" w:rsidP="00142BC0" w14:paraId="15834461" w14:textId="2EDA66B9">
      <w:pPr>
        <w:pStyle w:val="ListNumber"/>
        <w:ind w:hanging="270"/>
      </w:pPr>
      <w:r w:rsidRPr="0042445E">
        <w:t>What could WIC do to ma</w:t>
      </w:r>
      <w:r w:rsidRPr="0042445E">
        <w:t xml:space="preserve">ke their website </w:t>
      </w:r>
      <w:r w:rsidRPr="0042445E">
        <w:t>more useful or better?</w:t>
      </w:r>
      <w:r w:rsidRPr="0042445E" w:rsidR="009913D0">
        <w:br/>
      </w:r>
      <w:r w:rsidRPr="0042445E">
        <w:t>And what about the chat function specifically, what could WIC do to improve the chat part of the WIC website?</w:t>
      </w:r>
    </w:p>
    <w:p w:rsidR="005E5E2E" w:rsidRPr="0042445E" w:rsidP="00142BC0" w14:paraId="535F9FD9" w14:textId="389E74C4">
      <w:pPr>
        <w:keepNext/>
        <w:spacing w:before="240" w:after="120"/>
        <w:rPr>
          <w:rFonts w:eastAsia="Times New Roman" w:cstheme="minorHAnsi"/>
          <w:color w:val="FF0000"/>
        </w:rPr>
      </w:pPr>
      <w:r w:rsidRPr="0042445E">
        <w:rPr>
          <w:rFonts w:eastAsia="Times New Roman" w:cstheme="minorHAnsi"/>
        </w:rPr>
        <w:t xml:space="preserve">ASK IF </w:t>
      </w:r>
      <w:r w:rsidRPr="0042445E">
        <w:rPr>
          <w:rFonts w:eastAsia="Times New Roman" w:cstheme="minorHAnsi"/>
          <w:b/>
          <w:bCs/>
        </w:rPr>
        <w:t>[STATE WIC APP NAME]</w:t>
      </w:r>
      <w:r w:rsidRPr="0042445E">
        <w:rPr>
          <w:rFonts w:eastAsia="Times New Roman" w:cstheme="minorHAnsi"/>
        </w:rPr>
        <w:t xml:space="preserve"> CHECKED IN TABLE</w:t>
      </w:r>
    </w:p>
    <w:p w:rsidR="005E5E2E" w:rsidRPr="0042445E" w:rsidP="006C6B1C" w14:paraId="16843921" w14:textId="1647A011">
      <w:pPr>
        <w:pStyle w:val="ListNumber"/>
        <w:numPr>
          <w:ilvl w:val="0"/>
          <w:numId w:val="48"/>
        </w:numPr>
      </w:pPr>
      <w:r w:rsidRPr="0042445E">
        <w:t xml:space="preserve">Have you heard anything about </w:t>
      </w:r>
      <w:r w:rsidRPr="0042445E" w:rsidR="001004B1">
        <w:t>[STATE WIC APP NAME]</w:t>
      </w:r>
      <w:r w:rsidRPr="0042445E">
        <w:t>?</w:t>
      </w:r>
      <w:r w:rsidRPr="0042445E" w:rsidR="0078792D">
        <w:t xml:space="preserve"> This app could be used </w:t>
      </w:r>
      <w:r w:rsidRPr="0042445E" w:rsidR="0081177E">
        <w:t>for things like checking</w:t>
      </w:r>
      <w:r w:rsidRPr="0042445E" w:rsidR="0078792D">
        <w:t xml:space="preserve"> your family’s food balance, </w:t>
      </w:r>
      <w:r w:rsidRPr="0042445E" w:rsidR="0081177E">
        <w:t xml:space="preserve">tracking your upcoming WIC appointments, and finding stores </w:t>
      </w:r>
      <w:r w:rsidRPr="0042445E" w:rsidR="00F159AF">
        <w:t>that accept WIC.</w:t>
      </w:r>
      <w:r w:rsidRPr="0042445E">
        <w:t xml:space="preserve"> </w:t>
      </w:r>
      <w:r w:rsidRPr="006C6B1C">
        <w:rPr>
          <w:b/>
          <w:bCs/>
        </w:rPr>
        <w:t>IF YES:</w:t>
      </w:r>
      <w:r w:rsidRPr="0042445E">
        <w:t xml:space="preserve"> </w:t>
      </w:r>
      <w:r w:rsidRPr="0042445E" w:rsidR="00445C0D">
        <w:t>W</w:t>
      </w:r>
      <w:r w:rsidRPr="0042445E">
        <w:t>hat have you heard about it?</w:t>
      </w:r>
    </w:p>
    <w:p w:rsidR="00F159AF" w:rsidRPr="0042445E" w:rsidP="0058525E" w14:paraId="11850EA6" w14:textId="5AA26FF8">
      <w:pPr>
        <w:pStyle w:val="ListNumber"/>
      </w:pPr>
      <w:r w:rsidRPr="0042445E">
        <w:t xml:space="preserve">Have you used the [STATE WIC APP NAME]? </w:t>
      </w:r>
      <w:r w:rsidRPr="0042445E">
        <w:rPr>
          <w:b/>
          <w:bCs/>
        </w:rPr>
        <w:t>IF YES</w:t>
      </w:r>
      <w:r w:rsidRPr="0042445E">
        <w:t>: what was that experience like?</w:t>
      </w:r>
      <w:r w:rsidRPr="0042445E" w:rsidR="00DE60FD">
        <w:t xml:space="preserve"> How often do you use the [STATE WIC APP NAME]? What features do you use the most?</w:t>
      </w:r>
    </w:p>
    <w:p w:rsidR="00DE60FD" w:rsidRPr="0042445E" w:rsidP="0058525E" w14:paraId="59320EDF" w14:textId="3A79B2D3">
      <w:pPr>
        <w:pStyle w:val="ListNumber"/>
      </w:pPr>
      <w:r w:rsidRPr="0042445E">
        <w:t xml:space="preserve">What do you like about [STATE WIC APP NAME]? </w:t>
      </w:r>
      <w:r w:rsidRPr="0042445E" w:rsidR="00F84CED">
        <w:t>What ways</w:t>
      </w:r>
      <w:r w:rsidRPr="0042445E" w:rsidR="00767AE7">
        <w:t xml:space="preserve"> has </w:t>
      </w:r>
      <w:r w:rsidRPr="0042445E" w:rsidR="00F84CED">
        <w:t xml:space="preserve">it </w:t>
      </w:r>
      <w:r w:rsidRPr="0042445E" w:rsidR="00767AE7">
        <w:t>been helpful to you as a WIC participant?</w:t>
      </w:r>
    </w:p>
    <w:p w:rsidR="00767AE7" w:rsidRPr="0042445E" w:rsidP="0058525E" w14:paraId="1C47C8C2" w14:textId="3C097790">
      <w:pPr>
        <w:pStyle w:val="ListNumber"/>
      </w:pPr>
      <w:r w:rsidRPr="0042445E">
        <w:t>What are</w:t>
      </w:r>
      <w:r w:rsidRPr="0042445E">
        <w:t xml:space="preserve"> things that WIC could do to improve the [STATE WIC APP NAME]? </w:t>
      </w:r>
    </w:p>
    <w:p w:rsidR="007D282E" w:rsidRPr="0042445E" w:rsidP="0058525E" w14:paraId="61D03EDD" w14:textId="59C833D1">
      <w:pPr>
        <w:pStyle w:val="ListNumber"/>
      </w:pPr>
      <w:r w:rsidRPr="0042445E">
        <w:t>Would you recommend the [STATE WIC APP NAME] to other WIC participants? Why or why not?</w:t>
      </w:r>
    </w:p>
    <w:p w:rsidR="001A5C2D" w:rsidRPr="0042445E" w:rsidP="00142BC0" w14:paraId="1E97D1EB" w14:textId="3220E955">
      <w:pPr>
        <w:spacing w:before="240" w:after="120"/>
        <w:rPr>
          <w:rFonts w:eastAsia="Times New Roman" w:cstheme="minorHAnsi"/>
          <w:color w:val="FF0000"/>
        </w:rPr>
      </w:pPr>
      <w:r w:rsidRPr="0042445E">
        <w:rPr>
          <w:rFonts w:eastAsia="Times New Roman" w:cstheme="minorHAnsi"/>
        </w:rPr>
        <w:t xml:space="preserve">ASK IF </w:t>
      </w:r>
      <w:r w:rsidRPr="0042445E">
        <w:rPr>
          <w:rFonts w:eastAsia="Times New Roman" w:cstheme="minorHAnsi"/>
          <w:b/>
          <w:bCs/>
        </w:rPr>
        <w:t>PARTICIPANT PORTAL</w:t>
      </w:r>
      <w:r w:rsidRPr="0042445E">
        <w:rPr>
          <w:rFonts w:eastAsia="Times New Roman" w:cstheme="minorHAnsi"/>
        </w:rPr>
        <w:t xml:space="preserve"> CHECKED IN TABLE</w:t>
      </w:r>
    </w:p>
    <w:p w:rsidR="001A5C2D" w:rsidRPr="0042445E" w:rsidP="006C6B1C" w14:paraId="0D53F87D" w14:textId="2ABDC3CC">
      <w:pPr>
        <w:pStyle w:val="ListNumber"/>
        <w:numPr>
          <w:ilvl w:val="0"/>
          <w:numId w:val="49"/>
        </w:numPr>
      </w:pPr>
      <w:r w:rsidRPr="0042445E">
        <w:t xml:space="preserve">Have you heard anything about a WIC participant portal where you can login and </w:t>
      </w:r>
      <w:r w:rsidRPr="0042445E" w:rsidR="00F85CCD">
        <w:t>manage things like your appointments or upload documents to WIC for eligibility, prescriptions, or food and formula request forms?</w:t>
      </w:r>
      <w:r w:rsidRPr="0042445E" w:rsidR="00AF17B8">
        <w:t xml:space="preserve"> </w:t>
      </w:r>
      <w:r w:rsidRPr="006C6B1C" w:rsidR="00AF17B8">
        <w:rPr>
          <w:b/>
          <w:bCs/>
        </w:rPr>
        <w:t>IF YES:</w:t>
      </w:r>
      <w:r w:rsidRPr="0042445E" w:rsidR="00AF17B8">
        <w:t xml:space="preserve"> what have you heard about it?</w:t>
      </w:r>
    </w:p>
    <w:p w:rsidR="00AF17B8" w:rsidRPr="0042445E" w:rsidP="0058525E" w14:paraId="659F2C10" w14:textId="692D6431">
      <w:pPr>
        <w:pStyle w:val="ListNumber"/>
      </w:pPr>
      <w:r w:rsidRPr="0042445E">
        <w:t>Have you ever used the WIC participant portal?</w:t>
      </w:r>
      <w:r w:rsidRPr="0042445E" w:rsidR="00F642CE">
        <w:t xml:space="preserve"> </w:t>
      </w:r>
      <w:r w:rsidRPr="0042445E" w:rsidR="005057D2">
        <w:rPr>
          <w:b/>
          <w:bCs/>
        </w:rPr>
        <w:t>IF YES:</w:t>
      </w:r>
      <w:r w:rsidRPr="0042445E" w:rsidR="005057D2">
        <w:t xml:space="preserve"> </w:t>
      </w:r>
      <w:r w:rsidRPr="0042445E" w:rsidR="00F642CE">
        <w:t>What was that experience like? How often do you use the WIC participant portal? What features do you use the most?</w:t>
      </w:r>
    </w:p>
    <w:p w:rsidR="00F642CE" w:rsidRPr="0042445E" w:rsidP="0058525E" w14:paraId="1BF23FAD" w14:textId="7A4BFD9B">
      <w:pPr>
        <w:pStyle w:val="ListNumber"/>
      </w:pPr>
      <w:r w:rsidRPr="0042445E">
        <w:t>What do you like about the WIC participant portal?</w:t>
      </w:r>
    </w:p>
    <w:p w:rsidR="00B975FC" w:rsidRPr="0042445E" w:rsidP="0058525E" w14:paraId="70BA5EFC" w14:textId="46E516FE">
      <w:pPr>
        <w:pStyle w:val="ListNumber"/>
      </w:pPr>
      <w:r w:rsidRPr="0042445E">
        <w:t>What are</w:t>
      </w:r>
      <w:r w:rsidRPr="0042445E" w:rsidR="00B97933">
        <w:t xml:space="preserve"> things WIC could do to improve the participant portal?</w:t>
      </w:r>
    </w:p>
    <w:p w:rsidR="00980B57" w:rsidRPr="0042445E" w:rsidP="0058525E" w14:paraId="359EC308" w14:textId="0A79712E">
      <w:pPr>
        <w:pStyle w:val="ListNumber"/>
      </w:pPr>
      <w:r w:rsidRPr="0042445E">
        <w:t xml:space="preserve">Have you ever had to troubleshoot technical problems when using the WIC participant portal? </w:t>
      </w:r>
      <w:r w:rsidRPr="0042445E" w:rsidR="002132A4">
        <w:rPr>
          <w:b/>
          <w:bCs/>
        </w:rPr>
        <w:t>IF YES:</w:t>
      </w:r>
      <w:r w:rsidRPr="0042445E" w:rsidR="002132A4">
        <w:t xml:space="preserve"> </w:t>
      </w:r>
      <w:r w:rsidRPr="0042445E">
        <w:t>How did that go? Were WIC staff able to help you?</w:t>
      </w:r>
    </w:p>
    <w:p w:rsidR="001C0947" w:rsidRPr="0042445E" w:rsidP="00142BC0" w14:paraId="6913A2B0" w14:textId="4BD7A4C2">
      <w:pPr>
        <w:keepNext/>
        <w:spacing w:before="240" w:after="120"/>
        <w:rPr>
          <w:rFonts w:eastAsia="Times New Roman" w:cstheme="minorHAnsi"/>
          <w:color w:val="FF0000"/>
        </w:rPr>
      </w:pPr>
      <w:r w:rsidRPr="0042445E">
        <w:rPr>
          <w:rFonts w:eastAsia="Times New Roman" w:cstheme="minorHAnsi"/>
        </w:rPr>
        <w:t xml:space="preserve">ASK IF </w:t>
      </w:r>
      <w:r w:rsidR="006E1802">
        <w:rPr>
          <w:rFonts w:eastAsia="Times New Roman" w:cstheme="minorHAnsi"/>
          <w:b/>
        </w:rPr>
        <w:t xml:space="preserve">ELECTRONIC DOCUMENT SHARING TOOL/ELECTRONIC </w:t>
      </w:r>
      <w:r w:rsidR="00484B8A">
        <w:rPr>
          <w:rFonts w:eastAsia="Times New Roman" w:cstheme="minorHAnsi"/>
          <w:b/>
        </w:rPr>
        <w:t xml:space="preserve">DOCUMENT </w:t>
      </w:r>
      <w:r w:rsidR="006E1802">
        <w:rPr>
          <w:rFonts w:eastAsia="Times New Roman" w:cstheme="minorHAnsi"/>
          <w:b/>
        </w:rPr>
        <w:t>SIGNATURES</w:t>
      </w:r>
      <w:r w:rsidRPr="0042445E" w:rsidR="00980B57">
        <w:rPr>
          <w:rFonts w:eastAsia="Times New Roman" w:cstheme="minorHAnsi"/>
          <w:b/>
        </w:rPr>
        <w:t xml:space="preserve"> TOOL</w:t>
      </w:r>
      <w:r w:rsidRPr="0042445E">
        <w:rPr>
          <w:rFonts w:eastAsia="Times New Roman" w:cstheme="minorHAnsi"/>
        </w:rPr>
        <w:t xml:space="preserve"> CHECKED IN TABLE</w:t>
      </w:r>
    </w:p>
    <w:p w:rsidR="001C0947" w:rsidRPr="0042445E" w:rsidP="006C6B1C" w14:paraId="3155204A" w14:textId="3E3FF621">
      <w:pPr>
        <w:pStyle w:val="ListNumber"/>
        <w:numPr>
          <w:ilvl w:val="0"/>
          <w:numId w:val="50"/>
        </w:numPr>
      </w:pPr>
      <w:r w:rsidRPr="0042445E">
        <w:t xml:space="preserve">Have you heard anything about </w:t>
      </w:r>
      <w:r w:rsidR="00AE77DD">
        <w:t xml:space="preserve">how </w:t>
      </w:r>
      <w:r w:rsidR="00755F2A">
        <w:t>WIC applicants and participants can now</w:t>
      </w:r>
      <w:r w:rsidRPr="0042445E" w:rsidR="004155B3">
        <w:t xml:space="preserve"> upload documents to WIC (rather than having to provide them in person) and</w:t>
      </w:r>
      <w:r w:rsidR="002A37E2">
        <w:t>/or</w:t>
      </w:r>
      <w:r w:rsidRPr="0042445E" w:rsidR="004155B3">
        <w:t xml:space="preserve"> sign documents</w:t>
      </w:r>
      <w:r w:rsidR="00755F2A">
        <w:t xml:space="preserve"> electronically</w:t>
      </w:r>
      <w:r w:rsidR="003318BD">
        <w:t>?</w:t>
      </w:r>
      <w:r w:rsidRPr="0042445E">
        <w:t xml:space="preserve"> </w:t>
      </w:r>
      <w:r w:rsidRPr="006C6B1C">
        <w:rPr>
          <w:b/>
          <w:bCs/>
        </w:rPr>
        <w:t>IF YES:</w:t>
      </w:r>
      <w:r w:rsidRPr="0042445E">
        <w:t xml:space="preserve"> what have you heard about </w:t>
      </w:r>
      <w:r w:rsidR="00755F2A">
        <w:t>this</w:t>
      </w:r>
      <w:r w:rsidRPr="0042445E">
        <w:t>?</w:t>
      </w:r>
    </w:p>
    <w:p w:rsidR="001C0947" w:rsidRPr="0042445E" w:rsidP="0058525E" w14:paraId="75A312DC" w14:textId="3E21D076">
      <w:pPr>
        <w:pStyle w:val="ListNumber"/>
      </w:pPr>
      <w:r w:rsidRPr="0042445E">
        <w:t xml:space="preserve">Have you ever </w:t>
      </w:r>
      <w:r w:rsidR="009C200C">
        <w:t>uploaded documents or signed documents electronically</w:t>
      </w:r>
      <w:r w:rsidRPr="0042445E">
        <w:t xml:space="preserve">? </w:t>
      </w:r>
      <w:r w:rsidRPr="0042445E" w:rsidR="005057D2">
        <w:rPr>
          <w:b/>
          <w:bCs/>
        </w:rPr>
        <w:t>IF YES:</w:t>
      </w:r>
      <w:r w:rsidRPr="0042445E" w:rsidR="005057D2">
        <w:t xml:space="preserve"> </w:t>
      </w:r>
      <w:r w:rsidRPr="0042445E">
        <w:t xml:space="preserve">What was that experience like? How often </w:t>
      </w:r>
      <w:r w:rsidRPr="0042445E" w:rsidR="005057D2">
        <w:t xml:space="preserve">have you </w:t>
      </w:r>
      <w:r w:rsidR="009C200C">
        <w:t>done</w:t>
      </w:r>
      <w:r w:rsidRPr="0042445E" w:rsidR="009C200C">
        <w:t xml:space="preserve"> </w:t>
      </w:r>
      <w:r w:rsidRPr="0042445E" w:rsidR="005057D2">
        <w:t>it</w:t>
      </w:r>
      <w:r w:rsidRPr="0042445E">
        <w:t xml:space="preserve">? </w:t>
      </w:r>
    </w:p>
    <w:p w:rsidR="001C0947" w:rsidRPr="0042445E" w:rsidP="0058525E" w14:paraId="790B03DB" w14:textId="23D99E5F">
      <w:pPr>
        <w:pStyle w:val="ListNumber"/>
      </w:pPr>
      <w:r w:rsidRPr="0042445E">
        <w:t xml:space="preserve">What do you like about </w:t>
      </w:r>
      <w:r w:rsidR="009C200C">
        <w:t>being able to upload and</w:t>
      </w:r>
      <w:r w:rsidR="002A37E2">
        <w:t>/or</w:t>
      </w:r>
      <w:r w:rsidR="009C200C">
        <w:t xml:space="preserve"> sign documents electronically</w:t>
      </w:r>
      <w:r w:rsidRPr="0042445E">
        <w:t>?</w:t>
      </w:r>
    </w:p>
    <w:p w:rsidR="001C0947" w:rsidRPr="0042445E" w:rsidP="0058525E" w14:paraId="7154423A" w14:textId="7F807460">
      <w:pPr>
        <w:pStyle w:val="ListNumber"/>
      </w:pPr>
      <w:r w:rsidRPr="0042445E">
        <w:t xml:space="preserve">What are </w:t>
      </w:r>
      <w:r w:rsidRPr="0042445E">
        <w:t xml:space="preserve">things WIC could do to improve </w:t>
      </w:r>
      <w:r w:rsidR="00F124D9">
        <w:t>how</w:t>
      </w:r>
      <w:r w:rsidR="002A37E2">
        <w:t xml:space="preserve"> WIC applicants and participants upload and/or sign documents electronically</w:t>
      </w:r>
      <w:r w:rsidRPr="0042445E">
        <w:t>?</w:t>
      </w:r>
    </w:p>
    <w:p w:rsidR="00B975FC" w:rsidRPr="0042445E" w:rsidP="0058525E" w14:paraId="2265D059" w14:textId="2B9FD169">
      <w:pPr>
        <w:pStyle w:val="ListNumber"/>
      </w:pPr>
      <w:r w:rsidRPr="0042445E">
        <w:t xml:space="preserve">Have you ever had to troubleshoot technical problems when </w:t>
      </w:r>
      <w:r w:rsidR="0016326D">
        <w:t>uploading and/or signing documents electronically</w:t>
      </w:r>
      <w:r w:rsidRPr="0042445E">
        <w:t xml:space="preserve">? </w:t>
      </w:r>
      <w:r w:rsidRPr="0042445E" w:rsidR="00B85E5E">
        <w:rPr>
          <w:b/>
          <w:bCs/>
        </w:rPr>
        <w:t xml:space="preserve">IF YES: </w:t>
      </w:r>
      <w:r w:rsidRPr="0042445E">
        <w:t>How did that go? Were WIC staff able to help you?</w:t>
      </w:r>
    </w:p>
    <w:p w:rsidR="00A97FAF" w:rsidRPr="0042445E" w:rsidP="00A97FAF" w14:paraId="64976483" w14:textId="3F4D65C7">
      <w:pPr>
        <w:keepNext/>
        <w:spacing w:before="240" w:after="120"/>
        <w:rPr>
          <w:rFonts w:eastAsia="Times New Roman" w:cstheme="minorHAnsi"/>
          <w:color w:val="FF0000"/>
        </w:rPr>
      </w:pPr>
      <w:bookmarkStart w:id="11" w:name="_Hlk179213440"/>
      <w:r w:rsidRPr="0042445E">
        <w:rPr>
          <w:rFonts w:eastAsia="Times New Roman" w:cstheme="minorHAnsi"/>
        </w:rPr>
        <w:t xml:space="preserve">ASK IF </w:t>
      </w:r>
      <w:r>
        <w:rPr>
          <w:rFonts w:eastAsia="Times New Roman" w:cstheme="minorHAnsi"/>
          <w:b/>
        </w:rPr>
        <w:t>ONLINE MATERIALS (SELF-GUIDED)</w:t>
      </w:r>
      <w:r w:rsidRPr="0042445E">
        <w:rPr>
          <w:rFonts w:eastAsia="Times New Roman" w:cstheme="minorHAnsi"/>
        </w:rPr>
        <w:t xml:space="preserve"> CHECKED IN TABLE</w:t>
      </w:r>
    </w:p>
    <w:p w:rsidR="00A97FAF" w:rsidP="00FE538D" w14:paraId="1EF7DDD1" w14:textId="29C28037">
      <w:pPr>
        <w:pStyle w:val="ListNumber"/>
        <w:numPr>
          <w:ilvl w:val="0"/>
          <w:numId w:val="55"/>
        </w:numPr>
      </w:pPr>
      <w:r w:rsidRPr="0042445E">
        <w:t xml:space="preserve">Have you heard anything about </w:t>
      </w:r>
      <w:r>
        <w:t xml:space="preserve">the WIC program’s self-guided online </w:t>
      </w:r>
      <w:r w:rsidR="00F02DB4">
        <w:t xml:space="preserve">nutrition education </w:t>
      </w:r>
      <w:r>
        <w:t xml:space="preserve">materials – these can be used to learn more about </w:t>
      </w:r>
      <w:r w:rsidR="00C532CE">
        <w:t>ways to help you and your family eat healthy</w:t>
      </w:r>
      <w:r w:rsidRPr="0042445E">
        <w:t xml:space="preserve">? </w:t>
      </w:r>
      <w:r w:rsidRPr="00FE538D">
        <w:rPr>
          <w:b/>
          <w:bCs/>
        </w:rPr>
        <w:t>IF YES:</w:t>
      </w:r>
      <w:r w:rsidRPr="0042445E">
        <w:t xml:space="preserve"> what have you heard about </w:t>
      </w:r>
      <w:r w:rsidR="00A851E1">
        <w:t>them</w:t>
      </w:r>
      <w:r w:rsidRPr="0042445E">
        <w:t>?</w:t>
      </w:r>
    </w:p>
    <w:p w:rsidR="00A97FAF" w:rsidP="004C451E" w14:paraId="78A3263B" w14:textId="009E1B2D">
      <w:pPr>
        <w:pStyle w:val="ListNumber"/>
        <w:numPr>
          <w:ilvl w:val="0"/>
          <w:numId w:val="52"/>
        </w:numPr>
      </w:pPr>
      <w:r>
        <w:t xml:space="preserve">Have you ever used the WIC program’s self-guided online </w:t>
      </w:r>
      <w:r w:rsidR="00D72357">
        <w:t xml:space="preserve">nutrition education </w:t>
      </w:r>
      <w:r>
        <w:t xml:space="preserve">materials? </w:t>
      </w:r>
      <w:r>
        <w:rPr>
          <w:b/>
          <w:bCs/>
        </w:rPr>
        <w:t xml:space="preserve">IF YES: </w:t>
      </w:r>
      <w:r>
        <w:t>What was that experience like? How often do you use the self-guided online materials? Are there topics you are specifically looking for?</w:t>
      </w:r>
    </w:p>
    <w:p w:rsidR="00A97FAF" w:rsidP="004C451E" w14:paraId="33B36A4A" w14:textId="3EA4BAA6">
      <w:pPr>
        <w:pStyle w:val="ListNumber"/>
        <w:numPr>
          <w:ilvl w:val="0"/>
          <w:numId w:val="52"/>
        </w:numPr>
      </w:pPr>
      <w:r>
        <w:t>What do you like about the self-guided online materials?</w:t>
      </w:r>
      <w:r w:rsidR="006F455C">
        <w:t xml:space="preserve"> Were they </w:t>
      </w:r>
      <w:r w:rsidR="005F74D0">
        <w:t>helpful or easy to use</w:t>
      </w:r>
      <w:r w:rsidR="006F455C">
        <w:t xml:space="preserve">? </w:t>
      </w:r>
    </w:p>
    <w:p w:rsidR="008D7887" w:rsidRPr="0042445E" w:rsidP="004C451E" w14:paraId="3651E573" w14:textId="224CC71C">
      <w:pPr>
        <w:pStyle w:val="ListNumber"/>
        <w:numPr>
          <w:ilvl w:val="0"/>
          <w:numId w:val="52"/>
        </w:numPr>
      </w:pPr>
      <w:r>
        <w:t>What are things WIC could do to improve the self-guided online materials?</w:t>
      </w:r>
      <w:bookmarkEnd w:id="11"/>
    </w:p>
    <w:p w:rsidR="00A97FAF" w:rsidRPr="0042445E" w:rsidP="00A97FAF" w14:paraId="5FF0D0A7" w14:textId="563F9842">
      <w:pPr>
        <w:keepNext/>
        <w:spacing w:before="240" w:after="120"/>
        <w:rPr>
          <w:rFonts w:eastAsia="Times New Roman" w:cstheme="minorHAnsi"/>
          <w:color w:val="FF0000"/>
        </w:rPr>
      </w:pPr>
      <w:r w:rsidRPr="0042445E">
        <w:rPr>
          <w:rFonts w:eastAsia="Times New Roman" w:cstheme="minorHAnsi"/>
        </w:rPr>
        <w:t xml:space="preserve">ASK IF </w:t>
      </w:r>
      <w:r>
        <w:rPr>
          <w:rFonts w:eastAsia="Times New Roman" w:cstheme="minorHAnsi"/>
          <w:b/>
        </w:rPr>
        <w:t>WEBINARS</w:t>
      </w:r>
      <w:r w:rsidRPr="0042445E">
        <w:rPr>
          <w:rFonts w:eastAsia="Times New Roman" w:cstheme="minorHAnsi"/>
        </w:rPr>
        <w:t xml:space="preserve"> CHECKED IN TABLE</w:t>
      </w:r>
    </w:p>
    <w:p w:rsidR="00A97FAF" w:rsidP="004C451E" w14:paraId="348186E9" w14:textId="37D644BE">
      <w:pPr>
        <w:pStyle w:val="ListNumber"/>
        <w:numPr>
          <w:ilvl w:val="0"/>
          <w:numId w:val="53"/>
        </w:numPr>
      </w:pPr>
      <w:r w:rsidRPr="0042445E">
        <w:t xml:space="preserve">Have you heard anything about </w:t>
      </w:r>
      <w:r>
        <w:t xml:space="preserve">the WIC program’s </w:t>
      </w:r>
      <w:r w:rsidR="00A851E1">
        <w:t>live webinars</w:t>
      </w:r>
      <w:r w:rsidRPr="0042445E">
        <w:t xml:space="preserve">? </w:t>
      </w:r>
      <w:r w:rsidRPr="00A97FAF">
        <w:rPr>
          <w:b/>
          <w:bCs/>
        </w:rPr>
        <w:t>IF YES:</w:t>
      </w:r>
      <w:r w:rsidRPr="0042445E">
        <w:t xml:space="preserve"> what have you heard about </w:t>
      </w:r>
      <w:r w:rsidR="00A851E1">
        <w:t>them</w:t>
      </w:r>
      <w:r w:rsidRPr="0042445E">
        <w:t>?</w:t>
      </w:r>
    </w:p>
    <w:p w:rsidR="00A97FAF" w:rsidP="004C451E" w14:paraId="6821763A" w14:textId="0418E89B">
      <w:pPr>
        <w:pStyle w:val="ListNumber"/>
        <w:numPr>
          <w:ilvl w:val="0"/>
          <w:numId w:val="52"/>
        </w:numPr>
      </w:pPr>
      <w:r>
        <w:t xml:space="preserve">Have you ever </w:t>
      </w:r>
      <w:r w:rsidR="00A851E1">
        <w:t>attended a live webinar through the WIC program</w:t>
      </w:r>
      <w:r>
        <w:t xml:space="preserve">? </w:t>
      </w:r>
      <w:r>
        <w:rPr>
          <w:b/>
          <w:bCs/>
        </w:rPr>
        <w:t xml:space="preserve">IF YES: </w:t>
      </w:r>
      <w:r>
        <w:t xml:space="preserve">What was that experience like? </w:t>
      </w:r>
      <w:r w:rsidR="00A851E1">
        <w:t>How often do you attend WIC live webinars? What topics are you interested in when you are choosing a live WIC webinar?</w:t>
      </w:r>
    </w:p>
    <w:p w:rsidR="00A97FAF" w:rsidP="004C451E" w14:paraId="66C18A40" w14:textId="2878781C">
      <w:pPr>
        <w:pStyle w:val="ListNumber"/>
        <w:numPr>
          <w:ilvl w:val="0"/>
          <w:numId w:val="52"/>
        </w:numPr>
      </w:pPr>
      <w:r>
        <w:t xml:space="preserve">What do you like about the </w:t>
      </w:r>
      <w:r w:rsidR="00A851E1">
        <w:t>WIC live webinars</w:t>
      </w:r>
      <w:r>
        <w:t>?</w:t>
      </w:r>
    </w:p>
    <w:p w:rsidR="00C93F9E" w:rsidP="004C451E" w14:paraId="0072D52D" w14:textId="728FB9FD">
      <w:pPr>
        <w:pStyle w:val="ListNumber"/>
        <w:numPr>
          <w:ilvl w:val="0"/>
          <w:numId w:val="52"/>
        </w:numPr>
      </w:pPr>
      <w:r>
        <w:t xml:space="preserve">What </w:t>
      </w:r>
      <w:r w:rsidR="00602837">
        <w:t>could WIC do to improve</w:t>
      </w:r>
      <w:r>
        <w:t xml:space="preserve"> the WIC live webinars?</w:t>
      </w:r>
    </w:p>
    <w:p w:rsidR="00762DF6" w:rsidRPr="0042445E" w:rsidP="00C93F9E" w14:paraId="443EEA07" w14:textId="562B31F1">
      <w:pPr>
        <w:rPr>
          <w:rFonts w:eastAsia="Times New Roman" w:cstheme="minorHAnsi"/>
          <w:color w:val="FF0000"/>
        </w:rPr>
      </w:pPr>
      <w:r w:rsidRPr="0042445E">
        <w:rPr>
          <w:rFonts w:eastAsia="Times New Roman" w:cstheme="minorHAnsi"/>
          <w:color w:val="FF0000"/>
        </w:rPr>
        <w:t xml:space="preserve">END OF SECTION D GO TO SECTION </w:t>
      </w:r>
      <w:r w:rsidRPr="0042445E" w:rsidR="000002F4">
        <w:rPr>
          <w:rFonts w:eastAsia="Times New Roman" w:cstheme="minorHAnsi"/>
          <w:color w:val="FF0000"/>
        </w:rPr>
        <w:t xml:space="preserve">F-WORKFORCE AND THEN SECTION </w:t>
      </w:r>
      <w:r w:rsidRPr="0042445E">
        <w:rPr>
          <w:rFonts w:eastAsia="Times New Roman" w:cstheme="minorHAnsi"/>
          <w:color w:val="FF0000"/>
        </w:rPr>
        <w:t>G – CLOSING</w:t>
      </w:r>
    </w:p>
    <w:p w:rsidR="00762DF6" w:rsidRPr="0058525E" w:rsidP="0058525E" w14:paraId="6E1D424C" w14:textId="0DD11471">
      <w:pPr>
        <w:pStyle w:val="H2"/>
      </w:pPr>
      <w:r w:rsidRPr="0058525E">
        <w:t>E.</w:t>
      </w:r>
      <w:r w:rsidRPr="0058525E">
        <w:tab/>
      </w:r>
      <w:r w:rsidRPr="0058525E" w:rsidR="1E09815D">
        <w:t>Farmers</w:t>
      </w:r>
      <w:r w:rsidRPr="0058525E" w:rsidR="6D710B50">
        <w:t>’</w:t>
      </w:r>
      <w:r w:rsidRPr="0058525E" w:rsidR="1E09815D">
        <w:t xml:space="preserve"> Markets [20-</w:t>
      </w:r>
      <w:r w:rsidRPr="0058525E">
        <w:t>30 minutes]</w:t>
      </w:r>
    </w:p>
    <w:p w:rsidR="007F68F5" w:rsidRPr="0042445E" w:rsidP="00142BC0" w14:paraId="6A23FC1B" w14:textId="51DCBC3B">
      <w:pPr>
        <w:spacing w:after="120"/>
        <w:rPr>
          <w:rFonts w:eastAsia="Times New Roman" w:cstheme="minorHAnsi"/>
        </w:rPr>
      </w:pPr>
      <w:r w:rsidRPr="0042445E">
        <w:rPr>
          <w:rFonts w:eastAsia="Times New Roman" w:cstheme="minorHAnsi"/>
        </w:rPr>
        <w:t xml:space="preserve">Okay, I’d like to start our discussion with some questions about </w:t>
      </w:r>
      <w:r w:rsidRPr="0042445E" w:rsidR="007B36C5">
        <w:rPr>
          <w:rFonts w:eastAsia="Times New Roman" w:cstheme="minorHAnsi"/>
        </w:rPr>
        <w:t>getting fresh fruits and vegetables.</w:t>
      </w:r>
    </w:p>
    <w:p w:rsidR="007B36C5" w:rsidRPr="0042445E" w:rsidP="00D5423A" w14:paraId="2B8B15E8" w14:textId="47F1F55F">
      <w:pPr>
        <w:pStyle w:val="ListNumber"/>
        <w:numPr>
          <w:ilvl w:val="0"/>
          <w:numId w:val="32"/>
        </w:numPr>
      </w:pPr>
      <w:r w:rsidRPr="0042445E">
        <w:t>Where do you usually shop to get fresh fruits and vegetables? Why do you shop there?</w:t>
      </w:r>
    </w:p>
    <w:p w:rsidR="0097522C" w:rsidRPr="0042445E" w:rsidP="0058525E" w14:paraId="4E3ED0AA" w14:textId="1F7881F6">
      <w:pPr>
        <w:pStyle w:val="ListNumber"/>
      </w:pPr>
      <w:r w:rsidRPr="0042445E">
        <w:t xml:space="preserve">Have you ever shopped at a </w:t>
      </w:r>
      <w:r w:rsidRPr="0042445E" w:rsidR="00C12D86">
        <w:t>f</w:t>
      </w:r>
      <w:r w:rsidRPr="0042445E">
        <w:t xml:space="preserve">armers’ </w:t>
      </w:r>
      <w:r w:rsidRPr="0042445E" w:rsidR="00C12D86">
        <w:t>m</w:t>
      </w:r>
      <w:r w:rsidRPr="0042445E">
        <w:t>arket</w:t>
      </w:r>
      <w:r w:rsidRPr="0042445E" w:rsidR="664A0311">
        <w:t xml:space="preserve"> and/or roadside </w:t>
      </w:r>
      <w:r w:rsidRPr="0042445E" w:rsidR="007075A9">
        <w:t xml:space="preserve">produce </w:t>
      </w:r>
      <w:r w:rsidRPr="0042445E" w:rsidR="664A0311">
        <w:t>stand</w:t>
      </w:r>
      <w:r w:rsidRPr="0042445E" w:rsidR="003363D0">
        <w:t xml:space="preserve"> to buy fruit and vegetables</w:t>
      </w:r>
      <w:r w:rsidRPr="0042445E">
        <w:t>?</w:t>
      </w:r>
    </w:p>
    <w:p w:rsidR="005B4462" w:rsidRPr="0042445E" w:rsidP="0058525E" w14:paraId="172AE0DF" w14:textId="6A4201F2">
      <w:pPr>
        <w:pStyle w:val="ListNumber"/>
      </w:pPr>
      <w:r w:rsidRPr="00A840E9">
        <w:rPr>
          <w:b/>
          <w:bCs/>
        </w:rPr>
        <w:t>IF YES:</w:t>
      </w:r>
      <w:r w:rsidRPr="0042445E">
        <w:t xml:space="preserve">  Besides </w:t>
      </w:r>
      <w:r w:rsidRPr="0042445E" w:rsidR="00EB6646">
        <w:t>food available for purchase</w:t>
      </w:r>
      <w:r w:rsidRPr="0042445E">
        <w:t>, were there any other kinds of activities or information available at the farmers’ market</w:t>
      </w:r>
      <w:r w:rsidRPr="0042445E" w:rsidR="11F25D50">
        <w:t xml:space="preserve"> and/or roadside </w:t>
      </w:r>
      <w:r w:rsidRPr="0042445E" w:rsidR="007075A9">
        <w:t xml:space="preserve">produce </w:t>
      </w:r>
      <w:r w:rsidRPr="0042445E" w:rsidR="11F25D50">
        <w:t>stand</w:t>
      </w:r>
      <w:r w:rsidRPr="0042445E" w:rsidR="00510D64">
        <w:t>,</w:t>
      </w:r>
      <w:r w:rsidRPr="0042445E">
        <w:t xml:space="preserve"> and what were they? </w:t>
      </w:r>
      <w:r w:rsidRPr="0042445E">
        <w:rPr>
          <w:i/>
          <w:iCs/>
        </w:rPr>
        <w:t>(IF NEEDED: This might be things like demonstrations on how to prepare certain vegetables or recipes being handed out</w:t>
      </w:r>
      <w:r w:rsidRPr="0042445E">
        <w:t>.)</w:t>
      </w:r>
    </w:p>
    <w:p w:rsidR="007B36C5" w:rsidRPr="0042445E" w:rsidP="0058525E" w14:paraId="3738E145" w14:textId="5E130449">
      <w:pPr>
        <w:pStyle w:val="ListNumber"/>
      </w:pPr>
      <w:r w:rsidRPr="0042445E">
        <w:t xml:space="preserve">About how close to where you live is the closest </w:t>
      </w:r>
      <w:r w:rsidRPr="0042445E" w:rsidR="00C12D86">
        <w:t>f</w:t>
      </w:r>
      <w:r w:rsidRPr="0042445E">
        <w:t xml:space="preserve">armers’ </w:t>
      </w:r>
      <w:r w:rsidRPr="0042445E" w:rsidR="00C12D86">
        <w:t>m</w:t>
      </w:r>
      <w:r w:rsidRPr="0042445E">
        <w:t>arket</w:t>
      </w:r>
      <w:r w:rsidRPr="0042445E" w:rsidR="7EE4F5F3">
        <w:t xml:space="preserve"> and/or roadside </w:t>
      </w:r>
      <w:r w:rsidRPr="0042445E" w:rsidR="00505B9B">
        <w:t xml:space="preserve">produce </w:t>
      </w:r>
      <w:r w:rsidRPr="0042445E" w:rsidR="7EE4F5F3">
        <w:t>stand</w:t>
      </w:r>
      <w:r w:rsidRPr="0042445E">
        <w:t>?</w:t>
      </w:r>
    </w:p>
    <w:p w:rsidR="00D65A86" w:rsidRPr="0042445E" w:rsidP="0058525E" w14:paraId="4022DE47" w14:textId="55A4BA04">
      <w:pPr>
        <w:pStyle w:val="ListNumber"/>
      </w:pPr>
      <w:r w:rsidRPr="0042445E">
        <w:t>If you were to go, h</w:t>
      </w:r>
      <w:r w:rsidRPr="0042445E">
        <w:t xml:space="preserve">ow </w:t>
      </w:r>
      <w:r w:rsidRPr="0042445E" w:rsidR="00492175">
        <w:t xml:space="preserve">would you get there? </w:t>
      </w:r>
      <w:r w:rsidRPr="0042445E">
        <w:t>How easy or difficult is it, or would it be, to get there? And why?</w:t>
      </w:r>
    </w:p>
    <w:p w:rsidR="00D65A86" w:rsidRPr="0042445E" w:rsidP="0058525E" w14:paraId="42DF5ED1" w14:textId="7D12EB5F">
      <w:pPr>
        <w:pStyle w:val="ListNumber"/>
      </w:pPr>
      <w:r w:rsidRPr="0042445E">
        <w:t xml:space="preserve">What do you like best about shopping at a </w:t>
      </w:r>
      <w:r w:rsidRPr="0042445E" w:rsidR="00C12D86">
        <w:t>f</w:t>
      </w:r>
      <w:r w:rsidRPr="0042445E">
        <w:t>armers’</w:t>
      </w:r>
      <w:r w:rsidRPr="0042445E" w:rsidR="00C12D86">
        <w:t xml:space="preserve"> m</w:t>
      </w:r>
      <w:r w:rsidRPr="0042445E">
        <w:t>arket</w:t>
      </w:r>
      <w:r w:rsidRPr="0042445E" w:rsidR="3D3A0519">
        <w:t xml:space="preserve"> and/or roadside </w:t>
      </w:r>
      <w:r w:rsidRPr="0042445E" w:rsidR="00660933">
        <w:t xml:space="preserve">produce </w:t>
      </w:r>
      <w:r w:rsidRPr="0042445E" w:rsidR="3D3A0519">
        <w:t>stand</w:t>
      </w:r>
      <w:r w:rsidRPr="0042445E">
        <w:t>?</w:t>
      </w:r>
    </w:p>
    <w:p w:rsidR="00D65A86" w:rsidRPr="0042445E" w:rsidP="0058525E" w14:paraId="2C85B3D5" w14:textId="77777777">
      <w:pPr>
        <w:pStyle w:val="ListNumber"/>
      </w:pPr>
      <w:r w:rsidRPr="0042445E">
        <w:t>And what do you like least about shopping there?</w:t>
      </w:r>
    </w:p>
    <w:p w:rsidR="005B4462" w:rsidRPr="0042445E" w:rsidP="0058525E" w14:paraId="7D4BE4A1" w14:textId="25C662A3">
      <w:pPr>
        <w:pStyle w:val="ListNumber"/>
      </w:pPr>
      <w:r w:rsidRPr="0042445E">
        <w:t xml:space="preserve">Have you seen any marketing or advertising about farmers’ markets </w:t>
      </w:r>
      <w:r w:rsidRPr="0042445E" w:rsidR="5E0AA757">
        <w:t>and/or roadside</w:t>
      </w:r>
      <w:r w:rsidRPr="0042445E" w:rsidR="00660933">
        <w:t xml:space="preserve"> produce</w:t>
      </w:r>
      <w:r w:rsidRPr="0042445E" w:rsidR="5E0AA757">
        <w:t xml:space="preserve"> stands</w:t>
      </w:r>
      <w:r w:rsidRPr="0042445E" w:rsidR="7B3C2262">
        <w:t xml:space="preserve"> </w:t>
      </w:r>
      <w:r w:rsidRPr="0042445E">
        <w:t>near you? What did you see?</w:t>
      </w:r>
    </w:p>
    <w:p w:rsidR="00DB6FB6" w:rsidRPr="0042445E" w:rsidP="0058525E" w14:paraId="6E66C466" w14:textId="46C2E0AE">
      <w:pPr>
        <w:pStyle w:val="ListNumber"/>
      </w:pPr>
      <w:r w:rsidRPr="0042445E">
        <w:t xml:space="preserve">Do you know if the </w:t>
      </w:r>
      <w:r w:rsidRPr="0042445E" w:rsidR="00C12D86">
        <w:t>f</w:t>
      </w:r>
      <w:r w:rsidRPr="0042445E">
        <w:t xml:space="preserve">armers’ </w:t>
      </w:r>
      <w:r w:rsidRPr="0042445E" w:rsidR="00C12D86">
        <w:t>m</w:t>
      </w:r>
      <w:r w:rsidRPr="0042445E">
        <w:t xml:space="preserve">arket </w:t>
      </w:r>
      <w:r w:rsidRPr="0042445E" w:rsidR="5DEE1B57">
        <w:t xml:space="preserve">and/or roadside </w:t>
      </w:r>
      <w:r w:rsidRPr="0042445E" w:rsidR="00BC6B0D">
        <w:t xml:space="preserve">produce </w:t>
      </w:r>
      <w:r w:rsidRPr="0042445E" w:rsidR="5DEE1B57">
        <w:t xml:space="preserve">stands </w:t>
      </w:r>
      <w:r w:rsidRPr="0042445E">
        <w:t xml:space="preserve">near you </w:t>
      </w:r>
      <w:r w:rsidRPr="0042445E" w:rsidR="005B4462">
        <w:t>accepts</w:t>
      </w:r>
      <w:r w:rsidRPr="0042445E">
        <w:t xml:space="preserve"> WIC </w:t>
      </w:r>
      <w:r w:rsidRPr="0042445E" w:rsidR="00E609E1">
        <w:t xml:space="preserve">fruit and vegetable </w:t>
      </w:r>
      <w:r w:rsidRPr="0042445E">
        <w:t xml:space="preserve">benefits? Do you know </w:t>
      </w:r>
      <w:r w:rsidRPr="0042445E" w:rsidR="1A3A91DD">
        <w:t xml:space="preserve">of </w:t>
      </w:r>
      <w:r w:rsidRPr="0042445E">
        <w:t xml:space="preserve">any </w:t>
      </w:r>
      <w:r w:rsidRPr="0042445E" w:rsidR="00C12D86">
        <w:t>f</w:t>
      </w:r>
      <w:r w:rsidRPr="0042445E">
        <w:t xml:space="preserve">armers’ </w:t>
      </w:r>
      <w:r w:rsidRPr="0042445E" w:rsidR="00C12D86">
        <w:t>m</w:t>
      </w:r>
      <w:r w:rsidRPr="0042445E">
        <w:t xml:space="preserve">arkets </w:t>
      </w:r>
      <w:r w:rsidRPr="0042445E" w:rsidR="67A3FA37">
        <w:t xml:space="preserve">and/or roadside </w:t>
      </w:r>
      <w:r w:rsidRPr="0042445E" w:rsidR="00BC6B0D">
        <w:t xml:space="preserve">produce </w:t>
      </w:r>
      <w:r w:rsidRPr="0042445E" w:rsidR="67A3FA37">
        <w:t>stands</w:t>
      </w:r>
      <w:r w:rsidRPr="0042445E" w:rsidR="08807714">
        <w:t xml:space="preserve"> that</w:t>
      </w:r>
      <w:r w:rsidRPr="0042445E" w:rsidR="67A3FA37">
        <w:t xml:space="preserve"> </w:t>
      </w:r>
      <w:r w:rsidRPr="0042445E" w:rsidR="74BA8B30">
        <w:t>do?</w:t>
      </w:r>
      <w:r w:rsidRPr="0042445E" w:rsidR="6E130D04">
        <w:t xml:space="preserve"> How did they communicate that they accept WIC?</w:t>
      </w:r>
    </w:p>
    <w:p w:rsidR="004A2D46" w:rsidRPr="0042445E" w:rsidP="0058525E" w14:paraId="19F5BF7B" w14:textId="3C81268C">
      <w:pPr>
        <w:pStyle w:val="ListNumber"/>
      </w:pPr>
      <w:r w:rsidRPr="0042445E">
        <w:t xml:space="preserve">Do you know if the farmers’ market </w:t>
      </w:r>
      <w:r w:rsidRPr="0042445E" w:rsidR="76481E86">
        <w:t xml:space="preserve">and/or roadside </w:t>
      </w:r>
      <w:r w:rsidRPr="0042445E" w:rsidR="00BC6B0D">
        <w:t xml:space="preserve">produce </w:t>
      </w:r>
      <w:r w:rsidRPr="0042445E" w:rsidR="76481E86">
        <w:t>stand</w:t>
      </w:r>
      <w:r w:rsidRPr="0042445E" w:rsidR="5DE42EF3">
        <w:t xml:space="preserve"> </w:t>
      </w:r>
      <w:r w:rsidRPr="0042445E">
        <w:t xml:space="preserve">near you accepts </w:t>
      </w:r>
      <w:r w:rsidRPr="0042445E" w:rsidR="005A0510">
        <w:t>seasonal WIC</w:t>
      </w:r>
      <w:r w:rsidRPr="0042445E" w:rsidR="00262A2E">
        <w:t xml:space="preserve"> farmers’ market</w:t>
      </w:r>
      <w:r w:rsidRPr="0042445E" w:rsidR="005A0510">
        <w:t xml:space="preserve"> </w:t>
      </w:r>
      <w:r w:rsidRPr="0042445E" w:rsidR="00132396">
        <w:t xml:space="preserve">(FMNP) </w:t>
      </w:r>
      <w:r w:rsidRPr="0042445E">
        <w:t xml:space="preserve">benefits?  </w:t>
      </w:r>
      <w:r w:rsidRPr="0042445E" w:rsidR="15A447FD">
        <w:t xml:space="preserve">How did they communicate that they accept </w:t>
      </w:r>
      <w:r w:rsidRPr="0042445E" w:rsidR="178CCA86">
        <w:t>FMNP</w:t>
      </w:r>
      <w:r w:rsidRPr="0042445E" w:rsidR="15A447FD">
        <w:t>?</w:t>
      </w:r>
    </w:p>
    <w:p w:rsidR="00DB6FB6" w:rsidRPr="0042445E" w:rsidP="0058525E" w14:paraId="69241141" w14:textId="5314E5AE">
      <w:pPr>
        <w:pStyle w:val="ListNumber"/>
      </w:pPr>
      <w:r w:rsidRPr="0042445E">
        <w:t xml:space="preserve">Has anyone here today bought food from a </w:t>
      </w:r>
      <w:r w:rsidRPr="0042445E" w:rsidR="00C12D86">
        <w:t>f</w:t>
      </w:r>
      <w:r w:rsidRPr="0042445E">
        <w:t xml:space="preserve">armers’ </w:t>
      </w:r>
      <w:r w:rsidRPr="0042445E" w:rsidR="00C12D86">
        <w:t>m</w:t>
      </w:r>
      <w:r w:rsidRPr="0042445E">
        <w:t xml:space="preserve">arket </w:t>
      </w:r>
      <w:r w:rsidRPr="0042445E" w:rsidR="0E3400F2">
        <w:t xml:space="preserve">and/or roadside </w:t>
      </w:r>
      <w:r w:rsidRPr="0042445E" w:rsidR="006C30F6">
        <w:t xml:space="preserve">produce </w:t>
      </w:r>
      <w:r w:rsidRPr="0042445E" w:rsidR="0E3400F2">
        <w:t xml:space="preserve">stand </w:t>
      </w:r>
      <w:r w:rsidRPr="0042445E">
        <w:t xml:space="preserve">using your WIC </w:t>
      </w:r>
      <w:r w:rsidRPr="0042445E" w:rsidR="00C75983">
        <w:t>fruit and vegetable</w:t>
      </w:r>
      <w:r w:rsidRPr="0042445E">
        <w:t xml:space="preserve"> benefits</w:t>
      </w:r>
      <w:r w:rsidRPr="0042445E" w:rsidR="00C75983">
        <w:t xml:space="preserve"> </w:t>
      </w:r>
      <w:r w:rsidRPr="0042445E" w:rsidR="001B2E08">
        <w:t xml:space="preserve">(CVB) </w:t>
      </w:r>
      <w:r w:rsidRPr="0042445E" w:rsidR="00C75983">
        <w:t xml:space="preserve">and/or your seasonal WIC farmers’ market </w:t>
      </w:r>
      <w:r w:rsidR="00132772">
        <w:t xml:space="preserve">(FMNP) </w:t>
      </w:r>
      <w:r w:rsidRPr="0042445E" w:rsidR="00C75983">
        <w:t>benefits</w:t>
      </w:r>
      <w:r w:rsidRPr="0042445E">
        <w:t xml:space="preserve">?  IF YES:  Can you tell me about your experience doing so? </w:t>
      </w:r>
      <w:r w:rsidRPr="0042445E" w:rsidR="000E23AD">
        <w:t>[</w:t>
      </w:r>
      <w:r w:rsidRPr="0042445E">
        <w:t>ASK ABOUT OTHERS’ EXPERIENCES</w:t>
      </w:r>
      <w:r w:rsidRPr="0042445E" w:rsidR="74BA8B30">
        <w:t>.</w:t>
      </w:r>
      <w:r w:rsidRPr="0042445E" w:rsidR="000E23AD">
        <w:t>]</w:t>
      </w:r>
    </w:p>
    <w:p w:rsidR="00CD7D03" w:rsidRPr="0042445E" w:rsidP="0058525E" w14:paraId="033F9761" w14:textId="0D19F5F2">
      <w:pPr>
        <w:pStyle w:val="ListNumber"/>
      </w:pPr>
      <w:r w:rsidRPr="00C71224">
        <w:rPr>
          <w:b/>
          <w:bCs/>
        </w:rPr>
        <w:t xml:space="preserve">IF </w:t>
      </w:r>
      <w:r w:rsidRPr="00C71224">
        <w:rPr>
          <w:b/>
          <w:bCs/>
        </w:rPr>
        <w:t>YES:</w:t>
      </w:r>
      <w:r w:rsidRPr="0042445E">
        <w:t xml:space="preserve"> Overall</w:t>
      </w:r>
      <w:r w:rsidRPr="0042445E" w:rsidR="00F43037">
        <w:t>,</w:t>
      </w:r>
      <w:r w:rsidRPr="0042445E">
        <w:t xml:space="preserve"> how satisfied are you with redeeming your benefits at a </w:t>
      </w:r>
      <w:r w:rsidRPr="0042445E" w:rsidR="00C12D86">
        <w:t>f</w:t>
      </w:r>
      <w:r w:rsidRPr="0042445E">
        <w:t xml:space="preserve">armers’ </w:t>
      </w:r>
      <w:r w:rsidRPr="0042445E" w:rsidR="00C12D86">
        <w:t>m</w:t>
      </w:r>
      <w:r w:rsidRPr="0042445E">
        <w:t>arket</w:t>
      </w:r>
      <w:r w:rsidRPr="0042445E" w:rsidR="0AD26852">
        <w:t xml:space="preserve"> and/or roadside </w:t>
      </w:r>
      <w:r w:rsidRPr="0042445E" w:rsidR="006C30F6">
        <w:t xml:space="preserve">produce </w:t>
      </w:r>
      <w:r w:rsidRPr="0042445E" w:rsidR="0AD26852">
        <w:t>stand</w:t>
      </w:r>
      <w:r w:rsidRPr="0042445E" w:rsidR="7F8CB293">
        <w:t>?</w:t>
      </w:r>
      <w:r w:rsidRPr="0042445E">
        <w:t xml:space="preserve"> </w:t>
      </w:r>
      <w:r w:rsidR="003B12C2">
        <w:t>Why do you feel that way?</w:t>
      </w:r>
    </w:p>
    <w:p w:rsidR="00CD7D03" w:rsidRPr="0042445E" w:rsidP="0058525E" w14:paraId="7D6BFABA" w14:textId="6D682051">
      <w:pPr>
        <w:pStyle w:val="ListNumber"/>
        <w:rPr>
          <w:i/>
          <w:iCs/>
        </w:rPr>
      </w:pPr>
      <w:r w:rsidRPr="0042445E">
        <w:t xml:space="preserve">And has your experience or satisfaction with redeeming your benefits at farmers’ markets </w:t>
      </w:r>
      <w:r w:rsidRPr="0042445E" w:rsidR="3DEE6CF8">
        <w:t xml:space="preserve">and/or roadside </w:t>
      </w:r>
      <w:r w:rsidRPr="0042445E" w:rsidR="006C30F6">
        <w:t xml:space="preserve">produce </w:t>
      </w:r>
      <w:r w:rsidRPr="0042445E" w:rsidR="3DEE6CF8">
        <w:t>stand</w:t>
      </w:r>
      <w:r w:rsidRPr="0042445E" w:rsidR="000E23AD">
        <w:t>s</w:t>
      </w:r>
      <w:r w:rsidRPr="0042445E" w:rsidR="7F8CB293">
        <w:t xml:space="preserve"> </w:t>
      </w:r>
      <w:r w:rsidRPr="0042445E">
        <w:t>changed at all over the past [TIME FRAME]? And if so, in what ways?</w:t>
      </w:r>
      <w:r w:rsidRPr="0042445E" w:rsidR="00C12D86">
        <w:t xml:space="preserve"> </w:t>
      </w:r>
      <w:r w:rsidRPr="0042445E" w:rsidR="00C12D86">
        <w:rPr>
          <w:i/>
          <w:iCs/>
        </w:rPr>
        <w:t>(IF NEEDED: What factors led to this change in your experience o</w:t>
      </w:r>
      <w:r w:rsidRPr="0042445E" w:rsidR="00F43037">
        <w:rPr>
          <w:i/>
          <w:iCs/>
        </w:rPr>
        <w:t>r</w:t>
      </w:r>
      <w:r w:rsidRPr="0042445E" w:rsidR="00C12D86">
        <w:rPr>
          <w:i/>
          <w:iCs/>
        </w:rPr>
        <w:t xml:space="preserve"> satisfaction?)</w:t>
      </w:r>
    </w:p>
    <w:p w:rsidR="00D65A86" w:rsidRPr="0042445E" w:rsidP="0058525E" w14:paraId="76C1035C" w14:textId="2FAFB9EE">
      <w:pPr>
        <w:pStyle w:val="ListNumber"/>
        <w:rPr>
          <w:i/>
          <w:iCs/>
        </w:rPr>
      </w:pPr>
      <w:r w:rsidRPr="0042445E">
        <w:t xml:space="preserve">How do you </w:t>
      </w:r>
      <w:r w:rsidRPr="0042445E" w:rsidR="00D804E6">
        <w:t>purchase fruits and</w:t>
      </w:r>
      <w:r w:rsidRPr="0042445E" w:rsidR="004C336D">
        <w:t xml:space="preserve"> vegetables at farmers’ markets/roadside produce stands using </w:t>
      </w:r>
      <w:r w:rsidRPr="0042445E">
        <w:t>you</w:t>
      </w:r>
      <w:r w:rsidRPr="0042445E" w:rsidR="006509BA">
        <w:t>r</w:t>
      </w:r>
      <w:r w:rsidRPr="0042445E">
        <w:t xml:space="preserve"> WIC</w:t>
      </w:r>
      <w:r w:rsidRPr="0042445E" w:rsidR="004C336D">
        <w:t xml:space="preserve"> CVB</w:t>
      </w:r>
      <w:r w:rsidRPr="0042445E" w:rsidR="1A43C53F">
        <w:t>?</w:t>
      </w:r>
      <w:r w:rsidRPr="0042445E" w:rsidR="001E4A3B">
        <w:t xml:space="preserve"> What </w:t>
      </w:r>
      <w:r w:rsidRPr="0042445E" w:rsidR="005F0607">
        <w:t>was your experience like?</w:t>
      </w:r>
      <w:r w:rsidRPr="0042445E">
        <w:t xml:space="preserve"> </w:t>
      </w:r>
      <w:r w:rsidRPr="0042445E" w:rsidR="00F2769F">
        <w:rPr>
          <w:i/>
          <w:iCs/>
        </w:rPr>
        <w:t>(IF NEEDED: You might use your WIC EBT card</w:t>
      </w:r>
      <w:r w:rsidRPr="0042445E" w:rsidR="002C2565">
        <w:rPr>
          <w:i/>
          <w:iCs/>
        </w:rPr>
        <w:t>, mobile pay, or a printed or digital QR code for instance.</w:t>
      </w:r>
      <w:r w:rsidRPr="0042445E" w:rsidR="00F2769F">
        <w:rPr>
          <w:i/>
          <w:iCs/>
        </w:rPr>
        <w:t>)</w:t>
      </w:r>
    </w:p>
    <w:p w:rsidR="00A04B19" w:rsidRPr="0042445E" w:rsidP="0058525E" w14:paraId="0ADDD740" w14:textId="7A4E7A77">
      <w:pPr>
        <w:pStyle w:val="ListNumber"/>
      </w:pPr>
      <w:r w:rsidRPr="0042445E">
        <w:t>How do yo</w:t>
      </w:r>
      <w:r w:rsidRPr="0042445E" w:rsidR="006509BA">
        <w:t xml:space="preserve">u </w:t>
      </w:r>
      <w:r w:rsidRPr="0042445E" w:rsidR="003C4E69">
        <w:t xml:space="preserve">purchase fruits and vegetables at </w:t>
      </w:r>
      <w:r w:rsidRPr="0042445E" w:rsidR="006509BA">
        <w:t>farmers’ market</w:t>
      </w:r>
      <w:r w:rsidRPr="0042445E" w:rsidR="05165228">
        <w:t xml:space="preserve"> and/or roadside </w:t>
      </w:r>
      <w:r w:rsidRPr="0042445E" w:rsidR="006C30F6">
        <w:t xml:space="preserve">produce </w:t>
      </w:r>
      <w:r w:rsidRPr="0042445E" w:rsidR="05165228">
        <w:t>stand</w:t>
      </w:r>
      <w:r w:rsidRPr="0042445E" w:rsidR="003C4E69">
        <w:t xml:space="preserve">s using your </w:t>
      </w:r>
      <w:r w:rsidRPr="0042445E" w:rsidR="00BA62D9">
        <w:t xml:space="preserve">seasonal </w:t>
      </w:r>
      <w:r w:rsidRPr="0042445E" w:rsidR="003C4E69">
        <w:t>FMNP benefits</w:t>
      </w:r>
      <w:r w:rsidRPr="0042445E" w:rsidR="73337D8F">
        <w:t>?</w:t>
      </w:r>
      <w:r w:rsidRPr="0042445E" w:rsidR="005F0607">
        <w:t xml:space="preserve"> What was your experience like?</w:t>
      </w:r>
      <w:r w:rsidRPr="0042445E" w:rsidR="006509BA">
        <w:t xml:space="preserve"> </w:t>
      </w:r>
      <w:r w:rsidRPr="0042445E" w:rsidR="006509BA">
        <w:rPr>
          <w:i/>
          <w:iCs/>
        </w:rPr>
        <w:t xml:space="preserve">(IF NEEDED: You might use paper coupons, a </w:t>
      </w:r>
      <w:r w:rsidRPr="0042445E" w:rsidR="00F2769F">
        <w:rPr>
          <w:i/>
          <w:iCs/>
        </w:rPr>
        <w:t xml:space="preserve">printed or digital </w:t>
      </w:r>
      <w:r w:rsidRPr="0042445E" w:rsidR="006509BA">
        <w:rPr>
          <w:i/>
          <w:iCs/>
        </w:rPr>
        <w:t>QR code, or an EBT card for instance</w:t>
      </w:r>
      <w:r w:rsidRPr="0042445E" w:rsidR="00F2769F">
        <w:rPr>
          <w:i/>
          <w:iCs/>
        </w:rPr>
        <w:t>.</w:t>
      </w:r>
      <w:r w:rsidRPr="0042445E" w:rsidR="006509BA">
        <w:rPr>
          <w:i/>
          <w:iCs/>
        </w:rPr>
        <w:t>)</w:t>
      </w:r>
    </w:p>
    <w:p w:rsidR="00D80B97" w:rsidRPr="0042445E" w:rsidP="0058525E" w14:paraId="2B4E252E" w14:textId="491B5D90">
      <w:pPr>
        <w:pStyle w:val="ListNumber"/>
      </w:pPr>
      <w:r w:rsidRPr="0042445E">
        <w:t xml:space="preserve">How easy or hard was it to </w:t>
      </w:r>
      <w:r w:rsidRPr="0042445E" w:rsidR="00CE78FD">
        <w:t>complete the purchase</w:t>
      </w:r>
      <w:r w:rsidRPr="0042445E">
        <w:t>?</w:t>
      </w:r>
    </w:p>
    <w:p w:rsidR="00D80B97" w:rsidRPr="0042445E" w:rsidP="0058525E" w14:paraId="601834C3" w14:textId="49408F92">
      <w:pPr>
        <w:pStyle w:val="ListNumber"/>
      </w:pPr>
      <w:r w:rsidRPr="0042445E">
        <w:t>What kind of challenges</w:t>
      </w:r>
      <w:r w:rsidRPr="0042445E" w:rsidR="003679BB">
        <w:t xml:space="preserve"> did you run into? And how did you deal with them?</w:t>
      </w:r>
    </w:p>
    <w:p w:rsidR="00C806AA" w:rsidRPr="0042445E" w:rsidP="0058525E" w14:paraId="745CDEDA" w14:textId="5D120DC1">
      <w:pPr>
        <w:pStyle w:val="ListNumber"/>
      </w:pPr>
      <w:r w:rsidRPr="0042445E">
        <w:t>What could WIC</w:t>
      </w:r>
      <w:r w:rsidRPr="0042445E" w:rsidR="00CE78FD">
        <w:t>/FMNP</w:t>
      </w:r>
      <w:r w:rsidRPr="0042445E">
        <w:t xml:space="preserve"> do to make shopping at a </w:t>
      </w:r>
      <w:r w:rsidRPr="0042445E" w:rsidR="0005315F">
        <w:t>f</w:t>
      </w:r>
      <w:r w:rsidRPr="0042445E">
        <w:t xml:space="preserve">armers’ </w:t>
      </w:r>
      <w:r w:rsidRPr="0042445E" w:rsidR="0005315F">
        <w:t>m</w:t>
      </w:r>
      <w:r w:rsidRPr="0042445E">
        <w:t xml:space="preserve">arket </w:t>
      </w:r>
      <w:r w:rsidRPr="0042445E" w:rsidR="2DC36F70">
        <w:t xml:space="preserve">and/or roadside </w:t>
      </w:r>
      <w:r w:rsidRPr="0042445E" w:rsidR="00393AC3">
        <w:t xml:space="preserve">produce </w:t>
      </w:r>
      <w:r w:rsidRPr="0042445E" w:rsidR="2DC36F70">
        <w:t>stand</w:t>
      </w:r>
      <w:r w:rsidRPr="0042445E" w:rsidR="00557860">
        <w:t>s</w:t>
      </w:r>
      <w:r w:rsidRPr="0042445E" w:rsidR="08431B80">
        <w:t xml:space="preserve"> </w:t>
      </w:r>
      <w:r w:rsidRPr="0042445E">
        <w:t>easier for you and other participants like you?</w:t>
      </w:r>
    </w:p>
    <w:p w:rsidR="006355F1" w:rsidRPr="0042445E" w:rsidP="0058525E" w14:paraId="7118AC5C" w14:textId="4D3A16B3">
      <w:pPr>
        <w:pStyle w:val="ListNumber"/>
      </w:pPr>
      <w:r w:rsidRPr="0042445E">
        <w:t xml:space="preserve">I have just a few more questions related to WIC at farmers’ markets. Have any of you </w:t>
      </w:r>
      <w:r w:rsidRPr="0042445E" w:rsidR="004444E4">
        <w:t>participated in</w:t>
      </w:r>
      <w:r w:rsidRPr="0042445E" w:rsidR="005C2429">
        <w:t xml:space="preserve"> any of the following</w:t>
      </w:r>
      <w:r w:rsidR="002036E9">
        <w:t xml:space="preserve"> at a farmers’ market</w:t>
      </w:r>
      <w:r w:rsidRPr="0042445E" w:rsidR="005C2429">
        <w:t>:</w:t>
      </w:r>
      <w:r w:rsidRPr="0042445E" w:rsidR="004444E4">
        <w:t xml:space="preserve"> mobile certification</w:t>
      </w:r>
      <w:r w:rsidRPr="0042445E" w:rsidR="005C2429">
        <w:t xml:space="preserve">, </w:t>
      </w:r>
      <w:r w:rsidRPr="0042445E" w:rsidR="002E02AD">
        <w:t>had WIC staff collect information about you</w:t>
      </w:r>
      <w:r w:rsidRPr="0042445E" w:rsidR="005C2429">
        <w:t xml:space="preserve"> or your child’s height/weight, or submitted </w:t>
      </w:r>
      <w:r w:rsidRPr="0042445E" w:rsidR="00DF4A24">
        <w:t xml:space="preserve">documents to WIC staff? </w:t>
      </w:r>
    </w:p>
    <w:p w:rsidR="003A214C" w:rsidRPr="0042445E" w:rsidP="0058525E" w14:paraId="1E48FBE0" w14:textId="50D0B791">
      <w:pPr>
        <w:pStyle w:val="ListNumber"/>
      </w:pPr>
      <w:r w:rsidRPr="00C71224">
        <w:rPr>
          <w:b/>
          <w:bCs/>
        </w:rPr>
        <w:t>IF YES:</w:t>
      </w:r>
      <w:r w:rsidRPr="0042445E">
        <w:t xml:space="preserve"> what was that experience like?</w:t>
      </w:r>
      <w:r w:rsidRPr="0042445E" w:rsidR="006355F1">
        <w:t xml:space="preserve"> What did you like about it? </w:t>
      </w:r>
      <w:r w:rsidRPr="0042445E" w:rsidR="00C82E8B">
        <w:t>Are there any changes that could make this experience better or more helpful/convenient for you?</w:t>
      </w:r>
    </w:p>
    <w:p w:rsidR="004867CE" w:rsidRPr="0042445E" w:rsidP="004867CE" w14:paraId="2C943771" w14:textId="24D24C75">
      <w:pPr>
        <w:pStyle w:val="ListNumber"/>
        <w:spacing w:after="0"/>
      </w:pPr>
      <w:r w:rsidRPr="0042445E">
        <w:t xml:space="preserve">Have any of you participated in or received any recipes or cooking classes from WIC at the </w:t>
      </w:r>
      <w:r w:rsidRPr="0042445E" w:rsidR="00286CEE">
        <w:t>local farmers’ market? IF YES: what was that experience like? What did you like about it and how could it be improved?</w:t>
      </w:r>
    </w:p>
    <w:p w:rsidR="000002F4" w:rsidRPr="0042445E" w:rsidP="00602837" w14:paraId="4BE6AE72" w14:textId="244F924F">
      <w:pPr>
        <w:rPr>
          <w:rFonts w:eastAsia="Times New Roman" w:cstheme="minorHAnsi"/>
          <w:color w:val="FF0000"/>
        </w:rPr>
      </w:pPr>
      <w:r w:rsidRPr="0042445E">
        <w:rPr>
          <w:rFonts w:eastAsia="Times New Roman" w:cstheme="minorHAnsi"/>
          <w:color w:val="FF0000"/>
        </w:rPr>
        <w:t>END OF SECTION E. CONTINUE TO SECTION F-WORKFORCE AND THEN SECTION G – CLOSING</w:t>
      </w:r>
    </w:p>
    <w:p w:rsidR="00A502D7" w:rsidRPr="0058525E" w:rsidP="00D5423A" w14:paraId="4164BBDD" w14:textId="6D4147B1">
      <w:pPr>
        <w:pStyle w:val="H2"/>
        <w:spacing w:before="240"/>
      </w:pPr>
      <w:bookmarkStart w:id="12" w:name="_Hlk166769351"/>
      <w:r w:rsidRPr="0058525E">
        <w:t>F.</w:t>
      </w:r>
      <w:r w:rsidRPr="0058525E">
        <w:tab/>
      </w:r>
      <w:r w:rsidRPr="0058525E">
        <w:t>Workforce Issues [10-15 minutes]</w:t>
      </w:r>
    </w:p>
    <w:bookmarkEnd w:id="12"/>
    <w:p w:rsidR="00A502D7" w:rsidRPr="0042445E" w:rsidP="00A502D7" w14:paraId="0ABA3148" w14:textId="5FB80938">
      <w:pPr>
        <w:rPr>
          <w:rFonts w:eastAsia="Times New Roman" w:cstheme="minorHAnsi"/>
        </w:rPr>
      </w:pPr>
      <w:r w:rsidRPr="0042445E">
        <w:rPr>
          <w:rFonts w:eastAsia="Times New Roman" w:cstheme="minorHAnsi"/>
        </w:rPr>
        <w:t xml:space="preserve">Okay, I’d like to cover one last topic today, and that is about the WIC staff </w:t>
      </w:r>
      <w:r w:rsidRPr="0042445E" w:rsidR="00BA61D8">
        <w:rPr>
          <w:rFonts w:eastAsia="Times New Roman" w:cstheme="minorHAnsi"/>
        </w:rPr>
        <w:t>at your local clinic.</w:t>
      </w:r>
      <w:r w:rsidRPr="0042445E" w:rsidR="00E53A2B">
        <w:rPr>
          <w:rFonts w:eastAsia="Times New Roman" w:cstheme="minorHAnsi"/>
        </w:rPr>
        <w:t xml:space="preserve"> When answering these questions, please think about both the in person and virtual interactions you’ve had with WIC staff.</w:t>
      </w:r>
      <w:r w:rsidRPr="0042445E" w:rsidR="00BA61D8">
        <w:rPr>
          <w:rFonts w:eastAsia="Times New Roman" w:cstheme="minorHAnsi"/>
        </w:rPr>
        <w:t xml:space="preserve"> </w:t>
      </w:r>
      <w:r w:rsidRPr="0042445E">
        <w:rPr>
          <w:rFonts w:eastAsia="Times New Roman" w:cstheme="minorHAnsi"/>
        </w:rPr>
        <w:t xml:space="preserve"> </w:t>
      </w:r>
    </w:p>
    <w:p w:rsidR="001F6D1B" w:rsidRPr="0042445E" w:rsidP="00D5423A" w14:paraId="5D971D65" w14:textId="38D99BA8">
      <w:pPr>
        <w:pStyle w:val="ListNumber"/>
        <w:numPr>
          <w:ilvl w:val="0"/>
          <w:numId w:val="33"/>
        </w:numPr>
      </w:pPr>
      <w:r w:rsidRPr="0042445E">
        <w:t xml:space="preserve">Before we dive into the specifics, I want each of you to give me one </w:t>
      </w:r>
      <w:r w:rsidRPr="0042445E">
        <w:t>word that describes how staff at WIC make you feel.  [GO AROUND THE ROOM]</w:t>
      </w:r>
    </w:p>
    <w:p w:rsidR="00080A55" w:rsidRPr="0042445E" w:rsidP="0058525E" w14:paraId="2266F203" w14:textId="272AFC64">
      <w:pPr>
        <w:pStyle w:val="ListNumber"/>
      </w:pPr>
      <w:r w:rsidRPr="0042445E">
        <w:t xml:space="preserve">WIC wants participants to feel </w:t>
      </w:r>
      <w:r w:rsidR="005D6C54">
        <w:t xml:space="preserve">respected, </w:t>
      </w:r>
      <w:r w:rsidRPr="0042445E">
        <w:t>welcomed</w:t>
      </w:r>
      <w:r w:rsidR="005D6C54">
        <w:t>,</w:t>
      </w:r>
      <w:r w:rsidRPr="0042445E">
        <w:t xml:space="preserve"> and valued, but we know every clinic </w:t>
      </w:r>
      <w:r w:rsidRPr="0042445E" w:rsidR="001D193E">
        <w:t>and every staff person</w:t>
      </w:r>
      <w:r w:rsidRPr="0042445E">
        <w:t xml:space="preserve"> is different. Tell me about how the staff at WIC make you feel? </w:t>
      </w:r>
    </w:p>
    <w:p w:rsidR="001108B9" w:rsidRPr="0042445E" w:rsidP="0058525E" w14:paraId="2089D7A7" w14:textId="3A4DF251">
      <w:pPr>
        <w:pStyle w:val="ListNumber"/>
      </w:pPr>
      <w:r w:rsidRPr="0042445E">
        <w:t>In what ways do staff at WIC make you feel welcome?</w:t>
      </w:r>
      <w:r w:rsidRPr="0042445E" w:rsidR="0479933F">
        <w:t xml:space="preserve"> What more could they do</w:t>
      </w:r>
      <w:r w:rsidRPr="0042445E" w:rsidR="102D6E48">
        <w:t>, or how could they improve</w:t>
      </w:r>
      <w:r w:rsidRPr="0042445E" w:rsidR="0479933F">
        <w:t>?</w:t>
      </w:r>
    </w:p>
    <w:p w:rsidR="00C563FB" w:rsidRPr="0042445E" w:rsidP="0058525E" w14:paraId="07389739" w14:textId="3E5D9407">
      <w:pPr>
        <w:pStyle w:val="ListNumber"/>
      </w:pPr>
      <w:r w:rsidRPr="0042445E">
        <w:t>And in what ways do they make you feel valued</w:t>
      </w:r>
      <w:r w:rsidRPr="0042445E" w:rsidR="0479933F">
        <w:t xml:space="preserve"> and respected</w:t>
      </w:r>
      <w:r w:rsidRPr="0042445E">
        <w:t>?</w:t>
      </w:r>
      <w:r w:rsidRPr="0042445E" w:rsidR="0479933F">
        <w:t xml:space="preserve">  What more can they do</w:t>
      </w:r>
      <w:r w:rsidRPr="0042445E" w:rsidR="732D282D">
        <w:t>, or how could they improve</w:t>
      </w:r>
      <w:r w:rsidRPr="0042445E" w:rsidR="0479933F">
        <w:t>?</w:t>
      </w:r>
      <w:r w:rsidRPr="0042445E">
        <w:t xml:space="preserve"> </w:t>
      </w:r>
    </w:p>
    <w:p w:rsidR="00BA61D8" w:rsidRPr="0042445E" w:rsidP="0058525E" w14:paraId="3E8D6285" w14:textId="6CACA733">
      <w:pPr>
        <w:pStyle w:val="ListNumber"/>
      </w:pPr>
      <w:r w:rsidRPr="0042445E">
        <w:t xml:space="preserve">How often do you interact with </w:t>
      </w:r>
      <w:r w:rsidRPr="0042445E" w:rsidR="00A93884">
        <w:t xml:space="preserve">WIC </w:t>
      </w:r>
      <w:r w:rsidRPr="0042445E">
        <w:t>staff</w:t>
      </w:r>
      <w:r w:rsidRPr="0042445E" w:rsidR="00BB60BB">
        <w:t>, including both in person and virtual interactions</w:t>
      </w:r>
      <w:r w:rsidRPr="0042445E">
        <w:t>?</w:t>
      </w:r>
      <w:r w:rsidRPr="0042445E" w:rsidR="001B6C64">
        <w:t xml:space="preserve"> Does this feel like too often, not often enough, or just right?</w:t>
      </w:r>
    </w:p>
    <w:p w:rsidR="00BA61D8" w:rsidRPr="0042445E" w:rsidP="0058525E" w14:paraId="2BD1EA06" w14:textId="760FD337">
      <w:pPr>
        <w:pStyle w:val="ListNumber"/>
      </w:pPr>
      <w:r w:rsidRPr="0042445E">
        <w:t>And what are the different ways you interact – in person, by phone, email, text, etc.</w:t>
      </w:r>
      <w:r w:rsidRPr="0042445E" w:rsidR="00C563FB">
        <w:t>?  Which ways do you like best and why?</w:t>
      </w:r>
      <w:r w:rsidRPr="0042445E" w:rsidR="00DF7625">
        <w:t xml:space="preserve"> Do you have any suggestions for </w:t>
      </w:r>
      <w:r w:rsidRPr="0042445E" w:rsidR="001B6C64">
        <w:t>improvement?</w:t>
      </w:r>
    </w:p>
    <w:p w:rsidR="0048236E" w:rsidRPr="0042445E" w:rsidP="0058525E" w14:paraId="7E652BF2" w14:textId="505F8D17">
      <w:pPr>
        <w:pStyle w:val="ListNumber"/>
      </w:pPr>
      <w:r w:rsidRPr="0042445E">
        <w:t xml:space="preserve">When </w:t>
      </w:r>
      <w:r w:rsidRPr="0042445E" w:rsidR="00A35C26">
        <w:t xml:space="preserve">you interact with staff, do you feel like you have their full attention? Do you have any suggestions for how these interactions </w:t>
      </w:r>
      <w:r w:rsidRPr="0042445E" w:rsidR="0014152C">
        <w:t>with WIC staff could be improved?</w:t>
      </w:r>
    </w:p>
    <w:p w:rsidR="0011459E" w:rsidRPr="0042445E" w:rsidP="0058525E" w14:paraId="511620A1" w14:textId="07909B28">
      <w:pPr>
        <w:pStyle w:val="ListNumber"/>
      </w:pPr>
      <w:r w:rsidRPr="0042445E">
        <w:t xml:space="preserve">Do you feel comfortable interacting with </w:t>
      </w:r>
      <w:r w:rsidR="003C5BB9">
        <w:t>WIC staff</w:t>
      </w:r>
      <w:r w:rsidRPr="0042445E" w:rsidR="003C5BB9">
        <w:t xml:space="preserve"> </w:t>
      </w:r>
      <w:r w:rsidRPr="0042445E">
        <w:t xml:space="preserve">and approaching </w:t>
      </w:r>
      <w:r w:rsidR="003C5BB9">
        <w:t>them</w:t>
      </w:r>
      <w:r w:rsidRPr="0042445E">
        <w:t xml:space="preserve"> with questions?</w:t>
      </w:r>
    </w:p>
    <w:p w:rsidR="007F7B2C" w:rsidRPr="0042445E" w:rsidP="0058525E" w14:paraId="6D2524F0" w14:textId="2A4680F4">
      <w:pPr>
        <w:pStyle w:val="ListNumber"/>
      </w:pPr>
      <w:r w:rsidRPr="0042445E">
        <w:t xml:space="preserve">Are you able to </w:t>
      </w:r>
      <w:r w:rsidRPr="0042445E" w:rsidR="004D1A71">
        <w:t xml:space="preserve">easily </w:t>
      </w:r>
      <w:r w:rsidRPr="0042445E">
        <w:t>communicate with staff in your preferred language?</w:t>
      </w:r>
      <w:r w:rsidRPr="0042445E" w:rsidR="004D1A71">
        <w:t xml:space="preserve"> Do you have any suggestions for ways this communication could be improved?</w:t>
      </w:r>
    </w:p>
    <w:p w:rsidR="001C5FA7" w:rsidRPr="0042445E" w:rsidP="0058525E" w14:paraId="3E213362" w14:textId="6D63A9B4">
      <w:pPr>
        <w:pStyle w:val="ListNumber"/>
      </w:pPr>
      <w:r w:rsidRPr="0042445E">
        <w:t>How do</w:t>
      </w:r>
      <w:r w:rsidRPr="0042445E" w:rsidR="3584F5F8">
        <w:t xml:space="preserve"> WIC staff show </w:t>
      </w:r>
      <w:r w:rsidRPr="0042445E" w:rsidR="00735A2A">
        <w:t>that they respect and understand your culture</w:t>
      </w:r>
      <w:r w:rsidRPr="0042445E" w:rsidR="3584F5F8">
        <w:t xml:space="preserve"> when you interact with them? </w:t>
      </w:r>
    </w:p>
    <w:p w:rsidR="004904A0" w:rsidRPr="0042445E" w:rsidP="0058525E" w14:paraId="7819F643" w14:textId="1C4BB95A">
      <w:pPr>
        <w:pStyle w:val="ListNumber"/>
      </w:pPr>
      <w:r w:rsidRPr="0042445E">
        <w:t>How do staff try to</w:t>
      </w:r>
      <w:r w:rsidRPr="0042445E" w:rsidR="3584F5F8">
        <w:t xml:space="preserve"> understand your needs? </w:t>
      </w:r>
      <w:r w:rsidRPr="0042445E" w:rsidR="009B7989">
        <w:t>In what ways do they do this well and in what ways could they do better?</w:t>
      </w:r>
      <w:r w:rsidRPr="0042445E" w:rsidR="639CED52">
        <w:t xml:space="preserve"> </w:t>
      </w:r>
    </w:p>
    <w:p w:rsidR="004904A0" w:rsidRPr="0042445E" w:rsidP="0058525E" w14:paraId="23BF137C" w14:textId="7F5DDC85">
      <w:pPr>
        <w:pStyle w:val="ListNumber"/>
      </w:pPr>
      <w:r w:rsidRPr="0042445E">
        <w:t xml:space="preserve">How do the </w:t>
      </w:r>
      <w:r w:rsidRPr="0042445E" w:rsidR="639CED52">
        <w:t xml:space="preserve">nutrition education and breastfeeding recommendations </w:t>
      </w:r>
      <w:r w:rsidRPr="0042445E">
        <w:t>from staff</w:t>
      </w:r>
      <w:r w:rsidRPr="0042445E" w:rsidR="003F263A">
        <w:t xml:space="preserve"> </w:t>
      </w:r>
      <w:r w:rsidRPr="0042445E" w:rsidR="639CED52">
        <w:t xml:space="preserve">fit into your lifestyle and cultural preferences? </w:t>
      </w:r>
      <w:r w:rsidRPr="0042445E">
        <w:t>If they don’t fit, how should staff change the recommendations so they fit better</w:t>
      </w:r>
      <w:r w:rsidRPr="0042445E" w:rsidR="1B0E8B35">
        <w:t>?</w:t>
      </w:r>
    </w:p>
    <w:p w:rsidR="006D07E5" w:rsidRPr="0058525E" w:rsidP="0058525E" w14:paraId="4CC7122B" w14:textId="21F6F6A7">
      <w:pPr>
        <w:pStyle w:val="H2"/>
      </w:pPr>
      <w:r w:rsidRPr="0058525E">
        <w:t>G.</w:t>
      </w:r>
      <w:r w:rsidRPr="0058525E">
        <w:tab/>
        <w:t>Closing [5 minutes]</w:t>
      </w:r>
    </w:p>
    <w:p w:rsidR="00A502D7" w:rsidRPr="0042445E" w:rsidP="00A502D7" w14:paraId="6220FF36" w14:textId="13D114C4">
      <w:pPr>
        <w:spacing w:before="120" w:after="120"/>
        <w:rPr>
          <w:rFonts w:eastAsia="Times New Roman" w:cstheme="minorHAnsi"/>
        </w:rPr>
      </w:pPr>
      <w:r w:rsidRPr="0042445E">
        <w:rPr>
          <w:rFonts w:eastAsia="Times New Roman" w:cstheme="minorHAnsi"/>
          <w:b/>
          <w:bCs/>
          <w:i/>
          <w:iCs/>
        </w:rPr>
        <w:t xml:space="preserve">Facilitator instructions: </w:t>
      </w:r>
      <w:r w:rsidRPr="0042445E">
        <w:rPr>
          <w:rFonts w:eastAsia="Times New Roman" w:cstheme="minorHAnsi"/>
          <w:i/>
          <w:iCs/>
        </w:rPr>
        <w:t xml:space="preserve">Conclude the focus group by thanking the participants for their time and letting them know we will be </w:t>
      </w:r>
      <w:r w:rsidRPr="0042445E" w:rsidR="00650B6F">
        <w:rPr>
          <w:rFonts w:eastAsia="Times New Roman" w:cstheme="minorHAnsi"/>
          <w:i/>
          <w:iCs/>
        </w:rPr>
        <w:t>giving</w:t>
      </w:r>
      <w:r w:rsidRPr="0042445E">
        <w:rPr>
          <w:rFonts w:eastAsia="Times New Roman" w:cstheme="minorHAnsi"/>
          <w:i/>
          <w:iCs/>
        </w:rPr>
        <w:t xml:space="preserve"> them a gift card </w:t>
      </w:r>
      <w:r w:rsidRPr="0042445E" w:rsidR="00650B6F">
        <w:rPr>
          <w:rFonts w:eastAsia="Times New Roman" w:cstheme="minorHAnsi"/>
          <w:i/>
          <w:iCs/>
        </w:rPr>
        <w:t>before they leave the focus group</w:t>
      </w:r>
      <w:r w:rsidRPr="0042445E">
        <w:rPr>
          <w:rFonts w:eastAsia="Times New Roman" w:cstheme="minorHAnsi"/>
          <w:i/>
          <w:iCs/>
        </w:rPr>
        <w:t xml:space="preserve"> to thank them for their time and participation in the focus group. </w:t>
      </w:r>
    </w:p>
    <w:p w:rsidR="00A502D7" w:rsidRPr="0042445E" w:rsidP="00A502D7" w14:paraId="26EBB726" w14:textId="0FAD7B46">
      <w:pPr>
        <w:spacing w:before="120" w:after="120"/>
        <w:rPr>
          <w:rFonts w:cstheme="minorHAnsi"/>
        </w:rPr>
      </w:pPr>
      <w:r w:rsidRPr="0042445E">
        <w:rPr>
          <w:rFonts w:eastAsia="Times New Roman" w:cstheme="minorHAnsi"/>
        </w:rPr>
        <w:t xml:space="preserve">Thank you </w:t>
      </w:r>
      <w:r w:rsidRPr="0042445E" w:rsidR="00E276CD">
        <w:rPr>
          <w:rFonts w:eastAsia="Times New Roman" w:cstheme="minorHAnsi"/>
        </w:rPr>
        <w:t xml:space="preserve">all </w:t>
      </w:r>
      <w:r w:rsidRPr="0042445E">
        <w:rPr>
          <w:rFonts w:eastAsia="Times New Roman" w:cstheme="minorHAnsi"/>
        </w:rPr>
        <w:t xml:space="preserve">so much for </w:t>
      </w:r>
      <w:r w:rsidRPr="0042445E" w:rsidR="00E276CD">
        <w:rPr>
          <w:rFonts w:eastAsia="Times New Roman" w:cstheme="minorHAnsi"/>
        </w:rPr>
        <w:t xml:space="preserve">sharing your thoughts and opinions </w:t>
      </w:r>
      <w:r w:rsidRPr="0042445E">
        <w:rPr>
          <w:rFonts w:eastAsia="Times New Roman" w:cstheme="minorHAnsi"/>
        </w:rPr>
        <w:t>today</w:t>
      </w:r>
      <w:r w:rsidRPr="0042445E" w:rsidR="00650B6F">
        <w:rPr>
          <w:rFonts w:eastAsia="Times New Roman" w:cstheme="minorHAnsi"/>
        </w:rPr>
        <w:t>.</w:t>
      </w:r>
      <w:r w:rsidRPr="0042445E">
        <w:rPr>
          <w:rFonts w:eastAsia="Times New Roman" w:cstheme="minorHAnsi"/>
        </w:rPr>
        <w:t xml:space="preserve"> </w:t>
      </w:r>
      <w:r w:rsidRPr="0042445E" w:rsidR="00A93884">
        <w:rPr>
          <w:rFonts w:eastAsia="Times New Roman" w:cstheme="minorHAnsi"/>
        </w:rPr>
        <w:t>Your insight is invaluable</w:t>
      </w:r>
      <w:r w:rsidRPr="0042445E" w:rsidR="00B355F4">
        <w:rPr>
          <w:rFonts w:eastAsia="Times New Roman" w:cstheme="minorHAnsi"/>
        </w:rPr>
        <w:t>,</w:t>
      </w:r>
      <w:r w:rsidRPr="0042445E" w:rsidR="00A93884">
        <w:rPr>
          <w:rFonts w:eastAsia="Times New Roman" w:cstheme="minorHAnsi"/>
        </w:rPr>
        <w:t xml:space="preserve"> and we’re so thankful that you took the time to help us improve the WIC Program!</w:t>
      </w:r>
      <w:r w:rsidRPr="0042445E">
        <w:rPr>
          <w:rFonts w:eastAsia="Times New Roman" w:cstheme="minorHAnsi"/>
        </w:rPr>
        <w:t xml:space="preserve"> I don’t have any further questions. Do you have anything more you’d like to share</w:t>
      </w:r>
      <w:r w:rsidRPr="0042445E" w:rsidR="00E276CD">
        <w:rPr>
          <w:rFonts w:eastAsia="Times New Roman" w:cstheme="minorHAnsi"/>
        </w:rPr>
        <w:t>?  If not, have a nice rest of your day.  And thanks again.</w:t>
      </w:r>
    </w:p>
    <w:p w:rsidR="005B4462" w:rsidRPr="0042445E" w:rsidP="00220C30" w14:paraId="2FD79A21" w14:textId="77777777">
      <w:pPr>
        <w:rPr>
          <w:rFonts w:eastAsia="Times New Roman" w:cstheme="minorHAnsi"/>
        </w:rPr>
      </w:pPr>
    </w:p>
    <w:sectPr w:rsidSect="00920610">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14:paraId="1C3D2ECF" w14:textId="08FB3D5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C5BB9">
      <w:rPr>
        <w:b/>
        <w:noProof/>
      </w:rPr>
      <w:t>03/13/25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P="00920610" w14:paraId="41A291BE" w14:textId="67A96888">
    <w:pPr>
      <w:pStyle w:val="Footer"/>
    </w:pP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RPr="00057347" w:rsidP="00057347" w14:paraId="77B83A8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14:paraId="1CD81A35" w14:textId="77777777">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610" w:rsidRPr="00B5657F" w:rsidP="00B5657F" w14:paraId="2C1F0147" w14:textId="525B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60F64FC8"/>
    <w:lvl w:ilvl="0">
      <w:start w:val="1"/>
      <w:numFmt w:val="decimal"/>
      <w:pStyle w:val="ListNumber"/>
      <w:lvlText w:val="%1."/>
      <w:lvlJc w:val="left"/>
      <w:pPr>
        <w:tabs>
          <w:tab w:val="num" w:pos="360"/>
        </w:tabs>
        <w:ind w:left="360" w:hanging="360"/>
      </w:pPr>
      <w:rPr>
        <w:b w:val="0"/>
        <w:bCs w:val="0"/>
        <w:i w:val="0"/>
        <w:iCs w:val="0"/>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27"/>
  </w:num>
  <w:num w:numId="3" w16cid:durableId="904294637">
    <w:abstractNumId w:val="20"/>
  </w:num>
  <w:num w:numId="4" w16cid:durableId="2063164409">
    <w:abstractNumId w:val="23"/>
  </w:num>
  <w:num w:numId="5" w16cid:durableId="1963805252">
    <w:abstractNumId w:val="17"/>
  </w:num>
  <w:num w:numId="6" w16cid:durableId="845023676">
    <w:abstractNumId w:val="7"/>
  </w:num>
  <w:num w:numId="7" w16cid:durableId="1815681797">
    <w:abstractNumId w:val="6"/>
  </w:num>
  <w:num w:numId="8" w16cid:durableId="369456832">
    <w:abstractNumId w:val="5"/>
  </w:num>
  <w:num w:numId="9" w16cid:durableId="512572406">
    <w:abstractNumId w:val="4"/>
  </w:num>
  <w:num w:numId="10" w16cid:durableId="2100054984">
    <w:abstractNumId w:val="3"/>
  </w:num>
  <w:num w:numId="11" w16cid:durableId="1400254172">
    <w:abstractNumId w:val="2"/>
  </w:num>
  <w:num w:numId="12" w16cid:durableId="204221278">
    <w:abstractNumId w:val="1"/>
  </w:num>
  <w:num w:numId="13" w16cid:durableId="1063210555">
    <w:abstractNumId w:val="0"/>
  </w:num>
  <w:num w:numId="14" w16cid:durableId="401100817">
    <w:abstractNumId w:val="16"/>
  </w:num>
  <w:num w:numId="15" w16cid:durableId="154497235">
    <w:abstractNumId w:val="25"/>
  </w:num>
  <w:num w:numId="16" w16cid:durableId="552617016">
    <w:abstractNumId w:val="15"/>
  </w:num>
  <w:num w:numId="17" w16cid:durableId="1631743707">
    <w:abstractNumId w:val="14"/>
  </w:num>
  <w:num w:numId="18" w16cid:durableId="1965039050">
    <w:abstractNumId w:val="22"/>
  </w:num>
  <w:num w:numId="19" w16cid:durableId="238909924">
    <w:abstractNumId w:val="21"/>
  </w:num>
  <w:num w:numId="20" w16cid:durableId="255018379">
    <w:abstractNumId w:val="12"/>
  </w:num>
  <w:num w:numId="21" w16cid:durableId="742291920">
    <w:abstractNumId w:val="24"/>
  </w:num>
  <w:num w:numId="22" w16cid:durableId="1191334729">
    <w:abstractNumId w:val="26"/>
  </w:num>
  <w:num w:numId="23" w16cid:durableId="363486531">
    <w:abstractNumId w:val="19"/>
  </w:num>
  <w:num w:numId="24" w16cid:durableId="2056729964">
    <w:abstractNumId w:val="13"/>
  </w:num>
  <w:num w:numId="25" w16cid:durableId="1213275356">
    <w:abstractNumId w:val="9"/>
    <w:lvlOverride w:ilvl="0">
      <w:startOverride w:val="1"/>
    </w:lvlOverride>
  </w:num>
  <w:num w:numId="26" w16cid:durableId="713038560">
    <w:abstractNumId w:val="11"/>
  </w:num>
  <w:num w:numId="27" w16cid:durableId="1472044">
    <w:abstractNumId w:val="8"/>
    <w:lvlOverride w:ilvl="0">
      <w:startOverride w:val="1"/>
    </w:lvlOverride>
  </w:num>
  <w:num w:numId="28" w16cid:durableId="1330525296">
    <w:abstractNumId w:val="18"/>
  </w:num>
  <w:num w:numId="29" w16cid:durableId="327756897">
    <w:abstractNumId w:val="21"/>
    <w:lvlOverride w:ilvl="0">
      <w:startOverride w:val="1"/>
    </w:lvlOverride>
  </w:num>
  <w:num w:numId="30" w16cid:durableId="674765875">
    <w:abstractNumId w:val="8"/>
    <w:lvlOverride w:ilvl="0">
      <w:startOverride w:val="1"/>
    </w:lvlOverride>
  </w:num>
  <w:num w:numId="31" w16cid:durableId="1905018717">
    <w:abstractNumId w:val="8"/>
    <w:lvlOverride w:ilvl="0">
      <w:startOverride w:val="1"/>
    </w:lvlOverride>
  </w:num>
  <w:num w:numId="32" w16cid:durableId="795175021">
    <w:abstractNumId w:val="8"/>
    <w:lvlOverride w:ilvl="0">
      <w:startOverride w:val="1"/>
    </w:lvlOverride>
  </w:num>
  <w:num w:numId="33" w16cid:durableId="225067750">
    <w:abstractNumId w:val="8"/>
    <w:lvlOverride w:ilvl="0">
      <w:startOverride w:val="1"/>
    </w:lvlOverride>
  </w:num>
  <w:num w:numId="34" w16cid:durableId="1083531929">
    <w:abstractNumId w:val="8"/>
    <w:lvlOverride w:ilvl="0">
      <w:startOverride w:val="1"/>
    </w:lvlOverride>
  </w:num>
  <w:num w:numId="35" w16cid:durableId="300695431">
    <w:abstractNumId w:val="8"/>
    <w:lvlOverride w:ilvl="0">
      <w:startOverride w:val="1"/>
    </w:lvlOverride>
  </w:num>
  <w:num w:numId="36" w16cid:durableId="880745920">
    <w:abstractNumId w:val="8"/>
    <w:lvlOverride w:ilvl="0">
      <w:startOverride w:val="1"/>
    </w:lvlOverride>
  </w:num>
  <w:num w:numId="37" w16cid:durableId="768278657">
    <w:abstractNumId w:val="8"/>
    <w:lvlOverride w:ilvl="0">
      <w:startOverride w:val="1"/>
    </w:lvlOverride>
  </w:num>
  <w:num w:numId="38" w16cid:durableId="1655135727">
    <w:abstractNumId w:val="8"/>
    <w:lvlOverride w:ilvl="0">
      <w:startOverride w:val="1"/>
    </w:lvlOverride>
  </w:num>
  <w:num w:numId="39" w16cid:durableId="1814709426">
    <w:abstractNumId w:val="8"/>
    <w:lvlOverride w:ilvl="0">
      <w:startOverride w:val="1"/>
    </w:lvlOverride>
  </w:num>
  <w:num w:numId="40" w16cid:durableId="730427044">
    <w:abstractNumId w:val="8"/>
    <w:lvlOverride w:ilvl="0">
      <w:startOverride w:val="1"/>
    </w:lvlOverride>
  </w:num>
  <w:num w:numId="41" w16cid:durableId="826089249">
    <w:abstractNumId w:val="8"/>
    <w:lvlOverride w:ilvl="0">
      <w:startOverride w:val="1"/>
    </w:lvlOverride>
  </w:num>
  <w:num w:numId="42" w16cid:durableId="464544467">
    <w:abstractNumId w:val="8"/>
    <w:lvlOverride w:ilvl="0">
      <w:startOverride w:val="1"/>
    </w:lvlOverride>
  </w:num>
  <w:num w:numId="43" w16cid:durableId="1190071989">
    <w:abstractNumId w:val="8"/>
    <w:lvlOverride w:ilvl="0">
      <w:startOverride w:val="1"/>
    </w:lvlOverride>
  </w:num>
  <w:num w:numId="44" w16cid:durableId="113906085">
    <w:abstractNumId w:val="8"/>
    <w:lvlOverride w:ilvl="0">
      <w:startOverride w:val="1"/>
    </w:lvlOverride>
  </w:num>
  <w:num w:numId="45" w16cid:durableId="404423473">
    <w:abstractNumId w:val="8"/>
    <w:lvlOverride w:ilvl="0">
      <w:startOverride w:val="1"/>
    </w:lvlOverride>
  </w:num>
  <w:num w:numId="46" w16cid:durableId="994843310">
    <w:abstractNumId w:val="8"/>
    <w:lvlOverride w:ilvl="0">
      <w:startOverride w:val="1"/>
    </w:lvlOverride>
  </w:num>
  <w:num w:numId="47" w16cid:durableId="127163377">
    <w:abstractNumId w:val="8"/>
    <w:lvlOverride w:ilvl="0">
      <w:startOverride w:val="1"/>
    </w:lvlOverride>
  </w:num>
  <w:num w:numId="48" w16cid:durableId="909122851">
    <w:abstractNumId w:val="8"/>
    <w:lvlOverride w:ilvl="0">
      <w:startOverride w:val="1"/>
    </w:lvlOverride>
  </w:num>
  <w:num w:numId="49" w16cid:durableId="89935646">
    <w:abstractNumId w:val="8"/>
    <w:lvlOverride w:ilvl="0">
      <w:startOverride w:val="1"/>
    </w:lvlOverride>
  </w:num>
  <w:num w:numId="50" w16cid:durableId="1846090381">
    <w:abstractNumId w:val="8"/>
    <w:lvlOverride w:ilvl="0">
      <w:startOverride w:val="1"/>
    </w:lvlOverride>
  </w:num>
  <w:num w:numId="51" w16cid:durableId="1209221437">
    <w:abstractNumId w:val="8"/>
    <w:lvlOverride w:ilvl="0">
      <w:startOverride w:val="1"/>
    </w:lvlOverride>
  </w:num>
  <w:num w:numId="52" w16cid:durableId="731855215">
    <w:abstractNumId w:val="8"/>
  </w:num>
  <w:num w:numId="53" w16cid:durableId="721562786">
    <w:abstractNumId w:val="8"/>
    <w:lvlOverride w:ilvl="0">
      <w:startOverride w:val="1"/>
    </w:lvlOverride>
  </w:num>
  <w:num w:numId="54" w16cid:durableId="1752699572">
    <w:abstractNumId w:val="8"/>
    <w:lvlOverride w:ilvl="0">
      <w:startOverride w:val="1"/>
    </w:lvlOverride>
  </w:num>
  <w:num w:numId="55" w16cid:durableId="1757898094">
    <w:abstractNumId w:val="8"/>
    <w:lvlOverride w:ilvl="0">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reibelbis, Carol - FNS">
    <w15:presenceInfo w15:providerId="AD" w15:userId="S::Carol.Dreibelbis@usda.gov::0a35c50e-227d-47c1-a2c0-3bdf40b19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30"/>
    <w:rsid w:val="000002F4"/>
    <w:rsid w:val="00003169"/>
    <w:rsid w:val="00005FF9"/>
    <w:rsid w:val="0000688A"/>
    <w:rsid w:val="00006CA0"/>
    <w:rsid w:val="00006DE6"/>
    <w:rsid w:val="0000945F"/>
    <w:rsid w:val="00011216"/>
    <w:rsid w:val="00011684"/>
    <w:rsid w:val="00011C5B"/>
    <w:rsid w:val="00013152"/>
    <w:rsid w:val="00016B80"/>
    <w:rsid w:val="000202D6"/>
    <w:rsid w:val="00020F60"/>
    <w:rsid w:val="00022E3E"/>
    <w:rsid w:val="000237FE"/>
    <w:rsid w:val="00024855"/>
    <w:rsid w:val="00024987"/>
    <w:rsid w:val="00024D6E"/>
    <w:rsid w:val="00025262"/>
    <w:rsid w:val="0002535A"/>
    <w:rsid w:val="00026C29"/>
    <w:rsid w:val="00027F6B"/>
    <w:rsid w:val="0003118F"/>
    <w:rsid w:val="00031241"/>
    <w:rsid w:val="0003142C"/>
    <w:rsid w:val="000321EC"/>
    <w:rsid w:val="0003296C"/>
    <w:rsid w:val="00033E5C"/>
    <w:rsid w:val="0003403C"/>
    <w:rsid w:val="0003426B"/>
    <w:rsid w:val="00035AB5"/>
    <w:rsid w:val="00037BA0"/>
    <w:rsid w:val="00042C71"/>
    <w:rsid w:val="0004474D"/>
    <w:rsid w:val="000447F8"/>
    <w:rsid w:val="000456E3"/>
    <w:rsid w:val="00050D42"/>
    <w:rsid w:val="000526B5"/>
    <w:rsid w:val="0005315F"/>
    <w:rsid w:val="00053E25"/>
    <w:rsid w:val="00054706"/>
    <w:rsid w:val="00054CF8"/>
    <w:rsid w:val="000551D9"/>
    <w:rsid w:val="00057347"/>
    <w:rsid w:val="00060E9A"/>
    <w:rsid w:val="00064E92"/>
    <w:rsid w:val="00070ED7"/>
    <w:rsid w:val="00071E00"/>
    <w:rsid w:val="00072B2D"/>
    <w:rsid w:val="000733FC"/>
    <w:rsid w:val="00077586"/>
    <w:rsid w:val="00080620"/>
    <w:rsid w:val="00080A55"/>
    <w:rsid w:val="00081280"/>
    <w:rsid w:val="00081526"/>
    <w:rsid w:val="0008214D"/>
    <w:rsid w:val="00082F7B"/>
    <w:rsid w:val="00084609"/>
    <w:rsid w:val="00086B50"/>
    <w:rsid w:val="00091322"/>
    <w:rsid w:val="00092AB5"/>
    <w:rsid w:val="00092B09"/>
    <w:rsid w:val="00092ED9"/>
    <w:rsid w:val="00093207"/>
    <w:rsid w:val="00093B6C"/>
    <w:rsid w:val="00094260"/>
    <w:rsid w:val="0009464E"/>
    <w:rsid w:val="00095256"/>
    <w:rsid w:val="000967D3"/>
    <w:rsid w:val="00097058"/>
    <w:rsid w:val="00097E2D"/>
    <w:rsid w:val="000A0E51"/>
    <w:rsid w:val="000A11E3"/>
    <w:rsid w:val="000A20B0"/>
    <w:rsid w:val="000A2E9F"/>
    <w:rsid w:val="000A380E"/>
    <w:rsid w:val="000A43F5"/>
    <w:rsid w:val="000A4F11"/>
    <w:rsid w:val="000A5737"/>
    <w:rsid w:val="000A5EAF"/>
    <w:rsid w:val="000A6855"/>
    <w:rsid w:val="000B140E"/>
    <w:rsid w:val="000B2080"/>
    <w:rsid w:val="000B3196"/>
    <w:rsid w:val="000B4187"/>
    <w:rsid w:val="000B7378"/>
    <w:rsid w:val="000B7FB2"/>
    <w:rsid w:val="000C016B"/>
    <w:rsid w:val="000C03F3"/>
    <w:rsid w:val="000C06ED"/>
    <w:rsid w:val="000C2B95"/>
    <w:rsid w:val="000C3250"/>
    <w:rsid w:val="000C38B0"/>
    <w:rsid w:val="000C4355"/>
    <w:rsid w:val="000C5335"/>
    <w:rsid w:val="000C5D35"/>
    <w:rsid w:val="000D1190"/>
    <w:rsid w:val="000D1E31"/>
    <w:rsid w:val="000D1F0E"/>
    <w:rsid w:val="000D38CE"/>
    <w:rsid w:val="000D3A6A"/>
    <w:rsid w:val="000D4002"/>
    <w:rsid w:val="000D494F"/>
    <w:rsid w:val="000D5A7A"/>
    <w:rsid w:val="000D6748"/>
    <w:rsid w:val="000D75E6"/>
    <w:rsid w:val="000D7C69"/>
    <w:rsid w:val="000E0FA2"/>
    <w:rsid w:val="000E22BF"/>
    <w:rsid w:val="000E23AD"/>
    <w:rsid w:val="000E2BA0"/>
    <w:rsid w:val="000E3368"/>
    <w:rsid w:val="000E3545"/>
    <w:rsid w:val="000E387E"/>
    <w:rsid w:val="000E4DAD"/>
    <w:rsid w:val="000E658C"/>
    <w:rsid w:val="000E68A2"/>
    <w:rsid w:val="000F0642"/>
    <w:rsid w:val="000F3C45"/>
    <w:rsid w:val="000F5C0F"/>
    <w:rsid w:val="000F6070"/>
    <w:rsid w:val="001004B1"/>
    <w:rsid w:val="0010175D"/>
    <w:rsid w:val="00102D64"/>
    <w:rsid w:val="00104396"/>
    <w:rsid w:val="00104A31"/>
    <w:rsid w:val="0010563F"/>
    <w:rsid w:val="00105E80"/>
    <w:rsid w:val="00106E10"/>
    <w:rsid w:val="0010D2AD"/>
    <w:rsid w:val="001108B9"/>
    <w:rsid w:val="001109FA"/>
    <w:rsid w:val="00111506"/>
    <w:rsid w:val="001116B5"/>
    <w:rsid w:val="001118BA"/>
    <w:rsid w:val="00111CEF"/>
    <w:rsid w:val="00111E06"/>
    <w:rsid w:val="00112700"/>
    <w:rsid w:val="0011459E"/>
    <w:rsid w:val="0011537A"/>
    <w:rsid w:val="00115735"/>
    <w:rsid w:val="00116759"/>
    <w:rsid w:val="001168F2"/>
    <w:rsid w:val="00117CC2"/>
    <w:rsid w:val="00117DE5"/>
    <w:rsid w:val="00121298"/>
    <w:rsid w:val="00122D39"/>
    <w:rsid w:val="00125C7D"/>
    <w:rsid w:val="00126484"/>
    <w:rsid w:val="00126EEC"/>
    <w:rsid w:val="0012724D"/>
    <w:rsid w:val="00130776"/>
    <w:rsid w:val="00130A66"/>
    <w:rsid w:val="00130E17"/>
    <w:rsid w:val="00131893"/>
    <w:rsid w:val="00132396"/>
    <w:rsid w:val="00132772"/>
    <w:rsid w:val="001345E0"/>
    <w:rsid w:val="00134FE5"/>
    <w:rsid w:val="00135EA3"/>
    <w:rsid w:val="00136D46"/>
    <w:rsid w:val="00136EB9"/>
    <w:rsid w:val="0014152C"/>
    <w:rsid w:val="00142BC0"/>
    <w:rsid w:val="00143C3B"/>
    <w:rsid w:val="0014424B"/>
    <w:rsid w:val="001466BD"/>
    <w:rsid w:val="00150CDC"/>
    <w:rsid w:val="00152B83"/>
    <w:rsid w:val="00153352"/>
    <w:rsid w:val="00153611"/>
    <w:rsid w:val="00153E50"/>
    <w:rsid w:val="00154529"/>
    <w:rsid w:val="0015467A"/>
    <w:rsid w:val="00154FEB"/>
    <w:rsid w:val="001567D0"/>
    <w:rsid w:val="00160E44"/>
    <w:rsid w:val="00161674"/>
    <w:rsid w:val="00161EC1"/>
    <w:rsid w:val="0016225E"/>
    <w:rsid w:val="0016326D"/>
    <w:rsid w:val="001641D3"/>
    <w:rsid w:val="0016437B"/>
    <w:rsid w:val="00164D52"/>
    <w:rsid w:val="00165BB3"/>
    <w:rsid w:val="00166CC6"/>
    <w:rsid w:val="001670D4"/>
    <w:rsid w:val="00167B1A"/>
    <w:rsid w:val="00167B7A"/>
    <w:rsid w:val="00170117"/>
    <w:rsid w:val="00171C9E"/>
    <w:rsid w:val="001726D3"/>
    <w:rsid w:val="00175F0F"/>
    <w:rsid w:val="00176C2B"/>
    <w:rsid w:val="0018054C"/>
    <w:rsid w:val="00180550"/>
    <w:rsid w:val="00181098"/>
    <w:rsid w:val="0018125F"/>
    <w:rsid w:val="0018144A"/>
    <w:rsid w:val="001826AD"/>
    <w:rsid w:val="0018322D"/>
    <w:rsid w:val="00184883"/>
    <w:rsid w:val="00184B57"/>
    <w:rsid w:val="00186E04"/>
    <w:rsid w:val="00190927"/>
    <w:rsid w:val="001922F4"/>
    <w:rsid w:val="00193FA1"/>
    <w:rsid w:val="0019701B"/>
    <w:rsid w:val="001A0367"/>
    <w:rsid w:val="001A0871"/>
    <w:rsid w:val="001A0DF5"/>
    <w:rsid w:val="001A31DE"/>
    <w:rsid w:val="001A3BCB"/>
    <w:rsid w:val="001A44D4"/>
    <w:rsid w:val="001A50AC"/>
    <w:rsid w:val="001A59EB"/>
    <w:rsid w:val="001A5A68"/>
    <w:rsid w:val="001A5C2D"/>
    <w:rsid w:val="001A6267"/>
    <w:rsid w:val="001A7978"/>
    <w:rsid w:val="001B1B66"/>
    <w:rsid w:val="001B2126"/>
    <w:rsid w:val="001B26A3"/>
    <w:rsid w:val="001B281B"/>
    <w:rsid w:val="001B2C3E"/>
    <w:rsid w:val="001B2E08"/>
    <w:rsid w:val="001B35BF"/>
    <w:rsid w:val="001B4A24"/>
    <w:rsid w:val="001B650C"/>
    <w:rsid w:val="001B6C64"/>
    <w:rsid w:val="001B6D68"/>
    <w:rsid w:val="001C0947"/>
    <w:rsid w:val="001C2023"/>
    <w:rsid w:val="001C3209"/>
    <w:rsid w:val="001C5FA7"/>
    <w:rsid w:val="001C6E5C"/>
    <w:rsid w:val="001C729D"/>
    <w:rsid w:val="001C7924"/>
    <w:rsid w:val="001D193E"/>
    <w:rsid w:val="001D2769"/>
    <w:rsid w:val="001D298A"/>
    <w:rsid w:val="001D3256"/>
    <w:rsid w:val="001D4200"/>
    <w:rsid w:val="001D4DCF"/>
    <w:rsid w:val="001D51F1"/>
    <w:rsid w:val="001D5399"/>
    <w:rsid w:val="001D6211"/>
    <w:rsid w:val="001D71E4"/>
    <w:rsid w:val="001E08E6"/>
    <w:rsid w:val="001E1108"/>
    <w:rsid w:val="001E1D57"/>
    <w:rsid w:val="001E4A3B"/>
    <w:rsid w:val="001E4C34"/>
    <w:rsid w:val="001E5131"/>
    <w:rsid w:val="001E7308"/>
    <w:rsid w:val="001E7C7C"/>
    <w:rsid w:val="001F3302"/>
    <w:rsid w:val="001F365B"/>
    <w:rsid w:val="001F4DA3"/>
    <w:rsid w:val="001F5CA6"/>
    <w:rsid w:val="001F6420"/>
    <w:rsid w:val="001F6D1B"/>
    <w:rsid w:val="00200B1A"/>
    <w:rsid w:val="00202412"/>
    <w:rsid w:val="002036E9"/>
    <w:rsid w:val="002044B6"/>
    <w:rsid w:val="0020472B"/>
    <w:rsid w:val="00204987"/>
    <w:rsid w:val="002109B5"/>
    <w:rsid w:val="00212297"/>
    <w:rsid w:val="00212353"/>
    <w:rsid w:val="002132A4"/>
    <w:rsid w:val="00220C30"/>
    <w:rsid w:val="0022277E"/>
    <w:rsid w:val="00224D94"/>
    <w:rsid w:val="00225A8D"/>
    <w:rsid w:val="002273F1"/>
    <w:rsid w:val="00230BDA"/>
    <w:rsid w:val="00240DCA"/>
    <w:rsid w:val="00241AEB"/>
    <w:rsid w:val="00241C4D"/>
    <w:rsid w:val="00242393"/>
    <w:rsid w:val="0024259B"/>
    <w:rsid w:val="00243BE1"/>
    <w:rsid w:val="00252AAC"/>
    <w:rsid w:val="00254117"/>
    <w:rsid w:val="00254986"/>
    <w:rsid w:val="00254F59"/>
    <w:rsid w:val="00255962"/>
    <w:rsid w:val="00262A2E"/>
    <w:rsid w:val="00264EEF"/>
    <w:rsid w:val="002652C6"/>
    <w:rsid w:val="002669AF"/>
    <w:rsid w:val="002677B1"/>
    <w:rsid w:val="00270316"/>
    <w:rsid w:val="00271DC2"/>
    <w:rsid w:val="00276D0C"/>
    <w:rsid w:val="002770A3"/>
    <w:rsid w:val="00277BE2"/>
    <w:rsid w:val="00280E11"/>
    <w:rsid w:val="0028165F"/>
    <w:rsid w:val="00281C76"/>
    <w:rsid w:val="002826C0"/>
    <w:rsid w:val="0028322D"/>
    <w:rsid w:val="00286CEE"/>
    <w:rsid w:val="00286E55"/>
    <w:rsid w:val="00293C52"/>
    <w:rsid w:val="00293DCA"/>
    <w:rsid w:val="00294E4A"/>
    <w:rsid w:val="0029557D"/>
    <w:rsid w:val="002A1C89"/>
    <w:rsid w:val="002A37E2"/>
    <w:rsid w:val="002A63D1"/>
    <w:rsid w:val="002A6B15"/>
    <w:rsid w:val="002A6DFA"/>
    <w:rsid w:val="002A7BE4"/>
    <w:rsid w:val="002A7CD1"/>
    <w:rsid w:val="002B0871"/>
    <w:rsid w:val="002B1D78"/>
    <w:rsid w:val="002B3831"/>
    <w:rsid w:val="002B3EE9"/>
    <w:rsid w:val="002B485C"/>
    <w:rsid w:val="002B57FF"/>
    <w:rsid w:val="002B70C8"/>
    <w:rsid w:val="002B72A6"/>
    <w:rsid w:val="002C2565"/>
    <w:rsid w:val="002C2743"/>
    <w:rsid w:val="002C507F"/>
    <w:rsid w:val="002C5E0D"/>
    <w:rsid w:val="002C6941"/>
    <w:rsid w:val="002D24C5"/>
    <w:rsid w:val="002D2FB2"/>
    <w:rsid w:val="002D5E0A"/>
    <w:rsid w:val="002E02AD"/>
    <w:rsid w:val="002E1E35"/>
    <w:rsid w:val="002E2E5F"/>
    <w:rsid w:val="002E4967"/>
    <w:rsid w:val="002E4CE3"/>
    <w:rsid w:val="002E4FD9"/>
    <w:rsid w:val="002E6B6F"/>
    <w:rsid w:val="002F16B0"/>
    <w:rsid w:val="002F1EEE"/>
    <w:rsid w:val="002F2CB2"/>
    <w:rsid w:val="002F4FD2"/>
    <w:rsid w:val="002F5A8B"/>
    <w:rsid w:val="002F6C2B"/>
    <w:rsid w:val="002F70A7"/>
    <w:rsid w:val="00301490"/>
    <w:rsid w:val="0030472D"/>
    <w:rsid w:val="00305F17"/>
    <w:rsid w:val="0030634D"/>
    <w:rsid w:val="0030678C"/>
    <w:rsid w:val="00307437"/>
    <w:rsid w:val="00307686"/>
    <w:rsid w:val="00307690"/>
    <w:rsid w:val="00307BFC"/>
    <w:rsid w:val="003112CE"/>
    <w:rsid w:val="00312001"/>
    <w:rsid w:val="0031325B"/>
    <w:rsid w:val="00313D67"/>
    <w:rsid w:val="0031454A"/>
    <w:rsid w:val="003152E7"/>
    <w:rsid w:val="00315CA9"/>
    <w:rsid w:val="00316D55"/>
    <w:rsid w:val="0031773A"/>
    <w:rsid w:val="0031A0BD"/>
    <w:rsid w:val="0032060C"/>
    <w:rsid w:val="00320CBB"/>
    <w:rsid w:val="00320E25"/>
    <w:rsid w:val="00321858"/>
    <w:rsid w:val="00322EB6"/>
    <w:rsid w:val="00325BBD"/>
    <w:rsid w:val="00331842"/>
    <w:rsid w:val="003318BD"/>
    <w:rsid w:val="00332676"/>
    <w:rsid w:val="00332695"/>
    <w:rsid w:val="00332D3A"/>
    <w:rsid w:val="00332F3E"/>
    <w:rsid w:val="00332FDE"/>
    <w:rsid w:val="003331C0"/>
    <w:rsid w:val="003333E3"/>
    <w:rsid w:val="003337F3"/>
    <w:rsid w:val="00334414"/>
    <w:rsid w:val="00335417"/>
    <w:rsid w:val="003363D0"/>
    <w:rsid w:val="00336A83"/>
    <w:rsid w:val="0033709A"/>
    <w:rsid w:val="003370E5"/>
    <w:rsid w:val="00337454"/>
    <w:rsid w:val="00337B77"/>
    <w:rsid w:val="00337EB1"/>
    <w:rsid w:val="003430D2"/>
    <w:rsid w:val="003467C3"/>
    <w:rsid w:val="00346933"/>
    <w:rsid w:val="003469EE"/>
    <w:rsid w:val="003473E5"/>
    <w:rsid w:val="00350399"/>
    <w:rsid w:val="003512D0"/>
    <w:rsid w:val="00354745"/>
    <w:rsid w:val="00354924"/>
    <w:rsid w:val="00355E1D"/>
    <w:rsid w:val="00355F09"/>
    <w:rsid w:val="003575F0"/>
    <w:rsid w:val="003600E7"/>
    <w:rsid w:val="00360599"/>
    <w:rsid w:val="00360E69"/>
    <w:rsid w:val="0036272A"/>
    <w:rsid w:val="00364FDD"/>
    <w:rsid w:val="00365025"/>
    <w:rsid w:val="00365BA8"/>
    <w:rsid w:val="00365BCD"/>
    <w:rsid w:val="003679BB"/>
    <w:rsid w:val="0037151A"/>
    <w:rsid w:val="00371570"/>
    <w:rsid w:val="00373DB1"/>
    <w:rsid w:val="003771BE"/>
    <w:rsid w:val="0038099E"/>
    <w:rsid w:val="00380C90"/>
    <w:rsid w:val="00381384"/>
    <w:rsid w:val="003835DA"/>
    <w:rsid w:val="00384826"/>
    <w:rsid w:val="00386315"/>
    <w:rsid w:val="00386671"/>
    <w:rsid w:val="00387667"/>
    <w:rsid w:val="00387AC7"/>
    <w:rsid w:val="0039368E"/>
    <w:rsid w:val="003936DC"/>
    <w:rsid w:val="00393AC3"/>
    <w:rsid w:val="00394DE4"/>
    <w:rsid w:val="003A0ADF"/>
    <w:rsid w:val="003A15BC"/>
    <w:rsid w:val="003A214C"/>
    <w:rsid w:val="003A27E2"/>
    <w:rsid w:val="003A3B10"/>
    <w:rsid w:val="003A4FA3"/>
    <w:rsid w:val="003A635D"/>
    <w:rsid w:val="003A64BC"/>
    <w:rsid w:val="003B12C2"/>
    <w:rsid w:val="003B1B47"/>
    <w:rsid w:val="003B202F"/>
    <w:rsid w:val="003B251C"/>
    <w:rsid w:val="003B40E8"/>
    <w:rsid w:val="003B4C58"/>
    <w:rsid w:val="003B6A24"/>
    <w:rsid w:val="003B6CFE"/>
    <w:rsid w:val="003B72BD"/>
    <w:rsid w:val="003C0D1A"/>
    <w:rsid w:val="003C1918"/>
    <w:rsid w:val="003C1B88"/>
    <w:rsid w:val="003C2073"/>
    <w:rsid w:val="003C4267"/>
    <w:rsid w:val="003C4E69"/>
    <w:rsid w:val="003C5BB9"/>
    <w:rsid w:val="003D028A"/>
    <w:rsid w:val="003D1911"/>
    <w:rsid w:val="003D4013"/>
    <w:rsid w:val="003D45ED"/>
    <w:rsid w:val="003D538E"/>
    <w:rsid w:val="003D65E7"/>
    <w:rsid w:val="003E16D5"/>
    <w:rsid w:val="003E1A2D"/>
    <w:rsid w:val="003E3BF3"/>
    <w:rsid w:val="003E45A9"/>
    <w:rsid w:val="003E6B9A"/>
    <w:rsid w:val="003E6E4F"/>
    <w:rsid w:val="003E7CF9"/>
    <w:rsid w:val="003F071F"/>
    <w:rsid w:val="003F0B4E"/>
    <w:rsid w:val="003F263A"/>
    <w:rsid w:val="003F2945"/>
    <w:rsid w:val="003F2BA2"/>
    <w:rsid w:val="003F34C7"/>
    <w:rsid w:val="003F518C"/>
    <w:rsid w:val="003F6585"/>
    <w:rsid w:val="003F6EEC"/>
    <w:rsid w:val="00400075"/>
    <w:rsid w:val="004016B0"/>
    <w:rsid w:val="0040282B"/>
    <w:rsid w:val="0040713A"/>
    <w:rsid w:val="0040756E"/>
    <w:rsid w:val="00413941"/>
    <w:rsid w:val="00413A37"/>
    <w:rsid w:val="004150C1"/>
    <w:rsid w:val="004155B3"/>
    <w:rsid w:val="00417799"/>
    <w:rsid w:val="004227E4"/>
    <w:rsid w:val="0042382C"/>
    <w:rsid w:val="00423CAE"/>
    <w:rsid w:val="00423F11"/>
    <w:rsid w:val="0042445E"/>
    <w:rsid w:val="00426241"/>
    <w:rsid w:val="004309E5"/>
    <w:rsid w:val="004328CC"/>
    <w:rsid w:val="0043314C"/>
    <w:rsid w:val="00435AF2"/>
    <w:rsid w:val="004374B0"/>
    <w:rsid w:val="00437569"/>
    <w:rsid w:val="0044112E"/>
    <w:rsid w:val="004411E0"/>
    <w:rsid w:val="004423E3"/>
    <w:rsid w:val="004424C4"/>
    <w:rsid w:val="00442BEC"/>
    <w:rsid w:val="00442D13"/>
    <w:rsid w:val="00443311"/>
    <w:rsid w:val="004444E4"/>
    <w:rsid w:val="00444B3A"/>
    <w:rsid w:val="00445759"/>
    <w:rsid w:val="00445C0D"/>
    <w:rsid w:val="00445FB1"/>
    <w:rsid w:val="00446667"/>
    <w:rsid w:val="004479E1"/>
    <w:rsid w:val="004509B0"/>
    <w:rsid w:val="00453C5A"/>
    <w:rsid w:val="00455414"/>
    <w:rsid w:val="00457865"/>
    <w:rsid w:val="0046019C"/>
    <w:rsid w:val="0046188B"/>
    <w:rsid w:val="00461A16"/>
    <w:rsid w:val="00466503"/>
    <w:rsid w:val="004703AC"/>
    <w:rsid w:val="004705B1"/>
    <w:rsid w:val="00471306"/>
    <w:rsid w:val="00473EDD"/>
    <w:rsid w:val="00474615"/>
    <w:rsid w:val="0047663D"/>
    <w:rsid w:val="00476CA6"/>
    <w:rsid w:val="00480833"/>
    <w:rsid w:val="004808BD"/>
    <w:rsid w:val="00480976"/>
    <w:rsid w:val="00481E95"/>
    <w:rsid w:val="0048236E"/>
    <w:rsid w:val="0048370F"/>
    <w:rsid w:val="00483F6B"/>
    <w:rsid w:val="0048492B"/>
    <w:rsid w:val="00484B8A"/>
    <w:rsid w:val="004867CE"/>
    <w:rsid w:val="004877D5"/>
    <w:rsid w:val="004904A0"/>
    <w:rsid w:val="00491AE3"/>
    <w:rsid w:val="00492175"/>
    <w:rsid w:val="00492DB9"/>
    <w:rsid w:val="00493183"/>
    <w:rsid w:val="00495088"/>
    <w:rsid w:val="004966B4"/>
    <w:rsid w:val="00496D95"/>
    <w:rsid w:val="004A2D46"/>
    <w:rsid w:val="004A3431"/>
    <w:rsid w:val="004A4FC7"/>
    <w:rsid w:val="004A6ACB"/>
    <w:rsid w:val="004B10CE"/>
    <w:rsid w:val="004B167B"/>
    <w:rsid w:val="004B1882"/>
    <w:rsid w:val="004B29FE"/>
    <w:rsid w:val="004B786F"/>
    <w:rsid w:val="004B7DA8"/>
    <w:rsid w:val="004C2457"/>
    <w:rsid w:val="004C29D7"/>
    <w:rsid w:val="004C336D"/>
    <w:rsid w:val="004C400B"/>
    <w:rsid w:val="004C451E"/>
    <w:rsid w:val="004C73EE"/>
    <w:rsid w:val="004D1A71"/>
    <w:rsid w:val="004D1D86"/>
    <w:rsid w:val="004D285E"/>
    <w:rsid w:val="004D4DB0"/>
    <w:rsid w:val="004D6365"/>
    <w:rsid w:val="004E044C"/>
    <w:rsid w:val="004E060F"/>
    <w:rsid w:val="004E0AE0"/>
    <w:rsid w:val="004E1262"/>
    <w:rsid w:val="004E3714"/>
    <w:rsid w:val="004E4724"/>
    <w:rsid w:val="004E4CD4"/>
    <w:rsid w:val="004E4D9F"/>
    <w:rsid w:val="004E5117"/>
    <w:rsid w:val="004E614D"/>
    <w:rsid w:val="004E7A37"/>
    <w:rsid w:val="004F13E7"/>
    <w:rsid w:val="004F42F2"/>
    <w:rsid w:val="004F4414"/>
    <w:rsid w:val="004F593B"/>
    <w:rsid w:val="0050142F"/>
    <w:rsid w:val="00502631"/>
    <w:rsid w:val="00504424"/>
    <w:rsid w:val="005057D2"/>
    <w:rsid w:val="00505B9B"/>
    <w:rsid w:val="0050629B"/>
    <w:rsid w:val="00510D64"/>
    <w:rsid w:val="005114C8"/>
    <w:rsid w:val="0051181A"/>
    <w:rsid w:val="0051310E"/>
    <w:rsid w:val="005131B2"/>
    <w:rsid w:val="0051655C"/>
    <w:rsid w:val="00516C3A"/>
    <w:rsid w:val="005173DE"/>
    <w:rsid w:val="0051EA7E"/>
    <w:rsid w:val="00520275"/>
    <w:rsid w:val="005210B0"/>
    <w:rsid w:val="00523A9C"/>
    <w:rsid w:val="00523E00"/>
    <w:rsid w:val="0052465E"/>
    <w:rsid w:val="00527277"/>
    <w:rsid w:val="00530843"/>
    <w:rsid w:val="0053166F"/>
    <w:rsid w:val="00532BF6"/>
    <w:rsid w:val="005330B3"/>
    <w:rsid w:val="005332F1"/>
    <w:rsid w:val="005354B1"/>
    <w:rsid w:val="00535B32"/>
    <w:rsid w:val="00541159"/>
    <w:rsid w:val="00541481"/>
    <w:rsid w:val="00541601"/>
    <w:rsid w:val="005421BB"/>
    <w:rsid w:val="00546058"/>
    <w:rsid w:val="00550597"/>
    <w:rsid w:val="00551F66"/>
    <w:rsid w:val="00552238"/>
    <w:rsid w:val="0055419D"/>
    <w:rsid w:val="0055675D"/>
    <w:rsid w:val="00557860"/>
    <w:rsid w:val="00557C98"/>
    <w:rsid w:val="00560863"/>
    <w:rsid w:val="00565901"/>
    <w:rsid w:val="00565BAF"/>
    <w:rsid w:val="00565FBE"/>
    <w:rsid w:val="00567859"/>
    <w:rsid w:val="00570E89"/>
    <w:rsid w:val="00571534"/>
    <w:rsid w:val="00572A8D"/>
    <w:rsid w:val="00572CB3"/>
    <w:rsid w:val="00574541"/>
    <w:rsid w:val="005747B1"/>
    <w:rsid w:val="0057537A"/>
    <w:rsid w:val="0057717D"/>
    <w:rsid w:val="005813DE"/>
    <w:rsid w:val="00581470"/>
    <w:rsid w:val="005814B1"/>
    <w:rsid w:val="00583492"/>
    <w:rsid w:val="0058525E"/>
    <w:rsid w:val="005867C3"/>
    <w:rsid w:val="00590F7C"/>
    <w:rsid w:val="00593F0A"/>
    <w:rsid w:val="00593FB2"/>
    <w:rsid w:val="005942C0"/>
    <w:rsid w:val="00595738"/>
    <w:rsid w:val="00595FAB"/>
    <w:rsid w:val="00597B3A"/>
    <w:rsid w:val="005A0510"/>
    <w:rsid w:val="005A156C"/>
    <w:rsid w:val="005A19F3"/>
    <w:rsid w:val="005A1C63"/>
    <w:rsid w:val="005A1F82"/>
    <w:rsid w:val="005A2AD2"/>
    <w:rsid w:val="005A2B2C"/>
    <w:rsid w:val="005A3DDB"/>
    <w:rsid w:val="005A4856"/>
    <w:rsid w:val="005A5185"/>
    <w:rsid w:val="005A5B92"/>
    <w:rsid w:val="005A5D14"/>
    <w:rsid w:val="005A63D9"/>
    <w:rsid w:val="005A67F1"/>
    <w:rsid w:val="005B007E"/>
    <w:rsid w:val="005B03B6"/>
    <w:rsid w:val="005B0960"/>
    <w:rsid w:val="005B1E5C"/>
    <w:rsid w:val="005B2E0E"/>
    <w:rsid w:val="005B3726"/>
    <w:rsid w:val="005B4462"/>
    <w:rsid w:val="005B7B60"/>
    <w:rsid w:val="005C1A95"/>
    <w:rsid w:val="005C2429"/>
    <w:rsid w:val="005C513C"/>
    <w:rsid w:val="005C5366"/>
    <w:rsid w:val="005C5426"/>
    <w:rsid w:val="005C5991"/>
    <w:rsid w:val="005C6043"/>
    <w:rsid w:val="005C6AF3"/>
    <w:rsid w:val="005D26A9"/>
    <w:rsid w:val="005D3149"/>
    <w:rsid w:val="005D543A"/>
    <w:rsid w:val="005D6C54"/>
    <w:rsid w:val="005D6F6E"/>
    <w:rsid w:val="005D74F7"/>
    <w:rsid w:val="005D7B8D"/>
    <w:rsid w:val="005E22F4"/>
    <w:rsid w:val="005E235B"/>
    <w:rsid w:val="005E2D35"/>
    <w:rsid w:val="005E2EE8"/>
    <w:rsid w:val="005E3FDC"/>
    <w:rsid w:val="005E425A"/>
    <w:rsid w:val="005E5E2E"/>
    <w:rsid w:val="005E5EB2"/>
    <w:rsid w:val="005E673D"/>
    <w:rsid w:val="005E7B63"/>
    <w:rsid w:val="005F0607"/>
    <w:rsid w:val="005F179E"/>
    <w:rsid w:val="005F2A6C"/>
    <w:rsid w:val="005F3327"/>
    <w:rsid w:val="005F377D"/>
    <w:rsid w:val="005F6640"/>
    <w:rsid w:val="005F684E"/>
    <w:rsid w:val="005F6CA4"/>
    <w:rsid w:val="005F74D0"/>
    <w:rsid w:val="005F75E4"/>
    <w:rsid w:val="006015A2"/>
    <w:rsid w:val="00601E89"/>
    <w:rsid w:val="00602837"/>
    <w:rsid w:val="006038DF"/>
    <w:rsid w:val="0060497A"/>
    <w:rsid w:val="006056DE"/>
    <w:rsid w:val="00612343"/>
    <w:rsid w:val="006132C3"/>
    <w:rsid w:val="00614DA8"/>
    <w:rsid w:val="0061701E"/>
    <w:rsid w:val="006171D5"/>
    <w:rsid w:val="00620BE0"/>
    <w:rsid w:val="00621026"/>
    <w:rsid w:val="00622A74"/>
    <w:rsid w:val="00626513"/>
    <w:rsid w:val="0062767F"/>
    <w:rsid w:val="006330EC"/>
    <w:rsid w:val="00634C85"/>
    <w:rsid w:val="006350D5"/>
    <w:rsid w:val="006355B6"/>
    <w:rsid w:val="006355F1"/>
    <w:rsid w:val="0063620C"/>
    <w:rsid w:val="0063697C"/>
    <w:rsid w:val="00640D16"/>
    <w:rsid w:val="00641AE7"/>
    <w:rsid w:val="00642056"/>
    <w:rsid w:val="00642CC5"/>
    <w:rsid w:val="006509BA"/>
    <w:rsid w:val="00650B6F"/>
    <w:rsid w:val="00651493"/>
    <w:rsid w:val="00654A97"/>
    <w:rsid w:val="00655BA0"/>
    <w:rsid w:val="006569CF"/>
    <w:rsid w:val="00657B71"/>
    <w:rsid w:val="00657F7C"/>
    <w:rsid w:val="00660521"/>
    <w:rsid w:val="00660933"/>
    <w:rsid w:val="00660A55"/>
    <w:rsid w:val="00661CD3"/>
    <w:rsid w:val="00661F2C"/>
    <w:rsid w:val="00663050"/>
    <w:rsid w:val="00663112"/>
    <w:rsid w:val="00671FF7"/>
    <w:rsid w:val="006731D6"/>
    <w:rsid w:val="006750F3"/>
    <w:rsid w:val="0067568D"/>
    <w:rsid w:val="00676569"/>
    <w:rsid w:val="00676705"/>
    <w:rsid w:val="006803E8"/>
    <w:rsid w:val="006818E5"/>
    <w:rsid w:val="00683069"/>
    <w:rsid w:val="006835F6"/>
    <w:rsid w:val="00683A0B"/>
    <w:rsid w:val="00686899"/>
    <w:rsid w:val="006878E0"/>
    <w:rsid w:val="006928ED"/>
    <w:rsid w:val="00693260"/>
    <w:rsid w:val="006945EA"/>
    <w:rsid w:val="00694E71"/>
    <w:rsid w:val="006958F4"/>
    <w:rsid w:val="00695EA2"/>
    <w:rsid w:val="006A0EC6"/>
    <w:rsid w:val="006A1810"/>
    <w:rsid w:val="006A2CEF"/>
    <w:rsid w:val="006A328B"/>
    <w:rsid w:val="006A48D9"/>
    <w:rsid w:val="006A55B0"/>
    <w:rsid w:val="006A59EA"/>
    <w:rsid w:val="006A69FB"/>
    <w:rsid w:val="006B0E36"/>
    <w:rsid w:val="006B268D"/>
    <w:rsid w:val="006B3251"/>
    <w:rsid w:val="006B35BD"/>
    <w:rsid w:val="006B59DB"/>
    <w:rsid w:val="006B7204"/>
    <w:rsid w:val="006C05FA"/>
    <w:rsid w:val="006C19F7"/>
    <w:rsid w:val="006C30F6"/>
    <w:rsid w:val="006C4611"/>
    <w:rsid w:val="006C4F81"/>
    <w:rsid w:val="006C5F5F"/>
    <w:rsid w:val="006C6AF0"/>
    <w:rsid w:val="006C6B1C"/>
    <w:rsid w:val="006C6CB8"/>
    <w:rsid w:val="006C6D25"/>
    <w:rsid w:val="006C76FF"/>
    <w:rsid w:val="006D07E5"/>
    <w:rsid w:val="006D1F7B"/>
    <w:rsid w:val="006D29F3"/>
    <w:rsid w:val="006D3037"/>
    <w:rsid w:val="006D32AC"/>
    <w:rsid w:val="006D5645"/>
    <w:rsid w:val="006D56C6"/>
    <w:rsid w:val="006E001C"/>
    <w:rsid w:val="006E0054"/>
    <w:rsid w:val="006E06FD"/>
    <w:rsid w:val="006E1802"/>
    <w:rsid w:val="006E734F"/>
    <w:rsid w:val="006E7AD2"/>
    <w:rsid w:val="006E7E3E"/>
    <w:rsid w:val="006F22CA"/>
    <w:rsid w:val="006F455C"/>
    <w:rsid w:val="006F5554"/>
    <w:rsid w:val="006F55D9"/>
    <w:rsid w:val="006F5B77"/>
    <w:rsid w:val="00700683"/>
    <w:rsid w:val="007053F9"/>
    <w:rsid w:val="007075A9"/>
    <w:rsid w:val="00711D0A"/>
    <w:rsid w:val="00713BA1"/>
    <w:rsid w:val="00713CD6"/>
    <w:rsid w:val="007142AF"/>
    <w:rsid w:val="00721008"/>
    <w:rsid w:val="007211B5"/>
    <w:rsid w:val="00722097"/>
    <w:rsid w:val="007220F3"/>
    <w:rsid w:val="00725E03"/>
    <w:rsid w:val="00725E70"/>
    <w:rsid w:val="00730D76"/>
    <w:rsid w:val="007311C4"/>
    <w:rsid w:val="00732A7E"/>
    <w:rsid w:val="00732FEA"/>
    <w:rsid w:val="00733397"/>
    <w:rsid w:val="00733749"/>
    <w:rsid w:val="007352CA"/>
    <w:rsid w:val="007353CB"/>
    <w:rsid w:val="00735754"/>
    <w:rsid w:val="00735A2A"/>
    <w:rsid w:val="00735E8C"/>
    <w:rsid w:val="007435FA"/>
    <w:rsid w:val="00744632"/>
    <w:rsid w:val="00745726"/>
    <w:rsid w:val="00745FE5"/>
    <w:rsid w:val="00746449"/>
    <w:rsid w:val="00746844"/>
    <w:rsid w:val="00746B7C"/>
    <w:rsid w:val="00746C2C"/>
    <w:rsid w:val="007472AB"/>
    <w:rsid w:val="00747B18"/>
    <w:rsid w:val="00750F1D"/>
    <w:rsid w:val="00751678"/>
    <w:rsid w:val="007529B1"/>
    <w:rsid w:val="00753335"/>
    <w:rsid w:val="00753CE6"/>
    <w:rsid w:val="0075415D"/>
    <w:rsid w:val="00754426"/>
    <w:rsid w:val="00755B43"/>
    <w:rsid w:val="00755F2A"/>
    <w:rsid w:val="00756780"/>
    <w:rsid w:val="007570C5"/>
    <w:rsid w:val="00757540"/>
    <w:rsid w:val="00757E1C"/>
    <w:rsid w:val="00761A19"/>
    <w:rsid w:val="00762359"/>
    <w:rsid w:val="00762948"/>
    <w:rsid w:val="00762CE2"/>
    <w:rsid w:val="00762DF6"/>
    <w:rsid w:val="0076329C"/>
    <w:rsid w:val="0076563A"/>
    <w:rsid w:val="00765DCB"/>
    <w:rsid w:val="00766CDD"/>
    <w:rsid w:val="00767AE7"/>
    <w:rsid w:val="00767E43"/>
    <w:rsid w:val="0077062D"/>
    <w:rsid w:val="0077138E"/>
    <w:rsid w:val="0077546D"/>
    <w:rsid w:val="007771D8"/>
    <w:rsid w:val="00781148"/>
    <w:rsid w:val="00781975"/>
    <w:rsid w:val="00783CF3"/>
    <w:rsid w:val="0078792D"/>
    <w:rsid w:val="00790403"/>
    <w:rsid w:val="00792977"/>
    <w:rsid w:val="0079373E"/>
    <w:rsid w:val="00794341"/>
    <w:rsid w:val="00795EBE"/>
    <w:rsid w:val="00796441"/>
    <w:rsid w:val="0079717E"/>
    <w:rsid w:val="00797223"/>
    <w:rsid w:val="00797BA7"/>
    <w:rsid w:val="007A0104"/>
    <w:rsid w:val="007A037C"/>
    <w:rsid w:val="007A471B"/>
    <w:rsid w:val="007B06DF"/>
    <w:rsid w:val="007B36C5"/>
    <w:rsid w:val="007B3DA1"/>
    <w:rsid w:val="007B5B8D"/>
    <w:rsid w:val="007B5CED"/>
    <w:rsid w:val="007B72E2"/>
    <w:rsid w:val="007C08E8"/>
    <w:rsid w:val="007C1409"/>
    <w:rsid w:val="007C2224"/>
    <w:rsid w:val="007C3C4B"/>
    <w:rsid w:val="007D165A"/>
    <w:rsid w:val="007D282E"/>
    <w:rsid w:val="007E329F"/>
    <w:rsid w:val="007E449D"/>
    <w:rsid w:val="007E4957"/>
    <w:rsid w:val="007E4CAF"/>
    <w:rsid w:val="007E58B2"/>
    <w:rsid w:val="007E677B"/>
    <w:rsid w:val="007F290F"/>
    <w:rsid w:val="007F2F40"/>
    <w:rsid w:val="007F453D"/>
    <w:rsid w:val="007F68F5"/>
    <w:rsid w:val="007F7155"/>
    <w:rsid w:val="007F763E"/>
    <w:rsid w:val="007F7B2C"/>
    <w:rsid w:val="00802F21"/>
    <w:rsid w:val="00804232"/>
    <w:rsid w:val="008064F8"/>
    <w:rsid w:val="008073E2"/>
    <w:rsid w:val="00807754"/>
    <w:rsid w:val="008100CF"/>
    <w:rsid w:val="0081059B"/>
    <w:rsid w:val="00810AEF"/>
    <w:rsid w:val="0081177E"/>
    <w:rsid w:val="008135B5"/>
    <w:rsid w:val="00815F16"/>
    <w:rsid w:val="008173F1"/>
    <w:rsid w:val="00821130"/>
    <w:rsid w:val="00821BDE"/>
    <w:rsid w:val="0082290E"/>
    <w:rsid w:val="00822F81"/>
    <w:rsid w:val="008231BD"/>
    <w:rsid w:val="00823F03"/>
    <w:rsid w:val="008249A1"/>
    <w:rsid w:val="00824B51"/>
    <w:rsid w:val="00824B7C"/>
    <w:rsid w:val="00826DAA"/>
    <w:rsid w:val="00827143"/>
    <w:rsid w:val="0082740E"/>
    <w:rsid w:val="00827E7C"/>
    <w:rsid w:val="00830984"/>
    <w:rsid w:val="00830A27"/>
    <w:rsid w:val="0083119B"/>
    <w:rsid w:val="00831401"/>
    <w:rsid w:val="00832DD4"/>
    <w:rsid w:val="0083350B"/>
    <w:rsid w:val="00833B57"/>
    <w:rsid w:val="008343BB"/>
    <w:rsid w:val="00836AB9"/>
    <w:rsid w:val="008370FE"/>
    <w:rsid w:val="00841474"/>
    <w:rsid w:val="00843A2D"/>
    <w:rsid w:val="008443AF"/>
    <w:rsid w:val="00846483"/>
    <w:rsid w:val="008505E3"/>
    <w:rsid w:val="0085155C"/>
    <w:rsid w:val="008523D0"/>
    <w:rsid w:val="00853D47"/>
    <w:rsid w:val="0085423C"/>
    <w:rsid w:val="00854B76"/>
    <w:rsid w:val="008621A0"/>
    <w:rsid w:val="00862BAD"/>
    <w:rsid w:val="00863EB8"/>
    <w:rsid w:val="008705B4"/>
    <w:rsid w:val="00871EE3"/>
    <w:rsid w:val="0087376A"/>
    <w:rsid w:val="00873BDE"/>
    <w:rsid w:val="00881149"/>
    <w:rsid w:val="00881DDC"/>
    <w:rsid w:val="00883485"/>
    <w:rsid w:val="008835A7"/>
    <w:rsid w:val="00883962"/>
    <w:rsid w:val="008849AA"/>
    <w:rsid w:val="00885874"/>
    <w:rsid w:val="00886C4D"/>
    <w:rsid w:val="008870A3"/>
    <w:rsid w:val="00890322"/>
    <w:rsid w:val="00893AC8"/>
    <w:rsid w:val="0089414F"/>
    <w:rsid w:val="008975C9"/>
    <w:rsid w:val="00897DFF"/>
    <w:rsid w:val="008A103D"/>
    <w:rsid w:val="008A1E82"/>
    <w:rsid w:val="008A2F62"/>
    <w:rsid w:val="008A30DA"/>
    <w:rsid w:val="008A3325"/>
    <w:rsid w:val="008A377B"/>
    <w:rsid w:val="008A4DC1"/>
    <w:rsid w:val="008A66CF"/>
    <w:rsid w:val="008A6C60"/>
    <w:rsid w:val="008A7454"/>
    <w:rsid w:val="008B2311"/>
    <w:rsid w:val="008B2657"/>
    <w:rsid w:val="008B45AE"/>
    <w:rsid w:val="008B53EA"/>
    <w:rsid w:val="008B6A0F"/>
    <w:rsid w:val="008B7123"/>
    <w:rsid w:val="008C13B6"/>
    <w:rsid w:val="008C3C73"/>
    <w:rsid w:val="008D2AED"/>
    <w:rsid w:val="008D41A7"/>
    <w:rsid w:val="008D7887"/>
    <w:rsid w:val="008D7E15"/>
    <w:rsid w:val="008E2101"/>
    <w:rsid w:val="008E2E66"/>
    <w:rsid w:val="008E67A9"/>
    <w:rsid w:val="008E6C2D"/>
    <w:rsid w:val="008E6C7F"/>
    <w:rsid w:val="008E79F0"/>
    <w:rsid w:val="008E7AC0"/>
    <w:rsid w:val="008F0EBE"/>
    <w:rsid w:val="008F140A"/>
    <w:rsid w:val="008F1B92"/>
    <w:rsid w:val="008F1BD0"/>
    <w:rsid w:val="008F253E"/>
    <w:rsid w:val="008F7F19"/>
    <w:rsid w:val="009023BB"/>
    <w:rsid w:val="00904AD5"/>
    <w:rsid w:val="00905E7A"/>
    <w:rsid w:val="009069EB"/>
    <w:rsid w:val="00907DE8"/>
    <w:rsid w:val="00912175"/>
    <w:rsid w:val="00913AEA"/>
    <w:rsid w:val="00914B23"/>
    <w:rsid w:val="00915CDE"/>
    <w:rsid w:val="009166E8"/>
    <w:rsid w:val="00917397"/>
    <w:rsid w:val="00917685"/>
    <w:rsid w:val="00920610"/>
    <w:rsid w:val="00926636"/>
    <w:rsid w:val="00927B7F"/>
    <w:rsid w:val="0093076E"/>
    <w:rsid w:val="00930E52"/>
    <w:rsid w:val="009311BB"/>
    <w:rsid w:val="00931FC9"/>
    <w:rsid w:val="00932CFC"/>
    <w:rsid w:val="009336B4"/>
    <w:rsid w:val="00934036"/>
    <w:rsid w:val="00943086"/>
    <w:rsid w:val="00943A64"/>
    <w:rsid w:val="00943DD8"/>
    <w:rsid w:val="00946060"/>
    <w:rsid w:val="00946D5A"/>
    <w:rsid w:val="009479E3"/>
    <w:rsid w:val="00947D87"/>
    <w:rsid w:val="00950697"/>
    <w:rsid w:val="00951C3A"/>
    <w:rsid w:val="00953EFA"/>
    <w:rsid w:val="00955FFD"/>
    <w:rsid w:val="009560C8"/>
    <w:rsid w:val="00956384"/>
    <w:rsid w:val="009574D0"/>
    <w:rsid w:val="009611A7"/>
    <w:rsid w:val="00961B97"/>
    <w:rsid w:val="0096527E"/>
    <w:rsid w:val="0096755E"/>
    <w:rsid w:val="00967882"/>
    <w:rsid w:val="00967B6B"/>
    <w:rsid w:val="0097164A"/>
    <w:rsid w:val="00972535"/>
    <w:rsid w:val="0097522C"/>
    <w:rsid w:val="00976116"/>
    <w:rsid w:val="009765D4"/>
    <w:rsid w:val="00976AA8"/>
    <w:rsid w:val="00977181"/>
    <w:rsid w:val="0097743A"/>
    <w:rsid w:val="009778CD"/>
    <w:rsid w:val="00977D69"/>
    <w:rsid w:val="0098037E"/>
    <w:rsid w:val="00980B57"/>
    <w:rsid w:val="00980D70"/>
    <w:rsid w:val="00981BD1"/>
    <w:rsid w:val="00981FAA"/>
    <w:rsid w:val="009825E7"/>
    <w:rsid w:val="009828B5"/>
    <w:rsid w:val="009845AA"/>
    <w:rsid w:val="0098560F"/>
    <w:rsid w:val="00985A2F"/>
    <w:rsid w:val="00985D8F"/>
    <w:rsid w:val="009868C8"/>
    <w:rsid w:val="00986C0F"/>
    <w:rsid w:val="0099098D"/>
    <w:rsid w:val="00990AC6"/>
    <w:rsid w:val="009913D0"/>
    <w:rsid w:val="00991742"/>
    <w:rsid w:val="00992E50"/>
    <w:rsid w:val="009943FC"/>
    <w:rsid w:val="00994A96"/>
    <w:rsid w:val="00996532"/>
    <w:rsid w:val="00997CE3"/>
    <w:rsid w:val="00997D6C"/>
    <w:rsid w:val="009A04A5"/>
    <w:rsid w:val="009A06D2"/>
    <w:rsid w:val="009A0C98"/>
    <w:rsid w:val="009A0FDB"/>
    <w:rsid w:val="009A5179"/>
    <w:rsid w:val="009A688B"/>
    <w:rsid w:val="009B1925"/>
    <w:rsid w:val="009B3382"/>
    <w:rsid w:val="009B3E0C"/>
    <w:rsid w:val="009B70D4"/>
    <w:rsid w:val="009B7989"/>
    <w:rsid w:val="009C0748"/>
    <w:rsid w:val="009C200C"/>
    <w:rsid w:val="009C23DD"/>
    <w:rsid w:val="009C25F8"/>
    <w:rsid w:val="009C48BE"/>
    <w:rsid w:val="009C5596"/>
    <w:rsid w:val="009C73EF"/>
    <w:rsid w:val="009D0304"/>
    <w:rsid w:val="009D03FF"/>
    <w:rsid w:val="009D0E89"/>
    <w:rsid w:val="009D14FF"/>
    <w:rsid w:val="009D2C01"/>
    <w:rsid w:val="009D3C79"/>
    <w:rsid w:val="009D4136"/>
    <w:rsid w:val="009D6182"/>
    <w:rsid w:val="009D6EC5"/>
    <w:rsid w:val="009D7322"/>
    <w:rsid w:val="009D744D"/>
    <w:rsid w:val="009E0201"/>
    <w:rsid w:val="009E1168"/>
    <w:rsid w:val="009E4320"/>
    <w:rsid w:val="009E4CC5"/>
    <w:rsid w:val="009E60B2"/>
    <w:rsid w:val="009F126D"/>
    <w:rsid w:val="009F1274"/>
    <w:rsid w:val="009F275F"/>
    <w:rsid w:val="009F2AC6"/>
    <w:rsid w:val="009F3EF9"/>
    <w:rsid w:val="009F5129"/>
    <w:rsid w:val="009F79B2"/>
    <w:rsid w:val="00A0023E"/>
    <w:rsid w:val="00A004F1"/>
    <w:rsid w:val="00A009E1"/>
    <w:rsid w:val="00A04B19"/>
    <w:rsid w:val="00A0518E"/>
    <w:rsid w:val="00A07783"/>
    <w:rsid w:val="00A10C12"/>
    <w:rsid w:val="00A127A0"/>
    <w:rsid w:val="00A171CD"/>
    <w:rsid w:val="00A20441"/>
    <w:rsid w:val="00A22CF2"/>
    <w:rsid w:val="00A23F0D"/>
    <w:rsid w:val="00A25210"/>
    <w:rsid w:val="00A2629F"/>
    <w:rsid w:val="00A31A72"/>
    <w:rsid w:val="00A321C7"/>
    <w:rsid w:val="00A322CD"/>
    <w:rsid w:val="00A337FC"/>
    <w:rsid w:val="00A33C78"/>
    <w:rsid w:val="00A3545C"/>
    <w:rsid w:val="00A35BA1"/>
    <w:rsid w:val="00A35C26"/>
    <w:rsid w:val="00A41175"/>
    <w:rsid w:val="00A43097"/>
    <w:rsid w:val="00A4360A"/>
    <w:rsid w:val="00A43E17"/>
    <w:rsid w:val="00A4632C"/>
    <w:rsid w:val="00A476F7"/>
    <w:rsid w:val="00A502D7"/>
    <w:rsid w:val="00A503B4"/>
    <w:rsid w:val="00A5189C"/>
    <w:rsid w:val="00A51909"/>
    <w:rsid w:val="00A53229"/>
    <w:rsid w:val="00A54016"/>
    <w:rsid w:val="00A54AE6"/>
    <w:rsid w:val="00A572E5"/>
    <w:rsid w:val="00A61678"/>
    <w:rsid w:val="00A617A8"/>
    <w:rsid w:val="00A62BA0"/>
    <w:rsid w:val="00A64EAD"/>
    <w:rsid w:val="00A674DC"/>
    <w:rsid w:val="00A7013A"/>
    <w:rsid w:val="00A7406B"/>
    <w:rsid w:val="00A76BFC"/>
    <w:rsid w:val="00A83A88"/>
    <w:rsid w:val="00A83FEC"/>
    <w:rsid w:val="00A840E9"/>
    <w:rsid w:val="00A851E1"/>
    <w:rsid w:val="00A85ED1"/>
    <w:rsid w:val="00A86DFA"/>
    <w:rsid w:val="00A8765A"/>
    <w:rsid w:val="00A879FC"/>
    <w:rsid w:val="00A92D6B"/>
    <w:rsid w:val="00A93884"/>
    <w:rsid w:val="00A967CF"/>
    <w:rsid w:val="00A978CF"/>
    <w:rsid w:val="00A97FAF"/>
    <w:rsid w:val="00AA336C"/>
    <w:rsid w:val="00AA3CB3"/>
    <w:rsid w:val="00AA4CEF"/>
    <w:rsid w:val="00AA6493"/>
    <w:rsid w:val="00AB0C3C"/>
    <w:rsid w:val="00AB1E7A"/>
    <w:rsid w:val="00AB257A"/>
    <w:rsid w:val="00AB2AF5"/>
    <w:rsid w:val="00AB325D"/>
    <w:rsid w:val="00AB42EF"/>
    <w:rsid w:val="00AB503B"/>
    <w:rsid w:val="00AB6AFC"/>
    <w:rsid w:val="00AB767F"/>
    <w:rsid w:val="00AC3205"/>
    <w:rsid w:val="00AC4BD5"/>
    <w:rsid w:val="00AC5DA2"/>
    <w:rsid w:val="00AD4382"/>
    <w:rsid w:val="00AD4ED0"/>
    <w:rsid w:val="00AD5150"/>
    <w:rsid w:val="00AD5373"/>
    <w:rsid w:val="00AD5DF1"/>
    <w:rsid w:val="00AD5F78"/>
    <w:rsid w:val="00AD7D1D"/>
    <w:rsid w:val="00AE132A"/>
    <w:rsid w:val="00AE1487"/>
    <w:rsid w:val="00AE173F"/>
    <w:rsid w:val="00AE19D1"/>
    <w:rsid w:val="00AE1A82"/>
    <w:rsid w:val="00AE3BE2"/>
    <w:rsid w:val="00AE4A54"/>
    <w:rsid w:val="00AE4BB1"/>
    <w:rsid w:val="00AE54B9"/>
    <w:rsid w:val="00AE6101"/>
    <w:rsid w:val="00AE6673"/>
    <w:rsid w:val="00AE77DD"/>
    <w:rsid w:val="00AF0717"/>
    <w:rsid w:val="00AF17B8"/>
    <w:rsid w:val="00AF33DB"/>
    <w:rsid w:val="00AF6851"/>
    <w:rsid w:val="00AF7FBA"/>
    <w:rsid w:val="00B00DE8"/>
    <w:rsid w:val="00B00F9C"/>
    <w:rsid w:val="00B01A0F"/>
    <w:rsid w:val="00B039C1"/>
    <w:rsid w:val="00B05157"/>
    <w:rsid w:val="00B05216"/>
    <w:rsid w:val="00B0660D"/>
    <w:rsid w:val="00B10A2E"/>
    <w:rsid w:val="00B11C48"/>
    <w:rsid w:val="00B12DF0"/>
    <w:rsid w:val="00B1364D"/>
    <w:rsid w:val="00B13996"/>
    <w:rsid w:val="00B14703"/>
    <w:rsid w:val="00B17076"/>
    <w:rsid w:val="00B170ED"/>
    <w:rsid w:val="00B20935"/>
    <w:rsid w:val="00B214B7"/>
    <w:rsid w:val="00B21500"/>
    <w:rsid w:val="00B243B4"/>
    <w:rsid w:val="00B25282"/>
    <w:rsid w:val="00B25BFF"/>
    <w:rsid w:val="00B2646E"/>
    <w:rsid w:val="00B311CA"/>
    <w:rsid w:val="00B3131D"/>
    <w:rsid w:val="00B33449"/>
    <w:rsid w:val="00B33859"/>
    <w:rsid w:val="00B355F4"/>
    <w:rsid w:val="00B3687E"/>
    <w:rsid w:val="00B36BCB"/>
    <w:rsid w:val="00B37FB9"/>
    <w:rsid w:val="00B4127F"/>
    <w:rsid w:val="00B42CE5"/>
    <w:rsid w:val="00B42D19"/>
    <w:rsid w:val="00B4392A"/>
    <w:rsid w:val="00B446ED"/>
    <w:rsid w:val="00B47643"/>
    <w:rsid w:val="00B479C3"/>
    <w:rsid w:val="00B51EF6"/>
    <w:rsid w:val="00B5319D"/>
    <w:rsid w:val="00B53DCC"/>
    <w:rsid w:val="00B54591"/>
    <w:rsid w:val="00B54835"/>
    <w:rsid w:val="00B55F93"/>
    <w:rsid w:val="00B5657F"/>
    <w:rsid w:val="00B601C3"/>
    <w:rsid w:val="00B62566"/>
    <w:rsid w:val="00B64D46"/>
    <w:rsid w:val="00B6515D"/>
    <w:rsid w:val="00B65D77"/>
    <w:rsid w:val="00B6605B"/>
    <w:rsid w:val="00B66710"/>
    <w:rsid w:val="00B668E7"/>
    <w:rsid w:val="00B6791F"/>
    <w:rsid w:val="00B679B0"/>
    <w:rsid w:val="00B7035B"/>
    <w:rsid w:val="00B71FDC"/>
    <w:rsid w:val="00B7335F"/>
    <w:rsid w:val="00B73F71"/>
    <w:rsid w:val="00B740F0"/>
    <w:rsid w:val="00B768AF"/>
    <w:rsid w:val="00B76CBA"/>
    <w:rsid w:val="00B828DD"/>
    <w:rsid w:val="00B8413B"/>
    <w:rsid w:val="00B84C04"/>
    <w:rsid w:val="00B85DE9"/>
    <w:rsid w:val="00B85E5E"/>
    <w:rsid w:val="00B86E2F"/>
    <w:rsid w:val="00B914DF"/>
    <w:rsid w:val="00B91840"/>
    <w:rsid w:val="00B92315"/>
    <w:rsid w:val="00B92903"/>
    <w:rsid w:val="00B93EC8"/>
    <w:rsid w:val="00B93FC0"/>
    <w:rsid w:val="00B9574E"/>
    <w:rsid w:val="00B9618A"/>
    <w:rsid w:val="00B96F10"/>
    <w:rsid w:val="00B975FC"/>
    <w:rsid w:val="00B97933"/>
    <w:rsid w:val="00BA06C6"/>
    <w:rsid w:val="00BA0F10"/>
    <w:rsid w:val="00BA1A44"/>
    <w:rsid w:val="00BA2646"/>
    <w:rsid w:val="00BA3A70"/>
    <w:rsid w:val="00BA4111"/>
    <w:rsid w:val="00BA56A8"/>
    <w:rsid w:val="00BA61D8"/>
    <w:rsid w:val="00BA62D9"/>
    <w:rsid w:val="00BA6EFF"/>
    <w:rsid w:val="00BB04CC"/>
    <w:rsid w:val="00BB0FBB"/>
    <w:rsid w:val="00BB1FDE"/>
    <w:rsid w:val="00BB2E24"/>
    <w:rsid w:val="00BB3B9F"/>
    <w:rsid w:val="00BB60BB"/>
    <w:rsid w:val="00BC0A7F"/>
    <w:rsid w:val="00BC0DEC"/>
    <w:rsid w:val="00BC0ED2"/>
    <w:rsid w:val="00BC0ED4"/>
    <w:rsid w:val="00BC1A60"/>
    <w:rsid w:val="00BC465D"/>
    <w:rsid w:val="00BC5A47"/>
    <w:rsid w:val="00BC638A"/>
    <w:rsid w:val="00BC6B0D"/>
    <w:rsid w:val="00BC792F"/>
    <w:rsid w:val="00BC7CA0"/>
    <w:rsid w:val="00BC7FCC"/>
    <w:rsid w:val="00BD2F9D"/>
    <w:rsid w:val="00BD3AEB"/>
    <w:rsid w:val="00BD7170"/>
    <w:rsid w:val="00BD79AB"/>
    <w:rsid w:val="00BE04D3"/>
    <w:rsid w:val="00BE0B7D"/>
    <w:rsid w:val="00BE108F"/>
    <w:rsid w:val="00BE2447"/>
    <w:rsid w:val="00BE259F"/>
    <w:rsid w:val="00BE2615"/>
    <w:rsid w:val="00BE300A"/>
    <w:rsid w:val="00BE371D"/>
    <w:rsid w:val="00BE4485"/>
    <w:rsid w:val="00BE47C6"/>
    <w:rsid w:val="00BE5AB2"/>
    <w:rsid w:val="00BE744A"/>
    <w:rsid w:val="00BE78EE"/>
    <w:rsid w:val="00BF0759"/>
    <w:rsid w:val="00BF3793"/>
    <w:rsid w:val="00BF3EF4"/>
    <w:rsid w:val="00BF510E"/>
    <w:rsid w:val="00BF763B"/>
    <w:rsid w:val="00C0033F"/>
    <w:rsid w:val="00C004C1"/>
    <w:rsid w:val="00C0125B"/>
    <w:rsid w:val="00C018D8"/>
    <w:rsid w:val="00C01A7F"/>
    <w:rsid w:val="00C01E5F"/>
    <w:rsid w:val="00C02783"/>
    <w:rsid w:val="00C02F3E"/>
    <w:rsid w:val="00C03622"/>
    <w:rsid w:val="00C0416E"/>
    <w:rsid w:val="00C046D0"/>
    <w:rsid w:val="00C04F4E"/>
    <w:rsid w:val="00C05E7C"/>
    <w:rsid w:val="00C071DD"/>
    <w:rsid w:val="00C108F1"/>
    <w:rsid w:val="00C10DCC"/>
    <w:rsid w:val="00C1176F"/>
    <w:rsid w:val="00C11F46"/>
    <w:rsid w:val="00C12046"/>
    <w:rsid w:val="00C12C3B"/>
    <w:rsid w:val="00C12D86"/>
    <w:rsid w:val="00C1311B"/>
    <w:rsid w:val="00C13C08"/>
    <w:rsid w:val="00C14364"/>
    <w:rsid w:val="00C14A1A"/>
    <w:rsid w:val="00C14D28"/>
    <w:rsid w:val="00C14E70"/>
    <w:rsid w:val="00C15275"/>
    <w:rsid w:val="00C17869"/>
    <w:rsid w:val="00C210B9"/>
    <w:rsid w:val="00C21C6A"/>
    <w:rsid w:val="00C23D6F"/>
    <w:rsid w:val="00C24EA7"/>
    <w:rsid w:val="00C266B4"/>
    <w:rsid w:val="00C26AE7"/>
    <w:rsid w:val="00C275A0"/>
    <w:rsid w:val="00C30C7A"/>
    <w:rsid w:val="00C31811"/>
    <w:rsid w:val="00C34857"/>
    <w:rsid w:val="00C349BF"/>
    <w:rsid w:val="00C35E52"/>
    <w:rsid w:val="00C41604"/>
    <w:rsid w:val="00C41710"/>
    <w:rsid w:val="00C424E2"/>
    <w:rsid w:val="00C44778"/>
    <w:rsid w:val="00C466F4"/>
    <w:rsid w:val="00C47585"/>
    <w:rsid w:val="00C477CD"/>
    <w:rsid w:val="00C501C6"/>
    <w:rsid w:val="00C50B33"/>
    <w:rsid w:val="00C50D52"/>
    <w:rsid w:val="00C52F7A"/>
    <w:rsid w:val="00C532CE"/>
    <w:rsid w:val="00C541FE"/>
    <w:rsid w:val="00C55D98"/>
    <w:rsid w:val="00C55F30"/>
    <w:rsid w:val="00C563FB"/>
    <w:rsid w:val="00C56DE9"/>
    <w:rsid w:val="00C60EA4"/>
    <w:rsid w:val="00C6196B"/>
    <w:rsid w:val="00C64564"/>
    <w:rsid w:val="00C65928"/>
    <w:rsid w:val="00C6742C"/>
    <w:rsid w:val="00C701CF"/>
    <w:rsid w:val="00C703BE"/>
    <w:rsid w:val="00C70766"/>
    <w:rsid w:val="00C70EE6"/>
    <w:rsid w:val="00C71224"/>
    <w:rsid w:val="00C722DC"/>
    <w:rsid w:val="00C72D3A"/>
    <w:rsid w:val="00C73478"/>
    <w:rsid w:val="00C75983"/>
    <w:rsid w:val="00C774C0"/>
    <w:rsid w:val="00C806AA"/>
    <w:rsid w:val="00C8088A"/>
    <w:rsid w:val="00C82E8B"/>
    <w:rsid w:val="00C8376A"/>
    <w:rsid w:val="00C83821"/>
    <w:rsid w:val="00C86340"/>
    <w:rsid w:val="00C872B4"/>
    <w:rsid w:val="00C910C1"/>
    <w:rsid w:val="00C93F9E"/>
    <w:rsid w:val="00C9485A"/>
    <w:rsid w:val="00C9716E"/>
    <w:rsid w:val="00CA1D77"/>
    <w:rsid w:val="00CA419B"/>
    <w:rsid w:val="00CA4CB1"/>
    <w:rsid w:val="00CA5016"/>
    <w:rsid w:val="00CA604A"/>
    <w:rsid w:val="00CA6CCE"/>
    <w:rsid w:val="00CA7742"/>
    <w:rsid w:val="00CB172D"/>
    <w:rsid w:val="00CB2494"/>
    <w:rsid w:val="00CB332A"/>
    <w:rsid w:val="00CB3B42"/>
    <w:rsid w:val="00CB53CF"/>
    <w:rsid w:val="00CC14A5"/>
    <w:rsid w:val="00CC2921"/>
    <w:rsid w:val="00CC3085"/>
    <w:rsid w:val="00CC3992"/>
    <w:rsid w:val="00CD0373"/>
    <w:rsid w:val="00CD221D"/>
    <w:rsid w:val="00CD273E"/>
    <w:rsid w:val="00CD3F50"/>
    <w:rsid w:val="00CD719F"/>
    <w:rsid w:val="00CD7D03"/>
    <w:rsid w:val="00CD7EE8"/>
    <w:rsid w:val="00CE000D"/>
    <w:rsid w:val="00CE17CC"/>
    <w:rsid w:val="00CE1E7C"/>
    <w:rsid w:val="00CE1F1A"/>
    <w:rsid w:val="00CE3827"/>
    <w:rsid w:val="00CE56E0"/>
    <w:rsid w:val="00CE7300"/>
    <w:rsid w:val="00CE78FD"/>
    <w:rsid w:val="00CE7BB9"/>
    <w:rsid w:val="00CF1F1F"/>
    <w:rsid w:val="00CF30CD"/>
    <w:rsid w:val="00CF37D2"/>
    <w:rsid w:val="00CF6718"/>
    <w:rsid w:val="00CF681F"/>
    <w:rsid w:val="00CF7B73"/>
    <w:rsid w:val="00D004AE"/>
    <w:rsid w:val="00D021BB"/>
    <w:rsid w:val="00D12476"/>
    <w:rsid w:val="00D13B9F"/>
    <w:rsid w:val="00D17708"/>
    <w:rsid w:val="00D21AAE"/>
    <w:rsid w:val="00D225D9"/>
    <w:rsid w:val="00D225F7"/>
    <w:rsid w:val="00D2264D"/>
    <w:rsid w:val="00D24102"/>
    <w:rsid w:val="00D24B28"/>
    <w:rsid w:val="00D24E53"/>
    <w:rsid w:val="00D26604"/>
    <w:rsid w:val="00D319BF"/>
    <w:rsid w:val="00D31B92"/>
    <w:rsid w:val="00D31DED"/>
    <w:rsid w:val="00D32141"/>
    <w:rsid w:val="00D326F6"/>
    <w:rsid w:val="00D32C2F"/>
    <w:rsid w:val="00D33D03"/>
    <w:rsid w:val="00D37EAD"/>
    <w:rsid w:val="00D41A58"/>
    <w:rsid w:val="00D4273F"/>
    <w:rsid w:val="00D429E6"/>
    <w:rsid w:val="00D452EE"/>
    <w:rsid w:val="00D4604F"/>
    <w:rsid w:val="00D46DCA"/>
    <w:rsid w:val="00D47D24"/>
    <w:rsid w:val="00D50437"/>
    <w:rsid w:val="00D5270A"/>
    <w:rsid w:val="00D5423A"/>
    <w:rsid w:val="00D55B35"/>
    <w:rsid w:val="00D57575"/>
    <w:rsid w:val="00D65A86"/>
    <w:rsid w:val="00D72357"/>
    <w:rsid w:val="00D7243E"/>
    <w:rsid w:val="00D73BA7"/>
    <w:rsid w:val="00D73FCE"/>
    <w:rsid w:val="00D75644"/>
    <w:rsid w:val="00D75F12"/>
    <w:rsid w:val="00D763F3"/>
    <w:rsid w:val="00D76F29"/>
    <w:rsid w:val="00D804E6"/>
    <w:rsid w:val="00D80B97"/>
    <w:rsid w:val="00D81A46"/>
    <w:rsid w:val="00D83E31"/>
    <w:rsid w:val="00D859F1"/>
    <w:rsid w:val="00D91433"/>
    <w:rsid w:val="00D9180E"/>
    <w:rsid w:val="00D92C97"/>
    <w:rsid w:val="00D93954"/>
    <w:rsid w:val="00D96EB0"/>
    <w:rsid w:val="00DA2627"/>
    <w:rsid w:val="00DA3B00"/>
    <w:rsid w:val="00DA471C"/>
    <w:rsid w:val="00DA47CA"/>
    <w:rsid w:val="00DA4987"/>
    <w:rsid w:val="00DA4AC4"/>
    <w:rsid w:val="00DB086B"/>
    <w:rsid w:val="00DB114F"/>
    <w:rsid w:val="00DB1DA7"/>
    <w:rsid w:val="00DB2073"/>
    <w:rsid w:val="00DB329D"/>
    <w:rsid w:val="00DB33AE"/>
    <w:rsid w:val="00DB457B"/>
    <w:rsid w:val="00DB4CC2"/>
    <w:rsid w:val="00DB5F93"/>
    <w:rsid w:val="00DB682C"/>
    <w:rsid w:val="00DB6FB6"/>
    <w:rsid w:val="00DB7E86"/>
    <w:rsid w:val="00DC023B"/>
    <w:rsid w:val="00DC100B"/>
    <w:rsid w:val="00DC18F6"/>
    <w:rsid w:val="00DC2A22"/>
    <w:rsid w:val="00DC4712"/>
    <w:rsid w:val="00DC5011"/>
    <w:rsid w:val="00DC63BC"/>
    <w:rsid w:val="00DD03C1"/>
    <w:rsid w:val="00DD1D56"/>
    <w:rsid w:val="00DD290A"/>
    <w:rsid w:val="00DD318B"/>
    <w:rsid w:val="00DD68E9"/>
    <w:rsid w:val="00DE28C5"/>
    <w:rsid w:val="00DE4887"/>
    <w:rsid w:val="00DE48E4"/>
    <w:rsid w:val="00DE4A15"/>
    <w:rsid w:val="00DE4EF5"/>
    <w:rsid w:val="00DE60FD"/>
    <w:rsid w:val="00DE6A00"/>
    <w:rsid w:val="00DE7934"/>
    <w:rsid w:val="00DE842E"/>
    <w:rsid w:val="00DF0277"/>
    <w:rsid w:val="00DF0A31"/>
    <w:rsid w:val="00DF30BE"/>
    <w:rsid w:val="00DF4A24"/>
    <w:rsid w:val="00DF4DDF"/>
    <w:rsid w:val="00DF7625"/>
    <w:rsid w:val="00DF775E"/>
    <w:rsid w:val="00E00CFB"/>
    <w:rsid w:val="00E035A0"/>
    <w:rsid w:val="00E05DDA"/>
    <w:rsid w:val="00E10ACE"/>
    <w:rsid w:val="00E13238"/>
    <w:rsid w:val="00E13CAB"/>
    <w:rsid w:val="00E13D0B"/>
    <w:rsid w:val="00E148DF"/>
    <w:rsid w:val="00E156D0"/>
    <w:rsid w:val="00E179C8"/>
    <w:rsid w:val="00E2032A"/>
    <w:rsid w:val="00E20363"/>
    <w:rsid w:val="00E21ACC"/>
    <w:rsid w:val="00E224F1"/>
    <w:rsid w:val="00E22AAC"/>
    <w:rsid w:val="00E23358"/>
    <w:rsid w:val="00E23F90"/>
    <w:rsid w:val="00E246FD"/>
    <w:rsid w:val="00E24818"/>
    <w:rsid w:val="00E25D26"/>
    <w:rsid w:val="00E276CD"/>
    <w:rsid w:val="00E278FB"/>
    <w:rsid w:val="00E31971"/>
    <w:rsid w:val="00E34F8D"/>
    <w:rsid w:val="00E357FA"/>
    <w:rsid w:val="00E37E24"/>
    <w:rsid w:val="00E41357"/>
    <w:rsid w:val="00E42BE8"/>
    <w:rsid w:val="00E45E72"/>
    <w:rsid w:val="00E4796E"/>
    <w:rsid w:val="00E53A2B"/>
    <w:rsid w:val="00E542A1"/>
    <w:rsid w:val="00E54764"/>
    <w:rsid w:val="00E54CAD"/>
    <w:rsid w:val="00E56364"/>
    <w:rsid w:val="00E56713"/>
    <w:rsid w:val="00E5678E"/>
    <w:rsid w:val="00E56885"/>
    <w:rsid w:val="00E569D4"/>
    <w:rsid w:val="00E609E1"/>
    <w:rsid w:val="00E61240"/>
    <w:rsid w:val="00E614AA"/>
    <w:rsid w:val="00E647AF"/>
    <w:rsid w:val="00E654A6"/>
    <w:rsid w:val="00E65860"/>
    <w:rsid w:val="00E67046"/>
    <w:rsid w:val="00E67D7E"/>
    <w:rsid w:val="00E7035D"/>
    <w:rsid w:val="00E71D0C"/>
    <w:rsid w:val="00E73609"/>
    <w:rsid w:val="00E742E0"/>
    <w:rsid w:val="00E7436E"/>
    <w:rsid w:val="00E75794"/>
    <w:rsid w:val="00E75DB3"/>
    <w:rsid w:val="00E76221"/>
    <w:rsid w:val="00E77749"/>
    <w:rsid w:val="00E80720"/>
    <w:rsid w:val="00E83C34"/>
    <w:rsid w:val="00E85741"/>
    <w:rsid w:val="00E87594"/>
    <w:rsid w:val="00E87DC1"/>
    <w:rsid w:val="00E9085B"/>
    <w:rsid w:val="00E92D56"/>
    <w:rsid w:val="00E94358"/>
    <w:rsid w:val="00E94C4A"/>
    <w:rsid w:val="00E9755A"/>
    <w:rsid w:val="00E97B95"/>
    <w:rsid w:val="00EA11B6"/>
    <w:rsid w:val="00EA1930"/>
    <w:rsid w:val="00EA2535"/>
    <w:rsid w:val="00EA5096"/>
    <w:rsid w:val="00EA55CD"/>
    <w:rsid w:val="00EA5C20"/>
    <w:rsid w:val="00EA5CE4"/>
    <w:rsid w:val="00EA601F"/>
    <w:rsid w:val="00EA649B"/>
    <w:rsid w:val="00EA6B9F"/>
    <w:rsid w:val="00EA6F28"/>
    <w:rsid w:val="00EB0C39"/>
    <w:rsid w:val="00EB4A62"/>
    <w:rsid w:val="00EB659D"/>
    <w:rsid w:val="00EB6646"/>
    <w:rsid w:val="00EB7A90"/>
    <w:rsid w:val="00EC4028"/>
    <w:rsid w:val="00EC504B"/>
    <w:rsid w:val="00EC53B4"/>
    <w:rsid w:val="00EC5AF3"/>
    <w:rsid w:val="00EC5B97"/>
    <w:rsid w:val="00EC60EE"/>
    <w:rsid w:val="00EC66CE"/>
    <w:rsid w:val="00EC774F"/>
    <w:rsid w:val="00EC7CC2"/>
    <w:rsid w:val="00ED51AE"/>
    <w:rsid w:val="00ED5422"/>
    <w:rsid w:val="00ED7ED5"/>
    <w:rsid w:val="00EE03DC"/>
    <w:rsid w:val="00EE17A8"/>
    <w:rsid w:val="00EE3952"/>
    <w:rsid w:val="00EE3D0E"/>
    <w:rsid w:val="00EE6377"/>
    <w:rsid w:val="00EE6517"/>
    <w:rsid w:val="00EE76CA"/>
    <w:rsid w:val="00EF1C48"/>
    <w:rsid w:val="00EF23F6"/>
    <w:rsid w:val="00EF38E4"/>
    <w:rsid w:val="00EF4B1D"/>
    <w:rsid w:val="00EF5766"/>
    <w:rsid w:val="00EF5D1E"/>
    <w:rsid w:val="00EF715D"/>
    <w:rsid w:val="00EF7371"/>
    <w:rsid w:val="00F008F6"/>
    <w:rsid w:val="00F01C8F"/>
    <w:rsid w:val="00F01EB4"/>
    <w:rsid w:val="00F02D4B"/>
    <w:rsid w:val="00F02DB4"/>
    <w:rsid w:val="00F06F4A"/>
    <w:rsid w:val="00F07D58"/>
    <w:rsid w:val="00F10DA2"/>
    <w:rsid w:val="00F111BA"/>
    <w:rsid w:val="00F11B13"/>
    <w:rsid w:val="00F11FFA"/>
    <w:rsid w:val="00F124D9"/>
    <w:rsid w:val="00F13493"/>
    <w:rsid w:val="00F13B33"/>
    <w:rsid w:val="00F159AF"/>
    <w:rsid w:val="00F16696"/>
    <w:rsid w:val="00F20E56"/>
    <w:rsid w:val="00F22894"/>
    <w:rsid w:val="00F23A80"/>
    <w:rsid w:val="00F23D6A"/>
    <w:rsid w:val="00F25F2A"/>
    <w:rsid w:val="00F2769F"/>
    <w:rsid w:val="00F27B8C"/>
    <w:rsid w:val="00F32803"/>
    <w:rsid w:val="00F32C1D"/>
    <w:rsid w:val="00F33BB1"/>
    <w:rsid w:val="00F3436F"/>
    <w:rsid w:val="00F346D8"/>
    <w:rsid w:val="00F36A6E"/>
    <w:rsid w:val="00F36E22"/>
    <w:rsid w:val="00F37006"/>
    <w:rsid w:val="00F3793B"/>
    <w:rsid w:val="00F4027C"/>
    <w:rsid w:val="00F41224"/>
    <w:rsid w:val="00F4274D"/>
    <w:rsid w:val="00F43037"/>
    <w:rsid w:val="00F443EF"/>
    <w:rsid w:val="00F44FC3"/>
    <w:rsid w:val="00F45068"/>
    <w:rsid w:val="00F45F73"/>
    <w:rsid w:val="00F461E9"/>
    <w:rsid w:val="00F50634"/>
    <w:rsid w:val="00F509A1"/>
    <w:rsid w:val="00F52D62"/>
    <w:rsid w:val="00F54C2A"/>
    <w:rsid w:val="00F554DC"/>
    <w:rsid w:val="00F57AD6"/>
    <w:rsid w:val="00F606AE"/>
    <w:rsid w:val="00F62027"/>
    <w:rsid w:val="00F642CE"/>
    <w:rsid w:val="00F64588"/>
    <w:rsid w:val="00F64948"/>
    <w:rsid w:val="00F669E4"/>
    <w:rsid w:val="00F67B3D"/>
    <w:rsid w:val="00F7072E"/>
    <w:rsid w:val="00F73252"/>
    <w:rsid w:val="00F74D4D"/>
    <w:rsid w:val="00F74E99"/>
    <w:rsid w:val="00F76869"/>
    <w:rsid w:val="00F76D37"/>
    <w:rsid w:val="00F7709F"/>
    <w:rsid w:val="00F81587"/>
    <w:rsid w:val="00F81B60"/>
    <w:rsid w:val="00F84CED"/>
    <w:rsid w:val="00F85843"/>
    <w:rsid w:val="00F85CCD"/>
    <w:rsid w:val="00F86971"/>
    <w:rsid w:val="00F92B24"/>
    <w:rsid w:val="00F931E7"/>
    <w:rsid w:val="00F93B27"/>
    <w:rsid w:val="00F94AF3"/>
    <w:rsid w:val="00F94FE2"/>
    <w:rsid w:val="00F95ABD"/>
    <w:rsid w:val="00F95C12"/>
    <w:rsid w:val="00F95D7B"/>
    <w:rsid w:val="00F96DBD"/>
    <w:rsid w:val="00F97FDF"/>
    <w:rsid w:val="00FA070A"/>
    <w:rsid w:val="00FA2E8E"/>
    <w:rsid w:val="00FA41D4"/>
    <w:rsid w:val="00FA6D59"/>
    <w:rsid w:val="00FA7E45"/>
    <w:rsid w:val="00FB104D"/>
    <w:rsid w:val="00FB2326"/>
    <w:rsid w:val="00FB2D3C"/>
    <w:rsid w:val="00FB3151"/>
    <w:rsid w:val="00FB7814"/>
    <w:rsid w:val="00FC139D"/>
    <w:rsid w:val="00FC3A24"/>
    <w:rsid w:val="00FC66E1"/>
    <w:rsid w:val="00FD0812"/>
    <w:rsid w:val="00FD0FEE"/>
    <w:rsid w:val="00FD1BB2"/>
    <w:rsid w:val="00FD1C8F"/>
    <w:rsid w:val="00FD2876"/>
    <w:rsid w:val="00FD3774"/>
    <w:rsid w:val="00FD500C"/>
    <w:rsid w:val="00FD6039"/>
    <w:rsid w:val="00FD6179"/>
    <w:rsid w:val="00FD6C3C"/>
    <w:rsid w:val="00FD6F2D"/>
    <w:rsid w:val="00FD7917"/>
    <w:rsid w:val="00FD7A2A"/>
    <w:rsid w:val="00FE0815"/>
    <w:rsid w:val="00FE2471"/>
    <w:rsid w:val="00FE2A2F"/>
    <w:rsid w:val="00FE40CD"/>
    <w:rsid w:val="00FE4765"/>
    <w:rsid w:val="00FE538D"/>
    <w:rsid w:val="00FE6974"/>
    <w:rsid w:val="00FE7D7A"/>
    <w:rsid w:val="00FF21C9"/>
    <w:rsid w:val="00FF448D"/>
    <w:rsid w:val="00FF6453"/>
    <w:rsid w:val="00FF6953"/>
    <w:rsid w:val="0102409F"/>
    <w:rsid w:val="01176A05"/>
    <w:rsid w:val="011D90D3"/>
    <w:rsid w:val="01E8854E"/>
    <w:rsid w:val="01EBF59E"/>
    <w:rsid w:val="01F6023C"/>
    <w:rsid w:val="02215261"/>
    <w:rsid w:val="026EF2CA"/>
    <w:rsid w:val="0278CD4E"/>
    <w:rsid w:val="02C27B4B"/>
    <w:rsid w:val="02FC259C"/>
    <w:rsid w:val="033A6EB4"/>
    <w:rsid w:val="038C1C08"/>
    <w:rsid w:val="03B399E9"/>
    <w:rsid w:val="03BC3C9F"/>
    <w:rsid w:val="03EC282B"/>
    <w:rsid w:val="03F73659"/>
    <w:rsid w:val="0479933F"/>
    <w:rsid w:val="05165228"/>
    <w:rsid w:val="05F31CC7"/>
    <w:rsid w:val="06013746"/>
    <w:rsid w:val="06384FA6"/>
    <w:rsid w:val="0638655D"/>
    <w:rsid w:val="0667FB22"/>
    <w:rsid w:val="0684CBB0"/>
    <w:rsid w:val="06A12EEA"/>
    <w:rsid w:val="06A31B81"/>
    <w:rsid w:val="06AA7F6C"/>
    <w:rsid w:val="06B5D618"/>
    <w:rsid w:val="06D34F4F"/>
    <w:rsid w:val="06FEC96A"/>
    <w:rsid w:val="0768ED69"/>
    <w:rsid w:val="07848611"/>
    <w:rsid w:val="08431B80"/>
    <w:rsid w:val="0849864F"/>
    <w:rsid w:val="085D7ABC"/>
    <w:rsid w:val="086BA0E8"/>
    <w:rsid w:val="08807714"/>
    <w:rsid w:val="08893800"/>
    <w:rsid w:val="0893C6F4"/>
    <w:rsid w:val="08994F4C"/>
    <w:rsid w:val="08C3D559"/>
    <w:rsid w:val="08D17DD5"/>
    <w:rsid w:val="08E49C5E"/>
    <w:rsid w:val="0933E0BF"/>
    <w:rsid w:val="093C85C7"/>
    <w:rsid w:val="0947AD50"/>
    <w:rsid w:val="095B731F"/>
    <w:rsid w:val="09AD7618"/>
    <w:rsid w:val="09B55248"/>
    <w:rsid w:val="0A0A85CF"/>
    <w:rsid w:val="0A1BC039"/>
    <w:rsid w:val="0A5239D1"/>
    <w:rsid w:val="0A5C295B"/>
    <w:rsid w:val="0A5DD23D"/>
    <w:rsid w:val="0A79D367"/>
    <w:rsid w:val="0AD26852"/>
    <w:rsid w:val="0AD753BE"/>
    <w:rsid w:val="0B02F5DF"/>
    <w:rsid w:val="0B0EB8AE"/>
    <w:rsid w:val="0B1234A9"/>
    <w:rsid w:val="0B17955F"/>
    <w:rsid w:val="0B1B07F3"/>
    <w:rsid w:val="0B636040"/>
    <w:rsid w:val="0B6EDF82"/>
    <w:rsid w:val="0B8DAF8B"/>
    <w:rsid w:val="0C1B0EDE"/>
    <w:rsid w:val="0C61FD0C"/>
    <w:rsid w:val="0C923FA7"/>
    <w:rsid w:val="0CB38A2E"/>
    <w:rsid w:val="0CF98379"/>
    <w:rsid w:val="0D145A2E"/>
    <w:rsid w:val="0D2B476C"/>
    <w:rsid w:val="0D3BC532"/>
    <w:rsid w:val="0D3E4710"/>
    <w:rsid w:val="0D86D68F"/>
    <w:rsid w:val="0D954B29"/>
    <w:rsid w:val="0D97E725"/>
    <w:rsid w:val="0DAF57CF"/>
    <w:rsid w:val="0DCA3FB7"/>
    <w:rsid w:val="0DD7464B"/>
    <w:rsid w:val="0DE102EE"/>
    <w:rsid w:val="0DFC150A"/>
    <w:rsid w:val="0E3400F2"/>
    <w:rsid w:val="0E3B6936"/>
    <w:rsid w:val="0E3F7F26"/>
    <w:rsid w:val="0E8F4C42"/>
    <w:rsid w:val="0EA656BE"/>
    <w:rsid w:val="0EC9BE4D"/>
    <w:rsid w:val="0ECCCEE6"/>
    <w:rsid w:val="0F0CF53C"/>
    <w:rsid w:val="0F5979CD"/>
    <w:rsid w:val="0FD6DF36"/>
    <w:rsid w:val="101CD138"/>
    <w:rsid w:val="102D6E48"/>
    <w:rsid w:val="104ACD79"/>
    <w:rsid w:val="10511AC1"/>
    <w:rsid w:val="10A37564"/>
    <w:rsid w:val="10EF03C3"/>
    <w:rsid w:val="1116B5D1"/>
    <w:rsid w:val="1174F394"/>
    <w:rsid w:val="119B1361"/>
    <w:rsid w:val="11A4587D"/>
    <w:rsid w:val="11B5B182"/>
    <w:rsid w:val="11F25D50"/>
    <w:rsid w:val="1219F72D"/>
    <w:rsid w:val="1249C2FD"/>
    <w:rsid w:val="12D67612"/>
    <w:rsid w:val="130DC3A9"/>
    <w:rsid w:val="13265FF6"/>
    <w:rsid w:val="137785AD"/>
    <w:rsid w:val="13BCB0D2"/>
    <w:rsid w:val="13E410B9"/>
    <w:rsid w:val="13EDEC1A"/>
    <w:rsid w:val="140FCB8A"/>
    <w:rsid w:val="1451C1DA"/>
    <w:rsid w:val="1465813F"/>
    <w:rsid w:val="14F60598"/>
    <w:rsid w:val="14F7FE81"/>
    <w:rsid w:val="1502DD76"/>
    <w:rsid w:val="154C08C2"/>
    <w:rsid w:val="15A447FD"/>
    <w:rsid w:val="15B68C95"/>
    <w:rsid w:val="1608B211"/>
    <w:rsid w:val="160D3C16"/>
    <w:rsid w:val="16110F99"/>
    <w:rsid w:val="1632C2F2"/>
    <w:rsid w:val="1671789D"/>
    <w:rsid w:val="16939BB2"/>
    <w:rsid w:val="16965D15"/>
    <w:rsid w:val="1698003C"/>
    <w:rsid w:val="16D90ABA"/>
    <w:rsid w:val="16FAE341"/>
    <w:rsid w:val="170F04B0"/>
    <w:rsid w:val="178CCA86"/>
    <w:rsid w:val="17A2AB04"/>
    <w:rsid w:val="180AF2FF"/>
    <w:rsid w:val="18149C8C"/>
    <w:rsid w:val="18470096"/>
    <w:rsid w:val="187BDEDF"/>
    <w:rsid w:val="18AD5147"/>
    <w:rsid w:val="18F9C9A0"/>
    <w:rsid w:val="190F652E"/>
    <w:rsid w:val="19114D6B"/>
    <w:rsid w:val="1950AC23"/>
    <w:rsid w:val="1983DEB1"/>
    <w:rsid w:val="198B3A36"/>
    <w:rsid w:val="19942962"/>
    <w:rsid w:val="1A29E86F"/>
    <w:rsid w:val="1A3A91DD"/>
    <w:rsid w:val="1A43C53F"/>
    <w:rsid w:val="1B0C3A3B"/>
    <w:rsid w:val="1B0E8B35"/>
    <w:rsid w:val="1B4FFC9E"/>
    <w:rsid w:val="1B5CC1BA"/>
    <w:rsid w:val="1B983A96"/>
    <w:rsid w:val="1BEB5942"/>
    <w:rsid w:val="1C2452D9"/>
    <w:rsid w:val="1C29BFEB"/>
    <w:rsid w:val="1C9293D0"/>
    <w:rsid w:val="1C93DFEB"/>
    <w:rsid w:val="1CEFAF23"/>
    <w:rsid w:val="1D24F4EC"/>
    <w:rsid w:val="1D7BE731"/>
    <w:rsid w:val="1DBEDC27"/>
    <w:rsid w:val="1DDC105F"/>
    <w:rsid w:val="1DDEA966"/>
    <w:rsid w:val="1DE271E0"/>
    <w:rsid w:val="1DE72B3B"/>
    <w:rsid w:val="1DF73621"/>
    <w:rsid w:val="1E09815D"/>
    <w:rsid w:val="1E6F908B"/>
    <w:rsid w:val="1E72B9F0"/>
    <w:rsid w:val="1E980E8C"/>
    <w:rsid w:val="1EE9C339"/>
    <w:rsid w:val="1F67CA35"/>
    <w:rsid w:val="1F8ADBFD"/>
    <w:rsid w:val="1FBD5368"/>
    <w:rsid w:val="20171559"/>
    <w:rsid w:val="205E36DC"/>
    <w:rsid w:val="209D56F4"/>
    <w:rsid w:val="20C9CDA0"/>
    <w:rsid w:val="20E97AFE"/>
    <w:rsid w:val="21028EB5"/>
    <w:rsid w:val="2150D1F8"/>
    <w:rsid w:val="2194B135"/>
    <w:rsid w:val="21A4702E"/>
    <w:rsid w:val="22222381"/>
    <w:rsid w:val="22310112"/>
    <w:rsid w:val="2323649C"/>
    <w:rsid w:val="236DBD24"/>
    <w:rsid w:val="2383DD18"/>
    <w:rsid w:val="2462852A"/>
    <w:rsid w:val="2462EF7F"/>
    <w:rsid w:val="247AF0FD"/>
    <w:rsid w:val="2486C92B"/>
    <w:rsid w:val="24CA83B9"/>
    <w:rsid w:val="25110F6E"/>
    <w:rsid w:val="254DCF3E"/>
    <w:rsid w:val="2568C945"/>
    <w:rsid w:val="25C4B613"/>
    <w:rsid w:val="25FF0153"/>
    <w:rsid w:val="260C38C7"/>
    <w:rsid w:val="260E8581"/>
    <w:rsid w:val="2625D7AB"/>
    <w:rsid w:val="262AFF33"/>
    <w:rsid w:val="269895E0"/>
    <w:rsid w:val="26C8E53B"/>
    <w:rsid w:val="26E4CB9F"/>
    <w:rsid w:val="26EAE7AC"/>
    <w:rsid w:val="27237293"/>
    <w:rsid w:val="27326FB4"/>
    <w:rsid w:val="273528FD"/>
    <w:rsid w:val="2752E98D"/>
    <w:rsid w:val="2784681F"/>
    <w:rsid w:val="27876B3B"/>
    <w:rsid w:val="27AA762E"/>
    <w:rsid w:val="27D2FC72"/>
    <w:rsid w:val="2818455C"/>
    <w:rsid w:val="28292304"/>
    <w:rsid w:val="2839B9E5"/>
    <w:rsid w:val="285E6FC3"/>
    <w:rsid w:val="2864A27A"/>
    <w:rsid w:val="28B06C9D"/>
    <w:rsid w:val="28BB5573"/>
    <w:rsid w:val="28FDB064"/>
    <w:rsid w:val="2917582B"/>
    <w:rsid w:val="29190F99"/>
    <w:rsid w:val="291D52AC"/>
    <w:rsid w:val="292A8478"/>
    <w:rsid w:val="294120E9"/>
    <w:rsid w:val="295636BC"/>
    <w:rsid w:val="29770DC4"/>
    <w:rsid w:val="2993C92D"/>
    <w:rsid w:val="29C2F81D"/>
    <w:rsid w:val="29CF1F4E"/>
    <w:rsid w:val="2A1FAF50"/>
    <w:rsid w:val="2A224594"/>
    <w:rsid w:val="2A35F82E"/>
    <w:rsid w:val="2A4B9A5D"/>
    <w:rsid w:val="2A824B52"/>
    <w:rsid w:val="2AB09FB4"/>
    <w:rsid w:val="2B17EDF5"/>
    <w:rsid w:val="2B187AF0"/>
    <w:rsid w:val="2B18B9D0"/>
    <w:rsid w:val="2B3F9BA9"/>
    <w:rsid w:val="2B52F81E"/>
    <w:rsid w:val="2B5546AF"/>
    <w:rsid w:val="2BCE4950"/>
    <w:rsid w:val="2BD582A8"/>
    <w:rsid w:val="2BF5F2BC"/>
    <w:rsid w:val="2C065824"/>
    <w:rsid w:val="2C56450A"/>
    <w:rsid w:val="2C63E480"/>
    <w:rsid w:val="2CAF12FD"/>
    <w:rsid w:val="2D0CB79F"/>
    <w:rsid w:val="2D851873"/>
    <w:rsid w:val="2D980486"/>
    <w:rsid w:val="2DA805B9"/>
    <w:rsid w:val="2DC36F70"/>
    <w:rsid w:val="2E25FE7F"/>
    <w:rsid w:val="2E75B6FE"/>
    <w:rsid w:val="2EBCA0A1"/>
    <w:rsid w:val="2F866D1B"/>
    <w:rsid w:val="2FB52C7D"/>
    <w:rsid w:val="3018014D"/>
    <w:rsid w:val="302CEBD6"/>
    <w:rsid w:val="3048312A"/>
    <w:rsid w:val="308EF94A"/>
    <w:rsid w:val="30F5BF20"/>
    <w:rsid w:val="31F34FE2"/>
    <w:rsid w:val="32177501"/>
    <w:rsid w:val="322AA399"/>
    <w:rsid w:val="322BDD0D"/>
    <w:rsid w:val="3262D10A"/>
    <w:rsid w:val="328CD17A"/>
    <w:rsid w:val="32C882D4"/>
    <w:rsid w:val="32E78C7C"/>
    <w:rsid w:val="32F9774B"/>
    <w:rsid w:val="33329C3C"/>
    <w:rsid w:val="3365C21A"/>
    <w:rsid w:val="33697299"/>
    <w:rsid w:val="33B1A108"/>
    <w:rsid w:val="33C6776E"/>
    <w:rsid w:val="33D98FE5"/>
    <w:rsid w:val="33FBA501"/>
    <w:rsid w:val="3479584F"/>
    <w:rsid w:val="347A36A5"/>
    <w:rsid w:val="34B3E235"/>
    <w:rsid w:val="34BFA311"/>
    <w:rsid w:val="34E354E2"/>
    <w:rsid w:val="34F28E48"/>
    <w:rsid w:val="35010144"/>
    <w:rsid w:val="352D6149"/>
    <w:rsid w:val="353ACBC1"/>
    <w:rsid w:val="35539C5D"/>
    <w:rsid w:val="3563A992"/>
    <w:rsid w:val="356B465E"/>
    <w:rsid w:val="3584F5F8"/>
    <w:rsid w:val="36364FB1"/>
    <w:rsid w:val="363E17F0"/>
    <w:rsid w:val="364834C6"/>
    <w:rsid w:val="3658523A"/>
    <w:rsid w:val="36AD5A50"/>
    <w:rsid w:val="36C60F82"/>
    <w:rsid w:val="36CE0B37"/>
    <w:rsid w:val="36DDEC51"/>
    <w:rsid w:val="36EBABD4"/>
    <w:rsid w:val="36F84E15"/>
    <w:rsid w:val="36FD4229"/>
    <w:rsid w:val="3717C35C"/>
    <w:rsid w:val="374D9B48"/>
    <w:rsid w:val="379F09E0"/>
    <w:rsid w:val="37A51658"/>
    <w:rsid w:val="37D431FA"/>
    <w:rsid w:val="37E8831D"/>
    <w:rsid w:val="37EF25C2"/>
    <w:rsid w:val="3809E980"/>
    <w:rsid w:val="383EE9C6"/>
    <w:rsid w:val="38649FDC"/>
    <w:rsid w:val="38F5D5ED"/>
    <w:rsid w:val="39038761"/>
    <w:rsid w:val="391C8D72"/>
    <w:rsid w:val="397E4492"/>
    <w:rsid w:val="39A212B4"/>
    <w:rsid w:val="39AFD729"/>
    <w:rsid w:val="39E9697C"/>
    <w:rsid w:val="39E9C25C"/>
    <w:rsid w:val="3A0B3E22"/>
    <w:rsid w:val="3A583BD7"/>
    <w:rsid w:val="3AC18E9B"/>
    <w:rsid w:val="3B117C00"/>
    <w:rsid w:val="3B1ED4D8"/>
    <w:rsid w:val="3B4B1B59"/>
    <w:rsid w:val="3B805A59"/>
    <w:rsid w:val="3B8C85F4"/>
    <w:rsid w:val="3BB1B96D"/>
    <w:rsid w:val="3BBE41F1"/>
    <w:rsid w:val="3BFC848E"/>
    <w:rsid w:val="3C45C0EC"/>
    <w:rsid w:val="3CA1573A"/>
    <w:rsid w:val="3D3A0519"/>
    <w:rsid w:val="3D60F584"/>
    <w:rsid w:val="3D6AF2F5"/>
    <w:rsid w:val="3D737D5E"/>
    <w:rsid w:val="3D783528"/>
    <w:rsid w:val="3D7C7943"/>
    <w:rsid w:val="3D842B6C"/>
    <w:rsid w:val="3DCB165A"/>
    <w:rsid w:val="3DD6E8AD"/>
    <w:rsid w:val="3DDA614C"/>
    <w:rsid w:val="3DEE6CF8"/>
    <w:rsid w:val="3E26AEF0"/>
    <w:rsid w:val="3E2EA396"/>
    <w:rsid w:val="3E53996A"/>
    <w:rsid w:val="3E6820AE"/>
    <w:rsid w:val="3EA5D7B8"/>
    <w:rsid w:val="3EDD1F8F"/>
    <w:rsid w:val="3EFA7878"/>
    <w:rsid w:val="3F182454"/>
    <w:rsid w:val="3F18A483"/>
    <w:rsid w:val="3F196232"/>
    <w:rsid w:val="3F1CA767"/>
    <w:rsid w:val="3F50E5F3"/>
    <w:rsid w:val="3F5A620D"/>
    <w:rsid w:val="3F67E5F9"/>
    <w:rsid w:val="3F806953"/>
    <w:rsid w:val="3F9E1FD6"/>
    <w:rsid w:val="3FF70942"/>
    <w:rsid w:val="3FF8CCF5"/>
    <w:rsid w:val="402BB63D"/>
    <w:rsid w:val="403BD881"/>
    <w:rsid w:val="40552418"/>
    <w:rsid w:val="40756A82"/>
    <w:rsid w:val="40BF2FF8"/>
    <w:rsid w:val="40C3E729"/>
    <w:rsid w:val="40EB850E"/>
    <w:rsid w:val="40F14CB2"/>
    <w:rsid w:val="4135DDF4"/>
    <w:rsid w:val="41476176"/>
    <w:rsid w:val="41562AE2"/>
    <w:rsid w:val="4176E5CC"/>
    <w:rsid w:val="4179C38C"/>
    <w:rsid w:val="41B380AA"/>
    <w:rsid w:val="41D7C0BC"/>
    <w:rsid w:val="422559F2"/>
    <w:rsid w:val="425A94EF"/>
    <w:rsid w:val="427871BE"/>
    <w:rsid w:val="42844549"/>
    <w:rsid w:val="43212250"/>
    <w:rsid w:val="4339B73E"/>
    <w:rsid w:val="4382DDAE"/>
    <w:rsid w:val="4387CEBF"/>
    <w:rsid w:val="4394D128"/>
    <w:rsid w:val="43B2A5C3"/>
    <w:rsid w:val="43BE4ADC"/>
    <w:rsid w:val="43C99685"/>
    <w:rsid w:val="43DD0150"/>
    <w:rsid w:val="440ADE33"/>
    <w:rsid w:val="4467D4EA"/>
    <w:rsid w:val="447A6531"/>
    <w:rsid w:val="448C195D"/>
    <w:rsid w:val="449DFE08"/>
    <w:rsid w:val="44BE1EAB"/>
    <w:rsid w:val="44CF435D"/>
    <w:rsid w:val="44D0E2C0"/>
    <w:rsid w:val="4557533D"/>
    <w:rsid w:val="45C7E7CE"/>
    <w:rsid w:val="45E845B3"/>
    <w:rsid w:val="460D7B91"/>
    <w:rsid w:val="464F05CE"/>
    <w:rsid w:val="46AA1E1F"/>
    <w:rsid w:val="46B57D0B"/>
    <w:rsid w:val="46E8D669"/>
    <w:rsid w:val="4795C1C9"/>
    <w:rsid w:val="47A3AB0F"/>
    <w:rsid w:val="47C26EBB"/>
    <w:rsid w:val="47D47891"/>
    <w:rsid w:val="480CD46A"/>
    <w:rsid w:val="4832BD36"/>
    <w:rsid w:val="4857E491"/>
    <w:rsid w:val="48591671"/>
    <w:rsid w:val="4866B08F"/>
    <w:rsid w:val="487B4555"/>
    <w:rsid w:val="48D38542"/>
    <w:rsid w:val="48F95ABF"/>
    <w:rsid w:val="493F9F1C"/>
    <w:rsid w:val="49623D3F"/>
    <w:rsid w:val="49682609"/>
    <w:rsid w:val="49683DF0"/>
    <w:rsid w:val="496D04D2"/>
    <w:rsid w:val="49D59BAC"/>
    <w:rsid w:val="49EA9EF2"/>
    <w:rsid w:val="49ED78AD"/>
    <w:rsid w:val="4A0DE8E2"/>
    <w:rsid w:val="4A2C0C82"/>
    <w:rsid w:val="4A618802"/>
    <w:rsid w:val="4A9F2B9D"/>
    <w:rsid w:val="4AE61909"/>
    <w:rsid w:val="4AE99734"/>
    <w:rsid w:val="4AFE7889"/>
    <w:rsid w:val="4B8672DB"/>
    <w:rsid w:val="4BAE8511"/>
    <w:rsid w:val="4BB93131"/>
    <w:rsid w:val="4BDF23CE"/>
    <w:rsid w:val="4C308788"/>
    <w:rsid w:val="4C364F1E"/>
    <w:rsid w:val="4CE744D4"/>
    <w:rsid w:val="4D076C13"/>
    <w:rsid w:val="4D3C37A7"/>
    <w:rsid w:val="4D5D97EC"/>
    <w:rsid w:val="4D605880"/>
    <w:rsid w:val="4D60CB4A"/>
    <w:rsid w:val="4D648405"/>
    <w:rsid w:val="4D73A5FC"/>
    <w:rsid w:val="4D73BA7E"/>
    <w:rsid w:val="4D7F666C"/>
    <w:rsid w:val="4DC21BA9"/>
    <w:rsid w:val="4DD4A9D8"/>
    <w:rsid w:val="4DD9DB52"/>
    <w:rsid w:val="4DDA5F05"/>
    <w:rsid w:val="4E236538"/>
    <w:rsid w:val="4E43A832"/>
    <w:rsid w:val="4E89A78D"/>
    <w:rsid w:val="4EC547A8"/>
    <w:rsid w:val="4EC84C9D"/>
    <w:rsid w:val="4F05293D"/>
    <w:rsid w:val="4F12A595"/>
    <w:rsid w:val="4F48F614"/>
    <w:rsid w:val="4F6474F9"/>
    <w:rsid w:val="4F838A36"/>
    <w:rsid w:val="4FFD747B"/>
    <w:rsid w:val="501E3F6A"/>
    <w:rsid w:val="50332479"/>
    <w:rsid w:val="506AE5E6"/>
    <w:rsid w:val="506B206A"/>
    <w:rsid w:val="507B0B73"/>
    <w:rsid w:val="50829B40"/>
    <w:rsid w:val="5092AE53"/>
    <w:rsid w:val="509F3D55"/>
    <w:rsid w:val="50A5089B"/>
    <w:rsid w:val="50BF8F7D"/>
    <w:rsid w:val="50D37B74"/>
    <w:rsid w:val="50D37C79"/>
    <w:rsid w:val="50FF682E"/>
    <w:rsid w:val="510C8603"/>
    <w:rsid w:val="513A5F55"/>
    <w:rsid w:val="515C2A7C"/>
    <w:rsid w:val="51F2FC10"/>
    <w:rsid w:val="5229B0CE"/>
    <w:rsid w:val="52C0D711"/>
    <w:rsid w:val="52D23032"/>
    <w:rsid w:val="52D291DE"/>
    <w:rsid w:val="52E627FA"/>
    <w:rsid w:val="52ED264C"/>
    <w:rsid w:val="52FC3A65"/>
    <w:rsid w:val="5305B60E"/>
    <w:rsid w:val="5340FC8E"/>
    <w:rsid w:val="5424AE4B"/>
    <w:rsid w:val="543626C6"/>
    <w:rsid w:val="5442D33C"/>
    <w:rsid w:val="54730ADB"/>
    <w:rsid w:val="54A2FAD9"/>
    <w:rsid w:val="54F5C73F"/>
    <w:rsid w:val="54FA8F16"/>
    <w:rsid w:val="5525E43F"/>
    <w:rsid w:val="5545AD83"/>
    <w:rsid w:val="559B0C01"/>
    <w:rsid w:val="55AE28FA"/>
    <w:rsid w:val="56248841"/>
    <w:rsid w:val="567255D9"/>
    <w:rsid w:val="5679224A"/>
    <w:rsid w:val="56965A4A"/>
    <w:rsid w:val="56AAC413"/>
    <w:rsid w:val="56C40124"/>
    <w:rsid w:val="56D1EF20"/>
    <w:rsid w:val="56EB0AF8"/>
    <w:rsid w:val="5710765E"/>
    <w:rsid w:val="57176C60"/>
    <w:rsid w:val="571F4897"/>
    <w:rsid w:val="58D9F600"/>
    <w:rsid w:val="59345427"/>
    <w:rsid w:val="59384DC1"/>
    <w:rsid w:val="59778F82"/>
    <w:rsid w:val="59AF7FEF"/>
    <w:rsid w:val="59C11DDD"/>
    <w:rsid w:val="5A076B5F"/>
    <w:rsid w:val="5A488A05"/>
    <w:rsid w:val="5A6D98F6"/>
    <w:rsid w:val="5A6F6543"/>
    <w:rsid w:val="5ACED5D5"/>
    <w:rsid w:val="5AD8676A"/>
    <w:rsid w:val="5B54C3CD"/>
    <w:rsid w:val="5B9BEF94"/>
    <w:rsid w:val="5BBEE49F"/>
    <w:rsid w:val="5BC8F858"/>
    <w:rsid w:val="5BF88E27"/>
    <w:rsid w:val="5C1817CC"/>
    <w:rsid w:val="5C9556F3"/>
    <w:rsid w:val="5D16FC89"/>
    <w:rsid w:val="5D1821FE"/>
    <w:rsid w:val="5D447A2E"/>
    <w:rsid w:val="5D52EA9E"/>
    <w:rsid w:val="5D864B62"/>
    <w:rsid w:val="5DA844AF"/>
    <w:rsid w:val="5DD14749"/>
    <w:rsid w:val="5DE42EF3"/>
    <w:rsid w:val="5DEE1B57"/>
    <w:rsid w:val="5E0AA757"/>
    <w:rsid w:val="5E5A8A9F"/>
    <w:rsid w:val="5EA0F70C"/>
    <w:rsid w:val="5EA78859"/>
    <w:rsid w:val="5EDACA16"/>
    <w:rsid w:val="5EDD3741"/>
    <w:rsid w:val="5F09A7BD"/>
    <w:rsid w:val="5F0A178F"/>
    <w:rsid w:val="5F11B8F4"/>
    <w:rsid w:val="5F1444BF"/>
    <w:rsid w:val="5F156649"/>
    <w:rsid w:val="5F17CF79"/>
    <w:rsid w:val="5F27E459"/>
    <w:rsid w:val="5F37A6B3"/>
    <w:rsid w:val="5F7C88A6"/>
    <w:rsid w:val="5F869B1D"/>
    <w:rsid w:val="5F88B9F7"/>
    <w:rsid w:val="5FB6FCFB"/>
    <w:rsid w:val="5FC8221B"/>
    <w:rsid w:val="5FC84E1E"/>
    <w:rsid w:val="5FE0C98A"/>
    <w:rsid w:val="5FEC0B16"/>
    <w:rsid w:val="602360E5"/>
    <w:rsid w:val="60504378"/>
    <w:rsid w:val="6096D508"/>
    <w:rsid w:val="60A2DC94"/>
    <w:rsid w:val="60AD0280"/>
    <w:rsid w:val="60B46CC4"/>
    <w:rsid w:val="61058C88"/>
    <w:rsid w:val="6181CCD0"/>
    <w:rsid w:val="6197FF62"/>
    <w:rsid w:val="61A4FB05"/>
    <w:rsid w:val="61C10A8F"/>
    <w:rsid w:val="62462ABE"/>
    <w:rsid w:val="62F2A6B7"/>
    <w:rsid w:val="639CED52"/>
    <w:rsid w:val="63B512C3"/>
    <w:rsid w:val="63CA75BB"/>
    <w:rsid w:val="63CF383D"/>
    <w:rsid w:val="6448B4DC"/>
    <w:rsid w:val="64D60697"/>
    <w:rsid w:val="6503845E"/>
    <w:rsid w:val="6570E6F7"/>
    <w:rsid w:val="658A1603"/>
    <w:rsid w:val="65C3EE37"/>
    <w:rsid w:val="65DEEE0D"/>
    <w:rsid w:val="660127D8"/>
    <w:rsid w:val="661AC563"/>
    <w:rsid w:val="664A0311"/>
    <w:rsid w:val="6653EF84"/>
    <w:rsid w:val="66B4B331"/>
    <w:rsid w:val="67653996"/>
    <w:rsid w:val="67A3FA37"/>
    <w:rsid w:val="6822CE7A"/>
    <w:rsid w:val="688E0E47"/>
    <w:rsid w:val="6895BD2F"/>
    <w:rsid w:val="68C80830"/>
    <w:rsid w:val="68F168B6"/>
    <w:rsid w:val="691A5D3D"/>
    <w:rsid w:val="693D373F"/>
    <w:rsid w:val="698050B1"/>
    <w:rsid w:val="6983F113"/>
    <w:rsid w:val="6A109611"/>
    <w:rsid w:val="6A11C05D"/>
    <w:rsid w:val="6A61571C"/>
    <w:rsid w:val="6A930407"/>
    <w:rsid w:val="6ACA3203"/>
    <w:rsid w:val="6B39234B"/>
    <w:rsid w:val="6B3DB432"/>
    <w:rsid w:val="6BA76553"/>
    <w:rsid w:val="6BC83F03"/>
    <w:rsid w:val="6BEB92F4"/>
    <w:rsid w:val="6C985FB6"/>
    <w:rsid w:val="6D0014AF"/>
    <w:rsid w:val="6D08C13A"/>
    <w:rsid w:val="6D69321B"/>
    <w:rsid w:val="6D710B50"/>
    <w:rsid w:val="6D9C07F6"/>
    <w:rsid w:val="6DE91C8E"/>
    <w:rsid w:val="6E130D04"/>
    <w:rsid w:val="6E22778C"/>
    <w:rsid w:val="6E45FBA9"/>
    <w:rsid w:val="6E95F7F0"/>
    <w:rsid w:val="6EABA411"/>
    <w:rsid w:val="6EFEAD65"/>
    <w:rsid w:val="6F134DF3"/>
    <w:rsid w:val="6F22475A"/>
    <w:rsid w:val="6F30447C"/>
    <w:rsid w:val="6F8F1CF4"/>
    <w:rsid w:val="6FD581A6"/>
    <w:rsid w:val="6FE15AF2"/>
    <w:rsid w:val="6FE78EF9"/>
    <w:rsid w:val="6FF00F75"/>
    <w:rsid w:val="7009A076"/>
    <w:rsid w:val="7014E4D7"/>
    <w:rsid w:val="70381DA2"/>
    <w:rsid w:val="70658B8D"/>
    <w:rsid w:val="707491CC"/>
    <w:rsid w:val="71AB15EF"/>
    <w:rsid w:val="721EC266"/>
    <w:rsid w:val="7289AEA8"/>
    <w:rsid w:val="729BA496"/>
    <w:rsid w:val="72D3FDF4"/>
    <w:rsid w:val="72DB4FFF"/>
    <w:rsid w:val="72E3F83E"/>
    <w:rsid w:val="730D291E"/>
    <w:rsid w:val="7311BD2F"/>
    <w:rsid w:val="73192D8C"/>
    <w:rsid w:val="732D282D"/>
    <w:rsid w:val="7330B6B6"/>
    <w:rsid w:val="73337D8F"/>
    <w:rsid w:val="7339D3A6"/>
    <w:rsid w:val="733DD7FF"/>
    <w:rsid w:val="7352B99E"/>
    <w:rsid w:val="73BDEA5C"/>
    <w:rsid w:val="73C6B64D"/>
    <w:rsid w:val="7423D510"/>
    <w:rsid w:val="746727AE"/>
    <w:rsid w:val="7491DFAC"/>
    <w:rsid w:val="74BA8B30"/>
    <w:rsid w:val="75469558"/>
    <w:rsid w:val="7572F8DB"/>
    <w:rsid w:val="757C4F56"/>
    <w:rsid w:val="7640B46D"/>
    <w:rsid w:val="76481E86"/>
    <w:rsid w:val="76484F8C"/>
    <w:rsid w:val="76690CC1"/>
    <w:rsid w:val="767B28D6"/>
    <w:rsid w:val="773D453F"/>
    <w:rsid w:val="77EF0416"/>
    <w:rsid w:val="77FB9E4A"/>
    <w:rsid w:val="7877CEB4"/>
    <w:rsid w:val="78DECA98"/>
    <w:rsid w:val="790C21A9"/>
    <w:rsid w:val="791FF178"/>
    <w:rsid w:val="79561AB2"/>
    <w:rsid w:val="79A5865D"/>
    <w:rsid w:val="79ADD7D6"/>
    <w:rsid w:val="7A6F3C22"/>
    <w:rsid w:val="7ADA4DA9"/>
    <w:rsid w:val="7AEDDDA0"/>
    <w:rsid w:val="7AFD89D0"/>
    <w:rsid w:val="7B26AF56"/>
    <w:rsid w:val="7B368F7D"/>
    <w:rsid w:val="7B3C2262"/>
    <w:rsid w:val="7B61344D"/>
    <w:rsid w:val="7B918B15"/>
    <w:rsid w:val="7BB68F0C"/>
    <w:rsid w:val="7BC0147A"/>
    <w:rsid w:val="7BC423E9"/>
    <w:rsid w:val="7BF31609"/>
    <w:rsid w:val="7C3C7B25"/>
    <w:rsid w:val="7C67B7C5"/>
    <w:rsid w:val="7C73340A"/>
    <w:rsid w:val="7C9A41D2"/>
    <w:rsid w:val="7CD01624"/>
    <w:rsid w:val="7CD25FDE"/>
    <w:rsid w:val="7D0E5F24"/>
    <w:rsid w:val="7D11C8D9"/>
    <w:rsid w:val="7D25EFE3"/>
    <w:rsid w:val="7D960820"/>
    <w:rsid w:val="7DA4C6A4"/>
    <w:rsid w:val="7E0BC448"/>
    <w:rsid w:val="7E1EA365"/>
    <w:rsid w:val="7E23582D"/>
    <w:rsid w:val="7E7A4AE4"/>
    <w:rsid w:val="7E8B54FB"/>
    <w:rsid w:val="7ECFC020"/>
    <w:rsid w:val="7EE4F5F3"/>
    <w:rsid w:val="7EF8B3AC"/>
    <w:rsid w:val="7F07EA14"/>
    <w:rsid w:val="7F30719B"/>
    <w:rsid w:val="7F38AADF"/>
    <w:rsid w:val="7F3AD54C"/>
    <w:rsid w:val="7F3FC438"/>
    <w:rsid w:val="7F4D50E6"/>
    <w:rsid w:val="7F64B25B"/>
    <w:rsid w:val="7F8CB293"/>
    <w:rsid w:val="7FB082F8"/>
    <w:rsid w:val="7FE52A5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6A9593"/>
  <w15:chartTrackingRefBased/>
  <w15:docId w15:val="{D1ED2F81-A712-42EE-A018-1728A2E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58525E"/>
    <w:pPr>
      <w:spacing w:after="180" w:line="300" w:lineRule="atLeast"/>
    </w:pPr>
    <w:rPr>
      <w:kern w:val="0"/>
      <w:sz w:val="20"/>
      <w14:ligatures w14:val="none"/>
    </w:rPr>
  </w:style>
  <w:style w:type="paragraph" w:styleId="Heading1">
    <w:name w:val="heading 1"/>
    <w:basedOn w:val="Normal"/>
    <w:next w:val="Normal"/>
    <w:link w:val="Heading1Char"/>
    <w:semiHidden/>
    <w:rsid w:val="0042445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42445E"/>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42445E"/>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42445E"/>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42445E"/>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42445E"/>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42445E"/>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42445E"/>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42445E"/>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42445E"/>
    <w:pPr>
      <w:spacing w:line="240" w:lineRule="auto"/>
    </w:pPr>
    <w:rPr>
      <w:szCs w:val="20"/>
    </w:rPr>
  </w:style>
  <w:style w:type="character" w:customStyle="1" w:styleId="CommentTextChar">
    <w:name w:val="Comment Text Char"/>
    <w:basedOn w:val="DefaultParagraphFont"/>
    <w:link w:val="CommentText"/>
    <w:rsid w:val="0042445E"/>
    <w:rPr>
      <w:kern w:val="0"/>
      <w:sz w:val="20"/>
      <w:szCs w:val="20"/>
      <w14:ligatures w14:val="none"/>
    </w:rPr>
  </w:style>
  <w:style w:type="character" w:styleId="CommentReference">
    <w:name w:val="annotation reference"/>
    <w:basedOn w:val="DefaultParagraphFont"/>
    <w:semiHidden/>
    <w:rsid w:val="0042445E"/>
    <w:rPr>
      <w:sz w:val="16"/>
      <w:szCs w:val="16"/>
    </w:rPr>
  </w:style>
  <w:style w:type="table" w:styleId="TableGrid">
    <w:name w:val="Table Grid"/>
    <w:basedOn w:val="TableNormal"/>
    <w:rsid w:val="004244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42445E"/>
    <w:rPr>
      <w:b/>
      <w:bCs/>
    </w:rPr>
  </w:style>
  <w:style w:type="character" w:customStyle="1" w:styleId="CommentSubjectChar">
    <w:name w:val="Comment Subject Char"/>
    <w:basedOn w:val="CommentTextChar"/>
    <w:link w:val="CommentSubject"/>
    <w:semiHidden/>
    <w:rsid w:val="0042445E"/>
    <w:rPr>
      <w:b/>
      <w:bCs/>
      <w:kern w:val="0"/>
      <w:sz w:val="20"/>
      <w:szCs w:val="20"/>
      <w14:ligatures w14:val="none"/>
    </w:rPr>
  </w:style>
  <w:style w:type="paragraph" w:styleId="ListBullet">
    <w:name w:val="List Bullet"/>
    <w:basedOn w:val="Normal"/>
    <w:qFormat/>
    <w:rsid w:val="0042445E"/>
    <w:pPr>
      <w:numPr>
        <w:numId w:val="25"/>
      </w:numPr>
      <w:spacing w:after="100"/>
      <w:ind w:left="187" w:hanging="187"/>
    </w:pPr>
  </w:style>
  <w:style w:type="paragraph" w:customStyle="1" w:styleId="H3">
    <w:name w:val="H3"/>
    <w:basedOn w:val="H1"/>
    <w:next w:val="Paragraph"/>
    <w:qFormat/>
    <w:rsid w:val="0042445E"/>
    <w:pPr>
      <w:spacing w:line="260" w:lineRule="atLeast"/>
      <w:outlineLvl w:val="3"/>
    </w:pPr>
    <w:rPr>
      <w:rFonts w:asciiTheme="minorHAnsi" w:hAnsiTheme="minorHAnsi"/>
      <w:b/>
      <w:color w:val="000000" w:themeColor="text1"/>
      <w:sz w:val="20"/>
    </w:rPr>
  </w:style>
  <w:style w:type="paragraph" w:styleId="ListNumber">
    <w:name w:val="List Number"/>
    <w:basedOn w:val="Normal"/>
    <w:qFormat/>
    <w:rsid w:val="0042445E"/>
    <w:pPr>
      <w:numPr>
        <w:numId w:val="27"/>
      </w:numPr>
      <w:adjustRightInd w:val="0"/>
      <w:spacing w:after="80"/>
    </w:pPr>
  </w:style>
  <w:style w:type="paragraph" w:styleId="Header">
    <w:name w:val="header"/>
    <w:basedOn w:val="Normal"/>
    <w:link w:val="HeaderChar"/>
    <w:semiHidden/>
    <w:rsid w:val="0042445E"/>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42445E"/>
    <w:rPr>
      <w:rFonts w:asciiTheme="majorHAnsi" w:hAnsiTheme="majorHAnsi"/>
      <w:kern w:val="0"/>
      <w:sz w:val="18"/>
      <w14:ligatures w14:val="none"/>
    </w:rPr>
  </w:style>
  <w:style w:type="paragraph" w:styleId="Footer">
    <w:name w:val="footer"/>
    <w:basedOn w:val="Normal"/>
    <w:link w:val="FooterChar"/>
    <w:semiHidden/>
    <w:rsid w:val="0042445E"/>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42445E"/>
    <w:rPr>
      <w:rFonts w:asciiTheme="majorHAnsi" w:hAnsiTheme="majorHAnsi"/>
      <w:kern w:val="0"/>
      <w:sz w:val="18"/>
      <w14:ligatures w14:val="none"/>
    </w:rPr>
  </w:style>
  <w:style w:type="paragraph" w:styleId="ListParagraph">
    <w:name w:val="List Paragraph"/>
    <w:basedOn w:val="Normal"/>
    <w:semiHidden/>
    <w:rsid w:val="0042445E"/>
    <w:pPr>
      <w:ind w:left="1267" w:hanging="1267"/>
      <w:contextualSpacing/>
    </w:pPr>
  </w:style>
  <w:style w:type="paragraph" w:customStyle="1" w:styleId="ListAlpha2">
    <w:name w:val="List Alpha 2"/>
    <w:basedOn w:val="List2"/>
    <w:qFormat/>
    <w:rsid w:val="0042445E"/>
    <w:pPr>
      <w:numPr>
        <w:ilvl w:val="0"/>
        <w:numId w:val="19"/>
      </w:numPr>
      <w:spacing w:after="80"/>
      <w:contextualSpacing w:val="0"/>
    </w:pPr>
  </w:style>
  <w:style w:type="paragraph" w:styleId="List2">
    <w:name w:val="List 2"/>
    <w:basedOn w:val="Normal"/>
    <w:semiHidden/>
    <w:rsid w:val="0042445E"/>
    <w:pPr>
      <w:numPr>
        <w:ilvl w:val="1"/>
        <w:numId w:val="5"/>
      </w:numPr>
      <w:contextualSpacing/>
    </w:pPr>
  </w:style>
  <w:style w:type="paragraph" w:customStyle="1" w:styleId="H2">
    <w:name w:val="H2"/>
    <w:basedOn w:val="H1"/>
    <w:next w:val="Paragraph"/>
    <w:qFormat/>
    <w:rsid w:val="0042445E"/>
    <w:pPr>
      <w:spacing w:line="320" w:lineRule="atLeast"/>
      <w:outlineLvl w:val="2"/>
    </w:pPr>
    <w:rPr>
      <w:b/>
      <w:color w:val="0B2949" w:themeColor="accent1"/>
      <w:sz w:val="24"/>
    </w:rPr>
  </w:style>
  <w:style w:type="character" w:styleId="Mention">
    <w:name w:val="Mention"/>
    <w:basedOn w:val="DefaultParagraphFont"/>
    <w:semiHidden/>
    <w:rsid w:val="0042445E"/>
    <w:rPr>
      <w:color w:val="2B579A"/>
      <w:shd w:val="clear" w:color="auto" w:fill="E1DFDD"/>
    </w:rPr>
  </w:style>
  <w:style w:type="paragraph" w:styleId="Revision">
    <w:name w:val="Revision"/>
    <w:hidden/>
    <w:uiPriority w:val="99"/>
    <w:semiHidden/>
    <w:rsid w:val="0042445E"/>
    <w:pPr>
      <w:spacing w:after="0" w:line="240" w:lineRule="auto"/>
    </w:pPr>
    <w:rPr>
      <w:kern w:val="0"/>
      <w:sz w:val="20"/>
      <w14:ligatures w14:val="none"/>
    </w:rPr>
  </w:style>
  <w:style w:type="character" w:customStyle="1" w:styleId="Heading1Char">
    <w:name w:val="Heading 1 Char"/>
    <w:basedOn w:val="DefaultParagraphFont"/>
    <w:link w:val="Heading1"/>
    <w:rsid w:val="0042445E"/>
    <w:rPr>
      <w:rFonts w:asciiTheme="majorHAnsi" w:eastAsiaTheme="majorEastAsia" w:hAnsiTheme="majorHAnsi" w:cstheme="majorBidi"/>
      <w:color w:val="081E36" w:themeColor="accent1" w:themeShade="BF"/>
      <w:kern w:val="0"/>
      <w:sz w:val="32"/>
      <w:szCs w:val="32"/>
      <w14:ligatures w14:val="none"/>
    </w:rPr>
  </w:style>
  <w:style w:type="character" w:customStyle="1" w:styleId="Heading2Char">
    <w:name w:val="Heading 2 Char"/>
    <w:basedOn w:val="DefaultParagraphFont"/>
    <w:link w:val="Heading2"/>
    <w:semiHidden/>
    <w:rsid w:val="0042445E"/>
    <w:rPr>
      <w:rFonts w:asciiTheme="majorHAnsi" w:eastAsiaTheme="majorEastAsia" w:hAnsiTheme="majorHAnsi" w:cstheme="majorBidi"/>
      <w:color w:val="081E36" w:themeColor="accent1" w:themeShade="BF"/>
      <w:kern w:val="0"/>
      <w:sz w:val="26"/>
      <w:szCs w:val="26"/>
      <w14:ligatures w14:val="none"/>
    </w:rPr>
  </w:style>
  <w:style w:type="character" w:customStyle="1" w:styleId="Heading3Char">
    <w:name w:val="Heading 3 Char"/>
    <w:basedOn w:val="DefaultParagraphFont"/>
    <w:link w:val="Heading3"/>
    <w:semiHidden/>
    <w:rsid w:val="0042445E"/>
    <w:rPr>
      <w:rFonts w:asciiTheme="majorHAnsi" w:eastAsiaTheme="majorEastAsia" w:hAnsiTheme="majorHAnsi" w:cstheme="majorBidi"/>
      <w:color w:val="051424" w:themeColor="accent1" w:themeShade="7F"/>
      <w:kern w:val="0"/>
      <w:sz w:val="24"/>
      <w:szCs w:val="24"/>
      <w14:ligatures w14:val="none"/>
    </w:rPr>
  </w:style>
  <w:style w:type="character" w:customStyle="1" w:styleId="Heading4Char">
    <w:name w:val="Heading 4 Char"/>
    <w:basedOn w:val="DefaultParagraphFont"/>
    <w:link w:val="Heading4"/>
    <w:semiHidden/>
    <w:rsid w:val="0042445E"/>
    <w:rPr>
      <w:rFonts w:asciiTheme="majorHAnsi" w:eastAsiaTheme="majorEastAsia" w:hAnsiTheme="majorHAnsi" w:cstheme="majorBidi"/>
      <w:i/>
      <w:iCs/>
      <w:color w:val="081E36" w:themeColor="accent1" w:themeShade="BF"/>
      <w:kern w:val="0"/>
      <w:sz w:val="20"/>
      <w14:ligatures w14:val="none"/>
    </w:rPr>
  </w:style>
  <w:style w:type="character" w:customStyle="1" w:styleId="Heading5Char">
    <w:name w:val="Heading 5 Char"/>
    <w:basedOn w:val="DefaultParagraphFont"/>
    <w:link w:val="Heading5"/>
    <w:semiHidden/>
    <w:rsid w:val="0042445E"/>
    <w:rPr>
      <w:rFonts w:asciiTheme="majorHAnsi" w:eastAsiaTheme="majorEastAsia" w:hAnsiTheme="majorHAnsi" w:cstheme="majorBidi"/>
      <w:color w:val="081E36" w:themeColor="accent1" w:themeShade="BF"/>
      <w:kern w:val="0"/>
      <w:sz w:val="20"/>
      <w14:ligatures w14:val="none"/>
    </w:rPr>
  </w:style>
  <w:style w:type="character" w:customStyle="1" w:styleId="Heading6Char">
    <w:name w:val="Heading 6 Char"/>
    <w:basedOn w:val="DefaultParagraphFont"/>
    <w:link w:val="Heading6"/>
    <w:semiHidden/>
    <w:rsid w:val="0042445E"/>
    <w:rPr>
      <w:rFonts w:asciiTheme="majorHAnsi" w:eastAsiaTheme="majorEastAsia" w:hAnsiTheme="majorHAnsi" w:cstheme="majorBidi"/>
      <w:color w:val="051424" w:themeColor="accent1" w:themeShade="7F"/>
      <w:kern w:val="0"/>
      <w:sz w:val="20"/>
      <w14:ligatures w14:val="none"/>
    </w:rPr>
  </w:style>
  <w:style w:type="character" w:customStyle="1" w:styleId="Heading7Char">
    <w:name w:val="Heading 7 Char"/>
    <w:basedOn w:val="DefaultParagraphFont"/>
    <w:link w:val="Heading7"/>
    <w:semiHidden/>
    <w:rsid w:val="0042445E"/>
    <w:rPr>
      <w:rFonts w:asciiTheme="majorHAnsi" w:eastAsiaTheme="majorEastAsia" w:hAnsiTheme="majorHAnsi" w:cstheme="majorBidi"/>
      <w:i/>
      <w:iCs/>
      <w:color w:val="051424" w:themeColor="accent1" w:themeShade="7F"/>
      <w:kern w:val="0"/>
      <w:sz w:val="20"/>
      <w14:ligatures w14:val="none"/>
    </w:rPr>
  </w:style>
  <w:style w:type="character" w:customStyle="1" w:styleId="Heading8Char">
    <w:name w:val="Heading 8 Char"/>
    <w:basedOn w:val="DefaultParagraphFont"/>
    <w:link w:val="Heading8"/>
    <w:semiHidden/>
    <w:rsid w:val="0042445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semiHidden/>
    <w:rsid w:val="0042445E"/>
    <w:rPr>
      <w:rFonts w:asciiTheme="majorHAnsi" w:eastAsiaTheme="majorEastAsia" w:hAnsiTheme="majorHAnsi" w:cstheme="majorBidi"/>
      <w:i/>
      <w:iCs/>
      <w:color w:val="272727" w:themeColor="text1" w:themeTint="D8"/>
      <w:kern w:val="0"/>
      <w:sz w:val="21"/>
      <w:szCs w:val="21"/>
      <w14:ligatures w14:val="none"/>
    </w:rPr>
  </w:style>
  <w:style w:type="paragraph" w:customStyle="1" w:styleId="TableTextLeft">
    <w:name w:val="Table Text Left"/>
    <w:qFormat/>
    <w:rsid w:val="0042445E"/>
    <w:pPr>
      <w:spacing w:before="40" w:after="20" w:line="240" w:lineRule="atLeast"/>
    </w:pPr>
    <w:rPr>
      <w:rFonts w:asciiTheme="majorHAnsi" w:hAnsiTheme="majorHAnsi"/>
      <w:color w:val="000000" w:themeColor="text1"/>
      <w:kern w:val="0"/>
      <w:sz w:val="18"/>
      <w14:ligatures w14:val="none"/>
    </w:rPr>
  </w:style>
  <w:style w:type="paragraph" w:customStyle="1" w:styleId="Paragraph">
    <w:name w:val="Paragraph"/>
    <w:basedOn w:val="Normal"/>
    <w:qFormat/>
    <w:rsid w:val="0042445E"/>
  </w:style>
  <w:style w:type="paragraph" w:customStyle="1" w:styleId="ParagraphContinued">
    <w:name w:val="Paragraph Continued"/>
    <w:basedOn w:val="Paragraph"/>
    <w:next w:val="Paragraph"/>
    <w:qFormat/>
    <w:rsid w:val="0042445E"/>
    <w:pPr>
      <w:spacing w:before="180"/>
    </w:pPr>
  </w:style>
  <w:style w:type="paragraph" w:customStyle="1" w:styleId="H1">
    <w:name w:val="H1"/>
    <w:basedOn w:val="Heading1"/>
    <w:next w:val="Paragraph"/>
    <w:link w:val="H1Char"/>
    <w:qFormat/>
    <w:rsid w:val="0042445E"/>
    <w:pPr>
      <w:spacing w:before="180" w:after="60" w:line="360" w:lineRule="atLeast"/>
      <w:outlineLvl w:val="1"/>
    </w:pPr>
    <w:rPr>
      <w:color w:val="046B5C" w:themeColor="text2"/>
      <w:sz w:val="30"/>
    </w:rPr>
  </w:style>
  <w:style w:type="paragraph" w:styleId="BalloonText">
    <w:name w:val="Balloon Text"/>
    <w:basedOn w:val="Normal"/>
    <w:link w:val="BalloonTextChar"/>
    <w:semiHidden/>
    <w:rsid w:val="00424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2445E"/>
    <w:rPr>
      <w:rFonts w:ascii="Segoe UI" w:hAnsi="Segoe UI" w:cs="Segoe UI"/>
      <w:kern w:val="0"/>
      <w:sz w:val="18"/>
      <w:szCs w:val="18"/>
      <w14:ligatures w14:val="none"/>
    </w:rPr>
  </w:style>
  <w:style w:type="table" w:styleId="GridTable2Accent1">
    <w:name w:val="Grid Table 2 Accent 1"/>
    <w:basedOn w:val="TableNormal"/>
    <w:rsid w:val="0042445E"/>
    <w:pPr>
      <w:spacing w:after="0" w:line="240" w:lineRule="auto"/>
    </w:pPr>
    <w:rPr>
      <w:kern w:val="0"/>
      <w14:ligatures w14:val="none"/>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42445E"/>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42445E"/>
    <w:rPr>
      <w:rFonts w:asciiTheme="majorHAnsi" w:eastAsiaTheme="majorEastAsia" w:hAnsiTheme="majorHAnsi" w:cstheme="majorBidi"/>
      <w:b/>
      <w:color w:val="0B2949" w:themeColor="accent1"/>
      <w:spacing w:val="-10"/>
      <w:kern w:val="28"/>
      <w:sz w:val="40"/>
      <w:szCs w:val="56"/>
      <w14:ligatures w14:val="none"/>
    </w:rPr>
  </w:style>
  <w:style w:type="paragraph" w:styleId="ListNumber2">
    <w:name w:val="List Number 2"/>
    <w:basedOn w:val="Normal"/>
    <w:qFormat/>
    <w:rsid w:val="0042445E"/>
    <w:pPr>
      <w:numPr>
        <w:numId w:val="10"/>
      </w:numPr>
      <w:adjustRightInd w:val="0"/>
      <w:spacing w:after="80"/>
    </w:pPr>
  </w:style>
  <w:style w:type="paragraph" w:styleId="ListBullet2">
    <w:name w:val="List Bullet 2"/>
    <w:basedOn w:val="Normal"/>
    <w:qFormat/>
    <w:rsid w:val="0042445E"/>
    <w:pPr>
      <w:numPr>
        <w:numId w:val="6"/>
      </w:numPr>
      <w:spacing w:after="100"/>
      <w:ind w:left="374" w:hanging="187"/>
    </w:pPr>
  </w:style>
  <w:style w:type="paragraph" w:styleId="List">
    <w:name w:val="List"/>
    <w:basedOn w:val="Normal"/>
    <w:semiHidden/>
    <w:rsid w:val="0042445E"/>
    <w:pPr>
      <w:numPr>
        <w:numId w:val="5"/>
      </w:numPr>
      <w:spacing w:after="80"/>
    </w:pPr>
  </w:style>
  <w:style w:type="paragraph" w:styleId="ListContinue">
    <w:name w:val="List Continue"/>
    <w:basedOn w:val="Normal"/>
    <w:qFormat/>
    <w:rsid w:val="0042445E"/>
    <w:pPr>
      <w:spacing w:after="80"/>
      <w:ind w:left="180"/>
    </w:pPr>
  </w:style>
  <w:style w:type="character" w:styleId="Emphasis">
    <w:name w:val="Emphasis"/>
    <w:basedOn w:val="DefaultParagraphFont"/>
    <w:semiHidden/>
    <w:rsid w:val="0042445E"/>
    <w:rPr>
      <w:i/>
      <w:iCs/>
    </w:rPr>
  </w:style>
  <w:style w:type="paragraph" w:styleId="Caption">
    <w:name w:val="caption"/>
    <w:basedOn w:val="TableTextLeft"/>
    <w:next w:val="Normal"/>
    <w:semiHidden/>
    <w:rsid w:val="0042445E"/>
    <w:pPr>
      <w:spacing w:before="240" w:after="60"/>
    </w:pPr>
    <w:rPr>
      <w:b/>
      <w:bCs/>
      <w:sz w:val="20"/>
      <w:szCs w:val="20"/>
    </w:rPr>
  </w:style>
  <w:style w:type="paragraph" w:styleId="ListContinue2">
    <w:name w:val="List Continue 2"/>
    <w:basedOn w:val="Normal"/>
    <w:qFormat/>
    <w:rsid w:val="0042445E"/>
    <w:pPr>
      <w:spacing w:after="80"/>
      <w:ind w:left="360"/>
    </w:pPr>
  </w:style>
  <w:style w:type="paragraph" w:customStyle="1" w:styleId="Acknowledgment">
    <w:name w:val="Acknowledgment"/>
    <w:basedOn w:val="H1"/>
    <w:next w:val="ParagraphContinued"/>
    <w:semiHidden/>
    <w:rsid w:val="0042445E"/>
    <w:rPr>
      <w:b/>
      <w:bCs/>
    </w:rPr>
  </w:style>
  <w:style w:type="paragraph" w:styleId="ListBullet3">
    <w:name w:val="List Bullet 3"/>
    <w:basedOn w:val="Normal"/>
    <w:qFormat/>
    <w:rsid w:val="0042445E"/>
    <w:pPr>
      <w:numPr>
        <w:numId w:val="7"/>
      </w:numPr>
      <w:spacing w:after="100"/>
      <w:ind w:left="547" w:hanging="187"/>
    </w:pPr>
  </w:style>
  <w:style w:type="paragraph" w:styleId="NoteHeading">
    <w:name w:val="Note Heading"/>
    <w:basedOn w:val="H1"/>
    <w:next w:val="Notes"/>
    <w:link w:val="NoteHeadingChar"/>
    <w:semiHidden/>
    <w:rsid w:val="0042445E"/>
    <w:pPr>
      <w:outlineLvl w:val="9"/>
    </w:pPr>
    <w:rPr>
      <w:color w:val="0B2949" w:themeColor="accent1"/>
      <w:sz w:val="20"/>
    </w:rPr>
  </w:style>
  <w:style w:type="character" w:customStyle="1" w:styleId="NoteHeadingChar">
    <w:name w:val="Note Heading Char"/>
    <w:basedOn w:val="DefaultParagraphFont"/>
    <w:link w:val="NoteHeading"/>
    <w:semiHidden/>
    <w:rsid w:val="0042445E"/>
    <w:rPr>
      <w:rFonts w:asciiTheme="majorHAnsi" w:eastAsiaTheme="majorEastAsia" w:hAnsiTheme="majorHAnsi" w:cstheme="majorBidi"/>
      <w:color w:val="0B2949" w:themeColor="accent1"/>
      <w:kern w:val="0"/>
      <w:sz w:val="20"/>
      <w:szCs w:val="32"/>
      <w14:ligatures w14:val="none"/>
    </w:rPr>
  </w:style>
  <w:style w:type="paragraph" w:customStyle="1" w:styleId="Anchor">
    <w:name w:val="Anchor"/>
    <w:semiHidden/>
    <w:rsid w:val="0042445E"/>
    <w:pPr>
      <w:spacing w:after="0" w:line="20" w:lineRule="exact"/>
    </w:pPr>
    <w:rPr>
      <w:b/>
      <w:bCs/>
      <w:color w:val="FFFFFF" w:themeColor="background1"/>
      <w:kern w:val="0"/>
      <w:sz w:val="2"/>
      <w14:ligatures w14:val="none"/>
    </w:rPr>
  </w:style>
  <w:style w:type="paragraph" w:customStyle="1" w:styleId="AppendixTitle">
    <w:name w:val="Appendix Title"/>
    <w:basedOn w:val="H1"/>
    <w:next w:val="H2"/>
    <w:unhideWhenUsed/>
    <w:qFormat/>
    <w:rsid w:val="0042445E"/>
    <w:pPr>
      <w:spacing w:after="240"/>
      <w:jc w:val="center"/>
    </w:pPr>
    <w:rPr>
      <w:bCs/>
    </w:rPr>
  </w:style>
  <w:style w:type="paragraph" w:customStyle="1" w:styleId="AttachmentTitle">
    <w:name w:val="Attachment Title"/>
    <w:basedOn w:val="H1"/>
    <w:next w:val="H2"/>
    <w:semiHidden/>
    <w:rsid w:val="0042445E"/>
    <w:pPr>
      <w:jc w:val="center"/>
    </w:pPr>
    <w:rPr>
      <w:bCs/>
    </w:rPr>
  </w:style>
  <w:style w:type="paragraph" w:customStyle="1" w:styleId="Banner">
    <w:name w:val="Banner"/>
    <w:basedOn w:val="H1"/>
    <w:semiHidden/>
    <w:rsid w:val="0042445E"/>
    <w:pPr>
      <w:shd w:val="clear" w:color="auto" w:fill="FFFFFF" w:themeFill="background1"/>
      <w:spacing w:after="180"/>
    </w:pPr>
    <w:rPr>
      <w:bCs/>
      <w:color w:val="0B2949" w:themeColor="accent1"/>
    </w:rPr>
  </w:style>
  <w:style w:type="paragraph" w:styleId="Bibliography">
    <w:name w:val="Bibliography"/>
    <w:basedOn w:val="Normal"/>
    <w:qFormat/>
    <w:rsid w:val="0042445E"/>
    <w:pPr>
      <w:spacing w:after="80" w:line="240" w:lineRule="atLeast"/>
    </w:pPr>
    <w:rPr>
      <w:sz w:val="18"/>
    </w:rPr>
  </w:style>
  <w:style w:type="paragraph" w:styleId="BlockText">
    <w:name w:val="Block Text"/>
    <w:basedOn w:val="Normal"/>
    <w:semiHidden/>
    <w:rsid w:val="0042445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2445E"/>
    <w:pPr>
      <w:spacing w:after="120"/>
    </w:pPr>
  </w:style>
  <w:style w:type="character" w:customStyle="1" w:styleId="BodyTextChar">
    <w:name w:val="Body Text Char"/>
    <w:basedOn w:val="DefaultParagraphFont"/>
    <w:link w:val="BodyText"/>
    <w:semiHidden/>
    <w:rsid w:val="0042445E"/>
    <w:rPr>
      <w:kern w:val="0"/>
      <w:sz w:val="20"/>
      <w14:ligatures w14:val="none"/>
    </w:rPr>
  </w:style>
  <w:style w:type="paragraph" w:styleId="BodyText2">
    <w:name w:val="Body Text 2"/>
    <w:basedOn w:val="Normal"/>
    <w:link w:val="BodyText2Char"/>
    <w:semiHidden/>
    <w:rsid w:val="0042445E"/>
    <w:pPr>
      <w:spacing w:after="120" w:line="480" w:lineRule="auto"/>
    </w:pPr>
  </w:style>
  <w:style w:type="character" w:customStyle="1" w:styleId="BodyText2Char">
    <w:name w:val="Body Text 2 Char"/>
    <w:basedOn w:val="DefaultParagraphFont"/>
    <w:link w:val="BodyText2"/>
    <w:semiHidden/>
    <w:rsid w:val="0042445E"/>
    <w:rPr>
      <w:kern w:val="0"/>
      <w:sz w:val="20"/>
      <w14:ligatures w14:val="none"/>
    </w:rPr>
  </w:style>
  <w:style w:type="paragraph" w:styleId="BodyText3">
    <w:name w:val="Body Text 3"/>
    <w:basedOn w:val="Normal"/>
    <w:link w:val="BodyText3Char"/>
    <w:semiHidden/>
    <w:rsid w:val="0042445E"/>
    <w:pPr>
      <w:spacing w:after="120"/>
    </w:pPr>
    <w:rPr>
      <w:sz w:val="16"/>
      <w:szCs w:val="16"/>
    </w:rPr>
  </w:style>
  <w:style w:type="character" w:customStyle="1" w:styleId="BodyText3Char">
    <w:name w:val="Body Text 3 Char"/>
    <w:basedOn w:val="DefaultParagraphFont"/>
    <w:link w:val="BodyText3"/>
    <w:semiHidden/>
    <w:rsid w:val="0042445E"/>
    <w:rPr>
      <w:kern w:val="0"/>
      <w:sz w:val="16"/>
      <w:szCs w:val="16"/>
      <w14:ligatures w14:val="none"/>
    </w:rPr>
  </w:style>
  <w:style w:type="paragraph" w:styleId="BodyTextFirstIndent">
    <w:name w:val="Body Text First Indent"/>
    <w:basedOn w:val="BodyText"/>
    <w:link w:val="BodyTextFirstIndentChar"/>
    <w:semiHidden/>
    <w:rsid w:val="0042445E"/>
    <w:pPr>
      <w:spacing w:after="160"/>
      <w:ind w:firstLine="360"/>
    </w:pPr>
  </w:style>
  <w:style w:type="character" w:customStyle="1" w:styleId="BodyTextFirstIndentChar">
    <w:name w:val="Body Text First Indent Char"/>
    <w:basedOn w:val="BodyTextChar"/>
    <w:link w:val="BodyTextFirstIndent"/>
    <w:semiHidden/>
    <w:rsid w:val="0042445E"/>
    <w:rPr>
      <w:kern w:val="0"/>
      <w:sz w:val="20"/>
      <w14:ligatures w14:val="none"/>
    </w:rPr>
  </w:style>
  <w:style w:type="paragraph" w:styleId="BodyTextIndent">
    <w:name w:val="Body Text Indent"/>
    <w:basedOn w:val="Normal"/>
    <w:link w:val="BodyTextIndentChar"/>
    <w:semiHidden/>
    <w:rsid w:val="0042445E"/>
    <w:pPr>
      <w:spacing w:after="120"/>
      <w:ind w:left="360"/>
    </w:pPr>
  </w:style>
  <w:style w:type="character" w:customStyle="1" w:styleId="BodyTextIndentChar">
    <w:name w:val="Body Text Indent Char"/>
    <w:basedOn w:val="DefaultParagraphFont"/>
    <w:link w:val="BodyTextIndent"/>
    <w:semiHidden/>
    <w:rsid w:val="0042445E"/>
    <w:rPr>
      <w:kern w:val="0"/>
      <w:sz w:val="20"/>
      <w14:ligatures w14:val="none"/>
    </w:rPr>
  </w:style>
  <w:style w:type="paragraph" w:styleId="BodyTextFirstIndent2">
    <w:name w:val="Body Text First Indent 2"/>
    <w:basedOn w:val="BodyTextIndent"/>
    <w:link w:val="BodyTextFirstIndent2Char"/>
    <w:semiHidden/>
    <w:rsid w:val="0042445E"/>
    <w:pPr>
      <w:spacing w:after="160"/>
      <w:ind w:firstLine="360"/>
    </w:pPr>
  </w:style>
  <w:style w:type="character" w:customStyle="1" w:styleId="BodyTextFirstIndent2Char">
    <w:name w:val="Body Text First Indent 2 Char"/>
    <w:basedOn w:val="BodyTextIndentChar"/>
    <w:link w:val="BodyTextFirstIndent2"/>
    <w:semiHidden/>
    <w:rsid w:val="0042445E"/>
    <w:rPr>
      <w:kern w:val="0"/>
      <w:sz w:val="20"/>
      <w14:ligatures w14:val="none"/>
    </w:rPr>
  </w:style>
  <w:style w:type="paragraph" w:styleId="BodyTextIndent2">
    <w:name w:val="Body Text Indent 2"/>
    <w:basedOn w:val="Normal"/>
    <w:link w:val="BodyTextIndent2Char"/>
    <w:semiHidden/>
    <w:rsid w:val="0042445E"/>
    <w:pPr>
      <w:spacing w:after="120" w:line="480" w:lineRule="auto"/>
      <w:ind w:left="360"/>
    </w:pPr>
  </w:style>
  <w:style w:type="character" w:customStyle="1" w:styleId="BodyTextIndent2Char">
    <w:name w:val="Body Text Indent 2 Char"/>
    <w:basedOn w:val="DefaultParagraphFont"/>
    <w:link w:val="BodyTextIndent2"/>
    <w:semiHidden/>
    <w:rsid w:val="0042445E"/>
    <w:rPr>
      <w:kern w:val="0"/>
      <w:sz w:val="20"/>
      <w14:ligatures w14:val="none"/>
    </w:rPr>
  </w:style>
  <w:style w:type="paragraph" w:styleId="BodyTextIndent3">
    <w:name w:val="Body Text Indent 3"/>
    <w:basedOn w:val="Normal"/>
    <w:link w:val="BodyTextIndent3Char"/>
    <w:semiHidden/>
    <w:rsid w:val="0042445E"/>
    <w:pPr>
      <w:spacing w:after="120"/>
      <w:ind w:left="360"/>
    </w:pPr>
    <w:rPr>
      <w:sz w:val="16"/>
      <w:szCs w:val="16"/>
    </w:rPr>
  </w:style>
  <w:style w:type="character" w:customStyle="1" w:styleId="BodyTextIndent3Char">
    <w:name w:val="Body Text Indent 3 Char"/>
    <w:basedOn w:val="DefaultParagraphFont"/>
    <w:link w:val="BodyTextIndent3"/>
    <w:semiHidden/>
    <w:rsid w:val="0042445E"/>
    <w:rPr>
      <w:kern w:val="0"/>
      <w:sz w:val="16"/>
      <w:szCs w:val="16"/>
      <w14:ligatures w14:val="none"/>
    </w:rPr>
  </w:style>
  <w:style w:type="character" w:styleId="BookTitle">
    <w:name w:val="Book Title"/>
    <w:basedOn w:val="DefaultParagraphFont"/>
    <w:semiHidden/>
    <w:rsid w:val="0042445E"/>
    <w:rPr>
      <w:b/>
      <w:bCs/>
      <w:i/>
      <w:iCs/>
      <w:spacing w:val="5"/>
    </w:rPr>
  </w:style>
  <w:style w:type="paragraph" w:customStyle="1" w:styleId="Blank">
    <w:name w:val="Blank"/>
    <w:basedOn w:val="Normal"/>
    <w:semiHidden/>
    <w:rsid w:val="0042445E"/>
    <w:pPr>
      <w:spacing w:before="5120" w:after="0"/>
      <w:jc w:val="center"/>
    </w:pPr>
    <w:rPr>
      <w:b/>
      <w:bCs/>
    </w:rPr>
  </w:style>
  <w:style w:type="paragraph" w:customStyle="1" w:styleId="Byline">
    <w:name w:val="Byline"/>
    <w:basedOn w:val="Normal"/>
    <w:semiHidden/>
    <w:rsid w:val="0042445E"/>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42445E"/>
    <w:pPr>
      <w:ind w:left="720" w:right="720"/>
    </w:pPr>
    <w:rPr>
      <w:bCs/>
      <w:color w:val="000000" w:themeColor="text1"/>
      <w:sz w:val="22"/>
    </w:rPr>
  </w:style>
  <w:style w:type="paragraph" w:styleId="Date">
    <w:name w:val="Date"/>
    <w:basedOn w:val="Normal"/>
    <w:next w:val="Normal"/>
    <w:link w:val="DateChar"/>
    <w:semiHidden/>
    <w:rsid w:val="0042445E"/>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42445E"/>
    <w:rPr>
      <w:rFonts w:asciiTheme="majorHAnsi" w:hAnsiTheme="majorHAnsi"/>
      <w:b/>
      <w:color w:val="444D54" w:themeColor="accent3" w:themeShade="BF"/>
      <w:kern w:val="0"/>
      <w:sz w:val="20"/>
      <w14:ligatures w14:val="none"/>
    </w:rPr>
  </w:style>
  <w:style w:type="paragraph" w:customStyle="1" w:styleId="CoverTitle">
    <w:name w:val="Cover Title"/>
    <w:semiHidden/>
    <w:rsid w:val="0042445E"/>
    <w:pPr>
      <w:spacing w:before="6720" w:after="240" w:line="600" w:lineRule="atLeast"/>
      <w:outlineLvl w:val="0"/>
    </w:pPr>
    <w:rPr>
      <w:rFonts w:asciiTheme="majorHAnsi" w:hAnsiTheme="majorHAnsi"/>
      <w:b/>
      <w:bCs/>
      <w:color w:val="FFFFFF" w:themeColor="background1"/>
      <w:spacing w:val="5"/>
      <w:kern w:val="0"/>
      <w:sz w:val="52"/>
      <w14:ligatures w14:val="none"/>
    </w:rPr>
  </w:style>
  <w:style w:type="paragraph" w:customStyle="1" w:styleId="CoverDate">
    <w:name w:val="Cover Date"/>
    <w:semiHidden/>
    <w:rsid w:val="0042445E"/>
    <w:pPr>
      <w:spacing w:before="360" w:after="0" w:line="264" w:lineRule="auto"/>
    </w:pPr>
    <w:rPr>
      <w:rFonts w:asciiTheme="majorHAnsi" w:hAnsiTheme="majorHAnsi"/>
      <w:b/>
      <w:bCs/>
      <w:color w:val="0B2949" w:themeColor="accent1"/>
      <w:kern w:val="0"/>
      <w:sz w:val="24"/>
      <w14:ligatures w14:val="none"/>
    </w:rPr>
  </w:style>
  <w:style w:type="paragraph" w:styleId="ListNumber3">
    <w:name w:val="List Number 3"/>
    <w:basedOn w:val="Normal"/>
    <w:qFormat/>
    <w:rsid w:val="0042445E"/>
    <w:pPr>
      <w:numPr>
        <w:numId w:val="11"/>
      </w:numPr>
      <w:adjustRightInd w:val="0"/>
      <w:spacing w:after="80"/>
    </w:pPr>
  </w:style>
  <w:style w:type="paragraph" w:styleId="ListNumber4">
    <w:name w:val="List Number 4"/>
    <w:basedOn w:val="Normal"/>
    <w:semiHidden/>
    <w:rsid w:val="0042445E"/>
    <w:pPr>
      <w:numPr>
        <w:numId w:val="12"/>
      </w:numPr>
      <w:spacing w:after="80"/>
    </w:pPr>
  </w:style>
  <w:style w:type="paragraph" w:customStyle="1" w:styleId="CoverSubtitle">
    <w:name w:val="Cover Subtitle"/>
    <w:semiHidden/>
    <w:rsid w:val="0042445E"/>
    <w:pPr>
      <w:spacing w:after="0" w:line="400" w:lineRule="atLeast"/>
    </w:pPr>
    <w:rPr>
      <w:rFonts w:asciiTheme="majorHAnsi" w:hAnsiTheme="majorHAnsi"/>
      <w:color w:val="FFFFFF" w:themeColor="background1"/>
      <w:spacing w:val="5"/>
      <w:kern w:val="0"/>
      <w:sz w:val="36"/>
      <w14:ligatures w14:val="none"/>
    </w:rPr>
  </w:style>
  <w:style w:type="paragraph" w:customStyle="1" w:styleId="CoverText">
    <w:name w:val="Cover Text"/>
    <w:semiHidden/>
    <w:rsid w:val="0042445E"/>
    <w:pPr>
      <w:spacing w:after="240" w:line="280" w:lineRule="atLeast"/>
      <w:contextualSpacing/>
    </w:pPr>
    <w:rPr>
      <w:color w:val="0B2949" w:themeColor="accent1"/>
      <w:kern w:val="0"/>
      <w:sz w:val="20"/>
      <w14:ligatures w14:val="none"/>
    </w:rPr>
  </w:style>
  <w:style w:type="paragraph" w:customStyle="1" w:styleId="CoverHead">
    <w:name w:val="Cover Head"/>
    <w:basedOn w:val="CoverDate"/>
    <w:semiHidden/>
    <w:rsid w:val="0042445E"/>
    <w:pPr>
      <w:spacing w:before="0" w:after="90" w:line="280" w:lineRule="atLeast"/>
    </w:pPr>
    <w:rPr>
      <w:rFonts w:asciiTheme="minorHAnsi" w:hAnsiTheme="minorHAnsi"/>
      <w:sz w:val="20"/>
    </w:rPr>
  </w:style>
  <w:style w:type="paragraph" w:customStyle="1" w:styleId="CoverAuthor">
    <w:name w:val="Cover Author"/>
    <w:basedOn w:val="CoverDate"/>
    <w:semiHidden/>
    <w:rsid w:val="0042445E"/>
    <w:pPr>
      <w:spacing w:before="120"/>
    </w:pPr>
    <w:rPr>
      <w:b w:val="0"/>
    </w:rPr>
  </w:style>
  <w:style w:type="paragraph" w:styleId="DocumentMap">
    <w:name w:val="Document Map"/>
    <w:basedOn w:val="Normal"/>
    <w:link w:val="DocumentMapChar"/>
    <w:semiHidden/>
    <w:rsid w:val="0042445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2445E"/>
    <w:rPr>
      <w:rFonts w:ascii="Segoe UI" w:hAnsi="Segoe UI" w:cs="Segoe UI"/>
      <w:kern w:val="0"/>
      <w:sz w:val="16"/>
      <w:szCs w:val="16"/>
      <w14:ligatures w14:val="none"/>
    </w:rPr>
  </w:style>
  <w:style w:type="character" w:styleId="EndnoteReference">
    <w:name w:val="endnote reference"/>
    <w:basedOn w:val="DefaultParagraphFont"/>
    <w:semiHidden/>
    <w:unhideWhenUsed/>
    <w:rsid w:val="0042445E"/>
    <w:rPr>
      <w:vertAlign w:val="superscript"/>
    </w:rPr>
  </w:style>
  <w:style w:type="paragraph" w:customStyle="1" w:styleId="Addressee">
    <w:name w:val="Addressee"/>
    <w:basedOn w:val="Normal"/>
    <w:semiHidden/>
    <w:rsid w:val="0042445E"/>
    <w:pPr>
      <w:tabs>
        <w:tab w:val="left" w:pos="576"/>
      </w:tabs>
      <w:spacing w:before="240"/>
      <w:ind w:left="576" w:hanging="576"/>
    </w:pPr>
  </w:style>
  <w:style w:type="paragraph" w:customStyle="1" w:styleId="PubinfoAuthor">
    <w:name w:val="Pubinfo Author"/>
    <w:basedOn w:val="Pubinfo"/>
    <w:semiHidden/>
    <w:rsid w:val="0042445E"/>
    <w:pPr>
      <w:spacing w:after="0"/>
    </w:pPr>
  </w:style>
  <w:style w:type="paragraph" w:customStyle="1" w:styleId="ExhibitFootnote">
    <w:name w:val="Exhibit Footnote"/>
    <w:basedOn w:val="TableTextLeft"/>
    <w:unhideWhenUsed/>
    <w:qFormat/>
    <w:rsid w:val="0042445E"/>
    <w:pPr>
      <w:spacing w:after="40" w:line="200" w:lineRule="atLeast"/>
    </w:pPr>
    <w:rPr>
      <w:sz w:val="16"/>
    </w:rPr>
  </w:style>
  <w:style w:type="paragraph" w:styleId="Closing">
    <w:name w:val="Closing"/>
    <w:basedOn w:val="Normal"/>
    <w:link w:val="ClosingChar"/>
    <w:semiHidden/>
    <w:rsid w:val="0042445E"/>
    <w:pPr>
      <w:spacing w:after="240" w:line="240" w:lineRule="auto"/>
      <w:ind w:left="4320"/>
      <w:contextualSpacing/>
    </w:pPr>
  </w:style>
  <w:style w:type="character" w:customStyle="1" w:styleId="ClosingChar">
    <w:name w:val="Closing Char"/>
    <w:basedOn w:val="DefaultParagraphFont"/>
    <w:link w:val="Closing"/>
    <w:semiHidden/>
    <w:rsid w:val="0042445E"/>
    <w:rPr>
      <w:kern w:val="0"/>
      <w:sz w:val="20"/>
      <w14:ligatures w14:val="none"/>
    </w:rPr>
  </w:style>
  <w:style w:type="paragraph" w:customStyle="1" w:styleId="ESH1">
    <w:name w:val="ES H1"/>
    <w:basedOn w:val="H1"/>
    <w:next w:val="ESParagraph"/>
    <w:semiHidden/>
    <w:unhideWhenUsed/>
    <w:rsid w:val="0042445E"/>
    <w:pPr>
      <w:outlineLvl w:val="9"/>
    </w:pPr>
  </w:style>
  <w:style w:type="paragraph" w:customStyle="1" w:styleId="ESH2">
    <w:name w:val="ES H2"/>
    <w:basedOn w:val="ESH1"/>
    <w:next w:val="ESParagraph"/>
    <w:semiHidden/>
    <w:unhideWhenUsed/>
    <w:rsid w:val="0042445E"/>
    <w:rPr>
      <w:b/>
      <w:color w:val="0B2949" w:themeColor="accent1"/>
      <w:sz w:val="24"/>
    </w:rPr>
  </w:style>
  <w:style w:type="paragraph" w:customStyle="1" w:styleId="ESListBullet">
    <w:name w:val="ES List Bullet"/>
    <w:basedOn w:val="ESParagraph"/>
    <w:semiHidden/>
    <w:unhideWhenUsed/>
    <w:rsid w:val="0042445E"/>
    <w:pPr>
      <w:numPr>
        <w:numId w:val="14"/>
      </w:numPr>
    </w:pPr>
  </w:style>
  <w:style w:type="paragraph" w:customStyle="1" w:styleId="ESListNumber">
    <w:name w:val="ES List Number"/>
    <w:basedOn w:val="ESParagraph"/>
    <w:semiHidden/>
    <w:unhideWhenUsed/>
    <w:rsid w:val="0042445E"/>
    <w:pPr>
      <w:numPr>
        <w:numId w:val="15"/>
      </w:numPr>
    </w:pPr>
  </w:style>
  <w:style w:type="paragraph" w:customStyle="1" w:styleId="ESParagraph">
    <w:name w:val="ES Paragraph"/>
    <w:basedOn w:val="Normal"/>
    <w:semiHidden/>
    <w:unhideWhenUsed/>
    <w:rsid w:val="0042445E"/>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42445E"/>
    <w:pPr>
      <w:spacing w:before="160"/>
    </w:pPr>
  </w:style>
  <w:style w:type="paragraph" w:customStyle="1" w:styleId="ExhibitSource">
    <w:name w:val="Exhibit Source"/>
    <w:basedOn w:val="TableTextLeft"/>
    <w:unhideWhenUsed/>
    <w:qFormat/>
    <w:rsid w:val="0042445E"/>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42445E"/>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42445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42445E"/>
    <w:rPr>
      <w:color w:val="0B2949" w:themeColor="accent1"/>
    </w:rPr>
  </w:style>
  <w:style w:type="paragraph" w:customStyle="1" w:styleId="Feature1">
    <w:name w:val="Feature1"/>
    <w:basedOn w:val="Normal"/>
    <w:semiHidden/>
    <w:rsid w:val="0042445E"/>
    <w:pPr>
      <w:spacing w:after="0"/>
    </w:pPr>
  </w:style>
  <w:style w:type="paragraph" w:customStyle="1" w:styleId="Feature1Title">
    <w:name w:val="Feature1 Title"/>
    <w:basedOn w:val="H1"/>
    <w:next w:val="Feature1"/>
    <w:semiHidden/>
    <w:rsid w:val="0042445E"/>
  </w:style>
  <w:style w:type="paragraph" w:customStyle="1" w:styleId="Feature1ListBullet">
    <w:name w:val="Feature1 List Bullet"/>
    <w:basedOn w:val="Feature1"/>
    <w:semiHidden/>
    <w:rsid w:val="0042445E"/>
  </w:style>
  <w:style w:type="paragraph" w:customStyle="1" w:styleId="Feature1ListNumber">
    <w:name w:val="Feature1 List Number"/>
    <w:basedOn w:val="Feature1"/>
    <w:semiHidden/>
    <w:rsid w:val="0042445E"/>
  </w:style>
  <w:style w:type="paragraph" w:customStyle="1" w:styleId="Feature1Head">
    <w:name w:val="Feature1 Head"/>
    <w:basedOn w:val="Feature1Title"/>
    <w:next w:val="Feature1"/>
    <w:semiHidden/>
    <w:rsid w:val="0042445E"/>
    <w:pPr>
      <w:spacing w:after="80" w:line="240" w:lineRule="auto"/>
      <w:outlineLvl w:val="9"/>
    </w:pPr>
  </w:style>
  <w:style w:type="paragraph" w:customStyle="1" w:styleId="Feature2">
    <w:name w:val="Feature2"/>
    <w:basedOn w:val="Normal"/>
    <w:semiHidden/>
    <w:rsid w:val="0042445E"/>
    <w:pPr>
      <w:spacing w:after="0"/>
    </w:pPr>
  </w:style>
  <w:style w:type="paragraph" w:customStyle="1" w:styleId="Feature2Title">
    <w:name w:val="Feature2 Title"/>
    <w:basedOn w:val="H1"/>
    <w:semiHidden/>
    <w:rsid w:val="0042445E"/>
  </w:style>
  <w:style w:type="paragraph" w:customStyle="1" w:styleId="Feature2Head">
    <w:name w:val="Feature2 Head"/>
    <w:basedOn w:val="Feature2Title"/>
    <w:next w:val="Feature2"/>
    <w:semiHidden/>
    <w:rsid w:val="0042445E"/>
  </w:style>
  <w:style w:type="paragraph" w:customStyle="1" w:styleId="Feature2ListBullet">
    <w:name w:val="Feature2 List Bullet"/>
    <w:basedOn w:val="Feature2"/>
    <w:semiHidden/>
    <w:rsid w:val="0042445E"/>
  </w:style>
  <w:style w:type="paragraph" w:customStyle="1" w:styleId="Feature2ListNumber">
    <w:name w:val="Feature2 List Number"/>
    <w:basedOn w:val="Feature2"/>
    <w:semiHidden/>
    <w:rsid w:val="0042445E"/>
  </w:style>
  <w:style w:type="paragraph" w:customStyle="1" w:styleId="Feature1ListHead">
    <w:name w:val="Feature1 List Head"/>
    <w:basedOn w:val="Feature1"/>
    <w:next w:val="Feature1ListBullet"/>
    <w:semiHidden/>
    <w:rsid w:val="0042445E"/>
    <w:rPr>
      <w:b/>
    </w:rPr>
  </w:style>
  <w:style w:type="paragraph" w:customStyle="1" w:styleId="Feature2ListHead">
    <w:name w:val="Feature2 List Head"/>
    <w:basedOn w:val="Feature2"/>
    <w:next w:val="Feature2ListBullet"/>
    <w:semiHidden/>
    <w:rsid w:val="0042445E"/>
    <w:rPr>
      <w:b/>
    </w:rPr>
  </w:style>
  <w:style w:type="paragraph" w:customStyle="1" w:styleId="FigureTitle">
    <w:name w:val="Figure Title"/>
    <w:basedOn w:val="ExhibitTitle"/>
    <w:next w:val="ExhibitSource"/>
    <w:qFormat/>
    <w:rsid w:val="0042445E"/>
  </w:style>
  <w:style w:type="paragraph" w:customStyle="1" w:styleId="H4">
    <w:name w:val="H4"/>
    <w:basedOn w:val="H1"/>
    <w:next w:val="ParagraphContinued"/>
    <w:qFormat/>
    <w:rsid w:val="0042445E"/>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42445E"/>
    <w:pPr>
      <w:spacing w:after="0" w:line="240" w:lineRule="auto"/>
      <w:ind w:left="200" w:hanging="200"/>
    </w:pPr>
  </w:style>
  <w:style w:type="paragraph" w:styleId="IndexHeading">
    <w:name w:val="index heading"/>
    <w:basedOn w:val="Normal"/>
    <w:next w:val="Index1"/>
    <w:semiHidden/>
    <w:rsid w:val="0042445E"/>
    <w:rPr>
      <w:rFonts w:asciiTheme="majorHAnsi" w:eastAsiaTheme="majorEastAsia" w:hAnsiTheme="majorHAnsi" w:cstheme="majorBidi"/>
      <w:b/>
      <w:bCs/>
    </w:rPr>
  </w:style>
  <w:style w:type="paragraph" w:customStyle="1" w:styleId="Introduction">
    <w:name w:val="Introduction"/>
    <w:basedOn w:val="Normal"/>
    <w:semiHidden/>
    <w:rsid w:val="0042445E"/>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42445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
    <w:semiHidden/>
    <w:rsid w:val="0042445E"/>
    <w:rPr>
      <w:rFonts w:ascii="Consolas" w:hAnsi="Consolas"/>
      <w:kern w:val="0"/>
      <w:sz w:val="20"/>
      <w:szCs w:val="20"/>
      <w14:ligatures w14:val="none"/>
    </w:rPr>
  </w:style>
  <w:style w:type="paragraph" w:customStyle="1" w:styleId="Notes">
    <w:name w:val="Notes"/>
    <w:basedOn w:val="Normal"/>
    <w:semiHidden/>
    <w:rsid w:val="0042445E"/>
    <w:rPr>
      <w:color w:val="046B5C" w:themeColor="text2"/>
    </w:rPr>
  </w:style>
  <w:style w:type="paragraph" w:customStyle="1" w:styleId="Pubinfo">
    <w:name w:val="Pubinfo"/>
    <w:basedOn w:val="Normal"/>
    <w:semiHidden/>
    <w:rsid w:val="0042445E"/>
    <w:rPr>
      <w:b/>
    </w:rPr>
  </w:style>
  <w:style w:type="paragraph" w:customStyle="1" w:styleId="PubinfoCategory">
    <w:name w:val="Pubinfo Category"/>
    <w:basedOn w:val="Pubinfo"/>
    <w:semiHidden/>
    <w:rsid w:val="0042445E"/>
  </w:style>
  <w:style w:type="paragraph" w:customStyle="1" w:styleId="PubinfoDate">
    <w:name w:val="Pubinfo Date"/>
    <w:basedOn w:val="PubinfoCategory"/>
    <w:semiHidden/>
    <w:rsid w:val="0042445E"/>
  </w:style>
  <w:style w:type="paragraph" w:customStyle="1" w:styleId="PubinfoHead">
    <w:name w:val="Pubinfo Head"/>
    <w:basedOn w:val="Pubinfo"/>
    <w:semiHidden/>
    <w:rsid w:val="0042445E"/>
  </w:style>
  <w:style w:type="paragraph" w:customStyle="1" w:styleId="PubinfoList">
    <w:name w:val="Pubinfo List"/>
    <w:basedOn w:val="Pubinfo"/>
    <w:semiHidden/>
    <w:rsid w:val="0042445E"/>
  </w:style>
  <w:style w:type="paragraph" w:customStyle="1" w:styleId="PubinfoNumber">
    <w:name w:val="Pubinfo Number"/>
    <w:basedOn w:val="Pubinfo"/>
    <w:semiHidden/>
    <w:rsid w:val="0042445E"/>
  </w:style>
  <w:style w:type="paragraph" w:styleId="Quote">
    <w:name w:val="Quote"/>
    <w:basedOn w:val="Normal"/>
    <w:link w:val="QuoteChar"/>
    <w:qFormat/>
    <w:rsid w:val="0042445E"/>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42445E"/>
    <w:rPr>
      <w:rFonts w:asciiTheme="majorHAnsi" w:hAnsiTheme="majorHAnsi"/>
      <w:iCs/>
      <w:color w:val="444D54" w:themeColor="accent3" w:themeShade="BF"/>
      <w:kern w:val="0"/>
      <w:sz w:val="24"/>
      <w:szCs w:val="21"/>
      <w14:ligatures w14:val="none"/>
    </w:rPr>
  </w:style>
  <w:style w:type="paragraph" w:customStyle="1" w:styleId="QuoteAttribution">
    <w:name w:val="Quote Attribution"/>
    <w:basedOn w:val="Quote"/>
    <w:qFormat/>
    <w:rsid w:val="0042445E"/>
    <w:pPr>
      <w:spacing w:before="0" w:after="160"/>
      <w:jc w:val="right"/>
    </w:pPr>
    <w:rPr>
      <w:sz w:val="20"/>
    </w:rPr>
  </w:style>
  <w:style w:type="paragraph" w:styleId="Subtitle">
    <w:name w:val="Subtitle"/>
    <w:basedOn w:val="Normal"/>
    <w:next w:val="Normal"/>
    <w:link w:val="SubtitleChar"/>
    <w:semiHidden/>
    <w:rsid w:val="0042445E"/>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42445E"/>
    <w:rPr>
      <w:rFonts w:asciiTheme="majorHAnsi" w:eastAsiaTheme="minorEastAsia" w:hAnsiTheme="majorHAnsi"/>
      <w:color w:val="444D54" w:themeColor="accent3" w:themeShade="BF"/>
      <w:spacing w:val="15"/>
      <w:kern w:val="0"/>
      <w:sz w:val="30"/>
      <w14:ligatures w14:val="none"/>
    </w:rPr>
  </w:style>
  <w:style w:type="paragraph" w:customStyle="1" w:styleId="SidebarTitle">
    <w:name w:val="Sidebar Title"/>
    <w:basedOn w:val="H1"/>
    <w:next w:val="Sidebar"/>
    <w:qFormat/>
    <w:rsid w:val="0042445E"/>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42445E"/>
  </w:style>
  <w:style w:type="paragraph" w:customStyle="1" w:styleId="TableTextRight">
    <w:name w:val="Table Text Right"/>
    <w:basedOn w:val="TableTextLeft"/>
    <w:qFormat/>
    <w:rsid w:val="0042445E"/>
    <w:pPr>
      <w:jc w:val="right"/>
    </w:pPr>
  </w:style>
  <w:style w:type="paragraph" w:customStyle="1" w:styleId="TableTextDecimal">
    <w:name w:val="Table Text Decimal"/>
    <w:basedOn w:val="TableTextLeft"/>
    <w:qFormat/>
    <w:rsid w:val="0042445E"/>
    <w:pPr>
      <w:tabs>
        <w:tab w:val="decimal" w:pos="576"/>
      </w:tabs>
    </w:pPr>
  </w:style>
  <w:style w:type="paragraph" w:customStyle="1" w:styleId="TableRowHead">
    <w:name w:val="Table Row Head"/>
    <w:basedOn w:val="TableTextLeft"/>
    <w:qFormat/>
    <w:rsid w:val="0042445E"/>
    <w:pPr>
      <w:keepNext/>
      <w:spacing w:after="40"/>
    </w:pPr>
    <w:rPr>
      <w:b/>
      <w:color w:val="auto"/>
    </w:rPr>
  </w:style>
  <w:style w:type="paragraph" w:customStyle="1" w:styleId="TableListNumber">
    <w:name w:val="Table List Number"/>
    <w:basedOn w:val="TableTextLeft"/>
    <w:qFormat/>
    <w:rsid w:val="0042445E"/>
    <w:pPr>
      <w:numPr>
        <w:numId w:val="16"/>
      </w:numPr>
    </w:pPr>
  </w:style>
  <w:style w:type="paragraph" w:customStyle="1" w:styleId="TableListBullet">
    <w:name w:val="Table List Bullet"/>
    <w:basedOn w:val="TableTextLeft"/>
    <w:qFormat/>
    <w:rsid w:val="0042445E"/>
    <w:pPr>
      <w:numPr>
        <w:numId w:val="17"/>
      </w:numPr>
    </w:pPr>
  </w:style>
  <w:style w:type="paragraph" w:customStyle="1" w:styleId="TableHeaderCenter">
    <w:name w:val="Table Header Center"/>
    <w:basedOn w:val="TableTextLeft"/>
    <w:qFormat/>
    <w:rsid w:val="0042445E"/>
    <w:pPr>
      <w:keepNext/>
      <w:jc w:val="center"/>
    </w:pPr>
    <w:rPr>
      <w:color w:val="FFFFFF" w:themeColor="background1"/>
    </w:rPr>
  </w:style>
  <w:style w:type="paragraph" w:customStyle="1" w:styleId="TableHeaderLeft">
    <w:name w:val="Table Header Left"/>
    <w:basedOn w:val="TableTextLeft"/>
    <w:qFormat/>
    <w:rsid w:val="0042445E"/>
    <w:pPr>
      <w:keepNext/>
    </w:pPr>
    <w:rPr>
      <w:color w:val="FFFFFF" w:themeColor="background1"/>
    </w:rPr>
  </w:style>
  <w:style w:type="paragraph" w:customStyle="1" w:styleId="TableTitle">
    <w:name w:val="Table Title"/>
    <w:basedOn w:val="ExhibitTitle"/>
    <w:qFormat/>
    <w:rsid w:val="0042445E"/>
    <w:pPr>
      <w:spacing w:before="180"/>
    </w:pPr>
  </w:style>
  <w:style w:type="paragraph" w:customStyle="1" w:styleId="TableTextCentered">
    <w:name w:val="Table Text Centered"/>
    <w:basedOn w:val="TableTextLeft"/>
    <w:qFormat/>
    <w:rsid w:val="0042445E"/>
    <w:pPr>
      <w:jc w:val="center"/>
    </w:pPr>
  </w:style>
  <w:style w:type="paragraph" w:styleId="TOC1">
    <w:name w:val="toc 1"/>
    <w:basedOn w:val="Normal"/>
    <w:next w:val="Normal"/>
    <w:semiHidden/>
    <w:rsid w:val="0042445E"/>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42445E"/>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42445E"/>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42445E"/>
    <w:pPr>
      <w:spacing w:after="0" w:line="360" w:lineRule="atLeast"/>
    </w:pPr>
    <w:rPr>
      <w:rFonts w:asciiTheme="majorHAnsi" w:hAnsiTheme="majorHAnsi"/>
      <w:color w:val="0B2949" w:themeColor="accent1"/>
      <w:kern w:val="0"/>
      <w:sz w:val="30"/>
      <w14:ligatures w14:val="none"/>
    </w:rPr>
  </w:style>
  <w:style w:type="paragraph" w:styleId="List3">
    <w:name w:val="List 3"/>
    <w:basedOn w:val="Normal"/>
    <w:semiHidden/>
    <w:rsid w:val="0042445E"/>
    <w:pPr>
      <w:numPr>
        <w:ilvl w:val="2"/>
        <w:numId w:val="5"/>
      </w:numPr>
      <w:contextualSpacing/>
    </w:pPr>
  </w:style>
  <w:style w:type="paragraph" w:customStyle="1" w:styleId="ListAlpha">
    <w:name w:val="List Alpha"/>
    <w:basedOn w:val="List"/>
    <w:qFormat/>
    <w:rsid w:val="0042445E"/>
    <w:pPr>
      <w:numPr>
        <w:numId w:val="18"/>
      </w:numPr>
    </w:pPr>
  </w:style>
  <w:style w:type="paragraph" w:customStyle="1" w:styleId="ListAlpha3">
    <w:name w:val="List Alpha 3"/>
    <w:basedOn w:val="List3"/>
    <w:qFormat/>
    <w:rsid w:val="0042445E"/>
    <w:pPr>
      <w:numPr>
        <w:ilvl w:val="0"/>
        <w:numId w:val="20"/>
      </w:numPr>
      <w:spacing w:after="80"/>
      <w:contextualSpacing w:val="0"/>
    </w:pPr>
  </w:style>
  <w:style w:type="paragraph" w:styleId="List4">
    <w:name w:val="List 4"/>
    <w:basedOn w:val="Normal"/>
    <w:semiHidden/>
    <w:rsid w:val="0042445E"/>
    <w:pPr>
      <w:numPr>
        <w:ilvl w:val="3"/>
        <w:numId w:val="5"/>
      </w:numPr>
      <w:contextualSpacing/>
    </w:pPr>
  </w:style>
  <w:style w:type="paragraph" w:customStyle="1" w:styleId="Outline1">
    <w:name w:val="Outline 1"/>
    <w:basedOn w:val="List"/>
    <w:semiHidden/>
    <w:rsid w:val="0042445E"/>
    <w:pPr>
      <w:numPr>
        <w:numId w:val="0"/>
      </w:numPr>
      <w:spacing w:after="0"/>
    </w:pPr>
  </w:style>
  <w:style w:type="paragraph" w:customStyle="1" w:styleId="Outline2">
    <w:name w:val="Outline 2"/>
    <w:basedOn w:val="List2"/>
    <w:semiHidden/>
    <w:rsid w:val="0042445E"/>
    <w:pPr>
      <w:numPr>
        <w:numId w:val="21"/>
      </w:numPr>
      <w:spacing w:after="0"/>
    </w:pPr>
  </w:style>
  <w:style w:type="paragraph" w:customStyle="1" w:styleId="Outline3">
    <w:name w:val="Outline 3"/>
    <w:basedOn w:val="List3"/>
    <w:semiHidden/>
    <w:rsid w:val="0042445E"/>
    <w:pPr>
      <w:numPr>
        <w:numId w:val="21"/>
      </w:numPr>
      <w:spacing w:after="0"/>
    </w:pPr>
  </w:style>
  <w:style w:type="paragraph" w:customStyle="1" w:styleId="Outline4">
    <w:name w:val="Outline 4"/>
    <w:basedOn w:val="List4"/>
    <w:semiHidden/>
    <w:rsid w:val="0042445E"/>
    <w:pPr>
      <w:numPr>
        <w:ilvl w:val="0"/>
        <w:numId w:val="0"/>
      </w:numPr>
      <w:spacing w:after="0"/>
      <w:ind w:left="1440" w:hanging="360"/>
    </w:pPr>
  </w:style>
  <w:style w:type="character" w:customStyle="1" w:styleId="BoldItalic">
    <w:name w:val="Bold Italic"/>
    <w:basedOn w:val="DefaultParagraphFont"/>
    <w:qFormat/>
    <w:rsid w:val="0042445E"/>
    <w:rPr>
      <w:b/>
      <w:i/>
    </w:rPr>
  </w:style>
  <w:style w:type="character" w:customStyle="1" w:styleId="BoldUnderline">
    <w:name w:val="Bold Underline"/>
    <w:basedOn w:val="DefaultParagraphFont"/>
    <w:qFormat/>
    <w:rsid w:val="0042445E"/>
    <w:rPr>
      <w:b/>
      <w:u w:val="single"/>
    </w:rPr>
  </w:style>
  <w:style w:type="character" w:customStyle="1" w:styleId="Default">
    <w:name w:val="Default"/>
    <w:basedOn w:val="DefaultParagraphFont"/>
    <w:semiHidden/>
    <w:rsid w:val="0042445E"/>
  </w:style>
  <w:style w:type="character" w:customStyle="1" w:styleId="HighlightBlue">
    <w:name w:val="Highlight Blue"/>
    <w:basedOn w:val="DefaultParagraphFont"/>
    <w:semiHidden/>
    <w:rsid w:val="0042445E"/>
    <w:rPr>
      <w:bdr w:val="none" w:sz="0" w:space="0" w:color="auto"/>
      <w:shd w:val="clear" w:color="auto" w:fill="D9E8F9" w:themeFill="accent1" w:themeFillTint="1A"/>
    </w:rPr>
  </w:style>
  <w:style w:type="character" w:customStyle="1" w:styleId="HighlightYellow">
    <w:name w:val="Highlight Yellow"/>
    <w:basedOn w:val="DefaultParagraphFont"/>
    <w:semiHidden/>
    <w:rsid w:val="0042445E"/>
    <w:rPr>
      <w:bdr w:val="none" w:sz="0" w:space="0" w:color="auto"/>
      <w:shd w:val="clear" w:color="auto" w:fill="FCF0D1" w:themeFill="accent4" w:themeFillTint="33"/>
    </w:rPr>
  </w:style>
  <w:style w:type="character" w:customStyle="1" w:styleId="RunIn">
    <w:name w:val="Run In"/>
    <w:basedOn w:val="DefaultParagraphFont"/>
    <w:qFormat/>
    <w:rsid w:val="0042445E"/>
    <w:rPr>
      <w:b/>
      <w:color w:val="000000" w:themeColor="text1"/>
    </w:rPr>
  </w:style>
  <w:style w:type="character" w:customStyle="1" w:styleId="TableTextTight">
    <w:name w:val="Table Text Tight"/>
    <w:basedOn w:val="DefaultParagraphFont"/>
    <w:qFormat/>
    <w:rsid w:val="0042445E"/>
    <w:rPr>
      <w:sz w:val="16"/>
    </w:rPr>
  </w:style>
  <w:style w:type="character" w:customStyle="1" w:styleId="TitleSubtitle">
    <w:name w:val="Title_Subtitle"/>
    <w:basedOn w:val="DefaultParagraphFont"/>
    <w:semiHidden/>
    <w:rsid w:val="0042445E"/>
    <w:rPr>
      <w:b/>
    </w:rPr>
  </w:style>
  <w:style w:type="table" w:customStyle="1" w:styleId="AlternateTable">
    <w:name w:val="Alternate Table"/>
    <w:basedOn w:val="TableNormal"/>
    <w:rsid w:val="0042445E"/>
    <w:pPr>
      <w:spacing w:before="40" w:after="20" w:line="240" w:lineRule="auto"/>
    </w:pPr>
    <w:rPr>
      <w:rFonts w:asciiTheme="majorHAnsi" w:hAnsiTheme="majorHAnsi"/>
      <w:kern w:val="0"/>
      <w:sz w:val="18"/>
      <w14:ligatures w14:val="none"/>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42445E"/>
    <w:rPr>
      <w:color w:val="808080"/>
    </w:rPr>
  </w:style>
  <w:style w:type="paragraph" w:customStyle="1" w:styleId="TableTextDecimalWide">
    <w:name w:val="Table Text Decimal Wide"/>
    <w:basedOn w:val="TableTextDecimal"/>
    <w:qFormat/>
    <w:rsid w:val="0042445E"/>
    <w:pPr>
      <w:tabs>
        <w:tab w:val="clear" w:pos="576"/>
        <w:tab w:val="decimal" w:pos="864"/>
      </w:tabs>
    </w:pPr>
  </w:style>
  <w:style w:type="paragraph" w:customStyle="1" w:styleId="TableTextDecimalNarrow">
    <w:name w:val="Table Text Decimal Narrow"/>
    <w:basedOn w:val="TableTextDecimalWide"/>
    <w:qFormat/>
    <w:rsid w:val="0042445E"/>
    <w:pPr>
      <w:tabs>
        <w:tab w:val="decimal" w:pos="360"/>
        <w:tab w:val="clear" w:pos="864"/>
      </w:tabs>
    </w:pPr>
  </w:style>
  <w:style w:type="paragraph" w:styleId="ListBullet4">
    <w:name w:val="List Bullet 4"/>
    <w:basedOn w:val="Normal"/>
    <w:semiHidden/>
    <w:rsid w:val="0042445E"/>
    <w:pPr>
      <w:numPr>
        <w:numId w:val="8"/>
      </w:numPr>
      <w:contextualSpacing/>
    </w:pPr>
  </w:style>
  <w:style w:type="paragraph" w:customStyle="1" w:styleId="TitleRule">
    <w:name w:val="Title Rule"/>
    <w:basedOn w:val="Normal"/>
    <w:semiHidden/>
    <w:rsid w:val="0042445E"/>
    <w:pPr>
      <w:keepNext/>
      <w:spacing w:before="240" w:after="80"/>
    </w:pPr>
  </w:style>
  <w:style w:type="paragraph" w:styleId="ListBullet5">
    <w:name w:val="List Bullet 5"/>
    <w:basedOn w:val="Normal"/>
    <w:semiHidden/>
    <w:rsid w:val="0042445E"/>
    <w:pPr>
      <w:numPr>
        <w:numId w:val="9"/>
      </w:numPr>
      <w:contextualSpacing/>
    </w:pPr>
  </w:style>
  <w:style w:type="paragraph" w:styleId="ListNumber5">
    <w:name w:val="List Number 5"/>
    <w:basedOn w:val="Normal"/>
    <w:semiHidden/>
    <w:rsid w:val="0042445E"/>
    <w:pPr>
      <w:numPr>
        <w:numId w:val="13"/>
      </w:numPr>
      <w:spacing w:after="80"/>
    </w:pPr>
  </w:style>
  <w:style w:type="paragraph" w:customStyle="1" w:styleId="Sidebar">
    <w:name w:val="Sidebar"/>
    <w:basedOn w:val="Normal"/>
    <w:qFormat/>
    <w:rsid w:val="0042445E"/>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42445E"/>
    <w:pPr>
      <w:numPr>
        <w:numId w:val="28"/>
      </w:numPr>
    </w:pPr>
  </w:style>
  <w:style w:type="paragraph" w:customStyle="1" w:styleId="SidebarListNumber">
    <w:name w:val="Sidebar List Number"/>
    <w:basedOn w:val="Sidebar"/>
    <w:qFormat/>
    <w:rsid w:val="0042445E"/>
    <w:pPr>
      <w:numPr>
        <w:numId w:val="22"/>
      </w:numPr>
      <w:tabs>
        <w:tab w:val="num" w:pos="288"/>
        <w:tab w:val="clear" w:pos="576"/>
      </w:tabs>
      <w:adjustRightInd w:val="0"/>
      <w:ind w:left="288"/>
    </w:pPr>
  </w:style>
  <w:style w:type="paragraph" w:customStyle="1" w:styleId="TableListBullet2">
    <w:name w:val="Table List Bullet 2"/>
    <w:basedOn w:val="TableListBullet"/>
    <w:qFormat/>
    <w:rsid w:val="0042445E"/>
    <w:pPr>
      <w:numPr>
        <w:numId w:val="23"/>
      </w:numPr>
    </w:pPr>
  </w:style>
  <w:style w:type="paragraph" w:customStyle="1" w:styleId="TableListNumber2">
    <w:name w:val="Table List Number 2"/>
    <w:basedOn w:val="TableListNumber"/>
    <w:qFormat/>
    <w:rsid w:val="0042445E"/>
    <w:pPr>
      <w:numPr>
        <w:numId w:val="24"/>
      </w:numPr>
    </w:pPr>
  </w:style>
  <w:style w:type="paragraph" w:styleId="ListContinue3">
    <w:name w:val="List Continue 3"/>
    <w:basedOn w:val="Normal"/>
    <w:qFormat/>
    <w:rsid w:val="0042445E"/>
    <w:pPr>
      <w:spacing w:after="80"/>
      <w:ind w:left="540"/>
    </w:pPr>
  </w:style>
  <w:style w:type="paragraph" w:styleId="List5">
    <w:name w:val="List 5"/>
    <w:basedOn w:val="Normal"/>
    <w:semiHidden/>
    <w:rsid w:val="0042445E"/>
    <w:pPr>
      <w:numPr>
        <w:ilvl w:val="4"/>
        <w:numId w:val="5"/>
      </w:numPr>
      <w:contextualSpacing/>
    </w:pPr>
  </w:style>
  <w:style w:type="character" w:styleId="UnresolvedMention">
    <w:name w:val="Unresolved Mention"/>
    <w:basedOn w:val="DefaultParagraphFont"/>
    <w:semiHidden/>
    <w:rsid w:val="0042445E"/>
    <w:rPr>
      <w:color w:val="605E5C"/>
      <w:shd w:val="clear" w:color="auto" w:fill="E1DFDD"/>
    </w:rPr>
  </w:style>
  <w:style w:type="character" w:customStyle="1" w:styleId="H1Char">
    <w:name w:val="H1 Char"/>
    <w:basedOn w:val="DefaultParagraphFont"/>
    <w:link w:val="H1"/>
    <w:rsid w:val="0042445E"/>
    <w:rPr>
      <w:rFonts w:asciiTheme="majorHAnsi" w:eastAsiaTheme="majorEastAsia" w:hAnsiTheme="majorHAnsi" w:cstheme="majorBidi"/>
      <w:color w:val="046B5C" w:themeColor="text2"/>
      <w:kern w:val="0"/>
      <w:sz w:val="30"/>
      <w:szCs w:val="32"/>
      <w14:ligatures w14:val="none"/>
    </w:rPr>
  </w:style>
  <w:style w:type="paragraph" w:customStyle="1" w:styleId="ListHead">
    <w:name w:val="List Head"/>
    <w:basedOn w:val="Paragraph"/>
    <w:semiHidden/>
    <w:rsid w:val="0042445E"/>
    <w:pPr>
      <w:spacing w:before="240" w:after="0"/>
    </w:pPr>
    <w:rPr>
      <w:b/>
    </w:rPr>
  </w:style>
  <w:style w:type="character" w:customStyle="1" w:styleId="Bold">
    <w:name w:val="Bold"/>
    <w:basedOn w:val="DefaultParagraphFont"/>
    <w:qFormat/>
    <w:rsid w:val="0042445E"/>
    <w:rPr>
      <w:b/>
    </w:rPr>
  </w:style>
  <w:style w:type="character" w:customStyle="1" w:styleId="Italic">
    <w:name w:val="Italic"/>
    <w:basedOn w:val="DefaultParagraphFont"/>
    <w:qFormat/>
    <w:rsid w:val="0042445E"/>
    <w:rPr>
      <w:i/>
    </w:rPr>
  </w:style>
  <w:style w:type="paragraph" w:customStyle="1" w:styleId="mathematicaorg">
    <w:name w:val="mathematica.org"/>
    <w:link w:val="mathematicaorgChar"/>
    <w:semiHidden/>
    <w:rsid w:val="0042445E"/>
    <w:pPr>
      <w:spacing w:after="0" w:line="240" w:lineRule="auto"/>
      <w:jc w:val="right"/>
    </w:pPr>
    <w:rPr>
      <w:rFonts w:eastAsia="Times New Roman" w:asciiTheme="majorHAnsi" w:hAnsiTheme="majorHAnsi" w:cs="Times New Roman"/>
      <w:noProof/>
      <w:spacing w:val="-2"/>
      <w:kern w:val="0"/>
      <w:sz w:val="18"/>
      <w:szCs w:val="19"/>
      <w14:ligatures w14:val="none"/>
    </w:rPr>
  </w:style>
  <w:style w:type="table" w:customStyle="1" w:styleId="CoverTable">
    <w:name w:val="Cover Table"/>
    <w:basedOn w:val="TableNormal"/>
    <w:rsid w:val="0042445E"/>
    <w:pPr>
      <w:spacing w:after="0" w:line="240" w:lineRule="auto"/>
    </w:pPr>
    <w:rPr>
      <w:rFonts w:eastAsiaTheme="minorEastAsia"/>
      <w:kern w:val="0"/>
      <w:szCs w:val="24"/>
      <w14:ligatures w14:val="none"/>
    </w:rPr>
    <w:tblPr/>
    <w:tcPr>
      <w:noWrap/>
      <w:tcMar>
        <w:left w:w="0" w:type="dxa"/>
        <w:right w:w="0" w:type="dxa"/>
      </w:tcMar>
    </w:tcPr>
  </w:style>
  <w:style w:type="paragraph" w:customStyle="1" w:styleId="CoverRFP">
    <w:name w:val="Cover RFP"/>
    <w:basedOn w:val="CoverDate"/>
    <w:semiHidden/>
    <w:rsid w:val="0042445E"/>
    <w:pPr>
      <w:spacing w:before="3000" w:line="252" w:lineRule="auto"/>
    </w:pPr>
    <w:rPr>
      <w:rFonts w:eastAsia="Times New Roman" w:cs="Times New Roman"/>
      <w:bCs w:val="0"/>
      <w:spacing w:val="2"/>
      <w:szCs w:val="20"/>
    </w:rPr>
  </w:style>
  <w:style w:type="numbering" w:customStyle="1" w:styleId="Feature20">
    <w:name w:val="Feature 2"/>
    <w:semiHidden/>
    <w:rsid w:val="0042445E"/>
    <w:pPr>
      <w:numPr>
        <w:numId w:val="1"/>
      </w:numPr>
    </w:pPr>
  </w:style>
  <w:style w:type="paragraph" w:customStyle="1" w:styleId="Covertextborder">
    <w:name w:val="Cover text border"/>
    <w:semiHidden/>
    <w:rsid w:val="0042445E"/>
    <w:pPr>
      <w:pBdr>
        <w:bottom w:val="single" w:sz="36" w:space="1" w:color="F1B51C" w:themeColor="accent4"/>
      </w:pBdr>
      <w:spacing w:before="120" w:after="240" w:line="240" w:lineRule="auto"/>
      <w:ind w:right="6480"/>
    </w:pPr>
    <w:rPr>
      <w:rFonts w:ascii="Arial" w:hAnsi="Arial" w:cs="Arial"/>
      <w:color w:val="0B2949" w:themeColor="accent1"/>
      <w:spacing w:val="2"/>
      <w:kern w:val="0"/>
      <w:sz w:val="8"/>
      <w:szCs w:val="4"/>
      <w14:ligatures w14:val="none"/>
    </w:rPr>
  </w:style>
  <w:style w:type="paragraph" w:customStyle="1" w:styleId="CoverRFPNumber">
    <w:name w:val="Cover RFP Number"/>
    <w:semiHidden/>
    <w:rsid w:val="0042445E"/>
    <w:pPr>
      <w:widowControl w:val="0"/>
      <w:spacing w:before="1600" w:after="0" w:line="252" w:lineRule="auto"/>
    </w:pPr>
    <w:rPr>
      <w:rFonts w:ascii="Arial" w:hAnsi="Arial" w:cs="Arial"/>
      <w:b/>
      <w:color w:val="0B2949" w:themeColor="accent1"/>
      <w:spacing w:val="2"/>
      <w:kern w:val="0"/>
      <w:sz w:val="24"/>
      <w:szCs w:val="24"/>
      <w14:ligatures w14:val="none"/>
    </w:rPr>
  </w:style>
  <w:style w:type="paragraph" w:customStyle="1" w:styleId="CoverProposalVolume">
    <w:name w:val="Cover Proposal Volume"/>
    <w:semiHidden/>
    <w:rsid w:val="0042445E"/>
    <w:pPr>
      <w:spacing w:after="0" w:line="252" w:lineRule="auto"/>
    </w:pPr>
    <w:rPr>
      <w:rFonts w:ascii="Arial" w:hAnsi="Arial" w:cs="Arial"/>
      <w:b/>
      <w:color w:val="0B2949" w:themeColor="accent1"/>
      <w:spacing w:val="2"/>
      <w:kern w:val="0"/>
      <w:sz w:val="24"/>
      <w:szCs w:val="24"/>
      <w14:ligatures w14:val="none"/>
    </w:rPr>
  </w:style>
  <w:style w:type="paragraph" w:customStyle="1" w:styleId="Reference">
    <w:name w:val="Reference"/>
    <w:basedOn w:val="ListContinue"/>
    <w:qFormat/>
    <w:rsid w:val="0042445E"/>
    <w:pPr>
      <w:keepLines/>
      <w:spacing w:line="240" w:lineRule="atLeast"/>
      <w:ind w:left="288" w:hanging="288"/>
    </w:pPr>
    <w:rPr>
      <w:sz w:val="18"/>
    </w:rPr>
  </w:style>
  <w:style w:type="paragraph" w:styleId="TOC4">
    <w:name w:val="toc 4"/>
    <w:basedOn w:val="Normal"/>
    <w:next w:val="Normal"/>
    <w:semiHidden/>
    <w:rsid w:val="0042445E"/>
    <w:pPr>
      <w:spacing w:after="100"/>
      <w:ind w:left="1728" w:hanging="432"/>
    </w:pPr>
    <w:rPr>
      <w:rFonts w:asciiTheme="majorHAnsi" w:hAnsiTheme="majorHAnsi"/>
      <w:sz w:val="19"/>
    </w:rPr>
  </w:style>
  <w:style w:type="paragraph" w:customStyle="1" w:styleId="Disclaimer">
    <w:name w:val="Disclaimer"/>
    <w:basedOn w:val="Footer"/>
    <w:semiHidden/>
    <w:rsid w:val="0042445E"/>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42445E"/>
    <w:rPr>
      <w:vertAlign w:val="subscript"/>
    </w:rPr>
  </w:style>
  <w:style w:type="paragraph" w:styleId="Salutation">
    <w:name w:val="Salutation"/>
    <w:basedOn w:val="Normal"/>
    <w:next w:val="Paragraph"/>
    <w:link w:val="SalutationChar"/>
    <w:semiHidden/>
    <w:rsid w:val="0042445E"/>
    <w:pPr>
      <w:tabs>
        <w:tab w:val="left" w:pos="1440"/>
      </w:tabs>
      <w:spacing w:line="245" w:lineRule="auto"/>
      <w:ind w:left="1440" w:hanging="1440"/>
    </w:pPr>
  </w:style>
  <w:style w:type="character" w:customStyle="1" w:styleId="SalutationChar">
    <w:name w:val="Salutation Char"/>
    <w:basedOn w:val="DefaultParagraphFont"/>
    <w:link w:val="Salutation"/>
    <w:semiHidden/>
    <w:rsid w:val="0042445E"/>
    <w:rPr>
      <w:kern w:val="0"/>
      <w:sz w:val="20"/>
      <w14:ligatures w14:val="none"/>
    </w:rPr>
  </w:style>
  <w:style w:type="numbering" w:styleId="111111">
    <w:name w:val="Outline List 2"/>
    <w:basedOn w:val="NoList"/>
    <w:semiHidden/>
    <w:unhideWhenUsed/>
    <w:rsid w:val="0042445E"/>
    <w:pPr>
      <w:numPr>
        <w:numId w:val="2"/>
      </w:numPr>
    </w:pPr>
  </w:style>
  <w:style w:type="character" w:styleId="Hyperlink">
    <w:name w:val="Hyperlink"/>
    <w:basedOn w:val="DefaultParagraphFont"/>
    <w:unhideWhenUsed/>
    <w:qFormat/>
    <w:rsid w:val="0042445E"/>
    <w:rPr>
      <w:color w:val="0563C1" w:themeColor="hyperlink"/>
      <w:u w:val="single"/>
    </w:rPr>
  </w:style>
  <w:style w:type="character" w:customStyle="1" w:styleId="Superscript">
    <w:name w:val="Superscript"/>
    <w:basedOn w:val="DefaultParagraphFont"/>
    <w:qFormat/>
    <w:rsid w:val="0042445E"/>
    <w:rPr>
      <w:vertAlign w:val="superscript"/>
    </w:rPr>
  </w:style>
  <w:style w:type="character" w:customStyle="1" w:styleId="Underline">
    <w:name w:val="Underline"/>
    <w:basedOn w:val="DefaultParagraphFont"/>
    <w:qFormat/>
    <w:rsid w:val="0042445E"/>
    <w:rPr>
      <w:u w:val="single"/>
    </w:rPr>
  </w:style>
  <w:style w:type="paragraph" w:styleId="FootnoteText">
    <w:name w:val="footnote text"/>
    <w:basedOn w:val="Normal"/>
    <w:link w:val="FootnoteTextChar"/>
    <w:semiHidden/>
    <w:unhideWhenUsed/>
    <w:rsid w:val="0042445E"/>
    <w:pPr>
      <w:spacing w:after="40" w:line="220" w:lineRule="atLeast"/>
    </w:pPr>
    <w:rPr>
      <w:sz w:val="18"/>
      <w:szCs w:val="20"/>
    </w:rPr>
  </w:style>
  <w:style w:type="character" w:customStyle="1" w:styleId="FootnoteTextChar">
    <w:name w:val="Footnote Text Char"/>
    <w:basedOn w:val="DefaultParagraphFont"/>
    <w:link w:val="FootnoteText"/>
    <w:semiHidden/>
    <w:rsid w:val="0042445E"/>
    <w:rPr>
      <w:kern w:val="0"/>
      <w:sz w:val="18"/>
      <w:szCs w:val="20"/>
      <w14:ligatures w14:val="none"/>
    </w:rPr>
  </w:style>
  <w:style w:type="character" w:styleId="FootnoteReference">
    <w:name w:val="footnote reference"/>
    <w:basedOn w:val="DefaultParagraphFont"/>
    <w:semiHidden/>
    <w:unhideWhenUsed/>
    <w:rsid w:val="0042445E"/>
    <w:rPr>
      <w:vertAlign w:val="superscript"/>
    </w:rPr>
  </w:style>
  <w:style w:type="paragraph" w:styleId="EndnoteText">
    <w:name w:val="endnote text"/>
    <w:basedOn w:val="Normal"/>
    <w:link w:val="EndnoteTextChar"/>
    <w:semiHidden/>
    <w:unhideWhenUsed/>
    <w:rsid w:val="0042445E"/>
    <w:pPr>
      <w:spacing w:after="60" w:line="220" w:lineRule="atLeast"/>
    </w:pPr>
    <w:rPr>
      <w:sz w:val="18"/>
      <w:szCs w:val="20"/>
    </w:rPr>
  </w:style>
  <w:style w:type="character" w:customStyle="1" w:styleId="EndnoteTextChar">
    <w:name w:val="Endnote Text Char"/>
    <w:basedOn w:val="DefaultParagraphFont"/>
    <w:link w:val="EndnoteText"/>
    <w:semiHidden/>
    <w:rsid w:val="0042445E"/>
    <w:rPr>
      <w:kern w:val="0"/>
      <w:sz w:val="18"/>
      <w:szCs w:val="20"/>
      <w14:ligatures w14:val="none"/>
    </w:rPr>
  </w:style>
  <w:style w:type="paragraph" w:styleId="NoSpacing">
    <w:name w:val="No Spacing"/>
    <w:qFormat/>
    <w:rsid w:val="0042445E"/>
    <w:pPr>
      <w:spacing w:after="0" w:line="280" w:lineRule="atLeast"/>
    </w:pPr>
    <w:rPr>
      <w:kern w:val="0"/>
      <w:sz w:val="20"/>
      <w14:ligatures w14:val="none"/>
    </w:rPr>
  </w:style>
  <w:style w:type="numbering" w:styleId="1ai">
    <w:name w:val="Outline List 1"/>
    <w:basedOn w:val="NoList"/>
    <w:semiHidden/>
    <w:unhideWhenUsed/>
    <w:rsid w:val="0042445E"/>
    <w:pPr>
      <w:numPr>
        <w:numId w:val="3"/>
      </w:numPr>
    </w:pPr>
  </w:style>
  <w:style w:type="numbering" w:styleId="ArticleSection">
    <w:name w:val="Outline List 3"/>
    <w:basedOn w:val="NoList"/>
    <w:semiHidden/>
    <w:unhideWhenUsed/>
    <w:rsid w:val="0042445E"/>
    <w:pPr>
      <w:numPr>
        <w:numId w:val="4"/>
      </w:numPr>
    </w:pPr>
  </w:style>
  <w:style w:type="table" w:styleId="ColorfulGrid">
    <w:name w:val="Colorful Grid"/>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2445E"/>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2445E"/>
    <w:pPr>
      <w:spacing w:after="0" w:line="240" w:lineRule="auto"/>
    </w:pPr>
    <w:rPr>
      <w:color w:val="000000" w:themeColor="text1"/>
      <w:kern w:val="0"/>
      <w14:ligatures w14:val="none"/>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2445E"/>
    <w:pPr>
      <w:spacing w:after="0" w:line="240" w:lineRule="auto"/>
    </w:pPr>
    <w:rPr>
      <w:color w:val="FFFFFF" w:themeColor="background1"/>
      <w:kern w:val="0"/>
      <w14:ligatures w14:val="none"/>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2445E"/>
    <w:pPr>
      <w:spacing w:after="0" w:line="240" w:lineRule="auto"/>
    </w:pPr>
  </w:style>
  <w:style w:type="character" w:customStyle="1" w:styleId="E-mailSignatureChar">
    <w:name w:val="E-mail Signature Char"/>
    <w:basedOn w:val="DefaultParagraphFont"/>
    <w:link w:val="E-mailSignature"/>
    <w:semiHidden/>
    <w:rsid w:val="0042445E"/>
    <w:rPr>
      <w:kern w:val="0"/>
      <w:sz w:val="20"/>
      <w14:ligatures w14:val="none"/>
    </w:rPr>
  </w:style>
  <w:style w:type="paragraph" w:styleId="EnvelopeAddress">
    <w:name w:val="envelope address"/>
    <w:basedOn w:val="Normal"/>
    <w:semiHidden/>
    <w:rsid w:val="0042445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2445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42445E"/>
    <w:rPr>
      <w:color w:val="0563C1" w:themeColor="followedHyperlink"/>
      <w:u w:val="single"/>
    </w:rPr>
  </w:style>
  <w:style w:type="table" w:styleId="GridTable1Light">
    <w:name w:val="Grid Table 1 Light"/>
    <w:basedOn w:val="TableNormal"/>
    <w:rsid w:val="0042445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2445E"/>
    <w:pPr>
      <w:spacing w:after="0" w:line="240" w:lineRule="auto"/>
    </w:pPr>
    <w:rPr>
      <w:kern w:val="0"/>
      <w14:ligatures w14:val="none"/>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2445E"/>
    <w:pPr>
      <w:spacing w:after="0" w:line="240" w:lineRule="auto"/>
    </w:pPr>
    <w:rPr>
      <w:kern w:val="0"/>
      <w14:ligatures w14:val="none"/>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2445E"/>
    <w:pPr>
      <w:spacing w:after="0" w:line="240" w:lineRule="auto"/>
    </w:pPr>
    <w:rPr>
      <w:kern w:val="0"/>
      <w14:ligatures w14:val="none"/>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2445E"/>
    <w:pPr>
      <w:spacing w:after="0" w:line="240" w:lineRule="auto"/>
    </w:pPr>
    <w:rPr>
      <w:kern w:val="0"/>
      <w14:ligatures w14:val="none"/>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2445E"/>
    <w:pPr>
      <w:spacing w:after="0" w:line="240" w:lineRule="auto"/>
    </w:pPr>
    <w:rPr>
      <w:kern w:val="0"/>
      <w14:ligatures w14:val="none"/>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2445E"/>
    <w:pPr>
      <w:spacing w:after="0" w:line="240" w:lineRule="auto"/>
    </w:pPr>
    <w:rPr>
      <w:kern w:val="0"/>
      <w14:ligatures w14:val="none"/>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2445E"/>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2445E"/>
    <w:pPr>
      <w:spacing w:after="0" w:line="240" w:lineRule="auto"/>
    </w:pPr>
    <w:rPr>
      <w:kern w:val="0"/>
      <w14:ligatures w14:val="none"/>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2445E"/>
    <w:pPr>
      <w:spacing w:after="0" w:line="240" w:lineRule="auto"/>
    </w:pPr>
    <w:rPr>
      <w:kern w:val="0"/>
      <w14:ligatures w14:val="none"/>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2445E"/>
    <w:pPr>
      <w:spacing w:after="0" w:line="240" w:lineRule="auto"/>
    </w:pPr>
    <w:rPr>
      <w:kern w:val="0"/>
      <w14:ligatures w14:val="none"/>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2445E"/>
    <w:pPr>
      <w:spacing w:after="0" w:line="240" w:lineRule="auto"/>
    </w:pPr>
    <w:rPr>
      <w:kern w:val="0"/>
      <w14:ligatures w14:val="none"/>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2445E"/>
    <w:pPr>
      <w:spacing w:after="0" w:line="240" w:lineRule="auto"/>
    </w:pPr>
    <w:rPr>
      <w:kern w:val="0"/>
      <w14:ligatures w14:val="none"/>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2445E"/>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2445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2445E"/>
    <w:pPr>
      <w:spacing w:after="0" w:line="240" w:lineRule="auto"/>
    </w:pPr>
    <w:rPr>
      <w:color w:val="081E36" w:themeColor="accent1" w:themeShade="BF"/>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2445E"/>
    <w:pPr>
      <w:spacing w:after="0" w:line="240" w:lineRule="auto"/>
    </w:pPr>
    <w:rPr>
      <w:color w:val="9B201D" w:themeColor="accent2" w:themeShade="BF"/>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2445E"/>
    <w:pPr>
      <w:spacing w:after="0" w:line="240" w:lineRule="auto"/>
    </w:pPr>
    <w:rPr>
      <w:color w:val="444D54" w:themeColor="accent3" w:themeShade="BF"/>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2445E"/>
    <w:pPr>
      <w:spacing w:after="0" w:line="240" w:lineRule="auto"/>
    </w:pPr>
    <w:rPr>
      <w:color w:val="BD8B0B" w:themeColor="accent4" w:themeShade="BF"/>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2445E"/>
    <w:pPr>
      <w:spacing w:after="0" w:line="240" w:lineRule="auto"/>
    </w:pPr>
    <w:rPr>
      <w:color w:val="126D6E" w:themeColor="accent5" w:themeShade="BF"/>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2445E"/>
    <w:pPr>
      <w:spacing w:after="0" w:line="240" w:lineRule="auto"/>
    </w:pPr>
    <w:rPr>
      <w:color w:val="117C55" w:themeColor="accent6" w:themeShade="BF"/>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2445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2445E"/>
    <w:pPr>
      <w:spacing w:after="0" w:line="240" w:lineRule="auto"/>
    </w:pPr>
    <w:rPr>
      <w:color w:val="081E36" w:themeColor="accent1" w:themeShade="BF"/>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2445E"/>
    <w:pPr>
      <w:spacing w:after="0" w:line="240" w:lineRule="auto"/>
    </w:pPr>
    <w:rPr>
      <w:color w:val="9B201D" w:themeColor="accent2" w:themeShade="BF"/>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2445E"/>
    <w:pPr>
      <w:spacing w:after="0" w:line="240" w:lineRule="auto"/>
    </w:pPr>
    <w:rPr>
      <w:color w:val="444D54" w:themeColor="accent3" w:themeShade="BF"/>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2445E"/>
    <w:pPr>
      <w:spacing w:after="0" w:line="240" w:lineRule="auto"/>
    </w:pPr>
    <w:rPr>
      <w:color w:val="BD8B0B" w:themeColor="accent4" w:themeShade="BF"/>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2445E"/>
    <w:pPr>
      <w:spacing w:after="0" w:line="240" w:lineRule="auto"/>
    </w:pPr>
    <w:rPr>
      <w:color w:val="126D6E" w:themeColor="accent5" w:themeShade="BF"/>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2445E"/>
    <w:pPr>
      <w:spacing w:after="0" w:line="240" w:lineRule="auto"/>
    </w:pPr>
    <w:rPr>
      <w:color w:val="117C55" w:themeColor="accent6" w:themeShade="BF"/>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42445E"/>
    <w:rPr>
      <w:color w:val="2B579A"/>
      <w:shd w:val="clear" w:color="auto" w:fill="E1DFDD"/>
    </w:rPr>
  </w:style>
  <w:style w:type="character" w:styleId="HTMLAcronym">
    <w:name w:val="HTML Acronym"/>
    <w:basedOn w:val="DefaultParagraphFont"/>
    <w:semiHidden/>
    <w:rsid w:val="0042445E"/>
  </w:style>
  <w:style w:type="paragraph" w:styleId="HTMLAddress">
    <w:name w:val="HTML Address"/>
    <w:basedOn w:val="Normal"/>
    <w:link w:val="HTMLAddressChar"/>
    <w:semiHidden/>
    <w:rsid w:val="0042445E"/>
    <w:pPr>
      <w:spacing w:after="0" w:line="240" w:lineRule="auto"/>
    </w:pPr>
    <w:rPr>
      <w:i/>
      <w:iCs/>
    </w:rPr>
  </w:style>
  <w:style w:type="character" w:customStyle="1" w:styleId="HTMLAddressChar">
    <w:name w:val="HTML Address Char"/>
    <w:basedOn w:val="DefaultParagraphFont"/>
    <w:link w:val="HTMLAddress"/>
    <w:semiHidden/>
    <w:rsid w:val="0042445E"/>
    <w:rPr>
      <w:i/>
      <w:iCs/>
      <w:kern w:val="0"/>
      <w:sz w:val="20"/>
      <w14:ligatures w14:val="none"/>
    </w:rPr>
  </w:style>
  <w:style w:type="character" w:styleId="HTMLCite">
    <w:name w:val="HTML Cite"/>
    <w:basedOn w:val="DefaultParagraphFont"/>
    <w:semiHidden/>
    <w:rsid w:val="0042445E"/>
    <w:rPr>
      <w:i/>
      <w:iCs/>
    </w:rPr>
  </w:style>
  <w:style w:type="character" w:styleId="HTMLCode">
    <w:name w:val="HTML Code"/>
    <w:basedOn w:val="DefaultParagraphFont"/>
    <w:semiHidden/>
    <w:rsid w:val="0042445E"/>
    <w:rPr>
      <w:rFonts w:ascii="Consolas" w:hAnsi="Consolas"/>
      <w:sz w:val="20"/>
      <w:szCs w:val="20"/>
    </w:rPr>
  </w:style>
  <w:style w:type="character" w:styleId="HTMLDefinition">
    <w:name w:val="HTML Definition"/>
    <w:basedOn w:val="DefaultParagraphFont"/>
    <w:semiHidden/>
    <w:rsid w:val="0042445E"/>
    <w:rPr>
      <w:i/>
      <w:iCs/>
    </w:rPr>
  </w:style>
  <w:style w:type="character" w:styleId="HTMLKeyboard">
    <w:name w:val="HTML Keyboard"/>
    <w:basedOn w:val="DefaultParagraphFont"/>
    <w:semiHidden/>
    <w:rsid w:val="0042445E"/>
    <w:rPr>
      <w:rFonts w:ascii="Consolas" w:hAnsi="Consolas"/>
      <w:sz w:val="20"/>
      <w:szCs w:val="20"/>
    </w:rPr>
  </w:style>
  <w:style w:type="paragraph" w:styleId="HTMLPreformatted">
    <w:name w:val="HTML Preformatted"/>
    <w:basedOn w:val="Normal"/>
    <w:link w:val="HTMLPreformattedChar"/>
    <w:semiHidden/>
    <w:rsid w:val="0042445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42445E"/>
    <w:rPr>
      <w:rFonts w:ascii="Consolas" w:hAnsi="Consolas"/>
      <w:kern w:val="0"/>
      <w:sz w:val="20"/>
      <w:szCs w:val="20"/>
      <w14:ligatures w14:val="none"/>
    </w:rPr>
  </w:style>
  <w:style w:type="character" w:styleId="HTMLSample">
    <w:name w:val="HTML Sample"/>
    <w:basedOn w:val="DefaultParagraphFont"/>
    <w:semiHidden/>
    <w:rsid w:val="0042445E"/>
    <w:rPr>
      <w:rFonts w:ascii="Consolas" w:hAnsi="Consolas"/>
      <w:sz w:val="24"/>
      <w:szCs w:val="24"/>
    </w:rPr>
  </w:style>
  <w:style w:type="character" w:styleId="HTMLTypewriter">
    <w:name w:val="HTML Typewriter"/>
    <w:basedOn w:val="DefaultParagraphFont"/>
    <w:semiHidden/>
    <w:unhideWhenUsed/>
    <w:rsid w:val="0042445E"/>
    <w:rPr>
      <w:rFonts w:ascii="Consolas" w:hAnsi="Consolas"/>
      <w:sz w:val="20"/>
      <w:szCs w:val="20"/>
    </w:rPr>
  </w:style>
  <w:style w:type="character" w:styleId="HTMLVariable">
    <w:name w:val="HTML Variable"/>
    <w:basedOn w:val="DefaultParagraphFont"/>
    <w:semiHidden/>
    <w:unhideWhenUsed/>
    <w:rsid w:val="0042445E"/>
    <w:rPr>
      <w:i/>
      <w:iCs/>
    </w:rPr>
  </w:style>
  <w:style w:type="paragraph" w:styleId="Index2">
    <w:name w:val="index 2"/>
    <w:basedOn w:val="Normal"/>
    <w:next w:val="Normal"/>
    <w:autoRedefine/>
    <w:semiHidden/>
    <w:rsid w:val="0042445E"/>
    <w:pPr>
      <w:spacing w:after="0" w:line="240" w:lineRule="auto"/>
      <w:ind w:left="440" w:hanging="220"/>
    </w:pPr>
  </w:style>
  <w:style w:type="paragraph" w:styleId="Index3">
    <w:name w:val="index 3"/>
    <w:basedOn w:val="Normal"/>
    <w:next w:val="Normal"/>
    <w:autoRedefine/>
    <w:semiHidden/>
    <w:rsid w:val="0042445E"/>
    <w:pPr>
      <w:spacing w:after="0" w:line="240" w:lineRule="auto"/>
      <w:ind w:left="660" w:hanging="220"/>
    </w:pPr>
  </w:style>
  <w:style w:type="paragraph" w:styleId="Index4">
    <w:name w:val="index 4"/>
    <w:basedOn w:val="Normal"/>
    <w:next w:val="Normal"/>
    <w:autoRedefine/>
    <w:semiHidden/>
    <w:rsid w:val="0042445E"/>
    <w:pPr>
      <w:spacing w:after="0" w:line="240" w:lineRule="auto"/>
      <w:ind w:left="880" w:hanging="220"/>
    </w:pPr>
  </w:style>
  <w:style w:type="paragraph" w:styleId="Index5">
    <w:name w:val="index 5"/>
    <w:basedOn w:val="Normal"/>
    <w:next w:val="Normal"/>
    <w:autoRedefine/>
    <w:semiHidden/>
    <w:rsid w:val="0042445E"/>
    <w:pPr>
      <w:spacing w:after="0" w:line="240" w:lineRule="auto"/>
      <w:ind w:left="1100" w:hanging="220"/>
    </w:pPr>
  </w:style>
  <w:style w:type="paragraph" w:styleId="Index6">
    <w:name w:val="index 6"/>
    <w:basedOn w:val="Normal"/>
    <w:next w:val="Normal"/>
    <w:autoRedefine/>
    <w:semiHidden/>
    <w:rsid w:val="0042445E"/>
    <w:pPr>
      <w:spacing w:after="0" w:line="240" w:lineRule="auto"/>
      <w:ind w:left="1320" w:hanging="220"/>
    </w:pPr>
  </w:style>
  <w:style w:type="paragraph" w:styleId="Index7">
    <w:name w:val="index 7"/>
    <w:basedOn w:val="Normal"/>
    <w:next w:val="Normal"/>
    <w:autoRedefine/>
    <w:semiHidden/>
    <w:rsid w:val="0042445E"/>
    <w:pPr>
      <w:spacing w:after="0" w:line="240" w:lineRule="auto"/>
      <w:ind w:left="1540" w:hanging="220"/>
    </w:pPr>
  </w:style>
  <w:style w:type="paragraph" w:styleId="Index8">
    <w:name w:val="index 8"/>
    <w:basedOn w:val="Normal"/>
    <w:next w:val="Normal"/>
    <w:autoRedefine/>
    <w:semiHidden/>
    <w:rsid w:val="0042445E"/>
    <w:pPr>
      <w:spacing w:after="0" w:line="240" w:lineRule="auto"/>
      <w:ind w:left="1760" w:hanging="220"/>
    </w:pPr>
  </w:style>
  <w:style w:type="paragraph" w:styleId="Index9">
    <w:name w:val="index 9"/>
    <w:basedOn w:val="Normal"/>
    <w:next w:val="Normal"/>
    <w:autoRedefine/>
    <w:semiHidden/>
    <w:rsid w:val="0042445E"/>
    <w:pPr>
      <w:spacing w:after="0" w:line="240" w:lineRule="auto"/>
      <w:ind w:left="1980" w:hanging="220"/>
    </w:pPr>
  </w:style>
  <w:style w:type="character" w:styleId="IntenseEmphasis">
    <w:name w:val="Intense Emphasis"/>
    <w:basedOn w:val="DefaultParagraphFont"/>
    <w:semiHidden/>
    <w:rsid w:val="0042445E"/>
    <w:rPr>
      <w:i/>
      <w:iCs/>
      <w:color w:val="0B2949" w:themeColor="accent1"/>
    </w:rPr>
  </w:style>
  <w:style w:type="paragraph" w:styleId="IntenseQuote">
    <w:name w:val="Intense Quote"/>
    <w:basedOn w:val="Normal"/>
    <w:next w:val="Normal"/>
    <w:link w:val="IntenseQuoteChar"/>
    <w:semiHidden/>
    <w:rsid w:val="0042445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2445E"/>
    <w:rPr>
      <w:i/>
      <w:iCs/>
      <w:color w:val="0B2949" w:themeColor="accent1"/>
      <w:kern w:val="0"/>
      <w:sz w:val="20"/>
      <w14:ligatures w14:val="none"/>
    </w:rPr>
  </w:style>
  <w:style w:type="character" w:styleId="IntenseReference">
    <w:name w:val="Intense Reference"/>
    <w:basedOn w:val="DefaultParagraphFont"/>
    <w:semiHidden/>
    <w:rsid w:val="0042445E"/>
    <w:rPr>
      <w:b/>
      <w:bCs/>
      <w:smallCaps/>
      <w:color w:val="0B2949" w:themeColor="accent1"/>
      <w:spacing w:val="5"/>
    </w:rPr>
  </w:style>
  <w:style w:type="table" w:styleId="LightGrid">
    <w:name w:val="Light Grid"/>
    <w:basedOn w:val="TableNormal"/>
    <w:unhideWhenUsed/>
    <w:rsid w:val="0042445E"/>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2445E"/>
    <w:pPr>
      <w:spacing w:after="0" w:line="240" w:lineRule="auto"/>
    </w:pPr>
    <w:rPr>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2445E"/>
    <w:pPr>
      <w:spacing w:after="0" w:line="240" w:lineRule="auto"/>
    </w:pPr>
    <w:rPr>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2445E"/>
    <w:pPr>
      <w:spacing w:after="0" w:line="240" w:lineRule="auto"/>
    </w:pPr>
    <w:rPr>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2445E"/>
    <w:pPr>
      <w:spacing w:after="0" w:line="240" w:lineRule="auto"/>
    </w:pPr>
    <w:rPr>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2445E"/>
    <w:pPr>
      <w:spacing w:after="0" w:line="240" w:lineRule="auto"/>
    </w:pPr>
    <w:rPr>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2445E"/>
    <w:pPr>
      <w:spacing w:after="0" w:line="240" w:lineRule="auto"/>
    </w:pPr>
    <w:rPr>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2445E"/>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2445E"/>
    <w:pPr>
      <w:spacing w:after="0" w:line="240" w:lineRule="auto"/>
    </w:pPr>
    <w:rPr>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2445E"/>
    <w:pPr>
      <w:spacing w:after="0" w:line="240" w:lineRule="auto"/>
    </w:pPr>
    <w:rPr>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2445E"/>
    <w:pPr>
      <w:spacing w:after="0" w:line="240" w:lineRule="auto"/>
    </w:pPr>
    <w:rPr>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2445E"/>
    <w:pPr>
      <w:spacing w:after="0" w:line="240" w:lineRule="auto"/>
    </w:pPr>
    <w:rPr>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2445E"/>
    <w:pPr>
      <w:spacing w:after="0" w:line="240" w:lineRule="auto"/>
    </w:pPr>
    <w:rPr>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2445E"/>
    <w:pPr>
      <w:spacing w:after="0" w:line="240" w:lineRule="auto"/>
    </w:pPr>
    <w:rPr>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2445E"/>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2445E"/>
    <w:pPr>
      <w:spacing w:after="0" w:line="240" w:lineRule="auto"/>
    </w:pPr>
    <w:rPr>
      <w:color w:val="081E36" w:themeColor="accent1" w:themeShade="BF"/>
      <w:kern w:val="0"/>
      <w14:ligatures w14:val="none"/>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2445E"/>
    <w:pPr>
      <w:spacing w:after="0" w:line="240" w:lineRule="auto"/>
    </w:pPr>
    <w:rPr>
      <w:color w:val="9B201D" w:themeColor="accent2" w:themeShade="BF"/>
      <w:kern w:val="0"/>
      <w14:ligatures w14:val="none"/>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2445E"/>
    <w:pPr>
      <w:spacing w:after="0" w:line="240" w:lineRule="auto"/>
    </w:pPr>
    <w:rPr>
      <w:color w:val="444D54" w:themeColor="accent3" w:themeShade="BF"/>
      <w:kern w:val="0"/>
      <w14:ligatures w14:val="none"/>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2445E"/>
    <w:pPr>
      <w:spacing w:after="0" w:line="240" w:lineRule="auto"/>
    </w:pPr>
    <w:rPr>
      <w:color w:val="BD8B0B" w:themeColor="accent4" w:themeShade="BF"/>
      <w:kern w:val="0"/>
      <w14:ligatures w14:val="none"/>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2445E"/>
    <w:pPr>
      <w:spacing w:after="0" w:line="240" w:lineRule="auto"/>
    </w:pPr>
    <w:rPr>
      <w:color w:val="126D6E" w:themeColor="accent5" w:themeShade="BF"/>
      <w:kern w:val="0"/>
      <w14:ligatures w14:val="none"/>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2445E"/>
    <w:pPr>
      <w:spacing w:after="0" w:line="240" w:lineRule="auto"/>
    </w:pPr>
    <w:rPr>
      <w:color w:val="117C55" w:themeColor="accent6" w:themeShade="BF"/>
      <w:kern w:val="0"/>
      <w14:ligatures w14:val="none"/>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2445E"/>
  </w:style>
  <w:style w:type="paragraph" w:styleId="ListContinue4">
    <w:name w:val="List Continue 4"/>
    <w:basedOn w:val="Normal"/>
    <w:semiHidden/>
    <w:rsid w:val="0042445E"/>
    <w:pPr>
      <w:spacing w:after="120"/>
      <w:ind w:left="720"/>
      <w:contextualSpacing/>
    </w:pPr>
  </w:style>
  <w:style w:type="paragraph" w:styleId="ListContinue5">
    <w:name w:val="List Continue 5"/>
    <w:basedOn w:val="Normal"/>
    <w:semiHidden/>
    <w:rsid w:val="0042445E"/>
    <w:pPr>
      <w:spacing w:after="120"/>
      <w:ind w:left="1080"/>
      <w:contextualSpacing/>
    </w:pPr>
  </w:style>
  <w:style w:type="table" w:styleId="ListTable1Light">
    <w:name w:val="List Table 1 Light"/>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2445E"/>
    <w:pPr>
      <w:spacing w:after="0" w:line="240" w:lineRule="auto"/>
    </w:pPr>
    <w:rPr>
      <w:kern w:val="0"/>
      <w14:ligatures w14:val="none"/>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2445E"/>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2445E"/>
    <w:pPr>
      <w:spacing w:after="0" w:line="240" w:lineRule="auto"/>
    </w:pPr>
    <w:rPr>
      <w:kern w:val="0"/>
      <w14:ligatures w14:val="none"/>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2445E"/>
    <w:pPr>
      <w:spacing w:after="0" w:line="240" w:lineRule="auto"/>
    </w:pPr>
    <w:rPr>
      <w:kern w:val="0"/>
      <w14:ligatures w14:val="none"/>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2445E"/>
    <w:pPr>
      <w:spacing w:after="0" w:line="240" w:lineRule="auto"/>
    </w:pPr>
    <w:rPr>
      <w:kern w:val="0"/>
      <w14:ligatures w14:val="none"/>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2445E"/>
    <w:pPr>
      <w:spacing w:after="0" w:line="240" w:lineRule="auto"/>
    </w:pPr>
    <w:rPr>
      <w:kern w:val="0"/>
      <w14:ligatures w14:val="none"/>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2445E"/>
    <w:pPr>
      <w:spacing w:after="0" w:line="240" w:lineRule="auto"/>
    </w:pPr>
    <w:rPr>
      <w:kern w:val="0"/>
      <w14:ligatures w14:val="none"/>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2445E"/>
    <w:pPr>
      <w:spacing w:after="0" w:line="240" w:lineRule="auto"/>
    </w:pPr>
    <w:rPr>
      <w:kern w:val="0"/>
      <w14:ligatures w14:val="none"/>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2445E"/>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2445E"/>
    <w:pPr>
      <w:spacing w:after="0" w:line="240" w:lineRule="auto"/>
    </w:pPr>
    <w:rPr>
      <w:kern w:val="0"/>
      <w14:ligatures w14:val="none"/>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2445E"/>
    <w:pPr>
      <w:spacing w:after="0" w:line="240" w:lineRule="auto"/>
    </w:pPr>
    <w:rPr>
      <w:kern w:val="0"/>
      <w14:ligatures w14:val="none"/>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2445E"/>
    <w:pPr>
      <w:spacing w:after="0" w:line="240" w:lineRule="auto"/>
    </w:pPr>
    <w:rPr>
      <w:kern w:val="0"/>
      <w14:ligatures w14:val="none"/>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2445E"/>
    <w:pPr>
      <w:spacing w:after="0" w:line="240" w:lineRule="auto"/>
    </w:pPr>
    <w:rPr>
      <w:kern w:val="0"/>
      <w14:ligatures w14:val="none"/>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2445E"/>
    <w:pPr>
      <w:spacing w:after="0" w:line="240" w:lineRule="auto"/>
    </w:pPr>
    <w:rPr>
      <w:kern w:val="0"/>
      <w14:ligatures w14:val="none"/>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2445E"/>
    <w:pPr>
      <w:spacing w:after="0" w:line="240" w:lineRule="auto"/>
    </w:pPr>
    <w:rPr>
      <w:kern w:val="0"/>
      <w14:ligatures w14:val="none"/>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2445E"/>
    <w:pPr>
      <w:spacing w:after="0" w:line="240" w:lineRule="auto"/>
    </w:pPr>
    <w:rPr>
      <w:color w:val="FFFFFF" w:themeColor="background1"/>
      <w:kern w:val="0"/>
      <w14:ligatures w14:val="none"/>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2445E"/>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2445E"/>
    <w:pPr>
      <w:spacing w:after="0" w:line="240" w:lineRule="auto"/>
    </w:pPr>
    <w:rPr>
      <w:color w:val="081E36" w:themeColor="accent1" w:themeShade="BF"/>
      <w:kern w:val="0"/>
      <w14:ligatures w14:val="none"/>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2445E"/>
    <w:pPr>
      <w:spacing w:after="0" w:line="240" w:lineRule="auto"/>
    </w:pPr>
    <w:rPr>
      <w:color w:val="9B201D" w:themeColor="accent2" w:themeShade="BF"/>
      <w:kern w:val="0"/>
      <w14:ligatures w14:val="none"/>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2445E"/>
    <w:pPr>
      <w:spacing w:after="0" w:line="240" w:lineRule="auto"/>
    </w:pPr>
    <w:rPr>
      <w:color w:val="444D54" w:themeColor="accent3" w:themeShade="BF"/>
      <w:kern w:val="0"/>
      <w14:ligatures w14:val="none"/>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2445E"/>
    <w:pPr>
      <w:spacing w:after="0" w:line="240" w:lineRule="auto"/>
    </w:pPr>
    <w:rPr>
      <w:color w:val="BD8B0B" w:themeColor="accent4" w:themeShade="BF"/>
      <w:kern w:val="0"/>
      <w14:ligatures w14:val="none"/>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2445E"/>
    <w:pPr>
      <w:spacing w:after="0" w:line="240" w:lineRule="auto"/>
    </w:pPr>
    <w:rPr>
      <w:color w:val="126D6E" w:themeColor="accent5" w:themeShade="BF"/>
      <w:kern w:val="0"/>
      <w14:ligatures w14:val="none"/>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2445E"/>
    <w:pPr>
      <w:spacing w:after="0" w:line="240" w:lineRule="auto"/>
    </w:pPr>
    <w:rPr>
      <w:color w:val="117C55" w:themeColor="accent6" w:themeShade="BF"/>
      <w:kern w:val="0"/>
      <w14:ligatures w14:val="none"/>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2445E"/>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2445E"/>
    <w:pPr>
      <w:spacing w:after="0" w:line="240" w:lineRule="auto"/>
    </w:pPr>
    <w:rPr>
      <w:color w:val="081E36"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2445E"/>
    <w:pPr>
      <w:spacing w:after="0" w:line="240" w:lineRule="auto"/>
    </w:pPr>
    <w:rPr>
      <w:color w:val="9B201D"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2445E"/>
    <w:pPr>
      <w:spacing w:after="0" w:line="240" w:lineRule="auto"/>
    </w:pPr>
    <w:rPr>
      <w:color w:val="444D54"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2445E"/>
    <w:pPr>
      <w:spacing w:after="0" w:line="240" w:lineRule="auto"/>
    </w:pPr>
    <w:rPr>
      <w:color w:val="BD8B0B"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2445E"/>
    <w:pPr>
      <w:spacing w:after="0" w:line="240" w:lineRule="auto"/>
    </w:pPr>
    <w:rPr>
      <w:color w:val="126D6E"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2445E"/>
    <w:pPr>
      <w:spacing w:after="0" w:line="240" w:lineRule="auto"/>
    </w:pPr>
    <w:rPr>
      <w:color w:val="117C55"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2445E"/>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2445E"/>
    <w:pPr>
      <w:spacing w:after="0" w:line="240" w:lineRule="auto"/>
    </w:pPr>
    <w:rPr>
      <w:kern w:val="0"/>
      <w14:ligatures w14:val="none"/>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2445E"/>
    <w:pPr>
      <w:spacing w:after="0" w:line="240" w:lineRule="auto"/>
    </w:pPr>
    <w:rPr>
      <w:kern w:val="0"/>
      <w14:ligatures w14:val="none"/>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2445E"/>
    <w:pPr>
      <w:spacing w:after="0" w:line="240" w:lineRule="auto"/>
    </w:pPr>
    <w:rPr>
      <w:kern w:val="0"/>
      <w14:ligatures w14:val="none"/>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2445E"/>
    <w:pPr>
      <w:spacing w:after="0" w:line="240" w:lineRule="auto"/>
    </w:pPr>
    <w:rPr>
      <w:kern w:val="0"/>
      <w14:ligatures w14:val="none"/>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2445E"/>
    <w:pPr>
      <w:spacing w:after="0" w:line="240" w:lineRule="auto"/>
    </w:pPr>
    <w:rPr>
      <w:kern w:val="0"/>
      <w14:ligatures w14:val="none"/>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2445E"/>
    <w:pPr>
      <w:spacing w:after="0" w:line="240" w:lineRule="auto"/>
    </w:pPr>
    <w:rPr>
      <w:kern w:val="0"/>
      <w14:ligatures w14:val="none"/>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2445E"/>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2445E"/>
    <w:pPr>
      <w:spacing w:after="0" w:line="240" w:lineRule="auto"/>
    </w:pPr>
    <w:rPr>
      <w:color w:val="000000" w:themeColor="text1"/>
      <w:kern w:val="0"/>
      <w14:ligatures w14:val="none"/>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2445E"/>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2445E"/>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2445E"/>
    <w:pPr>
      <w:spacing w:after="0" w:line="240" w:lineRule="auto"/>
    </w:pPr>
    <w:rPr>
      <w:kern w:val="0"/>
      <w14:ligatures w14:val="none"/>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2445E"/>
    <w:pPr>
      <w:spacing w:after="0" w:line="240" w:lineRule="auto"/>
    </w:pPr>
    <w:rPr>
      <w:kern w:val="0"/>
      <w14:ligatures w14:val="none"/>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2445E"/>
    <w:pPr>
      <w:spacing w:after="0" w:line="240" w:lineRule="auto"/>
    </w:pPr>
    <w:rPr>
      <w:kern w:val="0"/>
      <w14:ligatures w14:val="none"/>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2445E"/>
    <w:pPr>
      <w:spacing w:after="0" w:line="240" w:lineRule="auto"/>
    </w:pPr>
    <w:rPr>
      <w:kern w:val="0"/>
      <w14:ligatures w14:val="none"/>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2445E"/>
    <w:pPr>
      <w:spacing w:after="0" w:line="240" w:lineRule="auto"/>
    </w:pPr>
    <w:rPr>
      <w:kern w:val="0"/>
      <w14:ligatures w14:val="none"/>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2445E"/>
    <w:pPr>
      <w:spacing w:after="0" w:line="240" w:lineRule="auto"/>
    </w:pPr>
    <w:rPr>
      <w:kern w:val="0"/>
      <w14:ligatures w14:val="none"/>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2445E"/>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rsid w:val="0042445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445E"/>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semiHidden/>
    <w:rsid w:val="0042445E"/>
    <w:rPr>
      <w:rFonts w:ascii="Times New Roman" w:hAnsi="Times New Roman" w:cs="Times New Roman"/>
      <w:sz w:val="24"/>
      <w:szCs w:val="24"/>
    </w:rPr>
  </w:style>
  <w:style w:type="paragraph" w:styleId="NormalIndent">
    <w:name w:val="Normal Indent"/>
    <w:basedOn w:val="Normal"/>
    <w:semiHidden/>
    <w:rsid w:val="0042445E"/>
    <w:pPr>
      <w:ind w:left="720"/>
    </w:pPr>
  </w:style>
  <w:style w:type="character" w:styleId="PageNumber">
    <w:name w:val="page number"/>
    <w:basedOn w:val="DefaultParagraphFont"/>
    <w:semiHidden/>
    <w:rsid w:val="0042445E"/>
  </w:style>
  <w:style w:type="table" w:styleId="PlainTable1">
    <w:name w:val="Plain Table 1"/>
    <w:basedOn w:val="TableNormal"/>
    <w:rsid w:val="0042445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2445E"/>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2445E"/>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2445E"/>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2445E"/>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2445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2445E"/>
    <w:rPr>
      <w:rFonts w:ascii="Consolas" w:hAnsi="Consolas"/>
      <w:kern w:val="0"/>
      <w:sz w:val="21"/>
      <w:szCs w:val="21"/>
      <w14:ligatures w14:val="none"/>
    </w:rPr>
  </w:style>
  <w:style w:type="paragraph" w:styleId="Signature">
    <w:name w:val="Signature"/>
    <w:basedOn w:val="Normal"/>
    <w:link w:val="SignatureChar"/>
    <w:semiHidden/>
    <w:rsid w:val="0042445E"/>
    <w:pPr>
      <w:spacing w:after="0" w:line="240" w:lineRule="auto"/>
      <w:ind w:left="4320"/>
    </w:pPr>
  </w:style>
  <w:style w:type="character" w:customStyle="1" w:styleId="SignatureChar">
    <w:name w:val="Signature Char"/>
    <w:basedOn w:val="DefaultParagraphFont"/>
    <w:link w:val="Signature"/>
    <w:semiHidden/>
    <w:rsid w:val="0042445E"/>
    <w:rPr>
      <w:kern w:val="0"/>
      <w:sz w:val="20"/>
      <w14:ligatures w14:val="none"/>
    </w:rPr>
  </w:style>
  <w:style w:type="character" w:styleId="SmartHyperlink">
    <w:name w:val="Smart Hyperlink"/>
    <w:basedOn w:val="DefaultParagraphFont"/>
    <w:semiHidden/>
    <w:rsid w:val="0042445E"/>
    <w:rPr>
      <w:u w:val="dotted"/>
    </w:rPr>
  </w:style>
  <w:style w:type="character" w:styleId="Strong">
    <w:name w:val="Strong"/>
    <w:basedOn w:val="DefaultParagraphFont"/>
    <w:semiHidden/>
    <w:rsid w:val="0042445E"/>
    <w:rPr>
      <w:b/>
      <w:bCs/>
    </w:rPr>
  </w:style>
  <w:style w:type="character" w:styleId="SubtleEmphasis">
    <w:name w:val="Subtle Emphasis"/>
    <w:basedOn w:val="DefaultParagraphFont"/>
    <w:semiHidden/>
    <w:rsid w:val="0042445E"/>
    <w:rPr>
      <w:i/>
      <w:iCs/>
      <w:color w:val="404040" w:themeColor="text1" w:themeTint="BF"/>
    </w:rPr>
  </w:style>
  <w:style w:type="character" w:styleId="SubtleReference">
    <w:name w:val="Subtle Reference"/>
    <w:basedOn w:val="DefaultParagraphFont"/>
    <w:semiHidden/>
    <w:rsid w:val="0042445E"/>
    <w:rPr>
      <w:smallCaps/>
      <w:color w:val="5A5A5A" w:themeColor="text1" w:themeTint="A5"/>
    </w:rPr>
  </w:style>
  <w:style w:type="table" w:styleId="Table3Deffects1">
    <w:name w:val="Table 3D effects 1"/>
    <w:basedOn w:val="TableNormal"/>
    <w:unhideWhenUsed/>
    <w:rsid w:val="0042445E"/>
    <w:pPr>
      <w:spacing w:line="264"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2445E"/>
    <w:pPr>
      <w:spacing w:line="264"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2445E"/>
    <w:pPr>
      <w:spacing w:line="264"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2445E"/>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2445E"/>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2445E"/>
    <w:pPr>
      <w:spacing w:line="264"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2445E"/>
    <w:pPr>
      <w:spacing w:line="264"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2445E"/>
    <w:pPr>
      <w:spacing w:line="264"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2445E"/>
    <w:pPr>
      <w:spacing w:line="264"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2445E"/>
    <w:pPr>
      <w:spacing w:line="264"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2445E"/>
    <w:pPr>
      <w:spacing w:line="264"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2445E"/>
    <w:pPr>
      <w:spacing w:line="264"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2445E"/>
    <w:pPr>
      <w:spacing w:line="264"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2445E"/>
    <w:pPr>
      <w:spacing w:line="264"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2445E"/>
    <w:pPr>
      <w:spacing w:line="264"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2445E"/>
    <w:pPr>
      <w:spacing w:line="264"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2445E"/>
    <w:pPr>
      <w:spacing w:line="264"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2445E"/>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2445E"/>
    <w:pPr>
      <w:spacing w:line="264"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2445E"/>
    <w:pPr>
      <w:spacing w:line="264"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2445E"/>
    <w:pPr>
      <w:spacing w:line="264"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2445E"/>
    <w:pPr>
      <w:spacing w:line="264"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2445E"/>
    <w:pPr>
      <w:spacing w:line="264"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2445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2445E"/>
    <w:pPr>
      <w:spacing w:line="264"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2445E"/>
    <w:pPr>
      <w:spacing w:line="264"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2445E"/>
    <w:pPr>
      <w:spacing w:line="264"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2445E"/>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2445E"/>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2445E"/>
    <w:pPr>
      <w:spacing w:line="264"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2445E"/>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2445E"/>
    <w:pPr>
      <w:spacing w:after="0"/>
      <w:ind w:left="220" w:hanging="220"/>
    </w:pPr>
  </w:style>
  <w:style w:type="paragraph" w:styleId="TableofFigures">
    <w:name w:val="table of figures"/>
    <w:basedOn w:val="Normal"/>
    <w:next w:val="Normal"/>
    <w:semiHidden/>
    <w:rsid w:val="0042445E"/>
    <w:pPr>
      <w:spacing w:after="0"/>
    </w:pPr>
  </w:style>
  <w:style w:type="table" w:styleId="TableProfessional">
    <w:name w:val="Table Professional"/>
    <w:basedOn w:val="TableNormal"/>
    <w:unhideWhenUsed/>
    <w:rsid w:val="0042445E"/>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2445E"/>
    <w:pPr>
      <w:spacing w:line="264"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2445E"/>
    <w:pPr>
      <w:spacing w:line="264"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2445E"/>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2445E"/>
    <w:pPr>
      <w:spacing w:line="264"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2445E"/>
    <w:pPr>
      <w:spacing w:line="264"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2445E"/>
    <w:pPr>
      <w:spacing w:line="264"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2445E"/>
    <w:pPr>
      <w:spacing w:line="264"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2445E"/>
    <w:pPr>
      <w:spacing w:line="264"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2445E"/>
    <w:pPr>
      <w:spacing w:line="264"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2445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2445E"/>
    <w:pPr>
      <w:spacing w:after="100"/>
      <w:ind w:left="880"/>
    </w:pPr>
    <w:rPr>
      <w:rFonts w:asciiTheme="majorHAnsi" w:hAnsiTheme="majorHAnsi"/>
    </w:rPr>
  </w:style>
  <w:style w:type="paragraph" w:styleId="TOC6">
    <w:name w:val="toc 6"/>
    <w:basedOn w:val="Normal"/>
    <w:next w:val="Normal"/>
    <w:semiHidden/>
    <w:rsid w:val="0042445E"/>
    <w:pPr>
      <w:spacing w:after="100"/>
      <w:ind w:left="1100"/>
    </w:pPr>
    <w:rPr>
      <w:rFonts w:asciiTheme="majorHAnsi" w:hAnsiTheme="majorHAnsi"/>
    </w:rPr>
  </w:style>
  <w:style w:type="paragraph" w:styleId="TOC7">
    <w:name w:val="toc 7"/>
    <w:basedOn w:val="Normal"/>
    <w:next w:val="Normal"/>
    <w:semiHidden/>
    <w:rsid w:val="0042445E"/>
    <w:pPr>
      <w:spacing w:after="100"/>
      <w:ind w:left="1320"/>
    </w:pPr>
    <w:rPr>
      <w:rFonts w:asciiTheme="majorHAnsi" w:hAnsiTheme="majorHAnsi"/>
    </w:rPr>
  </w:style>
  <w:style w:type="paragraph" w:styleId="TOC8">
    <w:name w:val="toc 8"/>
    <w:basedOn w:val="Normal"/>
    <w:next w:val="Normal"/>
    <w:semiHidden/>
    <w:rsid w:val="0042445E"/>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42445E"/>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42445E"/>
    <w:rPr>
      <w:color w:val="0563C1" w:themeColor="hyperlink"/>
      <w:u w:val="single"/>
      <w:shd w:val="clear" w:color="auto" w:fill="E1DFDD"/>
    </w:rPr>
  </w:style>
  <w:style w:type="character" w:customStyle="1" w:styleId="SmartLinkError">
    <w:name w:val="Smart Link Error"/>
    <w:basedOn w:val="DefaultParagraphFont"/>
    <w:semiHidden/>
    <w:unhideWhenUsed/>
    <w:rsid w:val="0042445E"/>
    <w:rPr>
      <w:color w:val="FF0000"/>
    </w:rPr>
  </w:style>
  <w:style w:type="paragraph" w:customStyle="1" w:styleId="FootnoteSep">
    <w:name w:val="Footnote Sep"/>
    <w:basedOn w:val="Normal"/>
    <w:semiHidden/>
    <w:rsid w:val="0042445E"/>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42445E"/>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42445E"/>
    <w:pPr>
      <w:spacing w:before="1080" w:line="252" w:lineRule="auto"/>
      <w:ind w:left="-720"/>
    </w:pPr>
    <w:rPr>
      <w:b/>
      <w:bCs w:val="0"/>
      <w:smallCaps/>
    </w:rPr>
  </w:style>
  <w:style w:type="paragraph" w:customStyle="1" w:styleId="TableTextIndent">
    <w:name w:val="Table Text Indent"/>
    <w:basedOn w:val="TableTextLeft"/>
    <w:qFormat/>
    <w:rsid w:val="0042445E"/>
    <w:pPr>
      <w:ind w:left="216"/>
    </w:pPr>
  </w:style>
  <w:style w:type="paragraph" w:customStyle="1" w:styleId="TableTextIndent2">
    <w:name w:val="Table Text Indent 2"/>
    <w:basedOn w:val="TableTextLeft"/>
    <w:qFormat/>
    <w:rsid w:val="0042445E"/>
    <w:pPr>
      <w:ind w:left="432"/>
    </w:pPr>
  </w:style>
  <w:style w:type="table" w:customStyle="1" w:styleId="BaseTable">
    <w:name w:val="Base Table"/>
    <w:basedOn w:val="TableNormal"/>
    <w:rsid w:val="0042445E"/>
    <w:pPr>
      <w:spacing w:before="40" w:after="20" w:line="240" w:lineRule="auto"/>
    </w:pPr>
    <w:rPr>
      <w:rFonts w:asciiTheme="majorHAnsi" w:hAnsiTheme="majorHAnsi"/>
      <w:kern w:val="0"/>
      <w:sz w:val="18"/>
      <w14:ligatures w14:val="none"/>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2445E"/>
    <w:rPr>
      <w:rFonts w:eastAsia="Times New Roman" w:asciiTheme="majorHAnsi" w:hAnsiTheme="majorHAnsi" w:cs="Times New Roman"/>
      <w:noProof/>
      <w:spacing w:val="-2"/>
      <w:kern w:val="0"/>
      <w:sz w:val="18"/>
      <w:szCs w:val="19"/>
      <w14:ligatures w14:val="none"/>
    </w:rPr>
  </w:style>
  <w:style w:type="paragraph" w:customStyle="1" w:styleId="Title2">
    <w:name w:val="Title 2"/>
    <w:basedOn w:val="Title"/>
    <w:semiHidden/>
    <w:unhideWhenUsed/>
    <w:rsid w:val="0042445E"/>
    <w:rPr>
      <w:b w:val="0"/>
      <w:color w:val="046B5C" w:themeColor="text2"/>
      <w:sz w:val="44"/>
    </w:rPr>
  </w:style>
  <w:style w:type="paragraph" w:customStyle="1" w:styleId="ListBullet1">
    <w:name w:val="List Bullet 1"/>
    <w:basedOn w:val="Normal"/>
    <w:qFormat/>
    <w:rsid w:val="0042445E"/>
    <w:pPr>
      <w:numPr>
        <w:numId w:val="26"/>
      </w:numPr>
      <w:spacing w:after="100"/>
    </w:pPr>
  </w:style>
  <w:style w:type="character" w:customStyle="1" w:styleId="HyperlinkEnd">
    <w:name w:val="Hyperlink End"/>
    <w:basedOn w:val="DefaultParagraphFont"/>
    <w:qFormat/>
    <w:rsid w:val="0042445E"/>
    <w:rPr>
      <w:color w:val="0B2949" w:themeColor="accent1"/>
      <w:u w:val="single"/>
    </w:rPr>
  </w:style>
  <w:style w:type="paragraph" w:customStyle="1" w:styleId="SidebarSubhead">
    <w:name w:val="Sidebar Subhead"/>
    <w:basedOn w:val="Sidebar"/>
    <w:next w:val="Sidebar"/>
    <w:qFormat/>
    <w:rsid w:val="0042445E"/>
    <w:pPr>
      <w:spacing w:before="100" w:after="0"/>
    </w:pPr>
    <w:rPr>
      <w:b/>
      <w:bCs/>
    </w:rPr>
  </w:style>
  <w:style w:type="table" w:customStyle="1" w:styleId="TanCell">
    <w:name w:val="Tan Cell"/>
    <w:basedOn w:val="TableNormal"/>
    <w:rsid w:val="0042445E"/>
    <w:pPr>
      <w:spacing w:after="0" w:line="240" w:lineRule="auto"/>
    </w:pPr>
    <w:rPr>
      <w:rFonts w:asciiTheme="majorHAnsi" w:hAnsiTheme="majorHAnsi"/>
      <w:kern w:val="0"/>
      <w:sz w:val="18"/>
      <w14:ligatures w14:val="none"/>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42445E"/>
    <w:pPr>
      <w:spacing w:after="0" w:line="240" w:lineRule="auto"/>
    </w:pPr>
    <w:rPr>
      <w:kern w:val="0"/>
      <w:sz w:val="18"/>
      <w14:ligatures w14:val="none"/>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42445E"/>
    <w:rPr>
      <w:rFonts w:asciiTheme="majorHAnsi" w:eastAsiaTheme="majorEastAsia" w:hAnsiTheme="majorHAnsi" w:cstheme="majorBidi"/>
      <w:color w:val="046B5C" w:themeColor="text2"/>
      <w:kern w:val="0"/>
      <w:sz w:val="30"/>
      <w:szCs w:val="32"/>
      <w14:ligatures w14:val="none"/>
    </w:rPr>
  </w:style>
  <w:style w:type="paragraph" w:customStyle="1" w:styleId="H1-Num">
    <w:name w:val="H1-Num"/>
    <w:basedOn w:val="Heading1"/>
    <w:next w:val="ParagraphContinued"/>
    <w:link w:val="H1-NumChar"/>
    <w:qFormat/>
    <w:rsid w:val="0042445E"/>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42445E"/>
    <w:pPr>
      <w:ind w:left="432" w:hanging="432"/>
    </w:pPr>
  </w:style>
  <w:style w:type="paragraph" w:customStyle="1" w:styleId="H3-Num">
    <w:name w:val="H3-Num"/>
    <w:basedOn w:val="H3"/>
    <w:next w:val="ParagraphContinued"/>
    <w:qFormat/>
    <w:rsid w:val="0042445E"/>
    <w:pPr>
      <w:ind w:left="432" w:hanging="432"/>
    </w:pPr>
  </w:style>
  <w:style w:type="paragraph" w:customStyle="1" w:styleId="H4-Num">
    <w:name w:val="H4-Num"/>
    <w:basedOn w:val="H4"/>
    <w:next w:val="ParagraphContinued"/>
    <w:qFormat/>
    <w:rsid w:val="0042445E"/>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eed\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1506B-E029-48EA-B33B-2F8391EF1C41}">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2.xml><?xml version="1.0" encoding="utf-8"?>
<ds:datastoreItem xmlns:ds="http://schemas.openxmlformats.org/officeDocument/2006/customXml" ds:itemID="{68587709-399C-42CC-86C4-167B8E89C01D}">
  <ds:schemaRefs>
    <ds:schemaRef ds:uri="http://schemas.openxmlformats.org/officeDocument/2006/bibliography"/>
  </ds:schemaRefs>
</ds:datastoreItem>
</file>

<file path=customXml/itemProps3.xml><?xml version="1.0" encoding="utf-8"?>
<ds:datastoreItem xmlns:ds="http://schemas.openxmlformats.org/officeDocument/2006/customXml" ds:itemID="{7814971B-3949-4D00-A4C6-9A411DE774DA}">
  <ds:schemaRefs>
    <ds:schemaRef ds:uri="http://schemas.microsoft.com/sharepoint/v3/contenttype/forms"/>
  </ds:schemaRefs>
</ds:datastoreItem>
</file>

<file path=customXml/itemProps4.xml><?xml version="1.0" encoding="utf-8"?>
<ds:datastoreItem xmlns:ds="http://schemas.openxmlformats.org/officeDocument/2006/customXml" ds:itemID="{B73E5384-6E50-4053-9976-4FF65D43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1</TotalTime>
  <Pages>18</Pages>
  <Words>6346</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WIC Participant Case Study Focus Group</dc:subject>
  <dc:creator>Mathematica</dc:creator>
  <cp:lastModifiedBy>Dreibelbis, Carol - FNS</cp:lastModifiedBy>
  <cp:revision>4</cp:revision>
  <dcterms:created xsi:type="dcterms:W3CDTF">2025-03-12T21:44:00Z</dcterms:created>
  <dcterms:modified xsi:type="dcterms:W3CDTF">2025-03-13T14:33:00Z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