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221C" w:rsidP="004841A1" w14:paraId="1F78A927" w14:textId="77777777">
      <w:pPr>
        <w:spacing w:after="0" w:line="259" w:lineRule="auto"/>
        <w:jc w:val="right"/>
        <w:rPr>
          <w:rFonts w:ascii="Arial" w:eastAsia="Calibri" w:hAnsi="Arial" w:cs="Arial"/>
          <w:sz w:val="16"/>
          <w:szCs w:val="16"/>
        </w:rPr>
      </w:pPr>
    </w:p>
    <w:p w:rsidR="005B221C" w:rsidP="005B221C" w14:paraId="7C7429FD" w14:textId="77777777">
      <w:pPr>
        <w:spacing w:after="160" w:line="279" w:lineRule="auto"/>
        <w:jc w:val="center"/>
        <w:rPr>
          <w:rFonts w:ascii="Arial" w:eastAsia="Calibri" w:hAnsi="Arial" w:cs="Arial"/>
          <w:sz w:val="16"/>
          <w:szCs w:val="16"/>
        </w:rPr>
      </w:pPr>
    </w:p>
    <w:p w:rsidR="005B221C" w:rsidP="005B221C" w14:paraId="18EE1E14" w14:textId="77777777">
      <w:pPr>
        <w:spacing w:after="160" w:line="279" w:lineRule="auto"/>
        <w:jc w:val="center"/>
        <w:rPr>
          <w:rFonts w:ascii="Arial" w:eastAsia="Calibri" w:hAnsi="Arial" w:cs="Arial"/>
          <w:sz w:val="16"/>
          <w:szCs w:val="16"/>
        </w:rPr>
      </w:pPr>
    </w:p>
    <w:p w:rsidR="005B221C" w:rsidRPr="00920610" w:rsidP="00D7593D" w14:paraId="0204AD0D" w14:textId="761BB0FE">
      <w:pPr>
        <w:pStyle w:val="AppendixTitle"/>
        <w:spacing w:before="1560" w:line="240" w:lineRule="auto"/>
        <w:rPr>
          <w:rFonts w:ascii="Calibri" w:hAnsi="Calibri" w:cs="Calibri"/>
          <w:b/>
          <w:bCs w:val="0"/>
          <w:sz w:val="22"/>
          <w:szCs w:val="22"/>
        </w:rPr>
      </w:pPr>
      <w:r w:rsidRPr="00920610">
        <w:rPr>
          <w:rFonts w:ascii="Calibri" w:hAnsi="Calibri" w:cs="Calibri"/>
          <w:b/>
          <w:bCs w:val="0"/>
          <w:sz w:val="22"/>
          <w:szCs w:val="22"/>
        </w:rPr>
        <w:t>Appendix F.</w:t>
      </w:r>
      <w:r>
        <w:rPr>
          <w:rFonts w:ascii="Calibri" w:hAnsi="Calibri" w:cs="Calibri"/>
          <w:b/>
          <w:bCs w:val="0"/>
          <w:sz w:val="22"/>
          <w:szCs w:val="22"/>
        </w:rPr>
        <w:t>1</w:t>
      </w:r>
      <w:r w:rsidRPr="00920610">
        <w:rPr>
          <w:rFonts w:ascii="Calibri" w:hAnsi="Calibri" w:cs="Calibri"/>
          <w:b/>
          <w:bCs w:val="0"/>
          <w:sz w:val="22"/>
          <w:szCs w:val="22"/>
        </w:rPr>
        <w:br/>
      </w:r>
      <w:r w:rsidRPr="00920610">
        <w:rPr>
          <w:rFonts w:ascii="Calibri" w:hAnsi="Calibri" w:cs="Calibri"/>
          <w:b/>
          <w:bCs w:val="0"/>
          <w:sz w:val="22"/>
          <w:szCs w:val="22"/>
        </w:rPr>
        <w:br/>
        <w:t xml:space="preserve">WIC </w:t>
      </w:r>
      <w:r>
        <w:rPr>
          <w:rFonts w:ascii="Calibri" w:hAnsi="Calibri" w:cs="Calibri"/>
          <w:b/>
          <w:bCs w:val="0"/>
          <w:sz w:val="22"/>
          <w:szCs w:val="22"/>
        </w:rPr>
        <w:t>State agency staff interview protocol</w:t>
      </w:r>
    </w:p>
    <w:p w:rsidR="005B221C" w:rsidP="005B221C" w14:paraId="181BE108" w14:textId="0F7BBC29">
      <w:pPr>
        <w:spacing w:after="160" w:line="279" w:lineRule="auto"/>
        <w:jc w:val="center"/>
        <w:rPr>
          <w:rFonts w:ascii="Arial" w:eastAsia="Calibri" w:hAnsi="Arial" w:cs="Arial"/>
          <w:sz w:val="16"/>
          <w:szCs w:val="16"/>
        </w:rPr>
      </w:pPr>
      <w:r>
        <w:rPr>
          <w:rFonts w:ascii="Arial" w:eastAsia="Calibri" w:hAnsi="Arial" w:cs="Arial"/>
          <w:sz w:val="16"/>
          <w:szCs w:val="16"/>
        </w:rPr>
        <w:br w:type="page"/>
      </w:r>
    </w:p>
    <w:p w:rsidR="004841A1" w:rsidRPr="0084344D" w:rsidP="004841A1" w14:paraId="621404BF" w14:textId="72FE1295">
      <w:pPr>
        <w:spacing w:after="0" w:line="259" w:lineRule="auto"/>
        <w:jc w:val="right"/>
        <w:rPr>
          <w:rFonts w:ascii="Arial" w:eastAsia="Calibri" w:hAnsi="Arial" w:cs="Arial"/>
          <w:sz w:val="16"/>
          <w:szCs w:val="16"/>
        </w:rPr>
      </w:pPr>
      <w:r w:rsidRPr="0084344D">
        <w:rPr>
          <w:rFonts w:ascii="Arial" w:eastAsia="Calibri" w:hAnsi="Arial" w:cs="Arial"/>
          <w:sz w:val="16"/>
          <w:szCs w:val="16"/>
        </w:rPr>
        <w:t xml:space="preserve"> </w:t>
      </w:r>
      <w:r w:rsidRPr="0084344D">
        <w:rPr>
          <w:rFonts w:ascii="Arial" w:eastAsia="Calibri" w:hAnsi="Arial" w:cs="Arial"/>
          <w:sz w:val="16"/>
          <w:szCs w:val="16"/>
        </w:rPr>
        <w:t>OMB #</w:t>
      </w:r>
      <w:r w:rsidRPr="0084344D" w:rsidR="00385465">
        <w:rPr>
          <w:rFonts w:ascii="Arial" w:eastAsia="Calibri" w:hAnsi="Arial" w:cs="Arial"/>
          <w:sz w:val="16"/>
          <w:szCs w:val="16"/>
        </w:rPr>
        <w:t>0584</w:t>
      </w:r>
      <w:r w:rsidRPr="0084344D">
        <w:rPr>
          <w:rFonts w:ascii="Arial" w:eastAsia="Calibri" w:hAnsi="Arial" w:cs="Arial"/>
          <w:sz w:val="16"/>
          <w:szCs w:val="16"/>
        </w:rPr>
        <w:t>-XXXX</w:t>
      </w:r>
    </w:p>
    <w:p w:rsidR="004841A1" w:rsidRPr="0084344D" w:rsidP="004841A1" w14:paraId="35070953" w14:textId="20996569">
      <w:pPr>
        <w:spacing w:line="259" w:lineRule="auto"/>
        <w:jc w:val="right"/>
        <w:rPr>
          <w:rFonts w:ascii="Arial" w:eastAsia="Calibri" w:hAnsi="Arial" w:cs="Arial"/>
          <w:sz w:val="16"/>
          <w:szCs w:val="16"/>
        </w:rPr>
      </w:pPr>
      <w:r w:rsidRPr="0084344D">
        <w:rPr>
          <w:rFonts w:ascii="Arial" w:hAnsi="Arial" w:cs="Arial"/>
          <w:noProof/>
          <w:sz w:val="16"/>
          <w:szCs w:val="16"/>
        </w:rPr>
        <mc:AlternateContent>
          <mc:Choice Requires="wps">
            <w:drawing>
              <wp:anchor distT="0" distB="0" distL="114300" distR="114300" simplePos="0" relativeHeight="251658240" behindDoc="1" locked="0" layoutInCell="1" allowOverlap="1">
                <wp:simplePos x="0" y="0"/>
                <wp:positionH relativeFrom="margin">
                  <wp:posOffset>48260</wp:posOffset>
                </wp:positionH>
                <wp:positionV relativeFrom="paragraph">
                  <wp:posOffset>296545</wp:posOffset>
                </wp:positionV>
                <wp:extent cx="6126480" cy="1454150"/>
                <wp:effectExtent l="0" t="0" r="26670" b="1270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454150"/>
                        </a:xfrm>
                        <a:prstGeom prst="rect">
                          <a:avLst/>
                        </a:prstGeom>
                        <a:solidFill>
                          <a:sysClr val="window" lastClr="FFFFFF"/>
                        </a:solidFill>
                        <a:ln w="6350">
                          <a:solidFill>
                            <a:prstClr val="black"/>
                          </a:solidFill>
                        </a:ln>
                        <a:effectLst/>
                      </wps:spPr>
                      <wps:txbx>
                        <w:txbxContent>
                          <w:p w:rsidR="00C30296" w:rsidRPr="0084344D" w:rsidP="007619E3" w14:textId="77777777">
                            <w:pPr>
                              <w:tabs>
                                <w:tab w:val="left" w:pos="5760"/>
                              </w:tabs>
                              <w:spacing w:after="0"/>
                              <w:jc w:val="center"/>
                              <w:rPr>
                                <w:rFonts w:ascii="Arial" w:hAnsi="Arial" w:cs="Arial"/>
                                <w:color w:val="000000"/>
                                <w:sz w:val="14"/>
                                <w:szCs w:val="14"/>
                              </w:rPr>
                            </w:pPr>
                            <w:r w:rsidRPr="0084344D">
                              <w:rPr>
                                <w:rFonts w:ascii="Arial" w:hAnsi="Arial" w:cs="Arial"/>
                                <w:b/>
                                <w:color w:val="000000"/>
                                <w:sz w:val="14"/>
                                <w:szCs w:val="14"/>
                              </w:rPr>
                              <w:t>Public Burden Statement</w:t>
                            </w:r>
                          </w:p>
                          <w:p w:rsidR="00C30296" w:rsidRPr="0084344D" w:rsidP="00693244" w14:textId="771B60D7">
                            <w:pPr>
                              <w:tabs>
                                <w:tab w:val="left" w:pos="5760"/>
                              </w:tabs>
                              <w:spacing w:after="0" w:line="240" w:lineRule="auto"/>
                              <w:jc w:val="both"/>
                              <w:rPr>
                                <w:rFonts w:ascii="Arial" w:hAnsi="Arial" w:cs="Arial"/>
                                <w:sz w:val="14"/>
                                <w:szCs w:val="14"/>
                              </w:rPr>
                            </w:pPr>
                            <w:r w:rsidRPr="0084344D">
                              <w:rPr>
                                <w:rFonts w:ascii="Arial" w:hAnsi="Arial" w:cs="Arial"/>
                                <w:color w:val="000000"/>
                                <w:sz w:val="14"/>
                                <w:szCs w:val="14"/>
                              </w:rPr>
                              <w:t>This information is being collected to assist the Food and Nutrition Service to better understand the implementation and impact of the</w:t>
                            </w:r>
                            <w:r w:rsidRPr="0084344D" w:rsidR="00817B13">
                              <w:rPr>
                                <w:rFonts w:ascii="Arial" w:hAnsi="Arial" w:cs="Arial"/>
                                <w:color w:val="000000"/>
                                <w:sz w:val="14"/>
                                <w:szCs w:val="14"/>
                              </w:rPr>
                              <w:t xml:space="preserve"> Special</w:t>
                            </w:r>
                            <w:r w:rsidRPr="0084344D">
                              <w:rPr>
                                <w:rFonts w:ascii="Arial" w:hAnsi="Arial" w:cs="Arial"/>
                                <w:color w:val="000000"/>
                                <w:sz w:val="14"/>
                                <w:szCs w:val="14"/>
                              </w:rPr>
                              <w:t xml:space="preserve"> Supplemental Nutrition </w:t>
                            </w:r>
                            <w:r w:rsidRPr="0084344D" w:rsidR="00A2646D">
                              <w:rPr>
                                <w:rFonts w:ascii="Arial" w:hAnsi="Arial" w:cs="Arial"/>
                                <w:color w:val="000000"/>
                                <w:sz w:val="14"/>
                                <w:szCs w:val="14"/>
                              </w:rPr>
                              <w:t>P</w:t>
                            </w:r>
                            <w:r w:rsidRPr="0084344D">
                              <w:rPr>
                                <w:rFonts w:ascii="Arial" w:hAnsi="Arial" w:cs="Arial"/>
                                <w:color w:val="000000"/>
                                <w:sz w:val="14"/>
                                <w:szCs w:val="14"/>
                              </w:rPr>
                              <w:t>rogram for Women, Infants</w:t>
                            </w:r>
                            <w:r w:rsidRPr="0084344D" w:rsidR="00A2646D">
                              <w:rPr>
                                <w:rFonts w:ascii="Arial" w:hAnsi="Arial" w:cs="Arial"/>
                                <w:color w:val="000000"/>
                                <w:sz w:val="14"/>
                                <w:szCs w:val="14"/>
                              </w:rPr>
                              <w:t>,</w:t>
                            </w:r>
                            <w:r w:rsidRPr="0084344D">
                              <w:rPr>
                                <w:rFonts w:ascii="Arial" w:hAnsi="Arial" w:cs="Arial"/>
                                <w:color w:val="000000"/>
                                <w:sz w:val="14"/>
                                <w:szCs w:val="14"/>
                              </w:rPr>
                              <w:t xml:space="preserve"> and Children (WIC) modernization efforts on</w:t>
                            </w:r>
                            <w:r w:rsidRPr="0084344D" w:rsidR="00CF0451">
                              <w:rPr>
                                <w:rFonts w:ascii="Arial" w:hAnsi="Arial" w:cs="Arial"/>
                                <w:color w:val="000000"/>
                                <w:sz w:val="14"/>
                                <w:szCs w:val="14"/>
                              </w:rPr>
                              <w:t xml:space="preserve"> WIC</w:t>
                            </w:r>
                            <w:r w:rsidRPr="0084344D">
                              <w:rPr>
                                <w:rFonts w:ascii="Arial" w:hAnsi="Arial" w:cs="Arial"/>
                                <w:color w:val="000000"/>
                                <w:sz w:val="14"/>
                                <w:szCs w:val="14"/>
                              </w:rPr>
                              <w:t xml:space="preserve"> State and local </w:t>
                            </w:r>
                            <w:r w:rsidRPr="0084344D" w:rsidR="00C30D49">
                              <w:rPr>
                                <w:rFonts w:ascii="Arial" w:hAnsi="Arial" w:cs="Arial"/>
                                <w:color w:val="000000"/>
                                <w:sz w:val="14"/>
                                <w:szCs w:val="14"/>
                              </w:rPr>
                              <w:t>agencies</w:t>
                            </w:r>
                            <w:r w:rsidRPr="0084344D">
                              <w:rPr>
                                <w:rFonts w:ascii="Arial" w:hAnsi="Arial" w:cs="Arial"/>
                                <w:color w:val="000000"/>
                                <w:sz w:val="14"/>
                                <w:szCs w:val="14"/>
                              </w:rPr>
                              <w:t>, WIC vendors</w:t>
                            </w:r>
                            <w:r w:rsidRPr="0084344D" w:rsidR="00A2646D">
                              <w:rPr>
                                <w:rFonts w:ascii="Arial" w:hAnsi="Arial" w:cs="Arial"/>
                                <w:color w:val="000000"/>
                                <w:sz w:val="14"/>
                                <w:szCs w:val="14"/>
                              </w:rPr>
                              <w:t>,</w:t>
                            </w:r>
                            <w:r w:rsidRPr="0084344D">
                              <w:rPr>
                                <w:rFonts w:ascii="Arial" w:hAnsi="Arial" w:cs="Arial"/>
                                <w:color w:val="000000"/>
                                <w:sz w:val="14"/>
                                <w:szCs w:val="14"/>
                              </w:rPr>
                              <w:t xml:space="preserve">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w:t>
                            </w:r>
                            <w:r w:rsidRPr="0084344D" w:rsidR="00F95694">
                              <w:rPr>
                                <w:rFonts w:ascii="Arial" w:hAnsi="Arial" w:cs="Arial"/>
                                <w:color w:val="000000"/>
                                <w:sz w:val="14"/>
                                <w:szCs w:val="14"/>
                              </w:rPr>
                              <w:t xml:space="preserve"> 60 minutes</w:t>
                            </w:r>
                            <w:r w:rsidRPr="0084344D">
                              <w:rPr>
                                <w:rFonts w:ascii="Arial" w:hAnsi="Arial" w:cs="Arial"/>
                                <w:color w:val="000000"/>
                                <w:sz w:val="14"/>
                                <w:szCs w:val="14"/>
                              </w:rPr>
                              <w:t xml:space="preserve"> </w:t>
                            </w:r>
                            <w:r w:rsidRPr="0084344D" w:rsidR="00312057">
                              <w:rPr>
                                <w:rFonts w:ascii="Arial" w:hAnsi="Arial" w:cs="Arial"/>
                                <w:color w:val="000000"/>
                                <w:sz w:val="14"/>
                                <w:szCs w:val="14"/>
                              </w:rPr>
                              <w:t>(</w:t>
                            </w:r>
                            <w:r w:rsidRPr="0084344D">
                              <w:rPr>
                                <w:rFonts w:ascii="Arial" w:hAnsi="Arial" w:cs="Arial"/>
                                <w:color w:val="000000"/>
                                <w:sz w:val="14"/>
                                <w:szCs w:val="14"/>
                              </w:rPr>
                              <w:t>1</w:t>
                            </w:r>
                            <w:r w:rsidRPr="0084344D" w:rsidR="00312057">
                              <w:rPr>
                                <w:rFonts w:ascii="Arial" w:hAnsi="Arial" w:cs="Arial"/>
                                <w:color w:val="000000"/>
                                <w:sz w:val="14"/>
                                <w:szCs w:val="14"/>
                              </w:rPr>
                              <w:t>.0</w:t>
                            </w:r>
                            <w:r w:rsidRPr="0084344D">
                              <w:rPr>
                                <w:rFonts w:ascii="Arial" w:hAnsi="Arial" w:cs="Arial"/>
                                <w:color w:val="000000"/>
                                <w:sz w:val="14"/>
                                <w:szCs w:val="14"/>
                              </w:rPr>
                              <w:t xml:space="preserve"> hour</w:t>
                            </w:r>
                            <w:r w:rsidRPr="0084344D" w:rsidR="00312057">
                              <w:rPr>
                                <w:rFonts w:ascii="Arial" w:hAnsi="Arial" w:cs="Arial"/>
                                <w:color w:val="000000"/>
                                <w:sz w:val="14"/>
                                <w:szCs w:val="14"/>
                              </w:rPr>
                              <w:t>s)</w:t>
                            </w:r>
                            <w:r w:rsidRPr="0084344D">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EF2065" w:rsidR="001A2C75">
                              <w:rPr>
                                <w:rFonts w:ascii="Arial" w:hAnsi="Arial" w:cs="Arial"/>
                                <w:color w:val="000000"/>
                                <w:sz w:val="14"/>
                                <w:szCs w:val="14"/>
                              </w:rPr>
                              <w:t>Evidence, Analysis, and Regulatory Affairs Office</w:t>
                            </w:r>
                            <w:r w:rsidRPr="0084344D">
                              <w:rPr>
                                <w:rFonts w:ascii="Arial" w:hAnsi="Arial" w:cs="Arial"/>
                                <w:color w:val="000000"/>
                                <w:sz w:val="14"/>
                                <w:szCs w:val="14"/>
                              </w:rPr>
                              <w:t>, 1320 Braddock Place, 5th Floor, Alexandria, VA 22306</w:t>
                            </w:r>
                            <w:r w:rsidR="00122A4D">
                              <w:rPr>
                                <w:rFonts w:ascii="Arial" w:hAnsi="Arial" w:cs="Arial"/>
                                <w:color w:val="000000"/>
                                <w:sz w:val="14"/>
                                <w:szCs w:val="14"/>
                              </w:rPr>
                              <w:t>,</w:t>
                            </w:r>
                            <w:r w:rsidRPr="0084344D">
                              <w:rPr>
                                <w:rFonts w:ascii="Arial" w:hAnsi="Arial" w:cs="Arial"/>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14.5pt;margin-top:23.35pt;margin-left:3.8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C30296" w:rsidRPr="0084344D" w:rsidP="007619E3" w14:paraId="7019489D" w14:textId="77777777">
                      <w:pPr>
                        <w:tabs>
                          <w:tab w:val="left" w:pos="5760"/>
                        </w:tabs>
                        <w:spacing w:after="0"/>
                        <w:jc w:val="center"/>
                        <w:rPr>
                          <w:rFonts w:ascii="Arial" w:hAnsi="Arial" w:cs="Arial"/>
                          <w:color w:val="000000"/>
                          <w:sz w:val="14"/>
                          <w:szCs w:val="14"/>
                        </w:rPr>
                      </w:pPr>
                      <w:r w:rsidRPr="0084344D">
                        <w:rPr>
                          <w:rFonts w:ascii="Arial" w:hAnsi="Arial" w:cs="Arial"/>
                          <w:b/>
                          <w:color w:val="000000"/>
                          <w:sz w:val="14"/>
                          <w:szCs w:val="14"/>
                        </w:rPr>
                        <w:t>Public Burden Statement</w:t>
                      </w:r>
                    </w:p>
                    <w:p w:rsidR="00C30296" w:rsidRPr="0084344D" w:rsidP="00693244" w14:paraId="1503B17D" w14:textId="771B60D7">
                      <w:pPr>
                        <w:tabs>
                          <w:tab w:val="left" w:pos="5760"/>
                        </w:tabs>
                        <w:spacing w:after="0" w:line="240" w:lineRule="auto"/>
                        <w:jc w:val="both"/>
                        <w:rPr>
                          <w:rFonts w:ascii="Arial" w:hAnsi="Arial" w:cs="Arial"/>
                          <w:sz w:val="14"/>
                          <w:szCs w:val="14"/>
                        </w:rPr>
                      </w:pPr>
                      <w:r w:rsidRPr="0084344D">
                        <w:rPr>
                          <w:rFonts w:ascii="Arial" w:hAnsi="Arial" w:cs="Arial"/>
                          <w:color w:val="000000"/>
                          <w:sz w:val="14"/>
                          <w:szCs w:val="14"/>
                        </w:rPr>
                        <w:t>This information is being collected to assist the Food and Nutrition Service to better understand the implementation and impact of the</w:t>
                      </w:r>
                      <w:r w:rsidRPr="0084344D" w:rsidR="00817B13">
                        <w:rPr>
                          <w:rFonts w:ascii="Arial" w:hAnsi="Arial" w:cs="Arial"/>
                          <w:color w:val="000000"/>
                          <w:sz w:val="14"/>
                          <w:szCs w:val="14"/>
                        </w:rPr>
                        <w:t xml:space="preserve"> Special</w:t>
                      </w:r>
                      <w:r w:rsidRPr="0084344D">
                        <w:rPr>
                          <w:rFonts w:ascii="Arial" w:hAnsi="Arial" w:cs="Arial"/>
                          <w:color w:val="000000"/>
                          <w:sz w:val="14"/>
                          <w:szCs w:val="14"/>
                        </w:rPr>
                        <w:t xml:space="preserve"> Supplemental Nutrition </w:t>
                      </w:r>
                      <w:r w:rsidRPr="0084344D" w:rsidR="00A2646D">
                        <w:rPr>
                          <w:rFonts w:ascii="Arial" w:hAnsi="Arial" w:cs="Arial"/>
                          <w:color w:val="000000"/>
                          <w:sz w:val="14"/>
                          <w:szCs w:val="14"/>
                        </w:rPr>
                        <w:t>P</w:t>
                      </w:r>
                      <w:r w:rsidRPr="0084344D">
                        <w:rPr>
                          <w:rFonts w:ascii="Arial" w:hAnsi="Arial" w:cs="Arial"/>
                          <w:color w:val="000000"/>
                          <w:sz w:val="14"/>
                          <w:szCs w:val="14"/>
                        </w:rPr>
                        <w:t>rogram for Women, Infants</w:t>
                      </w:r>
                      <w:r w:rsidRPr="0084344D" w:rsidR="00A2646D">
                        <w:rPr>
                          <w:rFonts w:ascii="Arial" w:hAnsi="Arial" w:cs="Arial"/>
                          <w:color w:val="000000"/>
                          <w:sz w:val="14"/>
                          <w:szCs w:val="14"/>
                        </w:rPr>
                        <w:t>,</w:t>
                      </w:r>
                      <w:r w:rsidRPr="0084344D">
                        <w:rPr>
                          <w:rFonts w:ascii="Arial" w:hAnsi="Arial" w:cs="Arial"/>
                          <w:color w:val="000000"/>
                          <w:sz w:val="14"/>
                          <w:szCs w:val="14"/>
                        </w:rPr>
                        <w:t xml:space="preserve"> and Children (WIC) modernization efforts on</w:t>
                      </w:r>
                      <w:r w:rsidRPr="0084344D" w:rsidR="00CF0451">
                        <w:rPr>
                          <w:rFonts w:ascii="Arial" w:hAnsi="Arial" w:cs="Arial"/>
                          <w:color w:val="000000"/>
                          <w:sz w:val="14"/>
                          <w:szCs w:val="14"/>
                        </w:rPr>
                        <w:t xml:space="preserve"> WIC</w:t>
                      </w:r>
                      <w:r w:rsidRPr="0084344D">
                        <w:rPr>
                          <w:rFonts w:ascii="Arial" w:hAnsi="Arial" w:cs="Arial"/>
                          <w:color w:val="000000"/>
                          <w:sz w:val="14"/>
                          <w:szCs w:val="14"/>
                        </w:rPr>
                        <w:t xml:space="preserve"> State and local </w:t>
                      </w:r>
                      <w:r w:rsidRPr="0084344D" w:rsidR="00C30D49">
                        <w:rPr>
                          <w:rFonts w:ascii="Arial" w:hAnsi="Arial" w:cs="Arial"/>
                          <w:color w:val="000000"/>
                          <w:sz w:val="14"/>
                          <w:szCs w:val="14"/>
                        </w:rPr>
                        <w:t>agencies</w:t>
                      </w:r>
                      <w:r w:rsidRPr="0084344D">
                        <w:rPr>
                          <w:rFonts w:ascii="Arial" w:hAnsi="Arial" w:cs="Arial"/>
                          <w:color w:val="000000"/>
                          <w:sz w:val="14"/>
                          <w:szCs w:val="14"/>
                        </w:rPr>
                        <w:t>, WIC vendors</w:t>
                      </w:r>
                      <w:r w:rsidRPr="0084344D" w:rsidR="00A2646D">
                        <w:rPr>
                          <w:rFonts w:ascii="Arial" w:hAnsi="Arial" w:cs="Arial"/>
                          <w:color w:val="000000"/>
                          <w:sz w:val="14"/>
                          <w:szCs w:val="14"/>
                        </w:rPr>
                        <w:t>,</w:t>
                      </w:r>
                      <w:r w:rsidRPr="0084344D">
                        <w:rPr>
                          <w:rFonts w:ascii="Arial" w:hAnsi="Arial" w:cs="Arial"/>
                          <w:color w:val="000000"/>
                          <w:sz w:val="14"/>
                          <w:szCs w:val="14"/>
                        </w:rPr>
                        <w:t xml:space="preserve">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w:t>
                      </w:r>
                      <w:r w:rsidRPr="0084344D" w:rsidR="00F95694">
                        <w:rPr>
                          <w:rFonts w:ascii="Arial" w:hAnsi="Arial" w:cs="Arial"/>
                          <w:color w:val="000000"/>
                          <w:sz w:val="14"/>
                          <w:szCs w:val="14"/>
                        </w:rPr>
                        <w:t xml:space="preserve"> 60 minutes</w:t>
                      </w:r>
                      <w:r w:rsidRPr="0084344D">
                        <w:rPr>
                          <w:rFonts w:ascii="Arial" w:hAnsi="Arial" w:cs="Arial"/>
                          <w:color w:val="000000"/>
                          <w:sz w:val="14"/>
                          <w:szCs w:val="14"/>
                        </w:rPr>
                        <w:t xml:space="preserve"> </w:t>
                      </w:r>
                      <w:r w:rsidRPr="0084344D" w:rsidR="00312057">
                        <w:rPr>
                          <w:rFonts w:ascii="Arial" w:hAnsi="Arial" w:cs="Arial"/>
                          <w:color w:val="000000"/>
                          <w:sz w:val="14"/>
                          <w:szCs w:val="14"/>
                        </w:rPr>
                        <w:t>(</w:t>
                      </w:r>
                      <w:r w:rsidRPr="0084344D">
                        <w:rPr>
                          <w:rFonts w:ascii="Arial" w:hAnsi="Arial" w:cs="Arial"/>
                          <w:color w:val="000000"/>
                          <w:sz w:val="14"/>
                          <w:szCs w:val="14"/>
                        </w:rPr>
                        <w:t>1</w:t>
                      </w:r>
                      <w:r w:rsidRPr="0084344D" w:rsidR="00312057">
                        <w:rPr>
                          <w:rFonts w:ascii="Arial" w:hAnsi="Arial" w:cs="Arial"/>
                          <w:color w:val="000000"/>
                          <w:sz w:val="14"/>
                          <w:szCs w:val="14"/>
                        </w:rPr>
                        <w:t>.0</w:t>
                      </w:r>
                      <w:r w:rsidRPr="0084344D">
                        <w:rPr>
                          <w:rFonts w:ascii="Arial" w:hAnsi="Arial" w:cs="Arial"/>
                          <w:color w:val="000000"/>
                          <w:sz w:val="14"/>
                          <w:szCs w:val="14"/>
                        </w:rPr>
                        <w:t xml:space="preserve"> hour</w:t>
                      </w:r>
                      <w:r w:rsidRPr="0084344D" w:rsidR="00312057">
                        <w:rPr>
                          <w:rFonts w:ascii="Arial" w:hAnsi="Arial" w:cs="Arial"/>
                          <w:color w:val="000000"/>
                          <w:sz w:val="14"/>
                          <w:szCs w:val="14"/>
                        </w:rPr>
                        <w:t>s)</w:t>
                      </w:r>
                      <w:r w:rsidRPr="0084344D">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EF2065" w:rsidR="001A2C75">
                        <w:rPr>
                          <w:rFonts w:ascii="Arial" w:hAnsi="Arial" w:cs="Arial"/>
                          <w:color w:val="000000"/>
                          <w:sz w:val="14"/>
                          <w:szCs w:val="14"/>
                        </w:rPr>
                        <w:t>Evidence, Analysis, and Regulatory Affairs Office</w:t>
                      </w:r>
                      <w:r w:rsidRPr="0084344D">
                        <w:rPr>
                          <w:rFonts w:ascii="Arial" w:hAnsi="Arial" w:cs="Arial"/>
                          <w:color w:val="000000"/>
                          <w:sz w:val="14"/>
                          <w:szCs w:val="14"/>
                        </w:rPr>
                        <w:t>, 1320 Braddock Place, 5th Floor, Alexandria, VA 22306</w:t>
                      </w:r>
                      <w:r w:rsidR="00122A4D">
                        <w:rPr>
                          <w:rFonts w:ascii="Arial" w:hAnsi="Arial" w:cs="Arial"/>
                          <w:color w:val="000000"/>
                          <w:sz w:val="14"/>
                          <w:szCs w:val="14"/>
                        </w:rPr>
                        <w:t>,</w:t>
                      </w:r>
                      <w:r w:rsidRPr="0084344D">
                        <w:rPr>
                          <w:rFonts w:ascii="Arial" w:hAnsi="Arial" w:cs="Arial"/>
                          <w:color w:val="000000"/>
                          <w:sz w:val="14"/>
                          <w:szCs w:val="14"/>
                        </w:rPr>
                        <w:t xml:space="preserve"> ATTN: PRA (0584-xxxx). Do not return the completed form to this address.</w:t>
                      </w:r>
                    </w:p>
                  </w:txbxContent>
                </v:textbox>
                <w10:wrap type="square"/>
              </v:shape>
            </w:pict>
          </mc:Fallback>
        </mc:AlternateContent>
      </w:r>
      <w:r w:rsidRPr="0084344D" w:rsidR="004841A1">
        <w:rPr>
          <w:rFonts w:ascii="Arial" w:eastAsia="Calibri" w:hAnsi="Arial" w:cs="Arial"/>
          <w:sz w:val="16"/>
          <w:szCs w:val="16"/>
        </w:rPr>
        <w:t>Expiration Date: XX/XX/</w:t>
      </w:r>
      <w:r w:rsidRPr="0084344D">
        <w:rPr>
          <w:rFonts w:ascii="Arial" w:eastAsia="Calibri" w:hAnsi="Arial" w:cs="Arial"/>
          <w:sz w:val="16"/>
          <w:szCs w:val="16"/>
        </w:rPr>
        <w:t>20</w:t>
      </w:r>
      <w:r w:rsidRPr="0084344D" w:rsidR="004841A1">
        <w:rPr>
          <w:rFonts w:ascii="Arial" w:eastAsia="Calibri" w:hAnsi="Arial" w:cs="Arial"/>
          <w:sz w:val="16"/>
          <w:szCs w:val="16"/>
        </w:rPr>
        <w:t>XX</w:t>
      </w:r>
    </w:p>
    <w:p w:rsidR="004841A1" w:rsidRPr="007619E3" w:rsidP="003A6814" w14:paraId="69FD8B3E" w14:textId="7FB6BDB9">
      <w:pPr>
        <w:spacing w:after="0" w:line="259" w:lineRule="auto"/>
        <w:jc w:val="right"/>
        <w:rPr>
          <w:rFonts w:ascii="Segoe UI" w:eastAsia="Calibri" w:hAnsi="Segoe UI" w:cs="Segoe UI"/>
          <w:b/>
          <w:bCs/>
        </w:rPr>
      </w:pPr>
    </w:p>
    <w:p w:rsidR="004841A1" w:rsidRPr="006A7591" w:rsidP="006A7591" w14:paraId="3ED3BE69" w14:textId="35F9A9AE">
      <w:pPr>
        <w:pStyle w:val="H1"/>
        <w:spacing w:before="120"/>
        <w:jc w:val="center"/>
      </w:pPr>
      <w:r w:rsidRPr="006A7591">
        <w:t xml:space="preserve">WIC </w:t>
      </w:r>
      <w:r w:rsidR="019434FB">
        <w:t xml:space="preserve">&amp; FMNP </w:t>
      </w:r>
      <w:r w:rsidRPr="006A7591">
        <w:t>MODERNIZATION EVALUATION</w:t>
      </w:r>
    </w:p>
    <w:p w:rsidR="004841A1" w:rsidRPr="007619E3" w:rsidP="0084344D" w14:paraId="5C3CA9C5" w14:textId="656D8AFA">
      <w:pPr>
        <w:pStyle w:val="H2"/>
      </w:pPr>
      <w:r>
        <w:t>State Agency Staff Interview Protocol</w:t>
      </w:r>
    </w:p>
    <w:p w:rsidR="004841A1" w:rsidRPr="00302D9C" w:rsidP="00385465" w14:paraId="1E49CC6D" w14:textId="1612F83A">
      <w:pPr>
        <w:pStyle w:val="ParagraphContinued"/>
        <w:rPr>
          <w:rFonts w:ascii="Segoe UI" w:eastAsia="Calibri" w:hAnsi="Segoe UI" w:cs="Segoe UI"/>
        </w:rPr>
      </w:pPr>
      <w:r w:rsidRPr="007619E3">
        <w:rPr>
          <w:rFonts w:ascii="Segoe UI" w:eastAsia="Calibri" w:hAnsi="Segoe UI" w:cs="Segoe UI"/>
          <w:b/>
          <w:bCs/>
          <w:i/>
          <w:iCs/>
        </w:rPr>
        <w:t xml:space="preserve">NOTE: </w:t>
      </w:r>
      <w:r w:rsidRPr="00725521">
        <w:rPr>
          <w:rFonts w:ascii="Segoe UI" w:eastAsia="Calibri" w:hAnsi="Segoe UI" w:cs="Segoe UI"/>
          <w:i/>
          <w:iCs/>
        </w:rPr>
        <w:t xml:space="preserve">This </w:t>
      </w:r>
      <w:r w:rsidRPr="00725521">
        <w:rPr>
          <w:rFonts w:ascii="Segoe UI" w:eastAsia="Times New Roman" w:hAnsi="Segoe UI" w:cs="Segoe UI"/>
          <w:i/>
          <w:iCs/>
        </w:rPr>
        <w:t>protocol</w:t>
      </w:r>
      <w:r w:rsidRPr="00725521">
        <w:rPr>
          <w:rFonts w:ascii="Segoe UI" w:eastAsia="Calibri" w:hAnsi="Segoe UI" w:cs="Segoe UI"/>
          <w:i/>
          <w:iCs/>
        </w:rPr>
        <w:t xml:space="preserve"> is a guide, not a script. </w:t>
      </w:r>
      <w:r w:rsidRPr="00725521" w:rsidR="00E35B9A">
        <w:rPr>
          <w:rFonts w:ascii="Segoe UI" w:eastAsia="Calibri" w:hAnsi="Segoe UI" w:cs="Segoe UI"/>
          <w:i/>
          <w:iCs/>
        </w:rPr>
        <w:t>It</w:t>
      </w:r>
      <w:r w:rsidRPr="00725521">
        <w:rPr>
          <w:rFonts w:ascii="Segoe UI" w:eastAsia="Calibri" w:hAnsi="Segoe UI" w:cs="Segoe UI"/>
          <w:i/>
          <w:iCs/>
        </w:rPr>
        <w:t xml:space="preserve"> has been developed to </w:t>
      </w:r>
      <w:r w:rsidRPr="00725521" w:rsidR="008A6AEA">
        <w:rPr>
          <w:rFonts w:ascii="Segoe UI" w:eastAsia="Calibri" w:hAnsi="Segoe UI" w:cs="Segoe UI"/>
          <w:i/>
          <w:iCs/>
        </w:rPr>
        <w:t>use with</w:t>
      </w:r>
      <w:r w:rsidRPr="00725521">
        <w:rPr>
          <w:rFonts w:ascii="Segoe UI" w:eastAsia="Calibri" w:hAnsi="Segoe UI" w:cs="Segoe UI"/>
          <w:i/>
          <w:iCs/>
        </w:rPr>
        <w:t xml:space="preserve"> staff at </w:t>
      </w:r>
      <w:r w:rsidRPr="00725521" w:rsidR="00506D88">
        <w:rPr>
          <w:rFonts w:ascii="Segoe UI" w:eastAsia="Calibri" w:hAnsi="Segoe UI" w:cs="Segoe UI"/>
          <w:i/>
          <w:iCs/>
        </w:rPr>
        <w:t>S</w:t>
      </w:r>
      <w:r w:rsidRPr="00725521">
        <w:rPr>
          <w:rFonts w:ascii="Segoe UI" w:eastAsia="Calibri" w:hAnsi="Segoe UI" w:cs="Segoe UI"/>
          <w:i/>
          <w:iCs/>
        </w:rPr>
        <w:t xml:space="preserve">tate agencies. Interviewers will need to </w:t>
      </w:r>
      <w:r w:rsidRPr="00725521" w:rsidR="00570F9F">
        <w:rPr>
          <w:rFonts w:ascii="Segoe UI" w:eastAsia="Calibri" w:hAnsi="Segoe UI" w:cs="Segoe UI"/>
          <w:i/>
          <w:iCs/>
        </w:rPr>
        <w:t xml:space="preserve">ask </w:t>
      </w:r>
      <w:r w:rsidRPr="00725521">
        <w:rPr>
          <w:rFonts w:ascii="Segoe UI" w:eastAsia="Calibri" w:hAnsi="Segoe UI" w:cs="Segoe UI"/>
          <w:i/>
          <w:iCs/>
        </w:rPr>
        <w:t xml:space="preserve">questions </w:t>
      </w:r>
      <w:r w:rsidRPr="00725521" w:rsidR="00570F9F">
        <w:rPr>
          <w:rFonts w:ascii="Segoe UI" w:eastAsia="Calibri" w:hAnsi="Segoe UI" w:cs="Segoe UI"/>
          <w:i/>
          <w:iCs/>
        </w:rPr>
        <w:t>that are relevant to the participant and</w:t>
      </w:r>
      <w:r w:rsidRPr="00725521">
        <w:rPr>
          <w:rFonts w:ascii="Segoe UI" w:eastAsia="Calibri" w:hAnsi="Segoe UI" w:cs="Segoe UI"/>
          <w:i/>
          <w:iCs/>
        </w:rPr>
        <w:t xml:space="preserve"> tailor </w:t>
      </w:r>
      <w:r w:rsidRPr="00725521" w:rsidR="00570F9F">
        <w:rPr>
          <w:rFonts w:ascii="Segoe UI" w:eastAsia="Calibri" w:hAnsi="Segoe UI" w:cs="Segoe UI"/>
          <w:i/>
          <w:iCs/>
        </w:rPr>
        <w:t>or add probes as needed to further explore the responses provided</w:t>
      </w:r>
      <w:r w:rsidRPr="00725521">
        <w:rPr>
          <w:rFonts w:ascii="Segoe UI" w:eastAsia="Calibri" w:hAnsi="Segoe UI" w:cs="Segoe UI"/>
          <w:i/>
          <w:iCs/>
        </w:rPr>
        <w:t>.</w:t>
      </w:r>
    </w:p>
    <w:p w:rsidR="008E797B" w:rsidRPr="007619E3" w:rsidP="0084344D" w14:paraId="2759F7AF" w14:textId="50316376">
      <w:pPr>
        <w:pStyle w:val="H2"/>
      </w:pPr>
      <w:r w:rsidRPr="007619E3">
        <w:t>A.</w:t>
      </w:r>
      <w:r w:rsidRPr="007619E3">
        <w:rPr>
          <w:rFonts w:eastAsia="Calibri"/>
        </w:rPr>
        <w:tab/>
      </w:r>
      <w:r w:rsidRPr="007619E3">
        <w:t>Introduction</w:t>
      </w:r>
    </w:p>
    <w:p w:rsidR="008E797B" w:rsidRPr="006C532E" w:rsidP="00385465" w14:paraId="417FBB28" w14:textId="249786EA">
      <w:pPr>
        <w:pStyle w:val="ParagraphContinued"/>
        <w:rPr>
          <w:rFonts w:ascii="Segoe UI" w:eastAsia="Times New Roman" w:hAnsi="Segoe UI" w:cs="Segoe UI"/>
        </w:rPr>
      </w:pPr>
      <w:r w:rsidRPr="007619E3">
        <w:rPr>
          <w:rFonts w:ascii="Segoe UI" w:eastAsia="Times New Roman" w:hAnsi="Segoe UI" w:cs="Segoe UI"/>
        </w:rPr>
        <w:t>Hello, my name is [NAME</w:t>
      </w:r>
      <w:r w:rsidRPr="007619E3">
        <w:rPr>
          <w:rFonts w:ascii="Segoe UI" w:eastAsia="Times New Roman" w:hAnsi="Segoe UI" w:cs="Segoe UI"/>
        </w:rPr>
        <w:t>]</w:t>
      </w:r>
      <w:r w:rsidRPr="007619E3">
        <w:rPr>
          <w:rFonts w:ascii="Segoe UI" w:eastAsia="Times New Roman" w:hAnsi="Segoe UI" w:cs="Segoe UI"/>
        </w:rPr>
        <w:t xml:space="preserve"> and I work for </w:t>
      </w:r>
      <w:r w:rsidRPr="007619E3" w:rsidR="00071770">
        <w:rPr>
          <w:rFonts w:ascii="Segoe UI" w:eastAsia="Times New Roman" w:hAnsi="Segoe UI" w:cs="Segoe UI"/>
        </w:rPr>
        <w:t>[</w:t>
      </w:r>
      <w:r w:rsidRPr="007619E3">
        <w:rPr>
          <w:rFonts w:ascii="Segoe UI" w:eastAsia="Times New Roman" w:hAnsi="Segoe UI" w:cs="Segoe UI"/>
        </w:rPr>
        <w:t>Mathematica</w:t>
      </w:r>
      <w:r w:rsidRPr="007619E3" w:rsidR="00071770">
        <w:rPr>
          <w:rFonts w:ascii="Segoe UI" w:eastAsia="Times New Roman" w:hAnsi="Segoe UI" w:cs="Segoe UI"/>
        </w:rPr>
        <w:t xml:space="preserve">/MEF/NPI], a firm </w:t>
      </w:r>
      <w:r w:rsidRPr="007619E3">
        <w:rPr>
          <w:rFonts w:ascii="Segoe UI" w:eastAsia="Times New Roman" w:hAnsi="Segoe UI" w:cs="Segoe UI"/>
        </w:rPr>
        <w:t xml:space="preserve">that is conducting the WIC </w:t>
      </w:r>
      <w:r w:rsidRPr="0581BD4F" w:rsidR="217048AA">
        <w:rPr>
          <w:rFonts w:ascii="Segoe UI" w:eastAsia="Times New Roman" w:hAnsi="Segoe UI" w:cs="Segoe UI"/>
        </w:rPr>
        <w:t>&amp; FMNP</w:t>
      </w:r>
      <w:r w:rsidRPr="0581BD4F" w:rsidR="732D398E">
        <w:rPr>
          <w:rFonts w:ascii="Segoe UI" w:eastAsia="Times New Roman" w:hAnsi="Segoe UI" w:cs="Segoe UI"/>
        </w:rPr>
        <w:t xml:space="preserve"> </w:t>
      </w:r>
      <w:r w:rsidRPr="007619E3">
        <w:rPr>
          <w:rFonts w:ascii="Segoe UI" w:eastAsia="Times New Roman" w:hAnsi="Segoe UI" w:cs="Segoe UI"/>
        </w:rPr>
        <w:t xml:space="preserve">Modernization Evaluation </w:t>
      </w:r>
      <w:r w:rsidRPr="007619E3" w:rsidR="00CE59F4">
        <w:rPr>
          <w:rFonts w:ascii="Segoe UI" w:eastAsia="Times New Roman" w:hAnsi="Segoe UI" w:cs="Segoe UI"/>
        </w:rPr>
        <w:t>in partnership with</w:t>
      </w:r>
      <w:r w:rsidRPr="007619E3">
        <w:rPr>
          <w:rFonts w:ascii="Segoe UI" w:eastAsia="Times New Roman" w:hAnsi="Segoe UI" w:cs="Segoe UI"/>
        </w:rPr>
        <w:t xml:space="preserve"> the Food and Nutrition Service</w:t>
      </w:r>
      <w:r w:rsidRPr="007619E3" w:rsidR="004D2149">
        <w:rPr>
          <w:rFonts w:ascii="Segoe UI" w:eastAsia="Times New Roman" w:hAnsi="Segoe UI" w:cs="Segoe UI"/>
        </w:rPr>
        <w:t xml:space="preserve">, or </w:t>
      </w:r>
      <w:r w:rsidRPr="007619E3">
        <w:rPr>
          <w:rFonts w:ascii="Segoe UI" w:eastAsia="Times New Roman" w:hAnsi="Segoe UI" w:cs="Segoe UI"/>
        </w:rPr>
        <w:t>FNS</w:t>
      </w:r>
      <w:r w:rsidRPr="007619E3" w:rsidR="004D2149">
        <w:rPr>
          <w:rFonts w:ascii="Segoe UI" w:eastAsia="Times New Roman" w:hAnsi="Segoe UI" w:cs="Segoe UI"/>
        </w:rPr>
        <w:t>,</w:t>
      </w:r>
      <w:r w:rsidRPr="007619E3">
        <w:rPr>
          <w:rFonts w:ascii="Segoe UI" w:eastAsia="Times New Roman" w:hAnsi="Segoe UI" w:cs="Segoe UI"/>
        </w:rPr>
        <w:t xml:space="preserve"> of the U.S.</w:t>
      </w:r>
      <w:r w:rsidR="00124A95">
        <w:rPr>
          <w:rFonts w:ascii="Segoe UI" w:eastAsia="Times New Roman" w:hAnsi="Segoe UI" w:cs="Segoe UI"/>
        </w:rPr>
        <w:t> </w:t>
      </w:r>
      <w:r w:rsidRPr="007619E3">
        <w:rPr>
          <w:rFonts w:ascii="Segoe UI" w:eastAsia="Times New Roman" w:hAnsi="Segoe UI" w:cs="Segoe UI"/>
        </w:rPr>
        <w:t xml:space="preserve">Department of Agriculture. </w:t>
      </w:r>
      <w:r w:rsidRPr="00204602" w:rsidR="00204602">
        <w:rPr>
          <w:rFonts w:ascii="Segoe UI" w:eastAsia="Times New Roman" w:hAnsi="Segoe UI" w:cs="Segoe UI"/>
        </w:rPr>
        <w:t xml:space="preserve">FNS is working </w:t>
      </w:r>
      <w:r w:rsidRPr="00E276AF" w:rsidR="00204602">
        <w:rPr>
          <w:rFonts w:ascii="Segoe UI" w:eastAsia="Times New Roman" w:hAnsi="Segoe UI" w:cs="Segoe UI"/>
        </w:rPr>
        <w:t>with State and local agencies (</w:t>
      </w:r>
      <w:r w:rsidRPr="00E276AF" w:rsidR="00B850C1">
        <w:rPr>
          <w:rFonts w:ascii="Segoe UI" w:eastAsia="Times New Roman" w:hAnsi="Segoe UI" w:cs="Segoe UI"/>
        </w:rPr>
        <w:t>and other</w:t>
      </w:r>
      <w:r w:rsidRPr="00E276AF" w:rsidR="00204602">
        <w:rPr>
          <w:rFonts w:ascii="Segoe UI" w:eastAsia="Times New Roman" w:hAnsi="Segoe UI" w:cs="Segoe UI"/>
        </w:rPr>
        <w:t xml:space="preserve"> key partners) </w:t>
      </w:r>
      <w:r w:rsidRPr="00204602" w:rsidR="00204602">
        <w:rPr>
          <w:rFonts w:ascii="Segoe UI" w:eastAsia="Times New Roman" w:hAnsi="Segoe UI" w:cs="Segoe UI"/>
        </w:rPr>
        <w:t xml:space="preserve">to modernize </w:t>
      </w:r>
      <w:r w:rsidR="00B850C1">
        <w:rPr>
          <w:rFonts w:ascii="Segoe UI" w:eastAsia="Times New Roman" w:hAnsi="Segoe UI" w:cs="Segoe UI"/>
        </w:rPr>
        <w:t xml:space="preserve">WIC and FMNP. </w:t>
      </w:r>
      <w:r w:rsidRPr="007619E3">
        <w:rPr>
          <w:rFonts w:ascii="Segoe UI" w:eastAsia="Times New Roman" w:hAnsi="Segoe UI" w:cs="Segoe UI"/>
        </w:rPr>
        <w:t>The interview today is part of a study to help FNS better understand the experience</w:t>
      </w:r>
      <w:r w:rsidRPr="007619E3" w:rsidR="00385866">
        <w:rPr>
          <w:rFonts w:ascii="Segoe UI" w:eastAsia="Times New Roman" w:hAnsi="Segoe UI" w:cs="Segoe UI"/>
        </w:rPr>
        <w:t>s</w:t>
      </w:r>
      <w:r w:rsidRPr="007619E3">
        <w:rPr>
          <w:rFonts w:ascii="Segoe UI" w:eastAsia="Times New Roman" w:hAnsi="Segoe UI" w:cs="Segoe UI"/>
        </w:rPr>
        <w:t xml:space="preserve"> of State agencies, </w:t>
      </w:r>
      <w:r w:rsidRPr="007619E3" w:rsidR="00876FFB">
        <w:rPr>
          <w:rFonts w:ascii="Segoe UI" w:eastAsia="Times New Roman" w:hAnsi="Segoe UI" w:cs="Segoe UI"/>
        </w:rPr>
        <w:t xml:space="preserve">local agencies, </w:t>
      </w:r>
      <w:r w:rsidRPr="007619E3">
        <w:rPr>
          <w:rFonts w:ascii="Segoe UI" w:eastAsia="Times New Roman" w:hAnsi="Segoe UI" w:cs="Segoe UI"/>
        </w:rPr>
        <w:t xml:space="preserve">vendors, and participants with implementing and participating in the WIC </w:t>
      </w:r>
      <w:r w:rsidRPr="007619E3" w:rsidR="00AD22BD">
        <w:rPr>
          <w:rFonts w:ascii="Segoe UI" w:eastAsia="Times New Roman" w:hAnsi="Segoe UI" w:cs="Segoe UI"/>
        </w:rPr>
        <w:t xml:space="preserve">and FMNP </w:t>
      </w:r>
      <w:r w:rsidRPr="007619E3">
        <w:rPr>
          <w:rFonts w:ascii="Segoe UI" w:eastAsia="Times New Roman" w:hAnsi="Segoe UI" w:cs="Segoe UI"/>
        </w:rPr>
        <w:t xml:space="preserve">modernization efforts. FNS will use this study to </w:t>
      </w:r>
      <w:r w:rsidR="00E05F79">
        <w:rPr>
          <w:rFonts w:ascii="Segoe UI" w:eastAsia="Times New Roman" w:hAnsi="Segoe UI" w:cs="Segoe UI"/>
        </w:rPr>
        <w:t>inform future modernization efforts</w:t>
      </w:r>
      <w:r w:rsidR="00F1578B">
        <w:rPr>
          <w:rFonts w:ascii="Segoe UI" w:eastAsia="Times New Roman" w:hAnsi="Segoe UI" w:cs="Segoe UI"/>
        </w:rPr>
        <w:t>.</w:t>
      </w:r>
      <w:r w:rsidRPr="007619E3" w:rsidR="004554BB">
        <w:rPr>
          <w:rFonts w:ascii="Segoe UI" w:eastAsia="Times New Roman" w:hAnsi="Segoe UI" w:cs="Segoe UI"/>
        </w:rPr>
        <w:t xml:space="preserve"> </w:t>
      </w:r>
      <w:r w:rsidR="00F1578B">
        <w:rPr>
          <w:rFonts w:ascii="Segoe UI" w:eastAsia="Times New Roman" w:hAnsi="Segoe UI" w:cs="Segoe UI"/>
        </w:rPr>
        <w:t>We know you are busy, and we appreciate your participation in this study!</w:t>
      </w:r>
    </w:p>
    <w:p w:rsidR="008E797B" w:rsidRPr="007619E3" w:rsidP="008E797B" w14:paraId="5C3BCB6A" w14:textId="191FD511">
      <w:pPr>
        <w:spacing w:line="259" w:lineRule="auto"/>
        <w:rPr>
          <w:rFonts w:ascii="Segoe UI" w:eastAsia="Times New Roman" w:hAnsi="Segoe UI" w:cs="Segoe UI"/>
        </w:rPr>
      </w:pPr>
      <w:r>
        <w:rPr>
          <w:rFonts w:ascii="Segoe UI" w:eastAsia="Times New Roman" w:hAnsi="Segoe UI" w:cs="Segoe UI"/>
        </w:rPr>
        <w:t>Today w</w:t>
      </w:r>
      <w:r w:rsidRPr="007619E3">
        <w:rPr>
          <w:rFonts w:ascii="Segoe UI" w:eastAsia="Times New Roman" w:hAnsi="Segoe UI" w:cs="Segoe UI"/>
        </w:rPr>
        <w:t xml:space="preserve">e </w:t>
      </w:r>
      <w:r w:rsidRPr="007619E3" w:rsidR="00E470C6">
        <w:rPr>
          <w:rFonts w:ascii="Segoe UI" w:eastAsia="Times New Roman" w:hAnsi="Segoe UI" w:cs="Segoe UI"/>
        </w:rPr>
        <w:t xml:space="preserve">would like to learn about [STATE AGENCY NAME] and your experience and progress </w:t>
      </w:r>
      <w:r w:rsidRPr="007619E3" w:rsidR="002B3D17">
        <w:rPr>
          <w:rFonts w:ascii="Segoe UI" w:eastAsia="Times New Roman" w:hAnsi="Segoe UI" w:cs="Segoe UI"/>
        </w:rPr>
        <w:t>implementing the WIC and/or FMNP modernization grants. I will review the list of grants we have on file for [STATE AGENCY] once we begin the interview.</w:t>
      </w:r>
      <w:r w:rsidRPr="007619E3" w:rsidR="63E160C4">
        <w:rPr>
          <w:rFonts w:ascii="Segoe UI" w:eastAsia="Times New Roman" w:hAnsi="Segoe UI" w:cs="Segoe UI"/>
        </w:rPr>
        <w:t xml:space="preserve"> This interview should take about </w:t>
      </w:r>
      <w:r w:rsidR="009C1A33">
        <w:rPr>
          <w:rFonts w:ascii="Segoe UI" w:eastAsia="Times New Roman" w:hAnsi="Segoe UI" w:cs="Segoe UI"/>
        </w:rPr>
        <w:t>one hour</w:t>
      </w:r>
      <w:r w:rsidRPr="007619E3" w:rsidR="63E160C4">
        <w:rPr>
          <w:rFonts w:ascii="Segoe UI" w:eastAsia="Times New Roman" w:hAnsi="Segoe UI" w:cs="Segoe UI"/>
        </w:rPr>
        <w:t>. Before we start, I want to let you know that participati</w:t>
      </w:r>
      <w:r w:rsidRPr="007619E3" w:rsidR="49C1220F">
        <w:rPr>
          <w:rFonts w:ascii="Segoe UI" w:eastAsia="Times New Roman" w:hAnsi="Segoe UI" w:cs="Segoe UI"/>
        </w:rPr>
        <w:t>ng</w:t>
      </w:r>
      <w:r w:rsidRPr="007619E3" w:rsidR="63E160C4">
        <w:rPr>
          <w:rFonts w:ascii="Segoe UI" w:eastAsia="Times New Roman" w:hAnsi="Segoe UI" w:cs="Segoe UI"/>
        </w:rPr>
        <w:t xml:space="preserve"> in this interview is voluntary</w:t>
      </w:r>
      <w:r w:rsidRPr="007619E3" w:rsidR="49C1220F">
        <w:rPr>
          <w:rFonts w:ascii="Segoe UI" w:eastAsia="Times New Roman" w:hAnsi="Segoe UI" w:cs="Segoe UI"/>
        </w:rPr>
        <w:t>,</w:t>
      </w:r>
      <w:r w:rsidRPr="007619E3" w:rsidR="63E160C4">
        <w:rPr>
          <w:rFonts w:ascii="Segoe UI" w:eastAsia="Times New Roman" w:hAnsi="Segoe UI" w:cs="Segoe UI"/>
        </w:rPr>
        <w:t xml:space="preserve"> and </w:t>
      </w:r>
      <w:r w:rsidRPr="007619E3" w:rsidR="49C1220F">
        <w:rPr>
          <w:rFonts w:ascii="Segoe UI" w:eastAsia="Times New Roman" w:hAnsi="Segoe UI" w:cs="Segoe UI"/>
        </w:rPr>
        <w:t xml:space="preserve">we will keep </w:t>
      </w:r>
      <w:r w:rsidRPr="007619E3" w:rsidR="4A9E010E">
        <w:rPr>
          <w:rFonts w:ascii="Segoe UI" w:eastAsia="Times New Roman" w:hAnsi="Segoe UI" w:cs="Segoe UI"/>
        </w:rPr>
        <w:t xml:space="preserve">your </w:t>
      </w:r>
      <w:r w:rsidRPr="007619E3" w:rsidR="0CE7B7C2">
        <w:rPr>
          <w:rFonts w:ascii="Segoe UI" w:eastAsia="Times New Roman" w:hAnsi="Segoe UI" w:cs="Segoe UI"/>
        </w:rPr>
        <w:t>identity</w:t>
      </w:r>
      <w:r w:rsidRPr="007619E3" w:rsidR="63E160C4">
        <w:rPr>
          <w:rFonts w:ascii="Segoe UI" w:eastAsia="Times New Roman" w:hAnsi="Segoe UI" w:cs="Segoe UI"/>
        </w:rPr>
        <w:t xml:space="preserve"> private, except as required by law.</w:t>
      </w:r>
      <w:r w:rsidR="003001E8">
        <w:rPr>
          <w:rFonts w:ascii="Segoe UI" w:eastAsia="Times New Roman" w:hAnsi="Segoe UI" w:cs="Segoe UI"/>
        </w:rPr>
        <w:t xml:space="preserve"> </w:t>
      </w:r>
      <w:r w:rsidRPr="007619E3" w:rsidR="63E160C4">
        <w:rPr>
          <w:rFonts w:ascii="Segoe UI" w:eastAsia="Times New Roman" w:hAnsi="Segoe UI" w:cs="Segoe UI"/>
        </w:rPr>
        <w:t>You may refuse to answer any question, and you can stop the discussion at any time.</w:t>
      </w:r>
      <w:r w:rsidR="003C2E09">
        <w:rPr>
          <w:rFonts w:ascii="Segoe UI" w:eastAsia="Times New Roman" w:hAnsi="Segoe UI" w:cs="Segoe UI"/>
        </w:rPr>
        <w:t xml:space="preserve"> There are no risks or benefits to participating in this study and interview.</w:t>
      </w:r>
      <w:r w:rsidR="00DA4D53">
        <w:rPr>
          <w:rFonts w:ascii="Segoe UI" w:eastAsia="Times New Roman" w:hAnsi="Segoe UI" w:cs="Segoe UI"/>
        </w:rPr>
        <w:t xml:space="preserve"> We can leave a copy of this consent statement with you for your records.</w:t>
      </w:r>
    </w:p>
    <w:p w:rsidR="008E797B" w:rsidRPr="007619E3" w:rsidP="008E797B" w14:paraId="7CF79232" w14:textId="63004AB2">
      <w:pPr>
        <w:spacing w:line="259" w:lineRule="auto"/>
        <w:rPr>
          <w:rFonts w:ascii="Segoe UI" w:eastAsia="Times New Roman" w:hAnsi="Segoe UI" w:cs="Segoe UI"/>
        </w:rPr>
      </w:pPr>
      <w:r w:rsidRPr="007619E3">
        <w:rPr>
          <w:rFonts w:ascii="Segoe UI" w:eastAsia="Times New Roman" w:hAnsi="Segoe UI" w:cs="Segoe UI"/>
        </w:rPr>
        <w:t>We will take notes over the course of the interview and, with your permission, record it for our note</w:t>
      </w:r>
      <w:r w:rsidRPr="007619E3" w:rsidR="00921B9B">
        <w:rPr>
          <w:rFonts w:ascii="Segoe UI" w:eastAsia="Times New Roman" w:hAnsi="Segoe UI" w:cs="Segoe UI"/>
        </w:rPr>
        <w:t xml:space="preserve"> </w:t>
      </w:r>
      <w:r w:rsidRPr="007619E3">
        <w:rPr>
          <w:rFonts w:ascii="Segoe UI" w:eastAsia="Times New Roman" w:hAnsi="Segoe UI" w:cs="Segoe UI"/>
        </w:rPr>
        <w:t>taking.</w:t>
      </w:r>
      <w:r w:rsidR="003F6E42">
        <w:rPr>
          <w:rFonts w:ascii="Segoe UI" w:eastAsia="Times New Roman" w:hAnsi="Segoe UI" w:cs="Segoe UI"/>
        </w:rPr>
        <w:t xml:space="preserve"> [IF </w:t>
      </w:r>
      <w:r w:rsidR="003F6E42">
        <w:rPr>
          <w:rFonts w:ascii="Segoe UI" w:eastAsia="Times New Roman" w:hAnsi="Segoe UI" w:cs="Segoe UI"/>
        </w:rPr>
        <w:t>INTERVIEW</w:t>
      </w:r>
      <w:r w:rsidR="003F6E42">
        <w:rPr>
          <w:rFonts w:ascii="Segoe UI" w:eastAsia="Times New Roman" w:hAnsi="Segoe UI" w:cs="Segoe UI"/>
        </w:rPr>
        <w:t xml:space="preserve"> IS ON A VIDEOCONFERENCE PLATFORM: we would like to audio and video record this interview].</w:t>
      </w:r>
      <w:r w:rsidRPr="007619E3">
        <w:rPr>
          <w:rFonts w:ascii="Segoe UI" w:eastAsia="Times New Roman" w:hAnsi="Segoe UI" w:cs="Segoe UI"/>
        </w:rPr>
        <w:t xml:space="preserve"> No one outside our research team will listen to the recording or have access to the notes</w:t>
      </w:r>
      <w:r w:rsidRPr="007619E3" w:rsidR="006579FF">
        <w:rPr>
          <w:rFonts w:ascii="Segoe UI" w:eastAsia="Times New Roman" w:hAnsi="Segoe UI" w:cs="Segoe UI"/>
        </w:rPr>
        <w:t xml:space="preserve">. </w:t>
      </w:r>
      <w:r w:rsidR="000821F2">
        <w:rPr>
          <w:rFonts w:ascii="Segoe UI" w:eastAsia="Times New Roman" w:hAnsi="Segoe UI" w:cs="Segoe UI"/>
        </w:rPr>
        <w:t>We will destroy the recordings and the notes at the end of the project.</w:t>
      </w:r>
      <w:r w:rsidR="001864CC">
        <w:rPr>
          <w:rFonts w:ascii="Segoe UI" w:eastAsia="Times New Roman" w:hAnsi="Segoe UI" w:cs="Segoe UI"/>
        </w:rPr>
        <w:t xml:space="preserve"> </w:t>
      </w:r>
      <w:r w:rsidR="00421932">
        <w:rPr>
          <w:rFonts w:ascii="Segoe UI" w:eastAsia="Times New Roman" w:hAnsi="Segoe UI" w:cs="Segoe UI"/>
        </w:rPr>
        <w:t>You can contact the survey director, Caroline Lauver, at [EMAIL] or [PHONE] if you have any questions.</w:t>
      </w:r>
      <w:r w:rsidR="00B71102">
        <w:rPr>
          <w:rFonts w:ascii="Segoe UI" w:eastAsia="Times New Roman" w:hAnsi="Segoe UI" w:cs="Segoe UI"/>
        </w:rPr>
        <w:t xml:space="preserve"> </w:t>
      </w:r>
    </w:p>
    <w:p w:rsidR="00C351E5" w:rsidRPr="007619E3" w:rsidP="00DA4D53" w14:paraId="7DADAA57" w14:textId="04D6417D">
      <w:pPr>
        <w:spacing w:after="0" w:line="259" w:lineRule="auto"/>
        <w:rPr>
          <w:rFonts w:ascii="Segoe UI" w:eastAsia="Times New Roman" w:hAnsi="Segoe UI" w:cs="Segoe UI"/>
          <w:i/>
          <w:iCs/>
        </w:rPr>
      </w:pPr>
      <w:bookmarkStart w:id="0" w:name="_Hlk163205144"/>
      <w:r w:rsidRPr="007619E3">
        <w:rPr>
          <w:rFonts w:ascii="Segoe UI" w:eastAsia="Times New Roman" w:hAnsi="Segoe UI" w:cs="Segoe UI"/>
        </w:rPr>
        <w:t>Do we have your permission to record this interview?</w:t>
      </w:r>
      <w:r w:rsidRPr="007619E3">
        <w:rPr>
          <w:rFonts w:ascii="Segoe UI" w:eastAsia="Times New Roman" w:hAnsi="Segoe UI" w:cs="Segoe UI"/>
        </w:rPr>
        <w:tab/>
      </w:r>
      <w:r w:rsidRPr="007619E3">
        <w:rPr>
          <w:rFonts w:ascii="Segoe UI" w:eastAsia="Times New Roman" w:hAnsi="Segoe UI" w:cs="Segoe UI"/>
        </w:rPr>
        <w:tab/>
        <w:t xml:space="preserve">(Yes/No) – </w:t>
      </w:r>
      <w:r w:rsidRPr="007619E3">
        <w:rPr>
          <w:rFonts w:ascii="Segoe UI" w:eastAsia="Times New Roman" w:hAnsi="Segoe UI" w:cs="Segoe UI"/>
          <w:i/>
          <w:iCs/>
        </w:rPr>
        <w:t>IF YES, PRESS RECORD</w:t>
      </w:r>
    </w:p>
    <w:p w:rsidR="008E797B" w:rsidRPr="007619E3" w:rsidP="00DA4D53" w14:paraId="40B08F8F" w14:textId="16974C18">
      <w:pPr>
        <w:spacing w:after="0" w:line="259" w:lineRule="auto"/>
        <w:rPr>
          <w:rFonts w:ascii="Segoe UI" w:eastAsia="Times New Roman" w:hAnsi="Segoe UI" w:cs="Segoe UI"/>
        </w:rPr>
      </w:pPr>
      <w:r w:rsidRPr="007619E3">
        <w:rPr>
          <w:rFonts w:ascii="Segoe UI" w:eastAsia="Times New Roman" w:hAnsi="Segoe UI" w:cs="Segoe UI"/>
        </w:rPr>
        <w:t>Do you consent to participate</w:t>
      </w:r>
      <w:r w:rsidR="00363938">
        <w:rPr>
          <w:rFonts w:ascii="Segoe UI" w:eastAsia="Times New Roman" w:hAnsi="Segoe UI" w:cs="Segoe UI"/>
        </w:rPr>
        <w:t xml:space="preserve"> in this study and interview</w:t>
      </w:r>
      <w:r w:rsidRPr="007619E3">
        <w:rPr>
          <w:rFonts w:ascii="Segoe UI" w:eastAsia="Times New Roman" w:hAnsi="Segoe UI" w:cs="Segoe UI"/>
        </w:rPr>
        <w:t>?</w:t>
      </w:r>
      <w:r w:rsidRPr="007619E3">
        <w:rPr>
          <w:rFonts w:ascii="Segoe UI" w:eastAsia="Times New Roman" w:hAnsi="Segoe UI" w:cs="Segoe UI"/>
        </w:rPr>
        <w:tab/>
      </w:r>
      <w:r w:rsidRPr="007619E3" w:rsidR="00C351E5">
        <w:rPr>
          <w:rFonts w:ascii="Segoe UI" w:eastAsia="Times New Roman" w:hAnsi="Segoe UI" w:cs="Segoe UI"/>
        </w:rPr>
        <w:t>(Yes/No)</w:t>
      </w:r>
    </w:p>
    <w:p w:rsidR="005E4F8D" w:rsidRPr="007619E3" w:rsidP="00DA4D53" w14:paraId="205A7020" w14:textId="23B1A901">
      <w:pPr>
        <w:spacing w:after="0" w:line="259" w:lineRule="auto"/>
        <w:rPr>
          <w:rFonts w:ascii="Segoe UI" w:eastAsia="Times New Roman" w:hAnsi="Segoe UI" w:cs="Segoe UI"/>
        </w:rPr>
      </w:pPr>
      <w:r w:rsidRPr="007619E3">
        <w:rPr>
          <w:rFonts w:ascii="Segoe UI" w:eastAsia="Times New Roman" w:hAnsi="Segoe UI" w:cs="Segoe UI"/>
        </w:rPr>
        <w:t>Do you have any questions before we start?</w:t>
      </w:r>
      <w:bookmarkEnd w:id="0"/>
    </w:p>
    <w:p w:rsidR="00CE168F" w:rsidRPr="007619E3" w:rsidP="0084344D" w14:paraId="389F6000" w14:textId="77777777">
      <w:pPr>
        <w:pStyle w:val="H2"/>
      </w:pPr>
      <w:r w:rsidRPr="007619E3">
        <w:t>B.</w:t>
      </w:r>
      <w:r w:rsidRPr="007619E3">
        <w:tab/>
        <w:t>Respondent background</w:t>
      </w:r>
    </w:p>
    <w:p w:rsidR="00CE168F" w:rsidRPr="007619E3" w:rsidP="00124A95" w14:paraId="15D9A13D" w14:textId="1A5CA8FF">
      <w:pPr>
        <w:pStyle w:val="ParagraphContinued"/>
      </w:pPr>
      <w:r w:rsidRPr="007619E3">
        <w:t>First, I’d like to confirm your current job position.</w:t>
      </w:r>
    </w:p>
    <w:p w:rsidR="00F05089" w:rsidRPr="007619E3" w:rsidP="00124A95" w14:paraId="62C525FC" w14:textId="12634F04">
      <w:pPr>
        <w:pStyle w:val="Paragraph"/>
      </w:pPr>
      <w:r w:rsidRPr="007619E3">
        <w:rPr>
          <w:i/>
          <w:iCs/>
        </w:rPr>
        <w:t xml:space="preserve">Interviewer instruction: confirm their job position: </w:t>
      </w:r>
      <w:r w:rsidRPr="007619E3">
        <w:t>[JOB POSITION/TITLE] is your official job title or position, correct?</w:t>
      </w:r>
      <w:r w:rsidRPr="007619E3">
        <w:rPr>
          <w:i/>
          <w:iCs/>
        </w:rPr>
        <w:t xml:space="preserve"> </w:t>
      </w:r>
    </w:p>
    <w:p w:rsidR="00CE168F" w:rsidRPr="007619E3" w:rsidP="0084344D" w14:paraId="67F38C36" w14:textId="44838C63">
      <w:pPr>
        <w:pStyle w:val="H2"/>
      </w:pPr>
      <w:bookmarkStart w:id="1" w:name="_Hlk162894197"/>
      <w:r w:rsidRPr="007619E3">
        <w:t>C.</w:t>
      </w:r>
      <w:r w:rsidRPr="007619E3">
        <w:tab/>
      </w:r>
      <w:r w:rsidRPr="007619E3" w:rsidR="000175F3">
        <w:t>Grant background</w:t>
      </w:r>
    </w:p>
    <w:bookmarkEnd w:id="1"/>
    <w:p w:rsidR="00DE5CA5" w:rsidRPr="007619E3" w:rsidP="006A7591" w14:paraId="6326C9F5" w14:textId="21711BAE">
      <w:pPr>
        <w:spacing w:before="180" w:line="259" w:lineRule="auto"/>
        <w:rPr>
          <w:rFonts w:ascii="Segoe UI" w:eastAsia="Calibri" w:hAnsi="Segoe UI" w:cs="Segoe UI"/>
          <w:i/>
          <w:iCs/>
        </w:rPr>
      </w:pPr>
      <w:r w:rsidRPr="007619E3">
        <w:rPr>
          <w:rFonts w:ascii="Segoe UI" w:eastAsia="Calibri" w:hAnsi="Segoe UI" w:cs="Segoe UI"/>
          <w:b/>
          <w:bCs/>
          <w:i/>
          <w:iCs/>
        </w:rPr>
        <w:t>Instructions for interviewers</w:t>
      </w:r>
      <w:r w:rsidRPr="001753A8">
        <w:rPr>
          <w:rFonts w:ascii="Segoe UI" w:eastAsia="Calibri" w:hAnsi="Segoe UI" w:cs="Segoe UI"/>
          <w:b/>
          <w:bCs/>
          <w:i/>
          <w:iCs/>
        </w:rPr>
        <w:t xml:space="preserve">: </w:t>
      </w:r>
      <w:r w:rsidRPr="001753A8">
        <w:rPr>
          <w:rFonts w:ascii="Segoe UI" w:eastAsia="Calibri" w:hAnsi="Segoe UI" w:cs="Segoe UI"/>
          <w:i/>
          <w:iCs/>
        </w:rPr>
        <w:t xml:space="preserve">Customize </w:t>
      </w:r>
      <w:r w:rsidRPr="001753A8" w:rsidR="00C61485">
        <w:rPr>
          <w:rFonts w:ascii="Segoe UI" w:eastAsia="Calibri" w:hAnsi="Segoe UI" w:cs="Segoe UI"/>
          <w:i/>
          <w:iCs/>
        </w:rPr>
        <w:t>the information inside the placeholder brackets based on information learned from the document review completed before the interview.</w:t>
      </w:r>
    </w:p>
    <w:p w:rsidR="00506EC2" w:rsidRPr="007619E3" w:rsidP="00CE168F" w14:paraId="27916D04" w14:textId="06D58B11">
      <w:pPr>
        <w:spacing w:line="259" w:lineRule="auto"/>
        <w:rPr>
          <w:rFonts w:ascii="Segoe UI" w:eastAsia="Calibri" w:hAnsi="Segoe UI" w:cs="Segoe UI"/>
        </w:rPr>
      </w:pPr>
      <w:r w:rsidRPr="007619E3">
        <w:rPr>
          <w:rFonts w:ascii="Segoe UI" w:eastAsia="Calibri" w:hAnsi="Segoe UI" w:cs="Segoe UI"/>
        </w:rPr>
        <w:t>Next</w:t>
      </w:r>
      <w:r w:rsidRPr="007619E3" w:rsidR="07712B3F">
        <w:rPr>
          <w:rFonts w:ascii="Segoe UI" w:eastAsia="Calibri" w:hAnsi="Segoe UI" w:cs="Segoe UI"/>
        </w:rPr>
        <w:t>,</w:t>
      </w:r>
      <w:r w:rsidRPr="007619E3" w:rsidR="20E68F4B">
        <w:rPr>
          <w:rFonts w:ascii="Segoe UI" w:eastAsia="Calibri" w:hAnsi="Segoe UI" w:cs="Segoe UI"/>
        </w:rPr>
        <w:t xml:space="preserve"> I’d like to set the stage by listing out the grants</w:t>
      </w:r>
      <w:r w:rsidRPr="007619E3" w:rsidR="00232E9F">
        <w:rPr>
          <w:rFonts w:ascii="Segoe UI" w:eastAsia="Calibri" w:hAnsi="Segoe UI" w:cs="Segoe UI"/>
        </w:rPr>
        <w:t xml:space="preserve"> and their </w:t>
      </w:r>
      <w:r w:rsidRPr="007619E3" w:rsidR="00F53CBE">
        <w:rPr>
          <w:rFonts w:ascii="Segoe UI" w:eastAsia="Calibri" w:hAnsi="Segoe UI" w:cs="Segoe UI"/>
        </w:rPr>
        <w:t>activities</w:t>
      </w:r>
      <w:r w:rsidR="001F28C8">
        <w:rPr>
          <w:rFonts w:ascii="Segoe UI" w:eastAsia="Calibri" w:hAnsi="Segoe UI" w:cs="Segoe UI"/>
        </w:rPr>
        <w:t xml:space="preserve"> that</w:t>
      </w:r>
      <w:r w:rsidRPr="007619E3" w:rsidR="20E68F4B">
        <w:rPr>
          <w:rFonts w:ascii="Segoe UI" w:eastAsia="Calibri" w:hAnsi="Segoe UI" w:cs="Segoe UI"/>
        </w:rPr>
        <w:t xml:space="preserve"> </w:t>
      </w:r>
      <w:r w:rsidRPr="007619E3" w:rsidR="12109882">
        <w:rPr>
          <w:rFonts w:ascii="Segoe UI" w:eastAsia="Calibri" w:hAnsi="Segoe UI" w:cs="Segoe UI"/>
        </w:rPr>
        <w:t>I</w:t>
      </w:r>
      <w:r w:rsidRPr="007619E3" w:rsidR="207B0632">
        <w:rPr>
          <w:rFonts w:ascii="Segoe UI" w:eastAsia="Calibri" w:hAnsi="Segoe UI" w:cs="Segoe UI"/>
        </w:rPr>
        <w:t xml:space="preserve"> plan to discuss during the interview today</w:t>
      </w:r>
      <w:r w:rsidRPr="007619E3" w:rsidR="6B9C314A">
        <w:rPr>
          <w:rFonts w:ascii="Segoe UI" w:eastAsia="Calibri" w:hAnsi="Segoe UI" w:cs="Segoe UI"/>
        </w:rPr>
        <w:t xml:space="preserve"> and confirm that this list is comprehensive.</w:t>
      </w:r>
      <w:r w:rsidRPr="007619E3" w:rsidR="5C679A71">
        <w:rPr>
          <w:rFonts w:ascii="Segoe UI" w:eastAsia="Calibri" w:hAnsi="Segoe UI" w:cs="Segoe UI"/>
        </w:rPr>
        <w:t xml:space="preserve"> Then </w:t>
      </w:r>
      <w:r w:rsidRPr="007619E3" w:rsidR="100EF655">
        <w:rPr>
          <w:rFonts w:ascii="Segoe UI" w:eastAsia="Calibri" w:hAnsi="Segoe UI" w:cs="Segoe UI"/>
        </w:rPr>
        <w:t>we’ll talk about each grant in-depth, one-by-one.</w:t>
      </w:r>
      <w:r w:rsidRPr="007619E3" w:rsidR="57F3AFB1">
        <w:rPr>
          <w:rFonts w:ascii="Segoe UI" w:eastAsia="Calibri" w:hAnsi="Segoe UI" w:cs="Segoe UI"/>
        </w:rPr>
        <w:t xml:space="preserve"> These are the grants</w:t>
      </w:r>
      <w:r w:rsidRPr="007619E3" w:rsidR="00F53CBE">
        <w:rPr>
          <w:rFonts w:ascii="Segoe UI" w:eastAsia="Calibri" w:hAnsi="Segoe UI" w:cs="Segoe UI"/>
        </w:rPr>
        <w:t xml:space="preserve"> and their activities</w:t>
      </w:r>
      <w:r w:rsidRPr="007619E3" w:rsidR="57F3AFB1">
        <w:rPr>
          <w:rFonts w:ascii="Segoe UI" w:eastAsia="Calibri" w:hAnsi="Segoe UI" w:cs="Segoe UI"/>
        </w:rPr>
        <w:t xml:space="preserve"> I plan to discuss today:</w:t>
      </w:r>
    </w:p>
    <w:p w:rsidR="00992C47" w:rsidRPr="007619E3" w:rsidP="007619E3" w14:paraId="35E5F4F3" w14:textId="4C35D59C">
      <w:pPr>
        <w:pStyle w:val="ListNumber"/>
      </w:pPr>
      <w:r w:rsidRPr="007619E3">
        <w:t>[GRANT 1 NAME</w:t>
      </w:r>
      <w:r w:rsidRPr="007619E3" w:rsidR="00F53CBE">
        <w:t xml:space="preserve"> and activities</w:t>
      </w:r>
      <w:r w:rsidRPr="007619E3">
        <w:t>]</w:t>
      </w:r>
    </w:p>
    <w:p w:rsidR="00574F56" w:rsidP="007619E3" w14:paraId="24DFA488" w14:textId="2E7422FF">
      <w:pPr>
        <w:pStyle w:val="ListAlpha2"/>
      </w:pPr>
      <w:r>
        <w:t>Are there any other activities</w:t>
      </w:r>
      <w:r w:rsidR="00B149A8">
        <w:t xml:space="preserve"> related to this grant that</w:t>
      </w:r>
      <w:r>
        <w:t xml:space="preserve"> we didn’t mention?</w:t>
      </w:r>
    </w:p>
    <w:p w:rsidR="00CB2EA9" w:rsidRPr="007619E3" w:rsidP="007619E3" w14:paraId="1F1A4340" w14:textId="5662BC53">
      <w:pPr>
        <w:pStyle w:val="ListAlpha2"/>
      </w:pPr>
      <w:r w:rsidRPr="007619E3">
        <w:t>How does your team refer to this grant?</w:t>
      </w:r>
    </w:p>
    <w:p w:rsidR="00992C47" w:rsidRPr="007619E3" w:rsidP="007619E3" w14:paraId="023F70A3" w14:textId="13D592BF">
      <w:pPr>
        <w:pStyle w:val="ListNumber"/>
      </w:pPr>
      <w:r w:rsidRPr="007619E3">
        <w:t>[GRANT 2 NAME</w:t>
      </w:r>
      <w:r w:rsidRPr="007619E3" w:rsidR="00F53CBE">
        <w:t xml:space="preserve"> and activities</w:t>
      </w:r>
      <w:r w:rsidRPr="007619E3">
        <w:t>]</w:t>
      </w:r>
    </w:p>
    <w:p w:rsidR="00574F56" w:rsidRPr="00B149A8" w:rsidP="00124A95" w14:paraId="372BFB75" w14:textId="4E295F43">
      <w:pPr>
        <w:pStyle w:val="ListAlpha2"/>
        <w:numPr>
          <w:ilvl w:val="0"/>
          <w:numId w:val="49"/>
        </w:numPr>
        <w:rPr>
          <w:rFonts w:ascii="Segoe UI" w:eastAsia="Calibri" w:hAnsi="Segoe UI" w:cs="Segoe UI"/>
        </w:rPr>
      </w:pPr>
      <w:r w:rsidRPr="00B149A8">
        <w:rPr>
          <w:rFonts w:ascii="Segoe UI" w:eastAsia="Calibri" w:hAnsi="Segoe UI" w:cs="Segoe UI"/>
        </w:rPr>
        <w:t xml:space="preserve">Are there any other activities </w:t>
      </w:r>
      <w:r w:rsidRPr="00B149A8" w:rsidR="00B149A8">
        <w:rPr>
          <w:rFonts w:ascii="Segoe UI" w:eastAsia="Calibri" w:hAnsi="Segoe UI" w:cs="Segoe UI"/>
        </w:rPr>
        <w:t>related to this grant that we didn’t mention?</w:t>
      </w:r>
    </w:p>
    <w:p w:rsidR="00F9177D" w:rsidRPr="007619E3" w:rsidP="007619E3" w14:paraId="47A2A195" w14:textId="688AFD80">
      <w:pPr>
        <w:pStyle w:val="ListAlpha2"/>
        <w:rPr>
          <w:rFonts w:ascii="Segoe UI" w:eastAsia="Calibri" w:hAnsi="Segoe UI" w:cs="Segoe UI"/>
        </w:rPr>
      </w:pPr>
      <w:r w:rsidRPr="007619E3">
        <w:rPr>
          <w:rFonts w:ascii="Segoe UI" w:eastAsia="Calibri" w:hAnsi="Segoe UI" w:cs="Segoe UI"/>
        </w:rPr>
        <w:t>How does your team refer to this grant?</w:t>
      </w:r>
    </w:p>
    <w:p w:rsidR="00992C47" w:rsidRPr="007619E3" w:rsidP="007619E3" w14:paraId="4B627F9A" w14:textId="4DDF18D2">
      <w:pPr>
        <w:pStyle w:val="ListNumber"/>
      </w:pPr>
      <w:r w:rsidRPr="007619E3">
        <w:t>[GRANT 3 NAME</w:t>
      </w:r>
      <w:r w:rsidRPr="007619E3" w:rsidR="00F53CBE">
        <w:t xml:space="preserve"> and activities</w:t>
      </w:r>
      <w:r w:rsidRPr="007619E3">
        <w:t>]</w:t>
      </w:r>
    </w:p>
    <w:p w:rsidR="00B149A8" w:rsidRPr="00B149A8" w:rsidP="00124A95" w14:paraId="76711DAF" w14:textId="6FE74661">
      <w:pPr>
        <w:pStyle w:val="ListAlpha2"/>
        <w:numPr>
          <w:ilvl w:val="0"/>
          <w:numId w:val="50"/>
        </w:numPr>
        <w:rPr>
          <w:rFonts w:ascii="Segoe UI" w:eastAsia="Calibri" w:hAnsi="Segoe UI" w:cs="Segoe UI"/>
        </w:rPr>
      </w:pPr>
      <w:r w:rsidRPr="00B149A8">
        <w:rPr>
          <w:rFonts w:ascii="Segoe UI" w:eastAsia="Calibri" w:hAnsi="Segoe UI" w:cs="Segoe UI"/>
        </w:rPr>
        <w:t>Are there any other activities related to this grant that we didn’t mention?</w:t>
      </w:r>
    </w:p>
    <w:p w:rsidR="00F9177D" w:rsidRPr="007619E3" w:rsidP="007619E3" w14:paraId="6C58209A" w14:textId="487CCA7E">
      <w:pPr>
        <w:pStyle w:val="ListAlpha2"/>
        <w:rPr>
          <w:rFonts w:ascii="Segoe UI" w:eastAsia="Calibri" w:hAnsi="Segoe UI" w:cs="Segoe UI"/>
        </w:rPr>
      </w:pPr>
      <w:r w:rsidRPr="007619E3">
        <w:rPr>
          <w:rFonts w:ascii="Segoe UI" w:eastAsia="Calibri" w:hAnsi="Segoe UI" w:cs="Segoe UI"/>
        </w:rPr>
        <w:t xml:space="preserve">How </w:t>
      </w:r>
      <w:r w:rsidRPr="007619E3">
        <w:t>does</w:t>
      </w:r>
      <w:r w:rsidRPr="007619E3">
        <w:rPr>
          <w:rFonts w:ascii="Segoe UI" w:eastAsia="Calibri" w:hAnsi="Segoe UI" w:cs="Segoe UI"/>
        </w:rPr>
        <w:t xml:space="preserve"> your team refer to this grant?</w:t>
      </w:r>
    </w:p>
    <w:p w:rsidR="00862DED" w:rsidRPr="007619E3" w:rsidP="007619E3" w14:paraId="79154454" w14:textId="77102850">
      <w:pPr>
        <w:pStyle w:val="ListNumber"/>
      </w:pPr>
      <w:r w:rsidRPr="007619E3">
        <w:t>ETC</w:t>
      </w:r>
      <w:r w:rsidR="0084344D">
        <w:t>.</w:t>
      </w:r>
    </w:p>
    <w:p w:rsidR="00992C47" w:rsidRPr="007619E3" w:rsidP="006A7591" w14:paraId="789E1248" w14:textId="1CE68490">
      <w:pPr>
        <w:pStyle w:val="ParagraphContinued"/>
      </w:pPr>
      <w:r>
        <w:t xml:space="preserve">Are there any other </w:t>
      </w:r>
      <w:r w:rsidR="003B2E3B">
        <w:t xml:space="preserve">ARPA funded </w:t>
      </w:r>
      <w:r>
        <w:t xml:space="preserve">modernization </w:t>
      </w:r>
      <w:r w:rsidR="00896B8C">
        <w:t xml:space="preserve">activities </w:t>
      </w:r>
      <w:r>
        <w:t xml:space="preserve">that your </w:t>
      </w:r>
      <w:r>
        <w:t>State</w:t>
      </w:r>
      <w:r>
        <w:t xml:space="preserve"> agency </w:t>
      </w:r>
      <w:r w:rsidR="00896B8C">
        <w:t>is implementing</w:t>
      </w:r>
      <w:r>
        <w:t xml:space="preserve">, either as a lead or partner State agency, in the last [TIME FRAME] that I didn’t mention? The focus of today’s interview is only on </w:t>
      </w:r>
      <w:r w:rsidR="00DF5627">
        <w:t xml:space="preserve">activities from </w:t>
      </w:r>
      <w:r>
        <w:t xml:space="preserve">grants received directly from FNS and not any subgrants from other organizations. </w:t>
      </w:r>
      <w:r w:rsidRPr="0E7B30B4">
        <w:rPr>
          <w:i/>
          <w:iCs/>
        </w:rPr>
        <w:t>IF YES – Gather the information</w:t>
      </w:r>
      <w:r w:rsidRPr="0E7B30B4" w:rsidR="00BF5313">
        <w:rPr>
          <w:i/>
          <w:iCs/>
        </w:rPr>
        <w:t xml:space="preserve"> </w:t>
      </w:r>
      <w:r w:rsidRPr="0E7B30B4" w:rsidR="009605BB">
        <w:rPr>
          <w:i/>
          <w:iCs/>
        </w:rPr>
        <w:t xml:space="preserve">about each </w:t>
      </w:r>
      <w:r w:rsidRPr="0E7B30B4" w:rsidR="008C56F2">
        <w:rPr>
          <w:i/>
          <w:iCs/>
        </w:rPr>
        <w:t>additional grant or activity they mention</w:t>
      </w:r>
      <w:r w:rsidRPr="0E7B30B4">
        <w:rPr>
          <w:i/>
          <w:iCs/>
        </w:rPr>
        <w:t>.</w:t>
      </w:r>
    </w:p>
    <w:p w:rsidR="00232668" w:rsidP="00CE168F" w14:paraId="0D55AD46" w14:textId="197A3EBC">
      <w:pPr>
        <w:rPr>
          <w:rFonts w:ascii="Segoe UI" w:eastAsia="Calibri" w:hAnsi="Segoe UI" w:cs="Segoe UI"/>
          <w:i/>
          <w:iCs/>
        </w:rPr>
      </w:pPr>
      <w:r w:rsidRPr="007619E3">
        <w:rPr>
          <w:rFonts w:ascii="Segoe UI" w:eastAsia="Calibri" w:hAnsi="Segoe UI" w:cs="Segoe UI"/>
          <w:b/>
          <w:bCs/>
          <w:i/>
          <w:iCs/>
        </w:rPr>
        <w:t xml:space="preserve">Instructions for interviewers: </w:t>
      </w:r>
      <w:r w:rsidRPr="007619E3" w:rsidR="00DC6FEE">
        <w:rPr>
          <w:rFonts w:ascii="Segoe UI" w:eastAsia="Calibri" w:hAnsi="Segoe UI" w:cs="Segoe UI"/>
          <w:i/>
          <w:iCs/>
        </w:rPr>
        <w:t>As</w:t>
      </w:r>
      <w:r w:rsidRPr="007619E3" w:rsidR="00956347">
        <w:rPr>
          <w:rFonts w:ascii="Segoe UI" w:eastAsia="Calibri" w:hAnsi="Segoe UI" w:cs="Segoe UI"/>
          <w:i/>
          <w:iCs/>
        </w:rPr>
        <w:t>k</w:t>
      </w:r>
      <w:r w:rsidRPr="007619E3" w:rsidR="00DC6FEE">
        <w:rPr>
          <w:rFonts w:ascii="Segoe UI" w:eastAsia="Calibri" w:hAnsi="Segoe UI" w:cs="Segoe UI"/>
          <w:i/>
          <w:iCs/>
        </w:rPr>
        <w:t xml:space="preserve"> the set</w:t>
      </w:r>
      <w:r w:rsidRPr="007619E3" w:rsidR="009E0E2B">
        <w:rPr>
          <w:rFonts w:ascii="Segoe UI" w:eastAsia="Calibri" w:hAnsi="Segoe UI" w:cs="Segoe UI"/>
          <w:i/>
          <w:iCs/>
        </w:rPr>
        <w:t>(s) of questions</w:t>
      </w:r>
      <w:r w:rsidRPr="007619E3" w:rsidR="0020112D">
        <w:rPr>
          <w:rFonts w:ascii="Segoe UI" w:eastAsia="Calibri" w:hAnsi="Segoe UI" w:cs="Segoe UI"/>
          <w:i/>
          <w:iCs/>
        </w:rPr>
        <w:t xml:space="preserve"> </w:t>
      </w:r>
      <w:r w:rsidRPr="007619E3" w:rsidR="00BD4276">
        <w:rPr>
          <w:rFonts w:ascii="Segoe UI" w:eastAsia="Calibri" w:hAnsi="Segoe UI" w:cs="Segoe UI"/>
          <w:i/>
          <w:iCs/>
        </w:rPr>
        <w:t xml:space="preserve">from Section D through Section </w:t>
      </w:r>
      <w:r w:rsidRPr="098C15E3" w:rsidR="00462B01">
        <w:rPr>
          <w:rFonts w:ascii="Segoe UI" w:eastAsia="Calibri" w:hAnsi="Segoe UI" w:cs="Segoe UI"/>
          <w:i/>
          <w:iCs/>
        </w:rPr>
        <w:t>I</w:t>
      </w:r>
      <w:r w:rsidRPr="007619E3" w:rsidR="009E0E2B">
        <w:rPr>
          <w:rFonts w:ascii="Segoe UI" w:eastAsia="Calibri" w:hAnsi="Segoe UI" w:cs="Segoe UI"/>
          <w:i/>
          <w:iCs/>
        </w:rPr>
        <w:t xml:space="preserve"> associated with each of the activities</w:t>
      </w:r>
      <w:r w:rsidRPr="007619E3" w:rsidR="00F946B1">
        <w:rPr>
          <w:rFonts w:ascii="Segoe UI" w:eastAsia="Calibri" w:hAnsi="Segoe UI" w:cs="Segoe UI"/>
          <w:i/>
          <w:iCs/>
        </w:rPr>
        <w:t xml:space="preserve"> associated with</w:t>
      </w:r>
      <w:r w:rsidRPr="007619E3" w:rsidR="009E0E2B">
        <w:rPr>
          <w:rFonts w:ascii="Segoe UI" w:eastAsia="Calibri" w:hAnsi="Segoe UI" w:cs="Segoe UI"/>
          <w:i/>
          <w:iCs/>
        </w:rPr>
        <w:t xml:space="preserve"> GRANT 1. </w:t>
      </w:r>
      <w:r w:rsidRPr="007619E3" w:rsidR="00E634B6">
        <w:rPr>
          <w:rFonts w:ascii="Segoe UI" w:eastAsia="Calibri" w:hAnsi="Segoe UI" w:cs="Segoe UI"/>
          <w:i/>
          <w:iCs/>
        </w:rPr>
        <w:t xml:space="preserve">After completing section </w:t>
      </w:r>
      <w:r w:rsidR="00F35E97">
        <w:rPr>
          <w:rFonts w:ascii="Segoe UI" w:eastAsia="Calibri" w:hAnsi="Segoe UI" w:cs="Segoe UI"/>
          <w:i/>
          <w:iCs/>
        </w:rPr>
        <w:t>I</w:t>
      </w:r>
      <w:r w:rsidRPr="007619E3" w:rsidR="00F35E97">
        <w:rPr>
          <w:rFonts w:ascii="Segoe UI" w:eastAsia="Calibri" w:hAnsi="Segoe UI" w:cs="Segoe UI"/>
          <w:i/>
          <w:iCs/>
        </w:rPr>
        <w:t xml:space="preserve"> </w:t>
      </w:r>
      <w:r w:rsidRPr="007619E3" w:rsidR="00E634B6">
        <w:rPr>
          <w:rFonts w:ascii="Segoe UI" w:eastAsia="Calibri" w:hAnsi="Segoe UI" w:cs="Segoe UI"/>
          <w:i/>
          <w:iCs/>
        </w:rPr>
        <w:t xml:space="preserve">for GRANT 1, </w:t>
      </w:r>
      <w:r w:rsidRPr="007619E3" w:rsidR="004E2D43">
        <w:rPr>
          <w:rFonts w:ascii="Segoe UI" w:eastAsia="Calibri" w:hAnsi="Segoe UI" w:cs="Segoe UI"/>
          <w:i/>
          <w:iCs/>
        </w:rPr>
        <w:t>move on to</w:t>
      </w:r>
      <w:r w:rsidRPr="007619E3" w:rsidR="00017AE7">
        <w:rPr>
          <w:rFonts w:ascii="Segoe UI" w:eastAsia="Calibri" w:hAnsi="Segoe UI" w:cs="Segoe UI"/>
          <w:i/>
          <w:iCs/>
        </w:rPr>
        <w:t xml:space="preserve"> GRANT 2, asking the sets of questions associated with each of the grant</w:t>
      </w:r>
      <w:r w:rsidRPr="007619E3" w:rsidR="00DF3FB3">
        <w:rPr>
          <w:rFonts w:ascii="Segoe UI" w:eastAsia="Calibri" w:hAnsi="Segoe UI" w:cs="Segoe UI"/>
          <w:i/>
          <w:iCs/>
        </w:rPr>
        <w:t>’</w:t>
      </w:r>
      <w:r w:rsidRPr="007619E3" w:rsidR="00017AE7">
        <w:rPr>
          <w:rFonts w:ascii="Segoe UI" w:eastAsia="Calibri" w:hAnsi="Segoe UI" w:cs="Segoe UI"/>
          <w:i/>
          <w:iCs/>
        </w:rPr>
        <w:t>s activities</w:t>
      </w:r>
      <w:r w:rsidRPr="0B8C3BD7" w:rsidR="00017AE7">
        <w:rPr>
          <w:rFonts w:ascii="Segoe UI" w:eastAsia="Calibri" w:hAnsi="Segoe UI" w:cs="Segoe UI"/>
          <w:i/>
          <w:iCs/>
        </w:rPr>
        <w:t>.</w:t>
      </w:r>
      <w:r w:rsidRPr="007619E3" w:rsidR="0023641D">
        <w:rPr>
          <w:rFonts w:ascii="Segoe UI" w:eastAsia="Calibri" w:hAnsi="Segoe UI" w:cs="Segoe UI"/>
          <w:i/>
          <w:iCs/>
        </w:rPr>
        <w:t xml:space="preserve"> Continue in this way </w:t>
      </w:r>
      <w:r w:rsidRPr="007619E3" w:rsidR="00F3514F">
        <w:rPr>
          <w:rFonts w:ascii="Segoe UI" w:eastAsia="Calibri" w:hAnsi="Segoe UI" w:cs="Segoe UI"/>
          <w:i/>
          <w:iCs/>
        </w:rPr>
        <w:t>for any additional grants.</w:t>
      </w:r>
      <w:r w:rsidRPr="007619E3" w:rsidR="00017AE7">
        <w:rPr>
          <w:rFonts w:ascii="Segoe UI" w:eastAsia="Calibri" w:hAnsi="Segoe UI" w:cs="Segoe UI"/>
          <w:i/>
          <w:iCs/>
        </w:rPr>
        <w:t xml:space="preserve"> </w:t>
      </w:r>
      <w:r w:rsidRPr="007619E3" w:rsidR="00B815B5">
        <w:rPr>
          <w:rFonts w:ascii="Segoe UI" w:eastAsia="Calibri" w:hAnsi="Segoe UI" w:cs="Segoe UI"/>
          <w:i/>
          <w:iCs/>
        </w:rPr>
        <w:t xml:space="preserve">Do this for each </w:t>
      </w:r>
      <w:r w:rsidRPr="007619E3" w:rsidR="00B815B5">
        <w:rPr>
          <w:rFonts w:ascii="Segoe UI" w:eastAsia="Calibri" w:hAnsi="Segoe UI" w:cs="Segoe UI"/>
          <w:i/>
          <w:iCs/>
        </w:rPr>
        <w:t>grant</w:t>
      </w:r>
      <w:r w:rsidRPr="007619E3" w:rsidR="00B815B5">
        <w:rPr>
          <w:rFonts w:ascii="Segoe UI" w:eastAsia="Calibri" w:hAnsi="Segoe UI" w:cs="Segoe UI"/>
          <w:i/>
          <w:iCs/>
        </w:rPr>
        <w:t xml:space="preserve"> that’s part of the interview.</w:t>
      </w:r>
      <w:r w:rsidR="00834095">
        <w:rPr>
          <w:rFonts w:ascii="Segoe UI" w:eastAsia="Calibri" w:hAnsi="Segoe UI" w:cs="Segoe UI"/>
          <w:i/>
          <w:iCs/>
        </w:rPr>
        <w:t xml:space="preserve"> After you’ve covered all the grants and their activities, </w:t>
      </w:r>
      <w:r w:rsidR="0085030F">
        <w:rPr>
          <w:rFonts w:ascii="Segoe UI" w:eastAsia="Calibri" w:hAnsi="Segoe UI" w:cs="Segoe UI"/>
          <w:i/>
          <w:iCs/>
        </w:rPr>
        <w:t xml:space="preserve">please go to Section J and </w:t>
      </w:r>
      <w:r w:rsidR="0012512A">
        <w:rPr>
          <w:rFonts w:ascii="Segoe UI" w:eastAsia="Calibri" w:hAnsi="Segoe UI" w:cs="Segoe UI"/>
          <w:i/>
          <w:iCs/>
        </w:rPr>
        <w:t>ask questions about each of the waivers.</w:t>
      </w:r>
      <w:r w:rsidRPr="007619E3" w:rsidR="008437C0">
        <w:rPr>
          <w:rFonts w:ascii="Segoe UI" w:eastAsia="Calibri" w:hAnsi="Segoe UI" w:cs="Segoe UI"/>
          <w:i/>
          <w:iCs/>
        </w:rPr>
        <w:t xml:space="preserve"> </w:t>
      </w:r>
    </w:p>
    <w:p w:rsidR="007B659D" w:rsidRPr="007619E3" w:rsidP="00CE168F" w14:paraId="02BD8AC2" w14:textId="2CA6B639">
      <w:pPr>
        <w:rPr>
          <w:rFonts w:ascii="Segoe UI" w:eastAsia="Calibri" w:hAnsi="Segoe UI" w:cs="Segoe UI"/>
          <w:i/>
          <w:iCs/>
        </w:rPr>
      </w:pPr>
      <w:r w:rsidRPr="007619E3">
        <w:rPr>
          <w:rFonts w:ascii="Segoe UI" w:eastAsia="Calibri" w:hAnsi="Segoe UI" w:cs="Segoe UI"/>
        </w:rPr>
        <w:t xml:space="preserve">Now I’d like to talk about what implementation was like, or planning for implementation, for each of the activities associated with </w:t>
      </w:r>
      <w:r>
        <w:rPr>
          <w:rFonts w:ascii="Segoe UI" w:eastAsia="Calibri" w:hAnsi="Segoe UI" w:cs="Segoe UI"/>
        </w:rPr>
        <w:t>[</w:t>
      </w:r>
      <w:r w:rsidRPr="007619E3">
        <w:rPr>
          <w:rFonts w:ascii="Segoe UI" w:eastAsia="Calibri" w:hAnsi="Segoe UI" w:cs="Segoe UI"/>
        </w:rPr>
        <w:t>GRANT 1</w:t>
      </w:r>
      <w:r>
        <w:rPr>
          <w:rFonts w:ascii="Segoe UI" w:eastAsia="Calibri" w:hAnsi="Segoe UI" w:cs="Segoe UI"/>
        </w:rPr>
        <w:t>]</w:t>
      </w:r>
      <w:r w:rsidRPr="007619E3">
        <w:rPr>
          <w:rFonts w:ascii="Segoe UI" w:eastAsia="Calibri" w:hAnsi="Segoe UI" w:cs="Segoe UI"/>
        </w:rPr>
        <w:t xml:space="preserve">. [IF GRANT IS A PLANNING GRANT] – I recognize this grant focused </w:t>
      </w:r>
      <w:r w:rsidRPr="007619E3">
        <w:rPr>
          <w:rFonts w:ascii="Segoe UI" w:eastAsia="Calibri" w:hAnsi="Segoe UI" w:cs="Segoe UI"/>
        </w:rPr>
        <w:t>on planning activities, not actually implementing the activities, so we will discuss this grant through a planning lens rather than an implementation lens.</w:t>
      </w:r>
    </w:p>
    <w:p w:rsidR="008003C8" w:rsidRPr="007619E3" w:rsidP="0084344D" w14:paraId="5358B2EF" w14:textId="22065B56">
      <w:pPr>
        <w:pStyle w:val="H2"/>
        <w:rPr>
          <w:color w:val="046B5C"/>
        </w:rPr>
      </w:pPr>
      <w:bookmarkStart w:id="2" w:name="_Hlk162877323"/>
      <w:bookmarkStart w:id="3" w:name="_Hlk162877029"/>
      <w:r w:rsidRPr="007619E3">
        <w:t>D.</w:t>
      </w:r>
      <w:r w:rsidRPr="007619E3">
        <w:tab/>
        <w:t>Outreach activities</w:t>
      </w:r>
    </w:p>
    <w:bookmarkEnd w:id="2"/>
    <w:p w:rsidR="000143D7" w:rsidRPr="007619E3" w:rsidP="60CCB296" w14:paraId="2C078E63" w14:textId="70D550C7">
      <w:pPr>
        <w:rPr>
          <w:rFonts w:ascii="Segoe UI" w:hAnsi="Segoe UI" w:cs="Segoe UI"/>
          <w:i/>
          <w:iCs/>
        </w:rPr>
      </w:pPr>
      <w:r w:rsidRPr="007619E3">
        <w:rPr>
          <w:rFonts w:ascii="Segoe UI" w:hAnsi="Segoe UI" w:cs="Segoe UI"/>
          <w:b/>
          <w:bCs/>
          <w:i/>
          <w:iCs/>
        </w:rPr>
        <w:t xml:space="preserve">Interviewer </w:t>
      </w:r>
      <w:r w:rsidRPr="007619E3" w:rsidR="73D27834">
        <w:rPr>
          <w:rFonts w:ascii="Segoe UI" w:hAnsi="Segoe UI" w:cs="Segoe UI"/>
          <w:b/>
          <w:bCs/>
          <w:i/>
          <w:iCs/>
        </w:rPr>
        <w:t>instructions:</w:t>
      </w:r>
      <w:r w:rsidRPr="007619E3" w:rsidR="73D27834">
        <w:rPr>
          <w:rFonts w:ascii="Segoe UI" w:hAnsi="Segoe UI" w:cs="Segoe UI"/>
          <w:i/>
          <w:iCs/>
        </w:rPr>
        <w:t xml:space="preserve"> </w:t>
      </w:r>
      <w:r w:rsidRPr="001753A8" w:rsidR="73D27834">
        <w:rPr>
          <w:rFonts w:ascii="Segoe UI" w:hAnsi="Segoe UI" w:cs="Segoe UI"/>
          <w:i/>
          <w:iCs/>
        </w:rPr>
        <w:t xml:space="preserve">Customize this section with the types of outreach activities </w:t>
      </w:r>
      <w:r w:rsidRPr="001753A8" w:rsidR="3009AEF9">
        <w:rPr>
          <w:rFonts w:ascii="Segoe UI" w:hAnsi="Segoe UI" w:cs="Segoe UI"/>
          <w:i/>
          <w:iCs/>
        </w:rPr>
        <w:t>the State agency implemented.</w:t>
      </w:r>
      <w:r w:rsidRPr="007619E3" w:rsidR="3F6EEB28">
        <w:rPr>
          <w:rFonts w:ascii="Segoe UI" w:hAnsi="Segoe UI" w:cs="Segoe UI"/>
          <w:i/>
          <w:iCs/>
        </w:rPr>
        <w:t xml:space="preserve"> We’d like to collect data about the individual outreach activities</w:t>
      </w:r>
      <w:r w:rsidRPr="007619E3" w:rsidR="6029B727">
        <w:rPr>
          <w:rFonts w:ascii="Segoe UI" w:hAnsi="Segoe UI" w:cs="Segoe UI"/>
          <w:i/>
          <w:iCs/>
        </w:rPr>
        <w:t xml:space="preserve">; </w:t>
      </w:r>
      <w:r w:rsidRPr="007619E3" w:rsidR="3F6EEB28">
        <w:rPr>
          <w:rFonts w:ascii="Segoe UI" w:hAnsi="Segoe UI" w:cs="Segoe UI"/>
          <w:i/>
          <w:iCs/>
        </w:rPr>
        <w:t>however, when it is possible to group similar activities together</w:t>
      </w:r>
      <w:r w:rsidRPr="007619E3" w:rsidR="3C1BE1E5">
        <w:rPr>
          <w:rFonts w:ascii="Segoe UI" w:hAnsi="Segoe UI" w:cs="Segoe UI"/>
          <w:i/>
          <w:iCs/>
        </w:rPr>
        <w:t xml:space="preserve">—such as those </w:t>
      </w:r>
      <w:r w:rsidRPr="007619E3" w:rsidR="3F6EEB28">
        <w:rPr>
          <w:rFonts w:ascii="Segoe UI" w:hAnsi="Segoe UI" w:cs="Segoe UI"/>
          <w:i/>
          <w:iCs/>
        </w:rPr>
        <w:t>that had similar timelines, tasks</w:t>
      </w:r>
      <w:r w:rsidRPr="007619E3" w:rsidR="3D9FC8EF">
        <w:rPr>
          <w:rFonts w:ascii="Segoe UI" w:hAnsi="Segoe UI" w:cs="Segoe UI"/>
          <w:i/>
          <w:iCs/>
        </w:rPr>
        <w:t xml:space="preserve">, </w:t>
      </w:r>
      <w:r w:rsidRPr="007619E3" w:rsidR="007619E3">
        <w:rPr>
          <w:rFonts w:ascii="Segoe UI" w:hAnsi="Segoe UI" w:cs="Segoe UI"/>
          <w:i/>
          <w:iCs/>
        </w:rPr>
        <w:t>etc.</w:t>
      </w:r>
      <w:r w:rsidRPr="007619E3" w:rsidR="3C1BE1E5">
        <w:rPr>
          <w:rFonts w:ascii="Segoe UI" w:hAnsi="Segoe UI" w:cs="Segoe UI"/>
          <w:i/>
          <w:iCs/>
        </w:rPr>
        <w:t>—</w:t>
      </w:r>
      <w:r w:rsidRPr="007619E3" w:rsidR="551367C5">
        <w:rPr>
          <w:rFonts w:ascii="Segoe UI" w:hAnsi="Segoe UI" w:cs="Segoe UI"/>
          <w:i/>
          <w:iCs/>
        </w:rPr>
        <w:t>do so to streamline the interview.</w:t>
      </w:r>
    </w:p>
    <w:p w:rsidR="00852051" w:rsidRPr="007619E3" w:rsidP="0027235D" w14:paraId="33361D61" w14:textId="20449307">
      <w:pPr>
        <w:pStyle w:val="ListNumber"/>
        <w:numPr>
          <w:ilvl w:val="0"/>
          <w:numId w:val="23"/>
        </w:numPr>
      </w:pPr>
      <w:r w:rsidRPr="0084344D">
        <w:rPr>
          <w:rFonts w:ascii="Segoe UI" w:eastAsia="Calibri" w:hAnsi="Segoe UI" w:cs="Segoe UI"/>
          <w:b/>
          <w:bCs/>
          <w:i/>
          <w:iCs/>
        </w:rPr>
        <w:t>INTERVIEWER</w:t>
      </w:r>
      <w:r w:rsidRPr="007619E3">
        <w:rPr>
          <w:rFonts w:ascii="Segoe UI" w:hAnsi="Segoe UI" w:cs="Segoe UI"/>
          <w:b/>
          <w:bCs/>
          <w:i/>
          <w:iCs/>
        </w:rPr>
        <w:t xml:space="preserve"> INSTRUCTION: </w:t>
      </w:r>
      <w:r w:rsidRPr="007619E3">
        <w:rPr>
          <w:rFonts w:ascii="Segoe UI" w:hAnsi="Segoe UI" w:cs="Segoe UI"/>
          <w:i/>
          <w:iCs/>
        </w:rPr>
        <w:t>S</w:t>
      </w:r>
      <w:r w:rsidR="002A161C">
        <w:rPr>
          <w:rFonts w:ascii="Segoe UI" w:hAnsi="Segoe UI" w:cs="Segoe UI"/>
          <w:i/>
          <w:iCs/>
        </w:rPr>
        <w:t>tart by s</w:t>
      </w:r>
      <w:r w:rsidRPr="007619E3">
        <w:rPr>
          <w:rFonts w:ascii="Segoe UI" w:hAnsi="Segoe UI" w:cs="Segoe UI"/>
          <w:i/>
          <w:iCs/>
        </w:rPr>
        <w:t>ummariz</w:t>
      </w:r>
      <w:r w:rsidR="002A161C">
        <w:rPr>
          <w:rFonts w:ascii="Segoe UI" w:hAnsi="Segoe UI" w:cs="Segoe UI"/>
          <w:i/>
          <w:iCs/>
        </w:rPr>
        <w:t>ing</w:t>
      </w:r>
      <w:r w:rsidRPr="007619E3">
        <w:rPr>
          <w:rFonts w:ascii="Segoe UI" w:hAnsi="Segoe UI" w:cs="Segoe UI"/>
          <w:i/>
          <w:iCs/>
        </w:rPr>
        <w:t xml:space="preserve"> the outreach activities the State agency is implementing, as found in the document review</w:t>
      </w:r>
      <w:r w:rsidR="00E2450B">
        <w:rPr>
          <w:rFonts w:ascii="Segoe UI" w:hAnsi="Segoe UI" w:cs="Segoe UI"/>
          <w:i/>
          <w:iCs/>
        </w:rPr>
        <w:t xml:space="preserve"> and d</w:t>
      </w:r>
      <w:r w:rsidR="00E1683B">
        <w:rPr>
          <w:rFonts w:ascii="Segoe UI" w:hAnsi="Segoe UI" w:cs="Segoe UI"/>
          <w:i/>
          <w:iCs/>
        </w:rPr>
        <w:t>iscussed</w:t>
      </w:r>
      <w:r w:rsidR="00AD34A1">
        <w:rPr>
          <w:rFonts w:ascii="Segoe UI" w:hAnsi="Segoe UI" w:cs="Segoe UI"/>
          <w:i/>
          <w:iCs/>
        </w:rPr>
        <w:t xml:space="preserve"> in Section C</w:t>
      </w:r>
      <w:r w:rsidRPr="007619E3">
        <w:rPr>
          <w:rFonts w:ascii="Segoe UI" w:hAnsi="Segoe UI" w:cs="Segoe UI"/>
          <w:i/>
          <w:iCs/>
        </w:rPr>
        <w:t>.</w:t>
      </w:r>
      <w:r w:rsidRPr="007619E3">
        <w:rPr>
          <w:rFonts w:ascii="Segoe UI" w:hAnsi="Segoe UI" w:cs="Segoe UI"/>
        </w:rPr>
        <w:t xml:space="preserve"> </w:t>
      </w:r>
      <w:r w:rsidRPr="004E702D" w:rsidR="002E3F8A">
        <w:rPr>
          <w:rFonts w:ascii="Segoe UI" w:hAnsi="Segoe UI" w:cs="Segoe UI"/>
        </w:rPr>
        <w:t xml:space="preserve">Please start by giving me a high-level overview of what implementation, or planning for implementation, has looked like for the outreach activities, including what your agency has worked on so far. We are interested in outreach activities that are </w:t>
      </w:r>
      <w:r w:rsidRPr="004E702D" w:rsidR="002E3F8A">
        <w:rPr>
          <w:rFonts w:ascii="Segoe UI" w:hAnsi="Segoe UI" w:cs="Segoe UI"/>
          <w:b/>
        </w:rPr>
        <w:t>not</w:t>
      </w:r>
      <w:r w:rsidRPr="004E702D" w:rsidR="002E3F8A">
        <w:rPr>
          <w:rFonts w:ascii="Segoe UI" w:hAnsi="Segoe UI" w:cs="Segoe UI"/>
        </w:rPr>
        <w:t xml:space="preserve"> part of </w:t>
      </w:r>
      <w:r w:rsidRPr="0027235D" w:rsidR="002E3F8A">
        <w:rPr>
          <w:rFonts w:ascii="Segoe UI" w:hAnsi="Segoe UI" w:cs="Segoe UI"/>
        </w:rPr>
        <w:t xml:space="preserve">WIC Community </w:t>
      </w:r>
      <w:r w:rsidR="002E3F8A">
        <w:rPr>
          <w:rFonts w:ascii="Segoe UI" w:hAnsi="Segoe UI" w:cs="Segoe UI"/>
        </w:rPr>
        <w:t xml:space="preserve">Innovation and </w:t>
      </w:r>
      <w:r w:rsidRPr="0027235D" w:rsidR="002E3F8A">
        <w:rPr>
          <w:rFonts w:ascii="Segoe UI" w:hAnsi="Segoe UI" w:cs="Segoe UI"/>
        </w:rPr>
        <w:t>Outreach (WIC CIAO)</w:t>
      </w:r>
      <w:r w:rsidRPr="004E702D" w:rsidR="002E3F8A">
        <w:rPr>
          <w:rFonts w:ascii="Segoe UI" w:hAnsi="Segoe UI" w:cs="Segoe UI"/>
        </w:rPr>
        <w:t>-funded subgrants.</w:t>
      </w:r>
    </w:p>
    <w:p w:rsidR="00884AC8" w:rsidRPr="007619E3" w:rsidP="004E702D" w14:paraId="0A757967" w14:textId="5D9CCAA4">
      <w:pPr>
        <w:pStyle w:val="ListNumber"/>
        <w:rPr>
          <w:rFonts w:ascii="Segoe UI" w:hAnsi="Segoe UI" w:cs="Segoe UI"/>
        </w:rPr>
      </w:pPr>
      <w:r w:rsidRPr="057904B6">
        <w:rPr>
          <w:rFonts w:ascii="Segoe UI" w:eastAsia="Calibri" w:hAnsi="Segoe UI" w:cs="Segoe UI"/>
        </w:rPr>
        <w:t>Please</w:t>
      </w:r>
      <w:r w:rsidRPr="057904B6">
        <w:rPr>
          <w:rFonts w:ascii="Segoe UI" w:hAnsi="Segoe UI" w:cs="Segoe UI"/>
        </w:rPr>
        <w:t xml:space="preserve"> describe </w:t>
      </w:r>
      <w:bookmarkEnd w:id="3"/>
      <w:r w:rsidRPr="057904B6" w:rsidR="1C268455">
        <w:rPr>
          <w:rFonts w:ascii="Segoe UI" w:hAnsi="Segoe UI" w:cs="Segoe UI"/>
        </w:rPr>
        <w:t xml:space="preserve">why </w:t>
      </w:r>
      <w:r w:rsidRPr="057904B6" w:rsidR="4E0595BE">
        <w:rPr>
          <w:rFonts w:ascii="Segoe UI" w:hAnsi="Segoe UI" w:cs="Segoe UI"/>
        </w:rPr>
        <w:t xml:space="preserve">your agency </w:t>
      </w:r>
      <w:r w:rsidRPr="057904B6" w:rsidR="2160E264">
        <w:rPr>
          <w:rFonts w:ascii="Segoe UI" w:hAnsi="Segoe UI" w:cs="Segoe UI"/>
        </w:rPr>
        <w:t xml:space="preserve">decided to </w:t>
      </w:r>
      <w:r w:rsidRPr="057904B6" w:rsidR="009D53B1">
        <w:rPr>
          <w:rFonts w:ascii="Segoe UI" w:hAnsi="Segoe UI" w:cs="Segoe UI"/>
        </w:rPr>
        <w:t>prioritize outreach activities as part of your modernization efforts</w:t>
      </w:r>
      <w:r w:rsidRPr="057904B6" w:rsidR="00971BAE">
        <w:rPr>
          <w:rFonts w:ascii="Segoe UI" w:hAnsi="Segoe UI" w:cs="Segoe UI"/>
        </w:rPr>
        <w:t xml:space="preserve">. </w:t>
      </w:r>
      <w:bookmarkStart w:id="4" w:name="_Hlk162885943"/>
    </w:p>
    <w:p w:rsidR="00A25575" w:rsidRPr="00F73BBD" w:rsidP="002E3F8A" w14:paraId="7BCEF23A" w14:textId="66EBBCEC">
      <w:pPr>
        <w:pStyle w:val="ListAlpha2"/>
        <w:numPr>
          <w:ilvl w:val="0"/>
          <w:numId w:val="87"/>
        </w:numPr>
      </w:pPr>
      <w:r w:rsidRPr="00F73BBD">
        <w:t xml:space="preserve">What factors influenced your agency </w:t>
      </w:r>
      <w:r w:rsidRPr="00F73BBD">
        <w:t>to select</w:t>
      </w:r>
      <w:r w:rsidRPr="00F73BBD">
        <w:t xml:space="preserve"> these activities?</w:t>
      </w:r>
      <w:r w:rsidRPr="00F73BBD" w:rsidR="00B8560E">
        <w:t xml:space="preserve"> What is the need or problem these activities are addressing?</w:t>
      </w:r>
    </w:p>
    <w:p w:rsidR="00B226A4" w:rsidRPr="00A033DA" w:rsidP="00A033DA" w14:paraId="014C593C" w14:textId="1B18E29A">
      <w:pPr>
        <w:pStyle w:val="ListNumber"/>
        <w:rPr>
          <w:rFonts w:ascii="Segoe UI" w:hAnsi="Segoe UI" w:cs="Segoe UI"/>
        </w:rPr>
      </w:pPr>
      <w:bookmarkStart w:id="5" w:name="_Hlk162878515"/>
      <w:bookmarkEnd w:id="4"/>
      <w:r w:rsidRPr="00A033DA">
        <w:rPr>
          <w:rFonts w:ascii="Segoe UI" w:hAnsi="Segoe UI" w:cs="Segoe UI"/>
        </w:rPr>
        <w:t>Was the rollout timing of e</w:t>
      </w:r>
      <w:r w:rsidRPr="00A033DA" w:rsidR="00E3637B">
        <w:rPr>
          <w:rFonts w:ascii="Segoe UI" w:hAnsi="Segoe UI" w:cs="Segoe UI"/>
        </w:rPr>
        <w:t xml:space="preserve">ach </w:t>
      </w:r>
      <w:r w:rsidRPr="00A033DA" w:rsidR="00863E6C">
        <w:rPr>
          <w:rFonts w:ascii="Segoe UI" w:hAnsi="Segoe UI" w:cs="Segoe UI"/>
        </w:rPr>
        <w:t xml:space="preserve">outreach </w:t>
      </w:r>
      <w:r w:rsidRPr="00A033DA" w:rsidR="00E3637B">
        <w:rPr>
          <w:rFonts w:ascii="Segoe UI" w:hAnsi="Segoe UI" w:cs="Segoe UI"/>
        </w:rPr>
        <w:t xml:space="preserve">activity </w:t>
      </w:r>
      <w:r w:rsidRPr="00A033DA" w:rsidR="00615758">
        <w:rPr>
          <w:rFonts w:ascii="Segoe UI" w:hAnsi="Segoe UI" w:cs="Segoe UI"/>
        </w:rPr>
        <w:t>the same throughout the</w:t>
      </w:r>
      <w:r w:rsidRPr="00A033DA" w:rsidR="00F310A1">
        <w:rPr>
          <w:rFonts w:ascii="Segoe UI" w:hAnsi="Segoe UI" w:cs="Segoe UI"/>
        </w:rPr>
        <w:t xml:space="preserve"> State agency’s jurisdiction</w:t>
      </w:r>
      <w:r w:rsidRPr="00A033DA" w:rsidR="00E3637B">
        <w:rPr>
          <w:rFonts w:ascii="Segoe UI" w:hAnsi="Segoe UI" w:cs="Segoe UI"/>
        </w:rPr>
        <w:t xml:space="preserve"> or did it vary </w:t>
      </w:r>
      <w:r w:rsidRPr="00A033DA" w:rsidR="00733204">
        <w:rPr>
          <w:rFonts w:ascii="Segoe UI" w:hAnsi="Segoe UI" w:cs="Segoe UI"/>
        </w:rPr>
        <w:t>by</w:t>
      </w:r>
      <w:r w:rsidRPr="00A033DA" w:rsidR="00E3637B">
        <w:rPr>
          <w:rFonts w:ascii="Segoe UI" w:hAnsi="Segoe UI" w:cs="Segoe UI"/>
        </w:rPr>
        <w:t xml:space="preserve"> </w:t>
      </w:r>
      <w:r w:rsidRPr="00A033DA" w:rsidR="00E3637B">
        <w:rPr>
          <w:rFonts w:ascii="Segoe UI" w:hAnsi="Segoe UI" w:cs="Segoe UI"/>
        </w:rPr>
        <w:t>select</w:t>
      </w:r>
      <w:r w:rsidRPr="00A033DA" w:rsidR="00E3637B">
        <w:rPr>
          <w:rFonts w:ascii="Segoe UI" w:hAnsi="Segoe UI" w:cs="Segoe UI"/>
        </w:rPr>
        <w:t xml:space="preserve"> areas</w:t>
      </w:r>
      <w:r w:rsidRPr="00A033DA" w:rsidR="36B5DA68">
        <w:rPr>
          <w:rFonts w:ascii="Segoe UI" w:hAnsi="Segoe UI" w:cs="Segoe UI"/>
        </w:rPr>
        <w:t xml:space="preserve">? </w:t>
      </w:r>
      <w:r w:rsidRPr="00A033DA" w:rsidR="7EAB4E47">
        <w:rPr>
          <w:rFonts w:ascii="Segoe UI" w:hAnsi="Segoe UI" w:cs="Segoe UI"/>
        </w:rPr>
        <w:t xml:space="preserve">By </w:t>
      </w:r>
      <w:r w:rsidRPr="00A033DA" w:rsidR="7EAB4E47">
        <w:rPr>
          <w:rFonts w:ascii="Segoe UI" w:eastAsia="Calibri" w:hAnsi="Segoe UI" w:cs="Segoe UI"/>
        </w:rPr>
        <w:t>rollout</w:t>
      </w:r>
      <w:r w:rsidRPr="00A033DA" w:rsidR="7EAB4E47">
        <w:rPr>
          <w:rFonts w:ascii="Segoe UI" w:hAnsi="Segoe UI" w:cs="Segoe UI"/>
        </w:rPr>
        <w:t>, I mean the process of</w:t>
      </w:r>
      <w:r w:rsidRPr="00A033DA" w:rsidR="71175ED5">
        <w:rPr>
          <w:rFonts w:ascii="Segoe UI" w:hAnsi="Segoe UI" w:cs="Segoe UI"/>
        </w:rPr>
        <w:t xml:space="preserve"> conducting outreach </w:t>
      </w:r>
      <w:r w:rsidRPr="00A033DA" w:rsidR="11E78199">
        <w:rPr>
          <w:rFonts w:ascii="Segoe UI" w:hAnsi="Segoe UI" w:cs="Segoe UI"/>
        </w:rPr>
        <w:t>and engagement of potential WIC participants</w:t>
      </w:r>
      <w:r w:rsidRPr="00A033DA" w:rsidR="6880A57E">
        <w:rPr>
          <w:rFonts w:ascii="Segoe UI" w:hAnsi="Segoe UI" w:cs="Segoe UI"/>
        </w:rPr>
        <w:t>, as distinct from the planning phase of a grant</w:t>
      </w:r>
      <w:r w:rsidRPr="00A033DA" w:rsidR="11E78199">
        <w:rPr>
          <w:rFonts w:ascii="Segoe UI" w:hAnsi="Segoe UI" w:cs="Segoe UI"/>
        </w:rPr>
        <w:t>. This process could happen in phases or all at once.</w:t>
      </w:r>
      <w:r w:rsidRPr="00A033DA" w:rsidR="7961B590">
        <w:rPr>
          <w:rFonts w:ascii="Segoe UI" w:hAnsi="Segoe UI" w:cs="Segoe UI"/>
          <w:b/>
          <w:bCs/>
          <w:i/>
          <w:iCs/>
        </w:rPr>
        <w:t xml:space="preserve"> </w:t>
      </w:r>
      <w:r w:rsidRPr="00A033DA" w:rsidR="75CF88A9">
        <w:rPr>
          <w:rFonts w:ascii="Segoe UI" w:hAnsi="Segoe UI" w:cs="Segoe UI"/>
          <w:b/>
          <w:bCs/>
          <w:i/>
          <w:iCs/>
        </w:rPr>
        <w:t xml:space="preserve">INTERVIEWER INSTRUCTION: </w:t>
      </w:r>
      <w:r w:rsidRPr="00A033DA" w:rsidR="72BE3AE3">
        <w:rPr>
          <w:rFonts w:ascii="Segoe UI" w:hAnsi="Segoe UI" w:cs="Segoe UI"/>
          <w:i/>
          <w:iCs/>
        </w:rPr>
        <w:t xml:space="preserve">Try to obtain the month/year for each </w:t>
      </w:r>
      <w:r w:rsidRPr="00A033DA" w:rsidR="3CC6A5ED">
        <w:rPr>
          <w:rFonts w:ascii="Segoe UI" w:hAnsi="Segoe UI" w:cs="Segoe UI"/>
          <w:i/>
          <w:iCs/>
        </w:rPr>
        <w:t xml:space="preserve">phase for each </w:t>
      </w:r>
      <w:r w:rsidRPr="00A033DA" w:rsidR="72BE3AE3">
        <w:rPr>
          <w:rFonts w:ascii="Segoe UI" w:hAnsi="Segoe UI" w:cs="Segoe UI"/>
          <w:i/>
          <w:iCs/>
        </w:rPr>
        <w:t>individual outreach activity</w:t>
      </w:r>
      <w:r w:rsidRPr="00A033DA" w:rsidR="78726BA9">
        <w:rPr>
          <w:rFonts w:ascii="Segoe UI" w:hAnsi="Segoe UI" w:cs="Segoe UI"/>
          <w:i/>
          <w:iCs/>
        </w:rPr>
        <w:t xml:space="preserve"> (by </w:t>
      </w:r>
      <w:r w:rsidRPr="00A033DA" w:rsidR="0059617D">
        <w:rPr>
          <w:rFonts w:ascii="Segoe UI" w:hAnsi="Segoe UI" w:cs="Segoe UI"/>
          <w:i/>
          <w:iCs/>
        </w:rPr>
        <w:t>select</w:t>
      </w:r>
      <w:r w:rsidRPr="00A033DA" w:rsidR="0059617D">
        <w:rPr>
          <w:rFonts w:ascii="Segoe UI" w:hAnsi="Segoe UI" w:cs="Segoe UI"/>
          <w:i/>
          <w:iCs/>
        </w:rPr>
        <w:t xml:space="preserve"> areas </w:t>
      </w:r>
      <w:r w:rsidRPr="00A033DA" w:rsidR="05ADD77E">
        <w:rPr>
          <w:rFonts w:ascii="Segoe UI" w:hAnsi="Segoe UI" w:cs="Segoe UI"/>
          <w:i/>
          <w:iCs/>
        </w:rPr>
        <w:t>if</w:t>
      </w:r>
      <w:r w:rsidRPr="00A033DA" w:rsidR="78726BA9">
        <w:rPr>
          <w:rFonts w:ascii="Segoe UI" w:hAnsi="Segoe UI" w:cs="Segoe UI"/>
          <w:i/>
          <w:iCs/>
        </w:rPr>
        <w:t xml:space="preserve"> rollout varied within the State</w:t>
      </w:r>
      <w:r w:rsidRPr="00A033DA" w:rsidR="003B1CC6">
        <w:rPr>
          <w:rFonts w:ascii="Segoe UI" w:hAnsi="Segoe UI" w:cs="Segoe UI"/>
          <w:i/>
          <w:iCs/>
        </w:rPr>
        <w:t xml:space="preserve"> agency’s jurisdiction</w:t>
      </w:r>
      <w:r w:rsidRPr="00A033DA" w:rsidR="78726BA9">
        <w:rPr>
          <w:rFonts w:ascii="Segoe UI" w:hAnsi="Segoe UI" w:cs="Segoe UI"/>
          <w:i/>
          <w:iCs/>
        </w:rPr>
        <w:t>)</w:t>
      </w:r>
      <w:r w:rsidRPr="00A033DA" w:rsidR="72BE3AE3">
        <w:rPr>
          <w:rFonts w:ascii="Segoe UI" w:hAnsi="Segoe UI" w:cs="Segoe UI"/>
          <w:i/>
          <w:iCs/>
        </w:rPr>
        <w:t xml:space="preserve">. </w:t>
      </w:r>
    </w:p>
    <w:p w:rsidR="00CD3B1D" w:rsidRPr="00805FB6" w:rsidP="00124A95" w14:paraId="763198D2" w14:textId="60E3D67B">
      <w:pPr>
        <w:pStyle w:val="ListAlpha2"/>
        <w:numPr>
          <w:ilvl w:val="0"/>
          <w:numId w:val="27"/>
        </w:numPr>
        <w:rPr>
          <w:rFonts w:ascii="Segoe UI" w:hAnsi="Segoe UI" w:cs="Segoe UI"/>
        </w:rPr>
      </w:pPr>
      <w:r w:rsidRPr="00805FB6">
        <w:rPr>
          <w:rFonts w:ascii="Segoe UI" w:hAnsi="Segoe UI" w:cs="Segoe UI"/>
        </w:rPr>
        <w:t>[IF ROLLOUT OF A</w:t>
      </w:r>
      <w:r w:rsidRPr="00805FB6" w:rsidR="007C4F17">
        <w:rPr>
          <w:rFonts w:ascii="Segoe UI" w:hAnsi="Segoe UI" w:cs="Segoe UI"/>
        </w:rPr>
        <w:t xml:space="preserve">N ACTIVITY VARIED BY </w:t>
      </w:r>
      <w:r w:rsidRPr="00805FB6" w:rsidR="00423DF4">
        <w:rPr>
          <w:rFonts w:ascii="Segoe UI" w:hAnsi="Segoe UI" w:cs="Segoe UI"/>
        </w:rPr>
        <w:t>LOCATION</w:t>
      </w:r>
      <w:r w:rsidRPr="00805FB6" w:rsidR="007C4F17">
        <w:rPr>
          <w:rFonts w:ascii="Segoe UI" w:hAnsi="Segoe UI" w:cs="Segoe UI"/>
        </w:rPr>
        <w:t xml:space="preserve">] </w:t>
      </w:r>
      <w:r w:rsidRPr="00805FB6" w:rsidR="00E713DB">
        <w:rPr>
          <w:rFonts w:ascii="Segoe UI" w:hAnsi="Segoe UI" w:cs="Segoe UI"/>
        </w:rPr>
        <w:t>–</w:t>
      </w:r>
      <w:r w:rsidRPr="00805FB6" w:rsidR="007C4F17">
        <w:rPr>
          <w:rFonts w:ascii="Segoe UI" w:hAnsi="Segoe UI" w:cs="Segoe UI"/>
        </w:rPr>
        <w:t xml:space="preserve"> </w:t>
      </w:r>
      <w:r w:rsidRPr="00805FB6" w:rsidR="007E2088">
        <w:rPr>
          <w:rFonts w:ascii="Segoe UI" w:hAnsi="Segoe UI" w:cs="Segoe UI"/>
        </w:rPr>
        <w:t>W</w:t>
      </w:r>
      <w:r w:rsidRPr="00805FB6" w:rsidR="00E713DB">
        <w:rPr>
          <w:rFonts w:ascii="Segoe UI" w:hAnsi="Segoe UI" w:cs="Segoe UI"/>
        </w:rPr>
        <w:t>hat caused the variation in timeline for rolling out an activ</w:t>
      </w:r>
      <w:r w:rsidRPr="00805FB6" w:rsidR="007832D0">
        <w:rPr>
          <w:rFonts w:ascii="Segoe UI" w:hAnsi="Segoe UI" w:cs="Segoe UI"/>
        </w:rPr>
        <w:t xml:space="preserve">ity? What impact did this variation have </w:t>
      </w:r>
      <w:r w:rsidRPr="00805FB6" w:rsidR="00C43D15">
        <w:rPr>
          <w:rFonts w:ascii="Segoe UI" w:hAnsi="Segoe UI" w:cs="Segoe UI"/>
        </w:rPr>
        <w:t xml:space="preserve">on overall </w:t>
      </w:r>
      <w:r w:rsidRPr="00805FB6" w:rsidR="007832D0">
        <w:rPr>
          <w:rFonts w:ascii="Segoe UI" w:hAnsi="Segoe UI" w:cs="Segoe UI"/>
        </w:rPr>
        <w:t>implementation?</w:t>
      </w:r>
      <w:bookmarkEnd w:id="5"/>
    </w:p>
    <w:p w:rsidR="00484487" w:rsidRPr="007619E3" w:rsidP="0F556DFA" w14:paraId="774B4D7B" w14:textId="5D1BED37">
      <w:pPr>
        <w:pStyle w:val="ListNumber"/>
        <w:rPr>
          <w:rFonts w:ascii="Segoe UI" w:hAnsi="Segoe UI" w:cs="Segoe UI"/>
        </w:rPr>
      </w:pPr>
      <w:r w:rsidRPr="007619E3">
        <w:rPr>
          <w:rFonts w:ascii="Segoe UI" w:hAnsi="Segoe UI" w:cs="Segoe UI"/>
          <w:b/>
          <w:bCs/>
        </w:rPr>
        <w:t>REACH:</w:t>
      </w:r>
      <w:r w:rsidRPr="007619E3">
        <w:rPr>
          <w:rFonts w:ascii="Segoe UI" w:hAnsi="Segoe UI" w:cs="Segoe UI"/>
        </w:rPr>
        <w:t xml:space="preserve"> </w:t>
      </w:r>
      <w:r w:rsidRPr="007619E3" w:rsidR="00AB4562">
        <w:rPr>
          <w:rFonts w:ascii="Segoe UI" w:hAnsi="Segoe UI" w:cs="Segoe UI"/>
        </w:rPr>
        <w:t>H</w:t>
      </w:r>
      <w:r w:rsidRPr="007619E3" w:rsidR="00BB544E">
        <w:rPr>
          <w:rFonts w:ascii="Segoe UI" w:hAnsi="Segoe UI" w:cs="Segoe UI"/>
        </w:rPr>
        <w:t xml:space="preserve">ow </w:t>
      </w:r>
      <w:r w:rsidRPr="007619E3" w:rsidR="00BB544E">
        <w:rPr>
          <w:rFonts w:ascii="Segoe UI" w:eastAsia="Calibri" w:hAnsi="Segoe UI" w:cs="Segoe UI"/>
        </w:rPr>
        <w:t>many</w:t>
      </w:r>
      <w:r w:rsidRPr="007619E3" w:rsidR="00BB544E">
        <w:rPr>
          <w:rFonts w:ascii="Segoe UI" w:hAnsi="Segoe UI" w:cs="Segoe UI"/>
        </w:rPr>
        <w:t xml:space="preserve"> </w:t>
      </w:r>
      <w:r w:rsidRPr="007619E3" w:rsidR="00B976CD">
        <w:rPr>
          <w:rFonts w:ascii="Segoe UI" w:hAnsi="Segoe UI" w:cs="Segoe UI"/>
        </w:rPr>
        <w:t>people</w:t>
      </w:r>
      <w:r w:rsidRPr="007619E3" w:rsidR="00BB544E">
        <w:rPr>
          <w:rFonts w:ascii="Segoe UI" w:hAnsi="Segoe UI" w:cs="Segoe UI"/>
        </w:rPr>
        <w:t xml:space="preserve"> </w:t>
      </w:r>
      <w:r w:rsidRPr="007619E3" w:rsidR="00280299">
        <w:rPr>
          <w:rFonts w:ascii="Segoe UI" w:hAnsi="Segoe UI" w:cs="Segoe UI"/>
        </w:rPr>
        <w:t xml:space="preserve">did each outreach activity </w:t>
      </w:r>
      <w:r w:rsidRPr="007619E3" w:rsidR="006D5FCF">
        <w:rPr>
          <w:rFonts w:ascii="Segoe UI" w:hAnsi="Segoe UI" w:cs="Segoe UI"/>
        </w:rPr>
        <w:t>reach</w:t>
      </w:r>
      <w:r w:rsidRPr="007619E3" w:rsidR="00FF106F">
        <w:rPr>
          <w:rFonts w:ascii="Segoe UI" w:hAnsi="Segoe UI" w:cs="Segoe UI"/>
        </w:rPr>
        <w:t>?</w:t>
      </w:r>
      <w:r w:rsidRPr="007619E3" w:rsidR="006F026E">
        <w:rPr>
          <w:rFonts w:ascii="Segoe UI" w:hAnsi="Segoe UI" w:cs="Segoe UI"/>
        </w:rPr>
        <w:t xml:space="preserve"> Did the outreach effort cover all </w:t>
      </w:r>
      <w:r w:rsidRPr="007619E3" w:rsidR="003C5730">
        <w:rPr>
          <w:rFonts w:ascii="Segoe UI" w:hAnsi="Segoe UI" w:cs="Segoe UI"/>
        </w:rPr>
        <w:t xml:space="preserve">people [served by your agency/in the </w:t>
      </w:r>
      <w:r w:rsidR="004273BB">
        <w:rPr>
          <w:rFonts w:ascii="Segoe UI" w:hAnsi="Segoe UI" w:cs="Segoe UI"/>
        </w:rPr>
        <w:t>implementation area</w:t>
      </w:r>
      <w:r w:rsidRPr="007619E3" w:rsidR="003C5730">
        <w:rPr>
          <w:rFonts w:ascii="Segoe UI" w:hAnsi="Segoe UI" w:cs="Segoe UI"/>
        </w:rPr>
        <w:t>]? How many participants/clinics/local agencies/vendors were affected by these outreach activities?</w:t>
      </w:r>
      <w:r w:rsidR="006E6493">
        <w:rPr>
          <w:rFonts w:ascii="Segoe UI" w:hAnsi="Segoe UI" w:cs="Segoe UI"/>
        </w:rPr>
        <w:t xml:space="preserve"> </w:t>
      </w:r>
      <w:r w:rsidR="006E6493">
        <w:rPr>
          <w:rFonts w:ascii="Segoe UI" w:hAnsi="Segoe UI" w:cs="Segoe UI"/>
          <w:b/>
          <w:bCs/>
          <w:i/>
          <w:iCs/>
        </w:rPr>
        <w:t xml:space="preserve">INTERVIEWER INSTRUCTION: </w:t>
      </w:r>
      <w:r w:rsidR="006E6493">
        <w:rPr>
          <w:rFonts w:ascii="Segoe UI" w:hAnsi="Segoe UI" w:cs="Segoe UI"/>
          <w:i/>
          <w:iCs/>
        </w:rPr>
        <w:t>get this information for each outreach activity.</w:t>
      </w:r>
      <w:r w:rsidRPr="007619E3" w:rsidR="00FF106F">
        <w:rPr>
          <w:rFonts w:ascii="Segoe UI" w:hAnsi="Segoe UI" w:cs="Segoe UI"/>
        </w:rPr>
        <w:t xml:space="preserve"> </w:t>
      </w:r>
    </w:p>
    <w:p w:rsidR="003D253F" w:rsidRPr="007619E3" w:rsidP="003D253F" w14:paraId="5F143FD1" w14:textId="7AA73A14">
      <w:pPr>
        <w:pStyle w:val="ListNumber"/>
        <w:spacing w:after="0"/>
        <w:rPr>
          <w:rFonts w:ascii="Segoe UI" w:hAnsi="Segoe UI" w:cs="Segoe UI"/>
        </w:rPr>
      </w:pPr>
      <w:r w:rsidRPr="007619E3">
        <w:rPr>
          <w:rFonts w:ascii="Segoe UI" w:hAnsi="Segoe UI" w:cs="Segoe UI"/>
          <w:b/>
          <w:bCs/>
        </w:rPr>
        <w:t>INTENSITY:</w:t>
      </w:r>
      <w:r w:rsidRPr="007619E3">
        <w:rPr>
          <w:rFonts w:ascii="Segoe UI" w:hAnsi="Segoe UI" w:cs="Segoe UI"/>
        </w:rPr>
        <w:t xml:space="preserve"> </w:t>
      </w:r>
      <w:r w:rsidR="00256B4E">
        <w:rPr>
          <w:rFonts w:ascii="Segoe UI" w:hAnsi="Segoe UI" w:cs="Segoe UI"/>
        </w:rPr>
        <w:t xml:space="preserve">Thank you for </w:t>
      </w:r>
      <w:r w:rsidR="00F90540">
        <w:rPr>
          <w:rFonts w:ascii="Segoe UI" w:hAnsi="Segoe UI" w:cs="Segoe UI"/>
        </w:rPr>
        <w:t xml:space="preserve">already </w:t>
      </w:r>
      <w:r w:rsidR="00256B4E">
        <w:rPr>
          <w:rFonts w:ascii="Segoe UI" w:hAnsi="Segoe UI" w:cs="Segoe UI"/>
        </w:rPr>
        <w:t xml:space="preserve">providing the start dates for the activities – have any activities ended? IF YES: </w:t>
      </w:r>
      <w:r w:rsidR="00F73BBD">
        <w:rPr>
          <w:rFonts w:ascii="Segoe UI" w:hAnsi="Segoe UI" w:cs="Segoe UI"/>
        </w:rPr>
        <w:t>W</w:t>
      </w:r>
      <w:r w:rsidRPr="007619E3" w:rsidR="00196314">
        <w:rPr>
          <w:rFonts w:ascii="Segoe UI" w:hAnsi="Segoe UI" w:cs="Segoe UI"/>
        </w:rPr>
        <w:t>hen did they end?</w:t>
      </w:r>
      <w:r w:rsidRPr="007619E3" w:rsidR="001075FF">
        <w:rPr>
          <w:rFonts w:ascii="Segoe UI" w:hAnsi="Segoe UI" w:cs="Segoe UI"/>
        </w:rPr>
        <w:t xml:space="preserve"> </w:t>
      </w:r>
      <w:r w:rsidRPr="007619E3">
        <w:rPr>
          <w:rFonts w:ascii="Segoe UI" w:hAnsi="Segoe UI" w:cs="Segoe UI"/>
        </w:rPr>
        <w:t xml:space="preserve">How often did </w:t>
      </w:r>
      <w:r w:rsidRPr="007619E3" w:rsidR="00FD2582">
        <w:rPr>
          <w:rFonts w:ascii="Segoe UI" w:hAnsi="Segoe UI" w:cs="Segoe UI"/>
        </w:rPr>
        <w:t>[</w:t>
      </w:r>
      <w:r w:rsidRPr="007619E3">
        <w:rPr>
          <w:rFonts w:ascii="Segoe UI" w:hAnsi="Segoe UI" w:cs="Segoe UI"/>
        </w:rPr>
        <w:t>participants/clinics/local agencies/vendors</w:t>
      </w:r>
      <w:r w:rsidRPr="007619E3" w:rsidR="00FD2582">
        <w:rPr>
          <w:rFonts w:ascii="Segoe UI" w:hAnsi="Segoe UI" w:cs="Segoe UI"/>
        </w:rPr>
        <w:t>]</w:t>
      </w:r>
      <w:r w:rsidRPr="007619E3">
        <w:rPr>
          <w:rFonts w:ascii="Segoe UI" w:hAnsi="Segoe UI" w:cs="Segoe UI"/>
        </w:rPr>
        <w:t xml:space="preserve"> </w:t>
      </w:r>
      <w:r w:rsidRPr="007619E3" w:rsidR="00FD2582">
        <w:rPr>
          <w:rFonts w:ascii="Segoe UI" w:hAnsi="Segoe UI" w:cs="Segoe UI"/>
        </w:rPr>
        <w:t xml:space="preserve">partake in </w:t>
      </w:r>
      <w:r w:rsidRPr="007619E3" w:rsidR="00D60DB5">
        <w:rPr>
          <w:rFonts w:ascii="Segoe UI" w:hAnsi="Segoe UI" w:cs="Segoe UI"/>
        </w:rPr>
        <w:t>or were touched by these outreach activities?</w:t>
      </w:r>
      <w:r w:rsidRPr="007619E3" w:rsidR="00AF7DDD">
        <w:rPr>
          <w:rFonts w:ascii="Segoe UI" w:hAnsi="Segoe UI" w:cs="Segoe UI"/>
        </w:rPr>
        <w:t xml:space="preserve"> </w:t>
      </w:r>
    </w:p>
    <w:p w:rsidR="00B976CD" w:rsidRPr="007619E3" w:rsidP="003D253F" w14:paraId="5ABD6425" w14:textId="5D0478BC">
      <w:pPr>
        <w:pStyle w:val="ListNumber"/>
        <w:numPr>
          <w:ilvl w:val="0"/>
          <w:numId w:val="0"/>
        </w:numPr>
        <w:ind w:left="360"/>
        <w:rPr>
          <w:rFonts w:ascii="Segoe UI" w:hAnsi="Segoe UI" w:cs="Segoe UI"/>
        </w:rPr>
      </w:pPr>
      <w:r w:rsidRPr="007619E3">
        <w:rPr>
          <w:rFonts w:ascii="Segoe UI" w:hAnsi="Segoe UI" w:cs="Segoe UI"/>
          <w:b/>
          <w:bCs/>
          <w:i/>
          <w:iCs/>
        </w:rPr>
        <w:t>[INTERVIEWER INSTRUCTION</w:t>
      </w:r>
      <w:r w:rsidRPr="007619E3" w:rsidR="003D253F">
        <w:rPr>
          <w:rFonts w:ascii="Segoe UI" w:hAnsi="Segoe UI" w:cs="Segoe UI"/>
          <w:b/>
          <w:bCs/>
          <w:i/>
          <w:iCs/>
        </w:rPr>
        <w:t xml:space="preserve"> FOR REACH </w:t>
      </w:r>
      <w:r w:rsidRPr="007619E3" w:rsidR="00D0192E">
        <w:rPr>
          <w:rFonts w:ascii="Segoe UI" w:hAnsi="Segoe UI" w:cs="Segoe UI"/>
          <w:b/>
          <w:bCs/>
          <w:i/>
          <w:iCs/>
        </w:rPr>
        <w:t>AND</w:t>
      </w:r>
      <w:r w:rsidRPr="007619E3" w:rsidR="003D253F">
        <w:rPr>
          <w:rFonts w:ascii="Segoe UI" w:hAnsi="Segoe UI" w:cs="Segoe UI"/>
          <w:b/>
          <w:bCs/>
          <w:i/>
          <w:iCs/>
        </w:rPr>
        <w:t xml:space="preserve"> INTENSITY QUESTIONS</w:t>
      </w:r>
      <w:r w:rsidRPr="007619E3">
        <w:rPr>
          <w:rFonts w:ascii="Segoe UI" w:hAnsi="Segoe UI" w:cs="Segoe UI"/>
          <w:b/>
          <w:bCs/>
          <w:i/>
          <w:iCs/>
        </w:rPr>
        <w:t xml:space="preserve">: </w:t>
      </w:r>
      <w:r w:rsidRPr="007619E3" w:rsidR="00A7302B">
        <w:rPr>
          <w:rFonts w:ascii="Segoe UI" w:hAnsi="Segoe UI" w:cs="Segoe UI"/>
          <w:i/>
          <w:iCs/>
        </w:rPr>
        <w:t>I</w:t>
      </w:r>
      <w:r w:rsidRPr="007619E3" w:rsidR="009B7577">
        <w:rPr>
          <w:rFonts w:ascii="Segoe UI" w:hAnsi="Segoe UI" w:cs="Segoe UI"/>
          <w:i/>
          <w:iCs/>
        </w:rPr>
        <w:t xml:space="preserve">f the respondent doesn’t know the answers to the </w:t>
      </w:r>
      <w:r w:rsidRPr="007619E3" w:rsidR="00120C5D">
        <w:rPr>
          <w:rFonts w:ascii="Segoe UI" w:hAnsi="Segoe UI" w:cs="Segoe UI"/>
          <w:i/>
          <w:iCs/>
        </w:rPr>
        <w:t xml:space="preserve">reach and/or </w:t>
      </w:r>
      <w:r w:rsidRPr="007619E3" w:rsidR="009B7577">
        <w:rPr>
          <w:rFonts w:ascii="Segoe UI" w:hAnsi="Segoe UI" w:cs="Segoe UI"/>
          <w:i/>
          <w:iCs/>
        </w:rPr>
        <w:t xml:space="preserve">intensity questions, </w:t>
      </w:r>
      <w:r w:rsidRPr="007619E3" w:rsidR="00D4747C">
        <w:rPr>
          <w:rFonts w:ascii="Segoe UI" w:hAnsi="Segoe UI" w:cs="Segoe UI"/>
          <w:i/>
          <w:iCs/>
        </w:rPr>
        <w:t>no</w:t>
      </w:r>
      <w:r w:rsidRPr="007619E3" w:rsidR="009B7577">
        <w:rPr>
          <w:rFonts w:ascii="Segoe UI" w:hAnsi="Segoe UI" w:cs="Segoe UI"/>
          <w:i/>
          <w:iCs/>
        </w:rPr>
        <w:t>t</w:t>
      </w:r>
      <w:r w:rsidRPr="007619E3" w:rsidR="00D4747C">
        <w:rPr>
          <w:rFonts w:ascii="Segoe UI" w:hAnsi="Segoe UI" w:cs="Segoe UI"/>
          <w:i/>
          <w:iCs/>
        </w:rPr>
        <w:t>e</w:t>
      </w:r>
      <w:r w:rsidRPr="007619E3" w:rsidR="009B7577">
        <w:rPr>
          <w:rFonts w:ascii="Segoe UI" w:hAnsi="Segoe UI" w:cs="Segoe UI"/>
          <w:i/>
          <w:iCs/>
        </w:rPr>
        <w:t xml:space="preserve"> </w:t>
      </w:r>
      <w:r w:rsidRPr="007619E3" w:rsidR="00A7302B">
        <w:rPr>
          <w:rFonts w:ascii="Segoe UI" w:hAnsi="Segoe UI" w:cs="Segoe UI"/>
          <w:i/>
          <w:iCs/>
        </w:rPr>
        <w:t xml:space="preserve">that </w:t>
      </w:r>
      <w:r w:rsidRPr="007619E3" w:rsidR="007A11DE">
        <w:rPr>
          <w:rFonts w:ascii="Segoe UI" w:hAnsi="Segoe UI" w:cs="Segoe UI"/>
          <w:i/>
          <w:iCs/>
        </w:rPr>
        <w:t xml:space="preserve">you will </w:t>
      </w:r>
      <w:r w:rsidRPr="007619E3" w:rsidR="00DD4AC3">
        <w:rPr>
          <w:rFonts w:ascii="Segoe UI" w:hAnsi="Segoe UI" w:cs="Segoe UI"/>
          <w:i/>
          <w:iCs/>
        </w:rPr>
        <w:t>email them a form to fill out with this information</w:t>
      </w:r>
      <w:r w:rsidRPr="007619E3" w:rsidR="007A11DE">
        <w:rPr>
          <w:rFonts w:ascii="Segoe UI" w:hAnsi="Segoe UI" w:cs="Segoe UI"/>
          <w:i/>
          <w:iCs/>
        </w:rPr>
        <w:t xml:space="preserve"> so they can consult with colleagues and background materials</w:t>
      </w:r>
      <w:r w:rsidRPr="007619E3" w:rsidR="00DD4AC3">
        <w:rPr>
          <w:rFonts w:ascii="Segoe UI" w:hAnsi="Segoe UI" w:cs="Segoe UI"/>
          <w:i/>
          <w:iCs/>
        </w:rPr>
        <w:t>, as needed</w:t>
      </w:r>
      <w:r w:rsidRPr="007619E3" w:rsidR="00A7302B">
        <w:rPr>
          <w:rFonts w:ascii="Segoe UI" w:hAnsi="Segoe UI" w:cs="Segoe UI"/>
          <w:i/>
          <w:iCs/>
        </w:rPr>
        <w:t>.</w:t>
      </w:r>
      <w:r w:rsidR="00010030">
        <w:rPr>
          <w:rFonts w:ascii="Segoe UI" w:hAnsi="Segoe UI" w:cs="Segoe UI"/>
          <w:i/>
          <w:iCs/>
        </w:rPr>
        <w:t xml:space="preserve"> Let them know </w:t>
      </w:r>
      <w:r w:rsidR="00E64BC5">
        <w:rPr>
          <w:rFonts w:ascii="Segoe UI" w:hAnsi="Segoe UI" w:cs="Segoe UI"/>
          <w:i/>
          <w:iCs/>
        </w:rPr>
        <w:t>you will conduct</w:t>
      </w:r>
      <w:r w:rsidRPr="007619E3" w:rsidR="00DD4AC3">
        <w:rPr>
          <w:rFonts w:ascii="Segoe UI" w:hAnsi="Segoe UI" w:cs="Segoe UI"/>
          <w:i/>
          <w:iCs/>
        </w:rPr>
        <w:t xml:space="preserve"> a ten-minute follow-up call</w:t>
      </w:r>
      <w:r w:rsidR="00E64BC5">
        <w:rPr>
          <w:rFonts w:ascii="Segoe UI" w:hAnsi="Segoe UI" w:cs="Segoe UI"/>
          <w:i/>
          <w:iCs/>
        </w:rPr>
        <w:t xml:space="preserve"> within a week</w:t>
      </w:r>
      <w:r w:rsidRPr="007619E3" w:rsidR="00DD4AC3">
        <w:rPr>
          <w:rFonts w:ascii="Segoe UI" w:hAnsi="Segoe UI" w:cs="Segoe UI"/>
          <w:i/>
          <w:iCs/>
        </w:rPr>
        <w:t xml:space="preserve"> so they can provide </w:t>
      </w:r>
      <w:r w:rsidRPr="007619E3" w:rsidR="00DD4AC3">
        <w:rPr>
          <w:rFonts w:ascii="Segoe UI" w:hAnsi="Segoe UI" w:cs="Segoe UI"/>
          <w:i/>
          <w:iCs/>
        </w:rPr>
        <w:t>you</w:t>
      </w:r>
      <w:r w:rsidRPr="007619E3" w:rsidR="00DD4AC3">
        <w:rPr>
          <w:rFonts w:ascii="Segoe UI" w:hAnsi="Segoe UI" w:cs="Segoe UI"/>
          <w:i/>
          <w:iCs/>
        </w:rPr>
        <w:t xml:space="preserve"> the information over the phone.</w:t>
      </w:r>
      <w:r w:rsidRPr="007619E3" w:rsidR="00752F2B">
        <w:rPr>
          <w:rFonts w:ascii="Segoe UI" w:hAnsi="Segoe UI" w:cs="Segoe UI"/>
          <w:i/>
          <w:iCs/>
        </w:rPr>
        <w:t>]</w:t>
      </w:r>
      <w:r w:rsidRPr="007619E3" w:rsidR="003C679E">
        <w:rPr>
          <w:rFonts w:ascii="Segoe UI" w:hAnsi="Segoe UI" w:cs="Segoe UI"/>
          <w:i/>
          <w:iCs/>
        </w:rPr>
        <w:t xml:space="preserve"> </w:t>
      </w:r>
    </w:p>
    <w:p w:rsidR="00162551" w:rsidRPr="007619E3" w:rsidP="00A033DA" w14:paraId="7B603079" w14:textId="33D856ED">
      <w:pPr>
        <w:pStyle w:val="ListNumber"/>
        <w:rPr>
          <w:rFonts w:ascii="Segoe UI" w:hAnsi="Segoe UI" w:cs="Segoe UI"/>
        </w:rPr>
      </w:pPr>
      <w:bookmarkStart w:id="6" w:name="_Hlk162968895"/>
      <w:bookmarkStart w:id="7" w:name="_Hlk162878787"/>
      <w:r w:rsidRPr="007619E3">
        <w:rPr>
          <w:rFonts w:ascii="Segoe UI" w:hAnsi="Segoe UI" w:cs="Segoe UI"/>
        </w:rPr>
        <w:t xml:space="preserve">What successes did you observe </w:t>
      </w:r>
      <w:r w:rsidRPr="007619E3" w:rsidR="00571AFD">
        <w:rPr>
          <w:rFonts w:ascii="Segoe UI" w:hAnsi="Segoe UI" w:cs="Segoe UI"/>
        </w:rPr>
        <w:t>when implementing the outreach activities?</w:t>
      </w:r>
      <w:r w:rsidRPr="007619E3" w:rsidR="009B7313">
        <w:rPr>
          <w:rFonts w:ascii="Segoe UI" w:hAnsi="Segoe UI" w:cs="Segoe UI"/>
        </w:rPr>
        <w:t xml:space="preserve"> What fac</w:t>
      </w:r>
      <w:r w:rsidRPr="007619E3" w:rsidR="001D3A41">
        <w:rPr>
          <w:rFonts w:ascii="Segoe UI" w:hAnsi="Segoe UI" w:cs="Segoe UI"/>
        </w:rPr>
        <w:t>tors led to these successes?</w:t>
      </w:r>
      <w:r w:rsidRPr="007619E3" w:rsidR="006267CB">
        <w:rPr>
          <w:rFonts w:ascii="Segoe UI" w:hAnsi="Segoe UI" w:cs="Segoe UI"/>
          <w:b/>
          <w:bCs/>
          <w:i/>
          <w:iCs/>
        </w:rPr>
        <w:t xml:space="preserve"> </w:t>
      </w:r>
      <w:bookmarkEnd w:id="6"/>
    </w:p>
    <w:bookmarkEnd w:id="7"/>
    <w:p w:rsidR="00B244C1" w:rsidP="008D08DF" w14:paraId="23091DDA" w14:textId="4C1D6417">
      <w:pPr>
        <w:pStyle w:val="ListNumber"/>
        <w:rPr>
          <w:rFonts w:ascii="Segoe UI" w:hAnsi="Segoe UI" w:cs="Segoe UI"/>
        </w:rPr>
      </w:pPr>
      <w:r w:rsidRPr="007619E3">
        <w:rPr>
          <w:rFonts w:ascii="Segoe UI" w:hAnsi="Segoe UI" w:cs="Segoe UI"/>
        </w:rPr>
        <w:t xml:space="preserve">Many agencies experienced </w:t>
      </w:r>
      <w:r w:rsidRPr="007619E3" w:rsidR="00A95B98">
        <w:rPr>
          <w:rFonts w:ascii="Segoe UI" w:hAnsi="Segoe UI" w:cs="Segoe UI"/>
        </w:rPr>
        <w:t xml:space="preserve">barriers when implementing </w:t>
      </w:r>
      <w:r w:rsidRPr="007619E3" w:rsidR="00EB2C6B">
        <w:rPr>
          <w:rFonts w:ascii="Segoe UI" w:hAnsi="Segoe UI" w:cs="Segoe UI"/>
        </w:rPr>
        <w:t>grant activities</w:t>
      </w:r>
      <w:r w:rsidRPr="007619E3" w:rsidR="047E138A">
        <w:rPr>
          <w:rFonts w:ascii="Segoe UI" w:hAnsi="Segoe UI" w:cs="Segoe UI"/>
        </w:rPr>
        <w:t>.</w:t>
      </w:r>
      <w:r w:rsidRPr="007619E3" w:rsidR="00A95B98">
        <w:rPr>
          <w:rFonts w:ascii="Segoe UI" w:hAnsi="Segoe UI" w:cs="Segoe UI"/>
        </w:rPr>
        <w:t xml:space="preserve"> What barriers did you experience</w:t>
      </w:r>
      <w:r w:rsidRPr="007619E3" w:rsidR="005A7981">
        <w:rPr>
          <w:rFonts w:ascii="Segoe UI" w:hAnsi="Segoe UI" w:cs="Segoe UI"/>
        </w:rPr>
        <w:t xml:space="preserve"> when</w:t>
      </w:r>
      <w:r w:rsidRPr="007619E3" w:rsidR="00A95B98">
        <w:rPr>
          <w:rFonts w:ascii="Segoe UI" w:hAnsi="Segoe UI" w:cs="Segoe UI"/>
        </w:rPr>
        <w:t xml:space="preserve"> implementing these outreach activities? What do you think </w:t>
      </w:r>
      <w:r w:rsidRPr="007619E3" w:rsidR="00EB2C6B">
        <w:rPr>
          <w:rFonts w:ascii="Segoe UI" w:hAnsi="Segoe UI" w:cs="Segoe UI"/>
        </w:rPr>
        <w:t>led to these difficulties</w:t>
      </w:r>
      <w:r w:rsidRPr="007619E3" w:rsidR="00A95B98">
        <w:rPr>
          <w:rFonts w:ascii="Segoe UI" w:hAnsi="Segoe UI" w:cs="Segoe UI"/>
        </w:rPr>
        <w:t>?</w:t>
      </w:r>
      <w:r w:rsidRPr="007619E3" w:rsidR="387CF958">
        <w:rPr>
          <w:rFonts w:ascii="Segoe UI" w:hAnsi="Segoe UI" w:cs="Segoe UI"/>
        </w:rPr>
        <w:t xml:space="preserve"> </w:t>
      </w:r>
    </w:p>
    <w:p w:rsidR="006F2B4B" w:rsidRPr="007619E3" w:rsidP="00124A95" w14:paraId="520CEBC9" w14:textId="378D5C90">
      <w:pPr>
        <w:pStyle w:val="ListAlpha2"/>
        <w:numPr>
          <w:ilvl w:val="0"/>
          <w:numId w:val="56"/>
        </w:numPr>
      </w:pPr>
      <w:r w:rsidRPr="098C15E3">
        <w:t>What help from FNS could have improved the process? What help might still be needed?</w:t>
      </w:r>
    </w:p>
    <w:p w:rsidR="00616B99" w:rsidRPr="007619E3" w:rsidP="00A033DA" w14:paraId="36D8E09D" w14:textId="293F76C4">
      <w:pPr>
        <w:pStyle w:val="ListNumber"/>
        <w:rPr>
          <w:rFonts w:ascii="Segoe UI" w:hAnsi="Segoe UI" w:cs="Segoe UI"/>
        </w:rPr>
      </w:pPr>
      <w:r w:rsidRPr="007619E3">
        <w:rPr>
          <w:rFonts w:ascii="Segoe UI" w:hAnsi="Segoe UI" w:cs="Segoe UI"/>
        </w:rPr>
        <w:t xml:space="preserve">How </w:t>
      </w:r>
      <w:r w:rsidRPr="007619E3">
        <w:rPr>
          <w:rFonts w:ascii="Segoe UI" w:eastAsia="Calibri" w:hAnsi="Segoe UI" w:cs="Segoe UI"/>
        </w:rPr>
        <w:t>did</w:t>
      </w:r>
      <w:r w:rsidRPr="007619E3">
        <w:rPr>
          <w:rFonts w:ascii="Segoe UI" w:hAnsi="Segoe UI" w:cs="Segoe UI"/>
        </w:rPr>
        <w:t xml:space="preserve"> your agency address and attempt to overcome these </w:t>
      </w:r>
      <w:r w:rsidRPr="007619E3" w:rsidR="006B0966">
        <w:rPr>
          <w:rFonts w:ascii="Segoe UI" w:hAnsi="Segoe UI" w:cs="Segoe UI"/>
        </w:rPr>
        <w:t>barriers</w:t>
      </w:r>
      <w:r w:rsidRPr="007619E3">
        <w:rPr>
          <w:rFonts w:ascii="Segoe UI" w:hAnsi="Segoe UI" w:cs="Segoe UI"/>
        </w:rPr>
        <w:t>?</w:t>
      </w:r>
      <w:r w:rsidRPr="007619E3" w:rsidR="00FD1B91">
        <w:rPr>
          <w:rFonts w:ascii="Segoe UI" w:hAnsi="Segoe UI" w:cs="Segoe UI"/>
        </w:rPr>
        <w:t xml:space="preserve"> Were you able to overcome them?</w:t>
      </w:r>
    </w:p>
    <w:p w:rsidR="00451518" w:rsidRPr="007619E3" w:rsidP="0F556DFA" w14:paraId="24576DC8" w14:textId="68802E7D">
      <w:pPr>
        <w:pStyle w:val="ListNumber"/>
        <w:rPr>
          <w:rFonts w:ascii="Segoe UI" w:hAnsi="Segoe UI" w:cs="Segoe UI"/>
        </w:rPr>
      </w:pPr>
      <w:bookmarkStart w:id="8" w:name="_Hlk162879566"/>
      <w:r w:rsidRPr="007619E3">
        <w:rPr>
          <w:rFonts w:ascii="Segoe UI" w:hAnsi="Segoe UI" w:cs="Segoe UI"/>
        </w:rPr>
        <w:t xml:space="preserve">In your opinion, </w:t>
      </w:r>
      <w:r w:rsidRPr="007619E3" w:rsidR="005763B5">
        <w:rPr>
          <w:rFonts w:ascii="Segoe UI" w:hAnsi="Segoe UI" w:cs="Segoe UI"/>
        </w:rPr>
        <w:t xml:space="preserve">how have </w:t>
      </w:r>
      <w:r w:rsidRPr="007619E3">
        <w:rPr>
          <w:rFonts w:ascii="Segoe UI" w:hAnsi="Segoe UI" w:cs="Segoe UI"/>
        </w:rPr>
        <w:t xml:space="preserve">these outreach activities </w:t>
      </w:r>
      <w:r w:rsidRPr="007619E3" w:rsidR="00117C6F">
        <w:rPr>
          <w:rFonts w:ascii="Segoe UI" w:hAnsi="Segoe UI" w:cs="Segoe UI"/>
        </w:rPr>
        <w:t xml:space="preserve">made it easier for all different types of eligible people to </w:t>
      </w:r>
      <w:r w:rsidR="00AE52E8">
        <w:rPr>
          <w:rFonts w:ascii="Segoe UI" w:hAnsi="Segoe UI" w:cs="Segoe UI"/>
        </w:rPr>
        <w:t>learn about</w:t>
      </w:r>
      <w:r w:rsidR="00C24870">
        <w:rPr>
          <w:rFonts w:ascii="Segoe UI" w:hAnsi="Segoe UI" w:cs="Segoe UI"/>
        </w:rPr>
        <w:t xml:space="preserve"> or </w:t>
      </w:r>
      <w:r w:rsidRPr="007619E3" w:rsidR="00117C6F">
        <w:rPr>
          <w:rFonts w:ascii="Segoe UI" w:hAnsi="Segoe UI" w:cs="Segoe UI"/>
        </w:rPr>
        <w:t xml:space="preserve">join </w:t>
      </w:r>
      <w:r w:rsidRPr="007619E3" w:rsidR="00117C6F">
        <w:rPr>
          <w:rFonts w:ascii="Segoe UI" w:hAnsi="Segoe UI" w:cs="Segoe UI"/>
        </w:rPr>
        <w:t>WIC</w:t>
      </w:r>
      <w:r w:rsidRPr="007619E3" w:rsidR="00117C6F">
        <w:rPr>
          <w:rFonts w:ascii="Segoe UI" w:hAnsi="Segoe UI" w:cs="Segoe UI"/>
        </w:rPr>
        <w:t>?</w:t>
      </w:r>
      <w:r w:rsidRPr="007619E3">
        <w:rPr>
          <w:rFonts w:ascii="Segoe UI" w:hAnsi="Segoe UI" w:cs="Segoe UI"/>
        </w:rPr>
        <w:t xml:space="preserve"> </w:t>
      </w:r>
    </w:p>
    <w:p w:rsidR="00CC596F" w:rsidRPr="00805FB6" w:rsidP="00624114" w14:paraId="63858B2B" w14:textId="1D2CE1DF">
      <w:pPr>
        <w:pStyle w:val="ListAlpha2"/>
        <w:numPr>
          <w:ilvl w:val="0"/>
          <w:numId w:val="94"/>
        </w:numPr>
        <w:rPr>
          <w:rFonts w:ascii="Segoe UI" w:hAnsi="Segoe UI" w:cs="Segoe UI"/>
        </w:rPr>
      </w:pPr>
      <w:r w:rsidRPr="00805FB6">
        <w:rPr>
          <w:rFonts w:ascii="Segoe UI" w:hAnsi="Segoe UI" w:cs="Segoe UI"/>
        </w:rPr>
        <w:t xml:space="preserve">[IF RELEVANT] – </w:t>
      </w:r>
      <w:r w:rsidRPr="00805FB6" w:rsidR="00B45E8E">
        <w:rPr>
          <w:rFonts w:ascii="Segoe UI" w:hAnsi="Segoe UI" w:cs="Segoe UI"/>
        </w:rPr>
        <w:t>W</w:t>
      </w:r>
      <w:r w:rsidRPr="00805FB6">
        <w:rPr>
          <w:rFonts w:ascii="Segoe UI" w:hAnsi="Segoe UI" w:cs="Segoe UI"/>
        </w:rPr>
        <w:t xml:space="preserve">hat languages were the outreach activities offered in? Did it vary by </w:t>
      </w:r>
      <w:r w:rsidRPr="00805FB6" w:rsidR="00B066EC">
        <w:rPr>
          <w:rFonts w:ascii="Segoe UI" w:hAnsi="Segoe UI" w:cs="Segoe UI"/>
        </w:rPr>
        <w:t>location</w:t>
      </w:r>
      <w:r w:rsidRPr="00805FB6">
        <w:rPr>
          <w:rFonts w:ascii="Segoe UI" w:hAnsi="Segoe UI" w:cs="Segoe UI"/>
        </w:rPr>
        <w:t>? How were these languages chosen?</w:t>
      </w:r>
    </w:p>
    <w:p w:rsidR="00CC596F" w:rsidRPr="00805FB6" w:rsidP="00624114" w14:paraId="79FE83D0" w14:textId="227817B5">
      <w:pPr>
        <w:pStyle w:val="ListAlpha2"/>
        <w:numPr>
          <w:ilvl w:val="0"/>
          <w:numId w:val="94"/>
        </w:numPr>
        <w:rPr>
          <w:rFonts w:ascii="Segoe UI" w:hAnsi="Segoe UI" w:cs="Segoe UI"/>
        </w:rPr>
      </w:pPr>
      <w:r w:rsidRPr="00805FB6">
        <w:rPr>
          <w:rFonts w:ascii="Segoe UI" w:hAnsi="Segoe UI" w:cs="Segoe UI"/>
        </w:rPr>
        <w:t>In your opinion, were the</w:t>
      </w:r>
      <w:r w:rsidRPr="00805FB6" w:rsidR="000D7590">
        <w:rPr>
          <w:rFonts w:ascii="Segoe UI" w:hAnsi="Segoe UI" w:cs="Segoe UI"/>
        </w:rPr>
        <w:t xml:space="preserve"> </w:t>
      </w:r>
      <w:r w:rsidRPr="00805FB6" w:rsidR="002070C9">
        <w:rPr>
          <w:rFonts w:ascii="Segoe UI" w:hAnsi="Segoe UI" w:cs="Segoe UI"/>
        </w:rPr>
        <w:t>outreach activities and resources appropriate for the populations your agency serves</w:t>
      </w:r>
      <w:r w:rsidRPr="00805FB6">
        <w:rPr>
          <w:rFonts w:ascii="Segoe UI" w:hAnsi="Segoe UI" w:cs="Segoe UI"/>
        </w:rPr>
        <w:t>?</w:t>
      </w:r>
      <w:bookmarkEnd w:id="8"/>
    </w:p>
    <w:p w:rsidR="00493A0A" w:rsidRPr="007619E3" w:rsidP="098C15E3" w14:paraId="2DB420AA" w14:textId="399EBDB8">
      <w:pPr>
        <w:pStyle w:val="ListNumber"/>
        <w:rPr>
          <w:rFonts w:ascii="Segoe UI" w:hAnsi="Segoe UI" w:cs="Segoe UI"/>
        </w:rPr>
      </w:pPr>
      <w:r w:rsidRPr="007619E3">
        <w:rPr>
          <w:rFonts w:ascii="Segoe UI" w:hAnsi="Segoe UI" w:cs="Segoe UI"/>
        </w:rPr>
        <w:t xml:space="preserve">Thinking </w:t>
      </w:r>
      <w:r w:rsidRPr="007619E3">
        <w:rPr>
          <w:rFonts w:ascii="Segoe UI" w:eastAsia="Calibri" w:hAnsi="Segoe UI" w:cs="Segoe UI"/>
        </w:rPr>
        <w:t>about</w:t>
      </w:r>
      <w:r w:rsidRPr="007619E3">
        <w:rPr>
          <w:rFonts w:ascii="Segoe UI" w:hAnsi="Segoe UI" w:cs="Segoe UI"/>
        </w:rPr>
        <w:t xml:space="preserve"> </w:t>
      </w:r>
      <w:r w:rsidRPr="007619E3" w:rsidR="0074406A">
        <w:rPr>
          <w:rFonts w:ascii="Segoe UI" w:hAnsi="Segoe UI" w:cs="Segoe UI"/>
        </w:rPr>
        <w:t>the outreach activities we just discussed, if you had to give advice to another agency just starting to implement these activities, how would you advise them to proceed?</w:t>
      </w:r>
    </w:p>
    <w:p w:rsidR="008D613F" w:rsidRPr="007619E3" w:rsidP="0084344D" w14:paraId="3C2BEA41" w14:textId="3AE59D76">
      <w:pPr>
        <w:pStyle w:val="H2"/>
        <w:rPr>
          <w:color w:val="046B5C"/>
        </w:rPr>
      </w:pPr>
      <w:bookmarkStart w:id="9" w:name="_Hlk162880223"/>
      <w:r w:rsidRPr="007619E3">
        <w:t>E.</w:t>
      </w:r>
      <w:r w:rsidRPr="007619E3">
        <w:tab/>
        <w:t>Technology modernization activities</w:t>
      </w:r>
    </w:p>
    <w:p w:rsidR="008D613F" w:rsidRPr="007619E3" w:rsidP="00FF00A2" w14:paraId="7BC6A630" w14:textId="508B1A98">
      <w:pPr>
        <w:spacing w:before="120" w:after="120"/>
        <w:rPr>
          <w:rFonts w:ascii="Segoe UI" w:hAnsi="Segoe UI" w:cs="Segoe UI"/>
          <w:i/>
          <w:iCs/>
        </w:rPr>
      </w:pPr>
      <w:r w:rsidRPr="007619E3">
        <w:rPr>
          <w:rFonts w:ascii="Segoe UI" w:hAnsi="Segoe UI" w:cs="Segoe UI"/>
          <w:b/>
          <w:bCs/>
          <w:i/>
          <w:iCs/>
        </w:rPr>
        <w:t>Interviewer instructions</w:t>
      </w:r>
      <w:r w:rsidRPr="007619E3">
        <w:rPr>
          <w:rFonts w:ascii="Segoe UI" w:hAnsi="Segoe UI" w:cs="Segoe UI"/>
          <w:i/>
          <w:iCs/>
        </w:rPr>
        <w:t xml:space="preserve">: </w:t>
      </w:r>
      <w:r w:rsidRPr="00EE16D9">
        <w:rPr>
          <w:rFonts w:ascii="Segoe UI" w:hAnsi="Segoe UI" w:cs="Segoe UI"/>
          <w:i/>
          <w:iCs/>
        </w:rPr>
        <w:t>Customize this section with the types of technology modernization activities the State agency implemented.</w:t>
      </w:r>
      <w:r w:rsidRPr="007619E3" w:rsidR="00F34195">
        <w:rPr>
          <w:rFonts w:ascii="Segoe UI" w:hAnsi="Segoe UI" w:cs="Segoe UI"/>
          <w:i/>
          <w:iCs/>
        </w:rPr>
        <w:t xml:space="preserve"> We’d like to collect data about the individual technology modernization activities</w:t>
      </w:r>
      <w:r w:rsidRPr="007619E3" w:rsidR="006C5616">
        <w:rPr>
          <w:rFonts w:ascii="Segoe UI" w:hAnsi="Segoe UI" w:cs="Segoe UI"/>
          <w:i/>
          <w:iCs/>
        </w:rPr>
        <w:t xml:space="preserve">; </w:t>
      </w:r>
      <w:r w:rsidRPr="007619E3" w:rsidR="00F34195">
        <w:rPr>
          <w:rFonts w:ascii="Segoe UI" w:hAnsi="Segoe UI" w:cs="Segoe UI"/>
          <w:i/>
          <w:iCs/>
        </w:rPr>
        <w:t>however, when it is possible to group similar activities together</w:t>
      </w:r>
      <w:r w:rsidRPr="007619E3" w:rsidR="003716A3">
        <w:rPr>
          <w:rFonts w:ascii="Segoe UI" w:hAnsi="Segoe UI" w:cs="Segoe UI"/>
          <w:i/>
          <w:iCs/>
        </w:rPr>
        <w:t xml:space="preserve">—such as those that had similar timelines, tasks, </w:t>
      </w:r>
      <w:r w:rsidRPr="007619E3" w:rsidR="007619E3">
        <w:rPr>
          <w:rFonts w:ascii="Segoe UI" w:hAnsi="Segoe UI" w:cs="Segoe UI"/>
          <w:i/>
          <w:iCs/>
        </w:rPr>
        <w:t>etc.</w:t>
      </w:r>
      <w:r w:rsidRPr="007619E3" w:rsidR="003716A3">
        <w:rPr>
          <w:rFonts w:ascii="Segoe UI" w:hAnsi="Segoe UI" w:cs="Segoe UI"/>
          <w:i/>
          <w:iCs/>
        </w:rPr>
        <w:t>—</w:t>
      </w:r>
      <w:r w:rsidRPr="007619E3" w:rsidR="00F34195">
        <w:rPr>
          <w:rFonts w:ascii="Segoe UI" w:hAnsi="Segoe UI" w:cs="Segoe UI"/>
          <w:i/>
          <w:iCs/>
        </w:rPr>
        <w:t>do so to streamline the interview.</w:t>
      </w:r>
    </w:p>
    <w:p w:rsidR="00E658A1" w:rsidP="008D613F" w14:paraId="111AF861" w14:textId="77777777">
      <w:pPr>
        <w:rPr>
          <w:rFonts w:ascii="Segoe UI" w:hAnsi="Segoe UI" w:cs="Segoe UI"/>
          <w:i/>
          <w:iCs/>
        </w:rPr>
      </w:pPr>
      <w:r w:rsidRPr="007619E3">
        <w:rPr>
          <w:rFonts w:ascii="Segoe UI" w:hAnsi="Segoe UI" w:cs="Segoe UI"/>
          <w:b/>
          <w:bCs/>
          <w:i/>
          <w:iCs/>
        </w:rPr>
        <w:t xml:space="preserve">INTERVIEWER INSTRUCTION: </w:t>
      </w:r>
      <w:r w:rsidRPr="007619E3">
        <w:rPr>
          <w:rFonts w:ascii="Segoe UI" w:hAnsi="Segoe UI" w:cs="Segoe UI"/>
          <w:i/>
          <w:iCs/>
        </w:rPr>
        <w:t>Summarize the technology modernization activities the State agency is implementing, as found in the document review</w:t>
      </w:r>
      <w:r>
        <w:rPr>
          <w:rFonts w:ascii="Segoe UI" w:hAnsi="Segoe UI" w:cs="Segoe UI"/>
          <w:i/>
          <w:iCs/>
        </w:rPr>
        <w:t>, and discussed in Section C</w:t>
      </w:r>
      <w:r w:rsidRPr="007619E3">
        <w:rPr>
          <w:rFonts w:ascii="Segoe UI" w:hAnsi="Segoe UI" w:cs="Segoe UI"/>
          <w:i/>
          <w:iCs/>
        </w:rPr>
        <w:t xml:space="preserve">. </w:t>
      </w:r>
    </w:p>
    <w:p w:rsidR="008D613F" w:rsidRPr="007619E3" w:rsidP="008D613F" w14:paraId="27757644" w14:textId="11B6139C">
      <w:pPr>
        <w:rPr>
          <w:rFonts w:ascii="Segoe UI" w:hAnsi="Segoe UI" w:cs="Segoe UI"/>
        </w:rPr>
      </w:pPr>
      <w:r w:rsidRPr="007619E3">
        <w:rPr>
          <w:rFonts w:ascii="Segoe UI" w:hAnsi="Segoe UI" w:cs="Segoe UI"/>
        </w:rPr>
        <w:t>I’d like to ask you some questions about the technology modernization activities your agency implemented.</w:t>
      </w:r>
    </w:p>
    <w:p w:rsidR="002C41F8" w:rsidRPr="007619E3" w:rsidP="00C31DA2" w14:paraId="5BFB1BFD" w14:textId="2BD3627E">
      <w:pPr>
        <w:pStyle w:val="ListNumber"/>
        <w:numPr>
          <w:ilvl w:val="0"/>
          <w:numId w:val="24"/>
        </w:numPr>
        <w:rPr>
          <w:rFonts w:ascii="Segoe UI" w:hAnsi="Segoe UI" w:cs="Segoe UI"/>
        </w:rPr>
      </w:pPr>
      <w:r w:rsidRPr="007619E3">
        <w:rPr>
          <w:rFonts w:ascii="Segoe UI" w:hAnsi="Segoe UI" w:cs="Segoe UI"/>
        </w:rPr>
        <w:t xml:space="preserve">Please start by giving me a high-level overview of the technology modernization activities, </w:t>
      </w:r>
      <w:r w:rsidRPr="007619E3" w:rsidR="00A0237C">
        <w:rPr>
          <w:rFonts w:ascii="Segoe UI" w:hAnsi="Segoe UI" w:cs="Segoe UI"/>
        </w:rPr>
        <w:t xml:space="preserve">such as </w:t>
      </w:r>
      <w:r w:rsidRPr="007619E3">
        <w:rPr>
          <w:rFonts w:ascii="Segoe UI" w:hAnsi="Segoe UI" w:cs="Segoe UI"/>
        </w:rPr>
        <w:t xml:space="preserve">what your agency has </w:t>
      </w:r>
      <w:r w:rsidRPr="007619E3" w:rsidR="00CF1AE8">
        <w:rPr>
          <w:rFonts w:ascii="Segoe UI" w:hAnsi="Segoe UI" w:cs="Segoe UI"/>
        </w:rPr>
        <w:t>worked on so far, and what implementation, or planning for implementation, has looked like.</w:t>
      </w:r>
    </w:p>
    <w:p w:rsidR="00707881" w:rsidRPr="007619E3" w:rsidP="00C31DA2" w14:paraId="21CDA286" w14:textId="026EF1DD">
      <w:pPr>
        <w:pStyle w:val="ListNumber"/>
        <w:numPr>
          <w:ilvl w:val="0"/>
          <w:numId w:val="24"/>
        </w:numPr>
        <w:rPr>
          <w:rFonts w:ascii="Segoe UI" w:hAnsi="Segoe UI" w:cs="Segoe UI"/>
        </w:rPr>
      </w:pPr>
      <w:r w:rsidRPr="007619E3">
        <w:rPr>
          <w:rFonts w:ascii="Segoe UI" w:hAnsi="Segoe UI" w:cs="Segoe UI"/>
        </w:rPr>
        <w:t xml:space="preserve">Please describe why your agency decided </w:t>
      </w:r>
      <w:r w:rsidRPr="007619E3" w:rsidR="53024992">
        <w:rPr>
          <w:rFonts w:ascii="Segoe UI" w:hAnsi="Segoe UI" w:cs="Segoe UI"/>
        </w:rPr>
        <w:t xml:space="preserve">to </w:t>
      </w:r>
      <w:r w:rsidRPr="007619E3" w:rsidR="009D53B1">
        <w:rPr>
          <w:rFonts w:ascii="Segoe UI" w:hAnsi="Segoe UI" w:cs="Segoe UI"/>
        </w:rPr>
        <w:t xml:space="preserve">prioritize </w:t>
      </w:r>
      <w:r w:rsidRPr="007619E3" w:rsidR="00152CEE">
        <w:rPr>
          <w:rFonts w:ascii="Segoe UI" w:hAnsi="Segoe UI" w:cs="Segoe UI"/>
        </w:rPr>
        <w:t>technology modernization activities as part of your modernization efforts</w:t>
      </w:r>
      <w:r w:rsidRPr="007619E3" w:rsidR="00757934">
        <w:rPr>
          <w:rFonts w:ascii="Segoe UI" w:hAnsi="Segoe UI" w:cs="Segoe UI"/>
        </w:rPr>
        <w:t>.</w:t>
      </w:r>
      <w:r w:rsidRPr="007619E3" w:rsidR="00061B50">
        <w:rPr>
          <w:rFonts w:ascii="Segoe UI" w:hAnsi="Segoe UI" w:cs="Segoe UI"/>
          <w:b/>
          <w:bCs/>
          <w:i/>
          <w:iCs/>
        </w:rPr>
        <w:t xml:space="preserve"> </w:t>
      </w:r>
    </w:p>
    <w:p w:rsidR="00D65E6A" w:rsidRPr="00624114" w:rsidP="00624114" w14:paraId="1BB05C63" w14:textId="103E3794">
      <w:pPr>
        <w:pStyle w:val="ListAlpha2"/>
        <w:numPr>
          <w:ilvl w:val="0"/>
          <w:numId w:val="95"/>
        </w:numPr>
        <w:rPr>
          <w:rFonts w:ascii="Segoe UI" w:hAnsi="Segoe UI" w:cs="Segoe UI"/>
        </w:rPr>
      </w:pPr>
      <w:r w:rsidRPr="00624114">
        <w:rPr>
          <w:rFonts w:ascii="Segoe UI" w:hAnsi="Segoe UI" w:cs="Segoe UI"/>
        </w:rPr>
        <w:t xml:space="preserve">What factors influenced </w:t>
      </w:r>
      <w:r w:rsidRPr="00624114" w:rsidR="003B459C">
        <w:rPr>
          <w:rFonts w:ascii="Segoe UI" w:hAnsi="Segoe UI" w:cs="Segoe UI"/>
        </w:rPr>
        <w:t xml:space="preserve">your </w:t>
      </w:r>
      <w:r w:rsidRPr="00624114" w:rsidR="00B85AB5">
        <w:rPr>
          <w:rFonts w:ascii="Segoe UI" w:hAnsi="Segoe UI" w:cs="Segoe UI"/>
        </w:rPr>
        <w:t xml:space="preserve">agency </w:t>
      </w:r>
      <w:r w:rsidRPr="00624114" w:rsidR="00B85AB5">
        <w:rPr>
          <w:rFonts w:ascii="Segoe UI" w:hAnsi="Segoe UI" w:cs="Segoe UI"/>
        </w:rPr>
        <w:t xml:space="preserve">to </w:t>
      </w:r>
      <w:r w:rsidRPr="00624114">
        <w:rPr>
          <w:rFonts w:ascii="Segoe UI" w:hAnsi="Segoe UI" w:cs="Segoe UI"/>
        </w:rPr>
        <w:t>select</w:t>
      </w:r>
      <w:r w:rsidRPr="00624114">
        <w:rPr>
          <w:rFonts w:ascii="Segoe UI" w:hAnsi="Segoe UI" w:cs="Segoe UI"/>
        </w:rPr>
        <w:t xml:space="preserve"> these activities?</w:t>
      </w:r>
      <w:r w:rsidRPr="00624114" w:rsidR="00DC34C0">
        <w:rPr>
          <w:rFonts w:ascii="Segoe UI" w:hAnsi="Segoe UI" w:cs="Segoe UI"/>
        </w:rPr>
        <w:t xml:space="preserve"> What is the need or problem </w:t>
      </w:r>
      <w:r w:rsidRPr="00624114" w:rsidR="00B8560E">
        <w:rPr>
          <w:rFonts w:ascii="Segoe UI" w:hAnsi="Segoe UI" w:cs="Segoe UI"/>
        </w:rPr>
        <w:t>these activities are addressing?</w:t>
      </w:r>
      <w:r w:rsidRPr="00624114">
        <w:rPr>
          <w:rFonts w:ascii="Segoe UI" w:hAnsi="Segoe UI" w:cs="Segoe UI"/>
        </w:rPr>
        <w:t xml:space="preserve"> </w:t>
      </w:r>
    </w:p>
    <w:p w:rsidR="00D65E6A" w:rsidRPr="007619E3" w:rsidP="00C31DA2" w14:paraId="79091D5D" w14:textId="1E771E71">
      <w:pPr>
        <w:pStyle w:val="ListNumber"/>
        <w:numPr>
          <w:ilvl w:val="0"/>
          <w:numId w:val="24"/>
        </w:numPr>
        <w:rPr>
          <w:rFonts w:ascii="Segoe UI" w:hAnsi="Segoe UI" w:cs="Segoe UI"/>
        </w:rPr>
      </w:pPr>
      <w:r w:rsidRPr="007619E3">
        <w:rPr>
          <w:rFonts w:ascii="Segoe UI" w:hAnsi="Segoe UI" w:cs="Segoe UI"/>
        </w:rPr>
        <w:t>W</w:t>
      </w:r>
      <w:r>
        <w:rPr>
          <w:rFonts w:ascii="Segoe UI" w:hAnsi="Segoe UI" w:cs="Segoe UI"/>
        </w:rPr>
        <w:t>as</w:t>
      </w:r>
      <w:r w:rsidRPr="007619E3">
        <w:rPr>
          <w:rFonts w:ascii="Segoe UI" w:hAnsi="Segoe UI" w:cs="Segoe UI"/>
        </w:rPr>
        <w:t xml:space="preserve"> </w:t>
      </w:r>
      <w:r w:rsidRPr="007619E3" w:rsidR="00673680">
        <w:rPr>
          <w:rFonts w:ascii="Segoe UI" w:hAnsi="Segoe UI" w:cs="Segoe UI"/>
        </w:rPr>
        <w:t xml:space="preserve">the rollout timing of each technology modernization activity the same throughout the State agency’s jurisdiction or did it vary </w:t>
      </w:r>
      <w:r w:rsidRPr="007619E3" w:rsidR="00733204">
        <w:rPr>
          <w:rFonts w:ascii="Segoe UI" w:hAnsi="Segoe UI" w:cs="Segoe UI"/>
        </w:rPr>
        <w:t>by</w:t>
      </w:r>
      <w:r w:rsidRPr="007619E3" w:rsidR="00673680">
        <w:rPr>
          <w:rFonts w:ascii="Segoe UI" w:hAnsi="Segoe UI" w:cs="Segoe UI"/>
        </w:rPr>
        <w:t xml:space="preserve"> </w:t>
      </w:r>
      <w:r w:rsidRPr="007619E3" w:rsidR="00673680">
        <w:rPr>
          <w:rFonts w:ascii="Segoe UI" w:hAnsi="Segoe UI" w:cs="Segoe UI"/>
        </w:rPr>
        <w:t>select</w:t>
      </w:r>
      <w:r w:rsidRPr="007619E3" w:rsidR="00673680">
        <w:rPr>
          <w:rFonts w:ascii="Segoe UI" w:hAnsi="Segoe UI" w:cs="Segoe UI"/>
        </w:rPr>
        <w:t xml:space="preserve"> areas</w:t>
      </w:r>
      <w:r w:rsidRPr="007619E3">
        <w:rPr>
          <w:rFonts w:ascii="Segoe UI" w:hAnsi="Segoe UI" w:cs="Segoe UI"/>
        </w:rPr>
        <w:t xml:space="preserve">? </w:t>
      </w:r>
      <w:r w:rsidRPr="007619E3" w:rsidR="00BE3FEC">
        <w:rPr>
          <w:rFonts w:ascii="Segoe UI" w:hAnsi="Segoe UI" w:cs="Segoe UI"/>
        </w:rPr>
        <w:t xml:space="preserve">By rollout, I mean the process of </w:t>
      </w:r>
      <w:r w:rsidRPr="007619E3" w:rsidR="00BD2F77">
        <w:rPr>
          <w:rFonts w:ascii="Segoe UI" w:hAnsi="Segoe UI" w:cs="Segoe UI"/>
        </w:rPr>
        <w:t>informing participants</w:t>
      </w:r>
      <w:r w:rsidR="00F37F4F">
        <w:rPr>
          <w:rFonts w:ascii="Segoe UI" w:hAnsi="Segoe UI" w:cs="Segoe UI"/>
        </w:rPr>
        <w:t xml:space="preserve"> or staff</w:t>
      </w:r>
      <w:r w:rsidRPr="007619E3" w:rsidR="00BD2F77">
        <w:rPr>
          <w:rFonts w:ascii="Segoe UI" w:hAnsi="Segoe UI" w:cs="Segoe UI"/>
        </w:rPr>
        <w:t xml:space="preserve"> and providing them access to these </w:t>
      </w:r>
      <w:r w:rsidRPr="007619E3" w:rsidR="00BD2F77">
        <w:rPr>
          <w:rFonts w:ascii="Segoe UI" w:hAnsi="Segoe UI" w:cs="Segoe UI"/>
        </w:rPr>
        <w:t>technology</w:t>
      </w:r>
      <w:r w:rsidRPr="007619E3" w:rsidR="00BD2F77">
        <w:rPr>
          <w:rFonts w:ascii="Segoe UI" w:hAnsi="Segoe UI" w:cs="Segoe UI"/>
        </w:rPr>
        <w:t xml:space="preserve"> modernizations</w:t>
      </w:r>
      <w:r w:rsidRPr="007619E3" w:rsidR="00B07948">
        <w:rPr>
          <w:rFonts w:ascii="Segoe UI" w:hAnsi="Segoe UI" w:cs="Segoe UI"/>
        </w:rPr>
        <w:t xml:space="preserve">, as distinct from </w:t>
      </w:r>
      <w:r w:rsidRPr="007619E3" w:rsidR="00B07948">
        <w:rPr>
          <w:rFonts w:ascii="Segoe UI" w:hAnsi="Segoe UI" w:cs="Segoe UI"/>
        </w:rPr>
        <w:t>the planning phase of a grant</w:t>
      </w:r>
      <w:r w:rsidRPr="007619E3" w:rsidR="00BE3FEC">
        <w:rPr>
          <w:rFonts w:ascii="Segoe UI" w:hAnsi="Segoe UI" w:cs="Segoe UI"/>
        </w:rPr>
        <w:t>. This process could happen in phases or all at once.</w:t>
      </w:r>
      <w:r w:rsidRPr="007619E3" w:rsidR="00D24639">
        <w:rPr>
          <w:rFonts w:ascii="Segoe UI" w:hAnsi="Segoe UI" w:cs="Segoe UI"/>
          <w:i/>
          <w:iCs/>
        </w:rPr>
        <w:t xml:space="preserve"> </w:t>
      </w:r>
      <w:r w:rsidRPr="007619E3" w:rsidR="003719D6">
        <w:rPr>
          <w:rFonts w:ascii="Segoe UI" w:hAnsi="Segoe UI" w:cs="Segoe UI"/>
          <w:b/>
          <w:bCs/>
          <w:i/>
          <w:iCs/>
        </w:rPr>
        <w:t>INTERVIEWER INSTRUCTION:</w:t>
      </w:r>
      <w:r w:rsidRPr="007619E3" w:rsidR="004059EF">
        <w:rPr>
          <w:rFonts w:ascii="Segoe UI" w:hAnsi="Segoe UI" w:cs="Segoe UI"/>
          <w:b/>
          <w:bCs/>
          <w:i/>
          <w:iCs/>
        </w:rPr>
        <w:t xml:space="preserve"> </w:t>
      </w:r>
      <w:r w:rsidRPr="007619E3" w:rsidR="00D24639">
        <w:rPr>
          <w:rFonts w:ascii="Segoe UI" w:hAnsi="Segoe UI" w:cs="Segoe UI"/>
          <w:i/>
          <w:iCs/>
        </w:rPr>
        <w:t>Try to obtain the month and year for each phase of each individual technology modernization activity (</w:t>
      </w:r>
      <w:r w:rsidRPr="007619E3" w:rsidR="007A4286">
        <w:rPr>
          <w:rFonts w:ascii="Segoe UI" w:hAnsi="Segoe UI" w:cs="Segoe UI"/>
          <w:i/>
          <w:iCs/>
        </w:rPr>
        <w:t>by select areas</w:t>
      </w:r>
      <w:r w:rsidRPr="007619E3" w:rsidR="00FD2E7C">
        <w:rPr>
          <w:rFonts w:ascii="Segoe UI" w:hAnsi="Segoe UI" w:cs="Segoe UI"/>
          <w:i/>
          <w:iCs/>
        </w:rPr>
        <w:t xml:space="preserve"> </w:t>
      </w:r>
      <w:r w:rsidRPr="007619E3" w:rsidR="00D24639">
        <w:rPr>
          <w:rFonts w:ascii="Segoe UI" w:hAnsi="Segoe UI" w:cs="Segoe UI"/>
          <w:i/>
          <w:iCs/>
        </w:rPr>
        <w:t>if it varied within the State</w:t>
      </w:r>
      <w:r w:rsidRPr="007619E3" w:rsidR="003B1CC6">
        <w:rPr>
          <w:rFonts w:ascii="Segoe UI" w:hAnsi="Segoe UI" w:cs="Segoe UI"/>
          <w:i/>
          <w:iCs/>
        </w:rPr>
        <w:t xml:space="preserve"> agency’s jurisdiction</w:t>
      </w:r>
      <w:r w:rsidRPr="007619E3" w:rsidR="00D24639">
        <w:rPr>
          <w:rFonts w:ascii="Segoe UI" w:hAnsi="Segoe UI" w:cs="Segoe UI"/>
          <w:i/>
          <w:iCs/>
        </w:rPr>
        <w:t>).</w:t>
      </w:r>
    </w:p>
    <w:p w:rsidR="006F03DA" w:rsidRPr="00624114" w:rsidP="00624114" w14:paraId="176BC5BA" w14:textId="288A1961">
      <w:pPr>
        <w:pStyle w:val="ListAlpha2"/>
        <w:numPr>
          <w:ilvl w:val="0"/>
          <w:numId w:val="93"/>
        </w:numPr>
        <w:rPr>
          <w:rFonts w:ascii="Segoe UI" w:hAnsi="Segoe UI" w:cs="Segoe UI"/>
        </w:rPr>
      </w:pPr>
      <w:r w:rsidRPr="00624114">
        <w:rPr>
          <w:rFonts w:ascii="Segoe UI" w:hAnsi="Segoe UI" w:cs="Segoe UI"/>
        </w:rPr>
        <w:t xml:space="preserve">[IF ROLLOUT OF AN ACTIVITY VARIED BY </w:t>
      </w:r>
      <w:r w:rsidRPr="00624114" w:rsidR="00B066EC">
        <w:rPr>
          <w:rFonts w:ascii="Segoe UI" w:hAnsi="Segoe UI" w:cs="Segoe UI"/>
        </w:rPr>
        <w:t>LOCATION</w:t>
      </w:r>
      <w:r w:rsidRPr="00624114">
        <w:rPr>
          <w:rFonts w:ascii="Segoe UI" w:hAnsi="Segoe UI" w:cs="Segoe UI"/>
        </w:rPr>
        <w:t xml:space="preserve">] – </w:t>
      </w:r>
      <w:r w:rsidRPr="00624114" w:rsidR="00D24639">
        <w:rPr>
          <w:rFonts w:ascii="Segoe UI" w:hAnsi="Segoe UI" w:cs="Segoe UI"/>
        </w:rPr>
        <w:t>W</w:t>
      </w:r>
      <w:r w:rsidRPr="00624114">
        <w:rPr>
          <w:rFonts w:ascii="Segoe UI" w:hAnsi="Segoe UI" w:cs="Segoe UI"/>
        </w:rPr>
        <w:t>hat caused the variation in timeline for rolling out an activity? What impact did this variation have on overall implementation?</w:t>
      </w:r>
    </w:p>
    <w:p w:rsidR="006F03DA" w:rsidRPr="00624114" w:rsidP="00624114" w14:paraId="4D00A1E1" w14:textId="667C7B94">
      <w:pPr>
        <w:pStyle w:val="ListAlpha2"/>
        <w:numPr>
          <w:ilvl w:val="0"/>
          <w:numId w:val="93"/>
        </w:numPr>
        <w:rPr>
          <w:rFonts w:ascii="Segoe UI" w:hAnsi="Segoe UI" w:cs="Segoe UI"/>
        </w:rPr>
      </w:pPr>
      <w:r w:rsidRPr="00624114">
        <w:rPr>
          <w:rFonts w:ascii="Segoe UI" w:hAnsi="Segoe UI" w:cs="Segoe UI"/>
        </w:rPr>
        <w:t>How did you work with</w:t>
      </w:r>
      <w:r w:rsidRPr="00624114" w:rsidR="00C7753A">
        <w:rPr>
          <w:rFonts w:ascii="Segoe UI" w:hAnsi="Segoe UI" w:cs="Segoe UI"/>
        </w:rPr>
        <w:t xml:space="preserve"> local agencies throughout implementation?</w:t>
      </w:r>
      <w:r w:rsidRPr="00624114" w:rsidR="00124A95">
        <w:rPr>
          <w:rFonts w:ascii="Segoe UI" w:hAnsi="Segoe UI" w:cs="Segoe UI"/>
        </w:rPr>
        <w:t xml:space="preserve"> </w:t>
      </w:r>
    </w:p>
    <w:p w:rsidR="008B3216" w:rsidRPr="007619E3" w:rsidP="00C31DA2" w14:paraId="16FCE946" w14:textId="547B983D">
      <w:pPr>
        <w:pStyle w:val="ListNumber"/>
        <w:numPr>
          <w:ilvl w:val="0"/>
          <w:numId w:val="24"/>
        </w:numPr>
        <w:rPr>
          <w:rFonts w:ascii="Segoe UI" w:hAnsi="Segoe UI" w:cs="Segoe UI"/>
        </w:rPr>
      </w:pPr>
      <w:r w:rsidRPr="007619E3">
        <w:rPr>
          <w:rFonts w:ascii="Segoe UI" w:hAnsi="Segoe UI" w:cs="Segoe UI"/>
          <w:b/>
        </w:rPr>
        <w:t>REACH:</w:t>
      </w:r>
      <w:r w:rsidRPr="007619E3">
        <w:rPr>
          <w:rFonts w:ascii="Segoe UI" w:hAnsi="Segoe UI" w:cs="Segoe UI"/>
        </w:rPr>
        <w:t xml:space="preserve"> </w:t>
      </w:r>
      <w:r w:rsidRPr="007619E3" w:rsidR="00F40D02">
        <w:rPr>
          <w:rFonts w:ascii="Segoe UI" w:hAnsi="Segoe UI" w:cs="Segoe UI"/>
        </w:rPr>
        <w:t xml:space="preserve">How many people </w:t>
      </w:r>
      <w:r w:rsidRPr="007619E3" w:rsidR="001437C3">
        <w:rPr>
          <w:rFonts w:ascii="Segoe UI" w:hAnsi="Segoe UI" w:cs="Segoe UI"/>
        </w:rPr>
        <w:t>did</w:t>
      </w:r>
      <w:r w:rsidRPr="007619E3" w:rsidR="00F40D02">
        <w:rPr>
          <w:rFonts w:ascii="Segoe UI" w:hAnsi="Segoe UI" w:cs="Segoe UI"/>
        </w:rPr>
        <w:t xml:space="preserve"> each technology modernization activity</w:t>
      </w:r>
      <w:r w:rsidRPr="007619E3" w:rsidR="001437C3">
        <w:rPr>
          <w:rFonts w:ascii="Segoe UI" w:hAnsi="Segoe UI" w:cs="Segoe UI"/>
        </w:rPr>
        <w:t xml:space="preserve"> reach</w:t>
      </w:r>
      <w:r w:rsidRPr="007619E3" w:rsidR="00F40D02">
        <w:rPr>
          <w:rFonts w:ascii="Segoe UI" w:hAnsi="Segoe UI" w:cs="Segoe UI"/>
        </w:rPr>
        <w:t xml:space="preserve">? </w:t>
      </w:r>
      <w:r w:rsidRPr="007619E3" w:rsidR="004975A4">
        <w:rPr>
          <w:rFonts w:ascii="Segoe UI" w:hAnsi="Segoe UI" w:cs="Segoe UI"/>
        </w:rPr>
        <w:t xml:space="preserve">Did the technology modernization activities cover </w:t>
      </w:r>
      <w:r w:rsidR="00932154">
        <w:rPr>
          <w:rFonts w:ascii="Segoe UI" w:hAnsi="Segoe UI" w:cs="Segoe UI"/>
        </w:rPr>
        <w:t xml:space="preserve">all </w:t>
      </w:r>
      <w:r w:rsidR="007F19AC">
        <w:rPr>
          <w:rFonts w:ascii="Segoe UI" w:hAnsi="Segoe UI" w:cs="Segoe UI"/>
        </w:rPr>
        <w:t xml:space="preserve">participants in </w:t>
      </w:r>
      <w:r w:rsidRPr="007619E3" w:rsidR="004975A4">
        <w:rPr>
          <w:rFonts w:ascii="Segoe UI" w:hAnsi="Segoe UI" w:cs="Segoe UI"/>
        </w:rPr>
        <w:t>the whole [agency/</w:t>
      </w:r>
      <w:r w:rsidR="00E50C90">
        <w:rPr>
          <w:rFonts w:ascii="Segoe UI" w:hAnsi="Segoe UI" w:cs="Segoe UI"/>
        </w:rPr>
        <w:t>implementation area</w:t>
      </w:r>
      <w:r w:rsidRPr="007619E3" w:rsidR="004975A4">
        <w:rPr>
          <w:rFonts w:ascii="Segoe UI" w:hAnsi="Segoe UI" w:cs="Segoe UI"/>
        </w:rPr>
        <w:t xml:space="preserve">]? How many participants/clinics/local agencies/vendors have access to the new technology </w:t>
      </w:r>
      <w:r w:rsidRPr="007619E3" w:rsidR="00AF53E0">
        <w:rPr>
          <w:rFonts w:ascii="Segoe UI" w:hAnsi="Segoe UI" w:cs="Segoe UI"/>
        </w:rPr>
        <w:t xml:space="preserve">modernization </w:t>
      </w:r>
      <w:r w:rsidRPr="007619E3" w:rsidR="004975A4">
        <w:rPr>
          <w:rFonts w:ascii="Segoe UI" w:hAnsi="Segoe UI" w:cs="Segoe UI"/>
        </w:rPr>
        <w:t>activities?</w:t>
      </w:r>
      <w:r w:rsidRPr="007619E3" w:rsidR="00AF53E0">
        <w:rPr>
          <w:rFonts w:ascii="Segoe UI" w:hAnsi="Segoe UI" w:cs="Segoe UI"/>
        </w:rPr>
        <w:t xml:space="preserve"> </w:t>
      </w:r>
    </w:p>
    <w:p w:rsidR="00821CD5" w:rsidRPr="007619E3" w:rsidP="00821CD5" w14:paraId="77510174" w14:textId="52DEE435">
      <w:pPr>
        <w:pStyle w:val="ListNumber"/>
        <w:spacing w:after="0"/>
        <w:rPr>
          <w:rFonts w:ascii="Segoe UI" w:hAnsi="Segoe UI" w:cs="Segoe UI"/>
        </w:rPr>
      </w:pPr>
      <w:r w:rsidRPr="007619E3">
        <w:rPr>
          <w:rFonts w:ascii="Segoe UI" w:hAnsi="Segoe UI" w:cs="Segoe UI"/>
          <w:b/>
          <w:bCs/>
        </w:rPr>
        <w:t>INTENSITY:</w:t>
      </w:r>
      <w:r w:rsidRPr="007619E3">
        <w:rPr>
          <w:rFonts w:ascii="Segoe UI" w:hAnsi="Segoe UI" w:cs="Segoe UI"/>
        </w:rPr>
        <w:t xml:space="preserve"> </w:t>
      </w:r>
      <w:r w:rsidR="003F7866">
        <w:rPr>
          <w:rFonts w:ascii="Segoe UI" w:hAnsi="Segoe UI" w:cs="Segoe UI"/>
        </w:rPr>
        <w:t xml:space="preserve">Thank you for already providing the start dates for the activities – have any activities ended? IF YES: </w:t>
      </w:r>
      <w:r w:rsidRPr="007619E3" w:rsidR="00163798">
        <w:rPr>
          <w:rFonts w:ascii="Segoe UI" w:hAnsi="Segoe UI" w:cs="Segoe UI"/>
        </w:rPr>
        <w:t>when did they end?</w:t>
      </w:r>
      <w:r w:rsidR="00124A95">
        <w:rPr>
          <w:rFonts w:ascii="Segoe UI" w:hAnsi="Segoe UI" w:cs="Segoe UI"/>
        </w:rPr>
        <w:t xml:space="preserve"> </w:t>
      </w:r>
      <w:r w:rsidRPr="007619E3" w:rsidR="004975A4">
        <w:rPr>
          <w:rFonts w:ascii="Segoe UI" w:hAnsi="Segoe UI" w:cs="Segoe UI"/>
        </w:rPr>
        <w:t xml:space="preserve">How often </w:t>
      </w:r>
      <w:r w:rsidRPr="007619E3" w:rsidR="004975A4">
        <w:rPr>
          <w:rFonts w:ascii="Segoe UI" w:hAnsi="Segoe UI" w:cs="Segoe UI"/>
        </w:rPr>
        <w:t>did</w:t>
      </w:r>
      <w:r w:rsidRPr="007619E3" w:rsidR="004975A4">
        <w:rPr>
          <w:rFonts w:ascii="Segoe UI" w:hAnsi="Segoe UI" w:cs="Segoe UI"/>
        </w:rPr>
        <w:t xml:space="preserve"> </w:t>
      </w:r>
      <w:r w:rsidRPr="007619E3" w:rsidR="006F3306">
        <w:rPr>
          <w:rFonts w:ascii="Segoe UI" w:hAnsi="Segoe UI" w:cs="Segoe UI"/>
        </w:rPr>
        <w:t>[</w:t>
      </w:r>
      <w:r w:rsidRPr="007619E3" w:rsidR="004975A4">
        <w:rPr>
          <w:rFonts w:ascii="Segoe UI" w:hAnsi="Segoe UI" w:cs="Segoe UI"/>
        </w:rPr>
        <w:t>participants/clinics/local agencies/vendors</w:t>
      </w:r>
      <w:r w:rsidRPr="007619E3" w:rsidR="006F3306">
        <w:rPr>
          <w:rFonts w:ascii="Segoe UI" w:hAnsi="Segoe UI" w:cs="Segoe UI"/>
        </w:rPr>
        <w:t>]</w:t>
      </w:r>
      <w:r w:rsidRPr="007619E3" w:rsidR="004975A4">
        <w:rPr>
          <w:rFonts w:ascii="Segoe UI" w:hAnsi="Segoe UI" w:cs="Segoe UI"/>
        </w:rPr>
        <w:t xml:space="preserve"> use </w:t>
      </w:r>
      <w:r w:rsidRPr="007619E3" w:rsidR="006F3306">
        <w:rPr>
          <w:rFonts w:ascii="Segoe UI" w:hAnsi="Segoe UI" w:cs="Segoe UI"/>
        </w:rPr>
        <w:t>or partake in</w:t>
      </w:r>
      <w:r w:rsidRPr="007619E3" w:rsidR="004975A4">
        <w:rPr>
          <w:rFonts w:ascii="Segoe UI" w:hAnsi="Segoe UI" w:cs="Segoe UI"/>
        </w:rPr>
        <w:t xml:space="preserve"> the </w:t>
      </w:r>
      <w:r w:rsidRPr="007619E3" w:rsidR="00AF53E0">
        <w:rPr>
          <w:rFonts w:ascii="Segoe UI" w:hAnsi="Segoe UI" w:cs="Segoe UI"/>
        </w:rPr>
        <w:t>new technology modernization activities?</w:t>
      </w:r>
      <w:r w:rsidRPr="007619E3" w:rsidR="00EB07F8">
        <w:rPr>
          <w:rFonts w:ascii="Segoe UI" w:hAnsi="Segoe UI" w:cs="Segoe UI"/>
        </w:rPr>
        <w:t xml:space="preserve"> </w:t>
      </w:r>
    </w:p>
    <w:p w:rsidR="0074468A" w:rsidRPr="007619E3" w:rsidP="007619E3" w14:paraId="776B9384" w14:textId="7225BC95">
      <w:pPr>
        <w:pStyle w:val="ListNumber"/>
        <w:numPr>
          <w:ilvl w:val="0"/>
          <w:numId w:val="0"/>
        </w:numPr>
        <w:ind w:left="360"/>
        <w:rPr>
          <w:rFonts w:ascii="Segoe UI" w:hAnsi="Segoe UI" w:cs="Segoe UI"/>
        </w:rPr>
      </w:pPr>
      <w:r w:rsidRPr="007619E3">
        <w:rPr>
          <w:rFonts w:ascii="Segoe UI" w:hAnsi="Segoe UI" w:cs="Segoe UI"/>
          <w:b/>
          <w:bCs/>
          <w:i/>
          <w:iCs/>
        </w:rPr>
        <w:t>[INTERVIEWER INSTRUCTION</w:t>
      </w:r>
      <w:r w:rsidRPr="007619E3" w:rsidR="00D0192E">
        <w:rPr>
          <w:rFonts w:ascii="Segoe UI" w:hAnsi="Segoe UI" w:cs="Segoe UI"/>
          <w:b/>
          <w:bCs/>
          <w:i/>
          <w:iCs/>
        </w:rPr>
        <w:t xml:space="preserve"> FOR REACH AND INTENSITY QUESTIONS</w:t>
      </w:r>
      <w:r w:rsidRPr="007619E3">
        <w:rPr>
          <w:rFonts w:ascii="Segoe UI" w:hAnsi="Segoe UI" w:cs="Segoe UI"/>
          <w:b/>
          <w:bCs/>
          <w:i/>
          <w:iCs/>
        </w:rPr>
        <w:t xml:space="preserve">: </w:t>
      </w:r>
      <w:r w:rsidRPr="007619E3" w:rsidR="00821CD5">
        <w:rPr>
          <w:rFonts w:ascii="Segoe UI" w:hAnsi="Segoe UI" w:cs="Segoe UI"/>
          <w:i/>
          <w:iCs/>
        </w:rPr>
        <w:t xml:space="preserve">If the respondent doesn’t know the answers to the reach and/or intensity questions, note that you will email them a form to fill out with this information so they can consult with colleagues and background materials, as needed. </w:t>
      </w:r>
      <w:r w:rsidR="00F430E4">
        <w:rPr>
          <w:rFonts w:ascii="Segoe UI" w:hAnsi="Segoe UI" w:cs="Segoe UI"/>
          <w:i/>
          <w:iCs/>
        </w:rPr>
        <w:t>Let them know you will</w:t>
      </w:r>
      <w:r w:rsidRPr="007619E3" w:rsidR="00821CD5">
        <w:rPr>
          <w:rFonts w:ascii="Segoe UI" w:hAnsi="Segoe UI" w:cs="Segoe UI"/>
          <w:i/>
          <w:iCs/>
        </w:rPr>
        <w:t xml:space="preserve"> conduct a ten-minute follow-up call </w:t>
      </w:r>
      <w:r w:rsidR="00F430E4">
        <w:rPr>
          <w:rFonts w:ascii="Segoe UI" w:hAnsi="Segoe UI" w:cs="Segoe UI"/>
          <w:i/>
          <w:iCs/>
        </w:rPr>
        <w:t xml:space="preserve">within a week </w:t>
      </w:r>
      <w:r w:rsidRPr="007619E3" w:rsidR="00821CD5">
        <w:rPr>
          <w:rFonts w:ascii="Segoe UI" w:hAnsi="Segoe UI" w:cs="Segoe UI"/>
          <w:i/>
          <w:iCs/>
        </w:rPr>
        <w:t xml:space="preserve">so they can provide </w:t>
      </w:r>
      <w:r w:rsidRPr="007619E3" w:rsidR="00821CD5">
        <w:rPr>
          <w:rFonts w:ascii="Segoe UI" w:hAnsi="Segoe UI" w:cs="Segoe UI"/>
          <w:i/>
          <w:iCs/>
        </w:rPr>
        <w:t>you</w:t>
      </w:r>
      <w:r w:rsidRPr="007619E3" w:rsidR="00821CD5">
        <w:rPr>
          <w:rFonts w:ascii="Segoe UI" w:hAnsi="Segoe UI" w:cs="Segoe UI"/>
          <w:i/>
          <w:iCs/>
        </w:rPr>
        <w:t xml:space="preserve"> the information over the phone.]</w:t>
      </w:r>
      <w:r w:rsidRPr="007619E3" w:rsidR="00F40D02">
        <w:rPr>
          <w:rFonts w:ascii="Segoe UI" w:hAnsi="Segoe UI" w:cs="Segoe UI"/>
          <w:i/>
          <w:iCs/>
        </w:rPr>
        <w:t xml:space="preserve"> </w:t>
      </w:r>
    </w:p>
    <w:p w:rsidR="006F03DA" w:rsidRPr="007619E3" w:rsidP="00C31DA2" w14:paraId="630CD035" w14:textId="5A2D6C15">
      <w:pPr>
        <w:pStyle w:val="ListNumber"/>
        <w:numPr>
          <w:ilvl w:val="0"/>
          <w:numId w:val="24"/>
        </w:numPr>
        <w:rPr>
          <w:rFonts w:ascii="Segoe UI" w:hAnsi="Segoe UI" w:cs="Segoe UI"/>
        </w:rPr>
      </w:pPr>
      <w:r w:rsidRPr="007619E3">
        <w:rPr>
          <w:rFonts w:ascii="Segoe UI" w:hAnsi="Segoe UI" w:cs="Segoe UI"/>
        </w:rPr>
        <w:t>What successes di</w:t>
      </w:r>
      <w:r w:rsidRPr="007619E3" w:rsidR="00373E1A">
        <w:rPr>
          <w:rFonts w:ascii="Segoe UI" w:hAnsi="Segoe UI" w:cs="Segoe UI"/>
        </w:rPr>
        <w:t>d</w:t>
      </w:r>
      <w:r w:rsidRPr="007619E3">
        <w:rPr>
          <w:rFonts w:ascii="Segoe UI" w:hAnsi="Segoe UI" w:cs="Segoe UI"/>
        </w:rPr>
        <w:t xml:space="preserve"> you observe when implementing the technology modernization activities? What factors led to these successes?</w:t>
      </w:r>
      <w:r w:rsidRPr="007619E3" w:rsidR="005B1901">
        <w:rPr>
          <w:rFonts w:ascii="Segoe UI" w:hAnsi="Segoe UI" w:cs="Segoe UI"/>
        </w:rPr>
        <w:t xml:space="preserve"> </w:t>
      </w:r>
    </w:p>
    <w:p w:rsidR="006F03DA" w:rsidRPr="007619E3" w:rsidP="00C31DA2" w14:paraId="6F7A1FCF" w14:textId="53EA3094">
      <w:pPr>
        <w:pStyle w:val="ListNumber"/>
        <w:numPr>
          <w:ilvl w:val="0"/>
          <w:numId w:val="24"/>
        </w:numPr>
        <w:rPr>
          <w:rFonts w:ascii="Segoe UI" w:hAnsi="Segoe UI" w:cs="Segoe UI"/>
        </w:rPr>
      </w:pPr>
      <w:r w:rsidRPr="007619E3">
        <w:rPr>
          <w:rFonts w:ascii="Segoe UI" w:hAnsi="Segoe UI" w:cs="Segoe UI"/>
        </w:rPr>
        <w:t xml:space="preserve">Many agencies experienced </w:t>
      </w:r>
      <w:r w:rsidRPr="007619E3" w:rsidR="00D54F02">
        <w:rPr>
          <w:rFonts w:ascii="Segoe UI" w:hAnsi="Segoe UI" w:cs="Segoe UI"/>
        </w:rPr>
        <w:t>barriers when implementing grant activities</w:t>
      </w:r>
      <w:r w:rsidRPr="007619E3">
        <w:rPr>
          <w:rFonts w:ascii="Segoe UI" w:hAnsi="Segoe UI" w:cs="Segoe UI"/>
        </w:rPr>
        <w:t xml:space="preserve">. </w:t>
      </w:r>
      <w:r w:rsidRPr="007619E3" w:rsidR="00D54F02">
        <w:rPr>
          <w:rFonts w:ascii="Segoe UI" w:hAnsi="Segoe UI" w:cs="Segoe UI"/>
        </w:rPr>
        <w:t xml:space="preserve">What barriers did you experience </w:t>
      </w:r>
      <w:r w:rsidRPr="007619E3" w:rsidR="005A7981">
        <w:rPr>
          <w:rFonts w:ascii="Segoe UI" w:hAnsi="Segoe UI" w:cs="Segoe UI"/>
        </w:rPr>
        <w:t xml:space="preserve">when </w:t>
      </w:r>
      <w:r w:rsidRPr="007619E3" w:rsidR="00D54F02">
        <w:rPr>
          <w:rFonts w:ascii="Segoe UI" w:hAnsi="Segoe UI" w:cs="Segoe UI"/>
        </w:rPr>
        <w:t>implementing these technology modernization activities?</w:t>
      </w:r>
      <w:r w:rsidRPr="007619E3" w:rsidR="00373E1A">
        <w:rPr>
          <w:rFonts w:ascii="Segoe UI" w:hAnsi="Segoe UI" w:cs="Segoe UI"/>
        </w:rPr>
        <w:t xml:space="preserve"> What do you think led to these difficulties?</w:t>
      </w:r>
      <w:r w:rsidRPr="007619E3" w:rsidR="0259961F">
        <w:rPr>
          <w:rFonts w:ascii="Segoe UI" w:hAnsi="Segoe UI" w:cs="Segoe UI"/>
        </w:rPr>
        <w:t xml:space="preserve"> </w:t>
      </w:r>
    </w:p>
    <w:p w:rsidR="00A520FA" w:rsidP="00C31DA2" w14:paraId="62E64A37" w14:textId="4FE8AA82">
      <w:pPr>
        <w:pStyle w:val="ListNumber"/>
        <w:numPr>
          <w:ilvl w:val="0"/>
          <w:numId w:val="24"/>
        </w:numPr>
        <w:rPr>
          <w:rFonts w:ascii="Segoe UI" w:hAnsi="Segoe UI" w:cs="Segoe UI"/>
        </w:rPr>
      </w:pPr>
      <w:r w:rsidRPr="007619E3">
        <w:rPr>
          <w:rFonts w:ascii="Segoe UI" w:hAnsi="Segoe UI" w:cs="Segoe UI"/>
        </w:rPr>
        <w:t xml:space="preserve">How did your agency address and attempt to overcome these </w:t>
      </w:r>
      <w:r w:rsidRPr="007619E3" w:rsidR="00995F51">
        <w:rPr>
          <w:rFonts w:ascii="Segoe UI" w:hAnsi="Segoe UI" w:cs="Segoe UI"/>
        </w:rPr>
        <w:t>barriers</w:t>
      </w:r>
      <w:r w:rsidRPr="007619E3">
        <w:rPr>
          <w:rFonts w:ascii="Segoe UI" w:hAnsi="Segoe UI" w:cs="Segoe UI"/>
        </w:rPr>
        <w:t>?</w:t>
      </w:r>
      <w:r w:rsidRPr="007619E3" w:rsidR="00A57F0D">
        <w:rPr>
          <w:rFonts w:ascii="Segoe UI" w:hAnsi="Segoe UI" w:cs="Segoe UI"/>
        </w:rPr>
        <w:t xml:space="preserve"> Were you able to overcome them?</w:t>
      </w:r>
      <w:r w:rsidRPr="007619E3">
        <w:rPr>
          <w:rFonts w:ascii="Segoe UI" w:hAnsi="Segoe UI" w:cs="Segoe UI"/>
        </w:rPr>
        <w:t xml:space="preserve"> </w:t>
      </w:r>
    </w:p>
    <w:p w:rsidR="00B520E1" w:rsidRPr="007619E3" w:rsidP="00A2487B" w14:paraId="6F988B0D" w14:textId="0571363D">
      <w:pPr>
        <w:pStyle w:val="ListAlpha2"/>
        <w:numPr>
          <w:ilvl w:val="0"/>
          <w:numId w:val="91"/>
        </w:numPr>
      </w:pPr>
      <w:r w:rsidRPr="098C15E3">
        <w:t>What help from FNS could have improved the process? What help might still be needed?</w:t>
      </w:r>
    </w:p>
    <w:p w:rsidR="00130704" w:rsidRPr="007619E3" w:rsidP="00C31DA2" w14:paraId="07826099" w14:textId="697069C3">
      <w:pPr>
        <w:pStyle w:val="ListNumber"/>
        <w:numPr>
          <w:ilvl w:val="0"/>
          <w:numId w:val="24"/>
        </w:numPr>
        <w:rPr>
          <w:rFonts w:ascii="Segoe UI" w:hAnsi="Segoe UI" w:cs="Segoe UI"/>
        </w:rPr>
      </w:pPr>
      <w:r w:rsidRPr="007619E3">
        <w:rPr>
          <w:rFonts w:ascii="Segoe UI" w:hAnsi="Segoe UI" w:cs="Segoe UI"/>
        </w:rPr>
        <w:t xml:space="preserve">What kinds of improvements or fixes </w:t>
      </w:r>
      <w:r w:rsidRPr="007619E3" w:rsidR="00BA0332">
        <w:rPr>
          <w:rFonts w:ascii="Segoe UI" w:hAnsi="Segoe UI" w:cs="Segoe UI"/>
        </w:rPr>
        <w:t xml:space="preserve">did your agency make to the </w:t>
      </w:r>
      <w:r w:rsidRPr="007619E3" w:rsidR="00BA0332">
        <w:rPr>
          <w:rFonts w:ascii="Segoe UI" w:hAnsi="Segoe UI" w:cs="Segoe UI"/>
        </w:rPr>
        <w:t>technology</w:t>
      </w:r>
      <w:r w:rsidRPr="007619E3" w:rsidR="00BE5318">
        <w:rPr>
          <w:rFonts w:ascii="Segoe UI" w:hAnsi="Segoe UI" w:cs="Segoe UI"/>
        </w:rPr>
        <w:t xml:space="preserve"> product, if any? What did this improvement process look like? </w:t>
      </w:r>
    </w:p>
    <w:p w:rsidR="00A520FA" w:rsidRPr="007619E3" w:rsidP="00C31DA2" w14:paraId="3BC332B3" w14:textId="4C802677">
      <w:pPr>
        <w:pStyle w:val="ListNumber"/>
        <w:numPr>
          <w:ilvl w:val="0"/>
          <w:numId w:val="24"/>
        </w:numPr>
        <w:rPr>
          <w:rFonts w:ascii="Segoe UI" w:hAnsi="Segoe UI" w:cs="Segoe UI"/>
        </w:rPr>
      </w:pPr>
      <w:r w:rsidRPr="007619E3">
        <w:rPr>
          <w:rFonts w:ascii="Segoe UI" w:hAnsi="Segoe UI" w:cs="Segoe UI"/>
        </w:rPr>
        <w:t xml:space="preserve">Do these technology modernization activities help address </w:t>
      </w:r>
      <w:r w:rsidRPr="007619E3" w:rsidR="0048749B">
        <w:rPr>
          <w:rFonts w:ascii="Segoe UI" w:hAnsi="Segoe UI" w:cs="Segoe UI"/>
        </w:rPr>
        <w:t>access barrier</w:t>
      </w:r>
      <w:r w:rsidRPr="007619E3" w:rsidR="00FE71C5">
        <w:rPr>
          <w:rFonts w:ascii="Segoe UI" w:hAnsi="Segoe UI" w:cs="Segoe UI"/>
        </w:rPr>
        <w:t>s for WIC participants</w:t>
      </w:r>
      <w:r w:rsidRPr="007619E3" w:rsidR="00BE4F54">
        <w:rPr>
          <w:rFonts w:ascii="Segoe UI" w:hAnsi="Segoe UI" w:cs="Segoe UI"/>
        </w:rPr>
        <w:t xml:space="preserve"> – such as infrastructure or language challenges</w:t>
      </w:r>
      <w:r w:rsidRPr="007619E3" w:rsidR="000C3138">
        <w:rPr>
          <w:rFonts w:ascii="Segoe UI" w:hAnsi="Segoe UI" w:cs="Segoe UI"/>
        </w:rPr>
        <w:t>?</w:t>
      </w:r>
      <w:r w:rsidRPr="007619E3" w:rsidR="00BE4F54">
        <w:rPr>
          <w:rFonts w:ascii="Segoe UI" w:hAnsi="Segoe UI" w:cs="Segoe UI"/>
        </w:rPr>
        <w:t xml:space="preserve"> (</w:t>
      </w:r>
      <w:r w:rsidRPr="007619E3" w:rsidR="005737D6">
        <w:rPr>
          <w:rFonts w:ascii="Segoe UI" w:hAnsi="Segoe UI" w:cs="Segoe UI"/>
        </w:rPr>
        <w:t>I</w:t>
      </w:r>
      <w:r w:rsidRPr="007619E3" w:rsidR="00BE4F54">
        <w:rPr>
          <w:rFonts w:ascii="Segoe UI" w:hAnsi="Segoe UI" w:cs="Segoe UI"/>
        </w:rPr>
        <w:t>nfrastructure challenges could include needing to travel long distances; poor internet connectivity in rural areas)</w:t>
      </w:r>
      <w:r w:rsidRPr="007619E3" w:rsidR="005737D6">
        <w:rPr>
          <w:rFonts w:ascii="Segoe UI" w:hAnsi="Segoe UI" w:cs="Segoe UI"/>
        </w:rPr>
        <w:t>.</w:t>
      </w:r>
      <w:r w:rsidRPr="007619E3" w:rsidR="00BE4F54">
        <w:rPr>
          <w:rFonts w:ascii="Segoe UI" w:hAnsi="Segoe UI" w:cs="Segoe UI"/>
          <w:i/>
          <w:iCs/>
        </w:rPr>
        <w:t xml:space="preserve"> </w:t>
      </w:r>
      <w:r w:rsidRPr="007619E3" w:rsidR="00AB2F6D">
        <w:rPr>
          <w:rFonts w:ascii="Segoe UI" w:hAnsi="Segoe UI" w:cs="Segoe UI"/>
        </w:rPr>
        <w:t xml:space="preserve">IF YES – </w:t>
      </w:r>
      <w:r w:rsidRPr="007619E3" w:rsidR="002176D3">
        <w:rPr>
          <w:rFonts w:ascii="Segoe UI" w:hAnsi="Segoe UI" w:cs="Segoe UI"/>
        </w:rPr>
        <w:t>I</w:t>
      </w:r>
      <w:r w:rsidRPr="007619E3" w:rsidR="00AB2F6D">
        <w:rPr>
          <w:rFonts w:ascii="Segoe UI" w:hAnsi="Segoe UI" w:cs="Segoe UI"/>
        </w:rPr>
        <w:t>n what ways?</w:t>
      </w:r>
      <w:r w:rsidRPr="007619E3">
        <w:rPr>
          <w:rFonts w:ascii="Segoe UI" w:hAnsi="Segoe UI" w:cs="Segoe UI"/>
        </w:rPr>
        <w:t xml:space="preserve"> </w:t>
      </w:r>
    </w:p>
    <w:p w:rsidR="00FA4DC9" w:rsidRPr="004351AE" w:rsidP="00124A95" w14:paraId="7541A275" w14:textId="50D87734">
      <w:pPr>
        <w:pStyle w:val="ListAlpha2"/>
        <w:numPr>
          <w:ilvl w:val="0"/>
          <w:numId w:val="32"/>
        </w:numPr>
        <w:rPr>
          <w:rFonts w:ascii="Segoe UI" w:hAnsi="Segoe UI" w:cs="Segoe UI"/>
        </w:rPr>
      </w:pPr>
      <w:r w:rsidRPr="004351AE">
        <w:rPr>
          <w:rFonts w:ascii="Segoe UI" w:hAnsi="Segoe UI" w:cs="Segoe UI"/>
        </w:rPr>
        <w:t xml:space="preserve">[IF RELEVANT] – </w:t>
      </w:r>
      <w:r w:rsidRPr="004351AE" w:rsidR="3EE22203">
        <w:rPr>
          <w:rFonts w:ascii="Segoe UI" w:hAnsi="Segoe UI" w:cs="Segoe UI"/>
        </w:rPr>
        <w:t>W</w:t>
      </w:r>
      <w:r w:rsidRPr="004351AE">
        <w:rPr>
          <w:rFonts w:ascii="Segoe UI" w:hAnsi="Segoe UI" w:cs="Segoe UI"/>
        </w:rPr>
        <w:t xml:space="preserve">hat languages were the </w:t>
      </w:r>
      <w:r w:rsidRPr="004351AE" w:rsidR="661048DA">
        <w:rPr>
          <w:rFonts w:ascii="Segoe UI" w:hAnsi="Segoe UI" w:cs="Segoe UI"/>
        </w:rPr>
        <w:t xml:space="preserve">technology modernization </w:t>
      </w:r>
      <w:r w:rsidRPr="004351AE">
        <w:rPr>
          <w:rFonts w:ascii="Segoe UI" w:hAnsi="Segoe UI" w:cs="Segoe UI"/>
        </w:rPr>
        <w:t xml:space="preserve">activities offered in? Did it vary by </w:t>
      </w:r>
      <w:r w:rsidRPr="004351AE" w:rsidR="07500A07">
        <w:rPr>
          <w:rFonts w:ascii="Segoe UI" w:hAnsi="Segoe UI" w:cs="Segoe UI"/>
        </w:rPr>
        <w:t>location</w:t>
      </w:r>
      <w:r w:rsidRPr="004351AE">
        <w:rPr>
          <w:rFonts w:ascii="Segoe UI" w:hAnsi="Segoe UI" w:cs="Segoe UI"/>
        </w:rPr>
        <w:t>? How were these languages chosen?</w:t>
      </w:r>
    </w:p>
    <w:p w:rsidR="00A520FA" w:rsidRPr="007619E3" w:rsidP="098C15E3" w14:paraId="72F4DEF2" w14:textId="53192023">
      <w:pPr>
        <w:pStyle w:val="ListNumber"/>
        <w:rPr>
          <w:rFonts w:ascii="Segoe UI" w:hAnsi="Segoe UI" w:cs="Segoe UI"/>
        </w:rPr>
      </w:pPr>
      <w:r w:rsidRPr="057904B6">
        <w:rPr>
          <w:rFonts w:ascii="Segoe UI" w:hAnsi="Segoe UI" w:cs="Segoe UI"/>
        </w:rPr>
        <w:t xml:space="preserve">Thinking about the </w:t>
      </w:r>
      <w:r w:rsidRPr="057904B6" w:rsidR="006454AD">
        <w:rPr>
          <w:rFonts w:ascii="Segoe UI" w:hAnsi="Segoe UI" w:cs="Segoe UI"/>
        </w:rPr>
        <w:t>technology modernization</w:t>
      </w:r>
      <w:r w:rsidRPr="057904B6">
        <w:rPr>
          <w:rFonts w:ascii="Segoe UI" w:hAnsi="Segoe UI" w:cs="Segoe UI"/>
        </w:rPr>
        <w:t xml:space="preserve"> activities we just discussed, if you had to give advice to another agency just starting to implement these activities, how would you advise them to proceed?</w:t>
      </w:r>
    </w:p>
    <w:p w:rsidR="00D43CD3" w:rsidRPr="007619E3" w:rsidP="0084344D" w14:paraId="1F012801" w14:textId="44697C36">
      <w:pPr>
        <w:pStyle w:val="H2"/>
        <w:rPr>
          <w:color w:val="046B5C"/>
        </w:rPr>
      </w:pPr>
      <w:r w:rsidRPr="007619E3">
        <w:t>F</w:t>
      </w:r>
      <w:r w:rsidRPr="007619E3" w:rsidR="72095444">
        <w:t>.</w:t>
      </w:r>
      <w:r w:rsidRPr="007619E3">
        <w:tab/>
      </w:r>
      <w:r w:rsidRPr="007619E3" w:rsidR="72095444">
        <w:t xml:space="preserve">Activities to improve </w:t>
      </w:r>
      <w:r w:rsidR="00FB2569">
        <w:t xml:space="preserve">shopping education and </w:t>
      </w:r>
      <w:r w:rsidRPr="007619E3" w:rsidR="72095444">
        <w:t>the shopping</w:t>
      </w:r>
      <w:r w:rsidRPr="007619E3" w:rsidR="72095444">
        <w:t xml:space="preserve"> experience</w:t>
      </w:r>
    </w:p>
    <w:p w:rsidR="000B4FEC" w:rsidRPr="007619E3" w:rsidP="003344E9" w14:paraId="1EF7916C" w14:textId="6C0F428B">
      <w:pPr>
        <w:spacing w:before="120"/>
        <w:rPr>
          <w:rFonts w:ascii="Segoe UI" w:hAnsi="Segoe UI" w:cs="Segoe UI"/>
          <w:i/>
          <w:iCs/>
        </w:rPr>
      </w:pPr>
      <w:r w:rsidRPr="007619E3">
        <w:rPr>
          <w:rFonts w:ascii="Segoe UI" w:hAnsi="Segoe UI" w:cs="Segoe UI"/>
          <w:b/>
          <w:bCs/>
          <w:i/>
          <w:iCs/>
        </w:rPr>
        <w:t>Interviewer instructions</w:t>
      </w:r>
      <w:r w:rsidRPr="00EE16D9">
        <w:rPr>
          <w:rFonts w:ascii="Segoe UI" w:hAnsi="Segoe UI" w:cs="Segoe UI"/>
          <w:i/>
          <w:iCs/>
        </w:rPr>
        <w:t xml:space="preserve">: Customize this section with the types of </w:t>
      </w:r>
      <w:r w:rsidRPr="00EE16D9" w:rsidR="0023339F">
        <w:rPr>
          <w:rFonts w:ascii="Segoe UI" w:hAnsi="Segoe UI" w:cs="Segoe UI"/>
          <w:i/>
          <w:iCs/>
        </w:rPr>
        <w:t>shopping improvement</w:t>
      </w:r>
      <w:r w:rsidRPr="00EE16D9">
        <w:rPr>
          <w:rFonts w:ascii="Segoe UI" w:hAnsi="Segoe UI" w:cs="Segoe UI"/>
          <w:i/>
          <w:iCs/>
        </w:rPr>
        <w:t xml:space="preserve"> activities the State agency implemented</w:t>
      </w:r>
      <w:r w:rsidRPr="007619E3" w:rsidR="00D43CD3">
        <w:rPr>
          <w:rFonts w:ascii="Segoe UI" w:hAnsi="Segoe UI" w:cs="Segoe UI"/>
          <w:i/>
          <w:iCs/>
        </w:rPr>
        <w:t>.</w:t>
      </w:r>
      <w:r w:rsidRPr="007619E3" w:rsidR="00F34195">
        <w:rPr>
          <w:rFonts w:ascii="Segoe UI" w:hAnsi="Segoe UI" w:cs="Segoe UI"/>
          <w:i/>
          <w:iCs/>
        </w:rPr>
        <w:t xml:space="preserve"> We’d like to collect data about the individual shopping improvement activities</w:t>
      </w:r>
      <w:r w:rsidRPr="007619E3" w:rsidR="006C4299">
        <w:rPr>
          <w:rFonts w:ascii="Segoe UI" w:hAnsi="Segoe UI" w:cs="Segoe UI"/>
          <w:i/>
          <w:iCs/>
        </w:rPr>
        <w:t xml:space="preserve">; </w:t>
      </w:r>
      <w:r w:rsidRPr="007619E3" w:rsidR="00F34195">
        <w:rPr>
          <w:rFonts w:ascii="Segoe UI" w:hAnsi="Segoe UI" w:cs="Segoe UI"/>
          <w:i/>
          <w:iCs/>
        </w:rPr>
        <w:t>however, when it is possible to group similar activities together</w:t>
      </w:r>
      <w:r w:rsidRPr="007619E3" w:rsidR="003716A3">
        <w:rPr>
          <w:rFonts w:ascii="Segoe UI" w:hAnsi="Segoe UI" w:cs="Segoe UI"/>
          <w:i/>
          <w:iCs/>
        </w:rPr>
        <w:t xml:space="preserve">—such as those that had similar timelines, tasks, </w:t>
      </w:r>
      <w:r w:rsidRPr="007619E3" w:rsidR="00690AAE">
        <w:rPr>
          <w:rFonts w:ascii="Segoe UI" w:hAnsi="Segoe UI" w:cs="Segoe UI"/>
          <w:i/>
          <w:iCs/>
        </w:rPr>
        <w:t>etc</w:t>
      </w:r>
      <w:r w:rsidRPr="007619E3" w:rsidR="00EF1C62">
        <w:rPr>
          <w:rFonts w:ascii="Segoe UI" w:hAnsi="Segoe UI" w:cs="Segoe UI"/>
          <w:i/>
          <w:iCs/>
        </w:rPr>
        <w:t>.</w:t>
      </w:r>
      <w:r w:rsidRPr="007619E3" w:rsidR="003716A3">
        <w:rPr>
          <w:rFonts w:ascii="Segoe UI" w:hAnsi="Segoe UI" w:cs="Segoe UI"/>
          <w:i/>
          <w:iCs/>
        </w:rPr>
        <w:t>—</w:t>
      </w:r>
      <w:r w:rsidRPr="007619E3" w:rsidR="00F34195">
        <w:rPr>
          <w:rFonts w:ascii="Segoe UI" w:hAnsi="Segoe UI" w:cs="Segoe UI"/>
          <w:i/>
          <w:iCs/>
        </w:rPr>
        <w:t>do so to streamline the interview.</w:t>
      </w:r>
    </w:p>
    <w:p w:rsidR="00BD6EDC" w:rsidP="00D43CD3" w14:paraId="47DB1680" w14:textId="77777777">
      <w:pPr>
        <w:rPr>
          <w:rFonts w:ascii="Segoe UI" w:hAnsi="Segoe UI" w:cs="Segoe UI"/>
        </w:rPr>
      </w:pPr>
      <w:r w:rsidRPr="007619E3">
        <w:rPr>
          <w:rFonts w:ascii="Segoe UI" w:hAnsi="Segoe UI" w:cs="Segoe UI"/>
        </w:rPr>
        <w:t>I’d like to ask you some questions about the shopping improvement activities your agency implemented</w:t>
      </w:r>
      <w:r w:rsidR="00885C54">
        <w:rPr>
          <w:rFonts w:ascii="Segoe UI" w:hAnsi="Segoe UI" w:cs="Segoe UI"/>
        </w:rPr>
        <w:t xml:space="preserve"> to help improve </w:t>
      </w:r>
      <w:r w:rsidR="00885C54">
        <w:rPr>
          <w:rFonts w:ascii="Segoe UI" w:hAnsi="Segoe UI" w:cs="Segoe UI"/>
        </w:rPr>
        <w:t>the overall</w:t>
      </w:r>
      <w:r w:rsidR="00885C54">
        <w:rPr>
          <w:rFonts w:ascii="Segoe UI" w:hAnsi="Segoe UI" w:cs="Segoe UI"/>
        </w:rPr>
        <w:t xml:space="preserve"> shopping experience. This includes, but is not limited to, shopping education activities, market research, implementing new WIC</w:t>
      </w:r>
      <w:r w:rsidR="00D617BA">
        <w:rPr>
          <w:rFonts w:ascii="Segoe UI" w:hAnsi="Segoe UI" w:cs="Segoe UI"/>
        </w:rPr>
        <w:t>-</w:t>
      </w:r>
      <w:r w:rsidR="00885C54">
        <w:rPr>
          <w:rFonts w:ascii="Segoe UI" w:hAnsi="Segoe UI" w:cs="Segoe UI"/>
        </w:rPr>
        <w:t xml:space="preserve">specific shopping related technology or vendor related technologies. </w:t>
      </w:r>
      <w:r w:rsidR="000B24B0">
        <w:rPr>
          <w:rFonts w:ascii="Segoe UI" w:hAnsi="Segoe UI" w:cs="Segoe UI"/>
        </w:rPr>
        <w:t xml:space="preserve">This group of questions </w:t>
      </w:r>
      <w:r w:rsidRPr="0008571E" w:rsidR="000B24B0">
        <w:rPr>
          <w:rFonts w:ascii="Segoe UI" w:hAnsi="Segoe UI" w:cs="Segoe UI"/>
          <w:b/>
        </w:rPr>
        <w:t>excludes</w:t>
      </w:r>
      <w:r w:rsidR="000B24B0">
        <w:rPr>
          <w:rFonts w:ascii="Segoe UI" w:hAnsi="Segoe UI" w:cs="Segoe UI"/>
        </w:rPr>
        <w:t xml:space="preserve"> online shopping activities. We’ll discuss those in another section. </w:t>
      </w:r>
    </w:p>
    <w:p w:rsidR="000B4FEC" w:rsidRPr="007619E3" w:rsidP="00D43CD3" w14:paraId="4A8B23C6" w14:textId="6C9C6BA9">
      <w:pPr>
        <w:rPr>
          <w:rFonts w:ascii="Segoe UI" w:hAnsi="Segoe UI" w:cs="Segoe UI"/>
        </w:rPr>
      </w:pPr>
      <w:r w:rsidRPr="007619E3">
        <w:rPr>
          <w:rFonts w:ascii="Segoe UI" w:hAnsi="Segoe UI" w:cs="Segoe UI"/>
          <w:b/>
          <w:bCs/>
          <w:i/>
          <w:iCs/>
        </w:rPr>
        <w:t xml:space="preserve">INTERVIEWER INSTRUCTION: </w:t>
      </w:r>
      <w:r w:rsidRPr="007619E3">
        <w:rPr>
          <w:rFonts w:ascii="Segoe UI" w:hAnsi="Segoe UI" w:cs="Segoe UI"/>
          <w:i/>
          <w:iCs/>
        </w:rPr>
        <w:t>Summarize the shopping experience improvement activities the State agency is implementing, as found in the document review</w:t>
      </w:r>
      <w:r>
        <w:rPr>
          <w:rFonts w:ascii="Segoe UI" w:hAnsi="Segoe UI" w:cs="Segoe UI"/>
          <w:i/>
          <w:iCs/>
        </w:rPr>
        <w:t xml:space="preserve"> and discussed in Section C</w:t>
      </w:r>
      <w:r w:rsidRPr="007619E3">
        <w:rPr>
          <w:rFonts w:ascii="Segoe UI" w:hAnsi="Segoe UI" w:cs="Segoe UI"/>
          <w:i/>
          <w:iCs/>
        </w:rPr>
        <w:t>.</w:t>
      </w:r>
      <w:r w:rsidRPr="007619E3">
        <w:rPr>
          <w:rFonts w:ascii="Segoe UI" w:hAnsi="Segoe UI" w:cs="Segoe UI"/>
        </w:rPr>
        <w:t xml:space="preserve"> </w:t>
      </w:r>
    </w:p>
    <w:p w:rsidR="005124D2" w:rsidRPr="007619E3" w:rsidP="00C31DA2" w14:paraId="0BD9701D" w14:textId="7818B677">
      <w:pPr>
        <w:pStyle w:val="ListNumber"/>
        <w:numPr>
          <w:ilvl w:val="0"/>
          <w:numId w:val="25"/>
        </w:numPr>
        <w:rPr>
          <w:rFonts w:ascii="Segoe UI" w:hAnsi="Segoe UI" w:cs="Segoe UI"/>
        </w:rPr>
      </w:pPr>
      <w:bookmarkStart w:id="10" w:name="_Hlk162880578"/>
      <w:bookmarkEnd w:id="9"/>
      <w:r w:rsidRPr="007619E3">
        <w:rPr>
          <w:rFonts w:ascii="Segoe UI" w:hAnsi="Segoe UI" w:cs="Segoe UI"/>
        </w:rPr>
        <w:t xml:space="preserve">Please start by giving me a high-level overview of the shopping </w:t>
      </w:r>
      <w:r w:rsidR="008355FE">
        <w:rPr>
          <w:rFonts w:ascii="Segoe UI" w:hAnsi="Segoe UI" w:cs="Segoe UI"/>
        </w:rPr>
        <w:t xml:space="preserve">improvement </w:t>
      </w:r>
      <w:r w:rsidRPr="007619E3">
        <w:rPr>
          <w:rFonts w:ascii="Segoe UI" w:hAnsi="Segoe UI" w:cs="Segoe UI"/>
        </w:rPr>
        <w:t>activities, such as what your agency has worked on so far, and what implementation, or planning for implementation, has looked like.</w:t>
      </w:r>
      <w:r w:rsidR="00124A95">
        <w:rPr>
          <w:rFonts w:ascii="Segoe UI" w:hAnsi="Segoe UI" w:cs="Segoe UI"/>
        </w:rPr>
        <w:t xml:space="preserve"> </w:t>
      </w:r>
    </w:p>
    <w:p w:rsidR="00C731E4" w:rsidRPr="00184A23" w:rsidP="00124A95" w14:paraId="7F7F1CDA" w14:textId="7336A520">
      <w:pPr>
        <w:pStyle w:val="ListAlpha2"/>
        <w:numPr>
          <w:ilvl w:val="0"/>
          <w:numId w:val="44"/>
        </w:numPr>
        <w:rPr>
          <w:rFonts w:ascii="Segoe UI" w:hAnsi="Segoe UI" w:cs="Segoe UI"/>
        </w:rPr>
      </w:pPr>
      <w:r w:rsidRPr="00184A23">
        <w:rPr>
          <w:rFonts w:ascii="Segoe UI" w:hAnsi="Segoe UI" w:cs="Segoe UI"/>
        </w:rPr>
        <w:t>What kinds of training and support did your agency provide to vendor staff?</w:t>
      </w:r>
    </w:p>
    <w:p w:rsidR="009C5E73" w:rsidRPr="007619E3" w:rsidP="098C15E3" w14:paraId="108654FE" w14:textId="54457070">
      <w:pPr>
        <w:pStyle w:val="ListNumber"/>
        <w:rPr>
          <w:rFonts w:ascii="Segoe UI" w:hAnsi="Segoe UI" w:cs="Segoe UI"/>
        </w:rPr>
      </w:pPr>
      <w:r w:rsidRPr="007619E3">
        <w:rPr>
          <w:rFonts w:ascii="Segoe UI" w:hAnsi="Segoe UI" w:cs="Segoe UI"/>
        </w:rPr>
        <w:t>Please describe why your agency decided to</w:t>
      </w:r>
      <w:r w:rsidRPr="007619E3" w:rsidR="53024992">
        <w:rPr>
          <w:rFonts w:ascii="Segoe UI" w:hAnsi="Segoe UI" w:cs="Segoe UI"/>
        </w:rPr>
        <w:t xml:space="preserve"> </w:t>
      </w:r>
      <w:r w:rsidRPr="007619E3" w:rsidR="00152CEE">
        <w:rPr>
          <w:rFonts w:ascii="Segoe UI" w:hAnsi="Segoe UI" w:cs="Segoe UI"/>
        </w:rPr>
        <w:t xml:space="preserve">prioritize </w:t>
      </w:r>
      <w:r w:rsidRPr="007619E3" w:rsidR="00847C0D">
        <w:rPr>
          <w:rFonts w:ascii="Segoe UI" w:hAnsi="Segoe UI" w:cs="Segoe UI"/>
        </w:rPr>
        <w:t xml:space="preserve">shopping </w:t>
      </w:r>
      <w:r w:rsidRPr="098C15E3" w:rsidR="00847C0D">
        <w:rPr>
          <w:rFonts w:ascii="Segoe UI" w:hAnsi="Segoe UI" w:cs="Segoe UI"/>
        </w:rPr>
        <w:t>improvement</w:t>
      </w:r>
      <w:r w:rsidRPr="098C15E3" w:rsidR="3D21A5E6">
        <w:rPr>
          <w:rFonts w:ascii="Segoe UI" w:hAnsi="Segoe UI" w:cs="Segoe UI"/>
        </w:rPr>
        <w:t>s</w:t>
      </w:r>
      <w:r w:rsidRPr="007619E3" w:rsidR="00847C0D">
        <w:rPr>
          <w:rFonts w:ascii="Segoe UI" w:hAnsi="Segoe UI" w:cs="Segoe UI"/>
        </w:rPr>
        <w:t xml:space="preserve"> </w:t>
      </w:r>
      <w:r w:rsidR="00DE5E68">
        <w:rPr>
          <w:rFonts w:ascii="Segoe UI" w:hAnsi="Segoe UI" w:cs="Segoe UI"/>
        </w:rPr>
        <w:t>or education</w:t>
      </w:r>
      <w:r w:rsidRPr="007619E3" w:rsidR="00847C0D">
        <w:rPr>
          <w:rFonts w:ascii="Segoe UI" w:hAnsi="Segoe UI" w:cs="Segoe UI"/>
        </w:rPr>
        <w:t xml:space="preserve"> activities as part of your modernization efforts.</w:t>
      </w:r>
      <w:r w:rsidRPr="007619E3" w:rsidR="00971BAE">
        <w:rPr>
          <w:rFonts w:ascii="Segoe UI" w:hAnsi="Segoe UI" w:cs="Segoe UI"/>
          <w:b/>
          <w:bCs/>
          <w:i/>
          <w:iCs/>
        </w:rPr>
        <w:t xml:space="preserve"> </w:t>
      </w:r>
    </w:p>
    <w:p w:rsidR="009C5E73" w:rsidRPr="00184A23" w:rsidP="00124A95" w14:paraId="0C775D42" w14:textId="5811BCF0">
      <w:pPr>
        <w:pStyle w:val="ListAlpha2"/>
        <w:numPr>
          <w:ilvl w:val="0"/>
          <w:numId w:val="33"/>
        </w:numPr>
        <w:rPr>
          <w:rFonts w:ascii="Segoe UI" w:hAnsi="Segoe UI" w:cs="Segoe UI"/>
        </w:rPr>
      </w:pPr>
      <w:r w:rsidRPr="00184A23">
        <w:rPr>
          <w:rFonts w:ascii="Segoe UI" w:hAnsi="Segoe UI" w:cs="Segoe UI"/>
        </w:rPr>
        <w:t xml:space="preserve">Did </w:t>
      </w:r>
      <w:r w:rsidRPr="00184A23" w:rsidR="004F6315">
        <w:rPr>
          <w:rFonts w:ascii="Segoe UI" w:hAnsi="Segoe UI" w:cs="Segoe UI"/>
        </w:rPr>
        <w:t>participants experience certain shopping pain-points</w:t>
      </w:r>
      <w:r w:rsidRPr="00184A23" w:rsidR="00C31605">
        <w:rPr>
          <w:rFonts w:ascii="Segoe UI" w:hAnsi="Segoe UI" w:cs="Segoe UI"/>
        </w:rPr>
        <w:t xml:space="preserve"> or difficulties</w:t>
      </w:r>
      <w:r w:rsidRPr="00184A23" w:rsidR="004F6315">
        <w:rPr>
          <w:rFonts w:ascii="Segoe UI" w:hAnsi="Segoe UI" w:cs="Segoe UI"/>
        </w:rPr>
        <w:t xml:space="preserve"> </w:t>
      </w:r>
      <w:r w:rsidRPr="00184A23" w:rsidR="00C31605">
        <w:rPr>
          <w:rFonts w:ascii="Segoe UI" w:hAnsi="Segoe UI" w:cs="Segoe UI"/>
        </w:rPr>
        <w:t>that these activities were meant to address</w:t>
      </w:r>
      <w:r w:rsidRPr="00184A23">
        <w:rPr>
          <w:rFonts w:ascii="Segoe UI" w:hAnsi="Segoe UI" w:cs="Segoe UI"/>
        </w:rPr>
        <w:t>?</w:t>
      </w:r>
      <w:r w:rsidRPr="00184A23" w:rsidR="00E430CD">
        <w:rPr>
          <w:rFonts w:ascii="Segoe UI" w:hAnsi="Segoe UI" w:cs="Segoe UI"/>
        </w:rPr>
        <w:t xml:space="preserve"> Please describe. </w:t>
      </w:r>
    </w:p>
    <w:p w:rsidR="00184A23" w:rsidRPr="00184A23" w:rsidP="00124A95" w14:paraId="37BF05A7" w14:textId="53C162EC">
      <w:pPr>
        <w:pStyle w:val="ListAlpha2"/>
        <w:numPr>
          <w:ilvl w:val="0"/>
          <w:numId w:val="33"/>
        </w:numPr>
        <w:rPr>
          <w:rFonts w:ascii="Segoe UI" w:hAnsi="Segoe UI" w:cs="Segoe UI"/>
        </w:rPr>
      </w:pPr>
      <w:r w:rsidRPr="00184A23">
        <w:rPr>
          <w:rFonts w:ascii="Segoe UI" w:hAnsi="Segoe UI" w:cs="Segoe UI"/>
        </w:rPr>
        <w:t>Did the improvement activities include addressing the needs of those with limited English proficiency?</w:t>
      </w:r>
    </w:p>
    <w:p w:rsidR="00461C56" w:rsidRPr="007619E3" w:rsidP="098C15E3" w14:paraId="1BD8FCD2" w14:textId="5A0666F4">
      <w:pPr>
        <w:pStyle w:val="ListNumber"/>
        <w:rPr>
          <w:rFonts w:ascii="Segoe UI" w:hAnsi="Segoe UI" w:cs="Segoe UI"/>
          <w:i/>
          <w:iCs/>
        </w:rPr>
      </w:pPr>
      <w:bookmarkStart w:id="11" w:name="_Hlk162880814"/>
      <w:bookmarkEnd w:id="10"/>
      <w:r w:rsidRPr="007619E3">
        <w:rPr>
          <w:rFonts w:ascii="Segoe UI" w:hAnsi="Segoe UI" w:cs="Segoe UI"/>
        </w:rPr>
        <w:t xml:space="preserve">Was the rollout timing of each shopping </w:t>
      </w:r>
      <w:r w:rsidR="008355FE">
        <w:rPr>
          <w:rFonts w:ascii="Segoe UI" w:hAnsi="Segoe UI" w:cs="Segoe UI"/>
        </w:rPr>
        <w:t xml:space="preserve">improvement </w:t>
      </w:r>
      <w:r w:rsidRPr="007619E3">
        <w:rPr>
          <w:rFonts w:ascii="Segoe UI" w:hAnsi="Segoe UI" w:cs="Segoe UI"/>
        </w:rPr>
        <w:t>activity the same throughout the State agency’s jurisdiction</w:t>
      </w:r>
      <w:r w:rsidRPr="007619E3" w:rsidR="006B33FF">
        <w:rPr>
          <w:rFonts w:ascii="Segoe UI" w:hAnsi="Segoe UI" w:cs="Segoe UI"/>
        </w:rPr>
        <w:t xml:space="preserve"> or did it vary </w:t>
      </w:r>
      <w:r w:rsidRPr="007619E3" w:rsidR="00AB2FEB">
        <w:rPr>
          <w:rFonts w:ascii="Segoe UI" w:hAnsi="Segoe UI" w:cs="Segoe UI"/>
        </w:rPr>
        <w:t>by</w:t>
      </w:r>
      <w:r w:rsidRPr="007619E3" w:rsidR="006B33FF">
        <w:rPr>
          <w:rFonts w:ascii="Segoe UI" w:hAnsi="Segoe UI" w:cs="Segoe UI"/>
        </w:rPr>
        <w:t xml:space="preserve"> select areas? Did it vary</w:t>
      </w:r>
      <w:r w:rsidRPr="007619E3" w:rsidR="00860891">
        <w:rPr>
          <w:rFonts w:ascii="Segoe UI" w:hAnsi="Segoe UI" w:cs="Segoe UI"/>
        </w:rPr>
        <w:t xml:space="preserve"> by vendor</w:t>
      </w:r>
      <w:r w:rsidRPr="007619E3">
        <w:rPr>
          <w:rFonts w:ascii="Segoe UI" w:hAnsi="Segoe UI" w:cs="Segoe UI"/>
        </w:rPr>
        <w:t>?</w:t>
      </w:r>
      <w:r w:rsidRPr="007619E3" w:rsidR="00B009C4">
        <w:rPr>
          <w:rFonts w:ascii="Segoe UI" w:hAnsi="Segoe UI" w:cs="Segoe UI"/>
        </w:rPr>
        <w:t xml:space="preserve"> </w:t>
      </w:r>
      <w:r w:rsidRPr="007619E3" w:rsidR="00BD2F77">
        <w:rPr>
          <w:rFonts w:ascii="Segoe UI" w:hAnsi="Segoe UI" w:cs="Segoe UI"/>
        </w:rPr>
        <w:t>By rollout, I mean the process of making the shopping improvements available to WIC participants and vendors</w:t>
      </w:r>
      <w:r w:rsidRPr="007619E3" w:rsidR="00B12ED4">
        <w:rPr>
          <w:rFonts w:ascii="Segoe UI" w:hAnsi="Segoe UI" w:cs="Segoe UI"/>
        </w:rPr>
        <w:t>, as distinct from the planning phase of a grant</w:t>
      </w:r>
      <w:r w:rsidRPr="007619E3" w:rsidR="00BD2F77">
        <w:rPr>
          <w:rFonts w:ascii="Segoe UI" w:hAnsi="Segoe UI" w:cs="Segoe UI"/>
        </w:rPr>
        <w:t>. This process could happen in phases or all at once.</w:t>
      </w:r>
      <w:r w:rsidRPr="007619E3" w:rsidR="00D25C75">
        <w:rPr>
          <w:rFonts w:ascii="Segoe UI" w:hAnsi="Segoe UI" w:cs="Segoe UI"/>
          <w:i/>
          <w:iCs/>
        </w:rPr>
        <w:t xml:space="preserve"> </w:t>
      </w:r>
      <w:r w:rsidRPr="007619E3" w:rsidR="00656141">
        <w:rPr>
          <w:rFonts w:ascii="Segoe UI" w:hAnsi="Segoe UI" w:cs="Segoe UI"/>
          <w:b/>
          <w:bCs/>
          <w:i/>
          <w:iCs/>
        </w:rPr>
        <w:t xml:space="preserve">INTERVIEWER INSTRUCTION: </w:t>
      </w:r>
      <w:r w:rsidRPr="007619E3" w:rsidR="00D25C75">
        <w:rPr>
          <w:rFonts w:ascii="Segoe UI" w:hAnsi="Segoe UI" w:cs="Segoe UI"/>
          <w:i/>
          <w:iCs/>
        </w:rPr>
        <w:t>Try to obtain the month and year for each phase for each</w:t>
      </w:r>
      <w:r w:rsidR="00DC0B5A">
        <w:rPr>
          <w:rFonts w:ascii="Segoe UI" w:hAnsi="Segoe UI" w:cs="Segoe UI"/>
          <w:i/>
          <w:iCs/>
        </w:rPr>
        <w:t xml:space="preserve"> </w:t>
      </w:r>
      <w:r w:rsidRPr="007619E3" w:rsidR="00D25C75">
        <w:rPr>
          <w:rFonts w:ascii="Segoe UI" w:hAnsi="Segoe UI" w:cs="Segoe UI"/>
          <w:i/>
          <w:iCs/>
        </w:rPr>
        <w:t>shopping</w:t>
      </w:r>
      <w:r w:rsidR="008355FE">
        <w:rPr>
          <w:rFonts w:ascii="Segoe UI" w:hAnsi="Segoe UI" w:cs="Segoe UI"/>
          <w:i/>
          <w:iCs/>
        </w:rPr>
        <w:t xml:space="preserve"> improvement</w:t>
      </w:r>
      <w:r w:rsidRPr="007619E3" w:rsidR="00D25C75">
        <w:rPr>
          <w:rFonts w:ascii="Segoe UI" w:hAnsi="Segoe UI" w:cs="Segoe UI"/>
          <w:i/>
          <w:iCs/>
        </w:rPr>
        <w:t xml:space="preserve"> activity (by </w:t>
      </w:r>
      <w:r w:rsidRPr="007619E3" w:rsidR="007A4286">
        <w:rPr>
          <w:rFonts w:ascii="Segoe UI" w:hAnsi="Segoe UI" w:cs="Segoe UI"/>
          <w:i/>
          <w:iCs/>
        </w:rPr>
        <w:t>select</w:t>
      </w:r>
      <w:r w:rsidRPr="007619E3" w:rsidR="007A4286">
        <w:rPr>
          <w:rFonts w:ascii="Segoe UI" w:hAnsi="Segoe UI" w:cs="Segoe UI"/>
          <w:i/>
          <w:iCs/>
        </w:rPr>
        <w:t xml:space="preserve"> areas </w:t>
      </w:r>
      <w:r w:rsidRPr="007619E3" w:rsidR="00D25C75">
        <w:rPr>
          <w:rFonts w:ascii="Segoe UI" w:hAnsi="Segoe UI" w:cs="Segoe UI"/>
          <w:i/>
          <w:iCs/>
        </w:rPr>
        <w:t>if it varied within the State</w:t>
      </w:r>
      <w:r w:rsidRPr="007619E3" w:rsidR="009A05BE">
        <w:rPr>
          <w:rFonts w:ascii="Segoe UI" w:hAnsi="Segoe UI" w:cs="Segoe UI"/>
          <w:i/>
          <w:iCs/>
        </w:rPr>
        <w:t xml:space="preserve"> agency’s jurisdiction</w:t>
      </w:r>
      <w:r w:rsidRPr="007619E3" w:rsidR="00D25C75">
        <w:rPr>
          <w:rFonts w:ascii="Segoe UI" w:hAnsi="Segoe UI" w:cs="Segoe UI"/>
          <w:i/>
          <w:iCs/>
        </w:rPr>
        <w:t>).</w:t>
      </w:r>
    </w:p>
    <w:p w:rsidR="006C604F" w:rsidRPr="00184A23" w:rsidP="00124A95" w14:paraId="46D96C99" w14:textId="346E1DFA">
      <w:pPr>
        <w:pStyle w:val="ListAlpha2"/>
        <w:numPr>
          <w:ilvl w:val="0"/>
          <w:numId w:val="34"/>
        </w:numPr>
        <w:rPr>
          <w:rFonts w:ascii="Segoe UI" w:hAnsi="Segoe UI" w:cs="Segoe UI"/>
        </w:rPr>
      </w:pPr>
      <w:r w:rsidRPr="00184A23">
        <w:rPr>
          <w:rFonts w:ascii="Segoe UI" w:hAnsi="Segoe UI" w:cs="Segoe UI"/>
        </w:rPr>
        <w:t xml:space="preserve">[IF ROLLOUT OF AN ACTIVITY VARIED BY </w:t>
      </w:r>
      <w:r w:rsidRPr="00184A23" w:rsidR="0049097C">
        <w:rPr>
          <w:rFonts w:ascii="Segoe UI" w:hAnsi="Segoe UI" w:cs="Segoe UI"/>
        </w:rPr>
        <w:t>LOCATION</w:t>
      </w:r>
      <w:r w:rsidRPr="00184A23">
        <w:rPr>
          <w:rFonts w:ascii="Segoe UI" w:hAnsi="Segoe UI" w:cs="Segoe UI"/>
        </w:rPr>
        <w:t xml:space="preserve">] – </w:t>
      </w:r>
      <w:r w:rsidRPr="00184A23" w:rsidR="00D25C75">
        <w:rPr>
          <w:rFonts w:ascii="Segoe UI" w:hAnsi="Segoe UI" w:cs="Segoe UI"/>
        </w:rPr>
        <w:t>W</w:t>
      </w:r>
      <w:r w:rsidRPr="00184A23">
        <w:rPr>
          <w:rFonts w:ascii="Segoe UI" w:hAnsi="Segoe UI" w:cs="Segoe UI"/>
        </w:rPr>
        <w:t xml:space="preserve">hat caused the variation in timeline for rolling out an activity? What impact did this variation have </w:t>
      </w:r>
      <w:r w:rsidRPr="00184A23" w:rsidR="00C43D15">
        <w:rPr>
          <w:rFonts w:ascii="Segoe UI" w:hAnsi="Segoe UI" w:cs="Segoe UI"/>
        </w:rPr>
        <w:t xml:space="preserve">on overall </w:t>
      </w:r>
      <w:r w:rsidRPr="00184A23">
        <w:rPr>
          <w:rFonts w:ascii="Segoe UI" w:hAnsi="Segoe UI" w:cs="Segoe UI"/>
        </w:rPr>
        <w:t>implementation?</w:t>
      </w:r>
      <w:bookmarkEnd w:id="11"/>
    </w:p>
    <w:p w:rsidR="000D511D" w:rsidRPr="007619E3" w:rsidP="098C15E3" w14:paraId="3016360E" w14:textId="0573F203">
      <w:pPr>
        <w:pStyle w:val="ListNumber"/>
        <w:rPr>
          <w:rFonts w:ascii="Segoe UI" w:hAnsi="Segoe UI" w:cs="Segoe UI"/>
        </w:rPr>
      </w:pPr>
      <w:r w:rsidRPr="007619E3">
        <w:rPr>
          <w:rFonts w:ascii="Segoe UI" w:hAnsi="Segoe UI" w:cs="Segoe UI"/>
          <w:b/>
          <w:bCs/>
        </w:rPr>
        <w:t>REACH:</w:t>
      </w:r>
      <w:r w:rsidRPr="007619E3">
        <w:rPr>
          <w:rFonts w:ascii="Segoe UI" w:hAnsi="Segoe UI" w:cs="Segoe UI"/>
        </w:rPr>
        <w:t xml:space="preserve"> </w:t>
      </w:r>
      <w:r w:rsidRPr="007619E3" w:rsidR="0FC90C03">
        <w:rPr>
          <w:rFonts w:ascii="Segoe UI" w:hAnsi="Segoe UI" w:cs="Segoe UI"/>
        </w:rPr>
        <w:t xml:space="preserve">How many people </w:t>
      </w:r>
      <w:r w:rsidRPr="007619E3" w:rsidR="110A0C2F">
        <w:rPr>
          <w:rFonts w:ascii="Segoe UI" w:hAnsi="Segoe UI" w:cs="Segoe UI"/>
        </w:rPr>
        <w:t>did</w:t>
      </w:r>
      <w:r w:rsidRPr="007619E3" w:rsidR="0FC90C03">
        <w:rPr>
          <w:rFonts w:ascii="Segoe UI" w:hAnsi="Segoe UI" w:cs="Segoe UI"/>
        </w:rPr>
        <w:t xml:space="preserve"> each shopping</w:t>
      </w:r>
      <w:r w:rsidRPr="007619E3" w:rsidR="733402AF">
        <w:rPr>
          <w:rFonts w:ascii="Segoe UI" w:hAnsi="Segoe UI" w:cs="Segoe UI"/>
        </w:rPr>
        <w:t xml:space="preserve"> improvement</w:t>
      </w:r>
      <w:r w:rsidRPr="007619E3" w:rsidR="0FC90C03">
        <w:rPr>
          <w:rFonts w:ascii="Segoe UI" w:hAnsi="Segoe UI" w:cs="Segoe UI"/>
        </w:rPr>
        <w:t xml:space="preserve"> activity</w:t>
      </w:r>
      <w:r w:rsidRPr="007619E3" w:rsidR="110A0C2F">
        <w:rPr>
          <w:rFonts w:ascii="Segoe UI" w:hAnsi="Segoe UI" w:cs="Segoe UI"/>
        </w:rPr>
        <w:t xml:space="preserve"> reach</w:t>
      </w:r>
      <w:r w:rsidRPr="007619E3" w:rsidR="0FC90C03">
        <w:rPr>
          <w:rFonts w:ascii="Segoe UI" w:hAnsi="Segoe UI" w:cs="Segoe UI"/>
        </w:rPr>
        <w:t xml:space="preserve">? </w:t>
      </w:r>
      <w:r w:rsidRPr="007619E3">
        <w:rPr>
          <w:rFonts w:ascii="Segoe UI" w:hAnsi="Segoe UI" w:cs="Segoe UI"/>
        </w:rPr>
        <w:t>Did th</w:t>
      </w:r>
      <w:r w:rsidR="00DC0B5A">
        <w:rPr>
          <w:rFonts w:ascii="Segoe UI" w:hAnsi="Segoe UI" w:cs="Segoe UI"/>
        </w:rPr>
        <w:t>e</w:t>
      </w:r>
      <w:r w:rsidRPr="098C15E3">
        <w:rPr>
          <w:rFonts w:ascii="Segoe UI" w:hAnsi="Segoe UI" w:cs="Segoe UI"/>
        </w:rPr>
        <w:t xml:space="preserve"> </w:t>
      </w:r>
      <w:r w:rsidRPr="007619E3">
        <w:rPr>
          <w:rFonts w:ascii="Segoe UI" w:hAnsi="Segoe UI" w:cs="Segoe UI"/>
        </w:rPr>
        <w:t>shopping</w:t>
      </w:r>
      <w:r w:rsidR="008355FE">
        <w:rPr>
          <w:rFonts w:ascii="Segoe UI" w:hAnsi="Segoe UI" w:cs="Segoe UI"/>
        </w:rPr>
        <w:t xml:space="preserve"> improvement</w:t>
      </w:r>
      <w:r w:rsidRPr="007619E3">
        <w:rPr>
          <w:rFonts w:ascii="Segoe UI" w:hAnsi="Segoe UI" w:cs="Segoe UI"/>
        </w:rPr>
        <w:t xml:space="preserve"> activities cover the whole [agency/</w:t>
      </w:r>
      <w:r w:rsidR="00E50C90">
        <w:rPr>
          <w:rFonts w:ascii="Segoe UI" w:hAnsi="Segoe UI" w:cs="Segoe UI"/>
        </w:rPr>
        <w:t>implementation area</w:t>
      </w:r>
      <w:r w:rsidRPr="007619E3">
        <w:rPr>
          <w:rFonts w:ascii="Segoe UI" w:hAnsi="Segoe UI" w:cs="Segoe UI"/>
        </w:rPr>
        <w:t xml:space="preserve">]? </w:t>
      </w:r>
    </w:p>
    <w:p w:rsidR="00BD54AF" w:rsidRPr="00184A23" w:rsidP="00124A95" w14:paraId="7E3C12E8" w14:textId="0D76570A">
      <w:pPr>
        <w:pStyle w:val="ListAlpha2"/>
        <w:numPr>
          <w:ilvl w:val="0"/>
          <w:numId w:val="65"/>
        </w:numPr>
        <w:rPr>
          <w:rFonts w:ascii="Segoe UI" w:hAnsi="Segoe UI" w:cs="Segoe UI"/>
          <w:iCs/>
        </w:rPr>
      </w:pPr>
      <w:r w:rsidRPr="00184A23">
        <w:rPr>
          <w:rFonts w:ascii="Segoe UI" w:hAnsi="Segoe UI" w:cs="Segoe UI"/>
          <w:iCs/>
        </w:rPr>
        <w:t>Did the improvement activities include those with limited English proficiency?</w:t>
      </w:r>
    </w:p>
    <w:p w:rsidR="00EE3AE9" w:rsidRPr="007619E3" w:rsidP="0F556DFA" w14:paraId="75A5872E" w14:textId="09971661">
      <w:pPr>
        <w:pStyle w:val="ListNumber"/>
        <w:rPr>
          <w:rFonts w:ascii="Segoe UI" w:hAnsi="Segoe UI" w:cs="Segoe UI"/>
        </w:rPr>
      </w:pPr>
      <w:r w:rsidRPr="007619E3">
        <w:rPr>
          <w:rFonts w:ascii="Segoe UI" w:hAnsi="Segoe UI" w:cs="Segoe UI"/>
          <w:b/>
          <w:bCs/>
        </w:rPr>
        <w:t xml:space="preserve">INTENSITY: </w:t>
      </w:r>
      <w:r w:rsidR="007F19AC">
        <w:rPr>
          <w:rFonts w:ascii="Segoe UI" w:hAnsi="Segoe UI" w:cs="Segoe UI"/>
        </w:rPr>
        <w:t xml:space="preserve">Thank you for already providing the start dates for the activities – have any activities ended? IF YES: </w:t>
      </w:r>
      <w:r w:rsidRPr="007619E3" w:rsidR="005707A0">
        <w:rPr>
          <w:rFonts w:ascii="Segoe UI" w:hAnsi="Segoe UI" w:cs="Segoe UI"/>
        </w:rPr>
        <w:t xml:space="preserve">when did they end? </w:t>
      </w:r>
      <w:r w:rsidRPr="007619E3">
        <w:rPr>
          <w:rFonts w:ascii="Segoe UI" w:hAnsi="Segoe UI" w:cs="Segoe UI"/>
        </w:rPr>
        <w:t xml:space="preserve">How often did participants/vendors use or </w:t>
      </w:r>
      <w:r w:rsidRPr="007619E3" w:rsidR="005707A0">
        <w:rPr>
          <w:rFonts w:ascii="Segoe UI" w:hAnsi="Segoe UI" w:cs="Segoe UI"/>
        </w:rPr>
        <w:t>partake in</w:t>
      </w:r>
      <w:r w:rsidRPr="007619E3">
        <w:rPr>
          <w:rFonts w:ascii="Segoe UI" w:hAnsi="Segoe UI" w:cs="Segoe UI"/>
        </w:rPr>
        <w:t xml:space="preserve"> these shopping </w:t>
      </w:r>
      <w:r w:rsidR="008355FE">
        <w:rPr>
          <w:rFonts w:ascii="Segoe UI" w:hAnsi="Segoe UI" w:cs="Segoe UI"/>
        </w:rPr>
        <w:t xml:space="preserve">improvement </w:t>
      </w:r>
      <w:r w:rsidRPr="007619E3">
        <w:rPr>
          <w:rFonts w:ascii="Segoe UI" w:hAnsi="Segoe UI" w:cs="Segoe UI"/>
        </w:rPr>
        <w:t>activities?</w:t>
      </w:r>
      <w:r w:rsidRPr="007619E3" w:rsidR="1AF80780">
        <w:rPr>
          <w:rFonts w:ascii="Segoe UI" w:hAnsi="Segoe UI" w:cs="Segoe UI"/>
        </w:rPr>
        <w:t xml:space="preserve"> </w:t>
      </w:r>
      <w:r w:rsidRPr="007619E3" w:rsidR="791130FF">
        <w:rPr>
          <w:rFonts w:ascii="Segoe UI" w:hAnsi="Segoe UI" w:cs="Segoe UI"/>
          <w:b/>
          <w:bCs/>
          <w:i/>
          <w:iCs/>
        </w:rPr>
        <w:t>[INTERVIEWER INSTRUCTION</w:t>
      </w:r>
      <w:r w:rsidRPr="007619E3" w:rsidR="000B1C1B">
        <w:rPr>
          <w:rFonts w:ascii="Segoe UI" w:hAnsi="Segoe UI" w:cs="Segoe UI"/>
          <w:b/>
          <w:bCs/>
          <w:i/>
          <w:iCs/>
        </w:rPr>
        <w:t xml:space="preserve"> FOR REACH AND INTENSITY QUESTIONS</w:t>
      </w:r>
      <w:r w:rsidRPr="007619E3" w:rsidR="791130FF">
        <w:rPr>
          <w:rFonts w:ascii="Segoe UI" w:hAnsi="Segoe UI" w:cs="Segoe UI"/>
          <w:b/>
          <w:bCs/>
          <w:i/>
          <w:iCs/>
        </w:rPr>
        <w:t xml:space="preserve">: </w:t>
      </w:r>
      <w:r w:rsidRPr="007619E3" w:rsidR="00F3419E">
        <w:rPr>
          <w:rFonts w:ascii="Segoe UI" w:hAnsi="Segoe UI" w:cs="Segoe UI"/>
          <w:i/>
          <w:iCs/>
        </w:rPr>
        <w:t xml:space="preserve">If the respondent doesn’t know the answers to the reach and/or intensity questions, note that you will email them a form to fill out with this information so they can consult with colleagues and background materials, as needed. </w:t>
      </w:r>
      <w:r w:rsidR="00C9778E">
        <w:rPr>
          <w:rFonts w:ascii="Segoe UI" w:hAnsi="Segoe UI" w:cs="Segoe UI"/>
          <w:i/>
          <w:iCs/>
        </w:rPr>
        <w:t xml:space="preserve">Let them know you will </w:t>
      </w:r>
      <w:r w:rsidRPr="007619E3" w:rsidR="00F3419E">
        <w:rPr>
          <w:rFonts w:ascii="Segoe UI" w:hAnsi="Segoe UI" w:cs="Segoe UI"/>
          <w:i/>
          <w:iCs/>
        </w:rPr>
        <w:t xml:space="preserve">conduct a ten-minute follow-up call </w:t>
      </w:r>
      <w:r w:rsidR="00C9778E">
        <w:rPr>
          <w:rFonts w:ascii="Segoe UI" w:hAnsi="Segoe UI" w:cs="Segoe UI"/>
          <w:i/>
          <w:iCs/>
        </w:rPr>
        <w:t xml:space="preserve">within a week </w:t>
      </w:r>
      <w:r w:rsidRPr="007619E3" w:rsidR="00F3419E">
        <w:rPr>
          <w:rFonts w:ascii="Segoe UI" w:hAnsi="Segoe UI" w:cs="Segoe UI"/>
          <w:i/>
          <w:iCs/>
        </w:rPr>
        <w:t xml:space="preserve">so they can provide </w:t>
      </w:r>
      <w:r w:rsidRPr="007619E3" w:rsidR="00F3419E">
        <w:rPr>
          <w:rFonts w:ascii="Segoe UI" w:hAnsi="Segoe UI" w:cs="Segoe UI"/>
          <w:i/>
          <w:iCs/>
        </w:rPr>
        <w:t>you</w:t>
      </w:r>
      <w:r w:rsidRPr="007619E3" w:rsidR="00F3419E">
        <w:rPr>
          <w:rFonts w:ascii="Segoe UI" w:hAnsi="Segoe UI" w:cs="Segoe UI"/>
          <w:i/>
          <w:iCs/>
        </w:rPr>
        <w:t xml:space="preserve"> the information over the phone.]</w:t>
      </w:r>
    </w:p>
    <w:p w:rsidR="00EE3AE9" w:rsidRPr="00184A23" w:rsidP="00124A95" w14:paraId="3DF03F22" w14:textId="0BC889D3">
      <w:pPr>
        <w:pStyle w:val="ListAlpha2"/>
        <w:numPr>
          <w:ilvl w:val="0"/>
          <w:numId w:val="51"/>
        </w:numPr>
        <w:rPr>
          <w:rFonts w:ascii="Segoe UI" w:hAnsi="Segoe UI" w:cs="Segoe UI"/>
        </w:rPr>
      </w:pPr>
      <w:r w:rsidRPr="00184A23">
        <w:rPr>
          <w:rFonts w:ascii="Segoe UI" w:hAnsi="Segoe UI" w:cs="Segoe UI"/>
        </w:rPr>
        <w:t xml:space="preserve">Was the adoption </w:t>
      </w:r>
      <w:r w:rsidRPr="00184A23" w:rsidR="1B421898">
        <w:rPr>
          <w:rFonts w:ascii="Segoe UI" w:hAnsi="Segoe UI" w:cs="Segoe UI"/>
        </w:rPr>
        <w:t xml:space="preserve">of the shopping </w:t>
      </w:r>
      <w:r w:rsidRPr="00184A23" w:rsidR="6F10AD96">
        <w:rPr>
          <w:rFonts w:ascii="Segoe UI" w:hAnsi="Segoe UI" w:cs="Segoe UI"/>
        </w:rPr>
        <w:t xml:space="preserve">improvement </w:t>
      </w:r>
      <w:r w:rsidRPr="00184A23" w:rsidR="1B421898">
        <w:rPr>
          <w:rFonts w:ascii="Segoe UI" w:hAnsi="Segoe UI" w:cs="Segoe UI"/>
        </w:rPr>
        <w:t>activities</w:t>
      </w:r>
      <w:r w:rsidRPr="00184A23">
        <w:rPr>
          <w:rFonts w:ascii="Segoe UI" w:hAnsi="Segoe UI" w:cs="Segoe UI"/>
        </w:rPr>
        <w:t xml:space="preserve"> required or optional</w:t>
      </w:r>
      <w:r w:rsidRPr="00184A23" w:rsidR="1189F3B7">
        <w:rPr>
          <w:rFonts w:ascii="Segoe UI" w:hAnsi="Segoe UI" w:cs="Segoe UI"/>
        </w:rPr>
        <w:t>?</w:t>
      </w:r>
      <w:r w:rsidRPr="00184A23">
        <w:rPr>
          <w:rFonts w:ascii="Segoe UI" w:hAnsi="Segoe UI" w:cs="Segoe UI"/>
        </w:rPr>
        <w:t xml:space="preserve"> IF OPTIONAL – </w:t>
      </w:r>
      <w:r w:rsidRPr="00184A23" w:rsidR="1189F3B7">
        <w:rPr>
          <w:rFonts w:ascii="Segoe UI" w:hAnsi="Segoe UI" w:cs="Segoe UI"/>
        </w:rPr>
        <w:t>H</w:t>
      </w:r>
      <w:r w:rsidRPr="00184A23">
        <w:rPr>
          <w:rFonts w:ascii="Segoe UI" w:hAnsi="Segoe UI" w:cs="Segoe UI"/>
        </w:rPr>
        <w:t xml:space="preserve">ow many </w:t>
      </w:r>
      <w:r w:rsidRPr="00184A23" w:rsidR="408539B5">
        <w:rPr>
          <w:rFonts w:ascii="Segoe UI" w:hAnsi="Segoe UI" w:cs="Segoe UI"/>
        </w:rPr>
        <w:t>vendors</w:t>
      </w:r>
      <w:r w:rsidRPr="00184A23">
        <w:rPr>
          <w:rFonts w:ascii="Segoe UI" w:hAnsi="Segoe UI" w:cs="Segoe UI"/>
        </w:rPr>
        <w:t xml:space="preserve"> adopted it?</w:t>
      </w:r>
    </w:p>
    <w:p w:rsidR="00474E60" w:rsidRPr="007619E3" w:rsidP="098C15E3" w14:paraId="161B2482" w14:textId="0A3231D6">
      <w:pPr>
        <w:pStyle w:val="ListNumber"/>
        <w:rPr>
          <w:rFonts w:ascii="Segoe UI" w:hAnsi="Segoe UI" w:cs="Segoe UI"/>
        </w:rPr>
      </w:pPr>
      <w:r w:rsidRPr="007619E3">
        <w:rPr>
          <w:rFonts w:ascii="Segoe UI" w:hAnsi="Segoe UI" w:cs="Segoe UI"/>
        </w:rPr>
        <w:t xml:space="preserve">What successes did you observe when implementing the shopping </w:t>
      </w:r>
      <w:r w:rsidR="008355FE">
        <w:rPr>
          <w:rFonts w:ascii="Segoe UI" w:hAnsi="Segoe UI" w:cs="Segoe UI"/>
        </w:rPr>
        <w:t xml:space="preserve">improvement </w:t>
      </w:r>
      <w:r w:rsidRPr="007619E3">
        <w:rPr>
          <w:rFonts w:ascii="Segoe UI" w:hAnsi="Segoe UI" w:cs="Segoe UI"/>
        </w:rPr>
        <w:t>activities</w:t>
      </w:r>
      <w:r w:rsidRPr="007619E3" w:rsidR="00A72290">
        <w:rPr>
          <w:rFonts w:ascii="Segoe UI" w:hAnsi="Segoe UI" w:cs="Segoe UI"/>
        </w:rPr>
        <w:t xml:space="preserve">? </w:t>
      </w:r>
      <w:r w:rsidRPr="007619E3">
        <w:rPr>
          <w:rFonts w:ascii="Segoe UI" w:hAnsi="Segoe UI" w:cs="Segoe UI"/>
        </w:rPr>
        <w:t xml:space="preserve">What factors led to </w:t>
      </w:r>
      <w:r w:rsidRPr="007619E3">
        <w:rPr>
          <w:rFonts w:ascii="Segoe UI" w:hAnsi="Segoe UI" w:cs="Segoe UI"/>
        </w:rPr>
        <w:t>these successes</w:t>
      </w:r>
      <w:r w:rsidRPr="007619E3">
        <w:rPr>
          <w:rFonts w:ascii="Segoe UI" w:hAnsi="Segoe UI" w:cs="Segoe UI"/>
        </w:rPr>
        <w:t xml:space="preserve">? </w:t>
      </w:r>
    </w:p>
    <w:p w:rsidR="000F664E" w:rsidRPr="007619E3" w:rsidP="098C15E3" w14:paraId="18523824" w14:textId="6A5ABC56">
      <w:pPr>
        <w:pStyle w:val="ListNumber"/>
        <w:rPr>
          <w:rFonts w:ascii="Segoe UI" w:hAnsi="Segoe UI" w:cs="Segoe UI"/>
          <w:i/>
          <w:iCs/>
        </w:rPr>
      </w:pPr>
      <w:bookmarkStart w:id="12" w:name="_Hlk162881127"/>
      <w:r w:rsidRPr="007619E3">
        <w:rPr>
          <w:rFonts w:ascii="Segoe UI" w:hAnsi="Segoe UI" w:cs="Segoe UI"/>
        </w:rPr>
        <w:t xml:space="preserve">Many agencies experienced </w:t>
      </w:r>
      <w:r w:rsidRPr="007619E3" w:rsidR="00574A3E">
        <w:rPr>
          <w:rFonts w:ascii="Segoe UI" w:hAnsi="Segoe UI" w:cs="Segoe UI"/>
        </w:rPr>
        <w:t>barriers when implementing grant activities</w:t>
      </w:r>
      <w:r w:rsidRPr="007619E3">
        <w:rPr>
          <w:rFonts w:ascii="Segoe UI" w:hAnsi="Segoe UI" w:cs="Segoe UI"/>
        </w:rPr>
        <w:t xml:space="preserve">. </w:t>
      </w:r>
      <w:r w:rsidRPr="007619E3" w:rsidR="00CD5BE3">
        <w:rPr>
          <w:rFonts w:ascii="Segoe UI" w:hAnsi="Segoe UI" w:cs="Segoe UI"/>
        </w:rPr>
        <w:t>What barriers did you experience</w:t>
      </w:r>
      <w:r w:rsidRPr="007619E3" w:rsidR="00E15F40">
        <w:rPr>
          <w:rFonts w:ascii="Segoe UI" w:hAnsi="Segoe UI" w:cs="Segoe UI"/>
        </w:rPr>
        <w:t xml:space="preserve"> when</w:t>
      </w:r>
      <w:r w:rsidRPr="007619E3" w:rsidR="00CD5BE3">
        <w:rPr>
          <w:rFonts w:ascii="Segoe UI" w:hAnsi="Segoe UI" w:cs="Segoe UI"/>
        </w:rPr>
        <w:t xml:space="preserve"> implementing these shopping </w:t>
      </w:r>
      <w:r w:rsidR="008355FE">
        <w:rPr>
          <w:rFonts w:ascii="Segoe UI" w:hAnsi="Segoe UI" w:cs="Segoe UI"/>
        </w:rPr>
        <w:t xml:space="preserve">improvement </w:t>
      </w:r>
      <w:r w:rsidRPr="007619E3" w:rsidR="00CD5BE3">
        <w:rPr>
          <w:rFonts w:ascii="Segoe UI" w:hAnsi="Segoe UI" w:cs="Segoe UI"/>
        </w:rPr>
        <w:t>activities</w:t>
      </w:r>
      <w:r w:rsidRPr="007619E3" w:rsidR="113CA22B">
        <w:rPr>
          <w:rFonts w:ascii="Segoe UI" w:hAnsi="Segoe UI" w:cs="Segoe UI"/>
        </w:rPr>
        <w:t xml:space="preserve">? </w:t>
      </w:r>
      <w:r w:rsidRPr="007619E3" w:rsidR="1EA1A580">
        <w:rPr>
          <w:rFonts w:ascii="Segoe UI" w:hAnsi="Segoe UI" w:cs="Segoe UI"/>
        </w:rPr>
        <w:t xml:space="preserve">What </w:t>
      </w:r>
      <w:r w:rsidRPr="007619E3" w:rsidR="00E86FBC">
        <w:rPr>
          <w:rFonts w:ascii="Segoe UI" w:hAnsi="Segoe UI" w:cs="Segoe UI"/>
        </w:rPr>
        <w:t xml:space="preserve">do you think caused these </w:t>
      </w:r>
      <w:r w:rsidRPr="007619E3" w:rsidR="00CD5BE3">
        <w:rPr>
          <w:rFonts w:ascii="Segoe UI" w:hAnsi="Segoe UI" w:cs="Segoe UI"/>
        </w:rPr>
        <w:t>difficulties</w:t>
      </w:r>
      <w:r w:rsidRPr="007619E3" w:rsidR="1EA1A580">
        <w:rPr>
          <w:rFonts w:ascii="Segoe UI" w:hAnsi="Segoe UI" w:cs="Segoe UI"/>
        </w:rPr>
        <w:t xml:space="preserve">? </w:t>
      </w:r>
    </w:p>
    <w:p w:rsidR="146389F2" w:rsidP="00124A95" w14:paraId="0B8AB569" w14:textId="2D3276D8">
      <w:pPr>
        <w:pStyle w:val="ListAlpha2"/>
        <w:numPr>
          <w:ilvl w:val="0"/>
          <w:numId w:val="66"/>
        </w:numPr>
        <w:rPr>
          <w:rFonts w:ascii="Segoe UI" w:hAnsi="Segoe UI" w:cs="Segoe UI"/>
        </w:rPr>
      </w:pPr>
      <w:r w:rsidRPr="098C15E3">
        <w:rPr>
          <w:rFonts w:ascii="Segoe UI" w:hAnsi="Segoe UI" w:cs="Segoe UI"/>
        </w:rPr>
        <w:t>What help from FNS could have improved the process? What help might still be needed?</w:t>
      </w:r>
    </w:p>
    <w:p w:rsidR="00C668C4" w:rsidRPr="007619E3" w:rsidP="00C31DA2" w14:paraId="0D93E31B" w14:textId="1077A6EE">
      <w:pPr>
        <w:pStyle w:val="ListNumber"/>
        <w:numPr>
          <w:ilvl w:val="0"/>
          <w:numId w:val="25"/>
        </w:numPr>
        <w:rPr>
          <w:rFonts w:ascii="Segoe UI" w:hAnsi="Segoe UI" w:cs="Segoe UI"/>
          <w:i/>
          <w:iCs/>
        </w:rPr>
      </w:pPr>
      <w:bookmarkStart w:id="13" w:name="_Hlk162881271"/>
      <w:bookmarkEnd w:id="12"/>
      <w:r w:rsidRPr="007619E3">
        <w:rPr>
          <w:rFonts w:ascii="Segoe UI" w:hAnsi="Segoe UI" w:cs="Segoe UI"/>
        </w:rPr>
        <w:t xml:space="preserve">How did your agency address and attempt to overcome these </w:t>
      </w:r>
      <w:r w:rsidRPr="007619E3" w:rsidR="007A6A87">
        <w:rPr>
          <w:rFonts w:ascii="Segoe UI" w:hAnsi="Segoe UI" w:cs="Segoe UI"/>
        </w:rPr>
        <w:t>barriers</w:t>
      </w:r>
      <w:r w:rsidRPr="007619E3">
        <w:rPr>
          <w:rFonts w:ascii="Segoe UI" w:hAnsi="Segoe UI" w:cs="Segoe UI"/>
        </w:rPr>
        <w:t xml:space="preserve">? How did your </w:t>
      </w:r>
      <w:r w:rsidRPr="007619E3" w:rsidR="00E761B4">
        <w:rPr>
          <w:rFonts w:ascii="Segoe UI" w:hAnsi="Segoe UI" w:cs="Segoe UI"/>
        </w:rPr>
        <w:t xml:space="preserve">agency support vendors in trying to overcome </w:t>
      </w:r>
      <w:r w:rsidRPr="007619E3" w:rsidR="007A6A87">
        <w:rPr>
          <w:rFonts w:ascii="Segoe UI" w:hAnsi="Segoe UI" w:cs="Segoe UI"/>
        </w:rPr>
        <w:t xml:space="preserve">difficulties </w:t>
      </w:r>
      <w:r w:rsidRPr="007619E3" w:rsidR="00E761B4">
        <w:rPr>
          <w:rFonts w:ascii="Segoe UI" w:hAnsi="Segoe UI" w:cs="Segoe UI"/>
        </w:rPr>
        <w:t>they experienced?</w:t>
      </w:r>
      <w:r w:rsidRPr="007619E3" w:rsidR="007A6A87">
        <w:rPr>
          <w:rFonts w:ascii="Segoe UI" w:hAnsi="Segoe UI" w:cs="Segoe UI"/>
        </w:rPr>
        <w:t xml:space="preserve"> Were you able to overcome these difficulties?</w:t>
      </w:r>
      <w:r w:rsidRPr="007619E3">
        <w:rPr>
          <w:rFonts w:ascii="Segoe UI" w:hAnsi="Segoe UI" w:cs="Segoe UI"/>
          <w:i/>
          <w:iCs/>
        </w:rPr>
        <w:t xml:space="preserve"> </w:t>
      </w:r>
    </w:p>
    <w:p w:rsidR="00611982" w:rsidRPr="007619E3" w:rsidP="00C31DA2" w14:paraId="0F46A3D7" w14:textId="0E35B5E1">
      <w:pPr>
        <w:pStyle w:val="ListNumber"/>
        <w:numPr>
          <w:ilvl w:val="0"/>
          <w:numId w:val="25"/>
        </w:numPr>
        <w:rPr>
          <w:rFonts w:ascii="Segoe UI" w:hAnsi="Segoe UI" w:cs="Segoe UI"/>
          <w:i/>
          <w:iCs/>
        </w:rPr>
      </w:pPr>
      <w:bookmarkStart w:id="14" w:name="_Hlk162881323"/>
      <w:bookmarkEnd w:id="13"/>
      <w:r w:rsidRPr="007619E3">
        <w:rPr>
          <w:rFonts w:ascii="Segoe UI" w:hAnsi="Segoe UI" w:cs="Segoe UI"/>
        </w:rPr>
        <w:t xml:space="preserve">In your opinion, </w:t>
      </w:r>
      <w:r w:rsidRPr="007619E3" w:rsidR="002E1C3E">
        <w:rPr>
          <w:rFonts w:ascii="Segoe UI" w:hAnsi="Segoe UI" w:cs="Segoe UI"/>
        </w:rPr>
        <w:t xml:space="preserve">how have </w:t>
      </w:r>
      <w:r w:rsidRPr="007619E3">
        <w:rPr>
          <w:rFonts w:ascii="Segoe UI" w:hAnsi="Segoe UI" w:cs="Segoe UI"/>
        </w:rPr>
        <w:t xml:space="preserve">these </w:t>
      </w:r>
      <w:r w:rsidRPr="007619E3">
        <w:rPr>
          <w:rFonts w:ascii="Segoe UI" w:hAnsi="Segoe UI" w:cs="Segoe UI"/>
        </w:rPr>
        <w:t>shopping</w:t>
      </w:r>
      <w:r w:rsidR="008355FE">
        <w:rPr>
          <w:rFonts w:ascii="Segoe UI" w:hAnsi="Segoe UI" w:cs="Segoe UI"/>
        </w:rPr>
        <w:t xml:space="preserve"> improvement</w:t>
      </w:r>
      <w:r w:rsidRPr="007619E3">
        <w:rPr>
          <w:rFonts w:ascii="Segoe UI" w:hAnsi="Segoe UI" w:cs="Segoe UI"/>
        </w:rPr>
        <w:t xml:space="preserve"> activities </w:t>
      </w:r>
      <w:r w:rsidRPr="007619E3" w:rsidR="001C3EB8">
        <w:rPr>
          <w:rFonts w:ascii="Segoe UI" w:hAnsi="Segoe UI" w:cs="Segoe UI"/>
        </w:rPr>
        <w:t xml:space="preserve">made it easier for all different types of people to </w:t>
      </w:r>
      <w:r w:rsidR="00700DF3">
        <w:rPr>
          <w:rFonts w:ascii="Segoe UI" w:hAnsi="Segoe UI" w:cs="Segoe UI"/>
        </w:rPr>
        <w:t>shop with WIC benefits</w:t>
      </w:r>
      <w:r w:rsidRPr="007619E3" w:rsidR="001C3EB8">
        <w:rPr>
          <w:rFonts w:ascii="Segoe UI" w:hAnsi="Segoe UI" w:cs="Segoe UI"/>
        </w:rPr>
        <w:t>?</w:t>
      </w:r>
    </w:p>
    <w:p w:rsidR="0099146D" w:rsidRPr="004E239D" w:rsidP="00124A95" w14:paraId="02B158C4" w14:textId="74BE7278">
      <w:pPr>
        <w:pStyle w:val="ListAlpha2"/>
        <w:numPr>
          <w:ilvl w:val="0"/>
          <w:numId w:val="52"/>
        </w:numPr>
        <w:rPr>
          <w:rFonts w:ascii="Segoe UI" w:hAnsi="Segoe UI" w:cs="Segoe UI"/>
        </w:rPr>
      </w:pPr>
      <w:r w:rsidRPr="004E239D">
        <w:rPr>
          <w:rFonts w:ascii="Segoe UI" w:hAnsi="Segoe UI" w:cs="Segoe UI"/>
        </w:rPr>
        <w:t>In what ways</w:t>
      </w:r>
      <w:r w:rsidRPr="004E239D" w:rsidR="0B217C46">
        <w:rPr>
          <w:rFonts w:ascii="Segoe UI" w:hAnsi="Segoe UI" w:cs="Segoe UI"/>
        </w:rPr>
        <w:t>, if any, did shopping improvement activities</w:t>
      </w:r>
      <w:r w:rsidRPr="004E239D" w:rsidR="5F9930B9">
        <w:rPr>
          <w:rFonts w:ascii="Segoe UI" w:hAnsi="Segoe UI" w:cs="Segoe UI"/>
        </w:rPr>
        <w:t xml:space="preserve"> work towards reducing the stigma associated with redeeming WIC benefits </w:t>
      </w:r>
      <w:r w:rsidRPr="004E239D" w:rsidR="4CCD9304">
        <w:rPr>
          <w:rFonts w:ascii="Segoe UI" w:hAnsi="Segoe UI" w:cs="Segoe UI"/>
        </w:rPr>
        <w:t>while shopping?</w:t>
      </w:r>
      <w:r w:rsidRPr="004E239D">
        <w:rPr>
          <w:rFonts w:ascii="Segoe UI" w:hAnsi="Segoe UI" w:cs="Segoe UI"/>
        </w:rPr>
        <w:t xml:space="preserve"> </w:t>
      </w:r>
    </w:p>
    <w:bookmarkEnd w:id="14"/>
    <w:p w:rsidR="00563A4E" w:rsidRPr="007619E3" w:rsidP="00C31DA2" w14:paraId="26BA7EAE" w14:textId="55698FDA">
      <w:pPr>
        <w:pStyle w:val="ListNumber"/>
        <w:numPr>
          <w:ilvl w:val="0"/>
          <w:numId w:val="25"/>
        </w:numPr>
        <w:rPr>
          <w:rFonts w:ascii="Segoe UI" w:hAnsi="Segoe UI" w:cs="Segoe UI"/>
        </w:rPr>
      </w:pPr>
      <w:r w:rsidRPr="007619E3">
        <w:rPr>
          <w:rFonts w:ascii="Segoe UI" w:hAnsi="Segoe UI" w:cs="Segoe UI"/>
        </w:rPr>
        <w:t xml:space="preserve">Thinking about the </w:t>
      </w:r>
      <w:r w:rsidRPr="007619E3" w:rsidR="002D540C">
        <w:rPr>
          <w:rFonts w:ascii="Segoe UI" w:hAnsi="Segoe UI" w:cs="Segoe UI"/>
        </w:rPr>
        <w:t xml:space="preserve">shopping improvement </w:t>
      </w:r>
      <w:r w:rsidRPr="007619E3">
        <w:rPr>
          <w:rFonts w:ascii="Segoe UI" w:hAnsi="Segoe UI" w:cs="Segoe UI"/>
        </w:rPr>
        <w:t>activities we just discussed, if you had to give advice to another agency just starting to implement these activities, how would you advise them to proceed?</w:t>
      </w:r>
    </w:p>
    <w:p w:rsidR="00372E78" w:rsidRPr="007619E3" w:rsidP="0084344D" w14:paraId="00593A24" w14:textId="3EC2F452">
      <w:pPr>
        <w:pStyle w:val="H2"/>
        <w:rPr>
          <w:color w:val="046B5C"/>
        </w:rPr>
      </w:pPr>
      <w:bookmarkStart w:id="15" w:name="_Hlk162881566"/>
      <w:r w:rsidRPr="007619E3">
        <w:t>G</w:t>
      </w:r>
      <w:r w:rsidRPr="007619E3" w:rsidR="733CB2D9">
        <w:t>.</w:t>
      </w:r>
      <w:r w:rsidRPr="007619E3">
        <w:tab/>
      </w:r>
      <w:r w:rsidRPr="007619E3" w:rsidR="733CB2D9">
        <w:t>Online shopping activities</w:t>
      </w:r>
    </w:p>
    <w:p w:rsidR="00372E78" w:rsidRPr="007619E3" w:rsidP="00FF00A2" w14:paraId="7A18338B" w14:textId="23F07BB6">
      <w:pPr>
        <w:spacing w:before="120" w:after="120"/>
        <w:rPr>
          <w:rFonts w:ascii="Segoe UI" w:hAnsi="Segoe UI" w:cs="Segoe UI"/>
          <w:i/>
          <w:iCs/>
        </w:rPr>
      </w:pPr>
      <w:r w:rsidRPr="007619E3">
        <w:rPr>
          <w:rFonts w:ascii="Segoe UI" w:hAnsi="Segoe UI" w:cs="Segoe UI"/>
          <w:b/>
          <w:bCs/>
          <w:i/>
          <w:iCs/>
        </w:rPr>
        <w:t>Interviewer instructions</w:t>
      </w:r>
      <w:r w:rsidRPr="007619E3">
        <w:rPr>
          <w:rFonts w:ascii="Segoe UI" w:hAnsi="Segoe UI" w:cs="Segoe UI"/>
          <w:i/>
          <w:iCs/>
        </w:rPr>
        <w:t xml:space="preserve">: </w:t>
      </w:r>
      <w:r w:rsidRPr="00EE16D9">
        <w:rPr>
          <w:rFonts w:ascii="Segoe UI" w:hAnsi="Segoe UI" w:cs="Segoe UI"/>
          <w:i/>
          <w:iCs/>
        </w:rPr>
        <w:t xml:space="preserve">Customize this section with the types of </w:t>
      </w:r>
      <w:r w:rsidRPr="00EE16D9" w:rsidR="000109A2">
        <w:rPr>
          <w:rFonts w:ascii="Segoe UI" w:hAnsi="Segoe UI" w:cs="Segoe UI"/>
          <w:i/>
          <w:iCs/>
        </w:rPr>
        <w:t>online shopping</w:t>
      </w:r>
      <w:r w:rsidRPr="00EE16D9">
        <w:rPr>
          <w:rFonts w:ascii="Segoe UI" w:hAnsi="Segoe UI" w:cs="Segoe UI"/>
          <w:i/>
          <w:iCs/>
        </w:rPr>
        <w:t xml:space="preserve"> activities the State agency implemented.</w:t>
      </w:r>
      <w:r w:rsidRPr="00EE16D9" w:rsidR="005830E4">
        <w:rPr>
          <w:rFonts w:ascii="Segoe UI" w:hAnsi="Segoe UI" w:cs="Segoe UI"/>
          <w:i/>
          <w:iCs/>
        </w:rPr>
        <w:t xml:space="preserve"> We’d like to collect data about the individual online shopping activities</w:t>
      </w:r>
      <w:r w:rsidRPr="007619E3" w:rsidR="002D0943">
        <w:rPr>
          <w:rFonts w:ascii="Segoe UI" w:hAnsi="Segoe UI" w:cs="Segoe UI"/>
          <w:i/>
          <w:iCs/>
        </w:rPr>
        <w:t xml:space="preserve">; </w:t>
      </w:r>
      <w:r w:rsidRPr="007619E3" w:rsidR="005830E4">
        <w:rPr>
          <w:rFonts w:ascii="Segoe UI" w:hAnsi="Segoe UI" w:cs="Segoe UI"/>
          <w:i/>
          <w:iCs/>
        </w:rPr>
        <w:t>however, when it is possible to group similar activities together</w:t>
      </w:r>
      <w:r w:rsidRPr="007619E3" w:rsidR="003716A3">
        <w:rPr>
          <w:rFonts w:ascii="Segoe UI" w:hAnsi="Segoe UI" w:cs="Segoe UI"/>
          <w:i/>
          <w:iCs/>
        </w:rPr>
        <w:t xml:space="preserve">—such as those that had similar timelines, tasks, </w:t>
      </w:r>
      <w:r w:rsidRPr="007619E3" w:rsidR="00690AAE">
        <w:rPr>
          <w:rFonts w:ascii="Segoe UI" w:hAnsi="Segoe UI" w:cs="Segoe UI"/>
          <w:i/>
          <w:iCs/>
        </w:rPr>
        <w:t>etc</w:t>
      </w:r>
      <w:r w:rsidRPr="007619E3" w:rsidR="00AB37D2">
        <w:rPr>
          <w:rFonts w:ascii="Segoe UI" w:hAnsi="Segoe UI" w:cs="Segoe UI"/>
          <w:i/>
          <w:iCs/>
        </w:rPr>
        <w:t>.</w:t>
      </w:r>
      <w:r w:rsidRPr="007619E3" w:rsidR="003716A3">
        <w:rPr>
          <w:rFonts w:ascii="Segoe UI" w:hAnsi="Segoe UI" w:cs="Segoe UI"/>
          <w:i/>
          <w:iCs/>
        </w:rPr>
        <w:t>—</w:t>
      </w:r>
      <w:r w:rsidRPr="007619E3" w:rsidR="005830E4">
        <w:rPr>
          <w:rFonts w:ascii="Segoe UI" w:hAnsi="Segoe UI" w:cs="Segoe UI"/>
          <w:i/>
          <w:iCs/>
        </w:rPr>
        <w:t>do so to streamline the interview.</w:t>
      </w:r>
    </w:p>
    <w:p w:rsidR="00147E54" w:rsidP="00372E78" w14:paraId="7640D10F" w14:textId="77777777">
      <w:pPr>
        <w:rPr>
          <w:rFonts w:ascii="Segoe UI" w:hAnsi="Segoe UI" w:cs="Segoe UI"/>
        </w:rPr>
      </w:pPr>
      <w:r w:rsidRPr="0084344D">
        <w:rPr>
          <w:rFonts w:ascii="Segoe UI" w:hAnsi="Segoe UI" w:cs="Segoe UI"/>
          <w:b/>
          <w:bCs/>
          <w:i/>
          <w:iCs/>
        </w:rPr>
        <w:t xml:space="preserve">INTERVIEWER INSTRUCTION: </w:t>
      </w:r>
      <w:r w:rsidRPr="0084344D">
        <w:rPr>
          <w:rFonts w:ascii="Segoe UI" w:hAnsi="Segoe UI" w:cs="Segoe UI"/>
          <w:i/>
          <w:iCs/>
        </w:rPr>
        <w:t>Summarize the online shopping activities the State agency is implementing, as found in the document review, and discussed in Section C.</w:t>
      </w:r>
      <w:r w:rsidRPr="0084344D">
        <w:rPr>
          <w:rFonts w:ascii="Segoe UI" w:hAnsi="Segoe UI" w:cs="Segoe UI"/>
        </w:rPr>
        <w:t xml:space="preserve"> </w:t>
      </w:r>
    </w:p>
    <w:p w:rsidR="00372E78" w:rsidRPr="007619E3" w:rsidP="00372E78" w14:paraId="31B9B551" w14:textId="7E50A116">
      <w:pPr>
        <w:rPr>
          <w:rFonts w:ascii="Segoe UI" w:hAnsi="Segoe UI" w:cs="Segoe UI"/>
        </w:rPr>
      </w:pPr>
      <w:r w:rsidRPr="007619E3">
        <w:rPr>
          <w:rFonts w:ascii="Segoe UI" w:hAnsi="Segoe UI" w:cs="Segoe UI"/>
        </w:rPr>
        <w:t xml:space="preserve">I’d like to ask you some questions about the </w:t>
      </w:r>
      <w:r w:rsidRPr="007619E3" w:rsidR="00842AB3">
        <w:rPr>
          <w:rFonts w:ascii="Segoe UI" w:hAnsi="Segoe UI" w:cs="Segoe UI"/>
        </w:rPr>
        <w:t xml:space="preserve">activities your agency implemented </w:t>
      </w:r>
      <w:r w:rsidR="00892B54">
        <w:rPr>
          <w:rFonts w:ascii="Segoe UI" w:hAnsi="Segoe UI" w:cs="Segoe UI"/>
        </w:rPr>
        <w:t>to plan for or enable</w:t>
      </w:r>
      <w:r w:rsidRPr="007619E3" w:rsidR="00533DBF">
        <w:rPr>
          <w:rFonts w:ascii="Segoe UI" w:hAnsi="Segoe UI" w:cs="Segoe UI"/>
        </w:rPr>
        <w:t xml:space="preserve"> </w:t>
      </w:r>
      <w:r w:rsidRPr="007619E3" w:rsidR="00D37C4B">
        <w:rPr>
          <w:rFonts w:ascii="Segoe UI" w:hAnsi="Segoe UI" w:cs="Segoe UI"/>
        </w:rPr>
        <w:t>WIC participants to shop online</w:t>
      </w:r>
      <w:r w:rsidRPr="007619E3" w:rsidR="00533DBF">
        <w:rPr>
          <w:rFonts w:ascii="Segoe UI" w:hAnsi="Segoe UI" w:cs="Segoe UI"/>
        </w:rPr>
        <w:t>.</w:t>
      </w:r>
      <w:bookmarkEnd w:id="15"/>
    </w:p>
    <w:p w:rsidR="00B330E5" w:rsidRPr="0084344D" w:rsidP="00124A95" w14:paraId="602E8BE5" w14:textId="43F7780D">
      <w:pPr>
        <w:pStyle w:val="ListNumber"/>
        <w:numPr>
          <w:ilvl w:val="0"/>
          <w:numId w:val="58"/>
        </w:numPr>
        <w:rPr>
          <w:rFonts w:ascii="Segoe UI" w:hAnsi="Segoe UI" w:cs="Segoe UI"/>
        </w:rPr>
      </w:pPr>
      <w:r w:rsidRPr="0084344D">
        <w:rPr>
          <w:rFonts w:ascii="Segoe UI" w:hAnsi="Segoe UI" w:cs="Segoe UI"/>
        </w:rPr>
        <w:t xml:space="preserve">Please start by giving me a high-level overview of the </w:t>
      </w:r>
      <w:r w:rsidRPr="0084344D" w:rsidR="008B1B76">
        <w:rPr>
          <w:rFonts w:ascii="Segoe UI" w:hAnsi="Segoe UI" w:cs="Segoe UI"/>
        </w:rPr>
        <w:t xml:space="preserve">steps </w:t>
      </w:r>
      <w:r w:rsidRPr="0084344D" w:rsidR="00087F80">
        <w:rPr>
          <w:rFonts w:ascii="Segoe UI" w:hAnsi="Segoe UI" w:cs="Segoe UI"/>
        </w:rPr>
        <w:t>your agency has taken to plan for</w:t>
      </w:r>
      <w:r w:rsidRPr="0084344D" w:rsidR="007D5F87">
        <w:rPr>
          <w:rFonts w:ascii="Segoe UI" w:hAnsi="Segoe UI" w:cs="Segoe UI"/>
        </w:rPr>
        <w:t xml:space="preserve">, or implement, </w:t>
      </w:r>
      <w:r w:rsidRPr="0084344D" w:rsidR="00764A65">
        <w:rPr>
          <w:rFonts w:ascii="Segoe UI" w:hAnsi="Segoe UI" w:cs="Segoe UI"/>
        </w:rPr>
        <w:t>online</w:t>
      </w:r>
      <w:r w:rsidRPr="0084344D">
        <w:rPr>
          <w:rFonts w:ascii="Segoe UI" w:hAnsi="Segoe UI" w:cs="Segoe UI"/>
        </w:rPr>
        <w:t xml:space="preserve"> shopping activities</w:t>
      </w:r>
      <w:r w:rsidRPr="0084344D" w:rsidR="007742A6">
        <w:rPr>
          <w:rFonts w:ascii="Segoe UI" w:hAnsi="Segoe UI" w:cs="Segoe UI"/>
        </w:rPr>
        <w:t xml:space="preserve">. </w:t>
      </w:r>
      <w:r w:rsidRPr="0084344D" w:rsidR="009F2BC5">
        <w:rPr>
          <w:rFonts w:ascii="Segoe UI" w:hAnsi="Segoe UI" w:cs="Segoe UI"/>
        </w:rPr>
        <w:t xml:space="preserve">Some examples of </w:t>
      </w:r>
      <w:r w:rsidRPr="0084344D" w:rsidR="0097339B">
        <w:rPr>
          <w:rFonts w:ascii="Segoe UI" w:hAnsi="Segoe UI" w:cs="Segoe UI"/>
        </w:rPr>
        <w:t>online shopping</w:t>
      </w:r>
      <w:r w:rsidRPr="0084344D" w:rsidR="007742A6">
        <w:rPr>
          <w:rFonts w:ascii="Segoe UI" w:hAnsi="Segoe UI" w:cs="Segoe UI"/>
        </w:rPr>
        <w:t xml:space="preserve"> activities include</w:t>
      </w:r>
      <w:r w:rsidRPr="0084344D" w:rsidR="00F81C88">
        <w:rPr>
          <w:rFonts w:ascii="Segoe UI" w:hAnsi="Segoe UI" w:cs="Segoe UI"/>
        </w:rPr>
        <w:t xml:space="preserve"> reviewing </w:t>
      </w:r>
      <w:r w:rsidRPr="0084344D" w:rsidR="00F81C88">
        <w:rPr>
          <w:rFonts w:ascii="Segoe UI" w:hAnsi="Segoe UI" w:cs="Segoe UI"/>
        </w:rPr>
        <w:t>online shopping resources from the Center for Nutrition and Health Impact (CNHI), developing an implementation team, engaging</w:t>
      </w:r>
      <w:r w:rsidRPr="0084344D" w:rsidR="000005F9">
        <w:rPr>
          <w:rFonts w:ascii="Segoe UI" w:hAnsi="Segoe UI" w:cs="Segoe UI"/>
        </w:rPr>
        <w:t xml:space="preserve"> with </w:t>
      </w:r>
      <w:r w:rsidRPr="0084344D" w:rsidR="006B6524">
        <w:rPr>
          <w:rFonts w:ascii="Segoe UI" w:hAnsi="Segoe UI" w:cs="Segoe UI"/>
        </w:rPr>
        <w:t xml:space="preserve">a </w:t>
      </w:r>
      <w:r w:rsidRPr="0084344D" w:rsidR="000005F9">
        <w:rPr>
          <w:rFonts w:ascii="Segoe UI" w:hAnsi="Segoe UI" w:cs="Segoe UI"/>
        </w:rPr>
        <w:t xml:space="preserve">potential </w:t>
      </w:r>
      <w:r w:rsidRPr="0084344D" w:rsidR="006B6524">
        <w:rPr>
          <w:rFonts w:ascii="Segoe UI" w:hAnsi="Segoe UI" w:cs="Segoe UI"/>
        </w:rPr>
        <w:t>vendor partner</w:t>
      </w:r>
      <w:r w:rsidRPr="0084344D" w:rsidR="004D0D16">
        <w:rPr>
          <w:rFonts w:ascii="Segoe UI" w:hAnsi="Segoe UI" w:cs="Segoe UI"/>
        </w:rPr>
        <w:t xml:space="preserve">, </w:t>
      </w:r>
      <w:r w:rsidRPr="0084344D" w:rsidR="000B2EF6">
        <w:rPr>
          <w:rFonts w:ascii="Segoe UI" w:hAnsi="Segoe UI" w:cs="Segoe UI"/>
        </w:rPr>
        <w:t xml:space="preserve">and </w:t>
      </w:r>
      <w:r w:rsidRPr="0084344D" w:rsidR="009F2BC5">
        <w:rPr>
          <w:rFonts w:ascii="Segoe UI" w:hAnsi="Segoe UI" w:cs="Segoe UI"/>
        </w:rPr>
        <w:t>meeting with your</w:t>
      </w:r>
      <w:r w:rsidRPr="0084344D" w:rsidR="00F17514">
        <w:rPr>
          <w:rFonts w:ascii="Segoe UI" w:hAnsi="Segoe UI" w:cs="Segoe UI"/>
        </w:rPr>
        <w:t xml:space="preserve"> agency’s </w:t>
      </w:r>
      <w:r w:rsidRPr="0084344D" w:rsidR="00124235">
        <w:rPr>
          <w:rFonts w:ascii="Segoe UI" w:hAnsi="Segoe UI" w:cs="Segoe UI"/>
        </w:rPr>
        <w:t>EBT processor</w:t>
      </w:r>
      <w:r w:rsidRPr="0084344D" w:rsidR="009F2BC5">
        <w:rPr>
          <w:rFonts w:ascii="Segoe UI" w:hAnsi="Segoe UI" w:cs="Segoe UI"/>
        </w:rPr>
        <w:t xml:space="preserve"> to plan for implementation</w:t>
      </w:r>
      <w:r w:rsidRPr="0084344D" w:rsidR="00F81C88">
        <w:rPr>
          <w:rFonts w:ascii="Segoe UI" w:hAnsi="Segoe UI" w:cs="Segoe UI"/>
        </w:rPr>
        <w:t>.</w:t>
      </w:r>
      <w:r w:rsidRPr="0084344D" w:rsidR="003B47A5">
        <w:rPr>
          <w:rFonts w:ascii="Segoe UI" w:hAnsi="Segoe UI" w:cs="Segoe UI"/>
        </w:rPr>
        <w:t xml:space="preserve"> We are interested in </w:t>
      </w:r>
      <w:r w:rsidRPr="0084344D" w:rsidR="008541C9">
        <w:rPr>
          <w:rFonts w:ascii="Segoe UI" w:hAnsi="Segoe UI" w:cs="Segoe UI"/>
        </w:rPr>
        <w:t>online shopping</w:t>
      </w:r>
      <w:r w:rsidRPr="0084344D" w:rsidR="003B47A5">
        <w:rPr>
          <w:rFonts w:ascii="Segoe UI" w:hAnsi="Segoe UI" w:cs="Segoe UI"/>
        </w:rPr>
        <w:t xml:space="preserve"> activities that are </w:t>
      </w:r>
      <w:r w:rsidRPr="0084344D" w:rsidR="003B47A5">
        <w:rPr>
          <w:rFonts w:ascii="Segoe UI" w:hAnsi="Segoe UI" w:cs="Segoe UI"/>
          <w:b/>
          <w:bCs/>
        </w:rPr>
        <w:t>not</w:t>
      </w:r>
      <w:r w:rsidRPr="0084344D" w:rsidR="003B47A5">
        <w:rPr>
          <w:rFonts w:ascii="Segoe UI" w:hAnsi="Segoe UI" w:cs="Segoe UI"/>
        </w:rPr>
        <w:t xml:space="preserve"> part of CNHI-funded subgrants</w:t>
      </w:r>
      <w:r w:rsidRPr="0084344D" w:rsidR="006048FD">
        <w:rPr>
          <w:rFonts w:ascii="Segoe UI" w:hAnsi="Segoe UI" w:cs="Segoe UI"/>
        </w:rPr>
        <w:t>, though we recognize that</w:t>
      </w:r>
      <w:r w:rsidRPr="0084344D" w:rsidR="006810A7">
        <w:rPr>
          <w:rFonts w:ascii="Segoe UI" w:hAnsi="Segoe UI" w:cs="Segoe UI"/>
        </w:rPr>
        <w:t xml:space="preserve"> grant funding from FNS may be contributing to projects that are also funded via CNHI</w:t>
      </w:r>
      <w:r w:rsidRPr="0084344D" w:rsidR="00BB0788">
        <w:rPr>
          <w:rFonts w:ascii="Segoe UI" w:hAnsi="Segoe UI" w:cs="Segoe UI"/>
        </w:rPr>
        <w:t xml:space="preserve"> subgrants</w:t>
      </w:r>
      <w:r w:rsidRPr="0084344D" w:rsidR="003B47A5">
        <w:rPr>
          <w:rFonts w:ascii="Segoe UI" w:hAnsi="Segoe UI" w:cs="Segoe UI"/>
        </w:rPr>
        <w:t>.</w:t>
      </w:r>
    </w:p>
    <w:p w:rsidR="003B6C14" w:rsidRPr="00167D90" w:rsidP="00124A95" w14:paraId="69D4F451" w14:textId="38F74821">
      <w:pPr>
        <w:pStyle w:val="ListAlpha2"/>
        <w:numPr>
          <w:ilvl w:val="0"/>
          <w:numId w:val="40"/>
        </w:numPr>
        <w:rPr>
          <w:rFonts w:ascii="Segoe UI" w:hAnsi="Segoe UI" w:cs="Segoe UI"/>
        </w:rPr>
      </w:pPr>
      <w:r w:rsidRPr="00167D90">
        <w:rPr>
          <w:rFonts w:ascii="Segoe UI" w:hAnsi="Segoe UI" w:cs="Segoe UI"/>
        </w:rPr>
        <w:t>[</w:t>
      </w:r>
      <w:r w:rsidR="007C792C">
        <w:rPr>
          <w:rFonts w:ascii="Segoe UI" w:hAnsi="Segoe UI" w:cs="Segoe UI"/>
        </w:rPr>
        <w:t>IF WORKING WITH A VENDOR PARTNER</w:t>
      </w:r>
      <w:r w:rsidRPr="00167D90">
        <w:rPr>
          <w:rFonts w:ascii="Segoe UI" w:hAnsi="Segoe UI" w:cs="Segoe UI"/>
        </w:rPr>
        <w:t>]</w:t>
      </w:r>
      <w:r w:rsidRPr="00167D90" w:rsidR="00B330E5">
        <w:rPr>
          <w:rFonts w:ascii="Segoe UI" w:hAnsi="Segoe UI" w:cs="Segoe UI"/>
        </w:rPr>
        <w:t xml:space="preserve"> What kinds of training and support did your agency provide to vendor staff?</w:t>
      </w:r>
    </w:p>
    <w:p w:rsidR="00533DBF" w:rsidRPr="0084344D" w:rsidP="00124A95" w14:paraId="3D69F0AF" w14:textId="144A63B9">
      <w:pPr>
        <w:pStyle w:val="ListNumber"/>
        <w:numPr>
          <w:ilvl w:val="0"/>
          <w:numId w:val="58"/>
        </w:numPr>
        <w:rPr>
          <w:rFonts w:ascii="Segoe UI" w:hAnsi="Segoe UI" w:cs="Segoe UI"/>
        </w:rPr>
      </w:pPr>
      <w:r w:rsidRPr="0084344D">
        <w:rPr>
          <w:rFonts w:ascii="Segoe UI" w:hAnsi="Segoe UI" w:cs="Segoe UI"/>
        </w:rPr>
        <w:t xml:space="preserve">Please describe why your agency decided </w:t>
      </w:r>
      <w:r w:rsidRPr="0084344D" w:rsidR="62A5631D">
        <w:rPr>
          <w:rFonts w:ascii="Segoe UI" w:hAnsi="Segoe UI" w:cs="Segoe UI"/>
        </w:rPr>
        <w:t xml:space="preserve">to </w:t>
      </w:r>
      <w:r w:rsidRPr="0084344D" w:rsidR="00B075C4">
        <w:rPr>
          <w:rFonts w:ascii="Segoe UI" w:hAnsi="Segoe UI" w:cs="Segoe UI"/>
        </w:rPr>
        <w:t>prioritize online shopping activities as part of your modernization efforts.</w:t>
      </w:r>
      <w:r w:rsidRPr="0084344D" w:rsidR="00971BAE">
        <w:rPr>
          <w:rFonts w:ascii="Segoe UI" w:hAnsi="Segoe UI" w:cs="Segoe UI"/>
          <w:b/>
          <w:bCs/>
          <w:i/>
          <w:iCs/>
        </w:rPr>
        <w:t xml:space="preserve"> </w:t>
      </w:r>
    </w:p>
    <w:p w:rsidR="00533DBF" w:rsidRPr="00167D90" w:rsidP="00124A95" w14:paraId="244330D5" w14:textId="3C45B91C">
      <w:pPr>
        <w:pStyle w:val="ListAlpha2"/>
        <w:numPr>
          <w:ilvl w:val="0"/>
          <w:numId w:val="35"/>
        </w:numPr>
        <w:rPr>
          <w:rFonts w:ascii="Segoe UI" w:hAnsi="Segoe UI" w:cs="Segoe UI"/>
        </w:rPr>
      </w:pPr>
      <w:r w:rsidRPr="00167D90">
        <w:rPr>
          <w:rFonts w:ascii="Segoe UI" w:hAnsi="Segoe UI" w:cs="Segoe UI"/>
        </w:rPr>
        <w:t xml:space="preserve">Did you see a </w:t>
      </w:r>
      <w:r w:rsidRPr="00167D90" w:rsidR="003B2EC8">
        <w:rPr>
          <w:rFonts w:ascii="Segoe UI" w:hAnsi="Segoe UI" w:cs="Segoe UI"/>
        </w:rPr>
        <w:t>need or a desire by vendors to offer online shopping and associated activities to WIC participants</w:t>
      </w:r>
      <w:r w:rsidRPr="00167D90">
        <w:rPr>
          <w:rFonts w:ascii="Segoe UI" w:hAnsi="Segoe UI" w:cs="Segoe UI"/>
        </w:rPr>
        <w:t>?</w:t>
      </w:r>
      <w:r w:rsidRPr="00167D90" w:rsidR="00C528B4">
        <w:rPr>
          <w:rFonts w:ascii="Segoe UI" w:hAnsi="Segoe UI" w:cs="Segoe UI"/>
        </w:rPr>
        <w:t xml:space="preserve"> Did you hear from WIC participants </w:t>
      </w:r>
      <w:r w:rsidRPr="00167D90" w:rsidR="00776302">
        <w:rPr>
          <w:rFonts w:ascii="Segoe UI" w:hAnsi="Segoe UI" w:cs="Segoe UI"/>
        </w:rPr>
        <w:t>that they were interested in online shopping?</w:t>
      </w:r>
      <w:r w:rsidRPr="00167D90" w:rsidR="00643AAF">
        <w:rPr>
          <w:rFonts w:ascii="Segoe UI" w:hAnsi="Segoe UI" w:cs="Segoe UI"/>
        </w:rPr>
        <w:t xml:space="preserve"> Please describe.</w:t>
      </w:r>
    </w:p>
    <w:p w:rsidR="00E95AFD" w:rsidRPr="007619E3" w:rsidP="098C15E3" w14:paraId="147A713E" w14:textId="5957889E">
      <w:pPr>
        <w:pStyle w:val="ListNumber"/>
        <w:rPr>
          <w:rFonts w:ascii="Segoe UI" w:hAnsi="Segoe UI" w:cs="Segoe UI"/>
          <w:i/>
          <w:iCs/>
        </w:rPr>
      </w:pPr>
      <w:r>
        <w:rPr>
          <w:rFonts w:ascii="Segoe UI" w:hAnsi="Segoe UI" w:cs="Segoe UI"/>
        </w:rPr>
        <w:t>Please describe the process for implementing</w:t>
      </w:r>
      <w:r w:rsidRPr="098C15E3" w:rsidR="097BE59C">
        <w:rPr>
          <w:rFonts w:ascii="Segoe UI" w:hAnsi="Segoe UI" w:cs="Segoe UI"/>
        </w:rPr>
        <w:t>/planning</w:t>
      </w:r>
      <w:r>
        <w:rPr>
          <w:rFonts w:ascii="Segoe UI" w:hAnsi="Segoe UI" w:cs="Segoe UI"/>
        </w:rPr>
        <w:t xml:space="preserve"> online shopping throughout yo</w:t>
      </w:r>
      <w:r w:rsidR="0083470C">
        <w:rPr>
          <w:rFonts w:ascii="Segoe UI" w:hAnsi="Segoe UI" w:cs="Segoe UI"/>
        </w:rPr>
        <w:t>ur agency’s jur</w:t>
      </w:r>
      <w:r w:rsidR="005367AA">
        <w:rPr>
          <w:rFonts w:ascii="Segoe UI" w:hAnsi="Segoe UI" w:cs="Segoe UI"/>
        </w:rPr>
        <w:t>isdiction</w:t>
      </w:r>
      <w:r w:rsidR="004C65B6">
        <w:rPr>
          <w:rFonts w:ascii="Segoe UI" w:hAnsi="Segoe UI" w:cs="Segoe UI"/>
        </w:rPr>
        <w:t xml:space="preserve">, </w:t>
      </w:r>
      <w:r w:rsidR="00ED71BF">
        <w:rPr>
          <w:rFonts w:ascii="Segoe UI" w:hAnsi="Segoe UI" w:cs="Segoe UI"/>
        </w:rPr>
        <w:t xml:space="preserve">including if </w:t>
      </w:r>
      <w:r w:rsidR="00A14BD5">
        <w:rPr>
          <w:rFonts w:ascii="Segoe UI" w:hAnsi="Segoe UI" w:cs="Segoe UI"/>
        </w:rPr>
        <w:t>there was</w:t>
      </w:r>
      <w:r w:rsidRPr="098C15E3" w:rsidR="361B9077">
        <w:rPr>
          <w:rFonts w:ascii="Segoe UI" w:hAnsi="Segoe UI" w:cs="Segoe UI"/>
        </w:rPr>
        <w:t>/is planned</w:t>
      </w:r>
      <w:r w:rsidR="00A14BD5">
        <w:rPr>
          <w:rFonts w:ascii="Segoe UI" w:hAnsi="Segoe UI" w:cs="Segoe UI"/>
        </w:rPr>
        <w:t xml:space="preserve"> a </w:t>
      </w:r>
      <w:r w:rsidR="00815F46">
        <w:rPr>
          <w:rFonts w:ascii="Segoe UI" w:hAnsi="Segoe UI" w:cs="Segoe UI"/>
        </w:rPr>
        <w:t xml:space="preserve">staged roll-out </w:t>
      </w:r>
      <w:r w:rsidR="00925B7A">
        <w:rPr>
          <w:rFonts w:ascii="Segoe UI" w:hAnsi="Segoe UI" w:cs="Segoe UI"/>
        </w:rPr>
        <w:t>(</w:t>
      </w:r>
      <w:r w:rsidR="00815F46">
        <w:rPr>
          <w:rFonts w:ascii="Segoe UI" w:hAnsi="Segoe UI" w:cs="Segoe UI"/>
        </w:rPr>
        <w:t xml:space="preserve">i.e., </w:t>
      </w:r>
      <w:r w:rsidR="006531A4">
        <w:rPr>
          <w:rFonts w:ascii="Segoe UI" w:hAnsi="Segoe UI" w:cs="Segoe UI"/>
        </w:rPr>
        <w:t>a select number of</w:t>
      </w:r>
      <w:r w:rsidR="0091173D">
        <w:rPr>
          <w:rFonts w:ascii="Segoe UI" w:hAnsi="Segoe UI" w:cs="Segoe UI"/>
        </w:rPr>
        <w:t xml:space="preserve"> store</w:t>
      </w:r>
      <w:r w:rsidR="006531A4">
        <w:rPr>
          <w:rFonts w:ascii="Segoe UI" w:hAnsi="Segoe UI" w:cs="Segoe UI"/>
        </w:rPr>
        <w:t>s before a full roll-out</w:t>
      </w:r>
      <w:r w:rsidR="00925B7A">
        <w:rPr>
          <w:rFonts w:ascii="Segoe UI" w:hAnsi="Segoe UI" w:cs="Segoe UI"/>
        </w:rPr>
        <w:t>)</w:t>
      </w:r>
      <w:r w:rsidR="00DA7191">
        <w:rPr>
          <w:rFonts w:ascii="Segoe UI" w:hAnsi="Segoe UI" w:cs="Segoe UI"/>
        </w:rPr>
        <w:t xml:space="preserve">, or if </w:t>
      </w:r>
      <w:r w:rsidR="006531A4">
        <w:rPr>
          <w:rFonts w:ascii="Segoe UI" w:hAnsi="Segoe UI" w:cs="Segoe UI"/>
        </w:rPr>
        <w:t>it was</w:t>
      </w:r>
      <w:r w:rsidRPr="098C15E3" w:rsidR="6244E493">
        <w:rPr>
          <w:rFonts w:ascii="Segoe UI" w:hAnsi="Segoe UI" w:cs="Segoe UI"/>
        </w:rPr>
        <w:t>/will be</w:t>
      </w:r>
      <w:r w:rsidR="006531A4">
        <w:rPr>
          <w:rFonts w:ascii="Segoe UI" w:hAnsi="Segoe UI" w:cs="Segoe UI"/>
        </w:rPr>
        <w:t xml:space="preserve"> a full</w:t>
      </w:r>
      <w:r w:rsidR="004805F3">
        <w:rPr>
          <w:rFonts w:ascii="Segoe UI" w:hAnsi="Segoe UI" w:cs="Segoe UI"/>
        </w:rPr>
        <w:t xml:space="preserve">-scale </w:t>
      </w:r>
      <w:r w:rsidR="006531A4">
        <w:rPr>
          <w:rFonts w:ascii="Segoe UI" w:hAnsi="Segoe UI" w:cs="Segoe UI"/>
        </w:rPr>
        <w:t>roll-out</w:t>
      </w:r>
      <w:r w:rsidR="004805F3">
        <w:rPr>
          <w:rFonts w:ascii="Segoe UI" w:hAnsi="Segoe UI" w:cs="Segoe UI"/>
        </w:rPr>
        <w:t xml:space="preserve"> (i.e., </w:t>
      </w:r>
      <w:r w:rsidR="00067BAA">
        <w:rPr>
          <w:rFonts w:ascii="Segoe UI" w:hAnsi="Segoe UI" w:cs="Segoe UI"/>
        </w:rPr>
        <w:t>offering</w:t>
      </w:r>
      <w:r w:rsidR="00882244">
        <w:rPr>
          <w:rFonts w:ascii="Segoe UI" w:hAnsi="Segoe UI" w:cs="Segoe UI"/>
        </w:rPr>
        <w:t xml:space="preserve"> </w:t>
      </w:r>
      <w:r w:rsidR="006E4B5A">
        <w:rPr>
          <w:rFonts w:ascii="Segoe UI" w:hAnsi="Segoe UI" w:cs="Segoe UI"/>
        </w:rPr>
        <w:t xml:space="preserve">online shopping </w:t>
      </w:r>
      <w:r w:rsidR="00AD41ED">
        <w:rPr>
          <w:rFonts w:ascii="Segoe UI" w:hAnsi="Segoe UI" w:cs="Segoe UI"/>
        </w:rPr>
        <w:t xml:space="preserve">at all stores that use the online platform </w:t>
      </w:r>
      <w:r w:rsidR="00925B7A">
        <w:rPr>
          <w:rFonts w:ascii="Segoe UI" w:hAnsi="Segoe UI" w:cs="Segoe UI"/>
        </w:rPr>
        <w:t>at on</w:t>
      </w:r>
      <w:r w:rsidR="00AD41ED">
        <w:rPr>
          <w:rFonts w:ascii="Segoe UI" w:hAnsi="Segoe UI" w:cs="Segoe UI"/>
        </w:rPr>
        <w:t>c</w:t>
      </w:r>
      <w:r w:rsidR="00925B7A">
        <w:rPr>
          <w:rFonts w:ascii="Segoe UI" w:hAnsi="Segoe UI" w:cs="Segoe UI"/>
        </w:rPr>
        <w:t>e)</w:t>
      </w:r>
      <w:r w:rsidR="005367AA">
        <w:rPr>
          <w:rFonts w:ascii="Segoe UI" w:hAnsi="Segoe UI" w:cs="Segoe UI"/>
        </w:rPr>
        <w:t xml:space="preserve">. </w:t>
      </w:r>
      <w:r w:rsidRPr="007619E3" w:rsidR="00886B13">
        <w:rPr>
          <w:rFonts w:ascii="Segoe UI" w:hAnsi="Segoe UI" w:cs="Segoe UI"/>
        </w:rPr>
        <w:t>Did</w:t>
      </w:r>
      <w:r w:rsidRPr="098C15E3" w:rsidR="5999D988">
        <w:rPr>
          <w:rFonts w:ascii="Segoe UI" w:hAnsi="Segoe UI" w:cs="Segoe UI"/>
        </w:rPr>
        <w:t>/Will</w:t>
      </w:r>
      <w:r w:rsidRPr="007619E3" w:rsidR="00886B13">
        <w:rPr>
          <w:rFonts w:ascii="Segoe UI" w:hAnsi="Segoe UI" w:cs="Segoe UI"/>
        </w:rPr>
        <w:t xml:space="preserve"> </w:t>
      </w:r>
      <w:r w:rsidR="008F225F">
        <w:rPr>
          <w:rFonts w:ascii="Segoe UI" w:hAnsi="Segoe UI" w:cs="Segoe UI"/>
        </w:rPr>
        <w:t>this process</w:t>
      </w:r>
      <w:r w:rsidRPr="007619E3" w:rsidR="008F225F">
        <w:rPr>
          <w:rFonts w:ascii="Segoe UI" w:hAnsi="Segoe UI" w:cs="Segoe UI"/>
        </w:rPr>
        <w:t xml:space="preserve"> </w:t>
      </w:r>
      <w:r w:rsidRPr="007619E3" w:rsidR="00886B13">
        <w:rPr>
          <w:rFonts w:ascii="Segoe UI" w:hAnsi="Segoe UI" w:cs="Segoe UI"/>
        </w:rPr>
        <w:t>vary</w:t>
      </w:r>
      <w:r w:rsidRPr="007619E3" w:rsidR="00403FD8">
        <w:rPr>
          <w:rFonts w:ascii="Segoe UI" w:hAnsi="Segoe UI" w:cs="Segoe UI"/>
        </w:rPr>
        <w:t xml:space="preserve"> by</w:t>
      </w:r>
      <w:r w:rsidRPr="007619E3">
        <w:rPr>
          <w:rFonts w:ascii="Segoe UI" w:hAnsi="Segoe UI" w:cs="Segoe UI"/>
        </w:rPr>
        <w:t xml:space="preserve"> vendor?</w:t>
      </w:r>
      <w:r w:rsidRPr="007619E3" w:rsidR="00867A90">
        <w:rPr>
          <w:rFonts w:ascii="Segoe UI" w:hAnsi="Segoe UI" w:cs="Segoe UI"/>
          <w:i/>
          <w:iCs/>
        </w:rPr>
        <w:t xml:space="preserve"> </w:t>
      </w:r>
      <w:r w:rsidRPr="007619E3" w:rsidR="00C54437">
        <w:rPr>
          <w:rFonts w:ascii="Segoe UI" w:hAnsi="Segoe UI" w:cs="Segoe UI"/>
          <w:b/>
          <w:bCs/>
          <w:i/>
          <w:iCs/>
        </w:rPr>
        <w:t xml:space="preserve">INTERVIEWER INSTRUCTION: </w:t>
      </w:r>
      <w:r w:rsidRPr="007619E3" w:rsidR="00867A90">
        <w:rPr>
          <w:rFonts w:ascii="Segoe UI" w:hAnsi="Segoe UI" w:cs="Segoe UI"/>
          <w:i/>
          <w:iCs/>
        </w:rPr>
        <w:t>Try to obtain the month</w:t>
      </w:r>
      <w:r w:rsidRPr="007619E3" w:rsidR="00610B17">
        <w:rPr>
          <w:rFonts w:ascii="Segoe UI" w:hAnsi="Segoe UI" w:cs="Segoe UI"/>
          <w:i/>
          <w:iCs/>
        </w:rPr>
        <w:t xml:space="preserve"> and </w:t>
      </w:r>
      <w:r w:rsidRPr="007619E3" w:rsidR="00867A90">
        <w:rPr>
          <w:rFonts w:ascii="Segoe UI" w:hAnsi="Segoe UI" w:cs="Segoe UI"/>
          <w:i/>
          <w:iCs/>
        </w:rPr>
        <w:t xml:space="preserve">year for each phase for each online shopping activity (by </w:t>
      </w:r>
      <w:r w:rsidRPr="007619E3" w:rsidR="00886B13">
        <w:rPr>
          <w:rFonts w:ascii="Segoe UI" w:hAnsi="Segoe UI" w:cs="Segoe UI"/>
          <w:i/>
          <w:iCs/>
        </w:rPr>
        <w:t>select</w:t>
      </w:r>
      <w:r w:rsidRPr="007619E3" w:rsidR="00886B13">
        <w:rPr>
          <w:rFonts w:ascii="Segoe UI" w:hAnsi="Segoe UI" w:cs="Segoe UI"/>
          <w:i/>
          <w:iCs/>
        </w:rPr>
        <w:t xml:space="preserve"> areas </w:t>
      </w:r>
      <w:r w:rsidRPr="007619E3" w:rsidR="00867A90">
        <w:rPr>
          <w:rFonts w:ascii="Segoe UI" w:hAnsi="Segoe UI" w:cs="Segoe UI"/>
          <w:i/>
          <w:iCs/>
        </w:rPr>
        <w:t xml:space="preserve">if it </w:t>
      </w:r>
      <w:r w:rsidRPr="007619E3" w:rsidR="00867A90">
        <w:rPr>
          <w:rFonts w:ascii="Segoe UI" w:hAnsi="Segoe UI" w:cs="Segoe UI"/>
          <w:i/>
          <w:iCs/>
        </w:rPr>
        <w:t>varied</w:t>
      </w:r>
      <w:r w:rsidRPr="007619E3" w:rsidR="00867A90">
        <w:rPr>
          <w:rFonts w:ascii="Segoe UI" w:hAnsi="Segoe UI" w:cs="Segoe UI"/>
          <w:i/>
          <w:iCs/>
        </w:rPr>
        <w:t xml:space="preserve"> within the State</w:t>
      </w:r>
      <w:r w:rsidRPr="007619E3" w:rsidR="009A05BE">
        <w:rPr>
          <w:rFonts w:ascii="Segoe UI" w:hAnsi="Segoe UI" w:cs="Segoe UI"/>
          <w:i/>
          <w:iCs/>
        </w:rPr>
        <w:t xml:space="preserve"> agency’s jurisdiction</w:t>
      </w:r>
      <w:r w:rsidRPr="007619E3" w:rsidR="00867A90">
        <w:rPr>
          <w:rFonts w:ascii="Segoe UI" w:hAnsi="Segoe UI" w:cs="Segoe UI"/>
          <w:i/>
          <w:iCs/>
        </w:rPr>
        <w:t>).</w:t>
      </w:r>
    </w:p>
    <w:p w:rsidR="006B5A04" w:rsidRPr="00167D90" w:rsidP="00124A95" w14:paraId="66260131" w14:textId="30C9A42F">
      <w:pPr>
        <w:pStyle w:val="ListAlpha2"/>
        <w:numPr>
          <w:ilvl w:val="0"/>
          <w:numId w:val="36"/>
        </w:numPr>
        <w:rPr>
          <w:rFonts w:ascii="Segoe UI" w:hAnsi="Segoe UI" w:cs="Segoe UI"/>
        </w:rPr>
      </w:pPr>
      <w:r w:rsidRPr="00167D90">
        <w:rPr>
          <w:rFonts w:ascii="Segoe UI" w:hAnsi="Segoe UI" w:cs="Segoe UI"/>
        </w:rPr>
        <w:t xml:space="preserve">[IF ROLLOUT OF AN ACTIVITY VARIED BY </w:t>
      </w:r>
      <w:r w:rsidRPr="00167D90" w:rsidR="00EA5E4D">
        <w:rPr>
          <w:rFonts w:ascii="Segoe UI" w:hAnsi="Segoe UI" w:cs="Segoe UI"/>
        </w:rPr>
        <w:t>LOCATION</w:t>
      </w:r>
      <w:r w:rsidRPr="00167D90">
        <w:rPr>
          <w:rFonts w:ascii="Segoe UI" w:hAnsi="Segoe UI" w:cs="Segoe UI"/>
        </w:rPr>
        <w:t xml:space="preserve">] – </w:t>
      </w:r>
      <w:r w:rsidRPr="00167D90" w:rsidR="00610B17">
        <w:rPr>
          <w:rFonts w:ascii="Segoe UI" w:hAnsi="Segoe UI" w:cs="Segoe UI"/>
        </w:rPr>
        <w:t>W</w:t>
      </w:r>
      <w:r w:rsidRPr="00167D90">
        <w:rPr>
          <w:rFonts w:ascii="Segoe UI" w:hAnsi="Segoe UI" w:cs="Segoe UI"/>
        </w:rPr>
        <w:t>hat caused the variation in timeline for rolling out an activity? What impact did this variation have on overall implementation?</w:t>
      </w:r>
    </w:p>
    <w:p w:rsidR="00C75A1C" w:rsidRPr="007619E3" w:rsidP="098C15E3" w14:paraId="071F040B" w14:textId="44E69A3E">
      <w:pPr>
        <w:pStyle w:val="ListNumber"/>
        <w:rPr>
          <w:rFonts w:ascii="Segoe UI" w:hAnsi="Segoe UI" w:cs="Segoe UI"/>
        </w:rPr>
      </w:pPr>
      <w:r w:rsidRPr="007619E3">
        <w:rPr>
          <w:rFonts w:ascii="Segoe UI" w:hAnsi="Segoe UI" w:cs="Segoe UI"/>
          <w:b/>
        </w:rPr>
        <w:t>REACH:</w:t>
      </w:r>
      <w:r w:rsidRPr="007619E3">
        <w:rPr>
          <w:rFonts w:ascii="Segoe UI" w:hAnsi="Segoe UI" w:cs="Segoe UI"/>
        </w:rPr>
        <w:t xml:space="preserve"> </w:t>
      </w:r>
      <w:r w:rsidRPr="007619E3" w:rsidR="00195334">
        <w:rPr>
          <w:rFonts w:ascii="Segoe UI" w:hAnsi="Segoe UI" w:cs="Segoe UI"/>
        </w:rPr>
        <w:t xml:space="preserve">How many </w:t>
      </w:r>
      <w:r w:rsidR="00AF1258">
        <w:rPr>
          <w:rFonts w:ascii="Segoe UI" w:hAnsi="Segoe UI" w:cs="Segoe UI"/>
        </w:rPr>
        <w:t>WIC participants</w:t>
      </w:r>
      <w:r w:rsidR="00935D43">
        <w:rPr>
          <w:rFonts w:ascii="Segoe UI" w:hAnsi="Segoe UI" w:cs="Segoe UI"/>
        </w:rPr>
        <w:t xml:space="preserve"> have access to online shopping in WIC</w:t>
      </w:r>
      <w:r w:rsidRPr="007619E3" w:rsidR="00195334">
        <w:rPr>
          <w:rFonts w:ascii="Segoe UI" w:hAnsi="Segoe UI" w:cs="Segoe UI"/>
        </w:rPr>
        <w:t xml:space="preserve">? </w:t>
      </w:r>
      <w:r w:rsidR="00F56152">
        <w:rPr>
          <w:rFonts w:ascii="Segoe UI" w:hAnsi="Segoe UI" w:cs="Segoe UI"/>
        </w:rPr>
        <w:t xml:space="preserve">Was online shopping available throughout the whole </w:t>
      </w:r>
      <w:r w:rsidRPr="098C15E3" w:rsidR="64CDA9D1">
        <w:rPr>
          <w:rFonts w:ascii="Segoe UI" w:hAnsi="Segoe UI" w:cs="Segoe UI"/>
        </w:rPr>
        <w:t>S</w:t>
      </w:r>
      <w:r w:rsidR="000048C1">
        <w:rPr>
          <w:rFonts w:ascii="Segoe UI" w:hAnsi="Segoe UI" w:cs="Segoe UI"/>
        </w:rPr>
        <w:t xml:space="preserve">tate </w:t>
      </w:r>
      <w:r w:rsidR="00495D46">
        <w:rPr>
          <w:rFonts w:ascii="Segoe UI" w:hAnsi="Segoe UI" w:cs="Segoe UI"/>
        </w:rPr>
        <w:t xml:space="preserve">or </w:t>
      </w:r>
      <w:r w:rsidR="005C0D01">
        <w:rPr>
          <w:rFonts w:ascii="Segoe UI" w:hAnsi="Segoe UI" w:cs="Segoe UI"/>
        </w:rPr>
        <w:t xml:space="preserve">was it only available in </w:t>
      </w:r>
      <w:r w:rsidR="00F770A0">
        <w:rPr>
          <w:rFonts w:ascii="Segoe UI" w:hAnsi="Segoe UI" w:cs="Segoe UI"/>
        </w:rPr>
        <w:t>select areas?</w:t>
      </w:r>
      <w:r w:rsidR="00124A95">
        <w:rPr>
          <w:rFonts w:ascii="Segoe UI" w:hAnsi="Segoe UI" w:cs="Segoe UI"/>
        </w:rPr>
        <w:t xml:space="preserve"> </w:t>
      </w:r>
      <w:r w:rsidRPr="007619E3" w:rsidR="003E5DA5">
        <w:rPr>
          <w:rFonts w:ascii="Segoe UI" w:hAnsi="Segoe UI" w:cs="Segoe UI"/>
        </w:rPr>
        <w:t>How many participants</w:t>
      </w:r>
      <w:r w:rsidR="001C3337">
        <w:rPr>
          <w:rFonts w:ascii="Segoe UI" w:hAnsi="Segoe UI" w:cs="Segoe UI"/>
        </w:rPr>
        <w:t xml:space="preserve"> </w:t>
      </w:r>
      <w:r w:rsidR="00902BE5">
        <w:rPr>
          <w:rFonts w:ascii="Segoe UI" w:hAnsi="Segoe UI" w:cs="Segoe UI"/>
        </w:rPr>
        <w:t xml:space="preserve">are </w:t>
      </w:r>
      <w:r w:rsidR="00BB4027">
        <w:rPr>
          <w:rFonts w:ascii="Segoe UI" w:hAnsi="Segoe UI" w:cs="Segoe UI"/>
        </w:rPr>
        <w:t>utilizing WIC</w:t>
      </w:r>
      <w:r w:rsidR="001C3337">
        <w:rPr>
          <w:rFonts w:ascii="Segoe UI" w:hAnsi="Segoe UI" w:cs="Segoe UI"/>
        </w:rPr>
        <w:t xml:space="preserve"> o</w:t>
      </w:r>
      <w:r w:rsidR="007F65DB">
        <w:rPr>
          <w:rFonts w:ascii="Segoe UI" w:hAnsi="Segoe UI" w:cs="Segoe UI"/>
        </w:rPr>
        <w:t>nline shopping</w:t>
      </w:r>
      <w:r w:rsidR="006C1929">
        <w:rPr>
          <w:rFonts w:ascii="Segoe UI" w:hAnsi="Segoe UI" w:cs="Segoe UI"/>
        </w:rPr>
        <w:t xml:space="preserve">? How many </w:t>
      </w:r>
      <w:r w:rsidRPr="007619E3" w:rsidR="003E5DA5">
        <w:rPr>
          <w:rFonts w:ascii="Segoe UI" w:hAnsi="Segoe UI" w:cs="Segoe UI"/>
        </w:rPr>
        <w:t xml:space="preserve">vendors </w:t>
      </w:r>
      <w:r w:rsidR="0026312D">
        <w:rPr>
          <w:rFonts w:ascii="Segoe UI" w:hAnsi="Segoe UI" w:cs="Segoe UI"/>
        </w:rPr>
        <w:t>offer online shopping for WIC participants</w:t>
      </w:r>
      <w:r w:rsidRPr="007619E3" w:rsidR="003E5DA5">
        <w:rPr>
          <w:rFonts w:ascii="Segoe UI" w:hAnsi="Segoe UI" w:cs="Segoe UI"/>
        </w:rPr>
        <w:t xml:space="preserve">? </w:t>
      </w:r>
    </w:p>
    <w:p w:rsidR="00746EAA" w:rsidP="098C15E3" w14:paraId="4EC7387C" w14:textId="7C38A8B1">
      <w:pPr>
        <w:pStyle w:val="ListNumber"/>
        <w:spacing w:after="0"/>
        <w:rPr>
          <w:rFonts w:ascii="Segoe UI" w:hAnsi="Segoe UI" w:cs="Segoe UI"/>
        </w:rPr>
      </w:pPr>
      <w:r w:rsidRPr="098C15E3">
        <w:rPr>
          <w:rFonts w:ascii="Segoe UI" w:hAnsi="Segoe UI" w:cs="Segoe UI"/>
          <w:b/>
          <w:bCs/>
        </w:rPr>
        <w:t>INTENSITY:</w:t>
      </w:r>
      <w:r w:rsidRPr="098C15E3" w:rsidR="00E42E3B">
        <w:rPr>
          <w:rFonts w:ascii="Segoe UI" w:hAnsi="Segoe UI" w:cs="Segoe UI"/>
          <w:b/>
          <w:bCs/>
        </w:rPr>
        <w:t xml:space="preserve"> </w:t>
      </w:r>
      <w:r w:rsidR="00026939">
        <w:rPr>
          <w:rFonts w:ascii="Segoe UI" w:hAnsi="Segoe UI" w:cs="Segoe UI"/>
        </w:rPr>
        <w:t>Thank you for already providing the start dates for the activities – have any activities ended? IF YES:</w:t>
      </w:r>
      <w:r w:rsidR="00124A95">
        <w:rPr>
          <w:rFonts w:ascii="Segoe UI" w:hAnsi="Segoe UI" w:cs="Segoe UI"/>
        </w:rPr>
        <w:t xml:space="preserve"> </w:t>
      </w:r>
      <w:r w:rsidRPr="098C15E3" w:rsidR="00374B93">
        <w:rPr>
          <w:rFonts w:ascii="Segoe UI" w:hAnsi="Segoe UI" w:cs="Segoe UI"/>
        </w:rPr>
        <w:t>when did they end?</w:t>
      </w:r>
      <w:r w:rsidR="00167D90">
        <w:rPr>
          <w:rFonts w:ascii="Segoe UI" w:hAnsi="Segoe UI" w:cs="Segoe UI"/>
        </w:rPr>
        <w:t xml:space="preserve"> H</w:t>
      </w:r>
      <w:r w:rsidRPr="098C15E3" w:rsidR="00BA6FFE">
        <w:rPr>
          <w:rFonts w:ascii="Segoe UI" w:hAnsi="Segoe UI" w:cs="Segoe UI"/>
        </w:rPr>
        <w:t>ow often d</w:t>
      </w:r>
      <w:r w:rsidRPr="098C15E3" w:rsidR="004A4C74">
        <w:rPr>
          <w:rFonts w:ascii="Segoe UI" w:hAnsi="Segoe UI" w:cs="Segoe UI"/>
        </w:rPr>
        <w:t>id participants</w:t>
      </w:r>
      <w:r w:rsidRPr="098C15E3" w:rsidR="00374B93">
        <w:rPr>
          <w:rFonts w:ascii="Segoe UI" w:hAnsi="Segoe UI" w:cs="Segoe UI"/>
        </w:rPr>
        <w:t>/vendors</w:t>
      </w:r>
      <w:r w:rsidRPr="098C15E3" w:rsidR="004A4C74">
        <w:rPr>
          <w:rFonts w:ascii="Segoe UI" w:hAnsi="Segoe UI" w:cs="Segoe UI"/>
        </w:rPr>
        <w:t xml:space="preserve"> partake in </w:t>
      </w:r>
      <w:r w:rsidRPr="098C15E3" w:rsidR="003E5DA5">
        <w:rPr>
          <w:rFonts w:ascii="Segoe UI" w:hAnsi="Segoe UI" w:cs="Segoe UI"/>
        </w:rPr>
        <w:t>online shopping activities?</w:t>
      </w:r>
    </w:p>
    <w:p w:rsidR="00195334" w:rsidRPr="007619E3" w:rsidP="00746EAA" w14:paraId="1B1B792D" w14:textId="1D5B236C">
      <w:pPr>
        <w:pStyle w:val="ListNumber"/>
        <w:numPr>
          <w:ilvl w:val="0"/>
          <w:numId w:val="0"/>
        </w:numPr>
        <w:ind w:left="360"/>
        <w:rPr>
          <w:rFonts w:ascii="Segoe UI" w:hAnsi="Segoe UI" w:cs="Segoe UI"/>
        </w:rPr>
      </w:pPr>
      <w:r w:rsidRPr="057904B6">
        <w:rPr>
          <w:rFonts w:ascii="Segoe UI" w:hAnsi="Segoe UI" w:cs="Segoe UI"/>
          <w:b/>
          <w:bCs/>
          <w:i/>
          <w:iCs/>
        </w:rPr>
        <w:t>[INTERVIEWER INSTRUCTION</w:t>
      </w:r>
      <w:r w:rsidRPr="057904B6" w:rsidR="000B1C1B">
        <w:rPr>
          <w:rFonts w:ascii="Segoe UI" w:hAnsi="Segoe UI" w:cs="Segoe UI"/>
          <w:b/>
          <w:bCs/>
          <w:i/>
          <w:iCs/>
        </w:rPr>
        <w:t xml:space="preserve"> FOR REACH AND INTENSITY QUESTIONS</w:t>
      </w:r>
      <w:r w:rsidRPr="057904B6">
        <w:rPr>
          <w:rFonts w:ascii="Segoe UI" w:hAnsi="Segoe UI" w:cs="Segoe UI"/>
          <w:b/>
          <w:bCs/>
          <w:i/>
          <w:iCs/>
        </w:rPr>
        <w:t xml:space="preserve">: </w:t>
      </w:r>
      <w:r w:rsidRPr="057904B6" w:rsidR="00746EAA">
        <w:rPr>
          <w:rFonts w:ascii="Segoe UI" w:hAnsi="Segoe UI" w:cs="Segoe UI"/>
          <w:i/>
          <w:iCs/>
        </w:rPr>
        <w:t xml:space="preserve">If the respondent doesn’t know the answers to the reach and/or intensity questions, note that you will email them a form to fill out with this information so they can consult with colleagues and background materials, as needed. </w:t>
      </w:r>
      <w:r w:rsidRPr="057904B6" w:rsidR="00F077E8">
        <w:rPr>
          <w:rFonts w:ascii="Segoe UI" w:hAnsi="Segoe UI" w:cs="Segoe UI"/>
          <w:i/>
          <w:iCs/>
        </w:rPr>
        <w:t>Let them know you will</w:t>
      </w:r>
      <w:r w:rsidRPr="057904B6" w:rsidR="00746EAA">
        <w:rPr>
          <w:rFonts w:ascii="Segoe UI" w:hAnsi="Segoe UI" w:cs="Segoe UI"/>
          <w:i/>
          <w:iCs/>
        </w:rPr>
        <w:t xml:space="preserve"> conduct a ten-minute follow-up call </w:t>
      </w:r>
      <w:r w:rsidRPr="057904B6" w:rsidR="00F077E8">
        <w:rPr>
          <w:rFonts w:ascii="Segoe UI" w:hAnsi="Segoe UI" w:cs="Segoe UI"/>
          <w:i/>
          <w:iCs/>
        </w:rPr>
        <w:t xml:space="preserve">within a week </w:t>
      </w:r>
      <w:r w:rsidRPr="057904B6" w:rsidR="00746EAA">
        <w:rPr>
          <w:rFonts w:ascii="Segoe UI" w:hAnsi="Segoe UI" w:cs="Segoe UI"/>
          <w:i/>
          <w:iCs/>
        </w:rPr>
        <w:t xml:space="preserve">so they can provide </w:t>
      </w:r>
      <w:r w:rsidRPr="057904B6" w:rsidR="00746EAA">
        <w:rPr>
          <w:rFonts w:ascii="Segoe UI" w:hAnsi="Segoe UI" w:cs="Segoe UI"/>
          <w:i/>
          <w:iCs/>
        </w:rPr>
        <w:t>you</w:t>
      </w:r>
      <w:r w:rsidRPr="057904B6" w:rsidR="00746EAA">
        <w:rPr>
          <w:rFonts w:ascii="Segoe UI" w:hAnsi="Segoe UI" w:cs="Segoe UI"/>
          <w:i/>
          <w:iCs/>
        </w:rPr>
        <w:t xml:space="preserve"> the information over the phone.]</w:t>
      </w:r>
    </w:p>
    <w:p w:rsidR="00DF22EE" w:rsidRPr="007619E3" w:rsidP="00124A95" w14:paraId="627BD723" w14:textId="584F229B">
      <w:pPr>
        <w:pStyle w:val="ListNumber"/>
        <w:numPr>
          <w:ilvl w:val="0"/>
          <w:numId w:val="58"/>
        </w:numPr>
        <w:rPr>
          <w:rFonts w:ascii="Segoe UI" w:hAnsi="Segoe UI" w:cs="Segoe UI"/>
          <w:i/>
          <w:iCs/>
        </w:rPr>
      </w:pPr>
      <w:r w:rsidRPr="007619E3">
        <w:rPr>
          <w:rFonts w:ascii="Segoe UI" w:hAnsi="Segoe UI" w:cs="Segoe UI"/>
        </w:rPr>
        <w:t xml:space="preserve">What successes did you observe when implementing </w:t>
      </w:r>
      <w:r w:rsidRPr="007619E3">
        <w:rPr>
          <w:rFonts w:ascii="Segoe UI" w:hAnsi="Segoe UI" w:cs="Segoe UI"/>
        </w:rPr>
        <w:t>the online</w:t>
      </w:r>
      <w:r w:rsidRPr="007619E3">
        <w:rPr>
          <w:rFonts w:ascii="Segoe UI" w:hAnsi="Segoe UI" w:cs="Segoe UI"/>
        </w:rPr>
        <w:t xml:space="preserve"> shopping activities</w:t>
      </w:r>
      <w:r w:rsidRPr="007619E3" w:rsidR="00503B73">
        <w:rPr>
          <w:rFonts w:ascii="Segoe UI" w:hAnsi="Segoe UI" w:cs="Segoe UI"/>
        </w:rPr>
        <w:t>?</w:t>
      </w:r>
      <w:r w:rsidRPr="007619E3">
        <w:rPr>
          <w:rFonts w:ascii="Segoe UI" w:hAnsi="Segoe UI" w:cs="Segoe UI"/>
        </w:rPr>
        <w:t xml:space="preserve"> What factors led to these successes?</w:t>
      </w:r>
      <w:r w:rsidRPr="007619E3" w:rsidR="00503B73">
        <w:rPr>
          <w:rFonts w:ascii="Segoe UI" w:hAnsi="Segoe UI" w:cs="Segoe UI"/>
        </w:rPr>
        <w:t xml:space="preserve"> </w:t>
      </w:r>
    </w:p>
    <w:p w:rsidR="00BD7832" w:rsidRPr="001B3D39" w:rsidP="00124A95" w14:paraId="03244064" w14:textId="739516FF">
      <w:pPr>
        <w:pStyle w:val="ListNumber"/>
        <w:numPr>
          <w:ilvl w:val="0"/>
          <w:numId w:val="58"/>
        </w:numPr>
        <w:rPr>
          <w:rFonts w:ascii="Segoe UI" w:hAnsi="Segoe UI" w:cs="Segoe UI"/>
          <w:i/>
          <w:iCs/>
        </w:rPr>
      </w:pPr>
      <w:r w:rsidRPr="007619E3">
        <w:rPr>
          <w:rFonts w:ascii="Segoe UI" w:hAnsi="Segoe UI" w:cs="Segoe UI"/>
        </w:rPr>
        <w:t xml:space="preserve">Many agencies </w:t>
      </w:r>
      <w:r w:rsidRPr="007619E3" w:rsidR="0023155A">
        <w:rPr>
          <w:rFonts w:ascii="Segoe UI" w:hAnsi="Segoe UI" w:cs="Segoe UI"/>
        </w:rPr>
        <w:t>encountered</w:t>
      </w:r>
      <w:r w:rsidRPr="007619E3" w:rsidR="0023155A">
        <w:rPr>
          <w:rFonts w:ascii="Segoe UI" w:hAnsi="Segoe UI" w:cs="Segoe UI"/>
        </w:rPr>
        <w:t xml:space="preserve"> </w:t>
      </w:r>
      <w:r w:rsidRPr="007619E3" w:rsidR="009813DB">
        <w:rPr>
          <w:rFonts w:ascii="Segoe UI" w:hAnsi="Segoe UI" w:cs="Segoe UI"/>
        </w:rPr>
        <w:t>barriers when implementing</w:t>
      </w:r>
      <w:r w:rsidRPr="007619E3" w:rsidR="00D86416">
        <w:rPr>
          <w:rFonts w:ascii="Segoe UI" w:hAnsi="Segoe UI" w:cs="Segoe UI"/>
        </w:rPr>
        <w:t xml:space="preserve"> grant </w:t>
      </w:r>
      <w:r w:rsidRPr="007619E3" w:rsidR="009813DB">
        <w:rPr>
          <w:rFonts w:ascii="Segoe UI" w:hAnsi="Segoe UI" w:cs="Segoe UI"/>
        </w:rPr>
        <w:t>activities</w:t>
      </w:r>
      <w:r w:rsidRPr="007619E3" w:rsidR="00D86416">
        <w:rPr>
          <w:rFonts w:ascii="Segoe UI" w:hAnsi="Segoe UI" w:cs="Segoe UI"/>
        </w:rPr>
        <w:t xml:space="preserve">. </w:t>
      </w:r>
      <w:r w:rsidRPr="007619E3" w:rsidR="00263FC4">
        <w:rPr>
          <w:rFonts w:ascii="Segoe UI" w:hAnsi="Segoe UI" w:cs="Segoe UI"/>
        </w:rPr>
        <w:t xml:space="preserve">What barriers did you </w:t>
      </w:r>
      <w:r w:rsidRPr="007619E3" w:rsidR="00F3446B">
        <w:rPr>
          <w:rFonts w:ascii="Segoe UI" w:hAnsi="Segoe UI" w:cs="Segoe UI"/>
        </w:rPr>
        <w:t>encounter</w:t>
      </w:r>
      <w:r w:rsidRPr="007619E3" w:rsidR="00263FC4">
        <w:rPr>
          <w:rFonts w:ascii="Segoe UI" w:hAnsi="Segoe UI" w:cs="Segoe UI"/>
        </w:rPr>
        <w:t xml:space="preserve"> when implementing </w:t>
      </w:r>
      <w:r w:rsidRPr="007619E3" w:rsidR="00263FC4">
        <w:rPr>
          <w:rFonts w:ascii="Segoe UI" w:hAnsi="Segoe UI" w:cs="Segoe UI"/>
        </w:rPr>
        <w:t>the online</w:t>
      </w:r>
      <w:r w:rsidRPr="007619E3" w:rsidR="00263FC4">
        <w:rPr>
          <w:rFonts w:ascii="Segoe UI" w:hAnsi="Segoe UI" w:cs="Segoe UI"/>
        </w:rPr>
        <w:t xml:space="preserve"> shopping activities</w:t>
      </w:r>
      <w:r w:rsidRPr="007619E3" w:rsidR="00401AB7">
        <w:rPr>
          <w:rFonts w:ascii="Segoe UI" w:hAnsi="Segoe UI" w:cs="Segoe UI"/>
        </w:rPr>
        <w:t xml:space="preserve">? </w:t>
      </w:r>
      <w:r w:rsidRPr="007619E3" w:rsidR="00A92C58">
        <w:rPr>
          <w:rFonts w:ascii="Segoe UI" w:hAnsi="Segoe UI" w:cs="Segoe UI"/>
        </w:rPr>
        <w:t xml:space="preserve">What </w:t>
      </w:r>
      <w:r w:rsidRPr="007619E3" w:rsidR="00E86FBC">
        <w:rPr>
          <w:rFonts w:ascii="Segoe UI" w:hAnsi="Segoe UI" w:cs="Segoe UI"/>
        </w:rPr>
        <w:t xml:space="preserve">do you think </w:t>
      </w:r>
      <w:r w:rsidRPr="007619E3" w:rsidR="00263FC4">
        <w:rPr>
          <w:rFonts w:ascii="Segoe UI" w:hAnsi="Segoe UI" w:cs="Segoe UI"/>
        </w:rPr>
        <w:t>led to</w:t>
      </w:r>
      <w:r w:rsidRPr="007619E3" w:rsidR="00E86FBC">
        <w:rPr>
          <w:rFonts w:ascii="Segoe UI" w:hAnsi="Segoe UI" w:cs="Segoe UI"/>
        </w:rPr>
        <w:t xml:space="preserve"> these </w:t>
      </w:r>
      <w:r w:rsidRPr="007619E3" w:rsidR="009813DB">
        <w:rPr>
          <w:rFonts w:ascii="Segoe UI" w:hAnsi="Segoe UI" w:cs="Segoe UI"/>
        </w:rPr>
        <w:t>difficulties</w:t>
      </w:r>
      <w:r w:rsidRPr="007619E3" w:rsidR="00A92C58">
        <w:rPr>
          <w:rFonts w:ascii="Segoe UI" w:hAnsi="Segoe UI" w:cs="Segoe UI"/>
        </w:rPr>
        <w:t xml:space="preserve">? </w:t>
      </w:r>
    </w:p>
    <w:p w:rsidR="001B3D39" w:rsidRPr="007619E3" w:rsidP="00124A95" w14:paraId="6980099F" w14:textId="3917CE26">
      <w:pPr>
        <w:pStyle w:val="ListAlpha2"/>
        <w:numPr>
          <w:ilvl w:val="0"/>
          <w:numId w:val="60"/>
        </w:numPr>
        <w:rPr>
          <w:rFonts w:ascii="Segoe UI" w:hAnsi="Segoe UI" w:cs="Segoe UI"/>
          <w:i/>
          <w:iCs/>
        </w:rPr>
      </w:pPr>
      <w:r w:rsidRPr="098C15E3">
        <w:rPr>
          <w:rFonts w:ascii="Segoe UI" w:hAnsi="Segoe UI" w:cs="Segoe UI"/>
        </w:rPr>
        <w:t>What help from FNS could have improved the process? What help might still be needed?</w:t>
      </w:r>
    </w:p>
    <w:p w:rsidR="00733CE5" w:rsidRPr="007619E3" w:rsidP="00124A95" w14:paraId="5E729295" w14:textId="08CA4FA6">
      <w:pPr>
        <w:pStyle w:val="ListNumber"/>
        <w:numPr>
          <w:ilvl w:val="0"/>
          <w:numId w:val="58"/>
        </w:numPr>
        <w:rPr>
          <w:rFonts w:ascii="Segoe UI" w:hAnsi="Segoe UI" w:cs="Segoe UI"/>
          <w:i/>
          <w:iCs/>
        </w:rPr>
      </w:pPr>
      <w:bookmarkStart w:id="16" w:name="_Hlk162888889"/>
      <w:r w:rsidRPr="007619E3">
        <w:rPr>
          <w:rFonts w:ascii="Segoe UI" w:hAnsi="Segoe UI" w:cs="Segoe UI"/>
        </w:rPr>
        <w:t xml:space="preserve">How did your agency address and attempt to overcome these </w:t>
      </w:r>
      <w:r w:rsidRPr="007619E3" w:rsidR="00362B33">
        <w:rPr>
          <w:rFonts w:ascii="Segoe UI" w:hAnsi="Segoe UI" w:cs="Segoe UI"/>
        </w:rPr>
        <w:t>barriers</w:t>
      </w:r>
      <w:r w:rsidRPr="007619E3">
        <w:rPr>
          <w:rFonts w:ascii="Segoe UI" w:hAnsi="Segoe UI" w:cs="Segoe UI"/>
        </w:rPr>
        <w:t xml:space="preserve">? How did your agency support vendors in trying to overcome </w:t>
      </w:r>
      <w:r w:rsidRPr="007619E3" w:rsidR="00362B33">
        <w:rPr>
          <w:rFonts w:ascii="Segoe UI" w:hAnsi="Segoe UI" w:cs="Segoe UI"/>
        </w:rPr>
        <w:t>barriers they encountered</w:t>
      </w:r>
      <w:r w:rsidRPr="007619E3" w:rsidR="00813018">
        <w:rPr>
          <w:rFonts w:ascii="Segoe UI" w:hAnsi="Segoe UI" w:cs="Segoe UI"/>
        </w:rPr>
        <w:t>?</w:t>
      </w:r>
    </w:p>
    <w:p w:rsidR="00733CE5" w:rsidRPr="001D4E9C" w:rsidP="00124A95" w14:paraId="095D38F2" w14:textId="36686216">
      <w:pPr>
        <w:pStyle w:val="ListAlpha2"/>
        <w:numPr>
          <w:ilvl w:val="0"/>
          <w:numId w:val="37"/>
        </w:numPr>
        <w:rPr>
          <w:rFonts w:ascii="Segoe UI" w:hAnsi="Segoe UI" w:cs="Segoe UI"/>
        </w:rPr>
      </w:pPr>
      <w:r w:rsidRPr="001D4E9C">
        <w:rPr>
          <w:rFonts w:ascii="Segoe UI" w:hAnsi="Segoe UI" w:cs="Segoe UI"/>
        </w:rPr>
        <w:t>Were you able to overcome these challenges? Please describe.</w:t>
      </w:r>
    </w:p>
    <w:p w:rsidR="0025308D" w:rsidRPr="00824BE3" w:rsidP="00C3348F" w14:paraId="744C5BDC" w14:textId="11AB5015">
      <w:pPr>
        <w:pStyle w:val="ListNumber"/>
        <w:rPr>
          <w:rFonts w:ascii="Segoe UI" w:hAnsi="Segoe UI" w:cs="Segoe UI"/>
          <w:i/>
          <w:iCs/>
        </w:rPr>
      </w:pPr>
      <w:r>
        <w:rPr>
          <w:rFonts w:ascii="Segoe UI" w:hAnsi="Segoe UI" w:cs="Segoe UI"/>
        </w:rPr>
        <w:t>What</w:t>
      </w:r>
      <w:r w:rsidR="00FB7FD9">
        <w:rPr>
          <w:rFonts w:ascii="Segoe UI" w:hAnsi="Segoe UI" w:cs="Segoe UI"/>
        </w:rPr>
        <w:t xml:space="preserve"> will it look like to make updates and conduct maintenance </w:t>
      </w:r>
      <w:r w:rsidR="00FD3382">
        <w:rPr>
          <w:rFonts w:ascii="Segoe UI" w:hAnsi="Segoe UI" w:cs="Segoe UI"/>
        </w:rPr>
        <w:t xml:space="preserve">to the online shopping system? </w:t>
      </w:r>
    </w:p>
    <w:p w:rsidR="00824BE3" w:rsidRPr="00824BE3" w:rsidP="00124A95" w14:paraId="29A59BEA" w14:textId="3EDD676E">
      <w:pPr>
        <w:pStyle w:val="ListAlpha2"/>
        <w:numPr>
          <w:ilvl w:val="0"/>
          <w:numId w:val="61"/>
        </w:numPr>
        <w:rPr>
          <w:rFonts w:ascii="Segoe UI" w:hAnsi="Segoe UI" w:cs="Segoe UI"/>
        </w:rPr>
      </w:pPr>
      <w:r w:rsidRPr="00824BE3">
        <w:rPr>
          <w:rFonts w:ascii="Segoe UI" w:hAnsi="Segoe UI" w:cs="Segoe UI"/>
        </w:rPr>
        <w:t>[</w:t>
      </w:r>
      <w:r w:rsidR="002A7BA8">
        <w:rPr>
          <w:rFonts w:ascii="Segoe UI" w:hAnsi="Segoe UI" w:cs="Segoe UI"/>
        </w:rPr>
        <w:t>IF IMPLEMENTING</w:t>
      </w:r>
      <w:r w:rsidRPr="00824BE3">
        <w:rPr>
          <w:rFonts w:ascii="Segoe UI" w:hAnsi="Segoe UI" w:cs="Segoe UI"/>
        </w:rPr>
        <w:t xml:space="preserve">] – Since launching, what updates, if any, has the agency identified as needing to update to maintain the online shopping solution? Are there any cost implications with these updates? </w:t>
      </w:r>
    </w:p>
    <w:p w:rsidR="00824BE3" w:rsidP="00124A95" w14:paraId="515B2BFC" w14:textId="6B054A57">
      <w:pPr>
        <w:pStyle w:val="ListAlpha2"/>
        <w:numPr>
          <w:ilvl w:val="0"/>
          <w:numId w:val="61"/>
        </w:numPr>
        <w:rPr>
          <w:rFonts w:ascii="Segoe UI" w:hAnsi="Segoe UI" w:cs="Segoe UI"/>
        </w:rPr>
      </w:pPr>
      <w:r w:rsidRPr="098C15E3">
        <w:rPr>
          <w:rFonts w:ascii="Segoe UI" w:hAnsi="Segoe UI" w:cs="Segoe UI"/>
        </w:rPr>
        <w:t>[</w:t>
      </w:r>
      <w:r w:rsidR="002A7BA8">
        <w:rPr>
          <w:rFonts w:ascii="Segoe UI" w:hAnsi="Segoe UI" w:cs="Segoe UI"/>
        </w:rPr>
        <w:t>IF IMPLEMENTING</w:t>
      </w:r>
      <w:r w:rsidRPr="098C15E3">
        <w:rPr>
          <w:rFonts w:ascii="Segoe UI" w:hAnsi="Segoe UI" w:cs="Segoe UI"/>
        </w:rPr>
        <w:t xml:space="preserve">] – Does your agency have concerns around maintenance costs for online shopping? Does your agency have concerns </w:t>
      </w:r>
      <w:r w:rsidRPr="098C15E3">
        <w:rPr>
          <w:rFonts w:ascii="Segoe UI" w:hAnsi="Segoe UI" w:cs="Segoe UI"/>
        </w:rPr>
        <w:t>around</w:t>
      </w:r>
      <w:r w:rsidRPr="098C15E3">
        <w:rPr>
          <w:rFonts w:ascii="Segoe UI" w:hAnsi="Segoe UI" w:cs="Segoe UI"/>
        </w:rPr>
        <w:t xml:space="preserve"> cost </w:t>
      </w:r>
      <w:r w:rsidRPr="098C15E3">
        <w:rPr>
          <w:rFonts w:ascii="Segoe UI" w:hAnsi="Segoe UI" w:cs="Segoe UI"/>
        </w:rPr>
        <w:t>to scale</w:t>
      </w:r>
      <w:r w:rsidRPr="098C15E3">
        <w:rPr>
          <w:rFonts w:ascii="Segoe UI" w:hAnsi="Segoe UI" w:cs="Segoe UI"/>
        </w:rPr>
        <w:t xml:space="preserve"> the online shopping solution to additional vendors? </w:t>
      </w:r>
    </w:p>
    <w:p w:rsidR="00824BE3" w:rsidRPr="0025308D" w:rsidP="00124A95" w14:paraId="49B05B2D" w14:textId="2CFAF595">
      <w:pPr>
        <w:pStyle w:val="ListAlpha2"/>
        <w:numPr>
          <w:ilvl w:val="0"/>
          <w:numId w:val="61"/>
        </w:numPr>
        <w:rPr>
          <w:rFonts w:ascii="Segoe UI" w:hAnsi="Segoe UI" w:cs="Segoe UI"/>
          <w:i/>
          <w:iCs/>
        </w:rPr>
      </w:pPr>
      <w:r w:rsidRPr="098C15E3">
        <w:rPr>
          <w:rFonts w:ascii="Segoe UI" w:hAnsi="Segoe UI" w:cs="Segoe UI"/>
        </w:rPr>
        <w:t>[</w:t>
      </w:r>
      <w:r w:rsidR="002A7BA8">
        <w:rPr>
          <w:rFonts w:ascii="Segoe UI" w:hAnsi="Segoe UI" w:cs="Segoe UI"/>
        </w:rPr>
        <w:t>IF PLANNING</w:t>
      </w:r>
      <w:r w:rsidRPr="098C15E3">
        <w:rPr>
          <w:rFonts w:ascii="Segoe UI" w:hAnsi="Segoe UI" w:cs="Segoe UI"/>
        </w:rPr>
        <w:t>] – Does your agency have concerns about the cost to implement online shopping?</w:t>
      </w:r>
    </w:p>
    <w:p w:rsidR="00733CE5" w:rsidRPr="007619E3" w:rsidP="0084344D" w14:paraId="63F4A8FD" w14:textId="40E19BED">
      <w:pPr>
        <w:pStyle w:val="ListNumber"/>
        <w:rPr>
          <w:rFonts w:ascii="Segoe UI" w:hAnsi="Segoe UI" w:cs="Segoe UI"/>
          <w:i/>
          <w:iCs/>
        </w:rPr>
      </w:pPr>
      <w:r w:rsidRPr="007619E3">
        <w:rPr>
          <w:rFonts w:ascii="Segoe UI" w:hAnsi="Segoe UI" w:cs="Segoe UI"/>
        </w:rPr>
        <w:t xml:space="preserve">In your opinion, </w:t>
      </w:r>
      <w:r w:rsidRPr="007619E3" w:rsidR="0070260E">
        <w:rPr>
          <w:rFonts w:ascii="Segoe UI" w:hAnsi="Segoe UI" w:cs="Segoe UI"/>
        </w:rPr>
        <w:t xml:space="preserve">how have these online shopping activities </w:t>
      </w:r>
      <w:r w:rsidRPr="007619E3" w:rsidR="00D809AA">
        <w:rPr>
          <w:rFonts w:ascii="Segoe UI" w:hAnsi="Segoe UI" w:cs="Segoe UI"/>
        </w:rPr>
        <w:t xml:space="preserve">made it easier for </w:t>
      </w:r>
      <w:r w:rsidR="004C0725">
        <w:rPr>
          <w:rFonts w:ascii="Segoe UI" w:hAnsi="Segoe UI" w:cs="Segoe UI"/>
        </w:rPr>
        <w:t xml:space="preserve">all different types of </w:t>
      </w:r>
      <w:r w:rsidR="00433961">
        <w:rPr>
          <w:rFonts w:ascii="Segoe UI" w:hAnsi="Segoe UI" w:cs="Segoe UI"/>
        </w:rPr>
        <w:t>parti</w:t>
      </w:r>
      <w:r w:rsidR="00DE4C54">
        <w:rPr>
          <w:rFonts w:ascii="Segoe UI" w:hAnsi="Segoe UI" w:cs="Segoe UI"/>
        </w:rPr>
        <w:t>cipants</w:t>
      </w:r>
      <w:r w:rsidRPr="007619E3" w:rsidR="00D809AA">
        <w:rPr>
          <w:rFonts w:ascii="Segoe UI" w:hAnsi="Segoe UI" w:cs="Segoe UI"/>
        </w:rPr>
        <w:t xml:space="preserve"> to </w:t>
      </w:r>
      <w:r w:rsidR="00DE4C54">
        <w:rPr>
          <w:rFonts w:ascii="Segoe UI" w:hAnsi="Segoe UI" w:cs="Segoe UI"/>
        </w:rPr>
        <w:t xml:space="preserve">redeem </w:t>
      </w:r>
      <w:r w:rsidR="008D501D">
        <w:rPr>
          <w:rFonts w:ascii="Segoe UI" w:hAnsi="Segoe UI" w:cs="Segoe UI"/>
        </w:rPr>
        <w:t>WIC benefits</w:t>
      </w:r>
      <w:r w:rsidRPr="007619E3" w:rsidR="00D809AA">
        <w:rPr>
          <w:rFonts w:ascii="Segoe UI" w:hAnsi="Segoe UI" w:cs="Segoe UI"/>
        </w:rPr>
        <w:t>?</w:t>
      </w:r>
      <w:r w:rsidRPr="007619E3" w:rsidR="00A24E32">
        <w:rPr>
          <w:rFonts w:ascii="Segoe UI" w:hAnsi="Segoe UI" w:cs="Segoe UI"/>
        </w:rPr>
        <w:t xml:space="preserve"> </w:t>
      </w:r>
    </w:p>
    <w:p w:rsidR="00CF3A6E" w:rsidRPr="007619E3" w:rsidP="00124A95" w14:paraId="58457B56" w14:textId="2E42EE08">
      <w:pPr>
        <w:pStyle w:val="ListNumber"/>
        <w:numPr>
          <w:ilvl w:val="0"/>
          <w:numId w:val="58"/>
        </w:numPr>
        <w:rPr>
          <w:rFonts w:ascii="Segoe UI" w:hAnsi="Segoe UI" w:cs="Segoe UI"/>
        </w:rPr>
      </w:pPr>
      <w:r w:rsidRPr="007619E3">
        <w:rPr>
          <w:rFonts w:ascii="Segoe UI" w:hAnsi="Segoe UI" w:cs="Segoe UI"/>
        </w:rPr>
        <w:t>Thinking about the online shopping activities we just discussed, if you had to give advice to another agency just starting to implement these activities, how would you advise them to proceed?</w:t>
      </w:r>
    </w:p>
    <w:p w:rsidR="0056383D" w:rsidRPr="007619E3" w:rsidP="0084344D" w14:paraId="51DE7057" w14:textId="1ABA2F77">
      <w:pPr>
        <w:pStyle w:val="H2"/>
        <w:rPr>
          <w:color w:val="046B5C"/>
        </w:rPr>
      </w:pPr>
      <w:bookmarkStart w:id="17" w:name="_Hlk162889090"/>
      <w:bookmarkEnd w:id="16"/>
      <w:r w:rsidRPr="007619E3">
        <w:t>H</w:t>
      </w:r>
      <w:r w:rsidRPr="007619E3" w:rsidR="221ECD32">
        <w:t>.</w:t>
      </w:r>
      <w:r w:rsidRPr="007619E3">
        <w:tab/>
      </w:r>
      <w:r w:rsidRPr="007619E3" w:rsidR="592DA365">
        <w:t>Farmers’ market</w:t>
      </w:r>
      <w:r w:rsidR="00E00830">
        <w:t xml:space="preserve">/roadside </w:t>
      </w:r>
      <w:r w:rsidR="001D4E9C">
        <w:t xml:space="preserve">produce </w:t>
      </w:r>
      <w:r w:rsidR="00E00830">
        <w:t>stand</w:t>
      </w:r>
      <w:r w:rsidRPr="007619E3" w:rsidR="592DA365">
        <w:t xml:space="preserve"> </w:t>
      </w:r>
      <w:r w:rsidRPr="007619E3" w:rsidR="00604B0C">
        <w:t>shopping experience</w:t>
      </w:r>
    </w:p>
    <w:p w:rsidR="0056383D" w:rsidRPr="007619E3" w:rsidP="00FF00A2" w14:paraId="5D88A8A6" w14:textId="6562DAFB">
      <w:pPr>
        <w:spacing w:before="120"/>
        <w:rPr>
          <w:rFonts w:ascii="Segoe UI" w:hAnsi="Segoe UI" w:cs="Segoe UI"/>
          <w:i/>
          <w:iCs/>
        </w:rPr>
      </w:pPr>
      <w:r w:rsidRPr="007619E3">
        <w:rPr>
          <w:rFonts w:ascii="Segoe UI" w:hAnsi="Segoe UI" w:cs="Segoe UI"/>
          <w:b/>
          <w:bCs/>
          <w:i/>
          <w:iCs/>
        </w:rPr>
        <w:t>Interviewer instructions</w:t>
      </w:r>
      <w:r w:rsidRPr="00EE16D9">
        <w:rPr>
          <w:rFonts w:ascii="Segoe UI" w:hAnsi="Segoe UI" w:cs="Segoe UI"/>
          <w:b/>
          <w:bCs/>
          <w:i/>
          <w:iCs/>
        </w:rPr>
        <w:t>:</w:t>
      </w:r>
      <w:r w:rsidRPr="00EE16D9">
        <w:rPr>
          <w:rFonts w:ascii="Segoe UI" w:hAnsi="Segoe UI" w:cs="Segoe UI"/>
          <w:i/>
          <w:iCs/>
        </w:rPr>
        <w:t xml:space="preserve"> Customize this section with </w:t>
      </w:r>
      <w:r w:rsidRPr="00EE16D9" w:rsidR="009329D4">
        <w:rPr>
          <w:rFonts w:ascii="Segoe UI" w:hAnsi="Segoe UI" w:cs="Segoe UI"/>
          <w:i/>
          <w:iCs/>
        </w:rPr>
        <w:t xml:space="preserve">questions about the </w:t>
      </w:r>
      <w:r w:rsidRPr="00EE16D9" w:rsidR="003C1B77">
        <w:rPr>
          <w:rFonts w:ascii="Segoe UI" w:hAnsi="Segoe UI" w:cs="Segoe UI"/>
          <w:i/>
          <w:iCs/>
        </w:rPr>
        <w:t>eSolution</w:t>
      </w:r>
      <w:r w:rsidRPr="00EE16D9" w:rsidR="00334227">
        <w:rPr>
          <w:rFonts w:ascii="Segoe UI" w:hAnsi="Segoe UI" w:cs="Segoe UI"/>
          <w:i/>
          <w:iCs/>
        </w:rPr>
        <w:t>(</w:t>
      </w:r>
      <w:r w:rsidRPr="00EE16D9" w:rsidR="003C1B77">
        <w:rPr>
          <w:rFonts w:ascii="Segoe UI" w:hAnsi="Segoe UI" w:cs="Segoe UI"/>
          <w:i/>
          <w:iCs/>
        </w:rPr>
        <w:t>s</w:t>
      </w:r>
      <w:r w:rsidRPr="00EE16D9" w:rsidR="00334227">
        <w:rPr>
          <w:rFonts w:ascii="Segoe UI" w:hAnsi="Segoe UI" w:cs="Segoe UI"/>
          <w:i/>
          <w:iCs/>
        </w:rPr>
        <w:t>)</w:t>
      </w:r>
      <w:r w:rsidRPr="00EE16D9">
        <w:rPr>
          <w:rFonts w:ascii="Segoe UI" w:hAnsi="Segoe UI" w:cs="Segoe UI"/>
          <w:i/>
          <w:iCs/>
        </w:rPr>
        <w:t xml:space="preserve"> the State agency implemented</w:t>
      </w:r>
      <w:r w:rsidRPr="00EE16D9" w:rsidR="004939CF">
        <w:rPr>
          <w:rFonts w:ascii="Segoe UI" w:hAnsi="Segoe UI" w:cs="Segoe UI"/>
          <w:i/>
          <w:iCs/>
        </w:rPr>
        <w:t xml:space="preserve"> </w:t>
      </w:r>
      <w:r w:rsidRPr="00EE16D9" w:rsidR="000A72CB">
        <w:rPr>
          <w:rFonts w:ascii="Segoe UI" w:hAnsi="Segoe UI" w:cs="Segoe UI"/>
          <w:i/>
          <w:iCs/>
        </w:rPr>
        <w:t>for transacting</w:t>
      </w:r>
      <w:r w:rsidRPr="00EE16D9" w:rsidR="00106BAD">
        <w:rPr>
          <w:rFonts w:ascii="Segoe UI" w:hAnsi="Segoe UI" w:cs="Segoe UI"/>
          <w:i/>
          <w:iCs/>
        </w:rPr>
        <w:t xml:space="preserve"> and processing</w:t>
      </w:r>
      <w:r w:rsidRPr="00EE16D9" w:rsidR="000A72CB">
        <w:rPr>
          <w:rFonts w:ascii="Segoe UI" w:hAnsi="Segoe UI" w:cs="Segoe UI"/>
          <w:i/>
          <w:iCs/>
        </w:rPr>
        <w:t xml:space="preserve"> FMNP benefits</w:t>
      </w:r>
      <w:r w:rsidRPr="00EE16D9" w:rsidR="006226BF">
        <w:rPr>
          <w:rFonts w:ascii="Segoe UI" w:hAnsi="Segoe UI" w:cs="Segoe UI"/>
          <w:i/>
          <w:iCs/>
        </w:rPr>
        <w:t xml:space="preserve"> </w:t>
      </w:r>
      <w:r w:rsidRPr="00EE16D9" w:rsidR="00334227">
        <w:rPr>
          <w:rFonts w:ascii="Segoe UI" w:hAnsi="Segoe UI" w:cs="Segoe UI"/>
          <w:i/>
          <w:iCs/>
        </w:rPr>
        <w:t xml:space="preserve">and/or WIC </w:t>
      </w:r>
      <w:r w:rsidRPr="00EE16D9" w:rsidR="00C14AE5">
        <w:rPr>
          <w:rFonts w:ascii="Segoe UI" w:hAnsi="Segoe UI" w:cs="Segoe UI"/>
          <w:i/>
          <w:iCs/>
        </w:rPr>
        <w:t>cash value benefit</w:t>
      </w:r>
      <w:r w:rsidRPr="00EE16D9" w:rsidR="004C09A7">
        <w:rPr>
          <w:rFonts w:ascii="Segoe UI" w:hAnsi="Segoe UI" w:cs="Segoe UI"/>
          <w:i/>
          <w:iCs/>
        </w:rPr>
        <w:t xml:space="preserve"> (or </w:t>
      </w:r>
      <w:r w:rsidRPr="00EE16D9" w:rsidR="00334227">
        <w:rPr>
          <w:rFonts w:ascii="Segoe UI" w:hAnsi="Segoe UI" w:cs="Segoe UI"/>
          <w:i/>
          <w:iCs/>
        </w:rPr>
        <w:t>CVB</w:t>
      </w:r>
      <w:r w:rsidRPr="00EE16D9" w:rsidR="004C09A7">
        <w:rPr>
          <w:rFonts w:ascii="Segoe UI" w:hAnsi="Segoe UI" w:cs="Segoe UI"/>
          <w:i/>
          <w:iCs/>
        </w:rPr>
        <w:t>)</w:t>
      </w:r>
      <w:r w:rsidRPr="00EE16D9" w:rsidR="00334227">
        <w:rPr>
          <w:rFonts w:ascii="Segoe UI" w:hAnsi="Segoe UI" w:cs="Segoe UI"/>
          <w:i/>
          <w:iCs/>
        </w:rPr>
        <w:t xml:space="preserve"> </w:t>
      </w:r>
      <w:r w:rsidRPr="00EE16D9" w:rsidR="006226BF">
        <w:rPr>
          <w:rFonts w:ascii="Segoe UI" w:hAnsi="Segoe UI" w:cs="Segoe UI"/>
          <w:i/>
          <w:iCs/>
        </w:rPr>
        <w:t>at</w:t>
      </w:r>
      <w:r w:rsidRPr="00EE16D9" w:rsidR="004939CF">
        <w:rPr>
          <w:rFonts w:ascii="Segoe UI" w:hAnsi="Segoe UI" w:cs="Segoe UI"/>
          <w:i/>
          <w:iCs/>
        </w:rPr>
        <w:t xml:space="preserve"> local farmers’ markets</w:t>
      </w:r>
      <w:r w:rsidRPr="00EE16D9" w:rsidR="40050BC9">
        <w:rPr>
          <w:rFonts w:ascii="Segoe UI" w:hAnsi="Segoe UI" w:cs="Segoe UI"/>
          <w:i/>
          <w:iCs/>
        </w:rPr>
        <w:t xml:space="preserve"> and/or roadside </w:t>
      </w:r>
      <w:r w:rsidR="00CA3DDE">
        <w:rPr>
          <w:rFonts w:ascii="Segoe UI" w:hAnsi="Segoe UI" w:cs="Segoe UI"/>
          <w:i/>
          <w:iCs/>
        </w:rPr>
        <w:t xml:space="preserve">produce </w:t>
      </w:r>
      <w:r w:rsidRPr="00EE16D9" w:rsidR="40050BC9">
        <w:rPr>
          <w:rFonts w:ascii="Segoe UI" w:hAnsi="Segoe UI" w:cs="Segoe UI"/>
          <w:i/>
          <w:iCs/>
        </w:rPr>
        <w:t>stands</w:t>
      </w:r>
      <w:r w:rsidRPr="00EE16D9">
        <w:rPr>
          <w:rFonts w:ascii="Segoe UI" w:hAnsi="Segoe UI" w:cs="Segoe UI"/>
          <w:i/>
          <w:iCs/>
        </w:rPr>
        <w:t>.</w:t>
      </w:r>
      <w:r w:rsidRPr="00EE16D9" w:rsidR="005830E4">
        <w:rPr>
          <w:rFonts w:ascii="Segoe UI" w:hAnsi="Segoe UI" w:cs="Segoe UI"/>
          <w:i/>
          <w:iCs/>
        </w:rPr>
        <w:t xml:space="preserve"> We’d like to collect data about the individual farmers’ market</w:t>
      </w:r>
      <w:r w:rsidR="00E00830">
        <w:rPr>
          <w:rFonts w:ascii="Segoe UI" w:hAnsi="Segoe UI" w:cs="Segoe UI"/>
          <w:i/>
          <w:iCs/>
        </w:rPr>
        <w:t xml:space="preserve">/roadside </w:t>
      </w:r>
      <w:r w:rsidR="00CA3DDE">
        <w:rPr>
          <w:rFonts w:ascii="Segoe UI" w:hAnsi="Segoe UI" w:cs="Segoe UI"/>
          <w:i/>
          <w:iCs/>
        </w:rPr>
        <w:t xml:space="preserve">produce </w:t>
      </w:r>
      <w:r w:rsidR="00E00830">
        <w:rPr>
          <w:rFonts w:ascii="Segoe UI" w:hAnsi="Segoe UI" w:cs="Segoe UI"/>
          <w:i/>
          <w:iCs/>
        </w:rPr>
        <w:t>stand</w:t>
      </w:r>
      <w:r w:rsidRPr="00EE16D9" w:rsidR="005830E4">
        <w:rPr>
          <w:rFonts w:ascii="Segoe UI" w:hAnsi="Segoe UI" w:cs="Segoe UI"/>
          <w:i/>
          <w:iCs/>
        </w:rPr>
        <w:t xml:space="preserve"> eSolution activities</w:t>
      </w:r>
      <w:r w:rsidRPr="007619E3" w:rsidR="00610AFF">
        <w:rPr>
          <w:rFonts w:ascii="Segoe UI" w:hAnsi="Segoe UI" w:cs="Segoe UI"/>
          <w:i/>
          <w:iCs/>
        </w:rPr>
        <w:t xml:space="preserve">; </w:t>
      </w:r>
      <w:r w:rsidRPr="007619E3" w:rsidR="005830E4">
        <w:rPr>
          <w:rFonts w:ascii="Segoe UI" w:hAnsi="Segoe UI" w:cs="Segoe UI"/>
          <w:i/>
          <w:iCs/>
        </w:rPr>
        <w:t>however, when it is possible to group similar activities together</w:t>
      </w:r>
      <w:r w:rsidRPr="007619E3" w:rsidR="003716A3">
        <w:rPr>
          <w:rFonts w:ascii="Segoe UI" w:hAnsi="Segoe UI" w:cs="Segoe UI"/>
          <w:i/>
          <w:iCs/>
        </w:rPr>
        <w:t xml:space="preserve">—such as those that had similar timelines, tasks, </w:t>
      </w:r>
      <w:r w:rsidRPr="007619E3" w:rsidR="00690AAE">
        <w:rPr>
          <w:rFonts w:ascii="Segoe UI" w:hAnsi="Segoe UI" w:cs="Segoe UI"/>
          <w:i/>
          <w:iCs/>
        </w:rPr>
        <w:t>etc</w:t>
      </w:r>
      <w:r w:rsidRPr="007619E3" w:rsidR="00BD3F4C">
        <w:rPr>
          <w:rFonts w:ascii="Segoe UI" w:hAnsi="Segoe UI" w:cs="Segoe UI"/>
          <w:i/>
          <w:iCs/>
        </w:rPr>
        <w:t>.</w:t>
      </w:r>
      <w:r w:rsidRPr="007619E3" w:rsidR="003716A3">
        <w:rPr>
          <w:rFonts w:ascii="Segoe UI" w:hAnsi="Segoe UI" w:cs="Segoe UI"/>
          <w:i/>
          <w:iCs/>
        </w:rPr>
        <w:t>—</w:t>
      </w:r>
      <w:r w:rsidRPr="007619E3" w:rsidR="005830E4">
        <w:rPr>
          <w:rFonts w:ascii="Segoe UI" w:hAnsi="Segoe UI" w:cs="Segoe UI"/>
          <w:i/>
          <w:iCs/>
        </w:rPr>
        <w:t>do so to streamline the interview.</w:t>
      </w:r>
    </w:p>
    <w:p w:rsidR="007643B7" w:rsidP="0056383D" w14:paraId="7E80D7BC" w14:textId="77777777">
      <w:pPr>
        <w:rPr>
          <w:rFonts w:ascii="Segoe UI" w:hAnsi="Segoe UI" w:cs="Segoe UI"/>
          <w:i/>
          <w:iCs/>
        </w:rPr>
      </w:pPr>
      <w:r w:rsidRPr="00D913AB">
        <w:rPr>
          <w:rFonts w:ascii="Segoe UI" w:hAnsi="Segoe UI" w:cs="Segoe UI"/>
          <w:b/>
          <w:bCs/>
          <w:i/>
          <w:iCs/>
        </w:rPr>
        <w:t xml:space="preserve">INTERVIEWER INSTRUCTION: </w:t>
      </w:r>
      <w:r w:rsidRPr="00D913AB">
        <w:rPr>
          <w:rFonts w:ascii="Segoe UI" w:hAnsi="Segoe UI" w:cs="Segoe UI"/>
          <w:i/>
          <w:iCs/>
        </w:rPr>
        <w:t xml:space="preserve">Summarize the activities the State agency is implementing to improve the shopping experience at farmers’ markets and/or roadside </w:t>
      </w:r>
      <w:r>
        <w:rPr>
          <w:rFonts w:ascii="Segoe UI" w:hAnsi="Segoe UI" w:cs="Segoe UI"/>
          <w:i/>
          <w:iCs/>
        </w:rPr>
        <w:t xml:space="preserve">produce </w:t>
      </w:r>
      <w:r w:rsidRPr="00D913AB">
        <w:rPr>
          <w:rFonts w:ascii="Segoe UI" w:hAnsi="Segoe UI" w:cs="Segoe UI"/>
          <w:i/>
          <w:iCs/>
        </w:rPr>
        <w:t>stands, as found in the document review and discussed in Section C.</w:t>
      </w:r>
    </w:p>
    <w:p w:rsidR="0056383D" w:rsidRPr="007619E3" w:rsidP="0056383D" w14:paraId="2E51027B" w14:textId="57CD6AA3">
      <w:pPr>
        <w:rPr>
          <w:rFonts w:ascii="Segoe UI" w:hAnsi="Segoe UI" w:cs="Segoe UI"/>
        </w:rPr>
      </w:pPr>
      <w:r w:rsidRPr="007619E3">
        <w:rPr>
          <w:rFonts w:ascii="Segoe UI" w:hAnsi="Segoe UI" w:cs="Segoe UI"/>
        </w:rPr>
        <w:t>I’d like to ask you some questions about the</w:t>
      </w:r>
      <w:r w:rsidRPr="007619E3" w:rsidR="00EB1A04">
        <w:rPr>
          <w:rFonts w:ascii="Segoe UI" w:hAnsi="Segoe UI" w:cs="Segoe UI"/>
        </w:rPr>
        <w:t xml:space="preserve"> activities</w:t>
      </w:r>
      <w:r w:rsidRPr="007619E3">
        <w:rPr>
          <w:rFonts w:ascii="Segoe UI" w:hAnsi="Segoe UI" w:cs="Segoe UI"/>
        </w:rPr>
        <w:t xml:space="preserve"> </w:t>
      </w:r>
      <w:r w:rsidRPr="007619E3" w:rsidR="3E1E1C9E">
        <w:rPr>
          <w:rFonts w:ascii="Segoe UI" w:hAnsi="Segoe UI" w:cs="Segoe UI"/>
        </w:rPr>
        <w:t xml:space="preserve">your </w:t>
      </w:r>
      <w:r w:rsidRPr="007619E3">
        <w:rPr>
          <w:rFonts w:ascii="Segoe UI" w:hAnsi="Segoe UI" w:cs="Segoe UI"/>
        </w:rPr>
        <w:t xml:space="preserve">agency </w:t>
      </w:r>
      <w:r w:rsidRPr="007619E3" w:rsidR="004B741D">
        <w:rPr>
          <w:rFonts w:ascii="Segoe UI" w:hAnsi="Segoe UI" w:cs="Segoe UI"/>
        </w:rPr>
        <w:t xml:space="preserve">has undertaken to enable WIC CVB </w:t>
      </w:r>
      <w:r w:rsidRPr="1E51814B" w:rsidR="0FB8956F">
        <w:rPr>
          <w:rFonts w:ascii="Segoe UI" w:hAnsi="Segoe UI" w:cs="Segoe UI"/>
        </w:rPr>
        <w:t xml:space="preserve">transactions with </w:t>
      </w:r>
      <w:r w:rsidRPr="1E51814B" w:rsidR="50C1DED3">
        <w:rPr>
          <w:rFonts w:ascii="Segoe UI" w:hAnsi="Segoe UI" w:cs="Segoe UI"/>
        </w:rPr>
        <w:t xml:space="preserve">farmers and </w:t>
      </w:r>
      <w:r w:rsidRPr="007619E3" w:rsidR="00E4760F">
        <w:rPr>
          <w:rFonts w:ascii="Segoe UI" w:hAnsi="Segoe UI" w:cs="Segoe UI"/>
        </w:rPr>
        <w:t xml:space="preserve">farmers’ markets </w:t>
      </w:r>
      <w:r w:rsidRPr="007619E3" w:rsidR="004B741D">
        <w:rPr>
          <w:rFonts w:ascii="Segoe UI" w:hAnsi="Segoe UI" w:cs="Segoe UI"/>
        </w:rPr>
        <w:t>and/or</w:t>
      </w:r>
      <w:r w:rsidRPr="007619E3" w:rsidR="00F94445">
        <w:rPr>
          <w:rFonts w:ascii="Segoe UI" w:hAnsi="Segoe UI" w:cs="Segoe UI"/>
        </w:rPr>
        <w:t xml:space="preserve"> to</w:t>
      </w:r>
      <w:r w:rsidRPr="007619E3" w:rsidR="004B741D">
        <w:rPr>
          <w:rFonts w:ascii="Segoe UI" w:hAnsi="Segoe UI" w:cs="Segoe UI"/>
        </w:rPr>
        <w:t xml:space="preserve"> </w:t>
      </w:r>
      <w:r w:rsidRPr="007619E3">
        <w:rPr>
          <w:rFonts w:ascii="Segoe UI" w:hAnsi="Segoe UI" w:cs="Segoe UI"/>
        </w:rPr>
        <w:t>implement</w:t>
      </w:r>
      <w:r w:rsidRPr="007619E3" w:rsidR="004B741D">
        <w:rPr>
          <w:rFonts w:ascii="Segoe UI" w:hAnsi="Segoe UI" w:cs="Segoe UI"/>
        </w:rPr>
        <w:t xml:space="preserve"> an </w:t>
      </w:r>
      <w:r w:rsidRPr="007619E3" w:rsidR="00FC58A4">
        <w:rPr>
          <w:rFonts w:ascii="Segoe UI" w:hAnsi="Segoe UI" w:cs="Segoe UI"/>
        </w:rPr>
        <w:t xml:space="preserve">FMNP </w:t>
      </w:r>
      <w:r w:rsidRPr="007619E3" w:rsidR="004B741D">
        <w:rPr>
          <w:rFonts w:ascii="Segoe UI" w:hAnsi="Segoe UI" w:cs="Segoe UI"/>
        </w:rPr>
        <w:t>eSolution</w:t>
      </w:r>
      <w:r w:rsidRPr="007619E3">
        <w:rPr>
          <w:rFonts w:ascii="Segoe UI" w:hAnsi="Segoe UI" w:cs="Segoe UI"/>
        </w:rPr>
        <w:t xml:space="preserve"> </w:t>
      </w:r>
      <w:r w:rsidRPr="007619E3" w:rsidR="00385CEE">
        <w:rPr>
          <w:rFonts w:ascii="Segoe UI" w:hAnsi="Segoe UI" w:cs="Segoe UI"/>
        </w:rPr>
        <w:t xml:space="preserve">so </w:t>
      </w:r>
      <w:r w:rsidRPr="007619E3" w:rsidR="0E125605">
        <w:rPr>
          <w:rFonts w:ascii="Segoe UI" w:hAnsi="Segoe UI" w:cs="Segoe UI"/>
        </w:rPr>
        <w:t xml:space="preserve">that </w:t>
      </w:r>
      <w:r w:rsidRPr="007619E3" w:rsidR="4EB72665">
        <w:rPr>
          <w:rFonts w:ascii="Segoe UI" w:hAnsi="Segoe UI" w:cs="Segoe UI"/>
        </w:rPr>
        <w:t xml:space="preserve">WIC participants </w:t>
      </w:r>
      <w:r w:rsidRPr="007619E3" w:rsidR="00385CEE">
        <w:rPr>
          <w:rFonts w:ascii="Segoe UI" w:hAnsi="Segoe UI" w:cs="Segoe UI"/>
        </w:rPr>
        <w:t xml:space="preserve">can </w:t>
      </w:r>
      <w:r w:rsidRPr="007619E3" w:rsidR="4EB72665">
        <w:rPr>
          <w:rFonts w:ascii="Segoe UI" w:hAnsi="Segoe UI" w:cs="Segoe UI"/>
        </w:rPr>
        <w:t xml:space="preserve">redeem </w:t>
      </w:r>
      <w:r w:rsidRPr="007619E3" w:rsidR="69432FE0">
        <w:rPr>
          <w:rFonts w:ascii="Segoe UI" w:hAnsi="Segoe UI" w:cs="Segoe UI"/>
        </w:rPr>
        <w:t>benefits</w:t>
      </w:r>
      <w:r w:rsidRPr="007619E3" w:rsidR="4EB72665">
        <w:rPr>
          <w:rFonts w:ascii="Segoe UI" w:hAnsi="Segoe UI" w:cs="Segoe UI"/>
        </w:rPr>
        <w:t xml:space="preserve"> electronically</w:t>
      </w:r>
      <w:r w:rsidRPr="007619E3" w:rsidR="00E4760F">
        <w:rPr>
          <w:rFonts w:ascii="Segoe UI" w:hAnsi="Segoe UI" w:cs="Segoe UI"/>
        </w:rPr>
        <w:t xml:space="preserve"> with </w:t>
      </w:r>
      <w:r w:rsidRPr="1E51814B" w:rsidR="001D3158">
        <w:rPr>
          <w:rFonts w:ascii="Segoe UI" w:hAnsi="Segoe UI" w:cs="Segoe UI"/>
        </w:rPr>
        <w:t xml:space="preserve">authorized outlets (i.e., </w:t>
      </w:r>
      <w:r w:rsidRPr="007619E3" w:rsidR="00E4760F">
        <w:rPr>
          <w:rFonts w:ascii="Segoe UI" w:hAnsi="Segoe UI" w:cs="Segoe UI"/>
        </w:rPr>
        <w:t>farmers, farmers’ markets, and</w:t>
      </w:r>
      <w:r w:rsidRPr="007619E3" w:rsidR="00D664EB">
        <w:rPr>
          <w:rFonts w:ascii="Segoe UI" w:hAnsi="Segoe UI" w:cs="Segoe UI"/>
        </w:rPr>
        <w:t xml:space="preserve">/or roadside </w:t>
      </w:r>
      <w:r w:rsidR="00CA3DDE">
        <w:rPr>
          <w:rFonts w:ascii="Segoe UI" w:hAnsi="Segoe UI" w:cs="Segoe UI"/>
        </w:rPr>
        <w:t xml:space="preserve">produce </w:t>
      </w:r>
      <w:r w:rsidRPr="007619E3" w:rsidR="00D664EB">
        <w:rPr>
          <w:rFonts w:ascii="Segoe UI" w:hAnsi="Segoe UI" w:cs="Segoe UI"/>
        </w:rPr>
        <w:t>stands</w:t>
      </w:r>
      <w:r w:rsidRPr="1E51814B" w:rsidR="001D3158">
        <w:rPr>
          <w:rFonts w:ascii="Segoe UI" w:hAnsi="Segoe UI" w:cs="Segoe UI"/>
        </w:rPr>
        <w:t>)</w:t>
      </w:r>
      <w:r w:rsidRPr="1E51814B">
        <w:rPr>
          <w:rFonts w:ascii="Segoe UI" w:hAnsi="Segoe UI" w:cs="Segoe UI"/>
        </w:rPr>
        <w:t>.</w:t>
      </w:r>
    </w:p>
    <w:p w:rsidR="00764A65" w:rsidRPr="00CA3DDE" w:rsidP="00124A95" w14:paraId="0A36F348" w14:textId="614E8B3C">
      <w:pPr>
        <w:pStyle w:val="ListNumber"/>
        <w:numPr>
          <w:ilvl w:val="0"/>
          <w:numId w:val="53"/>
        </w:numPr>
        <w:rPr>
          <w:rFonts w:ascii="Segoe UI" w:hAnsi="Segoe UI" w:cs="Segoe UI"/>
        </w:rPr>
      </w:pPr>
      <w:bookmarkStart w:id="18" w:name="_Hlk162889270"/>
      <w:bookmarkEnd w:id="17"/>
      <w:r w:rsidRPr="00CA3DDE">
        <w:rPr>
          <w:rFonts w:ascii="Segoe UI" w:hAnsi="Segoe UI" w:cs="Segoe UI"/>
        </w:rPr>
        <w:t>Please start by giving me a high-level overview of the activities</w:t>
      </w:r>
      <w:r w:rsidRPr="00CA3DDE" w:rsidR="007222E5">
        <w:rPr>
          <w:rFonts w:ascii="Segoe UI" w:hAnsi="Segoe UI" w:cs="Segoe UI"/>
        </w:rPr>
        <w:t xml:space="preserve"> </w:t>
      </w:r>
      <w:r w:rsidRPr="00CA3DDE" w:rsidR="006F2DAD">
        <w:rPr>
          <w:rFonts w:ascii="Segoe UI" w:hAnsi="Segoe UI" w:cs="Segoe UI"/>
        </w:rPr>
        <w:t>you’ve undertaken</w:t>
      </w:r>
      <w:r w:rsidRPr="00CA3DDE" w:rsidR="007222E5">
        <w:rPr>
          <w:rFonts w:ascii="Segoe UI" w:hAnsi="Segoe UI" w:cs="Segoe UI"/>
        </w:rPr>
        <w:t xml:space="preserve"> to enable WIC CVB/FMNP eSolution</w:t>
      </w:r>
      <w:r w:rsidRPr="00CA3DDE" w:rsidR="691413CD">
        <w:rPr>
          <w:rFonts w:ascii="Segoe UI" w:hAnsi="Segoe UI" w:cs="Segoe UI"/>
        </w:rPr>
        <w:t xml:space="preserve"> transactions with farmers/farmers’ markets</w:t>
      </w:r>
      <w:r w:rsidRPr="00CA3DDE">
        <w:rPr>
          <w:rFonts w:ascii="Segoe UI" w:hAnsi="Segoe UI" w:cs="Segoe UI"/>
        </w:rPr>
        <w:t>, such as what your agency has worked on so far, and what implementation, or planning for implementation, has looked like.</w:t>
      </w:r>
    </w:p>
    <w:p w:rsidR="00764A65" w:rsidRPr="00362F62" w:rsidP="00124A95" w14:paraId="4A0E435F" w14:textId="3DC9B4E6">
      <w:pPr>
        <w:pStyle w:val="ListAlpha2"/>
        <w:numPr>
          <w:ilvl w:val="0"/>
          <w:numId w:val="45"/>
        </w:numPr>
        <w:rPr>
          <w:rFonts w:ascii="Segoe UI" w:hAnsi="Segoe UI" w:cs="Segoe UI"/>
        </w:rPr>
      </w:pPr>
      <w:r w:rsidRPr="00362F62">
        <w:rPr>
          <w:rFonts w:ascii="Segoe UI" w:hAnsi="Segoe UI" w:cs="Segoe UI"/>
        </w:rPr>
        <w:t xml:space="preserve">What kinds of training and support did your agency provide to </w:t>
      </w:r>
      <w:r w:rsidRPr="00362F62" w:rsidR="007222E5">
        <w:rPr>
          <w:rFonts w:ascii="Segoe UI" w:hAnsi="Segoe UI" w:cs="Segoe UI"/>
        </w:rPr>
        <w:t>authorized outlet</w:t>
      </w:r>
      <w:r w:rsidRPr="00362F62">
        <w:rPr>
          <w:rFonts w:ascii="Segoe UI" w:hAnsi="Segoe UI" w:cs="Segoe UI"/>
        </w:rPr>
        <w:t xml:space="preserve"> staff?</w:t>
      </w:r>
    </w:p>
    <w:p w:rsidR="001400FA" w:rsidRPr="00CA3DDE" w:rsidP="00124A95" w14:paraId="736956E1" w14:textId="1B63F5D2">
      <w:pPr>
        <w:pStyle w:val="ListNumber"/>
        <w:numPr>
          <w:ilvl w:val="0"/>
          <w:numId w:val="53"/>
        </w:numPr>
        <w:rPr>
          <w:rFonts w:ascii="Segoe UI" w:hAnsi="Segoe UI" w:cs="Segoe UI"/>
        </w:rPr>
      </w:pPr>
      <w:r w:rsidRPr="00CA3DDE">
        <w:rPr>
          <w:rFonts w:ascii="Segoe UI" w:hAnsi="Segoe UI" w:cs="Segoe UI"/>
        </w:rPr>
        <w:t>H</w:t>
      </w:r>
      <w:r w:rsidRPr="00CA3DDE" w:rsidR="002956A8">
        <w:rPr>
          <w:rFonts w:ascii="Segoe UI" w:hAnsi="Segoe UI" w:cs="Segoe UI"/>
        </w:rPr>
        <w:t>ow h</w:t>
      </w:r>
      <w:r w:rsidRPr="00CA3DDE">
        <w:rPr>
          <w:rFonts w:ascii="Segoe UI" w:hAnsi="Segoe UI" w:cs="Segoe UI"/>
        </w:rPr>
        <w:t>as the eSolution/WIC CVB changed the reimbursement process</w:t>
      </w:r>
      <w:r w:rsidRPr="00CA3DDE" w:rsidR="00A3315C">
        <w:rPr>
          <w:rFonts w:ascii="Segoe UI" w:hAnsi="Segoe UI" w:cs="Segoe UI"/>
        </w:rPr>
        <w:t>(</w:t>
      </w:r>
      <w:r w:rsidRPr="00CA3DDE" w:rsidR="006F2DAD">
        <w:rPr>
          <w:rFonts w:ascii="Segoe UI" w:hAnsi="Segoe UI" w:cs="Segoe UI"/>
        </w:rPr>
        <w:t>es</w:t>
      </w:r>
      <w:r w:rsidRPr="00CA3DDE" w:rsidR="00A3315C">
        <w:rPr>
          <w:rFonts w:ascii="Segoe UI" w:hAnsi="Segoe UI" w:cs="Segoe UI"/>
        </w:rPr>
        <w:t>)</w:t>
      </w:r>
      <w:r w:rsidRPr="00CA3DDE">
        <w:rPr>
          <w:rFonts w:ascii="Segoe UI" w:hAnsi="Segoe UI" w:cs="Segoe UI"/>
        </w:rPr>
        <w:t xml:space="preserve"> for authorized outlets?</w:t>
      </w:r>
    </w:p>
    <w:p w:rsidR="00F9097C" w:rsidRPr="00D913AB" w:rsidP="00C31DA2" w14:paraId="47BA51A3" w14:textId="01AA21AD">
      <w:pPr>
        <w:pStyle w:val="ListNumber"/>
        <w:rPr>
          <w:rFonts w:ascii="Segoe UI" w:hAnsi="Segoe UI" w:cs="Segoe UI"/>
          <w:i/>
          <w:iCs/>
        </w:rPr>
      </w:pPr>
      <w:r w:rsidRPr="00D913AB">
        <w:rPr>
          <w:rFonts w:ascii="Segoe UI" w:hAnsi="Segoe UI" w:cs="Segoe UI"/>
        </w:rPr>
        <w:t>Did you see a need or desire by farmers/farmers’ markets to adopt an eSolution and/or accept WIC CVB? Did WIC/FMNP participants express a need or desire? Please describe.</w:t>
      </w:r>
      <w:r w:rsidRPr="00D913AB" w:rsidR="00683F9C">
        <w:rPr>
          <w:rFonts w:ascii="Segoe UI" w:hAnsi="Segoe UI" w:cs="Segoe UI"/>
        </w:rPr>
        <w:t xml:space="preserve"> </w:t>
      </w:r>
    </w:p>
    <w:bookmarkEnd w:id="18"/>
    <w:p w:rsidR="003506B4" w:rsidRPr="00E64D2E" w:rsidP="00124A95" w14:paraId="10F2F15C" w14:textId="059622EB">
      <w:pPr>
        <w:pStyle w:val="ListAlpha2"/>
        <w:numPr>
          <w:ilvl w:val="0"/>
          <w:numId w:val="62"/>
        </w:numPr>
        <w:rPr>
          <w:rFonts w:ascii="Segoe UI" w:hAnsi="Segoe UI" w:cs="Segoe UI"/>
        </w:rPr>
      </w:pPr>
      <w:r w:rsidRPr="00E64D2E">
        <w:rPr>
          <w:rFonts w:ascii="Segoe UI" w:hAnsi="Segoe UI" w:cs="Segoe UI"/>
        </w:rPr>
        <w:t>Are there any other reasons your agency decided to prioritize eSolution/WIC CVB at farmers’ market activities as part of your modernization efforts? Please describe.</w:t>
      </w:r>
    </w:p>
    <w:p w:rsidR="00E65319" w:rsidRPr="00E64D2E" w:rsidP="00C31DA2" w14:paraId="3831A539" w14:textId="5EB1C3EB">
      <w:pPr>
        <w:pStyle w:val="ListNumber"/>
        <w:rPr>
          <w:rFonts w:ascii="Segoe UI" w:hAnsi="Segoe UI" w:cs="Segoe UI"/>
          <w:i/>
          <w:iCs/>
        </w:rPr>
      </w:pPr>
      <w:r w:rsidRPr="00E64D2E">
        <w:rPr>
          <w:rFonts w:ascii="Segoe UI" w:hAnsi="Segoe UI" w:cs="Segoe UI"/>
        </w:rPr>
        <w:t>Did</w:t>
      </w:r>
      <w:r w:rsidRPr="00E64D2E">
        <w:rPr>
          <w:rFonts w:ascii="Segoe UI" w:hAnsi="Segoe UI" w:cs="Segoe UI"/>
        </w:rPr>
        <w:t xml:space="preserve"> each</w:t>
      </w:r>
      <w:r w:rsidRPr="00E64D2E" w:rsidR="009E1AEC">
        <w:rPr>
          <w:rFonts w:ascii="Segoe UI" w:hAnsi="Segoe UI" w:cs="Segoe UI"/>
        </w:rPr>
        <w:t xml:space="preserve"> </w:t>
      </w:r>
      <w:r w:rsidRPr="00E64D2E">
        <w:rPr>
          <w:rFonts w:ascii="Segoe UI" w:hAnsi="Segoe UI" w:cs="Segoe UI"/>
        </w:rPr>
        <w:t xml:space="preserve">activity </w:t>
      </w:r>
      <w:r w:rsidRPr="00E64D2E">
        <w:rPr>
          <w:rFonts w:ascii="Segoe UI" w:hAnsi="Segoe UI" w:cs="Segoe UI"/>
        </w:rPr>
        <w:t xml:space="preserve">roll out at </w:t>
      </w:r>
      <w:r w:rsidRPr="00E64D2E" w:rsidR="003A5D7E">
        <w:rPr>
          <w:rFonts w:ascii="Segoe UI" w:hAnsi="Segoe UI" w:cs="Segoe UI"/>
        </w:rPr>
        <w:t xml:space="preserve">the same </w:t>
      </w:r>
      <w:r w:rsidRPr="00E64D2E" w:rsidR="006242DB">
        <w:rPr>
          <w:rFonts w:ascii="Segoe UI" w:hAnsi="Segoe UI" w:cs="Segoe UI"/>
        </w:rPr>
        <w:t xml:space="preserve">time </w:t>
      </w:r>
      <w:r w:rsidRPr="00E64D2E" w:rsidR="003A5D7E">
        <w:rPr>
          <w:rFonts w:ascii="Segoe UI" w:hAnsi="Segoe UI" w:cs="Segoe UI"/>
        </w:rPr>
        <w:t>throughout the State agency’s jurisdiction</w:t>
      </w:r>
      <w:r w:rsidRPr="00E64D2E" w:rsidR="004A23B8">
        <w:rPr>
          <w:rFonts w:ascii="Segoe UI" w:hAnsi="Segoe UI" w:cs="Segoe UI"/>
        </w:rPr>
        <w:t>,</w:t>
      </w:r>
      <w:r w:rsidRPr="00E64D2E" w:rsidR="003A5D7E">
        <w:rPr>
          <w:rFonts w:ascii="Segoe UI" w:hAnsi="Segoe UI" w:cs="Segoe UI"/>
        </w:rPr>
        <w:t xml:space="preserve"> or did </w:t>
      </w:r>
      <w:r w:rsidRPr="00E64D2E" w:rsidR="004A23B8">
        <w:rPr>
          <w:rFonts w:ascii="Segoe UI" w:hAnsi="Segoe UI" w:cs="Segoe UI"/>
        </w:rPr>
        <w:t xml:space="preserve">the timing </w:t>
      </w:r>
      <w:r w:rsidRPr="00E64D2E" w:rsidR="003A5D7E">
        <w:rPr>
          <w:rFonts w:ascii="Segoe UI" w:hAnsi="Segoe UI" w:cs="Segoe UI"/>
        </w:rPr>
        <w:t xml:space="preserve">vary </w:t>
      </w:r>
      <w:r w:rsidRPr="00E64D2E" w:rsidR="00AB2FEB">
        <w:rPr>
          <w:rFonts w:ascii="Segoe UI" w:hAnsi="Segoe UI" w:cs="Segoe UI"/>
        </w:rPr>
        <w:t>by</w:t>
      </w:r>
      <w:r w:rsidRPr="00E64D2E" w:rsidR="003A5D7E">
        <w:rPr>
          <w:rFonts w:ascii="Segoe UI" w:hAnsi="Segoe UI" w:cs="Segoe UI"/>
        </w:rPr>
        <w:t xml:space="preserve"> select </w:t>
      </w:r>
      <w:r w:rsidRPr="00E64D2E" w:rsidR="00A539C4">
        <w:rPr>
          <w:rFonts w:ascii="Segoe UI" w:hAnsi="Segoe UI" w:cs="Segoe UI"/>
        </w:rPr>
        <w:t>areas</w:t>
      </w:r>
      <w:r w:rsidRPr="00E64D2E">
        <w:rPr>
          <w:rFonts w:ascii="Segoe UI" w:hAnsi="Segoe UI" w:cs="Segoe UI"/>
        </w:rPr>
        <w:t xml:space="preserve">? </w:t>
      </w:r>
      <w:r w:rsidRPr="00E64D2E" w:rsidR="008D093E">
        <w:rPr>
          <w:rFonts w:ascii="Segoe UI" w:hAnsi="Segoe UI" w:cs="Segoe UI"/>
        </w:rPr>
        <w:t xml:space="preserve">By rollout, I mean the process of making the eSolution </w:t>
      </w:r>
      <w:r w:rsidRPr="00E64D2E" w:rsidR="006E7A02">
        <w:rPr>
          <w:rFonts w:ascii="Segoe UI" w:hAnsi="Segoe UI" w:cs="Segoe UI"/>
        </w:rPr>
        <w:t>and/or</w:t>
      </w:r>
      <w:r w:rsidRPr="00E64D2E" w:rsidR="00B240F4">
        <w:rPr>
          <w:rFonts w:ascii="Segoe UI" w:hAnsi="Segoe UI" w:cs="Segoe UI"/>
        </w:rPr>
        <w:t xml:space="preserve"> use of</w:t>
      </w:r>
      <w:r w:rsidRPr="00E64D2E" w:rsidR="006E7A02">
        <w:rPr>
          <w:rFonts w:ascii="Segoe UI" w:hAnsi="Segoe UI" w:cs="Segoe UI"/>
        </w:rPr>
        <w:t xml:space="preserve"> WIC CVB</w:t>
      </w:r>
      <w:r w:rsidRPr="00E64D2E" w:rsidR="00B240F4">
        <w:rPr>
          <w:rFonts w:ascii="Segoe UI" w:hAnsi="Segoe UI" w:cs="Segoe UI"/>
        </w:rPr>
        <w:t xml:space="preserve"> at farmers’ markets </w:t>
      </w:r>
      <w:r w:rsidRPr="00E64D2E" w:rsidR="5136B380">
        <w:rPr>
          <w:rFonts w:ascii="Segoe UI" w:hAnsi="Segoe UI" w:cs="Segoe UI"/>
        </w:rPr>
        <w:t xml:space="preserve">and/or roadside stands </w:t>
      </w:r>
      <w:r w:rsidRPr="00E64D2E" w:rsidR="008D093E">
        <w:rPr>
          <w:rFonts w:ascii="Segoe UI" w:hAnsi="Segoe UI" w:cs="Segoe UI"/>
        </w:rPr>
        <w:t>available to WIC</w:t>
      </w:r>
      <w:r w:rsidRPr="00E64D2E" w:rsidR="004F60B5">
        <w:rPr>
          <w:rFonts w:ascii="Segoe UI" w:hAnsi="Segoe UI" w:cs="Segoe UI"/>
        </w:rPr>
        <w:t>/FMNP</w:t>
      </w:r>
      <w:r w:rsidRPr="00E64D2E" w:rsidR="008D093E">
        <w:rPr>
          <w:rFonts w:ascii="Segoe UI" w:hAnsi="Segoe UI" w:cs="Segoe UI"/>
        </w:rPr>
        <w:t xml:space="preserve"> participants and </w:t>
      </w:r>
      <w:r w:rsidRPr="00E64D2E" w:rsidR="004F60B5">
        <w:rPr>
          <w:rFonts w:ascii="Segoe UI" w:hAnsi="Segoe UI" w:cs="Segoe UI"/>
        </w:rPr>
        <w:t>authorized outlets</w:t>
      </w:r>
      <w:r w:rsidRPr="00E64D2E" w:rsidR="00B12ED4">
        <w:rPr>
          <w:rFonts w:ascii="Segoe UI" w:hAnsi="Segoe UI" w:cs="Segoe UI"/>
        </w:rPr>
        <w:t>, as distinct from the planning phase of a grant</w:t>
      </w:r>
      <w:r w:rsidRPr="00E64D2E" w:rsidR="008D093E">
        <w:rPr>
          <w:rFonts w:ascii="Segoe UI" w:hAnsi="Segoe UI" w:cs="Segoe UI"/>
        </w:rPr>
        <w:t>. This process could happen in phases or all at once.</w:t>
      </w:r>
      <w:r w:rsidRPr="00E64D2E" w:rsidR="00896C57">
        <w:rPr>
          <w:rFonts w:ascii="Segoe UI" w:hAnsi="Segoe UI" w:cs="Segoe UI"/>
          <w:i/>
          <w:iCs/>
        </w:rPr>
        <w:t xml:space="preserve"> </w:t>
      </w:r>
      <w:r w:rsidRPr="00E64D2E" w:rsidR="00E837A3">
        <w:rPr>
          <w:rFonts w:ascii="Segoe UI" w:hAnsi="Segoe UI" w:cs="Segoe UI"/>
          <w:b/>
          <w:bCs/>
          <w:i/>
          <w:iCs/>
        </w:rPr>
        <w:t xml:space="preserve">INTERVIEWER INSTRUCTION: </w:t>
      </w:r>
      <w:r w:rsidRPr="00E64D2E" w:rsidR="00896C57">
        <w:rPr>
          <w:rFonts w:ascii="Segoe UI" w:hAnsi="Segoe UI" w:cs="Segoe UI"/>
          <w:i/>
          <w:iCs/>
        </w:rPr>
        <w:t xml:space="preserve">Try to obtain the month and year for each phase </w:t>
      </w:r>
      <w:r w:rsidRPr="00E64D2E" w:rsidR="001B1768">
        <w:rPr>
          <w:rFonts w:ascii="Segoe UI" w:hAnsi="Segoe UI" w:cs="Segoe UI"/>
          <w:i/>
          <w:iCs/>
        </w:rPr>
        <w:t xml:space="preserve">of </w:t>
      </w:r>
      <w:r w:rsidRPr="00E64D2E" w:rsidR="00896C57">
        <w:rPr>
          <w:rFonts w:ascii="Segoe UI" w:hAnsi="Segoe UI" w:cs="Segoe UI"/>
          <w:i/>
          <w:iCs/>
        </w:rPr>
        <w:t xml:space="preserve">each activity (by </w:t>
      </w:r>
      <w:r w:rsidRPr="00E64D2E" w:rsidR="00A539C4">
        <w:rPr>
          <w:rFonts w:ascii="Segoe UI" w:hAnsi="Segoe UI" w:cs="Segoe UI"/>
          <w:i/>
          <w:iCs/>
        </w:rPr>
        <w:t>select</w:t>
      </w:r>
      <w:r w:rsidRPr="00E64D2E" w:rsidR="00A539C4">
        <w:rPr>
          <w:rFonts w:ascii="Segoe UI" w:hAnsi="Segoe UI" w:cs="Segoe UI"/>
          <w:i/>
          <w:iCs/>
        </w:rPr>
        <w:t xml:space="preserve"> </w:t>
      </w:r>
      <w:r w:rsidRPr="00E64D2E" w:rsidR="00A539C4">
        <w:rPr>
          <w:rFonts w:ascii="Segoe UI" w:hAnsi="Segoe UI" w:cs="Segoe UI"/>
          <w:i/>
          <w:iCs/>
        </w:rPr>
        <w:t>area</w:t>
      </w:r>
      <w:r w:rsidRPr="00E64D2E" w:rsidR="00A539C4">
        <w:rPr>
          <w:rFonts w:ascii="Segoe UI" w:hAnsi="Segoe UI" w:cs="Segoe UI"/>
          <w:i/>
          <w:iCs/>
        </w:rPr>
        <w:t xml:space="preserve"> </w:t>
      </w:r>
      <w:r w:rsidRPr="00E64D2E" w:rsidR="00896C57">
        <w:rPr>
          <w:rFonts w:ascii="Segoe UI" w:hAnsi="Segoe UI" w:cs="Segoe UI"/>
          <w:i/>
          <w:iCs/>
        </w:rPr>
        <w:t>if t</w:t>
      </w:r>
      <w:r w:rsidRPr="00E64D2E" w:rsidR="004C04C7">
        <w:rPr>
          <w:rFonts w:ascii="Segoe UI" w:hAnsi="Segoe UI" w:cs="Segoe UI"/>
          <w:i/>
          <w:iCs/>
        </w:rPr>
        <w:t>iming</w:t>
      </w:r>
      <w:r w:rsidRPr="00E64D2E" w:rsidR="00896C57">
        <w:rPr>
          <w:rFonts w:ascii="Segoe UI" w:hAnsi="Segoe UI" w:cs="Segoe UI"/>
          <w:i/>
          <w:iCs/>
        </w:rPr>
        <w:t xml:space="preserve"> </w:t>
      </w:r>
      <w:r w:rsidRPr="00E64D2E" w:rsidR="00896C57">
        <w:rPr>
          <w:rFonts w:ascii="Segoe UI" w:hAnsi="Segoe UI" w:cs="Segoe UI"/>
          <w:i/>
          <w:iCs/>
        </w:rPr>
        <w:t>varied</w:t>
      </w:r>
      <w:r w:rsidRPr="00E64D2E" w:rsidR="00896C57">
        <w:rPr>
          <w:rFonts w:ascii="Segoe UI" w:hAnsi="Segoe UI" w:cs="Segoe UI"/>
          <w:i/>
          <w:iCs/>
        </w:rPr>
        <w:t xml:space="preserve"> within the State</w:t>
      </w:r>
      <w:r w:rsidRPr="00E64D2E" w:rsidR="006E7A02">
        <w:rPr>
          <w:rFonts w:ascii="Segoe UI" w:hAnsi="Segoe UI" w:cs="Segoe UI"/>
          <w:i/>
          <w:iCs/>
        </w:rPr>
        <w:t xml:space="preserve"> agency’s jurisdiction</w:t>
      </w:r>
      <w:r w:rsidRPr="00E64D2E" w:rsidR="00896C57">
        <w:rPr>
          <w:rFonts w:ascii="Segoe UI" w:hAnsi="Segoe UI" w:cs="Segoe UI"/>
          <w:i/>
          <w:iCs/>
        </w:rPr>
        <w:t>).</w:t>
      </w:r>
    </w:p>
    <w:p w:rsidR="00E65319" w:rsidRPr="00E64D2E" w:rsidP="00124A95" w14:paraId="6047A92A" w14:textId="7C219D36">
      <w:pPr>
        <w:pStyle w:val="ListAlpha2"/>
        <w:numPr>
          <w:ilvl w:val="0"/>
          <w:numId w:val="38"/>
        </w:numPr>
        <w:rPr>
          <w:rFonts w:ascii="Segoe UI" w:hAnsi="Segoe UI" w:cs="Segoe UI"/>
        </w:rPr>
      </w:pPr>
      <w:r w:rsidRPr="00E64D2E">
        <w:rPr>
          <w:rFonts w:ascii="Segoe UI" w:hAnsi="Segoe UI" w:cs="Segoe UI"/>
        </w:rPr>
        <w:t xml:space="preserve">[IF ROLLOUT OF AN ACTIVITY VARIED BY </w:t>
      </w:r>
      <w:r w:rsidRPr="00E64D2E" w:rsidR="00994FBD">
        <w:rPr>
          <w:rFonts w:ascii="Segoe UI" w:hAnsi="Segoe UI" w:cs="Segoe UI"/>
        </w:rPr>
        <w:t>LOCATION</w:t>
      </w:r>
      <w:r w:rsidRPr="00E64D2E">
        <w:rPr>
          <w:rFonts w:ascii="Segoe UI" w:hAnsi="Segoe UI" w:cs="Segoe UI"/>
        </w:rPr>
        <w:t xml:space="preserve">] – </w:t>
      </w:r>
      <w:r w:rsidRPr="00E64D2E" w:rsidR="00896C57">
        <w:rPr>
          <w:rFonts w:ascii="Segoe UI" w:hAnsi="Segoe UI" w:cs="Segoe UI"/>
        </w:rPr>
        <w:t>W</w:t>
      </w:r>
      <w:r w:rsidRPr="00E64D2E">
        <w:rPr>
          <w:rFonts w:ascii="Segoe UI" w:hAnsi="Segoe UI" w:cs="Segoe UI"/>
        </w:rPr>
        <w:t>hat caused the variation in timeline for rolling out an activity? What impact did this variation have on overall implementation?</w:t>
      </w:r>
    </w:p>
    <w:p w:rsidR="00064FF8" w:rsidRPr="007619E3" w:rsidP="00C31DA2" w14:paraId="7573C4A1" w14:textId="22F997FD">
      <w:pPr>
        <w:pStyle w:val="ListNumber"/>
        <w:rPr>
          <w:rFonts w:ascii="Segoe UI" w:hAnsi="Segoe UI" w:cs="Segoe UI"/>
        </w:rPr>
      </w:pPr>
      <w:bookmarkStart w:id="19" w:name="_Hlk162890358"/>
      <w:r w:rsidRPr="1E51814B">
        <w:rPr>
          <w:rFonts w:ascii="Segoe UI" w:hAnsi="Segoe UI" w:cs="Segoe UI"/>
          <w:b/>
          <w:bCs/>
        </w:rPr>
        <w:t>REACH:</w:t>
      </w:r>
      <w:r w:rsidRPr="007619E3">
        <w:rPr>
          <w:rFonts w:ascii="Segoe UI" w:hAnsi="Segoe UI" w:cs="Segoe UI"/>
        </w:rPr>
        <w:t xml:space="preserve"> </w:t>
      </w:r>
      <w:r w:rsidRPr="007619E3" w:rsidR="00DE59F6">
        <w:rPr>
          <w:rFonts w:ascii="Segoe UI" w:hAnsi="Segoe UI" w:cs="Segoe UI"/>
        </w:rPr>
        <w:t xml:space="preserve">How many people </w:t>
      </w:r>
      <w:r w:rsidRPr="007619E3" w:rsidR="00A266ED">
        <w:rPr>
          <w:rFonts w:ascii="Segoe UI" w:hAnsi="Segoe UI" w:cs="Segoe UI"/>
        </w:rPr>
        <w:t>did</w:t>
      </w:r>
      <w:r w:rsidRPr="007619E3" w:rsidR="00DE59F6">
        <w:rPr>
          <w:rFonts w:ascii="Segoe UI" w:hAnsi="Segoe UI" w:cs="Segoe UI"/>
        </w:rPr>
        <w:t xml:space="preserve"> each activity</w:t>
      </w:r>
      <w:r w:rsidRPr="007619E3" w:rsidR="00A266ED">
        <w:rPr>
          <w:rFonts w:ascii="Segoe UI" w:hAnsi="Segoe UI" w:cs="Segoe UI"/>
        </w:rPr>
        <w:t xml:space="preserve"> reach</w:t>
      </w:r>
      <w:r w:rsidRPr="007619E3" w:rsidR="00DE59F6">
        <w:rPr>
          <w:rFonts w:ascii="Segoe UI" w:hAnsi="Segoe UI" w:cs="Segoe UI"/>
        </w:rPr>
        <w:t xml:space="preserve">? </w:t>
      </w:r>
      <w:r w:rsidRPr="007619E3" w:rsidR="00A03F21">
        <w:rPr>
          <w:rFonts w:ascii="Segoe UI" w:hAnsi="Segoe UI" w:cs="Segoe UI"/>
        </w:rPr>
        <w:t>Did the activities cover the whole [state/</w:t>
      </w:r>
      <w:r w:rsidR="005B59BC">
        <w:rPr>
          <w:rFonts w:ascii="Segoe UI" w:hAnsi="Segoe UI" w:cs="Segoe UI"/>
        </w:rPr>
        <w:t>implementation area</w:t>
      </w:r>
      <w:r w:rsidRPr="007619E3" w:rsidR="00A03F21">
        <w:rPr>
          <w:rFonts w:ascii="Segoe UI" w:hAnsi="Segoe UI" w:cs="Segoe UI"/>
        </w:rPr>
        <w:t>]?</w:t>
      </w:r>
      <w:r w:rsidRPr="007619E3" w:rsidR="00711E3E">
        <w:rPr>
          <w:rFonts w:ascii="Segoe UI" w:hAnsi="Segoe UI" w:cs="Segoe UI"/>
        </w:rPr>
        <w:t xml:space="preserve"> How many participants/</w:t>
      </w:r>
      <w:r w:rsidRPr="1E51814B" w:rsidR="00653814">
        <w:rPr>
          <w:rFonts w:ascii="Segoe UI" w:hAnsi="Segoe UI" w:cs="Segoe UI"/>
        </w:rPr>
        <w:t xml:space="preserve">authorized outlets </w:t>
      </w:r>
      <w:r w:rsidRPr="007619E3" w:rsidR="00711E3E">
        <w:rPr>
          <w:rFonts w:ascii="Segoe UI" w:hAnsi="Segoe UI" w:cs="Segoe UI"/>
        </w:rPr>
        <w:t xml:space="preserve">use or engage </w:t>
      </w:r>
      <w:r w:rsidRPr="007619E3" w:rsidR="00711E3E">
        <w:rPr>
          <w:rFonts w:ascii="Segoe UI" w:hAnsi="Segoe UI" w:cs="Segoe UI"/>
        </w:rPr>
        <w:t>with</w:t>
      </w:r>
      <w:r w:rsidRPr="007619E3" w:rsidR="00711E3E">
        <w:rPr>
          <w:rFonts w:ascii="Segoe UI" w:hAnsi="Segoe UI" w:cs="Segoe UI"/>
        </w:rPr>
        <w:t xml:space="preserve"> these activities? </w:t>
      </w:r>
    </w:p>
    <w:p w:rsidR="00E8331E" w:rsidRPr="007619E3" w:rsidP="00C31DA2" w14:paraId="14F73870" w14:textId="36E460BF">
      <w:pPr>
        <w:pStyle w:val="ListNumber"/>
        <w:spacing w:after="0"/>
        <w:rPr>
          <w:rFonts w:ascii="Segoe UI" w:hAnsi="Segoe UI" w:cs="Segoe UI"/>
        </w:rPr>
      </w:pPr>
      <w:r w:rsidRPr="1E51814B">
        <w:rPr>
          <w:rFonts w:ascii="Segoe UI" w:hAnsi="Segoe UI" w:cs="Segoe UI"/>
          <w:b/>
          <w:bCs/>
        </w:rPr>
        <w:t>INTENSITY:</w:t>
      </w:r>
      <w:r w:rsidRPr="007619E3">
        <w:rPr>
          <w:rFonts w:ascii="Segoe UI" w:hAnsi="Segoe UI" w:cs="Segoe UI"/>
        </w:rPr>
        <w:t xml:space="preserve"> </w:t>
      </w:r>
      <w:r w:rsidR="003B1D66">
        <w:rPr>
          <w:rFonts w:ascii="Segoe UI" w:hAnsi="Segoe UI" w:cs="Segoe UI"/>
        </w:rPr>
        <w:t xml:space="preserve">Thank you for already providing the start dates for the activities – have any activities ended? IF YES: </w:t>
      </w:r>
      <w:r w:rsidRPr="1E51814B" w:rsidR="008431C5">
        <w:rPr>
          <w:rFonts w:ascii="Segoe UI" w:hAnsi="Segoe UI" w:cs="Segoe UI"/>
        </w:rPr>
        <w:t>when did they end?</w:t>
      </w:r>
      <w:r w:rsidRPr="007619E3" w:rsidR="008431C5">
        <w:rPr>
          <w:rFonts w:ascii="Segoe UI" w:hAnsi="Segoe UI" w:cs="Segoe UI"/>
        </w:rPr>
        <w:t xml:space="preserve"> </w:t>
      </w:r>
      <w:r w:rsidRPr="007619E3" w:rsidR="00711E3E">
        <w:rPr>
          <w:rFonts w:ascii="Segoe UI" w:hAnsi="Segoe UI" w:cs="Segoe UI"/>
        </w:rPr>
        <w:t>How often do participants/</w:t>
      </w:r>
      <w:r w:rsidRPr="1E51814B" w:rsidR="00653814">
        <w:rPr>
          <w:rFonts w:ascii="Segoe UI" w:hAnsi="Segoe UI" w:cs="Segoe UI"/>
        </w:rPr>
        <w:t>authorized outlets</w:t>
      </w:r>
      <w:r w:rsidRPr="007619E3" w:rsidR="00AB55EA">
        <w:rPr>
          <w:rFonts w:ascii="Segoe UI" w:hAnsi="Segoe UI" w:cs="Segoe UI"/>
        </w:rPr>
        <w:t xml:space="preserve"> </w:t>
      </w:r>
      <w:r w:rsidRPr="007619E3" w:rsidR="00711E3E">
        <w:rPr>
          <w:rFonts w:ascii="Segoe UI" w:hAnsi="Segoe UI" w:cs="Segoe UI"/>
        </w:rPr>
        <w:t xml:space="preserve">use or engage with </w:t>
      </w:r>
      <w:r w:rsidRPr="007619E3" w:rsidR="00600C33">
        <w:rPr>
          <w:rFonts w:ascii="Segoe UI" w:hAnsi="Segoe UI" w:cs="Segoe UI"/>
        </w:rPr>
        <w:t xml:space="preserve">the eSolution </w:t>
      </w:r>
      <w:r w:rsidRPr="007619E3" w:rsidR="003C7739">
        <w:rPr>
          <w:rFonts w:ascii="Segoe UI" w:hAnsi="Segoe UI" w:cs="Segoe UI"/>
        </w:rPr>
        <w:t>and/</w:t>
      </w:r>
      <w:r w:rsidRPr="007619E3" w:rsidR="00600C33">
        <w:rPr>
          <w:rFonts w:ascii="Segoe UI" w:hAnsi="Segoe UI" w:cs="Segoe UI"/>
        </w:rPr>
        <w:t xml:space="preserve">or </w:t>
      </w:r>
      <w:r w:rsidRPr="007619E3" w:rsidR="003C7739">
        <w:rPr>
          <w:rFonts w:ascii="Segoe UI" w:hAnsi="Segoe UI" w:cs="Segoe UI"/>
        </w:rPr>
        <w:t xml:space="preserve">WIC CVB at </w:t>
      </w:r>
      <w:r w:rsidRPr="007619E3" w:rsidR="00711E3E">
        <w:rPr>
          <w:rFonts w:ascii="Segoe UI" w:hAnsi="Segoe UI" w:cs="Segoe UI"/>
        </w:rPr>
        <w:t>farmers’ market</w:t>
      </w:r>
      <w:r w:rsidRPr="007619E3" w:rsidR="003C7739">
        <w:rPr>
          <w:rFonts w:ascii="Segoe UI" w:hAnsi="Segoe UI" w:cs="Segoe UI"/>
        </w:rPr>
        <w:t>s</w:t>
      </w:r>
      <w:r w:rsidRPr="1E51814B" w:rsidR="6E32A0CD">
        <w:rPr>
          <w:rFonts w:ascii="Segoe UI" w:hAnsi="Segoe UI" w:cs="Segoe UI"/>
        </w:rPr>
        <w:t xml:space="preserve"> and/or roadside stands</w:t>
      </w:r>
      <w:r w:rsidRPr="007619E3" w:rsidR="00711E3E">
        <w:rPr>
          <w:rFonts w:ascii="Segoe UI" w:hAnsi="Segoe UI" w:cs="Segoe UI"/>
        </w:rPr>
        <w:t xml:space="preserve">? </w:t>
      </w:r>
    </w:p>
    <w:p w:rsidR="00DE59F6" w:rsidRPr="007619E3" w:rsidP="00E8331E" w14:paraId="7C1A48D7" w14:textId="2C7E67F6">
      <w:pPr>
        <w:pStyle w:val="ListNumber"/>
        <w:numPr>
          <w:ilvl w:val="0"/>
          <w:numId w:val="0"/>
        </w:numPr>
        <w:ind w:left="360"/>
        <w:rPr>
          <w:rFonts w:ascii="Segoe UI" w:hAnsi="Segoe UI" w:cs="Segoe UI"/>
        </w:rPr>
      </w:pPr>
      <w:r w:rsidRPr="007619E3">
        <w:rPr>
          <w:rFonts w:ascii="Segoe UI" w:hAnsi="Segoe UI" w:cs="Segoe UI"/>
          <w:b/>
          <w:bCs/>
          <w:i/>
          <w:iCs/>
        </w:rPr>
        <w:t>[INTERVIEWER INSTRUCTION</w:t>
      </w:r>
      <w:r w:rsidRPr="007619E3" w:rsidR="000167C0">
        <w:rPr>
          <w:rFonts w:ascii="Segoe UI" w:hAnsi="Segoe UI" w:cs="Segoe UI"/>
          <w:b/>
          <w:bCs/>
          <w:i/>
          <w:iCs/>
        </w:rPr>
        <w:t xml:space="preserve"> FOR REACH AND INTENSITY QUESTIONS</w:t>
      </w:r>
      <w:r w:rsidRPr="007619E3">
        <w:rPr>
          <w:rFonts w:ascii="Segoe UI" w:hAnsi="Segoe UI" w:cs="Segoe UI"/>
          <w:b/>
          <w:bCs/>
          <w:i/>
          <w:iCs/>
        </w:rPr>
        <w:t xml:space="preserve">: </w:t>
      </w:r>
      <w:r w:rsidRPr="007619E3" w:rsidR="00E8331E">
        <w:rPr>
          <w:rFonts w:ascii="Segoe UI" w:hAnsi="Segoe UI" w:cs="Segoe UI"/>
          <w:i/>
          <w:iCs/>
        </w:rPr>
        <w:t xml:space="preserve">If the respondent doesn’t know the answers to the reach and/or intensity questions, note that you will email them a form to fill out with this information so they can consult with colleagues and background materials, as needed. </w:t>
      </w:r>
      <w:r w:rsidR="00BC294F">
        <w:rPr>
          <w:rFonts w:ascii="Segoe UI" w:hAnsi="Segoe UI" w:cs="Segoe UI"/>
          <w:i/>
          <w:iCs/>
        </w:rPr>
        <w:t>Let them know you will</w:t>
      </w:r>
      <w:r w:rsidRPr="007619E3" w:rsidR="00E8331E">
        <w:rPr>
          <w:rFonts w:ascii="Segoe UI" w:hAnsi="Segoe UI" w:cs="Segoe UI"/>
          <w:i/>
          <w:iCs/>
        </w:rPr>
        <w:t xml:space="preserve"> conduct a ten-minute follow-up call </w:t>
      </w:r>
      <w:r w:rsidR="00BC294F">
        <w:rPr>
          <w:rFonts w:ascii="Segoe UI" w:hAnsi="Segoe UI" w:cs="Segoe UI"/>
          <w:i/>
          <w:iCs/>
        </w:rPr>
        <w:t xml:space="preserve">within a week </w:t>
      </w:r>
      <w:r w:rsidRPr="007619E3" w:rsidR="00E8331E">
        <w:rPr>
          <w:rFonts w:ascii="Segoe UI" w:hAnsi="Segoe UI" w:cs="Segoe UI"/>
          <w:i/>
          <w:iCs/>
        </w:rPr>
        <w:t xml:space="preserve">so they can provide </w:t>
      </w:r>
      <w:r w:rsidRPr="007619E3" w:rsidR="00E8331E">
        <w:rPr>
          <w:rFonts w:ascii="Segoe UI" w:hAnsi="Segoe UI" w:cs="Segoe UI"/>
          <w:i/>
          <w:iCs/>
        </w:rPr>
        <w:t>you</w:t>
      </w:r>
      <w:r w:rsidRPr="007619E3" w:rsidR="00E8331E">
        <w:rPr>
          <w:rFonts w:ascii="Segoe UI" w:hAnsi="Segoe UI" w:cs="Segoe UI"/>
          <w:i/>
          <w:iCs/>
        </w:rPr>
        <w:t xml:space="preserve"> the information over the phone.]</w:t>
      </w:r>
      <w:r w:rsidRPr="007619E3">
        <w:rPr>
          <w:rFonts w:ascii="Segoe UI" w:hAnsi="Segoe UI" w:cs="Segoe UI"/>
          <w:i/>
          <w:iCs/>
        </w:rPr>
        <w:t xml:space="preserve"> </w:t>
      </w:r>
    </w:p>
    <w:p w:rsidR="00DE59F6" w:rsidRPr="004F61C5" w:rsidP="00CA3DDE" w14:paraId="1CDFEA7E" w14:textId="00301F61">
      <w:pPr>
        <w:pStyle w:val="ListNumber"/>
        <w:rPr>
          <w:rFonts w:ascii="Segoe UI" w:hAnsi="Segoe UI" w:cs="Segoe UI"/>
        </w:rPr>
      </w:pPr>
      <w:r w:rsidRPr="004F61C5">
        <w:rPr>
          <w:rFonts w:ascii="Segoe UI" w:hAnsi="Segoe UI" w:cs="Segoe UI"/>
        </w:rPr>
        <w:t xml:space="preserve">Was the adoption or use of the </w:t>
      </w:r>
      <w:r w:rsidRPr="004F61C5" w:rsidR="00921762">
        <w:rPr>
          <w:rFonts w:ascii="Segoe UI" w:hAnsi="Segoe UI" w:cs="Segoe UI"/>
        </w:rPr>
        <w:t>eSolution</w:t>
      </w:r>
      <w:r w:rsidRPr="004F61C5" w:rsidR="004A4C8E">
        <w:rPr>
          <w:rFonts w:ascii="Segoe UI" w:hAnsi="Segoe UI" w:cs="Segoe UI"/>
        </w:rPr>
        <w:t xml:space="preserve"> and/or </w:t>
      </w:r>
      <w:r w:rsidRPr="004F61C5" w:rsidR="00D76833">
        <w:rPr>
          <w:rFonts w:ascii="Segoe UI" w:hAnsi="Segoe UI" w:cs="Segoe UI"/>
        </w:rPr>
        <w:t>WIC CVB at farmers’ markets</w:t>
      </w:r>
      <w:r w:rsidRPr="004F61C5">
        <w:rPr>
          <w:rFonts w:ascii="Segoe UI" w:hAnsi="Segoe UI" w:cs="Segoe UI"/>
        </w:rPr>
        <w:t xml:space="preserve"> </w:t>
      </w:r>
      <w:r w:rsidRPr="004F61C5" w:rsidR="1353B978">
        <w:rPr>
          <w:rFonts w:ascii="Segoe UI" w:hAnsi="Segoe UI" w:cs="Segoe UI"/>
        </w:rPr>
        <w:t xml:space="preserve">and/or roadside </w:t>
      </w:r>
      <w:r w:rsidRPr="004F61C5" w:rsidR="00E64D2E">
        <w:rPr>
          <w:rFonts w:ascii="Segoe UI" w:hAnsi="Segoe UI" w:cs="Segoe UI"/>
        </w:rPr>
        <w:t xml:space="preserve">produce </w:t>
      </w:r>
      <w:r w:rsidRPr="004F61C5" w:rsidR="1353B978">
        <w:rPr>
          <w:rFonts w:ascii="Segoe UI" w:hAnsi="Segoe UI" w:cs="Segoe UI"/>
        </w:rPr>
        <w:t xml:space="preserve">stands </w:t>
      </w:r>
      <w:r w:rsidRPr="004F61C5">
        <w:rPr>
          <w:rFonts w:ascii="Segoe UI" w:hAnsi="Segoe UI" w:cs="Segoe UI"/>
        </w:rPr>
        <w:t>required or optional</w:t>
      </w:r>
      <w:r w:rsidRPr="004F61C5" w:rsidR="00D76833">
        <w:rPr>
          <w:rFonts w:ascii="Segoe UI" w:hAnsi="Segoe UI" w:cs="Segoe UI"/>
        </w:rPr>
        <w:t xml:space="preserve"> for </w:t>
      </w:r>
      <w:r w:rsidRPr="004F61C5" w:rsidR="00653814">
        <w:rPr>
          <w:rFonts w:ascii="Segoe UI" w:hAnsi="Segoe UI" w:cs="Segoe UI"/>
        </w:rPr>
        <w:t>authorized outlets</w:t>
      </w:r>
      <w:r w:rsidRPr="004F61C5" w:rsidR="00A266ED">
        <w:rPr>
          <w:rFonts w:ascii="Segoe UI" w:hAnsi="Segoe UI" w:cs="Segoe UI"/>
        </w:rPr>
        <w:t>?</w:t>
      </w:r>
      <w:r w:rsidRPr="004F61C5">
        <w:rPr>
          <w:rFonts w:ascii="Segoe UI" w:hAnsi="Segoe UI" w:cs="Segoe UI"/>
        </w:rPr>
        <w:t xml:space="preserve"> IF OPTIONAL – </w:t>
      </w:r>
      <w:r w:rsidRPr="004F61C5" w:rsidR="00A266ED">
        <w:rPr>
          <w:rFonts w:ascii="Segoe UI" w:hAnsi="Segoe UI" w:cs="Segoe UI"/>
        </w:rPr>
        <w:t>H</w:t>
      </w:r>
      <w:r w:rsidRPr="004F61C5">
        <w:rPr>
          <w:rFonts w:ascii="Segoe UI" w:hAnsi="Segoe UI" w:cs="Segoe UI"/>
        </w:rPr>
        <w:t xml:space="preserve">ow many </w:t>
      </w:r>
      <w:r w:rsidRPr="004F61C5" w:rsidR="00653814">
        <w:rPr>
          <w:rFonts w:ascii="Segoe UI" w:hAnsi="Segoe UI" w:cs="Segoe UI"/>
        </w:rPr>
        <w:t xml:space="preserve">authorized outlets </w:t>
      </w:r>
      <w:r w:rsidRPr="004F61C5">
        <w:rPr>
          <w:rFonts w:ascii="Segoe UI" w:hAnsi="Segoe UI" w:cs="Segoe UI"/>
        </w:rPr>
        <w:t>adopted it?</w:t>
      </w:r>
    </w:p>
    <w:p w:rsidR="00200852" w:rsidRPr="007619E3" w:rsidP="00C31DA2" w14:paraId="1FB6F468" w14:textId="2CC43C07">
      <w:pPr>
        <w:pStyle w:val="ListNumber"/>
        <w:rPr>
          <w:rFonts w:ascii="Segoe UI" w:hAnsi="Segoe UI" w:cs="Segoe UI"/>
          <w:i/>
          <w:iCs/>
        </w:rPr>
      </w:pPr>
      <w:bookmarkStart w:id="20" w:name="_Hlk162890452"/>
      <w:bookmarkEnd w:id="19"/>
      <w:r w:rsidRPr="007619E3">
        <w:rPr>
          <w:rFonts w:ascii="Segoe UI" w:hAnsi="Segoe UI" w:cs="Segoe UI"/>
        </w:rPr>
        <w:t>What successes did you observe when implementing the activities</w:t>
      </w:r>
      <w:r w:rsidRPr="007619E3" w:rsidR="00F358E2">
        <w:rPr>
          <w:rFonts w:ascii="Segoe UI" w:hAnsi="Segoe UI" w:cs="Segoe UI"/>
        </w:rPr>
        <w:t>?</w:t>
      </w:r>
      <w:r w:rsidRPr="007619E3">
        <w:rPr>
          <w:rFonts w:ascii="Segoe UI" w:hAnsi="Segoe UI" w:cs="Segoe UI"/>
        </w:rPr>
        <w:t xml:space="preserve"> What factors led to these successes?</w:t>
      </w:r>
      <w:r w:rsidRPr="007619E3" w:rsidR="00F358E2">
        <w:rPr>
          <w:rFonts w:ascii="Segoe UI" w:hAnsi="Segoe UI" w:cs="Segoe UI"/>
        </w:rPr>
        <w:t xml:space="preserve"> </w:t>
      </w:r>
    </w:p>
    <w:p w:rsidR="00200852" w:rsidRPr="00D159F6" w:rsidP="00124A95" w14:paraId="773D4202" w14:textId="35A8AB12">
      <w:pPr>
        <w:pStyle w:val="ListAlpha2"/>
        <w:numPr>
          <w:ilvl w:val="0"/>
          <w:numId w:val="39"/>
        </w:numPr>
        <w:rPr>
          <w:rFonts w:ascii="Segoe UI" w:hAnsi="Segoe UI" w:cs="Segoe UI"/>
        </w:rPr>
      </w:pPr>
      <w:r w:rsidRPr="00D159F6">
        <w:rPr>
          <w:rFonts w:ascii="Segoe UI" w:hAnsi="Segoe UI" w:cs="Segoe UI"/>
        </w:rPr>
        <w:t xml:space="preserve">What </w:t>
      </w:r>
      <w:r w:rsidRPr="00D159F6">
        <w:rPr>
          <w:rFonts w:ascii="Segoe UI" w:hAnsi="Segoe UI" w:cs="Segoe UI"/>
        </w:rPr>
        <w:t>supports</w:t>
      </w:r>
      <w:r w:rsidRPr="00D159F6">
        <w:rPr>
          <w:rFonts w:ascii="Segoe UI" w:hAnsi="Segoe UI" w:cs="Segoe UI"/>
        </w:rPr>
        <w:t xml:space="preserve"> did your agency offer</w:t>
      </w:r>
      <w:r w:rsidRPr="00D159F6" w:rsidR="00B665C9">
        <w:rPr>
          <w:rFonts w:ascii="Segoe UI" w:hAnsi="Segoe UI" w:cs="Segoe UI"/>
        </w:rPr>
        <w:t>,</w:t>
      </w:r>
      <w:r w:rsidRPr="00D159F6">
        <w:rPr>
          <w:rFonts w:ascii="Segoe UI" w:hAnsi="Segoe UI" w:cs="Segoe UI"/>
        </w:rPr>
        <w:t xml:space="preserve"> and which were most effective</w:t>
      </w:r>
      <w:r w:rsidRPr="00D159F6" w:rsidR="00B665C9">
        <w:rPr>
          <w:rFonts w:ascii="Segoe UI" w:hAnsi="Segoe UI" w:cs="Segoe UI"/>
        </w:rPr>
        <w:t xml:space="preserve"> or </w:t>
      </w:r>
      <w:r w:rsidRPr="00D159F6">
        <w:rPr>
          <w:rFonts w:ascii="Segoe UI" w:hAnsi="Segoe UI" w:cs="Segoe UI"/>
        </w:rPr>
        <w:t xml:space="preserve">helpful for </w:t>
      </w:r>
      <w:r w:rsidRPr="00D159F6" w:rsidR="007B4187">
        <w:rPr>
          <w:rFonts w:ascii="Segoe UI" w:hAnsi="Segoe UI" w:cs="Segoe UI"/>
        </w:rPr>
        <w:t>participants and authorized outlets</w:t>
      </w:r>
      <w:r w:rsidRPr="00D159F6">
        <w:rPr>
          <w:rFonts w:ascii="Segoe UI" w:hAnsi="Segoe UI" w:cs="Segoe UI"/>
        </w:rPr>
        <w:t>?</w:t>
      </w:r>
    </w:p>
    <w:bookmarkEnd w:id="20"/>
    <w:p w:rsidR="006661B9" w:rsidRPr="007619E3" w:rsidP="00C31DA2" w14:paraId="211A9E80" w14:textId="77D7CDCE">
      <w:pPr>
        <w:pStyle w:val="ListNumber"/>
        <w:rPr>
          <w:rFonts w:ascii="Segoe UI" w:hAnsi="Segoe UI" w:cs="Segoe UI"/>
          <w:i/>
          <w:iCs/>
        </w:rPr>
      </w:pPr>
      <w:r w:rsidRPr="007619E3">
        <w:rPr>
          <w:rFonts w:ascii="Segoe UI" w:hAnsi="Segoe UI" w:cs="Segoe UI"/>
        </w:rPr>
        <w:t xml:space="preserve">Many agencies </w:t>
      </w:r>
      <w:r w:rsidRPr="007619E3" w:rsidR="00F3446B">
        <w:rPr>
          <w:rFonts w:ascii="Segoe UI" w:hAnsi="Segoe UI" w:cs="Segoe UI"/>
        </w:rPr>
        <w:t>encountered</w:t>
      </w:r>
      <w:r w:rsidRPr="007619E3" w:rsidR="00F3446B">
        <w:rPr>
          <w:rFonts w:ascii="Segoe UI" w:hAnsi="Segoe UI" w:cs="Segoe UI"/>
        </w:rPr>
        <w:t xml:space="preserve"> barriers when implementing grant activities</w:t>
      </w:r>
      <w:r w:rsidRPr="007619E3">
        <w:rPr>
          <w:rFonts w:ascii="Segoe UI" w:hAnsi="Segoe UI" w:cs="Segoe UI"/>
        </w:rPr>
        <w:t xml:space="preserve">. </w:t>
      </w:r>
      <w:r w:rsidRPr="007619E3" w:rsidR="00AC54CE">
        <w:rPr>
          <w:rFonts w:ascii="Segoe UI" w:hAnsi="Segoe UI" w:cs="Segoe UI"/>
        </w:rPr>
        <w:t>What barriers did you experience when implementing these activities</w:t>
      </w:r>
      <w:r w:rsidRPr="007619E3" w:rsidR="00DB2533">
        <w:rPr>
          <w:rFonts w:ascii="Segoe UI" w:hAnsi="Segoe UI" w:cs="Segoe UI"/>
        </w:rPr>
        <w:t>?</w:t>
      </w:r>
      <w:r w:rsidRPr="007619E3" w:rsidR="00045135">
        <w:rPr>
          <w:rFonts w:ascii="Segoe UI" w:hAnsi="Segoe UI" w:cs="Segoe UI"/>
        </w:rPr>
        <w:t xml:space="preserve"> </w:t>
      </w:r>
      <w:r w:rsidRPr="007619E3" w:rsidR="00934B49">
        <w:rPr>
          <w:rFonts w:ascii="Segoe UI" w:hAnsi="Segoe UI" w:cs="Segoe UI"/>
        </w:rPr>
        <w:t xml:space="preserve">What </w:t>
      </w:r>
      <w:r w:rsidRPr="007619E3" w:rsidR="00E86FBC">
        <w:rPr>
          <w:rFonts w:ascii="Segoe UI" w:hAnsi="Segoe UI" w:cs="Segoe UI"/>
        </w:rPr>
        <w:t xml:space="preserve">do you think </w:t>
      </w:r>
      <w:r w:rsidRPr="007619E3" w:rsidR="00F3446B">
        <w:rPr>
          <w:rFonts w:ascii="Segoe UI" w:hAnsi="Segoe UI" w:cs="Segoe UI"/>
        </w:rPr>
        <w:t>led to these</w:t>
      </w:r>
      <w:r w:rsidRPr="007619E3" w:rsidR="00AC54CE">
        <w:rPr>
          <w:rFonts w:ascii="Segoe UI" w:hAnsi="Segoe UI" w:cs="Segoe UI"/>
        </w:rPr>
        <w:t xml:space="preserve"> difficulties</w:t>
      </w:r>
      <w:r w:rsidRPr="007619E3" w:rsidR="00934B49">
        <w:rPr>
          <w:rFonts w:ascii="Segoe UI" w:hAnsi="Segoe UI" w:cs="Segoe UI"/>
        </w:rPr>
        <w:t xml:space="preserve">? </w:t>
      </w:r>
    </w:p>
    <w:p w:rsidR="00495F76" w:rsidRPr="007619E3" w:rsidP="00124A95" w14:paraId="40798476" w14:textId="3AB6F45D">
      <w:pPr>
        <w:pStyle w:val="ListAlpha2"/>
        <w:numPr>
          <w:ilvl w:val="0"/>
          <w:numId w:val="63"/>
        </w:numPr>
        <w:rPr>
          <w:rFonts w:ascii="Segoe UI" w:hAnsi="Segoe UI" w:cs="Segoe UI"/>
          <w:i/>
          <w:iCs/>
        </w:rPr>
      </w:pPr>
      <w:r w:rsidRPr="007619E3">
        <w:rPr>
          <w:rFonts w:ascii="Segoe UI" w:hAnsi="Segoe UI" w:cs="Segoe UI"/>
        </w:rPr>
        <w:t xml:space="preserve">How did your agency address and attempt to overcome </w:t>
      </w:r>
      <w:r w:rsidRPr="007619E3" w:rsidR="00AC54CE">
        <w:rPr>
          <w:rFonts w:ascii="Segoe UI" w:hAnsi="Segoe UI" w:cs="Segoe UI"/>
        </w:rPr>
        <w:t>barriers</w:t>
      </w:r>
      <w:r w:rsidRPr="007619E3">
        <w:rPr>
          <w:rFonts w:ascii="Segoe UI" w:hAnsi="Segoe UI" w:cs="Segoe UI"/>
        </w:rPr>
        <w:t xml:space="preserve">? How did your agency support </w:t>
      </w:r>
      <w:r w:rsidRPr="007619E3" w:rsidR="00B95AD5">
        <w:rPr>
          <w:rFonts w:ascii="Segoe UI" w:hAnsi="Segoe UI" w:cs="Segoe UI"/>
        </w:rPr>
        <w:t>farmers/</w:t>
      </w:r>
      <w:r w:rsidRPr="007619E3" w:rsidR="00A34CE2">
        <w:rPr>
          <w:rFonts w:ascii="Segoe UI" w:hAnsi="Segoe UI" w:cs="Segoe UI"/>
        </w:rPr>
        <w:t>farmers’ market</w:t>
      </w:r>
      <w:r w:rsidRPr="007619E3" w:rsidR="00B95AD5">
        <w:rPr>
          <w:rFonts w:ascii="Segoe UI" w:hAnsi="Segoe UI" w:cs="Segoe UI"/>
        </w:rPr>
        <w:t>s</w:t>
      </w:r>
      <w:r w:rsidRPr="007619E3" w:rsidR="00A34CE2">
        <w:rPr>
          <w:rFonts w:ascii="Segoe UI" w:hAnsi="Segoe UI" w:cs="Segoe UI"/>
        </w:rPr>
        <w:t xml:space="preserve"> </w:t>
      </w:r>
      <w:r w:rsidRPr="007619E3">
        <w:rPr>
          <w:rFonts w:ascii="Segoe UI" w:hAnsi="Segoe UI" w:cs="Segoe UI"/>
        </w:rPr>
        <w:t xml:space="preserve">to overcome </w:t>
      </w:r>
      <w:r w:rsidRPr="007619E3" w:rsidR="00AC54CE">
        <w:rPr>
          <w:rFonts w:ascii="Segoe UI" w:hAnsi="Segoe UI" w:cs="Segoe UI"/>
        </w:rPr>
        <w:t>barriers they encountered</w:t>
      </w:r>
      <w:r w:rsidRPr="007619E3">
        <w:rPr>
          <w:rFonts w:ascii="Segoe UI" w:hAnsi="Segoe UI" w:cs="Segoe UI"/>
        </w:rPr>
        <w:t>?</w:t>
      </w:r>
      <w:r w:rsidRPr="007619E3">
        <w:rPr>
          <w:rFonts w:ascii="Segoe UI" w:hAnsi="Segoe UI" w:cs="Segoe UI"/>
          <w:i/>
          <w:iCs/>
        </w:rPr>
        <w:t xml:space="preserve"> </w:t>
      </w:r>
    </w:p>
    <w:p w:rsidR="00495F76" w:rsidRPr="007619E3" w:rsidP="00C31DA2" w14:paraId="5C5189B4" w14:textId="75E1E037">
      <w:pPr>
        <w:pStyle w:val="ListNumber"/>
        <w:rPr>
          <w:rFonts w:ascii="Segoe UI" w:hAnsi="Segoe UI" w:cs="Segoe UI"/>
        </w:rPr>
      </w:pPr>
      <w:r w:rsidRPr="007619E3">
        <w:rPr>
          <w:rFonts w:ascii="Segoe UI" w:hAnsi="Segoe UI" w:cs="Segoe UI"/>
        </w:rPr>
        <w:t xml:space="preserve">In your opinion, </w:t>
      </w:r>
      <w:r w:rsidRPr="007619E3" w:rsidR="003F3D69">
        <w:rPr>
          <w:rFonts w:ascii="Segoe UI" w:hAnsi="Segoe UI" w:cs="Segoe UI"/>
        </w:rPr>
        <w:t xml:space="preserve">how have these activities </w:t>
      </w:r>
      <w:r w:rsidRPr="007619E3" w:rsidR="00D809AA">
        <w:rPr>
          <w:rFonts w:ascii="Segoe UI" w:hAnsi="Segoe UI" w:cs="Segoe UI"/>
        </w:rPr>
        <w:t xml:space="preserve">made it easier for different </w:t>
      </w:r>
      <w:r w:rsidRPr="1E51814B" w:rsidR="00E61882">
        <w:rPr>
          <w:rFonts w:ascii="Segoe UI" w:hAnsi="Segoe UI" w:cs="Segoe UI"/>
        </w:rPr>
        <w:t xml:space="preserve">populations </w:t>
      </w:r>
      <w:r w:rsidRPr="007619E3" w:rsidR="00D809AA">
        <w:rPr>
          <w:rFonts w:ascii="Segoe UI" w:hAnsi="Segoe UI" w:cs="Segoe UI"/>
        </w:rPr>
        <w:t xml:space="preserve">to </w:t>
      </w:r>
      <w:r w:rsidR="00700DF3">
        <w:rPr>
          <w:rFonts w:ascii="Segoe UI" w:hAnsi="Segoe UI" w:cs="Segoe UI"/>
        </w:rPr>
        <w:t>shop with WIC/FMNP benefits</w:t>
      </w:r>
      <w:r w:rsidRPr="007619E3">
        <w:rPr>
          <w:rFonts w:ascii="Segoe UI" w:hAnsi="Segoe UI" w:cs="Segoe UI"/>
        </w:rPr>
        <w:t>?</w:t>
      </w:r>
    </w:p>
    <w:p w:rsidR="00495F76" w:rsidRPr="007619E3" w:rsidP="00C31DA2" w14:paraId="472B5F8E" w14:textId="365A9240">
      <w:pPr>
        <w:pStyle w:val="ListNumber"/>
        <w:rPr>
          <w:rFonts w:ascii="Segoe UI" w:hAnsi="Segoe UI" w:cs="Segoe UI"/>
        </w:rPr>
      </w:pPr>
      <w:r w:rsidRPr="007619E3">
        <w:rPr>
          <w:rFonts w:ascii="Segoe UI" w:hAnsi="Segoe UI" w:cs="Segoe UI"/>
        </w:rPr>
        <w:t xml:space="preserve">Thinking about the activities we just discussed, if you had to give advice to another agency just starting to implement these activities, </w:t>
      </w:r>
      <w:r w:rsidRPr="007619E3" w:rsidR="2A6DBC07">
        <w:rPr>
          <w:rFonts w:ascii="Segoe UI" w:hAnsi="Segoe UI" w:cs="Segoe UI"/>
        </w:rPr>
        <w:t>what would you say?</w:t>
      </w:r>
    </w:p>
    <w:p w:rsidR="00011D8A" w:rsidRPr="007619E3" w:rsidP="0084344D" w14:paraId="761A4418" w14:textId="505E7899">
      <w:pPr>
        <w:pStyle w:val="H2"/>
      </w:pPr>
      <w:r w:rsidRPr="007619E3">
        <w:t>I</w:t>
      </w:r>
      <w:r w:rsidRPr="007619E3">
        <w:t>.</w:t>
      </w:r>
      <w:r w:rsidRPr="007619E3">
        <w:tab/>
        <w:t>Grant effectiveness and sustainability</w:t>
      </w:r>
    </w:p>
    <w:p w:rsidR="00011D8A" w:rsidRPr="007619E3" w:rsidP="003344E9" w14:paraId="3F08892C" w14:textId="1CDEC905">
      <w:pPr>
        <w:spacing w:before="120"/>
        <w:rPr>
          <w:rFonts w:ascii="Segoe UI" w:eastAsia="Calibri" w:hAnsi="Segoe UI" w:cs="Segoe UI"/>
        </w:rPr>
      </w:pPr>
      <w:r w:rsidRPr="007619E3">
        <w:rPr>
          <w:rFonts w:ascii="Segoe UI" w:eastAsia="Calibri" w:hAnsi="Segoe UI" w:cs="Segoe UI"/>
          <w:b/>
          <w:bCs/>
          <w:i/>
          <w:iCs/>
        </w:rPr>
        <w:t>Instructions for interviewers:</w:t>
      </w:r>
      <w:r w:rsidRPr="007619E3">
        <w:rPr>
          <w:rFonts w:ascii="Segoe UI" w:eastAsia="Calibri" w:hAnsi="Segoe UI" w:cs="Segoe UI"/>
          <w:i/>
          <w:iCs/>
        </w:rPr>
        <w:t xml:space="preserve"> Ask this set of questions about </w:t>
      </w:r>
      <w:r w:rsidRPr="007619E3" w:rsidR="00BB5307">
        <w:rPr>
          <w:rFonts w:ascii="Segoe UI" w:eastAsia="Calibri" w:hAnsi="Segoe UI" w:cs="Segoe UI"/>
          <w:i/>
          <w:iCs/>
        </w:rPr>
        <w:t xml:space="preserve">each grant </w:t>
      </w:r>
      <w:r w:rsidRPr="007619E3" w:rsidR="006047A6">
        <w:rPr>
          <w:rFonts w:ascii="Segoe UI" w:eastAsia="Calibri" w:hAnsi="Segoe UI" w:cs="Segoe UI"/>
          <w:i/>
          <w:iCs/>
        </w:rPr>
        <w:t>individually</w:t>
      </w:r>
      <w:r w:rsidRPr="007619E3">
        <w:rPr>
          <w:rFonts w:ascii="Segoe UI" w:eastAsia="Calibri" w:hAnsi="Segoe UI" w:cs="Segoe UI"/>
          <w:i/>
          <w:iCs/>
        </w:rPr>
        <w:t xml:space="preserve">. </w:t>
      </w:r>
    </w:p>
    <w:p w:rsidR="00011D8A" w:rsidRPr="007619E3" w:rsidP="00011D8A" w14:paraId="458334F3" w14:textId="71CC6A81">
      <w:pPr>
        <w:rPr>
          <w:rFonts w:ascii="Segoe UI" w:eastAsia="Calibri" w:hAnsi="Segoe UI" w:cs="Segoe UI"/>
        </w:rPr>
      </w:pPr>
      <w:r w:rsidRPr="007619E3">
        <w:rPr>
          <w:rFonts w:ascii="Segoe UI" w:eastAsia="Calibri" w:hAnsi="Segoe UI" w:cs="Segoe UI"/>
        </w:rPr>
        <w:t xml:space="preserve">I’d like to ask you some questions about the effectiveness and long-term sustainability of the </w:t>
      </w:r>
      <w:r w:rsidRPr="007619E3" w:rsidR="00CC52B6">
        <w:rPr>
          <w:rFonts w:ascii="Segoe UI" w:eastAsia="Calibri" w:hAnsi="Segoe UI" w:cs="Segoe UI"/>
        </w:rPr>
        <w:t>grant</w:t>
      </w:r>
      <w:r w:rsidRPr="007619E3">
        <w:rPr>
          <w:rFonts w:ascii="Segoe UI" w:eastAsia="Calibri" w:hAnsi="Segoe UI" w:cs="Segoe UI"/>
        </w:rPr>
        <w:t xml:space="preserve"> activities that we just </w:t>
      </w:r>
      <w:r w:rsidRPr="007619E3" w:rsidR="000F3F56">
        <w:rPr>
          <w:rFonts w:ascii="Segoe UI" w:eastAsia="Calibri" w:hAnsi="Segoe UI" w:cs="Segoe UI"/>
        </w:rPr>
        <w:t>discussed</w:t>
      </w:r>
      <w:r w:rsidRPr="007619E3">
        <w:rPr>
          <w:rFonts w:ascii="Segoe UI" w:eastAsia="Calibri" w:hAnsi="Segoe UI" w:cs="Segoe UI"/>
        </w:rPr>
        <w:t>.</w:t>
      </w:r>
    </w:p>
    <w:p w:rsidR="00011D8A" w:rsidRPr="007619E3" w:rsidP="00124A95" w14:paraId="5593318E" w14:textId="540D7668">
      <w:pPr>
        <w:pStyle w:val="ListNumber"/>
        <w:numPr>
          <w:ilvl w:val="0"/>
          <w:numId w:val="26"/>
        </w:numPr>
        <w:rPr>
          <w:rFonts w:ascii="Segoe UI" w:eastAsia="Calibri" w:hAnsi="Segoe UI" w:cs="Segoe UI"/>
        </w:rPr>
      </w:pPr>
      <w:r w:rsidRPr="007619E3">
        <w:rPr>
          <w:rFonts w:ascii="Segoe UI" w:eastAsia="Calibri" w:hAnsi="Segoe UI" w:cs="Segoe UI"/>
        </w:rPr>
        <w:t>Overall, how effective do you think [GRANT] has been in increasing and improving</w:t>
      </w:r>
      <w:r w:rsidRPr="007619E3" w:rsidR="00C109FD">
        <w:rPr>
          <w:rFonts w:ascii="Segoe UI" w:eastAsia="Calibri" w:hAnsi="Segoe UI" w:cs="Segoe UI"/>
        </w:rPr>
        <w:t xml:space="preserve"> WIC</w:t>
      </w:r>
      <w:r w:rsidR="00E45054">
        <w:rPr>
          <w:rFonts w:ascii="Segoe UI" w:eastAsia="Calibri" w:hAnsi="Segoe UI" w:cs="Segoe UI"/>
        </w:rPr>
        <w:t xml:space="preserve"> or FMNP</w:t>
      </w:r>
      <w:r w:rsidRPr="007619E3" w:rsidR="00C109FD">
        <w:rPr>
          <w:rFonts w:ascii="Segoe UI" w:eastAsia="Calibri" w:hAnsi="Segoe UI" w:cs="Segoe UI"/>
        </w:rPr>
        <w:t xml:space="preserve"> recruitment, enrollment, retention, benefit redemption, and</w:t>
      </w:r>
      <w:r w:rsidR="00A80435">
        <w:rPr>
          <w:rFonts w:ascii="Segoe UI" w:eastAsia="Calibri" w:hAnsi="Segoe UI" w:cs="Segoe UI"/>
        </w:rPr>
        <w:t>/or</w:t>
      </w:r>
      <w:r w:rsidRPr="007619E3" w:rsidR="00C109FD">
        <w:rPr>
          <w:rFonts w:ascii="Segoe UI" w:eastAsia="Calibri" w:hAnsi="Segoe UI" w:cs="Segoe UI"/>
        </w:rPr>
        <w:t xml:space="preserve"> the overa</w:t>
      </w:r>
      <w:r w:rsidRPr="007619E3" w:rsidR="00986AB4">
        <w:rPr>
          <w:rFonts w:ascii="Segoe UI" w:eastAsia="Calibri" w:hAnsi="Segoe UI" w:cs="Segoe UI"/>
        </w:rPr>
        <w:t>ll participant experience?</w:t>
      </w:r>
    </w:p>
    <w:p w:rsidR="00011D8A" w:rsidRPr="007619E3" w:rsidP="00C31DA2" w14:paraId="5011AFEF" w14:textId="71D72804">
      <w:pPr>
        <w:pStyle w:val="ListNumber"/>
        <w:rPr>
          <w:rFonts w:ascii="Segoe UI" w:eastAsia="Calibri" w:hAnsi="Segoe UI" w:cs="Segoe UI"/>
        </w:rPr>
      </w:pPr>
      <w:r w:rsidRPr="007619E3">
        <w:rPr>
          <w:rFonts w:ascii="Segoe UI" w:eastAsia="Calibri" w:hAnsi="Segoe UI" w:cs="Segoe UI"/>
        </w:rPr>
        <w:t>After the grant period ends, how easy or difficult do you think it will be to sustain the grant’s activities</w:t>
      </w:r>
      <w:r w:rsidR="00314D01">
        <w:rPr>
          <w:rFonts w:ascii="Segoe UI" w:eastAsia="Calibri" w:hAnsi="Segoe UI" w:cs="Segoe UI"/>
        </w:rPr>
        <w:t xml:space="preserve"> or results</w:t>
      </w:r>
      <w:r w:rsidRPr="007619E3">
        <w:rPr>
          <w:rFonts w:ascii="Segoe UI" w:eastAsia="Calibri" w:hAnsi="Segoe UI" w:cs="Segoe UI"/>
        </w:rPr>
        <w:t xml:space="preserve">? </w:t>
      </w:r>
      <w:r w:rsidR="00364F79">
        <w:rPr>
          <w:rFonts w:ascii="Segoe UI" w:eastAsia="Calibri" w:hAnsi="Segoe UI" w:cs="Segoe UI"/>
        </w:rPr>
        <w:t xml:space="preserve">Please explain. </w:t>
      </w:r>
    </w:p>
    <w:p w:rsidR="003448F8" w:rsidP="098C15E3" w14:paraId="4D5F9F52" w14:textId="6EB8196E">
      <w:pPr>
        <w:pStyle w:val="ListNumber"/>
        <w:numPr>
          <w:ilvl w:val="0"/>
          <w:numId w:val="0"/>
        </w:numPr>
        <w:spacing w:before="120"/>
        <w:rPr>
          <w:rFonts w:ascii="Segoe UI" w:hAnsi="Segoe UI" w:cs="Segoe UI"/>
          <w:i/>
          <w:iCs/>
        </w:rPr>
      </w:pPr>
      <w:r w:rsidRPr="098C15E3">
        <w:rPr>
          <w:rFonts w:ascii="Segoe UI" w:hAnsi="Segoe UI" w:cs="Segoe UI"/>
          <w:b/>
          <w:bCs/>
          <w:i/>
          <w:iCs/>
        </w:rPr>
        <w:t xml:space="preserve">Interviewer instructions: </w:t>
      </w:r>
      <w:r w:rsidRPr="098C15E3">
        <w:rPr>
          <w:rFonts w:ascii="Segoe UI" w:hAnsi="Segoe UI" w:cs="Segoe UI"/>
          <w:i/>
          <w:iCs/>
        </w:rPr>
        <w:t>Now go back through the protocol to gather information on activities associated with Grant 2. And then do the same for Grant 3 – and so on for all remaining grants.</w:t>
      </w:r>
    </w:p>
    <w:p w:rsidR="00034E1E" w:rsidRPr="007619E3" w:rsidP="0084344D" w14:paraId="3D00B7AE" w14:textId="534BD5F8">
      <w:pPr>
        <w:pStyle w:val="H2"/>
      </w:pPr>
      <w:r w:rsidRPr="007619E3">
        <w:t>J</w:t>
      </w:r>
      <w:r w:rsidRPr="007619E3" w:rsidR="0635260E">
        <w:t>.</w:t>
      </w:r>
      <w:r w:rsidRPr="007619E3">
        <w:tab/>
      </w:r>
      <w:r w:rsidRPr="007619E3" w:rsidR="0635260E">
        <w:t>Waivers</w:t>
      </w:r>
    </w:p>
    <w:p w:rsidR="00034E1E" w:rsidRPr="007619E3" w:rsidP="0E7B30B4" w14:paraId="18F9102E" w14:textId="2CBBED07">
      <w:pPr>
        <w:spacing w:before="120"/>
        <w:rPr>
          <w:rFonts w:ascii="Segoe UI" w:eastAsia="Calibri" w:hAnsi="Segoe UI" w:cs="Segoe UI"/>
          <w:i/>
          <w:iCs/>
        </w:rPr>
      </w:pPr>
      <w:r w:rsidRPr="0E7B30B4">
        <w:rPr>
          <w:rFonts w:ascii="Segoe UI" w:eastAsia="Calibri" w:hAnsi="Segoe UI" w:cs="Segoe UI"/>
          <w:b/>
          <w:bCs/>
          <w:i/>
          <w:iCs/>
        </w:rPr>
        <w:t>Interviewer instructions</w:t>
      </w:r>
      <w:r w:rsidRPr="0E7B30B4">
        <w:rPr>
          <w:rFonts w:ascii="Segoe UI" w:eastAsia="Calibri" w:hAnsi="Segoe UI" w:cs="Segoe UI"/>
          <w:b/>
          <w:bCs/>
          <w:i/>
          <w:iCs/>
        </w:rPr>
        <w:t>:</w:t>
      </w:r>
      <w:r w:rsidRPr="0E7B30B4">
        <w:rPr>
          <w:rFonts w:ascii="Segoe UI" w:eastAsia="Calibri" w:hAnsi="Segoe UI" w:cs="Segoe UI"/>
          <w:i/>
          <w:iCs/>
        </w:rPr>
        <w:t xml:space="preserve"> </w:t>
      </w:r>
      <w:r w:rsidRPr="0E7B30B4" w:rsidR="002F4C02">
        <w:rPr>
          <w:rFonts w:ascii="Segoe UI" w:eastAsia="Calibri" w:hAnsi="Segoe UI" w:cs="Segoe UI"/>
          <w:i/>
          <w:iCs/>
        </w:rPr>
        <w:t>U</w:t>
      </w:r>
      <w:r w:rsidRPr="0E7B30B4">
        <w:rPr>
          <w:rFonts w:ascii="Segoe UI" w:eastAsia="Calibri" w:hAnsi="Segoe UI" w:cs="Segoe UI"/>
          <w:i/>
          <w:iCs/>
        </w:rPr>
        <w:t>se information gathered from the document review to customize this set of questions about the waivers</w:t>
      </w:r>
      <w:r w:rsidRPr="0E7B30B4" w:rsidR="003448F8">
        <w:rPr>
          <w:rFonts w:ascii="Segoe UI" w:eastAsia="Calibri" w:hAnsi="Segoe UI" w:cs="Segoe UI"/>
          <w:i/>
          <w:iCs/>
        </w:rPr>
        <w:t xml:space="preserve"> related to [GRANT 1</w:t>
      </w:r>
      <w:r w:rsidRPr="0E7B30B4" w:rsidR="00F04996">
        <w:rPr>
          <w:rFonts w:ascii="Segoe UI" w:eastAsia="Calibri" w:hAnsi="Segoe UI" w:cs="Segoe UI"/>
          <w:i/>
          <w:iCs/>
        </w:rPr>
        <w:t xml:space="preserve">, then GRANT 2, </w:t>
      </w:r>
      <w:r w:rsidRPr="0E7B30B4" w:rsidR="0044593A">
        <w:rPr>
          <w:rFonts w:ascii="Segoe UI" w:eastAsia="Calibri" w:hAnsi="Segoe UI" w:cs="Segoe UI"/>
          <w:i/>
          <w:iCs/>
        </w:rPr>
        <w:t>etc</w:t>
      </w:r>
      <w:r w:rsidRPr="0E7B30B4" w:rsidR="00343FA7">
        <w:rPr>
          <w:rFonts w:ascii="Segoe UI" w:eastAsia="Calibri" w:hAnsi="Segoe UI" w:cs="Segoe UI"/>
          <w:i/>
          <w:iCs/>
        </w:rPr>
        <w:t>.</w:t>
      </w:r>
      <w:r w:rsidRPr="0E7B30B4" w:rsidR="0044593A">
        <w:rPr>
          <w:rFonts w:ascii="Segoe UI" w:eastAsia="Calibri" w:hAnsi="Segoe UI" w:cs="Segoe UI"/>
          <w:i/>
          <w:iCs/>
        </w:rPr>
        <w:t xml:space="preserve"> – as well as any waivers not directly tied to a grant</w:t>
      </w:r>
      <w:r w:rsidRPr="0E7B30B4" w:rsidR="003448F8">
        <w:rPr>
          <w:rFonts w:ascii="Segoe UI" w:eastAsia="Calibri" w:hAnsi="Segoe UI" w:cs="Segoe UI"/>
          <w:i/>
          <w:iCs/>
        </w:rPr>
        <w:t>]</w:t>
      </w:r>
      <w:r w:rsidRPr="0E7B30B4" w:rsidR="002F4C02">
        <w:rPr>
          <w:rFonts w:ascii="Segoe UI" w:eastAsia="Calibri" w:hAnsi="Segoe UI" w:cs="Segoe UI"/>
          <w:i/>
          <w:iCs/>
        </w:rPr>
        <w:t>,</w:t>
      </w:r>
      <w:r w:rsidRPr="0E7B30B4">
        <w:rPr>
          <w:rFonts w:ascii="Segoe UI" w:eastAsia="Calibri" w:hAnsi="Segoe UI" w:cs="Segoe UI"/>
          <w:i/>
          <w:iCs/>
        </w:rPr>
        <w:t xml:space="preserve"> and only ask relevant questions based on that information. Ask this set of waiver questions about each</w:t>
      </w:r>
      <w:r w:rsidRPr="0E7B30B4" w:rsidR="00F5402D">
        <w:rPr>
          <w:rFonts w:ascii="Segoe UI" w:eastAsia="Calibri" w:hAnsi="Segoe UI" w:cs="Segoe UI"/>
          <w:i/>
          <w:iCs/>
        </w:rPr>
        <w:t xml:space="preserve"> waiver</w:t>
      </w:r>
      <w:r w:rsidRPr="0E7B30B4">
        <w:rPr>
          <w:rFonts w:ascii="Segoe UI" w:eastAsia="Calibri" w:hAnsi="Segoe UI" w:cs="Segoe UI"/>
          <w:i/>
          <w:iCs/>
        </w:rPr>
        <w:t xml:space="preserve">. Make it clear to the respondent that we are only discussing </w:t>
      </w:r>
      <w:r w:rsidRPr="0E7B30B4" w:rsidR="00F00657">
        <w:rPr>
          <w:rFonts w:ascii="Segoe UI" w:eastAsia="Calibri" w:hAnsi="Segoe UI" w:cs="Segoe UI"/>
          <w:i/>
          <w:iCs/>
        </w:rPr>
        <w:t xml:space="preserve">ARPA (American Rescue Plan Act) </w:t>
      </w:r>
      <w:r w:rsidRPr="0E7B30B4">
        <w:rPr>
          <w:rFonts w:ascii="Segoe UI" w:eastAsia="Calibri" w:hAnsi="Segoe UI" w:cs="Segoe UI"/>
          <w:i/>
          <w:iCs/>
        </w:rPr>
        <w:t>waivers related to the modernization efforts.</w:t>
      </w:r>
      <w:r w:rsidRPr="0E7B30B4" w:rsidR="00A7728E">
        <w:rPr>
          <w:rFonts w:ascii="Segoe UI" w:eastAsia="Calibri" w:hAnsi="Segoe UI" w:cs="Segoe UI"/>
          <w:i/>
          <w:iCs/>
        </w:rPr>
        <w:t xml:space="preserve"> Some waivers might be directly tied to a grant; </w:t>
      </w:r>
      <w:r w:rsidRPr="0E7B30B4" w:rsidR="00FE2B0B">
        <w:rPr>
          <w:rFonts w:ascii="Segoe UI" w:eastAsia="Calibri" w:hAnsi="Segoe UI" w:cs="Segoe UI"/>
          <w:i/>
          <w:iCs/>
        </w:rPr>
        <w:t xml:space="preserve">other waivers may not be tied </w:t>
      </w:r>
      <w:r w:rsidRPr="0E7B30B4" w:rsidR="00031D53">
        <w:rPr>
          <w:rFonts w:ascii="Segoe UI" w:eastAsia="Calibri" w:hAnsi="Segoe UI" w:cs="Segoe UI"/>
          <w:i/>
          <w:iCs/>
        </w:rPr>
        <w:t>to a grant</w:t>
      </w:r>
      <w:r w:rsidRPr="0E7B30B4" w:rsidR="70E75F12">
        <w:rPr>
          <w:rFonts w:ascii="Segoe UI" w:eastAsia="Calibri" w:hAnsi="Segoe UI" w:cs="Segoe UI"/>
          <w:i/>
          <w:iCs/>
        </w:rPr>
        <w:t>, such as physical presence/remote issuance/separation of duties waivers, but you will still ask the questions below for each of these waivers.</w:t>
      </w:r>
      <w:r w:rsidRPr="0E7B30B4" w:rsidR="000A1C42">
        <w:rPr>
          <w:rFonts w:ascii="Segoe UI" w:eastAsia="Calibri" w:hAnsi="Segoe UI" w:cs="Segoe UI"/>
          <w:i/>
          <w:iCs/>
        </w:rPr>
        <w:t xml:space="preserve"> </w:t>
      </w:r>
      <w:r w:rsidRPr="0E7B30B4" w:rsidR="00B0497A">
        <w:rPr>
          <w:rFonts w:ascii="Segoe UI" w:eastAsia="Calibri" w:hAnsi="Segoe UI" w:cs="Segoe UI"/>
          <w:i/>
          <w:iCs/>
        </w:rPr>
        <w:t>For waivers that are bundled (i.e., sets of waivers</w:t>
      </w:r>
      <w:r w:rsidRPr="0E7B30B4" w:rsidR="001C7532">
        <w:rPr>
          <w:rFonts w:ascii="Segoe UI" w:eastAsia="Calibri" w:hAnsi="Segoe UI" w:cs="Segoe UI"/>
          <w:i/>
          <w:iCs/>
        </w:rPr>
        <w:t xml:space="preserve"> for a specific purpose), ask about the bundle, rather than the specific waiver.</w:t>
      </w:r>
      <w:r w:rsidRPr="0E7B30B4" w:rsidR="00031D53">
        <w:rPr>
          <w:rFonts w:ascii="Segoe UI" w:eastAsia="Calibri" w:hAnsi="Segoe UI" w:cs="Segoe UI"/>
          <w:i/>
          <w:iCs/>
        </w:rPr>
        <w:t xml:space="preserve"> </w:t>
      </w:r>
    </w:p>
    <w:p w:rsidR="00DD3AA1" w:rsidRPr="007619E3" w:rsidP="00CF79E5" w14:paraId="1A2E5356" w14:textId="5DCDE531">
      <w:pPr>
        <w:rPr>
          <w:rFonts w:ascii="Segoe UI" w:hAnsi="Segoe UI" w:cs="Segoe UI"/>
        </w:rPr>
      </w:pPr>
      <w:r w:rsidRPr="007619E3">
        <w:rPr>
          <w:rFonts w:ascii="Segoe UI" w:eastAsia="Calibri" w:hAnsi="Segoe UI" w:cs="Segoe UI"/>
        </w:rPr>
        <w:t xml:space="preserve">In </w:t>
      </w:r>
      <w:r w:rsidRPr="007619E3" w:rsidR="3586991B">
        <w:rPr>
          <w:rFonts w:ascii="Segoe UI" w:eastAsia="Calibri" w:hAnsi="Segoe UI" w:cs="Segoe UI"/>
        </w:rPr>
        <w:t>this last section of the interview,</w:t>
      </w:r>
      <w:r w:rsidRPr="007619E3" w:rsidR="0635260E">
        <w:rPr>
          <w:rFonts w:ascii="Segoe UI" w:eastAsia="Calibri" w:hAnsi="Segoe UI" w:cs="Segoe UI"/>
        </w:rPr>
        <w:t xml:space="preserve"> I’d like to ask you some questions about the waivers that </w:t>
      </w:r>
      <w:r w:rsidRPr="007619E3" w:rsidR="3B778CCE">
        <w:rPr>
          <w:rFonts w:ascii="Segoe UI" w:eastAsia="Calibri" w:hAnsi="Segoe UI" w:cs="Segoe UI"/>
        </w:rPr>
        <w:t xml:space="preserve">were meant to </w:t>
      </w:r>
      <w:r w:rsidRPr="007619E3" w:rsidR="4618AF4A">
        <w:rPr>
          <w:rFonts w:ascii="Segoe UI" w:eastAsia="Calibri" w:hAnsi="Segoe UI" w:cs="Segoe UI"/>
        </w:rPr>
        <w:t>help you implement</w:t>
      </w:r>
      <w:r w:rsidRPr="007619E3" w:rsidR="02790628">
        <w:rPr>
          <w:rFonts w:ascii="Segoe UI" w:eastAsia="Calibri" w:hAnsi="Segoe UI" w:cs="Segoe UI"/>
        </w:rPr>
        <w:t xml:space="preserve"> the WIC modernization activities</w:t>
      </w:r>
      <w:r w:rsidRPr="007619E3" w:rsidR="00397C8F">
        <w:rPr>
          <w:rFonts w:ascii="Segoe UI" w:eastAsia="Calibri" w:hAnsi="Segoe UI" w:cs="Segoe UI"/>
        </w:rPr>
        <w:t xml:space="preserve">. </w:t>
      </w:r>
      <w:r w:rsidRPr="007619E3" w:rsidR="03CD77C9">
        <w:rPr>
          <w:rFonts w:ascii="Segoe UI" w:eastAsia="Calibri" w:hAnsi="Segoe UI" w:cs="Segoe UI"/>
        </w:rPr>
        <w:t xml:space="preserve">We’d like to learn more about the waivers that were </w:t>
      </w:r>
      <w:r w:rsidRPr="007619E3" w:rsidR="7761C3C9">
        <w:rPr>
          <w:rFonts w:ascii="Segoe UI" w:hAnsi="Segoe UI" w:cs="Segoe UI"/>
        </w:rPr>
        <w:t>approved</w:t>
      </w:r>
      <w:r w:rsidRPr="007619E3" w:rsidR="03CD77C9">
        <w:rPr>
          <w:rFonts w:ascii="Segoe UI" w:hAnsi="Segoe UI" w:cs="Segoe UI"/>
        </w:rPr>
        <w:t xml:space="preserve"> and implemented by your agency</w:t>
      </w:r>
      <w:r w:rsidRPr="007619E3" w:rsidR="00E857DF">
        <w:rPr>
          <w:rFonts w:ascii="Segoe UI" w:hAnsi="Segoe UI" w:cs="Segoe UI"/>
        </w:rPr>
        <w:t>.</w:t>
      </w:r>
    </w:p>
    <w:p w:rsidR="005A7FAA" w:rsidRPr="00A06E36" w:rsidP="00A06E36" w14:paraId="2BA60A0E" w14:textId="7E507C6B">
      <w:pPr>
        <w:pStyle w:val="ListNumber"/>
        <w:numPr>
          <w:ilvl w:val="0"/>
          <w:numId w:val="80"/>
        </w:numPr>
        <w:rPr>
          <w:rFonts w:ascii="Segoe UI" w:eastAsia="Calibri" w:hAnsi="Segoe UI" w:cs="Segoe UI"/>
        </w:rPr>
      </w:pPr>
      <w:r w:rsidRPr="00A06E36">
        <w:rPr>
          <w:rFonts w:ascii="Segoe UI" w:eastAsia="Calibri" w:hAnsi="Segoe UI" w:cs="Segoe UI"/>
        </w:rPr>
        <w:t>Pl</w:t>
      </w:r>
      <w:r w:rsidR="002B5F1C">
        <w:rPr>
          <w:rFonts w:ascii="Segoe UI" w:eastAsia="Calibri" w:hAnsi="Segoe UI" w:cs="Segoe UI"/>
        </w:rPr>
        <w:t>e</w:t>
      </w:r>
      <w:r w:rsidRPr="00EF4967">
        <w:rPr>
          <w:rFonts w:ascii="Segoe UI" w:eastAsia="Calibri" w:hAnsi="Segoe UI" w:cs="Segoe UI"/>
        </w:rPr>
        <w:t>ase</w:t>
      </w:r>
      <w:r w:rsidRPr="004E702D">
        <w:rPr>
          <w:rFonts w:ascii="Segoe UI" w:eastAsia="Calibri" w:hAnsi="Segoe UI" w:cs="Segoe UI"/>
        </w:rPr>
        <w:t xml:space="preserve"> describe </w:t>
      </w:r>
      <w:r w:rsidRPr="004E702D" w:rsidR="007323E1">
        <w:rPr>
          <w:rFonts w:ascii="Segoe UI" w:eastAsia="Calibri" w:hAnsi="Segoe UI" w:cs="Segoe UI"/>
        </w:rPr>
        <w:t xml:space="preserve">the modernization activities you are using </w:t>
      </w:r>
      <w:r w:rsidRPr="004E702D" w:rsidR="00FD5F8B">
        <w:rPr>
          <w:rFonts w:ascii="Segoe UI" w:eastAsia="Calibri" w:hAnsi="Segoe UI" w:cs="Segoe UI"/>
        </w:rPr>
        <w:t xml:space="preserve">[WAIVER_1] to </w:t>
      </w:r>
      <w:r w:rsidRPr="004E702D" w:rsidR="00E55652">
        <w:rPr>
          <w:rFonts w:ascii="Segoe UI" w:eastAsia="Calibri" w:hAnsi="Segoe UI" w:cs="Segoe UI"/>
        </w:rPr>
        <w:t>support</w:t>
      </w:r>
      <w:r w:rsidRPr="004E702D" w:rsidR="00FD5F8B">
        <w:rPr>
          <w:rFonts w:ascii="Segoe UI" w:eastAsia="Calibri" w:hAnsi="Segoe UI" w:cs="Segoe UI"/>
        </w:rPr>
        <w:t xml:space="preserve">. Did </w:t>
      </w:r>
      <w:r w:rsidRPr="004E702D" w:rsidR="001E5662">
        <w:rPr>
          <w:rFonts w:ascii="Segoe UI" w:eastAsia="Calibri" w:hAnsi="Segoe UI" w:cs="Segoe UI"/>
        </w:rPr>
        <w:t xml:space="preserve">the waiver </w:t>
      </w:r>
      <w:r w:rsidRPr="004E702D" w:rsidR="00FD5F8B">
        <w:rPr>
          <w:rFonts w:ascii="Segoe UI" w:eastAsia="Calibri" w:hAnsi="Segoe UI" w:cs="Segoe UI"/>
        </w:rPr>
        <w:t xml:space="preserve">make </w:t>
      </w:r>
      <w:r w:rsidRPr="004E702D" w:rsidR="00195962">
        <w:rPr>
          <w:rFonts w:ascii="Segoe UI" w:eastAsia="Calibri" w:hAnsi="Segoe UI" w:cs="Segoe UI"/>
        </w:rPr>
        <w:t xml:space="preserve">it </w:t>
      </w:r>
      <w:r w:rsidRPr="004E702D" w:rsidR="00FD5F8B">
        <w:rPr>
          <w:rFonts w:ascii="Segoe UI" w:eastAsia="Calibri" w:hAnsi="Segoe UI" w:cs="Segoe UI"/>
        </w:rPr>
        <w:t>easier</w:t>
      </w:r>
      <w:r w:rsidRPr="004E702D" w:rsidR="00823849">
        <w:rPr>
          <w:rFonts w:ascii="Segoe UI" w:eastAsia="Calibri" w:hAnsi="Segoe UI" w:cs="Segoe UI"/>
        </w:rPr>
        <w:t xml:space="preserve"> </w:t>
      </w:r>
      <w:r w:rsidRPr="004E702D" w:rsidR="00195962">
        <w:rPr>
          <w:rFonts w:ascii="Segoe UI" w:eastAsia="Calibri" w:hAnsi="Segoe UI" w:cs="Segoe UI"/>
        </w:rPr>
        <w:t>to pursue these activities</w:t>
      </w:r>
      <w:r w:rsidRPr="004E702D" w:rsidR="00823849">
        <w:rPr>
          <w:rFonts w:ascii="Segoe UI" w:eastAsia="Calibri" w:hAnsi="Segoe UI" w:cs="Segoe UI"/>
        </w:rPr>
        <w:t xml:space="preserve"> – why or why not?</w:t>
      </w:r>
      <w:r w:rsidRPr="004E702D" w:rsidR="00FD5F8B">
        <w:rPr>
          <w:rFonts w:ascii="Segoe UI" w:eastAsia="Calibri" w:hAnsi="Segoe UI" w:cs="Segoe UI"/>
        </w:rPr>
        <w:t xml:space="preserve"> </w:t>
      </w:r>
      <w:r w:rsidRPr="004E702D" w:rsidR="00823849">
        <w:rPr>
          <w:rFonts w:ascii="Segoe UI" w:eastAsia="Calibri" w:hAnsi="Segoe UI" w:cs="Segoe UI"/>
        </w:rPr>
        <w:t>C</w:t>
      </w:r>
      <w:r w:rsidRPr="004E702D" w:rsidR="00FD5F8B">
        <w:rPr>
          <w:rFonts w:ascii="Segoe UI" w:eastAsia="Calibri" w:hAnsi="Segoe UI" w:cs="Segoe UI"/>
        </w:rPr>
        <w:t xml:space="preserve">ould </w:t>
      </w:r>
      <w:r w:rsidRPr="004E702D" w:rsidR="00CB4175">
        <w:rPr>
          <w:rFonts w:ascii="Segoe UI" w:eastAsia="Calibri" w:hAnsi="Segoe UI" w:cs="Segoe UI"/>
        </w:rPr>
        <w:t xml:space="preserve">you </w:t>
      </w:r>
      <w:r w:rsidRPr="004E702D" w:rsidR="00823849">
        <w:rPr>
          <w:rFonts w:ascii="Segoe UI" w:eastAsia="Calibri" w:hAnsi="Segoe UI" w:cs="Segoe UI"/>
        </w:rPr>
        <w:t xml:space="preserve">have </w:t>
      </w:r>
      <w:r w:rsidRPr="004E702D" w:rsidR="00195962">
        <w:rPr>
          <w:rFonts w:ascii="Segoe UI" w:eastAsia="Calibri" w:hAnsi="Segoe UI" w:cs="Segoe UI"/>
        </w:rPr>
        <w:t xml:space="preserve">undertaken these activities </w:t>
      </w:r>
      <w:r w:rsidRPr="004E702D" w:rsidR="005A0CAC">
        <w:rPr>
          <w:rFonts w:ascii="Segoe UI" w:eastAsia="Calibri" w:hAnsi="Segoe UI" w:cs="Segoe UI"/>
        </w:rPr>
        <w:t>without the waiver?</w:t>
      </w:r>
      <w:r w:rsidRPr="004E702D" w:rsidR="00F86CBF">
        <w:rPr>
          <w:rFonts w:ascii="Segoe UI" w:eastAsia="Calibri" w:hAnsi="Segoe UI" w:cs="Segoe UI"/>
        </w:rPr>
        <w:t xml:space="preserve"> </w:t>
      </w:r>
    </w:p>
    <w:p w:rsidR="004F1CB8" w:rsidRPr="005A7FAA" w:rsidP="00124A95" w14:paraId="58E6AFEB" w14:textId="0E5E5D3E">
      <w:pPr>
        <w:pStyle w:val="ListAlpha2"/>
        <w:numPr>
          <w:ilvl w:val="0"/>
          <w:numId w:val="64"/>
        </w:numPr>
        <w:rPr>
          <w:rFonts w:ascii="Segoe UI" w:eastAsia="Calibri" w:hAnsi="Segoe UI" w:cs="Segoe UI"/>
          <w:b/>
          <w:bCs/>
        </w:rPr>
      </w:pPr>
      <w:r w:rsidRPr="005A7FAA">
        <w:rPr>
          <w:rFonts w:ascii="Segoe UI" w:eastAsia="Calibri" w:hAnsi="Segoe UI" w:cs="Segoe UI"/>
        </w:rPr>
        <w:t>Probe: For waiver bundles, ask if ther</w:t>
      </w:r>
      <w:r w:rsidRPr="005A7FAA" w:rsidR="00ED1C0E">
        <w:rPr>
          <w:rFonts w:ascii="Segoe UI" w:eastAsia="Calibri" w:hAnsi="Segoe UI" w:cs="Segoe UI"/>
        </w:rPr>
        <w:t>e</w:t>
      </w:r>
      <w:r w:rsidRPr="005A7FAA">
        <w:rPr>
          <w:rFonts w:ascii="Segoe UI" w:eastAsia="Calibri" w:hAnsi="Segoe UI" w:cs="Segoe UI"/>
        </w:rPr>
        <w:t xml:space="preserve"> were any </w:t>
      </w:r>
      <w:r w:rsidRPr="005A7FAA" w:rsidR="00D8674F">
        <w:rPr>
          <w:rFonts w:ascii="Segoe UI" w:eastAsia="Calibri" w:hAnsi="Segoe UI" w:cs="Segoe UI"/>
        </w:rPr>
        <w:t>waiver</w:t>
      </w:r>
      <w:r w:rsidR="00F149FF">
        <w:rPr>
          <w:rFonts w:ascii="Segoe UI" w:eastAsia="Calibri" w:hAnsi="Segoe UI" w:cs="Segoe UI"/>
        </w:rPr>
        <w:t>s</w:t>
      </w:r>
      <w:r w:rsidRPr="005A7FAA" w:rsidR="00D8674F">
        <w:rPr>
          <w:rFonts w:ascii="Segoe UI" w:eastAsia="Calibri" w:hAnsi="Segoe UI" w:cs="Segoe UI"/>
        </w:rPr>
        <w:t xml:space="preserve"> </w:t>
      </w:r>
      <w:r w:rsidRPr="005A7FAA" w:rsidR="00691AF0">
        <w:rPr>
          <w:rFonts w:ascii="Segoe UI" w:eastAsia="Calibri" w:hAnsi="Segoe UI" w:cs="Segoe UI"/>
        </w:rPr>
        <w:t>used to implement activities not related to the main purpose of the bundle (e.g., online shopping or mob</w:t>
      </w:r>
      <w:r w:rsidRPr="005A7FAA" w:rsidR="006B01C5">
        <w:rPr>
          <w:rFonts w:ascii="Segoe UI" w:eastAsia="Calibri" w:hAnsi="Segoe UI" w:cs="Segoe UI"/>
        </w:rPr>
        <w:t>ile pay).</w:t>
      </w:r>
      <w:r w:rsidRPr="005A7FAA" w:rsidR="0011377B">
        <w:rPr>
          <w:rFonts w:ascii="Segoe UI" w:eastAsia="Calibri" w:hAnsi="Segoe UI" w:cs="Segoe UI"/>
        </w:rPr>
        <w:t xml:space="preserve"> </w:t>
      </w:r>
    </w:p>
    <w:p w:rsidR="00391916" w:rsidRPr="00A06E36" w:rsidP="00A06E36" w14:paraId="3BDF2936" w14:textId="6736DED9">
      <w:pPr>
        <w:pStyle w:val="ListNumber"/>
        <w:numPr>
          <w:ilvl w:val="0"/>
          <w:numId w:val="80"/>
        </w:numPr>
        <w:rPr>
          <w:rFonts w:ascii="Segoe UI" w:eastAsia="Calibri" w:hAnsi="Segoe UI" w:cs="Segoe UI"/>
        </w:rPr>
      </w:pPr>
      <w:r w:rsidRPr="004E702D">
        <w:rPr>
          <w:rFonts w:ascii="Segoe UI" w:eastAsia="Calibri" w:hAnsi="Segoe UI" w:cs="Segoe UI"/>
        </w:rPr>
        <w:t xml:space="preserve">Please describe any </w:t>
      </w:r>
      <w:r w:rsidRPr="004E702D" w:rsidR="00F745BA">
        <w:rPr>
          <w:rFonts w:ascii="Segoe UI" w:eastAsia="Calibri" w:hAnsi="Segoe UI" w:cs="Segoe UI"/>
        </w:rPr>
        <w:t>barriers</w:t>
      </w:r>
      <w:r w:rsidRPr="004E702D">
        <w:rPr>
          <w:rFonts w:ascii="Segoe UI" w:eastAsia="Calibri" w:hAnsi="Segoe UI" w:cs="Segoe UI"/>
        </w:rPr>
        <w:t xml:space="preserve"> your agency </w:t>
      </w:r>
      <w:r w:rsidRPr="004E702D" w:rsidR="002326D8">
        <w:rPr>
          <w:rFonts w:ascii="Segoe UI" w:eastAsia="Calibri" w:hAnsi="Segoe UI" w:cs="Segoe UI"/>
        </w:rPr>
        <w:t xml:space="preserve">faced </w:t>
      </w:r>
      <w:r w:rsidRPr="004E702D" w:rsidR="004D538D">
        <w:rPr>
          <w:rFonts w:ascii="Segoe UI" w:eastAsia="Calibri" w:hAnsi="Segoe UI" w:cs="Segoe UI"/>
        </w:rPr>
        <w:t>to</w:t>
      </w:r>
      <w:r w:rsidRPr="004E702D" w:rsidR="004D538D">
        <w:rPr>
          <w:rFonts w:ascii="Segoe UI" w:eastAsia="Calibri" w:hAnsi="Segoe UI" w:cs="Segoe UI"/>
        </w:rPr>
        <w:t xml:space="preserve"> implementing</w:t>
      </w:r>
      <w:r w:rsidRPr="004E702D">
        <w:rPr>
          <w:rFonts w:ascii="Segoe UI" w:eastAsia="Calibri" w:hAnsi="Segoe UI" w:cs="Segoe UI"/>
        </w:rPr>
        <w:t xml:space="preserve"> </w:t>
      </w:r>
      <w:r w:rsidRPr="004E702D" w:rsidR="00756465">
        <w:rPr>
          <w:rFonts w:ascii="Segoe UI" w:eastAsia="Calibri" w:hAnsi="Segoe UI" w:cs="Segoe UI"/>
        </w:rPr>
        <w:t>[WAIVER_1].</w:t>
      </w:r>
    </w:p>
    <w:p w:rsidR="0038034E" w:rsidRPr="00A06E36" w:rsidP="00A06E36" w14:paraId="12BFCBBF" w14:textId="17ED79B7">
      <w:pPr>
        <w:pStyle w:val="ListNumber"/>
        <w:numPr>
          <w:ilvl w:val="0"/>
          <w:numId w:val="80"/>
        </w:numPr>
        <w:rPr>
          <w:rFonts w:ascii="Segoe UI" w:eastAsia="Calibri" w:hAnsi="Segoe UI" w:cs="Segoe UI"/>
        </w:rPr>
      </w:pPr>
      <w:r w:rsidRPr="004E702D">
        <w:rPr>
          <w:rFonts w:ascii="Segoe UI" w:eastAsia="Calibri" w:hAnsi="Segoe UI" w:cs="Segoe UI"/>
        </w:rPr>
        <w:t xml:space="preserve">Is there anything you would change about [WAIVER_1] if it were </w:t>
      </w:r>
      <w:r w:rsidRPr="004E702D">
        <w:rPr>
          <w:rFonts w:ascii="Segoe UI" w:eastAsia="Calibri" w:hAnsi="Segoe UI" w:cs="Segoe UI"/>
        </w:rPr>
        <w:t>a permanent</w:t>
      </w:r>
      <w:r w:rsidRPr="004E702D">
        <w:rPr>
          <w:rFonts w:ascii="Segoe UI" w:eastAsia="Calibri" w:hAnsi="Segoe UI" w:cs="Segoe UI"/>
        </w:rPr>
        <w:t xml:space="preserve"> flexibility? Are there any other activities that [WAIVER_1] would help you to pursue in the long term</w:t>
      </w:r>
      <w:r w:rsidRPr="004E702D" w:rsidR="00DA28F4">
        <w:rPr>
          <w:rFonts w:ascii="Segoe UI" w:eastAsia="Calibri" w:hAnsi="Segoe UI" w:cs="Segoe UI"/>
        </w:rPr>
        <w:t>?</w:t>
      </w:r>
      <w:r w:rsidRPr="004E702D" w:rsidR="00980C98">
        <w:rPr>
          <w:rFonts w:ascii="Segoe UI" w:eastAsia="Calibri" w:hAnsi="Segoe UI" w:cs="Segoe UI"/>
        </w:rPr>
        <w:t xml:space="preserve"> </w:t>
      </w:r>
      <w:r w:rsidRPr="004E702D" w:rsidR="51433B9A">
        <w:rPr>
          <w:rFonts w:ascii="Segoe UI" w:eastAsia="Calibri" w:hAnsi="Segoe UI" w:cs="Segoe UI"/>
        </w:rPr>
        <w:t xml:space="preserve">Please describe. </w:t>
      </w:r>
    </w:p>
    <w:p w:rsidR="00A209A2" w:rsidP="00A06E36" w14:paraId="5DD4B5F7" w14:textId="30F99370">
      <w:pPr>
        <w:pStyle w:val="ListNumber"/>
        <w:numPr>
          <w:ilvl w:val="0"/>
          <w:numId w:val="80"/>
        </w:numPr>
        <w:rPr>
          <w:rFonts w:ascii="Segoe UI" w:eastAsia="Calibri" w:hAnsi="Segoe UI" w:cs="Segoe UI"/>
        </w:rPr>
      </w:pPr>
      <w:r w:rsidRPr="04D2E871">
        <w:rPr>
          <w:rFonts w:ascii="Segoe UI" w:eastAsia="Calibri" w:hAnsi="Segoe UI" w:cs="Segoe UI"/>
        </w:rPr>
        <w:t xml:space="preserve">In what ways does [WAIVER_1] make it easier for all </w:t>
      </w:r>
      <w:r w:rsidRPr="04D2E871" w:rsidR="00AD03B3">
        <w:rPr>
          <w:rFonts w:ascii="Segoe UI" w:eastAsia="Calibri" w:hAnsi="Segoe UI" w:cs="Segoe UI"/>
        </w:rPr>
        <w:t xml:space="preserve">eligible </w:t>
      </w:r>
      <w:r w:rsidRPr="04D2E871" w:rsidR="00D4662F">
        <w:rPr>
          <w:rFonts w:ascii="Segoe UI" w:eastAsia="Calibri" w:hAnsi="Segoe UI" w:cs="Segoe UI"/>
        </w:rPr>
        <w:t>people</w:t>
      </w:r>
      <w:r w:rsidRPr="04D2E871" w:rsidR="003C0B08">
        <w:rPr>
          <w:rFonts w:ascii="Segoe UI" w:eastAsia="Calibri" w:hAnsi="Segoe UI" w:cs="Segoe UI"/>
        </w:rPr>
        <w:t xml:space="preserve"> to join WIC </w:t>
      </w:r>
      <w:r w:rsidR="000F4853">
        <w:rPr>
          <w:rFonts w:ascii="Segoe UI" w:eastAsia="Calibri" w:hAnsi="Segoe UI" w:cs="Segoe UI"/>
        </w:rPr>
        <w:t>or FMNP</w:t>
      </w:r>
      <w:r w:rsidR="00FD31CE">
        <w:rPr>
          <w:rFonts w:ascii="Segoe UI" w:eastAsia="Calibri" w:hAnsi="Segoe UI" w:cs="Segoe UI"/>
        </w:rPr>
        <w:t>,</w:t>
      </w:r>
      <w:r w:rsidR="000F4853">
        <w:rPr>
          <w:rFonts w:ascii="Segoe UI" w:eastAsia="Calibri" w:hAnsi="Segoe UI" w:cs="Segoe UI"/>
        </w:rPr>
        <w:t xml:space="preserve"> </w:t>
      </w:r>
      <w:r w:rsidRPr="04D2E871" w:rsidR="008C5C3D">
        <w:rPr>
          <w:rFonts w:ascii="Segoe UI" w:eastAsia="Calibri" w:hAnsi="Segoe UI" w:cs="Segoe UI"/>
        </w:rPr>
        <w:t>access</w:t>
      </w:r>
      <w:r w:rsidRPr="04D2E871" w:rsidR="003C0B08">
        <w:rPr>
          <w:rFonts w:ascii="Segoe UI" w:eastAsia="Calibri" w:hAnsi="Segoe UI" w:cs="Segoe UI"/>
        </w:rPr>
        <w:t xml:space="preserve"> WIC services</w:t>
      </w:r>
      <w:r w:rsidR="00FD31CE">
        <w:rPr>
          <w:rFonts w:ascii="Segoe UI" w:eastAsia="Calibri" w:hAnsi="Segoe UI" w:cs="Segoe UI"/>
        </w:rPr>
        <w:t xml:space="preserve">, and/or </w:t>
      </w:r>
      <w:r w:rsidR="008279DC">
        <w:rPr>
          <w:rFonts w:ascii="Segoe UI" w:eastAsia="Calibri" w:hAnsi="Segoe UI" w:cs="Segoe UI"/>
        </w:rPr>
        <w:t>redeem WIC or FMNP benefits</w:t>
      </w:r>
      <w:r w:rsidRPr="04D2E871" w:rsidR="003C0B08">
        <w:rPr>
          <w:rFonts w:ascii="Segoe UI" w:eastAsia="Calibri" w:hAnsi="Segoe UI" w:cs="Segoe UI"/>
        </w:rPr>
        <w:t>?</w:t>
      </w:r>
    </w:p>
    <w:p w:rsidR="00E26A1D" w:rsidRPr="00A06E36" w:rsidP="00EF4967" w14:paraId="5B850C64" w14:textId="22D1CEF2">
      <w:pPr>
        <w:pStyle w:val="ListNumber"/>
        <w:numPr>
          <w:ilvl w:val="0"/>
          <w:numId w:val="80"/>
        </w:numPr>
      </w:pPr>
      <w:r>
        <w:t xml:space="preserve">[PHYSICAL PRESENCE WAIVER] Did the physical presence waiver implementation roll out at the same time throughout the State agency’s </w:t>
      </w:r>
      <w:r w:rsidR="00014D2A">
        <w:t>jurisdiction,</w:t>
      </w:r>
      <w:r>
        <w:t xml:space="preserve"> or did timing v</w:t>
      </w:r>
      <w:r w:rsidR="00014D2A">
        <w:t xml:space="preserve">ary by select areas? By rollout, I mean the process of making the waiver flexibilities available to WIC participants. This process could happen in phases </w:t>
      </w:r>
      <w:r w:rsidR="002D52D3">
        <w:t xml:space="preserve">or all at once. </w:t>
      </w:r>
      <w:r w:rsidR="002D52D3">
        <w:rPr>
          <w:b/>
          <w:bCs/>
          <w:i/>
          <w:iCs/>
        </w:rPr>
        <w:t xml:space="preserve">INTERVIEWER INSTRUCTION: </w:t>
      </w:r>
      <w:r w:rsidR="002D52D3">
        <w:rPr>
          <w:i/>
          <w:iCs/>
        </w:rPr>
        <w:t>Try to obtain the month and year</w:t>
      </w:r>
      <w:r w:rsidR="002E6262">
        <w:rPr>
          <w:i/>
          <w:iCs/>
        </w:rPr>
        <w:t xml:space="preserve"> for the </w:t>
      </w:r>
      <w:r w:rsidR="00412A54">
        <w:rPr>
          <w:i/>
          <w:iCs/>
        </w:rPr>
        <w:t xml:space="preserve">implementation of the </w:t>
      </w:r>
      <w:r w:rsidR="002E6262">
        <w:rPr>
          <w:i/>
          <w:iCs/>
        </w:rPr>
        <w:t>waiver</w:t>
      </w:r>
      <w:r w:rsidR="00412A54">
        <w:rPr>
          <w:i/>
          <w:iCs/>
        </w:rPr>
        <w:t>, particularly if it was rolled out and implemented at different times throughout the State.</w:t>
      </w:r>
    </w:p>
    <w:p w:rsidR="00A73B4D" w:rsidRPr="00BD20DE" w:rsidP="00A06E36" w14:paraId="40E7B092" w14:textId="403C1422">
      <w:pPr>
        <w:pStyle w:val="ListNumber"/>
        <w:numPr>
          <w:ilvl w:val="0"/>
          <w:numId w:val="80"/>
        </w:numPr>
        <w:rPr>
          <w:rFonts w:ascii="Segoe UI" w:eastAsia="Calibri" w:hAnsi="Segoe UI" w:cs="Segoe UI"/>
        </w:rPr>
      </w:pPr>
      <w:r>
        <w:rPr>
          <w:rFonts w:ascii="Segoe UI" w:eastAsia="Calibri" w:hAnsi="Segoe UI" w:cs="Segoe UI"/>
        </w:rPr>
        <w:t xml:space="preserve">[PHYSICAL PRESENCE WAIVER] </w:t>
      </w:r>
      <w:r w:rsidRPr="00BD20DE" w:rsidR="00255E62">
        <w:rPr>
          <w:rFonts w:ascii="Segoe UI" w:eastAsia="Calibri" w:hAnsi="Segoe UI" w:cs="Segoe UI"/>
        </w:rPr>
        <w:t>Which WIC participants are allowed to choose virtual appointments</w:t>
      </w:r>
      <w:r w:rsidR="005E300E">
        <w:rPr>
          <w:rFonts w:ascii="Segoe UI" w:eastAsia="Calibri" w:hAnsi="Segoe UI" w:cs="Segoe UI"/>
        </w:rPr>
        <w:t>, and under which circumstances</w:t>
      </w:r>
      <w:r w:rsidRPr="00BD20DE" w:rsidR="00255E62">
        <w:rPr>
          <w:rFonts w:ascii="Segoe UI" w:eastAsia="Calibri" w:hAnsi="Segoe UI" w:cs="Segoe UI"/>
        </w:rPr>
        <w:t>?</w:t>
      </w:r>
      <w:r w:rsidR="005E300E">
        <w:rPr>
          <w:rFonts w:ascii="Segoe UI" w:eastAsia="Calibri" w:hAnsi="Segoe UI" w:cs="Segoe UI"/>
        </w:rPr>
        <w:t xml:space="preserve"> (e.g., personal preference, weather emergency, transportation, medical conditions</w:t>
      </w:r>
      <w:r w:rsidR="00891982">
        <w:rPr>
          <w:rFonts w:ascii="Segoe UI" w:eastAsia="Calibri" w:hAnsi="Segoe UI" w:cs="Segoe UI"/>
        </w:rPr>
        <w:t>, subsequent certification)</w:t>
      </w:r>
      <w:r w:rsidRPr="00BD20DE" w:rsidR="00255E62">
        <w:rPr>
          <w:rFonts w:ascii="Segoe UI" w:eastAsia="Calibri" w:hAnsi="Segoe UI" w:cs="Segoe UI"/>
        </w:rPr>
        <w:t xml:space="preserve"> </w:t>
      </w:r>
    </w:p>
    <w:p w:rsidR="00544959" w:rsidP="00EF4967" w14:paraId="73A9CBCF" w14:textId="51957556">
      <w:pPr>
        <w:pStyle w:val="ListNumber"/>
        <w:numPr>
          <w:ilvl w:val="0"/>
          <w:numId w:val="80"/>
        </w:numPr>
        <w:rPr>
          <w:rFonts w:ascii="Segoe UI" w:eastAsia="Calibri" w:hAnsi="Segoe UI" w:cs="Segoe UI"/>
        </w:rPr>
      </w:pPr>
      <w:r>
        <w:rPr>
          <w:rFonts w:ascii="Segoe UI" w:eastAsia="Calibri" w:hAnsi="Segoe UI" w:cs="Segoe UI"/>
        </w:rPr>
        <w:t xml:space="preserve">[PHYSICAL PRESENCE WAIVER] </w:t>
      </w:r>
      <w:r>
        <w:rPr>
          <w:rFonts w:ascii="Segoe UI" w:eastAsia="Calibri" w:hAnsi="Segoe UI" w:cs="Segoe UI"/>
        </w:rPr>
        <w:t>What type of appointments can be done virtually?</w:t>
      </w:r>
      <w:r w:rsidR="005762E0">
        <w:rPr>
          <w:rFonts w:ascii="Segoe UI" w:eastAsia="Calibri" w:hAnsi="Segoe UI" w:cs="Segoe UI"/>
        </w:rPr>
        <w:t xml:space="preserve"> (e.g., certification</w:t>
      </w:r>
      <w:r w:rsidR="004A4726">
        <w:rPr>
          <w:rFonts w:ascii="Segoe UI" w:eastAsia="Calibri" w:hAnsi="Segoe UI" w:cs="Segoe UI"/>
        </w:rPr>
        <w:t>;</w:t>
      </w:r>
      <w:r w:rsidR="005762E0">
        <w:rPr>
          <w:rFonts w:ascii="Segoe UI" w:eastAsia="Calibri" w:hAnsi="Segoe UI" w:cs="Segoe UI"/>
        </w:rPr>
        <w:t xml:space="preserve"> </w:t>
      </w:r>
      <w:r w:rsidR="00361A28">
        <w:rPr>
          <w:rFonts w:ascii="Segoe UI" w:eastAsia="Calibri" w:hAnsi="Segoe UI" w:cs="Segoe UI"/>
        </w:rPr>
        <w:t>nutrition education</w:t>
      </w:r>
      <w:r w:rsidR="004A4726">
        <w:rPr>
          <w:rFonts w:ascii="Segoe UI" w:eastAsia="Calibri" w:hAnsi="Segoe UI" w:cs="Segoe UI"/>
        </w:rPr>
        <w:t>;</w:t>
      </w:r>
      <w:r w:rsidR="00361A28">
        <w:rPr>
          <w:rFonts w:ascii="Segoe UI" w:eastAsia="Calibri" w:hAnsi="Segoe UI" w:cs="Segoe UI"/>
        </w:rPr>
        <w:t xml:space="preserve"> breastfeeding education, promotion, and support)</w:t>
      </w:r>
    </w:p>
    <w:p w:rsidR="00E1595A" w:rsidP="00A06E36" w14:paraId="53898585" w14:textId="75EC3C09">
      <w:pPr>
        <w:pStyle w:val="ListNumber"/>
        <w:numPr>
          <w:ilvl w:val="0"/>
          <w:numId w:val="80"/>
        </w:numPr>
        <w:rPr>
          <w:rFonts w:ascii="Segoe UI" w:eastAsia="Calibri" w:hAnsi="Segoe UI" w:cs="Segoe UI"/>
        </w:rPr>
      </w:pPr>
      <w:r>
        <w:rPr>
          <w:rFonts w:ascii="Segoe UI" w:eastAsia="Calibri" w:hAnsi="Segoe UI" w:cs="Segoe UI"/>
        </w:rPr>
        <w:t>[PHYSICAL PRESENCE WAIVER] How and when is anthropometric data and blood data collected for virtual appointments?</w:t>
      </w:r>
    </w:p>
    <w:p w:rsidR="00447B20" w:rsidRPr="00255E62" w:rsidP="00764055" w14:paraId="2670C337" w14:textId="70A35647">
      <w:pPr>
        <w:pStyle w:val="ListNumber"/>
        <w:numPr>
          <w:ilvl w:val="0"/>
          <w:numId w:val="80"/>
        </w:numPr>
        <w:rPr>
          <w:rFonts w:ascii="Segoe UI" w:eastAsia="Calibri" w:hAnsi="Segoe UI" w:cs="Segoe UI"/>
        </w:rPr>
      </w:pPr>
      <w:r>
        <w:rPr>
          <w:rFonts w:ascii="Segoe UI" w:eastAsia="Calibri" w:hAnsi="Segoe UI" w:cs="Segoe UI"/>
        </w:rPr>
        <w:t>[REMOTE BENEFIT ISSUANCE WAIVER]</w:t>
      </w:r>
      <w:r>
        <w:rPr>
          <w:rFonts w:ascii="Segoe UI" w:eastAsia="Calibri" w:hAnsi="Segoe UI" w:cs="Segoe UI"/>
        </w:rPr>
        <w:t xml:space="preserve"> Does [STATE AGENCY] </w:t>
      </w:r>
      <w:r w:rsidR="00AA3DA9">
        <w:rPr>
          <w:rFonts w:ascii="Segoe UI" w:eastAsia="Calibri" w:hAnsi="Segoe UI" w:cs="Segoe UI"/>
        </w:rPr>
        <w:t>require any engagement with the participant before issuing benefits? Please describe.</w:t>
      </w:r>
    </w:p>
    <w:p w:rsidR="00D36C55" w:rsidP="00D36C55" w14:paraId="7261D9A3" w14:textId="45C9CB44">
      <w:pPr>
        <w:pStyle w:val="ListNumber"/>
        <w:numPr>
          <w:ilvl w:val="0"/>
          <w:numId w:val="0"/>
        </w:numPr>
        <w:ind w:left="360" w:hanging="360"/>
        <w:rPr>
          <w:rFonts w:ascii="Segoe UI" w:eastAsia="Calibri" w:hAnsi="Segoe UI" w:cs="Segoe UI"/>
        </w:rPr>
      </w:pPr>
      <w:r>
        <w:rPr>
          <w:rFonts w:ascii="Segoe UI" w:eastAsia="Calibri" w:hAnsi="Segoe UI" w:cs="Segoe UI"/>
          <w:b/>
          <w:bCs/>
        </w:rPr>
        <w:t xml:space="preserve">IF </w:t>
      </w:r>
      <w:r>
        <w:rPr>
          <w:rFonts w:ascii="Segoe UI" w:eastAsia="Calibri" w:hAnsi="Segoe UI" w:cs="Segoe UI"/>
          <w:b/>
          <w:bCs/>
        </w:rPr>
        <w:t>STATE</w:t>
      </w:r>
      <w:r>
        <w:rPr>
          <w:rFonts w:ascii="Segoe UI" w:eastAsia="Calibri" w:hAnsi="Segoe UI" w:cs="Segoe UI"/>
          <w:b/>
          <w:bCs/>
        </w:rPr>
        <w:t xml:space="preserve"> AGENCY WITHDREW ANY WAIVER REQUESTS </w:t>
      </w:r>
    </w:p>
    <w:p w:rsidR="00D36C55" w:rsidRPr="00764055" w:rsidP="00764055" w14:paraId="12DA2296" w14:textId="7C896B6C">
      <w:pPr>
        <w:pStyle w:val="ListNumber"/>
        <w:numPr>
          <w:ilvl w:val="0"/>
          <w:numId w:val="90"/>
        </w:numPr>
        <w:rPr>
          <w:rFonts w:ascii="Segoe UI" w:eastAsia="Calibri" w:hAnsi="Segoe UI" w:cs="Segoe UI"/>
        </w:rPr>
      </w:pPr>
      <w:r w:rsidRPr="00764055">
        <w:rPr>
          <w:rFonts w:ascii="Segoe UI" w:eastAsia="Calibri" w:hAnsi="Segoe UI" w:cs="Segoe UI"/>
        </w:rPr>
        <w:t>From the document review, we</w:t>
      </w:r>
      <w:r w:rsidRPr="00764055">
        <w:rPr>
          <w:rFonts w:ascii="Segoe UI" w:eastAsia="Calibri" w:hAnsi="Segoe UI" w:cs="Segoe UI"/>
        </w:rPr>
        <w:t xml:space="preserve"> noted your </w:t>
      </w:r>
      <w:r w:rsidRPr="00764055">
        <w:rPr>
          <w:rFonts w:ascii="Segoe UI" w:eastAsia="Calibri" w:hAnsi="Segoe UI" w:cs="Segoe UI"/>
        </w:rPr>
        <w:t>State</w:t>
      </w:r>
      <w:r w:rsidRPr="00764055">
        <w:rPr>
          <w:rFonts w:ascii="Segoe UI" w:eastAsia="Calibri" w:hAnsi="Segoe UI" w:cs="Segoe UI"/>
        </w:rPr>
        <w:t xml:space="preserve"> agency formally withdrew at least one waiver request between [TIMEFRAME]. Please tell me </w:t>
      </w:r>
      <w:r w:rsidRPr="00764055" w:rsidR="00BD0DE6">
        <w:rPr>
          <w:rFonts w:ascii="Segoe UI" w:eastAsia="Calibri" w:hAnsi="Segoe UI" w:cs="Segoe UI"/>
        </w:rPr>
        <w:t>which waiver</w:t>
      </w:r>
      <w:r w:rsidRPr="00764055" w:rsidR="00723EB7">
        <w:rPr>
          <w:rFonts w:ascii="Segoe UI" w:eastAsia="Calibri" w:hAnsi="Segoe UI" w:cs="Segoe UI"/>
        </w:rPr>
        <w:t>(</w:t>
      </w:r>
      <w:r w:rsidRPr="00764055" w:rsidR="00BD0DE6">
        <w:rPr>
          <w:rFonts w:ascii="Segoe UI" w:eastAsia="Calibri" w:hAnsi="Segoe UI" w:cs="Segoe UI"/>
        </w:rPr>
        <w:t>s</w:t>
      </w:r>
      <w:r w:rsidRPr="00764055" w:rsidR="00723EB7">
        <w:rPr>
          <w:rFonts w:ascii="Segoe UI" w:eastAsia="Calibri" w:hAnsi="Segoe UI" w:cs="Segoe UI"/>
        </w:rPr>
        <w:t>)</w:t>
      </w:r>
      <w:r w:rsidRPr="00764055" w:rsidR="00BD0DE6">
        <w:rPr>
          <w:rFonts w:ascii="Segoe UI" w:eastAsia="Calibri" w:hAnsi="Segoe UI" w:cs="Segoe UI"/>
        </w:rPr>
        <w:t xml:space="preserve"> and </w:t>
      </w:r>
      <w:r w:rsidRPr="00764055">
        <w:rPr>
          <w:rFonts w:ascii="Segoe UI" w:eastAsia="Calibri" w:hAnsi="Segoe UI" w:cs="Segoe UI"/>
        </w:rPr>
        <w:t>the reasons for requesting the withdrawal(s).</w:t>
      </w:r>
    </w:p>
    <w:p w:rsidR="00F624D1" w:rsidRPr="007619E3" w:rsidP="003344E9" w14:paraId="1F48C395" w14:textId="152A353C">
      <w:pPr>
        <w:spacing w:before="240"/>
        <w:rPr>
          <w:rFonts w:ascii="Segoe UI" w:eastAsia="Calibri" w:hAnsi="Segoe UI" w:cs="Segoe UI"/>
        </w:rPr>
      </w:pPr>
      <w:r w:rsidRPr="007619E3">
        <w:rPr>
          <w:rFonts w:ascii="Segoe UI" w:eastAsia="Calibri" w:hAnsi="Segoe UI" w:cs="Segoe UI"/>
          <w:b/>
          <w:bCs/>
        </w:rPr>
        <w:t xml:space="preserve">CLOSING: </w:t>
      </w:r>
      <w:r w:rsidRPr="007619E3">
        <w:rPr>
          <w:rFonts w:ascii="Segoe UI" w:eastAsia="Calibri" w:hAnsi="Segoe UI" w:cs="Segoe UI"/>
        </w:rPr>
        <w:t>Those are all the questions I have today. Is there anything you would like to mention</w:t>
      </w:r>
      <w:r w:rsidRPr="007619E3" w:rsidR="003C7691">
        <w:rPr>
          <w:rFonts w:ascii="Segoe UI" w:eastAsia="Calibri" w:hAnsi="Segoe UI" w:cs="Segoe UI"/>
        </w:rPr>
        <w:t xml:space="preserve"> about your experience with modernization grants and waivers</w:t>
      </w:r>
      <w:r w:rsidRPr="007619E3">
        <w:rPr>
          <w:rFonts w:ascii="Segoe UI" w:eastAsia="Calibri" w:hAnsi="Segoe UI" w:cs="Segoe UI"/>
        </w:rPr>
        <w:t xml:space="preserve"> that we haven’t already discussed? Thank you so much for speaking with me today, I really appreciate it.</w:t>
      </w:r>
    </w:p>
    <w:sectPr w:rsidSect="00543058">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465" w14:paraId="4AF43D95" w14:textId="1B0A135F">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465" w:rsidRPr="00AE36CD" w14:paraId="153007A1" w14:textId="58F27ED4">
    <w:pPr>
      <w:pStyle w:val="Footer"/>
      <w:rPr>
        <w:rFonts w:ascii="Calibri" w:hAnsi="Calibri" w:cs="Calibri"/>
        <w:szCs w:val="18"/>
      </w:rPr>
    </w:pPr>
    <w:r w:rsidRPr="00AE36CD">
      <w:rPr>
        <w:rFonts w:ascii="Calibri" w:hAnsi="Calibri" w:cs="Calibri"/>
        <w:szCs w:val="18"/>
      </w:rPr>
      <w:tab/>
    </w:r>
    <w:r w:rsidRPr="00AE36CD">
      <w:rPr>
        <w:rFonts w:ascii="Calibri" w:hAnsi="Calibri" w:cs="Calibri"/>
        <w:szCs w:val="18"/>
      </w:rPr>
      <w:fldChar w:fldCharType="begin"/>
    </w:r>
    <w:r w:rsidRPr="00AE36CD">
      <w:rPr>
        <w:rFonts w:ascii="Calibri" w:hAnsi="Calibri" w:cs="Calibri"/>
        <w:szCs w:val="18"/>
      </w:rPr>
      <w:instrText xml:space="preserve"> PAGE </w:instrText>
    </w:r>
    <w:r w:rsidRPr="00AE36CD">
      <w:rPr>
        <w:rFonts w:ascii="Calibri" w:hAnsi="Calibri" w:cs="Calibri"/>
        <w:szCs w:val="18"/>
      </w:rPr>
      <w:fldChar w:fldCharType="separate"/>
    </w:r>
    <w:r w:rsidRPr="00AE36CD">
      <w:rPr>
        <w:rFonts w:ascii="Calibri" w:hAnsi="Calibri" w:cs="Calibri"/>
        <w:szCs w:val="18"/>
      </w:rPr>
      <w:t>2</w:t>
    </w:r>
    <w:r w:rsidRPr="00AE36CD">
      <w:rPr>
        <w:rFonts w:ascii="Calibri" w:hAnsi="Calibri" w:cs="Calibri"/>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465" w:rsidP="00385465" w14:paraId="609ED54B"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736708"/>
    <w:multiLevelType w:val="hybridMultilevel"/>
    <w:tmpl w:val="2C948186"/>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595FE7D"/>
    <w:multiLevelType w:val="hybridMultilevel"/>
    <w:tmpl w:val="4A340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5E4452B"/>
    <w:multiLevelType w:val="hybridMultilevel"/>
    <w:tmpl w:val="B6BE2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40ACD4"/>
    <w:multiLevelType w:val="hybridMultilevel"/>
    <w:tmpl w:val="F5020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752589D"/>
    <w:multiLevelType w:val="hybridMultilevel"/>
    <w:tmpl w:val="F7287112"/>
    <w:lvl w:ilvl="0">
      <w:start w:val="1"/>
      <w:numFmt w:val="lowerLetter"/>
      <w:lvlText w:val="%1."/>
      <w:lvlJc w:val="left"/>
      <w:pPr>
        <w:tabs>
          <w:tab w:val="num" w:pos="720"/>
        </w:tabs>
        <w:ind w:left="720" w:hanging="360"/>
      </w:pPr>
      <w:rPr>
        <w:rFonts w:ascii="Calibri" w:hAnsi="Calibri" w:cs="Calibr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184717"/>
    <w:multiLevelType w:val="hybridMultilevel"/>
    <w:tmpl w:val="0EBCC4A0"/>
    <w:lvl w:ilvl="0">
      <w:start w:val="1"/>
      <w:numFmt w:val="lowerLetter"/>
      <w:lvlText w:val="%1."/>
      <w:lvlJc w:val="left"/>
      <w:pPr>
        <w:tabs>
          <w:tab w:val="num" w:pos="720"/>
        </w:tabs>
        <w:ind w:left="720" w:hanging="360"/>
      </w:pPr>
      <w:rPr>
        <w:rFonts w:asciiTheme="minorHAnsi" w:hAnsiTheme="minorHAnsi" w:cs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7BE5673"/>
    <w:multiLevelType w:val="hybridMultilevel"/>
    <w:tmpl w:val="E9002C28"/>
    <w:lvl w:ilvl="0">
      <w:start w:val="1"/>
      <w:numFmt w:val="lowerLetter"/>
      <w:lvlText w:val="%1."/>
      <w:lvlJc w:val="left"/>
      <w:pPr>
        <w:tabs>
          <w:tab w:val="num" w:pos="720"/>
        </w:tabs>
        <w:ind w:left="720" w:hanging="360"/>
      </w:pPr>
      <w:rPr>
        <w:rFonts w:asciiTheme="minorHAnsi" w:hAnsiTheme="minorHAnsi" w:cs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BE07836"/>
    <w:multiLevelType w:val="hybridMultilevel"/>
    <w:tmpl w:val="3940D6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nsid w:val="2EDD04F5"/>
    <w:multiLevelType w:val="hybridMultilevel"/>
    <w:tmpl w:val="E9002C28"/>
    <w:lvl w:ilvl="0">
      <w:start w:val="1"/>
      <w:numFmt w:val="lowerLetter"/>
      <w:lvlText w:val="%1."/>
      <w:lvlJc w:val="left"/>
      <w:pPr>
        <w:tabs>
          <w:tab w:val="num" w:pos="720"/>
        </w:tabs>
        <w:ind w:left="720" w:hanging="360"/>
      </w:pPr>
      <w:rPr>
        <w:rFonts w:asciiTheme="minorHAnsi" w:hAnsiTheme="minorHAnsi" w:cs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F446D9A"/>
    <w:multiLevelType w:val="hybridMultilevel"/>
    <w:tmpl w:val="F7287112"/>
    <w:lvl w:ilvl="0">
      <w:start w:val="1"/>
      <w:numFmt w:val="lowerLetter"/>
      <w:lvlText w:val="%1."/>
      <w:lvlJc w:val="left"/>
      <w:pPr>
        <w:tabs>
          <w:tab w:val="num" w:pos="720"/>
        </w:tabs>
        <w:ind w:left="720" w:hanging="360"/>
      </w:pPr>
      <w:rPr>
        <w:rFonts w:ascii="Calibri" w:hAnsi="Calibri" w:cs="Calibr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2A64F4D"/>
    <w:multiLevelType w:val="hybridMultilevel"/>
    <w:tmpl w:val="FE1E4C92"/>
    <w:lvl w:ilvl="0">
      <w:start w:val="8"/>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338124F7"/>
    <w:multiLevelType w:val="hybridMultilevel"/>
    <w:tmpl w:val="A38491E8"/>
    <w:lvl w:ilvl="0">
      <w:start w:val="1"/>
      <w:numFmt w:val="decimal"/>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C5D7715"/>
    <w:multiLevelType w:val="hybridMultilevel"/>
    <w:tmpl w:val="2CF4E1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D216C99"/>
    <w:multiLevelType w:val="hybridMultilevel"/>
    <w:tmpl w:val="728C00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1E36B91"/>
    <w:multiLevelType w:val="hybridMultilevel"/>
    <w:tmpl w:val="C7F482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5C2787C"/>
    <w:multiLevelType w:val="hybridMultilevel"/>
    <w:tmpl w:val="E9002C28"/>
    <w:lvl w:ilvl="0">
      <w:start w:val="1"/>
      <w:numFmt w:val="lowerLetter"/>
      <w:lvlText w:val="%1."/>
      <w:lvlJc w:val="left"/>
      <w:pPr>
        <w:tabs>
          <w:tab w:val="num" w:pos="720"/>
        </w:tabs>
        <w:ind w:left="720" w:hanging="360"/>
      </w:pPr>
      <w:rPr>
        <w:rFonts w:asciiTheme="minorHAnsi" w:hAnsiTheme="minorHAnsi" w:cs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C9F26ED"/>
    <w:multiLevelType w:val="hybridMultilevel"/>
    <w:tmpl w:val="0894960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0">
    <w:nsid w:val="509B2297"/>
    <w:multiLevelType w:val="hybridMultilevel"/>
    <w:tmpl w:val="E9002C28"/>
    <w:lvl w:ilvl="0">
      <w:start w:val="1"/>
      <w:numFmt w:val="lowerLetter"/>
      <w:lvlText w:val="%1."/>
      <w:lvlJc w:val="left"/>
      <w:pPr>
        <w:tabs>
          <w:tab w:val="num" w:pos="720"/>
        </w:tabs>
        <w:ind w:left="720" w:hanging="360"/>
      </w:pPr>
      <w:rPr>
        <w:rFonts w:asciiTheme="minorHAnsi" w:hAnsiTheme="minorHAnsi" w:cs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0EC3F6A"/>
    <w:multiLevelType w:val="hybridMultilevel"/>
    <w:tmpl w:val="0EBCC4A0"/>
    <w:lvl w:ilvl="0">
      <w:start w:val="1"/>
      <w:numFmt w:val="lowerLetter"/>
      <w:lvlText w:val="%1."/>
      <w:lvlJc w:val="left"/>
      <w:pPr>
        <w:tabs>
          <w:tab w:val="num" w:pos="720"/>
        </w:tabs>
        <w:ind w:left="720" w:hanging="360"/>
      </w:pPr>
      <w:rPr>
        <w:rFonts w:asciiTheme="minorHAnsi" w:hAnsiTheme="minorHAnsi" w:cs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908554A"/>
    <w:multiLevelType w:val="hybridMultilevel"/>
    <w:tmpl w:val="E9002C28"/>
    <w:lvl w:ilvl="0">
      <w:start w:val="1"/>
      <w:numFmt w:val="lowerLetter"/>
      <w:lvlText w:val="%1."/>
      <w:lvlJc w:val="left"/>
      <w:pPr>
        <w:tabs>
          <w:tab w:val="num" w:pos="720"/>
        </w:tabs>
        <w:ind w:left="720" w:hanging="360"/>
      </w:pPr>
      <w:rPr>
        <w:rFonts w:asciiTheme="minorHAnsi" w:hAnsiTheme="minorHAnsi" w:cs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4044861"/>
    <w:multiLevelType w:val="hybridMultilevel"/>
    <w:tmpl w:val="9670C184"/>
    <w:lvl w:ilvl="0">
      <w:start w:val="1"/>
      <w:numFmt w:val="lowerLetter"/>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57C03FF"/>
    <w:multiLevelType w:val="hybridMultilevel"/>
    <w:tmpl w:val="00B2E33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691BCF2"/>
    <w:multiLevelType w:val="hybridMultilevel"/>
    <w:tmpl w:val="B45E2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6B322E4"/>
    <w:multiLevelType w:val="hybridMultilevel"/>
    <w:tmpl w:val="78B2A3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9441334"/>
    <w:multiLevelType w:val="hybridMultilevel"/>
    <w:tmpl w:val="E9002C28"/>
    <w:lvl w:ilvl="0">
      <w:start w:val="1"/>
      <w:numFmt w:val="lowerLetter"/>
      <w:lvlText w:val="%1."/>
      <w:lvlJc w:val="left"/>
      <w:pPr>
        <w:tabs>
          <w:tab w:val="num" w:pos="720"/>
        </w:tabs>
        <w:ind w:left="720" w:hanging="360"/>
      </w:pPr>
      <w:rPr>
        <w:rFonts w:asciiTheme="minorHAnsi" w:hAnsiTheme="minorHAnsi" w:cs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2">
    <w:nsid w:val="6A505800"/>
    <w:multiLevelType w:val="hybridMultilevel"/>
    <w:tmpl w:val="4058E4AE"/>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6C8B680F"/>
    <w:multiLevelType w:val="hybridMultilevel"/>
    <w:tmpl w:val="F7287112"/>
    <w:lvl w:ilvl="0">
      <w:start w:val="1"/>
      <w:numFmt w:val="lowerLetter"/>
      <w:lvlText w:val="%1."/>
      <w:lvlJc w:val="left"/>
      <w:pPr>
        <w:tabs>
          <w:tab w:val="num" w:pos="720"/>
        </w:tabs>
        <w:ind w:left="720" w:hanging="360"/>
      </w:pPr>
      <w:rPr>
        <w:rFonts w:ascii="Calibri" w:hAnsi="Calibri" w:cs="Calibr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DAC01A3"/>
    <w:multiLevelType w:val="hybridMultilevel"/>
    <w:tmpl w:val="E9002C28"/>
    <w:lvl w:ilvl="0">
      <w:start w:val="1"/>
      <w:numFmt w:val="lowerLetter"/>
      <w:lvlText w:val="%1."/>
      <w:lvlJc w:val="left"/>
      <w:pPr>
        <w:tabs>
          <w:tab w:val="num" w:pos="720"/>
        </w:tabs>
        <w:ind w:left="720" w:hanging="360"/>
      </w:pPr>
      <w:rPr>
        <w:rFonts w:asciiTheme="minorHAnsi" w:hAnsiTheme="minorHAnsi" w:cs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67849120">
    <w:abstractNumId w:val="10"/>
  </w:num>
  <w:num w:numId="2" w16cid:durableId="960111600">
    <w:abstractNumId w:val="54"/>
  </w:num>
  <w:num w:numId="3" w16cid:durableId="1569993829">
    <w:abstractNumId w:val="33"/>
  </w:num>
  <w:num w:numId="4" w16cid:durableId="839276078">
    <w:abstractNumId w:val="42"/>
  </w:num>
  <w:num w:numId="5" w16cid:durableId="995886126">
    <w:abstractNumId w:val="25"/>
  </w:num>
  <w:num w:numId="6" w16cid:durableId="222451187">
    <w:abstractNumId w:val="7"/>
  </w:num>
  <w:num w:numId="7" w16cid:durableId="258022586">
    <w:abstractNumId w:val="6"/>
  </w:num>
  <w:num w:numId="8" w16cid:durableId="1296839328">
    <w:abstractNumId w:val="5"/>
  </w:num>
  <w:num w:numId="9" w16cid:durableId="1545947285">
    <w:abstractNumId w:val="4"/>
  </w:num>
  <w:num w:numId="10" w16cid:durableId="918487571">
    <w:abstractNumId w:val="3"/>
  </w:num>
  <w:num w:numId="11" w16cid:durableId="993876375">
    <w:abstractNumId w:val="2"/>
  </w:num>
  <w:num w:numId="12" w16cid:durableId="1362241550">
    <w:abstractNumId w:val="1"/>
  </w:num>
  <w:num w:numId="13" w16cid:durableId="1755010196">
    <w:abstractNumId w:val="0"/>
  </w:num>
  <w:num w:numId="14" w16cid:durableId="201677886">
    <w:abstractNumId w:val="22"/>
  </w:num>
  <w:num w:numId="15" w16cid:durableId="75132754">
    <w:abstractNumId w:val="45"/>
  </w:num>
  <w:num w:numId="16" w16cid:durableId="2121103664">
    <w:abstractNumId w:val="18"/>
  </w:num>
  <w:num w:numId="17" w16cid:durableId="1989361308">
    <w:abstractNumId w:val="15"/>
  </w:num>
  <w:num w:numId="18" w16cid:durableId="698357788">
    <w:abstractNumId w:val="39"/>
  </w:num>
  <w:num w:numId="19" w16cid:durableId="1060595260">
    <w:abstractNumId w:val="43"/>
  </w:num>
  <w:num w:numId="20" w16cid:durableId="1848210600">
    <w:abstractNumId w:val="31"/>
  </w:num>
  <w:num w:numId="21" w16cid:durableId="687684782">
    <w:abstractNumId w:val="14"/>
  </w:num>
  <w:num w:numId="22" w16cid:durableId="1826780755">
    <w:abstractNumId w:val="8"/>
  </w:num>
  <w:num w:numId="23" w16cid:durableId="1459302485">
    <w:abstractNumId w:val="8"/>
    <w:lvlOverride w:ilvl="0">
      <w:startOverride w:val="1"/>
    </w:lvlOverride>
  </w:num>
  <w:num w:numId="24" w16cid:durableId="1569999402">
    <w:abstractNumId w:val="8"/>
    <w:lvlOverride w:ilvl="0">
      <w:startOverride w:val="1"/>
    </w:lvlOverride>
  </w:num>
  <w:num w:numId="25" w16cid:durableId="1714502529">
    <w:abstractNumId w:val="8"/>
    <w:lvlOverride w:ilvl="0">
      <w:startOverride w:val="1"/>
    </w:lvlOverride>
  </w:num>
  <w:num w:numId="26" w16cid:durableId="1609314690">
    <w:abstractNumId w:val="8"/>
    <w:lvlOverride w:ilvl="0">
      <w:startOverride w:val="1"/>
    </w:lvlOverride>
  </w:num>
  <w:num w:numId="27" w16cid:durableId="1458720831">
    <w:abstractNumId w:val="41"/>
    <w:lvlOverride w:ilvl="0">
      <w:startOverride w:val="1"/>
    </w:lvlOverride>
  </w:num>
  <w:num w:numId="28" w16cid:durableId="1254511789">
    <w:abstractNumId w:val="41"/>
  </w:num>
  <w:num w:numId="29" w16cid:durableId="702439678">
    <w:abstractNumId w:val="41"/>
    <w:lvlOverride w:ilvl="0">
      <w:startOverride w:val="1"/>
    </w:lvlOverride>
  </w:num>
  <w:num w:numId="30" w16cid:durableId="1652981007">
    <w:abstractNumId w:val="41"/>
    <w:lvlOverride w:ilvl="0">
      <w:startOverride w:val="1"/>
    </w:lvlOverride>
  </w:num>
  <w:num w:numId="31" w16cid:durableId="1986547345">
    <w:abstractNumId w:val="41"/>
  </w:num>
  <w:num w:numId="32" w16cid:durableId="1733965379">
    <w:abstractNumId w:val="41"/>
    <w:lvlOverride w:ilvl="0">
      <w:startOverride w:val="1"/>
    </w:lvlOverride>
  </w:num>
  <w:num w:numId="33" w16cid:durableId="958416968">
    <w:abstractNumId w:val="41"/>
    <w:lvlOverride w:ilvl="0">
      <w:startOverride w:val="1"/>
    </w:lvlOverride>
  </w:num>
  <w:num w:numId="34" w16cid:durableId="121466358">
    <w:abstractNumId w:val="41"/>
    <w:lvlOverride w:ilvl="0">
      <w:startOverride w:val="1"/>
    </w:lvlOverride>
  </w:num>
  <w:num w:numId="35" w16cid:durableId="1494106577">
    <w:abstractNumId w:val="41"/>
    <w:lvlOverride w:ilvl="0">
      <w:startOverride w:val="1"/>
    </w:lvlOverride>
  </w:num>
  <w:num w:numId="36" w16cid:durableId="990334418">
    <w:abstractNumId w:val="41"/>
    <w:lvlOverride w:ilvl="0">
      <w:startOverride w:val="1"/>
    </w:lvlOverride>
  </w:num>
  <w:num w:numId="37" w16cid:durableId="800463763">
    <w:abstractNumId w:val="41"/>
    <w:lvlOverride w:ilvl="0">
      <w:startOverride w:val="1"/>
    </w:lvlOverride>
  </w:num>
  <w:num w:numId="38" w16cid:durableId="840243321">
    <w:abstractNumId w:val="41"/>
    <w:lvlOverride w:ilvl="0">
      <w:startOverride w:val="1"/>
    </w:lvlOverride>
  </w:num>
  <w:num w:numId="39" w16cid:durableId="1223754120">
    <w:abstractNumId w:val="41"/>
    <w:lvlOverride w:ilvl="0">
      <w:startOverride w:val="1"/>
    </w:lvlOverride>
  </w:num>
  <w:num w:numId="40" w16cid:durableId="78911546">
    <w:abstractNumId w:val="41"/>
    <w:lvlOverride w:ilvl="0">
      <w:startOverride w:val="1"/>
    </w:lvlOverride>
  </w:num>
  <w:num w:numId="41" w16cid:durableId="1213275356">
    <w:abstractNumId w:val="9"/>
    <w:lvlOverride w:ilvl="0">
      <w:startOverride w:val="1"/>
    </w:lvlOverride>
  </w:num>
  <w:num w:numId="42" w16cid:durableId="1330525296">
    <w:abstractNumId w:val="30"/>
  </w:num>
  <w:num w:numId="43" w16cid:durableId="1979332290">
    <w:abstractNumId w:val="51"/>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44" w16cid:durableId="1180974651">
    <w:abstractNumId w:val="20"/>
  </w:num>
  <w:num w:numId="45" w16cid:durableId="1895000712">
    <w:abstractNumId w:val="27"/>
  </w:num>
  <w:num w:numId="46" w16cid:durableId="430856184">
    <w:abstractNumId w:val="11"/>
    <w:lvlOverride w:ilvl="0">
      <w:startOverride w:val="1"/>
    </w:lvlOverride>
  </w:num>
  <w:num w:numId="47" w16cid:durableId="58213335">
    <w:abstractNumId w:val="36"/>
    <w:lvlOverride w:ilvl="0">
      <w:startOverride w:val="1"/>
    </w:lvlOverride>
  </w:num>
  <w:num w:numId="48" w16cid:durableId="1029448980">
    <w:abstractNumId w:val="13"/>
    <w:lvlOverride w:ilvl="0">
      <w:startOverride w:val="1"/>
    </w:lvlOverride>
  </w:num>
  <w:num w:numId="49" w16cid:durableId="2070228808">
    <w:abstractNumId w:val="36"/>
    <w:lvlOverride w:ilvl="0">
      <w:startOverride w:val="1"/>
    </w:lvlOverride>
  </w:num>
  <w:num w:numId="50" w16cid:durableId="132716394">
    <w:abstractNumId w:val="36"/>
    <w:lvlOverride w:ilvl="0">
      <w:startOverride w:val="1"/>
    </w:lvlOverride>
  </w:num>
  <w:num w:numId="51" w16cid:durableId="1692367363">
    <w:abstractNumId w:val="46"/>
  </w:num>
  <w:num w:numId="52" w16cid:durableId="153377531">
    <w:abstractNumId w:val="32"/>
  </w:num>
  <w:num w:numId="53" w16cid:durableId="1872839771">
    <w:abstractNumId w:val="8"/>
    <w:lvlOverride w:ilvl="0">
      <w:startOverride w:val="1"/>
    </w:lvlOverride>
  </w:num>
  <w:num w:numId="54" w16cid:durableId="1365709111">
    <w:abstractNumId w:val="8"/>
    <w:lvlOverride w:ilvl="0">
      <w:startOverride w:val="1"/>
    </w:lvlOverride>
  </w:num>
  <w:num w:numId="55" w16cid:durableId="1653485435">
    <w:abstractNumId w:val="36"/>
    <w:lvlOverride w:ilvl="0">
      <w:startOverride w:val="1"/>
    </w:lvlOverride>
  </w:num>
  <w:num w:numId="56" w16cid:durableId="422381626">
    <w:abstractNumId w:val="36"/>
    <w:lvlOverride w:ilvl="0">
      <w:startOverride w:val="1"/>
    </w:lvlOverride>
  </w:num>
  <w:num w:numId="57" w16cid:durableId="1303118156">
    <w:abstractNumId w:val="36"/>
    <w:lvlOverride w:ilvl="0">
      <w:startOverride w:val="1"/>
    </w:lvlOverride>
  </w:num>
  <w:num w:numId="58" w16cid:durableId="544759706">
    <w:abstractNumId w:val="8"/>
    <w:lvlOverride w:ilvl="0">
      <w:startOverride w:val="1"/>
    </w:lvlOverride>
  </w:num>
  <w:num w:numId="59" w16cid:durableId="828517322">
    <w:abstractNumId w:val="40"/>
  </w:num>
  <w:num w:numId="60" w16cid:durableId="200092646">
    <w:abstractNumId w:val="55"/>
  </w:num>
  <w:num w:numId="61" w16cid:durableId="1680621701">
    <w:abstractNumId w:val="26"/>
  </w:num>
  <w:num w:numId="62" w16cid:durableId="1349913757">
    <w:abstractNumId w:val="53"/>
  </w:num>
  <w:num w:numId="63" w16cid:durableId="2010283651">
    <w:abstractNumId w:val="50"/>
  </w:num>
  <w:num w:numId="64" w16cid:durableId="164174217">
    <w:abstractNumId w:val="37"/>
  </w:num>
  <w:num w:numId="65" w16cid:durableId="1172526773">
    <w:abstractNumId w:val="44"/>
  </w:num>
  <w:num w:numId="66" w16cid:durableId="848833196">
    <w:abstractNumId w:val="23"/>
  </w:num>
  <w:num w:numId="67" w16cid:durableId="505368601">
    <w:abstractNumId w:val="11"/>
  </w:num>
  <w:num w:numId="68" w16cid:durableId="358896390">
    <w:abstractNumId w:val="13"/>
  </w:num>
  <w:num w:numId="69" w16cid:durableId="74471893">
    <w:abstractNumId w:val="17"/>
  </w:num>
  <w:num w:numId="70" w16cid:durableId="1659066641">
    <w:abstractNumId w:val="16"/>
  </w:num>
  <w:num w:numId="71" w16cid:durableId="39940964">
    <w:abstractNumId w:val="48"/>
  </w:num>
  <w:num w:numId="72" w16cid:durableId="1606770838">
    <w:abstractNumId w:val="19"/>
  </w:num>
  <w:num w:numId="73" w16cid:durableId="1041128831">
    <w:abstractNumId w:val="34"/>
  </w:num>
  <w:num w:numId="74" w16cid:durableId="429935132">
    <w:abstractNumId w:val="47"/>
  </w:num>
  <w:num w:numId="75" w16cid:durableId="480973474">
    <w:abstractNumId w:val="38"/>
  </w:num>
  <w:num w:numId="76" w16cid:durableId="1670474492">
    <w:abstractNumId w:val="24"/>
  </w:num>
  <w:num w:numId="77" w16cid:durableId="1925871362">
    <w:abstractNumId w:val="35"/>
  </w:num>
  <w:num w:numId="78" w16cid:durableId="1355107042">
    <w:abstractNumId w:val="8"/>
    <w:lvlOverride w:ilvl="0">
      <w:startOverride w:val="8"/>
    </w:lvlOverride>
  </w:num>
  <w:num w:numId="79" w16cid:durableId="1073698140">
    <w:abstractNumId w:val="8"/>
    <w:lvlOverride w:ilvl="0">
      <w:startOverride w:val="9"/>
    </w:lvlOverride>
  </w:num>
  <w:num w:numId="80" w16cid:durableId="1114834042">
    <w:abstractNumId w:val="52"/>
  </w:num>
  <w:num w:numId="81" w16cid:durableId="1208295359">
    <w:abstractNumId w:val="8"/>
    <w:lvlOverride w:ilvl="0">
      <w:startOverride w:val="1"/>
    </w:lvlOverride>
  </w:num>
  <w:num w:numId="82" w16cid:durableId="1906068651">
    <w:abstractNumId w:val="8"/>
    <w:lvlOverride w:ilvl="0">
      <w:startOverride w:val="1"/>
    </w:lvlOverride>
  </w:num>
  <w:num w:numId="83" w16cid:durableId="1411541213">
    <w:abstractNumId w:val="8"/>
    <w:lvlOverride w:ilvl="0">
      <w:startOverride w:val="1"/>
    </w:lvlOverride>
  </w:num>
  <w:num w:numId="84" w16cid:durableId="765466899">
    <w:abstractNumId w:val="8"/>
    <w:lvlOverride w:ilvl="0">
      <w:startOverride w:val="1"/>
    </w:lvlOverride>
  </w:num>
  <w:num w:numId="85" w16cid:durableId="298805883">
    <w:abstractNumId w:val="29"/>
  </w:num>
  <w:num w:numId="86" w16cid:durableId="1113329474">
    <w:abstractNumId w:val="28"/>
  </w:num>
  <w:num w:numId="87" w16cid:durableId="1037893939">
    <w:abstractNumId w:val="36"/>
    <w:lvlOverride w:ilvl="0">
      <w:startOverride w:val="1"/>
    </w:lvlOverride>
  </w:num>
  <w:num w:numId="88" w16cid:durableId="1078286315">
    <w:abstractNumId w:val="8"/>
    <w:lvlOverride w:ilvl="0">
      <w:startOverride w:val="9"/>
    </w:lvlOverride>
  </w:num>
  <w:num w:numId="89" w16cid:durableId="770514740">
    <w:abstractNumId w:val="8"/>
    <w:lvlOverride w:ilvl="0">
      <w:startOverride w:val="9"/>
    </w:lvlOverride>
  </w:num>
  <w:num w:numId="90" w16cid:durableId="1408452220">
    <w:abstractNumId w:val="12"/>
  </w:num>
  <w:num w:numId="91" w16cid:durableId="41290329">
    <w:abstractNumId w:val="49"/>
  </w:num>
  <w:num w:numId="92" w16cid:durableId="1720937070">
    <w:abstractNumId w:val="36"/>
  </w:num>
  <w:num w:numId="93" w16cid:durableId="337272968">
    <w:abstractNumId w:val="36"/>
    <w:lvlOverride w:ilvl="0">
      <w:startOverride w:val="1"/>
    </w:lvlOverride>
  </w:num>
  <w:num w:numId="94" w16cid:durableId="20935922">
    <w:abstractNumId w:val="21"/>
  </w:num>
  <w:num w:numId="95" w16cid:durableId="1407456880">
    <w:abstractNumId w:val="36"/>
    <w:lvlOverride w:ilvl="0">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E24B4"/>
    <w:rsid w:val="000005F9"/>
    <w:rsid w:val="000048C1"/>
    <w:rsid w:val="00004947"/>
    <w:rsid w:val="00005343"/>
    <w:rsid w:val="00005764"/>
    <w:rsid w:val="0000588E"/>
    <w:rsid w:val="000062DE"/>
    <w:rsid w:val="000071F9"/>
    <w:rsid w:val="00010030"/>
    <w:rsid w:val="000109A2"/>
    <w:rsid w:val="000111E7"/>
    <w:rsid w:val="00011D8A"/>
    <w:rsid w:val="000124C3"/>
    <w:rsid w:val="00013077"/>
    <w:rsid w:val="000143D7"/>
    <w:rsid w:val="00014D2A"/>
    <w:rsid w:val="00014FBD"/>
    <w:rsid w:val="00015636"/>
    <w:rsid w:val="00016238"/>
    <w:rsid w:val="000167C0"/>
    <w:rsid w:val="00016A7B"/>
    <w:rsid w:val="0001710E"/>
    <w:rsid w:val="000175F3"/>
    <w:rsid w:val="00017AE7"/>
    <w:rsid w:val="00017F5B"/>
    <w:rsid w:val="000207F3"/>
    <w:rsid w:val="00020906"/>
    <w:rsid w:val="0002112A"/>
    <w:rsid w:val="000220C2"/>
    <w:rsid w:val="00023277"/>
    <w:rsid w:val="00023871"/>
    <w:rsid w:val="00023B07"/>
    <w:rsid w:val="0002416F"/>
    <w:rsid w:val="000243DE"/>
    <w:rsid w:val="00024B43"/>
    <w:rsid w:val="00024B74"/>
    <w:rsid w:val="00024E96"/>
    <w:rsid w:val="000265B0"/>
    <w:rsid w:val="00026939"/>
    <w:rsid w:val="00026BE2"/>
    <w:rsid w:val="00026D2E"/>
    <w:rsid w:val="00027542"/>
    <w:rsid w:val="000279E8"/>
    <w:rsid w:val="00027E39"/>
    <w:rsid w:val="000314B2"/>
    <w:rsid w:val="00031D53"/>
    <w:rsid w:val="00031E71"/>
    <w:rsid w:val="0003301F"/>
    <w:rsid w:val="000331FE"/>
    <w:rsid w:val="0003390D"/>
    <w:rsid w:val="00034633"/>
    <w:rsid w:val="00034E1E"/>
    <w:rsid w:val="000360D4"/>
    <w:rsid w:val="000362CE"/>
    <w:rsid w:val="00040247"/>
    <w:rsid w:val="000405A9"/>
    <w:rsid w:val="00041543"/>
    <w:rsid w:val="00041A2A"/>
    <w:rsid w:val="00041A8F"/>
    <w:rsid w:val="000430C7"/>
    <w:rsid w:val="00043A75"/>
    <w:rsid w:val="00045135"/>
    <w:rsid w:val="00045D3A"/>
    <w:rsid w:val="00046445"/>
    <w:rsid w:val="00046E39"/>
    <w:rsid w:val="000494C4"/>
    <w:rsid w:val="00051122"/>
    <w:rsid w:val="000520A3"/>
    <w:rsid w:val="00052610"/>
    <w:rsid w:val="000532E2"/>
    <w:rsid w:val="00054718"/>
    <w:rsid w:val="000555BB"/>
    <w:rsid w:val="000556AD"/>
    <w:rsid w:val="0005597F"/>
    <w:rsid w:val="00057809"/>
    <w:rsid w:val="00060925"/>
    <w:rsid w:val="00061B50"/>
    <w:rsid w:val="00061C61"/>
    <w:rsid w:val="0006353C"/>
    <w:rsid w:val="00064281"/>
    <w:rsid w:val="00064FF8"/>
    <w:rsid w:val="0006699B"/>
    <w:rsid w:val="00067594"/>
    <w:rsid w:val="00067BAA"/>
    <w:rsid w:val="00067C64"/>
    <w:rsid w:val="0007048A"/>
    <w:rsid w:val="000708DF"/>
    <w:rsid w:val="000710EB"/>
    <w:rsid w:val="000711FF"/>
    <w:rsid w:val="00071770"/>
    <w:rsid w:val="00072179"/>
    <w:rsid w:val="00072AE3"/>
    <w:rsid w:val="00072D32"/>
    <w:rsid w:val="00072E7F"/>
    <w:rsid w:val="00073E15"/>
    <w:rsid w:val="00074A07"/>
    <w:rsid w:val="000757DC"/>
    <w:rsid w:val="00076103"/>
    <w:rsid w:val="00076150"/>
    <w:rsid w:val="00076D88"/>
    <w:rsid w:val="00076F2B"/>
    <w:rsid w:val="00077044"/>
    <w:rsid w:val="00077AAA"/>
    <w:rsid w:val="000821F2"/>
    <w:rsid w:val="00082476"/>
    <w:rsid w:val="00082C23"/>
    <w:rsid w:val="00083E23"/>
    <w:rsid w:val="00084D1E"/>
    <w:rsid w:val="00085381"/>
    <w:rsid w:val="0008571E"/>
    <w:rsid w:val="00086407"/>
    <w:rsid w:val="000871B4"/>
    <w:rsid w:val="00087F80"/>
    <w:rsid w:val="000907FB"/>
    <w:rsid w:val="00091896"/>
    <w:rsid w:val="00091FF2"/>
    <w:rsid w:val="0009420C"/>
    <w:rsid w:val="00095558"/>
    <w:rsid w:val="0009638E"/>
    <w:rsid w:val="000A0100"/>
    <w:rsid w:val="000A168B"/>
    <w:rsid w:val="000A1A8C"/>
    <w:rsid w:val="000A1C42"/>
    <w:rsid w:val="000A2232"/>
    <w:rsid w:val="000A2974"/>
    <w:rsid w:val="000A4BE1"/>
    <w:rsid w:val="000A4EE5"/>
    <w:rsid w:val="000A53C7"/>
    <w:rsid w:val="000A5549"/>
    <w:rsid w:val="000A5A70"/>
    <w:rsid w:val="000A6224"/>
    <w:rsid w:val="000A72CB"/>
    <w:rsid w:val="000A747A"/>
    <w:rsid w:val="000A77AF"/>
    <w:rsid w:val="000B0E2B"/>
    <w:rsid w:val="000B1292"/>
    <w:rsid w:val="000B1691"/>
    <w:rsid w:val="000B1818"/>
    <w:rsid w:val="000B1C1B"/>
    <w:rsid w:val="000B24B0"/>
    <w:rsid w:val="000B2836"/>
    <w:rsid w:val="000B2EF6"/>
    <w:rsid w:val="000B33E9"/>
    <w:rsid w:val="000B356F"/>
    <w:rsid w:val="000B35E3"/>
    <w:rsid w:val="000B3BF7"/>
    <w:rsid w:val="000B411B"/>
    <w:rsid w:val="000B4FEC"/>
    <w:rsid w:val="000B5D9D"/>
    <w:rsid w:val="000B63AD"/>
    <w:rsid w:val="000B71E9"/>
    <w:rsid w:val="000B7D89"/>
    <w:rsid w:val="000C16A8"/>
    <w:rsid w:val="000C2718"/>
    <w:rsid w:val="000C3138"/>
    <w:rsid w:val="000C4D51"/>
    <w:rsid w:val="000C5C8C"/>
    <w:rsid w:val="000C7E62"/>
    <w:rsid w:val="000D0E64"/>
    <w:rsid w:val="000D14E9"/>
    <w:rsid w:val="000D3D7B"/>
    <w:rsid w:val="000D511D"/>
    <w:rsid w:val="000D53B8"/>
    <w:rsid w:val="000D54CE"/>
    <w:rsid w:val="000D5D44"/>
    <w:rsid w:val="000D7590"/>
    <w:rsid w:val="000D7696"/>
    <w:rsid w:val="000D7803"/>
    <w:rsid w:val="000D79F0"/>
    <w:rsid w:val="000E1E40"/>
    <w:rsid w:val="000E28B5"/>
    <w:rsid w:val="000E3C52"/>
    <w:rsid w:val="000E7881"/>
    <w:rsid w:val="000F2990"/>
    <w:rsid w:val="000F2C63"/>
    <w:rsid w:val="000F31B0"/>
    <w:rsid w:val="000F3877"/>
    <w:rsid w:val="000F3F56"/>
    <w:rsid w:val="000F4853"/>
    <w:rsid w:val="000F4C51"/>
    <w:rsid w:val="000F5A71"/>
    <w:rsid w:val="000F664E"/>
    <w:rsid w:val="000F6DEB"/>
    <w:rsid w:val="000F7358"/>
    <w:rsid w:val="000F754F"/>
    <w:rsid w:val="000F7F71"/>
    <w:rsid w:val="00100CA8"/>
    <w:rsid w:val="0010212F"/>
    <w:rsid w:val="001021CA"/>
    <w:rsid w:val="00102403"/>
    <w:rsid w:val="0010287E"/>
    <w:rsid w:val="00103CF7"/>
    <w:rsid w:val="0010442B"/>
    <w:rsid w:val="001065B9"/>
    <w:rsid w:val="00106BAD"/>
    <w:rsid w:val="00106CCE"/>
    <w:rsid w:val="001075FF"/>
    <w:rsid w:val="001078DC"/>
    <w:rsid w:val="001079E6"/>
    <w:rsid w:val="00107F4D"/>
    <w:rsid w:val="00107F59"/>
    <w:rsid w:val="0011108A"/>
    <w:rsid w:val="001110E4"/>
    <w:rsid w:val="001122C8"/>
    <w:rsid w:val="00112ED8"/>
    <w:rsid w:val="0011377B"/>
    <w:rsid w:val="00113ABD"/>
    <w:rsid w:val="00113DA8"/>
    <w:rsid w:val="00113FE0"/>
    <w:rsid w:val="00115735"/>
    <w:rsid w:val="00115811"/>
    <w:rsid w:val="0011628D"/>
    <w:rsid w:val="001169C8"/>
    <w:rsid w:val="00116D9F"/>
    <w:rsid w:val="00117C6F"/>
    <w:rsid w:val="0012030E"/>
    <w:rsid w:val="00120C5D"/>
    <w:rsid w:val="00122A4D"/>
    <w:rsid w:val="001232B3"/>
    <w:rsid w:val="0012332C"/>
    <w:rsid w:val="001233DC"/>
    <w:rsid w:val="00124235"/>
    <w:rsid w:val="001246A0"/>
    <w:rsid w:val="00124A87"/>
    <w:rsid w:val="00124A95"/>
    <w:rsid w:val="0012512A"/>
    <w:rsid w:val="0012799F"/>
    <w:rsid w:val="00127A77"/>
    <w:rsid w:val="00130401"/>
    <w:rsid w:val="00130704"/>
    <w:rsid w:val="001320D8"/>
    <w:rsid w:val="0013218D"/>
    <w:rsid w:val="001323B7"/>
    <w:rsid w:val="00133081"/>
    <w:rsid w:val="00135378"/>
    <w:rsid w:val="00136482"/>
    <w:rsid w:val="00137242"/>
    <w:rsid w:val="00137356"/>
    <w:rsid w:val="001400FA"/>
    <w:rsid w:val="0014022A"/>
    <w:rsid w:val="001405C0"/>
    <w:rsid w:val="00140A19"/>
    <w:rsid w:val="0014125A"/>
    <w:rsid w:val="00141BB1"/>
    <w:rsid w:val="00141BC9"/>
    <w:rsid w:val="001423F9"/>
    <w:rsid w:val="0014304F"/>
    <w:rsid w:val="001433E9"/>
    <w:rsid w:val="001437C3"/>
    <w:rsid w:val="00146B29"/>
    <w:rsid w:val="001473C6"/>
    <w:rsid w:val="00147E54"/>
    <w:rsid w:val="00147F2F"/>
    <w:rsid w:val="00150302"/>
    <w:rsid w:val="001507F4"/>
    <w:rsid w:val="0015089E"/>
    <w:rsid w:val="00150ADF"/>
    <w:rsid w:val="00151173"/>
    <w:rsid w:val="00151316"/>
    <w:rsid w:val="0015140F"/>
    <w:rsid w:val="001526A9"/>
    <w:rsid w:val="00152A0A"/>
    <w:rsid w:val="00152CEE"/>
    <w:rsid w:val="0015320E"/>
    <w:rsid w:val="0015343D"/>
    <w:rsid w:val="00154B93"/>
    <w:rsid w:val="00154DDA"/>
    <w:rsid w:val="00155352"/>
    <w:rsid w:val="00155B57"/>
    <w:rsid w:val="00156D69"/>
    <w:rsid w:val="00156F90"/>
    <w:rsid w:val="00157B80"/>
    <w:rsid w:val="00157CBD"/>
    <w:rsid w:val="001609BD"/>
    <w:rsid w:val="00161A75"/>
    <w:rsid w:val="00162252"/>
    <w:rsid w:val="00162551"/>
    <w:rsid w:val="00162C3D"/>
    <w:rsid w:val="00163798"/>
    <w:rsid w:val="00163D24"/>
    <w:rsid w:val="00163E42"/>
    <w:rsid w:val="001663BC"/>
    <w:rsid w:val="00166470"/>
    <w:rsid w:val="00166E94"/>
    <w:rsid w:val="00167D90"/>
    <w:rsid w:val="00167FA1"/>
    <w:rsid w:val="00170638"/>
    <w:rsid w:val="00171231"/>
    <w:rsid w:val="0017123A"/>
    <w:rsid w:val="001712D9"/>
    <w:rsid w:val="0017194B"/>
    <w:rsid w:val="001722F4"/>
    <w:rsid w:val="00173C3B"/>
    <w:rsid w:val="00174E6C"/>
    <w:rsid w:val="001753A8"/>
    <w:rsid w:val="00177829"/>
    <w:rsid w:val="001818C0"/>
    <w:rsid w:val="00182484"/>
    <w:rsid w:val="001825FC"/>
    <w:rsid w:val="00183F48"/>
    <w:rsid w:val="001840AE"/>
    <w:rsid w:val="00184A23"/>
    <w:rsid w:val="0018539B"/>
    <w:rsid w:val="0018605B"/>
    <w:rsid w:val="00186247"/>
    <w:rsid w:val="001864CC"/>
    <w:rsid w:val="00187F7D"/>
    <w:rsid w:val="0019041D"/>
    <w:rsid w:val="00192E9F"/>
    <w:rsid w:val="00193863"/>
    <w:rsid w:val="0019461D"/>
    <w:rsid w:val="00195080"/>
    <w:rsid w:val="00195334"/>
    <w:rsid w:val="00195962"/>
    <w:rsid w:val="00195E7C"/>
    <w:rsid w:val="00196112"/>
    <w:rsid w:val="00196314"/>
    <w:rsid w:val="0019794D"/>
    <w:rsid w:val="001A2C75"/>
    <w:rsid w:val="001A3CAB"/>
    <w:rsid w:val="001A566D"/>
    <w:rsid w:val="001A5F1F"/>
    <w:rsid w:val="001A663F"/>
    <w:rsid w:val="001A7871"/>
    <w:rsid w:val="001B0DBB"/>
    <w:rsid w:val="001B1768"/>
    <w:rsid w:val="001B1B5A"/>
    <w:rsid w:val="001B23AB"/>
    <w:rsid w:val="001B2E88"/>
    <w:rsid w:val="001B35BF"/>
    <w:rsid w:val="001B3D39"/>
    <w:rsid w:val="001B4035"/>
    <w:rsid w:val="001B46CE"/>
    <w:rsid w:val="001B73B9"/>
    <w:rsid w:val="001B7A79"/>
    <w:rsid w:val="001C0A8E"/>
    <w:rsid w:val="001C0F65"/>
    <w:rsid w:val="001C1A01"/>
    <w:rsid w:val="001C1B21"/>
    <w:rsid w:val="001C3192"/>
    <w:rsid w:val="001C3337"/>
    <w:rsid w:val="001C3EB8"/>
    <w:rsid w:val="001C45E3"/>
    <w:rsid w:val="001C53C3"/>
    <w:rsid w:val="001C5BF5"/>
    <w:rsid w:val="001C6B2C"/>
    <w:rsid w:val="001C7532"/>
    <w:rsid w:val="001D022E"/>
    <w:rsid w:val="001D1059"/>
    <w:rsid w:val="001D1D36"/>
    <w:rsid w:val="001D3158"/>
    <w:rsid w:val="001D3A41"/>
    <w:rsid w:val="001D3C66"/>
    <w:rsid w:val="001D3E41"/>
    <w:rsid w:val="001D4429"/>
    <w:rsid w:val="001D443A"/>
    <w:rsid w:val="001D4E9C"/>
    <w:rsid w:val="001D5CBC"/>
    <w:rsid w:val="001D5E51"/>
    <w:rsid w:val="001D6211"/>
    <w:rsid w:val="001D79D0"/>
    <w:rsid w:val="001E1B89"/>
    <w:rsid w:val="001E24E8"/>
    <w:rsid w:val="001E2B6A"/>
    <w:rsid w:val="001E3167"/>
    <w:rsid w:val="001E5662"/>
    <w:rsid w:val="001E5DD7"/>
    <w:rsid w:val="001E7615"/>
    <w:rsid w:val="001E7F61"/>
    <w:rsid w:val="001F1F85"/>
    <w:rsid w:val="001F28C8"/>
    <w:rsid w:val="001F2EA7"/>
    <w:rsid w:val="001F3BC9"/>
    <w:rsid w:val="001F4902"/>
    <w:rsid w:val="001F4C55"/>
    <w:rsid w:val="001F52BA"/>
    <w:rsid w:val="001F571F"/>
    <w:rsid w:val="001F5903"/>
    <w:rsid w:val="001F6142"/>
    <w:rsid w:val="0020015A"/>
    <w:rsid w:val="00200712"/>
    <w:rsid w:val="00200852"/>
    <w:rsid w:val="00200DEF"/>
    <w:rsid w:val="00201025"/>
    <w:rsid w:val="0020112D"/>
    <w:rsid w:val="002012E7"/>
    <w:rsid w:val="0020206A"/>
    <w:rsid w:val="00202A03"/>
    <w:rsid w:val="00202E1D"/>
    <w:rsid w:val="00203707"/>
    <w:rsid w:val="00203B99"/>
    <w:rsid w:val="00203E1E"/>
    <w:rsid w:val="00204602"/>
    <w:rsid w:val="002056AE"/>
    <w:rsid w:val="00206993"/>
    <w:rsid w:val="00206ED1"/>
    <w:rsid w:val="002070C9"/>
    <w:rsid w:val="002111D7"/>
    <w:rsid w:val="00216A38"/>
    <w:rsid w:val="00216F62"/>
    <w:rsid w:val="002176D3"/>
    <w:rsid w:val="002211B9"/>
    <w:rsid w:val="002212D6"/>
    <w:rsid w:val="00222BF7"/>
    <w:rsid w:val="002247B2"/>
    <w:rsid w:val="00224CA0"/>
    <w:rsid w:val="00224EEA"/>
    <w:rsid w:val="0022515B"/>
    <w:rsid w:val="002270D3"/>
    <w:rsid w:val="00227B62"/>
    <w:rsid w:val="0023155A"/>
    <w:rsid w:val="00231635"/>
    <w:rsid w:val="00232160"/>
    <w:rsid w:val="002321A9"/>
    <w:rsid w:val="00232668"/>
    <w:rsid w:val="002326D8"/>
    <w:rsid w:val="00232B73"/>
    <w:rsid w:val="00232E9F"/>
    <w:rsid w:val="0023339F"/>
    <w:rsid w:val="0023369F"/>
    <w:rsid w:val="00235874"/>
    <w:rsid w:val="0023641D"/>
    <w:rsid w:val="002369A9"/>
    <w:rsid w:val="002372EA"/>
    <w:rsid w:val="00237426"/>
    <w:rsid w:val="00237708"/>
    <w:rsid w:val="00240E18"/>
    <w:rsid w:val="00240FA7"/>
    <w:rsid w:val="0024189D"/>
    <w:rsid w:val="00241D05"/>
    <w:rsid w:val="00241D9B"/>
    <w:rsid w:val="002420E2"/>
    <w:rsid w:val="00242602"/>
    <w:rsid w:val="00242D16"/>
    <w:rsid w:val="00242E84"/>
    <w:rsid w:val="00243DC5"/>
    <w:rsid w:val="00244CD9"/>
    <w:rsid w:val="0024504F"/>
    <w:rsid w:val="00245397"/>
    <w:rsid w:val="00250798"/>
    <w:rsid w:val="0025090E"/>
    <w:rsid w:val="00251124"/>
    <w:rsid w:val="0025238D"/>
    <w:rsid w:val="00252675"/>
    <w:rsid w:val="0025308D"/>
    <w:rsid w:val="0025318D"/>
    <w:rsid w:val="002541C4"/>
    <w:rsid w:val="00254C77"/>
    <w:rsid w:val="00255E62"/>
    <w:rsid w:val="002562EA"/>
    <w:rsid w:val="0025657D"/>
    <w:rsid w:val="002565FE"/>
    <w:rsid w:val="00256B4C"/>
    <w:rsid w:val="00256B4E"/>
    <w:rsid w:val="0025712E"/>
    <w:rsid w:val="00261EE5"/>
    <w:rsid w:val="0026312D"/>
    <w:rsid w:val="002633E9"/>
    <w:rsid w:val="00263FC4"/>
    <w:rsid w:val="00264C49"/>
    <w:rsid w:val="0026725D"/>
    <w:rsid w:val="002709BA"/>
    <w:rsid w:val="00271348"/>
    <w:rsid w:val="00271966"/>
    <w:rsid w:val="00271E39"/>
    <w:rsid w:val="0027235D"/>
    <w:rsid w:val="00274659"/>
    <w:rsid w:val="00275120"/>
    <w:rsid w:val="002754F3"/>
    <w:rsid w:val="0027598F"/>
    <w:rsid w:val="00275C5F"/>
    <w:rsid w:val="00276194"/>
    <w:rsid w:val="002775E8"/>
    <w:rsid w:val="00280049"/>
    <w:rsid w:val="00280299"/>
    <w:rsid w:val="00280529"/>
    <w:rsid w:val="002810B7"/>
    <w:rsid w:val="0028196D"/>
    <w:rsid w:val="00281E65"/>
    <w:rsid w:val="00282C15"/>
    <w:rsid w:val="00283180"/>
    <w:rsid w:val="00283501"/>
    <w:rsid w:val="0028368B"/>
    <w:rsid w:val="00283CB8"/>
    <w:rsid w:val="00283ECF"/>
    <w:rsid w:val="002841FC"/>
    <w:rsid w:val="0028454E"/>
    <w:rsid w:val="002865CE"/>
    <w:rsid w:val="002879C4"/>
    <w:rsid w:val="002912F7"/>
    <w:rsid w:val="002914D0"/>
    <w:rsid w:val="00292E3E"/>
    <w:rsid w:val="00292EA3"/>
    <w:rsid w:val="00292F97"/>
    <w:rsid w:val="00292FAA"/>
    <w:rsid w:val="00293337"/>
    <w:rsid w:val="002934C8"/>
    <w:rsid w:val="0029450E"/>
    <w:rsid w:val="002945E0"/>
    <w:rsid w:val="002950F0"/>
    <w:rsid w:val="002956A8"/>
    <w:rsid w:val="002959E2"/>
    <w:rsid w:val="00295EEA"/>
    <w:rsid w:val="0029688E"/>
    <w:rsid w:val="00296A70"/>
    <w:rsid w:val="00296EA7"/>
    <w:rsid w:val="00297623"/>
    <w:rsid w:val="002A053D"/>
    <w:rsid w:val="002A161C"/>
    <w:rsid w:val="002A1957"/>
    <w:rsid w:val="002A1A18"/>
    <w:rsid w:val="002A3608"/>
    <w:rsid w:val="002A42D5"/>
    <w:rsid w:val="002A4C23"/>
    <w:rsid w:val="002A5BD0"/>
    <w:rsid w:val="002A666C"/>
    <w:rsid w:val="002A7BA8"/>
    <w:rsid w:val="002B0D22"/>
    <w:rsid w:val="002B1CC8"/>
    <w:rsid w:val="002B2520"/>
    <w:rsid w:val="002B2F71"/>
    <w:rsid w:val="002B340C"/>
    <w:rsid w:val="002B3964"/>
    <w:rsid w:val="002B3D17"/>
    <w:rsid w:val="002B5F1C"/>
    <w:rsid w:val="002B61C9"/>
    <w:rsid w:val="002B6A81"/>
    <w:rsid w:val="002B6C21"/>
    <w:rsid w:val="002B72A2"/>
    <w:rsid w:val="002C114D"/>
    <w:rsid w:val="002C23FB"/>
    <w:rsid w:val="002C2CC9"/>
    <w:rsid w:val="002C2DE0"/>
    <w:rsid w:val="002C2E30"/>
    <w:rsid w:val="002C39B3"/>
    <w:rsid w:val="002C41F8"/>
    <w:rsid w:val="002C4BBE"/>
    <w:rsid w:val="002C50AE"/>
    <w:rsid w:val="002C68C1"/>
    <w:rsid w:val="002C7790"/>
    <w:rsid w:val="002D0943"/>
    <w:rsid w:val="002D10B6"/>
    <w:rsid w:val="002D2065"/>
    <w:rsid w:val="002D2B91"/>
    <w:rsid w:val="002D31CE"/>
    <w:rsid w:val="002D36E6"/>
    <w:rsid w:val="002D51C3"/>
    <w:rsid w:val="002D52CD"/>
    <w:rsid w:val="002D52D3"/>
    <w:rsid w:val="002D540C"/>
    <w:rsid w:val="002D6271"/>
    <w:rsid w:val="002D639A"/>
    <w:rsid w:val="002D7357"/>
    <w:rsid w:val="002D7411"/>
    <w:rsid w:val="002D7696"/>
    <w:rsid w:val="002D792D"/>
    <w:rsid w:val="002E1640"/>
    <w:rsid w:val="002E1C3E"/>
    <w:rsid w:val="002E1F79"/>
    <w:rsid w:val="002E32FE"/>
    <w:rsid w:val="002E3731"/>
    <w:rsid w:val="002E390D"/>
    <w:rsid w:val="002E3BA2"/>
    <w:rsid w:val="002E3DC1"/>
    <w:rsid w:val="002E3F8A"/>
    <w:rsid w:val="002E4700"/>
    <w:rsid w:val="002E4B71"/>
    <w:rsid w:val="002E6262"/>
    <w:rsid w:val="002E6A63"/>
    <w:rsid w:val="002E7BBD"/>
    <w:rsid w:val="002F2663"/>
    <w:rsid w:val="002F27B0"/>
    <w:rsid w:val="002F2830"/>
    <w:rsid w:val="002F3A03"/>
    <w:rsid w:val="002F43A8"/>
    <w:rsid w:val="002F481C"/>
    <w:rsid w:val="002F4C02"/>
    <w:rsid w:val="002F4D0F"/>
    <w:rsid w:val="002F5757"/>
    <w:rsid w:val="003001E8"/>
    <w:rsid w:val="00300870"/>
    <w:rsid w:val="003009AD"/>
    <w:rsid w:val="00302159"/>
    <w:rsid w:val="003021AE"/>
    <w:rsid w:val="00302D9C"/>
    <w:rsid w:val="003034D9"/>
    <w:rsid w:val="0030418F"/>
    <w:rsid w:val="00305E43"/>
    <w:rsid w:val="0030680A"/>
    <w:rsid w:val="003071BE"/>
    <w:rsid w:val="00307420"/>
    <w:rsid w:val="0030770D"/>
    <w:rsid w:val="00307740"/>
    <w:rsid w:val="003077B3"/>
    <w:rsid w:val="00310BAC"/>
    <w:rsid w:val="00312057"/>
    <w:rsid w:val="00312946"/>
    <w:rsid w:val="00313620"/>
    <w:rsid w:val="0031375B"/>
    <w:rsid w:val="00314D01"/>
    <w:rsid w:val="00314E93"/>
    <w:rsid w:val="003169A8"/>
    <w:rsid w:val="00317C92"/>
    <w:rsid w:val="00320929"/>
    <w:rsid w:val="00320FBE"/>
    <w:rsid w:val="0032147D"/>
    <w:rsid w:val="00321F2B"/>
    <w:rsid w:val="00322FAB"/>
    <w:rsid w:val="00323BEB"/>
    <w:rsid w:val="00323C99"/>
    <w:rsid w:val="00324037"/>
    <w:rsid w:val="00325E71"/>
    <w:rsid w:val="0032615D"/>
    <w:rsid w:val="00326280"/>
    <w:rsid w:val="00326D1C"/>
    <w:rsid w:val="0032784F"/>
    <w:rsid w:val="00330991"/>
    <w:rsid w:val="003313C7"/>
    <w:rsid w:val="00331A22"/>
    <w:rsid w:val="00333D18"/>
    <w:rsid w:val="00334227"/>
    <w:rsid w:val="003344E9"/>
    <w:rsid w:val="00334647"/>
    <w:rsid w:val="003347EF"/>
    <w:rsid w:val="00334AAE"/>
    <w:rsid w:val="00335434"/>
    <w:rsid w:val="00337411"/>
    <w:rsid w:val="00337481"/>
    <w:rsid w:val="00337CA8"/>
    <w:rsid w:val="00340531"/>
    <w:rsid w:val="00341809"/>
    <w:rsid w:val="0034195B"/>
    <w:rsid w:val="00343F52"/>
    <w:rsid w:val="00343F75"/>
    <w:rsid w:val="00343FA7"/>
    <w:rsid w:val="003448F8"/>
    <w:rsid w:val="00345381"/>
    <w:rsid w:val="00346579"/>
    <w:rsid w:val="00346637"/>
    <w:rsid w:val="00347490"/>
    <w:rsid w:val="003506B4"/>
    <w:rsid w:val="00350793"/>
    <w:rsid w:val="003519EA"/>
    <w:rsid w:val="00351FF3"/>
    <w:rsid w:val="00353290"/>
    <w:rsid w:val="0035412D"/>
    <w:rsid w:val="003566C9"/>
    <w:rsid w:val="00357A1A"/>
    <w:rsid w:val="003600E7"/>
    <w:rsid w:val="00360547"/>
    <w:rsid w:val="0036173E"/>
    <w:rsid w:val="00361A28"/>
    <w:rsid w:val="003623C3"/>
    <w:rsid w:val="00362518"/>
    <w:rsid w:val="00362B33"/>
    <w:rsid w:val="00362DED"/>
    <w:rsid w:val="00362F62"/>
    <w:rsid w:val="003635C0"/>
    <w:rsid w:val="00363938"/>
    <w:rsid w:val="00363D55"/>
    <w:rsid w:val="00364F79"/>
    <w:rsid w:val="003650ED"/>
    <w:rsid w:val="00365637"/>
    <w:rsid w:val="003669B1"/>
    <w:rsid w:val="00367513"/>
    <w:rsid w:val="003677EC"/>
    <w:rsid w:val="00370185"/>
    <w:rsid w:val="00370A22"/>
    <w:rsid w:val="003716A3"/>
    <w:rsid w:val="003719D6"/>
    <w:rsid w:val="00371E5D"/>
    <w:rsid w:val="00372860"/>
    <w:rsid w:val="00372C88"/>
    <w:rsid w:val="00372E78"/>
    <w:rsid w:val="00373A11"/>
    <w:rsid w:val="00373E1A"/>
    <w:rsid w:val="00374B93"/>
    <w:rsid w:val="00374C9B"/>
    <w:rsid w:val="00374CFE"/>
    <w:rsid w:val="0037697D"/>
    <w:rsid w:val="00377B6A"/>
    <w:rsid w:val="0038034E"/>
    <w:rsid w:val="00381001"/>
    <w:rsid w:val="00381641"/>
    <w:rsid w:val="00381652"/>
    <w:rsid w:val="00383BEF"/>
    <w:rsid w:val="00384933"/>
    <w:rsid w:val="00385465"/>
    <w:rsid w:val="00385866"/>
    <w:rsid w:val="00385CEE"/>
    <w:rsid w:val="00386315"/>
    <w:rsid w:val="00386EE9"/>
    <w:rsid w:val="003909B6"/>
    <w:rsid w:val="00391746"/>
    <w:rsid w:val="00391916"/>
    <w:rsid w:val="00392488"/>
    <w:rsid w:val="0039296E"/>
    <w:rsid w:val="00393AB0"/>
    <w:rsid w:val="00394E46"/>
    <w:rsid w:val="0039506B"/>
    <w:rsid w:val="003961BC"/>
    <w:rsid w:val="00396711"/>
    <w:rsid w:val="00397B22"/>
    <w:rsid w:val="00397C8F"/>
    <w:rsid w:val="003A0551"/>
    <w:rsid w:val="003A08F4"/>
    <w:rsid w:val="003A0FF4"/>
    <w:rsid w:val="003A3CCC"/>
    <w:rsid w:val="003A3D10"/>
    <w:rsid w:val="003A3D7E"/>
    <w:rsid w:val="003A5D7E"/>
    <w:rsid w:val="003A6814"/>
    <w:rsid w:val="003A6B81"/>
    <w:rsid w:val="003B09EE"/>
    <w:rsid w:val="003B0EAC"/>
    <w:rsid w:val="003B14D9"/>
    <w:rsid w:val="003B1823"/>
    <w:rsid w:val="003B1CC6"/>
    <w:rsid w:val="003B1D66"/>
    <w:rsid w:val="003B2232"/>
    <w:rsid w:val="003B228B"/>
    <w:rsid w:val="003B2D16"/>
    <w:rsid w:val="003B2E3B"/>
    <w:rsid w:val="003B2EC8"/>
    <w:rsid w:val="003B357D"/>
    <w:rsid w:val="003B3774"/>
    <w:rsid w:val="003B3F22"/>
    <w:rsid w:val="003B459C"/>
    <w:rsid w:val="003B47A5"/>
    <w:rsid w:val="003B48E5"/>
    <w:rsid w:val="003B4D9F"/>
    <w:rsid w:val="003B5C5E"/>
    <w:rsid w:val="003B6B69"/>
    <w:rsid w:val="003B6C14"/>
    <w:rsid w:val="003B6E85"/>
    <w:rsid w:val="003B7648"/>
    <w:rsid w:val="003B7AB6"/>
    <w:rsid w:val="003C0567"/>
    <w:rsid w:val="003C0B08"/>
    <w:rsid w:val="003C1B77"/>
    <w:rsid w:val="003C29E1"/>
    <w:rsid w:val="003C2E09"/>
    <w:rsid w:val="003C3349"/>
    <w:rsid w:val="003C394C"/>
    <w:rsid w:val="003C4BD6"/>
    <w:rsid w:val="003C4E60"/>
    <w:rsid w:val="003C51A4"/>
    <w:rsid w:val="003C5730"/>
    <w:rsid w:val="003C5974"/>
    <w:rsid w:val="003C6419"/>
    <w:rsid w:val="003C679E"/>
    <w:rsid w:val="003C7691"/>
    <w:rsid w:val="003C7739"/>
    <w:rsid w:val="003C7C5B"/>
    <w:rsid w:val="003D01C8"/>
    <w:rsid w:val="003D09B7"/>
    <w:rsid w:val="003D0A6A"/>
    <w:rsid w:val="003D253F"/>
    <w:rsid w:val="003D2652"/>
    <w:rsid w:val="003D298D"/>
    <w:rsid w:val="003D2F03"/>
    <w:rsid w:val="003D39D7"/>
    <w:rsid w:val="003D58CF"/>
    <w:rsid w:val="003D77EF"/>
    <w:rsid w:val="003E00BE"/>
    <w:rsid w:val="003E0317"/>
    <w:rsid w:val="003E0350"/>
    <w:rsid w:val="003E3C9D"/>
    <w:rsid w:val="003E4386"/>
    <w:rsid w:val="003E4D1A"/>
    <w:rsid w:val="003E549A"/>
    <w:rsid w:val="003E5DA5"/>
    <w:rsid w:val="003E6606"/>
    <w:rsid w:val="003E6A2E"/>
    <w:rsid w:val="003E7BE9"/>
    <w:rsid w:val="003F280F"/>
    <w:rsid w:val="003F29A2"/>
    <w:rsid w:val="003F29A5"/>
    <w:rsid w:val="003F3D69"/>
    <w:rsid w:val="003F4084"/>
    <w:rsid w:val="003F4384"/>
    <w:rsid w:val="003F4C6D"/>
    <w:rsid w:val="003F51F7"/>
    <w:rsid w:val="003F59DB"/>
    <w:rsid w:val="003F5CCB"/>
    <w:rsid w:val="003F6727"/>
    <w:rsid w:val="003F6E42"/>
    <w:rsid w:val="003F75AE"/>
    <w:rsid w:val="003F7866"/>
    <w:rsid w:val="00400EE2"/>
    <w:rsid w:val="00401202"/>
    <w:rsid w:val="00401AB7"/>
    <w:rsid w:val="0040259A"/>
    <w:rsid w:val="0040275D"/>
    <w:rsid w:val="00402A13"/>
    <w:rsid w:val="00403FD8"/>
    <w:rsid w:val="00404573"/>
    <w:rsid w:val="004059EF"/>
    <w:rsid w:val="00405E0F"/>
    <w:rsid w:val="00406602"/>
    <w:rsid w:val="00410A43"/>
    <w:rsid w:val="004118F5"/>
    <w:rsid w:val="00411968"/>
    <w:rsid w:val="00412270"/>
    <w:rsid w:val="00412A54"/>
    <w:rsid w:val="00414112"/>
    <w:rsid w:val="00416492"/>
    <w:rsid w:val="004202B1"/>
    <w:rsid w:val="00421200"/>
    <w:rsid w:val="00421932"/>
    <w:rsid w:val="00421C3D"/>
    <w:rsid w:val="00422B63"/>
    <w:rsid w:val="00423930"/>
    <w:rsid w:val="00423DF4"/>
    <w:rsid w:val="0042409C"/>
    <w:rsid w:val="004241BF"/>
    <w:rsid w:val="00425F38"/>
    <w:rsid w:val="00427140"/>
    <w:rsid w:val="004273BB"/>
    <w:rsid w:val="004300F4"/>
    <w:rsid w:val="00431AA7"/>
    <w:rsid w:val="00432577"/>
    <w:rsid w:val="00433405"/>
    <w:rsid w:val="004338D7"/>
    <w:rsid w:val="00433961"/>
    <w:rsid w:val="00434FEE"/>
    <w:rsid w:val="004351AE"/>
    <w:rsid w:val="00437063"/>
    <w:rsid w:val="0043748F"/>
    <w:rsid w:val="004407AD"/>
    <w:rsid w:val="00442A29"/>
    <w:rsid w:val="00442B49"/>
    <w:rsid w:val="004435A9"/>
    <w:rsid w:val="004458DB"/>
    <w:rsid w:val="0044593A"/>
    <w:rsid w:val="004460EF"/>
    <w:rsid w:val="0044648B"/>
    <w:rsid w:val="00446F68"/>
    <w:rsid w:val="00447163"/>
    <w:rsid w:val="0044755C"/>
    <w:rsid w:val="00447A64"/>
    <w:rsid w:val="00447B20"/>
    <w:rsid w:val="00447E95"/>
    <w:rsid w:val="00451518"/>
    <w:rsid w:val="0045174E"/>
    <w:rsid w:val="00451C80"/>
    <w:rsid w:val="00452C5F"/>
    <w:rsid w:val="00454135"/>
    <w:rsid w:val="00454B5E"/>
    <w:rsid w:val="004554BB"/>
    <w:rsid w:val="00456874"/>
    <w:rsid w:val="00456B2D"/>
    <w:rsid w:val="00457D86"/>
    <w:rsid w:val="004600E5"/>
    <w:rsid w:val="00461B6C"/>
    <w:rsid w:val="00461C56"/>
    <w:rsid w:val="00461F91"/>
    <w:rsid w:val="00462B01"/>
    <w:rsid w:val="00462C43"/>
    <w:rsid w:val="0046410E"/>
    <w:rsid w:val="00466FEB"/>
    <w:rsid w:val="0046752B"/>
    <w:rsid w:val="004711B1"/>
    <w:rsid w:val="004727A3"/>
    <w:rsid w:val="00473630"/>
    <w:rsid w:val="00473655"/>
    <w:rsid w:val="004738D0"/>
    <w:rsid w:val="00473E6E"/>
    <w:rsid w:val="00474E60"/>
    <w:rsid w:val="004754E6"/>
    <w:rsid w:val="0047708E"/>
    <w:rsid w:val="0047740D"/>
    <w:rsid w:val="0048017D"/>
    <w:rsid w:val="004805F3"/>
    <w:rsid w:val="004824BD"/>
    <w:rsid w:val="00482C4F"/>
    <w:rsid w:val="00482EC0"/>
    <w:rsid w:val="00482FA0"/>
    <w:rsid w:val="00483762"/>
    <w:rsid w:val="004837DD"/>
    <w:rsid w:val="004841A1"/>
    <w:rsid w:val="00484487"/>
    <w:rsid w:val="00484737"/>
    <w:rsid w:val="00484B6D"/>
    <w:rsid w:val="00484F0E"/>
    <w:rsid w:val="00484FD7"/>
    <w:rsid w:val="004856F4"/>
    <w:rsid w:val="00485F19"/>
    <w:rsid w:val="004866C2"/>
    <w:rsid w:val="00486705"/>
    <w:rsid w:val="00486CB6"/>
    <w:rsid w:val="0048749B"/>
    <w:rsid w:val="00487597"/>
    <w:rsid w:val="0049097C"/>
    <w:rsid w:val="00491FCF"/>
    <w:rsid w:val="0049239E"/>
    <w:rsid w:val="00493056"/>
    <w:rsid w:val="004939CF"/>
    <w:rsid w:val="00493A0A"/>
    <w:rsid w:val="004949FE"/>
    <w:rsid w:val="00495D46"/>
    <w:rsid w:val="00495F76"/>
    <w:rsid w:val="0049636B"/>
    <w:rsid w:val="00496C17"/>
    <w:rsid w:val="00497216"/>
    <w:rsid w:val="004975A4"/>
    <w:rsid w:val="004977B9"/>
    <w:rsid w:val="00497EF9"/>
    <w:rsid w:val="004A1111"/>
    <w:rsid w:val="004A23B8"/>
    <w:rsid w:val="004A276E"/>
    <w:rsid w:val="004A316F"/>
    <w:rsid w:val="004A4726"/>
    <w:rsid w:val="004A4C74"/>
    <w:rsid w:val="004A4C8E"/>
    <w:rsid w:val="004A4EE2"/>
    <w:rsid w:val="004A5A00"/>
    <w:rsid w:val="004A5AE7"/>
    <w:rsid w:val="004A61F9"/>
    <w:rsid w:val="004B06F7"/>
    <w:rsid w:val="004B0A09"/>
    <w:rsid w:val="004B113A"/>
    <w:rsid w:val="004B11A2"/>
    <w:rsid w:val="004B1B4B"/>
    <w:rsid w:val="004B1DE9"/>
    <w:rsid w:val="004B42BB"/>
    <w:rsid w:val="004B5BA4"/>
    <w:rsid w:val="004B60E1"/>
    <w:rsid w:val="004B6F85"/>
    <w:rsid w:val="004B7391"/>
    <w:rsid w:val="004B741D"/>
    <w:rsid w:val="004B764B"/>
    <w:rsid w:val="004C04C7"/>
    <w:rsid w:val="004C0725"/>
    <w:rsid w:val="004C09A7"/>
    <w:rsid w:val="004C0D1F"/>
    <w:rsid w:val="004C122F"/>
    <w:rsid w:val="004C2F13"/>
    <w:rsid w:val="004C33D3"/>
    <w:rsid w:val="004C4A2B"/>
    <w:rsid w:val="004C65B6"/>
    <w:rsid w:val="004C7862"/>
    <w:rsid w:val="004D0843"/>
    <w:rsid w:val="004D0D16"/>
    <w:rsid w:val="004D2021"/>
    <w:rsid w:val="004D2149"/>
    <w:rsid w:val="004D21DE"/>
    <w:rsid w:val="004D2636"/>
    <w:rsid w:val="004D27C3"/>
    <w:rsid w:val="004D2A7B"/>
    <w:rsid w:val="004D3220"/>
    <w:rsid w:val="004D538D"/>
    <w:rsid w:val="004D5B14"/>
    <w:rsid w:val="004E09BC"/>
    <w:rsid w:val="004E1568"/>
    <w:rsid w:val="004E239D"/>
    <w:rsid w:val="004E2479"/>
    <w:rsid w:val="004E2D43"/>
    <w:rsid w:val="004E2E70"/>
    <w:rsid w:val="004E2F81"/>
    <w:rsid w:val="004E3962"/>
    <w:rsid w:val="004E562F"/>
    <w:rsid w:val="004E6789"/>
    <w:rsid w:val="004E6A98"/>
    <w:rsid w:val="004E6AE2"/>
    <w:rsid w:val="004E6FAD"/>
    <w:rsid w:val="004E7028"/>
    <w:rsid w:val="004E702D"/>
    <w:rsid w:val="004E7524"/>
    <w:rsid w:val="004F0D47"/>
    <w:rsid w:val="004F18F3"/>
    <w:rsid w:val="004F1CB8"/>
    <w:rsid w:val="004F2503"/>
    <w:rsid w:val="004F2835"/>
    <w:rsid w:val="004F59C2"/>
    <w:rsid w:val="004F5DCE"/>
    <w:rsid w:val="004F60B5"/>
    <w:rsid w:val="004F61C5"/>
    <w:rsid w:val="004F6315"/>
    <w:rsid w:val="004F6FA7"/>
    <w:rsid w:val="0050112F"/>
    <w:rsid w:val="005012D9"/>
    <w:rsid w:val="00502524"/>
    <w:rsid w:val="005031EA"/>
    <w:rsid w:val="0050393C"/>
    <w:rsid w:val="00503B73"/>
    <w:rsid w:val="00504424"/>
    <w:rsid w:val="0050471D"/>
    <w:rsid w:val="005047E4"/>
    <w:rsid w:val="00504DF6"/>
    <w:rsid w:val="00506D88"/>
    <w:rsid w:val="00506EC2"/>
    <w:rsid w:val="00507211"/>
    <w:rsid w:val="005077A7"/>
    <w:rsid w:val="00507C75"/>
    <w:rsid w:val="005117D5"/>
    <w:rsid w:val="005121D8"/>
    <w:rsid w:val="005124D2"/>
    <w:rsid w:val="005127AC"/>
    <w:rsid w:val="00512D53"/>
    <w:rsid w:val="005131B2"/>
    <w:rsid w:val="005140A9"/>
    <w:rsid w:val="00514319"/>
    <w:rsid w:val="00514D47"/>
    <w:rsid w:val="0051543F"/>
    <w:rsid w:val="00515D95"/>
    <w:rsid w:val="00516515"/>
    <w:rsid w:val="00517C79"/>
    <w:rsid w:val="00517C8C"/>
    <w:rsid w:val="00523448"/>
    <w:rsid w:val="005234FA"/>
    <w:rsid w:val="00524205"/>
    <w:rsid w:val="0053174B"/>
    <w:rsid w:val="005338D6"/>
    <w:rsid w:val="00533A46"/>
    <w:rsid w:val="00533DBF"/>
    <w:rsid w:val="00535713"/>
    <w:rsid w:val="005364DC"/>
    <w:rsid w:val="005367AA"/>
    <w:rsid w:val="00536B62"/>
    <w:rsid w:val="00536BE4"/>
    <w:rsid w:val="00540532"/>
    <w:rsid w:val="0054083E"/>
    <w:rsid w:val="00541CF9"/>
    <w:rsid w:val="005425A9"/>
    <w:rsid w:val="00543058"/>
    <w:rsid w:val="0054365E"/>
    <w:rsid w:val="00543FD2"/>
    <w:rsid w:val="005440F4"/>
    <w:rsid w:val="00544959"/>
    <w:rsid w:val="00544F02"/>
    <w:rsid w:val="005450CB"/>
    <w:rsid w:val="00545262"/>
    <w:rsid w:val="00545684"/>
    <w:rsid w:val="0054679E"/>
    <w:rsid w:val="00546C8F"/>
    <w:rsid w:val="00547EC6"/>
    <w:rsid w:val="005503F5"/>
    <w:rsid w:val="00550A0B"/>
    <w:rsid w:val="00550D1B"/>
    <w:rsid w:val="005511E1"/>
    <w:rsid w:val="005518E0"/>
    <w:rsid w:val="00551C8D"/>
    <w:rsid w:val="00551F68"/>
    <w:rsid w:val="005525E8"/>
    <w:rsid w:val="00554B7D"/>
    <w:rsid w:val="0055514F"/>
    <w:rsid w:val="0055524C"/>
    <w:rsid w:val="00555D1A"/>
    <w:rsid w:val="00556680"/>
    <w:rsid w:val="0055684D"/>
    <w:rsid w:val="0056124F"/>
    <w:rsid w:val="0056198E"/>
    <w:rsid w:val="00561D9A"/>
    <w:rsid w:val="00562563"/>
    <w:rsid w:val="00562D84"/>
    <w:rsid w:val="00562DEB"/>
    <w:rsid w:val="00563320"/>
    <w:rsid w:val="0056383D"/>
    <w:rsid w:val="00563A4E"/>
    <w:rsid w:val="00563AA3"/>
    <w:rsid w:val="0056553B"/>
    <w:rsid w:val="005661EB"/>
    <w:rsid w:val="00567D8D"/>
    <w:rsid w:val="005707A0"/>
    <w:rsid w:val="005708D7"/>
    <w:rsid w:val="00570E64"/>
    <w:rsid w:val="00570F9F"/>
    <w:rsid w:val="00571AFD"/>
    <w:rsid w:val="00571E2E"/>
    <w:rsid w:val="005737D6"/>
    <w:rsid w:val="00573B7F"/>
    <w:rsid w:val="00574A3E"/>
    <w:rsid w:val="00574F56"/>
    <w:rsid w:val="0057605A"/>
    <w:rsid w:val="005762E0"/>
    <w:rsid w:val="005763B5"/>
    <w:rsid w:val="00576921"/>
    <w:rsid w:val="00577450"/>
    <w:rsid w:val="005776A1"/>
    <w:rsid w:val="00577CDA"/>
    <w:rsid w:val="00581735"/>
    <w:rsid w:val="005824EF"/>
    <w:rsid w:val="005830E4"/>
    <w:rsid w:val="005838A4"/>
    <w:rsid w:val="00583AA0"/>
    <w:rsid w:val="00584353"/>
    <w:rsid w:val="005852E5"/>
    <w:rsid w:val="00585495"/>
    <w:rsid w:val="005857D6"/>
    <w:rsid w:val="005867DD"/>
    <w:rsid w:val="0058689B"/>
    <w:rsid w:val="00586C46"/>
    <w:rsid w:val="0058796C"/>
    <w:rsid w:val="00592BBE"/>
    <w:rsid w:val="00592F66"/>
    <w:rsid w:val="00593C59"/>
    <w:rsid w:val="00594442"/>
    <w:rsid w:val="0059617D"/>
    <w:rsid w:val="00596823"/>
    <w:rsid w:val="005971B0"/>
    <w:rsid w:val="0059725C"/>
    <w:rsid w:val="00597C03"/>
    <w:rsid w:val="005A0347"/>
    <w:rsid w:val="005A059D"/>
    <w:rsid w:val="005A06FB"/>
    <w:rsid w:val="005A09F7"/>
    <w:rsid w:val="005A0CAC"/>
    <w:rsid w:val="005A15E3"/>
    <w:rsid w:val="005A1FC8"/>
    <w:rsid w:val="005A2B23"/>
    <w:rsid w:val="005A3A4F"/>
    <w:rsid w:val="005A3CCB"/>
    <w:rsid w:val="005A40DB"/>
    <w:rsid w:val="005A5B39"/>
    <w:rsid w:val="005A6562"/>
    <w:rsid w:val="005A78BC"/>
    <w:rsid w:val="005A7981"/>
    <w:rsid w:val="005A7FAA"/>
    <w:rsid w:val="005B046E"/>
    <w:rsid w:val="005B0E37"/>
    <w:rsid w:val="005B11F8"/>
    <w:rsid w:val="005B1901"/>
    <w:rsid w:val="005B1C70"/>
    <w:rsid w:val="005B221C"/>
    <w:rsid w:val="005B28CF"/>
    <w:rsid w:val="005B3396"/>
    <w:rsid w:val="005B4A48"/>
    <w:rsid w:val="005B4A9D"/>
    <w:rsid w:val="005B4F9F"/>
    <w:rsid w:val="005B508F"/>
    <w:rsid w:val="005B5228"/>
    <w:rsid w:val="005B59BC"/>
    <w:rsid w:val="005B611E"/>
    <w:rsid w:val="005B6FD2"/>
    <w:rsid w:val="005B74E1"/>
    <w:rsid w:val="005C0B48"/>
    <w:rsid w:val="005C0D01"/>
    <w:rsid w:val="005C0DE7"/>
    <w:rsid w:val="005C2A34"/>
    <w:rsid w:val="005C382E"/>
    <w:rsid w:val="005C3B9E"/>
    <w:rsid w:val="005C3EE9"/>
    <w:rsid w:val="005C598F"/>
    <w:rsid w:val="005C60AF"/>
    <w:rsid w:val="005C635D"/>
    <w:rsid w:val="005C76F5"/>
    <w:rsid w:val="005D01EC"/>
    <w:rsid w:val="005D0ACC"/>
    <w:rsid w:val="005D13EF"/>
    <w:rsid w:val="005D159C"/>
    <w:rsid w:val="005D29E3"/>
    <w:rsid w:val="005D3B14"/>
    <w:rsid w:val="005D3E2A"/>
    <w:rsid w:val="005D53ED"/>
    <w:rsid w:val="005D5875"/>
    <w:rsid w:val="005D7C2D"/>
    <w:rsid w:val="005E0BB6"/>
    <w:rsid w:val="005E1020"/>
    <w:rsid w:val="005E12E3"/>
    <w:rsid w:val="005E2D18"/>
    <w:rsid w:val="005E300E"/>
    <w:rsid w:val="005E3217"/>
    <w:rsid w:val="005E342D"/>
    <w:rsid w:val="005E4F8D"/>
    <w:rsid w:val="005E6BB1"/>
    <w:rsid w:val="005F045F"/>
    <w:rsid w:val="005F12F5"/>
    <w:rsid w:val="005F257C"/>
    <w:rsid w:val="005F29F5"/>
    <w:rsid w:val="005F6B8C"/>
    <w:rsid w:val="005F7041"/>
    <w:rsid w:val="005F7A4F"/>
    <w:rsid w:val="005F7FC0"/>
    <w:rsid w:val="00600C33"/>
    <w:rsid w:val="00601843"/>
    <w:rsid w:val="00602937"/>
    <w:rsid w:val="0060318A"/>
    <w:rsid w:val="00603516"/>
    <w:rsid w:val="00603B38"/>
    <w:rsid w:val="00604094"/>
    <w:rsid w:val="006047A6"/>
    <w:rsid w:val="006048FD"/>
    <w:rsid w:val="00604B0C"/>
    <w:rsid w:val="00604FD9"/>
    <w:rsid w:val="00607C94"/>
    <w:rsid w:val="00610AFF"/>
    <w:rsid w:val="00610B17"/>
    <w:rsid w:val="00610BF2"/>
    <w:rsid w:val="006111A1"/>
    <w:rsid w:val="00611490"/>
    <w:rsid w:val="00611982"/>
    <w:rsid w:val="006119C7"/>
    <w:rsid w:val="006121AA"/>
    <w:rsid w:val="00612BE0"/>
    <w:rsid w:val="00612EEE"/>
    <w:rsid w:val="00613560"/>
    <w:rsid w:val="0061383D"/>
    <w:rsid w:val="00613CEC"/>
    <w:rsid w:val="00615758"/>
    <w:rsid w:val="00616B99"/>
    <w:rsid w:val="00616CA6"/>
    <w:rsid w:val="006205E5"/>
    <w:rsid w:val="006217AE"/>
    <w:rsid w:val="006226BF"/>
    <w:rsid w:val="0062336F"/>
    <w:rsid w:val="00623AAA"/>
    <w:rsid w:val="00624026"/>
    <w:rsid w:val="00624114"/>
    <w:rsid w:val="006242DB"/>
    <w:rsid w:val="00624808"/>
    <w:rsid w:val="00625761"/>
    <w:rsid w:val="006258B2"/>
    <w:rsid w:val="0062617C"/>
    <w:rsid w:val="006267CB"/>
    <w:rsid w:val="00627160"/>
    <w:rsid w:val="006271A2"/>
    <w:rsid w:val="00630695"/>
    <w:rsid w:val="0063265B"/>
    <w:rsid w:val="006327A4"/>
    <w:rsid w:val="00633997"/>
    <w:rsid w:val="00633F43"/>
    <w:rsid w:val="006353E4"/>
    <w:rsid w:val="00635CE4"/>
    <w:rsid w:val="0063684B"/>
    <w:rsid w:val="00636B71"/>
    <w:rsid w:val="00636F1D"/>
    <w:rsid w:val="006378F8"/>
    <w:rsid w:val="006379C0"/>
    <w:rsid w:val="00637BEA"/>
    <w:rsid w:val="00637FC8"/>
    <w:rsid w:val="00642B1B"/>
    <w:rsid w:val="00643AAF"/>
    <w:rsid w:val="00644BB7"/>
    <w:rsid w:val="006450B4"/>
    <w:rsid w:val="006454AD"/>
    <w:rsid w:val="00650809"/>
    <w:rsid w:val="0065179B"/>
    <w:rsid w:val="00651BE2"/>
    <w:rsid w:val="006531A4"/>
    <w:rsid w:val="00653814"/>
    <w:rsid w:val="00653C7D"/>
    <w:rsid w:val="00654041"/>
    <w:rsid w:val="00654F4F"/>
    <w:rsid w:val="00656141"/>
    <w:rsid w:val="006579FF"/>
    <w:rsid w:val="0066045A"/>
    <w:rsid w:val="0066213A"/>
    <w:rsid w:val="00662DDD"/>
    <w:rsid w:val="00662E10"/>
    <w:rsid w:val="006641B8"/>
    <w:rsid w:val="006661B9"/>
    <w:rsid w:val="00666ACE"/>
    <w:rsid w:val="00666E0A"/>
    <w:rsid w:val="006671E6"/>
    <w:rsid w:val="00667493"/>
    <w:rsid w:val="00667B8E"/>
    <w:rsid w:val="00671A69"/>
    <w:rsid w:val="00671C81"/>
    <w:rsid w:val="0067274D"/>
    <w:rsid w:val="00672A72"/>
    <w:rsid w:val="00673349"/>
    <w:rsid w:val="00673488"/>
    <w:rsid w:val="00673680"/>
    <w:rsid w:val="00673A9E"/>
    <w:rsid w:val="006745D5"/>
    <w:rsid w:val="00674B4B"/>
    <w:rsid w:val="00675007"/>
    <w:rsid w:val="00675192"/>
    <w:rsid w:val="00676106"/>
    <w:rsid w:val="00677904"/>
    <w:rsid w:val="00677F99"/>
    <w:rsid w:val="00680CA3"/>
    <w:rsid w:val="0068105E"/>
    <w:rsid w:val="006810A7"/>
    <w:rsid w:val="006829B8"/>
    <w:rsid w:val="00683F9C"/>
    <w:rsid w:val="00685418"/>
    <w:rsid w:val="006863A3"/>
    <w:rsid w:val="006865A8"/>
    <w:rsid w:val="00690A13"/>
    <w:rsid w:val="00690AAE"/>
    <w:rsid w:val="006915F7"/>
    <w:rsid w:val="00691AF0"/>
    <w:rsid w:val="00691F7C"/>
    <w:rsid w:val="006924AF"/>
    <w:rsid w:val="00693244"/>
    <w:rsid w:val="006936E0"/>
    <w:rsid w:val="00694E5E"/>
    <w:rsid w:val="00695069"/>
    <w:rsid w:val="00695588"/>
    <w:rsid w:val="00696459"/>
    <w:rsid w:val="006966A5"/>
    <w:rsid w:val="00696A8A"/>
    <w:rsid w:val="006A033C"/>
    <w:rsid w:val="006A0E6D"/>
    <w:rsid w:val="006A161F"/>
    <w:rsid w:val="006A442F"/>
    <w:rsid w:val="006A51BC"/>
    <w:rsid w:val="006A5302"/>
    <w:rsid w:val="006A54B5"/>
    <w:rsid w:val="006A65E1"/>
    <w:rsid w:val="006A6CCD"/>
    <w:rsid w:val="006A73A7"/>
    <w:rsid w:val="006A7591"/>
    <w:rsid w:val="006A7FBA"/>
    <w:rsid w:val="006B01C5"/>
    <w:rsid w:val="006B0966"/>
    <w:rsid w:val="006B131C"/>
    <w:rsid w:val="006B17DB"/>
    <w:rsid w:val="006B1AE7"/>
    <w:rsid w:val="006B1D33"/>
    <w:rsid w:val="006B20F8"/>
    <w:rsid w:val="006B33FF"/>
    <w:rsid w:val="006B3996"/>
    <w:rsid w:val="006B3B7D"/>
    <w:rsid w:val="006B4005"/>
    <w:rsid w:val="006B475F"/>
    <w:rsid w:val="006B4ADB"/>
    <w:rsid w:val="006B552B"/>
    <w:rsid w:val="006B5925"/>
    <w:rsid w:val="006B5A04"/>
    <w:rsid w:val="006B6524"/>
    <w:rsid w:val="006C09A2"/>
    <w:rsid w:val="006C0F46"/>
    <w:rsid w:val="006C12A5"/>
    <w:rsid w:val="006C1929"/>
    <w:rsid w:val="006C1CF3"/>
    <w:rsid w:val="006C2191"/>
    <w:rsid w:val="006C33FB"/>
    <w:rsid w:val="006C4299"/>
    <w:rsid w:val="006C4CFF"/>
    <w:rsid w:val="006C532E"/>
    <w:rsid w:val="006C55AA"/>
    <w:rsid w:val="006C5616"/>
    <w:rsid w:val="006C604F"/>
    <w:rsid w:val="006C68B8"/>
    <w:rsid w:val="006C6970"/>
    <w:rsid w:val="006C73E5"/>
    <w:rsid w:val="006C7F7C"/>
    <w:rsid w:val="006D09AF"/>
    <w:rsid w:val="006D2042"/>
    <w:rsid w:val="006D4F78"/>
    <w:rsid w:val="006D5FCF"/>
    <w:rsid w:val="006D6E74"/>
    <w:rsid w:val="006D704A"/>
    <w:rsid w:val="006D7191"/>
    <w:rsid w:val="006E0D42"/>
    <w:rsid w:val="006E10B5"/>
    <w:rsid w:val="006E10DC"/>
    <w:rsid w:val="006E15EB"/>
    <w:rsid w:val="006E1B85"/>
    <w:rsid w:val="006E1EBA"/>
    <w:rsid w:val="006E351F"/>
    <w:rsid w:val="006E4303"/>
    <w:rsid w:val="006E4B5A"/>
    <w:rsid w:val="006E4CD1"/>
    <w:rsid w:val="006E640F"/>
    <w:rsid w:val="006E6493"/>
    <w:rsid w:val="006E6496"/>
    <w:rsid w:val="006E6C09"/>
    <w:rsid w:val="006E7A02"/>
    <w:rsid w:val="006F026E"/>
    <w:rsid w:val="006F03DA"/>
    <w:rsid w:val="006F0A57"/>
    <w:rsid w:val="006F0D9E"/>
    <w:rsid w:val="006F1DAF"/>
    <w:rsid w:val="006F207F"/>
    <w:rsid w:val="006F2814"/>
    <w:rsid w:val="006F2B4B"/>
    <w:rsid w:val="006F2DAD"/>
    <w:rsid w:val="006F3306"/>
    <w:rsid w:val="006F39B5"/>
    <w:rsid w:val="006F3F6B"/>
    <w:rsid w:val="006F4BDF"/>
    <w:rsid w:val="006F58EC"/>
    <w:rsid w:val="006F5A27"/>
    <w:rsid w:val="006F5CB8"/>
    <w:rsid w:val="006F5F28"/>
    <w:rsid w:val="006F61F9"/>
    <w:rsid w:val="006F6420"/>
    <w:rsid w:val="006F66EA"/>
    <w:rsid w:val="006F7235"/>
    <w:rsid w:val="00700DF3"/>
    <w:rsid w:val="00702036"/>
    <w:rsid w:val="0070260E"/>
    <w:rsid w:val="00702709"/>
    <w:rsid w:val="00703058"/>
    <w:rsid w:val="00704329"/>
    <w:rsid w:val="00704C37"/>
    <w:rsid w:val="0070588B"/>
    <w:rsid w:val="00706EBB"/>
    <w:rsid w:val="00707739"/>
    <w:rsid w:val="00707881"/>
    <w:rsid w:val="00710A36"/>
    <w:rsid w:val="00710DDD"/>
    <w:rsid w:val="00711E3E"/>
    <w:rsid w:val="007129CC"/>
    <w:rsid w:val="00712FF2"/>
    <w:rsid w:val="00713A0A"/>
    <w:rsid w:val="00713F3F"/>
    <w:rsid w:val="0071450D"/>
    <w:rsid w:val="0071520D"/>
    <w:rsid w:val="00715367"/>
    <w:rsid w:val="00715801"/>
    <w:rsid w:val="0071660A"/>
    <w:rsid w:val="00716A71"/>
    <w:rsid w:val="0071759E"/>
    <w:rsid w:val="00717EF9"/>
    <w:rsid w:val="007207C6"/>
    <w:rsid w:val="00721593"/>
    <w:rsid w:val="00721F4F"/>
    <w:rsid w:val="00721F70"/>
    <w:rsid w:val="0072214A"/>
    <w:rsid w:val="007222E5"/>
    <w:rsid w:val="007234BF"/>
    <w:rsid w:val="00723EB7"/>
    <w:rsid w:val="00724AB6"/>
    <w:rsid w:val="00724D71"/>
    <w:rsid w:val="00725516"/>
    <w:rsid w:val="00725521"/>
    <w:rsid w:val="007260CA"/>
    <w:rsid w:val="007265F7"/>
    <w:rsid w:val="00726B3C"/>
    <w:rsid w:val="00730342"/>
    <w:rsid w:val="00730A09"/>
    <w:rsid w:val="00730A1A"/>
    <w:rsid w:val="00731962"/>
    <w:rsid w:val="007323E1"/>
    <w:rsid w:val="00732682"/>
    <w:rsid w:val="0073270E"/>
    <w:rsid w:val="00733204"/>
    <w:rsid w:val="00733CE5"/>
    <w:rsid w:val="00734900"/>
    <w:rsid w:val="00734FAF"/>
    <w:rsid w:val="00735893"/>
    <w:rsid w:val="00735CBD"/>
    <w:rsid w:val="007361CB"/>
    <w:rsid w:val="00737914"/>
    <w:rsid w:val="00740E3C"/>
    <w:rsid w:val="00741691"/>
    <w:rsid w:val="00742772"/>
    <w:rsid w:val="00742FF4"/>
    <w:rsid w:val="0074310B"/>
    <w:rsid w:val="0074390E"/>
    <w:rsid w:val="0074406A"/>
    <w:rsid w:val="0074468A"/>
    <w:rsid w:val="007448F1"/>
    <w:rsid w:val="007457D5"/>
    <w:rsid w:val="00746EAA"/>
    <w:rsid w:val="0074714B"/>
    <w:rsid w:val="0074744A"/>
    <w:rsid w:val="00751D9B"/>
    <w:rsid w:val="00752990"/>
    <w:rsid w:val="00752F2B"/>
    <w:rsid w:val="00752F7E"/>
    <w:rsid w:val="00753E4F"/>
    <w:rsid w:val="00754346"/>
    <w:rsid w:val="007544BB"/>
    <w:rsid w:val="00754CAA"/>
    <w:rsid w:val="00755F6F"/>
    <w:rsid w:val="00756465"/>
    <w:rsid w:val="0075661C"/>
    <w:rsid w:val="00756820"/>
    <w:rsid w:val="00757934"/>
    <w:rsid w:val="00760343"/>
    <w:rsid w:val="00760F9C"/>
    <w:rsid w:val="007619E3"/>
    <w:rsid w:val="007623B8"/>
    <w:rsid w:val="0076266A"/>
    <w:rsid w:val="00762AED"/>
    <w:rsid w:val="00764055"/>
    <w:rsid w:val="007643B7"/>
    <w:rsid w:val="00764A65"/>
    <w:rsid w:val="0076698B"/>
    <w:rsid w:val="00767EB6"/>
    <w:rsid w:val="007705D9"/>
    <w:rsid w:val="007706F5"/>
    <w:rsid w:val="007711C9"/>
    <w:rsid w:val="0077235E"/>
    <w:rsid w:val="007733C2"/>
    <w:rsid w:val="00773CAD"/>
    <w:rsid w:val="0077424D"/>
    <w:rsid w:val="007742A6"/>
    <w:rsid w:val="00774CEF"/>
    <w:rsid w:val="00775AD9"/>
    <w:rsid w:val="00776196"/>
    <w:rsid w:val="00776302"/>
    <w:rsid w:val="00776A37"/>
    <w:rsid w:val="00776F99"/>
    <w:rsid w:val="00777012"/>
    <w:rsid w:val="007775D1"/>
    <w:rsid w:val="007775E7"/>
    <w:rsid w:val="00781527"/>
    <w:rsid w:val="00781A31"/>
    <w:rsid w:val="00781EBE"/>
    <w:rsid w:val="007832D0"/>
    <w:rsid w:val="00783400"/>
    <w:rsid w:val="00783C87"/>
    <w:rsid w:val="00783F2D"/>
    <w:rsid w:val="00783F93"/>
    <w:rsid w:val="007843EF"/>
    <w:rsid w:val="0078470F"/>
    <w:rsid w:val="00785430"/>
    <w:rsid w:val="00785940"/>
    <w:rsid w:val="00786782"/>
    <w:rsid w:val="0079021B"/>
    <w:rsid w:val="007919E1"/>
    <w:rsid w:val="00792D9E"/>
    <w:rsid w:val="007932C1"/>
    <w:rsid w:val="0079344E"/>
    <w:rsid w:val="0079368D"/>
    <w:rsid w:val="007939AE"/>
    <w:rsid w:val="007967CA"/>
    <w:rsid w:val="00796CA8"/>
    <w:rsid w:val="00796D8B"/>
    <w:rsid w:val="00796F39"/>
    <w:rsid w:val="007A05F1"/>
    <w:rsid w:val="007A0FC0"/>
    <w:rsid w:val="007A11DE"/>
    <w:rsid w:val="007A18DB"/>
    <w:rsid w:val="007A2386"/>
    <w:rsid w:val="007A2CF1"/>
    <w:rsid w:val="007A321E"/>
    <w:rsid w:val="007A3AA7"/>
    <w:rsid w:val="007A40AC"/>
    <w:rsid w:val="007A4286"/>
    <w:rsid w:val="007A4523"/>
    <w:rsid w:val="007A5742"/>
    <w:rsid w:val="007A5DAE"/>
    <w:rsid w:val="007A6A00"/>
    <w:rsid w:val="007A6A87"/>
    <w:rsid w:val="007A6EC1"/>
    <w:rsid w:val="007A72B5"/>
    <w:rsid w:val="007A7EF3"/>
    <w:rsid w:val="007A7FC7"/>
    <w:rsid w:val="007B05A2"/>
    <w:rsid w:val="007B05BB"/>
    <w:rsid w:val="007B0C98"/>
    <w:rsid w:val="007B0CB4"/>
    <w:rsid w:val="007B105B"/>
    <w:rsid w:val="007B34D0"/>
    <w:rsid w:val="007B355F"/>
    <w:rsid w:val="007B37A8"/>
    <w:rsid w:val="007B4187"/>
    <w:rsid w:val="007B6526"/>
    <w:rsid w:val="007B659D"/>
    <w:rsid w:val="007B67D2"/>
    <w:rsid w:val="007B70B0"/>
    <w:rsid w:val="007B7A78"/>
    <w:rsid w:val="007B7F33"/>
    <w:rsid w:val="007C0484"/>
    <w:rsid w:val="007C06D7"/>
    <w:rsid w:val="007C3E08"/>
    <w:rsid w:val="007C4019"/>
    <w:rsid w:val="007C4F17"/>
    <w:rsid w:val="007C4FDC"/>
    <w:rsid w:val="007C5AF5"/>
    <w:rsid w:val="007C6160"/>
    <w:rsid w:val="007C7129"/>
    <w:rsid w:val="007C792C"/>
    <w:rsid w:val="007D2492"/>
    <w:rsid w:val="007D252A"/>
    <w:rsid w:val="007D2A69"/>
    <w:rsid w:val="007D2F46"/>
    <w:rsid w:val="007D3424"/>
    <w:rsid w:val="007D3721"/>
    <w:rsid w:val="007D4F7D"/>
    <w:rsid w:val="007D5F87"/>
    <w:rsid w:val="007D6AE4"/>
    <w:rsid w:val="007D7ECF"/>
    <w:rsid w:val="007E2088"/>
    <w:rsid w:val="007E323C"/>
    <w:rsid w:val="007E4876"/>
    <w:rsid w:val="007E59E2"/>
    <w:rsid w:val="007E5BE5"/>
    <w:rsid w:val="007E7778"/>
    <w:rsid w:val="007F00AC"/>
    <w:rsid w:val="007F058E"/>
    <w:rsid w:val="007F19AC"/>
    <w:rsid w:val="007F26F2"/>
    <w:rsid w:val="007F2817"/>
    <w:rsid w:val="007F30C2"/>
    <w:rsid w:val="007F36BC"/>
    <w:rsid w:val="007F3B54"/>
    <w:rsid w:val="007F474B"/>
    <w:rsid w:val="007F4846"/>
    <w:rsid w:val="007F56C3"/>
    <w:rsid w:val="007F57BC"/>
    <w:rsid w:val="007F65DB"/>
    <w:rsid w:val="007F7EFE"/>
    <w:rsid w:val="008003C8"/>
    <w:rsid w:val="00800F71"/>
    <w:rsid w:val="00801368"/>
    <w:rsid w:val="0080142A"/>
    <w:rsid w:val="0080291E"/>
    <w:rsid w:val="008029B6"/>
    <w:rsid w:val="00802FA6"/>
    <w:rsid w:val="00804772"/>
    <w:rsid w:val="00804BA4"/>
    <w:rsid w:val="00805487"/>
    <w:rsid w:val="00805640"/>
    <w:rsid w:val="00805FB6"/>
    <w:rsid w:val="00806B3E"/>
    <w:rsid w:val="00806B85"/>
    <w:rsid w:val="00807565"/>
    <w:rsid w:val="008114D2"/>
    <w:rsid w:val="00811636"/>
    <w:rsid w:val="0081189E"/>
    <w:rsid w:val="008121D8"/>
    <w:rsid w:val="008123A6"/>
    <w:rsid w:val="00812C45"/>
    <w:rsid w:val="00813018"/>
    <w:rsid w:val="00813B69"/>
    <w:rsid w:val="00813EFD"/>
    <w:rsid w:val="00814319"/>
    <w:rsid w:val="00815F46"/>
    <w:rsid w:val="008166AA"/>
    <w:rsid w:val="0081770D"/>
    <w:rsid w:val="00817AC9"/>
    <w:rsid w:val="00817B13"/>
    <w:rsid w:val="00817B39"/>
    <w:rsid w:val="00821CD5"/>
    <w:rsid w:val="00822525"/>
    <w:rsid w:val="008225EE"/>
    <w:rsid w:val="008226E0"/>
    <w:rsid w:val="00822AB0"/>
    <w:rsid w:val="00823849"/>
    <w:rsid w:val="00824BE3"/>
    <w:rsid w:val="008255B9"/>
    <w:rsid w:val="00825CB2"/>
    <w:rsid w:val="00826B04"/>
    <w:rsid w:val="008273D0"/>
    <w:rsid w:val="008279DC"/>
    <w:rsid w:val="008306C6"/>
    <w:rsid w:val="00830BAF"/>
    <w:rsid w:val="00832112"/>
    <w:rsid w:val="008325C4"/>
    <w:rsid w:val="008326DE"/>
    <w:rsid w:val="00834095"/>
    <w:rsid w:val="0083470C"/>
    <w:rsid w:val="008355FE"/>
    <w:rsid w:val="00835B32"/>
    <w:rsid w:val="00836441"/>
    <w:rsid w:val="008365A8"/>
    <w:rsid w:val="00840933"/>
    <w:rsid w:val="00840D77"/>
    <w:rsid w:val="008414FD"/>
    <w:rsid w:val="00841550"/>
    <w:rsid w:val="00842726"/>
    <w:rsid w:val="00842734"/>
    <w:rsid w:val="00842AB3"/>
    <w:rsid w:val="008431C5"/>
    <w:rsid w:val="0084344D"/>
    <w:rsid w:val="00843465"/>
    <w:rsid w:val="008437C0"/>
    <w:rsid w:val="008440C8"/>
    <w:rsid w:val="008443E7"/>
    <w:rsid w:val="00844817"/>
    <w:rsid w:val="00844A93"/>
    <w:rsid w:val="0084559F"/>
    <w:rsid w:val="0084571C"/>
    <w:rsid w:val="0084685A"/>
    <w:rsid w:val="00846BE0"/>
    <w:rsid w:val="00847675"/>
    <w:rsid w:val="00847C0D"/>
    <w:rsid w:val="0085030F"/>
    <w:rsid w:val="0085200C"/>
    <w:rsid w:val="00852051"/>
    <w:rsid w:val="00854108"/>
    <w:rsid w:val="008541C9"/>
    <w:rsid w:val="00855504"/>
    <w:rsid w:val="00860891"/>
    <w:rsid w:val="00860A66"/>
    <w:rsid w:val="00862DED"/>
    <w:rsid w:val="00863E6C"/>
    <w:rsid w:val="0086428D"/>
    <w:rsid w:val="00864613"/>
    <w:rsid w:val="008647A4"/>
    <w:rsid w:val="00865672"/>
    <w:rsid w:val="00866BF1"/>
    <w:rsid w:val="00866CE7"/>
    <w:rsid w:val="00867033"/>
    <w:rsid w:val="008671FF"/>
    <w:rsid w:val="00867A90"/>
    <w:rsid w:val="00870353"/>
    <w:rsid w:val="00870959"/>
    <w:rsid w:val="00873D38"/>
    <w:rsid w:val="00874D1A"/>
    <w:rsid w:val="008753FA"/>
    <w:rsid w:val="0087581C"/>
    <w:rsid w:val="00876FFB"/>
    <w:rsid w:val="00877581"/>
    <w:rsid w:val="008802EB"/>
    <w:rsid w:val="008809D4"/>
    <w:rsid w:val="00882244"/>
    <w:rsid w:val="00882B8A"/>
    <w:rsid w:val="008832F3"/>
    <w:rsid w:val="00883D53"/>
    <w:rsid w:val="008844C3"/>
    <w:rsid w:val="00884A1B"/>
    <w:rsid w:val="00884AC8"/>
    <w:rsid w:val="008857B4"/>
    <w:rsid w:val="00885822"/>
    <w:rsid w:val="00885C54"/>
    <w:rsid w:val="00885F14"/>
    <w:rsid w:val="008864D1"/>
    <w:rsid w:val="008865F5"/>
    <w:rsid w:val="00886B13"/>
    <w:rsid w:val="00886E1D"/>
    <w:rsid w:val="00891982"/>
    <w:rsid w:val="00892808"/>
    <w:rsid w:val="00892B54"/>
    <w:rsid w:val="00892F64"/>
    <w:rsid w:val="0089363F"/>
    <w:rsid w:val="00893EBD"/>
    <w:rsid w:val="00894CE3"/>
    <w:rsid w:val="00896548"/>
    <w:rsid w:val="00896B8C"/>
    <w:rsid w:val="00896C57"/>
    <w:rsid w:val="00896E8D"/>
    <w:rsid w:val="00897D39"/>
    <w:rsid w:val="00897E32"/>
    <w:rsid w:val="008A0961"/>
    <w:rsid w:val="008A15FE"/>
    <w:rsid w:val="008A2680"/>
    <w:rsid w:val="008A33A5"/>
    <w:rsid w:val="008A47C7"/>
    <w:rsid w:val="008A5144"/>
    <w:rsid w:val="008A5FAD"/>
    <w:rsid w:val="008A62A8"/>
    <w:rsid w:val="008A6AEA"/>
    <w:rsid w:val="008A79F3"/>
    <w:rsid w:val="008B044F"/>
    <w:rsid w:val="008B17D8"/>
    <w:rsid w:val="008B1B76"/>
    <w:rsid w:val="008B1FAE"/>
    <w:rsid w:val="008B29A5"/>
    <w:rsid w:val="008B3216"/>
    <w:rsid w:val="008B3B4E"/>
    <w:rsid w:val="008B3DE4"/>
    <w:rsid w:val="008B4060"/>
    <w:rsid w:val="008B43C1"/>
    <w:rsid w:val="008B5FEB"/>
    <w:rsid w:val="008B6245"/>
    <w:rsid w:val="008B65CF"/>
    <w:rsid w:val="008C0688"/>
    <w:rsid w:val="008C116E"/>
    <w:rsid w:val="008C119F"/>
    <w:rsid w:val="008C1A67"/>
    <w:rsid w:val="008C1E01"/>
    <w:rsid w:val="008C41C9"/>
    <w:rsid w:val="008C4D6F"/>
    <w:rsid w:val="008C56F2"/>
    <w:rsid w:val="008C5C3D"/>
    <w:rsid w:val="008C5D17"/>
    <w:rsid w:val="008C6948"/>
    <w:rsid w:val="008D00D0"/>
    <w:rsid w:val="008D08DF"/>
    <w:rsid w:val="008D093E"/>
    <w:rsid w:val="008D2B29"/>
    <w:rsid w:val="008D2E62"/>
    <w:rsid w:val="008D4B13"/>
    <w:rsid w:val="008D501D"/>
    <w:rsid w:val="008D57F7"/>
    <w:rsid w:val="008D613F"/>
    <w:rsid w:val="008D61B1"/>
    <w:rsid w:val="008D67CB"/>
    <w:rsid w:val="008D73D9"/>
    <w:rsid w:val="008D79EF"/>
    <w:rsid w:val="008D7B52"/>
    <w:rsid w:val="008E0790"/>
    <w:rsid w:val="008E19C3"/>
    <w:rsid w:val="008E1AAA"/>
    <w:rsid w:val="008E1BB1"/>
    <w:rsid w:val="008E282A"/>
    <w:rsid w:val="008E2C6A"/>
    <w:rsid w:val="008E6C5E"/>
    <w:rsid w:val="008E797B"/>
    <w:rsid w:val="008F053D"/>
    <w:rsid w:val="008F09F6"/>
    <w:rsid w:val="008F0C88"/>
    <w:rsid w:val="008F16A2"/>
    <w:rsid w:val="008F225F"/>
    <w:rsid w:val="008F368F"/>
    <w:rsid w:val="008F403F"/>
    <w:rsid w:val="008F53FD"/>
    <w:rsid w:val="008F5DC6"/>
    <w:rsid w:val="008F72F7"/>
    <w:rsid w:val="008F74F4"/>
    <w:rsid w:val="009007CE"/>
    <w:rsid w:val="009015A8"/>
    <w:rsid w:val="00902BE5"/>
    <w:rsid w:val="00903118"/>
    <w:rsid w:val="009031DC"/>
    <w:rsid w:val="009040A9"/>
    <w:rsid w:val="009040D4"/>
    <w:rsid w:val="00904681"/>
    <w:rsid w:val="0090483C"/>
    <w:rsid w:val="009060D0"/>
    <w:rsid w:val="009100E2"/>
    <w:rsid w:val="0091173D"/>
    <w:rsid w:val="00912184"/>
    <w:rsid w:val="00914B31"/>
    <w:rsid w:val="009152C5"/>
    <w:rsid w:val="00915A6C"/>
    <w:rsid w:val="00915D27"/>
    <w:rsid w:val="00917258"/>
    <w:rsid w:val="0091727C"/>
    <w:rsid w:val="00917822"/>
    <w:rsid w:val="00920610"/>
    <w:rsid w:val="0092137E"/>
    <w:rsid w:val="00921762"/>
    <w:rsid w:val="00921B9B"/>
    <w:rsid w:val="00921FC6"/>
    <w:rsid w:val="009222C7"/>
    <w:rsid w:val="00922DA2"/>
    <w:rsid w:val="00922E29"/>
    <w:rsid w:val="009231D4"/>
    <w:rsid w:val="0092337B"/>
    <w:rsid w:val="00923B48"/>
    <w:rsid w:val="00923CEC"/>
    <w:rsid w:val="00923FB0"/>
    <w:rsid w:val="00925B7A"/>
    <w:rsid w:val="00927268"/>
    <w:rsid w:val="00927B64"/>
    <w:rsid w:val="00932154"/>
    <w:rsid w:val="009329D4"/>
    <w:rsid w:val="00934B49"/>
    <w:rsid w:val="00935D43"/>
    <w:rsid w:val="009360D4"/>
    <w:rsid w:val="00936103"/>
    <w:rsid w:val="00936643"/>
    <w:rsid w:val="00936B1A"/>
    <w:rsid w:val="00940B91"/>
    <w:rsid w:val="00941164"/>
    <w:rsid w:val="00941238"/>
    <w:rsid w:val="00941660"/>
    <w:rsid w:val="00945DDE"/>
    <w:rsid w:val="00946F35"/>
    <w:rsid w:val="0094789B"/>
    <w:rsid w:val="00947B77"/>
    <w:rsid w:val="009512F3"/>
    <w:rsid w:val="009514CE"/>
    <w:rsid w:val="0095158E"/>
    <w:rsid w:val="0095193E"/>
    <w:rsid w:val="00951AFC"/>
    <w:rsid w:val="00952C6E"/>
    <w:rsid w:val="0095336D"/>
    <w:rsid w:val="0095417C"/>
    <w:rsid w:val="00954C9B"/>
    <w:rsid w:val="00955D6E"/>
    <w:rsid w:val="00956174"/>
    <w:rsid w:val="00956347"/>
    <w:rsid w:val="00957D78"/>
    <w:rsid w:val="009605BB"/>
    <w:rsid w:val="00961511"/>
    <w:rsid w:val="00962953"/>
    <w:rsid w:val="009647A9"/>
    <w:rsid w:val="00964893"/>
    <w:rsid w:val="00964B7D"/>
    <w:rsid w:val="00964F64"/>
    <w:rsid w:val="00966634"/>
    <w:rsid w:val="00966BE3"/>
    <w:rsid w:val="00966DC1"/>
    <w:rsid w:val="009673E2"/>
    <w:rsid w:val="00967B6B"/>
    <w:rsid w:val="009715D2"/>
    <w:rsid w:val="00971BAE"/>
    <w:rsid w:val="009725EE"/>
    <w:rsid w:val="00972747"/>
    <w:rsid w:val="0097339B"/>
    <w:rsid w:val="00973AAE"/>
    <w:rsid w:val="00974DE8"/>
    <w:rsid w:val="00976A32"/>
    <w:rsid w:val="00976AA8"/>
    <w:rsid w:val="0097743A"/>
    <w:rsid w:val="00980C98"/>
    <w:rsid w:val="009813DB"/>
    <w:rsid w:val="009822B9"/>
    <w:rsid w:val="0098308E"/>
    <w:rsid w:val="009836B1"/>
    <w:rsid w:val="00985839"/>
    <w:rsid w:val="00986AB4"/>
    <w:rsid w:val="00990DE6"/>
    <w:rsid w:val="0099146D"/>
    <w:rsid w:val="00992C47"/>
    <w:rsid w:val="00992D04"/>
    <w:rsid w:val="00992F86"/>
    <w:rsid w:val="0099319A"/>
    <w:rsid w:val="009934C5"/>
    <w:rsid w:val="00993B64"/>
    <w:rsid w:val="00993F44"/>
    <w:rsid w:val="0099423E"/>
    <w:rsid w:val="009948FA"/>
    <w:rsid w:val="00994FBD"/>
    <w:rsid w:val="00995F51"/>
    <w:rsid w:val="009A00F9"/>
    <w:rsid w:val="009A05BE"/>
    <w:rsid w:val="009A067A"/>
    <w:rsid w:val="009A136A"/>
    <w:rsid w:val="009A15DB"/>
    <w:rsid w:val="009A22E1"/>
    <w:rsid w:val="009A2C2F"/>
    <w:rsid w:val="009A47B4"/>
    <w:rsid w:val="009A59C1"/>
    <w:rsid w:val="009A6308"/>
    <w:rsid w:val="009A66B8"/>
    <w:rsid w:val="009A68CB"/>
    <w:rsid w:val="009A7261"/>
    <w:rsid w:val="009A72E1"/>
    <w:rsid w:val="009A7AB2"/>
    <w:rsid w:val="009B05F4"/>
    <w:rsid w:val="009B0667"/>
    <w:rsid w:val="009B0891"/>
    <w:rsid w:val="009B1544"/>
    <w:rsid w:val="009B1878"/>
    <w:rsid w:val="009B2927"/>
    <w:rsid w:val="009B37B4"/>
    <w:rsid w:val="009B3F27"/>
    <w:rsid w:val="009B6B71"/>
    <w:rsid w:val="009B6E2D"/>
    <w:rsid w:val="009B7313"/>
    <w:rsid w:val="009B74F7"/>
    <w:rsid w:val="009B7577"/>
    <w:rsid w:val="009B7E62"/>
    <w:rsid w:val="009C0797"/>
    <w:rsid w:val="009C0E51"/>
    <w:rsid w:val="009C1A33"/>
    <w:rsid w:val="009C2323"/>
    <w:rsid w:val="009C290A"/>
    <w:rsid w:val="009C31B3"/>
    <w:rsid w:val="009C399E"/>
    <w:rsid w:val="009C4B20"/>
    <w:rsid w:val="009C5E73"/>
    <w:rsid w:val="009C6023"/>
    <w:rsid w:val="009C6737"/>
    <w:rsid w:val="009C6E17"/>
    <w:rsid w:val="009C7386"/>
    <w:rsid w:val="009D0A81"/>
    <w:rsid w:val="009D0E64"/>
    <w:rsid w:val="009D0F9F"/>
    <w:rsid w:val="009D17F4"/>
    <w:rsid w:val="009D25C4"/>
    <w:rsid w:val="009D2692"/>
    <w:rsid w:val="009D2903"/>
    <w:rsid w:val="009D35A7"/>
    <w:rsid w:val="009D35D5"/>
    <w:rsid w:val="009D422E"/>
    <w:rsid w:val="009D4BAF"/>
    <w:rsid w:val="009D53B1"/>
    <w:rsid w:val="009D5807"/>
    <w:rsid w:val="009D6153"/>
    <w:rsid w:val="009D65A6"/>
    <w:rsid w:val="009E0E2B"/>
    <w:rsid w:val="009E1AEC"/>
    <w:rsid w:val="009E2B93"/>
    <w:rsid w:val="009E3398"/>
    <w:rsid w:val="009E34C0"/>
    <w:rsid w:val="009E399D"/>
    <w:rsid w:val="009E4D8C"/>
    <w:rsid w:val="009E53EC"/>
    <w:rsid w:val="009E56EC"/>
    <w:rsid w:val="009E6D69"/>
    <w:rsid w:val="009E7414"/>
    <w:rsid w:val="009E7B09"/>
    <w:rsid w:val="009E7FC6"/>
    <w:rsid w:val="009F0F5F"/>
    <w:rsid w:val="009F17D6"/>
    <w:rsid w:val="009F2830"/>
    <w:rsid w:val="009F2BC5"/>
    <w:rsid w:val="009F453B"/>
    <w:rsid w:val="009F5568"/>
    <w:rsid w:val="009F5D28"/>
    <w:rsid w:val="009F6593"/>
    <w:rsid w:val="009F6EB4"/>
    <w:rsid w:val="00A0073D"/>
    <w:rsid w:val="00A00B46"/>
    <w:rsid w:val="00A015E4"/>
    <w:rsid w:val="00A01C15"/>
    <w:rsid w:val="00A01F90"/>
    <w:rsid w:val="00A0237C"/>
    <w:rsid w:val="00A02F6D"/>
    <w:rsid w:val="00A033DA"/>
    <w:rsid w:val="00A03F21"/>
    <w:rsid w:val="00A041E1"/>
    <w:rsid w:val="00A05BF1"/>
    <w:rsid w:val="00A05D4C"/>
    <w:rsid w:val="00A06072"/>
    <w:rsid w:val="00A060DE"/>
    <w:rsid w:val="00A06852"/>
    <w:rsid w:val="00A06BD6"/>
    <w:rsid w:val="00A06E36"/>
    <w:rsid w:val="00A07BAD"/>
    <w:rsid w:val="00A1045F"/>
    <w:rsid w:val="00A11853"/>
    <w:rsid w:val="00A11AC8"/>
    <w:rsid w:val="00A133A2"/>
    <w:rsid w:val="00A14BD5"/>
    <w:rsid w:val="00A15711"/>
    <w:rsid w:val="00A15B60"/>
    <w:rsid w:val="00A16063"/>
    <w:rsid w:val="00A16A0E"/>
    <w:rsid w:val="00A209A2"/>
    <w:rsid w:val="00A211A1"/>
    <w:rsid w:val="00A21767"/>
    <w:rsid w:val="00A21883"/>
    <w:rsid w:val="00A22251"/>
    <w:rsid w:val="00A22AB4"/>
    <w:rsid w:val="00A22D93"/>
    <w:rsid w:val="00A22E9E"/>
    <w:rsid w:val="00A2335A"/>
    <w:rsid w:val="00A2356B"/>
    <w:rsid w:val="00A23B15"/>
    <w:rsid w:val="00A2487B"/>
    <w:rsid w:val="00A24A43"/>
    <w:rsid w:val="00A24C9E"/>
    <w:rsid w:val="00A24E32"/>
    <w:rsid w:val="00A24ED4"/>
    <w:rsid w:val="00A25289"/>
    <w:rsid w:val="00A25575"/>
    <w:rsid w:val="00A258BE"/>
    <w:rsid w:val="00A26036"/>
    <w:rsid w:val="00A2646D"/>
    <w:rsid w:val="00A266ED"/>
    <w:rsid w:val="00A2680B"/>
    <w:rsid w:val="00A26BD8"/>
    <w:rsid w:val="00A26C28"/>
    <w:rsid w:val="00A27A2A"/>
    <w:rsid w:val="00A27F32"/>
    <w:rsid w:val="00A322F1"/>
    <w:rsid w:val="00A326CF"/>
    <w:rsid w:val="00A32AA5"/>
    <w:rsid w:val="00A32B45"/>
    <w:rsid w:val="00A32DC7"/>
    <w:rsid w:val="00A3315C"/>
    <w:rsid w:val="00A337DC"/>
    <w:rsid w:val="00A339B4"/>
    <w:rsid w:val="00A346EE"/>
    <w:rsid w:val="00A34CE2"/>
    <w:rsid w:val="00A35DAF"/>
    <w:rsid w:val="00A36587"/>
    <w:rsid w:val="00A36E60"/>
    <w:rsid w:val="00A37B88"/>
    <w:rsid w:val="00A405B7"/>
    <w:rsid w:val="00A41309"/>
    <w:rsid w:val="00A41C7E"/>
    <w:rsid w:val="00A41D5A"/>
    <w:rsid w:val="00A4247D"/>
    <w:rsid w:val="00A425DC"/>
    <w:rsid w:val="00A42CEB"/>
    <w:rsid w:val="00A42E99"/>
    <w:rsid w:val="00A434FD"/>
    <w:rsid w:val="00A435AB"/>
    <w:rsid w:val="00A44410"/>
    <w:rsid w:val="00A445C8"/>
    <w:rsid w:val="00A44F60"/>
    <w:rsid w:val="00A46931"/>
    <w:rsid w:val="00A46C51"/>
    <w:rsid w:val="00A50A86"/>
    <w:rsid w:val="00A51096"/>
    <w:rsid w:val="00A51CA6"/>
    <w:rsid w:val="00A520FA"/>
    <w:rsid w:val="00A539C4"/>
    <w:rsid w:val="00A54025"/>
    <w:rsid w:val="00A541A6"/>
    <w:rsid w:val="00A55656"/>
    <w:rsid w:val="00A55D6F"/>
    <w:rsid w:val="00A56947"/>
    <w:rsid w:val="00A56EA6"/>
    <w:rsid w:val="00A57F0D"/>
    <w:rsid w:val="00A6018C"/>
    <w:rsid w:val="00A60589"/>
    <w:rsid w:val="00A605FC"/>
    <w:rsid w:val="00A6087D"/>
    <w:rsid w:val="00A61678"/>
    <w:rsid w:val="00A61FD2"/>
    <w:rsid w:val="00A62178"/>
    <w:rsid w:val="00A62802"/>
    <w:rsid w:val="00A639C4"/>
    <w:rsid w:val="00A63B7E"/>
    <w:rsid w:val="00A642B0"/>
    <w:rsid w:val="00A64585"/>
    <w:rsid w:val="00A65A50"/>
    <w:rsid w:val="00A65BA9"/>
    <w:rsid w:val="00A7072E"/>
    <w:rsid w:val="00A70B48"/>
    <w:rsid w:val="00A71127"/>
    <w:rsid w:val="00A719F1"/>
    <w:rsid w:val="00A72290"/>
    <w:rsid w:val="00A7302B"/>
    <w:rsid w:val="00A73B4D"/>
    <w:rsid w:val="00A7448B"/>
    <w:rsid w:val="00A75188"/>
    <w:rsid w:val="00A75938"/>
    <w:rsid w:val="00A75F58"/>
    <w:rsid w:val="00A76CC3"/>
    <w:rsid w:val="00A76DA0"/>
    <w:rsid w:val="00A7728E"/>
    <w:rsid w:val="00A800B0"/>
    <w:rsid w:val="00A80435"/>
    <w:rsid w:val="00A80AC7"/>
    <w:rsid w:val="00A80C52"/>
    <w:rsid w:val="00A80FC4"/>
    <w:rsid w:val="00A81B90"/>
    <w:rsid w:val="00A81F26"/>
    <w:rsid w:val="00A821B9"/>
    <w:rsid w:val="00A828CB"/>
    <w:rsid w:val="00A8486F"/>
    <w:rsid w:val="00A85598"/>
    <w:rsid w:val="00A86402"/>
    <w:rsid w:val="00A875EE"/>
    <w:rsid w:val="00A87A12"/>
    <w:rsid w:val="00A90DF0"/>
    <w:rsid w:val="00A910AE"/>
    <w:rsid w:val="00A91417"/>
    <w:rsid w:val="00A9145F"/>
    <w:rsid w:val="00A914DF"/>
    <w:rsid w:val="00A91751"/>
    <w:rsid w:val="00A920B3"/>
    <w:rsid w:val="00A92B9C"/>
    <w:rsid w:val="00A92C58"/>
    <w:rsid w:val="00A92CFF"/>
    <w:rsid w:val="00A92F82"/>
    <w:rsid w:val="00A93DAA"/>
    <w:rsid w:val="00A94C89"/>
    <w:rsid w:val="00A94DA3"/>
    <w:rsid w:val="00A9508A"/>
    <w:rsid w:val="00A958CB"/>
    <w:rsid w:val="00A95B98"/>
    <w:rsid w:val="00AA11BD"/>
    <w:rsid w:val="00AA26EE"/>
    <w:rsid w:val="00AA2C7A"/>
    <w:rsid w:val="00AA3DA9"/>
    <w:rsid w:val="00AA5A16"/>
    <w:rsid w:val="00AA5C1C"/>
    <w:rsid w:val="00AA5FD2"/>
    <w:rsid w:val="00AA7948"/>
    <w:rsid w:val="00AA7BC8"/>
    <w:rsid w:val="00AB054E"/>
    <w:rsid w:val="00AB09DD"/>
    <w:rsid w:val="00AB1E44"/>
    <w:rsid w:val="00AB2DE5"/>
    <w:rsid w:val="00AB2F6D"/>
    <w:rsid w:val="00AB2FEB"/>
    <w:rsid w:val="00AB37D2"/>
    <w:rsid w:val="00AB39CA"/>
    <w:rsid w:val="00AB4562"/>
    <w:rsid w:val="00AB55EA"/>
    <w:rsid w:val="00AB5B81"/>
    <w:rsid w:val="00AB5F3F"/>
    <w:rsid w:val="00AB6AE3"/>
    <w:rsid w:val="00AB7A30"/>
    <w:rsid w:val="00AC1268"/>
    <w:rsid w:val="00AC393B"/>
    <w:rsid w:val="00AC3DE5"/>
    <w:rsid w:val="00AC4166"/>
    <w:rsid w:val="00AC48F3"/>
    <w:rsid w:val="00AC54CE"/>
    <w:rsid w:val="00AC5E3B"/>
    <w:rsid w:val="00AC601E"/>
    <w:rsid w:val="00AC60CF"/>
    <w:rsid w:val="00AC63D0"/>
    <w:rsid w:val="00AC65DB"/>
    <w:rsid w:val="00AC6E3C"/>
    <w:rsid w:val="00AC6EFB"/>
    <w:rsid w:val="00AC787D"/>
    <w:rsid w:val="00AC7969"/>
    <w:rsid w:val="00AC7F76"/>
    <w:rsid w:val="00AD0301"/>
    <w:rsid w:val="00AD03B3"/>
    <w:rsid w:val="00AD0A71"/>
    <w:rsid w:val="00AD1BEA"/>
    <w:rsid w:val="00AD22BD"/>
    <w:rsid w:val="00AD2536"/>
    <w:rsid w:val="00AD2D97"/>
    <w:rsid w:val="00AD34A1"/>
    <w:rsid w:val="00AD399B"/>
    <w:rsid w:val="00AD41ED"/>
    <w:rsid w:val="00AD6606"/>
    <w:rsid w:val="00AD6DAB"/>
    <w:rsid w:val="00AD79CD"/>
    <w:rsid w:val="00AE0CFB"/>
    <w:rsid w:val="00AE15EE"/>
    <w:rsid w:val="00AE2231"/>
    <w:rsid w:val="00AE2461"/>
    <w:rsid w:val="00AE36CD"/>
    <w:rsid w:val="00AE4FE5"/>
    <w:rsid w:val="00AE52E8"/>
    <w:rsid w:val="00AE5946"/>
    <w:rsid w:val="00AE5FF2"/>
    <w:rsid w:val="00AE6A1E"/>
    <w:rsid w:val="00AE6EA6"/>
    <w:rsid w:val="00AE6EE0"/>
    <w:rsid w:val="00AF031C"/>
    <w:rsid w:val="00AF1258"/>
    <w:rsid w:val="00AF1EB0"/>
    <w:rsid w:val="00AF23A6"/>
    <w:rsid w:val="00AF3DFF"/>
    <w:rsid w:val="00AF4360"/>
    <w:rsid w:val="00AF4B57"/>
    <w:rsid w:val="00AF53E0"/>
    <w:rsid w:val="00AF6224"/>
    <w:rsid w:val="00AF6CF8"/>
    <w:rsid w:val="00AF79C0"/>
    <w:rsid w:val="00AF7DDD"/>
    <w:rsid w:val="00B009C4"/>
    <w:rsid w:val="00B01462"/>
    <w:rsid w:val="00B0227F"/>
    <w:rsid w:val="00B028A4"/>
    <w:rsid w:val="00B0497A"/>
    <w:rsid w:val="00B0498D"/>
    <w:rsid w:val="00B05624"/>
    <w:rsid w:val="00B066EC"/>
    <w:rsid w:val="00B06C1A"/>
    <w:rsid w:val="00B075C4"/>
    <w:rsid w:val="00B07948"/>
    <w:rsid w:val="00B10B54"/>
    <w:rsid w:val="00B1125B"/>
    <w:rsid w:val="00B12970"/>
    <w:rsid w:val="00B12A84"/>
    <w:rsid w:val="00B12C0C"/>
    <w:rsid w:val="00B12C61"/>
    <w:rsid w:val="00B12ED4"/>
    <w:rsid w:val="00B131F0"/>
    <w:rsid w:val="00B13935"/>
    <w:rsid w:val="00B13D15"/>
    <w:rsid w:val="00B149A8"/>
    <w:rsid w:val="00B14AE0"/>
    <w:rsid w:val="00B178AE"/>
    <w:rsid w:val="00B17E07"/>
    <w:rsid w:val="00B17F41"/>
    <w:rsid w:val="00B20110"/>
    <w:rsid w:val="00B226A4"/>
    <w:rsid w:val="00B237EE"/>
    <w:rsid w:val="00B23F24"/>
    <w:rsid w:val="00B240F4"/>
    <w:rsid w:val="00B2438E"/>
    <w:rsid w:val="00B244C1"/>
    <w:rsid w:val="00B24A99"/>
    <w:rsid w:val="00B26620"/>
    <w:rsid w:val="00B26910"/>
    <w:rsid w:val="00B30C3B"/>
    <w:rsid w:val="00B3209D"/>
    <w:rsid w:val="00B323BB"/>
    <w:rsid w:val="00B330E5"/>
    <w:rsid w:val="00B33CB7"/>
    <w:rsid w:val="00B33F3D"/>
    <w:rsid w:val="00B3461F"/>
    <w:rsid w:val="00B34669"/>
    <w:rsid w:val="00B34879"/>
    <w:rsid w:val="00B359A3"/>
    <w:rsid w:val="00B35C67"/>
    <w:rsid w:val="00B3674F"/>
    <w:rsid w:val="00B37215"/>
    <w:rsid w:val="00B40B72"/>
    <w:rsid w:val="00B41707"/>
    <w:rsid w:val="00B41971"/>
    <w:rsid w:val="00B42A56"/>
    <w:rsid w:val="00B42B1D"/>
    <w:rsid w:val="00B42C98"/>
    <w:rsid w:val="00B449A7"/>
    <w:rsid w:val="00B45D8F"/>
    <w:rsid w:val="00B45E8E"/>
    <w:rsid w:val="00B46F45"/>
    <w:rsid w:val="00B477A0"/>
    <w:rsid w:val="00B47B70"/>
    <w:rsid w:val="00B50162"/>
    <w:rsid w:val="00B50D27"/>
    <w:rsid w:val="00B51516"/>
    <w:rsid w:val="00B51899"/>
    <w:rsid w:val="00B520E1"/>
    <w:rsid w:val="00B521A4"/>
    <w:rsid w:val="00B5272D"/>
    <w:rsid w:val="00B535BE"/>
    <w:rsid w:val="00B53EE3"/>
    <w:rsid w:val="00B54098"/>
    <w:rsid w:val="00B548C1"/>
    <w:rsid w:val="00B559AF"/>
    <w:rsid w:val="00B55B13"/>
    <w:rsid w:val="00B5603C"/>
    <w:rsid w:val="00B56A2C"/>
    <w:rsid w:val="00B56FC2"/>
    <w:rsid w:val="00B574AA"/>
    <w:rsid w:val="00B57D18"/>
    <w:rsid w:val="00B60045"/>
    <w:rsid w:val="00B60281"/>
    <w:rsid w:val="00B60CD8"/>
    <w:rsid w:val="00B61718"/>
    <w:rsid w:val="00B61DF8"/>
    <w:rsid w:val="00B62756"/>
    <w:rsid w:val="00B6299A"/>
    <w:rsid w:val="00B6304F"/>
    <w:rsid w:val="00B63E15"/>
    <w:rsid w:val="00B6580B"/>
    <w:rsid w:val="00B65CA4"/>
    <w:rsid w:val="00B665C9"/>
    <w:rsid w:val="00B66D0B"/>
    <w:rsid w:val="00B71102"/>
    <w:rsid w:val="00B711A1"/>
    <w:rsid w:val="00B7293C"/>
    <w:rsid w:val="00B72A3A"/>
    <w:rsid w:val="00B72E9E"/>
    <w:rsid w:val="00B73577"/>
    <w:rsid w:val="00B7420E"/>
    <w:rsid w:val="00B74BE3"/>
    <w:rsid w:val="00B76032"/>
    <w:rsid w:val="00B77A54"/>
    <w:rsid w:val="00B815B5"/>
    <w:rsid w:val="00B81A72"/>
    <w:rsid w:val="00B825BC"/>
    <w:rsid w:val="00B83A71"/>
    <w:rsid w:val="00B84220"/>
    <w:rsid w:val="00B84243"/>
    <w:rsid w:val="00B850C1"/>
    <w:rsid w:val="00B8560E"/>
    <w:rsid w:val="00B85AB5"/>
    <w:rsid w:val="00B861CD"/>
    <w:rsid w:val="00B878C2"/>
    <w:rsid w:val="00B90CD5"/>
    <w:rsid w:val="00B90CDB"/>
    <w:rsid w:val="00B91BAE"/>
    <w:rsid w:val="00B946F1"/>
    <w:rsid w:val="00B95AD5"/>
    <w:rsid w:val="00B95E55"/>
    <w:rsid w:val="00B95FF2"/>
    <w:rsid w:val="00B96688"/>
    <w:rsid w:val="00B9723B"/>
    <w:rsid w:val="00B976CD"/>
    <w:rsid w:val="00B97E51"/>
    <w:rsid w:val="00BA01C0"/>
    <w:rsid w:val="00BA0332"/>
    <w:rsid w:val="00BA076F"/>
    <w:rsid w:val="00BA13B8"/>
    <w:rsid w:val="00BA24E0"/>
    <w:rsid w:val="00BA2D09"/>
    <w:rsid w:val="00BA5E1B"/>
    <w:rsid w:val="00BA659E"/>
    <w:rsid w:val="00BA6FFE"/>
    <w:rsid w:val="00BB0788"/>
    <w:rsid w:val="00BB1ED2"/>
    <w:rsid w:val="00BB2331"/>
    <w:rsid w:val="00BB2F68"/>
    <w:rsid w:val="00BB4027"/>
    <w:rsid w:val="00BB5307"/>
    <w:rsid w:val="00BB544E"/>
    <w:rsid w:val="00BB60B6"/>
    <w:rsid w:val="00BB639C"/>
    <w:rsid w:val="00BB74F3"/>
    <w:rsid w:val="00BB7739"/>
    <w:rsid w:val="00BB7D9C"/>
    <w:rsid w:val="00BC0F0E"/>
    <w:rsid w:val="00BC10E1"/>
    <w:rsid w:val="00BC1968"/>
    <w:rsid w:val="00BC2663"/>
    <w:rsid w:val="00BC294F"/>
    <w:rsid w:val="00BC300F"/>
    <w:rsid w:val="00BC30BC"/>
    <w:rsid w:val="00BC3695"/>
    <w:rsid w:val="00BC3CEC"/>
    <w:rsid w:val="00BC51FC"/>
    <w:rsid w:val="00BC5F7A"/>
    <w:rsid w:val="00BC619D"/>
    <w:rsid w:val="00BD0DE6"/>
    <w:rsid w:val="00BD1D3E"/>
    <w:rsid w:val="00BD20DE"/>
    <w:rsid w:val="00BD2F77"/>
    <w:rsid w:val="00BD3F4C"/>
    <w:rsid w:val="00BD4276"/>
    <w:rsid w:val="00BD43A0"/>
    <w:rsid w:val="00BD4A84"/>
    <w:rsid w:val="00BD4F16"/>
    <w:rsid w:val="00BD51AF"/>
    <w:rsid w:val="00BD54AF"/>
    <w:rsid w:val="00BD5C77"/>
    <w:rsid w:val="00BD6EDC"/>
    <w:rsid w:val="00BD757D"/>
    <w:rsid w:val="00BD7832"/>
    <w:rsid w:val="00BD7B6F"/>
    <w:rsid w:val="00BD7FA9"/>
    <w:rsid w:val="00BE0496"/>
    <w:rsid w:val="00BE0673"/>
    <w:rsid w:val="00BE0874"/>
    <w:rsid w:val="00BE2008"/>
    <w:rsid w:val="00BE201D"/>
    <w:rsid w:val="00BE2D56"/>
    <w:rsid w:val="00BE3109"/>
    <w:rsid w:val="00BE379D"/>
    <w:rsid w:val="00BE3C49"/>
    <w:rsid w:val="00BE3FEC"/>
    <w:rsid w:val="00BE4A09"/>
    <w:rsid w:val="00BE4F54"/>
    <w:rsid w:val="00BE5318"/>
    <w:rsid w:val="00BE5439"/>
    <w:rsid w:val="00BE5678"/>
    <w:rsid w:val="00BE7C7F"/>
    <w:rsid w:val="00BF0164"/>
    <w:rsid w:val="00BF03D6"/>
    <w:rsid w:val="00BF1032"/>
    <w:rsid w:val="00BF104F"/>
    <w:rsid w:val="00BF293B"/>
    <w:rsid w:val="00BF2EE0"/>
    <w:rsid w:val="00BF3F0F"/>
    <w:rsid w:val="00BF5067"/>
    <w:rsid w:val="00BF5313"/>
    <w:rsid w:val="00BF644E"/>
    <w:rsid w:val="00BF79CE"/>
    <w:rsid w:val="00C0068B"/>
    <w:rsid w:val="00C03423"/>
    <w:rsid w:val="00C0374A"/>
    <w:rsid w:val="00C03AC5"/>
    <w:rsid w:val="00C03EE9"/>
    <w:rsid w:val="00C04AD2"/>
    <w:rsid w:val="00C062E7"/>
    <w:rsid w:val="00C06312"/>
    <w:rsid w:val="00C06C5F"/>
    <w:rsid w:val="00C1007D"/>
    <w:rsid w:val="00C104FD"/>
    <w:rsid w:val="00C109FD"/>
    <w:rsid w:val="00C14AE5"/>
    <w:rsid w:val="00C14AFB"/>
    <w:rsid w:val="00C1632A"/>
    <w:rsid w:val="00C16844"/>
    <w:rsid w:val="00C17760"/>
    <w:rsid w:val="00C17E1F"/>
    <w:rsid w:val="00C211C2"/>
    <w:rsid w:val="00C21312"/>
    <w:rsid w:val="00C21D85"/>
    <w:rsid w:val="00C223E7"/>
    <w:rsid w:val="00C244BD"/>
    <w:rsid w:val="00C24870"/>
    <w:rsid w:val="00C251EB"/>
    <w:rsid w:val="00C265B5"/>
    <w:rsid w:val="00C26C81"/>
    <w:rsid w:val="00C26D5D"/>
    <w:rsid w:val="00C27191"/>
    <w:rsid w:val="00C271A5"/>
    <w:rsid w:val="00C27B16"/>
    <w:rsid w:val="00C30296"/>
    <w:rsid w:val="00C30D49"/>
    <w:rsid w:val="00C30D85"/>
    <w:rsid w:val="00C3124D"/>
    <w:rsid w:val="00C31605"/>
    <w:rsid w:val="00C31DA2"/>
    <w:rsid w:val="00C3348F"/>
    <w:rsid w:val="00C33E5F"/>
    <w:rsid w:val="00C34C4C"/>
    <w:rsid w:val="00C34F51"/>
    <w:rsid w:val="00C351E5"/>
    <w:rsid w:val="00C40894"/>
    <w:rsid w:val="00C41328"/>
    <w:rsid w:val="00C41929"/>
    <w:rsid w:val="00C41ED9"/>
    <w:rsid w:val="00C41FA6"/>
    <w:rsid w:val="00C432D2"/>
    <w:rsid w:val="00C439D7"/>
    <w:rsid w:val="00C43D15"/>
    <w:rsid w:val="00C4431F"/>
    <w:rsid w:val="00C4445D"/>
    <w:rsid w:val="00C46312"/>
    <w:rsid w:val="00C4663D"/>
    <w:rsid w:val="00C467D4"/>
    <w:rsid w:val="00C46A0B"/>
    <w:rsid w:val="00C4730D"/>
    <w:rsid w:val="00C5090D"/>
    <w:rsid w:val="00C528B4"/>
    <w:rsid w:val="00C5293C"/>
    <w:rsid w:val="00C54437"/>
    <w:rsid w:val="00C550F0"/>
    <w:rsid w:val="00C5525B"/>
    <w:rsid w:val="00C55C4D"/>
    <w:rsid w:val="00C57124"/>
    <w:rsid w:val="00C57A48"/>
    <w:rsid w:val="00C61485"/>
    <w:rsid w:val="00C635E5"/>
    <w:rsid w:val="00C65DD3"/>
    <w:rsid w:val="00C661C7"/>
    <w:rsid w:val="00C668C4"/>
    <w:rsid w:val="00C674CA"/>
    <w:rsid w:val="00C67D1D"/>
    <w:rsid w:val="00C70252"/>
    <w:rsid w:val="00C72112"/>
    <w:rsid w:val="00C722FB"/>
    <w:rsid w:val="00C731E4"/>
    <w:rsid w:val="00C738E8"/>
    <w:rsid w:val="00C74269"/>
    <w:rsid w:val="00C75A1C"/>
    <w:rsid w:val="00C76D0B"/>
    <w:rsid w:val="00C771CE"/>
    <w:rsid w:val="00C7753A"/>
    <w:rsid w:val="00C8643D"/>
    <w:rsid w:val="00C86DA8"/>
    <w:rsid w:val="00C873F2"/>
    <w:rsid w:val="00C879C0"/>
    <w:rsid w:val="00C905D0"/>
    <w:rsid w:val="00C907A4"/>
    <w:rsid w:val="00C90BC0"/>
    <w:rsid w:val="00C917C9"/>
    <w:rsid w:val="00C919AE"/>
    <w:rsid w:val="00C91E43"/>
    <w:rsid w:val="00C95924"/>
    <w:rsid w:val="00C96B4A"/>
    <w:rsid w:val="00C9778E"/>
    <w:rsid w:val="00C977F0"/>
    <w:rsid w:val="00CA0664"/>
    <w:rsid w:val="00CA0BC1"/>
    <w:rsid w:val="00CA303D"/>
    <w:rsid w:val="00CA30FE"/>
    <w:rsid w:val="00CA3826"/>
    <w:rsid w:val="00CA3DDE"/>
    <w:rsid w:val="00CA451A"/>
    <w:rsid w:val="00CA4AC6"/>
    <w:rsid w:val="00CA5E95"/>
    <w:rsid w:val="00CA6CCE"/>
    <w:rsid w:val="00CA6E23"/>
    <w:rsid w:val="00CB013D"/>
    <w:rsid w:val="00CB19E6"/>
    <w:rsid w:val="00CB2EA9"/>
    <w:rsid w:val="00CB355C"/>
    <w:rsid w:val="00CB36FE"/>
    <w:rsid w:val="00CB4175"/>
    <w:rsid w:val="00CB4B94"/>
    <w:rsid w:val="00CB5288"/>
    <w:rsid w:val="00CB60BF"/>
    <w:rsid w:val="00CB6674"/>
    <w:rsid w:val="00CB67C9"/>
    <w:rsid w:val="00CB6F6C"/>
    <w:rsid w:val="00CC1395"/>
    <w:rsid w:val="00CC1588"/>
    <w:rsid w:val="00CC15A0"/>
    <w:rsid w:val="00CC2100"/>
    <w:rsid w:val="00CC2BD2"/>
    <w:rsid w:val="00CC411B"/>
    <w:rsid w:val="00CC46C4"/>
    <w:rsid w:val="00CC4E3F"/>
    <w:rsid w:val="00CC52B6"/>
    <w:rsid w:val="00CC559A"/>
    <w:rsid w:val="00CC596F"/>
    <w:rsid w:val="00CC7881"/>
    <w:rsid w:val="00CD010E"/>
    <w:rsid w:val="00CD02C3"/>
    <w:rsid w:val="00CD0FC9"/>
    <w:rsid w:val="00CD1B94"/>
    <w:rsid w:val="00CD2B31"/>
    <w:rsid w:val="00CD2BDA"/>
    <w:rsid w:val="00CD3426"/>
    <w:rsid w:val="00CD34BD"/>
    <w:rsid w:val="00CD3B1D"/>
    <w:rsid w:val="00CD4D6B"/>
    <w:rsid w:val="00CD57AF"/>
    <w:rsid w:val="00CD5B19"/>
    <w:rsid w:val="00CD5BE3"/>
    <w:rsid w:val="00CD6F2B"/>
    <w:rsid w:val="00CD7CAC"/>
    <w:rsid w:val="00CD7DE1"/>
    <w:rsid w:val="00CE0C0B"/>
    <w:rsid w:val="00CE10DA"/>
    <w:rsid w:val="00CE168F"/>
    <w:rsid w:val="00CE1F04"/>
    <w:rsid w:val="00CE22FA"/>
    <w:rsid w:val="00CE237D"/>
    <w:rsid w:val="00CE2552"/>
    <w:rsid w:val="00CE27B2"/>
    <w:rsid w:val="00CE3A7C"/>
    <w:rsid w:val="00CE4D4E"/>
    <w:rsid w:val="00CE59F4"/>
    <w:rsid w:val="00CE64C1"/>
    <w:rsid w:val="00CE7225"/>
    <w:rsid w:val="00CF0451"/>
    <w:rsid w:val="00CF0AE9"/>
    <w:rsid w:val="00CF0FE2"/>
    <w:rsid w:val="00CF10F9"/>
    <w:rsid w:val="00CF1AE8"/>
    <w:rsid w:val="00CF268D"/>
    <w:rsid w:val="00CF3099"/>
    <w:rsid w:val="00CF3A6E"/>
    <w:rsid w:val="00CF5376"/>
    <w:rsid w:val="00CF6177"/>
    <w:rsid w:val="00CF69EE"/>
    <w:rsid w:val="00CF6BAF"/>
    <w:rsid w:val="00CF6EBA"/>
    <w:rsid w:val="00CF79E5"/>
    <w:rsid w:val="00D00F88"/>
    <w:rsid w:val="00D01133"/>
    <w:rsid w:val="00D0192E"/>
    <w:rsid w:val="00D02053"/>
    <w:rsid w:val="00D021C8"/>
    <w:rsid w:val="00D0231C"/>
    <w:rsid w:val="00D03812"/>
    <w:rsid w:val="00D03D3B"/>
    <w:rsid w:val="00D03D76"/>
    <w:rsid w:val="00D059CC"/>
    <w:rsid w:val="00D06B32"/>
    <w:rsid w:val="00D0770A"/>
    <w:rsid w:val="00D07AAC"/>
    <w:rsid w:val="00D105DA"/>
    <w:rsid w:val="00D1094B"/>
    <w:rsid w:val="00D11539"/>
    <w:rsid w:val="00D12FE7"/>
    <w:rsid w:val="00D13AF6"/>
    <w:rsid w:val="00D13CE8"/>
    <w:rsid w:val="00D1593C"/>
    <w:rsid w:val="00D159F6"/>
    <w:rsid w:val="00D15EA3"/>
    <w:rsid w:val="00D15FAA"/>
    <w:rsid w:val="00D161DD"/>
    <w:rsid w:val="00D1706F"/>
    <w:rsid w:val="00D173DB"/>
    <w:rsid w:val="00D20B91"/>
    <w:rsid w:val="00D20FD4"/>
    <w:rsid w:val="00D220F2"/>
    <w:rsid w:val="00D22692"/>
    <w:rsid w:val="00D22C0B"/>
    <w:rsid w:val="00D23292"/>
    <w:rsid w:val="00D2370F"/>
    <w:rsid w:val="00D24639"/>
    <w:rsid w:val="00D25C75"/>
    <w:rsid w:val="00D260C0"/>
    <w:rsid w:val="00D27036"/>
    <w:rsid w:val="00D300B3"/>
    <w:rsid w:val="00D31571"/>
    <w:rsid w:val="00D32288"/>
    <w:rsid w:val="00D329E6"/>
    <w:rsid w:val="00D333F3"/>
    <w:rsid w:val="00D33E0D"/>
    <w:rsid w:val="00D35518"/>
    <w:rsid w:val="00D35850"/>
    <w:rsid w:val="00D36C55"/>
    <w:rsid w:val="00D37C4B"/>
    <w:rsid w:val="00D40928"/>
    <w:rsid w:val="00D40BAB"/>
    <w:rsid w:val="00D428C4"/>
    <w:rsid w:val="00D43CD3"/>
    <w:rsid w:val="00D44F7C"/>
    <w:rsid w:val="00D462CE"/>
    <w:rsid w:val="00D4662F"/>
    <w:rsid w:val="00D4710E"/>
    <w:rsid w:val="00D472DD"/>
    <w:rsid w:val="00D4747C"/>
    <w:rsid w:val="00D501BF"/>
    <w:rsid w:val="00D51A3E"/>
    <w:rsid w:val="00D51B16"/>
    <w:rsid w:val="00D5207A"/>
    <w:rsid w:val="00D54612"/>
    <w:rsid w:val="00D54E58"/>
    <w:rsid w:val="00D54F02"/>
    <w:rsid w:val="00D55279"/>
    <w:rsid w:val="00D55D59"/>
    <w:rsid w:val="00D57027"/>
    <w:rsid w:val="00D573E1"/>
    <w:rsid w:val="00D57C4D"/>
    <w:rsid w:val="00D57D83"/>
    <w:rsid w:val="00D600FF"/>
    <w:rsid w:val="00D603DD"/>
    <w:rsid w:val="00D60DB5"/>
    <w:rsid w:val="00D617BA"/>
    <w:rsid w:val="00D61C9F"/>
    <w:rsid w:val="00D62682"/>
    <w:rsid w:val="00D6434A"/>
    <w:rsid w:val="00D65DCA"/>
    <w:rsid w:val="00D65E6A"/>
    <w:rsid w:val="00D661F2"/>
    <w:rsid w:val="00D664EB"/>
    <w:rsid w:val="00D673E5"/>
    <w:rsid w:val="00D7052F"/>
    <w:rsid w:val="00D70C26"/>
    <w:rsid w:val="00D712DA"/>
    <w:rsid w:val="00D71D9A"/>
    <w:rsid w:val="00D72FB2"/>
    <w:rsid w:val="00D742C9"/>
    <w:rsid w:val="00D743E1"/>
    <w:rsid w:val="00D74760"/>
    <w:rsid w:val="00D7593A"/>
    <w:rsid w:val="00D7593D"/>
    <w:rsid w:val="00D764D2"/>
    <w:rsid w:val="00D767E6"/>
    <w:rsid w:val="00D76833"/>
    <w:rsid w:val="00D770E9"/>
    <w:rsid w:val="00D8062C"/>
    <w:rsid w:val="00D809AA"/>
    <w:rsid w:val="00D81973"/>
    <w:rsid w:val="00D8308B"/>
    <w:rsid w:val="00D83338"/>
    <w:rsid w:val="00D84662"/>
    <w:rsid w:val="00D86416"/>
    <w:rsid w:val="00D8674F"/>
    <w:rsid w:val="00D8687B"/>
    <w:rsid w:val="00D86B2D"/>
    <w:rsid w:val="00D87F5C"/>
    <w:rsid w:val="00D913AB"/>
    <w:rsid w:val="00D9180F"/>
    <w:rsid w:val="00D946F6"/>
    <w:rsid w:val="00D94E08"/>
    <w:rsid w:val="00D9541D"/>
    <w:rsid w:val="00D959F8"/>
    <w:rsid w:val="00D96657"/>
    <w:rsid w:val="00D96EAD"/>
    <w:rsid w:val="00D9773A"/>
    <w:rsid w:val="00DA0536"/>
    <w:rsid w:val="00DA0876"/>
    <w:rsid w:val="00DA1A26"/>
    <w:rsid w:val="00DA28F4"/>
    <w:rsid w:val="00DA2B71"/>
    <w:rsid w:val="00DA4D53"/>
    <w:rsid w:val="00DA51EB"/>
    <w:rsid w:val="00DA5A79"/>
    <w:rsid w:val="00DA63F4"/>
    <w:rsid w:val="00DA70F0"/>
    <w:rsid w:val="00DA7191"/>
    <w:rsid w:val="00DA7BFF"/>
    <w:rsid w:val="00DB07B8"/>
    <w:rsid w:val="00DB0913"/>
    <w:rsid w:val="00DB0BBB"/>
    <w:rsid w:val="00DB134B"/>
    <w:rsid w:val="00DB2533"/>
    <w:rsid w:val="00DB2A24"/>
    <w:rsid w:val="00DB38E9"/>
    <w:rsid w:val="00DB3B01"/>
    <w:rsid w:val="00DB3C26"/>
    <w:rsid w:val="00DB4D5E"/>
    <w:rsid w:val="00DB52EE"/>
    <w:rsid w:val="00DB759E"/>
    <w:rsid w:val="00DC004F"/>
    <w:rsid w:val="00DC08A5"/>
    <w:rsid w:val="00DC0B5A"/>
    <w:rsid w:val="00DC23CE"/>
    <w:rsid w:val="00DC34C0"/>
    <w:rsid w:val="00DC3A22"/>
    <w:rsid w:val="00DC3B9A"/>
    <w:rsid w:val="00DC4331"/>
    <w:rsid w:val="00DC4753"/>
    <w:rsid w:val="00DC485C"/>
    <w:rsid w:val="00DC5C59"/>
    <w:rsid w:val="00DC62C7"/>
    <w:rsid w:val="00DC689F"/>
    <w:rsid w:val="00DC6FEE"/>
    <w:rsid w:val="00DC754B"/>
    <w:rsid w:val="00DC7EE3"/>
    <w:rsid w:val="00DD0A51"/>
    <w:rsid w:val="00DD3295"/>
    <w:rsid w:val="00DD34E0"/>
    <w:rsid w:val="00DD3AA1"/>
    <w:rsid w:val="00DD4443"/>
    <w:rsid w:val="00DD4AC3"/>
    <w:rsid w:val="00DD510E"/>
    <w:rsid w:val="00DD67EA"/>
    <w:rsid w:val="00DD706D"/>
    <w:rsid w:val="00DD75D1"/>
    <w:rsid w:val="00DD761A"/>
    <w:rsid w:val="00DD7861"/>
    <w:rsid w:val="00DE19ED"/>
    <w:rsid w:val="00DE205A"/>
    <w:rsid w:val="00DE3178"/>
    <w:rsid w:val="00DE3583"/>
    <w:rsid w:val="00DE3B0F"/>
    <w:rsid w:val="00DE4C54"/>
    <w:rsid w:val="00DE4C84"/>
    <w:rsid w:val="00DE4C9F"/>
    <w:rsid w:val="00DE599E"/>
    <w:rsid w:val="00DE59F6"/>
    <w:rsid w:val="00DE5CA5"/>
    <w:rsid w:val="00DE5E68"/>
    <w:rsid w:val="00DF09AD"/>
    <w:rsid w:val="00DF1387"/>
    <w:rsid w:val="00DF1507"/>
    <w:rsid w:val="00DF219F"/>
    <w:rsid w:val="00DF22EE"/>
    <w:rsid w:val="00DF3338"/>
    <w:rsid w:val="00DF3FB3"/>
    <w:rsid w:val="00DF4726"/>
    <w:rsid w:val="00DF4F12"/>
    <w:rsid w:val="00DF5627"/>
    <w:rsid w:val="00DF59D2"/>
    <w:rsid w:val="00DF5C88"/>
    <w:rsid w:val="00DF7D59"/>
    <w:rsid w:val="00E00316"/>
    <w:rsid w:val="00E00830"/>
    <w:rsid w:val="00E00F85"/>
    <w:rsid w:val="00E01115"/>
    <w:rsid w:val="00E0300A"/>
    <w:rsid w:val="00E03B26"/>
    <w:rsid w:val="00E03C21"/>
    <w:rsid w:val="00E03D80"/>
    <w:rsid w:val="00E0564B"/>
    <w:rsid w:val="00E05781"/>
    <w:rsid w:val="00E05F79"/>
    <w:rsid w:val="00E06003"/>
    <w:rsid w:val="00E06BAE"/>
    <w:rsid w:val="00E10054"/>
    <w:rsid w:val="00E10088"/>
    <w:rsid w:val="00E1061A"/>
    <w:rsid w:val="00E10899"/>
    <w:rsid w:val="00E10951"/>
    <w:rsid w:val="00E10AFB"/>
    <w:rsid w:val="00E10CB9"/>
    <w:rsid w:val="00E137DD"/>
    <w:rsid w:val="00E1471D"/>
    <w:rsid w:val="00E1595A"/>
    <w:rsid w:val="00E15F40"/>
    <w:rsid w:val="00E16391"/>
    <w:rsid w:val="00E166CD"/>
    <w:rsid w:val="00E1683B"/>
    <w:rsid w:val="00E178C8"/>
    <w:rsid w:val="00E178EF"/>
    <w:rsid w:val="00E17A07"/>
    <w:rsid w:val="00E2029A"/>
    <w:rsid w:val="00E21106"/>
    <w:rsid w:val="00E216E2"/>
    <w:rsid w:val="00E218D5"/>
    <w:rsid w:val="00E22A79"/>
    <w:rsid w:val="00E23090"/>
    <w:rsid w:val="00E23AB9"/>
    <w:rsid w:val="00E23D36"/>
    <w:rsid w:val="00E24367"/>
    <w:rsid w:val="00E2450B"/>
    <w:rsid w:val="00E2457B"/>
    <w:rsid w:val="00E24A11"/>
    <w:rsid w:val="00E25865"/>
    <w:rsid w:val="00E26530"/>
    <w:rsid w:val="00E26A1D"/>
    <w:rsid w:val="00E26B11"/>
    <w:rsid w:val="00E276AF"/>
    <w:rsid w:val="00E27855"/>
    <w:rsid w:val="00E300CE"/>
    <w:rsid w:val="00E3054C"/>
    <w:rsid w:val="00E30B13"/>
    <w:rsid w:val="00E31C50"/>
    <w:rsid w:val="00E32B43"/>
    <w:rsid w:val="00E32DCB"/>
    <w:rsid w:val="00E34258"/>
    <w:rsid w:val="00E35B9A"/>
    <w:rsid w:val="00E35BD1"/>
    <w:rsid w:val="00E3637B"/>
    <w:rsid w:val="00E363C9"/>
    <w:rsid w:val="00E37D76"/>
    <w:rsid w:val="00E37E1B"/>
    <w:rsid w:val="00E4138C"/>
    <w:rsid w:val="00E41CC1"/>
    <w:rsid w:val="00E42E3B"/>
    <w:rsid w:val="00E430CD"/>
    <w:rsid w:val="00E43186"/>
    <w:rsid w:val="00E43D97"/>
    <w:rsid w:val="00E44D0C"/>
    <w:rsid w:val="00E45054"/>
    <w:rsid w:val="00E450C7"/>
    <w:rsid w:val="00E470C6"/>
    <w:rsid w:val="00E47363"/>
    <w:rsid w:val="00E474FD"/>
    <w:rsid w:val="00E4760F"/>
    <w:rsid w:val="00E50C90"/>
    <w:rsid w:val="00E52ADC"/>
    <w:rsid w:val="00E5381B"/>
    <w:rsid w:val="00E54555"/>
    <w:rsid w:val="00E5464D"/>
    <w:rsid w:val="00E55652"/>
    <w:rsid w:val="00E558C5"/>
    <w:rsid w:val="00E56176"/>
    <w:rsid w:val="00E5630F"/>
    <w:rsid w:val="00E60D08"/>
    <w:rsid w:val="00E61882"/>
    <w:rsid w:val="00E62A09"/>
    <w:rsid w:val="00E62CEF"/>
    <w:rsid w:val="00E62EAC"/>
    <w:rsid w:val="00E630FB"/>
    <w:rsid w:val="00E634B6"/>
    <w:rsid w:val="00E64075"/>
    <w:rsid w:val="00E64BC5"/>
    <w:rsid w:val="00E64D2E"/>
    <w:rsid w:val="00E64FBB"/>
    <w:rsid w:val="00E650DA"/>
    <w:rsid w:val="00E65319"/>
    <w:rsid w:val="00E658A1"/>
    <w:rsid w:val="00E67A3C"/>
    <w:rsid w:val="00E713DB"/>
    <w:rsid w:val="00E71D20"/>
    <w:rsid w:val="00E72574"/>
    <w:rsid w:val="00E729B9"/>
    <w:rsid w:val="00E7386D"/>
    <w:rsid w:val="00E73A3D"/>
    <w:rsid w:val="00E761B4"/>
    <w:rsid w:val="00E77654"/>
    <w:rsid w:val="00E77932"/>
    <w:rsid w:val="00E77EAE"/>
    <w:rsid w:val="00E80988"/>
    <w:rsid w:val="00E82A9C"/>
    <w:rsid w:val="00E8331E"/>
    <w:rsid w:val="00E83571"/>
    <w:rsid w:val="00E837A3"/>
    <w:rsid w:val="00E847AF"/>
    <w:rsid w:val="00E84D8F"/>
    <w:rsid w:val="00E84F3A"/>
    <w:rsid w:val="00E857DF"/>
    <w:rsid w:val="00E864EA"/>
    <w:rsid w:val="00E866C6"/>
    <w:rsid w:val="00E86825"/>
    <w:rsid w:val="00E86A82"/>
    <w:rsid w:val="00E86E48"/>
    <w:rsid w:val="00E86FBC"/>
    <w:rsid w:val="00E8790B"/>
    <w:rsid w:val="00E90A4F"/>
    <w:rsid w:val="00E9193E"/>
    <w:rsid w:val="00E956BD"/>
    <w:rsid w:val="00E9583A"/>
    <w:rsid w:val="00E958CC"/>
    <w:rsid w:val="00E95A32"/>
    <w:rsid w:val="00E95AFD"/>
    <w:rsid w:val="00E96263"/>
    <w:rsid w:val="00E9723D"/>
    <w:rsid w:val="00E973B5"/>
    <w:rsid w:val="00E97404"/>
    <w:rsid w:val="00EA04B1"/>
    <w:rsid w:val="00EA12BD"/>
    <w:rsid w:val="00EA2038"/>
    <w:rsid w:val="00EA21B7"/>
    <w:rsid w:val="00EA5156"/>
    <w:rsid w:val="00EA52C0"/>
    <w:rsid w:val="00EA5A00"/>
    <w:rsid w:val="00EA5B3F"/>
    <w:rsid w:val="00EA5DEB"/>
    <w:rsid w:val="00EA5E4D"/>
    <w:rsid w:val="00EA6A9C"/>
    <w:rsid w:val="00EA6F84"/>
    <w:rsid w:val="00EB043E"/>
    <w:rsid w:val="00EB07F8"/>
    <w:rsid w:val="00EB0865"/>
    <w:rsid w:val="00EB094C"/>
    <w:rsid w:val="00EB0B81"/>
    <w:rsid w:val="00EB0FC9"/>
    <w:rsid w:val="00EB1A04"/>
    <w:rsid w:val="00EB1AD5"/>
    <w:rsid w:val="00EB2C6B"/>
    <w:rsid w:val="00EB2D41"/>
    <w:rsid w:val="00EB33E0"/>
    <w:rsid w:val="00EB5751"/>
    <w:rsid w:val="00EB5A3A"/>
    <w:rsid w:val="00EB5E52"/>
    <w:rsid w:val="00EB6334"/>
    <w:rsid w:val="00EB7B10"/>
    <w:rsid w:val="00EC0264"/>
    <w:rsid w:val="00EC1037"/>
    <w:rsid w:val="00EC27B0"/>
    <w:rsid w:val="00EC2828"/>
    <w:rsid w:val="00EC29D5"/>
    <w:rsid w:val="00EC4270"/>
    <w:rsid w:val="00EC53B4"/>
    <w:rsid w:val="00EC593A"/>
    <w:rsid w:val="00EC5E19"/>
    <w:rsid w:val="00EC705A"/>
    <w:rsid w:val="00EC7BF6"/>
    <w:rsid w:val="00EC7C04"/>
    <w:rsid w:val="00ED0607"/>
    <w:rsid w:val="00ED0A87"/>
    <w:rsid w:val="00ED1C0E"/>
    <w:rsid w:val="00ED1FD1"/>
    <w:rsid w:val="00ED35B5"/>
    <w:rsid w:val="00ED602B"/>
    <w:rsid w:val="00ED6390"/>
    <w:rsid w:val="00ED71BF"/>
    <w:rsid w:val="00ED720D"/>
    <w:rsid w:val="00ED7B13"/>
    <w:rsid w:val="00ED7EDF"/>
    <w:rsid w:val="00EE0C0B"/>
    <w:rsid w:val="00EE12C3"/>
    <w:rsid w:val="00EE16D9"/>
    <w:rsid w:val="00EE23F3"/>
    <w:rsid w:val="00EE3AE9"/>
    <w:rsid w:val="00EE5749"/>
    <w:rsid w:val="00EE5A0C"/>
    <w:rsid w:val="00EE5DFF"/>
    <w:rsid w:val="00EE6070"/>
    <w:rsid w:val="00EE69C0"/>
    <w:rsid w:val="00EF0311"/>
    <w:rsid w:val="00EF0DAB"/>
    <w:rsid w:val="00EF0E8E"/>
    <w:rsid w:val="00EF16EC"/>
    <w:rsid w:val="00EF17B1"/>
    <w:rsid w:val="00EF1824"/>
    <w:rsid w:val="00EF1C62"/>
    <w:rsid w:val="00EF2065"/>
    <w:rsid w:val="00EF2429"/>
    <w:rsid w:val="00EF45E0"/>
    <w:rsid w:val="00EF4967"/>
    <w:rsid w:val="00EF4DA9"/>
    <w:rsid w:val="00EF5CCB"/>
    <w:rsid w:val="00EF744E"/>
    <w:rsid w:val="00EF785A"/>
    <w:rsid w:val="00F00339"/>
    <w:rsid w:val="00F00657"/>
    <w:rsid w:val="00F00FC2"/>
    <w:rsid w:val="00F0174A"/>
    <w:rsid w:val="00F01C86"/>
    <w:rsid w:val="00F023E2"/>
    <w:rsid w:val="00F038F3"/>
    <w:rsid w:val="00F04996"/>
    <w:rsid w:val="00F05089"/>
    <w:rsid w:val="00F05F17"/>
    <w:rsid w:val="00F06EDD"/>
    <w:rsid w:val="00F071C8"/>
    <w:rsid w:val="00F074B2"/>
    <w:rsid w:val="00F077E8"/>
    <w:rsid w:val="00F126F7"/>
    <w:rsid w:val="00F13493"/>
    <w:rsid w:val="00F149FF"/>
    <w:rsid w:val="00F15691"/>
    <w:rsid w:val="00F1578B"/>
    <w:rsid w:val="00F17514"/>
    <w:rsid w:val="00F17DDB"/>
    <w:rsid w:val="00F20541"/>
    <w:rsid w:val="00F20ABA"/>
    <w:rsid w:val="00F21380"/>
    <w:rsid w:val="00F21F53"/>
    <w:rsid w:val="00F220FA"/>
    <w:rsid w:val="00F227BA"/>
    <w:rsid w:val="00F2361F"/>
    <w:rsid w:val="00F237E8"/>
    <w:rsid w:val="00F24669"/>
    <w:rsid w:val="00F24C37"/>
    <w:rsid w:val="00F24F05"/>
    <w:rsid w:val="00F26433"/>
    <w:rsid w:val="00F26DE3"/>
    <w:rsid w:val="00F30F10"/>
    <w:rsid w:val="00F310A1"/>
    <w:rsid w:val="00F318CD"/>
    <w:rsid w:val="00F3198F"/>
    <w:rsid w:val="00F31F2A"/>
    <w:rsid w:val="00F322E7"/>
    <w:rsid w:val="00F335AB"/>
    <w:rsid w:val="00F34195"/>
    <w:rsid w:val="00F3419E"/>
    <w:rsid w:val="00F3446B"/>
    <w:rsid w:val="00F347B6"/>
    <w:rsid w:val="00F34BEE"/>
    <w:rsid w:val="00F3514F"/>
    <w:rsid w:val="00F358E2"/>
    <w:rsid w:val="00F35CB9"/>
    <w:rsid w:val="00F35E97"/>
    <w:rsid w:val="00F35ED8"/>
    <w:rsid w:val="00F363F9"/>
    <w:rsid w:val="00F3661D"/>
    <w:rsid w:val="00F37F4F"/>
    <w:rsid w:val="00F40D02"/>
    <w:rsid w:val="00F42CA3"/>
    <w:rsid w:val="00F42E6E"/>
    <w:rsid w:val="00F430E4"/>
    <w:rsid w:val="00F446CD"/>
    <w:rsid w:val="00F44DB2"/>
    <w:rsid w:val="00F46283"/>
    <w:rsid w:val="00F469FA"/>
    <w:rsid w:val="00F46ADD"/>
    <w:rsid w:val="00F46C7F"/>
    <w:rsid w:val="00F51221"/>
    <w:rsid w:val="00F52FE7"/>
    <w:rsid w:val="00F53CBE"/>
    <w:rsid w:val="00F5402D"/>
    <w:rsid w:val="00F553D1"/>
    <w:rsid w:val="00F56013"/>
    <w:rsid w:val="00F56152"/>
    <w:rsid w:val="00F5642A"/>
    <w:rsid w:val="00F566D9"/>
    <w:rsid w:val="00F56A40"/>
    <w:rsid w:val="00F60A76"/>
    <w:rsid w:val="00F60DEE"/>
    <w:rsid w:val="00F618A9"/>
    <w:rsid w:val="00F624D1"/>
    <w:rsid w:val="00F62500"/>
    <w:rsid w:val="00F62FE2"/>
    <w:rsid w:val="00F6404F"/>
    <w:rsid w:val="00F647C4"/>
    <w:rsid w:val="00F64C77"/>
    <w:rsid w:val="00F653E7"/>
    <w:rsid w:val="00F65907"/>
    <w:rsid w:val="00F65DDC"/>
    <w:rsid w:val="00F66A11"/>
    <w:rsid w:val="00F70FFF"/>
    <w:rsid w:val="00F710A8"/>
    <w:rsid w:val="00F734BB"/>
    <w:rsid w:val="00F73BBD"/>
    <w:rsid w:val="00F74122"/>
    <w:rsid w:val="00F7430E"/>
    <w:rsid w:val="00F745BA"/>
    <w:rsid w:val="00F745EE"/>
    <w:rsid w:val="00F76B48"/>
    <w:rsid w:val="00F770A0"/>
    <w:rsid w:val="00F81C88"/>
    <w:rsid w:val="00F81F23"/>
    <w:rsid w:val="00F82067"/>
    <w:rsid w:val="00F825A1"/>
    <w:rsid w:val="00F83884"/>
    <w:rsid w:val="00F83DAD"/>
    <w:rsid w:val="00F85F1E"/>
    <w:rsid w:val="00F86CBF"/>
    <w:rsid w:val="00F87B61"/>
    <w:rsid w:val="00F87FD5"/>
    <w:rsid w:val="00F90540"/>
    <w:rsid w:val="00F905AD"/>
    <w:rsid w:val="00F9076A"/>
    <w:rsid w:val="00F9097C"/>
    <w:rsid w:val="00F9099D"/>
    <w:rsid w:val="00F9177D"/>
    <w:rsid w:val="00F920CE"/>
    <w:rsid w:val="00F92D68"/>
    <w:rsid w:val="00F93F04"/>
    <w:rsid w:val="00F940B6"/>
    <w:rsid w:val="00F94445"/>
    <w:rsid w:val="00F94566"/>
    <w:rsid w:val="00F946B1"/>
    <w:rsid w:val="00F94AC4"/>
    <w:rsid w:val="00F95694"/>
    <w:rsid w:val="00F95BC4"/>
    <w:rsid w:val="00F96AEF"/>
    <w:rsid w:val="00FA1958"/>
    <w:rsid w:val="00FA254C"/>
    <w:rsid w:val="00FA4025"/>
    <w:rsid w:val="00FA4614"/>
    <w:rsid w:val="00FA4844"/>
    <w:rsid w:val="00FA4DC9"/>
    <w:rsid w:val="00FA5040"/>
    <w:rsid w:val="00FA5855"/>
    <w:rsid w:val="00FA5976"/>
    <w:rsid w:val="00FA79FE"/>
    <w:rsid w:val="00FA7FC4"/>
    <w:rsid w:val="00FB0243"/>
    <w:rsid w:val="00FB09C1"/>
    <w:rsid w:val="00FB1AFF"/>
    <w:rsid w:val="00FB2569"/>
    <w:rsid w:val="00FB2B3B"/>
    <w:rsid w:val="00FB2CDC"/>
    <w:rsid w:val="00FB3E2C"/>
    <w:rsid w:val="00FB6403"/>
    <w:rsid w:val="00FB64FF"/>
    <w:rsid w:val="00FB6B2D"/>
    <w:rsid w:val="00FB6E3C"/>
    <w:rsid w:val="00FB7E16"/>
    <w:rsid w:val="00FB7FD9"/>
    <w:rsid w:val="00FC0495"/>
    <w:rsid w:val="00FC17C0"/>
    <w:rsid w:val="00FC3503"/>
    <w:rsid w:val="00FC4EAC"/>
    <w:rsid w:val="00FC56F9"/>
    <w:rsid w:val="00FC58A4"/>
    <w:rsid w:val="00FC7EB5"/>
    <w:rsid w:val="00FD097C"/>
    <w:rsid w:val="00FD1B91"/>
    <w:rsid w:val="00FD2445"/>
    <w:rsid w:val="00FD2582"/>
    <w:rsid w:val="00FD2E7C"/>
    <w:rsid w:val="00FD31CE"/>
    <w:rsid w:val="00FD3382"/>
    <w:rsid w:val="00FD373A"/>
    <w:rsid w:val="00FD509D"/>
    <w:rsid w:val="00FD56C9"/>
    <w:rsid w:val="00FD5A8B"/>
    <w:rsid w:val="00FD5F8B"/>
    <w:rsid w:val="00FD6179"/>
    <w:rsid w:val="00FD6CFA"/>
    <w:rsid w:val="00FD72E4"/>
    <w:rsid w:val="00FE02E9"/>
    <w:rsid w:val="00FE0457"/>
    <w:rsid w:val="00FE0C3C"/>
    <w:rsid w:val="00FE0D6D"/>
    <w:rsid w:val="00FE15B7"/>
    <w:rsid w:val="00FE1604"/>
    <w:rsid w:val="00FE2B0B"/>
    <w:rsid w:val="00FE3622"/>
    <w:rsid w:val="00FE3FBC"/>
    <w:rsid w:val="00FE5153"/>
    <w:rsid w:val="00FE5620"/>
    <w:rsid w:val="00FE5D62"/>
    <w:rsid w:val="00FE6337"/>
    <w:rsid w:val="00FE64D2"/>
    <w:rsid w:val="00FE65D2"/>
    <w:rsid w:val="00FE6B68"/>
    <w:rsid w:val="00FE6EAE"/>
    <w:rsid w:val="00FE71C5"/>
    <w:rsid w:val="00FE77C6"/>
    <w:rsid w:val="00FF00A2"/>
    <w:rsid w:val="00FF019D"/>
    <w:rsid w:val="00FF106F"/>
    <w:rsid w:val="00FF12AA"/>
    <w:rsid w:val="00FF2D79"/>
    <w:rsid w:val="00FF305E"/>
    <w:rsid w:val="00FF483E"/>
    <w:rsid w:val="00FF4E9B"/>
    <w:rsid w:val="00FF4FAB"/>
    <w:rsid w:val="00FF50F3"/>
    <w:rsid w:val="00FF62D2"/>
    <w:rsid w:val="00FF6767"/>
    <w:rsid w:val="00FF6C38"/>
    <w:rsid w:val="00FF73B1"/>
    <w:rsid w:val="01566580"/>
    <w:rsid w:val="01935172"/>
    <w:rsid w:val="019434FB"/>
    <w:rsid w:val="01EB91CA"/>
    <w:rsid w:val="0212DB9E"/>
    <w:rsid w:val="0259961F"/>
    <w:rsid w:val="02790628"/>
    <w:rsid w:val="029D7F6D"/>
    <w:rsid w:val="02B3CD1C"/>
    <w:rsid w:val="0339F70C"/>
    <w:rsid w:val="036021E5"/>
    <w:rsid w:val="039B74F5"/>
    <w:rsid w:val="03CD77C9"/>
    <w:rsid w:val="0408CA0E"/>
    <w:rsid w:val="04206DEA"/>
    <w:rsid w:val="047E138A"/>
    <w:rsid w:val="04D2E871"/>
    <w:rsid w:val="054CA8A4"/>
    <w:rsid w:val="057904B6"/>
    <w:rsid w:val="0581BD4F"/>
    <w:rsid w:val="0589EACE"/>
    <w:rsid w:val="05ADD77E"/>
    <w:rsid w:val="05C0C155"/>
    <w:rsid w:val="05CFE202"/>
    <w:rsid w:val="05EF4E2B"/>
    <w:rsid w:val="0635260E"/>
    <w:rsid w:val="07332A64"/>
    <w:rsid w:val="07500A07"/>
    <w:rsid w:val="07712B3F"/>
    <w:rsid w:val="077EBE68"/>
    <w:rsid w:val="07886961"/>
    <w:rsid w:val="0790B13D"/>
    <w:rsid w:val="07DF9A7C"/>
    <w:rsid w:val="097BE59C"/>
    <w:rsid w:val="098C15E3"/>
    <w:rsid w:val="09A0D3EF"/>
    <w:rsid w:val="09B01C78"/>
    <w:rsid w:val="0A343ECF"/>
    <w:rsid w:val="0B217C46"/>
    <w:rsid w:val="0B8BDCA5"/>
    <w:rsid w:val="0B8C3BD7"/>
    <w:rsid w:val="0BAF4E3F"/>
    <w:rsid w:val="0BE78727"/>
    <w:rsid w:val="0BF6D6FB"/>
    <w:rsid w:val="0C0A2241"/>
    <w:rsid w:val="0C4479C9"/>
    <w:rsid w:val="0CBBCDEE"/>
    <w:rsid w:val="0CE7B7C2"/>
    <w:rsid w:val="0D1E34EE"/>
    <w:rsid w:val="0D1F96B6"/>
    <w:rsid w:val="0D88D8B5"/>
    <w:rsid w:val="0D9D7325"/>
    <w:rsid w:val="0DC64852"/>
    <w:rsid w:val="0DFCFDF7"/>
    <w:rsid w:val="0E125605"/>
    <w:rsid w:val="0E7B30B4"/>
    <w:rsid w:val="0F451A16"/>
    <w:rsid w:val="0F489E1D"/>
    <w:rsid w:val="0F556DFA"/>
    <w:rsid w:val="0F741939"/>
    <w:rsid w:val="0FA6D51D"/>
    <w:rsid w:val="0FB8956F"/>
    <w:rsid w:val="0FC90C03"/>
    <w:rsid w:val="10009992"/>
    <w:rsid w:val="100A6191"/>
    <w:rsid w:val="100EF655"/>
    <w:rsid w:val="102CD71A"/>
    <w:rsid w:val="10C7DCD9"/>
    <w:rsid w:val="11058C70"/>
    <w:rsid w:val="110A0C2F"/>
    <w:rsid w:val="113CA22B"/>
    <w:rsid w:val="113D7DA6"/>
    <w:rsid w:val="1189F3B7"/>
    <w:rsid w:val="11E78199"/>
    <w:rsid w:val="12109882"/>
    <w:rsid w:val="123D201E"/>
    <w:rsid w:val="12A8ABFF"/>
    <w:rsid w:val="131336E6"/>
    <w:rsid w:val="134CEBDB"/>
    <w:rsid w:val="1353B978"/>
    <w:rsid w:val="142BC294"/>
    <w:rsid w:val="146389F2"/>
    <w:rsid w:val="1487AEF8"/>
    <w:rsid w:val="151EA835"/>
    <w:rsid w:val="15226D72"/>
    <w:rsid w:val="152ED679"/>
    <w:rsid w:val="15E2CEE4"/>
    <w:rsid w:val="161597E4"/>
    <w:rsid w:val="1661D2A4"/>
    <w:rsid w:val="1678FE38"/>
    <w:rsid w:val="16C42340"/>
    <w:rsid w:val="16F095C4"/>
    <w:rsid w:val="16F71450"/>
    <w:rsid w:val="171B03C8"/>
    <w:rsid w:val="175D37AB"/>
    <w:rsid w:val="18460D58"/>
    <w:rsid w:val="187E7391"/>
    <w:rsid w:val="18BD2CF5"/>
    <w:rsid w:val="18C4DA26"/>
    <w:rsid w:val="196E882F"/>
    <w:rsid w:val="199C02C5"/>
    <w:rsid w:val="19DCAB86"/>
    <w:rsid w:val="1A05FC82"/>
    <w:rsid w:val="1A54E239"/>
    <w:rsid w:val="1AA55661"/>
    <w:rsid w:val="1AAACFCA"/>
    <w:rsid w:val="1AF80780"/>
    <w:rsid w:val="1B421898"/>
    <w:rsid w:val="1BD6C5CA"/>
    <w:rsid w:val="1C1190E8"/>
    <w:rsid w:val="1C268455"/>
    <w:rsid w:val="1C3A754E"/>
    <w:rsid w:val="1C4126C2"/>
    <w:rsid w:val="1C736508"/>
    <w:rsid w:val="1D477837"/>
    <w:rsid w:val="1D7F486A"/>
    <w:rsid w:val="1E51814B"/>
    <w:rsid w:val="1E887197"/>
    <w:rsid w:val="1E964637"/>
    <w:rsid w:val="1EA1A580"/>
    <w:rsid w:val="1EAF34F4"/>
    <w:rsid w:val="1ED95A8E"/>
    <w:rsid w:val="1F6273BC"/>
    <w:rsid w:val="1F727684"/>
    <w:rsid w:val="1FE7D71F"/>
    <w:rsid w:val="2007443D"/>
    <w:rsid w:val="2026FFCE"/>
    <w:rsid w:val="203AE343"/>
    <w:rsid w:val="207B0632"/>
    <w:rsid w:val="208CE2A9"/>
    <w:rsid w:val="20984376"/>
    <w:rsid w:val="20E68F4B"/>
    <w:rsid w:val="210D058A"/>
    <w:rsid w:val="2160E264"/>
    <w:rsid w:val="217048AA"/>
    <w:rsid w:val="217B7CB4"/>
    <w:rsid w:val="21CACB0A"/>
    <w:rsid w:val="21E14A46"/>
    <w:rsid w:val="21FEE54E"/>
    <w:rsid w:val="221ECD32"/>
    <w:rsid w:val="22B84FF6"/>
    <w:rsid w:val="23F7822A"/>
    <w:rsid w:val="2424CA0C"/>
    <w:rsid w:val="2472759C"/>
    <w:rsid w:val="24785A2C"/>
    <w:rsid w:val="247BCD42"/>
    <w:rsid w:val="250970CB"/>
    <w:rsid w:val="258FE960"/>
    <w:rsid w:val="26027E7C"/>
    <w:rsid w:val="260B3630"/>
    <w:rsid w:val="27225BDA"/>
    <w:rsid w:val="28185596"/>
    <w:rsid w:val="28493D19"/>
    <w:rsid w:val="284DB766"/>
    <w:rsid w:val="288E24B4"/>
    <w:rsid w:val="289436BF"/>
    <w:rsid w:val="28969CBC"/>
    <w:rsid w:val="28C82462"/>
    <w:rsid w:val="28E2DC73"/>
    <w:rsid w:val="295E634D"/>
    <w:rsid w:val="299CF480"/>
    <w:rsid w:val="2A1886BF"/>
    <w:rsid w:val="2A43520F"/>
    <w:rsid w:val="2A6DBC07"/>
    <w:rsid w:val="2AB9F7A7"/>
    <w:rsid w:val="2AED1DEA"/>
    <w:rsid w:val="2BA942E9"/>
    <w:rsid w:val="2CA45738"/>
    <w:rsid w:val="2CA539FE"/>
    <w:rsid w:val="2CFE2B10"/>
    <w:rsid w:val="2D20D0BD"/>
    <w:rsid w:val="2D3E5358"/>
    <w:rsid w:val="2D5C7C87"/>
    <w:rsid w:val="2D650FEA"/>
    <w:rsid w:val="2DA8D60E"/>
    <w:rsid w:val="2E5D1663"/>
    <w:rsid w:val="2E777CB9"/>
    <w:rsid w:val="2F158942"/>
    <w:rsid w:val="2F6FEFB1"/>
    <w:rsid w:val="2FF0225E"/>
    <w:rsid w:val="2FF7A22A"/>
    <w:rsid w:val="3009AEF9"/>
    <w:rsid w:val="305741E1"/>
    <w:rsid w:val="306AA0FE"/>
    <w:rsid w:val="3072443B"/>
    <w:rsid w:val="30A95B69"/>
    <w:rsid w:val="30DD1B44"/>
    <w:rsid w:val="31073778"/>
    <w:rsid w:val="311F791D"/>
    <w:rsid w:val="314853F9"/>
    <w:rsid w:val="317467D7"/>
    <w:rsid w:val="3175741A"/>
    <w:rsid w:val="32155666"/>
    <w:rsid w:val="32412909"/>
    <w:rsid w:val="32DD67A0"/>
    <w:rsid w:val="32F5555C"/>
    <w:rsid w:val="3325099B"/>
    <w:rsid w:val="3335640C"/>
    <w:rsid w:val="33507C48"/>
    <w:rsid w:val="336D7EE8"/>
    <w:rsid w:val="33CFB571"/>
    <w:rsid w:val="33D434CE"/>
    <w:rsid w:val="34127907"/>
    <w:rsid w:val="346FC3F8"/>
    <w:rsid w:val="34F9E679"/>
    <w:rsid w:val="353C87C8"/>
    <w:rsid w:val="354D940C"/>
    <w:rsid w:val="3586991B"/>
    <w:rsid w:val="358F8466"/>
    <w:rsid w:val="359A16CF"/>
    <w:rsid w:val="35B778E5"/>
    <w:rsid w:val="35BCC116"/>
    <w:rsid w:val="35E02E6C"/>
    <w:rsid w:val="361B9077"/>
    <w:rsid w:val="369B2A06"/>
    <w:rsid w:val="36B5DA68"/>
    <w:rsid w:val="36F83E64"/>
    <w:rsid w:val="37AD774D"/>
    <w:rsid w:val="37B2C85D"/>
    <w:rsid w:val="384BB084"/>
    <w:rsid w:val="387CF958"/>
    <w:rsid w:val="3882934B"/>
    <w:rsid w:val="38CBDE16"/>
    <w:rsid w:val="38E2013F"/>
    <w:rsid w:val="390E3307"/>
    <w:rsid w:val="391A574D"/>
    <w:rsid w:val="39E5AF08"/>
    <w:rsid w:val="3A4F5896"/>
    <w:rsid w:val="3AB271D3"/>
    <w:rsid w:val="3AD294C4"/>
    <w:rsid w:val="3AE493A8"/>
    <w:rsid w:val="3B26ADD6"/>
    <w:rsid w:val="3B5BCB70"/>
    <w:rsid w:val="3B778CCE"/>
    <w:rsid w:val="3C1BE1E5"/>
    <w:rsid w:val="3C353C17"/>
    <w:rsid w:val="3CC6A5ED"/>
    <w:rsid w:val="3D21A5E6"/>
    <w:rsid w:val="3D5C4E0B"/>
    <w:rsid w:val="3D9FC8EF"/>
    <w:rsid w:val="3DBB7A67"/>
    <w:rsid w:val="3DE69200"/>
    <w:rsid w:val="3E067A3F"/>
    <w:rsid w:val="3E1B91D5"/>
    <w:rsid w:val="3E1E1C9E"/>
    <w:rsid w:val="3EE22203"/>
    <w:rsid w:val="3F0963F4"/>
    <w:rsid w:val="3F6EEB28"/>
    <w:rsid w:val="3F89EE7D"/>
    <w:rsid w:val="3FA0AB31"/>
    <w:rsid w:val="3FC297A3"/>
    <w:rsid w:val="3FEF43CB"/>
    <w:rsid w:val="40050BC9"/>
    <w:rsid w:val="400F47E5"/>
    <w:rsid w:val="403030BE"/>
    <w:rsid w:val="40605384"/>
    <w:rsid w:val="408539B5"/>
    <w:rsid w:val="409B81CE"/>
    <w:rsid w:val="40A939F7"/>
    <w:rsid w:val="41AEA066"/>
    <w:rsid w:val="41D1CDED"/>
    <w:rsid w:val="41F34FC4"/>
    <w:rsid w:val="41FBD7FB"/>
    <w:rsid w:val="424E7771"/>
    <w:rsid w:val="428803DF"/>
    <w:rsid w:val="42944761"/>
    <w:rsid w:val="4329B3BD"/>
    <w:rsid w:val="4355A941"/>
    <w:rsid w:val="435B0DCA"/>
    <w:rsid w:val="43AC66AD"/>
    <w:rsid w:val="43EED641"/>
    <w:rsid w:val="4474796B"/>
    <w:rsid w:val="4484B302"/>
    <w:rsid w:val="44CABE1B"/>
    <w:rsid w:val="44ECFE41"/>
    <w:rsid w:val="4541DFED"/>
    <w:rsid w:val="45470DFB"/>
    <w:rsid w:val="460F89A1"/>
    <w:rsid w:val="4618AF4A"/>
    <w:rsid w:val="47A9631F"/>
    <w:rsid w:val="47CA0D48"/>
    <w:rsid w:val="47D21814"/>
    <w:rsid w:val="4801D9B5"/>
    <w:rsid w:val="496AD7FB"/>
    <w:rsid w:val="497D6418"/>
    <w:rsid w:val="49BBD8F5"/>
    <w:rsid w:val="49C1220F"/>
    <w:rsid w:val="49D4D0D2"/>
    <w:rsid w:val="49E21101"/>
    <w:rsid w:val="4A287D8E"/>
    <w:rsid w:val="4A525F1F"/>
    <w:rsid w:val="4A622D62"/>
    <w:rsid w:val="4A9E010E"/>
    <w:rsid w:val="4AAC8CE8"/>
    <w:rsid w:val="4AB97E7C"/>
    <w:rsid w:val="4AB9B99B"/>
    <w:rsid w:val="4B64D57C"/>
    <w:rsid w:val="4B7B5673"/>
    <w:rsid w:val="4BC2B702"/>
    <w:rsid w:val="4CCD9304"/>
    <w:rsid w:val="4D203BFE"/>
    <w:rsid w:val="4D4E1392"/>
    <w:rsid w:val="4DA34E2D"/>
    <w:rsid w:val="4DE8679B"/>
    <w:rsid w:val="4E0595BE"/>
    <w:rsid w:val="4E4DB568"/>
    <w:rsid w:val="4E9B54F1"/>
    <w:rsid w:val="4EB72665"/>
    <w:rsid w:val="4EB853E1"/>
    <w:rsid w:val="4F5F1DE2"/>
    <w:rsid w:val="4F7EAFEC"/>
    <w:rsid w:val="50207CE4"/>
    <w:rsid w:val="50C1DED3"/>
    <w:rsid w:val="50C61266"/>
    <w:rsid w:val="50CD080E"/>
    <w:rsid w:val="50E25214"/>
    <w:rsid w:val="5136B380"/>
    <w:rsid w:val="51433B9A"/>
    <w:rsid w:val="522BC630"/>
    <w:rsid w:val="5264AD5E"/>
    <w:rsid w:val="52724BEE"/>
    <w:rsid w:val="52A8C061"/>
    <w:rsid w:val="52ABDFCC"/>
    <w:rsid w:val="52C0E013"/>
    <w:rsid w:val="52EB752F"/>
    <w:rsid w:val="52F24AA5"/>
    <w:rsid w:val="53024992"/>
    <w:rsid w:val="532855AD"/>
    <w:rsid w:val="534897FB"/>
    <w:rsid w:val="54A86270"/>
    <w:rsid w:val="54C539F1"/>
    <w:rsid w:val="54FAFF96"/>
    <w:rsid w:val="551367C5"/>
    <w:rsid w:val="555E89C8"/>
    <w:rsid w:val="555ECDBC"/>
    <w:rsid w:val="55B4CD06"/>
    <w:rsid w:val="578DCE9D"/>
    <w:rsid w:val="57A87CDE"/>
    <w:rsid w:val="57F3AFB1"/>
    <w:rsid w:val="57FABDE7"/>
    <w:rsid w:val="580A7786"/>
    <w:rsid w:val="583F485D"/>
    <w:rsid w:val="592DA365"/>
    <w:rsid w:val="597264F0"/>
    <w:rsid w:val="5999D988"/>
    <w:rsid w:val="5A3B0561"/>
    <w:rsid w:val="5A856ED3"/>
    <w:rsid w:val="5B172991"/>
    <w:rsid w:val="5B7FA85B"/>
    <w:rsid w:val="5BA54C60"/>
    <w:rsid w:val="5BD371C6"/>
    <w:rsid w:val="5BDFDDB1"/>
    <w:rsid w:val="5BF48484"/>
    <w:rsid w:val="5C4353FC"/>
    <w:rsid w:val="5C679A71"/>
    <w:rsid w:val="5CE08A3D"/>
    <w:rsid w:val="5D774EBE"/>
    <w:rsid w:val="5D9D0A6A"/>
    <w:rsid w:val="5DD51826"/>
    <w:rsid w:val="5DE7D37E"/>
    <w:rsid w:val="5EA0CAD4"/>
    <w:rsid w:val="5F2EE9F7"/>
    <w:rsid w:val="5F396733"/>
    <w:rsid w:val="5F5DBABB"/>
    <w:rsid w:val="5F606065"/>
    <w:rsid w:val="5F97B97E"/>
    <w:rsid w:val="5F9930B9"/>
    <w:rsid w:val="60189B56"/>
    <w:rsid w:val="6029B727"/>
    <w:rsid w:val="605803B7"/>
    <w:rsid w:val="605FC2F5"/>
    <w:rsid w:val="60CCB296"/>
    <w:rsid w:val="616E353A"/>
    <w:rsid w:val="61A74969"/>
    <w:rsid w:val="6244E493"/>
    <w:rsid w:val="624F6946"/>
    <w:rsid w:val="62834D46"/>
    <w:rsid w:val="62A5631D"/>
    <w:rsid w:val="63294B47"/>
    <w:rsid w:val="63AFB077"/>
    <w:rsid w:val="63DCB2AB"/>
    <w:rsid w:val="63E160C4"/>
    <w:rsid w:val="63ECF813"/>
    <w:rsid w:val="64CDA9D1"/>
    <w:rsid w:val="651525FD"/>
    <w:rsid w:val="653888FC"/>
    <w:rsid w:val="65436A49"/>
    <w:rsid w:val="65637294"/>
    <w:rsid w:val="65A4A62D"/>
    <w:rsid w:val="661048DA"/>
    <w:rsid w:val="66460713"/>
    <w:rsid w:val="669EA724"/>
    <w:rsid w:val="66E7D36E"/>
    <w:rsid w:val="6716A622"/>
    <w:rsid w:val="67479CEC"/>
    <w:rsid w:val="677C3508"/>
    <w:rsid w:val="6880A57E"/>
    <w:rsid w:val="6883CBF4"/>
    <w:rsid w:val="68CD7E53"/>
    <w:rsid w:val="691174E0"/>
    <w:rsid w:val="691413CD"/>
    <w:rsid w:val="69432FE0"/>
    <w:rsid w:val="69D6E2FE"/>
    <w:rsid w:val="69FA4605"/>
    <w:rsid w:val="6A8891AF"/>
    <w:rsid w:val="6ACACE54"/>
    <w:rsid w:val="6B29BEE0"/>
    <w:rsid w:val="6B9C314A"/>
    <w:rsid w:val="6B9F1F60"/>
    <w:rsid w:val="6BD4C44C"/>
    <w:rsid w:val="6CCDA41E"/>
    <w:rsid w:val="6D007EDF"/>
    <w:rsid w:val="6D15C840"/>
    <w:rsid w:val="6D6D9BF5"/>
    <w:rsid w:val="6DC02BFD"/>
    <w:rsid w:val="6E0E46D2"/>
    <w:rsid w:val="6E32A0CD"/>
    <w:rsid w:val="6E7A083A"/>
    <w:rsid w:val="6EB2043C"/>
    <w:rsid w:val="6F10AD96"/>
    <w:rsid w:val="6F196447"/>
    <w:rsid w:val="6FB2646A"/>
    <w:rsid w:val="7014D29B"/>
    <w:rsid w:val="70E75F12"/>
    <w:rsid w:val="71175ED5"/>
    <w:rsid w:val="71BF8645"/>
    <w:rsid w:val="71C385CA"/>
    <w:rsid w:val="72095444"/>
    <w:rsid w:val="7226F9E0"/>
    <w:rsid w:val="72605F81"/>
    <w:rsid w:val="727BE535"/>
    <w:rsid w:val="72BE3AE3"/>
    <w:rsid w:val="7310F164"/>
    <w:rsid w:val="73212C10"/>
    <w:rsid w:val="732D398E"/>
    <w:rsid w:val="733402AF"/>
    <w:rsid w:val="733CB2D9"/>
    <w:rsid w:val="736B933E"/>
    <w:rsid w:val="73CD67AA"/>
    <w:rsid w:val="73D27834"/>
    <w:rsid w:val="7400E228"/>
    <w:rsid w:val="740431AE"/>
    <w:rsid w:val="74EFB7ED"/>
    <w:rsid w:val="74FBAD6C"/>
    <w:rsid w:val="75071E01"/>
    <w:rsid w:val="75511687"/>
    <w:rsid w:val="7576C8C1"/>
    <w:rsid w:val="75CF88A9"/>
    <w:rsid w:val="77238ABE"/>
    <w:rsid w:val="7754800A"/>
    <w:rsid w:val="7761C3C9"/>
    <w:rsid w:val="77B4A2E0"/>
    <w:rsid w:val="77E3E95A"/>
    <w:rsid w:val="78726BA9"/>
    <w:rsid w:val="78B69DE0"/>
    <w:rsid w:val="791130FF"/>
    <w:rsid w:val="794B9F7D"/>
    <w:rsid w:val="7961B590"/>
    <w:rsid w:val="797885B8"/>
    <w:rsid w:val="7AB51C16"/>
    <w:rsid w:val="7AF37139"/>
    <w:rsid w:val="7B2C6126"/>
    <w:rsid w:val="7B3091A4"/>
    <w:rsid w:val="7BB35042"/>
    <w:rsid w:val="7BBDCD7E"/>
    <w:rsid w:val="7BE59044"/>
    <w:rsid w:val="7C019CFA"/>
    <w:rsid w:val="7C0A0AD9"/>
    <w:rsid w:val="7C4A2188"/>
    <w:rsid w:val="7CE55791"/>
    <w:rsid w:val="7DB51DFA"/>
    <w:rsid w:val="7E54E5C4"/>
    <w:rsid w:val="7EAB4E47"/>
    <w:rsid w:val="7F757FD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88E24B4"/>
  <w15:chartTrackingRefBased/>
  <w15:docId w15:val="{D35C47DD-B2A6-4FD0-8989-8E692E24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84344D"/>
    <w:pPr>
      <w:spacing w:after="180" w:line="300" w:lineRule="atLeast"/>
    </w:pPr>
    <w:rPr>
      <w:rFonts w:eastAsiaTheme="minorHAnsi"/>
      <w:sz w:val="20"/>
      <w:szCs w:val="22"/>
      <w:lang w:eastAsia="en-US"/>
    </w:rPr>
  </w:style>
  <w:style w:type="paragraph" w:styleId="Heading1">
    <w:name w:val="heading 1"/>
    <w:basedOn w:val="Normal"/>
    <w:next w:val="Normal"/>
    <w:link w:val="Heading1Char"/>
    <w:semiHidden/>
    <w:rsid w:val="0084344D"/>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84344D"/>
    <w:pPr>
      <w:keepNext/>
      <w:keepLines/>
      <w:numPr>
        <w:ilvl w:val="1"/>
        <w:numId w:val="1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84344D"/>
    <w:pPr>
      <w:keepNext/>
      <w:keepLines/>
      <w:numPr>
        <w:ilvl w:val="2"/>
        <w:numId w:val="1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84344D"/>
    <w:pPr>
      <w:keepNext/>
      <w:keepLines/>
      <w:numPr>
        <w:ilvl w:val="3"/>
        <w:numId w:val="1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84344D"/>
    <w:pPr>
      <w:keepNext/>
      <w:keepLines/>
      <w:numPr>
        <w:ilvl w:val="4"/>
        <w:numId w:val="1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84344D"/>
    <w:pPr>
      <w:keepNext/>
      <w:keepLines/>
      <w:numPr>
        <w:ilvl w:val="5"/>
        <w:numId w:val="1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84344D"/>
    <w:pPr>
      <w:keepNext/>
      <w:keepLines/>
      <w:numPr>
        <w:ilvl w:val="6"/>
        <w:numId w:val="1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84344D"/>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84344D"/>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semiHidden/>
    <w:rsid w:val="0084344D"/>
    <w:rPr>
      <w:rFonts w:asciiTheme="majorHAnsi" w:eastAsiaTheme="majorEastAsia" w:hAnsiTheme="majorHAnsi" w:cstheme="majorBidi"/>
      <w:color w:val="081E36" w:themeColor="accent1" w:themeShade="BF"/>
      <w:sz w:val="32"/>
      <w:szCs w:val="32"/>
      <w:lang w:eastAsia="en-US"/>
    </w:rPr>
  </w:style>
  <w:style w:type="character" w:customStyle="1" w:styleId="Heading2Char">
    <w:name w:val="Heading 2 Char"/>
    <w:basedOn w:val="DefaultParagraphFont"/>
    <w:link w:val="Heading2"/>
    <w:semiHidden/>
    <w:rsid w:val="0084344D"/>
    <w:rPr>
      <w:rFonts w:asciiTheme="majorHAnsi" w:eastAsiaTheme="majorEastAsia" w:hAnsiTheme="majorHAnsi" w:cstheme="majorBidi"/>
      <w:color w:val="081E36" w:themeColor="accent1" w:themeShade="BF"/>
      <w:sz w:val="26"/>
      <w:szCs w:val="26"/>
      <w:lang w:eastAsia="en-US"/>
    </w:rPr>
  </w:style>
  <w:style w:type="character" w:customStyle="1" w:styleId="Heading3Char">
    <w:name w:val="Heading 3 Char"/>
    <w:basedOn w:val="DefaultParagraphFont"/>
    <w:link w:val="Heading3"/>
    <w:semiHidden/>
    <w:rsid w:val="0084344D"/>
    <w:rPr>
      <w:rFonts w:asciiTheme="majorHAnsi" w:eastAsiaTheme="majorEastAsia" w:hAnsiTheme="majorHAnsi" w:cstheme="majorBidi"/>
      <w:color w:val="051424" w:themeColor="accent1" w:themeShade="7F"/>
      <w:lang w:eastAsia="en-US"/>
    </w:rPr>
  </w:style>
  <w:style w:type="character" w:customStyle="1" w:styleId="Heading4Char">
    <w:name w:val="Heading 4 Char"/>
    <w:basedOn w:val="DefaultParagraphFont"/>
    <w:link w:val="Heading4"/>
    <w:semiHidden/>
    <w:rsid w:val="0084344D"/>
    <w:rPr>
      <w:rFonts w:asciiTheme="majorHAnsi" w:eastAsiaTheme="majorEastAsia" w:hAnsiTheme="majorHAnsi" w:cstheme="majorBidi"/>
      <w:i/>
      <w:iCs/>
      <w:color w:val="081E36" w:themeColor="accent1" w:themeShade="BF"/>
      <w:sz w:val="20"/>
      <w:szCs w:val="22"/>
      <w:lang w:eastAsia="en-US"/>
    </w:rPr>
  </w:style>
  <w:style w:type="character" w:customStyle="1" w:styleId="Heading5Char">
    <w:name w:val="Heading 5 Char"/>
    <w:basedOn w:val="DefaultParagraphFont"/>
    <w:link w:val="Heading5"/>
    <w:semiHidden/>
    <w:rsid w:val="0084344D"/>
    <w:rPr>
      <w:rFonts w:asciiTheme="majorHAnsi" w:eastAsiaTheme="majorEastAsia" w:hAnsiTheme="majorHAnsi" w:cstheme="majorBidi"/>
      <w:color w:val="081E36" w:themeColor="accent1" w:themeShade="BF"/>
      <w:sz w:val="20"/>
      <w:szCs w:val="22"/>
      <w:lang w:eastAsia="en-US"/>
    </w:rPr>
  </w:style>
  <w:style w:type="character" w:customStyle="1" w:styleId="Heading6Char">
    <w:name w:val="Heading 6 Char"/>
    <w:basedOn w:val="DefaultParagraphFont"/>
    <w:link w:val="Heading6"/>
    <w:semiHidden/>
    <w:rsid w:val="0084344D"/>
    <w:rPr>
      <w:rFonts w:asciiTheme="majorHAnsi" w:eastAsiaTheme="majorEastAsia" w:hAnsiTheme="majorHAnsi" w:cstheme="majorBidi"/>
      <w:color w:val="051424" w:themeColor="accent1" w:themeShade="7F"/>
      <w:sz w:val="20"/>
      <w:szCs w:val="22"/>
      <w:lang w:eastAsia="en-US"/>
    </w:rPr>
  </w:style>
  <w:style w:type="character" w:customStyle="1" w:styleId="Heading7Char">
    <w:name w:val="Heading 7 Char"/>
    <w:basedOn w:val="DefaultParagraphFont"/>
    <w:link w:val="Heading7"/>
    <w:semiHidden/>
    <w:rsid w:val="0084344D"/>
    <w:rPr>
      <w:rFonts w:asciiTheme="majorHAnsi" w:eastAsiaTheme="majorEastAsia" w:hAnsiTheme="majorHAnsi" w:cstheme="majorBidi"/>
      <w:i/>
      <w:iCs/>
      <w:color w:val="051424" w:themeColor="accent1" w:themeShade="7F"/>
      <w:sz w:val="20"/>
      <w:szCs w:val="22"/>
      <w:lang w:eastAsia="en-US"/>
    </w:rPr>
  </w:style>
  <w:style w:type="character" w:customStyle="1" w:styleId="Heading8Char">
    <w:name w:val="Heading 8 Char"/>
    <w:basedOn w:val="DefaultParagraphFont"/>
    <w:link w:val="Heading8"/>
    <w:semiHidden/>
    <w:rsid w:val="0084344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84344D"/>
    <w:rPr>
      <w:rFonts w:asciiTheme="majorHAnsi" w:eastAsiaTheme="majorEastAsia" w:hAnsiTheme="majorHAnsi" w:cstheme="majorBidi"/>
      <w:i/>
      <w:iCs/>
      <w:color w:val="272727" w:themeColor="text1" w:themeTint="D8"/>
      <w:sz w:val="21"/>
      <w:szCs w:val="21"/>
      <w:lang w:eastAsia="en-US"/>
    </w:rPr>
  </w:style>
  <w:style w:type="character" w:customStyle="1" w:styleId="TitleChar">
    <w:name w:val="Title Char"/>
    <w:basedOn w:val="DefaultParagraphFont"/>
    <w:link w:val="Title"/>
    <w:rsid w:val="0084344D"/>
    <w:rPr>
      <w:rFonts w:asciiTheme="majorHAnsi" w:eastAsiaTheme="majorEastAsia" w:hAnsiTheme="majorHAnsi" w:cstheme="majorBidi"/>
      <w:b/>
      <w:color w:val="0B2949" w:themeColor="accent1"/>
      <w:spacing w:val="-10"/>
      <w:kern w:val="28"/>
      <w:sz w:val="40"/>
      <w:szCs w:val="56"/>
      <w:lang w:eastAsia="en-US"/>
    </w:rPr>
  </w:style>
  <w:style w:type="paragraph" w:styleId="Title">
    <w:name w:val="Title"/>
    <w:basedOn w:val="Normal"/>
    <w:next w:val="Paragraph"/>
    <w:link w:val="TitleChar"/>
    <w:qFormat/>
    <w:rsid w:val="0084344D"/>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SubtitleChar">
    <w:name w:val="Subtitle Char"/>
    <w:basedOn w:val="DefaultParagraphFont"/>
    <w:link w:val="Subtitle"/>
    <w:semiHidden/>
    <w:rsid w:val="0084344D"/>
    <w:rPr>
      <w:rFonts w:asciiTheme="majorHAnsi" w:hAnsiTheme="majorHAnsi"/>
      <w:color w:val="444D54" w:themeColor="accent3" w:themeShade="BF"/>
      <w:spacing w:val="15"/>
      <w:sz w:val="30"/>
      <w:szCs w:val="22"/>
      <w:lang w:eastAsia="en-US"/>
    </w:rPr>
  </w:style>
  <w:style w:type="paragraph" w:styleId="Subtitle">
    <w:name w:val="Subtitle"/>
    <w:basedOn w:val="Normal"/>
    <w:next w:val="Normal"/>
    <w:link w:val="SubtitleChar"/>
    <w:semiHidden/>
    <w:rsid w:val="0084344D"/>
    <w:pPr>
      <w:numPr>
        <w:ilvl w:val="1"/>
      </w:numPr>
      <w:spacing w:before="120" w:after="240"/>
    </w:pPr>
    <w:rPr>
      <w:rFonts w:asciiTheme="majorHAnsi" w:eastAsiaTheme="minorEastAsia" w:hAnsiTheme="majorHAnsi"/>
      <w:color w:val="444D54" w:themeColor="accent3" w:themeShade="BF"/>
      <w:spacing w:val="15"/>
      <w:sz w:val="30"/>
    </w:rPr>
  </w:style>
  <w:style w:type="character" w:styleId="IntenseEmphasis">
    <w:name w:val="Intense Emphasis"/>
    <w:basedOn w:val="DefaultParagraphFont"/>
    <w:semiHidden/>
    <w:rsid w:val="0084344D"/>
    <w:rPr>
      <w:i/>
      <w:iCs/>
      <w:color w:val="0B2949" w:themeColor="accent1"/>
    </w:rPr>
  </w:style>
  <w:style w:type="character" w:customStyle="1" w:styleId="QuoteChar">
    <w:name w:val="Quote Char"/>
    <w:basedOn w:val="DefaultParagraphFont"/>
    <w:link w:val="Quote"/>
    <w:rsid w:val="0084344D"/>
    <w:rPr>
      <w:rFonts w:asciiTheme="majorHAnsi" w:eastAsiaTheme="minorHAnsi" w:hAnsiTheme="majorHAnsi"/>
      <w:iCs/>
      <w:color w:val="444D54" w:themeColor="accent3" w:themeShade="BF"/>
      <w:szCs w:val="21"/>
      <w:lang w:eastAsia="en-US"/>
    </w:rPr>
  </w:style>
  <w:style w:type="paragraph" w:styleId="Quote">
    <w:name w:val="Quote"/>
    <w:basedOn w:val="Normal"/>
    <w:link w:val="QuoteChar"/>
    <w:qFormat/>
    <w:rsid w:val="0084344D"/>
    <w:pPr>
      <w:spacing w:before="40" w:after="60"/>
    </w:pPr>
    <w:rPr>
      <w:rFonts w:asciiTheme="majorHAnsi" w:hAnsiTheme="majorHAnsi"/>
      <w:iCs/>
      <w:color w:val="444D54" w:themeColor="accent3" w:themeShade="BF"/>
      <w:sz w:val="24"/>
      <w:szCs w:val="21"/>
    </w:rPr>
  </w:style>
  <w:style w:type="character" w:customStyle="1" w:styleId="IntenseQuoteChar">
    <w:name w:val="Intense Quote Char"/>
    <w:basedOn w:val="DefaultParagraphFont"/>
    <w:link w:val="IntenseQuote"/>
    <w:semiHidden/>
    <w:rsid w:val="0084344D"/>
    <w:rPr>
      <w:rFonts w:eastAsiaTheme="minorHAnsi"/>
      <w:i/>
      <w:iCs/>
      <w:color w:val="0B2949" w:themeColor="accent1"/>
      <w:sz w:val="20"/>
      <w:szCs w:val="22"/>
      <w:lang w:eastAsia="en-US"/>
    </w:rPr>
  </w:style>
  <w:style w:type="paragraph" w:styleId="IntenseQuote">
    <w:name w:val="Intense Quote"/>
    <w:basedOn w:val="Normal"/>
    <w:next w:val="Normal"/>
    <w:link w:val="IntenseQuoteChar"/>
    <w:semiHidden/>
    <w:rsid w:val="0084344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styleId="IntenseReference">
    <w:name w:val="Intense Reference"/>
    <w:basedOn w:val="DefaultParagraphFont"/>
    <w:semiHidden/>
    <w:rsid w:val="0084344D"/>
    <w:rPr>
      <w:b/>
      <w:bCs/>
      <w:smallCaps/>
      <w:color w:val="0B2949" w:themeColor="accent1"/>
      <w:spacing w:val="5"/>
    </w:rPr>
  </w:style>
  <w:style w:type="paragraph" w:styleId="Header">
    <w:name w:val="header"/>
    <w:basedOn w:val="Normal"/>
    <w:link w:val="HeaderChar"/>
    <w:semiHidden/>
    <w:rsid w:val="0084344D"/>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84344D"/>
    <w:rPr>
      <w:rFonts w:asciiTheme="majorHAnsi" w:eastAsiaTheme="minorHAnsi" w:hAnsiTheme="majorHAnsi"/>
      <w:sz w:val="18"/>
      <w:szCs w:val="22"/>
      <w:lang w:eastAsia="en-US"/>
    </w:rPr>
  </w:style>
  <w:style w:type="paragraph" w:styleId="Footer">
    <w:name w:val="footer"/>
    <w:basedOn w:val="Normal"/>
    <w:link w:val="FooterChar"/>
    <w:semiHidden/>
    <w:rsid w:val="0084344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84344D"/>
    <w:rPr>
      <w:rFonts w:asciiTheme="majorHAnsi" w:eastAsiaTheme="minorHAnsi" w:hAnsiTheme="majorHAnsi"/>
      <w:sz w:val="18"/>
      <w:szCs w:val="22"/>
      <w:lang w:eastAsia="en-US"/>
    </w:rPr>
  </w:style>
  <w:style w:type="character" w:styleId="CommentReference">
    <w:name w:val="annotation reference"/>
    <w:basedOn w:val="DefaultParagraphFont"/>
    <w:semiHidden/>
    <w:rsid w:val="0084344D"/>
    <w:rPr>
      <w:sz w:val="16"/>
      <w:szCs w:val="16"/>
    </w:rPr>
  </w:style>
  <w:style w:type="paragraph" w:styleId="CommentText">
    <w:name w:val="annotation text"/>
    <w:basedOn w:val="Normal"/>
    <w:link w:val="CommentTextChar"/>
    <w:semiHidden/>
    <w:rsid w:val="0084344D"/>
    <w:pPr>
      <w:spacing w:line="240" w:lineRule="auto"/>
    </w:pPr>
    <w:rPr>
      <w:szCs w:val="20"/>
    </w:rPr>
  </w:style>
  <w:style w:type="character" w:customStyle="1" w:styleId="CommentTextChar">
    <w:name w:val="Comment Text Char"/>
    <w:basedOn w:val="DefaultParagraphFont"/>
    <w:link w:val="CommentText"/>
    <w:semiHidden/>
    <w:rsid w:val="0084344D"/>
    <w:rPr>
      <w:rFonts w:eastAsiaTheme="minorHAnsi"/>
      <w:sz w:val="20"/>
      <w:szCs w:val="20"/>
      <w:lang w:eastAsia="en-US"/>
    </w:rPr>
  </w:style>
  <w:style w:type="paragraph" w:styleId="ListParagraph">
    <w:name w:val="List Paragraph"/>
    <w:basedOn w:val="Normal"/>
    <w:semiHidden/>
    <w:rsid w:val="0084344D"/>
    <w:pPr>
      <w:ind w:left="1267" w:hanging="1267"/>
      <w:contextualSpacing/>
    </w:pPr>
  </w:style>
  <w:style w:type="paragraph" w:styleId="CommentSubject">
    <w:name w:val="annotation subject"/>
    <w:basedOn w:val="CommentText"/>
    <w:next w:val="CommentText"/>
    <w:link w:val="CommentSubjectChar"/>
    <w:semiHidden/>
    <w:rsid w:val="0084344D"/>
    <w:rPr>
      <w:b/>
      <w:bCs/>
    </w:rPr>
  </w:style>
  <w:style w:type="character" w:customStyle="1" w:styleId="CommentSubjectChar">
    <w:name w:val="Comment Subject Char"/>
    <w:basedOn w:val="CommentTextChar"/>
    <w:link w:val="CommentSubject"/>
    <w:semiHidden/>
    <w:rsid w:val="0084344D"/>
    <w:rPr>
      <w:rFonts w:eastAsiaTheme="minorHAnsi"/>
      <w:b/>
      <w:bCs/>
      <w:sz w:val="20"/>
      <w:szCs w:val="20"/>
      <w:lang w:eastAsia="en-US"/>
    </w:rPr>
  </w:style>
  <w:style w:type="paragraph" w:styleId="Revision">
    <w:name w:val="Revision"/>
    <w:hidden/>
    <w:uiPriority w:val="99"/>
    <w:semiHidden/>
    <w:rsid w:val="0084344D"/>
    <w:pPr>
      <w:spacing w:after="0" w:line="240" w:lineRule="auto"/>
    </w:pPr>
    <w:rPr>
      <w:rFonts w:eastAsiaTheme="minorHAnsi"/>
      <w:sz w:val="20"/>
      <w:szCs w:val="22"/>
      <w:lang w:eastAsia="en-US"/>
    </w:rPr>
  </w:style>
  <w:style w:type="paragraph" w:customStyle="1" w:styleId="TableTextLeft">
    <w:name w:val="Table Text Left"/>
    <w:qFormat/>
    <w:rsid w:val="0084344D"/>
    <w:pPr>
      <w:spacing w:before="40" w:after="20" w:line="240" w:lineRule="atLeast"/>
    </w:pPr>
    <w:rPr>
      <w:rFonts w:asciiTheme="majorHAnsi" w:eastAsiaTheme="minorHAnsi" w:hAnsiTheme="majorHAnsi"/>
      <w:color w:val="000000" w:themeColor="text1"/>
      <w:sz w:val="18"/>
      <w:szCs w:val="22"/>
      <w:lang w:eastAsia="en-US"/>
    </w:rPr>
  </w:style>
  <w:style w:type="paragraph" w:customStyle="1" w:styleId="Paragraph">
    <w:name w:val="Paragraph"/>
    <w:basedOn w:val="Normal"/>
    <w:qFormat/>
    <w:rsid w:val="0084344D"/>
  </w:style>
  <w:style w:type="paragraph" w:customStyle="1" w:styleId="ParagraphContinued">
    <w:name w:val="Paragraph Continued"/>
    <w:basedOn w:val="Paragraph"/>
    <w:next w:val="Paragraph"/>
    <w:qFormat/>
    <w:rsid w:val="0084344D"/>
    <w:pPr>
      <w:spacing w:before="180"/>
    </w:pPr>
  </w:style>
  <w:style w:type="paragraph" w:customStyle="1" w:styleId="H1">
    <w:name w:val="H1"/>
    <w:basedOn w:val="Heading1"/>
    <w:next w:val="Paragraph"/>
    <w:link w:val="H1Char"/>
    <w:qFormat/>
    <w:rsid w:val="0084344D"/>
    <w:pPr>
      <w:spacing w:before="180" w:after="60" w:line="360" w:lineRule="atLeast"/>
      <w:outlineLvl w:val="1"/>
    </w:pPr>
    <w:rPr>
      <w:color w:val="046B5C" w:themeColor="text2"/>
      <w:sz w:val="30"/>
    </w:rPr>
  </w:style>
  <w:style w:type="paragraph" w:styleId="ListBullet">
    <w:name w:val="List Bullet"/>
    <w:basedOn w:val="Normal"/>
    <w:qFormat/>
    <w:rsid w:val="0084344D"/>
    <w:pPr>
      <w:numPr>
        <w:numId w:val="41"/>
      </w:numPr>
      <w:spacing w:after="100"/>
      <w:ind w:left="187" w:hanging="187"/>
    </w:pPr>
  </w:style>
  <w:style w:type="paragraph" w:styleId="ListNumber">
    <w:name w:val="List Number"/>
    <w:basedOn w:val="Normal"/>
    <w:qFormat/>
    <w:rsid w:val="0084344D"/>
    <w:pPr>
      <w:numPr>
        <w:numId w:val="22"/>
      </w:numPr>
      <w:adjustRightInd w:val="0"/>
      <w:spacing w:before="240" w:after="80"/>
    </w:pPr>
  </w:style>
  <w:style w:type="paragraph" w:styleId="BalloonText">
    <w:name w:val="Balloon Text"/>
    <w:basedOn w:val="Normal"/>
    <w:link w:val="BalloonTextChar"/>
    <w:semiHidden/>
    <w:rsid w:val="00843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4344D"/>
    <w:rPr>
      <w:rFonts w:ascii="Segoe UI" w:hAnsi="Segoe UI" w:eastAsiaTheme="minorHAnsi" w:cs="Segoe UI"/>
      <w:sz w:val="18"/>
      <w:szCs w:val="18"/>
      <w:lang w:eastAsia="en-US"/>
    </w:rPr>
  </w:style>
  <w:style w:type="table" w:styleId="GridTable2Accent1">
    <w:name w:val="Grid Table 2 Accent 1"/>
    <w:basedOn w:val="TableNormal"/>
    <w:rsid w:val="0084344D"/>
    <w:pPr>
      <w:spacing w:after="0" w:line="240" w:lineRule="auto"/>
    </w:pPr>
    <w:rPr>
      <w:rFonts w:eastAsiaTheme="minorHAnsi"/>
      <w:sz w:val="22"/>
      <w:szCs w:val="22"/>
      <w:lang w:eastAsia="en-US"/>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84344D"/>
    <w:pPr>
      <w:numPr>
        <w:numId w:val="10"/>
      </w:numPr>
      <w:adjustRightInd w:val="0"/>
      <w:spacing w:after="80"/>
    </w:pPr>
  </w:style>
  <w:style w:type="paragraph" w:styleId="ListBullet2">
    <w:name w:val="List Bullet 2"/>
    <w:basedOn w:val="Normal"/>
    <w:qFormat/>
    <w:rsid w:val="0084344D"/>
    <w:pPr>
      <w:numPr>
        <w:numId w:val="6"/>
      </w:numPr>
      <w:spacing w:after="100"/>
      <w:ind w:left="374" w:hanging="187"/>
    </w:pPr>
  </w:style>
  <w:style w:type="paragraph" w:styleId="List">
    <w:name w:val="List"/>
    <w:basedOn w:val="Normal"/>
    <w:semiHidden/>
    <w:rsid w:val="0084344D"/>
    <w:pPr>
      <w:numPr>
        <w:numId w:val="5"/>
      </w:numPr>
      <w:spacing w:after="80"/>
    </w:pPr>
  </w:style>
  <w:style w:type="paragraph" w:styleId="ListContinue">
    <w:name w:val="List Continue"/>
    <w:basedOn w:val="Normal"/>
    <w:qFormat/>
    <w:rsid w:val="0084344D"/>
    <w:pPr>
      <w:spacing w:after="80"/>
      <w:ind w:left="180"/>
    </w:pPr>
  </w:style>
  <w:style w:type="character" w:styleId="Emphasis">
    <w:name w:val="Emphasis"/>
    <w:basedOn w:val="DefaultParagraphFont"/>
    <w:semiHidden/>
    <w:rsid w:val="0084344D"/>
    <w:rPr>
      <w:i/>
      <w:iCs/>
    </w:rPr>
  </w:style>
  <w:style w:type="paragraph" w:styleId="Caption">
    <w:name w:val="caption"/>
    <w:basedOn w:val="TableTextLeft"/>
    <w:next w:val="Normal"/>
    <w:semiHidden/>
    <w:rsid w:val="0084344D"/>
    <w:pPr>
      <w:spacing w:before="240" w:after="60"/>
    </w:pPr>
    <w:rPr>
      <w:b/>
      <w:bCs/>
      <w:sz w:val="20"/>
      <w:szCs w:val="20"/>
    </w:rPr>
  </w:style>
  <w:style w:type="paragraph" w:styleId="ListContinue2">
    <w:name w:val="List Continue 2"/>
    <w:basedOn w:val="Normal"/>
    <w:qFormat/>
    <w:rsid w:val="0084344D"/>
    <w:pPr>
      <w:spacing w:after="80"/>
      <w:ind w:left="360"/>
    </w:pPr>
  </w:style>
  <w:style w:type="paragraph" w:customStyle="1" w:styleId="Acknowledgment">
    <w:name w:val="Acknowledgment"/>
    <w:basedOn w:val="H1"/>
    <w:next w:val="ParagraphContinued"/>
    <w:semiHidden/>
    <w:rsid w:val="0084344D"/>
    <w:rPr>
      <w:b/>
      <w:bCs/>
    </w:rPr>
  </w:style>
  <w:style w:type="paragraph" w:styleId="ListBullet3">
    <w:name w:val="List Bullet 3"/>
    <w:basedOn w:val="Normal"/>
    <w:qFormat/>
    <w:rsid w:val="0084344D"/>
    <w:pPr>
      <w:numPr>
        <w:numId w:val="7"/>
      </w:numPr>
      <w:spacing w:after="100"/>
      <w:ind w:left="547" w:hanging="187"/>
    </w:pPr>
  </w:style>
  <w:style w:type="paragraph" w:styleId="NoteHeading">
    <w:name w:val="Note Heading"/>
    <w:basedOn w:val="H1"/>
    <w:next w:val="Notes"/>
    <w:link w:val="NoteHeadingChar"/>
    <w:semiHidden/>
    <w:rsid w:val="0084344D"/>
    <w:pPr>
      <w:outlineLvl w:val="9"/>
    </w:pPr>
    <w:rPr>
      <w:color w:val="0B2949" w:themeColor="accent1"/>
      <w:sz w:val="20"/>
    </w:rPr>
  </w:style>
  <w:style w:type="character" w:customStyle="1" w:styleId="NoteHeadingChar">
    <w:name w:val="Note Heading Char"/>
    <w:basedOn w:val="DefaultParagraphFont"/>
    <w:link w:val="NoteHeading"/>
    <w:semiHidden/>
    <w:rsid w:val="0084344D"/>
    <w:rPr>
      <w:rFonts w:asciiTheme="majorHAnsi" w:eastAsiaTheme="majorEastAsia" w:hAnsiTheme="majorHAnsi" w:cstheme="majorBidi"/>
      <w:color w:val="0B2949" w:themeColor="accent1"/>
      <w:sz w:val="20"/>
      <w:szCs w:val="32"/>
      <w:lang w:eastAsia="en-US"/>
    </w:rPr>
  </w:style>
  <w:style w:type="paragraph" w:customStyle="1" w:styleId="Anchor">
    <w:name w:val="Anchor"/>
    <w:semiHidden/>
    <w:rsid w:val="0084344D"/>
    <w:pPr>
      <w:spacing w:after="0" w:line="20" w:lineRule="exact"/>
    </w:pPr>
    <w:rPr>
      <w:rFonts w:eastAsiaTheme="minorHAnsi"/>
      <w:b/>
      <w:bCs/>
      <w:color w:val="FFFFFF" w:themeColor="background1"/>
      <w:sz w:val="2"/>
      <w:szCs w:val="22"/>
      <w:lang w:eastAsia="en-US"/>
    </w:rPr>
  </w:style>
  <w:style w:type="paragraph" w:customStyle="1" w:styleId="AppendixTitle">
    <w:name w:val="Appendix Title"/>
    <w:basedOn w:val="H1"/>
    <w:next w:val="H2"/>
    <w:unhideWhenUsed/>
    <w:qFormat/>
    <w:rsid w:val="0084344D"/>
    <w:pPr>
      <w:spacing w:after="240"/>
      <w:jc w:val="center"/>
    </w:pPr>
    <w:rPr>
      <w:bCs/>
    </w:rPr>
  </w:style>
  <w:style w:type="paragraph" w:customStyle="1" w:styleId="AttachmentTitle">
    <w:name w:val="Attachment Title"/>
    <w:basedOn w:val="H1"/>
    <w:next w:val="H2"/>
    <w:semiHidden/>
    <w:rsid w:val="0084344D"/>
    <w:pPr>
      <w:jc w:val="center"/>
    </w:pPr>
    <w:rPr>
      <w:bCs/>
    </w:rPr>
  </w:style>
  <w:style w:type="paragraph" w:customStyle="1" w:styleId="Banner">
    <w:name w:val="Banner"/>
    <w:basedOn w:val="H1"/>
    <w:semiHidden/>
    <w:rsid w:val="0084344D"/>
    <w:pPr>
      <w:shd w:val="clear" w:color="auto" w:fill="FFFFFF" w:themeFill="background1"/>
      <w:spacing w:after="180"/>
    </w:pPr>
    <w:rPr>
      <w:bCs/>
      <w:color w:val="0B2949" w:themeColor="accent1"/>
    </w:rPr>
  </w:style>
  <w:style w:type="paragraph" w:styleId="Bibliography">
    <w:name w:val="Bibliography"/>
    <w:basedOn w:val="Normal"/>
    <w:qFormat/>
    <w:rsid w:val="0084344D"/>
    <w:pPr>
      <w:spacing w:after="80" w:line="240" w:lineRule="atLeast"/>
    </w:pPr>
    <w:rPr>
      <w:sz w:val="18"/>
    </w:rPr>
  </w:style>
  <w:style w:type="paragraph" w:styleId="BlockText">
    <w:name w:val="Block Text"/>
    <w:basedOn w:val="Normal"/>
    <w:semiHidden/>
    <w:rsid w:val="0084344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84344D"/>
    <w:pPr>
      <w:spacing w:after="120"/>
    </w:pPr>
  </w:style>
  <w:style w:type="character" w:customStyle="1" w:styleId="BodyTextChar">
    <w:name w:val="Body Text Char"/>
    <w:basedOn w:val="DefaultParagraphFont"/>
    <w:link w:val="BodyText"/>
    <w:semiHidden/>
    <w:rsid w:val="0084344D"/>
    <w:rPr>
      <w:rFonts w:eastAsiaTheme="minorHAnsi"/>
      <w:sz w:val="20"/>
      <w:szCs w:val="22"/>
      <w:lang w:eastAsia="en-US"/>
    </w:rPr>
  </w:style>
  <w:style w:type="paragraph" w:styleId="BodyText2">
    <w:name w:val="Body Text 2"/>
    <w:basedOn w:val="Normal"/>
    <w:link w:val="BodyText2Char"/>
    <w:semiHidden/>
    <w:rsid w:val="0084344D"/>
    <w:pPr>
      <w:spacing w:after="120" w:line="480" w:lineRule="auto"/>
    </w:pPr>
  </w:style>
  <w:style w:type="character" w:customStyle="1" w:styleId="BodyText2Char">
    <w:name w:val="Body Text 2 Char"/>
    <w:basedOn w:val="DefaultParagraphFont"/>
    <w:link w:val="BodyText2"/>
    <w:semiHidden/>
    <w:rsid w:val="0084344D"/>
    <w:rPr>
      <w:rFonts w:eastAsiaTheme="minorHAnsi"/>
      <w:sz w:val="20"/>
      <w:szCs w:val="22"/>
      <w:lang w:eastAsia="en-US"/>
    </w:rPr>
  </w:style>
  <w:style w:type="paragraph" w:styleId="BodyText3">
    <w:name w:val="Body Text 3"/>
    <w:basedOn w:val="Normal"/>
    <w:link w:val="BodyText3Char"/>
    <w:semiHidden/>
    <w:rsid w:val="0084344D"/>
    <w:pPr>
      <w:spacing w:after="120"/>
    </w:pPr>
    <w:rPr>
      <w:sz w:val="16"/>
      <w:szCs w:val="16"/>
    </w:rPr>
  </w:style>
  <w:style w:type="character" w:customStyle="1" w:styleId="BodyText3Char">
    <w:name w:val="Body Text 3 Char"/>
    <w:basedOn w:val="DefaultParagraphFont"/>
    <w:link w:val="BodyText3"/>
    <w:semiHidden/>
    <w:rsid w:val="0084344D"/>
    <w:rPr>
      <w:rFonts w:eastAsiaTheme="minorHAnsi"/>
      <w:sz w:val="16"/>
      <w:szCs w:val="16"/>
      <w:lang w:eastAsia="en-US"/>
    </w:rPr>
  </w:style>
  <w:style w:type="paragraph" w:styleId="BodyTextFirstIndent">
    <w:name w:val="Body Text First Indent"/>
    <w:basedOn w:val="BodyText"/>
    <w:link w:val="BodyTextFirstIndentChar"/>
    <w:semiHidden/>
    <w:rsid w:val="0084344D"/>
    <w:pPr>
      <w:spacing w:after="160"/>
      <w:ind w:firstLine="360"/>
    </w:pPr>
  </w:style>
  <w:style w:type="character" w:customStyle="1" w:styleId="BodyTextFirstIndentChar">
    <w:name w:val="Body Text First Indent Char"/>
    <w:basedOn w:val="BodyTextChar"/>
    <w:link w:val="BodyTextFirstIndent"/>
    <w:semiHidden/>
    <w:rsid w:val="0084344D"/>
    <w:rPr>
      <w:rFonts w:eastAsiaTheme="minorHAnsi"/>
      <w:sz w:val="20"/>
      <w:szCs w:val="22"/>
      <w:lang w:eastAsia="en-US"/>
    </w:rPr>
  </w:style>
  <w:style w:type="paragraph" w:styleId="BodyTextIndent">
    <w:name w:val="Body Text Indent"/>
    <w:basedOn w:val="Normal"/>
    <w:link w:val="BodyTextIndentChar"/>
    <w:semiHidden/>
    <w:rsid w:val="0084344D"/>
    <w:pPr>
      <w:spacing w:after="120"/>
      <w:ind w:left="360"/>
    </w:pPr>
  </w:style>
  <w:style w:type="character" w:customStyle="1" w:styleId="BodyTextIndentChar">
    <w:name w:val="Body Text Indent Char"/>
    <w:basedOn w:val="DefaultParagraphFont"/>
    <w:link w:val="BodyTextIndent"/>
    <w:semiHidden/>
    <w:rsid w:val="0084344D"/>
    <w:rPr>
      <w:rFonts w:eastAsiaTheme="minorHAnsi"/>
      <w:sz w:val="20"/>
      <w:szCs w:val="22"/>
      <w:lang w:eastAsia="en-US"/>
    </w:rPr>
  </w:style>
  <w:style w:type="paragraph" w:styleId="BodyTextFirstIndent2">
    <w:name w:val="Body Text First Indent 2"/>
    <w:basedOn w:val="BodyTextIndent"/>
    <w:link w:val="BodyTextFirstIndent2Char"/>
    <w:semiHidden/>
    <w:rsid w:val="0084344D"/>
    <w:pPr>
      <w:spacing w:after="160"/>
      <w:ind w:firstLine="360"/>
    </w:pPr>
  </w:style>
  <w:style w:type="character" w:customStyle="1" w:styleId="BodyTextFirstIndent2Char">
    <w:name w:val="Body Text First Indent 2 Char"/>
    <w:basedOn w:val="BodyTextIndentChar"/>
    <w:link w:val="BodyTextFirstIndent2"/>
    <w:semiHidden/>
    <w:rsid w:val="0084344D"/>
    <w:rPr>
      <w:rFonts w:eastAsiaTheme="minorHAnsi"/>
      <w:sz w:val="20"/>
      <w:szCs w:val="22"/>
      <w:lang w:eastAsia="en-US"/>
    </w:rPr>
  </w:style>
  <w:style w:type="paragraph" w:styleId="BodyTextIndent2">
    <w:name w:val="Body Text Indent 2"/>
    <w:basedOn w:val="Normal"/>
    <w:link w:val="BodyTextIndent2Char"/>
    <w:semiHidden/>
    <w:rsid w:val="0084344D"/>
    <w:pPr>
      <w:spacing w:after="120" w:line="480" w:lineRule="auto"/>
      <w:ind w:left="360"/>
    </w:pPr>
  </w:style>
  <w:style w:type="character" w:customStyle="1" w:styleId="BodyTextIndent2Char">
    <w:name w:val="Body Text Indent 2 Char"/>
    <w:basedOn w:val="DefaultParagraphFont"/>
    <w:link w:val="BodyTextIndent2"/>
    <w:semiHidden/>
    <w:rsid w:val="0084344D"/>
    <w:rPr>
      <w:rFonts w:eastAsiaTheme="minorHAnsi"/>
      <w:sz w:val="20"/>
      <w:szCs w:val="22"/>
      <w:lang w:eastAsia="en-US"/>
    </w:rPr>
  </w:style>
  <w:style w:type="paragraph" w:styleId="BodyTextIndent3">
    <w:name w:val="Body Text Indent 3"/>
    <w:basedOn w:val="Normal"/>
    <w:link w:val="BodyTextIndent3Char"/>
    <w:semiHidden/>
    <w:rsid w:val="0084344D"/>
    <w:pPr>
      <w:spacing w:after="120"/>
      <w:ind w:left="360"/>
    </w:pPr>
    <w:rPr>
      <w:sz w:val="16"/>
      <w:szCs w:val="16"/>
    </w:rPr>
  </w:style>
  <w:style w:type="character" w:customStyle="1" w:styleId="BodyTextIndent3Char">
    <w:name w:val="Body Text Indent 3 Char"/>
    <w:basedOn w:val="DefaultParagraphFont"/>
    <w:link w:val="BodyTextIndent3"/>
    <w:semiHidden/>
    <w:rsid w:val="0084344D"/>
    <w:rPr>
      <w:rFonts w:eastAsiaTheme="minorHAnsi"/>
      <w:sz w:val="16"/>
      <w:szCs w:val="16"/>
      <w:lang w:eastAsia="en-US"/>
    </w:rPr>
  </w:style>
  <w:style w:type="character" w:styleId="BookTitle">
    <w:name w:val="Book Title"/>
    <w:basedOn w:val="DefaultParagraphFont"/>
    <w:semiHidden/>
    <w:rsid w:val="0084344D"/>
    <w:rPr>
      <w:b/>
      <w:bCs/>
      <w:i/>
      <w:iCs/>
      <w:spacing w:val="5"/>
    </w:rPr>
  </w:style>
  <w:style w:type="paragraph" w:customStyle="1" w:styleId="Blank">
    <w:name w:val="Blank"/>
    <w:basedOn w:val="Normal"/>
    <w:semiHidden/>
    <w:rsid w:val="0084344D"/>
    <w:pPr>
      <w:spacing w:before="5120" w:after="0"/>
      <w:jc w:val="center"/>
    </w:pPr>
    <w:rPr>
      <w:b/>
      <w:bCs/>
    </w:rPr>
  </w:style>
  <w:style w:type="paragraph" w:customStyle="1" w:styleId="Byline">
    <w:name w:val="Byline"/>
    <w:basedOn w:val="Normal"/>
    <w:semiHidden/>
    <w:rsid w:val="0084344D"/>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84344D"/>
    <w:pPr>
      <w:ind w:left="720" w:right="720"/>
    </w:pPr>
    <w:rPr>
      <w:bCs/>
      <w:color w:val="000000" w:themeColor="text1"/>
      <w:sz w:val="22"/>
    </w:rPr>
  </w:style>
  <w:style w:type="paragraph" w:styleId="Date">
    <w:name w:val="Date"/>
    <w:basedOn w:val="Normal"/>
    <w:next w:val="Normal"/>
    <w:link w:val="DateChar"/>
    <w:semiHidden/>
    <w:rsid w:val="0084344D"/>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84344D"/>
    <w:rPr>
      <w:rFonts w:asciiTheme="majorHAnsi" w:eastAsiaTheme="minorHAnsi" w:hAnsiTheme="majorHAnsi"/>
      <w:b/>
      <w:color w:val="444D54" w:themeColor="accent3" w:themeShade="BF"/>
      <w:sz w:val="20"/>
      <w:szCs w:val="22"/>
      <w:lang w:eastAsia="en-US"/>
    </w:rPr>
  </w:style>
  <w:style w:type="paragraph" w:customStyle="1" w:styleId="CoverTitle">
    <w:name w:val="Cover Title"/>
    <w:semiHidden/>
    <w:rsid w:val="0084344D"/>
    <w:pPr>
      <w:spacing w:before="6720" w:after="240" w:line="600" w:lineRule="atLeast"/>
      <w:outlineLvl w:val="0"/>
    </w:pPr>
    <w:rPr>
      <w:rFonts w:asciiTheme="majorHAnsi" w:eastAsiaTheme="minorHAnsi" w:hAnsiTheme="majorHAnsi"/>
      <w:b/>
      <w:bCs/>
      <w:color w:val="FFFFFF" w:themeColor="background1"/>
      <w:spacing w:val="5"/>
      <w:sz w:val="52"/>
      <w:szCs w:val="22"/>
      <w:lang w:eastAsia="en-US"/>
    </w:rPr>
  </w:style>
  <w:style w:type="paragraph" w:customStyle="1" w:styleId="CoverDate">
    <w:name w:val="Cover Date"/>
    <w:semiHidden/>
    <w:rsid w:val="0084344D"/>
    <w:pPr>
      <w:spacing w:before="360" w:after="0" w:line="264" w:lineRule="auto"/>
    </w:pPr>
    <w:rPr>
      <w:rFonts w:asciiTheme="majorHAnsi" w:eastAsiaTheme="minorHAnsi" w:hAnsiTheme="majorHAnsi"/>
      <w:b/>
      <w:bCs/>
      <w:color w:val="0B2949" w:themeColor="accent1"/>
      <w:szCs w:val="22"/>
      <w:lang w:eastAsia="en-US"/>
    </w:rPr>
  </w:style>
  <w:style w:type="paragraph" w:styleId="ListNumber3">
    <w:name w:val="List Number 3"/>
    <w:basedOn w:val="Normal"/>
    <w:qFormat/>
    <w:rsid w:val="0084344D"/>
    <w:pPr>
      <w:numPr>
        <w:numId w:val="11"/>
      </w:numPr>
      <w:adjustRightInd w:val="0"/>
      <w:spacing w:after="80"/>
    </w:pPr>
  </w:style>
  <w:style w:type="paragraph" w:styleId="ListNumber4">
    <w:name w:val="List Number 4"/>
    <w:basedOn w:val="Normal"/>
    <w:semiHidden/>
    <w:rsid w:val="0084344D"/>
    <w:pPr>
      <w:numPr>
        <w:numId w:val="12"/>
      </w:numPr>
      <w:spacing w:after="80"/>
    </w:pPr>
  </w:style>
  <w:style w:type="paragraph" w:customStyle="1" w:styleId="CoverSubtitle">
    <w:name w:val="Cover Subtitle"/>
    <w:semiHidden/>
    <w:rsid w:val="0084344D"/>
    <w:pPr>
      <w:spacing w:after="0" w:line="400" w:lineRule="atLeast"/>
    </w:pPr>
    <w:rPr>
      <w:rFonts w:asciiTheme="majorHAnsi" w:eastAsiaTheme="minorHAnsi" w:hAnsiTheme="majorHAnsi"/>
      <w:color w:val="FFFFFF" w:themeColor="background1"/>
      <w:spacing w:val="5"/>
      <w:sz w:val="36"/>
      <w:szCs w:val="22"/>
      <w:lang w:eastAsia="en-US"/>
    </w:rPr>
  </w:style>
  <w:style w:type="paragraph" w:customStyle="1" w:styleId="CoverText">
    <w:name w:val="Cover Text"/>
    <w:semiHidden/>
    <w:rsid w:val="0084344D"/>
    <w:pPr>
      <w:spacing w:after="240" w:line="280" w:lineRule="atLeast"/>
      <w:contextualSpacing/>
    </w:pPr>
    <w:rPr>
      <w:rFonts w:eastAsiaTheme="minorHAnsi"/>
      <w:color w:val="0B2949" w:themeColor="accent1"/>
      <w:sz w:val="20"/>
      <w:szCs w:val="22"/>
      <w:lang w:eastAsia="en-US"/>
    </w:rPr>
  </w:style>
  <w:style w:type="paragraph" w:customStyle="1" w:styleId="CoverHead">
    <w:name w:val="Cover Head"/>
    <w:basedOn w:val="CoverDate"/>
    <w:semiHidden/>
    <w:rsid w:val="0084344D"/>
    <w:pPr>
      <w:spacing w:before="0" w:after="90" w:line="280" w:lineRule="atLeast"/>
    </w:pPr>
    <w:rPr>
      <w:rFonts w:asciiTheme="minorHAnsi" w:hAnsiTheme="minorHAnsi"/>
      <w:sz w:val="20"/>
    </w:rPr>
  </w:style>
  <w:style w:type="paragraph" w:customStyle="1" w:styleId="CoverAuthor">
    <w:name w:val="Cover Author"/>
    <w:basedOn w:val="CoverDate"/>
    <w:semiHidden/>
    <w:rsid w:val="0084344D"/>
    <w:pPr>
      <w:spacing w:before="120"/>
    </w:pPr>
    <w:rPr>
      <w:b w:val="0"/>
    </w:rPr>
  </w:style>
  <w:style w:type="paragraph" w:styleId="DocumentMap">
    <w:name w:val="Document Map"/>
    <w:basedOn w:val="Normal"/>
    <w:link w:val="DocumentMapChar"/>
    <w:semiHidden/>
    <w:rsid w:val="008434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4344D"/>
    <w:rPr>
      <w:rFonts w:ascii="Segoe UI" w:hAnsi="Segoe UI" w:eastAsiaTheme="minorHAnsi" w:cs="Segoe UI"/>
      <w:sz w:val="16"/>
      <w:szCs w:val="16"/>
      <w:lang w:eastAsia="en-US"/>
    </w:rPr>
  </w:style>
  <w:style w:type="character" w:styleId="EndnoteReference">
    <w:name w:val="endnote reference"/>
    <w:basedOn w:val="DefaultParagraphFont"/>
    <w:semiHidden/>
    <w:unhideWhenUsed/>
    <w:rsid w:val="0084344D"/>
    <w:rPr>
      <w:vertAlign w:val="superscript"/>
    </w:rPr>
  </w:style>
  <w:style w:type="paragraph" w:customStyle="1" w:styleId="Addressee">
    <w:name w:val="Addressee"/>
    <w:basedOn w:val="Normal"/>
    <w:semiHidden/>
    <w:rsid w:val="0084344D"/>
    <w:pPr>
      <w:tabs>
        <w:tab w:val="left" w:pos="576"/>
      </w:tabs>
      <w:spacing w:before="240"/>
      <w:ind w:left="576" w:hanging="576"/>
    </w:pPr>
  </w:style>
  <w:style w:type="paragraph" w:customStyle="1" w:styleId="PubinfoAuthor">
    <w:name w:val="Pubinfo Author"/>
    <w:basedOn w:val="Pubinfo"/>
    <w:semiHidden/>
    <w:rsid w:val="0084344D"/>
    <w:pPr>
      <w:spacing w:after="0"/>
    </w:pPr>
  </w:style>
  <w:style w:type="paragraph" w:customStyle="1" w:styleId="ExhibitFootnote">
    <w:name w:val="Exhibit Footnote"/>
    <w:basedOn w:val="TableTextLeft"/>
    <w:unhideWhenUsed/>
    <w:qFormat/>
    <w:rsid w:val="0084344D"/>
    <w:pPr>
      <w:spacing w:after="40" w:line="200" w:lineRule="atLeast"/>
    </w:pPr>
    <w:rPr>
      <w:sz w:val="16"/>
    </w:rPr>
  </w:style>
  <w:style w:type="paragraph" w:styleId="Closing">
    <w:name w:val="Closing"/>
    <w:basedOn w:val="Normal"/>
    <w:link w:val="ClosingChar"/>
    <w:semiHidden/>
    <w:rsid w:val="0084344D"/>
    <w:pPr>
      <w:spacing w:after="240" w:line="240" w:lineRule="auto"/>
      <w:ind w:left="4320"/>
      <w:contextualSpacing/>
    </w:pPr>
  </w:style>
  <w:style w:type="character" w:customStyle="1" w:styleId="ClosingChar">
    <w:name w:val="Closing Char"/>
    <w:basedOn w:val="DefaultParagraphFont"/>
    <w:link w:val="Closing"/>
    <w:semiHidden/>
    <w:rsid w:val="0084344D"/>
    <w:rPr>
      <w:rFonts w:eastAsiaTheme="minorHAnsi"/>
      <w:sz w:val="20"/>
      <w:szCs w:val="22"/>
      <w:lang w:eastAsia="en-US"/>
    </w:rPr>
  </w:style>
  <w:style w:type="paragraph" w:customStyle="1" w:styleId="ESH1">
    <w:name w:val="ES H1"/>
    <w:basedOn w:val="H1"/>
    <w:next w:val="ESParagraph"/>
    <w:semiHidden/>
    <w:unhideWhenUsed/>
    <w:rsid w:val="0084344D"/>
    <w:pPr>
      <w:outlineLvl w:val="9"/>
    </w:pPr>
  </w:style>
  <w:style w:type="paragraph" w:customStyle="1" w:styleId="ESH2">
    <w:name w:val="ES H2"/>
    <w:basedOn w:val="ESH1"/>
    <w:next w:val="ESParagraph"/>
    <w:semiHidden/>
    <w:unhideWhenUsed/>
    <w:rsid w:val="0084344D"/>
    <w:rPr>
      <w:b/>
      <w:color w:val="0B2949" w:themeColor="accent1"/>
      <w:sz w:val="24"/>
    </w:rPr>
  </w:style>
  <w:style w:type="paragraph" w:customStyle="1" w:styleId="ESListBullet">
    <w:name w:val="ES List Bullet"/>
    <w:basedOn w:val="ESParagraph"/>
    <w:semiHidden/>
    <w:unhideWhenUsed/>
    <w:rsid w:val="0084344D"/>
    <w:pPr>
      <w:numPr>
        <w:numId w:val="14"/>
      </w:numPr>
    </w:pPr>
  </w:style>
  <w:style w:type="paragraph" w:customStyle="1" w:styleId="ESListNumber">
    <w:name w:val="ES List Number"/>
    <w:basedOn w:val="ESParagraph"/>
    <w:semiHidden/>
    <w:unhideWhenUsed/>
    <w:rsid w:val="0084344D"/>
    <w:pPr>
      <w:numPr>
        <w:numId w:val="15"/>
      </w:numPr>
    </w:pPr>
  </w:style>
  <w:style w:type="paragraph" w:customStyle="1" w:styleId="ESParagraph">
    <w:name w:val="ES Paragraph"/>
    <w:basedOn w:val="Normal"/>
    <w:semiHidden/>
    <w:unhideWhenUsed/>
    <w:rsid w:val="0084344D"/>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84344D"/>
    <w:pPr>
      <w:spacing w:before="160"/>
    </w:pPr>
  </w:style>
  <w:style w:type="paragraph" w:customStyle="1" w:styleId="ExhibitSource">
    <w:name w:val="Exhibit Source"/>
    <w:basedOn w:val="TableTextLeft"/>
    <w:unhideWhenUsed/>
    <w:qFormat/>
    <w:rsid w:val="0084344D"/>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84344D"/>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84344D"/>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84344D"/>
    <w:rPr>
      <w:color w:val="0B2949" w:themeColor="accent1"/>
    </w:rPr>
  </w:style>
  <w:style w:type="paragraph" w:customStyle="1" w:styleId="Feature1">
    <w:name w:val="Feature1"/>
    <w:basedOn w:val="Normal"/>
    <w:semiHidden/>
    <w:rsid w:val="0084344D"/>
    <w:pPr>
      <w:spacing w:after="0"/>
    </w:pPr>
  </w:style>
  <w:style w:type="paragraph" w:customStyle="1" w:styleId="Feature1Title">
    <w:name w:val="Feature1 Title"/>
    <w:basedOn w:val="H1"/>
    <w:next w:val="Feature1"/>
    <w:semiHidden/>
    <w:rsid w:val="0084344D"/>
  </w:style>
  <w:style w:type="paragraph" w:customStyle="1" w:styleId="Feature1ListBullet">
    <w:name w:val="Feature1 List Bullet"/>
    <w:basedOn w:val="Feature1"/>
    <w:semiHidden/>
    <w:rsid w:val="0084344D"/>
  </w:style>
  <w:style w:type="paragraph" w:customStyle="1" w:styleId="Feature1ListNumber">
    <w:name w:val="Feature1 List Number"/>
    <w:basedOn w:val="Feature1"/>
    <w:semiHidden/>
    <w:rsid w:val="0084344D"/>
  </w:style>
  <w:style w:type="paragraph" w:customStyle="1" w:styleId="Feature1Head">
    <w:name w:val="Feature1 Head"/>
    <w:basedOn w:val="Feature1Title"/>
    <w:next w:val="Feature1"/>
    <w:semiHidden/>
    <w:rsid w:val="0084344D"/>
    <w:pPr>
      <w:spacing w:after="80" w:line="240" w:lineRule="auto"/>
      <w:outlineLvl w:val="9"/>
    </w:pPr>
  </w:style>
  <w:style w:type="paragraph" w:customStyle="1" w:styleId="Feature2">
    <w:name w:val="Feature2"/>
    <w:basedOn w:val="Normal"/>
    <w:semiHidden/>
    <w:rsid w:val="0084344D"/>
    <w:pPr>
      <w:spacing w:after="0"/>
    </w:pPr>
  </w:style>
  <w:style w:type="paragraph" w:customStyle="1" w:styleId="Feature2Title">
    <w:name w:val="Feature2 Title"/>
    <w:basedOn w:val="H1"/>
    <w:semiHidden/>
    <w:rsid w:val="0084344D"/>
  </w:style>
  <w:style w:type="paragraph" w:customStyle="1" w:styleId="Feature2Head">
    <w:name w:val="Feature2 Head"/>
    <w:basedOn w:val="Feature2Title"/>
    <w:next w:val="Feature2"/>
    <w:semiHidden/>
    <w:rsid w:val="0084344D"/>
  </w:style>
  <w:style w:type="paragraph" w:customStyle="1" w:styleId="Feature2ListBullet">
    <w:name w:val="Feature2 List Bullet"/>
    <w:basedOn w:val="Feature2"/>
    <w:semiHidden/>
    <w:rsid w:val="0084344D"/>
  </w:style>
  <w:style w:type="paragraph" w:customStyle="1" w:styleId="Feature2ListNumber">
    <w:name w:val="Feature2 List Number"/>
    <w:basedOn w:val="Feature2"/>
    <w:semiHidden/>
    <w:rsid w:val="0084344D"/>
  </w:style>
  <w:style w:type="paragraph" w:customStyle="1" w:styleId="Feature1ListHead">
    <w:name w:val="Feature1 List Head"/>
    <w:basedOn w:val="Feature1"/>
    <w:next w:val="Feature1ListBullet"/>
    <w:semiHidden/>
    <w:rsid w:val="0084344D"/>
    <w:rPr>
      <w:b/>
    </w:rPr>
  </w:style>
  <w:style w:type="paragraph" w:customStyle="1" w:styleId="Feature2ListHead">
    <w:name w:val="Feature2 List Head"/>
    <w:basedOn w:val="Feature2"/>
    <w:next w:val="Feature2ListBullet"/>
    <w:semiHidden/>
    <w:rsid w:val="0084344D"/>
    <w:rPr>
      <w:b/>
    </w:rPr>
  </w:style>
  <w:style w:type="paragraph" w:customStyle="1" w:styleId="FigureTitle">
    <w:name w:val="Figure Title"/>
    <w:basedOn w:val="ExhibitTitle"/>
    <w:next w:val="ExhibitSource"/>
    <w:qFormat/>
    <w:rsid w:val="0084344D"/>
  </w:style>
  <w:style w:type="paragraph" w:customStyle="1" w:styleId="H2">
    <w:name w:val="H2"/>
    <w:basedOn w:val="H1"/>
    <w:next w:val="Paragraph"/>
    <w:qFormat/>
    <w:rsid w:val="0084344D"/>
    <w:pPr>
      <w:spacing w:before="240" w:line="320" w:lineRule="atLeast"/>
      <w:outlineLvl w:val="2"/>
    </w:pPr>
    <w:rPr>
      <w:b/>
      <w:color w:val="0B2949" w:themeColor="accent1"/>
      <w:sz w:val="24"/>
    </w:rPr>
  </w:style>
  <w:style w:type="paragraph" w:customStyle="1" w:styleId="H3">
    <w:name w:val="H3"/>
    <w:basedOn w:val="H1"/>
    <w:next w:val="Paragraph"/>
    <w:qFormat/>
    <w:rsid w:val="0084344D"/>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84344D"/>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84344D"/>
    <w:pPr>
      <w:spacing w:after="0" w:line="240" w:lineRule="auto"/>
      <w:ind w:left="200" w:hanging="200"/>
    </w:pPr>
  </w:style>
  <w:style w:type="paragraph" w:styleId="IndexHeading">
    <w:name w:val="index heading"/>
    <w:basedOn w:val="Normal"/>
    <w:next w:val="Index1"/>
    <w:semiHidden/>
    <w:rsid w:val="0084344D"/>
    <w:rPr>
      <w:rFonts w:asciiTheme="majorHAnsi" w:eastAsiaTheme="majorEastAsia" w:hAnsiTheme="majorHAnsi" w:cstheme="majorBidi"/>
      <w:b/>
      <w:bCs/>
    </w:rPr>
  </w:style>
  <w:style w:type="paragraph" w:customStyle="1" w:styleId="Introduction">
    <w:name w:val="Introduction"/>
    <w:basedOn w:val="Normal"/>
    <w:semiHidden/>
    <w:rsid w:val="0084344D"/>
    <w:pPr>
      <w:spacing w:after="120" w:line="320" w:lineRule="atLeast"/>
    </w:pPr>
    <w:rPr>
      <w:rFonts w:asciiTheme="majorHAnsi" w:hAnsiTheme="majorHAnsi"/>
      <w:color w:val="444D54" w:themeColor="accent3" w:themeShade="BF"/>
      <w:sz w:val="22"/>
    </w:rPr>
  </w:style>
  <w:style w:type="paragraph" w:styleId="Macro">
    <w:name w:val="macro"/>
    <w:link w:val="MacroTextChar"/>
    <w:semiHidden/>
    <w:rsid w:val="0084344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lang w:eastAsia="en-US"/>
    </w:rPr>
  </w:style>
  <w:style w:type="character" w:customStyle="1" w:styleId="MacroTextChar">
    <w:name w:val="Macro Text Char"/>
    <w:basedOn w:val="DefaultParagraphFont"/>
    <w:link w:val="Macro"/>
    <w:semiHidden/>
    <w:rsid w:val="0084344D"/>
    <w:rPr>
      <w:rFonts w:ascii="Consolas" w:hAnsi="Consolas" w:eastAsiaTheme="minorHAnsi"/>
      <w:sz w:val="20"/>
      <w:szCs w:val="20"/>
      <w:lang w:eastAsia="en-US"/>
    </w:rPr>
  </w:style>
  <w:style w:type="paragraph" w:customStyle="1" w:styleId="Notes">
    <w:name w:val="Notes"/>
    <w:basedOn w:val="Normal"/>
    <w:semiHidden/>
    <w:rsid w:val="0084344D"/>
    <w:rPr>
      <w:color w:val="046B5C" w:themeColor="text2"/>
    </w:rPr>
  </w:style>
  <w:style w:type="paragraph" w:customStyle="1" w:styleId="Pubinfo">
    <w:name w:val="Pubinfo"/>
    <w:basedOn w:val="Normal"/>
    <w:semiHidden/>
    <w:rsid w:val="0084344D"/>
    <w:rPr>
      <w:b/>
    </w:rPr>
  </w:style>
  <w:style w:type="paragraph" w:customStyle="1" w:styleId="PubinfoCategory">
    <w:name w:val="Pubinfo Category"/>
    <w:basedOn w:val="Pubinfo"/>
    <w:semiHidden/>
    <w:rsid w:val="0084344D"/>
  </w:style>
  <w:style w:type="paragraph" w:customStyle="1" w:styleId="PubinfoDate">
    <w:name w:val="Pubinfo Date"/>
    <w:basedOn w:val="PubinfoCategory"/>
    <w:semiHidden/>
    <w:rsid w:val="0084344D"/>
  </w:style>
  <w:style w:type="paragraph" w:customStyle="1" w:styleId="PubinfoHead">
    <w:name w:val="Pubinfo Head"/>
    <w:basedOn w:val="Pubinfo"/>
    <w:semiHidden/>
    <w:rsid w:val="0084344D"/>
  </w:style>
  <w:style w:type="paragraph" w:customStyle="1" w:styleId="PubinfoList">
    <w:name w:val="Pubinfo List"/>
    <w:basedOn w:val="Pubinfo"/>
    <w:semiHidden/>
    <w:rsid w:val="0084344D"/>
  </w:style>
  <w:style w:type="paragraph" w:customStyle="1" w:styleId="PubinfoNumber">
    <w:name w:val="Pubinfo Number"/>
    <w:basedOn w:val="Pubinfo"/>
    <w:semiHidden/>
    <w:rsid w:val="0084344D"/>
  </w:style>
  <w:style w:type="paragraph" w:customStyle="1" w:styleId="QuoteAttribution">
    <w:name w:val="Quote Attribution"/>
    <w:basedOn w:val="Quote"/>
    <w:qFormat/>
    <w:rsid w:val="0084344D"/>
    <w:pPr>
      <w:spacing w:before="0" w:after="160"/>
      <w:jc w:val="right"/>
    </w:pPr>
    <w:rPr>
      <w:sz w:val="20"/>
    </w:rPr>
  </w:style>
  <w:style w:type="paragraph" w:customStyle="1" w:styleId="SidebarTitle">
    <w:name w:val="Sidebar Title"/>
    <w:basedOn w:val="H1"/>
    <w:next w:val="Sidebar"/>
    <w:qFormat/>
    <w:rsid w:val="0084344D"/>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84344D"/>
  </w:style>
  <w:style w:type="paragraph" w:customStyle="1" w:styleId="TableTextRight">
    <w:name w:val="Table Text Right"/>
    <w:basedOn w:val="TableTextLeft"/>
    <w:qFormat/>
    <w:rsid w:val="0084344D"/>
    <w:pPr>
      <w:jc w:val="right"/>
    </w:pPr>
  </w:style>
  <w:style w:type="paragraph" w:customStyle="1" w:styleId="TableTextDecimal">
    <w:name w:val="Table Text Decimal"/>
    <w:basedOn w:val="TableTextLeft"/>
    <w:qFormat/>
    <w:rsid w:val="0084344D"/>
    <w:pPr>
      <w:tabs>
        <w:tab w:val="decimal" w:pos="576"/>
      </w:tabs>
    </w:pPr>
  </w:style>
  <w:style w:type="paragraph" w:customStyle="1" w:styleId="TableRowHead">
    <w:name w:val="Table Row Head"/>
    <w:basedOn w:val="TableTextLeft"/>
    <w:qFormat/>
    <w:rsid w:val="0084344D"/>
    <w:pPr>
      <w:keepNext/>
      <w:spacing w:after="40"/>
    </w:pPr>
    <w:rPr>
      <w:b/>
      <w:color w:val="auto"/>
    </w:rPr>
  </w:style>
  <w:style w:type="paragraph" w:customStyle="1" w:styleId="TableListNumber">
    <w:name w:val="Table List Number"/>
    <w:basedOn w:val="TableTextLeft"/>
    <w:qFormat/>
    <w:rsid w:val="0084344D"/>
    <w:pPr>
      <w:numPr>
        <w:numId w:val="16"/>
      </w:numPr>
    </w:pPr>
  </w:style>
  <w:style w:type="paragraph" w:customStyle="1" w:styleId="TableListBullet">
    <w:name w:val="Table List Bullet"/>
    <w:basedOn w:val="TableTextLeft"/>
    <w:qFormat/>
    <w:rsid w:val="0084344D"/>
    <w:pPr>
      <w:numPr>
        <w:numId w:val="17"/>
      </w:numPr>
    </w:pPr>
  </w:style>
  <w:style w:type="paragraph" w:customStyle="1" w:styleId="TableHeaderCenter">
    <w:name w:val="Table Header Center"/>
    <w:basedOn w:val="TableTextLeft"/>
    <w:qFormat/>
    <w:rsid w:val="0084344D"/>
    <w:pPr>
      <w:keepNext/>
      <w:jc w:val="center"/>
    </w:pPr>
    <w:rPr>
      <w:color w:val="FFFFFF" w:themeColor="background1"/>
    </w:rPr>
  </w:style>
  <w:style w:type="paragraph" w:customStyle="1" w:styleId="TableHeaderLeft">
    <w:name w:val="Table Header Left"/>
    <w:basedOn w:val="TableTextLeft"/>
    <w:qFormat/>
    <w:rsid w:val="0084344D"/>
    <w:pPr>
      <w:keepNext/>
    </w:pPr>
    <w:rPr>
      <w:color w:val="FFFFFF" w:themeColor="background1"/>
    </w:rPr>
  </w:style>
  <w:style w:type="paragraph" w:customStyle="1" w:styleId="TableTitle">
    <w:name w:val="Table Title"/>
    <w:basedOn w:val="ExhibitTitle"/>
    <w:qFormat/>
    <w:rsid w:val="0084344D"/>
    <w:pPr>
      <w:spacing w:before="180"/>
    </w:pPr>
  </w:style>
  <w:style w:type="paragraph" w:customStyle="1" w:styleId="TableTextCentered">
    <w:name w:val="Table Text Centered"/>
    <w:basedOn w:val="TableTextLeft"/>
    <w:qFormat/>
    <w:rsid w:val="0084344D"/>
    <w:pPr>
      <w:jc w:val="center"/>
    </w:pPr>
  </w:style>
  <w:style w:type="paragraph" w:styleId="TOC1">
    <w:name w:val="toc 1"/>
    <w:basedOn w:val="Normal"/>
    <w:next w:val="Normal"/>
    <w:semiHidden/>
    <w:rsid w:val="0084344D"/>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84344D"/>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84344D"/>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84344D"/>
    <w:pPr>
      <w:spacing w:after="0" w:line="360" w:lineRule="atLeast"/>
    </w:pPr>
    <w:rPr>
      <w:rFonts w:asciiTheme="majorHAnsi" w:eastAsiaTheme="minorHAnsi" w:hAnsiTheme="majorHAnsi"/>
      <w:color w:val="0B2949" w:themeColor="accent1"/>
      <w:sz w:val="30"/>
      <w:szCs w:val="22"/>
      <w:lang w:eastAsia="en-US"/>
    </w:rPr>
  </w:style>
  <w:style w:type="paragraph" w:styleId="List2">
    <w:name w:val="List 2"/>
    <w:basedOn w:val="Normal"/>
    <w:semiHidden/>
    <w:rsid w:val="0084344D"/>
    <w:pPr>
      <w:numPr>
        <w:ilvl w:val="1"/>
        <w:numId w:val="5"/>
      </w:numPr>
      <w:contextualSpacing/>
    </w:pPr>
  </w:style>
  <w:style w:type="paragraph" w:styleId="List3">
    <w:name w:val="List 3"/>
    <w:basedOn w:val="Normal"/>
    <w:semiHidden/>
    <w:rsid w:val="0084344D"/>
    <w:pPr>
      <w:numPr>
        <w:ilvl w:val="2"/>
        <w:numId w:val="5"/>
      </w:numPr>
      <w:contextualSpacing/>
    </w:pPr>
  </w:style>
  <w:style w:type="paragraph" w:customStyle="1" w:styleId="ListAlpha">
    <w:name w:val="List Alpha"/>
    <w:basedOn w:val="List"/>
    <w:qFormat/>
    <w:rsid w:val="0084344D"/>
    <w:pPr>
      <w:numPr>
        <w:numId w:val="18"/>
      </w:numPr>
    </w:pPr>
  </w:style>
  <w:style w:type="paragraph" w:customStyle="1" w:styleId="ListAlpha2">
    <w:name w:val="List Alpha 2"/>
    <w:basedOn w:val="List2"/>
    <w:qFormat/>
    <w:rsid w:val="0084344D"/>
    <w:pPr>
      <w:numPr>
        <w:ilvl w:val="0"/>
        <w:numId w:val="47"/>
      </w:numPr>
      <w:spacing w:after="80"/>
      <w:contextualSpacing w:val="0"/>
    </w:pPr>
  </w:style>
  <w:style w:type="paragraph" w:customStyle="1" w:styleId="ListAlpha3">
    <w:name w:val="List Alpha 3"/>
    <w:basedOn w:val="List3"/>
    <w:qFormat/>
    <w:rsid w:val="0084344D"/>
    <w:pPr>
      <w:numPr>
        <w:ilvl w:val="0"/>
        <w:numId w:val="48"/>
      </w:numPr>
      <w:spacing w:after="80"/>
      <w:contextualSpacing w:val="0"/>
    </w:pPr>
  </w:style>
  <w:style w:type="paragraph" w:styleId="List4">
    <w:name w:val="List 4"/>
    <w:basedOn w:val="Normal"/>
    <w:semiHidden/>
    <w:rsid w:val="0084344D"/>
    <w:pPr>
      <w:numPr>
        <w:ilvl w:val="3"/>
        <w:numId w:val="5"/>
      </w:numPr>
      <w:contextualSpacing/>
    </w:pPr>
  </w:style>
  <w:style w:type="paragraph" w:customStyle="1" w:styleId="Outline1">
    <w:name w:val="Outline 1"/>
    <w:basedOn w:val="List"/>
    <w:semiHidden/>
    <w:rsid w:val="0084344D"/>
    <w:pPr>
      <w:numPr>
        <w:numId w:val="0"/>
      </w:numPr>
      <w:spacing w:after="0"/>
    </w:pPr>
  </w:style>
  <w:style w:type="paragraph" w:customStyle="1" w:styleId="Outline2">
    <w:name w:val="Outline 2"/>
    <w:basedOn w:val="List2"/>
    <w:semiHidden/>
    <w:rsid w:val="0084344D"/>
    <w:pPr>
      <w:numPr>
        <w:numId w:val="19"/>
      </w:numPr>
      <w:spacing w:after="0"/>
    </w:pPr>
  </w:style>
  <w:style w:type="paragraph" w:customStyle="1" w:styleId="Outline3">
    <w:name w:val="Outline 3"/>
    <w:basedOn w:val="List3"/>
    <w:semiHidden/>
    <w:rsid w:val="0084344D"/>
    <w:pPr>
      <w:numPr>
        <w:numId w:val="19"/>
      </w:numPr>
      <w:spacing w:after="0"/>
    </w:pPr>
  </w:style>
  <w:style w:type="paragraph" w:customStyle="1" w:styleId="Outline4">
    <w:name w:val="Outline 4"/>
    <w:basedOn w:val="List4"/>
    <w:semiHidden/>
    <w:rsid w:val="0084344D"/>
    <w:pPr>
      <w:numPr>
        <w:ilvl w:val="0"/>
        <w:numId w:val="0"/>
      </w:numPr>
      <w:spacing w:after="0"/>
      <w:ind w:left="1440" w:hanging="360"/>
    </w:pPr>
  </w:style>
  <w:style w:type="character" w:customStyle="1" w:styleId="BoldItalic">
    <w:name w:val="Bold Italic"/>
    <w:basedOn w:val="DefaultParagraphFont"/>
    <w:qFormat/>
    <w:rsid w:val="0084344D"/>
    <w:rPr>
      <w:b/>
      <w:i/>
    </w:rPr>
  </w:style>
  <w:style w:type="character" w:customStyle="1" w:styleId="BoldUnderline">
    <w:name w:val="Bold Underline"/>
    <w:basedOn w:val="DefaultParagraphFont"/>
    <w:qFormat/>
    <w:rsid w:val="0084344D"/>
    <w:rPr>
      <w:b/>
      <w:u w:val="single"/>
    </w:rPr>
  </w:style>
  <w:style w:type="character" w:customStyle="1" w:styleId="Default">
    <w:name w:val="Default"/>
    <w:basedOn w:val="DefaultParagraphFont"/>
    <w:semiHidden/>
    <w:rsid w:val="0084344D"/>
  </w:style>
  <w:style w:type="character" w:customStyle="1" w:styleId="HighlightBlue">
    <w:name w:val="Highlight Blue"/>
    <w:basedOn w:val="DefaultParagraphFont"/>
    <w:semiHidden/>
    <w:rsid w:val="0084344D"/>
    <w:rPr>
      <w:bdr w:val="none" w:sz="0" w:space="0" w:color="auto"/>
      <w:shd w:val="clear" w:color="auto" w:fill="D9E8F9" w:themeFill="accent1" w:themeFillTint="1A"/>
    </w:rPr>
  </w:style>
  <w:style w:type="character" w:customStyle="1" w:styleId="HighlightYellow">
    <w:name w:val="Highlight Yellow"/>
    <w:basedOn w:val="DefaultParagraphFont"/>
    <w:semiHidden/>
    <w:rsid w:val="0084344D"/>
    <w:rPr>
      <w:bdr w:val="none" w:sz="0" w:space="0" w:color="auto"/>
      <w:shd w:val="clear" w:color="auto" w:fill="FCF0D1" w:themeFill="accent4" w:themeFillTint="33"/>
    </w:rPr>
  </w:style>
  <w:style w:type="character" w:customStyle="1" w:styleId="RunIn">
    <w:name w:val="Run In"/>
    <w:basedOn w:val="DefaultParagraphFont"/>
    <w:qFormat/>
    <w:rsid w:val="0084344D"/>
    <w:rPr>
      <w:b/>
      <w:color w:val="000000" w:themeColor="text1"/>
    </w:rPr>
  </w:style>
  <w:style w:type="character" w:customStyle="1" w:styleId="TableTextTight">
    <w:name w:val="Table Text Tight"/>
    <w:basedOn w:val="DefaultParagraphFont"/>
    <w:qFormat/>
    <w:rsid w:val="0084344D"/>
    <w:rPr>
      <w:sz w:val="16"/>
    </w:rPr>
  </w:style>
  <w:style w:type="character" w:customStyle="1" w:styleId="TitleSubtitle">
    <w:name w:val="Title_Subtitle"/>
    <w:basedOn w:val="DefaultParagraphFont"/>
    <w:semiHidden/>
    <w:rsid w:val="0084344D"/>
    <w:rPr>
      <w:b/>
    </w:rPr>
  </w:style>
  <w:style w:type="table" w:customStyle="1" w:styleId="AlternateTable">
    <w:name w:val="Alternate Table"/>
    <w:basedOn w:val="TableNormal"/>
    <w:rsid w:val="0084344D"/>
    <w:pPr>
      <w:spacing w:before="40" w:after="20" w:line="240" w:lineRule="auto"/>
    </w:pPr>
    <w:rPr>
      <w:rFonts w:asciiTheme="majorHAnsi" w:eastAsiaTheme="minorHAnsi" w:hAnsiTheme="majorHAnsi"/>
      <w:sz w:val="18"/>
      <w:szCs w:val="22"/>
      <w:lang w:eastAsia="en-US"/>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84344D"/>
    <w:rPr>
      <w:color w:val="808080"/>
    </w:rPr>
  </w:style>
  <w:style w:type="paragraph" w:customStyle="1" w:styleId="TableTextDecimalWide">
    <w:name w:val="Table Text Decimal Wide"/>
    <w:basedOn w:val="TableTextDecimal"/>
    <w:qFormat/>
    <w:rsid w:val="0084344D"/>
    <w:pPr>
      <w:tabs>
        <w:tab w:val="clear" w:pos="576"/>
        <w:tab w:val="decimal" w:pos="864"/>
      </w:tabs>
    </w:pPr>
  </w:style>
  <w:style w:type="paragraph" w:customStyle="1" w:styleId="TableTextDecimalNarrow">
    <w:name w:val="Table Text Decimal Narrow"/>
    <w:basedOn w:val="TableTextDecimalWide"/>
    <w:qFormat/>
    <w:rsid w:val="0084344D"/>
    <w:pPr>
      <w:tabs>
        <w:tab w:val="decimal" w:pos="360"/>
        <w:tab w:val="clear" w:pos="864"/>
      </w:tabs>
    </w:pPr>
  </w:style>
  <w:style w:type="paragraph" w:styleId="ListBullet4">
    <w:name w:val="List Bullet 4"/>
    <w:basedOn w:val="Normal"/>
    <w:semiHidden/>
    <w:rsid w:val="0084344D"/>
    <w:pPr>
      <w:numPr>
        <w:numId w:val="8"/>
      </w:numPr>
      <w:contextualSpacing/>
    </w:pPr>
  </w:style>
  <w:style w:type="paragraph" w:customStyle="1" w:styleId="TitleRule">
    <w:name w:val="Title Rule"/>
    <w:basedOn w:val="Normal"/>
    <w:semiHidden/>
    <w:rsid w:val="0084344D"/>
    <w:pPr>
      <w:keepNext/>
      <w:spacing w:before="240" w:after="80"/>
    </w:pPr>
  </w:style>
  <w:style w:type="paragraph" w:styleId="ListBullet5">
    <w:name w:val="List Bullet 5"/>
    <w:basedOn w:val="Normal"/>
    <w:semiHidden/>
    <w:rsid w:val="0084344D"/>
    <w:pPr>
      <w:numPr>
        <w:numId w:val="9"/>
      </w:numPr>
      <w:contextualSpacing/>
    </w:pPr>
  </w:style>
  <w:style w:type="paragraph" w:styleId="ListNumber5">
    <w:name w:val="List Number 5"/>
    <w:basedOn w:val="Normal"/>
    <w:semiHidden/>
    <w:rsid w:val="0084344D"/>
    <w:pPr>
      <w:numPr>
        <w:numId w:val="13"/>
      </w:numPr>
      <w:spacing w:after="80"/>
    </w:pPr>
  </w:style>
  <w:style w:type="paragraph" w:customStyle="1" w:styleId="Sidebar">
    <w:name w:val="Sidebar"/>
    <w:basedOn w:val="Normal"/>
    <w:qFormat/>
    <w:rsid w:val="0084344D"/>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84344D"/>
    <w:pPr>
      <w:numPr>
        <w:numId w:val="42"/>
      </w:numPr>
    </w:pPr>
  </w:style>
  <w:style w:type="paragraph" w:customStyle="1" w:styleId="SidebarListNumber">
    <w:name w:val="Sidebar List Number"/>
    <w:basedOn w:val="Sidebar"/>
    <w:qFormat/>
    <w:rsid w:val="0084344D"/>
    <w:pPr>
      <w:numPr>
        <w:numId w:val="43"/>
      </w:numPr>
      <w:adjustRightInd w:val="0"/>
    </w:pPr>
  </w:style>
  <w:style w:type="paragraph" w:customStyle="1" w:styleId="TableListBullet2">
    <w:name w:val="Table List Bullet 2"/>
    <w:basedOn w:val="TableListBullet"/>
    <w:qFormat/>
    <w:rsid w:val="0084344D"/>
    <w:pPr>
      <w:numPr>
        <w:numId w:val="20"/>
      </w:numPr>
    </w:pPr>
  </w:style>
  <w:style w:type="paragraph" w:customStyle="1" w:styleId="TableListNumber2">
    <w:name w:val="Table List Number 2"/>
    <w:basedOn w:val="TableListNumber"/>
    <w:qFormat/>
    <w:rsid w:val="0084344D"/>
    <w:pPr>
      <w:numPr>
        <w:numId w:val="21"/>
      </w:numPr>
    </w:pPr>
  </w:style>
  <w:style w:type="paragraph" w:styleId="ListContinue3">
    <w:name w:val="List Continue 3"/>
    <w:basedOn w:val="Normal"/>
    <w:qFormat/>
    <w:rsid w:val="0084344D"/>
    <w:pPr>
      <w:spacing w:after="80"/>
      <w:ind w:left="540"/>
    </w:pPr>
  </w:style>
  <w:style w:type="paragraph" w:styleId="List5">
    <w:name w:val="List 5"/>
    <w:basedOn w:val="Normal"/>
    <w:semiHidden/>
    <w:rsid w:val="0084344D"/>
    <w:pPr>
      <w:numPr>
        <w:ilvl w:val="4"/>
        <w:numId w:val="5"/>
      </w:numPr>
      <w:contextualSpacing/>
    </w:pPr>
  </w:style>
  <w:style w:type="character" w:styleId="UnresolvedMention">
    <w:name w:val="Unresolved Mention"/>
    <w:basedOn w:val="DefaultParagraphFont"/>
    <w:semiHidden/>
    <w:rsid w:val="0084344D"/>
    <w:rPr>
      <w:color w:val="605E5C"/>
      <w:shd w:val="clear" w:color="auto" w:fill="E1DFDD"/>
    </w:rPr>
  </w:style>
  <w:style w:type="character" w:customStyle="1" w:styleId="H1Char">
    <w:name w:val="H1 Char"/>
    <w:basedOn w:val="DefaultParagraphFont"/>
    <w:link w:val="H1"/>
    <w:rsid w:val="0084344D"/>
    <w:rPr>
      <w:rFonts w:asciiTheme="majorHAnsi" w:eastAsiaTheme="majorEastAsia" w:hAnsiTheme="majorHAnsi" w:cstheme="majorBidi"/>
      <w:color w:val="046B5C" w:themeColor="text2"/>
      <w:sz w:val="30"/>
      <w:szCs w:val="32"/>
      <w:lang w:eastAsia="en-US"/>
    </w:rPr>
  </w:style>
  <w:style w:type="paragraph" w:customStyle="1" w:styleId="ListHead">
    <w:name w:val="List Head"/>
    <w:basedOn w:val="Paragraph"/>
    <w:semiHidden/>
    <w:rsid w:val="0084344D"/>
    <w:pPr>
      <w:spacing w:before="240" w:after="0"/>
    </w:pPr>
    <w:rPr>
      <w:b/>
    </w:rPr>
  </w:style>
  <w:style w:type="character" w:customStyle="1" w:styleId="Bold">
    <w:name w:val="Bold"/>
    <w:basedOn w:val="DefaultParagraphFont"/>
    <w:qFormat/>
    <w:rsid w:val="0084344D"/>
    <w:rPr>
      <w:b/>
    </w:rPr>
  </w:style>
  <w:style w:type="character" w:customStyle="1" w:styleId="Italic">
    <w:name w:val="Italic"/>
    <w:basedOn w:val="DefaultParagraphFont"/>
    <w:qFormat/>
    <w:rsid w:val="0084344D"/>
    <w:rPr>
      <w:i/>
    </w:rPr>
  </w:style>
  <w:style w:type="paragraph" w:customStyle="1" w:styleId="mathematicaorg">
    <w:name w:val="mathematica.org"/>
    <w:link w:val="mathematicaorgChar"/>
    <w:semiHidden/>
    <w:rsid w:val="0084344D"/>
    <w:pPr>
      <w:spacing w:after="0" w:line="240" w:lineRule="auto"/>
      <w:jc w:val="right"/>
    </w:pPr>
    <w:rPr>
      <w:rFonts w:eastAsia="Times New Roman" w:asciiTheme="majorHAnsi" w:hAnsiTheme="majorHAnsi" w:cs="Times New Roman"/>
      <w:noProof/>
      <w:spacing w:val="-2"/>
      <w:sz w:val="18"/>
      <w:szCs w:val="19"/>
      <w:lang w:eastAsia="en-US"/>
    </w:rPr>
  </w:style>
  <w:style w:type="table" w:customStyle="1" w:styleId="CoverTable">
    <w:name w:val="Cover Table"/>
    <w:basedOn w:val="TableNormal"/>
    <w:rsid w:val="0084344D"/>
    <w:pPr>
      <w:spacing w:after="0" w:line="240" w:lineRule="auto"/>
    </w:pPr>
    <w:rPr>
      <w:sz w:val="22"/>
      <w:lang w:eastAsia="en-US"/>
    </w:rPr>
    <w:tblPr/>
    <w:tcPr>
      <w:noWrap/>
      <w:tcMar>
        <w:left w:w="0" w:type="dxa"/>
        <w:right w:w="0" w:type="dxa"/>
      </w:tcMar>
    </w:tcPr>
  </w:style>
  <w:style w:type="paragraph" w:customStyle="1" w:styleId="CoverRFP">
    <w:name w:val="Cover RFP"/>
    <w:basedOn w:val="CoverDate"/>
    <w:semiHidden/>
    <w:rsid w:val="0084344D"/>
    <w:pPr>
      <w:spacing w:before="3000" w:line="252" w:lineRule="auto"/>
    </w:pPr>
    <w:rPr>
      <w:rFonts w:eastAsia="Times New Roman" w:cs="Times New Roman"/>
      <w:bCs w:val="0"/>
      <w:spacing w:val="2"/>
      <w:szCs w:val="20"/>
    </w:rPr>
  </w:style>
  <w:style w:type="numbering" w:customStyle="1" w:styleId="Feature20">
    <w:name w:val="Feature 2"/>
    <w:semiHidden/>
    <w:rsid w:val="0084344D"/>
    <w:pPr>
      <w:numPr>
        <w:numId w:val="1"/>
      </w:numPr>
    </w:pPr>
  </w:style>
  <w:style w:type="paragraph" w:customStyle="1" w:styleId="Covertextborder">
    <w:name w:val="Cover text border"/>
    <w:semiHidden/>
    <w:rsid w:val="0084344D"/>
    <w:pPr>
      <w:pBdr>
        <w:bottom w:val="single" w:sz="36" w:space="1" w:color="F1B51C" w:themeColor="accent4"/>
      </w:pBdr>
      <w:spacing w:before="120" w:after="240" w:line="240" w:lineRule="auto"/>
      <w:ind w:right="6480"/>
    </w:pPr>
    <w:rPr>
      <w:rFonts w:ascii="Arial" w:hAnsi="Arial" w:eastAsiaTheme="minorHAnsi" w:cs="Arial"/>
      <w:color w:val="0B2949" w:themeColor="accent1"/>
      <w:spacing w:val="2"/>
      <w:sz w:val="8"/>
      <w:szCs w:val="4"/>
      <w:lang w:eastAsia="en-US"/>
    </w:rPr>
  </w:style>
  <w:style w:type="paragraph" w:customStyle="1" w:styleId="CoverRFPNumber">
    <w:name w:val="Cover RFP Number"/>
    <w:semiHidden/>
    <w:rsid w:val="0084344D"/>
    <w:pPr>
      <w:widowControl w:val="0"/>
      <w:spacing w:before="1600" w:after="0" w:line="252" w:lineRule="auto"/>
    </w:pPr>
    <w:rPr>
      <w:rFonts w:ascii="Arial" w:hAnsi="Arial" w:eastAsiaTheme="minorHAnsi" w:cs="Arial"/>
      <w:b/>
      <w:color w:val="0B2949" w:themeColor="accent1"/>
      <w:spacing w:val="2"/>
      <w:lang w:eastAsia="en-US"/>
    </w:rPr>
  </w:style>
  <w:style w:type="paragraph" w:customStyle="1" w:styleId="CoverProposalVolume">
    <w:name w:val="Cover Proposal Volume"/>
    <w:semiHidden/>
    <w:rsid w:val="0084344D"/>
    <w:pPr>
      <w:spacing w:after="0" w:line="252" w:lineRule="auto"/>
    </w:pPr>
    <w:rPr>
      <w:rFonts w:ascii="Arial" w:hAnsi="Arial" w:eastAsiaTheme="minorHAnsi" w:cs="Arial"/>
      <w:b/>
      <w:color w:val="0B2949" w:themeColor="accent1"/>
      <w:spacing w:val="2"/>
      <w:lang w:eastAsia="en-US"/>
    </w:rPr>
  </w:style>
  <w:style w:type="paragraph" w:customStyle="1" w:styleId="Reference">
    <w:name w:val="Reference"/>
    <w:basedOn w:val="ListContinue"/>
    <w:qFormat/>
    <w:rsid w:val="0084344D"/>
    <w:pPr>
      <w:keepLines/>
      <w:spacing w:line="240" w:lineRule="atLeast"/>
      <w:ind w:left="288" w:hanging="288"/>
    </w:pPr>
    <w:rPr>
      <w:sz w:val="18"/>
    </w:rPr>
  </w:style>
  <w:style w:type="paragraph" w:styleId="TOC4">
    <w:name w:val="toc 4"/>
    <w:basedOn w:val="Normal"/>
    <w:next w:val="Normal"/>
    <w:semiHidden/>
    <w:rsid w:val="0084344D"/>
    <w:pPr>
      <w:spacing w:after="100"/>
      <w:ind w:left="1728" w:hanging="432"/>
    </w:pPr>
    <w:rPr>
      <w:rFonts w:asciiTheme="majorHAnsi" w:hAnsiTheme="majorHAnsi"/>
      <w:sz w:val="19"/>
    </w:rPr>
  </w:style>
  <w:style w:type="paragraph" w:customStyle="1" w:styleId="Disclaimer">
    <w:name w:val="Disclaimer"/>
    <w:basedOn w:val="Footer"/>
    <w:semiHidden/>
    <w:rsid w:val="0084344D"/>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84344D"/>
    <w:rPr>
      <w:vertAlign w:val="subscript"/>
    </w:rPr>
  </w:style>
  <w:style w:type="paragraph" w:styleId="Salutation">
    <w:name w:val="Salutation"/>
    <w:basedOn w:val="Normal"/>
    <w:next w:val="Paragraph"/>
    <w:link w:val="SalutationChar"/>
    <w:semiHidden/>
    <w:rsid w:val="0084344D"/>
    <w:pPr>
      <w:tabs>
        <w:tab w:val="left" w:pos="1440"/>
      </w:tabs>
      <w:spacing w:line="245" w:lineRule="auto"/>
      <w:ind w:left="1440" w:hanging="1440"/>
    </w:pPr>
  </w:style>
  <w:style w:type="character" w:customStyle="1" w:styleId="SalutationChar">
    <w:name w:val="Salutation Char"/>
    <w:basedOn w:val="DefaultParagraphFont"/>
    <w:link w:val="Salutation"/>
    <w:semiHidden/>
    <w:rsid w:val="0084344D"/>
    <w:rPr>
      <w:rFonts w:eastAsiaTheme="minorHAnsi"/>
      <w:sz w:val="20"/>
      <w:szCs w:val="22"/>
      <w:lang w:eastAsia="en-US"/>
    </w:rPr>
  </w:style>
  <w:style w:type="numbering" w:styleId="111111">
    <w:name w:val="Outline List 2"/>
    <w:basedOn w:val="NoList"/>
    <w:semiHidden/>
    <w:unhideWhenUsed/>
    <w:rsid w:val="0084344D"/>
    <w:pPr>
      <w:numPr>
        <w:numId w:val="2"/>
      </w:numPr>
    </w:pPr>
  </w:style>
  <w:style w:type="character" w:styleId="Hyperlink">
    <w:name w:val="Hyperlink"/>
    <w:basedOn w:val="DefaultParagraphFont"/>
    <w:unhideWhenUsed/>
    <w:qFormat/>
    <w:rsid w:val="0084344D"/>
    <w:rPr>
      <w:color w:val="0563C1" w:themeColor="hyperlink"/>
      <w:u w:val="single"/>
    </w:rPr>
  </w:style>
  <w:style w:type="character" w:customStyle="1" w:styleId="Superscript">
    <w:name w:val="Superscript"/>
    <w:basedOn w:val="DefaultParagraphFont"/>
    <w:qFormat/>
    <w:rsid w:val="0084344D"/>
    <w:rPr>
      <w:vertAlign w:val="superscript"/>
    </w:rPr>
  </w:style>
  <w:style w:type="character" w:customStyle="1" w:styleId="Underline">
    <w:name w:val="Underline"/>
    <w:basedOn w:val="DefaultParagraphFont"/>
    <w:qFormat/>
    <w:rsid w:val="0084344D"/>
    <w:rPr>
      <w:u w:val="single"/>
    </w:rPr>
  </w:style>
  <w:style w:type="paragraph" w:styleId="FootnoteText">
    <w:name w:val="footnote text"/>
    <w:basedOn w:val="Normal"/>
    <w:link w:val="FootnoteTextChar"/>
    <w:semiHidden/>
    <w:unhideWhenUsed/>
    <w:rsid w:val="0084344D"/>
    <w:pPr>
      <w:spacing w:after="40" w:line="220" w:lineRule="atLeast"/>
    </w:pPr>
    <w:rPr>
      <w:sz w:val="18"/>
      <w:szCs w:val="20"/>
    </w:rPr>
  </w:style>
  <w:style w:type="character" w:customStyle="1" w:styleId="FootnoteTextChar">
    <w:name w:val="Footnote Text Char"/>
    <w:basedOn w:val="DefaultParagraphFont"/>
    <w:link w:val="FootnoteText"/>
    <w:semiHidden/>
    <w:rsid w:val="0084344D"/>
    <w:rPr>
      <w:rFonts w:eastAsiaTheme="minorHAnsi"/>
      <w:sz w:val="18"/>
      <w:szCs w:val="20"/>
      <w:lang w:eastAsia="en-US"/>
    </w:rPr>
  </w:style>
  <w:style w:type="character" w:styleId="FootnoteReference">
    <w:name w:val="footnote reference"/>
    <w:basedOn w:val="DefaultParagraphFont"/>
    <w:semiHidden/>
    <w:unhideWhenUsed/>
    <w:rsid w:val="0084344D"/>
    <w:rPr>
      <w:vertAlign w:val="superscript"/>
    </w:rPr>
  </w:style>
  <w:style w:type="paragraph" w:styleId="EndnoteText">
    <w:name w:val="endnote text"/>
    <w:basedOn w:val="Normal"/>
    <w:link w:val="EndnoteTextChar"/>
    <w:semiHidden/>
    <w:unhideWhenUsed/>
    <w:rsid w:val="0084344D"/>
    <w:pPr>
      <w:spacing w:after="60" w:line="220" w:lineRule="atLeast"/>
    </w:pPr>
    <w:rPr>
      <w:sz w:val="18"/>
      <w:szCs w:val="20"/>
    </w:rPr>
  </w:style>
  <w:style w:type="character" w:customStyle="1" w:styleId="EndnoteTextChar">
    <w:name w:val="Endnote Text Char"/>
    <w:basedOn w:val="DefaultParagraphFont"/>
    <w:link w:val="EndnoteText"/>
    <w:semiHidden/>
    <w:rsid w:val="0084344D"/>
    <w:rPr>
      <w:rFonts w:eastAsiaTheme="minorHAnsi"/>
      <w:sz w:val="18"/>
      <w:szCs w:val="20"/>
      <w:lang w:eastAsia="en-US"/>
    </w:rPr>
  </w:style>
  <w:style w:type="paragraph" w:styleId="NoSpacing">
    <w:name w:val="No Spacing"/>
    <w:qFormat/>
    <w:rsid w:val="0084344D"/>
    <w:pPr>
      <w:spacing w:after="0" w:line="280" w:lineRule="atLeast"/>
    </w:pPr>
    <w:rPr>
      <w:rFonts w:eastAsiaTheme="minorHAnsi"/>
      <w:sz w:val="20"/>
      <w:szCs w:val="22"/>
      <w:lang w:eastAsia="en-US"/>
    </w:rPr>
  </w:style>
  <w:style w:type="numbering" w:styleId="1ai">
    <w:name w:val="Outline List 1"/>
    <w:basedOn w:val="NoList"/>
    <w:semiHidden/>
    <w:unhideWhenUsed/>
    <w:rsid w:val="0084344D"/>
    <w:pPr>
      <w:numPr>
        <w:numId w:val="3"/>
      </w:numPr>
    </w:pPr>
  </w:style>
  <w:style w:type="numbering" w:styleId="ArticleSection">
    <w:name w:val="Outline List 3"/>
    <w:basedOn w:val="NoList"/>
    <w:semiHidden/>
    <w:unhideWhenUsed/>
    <w:rsid w:val="0084344D"/>
    <w:pPr>
      <w:numPr>
        <w:numId w:val="4"/>
      </w:numPr>
    </w:pPr>
  </w:style>
  <w:style w:type="table" w:styleId="ColorfulGrid">
    <w:name w:val="Colorful Grid"/>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84344D"/>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84344D"/>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84344D"/>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84344D"/>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84344D"/>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84344D"/>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84344D"/>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84344D"/>
    <w:pPr>
      <w:spacing w:after="0" w:line="240" w:lineRule="auto"/>
    </w:pPr>
  </w:style>
  <w:style w:type="character" w:customStyle="1" w:styleId="E-mailSignatureChar">
    <w:name w:val="E-mail Signature Char"/>
    <w:basedOn w:val="DefaultParagraphFont"/>
    <w:link w:val="E-mailSignature"/>
    <w:semiHidden/>
    <w:rsid w:val="0084344D"/>
    <w:rPr>
      <w:rFonts w:eastAsiaTheme="minorHAnsi"/>
      <w:sz w:val="20"/>
      <w:szCs w:val="22"/>
      <w:lang w:eastAsia="en-US"/>
    </w:rPr>
  </w:style>
  <w:style w:type="paragraph" w:styleId="EnvelopeAddress">
    <w:name w:val="envelope address"/>
    <w:basedOn w:val="Normal"/>
    <w:semiHidden/>
    <w:rsid w:val="008434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84344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84344D"/>
    <w:rPr>
      <w:color w:val="0563C1" w:themeColor="followedHyperlink"/>
      <w:u w:val="single"/>
    </w:rPr>
  </w:style>
  <w:style w:type="table" w:styleId="GridTable1Light">
    <w:name w:val="Grid Table 1 Light"/>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4344D"/>
    <w:pPr>
      <w:spacing w:after="0" w:line="240" w:lineRule="auto"/>
    </w:pPr>
    <w:rPr>
      <w:rFonts w:eastAsiaTheme="minorHAns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84344D"/>
    <w:pPr>
      <w:spacing w:after="0" w:line="240" w:lineRule="auto"/>
    </w:pPr>
    <w:rPr>
      <w:rFonts w:eastAsiaTheme="minorHAnsi"/>
      <w:sz w:val="22"/>
      <w:szCs w:val="22"/>
      <w:lang w:eastAsia="en-US"/>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4344D"/>
    <w:pPr>
      <w:spacing w:after="0" w:line="240" w:lineRule="auto"/>
    </w:pPr>
    <w:rPr>
      <w:rFonts w:eastAsiaTheme="minorHAnsi"/>
      <w:sz w:val="22"/>
      <w:szCs w:val="22"/>
      <w:lang w:eastAsia="en-US"/>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4344D"/>
    <w:pPr>
      <w:spacing w:after="0" w:line="240" w:lineRule="auto"/>
    </w:pPr>
    <w:rPr>
      <w:rFonts w:eastAsiaTheme="minorHAnsi"/>
      <w:sz w:val="22"/>
      <w:szCs w:val="22"/>
      <w:lang w:eastAsia="en-US"/>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4344D"/>
    <w:pPr>
      <w:spacing w:after="0" w:line="240" w:lineRule="auto"/>
    </w:pPr>
    <w:rPr>
      <w:rFonts w:eastAsiaTheme="minorHAnsi"/>
      <w:sz w:val="22"/>
      <w:szCs w:val="22"/>
      <w:lang w:eastAsia="en-US"/>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4344D"/>
    <w:pPr>
      <w:spacing w:after="0" w:line="240" w:lineRule="auto"/>
    </w:pPr>
    <w:rPr>
      <w:rFonts w:eastAsiaTheme="minorHAnsi"/>
      <w:sz w:val="22"/>
      <w:szCs w:val="22"/>
      <w:lang w:eastAsia="en-US"/>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4344D"/>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4344D"/>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4344D"/>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4344D"/>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4344D"/>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4344D"/>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4344D"/>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4344D"/>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4344D"/>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4344D"/>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4344D"/>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4344D"/>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84344D"/>
    <w:rPr>
      <w:color w:val="2B579A"/>
      <w:shd w:val="clear" w:color="auto" w:fill="E1DFDD"/>
    </w:rPr>
  </w:style>
  <w:style w:type="character" w:styleId="HTMLAcronym">
    <w:name w:val="HTML Acronym"/>
    <w:basedOn w:val="DefaultParagraphFont"/>
    <w:semiHidden/>
    <w:rsid w:val="0084344D"/>
  </w:style>
  <w:style w:type="paragraph" w:styleId="HTMLAddress">
    <w:name w:val="HTML Address"/>
    <w:basedOn w:val="Normal"/>
    <w:link w:val="HTMLAddressChar"/>
    <w:semiHidden/>
    <w:rsid w:val="0084344D"/>
    <w:pPr>
      <w:spacing w:after="0" w:line="240" w:lineRule="auto"/>
    </w:pPr>
    <w:rPr>
      <w:i/>
      <w:iCs/>
    </w:rPr>
  </w:style>
  <w:style w:type="character" w:customStyle="1" w:styleId="HTMLAddressChar">
    <w:name w:val="HTML Address Char"/>
    <w:basedOn w:val="DefaultParagraphFont"/>
    <w:link w:val="HTMLAddress"/>
    <w:semiHidden/>
    <w:rsid w:val="0084344D"/>
    <w:rPr>
      <w:rFonts w:eastAsiaTheme="minorHAnsi"/>
      <w:i/>
      <w:iCs/>
      <w:sz w:val="20"/>
      <w:szCs w:val="22"/>
      <w:lang w:eastAsia="en-US"/>
    </w:rPr>
  </w:style>
  <w:style w:type="character" w:styleId="HTMLCite">
    <w:name w:val="HTML Cite"/>
    <w:basedOn w:val="DefaultParagraphFont"/>
    <w:semiHidden/>
    <w:rsid w:val="0084344D"/>
    <w:rPr>
      <w:i/>
      <w:iCs/>
    </w:rPr>
  </w:style>
  <w:style w:type="character" w:styleId="HTMLCode">
    <w:name w:val="HTML Code"/>
    <w:basedOn w:val="DefaultParagraphFont"/>
    <w:semiHidden/>
    <w:rsid w:val="0084344D"/>
    <w:rPr>
      <w:rFonts w:ascii="Consolas" w:hAnsi="Consolas"/>
      <w:sz w:val="20"/>
      <w:szCs w:val="20"/>
    </w:rPr>
  </w:style>
  <w:style w:type="character" w:styleId="HTMLDefinition">
    <w:name w:val="HTML Definition"/>
    <w:basedOn w:val="DefaultParagraphFont"/>
    <w:semiHidden/>
    <w:rsid w:val="0084344D"/>
    <w:rPr>
      <w:i/>
      <w:iCs/>
    </w:rPr>
  </w:style>
  <w:style w:type="character" w:styleId="HTMLKeyboard">
    <w:name w:val="HTML Keyboard"/>
    <w:basedOn w:val="DefaultParagraphFont"/>
    <w:semiHidden/>
    <w:rsid w:val="0084344D"/>
    <w:rPr>
      <w:rFonts w:ascii="Consolas" w:hAnsi="Consolas"/>
      <w:sz w:val="20"/>
      <w:szCs w:val="20"/>
    </w:rPr>
  </w:style>
  <w:style w:type="paragraph" w:styleId="HTMLPreformatted">
    <w:name w:val="HTML Preformatted"/>
    <w:basedOn w:val="Normal"/>
    <w:link w:val="HTMLPreformattedChar"/>
    <w:semiHidden/>
    <w:rsid w:val="0084344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4344D"/>
    <w:rPr>
      <w:rFonts w:ascii="Consolas" w:hAnsi="Consolas" w:eastAsiaTheme="minorHAnsi"/>
      <w:sz w:val="20"/>
      <w:szCs w:val="20"/>
      <w:lang w:eastAsia="en-US"/>
    </w:rPr>
  </w:style>
  <w:style w:type="character" w:styleId="HTMLSample">
    <w:name w:val="HTML Sample"/>
    <w:basedOn w:val="DefaultParagraphFont"/>
    <w:semiHidden/>
    <w:rsid w:val="0084344D"/>
    <w:rPr>
      <w:rFonts w:ascii="Consolas" w:hAnsi="Consolas"/>
      <w:sz w:val="24"/>
      <w:szCs w:val="24"/>
    </w:rPr>
  </w:style>
  <w:style w:type="character" w:styleId="HTMLTypewriter">
    <w:name w:val="HTML Typewriter"/>
    <w:basedOn w:val="DefaultParagraphFont"/>
    <w:semiHidden/>
    <w:unhideWhenUsed/>
    <w:rsid w:val="0084344D"/>
    <w:rPr>
      <w:rFonts w:ascii="Consolas" w:hAnsi="Consolas"/>
      <w:sz w:val="20"/>
      <w:szCs w:val="20"/>
    </w:rPr>
  </w:style>
  <w:style w:type="character" w:styleId="HTMLVariable">
    <w:name w:val="HTML Variable"/>
    <w:basedOn w:val="DefaultParagraphFont"/>
    <w:semiHidden/>
    <w:unhideWhenUsed/>
    <w:rsid w:val="0084344D"/>
    <w:rPr>
      <w:i/>
      <w:iCs/>
    </w:rPr>
  </w:style>
  <w:style w:type="paragraph" w:styleId="Index2">
    <w:name w:val="index 2"/>
    <w:basedOn w:val="Normal"/>
    <w:next w:val="Normal"/>
    <w:autoRedefine/>
    <w:semiHidden/>
    <w:rsid w:val="0084344D"/>
    <w:pPr>
      <w:spacing w:after="0" w:line="240" w:lineRule="auto"/>
      <w:ind w:left="440" w:hanging="220"/>
    </w:pPr>
  </w:style>
  <w:style w:type="paragraph" w:styleId="Index3">
    <w:name w:val="index 3"/>
    <w:basedOn w:val="Normal"/>
    <w:next w:val="Normal"/>
    <w:autoRedefine/>
    <w:semiHidden/>
    <w:rsid w:val="0084344D"/>
    <w:pPr>
      <w:spacing w:after="0" w:line="240" w:lineRule="auto"/>
      <w:ind w:left="660" w:hanging="220"/>
    </w:pPr>
  </w:style>
  <w:style w:type="paragraph" w:styleId="Index4">
    <w:name w:val="index 4"/>
    <w:basedOn w:val="Normal"/>
    <w:next w:val="Normal"/>
    <w:autoRedefine/>
    <w:semiHidden/>
    <w:rsid w:val="0084344D"/>
    <w:pPr>
      <w:spacing w:after="0" w:line="240" w:lineRule="auto"/>
      <w:ind w:left="880" w:hanging="220"/>
    </w:pPr>
  </w:style>
  <w:style w:type="paragraph" w:styleId="Index5">
    <w:name w:val="index 5"/>
    <w:basedOn w:val="Normal"/>
    <w:next w:val="Normal"/>
    <w:autoRedefine/>
    <w:semiHidden/>
    <w:rsid w:val="0084344D"/>
    <w:pPr>
      <w:spacing w:after="0" w:line="240" w:lineRule="auto"/>
      <w:ind w:left="1100" w:hanging="220"/>
    </w:pPr>
  </w:style>
  <w:style w:type="paragraph" w:styleId="Index6">
    <w:name w:val="index 6"/>
    <w:basedOn w:val="Normal"/>
    <w:next w:val="Normal"/>
    <w:autoRedefine/>
    <w:semiHidden/>
    <w:rsid w:val="0084344D"/>
    <w:pPr>
      <w:spacing w:after="0" w:line="240" w:lineRule="auto"/>
      <w:ind w:left="1320" w:hanging="220"/>
    </w:pPr>
  </w:style>
  <w:style w:type="paragraph" w:styleId="Index7">
    <w:name w:val="index 7"/>
    <w:basedOn w:val="Normal"/>
    <w:next w:val="Normal"/>
    <w:autoRedefine/>
    <w:semiHidden/>
    <w:rsid w:val="0084344D"/>
    <w:pPr>
      <w:spacing w:after="0" w:line="240" w:lineRule="auto"/>
      <w:ind w:left="1540" w:hanging="220"/>
    </w:pPr>
  </w:style>
  <w:style w:type="paragraph" w:styleId="Index8">
    <w:name w:val="index 8"/>
    <w:basedOn w:val="Normal"/>
    <w:next w:val="Normal"/>
    <w:autoRedefine/>
    <w:semiHidden/>
    <w:rsid w:val="0084344D"/>
    <w:pPr>
      <w:spacing w:after="0" w:line="240" w:lineRule="auto"/>
      <w:ind w:left="1760" w:hanging="220"/>
    </w:pPr>
  </w:style>
  <w:style w:type="paragraph" w:styleId="Index9">
    <w:name w:val="index 9"/>
    <w:basedOn w:val="Normal"/>
    <w:next w:val="Normal"/>
    <w:autoRedefine/>
    <w:semiHidden/>
    <w:rsid w:val="0084344D"/>
    <w:pPr>
      <w:spacing w:after="0" w:line="240" w:lineRule="auto"/>
      <w:ind w:left="1980" w:hanging="220"/>
    </w:pPr>
  </w:style>
  <w:style w:type="table" w:styleId="LightGrid">
    <w:name w:val="Light Grid"/>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84344D"/>
    <w:pPr>
      <w:spacing w:after="0" w:line="240" w:lineRule="auto"/>
    </w:pPr>
    <w:rPr>
      <w:rFonts w:eastAsiaTheme="minorHAns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84344D"/>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84344D"/>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84344D"/>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84344D"/>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84344D"/>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84344D"/>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84344D"/>
  </w:style>
  <w:style w:type="paragraph" w:styleId="ListContinue4">
    <w:name w:val="List Continue 4"/>
    <w:basedOn w:val="Normal"/>
    <w:semiHidden/>
    <w:rsid w:val="0084344D"/>
    <w:pPr>
      <w:spacing w:after="120"/>
      <w:ind w:left="720"/>
      <w:contextualSpacing/>
    </w:pPr>
  </w:style>
  <w:style w:type="paragraph" w:styleId="ListContinue5">
    <w:name w:val="List Continue 5"/>
    <w:basedOn w:val="Normal"/>
    <w:semiHidden/>
    <w:rsid w:val="0084344D"/>
    <w:pPr>
      <w:spacing w:after="120"/>
      <w:ind w:left="1080"/>
      <w:contextualSpacing/>
    </w:pPr>
  </w:style>
  <w:style w:type="table" w:styleId="ListTable1Light">
    <w:name w:val="List Table 1 Light"/>
    <w:basedOn w:val="TableNormal"/>
    <w:rsid w:val="0084344D"/>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4344D"/>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4344D"/>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4344D"/>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4344D"/>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4344D"/>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4344D"/>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4344D"/>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4344D"/>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4344D"/>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4344D"/>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4344D"/>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4344D"/>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4344D"/>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4344D"/>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4344D"/>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4344D"/>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4344D"/>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4344D"/>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4344D"/>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4344D"/>
    <w:pPr>
      <w:spacing w:after="0" w:line="240" w:lineRule="auto"/>
    </w:pPr>
    <w:rPr>
      <w:rFonts w:eastAsiaTheme="minorHAns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4344D"/>
    <w:pPr>
      <w:spacing w:after="0" w:line="240" w:lineRule="auto"/>
    </w:pPr>
    <w:rPr>
      <w:rFonts w:eastAsiaTheme="minorHAnsi"/>
      <w:color w:val="081E36"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4344D"/>
    <w:pPr>
      <w:spacing w:after="0" w:line="240" w:lineRule="auto"/>
    </w:pPr>
    <w:rPr>
      <w:rFonts w:eastAsiaTheme="minorHAnsi"/>
      <w:color w:val="9B201D"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4344D"/>
    <w:pPr>
      <w:spacing w:after="0" w:line="240" w:lineRule="auto"/>
    </w:pPr>
    <w:rPr>
      <w:rFonts w:eastAsiaTheme="minorHAnsi"/>
      <w:color w:val="444D54"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4344D"/>
    <w:pPr>
      <w:spacing w:after="0" w:line="240" w:lineRule="auto"/>
    </w:pPr>
    <w:rPr>
      <w:rFonts w:eastAsiaTheme="minorHAnsi"/>
      <w:color w:val="BD8B0B"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4344D"/>
    <w:pPr>
      <w:spacing w:after="0" w:line="240" w:lineRule="auto"/>
    </w:pPr>
    <w:rPr>
      <w:rFonts w:eastAsiaTheme="minorHAnsi"/>
      <w:color w:val="126D6E"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4344D"/>
    <w:pPr>
      <w:spacing w:after="0" w:line="240" w:lineRule="auto"/>
    </w:pPr>
    <w:rPr>
      <w:rFonts w:eastAsiaTheme="minorHAnsi"/>
      <w:color w:val="117C55"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84344D"/>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84344D"/>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84344D"/>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84344D"/>
    <w:rPr>
      <w:color w:val="2B579A"/>
      <w:shd w:val="clear" w:color="auto" w:fill="E1DFDD"/>
    </w:rPr>
  </w:style>
  <w:style w:type="paragraph" w:styleId="MessageHeader">
    <w:name w:val="Message Header"/>
    <w:basedOn w:val="Normal"/>
    <w:link w:val="MessageHeaderChar"/>
    <w:semiHidden/>
    <w:rsid w:val="0084344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4344D"/>
    <w:rPr>
      <w:rFonts w:asciiTheme="majorHAnsi" w:eastAsiaTheme="majorEastAsia" w:hAnsiTheme="majorHAnsi" w:cstheme="majorBidi"/>
      <w:shd w:val="pct20" w:color="auto" w:fill="auto"/>
      <w:lang w:eastAsia="en-US"/>
    </w:rPr>
  </w:style>
  <w:style w:type="paragraph" w:styleId="NormalWeb">
    <w:name w:val="Normal (Web)"/>
    <w:basedOn w:val="Normal"/>
    <w:semiHidden/>
    <w:rsid w:val="0084344D"/>
    <w:rPr>
      <w:rFonts w:ascii="Times New Roman" w:hAnsi="Times New Roman" w:cs="Times New Roman"/>
      <w:sz w:val="24"/>
      <w:szCs w:val="24"/>
    </w:rPr>
  </w:style>
  <w:style w:type="paragraph" w:styleId="NormalIndent">
    <w:name w:val="Normal Indent"/>
    <w:basedOn w:val="Normal"/>
    <w:semiHidden/>
    <w:rsid w:val="0084344D"/>
    <w:pPr>
      <w:ind w:left="720"/>
    </w:pPr>
  </w:style>
  <w:style w:type="character" w:styleId="PageNumber">
    <w:name w:val="page number"/>
    <w:basedOn w:val="DefaultParagraphFont"/>
    <w:semiHidden/>
    <w:rsid w:val="0084344D"/>
  </w:style>
  <w:style w:type="table" w:styleId="PlainTable1">
    <w:name w:val="Plain Table 1"/>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4344D"/>
    <w:pPr>
      <w:spacing w:after="0" w:line="240" w:lineRule="auto"/>
    </w:pPr>
    <w:rPr>
      <w:rFonts w:eastAsia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4344D"/>
    <w:pPr>
      <w:spacing w:after="0" w:line="240" w:lineRule="auto"/>
    </w:pPr>
    <w:rPr>
      <w:rFonts w:eastAsiaTheme="minorHAns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4344D"/>
    <w:pPr>
      <w:spacing w:after="0" w:line="240" w:lineRule="auto"/>
    </w:pPr>
    <w:rPr>
      <w:rFonts w:eastAsiaTheme="minorHAns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4344D"/>
    <w:pPr>
      <w:spacing w:after="0" w:line="240" w:lineRule="auto"/>
    </w:pPr>
    <w:rPr>
      <w:rFonts w:eastAsiaTheme="minorHAns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84344D"/>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84344D"/>
    <w:rPr>
      <w:rFonts w:ascii="Consolas" w:hAnsi="Consolas" w:eastAsiaTheme="minorHAnsi"/>
      <w:sz w:val="21"/>
      <w:szCs w:val="21"/>
      <w:lang w:eastAsia="en-US"/>
    </w:rPr>
  </w:style>
  <w:style w:type="paragraph" w:styleId="Signature">
    <w:name w:val="Signature"/>
    <w:basedOn w:val="Normal"/>
    <w:link w:val="SignatureChar"/>
    <w:semiHidden/>
    <w:rsid w:val="0084344D"/>
    <w:pPr>
      <w:spacing w:after="0" w:line="240" w:lineRule="auto"/>
      <w:ind w:left="4320"/>
    </w:pPr>
  </w:style>
  <w:style w:type="character" w:customStyle="1" w:styleId="SignatureChar">
    <w:name w:val="Signature Char"/>
    <w:basedOn w:val="DefaultParagraphFont"/>
    <w:link w:val="Signature"/>
    <w:semiHidden/>
    <w:rsid w:val="0084344D"/>
    <w:rPr>
      <w:rFonts w:eastAsiaTheme="minorHAnsi"/>
      <w:sz w:val="20"/>
      <w:szCs w:val="22"/>
      <w:lang w:eastAsia="en-US"/>
    </w:rPr>
  </w:style>
  <w:style w:type="character" w:styleId="SmartHyperlink">
    <w:name w:val="Smart Hyperlink"/>
    <w:basedOn w:val="DefaultParagraphFont"/>
    <w:semiHidden/>
    <w:rsid w:val="0084344D"/>
    <w:rPr>
      <w:u w:val="dotted"/>
    </w:rPr>
  </w:style>
  <w:style w:type="character" w:styleId="Strong">
    <w:name w:val="Strong"/>
    <w:basedOn w:val="DefaultParagraphFont"/>
    <w:semiHidden/>
    <w:rsid w:val="0084344D"/>
    <w:rPr>
      <w:b/>
      <w:bCs/>
    </w:rPr>
  </w:style>
  <w:style w:type="character" w:styleId="SubtleEmphasis">
    <w:name w:val="Subtle Emphasis"/>
    <w:basedOn w:val="DefaultParagraphFont"/>
    <w:semiHidden/>
    <w:rsid w:val="0084344D"/>
    <w:rPr>
      <w:i/>
      <w:iCs/>
      <w:color w:val="404040" w:themeColor="text1" w:themeTint="BF"/>
    </w:rPr>
  </w:style>
  <w:style w:type="character" w:styleId="SubtleReference">
    <w:name w:val="Subtle Reference"/>
    <w:basedOn w:val="DefaultParagraphFont"/>
    <w:semiHidden/>
    <w:rsid w:val="0084344D"/>
    <w:rPr>
      <w:smallCaps/>
      <w:color w:val="5A5A5A" w:themeColor="text1" w:themeTint="A5"/>
    </w:rPr>
  </w:style>
  <w:style w:type="table" w:styleId="Table3Deffects1">
    <w:name w:val="Table 3D effects 1"/>
    <w:basedOn w:val="TableNormal"/>
    <w:unhideWhenUsed/>
    <w:rsid w:val="0084344D"/>
    <w:pPr>
      <w:spacing w:line="264" w:lineRule="auto"/>
    </w:pPr>
    <w:rPr>
      <w:rFonts w:eastAsiaTheme="minorHAns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84344D"/>
    <w:pPr>
      <w:spacing w:line="264" w:lineRule="auto"/>
    </w:pPr>
    <w:rPr>
      <w:rFonts w:eastAsiaTheme="minorHAns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84344D"/>
    <w:pPr>
      <w:spacing w:line="264" w:lineRule="auto"/>
    </w:pPr>
    <w:rPr>
      <w:rFonts w:eastAsiaTheme="minorHAns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84344D"/>
    <w:pPr>
      <w:spacing w:line="264" w:lineRule="auto"/>
    </w:pPr>
    <w:rPr>
      <w:rFonts w:eastAsiaTheme="minorHAns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84344D"/>
    <w:pPr>
      <w:spacing w:line="264" w:lineRule="auto"/>
    </w:pPr>
    <w:rPr>
      <w:rFonts w:eastAsiaTheme="minorHAns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84344D"/>
    <w:pPr>
      <w:spacing w:line="264" w:lineRule="auto"/>
    </w:pPr>
    <w:rPr>
      <w:rFonts w:eastAsiaTheme="minorHAns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84344D"/>
    <w:pPr>
      <w:spacing w:line="264" w:lineRule="auto"/>
    </w:pPr>
    <w:rPr>
      <w:rFonts w:eastAsiaTheme="minorHAns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84344D"/>
    <w:pPr>
      <w:spacing w:line="264" w:lineRule="auto"/>
    </w:pPr>
    <w:rPr>
      <w:rFonts w:eastAsiaTheme="minorHAns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84344D"/>
    <w:pPr>
      <w:spacing w:line="264" w:lineRule="auto"/>
    </w:pPr>
    <w:rPr>
      <w:rFonts w:eastAsiaTheme="minorHAns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84344D"/>
    <w:pPr>
      <w:spacing w:line="264" w:lineRule="auto"/>
    </w:pPr>
    <w:rPr>
      <w:rFonts w:eastAsiaTheme="minorHAns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84344D"/>
    <w:pPr>
      <w:spacing w:line="264" w:lineRule="auto"/>
    </w:pPr>
    <w:rPr>
      <w:rFonts w:eastAsiaTheme="minorHAns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84344D"/>
    <w:pPr>
      <w:spacing w:line="264" w:lineRule="auto"/>
    </w:pPr>
    <w:rPr>
      <w:rFonts w:eastAsiaTheme="minorHAns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84344D"/>
    <w:pPr>
      <w:spacing w:line="264" w:lineRule="auto"/>
    </w:pPr>
    <w:rPr>
      <w:rFonts w:eastAsiaTheme="minorHAns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84344D"/>
    <w:pPr>
      <w:spacing w:line="264" w:lineRule="auto"/>
    </w:pPr>
    <w:rPr>
      <w:rFonts w:eastAsiaTheme="minorHAns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84344D"/>
    <w:pPr>
      <w:spacing w:line="264" w:lineRule="auto"/>
    </w:pPr>
    <w:rPr>
      <w:rFonts w:eastAsiaTheme="minorHAns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84344D"/>
    <w:pPr>
      <w:spacing w:line="264" w:lineRule="auto"/>
    </w:pPr>
    <w:rPr>
      <w:rFonts w:eastAsiaTheme="minorHAns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84344D"/>
    <w:pPr>
      <w:spacing w:line="264" w:lineRule="auto"/>
    </w:pPr>
    <w:rPr>
      <w:rFonts w:eastAsiaTheme="minorHAns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84344D"/>
    <w:pPr>
      <w:spacing w:line="264" w:lineRule="auto"/>
    </w:pPr>
    <w:rPr>
      <w:rFonts w:eastAsia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84344D"/>
    <w:pPr>
      <w:spacing w:line="264" w:lineRule="auto"/>
    </w:pPr>
    <w:rPr>
      <w:rFonts w:eastAsiaTheme="minorHAns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84344D"/>
    <w:pPr>
      <w:spacing w:line="264" w:lineRule="auto"/>
    </w:pPr>
    <w:rPr>
      <w:rFonts w:eastAsiaTheme="minorHAns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84344D"/>
    <w:pPr>
      <w:spacing w:line="264" w:lineRule="auto"/>
    </w:pPr>
    <w:rPr>
      <w:rFonts w:eastAsiaTheme="minorHAns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84344D"/>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84344D"/>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84344D"/>
    <w:pPr>
      <w:spacing w:line="264" w:lineRule="auto"/>
    </w:pPr>
    <w:rPr>
      <w:rFonts w:eastAsiaTheme="minorHAns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84344D"/>
    <w:pPr>
      <w:spacing w:line="264" w:lineRule="auto"/>
    </w:pPr>
    <w:rPr>
      <w:rFonts w:eastAsiaTheme="minorHAns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84344D"/>
    <w:pPr>
      <w:spacing w:after="0" w:line="240" w:lineRule="auto"/>
    </w:pPr>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84344D"/>
    <w:pPr>
      <w:spacing w:line="264" w:lineRule="auto"/>
    </w:pPr>
    <w:rPr>
      <w:rFonts w:eastAsiaTheme="minorHAns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84344D"/>
    <w:pPr>
      <w:spacing w:line="264" w:lineRule="auto"/>
    </w:pPr>
    <w:rPr>
      <w:rFonts w:eastAsiaTheme="minorHAns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84344D"/>
    <w:pPr>
      <w:spacing w:line="264" w:lineRule="auto"/>
    </w:pPr>
    <w:rPr>
      <w:rFonts w:eastAsiaTheme="minorHAns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84344D"/>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84344D"/>
    <w:pPr>
      <w:spacing w:line="264" w:lineRule="auto"/>
    </w:pPr>
    <w:rPr>
      <w:rFonts w:eastAsia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84344D"/>
    <w:pPr>
      <w:spacing w:line="264" w:lineRule="auto"/>
    </w:pPr>
    <w:rPr>
      <w:rFonts w:eastAsiaTheme="minorHAns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84344D"/>
    <w:pPr>
      <w:spacing w:line="264" w:lineRule="auto"/>
    </w:pPr>
    <w:rPr>
      <w:rFonts w:eastAsiaTheme="minorHAns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84344D"/>
    <w:pPr>
      <w:spacing w:line="264" w:lineRule="auto"/>
    </w:pPr>
    <w:rPr>
      <w:rFonts w:eastAsiaTheme="minorHAns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4344D"/>
    <w:pPr>
      <w:spacing w:after="0"/>
      <w:ind w:left="220" w:hanging="220"/>
    </w:pPr>
  </w:style>
  <w:style w:type="paragraph" w:styleId="TableofFigures">
    <w:name w:val="table of figures"/>
    <w:basedOn w:val="Normal"/>
    <w:next w:val="Normal"/>
    <w:semiHidden/>
    <w:rsid w:val="0084344D"/>
    <w:pPr>
      <w:spacing w:after="0"/>
    </w:pPr>
  </w:style>
  <w:style w:type="table" w:styleId="TableProfessional">
    <w:name w:val="Table Professional"/>
    <w:basedOn w:val="TableNormal"/>
    <w:unhideWhenUsed/>
    <w:rsid w:val="0084344D"/>
    <w:pPr>
      <w:spacing w:line="264" w:lineRule="auto"/>
    </w:pPr>
    <w:rPr>
      <w:rFonts w:eastAsia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84344D"/>
    <w:pPr>
      <w:spacing w:line="264" w:lineRule="auto"/>
    </w:pPr>
    <w:rPr>
      <w:rFonts w:eastAsiaTheme="minorHAns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84344D"/>
    <w:pPr>
      <w:spacing w:line="264" w:lineRule="auto"/>
    </w:pPr>
    <w:rPr>
      <w:rFonts w:eastAsiaTheme="minorHAns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84344D"/>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84344D"/>
    <w:pPr>
      <w:spacing w:line="264" w:lineRule="auto"/>
    </w:pPr>
    <w:rPr>
      <w:rFonts w:eastAsiaTheme="minorHAns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84344D"/>
    <w:pPr>
      <w:spacing w:line="264" w:lineRule="auto"/>
    </w:pPr>
    <w:rPr>
      <w:rFonts w:eastAsiaTheme="minorHAns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84344D"/>
    <w:pPr>
      <w:spacing w:line="264"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84344D"/>
    <w:pPr>
      <w:spacing w:line="264" w:lineRule="auto"/>
    </w:pPr>
    <w:rPr>
      <w:rFonts w:eastAsiaTheme="minorHAns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84344D"/>
    <w:pPr>
      <w:spacing w:line="264" w:lineRule="auto"/>
    </w:pPr>
    <w:rPr>
      <w:rFonts w:eastAsiaTheme="minorHAns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84344D"/>
    <w:pPr>
      <w:spacing w:line="264" w:lineRule="auto"/>
    </w:pPr>
    <w:rPr>
      <w:rFonts w:eastAsiaTheme="minorHAns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84344D"/>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84344D"/>
    <w:pPr>
      <w:spacing w:after="100"/>
      <w:ind w:left="880"/>
    </w:pPr>
    <w:rPr>
      <w:rFonts w:asciiTheme="majorHAnsi" w:hAnsiTheme="majorHAnsi"/>
    </w:rPr>
  </w:style>
  <w:style w:type="paragraph" w:styleId="TOC6">
    <w:name w:val="toc 6"/>
    <w:basedOn w:val="Normal"/>
    <w:next w:val="Normal"/>
    <w:semiHidden/>
    <w:rsid w:val="0084344D"/>
    <w:pPr>
      <w:spacing w:after="100"/>
      <w:ind w:left="1100"/>
    </w:pPr>
    <w:rPr>
      <w:rFonts w:asciiTheme="majorHAnsi" w:hAnsiTheme="majorHAnsi"/>
    </w:rPr>
  </w:style>
  <w:style w:type="paragraph" w:styleId="TOC7">
    <w:name w:val="toc 7"/>
    <w:basedOn w:val="Normal"/>
    <w:next w:val="Normal"/>
    <w:semiHidden/>
    <w:rsid w:val="0084344D"/>
    <w:pPr>
      <w:spacing w:after="100"/>
      <w:ind w:left="1320"/>
    </w:pPr>
    <w:rPr>
      <w:rFonts w:asciiTheme="majorHAnsi" w:hAnsiTheme="majorHAnsi"/>
    </w:rPr>
  </w:style>
  <w:style w:type="paragraph" w:styleId="TOC8">
    <w:name w:val="toc 8"/>
    <w:basedOn w:val="Normal"/>
    <w:next w:val="Normal"/>
    <w:semiHidden/>
    <w:rsid w:val="0084344D"/>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84344D"/>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84344D"/>
    <w:rPr>
      <w:color w:val="0563C1" w:themeColor="hyperlink"/>
      <w:u w:val="single"/>
      <w:shd w:val="clear" w:color="auto" w:fill="E1DFDD"/>
    </w:rPr>
  </w:style>
  <w:style w:type="character" w:customStyle="1" w:styleId="SmartLinkError">
    <w:name w:val="Smart Link Error"/>
    <w:basedOn w:val="DefaultParagraphFont"/>
    <w:semiHidden/>
    <w:unhideWhenUsed/>
    <w:rsid w:val="0084344D"/>
    <w:rPr>
      <w:color w:val="FF0000"/>
    </w:rPr>
  </w:style>
  <w:style w:type="paragraph" w:customStyle="1" w:styleId="FootnoteSep">
    <w:name w:val="Footnote Sep"/>
    <w:basedOn w:val="Normal"/>
    <w:semiHidden/>
    <w:rsid w:val="0084344D"/>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4344D"/>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84344D"/>
    <w:pPr>
      <w:spacing w:before="1080" w:line="252" w:lineRule="auto"/>
      <w:ind w:left="-720"/>
    </w:pPr>
    <w:rPr>
      <w:b/>
      <w:bCs w:val="0"/>
      <w:smallCaps/>
    </w:rPr>
  </w:style>
  <w:style w:type="table" w:customStyle="1" w:styleId="SidebarDots">
    <w:name w:val="Sidebar Dots"/>
    <w:basedOn w:val="TableNormal"/>
    <w:rsid w:val="00385465"/>
    <w:pPr>
      <w:spacing w:after="0" w:line="240" w:lineRule="auto"/>
    </w:pPr>
    <w:rPr>
      <w:rFonts w:asciiTheme="majorHAnsi" w:eastAsiaTheme="minorHAnsi" w:hAnsiTheme="majorHAnsi"/>
      <w:sz w:val="20"/>
      <w:szCs w:val="22"/>
      <w:lang w:eastAsia="en-US"/>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84344D"/>
    <w:pPr>
      <w:ind w:left="216"/>
    </w:pPr>
  </w:style>
  <w:style w:type="paragraph" w:customStyle="1" w:styleId="TableTextIndent2">
    <w:name w:val="Table Text Indent 2"/>
    <w:basedOn w:val="TableTextLeft"/>
    <w:qFormat/>
    <w:rsid w:val="0084344D"/>
    <w:pPr>
      <w:ind w:left="432"/>
    </w:pPr>
  </w:style>
  <w:style w:type="table" w:customStyle="1" w:styleId="BaseTable">
    <w:name w:val="Base Table"/>
    <w:basedOn w:val="TableNormal"/>
    <w:rsid w:val="0084344D"/>
    <w:pPr>
      <w:spacing w:before="40" w:after="20" w:line="240" w:lineRule="auto"/>
    </w:pPr>
    <w:rPr>
      <w:rFonts w:asciiTheme="majorHAnsi" w:eastAsiaTheme="minorHAnsi" w:hAnsiTheme="majorHAnsi"/>
      <w:sz w:val="18"/>
      <w:szCs w:val="22"/>
      <w:lang w:eastAsia="en-US"/>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84344D"/>
    <w:rPr>
      <w:rFonts w:eastAsia="Times New Roman" w:asciiTheme="majorHAnsi" w:hAnsiTheme="majorHAnsi" w:cs="Times New Roman"/>
      <w:noProof/>
      <w:spacing w:val="-2"/>
      <w:sz w:val="18"/>
      <w:szCs w:val="19"/>
      <w:lang w:eastAsia="en-US"/>
    </w:rPr>
  </w:style>
  <w:style w:type="paragraph" w:customStyle="1" w:styleId="Title2">
    <w:name w:val="Title 2"/>
    <w:basedOn w:val="Title"/>
    <w:semiHidden/>
    <w:unhideWhenUsed/>
    <w:rsid w:val="0084344D"/>
    <w:rPr>
      <w:b w:val="0"/>
      <w:color w:val="046B5C" w:themeColor="text2"/>
      <w:sz w:val="44"/>
    </w:rPr>
  </w:style>
  <w:style w:type="table" w:styleId="TableGrid">
    <w:name w:val="Table Grid"/>
    <w:basedOn w:val="TableNormal"/>
    <w:rsid w:val="0084344D"/>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84344D"/>
    <w:pPr>
      <w:numPr>
        <w:numId w:val="46"/>
      </w:numPr>
      <w:spacing w:after="100"/>
    </w:pPr>
  </w:style>
  <w:style w:type="character" w:customStyle="1" w:styleId="HyperlinkEnd">
    <w:name w:val="Hyperlink End"/>
    <w:basedOn w:val="DefaultParagraphFont"/>
    <w:qFormat/>
    <w:rsid w:val="0084344D"/>
    <w:rPr>
      <w:color w:val="0B2949" w:themeColor="accent1"/>
      <w:u w:val="single"/>
    </w:rPr>
  </w:style>
  <w:style w:type="paragraph" w:customStyle="1" w:styleId="SidebarSubhead">
    <w:name w:val="Sidebar Subhead"/>
    <w:basedOn w:val="Sidebar"/>
    <w:next w:val="Sidebar"/>
    <w:qFormat/>
    <w:rsid w:val="0084344D"/>
    <w:pPr>
      <w:spacing w:before="100" w:after="0"/>
    </w:pPr>
    <w:rPr>
      <w:b/>
      <w:bCs/>
    </w:rPr>
  </w:style>
  <w:style w:type="table" w:customStyle="1" w:styleId="TanCell">
    <w:name w:val="Tan Cell"/>
    <w:basedOn w:val="TableNormal"/>
    <w:rsid w:val="0084344D"/>
    <w:pPr>
      <w:spacing w:after="0" w:line="240" w:lineRule="auto"/>
    </w:pPr>
    <w:rPr>
      <w:rFonts w:asciiTheme="majorHAnsi" w:eastAsiaTheme="minorHAnsi" w:hAnsiTheme="majorHAnsi"/>
      <w:sz w:val="18"/>
      <w:szCs w:val="22"/>
      <w:lang w:eastAsia="en-US"/>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84344D"/>
    <w:pPr>
      <w:spacing w:after="0" w:line="240" w:lineRule="auto"/>
    </w:pPr>
    <w:rPr>
      <w:rFonts w:eastAsiaTheme="minorHAnsi"/>
      <w:sz w:val="18"/>
      <w:szCs w:val="22"/>
      <w:lang w:eastAsia="en-US"/>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84344D"/>
    <w:rPr>
      <w:rFonts w:asciiTheme="majorHAnsi" w:eastAsiaTheme="majorEastAsia" w:hAnsiTheme="majorHAnsi" w:cstheme="majorBidi"/>
      <w:color w:val="046B5C" w:themeColor="text2"/>
      <w:sz w:val="30"/>
      <w:szCs w:val="32"/>
      <w:lang w:eastAsia="en-US"/>
    </w:rPr>
  </w:style>
  <w:style w:type="paragraph" w:customStyle="1" w:styleId="H1-Num">
    <w:name w:val="H1-Num"/>
    <w:basedOn w:val="Heading1"/>
    <w:next w:val="ParagraphContinued"/>
    <w:link w:val="H1-NumChar"/>
    <w:qFormat/>
    <w:rsid w:val="0084344D"/>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84344D"/>
    <w:pPr>
      <w:ind w:left="432" w:hanging="432"/>
    </w:pPr>
  </w:style>
  <w:style w:type="paragraph" w:customStyle="1" w:styleId="H3-Num">
    <w:name w:val="H3-Num"/>
    <w:basedOn w:val="H3"/>
    <w:next w:val="ParagraphContinued"/>
    <w:qFormat/>
    <w:rsid w:val="0084344D"/>
    <w:pPr>
      <w:ind w:left="432" w:hanging="432"/>
    </w:pPr>
  </w:style>
  <w:style w:type="paragraph" w:customStyle="1" w:styleId="H4-Num">
    <w:name w:val="H4-Num"/>
    <w:basedOn w:val="H4"/>
    <w:next w:val="ParagraphContinued"/>
    <w:qFormat/>
    <w:rsid w:val="0084344D"/>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mory\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C941B-4B8F-4D1F-9F0D-2A219FC34628}">
  <ds:schemaRefs>
    <ds:schemaRef ds:uri="http://schemas.openxmlformats.org/officeDocument/2006/bibliography"/>
  </ds:schemaRefs>
</ds:datastoreItem>
</file>

<file path=customXml/itemProps2.xml><?xml version="1.0" encoding="utf-8"?>
<ds:datastoreItem xmlns:ds="http://schemas.openxmlformats.org/officeDocument/2006/customXml" ds:itemID="{3043A54D-8053-4238-B1C7-7D0C78336F56}">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customXml/itemProps3.xml><?xml version="1.0" encoding="utf-8"?>
<ds:datastoreItem xmlns:ds="http://schemas.openxmlformats.org/officeDocument/2006/customXml" ds:itemID="{BB4DEF16-FA2C-4241-8641-8E42EFE9E0B3}">
  <ds:schemaRefs/>
</ds:datastoreItem>
</file>

<file path=customXml/itemProps4.xml><?xml version="1.0" encoding="utf-8"?>
<ds:datastoreItem xmlns:ds="http://schemas.openxmlformats.org/officeDocument/2006/customXml" ds:itemID="{8929D6EE-65D5-4356-8DB8-E71A81DBE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13</Pages>
  <Words>4708</Words>
  <Characters>26839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State  Agency Staff Interview Protocol</vt:lpstr>
    </vt:vector>
  </TitlesOfParts>
  <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Agency Staff Interview Protocol</dc:title>
  <dc:creator>Mathematica</dc:creator>
  <cp:lastModifiedBy>Bevin Mory</cp:lastModifiedBy>
  <cp:revision>4</cp:revision>
  <dcterms:created xsi:type="dcterms:W3CDTF">2025-05-20T17:48:00Z</dcterms:created>
  <dcterms:modified xsi:type="dcterms:W3CDTF">2025-05-20T17:51:00Z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