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0875" w:rsidRPr="00130875" w:rsidP="00130875" w14:paraId="50678E02" w14:textId="52AAEFD0">
      <w:pPr>
        <w:spacing w:before="1680" w:after="0" w:line="240" w:lineRule="auto"/>
        <w:jc w:val="center"/>
        <w:rPr>
          <w:rFonts w:ascii="Calibri" w:eastAsia="Calibri" w:hAnsi="Calibri" w:cs="Calibri"/>
          <w:b/>
          <w:bCs/>
          <w:color w:val="046B5C"/>
          <w:sz w:val="22"/>
        </w:rPr>
        <w:sectPr w:rsidSect="003B1A36">
          <w:headerReference w:type="default" r:id="rId8"/>
          <w:headerReference w:type="first" r:id="rId9"/>
          <w:pgSz w:w="12240" w:h="15840"/>
          <w:pgMar w:top="1440" w:right="1440" w:bottom="1440" w:left="1440" w:header="720" w:footer="720" w:gutter="0"/>
          <w:cols w:space="720"/>
          <w:titlePg/>
          <w:docGrid w:linePitch="360"/>
        </w:sectPr>
      </w:pPr>
      <w:r w:rsidRPr="00130875">
        <w:rPr>
          <w:rFonts w:ascii="Calibri" w:eastAsia="Calibri" w:hAnsi="Calibri" w:cs="Calibri"/>
          <w:b/>
          <w:bCs/>
          <w:color w:val="046B5C"/>
          <w:sz w:val="22"/>
        </w:rPr>
        <w:t>Appendix F.3</w:t>
      </w:r>
      <w:r w:rsidRPr="00130875">
        <w:rPr>
          <w:rFonts w:ascii="Calibri" w:eastAsia="Calibri" w:hAnsi="Calibri" w:cs="Calibri"/>
          <w:b/>
          <w:bCs/>
          <w:color w:val="046B5C"/>
          <w:sz w:val="22"/>
        </w:rPr>
        <w:br/>
      </w:r>
      <w:r w:rsidRPr="00130875">
        <w:rPr>
          <w:rFonts w:ascii="Calibri" w:eastAsia="Calibri" w:hAnsi="Calibri" w:cs="Calibri"/>
          <w:b/>
          <w:bCs/>
          <w:color w:val="046B5C"/>
          <w:sz w:val="22"/>
        </w:rPr>
        <w:br/>
        <w:t xml:space="preserve">WIC </w:t>
      </w:r>
      <w:r w:rsidR="00AF38E7">
        <w:rPr>
          <w:rFonts w:ascii="Calibri" w:eastAsia="Calibri" w:hAnsi="Calibri" w:cs="Calibri"/>
          <w:b/>
          <w:bCs/>
          <w:color w:val="046B5C"/>
          <w:sz w:val="22"/>
        </w:rPr>
        <w:t>l</w:t>
      </w:r>
      <w:r w:rsidRPr="00130875">
        <w:rPr>
          <w:rFonts w:ascii="Calibri" w:eastAsia="Calibri" w:hAnsi="Calibri" w:cs="Calibri"/>
          <w:b/>
          <w:bCs/>
          <w:color w:val="046B5C"/>
          <w:sz w:val="22"/>
        </w:rPr>
        <w:t xml:space="preserve">ocal </w:t>
      </w:r>
      <w:r w:rsidR="00AF38E7">
        <w:rPr>
          <w:rFonts w:ascii="Calibri" w:eastAsia="Calibri" w:hAnsi="Calibri" w:cs="Calibri"/>
          <w:b/>
          <w:bCs/>
          <w:color w:val="046B5C"/>
          <w:sz w:val="22"/>
        </w:rPr>
        <w:t>a</w:t>
      </w:r>
      <w:r w:rsidRPr="00130875">
        <w:rPr>
          <w:rFonts w:ascii="Calibri" w:eastAsia="Calibri" w:hAnsi="Calibri" w:cs="Calibri"/>
          <w:b/>
          <w:bCs/>
          <w:color w:val="046B5C"/>
          <w:sz w:val="22"/>
        </w:rPr>
        <w:t xml:space="preserve">gency </w:t>
      </w:r>
      <w:r w:rsidR="00AF38E7">
        <w:rPr>
          <w:rFonts w:ascii="Calibri" w:eastAsia="Calibri" w:hAnsi="Calibri" w:cs="Calibri"/>
          <w:b/>
          <w:bCs/>
          <w:color w:val="046B5C"/>
          <w:sz w:val="22"/>
        </w:rPr>
        <w:t>staff c</w:t>
      </w:r>
      <w:r w:rsidRPr="00130875">
        <w:rPr>
          <w:rFonts w:ascii="Calibri" w:eastAsia="Calibri" w:hAnsi="Calibri" w:cs="Calibri"/>
          <w:b/>
          <w:bCs/>
          <w:color w:val="046B5C"/>
          <w:sz w:val="22"/>
        </w:rPr>
        <w:t xml:space="preserve">ase </w:t>
      </w:r>
      <w:r w:rsidR="00AF38E7">
        <w:rPr>
          <w:rFonts w:ascii="Calibri" w:eastAsia="Calibri" w:hAnsi="Calibri" w:cs="Calibri"/>
          <w:b/>
          <w:bCs/>
          <w:color w:val="046B5C"/>
          <w:sz w:val="22"/>
        </w:rPr>
        <w:t>s</w:t>
      </w:r>
      <w:r w:rsidRPr="00130875">
        <w:rPr>
          <w:rFonts w:ascii="Calibri" w:eastAsia="Calibri" w:hAnsi="Calibri" w:cs="Calibri"/>
          <w:b/>
          <w:bCs/>
          <w:color w:val="046B5C"/>
          <w:sz w:val="22"/>
        </w:rPr>
        <w:t xml:space="preserve">tudy </w:t>
      </w:r>
      <w:r w:rsidR="00AF38E7">
        <w:rPr>
          <w:rFonts w:ascii="Calibri" w:eastAsia="Calibri" w:hAnsi="Calibri" w:cs="Calibri"/>
          <w:b/>
          <w:bCs/>
          <w:color w:val="046B5C"/>
          <w:sz w:val="22"/>
        </w:rPr>
        <w:t>i</w:t>
      </w:r>
      <w:r w:rsidRPr="00130875">
        <w:rPr>
          <w:rFonts w:ascii="Calibri" w:eastAsia="Calibri" w:hAnsi="Calibri" w:cs="Calibri"/>
          <w:b/>
          <w:bCs/>
          <w:color w:val="046B5C"/>
          <w:sz w:val="22"/>
        </w:rPr>
        <w:t xml:space="preserve">nterview </w:t>
      </w:r>
      <w:r w:rsidR="00AF38E7">
        <w:rPr>
          <w:rFonts w:ascii="Calibri" w:eastAsia="Calibri" w:hAnsi="Calibri" w:cs="Calibri"/>
          <w:b/>
          <w:bCs/>
          <w:color w:val="046B5C"/>
          <w:sz w:val="22"/>
        </w:rPr>
        <w:t>p</w:t>
      </w:r>
      <w:r w:rsidRPr="00130875">
        <w:rPr>
          <w:rFonts w:ascii="Calibri" w:eastAsia="Calibri" w:hAnsi="Calibri" w:cs="Calibri"/>
          <w:b/>
          <w:bCs/>
          <w:color w:val="046B5C"/>
          <w:sz w:val="22"/>
        </w:rPr>
        <w:t>rotocol</w:t>
      </w:r>
    </w:p>
    <w:p w:rsidR="00A25149" w:rsidRPr="006A18C5" w:rsidP="00344FF4" w14:paraId="3F7118D6" w14:textId="3F97D811">
      <w:pPr>
        <w:spacing w:after="0" w:line="240" w:lineRule="auto"/>
        <w:jc w:val="right"/>
        <w:rPr>
          <w:rFonts w:ascii="Arial" w:eastAsia="Calibri" w:hAnsi="Arial" w:cs="Arial"/>
          <w:sz w:val="18"/>
          <w:szCs w:val="18"/>
        </w:rPr>
      </w:pPr>
      <w:r w:rsidRPr="006A18C5">
        <w:rPr>
          <w:rFonts w:ascii="Arial" w:eastAsia="Calibri" w:hAnsi="Arial" w:cs="Arial"/>
          <w:sz w:val="18"/>
          <w:szCs w:val="18"/>
        </w:rPr>
        <w:t>OMB #</w:t>
      </w:r>
      <w:r w:rsidRPr="006A18C5" w:rsidR="0037227F">
        <w:rPr>
          <w:rFonts w:ascii="Arial" w:eastAsia="Calibri" w:hAnsi="Arial" w:cs="Arial"/>
          <w:sz w:val="18"/>
          <w:szCs w:val="18"/>
        </w:rPr>
        <w:t>0584</w:t>
      </w:r>
      <w:r w:rsidRPr="006A18C5">
        <w:rPr>
          <w:rFonts w:ascii="Arial" w:eastAsia="Calibri" w:hAnsi="Arial" w:cs="Arial"/>
          <w:sz w:val="18"/>
          <w:szCs w:val="18"/>
        </w:rPr>
        <w:t>-XXXX</w:t>
      </w:r>
    </w:p>
    <w:p w:rsidR="00A25149" w:rsidRPr="006A18C5" w:rsidP="00344FF4" w14:paraId="70D2AD8B" w14:textId="5D23E5A7">
      <w:pPr>
        <w:spacing w:after="0" w:line="240" w:lineRule="auto"/>
        <w:jc w:val="right"/>
        <w:rPr>
          <w:rFonts w:ascii="Arial" w:eastAsia="Calibri" w:hAnsi="Arial" w:cs="Arial"/>
          <w:szCs w:val="20"/>
        </w:rPr>
      </w:pPr>
      <w:r w:rsidRPr="006A18C5">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214630</wp:posOffset>
                </wp:positionV>
                <wp:extent cx="6126480" cy="1026795"/>
                <wp:effectExtent l="0" t="0" r="26670" b="2095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026795"/>
                        </a:xfrm>
                        <a:prstGeom prst="rect">
                          <a:avLst/>
                        </a:prstGeom>
                        <a:solidFill>
                          <a:sysClr val="window" lastClr="FFFFFF"/>
                        </a:solidFill>
                        <a:ln w="6350">
                          <a:solidFill>
                            <a:prstClr val="black"/>
                          </a:solidFill>
                        </a:ln>
                        <a:effectLst/>
                      </wps:spPr>
                      <wps:txbx>
                        <w:txbxContent>
                          <w:p w:rsidR="00E72945" w:rsidRPr="006A18C5" w:rsidP="00344FF4" w14:textId="77777777">
                            <w:pPr>
                              <w:tabs>
                                <w:tab w:val="left" w:pos="5760"/>
                              </w:tabs>
                              <w:spacing w:after="0" w:line="240" w:lineRule="auto"/>
                              <w:jc w:val="center"/>
                              <w:rPr>
                                <w:rFonts w:ascii="Arial" w:hAnsi="Arial" w:cs="Arial"/>
                                <w:color w:val="000000"/>
                                <w:sz w:val="12"/>
                                <w:szCs w:val="12"/>
                              </w:rPr>
                            </w:pPr>
                            <w:r w:rsidRPr="006A18C5">
                              <w:rPr>
                                <w:rFonts w:ascii="Arial" w:hAnsi="Arial" w:cs="Arial"/>
                                <w:b/>
                                <w:color w:val="000000"/>
                                <w:sz w:val="12"/>
                                <w:szCs w:val="12"/>
                              </w:rPr>
                              <w:t>Public Burden Statement</w:t>
                            </w:r>
                          </w:p>
                          <w:p w:rsidR="00E72945" w:rsidRPr="00BF5B79" w:rsidP="00344FF4" w14:textId="0BDF4DBD">
                            <w:pPr>
                              <w:tabs>
                                <w:tab w:val="left" w:pos="5760"/>
                              </w:tabs>
                              <w:spacing w:after="0" w:line="240" w:lineRule="auto"/>
                              <w:jc w:val="both"/>
                              <w:rPr>
                                <w:rFonts w:ascii="Arial" w:hAnsi="Arial" w:cs="Arial"/>
                                <w:sz w:val="12"/>
                                <w:szCs w:val="12"/>
                              </w:rPr>
                            </w:pPr>
                            <w:r w:rsidRPr="00BF5B79">
                              <w:rPr>
                                <w:rFonts w:ascii="Arial" w:hAnsi="Arial" w:cs="Arial"/>
                                <w:color w:val="000000"/>
                                <w:sz w:val="12"/>
                                <w:szCs w:val="12"/>
                              </w:rPr>
                              <w:t>This information is being collected to assist the Food and Nutrition Service to better understand the implementation and impact of the</w:t>
                            </w:r>
                            <w:r w:rsidRPr="00BF5B79" w:rsidR="00A339C7">
                              <w:rPr>
                                <w:rFonts w:ascii="Arial" w:hAnsi="Arial" w:cs="Arial"/>
                                <w:color w:val="000000"/>
                                <w:sz w:val="12"/>
                                <w:szCs w:val="12"/>
                              </w:rPr>
                              <w:t xml:space="preserve"> Special</w:t>
                            </w:r>
                            <w:r w:rsidRPr="00BF5B79">
                              <w:rPr>
                                <w:rFonts w:ascii="Arial" w:hAnsi="Arial" w:cs="Arial"/>
                                <w:color w:val="000000"/>
                                <w:sz w:val="12"/>
                                <w:szCs w:val="12"/>
                              </w:rPr>
                              <w:t xml:space="preserve"> Supplemental Nutrition program for Women, Infants and Children (WIC) modernization efforts on </w:t>
                            </w:r>
                            <w:r w:rsidRPr="00BF5B79" w:rsidR="00A339C7">
                              <w:rPr>
                                <w:rFonts w:ascii="Arial" w:hAnsi="Arial" w:cs="Arial"/>
                                <w:color w:val="000000"/>
                                <w:sz w:val="12"/>
                                <w:szCs w:val="12"/>
                              </w:rPr>
                              <w:t xml:space="preserve">WIC </w:t>
                            </w:r>
                            <w:r w:rsidRPr="00BF5B79">
                              <w:rPr>
                                <w:rFonts w:ascii="Arial" w:hAnsi="Arial" w:cs="Arial"/>
                                <w:color w:val="000000"/>
                                <w:sz w:val="12"/>
                                <w:szCs w:val="12"/>
                              </w:rPr>
                              <w:t xml:space="preserve">State and local </w:t>
                            </w:r>
                            <w:r w:rsidRPr="00BF5B79" w:rsidR="00A339C7">
                              <w:rPr>
                                <w:rFonts w:ascii="Arial" w:hAnsi="Arial" w:cs="Arial"/>
                                <w:color w:val="000000"/>
                                <w:sz w:val="12"/>
                                <w:szCs w:val="12"/>
                              </w:rPr>
                              <w:t>agencies</w:t>
                            </w:r>
                            <w:r w:rsidRPr="00BF5B79">
                              <w:rPr>
                                <w:rFonts w:ascii="Arial" w:hAnsi="Arial" w:cs="Arial"/>
                                <w:color w:val="000000"/>
                                <w:sz w:val="12"/>
                                <w:szCs w:val="12"/>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60 minutes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w:t>
                            </w:r>
                            <w:r w:rsidRPr="00BF5B79" w:rsidR="00BF5B79">
                              <w:rPr>
                                <w:rFonts w:ascii="Arial" w:hAnsi="Arial" w:cs="Arial"/>
                                <w:color w:val="000000"/>
                                <w:sz w:val="12"/>
                                <w:szCs w:val="12"/>
                              </w:rPr>
                              <w:t>Evidence, Analysis, and Regulatory Affairs Office</w:t>
                            </w:r>
                            <w:r w:rsidRPr="00BF5B79">
                              <w:rPr>
                                <w:rFonts w:ascii="Arial" w:hAnsi="Arial" w:cs="Arial"/>
                                <w:color w:val="000000"/>
                                <w:sz w:val="12"/>
                                <w:szCs w:val="12"/>
                              </w:rPr>
                              <w:t>, 1320 Braddock Place, 5th Floor, Alexandria, VA 22306</w:t>
                            </w:r>
                            <w:r w:rsidR="00562222">
                              <w:rPr>
                                <w:rFonts w:ascii="Arial" w:hAnsi="Arial" w:cs="Arial"/>
                                <w:color w:val="000000"/>
                                <w:sz w:val="12"/>
                                <w:szCs w:val="12"/>
                              </w:rPr>
                              <w:t>,</w:t>
                            </w:r>
                            <w:r w:rsidRPr="00BF5B79">
                              <w:rPr>
                                <w:rFonts w:ascii="Arial" w:hAnsi="Arial" w:cs="Arial"/>
                                <w:color w:val="000000"/>
                                <w:sz w:val="12"/>
                                <w:szCs w:val="12"/>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82.4pt;height:80.85pt;margin-top:16.9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E72945" w:rsidRPr="006A18C5" w:rsidP="00344FF4" w14:paraId="6AB44C9B" w14:textId="77777777">
                      <w:pPr>
                        <w:tabs>
                          <w:tab w:val="left" w:pos="5760"/>
                        </w:tabs>
                        <w:spacing w:after="0" w:line="240" w:lineRule="auto"/>
                        <w:jc w:val="center"/>
                        <w:rPr>
                          <w:rFonts w:ascii="Arial" w:hAnsi="Arial" w:cs="Arial"/>
                          <w:color w:val="000000"/>
                          <w:sz w:val="12"/>
                          <w:szCs w:val="12"/>
                        </w:rPr>
                      </w:pPr>
                      <w:r w:rsidRPr="006A18C5">
                        <w:rPr>
                          <w:rFonts w:ascii="Arial" w:hAnsi="Arial" w:cs="Arial"/>
                          <w:b/>
                          <w:color w:val="000000"/>
                          <w:sz w:val="12"/>
                          <w:szCs w:val="12"/>
                        </w:rPr>
                        <w:t>Public Burden Statement</w:t>
                      </w:r>
                    </w:p>
                    <w:p w:rsidR="00E72945" w:rsidRPr="00BF5B79" w:rsidP="00344FF4" w14:paraId="21EBC940" w14:textId="0BDF4DBD">
                      <w:pPr>
                        <w:tabs>
                          <w:tab w:val="left" w:pos="5760"/>
                        </w:tabs>
                        <w:spacing w:after="0" w:line="240" w:lineRule="auto"/>
                        <w:jc w:val="both"/>
                        <w:rPr>
                          <w:rFonts w:ascii="Arial" w:hAnsi="Arial" w:cs="Arial"/>
                          <w:sz w:val="12"/>
                          <w:szCs w:val="12"/>
                        </w:rPr>
                      </w:pPr>
                      <w:r w:rsidRPr="00BF5B79">
                        <w:rPr>
                          <w:rFonts w:ascii="Arial" w:hAnsi="Arial" w:cs="Arial"/>
                          <w:color w:val="000000"/>
                          <w:sz w:val="12"/>
                          <w:szCs w:val="12"/>
                        </w:rPr>
                        <w:t>This information is being collected to assist the Food and Nutrition Service to better understand the implementation and impact of the</w:t>
                      </w:r>
                      <w:r w:rsidRPr="00BF5B79" w:rsidR="00A339C7">
                        <w:rPr>
                          <w:rFonts w:ascii="Arial" w:hAnsi="Arial" w:cs="Arial"/>
                          <w:color w:val="000000"/>
                          <w:sz w:val="12"/>
                          <w:szCs w:val="12"/>
                        </w:rPr>
                        <w:t xml:space="preserve"> Special</w:t>
                      </w:r>
                      <w:r w:rsidRPr="00BF5B79">
                        <w:rPr>
                          <w:rFonts w:ascii="Arial" w:hAnsi="Arial" w:cs="Arial"/>
                          <w:color w:val="000000"/>
                          <w:sz w:val="12"/>
                          <w:szCs w:val="12"/>
                        </w:rPr>
                        <w:t xml:space="preserve"> Supplemental Nutrition program for Women, Infants and Children (WIC) modernization efforts on </w:t>
                      </w:r>
                      <w:r w:rsidRPr="00BF5B79" w:rsidR="00A339C7">
                        <w:rPr>
                          <w:rFonts w:ascii="Arial" w:hAnsi="Arial" w:cs="Arial"/>
                          <w:color w:val="000000"/>
                          <w:sz w:val="12"/>
                          <w:szCs w:val="12"/>
                        </w:rPr>
                        <w:t xml:space="preserve">WIC </w:t>
                      </w:r>
                      <w:r w:rsidRPr="00BF5B79">
                        <w:rPr>
                          <w:rFonts w:ascii="Arial" w:hAnsi="Arial" w:cs="Arial"/>
                          <w:color w:val="000000"/>
                          <w:sz w:val="12"/>
                          <w:szCs w:val="12"/>
                        </w:rPr>
                        <w:t xml:space="preserve">State and local </w:t>
                      </w:r>
                      <w:r w:rsidRPr="00BF5B79" w:rsidR="00A339C7">
                        <w:rPr>
                          <w:rFonts w:ascii="Arial" w:hAnsi="Arial" w:cs="Arial"/>
                          <w:color w:val="000000"/>
                          <w:sz w:val="12"/>
                          <w:szCs w:val="12"/>
                        </w:rPr>
                        <w:t>agencies</w:t>
                      </w:r>
                      <w:r w:rsidRPr="00BF5B79">
                        <w:rPr>
                          <w:rFonts w:ascii="Arial" w:hAnsi="Arial" w:cs="Arial"/>
                          <w:color w:val="000000"/>
                          <w:sz w:val="12"/>
                          <w:szCs w:val="12"/>
                        </w:rPr>
                        <w:t xml:space="preserve">,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60 minutes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BF5B79">
                        <w:rPr>
                          <w:rFonts w:ascii="Arial" w:hAnsi="Arial" w:cs="Arial"/>
                          <w:color w:val="000000"/>
                          <w:sz w:val="12"/>
                          <w:szCs w:val="12"/>
                        </w:rPr>
                        <w:t>to:</w:t>
                      </w:r>
                      <w:r w:rsidRPr="00BF5B79">
                        <w:rPr>
                          <w:rFonts w:ascii="Arial" w:hAnsi="Arial" w:cs="Arial"/>
                          <w:color w:val="000000"/>
                          <w:sz w:val="12"/>
                          <w:szCs w:val="12"/>
                        </w:rPr>
                        <w:t xml:space="preserve"> U.S. Department of Agriculture, Food and Nutrition Service, </w:t>
                      </w:r>
                      <w:r w:rsidRPr="00BF5B79" w:rsidR="00BF5B79">
                        <w:rPr>
                          <w:rFonts w:ascii="Arial" w:hAnsi="Arial" w:cs="Arial"/>
                          <w:color w:val="000000"/>
                          <w:sz w:val="12"/>
                          <w:szCs w:val="12"/>
                        </w:rPr>
                        <w:t>Evidence, Analysis, and Regulatory Affairs Office</w:t>
                      </w:r>
                      <w:r w:rsidRPr="00BF5B79">
                        <w:rPr>
                          <w:rFonts w:ascii="Arial" w:hAnsi="Arial" w:cs="Arial"/>
                          <w:color w:val="000000"/>
                          <w:sz w:val="12"/>
                          <w:szCs w:val="12"/>
                        </w:rPr>
                        <w:t>, 1320 Braddock Place, 5th Floor, Alexandria, VA 22306</w:t>
                      </w:r>
                      <w:r w:rsidR="00562222">
                        <w:rPr>
                          <w:rFonts w:ascii="Arial" w:hAnsi="Arial" w:cs="Arial"/>
                          <w:color w:val="000000"/>
                          <w:sz w:val="12"/>
                          <w:szCs w:val="12"/>
                        </w:rPr>
                        <w:t>,</w:t>
                      </w:r>
                      <w:r w:rsidRPr="00BF5B79">
                        <w:rPr>
                          <w:rFonts w:ascii="Arial" w:hAnsi="Arial" w:cs="Arial"/>
                          <w:color w:val="000000"/>
                          <w:sz w:val="12"/>
                          <w:szCs w:val="12"/>
                        </w:rPr>
                        <w:t xml:space="preserve"> ATTN: PRA (0584-xxxx). Do not return the completed form to this address.</w:t>
                      </w:r>
                    </w:p>
                  </w:txbxContent>
                </v:textbox>
                <w10:wrap type="square"/>
              </v:shape>
            </w:pict>
          </mc:Fallback>
        </mc:AlternateContent>
      </w:r>
      <w:r w:rsidRPr="006A18C5" w:rsidR="00A25149">
        <w:rPr>
          <w:rFonts w:ascii="Arial" w:eastAsia="Calibri" w:hAnsi="Arial" w:cs="Arial"/>
          <w:sz w:val="18"/>
          <w:szCs w:val="18"/>
        </w:rPr>
        <w:t xml:space="preserve">Expiration </w:t>
      </w:r>
      <w:r w:rsidRPr="006A18C5" w:rsidR="0037227F">
        <w:rPr>
          <w:rFonts w:ascii="Arial" w:eastAsia="Calibri" w:hAnsi="Arial" w:cs="Arial"/>
          <w:sz w:val="18"/>
          <w:szCs w:val="18"/>
        </w:rPr>
        <w:t>D</w:t>
      </w:r>
      <w:r w:rsidRPr="006A18C5" w:rsidR="00A25149">
        <w:rPr>
          <w:rFonts w:ascii="Arial" w:eastAsia="Calibri" w:hAnsi="Arial" w:cs="Arial"/>
          <w:sz w:val="18"/>
          <w:szCs w:val="18"/>
        </w:rPr>
        <w:t>ate: XX/XX/</w:t>
      </w:r>
      <w:r w:rsidRPr="006A18C5" w:rsidR="0037227F">
        <w:rPr>
          <w:rFonts w:ascii="Arial" w:eastAsia="Calibri" w:hAnsi="Arial" w:cs="Arial"/>
          <w:sz w:val="18"/>
          <w:szCs w:val="18"/>
        </w:rPr>
        <w:t>20</w:t>
      </w:r>
      <w:r w:rsidRPr="006A18C5" w:rsidR="00A25149">
        <w:rPr>
          <w:rFonts w:ascii="Arial" w:eastAsia="Calibri" w:hAnsi="Arial" w:cs="Arial"/>
          <w:sz w:val="18"/>
          <w:szCs w:val="18"/>
        </w:rPr>
        <w:t>XX</w:t>
      </w:r>
    </w:p>
    <w:p w:rsidR="00FA5E46" w:rsidRPr="00F07F0C" w:rsidP="00FA5E46" w14:paraId="23F6A94D" w14:textId="1A0C18E6">
      <w:pPr>
        <w:spacing w:after="0" w:line="259" w:lineRule="auto"/>
        <w:jc w:val="center"/>
        <w:rPr>
          <w:rFonts w:ascii="Segoe UI" w:eastAsia="Calibri" w:hAnsi="Segoe UI" w:cs="Segoe UI"/>
          <w:b/>
          <w:bCs/>
          <w:color w:val="046B5C"/>
          <w:szCs w:val="20"/>
        </w:rPr>
      </w:pPr>
    </w:p>
    <w:p w:rsidR="00A25149" w:rsidRPr="00F07F0C" w:rsidP="00F07F0C" w14:paraId="2DBC0166" w14:textId="3005207E">
      <w:pPr>
        <w:pStyle w:val="H1"/>
        <w:jc w:val="center"/>
      </w:pPr>
      <w:r w:rsidRPr="00F07F0C">
        <w:t xml:space="preserve">WIC </w:t>
      </w:r>
      <w:r w:rsidR="00CA4260">
        <w:t xml:space="preserve">&amp; FMNP </w:t>
      </w:r>
      <w:r w:rsidRPr="00F07F0C">
        <w:t>MODERNIZATION EVALUATION</w:t>
      </w:r>
      <w:r w:rsidR="000C190F">
        <w:br/>
      </w:r>
      <w:r w:rsidRPr="00F07F0C">
        <w:t xml:space="preserve">WIC Local Agency </w:t>
      </w:r>
      <w:r w:rsidR="00DC5FAC">
        <w:t xml:space="preserve">Staff </w:t>
      </w:r>
      <w:r w:rsidRPr="00F07F0C">
        <w:t>Case Study Interview Protocol</w:t>
      </w:r>
    </w:p>
    <w:p w:rsidR="00A25149" w:rsidRPr="00F07F0C" w:rsidP="000C190F" w14:paraId="208E605A" w14:textId="620AC744">
      <w:pPr>
        <w:spacing w:before="240" w:after="240"/>
        <w:rPr>
          <w:rFonts w:ascii="Segoe UI" w:eastAsia="Calibri" w:hAnsi="Segoe UI" w:cs="Segoe UI"/>
        </w:rPr>
      </w:pPr>
      <w:r w:rsidRPr="4C735EBB">
        <w:rPr>
          <w:rFonts w:ascii="Segoe UI" w:eastAsia="Calibri" w:hAnsi="Segoe UI" w:cs="Segoe UI"/>
          <w:b/>
          <w:i/>
        </w:rPr>
        <w:t xml:space="preserve">NOTE: </w:t>
      </w:r>
      <w:r w:rsidRPr="00D9053D">
        <w:rPr>
          <w:rFonts w:ascii="Segoe UI" w:eastAsia="Calibri" w:hAnsi="Segoe UI" w:cs="Segoe UI"/>
          <w:i/>
          <w:iCs/>
        </w:rPr>
        <w:t xml:space="preserve">This protocol is a guide not a script. </w:t>
      </w:r>
      <w:r w:rsidRPr="00D9053D" w:rsidR="000052FD">
        <w:rPr>
          <w:rFonts w:ascii="Segoe UI" w:eastAsia="Calibri" w:hAnsi="Segoe UI" w:cs="Segoe UI"/>
          <w:i/>
          <w:iCs/>
        </w:rPr>
        <w:t>It</w:t>
      </w:r>
      <w:r w:rsidRPr="00D9053D">
        <w:rPr>
          <w:rFonts w:ascii="Segoe UI" w:eastAsia="Calibri" w:hAnsi="Segoe UI" w:cs="Segoe UI"/>
          <w:i/>
          <w:iCs/>
        </w:rPr>
        <w:t xml:space="preserve"> has been</w:t>
      </w:r>
      <w:r w:rsidRPr="00D9053D" w:rsidR="00C241D5">
        <w:rPr>
          <w:rFonts w:ascii="Segoe UI" w:eastAsia="Calibri" w:hAnsi="Segoe UI" w:cs="Segoe UI"/>
          <w:i/>
          <w:iCs/>
        </w:rPr>
        <w:t xml:space="preserve"> </w:t>
      </w:r>
      <w:r w:rsidRPr="00D9053D">
        <w:rPr>
          <w:rFonts w:ascii="Segoe UI" w:eastAsia="Calibri" w:hAnsi="Segoe UI" w:cs="Segoe UI"/>
          <w:i/>
          <w:iCs/>
        </w:rPr>
        <w:t>developed</w:t>
      </w:r>
      <w:r w:rsidRPr="00D9053D" w:rsidR="00C241D5">
        <w:rPr>
          <w:rFonts w:ascii="Segoe UI" w:eastAsia="Calibri" w:hAnsi="Segoe UI" w:cs="Segoe UI"/>
          <w:i/>
          <w:iCs/>
        </w:rPr>
        <w:t xml:space="preserve"> to use with</w:t>
      </w:r>
      <w:r w:rsidRPr="00D9053D">
        <w:rPr>
          <w:rFonts w:ascii="Segoe UI" w:eastAsia="Calibri" w:hAnsi="Segoe UI" w:cs="Segoe UI"/>
          <w:i/>
          <w:iCs/>
        </w:rPr>
        <w:t xml:space="preserve"> </w:t>
      </w:r>
      <w:r w:rsidRPr="00D9053D" w:rsidR="00C241D5">
        <w:rPr>
          <w:rFonts w:ascii="Segoe UI" w:eastAsia="Calibri" w:hAnsi="Segoe UI" w:cs="Segoe UI"/>
          <w:i/>
          <w:iCs/>
        </w:rPr>
        <w:t>staff from</w:t>
      </w:r>
      <w:r w:rsidRPr="00D9053D">
        <w:rPr>
          <w:rFonts w:ascii="Segoe UI" w:eastAsia="Calibri" w:hAnsi="Segoe UI" w:cs="Segoe UI"/>
          <w:i/>
          <w:iCs/>
        </w:rPr>
        <w:t xml:space="preserve"> local agencies</w:t>
      </w:r>
      <w:r w:rsidRPr="00D9053D" w:rsidR="00C241D5">
        <w:rPr>
          <w:rFonts w:ascii="Segoe UI" w:eastAsia="Calibri" w:hAnsi="Segoe UI" w:cs="Segoe UI"/>
          <w:i/>
          <w:iCs/>
        </w:rPr>
        <w:t xml:space="preserve"> and clinics</w:t>
      </w:r>
      <w:r w:rsidRPr="00D9053D">
        <w:rPr>
          <w:rFonts w:ascii="Segoe UI" w:eastAsia="Calibri" w:hAnsi="Segoe UI" w:cs="Segoe UI"/>
          <w:i/>
          <w:iCs/>
        </w:rPr>
        <w:t xml:space="preserve"> participating in the case studies. Interviewers will need to</w:t>
      </w:r>
      <w:r w:rsidRPr="00D9053D" w:rsidR="00F9786F">
        <w:rPr>
          <w:rFonts w:ascii="Segoe UI" w:eastAsia="Calibri" w:hAnsi="Segoe UI" w:cs="Segoe UI"/>
          <w:i/>
          <w:iCs/>
        </w:rPr>
        <w:t xml:space="preserve"> ask questions that are relevant</w:t>
      </w:r>
      <w:r w:rsidRPr="00D9053D" w:rsidR="00491E1C">
        <w:rPr>
          <w:rFonts w:ascii="Segoe UI" w:eastAsia="Calibri" w:hAnsi="Segoe UI" w:cs="Segoe UI"/>
          <w:i/>
          <w:iCs/>
        </w:rPr>
        <w:t xml:space="preserve"> to the specific agency</w:t>
      </w:r>
      <w:r w:rsidRPr="00D9053D" w:rsidR="00823ACB">
        <w:rPr>
          <w:rFonts w:ascii="Segoe UI" w:eastAsia="Calibri" w:hAnsi="Segoe UI" w:cs="Segoe UI"/>
          <w:i/>
          <w:iCs/>
        </w:rPr>
        <w:t xml:space="preserve"> and </w:t>
      </w:r>
      <w:r w:rsidRPr="00D9053D" w:rsidR="00236116">
        <w:rPr>
          <w:rFonts w:ascii="Segoe UI" w:eastAsia="Calibri" w:hAnsi="Segoe UI" w:cs="Segoe UI"/>
          <w:i/>
          <w:iCs/>
        </w:rPr>
        <w:t>focus of the</w:t>
      </w:r>
      <w:r w:rsidRPr="00D9053D" w:rsidR="0081454D">
        <w:rPr>
          <w:rFonts w:ascii="Segoe UI" w:eastAsia="Calibri" w:hAnsi="Segoe UI" w:cs="Segoe UI"/>
          <w:i/>
          <w:iCs/>
        </w:rPr>
        <w:t>ir</w:t>
      </w:r>
      <w:r w:rsidRPr="00D9053D" w:rsidR="00236116">
        <w:rPr>
          <w:rFonts w:ascii="Segoe UI" w:eastAsia="Calibri" w:hAnsi="Segoe UI" w:cs="Segoe UI"/>
          <w:i/>
          <w:iCs/>
        </w:rPr>
        <w:t xml:space="preserve"> </w:t>
      </w:r>
      <w:r w:rsidRPr="00D9053D" w:rsidR="00823ACB">
        <w:rPr>
          <w:rFonts w:ascii="Segoe UI" w:eastAsia="Calibri" w:hAnsi="Segoe UI" w:cs="Segoe UI"/>
          <w:i/>
          <w:iCs/>
        </w:rPr>
        <w:t>modernization activities</w:t>
      </w:r>
      <w:r w:rsidRPr="00D9053D" w:rsidR="00491E1C">
        <w:rPr>
          <w:rFonts w:ascii="Segoe UI" w:eastAsia="Calibri" w:hAnsi="Segoe UI" w:cs="Segoe UI"/>
          <w:i/>
          <w:iCs/>
        </w:rPr>
        <w:t xml:space="preserve"> and</w:t>
      </w:r>
      <w:r w:rsidRPr="00D9053D">
        <w:rPr>
          <w:rFonts w:ascii="Segoe UI" w:eastAsia="Calibri" w:hAnsi="Segoe UI" w:cs="Segoe UI"/>
          <w:i/>
          <w:iCs/>
        </w:rPr>
        <w:t xml:space="preserve"> </w:t>
      </w:r>
      <w:r w:rsidRPr="00D9053D" w:rsidR="0054197F">
        <w:rPr>
          <w:rFonts w:ascii="Segoe UI" w:eastAsia="Calibri" w:hAnsi="Segoe UI" w:cs="Segoe UI"/>
          <w:i/>
          <w:iCs/>
        </w:rPr>
        <w:t xml:space="preserve">will need to </w:t>
      </w:r>
      <w:r w:rsidRPr="00D9053D">
        <w:rPr>
          <w:rFonts w:ascii="Segoe UI" w:eastAsia="Calibri" w:hAnsi="Segoe UI" w:cs="Segoe UI"/>
          <w:i/>
          <w:iCs/>
        </w:rPr>
        <w:t xml:space="preserve">tailor </w:t>
      </w:r>
      <w:r w:rsidRPr="00D9053D" w:rsidR="00491E1C">
        <w:rPr>
          <w:rFonts w:ascii="Segoe UI" w:eastAsia="Calibri" w:hAnsi="Segoe UI" w:cs="Segoe UI"/>
          <w:i/>
          <w:iCs/>
        </w:rPr>
        <w:t>or add</w:t>
      </w:r>
      <w:r w:rsidRPr="00D9053D">
        <w:rPr>
          <w:rFonts w:ascii="Segoe UI" w:eastAsia="Calibri" w:hAnsi="Segoe UI" w:cs="Segoe UI"/>
          <w:i/>
          <w:iCs/>
        </w:rPr>
        <w:t xml:space="preserve"> </w:t>
      </w:r>
      <w:r w:rsidRPr="00D9053D" w:rsidR="00491E1C">
        <w:rPr>
          <w:rFonts w:ascii="Segoe UI" w:eastAsia="Calibri" w:hAnsi="Segoe UI" w:cs="Segoe UI"/>
          <w:i/>
          <w:iCs/>
        </w:rPr>
        <w:t xml:space="preserve">probes </w:t>
      </w:r>
      <w:r w:rsidRPr="00D9053D">
        <w:rPr>
          <w:rFonts w:ascii="Segoe UI" w:eastAsia="Calibri" w:hAnsi="Segoe UI" w:cs="Segoe UI"/>
          <w:i/>
          <w:iCs/>
        </w:rPr>
        <w:t>to further explore the responses provided.</w:t>
      </w:r>
    </w:p>
    <w:p w:rsidR="00A25149" w:rsidRPr="00F07F0C" w:rsidP="007E0327" w14:paraId="11131C50" w14:textId="77777777">
      <w:pPr>
        <w:pStyle w:val="H2"/>
      </w:pPr>
      <w:r w:rsidRPr="00F07F0C">
        <w:t>A.</w:t>
      </w:r>
      <w:r w:rsidRPr="00F07F0C">
        <w:tab/>
        <w:t>Introduction</w:t>
      </w:r>
    </w:p>
    <w:p w:rsidR="0025029C" w:rsidRPr="00F07F0C" w:rsidP="007E0327" w14:paraId="32053DAC" w14:textId="6DD9C905">
      <w:pPr>
        <w:pStyle w:val="Paragraph"/>
      </w:pPr>
      <w:r w:rsidRPr="7723B150">
        <w:t>Hello, my name is [NAME]</w:t>
      </w:r>
      <w:r w:rsidR="00A8146A">
        <w:t>,</w:t>
      </w:r>
      <w:r w:rsidRPr="7723B150" w:rsidR="003E6DAD">
        <w:t xml:space="preserve"> and I work for </w:t>
      </w:r>
      <w:r w:rsidRPr="7723B150" w:rsidR="00853BAE">
        <w:t>[</w:t>
      </w:r>
      <w:r w:rsidRPr="7723B150" w:rsidR="003E6DAD">
        <w:t>Mathematica</w:t>
      </w:r>
      <w:r w:rsidRPr="7723B150" w:rsidR="00853BAE">
        <w:t>/MEF/NPI]</w:t>
      </w:r>
      <w:r w:rsidR="003234BA">
        <w:t>.</w:t>
      </w:r>
      <w:r w:rsidRPr="7723B150" w:rsidR="003E6DAD">
        <w:t xml:space="preserve"> </w:t>
      </w:r>
      <w:r w:rsidR="00BE6611">
        <w:t>We are researchers working with USDA’s Food and Nutrition Service</w:t>
      </w:r>
      <w:r w:rsidR="00AD4B2D">
        <w:t xml:space="preserve"> (FNS) to </w:t>
      </w:r>
      <w:r w:rsidR="009F3985">
        <w:t xml:space="preserve">learn about </w:t>
      </w:r>
      <w:r w:rsidR="00AD4B2D">
        <w:t>how WIC modernization projects are going</w:t>
      </w:r>
      <w:r w:rsidRPr="7723B150" w:rsidR="556185A0">
        <w:t>.</w:t>
      </w:r>
      <w:r w:rsidRPr="7723B150" w:rsidR="006E41E4">
        <w:t xml:space="preserve"> </w:t>
      </w:r>
      <w:r w:rsidRPr="7723B150" w:rsidR="006E41E4">
        <w:t>In an effort</w:t>
      </w:r>
      <w:r w:rsidRPr="7723B150" w:rsidR="0083794E">
        <w:t xml:space="preserve"> to</w:t>
      </w:r>
      <w:r w:rsidRPr="7723B150" w:rsidR="0083794E">
        <w:t xml:space="preserve"> increase </w:t>
      </w:r>
      <w:r w:rsidRPr="7723B150" w:rsidR="007B0654">
        <w:t>WIC</w:t>
      </w:r>
      <w:r w:rsidR="008678AF">
        <w:t>/FMNP</w:t>
      </w:r>
      <w:r w:rsidRPr="7723B150" w:rsidR="007B0654">
        <w:t xml:space="preserve"> </w:t>
      </w:r>
      <w:r w:rsidRPr="7723B150" w:rsidR="0083794E">
        <w:t>participation</w:t>
      </w:r>
      <w:r w:rsidRPr="7723B150" w:rsidR="0040172D">
        <w:t xml:space="preserve"> and improve the </w:t>
      </w:r>
      <w:r w:rsidRPr="7723B150" w:rsidR="007B0654">
        <w:t>WIC</w:t>
      </w:r>
      <w:r w:rsidR="008678AF">
        <w:t>/FMNP</w:t>
      </w:r>
      <w:r w:rsidRPr="7723B150" w:rsidR="007B0654">
        <w:t xml:space="preserve"> </w:t>
      </w:r>
      <w:r w:rsidRPr="7723B150" w:rsidR="0040172D">
        <w:t>participant experience</w:t>
      </w:r>
      <w:r w:rsidRPr="7723B150" w:rsidR="0083794E">
        <w:t xml:space="preserve">, </w:t>
      </w:r>
      <w:r w:rsidRPr="7723B150" w:rsidR="0040172D">
        <w:t>FNS</w:t>
      </w:r>
      <w:r w:rsidRPr="7723B150" w:rsidR="00306DD9">
        <w:t xml:space="preserve"> is </w:t>
      </w:r>
      <w:r w:rsidRPr="7723B150" w:rsidR="00205564">
        <w:t xml:space="preserve">working </w:t>
      </w:r>
      <w:r w:rsidR="00944712">
        <w:t xml:space="preserve">with State and local agencies (as well as key partners) </w:t>
      </w:r>
      <w:r w:rsidRPr="13AE3491" w:rsidR="00306DD9">
        <w:t>to modernize the program</w:t>
      </w:r>
      <w:r w:rsidR="008678AF">
        <w:t>s</w:t>
      </w:r>
      <w:r w:rsidRPr="13AE3491" w:rsidR="00306DD9">
        <w:t xml:space="preserve">. </w:t>
      </w:r>
      <w:r w:rsidRPr="7723B150" w:rsidR="0065362C">
        <w:t>Today’s interview</w:t>
      </w:r>
      <w:r w:rsidRPr="7723B150" w:rsidR="00982FA4">
        <w:t xml:space="preserve"> is part of a study to help </w:t>
      </w:r>
      <w:r w:rsidRPr="7723B150" w:rsidR="0040172D">
        <w:t>FNS</w:t>
      </w:r>
      <w:r w:rsidRPr="7723B150" w:rsidR="00035DBF">
        <w:t xml:space="preserve"> better understand the experience</w:t>
      </w:r>
      <w:r w:rsidRPr="7723B150" w:rsidR="00845E24">
        <w:t>s</w:t>
      </w:r>
      <w:r w:rsidRPr="7723B150" w:rsidR="00035DBF">
        <w:t xml:space="preserve"> of local agencies with </w:t>
      </w:r>
      <w:r w:rsidRPr="7723B150" w:rsidR="00FB462E">
        <w:t xml:space="preserve">the </w:t>
      </w:r>
      <w:r w:rsidRPr="7723B150" w:rsidR="00845E24">
        <w:t>modernization</w:t>
      </w:r>
      <w:r w:rsidRPr="7723B150" w:rsidR="00475326">
        <w:t xml:space="preserve"> activities</w:t>
      </w:r>
      <w:r w:rsidRPr="7723B150" w:rsidR="000B5B19">
        <w:t>.</w:t>
      </w:r>
      <w:r w:rsidRPr="7723B150" w:rsidR="00475326">
        <w:t xml:space="preserve"> We want to learn from you </w:t>
      </w:r>
      <w:r w:rsidRPr="7723B150" w:rsidR="00B9183B">
        <w:t xml:space="preserve">about what has gone well, what has been challenging, </w:t>
      </w:r>
      <w:r w:rsidRPr="7723B150" w:rsidR="00524EC4">
        <w:t>and how program changes have affected you and your agency</w:t>
      </w:r>
      <w:r w:rsidRPr="7723B150" w:rsidR="00B21052">
        <w:t>.</w:t>
      </w:r>
      <w:r w:rsidRPr="7723B150" w:rsidR="00544F7C">
        <w:t xml:space="preserve"> </w:t>
      </w:r>
      <w:r w:rsidRPr="7723B150" w:rsidR="00845E24">
        <w:t>FNS</w:t>
      </w:r>
      <w:r w:rsidRPr="7723B150" w:rsidR="00544F7C">
        <w:t xml:space="preserve"> wil</w:t>
      </w:r>
      <w:r w:rsidRPr="7723B150" w:rsidR="00830AE7">
        <w:t xml:space="preserve">l use this study to inform future modernization efforts. </w:t>
      </w:r>
    </w:p>
    <w:p w:rsidR="006C1D9C" w:rsidRPr="00F07F0C" w:rsidP="007E0327" w14:paraId="44108761" w14:textId="137812F5">
      <w:pPr>
        <w:pStyle w:val="Paragraph"/>
        <w:rPr>
          <w:rFonts w:ascii="Segoe UI" w:eastAsia="Times New Roman" w:hAnsi="Segoe UI" w:cs="Segoe UI"/>
          <w:szCs w:val="20"/>
        </w:rPr>
      </w:pPr>
      <w:r w:rsidRPr="00F07F0C">
        <w:rPr>
          <w:rFonts w:ascii="Segoe UI" w:eastAsia="Times New Roman" w:hAnsi="Segoe UI" w:cs="Segoe UI"/>
          <w:szCs w:val="20"/>
        </w:rPr>
        <w:t xml:space="preserve">This interview should take about one hour. Before we start, I want to let you know that </w:t>
      </w:r>
      <w:r w:rsidRPr="00F07F0C" w:rsidR="00BE5989">
        <w:rPr>
          <w:rFonts w:ascii="Segoe UI" w:eastAsia="Times New Roman" w:hAnsi="Segoe UI" w:cs="Segoe UI"/>
          <w:szCs w:val="20"/>
        </w:rPr>
        <w:t>participating in this interview is voluntary</w:t>
      </w:r>
      <w:r w:rsidRPr="00F07F0C" w:rsidR="004D11C0">
        <w:rPr>
          <w:rFonts w:ascii="Segoe UI" w:eastAsia="Times New Roman" w:hAnsi="Segoe UI" w:cs="Segoe UI"/>
          <w:szCs w:val="20"/>
        </w:rPr>
        <w:t xml:space="preserve"> </w:t>
      </w:r>
      <w:r w:rsidRPr="007E0327" w:rsidR="004D11C0">
        <w:t>and</w:t>
      </w:r>
      <w:r w:rsidRPr="00F07F0C" w:rsidR="004D11C0">
        <w:rPr>
          <w:rFonts w:ascii="Segoe UI" w:eastAsia="Times New Roman" w:hAnsi="Segoe UI" w:cs="Segoe UI"/>
          <w:szCs w:val="20"/>
        </w:rPr>
        <w:t xml:space="preserve"> we will keep your identity private, except as required by law. We’d like you to answer as many questions as you can, but you may refuse to answer any </w:t>
      </w:r>
      <w:r w:rsidRPr="00F07F0C" w:rsidR="004D11C0">
        <w:rPr>
          <w:rFonts w:ascii="Segoe UI" w:eastAsia="Times New Roman" w:hAnsi="Segoe UI" w:cs="Segoe UI"/>
          <w:szCs w:val="20"/>
        </w:rPr>
        <w:t>question</w:t>
      </w:r>
      <w:r w:rsidRPr="00F07F0C" w:rsidR="004D11C0">
        <w:rPr>
          <w:rFonts w:ascii="Segoe UI" w:eastAsia="Times New Roman" w:hAnsi="Segoe UI" w:cs="Segoe UI"/>
          <w:szCs w:val="20"/>
        </w:rPr>
        <w:t xml:space="preserve"> and you can stop the discussion at any time</w:t>
      </w:r>
      <w:r w:rsidRPr="00F07F0C" w:rsidR="00EF4BE2">
        <w:rPr>
          <w:rFonts w:ascii="Segoe UI" w:eastAsia="Times New Roman" w:hAnsi="Segoe UI" w:cs="Segoe UI"/>
          <w:szCs w:val="20"/>
        </w:rPr>
        <w:t>.</w:t>
      </w:r>
      <w:r w:rsidR="00133DF0">
        <w:rPr>
          <w:rFonts w:ascii="Segoe UI" w:eastAsia="Times New Roman" w:hAnsi="Segoe UI" w:cs="Segoe UI"/>
          <w:szCs w:val="20"/>
        </w:rPr>
        <w:t xml:space="preserve"> There are no risks or benefits to participating in this study and interview.</w:t>
      </w:r>
      <w:r w:rsidR="00565F4D">
        <w:rPr>
          <w:rFonts w:ascii="Segoe UI" w:eastAsia="Times New Roman" w:hAnsi="Segoe UI" w:cs="Segoe UI"/>
          <w:szCs w:val="20"/>
        </w:rPr>
        <w:t xml:space="preserve"> We can leave a copy of this consent statement with you for your records.</w:t>
      </w:r>
    </w:p>
    <w:p w:rsidR="007B445C" w:rsidRPr="00F07F0C" w:rsidP="007E0327" w14:paraId="0CECC828" w14:textId="00B8E4B3">
      <w:pPr>
        <w:pStyle w:val="Paragraph"/>
        <w:rPr>
          <w:rFonts w:ascii="Segoe UI" w:eastAsia="Times New Roman" w:hAnsi="Segoe UI" w:cs="Segoe UI"/>
        </w:rPr>
      </w:pPr>
      <w:r w:rsidRPr="6B4EDD0A">
        <w:rPr>
          <w:rFonts w:ascii="Segoe UI" w:eastAsia="Times New Roman" w:hAnsi="Segoe UI" w:cs="Segoe UI"/>
        </w:rPr>
        <w:t xml:space="preserve">We will take notes during the interview and, with your permission, record it to </w:t>
      </w:r>
      <w:r w:rsidRPr="6B4EDD0A" w:rsidR="02CC7F4C">
        <w:rPr>
          <w:rFonts w:ascii="Segoe UI" w:eastAsia="Times New Roman" w:hAnsi="Segoe UI" w:cs="Segoe UI"/>
        </w:rPr>
        <w:t xml:space="preserve">make sure we </w:t>
      </w:r>
      <w:r w:rsidRPr="6B4EDD0A" w:rsidR="02CC7F4C">
        <w:rPr>
          <w:rFonts w:ascii="Segoe UI" w:eastAsia="Times New Roman" w:hAnsi="Segoe UI" w:cs="Segoe UI"/>
        </w:rPr>
        <w:t>didn</w:t>
      </w:r>
      <w:r w:rsidRPr="6B4EDD0A" w:rsidR="001F072B">
        <w:rPr>
          <w:rFonts w:ascii="Segoe UI" w:eastAsia="Times New Roman" w:hAnsi="Segoe UI" w:cs="Segoe UI"/>
        </w:rPr>
        <w:t>’t</w:t>
      </w:r>
      <w:r w:rsidRPr="6B4EDD0A" w:rsidR="001F072B">
        <w:rPr>
          <w:rFonts w:ascii="Segoe UI" w:eastAsia="Times New Roman" w:hAnsi="Segoe UI" w:cs="Segoe UI"/>
        </w:rPr>
        <w:t xml:space="preserve"> </w:t>
      </w:r>
      <w:r w:rsidRPr="6B4EDD0A" w:rsidR="5ED67538">
        <w:rPr>
          <w:rFonts w:ascii="Segoe UI" w:eastAsia="Times New Roman" w:hAnsi="Segoe UI" w:cs="Segoe UI"/>
        </w:rPr>
        <w:t xml:space="preserve">miss anything in </w:t>
      </w:r>
      <w:r w:rsidRPr="6B4EDD0A">
        <w:rPr>
          <w:rFonts w:ascii="Segoe UI" w:eastAsia="Times New Roman" w:hAnsi="Segoe UI" w:cs="Segoe UI"/>
        </w:rPr>
        <w:t>our notes.</w:t>
      </w:r>
      <w:r w:rsidRPr="6B4EDD0A" w:rsidR="001F072B">
        <w:rPr>
          <w:rFonts w:ascii="Segoe UI" w:eastAsia="Times New Roman" w:hAnsi="Segoe UI" w:cs="Segoe UI"/>
        </w:rPr>
        <w:t xml:space="preserve"> </w:t>
      </w:r>
      <w:r w:rsidR="00133DF0">
        <w:rPr>
          <w:rFonts w:ascii="Segoe UI" w:eastAsia="Times New Roman" w:hAnsi="Segoe UI" w:cs="Segoe UI"/>
        </w:rPr>
        <w:t xml:space="preserve">[IF </w:t>
      </w:r>
      <w:r w:rsidR="00133DF0">
        <w:rPr>
          <w:rFonts w:ascii="Segoe UI" w:eastAsia="Times New Roman" w:hAnsi="Segoe UI" w:cs="Segoe UI"/>
        </w:rPr>
        <w:t>INTERVIEW</w:t>
      </w:r>
      <w:r w:rsidR="00133DF0">
        <w:rPr>
          <w:rFonts w:ascii="Segoe UI" w:eastAsia="Times New Roman" w:hAnsi="Segoe UI" w:cs="Segoe UI"/>
        </w:rPr>
        <w:t xml:space="preserve"> IS ON A VIDEOCONFERENCE PLATFORM: we would like to audio and video record this interview]. </w:t>
      </w:r>
      <w:r w:rsidRPr="6B4EDD0A">
        <w:rPr>
          <w:rFonts w:ascii="Segoe UI" w:eastAsia="Times New Roman" w:hAnsi="Segoe UI" w:cs="Segoe UI"/>
        </w:rPr>
        <w:t>No one outside</w:t>
      </w:r>
      <w:r w:rsidRPr="6B4EDD0A" w:rsidR="009F45EB">
        <w:rPr>
          <w:rFonts w:ascii="Segoe UI" w:eastAsia="Times New Roman" w:hAnsi="Segoe UI" w:cs="Segoe UI"/>
        </w:rPr>
        <w:t xml:space="preserve"> our research team will listen to the recording or </w:t>
      </w:r>
      <w:r w:rsidRPr="6B4EDD0A" w:rsidR="70C6B657">
        <w:rPr>
          <w:rFonts w:ascii="Segoe UI" w:eastAsia="Times New Roman" w:hAnsi="Segoe UI" w:cs="Segoe UI"/>
        </w:rPr>
        <w:t xml:space="preserve">be able to read </w:t>
      </w:r>
      <w:r w:rsidRPr="6B4EDD0A" w:rsidR="009F45EB">
        <w:rPr>
          <w:rFonts w:ascii="Segoe UI" w:eastAsia="Times New Roman" w:hAnsi="Segoe UI" w:cs="Segoe UI"/>
        </w:rPr>
        <w:t>the notes</w:t>
      </w:r>
      <w:r w:rsidRPr="6B4EDD0A" w:rsidR="59CD85D9">
        <w:rPr>
          <w:rFonts w:ascii="Segoe UI" w:eastAsia="Times New Roman" w:hAnsi="Segoe UI" w:cs="Segoe UI"/>
        </w:rPr>
        <w:t>.</w:t>
      </w:r>
      <w:r w:rsidRPr="6B4EDD0A" w:rsidR="009F45EB">
        <w:rPr>
          <w:rFonts w:ascii="Segoe UI" w:eastAsia="Times New Roman" w:hAnsi="Segoe UI" w:cs="Segoe UI"/>
        </w:rPr>
        <w:t xml:space="preserve"> We will </w:t>
      </w:r>
      <w:r w:rsidRPr="007E0327" w:rsidR="00160368">
        <w:t>combine</w:t>
      </w:r>
      <w:r w:rsidRPr="6B4EDD0A" w:rsidR="00160368">
        <w:rPr>
          <w:rFonts w:ascii="Segoe UI" w:eastAsia="Times New Roman" w:hAnsi="Segoe UI" w:cs="Segoe UI"/>
        </w:rPr>
        <w:t xml:space="preserve"> your responses with those of others we interview and </w:t>
      </w:r>
      <w:r w:rsidRPr="6B4EDD0A" w:rsidR="00DF12BE">
        <w:rPr>
          <w:rFonts w:ascii="Segoe UI" w:eastAsia="Times New Roman" w:hAnsi="Segoe UI" w:cs="Segoe UI"/>
        </w:rPr>
        <w:t>present</w:t>
      </w:r>
      <w:r w:rsidR="001471F7">
        <w:rPr>
          <w:rFonts w:ascii="Segoe UI" w:eastAsia="Times New Roman" w:hAnsi="Segoe UI" w:cs="Segoe UI"/>
        </w:rPr>
        <w:t xml:space="preserve"> a summary of</w:t>
      </w:r>
      <w:r w:rsidRPr="6B4EDD0A" w:rsidR="00DF12BE">
        <w:rPr>
          <w:rFonts w:ascii="Segoe UI" w:eastAsia="Times New Roman" w:hAnsi="Segoe UI" w:cs="Segoe UI"/>
        </w:rPr>
        <w:t xml:space="preserve"> the information in our </w:t>
      </w:r>
      <w:r w:rsidR="006B6E67">
        <w:rPr>
          <w:rFonts w:ascii="Segoe UI" w:eastAsia="Times New Roman" w:hAnsi="Segoe UI" w:cs="Segoe UI"/>
        </w:rPr>
        <w:t xml:space="preserve">public </w:t>
      </w:r>
      <w:r w:rsidRPr="6B4EDD0A" w:rsidR="00DF12BE">
        <w:rPr>
          <w:rFonts w:ascii="Segoe UI" w:eastAsia="Times New Roman" w:hAnsi="Segoe UI" w:cs="Segoe UI"/>
        </w:rPr>
        <w:t>evaluation report</w:t>
      </w:r>
      <w:r w:rsidRPr="6B4EDD0A" w:rsidR="00083923">
        <w:rPr>
          <w:rFonts w:ascii="Segoe UI" w:eastAsia="Times New Roman" w:hAnsi="Segoe UI" w:cs="Segoe UI"/>
        </w:rPr>
        <w:t>s</w:t>
      </w:r>
      <w:r w:rsidRPr="6B4EDD0A" w:rsidR="00DF12BE">
        <w:rPr>
          <w:rFonts w:ascii="Segoe UI" w:eastAsia="Times New Roman" w:hAnsi="Segoe UI" w:cs="Segoe UI"/>
        </w:rPr>
        <w:t>; you and your agency will not be</w:t>
      </w:r>
      <w:r w:rsidRPr="6B4EDD0A" w:rsidR="32D6A82F">
        <w:rPr>
          <w:rFonts w:ascii="Segoe UI" w:eastAsia="Times New Roman" w:hAnsi="Segoe UI" w:cs="Segoe UI"/>
        </w:rPr>
        <w:t xml:space="preserve"> individually</w:t>
      </w:r>
      <w:r w:rsidRPr="6B4EDD0A" w:rsidR="00DF12BE">
        <w:rPr>
          <w:rFonts w:ascii="Segoe UI" w:eastAsia="Times New Roman" w:hAnsi="Segoe UI" w:cs="Segoe UI"/>
        </w:rPr>
        <w:t xml:space="preserve"> identified</w:t>
      </w:r>
      <w:r w:rsidRPr="6B4EDD0A" w:rsidR="009F45EB">
        <w:rPr>
          <w:rFonts w:ascii="Segoe UI" w:eastAsia="Times New Roman" w:hAnsi="Segoe UI" w:cs="Segoe UI"/>
        </w:rPr>
        <w:t>.</w:t>
      </w:r>
      <w:r w:rsidR="00133DF0">
        <w:rPr>
          <w:rFonts w:ascii="Segoe UI" w:eastAsia="Times New Roman" w:hAnsi="Segoe UI" w:cs="Segoe UI"/>
        </w:rPr>
        <w:t xml:space="preserve"> </w:t>
      </w:r>
      <w:r w:rsidR="00EF67F7">
        <w:rPr>
          <w:rFonts w:ascii="Segoe UI" w:eastAsia="Times New Roman" w:hAnsi="Segoe UI" w:cs="Segoe UI"/>
        </w:rPr>
        <w:t>We will destroy the recordings and the notes at the end of the project.</w:t>
      </w:r>
      <w:r w:rsidR="00922209">
        <w:rPr>
          <w:rFonts w:ascii="Segoe UI" w:eastAsia="Times New Roman" w:hAnsi="Segoe UI" w:cs="Segoe UI"/>
        </w:rPr>
        <w:t xml:space="preserve"> </w:t>
      </w:r>
      <w:r w:rsidR="00133DF0">
        <w:rPr>
          <w:rFonts w:ascii="Segoe UI" w:eastAsia="Times New Roman" w:hAnsi="Segoe UI" w:cs="Segoe UI"/>
        </w:rPr>
        <w:t>You can contact the survey director, Caroline Lauver, at [EMAIL] or [PHONE] if you have any questions.</w:t>
      </w:r>
    </w:p>
    <w:p w:rsidR="00365081" w:rsidRPr="00F07F0C" w:rsidP="00565F4D" w14:paraId="59804C31" w14:textId="446C6F7A">
      <w:pPr>
        <w:spacing w:after="0" w:line="259" w:lineRule="auto"/>
        <w:ind w:right="-270"/>
        <w:rPr>
          <w:rFonts w:ascii="Segoe UI" w:eastAsia="Times New Roman" w:hAnsi="Segoe UI" w:cs="Segoe UI"/>
          <w:i/>
          <w:iCs/>
          <w:szCs w:val="20"/>
        </w:rPr>
      </w:pPr>
      <w:r w:rsidRPr="00F07F0C">
        <w:rPr>
          <w:rFonts w:ascii="Segoe UI" w:eastAsia="Times New Roman" w:hAnsi="Segoe UI" w:cs="Segoe UI"/>
          <w:szCs w:val="20"/>
        </w:rPr>
        <w:t xml:space="preserve">Do </w:t>
      </w:r>
      <w:r w:rsidRPr="00F07F0C" w:rsidR="005A4684">
        <w:rPr>
          <w:rFonts w:ascii="Segoe UI" w:eastAsia="Times New Roman" w:hAnsi="Segoe UI" w:cs="Segoe UI"/>
          <w:szCs w:val="20"/>
        </w:rPr>
        <w:t>you give</w:t>
      </w:r>
      <w:r w:rsidRPr="00F07F0C">
        <w:rPr>
          <w:rFonts w:ascii="Segoe UI" w:eastAsia="Times New Roman" w:hAnsi="Segoe UI" w:cs="Segoe UI"/>
          <w:szCs w:val="20"/>
        </w:rPr>
        <w:t xml:space="preserve"> your permission to record this interview?</w:t>
      </w:r>
      <w:r w:rsidRPr="00F07F0C">
        <w:rPr>
          <w:rFonts w:ascii="Segoe UI" w:eastAsia="Times New Roman" w:hAnsi="Segoe UI" w:cs="Segoe UI"/>
          <w:szCs w:val="20"/>
        </w:rPr>
        <w:tab/>
      </w:r>
      <w:r w:rsidR="00133DF0">
        <w:rPr>
          <w:rFonts w:ascii="Segoe UI" w:eastAsia="Times New Roman" w:hAnsi="Segoe UI" w:cs="Segoe UI"/>
          <w:szCs w:val="20"/>
        </w:rPr>
        <w:tab/>
      </w:r>
      <w:r w:rsidRPr="00F07F0C">
        <w:rPr>
          <w:rFonts w:ascii="Segoe UI" w:eastAsia="Times New Roman" w:hAnsi="Segoe UI" w:cs="Segoe UI"/>
          <w:szCs w:val="20"/>
        </w:rPr>
        <w:t xml:space="preserve">(Yes/No) – </w:t>
      </w:r>
      <w:r w:rsidRPr="00F07F0C">
        <w:rPr>
          <w:rFonts w:ascii="Segoe UI" w:eastAsia="Times New Roman" w:hAnsi="Segoe UI" w:cs="Segoe UI"/>
          <w:i/>
          <w:iCs/>
          <w:szCs w:val="20"/>
        </w:rPr>
        <w:t>IF YES, PRESS RECORD</w:t>
      </w:r>
    </w:p>
    <w:p w:rsidR="00365081" w:rsidRPr="00F07F0C" w:rsidP="00565F4D" w14:paraId="29F7D13D" w14:textId="70F00AA8">
      <w:pPr>
        <w:spacing w:after="0" w:line="259" w:lineRule="auto"/>
        <w:rPr>
          <w:rFonts w:ascii="Segoe UI" w:eastAsia="Times New Roman" w:hAnsi="Segoe UI" w:cs="Segoe UI"/>
          <w:szCs w:val="20"/>
        </w:rPr>
      </w:pPr>
      <w:r w:rsidRPr="00F07F0C">
        <w:rPr>
          <w:rFonts w:ascii="Segoe UI" w:eastAsia="Times New Roman" w:hAnsi="Segoe UI" w:cs="Segoe UI"/>
          <w:szCs w:val="20"/>
        </w:rPr>
        <w:t xml:space="preserve">Do you </w:t>
      </w:r>
      <w:r w:rsidRPr="00F07F0C" w:rsidR="004D1C28">
        <w:rPr>
          <w:rFonts w:ascii="Segoe UI" w:eastAsia="Times New Roman" w:hAnsi="Segoe UI" w:cs="Segoe UI"/>
          <w:szCs w:val="20"/>
        </w:rPr>
        <w:t xml:space="preserve">agree </w:t>
      </w:r>
      <w:r w:rsidRPr="00F07F0C">
        <w:rPr>
          <w:rFonts w:ascii="Segoe UI" w:eastAsia="Times New Roman" w:hAnsi="Segoe UI" w:cs="Segoe UI"/>
          <w:szCs w:val="20"/>
        </w:rPr>
        <w:t>to participate</w:t>
      </w:r>
      <w:r w:rsidRPr="00F07F0C" w:rsidR="005A4684">
        <w:rPr>
          <w:rFonts w:ascii="Segoe UI" w:eastAsia="Times New Roman" w:hAnsi="Segoe UI" w:cs="Segoe UI"/>
          <w:szCs w:val="20"/>
        </w:rPr>
        <w:t xml:space="preserve"> in this</w:t>
      </w:r>
      <w:r w:rsidR="00133DF0">
        <w:rPr>
          <w:rFonts w:ascii="Segoe UI" w:eastAsia="Times New Roman" w:hAnsi="Segoe UI" w:cs="Segoe UI"/>
          <w:szCs w:val="20"/>
        </w:rPr>
        <w:t xml:space="preserve"> study and this</w:t>
      </w:r>
      <w:r w:rsidRPr="00F07F0C" w:rsidR="005A4684">
        <w:rPr>
          <w:rFonts w:ascii="Segoe UI" w:eastAsia="Times New Roman" w:hAnsi="Segoe UI" w:cs="Segoe UI"/>
          <w:szCs w:val="20"/>
        </w:rPr>
        <w:t xml:space="preserve"> interview</w:t>
      </w:r>
      <w:r w:rsidRPr="00F07F0C">
        <w:rPr>
          <w:rFonts w:ascii="Segoe UI" w:eastAsia="Times New Roman" w:hAnsi="Segoe UI" w:cs="Segoe UI"/>
          <w:szCs w:val="20"/>
        </w:rPr>
        <w:t>?</w:t>
      </w:r>
      <w:r w:rsidR="00133DF0">
        <w:rPr>
          <w:rFonts w:ascii="Segoe UI" w:eastAsia="Times New Roman" w:hAnsi="Segoe UI" w:cs="Segoe UI"/>
          <w:szCs w:val="20"/>
        </w:rPr>
        <w:tab/>
      </w:r>
      <w:r w:rsidRPr="00F07F0C">
        <w:rPr>
          <w:rFonts w:ascii="Segoe UI" w:eastAsia="Times New Roman" w:hAnsi="Segoe UI" w:cs="Segoe UI"/>
          <w:szCs w:val="20"/>
        </w:rPr>
        <w:t>(Yes/No)</w:t>
      </w:r>
    </w:p>
    <w:p w:rsidR="00DE63B2" w:rsidRPr="00F07F0C" w:rsidP="00565F4D" w14:paraId="50B88FAC" w14:textId="2322D80B">
      <w:pPr>
        <w:spacing w:after="0"/>
        <w:rPr>
          <w:rFonts w:ascii="Segoe UI" w:eastAsia="Times New Roman" w:hAnsi="Segoe UI" w:cs="Segoe UI"/>
          <w:szCs w:val="20"/>
        </w:rPr>
      </w:pPr>
      <w:r w:rsidRPr="00F07F0C">
        <w:rPr>
          <w:rFonts w:ascii="Segoe UI" w:eastAsia="Times New Roman" w:hAnsi="Segoe UI" w:cs="Segoe UI"/>
          <w:szCs w:val="20"/>
        </w:rPr>
        <w:t>Do you have any questions before we start?</w:t>
      </w:r>
    </w:p>
    <w:p w:rsidR="000744FB" w:rsidRPr="00F07F0C" w:rsidP="007E0327" w14:paraId="69EDE2A6" w14:textId="32953E2E">
      <w:pPr>
        <w:pStyle w:val="H2"/>
      </w:pPr>
      <w:r w:rsidRPr="00F07F0C">
        <w:t>B.</w:t>
      </w:r>
      <w:r w:rsidRPr="00F07F0C">
        <w:tab/>
        <w:t>Respondent and local agency</w:t>
      </w:r>
      <w:r w:rsidRPr="00F07F0C" w:rsidR="00CB4FEE">
        <w:t xml:space="preserve"> or </w:t>
      </w:r>
      <w:r w:rsidRPr="00F07F0C" w:rsidR="00F2700C">
        <w:t>clinic</w:t>
      </w:r>
      <w:r w:rsidRPr="00F07F0C">
        <w:t xml:space="preserve"> background</w:t>
      </w:r>
    </w:p>
    <w:p w:rsidR="000744FB" w:rsidRPr="00F07F0C" w:rsidP="007E0327" w14:paraId="661CE36D" w14:textId="1F62E516">
      <w:pPr>
        <w:pStyle w:val="Paragraph"/>
        <w:rPr>
          <w:rFonts w:ascii="Segoe UI" w:eastAsia="Calibri" w:hAnsi="Segoe UI" w:cs="Segoe UI"/>
          <w:i/>
          <w:iCs/>
          <w:szCs w:val="20"/>
        </w:rPr>
      </w:pPr>
      <w:r w:rsidRPr="00F07F0C">
        <w:rPr>
          <w:rFonts w:ascii="Segoe UI" w:eastAsia="Calibri" w:hAnsi="Segoe UI" w:cs="Segoe UI"/>
          <w:b/>
          <w:bCs/>
          <w:i/>
          <w:iCs/>
          <w:szCs w:val="20"/>
        </w:rPr>
        <w:t>Interviewer instructions</w:t>
      </w:r>
      <w:r w:rsidRPr="00F07F0C">
        <w:rPr>
          <w:rFonts w:ascii="Segoe UI" w:eastAsia="Calibri" w:hAnsi="Segoe UI" w:cs="Segoe UI"/>
          <w:b/>
          <w:bCs/>
          <w:i/>
          <w:iCs/>
          <w:szCs w:val="20"/>
        </w:rPr>
        <w:t xml:space="preserve">: </w:t>
      </w:r>
      <w:r w:rsidRPr="00F07F0C">
        <w:rPr>
          <w:rFonts w:ascii="Segoe UI" w:eastAsia="Calibri" w:hAnsi="Segoe UI" w:cs="Segoe UI"/>
          <w:i/>
          <w:iCs/>
          <w:szCs w:val="20"/>
        </w:rPr>
        <w:t xml:space="preserve">Fill out the background information </w:t>
      </w:r>
      <w:r w:rsidRPr="00F07F0C" w:rsidR="00CB4FEE">
        <w:rPr>
          <w:rFonts w:ascii="Segoe UI" w:eastAsia="Calibri" w:hAnsi="Segoe UI" w:cs="Segoe UI"/>
          <w:i/>
          <w:iCs/>
          <w:szCs w:val="20"/>
        </w:rPr>
        <w:t>before the</w:t>
      </w:r>
      <w:r w:rsidRPr="00F07F0C">
        <w:rPr>
          <w:rFonts w:ascii="Segoe UI" w:eastAsia="Calibri" w:hAnsi="Segoe UI" w:cs="Segoe UI"/>
          <w:i/>
          <w:iCs/>
          <w:szCs w:val="20"/>
        </w:rPr>
        <w:t xml:space="preserve"> interview and confirm during the interview with this set of questions. Ask this set of questions for all respondents.</w:t>
      </w:r>
    </w:p>
    <w:p w:rsidR="009C6F85" w:rsidRPr="00F07F0C" w:rsidP="007E0327" w14:paraId="49AB338A" w14:textId="41D0F4A3">
      <w:pPr>
        <w:pStyle w:val="Paragraph"/>
        <w:rPr>
          <w:rFonts w:ascii="Segoe UI" w:eastAsia="Calibri" w:hAnsi="Segoe UI" w:cs="Segoe UI"/>
          <w:szCs w:val="20"/>
        </w:rPr>
      </w:pPr>
      <w:r w:rsidRPr="00F07F0C">
        <w:rPr>
          <w:rFonts w:ascii="Segoe UI" w:eastAsia="Calibri" w:hAnsi="Segoe UI" w:cs="Segoe UI"/>
          <w:szCs w:val="20"/>
        </w:rPr>
        <w:t>First,</w:t>
      </w:r>
      <w:r w:rsidRPr="00F07F0C" w:rsidR="007459CB">
        <w:rPr>
          <w:rFonts w:ascii="Segoe UI" w:eastAsia="Calibri" w:hAnsi="Segoe UI" w:cs="Segoe UI"/>
          <w:szCs w:val="20"/>
        </w:rPr>
        <w:t xml:space="preserve"> I’d like to confirm a few things about [</w:t>
      </w:r>
      <w:r w:rsidRPr="00F07F0C" w:rsidR="00D3561E">
        <w:rPr>
          <w:rFonts w:ascii="Segoe UI" w:eastAsia="Calibri" w:hAnsi="Segoe UI" w:cs="Segoe UI"/>
          <w:szCs w:val="20"/>
        </w:rPr>
        <w:t xml:space="preserve">LOCAL </w:t>
      </w:r>
      <w:r w:rsidRPr="00F07F0C" w:rsidR="007459CB">
        <w:rPr>
          <w:rFonts w:ascii="Segoe UI" w:eastAsia="Calibri" w:hAnsi="Segoe UI" w:cs="Segoe UI"/>
          <w:szCs w:val="20"/>
        </w:rPr>
        <w:t>AGENCY</w:t>
      </w:r>
      <w:r w:rsidRPr="00F07F0C" w:rsidR="00BD2CD7">
        <w:rPr>
          <w:rFonts w:ascii="Segoe UI" w:eastAsia="Calibri" w:hAnsi="Segoe UI" w:cs="Segoe UI"/>
          <w:szCs w:val="20"/>
        </w:rPr>
        <w:t>/CLINIC</w:t>
      </w:r>
      <w:r w:rsidRPr="00F07F0C" w:rsidR="007459CB">
        <w:rPr>
          <w:rFonts w:ascii="Segoe UI" w:eastAsia="Calibri" w:hAnsi="Segoe UI" w:cs="Segoe UI"/>
          <w:szCs w:val="20"/>
        </w:rPr>
        <w:t xml:space="preserve"> NAME]</w:t>
      </w:r>
      <w:r w:rsidRPr="00F07F0C" w:rsidR="00BD2CD7">
        <w:rPr>
          <w:rFonts w:ascii="Segoe UI" w:eastAsia="Calibri" w:hAnsi="Segoe UI" w:cs="Segoe UI"/>
          <w:szCs w:val="20"/>
        </w:rPr>
        <w:t>, your current job position, and the population your organization serves</w:t>
      </w:r>
      <w:r w:rsidRPr="00F07F0C" w:rsidR="00294406">
        <w:rPr>
          <w:rFonts w:ascii="Segoe UI" w:eastAsia="Calibri" w:hAnsi="Segoe UI" w:cs="Segoe UI"/>
          <w:szCs w:val="20"/>
        </w:rPr>
        <w:t>:</w:t>
      </w:r>
    </w:p>
    <w:p w:rsidR="005806FA" w:rsidRPr="00F07F0C" w:rsidP="00344FF4" w14:paraId="58C24DD4" w14:textId="0F9BC88F">
      <w:pPr>
        <w:pStyle w:val="ListNumber"/>
        <w:rPr>
          <w:rFonts w:ascii="Segoe UI" w:hAnsi="Segoe UI" w:cs="Segoe UI"/>
        </w:rPr>
      </w:pPr>
      <w:r w:rsidRPr="5A9EE968">
        <w:rPr>
          <w:rFonts w:ascii="Segoe UI" w:hAnsi="Segoe UI" w:cs="Segoe UI"/>
        </w:rPr>
        <w:t>[JOB POSITION/T</w:t>
      </w:r>
      <w:r w:rsidRPr="5A9EE968" w:rsidR="00F71A5F">
        <w:rPr>
          <w:rFonts w:ascii="Segoe UI" w:hAnsi="Segoe UI" w:cs="Segoe UI"/>
        </w:rPr>
        <w:t>ITLE] is your official job title or position, correct?</w:t>
      </w:r>
    </w:p>
    <w:p w:rsidR="00592553" w:rsidRPr="00F07F0C" w:rsidP="00CF5AEA" w14:paraId="22127506" w14:textId="48A84CA3">
      <w:pPr>
        <w:pStyle w:val="ListNumber"/>
        <w:rPr>
          <w:rFonts w:ascii="Segoe UI" w:hAnsi="Segoe UI" w:cs="Segoe UI"/>
          <w:szCs w:val="20"/>
        </w:rPr>
      </w:pPr>
      <w:r w:rsidRPr="00F07F0C">
        <w:rPr>
          <w:rFonts w:ascii="Segoe UI" w:hAnsi="Segoe UI" w:cs="Segoe UI"/>
          <w:szCs w:val="20"/>
        </w:rPr>
        <w:t xml:space="preserve">How long have you </w:t>
      </w:r>
      <w:r w:rsidRPr="00F07F0C">
        <w:rPr>
          <w:rFonts w:ascii="Segoe UI" w:hAnsi="Segoe UI" w:cs="Segoe UI"/>
          <w:szCs w:val="20"/>
        </w:rPr>
        <w:t>held</w:t>
      </w:r>
      <w:r w:rsidRPr="00F07F0C">
        <w:rPr>
          <w:rFonts w:ascii="Segoe UI" w:hAnsi="Segoe UI" w:cs="Segoe UI"/>
          <w:szCs w:val="20"/>
        </w:rPr>
        <w:t xml:space="preserve"> this position?</w:t>
      </w:r>
      <w:r w:rsidRPr="00F07F0C" w:rsidR="00CF5AEA">
        <w:rPr>
          <w:rFonts w:ascii="Segoe UI" w:hAnsi="Segoe UI" w:cs="Segoe UI"/>
          <w:szCs w:val="20"/>
        </w:rPr>
        <w:t xml:space="preserve"> </w:t>
      </w:r>
    </w:p>
    <w:p w:rsidR="000C360C" w:rsidRPr="00F07F0C" w:rsidP="0F248A0A" w14:paraId="55C7CF20" w14:textId="4866F5E5">
      <w:pPr>
        <w:pStyle w:val="ListNumber"/>
        <w:rPr>
          <w:rFonts w:ascii="Segoe UI" w:hAnsi="Segoe UI" w:cs="Segoe UI"/>
        </w:rPr>
      </w:pPr>
      <w:r w:rsidRPr="560C53C3">
        <w:rPr>
          <w:rFonts w:ascii="Segoe UI" w:hAnsi="Segoe UI" w:cs="Segoe UI"/>
        </w:rPr>
        <w:t>[IF</w:t>
      </w:r>
      <w:r w:rsidRPr="560C53C3" w:rsidR="00F459FE">
        <w:rPr>
          <w:rFonts w:ascii="Segoe UI" w:hAnsi="Segoe UI" w:cs="Segoe UI"/>
        </w:rPr>
        <w:t xml:space="preserve"> OVERSEES</w:t>
      </w:r>
      <w:r w:rsidRPr="560C53C3" w:rsidR="00675FB7">
        <w:rPr>
          <w:rFonts w:ascii="Segoe UI" w:hAnsi="Segoe UI" w:cs="Segoe UI"/>
        </w:rPr>
        <w:t xml:space="preserve"> OTHER CLINICS</w:t>
      </w:r>
      <w:r w:rsidRPr="560C53C3">
        <w:rPr>
          <w:rFonts w:ascii="Segoe UI" w:hAnsi="Segoe UI" w:cs="Segoe UI"/>
        </w:rPr>
        <w:t xml:space="preserve">] </w:t>
      </w:r>
      <w:r w:rsidRPr="560C53C3">
        <w:rPr>
          <w:rFonts w:ascii="Segoe UI" w:hAnsi="Segoe UI" w:cs="Segoe UI"/>
        </w:rPr>
        <w:t xml:space="preserve">How many </w:t>
      </w:r>
      <w:r w:rsidRPr="560C53C3" w:rsidR="007562FC">
        <w:rPr>
          <w:rFonts w:ascii="Segoe UI" w:hAnsi="Segoe UI" w:cs="Segoe UI"/>
        </w:rPr>
        <w:t>WIC</w:t>
      </w:r>
      <w:r w:rsidRPr="560C53C3" w:rsidR="00EB054E">
        <w:rPr>
          <w:rFonts w:ascii="Segoe UI" w:hAnsi="Segoe UI" w:cs="Segoe UI"/>
        </w:rPr>
        <w:t xml:space="preserve"> clinics</w:t>
      </w:r>
      <w:r w:rsidRPr="560C53C3">
        <w:rPr>
          <w:rFonts w:ascii="Segoe UI" w:hAnsi="Segoe UI" w:cs="Segoe UI"/>
        </w:rPr>
        <w:t xml:space="preserve"> does your organization oversee?</w:t>
      </w:r>
      <w:r w:rsidRPr="560C53C3" w:rsidR="007562FC">
        <w:rPr>
          <w:rFonts w:ascii="Segoe UI" w:hAnsi="Segoe UI" w:cs="Segoe UI"/>
        </w:rPr>
        <w:t xml:space="preserve"> </w:t>
      </w:r>
    </w:p>
    <w:p w:rsidR="7016B09B" w:rsidRPr="00F07F0C" w:rsidP="39522ACB" w14:paraId="6555203F" w14:textId="2B5205CE">
      <w:pPr>
        <w:pStyle w:val="ListNumber"/>
        <w:rPr>
          <w:rFonts w:ascii="Segoe UI" w:hAnsi="Segoe UI" w:cs="Segoe UI"/>
        </w:rPr>
      </w:pPr>
      <w:r w:rsidRPr="77C1127A">
        <w:rPr>
          <w:rFonts w:ascii="Segoe UI" w:hAnsi="Segoe UI" w:cs="Segoe UI"/>
        </w:rPr>
        <w:t>Please describe the communit</w:t>
      </w:r>
      <w:r w:rsidRPr="77C1127A" w:rsidR="00237A73">
        <w:rPr>
          <w:rFonts w:ascii="Segoe UI" w:hAnsi="Segoe UI" w:cs="Segoe UI"/>
        </w:rPr>
        <w:t>ies</w:t>
      </w:r>
      <w:r w:rsidRPr="77C1127A">
        <w:rPr>
          <w:rFonts w:ascii="Segoe UI" w:hAnsi="Segoe UI" w:cs="Segoe UI"/>
        </w:rPr>
        <w:t xml:space="preserve"> your [local agency/clinic] primarily serves</w:t>
      </w:r>
      <w:r w:rsidRPr="77C1127A" w:rsidR="0013026C">
        <w:rPr>
          <w:rFonts w:ascii="Segoe UI" w:hAnsi="Segoe UI" w:cs="Segoe UI"/>
        </w:rPr>
        <w:t xml:space="preserve">, including </w:t>
      </w:r>
      <w:r w:rsidRPr="77C1127A" w:rsidR="00422B3E">
        <w:rPr>
          <w:rFonts w:ascii="Segoe UI" w:hAnsi="Segoe UI" w:cs="Segoe UI"/>
        </w:rPr>
        <w:t xml:space="preserve">whether </w:t>
      </w:r>
      <w:r w:rsidRPr="77C1127A" w:rsidR="003C7827">
        <w:rPr>
          <w:rFonts w:ascii="Segoe UI" w:hAnsi="Segoe UI" w:cs="Segoe UI"/>
        </w:rPr>
        <w:t>the communit</w:t>
      </w:r>
      <w:r w:rsidRPr="77C1127A" w:rsidR="00D31119">
        <w:rPr>
          <w:rFonts w:ascii="Segoe UI" w:hAnsi="Segoe UI" w:cs="Segoe UI"/>
        </w:rPr>
        <w:t>ies</w:t>
      </w:r>
      <w:r w:rsidRPr="77C1127A" w:rsidR="003C7827">
        <w:rPr>
          <w:rFonts w:ascii="Segoe UI" w:hAnsi="Segoe UI" w:cs="Segoe UI"/>
        </w:rPr>
        <w:t xml:space="preserve"> </w:t>
      </w:r>
      <w:r w:rsidRPr="77C1127A" w:rsidR="00D31119">
        <w:rPr>
          <w:rFonts w:ascii="Segoe UI" w:hAnsi="Segoe UI" w:cs="Segoe UI"/>
        </w:rPr>
        <w:t>are</w:t>
      </w:r>
      <w:r w:rsidRPr="77C1127A" w:rsidR="003C7827">
        <w:rPr>
          <w:rFonts w:ascii="Segoe UI" w:hAnsi="Segoe UI" w:cs="Segoe UI"/>
        </w:rPr>
        <w:t xml:space="preserve"> rural or urban </w:t>
      </w:r>
      <w:r w:rsidRPr="77C1127A" w:rsidR="0013026C">
        <w:rPr>
          <w:rFonts w:ascii="Segoe UI" w:hAnsi="Segoe UI" w:cs="Segoe UI"/>
        </w:rPr>
        <w:t>and the primary language(s) spoken by the population</w:t>
      </w:r>
      <w:r w:rsidRPr="77C1127A" w:rsidR="00D31119">
        <w:rPr>
          <w:rFonts w:ascii="Segoe UI" w:hAnsi="Segoe UI" w:cs="Segoe UI"/>
        </w:rPr>
        <w:t>s</w:t>
      </w:r>
      <w:r w:rsidRPr="77C1127A" w:rsidR="0013026C">
        <w:rPr>
          <w:rFonts w:ascii="Segoe UI" w:hAnsi="Segoe UI" w:cs="Segoe UI"/>
        </w:rPr>
        <w:t xml:space="preserve"> served</w:t>
      </w:r>
      <w:r w:rsidRPr="77C1127A">
        <w:rPr>
          <w:rFonts w:ascii="Segoe UI" w:hAnsi="Segoe UI" w:cs="Segoe UI"/>
        </w:rPr>
        <w:t>.</w:t>
      </w:r>
    </w:p>
    <w:p w:rsidR="00B20432" w:rsidRPr="00F07F0C" w:rsidP="007E0327" w14:paraId="106C4324" w14:textId="22D88AC9">
      <w:pPr>
        <w:pStyle w:val="Paragraph"/>
        <w:rPr>
          <w:rFonts w:ascii="Segoe UI" w:hAnsi="Segoe UI" w:cs="Segoe UI"/>
          <w:i/>
          <w:iCs/>
          <w:szCs w:val="20"/>
        </w:rPr>
      </w:pPr>
      <w:r w:rsidRPr="00F07F0C">
        <w:rPr>
          <w:rFonts w:ascii="Segoe UI" w:hAnsi="Segoe UI" w:cs="Segoe UI"/>
          <w:b/>
          <w:bCs/>
          <w:i/>
          <w:iCs/>
          <w:szCs w:val="20"/>
        </w:rPr>
        <w:t>Interviewer instructions</w:t>
      </w:r>
      <w:r w:rsidRPr="00F07F0C">
        <w:rPr>
          <w:rFonts w:ascii="Segoe UI" w:hAnsi="Segoe UI" w:cs="Segoe UI"/>
          <w:b/>
          <w:bCs/>
          <w:i/>
          <w:iCs/>
          <w:szCs w:val="20"/>
        </w:rPr>
        <w:t xml:space="preserve">: </w:t>
      </w:r>
      <w:r w:rsidRPr="00F07F0C">
        <w:rPr>
          <w:rFonts w:ascii="Segoe UI" w:hAnsi="Segoe UI" w:cs="Segoe UI"/>
          <w:i/>
          <w:iCs/>
          <w:szCs w:val="20"/>
        </w:rPr>
        <w:t xml:space="preserve">Now ask the respondent the following questions to understand which modernization activities they are aware of and can answer questions about. This will guide which </w:t>
      </w:r>
      <w:r w:rsidRPr="00F07F0C" w:rsidR="0038017D">
        <w:rPr>
          <w:rFonts w:ascii="Segoe UI" w:hAnsi="Segoe UI" w:cs="Segoe UI"/>
          <w:i/>
          <w:iCs/>
          <w:szCs w:val="20"/>
        </w:rPr>
        <w:t>questions you will focus on during the interview</w:t>
      </w:r>
      <w:r w:rsidRPr="00F07F0C" w:rsidR="001D29B3">
        <w:rPr>
          <w:rFonts w:ascii="Segoe UI" w:hAnsi="Segoe UI" w:cs="Segoe UI"/>
          <w:i/>
          <w:iCs/>
          <w:szCs w:val="20"/>
        </w:rPr>
        <w:t>.</w:t>
      </w:r>
      <w:r w:rsidRPr="00F07F0C" w:rsidR="00705AC6">
        <w:rPr>
          <w:rFonts w:ascii="Segoe UI" w:hAnsi="Segoe UI" w:cs="Segoe UI"/>
          <w:i/>
          <w:iCs/>
          <w:szCs w:val="20"/>
        </w:rPr>
        <w:t xml:space="preserve"> Depending on </w:t>
      </w:r>
      <w:r w:rsidRPr="00F07F0C" w:rsidR="00A5207C">
        <w:rPr>
          <w:rFonts w:ascii="Segoe UI" w:hAnsi="Segoe UI" w:cs="Segoe UI"/>
          <w:i/>
          <w:iCs/>
          <w:szCs w:val="20"/>
        </w:rPr>
        <w:t xml:space="preserve">what </w:t>
      </w:r>
      <w:r w:rsidRPr="00F07F0C" w:rsidR="004F0555">
        <w:rPr>
          <w:rFonts w:ascii="Segoe UI" w:hAnsi="Segoe UI" w:cs="Segoe UI"/>
          <w:i/>
          <w:iCs/>
          <w:szCs w:val="20"/>
        </w:rPr>
        <w:t xml:space="preserve">we want to learn, we may </w:t>
      </w:r>
      <w:r w:rsidRPr="00F07F0C" w:rsidR="0033173E">
        <w:rPr>
          <w:rFonts w:ascii="Segoe UI" w:hAnsi="Segoe UI" w:cs="Segoe UI"/>
          <w:i/>
          <w:iCs/>
          <w:szCs w:val="20"/>
        </w:rPr>
        <w:t xml:space="preserve">focus on one </w:t>
      </w:r>
      <w:r w:rsidRPr="00F07F0C" w:rsidR="00A5207C">
        <w:rPr>
          <w:rFonts w:ascii="Segoe UI" w:hAnsi="Segoe UI" w:cs="Segoe UI"/>
          <w:i/>
          <w:iCs/>
          <w:szCs w:val="20"/>
        </w:rPr>
        <w:t>modernization activity</w:t>
      </w:r>
      <w:r w:rsidRPr="00F07F0C" w:rsidR="002615EB">
        <w:rPr>
          <w:rFonts w:ascii="Segoe UI" w:hAnsi="Segoe UI" w:cs="Segoe UI"/>
          <w:i/>
          <w:iCs/>
          <w:szCs w:val="20"/>
        </w:rPr>
        <w:t xml:space="preserve"> and </w:t>
      </w:r>
      <w:r w:rsidRPr="00F07F0C" w:rsidR="00A5207C">
        <w:rPr>
          <w:rFonts w:ascii="Segoe UI" w:hAnsi="Segoe UI" w:cs="Segoe UI"/>
          <w:i/>
          <w:iCs/>
          <w:szCs w:val="20"/>
        </w:rPr>
        <w:t>area</w:t>
      </w:r>
      <w:r w:rsidRPr="00F07F0C" w:rsidR="0033173E">
        <w:rPr>
          <w:rFonts w:ascii="Segoe UI" w:hAnsi="Segoe UI" w:cs="Segoe UI"/>
          <w:i/>
          <w:iCs/>
          <w:szCs w:val="20"/>
        </w:rPr>
        <w:t xml:space="preserve"> or several activities that span multiple areas.</w:t>
      </w:r>
      <w:r w:rsidRPr="00F07F0C" w:rsidR="00D05906">
        <w:rPr>
          <w:rFonts w:ascii="Segoe UI" w:hAnsi="Segoe UI" w:cs="Segoe UI"/>
          <w:i/>
          <w:iCs/>
          <w:szCs w:val="20"/>
        </w:rPr>
        <w:t xml:space="preserve"> Be sure to </w:t>
      </w:r>
      <w:r w:rsidRPr="00F07F0C" w:rsidR="007B1A53">
        <w:rPr>
          <w:rFonts w:ascii="Segoe UI" w:hAnsi="Segoe UI" w:cs="Segoe UI"/>
          <w:i/>
          <w:iCs/>
          <w:szCs w:val="20"/>
        </w:rPr>
        <w:t>tell the respondent the time</w:t>
      </w:r>
      <w:r w:rsidRPr="00F07F0C" w:rsidR="002615EB">
        <w:rPr>
          <w:rFonts w:ascii="Segoe UI" w:hAnsi="Segoe UI" w:cs="Segoe UI"/>
          <w:i/>
          <w:iCs/>
          <w:szCs w:val="20"/>
        </w:rPr>
        <w:t xml:space="preserve"> </w:t>
      </w:r>
      <w:r w:rsidRPr="00F07F0C" w:rsidR="007B1A53">
        <w:rPr>
          <w:rFonts w:ascii="Segoe UI" w:hAnsi="Segoe UI" w:cs="Segoe UI"/>
          <w:i/>
          <w:iCs/>
          <w:szCs w:val="20"/>
        </w:rPr>
        <w:t xml:space="preserve">frame we </w:t>
      </w:r>
      <w:r w:rsidRPr="00F07F0C" w:rsidR="002615EB">
        <w:rPr>
          <w:rFonts w:ascii="Segoe UI" w:hAnsi="Segoe UI" w:cs="Segoe UI"/>
          <w:i/>
          <w:iCs/>
          <w:szCs w:val="20"/>
        </w:rPr>
        <w:t>are referring to</w:t>
      </w:r>
      <w:r w:rsidRPr="00F07F0C" w:rsidR="007B1A53">
        <w:rPr>
          <w:rFonts w:ascii="Segoe UI" w:hAnsi="Segoe UI" w:cs="Segoe UI"/>
          <w:i/>
          <w:iCs/>
          <w:szCs w:val="20"/>
        </w:rPr>
        <w:t>.</w:t>
      </w:r>
    </w:p>
    <w:p w:rsidR="009C6F85" w:rsidRPr="00F07F0C" w:rsidP="007E0327" w14:paraId="071ECDAC" w14:textId="314CA720">
      <w:pPr>
        <w:pStyle w:val="Paragraph"/>
        <w:rPr>
          <w:rFonts w:ascii="Segoe UI" w:hAnsi="Segoe UI" w:cs="Segoe UI"/>
        </w:rPr>
      </w:pPr>
      <w:r w:rsidRPr="7CC0B227">
        <w:rPr>
          <w:rFonts w:ascii="Segoe UI" w:hAnsi="Segoe UI" w:cs="Segoe UI"/>
        </w:rPr>
        <w:t xml:space="preserve">The </w:t>
      </w:r>
      <w:r w:rsidRPr="7CC0B227" w:rsidR="00D71D27">
        <w:rPr>
          <w:rFonts w:ascii="Segoe UI" w:hAnsi="Segoe UI" w:cs="Segoe UI"/>
        </w:rPr>
        <w:t xml:space="preserve">[STATE NAME] [WIC/FMNP] </w:t>
      </w:r>
      <w:r w:rsidRPr="7CC0B227" w:rsidR="00AA38A1">
        <w:rPr>
          <w:rFonts w:ascii="Segoe UI" w:hAnsi="Segoe UI" w:cs="Segoe UI"/>
        </w:rPr>
        <w:t xml:space="preserve">State agency </w:t>
      </w:r>
      <w:r w:rsidRPr="7CC0B227" w:rsidR="002615EB">
        <w:rPr>
          <w:rFonts w:ascii="Segoe UI" w:hAnsi="Segoe UI" w:cs="Segoe UI"/>
        </w:rPr>
        <w:t>is</w:t>
      </w:r>
      <w:r w:rsidRPr="7CC0B227" w:rsidR="00915DA1">
        <w:rPr>
          <w:rFonts w:ascii="Segoe UI" w:hAnsi="Segoe UI" w:cs="Segoe UI"/>
        </w:rPr>
        <w:t xml:space="preserve"> implementing several efforts to modernize </w:t>
      </w:r>
      <w:r w:rsidRPr="7CC0B227" w:rsidR="5B4DDD6B">
        <w:rPr>
          <w:rFonts w:ascii="Segoe UI" w:hAnsi="Segoe UI" w:cs="Segoe UI"/>
        </w:rPr>
        <w:t>[</w:t>
      </w:r>
      <w:r w:rsidRPr="7CC0B227" w:rsidR="00915DA1">
        <w:rPr>
          <w:rFonts w:ascii="Segoe UI" w:hAnsi="Segoe UI" w:cs="Segoe UI"/>
        </w:rPr>
        <w:t>WIC</w:t>
      </w:r>
      <w:r w:rsidRPr="7CC0B227" w:rsidR="60DD82E6">
        <w:rPr>
          <w:rFonts w:ascii="Segoe UI" w:hAnsi="Segoe UI" w:cs="Segoe UI"/>
        </w:rPr>
        <w:t>/FMNP]</w:t>
      </w:r>
      <w:r w:rsidR="009E4770">
        <w:rPr>
          <w:rFonts w:ascii="Segoe UI" w:hAnsi="Segoe UI" w:cs="Segoe UI"/>
        </w:rPr>
        <w:t>.</w:t>
      </w:r>
      <w:r w:rsidRPr="7CC0B227" w:rsidR="009E4770">
        <w:rPr>
          <w:rFonts w:ascii="Segoe UI" w:hAnsi="Segoe UI" w:cs="Segoe UI"/>
        </w:rPr>
        <w:t xml:space="preserve"> </w:t>
      </w:r>
      <w:r w:rsidRPr="7CC0B227" w:rsidR="00064121">
        <w:rPr>
          <w:rFonts w:ascii="Segoe UI" w:hAnsi="Segoe UI" w:cs="Segoe UI"/>
        </w:rPr>
        <w:t>Today, we’d like to discuss the following activities</w:t>
      </w:r>
      <w:r w:rsidRPr="7CC0B227" w:rsidR="009107A0">
        <w:rPr>
          <w:rFonts w:ascii="Segoe UI" w:hAnsi="Segoe UI" w:cs="Segoe UI"/>
        </w:rPr>
        <w:t xml:space="preserve"> </w:t>
      </w:r>
      <w:r w:rsidRPr="7CC0B227" w:rsidR="00E93378">
        <w:rPr>
          <w:rFonts w:ascii="Segoe UI" w:hAnsi="Segoe UI" w:cs="Segoe UI"/>
        </w:rPr>
        <w:t>that have taken place in the last [TIME</w:t>
      </w:r>
      <w:r w:rsidRPr="7CC0B227" w:rsidR="002615EB">
        <w:rPr>
          <w:rFonts w:ascii="Segoe UI" w:hAnsi="Segoe UI" w:cs="Segoe UI"/>
        </w:rPr>
        <w:t xml:space="preserve"> </w:t>
      </w:r>
      <w:r w:rsidRPr="7CC0B227" w:rsidR="00E93378">
        <w:rPr>
          <w:rFonts w:ascii="Segoe UI" w:hAnsi="Segoe UI" w:cs="Segoe UI"/>
        </w:rPr>
        <w:t>FRAME]</w:t>
      </w:r>
      <w:r w:rsidR="009E4770">
        <w:rPr>
          <w:rFonts w:ascii="Segoe UI" w:hAnsi="Segoe UI" w:cs="Segoe UI"/>
        </w:rPr>
        <w:t xml:space="preserve"> at your local agency</w:t>
      </w:r>
      <w:r w:rsidRPr="7CC0B227" w:rsidR="00BB5B53">
        <w:rPr>
          <w:rFonts w:ascii="Segoe UI" w:hAnsi="Segoe UI" w:cs="Segoe UI"/>
        </w:rPr>
        <w:t>.</w:t>
      </w:r>
      <w:r w:rsidRPr="7CC0B227" w:rsidR="009107A0">
        <w:rPr>
          <w:rFonts w:ascii="Segoe UI" w:hAnsi="Segoe UI" w:cs="Segoe UI"/>
        </w:rPr>
        <w:t xml:space="preserve"> </w:t>
      </w:r>
      <w:r w:rsidRPr="7CC0B227" w:rsidR="00BB5B53">
        <w:rPr>
          <w:rFonts w:ascii="Segoe UI" w:hAnsi="Segoe UI" w:cs="Segoe UI"/>
        </w:rPr>
        <w:t>P</w:t>
      </w:r>
      <w:r w:rsidRPr="7CC0B227" w:rsidR="009107A0">
        <w:rPr>
          <w:rFonts w:ascii="Segoe UI" w:hAnsi="Segoe UI" w:cs="Segoe UI"/>
        </w:rPr>
        <w:t>lease let me know how familiar you are with the following:</w:t>
      </w:r>
    </w:p>
    <w:p w:rsidR="0003129D" w:rsidRPr="006A18C5" w:rsidP="007E0327" w14:paraId="06164C40" w14:textId="74F19396">
      <w:pPr>
        <w:pStyle w:val="ListNumber"/>
        <w:numPr>
          <w:ilvl w:val="0"/>
          <w:numId w:val="75"/>
        </w:numPr>
        <w:rPr>
          <w:rFonts w:ascii="Segoe UI" w:hAnsi="Segoe UI" w:cs="Segoe UI"/>
          <w:szCs w:val="20"/>
        </w:rPr>
      </w:pPr>
      <w:r w:rsidRPr="006A18C5">
        <w:rPr>
          <w:rFonts w:ascii="Segoe UI" w:hAnsi="Segoe UI" w:cs="Segoe UI"/>
          <w:szCs w:val="20"/>
        </w:rPr>
        <w:t>Are you familiar with [ACTIVITY 1]?</w:t>
      </w:r>
    </w:p>
    <w:p w:rsidR="0003129D" w:rsidRPr="00F07F0C" w:rsidP="006133A1" w14:paraId="2830768F" w14:textId="316D220F">
      <w:pPr>
        <w:pStyle w:val="ListNumber"/>
        <w:rPr>
          <w:rFonts w:ascii="Segoe UI" w:hAnsi="Segoe UI" w:cs="Segoe UI"/>
          <w:szCs w:val="20"/>
        </w:rPr>
      </w:pPr>
      <w:r w:rsidRPr="00F07F0C">
        <w:rPr>
          <w:rFonts w:ascii="Segoe UI" w:hAnsi="Segoe UI" w:cs="Segoe UI"/>
          <w:szCs w:val="20"/>
        </w:rPr>
        <w:t>Are you familiar with [ACTIVITY 2]?</w:t>
      </w:r>
    </w:p>
    <w:p w:rsidR="005A1338" w:rsidRPr="00F07F0C" w:rsidP="006133A1" w14:paraId="7FC08A04" w14:textId="0E7929EB">
      <w:pPr>
        <w:pStyle w:val="ListNumber"/>
        <w:rPr>
          <w:rFonts w:ascii="Segoe UI" w:hAnsi="Segoe UI" w:cs="Segoe UI"/>
          <w:szCs w:val="20"/>
        </w:rPr>
      </w:pPr>
      <w:r w:rsidRPr="00F07F0C">
        <w:rPr>
          <w:rFonts w:ascii="Segoe UI" w:hAnsi="Segoe UI" w:cs="Segoe UI"/>
          <w:szCs w:val="20"/>
        </w:rPr>
        <w:t>Are you familiar with [ACTIVITY 3]?</w:t>
      </w:r>
    </w:p>
    <w:p w:rsidR="00086C1A" w:rsidRPr="00F07F0C" w:rsidP="00086C1A" w14:paraId="6A3519C8" w14:textId="4499D555">
      <w:pPr>
        <w:rPr>
          <w:rFonts w:ascii="Segoe UI" w:eastAsia="Times New Roman" w:hAnsi="Segoe UI" w:cs="Segoe UI"/>
          <w:i/>
          <w:iCs/>
          <w:szCs w:val="20"/>
        </w:rPr>
      </w:pPr>
      <w:r w:rsidRPr="00F07F0C">
        <w:rPr>
          <w:rFonts w:ascii="Segoe UI" w:eastAsia="Times New Roman" w:hAnsi="Segoe UI" w:cs="Segoe UI"/>
          <w:b/>
          <w:bCs/>
          <w:i/>
          <w:iCs/>
          <w:szCs w:val="20"/>
        </w:rPr>
        <w:t>Interviewer instructions</w:t>
      </w:r>
      <w:r w:rsidRPr="00F07F0C">
        <w:rPr>
          <w:rFonts w:ascii="Segoe UI" w:eastAsia="Times New Roman" w:hAnsi="Segoe UI" w:cs="Segoe UI"/>
          <w:b/>
          <w:bCs/>
          <w:i/>
          <w:iCs/>
          <w:szCs w:val="20"/>
        </w:rPr>
        <w:t xml:space="preserve">: </w:t>
      </w:r>
      <w:r w:rsidRPr="00F07F0C">
        <w:rPr>
          <w:rFonts w:ascii="Segoe UI" w:eastAsia="Times New Roman" w:hAnsi="Segoe UI" w:cs="Segoe UI"/>
          <w:i/>
          <w:iCs/>
          <w:szCs w:val="20"/>
        </w:rPr>
        <w:t xml:space="preserve">Based on the respondent’s answers indicating which activities they are familiar with, </w:t>
      </w:r>
      <w:r w:rsidRPr="00F07F0C" w:rsidR="00FD7254">
        <w:rPr>
          <w:rFonts w:ascii="Segoe UI" w:eastAsia="Times New Roman" w:hAnsi="Segoe UI" w:cs="Segoe UI"/>
          <w:i/>
          <w:iCs/>
          <w:szCs w:val="20"/>
        </w:rPr>
        <w:t>only ask the sets of questions relevant to those activities in this interview.</w:t>
      </w:r>
    </w:p>
    <w:p w:rsidR="00FD7254" w:rsidRPr="00F07F0C" w:rsidP="007E0327" w14:paraId="2F7C65E7" w14:textId="46D3BEC6">
      <w:pPr>
        <w:pStyle w:val="H2"/>
      </w:pPr>
      <w:bookmarkStart w:id="0" w:name="_Hlk162605166"/>
      <w:r w:rsidRPr="00F07F0C">
        <w:t>C.</w:t>
      </w:r>
      <w:r w:rsidRPr="00F07F0C">
        <w:tab/>
        <w:t>Outreach, services</w:t>
      </w:r>
      <w:r w:rsidRPr="00F07F0C" w:rsidR="00A91BA5">
        <w:t>,</w:t>
      </w:r>
      <w:r w:rsidRPr="00F07F0C">
        <w:t xml:space="preserve"> and support to WIC </w:t>
      </w:r>
      <w:r w:rsidR="00C22D52">
        <w:t xml:space="preserve">applicants and </w:t>
      </w:r>
      <w:r w:rsidRPr="00F07F0C">
        <w:t>participants</w:t>
      </w:r>
    </w:p>
    <w:p w:rsidR="00FD7254" w:rsidRPr="00F07F0C" w:rsidP="007E0327" w14:paraId="359B5E9F" w14:textId="27914FA6">
      <w:pPr>
        <w:pStyle w:val="Paragraph"/>
        <w:rPr>
          <w:rFonts w:ascii="Segoe UI" w:eastAsia="Calibri" w:hAnsi="Segoe UI" w:cs="Segoe UI"/>
          <w:i/>
          <w:iCs/>
          <w:szCs w:val="20"/>
        </w:rPr>
      </w:pPr>
      <w:r w:rsidRPr="00F07F0C">
        <w:rPr>
          <w:rFonts w:ascii="Segoe UI" w:eastAsia="Calibri" w:hAnsi="Segoe UI" w:cs="Segoe UI"/>
          <w:b/>
          <w:bCs/>
          <w:i/>
          <w:iCs/>
          <w:szCs w:val="20"/>
        </w:rPr>
        <w:t>I</w:t>
      </w:r>
      <w:r w:rsidRPr="00F07F0C" w:rsidR="00A35457">
        <w:rPr>
          <w:rFonts w:ascii="Segoe UI" w:eastAsia="Calibri" w:hAnsi="Segoe UI" w:cs="Segoe UI"/>
          <w:b/>
          <w:bCs/>
          <w:i/>
          <w:iCs/>
          <w:szCs w:val="20"/>
        </w:rPr>
        <w:t>nterviewer i</w:t>
      </w:r>
      <w:r w:rsidRPr="00F07F0C">
        <w:rPr>
          <w:rFonts w:ascii="Segoe UI" w:eastAsia="Calibri" w:hAnsi="Segoe UI" w:cs="Segoe UI"/>
          <w:b/>
          <w:bCs/>
          <w:i/>
          <w:iCs/>
          <w:szCs w:val="20"/>
        </w:rPr>
        <w:t xml:space="preserve">nstructions: </w:t>
      </w:r>
      <w:r w:rsidRPr="00F07F0C" w:rsidR="00DB199D">
        <w:rPr>
          <w:rFonts w:ascii="Segoe UI" w:eastAsia="Calibri" w:hAnsi="Segoe UI" w:cs="Segoe UI"/>
          <w:i/>
          <w:iCs/>
          <w:szCs w:val="20"/>
        </w:rPr>
        <w:t>Customize this set of questions based on information learned from the document review completed before the interview.</w:t>
      </w:r>
      <w:r w:rsidRPr="00F07F0C" w:rsidR="009360F1">
        <w:rPr>
          <w:rFonts w:ascii="Segoe UI" w:eastAsia="Calibri" w:hAnsi="Segoe UI" w:cs="Segoe UI"/>
          <w:i/>
          <w:iCs/>
          <w:szCs w:val="20"/>
        </w:rPr>
        <w:t xml:space="preserve"> You may also use information </w:t>
      </w:r>
      <w:r w:rsidRPr="00F07F0C" w:rsidR="00484918">
        <w:rPr>
          <w:rFonts w:ascii="Segoe UI" w:eastAsia="Calibri" w:hAnsi="Segoe UI" w:cs="Segoe UI"/>
          <w:i/>
          <w:iCs/>
          <w:szCs w:val="20"/>
        </w:rPr>
        <w:t>from previous rounds of interviews to customize this protocol.</w:t>
      </w:r>
      <w:r w:rsidRPr="00F07F0C" w:rsidR="00DB199D">
        <w:rPr>
          <w:rFonts w:ascii="Segoe UI" w:eastAsia="Calibri" w:hAnsi="Segoe UI" w:cs="Segoe UI"/>
          <w:i/>
          <w:iCs/>
          <w:szCs w:val="20"/>
        </w:rPr>
        <w:t xml:space="preserve"> You may be using some of the questions to confirm information.</w:t>
      </w:r>
    </w:p>
    <w:p w:rsidR="00DB199D" w:rsidRPr="00F07F0C" w:rsidP="007E0327" w14:paraId="44A9F10D" w14:textId="5CE74218">
      <w:pPr>
        <w:pStyle w:val="Paragraph"/>
        <w:rPr>
          <w:rFonts w:ascii="Segoe UI" w:eastAsia="Calibri" w:hAnsi="Segoe UI" w:cs="Segoe UI"/>
          <w:szCs w:val="20"/>
        </w:rPr>
      </w:pPr>
      <w:r w:rsidRPr="00F07F0C">
        <w:rPr>
          <w:rFonts w:ascii="Segoe UI" w:eastAsia="Calibri" w:hAnsi="Segoe UI" w:cs="Segoe UI"/>
          <w:szCs w:val="20"/>
        </w:rPr>
        <w:t>I’d like to ask you some questions about you</w:t>
      </w:r>
      <w:r w:rsidRPr="00F07F0C" w:rsidR="0079318F">
        <w:rPr>
          <w:rFonts w:ascii="Segoe UI" w:eastAsia="Calibri" w:hAnsi="Segoe UI" w:cs="Segoe UI"/>
          <w:szCs w:val="20"/>
        </w:rPr>
        <w:t>r</w:t>
      </w:r>
      <w:r w:rsidRPr="00F07F0C" w:rsidR="00846CCE">
        <w:rPr>
          <w:rFonts w:ascii="Segoe UI" w:eastAsia="Calibri" w:hAnsi="Segoe UI" w:cs="Segoe UI"/>
          <w:szCs w:val="20"/>
        </w:rPr>
        <w:t xml:space="preserve"> experience</w:t>
      </w:r>
      <w:r w:rsidRPr="00F07F0C">
        <w:rPr>
          <w:rFonts w:ascii="Segoe UI" w:eastAsia="Calibri" w:hAnsi="Segoe UI" w:cs="Segoe UI"/>
          <w:szCs w:val="20"/>
        </w:rPr>
        <w:t xml:space="preserve"> and </w:t>
      </w:r>
      <w:r w:rsidRPr="00F07F0C" w:rsidR="009B53E1">
        <w:rPr>
          <w:rFonts w:ascii="Segoe UI" w:eastAsia="Calibri" w:hAnsi="Segoe UI" w:cs="Segoe UI"/>
          <w:szCs w:val="20"/>
        </w:rPr>
        <w:t>[</w:t>
      </w:r>
      <w:r w:rsidRPr="00F07F0C" w:rsidR="00E37BB1">
        <w:rPr>
          <w:rFonts w:ascii="Segoe UI" w:eastAsia="Calibri" w:hAnsi="Segoe UI" w:cs="Segoe UI"/>
          <w:szCs w:val="20"/>
        </w:rPr>
        <w:t xml:space="preserve">LOCAL </w:t>
      </w:r>
      <w:r w:rsidRPr="00F07F0C">
        <w:rPr>
          <w:rFonts w:ascii="Segoe UI" w:eastAsia="Calibri" w:hAnsi="Segoe UI" w:cs="Segoe UI"/>
          <w:szCs w:val="20"/>
        </w:rPr>
        <w:t>AGENCY/CLINIC</w:t>
      </w:r>
      <w:r w:rsidRPr="00F07F0C" w:rsidR="006115F6">
        <w:rPr>
          <w:rFonts w:ascii="Segoe UI" w:eastAsia="Calibri" w:hAnsi="Segoe UI" w:cs="Segoe UI"/>
          <w:szCs w:val="20"/>
        </w:rPr>
        <w:t xml:space="preserve"> NAME</w:t>
      </w:r>
      <w:r w:rsidRPr="00F07F0C">
        <w:rPr>
          <w:rFonts w:ascii="Segoe UI" w:eastAsia="Calibri" w:hAnsi="Segoe UI" w:cs="Segoe UI"/>
          <w:szCs w:val="20"/>
        </w:rPr>
        <w:t xml:space="preserve">]’s </w:t>
      </w:r>
      <w:r w:rsidRPr="00F07F0C" w:rsidR="006160B7">
        <w:rPr>
          <w:rFonts w:ascii="Segoe UI" w:eastAsia="Calibri" w:hAnsi="Segoe UI" w:cs="Segoe UI"/>
          <w:szCs w:val="20"/>
        </w:rPr>
        <w:t xml:space="preserve">experience </w:t>
      </w:r>
      <w:r w:rsidRPr="00F07F0C" w:rsidR="00CC3D8A">
        <w:rPr>
          <w:rFonts w:ascii="Segoe UI" w:eastAsia="Calibri" w:hAnsi="Segoe UI" w:cs="Segoe UI"/>
          <w:szCs w:val="20"/>
        </w:rPr>
        <w:t>carrying out</w:t>
      </w:r>
      <w:r w:rsidRPr="00F07F0C" w:rsidR="006160B7">
        <w:rPr>
          <w:rFonts w:ascii="Segoe UI" w:eastAsia="Calibri" w:hAnsi="Segoe UI" w:cs="Segoe UI"/>
          <w:szCs w:val="20"/>
        </w:rPr>
        <w:t xml:space="preserve"> some of the outreach, services, and activities to support WIC </w:t>
      </w:r>
      <w:r w:rsidR="00C22D52">
        <w:rPr>
          <w:rFonts w:ascii="Segoe UI" w:eastAsia="Calibri" w:hAnsi="Segoe UI" w:cs="Segoe UI"/>
          <w:szCs w:val="20"/>
        </w:rPr>
        <w:t xml:space="preserve">applicants and </w:t>
      </w:r>
      <w:r w:rsidRPr="00F07F0C" w:rsidR="006160B7">
        <w:rPr>
          <w:rFonts w:ascii="Segoe UI" w:eastAsia="Calibri" w:hAnsi="Segoe UI" w:cs="Segoe UI"/>
          <w:szCs w:val="20"/>
        </w:rPr>
        <w:t>participants. We want to hear about what has gone well</w:t>
      </w:r>
      <w:r w:rsidRPr="00F07F0C" w:rsidR="00A17C00">
        <w:rPr>
          <w:rFonts w:ascii="Segoe UI" w:eastAsia="Calibri" w:hAnsi="Segoe UI" w:cs="Segoe UI"/>
          <w:szCs w:val="20"/>
        </w:rPr>
        <w:t xml:space="preserve"> and what has been challenging</w:t>
      </w:r>
      <w:r w:rsidRPr="00F07F0C" w:rsidR="00880175">
        <w:rPr>
          <w:rFonts w:ascii="Segoe UI" w:eastAsia="Calibri" w:hAnsi="Segoe UI" w:cs="Segoe UI"/>
          <w:szCs w:val="20"/>
        </w:rPr>
        <w:t xml:space="preserve"> over the last [TIME</w:t>
      </w:r>
      <w:r w:rsidRPr="00F07F0C" w:rsidR="002615EB">
        <w:rPr>
          <w:rFonts w:ascii="Segoe UI" w:eastAsia="Calibri" w:hAnsi="Segoe UI" w:cs="Segoe UI"/>
          <w:szCs w:val="20"/>
        </w:rPr>
        <w:t xml:space="preserve"> </w:t>
      </w:r>
      <w:r w:rsidRPr="00F07F0C" w:rsidR="00880175">
        <w:rPr>
          <w:rFonts w:ascii="Segoe UI" w:eastAsia="Calibri" w:hAnsi="Segoe UI" w:cs="Segoe UI"/>
          <w:szCs w:val="20"/>
        </w:rPr>
        <w:t>FRAME]</w:t>
      </w:r>
      <w:r w:rsidRPr="00F07F0C" w:rsidR="00A17C00">
        <w:rPr>
          <w:rFonts w:ascii="Segoe UI" w:eastAsia="Calibri" w:hAnsi="Segoe UI" w:cs="Segoe UI"/>
          <w:szCs w:val="20"/>
        </w:rPr>
        <w:t>.</w:t>
      </w:r>
      <w:bookmarkEnd w:id="0"/>
    </w:p>
    <w:p w:rsidR="004A0433" w:rsidRPr="00F07F0C" w:rsidP="007E0327" w14:paraId="10359653" w14:textId="6D5C3EA4">
      <w:pPr>
        <w:pStyle w:val="H3"/>
      </w:pPr>
      <w:r w:rsidRPr="00F07F0C">
        <w:t>ONLINE APPLICATION</w:t>
      </w:r>
    </w:p>
    <w:p w:rsidR="002D2645" w:rsidRPr="00F07F0C" w:rsidP="007E0327" w14:paraId="26975A93" w14:textId="7798A7F8">
      <w:pPr>
        <w:pStyle w:val="Paragraph"/>
        <w:rPr>
          <w:rFonts w:ascii="Segoe UI" w:hAnsi="Segoe UI" w:cs="Segoe UI"/>
        </w:rPr>
      </w:pPr>
      <w:r>
        <w:rPr>
          <w:rFonts w:ascii="Segoe UI" w:hAnsi="Segoe UI" w:cs="Segoe UI"/>
        </w:rPr>
        <w:t xml:space="preserve">Does your [agency/clinic] use an online application? </w:t>
      </w:r>
      <w:r w:rsidRPr="22086EB6" w:rsidR="0021153E">
        <w:rPr>
          <w:rFonts w:ascii="Segoe UI" w:hAnsi="Segoe UI" w:cs="Segoe UI"/>
        </w:rPr>
        <w:t xml:space="preserve">By </w:t>
      </w:r>
      <w:r>
        <w:rPr>
          <w:rFonts w:ascii="Segoe UI" w:hAnsi="Segoe UI" w:cs="Segoe UI"/>
        </w:rPr>
        <w:t xml:space="preserve">online </w:t>
      </w:r>
      <w:r>
        <w:rPr>
          <w:rFonts w:ascii="Segoe UI" w:hAnsi="Segoe UI" w:cs="Segoe UI"/>
        </w:rPr>
        <w:t>application</w:t>
      </w:r>
      <w:r w:rsidRPr="22086EB6" w:rsidR="0021153E">
        <w:rPr>
          <w:rFonts w:ascii="Segoe UI" w:hAnsi="Segoe UI" w:cs="Segoe UI"/>
        </w:rPr>
        <w:t xml:space="preserve">, we </w:t>
      </w:r>
      <w:r w:rsidRPr="22086EB6" w:rsidR="008A2ABF">
        <w:rPr>
          <w:rFonts w:ascii="Segoe UI" w:hAnsi="Segoe UI" w:cs="Segoe UI"/>
        </w:rPr>
        <w:t xml:space="preserve">mean </w:t>
      </w:r>
      <w:r w:rsidR="003140AA">
        <w:rPr>
          <w:rFonts w:ascii="Segoe UI" w:hAnsi="Segoe UI" w:cs="Segoe UI"/>
        </w:rPr>
        <w:t>an online form</w:t>
      </w:r>
      <w:r w:rsidR="00A63146">
        <w:rPr>
          <w:rFonts w:ascii="Segoe UI" w:hAnsi="Segoe UI" w:cs="Segoe UI"/>
        </w:rPr>
        <w:t xml:space="preserve"> or website</w:t>
      </w:r>
      <w:r w:rsidR="003140AA">
        <w:rPr>
          <w:rFonts w:ascii="Segoe UI" w:hAnsi="Segoe UI" w:cs="Segoe UI"/>
        </w:rPr>
        <w:t xml:space="preserve"> that</w:t>
      </w:r>
      <w:r w:rsidRPr="22086EB6" w:rsidR="001C7258">
        <w:rPr>
          <w:rFonts w:ascii="Segoe UI" w:hAnsi="Segoe UI" w:cs="Segoe UI"/>
        </w:rPr>
        <w:t xml:space="preserve"> allow</w:t>
      </w:r>
      <w:r w:rsidR="003140AA">
        <w:rPr>
          <w:rFonts w:ascii="Segoe UI" w:hAnsi="Segoe UI" w:cs="Segoe UI"/>
        </w:rPr>
        <w:t>s</w:t>
      </w:r>
      <w:r w:rsidRPr="22086EB6" w:rsidR="001C7258">
        <w:rPr>
          <w:rFonts w:ascii="Segoe UI" w:hAnsi="Segoe UI" w:cs="Segoe UI"/>
        </w:rPr>
        <w:t xml:space="preserve"> potential participants to </w:t>
      </w:r>
      <w:r w:rsidRPr="13AE3491" w:rsidR="5FEA0BA7">
        <w:rPr>
          <w:rFonts w:ascii="Segoe UI" w:hAnsi="Segoe UI" w:cs="Segoe UI"/>
        </w:rPr>
        <w:t xml:space="preserve">start the </w:t>
      </w:r>
      <w:r w:rsidRPr="13AE3491" w:rsidR="001C7258">
        <w:rPr>
          <w:rFonts w:ascii="Segoe UI" w:hAnsi="Segoe UI" w:cs="Segoe UI"/>
        </w:rPr>
        <w:t>appl</w:t>
      </w:r>
      <w:r w:rsidRPr="13AE3491" w:rsidR="727FB0C9">
        <w:rPr>
          <w:rFonts w:ascii="Segoe UI" w:hAnsi="Segoe UI" w:cs="Segoe UI"/>
        </w:rPr>
        <w:t>ication process</w:t>
      </w:r>
      <w:r w:rsidRPr="22086EB6" w:rsidR="001C7258">
        <w:rPr>
          <w:rFonts w:ascii="Segoe UI" w:hAnsi="Segoe UI" w:cs="Segoe UI"/>
        </w:rPr>
        <w:t xml:space="preserve"> for WIC services.</w:t>
      </w:r>
      <w:r w:rsidR="005349F4">
        <w:rPr>
          <w:rFonts w:ascii="Segoe UI" w:hAnsi="Segoe UI" w:cs="Segoe UI"/>
        </w:rPr>
        <w:t xml:space="preserve"> This form</w:t>
      </w:r>
      <w:r w:rsidR="00A63146">
        <w:rPr>
          <w:rFonts w:ascii="Segoe UI" w:hAnsi="Segoe UI" w:cs="Segoe UI"/>
        </w:rPr>
        <w:t xml:space="preserve"> or website</w:t>
      </w:r>
      <w:r w:rsidR="005349F4">
        <w:rPr>
          <w:rFonts w:ascii="Segoe UI" w:hAnsi="Segoe UI" w:cs="Segoe UI"/>
        </w:rPr>
        <w:t xml:space="preserve"> is more detailed than simply </w:t>
      </w:r>
      <w:r w:rsidR="00696DEE">
        <w:rPr>
          <w:rFonts w:ascii="Segoe UI" w:hAnsi="Segoe UI" w:cs="Segoe UI"/>
        </w:rPr>
        <w:t xml:space="preserve">an online interest form and </w:t>
      </w:r>
      <w:r w:rsidR="00D259C3">
        <w:rPr>
          <w:rFonts w:ascii="Segoe UI" w:hAnsi="Segoe UI" w:cs="Segoe UI"/>
        </w:rPr>
        <w:t xml:space="preserve">it </w:t>
      </w:r>
      <w:r w:rsidR="00696DEE">
        <w:rPr>
          <w:rFonts w:ascii="Segoe UI" w:hAnsi="Segoe UI" w:cs="Segoe UI"/>
        </w:rPr>
        <w:t>collects baseline data ahead of certification.</w:t>
      </w:r>
      <w:r w:rsidRPr="22086EB6" w:rsidR="001C7258">
        <w:rPr>
          <w:rFonts w:ascii="Segoe UI" w:hAnsi="Segoe UI" w:cs="Segoe UI"/>
        </w:rPr>
        <w:t xml:space="preserve"> </w:t>
      </w:r>
      <w:r w:rsidRPr="22086EB6" w:rsidR="006C67C6">
        <w:rPr>
          <w:rFonts w:ascii="Segoe UI" w:hAnsi="Segoe UI" w:cs="Segoe UI"/>
          <w:i/>
        </w:rPr>
        <w:t>If yes, ask the below set of questions:</w:t>
      </w:r>
    </w:p>
    <w:p w:rsidR="00E96AA2" w:rsidP="007E0327" w14:paraId="7EF77299" w14:textId="77777777">
      <w:pPr>
        <w:pStyle w:val="ListNumber"/>
        <w:numPr>
          <w:ilvl w:val="0"/>
          <w:numId w:val="56"/>
        </w:numPr>
        <w:rPr>
          <w:rFonts w:ascii="Segoe UI" w:hAnsi="Segoe UI" w:cs="Segoe UI"/>
        </w:rPr>
      </w:pPr>
      <w:r>
        <w:rPr>
          <w:rFonts w:ascii="Segoe UI" w:hAnsi="Segoe UI" w:cs="Segoe UI"/>
        </w:rPr>
        <w:t>Does</w:t>
      </w:r>
      <w:r w:rsidR="00D60B49">
        <w:rPr>
          <w:rFonts w:ascii="Segoe UI" w:hAnsi="Segoe UI" w:cs="Segoe UI"/>
        </w:rPr>
        <w:t xml:space="preserve"> [LOCAL AGENCY NAME] own </w:t>
      </w:r>
      <w:r w:rsidR="00D60B49">
        <w:rPr>
          <w:rFonts w:ascii="Segoe UI" w:hAnsi="Segoe UI" w:cs="Segoe UI"/>
        </w:rPr>
        <w:t>the</w:t>
      </w:r>
      <w:r w:rsidR="00D60B49">
        <w:rPr>
          <w:rFonts w:ascii="Segoe UI" w:hAnsi="Segoe UI" w:cs="Segoe UI"/>
        </w:rPr>
        <w:t xml:space="preserve"> </w:t>
      </w:r>
      <w:r w:rsidR="00976483">
        <w:rPr>
          <w:rFonts w:ascii="Segoe UI" w:hAnsi="Segoe UI" w:cs="Segoe UI"/>
        </w:rPr>
        <w:t>online application</w:t>
      </w:r>
      <w:r>
        <w:rPr>
          <w:rFonts w:ascii="Segoe UI" w:hAnsi="Segoe UI" w:cs="Segoe UI"/>
        </w:rPr>
        <w:t xml:space="preserve"> or is it owned by the State agency?</w:t>
      </w:r>
      <w:r>
        <w:rPr>
          <w:rFonts w:ascii="Segoe UI" w:hAnsi="Segoe UI" w:cs="Segoe UI"/>
        </w:rPr>
        <w:t xml:space="preserve"> </w:t>
      </w:r>
    </w:p>
    <w:p w:rsidR="00310812" w:rsidRPr="008952F9" w:rsidP="004A4010" w14:paraId="0523C672" w14:textId="22D0EB84">
      <w:pPr>
        <w:pStyle w:val="ListAlpha20"/>
        <w:rPr>
          <w:rFonts w:ascii="Segoe UI" w:hAnsi="Segoe UI" w:cs="Segoe UI"/>
          <w:i/>
          <w:iCs/>
        </w:rPr>
      </w:pPr>
      <w:r w:rsidRPr="008952F9">
        <w:rPr>
          <w:rFonts w:ascii="Segoe UI" w:hAnsi="Segoe UI" w:cs="Segoe UI"/>
          <w:iCs/>
        </w:rPr>
        <w:t xml:space="preserve">IF OWNED BY STATE AGENCY: </w:t>
      </w:r>
      <w:r w:rsidRPr="008952F9" w:rsidR="000C72C2">
        <w:rPr>
          <w:rFonts w:ascii="Segoe UI" w:hAnsi="Segoe UI" w:cs="Segoe UI"/>
          <w:iCs/>
        </w:rPr>
        <w:t xml:space="preserve">Please describe how the State agency communicated with </w:t>
      </w:r>
      <w:r w:rsidRPr="008952F9" w:rsidR="00CA6DDF">
        <w:rPr>
          <w:rFonts w:ascii="Segoe UI" w:hAnsi="Segoe UI" w:cs="Segoe UI"/>
          <w:iCs/>
        </w:rPr>
        <w:t xml:space="preserve">you and [LOCAL AGENCY NAME] </w:t>
      </w:r>
      <w:r w:rsidRPr="008952F9" w:rsidR="000C72C2">
        <w:rPr>
          <w:rFonts w:ascii="Segoe UI" w:hAnsi="Segoe UI" w:cs="Segoe UI"/>
          <w:iCs/>
        </w:rPr>
        <w:t xml:space="preserve">about </w:t>
      </w:r>
      <w:r w:rsidRPr="008952F9" w:rsidR="00CB2214">
        <w:rPr>
          <w:rFonts w:ascii="Segoe UI" w:hAnsi="Segoe UI" w:cs="Segoe UI"/>
          <w:iCs/>
        </w:rPr>
        <w:t xml:space="preserve">the </w:t>
      </w:r>
      <w:r w:rsidRPr="008952F9" w:rsidR="009C1949">
        <w:rPr>
          <w:rFonts w:ascii="Segoe UI" w:hAnsi="Segoe UI" w:cs="Segoe UI"/>
          <w:iCs/>
        </w:rPr>
        <w:t>online application</w:t>
      </w:r>
      <w:r w:rsidRPr="008952F9" w:rsidR="00CB2214">
        <w:rPr>
          <w:rFonts w:ascii="Segoe UI" w:hAnsi="Segoe UI" w:cs="Segoe UI"/>
          <w:iCs/>
        </w:rPr>
        <w:t xml:space="preserve">. </w:t>
      </w:r>
    </w:p>
    <w:p w:rsidR="00A41D3B" w:rsidP="000C190F" w14:paraId="5A56988E" w14:textId="69BE7E5C">
      <w:pPr>
        <w:pStyle w:val="ListAlpha20"/>
        <w:rPr>
          <w:rFonts w:ascii="Segoe UI" w:hAnsi="Segoe UI" w:cs="Segoe UI"/>
          <w:i/>
          <w:iCs/>
          <w:szCs w:val="20"/>
        </w:rPr>
      </w:pPr>
      <w:r w:rsidRPr="008952F9">
        <w:rPr>
          <w:rFonts w:ascii="Segoe UI" w:hAnsi="Segoe UI" w:cs="Segoe UI"/>
          <w:iCs/>
          <w:szCs w:val="20"/>
        </w:rPr>
        <w:t xml:space="preserve">Was training provided </w:t>
      </w:r>
      <w:r w:rsidRPr="008952F9" w:rsidR="00272383">
        <w:rPr>
          <w:rFonts w:ascii="Segoe UI" w:hAnsi="Segoe UI" w:cs="Segoe UI"/>
          <w:iCs/>
          <w:szCs w:val="20"/>
        </w:rPr>
        <w:t xml:space="preserve">for </w:t>
      </w:r>
      <w:r w:rsidRPr="008952F9" w:rsidR="005829E9">
        <w:rPr>
          <w:rFonts w:ascii="Segoe UI" w:hAnsi="Segoe UI" w:cs="Segoe UI"/>
          <w:iCs/>
          <w:szCs w:val="20"/>
        </w:rPr>
        <w:t xml:space="preserve">staff to use </w:t>
      </w:r>
      <w:r w:rsidRPr="008952F9" w:rsidR="00272383">
        <w:rPr>
          <w:rFonts w:ascii="Segoe UI" w:hAnsi="Segoe UI" w:cs="Segoe UI"/>
          <w:iCs/>
          <w:szCs w:val="20"/>
        </w:rPr>
        <w:t xml:space="preserve">the online application? IF YES: </w:t>
      </w:r>
      <w:r w:rsidRPr="008952F9" w:rsidR="00CA6DDF">
        <w:rPr>
          <w:rFonts w:ascii="Segoe UI" w:hAnsi="Segoe UI" w:cs="Segoe UI"/>
          <w:iCs/>
          <w:szCs w:val="20"/>
        </w:rPr>
        <w:t xml:space="preserve">How was </w:t>
      </w:r>
      <w:r w:rsidRPr="008952F9" w:rsidR="005F3420">
        <w:rPr>
          <w:rFonts w:ascii="Segoe UI" w:hAnsi="Segoe UI" w:cs="Segoe UI"/>
          <w:iCs/>
          <w:szCs w:val="20"/>
        </w:rPr>
        <w:t>training</w:t>
      </w:r>
      <w:r w:rsidRPr="008952F9" w:rsidR="00CA6DDF">
        <w:rPr>
          <w:rFonts w:ascii="Segoe UI" w:hAnsi="Segoe UI" w:cs="Segoe UI"/>
          <w:iCs/>
          <w:szCs w:val="20"/>
        </w:rPr>
        <w:t xml:space="preserve"> provided</w:t>
      </w:r>
      <w:r w:rsidRPr="008952F9" w:rsidR="005F3420">
        <w:rPr>
          <w:rFonts w:ascii="Segoe UI" w:hAnsi="Segoe UI" w:cs="Segoe UI"/>
          <w:iCs/>
          <w:szCs w:val="20"/>
        </w:rPr>
        <w:t>?</w:t>
      </w:r>
      <w:r w:rsidRPr="008952F9" w:rsidR="00310812">
        <w:rPr>
          <w:rFonts w:ascii="Segoe UI" w:hAnsi="Segoe UI" w:cs="Segoe UI"/>
          <w:iCs/>
          <w:szCs w:val="20"/>
        </w:rPr>
        <w:t xml:space="preserve"> Who provided the training? Did you feel confident after training to rollout the online application?</w:t>
      </w:r>
    </w:p>
    <w:p w:rsidR="00CE053A" w:rsidP="00FB218D" w14:paraId="2B7B85B1" w14:textId="3849FAC2">
      <w:pPr>
        <w:pStyle w:val="ListNumber"/>
        <w:rPr>
          <w:rFonts w:ascii="Segoe UI" w:hAnsi="Segoe UI" w:cs="Segoe UI"/>
        </w:rPr>
      </w:pPr>
      <w:r>
        <w:rPr>
          <w:rFonts w:ascii="Segoe UI" w:hAnsi="Segoe UI" w:cs="Segoe UI"/>
        </w:rPr>
        <w:t xml:space="preserve">Please describe the type of online </w:t>
      </w:r>
      <w:r w:rsidR="00824BAA">
        <w:rPr>
          <w:rFonts w:ascii="Segoe UI" w:hAnsi="Segoe UI" w:cs="Segoe UI"/>
        </w:rPr>
        <w:t xml:space="preserve">application your agency uses. For example, </w:t>
      </w:r>
      <w:r w:rsidR="00EE1535">
        <w:rPr>
          <w:rFonts w:ascii="Segoe UI" w:hAnsi="Segoe UI" w:cs="Segoe UI"/>
        </w:rPr>
        <w:t>what type of information does the online application collect and where is that information saved?</w:t>
      </w:r>
    </w:p>
    <w:p w:rsidR="00FB218D" w:rsidP="00FB218D" w14:paraId="3B0DDD06" w14:textId="203A065D">
      <w:pPr>
        <w:pStyle w:val="ListNumber"/>
        <w:rPr>
          <w:rFonts w:ascii="Segoe UI" w:hAnsi="Segoe UI" w:cs="Segoe UI"/>
        </w:rPr>
      </w:pPr>
      <w:r w:rsidRPr="5A9EE968">
        <w:rPr>
          <w:rFonts w:ascii="Segoe UI" w:hAnsi="Segoe UI" w:cs="Segoe UI"/>
        </w:rPr>
        <w:t>What did the</w:t>
      </w:r>
      <w:r w:rsidRPr="5A9EE968" w:rsidR="008C56AD">
        <w:rPr>
          <w:rFonts w:ascii="Segoe UI" w:hAnsi="Segoe UI" w:cs="Segoe UI"/>
        </w:rPr>
        <w:t xml:space="preserve"> </w:t>
      </w:r>
      <w:r w:rsidRPr="5A9EE968" w:rsidR="0096162D">
        <w:rPr>
          <w:rFonts w:ascii="Segoe UI" w:hAnsi="Segoe UI" w:cs="Segoe UI"/>
        </w:rPr>
        <w:t xml:space="preserve">rollout </w:t>
      </w:r>
      <w:r w:rsidRPr="5A9EE968" w:rsidR="00295019">
        <w:rPr>
          <w:rFonts w:ascii="Segoe UI" w:hAnsi="Segoe UI" w:cs="Segoe UI"/>
        </w:rPr>
        <w:t>of the online application</w:t>
      </w:r>
      <w:r w:rsidRPr="5A9EE968" w:rsidR="00A65C2A">
        <w:rPr>
          <w:rFonts w:ascii="Segoe UI" w:hAnsi="Segoe UI" w:cs="Segoe UI"/>
        </w:rPr>
        <w:t xml:space="preserve"> </w:t>
      </w:r>
      <w:r w:rsidRPr="5A9EE968" w:rsidR="00295019">
        <w:rPr>
          <w:rFonts w:ascii="Segoe UI" w:hAnsi="Segoe UI" w:cs="Segoe UI"/>
        </w:rPr>
        <w:t>look like</w:t>
      </w:r>
      <w:r w:rsidRPr="5A9EE968" w:rsidR="005529ED">
        <w:rPr>
          <w:rFonts w:ascii="Segoe UI" w:hAnsi="Segoe UI" w:cs="Segoe UI"/>
        </w:rPr>
        <w:t xml:space="preserve"> for you and </w:t>
      </w:r>
      <w:r w:rsidRPr="5A9EE968" w:rsidR="009B53E1">
        <w:rPr>
          <w:rFonts w:ascii="Segoe UI" w:hAnsi="Segoe UI" w:cs="Segoe UI"/>
        </w:rPr>
        <w:t>[</w:t>
      </w:r>
      <w:r w:rsidRPr="5A9EE968" w:rsidR="00A95DA5">
        <w:rPr>
          <w:rFonts w:ascii="Segoe UI" w:hAnsi="Segoe UI" w:cs="Segoe UI"/>
        </w:rPr>
        <w:t xml:space="preserve">LOCAL </w:t>
      </w:r>
      <w:r w:rsidRPr="5A9EE968" w:rsidR="005529ED">
        <w:rPr>
          <w:rFonts w:ascii="Segoe UI" w:hAnsi="Segoe UI" w:cs="Segoe UI"/>
        </w:rPr>
        <w:t>AGENCY</w:t>
      </w:r>
      <w:r w:rsidRPr="5A9EE968" w:rsidR="006115F6">
        <w:rPr>
          <w:rFonts w:ascii="Segoe UI" w:hAnsi="Segoe UI" w:cs="Segoe UI"/>
        </w:rPr>
        <w:t xml:space="preserve"> NAME</w:t>
      </w:r>
      <w:r w:rsidRPr="5A9EE968" w:rsidR="005529ED">
        <w:rPr>
          <w:rFonts w:ascii="Segoe UI" w:hAnsi="Segoe UI" w:cs="Segoe UI"/>
        </w:rPr>
        <w:t>]</w:t>
      </w:r>
      <w:r w:rsidR="003F0817">
        <w:rPr>
          <w:rFonts w:ascii="Segoe UI" w:hAnsi="Segoe UI" w:cs="Segoe UI"/>
        </w:rPr>
        <w:t>?</w:t>
      </w:r>
      <w:r w:rsidRPr="5A9EE968" w:rsidR="00B305CB">
        <w:rPr>
          <w:rFonts w:ascii="Segoe UI" w:hAnsi="Segoe UI" w:cs="Segoe UI"/>
        </w:rPr>
        <w:t xml:space="preserve"> By rollout, I mean the process of </w:t>
      </w:r>
      <w:r w:rsidRPr="5A9EE968" w:rsidR="007C6441">
        <w:rPr>
          <w:rFonts w:ascii="Segoe UI" w:hAnsi="Segoe UI" w:cs="Segoe UI"/>
        </w:rPr>
        <w:t xml:space="preserve">sharing </w:t>
      </w:r>
      <w:r w:rsidRPr="5A9EE968" w:rsidR="00892458">
        <w:rPr>
          <w:rFonts w:ascii="Segoe UI" w:hAnsi="Segoe UI" w:cs="Segoe UI"/>
        </w:rPr>
        <w:t>the online application</w:t>
      </w:r>
      <w:r w:rsidRPr="5A9EE968" w:rsidR="007C6441">
        <w:rPr>
          <w:rFonts w:ascii="Segoe UI" w:hAnsi="Segoe UI" w:cs="Segoe UI"/>
        </w:rPr>
        <w:t xml:space="preserve"> with WIC</w:t>
      </w:r>
      <w:r w:rsidRPr="5A9EE968" w:rsidR="00BD4EAB">
        <w:rPr>
          <w:rFonts w:ascii="Segoe UI" w:hAnsi="Segoe UI" w:cs="Segoe UI"/>
        </w:rPr>
        <w:t>-eligible individuals</w:t>
      </w:r>
      <w:r w:rsidRPr="5A9EE968" w:rsidR="009F6DD7">
        <w:rPr>
          <w:rFonts w:ascii="Segoe UI" w:hAnsi="Segoe UI" w:cs="Segoe UI"/>
        </w:rPr>
        <w:t xml:space="preserve"> and getting them to use it</w:t>
      </w:r>
      <w:r w:rsidRPr="5A9EE968" w:rsidR="00F838D7">
        <w:rPr>
          <w:rFonts w:ascii="Segoe UI" w:hAnsi="Segoe UI" w:cs="Segoe UI"/>
        </w:rPr>
        <w:t>.</w:t>
      </w:r>
      <w:r w:rsidRPr="5A9EE968" w:rsidR="006F6249">
        <w:rPr>
          <w:rFonts w:ascii="Segoe UI" w:hAnsi="Segoe UI" w:cs="Segoe UI"/>
        </w:rPr>
        <w:t xml:space="preserve"> </w:t>
      </w:r>
    </w:p>
    <w:p w:rsidR="00E4402D" w:rsidRPr="004D7AA0" w:rsidP="00FB218D" w14:paraId="2A6CC441" w14:textId="596B4F3D">
      <w:pPr>
        <w:pStyle w:val="ListNumber"/>
        <w:rPr>
          <w:rFonts w:ascii="Segoe UI" w:hAnsi="Segoe UI" w:cs="Segoe UI"/>
        </w:rPr>
      </w:pPr>
      <w:r w:rsidRPr="00FB218D">
        <w:rPr>
          <w:rFonts w:ascii="Segoe UI" w:eastAsia="Times New Roman" w:hAnsi="Segoe UI" w:cs="Segoe UI"/>
        </w:rPr>
        <w:t xml:space="preserve">What </w:t>
      </w:r>
      <w:r w:rsidRPr="00FB218D" w:rsidR="008E1927">
        <w:rPr>
          <w:rFonts w:ascii="Segoe UI" w:eastAsia="Times New Roman" w:hAnsi="Segoe UI" w:cs="Segoe UI"/>
        </w:rPr>
        <w:t>tasks</w:t>
      </w:r>
      <w:r w:rsidRPr="00FB218D" w:rsidR="00A5477B">
        <w:rPr>
          <w:rFonts w:ascii="Segoe UI" w:eastAsia="Times New Roman" w:hAnsi="Segoe UI" w:cs="Segoe UI"/>
        </w:rPr>
        <w:t xml:space="preserve"> and what </w:t>
      </w:r>
      <w:r w:rsidRPr="00FB218D">
        <w:rPr>
          <w:rFonts w:ascii="Segoe UI" w:eastAsia="Times New Roman" w:hAnsi="Segoe UI" w:cs="Segoe UI"/>
        </w:rPr>
        <w:t xml:space="preserve">staff were </w:t>
      </w:r>
      <w:r w:rsidRPr="00FB218D" w:rsidR="00A5477B">
        <w:rPr>
          <w:rFonts w:ascii="Segoe UI" w:eastAsia="Times New Roman" w:hAnsi="Segoe UI" w:cs="Segoe UI"/>
        </w:rPr>
        <w:t>part of t</w:t>
      </w:r>
      <w:r w:rsidRPr="00FB218D">
        <w:rPr>
          <w:rFonts w:ascii="Segoe UI" w:eastAsia="Times New Roman" w:hAnsi="Segoe UI" w:cs="Segoe UI"/>
        </w:rPr>
        <w:t xml:space="preserve">he </w:t>
      </w:r>
      <w:r w:rsidRPr="00FB218D" w:rsidR="00530812">
        <w:rPr>
          <w:rFonts w:ascii="Segoe UI" w:eastAsia="Times New Roman" w:hAnsi="Segoe UI" w:cs="Segoe UI"/>
        </w:rPr>
        <w:t>rollout</w:t>
      </w:r>
      <w:r w:rsidRPr="00FB218D" w:rsidR="00DF75B6">
        <w:rPr>
          <w:rFonts w:ascii="Segoe UI" w:eastAsia="Times New Roman" w:hAnsi="Segoe UI" w:cs="Segoe UI"/>
        </w:rPr>
        <w:t xml:space="preserve"> </w:t>
      </w:r>
      <w:r w:rsidRPr="00FB218D">
        <w:rPr>
          <w:rFonts w:ascii="Segoe UI" w:eastAsia="Times New Roman" w:hAnsi="Segoe UI" w:cs="Segoe UI"/>
        </w:rPr>
        <w:t>process</w:t>
      </w:r>
      <w:r w:rsidRPr="00FB218D" w:rsidR="00F94077">
        <w:rPr>
          <w:rFonts w:ascii="Segoe UI" w:eastAsia="Times New Roman" w:hAnsi="Segoe UI" w:cs="Segoe UI"/>
        </w:rPr>
        <w:t>?</w:t>
      </w:r>
      <w:r w:rsidRPr="00FB218D">
        <w:rPr>
          <w:rFonts w:ascii="Segoe UI" w:eastAsia="Times New Roman" w:hAnsi="Segoe UI" w:cs="Segoe UI"/>
        </w:rPr>
        <w:t xml:space="preserve"> </w:t>
      </w:r>
      <w:r w:rsidRPr="00FB218D" w:rsidR="00F94077">
        <w:rPr>
          <w:rFonts w:ascii="Segoe UI" w:eastAsia="Times New Roman" w:hAnsi="Segoe UI" w:cs="Segoe UI"/>
        </w:rPr>
        <w:t>D</w:t>
      </w:r>
      <w:r w:rsidRPr="00FB218D" w:rsidR="00563258">
        <w:rPr>
          <w:rFonts w:ascii="Segoe UI" w:eastAsia="Times New Roman" w:hAnsi="Segoe UI" w:cs="Segoe UI"/>
        </w:rPr>
        <w:t>id you have enough staff</w:t>
      </w:r>
      <w:r w:rsidRPr="00FB218D" w:rsidR="00A5477B">
        <w:rPr>
          <w:rFonts w:ascii="Segoe UI" w:eastAsia="Times New Roman" w:hAnsi="Segoe UI" w:cs="Segoe UI"/>
        </w:rPr>
        <w:t xml:space="preserve"> to do these tasks</w:t>
      </w:r>
      <w:r w:rsidRPr="00FB218D" w:rsidR="00F94077">
        <w:rPr>
          <w:rFonts w:ascii="Segoe UI" w:eastAsia="Times New Roman" w:hAnsi="Segoe UI" w:cs="Segoe UI"/>
        </w:rPr>
        <w:t>?</w:t>
      </w:r>
      <w:r w:rsidRPr="00FB218D" w:rsidR="00563258">
        <w:rPr>
          <w:rFonts w:ascii="Segoe UI" w:eastAsia="Times New Roman" w:hAnsi="Segoe UI" w:cs="Segoe UI"/>
        </w:rPr>
        <w:t xml:space="preserve"> </w:t>
      </w:r>
      <w:r w:rsidRPr="00FB218D" w:rsidR="00F94077">
        <w:rPr>
          <w:rFonts w:ascii="Segoe UI" w:eastAsia="Times New Roman" w:hAnsi="Segoe UI" w:cs="Segoe UI"/>
        </w:rPr>
        <w:t>D</w:t>
      </w:r>
      <w:r w:rsidRPr="00FB218D">
        <w:rPr>
          <w:rFonts w:ascii="Segoe UI" w:eastAsia="Times New Roman" w:hAnsi="Segoe UI" w:cs="Segoe UI"/>
        </w:rPr>
        <w:t>id</w:t>
      </w:r>
      <w:r w:rsidRPr="00FB218D">
        <w:rPr>
          <w:rFonts w:ascii="Segoe UI" w:eastAsia="Times New Roman" w:hAnsi="Segoe UI" w:cs="Segoe UI"/>
        </w:rPr>
        <w:t xml:space="preserve"> staff need training </w:t>
      </w:r>
      <w:r w:rsidRPr="00FB218D">
        <w:rPr>
          <w:rFonts w:ascii="Segoe UI" w:eastAsia="Times New Roman" w:hAnsi="Segoe UI" w:cs="Segoe UI"/>
        </w:rPr>
        <w:t>for</w:t>
      </w:r>
      <w:r w:rsidRPr="00FB218D">
        <w:rPr>
          <w:rFonts w:ascii="Segoe UI" w:eastAsia="Times New Roman" w:hAnsi="Segoe UI" w:cs="Segoe UI"/>
        </w:rPr>
        <w:t xml:space="preserve"> </w:t>
      </w:r>
      <w:r w:rsidRPr="00FB218D" w:rsidR="00563258">
        <w:rPr>
          <w:rFonts w:ascii="Segoe UI" w:eastAsia="Times New Roman" w:hAnsi="Segoe UI" w:cs="Segoe UI"/>
        </w:rPr>
        <w:t xml:space="preserve">implementing and supporting </w:t>
      </w:r>
      <w:r w:rsidRPr="00FB218D" w:rsidR="00563258">
        <w:rPr>
          <w:rFonts w:ascii="Segoe UI" w:eastAsia="Times New Roman" w:hAnsi="Segoe UI" w:cs="Segoe UI"/>
        </w:rPr>
        <w:t>use</w:t>
      </w:r>
      <w:r w:rsidRPr="00FB218D" w:rsidR="00563258">
        <w:rPr>
          <w:rFonts w:ascii="Segoe UI" w:eastAsia="Times New Roman" w:hAnsi="Segoe UI" w:cs="Segoe UI"/>
        </w:rPr>
        <w:t xml:space="preserve"> of the online application</w:t>
      </w:r>
      <w:r w:rsidRPr="00FB218D">
        <w:rPr>
          <w:rFonts w:ascii="Segoe UI" w:eastAsia="Times New Roman" w:hAnsi="Segoe UI" w:cs="Segoe UI"/>
        </w:rPr>
        <w:t>?</w:t>
      </w:r>
    </w:p>
    <w:p w:rsidR="00115A64" w:rsidP="0F248A0A" w14:paraId="2D9122E2" w14:textId="0FC6DABF">
      <w:pPr>
        <w:pStyle w:val="ListNumber"/>
        <w:rPr>
          <w:rFonts w:ascii="Segoe UI" w:hAnsi="Segoe UI" w:cs="Segoe UI"/>
        </w:rPr>
      </w:pPr>
      <w:r w:rsidRPr="13AE3491">
        <w:rPr>
          <w:rFonts w:ascii="Segoe UI" w:hAnsi="Segoe UI" w:cs="Segoe UI"/>
        </w:rPr>
        <w:t xml:space="preserve">When did the online application become available to potential WIC participants? </w:t>
      </w:r>
    </w:p>
    <w:p w:rsidR="008D5A70" w:rsidP="0B3BD211" w14:paraId="169A4D01" w14:textId="77777777">
      <w:pPr>
        <w:pStyle w:val="ListNumber"/>
        <w:rPr>
          <w:rFonts w:ascii="Segoe UI" w:hAnsi="Segoe UI" w:cs="Segoe UI"/>
          <w:szCs w:val="20"/>
        </w:rPr>
      </w:pPr>
      <w:r w:rsidRPr="00F07F0C">
        <w:rPr>
          <w:rFonts w:ascii="Segoe UI" w:hAnsi="Segoe UI" w:cs="Segoe UI"/>
          <w:szCs w:val="20"/>
        </w:rPr>
        <w:t xml:space="preserve">How has the online application </w:t>
      </w:r>
      <w:r w:rsidRPr="00F07F0C" w:rsidR="00831D3E">
        <w:rPr>
          <w:rFonts w:ascii="Segoe UI" w:hAnsi="Segoe UI" w:cs="Segoe UI"/>
          <w:szCs w:val="20"/>
        </w:rPr>
        <w:t>c</w:t>
      </w:r>
      <w:r w:rsidRPr="00F07F0C">
        <w:rPr>
          <w:rFonts w:ascii="Segoe UI" w:hAnsi="Segoe UI" w:cs="Segoe UI"/>
          <w:szCs w:val="20"/>
        </w:rPr>
        <w:t xml:space="preserve">hanged the </w:t>
      </w:r>
      <w:r w:rsidRPr="00F07F0C" w:rsidR="009C2EF1">
        <w:rPr>
          <w:rFonts w:ascii="Segoe UI" w:hAnsi="Segoe UI" w:cs="Segoe UI"/>
          <w:szCs w:val="20"/>
        </w:rPr>
        <w:t xml:space="preserve">certification </w:t>
      </w:r>
      <w:r w:rsidRPr="00F07F0C">
        <w:rPr>
          <w:rFonts w:ascii="Segoe UI" w:hAnsi="Segoe UI" w:cs="Segoe UI"/>
          <w:szCs w:val="20"/>
        </w:rPr>
        <w:t xml:space="preserve">process for </w:t>
      </w:r>
      <w:r w:rsidRPr="00F07F0C" w:rsidR="00F81582">
        <w:rPr>
          <w:rFonts w:ascii="Segoe UI" w:hAnsi="Segoe UI" w:cs="Segoe UI"/>
          <w:szCs w:val="20"/>
        </w:rPr>
        <w:t>applicants</w:t>
      </w:r>
      <w:r w:rsidRPr="00F07F0C" w:rsidR="00BD6D54">
        <w:rPr>
          <w:rFonts w:ascii="Segoe UI" w:hAnsi="Segoe UI" w:cs="Segoe UI"/>
          <w:szCs w:val="20"/>
        </w:rPr>
        <w:t>, including the certification appointment</w:t>
      </w:r>
      <w:r w:rsidRPr="00F07F0C" w:rsidR="00D87F74">
        <w:rPr>
          <w:rFonts w:ascii="Segoe UI" w:hAnsi="Segoe UI" w:cs="Segoe UI"/>
          <w:szCs w:val="20"/>
        </w:rPr>
        <w:t>?</w:t>
      </w:r>
      <w:r w:rsidRPr="00F07F0C" w:rsidR="00865288">
        <w:rPr>
          <w:rFonts w:ascii="Segoe UI" w:hAnsi="Segoe UI" w:cs="Segoe UI"/>
          <w:szCs w:val="20"/>
        </w:rPr>
        <w:t xml:space="preserve"> </w:t>
      </w:r>
    </w:p>
    <w:p w:rsidR="00E52A04" w:rsidRPr="008E310D" w:rsidP="007E0327" w14:paraId="2D0EAA14" w14:textId="4599FAA0">
      <w:pPr>
        <w:pStyle w:val="ListAlpha20"/>
        <w:numPr>
          <w:ilvl w:val="0"/>
          <w:numId w:val="64"/>
        </w:numPr>
        <w:rPr>
          <w:rFonts w:ascii="Segoe UI" w:hAnsi="Segoe UI" w:cs="Segoe UI"/>
          <w:i/>
          <w:iCs/>
          <w:szCs w:val="20"/>
        </w:rPr>
      </w:pPr>
      <w:r w:rsidRPr="008E310D">
        <w:rPr>
          <w:rFonts w:ascii="Segoe UI" w:hAnsi="Segoe UI" w:cs="Segoe UI"/>
          <w:iCs/>
          <w:szCs w:val="20"/>
        </w:rPr>
        <w:t xml:space="preserve">In your opinion, how </w:t>
      </w:r>
      <w:r w:rsidRPr="008E310D" w:rsidR="00AD5C0F">
        <w:rPr>
          <w:rFonts w:ascii="Segoe UI" w:hAnsi="Segoe UI" w:cs="Segoe UI"/>
          <w:iCs/>
          <w:szCs w:val="20"/>
        </w:rPr>
        <w:t xml:space="preserve">has </w:t>
      </w:r>
      <w:r w:rsidRPr="008E310D" w:rsidR="00AD5C0F">
        <w:rPr>
          <w:rFonts w:ascii="Segoe UI" w:hAnsi="Segoe UI" w:cs="Segoe UI"/>
          <w:iCs/>
          <w:szCs w:val="20"/>
        </w:rPr>
        <w:t>the online</w:t>
      </w:r>
      <w:r w:rsidRPr="008E310D" w:rsidR="00AD5C0F">
        <w:rPr>
          <w:rFonts w:ascii="Segoe UI" w:hAnsi="Segoe UI" w:cs="Segoe UI"/>
          <w:iCs/>
          <w:szCs w:val="20"/>
        </w:rPr>
        <w:t xml:space="preserve"> application made the certification process easier or more difficult for </w:t>
      </w:r>
      <w:r w:rsidR="006B3CCE">
        <w:rPr>
          <w:rFonts w:ascii="Segoe UI" w:hAnsi="Segoe UI" w:cs="Segoe UI"/>
          <w:iCs/>
          <w:szCs w:val="20"/>
        </w:rPr>
        <w:t xml:space="preserve">potential </w:t>
      </w:r>
      <w:r w:rsidRPr="008E310D" w:rsidR="00AD5C0F">
        <w:rPr>
          <w:rFonts w:ascii="Segoe UI" w:hAnsi="Segoe UI" w:cs="Segoe UI"/>
          <w:iCs/>
          <w:szCs w:val="20"/>
        </w:rPr>
        <w:t>participants?</w:t>
      </w:r>
    </w:p>
    <w:p w:rsidR="00F32A69" w:rsidRPr="008E310D" w:rsidP="007E0327" w14:paraId="30EEF82E" w14:textId="71E40977">
      <w:pPr>
        <w:pStyle w:val="ListAlpha20"/>
        <w:numPr>
          <w:ilvl w:val="0"/>
          <w:numId w:val="64"/>
        </w:numPr>
        <w:rPr>
          <w:rFonts w:ascii="Segoe UI" w:hAnsi="Segoe UI" w:cs="Segoe UI"/>
          <w:i/>
          <w:iCs/>
          <w:szCs w:val="20"/>
        </w:rPr>
      </w:pPr>
      <w:r w:rsidRPr="008E310D">
        <w:rPr>
          <w:rFonts w:ascii="Segoe UI" w:hAnsi="Segoe UI" w:cs="Segoe UI"/>
          <w:iCs/>
          <w:szCs w:val="20"/>
        </w:rPr>
        <w:t>What percentage of applications are now coming through online versus other channels?</w:t>
      </w:r>
    </w:p>
    <w:p w:rsidR="00682A9A" w:rsidRPr="00F07F0C" w:rsidP="0B3BD211" w14:paraId="26F998B5" w14:textId="2D62BEA2">
      <w:pPr>
        <w:pStyle w:val="ListNumber"/>
        <w:rPr>
          <w:rFonts w:ascii="Segoe UI" w:hAnsi="Segoe UI" w:cs="Segoe UI"/>
          <w:szCs w:val="20"/>
        </w:rPr>
      </w:pPr>
      <w:r w:rsidRPr="00F07F0C">
        <w:rPr>
          <w:rFonts w:ascii="Segoe UI" w:hAnsi="Segoe UI" w:cs="Segoe UI"/>
          <w:szCs w:val="20"/>
        </w:rPr>
        <w:t>In what ways</w:t>
      </w:r>
      <w:r w:rsidRPr="00F07F0C" w:rsidR="00865288">
        <w:rPr>
          <w:rFonts w:ascii="Segoe UI" w:hAnsi="Segoe UI" w:cs="Segoe UI"/>
          <w:szCs w:val="20"/>
        </w:rPr>
        <w:t xml:space="preserve"> has </w:t>
      </w:r>
      <w:r w:rsidR="008D5A70">
        <w:rPr>
          <w:rFonts w:ascii="Segoe UI" w:hAnsi="Segoe UI" w:cs="Segoe UI"/>
          <w:szCs w:val="20"/>
        </w:rPr>
        <w:t>the online a</w:t>
      </w:r>
      <w:r w:rsidR="000E5D2F">
        <w:rPr>
          <w:rFonts w:ascii="Segoe UI" w:hAnsi="Segoe UI" w:cs="Segoe UI"/>
          <w:szCs w:val="20"/>
        </w:rPr>
        <w:t>p</w:t>
      </w:r>
      <w:r w:rsidR="008D5A70">
        <w:rPr>
          <w:rFonts w:ascii="Segoe UI" w:hAnsi="Segoe UI" w:cs="Segoe UI"/>
          <w:szCs w:val="20"/>
        </w:rPr>
        <w:t>plication</w:t>
      </w:r>
      <w:r w:rsidRPr="00F07F0C" w:rsidR="00865288">
        <w:rPr>
          <w:rFonts w:ascii="Segoe UI" w:hAnsi="Segoe UI" w:cs="Segoe UI"/>
          <w:szCs w:val="20"/>
        </w:rPr>
        <w:t xml:space="preserve"> changed </w:t>
      </w:r>
      <w:r w:rsidRPr="00F07F0C" w:rsidR="00A2553A">
        <w:rPr>
          <w:rFonts w:ascii="Segoe UI" w:hAnsi="Segoe UI" w:cs="Segoe UI"/>
          <w:szCs w:val="20"/>
        </w:rPr>
        <w:t>how staff process applications</w:t>
      </w:r>
      <w:r w:rsidR="008D5A70">
        <w:rPr>
          <w:rFonts w:ascii="Segoe UI" w:hAnsi="Segoe UI" w:cs="Segoe UI"/>
          <w:szCs w:val="20"/>
        </w:rPr>
        <w:t xml:space="preserve"> and conduct certification appointments</w:t>
      </w:r>
      <w:r w:rsidRPr="00F07F0C" w:rsidR="00A2553A">
        <w:rPr>
          <w:rFonts w:ascii="Segoe UI" w:hAnsi="Segoe UI" w:cs="Segoe UI"/>
          <w:szCs w:val="20"/>
        </w:rPr>
        <w:t>?</w:t>
      </w:r>
      <w:r w:rsidR="009D3BB9">
        <w:rPr>
          <w:rFonts w:ascii="Segoe UI" w:hAnsi="Segoe UI" w:cs="Segoe UI"/>
          <w:szCs w:val="20"/>
        </w:rPr>
        <w:t xml:space="preserve"> </w:t>
      </w:r>
    </w:p>
    <w:p w:rsidR="009B4962" w:rsidRPr="00F07F0C" w:rsidP="0B3BD211" w14:paraId="27CEDBDB" w14:textId="31955A76">
      <w:pPr>
        <w:pStyle w:val="ListNumber"/>
        <w:rPr>
          <w:rFonts w:ascii="Segoe UI" w:hAnsi="Segoe UI" w:cs="Segoe UI"/>
        </w:rPr>
      </w:pPr>
      <w:r w:rsidRPr="5A9EE968">
        <w:rPr>
          <w:rFonts w:ascii="Segoe UI" w:hAnsi="Segoe UI" w:cs="Segoe UI"/>
        </w:rPr>
        <w:t xml:space="preserve">Please describe your experience </w:t>
      </w:r>
      <w:r w:rsidR="00F14597">
        <w:rPr>
          <w:rFonts w:ascii="Segoe UI" w:hAnsi="Segoe UI" w:cs="Segoe UI"/>
        </w:rPr>
        <w:t>with</w:t>
      </w:r>
      <w:r w:rsidRPr="5A9EE968" w:rsidR="00F14597">
        <w:rPr>
          <w:rFonts w:ascii="Segoe UI" w:hAnsi="Segoe UI" w:cs="Segoe UI"/>
        </w:rPr>
        <w:t xml:space="preserve"> </w:t>
      </w:r>
      <w:r w:rsidRPr="5A9EE968">
        <w:rPr>
          <w:rFonts w:ascii="Segoe UI" w:hAnsi="Segoe UI" w:cs="Segoe UI"/>
        </w:rPr>
        <w:t xml:space="preserve">the </w:t>
      </w:r>
      <w:r w:rsidRPr="5A9EE968" w:rsidR="00642F78">
        <w:rPr>
          <w:rFonts w:ascii="Segoe UI" w:hAnsi="Segoe UI" w:cs="Segoe UI"/>
        </w:rPr>
        <w:t>online application</w:t>
      </w:r>
      <w:r w:rsidRPr="5A9EE968" w:rsidR="00486E6F">
        <w:rPr>
          <w:rFonts w:ascii="Segoe UI" w:hAnsi="Segoe UI" w:cs="Segoe UI"/>
        </w:rPr>
        <w:t>, such as</w:t>
      </w:r>
      <w:r w:rsidR="0085547B">
        <w:rPr>
          <w:rFonts w:ascii="Segoe UI" w:hAnsi="Segoe UI" w:cs="Segoe UI"/>
        </w:rPr>
        <w:t xml:space="preserve"> </w:t>
      </w:r>
      <w:r w:rsidR="00064FC1">
        <w:rPr>
          <w:rFonts w:ascii="Segoe UI" w:hAnsi="Segoe UI" w:cs="Segoe UI"/>
        </w:rPr>
        <w:t xml:space="preserve">being notified about application data, accessing </w:t>
      </w:r>
      <w:r w:rsidR="009807DC">
        <w:rPr>
          <w:rFonts w:ascii="Segoe UI" w:hAnsi="Segoe UI" w:cs="Segoe UI"/>
        </w:rPr>
        <w:t>that data</w:t>
      </w:r>
      <w:r w:rsidR="00064FC1">
        <w:rPr>
          <w:rFonts w:ascii="Segoe UI" w:hAnsi="Segoe UI" w:cs="Segoe UI"/>
        </w:rPr>
        <w:t>, entering it into MIS</w:t>
      </w:r>
      <w:r w:rsidR="009807DC">
        <w:rPr>
          <w:rFonts w:ascii="Segoe UI" w:hAnsi="Segoe UI" w:cs="Segoe UI"/>
        </w:rPr>
        <w:t>, and then using that data.</w:t>
      </w:r>
      <w:r w:rsidRPr="5A9EE968" w:rsidR="00486E6F">
        <w:rPr>
          <w:rFonts w:ascii="Segoe UI" w:hAnsi="Segoe UI" w:cs="Segoe UI"/>
        </w:rPr>
        <w:t xml:space="preserve"> </w:t>
      </w:r>
      <w:r w:rsidR="009807DC">
        <w:rPr>
          <w:rFonts w:ascii="Segoe UI" w:hAnsi="Segoe UI" w:cs="Segoe UI"/>
        </w:rPr>
        <w:t>W</w:t>
      </w:r>
      <w:r w:rsidRPr="5A9EE968" w:rsidR="008306F0">
        <w:rPr>
          <w:rFonts w:ascii="Segoe UI" w:hAnsi="Segoe UI" w:cs="Segoe UI"/>
        </w:rPr>
        <w:t xml:space="preserve">hat </w:t>
      </w:r>
      <w:r w:rsidRPr="5A9EE968" w:rsidR="00D33480">
        <w:rPr>
          <w:rFonts w:ascii="Segoe UI" w:hAnsi="Segoe UI" w:cs="Segoe UI"/>
        </w:rPr>
        <w:t>has gone well and what has been difficult</w:t>
      </w:r>
      <w:r w:rsidRPr="5A9EE968" w:rsidR="008306F0">
        <w:rPr>
          <w:rFonts w:ascii="Segoe UI" w:hAnsi="Segoe UI" w:cs="Segoe UI"/>
        </w:rPr>
        <w:t>.</w:t>
      </w:r>
    </w:p>
    <w:p w:rsidR="00C4219E" w:rsidP="007E0327" w14:paraId="59F92C36" w14:textId="67B8D217">
      <w:pPr>
        <w:pStyle w:val="ListAlpha20"/>
        <w:numPr>
          <w:ilvl w:val="0"/>
          <w:numId w:val="49"/>
        </w:numPr>
        <w:rPr>
          <w:rFonts w:ascii="Segoe UI" w:hAnsi="Segoe UI" w:cs="Segoe UI"/>
          <w:i/>
          <w:szCs w:val="20"/>
        </w:rPr>
      </w:pPr>
      <w:r w:rsidRPr="008E310D">
        <w:rPr>
          <w:rFonts w:ascii="Segoe UI" w:hAnsi="Segoe UI" w:cs="Segoe UI"/>
          <w:szCs w:val="20"/>
        </w:rPr>
        <w:t>How has the use of this online application affected collection of proofs (i.e., income, identification and residence documents)?</w:t>
      </w:r>
    </w:p>
    <w:p w:rsidR="00AC5B2D" w:rsidRPr="00106BE7" w:rsidP="00106BE7" w14:paraId="3241F480" w14:textId="43EACC1E">
      <w:pPr>
        <w:pStyle w:val="ListNumber"/>
        <w:rPr>
          <w:rFonts w:ascii="Segoe UI" w:hAnsi="Segoe UI" w:cs="Segoe UI"/>
          <w:szCs w:val="20"/>
        </w:rPr>
      </w:pPr>
      <w:r w:rsidRPr="00106BE7">
        <w:rPr>
          <w:rFonts w:ascii="Segoe UI" w:hAnsi="Segoe UI" w:cs="Segoe UI"/>
          <w:szCs w:val="20"/>
        </w:rPr>
        <w:t xml:space="preserve">Have you heard from WIC </w:t>
      </w:r>
      <w:r w:rsidRPr="00106BE7" w:rsidR="78EAAE47">
        <w:rPr>
          <w:rFonts w:ascii="Segoe UI" w:hAnsi="Segoe UI" w:cs="Segoe UI"/>
          <w:szCs w:val="20"/>
        </w:rPr>
        <w:t xml:space="preserve">applicants and </w:t>
      </w:r>
      <w:r w:rsidRPr="00106BE7">
        <w:rPr>
          <w:rFonts w:ascii="Segoe UI" w:hAnsi="Segoe UI" w:cs="Segoe UI"/>
          <w:szCs w:val="20"/>
        </w:rPr>
        <w:t xml:space="preserve">participants </w:t>
      </w:r>
      <w:r w:rsidRPr="00106BE7" w:rsidR="009E4EBD">
        <w:rPr>
          <w:rFonts w:ascii="Segoe UI" w:hAnsi="Segoe UI" w:cs="Segoe UI"/>
          <w:szCs w:val="20"/>
        </w:rPr>
        <w:t>about their experience using the online application</w:t>
      </w:r>
      <w:r w:rsidRPr="00106BE7" w:rsidR="00CD029E">
        <w:rPr>
          <w:rFonts w:ascii="Segoe UI" w:hAnsi="Segoe UI" w:cs="Segoe UI"/>
          <w:szCs w:val="20"/>
        </w:rPr>
        <w:t>?</w:t>
      </w:r>
      <w:r w:rsidRPr="00106BE7" w:rsidR="009E4EBD">
        <w:rPr>
          <w:rFonts w:ascii="Segoe UI" w:hAnsi="Segoe UI" w:cs="Segoe UI"/>
          <w:szCs w:val="20"/>
        </w:rPr>
        <w:t xml:space="preserve"> IF YES: </w:t>
      </w:r>
      <w:r w:rsidRPr="00106BE7" w:rsidR="00F07009">
        <w:rPr>
          <w:rFonts w:ascii="Segoe UI" w:hAnsi="Segoe UI" w:cs="Segoe UI"/>
          <w:szCs w:val="20"/>
        </w:rPr>
        <w:t xml:space="preserve">What </w:t>
      </w:r>
      <w:r w:rsidRPr="00106BE7" w:rsidR="0069682C">
        <w:rPr>
          <w:rFonts w:ascii="Segoe UI" w:hAnsi="Segoe UI" w:cs="Segoe UI"/>
          <w:szCs w:val="20"/>
        </w:rPr>
        <w:t xml:space="preserve">have </w:t>
      </w:r>
      <w:r w:rsidR="006B3CCE">
        <w:rPr>
          <w:rFonts w:ascii="Segoe UI" w:hAnsi="Segoe UI" w:cs="Segoe UI"/>
          <w:szCs w:val="20"/>
        </w:rPr>
        <w:t>they</w:t>
      </w:r>
      <w:r w:rsidRPr="00106BE7" w:rsidR="0069682C">
        <w:rPr>
          <w:rFonts w:ascii="Segoe UI" w:hAnsi="Segoe UI" w:cs="Segoe UI"/>
          <w:szCs w:val="20"/>
        </w:rPr>
        <w:t xml:space="preserve"> shared with you?</w:t>
      </w:r>
      <w:r w:rsidRPr="00106BE7" w:rsidR="00CD029E">
        <w:rPr>
          <w:rFonts w:ascii="Segoe UI" w:hAnsi="Segoe UI" w:cs="Segoe UI"/>
          <w:szCs w:val="20"/>
        </w:rPr>
        <w:t xml:space="preserve"> </w:t>
      </w:r>
    </w:p>
    <w:p w:rsidR="00525B39" w:rsidRPr="008E310D" w:rsidP="006E7FE7" w14:paraId="6D4BA25D" w14:textId="3ABB4E76">
      <w:pPr>
        <w:pStyle w:val="ListAlpha20"/>
        <w:numPr>
          <w:ilvl w:val="0"/>
          <w:numId w:val="28"/>
        </w:numPr>
        <w:tabs>
          <w:tab w:val="clear" w:pos="720"/>
          <w:tab w:val="num" w:pos="1080"/>
        </w:tabs>
        <w:rPr>
          <w:rFonts w:ascii="Segoe UI" w:eastAsia="Times New Roman" w:hAnsi="Segoe UI" w:cs="Segoe UI"/>
          <w:i/>
          <w:iCs/>
          <w:szCs w:val="20"/>
        </w:rPr>
      </w:pPr>
      <w:r w:rsidRPr="008E310D">
        <w:rPr>
          <w:rFonts w:ascii="Segoe UI" w:hAnsi="Segoe UI" w:cs="Segoe UI"/>
          <w:iCs/>
          <w:szCs w:val="20"/>
        </w:rPr>
        <w:t>What</w:t>
      </w:r>
      <w:r w:rsidRPr="008E310D">
        <w:rPr>
          <w:rFonts w:ascii="Segoe UI" w:eastAsia="Times New Roman" w:hAnsi="Segoe UI" w:cs="Segoe UI"/>
          <w:iCs/>
          <w:szCs w:val="20"/>
        </w:rPr>
        <w:t xml:space="preserve"> </w:t>
      </w:r>
      <w:r w:rsidRPr="008E310D" w:rsidR="00DA2BA4">
        <w:rPr>
          <w:rFonts w:ascii="Segoe UI" w:eastAsia="Times New Roman" w:hAnsi="Segoe UI" w:cs="Segoe UI"/>
          <w:iCs/>
          <w:szCs w:val="20"/>
        </w:rPr>
        <w:t xml:space="preserve">do </w:t>
      </w:r>
      <w:r w:rsidRPr="008E310D" w:rsidR="00417A56">
        <w:rPr>
          <w:rFonts w:ascii="Segoe UI" w:eastAsia="Times New Roman" w:hAnsi="Segoe UI" w:cs="Segoe UI"/>
          <w:iCs/>
          <w:szCs w:val="20"/>
        </w:rPr>
        <w:t xml:space="preserve">WIC </w:t>
      </w:r>
      <w:r w:rsidR="006B3CCE">
        <w:rPr>
          <w:rFonts w:ascii="Segoe UI" w:eastAsia="Times New Roman" w:hAnsi="Segoe UI" w:cs="Segoe UI"/>
          <w:iCs/>
          <w:szCs w:val="20"/>
        </w:rPr>
        <w:t>applicants/</w:t>
      </w:r>
      <w:r w:rsidRPr="008E310D" w:rsidR="00417A56">
        <w:rPr>
          <w:rFonts w:ascii="Segoe UI" w:eastAsia="Times New Roman" w:hAnsi="Segoe UI" w:cs="Segoe UI"/>
          <w:iCs/>
          <w:szCs w:val="20"/>
        </w:rPr>
        <w:t xml:space="preserve">participants </w:t>
      </w:r>
      <w:r w:rsidRPr="008E310D" w:rsidR="00DA2BA4">
        <w:rPr>
          <w:rFonts w:ascii="Segoe UI" w:eastAsia="Times New Roman" w:hAnsi="Segoe UI" w:cs="Segoe UI"/>
          <w:iCs/>
          <w:szCs w:val="20"/>
        </w:rPr>
        <w:t xml:space="preserve">like about </w:t>
      </w:r>
      <w:r w:rsidRPr="008E310D" w:rsidR="00DA2BA4">
        <w:rPr>
          <w:rFonts w:ascii="Segoe UI" w:eastAsia="Times New Roman" w:hAnsi="Segoe UI" w:cs="Segoe UI"/>
          <w:iCs/>
          <w:szCs w:val="20"/>
        </w:rPr>
        <w:t>the online application</w:t>
      </w:r>
      <w:r w:rsidRPr="008E310D" w:rsidR="00DA2BA4">
        <w:rPr>
          <w:rFonts w:ascii="Segoe UI" w:eastAsia="Times New Roman" w:hAnsi="Segoe UI" w:cs="Segoe UI"/>
          <w:iCs/>
          <w:szCs w:val="20"/>
        </w:rPr>
        <w:t>?</w:t>
      </w:r>
      <w:r w:rsidRPr="008E310D" w:rsidR="0069682C">
        <w:rPr>
          <w:rFonts w:ascii="Segoe UI" w:eastAsia="Times New Roman" w:hAnsi="Segoe UI" w:cs="Segoe UI"/>
          <w:iCs/>
          <w:szCs w:val="20"/>
        </w:rPr>
        <w:t xml:space="preserve"> </w:t>
      </w:r>
    </w:p>
    <w:p w:rsidR="00CD029E" w:rsidRPr="008E310D" w:rsidP="00ED0187" w14:paraId="23C853E9" w14:textId="0D9FF147">
      <w:pPr>
        <w:pStyle w:val="ListAlpha20"/>
        <w:tabs>
          <w:tab w:val="clear" w:pos="720"/>
          <w:tab w:val="num" w:pos="1080"/>
        </w:tabs>
        <w:rPr>
          <w:rFonts w:ascii="Segoe UI" w:eastAsia="Times New Roman" w:hAnsi="Segoe UI" w:cs="Segoe UI"/>
          <w:i/>
          <w:iCs/>
          <w:szCs w:val="20"/>
        </w:rPr>
      </w:pPr>
      <w:r w:rsidRPr="008E310D">
        <w:rPr>
          <w:rFonts w:ascii="Segoe UI" w:hAnsi="Segoe UI" w:cs="Segoe UI"/>
          <w:iCs/>
          <w:szCs w:val="20"/>
        </w:rPr>
        <w:t xml:space="preserve">Are there barriers to </w:t>
      </w:r>
      <w:r w:rsidRPr="008E310D" w:rsidR="00D6404F">
        <w:rPr>
          <w:rFonts w:ascii="Segoe UI" w:hAnsi="Segoe UI" w:cs="Segoe UI"/>
          <w:iCs/>
          <w:szCs w:val="20"/>
        </w:rPr>
        <w:t xml:space="preserve">WIC </w:t>
      </w:r>
      <w:r w:rsidR="006B3CCE">
        <w:rPr>
          <w:rFonts w:ascii="Segoe UI" w:hAnsi="Segoe UI" w:cs="Segoe UI"/>
          <w:iCs/>
          <w:szCs w:val="20"/>
        </w:rPr>
        <w:t>applicants/</w:t>
      </w:r>
      <w:r w:rsidRPr="008E310D">
        <w:rPr>
          <w:rFonts w:ascii="Segoe UI" w:hAnsi="Segoe UI" w:cs="Segoe UI"/>
          <w:iCs/>
          <w:szCs w:val="20"/>
        </w:rPr>
        <w:t xml:space="preserve">participants using </w:t>
      </w:r>
      <w:r w:rsidRPr="008E310D">
        <w:rPr>
          <w:rFonts w:ascii="Segoe UI" w:eastAsia="Times New Roman" w:hAnsi="Segoe UI" w:cs="Segoe UI"/>
          <w:iCs/>
          <w:szCs w:val="20"/>
        </w:rPr>
        <w:t>the</w:t>
      </w:r>
      <w:r w:rsidRPr="008E310D" w:rsidR="00AC2525">
        <w:rPr>
          <w:rFonts w:ascii="Segoe UI" w:eastAsia="Times New Roman" w:hAnsi="Segoe UI" w:cs="Segoe UI"/>
          <w:iCs/>
          <w:szCs w:val="20"/>
        </w:rPr>
        <w:t xml:space="preserve"> online</w:t>
      </w:r>
      <w:r w:rsidRPr="008E310D">
        <w:rPr>
          <w:rFonts w:ascii="Segoe UI" w:eastAsia="Times New Roman" w:hAnsi="Segoe UI" w:cs="Segoe UI"/>
          <w:iCs/>
          <w:szCs w:val="20"/>
        </w:rPr>
        <w:t xml:space="preserve"> application?</w:t>
      </w:r>
      <w:r w:rsidRPr="008E310D" w:rsidR="0092735F">
        <w:rPr>
          <w:rFonts w:ascii="Segoe UI" w:eastAsia="Times New Roman" w:hAnsi="Segoe UI" w:cs="Segoe UI"/>
          <w:iCs/>
          <w:szCs w:val="20"/>
        </w:rPr>
        <w:t xml:space="preserve"> Please describe</w:t>
      </w:r>
      <w:r w:rsidRPr="008E310D" w:rsidR="003115BD">
        <w:rPr>
          <w:rFonts w:ascii="Segoe UI" w:eastAsia="Times New Roman" w:hAnsi="Segoe UI" w:cs="Segoe UI"/>
          <w:iCs/>
          <w:szCs w:val="20"/>
        </w:rPr>
        <w:t>.</w:t>
      </w:r>
    </w:p>
    <w:p w:rsidR="00E9151F" w:rsidP="00ED0187" w14:paraId="3876F2BB" w14:textId="403DF53E">
      <w:pPr>
        <w:pStyle w:val="ListAlpha20"/>
        <w:tabs>
          <w:tab w:val="clear" w:pos="720"/>
          <w:tab w:val="num" w:pos="1080"/>
        </w:tabs>
        <w:rPr>
          <w:rFonts w:ascii="Segoe UI" w:eastAsia="Times New Roman" w:hAnsi="Segoe UI" w:cs="Segoe UI"/>
          <w:i/>
          <w:iCs/>
          <w:szCs w:val="20"/>
        </w:rPr>
      </w:pPr>
      <w:r w:rsidRPr="008E310D">
        <w:rPr>
          <w:rFonts w:ascii="Segoe UI" w:hAnsi="Segoe UI" w:cs="Segoe UI"/>
          <w:iCs/>
          <w:szCs w:val="20"/>
        </w:rPr>
        <w:t>How</w:t>
      </w:r>
      <w:r w:rsidRPr="008E310D">
        <w:rPr>
          <w:rFonts w:ascii="Segoe UI" w:eastAsia="Times New Roman" w:hAnsi="Segoe UI" w:cs="Segoe UI"/>
          <w:iCs/>
          <w:szCs w:val="20"/>
        </w:rPr>
        <w:t xml:space="preserve"> </w:t>
      </w:r>
      <w:r w:rsidRPr="008E310D" w:rsidR="00440839">
        <w:rPr>
          <w:rFonts w:ascii="Segoe UI" w:eastAsia="Times New Roman" w:hAnsi="Segoe UI" w:cs="Segoe UI"/>
          <w:iCs/>
          <w:szCs w:val="20"/>
        </w:rPr>
        <w:t xml:space="preserve">have you </w:t>
      </w:r>
      <w:r w:rsidRPr="008E310D" w:rsidR="001060E3">
        <w:rPr>
          <w:rFonts w:ascii="Segoe UI" w:eastAsia="Times New Roman" w:hAnsi="Segoe UI" w:cs="Segoe UI"/>
          <w:iCs/>
          <w:szCs w:val="20"/>
        </w:rPr>
        <w:t xml:space="preserve">and your staff </w:t>
      </w:r>
      <w:r w:rsidRPr="008E310D" w:rsidR="00440839">
        <w:rPr>
          <w:rFonts w:ascii="Segoe UI" w:eastAsia="Times New Roman" w:hAnsi="Segoe UI" w:cs="Segoe UI"/>
          <w:iCs/>
          <w:szCs w:val="20"/>
        </w:rPr>
        <w:t xml:space="preserve">helped </w:t>
      </w:r>
      <w:r w:rsidR="006B3CCE">
        <w:rPr>
          <w:rFonts w:ascii="Segoe UI" w:eastAsia="Times New Roman" w:hAnsi="Segoe UI" w:cs="Segoe UI"/>
          <w:iCs/>
          <w:szCs w:val="20"/>
        </w:rPr>
        <w:t>applicants/</w:t>
      </w:r>
      <w:r w:rsidRPr="008E310D" w:rsidR="00440839">
        <w:rPr>
          <w:rFonts w:ascii="Segoe UI" w:eastAsia="Times New Roman" w:hAnsi="Segoe UI" w:cs="Segoe UI"/>
          <w:iCs/>
          <w:szCs w:val="20"/>
        </w:rPr>
        <w:t>participants overcome th</w:t>
      </w:r>
      <w:r w:rsidRPr="008E310D" w:rsidR="00E07791">
        <w:rPr>
          <w:rFonts w:ascii="Segoe UI" w:eastAsia="Times New Roman" w:hAnsi="Segoe UI" w:cs="Segoe UI"/>
          <w:iCs/>
          <w:szCs w:val="20"/>
        </w:rPr>
        <w:t>e</w:t>
      </w:r>
      <w:r w:rsidRPr="008E310D" w:rsidR="00440839">
        <w:rPr>
          <w:rFonts w:ascii="Segoe UI" w:eastAsia="Times New Roman" w:hAnsi="Segoe UI" w:cs="Segoe UI"/>
          <w:iCs/>
          <w:szCs w:val="20"/>
        </w:rPr>
        <w:t>se barriers?</w:t>
      </w:r>
    </w:p>
    <w:p w:rsidR="00440839" w:rsidRPr="00F07F0C" w:rsidP="0B3BD211" w14:paraId="70AA0E43" w14:textId="3C105EBB">
      <w:pPr>
        <w:pStyle w:val="ListNumber"/>
        <w:tabs>
          <w:tab w:val="clear" w:pos="360"/>
          <w:tab w:val="num" w:pos="720"/>
        </w:tabs>
        <w:rPr>
          <w:rFonts w:ascii="Segoe UI" w:hAnsi="Segoe UI" w:cs="Segoe UI"/>
          <w:szCs w:val="20"/>
        </w:rPr>
      </w:pPr>
      <w:r w:rsidRPr="00F07F0C">
        <w:rPr>
          <w:rFonts w:ascii="Segoe UI" w:hAnsi="Segoe UI" w:cs="Segoe UI"/>
          <w:szCs w:val="20"/>
        </w:rPr>
        <w:t xml:space="preserve">Would you make any changes to the online application </w:t>
      </w:r>
      <w:r w:rsidRPr="00F07F0C" w:rsidR="00DF75B6">
        <w:rPr>
          <w:rFonts w:ascii="Segoe UI" w:hAnsi="Segoe UI" w:cs="Segoe UI"/>
          <w:szCs w:val="20"/>
        </w:rPr>
        <w:t xml:space="preserve">to make it more useful </w:t>
      </w:r>
      <w:r w:rsidRPr="00F07F0C" w:rsidR="00F22391">
        <w:rPr>
          <w:rFonts w:ascii="Segoe UI" w:hAnsi="Segoe UI" w:cs="Segoe UI"/>
          <w:szCs w:val="20"/>
        </w:rPr>
        <w:t>or easier to use</w:t>
      </w:r>
      <w:r w:rsidRPr="00F07F0C" w:rsidR="00B11B14">
        <w:rPr>
          <w:rFonts w:ascii="Segoe UI" w:hAnsi="Segoe UI" w:cs="Segoe UI"/>
          <w:szCs w:val="20"/>
        </w:rPr>
        <w:t>? Please describe.</w:t>
      </w:r>
    </w:p>
    <w:p w:rsidR="008E1AFD" w:rsidRPr="008E310D" w:rsidP="006E7FE7" w14:paraId="419CBCC2" w14:textId="675D104F">
      <w:pPr>
        <w:pStyle w:val="ListAlpha20"/>
        <w:numPr>
          <w:ilvl w:val="0"/>
          <w:numId w:val="29"/>
        </w:numPr>
        <w:tabs>
          <w:tab w:val="clear" w:pos="720"/>
          <w:tab w:val="num" w:pos="1080"/>
        </w:tabs>
        <w:rPr>
          <w:rFonts w:ascii="Segoe UI" w:eastAsia="Times New Roman" w:hAnsi="Segoe UI" w:cs="Segoe UI"/>
          <w:i/>
          <w:iCs/>
          <w:szCs w:val="20"/>
        </w:rPr>
      </w:pPr>
      <w:r w:rsidRPr="008E310D">
        <w:rPr>
          <w:rFonts w:ascii="Segoe UI" w:eastAsia="Times New Roman" w:hAnsi="Segoe UI" w:cs="Segoe UI"/>
          <w:iCs/>
          <w:szCs w:val="20"/>
        </w:rPr>
        <w:t>Would you add any features or change existing ones</w:t>
      </w:r>
      <w:r w:rsidRPr="008E310D" w:rsidR="00F94077">
        <w:rPr>
          <w:rFonts w:ascii="Segoe UI" w:eastAsia="Times New Roman" w:hAnsi="Segoe UI" w:cs="Segoe UI"/>
          <w:iCs/>
          <w:szCs w:val="20"/>
        </w:rPr>
        <w:t>?</w:t>
      </w:r>
      <w:r w:rsidRPr="008E310D" w:rsidR="00F106BA">
        <w:rPr>
          <w:rFonts w:ascii="Segoe UI" w:eastAsia="Times New Roman" w:hAnsi="Segoe UI" w:cs="Segoe UI"/>
          <w:iCs/>
          <w:szCs w:val="20"/>
        </w:rPr>
        <w:t xml:space="preserve"> </w:t>
      </w:r>
    </w:p>
    <w:p w:rsidR="002C2041" w:rsidP="006E7FE7" w14:paraId="5A18BCA5" w14:textId="56B9391E">
      <w:pPr>
        <w:pStyle w:val="ListAlpha20"/>
        <w:numPr>
          <w:ilvl w:val="0"/>
          <w:numId w:val="29"/>
        </w:numPr>
        <w:tabs>
          <w:tab w:val="clear" w:pos="720"/>
          <w:tab w:val="num" w:pos="1080"/>
        </w:tabs>
        <w:rPr>
          <w:rFonts w:ascii="Segoe UI" w:eastAsia="Times New Roman" w:hAnsi="Segoe UI" w:cs="Segoe UI"/>
          <w:i/>
          <w:iCs/>
          <w:szCs w:val="20"/>
        </w:rPr>
      </w:pPr>
      <w:r w:rsidRPr="008E310D">
        <w:rPr>
          <w:rFonts w:ascii="Segoe UI" w:eastAsia="Times New Roman" w:hAnsi="Segoe UI" w:cs="Segoe UI"/>
          <w:iCs/>
          <w:szCs w:val="20"/>
        </w:rPr>
        <w:t xml:space="preserve">What barriers, if any, </w:t>
      </w:r>
      <w:r w:rsidRPr="008E310D" w:rsidR="00226437">
        <w:rPr>
          <w:rFonts w:ascii="Segoe UI" w:eastAsia="Times New Roman" w:hAnsi="Segoe UI" w:cs="Segoe UI"/>
          <w:iCs/>
          <w:szCs w:val="20"/>
        </w:rPr>
        <w:t>have staff faced when trying to</w:t>
      </w:r>
      <w:r w:rsidRPr="008E310D" w:rsidR="0035201F">
        <w:rPr>
          <w:rFonts w:ascii="Segoe UI" w:eastAsia="Times New Roman" w:hAnsi="Segoe UI" w:cs="Segoe UI"/>
          <w:iCs/>
          <w:szCs w:val="20"/>
        </w:rPr>
        <w:t xml:space="preserve"> retrieve and use information from the online application?</w:t>
      </w:r>
    </w:p>
    <w:p w:rsidR="004C358C" w:rsidRPr="00F07F0C" w:rsidP="004C358C" w14:paraId="78208FE7" w14:textId="379FF61E">
      <w:pPr>
        <w:pStyle w:val="ListNumber"/>
        <w:rPr>
          <w:rFonts w:ascii="Segoe UI" w:eastAsia="Times New Roman" w:hAnsi="Segoe UI" w:cs="Segoe UI"/>
          <w:szCs w:val="20"/>
        </w:rPr>
      </w:pPr>
      <w:r>
        <w:rPr>
          <w:rFonts w:ascii="Segoe UI" w:eastAsia="Times New Roman" w:hAnsi="Segoe UI" w:cs="Segoe UI"/>
          <w:szCs w:val="20"/>
        </w:rPr>
        <w:t xml:space="preserve">Thinking about the online application, </w:t>
      </w:r>
      <w:r w:rsidRPr="00F07F0C">
        <w:rPr>
          <w:rFonts w:ascii="Segoe UI" w:eastAsia="Times New Roman" w:hAnsi="Segoe UI" w:cs="Segoe UI"/>
          <w:szCs w:val="20"/>
        </w:rPr>
        <w:t>if you had to give advice to another local agency or clinic just starting to roll</w:t>
      </w:r>
      <w:r w:rsidR="00627C90">
        <w:rPr>
          <w:rFonts w:ascii="Segoe UI" w:eastAsia="Times New Roman" w:hAnsi="Segoe UI" w:cs="Segoe UI"/>
          <w:szCs w:val="20"/>
        </w:rPr>
        <w:t xml:space="preserve"> it ou</w:t>
      </w:r>
      <w:r w:rsidRPr="00F07F0C">
        <w:rPr>
          <w:rFonts w:ascii="Segoe UI" w:eastAsia="Times New Roman" w:hAnsi="Segoe UI" w:cs="Segoe UI"/>
          <w:szCs w:val="20"/>
        </w:rPr>
        <w:t>t, what would you tell them?</w:t>
      </w:r>
    </w:p>
    <w:p w:rsidR="004C358C" w:rsidP="007E0327" w14:paraId="143D9B2A" w14:textId="65B7FE70">
      <w:pPr>
        <w:pStyle w:val="ListAlpha20"/>
        <w:numPr>
          <w:ilvl w:val="0"/>
          <w:numId w:val="91"/>
        </w:numPr>
      </w:pPr>
      <w:r w:rsidRPr="00F51F27">
        <w:t xml:space="preserve">What has worked best? </w:t>
      </w:r>
    </w:p>
    <w:p w:rsidR="00E235BB" w:rsidRPr="00F51F27" w:rsidP="007E0327" w14:paraId="12EA3A12" w14:textId="1F041B44">
      <w:pPr>
        <w:pStyle w:val="ListAlpha20"/>
        <w:numPr>
          <w:ilvl w:val="0"/>
          <w:numId w:val="91"/>
        </w:numPr>
      </w:pPr>
      <w:r>
        <w:t>What would you do differently?</w:t>
      </w:r>
    </w:p>
    <w:p w:rsidR="00195AC3" w:rsidP="00DB0179" w14:paraId="44F03F4B" w14:textId="667668B3">
      <w:pPr>
        <w:pStyle w:val="ListNumber"/>
        <w:tabs>
          <w:tab w:val="num" w:pos="1080"/>
        </w:tabs>
        <w:rPr>
          <w:rFonts w:ascii="Segoe UI" w:eastAsia="Times New Roman" w:hAnsi="Segoe UI" w:cs="Segoe UI"/>
          <w:szCs w:val="20"/>
        </w:rPr>
      </w:pPr>
      <w:r>
        <w:rPr>
          <w:rFonts w:ascii="Segoe UI" w:eastAsia="Times New Roman" w:hAnsi="Segoe UI" w:cs="Segoe UI"/>
          <w:szCs w:val="20"/>
        </w:rPr>
        <w:t xml:space="preserve">Have you used </w:t>
      </w:r>
      <w:r w:rsidR="001262F0">
        <w:rPr>
          <w:rFonts w:ascii="Segoe UI" w:eastAsia="Times New Roman" w:hAnsi="Segoe UI" w:cs="Segoe UI"/>
          <w:szCs w:val="20"/>
        </w:rPr>
        <w:t>FNS’ Online Application Toolkit</w:t>
      </w:r>
      <w:r w:rsidR="00504EBB">
        <w:rPr>
          <w:rFonts w:ascii="Segoe UI" w:eastAsia="Times New Roman" w:hAnsi="Segoe UI" w:cs="Segoe UI"/>
          <w:szCs w:val="20"/>
        </w:rPr>
        <w:t xml:space="preserve"> to help you with the online application process?</w:t>
      </w:r>
    </w:p>
    <w:p w:rsidR="002A1D51" w:rsidRPr="00F51F27" w:rsidP="007E0327" w14:paraId="06287A6A" w14:textId="331E89EA">
      <w:pPr>
        <w:pStyle w:val="ListAlpha20"/>
        <w:numPr>
          <w:ilvl w:val="0"/>
          <w:numId w:val="67"/>
        </w:numPr>
        <w:tabs>
          <w:tab w:val="num" w:pos="1080"/>
        </w:tabs>
        <w:rPr>
          <w:rFonts w:ascii="Segoe UI" w:eastAsia="Times New Roman" w:hAnsi="Segoe UI" w:cs="Segoe UI"/>
          <w:i/>
          <w:iCs/>
          <w:szCs w:val="20"/>
        </w:rPr>
      </w:pPr>
      <w:r w:rsidRPr="00F51F27">
        <w:rPr>
          <w:rFonts w:ascii="Segoe UI" w:eastAsia="Times New Roman" w:hAnsi="Segoe UI" w:cs="Segoe UI"/>
          <w:iCs/>
          <w:szCs w:val="20"/>
        </w:rPr>
        <w:t xml:space="preserve">IF YES: What did you think about the Online Application Toolkit? In what ways was it helpful? </w:t>
      </w:r>
      <w:r w:rsidRPr="00F51F27" w:rsidR="00FE10DF">
        <w:rPr>
          <w:rFonts w:ascii="Segoe UI" w:eastAsia="Times New Roman" w:hAnsi="Segoe UI" w:cs="Segoe UI"/>
          <w:iCs/>
          <w:szCs w:val="20"/>
        </w:rPr>
        <w:t>Do you have any suggestions for improving it?</w:t>
      </w:r>
    </w:p>
    <w:p w:rsidR="00FE10DF" w:rsidP="007E0327" w14:paraId="6DEE39AC" w14:textId="3801CDB9">
      <w:pPr>
        <w:pStyle w:val="ListAlpha20"/>
        <w:numPr>
          <w:ilvl w:val="0"/>
          <w:numId w:val="67"/>
        </w:numPr>
        <w:tabs>
          <w:tab w:val="num" w:pos="1080"/>
        </w:tabs>
        <w:rPr>
          <w:rFonts w:ascii="Segoe UI" w:eastAsia="Times New Roman" w:hAnsi="Segoe UI" w:cs="Segoe UI"/>
          <w:i/>
          <w:iCs/>
          <w:szCs w:val="20"/>
        </w:rPr>
      </w:pPr>
      <w:r w:rsidRPr="00F51F27">
        <w:rPr>
          <w:rFonts w:ascii="Segoe UI" w:eastAsia="Times New Roman" w:hAnsi="Segoe UI" w:cs="Segoe UI"/>
          <w:iCs/>
          <w:szCs w:val="20"/>
        </w:rPr>
        <w:t xml:space="preserve">IF NO: Are you aware of the FNS Online Application Toolkit? </w:t>
      </w:r>
      <w:r w:rsidRPr="00F51F27" w:rsidR="00F709B9">
        <w:rPr>
          <w:rFonts w:ascii="Segoe UI" w:eastAsia="Times New Roman" w:hAnsi="Segoe UI" w:cs="Segoe UI"/>
          <w:iCs/>
          <w:szCs w:val="20"/>
        </w:rPr>
        <w:t>Do you have any barriers to using it?</w:t>
      </w:r>
    </w:p>
    <w:p w:rsidR="004A0433" w:rsidRPr="00F07F0C" w:rsidP="007E0327" w14:paraId="72543BB5" w14:textId="09821F96">
      <w:pPr>
        <w:pStyle w:val="H3"/>
      </w:pPr>
      <w:r w:rsidRPr="00F07F0C">
        <w:t>OUTREACH TO POTENTIAL PARTICIPANTS</w:t>
      </w:r>
    </w:p>
    <w:p w:rsidR="000A279D" w:rsidRPr="00106BE7" w:rsidP="007E0327" w14:paraId="4FD7EEDA" w14:textId="649B3061">
      <w:pPr>
        <w:pStyle w:val="ListNumber"/>
        <w:numPr>
          <w:ilvl w:val="0"/>
          <w:numId w:val="57"/>
        </w:numPr>
        <w:tabs>
          <w:tab w:val="clear" w:pos="360"/>
          <w:tab w:val="num" w:pos="720"/>
        </w:tabs>
        <w:rPr>
          <w:rFonts w:ascii="Segoe UI" w:hAnsi="Segoe UI" w:cs="Segoe UI"/>
        </w:rPr>
      </w:pPr>
      <w:r w:rsidRPr="00106BE7">
        <w:rPr>
          <w:rFonts w:ascii="Segoe UI" w:hAnsi="Segoe UI" w:cs="Segoe UI"/>
        </w:rPr>
        <w:t xml:space="preserve">We understand that outreach is </w:t>
      </w:r>
      <w:r w:rsidRPr="00106BE7" w:rsidR="6C11EF57">
        <w:rPr>
          <w:rFonts w:ascii="Segoe UI" w:hAnsi="Segoe UI" w:cs="Segoe UI"/>
        </w:rPr>
        <w:t>happening at [</w:t>
      </w:r>
      <w:r w:rsidRPr="00106BE7" w:rsidR="006A2899">
        <w:rPr>
          <w:rFonts w:ascii="Segoe UI" w:hAnsi="Segoe UI" w:cs="Segoe UI"/>
        </w:rPr>
        <w:t xml:space="preserve">State </w:t>
      </w:r>
      <w:r w:rsidRPr="00106BE7" w:rsidR="007B0E05">
        <w:rPr>
          <w:rFonts w:ascii="Segoe UI" w:hAnsi="Segoe UI" w:cs="Segoe UI"/>
        </w:rPr>
        <w:t>and</w:t>
      </w:r>
      <w:r w:rsidRPr="00106BE7" w:rsidR="63D17334">
        <w:rPr>
          <w:rFonts w:ascii="Segoe UI" w:hAnsi="Segoe UI" w:cs="Segoe UI"/>
        </w:rPr>
        <w:t>/or</w:t>
      </w:r>
      <w:r w:rsidRPr="00106BE7" w:rsidR="007B0E05">
        <w:rPr>
          <w:rFonts w:ascii="Segoe UI" w:hAnsi="Segoe UI" w:cs="Segoe UI"/>
        </w:rPr>
        <w:t xml:space="preserve"> local agency</w:t>
      </w:r>
      <w:r w:rsidRPr="00106BE7" w:rsidR="7EE35931">
        <w:rPr>
          <w:rFonts w:ascii="Segoe UI" w:hAnsi="Segoe UI" w:cs="Segoe UI"/>
        </w:rPr>
        <w:t>]</w:t>
      </w:r>
      <w:r w:rsidRPr="00106BE7" w:rsidR="007B0E05">
        <w:rPr>
          <w:rFonts w:ascii="Segoe UI" w:hAnsi="Segoe UI" w:cs="Segoe UI"/>
        </w:rPr>
        <w:t xml:space="preserve"> level</w:t>
      </w:r>
      <w:r w:rsidRPr="00106BE7" w:rsidR="00740F26">
        <w:rPr>
          <w:rFonts w:ascii="Segoe UI" w:hAnsi="Segoe UI" w:cs="Segoe UI"/>
        </w:rPr>
        <w:t>(</w:t>
      </w:r>
      <w:r w:rsidRPr="00106BE7" w:rsidR="007B0E05">
        <w:rPr>
          <w:rFonts w:ascii="Segoe UI" w:hAnsi="Segoe UI" w:cs="Segoe UI"/>
        </w:rPr>
        <w:t>s</w:t>
      </w:r>
      <w:r w:rsidRPr="00106BE7" w:rsidR="00740F26">
        <w:rPr>
          <w:rFonts w:ascii="Segoe UI" w:hAnsi="Segoe UI" w:cs="Segoe UI"/>
        </w:rPr>
        <w:t>)</w:t>
      </w:r>
      <w:r w:rsidRPr="00106BE7" w:rsidR="1E596277">
        <w:rPr>
          <w:rFonts w:ascii="Segoe UI" w:hAnsi="Segoe UI" w:cs="Segoe UI"/>
        </w:rPr>
        <w:t xml:space="preserve"> as part of your </w:t>
      </w:r>
      <w:r w:rsidRPr="00106BE7" w:rsidR="1E596277">
        <w:rPr>
          <w:rFonts w:ascii="Segoe UI" w:hAnsi="Segoe UI" w:cs="Segoe UI"/>
        </w:rPr>
        <w:t>State</w:t>
      </w:r>
      <w:r w:rsidRPr="00106BE7" w:rsidR="003E18D3">
        <w:rPr>
          <w:rFonts w:ascii="Segoe UI" w:hAnsi="Segoe UI" w:cs="Segoe UI"/>
        </w:rPr>
        <w:t xml:space="preserve"> agency</w:t>
      </w:r>
      <w:r w:rsidRPr="00106BE7" w:rsidR="1E596277">
        <w:rPr>
          <w:rFonts w:ascii="Segoe UI" w:hAnsi="Segoe UI" w:cs="Segoe UI"/>
        </w:rPr>
        <w:t>’s modernization efforts</w:t>
      </w:r>
      <w:r w:rsidRPr="00106BE7" w:rsidR="007B0E05">
        <w:rPr>
          <w:rFonts w:ascii="Segoe UI" w:hAnsi="Segoe UI" w:cs="Segoe UI"/>
        </w:rPr>
        <w:t xml:space="preserve">. </w:t>
      </w:r>
      <w:r w:rsidRPr="00106BE7" w:rsidR="005E2E9B">
        <w:rPr>
          <w:rFonts w:ascii="Segoe UI" w:hAnsi="Segoe UI" w:cs="Segoe UI"/>
        </w:rPr>
        <w:t>Please describe the outreach activities your local agency is leading</w:t>
      </w:r>
      <w:r w:rsidRPr="00106BE7" w:rsidR="000105BB">
        <w:rPr>
          <w:rFonts w:ascii="Segoe UI" w:hAnsi="Segoe UI" w:cs="Segoe UI"/>
        </w:rPr>
        <w:t xml:space="preserve"> and/or conducting in partnership with other organizations</w:t>
      </w:r>
      <w:r w:rsidRPr="00106BE7" w:rsidR="005E2E9B">
        <w:rPr>
          <w:rFonts w:ascii="Segoe UI" w:hAnsi="Segoe UI" w:cs="Segoe UI"/>
        </w:rPr>
        <w:t>.</w:t>
      </w:r>
      <w:r w:rsidRPr="00106BE7" w:rsidR="003F1DBD">
        <w:rPr>
          <w:rFonts w:ascii="Segoe UI" w:hAnsi="Segoe UI" w:cs="Segoe UI"/>
        </w:rPr>
        <w:t xml:space="preserve"> </w:t>
      </w:r>
    </w:p>
    <w:p w:rsidR="004C506B" w:rsidRPr="004C4924" w:rsidP="006E7FE7" w14:paraId="3BAF605D" w14:textId="20135426">
      <w:pPr>
        <w:pStyle w:val="ListAlpha20"/>
        <w:numPr>
          <w:ilvl w:val="0"/>
          <w:numId w:val="30"/>
        </w:numPr>
        <w:tabs>
          <w:tab w:val="clear" w:pos="720"/>
          <w:tab w:val="num" w:pos="1080"/>
        </w:tabs>
        <w:rPr>
          <w:rFonts w:ascii="Segoe UI" w:eastAsia="Times New Roman" w:hAnsi="Segoe UI" w:cs="Segoe UI"/>
          <w:i/>
          <w:iCs/>
          <w:szCs w:val="20"/>
        </w:rPr>
      </w:pPr>
      <w:r w:rsidRPr="004C4924">
        <w:rPr>
          <w:rFonts w:ascii="Segoe UI" w:eastAsia="Times New Roman" w:hAnsi="Segoe UI" w:cs="Segoe UI"/>
          <w:iCs/>
          <w:szCs w:val="20"/>
        </w:rPr>
        <w:t>Wh</w:t>
      </w:r>
      <w:r w:rsidRPr="004C4924" w:rsidR="1C76BE06">
        <w:rPr>
          <w:rFonts w:ascii="Segoe UI" w:eastAsia="Times New Roman" w:hAnsi="Segoe UI" w:cs="Segoe UI"/>
          <w:iCs/>
          <w:szCs w:val="20"/>
        </w:rPr>
        <w:t>ich</w:t>
      </w:r>
      <w:r w:rsidRPr="004C4924">
        <w:rPr>
          <w:rFonts w:ascii="Segoe UI" w:eastAsia="Times New Roman" w:hAnsi="Segoe UI" w:cs="Segoe UI"/>
          <w:iCs/>
          <w:szCs w:val="20"/>
        </w:rPr>
        <w:t xml:space="preserve"> </w:t>
      </w:r>
      <w:r w:rsidRPr="004C4924" w:rsidR="005D44BC">
        <w:rPr>
          <w:rFonts w:ascii="Segoe UI" w:eastAsia="Times New Roman" w:hAnsi="Segoe UI" w:cs="Segoe UI"/>
          <w:iCs/>
          <w:szCs w:val="20"/>
        </w:rPr>
        <w:t xml:space="preserve">outreach </w:t>
      </w:r>
      <w:r w:rsidRPr="004C4924">
        <w:rPr>
          <w:rFonts w:ascii="Segoe UI" w:eastAsia="Times New Roman" w:hAnsi="Segoe UI" w:cs="Segoe UI"/>
          <w:iCs/>
          <w:szCs w:val="20"/>
        </w:rPr>
        <w:t>activities seem to work best and why?</w:t>
      </w:r>
    </w:p>
    <w:p w:rsidR="00B92F74" w:rsidP="0090427B" w14:paraId="4927976E" w14:textId="34E548F6">
      <w:pPr>
        <w:pStyle w:val="ListAlpha20"/>
        <w:tabs>
          <w:tab w:val="clear" w:pos="720"/>
          <w:tab w:val="num" w:pos="1080"/>
        </w:tabs>
        <w:rPr>
          <w:rFonts w:ascii="Segoe UI" w:eastAsia="Times New Roman" w:hAnsi="Segoe UI" w:cs="Segoe UI"/>
          <w:i/>
          <w:iCs/>
          <w:szCs w:val="20"/>
        </w:rPr>
      </w:pPr>
      <w:r w:rsidRPr="004C4924">
        <w:rPr>
          <w:rFonts w:ascii="Segoe UI" w:eastAsia="Times New Roman" w:hAnsi="Segoe UI" w:cs="Segoe UI"/>
          <w:iCs/>
          <w:szCs w:val="20"/>
        </w:rPr>
        <w:t>What barriers have you faced</w:t>
      </w:r>
      <w:r w:rsidRPr="004C4924" w:rsidR="008C508D">
        <w:rPr>
          <w:rFonts w:ascii="Segoe UI" w:eastAsia="Times New Roman" w:hAnsi="Segoe UI" w:cs="Segoe UI"/>
          <w:iCs/>
          <w:szCs w:val="20"/>
        </w:rPr>
        <w:t xml:space="preserve"> as you’</w:t>
      </w:r>
      <w:r w:rsidRPr="004C4924" w:rsidR="007E7759">
        <w:rPr>
          <w:rFonts w:ascii="Segoe UI" w:eastAsia="Times New Roman" w:hAnsi="Segoe UI" w:cs="Segoe UI"/>
          <w:iCs/>
          <w:szCs w:val="20"/>
        </w:rPr>
        <w:t>ve implemented these outreach activities</w:t>
      </w:r>
      <w:r w:rsidRPr="004C4924">
        <w:rPr>
          <w:rFonts w:ascii="Segoe UI" w:eastAsia="Times New Roman" w:hAnsi="Segoe UI" w:cs="Segoe UI"/>
          <w:iCs/>
          <w:szCs w:val="20"/>
        </w:rPr>
        <w:t>?</w:t>
      </w:r>
    </w:p>
    <w:p w:rsidR="00F14210" w:rsidP="73848ABA" w14:paraId="5215492C" w14:textId="0DED5146">
      <w:pPr>
        <w:pStyle w:val="ListNumber"/>
        <w:tabs>
          <w:tab w:val="clear" w:pos="360"/>
          <w:tab w:val="num" w:pos="720"/>
        </w:tabs>
        <w:rPr>
          <w:rFonts w:ascii="Segoe UI" w:hAnsi="Segoe UI" w:cs="Segoe UI"/>
        </w:rPr>
      </w:pPr>
      <w:r>
        <w:rPr>
          <w:rFonts w:ascii="Segoe UI" w:hAnsi="Segoe UI" w:cs="Segoe UI"/>
        </w:rPr>
        <w:t xml:space="preserve">What did the rollout of the outreach activities look like for your local agency? By rollout, I mean the process of </w:t>
      </w:r>
      <w:r w:rsidR="00747963">
        <w:rPr>
          <w:rFonts w:ascii="Segoe UI" w:hAnsi="Segoe UI" w:cs="Segoe UI"/>
        </w:rPr>
        <w:t>getting outreach activities out into the community to reach WIC-eligible people.</w:t>
      </w:r>
    </w:p>
    <w:p w:rsidR="00747963" w:rsidRPr="004E5D15" w:rsidP="007E0327" w14:paraId="7CCCC7F6" w14:textId="2A7121D4">
      <w:pPr>
        <w:pStyle w:val="ListAlpha20"/>
        <w:numPr>
          <w:ilvl w:val="0"/>
          <w:numId w:val="72"/>
        </w:numPr>
        <w:rPr>
          <w:rFonts w:ascii="Segoe UI" w:hAnsi="Segoe UI" w:cs="Segoe UI"/>
          <w:i/>
          <w:iCs/>
        </w:rPr>
      </w:pPr>
      <w:r w:rsidRPr="004E5D15">
        <w:rPr>
          <w:rFonts w:ascii="Segoe UI" w:hAnsi="Segoe UI" w:cs="Segoe UI"/>
          <w:iCs/>
        </w:rPr>
        <w:t xml:space="preserve">What tasks and what staff were part of the rollout process? </w:t>
      </w:r>
      <w:r w:rsidRPr="004E5D15">
        <w:rPr>
          <w:rFonts w:ascii="Segoe UI" w:hAnsi="Segoe UI" w:cs="Segoe UI"/>
          <w:iCs/>
        </w:rPr>
        <w:t>Did</w:t>
      </w:r>
      <w:r w:rsidRPr="004E5D15">
        <w:rPr>
          <w:rFonts w:ascii="Segoe UI" w:hAnsi="Segoe UI" w:cs="Segoe UI"/>
          <w:iCs/>
        </w:rPr>
        <w:t xml:space="preserve"> you have enough staff to do those tasks? </w:t>
      </w:r>
      <w:r w:rsidRPr="004E5D15">
        <w:rPr>
          <w:rFonts w:ascii="Segoe UI" w:hAnsi="Segoe UI" w:cs="Segoe UI"/>
          <w:iCs/>
        </w:rPr>
        <w:t>Did</w:t>
      </w:r>
      <w:r w:rsidRPr="004E5D15">
        <w:rPr>
          <w:rFonts w:ascii="Segoe UI" w:hAnsi="Segoe UI" w:cs="Segoe UI"/>
          <w:iCs/>
        </w:rPr>
        <w:t xml:space="preserve"> staff need training </w:t>
      </w:r>
      <w:r w:rsidRPr="004E5D15">
        <w:rPr>
          <w:rFonts w:ascii="Segoe UI" w:hAnsi="Segoe UI" w:cs="Segoe UI"/>
          <w:iCs/>
        </w:rPr>
        <w:t>for</w:t>
      </w:r>
      <w:r w:rsidRPr="004E5D15">
        <w:rPr>
          <w:rFonts w:ascii="Segoe UI" w:hAnsi="Segoe UI" w:cs="Segoe UI"/>
          <w:iCs/>
        </w:rPr>
        <w:t xml:space="preserve"> implementing or supporting the outreach activities?</w:t>
      </w:r>
    </w:p>
    <w:p w:rsidR="005E3109" w:rsidP="00A47FE7" w14:paraId="36F8374D" w14:textId="7FFEBF1A">
      <w:pPr>
        <w:pStyle w:val="ListAlpha20"/>
        <w:rPr>
          <w:rFonts w:ascii="Segoe UI" w:hAnsi="Segoe UI" w:cs="Segoe UI"/>
          <w:i/>
          <w:iCs/>
        </w:rPr>
      </w:pPr>
      <w:r w:rsidRPr="004E5D15">
        <w:rPr>
          <w:rFonts w:ascii="Segoe UI" w:hAnsi="Segoe UI" w:cs="Segoe UI"/>
          <w:iCs/>
        </w:rPr>
        <w:t xml:space="preserve">What was the timing of the rollout of these outreach activities? By this, I mean when did </w:t>
      </w:r>
      <w:r w:rsidRPr="004E5D15" w:rsidR="0073000A">
        <w:rPr>
          <w:rFonts w:ascii="Segoe UI" w:hAnsi="Segoe UI" w:cs="Segoe UI"/>
          <w:iCs/>
        </w:rPr>
        <w:t>you and your local agency start conducting these outreach activities in your community?</w:t>
      </w:r>
    </w:p>
    <w:p w:rsidR="009A0B7D" w:rsidRPr="00A47FE7" w:rsidP="00A47FE7" w14:paraId="6F3BBC26" w14:textId="63A9C3DB">
      <w:pPr>
        <w:pStyle w:val="ListNumber"/>
        <w:rPr>
          <w:rFonts w:ascii="Segoe UI" w:hAnsi="Segoe UI" w:cs="Segoe UI"/>
        </w:rPr>
      </w:pPr>
      <w:r w:rsidRPr="00A47FE7">
        <w:rPr>
          <w:rFonts w:ascii="Segoe UI" w:hAnsi="Segoe UI" w:cs="Segoe UI"/>
        </w:rPr>
        <w:t>If your</w:t>
      </w:r>
      <w:r w:rsidRPr="00A47FE7" w:rsidR="00B55CBF">
        <w:rPr>
          <w:rFonts w:ascii="Segoe UI" w:hAnsi="Segoe UI" w:cs="Segoe UI"/>
        </w:rPr>
        <w:t xml:space="preserve"> [LOCAL AGENCY/CLINIC NAME] use</w:t>
      </w:r>
      <w:r w:rsidRPr="00A47FE7">
        <w:rPr>
          <w:rFonts w:ascii="Segoe UI" w:hAnsi="Segoe UI" w:cs="Segoe UI"/>
        </w:rPr>
        <w:t>s</w:t>
      </w:r>
      <w:r w:rsidRPr="00A47FE7" w:rsidR="00B55CBF">
        <w:rPr>
          <w:rFonts w:ascii="Segoe UI" w:hAnsi="Segoe UI" w:cs="Segoe UI"/>
        </w:rPr>
        <w:t xml:space="preserve"> data </w:t>
      </w:r>
      <w:r w:rsidRPr="00A47FE7" w:rsidR="00751CB8">
        <w:rPr>
          <w:rFonts w:ascii="Segoe UI" w:hAnsi="Segoe UI" w:cs="Segoe UI"/>
        </w:rPr>
        <w:t>sharing</w:t>
      </w:r>
      <w:r w:rsidRPr="00A47FE7" w:rsidR="00B55CBF">
        <w:rPr>
          <w:rFonts w:ascii="Segoe UI" w:hAnsi="Segoe UI" w:cs="Segoe UI"/>
        </w:rPr>
        <w:t xml:space="preserve"> activities to guide outreach to potential WIC participants</w:t>
      </w:r>
      <w:r w:rsidRPr="00A47FE7">
        <w:rPr>
          <w:rFonts w:ascii="Segoe UI" w:hAnsi="Segoe UI" w:cs="Segoe UI"/>
        </w:rPr>
        <w:t>, could you tell me about what this process looks like</w:t>
      </w:r>
      <w:r w:rsidRPr="00A47FE7" w:rsidR="00B55CBF">
        <w:rPr>
          <w:rFonts w:ascii="Segoe UI" w:hAnsi="Segoe UI" w:cs="Segoe UI"/>
        </w:rPr>
        <w:t>?</w:t>
      </w:r>
      <w:r w:rsidRPr="00A47FE7" w:rsidR="00880268">
        <w:rPr>
          <w:rFonts w:ascii="Segoe UI" w:hAnsi="Segoe UI" w:cs="Segoe UI"/>
        </w:rPr>
        <w:t xml:space="preserve"> Data </w:t>
      </w:r>
      <w:r w:rsidRPr="00A47FE7" w:rsidR="004E1F9C">
        <w:rPr>
          <w:rFonts w:ascii="Segoe UI" w:hAnsi="Segoe UI" w:cs="Segoe UI"/>
        </w:rPr>
        <w:t xml:space="preserve">sharing </w:t>
      </w:r>
      <w:r w:rsidRPr="00A47FE7" w:rsidR="00083F92">
        <w:rPr>
          <w:rFonts w:ascii="Segoe UI" w:hAnsi="Segoe UI" w:cs="Segoe UI"/>
        </w:rPr>
        <w:t xml:space="preserve">is </w:t>
      </w:r>
      <w:r w:rsidRPr="00A47FE7" w:rsidR="00E92A6A">
        <w:rPr>
          <w:rFonts w:ascii="Segoe UI" w:hAnsi="Segoe UI" w:cs="Segoe UI"/>
        </w:rPr>
        <w:t xml:space="preserve">when data from healthcare providers or other programs, such as SNAP or Medicaid, is used to identify WIC-eligible individuals. This data </w:t>
      </w:r>
      <w:r w:rsidRPr="00A47FE7" w:rsidR="004E1F9C">
        <w:rPr>
          <w:rFonts w:ascii="Segoe UI" w:hAnsi="Segoe UI" w:cs="Segoe UI"/>
        </w:rPr>
        <w:t xml:space="preserve">sharing </w:t>
      </w:r>
      <w:r w:rsidRPr="00A47FE7" w:rsidR="00E92A6A">
        <w:rPr>
          <w:rFonts w:ascii="Segoe UI" w:hAnsi="Segoe UI" w:cs="Segoe UI"/>
        </w:rPr>
        <w:t>process can help inform outreach a</w:t>
      </w:r>
      <w:r w:rsidRPr="00A47FE7" w:rsidR="007470D1">
        <w:rPr>
          <w:rFonts w:ascii="Segoe UI" w:hAnsi="Segoe UI" w:cs="Segoe UI"/>
        </w:rPr>
        <w:t>ctivities to potential WIC participants.</w:t>
      </w:r>
    </w:p>
    <w:p w:rsidR="001A09D2" w:rsidP="006E7FE7" w14:paraId="37133D7B" w14:textId="02CB8CBE">
      <w:pPr>
        <w:pStyle w:val="ListAlpha20"/>
        <w:numPr>
          <w:ilvl w:val="0"/>
          <w:numId w:val="31"/>
        </w:numPr>
        <w:tabs>
          <w:tab w:val="clear" w:pos="720"/>
          <w:tab w:val="num" w:pos="1080"/>
        </w:tabs>
        <w:rPr>
          <w:rFonts w:ascii="Segoe UI" w:eastAsia="Times New Roman" w:hAnsi="Segoe UI" w:cs="Segoe UI"/>
          <w:i/>
          <w:iCs/>
          <w:szCs w:val="20"/>
        </w:rPr>
      </w:pPr>
      <w:r w:rsidRPr="004E5D15">
        <w:rPr>
          <w:rFonts w:ascii="Segoe UI" w:eastAsia="Times New Roman" w:hAnsi="Segoe UI" w:cs="Segoe UI"/>
          <w:iCs/>
          <w:szCs w:val="20"/>
        </w:rPr>
        <w:t xml:space="preserve">What has gone well with </w:t>
      </w:r>
      <w:r w:rsidRPr="004E5D15" w:rsidR="00D536F7">
        <w:rPr>
          <w:rFonts w:ascii="Segoe UI" w:eastAsia="Times New Roman" w:hAnsi="Segoe UI" w:cs="Segoe UI"/>
          <w:iCs/>
          <w:szCs w:val="20"/>
        </w:rPr>
        <w:t xml:space="preserve">the data </w:t>
      </w:r>
      <w:r w:rsidRPr="004E5D15" w:rsidR="00F1521E">
        <w:rPr>
          <w:rFonts w:ascii="Segoe UI" w:eastAsia="Times New Roman" w:hAnsi="Segoe UI" w:cs="Segoe UI"/>
          <w:iCs/>
          <w:szCs w:val="20"/>
        </w:rPr>
        <w:t xml:space="preserve">sharing </w:t>
      </w:r>
      <w:r w:rsidRPr="004E5D15" w:rsidR="00D536F7">
        <w:rPr>
          <w:rFonts w:ascii="Segoe UI" w:eastAsia="Times New Roman" w:hAnsi="Segoe UI" w:cs="Segoe UI"/>
          <w:iCs/>
          <w:szCs w:val="20"/>
        </w:rPr>
        <w:t>activities</w:t>
      </w:r>
      <w:r w:rsidRPr="004E5D15">
        <w:rPr>
          <w:rFonts w:ascii="Segoe UI" w:eastAsia="Times New Roman" w:hAnsi="Segoe UI" w:cs="Segoe UI"/>
          <w:iCs/>
          <w:szCs w:val="20"/>
        </w:rPr>
        <w:t xml:space="preserve"> and what has been challenging?</w:t>
      </w:r>
    </w:p>
    <w:p w:rsidR="00F40176" w:rsidRPr="00F07F0C" w:rsidP="00A47FE7" w14:paraId="554CA0EB" w14:textId="15E754C3">
      <w:pPr>
        <w:pStyle w:val="ListNumber"/>
        <w:rPr>
          <w:rFonts w:ascii="Segoe UI" w:hAnsi="Segoe UI" w:cs="Segoe UI"/>
          <w:szCs w:val="20"/>
        </w:rPr>
      </w:pPr>
      <w:r w:rsidRPr="00F07F0C">
        <w:rPr>
          <w:rFonts w:ascii="Segoe UI" w:hAnsi="Segoe UI" w:cs="Segoe UI"/>
          <w:szCs w:val="20"/>
        </w:rPr>
        <w:t xml:space="preserve">How satisfied are you with </w:t>
      </w:r>
      <w:r w:rsidR="00611B61">
        <w:rPr>
          <w:rFonts w:ascii="Segoe UI" w:hAnsi="Segoe UI" w:cs="Segoe UI"/>
          <w:szCs w:val="20"/>
        </w:rPr>
        <w:t>your local</w:t>
      </w:r>
      <w:r w:rsidRPr="00F07F0C" w:rsidR="008F2F91">
        <w:rPr>
          <w:rFonts w:ascii="Segoe UI" w:hAnsi="Segoe UI" w:cs="Segoe UI"/>
          <w:szCs w:val="20"/>
        </w:rPr>
        <w:t xml:space="preserve"> agency</w:t>
      </w:r>
      <w:r w:rsidR="005B69BD">
        <w:rPr>
          <w:rFonts w:ascii="Segoe UI" w:hAnsi="Segoe UI" w:cs="Segoe UI"/>
          <w:szCs w:val="20"/>
        </w:rPr>
        <w:t xml:space="preserve"> or clinic</w:t>
      </w:r>
      <w:r w:rsidRPr="00F07F0C" w:rsidR="008F2F91">
        <w:rPr>
          <w:rFonts w:ascii="Segoe UI" w:hAnsi="Segoe UI" w:cs="Segoe UI"/>
          <w:szCs w:val="20"/>
        </w:rPr>
        <w:t>’s</w:t>
      </w:r>
      <w:r w:rsidRPr="00F07F0C" w:rsidR="00D042B3">
        <w:rPr>
          <w:rFonts w:ascii="Segoe UI" w:hAnsi="Segoe UI" w:cs="Segoe UI"/>
          <w:szCs w:val="20"/>
        </w:rPr>
        <w:t xml:space="preserve"> outreach activities to potential participants?</w:t>
      </w:r>
      <w:r w:rsidRPr="00F07F0C" w:rsidR="008F2F91">
        <w:rPr>
          <w:rFonts w:ascii="Segoe UI" w:hAnsi="Segoe UI" w:cs="Segoe UI"/>
          <w:szCs w:val="20"/>
        </w:rPr>
        <w:t xml:space="preserve"> </w:t>
      </w:r>
    </w:p>
    <w:p w:rsidR="00D042B3" w:rsidRPr="00A27651" w:rsidP="007E0327" w14:paraId="1AD38F71" w14:textId="70C83ECB">
      <w:pPr>
        <w:pStyle w:val="ListAlpha20"/>
        <w:numPr>
          <w:ilvl w:val="0"/>
          <w:numId w:val="90"/>
        </w:numPr>
      </w:pPr>
      <w:r w:rsidRPr="00A27651">
        <w:t>What contributed to your level of satisfaction or d</w:t>
      </w:r>
      <w:r w:rsidRPr="00A27651" w:rsidR="00F40176">
        <w:t>issatisfaction?</w:t>
      </w:r>
    </w:p>
    <w:p w:rsidR="00F40176" w:rsidP="007E0327" w14:paraId="522DA544" w14:textId="435AC411">
      <w:pPr>
        <w:pStyle w:val="ListAlpha20"/>
        <w:numPr>
          <w:ilvl w:val="0"/>
          <w:numId w:val="90"/>
        </w:numPr>
      </w:pPr>
      <w:r w:rsidRPr="00A27651">
        <w:t>What could improve your satisfaction with the outreach activities?</w:t>
      </w:r>
      <w:r w:rsidRPr="00A27651" w:rsidR="007C6193">
        <w:t xml:space="preserve"> What changes would you make to the types</w:t>
      </w:r>
      <w:r w:rsidRPr="00A27651" w:rsidR="00EA4969">
        <w:t xml:space="preserve"> of outreach</w:t>
      </w:r>
      <w:r w:rsidRPr="00A27651" w:rsidR="007C6193">
        <w:t xml:space="preserve"> or ways that your </w:t>
      </w:r>
      <w:r w:rsidRPr="00A27651" w:rsidR="00EA4969">
        <w:t>[agency/clinic] conducts outreach to potential participants?</w:t>
      </w:r>
    </w:p>
    <w:p w:rsidR="00F40176" w:rsidRPr="00F07F0C" w:rsidP="00A47FE7" w14:paraId="0A01EB81" w14:textId="71DD31FA">
      <w:pPr>
        <w:pStyle w:val="ListNumber"/>
        <w:rPr>
          <w:rFonts w:ascii="Segoe UI" w:eastAsia="Times New Roman" w:hAnsi="Segoe UI" w:cs="Segoe UI"/>
          <w:szCs w:val="20"/>
        </w:rPr>
      </w:pPr>
      <w:r w:rsidRPr="00F07F0C">
        <w:rPr>
          <w:rFonts w:ascii="Segoe UI" w:eastAsia="Times New Roman" w:hAnsi="Segoe UI" w:cs="Segoe UI"/>
          <w:szCs w:val="20"/>
        </w:rPr>
        <w:t xml:space="preserve">Thinking </w:t>
      </w:r>
      <w:r w:rsidRPr="00F07F0C" w:rsidR="00FF10BF">
        <w:rPr>
          <w:rFonts w:ascii="Segoe UI" w:eastAsia="Times New Roman" w:hAnsi="Segoe UI" w:cs="Segoe UI"/>
          <w:szCs w:val="20"/>
        </w:rPr>
        <w:t>about the outreach activities</w:t>
      </w:r>
      <w:r w:rsidR="00B820FF">
        <w:rPr>
          <w:rFonts w:ascii="Segoe UI" w:eastAsia="Times New Roman" w:hAnsi="Segoe UI" w:cs="Segoe UI"/>
          <w:szCs w:val="20"/>
        </w:rPr>
        <w:t xml:space="preserve"> that we’ve discussed</w:t>
      </w:r>
      <w:r w:rsidRPr="00F07F0C" w:rsidR="00FF10BF">
        <w:rPr>
          <w:rFonts w:ascii="Segoe UI" w:eastAsia="Times New Roman" w:hAnsi="Segoe UI" w:cs="Segoe UI"/>
          <w:szCs w:val="20"/>
        </w:rPr>
        <w:t>, if you had to give advice to another</w:t>
      </w:r>
      <w:r w:rsidRPr="00F07F0C" w:rsidR="008E00E2">
        <w:rPr>
          <w:rFonts w:ascii="Segoe UI" w:eastAsia="Times New Roman" w:hAnsi="Segoe UI" w:cs="Segoe UI"/>
          <w:szCs w:val="20"/>
        </w:rPr>
        <w:t xml:space="preserve"> local</w:t>
      </w:r>
      <w:r w:rsidRPr="00F07F0C" w:rsidR="00FF10BF">
        <w:rPr>
          <w:rFonts w:ascii="Segoe UI" w:eastAsia="Times New Roman" w:hAnsi="Segoe UI" w:cs="Segoe UI"/>
          <w:szCs w:val="20"/>
        </w:rPr>
        <w:t xml:space="preserve"> agency or clinic just starting to roll them out, what would you tell them?</w:t>
      </w:r>
    </w:p>
    <w:p w:rsidR="00403CB1" w:rsidRPr="003D105C" w:rsidP="007E0327" w14:paraId="2ADCFB84" w14:textId="66AB6C31">
      <w:pPr>
        <w:pStyle w:val="ListAlpha20"/>
        <w:numPr>
          <w:ilvl w:val="0"/>
          <w:numId w:val="88"/>
        </w:numPr>
      </w:pPr>
      <w:r w:rsidRPr="003D105C">
        <w:t>What has worked best</w:t>
      </w:r>
      <w:r w:rsidRPr="003D105C">
        <w:t>?</w:t>
      </w:r>
      <w:r w:rsidRPr="003D105C">
        <w:t xml:space="preserve"> </w:t>
      </w:r>
    </w:p>
    <w:p w:rsidR="006A18C5" w:rsidRPr="007E0327" w:rsidP="007E0327" w14:paraId="4A69EE48" w14:textId="3B346C6B">
      <w:pPr>
        <w:pStyle w:val="ListAlpha20"/>
        <w:numPr>
          <w:ilvl w:val="0"/>
          <w:numId w:val="88"/>
        </w:numPr>
      </w:pPr>
      <w:r w:rsidRPr="003D105C">
        <w:t>W</w:t>
      </w:r>
      <w:r w:rsidRPr="003D105C" w:rsidR="00FF10BF">
        <w:t>hat would you do differently?</w:t>
      </w:r>
    </w:p>
    <w:p w:rsidR="004A0433" w:rsidRPr="00F07F0C" w:rsidP="007E0327" w14:paraId="35046020" w14:textId="52A1FD06">
      <w:pPr>
        <w:pStyle w:val="H3"/>
      </w:pPr>
      <w:r w:rsidRPr="00F07F0C">
        <w:t>VIRTUAL APPOINTMENTS</w:t>
      </w:r>
    </w:p>
    <w:p w:rsidR="00F80454" w:rsidRPr="00F07F0C" w:rsidP="007E0327" w14:paraId="23C8A386" w14:textId="0F13339F">
      <w:pPr>
        <w:pStyle w:val="Paragraph"/>
      </w:pPr>
      <w:r w:rsidRPr="77C1127A">
        <w:t>These next questions are about virtual appointments</w:t>
      </w:r>
      <w:r w:rsidR="009E679D">
        <w:t xml:space="preserve"> – in other words, appointments for activities such as certification, nutrition education, and breastfeeding education, promotion, and support that are not in-person</w:t>
      </w:r>
      <w:r w:rsidRPr="77C1127A">
        <w:t xml:space="preserve">. Does </w:t>
      </w:r>
      <w:r w:rsidRPr="77C1127A" w:rsidR="00CE4F33">
        <w:t xml:space="preserve">your clinic offer virtual appointments? </w:t>
      </w:r>
      <w:r w:rsidRPr="77C1127A" w:rsidR="00C95EE4">
        <w:rPr>
          <w:i/>
        </w:rPr>
        <w:t>If yes, ask the below set of questions:</w:t>
      </w:r>
    </w:p>
    <w:p w:rsidR="007B48BD" w:rsidRPr="00A24C17" w:rsidP="007E0327" w14:paraId="3605F043" w14:textId="77777777">
      <w:pPr>
        <w:pStyle w:val="ListNumber"/>
        <w:numPr>
          <w:ilvl w:val="0"/>
          <w:numId w:val="58"/>
        </w:numPr>
        <w:tabs>
          <w:tab w:val="clear" w:pos="360"/>
          <w:tab w:val="num" w:pos="720"/>
        </w:tabs>
        <w:rPr>
          <w:rFonts w:ascii="Segoe UI" w:eastAsia="Times New Roman" w:hAnsi="Segoe UI" w:cs="Segoe UI"/>
        </w:rPr>
      </w:pPr>
      <w:r w:rsidRPr="0010487E">
        <w:rPr>
          <w:rFonts w:ascii="Segoe UI" w:hAnsi="Segoe UI" w:cs="Segoe UI"/>
        </w:rPr>
        <w:t xml:space="preserve">Please describe how your </w:t>
      </w:r>
      <w:r w:rsidRPr="0010487E" w:rsidR="00186785">
        <w:rPr>
          <w:rFonts w:ascii="Segoe UI" w:hAnsi="Segoe UI" w:cs="Segoe UI"/>
        </w:rPr>
        <w:t>clinic operates virtual appointments.</w:t>
      </w:r>
      <w:r w:rsidRPr="0010487E" w:rsidR="0010487E">
        <w:rPr>
          <w:rFonts w:ascii="Segoe UI" w:hAnsi="Segoe UI" w:cs="Segoe UI"/>
        </w:rPr>
        <w:t xml:space="preserve"> For example, what type of staff </w:t>
      </w:r>
      <w:r w:rsidRPr="0010487E" w:rsidR="0010487E">
        <w:rPr>
          <w:rFonts w:ascii="Segoe UI" w:hAnsi="Segoe UI" w:cs="Segoe UI"/>
        </w:rPr>
        <w:t>conduct</w:t>
      </w:r>
      <w:r w:rsidRPr="0010487E" w:rsidR="0010487E">
        <w:rPr>
          <w:rFonts w:ascii="Segoe UI" w:hAnsi="Segoe UI" w:cs="Segoe UI"/>
        </w:rPr>
        <w:t xml:space="preserve"> virtual appointments? What type of skillset do you like these staff to have? Are staff who conduct virtual appointments in the office or working hybrid/from home? </w:t>
      </w:r>
      <w:r w:rsidRPr="0010487E" w:rsidR="00186785">
        <w:rPr>
          <w:rFonts w:ascii="Segoe UI" w:hAnsi="Segoe UI" w:cs="Segoe UI"/>
        </w:rPr>
        <w:t xml:space="preserve"> </w:t>
      </w:r>
    </w:p>
    <w:p w:rsidR="00D75A28" w:rsidP="007E0327" w14:paraId="307525EC" w14:textId="336EADE6">
      <w:pPr>
        <w:pStyle w:val="ListNumber"/>
        <w:numPr>
          <w:ilvl w:val="0"/>
          <w:numId w:val="58"/>
        </w:numPr>
        <w:tabs>
          <w:tab w:val="clear" w:pos="360"/>
          <w:tab w:val="num" w:pos="720"/>
        </w:tabs>
        <w:rPr>
          <w:rFonts w:ascii="Segoe UI" w:eastAsia="Times New Roman" w:hAnsi="Segoe UI" w:cs="Segoe UI"/>
        </w:rPr>
      </w:pPr>
      <w:r w:rsidRPr="0010487E">
        <w:rPr>
          <w:rFonts w:ascii="Segoe UI" w:eastAsia="Times New Roman" w:hAnsi="Segoe UI" w:cs="Segoe UI"/>
        </w:rPr>
        <w:t xml:space="preserve">Do virtual appointments take place via phone, via video, or both? </w:t>
      </w:r>
      <w:r w:rsidRPr="0010487E" w:rsidR="004A4010">
        <w:rPr>
          <w:rFonts w:ascii="Segoe UI" w:eastAsia="Times New Roman" w:hAnsi="Segoe UI" w:cs="Segoe UI"/>
        </w:rPr>
        <w:t xml:space="preserve">What virtual platform do you use (for example, Zoom, Skype, </w:t>
      </w:r>
      <w:r w:rsidRPr="0010487E" w:rsidR="007E0327">
        <w:rPr>
          <w:rFonts w:ascii="Segoe UI" w:eastAsia="Times New Roman" w:hAnsi="Segoe UI" w:cs="Segoe UI"/>
        </w:rPr>
        <w:t>etc.</w:t>
      </w:r>
      <w:r w:rsidRPr="0010487E" w:rsidR="004A4010">
        <w:rPr>
          <w:rFonts w:ascii="Segoe UI" w:eastAsia="Times New Roman" w:hAnsi="Segoe UI" w:cs="Segoe UI"/>
        </w:rPr>
        <w:t>)?</w:t>
      </w:r>
    </w:p>
    <w:p w:rsidR="0084599A" w:rsidP="00A47FE7" w14:paraId="35919E86" w14:textId="57481AC3">
      <w:pPr>
        <w:pStyle w:val="ListNumber"/>
        <w:rPr>
          <w:rFonts w:ascii="Segoe UI" w:eastAsia="Times New Roman" w:hAnsi="Segoe UI" w:cs="Segoe UI"/>
        </w:rPr>
      </w:pPr>
      <w:r>
        <w:rPr>
          <w:rFonts w:ascii="Segoe UI" w:eastAsia="Times New Roman" w:hAnsi="Segoe UI" w:cs="Segoe UI"/>
        </w:rPr>
        <w:t>What type(s) of appointments are typically held virtually</w:t>
      </w:r>
      <w:r w:rsidR="00A1523F">
        <w:rPr>
          <w:rFonts w:ascii="Segoe UI" w:eastAsia="Times New Roman" w:hAnsi="Segoe UI" w:cs="Segoe UI"/>
        </w:rPr>
        <w:t xml:space="preserve"> – for example, </w:t>
      </w:r>
      <w:r w:rsidR="00533176">
        <w:rPr>
          <w:rFonts w:ascii="Segoe UI" w:eastAsia="Times New Roman" w:hAnsi="Segoe UI" w:cs="Segoe UI"/>
        </w:rPr>
        <w:t>certification, nutrition education</w:t>
      </w:r>
      <w:r w:rsidR="00AB3A67">
        <w:rPr>
          <w:rFonts w:ascii="Segoe UI" w:eastAsia="Times New Roman" w:hAnsi="Segoe UI" w:cs="Segoe UI"/>
        </w:rPr>
        <w:t>,</w:t>
      </w:r>
      <w:r w:rsidR="007F3524">
        <w:rPr>
          <w:rFonts w:ascii="Segoe UI" w:eastAsia="Times New Roman" w:hAnsi="Segoe UI" w:cs="Segoe UI"/>
        </w:rPr>
        <w:t xml:space="preserve"> </w:t>
      </w:r>
      <w:r w:rsidR="002D1A55">
        <w:rPr>
          <w:rFonts w:ascii="Segoe UI" w:eastAsia="Times New Roman" w:hAnsi="Segoe UI" w:cs="Segoe UI"/>
        </w:rPr>
        <w:t xml:space="preserve">and </w:t>
      </w:r>
      <w:r w:rsidR="007F3524">
        <w:rPr>
          <w:rFonts w:ascii="Segoe UI" w:eastAsia="Times New Roman" w:hAnsi="Segoe UI" w:cs="Segoe UI"/>
        </w:rPr>
        <w:t xml:space="preserve">breastfeeding </w:t>
      </w:r>
      <w:r w:rsidR="00BB56CA">
        <w:rPr>
          <w:rFonts w:ascii="Segoe UI" w:eastAsia="Times New Roman" w:hAnsi="Segoe UI" w:cs="Segoe UI"/>
        </w:rPr>
        <w:t>support</w:t>
      </w:r>
      <w:r>
        <w:rPr>
          <w:rFonts w:ascii="Segoe UI" w:eastAsia="Times New Roman" w:hAnsi="Segoe UI" w:cs="Segoe UI"/>
        </w:rPr>
        <w:t>?</w:t>
      </w:r>
      <w:r w:rsidR="00D75A28">
        <w:rPr>
          <w:rFonts w:ascii="Segoe UI" w:eastAsia="Times New Roman" w:hAnsi="Segoe UI" w:cs="Segoe UI"/>
        </w:rPr>
        <w:t xml:space="preserve"> What types of activities or tasks typically happen during a virtual appointment?</w:t>
      </w:r>
    </w:p>
    <w:p w:rsidR="008F75A9" w:rsidRPr="007E0327" w:rsidP="007E0327" w14:paraId="4F73D588" w14:textId="1D34D5B0">
      <w:pPr>
        <w:pStyle w:val="ListAlpha20"/>
        <w:numPr>
          <w:ilvl w:val="0"/>
          <w:numId w:val="89"/>
        </w:numPr>
        <w:rPr>
          <w:rFonts w:ascii="Segoe UI" w:eastAsia="Times New Roman" w:hAnsi="Segoe UI" w:cs="Segoe UI"/>
        </w:rPr>
      </w:pPr>
      <w:r w:rsidRPr="007E0327">
        <w:t>Can</w:t>
      </w:r>
      <w:r w:rsidRPr="007E0327">
        <w:rPr>
          <w:rFonts w:ascii="Segoe UI" w:eastAsia="Times New Roman" w:hAnsi="Segoe UI" w:cs="Segoe UI"/>
        </w:rPr>
        <w:t xml:space="preserve"> </w:t>
      </w:r>
      <w:r w:rsidRPr="007E0327" w:rsidR="14EBCFE5">
        <w:rPr>
          <w:rFonts w:ascii="Segoe UI" w:eastAsia="Times New Roman" w:hAnsi="Segoe UI" w:cs="Segoe UI"/>
        </w:rPr>
        <w:t>everything</w:t>
      </w:r>
      <w:r w:rsidRPr="007E0327">
        <w:rPr>
          <w:rFonts w:ascii="Segoe UI" w:eastAsia="Times New Roman" w:hAnsi="Segoe UI" w:cs="Segoe UI"/>
        </w:rPr>
        <w:t xml:space="preserve"> be completed through a virtual appointment, or are </w:t>
      </w:r>
      <w:r w:rsidR="00C76CEB">
        <w:rPr>
          <w:rFonts w:ascii="Segoe UI" w:eastAsia="Times New Roman" w:hAnsi="Segoe UI" w:cs="Segoe UI"/>
        </w:rPr>
        <w:t xml:space="preserve">any </w:t>
      </w:r>
      <w:r w:rsidRPr="007E0327">
        <w:rPr>
          <w:rFonts w:ascii="Segoe UI" w:eastAsia="Times New Roman" w:hAnsi="Segoe UI" w:cs="Segoe UI"/>
        </w:rPr>
        <w:t xml:space="preserve">WIC </w:t>
      </w:r>
      <w:r w:rsidR="007A30EF">
        <w:rPr>
          <w:rFonts w:ascii="Segoe UI" w:eastAsia="Times New Roman" w:hAnsi="Segoe UI" w:cs="Segoe UI"/>
        </w:rPr>
        <w:t xml:space="preserve">applicants and/or </w:t>
      </w:r>
      <w:r w:rsidRPr="007E0327">
        <w:rPr>
          <w:rFonts w:ascii="Segoe UI" w:eastAsia="Times New Roman" w:hAnsi="Segoe UI" w:cs="Segoe UI"/>
        </w:rPr>
        <w:t xml:space="preserve">participants still required to come in person to complete </w:t>
      </w:r>
      <w:r w:rsidRPr="007E0327" w:rsidR="22483DE3">
        <w:rPr>
          <w:rFonts w:ascii="Segoe UI" w:eastAsia="Times New Roman" w:hAnsi="Segoe UI" w:cs="Segoe UI"/>
        </w:rPr>
        <w:t>their</w:t>
      </w:r>
      <w:r w:rsidRPr="007E0327" w:rsidR="00B54553">
        <w:rPr>
          <w:rFonts w:ascii="Segoe UI" w:eastAsia="Times New Roman" w:hAnsi="Segoe UI" w:cs="Segoe UI"/>
        </w:rPr>
        <w:t xml:space="preserve"> specific</w:t>
      </w:r>
      <w:r w:rsidRPr="007E0327" w:rsidR="22483DE3">
        <w:rPr>
          <w:rFonts w:ascii="Segoe UI" w:eastAsia="Times New Roman" w:hAnsi="Segoe UI" w:cs="Segoe UI"/>
        </w:rPr>
        <w:t xml:space="preserve"> appointment</w:t>
      </w:r>
      <w:r w:rsidRPr="007E0327">
        <w:rPr>
          <w:rFonts w:ascii="Segoe UI" w:eastAsia="Times New Roman" w:hAnsi="Segoe UI" w:cs="Segoe UI"/>
        </w:rPr>
        <w:t>? Please describe.</w:t>
      </w:r>
    </w:p>
    <w:p w:rsidR="00286403" w:rsidP="007E0327" w14:paraId="2CA9BD6F" w14:textId="0B6AFA5B">
      <w:pPr>
        <w:pStyle w:val="ListAlpha20"/>
        <w:numPr>
          <w:ilvl w:val="0"/>
          <w:numId w:val="89"/>
        </w:numPr>
        <w:rPr>
          <w:rFonts w:ascii="Segoe UI" w:eastAsia="Times New Roman" w:hAnsi="Segoe UI" w:cs="Segoe UI"/>
        </w:rPr>
      </w:pPr>
      <w:r>
        <w:rPr>
          <w:rFonts w:ascii="Segoe UI" w:eastAsia="Times New Roman" w:hAnsi="Segoe UI" w:cs="Segoe UI"/>
        </w:rPr>
        <w:t xml:space="preserve">Does your agency have access to WIC </w:t>
      </w:r>
      <w:r w:rsidR="007E4CDB">
        <w:rPr>
          <w:rFonts w:ascii="Segoe UI" w:eastAsia="Times New Roman" w:hAnsi="Segoe UI" w:cs="Segoe UI"/>
        </w:rPr>
        <w:t>applicant/</w:t>
      </w:r>
      <w:r>
        <w:rPr>
          <w:rFonts w:ascii="Segoe UI" w:eastAsia="Times New Roman" w:hAnsi="Segoe UI" w:cs="Segoe UI"/>
        </w:rPr>
        <w:t>participant data via something like a Health Information Exchange</w:t>
      </w:r>
      <w:r w:rsidR="008F0060">
        <w:rPr>
          <w:rFonts w:ascii="Segoe UI" w:eastAsia="Times New Roman" w:hAnsi="Segoe UI" w:cs="Segoe UI"/>
        </w:rPr>
        <w:t xml:space="preserve"> or through doctors/health care providers</w:t>
      </w:r>
      <w:r>
        <w:rPr>
          <w:rFonts w:ascii="Segoe UI" w:eastAsia="Times New Roman" w:hAnsi="Segoe UI" w:cs="Segoe UI"/>
        </w:rPr>
        <w:t xml:space="preserve"> to help with this process?</w:t>
      </w:r>
      <w:r w:rsidR="003D5566">
        <w:rPr>
          <w:rFonts w:ascii="Segoe UI" w:eastAsia="Times New Roman" w:hAnsi="Segoe UI" w:cs="Segoe UI"/>
        </w:rPr>
        <w:t xml:space="preserve"> Please describe.</w:t>
      </w:r>
    </w:p>
    <w:p w:rsidR="00F0702C" w:rsidRPr="00A24C17" w:rsidP="00FF5FD1" w14:paraId="40F2F474" w14:textId="33536644">
      <w:pPr>
        <w:pStyle w:val="ListNumber"/>
        <w:rPr>
          <w:rFonts w:ascii="Segoe UI" w:hAnsi="Segoe UI" w:cs="Segoe UI"/>
        </w:rPr>
      </w:pPr>
      <w:r>
        <w:rPr>
          <w:rFonts w:ascii="Segoe UI" w:eastAsia="Times New Roman" w:hAnsi="Segoe UI" w:cs="Segoe UI"/>
        </w:rPr>
        <w:t xml:space="preserve">How are applicants and participants made aware of the availability of virtual appointments? </w:t>
      </w:r>
      <w:r>
        <w:rPr>
          <w:rFonts w:ascii="Segoe UI" w:eastAsia="Times New Roman" w:hAnsi="Segoe UI" w:cs="Segoe UI"/>
        </w:rPr>
        <w:t xml:space="preserve">Are virtual appointments geared towards all WIC </w:t>
      </w:r>
      <w:r w:rsidR="004E24E2">
        <w:rPr>
          <w:rFonts w:ascii="Segoe UI" w:eastAsia="Times New Roman" w:hAnsi="Segoe UI" w:cs="Segoe UI"/>
        </w:rPr>
        <w:t xml:space="preserve">applicants and/or </w:t>
      </w:r>
      <w:r>
        <w:rPr>
          <w:rFonts w:ascii="Segoe UI" w:eastAsia="Times New Roman" w:hAnsi="Segoe UI" w:cs="Segoe UI"/>
        </w:rPr>
        <w:t xml:space="preserve">participants or </w:t>
      </w:r>
      <w:r w:rsidR="004E24E2">
        <w:rPr>
          <w:rFonts w:ascii="Segoe UI" w:eastAsia="Times New Roman" w:hAnsi="Segoe UI" w:cs="Segoe UI"/>
        </w:rPr>
        <w:t>are they available only under certain circumstances (e.g., personal preference, weather emergency, transportation issues, medical conditions)</w:t>
      </w:r>
      <w:r>
        <w:rPr>
          <w:rFonts w:ascii="Segoe UI" w:eastAsia="Times New Roman" w:hAnsi="Segoe UI" w:cs="Segoe UI"/>
        </w:rPr>
        <w:t>? Please describe.</w:t>
      </w:r>
    </w:p>
    <w:p w:rsidR="008D2C25" w:rsidP="00FF5FD1" w14:paraId="41771A3C" w14:textId="5D7F8467">
      <w:pPr>
        <w:pStyle w:val="ListNumber"/>
        <w:rPr>
          <w:rFonts w:ascii="Segoe UI" w:hAnsi="Segoe UI" w:cs="Segoe UI"/>
        </w:rPr>
      </w:pPr>
      <w:r>
        <w:rPr>
          <w:rFonts w:ascii="Segoe UI" w:hAnsi="Segoe UI" w:cs="Segoe UI"/>
        </w:rPr>
        <w:t xml:space="preserve">What did the rollout of the </w:t>
      </w:r>
      <w:r w:rsidR="004567A1">
        <w:rPr>
          <w:rFonts w:ascii="Segoe UI" w:hAnsi="Segoe UI" w:cs="Segoe UI"/>
        </w:rPr>
        <w:t>virtual appointments</w:t>
      </w:r>
      <w:r>
        <w:rPr>
          <w:rFonts w:ascii="Segoe UI" w:hAnsi="Segoe UI" w:cs="Segoe UI"/>
        </w:rPr>
        <w:t xml:space="preserve"> look like for your local agency? By rollout, I mean the process of </w:t>
      </w:r>
      <w:r w:rsidR="009E7A27">
        <w:rPr>
          <w:rFonts w:ascii="Segoe UI" w:hAnsi="Segoe UI" w:cs="Segoe UI"/>
        </w:rPr>
        <w:t xml:space="preserve">making virtual appointments available to WIC </w:t>
      </w:r>
      <w:r w:rsidR="00E868E4">
        <w:rPr>
          <w:rFonts w:ascii="Segoe UI" w:hAnsi="Segoe UI" w:cs="Segoe UI"/>
        </w:rPr>
        <w:t xml:space="preserve">applicants and/or </w:t>
      </w:r>
      <w:r w:rsidR="009E7A27">
        <w:rPr>
          <w:rFonts w:ascii="Segoe UI" w:hAnsi="Segoe UI" w:cs="Segoe UI"/>
        </w:rPr>
        <w:t>participants</w:t>
      </w:r>
      <w:r>
        <w:rPr>
          <w:rFonts w:ascii="Segoe UI" w:hAnsi="Segoe UI" w:cs="Segoe UI"/>
        </w:rPr>
        <w:t>.</w:t>
      </w:r>
    </w:p>
    <w:p w:rsidR="000C29AC" w:rsidP="008D2C25" w14:paraId="5FB4E331" w14:textId="74A0382E">
      <w:pPr>
        <w:pStyle w:val="ListNumber"/>
      </w:pPr>
      <w:r w:rsidRPr="00C029D9">
        <w:t xml:space="preserve">What tasks and what staff were part of the rollout process? </w:t>
      </w:r>
      <w:r w:rsidRPr="00C029D9">
        <w:t>Did</w:t>
      </w:r>
      <w:r w:rsidRPr="00C029D9">
        <w:t xml:space="preserve"> you have enough staff to do those tasks? </w:t>
      </w:r>
      <w:r w:rsidRPr="00C029D9">
        <w:t>Did</w:t>
      </w:r>
      <w:r w:rsidRPr="00C029D9">
        <w:t xml:space="preserve"> staff need training for implementing or supporting </w:t>
      </w:r>
      <w:r w:rsidRPr="00C029D9" w:rsidR="009E7A27">
        <w:t>virtual appointments</w:t>
      </w:r>
      <w:r w:rsidRPr="00C029D9">
        <w:t>?</w:t>
      </w:r>
    </w:p>
    <w:p w:rsidR="000C29AC" w:rsidP="00A47FE7" w14:paraId="3C3001DB" w14:textId="1331BF9F">
      <w:pPr>
        <w:pStyle w:val="ListNumber"/>
        <w:rPr>
          <w:rFonts w:ascii="Segoe UI" w:hAnsi="Segoe UI" w:cs="Segoe UI"/>
        </w:rPr>
      </w:pPr>
      <w:r>
        <w:rPr>
          <w:rFonts w:ascii="Segoe UI" w:hAnsi="Segoe UI" w:cs="Segoe UI"/>
        </w:rPr>
        <w:t xml:space="preserve">What was the timing of the rollout of </w:t>
      </w:r>
      <w:r w:rsidR="009E7A27">
        <w:rPr>
          <w:rFonts w:ascii="Segoe UI" w:hAnsi="Segoe UI" w:cs="Segoe UI"/>
        </w:rPr>
        <w:t>virtual appointments</w:t>
      </w:r>
      <w:r>
        <w:rPr>
          <w:rFonts w:ascii="Segoe UI" w:hAnsi="Segoe UI" w:cs="Segoe UI"/>
        </w:rPr>
        <w:t xml:space="preserve">? By this, I mean when did you and your local agency start conducting </w:t>
      </w:r>
      <w:r w:rsidR="009E7A27">
        <w:rPr>
          <w:rFonts w:ascii="Segoe UI" w:hAnsi="Segoe UI" w:cs="Segoe UI"/>
        </w:rPr>
        <w:t xml:space="preserve">virtual appointments for WIC </w:t>
      </w:r>
      <w:r w:rsidR="00E868E4">
        <w:rPr>
          <w:rFonts w:ascii="Segoe UI" w:hAnsi="Segoe UI" w:cs="Segoe UI"/>
        </w:rPr>
        <w:t xml:space="preserve">applicants and/or </w:t>
      </w:r>
      <w:r w:rsidR="009E7A27">
        <w:rPr>
          <w:rFonts w:ascii="Segoe UI" w:hAnsi="Segoe UI" w:cs="Segoe UI"/>
        </w:rPr>
        <w:t>participants</w:t>
      </w:r>
      <w:r>
        <w:rPr>
          <w:rFonts w:ascii="Segoe UI" w:hAnsi="Segoe UI" w:cs="Segoe UI"/>
        </w:rPr>
        <w:t>?</w:t>
      </w:r>
    </w:p>
    <w:p w:rsidR="000C29AC" w:rsidRPr="00D8108F" w:rsidP="007E0327" w14:paraId="12011B68" w14:textId="056612DB">
      <w:pPr>
        <w:pStyle w:val="ListAlpha20"/>
        <w:numPr>
          <w:ilvl w:val="0"/>
          <w:numId w:val="69"/>
        </w:numPr>
        <w:rPr>
          <w:rFonts w:ascii="Segoe UI" w:hAnsi="Segoe UI" w:cs="Segoe UI"/>
          <w:i/>
          <w:iCs/>
        </w:rPr>
      </w:pPr>
      <w:r w:rsidRPr="00D8108F">
        <w:rPr>
          <w:rFonts w:ascii="Segoe UI" w:hAnsi="Segoe UI" w:cs="Segoe UI"/>
          <w:iCs/>
        </w:rPr>
        <w:t>Were there changes in the timeline for rolling out virtual appointments? What led to these changes?</w:t>
      </w:r>
    </w:p>
    <w:p w:rsidR="000C29AC" w:rsidRPr="00D8108F" w:rsidP="007E0327" w14:paraId="36852FCD" w14:textId="5093C971">
      <w:pPr>
        <w:pStyle w:val="ListAlpha20"/>
        <w:numPr>
          <w:ilvl w:val="0"/>
          <w:numId w:val="69"/>
        </w:numPr>
        <w:rPr>
          <w:rFonts w:ascii="Segoe UI" w:hAnsi="Segoe UI" w:cs="Segoe UI"/>
          <w:i/>
          <w:iCs/>
        </w:rPr>
      </w:pPr>
      <w:r w:rsidRPr="00D8108F">
        <w:rPr>
          <w:rFonts w:ascii="Segoe UI" w:hAnsi="Segoe UI" w:cs="Segoe UI"/>
          <w:iCs/>
        </w:rPr>
        <w:t>IF OFFERED BEFORE 2022: Since 2022, have there been any changes or improvements in the virtual appointment process?</w:t>
      </w:r>
    </w:p>
    <w:p w:rsidR="005E2DBD" w:rsidP="007E0327" w14:paraId="1F108DEE" w14:textId="0CCB1ED0">
      <w:pPr>
        <w:pStyle w:val="ListAlpha20"/>
        <w:numPr>
          <w:ilvl w:val="0"/>
          <w:numId w:val="69"/>
        </w:numPr>
        <w:rPr>
          <w:rFonts w:ascii="Segoe UI" w:hAnsi="Segoe UI" w:cs="Segoe UI"/>
          <w:i/>
          <w:iCs/>
        </w:rPr>
      </w:pPr>
      <w:r w:rsidRPr="00D8108F">
        <w:rPr>
          <w:rFonts w:ascii="Segoe UI" w:hAnsi="Segoe UI" w:cs="Segoe UI"/>
          <w:iCs/>
        </w:rPr>
        <w:t>Today, what proportion of appointments are virtual compared to in-person?</w:t>
      </w:r>
    </w:p>
    <w:p w:rsidR="00170ECC" w:rsidP="00A47FE7" w14:paraId="678E768C" w14:textId="4EEA25AB">
      <w:pPr>
        <w:pStyle w:val="ListNumber"/>
        <w:rPr>
          <w:rFonts w:ascii="Segoe UI" w:hAnsi="Segoe UI" w:cs="Segoe UI"/>
        </w:rPr>
      </w:pPr>
      <w:r w:rsidRPr="21DFB697">
        <w:rPr>
          <w:rFonts w:ascii="Segoe UI" w:hAnsi="Segoe UI" w:cs="Segoe UI"/>
        </w:rPr>
        <w:t xml:space="preserve">Did you upgrade </w:t>
      </w:r>
      <w:r w:rsidR="006D639B">
        <w:rPr>
          <w:rFonts w:ascii="Segoe UI" w:hAnsi="Segoe UI" w:cs="Segoe UI"/>
        </w:rPr>
        <w:t xml:space="preserve">or obtain </w:t>
      </w:r>
      <w:r w:rsidRPr="21DFB697">
        <w:rPr>
          <w:rFonts w:ascii="Segoe UI" w:hAnsi="Segoe UI" w:cs="Segoe UI"/>
        </w:rPr>
        <w:t xml:space="preserve">any </w:t>
      </w:r>
      <w:r w:rsidR="006D639B">
        <w:rPr>
          <w:rFonts w:ascii="Segoe UI" w:hAnsi="Segoe UI" w:cs="Segoe UI"/>
        </w:rPr>
        <w:t xml:space="preserve">new </w:t>
      </w:r>
      <w:r w:rsidRPr="21DFB697">
        <w:rPr>
          <w:rFonts w:ascii="Segoe UI" w:hAnsi="Segoe UI" w:cs="Segoe UI"/>
        </w:rPr>
        <w:t xml:space="preserve">hardware or software to </w:t>
      </w:r>
      <w:r w:rsidRPr="21DFB697" w:rsidR="52B8D0CA">
        <w:rPr>
          <w:rFonts w:ascii="Segoe UI" w:hAnsi="Segoe UI" w:cs="Segoe UI"/>
        </w:rPr>
        <w:t xml:space="preserve">be able to </w:t>
      </w:r>
      <w:r w:rsidRPr="21DFB697">
        <w:rPr>
          <w:rFonts w:ascii="Segoe UI" w:hAnsi="Segoe UI" w:cs="Segoe UI"/>
        </w:rPr>
        <w:t>offer virtual appointments or improve the virtual appointment experience?</w:t>
      </w:r>
    </w:p>
    <w:p w:rsidR="00192D8C" w:rsidRPr="00FF5FD1" w:rsidP="007E0327" w14:paraId="0916BA8C" w14:textId="15DE83BB">
      <w:pPr>
        <w:pStyle w:val="ListAlpha20"/>
        <w:numPr>
          <w:ilvl w:val="0"/>
          <w:numId w:val="68"/>
        </w:numPr>
        <w:rPr>
          <w:rFonts w:ascii="Segoe UI" w:hAnsi="Segoe UI" w:cs="Segoe UI"/>
          <w:i/>
          <w:iCs/>
        </w:rPr>
      </w:pPr>
      <w:r w:rsidRPr="00FF5FD1">
        <w:rPr>
          <w:rFonts w:ascii="Segoe UI" w:hAnsi="Segoe UI" w:cs="Segoe UI"/>
          <w:iCs/>
        </w:rPr>
        <w:t xml:space="preserve">IF SOFTWARE UPDGRADED – please describe what software was upgraded and whether it has also been integrated into </w:t>
      </w:r>
      <w:r w:rsidR="00D51DF1">
        <w:rPr>
          <w:rFonts w:ascii="Segoe UI" w:hAnsi="Segoe UI" w:cs="Segoe UI"/>
          <w:iCs/>
        </w:rPr>
        <w:t xml:space="preserve">the </w:t>
      </w:r>
      <w:r w:rsidRPr="00FF5FD1">
        <w:rPr>
          <w:rFonts w:ascii="Segoe UI" w:hAnsi="Segoe UI" w:cs="Segoe UI"/>
          <w:iCs/>
        </w:rPr>
        <w:t>MIS.</w:t>
      </w:r>
    </w:p>
    <w:p w:rsidR="00192D8C" w:rsidP="007E0327" w14:paraId="37FBF610" w14:textId="2B749C86">
      <w:pPr>
        <w:pStyle w:val="ListAlpha20"/>
        <w:numPr>
          <w:ilvl w:val="0"/>
          <w:numId w:val="68"/>
        </w:numPr>
        <w:rPr>
          <w:rFonts w:ascii="Segoe UI" w:hAnsi="Segoe UI" w:cs="Segoe UI"/>
          <w:i/>
          <w:iCs/>
        </w:rPr>
      </w:pPr>
      <w:r>
        <w:rPr>
          <w:rFonts w:ascii="Segoe UI" w:hAnsi="Segoe UI" w:cs="Segoe UI"/>
          <w:iCs/>
        </w:rPr>
        <w:t xml:space="preserve">IF VIRTUAL APPOINTMENTS ARE OFFERED FOR CERTIFICATION: </w:t>
      </w:r>
      <w:r w:rsidRPr="00FF5FD1">
        <w:rPr>
          <w:rFonts w:ascii="Segoe UI" w:hAnsi="Segoe UI" w:cs="Segoe UI"/>
          <w:iCs/>
        </w:rPr>
        <w:t xml:space="preserve">Does your MIS allow staff to select the date the </w:t>
      </w:r>
      <w:r w:rsidRPr="00FF5FD1" w:rsidR="00BD2EE9">
        <w:rPr>
          <w:rFonts w:ascii="Segoe UI" w:hAnsi="Segoe UI" w:cs="Segoe UI"/>
          <w:iCs/>
        </w:rPr>
        <w:t>a</w:t>
      </w:r>
      <w:r w:rsidRPr="00FF5FD1">
        <w:rPr>
          <w:rFonts w:ascii="Segoe UI" w:hAnsi="Segoe UI" w:cs="Segoe UI"/>
          <w:iCs/>
        </w:rPr>
        <w:t>nthro</w:t>
      </w:r>
      <w:r w:rsidRPr="00FF5FD1" w:rsidR="00BD2EE9">
        <w:rPr>
          <w:rFonts w:ascii="Segoe UI" w:hAnsi="Segoe UI" w:cs="Segoe UI"/>
          <w:iCs/>
        </w:rPr>
        <w:t>pometric</w:t>
      </w:r>
      <w:r w:rsidRPr="00FF5FD1">
        <w:rPr>
          <w:rFonts w:ascii="Segoe UI" w:hAnsi="Segoe UI" w:cs="Segoe UI"/>
          <w:iCs/>
        </w:rPr>
        <w:t xml:space="preserve"> data</w:t>
      </w:r>
      <w:r w:rsidRPr="00FF5FD1" w:rsidR="00BD2EE9">
        <w:rPr>
          <w:rFonts w:ascii="Segoe UI" w:hAnsi="Segoe UI" w:cs="Segoe UI"/>
          <w:iCs/>
        </w:rPr>
        <w:t xml:space="preserve"> was provided from another source</w:t>
      </w:r>
      <w:r w:rsidRPr="00FF5FD1" w:rsidR="008D4F3C">
        <w:rPr>
          <w:rFonts w:ascii="Segoe UI" w:hAnsi="Segoe UI" w:cs="Segoe UI"/>
          <w:iCs/>
        </w:rPr>
        <w:t xml:space="preserve"> or is the date of the appointment automatically selected for that data?</w:t>
      </w:r>
      <w:r w:rsidRPr="00FF5FD1">
        <w:rPr>
          <w:rFonts w:ascii="Segoe UI" w:hAnsi="Segoe UI" w:cs="Segoe UI"/>
          <w:iCs/>
        </w:rPr>
        <w:t xml:space="preserve"> </w:t>
      </w:r>
    </w:p>
    <w:p w:rsidR="005E455D" w:rsidRPr="00F07F0C" w:rsidP="00A47FE7" w14:paraId="5EB9DFBF" w14:textId="4F3544D8">
      <w:pPr>
        <w:pStyle w:val="ListNumber"/>
        <w:rPr>
          <w:rFonts w:ascii="Segoe UI" w:hAnsi="Segoe UI" w:cs="Segoe UI"/>
        </w:rPr>
      </w:pPr>
      <w:r w:rsidRPr="21DFB697">
        <w:rPr>
          <w:rFonts w:ascii="Segoe UI" w:hAnsi="Segoe UI" w:cs="Segoe UI"/>
        </w:rPr>
        <w:t xml:space="preserve">How </w:t>
      </w:r>
      <w:r w:rsidRPr="21DFB697" w:rsidR="006E3829">
        <w:rPr>
          <w:rFonts w:ascii="Segoe UI" w:hAnsi="Segoe UI" w:cs="Segoe UI"/>
        </w:rPr>
        <w:t>have virtual</w:t>
      </w:r>
      <w:r w:rsidRPr="21DFB697">
        <w:rPr>
          <w:rFonts w:ascii="Segoe UI" w:hAnsi="Segoe UI" w:cs="Segoe UI"/>
        </w:rPr>
        <w:t xml:space="preserve"> appointment</w:t>
      </w:r>
      <w:r w:rsidRPr="21DFB697" w:rsidR="006E3829">
        <w:rPr>
          <w:rFonts w:ascii="Segoe UI" w:hAnsi="Segoe UI" w:cs="Segoe UI"/>
        </w:rPr>
        <w:t>s</w:t>
      </w:r>
      <w:r w:rsidRPr="21DFB697">
        <w:rPr>
          <w:rFonts w:ascii="Segoe UI" w:hAnsi="Segoe UI" w:cs="Segoe UI"/>
        </w:rPr>
        <w:t xml:space="preserve"> changed how you and </w:t>
      </w:r>
      <w:r w:rsidRPr="21DFB697" w:rsidR="00B76337">
        <w:rPr>
          <w:rFonts w:ascii="Segoe UI" w:hAnsi="Segoe UI" w:cs="Segoe UI"/>
        </w:rPr>
        <w:t>your clinic</w:t>
      </w:r>
      <w:r w:rsidRPr="21DFB697">
        <w:rPr>
          <w:rFonts w:ascii="Segoe UI" w:hAnsi="Segoe UI" w:cs="Segoe UI"/>
        </w:rPr>
        <w:t xml:space="preserve"> staff deliver services to WIC </w:t>
      </w:r>
      <w:r w:rsidR="00E868E4">
        <w:rPr>
          <w:rFonts w:ascii="Segoe UI" w:hAnsi="Segoe UI" w:cs="Segoe UI"/>
        </w:rPr>
        <w:t xml:space="preserve">applicants and/or </w:t>
      </w:r>
      <w:r w:rsidRPr="21DFB697">
        <w:rPr>
          <w:rFonts w:ascii="Segoe UI" w:hAnsi="Segoe UI" w:cs="Segoe UI"/>
        </w:rPr>
        <w:t>participants?</w:t>
      </w:r>
      <w:r w:rsidR="00C515F2">
        <w:rPr>
          <w:rFonts w:ascii="Segoe UI" w:hAnsi="Segoe UI" w:cs="Segoe UI"/>
        </w:rPr>
        <w:t xml:space="preserve"> For example, what activities happen ahead of time to ensure all </w:t>
      </w:r>
      <w:r w:rsidR="00C16961">
        <w:rPr>
          <w:rFonts w:ascii="Segoe UI" w:hAnsi="Segoe UI" w:cs="Segoe UI"/>
        </w:rPr>
        <w:t xml:space="preserve">certification </w:t>
      </w:r>
      <w:r w:rsidR="00C515F2">
        <w:rPr>
          <w:rFonts w:ascii="Segoe UI" w:hAnsi="Segoe UI" w:cs="Segoe UI"/>
        </w:rPr>
        <w:t>information is available and staff can complete a full assessment (i.e., anthrop</w:t>
      </w:r>
      <w:r w:rsidR="00D63B47">
        <w:rPr>
          <w:rFonts w:ascii="Segoe UI" w:hAnsi="Segoe UI" w:cs="Segoe UI"/>
        </w:rPr>
        <w:t>om</w:t>
      </w:r>
      <w:r w:rsidR="00192D8C">
        <w:rPr>
          <w:rFonts w:ascii="Segoe UI" w:hAnsi="Segoe UI" w:cs="Segoe UI"/>
        </w:rPr>
        <w:t>etric</w:t>
      </w:r>
      <w:r w:rsidR="00D63B47">
        <w:rPr>
          <w:rFonts w:ascii="Segoe UI" w:hAnsi="Segoe UI" w:cs="Segoe UI"/>
        </w:rPr>
        <w:t>/bloodwork</w:t>
      </w:r>
      <w:r w:rsidR="00192D8C">
        <w:rPr>
          <w:rFonts w:ascii="Segoe UI" w:hAnsi="Segoe UI" w:cs="Segoe UI"/>
        </w:rPr>
        <w:t xml:space="preserve"> data</w:t>
      </w:r>
      <w:r w:rsidR="00D63B47">
        <w:rPr>
          <w:rFonts w:ascii="Segoe UI" w:hAnsi="Segoe UI" w:cs="Segoe UI"/>
        </w:rPr>
        <w:t>, income, residency, and ID verifications)</w:t>
      </w:r>
      <w:r w:rsidRPr="21DFB697">
        <w:rPr>
          <w:rFonts w:ascii="Segoe UI" w:hAnsi="Segoe UI" w:cs="Segoe UI"/>
        </w:rPr>
        <w:t xml:space="preserve"> </w:t>
      </w:r>
      <w:r w:rsidRPr="21DFB697" w:rsidR="008E29CB">
        <w:rPr>
          <w:rFonts w:ascii="Segoe UI" w:hAnsi="Segoe UI" w:cs="Segoe UI"/>
        </w:rPr>
        <w:t xml:space="preserve"> </w:t>
      </w:r>
    </w:p>
    <w:p w:rsidR="00FC3D6F" w:rsidRPr="008F2562" w:rsidP="007E0327" w14:paraId="036E1D86" w14:textId="1FE8CEF8">
      <w:pPr>
        <w:pStyle w:val="ListAlpha20"/>
        <w:numPr>
          <w:ilvl w:val="0"/>
          <w:numId w:val="32"/>
        </w:numPr>
        <w:tabs>
          <w:tab w:val="clear" w:pos="720"/>
          <w:tab w:val="num" w:pos="1080"/>
        </w:tabs>
        <w:rPr>
          <w:rFonts w:ascii="Segoe UI" w:eastAsia="Times New Roman" w:hAnsi="Segoe UI" w:cs="Segoe UI"/>
          <w:i/>
          <w:iCs/>
          <w:szCs w:val="20"/>
        </w:rPr>
      </w:pPr>
      <w:r w:rsidRPr="00FF5FD1">
        <w:rPr>
          <w:rFonts w:ascii="Segoe UI" w:hAnsi="Segoe UI" w:cs="Segoe UI"/>
          <w:iCs/>
          <w:szCs w:val="20"/>
        </w:rPr>
        <w:t>In</w:t>
      </w:r>
      <w:r w:rsidRPr="00FF5FD1">
        <w:rPr>
          <w:rFonts w:ascii="Segoe UI" w:eastAsia="Times New Roman" w:hAnsi="Segoe UI" w:cs="Segoe UI"/>
          <w:iCs/>
          <w:szCs w:val="20"/>
        </w:rPr>
        <w:t xml:space="preserve"> what ways have virtual appointments made it easier to deliver services?</w:t>
      </w:r>
    </w:p>
    <w:p w:rsidR="008F2562" w:rsidP="007E0327" w14:paraId="3286C3F2" w14:textId="1BC8C7D0">
      <w:pPr>
        <w:pStyle w:val="ListAlpha20"/>
        <w:numPr>
          <w:ilvl w:val="0"/>
          <w:numId w:val="32"/>
        </w:numPr>
        <w:tabs>
          <w:tab w:val="clear" w:pos="720"/>
          <w:tab w:val="num" w:pos="1080"/>
        </w:tabs>
        <w:rPr>
          <w:rFonts w:ascii="Segoe UI" w:eastAsia="Times New Roman" w:hAnsi="Segoe UI" w:cs="Segoe UI"/>
          <w:i/>
          <w:iCs/>
          <w:szCs w:val="20"/>
        </w:rPr>
      </w:pPr>
      <w:r>
        <w:rPr>
          <w:rFonts w:ascii="Segoe UI" w:eastAsia="Times New Roman" w:hAnsi="Segoe UI" w:cs="Segoe UI"/>
          <w:iCs/>
          <w:szCs w:val="20"/>
        </w:rPr>
        <w:t>In what ways have virtual appointments made it harder to deliver services?</w:t>
      </w:r>
    </w:p>
    <w:p w:rsidR="005C04EA" w:rsidRPr="00F07F0C" w:rsidP="00A47FE7" w14:paraId="607EA531" w14:textId="0140BDB2">
      <w:pPr>
        <w:pStyle w:val="ListNumber"/>
        <w:rPr>
          <w:rFonts w:ascii="Segoe UI" w:hAnsi="Segoe UI" w:cs="Segoe UI"/>
        </w:rPr>
      </w:pPr>
      <w:r>
        <w:rPr>
          <w:rFonts w:ascii="Segoe UI" w:hAnsi="Segoe UI" w:cs="Segoe UI"/>
        </w:rPr>
        <w:t xml:space="preserve">Have you heard from WIC </w:t>
      </w:r>
      <w:r w:rsidR="007110B7">
        <w:rPr>
          <w:rFonts w:ascii="Segoe UI" w:hAnsi="Segoe UI" w:cs="Segoe UI"/>
        </w:rPr>
        <w:t xml:space="preserve">applicants and/or </w:t>
      </w:r>
      <w:r>
        <w:rPr>
          <w:rFonts w:ascii="Segoe UI" w:hAnsi="Segoe UI" w:cs="Segoe UI"/>
        </w:rPr>
        <w:t xml:space="preserve">participants about their experience participating in </w:t>
      </w:r>
      <w:r w:rsidR="00875BE9">
        <w:rPr>
          <w:rFonts w:ascii="Segoe UI" w:hAnsi="Segoe UI" w:cs="Segoe UI"/>
        </w:rPr>
        <w:t xml:space="preserve">virtual appointments? IF YES: </w:t>
      </w:r>
      <w:r w:rsidRPr="77C1127A" w:rsidR="00F731C5">
        <w:rPr>
          <w:rFonts w:ascii="Segoe UI" w:hAnsi="Segoe UI" w:cs="Segoe UI"/>
        </w:rPr>
        <w:t>What h</w:t>
      </w:r>
      <w:r w:rsidRPr="77C1127A" w:rsidR="00905BBC">
        <w:rPr>
          <w:rFonts w:ascii="Segoe UI" w:hAnsi="Segoe UI" w:cs="Segoe UI"/>
        </w:rPr>
        <w:t xml:space="preserve">ave </w:t>
      </w:r>
      <w:r w:rsidR="00875BE9">
        <w:rPr>
          <w:rFonts w:ascii="Segoe UI" w:hAnsi="Segoe UI" w:cs="Segoe UI"/>
        </w:rPr>
        <w:t xml:space="preserve">WIC </w:t>
      </w:r>
      <w:r w:rsidR="007110B7">
        <w:rPr>
          <w:rFonts w:ascii="Segoe UI" w:hAnsi="Segoe UI" w:cs="Segoe UI"/>
        </w:rPr>
        <w:t xml:space="preserve">applicants and/or </w:t>
      </w:r>
      <w:r w:rsidR="00875BE9">
        <w:rPr>
          <w:rFonts w:ascii="Segoe UI" w:hAnsi="Segoe UI" w:cs="Segoe UI"/>
        </w:rPr>
        <w:t xml:space="preserve">participants shared with you </w:t>
      </w:r>
      <w:r w:rsidRPr="77C1127A" w:rsidR="00905BBC">
        <w:rPr>
          <w:rFonts w:ascii="Segoe UI" w:hAnsi="Segoe UI" w:cs="Segoe UI"/>
        </w:rPr>
        <w:t xml:space="preserve">about their experience </w:t>
      </w:r>
      <w:r w:rsidRPr="77C1127A" w:rsidR="00217348">
        <w:rPr>
          <w:rFonts w:ascii="Segoe UI" w:hAnsi="Segoe UI" w:cs="Segoe UI"/>
        </w:rPr>
        <w:t xml:space="preserve">with virtual appointments? </w:t>
      </w:r>
    </w:p>
    <w:p w:rsidR="00C555F3" w:rsidRPr="0070129E" w:rsidP="007E0327" w14:paraId="258377FD" w14:textId="6D788800">
      <w:pPr>
        <w:pStyle w:val="ListAlpha20"/>
        <w:numPr>
          <w:ilvl w:val="0"/>
          <w:numId w:val="47"/>
        </w:numPr>
        <w:rPr>
          <w:rFonts w:ascii="Segoe UI" w:hAnsi="Segoe UI" w:cs="Segoe UI"/>
          <w:i/>
          <w:iCs/>
          <w:szCs w:val="20"/>
        </w:rPr>
      </w:pPr>
      <w:r w:rsidRPr="0070129E">
        <w:rPr>
          <w:rFonts w:ascii="Segoe UI" w:hAnsi="Segoe UI" w:cs="Segoe UI"/>
          <w:iCs/>
          <w:szCs w:val="20"/>
        </w:rPr>
        <w:t xml:space="preserve">What do WIC </w:t>
      </w:r>
      <w:r w:rsidR="007110B7">
        <w:rPr>
          <w:rFonts w:ascii="Segoe UI" w:hAnsi="Segoe UI" w:cs="Segoe UI"/>
          <w:iCs/>
          <w:szCs w:val="20"/>
        </w:rPr>
        <w:t xml:space="preserve">applicants and/or </w:t>
      </w:r>
      <w:r w:rsidRPr="0070129E">
        <w:rPr>
          <w:rFonts w:ascii="Segoe UI" w:hAnsi="Segoe UI" w:cs="Segoe UI"/>
          <w:iCs/>
          <w:szCs w:val="20"/>
        </w:rPr>
        <w:t xml:space="preserve">participants like about the virtual appointments? </w:t>
      </w:r>
    </w:p>
    <w:p w:rsidR="009936B9" w:rsidRPr="0070129E" w:rsidP="007E0327" w14:paraId="390529A6" w14:textId="0307947F">
      <w:pPr>
        <w:pStyle w:val="ListAlpha20"/>
        <w:numPr>
          <w:ilvl w:val="0"/>
          <w:numId w:val="47"/>
        </w:numPr>
        <w:rPr>
          <w:rFonts w:ascii="Segoe UI" w:hAnsi="Segoe UI" w:cs="Segoe UI"/>
          <w:i/>
          <w:iCs/>
          <w:szCs w:val="20"/>
        </w:rPr>
      </w:pPr>
      <w:r w:rsidRPr="0070129E">
        <w:rPr>
          <w:rFonts w:ascii="Segoe UI" w:hAnsi="Segoe UI" w:cs="Segoe UI"/>
          <w:iCs/>
          <w:szCs w:val="20"/>
        </w:rPr>
        <w:t xml:space="preserve">Are there barriers to WIC </w:t>
      </w:r>
      <w:r w:rsidR="007110B7">
        <w:rPr>
          <w:rFonts w:ascii="Segoe UI" w:hAnsi="Segoe UI" w:cs="Segoe UI"/>
          <w:iCs/>
          <w:szCs w:val="20"/>
        </w:rPr>
        <w:t xml:space="preserve">applicants and/or </w:t>
      </w:r>
      <w:r w:rsidRPr="0070129E">
        <w:rPr>
          <w:rFonts w:ascii="Segoe UI" w:hAnsi="Segoe UI" w:cs="Segoe UI"/>
          <w:iCs/>
          <w:szCs w:val="20"/>
        </w:rPr>
        <w:t>participants using</w:t>
      </w:r>
      <w:r w:rsidRPr="0070129E" w:rsidR="001060E3">
        <w:rPr>
          <w:rFonts w:ascii="Segoe UI" w:hAnsi="Segoe UI" w:cs="Segoe UI"/>
          <w:iCs/>
          <w:szCs w:val="20"/>
        </w:rPr>
        <w:t xml:space="preserve"> virtual appointments?</w:t>
      </w:r>
      <w:r w:rsidRPr="0070129E">
        <w:rPr>
          <w:rFonts w:ascii="Segoe UI" w:hAnsi="Segoe UI" w:cs="Segoe UI"/>
          <w:iCs/>
          <w:szCs w:val="20"/>
        </w:rPr>
        <w:t xml:space="preserve"> Please describe.</w:t>
      </w:r>
    </w:p>
    <w:p w:rsidR="001060E3" w:rsidP="007E0327" w14:paraId="732A0F74" w14:textId="34A31A43">
      <w:pPr>
        <w:pStyle w:val="ListAlpha20"/>
        <w:numPr>
          <w:ilvl w:val="0"/>
          <w:numId w:val="47"/>
        </w:numPr>
        <w:rPr>
          <w:rFonts w:ascii="Segoe UI" w:hAnsi="Segoe UI" w:cs="Segoe UI"/>
          <w:i/>
          <w:iCs/>
          <w:szCs w:val="20"/>
        </w:rPr>
      </w:pPr>
      <w:r w:rsidRPr="0070129E">
        <w:rPr>
          <w:rFonts w:ascii="Segoe UI" w:hAnsi="Segoe UI" w:cs="Segoe UI"/>
          <w:iCs/>
          <w:szCs w:val="20"/>
        </w:rPr>
        <w:t>How have you and your staff helped</w:t>
      </w:r>
      <w:r w:rsidR="007110B7">
        <w:rPr>
          <w:rFonts w:ascii="Segoe UI" w:hAnsi="Segoe UI" w:cs="Segoe UI"/>
          <w:iCs/>
          <w:szCs w:val="20"/>
        </w:rPr>
        <w:t xml:space="preserve"> applicants and/or</w:t>
      </w:r>
      <w:r w:rsidRPr="0070129E">
        <w:rPr>
          <w:rFonts w:ascii="Segoe UI" w:hAnsi="Segoe UI" w:cs="Segoe UI"/>
          <w:iCs/>
          <w:szCs w:val="20"/>
        </w:rPr>
        <w:t xml:space="preserve"> participants overcome these</w:t>
      </w:r>
      <w:r w:rsidRPr="0070129E" w:rsidR="00E07791">
        <w:rPr>
          <w:rFonts w:ascii="Segoe UI" w:hAnsi="Segoe UI" w:cs="Segoe UI"/>
          <w:iCs/>
          <w:szCs w:val="20"/>
        </w:rPr>
        <w:t xml:space="preserve"> barriers?</w:t>
      </w:r>
    </w:p>
    <w:p w:rsidR="001B650D" w:rsidP="00A47FE7" w14:paraId="79E3744F" w14:textId="3BC245CF">
      <w:pPr>
        <w:pStyle w:val="ListNumber"/>
        <w:rPr>
          <w:rFonts w:ascii="Segoe UI" w:hAnsi="Segoe UI" w:cs="Segoe UI"/>
          <w:szCs w:val="20"/>
        </w:rPr>
      </w:pPr>
      <w:r>
        <w:rPr>
          <w:rFonts w:ascii="Segoe UI" w:hAnsi="Segoe UI" w:cs="Segoe UI"/>
          <w:szCs w:val="20"/>
        </w:rPr>
        <w:t xml:space="preserve">What </w:t>
      </w:r>
      <w:r w:rsidR="00C95A25">
        <w:rPr>
          <w:rFonts w:ascii="Segoe UI" w:hAnsi="Segoe UI" w:cs="Segoe UI"/>
          <w:szCs w:val="20"/>
        </w:rPr>
        <w:t xml:space="preserve">do you and </w:t>
      </w:r>
      <w:r w:rsidR="00616CC8">
        <w:rPr>
          <w:rFonts w:ascii="Segoe UI" w:hAnsi="Segoe UI" w:cs="Segoe UI"/>
          <w:szCs w:val="20"/>
        </w:rPr>
        <w:t>other staff at your local agency</w:t>
      </w:r>
      <w:r w:rsidR="00C95A25">
        <w:rPr>
          <w:rFonts w:ascii="Segoe UI" w:hAnsi="Segoe UI" w:cs="Segoe UI"/>
          <w:szCs w:val="20"/>
        </w:rPr>
        <w:t xml:space="preserve"> think about virtual appointments</w:t>
      </w:r>
      <w:r w:rsidR="0056164E">
        <w:rPr>
          <w:rFonts w:ascii="Segoe UI" w:hAnsi="Segoe UI" w:cs="Segoe UI"/>
          <w:szCs w:val="20"/>
        </w:rPr>
        <w:t xml:space="preserve"> – what has your experience been like using them</w:t>
      </w:r>
      <w:r w:rsidR="00C95A25">
        <w:rPr>
          <w:rFonts w:ascii="Segoe UI" w:hAnsi="Segoe UI" w:cs="Segoe UI"/>
          <w:szCs w:val="20"/>
        </w:rPr>
        <w:t xml:space="preserve">? </w:t>
      </w:r>
    </w:p>
    <w:p w:rsidR="0056164E" w:rsidRPr="004333B4" w:rsidP="007E0327" w14:paraId="579B5986" w14:textId="5834065E">
      <w:pPr>
        <w:pStyle w:val="ListAlpha20"/>
        <w:numPr>
          <w:ilvl w:val="0"/>
          <w:numId w:val="70"/>
        </w:numPr>
        <w:rPr>
          <w:rFonts w:ascii="Segoe UI" w:hAnsi="Segoe UI" w:cs="Segoe UI"/>
          <w:i/>
          <w:szCs w:val="20"/>
        </w:rPr>
      </w:pPr>
      <w:r w:rsidRPr="004333B4">
        <w:rPr>
          <w:rFonts w:ascii="Segoe UI" w:hAnsi="Segoe UI" w:cs="Segoe UI"/>
          <w:szCs w:val="20"/>
        </w:rPr>
        <w:t>What do you like about virtual appointments?</w:t>
      </w:r>
    </w:p>
    <w:p w:rsidR="00550037" w:rsidP="007E0327" w14:paraId="5BD64227" w14:textId="5D77EB3D">
      <w:pPr>
        <w:pStyle w:val="ListAlpha20"/>
        <w:numPr>
          <w:ilvl w:val="0"/>
          <w:numId w:val="70"/>
        </w:numPr>
        <w:rPr>
          <w:rFonts w:ascii="Segoe UI" w:hAnsi="Segoe UI" w:cs="Segoe UI"/>
          <w:i/>
          <w:szCs w:val="20"/>
        </w:rPr>
      </w:pPr>
      <w:r w:rsidRPr="004333B4">
        <w:rPr>
          <w:rFonts w:ascii="Segoe UI" w:hAnsi="Segoe UI" w:cs="Segoe UI"/>
          <w:szCs w:val="20"/>
        </w:rPr>
        <w:t>Are there barriers to conducting virtual appointments?</w:t>
      </w:r>
    </w:p>
    <w:p w:rsidR="008E7607" w:rsidP="007E0327" w14:paraId="250B87A1" w14:textId="7EAEB484">
      <w:pPr>
        <w:pStyle w:val="ListAlpha20"/>
        <w:numPr>
          <w:ilvl w:val="0"/>
          <w:numId w:val="70"/>
        </w:numPr>
        <w:rPr>
          <w:rFonts w:ascii="Segoe UI" w:hAnsi="Segoe UI" w:cs="Segoe UI"/>
          <w:i/>
          <w:szCs w:val="20"/>
        </w:rPr>
      </w:pPr>
      <w:r>
        <w:rPr>
          <w:rFonts w:ascii="Segoe UI" w:hAnsi="Segoe UI" w:cs="Segoe UI"/>
          <w:szCs w:val="20"/>
        </w:rPr>
        <w:t xml:space="preserve">Would </w:t>
      </w:r>
      <w:r w:rsidRPr="004333B4">
        <w:rPr>
          <w:rFonts w:ascii="Segoe UI" w:hAnsi="Segoe UI" w:cs="Segoe UI"/>
          <w:szCs w:val="20"/>
        </w:rPr>
        <w:t xml:space="preserve">you make any changes to the way you or your agency/clinic </w:t>
      </w:r>
      <w:r w:rsidRPr="004333B4">
        <w:rPr>
          <w:rFonts w:ascii="Segoe UI" w:hAnsi="Segoe UI" w:cs="Segoe UI"/>
          <w:szCs w:val="20"/>
        </w:rPr>
        <w:t>conducts</w:t>
      </w:r>
      <w:r w:rsidRPr="004333B4">
        <w:rPr>
          <w:rFonts w:ascii="Segoe UI" w:hAnsi="Segoe UI" w:cs="Segoe UI"/>
          <w:szCs w:val="20"/>
        </w:rPr>
        <w:t xml:space="preserve"> virtual appointments to make them more useful for you and/or WIC </w:t>
      </w:r>
      <w:r w:rsidR="007110B7">
        <w:rPr>
          <w:rFonts w:ascii="Segoe UI" w:hAnsi="Segoe UI" w:cs="Segoe UI"/>
          <w:szCs w:val="20"/>
        </w:rPr>
        <w:t xml:space="preserve">applicants and/or </w:t>
      </w:r>
      <w:r w:rsidRPr="004333B4">
        <w:rPr>
          <w:rFonts w:ascii="Segoe UI" w:hAnsi="Segoe UI" w:cs="Segoe UI"/>
          <w:szCs w:val="20"/>
        </w:rPr>
        <w:t>participants?</w:t>
      </w:r>
    </w:p>
    <w:p w:rsidR="003D3AD1" w:rsidRPr="00F07F0C" w:rsidP="00A47FE7" w14:paraId="178244B6" w14:textId="64D04DC1">
      <w:pPr>
        <w:pStyle w:val="ListNumber"/>
        <w:rPr>
          <w:rFonts w:ascii="Segoe UI" w:eastAsia="Times New Roman" w:hAnsi="Segoe UI" w:cs="Segoe UI"/>
        </w:rPr>
      </w:pPr>
      <w:r w:rsidRPr="21DFB697">
        <w:rPr>
          <w:rFonts w:ascii="Segoe UI" w:eastAsia="Times New Roman" w:hAnsi="Segoe UI" w:cs="Segoe UI"/>
        </w:rPr>
        <w:t>Thinking about virtual appointments, if you had to give advice to another agency or clinic just starting to roll them out, what would you tell them?</w:t>
      </w:r>
    </w:p>
    <w:p w:rsidR="00403CB1" w:rsidRPr="004333B4" w:rsidP="007E0327" w14:paraId="2E12B5A5" w14:textId="7EA854DF">
      <w:pPr>
        <w:pStyle w:val="ListAlpha20"/>
        <w:numPr>
          <w:ilvl w:val="0"/>
          <w:numId w:val="45"/>
        </w:numPr>
        <w:rPr>
          <w:rFonts w:ascii="Segoe UI" w:eastAsia="Times New Roman" w:hAnsi="Segoe UI" w:cs="Segoe UI"/>
          <w:i/>
          <w:iCs/>
          <w:szCs w:val="20"/>
        </w:rPr>
      </w:pPr>
      <w:r w:rsidRPr="004333B4">
        <w:rPr>
          <w:rFonts w:ascii="Segoe UI" w:eastAsia="Times New Roman" w:hAnsi="Segoe UI" w:cs="Segoe UI"/>
          <w:iCs/>
          <w:szCs w:val="20"/>
        </w:rPr>
        <w:t>What has worked best</w:t>
      </w:r>
      <w:r w:rsidRPr="004333B4">
        <w:rPr>
          <w:rFonts w:ascii="Segoe UI" w:eastAsia="Times New Roman" w:hAnsi="Segoe UI" w:cs="Segoe UI"/>
          <w:iCs/>
          <w:szCs w:val="20"/>
        </w:rPr>
        <w:t>?</w:t>
      </w:r>
      <w:r w:rsidRPr="004333B4">
        <w:rPr>
          <w:rFonts w:ascii="Segoe UI" w:eastAsia="Times New Roman" w:hAnsi="Segoe UI" w:cs="Segoe UI"/>
          <w:iCs/>
          <w:szCs w:val="20"/>
        </w:rPr>
        <w:t xml:space="preserve"> </w:t>
      </w:r>
    </w:p>
    <w:p w:rsidR="003C2BF6" w:rsidP="007E0327" w14:paraId="1DEB52E0" w14:textId="2FDD1454">
      <w:pPr>
        <w:pStyle w:val="ListAlpha20"/>
        <w:numPr>
          <w:ilvl w:val="0"/>
          <w:numId w:val="45"/>
        </w:numPr>
        <w:rPr>
          <w:rFonts w:ascii="Segoe UI" w:eastAsia="Times New Roman" w:hAnsi="Segoe UI" w:cs="Segoe UI"/>
          <w:i/>
          <w:iCs/>
          <w:szCs w:val="20"/>
        </w:rPr>
      </w:pPr>
      <w:r w:rsidRPr="004333B4">
        <w:rPr>
          <w:rFonts w:ascii="Segoe UI" w:eastAsia="Times New Roman" w:hAnsi="Segoe UI" w:cs="Segoe UI"/>
          <w:iCs/>
          <w:szCs w:val="20"/>
        </w:rPr>
        <w:t>W</w:t>
      </w:r>
      <w:r w:rsidRPr="004333B4" w:rsidR="003D3AD1">
        <w:rPr>
          <w:rFonts w:ascii="Segoe UI" w:eastAsia="Times New Roman" w:hAnsi="Segoe UI" w:cs="Segoe UI"/>
          <w:iCs/>
          <w:szCs w:val="20"/>
        </w:rPr>
        <w:t>hat would you do differently?</w:t>
      </w:r>
      <w:r w:rsidRPr="004333B4" w:rsidR="002439FE">
        <w:rPr>
          <w:rFonts w:ascii="Segoe UI" w:eastAsia="Times New Roman" w:hAnsi="Segoe UI" w:cs="Segoe UI"/>
          <w:iCs/>
          <w:szCs w:val="20"/>
        </w:rPr>
        <w:t xml:space="preserve"> </w:t>
      </w:r>
    </w:p>
    <w:p w:rsidR="004A0433" w:rsidRPr="00F07F0C" w:rsidP="007E0327" w14:paraId="0F577270" w14:textId="09A0EB16">
      <w:pPr>
        <w:pStyle w:val="H3"/>
      </w:pPr>
      <w:r>
        <w:t>DIGITAL</w:t>
      </w:r>
      <w:r w:rsidRPr="00F07F0C">
        <w:t xml:space="preserve"> SERVICES</w:t>
      </w:r>
    </w:p>
    <w:p w:rsidR="007734C6" w:rsidRPr="00F07F0C" w:rsidP="007E0327" w14:paraId="38F1D75F" w14:textId="50799965">
      <w:pPr>
        <w:pStyle w:val="Paragraph"/>
      </w:pPr>
      <w:r w:rsidRPr="21DFB697">
        <w:t xml:space="preserve">Now I’d like to ask you some questions about your </w:t>
      </w:r>
      <w:r w:rsidRPr="21DFB697" w:rsidR="005D7E37">
        <w:t xml:space="preserve">[agency/clinic]’s </w:t>
      </w:r>
      <w:r w:rsidR="0050710F">
        <w:t>digital</w:t>
      </w:r>
      <w:r w:rsidRPr="21DFB697" w:rsidR="005D7E37">
        <w:t xml:space="preserve"> services, which </w:t>
      </w:r>
      <w:r w:rsidR="0050710F">
        <w:t xml:space="preserve">are the tools or products </w:t>
      </w:r>
      <w:r w:rsidR="0005326C">
        <w:t>you use to deliver WIC services</w:t>
      </w:r>
      <w:r w:rsidRPr="21DFB697" w:rsidR="005D7E37">
        <w:t>.</w:t>
      </w:r>
      <w:r w:rsidRPr="21DFB697" w:rsidR="00027877">
        <w:t xml:space="preserve"> These services could include</w:t>
      </w:r>
      <w:r w:rsidR="00B56010">
        <w:t>, but aren’t limited to,</w:t>
      </w:r>
      <w:r w:rsidRPr="21DFB697" w:rsidR="007E71C3">
        <w:t xml:space="preserve"> things like</w:t>
      </w:r>
      <w:r w:rsidRPr="21DFB697" w:rsidR="00027877">
        <w:t xml:space="preserve"> appointment scheduling tools, </w:t>
      </w:r>
      <w:r w:rsidR="005C0F05">
        <w:t>electronic document sharing or signatures</w:t>
      </w:r>
      <w:r w:rsidR="00E048CC">
        <w:t>,</w:t>
      </w:r>
      <w:r w:rsidR="0032584C">
        <w:t xml:space="preserve"> text messaging tools</w:t>
      </w:r>
      <w:r w:rsidR="0087057C">
        <w:t xml:space="preserve">, </w:t>
      </w:r>
      <w:r w:rsidR="0032584C">
        <w:t xml:space="preserve">MIS, </w:t>
      </w:r>
      <w:r w:rsidR="00AC364C">
        <w:t>mobile app</w:t>
      </w:r>
      <w:r w:rsidR="00705436">
        <w:t>s</w:t>
      </w:r>
      <w:r w:rsidR="00AC364C">
        <w:t xml:space="preserve">, </w:t>
      </w:r>
      <w:r w:rsidRPr="21DFB697" w:rsidR="00027877">
        <w:t xml:space="preserve">or a </w:t>
      </w:r>
      <w:r w:rsidR="00A5354E">
        <w:t>participant portal</w:t>
      </w:r>
      <w:r w:rsidRPr="21DFB697" w:rsidR="00027877">
        <w:t>.</w:t>
      </w:r>
    </w:p>
    <w:p w:rsidR="006136FF" w:rsidP="007E0327" w14:paraId="740E9F91" w14:textId="4008EB46">
      <w:pPr>
        <w:pStyle w:val="ListNumber"/>
        <w:numPr>
          <w:ilvl w:val="0"/>
          <w:numId w:val="59"/>
        </w:numPr>
        <w:rPr>
          <w:rFonts w:ascii="Segoe UI" w:hAnsi="Segoe UI" w:cs="Segoe UI"/>
          <w:szCs w:val="20"/>
        </w:rPr>
      </w:pPr>
      <w:r w:rsidRPr="00106BE7">
        <w:rPr>
          <w:rFonts w:ascii="Segoe UI" w:hAnsi="Segoe UI" w:cs="Segoe UI"/>
          <w:szCs w:val="20"/>
        </w:rPr>
        <w:t xml:space="preserve">Have you and [LOCAL AGENCY/CLINIC NAME] </w:t>
      </w:r>
      <w:r w:rsidRPr="00106BE7" w:rsidR="00DB12C6">
        <w:rPr>
          <w:rFonts w:ascii="Segoe UI" w:hAnsi="Segoe UI" w:cs="Segoe UI"/>
          <w:szCs w:val="20"/>
        </w:rPr>
        <w:t xml:space="preserve">started using any new </w:t>
      </w:r>
      <w:r w:rsidRPr="00106BE7" w:rsidR="008C5655">
        <w:rPr>
          <w:rFonts w:ascii="Segoe UI" w:hAnsi="Segoe UI" w:cs="Segoe UI"/>
          <w:szCs w:val="20"/>
        </w:rPr>
        <w:t xml:space="preserve">digital </w:t>
      </w:r>
      <w:r w:rsidRPr="00106BE7" w:rsidR="00DB12C6">
        <w:rPr>
          <w:rFonts w:ascii="Segoe UI" w:hAnsi="Segoe UI" w:cs="Segoe UI"/>
          <w:szCs w:val="20"/>
        </w:rPr>
        <w:t>services in the last [TIMEFRAME]?</w:t>
      </w:r>
      <w:r w:rsidRPr="00106BE7" w:rsidR="00863114">
        <w:rPr>
          <w:rFonts w:ascii="Segoe UI" w:hAnsi="Segoe UI" w:cs="Segoe UI"/>
          <w:szCs w:val="20"/>
        </w:rPr>
        <w:t xml:space="preserve"> Which ones?</w:t>
      </w:r>
    </w:p>
    <w:p w:rsidR="00773A53" w:rsidRPr="00F07F0C" w:rsidP="00A47FE7" w14:paraId="27F8E34A" w14:textId="675A0419">
      <w:pPr>
        <w:pStyle w:val="ListNumber"/>
        <w:rPr>
          <w:rFonts w:ascii="Segoe UI" w:hAnsi="Segoe UI" w:cs="Segoe UI"/>
          <w:szCs w:val="20"/>
        </w:rPr>
      </w:pPr>
      <w:r w:rsidRPr="00F07F0C">
        <w:rPr>
          <w:rFonts w:ascii="Segoe UI" w:hAnsi="Segoe UI" w:cs="Segoe UI"/>
          <w:szCs w:val="20"/>
        </w:rPr>
        <w:t xml:space="preserve">Please describe what implementation has looked like for </w:t>
      </w:r>
      <w:r w:rsidRPr="00F07F0C" w:rsidR="00AC2CED">
        <w:rPr>
          <w:rFonts w:ascii="Segoe UI" w:hAnsi="Segoe UI" w:cs="Segoe UI"/>
          <w:szCs w:val="20"/>
        </w:rPr>
        <w:t>[</w:t>
      </w:r>
      <w:r w:rsidR="003D4951">
        <w:rPr>
          <w:rFonts w:ascii="Segoe UI" w:hAnsi="Segoe UI" w:cs="Segoe UI"/>
          <w:szCs w:val="20"/>
        </w:rPr>
        <w:t>DIGITAL SERVICES</w:t>
      </w:r>
      <w:r w:rsidRPr="00F07F0C" w:rsidR="00AC2CED">
        <w:rPr>
          <w:rFonts w:ascii="Segoe UI" w:hAnsi="Segoe UI" w:cs="Segoe UI"/>
          <w:szCs w:val="20"/>
        </w:rPr>
        <w:t>]</w:t>
      </w:r>
      <w:r w:rsidRPr="00F07F0C" w:rsidR="005E2917">
        <w:rPr>
          <w:rFonts w:ascii="Segoe UI" w:hAnsi="Segoe UI" w:cs="Segoe UI"/>
          <w:szCs w:val="20"/>
        </w:rPr>
        <w:t>.</w:t>
      </w:r>
      <w:r w:rsidRPr="00F07F0C" w:rsidR="00A207C0">
        <w:rPr>
          <w:rFonts w:ascii="Segoe UI" w:hAnsi="Segoe UI" w:cs="Segoe UI"/>
          <w:szCs w:val="20"/>
        </w:rPr>
        <w:t xml:space="preserve"> We understand </w:t>
      </w:r>
      <w:r w:rsidRPr="00F07F0C" w:rsidR="008D4D0F">
        <w:rPr>
          <w:rFonts w:ascii="Segoe UI" w:hAnsi="Segoe UI" w:cs="Segoe UI"/>
          <w:szCs w:val="20"/>
        </w:rPr>
        <w:t xml:space="preserve">that many of these services are launched at the State agency level – how did </w:t>
      </w:r>
      <w:r w:rsidRPr="00F07F0C" w:rsidR="00430392">
        <w:rPr>
          <w:rFonts w:ascii="Segoe UI" w:hAnsi="Segoe UI" w:cs="Segoe UI"/>
          <w:szCs w:val="20"/>
        </w:rPr>
        <w:t>local agency staff support this implementation?</w:t>
      </w:r>
      <w:r w:rsidRPr="00F07F0C" w:rsidR="005E2917">
        <w:rPr>
          <w:rFonts w:ascii="Segoe UI" w:hAnsi="Segoe UI" w:cs="Segoe UI"/>
          <w:szCs w:val="20"/>
        </w:rPr>
        <w:t xml:space="preserve"> </w:t>
      </w:r>
    </w:p>
    <w:p w:rsidR="00713BD0" w:rsidRPr="000E47B7" w:rsidP="007E0327" w14:paraId="0C93259D" w14:textId="58FB7B11">
      <w:pPr>
        <w:pStyle w:val="ListAlpha20"/>
        <w:numPr>
          <w:ilvl w:val="0"/>
          <w:numId w:val="33"/>
        </w:numPr>
        <w:rPr>
          <w:rFonts w:ascii="Segoe UI" w:eastAsia="Times New Roman" w:hAnsi="Segoe UI" w:cs="Segoe UI"/>
          <w:i/>
          <w:iCs/>
          <w:szCs w:val="20"/>
        </w:rPr>
      </w:pPr>
      <w:r w:rsidRPr="000E47B7">
        <w:rPr>
          <w:rFonts w:ascii="Segoe UI" w:eastAsia="Times New Roman" w:hAnsi="Segoe UI" w:cs="Segoe UI"/>
          <w:iCs/>
          <w:szCs w:val="20"/>
        </w:rPr>
        <w:t xml:space="preserve">What </w:t>
      </w:r>
      <w:r w:rsidRPr="000E47B7" w:rsidR="003D4951">
        <w:rPr>
          <w:rFonts w:ascii="Segoe UI" w:eastAsia="Times New Roman" w:hAnsi="Segoe UI" w:cs="Segoe UI"/>
          <w:iCs/>
          <w:szCs w:val="20"/>
        </w:rPr>
        <w:t>digital</w:t>
      </w:r>
      <w:r w:rsidRPr="000E47B7" w:rsidR="005A3DF2">
        <w:rPr>
          <w:rFonts w:ascii="Segoe UI" w:eastAsia="Times New Roman" w:hAnsi="Segoe UI" w:cs="Segoe UI"/>
          <w:iCs/>
          <w:szCs w:val="20"/>
        </w:rPr>
        <w:t xml:space="preserve"> </w:t>
      </w:r>
      <w:r w:rsidRPr="000E47B7">
        <w:rPr>
          <w:rFonts w:ascii="Segoe UI" w:eastAsia="Times New Roman" w:hAnsi="Segoe UI" w:cs="Segoe UI"/>
          <w:iCs/>
          <w:szCs w:val="20"/>
        </w:rPr>
        <w:t>services came from the State</w:t>
      </w:r>
      <w:r w:rsidRPr="000E47B7" w:rsidR="0013159E">
        <w:rPr>
          <w:rFonts w:ascii="Segoe UI" w:eastAsia="Times New Roman" w:hAnsi="Segoe UI" w:cs="Segoe UI"/>
          <w:iCs/>
          <w:szCs w:val="20"/>
        </w:rPr>
        <w:t xml:space="preserve">? What </w:t>
      </w:r>
      <w:r w:rsidRPr="000E47B7" w:rsidR="003D4951">
        <w:rPr>
          <w:rFonts w:ascii="Segoe UI" w:eastAsia="Times New Roman" w:hAnsi="Segoe UI" w:cs="Segoe UI"/>
          <w:iCs/>
          <w:szCs w:val="20"/>
        </w:rPr>
        <w:t>digital</w:t>
      </w:r>
      <w:r w:rsidRPr="000E47B7" w:rsidR="005A3DF2">
        <w:rPr>
          <w:rFonts w:ascii="Segoe UI" w:eastAsia="Times New Roman" w:hAnsi="Segoe UI" w:cs="Segoe UI"/>
          <w:iCs/>
          <w:szCs w:val="20"/>
        </w:rPr>
        <w:t xml:space="preserve"> </w:t>
      </w:r>
      <w:r w:rsidRPr="000E47B7" w:rsidR="0013159E">
        <w:rPr>
          <w:rFonts w:ascii="Segoe UI" w:eastAsia="Times New Roman" w:hAnsi="Segoe UI" w:cs="Segoe UI"/>
          <w:iCs/>
          <w:szCs w:val="20"/>
        </w:rPr>
        <w:t>services</w:t>
      </w:r>
      <w:r w:rsidRPr="000E47B7" w:rsidR="005A3DF2">
        <w:rPr>
          <w:rFonts w:ascii="Segoe UI" w:eastAsia="Times New Roman" w:hAnsi="Segoe UI" w:cs="Segoe UI"/>
          <w:iCs/>
          <w:szCs w:val="20"/>
        </w:rPr>
        <w:t>, if any,</w:t>
      </w:r>
      <w:r w:rsidRPr="000E47B7" w:rsidR="0013159E">
        <w:rPr>
          <w:rFonts w:ascii="Segoe UI" w:eastAsia="Times New Roman" w:hAnsi="Segoe UI" w:cs="Segoe UI"/>
          <w:iCs/>
          <w:szCs w:val="20"/>
        </w:rPr>
        <w:t xml:space="preserve"> came from the</w:t>
      </w:r>
      <w:r w:rsidRPr="000E47B7">
        <w:rPr>
          <w:rFonts w:ascii="Segoe UI" w:eastAsia="Times New Roman" w:hAnsi="Segoe UI" w:cs="Segoe UI"/>
          <w:iCs/>
          <w:szCs w:val="20"/>
        </w:rPr>
        <w:t xml:space="preserve"> local level</w:t>
      </w:r>
      <w:r w:rsidRPr="000E47B7" w:rsidR="00B8653A">
        <w:rPr>
          <w:rFonts w:ascii="Segoe UI" w:eastAsia="Times New Roman" w:hAnsi="Segoe UI" w:cs="Segoe UI"/>
          <w:iCs/>
          <w:szCs w:val="20"/>
        </w:rPr>
        <w:t>?</w:t>
      </w:r>
    </w:p>
    <w:p w:rsidR="00FE4142" w:rsidP="007E0327" w14:paraId="738A6777" w14:textId="2B457FF1">
      <w:pPr>
        <w:pStyle w:val="ListAlpha20"/>
        <w:numPr>
          <w:ilvl w:val="0"/>
          <w:numId w:val="33"/>
        </w:numPr>
        <w:rPr>
          <w:rFonts w:ascii="Segoe UI" w:eastAsia="Times New Roman" w:hAnsi="Segoe UI" w:cs="Segoe UI"/>
          <w:i/>
          <w:iCs/>
          <w:szCs w:val="20"/>
        </w:rPr>
      </w:pPr>
      <w:r w:rsidRPr="000E47B7">
        <w:rPr>
          <w:rFonts w:ascii="Segoe UI" w:eastAsia="Times New Roman" w:hAnsi="Segoe UI" w:cs="Segoe UI"/>
          <w:iCs/>
          <w:szCs w:val="20"/>
        </w:rPr>
        <w:t xml:space="preserve">What has been easy </w:t>
      </w:r>
      <w:r w:rsidRPr="000E47B7" w:rsidR="00EB5A76">
        <w:rPr>
          <w:rFonts w:ascii="Segoe UI" w:eastAsia="Times New Roman" w:hAnsi="Segoe UI" w:cs="Segoe UI"/>
          <w:iCs/>
          <w:szCs w:val="20"/>
        </w:rPr>
        <w:t xml:space="preserve">and what has been hard </w:t>
      </w:r>
      <w:r w:rsidRPr="000E47B7">
        <w:rPr>
          <w:rFonts w:ascii="Segoe UI" w:eastAsia="Times New Roman" w:hAnsi="Segoe UI" w:cs="Segoe UI"/>
          <w:iCs/>
          <w:szCs w:val="20"/>
        </w:rPr>
        <w:t xml:space="preserve">to make available to WIC </w:t>
      </w:r>
      <w:r w:rsidR="008C30B4">
        <w:rPr>
          <w:rFonts w:ascii="Segoe UI" w:eastAsia="Times New Roman" w:hAnsi="Segoe UI" w:cs="Segoe UI"/>
          <w:iCs/>
          <w:szCs w:val="20"/>
        </w:rPr>
        <w:t>applicants/</w:t>
      </w:r>
      <w:r w:rsidRPr="000E47B7">
        <w:rPr>
          <w:rFonts w:ascii="Segoe UI" w:eastAsia="Times New Roman" w:hAnsi="Segoe UI" w:cs="Segoe UI"/>
          <w:iCs/>
          <w:szCs w:val="20"/>
        </w:rPr>
        <w:t>participants</w:t>
      </w:r>
      <w:r w:rsidRPr="000E47B7" w:rsidR="00FC4D70">
        <w:rPr>
          <w:rFonts w:ascii="Segoe UI" w:eastAsia="Times New Roman" w:hAnsi="Segoe UI" w:cs="Segoe UI"/>
          <w:iCs/>
          <w:szCs w:val="20"/>
        </w:rPr>
        <w:t xml:space="preserve"> in terms of digital services</w:t>
      </w:r>
      <w:r w:rsidRPr="000E47B7" w:rsidR="00EB5A76">
        <w:rPr>
          <w:rFonts w:ascii="Segoe UI" w:eastAsia="Times New Roman" w:hAnsi="Segoe UI" w:cs="Segoe UI"/>
          <w:iCs/>
          <w:szCs w:val="20"/>
        </w:rPr>
        <w:t>?</w:t>
      </w:r>
    </w:p>
    <w:p w:rsidR="00251643" w:rsidP="00A47FE7" w14:paraId="0D3F873A" w14:textId="6FBC799A">
      <w:pPr>
        <w:pStyle w:val="ListNumber"/>
        <w:rPr>
          <w:rFonts w:ascii="Segoe UI" w:eastAsia="Times New Roman" w:hAnsi="Segoe UI" w:cs="Segoe UI"/>
          <w:szCs w:val="20"/>
        </w:rPr>
      </w:pPr>
      <w:r>
        <w:rPr>
          <w:rFonts w:ascii="Segoe UI" w:eastAsia="Times New Roman" w:hAnsi="Segoe UI" w:cs="Segoe UI"/>
          <w:szCs w:val="20"/>
        </w:rPr>
        <w:t>What software is used with the different digital services</w:t>
      </w:r>
      <w:r w:rsidRPr="00F07F0C">
        <w:rPr>
          <w:rFonts w:ascii="Segoe UI" w:eastAsia="Times New Roman" w:hAnsi="Segoe UI" w:cs="Segoe UI"/>
          <w:szCs w:val="20"/>
        </w:rPr>
        <w:t>?</w:t>
      </w:r>
    </w:p>
    <w:p w:rsidR="00824B61" w:rsidP="00A47FE7" w14:paraId="0D4995F5" w14:textId="60F3ED7D">
      <w:pPr>
        <w:pStyle w:val="ListNumber"/>
        <w:rPr>
          <w:rFonts w:ascii="Segoe UI" w:hAnsi="Segoe UI" w:cs="Segoe UI"/>
          <w:szCs w:val="20"/>
        </w:rPr>
      </w:pPr>
      <w:r>
        <w:rPr>
          <w:rFonts w:ascii="Segoe UI" w:hAnsi="Segoe UI" w:cs="Segoe UI"/>
          <w:szCs w:val="20"/>
        </w:rPr>
        <w:t xml:space="preserve">What did the rollout of </w:t>
      </w:r>
      <w:r w:rsidR="007F0E44">
        <w:rPr>
          <w:rFonts w:ascii="Segoe UI" w:hAnsi="Segoe UI" w:cs="Segoe UI"/>
          <w:szCs w:val="20"/>
        </w:rPr>
        <w:t>each</w:t>
      </w:r>
      <w:r>
        <w:rPr>
          <w:rFonts w:ascii="Segoe UI" w:hAnsi="Segoe UI" w:cs="Segoe UI"/>
          <w:szCs w:val="20"/>
        </w:rPr>
        <w:t xml:space="preserve"> [DIGITAL SERVICES OFFERED] look like for you and [LOCAL AGENCY NAME]? By rollout, I mean the process of </w:t>
      </w:r>
      <w:r w:rsidR="0022044C">
        <w:rPr>
          <w:rFonts w:ascii="Segoe UI" w:hAnsi="Segoe UI" w:cs="Segoe UI"/>
          <w:szCs w:val="20"/>
        </w:rPr>
        <w:t xml:space="preserve">giving staff and WIC </w:t>
      </w:r>
      <w:r w:rsidR="009B2A47">
        <w:rPr>
          <w:rFonts w:ascii="Segoe UI" w:hAnsi="Segoe UI" w:cs="Segoe UI"/>
          <w:szCs w:val="20"/>
        </w:rPr>
        <w:t xml:space="preserve">applicants and/or </w:t>
      </w:r>
      <w:r w:rsidR="0022044C">
        <w:rPr>
          <w:rFonts w:ascii="Segoe UI" w:hAnsi="Segoe UI" w:cs="Segoe UI"/>
          <w:szCs w:val="20"/>
        </w:rPr>
        <w:t>participant</w:t>
      </w:r>
      <w:r w:rsidR="009B2A47">
        <w:rPr>
          <w:rFonts w:ascii="Segoe UI" w:hAnsi="Segoe UI" w:cs="Segoe UI"/>
          <w:szCs w:val="20"/>
        </w:rPr>
        <w:t>s</w:t>
      </w:r>
      <w:r w:rsidR="0022044C">
        <w:rPr>
          <w:rFonts w:ascii="Segoe UI" w:hAnsi="Segoe UI" w:cs="Segoe UI"/>
          <w:szCs w:val="20"/>
        </w:rPr>
        <w:t xml:space="preserve"> access to [DIGITAL SERVICES OFFERED] and getting staff and </w:t>
      </w:r>
      <w:r w:rsidR="009B2A47">
        <w:rPr>
          <w:rFonts w:ascii="Segoe UI" w:hAnsi="Segoe UI" w:cs="Segoe UI"/>
          <w:szCs w:val="20"/>
        </w:rPr>
        <w:t xml:space="preserve">applicants and/or </w:t>
      </w:r>
      <w:r w:rsidR="0022044C">
        <w:rPr>
          <w:rFonts w:ascii="Segoe UI" w:hAnsi="Segoe UI" w:cs="Segoe UI"/>
          <w:szCs w:val="20"/>
        </w:rPr>
        <w:t>participants to use them.</w:t>
      </w:r>
    </w:p>
    <w:p w:rsidR="000E6337" w:rsidP="007E0327" w14:paraId="18500B71" w14:textId="198A8F08">
      <w:pPr>
        <w:pStyle w:val="ListAlpha20"/>
        <w:numPr>
          <w:ilvl w:val="0"/>
          <w:numId w:val="84"/>
        </w:numPr>
      </w:pPr>
      <w:r>
        <w:t xml:space="preserve">What </w:t>
      </w:r>
      <w:r w:rsidRPr="006A18C5">
        <w:rPr>
          <w:rFonts w:ascii="Segoe UI" w:eastAsia="Times New Roman" w:hAnsi="Segoe UI" w:cs="Segoe UI"/>
          <w:iCs/>
          <w:szCs w:val="20"/>
        </w:rPr>
        <w:t>tasks</w:t>
      </w:r>
      <w:r>
        <w:t xml:space="preserve"> and what staff were part of the rollout process</w:t>
      </w:r>
      <w:r w:rsidR="007F0E44">
        <w:t xml:space="preserve"> for each [DIGITAL SERVICE OFFERED]</w:t>
      </w:r>
      <w:r>
        <w:t xml:space="preserve">? </w:t>
      </w:r>
      <w:r>
        <w:t>Did</w:t>
      </w:r>
      <w:r>
        <w:t xml:space="preserve"> you have enough staff to do those tasks? Did staff need training for implementing and supporting the use of [DIGITAL SERVICES OFFERED]?</w:t>
      </w:r>
    </w:p>
    <w:p w:rsidR="000E6337" w:rsidP="007E0327" w14:paraId="2C9B9A64" w14:textId="536146DF">
      <w:pPr>
        <w:pStyle w:val="ListAlpha20"/>
        <w:numPr>
          <w:ilvl w:val="0"/>
          <w:numId w:val="33"/>
        </w:numPr>
        <w:rPr>
          <w:rFonts w:ascii="Segoe UI" w:hAnsi="Segoe UI" w:cs="Segoe UI"/>
          <w:szCs w:val="20"/>
        </w:rPr>
      </w:pPr>
      <w:r>
        <w:rPr>
          <w:rFonts w:ascii="Segoe UI" w:hAnsi="Segoe UI" w:cs="Segoe UI"/>
          <w:szCs w:val="20"/>
        </w:rPr>
        <w:t xml:space="preserve">When did each </w:t>
      </w:r>
      <w:r w:rsidR="00B06181">
        <w:rPr>
          <w:rFonts w:ascii="Segoe UI" w:hAnsi="Segoe UI" w:cs="Segoe UI"/>
          <w:szCs w:val="20"/>
        </w:rPr>
        <w:t xml:space="preserve">[DIGITAL SERVICES OFFERED] become available to WIC </w:t>
      </w:r>
      <w:r w:rsidR="008C30B4">
        <w:rPr>
          <w:rFonts w:ascii="Segoe UI" w:hAnsi="Segoe UI" w:cs="Segoe UI"/>
          <w:szCs w:val="20"/>
        </w:rPr>
        <w:t>applicants/</w:t>
      </w:r>
      <w:r w:rsidR="00B06181">
        <w:rPr>
          <w:rFonts w:ascii="Segoe UI" w:hAnsi="Segoe UI" w:cs="Segoe UI"/>
          <w:szCs w:val="20"/>
        </w:rPr>
        <w:t xml:space="preserve">participants? </w:t>
      </w:r>
    </w:p>
    <w:p w:rsidR="00FD19A2" w:rsidP="00A47FE7" w14:paraId="729F0E59" w14:textId="1975F553">
      <w:pPr>
        <w:pStyle w:val="ListNumber"/>
        <w:rPr>
          <w:rFonts w:ascii="Segoe UI" w:hAnsi="Segoe UI" w:cs="Segoe UI"/>
          <w:szCs w:val="20"/>
        </w:rPr>
      </w:pPr>
      <w:r>
        <w:rPr>
          <w:rFonts w:ascii="Segoe UI" w:hAnsi="Segoe UI" w:cs="Segoe UI"/>
          <w:szCs w:val="20"/>
        </w:rPr>
        <w:t xml:space="preserve">Are any of the [DIGITAL SERVICES OFFERED] integrated into your agency’s MIS? Please describe </w:t>
      </w:r>
      <w:r w:rsidR="00E63226">
        <w:rPr>
          <w:rFonts w:ascii="Segoe UI" w:hAnsi="Segoe UI" w:cs="Segoe UI"/>
          <w:szCs w:val="20"/>
        </w:rPr>
        <w:t>what this integration looks like</w:t>
      </w:r>
      <w:r w:rsidR="00C34DA7">
        <w:rPr>
          <w:rFonts w:ascii="Segoe UI" w:hAnsi="Segoe UI" w:cs="Segoe UI"/>
          <w:szCs w:val="20"/>
        </w:rPr>
        <w:t xml:space="preserve"> and how it helps with the use of these digital services.</w:t>
      </w:r>
    </w:p>
    <w:p w:rsidR="00D45952" w:rsidRPr="00F07F0C" w:rsidP="00A47FE7" w14:paraId="09B3DABC" w14:textId="4375A5A0">
      <w:pPr>
        <w:pStyle w:val="ListNumber"/>
        <w:rPr>
          <w:rFonts w:ascii="Segoe UI" w:hAnsi="Segoe UI" w:cs="Segoe UI"/>
          <w:szCs w:val="20"/>
        </w:rPr>
      </w:pPr>
      <w:r w:rsidRPr="00F07F0C">
        <w:rPr>
          <w:rFonts w:ascii="Segoe UI" w:hAnsi="Segoe UI" w:cs="Segoe UI"/>
          <w:szCs w:val="20"/>
        </w:rPr>
        <w:t xml:space="preserve">How </w:t>
      </w:r>
      <w:r w:rsidRPr="00F07F0C" w:rsidR="00963258">
        <w:rPr>
          <w:rFonts w:ascii="Segoe UI" w:hAnsi="Segoe UI" w:cs="Segoe UI"/>
          <w:szCs w:val="20"/>
        </w:rPr>
        <w:t xml:space="preserve">have the </w:t>
      </w:r>
      <w:r w:rsidRPr="00F07F0C" w:rsidR="00156AD8">
        <w:rPr>
          <w:rFonts w:ascii="Segoe UI" w:hAnsi="Segoe UI" w:cs="Segoe UI"/>
          <w:szCs w:val="20"/>
        </w:rPr>
        <w:t>[</w:t>
      </w:r>
      <w:r w:rsidR="000850E9">
        <w:rPr>
          <w:rFonts w:ascii="Segoe UI" w:hAnsi="Segoe UI" w:cs="Segoe UI"/>
          <w:szCs w:val="20"/>
        </w:rPr>
        <w:t>DIGITAL</w:t>
      </w:r>
      <w:r w:rsidRPr="00F07F0C" w:rsidR="00156AD8">
        <w:rPr>
          <w:rFonts w:ascii="Segoe UI" w:hAnsi="Segoe UI" w:cs="Segoe UI"/>
          <w:szCs w:val="20"/>
        </w:rPr>
        <w:t xml:space="preserve"> SERVICES OFFERED]</w:t>
      </w:r>
      <w:r w:rsidRPr="00F07F0C" w:rsidR="00963258">
        <w:rPr>
          <w:rFonts w:ascii="Segoe UI" w:hAnsi="Segoe UI" w:cs="Segoe UI"/>
          <w:szCs w:val="20"/>
        </w:rPr>
        <w:t xml:space="preserve"> </w:t>
      </w:r>
      <w:r w:rsidRPr="00F07F0C" w:rsidR="00B37330">
        <w:rPr>
          <w:rFonts w:ascii="Segoe UI" w:hAnsi="Segoe UI" w:cs="Segoe UI"/>
          <w:szCs w:val="20"/>
        </w:rPr>
        <w:t>changed the process for</w:t>
      </w:r>
      <w:r w:rsidRPr="00F07F0C" w:rsidR="00236889">
        <w:rPr>
          <w:rFonts w:ascii="Segoe UI" w:hAnsi="Segoe UI" w:cs="Segoe UI"/>
          <w:szCs w:val="20"/>
        </w:rPr>
        <w:t xml:space="preserve"> </w:t>
      </w:r>
      <w:r w:rsidR="008C30B4">
        <w:rPr>
          <w:rFonts w:ascii="Segoe UI" w:hAnsi="Segoe UI" w:cs="Segoe UI"/>
          <w:szCs w:val="20"/>
        </w:rPr>
        <w:t>applicants/</w:t>
      </w:r>
      <w:r w:rsidRPr="00F07F0C" w:rsidR="00236889">
        <w:rPr>
          <w:rFonts w:ascii="Segoe UI" w:hAnsi="Segoe UI" w:cs="Segoe UI"/>
          <w:szCs w:val="20"/>
        </w:rPr>
        <w:t>participants</w:t>
      </w:r>
      <w:r w:rsidRPr="00F07F0C" w:rsidR="00B37330">
        <w:rPr>
          <w:rFonts w:ascii="Segoe UI" w:hAnsi="Segoe UI" w:cs="Segoe UI"/>
          <w:szCs w:val="20"/>
        </w:rPr>
        <w:t xml:space="preserve"> getting information</w:t>
      </w:r>
      <w:r w:rsidRPr="00F07F0C" w:rsidR="00F46830">
        <w:rPr>
          <w:rFonts w:ascii="Segoe UI" w:hAnsi="Segoe UI" w:cs="Segoe UI"/>
          <w:szCs w:val="20"/>
        </w:rPr>
        <w:t xml:space="preserve"> </w:t>
      </w:r>
      <w:r w:rsidRPr="00F07F0C" w:rsidR="00B37330">
        <w:rPr>
          <w:rFonts w:ascii="Segoe UI" w:hAnsi="Segoe UI" w:cs="Segoe UI"/>
          <w:szCs w:val="20"/>
        </w:rPr>
        <w:t xml:space="preserve">from the program? </w:t>
      </w:r>
      <w:r w:rsidRPr="00F07F0C" w:rsidR="007E598B">
        <w:rPr>
          <w:rFonts w:ascii="Segoe UI" w:hAnsi="Segoe UI" w:cs="Segoe UI"/>
          <w:szCs w:val="20"/>
        </w:rPr>
        <w:t xml:space="preserve">In what ways have </w:t>
      </w:r>
      <w:r w:rsidRPr="00F07F0C" w:rsidR="00445C1E">
        <w:rPr>
          <w:rFonts w:ascii="Segoe UI" w:hAnsi="Segoe UI" w:cs="Segoe UI"/>
          <w:szCs w:val="20"/>
        </w:rPr>
        <w:t>[</w:t>
      </w:r>
      <w:r w:rsidR="000850E9">
        <w:rPr>
          <w:rFonts w:ascii="Segoe UI" w:hAnsi="Segoe UI" w:cs="Segoe UI"/>
          <w:szCs w:val="20"/>
        </w:rPr>
        <w:t>DIGITAL</w:t>
      </w:r>
      <w:r w:rsidRPr="00F07F0C" w:rsidR="00445C1E">
        <w:rPr>
          <w:rFonts w:ascii="Segoe UI" w:hAnsi="Segoe UI" w:cs="Segoe UI"/>
          <w:szCs w:val="20"/>
        </w:rPr>
        <w:t xml:space="preserve"> SERVICES OFFERED]</w:t>
      </w:r>
      <w:r w:rsidRPr="00F07F0C" w:rsidR="007E598B">
        <w:rPr>
          <w:rFonts w:ascii="Segoe UI" w:hAnsi="Segoe UI" w:cs="Segoe UI"/>
          <w:szCs w:val="20"/>
        </w:rPr>
        <w:t xml:space="preserve"> changed how staff deliver </w:t>
      </w:r>
      <w:r w:rsidRPr="00F07F0C" w:rsidR="00667C0F">
        <w:rPr>
          <w:rFonts w:ascii="Segoe UI" w:hAnsi="Segoe UI" w:cs="Segoe UI"/>
          <w:szCs w:val="20"/>
        </w:rPr>
        <w:t xml:space="preserve">information and services to WIC </w:t>
      </w:r>
      <w:r w:rsidR="008C30B4">
        <w:rPr>
          <w:rFonts w:ascii="Segoe UI" w:hAnsi="Segoe UI" w:cs="Segoe UI"/>
          <w:szCs w:val="20"/>
        </w:rPr>
        <w:t>applicants/</w:t>
      </w:r>
      <w:r w:rsidRPr="00F07F0C" w:rsidR="00667C0F">
        <w:rPr>
          <w:rFonts w:ascii="Segoe UI" w:hAnsi="Segoe UI" w:cs="Segoe UI"/>
          <w:szCs w:val="20"/>
        </w:rPr>
        <w:t>participants?</w:t>
      </w:r>
      <w:r w:rsidR="001E49E0">
        <w:rPr>
          <w:rFonts w:ascii="Segoe UI" w:hAnsi="Segoe UI" w:cs="Segoe UI"/>
          <w:szCs w:val="20"/>
        </w:rPr>
        <w:t xml:space="preserve"> ASK THIS QUESTION </w:t>
      </w:r>
      <w:r w:rsidR="007F72B3">
        <w:rPr>
          <w:rFonts w:ascii="Segoe UI" w:hAnsi="Segoe UI" w:cs="Segoe UI"/>
          <w:szCs w:val="20"/>
        </w:rPr>
        <w:t xml:space="preserve">AND PROBES </w:t>
      </w:r>
      <w:r w:rsidR="001E49E0">
        <w:rPr>
          <w:rFonts w:ascii="Segoe UI" w:hAnsi="Segoe UI" w:cs="Segoe UI"/>
          <w:szCs w:val="20"/>
        </w:rPr>
        <w:t>FOR EACH DIGITAL SERVICE OFFERED</w:t>
      </w:r>
      <w:r w:rsidR="007F72B3">
        <w:rPr>
          <w:rFonts w:ascii="Segoe UI" w:hAnsi="Segoe UI" w:cs="Segoe UI"/>
          <w:szCs w:val="20"/>
        </w:rPr>
        <w:t>.</w:t>
      </w:r>
    </w:p>
    <w:p w:rsidR="00D45952" w:rsidRPr="0027561B" w:rsidP="007E0327" w14:paraId="53DB1691" w14:textId="270A3983">
      <w:pPr>
        <w:pStyle w:val="ListAlpha20"/>
        <w:numPr>
          <w:ilvl w:val="0"/>
          <w:numId w:val="34"/>
        </w:numPr>
        <w:rPr>
          <w:rFonts w:ascii="Segoe UI" w:eastAsia="Times New Roman" w:hAnsi="Segoe UI" w:cs="Segoe UI"/>
          <w:i/>
          <w:iCs/>
          <w:szCs w:val="20"/>
        </w:rPr>
      </w:pPr>
      <w:r w:rsidRPr="0027561B">
        <w:rPr>
          <w:rFonts w:ascii="Segoe UI" w:eastAsia="Times New Roman" w:hAnsi="Segoe UI" w:cs="Segoe UI"/>
          <w:iCs/>
          <w:szCs w:val="20"/>
        </w:rPr>
        <w:t>In what ways ha</w:t>
      </w:r>
      <w:r w:rsidRPr="0027561B" w:rsidR="00667C0F">
        <w:rPr>
          <w:rFonts w:ascii="Segoe UI" w:eastAsia="Times New Roman" w:hAnsi="Segoe UI" w:cs="Segoe UI"/>
          <w:iCs/>
          <w:szCs w:val="20"/>
        </w:rPr>
        <w:t>ve</w:t>
      </w:r>
      <w:r w:rsidRPr="0027561B">
        <w:rPr>
          <w:rFonts w:ascii="Segoe UI" w:eastAsia="Times New Roman" w:hAnsi="Segoe UI" w:cs="Segoe UI"/>
          <w:iCs/>
          <w:szCs w:val="20"/>
        </w:rPr>
        <w:t xml:space="preserve"> </w:t>
      </w:r>
      <w:r w:rsidRPr="0027561B" w:rsidR="007F72B3">
        <w:rPr>
          <w:rFonts w:ascii="Segoe UI" w:eastAsia="Times New Roman" w:hAnsi="Segoe UI" w:cs="Segoe UI"/>
          <w:iCs/>
          <w:szCs w:val="20"/>
        </w:rPr>
        <w:t>[</w:t>
      </w:r>
      <w:r w:rsidRPr="0027561B" w:rsidR="00C06E51">
        <w:rPr>
          <w:rFonts w:ascii="Segoe UI" w:eastAsia="Times New Roman" w:hAnsi="Segoe UI" w:cs="Segoe UI"/>
          <w:iCs/>
          <w:szCs w:val="20"/>
        </w:rPr>
        <w:t>EACH DIGITAL SERVICE OFFERED]</w:t>
      </w:r>
      <w:r w:rsidRPr="0027561B">
        <w:rPr>
          <w:rFonts w:ascii="Segoe UI" w:eastAsia="Times New Roman" w:hAnsi="Segoe UI" w:cs="Segoe UI"/>
          <w:iCs/>
          <w:szCs w:val="20"/>
        </w:rPr>
        <w:t xml:space="preserve"> made this process easier?</w:t>
      </w:r>
    </w:p>
    <w:p w:rsidR="00D45952" w:rsidP="007E0327" w14:paraId="16FDA254" w14:textId="583C3C71">
      <w:pPr>
        <w:pStyle w:val="ListAlpha20"/>
        <w:numPr>
          <w:ilvl w:val="0"/>
          <w:numId w:val="33"/>
        </w:numPr>
        <w:rPr>
          <w:rFonts w:ascii="Segoe UI" w:eastAsia="Times New Roman" w:hAnsi="Segoe UI" w:cs="Segoe UI"/>
          <w:i/>
          <w:iCs/>
          <w:szCs w:val="20"/>
        </w:rPr>
      </w:pPr>
      <w:r w:rsidRPr="0027561B">
        <w:rPr>
          <w:rFonts w:ascii="Segoe UI" w:eastAsia="Times New Roman" w:hAnsi="Segoe UI" w:cs="Segoe UI"/>
          <w:iCs/>
          <w:szCs w:val="20"/>
        </w:rPr>
        <w:t xml:space="preserve">In what ways </w:t>
      </w:r>
      <w:r w:rsidRPr="0027561B" w:rsidR="00667C0F">
        <w:rPr>
          <w:rFonts w:ascii="Segoe UI" w:eastAsia="Times New Roman" w:hAnsi="Segoe UI" w:cs="Segoe UI"/>
          <w:iCs/>
          <w:szCs w:val="20"/>
        </w:rPr>
        <w:t xml:space="preserve">have </w:t>
      </w:r>
      <w:r w:rsidRPr="0027561B" w:rsidR="00C06E51">
        <w:rPr>
          <w:rFonts w:ascii="Segoe UI" w:eastAsia="Times New Roman" w:hAnsi="Segoe UI" w:cs="Segoe UI"/>
          <w:iCs/>
          <w:szCs w:val="20"/>
        </w:rPr>
        <w:t>[EACH DIGITAL SERVICE OFFIERED]</w:t>
      </w:r>
      <w:r w:rsidRPr="0027561B">
        <w:rPr>
          <w:rFonts w:ascii="Segoe UI" w:eastAsia="Times New Roman" w:hAnsi="Segoe UI" w:cs="Segoe UI"/>
          <w:iCs/>
          <w:szCs w:val="20"/>
        </w:rPr>
        <w:t xml:space="preserve"> made </w:t>
      </w:r>
      <w:r w:rsidRPr="0027561B" w:rsidR="00667C0F">
        <w:rPr>
          <w:rFonts w:ascii="Segoe UI" w:eastAsia="Times New Roman" w:hAnsi="Segoe UI" w:cs="Segoe UI"/>
          <w:iCs/>
          <w:szCs w:val="20"/>
        </w:rPr>
        <w:t>this process</w:t>
      </w:r>
      <w:r w:rsidRPr="0027561B">
        <w:rPr>
          <w:rFonts w:ascii="Segoe UI" w:eastAsia="Times New Roman" w:hAnsi="Segoe UI" w:cs="Segoe UI"/>
          <w:iCs/>
          <w:szCs w:val="20"/>
        </w:rPr>
        <w:t xml:space="preserve"> </w:t>
      </w:r>
      <w:r w:rsidRPr="0027561B">
        <w:rPr>
          <w:rFonts w:ascii="Segoe UI" w:hAnsi="Segoe UI" w:cs="Segoe UI"/>
          <w:iCs/>
          <w:szCs w:val="20"/>
        </w:rPr>
        <w:t>more</w:t>
      </w:r>
      <w:r w:rsidRPr="0027561B">
        <w:rPr>
          <w:rFonts w:ascii="Segoe UI" w:eastAsia="Times New Roman" w:hAnsi="Segoe UI" w:cs="Segoe UI"/>
          <w:iCs/>
          <w:szCs w:val="20"/>
        </w:rPr>
        <w:t xml:space="preserve"> difficult?</w:t>
      </w:r>
    </w:p>
    <w:p w:rsidR="00BE48D5" w:rsidRPr="00F07F0C" w:rsidP="00A47FE7" w14:paraId="33E4702F" w14:textId="280ED887">
      <w:pPr>
        <w:pStyle w:val="ListNumber"/>
        <w:rPr>
          <w:rFonts w:ascii="Segoe UI" w:hAnsi="Segoe UI" w:cs="Segoe UI"/>
          <w:szCs w:val="20"/>
        </w:rPr>
      </w:pPr>
      <w:r w:rsidRPr="00F07F0C">
        <w:rPr>
          <w:rFonts w:ascii="Segoe UI" w:hAnsi="Segoe UI" w:cs="Segoe UI"/>
          <w:szCs w:val="20"/>
        </w:rPr>
        <w:t>How do you feel about [</w:t>
      </w:r>
      <w:r w:rsidR="000850E9">
        <w:rPr>
          <w:rFonts w:ascii="Segoe UI" w:hAnsi="Segoe UI" w:cs="Segoe UI"/>
          <w:szCs w:val="20"/>
        </w:rPr>
        <w:t>DIGITAL</w:t>
      </w:r>
      <w:r w:rsidRPr="00F07F0C">
        <w:rPr>
          <w:rFonts w:ascii="Segoe UI" w:hAnsi="Segoe UI" w:cs="Segoe UI"/>
          <w:szCs w:val="20"/>
        </w:rPr>
        <w:t xml:space="preserve"> SERVICES OFFERED]? </w:t>
      </w:r>
      <w:r w:rsidRPr="00F07F0C" w:rsidR="002F467E">
        <w:rPr>
          <w:rFonts w:ascii="Segoe UI" w:hAnsi="Segoe UI" w:cs="Segoe UI"/>
          <w:szCs w:val="20"/>
        </w:rPr>
        <w:t>Please describe your experience using these services, such as what you’ve liked about them as well as any difficulties you’ve encountered.</w:t>
      </w:r>
    </w:p>
    <w:p w:rsidR="00BE48D5" w:rsidP="006A18C5" w14:paraId="7ACD247E" w14:textId="2E1B1362">
      <w:pPr>
        <w:pStyle w:val="ListNumber"/>
        <w:numPr>
          <w:ilvl w:val="1"/>
          <w:numId w:val="2"/>
        </w:numPr>
        <w:spacing w:before="120"/>
        <w:ind w:left="720"/>
        <w:rPr>
          <w:rFonts w:ascii="Segoe UI" w:eastAsia="Times New Roman" w:hAnsi="Segoe UI" w:cs="Segoe UI"/>
          <w:szCs w:val="20"/>
        </w:rPr>
      </w:pPr>
      <w:r w:rsidRPr="0027561B">
        <w:rPr>
          <w:rFonts w:ascii="Segoe UI" w:eastAsia="Times New Roman" w:hAnsi="Segoe UI" w:cs="Segoe UI"/>
          <w:szCs w:val="20"/>
        </w:rPr>
        <w:t>What contributed to your level of satisfaction or dissatisfaction?</w:t>
      </w:r>
    </w:p>
    <w:p w:rsidR="00D45952" w:rsidRPr="00F07F0C" w:rsidP="00A47FE7" w14:paraId="609D5171" w14:textId="2CF1E3FE">
      <w:pPr>
        <w:pStyle w:val="ListNumber"/>
        <w:rPr>
          <w:rFonts w:ascii="Segoe UI" w:hAnsi="Segoe UI" w:cs="Segoe UI"/>
          <w:szCs w:val="20"/>
        </w:rPr>
      </w:pPr>
      <w:r w:rsidRPr="00F07F0C">
        <w:rPr>
          <w:rFonts w:ascii="Segoe UI" w:hAnsi="Segoe UI" w:cs="Segoe UI"/>
          <w:szCs w:val="20"/>
        </w:rPr>
        <w:t xml:space="preserve">Have you heard from WIC </w:t>
      </w:r>
      <w:r w:rsidR="00E62CEA">
        <w:rPr>
          <w:rFonts w:ascii="Segoe UI" w:hAnsi="Segoe UI" w:cs="Segoe UI"/>
          <w:szCs w:val="20"/>
        </w:rPr>
        <w:t xml:space="preserve">applicants or </w:t>
      </w:r>
      <w:r w:rsidRPr="00F07F0C">
        <w:rPr>
          <w:rFonts w:ascii="Segoe UI" w:hAnsi="Segoe UI" w:cs="Segoe UI"/>
          <w:szCs w:val="20"/>
        </w:rPr>
        <w:t>participants about their experience using the [</w:t>
      </w:r>
      <w:r w:rsidR="00E53566">
        <w:rPr>
          <w:rFonts w:ascii="Segoe UI" w:hAnsi="Segoe UI" w:cs="Segoe UI"/>
          <w:szCs w:val="20"/>
        </w:rPr>
        <w:t>DIGITAL</w:t>
      </w:r>
      <w:r w:rsidRPr="00F07F0C">
        <w:rPr>
          <w:rFonts w:ascii="Segoe UI" w:hAnsi="Segoe UI" w:cs="Segoe UI"/>
          <w:szCs w:val="20"/>
        </w:rPr>
        <w:t xml:space="preserve"> SERVICES OFFERED]?</w:t>
      </w:r>
      <w:r w:rsidRPr="00F07F0C" w:rsidR="0079408D">
        <w:rPr>
          <w:rFonts w:ascii="Segoe UI" w:hAnsi="Segoe UI" w:cs="Segoe UI"/>
          <w:szCs w:val="20"/>
        </w:rPr>
        <w:t xml:space="preserve"> IF YES: What have </w:t>
      </w:r>
      <w:r w:rsidR="004B73F6">
        <w:rPr>
          <w:rFonts w:ascii="Segoe UI" w:hAnsi="Segoe UI" w:cs="Segoe UI"/>
          <w:szCs w:val="20"/>
        </w:rPr>
        <w:t>they</w:t>
      </w:r>
      <w:r w:rsidRPr="00F07F0C" w:rsidR="0079408D">
        <w:rPr>
          <w:rFonts w:ascii="Segoe UI" w:hAnsi="Segoe UI" w:cs="Segoe UI"/>
          <w:szCs w:val="20"/>
        </w:rPr>
        <w:t xml:space="preserve"> shared with you?</w:t>
      </w:r>
    </w:p>
    <w:p w:rsidR="00EC1F5D" w:rsidRPr="0027561B" w:rsidP="007E0327" w14:paraId="4F4F1050" w14:textId="40A6545F">
      <w:pPr>
        <w:pStyle w:val="ListAlpha20"/>
        <w:numPr>
          <w:ilvl w:val="0"/>
          <w:numId w:val="35"/>
        </w:numPr>
        <w:rPr>
          <w:rFonts w:ascii="Segoe UI" w:hAnsi="Segoe UI" w:cs="Segoe UI"/>
          <w:i/>
          <w:iCs/>
          <w:szCs w:val="20"/>
        </w:rPr>
      </w:pPr>
      <w:r w:rsidRPr="0027561B">
        <w:rPr>
          <w:rFonts w:ascii="Segoe UI" w:hAnsi="Segoe UI" w:cs="Segoe UI"/>
          <w:iCs/>
          <w:szCs w:val="20"/>
        </w:rPr>
        <w:t xml:space="preserve">What do </w:t>
      </w:r>
      <w:r w:rsidRPr="0027561B" w:rsidR="0079408D">
        <w:rPr>
          <w:rFonts w:ascii="Segoe UI" w:hAnsi="Segoe UI" w:cs="Segoe UI"/>
          <w:iCs/>
          <w:szCs w:val="20"/>
        </w:rPr>
        <w:t xml:space="preserve">WIC </w:t>
      </w:r>
      <w:r w:rsidR="004B73F6">
        <w:rPr>
          <w:rFonts w:ascii="Segoe UI" w:hAnsi="Segoe UI" w:cs="Segoe UI"/>
          <w:iCs/>
          <w:szCs w:val="20"/>
        </w:rPr>
        <w:t>applicants/</w:t>
      </w:r>
      <w:r w:rsidRPr="0027561B" w:rsidR="0079408D">
        <w:rPr>
          <w:rFonts w:ascii="Segoe UI" w:hAnsi="Segoe UI" w:cs="Segoe UI"/>
          <w:iCs/>
          <w:szCs w:val="20"/>
        </w:rPr>
        <w:t xml:space="preserve">participants </w:t>
      </w:r>
      <w:r w:rsidRPr="0027561B">
        <w:rPr>
          <w:rFonts w:ascii="Segoe UI" w:hAnsi="Segoe UI" w:cs="Segoe UI"/>
          <w:iCs/>
          <w:szCs w:val="20"/>
        </w:rPr>
        <w:t xml:space="preserve">like about </w:t>
      </w:r>
      <w:r w:rsidRPr="0027561B" w:rsidR="00E31732">
        <w:rPr>
          <w:rFonts w:ascii="Segoe UI" w:hAnsi="Segoe UI" w:cs="Segoe UI"/>
          <w:iCs/>
          <w:szCs w:val="20"/>
        </w:rPr>
        <w:t>[</w:t>
      </w:r>
      <w:r w:rsidRPr="0027561B" w:rsidR="00E53566">
        <w:rPr>
          <w:rFonts w:ascii="Segoe UI" w:hAnsi="Segoe UI" w:cs="Segoe UI"/>
          <w:iCs/>
          <w:szCs w:val="20"/>
        </w:rPr>
        <w:t>DIGITAL</w:t>
      </w:r>
      <w:r w:rsidRPr="0027561B" w:rsidR="00E31732">
        <w:rPr>
          <w:rFonts w:ascii="Segoe UI" w:hAnsi="Segoe UI" w:cs="Segoe UI"/>
          <w:iCs/>
          <w:szCs w:val="20"/>
        </w:rPr>
        <w:t xml:space="preserve"> SERVICES OFFERED]</w:t>
      </w:r>
      <w:r w:rsidRPr="0027561B">
        <w:rPr>
          <w:rFonts w:ascii="Segoe UI" w:hAnsi="Segoe UI" w:cs="Segoe UI"/>
          <w:iCs/>
          <w:szCs w:val="20"/>
        </w:rPr>
        <w:t>?</w:t>
      </w:r>
      <w:r w:rsidRPr="0027561B" w:rsidR="00BE14DD">
        <w:rPr>
          <w:rFonts w:ascii="Segoe UI" w:hAnsi="Segoe UI" w:cs="Segoe UI"/>
          <w:iCs/>
          <w:szCs w:val="20"/>
        </w:rPr>
        <w:t xml:space="preserve"> </w:t>
      </w:r>
    </w:p>
    <w:p w:rsidR="00D45952" w:rsidRPr="0027561B" w:rsidP="007E0327" w14:paraId="0E4A52F7" w14:textId="7EDFBA56">
      <w:pPr>
        <w:pStyle w:val="ListAlpha20"/>
        <w:numPr>
          <w:ilvl w:val="0"/>
          <w:numId w:val="33"/>
        </w:numPr>
        <w:rPr>
          <w:rFonts w:ascii="Segoe UI" w:hAnsi="Segoe UI" w:cs="Segoe UI"/>
          <w:i/>
          <w:iCs/>
          <w:szCs w:val="20"/>
        </w:rPr>
      </w:pPr>
      <w:r w:rsidRPr="0027561B">
        <w:rPr>
          <w:rFonts w:ascii="Segoe UI" w:hAnsi="Segoe UI" w:cs="Segoe UI"/>
          <w:iCs/>
          <w:szCs w:val="20"/>
        </w:rPr>
        <w:t xml:space="preserve">What are barriers to </w:t>
      </w:r>
      <w:r w:rsidR="004B73F6">
        <w:rPr>
          <w:rFonts w:ascii="Segoe UI" w:hAnsi="Segoe UI" w:cs="Segoe UI"/>
          <w:iCs/>
          <w:szCs w:val="20"/>
        </w:rPr>
        <w:t>applicant/</w:t>
      </w:r>
      <w:r w:rsidRPr="0027561B">
        <w:rPr>
          <w:rFonts w:ascii="Segoe UI" w:hAnsi="Segoe UI" w:cs="Segoe UI"/>
          <w:iCs/>
          <w:szCs w:val="20"/>
        </w:rPr>
        <w:t xml:space="preserve">participant use of </w:t>
      </w:r>
      <w:r w:rsidRPr="0027561B" w:rsidR="00BE14DD">
        <w:rPr>
          <w:rFonts w:ascii="Segoe UI" w:hAnsi="Segoe UI" w:cs="Segoe UI"/>
          <w:iCs/>
          <w:szCs w:val="20"/>
        </w:rPr>
        <w:t>[</w:t>
      </w:r>
      <w:r w:rsidRPr="0027561B" w:rsidR="00E53566">
        <w:rPr>
          <w:rFonts w:ascii="Segoe UI" w:hAnsi="Segoe UI" w:cs="Segoe UI"/>
          <w:iCs/>
          <w:szCs w:val="20"/>
        </w:rPr>
        <w:t>DIGITAL</w:t>
      </w:r>
      <w:r w:rsidRPr="0027561B" w:rsidR="00BE14DD">
        <w:rPr>
          <w:rFonts w:ascii="Segoe UI" w:hAnsi="Segoe UI" w:cs="Segoe UI"/>
          <w:iCs/>
          <w:szCs w:val="20"/>
        </w:rPr>
        <w:t xml:space="preserve"> </w:t>
      </w:r>
      <w:r w:rsidRPr="0027561B" w:rsidR="006E0F0C">
        <w:rPr>
          <w:rFonts w:ascii="Segoe UI" w:hAnsi="Segoe UI" w:cs="Segoe UI"/>
          <w:iCs/>
          <w:szCs w:val="20"/>
        </w:rPr>
        <w:t>SERVICES OFFERED]</w:t>
      </w:r>
      <w:r w:rsidRPr="0027561B">
        <w:rPr>
          <w:rFonts w:ascii="Segoe UI" w:hAnsi="Segoe UI" w:cs="Segoe UI"/>
          <w:iCs/>
          <w:szCs w:val="20"/>
        </w:rPr>
        <w:t>?</w:t>
      </w:r>
    </w:p>
    <w:p w:rsidR="00D45952" w:rsidP="007E0327" w14:paraId="545D8B52" w14:textId="7DB5E208">
      <w:pPr>
        <w:pStyle w:val="ListAlpha20"/>
        <w:numPr>
          <w:ilvl w:val="0"/>
          <w:numId w:val="33"/>
        </w:numPr>
        <w:rPr>
          <w:rFonts w:ascii="Segoe UI" w:eastAsia="Times New Roman" w:hAnsi="Segoe UI" w:cs="Segoe UI"/>
          <w:i/>
          <w:iCs/>
          <w:szCs w:val="20"/>
        </w:rPr>
      </w:pPr>
      <w:r w:rsidRPr="0027561B">
        <w:rPr>
          <w:rFonts w:ascii="Segoe UI" w:hAnsi="Segoe UI" w:cs="Segoe UI"/>
          <w:iCs/>
          <w:szCs w:val="20"/>
        </w:rPr>
        <w:t>Ho</w:t>
      </w:r>
      <w:r w:rsidRPr="0027561B">
        <w:rPr>
          <w:rFonts w:ascii="Segoe UI" w:eastAsia="Times New Roman" w:hAnsi="Segoe UI" w:cs="Segoe UI"/>
          <w:iCs/>
          <w:szCs w:val="20"/>
        </w:rPr>
        <w:t xml:space="preserve">w have you and your staff helped </w:t>
      </w:r>
      <w:r w:rsidR="004B73F6">
        <w:rPr>
          <w:rFonts w:ascii="Segoe UI" w:eastAsia="Times New Roman" w:hAnsi="Segoe UI" w:cs="Segoe UI"/>
          <w:iCs/>
          <w:szCs w:val="20"/>
        </w:rPr>
        <w:t>applicants/</w:t>
      </w:r>
      <w:r w:rsidRPr="0027561B">
        <w:rPr>
          <w:rFonts w:ascii="Segoe UI" w:eastAsia="Times New Roman" w:hAnsi="Segoe UI" w:cs="Segoe UI"/>
          <w:iCs/>
          <w:szCs w:val="20"/>
        </w:rPr>
        <w:t>participants overcome these barriers?</w:t>
      </w:r>
    </w:p>
    <w:p w:rsidR="00090E75" w:rsidP="00A47FE7" w14:paraId="68BEDD8E" w14:textId="00F169B5">
      <w:pPr>
        <w:pStyle w:val="ListNumber"/>
        <w:rPr>
          <w:rFonts w:ascii="Segoe UI" w:hAnsi="Segoe UI" w:cs="Segoe UI"/>
          <w:szCs w:val="20"/>
        </w:rPr>
      </w:pPr>
      <w:r w:rsidRPr="00F07F0C">
        <w:rPr>
          <w:rFonts w:ascii="Segoe UI" w:hAnsi="Segoe UI" w:cs="Segoe UI"/>
          <w:szCs w:val="20"/>
        </w:rPr>
        <w:t xml:space="preserve">Would you make any changes to </w:t>
      </w:r>
      <w:r w:rsidRPr="00F07F0C" w:rsidR="00A13F47">
        <w:rPr>
          <w:rFonts w:ascii="Segoe UI" w:hAnsi="Segoe UI" w:cs="Segoe UI"/>
          <w:szCs w:val="20"/>
        </w:rPr>
        <w:t>[</w:t>
      </w:r>
      <w:r w:rsidR="00E53566">
        <w:rPr>
          <w:rFonts w:ascii="Segoe UI" w:hAnsi="Segoe UI" w:cs="Segoe UI"/>
          <w:szCs w:val="20"/>
        </w:rPr>
        <w:t>DIGITAL</w:t>
      </w:r>
      <w:r w:rsidRPr="00F07F0C" w:rsidR="00A13F47">
        <w:rPr>
          <w:rFonts w:ascii="Segoe UI" w:hAnsi="Segoe UI" w:cs="Segoe UI"/>
          <w:szCs w:val="20"/>
        </w:rPr>
        <w:t xml:space="preserve"> SERVICES OFFERED]</w:t>
      </w:r>
      <w:r w:rsidRPr="00F07F0C">
        <w:rPr>
          <w:rFonts w:ascii="Segoe UI" w:hAnsi="Segoe UI" w:cs="Segoe UI"/>
          <w:szCs w:val="20"/>
        </w:rPr>
        <w:t xml:space="preserve"> to make </w:t>
      </w:r>
      <w:r w:rsidRPr="00F07F0C" w:rsidR="000E76DC">
        <w:rPr>
          <w:rFonts w:ascii="Segoe UI" w:hAnsi="Segoe UI" w:cs="Segoe UI"/>
          <w:szCs w:val="20"/>
        </w:rPr>
        <w:t xml:space="preserve">them </w:t>
      </w:r>
      <w:r w:rsidRPr="00F07F0C">
        <w:rPr>
          <w:rFonts w:ascii="Segoe UI" w:hAnsi="Segoe UI" w:cs="Segoe UI"/>
          <w:szCs w:val="20"/>
        </w:rPr>
        <w:t>more useful to you</w:t>
      </w:r>
      <w:r w:rsidR="00934B2A">
        <w:rPr>
          <w:rFonts w:ascii="Segoe UI" w:hAnsi="Segoe UI" w:cs="Segoe UI"/>
          <w:szCs w:val="20"/>
        </w:rPr>
        <w:t xml:space="preserve">? </w:t>
      </w:r>
      <w:r w:rsidRPr="00F07F0C">
        <w:rPr>
          <w:rFonts w:ascii="Segoe UI" w:hAnsi="Segoe UI" w:cs="Segoe UI"/>
          <w:szCs w:val="20"/>
        </w:rPr>
        <w:t xml:space="preserve"> </w:t>
      </w:r>
    </w:p>
    <w:p w:rsidR="00D45952" w:rsidP="00A47FE7" w14:paraId="324FF7BA" w14:textId="66720155">
      <w:pPr>
        <w:pStyle w:val="ListNumber"/>
        <w:rPr>
          <w:rFonts w:ascii="Segoe UI" w:hAnsi="Segoe UI" w:cs="Segoe UI"/>
          <w:szCs w:val="20"/>
        </w:rPr>
      </w:pPr>
      <w:r>
        <w:rPr>
          <w:rFonts w:ascii="Segoe UI" w:hAnsi="Segoe UI" w:cs="Segoe UI"/>
          <w:szCs w:val="20"/>
        </w:rPr>
        <w:t xml:space="preserve">Would you make any changes to [DIGITAL SERVICES OFFERED] </w:t>
      </w:r>
      <w:r w:rsidR="002C7ADC">
        <w:rPr>
          <w:rFonts w:ascii="Segoe UI" w:hAnsi="Segoe UI" w:cs="Segoe UI"/>
          <w:szCs w:val="20"/>
        </w:rPr>
        <w:t xml:space="preserve">to make them more useful to </w:t>
      </w:r>
      <w:r w:rsidRPr="00F07F0C">
        <w:rPr>
          <w:rFonts w:ascii="Segoe UI" w:hAnsi="Segoe UI" w:cs="Segoe UI"/>
          <w:szCs w:val="20"/>
        </w:rPr>
        <w:t xml:space="preserve">WIC </w:t>
      </w:r>
      <w:r w:rsidR="004B73F6">
        <w:rPr>
          <w:rFonts w:ascii="Segoe UI" w:hAnsi="Segoe UI" w:cs="Segoe UI"/>
          <w:szCs w:val="20"/>
        </w:rPr>
        <w:t>applicants/</w:t>
      </w:r>
      <w:r w:rsidRPr="00F07F0C">
        <w:rPr>
          <w:rFonts w:ascii="Segoe UI" w:hAnsi="Segoe UI" w:cs="Segoe UI"/>
          <w:szCs w:val="20"/>
        </w:rPr>
        <w:t xml:space="preserve">participants? </w:t>
      </w:r>
    </w:p>
    <w:p w:rsidR="006A0EE9" w:rsidRPr="00F07F0C" w:rsidP="00A47FE7" w14:paraId="3A67069C" w14:textId="64142904">
      <w:pPr>
        <w:pStyle w:val="ListNumber"/>
        <w:rPr>
          <w:rFonts w:ascii="Segoe UI" w:eastAsia="Times New Roman" w:hAnsi="Segoe UI" w:cs="Segoe UI"/>
          <w:szCs w:val="20"/>
        </w:rPr>
      </w:pPr>
      <w:bookmarkStart w:id="1" w:name="_Hlk162603976"/>
      <w:r w:rsidRPr="00F07F0C">
        <w:rPr>
          <w:rFonts w:ascii="Segoe UI" w:eastAsia="Times New Roman" w:hAnsi="Segoe UI" w:cs="Segoe UI"/>
          <w:szCs w:val="20"/>
        </w:rPr>
        <w:t xml:space="preserve">Thinking </w:t>
      </w:r>
      <w:r w:rsidRPr="00F07F0C">
        <w:rPr>
          <w:rFonts w:ascii="Segoe UI" w:eastAsia="Times New Roman" w:hAnsi="Segoe UI" w:cs="Segoe UI"/>
          <w:szCs w:val="20"/>
        </w:rPr>
        <w:t>about [</w:t>
      </w:r>
      <w:r w:rsidR="00934B2A">
        <w:rPr>
          <w:rFonts w:ascii="Segoe UI" w:eastAsia="Times New Roman" w:hAnsi="Segoe UI" w:cs="Segoe UI"/>
          <w:szCs w:val="20"/>
        </w:rPr>
        <w:t>DIGITAL</w:t>
      </w:r>
      <w:r w:rsidRPr="00F07F0C">
        <w:rPr>
          <w:rFonts w:ascii="Segoe UI" w:eastAsia="Times New Roman" w:hAnsi="Segoe UI" w:cs="Segoe UI"/>
          <w:szCs w:val="20"/>
        </w:rPr>
        <w:t xml:space="preserve"> SERVICES], if you had to give advice to another agency or clinic just starting to roll</w:t>
      </w:r>
      <w:r w:rsidRPr="00F07F0C" w:rsidR="000B57BC">
        <w:rPr>
          <w:rFonts w:ascii="Segoe UI" w:eastAsia="Times New Roman" w:hAnsi="Segoe UI" w:cs="Segoe UI"/>
          <w:szCs w:val="20"/>
        </w:rPr>
        <w:t xml:space="preserve"> </w:t>
      </w:r>
      <w:r w:rsidRPr="00F07F0C">
        <w:rPr>
          <w:rFonts w:ascii="Segoe UI" w:eastAsia="Times New Roman" w:hAnsi="Segoe UI" w:cs="Segoe UI"/>
          <w:szCs w:val="20"/>
        </w:rPr>
        <w:t>t</w:t>
      </w:r>
      <w:r w:rsidRPr="00F07F0C" w:rsidR="000B57BC">
        <w:rPr>
          <w:rFonts w:ascii="Segoe UI" w:eastAsia="Times New Roman" w:hAnsi="Segoe UI" w:cs="Segoe UI"/>
          <w:szCs w:val="20"/>
        </w:rPr>
        <w:t>hem</w:t>
      </w:r>
      <w:r w:rsidRPr="00F07F0C">
        <w:rPr>
          <w:rFonts w:ascii="Segoe UI" w:eastAsia="Times New Roman" w:hAnsi="Segoe UI" w:cs="Segoe UI"/>
          <w:szCs w:val="20"/>
        </w:rPr>
        <w:t xml:space="preserve"> out, what would you tell them?</w:t>
      </w:r>
    </w:p>
    <w:p w:rsidR="0027561B" w:rsidRPr="00F50A74" w:rsidP="007E0327" w14:paraId="413BCD42" w14:textId="77777777">
      <w:pPr>
        <w:pStyle w:val="ListAlpha20"/>
        <w:numPr>
          <w:ilvl w:val="0"/>
          <w:numId w:val="46"/>
        </w:numPr>
        <w:rPr>
          <w:rFonts w:ascii="Segoe UI" w:eastAsia="Times New Roman" w:hAnsi="Segoe UI" w:cs="Segoe UI"/>
          <w:i/>
          <w:iCs/>
          <w:szCs w:val="20"/>
        </w:rPr>
      </w:pPr>
      <w:r w:rsidRPr="00F50A74">
        <w:rPr>
          <w:rFonts w:ascii="Segoe UI" w:eastAsia="Times New Roman" w:hAnsi="Segoe UI" w:cs="Segoe UI"/>
          <w:iCs/>
          <w:szCs w:val="20"/>
        </w:rPr>
        <w:t>What has worked best</w:t>
      </w:r>
      <w:r w:rsidRPr="00F50A74">
        <w:rPr>
          <w:rFonts w:ascii="Segoe UI" w:eastAsia="Times New Roman" w:hAnsi="Segoe UI" w:cs="Segoe UI"/>
          <w:iCs/>
          <w:szCs w:val="20"/>
        </w:rPr>
        <w:t xml:space="preserve">? </w:t>
      </w:r>
    </w:p>
    <w:p w:rsidR="00BA2533" w:rsidP="007E0327" w14:paraId="5438C840" w14:textId="254250A8">
      <w:pPr>
        <w:pStyle w:val="ListAlpha20"/>
        <w:numPr>
          <w:ilvl w:val="0"/>
          <w:numId w:val="46"/>
        </w:numPr>
        <w:rPr>
          <w:rFonts w:ascii="Segoe UI" w:eastAsia="Times New Roman" w:hAnsi="Segoe UI" w:cs="Segoe UI"/>
          <w:i/>
          <w:iCs/>
          <w:szCs w:val="20"/>
        </w:rPr>
      </w:pPr>
      <w:r w:rsidRPr="00F50A74">
        <w:rPr>
          <w:rFonts w:ascii="Segoe UI" w:eastAsia="Times New Roman" w:hAnsi="Segoe UI" w:cs="Segoe UI"/>
          <w:iCs/>
          <w:szCs w:val="20"/>
        </w:rPr>
        <w:t>W</w:t>
      </w:r>
      <w:r w:rsidRPr="00F50A74" w:rsidR="006A0EE9">
        <w:rPr>
          <w:rFonts w:ascii="Segoe UI" w:eastAsia="Times New Roman" w:hAnsi="Segoe UI" w:cs="Segoe UI"/>
          <w:iCs/>
          <w:szCs w:val="20"/>
        </w:rPr>
        <w:t>hat would you do differently?</w:t>
      </w:r>
    </w:p>
    <w:p w:rsidR="00C24FF8" w:rsidRPr="00F07F0C" w:rsidP="007E0327" w14:paraId="5FA056BD" w14:textId="55A17B77">
      <w:pPr>
        <w:pStyle w:val="H3"/>
      </w:pPr>
      <w:r w:rsidRPr="00F07F0C">
        <w:t>PARTICIPANT COMMUNICATION</w:t>
      </w:r>
    </w:p>
    <w:bookmarkEnd w:id="1"/>
    <w:p w:rsidR="00597FD4" w:rsidP="007E0327" w14:paraId="110956CF" w14:textId="25BC3A01">
      <w:pPr>
        <w:pStyle w:val="ListNumber"/>
        <w:numPr>
          <w:ilvl w:val="0"/>
          <w:numId w:val="60"/>
        </w:numPr>
        <w:tabs>
          <w:tab w:val="clear" w:pos="360"/>
        </w:tabs>
        <w:rPr>
          <w:rFonts w:ascii="Segoe UI" w:hAnsi="Segoe UI" w:cs="Segoe UI"/>
          <w:szCs w:val="20"/>
        </w:rPr>
      </w:pPr>
      <w:r w:rsidRPr="00106BE7">
        <w:rPr>
          <w:rFonts w:ascii="Segoe UI" w:hAnsi="Segoe UI" w:cs="Segoe UI"/>
          <w:szCs w:val="20"/>
        </w:rPr>
        <w:t xml:space="preserve">Have you and [LOCAL AGENCY/CLINIC NAME] </w:t>
      </w:r>
      <w:r w:rsidRPr="00106BE7" w:rsidR="000355B8">
        <w:rPr>
          <w:rFonts w:ascii="Segoe UI" w:hAnsi="Segoe UI" w:cs="Segoe UI"/>
          <w:szCs w:val="20"/>
        </w:rPr>
        <w:t xml:space="preserve">started using any new communication tools </w:t>
      </w:r>
      <w:r w:rsidRPr="00106BE7" w:rsidR="003D0FBF">
        <w:rPr>
          <w:rFonts w:ascii="Segoe UI" w:hAnsi="Segoe UI" w:cs="Segoe UI"/>
          <w:szCs w:val="20"/>
        </w:rPr>
        <w:t>and methods in the last [TIMEFRAME]</w:t>
      </w:r>
      <w:r w:rsidRPr="00106BE7" w:rsidR="002C24DC">
        <w:rPr>
          <w:rFonts w:ascii="Segoe UI" w:hAnsi="Segoe UI" w:cs="Segoe UI"/>
          <w:szCs w:val="20"/>
        </w:rPr>
        <w:t xml:space="preserve"> to communicate with WIC participants</w:t>
      </w:r>
      <w:r w:rsidRPr="00106BE7" w:rsidR="003D0FBF">
        <w:rPr>
          <w:rFonts w:ascii="Segoe UI" w:hAnsi="Segoe UI" w:cs="Segoe UI"/>
          <w:szCs w:val="20"/>
        </w:rPr>
        <w:t xml:space="preserve">? </w:t>
      </w:r>
      <w:r w:rsidR="0019438A">
        <w:rPr>
          <w:rFonts w:ascii="Segoe UI" w:hAnsi="Segoe UI" w:cs="Segoe UI"/>
          <w:szCs w:val="20"/>
        </w:rPr>
        <w:t xml:space="preserve">(IF NEEDED: </w:t>
      </w:r>
      <w:r w:rsidRPr="0019438A" w:rsidR="00BE00E0">
        <w:rPr>
          <w:rFonts w:ascii="Segoe UI" w:hAnsi="Segoe UI" w:cs="Segoe UI"/>
          <w:szCs w:val="20"/>
        </w:rPr>
        <w:t xml:space="preserve">These could be </w:t>
      </w:r>
      <w:r w:rsidRPr="0019438A" w:rsidR="1A94F11B">
        <w:rPr>
          <w:rFonts w:ascii="Segoe UI" w:hAnsi="Segoe UI" w:cs="Segoe UI"/>
          <w:szCs w:val="20"/>
        </w:rPr>
        <w:t xml:space="preserve">tools like </w:t>
      </w:r>
      <w:r w:rsidRPr="0019438A" w:rsidR="00BE00E0">
        <w:rPr>
          <w:rFonts w:ascii="Segoe UI" w:hAnsi="Segoe UI" w:cs="Segoe UI"/>
          <w:szCs w:val="20"/>
        </w:rPr>
        <w:t xml:space="preserve">emails, </w:t>
      </w:r>
      <w:r w:rsidRPr="0019438A" w:rsidR="00EA5F64">
        <w:rPr>
          <w:rFonts w:ascii="Segoe UI" w:hAnsi="Segoe UI" w:cs="Segoe UI"/>
          <w:szCs w:val="20"/>
        </w:rPr>
        <w:t xml:space="preserve">chat bots, </w:t>
      </w:r>
      <w:r w:rsidRPr="0019438A" w:rsidR="00BE00E0">
        <w:rPr>
          <w:rFonts w:ascii="Segoe UI" w:hAnsi="Segoe UI" w:cs="Segoe UI"/>
          <w:szCs w:val="20"/>
        </w:rPr>
        <w:t>messages</w:t>
      </w:r>
      <w:r w:rsidRPr="0019438A" w:rsidR="00727AA2">
        <w:rPr>
          <w:rFonts w:ascii="Segoe UI" w:hAnsi="Segoe UI" w:cs="Segoe UI"/>
          <w:szCs w:val="20"/>
        </w:rPr>
        <w:t>/notifications</w:t>
      </w:r>
      <w:r w:rsidRPr="0019438A" w:rsidR="00BE00E0">
        <w:rPr>
          <w:rFonts w:ascii="Segoe UI" w:hAnsi="Segoe UI" w:cs="Segoe UI"/>
          <w:szCs w:val="20"/>
        </w:rPr>
        <w:t xml:space="preserve"> through the WIC </w:t>
      </w:r>
      <w:r w:rsidRPr="0019438A" w:rsidR="008A2613">
        <w:rPr>
          <w:rFonts w:ascii="Segoe UI" w:hAnsi="Segoe UI" w:cs="Segoe UI"/>
          <w:szCs w:val="20"/>
        </w:rPr>
        <w:t xml:space="preserve">mobile </w:t>
      </w:r>
      <w:r w:rsidRPr="0019438A" w:rsidR="00BE00E0">
        <w:rPr>
          <w:rFonts w:ascii="Segoe UI" w:hAnsi="Segoe UI" w:cs="Segoe UI"/>
          <w:szCs w:val="20"/>
        </w:rPr>
        <w:t>app, text messages, two-way texting</w:t>
      </w:r>
      <w:r w:rsidRPr="0019438A" w:rsidR="00EA5F64">
        <w:rPr>
          <w:rFonts w:ascii="Segoe UI" w:hAnsi="Segoe UI" w:cs="Segoe UI"/>
          <w:szCs w:val="20"/>
        </w:rPr>
        <w:t>, or an updated website</w:t>
      </w:r>
      <w:r w:rsidRPr="0019438A" w:rsidR="0019438A">
        <w:rPr>
          <w:rFonts w:ascii="Segoe UI" w:hAnsi="Segoe UI" w:cs="Segoe UI"/>
          <w:szCs w:val="20"/>
        </w:rPr>
        <w:t>)</w:t>
      </w:r>
      <w:r w:rsidRPr="00106BE7" w:rsidR="00BE00E0">
        <w:rPr>
          <w:rFonts w:ascii="Segoe UI" w:hAnsi="Segoe UI" w:cs="Segoe UI"/>
          <w:szCs w:val="20"/>
        </w:rPr>
        <w:t xml:space="preserve">. </w:t>
      </w:r>
    </w:p>
    <w:p w:rsidR="006A7054" w:rsidRPr="00F07F0C" w:rsidP="00A47FE7" w14:paraId="32DF3FE9" w14:textId="4ECEEBE7">
      <w:pPr>
        <w:pStyle w:val="ListNumber"/>
        <w:rPr>
          <w:rFonts w:ascii="Segoe UI" w:hAnsi="Segoe UI" w:cs="Segoe UI"/>
          <w:szCs w:val="20"/>
        </w:rPr>
      </w:pPr>
      <w:r w:rsidRPr="00F07F0C">
        <w:rPr>
          <w:rFonts w:ascii="Segoe UI" w:hAnsi="Segoe UI" w:cs="Segoe UI"/>
          <w:szCs w:val="20"/>
        </w:rPr>
        <w:t xml:space="preserve">What </w:t>
      </w:r>
      <w:r w:rsidRPr="00F07F0C" w:rsidR="00E46601">
        <w:rPr>
          <w:rFonts w:ascii="Segoe UI" w:hAnsi="Segoe UI" w:cs="Segoe UI"/>
          <w:szCs w:val="20"/>
        </w:rPr>
        <w:t>do</w:t>
      </w:r>
      <w:r w:rsidRPr="00F07F0C">
        <w:rPr>
          <w:rFonts w:ascii="Segoe UI" w:hAnsi="Segoe UI" w:cs="Segoe UI"/>
          <w:szCs w:val="20"/>
        </w:rPr>
        <w:t xml:space="preserve"> you and </w:t>
      </w:r>
      <w:r w:rsidRPr="00F07F0C" w:rsidR="00A418B0">
        <w:rPr>
          <w:rFonts w:ascii="Segoe UI" w:hAnsi="Segoe UI" w:cs="Segoe UI"/>
          <w:szCs w:val="20"/>
        </w:rPr>
        <w:t>[</w:t>
      </w:r>
      <w:r w:rsidRPr="00F07F0C" w:rsidR="00D00BFB">
        <w:rPr>
          <w:rFonts w:ascii="Segoe UI" w:hAnsi="Segoe UI" w:cs="Segoe UI"/>
          <w:szCs w:val="20"/>
        </w:rPr>
        <w:t xml:space="preserve">LOCAL </w:t>
      </w:r>
      <w:r w:rsidRPr="00F07F0C" w:rsidR="00F46830">
        <w:rPr>
          <w:rFonts w:ascii="Segoe UI" w:hAnsi="Segoe UI" w:cs="Segoe UI"/>
          <w:szCs w:val="20"/>
        </w:rPr>
        <w:t>AGENCY/CLINIC</w:t>
      </w:r>
      <w:r w:rsidRPr="00F07F0C" w:rsidR="00D00BFB">
        <w:rPr>
          <w:rFonts w:ascii="Segoe UI" w:hAnsi="Segoe UI" w:cs="Segoe UI"/>
          <w:szCs w:val="20"/>
        </w:rPr>
        <w:t xml:space="preserve"> NAME</w:t>
      </w:r>
      <w:r w:rsidRPr="00F07F0C" w:rsidR="00A418B0">
        <w:rPr>
          <w:rFonts w:ascii="Segoe UI" w:hAnsi="Segoe UI" w:cs="Segoe UI"/>
          <w:szCs w:val="20"/>
        </w:rPr>
        <w:t xml:space="preserve">] staff </w:t>
      </w:r>
      <w:r w:rsidRPr="00F07F0C" w:rsidR="0073389D">
        <w:rPr>
          <w:rFonts w:ascii="Segoe UI" w:hAnsi="Segoe UI" w:cs="Segoe UI"/>
          <w:szCs w:val="20"/>
        </w:rPr>
        <w:t xml:space="preserve">communicate </w:t>
      </w:r>
      <w:r w:rsidRPr="00F07F0C" w:rsidR="0067788B">
        <w:rPr>
          <w:rFonts w:ascii="Segoe UI" w:hAnsi="Segoe UI" w:cs="Segoe UI"/>
          <w:szCs w:val="20"/>
        </w:rPr>
        <w:t xml:space="preserve">with </w:t>
      </w:r>
      <w:r w:rsidRPr="00F07F0C" w:rsidR="0073389D">
        <w:rPr>
          <w:rFonts w:ascii="Segoe UI" w:hAnsi="Segoe UI" w:cs="Segoe UI"/>
          <w:szCs w:val="20"/>
        </w:rPr>
        <w:t>WIC participants about</w:t>
      </w:r>
      <w:r w:rsidRPr="00F07F0C" w:rsidR="00E46601">
        <w:rPr>
          <w:rFonts w:ascii="Segoe UI" w:hAnsi="Segoe UI" w:cs="Segoe UI"/>
          <w:szCs w:val="20"/>
        </w:rPr>
        <w:t>?</w:t>
      </w:r>
      <w:r w:rsidR="006C0F2B">
        <w:rPr>
          <w:rFonts w:ascii="Segoe UI" w:hAnsi="Segoe UI" w:cs="Segoe UI"/>
          <w:szCs w:val="20"/>
        </w:rPr>
        <w:t xml:space="preserve"> What types of messages are sent through which channels?</w:t>
      </w:r>
      <w:r w:rsidRPr="00F07F0C" w:rsidR="00E46601">
        <w:rPr>
          <w:rFonts w:ascii="Segoe UI" w:hAnsi="Segoe UI" w:cs="Segoe UI"/>
          <w:szCs w:val="20"/>
        </w:rPr>
        <w:t xml:space="preserve"> These could include</w:t>
      </w:r>
      <w:r w:rsidRPr="00F07F0C" w:rsidR="0073389D">
        <w:rPr>
          <w:rFonts w:ascii="Segoe UI" w:hAnsi="Segoe UI" w:cs="Segoe UI"/>
          <w:szCs w:val="20"/>
        </w:rPr>
        <w:t xml:space="preserve"> things like appointment reminders, benefit reminders, </w:t>
      </w:r>
      <w:r w:rsidRPr="00F07F0C" w:rsidR="00B4582A">
        <w:rPr>
          <w:rFonts w:ascii="Segoe UI" w:hAnsi="Segoe UI" w:cs="Segoe UI"/>
          <w:szCs w:val="20"/>
        </w:rPr>
        <w:t xml:space="preserve">program changes, </w:t>
      </w:r>
      <w:r w:rsidR="00A20AF8">
        <w:rPr>
          <w:rFonts w:ascii="Segoe UI" w:hAnsi="Segoe UI" w:cs="Segoe UI"/>
          <w:szCs w:val="20"/>
        </w:rPr>
        <w:t>loca</w:t>
      </w:r>
      <w:r w:rsidR="002D3CF2">
        <w:rPr>
          <w:rFonts w:ascii="Segoe UI" w:hAnsi="Segoe UI" w:cs="Segoe UI"/>
          <w:szCs w:val="20"/>
        </w:rPr>
        <w:t>l</w:t>
      </w:r>
      <w:r w:rsidR="00A20AF8">
        <w:rPr>
          <w:rFonts w:ascii="Segoe UI" w:hAnsi="Segoe UI" w:cs="Segoe UI"/>
          <w:szCs w:val="20"/>
        </w:rPr>
        <w:t xml:space="preserve"> agency events, </w:t>
      </w:r>
      <w:r w:rsidRPr="00F07F0C" w:rsidR="00F46830">
        <w:rPr>
          <w:rFonts w:ascii="Segoe UI" w:hAnsi="Segoe UI" w:cs="Segoe UI"/>
          <w:szCs w:val="20"/>
        </w:rPr>
        <w:t>and so on</w:t>
      </w:r>
      <w:r w:rsidRPr="00F07F0C" w:rsidR="00B4582A">
        <w:rPr>
          <w:rFonts w:ascii="Segoe UI" w:hAnsi="Segoe UI" w:cs="Segoe UI"/>
          <w:szCs w:val="20"/>
        </w:rPr>
        <w:t>?</w:t>
      </w:r>
    </w:p>
    <w:p w:rsidR="00375F52" w:rsidP="007E0327" w14:paraId="243E9A59" w14:textId="4ABD1D56">
      <w:pPr>
        <w:pStyle w:val="ListAlpha20"/>
        <w:numPr>
          <w:ilvl w:val="0"/>
          <w:numId w:val="36"/>
        </w:numPr>
        <w:rPr>
          <w:rFonts w:ascii="Segoe UI" w:eastAsia="Times New Roman" w:hAnsi="Segoe UI" w:cs="Segoe UI"/>
          <w:i/>
          <w:iCs/>
          <w:szCs w:val="20"/>
        </w:rPr>
      </w:pPr>
      <w:r w:rsidRPr="00F50A74">
        <w:rPr>
          <w:rFonts w:ascii="Segoe UI" w:eastAsia="Times New Roman" w:hAnsi="Segoe UI" w:cs="Segoe UI"/>
          <w:iCs/>
          <w:szCs w:val="20"/>
        </w:rPr>
        <w:t xml:space="preserve">Can participants opt-in to communications by topic or only by </w:t>
      </w:r>
      <w:r w:rsidRPr="00F50A74" w:rsidR="00937A1D">
        <w:rPr>
          <w:rFonts w:ascii="Segoe UI" w:eastAsia="Times New Roman" w:hAnsi="Segoe UI" w:cs="Segoe UI"/>
          <w:iCs/>
          <w:szCs w:val="20"/>
        </w:rPr>
        <w:t>channel (e.g., could a participant request appointment reminder texts, but not recipe texts)?</w:t>
      </w:r>
      <w:r w:rsidRPr="00F50A74" w:rsidR="006C2097">
        <w:rPr>
          <w:rFonts w:ascii="Segoe UI" w:eastAsia="Times New Roman" w:hAnsi="Segoe UI" w:cs="Segoe UI"/>
          <w:iCs/>
          <w:szCs w:val="20"/>
        </w:rPr>
        <w:t xml:space="preserve"> What does the opt-in process look like?</w:t>
      </w:r>
    </w:p>
    <w:p w:rsidR="00240864" w:rsidRPr="00F07F0C" w:rsidP="00A47FE7" w14:paraId="763CEF76" w14:textId="58ACA26F">
      <w:pPr>
        <w:pStyle w:val="ListNumber"/>
        <w:rPr>
          <w:rFonts w:ascii="Segoe UI" w:eastAsia="Times New Roman" w:hAnsi="Segoe UI" w:cs="Segoe UI"/>
          <w:szCs w:val="20"/>
        </w:rPr>
      </w:pPr>
      <w:r w:rsidRPr="00F07F0C">
        <w:rPr>
          <w:rFonts w:ascii="Segoe UI" w:eastAsia="Times New Roman" w:hAnsi="Segoe UI" w:cs="Segoe UI"/>
          <w:szCs w:val="20"/>
        </w:rPr>
        <w:t xml:space="preserve">What </w:t>
      </w:r>
      <w:r w:rsidR="000D54D2">
        <w:rPr>
          <w:rFonts w:ascii="Segoe UI" w:eastAsia="Times New Roman" w:hAnsi="Segoe UI" w:cs="Segoe UI"/>
          <w:szCs w:val="20"/>
        </w:rPr>
        <w:t xml:space="preserve">types of </w:t>
      </w:r>
      <w:r w:rsidRPr="00F07F0C">
        <w:rPr>
          <w:rFonts w:ascii="Segoe UI" w:eastAsia="Times New Roman" w:hAnsi="Segoe UI" w:cs="Segoe UI"/>
          <w:szCs w:val="20"/>
        </w:rPr>
        <w:t>communications</w:t>
      </w:r>
      <w:r w:rsidRPr="00F07F0C" w:rsidR="0065367A">
        <w:rPr>
          <w:rFonts w:ascii="Segoe UI" w:eastAsia="Times New Roman" w:hAnsi="Segoe UI" w:cs="Segoe UI"/>
          <w:szCs w:val="20"/>
        </w:rPr>
        <w:t xml:space="preserve"> are sent from the State </w:t>
      </w:r>
      <w:r w:rsidRPr="00F07F0C" w:rsidR="0065367A">
        <w:rPr>
          <w:rFonts w:ascii="Segoe UI" w:eastAsia="Times New Roman" w:hAnsi="Segoe UI" w:cs="Segoe UI"/>
          <w:szCs w:val="20"/>
        </w:rPr>
        <w:t>agency</w:t>
      </w:r>
      <w:r w:rsidRPr="00F07F0C" w:rsidR="0065367A">
        <w:rPr>
          <w:rFonts w:ascii="Segoe UI" w:eastAsia="Times New Roman" w:hAnsi="Segoe UI" w:cs="Segoe UI"/>
          <w:szCs w:val="20"/>
        </w:rPr>
        <w:t xml:space="preserve"> and which ones are sent from your local agency?</w:t>
      </w:r>
    </w:p>
    <w:p w:rsidR="008F5C0F" w:rsidRPr="001122B2" w:rsidP="007E0327" w14:paraId="54D240BF" w14:textId="092F1550">
      <w:pPr>
        <w:pStyle w:val="ListAlpha20"/>
        <w:numPr>
          <w:ilvl w:val="0"/>
          <w:numId w:val="61"/>
        </w:numPr>
        <w:rPr>
          <w:rFonts w:ascii="Segoe UI" w:eastAsia="Times New Roman" w:hAnsi="Segoe UI" w:cs="Segoe UI"/>
          <w:i/>
          <w:szCs w:val="20"/>
        </w:rPr>
      </w:pPr>
      <w:r w:rsidRPr="001122B2">
        <w:rPr>
          <w:rFonts w:ascii="Segoe UI" w:eastAsia="Times New Roman" w:hAnsi="Segoe UI" w:cs="Segoe UI"/>
          <w:szCs w:val="20"/>
        </w:rPr>
        <w:t>W</w:t>
      </w:r>
      <w:r w:rsidRPr="001122B2" w:rsidR="00E36B13">
        <w:rPr>
          <w:rFonts w:ascii="Segoe UI" w:eastAsia="Times New Roman" w:hAnsi="Segoe UI" w:cs="Segoe UI"/>
          <w:szCs w:val="20"/>
        </w:rPr>
        <w:t>hat is the process of planning and coordinating these messages</w:t>
      </w:r>
      <w:r w:rsidRPr="001122B2" w:rsidR="000F254F">
        <w:rPr>
          <w:rFonts w:ascii="Segoe UI" w:eastAsia="Times New Roman" w:hAnsi="Segoe UI" w:cs="Segoe UI"/>
          <w:szCs w:val="20"/>
        </w:rPr>
        <w:t xml:space="preserve">, both within </w:t>
      </w:r>
      <w:r w:rsidRPr="001122B2" w:rsidR="009111E6">
        <w:rPr>
          <w:rFonts w:ascii="Segoe UI" w:eastAsia="Times New Roman" w:hAnsi="Segoe UI" w:cs="Segoe UI"/>
          <w:szCs w:val="20"/>
        </w:rPr>
        <w:t xml:space="preserve">your agency and with your </w:t>
      </w:r>
      <w:r w:rsidRPr="001122B2" w:rsidR="009111E6">
        <w:rPr>
          <w:rFonts w:ascii="Segoe UI" w:eastAsia="Times New Roman" w:hAnsi="Segoe UI" w:cs="Segoe UI"/>
          <w:szCs w:val="20"/>
        </w:rPr>
        <w:t>State</w:t>
      </w:r>
      <w:r w:rsidRPr="001122B2" w:rsidR="009111E6">
        <w:rPr>
          <w:rFonts w:ascii="Segoe UI" w:eastAsia="Times New Roman" w:hAnsi="Segoe UI" w:cs="Segoe UI"/>
          <w:szCs w:val="20"/>
        </w:rPr>
        <w:t xml:space="preserve"> agency</w:t>
      </w:r>
      <w:r w:rsidRPr="001122B2" w:rsidR="00E36B13">
        <w:rPr>
          <w:rFonts w:ascii="Segoe UI" w:eastAsia="Times New Roman" w:hAnsi="Segoe UI" w:cs="Segoe UI"/>
          <w:szCs w:val="20"/>
        </w:rPr>
        <w:t>?</w:t>
      </w:r>
      <w:r w:rsidRPr="001122B2" w:rsidR="0076328E">
        <w:rPr>
          <w:rFonts w:ascii="Segoe UI" w:eastAsia="Times New Roman" w:hAnsi="Segoe UI" w:cs="Segoe UI"/>
          <w:szCs w:val="20"/>
        </w:rPr>
        <w:t xml:space="preserve"> </w:t>
      </w:r>
    </w:p>
    <w:p w:rsidR="00375C57" w:rsidP="007E0327" w14:paraId="5AB5E1B2" w14:textId="377114CD">
      <w:pPr>
        <w:pStyle w:val="ListAlpha20"/>
        <w:numPr>
          <w:ilvl w:val="0"/>
          <w:numId w:val="61"/>
        </w:numPr>
        <w:rPr>
          <w:rFonts w:ascii="Segoe UI" w:eastAsia="Times New Roman" w:hAnsi="Segoe UI" w:cs="Segoe UI"/>
          <w:i/>
          <w:szCs w:val="20"/>
        </w:rPr>
      </w:pPr>
      <w:r w:rsidRPr="001122B2">
        <w:rPr>
          <w:rFonts w:ascii="Segoe UI" w:eastAsia="Times New Roman" w:hAnsi="Segoe UI" w:cs="Segoe UI"/>
          <w:szCs w:val="20"/>
        </w:rPr>
        <w:t>What staff skills and how much staff time are needed to manage these communication tools?</w:t>
      </w:r>
    </w:p>
    <w:p w:rsidR="002F174C" w:rsidRPr="00F07F0C" w:rsidP="00A47FE7" w14:paraId="630300B3" w14:textId="41FFD33D">
      <w:pPr>
        <w:pStyle w:val="ListNumber"/>
        <w:rPr>
          <w:rFonts w:ascii="Segoe UI" w:eastAsia="Times New Roman" w:hAnsi="Segoe UI" w:cs="Segoe UI"/>
          <w:szCs w:val="20"/>
        </w:rPr>
      </w:pPr>
      <w:r w:rsidRPr="00F07F0C">
        <w:rPr>
          <w:rFonts w:ascii="Segoe UI" w:eastAsia="Times New Roman" w:hAnsi="Segoe UI" w:cs="Segoe UI"/>
          <w:szCs w:val="20"/>
        </w:rPr>
        <w:t xml:space="preserve">How have these </w:t>
      </w:r>
      <w:r w:rsidRPr="00F07F0C" w:rsidR="0051264D">
        <w:rPr>
          <w:rFonts w:ascii="Segoe UI" w:eastAsia="Times New Roman" w:hAnsi="Segoe UI" w:cs="Segoe UI"/>
          <w:szCs w:val="20"/>
        </w:rPr>
        <w:t xml:space="preserve">communication tools </w:t>
      </w:r>
      <w:r w:rsidRPr="00F07F0C">
        <w:rPr>
          <w:rFonts w:ascii="Segoe UI" w:eastAsia="Times New Roman" w:hAnsi="Segoe UI" w:cs="Segoe UI"/>
          <w:szCs w:val="20"/>
        </w:rPr>
        <w:t>changed the way you deliver services</w:t>
      </w:r>
      <w:r w:rsidRPr="00F07F0C" w:rsidR="00F55542">
        <w:rPr>
          <w:rFonts w:ascii="Segoe UI" w:eastAsia="Times New Roman" w:hAnsi="Segoe UI" w:cs="Segoe UI"/>
          <w:szCs w:val="20"/>
        </w:rPr>
        <w:t>,</w:t>
      </w:r>
      <w:r w:rsidRPr="00F07F0C" w:rsidR="00F46830">
        <w:rPr>
          <w:rFonts w:ascii="Segoe UI" w:eastAsia="Times New Roman" w:hAnsi="Segoe UI" w:cs="Segoe UI"/>
          <w:szCs w:val="20"/>
        </w:rPr>
        <w:t xml:space="preserve"> or the </w:t>
      </w:r>
      <w:r w:rsidRPr="00F07F0C" w:rsidR="00F46830">
        <w:rPr>
          <w:rFonts w:ascii="Segoe UI" w:hAnsi="Segoe UI" w:cs="Segoe UI"/>
          <w:szCs w:val="20"/>
        </w:rPr>
        <w:t>way</w:t>
      </w:r>
      <w:r w:rsidRPr="00F07F0C" w:rsidR="00F46830">
        <w:rPr>
          <w:rFonts w:ascii="Segoe UI" w:eastAsia="Times New Roman" w:hAnsi="Segoe UI" w:cs="Segoe UI"/>
          <w:szCs w:val="20"/>
        </w:rPr>
        <w:t xml:space="preserve"> </w:t>
      </w:r>
      <w:r w:rsidRPr="00F07F0C">
        <w:rPr>
          <w:rFonts w:ascii="Segoe UI" w:eastAsia="Times New Roman" w:hAnsi="Segoe UI" w:cs="Segoe UI"/>
          <w:szCs w:val="20"/>
        </w:rPr>
        <w:t>participants receive services?</w:t>
      </w:r>
      <w:r w:rsidRPr="00F07F0C" w:rsidR="007123C3">
        <w:rPr>
          <w:rFonts w:ascii="Segoe UI" w:eastAsia="Times New Roman" w:hAnsi="Segoe UI" w:cs="Segoe UI"/>
          <w:szCs w:val="20"/>
        </w:rPr>
        <w:t xml:space="preserve"> </w:t>
      </w:r>
    </w:p>
    <w:p w:rsidR="00DA0D88" w:rsidRPr="00F07F0C" w:rsidP="00A47FE7" w14:paraId="6F9A5072" w14:textId="1B397457">
      <w:pPr>
        <w:pStyle w:val="ListNumber"/>
        <w:rPr>
          <w:rFonts w:ascii="Segoe UI" w:hAnsi="Segoe UI" w:cs="Segoe UI"/>
          <w:szCs w:val="20"/>
        </w:rPr>
      </w:pPr>
      <w:r w:rsidRPr="00F07F0C">
        <w:rPr>
          <w:rFonts w:ascii="Segoe UI" w:hAnsi="Segoe UI" w:cs="Segoe UI"/>
          <w:szCs w:val="20"/>
        </w:rPr>
        <w:t>What are the language needs of the WIC participants and applicants in your community</w:t>
      </w:r>
      <w:r w:rsidR="00624309">
        <w:rPr>
          <w:rFonts w:ascii="Segoe UI" w:hAnsi="Segoe UI" w:cs="Segoe UI"/>
          <w:szCs w:val="20"/>
        </w:rPr>
        <w:t>,</w:t>
      </w:r>
      <w:r w:rsidRPr="00F07F0C" w:rsidR="00542EA7">
        <w:rPr>
          <w:rFonts w:ascii="Segoe UI" w:hAnsi="Segoe UI" w:cs="Segoe UI"/>
          <w:szCs w:val="20"/>
        </w:rPr>
        <w:t xml:space="preserve"> and how are communication tools </w:t>
      </w:r>
      <w:r w:rsidRPr="00F07F0C" w:rsidR="0030627F">
        <w:rPr>
          <w:rFonts w:ascii="Segoe UI" w:hAnsi="Segoe UI" w:cs="Segoe UI"/>
          <w:szCs w:val="20"/>
        </w:rPr>
        <w:t>being used to meet those needs</w:t>
      </w:r>
      <w:r w:rsidRPr="00F07F0C">
        <w:rPr>
          <w:rFonts w:ascii="Segoe UI" w:hAnsi="Segoe UI" w:cs="Segoe UI"/>
          <w:szCs w:val="20"/>
        </w:rPr>
        <w:t>?</w:t>
      </w:r>
      <w:r w:rsidRPr="00F07F0C" w:rsidR="000E308D">
        <w:rPr>
          <w:rFonts w:ascii="Segoe UI" w:hAnsi="Segoe UI" w:cs="Segoe UI"/>
          <w:szCs w:val="20"/>
        </w:rPr>
        <w:t xml:space="preserve"> </w:t>
      </w:r>
    </w:p>
    <w:p w:rsidR="00B24EE2" w:rsidRPr="00B121F5" w:rsidP="007E0327" w14:paraId="32612EF8" w14:textId="4D615052">
      <w:pPr>
        <w:pStyle w:val="ListAlpha20"/>
        <w:numPr>
          <w:ilvl w:val="0"/>
          <w:numId w:val="62"/>
        </w:numPr>
        <w:rPr>
          <w:rFonts w:ascii="Segoe UI" w:hAnsi="Segoe UI" w:cs="Segoe UI"/>
          <w:i/>
          <w:iCs/>
          <w:szCs w:val="20"/>
        </w:rPr>
      </w:pPr>
      <w:r w:rsidRPr="00B121F5">
        <w:rPr>
          <w:rFonts w:ascii="Segoe UI" w:hAnsi="Segoe UI" w:cs="Segoe UI"/>
          <w:iCs/>
          <w:szCs w:val="20"/>
        </w:rPr>
        <w:t xml:space="preserve">Which communication tools </w:t>
      </w:r>
      <w:r w:rsidRPr="00B121F5" w:rsidR="008C5F5A">
        <w:rPr>
          <w:rFonts w:ascii="Segoe UI" w:hAnsi="Segoe UI" w:cs="Segoe UI"/>
          <w:iCs/>
          <w:szCs w:val="20"/>
        </w:rPr>
        <w:t xml:space="preserve">are working well for meeting the </w:t>
      </w:r>
      <w:r w:rsidRPr="00B121F5" w:rsidR="00574F91">
        <w:rPr>
          <w:rFonts w:ascii="Segoe UI" w:hAnsi="Segoe UI" w:cs="Segoe UI"/>
          <w:iCs/>
          <w:szCs w:val="20"/>
        </w:rPr>
        <w:t>language needs of WIC participants and applicants in your community?</w:t>
      </w:r>
    </w:p>
    <w:p w:rsidR="00574F91" w:rsidRPr="00B121F5" w:rsidP="007E0327" w14:paraId="4B95C63A" w14:textId="6FDD23CF">
      <w:pPr>
        <w:pStyle w:val="ListAlpha20"/>
        <w:numPr>
          <w:ilvl w:val="0"/>
          <w:numId w:val="62"/>
        </w:numPr>
        <w:rPr>
          <w:rFonts w:ascii="Segoe UI" w:hAnsi="Segoe UI" w:cs="Segoe UI"/>
          <w:i/>
          <w:iCs/>
          <w:szCs w:val="20"/>
        </w:rPr>
      </w:pPr>
      <w:r w:rsidRPr="00B121F5">
        <w:rPr>
          <w:rFonts w:ascii="Segoe UI" w:hAnsi="Segoe UI" w:cs="Segoe UI"/>
          <w:iCs/>
          <w:szCs w:val="20"/>
        </w:rPr>
        <w:t>Wh</w:t>
      </w:r>
      <w:r w:rsidRPr="00B121F5" w:rsidR="000956CD">
        <w:rPr>
          <w:rFonts w:ascii="Segoe UI" w:hAnsi="Segoe UI" w:cs="Segoe UI"/>
          <w:iCs/>
          <w:szCs w:val="20"/>
        </w:rPr>
        <w:t>at are</w:t>
      </w:r>
      <w:r w:rsidRPr="00B121F5">
        <w:rPr>
          <w:rFonts w:ascii="Segoe UI" w:hAnsi="Segoe UI" w:cs="Segoe UI"/>
          <w:iCs/>
          <w:szCs w:val="20"/>
        </w:rPr>
        <w:t xml:space="preserve"> opportunities for improvement </w:t>
      </w:r>
      <w:r w:rsidRPr="00B121F5" w:rsidR="000956CD">
        <w:rPr>
          <w:rFonts w:ascii="Segoe UI" w:hAnsi="Segoe UI" w:cs="Segoe UI"/>
          <w:iCs/>
          <w:szCs w:val="20"/>
        </w:rPr>
        <w:t>when communicating with WIC participant</w:t>
      </w:r>
      <w:r w:rsidRPr="00B121F5" w:rsidR="009C4CFC">
        <w:rPr>
          <w:rFonts w:ascii="Segoe UI" w:hAnsi="Segoe UI" w:cs="Segoe UI"/>
          <w:iCs/>
          <w:szCs w:val="20"/>
        </w:rPr>
        <w:t xml:space="preserve">s and applicants with different language needs? </w:t>
      </w:r>
      <w:r w:rsidRPr="00B121F5" w:rsidR="0090183E">
        <w:rPr>
          <w:rFonts w:ascii="Segoe UI" w:hAnsi="Segoe UI" w:cs="Segoe UI"/>
          <w:iCs/>
          <w:szCs w:val="20"/>
        </w:rPr>
        <w:t>What</w:t>
      </w:r>
      <w:r w:rsidRPr="00B121F5" w:rsidR="009C4CFC">
        <w:rPr>
          <w:rFonts w:ascii="Segoe UI" w:hAnsi="Segoe UI" w:cs="Segoe UI"/>
          <w:iCs/>
          <w:szCs w:val="20"/>
        </w:rPr>
        <w:t xml:space="preserve"> additional resources and tools</w:t>
      </w:r>
      <w:r w:rsidRPr="00B121F5" w:rsidR="0090183E">
        <w:rPr>
          <w:rFonts w:ascii="Segoe UI" w:hAnsi="Segoe UI" w:cs="Segoe UI"/>
          <w:iCs/>
          <w:szCs w:val="20"/>
        </w:rPr>
        <w:t xml:space="preserve"> would help</w:t>
      </w:r>
      <w:r w:rsidRPr="00B121F5" w:rsidR="009C4CFC">
        <w:rPr>
          <w:rFonts w:ascii="Segoe UI" w:hAnsi="Segoe UI" w:cs="Segoe UI"/>
          <w:iCs/>
          <w:szCs w:val="20"/>
        </w:rPr>
        <w:t>?</w:t>
      </w:r>
    </w:p>
    <w:p w:rsidR="00B853C7" w:rsidRPr="00B121F5" w:rsidP="007E0327" w14:paraId="0D734A48" w14:textId="62DFB82F">
      <w:pPr>
        <w:pStyle w:val="ListAlpha20"/>
        <w:numPr>
          <w:ilvl w:val="0"/>
          <w:numId w:val="62"/>
        </w:numPr>
        <w:rPr>
          <w:rFonts w:ascii="Segoe UI" w:hAnsi="Segoe UI" w:cs="Segoe UI"/>
          <w:i/>
          <w:iCs/>
          <w:szCs w:val="20"/>
        </w:rPr>
      </w:pPr>
      <w:r w:rsidRPr="00B121F5">
        <w:rPr>
          <w:rFonts w:ascii="Segoe UI" w:hAnsi="Segoe UI" w:cs="Segoe UI"/>
          <w:iCs/>
          <w:szCs w:val="20"/>
        </w:rPr>
        <w:t>How often do you and your staff</w:t>
      </w:r>
      <w:r w:rsidRPr="00B121F5" w:rsidR="007F3765">
        <w:rPr>
          <w:rFonts w:ascii="Segoe UI" w:hAnsi="Segoe UI" w:cs="Segoe UI"/>
          <w:iCs/>
          <w:szCs w:val="20"/>
        </w:rPr>
        <w:t xml:space="preserve"> encounter </w:t>
      </w:r>
      <w:r w:rsidRPr="00B121F5" w:rsidR="00A5525E">
        <w:rPr>
          <w:rFonts w:ascii="Segoe UI" w:hAnsi="Segoe UI" w:cs="Segoe UI"/>
          <w:iCs/>
          <w:szCs w:val="20"/>
        </w:rPr>
        <w:t>difficulties communicating when</w:t>
      </w:r>
      <w:r w:rsidRPr="00B121F5">
        <w:rPr>
          <w:rFonts w:ascii="Segoe UI" w:hAnsi="Segoe UI" w:cs="Segoe UI"/>
          <w:iCs/>
          <w:szCs w:val="20"/>
        </w:rPr>
        <w:t xml:space="preserve"> </w:t>
      </w:r>
      <w:r w:rsidRPr="00B121F5" w:rsidR="007F3765">
        <w:rPr>
          <w:rFonts w:ascii="Segoe UI" w:hAnsi="Segoe UI" w:cs="Segoe UI"/>
          <w:iCs/>
          <w:szCs w:val="20"/>
        </w:rPr>
        <w:t>working with</w:t>
      </w:r>
      <w:r w:rsidRPr="00B121F5">
        <w:rPr>
          <w:rFonts w:ascii="Segoe UI" w:hAnsi="Segoe UI" w:cs="Segoe UI"/>
          <w:iCs/>
          <w:szCs w:val="20"/>
        </w:rPr>
        <w:t xml:space="preserve"> WIC participants</w:t>
      </w:r>
      <w:r w:rsidRPr="00B121F5" w:rsidR="007F3765">
        <w:rPr>
          <w:rFonts w:ascii="Segoe UI" w:hAnsi="Segoe UI" w:cs="Segoe UI"/>
          <w:iCs/>
          <w:szCs w:val="20"/>
        </w:rPr>
        <w:t xml:space="preserve"> </w:t>
      </w:r>
      <w:r w:rsidRPr="00B121F5" w:rsidR="00A5525E">
        <w:rPr>
          <w:rFonts w:ascii="Segoe UI" w:hAnsi="Segoe UI" w:cs="Segoe UI"/>
          <w:iCs/>
          <w:szCs w:val="20"/>
        </w:rPr>
        <w:t>that have</w:t>
      </w:r>
      <w:r w:rsidRPr="00B121F5" w:rsidR="007F3765">
        <w:rPr>
          <w:rFonts w:ascii="Segoe UI" w:hAnsi="Segoe UI" w:cs="Segoe UI"/>
          <w:iCs/>
          <w:szCs w:val="20"/>
        </w:rPr>
        <w:t xml:space="preserve"> </w:t>
      </w:r>
      <w:r w:rsidR="009014A7">
        <w:rPr>
          <w:rFonts w:ascii="Segoe UI" w:hAnsi="Segoe UI" w:cs="Segoe UI"/>
          <w:iCs/>
          <w:szCs w:val="20"/>
        </w:rPr>
        <w:t>limited</w:t>
      </w:r>
      <w:r w:rsidR="003E71B7">
        <w:rPr>
          <w:rFonts w:ascii="Segoe UI" w:hAnsi="Segoe UI" w:cs="Segoe UI"/>
          <w:iCs/>
          <w:szCs w:val="20"/>
        </w:rPr>
        <w:t xml:space="preserve"> English proficiency (</w:t>
      </w:r>
      <w:r w:rsidRPr="00B121F5" w:rsidR="007F3765">
        <w:rPr>
          <w:rFonts w:ascii="Segoe UI" w:hAnsi="Segoe UI" w:cs="Segoe UI"/>
          <w:iCs/>
          <w:szCs w:val="20"/>
        </w:rPr>
        <w:t>LEP</w:t>
      </w:r>
      <w:r w:rsidR="003E71B7">
        <w:rPr>
          <w:rFonts w:ascii="Segoe UI" w:hAnsi="Segoe UI" w:cs="Segoe UI"/>
          <w:iCs/>
          <w:szCs w:val="20"/>
        </w:rPr>
        <w:t>)</w:t>
      </w:r>
      <w:r w:rsidRPr="00B121F5" w:rsidR="00B97821">
        <w:rPr>
          <w:rFonts w:ascii="Segoe UI" w:hAnsi="Segoe UI" w:cs="Segoe UI"/>
          <w:iCs/>
          <w:szCs w:val="20"/>
        </w:rPr>
        <w:t xml:space="preserve">? </w:t>
      </w:r>
    </w:p>
    <w:p w:rsidR="00E00FDD" w:rsidP="007E0327" w14:paraId="07E5D4C6" w14:textId="6D531F5E">
      <w:pPr>
        <w:pStyle w:val="ListAlpha20"/>
        <w:numPr>
          <w:ilvl w:val="0"/>
          <w:numId w:val="62"/>
        </w:numPr>
        <w:rPr>
          <w:rFonts w:ascii="Segoe UI" w:hAnsi="Segoe UI" w:cs="Segoe UI"/>
          <w:i/>
          <w:iCs/>
          <w:szCs w:val="20"/>
        </w:rPr>
      </w:pPr>
      <w:r w:rsidRPr="00B121F5">
        <w:rPr>
          <w:rFonts w:ascii="Segoe UI" w:hAnsi="Segoe UI" w:cs="Segoe UI"/>
          <w:iCs/>
          <w:szCs w:val="20"/>
        </w:rPr>
        <w:t>What strategies</w:t>
      </w:r>
      <w:r w:rsidRPr="00B121F5">
        <w:rPr>
          <w:rFonts w:ascii="Segoe UI" w:hAnsi="Segoe UI" w:cs="Segoe UI"/>
          <w:iCs/>
          <w:szCs w:val="20"/>
        </w:rPr>
        <w:t xml:space="preserve"> are you and your staff </w:t>
      </w:r>
      <w:r w:rsidRPr="00B121F5">
        <w:rPr>
          <w:rFonts w:ascii="Segoe UI" w:hAnsi="Segoe UI" w:cs="Segoe UI"/>
          <w:iCs/>
          <w:szCs w:val="20"/>
        </w:rPr>
        <w:t xml:space="preserve">using to overcome </w:t>
      </w:r>
      <w:r w:rsidRPr="00B121F5" w:rsidR="00A5525E">
        <w:rPr>
          <w:rFonts w:ascii="Segoe UI" w:hAnsi="Segoe UI" w:cs="Segoe UI"/>
          <w:iCs/>
          <w:szCs w:val="20"/>
        </w:rPr>
        <w:t>those communication difficulties</w:t>
      </w:r>
      <w:r w:rsidRPr="00B121F5">
        <w:rPr>
          <w:rFonts w:ascii="Segoe UI" w:hAnsi="Segoe UI" w:cs="Segoe UI"/>
          <w:iCs/>
          <w:szCs w:val="20"/>
        </w:rPr>
        <w:t>?</w:t>
      </w:r>
    </w:p>
    <w:p w:rsidR="00316AC0" w:rsidRPr="00F07F0C" w:rsidP="00A47FE7" w14:paraId="7EB3C101" w14:textId="633BA485">
      <w:pPr>
        <w:pStyle w:val="ListNumber"/>
        <w:rPr>
          <w:rFonts w:ascii="Segoe UI" w:hAnsi="Segoe UI" w:cs="Segoe UI"/>
          <w:szCs w:val="20"/>
        </w:rPr>
      </w:pPr>
      <w:r w:rsidRPr="00F07F0C">
        <w:rPr>
          <w:rFonts w:ascii="Segoe UI" w:hAnsi="Segoe UI" w:cs="Segoe UI"/>
          <w:szCs w:val="20"/>
        </w:rPr>
        <w:t>Overall, h</w:t>
      </w:r>
      <w:r w:rsidRPr="00F07F0C" w:rsidR="00F11B93">
        <w:rPr>
          <w:rFonts w:ascii="Segoe UI" w:hAnsi="Segoe UI" w:cs="Segoe UI"/>
          <w:szCs w:val="20"/>
        </w:rPr>
        <w:t xml:space="preserve">ave </w:t>
      </w:r>
      <w:r w:rsidRPr="00F07F0C" w:rsidR="00BA22E3">
        <w:rPr>
          <w:rFonts w:ascii="Segoe UI" w:hAnsi="Segoe UI" w:cs="Segoe UI"/>
          <w:szCs w:val="20"/>
        </w:rPr>
        <w:t xml:space="preserve">you noticed whether </w:t>
      </w:r>
      <w:r w:rsidRPr="00F07F0C" w:rsidR="00F15347">
        <w:rPr>
          <w:rFonts w:ascii="Segoe UI" w:hAnsi="Segoe UI" w:cs="Segoe UI"/>
          <w:szCs w:val="20"/>
        </w:rPr>
        <w:t xml:space="preserve">these communication tools and methods have </w:t>
      </w:r>
      <w:r w:rsidRPr="00F07F0C" w:rsidR="00451DF2">
        <w:rPr>
          <w:rFonts w:ascii="Segoe UI" w:hAnsi="Segoe UI" w:cs="Segoe UI"/>
          <w:szCs w:val="20"/>
        </w:rPr>
        <w:t xml:space="preserve">had a positive impact on </w:t>
      </w:r>
      <w:r w:rsidRPr="00F07F0C" w:rsidR="0047037E">
        <w:rPr>
          <w:rFonts w:ascii="Segoe UI" w:hAnsi="Segoe UI" w:cs="Segoe UI"/>
          <w:szCs w:val="20"/>
        </w:rPr>
        <w:t xml:space="preserve">service delivery? For example, </w:t>
      </w:r>
      <w:r w:rsidRPr="00F07F0C" w:rsidR="002E0A02">
        <w:rPr>
          <w:rFonts w:ascii="Segoe UI" w:hAnsi="Segoe UI" w:cs="Segoe UI"/>
          <w:szCs w:val="20"/>
        </w:rPr>
        <w:t>are there fewer missed appointments</w:t>
      </w:r>
      <w:r w:rsidRPr="00F07F0C" w:rsidR="000122D8">
        <w:rPr>
          <w:rFonts w:ascii="Segoe UI" w:hAnsi="Segoe UI" w:cs="Segoe UI"/>
          <w:szCs w:val="20"/>
        </w:rPr>
        <w:t xml:space="preserve">, more participants making and keeping appointments? </w:t>
      </w:r>
    </w:p>
    <w:p w:rsidR="009631EA" w:rsidP="007E0327" w14:paraId="63ED0901" w14:textId="612A4A1B">
      <w:pPr>
        <w:pStyle w:val="ListAlpha20"/>
        <w:numPr>
          <w:ilvl w:val="0"/>
          <w:numId w:val="48"/>
        </w:numPr>
        <w:rPr>
          <w:rFonts w:ascii="Segoe UI" w:hAnsi="Segoe UI" w:cs="Segoe UI"/>
          <w:i/>
          <w:iCs/>
          <w:szCs w:val="20"/>
        </w:rPr>
      </w:pPr>
      <w:bookmarkStart w:id="2" w:name="_Hlk162606034"/>
      <w:r w:rsidRPr="00B121F5">
        <w:rPr>
          <w:rFonts w:ascii="Segoe UI" w:hAnsi="Segoe UI" w:cs="Segoe UI"/>
          <w:iCs/>
          <w:szCs w:val="20"/>
        </w:rPr>
        <w:t>How are you measur</w:t>
      </w:r>
      <w:r w:rsidRPr="00B121F5" w:rsidR="006323E5">
        <w:rPr>
          <w:rFonts w:ascii="Segoe UI" w:hAnsi="Segoe UI" w:cs="Segoe UI"/>
          <w:iCs/>
          <w:szCs w:val="20"/>
        </w:rPr>
        <w:t>ing</w:t>
      </w:r>
      <w:r w:rsidRPr="00B121F5">
        <w:rPr>
          <w:rFonts w:ascii="Segoe UI" w:hAnsi="Segoe UI" w:cs="Segoe UI"/>
          <w:iCs/>
          <w:szCs w:val="20"/>
        </w:rPr>
        <w:t xml:space="preserve"> what is working/what isn’t working? Is there data you are reviewing or metrics you are relying on?</w:t>
      </w:r>
      <w:bookmarkEnd w:id="2"/>
    </w:p>
    <w:p w:rsidR="00B00020" w:rsidP="00A47FE7" w14:paraId="753ADBF6" w14:textId="5A47013D">
      <w:pPr>
        <w:pStyle w:val="ListNumber"/>
        <w:rPr>
          <w:rFonts w:ascii="Segoe UI" w:eastAsia="Times New Roman" w:hAnsi="Segoe UI" w:cs="Segoe UI"/>
          <w:szCs w:val="20"/>
        </w:rPr>
      </w:pPr>
      <w:r w:rsidRPr="00F07F0C">
        <w:rPr>
          <w:rFonts w:ascii="Segoe UI" w:eastAsia="Times New Roman" w:hAnsi="Segoe UI" w:cs="Segoe UI"/>
          <w:szCs w:val="20"/>
        </w:rPr>
        <w:t xml:space="preserve">Would you make any changes to the </w:t>
      </w:r>
      <w:r w:rsidRPr="00F07F0C" w:rsidR="0043738D">
        <w:rPr>
          <w:rFonts w:ascii="Segoe UI" w:eastAsia="Times New Roman" w:hAnsi="Segoe UI" w:cs="Segoe UI"/>
          <w:szCs w:val="20"/>
        </w:rPr>
        <w:t xml:space="preserve">communication tools </w:t>
      </w:r>
      <w:r w:rsidRPr="00F07F0C" w:rsidR="00EC3E62">
        <w:rPr>
          <w:rFonts w:ascii="Segoe UI" w:eastAsia="Times New Roman" w:hAnsi="Segoe UI" w:cs="Segoe UI"/>
          <w:szCs w:val="20"/>
        </w:rPr>
        <w:t>or</w:t>
      </w:r>
      <w:r w:rsidRPr="00F07F0C" w:rsidR="0043738D">
        <w:rPr>
          <w:rFonts w:ascii="Segoe UI" w:eastAsia="Times New Roman" w:hAnsi="Segoe UI" w:cs="Segoe UI"/>
          <w:szCs w:val="20"/>
        </w:rPr>
        <w:t xml:space="preserve"> methods to make them more useful or easier to use? Please describe.</w:t>
      </w:r>
    </w:p>
    <w:p w:rsidR="009631EA" w:rsidRPr="00F07F0C" w:rsidP="00A47FE7" w14:paraId="05C571C9" w14:textId="442C5EBA">
      <w:pPr>
        <w:pStyle w:val="ListNumber"/>
        <w:rPr>
          <w:rFonts w:ascii="Segoe UI" w:eastAsia="Times New Roman" w:hAnsi="Segoe UI" w:cs="Segoe UI"/>
          <w:szCs w:val="20"/>
        </w:rPr>
      </w:pPr>
      <w:r w:rsidRPr="00F07F0C">
        <w:rPr>
          <w:rFonts w:ascii="Segoe UI" w:eastAsia="Times New Roman" w:hAnsi="Segoe UI" w:cs="Segoe UI"/>
          <w:szCs w:val="20"/>
        </w:rPr>
        <w:t xml:space="preserve">Thinking about the </w:t>
      </w:r>
      <w:r w:rsidRPr="00F07F0C" w:rsidR="6F6318A7">
        <w:rPr>
          <w:rFonts w:ascii="Segoe UI" w:eastAsia="Times New Roman" w:hAnsi="Segoe UI" w:cs="Segoe UI"/>
          <w:szCs w:val="20"/>
        </w:rPr>
        <w:t xml:space="preserve">new </w:t>
      </w:r>
      <w:r w:rsidRPr="00F07F0C">
        <w:rPr>
          <w:rFonts w:ascii="Segoe UI" w:eastAsia="Times New Roman" w:hAnsi="Segoe UI" w:cs="Segoe UI"/>
          <w:szCs w:val="20"/>
        </w:rPr>
        <w:t>communication tools and methods, if you had to give advice to another agency or clinic just starting to roll them out, what would you tell them?</w:t>
      </w:r>
    </w:p>
    <w:p w:rsidR="00B121F5" w:rsidRPr="006A18C5" w:rsidP="007E0327" w14:paraId="154525B5" w14:textId="77777777">
      <w:pPr>
        <w:pStyle w:val="ListAlpha20"/>
        <w:numPr>
          <w:ilvl w:val="0"/>
          <w:numId w:val="76"/>
        </w:numPr>
        <w:rPr>
          <w:iCs/>
        </w:rPr>
      </w:pPr>
      <w:r w:rsidRPr="006A18C5">
        <w:rPr>
          <w:iCs/>
        </w:rPr>
        <w:t>What worked best</w:t>
      </w:r>
      <w:r w:rsidRPr="006A18C5">
        <w:rPr>
          <w:iCs/>
        </w:rPr>
        <w:t>?</w:t>
      </w:r>
    </w:p>
    <w:p w:rsidR="0060156E" w:rsidRPr="009925ED" w:rsidP="009925ED" w14:paraId="0D61A707" w14:textId="027CB8A5">
      <w:pPr>
        <w:pStyle w:val="ListAlpha20"/>
        <w:numPr>
          <w:ilvl w:val="0"/>
          <w:numId w:val="76"/>
        </w:numPr>
        <w:rPr>
          <w:iCs/>
        </w:rPr>
      </w:pPr>
      <w:r w:rsidRPr="006A18C5">
        <w:rPr>
          <w:iCs/>
        </w:rPr>
        <w:t>W</w:t>
      </w:r>
      <w:r w:rsidRPr="006A18C5" w:rsidR="000B57BC">
        <w:rPr>
          <w:iCs/>
        </w:rPr>
        <w:t>hat would you do differently?</w:t>
      </w:r>
    </w:p>
    <w:p w:rsidR="00092582" w:rsidRPr="00F07F0C" w:rsidP="007E0327" w14:paraId="389191CF" w14:textId="23827174">
      <w:pPr>
        <w:pStyle w:val="H2"/>
      </w:pPr>
      <w:bookmarkStart w:id="3" w:name="_Hlk162607109"/>
      <w:r w:rsidRPr="00F07F0C">
        <w:t>D.</w:t>
      </w:r>
      <w:r w:rsidRPr="00F07F0C">
        <w:tab/>
        <w:t>I</w:t>
      </w:r>
      <w:r w:rsidRPr="00F07F0C" w:rsidR="0011434B">
        <w:t xml:space="preserve">mproving </w:t>
      </w:r>
      <w:r w:rsidR="00975D27">
        <w:t xml:space="preserve">shopping education and </w:t>
      </w:r>
      <w:r w:rsidRPr="00F07F0C" w:rsidR="0011434B">
        <w:t>the shopping</w:t>
      </w:r>
      <w:r w:rsidRPr="00F07F0C" w:rsidR="0011434B">
        <w:t xml:space="preserve"> experience</w:t>
      </w:r>
    </w:p>
    <w:p w:rsidR="00092582" w:rsidRPr="00F07F0C" w:rsidP="007E0327" w14:paraId="43937676" w14:textId="6C007587">
      <w:pPr>
        <w:pStyle w:val="Paragraph"/>
        <w:rPr>
          <w:rFonts w:ascii="Segoe UI" w:eastAsia="Calibri" w:hAnsi="Segoe UI" w:cs="Segoe UI"/>
          <w:i/>
          <w:iCs/>
          <w:szCs w:val="20"/>
        </w:rPr>
      </w:pPr>
      <w:r w:rsidRPr="00F07F0C">
        <w:rPr>
          <w:rFonts w:ascii="Segoe UI" w:eastAsia="Calibri" w:hAnsi="Segoe UI" w:cs="Segoe UI"/>
          <w:b/>
          <w:bCs/>
          <w:i/>
          <w:iCs/>
          <w:szCs w:val="20"/>
        </w:rPr>
        <w:t>I</w:t>
      </w:r>
      <w:r w:rsidRPr="00F07F0C" w:rsidR="00C1125D">
        <w:rPr>
          <w:rFonts w:ascii="Segoe UI" w:eastAsia="Calibri" w:hAnsi="Segoe UI" w:cs="Segoe UI"/>
          <w:b/>
          <w:bCs/>
          <w:i/>
          <w:iCs/>
          <w:szCs w:val="20"/>
        </w:rPr>
        <w:t>nterviewer i</w:t>
      </w:r>
      <w:r w:rsidRPr="00F07F0C">
        <w:rPr>
          <w:rFonts w:ascii="Segoe UI" w:eastAsia="Calibri" w:hAnsi="Segoe UI" w:cs="Segoe UI"/>
          <w:b/>
          <w:bCs/>
          <w:i/>
          <w:iCs/>
          <w:szCs w:val="20"/>
        </w:rPr>
        <w:t xml:space="preserve">nstructions: </w:t>
      </w:r>
      <w:r w:rsidRPr="00F07F0C">
        <w:rPr>
          <w:rFonts w:ascii="Segoe UI" w:eastAsia="Calibri" w:hAnsi="Segoe UI" w:cs="Segoe UI"/>
          <w:i/>
          <w:iCs/>
          <w:szCs w:val="20"/>
        </w:rPr>
        <w:t xml:space="preserve">Customize this set of questions based on information learned from the document review completed before the interview. </w:t>
      </w:r>
      <w:r w:rsidRPr="00F07F0C" w:rsidR="006F015B">
        <w:rPr>
          <w:rFonts w:ascii="Segoe UI" w:eastAsia="Calibri" w:hAnsi="Segoe UI" w:cs="Segoe UI"/>
          <w:i/>
          <w:iCs/>
          <w:szCs w:val="20"/>
        </w:rPr>
        <w:t>You may also use information from previous rounds of interviews to customize this protocol. You may be using some of the questions to confirm information.</w:t>
      </w:r>
    </w:p>
    <w:p w:rsidR="00092582" w:rsidRPr="00F07F0C" w:rsidP="007E0327" w14:paraId="2C796890" w14:textId="38BE651D">
      <w:pPr>
        <w:pStyle w:val="Paragraph"/>
        <w:rPr>
          <w:rFonts w:ascii="Segoe UI" w:eastAsia="Calibri" w:hAnsi="Segoe UI" w:cs="Segoe UI"/>
          <w:szCs w:val="20"/>
        </w:rPr>
      </w:pPr>
      <w:r w:rsidRPr="00F07F0C">
        <w:rPr>
          <w:rFonts w:ascii="Segoe UI" w:eastAsia="Calibri" w:hAnsi="Segoe UI" w:cs="Segoe UI"/>
          <w:szCs w:val="20"/>
        </w:rPr>
        <w:t xml:space="preserve">I’d like to ask you some questions about </w:t>
      </w:r>
      <w:r w:rsidRPr="00F07F0C" w:rsidR="00C7664E">
        <w:rPr>
          <w:rFonts w:ascii="Segoe UI" w:eastAsia="Calibri" w:hAnsi="Segoe UI" w:cs="Segoe UI"/>
          <w:szCs w:val="20"/>
        </w:rPr>
        <w:t>you</w:t>
      </w:r>
      <w:r w:rsidRPr="00F07F0C" w:rsidR="0079318F">
        <w:rPr>
          <w:rFonts w:ascii="Segoe UI" w:eastAsia="Calibri" w:hAnsi="Segoe UI" w:cs="Segoe UI"/>
          <w:szCs w:val="20"/>
        </w:rPr>
        <w:t>r</w:t>
      </w:r>
      <w:r w:rsidRPr="00F07F0C">
        <w:rPr>
          <w:rFonts w:ascii="Segoe UI" w:eastAsia="Calibri" w:hAnsi="Segoe UI" w:cs="Segoe UI"/>
          <w:szCs w:val="20"/>
        </w:rPr>
        <w:t xml:space="preserve"> </w:t>
      </w:r>
      <w:r w:rsidRPr="00F07F0C" w:rsidR="00313267">
        <w:rPr>
          <w:rFonts w:ascii="Segoe UI" w:eastAsia="Calibri" w:hAnsi="Segoe UI" w:cs="Segoe UI"/>
          <w:szCs w:val="20"/>
        </w:rPr>
        <w:t xml:space="preserve">experience </w:t>
      </w:r>
      <w:r w:rsidRPr="00F07F0C">
        <w:rPr>
          <w:rFonts w:ascii="Segoe UI" w:eastAsia="Calibri" w:hAnsi="Segoe UI" w:cs="Segoe UI"/>
          <w:szCs w:val="20"/>
        </w:rPr>
        <w:t>and [</w:t>
      </w:r>
      <w:r w:rsidRPr="00F07F0C" w:rsidR="00090246">
        <w:rPr>
          <w:rFonts w:ascii="Segoe UI" w:eastAsia="Calibri" w:hAnsi="Segoe UI" w:cs="Segoe UI"/>
          <w:szCs w:val="20"/>
        </w:rPr>
        <w:t xml:space="preserve">LOCAL </w:t>
      </w:r>
      <w:r w:rsidRPr="00F07F0C">
        <w:rPr>
          <w:rFonts w:ascii="Segoe UI" w:eastAsia="Calibri" w:hAnsi="Segoe UI" w:cs="Segoe UI"/>
          <w:szCs w:val="20"/>
        </w:rPr>
        <w:t>AGENCY/CLINIC</w:t>
      </w:r>
      <w:r w:rsidRPr="00F07F0C" w:rsidR="00090246">
        <w:rPr>
          <w:rFonts w:ascii="Segoe UI" w:eastAsia="Calibri" w:hAnsi="Segoe UI" w:cs="Segoe UI"/>
          <w:szCs w:val="20"/>
        </w:rPr>
        <w:t xml:space="preserve"> NAME</w:t>
      </w:r>
      <w:r w:rsidRPr="00F07F0C">
        <w:rPr>
          <w:rFonts w:ascii="Segoe UI" w:eastAsia="Calibri" w:hAnsi="Segoe UI" w:cs="Segoe UI"/>
          <w:szCs w:val="20"/>
        </w:rPr>
        <w:t xml:space="preserve">]’s experience </w:t>
      </w:r>
      <w:r w:rsidRPr="00F07F0C" w:rsidR="00731B52">
        <w:rPr>
          <w:rFonts w:ascii="Segoe UI" w:eastAsia="Calibri" w:hAnsi="Segoe UI" w:cs="Segoe UI"/>
          <w:szCs w:val="20"/>
        </w:rPr>
        <w:t xml:space="preserve">with </w:t>
      </w:r>
      <w:r w:rsidRPr="00F07F0C" w:rsidR="006603C0">
        <w:rPr>
          <w:rFonts w:ascii="Segoe UI" w:eastAsia="Calibri" w:hAnsi="Segoe UI" w:cs="Segoe UI"/>
          <w:szCs w:val="20"/>
        </w:rPr>
        <w:t xml:space="preserve">supporting </w:t>
      </w:r>
      <w:r w:rsidR="00F05E58">
        <w:rPr>
          <w:rFonts w:ascii="Segoe UI" w:eastAsia="Calibri" w:hAnsi="Segoe UI" w:cs="Segoe UI"/>
          <w:szCs w:val="20"/>
        </w:rPr>
        <w:t xml:space="preserve">and educating </w:t>
      </w:r>
      <w:r w:rsidRPr="00F07F0C" w:rsidR="006603C0">
        <w:rPr>
          <w:rFonts w:ascii="Segoe UI" w:eastAsia="Calibri" w:hAnsi="Segoe UI" w:cs="Segoe UI"/>
          <w:szCs w:val="20"/>
        </w:rPr>
        <w:t>in-person shopping for WIC participants</w:t>
      </w:r>
      <w:r w:rsidRPr="00F07F0C">
        <w:rPr>
          <w:rFonts w:ascii="Segoe UI" w:eastAsia="Calibri" w:hAnsi="Segoe UI" w:cs="Segoe UI"/>
          <w:szCs w:val="20"/>
        </w:rPr>
        <w:t>. We want to hear about what has gone well and what has been challenging</w:t>
      </w:r>
      <w:r w:rsidRPr="00F07F0C" w:rsidR="00880175">
        <w:rPr>
          <w:rFonts w:ascii="Segoe UI" w:eastAsia="Calibri" w:hAnsi="Segoe UI" w:cs="Segoe UI"/>
          <w:szCs w:val="20"/>
        </w:rPr>
        <w:t xml:space="preserve"> over the last [TIME</w:t>
      </w:r>
      <w:r w:rsidRPr="00F07F0C" w:rsidR="00E2514B">
        <w:rPr>
          <w:rFonts w:ascii="Segoe UI" w:eastAsia="Calibri" w:hAnsi="Segoe UI" w:cs="Segoe UI"/>
          <w:szCs w:val="20"/>
        </w:rPr>
        <w:t xml:space="preserve"> </w:t>
      </w:r>
      <w:r w:rsidRPr="00F07F0C" w:rsidR="00880175">
        <w:rPr>
          <w:rFonts w:ascii="Segoe UI" w:eastAsia="Calibri" w:hAnsi="Segoe UI" w:cs="Segoe UI"/>
          <w:szCs w:val="20"/>
        </w:rPr>
        <w:t>FRAME]</w:t>
      </w:r>
      <w:r w:rsidRPr="00F07F0C">
        <w:rPr>
          <w:rFonts w:ascii="Segoe UI" w:eastAsia="Calibri" w:hAnsi="Segoe UI" w:cs="Segoe UI"/>
          <w:szCs w:val="20"/>
        </w:rPr>
        <w:t>.</w:t>
      </w:r>
    </w:p>
    <w:bookmarkEnd w:id="3"/>
    <w:p w:rsidR="00C26DB3" w:rsidRPr="00C26DB3" w:rsidP="00C26DB3" w14:paraId="359A3B08" w14:textId="77777777">
      <w:pPr>
        <w:keepNext/>
        <w:keepLines/>
        <w:spacing w:before="240" w:after="60" w:line="260" w:lineRule="atLeast"/>
        <w:outlineLvl w:val="3"/>
        <w:rPr>
          <w:rFonts w:ascii="Segoe UI" w:hAnsi="Segoe UI" w:eastAsiaTheme="majorEastAsia" w:cs="Segoe UI"/>
          <w:b/>
          <w:color w:val="000000" w:themeColor="text1"/>
          <w:szCs w:val="20"/>
        </w:rPr>
      </w:pPr>
      <w:r w:rsidRPr="00C26DB3">
        <w:rPr>
          <w:rFonts w:ascii="Segoe UI" w:hAnsi="Segoe UI" w:eastAsiaTheme="majorEastAsia" w:cs="Segoe UI"/>
          <w:b/>
          <w:color w:val="000000" w:themeColor="text1"/>
          <w:szCs w:val="20"/>
        </w:rPr>
        <w:t>SHOPPER EDUCATION</w:t>
      </w:r>
    </w:p>
    <w:p w:rsidR="00C26DB3" w:rsidRPr="00C26DB3" w:rsidP="00C26DB3" w14:paraId="78D77DD7" w14:textId="77777777">
      <w:pPr>
        <w:numPr>
          <w:ilvl w:val="0"/>
          <w:numId w:val="65"/>
        </w:numPr>
        <w:adjustRightInd w:val="0"/>
        <w:spacing w:before="240" w:after="80" w:line="240" w:lineRule="atLeast"/>
        <w:rPr>
          <w:rFonts w:ascii="Segoe UI" w:eastAsia="Times New Roman" w:hAnsi="Segoe UI" w:cs="Segoe UI"/>
          <w:szCs w:val="20"/>
        </w:rPr>
      </w:pPr>
      <w:r w:rsidRPr="00C26DB3">
        <w:rPr>
          <w:rFonts w:ascii="Segoe UI" w:eastAsia="Times New Roman" w:hAnsi="Segoe UI" w:cs="Segoe UI"/>
          <w:szCs w:val="20"/>
        </w:rPr>
        <w:t xml:space="preserve">How do you educate and prepare participants to shop for WIC-approved foods? </w:t>
      </w:r>
    </w:p>
    <w:p w:rsidR="00C26DB3" w:rsidRPr="00C26DB3" w:rsidP="00C26DB3" w14:paraId="7E039C6F" w14:textId="77777777">
      <w:pPr>
        <w:numPr>
          <w:ilvl w:val="0"/>
          <w:numId w:val="77"/>
        </w:numPr>
        <w:spacing w:after="80"/>
        <w:rPr>
          <w:rFonts w:ascii="Segoe UI" w:eastAsia="Times New Roman" w:hAnsi="Segoe UI" w:cs="Segoe UI"/>
          <w:szCs w:val="20"/>
        </w:rPr>
      </w:pPr>
      <w:r w:rsidRPr="00C26DB3">
        <w:t>What</w:t>
      </w:r>
      <w:r w:rsidRPr="00C26DB3">
        <w:rPr>
          <w:rFonts w:ascii="Segoe UI" w:eastAsia="Times New Roman" w:hAnsi="Segoe UI" w:cs="Segoe UI"/>
          <w:szCs w:val="20"/>
        </w:rPr>
        <w:t xml:space="preserve"> is working well about this education and preparation process? What are opportunities for improvement?</w:t>
      </w:r>
    </w:p>
    <w:p w:rsidR="00C26DB3" w:rsidRPr="00C26DB3" w:rsidP="00C26DB3" w14:paraId="6B954DED" w14:textId="77777777">
      <w:pPr>
        <w:numPr>
          <w:ilvl w:val="0"/>
          <w:numId w:val="65"/>
        </w:numPr>
        <w:adjustRightInd w:val="0"/>
        <w:spacing w:before="240" w:after="80" w:line="240" w:lineRule="atLeast"/>
        <w:rPr>
          <w:rFonts w:ascii="Segoe UI" w:eastAsia="Times New Roman" w:hAnsi="Segoe UI" w:cs="Segoe UI"/>
          <w:szCs w:val="20"/>
        </w:rPr>
      </w:pPr>
      <w:r w:rsidRPr="00C26DB3">
        <w:rPr>
          <w:rFonts w:ascii="Segoe UI" w:eastAsia="Times New Roman" w:hAnsi="Segoe UI" w:cs="Segoe UI"/>
          <w:szCs w:val="20"/>
        </w:rPr>
        <w:t xml:space="preserve">How much time do you spend </w:t>
      </w:r>
      <w:r w:rsidRPr="00C26DB3">
        <w:rPr>
          <w:rFonts w:ascii="Segoe UI" w:eastAsia="Times New Roman" w:hAnsi="Segoe UI" w:cs="Segoe UI"/>
          <w:szCs w:val="20"/>
        </w:rPr>
        <w:t>in</w:t>
      </w:r>
      <w:r w:rsidRPr="00C26DB3">
        <w:rPr>
          <w:rFonts w:ascii="Segoe UI" w:eastAsia="Times New Roman" w:hAnsi="Segoe UI" w:cs="Segoe UI"/>
          <w:szCs w:val="20"/>
        </w:rPr>
        <w:t xml:space="preserve"> a typical certification appointment preparing WIC participants for their first shopping experience? Do you feel this is enough time to prepare participants for shopping? If not, what are the challenges?</w:t>
      </w:r>
    </w:p>
    <w:p w:rsidR="00C26DB3" w:rsidRPr="00C26DB3" w:rsidP="00C26DB3" w14:paraId="59DB63D3" w14:textId="77777777">
      <w:pPr>
        <w:numPr>
          <w:ilvl w:val="0"/>
          <w:numId w:val="65"/>
        </w:numPr>
        <w:adjustRightInd w:val="0"/>
        <w:spacing w:before="240" w:after="80" w:line="240" w:lineRule="atLeast"/>
        <w:rPr>
          <w:rFonts w:ascii="Segoe UI" w:eastAsia="Times New Roman" w:hAnsi="Segoe UI" w:cs="Segoe UI"/>
          <w:szCs w:val="20"/>
        </w:rPr>
      </w:pPr>
      <w:r w:rsidRPr="00C26DB3">
        <w:rPr>
          <w:rFonts w:ascii="Segoe UI" w:eastAsia="Times New Roman" w:hAnsi="Segoe UI" w:cs="Segoe UI"/>
          <w:szCs w:val="20"/>
        </w:rPr>
        <w:t>What are your priorities during the shopper education and preparation process? (For example, EBT, the State WIC app, the WIC Shopper app, food list education, how to find products in-store, how to shop online?</w:t>
      </w:r>
      <w:r w:rsidRPr="00C26DB3">
        <w:rPr>
          <w:rFonts w:ascii="Segoe UI" w:eastAsia="Times New Roman" w:hAnsi="Segoe UI" w:cs="Segoe UI"/>
          <w:i/>
          <w:iCs/>
          <w:szCs w:val="20"/>
        </w:rPr>
        <w:t>)</w:t>
      </w:r>
    </w:p>
    <w:p w:rsidR="00C26DB3" w:rsidRPr="00C26DB3" w:rsidP="00C26DB3" w14:paraId="509170B1" w14:textId="77777777">
      <w:pPr>
        <w:numPr>
          <w:ilvl w:val="0"/>
          <w:numId w:val="65"/>
        </w:numPr>
        <w:adjustRightInd w:val="0"/>
        <w:spacing w:before="240" w:after="80" w:line="240" w:lineRule="atLeast"/>
        <w:rPr>
          <w:rFonts w:ascii="Segoe UI" w:eastAsia="Times New Roman" w:hAnsi="Segoe UI" w:cs="Segoe UI"/>
          <w:szCs w:val="20"/>
        </w:rPr>
      </w:pPr>
      <w:r w:rsidRPr="00C26DB3">
        <w:rPr>
          <w:rFonts w:ascii="Segoe UI" w:eastAsia="Times New Roman" w:hAnsi="Segoe UI" w:cs="Segoe UI"/>
          <w:szCs w:val="20"/>
        </w:rPr>
        <w:t>Are there any other ways you support educating participants as they prepare to shop for WIC approved foods?</w:t>
      </w:r>
    </w:p>
    <w:p w:rsidR="00C26DB3" w:rsidP="00C26DB3" w14:paraId="769D0460" w14:textId="77777777">
      <w:pPr>
        <w:numPr>
          <w:ilvl w:val="0"/>
          <w:numId w:val="65"/>
        </w:numPr>
        <w:adjustRightInd w:val="0"/>
        <w:spacing w:before="240" w:after="80" w:line="240" w:lineRule="atLeast"/>
        <w:rPr>
          <w:rFonts w:ascii="Segoe UI" w:eastAsia="Times New Roman" w:hAnsi="Segoe UI" w:cs="Segoe UI"/>
          <w:szCs w:val="20"/>
        </w:rPr>
      </w:pPr>
      <w:r w:rsidRPr="00C26DB3">
        <w:rPr>
          <w:rFonts w:ascii="Segoe UI" w:eastAsia="Times New Roman" w:hAnsi="Segoe UI" w:cs="Segoe UI"/>
          <w:szCs w:val="20"/>
        </w:rPr>
        <w:t>Over the last [TIMEFRAME], how has shopping education during WIC appointments changed?</w:t>
      </w:r>
    </w:p>
    <w:p w:rsidR="00C26DB3" w:rsidRPr="00C26DB3" w:rsidP="00C26DB3" w14:paraId="3D9FDA7C" w14:textId="79F62CC6">
      <w:pPr>
        <w:numPr>
          <w:ilvl w:val="1"/>
          <w:numId w:val="65"/>
        </w:numPr>
        <w:adjustRightInd w:val="0"/>
        <w:spacing w:before="240" w:after="80" w:line="240" w:lineRule="atLeast"/>
        <w:rPr>
          <w:rFonts w:ascii="Segoe UI" w:eastAsia="Times New Roman" w:hAnsi="Segoe UI" w:cs="Segoe UI"/>
          <w:szCs w:val="20"/>
        </w:rPr>
      </w:pPr>
      <w:r>
        <w:rPr>
          <w:rFonts w:ascii="Segoe UI" w:eastAsia="Times New Roman" w:hAnsi="Segoe UI" w:cs="Segoe UI"/>
          <w:szCs w:val="20"/>
        </w:rPr>
        <w:t>How are these changes meant to improve the in-store shopping experience for WIC participants?</w:t>
      </w:r>
    </w:p>
    <w:p w:rsidR="00A35EEB" w:rsidRPr="000B1FAE" w:rsidP="000B1FAE" w14:paraId="7E53FCA3" w14:textId="4D884D77">
      <w:pPr>
        <w:pStyle w:val="ListNumber"/>
        <w:numPr>
          <w:ilvl w:val="0"/>
          <w:numId w:val="0"/>
        </w:numPr>
        <w:rPr>
          <w:rFonts w:ascii="Segoe UI" w:hAnsi="Segoe UI" w:cs="Segoe UI"/>
          <w:b/>
          <w:bCs/>
          <w:szCs w:val="20"/>
        </w:rPr>
      </w:pPr>
      <w:r>
        <w:rPr>
          <w:rFonts w:ascii="Segoe UI" w:hAnsi="Segoe UI" w:cs="Segoe UI"/>
          <w:b/>
          <w:bCs/>
          <w:szCs w:val="20"/>
        </w:rPr>
        <w:t>SHOPPING EXPERIENCE</w:t>
      </w:r>
    </w:p>
    <w:p w:rsidR="00EE50B2" w:rsidRPr="00F07F0C" w:rsidP="006E7FE7" w14:paraId="2831739F" w14:textId="260A9071">
      <w:pPr>
        <w:pStyle w:val="ListNumber"/>
        <w:numPr>
          <w:ilvl w:val="0"/>
          <w:numId w:val="3"/>
        </w:numPr>
        <w:rPr>
          <w:rFonts w:ascii="Segoe UI" w:hAnsi="Segoe UI" w:cs="Segoe UI"/>
          <w:szCs w:val="20"/>
        </w:rPr>
      </w:pPr>
      <w:r w:rsidRPr="00F07F0C">
        <w:rPr>
          <w:rFonts w:ascii="Segoe UI" w:hAnsi="Segoe UI" w:cs="Segoe UI"/>
          <w:szCs w:val="20"/>
        </w:rPr>
        <w:t>Have you heard from WIC participants about their experience shopping for WIC-eligible products in-person? IF YES: What have WIC participants shared with you?</w:t>
      </w:r>
    </w:p>
    <w:p w:rsidR="00EE50B2" w:rsidRPr="00A81FD4" w:rsidP="007E0327" w14:paraId="0C2D6146" w14:textId="1F42D2E3">
      <w:pPr>
        <w:pStyle w:val="ListAlpha20"/>
        <w:numPr>
          <w:ilvl w:val="0"/>
          <w:numId w:val="93"/>
        </w:numPr>
      </w:pPr>
      <w:r w:rsidRPr="00A81FD4">
        <w:t xml:space="preserve">What do WIC participants like about the in-person shopping experience? </w:t>
      </w:r>
    </w:p>
    <w:p w:rsidR="00EE50B2" w:rsidRPr="00A81FD4" w:rsidP="007E0327" w14:paraId="43F96AFC" w14:textId="336A6466">
      <w:pPr>
        <w:pStyle w:val="ListAlpha20"/>
        <w:numPr>
          <w:ilvl w:val="0"/>
          <w:numId w:val="93"/>
        </w:numPr>
      </w:pPr>
      <w:r w:rsidRPr="00A81FD4">
        <w:t>Do WIC participants share any challenges with you about the in-person shopping experience? Please describe. How do WIC participants try to overcome these challenges?</w:t>
      </w:r>
    </w:p>
    <w:p w:rsidR="00292216" w:rsidP="007E0327" w14:paraId="702F4104" w14:textId="6530B47C">
      <w:pPr>
        <w:pStyle w:val="ListAlpha20"/>
        <w:numPr>
          <w:ilvl w:val="0"/>
          <w:numId w:val="93"/>
        </w:numPr>
      </w:pPr>
      <w:r w:rsidRPr="00A81FD4">
        <w:t xml:space="preserve">How can the local agency address challenges with in-person shopping? </w:t>
      </w:r>
      <w:r w:rsidRPr="00A81FD4" w:rsidR="003D21E3">
        <w:t>Are there any digital solutions that you</w:t>
      </w:r>
      <w:r w:rsidR="00054CD6">
        <w:t>r</w:t>
      </w:r>
      <w:r w:rsidRPr="00A81FD4" w:rsidR="003D21E3">
        <w:t xml:space="preserve"> agency uses to resolve in-person shopping challenges?</w:t>
      </w:r>
    </w:p>
    <w:p w:rsidR="00F73C9A" w:rsidRPr="00F07F0C" w:rsidP="00A47FE7" w14:paraId="347693AC" w14:textId="14716137">
      <w:pPr>
        <w:pStyle w:val="ListNumber"/>
        <w:rPr>
          <w:rFonts w:ascii="Segoe UI" w:hAnsi="Segoe UI" w:cs="Segoe UI"/>
          <w:szCs w:val="20"/>
        </w:rPr>
      </w:pPr>
      <w:r w:rsidRPr="00F07F0C">
        <w:rPr>
          <w:rFonts w:ascii="Segoe UI" w:hAnsi="Segoe UI" w:cs="Segoe UI"/>
          <w:szCs w:val="20"/>
        </w:rPr>
        <w:t xml:space="preserve">Over the last [TIME FRAME], how has in-person shopping changed for the WIC participants you support? Please describe. </w:t>
      </w:r>
      <w:r w:rsidRPr="00F07F0C">
        <w:rPr>
          <w:rFonts w:ascii="Segoe UI" w:hAnsi="Segoe UI" w:cs="Segoe UI"/>
          <w:i/>
          <w:iCs/>
          <w:szCs w:val="20"/>
        </w:rPr>
        <w:t>Changes could include</w:t>
      </w:r>
      <w:r w:rsidR="008964F3">
        <w:rPr>
          <w:rFonts w:ascii="Segoe UI" w:hAnsi="Segoe UI" w:cs="Segoe UI"/>
          <w:i/>
          <w:iCs/>
          <w:szCs w:val="20"/>
        </w:rPr>
        <w:t xml:space="preserve"> things </w:t>
      </w:r>
      <w:r w:rsidR="008964F3">
        <w:rPr>
          <w:rFonts w:ascii="Segoe UI" w:hAnsi="Segoe UI" w:cs="Segoe UI"/>
          <w:i/>
          <w:iCs/>
          <w:szCs w:val="20"/>
        </w:rPr>
        <w:t>like</w:t>
      </w:r>
      <w:r w:rsidRPr="00F07F0C">
        <w:rPr>
          <w:rFonts w:ascii="Segoe UI" w:hAnsi="Segoe UI" w:cs="Segoe UI"/>
          <w:i/>
          <w:iCs/>
          <w:szCs w:val="20"/>
        </w:rPr>
        <w:t xml:space="preserve"> electronically</w:t>
      </w:r>
      <w:r w:rsidRPr="00F07F0C">
        <w:rPr>
          <w:rFonts w:ascii="Segoe UI" w:hAnsi="Segoe UI" w:cs="Segoe UI"/>
          <w:i/>
          <w:iCs/>
          <w:szCs w:val="20"/>
        </w:rPr>
        <w:t xml:space="preserve"> redeeming </w:t>
      </w:r>
      <w:r w:rsidRPr="00F07F0C">
        <w:rPr>
          <w:rFonts w:ascii="Segoe UI" w:hAnsi="Segoe UI" w:cs="Segoe UI"/>
          <w:i/>
          <w:iCs/>
          <w:szCs w:val="20"/>
        </w:rPr>
        <w:t>their benefits</w:t>
      </w:r>
      <w:r w:rsidRPr="00F07F0C">
        <w:rPr>
          <w:rFonts w:ascii="Segoe UI" w:hAnsi="Segoe UI" w:cs="Segoe UI"/>
          <w:i/>
          <w:iCs/>
          <w:szCs w:val="20"/>
        </w:rPr>
        <w:t xml:space="preserve"> at the store using </w:t>
      </w:r>
      <w:r w:rsidR="00837B40">
        <w:rPr>
          <w:rFonts w:ascii="Segoe UI" w:hAnsi="Segoe UI" w:cs="Segoe UI"/>
          <w:i/>
          <w:iCs/>
          <w:szCs w:val="20"/>
        </w:rPr>
        <w:t xml:space="preserve">mobile </w:t>
      </w:r>
      <w:r w:rsidR="00837B40">
        <w:rPr>
          <w:rFonts w:ascii="Segoe UI" w:hAnsi="Segoe UI" w:cs="Segoe UI"/>
          <w:i/>
          <w:iCs/>
          <w:szCs w:val="20"/>
        </w:rPr>
        <w:t>pay</w:t>
      </w:r>
      <w:r w:rsidRPr="00F07F0C">
        <w:rPr>
          <w:rFonts w:ascii="Segoe UI" w:hAnsi="Segoe UI" w:cs="Segoe UI"/>
          <w:i/>
          <w:iCs/>
          <w:szCs w:val="20"/>
        </w:rPr>
        <w:t xml:space="preserve"> or purchasing WIC products using self-checkout.</w:t>
      </w:r>
    </w:p>
    <w:p w:rsidR="00F73C9A" w:rsidRPr="00A81FD4" w:rsidP="007E0327" w14:paraId="440BF856" w14:textId="1B66B40E">
      <w:pPr>
        <w:pStyle w:val="ListAlpha20"/>
        <w:numPr>
          <w:ilvl w:val="0"/>
          <w:numId w:val="39"/>
        </w:numPr>
        <w:rPr>
          <w:rFonts w:ascii="Segoe UI" w:eastAsia="Times New Roman" w:hAnsi="Segoe UI" w:cs="Segoe UI"/>
          <w:i/>
          <w:iCs/>
          <w:szCs w:val="20"/>
        </w:rPr>
      </w:pPr>
      <w:r w:rsidRPr="00A81FD4">
        <w:rPr>
          <w:rFonts w:ascii="Segoe UI" w:eastAsia="Times New Roman" w:hAnsi="Segoe UI" w:cs="Segoe UI"/>
          <w:iCs/>
          <w:szCs w:val="20"/>
        </w:rPr>
        <w:t>How are these changes meant to improve the in-person shopping experience for WIC participants?</w:t>
      </w:r>
    </w:p>
    <w:p w:rsidR="00BD591E" w:rsidRPr="00A81FD4" w:rsidP="007E0327" w14:paraId="6B5C2557" w14:textId="73CBB31C">
      <w:pPr>
        <w:pStyle w:val="ListAlpha20"/>
        <w:numPr>
          <w:ilvl w:val="0"/>
          <w:numId w:val="39"/>
        </w:numPr>
        <w:rPr>
          <w:rFonts w:ascii="Segoe UI" w:eastAsia="Times New Roman" w:hAnsi="Segoe UI" w:cs="Segoe UI"/>
          <w:i/>
          <w:iCs/>
          <w:szCs w:val="20"/>
        </w:rPr>
      </w:pPr>
      <w:r w:rsidRPr="00A81FD4">
        <w:rPr>
          <w:rFonts w:ascii="Segoe UI" w:eastAsia="Times New Roman" w:hAnsi="Segoe UI" w:cs="Segoe UI"/>
          <w:iCs/>
          <w:szCs w:val="20"/>
        </w:rPr>
        <w:t xml:space="preserve">How are you measuring success? </w:t>
      </w:r>
    </w:p>
    <w:p w:rsidR="00A02D92" w:rsidP="007E0327" w14:paraId="58608653" w14:textId="1BCEF6C6">
      <w:pPr>
        <w:pStyle w:val="ListAlpha20"/>
        <w:numPr>
          <w:ilvl w:val="0"/>
          <w:numId w:val="39"/>
        </w:numPr>
        <w:rPr>
          <w:rFonts w:ascii="Segoe UI" w:eastAsia="Times New Roman" w:hAnsi="Segoe UI" w:cs="Segoe UI"/>
          <w:i/>
          <w:iCs/>
          <w:szCs w:val="20"/>
        </w:rPr>
      </w:pPr>
      <w:r w:rsidRPr="00A81FD4">
        <w:rPr>
          <w:rFonts w:ascii="Segoe UI" w:eastAsia="Times New Roman" w:hAnsi="Segoe UI" w:cs="Segoe UI"/>
          <w:iCs/>
          <w:szCs w:val="20"/>
        </w:rPr>
        <w:t>Have you or staff at [LOCAL AGENCY/CLINIC NAME] supported these changes in any way? Please describe.</w:t>
      </w:r>
    </w:p>
    <w:p w:rsidR="00064BC7" w:rsidP="00A47FE7" w14:paraId="2B8793C6" w14:textId="183DA38B">
      <w:pPr>
        <w:pStyle w:val="ListNumber"/>
        <w:rPr>
          <w:rFonts w:ascii="Segoe UI" w:hAnsi="Segoe UI" w:cs="Segoe UI"/>
        </w:rPr>
      </w:pPr>
      <w:r w:rsidRPr="266D2172">
        <w:rPr>
          <w:rFonts w:ascii="Segoe UI" w:hAnsi="Segoe UI" w:cs="Segoe UI"/>
        </w:rPr>
        <w:t>What did the process look like for informing WIC participants about these changes to the in-person shopping experienc</w:t>
      </w:r>
      <w:r w:rsidRPr="266D2172" w:rsidR="00AB499D">
        <w:rPr>
          <w:rFonts w:ascii="Segoe UI" w:hAnsi="Segoe UI" w:cs="Segoe UI"/>
        </w:rPr>
        <w:t>e?</w:t>
      </w:r>
    </w:p>
    <w:p w:rsidR="00AB499D" w:rsidRPr="00282B28" w:rsidP="007E0327" w14:paraId="12A28DC0" w14:textId="4F98ECEA">
      <w:pPr>
        <w:pStyle w:val="ListAlpha20"/>
        <w:numPr>
          <w:ilvl w:val="0"/>
          <w:numId w:val="71"/>
        </w:numPr>
        <w:rPr>
          <w:rFonts w:ascii="Segoe UI" w:hAnsi="Segoe UI" w:cs="Segoe UI"/>
          <w:i/>
          <w:iCs/>
          <w:szCs w:val="20"/>
        </w:rPr>
      </w:pPr>
      <w:r w:rsidRPr="00282B28">
        <w:rPr>
          <w:rFonts w:ascii="Segoe UI" w:hAnsi="Segoe UI" w:cs="Segoe UI"/>
          <w:iCs/>
          <w:szCs w:val="20"/>
        </w:rPr>
        <w:t>What staff were involved in this process? Did you have enough staff to accomplish this process?</w:t>
      </w:r>
    </w:p>
    <w:p w:rsidR="000415B5" w:rsidP="007E0327" w14:paraId="1D24C476" w14:textId="734883A5">
      <w:pPr>
        <w:pStyle w:val="ListAlpha20"/>
        <w:numPr>
          <w:ilvl w:val="0"/>
          <w:numId w:val="71"/>
        </w:numPr>
        <w:rPr>
          <w:rFonts w:ascii="Segoe UI" w:hAnsi="Segoe UI" w:cs="Segoe UI"/>
          <w:i/>
          <w:iCs/>
          <w:szCs w:val="20"/>
        </w:rPr>
      </w:pPr>
      <w:r w:rsidRPr="00282B28">
        <w:rPr>
          <w:rFonts w:ascii="Segoe UI" w:hAnsi="Segoe UI" w:cs="Segoe UI"/>
          <w:iCs/>
          <w:szCs w:val="20"/>
        </w:rPr>
        <w:t>What was the timeline for making WIC participants aware of the changes? Did this timeline vary</w:t>
      </w:r>
      <w:r w:rsidRPr="00282B28" w:rsidR="00AB6024">
        <w:rPr>
          <w:rFonts w:ascii="Segoe UI" w:hAnsi="Segoe UI" w:cs="Segoe UI"/>
          <w:iCs/>
          <w:szCs w:val="20"/>
        </w:rPr>
        <w:t xml:space="preserve"> for any reason (across the area or communit</w:t>
      </w:r>
      <w:r w:rsidRPr="00282B28" w:rsidR="005626D7">
        <w:rPr>
          <w:rFonts w:ascii="Segoe UI" w:hAnsi="Segoe UI" w:cs="Segoe UI"/>
          <w:iCs/>
          <w:szCs w:val="20"/>
        </w:rPr>
        <w:t>y</w:t>
      </w:r>
      <w:r w:rsidRPr="00282B28" w:rsidR="00AB6024">
        <w:rPr>
          <w:rFonts w:ascii="Segoe UI" w:hAnsi="Segoe UI" w:cs="Segoe UI"/>
          <w:iCs/>
          <w:szCs w:val="20"/>
        </w:rPr>
        <w:t>)?</w:t>
      </w:r>
    </w:p>
    <w:p w:rsidR="00866EA4" w:rsidP="00866EA4" w14:paraId="6C824729" w14:textId="77777777">
      <w:pPr>
        <w:pStyle w:val="ListNumber"/>
        <w:numPr>
          <w:ilvl w:val="0"/>
          <w:numId w:val="0"/>
        </w:numPr>
        <w:ind w:left="360" w:hanging="360"/>
        <w:rPr>
          <w:rFonts w:ascii="Segoe UI" w:hAnsi="Segoe UI" w:cs="Segoe UI"/>
          <w:b/>
          <w:bCs/>
          <w:szCs w:val="20"/>
        </w:rPr>
      </w:pPr>
      <w:r w:rsidRPr="00F07F0C">
        <w:rPr>
          <w:rFonts w:ascii="Segoe UI" w:hAnsi="Segoe UI" w:cs="Segoe UI"/>
          <w:b/>
          <w:bCs/>
          <w:szCs w:val="20"/>
        </w:rPr>
        <w:t>WIC</w:t>
      </w:r>
      <w:r w:rsidRPr="00F07F0C" w:rsidR="0076168A">
        <w:rPr>
          <w:rFonts w:ascii="Segoe UI" w:hAnsi="Segoe UI" w:cs="Segoe UI"/>
          <w:b/>
          <w:bCs/>
          <w:szCs w:val="20"/>
        </w:rPr>
        <w:t xml:space="preserve"> </w:t>
      </w:r>
      <w:r w:rsidR="001D1D30">
        <w:rPr>
          <w:rFonts w:ascii="Segoe UI" w:hAnsi="Segoe UI" w:cs="Segoe UI"/>
          <w:b/>
          <w:bCs/>
          <w:szCs w:val="20"/>
        </w:rPr>
        <w:t xml:space="preserve">APP </w:t>
      </w:r>
      <w:r w:rsidRPr="00F07F0C" w:rsidR="0076168A">
        <w:rPr>
          <w:rFonts w:ascii="Segoe UI" w:hAnsi="Segoe UI" w:cs="Segoe UI"/>
          <w:b/>
          <w:bCs/>
          <w:szCs w:val="20"/>
        </w:rPr>
        <w:t>SHOPPING</w:t>
      </w:r>
      <w:r w:rsidRPr="00F07F0C">
        <w:rPr>
          <w:rFonts w:ascii="Segoe UI" w:hAnsi="Segoe UI" w:cs="Segoe UI"/>
          <w:b/>
          <w:bCs/>
          <w:szCs w:val="20"/>
        </w:rPr>
        <w:t xml:space="preserve"> </w:t>
      </w:r>
      <w:r w:rsidR="00D70287">
        <w:rPr>
          <w:rFonts w:ascii="Segoe UI" w:hAnsi="Segoe UI" w:cs="Segoe UI"/>
          <w:b/>
          <w:bCs/>
          <w:szCs w:val="20"/>
        </w:rPr>
        <w:t>TOOLS</w:t>
      </w:r>
      <w:r w:rsidRPr="00F07F0C">
        <w:rPr>
          <w:rFonts w:ascii="Segoe UI" w:hAnsi="Segoe UI" w:cs="Segoe UI"/>
          <w:b/>
          <w:bCs/>
          <w:szCs w:val="20"/>
        </w:rPr>
        <w:t xml:space="preserve">. </w:t>
      </w:r>
    </w:p>
    <w:p w:rsidR="00DA734E" w:rsidRPr="007E0327" w:rsidP="007E0327" w14:paraId="7327BB95" w14:textId="6D294DDD">
      <w:pPr>
        <w:pStyle w:val="ListNumber"/>
        <w:numPr>
          <w:ilvl w:val="0"/>
          <w:numId w:val="92"/>
        </w:numPr>
        <w:rPr>
          <w:rFonts w:ascii="Segoe UI" w:hAnsi="Segoe UI" w:cs="Segoe UI"/>
          <w:szCs w:val="20"/>
        </w:rPr>
      </w:pPr>
      <w:r w:rsidRPr="007E0327">
        <w:rPr>
          <w:rFonts w:ascii="Segoe UI" w:hAnsi="Segoe UI" w:cs="Segoe UI"/>
          <w:szCs w:val="20"/>
        </w:rPr>
        <w:t xml:space="preserve">Approximately what </w:t>
      </w:r>
      <w:r w:rsidRPr="007E0327">
        <w:rPr>
          <w:rFonts w:ascii="Segoe UI" w:hAnsi="Segoe UI" w:cs="Segoe UI"/>
          <w:szCs w:val="20"/>
        </w:rPr>
        <w:t>percent</w:t>
      </w:r>
      <w:r w:rsidRPr="007E0327">
        <w:rPr>
          <w:rFonts w:ascii="Segoe UI" w:hAnsi="Segoe UI" w:cs="Segoe UI"/>
          <w:szCs w:val="20"/>
        </w:rPr>
        <w:t xml:space="preserve"> of your participants are using the </w:t>
      </w:r>
      <w:r w:rsidR="00EE7E0A">
        <w:rPr>
          <w:rFonts w:ascii="Segoe UI" w:hAnsi="Segoe UI" w:cs="Segoe UI"/>
          <w:szCs w:val="20"/>
        </w:rPr>
        <w:t xml:space="preserve">[STATE </w:t>
      </w:r>
      <w:r w:rsidRPr="007E0327">
        <w:rPr>
          <w:rFonts w:ascii="Segoe UI" w:hAnsi="Segoe UI" w:cs="Segoe UI"/>
          <w:szCs w:val="20"/>
        </w:rPr>
        <w:t>WIC APP</w:t>
      </w:r>
      <w:r w:rsidR="00EE7E0A">
        <w:rPr>
          <w:rFonts w:ascii="Segoe UI" w:hAnsi="Segoe UI" w:cs="Segoe UI"/>
          <w:szCs w:val="20"/>
        </w:rPr>
        <w:t>]</w:t>
      </w:r>
      <w:r w:rsidRPr="007E0327" w:rsidR="00E85B0E">
        <w:rPr>
          <w:rFonts w:ascii="Segoe UI" w:hAnsi="Segoe UI" w:cs="Segoe UI"/>
          <w:szCs w:val="20"/>
        </w:rPr>
        <w:t>?</w:t>
      </w:r>
    </w:p>
    <w:p w:rsidR="006603C0" w:rsidRPr="00F07F0C" w:rsidP="006E7FE7" w14:paraId="68D06D2D" w14:textId="6060F65F">
      <w:pPr>
        <w:pStyle w:val="ListNumber"/>
        <w:numPr>
          <w:ilvl w:val="0"/>
          <w:numId w:val="3"/>
        </w:numPr>
        <w:rPr>
          <w:rFonts w:ascii="Segoe UI" w:hAnsi="Segoe UI" w:cs="Segoe UI"/>
          <w:szCs w:val="20"/>
        </w:rPr>
      </w:pPr>
      <w:r w:rsidRPr="00F07F0C">
        <w:rPr>
          <w:rFonts w:ascii="Segoe UI" w:hAnsi="Segoe UI" w:cs="Segoe UI"/>
          <w:szCs w:val="20"/>
        </w:rPr>
        <w:t>How do you and [LOCAL AGENCY/CLINIC NAME]</w:t>
      </w:r>
      <w:r w:rsidRPr="00F07F0C" w:rsidR="002849FE">
        <w:rPr>
          <w:rFonts w:ascii="Segoe UI" w:hAnsi="Segoe UI" w:cs="Segoe UI"/>
          <w:szCs w:val="20"/>
        </w:rPr>
        <w:t xml:space="preserve"> help or support WIC participants in using the</w:t>
      </w:r>
      <w:r w:rsidR="00D70287">
        <w:rPr>
          <w:rFonts w:ascii="Segoe UI" w:hAnsi="Segoe UI" w:cs="Segoe UI"/>
          <w:szCs w:val="20"/>
        </w:rPr>
        <w:t xml:space="preserve"> shopping </w:t>
      </w:r>
      <w:r w:rsidR="002760A4">
        <w:rPr>
          <w:rFonts w:ascii="Segoe UI" w:hAnsi="Segoe UI" w:cs="Segoe UI"/>
          <w:szCs w:val="20"/>
        </w:rPr>
        <w:t>tools in the</w:t>
      </w:r>
      <w:r w:rsidRPr="00F07F0C" w:rsidR="002849FE">
        <w:rPr>
          <w:rFonts w:ascii="Segoe UI" w:hAnsi="Segoe UI" w:cs="Segoe UI"/>
          <w:szCs w:val="20"/>
        </w:rPr>
        <w:t xml:space="preserve"> [STATE WIC APP]?</w:t>
      </w:r>
      <w:r w:rsidR="00F45034">
        <w:rPr>
          <w:rFonts w:ascii="Segoe UI" w:hAnsi="Segoe UI" w:cs="Segoe UI"/>
          <w:szCs w:val="20"/>
        </w:rPr>
        <w:t xml:space="preserve"> For example, do you </w:t>
      </w:r>
      <w:r w:rsidR="00C84805">
        <w:rPr>
          <w:rFonts w:ascii="Segoe UI" w:hAnsi="Segoe UI" w:cs="Segoe UI"/>
          <w:szCs w:val="20"/>
        </w:rPr>
        <w:t>tell participants about the app, do you encourage or help them download the app?</w:t>
      </w:r>
    </w:p>
    <w:p w:rsidR="00044DFD" w:rsidRPr="00282B28" w:rsidP="007E0327" w14:paraId="5218443A" w14:textId="5AF26CC0">
      <w:pPr>
        <w:pStyle w:val="ListAlpha20"/>
        <w:numPr>
          <w:ilvl w:val="0"/>
          <w:numId w:val="37"/>
        </w:numPr>
        <w:rPr>
          <w:rFonts w:ascii="Segoe UI" w:eastAsia="Times New Roman" w:hAnsi="Segoe UI" w:cs="Segoe UI"/>
          <w:i/>
          <w:iCs/>
          <w:szCs w:val="20"/>
        </w:rPr>
      </w:pPr>
      <w:r w:rsidRPr="00282B28">
        <w:rPr>
          <w:rFonts w:ascii="Segoe UI" w:eastAsia="Times New Roman" w:hAnsi="Segoe UI" w:cs="Segoe UI"/>
          <w:iCs/>
          <w:szCs w:val="20"/>
        </w:rPr>
        <w:t xml:space="preserve">Do you have access to the app? Are people in your office trained to use the app? Specifically, the shopping related features in the app? </w:t>
      </w:r>
    </w:p>
    <w:p w:rsidR="004D78E7" w:rsidP="007E0327" w14:paraId="78FEEF70" w14:textId="7FDE2B39">
      <w:pPr>
        <w:pStyle w:val="ListAlpha20"/>
        <w:numPr>
          <w:ilvl w:val="0"/>
          <w:numId w:val="37"/>
        </w:numPr>
        <w:rPr>
          <w:rFonts w:ascii="Segoe UI" w:eastAsia="Times New Roman" w:hAnsi="Segoe UI" w:cs="Segoe UI"/>
          <w:i/>
          <w:iCs/>
          <w:szCs w:val="20"/>
        </w:rPr>
      </w:pPr>
      <w:r w:rsidRPr="00282B28">
        <w:rPr>
          <w:rFonts w:ascii="Segoe UI" w:eastAsia="Times New Roman" w:hAnsi="Segoe UI" w:cs="Segoe UI"/>
          <w:iCs/>
          <w:szCs w:val="20"/>
        </w:rPr>
        <w:t xml:space="preserve">Do </w:t>
      </w:r>
      <w:r w:rsidRPr="00282B28" w:rsidR="008D4E13">
        <w:rPr>
          <w:rFonts w:ascii="Segoe UI" w:eastAsia="Times New Roman" w:hAnsi="Segoe UI" w:cs="Segoe UI"/>
          <w:iCs/>
          <w:szCs w:val="20"/>
        </w:rPr>
        <w:t>you show WIC participants how to use the app and</w:t>
      </w:r>
      <w:r w:rsidRPr="00282B28" w:rsidR="00842B6D">
        <w:rPr>
          <w:rFonts w:ascii="Segoe UI" w:eastAsia="Times New Roman" w:hAnsi="Segoe UI" w:cs="Segoe UI"/>
          <w:iCs/>
          <w:szCs w:val="20"/>
        </w:rPr>
        <w:t xml:space="preserve"> its </w:t>
      </w:r>
      <w:r w:rsidRPr="00282B28" w:rsidR="00222CC3">
        <w:rPr>
          <w:rFonts w:ascii="Segoe UI" w:eastAsia="Times New Roman" w:hAnsi="Segoe UI" w:cs="Segoe UI"/>
          <w:iCs/>
          <w:szCs w:val="20"/>
        </w:rPr>
        <w:t xml:space="preserve">shopping related </w:t>
      </w:r>
      <w:r w:rsidRPr="00282B28" w:rsidR="00842B6D">
        <w:rPr>
          <w:rFonts w:ascii="Segoe UI" w:eastAsia="Times New Roman" w:hAnsi="Segoe UI" w:cs="Segoe UI"/>
          <w:iCs/>
          <w:szCs w:val="20"/>
        </w:rPr>
        <w:t>different features</w:t>
      </w:r>
      <w:r w:rsidRPr="00282B28" w:rsidR="00222CC3">
        <w:rPr>
          <w:rFonts w:ascii="Segoe UI" w:eastAsia="Times New Roman" w:hAnsi="Segoe UI" w:cs="Segoe UI"/>
          <w:iCs/>
          <w:szCs w:val="20"/>
        </w:rPr>
        <w:t xml:space="preserve"> (e.g., scanner, store locator, benefit balance)</w:t>
      </w:r>
      <w:r w:rsidRPr="00282B28" w:rsidR="00BE51C6">
        <w:rPr>
          <w:rFonts w:ascii="Segoe UI" w:eastAsia="Times New Roman" w:hAnsi="Segoe UI" w:cs="Segoe UI"/>
          <w:iCs/>
          <w:szCs w:val="20"/>
        </w:rPr>
        <w:t>?</w:t>
      </w:r>
      <w:r w:rsidRPr="00282B28" w:rsidR="00714E78">
        <w:rPr>
          <w:rFonts w:ascii="Segoe UI" w:eastAsia="Times New Roman" w:hAnsi="Segoe UI" w:cs="Segoe UI"/>
          <w:iCs/>
          <w:szCs w:val="20"/>
        </w:rPr>
        <w:t xml:space="preserve"> </w:t>
      </w:r>
      <w:r w:rsidRPr="00282B28" w:rsidR="00222CC3">
        <w:rPr>
          <w:rFonts w:ascii="Segoe UI" w:eastAsia="Times New Roman" w:hAnsi="Segoe UI" w:cs="Segoe UI"/>
          <w:iCs/>
          <w:szCs w:val="20"/>
        </w:rPr>
        <w:t xml:space="preserve">If not, why not? </w:t>
      </w:r>
    </w:p>
    <w:p w:rsidR="004D78E7" w:rsidRPr="00F07F0C" w:rsidP="00A47FE7" w14:paraId="4F111D7F" w14:textId="1CD177E5">
      <w:pPr>
        <w:pStyle w:val="ListNumber"/>
        <w:rPr>
          <w:rFonts w:ascii="Segoe UI" w:hAnsi="Segoe UI" w:cs="Segoe UI"/>
          <w:szCs w:val="20"/>
        </w:rPr>
      </w:pPr>
      <w:r w:rsidRPr="00F07F0C">
        <w:rPr>
          <w:rFonts w:ascii="Segoe UI" w:hAnsi="Segoe UI" w:cs="Segoe UI"/>
          <w:szCs w:val="20"/>
        </w:rPr>
        <w:t xml:space="preserve">Have you heard from WIC participants about their experience using </w:t>
      </w:r>
      <w:r w:rsidRPr="00F07F0C" w:rsidR="00971EE3">
        <w:rPr>
          <w:rFonts w:ascii="Segoe UI" w:hAnsi="Segoe UI" w:cs="Segoe UI"/>
          <w:szCs w:val="20"/>
        </w:rPr>
        <w:t>the</w:t>
      </w:r>
      <w:r w:rsidR="002760A4">
        <w:rPr>
          <w:rFonts w:ascii="Segoe UI" w:hAnsi="Segoe UI" w:cs="Segoe UI"/>
          <w:szCs w:val="20"/>
        </w:rPr>
        <w:t xml:space="preserve"> shopping tools in the</w:t>
      </w:r>
      <w:r w:rsidRPr="00F07F0C" w:rsidR="00971EE3">
        <w:rPr>
          <w:rFonts w:ascii="Segoe UI" w:hAnsi="Segoe UI" w:cs="Segoe UI"/>
          <w:szCs w:val="20"/>
        </w:rPr>
        <w:t xml:space="preserve"> [STATE WIC APP]</w:t>
      </w:r>
      <w:r w:rsidRPr="00F07F0C" w:rsidR="00425C28">
        <w:rPr>
          <w:rFonts w:ascii="Segoe UI" w:hAnsi="Segoe UI" w:cs="Segoe UI"/>
          <w:szCs w:val="20"/>
        </w:rPr>
        <w:t>?</w:t>
      </w:r>
      <w:r w:rsidRPr="00F07F0C" w:rsidR="00971EE3">
        <w:rPr>
          <w:rFonts w:ascii="Segoe UI" w:hAnsi="Segoe UI" w:cs="Segoe UI"/>
          <w:szCs w:val="20"/>
        </w:rPr>
        <w:t xml:space="preserve"> IF YES: What have WIC participants shared with you?</w:t>
      </w:r>
    </w:p>
    <w:p w:rsidR="00F4176F" w:rsidP="007E0327" w14:paraId="3910FD7E" w14:textId="711AF55C">
      <w:pPr>
        <w:pStyle w:val="ListAlpha20"/>
        <w:numPr>
          <w:ilvl w:val="0"/>
          <w:numId w:val="38"/>
        </w:numPr>
        <w:rPr>
          <w:rFonts w:ascii="Segoe UI" w:eastAsia="Times New Roman" w:hAnsi="Segoe UI" w:cs="Segoe UI"/>
          <w:i/>
          <w:iCs/>
          <w:szCs w:val="20"/>
        </w:rPr>
      </w:pPr>
      <w:r w:rsidRPr="00282B28">
        <w:rPr>
          <w:rFonts w:ascii="Segoe UI" w:eastAsia="Times New Roman" w:hAnsi="Segoe UI" w:cs="Segoe UI"/>
          <w:iCs/>
          <w:szCs w:val="20"/>
        </w:rPr>
        <w:t>What features do participants use most or find the most helpful?</w:t>
      </w:r>
    </w:p>
    <w:p w:rsidR="005E7C4F" w:rsidP="005E7C4F" w14:paraId="53DB72F3" w14:textId="77777777">
      <w:pPr>
        <w:pStyle w:val="ListNumber"/>
      </w:pPr>
      <w:r w:rsidRPr="0057444A">
        <w:t xml:space="preserve">Do you have access to the app usage data? For example, data on the most used features, etc. </w:t>
      </w:r>
    </w:p>
    <w:p w:rsidR="005E7C4F" w:rsidP="007E0327" w14:paraId="06F440B4" w14:textId="235BF24C">
      <w:pPr>
        <w:pStyle w:val="ListAlpha20"/>
        <w:numPr>
          <w:ilvl w:val="0"/>
          <w:numId w:val="79"/>
        </w:numPr>
      </w:pPr>
      <w:r>
        <w:t>IF YES:</w:t>
      </w:r>
      <w:r w:rsidRPr="0057444A" w:rsidR="00F23E32">
        <w:t xml:space="preserve"> how does this </w:t>
      </w:r>
      <w:r w:rsidRPr="0057444A" w:rsidR="00F23E32">
        <w:t>impact</w:t>
      </w:r>
      <w:r w:rsidRPr="0057444A" w:rsidR="00F23E32">
        <w:t xml:space="preserve"> how you support participants? </w:t>
      </w:r>
    </w:p>
    <w:p w:rsidR="00841682" w:rsidRPr="0057444A" w:rsidP="007E0327" w14:paraId="713BA254" w14:textId="642522E3">
      <w:pPr>
        <w:pStyle w:val="ListAlpha20"/>
        <w:numPr>
          <w:ilvl w:val="0"/>
          <w:numId w:val="79"/>
        </w:numPr>
      </w:pPr>
      <w:r>
        <w:t>IF NO:</w:t>
      </w:r>
      <w:r w:rsidRPr="0057444A" w:rsidR="00F23E32">
        <w:t xml:space="preserve"> how would access to this type of data help you? </w:t>
      </w:r>
    </w:p>
    <w:p w:rsidR="0031268C" w:rsidRPr="00855FA8" w:rsidP="007E0327" w14:paraId="2293FEF6" w14:textId="5DE51641">
      <w:pPr>
        <w:pStyle w:val="H2"/>
      </w:pPr>
      <w:bookmarkStart w:id="4" w:name="_Hlk162607982"/>
      <w:r w:rsidRPr="00855FA8">
        <w:t>E.</w:t>
      </w:r>
      <w:r w:rsidRPr="00855FA8">
        <w:tab/>
      </w:r>
      <w:r w:rsidR="36290692">
        <w:t xml:space="preserve">Adding </w:t>
      </w:r>
      <w:r w:rsidRPr="00855FA8">
        <w:t xml:space="preserve">online shopping </w:t>
      </w:r>
    </w:p>
    <w:p w:rsidR="0031268C" w:rsidRPr="00F07F0C" w:rsidP="006133A1" w14:paraId="22A8DE7D" w14:textId="4D98834A">
      <w:pPr>
        <w:spacing w:before="120" w:after="120"/>
        <w:rPr>
          <w:rFonts w:ascii="Segoe UI" w:eastAsia="Calibri" w:hAnsi="Segoe UI" w:cs="Segoe UI"/>
          <w:i/>
          <w:iCs/>
          <w:szCs w:val="20"/>
        </w:rPr>
      </w:pPr>
      <w:r w:rsidRPr="00F07F0C">
        <w:rPr>
          <w:rFonts w:ascii="Segoe UI" w:eastAsia="Calibri" w:hAnsi="Segoe UI" w:cs="Segoe UI"/>
          <w:b/>
          <w:bCs/>
          <w:i/>
          <w:iCs/>
          <w:szCs w:val="20"/>
        </w:rPr>
        <w:t>I</w:t>
      </w:r>
      <w:r w:rsidRPr="00F07F0C" w:rsidR="00C1125D">
        <w:rPr>
          <w:rFonts w:ascii="Segoe UI" w:eastAsia="Calibri" w:hAnsi="Segoe UI" w:cs="Segoe UI"/>
          <w:b/>
          <w:bCs/>
          <w:i/>
          <w:iCs/>
          <w:szCs w:val="20"/>
        </w:rPr>
        <w:t>nterviewer i</w:t>
      </w:r>
      <w:r w:rsidRPr="00F07F0C">
        <w:rPr>
          <w:rFonts w:ascii="Segoe UI" w:eastAsia="Calibri" w:hAnsi="Segoe UI" w:cs="Segoe UI"/>
          <w:b/>
          <w:bCs/>
          <w:i/>
          <w:iCs/>
          <w:szCs w:val="20"/>
        </w:rPr>
        <w:t xml:space="preserve">nstructions: </w:t>
      </w:r>
      <w:r w:rsidRPr="00F07F0C">
        <w:rPr>
          <w:rFonts w:ascii="Segoe UI" w:eastAsia="Calibri" w:hAnsi="Segoe UI" w:cs="Segoe UI"/>
          <w:i/>
          <w:iCs/>
          <w:szCs w:val="20"/>
        </w:rPr>
        <w:t xml:space="preserve">Customize this set of questions based on information learned from the document review completed before the interview. </w:t>
      </w:r>
      <w:r w:rsidRPr="00F07F0C" w:rsidR="006F015B">
        <w:rPr>
          <w:rFonts w:ascii="Segoe UI" w:eastAsia="Calibri" w:hAnsi="Segoe UI" w:cs="Segoe UI"/>
          <w:i/>
          <w:iCs/>
          <w:szCs w:val="20"/>
        </w:rPr>
        <w:t xml:space="preserve">You may also use information from previous rounds of interviews to customize this protocol. </w:t>
      </w:r>
      <w:r w:rsidRPr="00F07F0C">
        <w:rPr>
          <w:rFonts w:ascii="Segoe UI" w:eastAsia="Calibri" w:hAnsi="Segoe UI" w:cs="Segoe UI"/>
          <w:i/>
          <w:iCs/>
          <w:szCs w:val="20"/>
        </w:rPr>
        <w:t>You may be using some of the questions to confirm information.</w:t>
      </w:r>
    </w:p>
    <w:p w:rsidR="0031268C" w:rsidRPr="00F07F0C" w:rsidP="0031268C" w14:paraId="436C20F3" w14:textId="46F67777">
      <w:pPr>
        <w:rPr>
          <w:rFonts w:ascii="Segoe UI" w:eastAsia="Calibri" w:hAnsi="Segoe UI" w:cs="Segoe UI"/>
          <w:szCs w:val="20"/>
        </w:rPr>
      </w:pPr>
      <w:r w:rsidRPr="00F07F0C">
        <w:rPr>
          <w:rFonts w:ascii="Segoe UI" w:eastAsia="Calibri" w:hAnsi="Segoe UI" w:cs="Segoe UI"/>
          <w:szCs w:val="20"/>
        </w:rPr>
        <w:t xml:space="preserve">Now </w:t>
      </w:r>
      <w:r w:rsidRPr="00F07F0C">
        <w:rPr>
          <w:rFonts w:ascii="Segoe UI" w:eastAsia="Calibri" w:hAnsi="Segoe UI" w:cs="Segoe UI"/>
          <w:szCs w:val="20"/>
        </w:rPr>
        <w:t>I’d like to ask you some questions about you</w:t>
      </w:r>
      <w:r w:rsidRPr="00F07F0C" w:rsidR="00B465A2">
        <w:rPr>
          <w:rFonts w:ascii="Segoe UI" w:eastAsia="Calibri" w:hAnsi="Segoe UI" w:cs="Segoe UI"/>
          <w:szCs w:val="20"/>
        </w:rPr>
        <w:t>r</w:t>
      </w:r>
      <w:r w:rsidRPr="00F07F0C">
        <w:rPr>
          <w:rFonts w:ascii="Segoe UI" w:eastAsia="Calibri" w:hAnsi="Segoe UI" w:cs="Segoe UI"/>
          <w:szCs w:val="20"/>
        </w:rPr>
        <w:t xml:space="preserve"> </w:t>
      </w:r>
      <w:r w:rsidRPr="00F07F0C" w:rsidR="00661D45">
        <w:rPr>
          <w:rFonts w:ascii="Segoe UI" w:eastAsia="Calibri" w:hAnsi="Segoe UI" w:cs="Segoe UI"/>
          <w:szCs w:val="20"/>
        </w:rPr>
        <w:t xml:space="preserve">experience </w:t>
      </w:r>
      <w:r w:rsidRPr="00F07F0C">
        <w:rPr>
          <w:rFonts w:ascii="Segoe UI" w:eastAsia="Calibri" w:hAnsi="Segoe UI" w:cs="Segoe UI"/>
          <w:szCs w:val="20"/>
        </w:rPr>
        <w:t>and [</w:t>
      </w:r>
      <w:r w:rsidRPr="00F07F0C" w:rsidR="004530DA">
        <w:rPr>
          <w:rFonts w:ascii="Segoe UI" w:eastAsia="Calibri" w:hAnsi="Segoe UI" w:cs="Segoe UI"/>
          <w:szCs w:val="20"/>
        </w:rPr>
        <w:t xml:space="preserve">LOCAL </w:t>
      </w:r>
      <w:r w:rsidRPr="00F07F0C">
        <w:rPr>
          <w:rFonts w:ascii="Segoe UI" w:eastAsia="Calibri" w:hAnsi="Segoe UI" w:cs="Segoe UI"/>
          <w:szCs w:val="20"/>
        </w:rPr>
        <w:t>AGENCY/CLINIC</w:t>
      </w:r>
      <w:r w:rsidRPr="00F07F0C" w:rsidR="004530DA">
        <w:rPr>
          <w:rFonts w:ascii="Segoe UI" w:eastAsia="Calibri" w:hAnsi="Segoe UI" w:cs="Segoe UI"/>
          <w:szCs w:val="20"/>
        </w:rPr>
        <w:t xml:space="preserve"> NAME</w:t>
      </w:r>
      <w:r w:rsidRPr="00F07F0C">
        <w:rPr>
          <w:rFonts w:ascii="Segoe UI" w:eastAsia="Calibri" w:hAnsi="Segoe UI" w:cs="Segoe UI"/>
          <w:szCs w:val="20"/>
        </w:rPr>
        <w:t>]’s experience</w:t>
      </w:r>
      <w:r w:rsidRPr="00F07F0C">
        <w:rPr>
          <w:rFonts w:ascii="Segoe UI" w:eastAsia="Calibri" w:hAnsi="Segoe UI" w:cs="Segoe UI"/>
          <w:szCs w:val="20"/>
        </w:rPr>
        <w:t xml:space="preserve"> with</w:t>
      </w:r>
      <w:r w:rsidRPr="00F07F0C">
        <w:rPr>
          <w:rFonts w:ascii="Segoe UI" w:eastAsia="Calibri" w:hAnsi="Segoe UI" w:cs="Segoe UI"/>
          <w:szCs w:val="20"/>
        </w:rPr>
        <w:t xml:space="preserve"> supporting </w:t>
      </w:r>
      <w:r w:rsidRPr="00F07F0C" w:rsidR="001F1B45">
        <w:rPr>
          <w:rFonts w:ascii="Segoe UI" w:eastAsia="Calibri" w:hAnsi="Segoe UI" w:cs="Segoe UI"/>
          <w:szCs w:val="20"/>
        </w:rPr>
        <w:t>online</w:t>
      </w:r>
      <w:r w:rsidRPr="00F07F0C">
        <w:rPr>
          <w:rFonts w:ascii="Segoe UI" w:eastAsia="Calibri" w:hAnsi="Segoe UI" w:cs="Segoe UI"/>
          <w:szCs w:val="20"/>
        </w:rPr>
        <w:t xml:space="preserve"> shopping for WIC participants. We want to hear about what has gone well and what has been challenging</w:t>
      </w:r>
      <w:r w:rsidRPr="00F07F0C" w:rsidR="00880175">
        <w:rPr>
          <w:rFonts w:ascii="Segoe UI" w:eastAsia="Calibri" w:hAnsi="Segoe UI" w:cs="Segoe UI"/>
          <w:szCs w:val="20"/>
        </w:rPr>
        <w:t xml:space="preserve"> over the last [TIME</w:t>
      </w:r>
      <w:r w:rsidRPr="00F07F0C">
        <w:rPr>
          <w:rFonts w:ascii="Segoe UI" w:eastAsia="Calibri" w:hAnsi="Segoe UI" w:cs="Segoe UI"/>
          <w:szCs w:val="20"/>
        </w:rPr>
        <w:t xml:space="preserve"> </w:t>
      </w:r>
      <w:r w:rsidRPr="00F07F0C" w:rsidR="00880175">
        <w:rPr>
          <w:rFonts w:ascii="Segoe UI" w:eastAsia="Calibri" w:hAnsi="Segoe UI" w:cs="Segoe UI"/>
          <w:szCs w:val="20"/>
        </w:rPr>
        <w:t>FRAME]</w:t>
      </w:r>
      <w:r w:rsidRPr="00F07F0C">
        <w:rPr>
          <w:rFonts w:ascii="Segoe UI" w:eastAsia="Calibri" w:hAnsi="Segoe UI" w:cs="Segoe UI"/>
          <w:szCs w:val="20"/>
        </w:rPr>
        <w:t>.</w:t>
      </w:r>
    </w:p>
    <w:p w:rsidR="001F1B45" w:rsidRPr="00F07F0C" w:rsidP="006E7FE7" w14:paraId="1D5E3695" w14:textId="52BBFA9C">
      <w:pPr>
        <w:pStyle w:val="ListNumber"/>
        <w:numPr>
          <w:ilvl w:val="0"/>
          <w:numId w:val="4"/>
        </w:numPr>
        <w:rPr>
          <w:rFonts w:ascii="Segoe UI" w:hAnsi="Segoe UI" w:cs="Segoe UI"/>
          <w:szCs w:val="20"/>
        </w:rPr>
      </w:pPr>
      <w:r w:rsidRPr="00F07F0C">
        <w:rPr>
          <w:rFonts w:ascii="Segoe UI" w:hAnsi="Segoe UI" w:cs="Segoe UI"/>
          <w:szCs w:val="20"/>
        </w:rPr>
        <w:t xml:space="preserve">What does the online shopping experience look like for </w:t>
      </w:r>
      <w:r w:rsidRPr="00F07F0C" w:rsidR="00360288">
        <w:rPr>
          <w:rFonts w:ascii="Segoe UI" w:hAnsi="Segoe UI" w:cs="Segoe UI"/>
          <w:szCs w:val="20"/>
        </w:rPr>
        <w:t>the WIC participants you support</w:t>
      </w:r>
      <w:r w:rsidRPr="00F07F0C">
        <w:rPr>
          <w:rFonts w:ascii="Segoe UI" w:hAnsi="Segoe UI" w:cs="Segoe UI"/>
          <w:szCs w:val="20"/>
        </w:rPr>
        <w:t>? Please</w:t>
      </w:r>
      <w:r w:rsidRPr="00F07F0C" w:rsidR="00CB2BBB">
        <w:rPr>
          <w:rFonts w:ascii="Segoe UI" w:hAnsi="Segoe UI" w:cs="Segoe UI"/>
          <w:szCs w:val="20"/>
        </w:rPr>
        <w:t xml:space="preserve"> </w:t>
      </w:r>
      <w:r w:rsidRPr="00F07F0C">
        <w:rPr>
          <w:rFonts w:ascii="Segoe UI" w:hAnsi="Segoe UI" w:cs="Segoe UI"/>
          <w:szCs w:val="20"/>
        </w:rPr>
        <w:t xml:space="preserve">describe. </w:t>
      </w:r>
      <w:r w:rsidR="001A0ED5">
        <w:rPr>
          <w:rFonts w:ascii="Segoe UI" w:hAnsi="Segoe UI" w:cs="Segoe UI"/>
          <w:szCs w:val="20"/>
        </w:rPr>
        <w:t>(</w:t>
      </w:r>
      <w:r w:rsidR="00370566">
        <w:rPr>
          <w:rFonts w:ascii="Segoe UI" w:hAnsi="Segoe UI" w:cs="Segoe UI"/>
          <w:szCs w:val="20"/>
        </w:rPr>
        <w:t xml:space="preserve">IF NEEDED: </w:t>
      </w:r>
      <w:r w:rsidRPr="00370566" w:rsidR="00394E7E">
        <w:rPr>
          <w:rFonts w:ascii="Segoe UI" w:hAnsi="Segoe UI" w:cs="Segoe UI"/>
          <w:szCs w:val="20"/>
        </w:rPr>
        <w:t xml:space="preserve">This could include the </w:t>
      </w:r>
      <w:r w:rsidRPr="00370566" w:rsidR="00DE766B">
        <w:rPr>
          <w:rFonts w:ascii="Segoe UI" w:hAnsi="Segoe UI" w:cs="Segoe UI"/>
          <w:szCs w:val="20"/>
        </w:rPr>
        <w:t xml:space="preserve">ability to redeem </w:t>
      </w:r>
      <w:r w:rsidRPr="00370566" w:rsidR="00FE752D">
        <w:rPr>
          <w:rFonts w:ascii="Segoe UI" w:hAnsi="Segoe UI" w:cs="Segoe UI"/>
          <w:szCs w:val="20"/>
        </w:rPr>
        <w:t xml:space="preserve">WIC </w:t>
      </w:r>
      <w:r w:rsidRPr="00370566" w:rsidR="0081398C">
        <w:rPr>
          <w:rFonts w:ascii="Segoe UI" w:hAnsi="Segoe UI" w:cs="Segoe UI"/>
          <w:szCs w:val="20"/>
        </w:rPr>
        <w:t xml:space="preserve">food </w:t>
      </w:r>
      <w:r w:rsidRPr="00370566" w:rsidR="00DE766B">
        <w:rPr>
          <w:rFonts w:ascii="Segoe UI" w:hAnsi="Segoe UI" w:cs="Segoe UI"/>
          <w:szCs w:val="20"/>
        </w:rPr>
        <w:t>benefits</w:t>
      </w:r>
      <w:r w:rsidRPr="00370566" w:rsidR="003808DC">
        <w:rPr>
          <w:rFonts w:ascii="Segoe UI" w:hAnsi="Segoe UI" w:cs="Segoe UI"/>
          <w:szCs w:val="20"/>
        </w:rPr>
        <w:t xml:space="preserve"> online</w:t>
      </w:r>
      <w:r w:rsidRPr="00370566" w:rsidR="008B43A4">
        <w:rPr>
          <w:rFonts w:ascii="Segoe UI" w:hAnsi="Segoe UI" w:cs="Segoe UI"/>
          <w:szCs w:val="20"/>
        </w:rPr>
        <w:t xml:space="preserve">, then </w:t>
      </w:r>
      <w:r w:rsidRPr="00370566" w:rsidR="003808DC">
        <w:rPr>
          <w:rFonts w:ascii="Segoe UI" w:hAnsi="Segoe UI" w:cs="Segoe UI"/>
          <w:szCs w:val="20"/>
        </w:rPr>
        <w:t xml:space="preserve">scheduling </w:t>
      </w:r>
      <w:r w:rsidRPr="00370566" w:rsidR="008B43A4">
        <w:rPr>
          <w:rFonts w:ascii="Segoe UI" w:hAnsi="Segoe UI" w:cs="Segoe UI"/>
          <w:szCs w:val="20"/>
        </w:rPr>
        <w:t xml:space="preserve">a time for </w:t>
      </w:r>
      <w:r w:rsidRPr="00370566" w:rsidR="00FE752D">
        <w:rPr>
          <w:rFonts w:ascii="Segoe UI" w:hAnsi="Segoe UI" w:cs="Segoe UI"/>
          <w:szCs w:val="20"/>
        </w:rPr>
        <w:t>curbside pickup or home delivery</w:t>
      </w:r>
      <w:r w:rsidR="001A0ED5">
        <w:rPr>
          <w:rFonts w:ascii="Segoe UI" w:hAnsi="Segoe UI" w:cs="Segoe UI"/>
          <w:i/>
          <w:iCs/>
          <w:szCs w:val="20"/>
        </w:rPr>
        <w:t>)</w:t>
      </w:r>
      <w:r w:rsidRPr="00F07F0C" w:rsidR="00FE752D">
        <w:rPr>
          <w:rFonts w:ascii="Segoe UI" w:hAnsi="Segoe UI" w:cs="Segoe UI"/>
          <w:i/>
          <w:iCs/>
          <w:szCs w:val="20"/>
        </w:rPr>
        <w:t>.</w:t>
      </w:r>
      <w:r w:rsidRPr="00F07F0C" w:rsidR="00DE766B">
        <w:rPr>
          <w:rFonts w:ascii="Segoe UI" w:hAnsi="Segoe UI" w:cs="Segoe UI"/>
          <w:i/>
          <w:iCs/>
          <w:szCs w:val="20"/>
        </w:rPr>
        <w:t xml:space="preserve"> </w:t>
      </w:r>
    </w:p>
    <w:p w:rsidR="001F1B45" w:rsidRPr="001A0ED5" w:rsidP="007E0327" w14:paraId="4260B710" w14:textId="047ACD04">
      <w:pPr>
        <w:pStyle w:val="ListAlpha20"/>
        <w:numPr>
          <w:ilvl w:val="0"/>
          <w:numId w:val="40"/>
        </w:numPr>
        <w:rPr>
          <w:rFonts w:ascii="Segoe UI" w:eastAsia="Times New Roman" w:hAnsi="Segoe UI" w:cs="Segoe UI"/>
          <w:i/>
          <w:iCs/>
          <w:szCs w:val="20"/>
        </w:rPr>
      </w:pPr>
      <w:r w:rsidRPr="001A0ED5">
        <w:rPr>
          <w:rFonts w:ascii="Segoe UI" w:eastAsia="Times New Roman" w:hAnsi="Segoe UI" w:cs="Segoe UI"/>
          <w:iCs/>
          <w:szCs w:val="20"/>
        </w:rPr>
        <w:t>How are these changes meant to improve the shopping experience for WIC participants?</w:t>
      </w:r>
    </w:p>
    <w:p w:rsidR="00F63FB1" w:rsidP="007E0327" w14:paraId="69A7982B" w14:textId="047E5776">
      <w:pPr>
        <w:pStyle w:val="ListAlpha20"/>
        <w:numPr>
          <w:ilvl w:val="0"/>
          <w:numId w:val="40"/>
        </w:numPr>
        <w:rPr>
          <w:rFonts w:ascii="Segoe UI" w:eastAsia="Times New Roman" w:hAnsi="Segoe UI" w:cs="Segoe UI"/>
          <w:i/>
          <w:iCs/>
          <w:szCs w:val="20"/>
        </w:rPr>
      </w:pPr>
      <w:r w:rsidRPr="001A0ED5">
        <w:rPr>
          <w:rFonts w:ascii="Segoe UI" w:eastAsia="Times New Roman" w:hAnsi="Segoe UI" w:cs="Segoe UI"/>
          <w:iCs/>
          <w:szCs w:val="20"/>
        </w:rPr>
        <w:t xml:space="preserve">How </w:t>
      </w:r>
      <w:r w:rsidRPr="001A0ED5" w:rsidR="00113A22">
        <w:rPr>
          <w:rFonts w:ascii="Segoe UI" w:eastAsia="Times New Roman" w:hAnsi="Segoe UI" w:cs="Segoe UI"/>
          <w:iCs/>
          <w:szCs w:val="20"/>
        </w:rPr>
        <w:t>do you or staff at [LOCAL AGENCY/CLINIC NAME] promote the online shopping experience to WIC participants?</w:t>
      </w:r>
      <w:r w:rsidRPr="001A0ED5" w:rsidR="00CE4079">
        <w:rPr>
          <w:rFonts w:ascii="Segoe UI" w:eastAsia="Times New Roman" w:hAnsi="Segoe UI" w:cs="Segoe UI"/>
          <w:iCs/>
          <w:szCs w:val="20"/>
        </w:rPr>
        <w:t xml:space="preserve"> Please describe. </w:t>
      </w:r>
    </w:p>
    <w:p w:rsidR="00B9182F" w:rsidP="006E7FE7" w14:paraId="16031645" w14:textId="7C600A87">
      <w:pPr>
        <w:pStyle w:val="ListNumber"/>
        <w:numPr>
          <w:ilvl w:val="0"/>
          <w:numId w:val="3"/>
        </w:numPr>
        <w:rPr>
          <w:rFonts w:ascii="Segoe UI" w:hAnsi="Segoe UI" w:cs="Segoe UI"/>
          <w:szCs w:val="20"/>
        </w:rPr>
      </w:pPr>
      <w:r>
        <w:rPr>
          <w:rFonts w:ascii="Segoe UI" w:hAnsi="Segoe UI" w:cs="Segoe UI"/>
          <w:szCs w:val="20"/>
        </w:rPr>
        <w:t xml:space="preserve">What did the process look like for informing WIC participants about </w:t>
      </w:r>
      <w:r w:rsidR="00B70125">
        <w:rPr>
          <w:rFonts w:ascii="Segoe UI" w:hAnsi="Segoe UI" w:cs="Segoe UI"/>
          <w:szCs w:val="20"/>
        </w:rPr>
        <w:t>the addition of online</w:t>
      </w:r>
      <w:r>
        <w:rPr>
          <w:rFonts w:ascii="Segoe UI" w:hAnsi="Segoe UI" w:cs="Segoe UI"/>
          <w:szCs w:val="20"/>
        </w:rPr>
        <w:t xml:space="preserve"> shopping?</w:t>
      </w:r>
    </w:p>
    <w:p w:rsidR="00B9182F" w:rsidP="007E0327" w14:paraId="0F7A1F06" w14:textId="446D8952">
      <w:pPr>
        <w:pStyle w:val="ListAlpha20"/>
        <w:numPr>
          <w:ilvl w:val="0"/>
          <w:numId w:val="73"/>
        </w:numPr>
        <w:rPr>
          <w:rFonts w:ascii="Segoe UI" w:hAnsi="Segoe UI" w:cs="Segoe UI"/>
          <w:i/>
          <w:iCs/>
          <w:szCs w:val="20"/>
        </w:rPr>
      </w:pPr>
      <w:r w:rsidRPr="00A33604">
        <w:rPr>
          <w:rFonts w:ascii="Segoe UI" w:hAnsi="Segoe UI" w:cs="Segoe UI"/>
          <w:iCs/>
          <w:szCs w:val="20"/>
        </w:rPr>
        <w:t>What staff were involved in this process? Did you have enough staff to accomplish this process?</w:t>
      </w:r>
    </w:p>
    <w:p w:rsidR="00B9182F" w:rsidRPr="006E7FE7" w:rsidP="00A47FE7" w14:paraId="1CB0565D" w14:textId="30C13906">
      <w:pPr>
        <w:pStyle w:val="ListNumber"/>
        <w:rPr>
          <w:rFonts w:ascii="Segoe UI" w:eastAsia="Times New Roman" w:hAnsi="Segoe UI" w:cs="Segoe UI"/>
          <w:szCs w:val="20"/>
        </w:rPr>
      </w:pPr>
      <w:r>
        <w:rPr>
          <w:rFonts w:ascii="Segoe UI" w:hAnsi="Segoe UI" w:cs="Segoe UI"/>
          <w:szCs w:val="20"/>
        </w:rPr>
        <w:t xml:space="preserve">What was the timeline for making WIC participants aware of </w:t>
      </w:r>
      <w:r w:rsidR="005626D7">
        <w:rPr>
          <w:rFonts w:ascii="Segoe UI" w:hAnsi="Segoe UI" w:cs="Segoe UI"/>
          <w:szCs w:val="20"/>
        </w:rPr>
        <w:t>the ability to shop for WIC products online</w:t>
      </w:r>
      <w:r>
        <w:rPr>
          <w:rFonts w:ascii="Segoe UI" w:hAnsi="Segoe UI" w:cs="Segoe UI"/>
          <w:szCs w:val="20"/>
        </w:rPr>
        <w:t>? Did this timeline vary for any reason (across the area or communit</w:t>
      </w:r>
      <w:r w:rsidR="005626D7">
        <w:rPr>
          <w:rFonts w:ascii="Segoe UI" w:hAnsi="Segoe UI" w:cs="Segoe UI"/>
          <w:szCs w:val="20"/>
        </w:rPr>
        <w:t>y</w:t>
      </w:r>
      <w:r>
        <w:rPr>
          <w:rFonts w:ascii="Segoe UI" w:hAnsi="Segoe UI" w:cs="Segoe UI"/>
          <w:szCs w:val="20"/>
        </w:rPr>
        <w:t>)?</w:t>
      </w:r>
    </w:p>
    <w:p w:rsidR="001F1B45" w:rsidP="00A47FE7" w14:paraId="135BBEDA" w14:textId="7D28AE36">
      <w:pPr>
        <w:pStyle w:val="ListNumber"/>
        <w:rPr>
          <w:rFonts w:ascii="Segoe UI" w:eastAsia="Times New Roman" w:hAnsi="Segoe UI" w:cs="Segoe UI"/>
          <w:szCs w:val="20"/>
        </w:rPr>
      </w:pPr>
      <w:r w:rsidRPr="00F07F0C">
        <w:rPr>
          <w:rFonts w:ascii="Segoe UI" w:eastAsia="Times New Roman" w:hAnsi="Segoe UI" w:cs="Segoe UI"/>
          <w:szCs w:val="20"/>
        </w:rPr>
        <w:t>H</w:t>
      </w:r>
      <w:r w:rsidRPr="00F07F0C" w:rsidR="006B5566">
        <w:rPr>
          <w:rFonts w:ascii="Segoe UI" w:eastAsia="Times New Roman" w:hAnsi="Segoe UI" w:cs="Segoe UI"/>
          <w:szCs w:val="20"/>
        </w:rPr>
        <w:t>ow h</w:t>
      </w:r>
      <w:r w:rsidRPr="00F07F0C">
        <w:rPr>
          <w:rFonts w:ascii="Segoe UI" w:eastAsia="Times New Roman" w:hAnsi="Segoe UI" w:cs="Segoe UI"/>
          <w:szCs w:val="20"/>
        </w:rPr>
        <w:t>ave you or staff at [</w:t>
      </w:r>
      <w:r w:rsidRPr="00F07F0C" w:rsidR="0053610B">
        <w:rPr>
          <w:rFonts w:ascii="Segoe UI" w:eastAsia="Times New Roman" w:hAnsi="Segoe UI" w:cs="Segoe UI"/>
          <w:szCs w:val="20"/>
        </w:rPr>
        <w:t xml:space="preserve">LOCAL </w:t>
      </w:r>
      <w:r w:rsidRPr="00F07F0C" w:rsidR="006933EB">
        <w:rPr>
          <w:rFonts w:ascii="Segoe UI" w:eastAsia="Times New Roman" w:hAnsi="Segoe UI" w:cs="Segoe UI"/>
          <w:szCs w:val="20"/>
        </w:rPr>
        <w:t>AGENCY/CLINIC</w:t>
      </w:r>
      <w:r w:rsidRPr="00F07F0C" w:rsidR="0053610B">
        <w:rPr>
          <w:rFonts w:ascii="Segoe UI" w:eastAsia="Times New Roman" w:hAnsi="Segoe UI" w:cs="Segoe UI"/>
          <w:szCs w:val="20"/>
        </w:rPr>
        <w:t xml:space="preserve"> NAME</w:t>
      </w:r>
      <w:r w:rsidRPr="00F07F0C">
        <w:rPr>
          <w:rFonts w:ascii="Segoe UI" w:eastAsia="Times New Roman" w:hAnsi="Segoe UI" w:cs="Segoe UI"/>
          <w:szCs w:val="20"/>
        </w:rPr>
        <w:t xml:space="preserve">] supported </w:t>
      </w:r>
      <w:r w:rsidRPr="00F07F0C" w:rsidR="000D02B3">
        <w:rPr>
          <w:rFonts w:ascii="Segoe UI" w:eastAsia="Times New Roman" w:hAnsi="Segoe UI" w:cs="Segoe UI"/>
          <w:szCs w:val="20"/>
        </w:rPr>
        <w:t xml:space="preserve">WIC participants </w:t>
      </w:r>
      <w:r w:rsidRPr="00F07F0C" w:rsidR="00B33FEC">
        <w:rPr>
          <w:rFonts w:ascii="Segoe UI" w:eastAsia="Times New Roman" w:hAnsi="Segoe UI" w:cs="Segoe UI"/>
          <w:szCs w:val="20"/>
        </w:rPr>
        <w:t>with</w:t>
      </w:r>
      <w:r w:rsidRPr="00F07F0C">
        <w:rPr>
          <w:rFonts w:ascii="Segoe UI" w:eastAsia="Times New Roman" w:hAnsi="Segoe UI" w:cs="Segoe UI"/>
          <w:szCs w:val="20"/>
        </w:rPr>
        <w:t xml:space="preserve"> </w:t>
      </w:r>
      <w:r w:rsidRPr="00F07F0C" w:rsidR="00B33FEC">
        <w:rPr>
          <w:rFonts w:ascii="Segoe UI" w:eastAsia="Times New Roman" w:hAnsi="Segoe UI" w:cs="Segoe UI"/>
          <w:szCs w:val="20"/>
        </w:rPr>
        <w:t xml:space="preserve">WIC </w:t>
      </w:r>
      <w:r w:rsidRPr="00F07F0C" w:rsidR="00737D7E">
        <w:rPr>
          <w:rFonts w:ascii="Segoe UI" w:eastAsia="Times New Roman" w:hAnsi="Segoe UI" w:cs="Segoe UI"/>
          <w:szCs w:val="20"/>
        </w:rPr>
        <w:t>online shopping</w:t>
      </w:r>
      <w:r w:rsidRPr="00F07F0C">
        <w:rPr>
          <w:rFonts w:ascii="Segoe UI" w:eastAsia="Times New Roman" w:hAnsi="Segoe UI" w:cs="Segoe UI"/>
          <w:szCs w:val="20"/>
        </w:rPr>
        <w:t>? Please describe.</w:t>
      </w:r>
    </w:p>
    <w:p w:rsidR="001F1B45" w:rsidRPr="00F07F0C" w:rsidP="006E7FE7" w14:paraId="4520E437" w14:textId="3B2AAA65">
      <w:pPr>
        <w:pStyle w:val="ListNumber"/>
        <w:numPr>
          <w:ilvl w:val="0"/>
          <w:numId w:val="4"/>
        </w:numPr>
        <w:rPr>
          <w:rFonts w:ascii="Segoe UI" w:hAnsi="Segoe UI" w:cs="Segoe UI"/>
          <w:szCs w:val="20"/>
        </w:rPr>
      </w:pPr>
      <w:r w:rsidRPr="00F07F0C">
        <w:rPr>
          <w:rFonts w:ascii="Segoe UI" w:hAnsi="Segoe UI" w:cs="Segoe UI"/>
          <w:szCs w:val="20"/>
        </w:rPr>
        <w:t xml:space="preserve">Have you </w:t>
      </w:r>
      <w:r w:rsidRPr="00F07F0C" w:rsidR="005735AD">
        <w:rPr>
          <w:rFonts w:ascii="Segoe UI" w:hAnsi="Segoe UI" w:cs="Segoe UI"/>
          <w:szCs w:val="20"/>
        </w:rPr>
        <w:t xml:space="preserve">heard from WIC participants about </w:t>
      </w:r>
      <w:r w:rsidRPr="00F07F0C" w:rsidR="00305800">
        <w:rPr>
          <w:rFonts w:ascii="Segoe UI" w:hAnsi="Segoe UI" w:cs="Segoe UI"/>
          <w:szCs w:val="20"/>
        </w:rPr>
        <w:t xml:space="preserve">their experience shopping for WIC-eligible </w:t>
      </w:r>
      <w:r w:rsidRPr="00F07F0C" w:rsidR="00913F17">
        <w:rPr>
          <w:rFonts w:ascii="Segoe UI" w:hAnsi="Segoe UI" w:cs="Segoe UI"/>
          <w:szCs w:val="20"/>
        </w:rPr>
        <w:t>foo</w:t>
      </w:r>
      <w:r w:rsidRPr="00F07F0C" w:rsidR="00F60D4F">
        <w:rPr>
          <w:rFonts w:ascii="Segoe UI" w:hAnsi="Segoe UI" w:cs="Segoe UI"/>
          <w:szCs w:val="20"/>
        </w:rPr>
        <w:t>ds</w:t>
      </w:r>
      <w:r w:rsidRPr="00F07F0C" w:rsidR="00913F17">
        <w:rPr>
          <w:rFonts w:ascii="Segoe UI" w:hAnsi="Segoe UI" w:cs="Segoe UI"/>
          <w:szCs w:val="20"/>
        </w:rPr>
        <w:t xml:space="preserve"> </w:t>
      </w:r>
      <w:r w:rsidRPr="00F07F0C" w:rsidR="00305800">
        <w:rPr>
          <w:rFonts w:ascii="Segoe UI" w:hAnsi="Segoe UI" w:cs="Segoe UI"/>
          <w:szCs w:val="20"/>
        </w:rPr>
        <w:t>online? IF YES: What have WIC participants shared with you</w:t>
      </w:r>
      <w:r w:rsidRPr="00F07F0C">
        <w:rPr>
          <w:rFonts w:ascii="Segoe UI" w:hAnsi="Segoe UI" w:cs="Segoe UI"/>
          <w:szCs w:val="20"/>
        </w:rPr>
        <w:t>?</w:t>
      </w:r>
    </w:p>
    <w:p w:rsidR="00305800" w:rsidRPr="00C43D5B" w:rsidP="007E0327" w14:paraId="027C71B4" w14:textId="1762E81B">
      <w:pPr>
        <w:pStyle w:val="ListAlpha20"/>
        <w:numPr>
          <w:ilvl w:val="0"/>
          <w:numId w:val="41"/>
        </w:numPr>
        <w:rPr>
          <w:rFonts w:ascii="Segoe UI" w:eastAsia="Times New Roman" w:hAnsi="Segoe UI" w:cs="Segoe UI"/>
          <w:i/>
          <w:iCs/>
          <w:szCs w:val="20"/>
        </w:rPr>
      </w:pPr>
      <w:r w:rsidRPr="00C43D5B">
        <w:rPr>
          <w:rFonts w:ascii="Segoe UI" w:hAnsi="Segoe UI" w:cs="Segoe UI"/>
          <w:iCs/>
          <w:szCs w:val="20"/>
        </w:rPr>
        <w:t>Have WIC participants shared with you or staff at [LOCAL AGENCY/CLINIC NAME</w:t>
      </w:r>
      <w:r w:rsidRPr="00C43D5B" w:rsidR="005F05CC">
        <w:rPr>
          <w:rFonts w:ascii="Segoe UI" w:hAnsi="Segoe UI" w:cs="Segoe UI"/>
          <w:iCs/>
          <w:szCs w:val="20"/>
        </w:rPr>
        <w:t>] a positive online shopping experience</w:t>
      </w:r>
      <w:r w:rsidRPr="00C43D5B" w:rsidR="00F77097">
        <w:rPr>
          <w:rFonts w:ascii="Segoe UI" w:hAnsi="Segoe UI" w:cs="Segoe UI"/>
          <w:iCs/>
          <w:szCs w:val="20"/>
        </w:rPr>
        <w:t>?</w:t>
      </w:r>
      <w:r w:rsidRPr="00C43D5B" w:rsidR="008E1DA1">
        <w:rPr>
          <w:rFonts w:ascii="Segoe UI" w:hAnsi="Segoe UI" w:cs="Segoe UI"/>
          <w:iCs/>
          <w:szCs w:val="20"/>
        </w:rPr>
        <w:t xml:space="preserve"> Please describe. </w:t>
      </w:r>
      <w:r w:rsidRPr="00C43D5B" w:rsidR="00B73DAD">
        <w:rPr>
          <w:rFonts w:ascii="Segoe UI" w:hAnsi="Segoe UI" w:cs="Segoe UI"/>
          <w:iCs/>
          <w:szCs w:val="20"/>
        </w:rPr>
        <w:t xml:space="preserve"> </w:t>
      </w:r>
    </w:p>
    <w:p w:rsidR="00B73DAD" w:rsidRPr="00C43D5B" w:rsidP="007E0327" w14:paraId="154D01B0" w14:textId="1C05DE32">
      <w:pPr>
        <w:pStyle w:val="ListAlpha20"/>
        <w:numPr>
          <w:ilvl w:val="0"/>
          <w:numId w:val="41"/>
        </w:numPr>
        <w:rPr>
          <w:rFonts w:ascii="Segoe UI" w:eastAsia="Times New Roman" w:hAnsi="Segoe UI" w:cs="Segoe UI"/>
          <w:i/>
          <w:iCs/>
          <w:szCs w:val="20"/>
        </w:rPr>
      </w:pPr>
      <w:r w:rsidRPr="00C43D5B">
        <w:rPr>
          <w:rFonts w:ascii="Segoe UI" w:eastAsia="Times New Roman" w:hAnsi="Segoe UI" w:cs="Segoe UI"/>
          <w:iCs/>
          <w:szCs w:val="20"/>
        </w:rPr>
        <w:t>D</w:t>
      </w:r>
      <w:r w:rsidRPr="00C43D5B" w:rsidR="009C331D">
        <w:rPr>
          <w:rFonts w:ascii="Segoe UI" w:eastAsia="Times New Roman" w:hAnsi="Segoe UI" w:cs="Segoe UI"/>
          <w:iCs/>
          <w:szCs w:val="20"/>
        </w:rPr>
        <w:t>id</w:t>
      </w:r>
      <w:r w:rsidRPr="00C43D5B">
        <w:rPr>
          <w:rFonts w:ascii="Segoe UI" w:eastAsia="Times New Roman" w:hAnsi="Segoe UI" w:cs="Segoe UI"/>
          <w:iCs/>
          <w:szCs w:val="20"/>
        </w:rPr>
        <w:t xml:space="preserve"> WIC participants </w:t>
      </w:r>
      <w:r w:rsidRPr="00C43D5B" w:rsidR="009C331D">
        <w:rPr>
          <w:rFonts w:ascii="Segoe UI" w:hAnsi="Segoe UI" w:cs="Segoe UI"/>
          <w:iCs/>
          <w:szCs w:val="20"/>
        </w:rPr>
        <w:t>experience any</w:t>
      </w:r>
      <w:r w:rsidRPr="00C43D5B">
        <w:rPr>
          <w:rFonts w:ascii="Segoe UI" w:hAnsi="Segoe UI" w:cs="Segoe UI"/>
          <w:iCs/>
          <w:szCs w:val="20"/>
        </w:rPr>
        <w:t xml:space="preserve"> challenges with </w:t>
      </w:r>
      <w:r w:rsidRPr="00C43D5B">
        <w:rPr>
          <w:rFonts w:ascii="Segoe UI" w:hAnsi="Segoe UI" w:cs="Segoe UI"/>
          <w:iCs/>
          <w:szCs w:val="20"/>
        </w:rPr>
        <w:t>the on</w:t>
      </w:r>
      <w:r w:rsidRPr="00C43D5B" w:rsidR="00EC0753">
        <w:rPr>
          <w:rFonts w:ascii="Segoe UI" w:hAnsi="Segoe UI" w:cs="Segoe UI"/>
          <w:iCs/>
          <w:szCs w:val="20"/>
        </w:rPr>
        <w:t>line</w:t>
      </w:r>
      <w:r w:rsidRPr="00C43D5B">
        <w:rPr>
          <w:rFonts w:ascii="Segoe UI" w:hAnsi="Segoe UI" w:cs="Segoe UI"/>
          <w:iCs/>
          <w:szCs w:val="20"/>
        </w:rPr>
        <w:t xml:space="preserve"> shopping experience? </w:t>
      </w:r>
      <w:r w:rsidRPr="00C43D5B" w:rsidR="00630B1B">
        <w:rPr>
          <w:rFonts w:ascii="Segoe UI" w:hAnsi="Segoe UI" w:cs="Segoe UI"/>
          <w:iCs/>
          <w:szCs w:val="20"/>
        </w:rPr>
        <w:t>How did</w:t>
      </w:r>
      <w:r w:rsidRPr="00C43D5B">
        <w:rPr>
          <w:rFonts w:ascii="Segoe UI" w:hAnsi="Segoe UI" w:cs="Segoe UI"/>
          <w:iCs/>
          <w:szCs w:val="20"/>
        </w:rPr>
        <w:t xml:space="preserve"> WIC participants try to overcome these challenges?</w:t>
      </w:r>
    </w:p>
    <w:p w:rsidR="008F69DA" w:rsidP="007E0327" w14:paraId="7326D443" w14:textId="48C5F45E">
      <w:pPr>
        <w:pStyle w:val="ListAlpha20"/>
        <w:numPr>
          <w:ilvl w:val="0"/>
          <w:numId w:val="41"/>
        </w:numPr>
        <w:rPr>
          <w:rFonts w:ascii="Segoe UI" w:eastAsia="Times New Roman" w:hAnsi="Segoe UI" w:cs="Segoe UI"/>
          <w:i/>
          <w:iCs/>
          <w:szCs w:val="20"/>
        </w:rPr>
      </w:pPr>
      <w:r w:rsidRPr="00C43D5B">
        <w:rPr>
          <w:rFonts w:ascii="Segoe UI" w:eastAsia="Times New Roman" w:hAnsi="Segoe UI" w:cs="Segoe UI"/>
          <w:iCs/>
          <w:szCs w:val="20"/>
        </w:rPr>
        <w:t xml:space="preserve">Do participants seem to prefer online shopping </w:t>
      </w:r>
      <w:r w:rsidRPr="00C43D5B" w:rsidR="00F42D8A">
        <w:rPr>
          <w:rFonts w:ascii="Segoe UI" w:eastAsia="Times New Roman" w:hAnsi="Segoe UI" w:cs="Segoe UI"/>
          <w:iCs/>
          <w:szCs w:val="20"/>
        </w:rPr>
        <w:t xml:space="preserve">or </w:t>
      </w:r>
      <w:r w:rsidRPr="00C43D5B">
        <w:rPr>
          <w:rFonts w:ascii="Segoe UI" w:eastAsia="Times New Roman" w:hAnsi="Segoe UI" w:cs="Segoe UI"/>
          <w:iCs/>
          <w:szCs w:val="20"/>
        </w:rPr>
        <w:t xml:space="preserve">in-person shopping? </w:t>
      </w:r>
      <w:r w:rsidRPr="00C43D5B">
        <w:rPr>
          <w:rFonts w:ascii="Segoe UI" w:hAnsi="Segoe UI" w:cs="Segoe UI"/>
          <w:iCs/>
          <w:szCs w:val="20"/>
        </w:rPr>
        <w:t>Please</w:t>
      </w:r>
      <w:r w:rsidRPr="00C43D5B">
        <w:rPr>
          <w:rFonts w:ascii="Segoe UI" w:eastAsia="Times New Roman" w:hAnsi="Segoe UI" w:cs="Segoe UI"/>
          <w:iCs/>
          <w:szCs w:val="20"/>
        </w:rPr>
        <w:t xml:space="preserve"> describe.</w:t>
      </w:r>
    </w:p>
    <w:bookmarkEnd w:id="4"/>
    <w:p w:rsidR="005B334E" w:rsidRPr="00855FA8" w:rsidP="007E0327" w14:paraId="01A997A9" w14:textId="15CBC6B6">
      <w:pPr>
        <w:pStyle w:val="H2"/>
      </w:pPr>
      <w:r w:rsidRPr="00855FA8">
        <w:t>F.</w:t>
      </w:r>
      <w:r w:rsidRPr="00855FA8">
        <w:tab/>
        <w:t>Improving the farmers’ market shopping experience</w:t>
      </w:r>
    </w:p>
    <w:p w:rsidR="005B334E" w:rsidRPr="00F07F0C" w:rsidP="006133A1" w14:paraId="622BD701" w14:textId="52A1CEE4">
      <w:pPr>
        <w:spacing w:before="120" w:after="120"/>
        <w:rPr>
          <w:rFonts w:ascii="Segoe UI" w:eastAsia="Calibri" w:hAnsi="Segoe UI" w:cs="Segoe UI"/>
          <w:i/>
          <w:iCs/>
          <w:szCs w:val="20"/>
        </w:rPr>
      </w:pPr>
      <w:r w:rsidRPr="00F07F0C">
        <w:rPr>
          <w:rFonts w:ascii="Segoe UI" w:eastAsia="Calibri" w:hAnsi="Segoe UI" w:cs="Segoe UI"/>
          <w:b/>
          <w:bCs/>
          <w:i/>
          <w:iCs/>
          <w:szCs w:val="20"/>
        </w:rPr>
        <w:t>I</w:t>
      </w:r>
      <w:r w:rsidRPr="00F07F0C" w:rsidR="00C1125D">
        <w:rPr>
          <w:rFonts w:ascii="Segoe UI" w:eastAsia="Calibri" w:hAnsi="Segoe UI" w:cs="Segoe UI"/>
          <w:b/>
          <w:bCs/>
          <w:i/>
          <w:iCs/>
          <w:szCs w:val="20"/>
        </w:rPr>
        <w:t>nterviewer i</w:t>
      </w:r>
      <w:r w:rsidRPr="00F07F0C">
        <w:rPr>
          <w:rFonts w:ascii="Segoe UI" w:eastAsia="Calibri" w:hAnsi="Segoe UI" w:cs="Segoe UI"/>
          <w:b/>
          <w:bCs/>
          <w:i/>
          <w:iCs/>
          <w:szCs w:val="20"/>
        </w:rPr>
        <w:t xml:space="preserve">nstructions: </w:t>
      </w:r>
      <w:r w:rsidRPr="00F07F0C">
        <w:rPr>
          <w:rFonts w:ascii="Segoe UI" w:eastAsia="Calibri" w:hAnsi="Segoe UI" w:cs="Segoe UI"/>
          <w:i/>
          <w:iCs/>
          <w:szCs w:val="20"/>
        </w:rPr>
        <w:t xml:space="preserve">Customize this set of questions based on information learned from the document review completed before the interview. </w:t>
      </w:r>
      <w:r w:rsidRPr="00F07F0C" w:rsidR="006F015B">
        <w:rPr>
          <w:rFonts w:ascii="Segoe UI" w:eastAsia="Calibri" w:hAnsi="Segoe UI" w:cs="Segoe UI"/>
          <w:i/>
          <w:iCs/>
          <w:szCs w:val="20"/>
        </w:rPr>
        <w:t>You may also use information from previous rounds of interviews to customize this protocol. You may be using some of the questions to confirm information.</w:t>
      </w:r>
    </w:p>
    <w:p w:rsidR="005B334E" w:rsidRPr="00F07F0C" w:rsidP="005B334E" w14:paraId="46E42C70" w14:textId="62BF81C6">
      <w:pPr>
        <w:rPr>
          <w:rFonts w:ascii="Segoe UI" w:eastAsia="Calibri" w:hAnsi="Segoe UI" w:cs="Segoe UI"/>
        </w:rPr>
      </w:pPr>
      <w:r w:rsidRPr="1084D95A">
        <w:rPr>
          <w:rFonts w:ascii="Segoe UI" w:eastAsia="Calibri" w:hAnsi="Segoe UI" w:cs="Segoe UI"/>
        </w:rPr>
        <w:t>I’d like to ask you some questions about you</w:t>
      </w:r>
      <w:r w:rsidRPr="1084D95A" w:rsidR="00B465A2">
        <w:rPr>
          <w:rFonts w:ascii="Segoe UI" w:eastAsia="Calibri" w:hAnsi="Segoe UI" w:cs="Segoe UI"/>
        </w:rPr>
        <w:t>r</w:t>
      </w:r>
      <w:r w:rsidRPr="1084D95A">
        <w:rPr>
          <w:rFonts w:ascii="Segoe UI" w:eastAsia="Calibri" w:hAnsi="Segoe UI" w:cs="Segoe UI"/>
        </w:rPr>
        <w:t xml:space="preserve"> </w:t>
      </w:r>
      <w:r w:rsidRPr="1084D95A" w:rsidR="00316365">
        <w:rPr>
          <w:rFonts w:ascii="Segoe UI" w:eastAsia="Calibri" w:hAnsi="Segoe UI" w:cs="Segoe UI"/>
        </w:rPr>
        <w:t xml:space="preserve">experience </w:t>
      </w:r>
      <w:r w:rsidRPr="1084D95A">
        <w:rPr>
          <w:rFonts w:ascii="Segoe UI" w:eastAsia="Calibri" w:hAnsi="Segoe UI" w:cs="Segoe UI"/>
        </w:rPr>
        <w:t>and [</w:t>
      </w:r>
      <w:r w:rsidRPr="1084D95A" w:rsidR="0053610B">
        <w:rPr>
          <w:rFonts w:ascii="Segoe UI" w:eastAsia="Calibri" w:hAnsi="Segoe UI" w:cs="Segoe UI"/>
        </w:rPr>
        <w:t xml:space="preserve">LOCAL </w:t>
      </w:r>
      <w:r w:rsidRPr="1084D95A">
        <w:rPr>
          <w:rFonts w:ascii="Segoe UI" w:eastAsia="Calibri" w:hAnsi="Segoe UI" w:cs="Segoe UI"/>
        </w:rPr>
        <w:t>AGENCY/CLINIC</w:t>
      </w:r>
      <w:r w:rsidRPr="1084D95A" w:rsidR="0053610B">
        <w:rPr>
          <w:rFonts w:ascii="Segoe UI" w:eastAsia="Calibri" w:hAnsi="Segoe UI" w:cs="Segoe UI"/>
        </w:rPr>
        <w:t xml:space="preserve"> NAME</w:t>
      </w:r>
      <w:r w:rsidRPr="1084D95A">
        <w:rPr>
          <w:rFonts w:ascii="Segoe UI" w:eastAsia="Calibri" w:hAnsi="Segoe UI" w:cs="Segoe UI"/>
        </w:rPr>
        <w:t>’s</w:t>
      </w:r>
      <w:r w:rsidRPr="1084D95A" w:rsidR="6DD3D049">
        <w:rPr>
          <w:rFonts w:ascii="Segoe UI" w:eastAsia="Calibri" w:hAnsi="Segoe UI" w:cs="Segoe UI"/>
        </w:rPr>
        <w:t>]</w:t>
      </w:r>
      <w:r w:rsidRPr="1084D95A">
        <w:rPr>
          <w:rFonts w:ascii="Segoe UI" w:eastAsia="Calibri" w:hAnsi="Segoe UI" w:cs="Segoe UI"/>
        </w:rPr>
        <w:t xml:space="preserve"> experience supporting </w:t>
      </w:r>
      <w:r w:rsidRPr="1084D95A" w:rsidR="00EE5C55">
        <w:rPr>
          <w:rFonts w:ascii="Segoe UI" w:eastAsia="Calibri" w:hAnsi="Segoe UI" w:cs="Segoe UI"/>
        </w:rPr>
        <w:t>farmers’ market</w:t>
      </w:r>
      <w:r w:rsidRPr="1084D95A">
        <w:rPr>
          <w:rFonts w:ascii="Segoe UI" w:eastAsia="Calibri" w:hAnsi="Segoe UI" w:cs="Segoe UI"/>
        </w:rPr>
        <w:t xml:space="preserve"> </w:t>
      </w:r>
      <w:r w:rsidRPr="1084D95A" w:rsidR="08FC976E">
        <w:rPr>
          <w:rFonts w:ascii="Segoe UI" w:eastAsia="Calibri" w:hAnsi="Segoe UI" w:cs="Segoe UI"/>
        </w:rPr>
        <w:t>and</w:t>
      </w:r>
      <w:r w:rsidRPr="1084D95A" w:rsidR="62D5C091">
        <w:rPr>
          <w:rFonts w:ascii="Segoe UI" w:eastAsia="Calibri" w:hAnsi="Segoe UI" w:cs="Segoe UI"/>
        </w:rPr>
        <w:t>/or</w:t>
      </w:r>
      <w:r w:rsidRPr="1084D95A" w:rsidR="08FC976E">
        <w:rPr>
          <w:rFonts w:ascii="Segoe UI" w:eastAsia="Calibri" w:hAnsi="Segoe UI" w:cs="Segoe UI"/>
        </w:rPr>
        <w:t xml:space="preserve"> roadside </w:t>
      </w:r>
      <w:r w:rsidR="00E43A1B">
        <w:rPr>
          <w:rFonts w:ascii="Segoe UI" w:eastAsia="Calibri" w:hAnsi="Segoe UI" w:cs="Segoe UI"/>
        </w:rPr>
        <w:t xml:space="preserve">produce </w:t>
      </w:r>
      <w:r w:rsidRPr="1084D95A" w:rsidR="08FC976E">
        <w:rPr>
          <w:rFonts w:ascii="Segoe UI" w:eastAsia="Calibri" w:hAnsi="Segoe UI" w:cs="Segoe UI"/>
        </w:rPr>
        <w:t>stand</w:t>
      </w:r>
      <w:r w:rsidRPr="1084D95A">
        <w:rPr>
          <w:rFonts w:ascii="Segoe UI" w:eastAsia="Calibri" w:hAnsi="Segoe UI" w:cs="Segoe UI"/>
        </w:rPr>
        <w:t xml:space="preserve"> shopping for WIC</w:t>
      </w:r>
      <w:r w:rsidRPr="1084D95A" w:rsidR="0084159F">
        <w:rPr>
          <w:rFonts w:ascii="Segoe UI" w:eastAsia="Calibri" w:hAnsi="Segoe UI" w:cs="Segoe UI"/>
        </w:rPr>
        <w:t>/FMNP</w:t>
      </w:r>
      <w:r w:rsidRPr="1084D95A">
        <w:rPr>
          <w:rFonts w:ascii="Segoe UI" w:eastAsia="Calibri" w:hAnsi="Segoe UI" w:cs="Segoe UI"/>
        </w:rPr>
        <w:t xml:space="preserve"> participants. We want to hear about what has gone well and what has been challenging</w:t>
      </w:r>
      <w:r w:rsidRPr="1084D95A" w:rsidR="00880175">
        <w:rPr>
          <w:rFonts w:ascii="Segoe UI" w:eastAsia="Calibri" w:hAnsi="Segoe UI" w:cs="Segoe UI"/>
        </w:rPr>
        <w:t xml:space="preserve"> over the last [TIME</w:t>
      </w:r>
      <w:r w:rsidRPr="1084D95A" w:rsidR="006933EB">
        <w:rPr>
          <w:rFonts w:ascii="Segoe UI" w:eastAsia="Calibri" w:hAnsi="Segoe UI" w:cs="Segoe UI"/>
        </w:rPr>
        <w:t xml:space="preserve"> </w:t>
      </w:r>
      <w:r w:rsidRPr="1084D95A" w:rsidR="00880175">
        <w:rPr>
          <w:rFonts w:ascii="Segoe UI" w:eastAsia="Calibri" w:hAnsi="Segoe UI" w:cs="Segoe UI"/>
        </w:rPr>
        <w:t>FRAME]</w:t>
      </w:r>
      <w:r w:rsidRPr="1084D95A" w:rsidR="00484B87">
        <w:rPr>
          <w:rFonts w:ascii="Segoe UI" w:eastAsia="Calibri" w:hAnsi="Segoe UI" w:cs="Segoe UI"/>
        </w:rPr>
        <w:t xml:space="preserve"> with supporting electronic benefit redemption at farmers’ markets</w:t>
      </w:r>
      <w:r w:rsidRPr="1084D95A" w:rsidR="0066237F">
        <w:rPr>
          <w:rFonts w:ascii="Segoe UI" w:eastAsia="Calibri" w:hAnsi="Segoe UI" w:cs="Segoe UI"/>
        </w:rPr>
        <w:t xml:space="preserve"> </w:t>
      </w:r>
      <w:r w:rsidRPr="1084D95A" w:rsidR="22442BEF">
        <w:rPr>
          <w:rFonts w:ascii="Segoe UI" w:eastAsia="Calibri" w:hAnsi="Segoe UI" w:cs="Segoe UI"/>
        </w:rPr>
        <w:t xml:space="preserve">and/or roadside </w:t>
      </w:r>
      <w:r w:rsidR="00E43A1B">
        <w:rPr>
          <w:rFonts w:ascii="Segoe UI" w:eastAsia="Calibri" w:hAnsi="Segoe UI" w:cs="Segoe UI"/>
        </w:rPr>
        <w:t xml:space="preserve">produce </w:t>
      </w:r>
      <w:r w:rsidRPr="1084D95A" w:rsidR="22442BEF">
        <w:rPr>
          <w:rFonts w:ascii="Segoe UI" w:eastAsia="Calibri" w:hAnsi="Segoe UI" w:cs="Segoe UI"/>
        </w:rPr>
        <w:t>stands</w:t>
      </w:r>
      <w:r w:rsidRPr="1084D95A" w:rsidR="0066237F">
        <w:rPr>
          <w:rFonts w:ascii="Segoe UI" w:eastAsia="Calibri" w:hAnsi="Segoe UI" w:cs="Segoe UI"/>
        </w:rPr>
        <w:t xml:space="preserve"> (including WIC CVB and FMNP </w:t>
      </w:r>
      <w:r w:rsidRPr="1084D95A" w:rsidR="0066237F">
        <w:rPr>
          <w:rFonts w:ascii="Segoe UI" w:eastAsia="Calibri" w:hAnsi="Segoe UI" w:cs="Segoe UI"/>
        </w:rPr>
        <w:t>eSolutions</w:t>
      </w:r>
      <w:r w:rsidRPr="1084D95A" w:rsidR="0066237F">
        <w:rPr>
          <w:rFonts w:ascii="Segoe UI" w:eastAsia="Calibri" w:hAnsi="Segoe UI" w:cs="Segoe UI"/>
        </w:rPr>
        <w:t>)</w:t>
      </w:r>
      <w:r w:rsidRPr="1084D95A">
        <w:rPr>
          <w:rFonts w:ascii="Segoe UI" w:eastAsia="Calibri" w:hAnsi="Segoe UI" w:cs="Segoe UI"/>
        </w:rPr>
        <w:t>.</w:t>
      </w:r>
    </w:p>
    <w:p w:rsidR="00A86095" w:rsidRPr="004E39DE" w:rsidP="007E0327" w14:paraId="194B0683" w14:textId="77777777">
      <w:pPr>
        <w:pStyle w:val="ListNumber"/>
        <w:numPr>
          <w:ilvl w:val="0"/>
          <w:numId w:val="55"/>
        </w:numPr>
        <w:rPr>
          <w:rFonts w:ascii="Segoe UI" w:hAnsi="Segoe UI" w:cs="Segoe UI"/>
          <w:iCs/>
        </w:rPr>
      </w:pPr>
      <w:r w:rsidRPr="00300B36">
        <w:rPr>
          <w:rFonts w:ascii="Segoe UI" w:hAnsi="Segoe UI" w:cs="Segoe UI"/>
        </w:rPr>
        <w:t xml:space="preserve">When WIC participants shop at </w:t>
      </w:r>
      <w:r w:rsidRPr="00300B36" w:rsidR="00256B87">
        <w:rPr>
          <w:rFonts w:ascii="Segoe UI" w:hAnsi="Segoe UI" w:cs="Segoe UI"/>
        </w:rPr>
        <w:t xml:space="preserve">a </w:t>
      </w:r>
      <w:r w:rsidRPr="00300B36">
        <w:rPr>
          <w:rFonts w:ascii="Segoe UI" w:hAnsi="Segoe UI" w:cs="Segoe UI"/>
        </w:rPr>
        <w:t>local farmers’ market</w:t>
      </w:r>
      <w:r w:rsidRPr="00300B36" w:rsidR="12546053">
        <w:rPr>
          <w:rFonts w:ascii="Segoe UI" w:hAnsi="Segoe UI" w:cs="Segoe UI"/>
        </w:rPr>
        <w:t xml:space="preserve"> and/or roadside </w:t>
      </w:r>
      <w:r w:rsidR="00823150">
        <w:rPr>
          <w:rFonts w:ascii="Segoe UI" w:hAnsi="Segoe UI" w:cs="Segoe UI"/>
        </w:rPr>
        <w:t xml:space="preserve">produce </w:t>
      </w:r>
      <w:r w:rsidRPr="00300B36" w:rsidR="12546053">
        <w:rPr>
          <w:rFonts w:ascii="Segoe UI" w:hAnsi="Segoe UI" w:cs="Segoe UI"/>
        </w:rPr>
        <w:t>stand</w:t>
      </w:r>
      <w:r w:rsidRPr="00300B36">
        <w:rPr>
          <w:rFonts w:ascii="Segoe UI" w:hAnsi="Segoe UI" w:cs="Segoe UI"/>
        </w:rPr>
        <w:t xml:space="preserve">, are they able to </w:t>
      </w:r>
      <w:r w:rsidRPr="00300B36" w:rsidR="25E4CB1C">
        <w:rPr>
          <w:rFonts w:ascii="Segoe UI" w:hAnsi="Segoe UI" w:cs="Segoe UI"/>
        </w:rPr>
        <w:t xml:space="preserve">transact </w:t>
      </w:r>
      <w:r w:rsidRPr="00300B36">
        <w:rPr>
          <w:rFonts w:ascii="Segoe UI" w:hAnsi="Segoe UI" w:cs="Segoe UI"/>
        </w:rPr>
        <w:t>the</w:t>
      </w:r>
      <w:r w:rsidRPr="00300B36" w:rsidR="0066397D">
        <w:rPr>
          <w:rFonts w:ascii="Segoe UI" w:hAnsi="Segoe UI" w:cs="Segoe UI"/>
        </w:rPr>
        <w:t xml:space="preserve"> </w:t>
      </w:r>
      <w:r w:rsidRPr="00300B36">
        <w:rPr>
          <w:rFonts w:ascii="Segoe UI" w:hAnsi="Segoe UI" w:cs="Segoe UI"/>
        </w:rPr>
        <w:t xml:space="preserve">WIC </w:t>
      </w:r>
      <w:r w:rsidRPr="00300B36" w:rsidR="08F2B550">
        <w:rPr>
          <w:rFonts w:ascii="Segoe UI" w:hAnsi="Segoe UI" w:cs="Segoe UI"/>
        </w:rPr>
        <w:t>CVB</w:t>
      </w:r>
      <w:r w:rsidRPr="00300B36">
        <w:rPr>
          <w:rFonts w:ascii="Segoe UI" w:hAnsi="Segoe UI" w:cs="Segoe UI"/>
        </w:rPr>
        <w:t xml:space="preserve">? </w:t>
      </w:r>
      <w:r w:rsidRPr="004E39DE">
        <w:rPr>
          <w:rFonts w:ascii="Segoe UI" w:hAnsi="Segoe UI" w:cs="Segoe UI"/>
          <w:iCs/>
        </w:rPr>
        <w:t xml:space="preserve">This could include using a WIC EBT card or </w:t>
      </w:r>
      <w:r w:rsidRPr="004E39DE" w:rsidR="00D43145">
        <w:rPr>
          <w:rFonts w:ascii="Segoe UI" w:hAnsi="Segoe UI" w:cs="Segoe UI"/>
          <w:iCs/>
        </w:rPr>
        <w:t>mobile pay, for example</w:t>
      </w:r>
      <w:r w:rsidRPr="004E39DE">
        <w:rPr>
          <w:rFonts w:ascii="Segoe UI" w:hAnsi="Segoe UI" w:cs="Segoe UI"/>
          <w:iCs/>
        </w:rPr>
        <w:t>.</w:t>
      </w:r>
      <w:r w:rsidRPr="004E39DE" w:rsidR="005124D7">
        <w:rPr>
          <w:rFonts w:ascii="Segoe UI" w:hAnsi="Segoe UI" w:cs="Segoe UI"/>
          <w:iCs/>
        </w:rPr>
        <w:t xml:space="preserve"> </w:t>
      </w:r>
    </w:p>
    <w:p w:rsidR="005124D7" w:rsidRPr="00F07F0C" w:rsidP="00A47FE7" w14:paraId="2B930AA3" w14:textId="189BA9BB">
      <w:pPr>
        <w:pStyle w:val="ListNumber"/>
        <w:rPr>
          <w:rFonts w:ascii="Segoe UI" w:eastAsia="Times New Roman" w:hAnsi="Segoe UI" w:cs="Segoe UI"/>
        </w:rPr>
      </w:pPr>
      <w:r w:rsidRPr="116367F8">
        <w:rPr>
          <w:rFonts w:ascii="Segoe UI" w:eastAsia="Times New Roman" w:hAnsi="Segoe UI" w:cs="Segoe UI"/>
        </w:rPr>
        <w:t>IF YES</w:t>
      </w:r>
      <w:r w:rsidR="00DD24AC">
        <w:rPr>
          <w:rFonts w:ascii="Segoe UI" w:eastAsia="Times New Roman" w:hAnsi="Segoe UI" w:cs="Segoe UI"/>
        </w:rPr>
        <w:t xml:space="preserve"> to Q1</w:t>
      </w:r>
      <w:r w:rsidRPr="116367F8">
        <w:rPr>
          <w:rFonts w:ascii="Segoe UI" w:eastAsia="Times New Roman" w:hAnsi="Segoe UI" w:cs="Segoe UI"/>
        </w:rPr>
        <w:t>:</w:t>
      </w:r>
      <w:r w:rsidRPr="116367F8">
        <w:rPr>
          <w:rFonts w:ascii="Segoe UI" w:eastAsia="Times New Roman" w:hAnsi="Segoe UI" w:cs="Segoe UI"/>
        </w:rPr>
        <w:t xml:space="preserve"> </w:t>
      </w:r>
      <w:r w:rsidRPr="116367F8" w:rsidR="002808F0">
        <w:rPr>
          <w:rFonts w:ascii="Segoe UI" w:eastAsia="Times New Roman" w:hAnsi="Segoe UI" w:cs="Segoe UI"/>
        </w:rPr>
        <w:t>A</w:t>
      </w:r>
      <w:r w:rsidRPr="116367F8">
        <w:rPr>
          <w:rFonts w:ascii="Segoe UI" w:eastAsia="Times New Roman" w:hAnsi="Segoe UI" w:cs="Segoe UI"/>
        </w:rPr>
        <w:t>re you or staff at [</w:t>
      </w:r>
      <w:r w:rsidRPr="116367F8" w:rsidR="00B42611">
        <w:rPr>
          <w:rFonts w:ascii="Segoe UI" w:eastAsia="Times New Roman" w:hAnsi="Segoe UI" w:cs="Segoe UI"/>
        </w:rPr>
        <w:t xml:space="preserve">LOCAL </w:t>
      </w:r>
      <w:r w:rsidRPr="116367F8" w:rsidR="006933EB">
        <w:rPr>
          <w:rFonts w:ascii="Segoe UI" w:eastAsia="Times New Roman" w:hAnsi="Segoe UI" w:cs="Segoe UI"/>
        </w:rPr>
        <w:t>AGENCY/CLINIC</w:t>
      </w:r>
      <w:r w:rsidRPr="116367F8" w:rsidR="00B42611">
        <w:rPr>
          <w:rFonts w:ascii="Segoe UI" w:eastAsia="Times New Roman" w:hAnsi="Segoe UI" w:cs="Segoe UI"/>
        </w:rPr>
        <w:t xml:space="preserve"> NAME</w:t>
      </w:r>
      <w:r w:rsidRPr="116367F8">
        <w:rPr>
          <w:rFonts w:ascii="Segoe UI" w:eastAsia="Times New Roman" w:hAnsi="Segoe UI" w:cs="Segoe UI"/>
        </w:rPr>
        <w:t xml:space="preserve">] involved in </w:t>
      </w:r>
      <w:r w:rsidRPr="116367F8" w:rsidR="00A8065D">
        <w:rPr>
          <w:rFonts w:ascii="Segoe UI" w:eastAsia="Times New Roman" w:hAnsi="Segoe UI" w:cs="Segoe UI"/>
        </w:rPr>
        <w:t xml:space="preserve">carrying out or </w:t>
      </w:r>
      <w:r w:rsidRPr="116367F8" w:rsidR="00BD2447">
        <w:rPr>
          <w:rFonts w:ascii="Segoe UI" w:eastAsia="Times New Roman" w:hAnsi="Segoe UI" w:cs="Segoe UI"/>
        </w:rPr>
        <w:t xml:space="preserve">supporting </w:t>
      </w:r>
      <w:r w:rsidRPr="116367F8" w:rsidR="004839F1">
        <w:rPr>
          <w:rFonts w:ascii="Segoe UI" w:eastAsia="Times New Roman" w:hAnsi="Segoe UI" w:cs="Segoe UI"/>
        </w:rPr>
        <w:t xml:space="preserve">WIC CVB </w:t>
      </w:r>
      <w:r w:rsidRPr="4DA20B5E" w:rsidR="7C87B25B">
        <w:rPr>
          <w:rFonts w:ascii="Segoe UI" w:eastAsia="Times New Roman" w:hAnsi="Segoe UI" w:cs="Segoe UI"/>
        </w:rPr>
        <w:t xml:space="preserve">transactions </w:t>
      </w:r>
      <w:r w:rsidRPr="116367F8" w:rsidR="00BD2447">
        <w:rPr>
          <w:rFonts w:ascii="Segoe UI" w:eastAsia="Times New Roman" w:hAnsi="Segoe UI" w:cs="Segoe UI"/>
        </w:rPr>
        <w:t>at the local farmers’ market</w:t>
      </w:r>
      <w:r w:rsidRPr="116367F8" w:rsidR="096A298F">
        <w:rPr>
          <w:rFonts w:ascii="Segoe UI" w:eastAsia="Times New Roman" w:hAnsi="Segoe UI" w:cs="Segoe UI"/>
        </w:rPr>
        <w:t xml:space="preserve"> and/or roadside</w:t>
      </w:r>
      <w:r w:rsidR="00823150">
        <w:rPr>
          <w:rFonts w:ascii="Segoe UI" w:eastAsia="Times New Roman" w:hAnsi="Segoe UI" w:cs="Segoe UI"/>
        </w:rPr>
        <w:t xml:space="preserve"> produce</w:t>
      </w:r>
      <w:r w:rsidRPr="116367F8" w:rsidR="096A298F">
        <w:rPr>
          <w:rFonts w:ascii="Segoe UI" w:eastAsia="Times New Roman" w:hAnsi="Segoe UI" w:cs="Segoe UI"/>
        </w:rPr>
        <w:t xml:space="preserve"> stand</w:t>
      </w:r>
      <w:r w:rsidRPr="116367F8" w:rsidR="00BD2447">
        <w:rPr>
          <w:rFonts w:ascii="Segoe UI" w:eastAsia="Times New Roman" w:hAnsi="Segoe UI" w:cs="Segoe UI"/>
        </w:rPr>
        <w:t>?</w:t>
      </w:r>
      <w:r w:rsidRPr="116367F8" w:rsidR="16AA1678">
        <w:rPr>
          <w:rFonts w:ascii="Segoe UI" w:eastAsia="Times New Roman" w:hAnsi="Segoe UI" w:cs="Segoe UI"/>
        </w:rPr>
        <w:t xml:space="preserve"> Please describe.</w:t>
      </w:r>
    </w:p>
    <w:p w:rsidR="00DA08DB" w:rsidRPr="00C43D5B" w:rsidP="007E0327" w14:paraId="7D6DFB17" w14:textId="02AF9D90">
      <w:pPr>
        <w:pStyle w:val="ListAlpha20"/>
        <w:numPr>
          <w:ilvl w:val="0"/>
          <w:numId w:val="42"/>
        </w:numPr>
        <w:rPr>
          <w:rFonts w:ascii="Segoe UI" w:eastAsia="Times New Roman" w:hAnsi="Segoe UI" w:cs="Segoe UI"/>
          <w:i/>
          <w:iCs/>
          <w:szCs w:val="20"/>
        </w:rPr>
      </w:pPr>
      <w:r w:rsidRPr="00C43D5B">
        <w:rPr>
          <w:rFonts w:ascii="Segoe UI" w:eastAsia="Times New Roman" w:hAnsi="Segoe UI" w:cs="Segoe UI"/>
          <w:iCs/>
          <w:szCs w:val="20"/>
        </w:rPr>
        <w:t xml:space="preserve">IF YES: </w:t>
      </w:r>
      <w:r w:rsidRPr="00C43D5B" w:rsidR="00C52FCE">
        <w:rPr>
          <w:rFonts w:ascii="Segoe UI" w:eastAsia="Times New Roman" w:hAnsi="Segoe UI" w:cs="Segoe UI"/>
          <w:iCs/>
          <w:szCs w:val="20"/>
        </w:rPr>
        <w:t xml:space="preserve">What has worked </w:t>
      </w:r>
      <w:r w:rsidRPr="00C43D5B" w:rsidR="003F4106">
        <w:rPr>
          <w:rFonts w:ascii="Segoe UI" w:eastAsia="Times New Roman" w:hAnsi="Segoe UI" w:cs="Segoe UI"/>
          <w:iCs/>
          <w:szCs w:val="20"/>
        </w:rPr>
        <w:t>w</w:t>
      </w:r>
      <w:r w:rsidRPr="00C43D5B" w:rsidR="00BD4A20">
        <w:rPr>
          <w:rFonts w:ascii="Segoe UI" w:eastAsia="Times New Roman" w:hAnsi="Segoe UI" w:cs="Segoe UI"/>
          <w:iCs/>
          <w:szCs w:val="20"/>
        </w:rPr>
        <w:t>e</w:t>
      </w:r>
      <w:r w:rsidRPr="00C43D5B" w:rsidR="003F4106">
        <w:rPr>
          <w:rFonts w:ascii="Segoe UI" w:eastAsia="Times New Roman" w:hAnsi="Segoe UI" w:cs="Segoe UI"/>
          <w:iCs/>
          <w:szCs w:val="20"/>
        </w:rPr>
        <w:t>ll</w:t>
      </w:r>
      <w:r w:rsidRPr="00C43D5B" w:rsidR="00C52FCE">
        <w:rPr>
          <w:rFonts w:ascii="Segoe UI" w:eastAsia="Times New Roman" w:hAnsi="Segoe UI" w:cs="Segoe UI"/>
          <w:iCs/>
          <w:szCs w:val="20"/>
        </w:rPr>
        <w:t xml:space="preserve"> and what would you do differently?</w:t>
      </w:r>
    </w:p>
    <w:p w:rsidR="00DD24AC" w:rsidP="006E7FE7" w14:paraId="21090121" w14:textId="284EA88A">
      <w:pPr>
        <w:pStyle w:val="ListNumber"/>
        <w:numPr>
          <w:ilvl w:val="0"/>
          <w:numId w:val="3"/>
        </w:numPr>
        <w:rPr>
          <w:rFonts w:ascii="Segoe UI" w:hAnsi="Segoe UI" w:cs="Segoe UI"/>
          <w:szCs w:val="20"/>
        </w:rPr>
      </w:pPr>
      <w:r>
        <w:rPr>
          <w:rFonts w:ascii="Segoe UI" w:hAnsi="Segoe UI" w:cs="Segoe UI"/>
          <w:szCs w:val="20"/>
        </w:rPr>
        <w:t xml:space="preserve">IF NO to Q1: </w:t>
      </w:r>
      <w:r w:rsidR="00195E82">
        <w:rPr>
          <w:rFonts w:ascii="Segoe UI" w:hAnsi="Segoe UI" w:cs="Segoe UI"/>
          <w:szCs w:val="20"/>
        </w:rPr>
        <w:t>What are the barriers to being able to transact WIC CVB at farmers’ markets/roadside produce stands?</w:t>
      </w:r>
    </w:p>
    <w:p w:rsidR="004A013D" w:rsidP="006E7FE7" w14:paraId="370C95AD" w14:textId="43F98376">
      <w:pPr>
        <w:pStyle w:val="ListNumber"/>
        <w:numPr>
          <w:ilvl w:val="0"/>
          <w:numId w:val="3"/>
        </w:numPr>
        <w:rPr>
          <w:rFonts w:ascii="Segoe UI" w:hAnsi="Segoe UI" w:cs="Segoe UI"/>
          <w:szCs w:val="20"/>
        </w:rPr>
      </w:pPr>
      <w:r>
        <w:rPr>
          <w:rFonts w:ascii="Segoe UI" w:hAnsi="Segoe UI" w:cs="Segoe UI"/>
          <w:szCs w:val="20"/>
        </w:rPr>
        <w:t xml:space="preserve">What did the process look like for informing WIC participants </w:t>
      </w:r>
      <w:r w:rsidR="00585B28">
        <w:rPr>
          <w:rFonts w:ascii="Segoe UI" w:hAnsi="Segoe UI" w:cs="Segoe UI"/>
          <w:szCs w:val="20"/>
        </w:rPr>
        <w:t xml:space="preserve">about </w:t>
      </w:r>
      <w:r>
        <w:rPr>
          <w:rFonts w:ascii="Segoe UI" w:hAnsi="Segoe UI" w:cs="Segoe UI"/>
          <w:szCs w:val="20"/>
        </w:rPr>
        <w:t>transacting the</w:t>
      </w:r>
      <w:r w:rsidR="00E1234B">
        <w:rPr>
          <w:rFonts w:ascii="Segoe UI" w:hAnsi="Segoe UI" w:cs="Segoe UI"/>
          <w:szCs w:val="20"/>
        </w:rPr>
        <w:t xml:space="preserve"> WIC CVB at farmers’ markets/roadside produce stands</w:t>
      </w:r>
      <w:r>
        <w:rPr>
          <w:rFonts w:ascii="Segoe UI" w:hAnsi="Segoe UI" w:cs="Segoe UI"/>
          <w:szCs w:val="20"/>
        </w:rPr>
        <w:t>?</w:t>
      </w:r>
    </w:p>
    <w:p w:rsidR="004A013D" w:rsidRPr="006A18C5" w:rsidP="007E0327" w14:paraId="78D6EFA0" w14:textId="048B1F2D">
      <w:pPr>
        <w:pStyle w:val="ListAlpha20"/>
        <w:numPr>
          <w:ilvl w:val="0"/>
          <w:numId w:val="80"/>
        </w:numPr>
        <w:rPr>
          <w:rFonts w:ascii="Segoe UI" w:hAnsi="Segoe UI" w:cs="Segoe UI"/>
          <w:i/>
          <w:iCs/>
          <w:szCs w:val="20"/>
        </w:rPr>
      </w:pPr>
      <w:r w:rsidRPr="006A18C5">
        <w:rPr>
          <w:rFonts w:ascii="Segoe UI" w:hAnsi="Segoe UI" w:cs="Segoe UI"/>
          <w:iCs/>
          <w:szCs w:val="20"/>
        </w:rPr>
        <w:t>What staff were involved in this process? Did you have enough staff to accomplish this process?</w:t>
      </w:r>
    </w:p>
    <w:p w:rsidR="004A013D" w:rsidRPr="004E39DE" w:rsidP="00A47FE7" w14:paraId="12C8344C" w14:textId="3CCB8454">
      <w:pPr>
        <w:pStyle w:val="ListNumber"/>
        <w:rPr>
          <w:rFonts w:ascii="Segoe UI" w:hAnsi="Segoe UI" w:cs="Segoe UI"/>
        </w:rPr>
      </w:pPr>
      <w:r>
        <w:rPr>
          <w:rFonts w:ascii="Segoe UI" w:hAnsi="Segoe UI" w:cs="Segoe UI"/>
          <w:szCs w:val="20"/>
        </w:rPr>
        <w:t>What was the timeline for making WIC participants aware of the changes? Did this timeline vary for any reason (across the area or communit</w:t>
      </w:r>
      <w:r w:rsidR="00E1234B">
        <w:rPr>
          <w:rFonts w:ascii="Segoe UI" w:hAnsi="Segoe UI" w:cs="Segoe UI"/>
          <w:szCs w:val="20"/>
        </w:rPr>
        <w:t>y</w:t>
      </w:r>
      <w:r>
        <w:rPr>
          <w:rFonts w:ascii="Segoe UI" w:hAnsi="Segoe UI" w:cs="Segoe UI"/>
          <w:szCs w:val="20"/>
        </w:rPr>
        <w:t>)?</w:t>
      </w:r>
    </w:p>
    <w:p w:rsidR="42851879" w:rsidRPr="004E39DE" w:rsidP="00A47FE7" w14:paraId="40E897CC" w14:textId="4D52B7A8">
      <w:pPr>
        <w:pStyle w:val="ListNumber"/>
        <w:rPr>
          <w:rFonts w:ascii="Segoe UI" w:hAnsi="Segoe UI" w:cs="Segoe UI"/>
        </w:rPr>
      </w:pPr>
      <w:r w:rsidRPr="116367F8">
        <w:rPr>
          <w:rFonts w:ascii="Segoe UI" w:hAnsi="Segoe UI" w:cs="Segoe UI"/>
        </w:rPr>
        <w:t xml:space="preserve">When </w:t>
      </w:r>
      <w:r w:rsidR="00834E29">
        <w:rPr>
          <w:rFonts w:ascii="Segoe UI" w:hAnsi="Segoe UI" w:cs="Segoe UI"/>
        </w:rPr>
        <w:t>FMNP</w:t>
      </w:r>
      <w:r w:rsidRPr="116367F8" w:rsidR="00834E29">
        <w:rPr>
          <w:rFonts w:ascii="Segoe UI" w:hAnsi="Segoe UI" w:cs="Segoe UI"/>
        </w:rPr>
        <w:t xml:space="preserve"> </w:t>
      </w:r>
      <w:r w:rsidRPr="116367F8">
        <w:rPr>
          <w:rFonts w:ascii="Segoe UI" w:hAnsi="Segoe UI" w:cs="Segoe UI"/>
        </w:rPr>
        <w:t>participants shop at a local farmers’</w:t>
      </w:r>
      <w:r w:rsidRPr="116367F8" w:rsidR="2E2085B8">
        <w:rPr>
          <w:rFonts w:ascii="Segoe UI" w:hAnsi="Segoe UI" w:cs="Segoe UI"/>
        </w:rPr>
        <w:t xml:space="preserve"> market</w:t>
      </w:r>
      <w:r w:rsidRPr="116367F8" w:rsidR="616E067F">
        <w:rPr>
          <w:rFonts w:ascii="Segoe UI" w:hAnsi="Segoe UI" w:cs="Segoe UI"/>
        </w:rPr>
        <w:t xml:space="preserve"> and/or roadside </w:t>
      </w:r>
      <w:r w:rsidR="00823150">
        <w:rPr>
          <w:rFonts w:ascii="Segoe UI" w:hAnsi="Segoe UI" w:cs="Segoe UI"/>
        </w:rPr>
        <w:t xml:space="preserve">produce </w:t>
      </w:r>
      <w:r w:rsidRPr="116367F8" w:rsidR="616E067F">
        <w:rPr>
          <w:rFonts w:ascii="Segoe UI" w:hAnsi="Segoe UI" w:cs="Segoe UI"/>
        </w:rPr>
        <w:t>stand</w:t>
      </w:r>
      <w:r w:rsidRPr="116367F8" w:rsidR="2E2085B8">
        <w:rPr>
          <w:rFonts w:ascii="Segoe UI" w:hAnsi="Segoe UI" w:cs="Segoe UI"/>
        </w:rPr>
        <w:t xml:space="preserve">, are they able to </w:t>
      </w:r>
      <w:r w:rsidRPr="4DA20B5E" w:rsidR="776B9178">
        <w:rPr>
          <w:rFonts w:ascii="Segoe UI" w:hAnsi="Segoe UI" w:cs="Segoe UI"/>
        </w:rPr>
        <w:t xml:space="preserve">transact </w:t>
      </w:r>
      <w:r w:rsidRPr="116367F8" w:rsidR="2E2085B8">
        <w:rPr>
          <w:rFonts w:ascii="Segoe UI" w:hAnsi="Segoe UI" w:cs="Segoe UI"/>
        </w:rPr>
        <w:t>their FMNP benefits electronically?</w:t>
      </w:r>
      <w:r w:rsidRPr="116367F8" w:rsidR="003A147E">
        <w:rPr>
          <w:rFonts w:ascii="Segoe UI" w:hAnsi="Segoe UI" w:cs="Segoe UI"/>
          <w:i/>
        </w:rPr>
        <w:t xml:space="preserve"> </w:t>
      </w:r>
      <w:r w:rsidRPr="002B7FF9" w:rsidR="003A147E">
        <w:rPr>
          <w:rFonts w:ascii="Segoe UI" w:hAnsi="Segoe UI" w:cs="Segoe UI"/>
          <w:iCs/>
        </w:rPr>
        <w:t xml:space="preserve">This could include </w:t>
      </w:r>
      <w:r w:rsidRPr="002B7FF9" w:rsidR="003A147E">
        <w:rPr>
          <w:rFonts w:ascii="Segoe UI" w:hAnsi="Segoe UI" w:cs="Segoe UI"/>
          <w:iCs/>
        </w:rPr>
        <w:t>eSolutions</w:t>
      </w:r>
      <w:r w:rsidRPr="002B7FF9" w:rsidR="003A147E">
        <w:rPr>
          <w:rFonts w:ascii="Segoe UI" w:hAnsi="Segoe UI" w:cs="Segoe UI"/>
          <w:iCs/>
        </w:rPr>
        <w:t xml:space="preserve"> such as a </w:t>
      </w:r>
      <w:r w:rsidRPr="002B7FF9" w:rsidR="00B42C52">
        <w:rPr>
          <w:rFonts w:ascii="Segoe UI" w:hAnsi="Segoe UI" w:cs="Segoe UI"/>
          <w:iCs/>
        </w:rPr>
        <w:t xml:space="preserve">mobile application, </w:t>
      </w:r>
      <w:r w:rsidRPr="002B7FF9" w:rsidR="003A147E">
        <w:rPr>
          <w:rFonts w:ascii="Segoe UI" w:hAnsi="Segoe UI" w:cs="Segoe UI"/>
          <w:iCs/>
        </w:rPr>
        <w:t>EBT card</w:t>
      </w:r>
      <w:r w:rsidRPr="002B7FF9" w:rsidR="00B42C52">
        <w:rPr>
          <w:rFonts w:ascii="Segoe UI" w:hAnsi="Segoe UI" w:cs="Segoe UI"/>
          <w:iCs/>
        </w:rPr>
        <w:t>,</w:t>
      </w:r>
      <w:r w:rsidRPr="002B7FF9" w:rsidR="003A147E">
        <w:rPr>
          <w:rFonts w:ascii="Segoe UI" w:hAnsi="Segoe UI" w:cs="Segoe UI"/>
          <w:iCs/>
        </w:rPr>
        <w:t xml:space="preserve"> or a printed or scanned QR code.</w:t>
      </w:r>
    </w:p>
    <w:p w:rsidR="1C5B97FB" w:rsidRPr="000C190F" w:rsidP="00A47FE7" w14:paraId="7D84D84E" w14:textId="75C07B89">
      <w:pPr>
        <w:pStyle w:val="ListNumber"/>
        <w:rPr>
          <w:rFonts w:ascii="Segoe UI" w:hAnsi="Segoe UI" w:cs="Segoe UI"/>
          <w:i/>
        </w:rPr>
      </w:pPr>
      <w:r w:rsidRPr="116367F8">
        <w:rPr>
          <w:rFonts w:ascii="Segoe UI" w:hAnsi="Segoe UI" w:cs="Segoe UI"/>
        </w:rPr>
        <w:t>IF YES</w:t>
      </w:r>
      <w:r w:rsidR="006E7703">
        <w:rPr>
          <w:rFonts w:ascii="Segoe UI" w:hAnsi="Segoe UI" w:cs="Segoe UI"/>
        </w:rPr>
        <w:t xml:space="preserve"> to Q6</w:t>
      </w:r>
      <w:r w:rsidRPr="116367F8">
        <w:rPr>
          <w:rFonts w:ascii="Segoe UI" w:hAnsi="Segoe UI" w:cs="Segoe UI"/>
        </w:rPr>
        <w:t xml:space="preserve">: </w:t>
      </w:r>
      <w:r w:rsidRPr="116367F8" w:rsidR="002808F0">
        <w:rPr>
          <w:rFonts w:ascii="Segoe UI" w:hAnsi="Segoe UI" w:cs="Segoe UI"/>
        </w:rPr>
        <w:t>A</w:t>
      </w:r>
      <w:r w:rsidRPr="116367F8">
        <w:rPr>
          <w:rFonts w:ascii="Segoe UI" w:hAnsi="Segoe UI" w:cs="Segoe UI"/>
        </w:rPr>
        <w:t>re you or staff at [</w:t>
      </w:r>
      <w:r w:rsidRPr="116367F8" w:rsidR="005841A2">
        <w:rPr>
          <w:rFonts w:ascii="Segoe UI" w:hAnsi="Segoe UI" w:cs="Segoe UI"/>
        </w:rPr>
        <w:t>LOCAL AGENCY/CLINIC NAME</w:t>
      </w:r>
      <w:r w:rsidRPr="116367F8">
        <w:rPr>
          <w:rFonts w:ascii="Segoe UI" w:hAnsi="Segoe UI" w:cs="Segoe UI"/>
        </w:rPr>
        <w:t xml:space="preserve">] involved in carrying out or supporting </w:t>
      </w:r>
      <w:r w:rsidRPr="116367F8" w:rsidR="002808F0">
        <w:rPr>
          <w:rFonts w:ascii="Segoe UI" w:hAnsi="Segoe UI" w:cs="Segoe UI"/>
        </w:rPr>
        <w:t xml:space="preserve">these </w:t>
      </w:r>
      <w:r w:rsidRPr="116367F8" w:rsidR="002808F0">
        <w:rPr>
          <w:rFonts w:ascii="Segoe UI" w:hAnsi="Segoe UI" w:cs="Segoe UI"/>
        </w:rPr>
        <w:t>eSolutions</w:t>
      </w:r>
      <w:r w:rsidRPr="116367F8" w:rsidR="002808F0">
        <w:rPr>
          <w:rFonts w:ascii="Segoe UI" w:hAnsi="Segoe UI" w:cs="Segoe UI"/>
        </w:rPr>
        <w:t xml:space="preserve"> at the local farmers’ market</w:t>
      </w:r>
      <w:r w:rsidRPr="116367F8" w:rsidR="0ABAF0E3">
        <w:rPr>
          <w:rFonts w:ascii="Segoe UI" w:hAnsi="Segoe UI" w:cs="Segoe UI"/>
        </w:rPr>
        <w:t xml:space="preserve"> and/or roadside </w:t>
      </w:r>
      <w:r w:rsidR="00E43A1B">
        <w:rPr>
          <w:rFonts w:ascii="Segoe UI" w:hAnsi="Segoe UI" w:cs="Segoe UI"/>
        </w:rPr>
        <w:t xml:space="preserve">produce </w:t>
      </w:r>
      <w:r w:rsidRPr="116367F8" w:rsidR="0ABAF0E3">
        <w:rPr>
          <w:rFonts w:ascii="Segoe UI" w:hAnsi="Segoe UI" w:cs="Segoe UI"/>
        </w:rPr>
        <w:t>stand</w:t>
      </w:r>
      <w:r w:rsidRPr="116367F8" w:rsidR="002808F0">
        <w:rPr>
          <w:rFonts w:ascii="Segoe UI" w:hAnsi="Segoe UI" w:cs="Segoe UI"/>
        </w:rPr>
        <w:t>? Please describe.</w:t>
      </w:r>
    </w:p>
    <w:p w:rsidR="003F4106" w:rsidP="007E0327" w14:paraId="0B12DBD5" w14:textId="4E6C77F9">
      <w:pPr>
        <w:pStyle w:val="ListAlpha20"/>
        <w:numPr>
          <w:ilvl w:val="0"/>
          <w:numId w:val="54"/>
        </w:numPr>
        <w:rPr>
          <w:rFonts w:ascii="Segoe UI" w:hAnsi="Segoe UI" w:cs="Segoe UI"/>
          <w:i/>
          <w:szCs w:val="20"/>
        </w:rPr>
      </w:pPr>
      <w:r w:rsidRPr="002B7FF9">
        <w:rPr>
          <w:rFonts w:ascii="Segoe UI" w:hAnsi="Segoe UI" w:cs="Segoe UI"/>
          <w:szCs w:val="20"/>
        </w:rPr>
        <w:t>IF YES: What has worked well and what would you do differently?</w:t>
      </w:r>
    </w:p>
    <w:p w:rsidR="006E7703" w:rsidRPr="006E7703" w:rsidP="00A47FE7" w14:paraId="58050604" w14:textId="2705F16E">
      <w:pPr>
        <w:pStyle w:val="ListNumber"/>
        <w:rPr>
          <w:rFonts w:ascii="Segoe UI" w:hAnsi="Segoe UI" w:cs="Segoe UI"/>
          <w:i/>
        </w:rPr>
      </w:pPr>
      <w:r>
        <w:rPr>
          <w:rFonts w:ascii="Segoe UI" w:hAnsi="Segoe UI" w:cs="Segoe UI"/>
          <w:iCs/>
        </w:rPr>
        <w:t xml:space="preserve">IF NO to Q6: What are the barriers to </w:t>
      </w:r>
      <w:r w:rsidR="006A3460">
        <w:rPr>
          <w:rFonts w:ascii="Segoe UI" w:hAnsi="Segoe UI" w:cs="Segoe UI"/>
          <w:iCs/>
        </w:rPr>
        <w:t>being able to transact FMNP benefits electronically?</w:t>
      </w:r>
    </w:p>
    <w:p w:rsidR="00E1234B" w:rsidP="006E7FE7" w14:paraId="4ACFCB8D" w14:textId="7BC3081E">
      <w:pPr>
        <w:pStyle w:val="ListNumber"/>
        <w:numPr>
          <w:ilvl w:val="0"/>
          <w:numId w:val="3"/>
        </w:numPr>
        <w:rPr>
          <w:rFonts w:ascii="Segoe UI" w:hAnsi="Segoe UI" w:cs="Segoe UI"/>
          <w:szCs w:val="20"/>
        </w:rPr>
      </w:pPr>
      <w:r>
        <w:rPr>
          <w:rFonts w:ascii="Segoe UI" w:hAnsi="Segoe UI" w:cs="Segoe UI"/>
          <w:szCs w:val="20"/>
        </w:rPr>
        <w:t xml:space="preserve">What did the process look like for informing WIC participants about transacting </w:t>
      </w:r>
      <w:r w:rsidR="00D1319C">
        <w:rPr>
          <w:rFonts w:ascii="Segoe UI" w:hAnsi="Segoe UI" w:cs="Segoe UI"/>
          <w:szCs w:val="20"/>
        </w:rPr>
        <w:t>their FMNP benefits electronically at famers’ markets/roadside produce stands</w:t>
      </w:r>
      <w:r>
        <w:rPr>
          <w:rFonts w:ascii="Segoe UI" w:hAnsi="Segoe UI" w:cs="Segoe UI"/>
          <w:szCs w:val="20"/>
        </w:rPr>
        <w:t>?</w:t>
      </w:r>
    </w:p>
    <w:p w:rsidR="00E1234B" w:rsidRPr="006A18C5" w:rsidP="007E0327" w14:paraId="20C0C8AD" w14:textId="25954E3A">
      <w:pPr>
        <w:pStyle w:val="ListAlpha20"/>
        <w:numPr>
          <w:ilvl w:val="0"/>
          <w:numId w:val="82"/>
        </w:numPr>
        <w:rPr>
          <w:rFonts w:ascii="Segoe UI" w:hAnsi="Segoe UI" w:cs="Segoe UI"/>
          <w:i/>
          <w:iCs/>
          <w:szCs w:val="20"/>
        </w:rPr>
      </w:pPr>
      <w:r w:rsidRPr="006A18C5">
        <w:rPr>
          <w:rFonts w:ascii="Segoe UI" w:hAnsi="Segoe UI" w:cs="Segoe UI"/>
          <w:iCs/>
          <w:szCs w:val="20"/>
        </w:rPr>
        <w:t>What staff were involved in this process? Did you have enough staff to accomplish this process?</w:t>
      </w:r>
    </w:p>
    <w:p w:rsidR="00E1234B" w:rsidRPr="00693586" w:rsidP="00A47FE7" w14:paraId="10D12C50" w14:textId="507DB6D9">
      <w:pPr>
        <w:pStyle w:val="ListNumber"/>
        <w:rPr>
          <w:rFonts w:ascii="Segoe UI" w:hAnsi="Segoe UI" w:cs="Segoe UI"/>
        </w:rPr>
      </w:pPr>
      <w:r>
        <w:rPr>
          <w:rFonts w:ascii="Segoe UI" w:hAnsi="Segoe UI" w:cs="Segoe UI"/>
          <w:szCs w:val="20"/>
        </w:rPr>
        <w:t>What was the timeline for making WIC participants aware of the changes? Did this timeline vary for any reason (across the area or communit</w:t>
      </w:r>
      <w:r w:rsidR="00D1319C">
        <w:rPr>
          <w:rFonts w:ascii="Segoe UI" w:hAnsi="Segoe UI" w:cs="Segoe UI"/>
          <w:szCs w:val="20"/>
        </w:rPr>
        <w:t>y</w:t>
      </w:r>
      <w:r>
        <w:rPr>
          <w:rFonts w:ascii="Segoe UI" w:hAnsi="Segoe UI" w:cs="Segoe UI"/>
          <w:szCs w:val="20"/>
        </w:rPr>
        <w:t>)?</w:t>
      </w:r>
    </w:p>
    <w:p w:rsidR="00F45519" w:rsidRPr="00DC66FD" w:rsidP="00F45519" w14:paraId="13B92EAF" w14:textId="77777777">
      <w:pPr>
        <w:pStyle w:val="ListNumber"/>
        <w:rPr>
          <w:rFonts w:ascii="Segoe UI" w:hAnsi="Segoe UI" w:cs="Segoe UI"/>
          <w:i/>
        </w:rPr>
      </w:pPr>
      <w:r w:rsidRPr="4DA20B5E">
        <w:rPr>
          <w:rFonts w:ascii="Segoe UI" w:hAnsi="Segoe UI" w:cs="Segoe UI"/>
        </w:rPr>
        <w:t xml:space="preserve">Can participants use the same eSolution to transact </w:t>
      </w:r>
      <w:r>
        <w:rPr>
          <w:rFonts w:ascii="Segoe UI" w:hAnsi="Segoe UI" w:cs="Segoe UI"/>
        </w:rPr>
        <w:t xml:space="preserve">both </w:t>
      </w:r>
      <w:r w:rsidRPr="4DA20B5E">
        <w:rPr>
          <w:rFonts w:ascii="Segoe UI" w:hAnsi="Segoe UI" w:cs="Segoe UI"/>
        </w:rPr>
        <w:t>their monthly WIC CVB</w:t>
      </w:r>
      <w:r>
        <w:rPr>
          <w:rFonts w:ascii="Segoe UI" w:hAnsi="Segoe UI" w:cs="Segoe UI"/>
        </w:rPr>
        <w:t xml:space="preserve"> benefits</w:t>
      </w:r>
      <w:r w:rsidRPr="4DA20B5E">
        <w:rPr>
          <w:rFonts w:ascii="Segoe UI" w:hAnsi="Segoe UI" w:cs="Segoe UI"/>
        </w:rPr>
        <w:t xml:space="preserve"> </w:t>
      </w:r>
      <w:r>
        <w:rPr>
          <w:rFonts w:ascii="Segoe UI" w:hAnsi="Segoe UI" w:cs="Segoe UI"/>
        </w:rPr>
        <w:t xml:space="preserve">and their FMNP benefits </w:t>
      </w:r>
      <w:r w:rsidRPr="4DA20B5E">
        <w:rPr>
          <w:rFonts w:ascii="Segoe UI" w:hAnsi="Segoe UI" w:cs="Segoe UI"/>
        </w:rPr>
        <w:t>electronically?</w:t>
      </w:r>
    </w:p>
    <w:p w:rsidR="00E10DDF" w:rsidRPr="00F45519" w:rsidP="00F45519" w14:paraId="006D2A26" w14:textId="3DA448BB">
      <w:pPr>
        <w:pStyle w:val="ListAlpha20"/>
        <w:numPr>
          <w:ilvl w:val="0"/>
          <w:numId w:val="81"/>
        </w:numPr>
        <w:rPr>
          <w:rFonts w:ascii="Segoe UI" w:hAnsi="Segoe UI" w:cs="Segoe UI"/>
          <w:i/>
        </w:rPr>
      </w:pPr>
      <w:r w:rsidRPr="006A18C5">
        <w:rPr>
          <w:rFonts w:ascii="Segoe UI" w:hAnsi="Segoe UI" w:cs="Segoe UI"/>
        </w:rPr>
        <w:t xml:space="preserve">IF NO: What are the barriers to being able to transact their FMNP benefits </w:t>
      </w:r>
      <w:r>
        <w:rPr>
          <w:rFonts w:ascii="Segoe UI" w:hAnsi="Segoe UI" w:cs="Segoe UI"/>
        </w:rPr>
        <w:t>and their WIC CVB benefits using the same eSolution</w:t>
      </w:r>
      <w:r w:rsidRPr="006A18C5">
        <w:rPr>
          <w:rFonts w:ascii="Segoe UI" w:hAnsi="Segoe UI" w:cs="Segoe UI"/>
        </w:rPr>
        <w:t>?</w:t>
      </w:r>
    </w:p>
    <w:p w:rsidR="005B334E" w:rsidRPr="00F07F0C" w:rsidP="00A47FE7" w14:paraId="59FA9088" w14:textId="7F051114">
      <w:pPr>
        <w:pStyle w:val="ListNumber"/>
        <w:rPr>
          <w:rFonts w:ascii="Segoe UI" w:hAnsi="Segoe UI" w:cs="Segoe UI"/>
        </w:rPr>
      </w:pPr>
      <w:r w:rsidRPr="116367F8">
        <w:rPr>
          <w:rFonts w:ascii="Segoe UI" w:hAnsi="Segoe UI" w:cs="Segoe UI"/>
        </w:rPr>
        <w:t>Do your participants talk with you about the farmers</w:t>
      </w:r>
      <w:r w:rsidRPr="116367F8" w:rsidR="01677DB8">
        <w:rPr>
          <w:rFonts w:ascii="Segoe UI" w:hAnsi="Segoe UI" w:cs="Segoe UI"/>
        </w:rPr>
        <w:t>'</w:t>
      </w:r>
      <w:r w:rsidRPr="116367F8" w:rsidR="55E7D70D">
        <w:rPr>
          <w:rFonts w:ascii="Segoe UI" w:hAnsi="Segoe UI" w:cs="Segoe UI"/>
        </w:rPr>
        <w:t xml:space="preserve"> marke</w:t>
      </w:r>
      <w:r w:rsidRPr="116367F8" w:rsidR="00F23C4F">
        <w:rPr>
          <w:rFonts w:ascii="Segoe UI" w:hAnsi="Segoe UI" w:cs="Segoe UI"/>
        </w:rPr>
        <w:t>t</w:t>
      </w:r>
      <w:r w:rsidRPr="116367F8" w:rsidR="4B7DB687">
        <w:rPr>
          <w:rFonts w:ascii="Segoe UI" w:hAnsi="Segoe UI" w:cs="Segoe UI"/>
        </w:rPr>
        <w:t xml:space="preserve"> and/or roadside </w:t>
      </w:r>
      <w:r w:rsidR="005D7CC8">
        <w:rPr>
          <w:rFonts w:ascii="Segoe UI" w:hAnsi="Segoe UI" w:cs="Segoe UI"/>
        </w:rPr>
        <w:t xml:space="preserve">produce </w:t>
      </w:r>
      <w:r w:rsidRPr="116367F8" w:rsidR="4B7DB687">
        <w:rPr>
          <w:rFonts w:ascii="Segoe UI" w:hAnsi="Segoe UI" w:cs="Segoe UI"/>
        </w:rPr>
        <w:t>stand</w:t>
      </w:r>
      <w:r w:rsidRPr="116367F8" w:rsidR="55E7D70D">
        <w:rPr>
          <w:rFonts w:ascii="Segoe UI" w:hAnsi="Segoe UI" w:cs="Segoe UI"/>
        </w:rPr>
        <w:t xml:space="preserve">? What do they say about it? </w:t>
      </w:r>
      <w:r w:rsidRPr="116367F8" w:rsidR="1D61E808">
        <w:rPr>
          <w:rFonts w:ascii="Segoe UI" w:hAnsi="Segoe UI" w:cs="Segoe UI"/>
        </w:rPr>
        <w:t xml:space="preserve">Do they talk to you about using their WIC EBT </w:t>
      </w:r>
      <w:r w:rsidRPr="116367F8" w:rsidR="009224C4">
        <w:rPr>
          <w:rFonts w:ascii="Segoe UI" w:hAnsi="Segoe UI" w:cs="Segoe UI"/>
        </w:rPr>
        <w:t xml:space="preserve">card </w:t>
      </w:r>
      <w:r w:rsidRPr="116367F8" w:rsidR="4E2B20C5">
        <w:rPr>
          <w:rFonts w:ascii="Segoe UI" w:hAnsi="Segoe UI" w:cs="Segoe UI"/>
        </w:rPr>
        <w:t xml:space="preserve">or </w:t>
      </w:r>
      <w:r w:rsidRPr="116367F8" w:rsidR="00DA3A7F">
        <w:rPr>
          <w:rFonts w:ascii="Segoe UI" w:hAnsi="Segoe UI" w:cs="Segoe UI"/>
        </w:rPr>
        <w:t xml:space="preserve">FMNP </w:t>
      </w:r>
      <w:r w:rsidRPr="116367F8" w:rsidR="009224C4">
        <w:rPr>
          <w:rFonts w:ascii="Segoe UI" w:hAnsi="Segoe UI" w:cs="Segoe UI"/>
        </w:rPr>
        <w:t>eSolution</w:t>
      </w:r>
      <w:r w:rsidRPr="116367F8" w:rsidR="1D61E808">
        <w:rPr>
          <w:rFonts w:ascii="Segoe UI" w:hAnsi="Segoe UI" w:cs="Segoe UI"/>
        </w:rPr>
        <w:t xml:space="preserve"> at the farmers</w:t>
      </w:r>
      <w:r w:rsidRPr="116367F8" w:rsidR="656B5553">
        <w:rPr>
          <w:rFonts w:ascii="Segoe UI" w:hAnsi="Segoe UI" w:cs="Segoe UI"/>
        </w:rPr>
        <w:t>'</w:t>
      </w:r>
      <w:r w:rsidRPr="116367F8" w:rsidR="1D61E808">
        <w:rPr>
          <w:rFonts w:ascii="Segoe UI" w:hAnsi="Segoe UI" w:cs="Segoe UI"/>
        </w:rPr>
        <w:t xml:space="preserve"> market</w:t>
      </w:r>
      <w:r w:rsidRPr="116367F8" w:rsidR="78FBABA5">
        <w:rPr>
          <w:rFonts w:ascii="Segoe UI" w:hAnsi="Segoe UI" w:cs="Segoe UI"/>
        </w:rPr>
        <w:t xml:space="preserve"> and/or roadside </w:t>
      </w:r>
      <w:r w:rsidR="005D7CC8">
        <w:rPr>
          <w:rFonts w:ascii="Segoe UI" w:hAnsi="Segoe UI" w:cs="Segoe UI"/>
        </w:rPr>
        <w:t xml:space="preserve">produce </w:t>
      </w:r>
      <w:r w:rsidRPr="116367F8" w:rsidR="78FBABA5">
        <w:rPr>
          <w:rFonts w:ascii="Segoe UI" w:hAnsi="Segoe UI" w:cs="Segoe UI"/>
        </w:rPr>
        <w:t>stand</w:t>
      </w:r>
      <w:r w:rsidRPr="116367F8" w:rsidR="1D61E808">
        <w:rPr>
          <w:rFonts w:ascii="Segoe UI" w:hAnsi="Segoe UI" w:cs="Segoe UI"/>
        </w:rPr>
        <w:t xml:space="preserve">? </w:t>
      </w:r>
      <w:r w:rsidRPr="116367F8" w:rsidR="00341B97">
        <w:rPr>
          <w:rFonts w:ascii="Segoe UI" w:hAnsi="Segoe UI" w:cs="Segoe UI"/>
        </w:rPr>
        <w:t>IF YES: What have WIC</w:t>
      </w:r>
      <w:r w:rsidR="00834E29">
        <w:rPr>
          <w:rFonts w:ascii="Segoe UI" w:hAnsi="Segoe UI" w:cs="Segoe UI"/>
        </w:rPr>
        <w:t>/FMNP</w:t>
      </w:r>
      <w:r w:rsidRPr="116367F8" w:rsidR="00341B97">
        <w:rPr>
          <w:rFonts w:ascii="Segoe UI" w:hAnsi="Segoe UI" w:cs="Segoe UI"/>
        </w:rPr>
        <w:t xml:space="preserve"> participants shared with you?</w:t>
      </w:r>
    </w:p>
    <w:p w:rsidR="005B334E" w:rsidRPr="006A18C5" w:rsidP="007E0327" w14:paraId="7C87A89D" w14:textId="45353AEC">
      <w:pPr>
        <w:pStyle w:val="ListAlpha20"/>
        <w:numPr>
          <w:ilvl w:val="0"/>
          <w:numId w:val="83"/>
        </w:numPr>
        <w:rPr>
          <w:rFonts w:ascii="Segoe UI" w:eastAsia="Times New Roman" w:hAnsi="Segoe UI" w:cs="Segoe UI"/>
        </w:rPr>
      </w:pPr>
      <w:r w:rsidRPr="006A18C5">
        <w:rPr>
          <w:rFonts w:ascii="Segoe UI" w:eastAsia="Times New Roman" w:hAnsi="Segoe UI" w:cs="Segoe UI"/>
        </w:rPr>
        <w:t>What do WIC</w:t>
      </w:r>
      <w:r w:rsidRPr="006A18C5" w:rsidR="00834E29">
        <w:rPr>
          <w:rFonts w:ascii="Segoe UI" w:eastAsia="Times New Roman" w:hAnsi="Segoe UI" w:cs="Segoe UI"/>
        </w:rPr>
        <w:t>/</w:t>
      </w:r>
      <w:r w:rsidRPr="006A18C5" w:rsidR="00834E29">
        <w:rPr>
          <w:rFonts w:ascii="Segoe UI" w:hAnsi="Segoe UI" w:cs="Segoe UI"/>
          <w:iCs/>
          <w:szCs w:val="20"/>
        </w:rPr>
        <w:t>FMNP</w:t>
      </w:r>
      <w:r w:rsidRPr="006A18C5">
        <w:rPr>
          <w:rFonts w:ascii="Segoe UI" w:eastAsia="Times New Roman" w:hAnsi="Segoe UI" w:cs="Segoe UI"/>
        </w:rPr>
        <w:t xml:space="preserve"> participants like about</w:t>
      </w:r>
      <w:r w:rsidRPr="006A18C5" w:rsidR="00EE20F9">
        <w:rPr>
          <w:rFonts w:ascii="Segoe UI" w:eastAsia="Times New Roman" w:hAnsi="Segoe UI" w:cs="Segoe UI"/>
        </w:rPr>
        <w:t xml:space="preserve"> using </w:t>
      </w:r>
      <w:r w:rsidRPr="006A18C5" w:rsidR="0081610A">
        <w:rPr>
          <w:rFonts w:ascii="Segoe UI" w:eastAsia="Times New Roman" w:hAnsi="Segoe UI" w:cs="Segoe UI"/>
        </w:rPr>
        <w:t xml:space="preserve">a WIC EBT card or </w:t>
      </w:r>
      <w:r w:rsidRPr="006A18C5" w:rsidR="00427F43">
        <w:rPr>
          <w:rFonts w:ascii="Segoe UI" w:eastAsia="Times New Roman" w:hAnsi="Segoe UI" w:cs="Segoe UI"/>
        </w:rPr>
        <w:t>an</w:t>
      </w:r>
      <w:r w:rsidRPr="006A18C5" w:rsidR="00EE20F9">
        <w:rPr>
          <w:rFonts w:ascii="Segoe UI" w:eastAsia="Times New Roman" w:hAnsi="Segoe UI" w:cs="Segoe UI"/>
        </w:rPr>
        <w:t xml:space="preserve"> eSolution</w:t>
      </w:r>
      <w:r w:rsidRPr="006A18C5" w:rsidR="00F90EA5">
        <w:rPr>
          <w:rFonts w:ascii="Segoe UI" w:eastAsia="Times New Roman" w:hAnsi="Segoe UI" w:cs="Segoe UI"/>
        </w:rPr>
        <w:t xml:space="preserve"> at the farmers’ market</w:t>
      </w:r>
      <w:r w:rsidRPr="006A18C5" w:rsidR="277DF051">
        <w:rPr>
          <w:rFonts w:ascii="Segoe UI" w:eastAsia="Times New Roman" w:hAnsi="Segoe UI" w:cs="Segoe UI"/>
        </w:rPr>
        <w:t xml:space="preserve"> and/or roadside </w:t>
      </w:r>
      <w:r w:rsidRPr="006A18C5" w:rsidR="005D7CC8">
        <w:rPr>
          <w:rFonts w:ascii="Segoe UI" w:eastAsia="Times New Roman" w:hAnsi="Segoe UI" w:cs="Segoe UI"/>
        </w:rPr>
        <w:t xml:space="preserve">produce </w:t>
      </w:r>
      <w:r w:rsidRPr="006A18C5" w:rsidR="277DF051">
        <w:rPr>
          <w:rFonts w:ascii="Segoe UI" w:eastAsia="Times New Roman" w:hAnsi="Segoe UI" w:cs="Segoe UI"/>
        </w:rPr>
        <w:t>stand</w:t>
      </w:r>
      <w:r w:rsidRPr="006A18C5" w:rsidR="00F90EA5">
        <w:rPr>
          <w:rFonts w:ascii="Segoe UI" w:eastAsia="Times New Roman" w:hAnsi="Segoe UI" w:cs="Segoe UI"/>
        </w:rPr>
        <w:t xml:space="preserve">? </w:t>
      </w:r>
    </w:p>
    <w:p w:rsidR="00B128F0" w:rsidRPr="00F07F0C" w:rsidP="007E0327" w14:paraId="6622C8C6" w14:textId="63E967B6">
      <w:pPr>
        <w:pStyle w:val="ListAlpha20"/>
        <w:numPr>
          <w:ilvl w:val="0"/>
          <w:numId w:val="82"/>
        </w:numPr>
        <w:rPr>
          <w:rFonts w:ascii="Segoe UI" w:eastAsia="Times New Roman" w:hAnsi="Segoe UI" w:cs="Segoe UI"/>
        </w:rPr>
      </w:pPr>
      <w:r w:rsidRPr="116367F8">
        <w:rPr>
          <w:rFonts w:ascii="Segoe UI" w:eastAsia="Times New Roman" w:hAnsi="Segoe UI" w:cs="Segoe UI"/>
        </w:rPr>
        <w:t xml:space="preserve">Have WIC participants told you about any challenges using </w:t>
      </w:r>
      <w:r w:rsidRPr="116367F8" w:rsidR="009B6C91">
        <w:rPr>
          <w:rFonts w:ascii="Segoe UI" w:eastAsia="Times New Roman" w:hAnsi="Segoe UI" w:cs="Segoe UI"/>
        </w:rPr>
        <w:t xml:space="preserve">a WIC EBT card or an </w:t>
      </w:r>
      <w:r w:rsidRPr="116367F8">
        <w:rPr>
          <w:rFonts w:ascii="Segoe UI" w:eastAsia="Times New Roman" w:hAnsi="Segoe UI" w:cs="Segoe UI"/>
        </w:rPr>
        <w:t>eSolution</w:t>
      </w:r>
      <w:r w:rsidRPr="116367F8" w:rsidR="009B6C91">
        <w:rPr>
          <w:rFonts w:ascii="Segoe UI" w:eastAsia="Times New Roman" w:hAnsi="Segoe UI" w:cs="Segoe UI"/>
        </w:rPr>
        <w:t xml:space="preserve"> at the farmers’ market</w:t>
      </w:r>
      <w:r w:rsidRPr="116367F8" w:rsidR="73E2C1C1">
        <w:rPr>
          <w:rFonts w:ascii="Segoe UI" w:eastAsia="Times New Roman" w:hAnsi="Segoe UI" w:cs="Segoe UI"/>
        </w:rPr>
        <w:t xml:space="preserve"> and/or roadside </w:t>
      </w:r>
      <w:r w:rsidR="005D7CC8">
        <w:rPr>
          <w:rFonts w:ascii="Segoe UI" w:eastAsia="Times New Roman" w:hAnsi="Segoe UI" w:cs="Segoe UI"/>
        </w:rPr>
        <w:t xml:space="preserve">produce </w:t>
      </w:r>
      <w:r w:rsidRPr="116367F8" w:rsidR="73E2C1C1">
        <w:rPr>
          <w:rFonts w:ascii="Segoe UI" w:eastAsia="Times New Roman" w:hAnsi="Segoe UI" w:cs="Segoe UI"/>
        </w:rPr>
        <w:t>stand</w:t>
      </w:r>
      <w:r w:rsidRPr="116367F8">
        <w:rPr>
          <w:rFonts w:ascii="Segoe UI" w:eastAsia="Times New Roman" w:hAnsi="Segoe UI" w:cs="Segoe UI"/>
        </w:rPr>
        <w:t xml:space="preserve">? Please describe. </w:t>
      </w:r>
    </w:p>
    <w:p w:rsidR="000249B8" w:rsidRPr="00F07F0C" w:rsidP="007E0327" w14:paraId="5CD71AAC" w14:textId="53EC702F">
      <w:pPr>
        <w:pStyle w:val="H2"/>
      </w:pPr>
      <w:bookmarkStart w:id="5" w:name="_Hlk162610145"/>
      <w:r w:rsidRPr="00F07F0C">
        <w:t>G.</w:t>
      </w:r>
      <w:r w:rsidRPr="00F07F0C">
        <w:tab/>
      </w:r>
      <w:r w:rsidRPr="00F07F0C" w:rsidR="0ECD020D">
        <w:t>Supporting the workforce</w:t>
      </w:r>
    </w:p>
    <w:p w:rsidR="000249B8" w:rsidRPr="00F07F0C" w:rsidP="006133A1" w14:paraId="43272F3F" w14:textId="66BC4D0E">
      <w:pPr>
        <w:spacing w:before="120" w:after="120"/>
        <w:rPr>
          <w:rFonts w:ascii="Segoe UI" w:eastAsia="Calibri" w:hAnsi="Segoe UI" w:cs="Segoe UI"/>
          <w:i/>
        </w:rPr>
      </w:pPr>
      <w:r w:rsidRPr="266D2172">
        <w:rPr>
          <w:rFonts w:ascii="Segoe UI" w:eastAsia="Calibri" w:hAnsi="Segoe UI" w:cs="Segoe UI"/>
          <w:b/>
          <w:i/>
        </w:rPr>
        <w:t>I</w:t>
      </w:r>
      <w:r w:rsidRPr="266D2172" w:rsidR="00C1125D">
        <w:rPr>
          <w:rFonts w:ascii="Segoe UI" w:eastAsia="Calibri" w:hAnsi="Segoe UI" w:cs="Segoe UI"/>
          <w:b/>
          <w:i/>
        </w:rPr>
        <w:t>nterviewer i</w:t>
      </w:r>
      <w:r w:rsidRPr="266D2172">
        <w:rPr>
          <w:rFonts w:ascii="Segoe UI" w:eastAsia="Calibri" w:hAnsi="Segoe UI" w:cs="Segoe UI"/>
          <w:b/>
          <w:i/>
        </w:rPr>
        <w:t xml:space="preserve">nstructions: </w:t>
      </w:r>
      <w:r w:rsidRPr="266D2172">
        <w:rPr>
          <w:rFonts w:ascii="Segoe UI" w:eastAsia="Calibri" w:hAnsi="Segoe UI" w:cs="Segoe UI"/>
          <w:i/>
        </w:rPr>
        <w:t xml:space="preserve">Customize </w:t>
      </w:r>
      <w:bookmarkEnd w:id="5"/>
      <w:r w:rsidRPr="266D2172">
        <w:rPr>
          <w:rFonts w:ascii="Segoe UI" w:eastAsia="Calibri" w:hAnsi="Segoe UI" w:cs="Segoe UI"/>
          <w:i/>
        </w:rPr>
        <w:t xml:space="preserve">this set of questions based on information learned from the document review completed before the interview. </w:t>
      </w:r>
      <w:r w:rsidRPr="266D2172" w:rsidR="006F015B">
        <w:rPr>
          <w:rFonts w:ascii="Segoe UI" w:eastAsia="Calibri" w:hAnsi="Segoe UI" w:cs="Segoe UI"/>
          <w:i/>
        </w:rPr>
        <w:t>You may also use information from previous rounds of interviews to customize this protocol. You may be using some of the questions to confirm information.</w:t>
      </w:r>
      <w:r w:rsidRPr="266D2172" w:rsidR="00DE6A22">
        <w:rPr>
          <w:rFonts w:ascii="Segoe UI" w:eastAsia="Calibri" w:hAnsi="Segoe UI" w:cs="Segoe UI"/>
          <w:i/>
        </w:rPr>
        <w:t xml:space="preserve"> These questions should be asked </w:t>
      </w:r>
      <w:r w:rsidRPr="266D2172" w:rsidR="00DE6A22">
        <w:rPr>
          <w:rFonts w:ascii="Segoe UI" w:eastAsia="Calibri" w:hAnsi="Segoe UI" w:cs="Segoe UI"/>
          <w:i/>
        </w:rPr>
        <w:t>to</w:t>
      </w:r>
      <w:r w:rsidRPr="266D2172" w:rsidR="00DE6A22">
        <w:rPr>
          <w:rFonts w:ascii="Segoe UI" w:eastAsia="Calibri" w:hAnsi="Segoe UI" w:cs="Segoe UI"/>
          <w:i/>
        </w:rPr>
        <w:t xml:space="preserve"> local agencies involved with the workforce </w:t>
      </w:r>
      <w:r w:rsidRPr="266D2172" w:rsidR="008037E9">
        <w:rPr>
          <w:rFonts w:ascii="Segoe UI" w:eastAsia="Calibri" w:hAnsi="Segoe UI" w:cs="Segoe UI"/>
          <w:i/>
        </w:rPr>
        <w:t>sub</w:t>
      </w:r>
      <w:r w:rsidRPr="266D2172" w:rsidR="00DE6A22">
        <w:rPr>
          <w:rFonts w:ascii="Segoe UI" w:eastAsia="Calibri" w:hAnsi="Segoe UI" w:cs="Segoe UI"/>
          <w:i/>
        </w:rPr>
        <w:t>grants</w:t>
      </w:r>
      <w:r w:rsidRPr="266D2172" w:rsidR="00F66575">
        <w:rPr>
          <w:rFonts w:ascii="Segoe UI" w:eastAsia="Calibri" w:hAnsi="Segoe UI" w:cs="Segoe UI"/>
          <w:i/>
        </w:rPr>
        <w:t xml:space="preserve"> and/or the infrastructure subgrants</w:t>
      </w:r>
      <w:r w:rsidRPr="266D2172" w:rsidR="00DE6A22">
        <w:rPr>
          <w:rFonts w:ascii="Segoe UI" w:eastAsia="Calibri" w:hAnsi="Segoe UI" w:cs="Segoe UI"/>
          <w:i/>
        </w:rPr>
        <w:t>.</w:t>
      </w:r>
    </w:p>
    <w:p w:rsidR="000249B8" w:rsidRPr="00F07F0C" w:rsidP="0F248A0A" w14:paraId="683B18D0" w14:textId="02948081">
      <w:pPr>
        <w:rPr>
          <w:rFonts w:ascii="Segoe UI" w:eastAsia="Calibri" w:hAnsi="Segoe UI" w:cs="Segoe UI"/>
        </w:rPr>
      </w:pPr>
      <w:r w:rsidRPr="77C1127A">
        <w:rPr>
          <w:rFonts w:ascii="Segoe UI" w:eastAsia="Calibri" w:hAnsi="Segoe UI" w:cs="Segoe UI"/>
        </w:rPr>
        <w:t xml:space="preserve">Now </w:t>
      </w:r>
      <w:r w:rsidRPr="77C1127A">
        <w:rPr>
          <w:rFonts w:ascii="Segoe UI" w:eastAsia="Calibri" w:hAnsi="Segoe UI" w:cs="Segoe UI"/>
        </w:rPr>
        <w:t>I’d like to ask you some questions about you</w:t>
      </w:r>
      <w:r w:rsidRPr="77C1127A" w:rsidR="00B465A2">
        <w:rPr>
          <w:rFonts w:ascii="Segoe UI" w:eastAsia="Calibri" w:hAnsi="Segoe UI" w:cs="Segoe UI"/>
        </w:rPr>
        <w:t>r</w:t>
      </w:r>
      <w:r w:rsidRPr="77C1127A" w:rsidR="00D63499">
        <w:rPr>
          <w:rFonts w:ascii="Segoe UI" w:eastAsia="Calibri" w:hAnsi="Segoe UI" w:cs="Segoe UI"/>
        </w:rPr>
        <w:t xml:space="preserve"> experience</w:t>
      </w:r>
      <w:r w:rsidRPr="77C1127A">
        <w:rPr>
          <w:rFonts w:ascii="Segoe UI" w:eastAsia="Calibri" w:hAnsi="Segoe UI" w:cs="Segoe UI"/>
        </w:rPr>
        <w:t xml:space="preserve"> and [</w:t>
      </w:r>
      <w:r w:rsidRPr="77C1127A" w:rsidR="00B42611">
        <w:rPr>
          <w:rFonts w:ascii="Segoe UI" w:eastAsia="Calibri" w:hAnsi="Segoe UI" w:cs="Segoe UI"/>
        </w:rPr>
        <w:t xml:space="preserve">LOCAL </w:t>
      </w:r>
      <w:r w:rsidRPr="77C1127A">
        <w:rPr>
          <w:rFonts w:ascii="Segoe UI" w:eastAsia="Calibri" w:hAnsi="Segoe UI" w:cs="Segoe UI"/>
        </w:rPr>
        <w:t>AGENCY/CLINIC</w:t>
      </w:r>
      <w:r w:rsidRPr="77C1127A" w:rsidR="00B42611">
        <w:rPr>
          <w:rFonts w:ascii="Segoe UI" w:eastAsia="Calibri" w:hAnsi="Segoe UI" w:cs="Segoe UI"/>
        </w:rPr>
        <w:t xml:space="preserve"> NAME</w:t>
      </w:r>
      <w:r w:rsidRPr="77C1127A">
        <w:rPr>
          <w:rFonts w:ascii="Segoe UI" w:eastAsia="Calibri" w:hAnsi="Segoe UI" w:cs="Segoe UI"/>
        </w:rPr>
        <w:t xml:space="preserve">]’s experience </w:t>
      </w:r>
      <w:r w:rsidRPr="77C1127A" w:rsidR="00143DD0">
        <w:rPr>
          <w:rFonts w:ascii="Segoe UI" w:eastAsia="Calibri" w:hAnsi="Segoe UI" w:cs="Segoe UI"/>
        </w:rPr>
        <w:t>with efforts</w:t>
      </w:r>
      <w:r w:rsidRPr="77C1127A" w:rsidR="00F81ECC">
        <w:rPr>
          <w:rFonts w:ascii="Segoe UI" w:eastAsia="Calibri" w:hAnsi="Segoe UI" w:cs="Segoe UI"/>
        </w:rPr>
        <w:t xml:space="preserve"> </w:t>
      </w:r>
      <w:r w:rsidRPr="77C1127A" w:rsidR="00723177">
        <w:rPr>
          <w:rFonts w:ascii="Segoe UI" w:eastAsia="Calibri" w:hAnsi="Segoe UI" w:cs="Segoe UI"/>
        </w:rPr>
        <w:t xml:space="preserve">meant </w:t>
      </w:r>
      <w:r w:rsidRPr="77C1127A" w:rsidR="00F81ECC">
        <w:rPr>
          <w:rFonts w:ascii="Segoe UI" w:eastAsia="Calibri" w:hAnsi="Segoe UI" w:cs="Segoe UI"/>
        </w:rPr>
        <w:t xml:space="preserve">to support the WIC workforce </w:t>
      </w:r>
      <w:r w:rsidR="008F702E">
        <w:rPr>
          <w:rFonts w:ascii="Segoe UI" w:eastAsia="Calibri" w:hAnsi="Segoe UI" w:cs="Segoe UI"/>
        </w:rPr>
        <w:t>and your staff’s ability to support participants of different backgrounds</w:t>
      </w:r>
      <w:r w:rsidR="006C3EC0">
        <w:rPr>
          <w:rFonts w:ascii="Segoe UI" w:eastAsia="Calibri" w:hAnsi="Segoe UI" w:cs="Segoe UI"/>
        </w:rPr>
        <w:t>,</w:t>
      </w:r>
      <w:r w:rsidR="008F702E">
        <w:rPr>
          <w:rFonts w:ascii="Segoe UI" w:eastAsia="Calibri" w:hAnsi="Segoe UI" w:cs="Segoe UI"/>
        </w:rPr>
        <w:t xml:space="preserve"> as well as to</w:t>
      </w:r>
      <w:r w:rsidRPr="77C1127A" w:rsidR="00143DD0">
        <w:rPr>
          <w:rFonts w:ascii="Segoe UI" w:eastAsia="Calibri" w:hAnsi="Segoe UI" w:cs="Segoe UI"/>
        </w:rPr>
        <w:t xml:space="preserve"> address barriers to staff recruitment and retention</w:t>
      </w:r>
      <w:r w:rsidRPr="77C1127A" w:rsidR="00D17E58">
        <w:rPr>
          <w:rFonts w:ascii="Segoe UI" w:eastAsia="Calibri" w:hAnsi="Segoe UI" w:cs="Segoe UI"/>
        </w:rPr>
        <w:t>.</w:t>
      </w:r>
      <w:r w:rsidRPr="77C1127A" w:rsidR="000F1D95">
        <w:rPr>
          <w:rFonts w:ascii="Segoe UI" w:eastAsia="Calibri" w:hAnsi="Segoe UI" w:cs="Segoe UI"/>
        </w:rPr>
        <w:t xml:space="preserve"> </w:t>
      </w:r>
      <w:r w:rsidRPr="77C1127A">
        <w:rPr>
          <w:rFonts w:ascii="Segoe UI" w:eastAsia="Calibri" w:hAnsi="Segoe UI" w:cs="Segoe UI"/>
        </w:rPr>
        <w:t>We want to hear about what has gone well and what has been challenging</w:t>
      </w:r>
      <w:r w:rsidRPr="77C1127A" w:rsidR="00880175">
        <w:rPr>
          <w:rFonts w:ascii="Segoe UI" w:eastAsia="Calibri" w:hAnsi="Segoe UI" w:cs="Segoe UI"/>
        </w:rPr>
        <w:t xml:space="preserve"> over the last [TIME</w:t>
      </w:r>
      <w:r w:rsidRPr="77C1127A">
        <w:rPr>
          <w:rFonts w:ascii="Segoe UI" w:eastAsia="Calibri" w:hAnsi="Segoe UI" w:cs="Segoe UI"/>
        </w:rPr>
        <w:t xml:space="preserve"> </w:t>
      </w:r>
      <w:r w:rsidRPr="77C1127A" w:rsidR="00880175">
        <w:rPr>
          <w:rFonts w:ascii="Segoe UI" w:eastAsia="Calibri" w:hAnsi="Segoe UI" w:cs="Segoe UI"/>
        </w:rPr>
        <w:t>FRAME]</w:t>
      </w:r>
      <w:r w:rsidRPr="77C1127A">
        <w:rPr>
          <w:rFonts w:ascii="Segoe UI" w:eastAsia="Calibri" w:hAnsi="Segoe UI" w:cs="Segoe UI"/>
        </w:rPr>
        <w:t>.</w:t>
      </w:r>
      <w:r w:rsidRPr="77C1127A" w:rsidR="002F2AEE">
        <w:rPr>
          <w:rFonts w:ascii="Segoe UI" w:eastAsia="Calibri" w:hAnsi="Segoe UI" w:cs="Segoe UI"/>
        </w:rPr>
        <w:t xml:space="preserve"> I also want to note that </w:t>
      </w:r>
      <w:r w:rsidRPr="77C1127A" w:rsidR="00723F61">
        <w:rPr>
          <w:rFonts w:ascii="Segoe UI" w:eastAsia="Calibri" w:hAnsi="Segoe UI" w:cs="Segoe UI"/>
        </w:rPr>
        <w:t xml:space="preserve">this information will not be shared with your </w:t>
      </w:r>
      <w:r w:rsidRPr="77C1127A" w:rsidR="0048748A">
        <w:rPr>
          <w:rFonts w:ascii="Segoe UI" w:eastAsia="Calibri" w:hAnsi="Segoe UI" w:cs="Segoe UI"/>
        </w:rPr>
        <w:t>colleagues,</w:t>
      </w:r>
      <w:r w:rsidRPr="77C1127A" w:rsidR="00723F61">
        <w:rPr>
          <w:rFonts w:ascii="Segoe UI" w:eastAsia="Calibri" w:hAnsi="Segoe UI" w:cs="Segoe UI"/>
        </w:rPr>
        <w:t xml:space="preserve"> or your local agency/clinic and you will not be identified in any way.</w:t>
      </w:r>
    </w:p>
    <w:p w:rsidR="00711857" w:rsidRPr="0037297B" w:rsidP="007E0327" w14:paraId="409F2797" w14:textId="0C1D98E6">
      <w:pPr>
        <w:pStyle w:val="ListNumber"/>
        <w:numPr>
          <w:ilvl w:val="0"/>
          <w:numId w:val="74"/>
        </w:numPr>
        <w:rPr>
          <w:rFonts w:ascii="Segoe UI" w:hAnsi="Segoe UI" w:cs="Segoe UI"/>
        </w:rPr>
      </w:pPr>
      <w:r w:rsidRPr="0037297B">
        <w:rPr>
          <w:rFonts w:ascii="Segoe UI" w:hAnsi="Segoe UI" w:cs="Segoe UI"/>
          <w:b/>
          <w:bCs/>
        </w:rPr>
        <w:t xml:space="preserve">INFRASTRUCTURE – MIS. </w:t>
      </w:r>
      <w:r w:rsidRPr="0037297B" w:rsidR="00376A8D">
        <w:rPr>
          <w:rFonts w:ascii="Segoe UI" w:hAnsi="Segoe UI" w:cs="Segoe UI"/>
        </w:rPr>
        <w:t xml:space="preserve">We understand that </w:t>
      </w:r>
      <w:r w:rsidRPr="0037297B" w:rsidR="005632E6">
        <w:rPr>
          <w:rFonts w:ascii="Segoe UI" w:hAnsi="Segoe UI" w:cs="Segoe UI"/>
        </w:rPr>
        <w:t>WIC staff have many responsibilities</w:t>
      </w:r>
      <w:r w:rsidRPr="0037297B" w:rsidR="009F1CE8">
        <w:rPr>
          <w:rFonts w:ascii="Segoe UI" w:hAnsi="Segoe UI" w:cs="Segoe UI"/>
        </w:rPr>
        <w:t xml:space="preserve"> and sometimes technology</w:t>
      </w:r>
      <w:r w:rsidRPr="0037297B" w:rsidR="009465FF">
        <w:rPr>
          <w:rFonts w:ascii="Segoe UI" w:hAnsi="Segoe UI" w:cs="Segoe UI"/>
        </w:rPr>
        <w:t xml:space="preserve"> </w:t>
      </w:r>
      <w:r w:rsidRPr="0037297B" w:rsidR="009F1CE8">
        <w:rPr>
          <w:rFonts w:ascii="Segoe UI" w:hAnsi="Segoe UI" w:cs="Segoe UI"/>
        </w:rPr>
        <w:t xml:space="preserve">can be used to </w:t>
      </w:r>
      <w:r w:rsidRPr="0037297B" w:rsidR="005D2A77">
        <w:rPr>
          <w:rFonts w:ascii="Segoe UI" w:hAnsi="Segoe UI" w:cs="Segoe UI"/>
        </w:rPr>
        <w:t xml:space="preserve">help staff </w:t>
      </w:r>
      <w:r w:rsidRPr="0037297B" w:rsidR="00C86016">
        <w:rPr>
          <w:rFonts w:ascii="Segoe UI" w:hAnsi="Segoe UI" w:cs="Segoe UI"/>
        </w:rPr>
        <w:t xml:space="preserve">more </w:t>
      </w:r>
      <w:r w:rsidRPr="0037297B" w:rsidR="0054780F">
        <w:rPr>
          <w:rFonts w:ascii="Segoe UI" w:hAnsi="Segoe UI" w:cs="Segoe UI"/>
        </w:rPr>
        <w:t>quickly and easily serve WIC participants</w:t>
      </w:r>
      <w:r w:rsidRPr="0037297B" w:rsidR="00674152">
        <w:rPr>
          <w:rFonts w:ascii="Segoe UI" w:hAnsi="Segoe UI" w:cs="Segoe UI"/>
        </w:rPr>
        <w:t>, such as through scheduling appointments</w:t>
      </w:r>
      <w:r w:rsidRPr="0037297B" w:rsidR="002948CE">
        <w:rPr>
          <w:rFonts w:ascii="Segoe UI" w:hAnsi="Segoe UI" w:cs="Segoe UI"/>
        </w:rPr>
        <w:t xml:space="preserve"> or </w:t>
      </w:r>
      <w:r w:rsidRPr="0037297B" w:rsidR="00674152">
        <w:rPr>
          <w:rFonts w:ascii="Segoe UI" w:hAnsi="Segoe UI" w:cs="Segoe UI"/>
        </w:rPr>
        <w:t>accessing participant records</w:t>
      </w:r>
      <w:r w:rsidRPr="0037297B" w:rsidR="009F1CE8">
        <w:rPr>
          <w:rFonts w:ascii="Segoe UI" w:hAnsi="Segoe UI" w:cs="Segoe UI"/>
        </w:rPr>
        <w:t xml:space="preserve">. </w:t>
      </w:r>
      <w:r w:rsidRPr="0037297B" w:rsidR="0033076A">
        <w:rPr>
          <w:rFonts w:ascii="Segoe UI" w:hAnsi="Segoe UI" w:cs="Segoe UI"/>
        </w:rPr>
        <w:t xml:space="preserve">Has your local [AGENCY/CLINIC] </w:t>
      </w:r>
      <w:r w:rsidRPr="0037297B" w:rsidR="009465FF">
        <w:rPr>
          <w:rFonts w:ascii="Segoe UI" w:hAnsi="Segoe UI" w:cs="Segoe UI"/>
        </w:rPr>
        <w:t xml:space="preserve">implemented </w:t>
      </w:r>
      <w:r w:rsidR="006A18C5">
        <w:rPr>
          <w:rFonts w:ascii="Segoe UI" w:hAnsi="Segoe UI" w:cs="Segoe UI"/>
        </w:rPr>
        <w:t>a</w:t>
      </w:r>
      <w:r w:rsidRPr="0037297B" w:rsidR="009465FF">
        <w:rPr>
          <w:rFonts w:ascii="Segoe UI" w:hAnsi="Segoe UI" w:cs="Segoe UI"/>
        </w:rPr>
        <w:t>ny technology</w:t>
      </w:r>
      <w:r w:rsidRPr="0037297B" w:rsidR="002227EF">
        <w:rPr>
          <w:rFonts w:ascii="Segoe UI" w:hAnsi="Segoe UI" w:cs="Segoe UI"/>
        </w:rPr>
        <w:t xml:space="preserve"> since 2022</w:t>
      </w:r>
      <w:r w:rsidRPr="0037297B" w:rsidR="00FA7626">
        <w:rPr>
          <w:rFonts w:ascii="Segoe UI" w:hAnsi="Segoe UI" w:cs="Segoe UI"/>
        </w:rPr>
        <w:t xml:space="preserve"> to </w:t>
      </w:r>
      <w:r w:rsidRPr="0037297B" w:rsidR="001F7FA2">
        <w:rPr>
          <w:rFonts w:ascii="Segoe UI" w:hAnsi="Segoe UI" w:cs="Segoe UI"/>
        </w:rPr>
        <w:t xml:space="preserve">help staff </w:t>
      </w:r>
      <w:r w:rsidRPr="0037297B" w:rsidR="005D2A77">
        <w:rPr>
          <w:rFonts w:ascii="Segoe UI" w:hAnsi="Segoe UI" w:cs="Segoe UI"/>
        </w:rPr>
        <w:t xml:space="preserve">more easily </w:t>
      </w:r>
      <w:r w:rsidRPr="0037297B" w:rsidR="0092569C">
        <w:rPr>
          <w:rFonts w:ascii="Segoe UI" w:hAnsi="Segoe UI" w:cs="Segoe UI"/>
        </w:rPr>
        <w:t>and efficiently serve WIC participants</w:t>
      </w:r>
      <w:r w:rsidRPr="0037297B">
        <w:rPr>
          <w:rFonts w:ascii="Segoe UI" w:hAnsi="Segoe UI" w:cs="Segoe UI"/>
        </w:rPr>
        <w:t>? Please describe.</w:t>
      </w:r>
    </w:p>
    <w:p w:rsidR="00376A8D" w:rsidRPr="0037297B" w:rsidP="007E0327" w14:paraId="21B27FDC" w14:textId="65649305">
      <w:pPr>
        <w:pStyle w:val="ListAlpha20"/>
        <w:numPr>
          <w:ilvl w:val="0"/>
          <w:numId w:val="63"/>
        </w:numPr>
        <w:rPr>
          <w:rFonts w:ascii="Segoe UI" w:hAnsi="Segoe UI" w:cs="Segoe UI"/>
          <w:i/>
          <w:szCs w:val="20"/>
        </w:rPr>
      </w:pPr>
      <w:r w:rsidRPr="0037297B">
        <w:rPr>
          <w:rFonts w:ascii="Segoe UI" w:hAnsi="Segoe UI" w:cs="Segoe UI"/>
          <w:szCs w:val="20"/>
        </w:rPr>
        <w:t xml:space="preserve">In what </w:t>
      </w:r>
      <w:r w:rsidRPr="0037297B" w:rsidR="005A3DD7">
        <w:rPr>
          <w:rFonts w:ascii="Segoe UI" w:hAnsi="Segoe UI" w:cs="Segoe UI"/>
          <w:szCs w:val="20"/>
        </w:rPr>
        <w:t xml:space="preserve">new or improved </w:t>
      </w:r>
      <w:r w:rsidRPr="0037297B">
        <w:rPr>
          <w:rFonts w:ascii="Segoe UI" w:hAnsi="Segoe UI" w:cs="Segoe UI"/>
          <w:szCs w:val="20"/>
        </w:rPr>
        <w:t xml:space="preserve">ways have staff been able to use the MIS to </w:t>
      </w:r>
      <w:r w:rsidRPr="0037297B" w:rsidR="00F96B47">
        <w:rPr>
          <w:rFonts w:ascii="Segoe UI" w:hAnsi="Segoe UI" w:cs="Segoe UI"/>
          <w:szCs w:val="20"/>
        </w:rPr>
        <w:t xml:space="preserve">help them </w:t>
      </w:r>
      <w:r w:rsidRPr="0037297B" w:rsidR="005A3DD7">
        <w:rPr>
          <w:rFonts w:ascii="Segoe UI" w:hAnsi="Segoe UI" w:cs="Segoe UI"/>
          <w:szCs w:val="20"/>
        </w:rPr>
        <w:t xml:space="preserve">better </w:t>
      </w:r>
      <w:r w:rsidRPr="0037297B" w:rsidR="00F96B47">
        <w:rPr>
          <w:rFonts w:ascii="Segoe UI" w:hAnsi="Segoe UI" w:cs="Segoe UI"/>
          <w:szCs w:val="20"/>
        </w:rPr>
        <w:t>serve WIC participants</w:t>
      </w:r>
      <w:r w:rsidRPr="0037297B" w:rsidR="00CB53BF">
        <w:rPr>
          <w:rFonts w:ascii="Segoe UI" w:hAnsi="Segoe UI" w:cs="Segoe UI"/>
          <w:szCs w:val="20"/>
        </w:rPr>
        <w:t xml:space="preserve">? </w:t>
      </w:r>
    </w:p>
    <w:p w:rsidR="00CB53BF" w:rsidP="007E0327" w14:paraId="279C5418" w14:textId="35FFD90C">
      <w:pPr>
        <w:pStyle w:val="ListAlpha20"/>
        <w:numPr>
          <w:ilvl w:val="0"/>
          <w:numId w:val="63"/>
        </w:numPr>
        <w:rPr>
          <w:rFonts w:ascii="Segoe UI" w:hAnsi="Segoe UI" w:cs="Segoe UI"/>
          <w:i/>
        </w:rPr>
      </w:pPr>
      <w:r w:rsidRPr="0037297B">
        <w:rPr>
          <w:rFonts w:ascii="Segoe UI" w:hAnsi="Segoe UI" w:cs="Segoe UI"/>
        </w:rPr>
        <w:t xml:space="preserve">In what other ways could the MIS be used to </w:t>
      </w:r>
      <w:r w:rsidRPr="0037297B" w:rsidR="00641F2A">
        <w:rPr>
          <w:rFonts w:ascii="Segoe UI" w:hAnsi="Segoe UI" w:cs="Segoe UI"/>
        </w:rPr>
        <w:t>help staff work more efficiently?</w:t>
      </w:r>
    </w:p>
    <w:p w:rsidR="00B16D50" w:rsidP="00A47FE7" w14:paraId="4E8242D0" w14:textId="11182640">
      <w:pPr>
        <w:pStyle w:val="ListNumber"/>
        <w:rPr>
          <w:rFonts w:ascii="Segoe UI" w:hAnsi="Segoe UI" w:cs="Segoe UI"/>
        </w:rPr>
      </w:pPr>
      <w:r>
        <w:rPr>
          <w:rFonts w:ascii="Segoe UI" w:hAnsi="Segoe UI" w:cs="Segoe UI"/>
          <w:b/>
          <w:bCs/>
        </w:rPr>
        <w:t>WO</w:t>
      </w:r>
      <w:r w:rsidR="00840FD7">
        <w:rPr>
          <w:rFonts w:ascii="Segoe UI" w:hAnsi="Segoe UI" w:cs="Segoe UI"/>
          <w:b/>
          <w:bCs/>
        </w:rPr>
        <w:t>RKFORCE PREP TO SERVE PARTICIPANTS</w:t>
      </w:r>
      <w:r w:rsidR="002308FA">
        <w:rPr>
          <w:rFonts w:ascii="Segoe UI" w:hAnsi="Segoe UI" w:cs="Segoe UI"/>
          <w:b/>
          <w:bCs/>
        </w:rPr>
        <w:t xml:space="preserve"> OF DIFFERENT BACKGROUNDS</w:t>
      </w:r>
      <w:r>
        <w:rPr>
          <w:rFonts w:ascii="Segoe UI" w:hAnsi="Segoe UI" w:cs="Segoe UI"/>
          <w:b/>
          <w:bCs/>
        </w:rPr>
        <w:t xml:space="preserve">. </w:t>
      </w:r>
      <w:r w:rsidRPr="73848ABA">
        <w:rPr>
          <w:rFonts w:ascii="Segoe UI" w:hAnsi="Segoe UI" w:cs="Segoe UI"/>
        </w:rPr>
        <w:t xml:space="preserve">Overall, </w:t>
      </w:r>
      <w:r w:rsidR="00FD2D89">
        <w:rPr>
          <w:rFonts w:ascii="Segoe UI" w:hAnsi="Segoe UI" w:cs="Segoe UI"/>
        </w:rPr>
        <w:t>do staff at</w:t>
      </w:r>
      <w:r w:rsidRPr="73848ABA">
        <w:rPr>
          <w:rFonts w:ascii="Segoe UI" w:hAnsi="Segoe UI" w:cs="Segoe UI"/>
        </w:rPr>
        <w:t xml:space="preserve"> [</w:t>
      </w:r>
      <w:r w:rsidRPr="73848ABA" w:rsidR="002B4140">
        <w:rPr>
          <w:rFonts w:ascii="Segoe UI" w:hAnsi="Segoe UI" w:cs="Segoe UI"/>
        </w:rPr>
        <w:t xml:space="preserve">LOCAL </w:t>
      </w:r>
      <w:r w:rsidRPr="73848ABA" w:rsidR="005223FD">
        <w:rPr>
          <w:rFonts w:ascii="Segoe UI" w:hAnsi="Segoe UI" w:cs="Segoe UI"/>
        </w:rPr>
        <w:t>AGENCY/CLINIC</w:t>
      </w:r>
      <w:r w:rsidRPr="73848ABA" w:rsidR="002B4140">
        <w:rPr>
          <w:rFonts w:ascii="Segoe UI" w:hAnsi="Segoe UI" w:cs="Segoe UI"/>
        </w:rPr>
        <w:t xml:space="preserve"> NAME</w:t>
      </w:r>
      <w:r w:rsidRPr="73848ABA">
        <w:rPr>
          <w:rFonts w:ascii="Segoe UI" w:hAnsi="Segoe UI" w:cs="Segoe UI"/>
        </w:rPr>
        <w:t xml:space="preserve">] </w:t>
      </w:r>
      <w:r w:rsidR="00FD2D89">
        <w:rPr>
          <w:rFonts w:ascii="Segoe UI" w:hAnsi="Segoe UI" w:cs="Segoe UI"/>
        </w:rPr>
        <w:t xml:space="preserve">feel </w:t>
      </w:r>
      <w:r w:rsidR="000730F1">
        <w:rPr>
          <w:rFonts w:ascii="Segoe UI" w:hAnsi="Segoe UI" w:cs="Segoe UI"/>
        </w:rPr>
        <w:t>equipped and trained to provide quality services and support to WIC participants of different backgrounds</w:t>
      </w:r>
      <w:r w:rsidRPr="73848ABA">
        <w:rPr>
          <w:rFonts w:ascii="Segoe UI" w:hAnsi="Segoe UI" w:cs="Segoe UI"/>
        </w:rPr>
        <w:t>?</w:t>
      </w:r>
      <w:r w:rsidR="008A4B13">
        <w:rPr>
          <w:rFonts w:ascii="Segoe UI" w:hAnsi="Segoe UI" w:cs="Segoe UI"/>
        </w:rPr>
        <w:t xml:space="preserve"> </w:t>
      </w:r>
    </w:p>
    <w:p w:rsidR="008A4B13" w:rsidRPr="00A331F2" w:rsidP="007E0327" w14:paraId="0442C60C" w14:textId="02F3512E">
      <w:pPr>
        <w:pStyle w:val="ListAlpha20"/>
        <w:numPr>
          <w:ilvl w:val="0"/>
          <w:numId w:val="66"/>
        </w:numPr>
        <w:rPr>
          <w:rFonts w:ascii="Segoe UI" w:hAnsi="Segoe UI" w:cs="Segoe UI"/>
          <w:i/>
          <w:iCs/>
        </w:rPr>
      </w:pPr>
      <w:r w:rsidRPr="00A331F2">
        <w:rPr>
          <w:rFonts w:ascii="Segoe UI" w:hAnsi="Segoe UI" w:cs="Segoe UI"/>
          <w:iCs/>
        </w:rPr>
        <w:t>Do staff have enough information about participants’ cultural food preferences</w:t>
      </w:r>
      <w:r w:rsidRPr="00A331F2" w:rsidR="001D30C3">
        <w:rPr>
          <w:rFonts w:ascii="Segoe UI" w:hAnsi="Segoe UI" w:cs="Segoe UI"/>
          <w:iCs/>
        </w:rPr>
        <w:t xml:space="preserve"> to serve them? How do staff obtain this information?</w:t>
      </w:r>
    </w:p>
    <w:p w:rsidR="00A91AF2" w:rsidRPr="00A331F2" w:rsidP="007E0327" w14:paraId="4812F0DB" w14:textId="78CCC0BE">
      <w:pPr>
        <w:pStyle w:val="ListAlpha20"/>
        <w:numPr>
          <w:ilvl w:val="0"/>
          <w:numId w:val="66"/>
        </w:numPr>
        <w:rPr>
          <w:rFonts w:ascii="Segoe UI" w:hAnsi="Segoe UI" w:cs="Segoe UI"/>
          <w:i/>
          <w:iCs/>
        </w:rPr>
      </w:pPr>
      <w:r w:rsidRPr="00A331F2">
        <w:rPr>
          <w:rFonts w:ascii="Segoe UI" w:hAnsi="Segoe UI" w:cs="Segoe UI"/>
          <w:iCs/>
        </w:rPr>
        <w:t xml:space="preserve">How do your staff serve </w:t>
      </w:r>
      <w:r w:rsidR="009014A7">
        <w:rPr>
          <w:rFonts w:ascii="Segoe UI" w:hAnsi="Segoe UI" w:cs="Segoe UI"/>
          <w:iCs/>
        </w:rPr>
        <w:t>limited English proficiency (</w:t>
      </w:r>
      <w:r w:rsidRPr="00A331F2">
        <w:rPr>
          <w:rFonts w:ascii="Segoe UI" w:hAnsi="Segoe UI" w:cs="Segoe UI"/>
          <w:iCs/>
        </w:rPr>
        <w:t>LEP</w:t>
      </w:r>
      <w:r w:rsidR="009014A7">
        <w:rPr>
          <w:rFonts w:ascii="Segoe UI" w:hAnsi="Segoe UI" w:cs="Segoe UI"/>
          <w:iCs/>
        </w:rPr>
        <w:t>)</w:t>
      </w:r>
      <w:r w:rsidRPr="00A331F2">
        <w:rPr>
          <w:rFonts w:ascii="Segoe UI" w:hAnsi="Segoe UI" w:cs="Segoe UI"/>
          <w:iCs/>
        </w:rPr>
        <w:t xml:space="preserve"> WIC participants? </w:t>
      </w:r>
      <w:r w:rsidRPr="00A331F2" w:rsidR="00901CE5">
        <w:rPr>
          <w:rFonts w:ascii="Segoe UI" w:hAnsi="Segoe UI" w:cs="Segoe UI"/>
          <w:iCs/>
        </w:rPr>
        <w:t xml:space="preserve">For example, </w:t>
      </w:r>
      <w:r w:rsidRPr="00A331F2" w:rsidR="00A974BE">
        <w:rPr>
          <w:rFonts w:ascii="Segoe UI" w:hAnsi="Segoe UI" w:cs="Segoe UI"/>
          <w:iCs/>
        </w:rPr>
        <w:t>what languages are WIC resources in? Do these languages reflect the WIC community your agency serves?</w:t>
      </w:r>
      <w:r w:rsidRPr="00A331F2" w:rsidR="009D462D">
        <w:rPr>
          <w:rFonts w:ascii="Segoe UI" w:hAnsi="Segoe UI" w:cs="Segoe UI"/>
          <w:iCs/>
        </w:rPr>
        <w:t xml:space="preserve"> </w:t>
      </w:r>
    </w:p>
    <w:p w:rsidR="00CF3A12" w:rsidP="007E0327" w14:paraId="756B036B" w14:textId="67297CE0">
      <w:pPr>
        <w:pStyle w:val="ListAlpha20"/>
        <w:numPr>
          <w:ilvl w:val="0"/>
          <w:numId w:val="66"/>
        </w:numPr>
        <w:rPr>
          <w:rFonts w:ascii="Segoe UI" w:hAnsi="Segoe UI" w:cs="Segoe UI"/>
          <w:i/>
          <w:iCs/>
        </w:rPr>
      </w:pPr>
      <w:r w:rsidRPr="00A331F2">
        <w:rPr>
          <w:rFonts w:ascii="Segoe UI" w:hAnsi="Segoe UI" w:cs="Segoe UI"/>
          <w:iCs/>
        </w:rPr>
        <w:t>What has gone well with serving WIC participants of different backgrounds? What are opportunities for improvement?</w:t>
      </w:r>
    </w:p>
    <w:p w:rsidR="008172B7" w:rsidRPr="00F07F0C" w:rsidP="00A47FE7" w14:paraId="1349E905" w14:textId="020351D7">
      <w:pPr>
        <w:pStyle w:val="ListNumber"/>
        <w:rPr>
          <w:rFonts w:ascii="Segoe UI" w:hAnsi="Segoe UI" w:cs="Segoe UI"/>
          <w:szCs w:val="20"/>
        </w:rPr>
      </w:pPr>
      <w:r>
        <w:rPr>
          <w:rFonts w:ascii="Segoe UI" w:hAnsi="Segoe UI" w:cs="Segoe UI"/>
          <w:b/>
          <w:bCs/>
        </w:rPr>
        <w:t>WORKFORCE PREP TO SERVE PARTICIPANTS</w:t>
      </w:r>
      <w:r w:rsidR="002308FA">
        <w:rPr>
          <w:rFonts w:ascii="Segoe UI" w:hAnsi="Segoe UI" w:cs="Segoe UI"/>
          <w:b/>
          <w:bCs/>
        </w:rPr>
        <w:t xml:space="preserve"> OF DIFFERENT BACKGROUNDS</w:t>
      </w:r>
      <w:r>
        <w:rPr>
          <w:rFonts w:ascii="Segoe UI" w:hAnsi="Segoe UI" w:cs="Segoe UI"/>
          <w:b/>
          <w:bCs/>
        </w:rPr>
        <w:t>.</w:t>
      </w:r>
      <w:r w:rsidRPr="00F07F0C">
        <w:rPr>
          <w:rFonts w:ascii="Segoe UI" w:hAnsi="Segoe UI" w:cs="Segoe UI"/>
          <w:szCs w:val="20"/>
        </w:rPr>
        <w:t xml:space="preserve"> </w:t>
      </w:r>
      <w:r w:rsidRPr="00F07F0C">
        <w:rPr>
          <w:rFonts w:ascii="Segoe UI" w:hAnsi="Segoe UI" w:cs="Segoe UI"/>
          <w:szCs w:val="20"/>
        </w:rPr>
        <w:t xml:space="preserve">Have </w:t>
      </w:r>
      <w:r>
        <w:rPr>
          <w:rFonts w:ascii="Segoe UI" w:hAnsi="Segoe UI" w:cs="Segoe UI"/>
          <w:szCs w:val="20"/>
        </w:rPr>
        <w:t>staff at [LOCAL AGENCY/CLINIC NAME]</w:t>
      </w:r>
      <w:r w:rsidRPr="00F07F0C">
        <w:rPr>
          <w:rFonts w:ascii="Segoe UI" w:hAnsi="Segoe UI" w:cs="Segoe UI"/>
          <w:szCs w:val="20"/>
        </w:rPr>
        <w:t xml:space="preserve"> participated in any </w:t>
      </w:r>
      <w:r w:rsidRPr="00F07F0C">
        <w:rPr>
          <w:rFonts w:ascii="Segoe UI" w:hAnsi="Segoe UI" w:cs="Segoe UI"/>
          <w:szCs w:val="20"/>
        </w:rPr>
        <w:t>trainings</w:t>
      </w:r>
      <w:r w:rsidRPr="00F07F0C">
        <w:rPr>
          <w:rFonts w:ascii="Segoe UI" w:hAnsi="Segoe UI" w:cs="Segoe UI"/>
          <w:szCs w:val="20"/>
        </w:rPr>
        <w:t xml:space="preserve"> related to </w:t>
      </w:r>
      <w:r w:rsidR="003B5303">
        <w:rPr>
          <w:rFonts w:ascii="Segoe UI" w:hAnsi="Segoe UI" w:cs="Segoe UI"/>
          <w:szCs w:val="20"/>
        </w:rPr>
        <w:t>providing care that is tailored to meet participants’ social, cultural, and linguistic needs</w:t>
      </w:r>
      <w:r w:rsidR="001E5C67">
        <w:rPr>
          <w:rFonts w:ascii="Segoe UI" w:hAnsi="Segoe UI" w:cs="Segoe UI"/>
          <w:szCs w:val="20"/>
        </w:rPr>
        <w:t xml:space="preserve"> over the last </w:t>
      </w:r>
      <w:r w:rsidR="001E59A4">
        <w:rPr>
          <w:rFonts w:ascii="Segoe UI" w:hAnsi="Segoe UI" w:cs="Segoe UI"/>
          <w:szCs w:val="20"/>
        </w:rPr>
        <w:t>[TIMEFRAME]?</w:t>
      </w:r>
      <w:r w:rsidRPr="00F07F0C">
        <w:rPr>
          <w:rFonts w:ascii="Segoe UI" w:hAnsi="Segoe UI" w:cs="Segoe UI"/>
          <w:szCs w:val="20"/>
        </w:rPr>
        <w:t xml:space="preserve"> IF YES: What organization/company offered the training(s)? </w:t>
      </w:r>
    </w:p>
    <w:p w:rsidR="008172B7" w:rsidRPr="009575F3" w:rsidP="007E0327" w14:paraId="157D178C" w14:textId="46885CB5">
      <w:pPr>
        <w:pStyle w:val="ListAlpha20"/>
        <w:numPr>
          <w:ilvl w:val="0"/>
          <w:numId w:val="85"/>
        </w:numPr>
      </w:pPr>
      <w:r w:rsidRPr="009575F3">
        <w:t xml:space="preserve">When did these </w:t>
      </w:r>
      <w:r w:rsidRPr="009575F3">
        <w:t>trainings</w:t>
      </w:r>
      <w:r w:rsidRPr="009575F3">
        <w:t xml:space="preserve"> take place and how often?</w:t>
      </w:r>
    </w:p>
    <w:p w:rsidR="008172B7" w:rsidRPr="009575F3" w:rsidP="007E0327" w14:paraId="7AFD0835" w14:textId="1EAD5DA0">
      <w:pPr>
        <w:pStyle w:val="ListAlpha20"/>
        <w:numPr>
          <w:ilvl w:val="0"/>
          <w:numId w:val="85"/>
        </w:numPr>
      </w:pPr>
      <w:r w:rsidRPr="009575F3">
        <w:t xml:space="preserve">What topics did these trainings cover? Some examples include but are not limited </w:t>
      </w:r>
      <w:r w:rsidRPr="009575F3">
        <w:t>to:</w:t>
      </w:r>
      <w:r w:rsidRPr="009575F3">
        <w:t xml:space="preserve"> </w:t>
      </w:r>
      <w:r w:rsidR="00471AAB">
        <w:t>tailoring nutrition counseling or motivational counseling to participants of different backgrounds, communicating with participants of different backgrounds,</w:t>
      </w:r>
      <w:r w:rsidR="00FB319A">
        <w:t xml:space="preserve"> trauma-informed practice, etc.</w:t>
      </w:r>
    </w:p>
    <w:p w:rsidR="008172B7" w:rsidRPr="006A18C5" w:rsidP="007E0327" w14:paraId="74BF014C" w14:textId="2DE78BB5">
      <w:pPr>
        <w:pStyle w:val="ListAlpha20"/>
        <w:numPr>
          <w:ilvl w:val="0"/>
          <w:numId w:val="85"/>
        </w:numPr>
        <w:rPr>
          <w:i/>
        </w:rPr>
      </w:pPr>
      <w:r w:rsidRPr="009575F3">
        <w:t xml:space="preserve">How </w:t>
      </w:r>
      <w:r w:rsidRPr="009575F3" w:rsidR="001E5C67">
        <w:t xml:space="preserve">were the </w:t>
      </w:r>
      <w:r w:rsidRPr="009575F3" w:rsidR="001E5C67">
        <w:t>trainings</w:t>
      </w:r>
      <w:r w:rsidRPr="009575F3" w:rsidR="001E5C67">
        <w:t xml:space="preserve"> meant to</w:t>
      </w:r>
      <w:r w:rsidRPr="009575F3">
        <w:t xml:space="preserve"> build </w:t>
      </w:r>
      <w:r w:rsidRPr="009575F3" w:rsidR="001E5C67">
        <w:t>staff</w:t>
      </w:r>
      <w:r w:rsidRPr="009575F3" w:rsidR="00BE52B5">
        <w:t>’s</w:t>
      </w:r>
      <w:r w:rsidR="007422B8">
        <w:t xml:space="preserve"> </w:t>
      </w:r>
      <w:r w:rsidRPr="009575F3">
        <w:t xml:space="preserve">skill set? How did </w:t>
      </w:r>
      <w:r w:rsidRPr="009575F3" w:rsidR="001E5C67">
        <w:t xml:space="preserve">staff </w:t>
      </w:r>
      <w:r w:rsidRPr="009575F3">
        <w:t xml:space="preserve">incorporate training materials into </w:t>
      </w:r>
      <w:r w:rsidRPr="009575F3" w:rsidR="001E5C67">
        <w:t xml:space="preserve">their </w:t>
      </w:r>
      <w:r w:rsidRPr="009575F3">
        <w:t xml:space="preserve">workflow? </w:t>
      </w:r>
    </w:p>
    <w:p w:rsidR="00995D2F" w:rsidP="00A47FE7" w14:paraId="7E006D0D" w14:textId="45836CF9">
      <w:pPr>
        <w:pStyle w:val="ListNumber"/>
        <w:rPr>
          <w:rFonts w:ascii="Segoe UI" w:hAnsi="Segoe UI" w:cs="Segoe UI"/>
        </w:rPr>
      </w:pPr>
      <w:r>
        <w:rPr>
          <w:rFonts w:ascii="Segoe UI" w:hAnsi="Segoe UI" w:cs="Segoe UI"/>
          <w:b/>
          <w:bCs/>
        </w:rPr>
        <w:t>WORKFORCE RECRUITMENT</w:t>
      </w:r>
      <w:r w:rsidR="00A91AF2">
        <w:rPr>
          <w:rFonts w:ascii="Segoe UI" w:hAnsi="Segoe UI" w:cs="Segoe UI"/>
          <w:b/>
          <w:bCs/>
        </w:rPr>
        <w:t xml:space="preserve">/RETENTION/GROWTH. </w:t>
      </w:r>
      <w:r>
        <w:rPr>
          <w:rFonts w:ascii="Segoe UI" w:hAnsi="Segoe UI" w:cs="Segoe UI"/>
        </w:rPr>
        <w:t xml:space="preserve">First, I’d like to confirm </w:t>
      </w:r>
      <w:r w:rsidR="007638C3">
        <w:rPr>
          <w:rFonts w:ascii="Segoe UI" w:hAnsi="Segoe UI" w:cs="Segoe UI"/>
        </w:rPr>
        <w:t xml:space="preserve">that the following types of staff are employed at </w:t>
      </w:r>
      <w:r w:rsidR="00F76318">
        <w:rPr>
          <w:rFonts w:ascii="Segoe UI" w:hAnsi="Segoe UI" w:cs="Segoe UI"/>
        </w:rPr>
        <w:t>[LOCAL AGENCY/CLINIC NAME]: LIST STAFF TYPES – AND GATHER ANY ADDITIONAL TYPES OF STAFF NOT COVERED.</w:t>
      </w:r>
    </w:p>
    <w:p w:rsidR="00A71265" w:rsidP="00A47FE7" w14:paraId="016D837B" w14:textId="160D934B">
      <w:pPr>
        <w:pStyle w:val="ListNumber"/>
        <w:rPr>
          <w:rFonts w:ascii="Segoe UI" w:hAnsi="Segoe UI" w:cs="Segoe UI"/>
        </w:rPr>
      </w:pPr>
      <w:r w:rsidRPr="77C1127A">
        <w:rPr>
          <w:rFonts w:ascii="Segoe UI" w:hAnsi="Segoe UI" w:cs="Segoe UI"/>
        </w:rPr>
        <w:t xml:space="preserve">Please describe </w:t>
      </w:r>
      <w:r w:rsidRPr="77C1127A" w:rsidR="008028DC">
        <w:rPr>
          <w:rFonts w:ascii="Segoe UI" w:hAnsi="Segoe UI" w:cs="Segoe UI"/>
        </w:rPr>
        <w:t>the staff recruitment process</w:t>
      </w:r>
      <w:r w:rsidRPr="77C1127A" w:rsidR="005C5E08">
        <w:rPr>
          <w:rFonts w:ascii="Segoe UI" w:hAnsi="Segoe UI" w:cs="Segoe UI"/>
        </w:rPr>
        <w:t xml:space="preserve"> at [LOCAL </w:t>
      </w:r>
      <w:r w:rsidRPr="77C1127A" w:rsidR="009C25C9">
        <w:rPr>
          <w:rFonts w:ascii="Segoe UI" w:hAnsi="Segoe UI" w:cs="Segoe UI"/>
        </w:rPr>
        <w:t>AGENCY/CLINIC NAME]</w:t>
      </w:r>
      <w:r w:rsidR="006A0767">
        <w:rPr>
          <w:rFonts w:ascii="Segoe UI" w:hAnsi="Segoe UI" w:cs="Segoe UI"/>
        </w:rPr>
        <w:t xml:space="preserve"> for [LIST RELEVANT STAFF POSITIONS]</w:t>
      </w:r>
      <w:r w:rsidRPr="77C1127A" w:rsidR="009C25C9">
        <w:rPr>
          <w:rFonts w:ascii="Segoe UI" w:hAnsi="Segoe UI" w:cs="Segoe UI"/>
        </w:rPr>
        <w:t>.</w:t>
      </w:r>
      <w:r w:rsidRPr="77C1127A" w:rsidR="002D66A1">
        <w:rPr>
          <w:rFonts w:ascii="Segoe UI" w:hAnsi="Segoe UI" w:cs="Segoe UI"/>
        </w:rPr>
        <w:t xml:space="preserve"> What </w:t>
      </w:r>
      <w:r w:rsidRPr="77C1127A">
        <w:rPr>
          <w:rFonts w:ascii="Segoe UI" w:hAnsi="Segoe UI" w:cs="Segoe UI"/>
        </w:rPr>
        <w:t xml:space="preserve">recruitment tactics are </w:t>
      </w:r>
      <w:r w:rsidRPr="77C1127A" w:rsidR="003D52C6">
        <w:rPr>
          <w:rFonts w:ascii="Segoe UI" w:hAnsi="Segoe UI" w:cs="Segoe UI"/>
        </w:rPr>
        <w:t xml:space="preserve">being </w:t>
      </w:r>
      <w:r w:rsidRPr="77C1127A">
        <w:rPr>
          <w:rFonts w:ascii="Segoe UI" w:hAnsi="Segoe UI" w:cs="Segoe UI"/>
        </w:rPr>
        <w:t>used</w:t>
      </w:r>
      <w:r w:rsidR="00861A35">
        <w:rPr>
          <w:rFonts w:ascii="Segoe UI" w:hAnsi="Segoe UI" w:cs="Segoe UI"/>
        </w:rPr>
        <w:t xml:space="preserve"> and how do they differ for the various staff </w:t>
      </w:r>
      <w:r w:rsidR="006115A8">
        <w:rPr>
          <w:rFonts w:ascii="Segoe UI" w:hAnsi="Segoe UI" w:cs="Segoe UI"/>
        </w:rPr>
        <w:t>positions</w:t>
      </w:r>
      <w:r w:rsidRPr="77C1127A">
        <w:rPr>
          <w:rFonts w:ascii="Segoe UI" w:hAnsi="Segoe UI" w:cs="Segoe UI"/>
        </w:rPr>
        <w:t>?</w:t>
      </w:r>
    </w:p>
    <w:p w:rsidR="00861A35" w:rsidRPr="006A18C5" w:rsidP="007E0327" w14:paraId="1ACAE451" w14:textId="4613A5A7">
      <w:pPr>
        <w:pStyle w:val="ListAlpha20"/>
        <w:numPr>
          <w:ilvl w:val="0"/>
          <w:numId w:val="86"/>
        </w:numPr>
        <w:rPr>
          <w:rFonts w:ascii="Segoe UI" w:hAnsi="Segoe UI" w:cs="Segoe UI"/>
        </w:rPr>
      </w:pPr>
      <w:r w:rsidRPr="006A18C5">
        <w:rPr>
          <w:rFonts w:ascii="Segoe UI" w:hAnsi="Segoe UI" w:cs="Segoe UI"/>
        </w:rPr>
        <w:t>What types of recruitment challenges do</w:t>
      </w:r>
      <w:r w:rsidRPr="006A18C5" w:rsidR="0060635F">
        <w:rPr>
          <w:rFonts w:ascii="Segoe UI" w:hAnsi="Segoe UI" w:cs="Segoe UI"/>
        </w:rPr>
        <w:t>es</w:t>
      </w:r>
      <w:r w:rsidRPr="006A18C5">
        <w:rPr>
          <w:rFonts w:ascii="Segoe UI" w:hAnsi="Segoe UI" w:cs="Segoe UI"/>
        </w:rPr>
        <w:t xml:space="preserve"> you</w:t>
      </w:r>
      <w:r w:rsidRPr="006A18C5" w:rsidR="0060635F">
        <w:rPr>
          <w:rFonts w:ascii="Segoe UI" w:hAnsi="Segoe UI" w:cs="Segoe UI"/>
        </w:rPr>
        <w:t>r local agency</w:t>
      </w:r>
      <w:r w:rsidRPr="006A18C5">
        <w:rPr>
          <w:rFonts w:ascii="Segoe UI" w:hAnsi="Segoe UI" w:cs="Segoe UI"/>
        </w:rPr>
        <w:t xml:space="preserve"> encounter? </w:t>
      </w:r>
      <w:r w:rsidRPr="006A18C5" w:rsidR="006115A8">
        <w:rPr>
          <w:rFonts w:ascii="Segoe UI" w:hAnsi="Segoe UI" w:cs="Segoe UI"/>
        </w:rPr>
        <w:t xml:space="preserve">Do they differ depending on the </w:t>
      </w:r>
      <w:r w:rsidRPr="006A18C5" w:rsidR="006115A8">
        <w:rPr>
          <w:rFonts w:ascii="Segoe UI" w:hAnsi="Segoe UI" w:cs="Segoe UI"/>
        </w:rPr>
        <w:t>staff</w:t>
      </w:r>
      <w:r w:rsidRPr="006A18C5" w:rsidR="006115A8">
        <w:rPr>
          <w:rFonts w:ascii="Segoe UI" w:hAnsi="Segoe UI" w:cs="Segoe UI"/>
        </w:rPr>
        <w:t xml:space="preserve"> </w:t>
      </w:r>
      <w:r w:rsidRPr="006A18C5" w:rsidR="006115A8">
        <w:rPr>
          <w:rFonts w:ascii="Segoe UI" w:hAnsi="Segoe UI" w:cs="Segoe UI"/>
        </w:rPr>
        <w:t>positions</w:t>
      </w:r>
      <w:r w:rsidRPr="006A18C5" w:rsidR="006115A8">
        <w:rPr>
          <w:rFonts w:ascii="Segoe UI" w:hAnsi="Segoe UI" w:cs="Segoe UI"/>
        </w:rPr>
        <w:t xml:space="preserve">? </w:t>
      </w:r>
      <w:r w:rsidRPr="006A18C5" w:rsidR="005A6B7A">
        <w:rPr>
          <w:rFonts w:ascii="Segoe UI" w:hAnsi="Segoe UI" w:cs="Segoe UI"/>
        </w:rPr>
        <w:t xml:space="preserve">Are there any staff positions that are </w:t>
      </w:r>
      <w:r w:rsidRPr="006A18C5" w:rsidR="005A6B7A">
        <w:rPr>
          <w:rFonts w:ascii="Segoe UI" w:hAnsi="Segoe UI" w:cs="Segoe UI"/>
          <w:szCs w:val="20"/>
        </w:rPr>
        <w:t>particularly</w:t>
      </w:r>
      <w:r w:rsidRPr="006A18C5" w:rsidR="005A6B7A">
        <w:rPr>
          <w:rFonts w:ascii="Segoe UI" w:hAnsi="Segoe UI" w:cs="Segoe UI"/>
        </w:rPr>
        <w:t xml:space="preserve"> difficult to recruit for and why?</w:t>
      </w:r>
    </w:p>
    <w:p w:rsidR="006A4AC5" w:rsidP="00A47FE7" w14:paraId="5E2EC27E" w14:textId="0F8990C9">
      <w:pPr>
        <w:pStyle w:val="ListNumber"/>
        <w:rPr>
          <w:rFonts w:ascii="Segoe UI" w:hAnsi="Segoe UI" w:cs="Segoe UI"/>
        </w:rPr>
      </w:pPr>
      <w:r w:rsidRPr="77C1127A">
        <w:rPr>
          <w:rFonts w:ascii="Segoe UI" w:hAnsi="Segoe UI" w:cs="Segoe UI"/>
        </w:rPr>
        <w:t xml:space="preserve">Please describe </w:t>
      </w:r>
      <w:r w:rsidRPr="77C1127A" w:rsidR="00CD00D2">
        <w:rPr>
          <w:rFonts w:ascii="Segoe UI" w:hAnsi="Segoe UI" w:cs="Segoe UI"/>
        </w:rPr>
        <w:t>staff retention at [LOCAL AGENCY/CLINIC NAME]</w:t>
      </w:r>
      <w:r w:rsidR="006A0767">
        <w:rPr>
          <w:rFonts w:ascii="Segoe UI" w:hAnsi="Segoe UI" w:cs="Segoe UI"/>
        </w:rPr>
        <w:t xml:space="preserve"> </w:t>
      </w:r>
      <w:r w:rsidR="000C1BE7">
        <w:rPr>
          <w:rFonts w:ascii="Segoe UI" w:hAnsi="Segoe UI" w:cs="Segoe UI"/>
        </w:rPr>
        <w:t>for [LIST RELEVANT STAFF POSITIONS]</w:t>
      </w:r>
      <w:r w:rsidRPr="77C1127A" w:rsidR="000343B1">
        <w:rPr>
          <w:rFonts w:ascii="Segoe UI" w:hAnsi="Segoe UI" w:cs="Segoe UI"/>
        </w:rPr>
        <w:t>. What tactics does your organization use to retain staff</w:t>
      </w:r>
      <w:r w:rsidR="000F357F">
        <w:rPr>
          <w:rFonts w:ascii="Segoe UI" w:hAnsi="Segoe UI" w:cs="Segoe UI"/>
        </w:rPr>
        <w:t xml:space="preserve"> and how do they differ for the various staff positions</w:t>
      </w:r>
      <w:r w:rsidRPr="77C1127A" w:rsidR="000343B1">
        <w:rPr>
          <w:rFonts w:ascii="Segoe UI" w:hAnsi="Segoe UI" w:cs="Segoe UI"/>
        </w:rPr>
        <w:t>?</w:t>
      </w:r>
    </w:p>
    <w:p w:rsidR="000F357F" w:rsidP="007E0327" w14:paraId="549745A2" w14:textId="0D95A7BB">
      <w:pPr>
        <w:pStyle w:val="ListAlpha20"/>
        <w:numPr>
          <w:ilvl w:val="0"/>
          <w:numId w:val="87"/>
        </w:numPr>
      </w:pPr>
      <w:r w:rsidRPr="003767DA">
        <w:t>What types of retention challenges does your local agency encounter? Do these challenges differ depending on the staff positions? Are there any staff positions where it is particularly difficult to retain staff and why?</w:t>
      </w:r>
    </w:p>
    <w:p w:rsidR="0058459D" w:rsidRPr="00F07F0C" w:rsidP="00A47FE7" w14:paraId="4DAC0F68" w14:textId="39B7E012">
      <w:pPr>
        <w:pStyle w:val="ListNumber"/>
        <w:rPr>
          <w:rFonts w:ascii="Segoe UI" w:hAnsi="Segoe UI" w:cs="Segoe UI"/>
        </w:rPr>
      </w:pPr>
      <w:r>
        <w:rPr>
          <w:rFonts w:ascii="Segoe UI" w:hAnsi="Segoe UI" w:cs="Segoe UI"/>
        </w:rPr>
        <w:t xml:space="preserve">Please describe </w:t>
      </w:r>
      <w:r w:rsidR="002D52D1">
        <w:rPr>
          <w:rFonts w:ascii="Segoe UI" w:hAnsi="Segoe UI" w:cs="Segoe UI"/>
        </w:rPr>
        <w:t>what career mobility and growth opportunities look like</w:t>
      </w:r>
      <w:r w:rsidR="006370C7">
        <w:rPr>
          <w:rFonts w:ascii="Segoe UI" w:hAnsi="Segoe UI" w:cs="Segoe UI"/>
        </w:rPr>
        <w:t xml:space="preserve"> </w:t>
      </w:r>
      <w:r w:rsidRPr="77C1127A" w:rsidR="003928CA">
        <w:rPr>
          <w:rFonts w:ascii="Segoe UI" w:hAnsi="Segoe UI" w:cs="Segoe UI"/>
        </w:rPr>
        <w:t>at</w:t>
      </w:r>
      <w:r w:rsidRPr="77C1127A" w:rsidR="002B4140">
        <w:rPr>
          <w:rFonts w:ascii="Segoe UI" w:hAnsi="Segoe UI" w:cs="Segoe UI"/>
        </w:rPr>
        <w:t xml:space="preserve"> </w:t>
      </w:r>
      <w:r w:rsidRPr="77C1127A" w:rsidR="003928CA">
        <w:rPr>
          <w:rFonts w:ascii="Segoe UI" w:hAnsi="Segoe UI" w:cs="Segoe UI"/>
        </w:rPr>
        <w:t>[</w:t>
      </w:r>
      <w:r w:rsidRPr="77C1127A" w:rsidR="002B4140">
        <w:rPr>
          <w:rFonts w:ascii="Segoe UI" w:hAnsi="Segoe UI" w:cs="Segoe UI"/>
        </w:rPr>
        <w:t xml:space="preserve">LOCAL </w:t>
      </w:r>
      <w:r w:rsidRPr="77C1127A" w:rsidR="003928CA">
        <w:rPr>
          <w:rFonts w:ascii="Segoe UI" w:hAnsi="Segoe UI" w:cs="Segoe UI"/>
        </w:rPr>
        <w:t>AGENCY/CLINIC</w:t>
      </w:r>
      <w:r w:rsidRPr="77C1127A" w:rsidR="002B4140">
        <w:rPr>
          <w:rFonts w:ascii="Segoe UI" w:hAnsi="Segoe UI" w:cs="Segoe UI"/>
        </w:rPr>
        <w:t xml:space="preserve"> NAME</w:t>
      </w:r>
      <w:r w:rsidRPr="77C1127A" w:rsidR="003928CA">
        <w:rPr>
          <w:rFonts w:ascii="Segoe UI" w:hAnsi="Segoe UI" w:cs="Segoe UI"/>
        </w:rPr>
        <w:t>]</w:t>
      </w:r>
      <w:r>
        <w:rPr>
          <w:rFonts w:ascii="Segoe UI" w:hAnsi="Segoe UI" w:cs="Segoe UI"/>
        </w:rPr>
        <w:t xml:space="preserve"> for [LIST RELEVANT STAFF POSITIONS].</w:t>
      </w:r>
      <w:r w:rsidR="002D52D1">
        <w:rPr>
          <w:rFonts w:ascii="Segoe UI" w:hAnsi="Segoe UI" w:cs="Segoe UI"/>
        </w:rPr>
        <w:t xml:space="preserve"> How does your local agency/clinic support career mobility/growth opportunities for the different staff positions?</w:t>
      </w:r>
      <w:r w:rsidR="004834A0">
        <w:rPr>
          <w:rFonts w:ascii="Segoe UI" w:hAnsi="Segoe UI" w:cs="Segoe UI"/>
        </w:rPr>
        <w:t xml:space="preserve"> Does this support differ depending on the staff position</w:t>
      </w:r>
      <w:r w:rsidR="00E75585">
        <w:rPr>
          <w:rFonts w:ascii="Segoe UI" w:hAnsi="Segoe UI" w:cs="Segoe UI"/>
        </w:rPr>
        <w:t xml:space="preserve"> and</w:t>
      </w:r>
      <w:r w:rsidR="00B7207C">
        <w:rPr>
          <w:rFonts w:ascii="Segoe UI" w:hAnsi="Segoe UI" w:cs="Segoe UI"/>
        </w:rPr>
        <w:t xml:space="preserve">, if so, </w:t>
      </w:r>
      <w:r w:rsidR="003929CD">
        <w:rPr>
          <w:rFonts w:ascii="Segoe UI" w:hAnsi="Segoe UI" w:cs="Segoe UI"/>
        </w:rPr>
        <w:t>how</w:t>
      </w:r>
      <w:r w:rsidR="004834A0">
        <w:rPr>
          <w:rFonts w:ascii="Segoe UI" w:hAnsi="Segoe UI" w:cs="Segoe UI"/>
        </w:rPr>
        <w:t>?</w:t>
      </w:r>
    </w:p>
    <w:p w:rsidR="00A27411" w:rsidRPr="003767DA" w:rsidP="007E0327" w14:paraId="233E4DC4" w14:textId="6C3F862B">
      <w:pPr>
        <w:pStyle w:val="ListAlpha20"/>
        <w:numPr>
          <w:ilvl w:val="0"/>
          <w:numId w:val="43"/>
        </w:numPr>
        <w:rPr>
          <w:rFonts w:ascii="Segoe UI" w:eastAsia="Times New Roman" w:hAnsi="Segoe UI" w:cs="Segoe UI"/>
          <w:i/>
          <w:iCs/>
          <w:szCs w:val="20"/>
        </w:rPr>
      </w:pPr>
      <w:r w:rsidRPr="003767DA">
        <w:rPr>
          <w:rFonts w:ascii="Segoe UI" w:eastAsia="Times New Roman" w:hAnsi="Segoe UI" w:cs="Segoe UI"/>
          <w:iCs/>
          <w:szCs w:val="20"/>
        </w:rPr>
        <w:t xml:space="preserve">What types of </w:t>
      </w:r>
      <w:r w:rsidRPr="003767DA" w:rsidR="004834A0">
        <w:rPr>
          <w:rFonts w:ascii="Segoe UI" w:eastAsia="Times New Roman" w:hAnsi="Segoe UI" w:cs="Segoe UI"/>
          <w:iCs/>
          <w:szCs w:val="20"/>
        </w:rPr>
        <w:t xml:space="preserve">barriers are there </w:t>
      </w:r>
      <w:r w:rsidRPr="003767DA" w:rsidR="000B1B4E">
        <w:rPr>
          <w:rFonts w:ascii="Segoe UI" w:eastAsia="Times New Roman" w:hAnsi="Segoe UI" w:cs="Segoe UI"/>
          <w:iCs/>
          <w:szCs w:val="20"/>
        </w:rPr>
        <w:t xml:space="preserve">for </w:t>
      </w:r>
      <w:r w:rsidRPr="003767DA">
        <w:rPr>
          <w:rFonts w:ascii="Segoe UI" w:eastAsia="Times New Roman" w:hAnsi="Segoe UI" w:cs="Segoe UI"/>
          <w:iCs/>
          <w:szCs w:val="20"/>
        </w:rPr>
        <w:t xml:space="preserve">career mobility or growth opportunities for </w:t>
      </w:r>
      <w:r w:rsidRPr="003767DA" w:rsidR="004834A0">
        <w:rPr>
          <w:rFonts w:ascii="Segoe UI" w:eastAsia="Times New Roman" w:hAnsi="Segoe UI" w:cs="Segoe UI"/>
          <w:iCs/>
          <w:szCs w:val="20"/>
        </w:rPr>
        <w:t>the different staff positions?</w:t>
      </w:r>
      <w:r w:rsidRPr="003767DA" w:rsidR="00245E5C">
        <w:rPr>
          <w:rFonts w:ascii="Segoe UI" w:eastAsia="Times New Roman" w:hAnsi="Segoe UI" w:cs="Segoe UI"/>
          <w:iCs/>
          <w:szCs w:val="20"/>
        </w:rPr>
        <w:t xml:space="preserve"> What are some of the causes behind these barriers?</w:t>
      </w:r>
    </w:p>
    <w:p w:rsidR="00B77D57" w:rsidP="007E0327" w14:paraId="3B0FB36C" w14:textId="1EE81276">
      <w:pPr>
        <w:pStyle w:val="ListAlpha20"/>
        <w:numPr>
          <w:ilvl w:val="0"/>
          <w:numId w:val="43"/>
        </w:numPr>
        <w:rPr>
          <w:rFonts w:ascii="Segoe UI" w:eastAsia="Times New Roman" w:hAnsi="Segoe UI" w:cs="Segoe UI"/>
          <w:i/>
          <w:iCs/>
          <w:szCs w:val="20"/>
        </w:rPr>
      </w:pPr>
      <w:r w:rsidRPr="003767DA">
        <w:rPr>
          <w:rFonts w:ascii="Segoe UI" w:eastAsia="Times New Roman" w:hAnsi="Segoe UI" w:cs="Segoe UI"/>
          <w:iCs/>
          <w:szCs w:val="20"/>
        </w:rPr>
        <w:t xml:space="preserve">How do you try to help </w:t>
      </w:r>
      <w:r w:rsidR="00C548FC">
        <w:rPr>
          <w:rFonts w:ascii="Segoe UI" w:eastAsia="Times New Roman" w:hAnsi="Segoe UI" w:cs="Segoe UI"/>
          <w:iCs/>
          <w:szCs w:val="20"/>
        </w:rPr>
        <w:t xml:space="preserve">the different types of </w:t>
      </w:r>
      <w:r w:rsidRPr="003767DA">
        <w:rPr>
          <w:rFonts w:ascii="Segoe UI" w:eastAsia="Times New Roman" w:hAnsi="Segoe UI" w:cs="Segoe UI"/>
          <w:iCs/>
          <w:szCs w:val="20"/>
        </w:rPr>
        <w:t>staff overcome career mobility barriers?</w:t>
      </w:r>
    </w:p>
    <w:p w:rsidR="00A2453B" w:rsidRPr="00F07F0C" w:rsidP="00A47FE7" w14:paraId="4F5A7A62" w14:textId="4EDE82E7">
      <w:pPr>
        <w:pStyle w:val="ListNumber"/>
        <w:rPr>
          <w:rFonts w:ascii="Segoe UI" w:hAnsi="Segoe UI" w:cs="Segoe UI"/>
          <w:szCs w:val="20"/>
        </w:rPr>
      </w:pPr>
      <w:r w:rsidRPr="002E094C">
        <w:rPr>
          <w:rFonts w:ascii="Segoe UI" w:hAnsi="Segoe UI" w:cs="Segoe UI"/>
          <w:b/>
          <w:bCs/>
          <w:szCs w:val="20"/>
        </w:rPr>
        <w:t xml:space="preserve">I’d like to </w:t>
      </w:r>
      <w:r w:rsidRPr="002E094C">
        <w:rPr>
          <w:rFonts w:ascii="Segoe UI" w:hAnsi="Segoe UI" w:cs="Segoe UI"/>
          <w:b/>
          <w:bCs/>
          <w:szCs w:val="20"/>
        </w:rPr>
        <w:t>close out</w:t>
      </w:r>
      <w:r w:rsidRPr="002E094C">
        <w:rPr>
          <w:rFonts w:ascii="Segoe UI" w:hAnsi="Segoe UI" w:cs="Segoe UI"/>
          <w:b/>
          <w:bCs/>
          <w:szCs w:val="20"/>
        </w:rPr>
        <w:t xml:space="preserve"> this section by asking</w:t>
      </w:r>
      <w:r w:rsidRPr="002E094C" w:rsidR="00F16734">
        <w:rPr>
          <w:rFonts w:ascii="Segoe UI" w:hAnsi="Segoe UI" w:cs="Segoe UI"/>
          <w:b/>
          <w:bCs/>
          <w:szCs w:val="20"/>
        </w:rPr>
        <w:t xml:space="preserve"> you a few questions about your own career</w:t>
      </w:r>
      <w:r w:rsidR="00330E2D">
        <w:rPr>
          <w:rFonts w:ascii="Segoe UI" w:hAnsi="Segoe UI" w:cs="Segoe UI"/>
          <w:b/>
          <w:bCs/>
          <w:szCs w:val="20"/>
        </w:rPr>
        <w:t xml:space="preserve"> at [LOCAL AGENCY NAME]</w:t>
      </w:r>
      <w:r w:rsidRPr="002E094C" w:rsidR="00F16734">
        <w:rPr>
          <w:rFonts w:ascii="Segoe UI" w:hAnsi="Segoe UI" w:cs="Segoe UI"/>
          <w:b/>
          <w:bCs/>
          <w:szCs w:val="20"/>
        </w:rPr>
        <w:t>.</w:t>
      </w:r>
      <w:r w:rsidR="00F16734">
        <w:rPr>
          <w:rFonts w:ascii="Segoe UI" w:hAnsi="Segoe UI" w:cs="Segoe UI"/>
          <w:szCs w:val="20"/>
        </w:rPr>
        <w:t xml:space="preserve"> </w:t>
      </w:r>
      <w:r w:rsidRPr="00F07F0C">
        <w:rPr>
          <w:rFonts w:ascii="Segoe UI" w:hAnsi="Segoe UI" w:cs="Segoe UI"/>
          <w:szCs w:val="20"/>
        </w:rPr>
        <w:t xml:space="preserve">What </w:t>
      </w:r>
      <w:r w:rsidRPr="00F07F0C" w:rsidR="00DA3F18">
        <w:rPr>
          <w:rFonts w:ascii="Segoe UI" w:hAnsi="Segoe UI" w:cs="Segoe UI"/>
          <w:szCs w:val="20"/>
        </w:rPr>
        <w:t xml:space="preserve">successes and </w:t>
      </w:r>
      <w:r w:rsidR="0085268D">
        <w:rPr>
          <w:rFonts w:ascii="Segoe UI" w:hAnsi="Segoe UI" w:cs="Segoe UI"/>
          <w:szCs w:val="20"/>
        </w:rPr>
        <w:t>barriers</w:t>
      </w:r>
      <w:r w:rsidRPr="00F07F0C" w:rsidR="0085268D">
        <w:rPr>
          <w:rFonts w:ascii="Segoe UI" w:hAnsi="Segoe UI" w:cs="Segoe UI"/>
          <w:szCs w:val="20"/>
        </w:rPr>
        <w:t xml:space="preserve"> </w:t>
      </w:r>
      <w:r w:rsidRPr="00F07F0C" w:rsidR="00DA3F18">
        <w:rPr>
          <w:rFonts w:ascii="Segoe UI" w:hAnsi="Segoe UI" w:cs="Segoe UI"/>
          <w:szCs w:val="20"/>
        </w:rPr>
        <w:t>have you</w:t>
      </w:r>
      <w:r w:rsidR="00F16734">
        <w:rPr>
          <w:rFonts w:ascii="Segoe UI" w:hAnsi="Segoe UI" w:cs="Segoe UI"/>
          <w:szCs w:val="20"/>
        </w:rPr>
        <w:t xml:space="preserve"> personally</w:t>
      </w:r>
      <w:r w:rsidRPr="00F07F0C" w:rsidR="00DA3F18">
        <w:rPr>
          <w:rFonts w:ascii="Segoe UI" w:hAnsi="Segoe UI" w:cs="Segoe UI"/>
          <w:szCs w:val="20"/>
        </w:rPr>
        <w:t xml:space="preserve"> experienced with growing your career at [</w:t>
      </w:r>
      <w:r w:rsidRPr="00F07F0C" w:rsidR="00C33F34">
        <w:rPr>
          <w:rFonts w:ascii="Segoe UI" w:hAnsi="Segoe UI" w:cs="Segoe UI"/>
          <w:szCs w:val="20"/>
        </w:rPr>
        <w:t xml:space="preserve">LOCAL </w:t>
      </w:r>
      <w:r w:rsidRPr="00F07F0C" w:rsidR="00DA3F18">
        <w:rPr>
          <w:rFonts w:ascii="Segoe UI" w:hAnsi="Segoe UI" w:cs="Segoe UI"/>
          <w:szCs w:val="20"/>
        </w:rPr>
        <w:t>AGENCY/CLINIC</w:t>
      </w:r>
      <w:r w:rsidRPr="00F07F0C" w:rsidR="00C33F34">
        <w:rPr>
          <w:rFonts w:ascii="Segoe UI" w:hAnsi="Segoe UI" w:cs="Segoe UI"/>
          <w:szCs w:val="20"/>
        </w:rPr>
        <w:t xml:space="preserve"> NAME</w:t>
      </w:r>
      <w:r w:rsidRPr="00F07F0C" w:rsidR="00DA3F18">
        <w:rPr>
          <w:rFonts w:ascii="Segoe UI" w:hAnsi="Segoe UI" w:cs="Segoe UI"/>
          <w:szCs w:val="20"/>
        </w:rPr>
        <w:t xml:space="preserve">]? </w:t>
      </w:r>
    </w:p>
    <w:p w:rsidR="001557D6" w:rsidRPr="003767DA" w:rsidP="007E0327" w14:paraId="257928F6" w14:textId="5A18CCBA">
      <w:pPr>
        <w:pStyle w:val="ListAlpha20"/>
        <w:numPr>
          <w:ilvl w:val="0"/>
          <w:numId w:val="44"/>
        </w:numPr>
        <w:rPr>
          <w:rFonts w:ascii="Segoe UI" w:eastAsia="Times New Roman" w:hAnsi="Segoe UI" w:cs="Segoe UI"/>
          <w:i/>
          <w:iCs/>
          <w:szCs w:val="20"/>
        </w:rPr>
      </w:pPr>
      <w:r w:rsidRPr="003767DA">
        <w:rPr>
          <w:rFonts w:ascii="Segoe UI" w:eastAsia="Times New Roman" w:hAnsi="Segoe UI" w:cs="Segoe UI"/>
          <w:iCs/>
          <w:szCs w:val="20"/>
        </w:rPr>
        <w:t>What led to these successes?</w:t>
      </w:r>
    </w:p>
    <w:p w:rsidR="001557D6" w:rsidP="007E0327" w14:paraId="0EE69E8C" w14:textId="3B244A18">
      <w:pPr>
        <w:pStyle w:val="ListAlpha20"/>
        <w:numPr>
          <w:ilvl w:val="0"/>
          <w:numId w:val="44"/>
        </w:numPr>
        <w:rPr>
          <w:rFonts w:ascii="Segoe UI" w:eastAsia="Times New Roman" w:hAnsi="Segoe UI" w:cs="Segoe UI"/>
          <w:i/>
          <w:iCs/>
          <w:szCs w:val="20"/>
        </w:rPr>
      </w:pPr>
      <w:r w:rsidRPr="003767DA">
        <w:rPr>
          <w:rFonts w:ascii="Segoe UI" w:eastAsia="Times New Roman" w:hAnsi="Segoe UI" w:cs="Segoe UI"/>
          <w:iCs/>
          <w:szCs w:val="20"/>
        </w:rPr>
        <w:t xml:space="preserve">What led to </w:t>
      </w:r>
      <w:r w:rsidRPr="003767DA" w:rsidR="00DA6E9F">
        <w:rPr>
          <w:rFonts w:ascii="Segoe UI" w:eastAsia="Times New Roman" w:hAnsi="Segoe UI" w:cs="Segoe UI"/>
          <w:iCs/>
          <w:szCs w:val="20"/>
        </w:rPr>
        <w:t xml:space="preserve">these </w:t>
      </w:r>
      <w:r w:rsidRPr="003767DA" w:rsidR="00AA357E">
        <w:rPr>
          <w:rFonts w:ascii="Segoe UI" w:eastAsia="Times New Roman" w:hAnsi="Segoe UI" w:cs="Segoe UI"/>
          <w:iCs/>
          <w:szCs w:val="20"/>
        </w:rPr>
        <w:t>barriers</w:t>
      </w:r>
      <w:r w:rsidRPr="003767DA" w:rsidR="00DA6E9F">
        <w:rPr>
          <w:rFonts w:ascii="Segoe UI" w:eastAsia="Times New Roman" w:hAnsi="Segoe UI" w:cs="Segoe UI"/>
          <w:iCs/>
          <w:szCs w:val="20"/>
        </w:rPr>
        <w:t>? How did you try to overcome the</w:t>
      </w:r>
      <w:r w:rsidRPr="003767DA" w:rsidR="00AA357E">
        <w:rPr>
          <w:rFonts w:ascii="Segoe UI" w:eastAsia="Times New Roman" w:hAnsi="Segoe UI" w:cs="Segoe UI"/>
          <w:iCs/>
          <w:szCs w:val="20"/>
        </w:rPr>
        <w:t>m</w:t>
      </w:r>
      <w:r w:rsidRPr="003767DA" w:rsidR="00DA6E9F">
        <w:rPr>
          <w:rFonts w:ascii="Segoe UI" w:eastAsia="Times New Roman" w:hAnsi="Segoe UI" w:cs="Segoe UI"/>
          <w:iCs/>
          <w:szCs w:val="20"/>
        </w:rPr>
        <w:t>?</w:t>
      </w:r>
    </w:p>
    <w:p w:rsidR="001514C7" w:rsidP="00A47FE7" w14:paraId="061742A5" w14:textId="77777777">
      <w:pPr>
        <w:pStyle w:val="ListNumber"/>
        <w:rPr>
          <w:rFonts w:ascii="Segoe UI" w:hAnsi="Segoe UI" w:cs="Segoe UI"/>
          <w:szCs w:val="20"/>
        </w:rPr>
      </w:pPr>
      <w:r w:rsidRPr="00F07F0C">
        <w:rPr>
          <w:rFonts w:ascii="Segoe UI" w:hAnsi="Segoe UI" w:cs="Segoe UI"/>
          <w:szCs w:val="20"/>
        </w:rPr>
        <w:t>Are there other supports or resources you wish were available to help you grow your career and skill set at [LOCAL AGENCY/CLINIC NAME]? Please describe.</w:t>
      </w:r>
    </w:p>
    <w:p w:rsidR="00DA6E9F" w:rsidRPr="00F07F0C" w:rsidP="00A47FE7" w14:paraId="65413DA2" w14:textId="3D6CE33B">
      <w:pPr>
        <w:pStyle w:val="ListNumber"/>
        <w:rPr>
          <w:rFonts w:ascii="Segoe UI" w:hAnsi="Segoe UI" w:cs="Segoe UI"/>
          <w:szCs w:val="20"/>
        </w:rPr>
      </w:pPr>
      <w:r w:rsidRPr="00F07F0C">
        <w:rPr>
          <w:rFonts w:ascii="Segoe UI" w:hAnsi="Segoe UI" w:cs="Segoe UI"/>
          <w:szCs w:val="20"/>
        </w:rPr>
        <w:t xml:space="preserve">How does your agency/clinic show </w:t>
      </w:r>
      <w:r w:rsidRPr="00F07F0C" w:rsidR="00263E2F">
        <w:rPr>
          <w:rFonts w:ascii="Segoe UI" w:hAnsi="Segoe UI" w:cs="Segoe UI"/>
          <w:szCs w:val="20"/>
        </w:rPr>
        <w:t xml:space="preserve">it supports and values </w:t>
      </w:r>
      <w:r w:rsidR="00FB319A">
        <w:rPr>
          <w:rFonts w:ascii="Segoe UI" w:hAnsi="Segoe UI" w:cs="Segoe UI"/>
          <w:szCs w:val="20"/>
        </w:rPr>
        <w:t>staff’s</w:t>
      </w:r>
      <w:r w:rsidRPr="00F07F0C" w:rsidR="594414BE">
        <w:rPr>
          <w:rFonts w:ascii="Segoe UI" w:hAnsi="Segoe UI" w:cs="Segoe UI"/>
          <w:szCs w:val="20"/>
        </w:rPr>
        <w:t xml:space="preserve"> knowledge </w:t>
      </w:r>
      <w:r w:rsidR="00FB319A">
        <w:rPr>
          <w:rFonts w:ascii="Segoe UI" w:hAnsi="Segoe UI" w:cs="Segoe UI"/>
          <w:szCs w:val="20"/>
        </w:rPr>
        <w:t xml:space="preserve">of the needs of participants of different backgrounds </w:t>
      </w:r>
      <w:r w:rsidRPr="00F07F0C" w:rsidR="594414BE">
        <w:rPr>
          <w:rFonts w:ascii="Segoe UI" w:hAnsi="Segoe UI" w:cs="Segoe UI"/>
          <w:szCs w:val="20"/>
        </w:rPr>
        <w:t xml:space="preserve">and </w:t>
      </w:r>
      <w:r w:rsidR="00FB319A">
        <w:rPr>
          <w:rFonts w:ascii="Segoe UI" w:hAnsi="Segoe UI" w:cs="Segoe UI"/>
          <w:szCs w:val="20"/>
        </w:rPr>
        <w:t xml:space="preserve">the </w:t>
      </w:r>
      <w:r w:rsidRPr="00F07F0C" w:rsidR="594414BE">
        <w:rPr>
          <w:rFonts w:ascii="Segoe UI" w:hAnsi="Segoe UI" w:cs="Segoe UI"/>
          <w:szCs w:val="20"/>
        </w:rPr>
        <w:t>lived experience</w:t>
      </w:r>
      <w:r w:rsidRPr="00F07F0C" w:rsidR="00894728">
        <w:rPr>
          <w:rFonts w:ascii="Segoe UI" w:hAnsi="Segoe UI" w:cs="Segoe UI"/>
          <w:szCs w:val="20"/>
        </w:rPr>
        <w:t xml:space="preserve"> of its staff</w:t>
      </w:r>
      <w:r w:rsidRPr="00F07F0C" w:rsidR="594414BE">
        <w:rPr>
          <w:rFonts w:ascii="Segoe UI" w:hAnsi="Segoe UI" w:cs="Segoe UI"/>
          <w:szCs w:val="20"/>
        </w:rPr>
        <w:t xml:space="preserve">? </w:t>
      </w:r>
      <w:r w:rsidRPr="00F07F0C" w:rsidR="5D600B7D">
        <w:rPr>
          <w:rFonts w:ascii="Segoe UI" w:hAnsi="Segoe UI" w:cs="Segoe UI"/>
          <w:szCs w:val="20"/>
        </w:rPr>
        <w:t xml:space="preserve"> </w:t>
      </w:r>
      <w:r w:rsidRPr="00F07F0C" w:rsidR="00C0395A">
        <w:rPr>
          <w:rFonts w:ascii="Segoe UI" w:hAnsi="Segoe UI" w:cs="Segoe UI"/>
          <w:szCs w:val="20"/>
        </w:rPr>
        <w:t>Please describe.</w:t>
      </w:r>
    </w:p>
    <w:p w:rsidR="00422BB0" w:rsidRPr="000C190F" w:rsidP="007E0327" w14:paraId="54E30029" w14:textId="59572274">
      <w:pPr>
        <w:pStyle w:val="H2"/>
      </w:pPr>
      <w:r w:rsidRPr="000C190F">
        <w:t>H.</w:t>
      </w:r>
      <w:r w:rsidRPr="000C190F">
        <w:tab/>
        <w:t>Closing</w:t>
      </w:r>
    </w:p>
    <w:p w:rsidR="00422BB0" w:rsidRPr="00F07F0C" w:rsidP="006133A1" w14:paraId="6C842923" w14:textId="0BDA0902">
      <w:pPr>
        <w:spacing w:before="120" w:after="120"/>
        <w:rPr>
          <w:rFonts w:ascii="Segoe UI" w:eastAsia="Calibri" w:hAnsi="Segoe UI" w:cs="Segoe UI"/>
          <w:i/>
          <w:iCs/>
          <w:szCs w:val="20"/>
        </w:rPr>
      </w:pPr>
      <w:r w:rsidRPr="00F07F0C">
        <w:rPr>
          <w:rFonts w:ascii="Segoe UI" w:eastAsia="Calibri" w:hAnsi="Segoe UI" w:cs="Segoe UI"/>
          <w:b/>
          <w:bCs/>
          <w:i/>
          <w:iCs/>
          <w:szCs w:val="20"/>
        </w:rPr>
        <w:t>Interviewer</w:t>
      </w:r>
      <w:r w:rsidRPr="00F07F0C" w:rsidR="00C1125D">
        <w:rPr>
          <w:rFonts w:ascii="Segoe UI" w:eastAsia="Calibri" w:hAnsi="Segoe UI" w:cs="Segoe UI"/>
          <w:b/>
          <w:bCs/>
          <w:i/>
          <w:iCs/>
          <w:szCs w:val="20"/>
        </w:rPr>
        <w:t xml:space="preserve"> instruction</w:t>
      </w:r>
      <w:r w:rsidRPr="00F07F0C">
        <w:rPr>
          <w:rFonts w:ascii="Segoe UI" w:eastAsia="Calibri" w:hAnsi="Segoe UI" w:cs="Segoe UI"/>
          <w:b/>
          <w:bCs/>
          <w:i/>
          <w:iCs/>
          <w:szCs w:val="20"/>
        </w:rPr>
        <w:t xml:space="preserve">s: </w:t>
      </w:r>
      <w:r w:rsidRPr="00F07F0C">
        <w:rPr>
          <w:rFonts w:ascii="Segoe UI" w:eastAsia="Calibri" w:hAnsi="Segoe UI" w:cs="Segoe UI"/>
          <w:i/>
          <w:iCs/>
          <w:szCs w:val="20"/>
        </w:rPr>
        <w:t xml:space="preserve">Conclude the interview by thanking the </w:t>
      </w:r>
      <w:r w:rsidRPr="00F07F0C" w:rsidR="00E5138D">
        <w:rPr>
          <w:rFonts w:ascii="Segoe UI" w:eastAsia="Calibri" w:hAnsi="Segoe UI" w:cs="Segoe UI"/>
          <w:i/>
          <w:iCs/>
          <w:szCs w:val="20"/>
        </w:rPr>
        <w:t>participant</w:t>
      </w:r>
      <w:r w:rsidRPr="00F07F0C" w:rsidR="00E5138D">
        <w:rPr>
          <w:rFonts w:ascii="Segoe UI" w:eastAsia="Calibri" w:hAnsi="Segoe UI" w:cs="Segoe UI"/>
          <w:i/>
          <w:iCs/>
          <w:szCs w:val="20"/>
        </w:rPr>
        <w:t xml:space="preserve"> for their time. </w:t>
      </w:r>
    </w:p>
    <w:p w:rsidR="00E5138D" w:rsidRPr="00F07F0C" w:rsidP="00422BB0" w14:paraId="794C7C07" w14:textId="5E32C704">
      <w:pPr>
        <w:rPr>
          <w:rFonts w:ascii="Segoe UI" w:eastAsia="Times New Roman" w:hAnsi="Segoe UI" w:cs="Segoe UI"/>
          <w:szCs w:val="20"/>
        </w:rPr>
      </w:pPr>
      <w:r w:rsidRPr="00F07F0C">
        <w:rPr>
          <w:rFonts w:ascii="Segoe UI" w:eastAsia="Calibri" w:hAnsi="Segoe UI" w:cs="Segoe UI"/>
          <w:szCs w:val="20"/>
        </w:rPr>
        <w:t>Thank you so much for speaking with me today. I don’t have any further questions. Do you have anything more you’d like to share that we haven’t already discussed?</w:t>
      </w:r>
    </w:p>
    <w:sectPr w:rsidSect="00130875">
      <w:head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875" w:rsidP="00130875" w14:paraId="38C7EE42"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875" w:rsidRPr="00130875" w:rsidP="00130875" w14:paraId="120C3F47" w14:textId="2E94A972">
    <w:pPr>
      <w:pStyle w:val="Header"/>
    </w:pPr>
    <w:r w:rsidRPr="009E7A1C">
      <w:rPr>
        <w:b/>
        <w:bCs/>
      </w:rPr>
      <w:t xml:space="preserve">Chapter </w:t>
    </w:r>
    <w:r>
      <w:rPr>
        <w:b/>
        <w:bCs/>
      </w:rPr>
      <w:t xml:space="preserve">F.3 </w:t>
    </w:r>
    <w:r w:rsidRPr="00130875">
      <w:t xml:space="preserve"> WIC</w:t>
    </w:r>
    <w:r w:rsidRPr="00130875">
      <w:t xml:space="preserve"> Local Agency Case Study Interview Protocol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C22" w:rsidP="000C190F" w14:paraId="3676BE6E"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875" w:rsidRPr="00133DF0" w:rsidP="00133DF0" w14:paraId="4CA00134" w14:textId="1B4EC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875" w:rsidP="000C190F" w14:paraId="1402DF14"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multilevel"/>
    <w:tmpl w:val="35964240"/>
    <w:lvl w:ilvl="0">
      <w:start w:val="1"/>
      <w:numFmt w:val="decimal"/>
      <w:pStyle w:val="ListNumber"/>
      <w:lvlText w:val="%1."/>
      <w:lvlJc w:val="left"/>
      <w:pPr>
        <w:tabs>
          <w:tab w:val="num" w:pos="360"/>
        </w:tabs>
        <w:ind w:left="360" w:hanging="360"/>
      </w:pPr>
      <w:rPr>
        <w:i w:val="0"/>
        <w:i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55673B"/>
    <w:multiLevelType w:val="hybridMultilevel"/>
    <w:tmpl w:val="3F42432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343651"/>
    <w:multiLevelType w:val="hybridMultilevel"/>
    <w:tmpl w:val="47B8D2F4"/>
    <w:lvl w:ilvl="0">
      <w:start w:val="1"/>
      <w:numFmt w:val="decimal"/>
      <w:lvlText w:val="%1."/>
      <w:lvlJc w:val="left"/>
      <w:pPr>
        <w:ind w:left="720" w:hanging="360"/>
      </w:pPr>
      <w:rPr>
        <w:rFonts w:eastAsia="Calibri" w:hint="default"/>
      </w:rPr>
    </w:lvl>
    <w:lvl w:ilvl="1">
      <w:start w:val="1"/>
      <w:numFmt w:val="lowerLetter"/>
      <w:pStyle w:val="Listalpha2"/>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D938DDEA"/>
    <w:lvl w:ilvl="0">
      <w:start w:val="1"/>
      <w:numFmt w:val="lowerLetter"/>
      <w:pStyle w:val="ListAlpha20"/>
      <w:lvlText w:val="%1."/>
      <w:lvlJc w:val="left"/>
      <w:pPr>
        <w:tabs>
          <w:tab w:val="num" w:pos="720"/>
        </w:tabs>
        <w:ind w:left="720" w:hanging="36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0511416"/>
    <w:multiLevelType w:val="hybridMultilevel"/>
    <w:tmpl w:val="2E3AAEA8"/>
    <w:lvl w:ilvl="0">
      <w:start w:val="1"/>
      <w:numFmt w:val="lowerLetter"/>
      <w:lvlText w:val="%1."/>
      <w:lvlJc w:val="left"/>
      <w:pPr>
        <w:tabs>
          <w:tab w:val="num" w:pos="720"/>
        </w:tabs>
        <w:ind w:left="72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64544649">
    <w:abstractNumId w:val="17"/>
  </w:num>
  <w:num w:numId="2" w16cid:durableId="2090885419">
    <w:abstractNumId w:val="8"/>
  </w:num>
  <w:num w:numId="3" w16cid:durableId="1896549110">
    <w:abstractNumId w:val="8"/>
    <w:lvlOverride w:ilvl="0">
      <w:startOverride w:val="1"/>
    </w:lvlOverride>
  </w:num>
  <w:num w:numId="4" w16cid:durableId="1947351223">
    <w:abstractNumId w:val="8"/>
    <w:lvlOverride w:ilvl="0">
      <w:startOverride w:val="1"/>
    </w:lvlOverride>
  </w:num>
  <w:num w:numId="5" w16cid:durableId="221406975">
    <w:abstractNumId w:val="11"/>
  </w:num>
  <w:num w:numId="6" w16cid:durableId="72898729">
    <w:abstractNumId w:val="29"/>
  </w:num>
  <w:num w:numId="7" w16cid:durableId="436292302">
    <w:abstractNumId w:val="22"/>
  </w:num>
  <w:num w:numId="8" w16cid:durableId="374424850">
    <w:abstractNumId w:val="25"/>
  </w:num>
  <w:num w:numId="9" w16cid:durableId="1822236626">
    <w:abstractNumId w:val="19"/>
  </w:num>
  <w:num w:numId="10" w16cid:durableId="36317351">
    <w:abstractNumId w:val="7"/>
  </w:num>
  <w:num w:numId="11" w16cid:durableId="1212183239">
    <w:abstractNumId w:val="6"/>
  </w:num>
  <w:num w:numId="12" w16cid:durableId="265233890">
    <w:abstractNumId w:val="5"/>
  </w:num>
  <w:num w:numId="13" w16cid:durableId="43914799">
    <w:abstractNumId w:val="4"/>
  </w:num>
  <w:num w:numId="14" w16cid:durableId="890073153">
    <w:abstractNumId w:val="3"/>
  </w:num>
  <w:num w:numId="15" w16cid:durableId="1325355171">
    <w:abstractNumId w:val="2"/>
  </w:num>
  <w:num w:numId="16" w16cid:durableId="1356347359">
    <w:abstractNumId w:val="1"/>
  </w:num>
  <w:num w:numId="17" w16cid:durableId="395126829">
    <w:abstractNumId w:val="0"/>
  </w:num>
  <w:num w:numId="18" w16cid:durableId="1905799805">
    <w:abstractNumId w:val="18"/>
  </w:num>
  <w:num w:numId="19" w16cid:durableId="321128333">
    <w:abstractNumId w:val="27"/>
  </w:num>
  <w:num w:numId="20" w16cid:durableId="1803574325">
    <w:abstractNumId w:val="16"/>
  </w:num>
  <w:num w:numId="21" w16cid:durableId="937952040">
    <w:abstractNumId w:val="15"/>
  </w:num>
  <w:num w:numId="22" w16cid:durableId="892541344">
    <w:abstractNumId w:val="24"/>
  </w:num>
  <w:num w:numId="23" w16cid:durableId="1771387481">
    <w:abstractNumId w:val="26"/>
  </w:num>
  <w:num w:numId="24" w16cid:durableId="871573378">
    <w:abstractNumId w:val="21"/>
  </w:num>
  <w:num w:numId="25" w16cid:durableId="1626810487">
    <w:abstractNumId w:val="14"/>
  </w:num>
  <w:num w:numId="26" w16cid:durableId="962227992">
    <w:abstractNumId w:val="20"/>
  </w:num>
  <w:num w:numId="27" w16cid:durableId="227502370">
    <w:abstractNumId w:val="23"/>
    <w:lvlOverride w:ilvl="0">
      <w:startOverride w:val="1"/>
    </w:lvlOverride>
  </w:num>
  <w:num w:numId="28" w16cid:durableId="233054661">
    <w:abstractNumId w:val="23"/>
    <w:lvlOverride w:ilvl="0">
      <w:startOverride w:val="1"/>
    </w:lvlOverride>
  </w:num>
  <w:num w:numId="29" w16cid:durableId="584219240">
    <w:abstractNumId w:val="23"/>
    <w:lvlOverride w:ilvl="0">
      <w:startOverride w:val="1"/>
    </w:lvlOverride>
  </w:num>
  <w:num w:numId="30" w16cid:durableId="1032654580">
    <w:abstractNumId w:val="23"/>
    <w:lvlOverride w:ilvl="0">
      <w:startOverride w:val="1"/>
    </w:lvlOverride>
  </w:num>
  <w:num w:numId="31" w16cid:durableId="1003321479">
    <w:abstractNumId w:val="23"/>
    <w:lvlOverride w:ilvl="0">
      <w:startOverride w:val="1"/>
    </w:lvlOverride>
  </w:num>
  <w:num w:numId="32" w16cid:durableId="1014921242">
    <w:abstractNumId w:val="23"/>
    <w:lvlOverride w:ilvl="0">
      <w:startOverride w:val="1"/>
    </w:lvlOverride>
  </w:num>
  <w:num w:numId="33" w16cid:durableId="2097630751">
    <w:abstractNumId w:val="23"/>
    <w:lvlOverride w:ilvl="0">
      <w:startOverride w:val="1"/>
    </w:lvlOverride>
  </w:num>
  <w:num w:numId="34" w16cid:durableId="13113539">
    <w:abstractNumId w:val="23"/>
    <w:lvlOverride w:ilvl="0">
      <w:startOverride w:val="1"/>
    </w:lvlOverride>
  </w:num>
  <w:num w:numId="35" w16cid:durableId="1918904762">
    <w:abstractNumId w:val="23"/>
    <w:lvlOverride w:ilvl="0">
      <w:startOverride w:val="1"/>
    </w:lvlOverride>
  </w:num>
  <w:num w:numId="36" w16cid:durableId="50423446">
    <w:abstractNumId w:val="23"/>
    <w:lvlOverride w:ilvl="0">
      <w:startOverride w:val="1"/>
    </w:lvlOverride>
  </w:num>
  <w:num w:numId="37" w16cid:durableId="8918939">
    <w:abstractNumId w:val="23"/>
    <w:lvlOverride w:ilvl="0">
      <w:startOverride w:val="1"/>
    </w:lvlOverride>
  </w:num>
  <w:num w:numId="38" w16cid:durableId="108281326">
    <w:abstractNumId w:val="23"/>
    <w:lvlOverride w:ilvl="0">
      <w:startOverride w:val="1"/>
    </w:lvlOverride>
  </w:num>
  <w:num w:numId="39" w16cid:durableId="1460222836">
    <w:abstractNumId w:val="23"/>
    <w:lvlOverride w:ilvl="0">
      <w:startOverride w:val="1"/>
    </w:lvlOverride>
  </w:num>
  <w:num w:numId="40" w16cid:durableId="1846817837">
    <w:abstractNumId w:val="23"/>
    <w:lvlOverride w:ilvl="0">
      <w:startOverride w:val="1"/>
    </w:lvlOverride>
  </w:num>
  <w:num w:numId="41" w16cid:durableId="1989744127">
    <w:abstractNumId w:val="23"/>
    <w:lvlOverride w:ilvl="0">
      <w:startOverride w:val="1"/>
    </w:lvlOverride>
  </w:num>
  <w:num w:numId="42" w16cid:durableId="97675217">
    <w:abstractNumId w:val="23"/>
    <w:lvlOverride w:ilvl="0">
      <w:startOverride w:val="1"/>
    </w:lvlOverride>
  </w:num>
  <w:num w:numId="43" w16cid:durableId="1075083188">
    <w:abstractNumId w:val="23"/>
    <w:lvlOverride w:ilvl="0">
      <w:startOverride w:val="1"/>
    </w:lvlOverride>
  </w:num>
  <w:num w:numId="44" w16cid:durableId="258563134">
    <w:abstractNumId w:val="23"/>
    <w:lvlOverride w:ilvl="0">
      <w:startOverride w:val="1"/>
    </w:lvlOverride>
  </w:num>
  <w:num w:numId="45" w16cid:durableId="319818517">
    <w:abstractNumId w:val="23"/>
    <w:lvlOverride w:ilvl="0">
      <w:startOverride w:val="1"/>
    </w:lvlOverride>
  </w:num>
  <w:num w:numId="46" w16cid:durableId="495414434">
    <w:abstractNumId w:val="23"/>
    <w:lvlOverride w:ilvl="0">
      <w:startOverride w:val="1"/>
    </w:lvlOverride>
  </w:num>
  <w:num w:numId="47" w16cid:durableId="1237592414">
    <w:abstractNumId w:val="30"/>
  </w:num>
  <w:num w:numId="48" w16cid:durableId="1017318372">
    <w:abstractNumId w:val="23"/>
    <w:lvlOverride w:ilvl="0">
      <w:startOverride w:val="1"/>
    </w:lvlOverride>
  </w:num>
  <w:num w:numId="49" w16cid:durableId="1932228985">
    <w:abstractNumId w:val="23"/>
    <w:lvlOverride w:ilvl="0">
      <w:startOverride w:val="1"/>
    </w:lvlOverride>
  </w:num>
  <w:num w:numId="50" w16cid:durableId="1213275356">
    <w:abstractNumId w:val="9"/>
    <w:lvlOverride w:ilvl="0">
      <w:startOverride w:val="1"/>
    </w:lvlOverride>
  </w:num>
  <w:num w:numId="51" w16cid:durableId="430856184">
    <w:abstractNumId w:val="12"/>
    <w:lvlOverride w:ilvl="0">
      <w:startOverride w:val="1"/>
    </w:lvlOverride>
  </w:num>
  <w:num w:numId="52" w16cid:durableId="1029448980">
    <w:abstractNumId w:val="13"/>
    <w:lvlOverride w:ilvl="0">
      <w:startOverride w:val="1"/>
    </w:lvlOverride>
  </w:num>
  <w:num w:numId="53" w16cid:durableId="1979332290">
    <w:abstractNumId w:val="28"/>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54" w16cid:durableId="1105418206">
    <w:abstractNumId w:val="23"/>
    <w:lvlOverride w:ilvl="0">
      <w:startOverride w:val="1"/>
    </w:lvlOverride>
  </w:num>
  <w:num w:numId="55" w16cid:durableId="1425029484">
    <w:abstractNumId w:val="8"/>
    <w:lvlOverride w:ilvl="0">
      <w:startOverride w:val="1"/>
    </w:lvlOverride>
  </w:num>
  <w:num w:numId="56" w16cid:durableId="665935543">
    <w:abstractNumId w:val="8"/>
    <w:lvlOverride w:ilvl="0">
      <w:startOverride w:val="1"/>
    </w:lvlOverride>
  </w:num>
  <w:num w:numId="57" w16cid:durableId="776871443">
    <w:abstractNumId w:val="8"/>
    <w:lvlOverride w:ilvl="0">
      <w:startOverride w:val="1"/>
    </w:lvlOverride>
  </w:num>
  <w:num w:numId="58" w16cid:durableId="1701127325">
    <w:abstractNumId w:val="8"/>
    <w:lvlOverride w:ilvl="0">
      <w:startOverride w:val="1"/>
    </w:lvlOverride>
  </w:num>
  <w:num w:numId="59" w16cid:durableId="1779639068">
    <w:abstractNumId w:val="8"/>
    <w:lvlOverride w:ilvl="0">
      <w:startOverride w:val="1"/>
    </w:lvlOverride>
  </w:num>
  <w:num w:numId="60" w16cid:durableId="1159615330">
    <w:abstractNumId w:val="8"/>
    <w:lvlOverride w:ilvl="0">
      <w:startOverride w:val="1"/>
    </w:lvlOverride>
  </w:num>
  <w:num w:numId="61" w16cid:durableId="603810989">
    <w:abstractNumId w:val="23"/>
    <w:lvlOverride w:ilvl="0">
      <w:startOverride w:val="1"/>
    </w:lvlOverride>
  </w:num>
  <w:num w:numId="62" w16cid:durableId="1588536782">
    <w:abstractNumId w:val="23"/>
    <w:lvlOverride w:ilvl="0">
      <w:startOverride w:val="1"/>
    </w:lvlOverride>
  </w:num>
  <w:num w:numId="63" w16cid:durableId="328825245">
    <w:abstractNumId w:val="23"/>
    <w:lvlOverride w:ilvl="0">
      <w:startOverride w:val="1"/>
    </w:lvlOverride>
  </w:num>
  <w:num w:numId="64" w16cid:durableId="1439986724">
    <w:abstractNumId w:val="23"/>
    <w:lvlOverride w:ilvl="0">
      <w:startOverride w:val="1"/>
    </w:lvlOverride>
  </w:num>
  <w:num w:numId="65" w16cid:durableId="1387294203">
    <w:abstractNumId w:val="10"/>
  </w:num>
  <w:num w:numId="66" w16cid:durableId="408845968">
    <w:abstractNumId w:val="23"/>
    <w:lvlOverride w:ilvl="0">
      <w:startOverride w:val="1"/>
    </w:lvlOverride>
  </w:num>
  <w:num w:numId="67" w16cid:durableId="1615093943">
    <w:abstractNumId w:val="23"/>
    <w:lvlOverride w:ilvl="0">
      <w:startOverride w:val="1"/>
    </w:lvlOverride>
  </w:num>
  <w:num w:numId="68" w16cid:durableId="1982609960">
    <w:abstractNumId w:val="23"/>
    <w:lvlOverride w:ilvl="0">
      <w:startOverride w:val="1"/>
    </w:lvlOverride>
  </w:num>
  <w:num w:numId="69" w16cid:durableId="511574565">
    <w:abstractNumId w:val="23"/>
    <w:lvlOverride w:ilvl="0">
      <w:startOverride w:val="1"/>
    </w:lvlOverride>
  </w:num>
  <w:num w:numId="70" w16cid:durableId="688986505">
    <w:abstractNumId w:val="23"/>
    <w:lvlOverride w:ilvl="0">
      <w:startOverride w:val="1"/>
    </w:lvlOverride>
  </w:num>
  <w:num w:numId="71" w16cid:durableId="1741371038">
    <w:abstractNumId w:val="23"/>
    <w:lvlOverride w:ilvl="0">
      <w:startOverride w:val="1"/>
    </w:lvlOverride>
  </w:num>
  <w:num w:numId="72" w16cid:durableId="1844398353">
    <w:abstractNumId w:val="23"/>
    <w:lvlOverride w:ilvl="0">
      <w:startOverride w:val="1"/>
    </w:lvlOverride>
  </w:num>
  <w:num w:numId="73" w16cid:durableId="1030254884">
    <w:abstractNumId w:val="23"/>
    <w:lvlOverride w:ilvl="0">
      <w:startOverride w:val="1"/>
    </w:lvlOverride>
  </w:num>
  <w:num w:numId="74" w16cid:durableId="937523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60236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30642669">
    <w:abstractNumId w:val="23"/>
    <w:lvlOverride w:ilvl="0">
      <w:startOverride w:val="1"/>
    </w:lvlOverride>
  </w:num>
  <w:num w:numId="77" w16cid:durableId="738210111">
    <w:abstractNumId w:val="23"/>
    <w:lvlOverride w:ilvl="0">
      <w:startOverride w:val="1"/>
    </w:lvlOverride>
  </w:num>
  <w:num w:numId="78" w16cid:durableId="1331174500">
    <w:abstractNumId w:val="23"/>
    <w:lvlOverride w:ilvl="0">
      <w:startOverride w:val="1"/>
    </w:lvlOverride>
  </w:num>
  <w:num w:numId="79" w16cid:durableId="1442799952">
    <w:abstractNumId w:val="23"/>
    <w:lvlOverride w:ilvl="0">
      <w:startOverride w:val="1"/>
    </w:lvlOverride>
  </w:num>
  <w:num w:numId="80" w16cid:durableId="618142836">
    <w:abstractNumId w:val="23"/>
    <w:lvlOverride w:ilvl="0">
      <w:startOverride w:val="1"/>
    </w:lvlOverride>
  </w:num>
  <w:num w:numId="81" w16cid:durableId="1912688631">
    <w:abstractNumId w:val="23"/>
    <w:lvlOverride w:ilvl="0">
      <w:startOverride w:val="1"/>
    </w:lvlOverride>
  </w:num>
  <w:num w:numId="82" w16cid:durableId="1826697855">
    <w:abstractNumId w:val="23"/>
    <w:lvlOverride w:ilvl="0">
      <w:startOverride w:val="1"/>
    </w:lvlOverride>
  </w:num>
  <w:num w:numId="83" w16cid:durableId="770857354">
    <w:abstractNumId w:val="23"/>
    <w:lvlOverride w:ilvl="0">
      <w:startOverride w:val="1"/>
    </w:lvlOverride>
  </w:num>
  <w:num w:numId="84" w16cid:durableId="1049457006">
    <w:abstractNumId w:val="23"/>
    <w:lvlOverride w:ilvl="0">
      <w:startOverride w:val="1"/>
    </w:lvlOverride>
  </w:num>
  <w:num w:numId="85" w16cid:durableId="943614750">
    <w:abstractNumId w:val="23"/>
    <w:lvlOverride w:ilvl="0">
      <w:startOverride w:val="1"/>
    </w:lvlOverride>
  </w:num>
  <w:num w:numId="86" w16cid:durableId="1701278686">
    <w:abstractNumId w:val="23"/>
    <w:lvlOverride w:ilvl="0">
      <w:startOverride w:val="1"/>
    </w:lvlOverride>
  </w:num>
  <w:num w:numId="87" w16cid:durableId="289360815">
    <w:abstractNumId w:val="23"/>
    <w:lvlOverride w:ilvl="0">
      <w:startOverride w:val="1"/>
    </w:lvlOverride>
  </w:num>
  <w:num w:numId="88" w16cid:durableId="933854153">
    <w:abstractNumId w:val="23"/>
    <w:lvlOverride w:ilvl="0">
      <w:startOverride w:val="1"/>
    </w:lvlOverride>
  </w:num>
  <w:num w:numId="89" w16cid:durableId="658970867">
    <w:abstractNumId w:val="23"/>
    <w:lvlOverride w:ilvl="0">
      <w:startOverride w:val="1"/>
    </w:lvlOverride>
  </w:num>
  <w:num w:numId="90" w16cid:durableId="216091399">
    <w:abstractNumId w:val="23"/>
    <w:lvlOverride w:ilvl="0">
      <w:startOverride w:val="1"/>
    </w:lvlOverride>
  </w:num>
  <w:num w:numId="91" w16cid:durableId="472676505">
    <w:abstractNumId w:val="23"/>
    <w:lvlOverride w:ilvl="0">
      <w:startOverride w:val="1"/>
    </w:lvlOverride>
  </w:num>
  <w:num w:numId="92" w16cid:durableId="799229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96485112">
    <w:abstractNumId w:val="23"/>
    <w:lvlOverride w:ilvl="0">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98F95E"/>
    <w:rsid w:val="00001158"/>
    <w:rsid w:val="0000130C"/>
    <w:rsid w:val="000014B2"/>
    <w:rsid w:val="0000213A"/>
    <w:rsid w:val="000023BB"/>
    <w:rsid w:val="0000243B"/>
    <w:rsid w:val="00003B93"/>
    <w:rsid w:val="000052FD"/>
    <w:rsid w:val="00007464"/>
    <w:rsid w:val="000105BB"/>
    <w:rsid w:val="00010BE8"/>
    <w:rsid w:val="000122D8"/>
    <w:rsid w:val="00012EA5"/>
    <w:rsid w:val="00013D01"/>
    <w:rsid w:val="0001436B"/>
    <w:rsid w:val="00015A5C"/>
    <w:rsid w:val="0001626F"/>
    <w:rsid w:val="00016874"/>
    <w:rsid w:val="000207DB"/>
    <w:rsid w:val="00022EBF"/>
    <w:rsid w:val="00023562"/>
    <w:rsid w:val="00023DA0"/>
    <w:rsid w:val="00024294"/>
    <w:rsid w:val="0002461E"/>
    <w:rsid w:val="0002495C"/>
    <w:rsid w:val="000249B8"/>
    <w:rsid w:val="000249F7"/>
    <w:rsid w:val="000256CB"/>
    <w:rsid w:val="00027041"/>
    <w:rsid w:val="00027877"/>
    <w:rsid w:val="00027A57"/>
    <w:rsid w:val="0003129D"/>
    <w:rsid w:val="000316B2"/>
    <w:rsid w:val="00031AB5"/>
    <w:rsid w:val="000343B1"/>
    <w:rsid w:val="000355B8"/>
    <w:rsid w:val="00035DBF"/>
    <w:rsid w:val="000363B3"/>
    <w:rsid w:val="000415B5"/>
    <w:rsid w:val="00041A81"/>
    <w:rsid w:val="000421FE"/>
    <w:rsid w:val="0004361F"/>
    <w:rsid w:val="00043951"/>
    <w:rsid w:val="000442B4"/>
    <w:rsid w:val="00044686"/>
    <w:rsid w:val="00044DFD"/>
    <w:rsid w:val="00047344"/>
    <w:rsid w:val="00047A91"/>
    <w:rsid w:val="00052061"/>
    <w:rsid w:val="00052624"/>
    <w:rsid w:val="0005326C"/>
    <w:rsid w:val="00054A21"/>
    <w:rsid w:val="00054CD6"/>
    <w:rsid w:val="00055256"/>
    <w:rsid w:val="000552A3"/>
    <w:rsid w:val="00056D2A"/>
    <w:rsid w:val="000574F8"/>
    <w:rsid w:val="00057E3D"/>
    <w:rsid w:val="00061B52"/>
    <w:rsid w:val="00061DEE"/>
    <w:rsid w:val="000638F9"/>
    <w:rsid w:val="00064121"/>
    <w:rsid w:val="00064BC7"/>
    <w:rsid w:val="00064FC1"/>
    <w:rsid w:val="00065F74"/>
    <w:rsid w:val="000730F1"/>
    <w:rsid w:val="0007316F"/>
    <w:rsid w:val="000733CB"/>
    <w:rsid w:val="000738BE"/>
    <w:rsid w:val="00074426"/>
    <w:rsid w:val="000744FB"/>
    <w:rsid w:val="00075753"/>
    <w:rsid w:val="000767F0"/>
    <w:rsid w:val="00076D34"/>
    <w:rsid w:val="0007719A"/>
    <w:rsid w:val="000777E8"/>
    <w:rsid w:val="00083923"/>
    <w:rsid w:val="00083F92"/>
    <w:rsid w:val="000841E2"/>
    <w:rsid w:val="000850E9"/>
    <w:rsid w:val="000852BD"/>
    <w:rsid w:val="00086174"/>
    <w:rsid w:val="00086C1A"/>
    <w:rsid w:val="000870DD"/>
    <w:rsid w:val="000876AB"/>
    <w:rsid w:val="0008785B"/>
    <w:rsid w:val="00090246"/>
    <w:rsid w:val="00090E75"/>
    <w:rsid w:val="00091834"/>
    <w:rsid w:val="000919D3"/>
    <w:rsid w:val="00092582"/>
    <w:rsid w:val="0009277E"/>
    <w:rsid w:val="00092B60"/>
    <w:rsid w:val="0009474E"/>
    <w:rsid w:val="000956CD"/>
    <w:rsid w:val="000970B5"/>
    <w:rsid w:val="0009794E"/>
    <w:rsid w:val="000A0506"/>
    <w:rsid w:val="000A1444"/>
    <w:rsid w:val="000A1B77"/>
    <w:rsid w:val="000A279D"/>
    <w:rsid w:val="000A2CE9"/>
    <w:rsid w:val="000A4214"/>
    <w:rsid w:val="000A5974"/>
    <w:rsid w:val="000A5E35"/>
    <w:rsid w:val="000B0706"/>
    <w:rsid w:val="000B0E79"/>
    <w:rsid w:val="000B1B4E"/>
    <w:rsid w:val="000B1FAE"/>
    <w:rsid w:val="000B20F8"/>
    <w:rsid w:val="000B2C14"/>
    <w:rsid w:val="000B3352"/>
    <w:rsid w:val="000B531F"/>
    <w:rsid w:val="000B57BC"/>
    <w:rsid w:val="000B5B19"/>
    <w:rsid w:val="000B7AF2"/>
    <w:rsid w:val="000C0F96"/>
    <w:rsid w:val="000C190F"/>
    <w:rsid w:val="000C1BE7"/>
    <w:rsid w:val="000C29AC"/>
    <w:rsid w:val="000C2B39"/>
    <w:rsid w:val="000C302C"/>
    <w:rsid w:val="000C360C"/>
    <w:rsid w:val="000C44A8"/>
    <w:rsid w:val="000C4946"/>
    <w:rsid w:val="000C54FA"/>
    <w:rsid w:val="000C68BA"/>
    <w:rsid w:val="000C72C2"/>
    <w:rsid w:val="000C761E"/>
    <w:rsid w:val="000C7F56"/>
    <w:rsid w:val="000D02B3"/>
    <w:rsid w:val="000D0B20"/>
    <w:rsid w:val="000D0E36"/>
    <w:rsid w:val="000D1C5F"/>
    <w:rsid w:val="000D21AD"/>
    <w:rsid w:val="000D291D"/>
    <w:rsid w:val="000D2CA0"/>
    <w:rsid w:val="000D3590"/>
    <w:rsid w:val="000D3984"/>
    <w:rsid w:val="000D4127"/>
    <w:rsid w:val="000D4443"/>
    <w:rsid w:val="000D4B43"/>
    <w:rsid w:val="000D4FD0"/>
    <w:rsid w:val="000D54D2"/>
    <w:rsid w:val="000D59B1"/>
    <w:rsid w:val="000D6610"/>
    <w:rsid w:val="000D75A5"/>
    <w:rsid w:val="000D7EA5"/>
    <w:rsid w:val="000E07B4"/>
    <w:rsid w:val="000E13EF"/>
    <w:rsid w:val="000E308D"/>
    <w:rsid w:val="000E3DBE"/>
    <w:rsid w:val="000E4321"/>
    <w:rsid w:val="000E47B7"/>
    <w:rsid w:val="000E4886"/>
    <w:rsid w:val="000E5D2F"/>
    <w:rsid w:val="000E6337"/>
    <w:rsid w:val="000E728D"/>
    <w:rsid w:val="000E76DC"/>
    <w:rsid w:val="000F16B7"/>
    <w:rsid w:val="000F1D95"/>
    <w:rsid w:val="000F1EE8"/>
    <w:rsid w:val="000F254F"/>
    <w:rsid w:val="000F357F"/>
    <w:rsid w:val="000F41F5"/>
    <w:rsid w:val="000F61D0"/>
    <w:rsid w:val="000F63B0"/>
    <w:rsid w:val="000F6483"/>
    <w:rsid w:val="000F673F"/>
    <w:rsid w:val="000F6F86"/>
    <w:rsid w:val="000F774B"/>
    <w:rsid w:val="000F7DE1"/>
    <w:rsid w:val="00100295"/>
    <w:rsid w:val="00100EC5"/>
    <w:rsid w:val="0010487E"/>
    <w:rsid w:val="00105472"/>
    <w:rsid w:val="00105AFE"/>
    <w:rsid w:val="001060E3"/>
    <w:rsid w:val="00106168"/>
    <w:rsid w:val="00106362"/>
    <w:rsid w:val="001068CB"/>
    <w:rsid w:val="00106BE7"/>
    <w:rsid w:val="00106FFE"/>
    <w:rsid w:val="001076E4"/>
    <w:rsid w:val="0010780D"/>
    <w:rsid w:val="0010787F"/>
    <w:rsid w:val="00107CED"/>
    <w:rsid w:val="0011058F"/>
    <w:rsid w:val="001116B5"/>
    <w:rsid w:val="001122B2"/>
    <w:rsid w:val="00112D7D"/>
    <w:rsid w:val="0011338E"/>
    <w:rsid w:val="00113A22"/>
    <w:rsid w:val="0011434B"/>
    <w:rsid w:val="00114351"/>
    <w:rsid w:val="00115735"/>
    <w:rsid w:val="00115A64"/>
    <w:rsid w:val="00116678"/>
    <w:rsid w:val="00116BBB"/>
    <w:rsid w:val="001173B5"/>
    <w:rsid w:val="00120220"/>
    <w:rsid w:val="00122872"/>
    <w:rsid w:val="00122FD9"/>
    <w:rsid w:val="001232B3"/>
    <w:rsid w:val="001232C3"/>
    <w:rsid w:val="001242CC"/>
    <w:rsid w:val="00126057"/>
    <w:rsid w:val="00126156"/>
    <w:rsid w:val="001262F0"/>
    <w:rsid w:val="0013026C"/>
    <w:rsid w:val="00130875"/>
    <w:rsid w:val="0013159E"/>
    <w:rsid w:val="00131F37"/>
    <w:rsid w:val="00133A43"/>
    <w:rsid w:val="00133DF0"/>
    <w:rsid w:val="00135EBE"/>
    <w:rsid w:val="00135F03"/>
    <w:rsid w:val="0013720C"/>
    <w:rsid w:val="00141D0A"/>
    <w:rsid w:val="001420E7"/>
    <w:rsid w:val="00142137"/>
    <w:rsid w:val="00142D6D"/>
    <w:rsid w:val="00142D9A"/>
    <w:rsid w:val="00143D6F"/>
    <w:rsid w:val="00143DD0"/>
    <w:rsid w:val="00145862"/>
    <w:rsid w:val="00145ED4"/>
    <w:rsid w:val="001471F7"/>
    <w:rsid w:val="001503AC"/>
    <w:rsid w:val="00151428"/>
    <w:rsid w:val="001514C7"/>
    <w:rsid w:val="0015291F"/>
    <w:rsid w:val="001543A8"/>
    <w:rsid w:val="001557D6"/>
    <w:rsid w:val="00155C2C"/>
    <w:rsid w:val="00155C7E"/>
    <w:rsid w:val="00155C84"/>
    <w:rsid w:val="00156177"/>
    <w:rsid w:val="00156AD8"/>
    <w:rsid w:val="00157DFC"/>
    <w:rsid w:val="00160368"/>
    <w:rsid w:val="00161810"/>
    <w:rsid w:val="00162695"/>
    <w:rsid w:val="00162726"/>
    <w:rsid w:val="00163D7A"/>
    <w:rsid w:val="00163DBC"/>
    <w:rsid w:val="001644EF"/>
    <w:rsid w:val="001660A3"/>
    <w:rsid w:val="001660DD"/>
    <w:rsid w:val="00170017"/>
    <w:rsid w:val="001708C2"/>
    <w:rsid w:val="00170ECC"/>
    <w:rsid w:val="00171674"/>
    <w:rsid w:val="00172B99"/>
    <w:rsid w:val="00172D3A"/>
    <w:rsid w:val="00173E10"/>
    <w:rsid w:val="0017438D"/>
    <w:rsid w:val="00174B2C"/>
    <w:rsid w:val="001753A3"/>
    <w:rsid w:val="00180EBC"/>
    <w:rsid w:val="00181671"/>
    <w:rsid w:val="001843EB"/>
    <w:rsid w:val="00184520"/>
    <w:rsid w:val="001847E4"/>
    <w:rsid w:val="00184B79"/>
    <w:rsid w:val="00186208"/>
    <w:rsid w:val="00186785"/>
    <w:rsid w:val="00186D3A"/>
    <w:rsid w:val="00187547"/>
    <w:rsid w:val="00187D92"/>
    <w:rsid w:val="00190E8D"/>
    <w:rsid w:val="00191AC9"/>
    <w:rsid w:val="00192D8C"/>
    <w:rsid w:val="0019306E"/>
    <w:rsid w:val="0019438A"/>
    <w:rsid w:val="0019523D"/>
    <w:rsid w:val="00195400"/>
    <w:rsid w:val="00195AC3"/>
    <w:rsid w:val="00195E82"/>
    <w:rsid w:val="0019706A"/>
    <w:rsid w:val="001A0278"/>
    <w:rsid w:val="001A05A7"/>
    <w:rsid w:val="001A05B6"/>
    <w:rsid w:val="001A09D2"/>
    <w:rsid w:val="001A0ED5"/>
    <w:rsid w:val="001A2243"/>
    <w:rsid w:val="001A3826"/>
    <w:rsid w:val="001A5587"/>
    <w:rsid w:val="001A6AB0"/>
    <w:rsid w:val="001A7001"/>
    <w:rsid w:val="001A75DC"/>
    <w:rsid w:val="001A7DFF"/>
    <w:rsid w:val="001B0C95"/>
    <w:rsid w:val="001B1425"/>
    <w:rsid w:val="001B1657"/>
    <w:rsid w:val="001B1C0E"/>
    <w:rsid w:val="001B2C8C"/>
    <w:rsid w:val="001B35BF"/>
    <w:rsid w:val="001B4117"/>
    <w:rsid w:val="001B650D"/>
    <w:rsid w:val="001B6A03"/>
    <w:rsid w:val="001B6F3F"/>
    <w:rsid w:val="001C261D"/>
    <w:rsid w:val="001C2A42"/>
    <w:rsid w:val="001C382F"/>
    <w:rsid w:val="001C64DC"/>
    <w:rsid w:val="001C7258"/>
    <w:rsid w:val="001C78B8"/>
    <w:rsid w:val="001C7C20"/>
    <w:rsid w:val="001D0A13"/>
    <w:rsid w:val="001D136B"/>
    <w:rsid w:val="001D1678"/>
    <w:rsid w:val="001D1D30"/>
    <w:rsid w:val="001D29B3"/>
    <w:rsid w:val="001D30C3"/>
    <w:rsid w:val="001D346F"/>
    <w:rsid w:val="001D37D2"/>
    <w:rsid w:val="001D5827"/>
    <w:rsid w:val="001D6211"/>
    <w:rsid w:val="001D6D4F"/>
    <w:rsid w:val="001D7B37"/>
    <w:rsid w:val="001D7EBE"/>
    <w:rsid w:val="001E0CC6"/>
    <w:rsid w:val="001E0FA2"/>
    <w:rsid w:val="001E169F"/>
    <w:rsid w:val="001E278A"/>
    <w:rsid w:val="001E313F"/>
    <w:rsid w:val="001E44B6"/>
    <w:rsid w:val="001E49E0"/>
    <w:rsid w:val="001E514C"/>
    <w:rsid w:val="001E59A4"/>
    <w:rsid w:val="001E5C67"/>
    <w:rsid w:val="001E746C"/>
    <w:rsid w:val="001F072B"/>
    <w:rsid w:val="001F1B45"/>
    <w:rsid w:val="001F1EF7"/>
    <w:rsid w:val="001F212F"/>
    <w:rsid w:val="001F28E8"/>
    <w:rsid w:val="001F2CCE"/>
    <w:rsid w:val="001F2D52"/>
    <w:rsid w:val="001F3DC3"/>
    <w:rsid w:val="001F3EBF"/>
    <w:rsid w:val="001F6831"/>
    <w:rsid w:val="001F6E61"/>
    <w:rsid w:val="001F7530"/>
    <w:rsid w:val="001F7FA2"/>
    <w:rsid w:val="00200506"/>
    <w:rsid w:val="00200DDA"/>
    <w:rsid w:val="00200E30"/>
    <w:rsid w:val="00202675"/>
    <w:rsid w:val="00202F42"/>
    <w:rsid w:val="002031E7"/>
    <w:rsid w:val="00204872"/>
    <w:rsid w:val="00205564"/>
    <w:rsid w:val="002062D5"/>
    <w:rsid w:val="002066B1"/>
    <w:rsid w:val="002108CE"/>
    <w:rsid w:val="00211236"/>
    <w:rsid w:val="0021153E"/>
    <w:rsid w:val="00211975"/>
    <w:rsid w:val="00211C89"/>
    <w:rsid w:val="002124C0"/>
    <w:rsid w:val="002135A8"/>
    <w:rsid w:val="00214CFA"/>
    <w:rsid w:val="00215706"/>
    <w:rsid w:val="00215A03"/>
    <w:rsid w:val="00216AB8"/>
    <w:rsid w:val="00217348"/>
    <w:rsid w:val="00217665"/>
    <w:rsid w:val="0022044C"/>
    <w:rsid w:val="00221480"/>
    <w:rsid w:val="00221B5D"/>
    <w:rsid w:val="002227EF"/>
    <w:rsid w:val="00222CC3"/>
    <w:rsid w:val="00224FA7"/>
    <w:rsid w:val="00226437"/>
    <w:rsid w:val="00227C42"/>
    <w:rsid w:val="002308FA"/>
    <w:rsid w:val="0023105B"/>
    <w:rsid w:val="00232A38"/>
    <w:rsid w:val="00233BDC"/>
    <w:rsid w:val="00234FFD"/>
    <w:rsid w:val="00235134"/>
    <w:rsid w:val="002358EF"/>
    <w:rsid w:val="00235BA4"/>
    <w:rsid w:val="00236116"/>
    <w:rsid w:val="002364C6"/>
    <w:rsid w:val="00236889"/>
    <w:rsid w:val="0023752D"/>
    <w:rsid w:val="00237A73"/>
    <w:rsid w:val="00240864"/>
    <w:rsid w:val="002439FE"/>
    <w:rsid w:val="002448C1"/>
    <w:rsid w:val="00244B9E"/>
    <w:rsid w:val="00245E5C"/>
    <w:rsid w:val="00245F97"/>
    <w:rsid w:val="0024671A"/>
    <w:rsid w:val="00246F59"/>
    <w:rsid w:val="00247705"/>
    <w:rsid w:val="0025029C"/>
    <w:rsid w:val="002502B8"/>
    <w:rsid w:val="002505A9"/>
    <w:rsid w:val="00250BAF"/>
    <w:rsid w:val="00251643"/>
    <w:rsid w:val="00251878"/>
    <w:rsid w:val="00251E99"/>
    <w:rsid w:val="002521A6"/>
    <w:rsid w:val="00252CE6"/>
    <w:rsid w:val="002548B1"/>
    <w:rsid w:val="00256B87"/>
    <w:rsid w:val="00257C30"/>
    <w:rsid w:val="00260EF9"/>
    <w:rsid w:val="002615EB"/>
    <w:rsid w:val="00261965"/>
    <w:rsid w:val="00262EB7"/>
    <w:rsid w:val="002634E9"/>
    <w:rsid w:val="00263568"/>
    <w:rsid w:val="00263E2F"/>
    <w:rsid w:val="0026421D"/>
    <w:rsid w:val="002653CB"/>
    <w:rsid w:val="002657FB"/>
    <w:rsid w:val="00265802"/>
    <w:rsid w:val="00265A40"/>
    <w:rsid w:val="00265BB9"/>
    <w:rsid w:val="00266811"/>
    <w:rsid w:val="00266846"/>
    <w:rsid w:val="0026778E"/>
    <w:rsid w:val="00272383"/>
    <w:rsid w:val="0027265A"/>
    <w:rsid w:val="00273224"/>
    <w:rsid w:val="00273A9F"/>
    <w:rsid w:val="0027561B"/>
    <w:rsid w:val="002758A1"/>
    <w:rsid w:val="00275A68"/>
    <w:rsid w:val="00275AF7"/>
    <w:rsid w:val="00275BEA"/>
    <w:rsid w:val="002760A4"/>
    <w:rsid w:val="002764D5"/>
    <w:rsid w:val="002808F0"/>
    <w:rsid w:val="00280BD1"/>
    <w:rsid w:val="0028124D"/>
    <w:rsid w:val="00282437"/>
    <w:rsid w:val="00282B28"/>
    <w:rsid w:val="0028355F"/>
    <w:rsid w:val="00283B95"/>
    <w:rsid w:val="002849FE"/>
    <w:rsid w:val="00286142"/>
    <w:rsid w:val="00286403"/>
    <w:rsid w:val="00286DE8"/>
    <w:rsid w:val="00286E8F"/>
    <w:rsid w:val="00287BAC"/>
    <w:rsid w:val="002907E3"/>
    <w:rsid w:val="00292216"/>
    <w:rsid w:val="00292984"/>
    <w:rsid w:val="00293F13"/>
    <w:rsid w:val="00294406"/>
    <w:rsid w:val="002948CE"/>
    <w:rsid w:val="00294944"/>
    <w:rsid w:val="00295019"/>
    <w:rsid w:val="00297358"/>
    <w:rsid w:val="00297B5F"/>
    <w:rsid w:val="002A000F"/>
    <w:rsid w:val="002A0EA7"/>
    <w:rsid w:val="002A185E"/>
    <w:rsid w:val="002A1D51"/>
    <w:rsid w:val="002A21BF"/>
    <w:rsid w:val="002A22A5"/>
    <w:rsid w:val="002A2ED3"/>
    <w:rsid w:val="002A39F9"/>
    <w:rsid w:val="002A41A1"/>
    <w:rsid w:val="002A4CED"/>
    <w:rsid w:val="002A539D"/>
    <w:rsid w:val="002A58A5"/>
    <w:rsid w:val="002A7779"/>
    <w:rsid w:val="002B11C1"/>
    <w:rsid w:val="002B4140"/>
    <w:rsid w:val="002B4D34"/>
    <w:rsid w:val="002B5695"/>
    <w:rsid w:val="002B6B76"/>
    <w:rsid w:val="002B7D71"/>
    <w:rsid w:val="002B7FF9"/>
    <w:rsid w:val="002C03F7"/>
    <w:rsid w:val="002C1509"/>
    <w:rsid w:val="002C2041"/>
    <w:rsid w:val="002C20DF"/>
    <w:rsid w:val="002C24DC"/>
    <w:rsid w:val="002C3932"/>
    <w:rsid w:val="002C39DE"/>
    <w:rsid w:val="002C3B0B"/>
    <w:rsid w:val="002C64B8"/>
    <w:rsid w:val="002C7ADC"/>
    <w:rsid w:val="002C7C5A"/>
    <w:rsid w:val="002C7E27"/>
    <w:rsid w:val="002D1298"/>
    <w:rsid w:val="002D1445"/>
    <w:rsid w:val="002D1A55"/>
    <w:rsid w:val="002D2645"/>
    <w:rsid w:val="002D3CF2"/>
    <w:rsid w:val="002D52D1"/>
    <w:rsid w:val="002D66A1"/>
    <w:rsid w:val="002E094C"/>
    <w:rsid w:val="002E0A02"/>
    <w:rsid w:val="002E143E"/>
    <w:rsid w:val="002E4190"/>
    <w:rsid w:val="002E445B"/>
    <w:rsid w:val="002E6BA9"/>
    <w:rsid w:val="002E71EB"/>
    <w:rsid w:val="002F174C"/>
    <w:rsid w:val="002F2AEE"/>
    <w:rsid w:val="002F318F"/>
    <w:rsid w:val="002F467E"/>
    <w:rsid w:val="002F5C8F"/>
    <w:rsid w:val="002F6BF0"/>
    <w:rsid w:val="002F6BF6"/>
    <w:rsid w:val="002F79C7"/>
    <w:rsid w:val="002F7B4C"/>
    <w:rsid w:val="00300B36"/>
    <w:rsid w:val="003027B8"/>
    <w:rsid w:val="0030358B"/>
    <w:rsid w:val="00303BE0"/>
    <w:rsid w:val="003055C5"/>
    <w:rsid w:val="00305800"/>
    <w:rsid w:val="00305A97"/>
    <w:rsid w:val="0030627F"/>
    <w:rsid w:val="00306725"/>
    <w:rsid w:val="00306B5E"/>
    <w:rsid w:val="00306DD9"/>
    <w:rsid w:val="003078BD"/>
    <w:rsid w:val="00310812"/>
    <w:rsid w:val="003115BD"/>
    <w:rsid w:val="00311D7F"/>
    <w:rsid w:val="003122C1"/>
    <w:rsid w:val="0031268C"/>
    <w:rsid w:val="00312868"/>
    <w:rsid w:val="00313267"/>
    <w:rsid w:val="00313DC2"/>
    <w:rsid w:val="003140AA"/>
    <w:rsid w:val="00316365"/>
    <w:rsid w:val="00316797"/>
    <w:rsid w:val="00316AC0"/>
    <w:rsid w:val="003171A8"/>
    <w:rsid w:val="003200DB"/>
    <w:rsid w:val="00321BD7"/>
    <w:rsid w:val="003226D3"/>
    <w:rsid w:val="003234BA"/>
    <w:rsid w:val="003236B8"/>
    <w:rsid w:val="00324E55"/>
    <w:rsid w:val="00325304"/>
    <w:rsid w:val="0032584C"/>
    <w:rsid w:val="00326BFA"/>
    <w:rsid w:val="0033076A"/>
    <w:rsid w:val="00330E2D"/>
    <w:rsid w:val="0033173E"/>
    <w:rsid w:val="00332025"/>
    <w:rsid w:val="003333D2"/>
    <w:rsid w:val="00334E04"/>
    <w:rsid w:val="003350B2"/>
    <w:rsid w:val="00335728"/>
    <w:rsid w:val="0033591C"/>
    <w:rsid w:val="003403A7"/>
    <w:rsid w:val="00341208"/>
    <w:rsid w:val="003417C0"/>
    <w:rsid w:val="00341B97"/>
    <w:rsid w:val="0034412C"/>
    <w:rsid w:val="00344273"/>
    <w:rsid w:val="003445BC"/>
    <w:rsid w:val="00344CE8"/>
    <w:rsid w:val="00344FF4"/>
    <w:rsid w:val="0034505D"/>
    <w:rsid w:val="003459FE"/>
    <w:rsid w:val="00346734"/>
    <w:rsid w:val="003477DA"/>
    <w:rsid w:val="003504F1"/>
    <w:rsid w:val="003517A0"/>
    <w:rsid w:val="003519F8"/>
    <w:rsid w:val="0035201F"/>
    <w:rsid w:val="0035326E"/>
    <w:rsid w:val="003533E3"/>
    <w:rsid w:val="00354D4D"/>
    <w:rsid w:val="0035564C"/>
    <w:rsid w:val="003556AA"/>
    <w:rsid w:val="003600E7"/>
    <w:rsid w:val="00360288"/>
    <w:rsid w:val="0036390A"/>
    <w:rsid w:val="00363F8D"/>
    <w:rsid w:val="00364733"/>
    <w:rsid w:val="00364A6F"/>
    <w:rsid w:val="00365081"/>
    <w:rsid w:val="0036705A"/>
    <w:rsid w:val="0036782A"/>
    <w:rsid w:val="00370195"/>
    <w:rsid w:val="00370566"/>
    <w:rsid w:val="003716D0"/>
    <w:rsid w:val="0037227F"/>
    <w:rsid w:val="003726D3"/>
    <w:rsid w:val="0037297B"/>
    <w:rsid w:val="00373688"/>
    <w:rsid w:val="003737B0"/>
    <w:rsid w:val="00375A1A"/>
    <w:rsid w:val="00375BE8"/>
    <w:rsid w:val="00375C57"/>
    <w:rsid w:val="00375F52"/>
    <w:rsid w:val="00375FA8"/>
    <w:rsid w:val="003761DE"/>
    <w:rsid w:val="003767DA"/>
    <w:rsid w:val="00376A8D"/>
    <w:rsid w:val="00376D76"/>
    <w:rsid w:val="0038017D"/>
    <w:rsid w:val="003808DC"/>
    <w:rsid w:val="00382927"/>
    <w:rsid w:val="00384467"/>
    <w:rsid w:val="00385178"/>
    <w:rsid w:val="003859A9"/>
    <w:rsid w:val="00385A83"/>
    <w:rsid w:val="00386315"/>
    <w:rsid w:val="00386316"/>
    <w:rsid w:val="00387801"/>
    <w:rsid w:val="00390D75"/>
    <w:rsid w:val="00392552"/>
    <w:rsid w:val="003928CA"/>
    <w:rsid w:val="003929CD"/>
    <w:rsid w:val="00394E7E"/>
    <w:rsid w:val="00395833"/>
    <w:rsid w:val="00395FEA"/>
    <w:rsid w:val="00397549"/>
    <w:rsid w:val="00397612"/>
    <w:rsid w:val="00397966"/>
    <w:rsid w:val="00397C9D"/>
    <w:rsid w:val="003A147E"/>
    <w:rsid w:val="003A179D"/>
    <w:rsid w:val="003A3A26"/>
    <w:rsid w:val="003A3A6F"/>
    <w:rsid w:val="003A4F64"/>
    <w:rsid w:val="003A51BA"/>
    <w:rsid w:val="003B0893"/>
    <w:rsid w:val="003B1598"/>
    <w:rsid w:val="003B1A36"/>
    <w:rsid w:val="003B2D2E"/>
    <w:rsid w:val="003B3A2F"/>
    <w:rsid w:val="003B4016"/>
    <w:rsid w:val="003B451C"/>
    <w:rsid w:val="003B50A9"/>
    <w:rsid w:val="003B5303"/>
    <w:rsid w:val="003B5662"/>
    <w:rsid w:val="003B7415"/>
    <w:rsid w:val="003C02B2"/>
    <w:rsid w:val="003C0DCB"/>
    <w:rsid w:val="003C2377"/>
    <w:rsid w:val="003C2BF6"/>
    <w:rsid w:val="003C3295"/>
    <w:rsid w:val="003C6AD7"/>
    <w:rsid w:val="003C6C5B"/>
    <w:rsid w:val="003C7733"/>
    <w:rsid w:val="003C77E3"/>
    <w:rsid w:val="003C7827"/>
    <w:rsid w:val="003D04DF"/>
    <w:rsid w:val="003D0FBF"/>
    <w:rsid w:val="003D105C"/>
    <w:rsid w:val="003D21E3"/>
    <w:rsid w:val="003D28AA"/>
    <w:rsid w:val="003D2AA2"/>
    <w:rsid w:val="003D3848"/>
    <w:rsid w:val="003D3AD1"/>
    <w:rsid w:val="003D3FB6"/>
    <w:rsid w:val="003D4951"/>
    <w:rsid w:val="003D4E4D"/>
    <w:rsid w:val="003D52C6"/>
    <w:rsid w:val="003D5566"/>
    <w:rsid w:val="003D6375"/>
    <w:rsid w:val="003D7846"/>
    <w:rsid w:val="003D7910"/>
    <w:rsid w:val="003E02C6"/>
    <w:rsid w:val="003E1651"/>
    <w:rsid w:val="003E18D3"/>
    <w:rsid w:val="003E223D"/>
    <w:rsid w:val="003E27D4"/>
    <w:rsid w:val="003E2A98"/>
    <w:rsid w:val="003E3772"/>
    <w:rsid w:val="003E4D79"/>
    <w:rsid w:val="003E4DC7"/>
    <w:rsid w:val="003E4F4D"/>
    <w:rsid w:val="003E5362"/>
    <w:rsid w:val="003E6DAD"/>
    <w:rsid w:val="003E71B7"/>
    <w:rsid w:val="003E7252"/>
    <w:rsid w:val="003F0817"/>
    <w:rsid w:val="003F195C"/>
    <w:rsid w:val="003F1A6A"/>
    <w:rsid w:val="003F1DBD"/>
    <w:rsid w:val="003F22A9"/>
    <w:rsid w:val="003F3517"/>
    <w:rsid w:val="003F4106"/>
    <w:rsid w:val="003F47E6"/>
    <w:rsid w:val="003F5456"/>
    <w:rsid w:val="003F5B5D"/>
    <w:rsid w:val="003F5DD0"/>
    <w:rsid w:val="003F6231"/>
    <w:rsid w:val="003F662B"/>
    <w:rsid w:val="003F6719"/>
    <w:rsid w:val="003F725D"/>
    <w:rsid w:val="00400F28"/>
    <w:rsid w:val="0040172D"/>
    <w:rsid w:val="0040185A"/>
    <w:rsid w:val="00403CB1"/>
    <w:rsid w:val="00404825"/>
    <w:rsid w:val="004059D9"/>
    <w:rsid w:val="00405FD5"/>
    <w:rsid w:val="0040665C"/>
    <w:rsid w:val="0041126C"/>
    <w:rsid w:val="00411EEC"/>
    <w:rsid w:val="00412A72"/>
    <w:rsid w:val="00415E5A"/>
    <w:rsid w:val="004161FC"/>
    <w:rsid w:val="00417059"/>
    <w:rsid w:val="00417A56"/>
    <w:rsid w:val="00417C64"/>
    <w:rsid w:val="00420D00"/>
    <w:rsid w:val="00421A7C"/>
    <w:rsid w:val="00422124"/>
    <w:rsid w:val="004226FA"/>
    <w:rsid w:val="00422B3E"/>
    <w:rsid w:val="00422BB0"/>
    <w:rsid w:val="0042394E"/>
    <w:rsid w:val="004241F2"/>
    <w:rsid w:val="0042446F"/>
    <w:rsid w:val="00425C28"/>
    <w:rsid w:val="004274DA"/>
    <w:rsid w:val="00427F43"/>
    <w:rsid w:val="00427F84"/>
    <w:rsid w:val="00430392"/>
    <w:rsid w:val="00430F21"/>
    <w:rsid w:val="004327D9"/>
    <w:rsid w:val="004328A3"/>
    <w:rsid w:val="004333B4"/>
    <w:rsid w:val="00435883"/>
    <w:rsid w:val="004367C9"/>
    <w:rsid w:val="0043738D"/>
    <w:rsid w:val="0043783B"/>
    <w:rsid w:val="00440839"/>
    <w:rsid w:val="004436F0"/>
    <w:rsid w:val="00443754"/>
    <w:rsid w:val="00444812"/>
    <w:rsid w:val="0044513E"/>
    <w:rsid w:val="00445BA4"/>
    <w:rsid w:val="00445C1E"/>
    <w:rsid w:val="00445C9A"/>
    <w:rsid w:val="0044698C"/>
    <w:rsid w:val="00451DF2"/>
    <w:rsid w:val="004530DA"/>
    <w:rsid w:val="00453BFF"/>
    <w:rsid w:val="00454636"/>
    <w:rsid w:val="00455BAF"/>
    <w:rsid w:val="00456045"/>
    <w:rsid w:val="004567A1"/>
    <w:rsid w:val="0046001D"/>
    <w:rsid w:val="00460CD3"/>
    <w:rsid w:val="00460F29"/>
    <w:rsid w:val="004635D0"/>
    <w:rsid w:val="00464FA4"/>
    <w:rsid w:val="004655F9"/>
    <w:rsid w:val="004657F8"/>
    <w:rsid w:val="00466B83"/>
    <w:rsid w:val="00467C1C"/>
    <w:rsid w:val="00467F52"/>
    <w:rsid w:val="0047037E"/>
    <w:rsid w:val="00471088"/>
    <w:rsid w:val="00471906"/>
    <w:rsid w:val="00471AAB"/>
    <w:rsid w:val="004727CC"/>
    <w:rsid w:val="004744FE"/>
    <w:rsid w:val="0047455F"/>
    <w:rsid w:val="00475326"/>
    <w:rsid w:val="00475EF9"/>
    <w:rsid w:val="00476F45"/>
    <w:rsid w:val="00480805"/>
    <w:rsid w:val="00480F7C"/>
    <w:rsid w:val="004813C3"/>
    <w:rsid w:val="00481814"/>
    <w:rsid w:val="00481E09"/>
    <w:rsid w:val="004820A9"/>
    <w:rsid w:val="00482B7B"/>
    <w:rsid w:val="004834A0"/>
    <w:rsid w:val="004839F1"/>
    <w:rsid w:val="004840C9"/>
    <w:rsid w:val="00484918"/>
    <w:rsid w:val="00484AD2"/>
    <w:rsid w:val="00484B87"/>
    <w:rsid w:val="00485FED"/>
    <w:rsid w:val="00486A2E"/>
    <w:rsid w:val="00486E6F"/>
    <w:rsid w:val="0048748A"/>
    <w:rsid w:val="004903C2"/>
    <w:rsid w:val="00491E1C"/>
    <w:rsid w:val="00491EAD"/>
    <w:rsid w:val="004921EA"/>
    <w:rsid w:val="00493B4E"/>
    <w:rsid w:val="0049467C"/>
    <w:rsid w:val="00496658"/>
    <w:rsid w:val="00497503"/>
    <w:rsid w:val="004A013D"/>
    <w:rsid w:val="004A0433"/>
    <w:rsid w:val="004A0C6B"/>
    <w:rsid w:val="004A12A0"/>
    <w:rsid w:val="004A1981"/>
    <w:rsid w:val="004A2FB5"/>
    <w:rsid w:val="004A4010"/>
    <w:rsid w:val="004A5DBF"/>
    <w:rsid w:val="004A6128"/>
    <w:rsid w:val="004A69EF"/>
    <w:rsid w:val="004A6F1B"/>
    <w:rsid w:val="004A7A03"/>
    <w:rsid w:val="004B119A"/>
    <w:rsid w:val="004B13FF"/>
    <w:rsid w:val="004B3624"/>
    <w:rsid w:val="004B3AB4"/>
    <w:rsid w:val="004B73F6"/>
    <w:rsid w:val="004B777A"/>
    <w:rsid w:val="004B7D20"/>
    <w:rsid w:val="004C06FD"/>
    <w:rsid w:val="004C1551"/>
    <w:rsid w:val="004C1A4A"/>
    <w:rsid w:val="004C358C"/>
    <w:rsid w:val="004C3BC0"/>
    <w:rsid w:val="004C3CD2"/>
    <w:rsid w:val="004C4924"/>
    <w:rsid w:val="004C506B"/>
    <w:rsid w:val="004C570E"/>
    <w:rsid w:val="004C6806"/>
    <w:rsid w:val="004D00A1"/>
    <w:rsid w:val="004D01A7"/>
    <w:rsid w:val="004D11C0"/>
    <w:rsid w:val="004D1597"/>
    <w:rsid w:val="004D1C28"/>
    <w:rsid w:val="004D1CA5"/>
    <w:rsid w:val="004D2EE1"/>
    <w:rsid w:val="004D5EFB"/>
    <w:rsid w:val="004D785F"/>
    <w:rsid w:val="004D78E7"/>
    <w:rsid w:val="004D7AA0"/>
    <w:rsid w:val="004D7EB5"/>
    <w:rsid w:val="004E02E1"/>
    <w:rsid w:val="004E077D"/>
    <w:rsid w:val="004E1F9C"/>
    <w:rsid w:val="004E2497"/>
    <w:rsid w:val="004E24E2"/>
    <w:rsid w:val="004E2763"/>
    <w:rsid w:val="004E278B"/>
    <w:rsid w:val="004E39DE"/>
    <w:rsid w:val="004E513C"/>
    <w:rsid w:val="004E51A7"/>
    <w:rsid w:val="004E5D15"/>
    <w:rsid w:val="004E6789"/>
    <w:rsid w:val="004E6D7B"/>
    <w:rsid w:val="004E72A9"/>
    <w:rsid w:val="004E7351"/>
    <w:rsid w:val="004F0555"/>
    <w:rsid w:val="004F0838"/>
    <w:rsid w:val="004F1933"/>
    <w:rsid w:val="004F2CA9"/>
    <w:rsid w:val="004F3D6C"/>
    <w:rsid w:val="004F4C73"/>
    <w:rsid w:val="004F645C"/>
    <w:rsid w:val="004F7704"/>
    <w:rsid w:val="004F7E3C"/>
    <w:rsid w:val="00500479"/>
    <w:rsid w:val="00501916"/>
    <w:rsid w:val="00502F4E"/>
    <w:rsid w:val="00503B80"/>
    <w:rsid w:val="00504424"/>
    <w:rsid w:val="00504EBB"/>
    <w:rsid w:val="00505C7D"/>
    <w:rsid w:val="005063F8"/>
    <w:rsid w:val="00506F61"/>
    <w:rsid w:val="0050710F"/>
    <w:rsid w:val="00507236"/>
    <w:rsid w:val="0051133C"/>
    <w:rsid w:val="00511D73"/>
    <w:rsid w:val="005124D7"/>
    <w:rsid w:val="0051264D"/>
    <w:rsid w:val="00512856"/>
    <w:rsid w:val="005131B2"/>
    <w:rsid w:val="00513C9E"/>
    <w:rsid w:val="005140FC"/>
    <w:rsid w:val="0051436B"/>
    <w:rsid w:val="00514490"/>
    <w:rsid w:val="00514951"/>
    <w:rsid w:val="00515A48"/>
    <w:rsid w:val="00516157"/>
    <w:rsid w:val="0051690B"/>
    <w:rsid w:val="00516C77"/>
    <w:rsid w:val="00516D77"/>
    <w:rsid w:val="00520582"/>
    <w:rsid w:val="00520618"/>
    <w:rsid w:val="00520669"/>
    <w:rsid w:val="00522394"/>
    <w:rsid w:val="005223FD"/>
    <w:rsid w:val="0052342D"/>
    <w:rsid w:val="0052430F"/>
    <w:rsid w:val="00524961"/>
    <w:rsid w:val="00524C3C"/>
    <w:rsid w:val="00524EC4"/>
    <w:rsid w:val="00525B39"/>
    <w:rsid w:val="00525DBC"/>
    <w:rsid w:val="005262CD"/>
    <w:rsid w:val="005270A5"/>
    <w:rsid w:val="005279FD"/>
    <w:rsid w:val="00530812"/>
    <w:rsid w:val="00530A75"/>
    <w:rsid w:val="00530E70"/>
    <w:rsid w:val="00531ACE"/>
    <w:rsid w:val="00531B04"/>
    <w:rsid w:val="0053228D"/>
    <w:rsid w:val="00532FF6"/>
    <w:rsid w:val="00533176"/>
    <w:rsid w:val="005333CD"/>
    <w:rsid w:val="00534164"/>
    <w:rsid w:val="00534974"/>
    <w:rsid w:val="005349F4"/>
    <w:rsid w:val="00535050"/>
    <w:rsid w:val="00536038"/>
    <w:rsid w:val="0053610B"/>
    <w:rsid w:val="00536690"/>
    <w:rsid w:val="005378E2"/>
    <w:rsid w:val="00537C0D"/>
    <w:rsid w:val="00540089"/>
    <w:rsid w:val="00540284"/>
    <w:rsid w:val="00540827"/>
    <w:rsid w:val="0054197F"/>
    <w:rsid w:val="005419D4"/>
    <w:rsid w:val="00542EA7"/>
    <w:rsid w:val="00543070"/>
    <w:rsid w:val="00544369"/>
    <w:rsid w:val="00544F7C"/>
    <w:rsid w:val="0054503F"/>
    <w:rsid w:val="005452F7"/>
    <w:rsid w:val="0054780F"/>
    <w:rsid w:val="00550037"/>
    <w:rsid w:val="005511E1"/>
    <w:rsid w:val="00551589"/>
    <w:rsid w:val="00551B83"/>
    <w:rsid w:val="005527C8"/>
    <w:rsid w:val="005529ED"/>
    <w:rsid w:val="00553011"/>
    <w:rsid w:val="00554E7B"/>
    <w:rsid w:val="005558CF"/>
    <w:rsid w:val="00555F0B"/>
    <w:rsid w:val="00557620"/>
    <w:rsid w:val="00557A17"/>
    <w:rsid w:val="00560F87"/>
    <w:rsid w:val="0056164E"/>
    <w:rsid w:val="00562222"/>
    <w:rsid w:val="005626D7"/>
    <w:rsid w:val="00563258"/>
    <w:rsid w:val="005632E6"/>
    <w:rsid w:val="00565C09"/>
    <w:rsid w:val="00565F4D"/>
    <w:rsid w:val="0056666A"/>
    <w:rsid w:val="00566D1D"/>
    <w:rsid w:val="005735AD"/>
    <w:rsid w:val="0057444A"/>
    <w:rsid w:val="00574F91"/>
    <w:rsid w:val="0057562B"/>
    <w:rsid w:val="00576F21"/>
    <w:rsid w:val="0057792F"/>
    <w:rsid w:val="00580125"/>
    <w:rsid w:val="005806FA"/>
    <w:rsid w:val="005807F8"/>
    <w:rsid w:val="00580FCE"/>
    <w:rsid w:val="005823A6"/>
    <w:rsid w:val="0058250B"/>
    <w:rsid w:val="00582692"/>
    <w:rsid w:val="005829E9"/>
    <w:rsid w:val="00583B7F"/>
    <w:rsid w:val="005841A2"/>
    <w:rsid w:val="0058459D"/>
    <w:rsid w:val="00584B94"/>
    <w:rsid w:val="00585B28"/>
    <w:rsid w:val="00586074"/>
    <w:rsid w:val="00587332"/>
    <w:rsid w:val="00590CA8"/>
    <w:rsid w:val="00590CD1"/>
    <w:rsid w:val="00591028"/>
    <w:rsid w:val="00592020"/>
    <w:rsid w:val="005922EA"/>
    <w:rsid w:val="00592401"/>
    <w:rsid w:val="005924F7"/>
    <w:rsid w:val="00592553"/>
    <w:rsid w:val="00593129"/>
    <w:rsid w:val="00593715"/>
    <w:rsid w:val="00597FD4"/>
    <w:rsid w:val="005A1338"/>
    <w:rsid w:val="005A14A7"/>
    <w:rsid w:val="005A16D2"/>
    <w:rsid w:val="005A20E5"/>
    <w:rsid w:val="005A3DD7"/>
    <w:rsid w:val="005A3DF2"/>
    <w:rsid w:val="005A43C4"/>
    <w:rsid w:val="005A4684"/>
    <w:rsid w:val="005A4AF3"/>
    <w:rsid w:val="005A4E8A"/>
    <w:rsid w:val="005A622A"/>
    <w:rsid w:val="005A6716"/>
    <w:rsid w:val="005A6B7A"/>
    <w:rsid w:val="005B0D3D"/>
    <w:rsid w:val="005B1BEB"/>
    <w:rsid w:val="005B318E"/>
    <w:rsid w:val="005B334E"/>
    <w:rsid w:val="005B57D5"/>
    <w:rsid w:val="005B69BD"/>
    <w:rsid w:val="005B7668"/>
    <w:rsid w:val="005C04EA"/>
    <w:rsid w:val="005C07DD"/>
    <w:rsid w:val="005C0CC6"/>
    <w:rsid w:val="005C0EBC"/>
    <w:rsid w:val="005C0F05"/>
    <w:rsid w:val="005C1E29"/>
    <w:rsid w:val="005C5E08"/>
    <w:rsid w:val="005C613C"/>
    <w:rsid w:val="005D09A4"/>
    <w:rsid w:val="005D0B06"/>
    <w:rsid w:val="005D13C4"/>
    <w:rsid w:val="005D162F"/>
    <w:rsid w:val="005D2A77"/>
    <w:rsid w:val="005D44BC"/>
    <w:rsid w:val="005D457F"/>
    <w:rsid w:val="005D7CC8"/>
    <w:rsid w:val="005D7E37"/>
    <w:rsid w:val="005E00D0"/>
    <w:rsid w:val="005E143D"/>
    <w:rsid w:val="005E1CBB"/>
    <w:rsid w:val="005E285D"/>
    <w:rsid w:val="005E2917"/>
    <w:rsid w:val="005E2DBD"/>
    <w:rsid w:val="005E2E9B"/>
    <w:rsid w:val="005E30F8"/>
    <w:rsid w:val="005E3109"/>
    <w:rsid w:val="005E31ED"/>
    <w:rsid w:val="005E3856"/>
    <w:rsid w:val="005E41B5"/>
    <w:rsid w:val="005E455D"/>
    <w:rsid w:val="005E54D3"/>
    <w:rsid w:val="005E7158"/>
    <w:rsid w:val="005E720C"/>
    <w:rsid w:val="005E77CA"/>
    <w:rsid w:val="005E7B2C"/>
    <w:rsid w:val="005E7C4F"/>
    <w:rsid w:val="005F05CC"/>
    <w:rsid w:val="005F05D8"/>
    <w:rsid w:val="005F165C"/>
    <w:rsid w:val="005F1A05"/>
    <w:rsid w:val="005F3420"/>
    <w:rsid w:val="005F5359"/>
    <w:rsid w:val="005F6EC6"/>
    <w:rsid w:val="005F74B8"/>
    <w:rsid w:val="005F792B"/>
    <w:rsid w:val="005F7C79"/>
    <w:rsid w:val="00600E08"/>
    <w:rsid w:val="0060103A"/>
    <w:rsid w:val="0060156E"/>
    <w:rsid w:val="006046DA"/>
    <w:rsid w:val="006052CD"/>
    <w:rsid w:val="006053DF"/>
    <w:rsid w:val="0060635F"/>
    <w:rsid w:val="00606F72"/>
    <w:rsid w:val="00606FE2"/>
    <w:rsid w:val="00607D54"/>
    <w:rsid w:val="00607FA0"/>
    <w:rsid w:val="00610B48"/>
    <w:rsid w:val="006115A8"/>
    <w:rsid w:val="006115F6"/>
    <w:rsid w:val="0061183C"/>
    <w:rsid w:val="00611B61"/>
    <w:rsid w:val="00611CF8"/>
    <w:rsid w:val="00611FDB"/>
    <w:rsid w:val="006133A1"/>
    <w:rsid w:val="006133EC"/>
    <w:rsid w:val="006136FF"/>
    <w:rsid w:val="006145FC"/>
    <w:rsid w:val="00614AA6"/>
    <w:rsid w:val="00615AD7"/>
    <w:rsid w:val="006160B7"/>
    <w:rsid w:val="00616CC8"/>
    <w:rsid w:val="00621296"/>
    <w:rsid w:val="006229CA"/>
    <w:rsid w:val="00623B4F"/>
    <w:rsid w:val="00624309"/>
    <w:rsid w:val="00624856"/>
    <w:rsid w:val="00624A9D"/>
    <w:rsid w:val="006254F0"/>
    <w:rsid w:val="00625CB5"/>
    <w:rsid w:val="00626416"/>
    <w:rsid w:val="006268CC"/>
    <w:rsid w:val="00626F9B"/>
    <w:rsid w:val="006270CD"/>
    <w:rsid w:val="00627C90"/>
    <w:rsid w:val="00630B1B"/>
    <w:rsid w:val="006323E5"/>
    <w:rsid w:val="0063291F"/>
    <w:rsid w:val="00633170"/>
    <w:rsid w:val="0063453E"/>
    <w:rsid w:val="00636FFC"/>
    <w:rsid w:val="006370C7"/>
    <w:rsid w:val="00640EB0"/>
    <w:rsid w:val="00641B4E"/>
    <w:rsid w:val="00641F2A"/>
    <w:rsid w:val="0064268C"/>
    <w:rsid w:val="00642F78"/>
    <w:rsid w:val="00643D69"/>
    <w:rsid w:val="00643DCB"/>
    <w:rsid w:val="00644B42"/>
    <w:rsid w:val="00646794"/>
    <w:rsid w:val="006468F9"/>
    <w:rsid w:val="00647F83"/>
    <w:rsid w:val="006510DE"/>
    <w:rsid w:val="00651721"/>
    <w:rsid w:val="00651B9E"/>
    <w:rsid w:val="00653488"/>
    <w:rsid w:val="0065362C"/>
    <w:rsid w:val="0065367A"/>
    <w:rsid w:val="00654619"/>
    <w:rsid w:val="0065516F"/>
    <w:rsid w:val="006561CA"/>
    <w:rsid w:val="00656333"/>
    <w:rsid w:val="0065646A"/>
    <w:rsid w:val="00657A7A"/>
    <w:rsid w:val="006603C0"/>
    <w:rsid w:val="00661171"/>
    <w:rsid w:val="00661D45"/>
    <w:rsid w:val="0066237F"/>
    <w:rsid w:val="006632DF"/>
    <w:rsid w:val="0066397D"/>
    <w:rsid w:val="00663EC7"/>
    <w:rsid w:val="006640EE"/>
    <w:rsid w:val="0066598D"/>
    <w:rsid w:val="0066766D"/>
    <w:rsid w:val="00667C0F"/>
    <w:rsid w:val="00671755"/>
    <w:rsid w:val="00671B91"/>
    <w:rsid w:val="00671DDD"/>
    <w:rsid w:val="00674152"/>
    <w:rsid w:val="00674547"/>
    <w:rsid w:val="00674BA2"/>
    <w:rsid w:val="0067587B"/>
    <w:rsid w:val="00675C1B"/>
    <w:rsid w:val="00675FB7"/>
    <w:rsid w:val="006763B3"/>
    <w:rsid w:val="00676658"/>
    <w:rsid w:val="006773DE"/>
    <w:rsid w:val="0067752A"/>
    <w:rsid w:val="0067788B"/>
    <w:rsid w:val="00677A28"/>
    <w:rsid w:val="00680381"/>
    <w:rsid w:val="00680746"/>
    <w:rsid w:val="00680DF5"/>
    <w:rsid w:val="006817B6"/>
    <w:rsid w:val="00681958"/>
    <w:rsid w:val="00681A00"/>
    <w:rsid w:val="00681B3E"/>
    <w:rsid w:val="0068264C"/>
    <w:rsid w:val="00682A9A"/>
    <w:rsid w:val="00683093"/>
    <w:rsid w:val="006836A5"/>
    <w:rsid w:val="0068551D"/>
    <w:rsid w:val="00686E3C"/>
    <w:rsid w:val="0069061E"/>
    <w:rsid w:val="00691BEC"/>
    <w:rsid w:val="0069277A"/>
    <w:rsid w:val="00692CB3"/>
    <w:rsid w:val="006933EB"/>
    <w:rsid w:val="00693586"/>
    <w:rsid w:val="00693955"/>
    <w:rsid w:val="006941D9"/>
    <w:rsid w:val="006956A1"/>
    <w:rsid w:val="0069583F"/>
    <w:rsid w:val="0069682C"/>
    <w:rsid w:val="00696DEE"/>
    <w:rsid w:val="00697453"/>
    <w:rsid w:val="00697C81"/>
    <w:rsid w:val="00697D38"/>
    <w:rsid w:val="00697DC6"/>
    <w:rsid w:val="006A0478"/>
    <w:rsid w:val="006A0767"/>
    <w:rsid w:val="006A0EE9"/>
    <w:rsid w:val="006A155B"/>
    <w:rsid w:val="006A18C5"/>
    <w:rsid w:val="006A275C"/>
    <w:rsid w:val="006A2899"/>
    <w:rsid w:val="006A3460"/>
    <w:rsid w:val="006A4024"/>
    <w:rsid w:val="006A485B"/>
    <w:rsid w:val="006A49A1"/>
    <w:rsid w:val="006A4AC5"/>
    <w:rsid w:val="006A52FE"/>
    <w:rsid w:val="006A5D5D"/>
    <w:rsid w:val="006A5F14"/>
    <w:rsid w:val="006A6802"/>
    <w:rsid w:val="006A68FF"/>
    <w:rsid w:val="006A7054"/>
    <w:rsid w:val="006A7080"/>
    <w:rsid w:val="006B0323"/>
    <w:rsid w:val="006B0DB4"/>
    <w:rsid w:val="006B2DE2"/>
    <w:rsid w:val="006B39C3"/>
    <w:rsid w:val="006B3CCE"/>
    <w:rsid w:val="006B5566"/>
    <w:rsid w:val="006B557F"/>
    <w:rsid w:val="006B6815"/>
    <w:rsid w:val="006B68E2"/>
    <w:rsid w:val="006B6E67"/>
    <w:rsid w:val="006B7D4D"/>
    <w:rsid w:val="006C05EC"/>
    <w:rsid w:val="006C0F2B"/>
    <w:rsid w:val="006C12CE"/>
    <w:rsid w:val="006C1D9C"/>
    <w:rsid w:val="006C2097"/>
    <w:rsid w:val="006C3B0B"/>
    <w:rsid w:val="006C3EC0"/>
    <w:rsid w:val="006C67C6"/>
    <w:rsid w:val="006C7D85"/>
    <w:rsid w:val="006D0EC8"/>
    <w:rsid w:val="006D3517"/>
    <w:rsid w:val="006D505D"/>
    <w:rsid w:val="006D639B"/>
    <w:rsid w:val="006E0F0C"/>
    <w:rsid w:val="006E11D9"/>
    <w:rsid w:val="006E1DCC"/>
    <w:rsid w:val="006E254D"/>
    <w:rsid w:val="006E2BE5"/>
    <w:rsid w:val="006E3829"/>
    <w:rsid w:val="006E41E4"/>
    <w:rsid w:val="006E7703"/>
    <w:rsid w:val="006E7FE7"/>
    <w:rsid w:val="006F015B"/>
    <w:rsid w:val="006F09A0"/>
    <w:rsid w:val="006F1B1A"/>
    <w:rsid w:val="006F4F2C"/>
    <w:rsid w:val="006F6249"/>
    <w:rsid w:val="006F65CE"/>
    <w:rsid w:val="0070129E"/>
    <w:rsid w:val="007017D4"/>
    <w:rsid w:val="00703611"/>
    <w:rsid w:val="00703870"/>
    <w:rsid w:val="00704B49"/>
    <w:rsid w:val="00705436"/>
    <w:rsid w:val="00705AC6"/>
    <w:rsid w:val="00705BC1"/>
    <w:rsid w:val="00705F69"/>
    <w:rsid w:val="00706201"/>
    <w:rsid w:val="00710DB9"/>
    <w:rsid w:val="00710E0E"/>
    <w:rsid w:val="007110B7"/>
    <w:rsid w:val="007112AB"/>
    <w:rsid w:val="00711857"/>
    <w:rsid w:val="00711FA5"/>
    <w:rsid w:val="007123C3"/>
    <w:rsid w:val="00713227"/>
    <w:rsid w:val="00713BD0"/>
    <w:rsid w:val="00714569"/>
    <w:rsid w:val="007149F4"/>
    <w:rsid w:val="00714BAA"/>
    <w:rsid w:val="00714CD9"/>
    <w:rsid w:val="00714E78"/>
    <w:rsid w:val="00715B18"/>
    <w:rsid w:val="007176B4"/>
    <w:rsid w:val="007202CD"/>
    <w:rsid w:val="007203DF"/>
    <w:rsid w:val="007219D0"/>
    <w:rsid w:val="00722050"/>
    <w:rsid w:val="00723177"/>
    <w:rsid w:val="0072320A"/>
    <w:rsid w:val="007235F8"/>
    <w:rsid w:val="00723F61"/>
    <w:rsid w:val="00723F71"/>
    <w:rsid w:val="00724970"/>
    <w:rsid w:val="00724A11"/>
    <w:rsid w:val="007259C4"/>
    <w:rsid w:val="00726633"/>
    <w:rsid w:val="00726686"/>
    <w:rsid w:val="0072791B"/>
    <w:rsid w:val="00727A49"/>
    <w:rsid w:val="00727AA2"/>
    <w:rsid w:val="0073000A"/>
    <w:rsid w:val="00731B52"/>
    <w:rsid w:val="0073389D"/>
    <w:rsid w:val="007343EC"/>
    <w:rsid w:val="007347D4"/>
    <w:rsid w:val="00734A6E"/>
    <w:rsid w:val="00737D7E"/>
    <w:rsid w:val="0074076D"/>
    <w:rsid w:val="00740F26"/>
    <w:rsid w:val="00741CA7"/>
    <w:rsid w:val="007422B8"/>
    <w:rsid w:val="00743843"/>
    <w:rsid w:val="00744A75"/>
    <w:rsid w:val="007459CB"/>
    <w:rsid w:val="00746223"/>
    <w:rsid w:val="00746885"/>
    <w:rsid w:val="007470D1"/>
    <w:rsid w:val="00747963"/>
    <w:rsid w:val="007518FB"/>
    <w:rsid w:val="00751CB8"/>
    <w:rsid w:val="007531BC"/>
    <w:rsid w:val="00754707"/>
    <w:rsid w:val="0075471D"/>
    <w:rsid w:val="0075584A"/>
    <w:rsid w:val="007562FC"/>
    <w:rsid w:val="007603F0"/>
    <w:rsid w:val="0076168A"/>
    <w:rsid w:val="007622C6"/>
    <w:rsid w:val="007625D0"/>
    <w:rsid w:val="0076328E"/>
    <w:rsid w:val="007638C3"/>
    <w:rsid w:val="00763C27"/>
    <w:rsid w:val="00763EB1"/>
    <w:rsid w:val="00765419"/>
    <w:rsid w:val="0076605D"/>
    <w:rsid w:val="007678BE"/>
    <w:rsid w:val="00770C60"/>
    <w:rsid w:val="00772678"/>
    <w:rsid w:val="007734C6"/>
    <w:rsid w:val="00773A53"/>
    <w:rsid w:val="00774FAA"/>
    <w:rsid w:val="007751E8"/>
    <w:rsid w:val="00775380"/>
    <w:rsid w:val="00775C00"/>
    <w:rsid w:val="00776980"/>
    <w:rsid w:val="007770C1"/>
    <w:rsid w:val="007778F2"/>
    <w:rsid w:val="00780A44"/>
    <w:rsid w:val="00781C4F"/>
    <w:rsid w:val="00782B0F"/>
    <w:rsid w:val="00782BF5"/>
    <w:rsid w:val="007831B0"/>
    <w:rsid w:val="00783346"/>
    <w:rsid w:val="007849FF"/>
    <w:rsid w:val="0079051F"/>
    <w:rsid w:val="00790DFE"/>
    <w:rsid w:val="00791394"/>
    <w:rsid w:val="007917DA"/>
    <w:rsid w:val="0079182E"/>
    <w:rsid w:val="0079318F"/>
    <w:rsid w:val="0079408D"/>
    <w:rsid w:val="0079445C"/>
    <w:rsid w:val="00796405"/>
    <w:rsid w:val="007964EE"/>
    <w:rsid w:val="007976D3"/>
    <w:rsid w:val="007978B6"/>
    <w:rsid w:val="007A1C99"/>
    <w:rsid w:val="007A274B"/>
    <w:rsid w:val="007A30EF"/>
    <w:rsid w:val="007A3BFA"/>
    <w:rsid w:val="007A3EF4"/>
    <w:rsid w:val="007A48E3"/>
    <w:rsid w:val="007A5660"/>
    <w:rsid w:val="007A5E13"/>
    <w:rsid w:val="007A7A0D"/>
    <w:rsid w:val="007B0654"/>
    <w:rsid w:val="007B0E05"/>
    <w:rsid w:val="007B0FD4"/>
    <w:rsid w:val="007B1A53"/>
    <w:rsid w:val="007B2210"/>
    <w:rsid w:val="007B239F"/>
    <w:rsid w:val="007B2AA2"/>
    <w:rsid w:val="007B39B4"/>
    <w:rsid w:val="007B445C"/>
    <w:rsid w:val="007B48BD"/>
    <w:rsid w:val="007B49E0"/>
    <w:rsid w:val="007B4B7A"/>
    <w:rsid w:val="007B50CC"/>
    <w:rsid w:val="007B61C2"/>
    <w:rsid w:val="007C05C5"/>
    <w:rsid w:val="007C1AA9"/>
    <w:rsid w:val="007C2238"/>
    <w:rsid w:val="007C3A37"/>
    <w:rsid w:val="007C514C"/>
    <w:rsid w:val="007C5247"/>
    <w:rsid w:val="007C53DD"/>
    <w:rsid w:val="007C5BE1"/>
    <w:rsid w:val="007C6193"/>
    <w:rsid w:val="007C6441"/>
    <w:rsid w:val="007D2386"/>
    <w:rsid w:val="007D2E44"/>
    <w:rsid w:val="007D3A29"/>
    <w:rsid w:val="007D45B2"/>
    <w:rsid w:val="007D49BD"/>
    <w:rsid w:val="007D5240"/>
    <w:rsid w:val="007D628D"/>
    <w:rsid w:val="007E0013"/>
    <w:rsid w:val="007E0327"/>
    <w:rsid w:val="007E2BE3"/>
    <w:rsid w:val="007E38E2"/>
    <w:rsid w:val="007E4646"/>
    <w:rsid w:val="007E4A3C"/>
    <w:rsid w:val="007E4CDB"/>
    <w:rsid w:val="007E4E35"/>
    <w:rsid w:val="007E5411"/>
    <w:rsid w:val="007E598B"/>
    <w:rsid w:val="007E6454"/>
    <w:rsid w:val="007E6E4D"/>
    <w:rsid w:val="007E71C3"/>
    <w:rsid w:val="007E7244"/>
    <w:rsid w:val="007E7759"/>
    <w:rsid w:val="007F09D0"/>
    <w:rsid w:val="007F0E44"/>
    <w:rsid w:val="007F2992"/>
    <w:rsid w:val="007F3524"/>
    <w:rsid w:val="007F3765"/>
    <w:rsid w:val="007F3EBD"/>
    <w:rsid w:val="007F4703"/>
    <w:rsid w:val="007F5004"/>
    <w:rsid w:val="007F54C6"/>
    <w:rsid w:val="007F6BBF"/>
    <w:rsid w:val="007F72B3"/>
    <w:rsid w:val="00800C53"/>
    <w:rsid w:val="00800EA3"/>
    <w:rsid w:val="00802588"/>
    <w:rsid w:val="008028DC"/>
    <w:rsid w:val="008029B6"/>
    <w:rsid w:val="008037E9"/>
    <w:rsid w:val="00804DC8"/>
    <w:rsid w:val="008053A3"/>
    <w:rsid w:val="008056D3"/>
    <w:rsid w:val="008061A8"/>
    <w:rsid w:val="00811132"/>
    <w:rsid w:val="0081398C"/>
    <w:rsid w:val="00813EAB"/>
    <w:rsid w:val="0081454D"/>
    <w:rsid w:val="0081471B"/>
    <w:rsid w:val="00815609"/>
    <w:rsid w:val="00815777"/>
    <w:rsid w:val="0081610A"/>
    <w:rsid w:val="0081703C"/>
    <w:rsid w:val="008172B7"/>
    <w:rsid w:val="00817FCD"/>
    <w:rsid w:val="0082043A"/>
    <w:rsid w:val="00820651"/>
    <w:rsid w:val="008226E0"/>
    <w:rsid w:val="00823150"/>
    <w:rsid w:val="00823694"/>
    <w:rsid w:val="00823ACB"/>
    <w:rsid w:val="00824B61"/>
    <w:rsid w:val="00824BAA"/>
    <w:rsid w:val="00827F33"/>
    <w:rsid w:val="008306F0"/>
    <w:rsid w:val="00830AE7"/>
    <w:rsid w:val="00830BFA"/>
    <w:rsid w:val="00831170"/>
    <w:rsid w:val="00831D3E"/>
    <w:rsid w:val="00834352"/>
    <w:rsid w:val="00834E29"/>
    <w:rsid w:val="008371AA"/>
    <w:rsid w:val="00837259"/>
    <w:rsid w:val="0083794E"/>
    <w:rsid w:val="00837B40"/>
    <w:rsid w:val="00840615"/>
    <w:rsid w:val="00840AA1"/>
    <w:rsid w:val="00840B47"/>
    <w:rsid w:val="00840FD7"/>
    <w:rsid w:val="0084159F"/>
    <w:rsid w:val="00841682"/>
    <w:rsid w:val="00841DCF"/>
    <w:rsid w:val="00842B6D"/>
    <w:rsid w:val="00844270"/>
    <w:rsid w:val="0084599A"/>
    <w:rsid w:val="00845E24"/>
    <w:rsid w:val="00845F09"/>
    <w:rsid w:val="00846CCE"/>
    <w:rsid w:val="00846CD2"/>
    <w:rsid w:val="00850E78"/>
    <w:rsid w:val="008523C4"/>
    <w:rsid w:val="0085268D"/>
    <w:rsid w:val="00853ACD"/>
    <w:rsid w:val="00853BAE"/>
    <w:rsid w:val="00853C66"/>
    <w:rsid w:val="008541AC"/>
    <w:rsid w:val="008553C0"/>
    <w:rsid w:val="0085547B"/>
    <w:rsid w:val="00855557"/>
    <w:rsid w:val="00855FA8"/>
    <w:rsid w:val="00855FC6"/>
    <w:rsid w:val="00856630"/>
    <w:rsid w:val="008606A9"/>
    <w:rsid w:val="00860838"/>
    <w:rsid w:val="008610A8"/>
    <w:rsid w:val="00861A35"/>
    <w:rsid w:val="00863114"/>
    <w:rsid w:val="00863A5A"/>
    <w:rsid w:val="00863F26"/>
    <w:rsid w:val="00865288"/>
    <w:rsid w:val="00865B4D"/>
    <w:rsid w:val="00866EA4"/>
    <w:rsid w:val="008678AF"/>
    <w:rsid w:val="00867CD0"/>
    <w:rsid w:val="00867DBB"/>
    <w:rsid w:val="0087057C"/>
    <w:rsid w:val="00872624"/>
    <w:rsid w:val="00872A6B"/>
    <w:rsid w:val="00875BE9"/>
    <w:rsid w:val="008760B1"/>
    <w:rsid w:val="00876F29"/>
    <w:rsid w:val="00877A59"/>
    <w:rsid w:val="00877DDB"/>
    <w:rsid w:val="00880175"/>
    <w:rsid w:val="00880268"/>
    <w:rsid w:val="0088113A"/>
    <w:rsid w:val="00883177"/>
    <w:rsid w:val="00883640"/>
    <w:rsid w:val="008836C7"/>
    <w:rsid w:val="0088632D"/>
    <w:rsid w:val="008874D0"/>
    <w:rsid w:val="0089045E"/>
    <w:rsid w:val="00890EF9"/>
    <w:rsid w:val="00890F8B"/>
    <w:rsid w:val="0089122B"/>
    <w:rsid w:val="00891356"/>
    <w:rsid w:val="008915C9"/>
    <w:rsid w:val="00892458"/>
    <w:rsid w:val="0089289B"/>
    <w:rsid w:val="0089327F"/>
    <w:rsid w:val="00893D12"/>
    <w:rsid w:val="00893F8D"/>
    <w:rsid w:val="00894417"/>
    <w:rsid w:val="00894728"/>
    <w:rsid w:val="00894BD6"/>
    <w:rsid w:val="008952F9"/>
    <w:rsid w:val="00896478"/>
    <w:rsid w:val="008964F3"/>
    <w:rsid w:val="00896529"/>
    <w:rsid w:val="008979E6"/>
    <w:rsid w:val="00897C6C"/>
    <w:rsid w:val="008A1C6A"/>
    <w:rsid w:val="008A2613"/>
    <w:rsid w:val="008A2ABF"/>
    <w:rsid w:val="008A49D3"/>
    <w:rsid w:val="008A4B13"/>
    <w:rsid w:val="008A4E30"/>
    <w:rsid w:val="008A7D31"/>
    <w:rsid w:val="008B0BA2"/>
    <w:rsid w:val="008B0CB4"/>
    <w:rsid w:val="008B1CD0"/>
    <w:rsid w:val="008B2A80"/>
    <w:rsid w:val="008B43A4"/>
    <w:rsid w:val="008B4ADE"/>
    <w:rsid w:val="008B4F19"/>
    <w:rsid w:val="008B56CB"/>
    <w:rsid w:val="008C11AF"/>
    <w:rsid w:val="008C30B4"/>
    <w:rsid w:val="008C3528"/>
    <w:rsid w:val="008C4B5D"/>
    <w:rsid w:val="008C4BA2"/>
    <w:rsid w:val="008C508D"/>
    <w:rsid w:val="008C5655"/>
    <w:rsid w:val="008C56AD"/>
    <w:rsid w:val="008C5BBD"/>
    <w:rsid w:val="008C5F5A"/>
    <w:rsid w:val="008C638B"/>
    <w:rsid w:val="008C7823"/>
    <w:rsid w:val="008D29A8"/>
    <w:rsid w:val="008D2C25"/>
    <w:rsid w:val="008D2F95"/>
    <w:rsid w:val="008D3079"/>
    <w:rsid w:val="008D4A52"/>
    <w:rsid w:val="008D4D0F"/>
    <w:rsid w:val="008D4E13"/>
    <w:rsid w:val="008D4EFD"/>
    <w:rsid w:val="008D4F3C"/>
    <w:rsid w:val="008D5854"/>
    <w:rsid w:val="008D5A70"/>
    <w:rsid w:val="008D5E3F"/>
    <w:rsid w:val="008D6126"/>
    <w:rsid w:val="008D6EEA"/>
    <w:rsid w:val="008D776D"/>
    <w:rsid w:val="008D77D3"/>
    <w:rsid w:val="008D7C62"/>
    <w:rsid w:val="008E00E2"/>
    <w:rsid w:val="008E020A"/>
    <w:rsid w:val="008E0ECB"/>
    <w:rsid w:val="008E138E"/>
    <w:rsid w:val="008E151F"/>
    <w:rsid w:val="008E1927"/>
    <w:rsid w:val="008E1AFD"/>
    <w:rsid w:val="008E1DA0"/>
    <w:rsid w:val="008E1DA1"/>
    <w:rsid w:val="008E29CB"/>
    <w:rsid w:val="008E310D"/>
    <w:rsid w:val="008E3EA2"/>
    <w:rsid w:val="008E65D6"/>
    <w:rsid w:val="008E7607"/>
    <w:rsid w:val="008F0060"/>
    <w:rsid w:val="008F15A4"/>
    <w:rsid w:val="008F2562"/>
    <w:rsid w:val="008F2622"/>
    <w:rsid w:val="008F2F66"/>
    <w:rsid w:val="008F2F91"/>
    <w:rsid w:val="008F3B6A"/>
    <w:rsid w:val="008F48E8"/>
    <w:rsid w:val="008F5273"/>
    <w:rsid w:val="008F5B5B"/>
    <w:rsid w:val="008F5C0F"/>
    <w:rsid w:val="008F5EB9"/>
    <w:rsid w:val="008F60EF"/>
    <w:rsid w:val="008F6313"/>
    <w:rsid w:val="008F69DA"/>
    <w:rsid w:val="008F6D1C"/>
    <w:rsid w:val="008F6D7F"/>
    <w:rsid w:val="008F702E"/>
    <w:rsid w:val="008F75A9"/>
    <w:rsid w:val="009002F6"/>
    <w:rsid w:val="009009F5"/>
    <w:rsid w:val="00901480"/>
    <w:rsid w:val="009014A7"/>
    <w:rsid w:val="0090183E"/>
    <w:rsid w:val="00901CE5"/>
    <w:rsid w:val="00902AE4"/>
    <w:rsid w:val="009041DB"/>
    <w:rsid w:val="0090427B"/>
    <w:rsid w:val="00904B9A"/>
    <w:rsid w:val="00905665"/>
    <w:rsid w:val="00905BBC"/>
    <w:rsid w:val="00905DD8"/>
    <w:rsid w:val="009107A0"/>
    <w:rsid w:val="00910C63"/>
    <w:rsid w:val="009111E6"/>
    <w:rsid w:val="009121A2"/>
    <w:rsid w:val="0091268D"/>
    <w:rsid w:val="00913F17"/>
    <w:rsid w:val="00913FAE"/>
    <w:rsid w:val="009143E3"/>
    <w:rsid w:val="00915DA1"/>
    <w:rsid w:val="00916583"/>
    <w:rsid w:val="00916CB7"/>
    <w:rsid w:val="0091754D"/>
    <w:rsid w:val="00920A07"/>
    <w:rsid w:val="0092132D"/>
    <w:rsid w:val="0092149A"/>
    <w:rsid w:val="00921DD9"/>
    <w:rsid w:val="00922209"/>
    <w:rsid w:val="009224C4"/>
    <w:rsid w:val="009228E6"/>
    <w:rsid w:val="009229C7"/>
    <w:rsid w:val="00923F18"/>
    <w:rsid w:val="009244E9"/>
    <w:rsid w:val="00924AE9"/>
    <w:rsid w:val="00925317"/>
    <w:rsid w:val="0092569C"/>
    <w:rsid w:val="0092735F"/>
    <w:rsid w:val="0093035A"/>
    <w:rsid w:val="00930D2F"/>
    <w:rsid w:val="00931E47"/>
    <w:rsid w:val="00932A52"/>
    <w:rsid w:val="00934583"/>
    <w:rsid w:val="00934B2A"/>
    <w:rsid w:val="009360F1"/>
    <w:rsid w:val="00936634"/>
    <w:rsid w:val="009369A3"/>
    <w:rsid w:val="0093709C"/>
    <w:rsid w:val="00937A1D"/>
    <w:rsid w:val="009405C0"/>
    <w:rsid w:val="009419DD"/>
    <w:rsid w:val="00941A51"/>
    <w:rsid w:val="00941AEB"/>
    <w:rsid w:val="00942358"/>
    <w:rsid w:val="0094337C"/>
    <w:rsid w:val="0094453A"/>
    <w:rsid w:val="00944712"/>
    <w:rsid w:val="0094503F"/>
    <w:rsid w:val="0094605E"/>
    <w:rsid w:val="009465FF"/>
    <w:rsid w:val="00950BE7"/>
    <w:rsid w:val="00950F9F"/>
    <w:rsid w:val="0095190D"/>
    <w:rsid w:val="00952E57"/>
    <w:rsid w:val="00955B73"/>
    <w:rsid w:val="00956756"/>
    <w:rsid w:val="009575F3"/>
    <w:rsid w:val="0095774B"/>
    <w:rsid w:val="009604BF"/>
    <w:rsid w:val="0096091D"/>
    <w:rsid w:val="0096162D"/>
    <w:rsid w:val="0096185F"/>
    <w:rsid w:val="009625FB"/>
    <w:rsid w:val="00962938"/>
    <w:rsid w:val="009631EA"/>
    <w:rsid w:val="00963258"/>
    <w:rsid w:val="009634A0"/>
    <w:rsid w:val="00964DDE"/>
    <w:rsid w:val="009656CC"/>
    <w:rsid w:val="00966AC4"/>
    <w:rsid w:val="00966CEF"/>
    <w:rsid w:val="00967B6B"/>
    <w:rsid w:val="009704E2"/>
    <w:rsid w:val="009712F0"/>
    <w:rsid w:val="00971A12"/>
    <w:rsid w:val="00971EE3"/>
    <w:rsid w:val="00973C8F"/>
    <w:rsid w:val="00973CE2"/>
    <w:rsid w:val="00974CA9"/>
    <w:rsid w:val="009750BE"/>
    <w:rsid w:val="009755FC"/>
    <w:rsid w:val="00975720"/>
    <w:rsid w:val="00975D27"/>
    <w:rsid w:val="00976483"/>
    <w:rsid w:val="00976492"/>
    <w:rsid w:val="009769B5"/>
    <w:rsid w:val="00976AA8"/>
    <w:rsid w:val="0097743A"/>
    <w:rsid w:val="009807DC"/>
    <w:rsid w:val="00982FA4"/>
    <w:rsid w:val="009846A1"/>
    <w:rsid w:val="00985F68"/>
    <w:rsid w:val="00986072"/>
    <w:rsid w:val="00987A60"/>
    <w:rsid w:val="00991258"/>
    <w:rsid w:val="0099187E"/>
    <w:rsid w:val="009925ED"/>
    <w:rsid w:val="009936B9"/>
    <w:rsid w:val="00994047"/>
    <w:rsid w:val="00994682"/>
    <w:rsid w:val="00994700"/>
    <w:rsid w:val="0099491A"/>
    <w:rsid w:val="00995851"/>
    <w:rsid w:val="00995A72"/>
    <w:rsid w:val="00995D2F"/>
    <w:rsid w:val="00996316"/>
    <w:rsid w:val="0099661D"/>
    <w:rsid w:val="00996ECE"/>
    <w:rsid w:val="00997187"/>
    <w:rsid w:val="009A0B7D"/>
    <w:rsid w:val="009A0D0B"/>
    <w:rsid w:val="009A0FC9"/>
    <w:rsid w:val="009A1FD3"/>
    <w:rsid w:val="009A2918"/>
    <w:rsid w:val="009A5155"/>
    <w:rsid w:val="009A644C"/>
    <w:rsid w:val="009A64E1"/>
    <w:rsid w:val="009A7F9E"/>
    <w:rsid w:val="009B0D41"/>
    <w:rsid w:val="009B2A47"/>
    <w:rsid w:val="009B4362"/>
    <w:rsid w:val="009B4962"/>
    <w:rsid w:val="009B53E1"/>
    <w:rsid w:val="009B5D78"/>
    <w:rsid w:val="009B6C91"/>
    <w:rsid w:val="009C0E0B"/>
    <w:rsid w:val="009C1204"/>
    <w:rsid w:val="009C1949"/>
    <w:rsid w:val="009C25C9"/>
    <w:rsid w:val="009C2977"/>
    <w:rsid w:val="009C2EF1"/>
    <w:rsid w:val="009C331D"/>
    <w:rsid w:val="009C4CFC"/>
    <w:rsid w:val="009C5E82"/>
    <w:rsid w:val="009C6F85"/>
    <w:rsid w:val="009D09B3"/>
    <w:rsid w:val="009D13AB"/>
    <w:rsid w:val="009D2AEE"/>
    <w:rsid w:val="009D3BB9"/>
    <w:rsid w:val="009D462D"/>
    <w:rsid w:val="009D4643"/>
    <w:rsid w:val="009D4B9D"/>
    <w:rsid w:val="009D5EB9"/>
    <w:rsid w:val="009D6004"/>
    <w:rsid w:val="009D7CF4"/>
    <w:rsid w:val="009E1F43"/>
    <w:rsid w:val="009E461C"/>
    <w:rsid w:val="009E4770"/>
    <w:rsid w:val="009E4EBD"/>
    <w:rsid w:val="009E53CE"/>
    <w:rsid w:val="009E5799"/>
    <w:rsid w:val="009E667D"/>
    <w:rsid w:val="009E679D"/>
    <w:rsid w:val="009E7A1C"/>
    <w:rsid w:val="009E7A27"/>
    <w:rsid w:val="009F1CE8"/>
    <w:rsid w:val="009F3985"/>
    <w:rsid w:val="009F45EB"/>
    <w:rsid w:val="009F5020"/>
    <w:rsid w:val="009F6DD7"/>
    <w:rsid w:val="009F7022"/>
    <w:rsid w:val="00A01C6E"/>
    <w:rsid w:val="00A02D92"/>
    <w:rsid w:val="00A0346D"/>
    <w:rsid w:val="00A03C47"/>
    <w:rsid w:val="00A05E85"/>
    <w:rsid w:val="00A06084"/>
    <w:rsid w:val="00A06B38"/>
    <w:rsid w:val="00A10D34"/>
    <w:rsid w:val="00A1337F"/>
    <w:rsid w:val="00A13F47"/>
    <w:rsid w:val="00A142ED"/>
    <w:rsid w:val="00A14E40"/>
    <w:rsid w:val="00A1523F"/>
    <w:rsid w:val="00A15A73"/>
    <w:rsid w:val="00A165E8"/>
    <w:rsid w:val="00A170DA"/>
    <w:rsid w:val="00A17C00"/>
    <w:rsid w:val="00A207C0"/>
    <w:rsid w:val="00A20AF8"/>
    <w:rsid w:val="00A20C36"/>
    <w:rsid w:val="00A21200"/>
    <w:rsid w:val="00A215AE"/>
    <w:rsid w:val="00A21B35"/>
    <w:rsid w:val="00A2453B"/>
    <w:rsid w:val="00A24C17"/>
    <w:rsid w:val="00A25149"/>
    <w:rsid w:val="00A2553A"/>
    <w:rsid w:val="00A26449"/>
    <w:rsid w:val="00A2692A"/>
    <w:rsid w:val="00A27411"/>
    <w:rsid w:val="00A27651"/>
    <w:rsid w:val="00A27C58"/>
    <w:rsid w:val="00A30070"/>
    <w:rsid w:val="00A31A7F"/>
    <w:rsid w:val="00A31C07"/>
    <w:rsid w:val="00A32618"/>
    <w:rsid w:val="00A331F2"/>
    <w:rsid w:val="00A33604"/>
    <w:rsid w:val="00A339C7"/>
    <w:rsid w:val="00A343EA"/>
    <w:rsid w:val="00A34435"/>
    <w:rsid w:val="00A34680"/>
    <w:rsid w:val="00A34F56"/>
    <w:rsid w:val="00A35457"/>
    <w:rsid w:val="00A35EEB"/>
    <w:rsid w:val="00A36AC4"/>
    <w:rsid w:val="00A37A4D"/>
    <w:rsid w:val="00A37E88"/>
    <w:rsid w:val="00A418B0"/>
    <w:rsid w:val="00A41921"/>
    <w:rsid w:val="00A41D3B"/>
    <w:rsid w:val="00A42C19"/>
    <w:rsid w:val="00A445D5"/>
    <w:rsid w:val="00A47FE7"/>
    <w:rsid w:val="00A51437"/>
    <w:rsid w:val="00A5207C"/>
    <w:rsid w:val="00A52275"/>
    <w:rsid w:val="00A532AE"/>
    <w:rsid w:val="00A5354E"/>
    <w:rsid w:val="00A53BA9"/>
    <w:rsid w:val="00A54377"/>
    <w:rsid w:val="00A5477B"/>
    <w:rsid w:val="00A5525E"/>
    <w:rsid w:val="00A556A2"/>
    <w:rsid w:val="00A56457"/>
    <w:rsid w:val="00A6245F"/>
    <w:rsid w:val="00A625CA"/>
    <w:rsid w:val="00A62F49"/>
    <w:rsid w:val="00A63146"/>
    <w:rsid w:val="00A6386F"/>
    <w:rsid w:val="00A6496C"/>
    <w:rsid w:val="00A654A4"/>
    <w:rsid w:val="00A65C2A"/>
    <w:rsid w:val="00A65FEE"/>
    <w:rsid w:val="00A6616A"/>
    <w:rsid w:val="00A66ABD"/>
    <w:rsid w:val="00A67751"/>
    <w:rsid w:val="00A71265"/>
    <w:rsid w:val="00A721C0"/>
    <w:rsid w:val="00A72613"/>
    <w:rsid w:val="00A7267B"/>
    <w:rsid w:val="00A726E5"/>
    <w:rsid w:val="00A75D1A"/>
    <w:rsid w:val="00A760A8"/>
    <w:rsid w:val="00A774AC"/>
    <w:rsid w:val="00A8065D"/>
    <w:rsid w:val="00A8146A"/>
    <w:rsid w:val="00A81E2A"/>
    <w:rsid w:val="00A81FD4"/>
    <w:rsid w:val="00A837CC"/>
    <w:rsid w:val="00A848D1"/>
    <w:rsid w:val="00A851C8"/>
    <w:rsid w:val="00A85976"/>
    <w:rsid w:val="00A85F03"/>
    <w:rsid w:val="00A86095"/>
    <w:rsid w:val="00A87372"/>
    <w:rsid w:val="00A90929"/>
    <w:rsid w:val="00A91AF2"/>
    <w:rsid w:val="00A91BA5"/>
    <w:rsid w:val="00A925D9"/>
    <w:rsid w:val="00A92635"/>
    <w:rsid w:val="00A9268F"/>
    <w:rsid w:val="00A93AC8"/>
    <w:rsid w:val="00A94CDC"/>
    <w:rsid w:val="00A95335"/>
    <w:rsid w:val="00A9594B"/>
    <w:rsid w:val="00A95DA5"/>
    <w:rsid w:val="00A9666E"/>
    <w:rsid w:val="00A971DF"/>
    <w:rsid w:val="00A974BE"/>
    <w:rsid w:val="00A97CA8"/>
    <w:rsid w:val="00A97F49"/>
    <w:rsid w:val="00AA00FF"/>
    <w:rsid w:val="00AA1519"/>
    <w:rsid w:val="00AA2081"/>
    <w:rsid w:val="00AA260A"/>
    <w:rsid w:val="00AA2CA5"/>
    <w:rsid w:val="00AA357E"/>
    <w:rsid w:val="00AA38A1"/>
    <w:rsid w:val="00AA5E91"/>
    <w:rsid w:val="00AB0CEA"/>
    <w:rsid w:val="00AB1203"/>
    <w:rsid w:val="00AB12CF"/>
    <w:rsid w:val="00AB2D6E"/>
    <w:rsid w:val="00AB2E79"/>
    <w:rsid w:val="00AB37EE"/>
    <w:rsid w:val="00AB389E"/>
    <w:rsid w:val="00AB3A08"/>
    <w:rsid w:val="00AB3A67"/>
    <w:rsid w:val="00AB4595"/>
    <w:rsid w:val="00AB499D"/>
    <w:rsid w:val="00AB59DC"/>
    <w:rsid w:val="00AB6024"/>
    <w:rsid w:val="00AB7A1B"/>
    <w:rsid w:val="00AC102B"/>
    <w:rsid w:val="00AC138C"/>
    <w:rsid w:val="00AC15C7"/>
    <w:rsid w:val="00AC23AC"/>
    <w:rsid w:val="00AC2525"/>
    <w:rsid w:val="00AC2A7E"/>
    <w:rsid w:val="00AC2CED"/>
    <w:rsid w:val="00AC364C"/>
    <w:rsid w:val="00AC5A3C"/>
    <w:rsid w:val="00AC5B2D"/>
    <w:rsid w:val="00AC62F7"/>
    <w:rsid w:val="00AC6DF6"/>
    <w:rsid w:val="00AD09D4"/>
    <w:rsid w:val="00AD4B2D"/>
    <w:rsid w:val="00AD5C0F"/>
    <w:rsid w:val="00AD72F3"/>
    <w:rsid w:val="00AD75FC"/>
    <w:rsid w:val="00AD7D67"/>
    <w:rsid w:val="00AE0CE6"/>
    <w:rsid w:val="00AE1C88"/>
    <w:rsid w:val="00AE2D8E"/>
    <w:rsid w:val="00AE2DD3"/>
    <w:rsid w:val="00AE3FAF"/>
    <w:rsid w:val="00AE44BD"/>
    <w:rsid w:val="00AE4F8E"/>
    <w:rsid w:val="00AE556C"/>
    <w:rsid w:val="00AE6290"/>
    <w:rsid w:val="00AF019C"/>
    <w:rsid w:val="00AF02B1"/>
    <w:rsid w:val="00AF2FA3"/>
    <w:rsid w:val="00AF38E7"/>
    <w:rsid w:val="00AF4496"/>
    <w:rsid w:val="00AF6C98"/>
    <w:rsid w:val="00AF711E"/>
    <w:rsid w:val="00AF7E4C"/>
    <w:rsid w:val="00B00020"/>
    <w:rsid w:val="00B02A59"/>
    <w:rsid w:val="00B02B94"/>
    <w:rsid w:val="00B03304"/>
    <w:rsid w:val="00B049DE"/>
    <w:rsid w:val="00B06181"/>
    <w:rsid w:val="00B06625"/>
    <w:rsid w:val="00B066DE"/>
    <w:rsid w:val="00B06716"/>
    <w:rsid w:val="00B0748D"/>
    <w:rsid w:val="00B11086"/>
    <w:rsid w:val="00B11576"/>
    <w:rsid w:val="00B11B14"/>
    <w:rsid w:val="00B11F11"/>
    <w:rsid w:val="00B121F5"/>
    <w:rsid w:val="00B128F0"/>
    <w:rsid w:val="00B142B9"/>
    <w:rsid w:val="00B164DF"/>
    <w:rsid w:val="00B16781"/>
    <w:rsid w:val="00B16D50"/>
    <w:rsid w:val="00B17B6F"/>
    <w:rsid w:val="00B20432"/>
    <w:rsid w:val="00B209D7"/>
    <w:rsid w:val="00B21052"/>
    <w:rsid w:val="00B23B49"/>
    <w:rsid w:val="00B24AB9"/>
    <w:rsid w:val="00B24EE2"/>
    <w:rsid w:val="00B2526F"/>
    <w:rsid w:val="00B253F6"/>
    <w:rsid w:val="00B2629B"/>
    <w:rsid w:val="00B26F79"/>
    <w:rsid w:val="00B27EDE"/>
    <w:rsid w:val="00B304C8"/>
    <w:rsid w:val="00B305CB"/>
    <w:rsid w:val="00B31BC1"/>
    <w:rsid w:val="00B334B0"/>
    <w:rsid w:val="00B339B5"/>
    <w:rsid w:val="00B33EFF"/>
    <w:rsid w:val="00B33FEC"/>
    <w:rsid w:val="00B34FDD"/>
    <w:rsid w:val="00B3581F"/>
    <w:rsid w:val="00B37330"/>
    <w:rsid w:val="00B405DC"/>
    <w:rsid w:val="00B41979"/>
    <w:rsid w:val="00B42611"/>
    <w:rsid w:val="00B42C52"/>
    <w:rsid w:val="00B43D77"/>
    <w:rsid w:val="00B4582A"/>
    <w:rsid w:val="00B45D80"/>
    <w:rsid w:val="00B46104"/>
    <w:rsid w:val="00B4611C"/>
    <w:rsid w:val="00B465A2"/>
    <w:rsid w:val="00B468C6"/>
    <w:rsid w:val="00B46DB5"/>
    <w:rsid w:val="00B47223"/>
    <w:rsid w:val="00B47715"/>
    <w:rsid w:val="00B47759"/>
    <w:rsid w:val="00B477BB"/>
    <w:rsid w:val="00B47D7D"/>
    <w:rsid w:val="00B47DD7"/>
    <w:rsid w:val="00B47FE1"/>
    <w:rsid w:val="00B50F88"/>
    <w:rsid w:val="00B511B1"/>
    <w:rsid w:val="00B516C6"/>
    <w:rsid w:val="00B52B3C"/>
    <w:rsid w:val="00B54553"/>
    <w:rsid w:val="00B550CF"/>
    <w:rsid w:val="00B55616"/>
    <w:rsid w:val="00B55B2E"/>
    <w:rsid w:val="00B55CBF"/>
    <w:rsid w:val="00B55CE7"/>
    <w:rsid w:val="00B55FAD"/>
    <w:rsid w:val="00B56010"/>
    <w:rsid w:val="00B56752"/>
    <w:rsid w:val="00B57DC0"/>
    <w:rsid w:val="00B57ED1"/>
    <w:rsid w:val="00B61949"/>
    <w:rsid w:val="00B61B32"/>
    <w:rsid w:val="00B62EAF"/>
    <w:rsid w:val="00B638B1"/>
    <w:rsid w:val="00B65A0E"/>
    <w:rsid w:val="00B667B9"/>
    <w:rsid w:val="00B70083"/>
    <w:rsid w:val="00B70125"/>
    <w:rsid w:val="00B71FA3"/>
    <w:rsid w:val="00B7207C"/>
    <w:rsid w:val="00B72B35"/>
    <w:rsid w:val="00B72FA4"/>
    <w:rsid w:val="00B730A6"/>
    <w:rsid w:val="00B73414"/>
    <w:rsid w:val="00B73DAD"/>
    <w:rsid w:val="00B73FEF"/>
    <w:rsid w:val="00B7425B"/>
    <w:rsid w:val="00B74A67"/>
    <w:rsid w:val="00B75FA2"/>
    <w:rsid w:val="00B76337"/>
    <w:rsid w:val="00B77D57"/>
    <w:rsid w:val="00B81BBB"/>
    <w:rsid w:val="00B820FF"/>
    <w:rsid w:val="00B82A21"/>
    <w:rsid w:val="00B833A5"/>
    <w:rsid w:val="00B84EE9"/>
    <w:rsid w:val="00B853C7"/>
    <w:rsid w:val="00B85525"/>
    <w:rsid w:val="00B8653A"/>
    <w:rsid w:val="00B9182F"/>
    <w:rsid w:val="00B9183B"/>
    <w:rsid w:val="00B929A6"/>
    <w:rsid w:val="00B92F74"/>
    <w:rsid w:val="00B933F4"/>
    <w:rsid w:val="00B93707"/>
    <w:rsid w:val="00B972FB"/>
    <w:rsid w:val="00B97821"/>
    <w:rsid w:val="00BA1536"/>
    <w:rsid w:val="00BA22E3"/>
    <w:rsid w:val="00BA2533"/>
    <w:rsid w:val="00BA48A4"/>
    <w:rsid w:val="00BA4C3D"/>
    <w:rsid w:val="00BA653D"/>
    <w:rsid w:val="00BA7D1F"/>
    <w:rsid w:val="00BB0500"/>
    <w:rsid w:val="00BB0C3B"/>
    <w:rsid w:val="00BB1465"/>
    <w:rsid w:val="00BB15AA"/>
    <w:rsid w:val="00BB1ECA"/>
    <w:rsid w:val="00BB38E1"/>
    <w:rsid w:val="00BB41F6"/>
    <w:rsid w:val="00BB4456"/>
    <w:rsid w:val="00BB5152"/>
    <w:rsid w:val="00BB563D"/>
    <w:rsid w:val="00BB56CA"/>
    <w:rsid w:val="00BB5B53"/>
    <w:rsid w:val="00BB7D0D"/>
    <w:rsid w:val="00BC16CD"/>
    <w:rsid w:val="00BC2E66"/>
    <w:rsid w:val="00BC49CD"/>
    <w:rsid w:val="00BC57C0"/>
    <w:rsid w:val="00BC610B"/>
    <w:rsid w:val="00BC6E82"/>
    <w:rsid w:val="00BC7641"/>
    <w:rsid w:val="00BD108E"/>
    <w:rsid w:val="00BD22A8"/>
    <w:rsid w:val="00BD2447"/>
    <w:rsid w:val="00BD2B75"/>
    <w:rsid w:val="00BD2CD7"/>
    <w:rsid w:val="00BD2EE9"/>
    <w:rsid w:val="00BD3979"/>
    <w:rsid w:val="00BD4A20"/>
    <w:rsid w:val="00BD4EAB"/>
    <w:rsid w:val="00BD508E"/>
    <w:rsid w:val="00BD54B3"/>
    <w:rsid w:val="00BD591E"/>
    <w:rsid w:val="00BD6D54"/>
    <w:rsid w:val="00BD73CD"/>
    <w:rsid w:val="00BD7943"/>
    <w:rsid w:val="00BD7CC7"/>
    <w:rsid w:val="00BE00E0"/>
    <w:rsid w:val="00BE1146"/>
    <w:rsid w:val="00BE14DD"/>
    <w:rsid w:val="00BE1C91"/>
    <w:rsid w:val="00BE2990"/>
    <w:rsid w:val="00BE3400"/>
    <w:rsid w:val="00BE3A94"/>
    <w:rsid w:val="00BE48D5"/>
    <w:rsid w:val="00BE51C6"/>
    <w:rsid w:val="00BE52B5"/>
    <w:rsid w:val="00BE5989"/>
    <w:rsid w:val="00BE6611"/>
    <w:rsid w:val="00BE7206"/>
    <w:rsid w:val="00BE78B7"/>
    <w:rsid w:val="00BF1888"/>
    <w:rsid w:val="00BF23BF"/>
    <w:rsid w:val="00BF435D"/>
    <w:rsid w:val="00BF5B79"/>
    <w:rsid w:val="00BF70B3"/>
    <w:rsid w:val="00BF7DC8"/>
    <w:rsid w:val="00C003B0"/>
    <w:rsid w:val="00C00A91"/>
    <w:rsid w:val="00C00D86"/>
    <w:rsid w:val="00C01169"/>
    <w:rsid w:val="00C012CE"/>
    <w:rsid w:val="00C0283E"/>
    <w:rsid w:val="00C029D9"/>
    <w:rsid w:val="00C02A53"/>
    <w:rsid w:val="00C02B03"/>
    <w:rsid w:val="00C0395A"/>
    <w:rsid w:val="00C04554"/>
    <w:rsid w:val="00C0489A"/>
    <w:rsid w:val="00C05D3D"/>
    <w:rsid w:val="00C06E51"/>
    <w:rsid w:val="00C1125D"/>
    <w:rsid w:val="00C114B1"/>
    <w:rsid w:val="00C11ECA"/>
    <w:rsid w:val="00C13D74"/>
    <w:rsid w:val="00C15A37"/>
    <w:rsid w:val="00C16961"/>
    <w:rsid w:val="00C1799D"/>
    <w:rsid w:val="00C22D52"/>
    <w:rsid w:val="00C241D5"/>
    <w:rsid w:val="00C2490A"/>
    <w:rsid w:val="00C24E4D"/>
    <w:rsid w:val="00C24FF8"/>
    <w:rsid w:val="00C25C16"/>
    <w:rsid w:val="00C2661D"/>
    <w:rsid w:val="00C26DB3"/>
    <w:rsid w:val="00C271E8"/>
    <w:rsid w:val="00C27A73"/>
    <w:rsid w:val="00C301E4"/>
    <w:rsid w:val="00C302A1"/>
    <w:rsid w:val="00C304B7"/>
    <w:rsid w:val="00C32AF1"/>
    <w:rsid w:val="00C33F34"/>
    <w:rsid w:val="00C34D80"/>
    <w:rsid w:val="00C34DA7"/>
    <w:rsid w:val="00C36D4B"/>
    <w:rsid w:val="00C400A9"/>
    <w:rsid w:val="00C4045D"/>
    <w:rsid w:val="00C4084C"/>
    <w:rsid w:val="00C4095D"/>
    <w:rsid w:val="00C40AC5"/>
    <w:rsid w:val="00C41040"/>
    <w:rsid w:val="00C4219E"/>
    <w:rsid w:val="00C42B29"/>
    <w:rsid w:val="00C42BA7"/>
    <w:rsid w:val="00C4339A"/>
    <w:rsid w:val="00C43A1D"/>
    <w:rsid w:val="00C43D5B"/>
    <w:rsid w:val="00C455F7"/>
    <w:rsid w:val="00C459C9"/>
    <w:rsid w:val="00C46823"/>
    <w:rsid w:val="00C476C0"/>
    <w:rsid w:val="00C476F6"/>
    <w:rsid w:val="00C50188"/>
    <w:rsid w:val="00C515F2"/>
    <w:rsid w:val="00C5203B"/>
    <w:rsid w:val="00C5203F"/>
    <w:rsid w:val="00C52926"/>
    <w:rsid w:val="00C52FCE"/>
    <w:rsid w:val="00C53995"/>
    <w:rsid w:val="00C543B9"/>
    <w:rsid w:val="00C548FC"/>
    <w:rsid w:val="00C54EF3"/>
    <w:rsid w:val="00C555F3"/>
    <w:rsid w:val="00C56819"/>
    <w:rsid w:val="00C56B22"/>
    <w:rsid w:val="00C56CDC"/>
    <w:rsid w:val="00C57F67"/>
    <w:rsid w:val="00C600A4"/>
    <w:rsid w:val="00C618E7"/>
    <w:rsid w:val="00C6242E"/>
    <w:rsid w:val="00C63EEE"/>
    <w:rsid w:val="00C6618F"/>
    <w:rsid w:val="00C674D7"/>
    <w:rsid w:val="00C677B6"/>
    <w:rsid w:val="00C70CBE"/>
    <w:rsid w:val="00C734C0"/>
    <w:rsid w:val="00C740DB"/>
    <w:rsid w:val="00C74B01"/>
    <w:rsid w:val="00C74E47"/>
    <w:rsid w:val="00C7664E"/>
    <w:rsid w:val="00C76CEB"/>
    <w:rsid w:val="00C7710F"/>
    <w:rsid w:val="00C8001D"/>
    <w:rsid w:val="00C81E76"/>
    <w:rsid w:val="00C84805"/>
    <w:rsid w:val="00C84EA3"/>
    <w:rsid w:val="00C85A92"/>
    <w:rsid w:val="00C86016"/>
    <w:rsid w:val="00C866C9"/>
    <w:rsid w:val="00C867D9"/>
    <w:rsid w:val="00C86CBA"/>
    <w:rsid w:val="00C86FC7"/>
    <w:rsid w:val="00C87C08"/>
    <w:rsid w:val="00C9156B"/>
    <w:rsid w:val="00C917C1"/>
    <w:rsid w:val="00C91DCC"/>
    <w:rsid w:val="00C93C14"/>
    <w:rsid w:val="00C93D51"/>
    <w:rsid w:val="00C95A25"/>
    <w:rsid w:val="00C95EE4"/>
    <w:rsid w:val="00CA0281"/>
    <w:rsid w:val="00CA09CA"/>
    <w:rsid w:val="00CA0CD7"/>
    <w:rsid w:val="00CA1296"/>
    <w:rsid w:val="00CA1D9E"/>
    <w:rsid w:val="00CA20D1"/>
    <w:rsid w:val="00CA3186"/>
    <w:rsid w:val="00CA3C68"/>
    <w:rsid w:val="00CA4260"/>
    <w:rsid w:val="00CA4A67"/>
    <w:rsid w:val="00CA51B5"/>
    <w:rsid w:val="00CA66C7"/>
    <w:rsid w:val="00CA6DDF"/>
    <w:rsid w:val="00CA79E8"/>
    <w:rsid w:val="00CB076A"/>
    <w:rsid w:val="00CB07C1"/>
    <w:rsid w:val="00CB0922"/>
    <w:rsid w:val="00CB0E94"/>
    <w:rsid w:val="00CB2214"/>
    <w:rsid w:val="00CB2BBB"/>
    <w:rsid w:val="00CB315E"/>
    <w:rsid w:val="00CB4FEE"/>
    <w:rsid w:val="00CB53BF"/>
    <w:rsid w:val="00CB5E6D"/>
    <w:rsid w:val="00CB7B8B"/>
    <w:rsid w:val="00CB7EC7"/>
    <w:rsid w:val="00CC05BF"/>
    <w:rsid w:val="00CC18CF"/>
    <w:rsid w:val="00CC2288"/>
    <w:rsid w:val="00CC34F2"/>
    <w:rsid w:val="00CC3BF3"/>
    <w:rsid w:val="00CC3D8A"/>
    <w:rsid w:val="00CC43B9"/>
    <w:rsid w:val="00CC46C0"/>
    <w:rsid w:val="00CC56EE"/>
    <w:rsid w:val="00CC593B"/>
    <w:rsid w:val="00CC7A06"/>
    <w:rsid w:val="00CD00D2"/>
    <w:rsid w:val="00CD029E"/>
    <w:rsid w:val="00CD02E7"/>
    <w:rsid w:val="00CD09B4"/>
    <w:rsid w:val="00CD0B36"/>
    <w:rsid w:val="00CD13FF"/>
    <w:rsid w:val="00CD2DA1"/>
    <w:rsid w:val="00CD3D06"/>
    <w:rsid w:val="00CD3D3F"/>
    <w:rsid w:val="00CD4652"/>
    <w:rsid w:val="00CD4EF3"/>
    <w:rsid w:val="00CD5DD1"/>
    <w:rsid w:val="00CD7053"/>
    <w:rsid w:val="00CD7414"/>
    <w:rsid w:val="00CD7C98"/>
    <w:rsid w:val="00CE053A"/>
    <w:rsid w:val="00CE07BE"/>
    <w:rsid w:val="00CE18A4"/>
    <w:rsid w:val="00CE4079"/>
    <w:rsid w:val="00CE4F33"/>
    <w:rsid w:val="00CE58B7"/>
    <w:rsid w:val="00CE7002"/>
    <w:rsid w:val="00CF020E"/>
    <w:rsid w:val="00CF219D"/>
    <w:rsid w:val="00CF2261"/>
    <w:rsid w:val="00CF2280"/>
    <w:rsid w:val="00CF2BF9"/>
    <w:rsid w:val="00CF2EAA"/>
    <w:rsid w:val="00CF3A12"/>
    <w:rsid w:val="00CF5AEA"/>
    <w:rsid w:val="00CF6E35"/>
    <w:rsid w:val="00CF6EF8"/>
    <w:rsid w:val="00CF73EA"/>
    <w:rsid w:val="00CF7EA9"/>
    <w:rsid w:val="00D00013"/>
    <w:rsid w:val="00D00BFB"/>
    <w:rsid w:val="00D01B9F"/>
    <w:rsid w:val="00D01EB0"/>
    <w:rsid w:val="00D01FB4"/>
    <w:rsid w:val="00D0422B"/>
    <w:rsid w:val="00D042B3"/>
    <w:rsid w:val="00D04374"/>
    <w:rsid w:val="00D047D2"/>
    <w:rsid w:val="00D04AAA"/>
    <w:rsid w:val="00D058E0"/>
    <w:rsid w:val="00D05906"/>
    <w:rsid w:val="00D07CB5"/>
    <w:rsid w:val="00D118F0"/>
    <w:rsid w:val="00D11C39"/>
    <w:rsid w:val="00D1209E"/>
    <w:rsid w:val="00D13055"/>
    <w:rsid w:val="00D1319C"/>
    <w:rsid w:val="00D1412B"/>
    <w:rsid w:val="00D14845"/>
    <w:rsid w:val="00D14BC0"/>
    <w:rsid w:val="00D15B7F"/>
    <w:rsid w:val="00D16925"/>
    <w:rsid w:val="00D1751B"/>
    <w:rsid w:val="00D17E58"/>
    <w:rsid w:val="00D211C3"/>
    <w:rsid w:val="00D21505"/>
    <w:rsid w:val="00D23C6C"/>
    <w:rsid w:val="00D24364"/>
    <w:rsid w:val="00D259C3"/>
    <w:rsid w:val="00D25B33"/>
    <w:rsid w:val="00D25EBF"/>
    <w:rsid w:val="00D276AD"/>
    <w:rsid w:val="00D30514"/>
    <w:rsid w:val="00D31119"/>
    <w:rsid w:val="00D321A7"/>
    <w:rsid w:val="00D3232C"/>
    <w:rsid w:val="00D33480"/>
    <w:rsid w:val="00D33E46"/>
    <w:rsid w:val="00D35429"/>
    <w:rsid w:val="00D3561E"/>
    <w:rsid w:val="00D35C39"/>
    <w:rsid w:val="00D3653F"/>
    <w:rsid w:val="00D37917"/>
    <w:rsid w:val="00D4056A"/>
    <w:rsid w:val="00D41AE0"/>
    <w:rsid w:val="00D41D72"/>
    <w:rsid w:val="00D4203B"/>
    <w:rsid w:val="00D43145"/>
    <w:rsid w:val="00D434D3"/>
    <w:rsid w:val="00D452C2"/>
    <w:rsid w:val="00D45952"/>
    <w:rsid w:val="00D507DD"/>
    <w:rsid w:val="00D51DF1"/>
    <w:rsid w:val="00D536F7"/>
    <w:rsid w:val="00D53BC9"/>
    <w:rsid w:val="00D5402A"/>
    <w:rsid w:val="00D56515"/>
    <w:rsid w:val="00D56DA3"/>
    <w:rsid w:val="00D5728F"/>
    <w:rsid w:val="00D60AE7"/>
    <w:rsid w:val="00D60B49"/>
    <w:rsid w:val="00D617F5"/>
    <w:rsid w:val="00D63499"/>
    <w:rsid w:val="00D63B47"/>
    <w:rsid w:val="00D63CAC"/>
    <w:rsid w:val="00D63E34"/>
    <w:rsid w:val="00D6404F"/>
    <w:rsid w:val="00D64F74"/>
    <w:rsid w:val="00D65F88"/>
    <w:rsid w:val="00D6619C"/>
    <w:rsid w:val="00D66C8B"/>
    <w:rsid w:val="00D70287"/>
    <w:rsid w:val="00D71D27"/>
    <w:rsid w:val="00D72CEE"/>
    <w:rsid w:val="00D736B6"/>
    <w:rsid w:val="00D74C93"/>
    <w:rsid w:val="00D75A28"/>
    <w:rsid w:val="00D7767F"/>
    <w:rsid w:val="00D803F2"/>
    <w:rsid w:val="00D80828"/>
    <w:rsid w:val="00D8108F"/>
    <w:rsid w:val="00D81F89"/>
    <w:rsid w:val="00D87F74"/>
    <w:rsid w:val="00D9053D"/>
    <w:rsid w:val="00D912B6"/>
    <w:rsid w:val="00D92661"/>
    <w:rsid w:val="00D940B3"/>
    <w:rsid w:val="00D9526E"/>
    <w:rsid w:val="00D9687F"/>
    <w:rsid w:val="00D96F38"/>
    <w:rsid w:val="00D97237"/>
    <w:rsid w:val="00D97667"/>
    <w:rsid w:val="00D97BF3"/>
    <w:rsid w:val="00DA029E"/>
    <w:rsid w:val="00DA08B1"/>
    <w:rsid w:val="00DA08DB"/>
    <w:rsid w:val="00DA0D88"/>
    <w:rsid w:val="00DA10D5"/>
    <w:rsid w:val="00DA1E3F"/>
    <w:rsid w:val="00DA2BA4"/>
    <w:rsid w:val="00DA340A"/>
    <w:rsid w:val="00DA3A7B"/>
    <w:rsid w:val="00DA3A7F"/>
    <w:rsid w:val="00DA3DAD"/>
    <w:rsid w:val="00DA3F18"/>
    <w:rsid w:val="00DA5B09"/>
    <w:rsid w:val="00DA612E"/>
    <w:rsid w:val="00DA6E9F"/>
    <w:rsid w:val="00DA734E"/>
    <w:rsid w:val="00DA7FE3"/>
    <w:rsid w:val="00DB0179"/>
    <w:rsid w:val="00DB0AD8"/>
    <w:rsid w:val="00DB0F5E"/>
    <w:rsid w:val="00DB12C6"/>
    <w:rsid w:val="00DB199D"/>
    <w:rsid w:val="00DB313A"/>
    <w:rsid w:val="00DB38EC"/>
    <w:rsid w:val="00DB518A"/>
    <w:rsid w:val="00DB566D"/>
    <w:rsid w:val="00DB734B"/>
    <w:rsid w:val="00DC05A1"/>
    <w:rsid w:val="00DC0FFE"/>
    <w:rsid w:val="00DC13AD"/>
    <w:rsid w:val="00DC13FB"/>
    <w:rsid w:val="00DC1993"/>
    <w:rsid w:val="00DC29AF"/>
    <w:rsid w:val="00DC4564"/>
    <w:rsid w:val="00DC4800"/>
    <w:rsid w:val="00DC491F"/>
    <w:rsid w:val="00DC575A"/>
    <w:rsid w:val="00DC5B2B"/>
    <w:rsid w:val="00DC5FAC"/>
    <w:rsid w:val="00DC6385"/>
    <w:rsid w:val="00DC66FD"/>
    <w:rsid w:val="00DD07B4"/>
    <w:rsid w:val="00DD1CD5"/>
    <w:rsid w:val="00DD24AC"/>
    <w:rsid w:val="00DD2B15"/>
    <w:rsid w:val="00DD2EE0"/>
    <w:rsid w:val="00DD2F2A"/>
    <w:rsid w:val="00DD456A"/>
    <w:rsid w:val="00DD5270"/>
    <w:rsid w:val="00DD6692"/>
    <w:rsid w:val="00DD67EA"/>
    <w:rsid w:val="00DD761E"/>
    <w:rsid w:val="00DE0248"/>
    <w:rsid w:val="00DE0569"/>
    <w:rsid w:val="00DE2F61"/>
    <w:rsid w:val="00DE3E22"/>
    <w:rsid w:val="00DE53B6"/>
    <w:rsid w:val="00DE56EA"/>
    <w:rsid w:val="00DE5F9F"/>
    <w:rsid w:val="00DE63B2"/>
    <w:rsid w:val="00DE68CF"/>
    <w:rsid w:val="00DE6A22"/>
    <w:rsid w:val="00DE766B"/>
    <w:rsid w:val="00DF0C2F"/>
    <w:rsid w:val="00DF12BE"/>
    <w:rsid w:val="00DF1C15"/>
    <w:rsid w:val="00DF2935"/>
    <w:rsid w:val="00DF3E29"/>
    <w:rsid w:val="00DF4EBB"/>
    <w:rsid w:val="00DF53C3"/>
    <w:rsid w:val="00DF58AC"/>
    <w:rsid w:val="00DF6898"/>
    <w:rsid w:val="00DF75B6"/>
    <w:rsid w:val="00E00130"/>
    <w:rsid w:val="00E00FDD"/>
    <w:rsid w:val="00E0197F"/>
    <w:rsid w:val="00E01ADE"/>
    <w:rsid w:val="00E01F97"/>
    <w:rsid w:val="00E022E7"/>
    <w:rsid w:val="00E02619"/>
    <w:rsid w:val="00E048CC"/>
    <w:rsid w:val="00E0516B"/>
    <w:rsid w:val="00E06374"/>
    <w:rsid w:val="00E07791"/>
    <w:rsid w:val="00E1047D"/>
    <w:rsid w:val="00E10DDF"/>
    <w:rsid w:val="00E119A1"/>
    <w:rsid w:val="00E1234B"/>
    <w:rsid w:val="00E123C1"/>
    <w:rsid w:val="00E1296F"/>
    <w:rsid w:val="00E152B7"/>
    <w:rsid w:val="00E1574E"/>
    <w:rsid w:val="00E163D9"/>
    <w:rsid w:val="00E16644"/>
    <w:rsid w:val="00E169B6"/>
    <w:rsid w:val="00E2043C"/>
    <w:rsid w:val="00E20C22"/>
    <w:rsid w:val="00E21D48"/>
    <w:rsid w:val="00E235BB"/>
    <w:rsid w:val="00E240DE"/>
    <w:rsid w:val="00E24F51"/>
    <w:rsid w:val="00E2514B"/>
    <w:rsid w:val="00E2604F"/>
    <w:rsid w:val="00E2623C"/>
    <w:rsid w:val="00E266F0"/>
    <w:rsid w:val="00E26ABB"/>
    <w:rsid w:val="00E30104"/>
    <w:rsid w:val="00E31732"/>
    <w:rsid w:val="00E325D1"/>
    <w:rsid w:val="00E33802"/>
    <w:rsid w:val="00E33E28"/>
    <w:rsid w:val="00E362A4"/>
    <w:rsid w:val="00E36B13"/>
    <w:rsid w:val="00E37BB1"/>
    <w:rsid w:val="00E37FB2"/>
    <w:rsid w:val="00E3942E"/>
    <w:rsid w:val="00E4012A"/>
    <w:rsid w:val="00E4135B"/>
    <w:rsid w:val="00E41910"/>
    <w:rsid w:val="00E427EF"/>
    <w:rsid w:val="00E42FCC"/>
    <w:rsid w:val="00E43A1B"/>
    <w:rsid w:val="00E43AEE"/>
    <w:rsid w:val="00E4402D"/>
    <w:rsid w:val="00E46601"/>
    <w:rsid w:val="00E479B5"/>
    <w:rsid w:val="00E500CC"/>
    <w:rsid w:val="00E50A51"/>
    <w:rsid w:val="00E5138D"/>
    <w:rsid w:val="00E51777"/>
    <w:rsid w:val="00E52A04"/>
    <w:rsid w:val="00E5321D"/>
    <w:rsid w:val="00E53566"/>
    <w:rsid w:val="00E53856"/>
    <w:rsid w:val="00E53C1B"/>
    <w:rsid w:val="00E540A2"/>
    <w:rsid w:val="00E559BF"/>
    <w:rsid w:val="00E55D4F"/>
    <w:rsid w:val="00E57B20"/>
    <w:rsid w:val="00E60A0A"/>
    <w:rsid w:val="00E60CAB"/>
    <w:rsid w:val="00E60D83"/>
    <w:rsid w:val="00E6169A"/>
    <w:rsid w:val="00E622DB"/>
    <w:rsid w:val="00E62CEA"/>
    <w:rsid w:val="00E63226"/>
    <w:rsid w:val="00E632F7"/>
    <w:rsid w:val="00E63426"/>
    <w:rsid w:val="00E63A27"/>
    <w:rsid w:val="00E665D8"/>
    <w:rsid w:val="00E67EA7"/>
    <w:rsid w:val="00E7133A"/>
    <w:rsid w:val="00E71F74"/>
    <w:rsid w:val="00E724A5"/>
    <w:rsid w:val="00E72945"/>
    <w:rsid w:val="00E72990"/>
    <w:rsid w:val="00E73BD1"/>
    <w:rsid w:val="00E75585"/>
    <w:rsid w:val="00E77183"/>
    <w:rsid w:val="00E80F3D"/>
    <w:rsid w:val="00E81957"/>
    <w:rsid w:val="00E82152"/>
    <w:rsid w:val="00E82984"/>
    <w:rsid w:val="00E82D47"/>
    <w:rsid w:val="00E835C1"/>
    <w:rsid w:val="00E83745"/>
    <w:rsid w:val="00E85B0E"/>
    <w:rsid w:val="00E868E4"/>
    <w:rsid w:val="00E87A81"/>
    <w:rsid w:val="00E903DF"/>
    <w:rsid w:val="00E9151F"/>
    <w:rsid w:val="00E91C99"/>
    <w:rsid w:val="00E923F2"/>
    <w:rsid w:val="00E92A6A"/>
    <w:rsid w:val="00E93079"/>
    <w:rsid w:val="00E93378"/>
    <w:rsid w:val="00E945D7"/>
    <w:rsid w:val="00E94BA1"/>
    <w:rsid w:val="00E96AA2"/>
    <w:rsid w:val="00E97B80"/>
    <w:rsid w:val="00EA0F39"/>
    <w:rsid w:val="00EA1259"/>
    <w:rsid w:val="00EA13C6"/>
    <w:rsid w:val="00EA1467"/>
    <w:rsid w:val="00EA2490"/>
    <w:rsid w:val="00EA25FA"/>
    <w:rsid w:val="00EA380B"/>
    <w:rsid w:val="00EA3D79"/>
    <w:rsid w:val="00EA3D9F"/>
    <w:rsid w:val="00EA4969"/>
    <w:rsid w:val="00EA5F0D"/>
    <w:rsid w:val="00EA5F64"/>
    <w:rsid w:val="00EA775A"/>
    <w:rsid w:val="00EA7EC0"/>
    <w:rsid w:val="00EB054E"/>
    <w:rsid w:val="00EB0B07"/>
    <w:rsid w:val="00EB0EDF"/>
    <w:rsid w:val="00EB0F9A"/>
    <w:rsid w:val="00EB246C"/>
    <w:rsid w:val="00EB5048"/>
    <w:rsid w:val="00EB550F"/>
    <w:rsid w:val="00EB5730"/>
    <w:rsid w:val="00EB5A76"/>
    <w:rsid w:val="00EB7A12"/>
    <w:rsid w:val="00EC04EB"/>
    <w:rsid w:val="00EC0753"/>
    <w:rsid w:val="00EC0A95"/>
    <w:rsid w:val="00EC0CBE"/>
    <w:rsid w:val="00EC11E7"/>
    <w:rsid w:val="00EC1F5D"/>
    <w:rsid w:val="00EC2421"/>
    <w:rsid w:val="00EC26D6"/>
    <w:rsid w:val="00EC31A9"/>
    <w:rsid w:val="00EC3E62"/>
    <w:rsid w:val="00EC3FE8"/>
    <w:rsid w:val="00EC424E"/>
    <w:rsid w:val="00EC53B4"/>
    <w:rsid w:val="00EC5502"/>
    <w:rsid w:val="00EC639A"/>
    <w:rsid w:val="00EC6AB7"/>
    <w:rsid w:val="00EC7A72"/>
    <w:rsid w:val="00EC7E8A"/>
    <w:rsid w:val="00EC7F74"/>
    <w:rsid w:val="00ED0187"/>
    <w:rsid w:val="00ED0B11"/>
    <w:rsid w:val="00ED1699"/>
    <w:rsid w:val="00ED1824"/>
    <w:rsid w:val="00ED182F"/>
    <w:rsid w:val="00ED27C6"/>
    <w:rsid w:val="00ED2E66"/>
    <w:rsid w:val="00ED349C"/>
    <w:rsid w:val="00ED5BE2"/>
    <w:rsid w:val="00ED7109"/>
    <w:rsid w:val="00ED73ED"/>
    <w:rsid w:val="00EE03A1"/>
    <w:rsid w:val="00EE06A1"/>
    <w:rsid w:val="00EE1535"/>
    <w:rsid w:val="00EE1EF6"/>
    <w:rsid w:val="00EE20F9"/>
    <w:rsid w:val="00EE2EE0"/>
    <w:rsid w:val="00EE309D"/>
    <w:rsid w:val="00EE50B2"/>
    <w:rsid w:val="00EE5C55"/>
    <w:rsid w:val="00EE7322"/>
    <w:rsid w:val="00EE7E0A"/>
    <w:rsid w:val="00EF0F3B"/>
    <w:rsid w:val="00EF1030"/>
    <w:rsid w:val="00EF22B3"/>
    <w:rsid w:val="00EF2B64"/>
    <w:rsid w:val="00EF2C8A"/>
    <w:rsid w:val="00EF2F82"/>
    <w:rsid w:val="00EF485A"/>
    <w:rsid w:val="00EF4BE2"/>
    <w:rsid w:val="00EF59D3"/>
    <w:rsid w:val="00EF67BD"/>
    <w:rsid w:val="00EF67F7"/>
    <w:rsid w:val="00F009C0"/>
    <w:rsid w:val="00F00A8E"/>
    <w:rsid w:val="00F01347"/>
    <w:rsid w:val="00F01973"/>
    <w:rsid w:val="00F0199B"/>
    <w:rsid w:val="00F020D4"/>
    <w:rsid w:val="00F02110"/>
    <w:rsid w:val="00F02A30"/>
    <w:rsid w:val="00F03444"/>
    <w:rsid w:val="00F05E58"/>
    <w:rsid w:val="00F06A4C"/>
    <w:rsid w:val="00F07009"/>
    <w:rsid w:val="00F0702C"/>
    <w:rsid w:val="00F07160"/>
    <w:rsid w:val="00F0796A"/>
    <w:rsid w:val="00F07C5E"/>
    <w:rsid w:val="00F07F0C"/>
    <w:rsid w:val="00F104AA"/>
    <w:rsid w:val="00F106BA"/>
    <w:rsid w:val="00F110CD"/>
    <w:rsid w:val="00F11B93"/>
    <w:rsid w:val="00F121B3"/>
    <w:rsid w:val="00F13493"/>
    <w:rsid w:val="00F13B53"/>
    <w:rsid w:val="00F14210"/>
    <w:rsid w:val="00F14597"/>
    <w:rsid w:val="00F145E9"/>
    <w:rsid w:val="00F1521E"/>
    <w:rsid w:val="00F15347"/>
    <w:rsid w:val="00F15E6F"/>
    <w:rsid w:val="00F16734"/>
    <w:rsid w:val="00F16B3C"/>
    <w:rsid w:val="00F20541"/>
    <w:rsid w:val="00F21DA3"/>
    <w:rsid w:val="00F21E7C"/>
    <w:rsid w:val="00F22391"/>
    <w:rsid w:val="00F23C4F"/>
    <w:rsid w:val="00F23E32"/>
    <w:rsid w:val="00F26A78"/>
    <w:rsid w:val="00F26C7C"/>
    <w:rsid w:val="00F26EE9"/>
    <w:rsid w:val="00F2700C"/>
    <w:rsid w:val="00F30309"/>
    <w:rsid w:val="00F31003"/>
    <w:rsid w:val="00F3188C"/>
    <w:rsid w:val="00F31D28"/>
    <w:rsid w:val="00F32122"/>
    <w:rsid w:val="00F3219A"/>
    <w:rsid w:val="00F3236D"/>
    <w:rsid w:val="00F32A69"/>
    <w:rsid w:val="00F33B22"/>
    <w:rsid w:val="00F3412A"/>
    <w:rsid w:val="00F34A57"/>
    <w:rsid w:val="00F351D9"/>
    <w:rsid w:val="00F354B6"/>
    <w:rsid w:val="00F35554"/>
    <w:rsid w:val="00F35CD2"/>
    <w:rsid w:val="00F363F9"/>
    <w:rsid w:val="00F3650A"/>
    <w:rsid w:val="00F36F61"/>
    <w:rsid w:val="00F37C39"/>
    <w:rsid w:val="00F40176"/>
    <w:rsid w:val="00F4026A"/>
    <w:rsid w:val="00F40E87"/>
    <w:rsid w:val="00F4176F"/>
    <w:rsid w:val="00F42D8A"/>
    <w:rsid w:val="00F436B2"/>
    <w:rsid w:val="00F43971"/>
    <w:rsid w:val="00F43AE6"/>
    <w:rsid w:val="00F448E6"/>
    <w:rsid w:val="00F45034"/>
    <w:rsid w:val="00F450E1"/>
    <w:rsid w:val="00F45519"/>
    <w:rsid w:val="00F459FE"/>
    <w:rsid w:val="00F4673C"/>
    <w:rsid w:val="00F46830"/>
    <w:rsid w:val="00F50A74"/>
    <w:rsid w:val="00F515CB"/>
    <w:rsid w:val="00F51F27"/>
    <w:rsid w:val="00F520FF"/>
    <w:rsid w:val="00F52D4C"/>
    <w:rsid w:val="00F5422D"/>
    <w:rsid w:val="00F54990"/>
    <w:rsid w:val="00F54FB7"/>
    <w:rsid w:val="00F55542"/>
    <w:rsid w:val="00F57B8E"/>
    <w:rsid w:val="00F6032A"/>
    <w:rsid w:val="00F6044B"/>
    <w:rsid w:val="00F60D4F"/>
    <w:rsid w:val="00F60F33"/>
    <w:rsid w:val="00F63B62"/>
    <w:rsid w:val="00F63FB1"/>
    <w:rsid w:val="00F643C7"/>
    <w:rsid w:val="00F64E7E"/>
    <w:rsid w:val="00F6578B"/>
    <w:rsid w:val="00F66575"/>
    <w:rsid w:val="00F66749"/>
    <w:rsid w:val="00F66A1A"/>
    <w:rsid w:val="00F7015C"/>
    <w:rsid w:val="00F70420"/>
    <w:rsid w:val="00F709B9"/>
    <w:rsid w:val="00F71168"/>
    <w:rsid w:val="00F71676"/>
    <w:rsid w:val="00F71955"/>
    <w:rsid w:val="00F71A5F"/>
    <w:rsid w:val="00F73178"/>
    <w:rsid w:val="00F731C5"/>
    <w:rsid w:val="00F73B23"/>
    <w:rsid w:val="00F73C9A"/>
    <w:rsid w:val="00F73D60"/>
    <w:rsid w:val="00F74F5B"/>
    <w:rsid w:val="00F75AFD"/>
    <w:rsid w:val="00F76318"/>
    <w:rsid w:val="00F7660F"/>
    <w:rsid w:val="00F76EA8"/>
    <w:rsid w:val="00F77097"/>
    <w:rsid w:val="00F776C2"/>
    <w:rsid w:val="00F80454"/>
    <w:rsid w:val="00F81582"/>
    <w:rsid w:val="00F816E2"/>
    <w:rsid w:val="00F81ECC"/>
    <w:rsid w:val="00F838D7"/>
    <w:rsid w:val="00F84412"/>
    <w:rsid w:val="00F84BC4"/>
    <w:rsid w:val="00F8520A"/>
    <w:rsid w:val="00F85DE3"/>
    <w:rsid w:val="00F85E4F"/>
    <w:rsid w:val="00F86B88"/>
    <w:rsid w:val="00F87B08"/>
    <w:rsid w:val="00F90EA5"/>
    <w:rsid w:val="00F926EA"/>
    <w:rsid w:val="00F92ACF"/>
    <w:rsid w:val="00F93446"/>
    <w:rsid w:val="00F93C6B"/>
    <w:rsid w:val="00F94077"/>
    <w:rsid w:val="00F943B2"/>
    <w:rsid w:val="00F944B1"/>
    <w:rsid w:val="00F9547E"/>
    <w:rsid w:val="00F95C34"/>
    <w:rsid w:val="00F95E81"/>
    <w:rsid w:val="00F968F3"/>
    <w:rsid w:val="00F96B47"/>
    <w:rsid w:val="00F96CD8"/>
    <w:rsid w:val="00F9786F"/>
    <w:rsid w:val="00FA0840"/>
    <w:rsid w:val="00FA20FA"/>
    <w:rsid w:val="00FA55FC"/>
    <w:rsid w:val="00FA5E46"/>
    <w:rsid w:val="00FA6046"/>
    <w:rsid w:val="00FA673F"/>
    <w:rsid w:val="00FA7626"/>
    <w:rsid w:val="00FA7C9A"/>
    <w:rsid w:val="00FA7F07"/>
    <w:rsid w:val="00FB218D"/>
    <w:rsid w:val="00FB2BE8"/>
    <w:rsid w:val="00FB319A"/>
    <w:rsid w:val="00FB462E"/>
    <w:rsid w:val="00FB53CE"/>
    <w:rsid w:val="00FB5CF8"/>
    <w:rsid w:val="00FB6785"/>
    <w:rsid w:val="00FB75AE"/>
    <w:rsid w:val="00FB77E2"/>
    <w:rsid w:val="00FB7F57"/>
    <w:rsid w:val="00FC0566"/>
    <w:rsid w:val="00FC2DEC"/>
    <w:rsid w:val="00FC3D6F"/>
    <w:rsid w:val="00FC4D70"/>
    <w:rsid w:val="00FC5537"/>
    <w:rsid w:val="00FC5717"/>
    <w:rsid w:val="00FC5DAC"/>
    <w:rsid w:val="00FC5F6C"/>
    <w:rsid w:val="00FC71C0"/>
    <w:rsid w:val="00FD0CD3"/>
    <w:rsid w:val="00FD134D"/>
    <w:rsid w:val="00FD19A2"/>
    <w:rsid w:val="00FD1EBB"/>
    <w:rsid w:val="00FD2D89"/>
    <w:rsid w:val="00FD3276"/>
    <w:rsid w:val="00FD3545"/>
    <w:rsid w:val="00FD3742"/>
    <w:rsid w:val="00FD5345"/>
    <w:rsid w:val="00FD7254"/>
    <w:rsid w:val="00FE0128"/>
    <w:rsid w:val="00FE10DF"/>
    <w:rsid w:val="00FE1D73"/>
    <w:rsid w:val="00FE245A"/>
    <w:rsid w:val="00FE2F7A"/>
    <w:rsid w:val="00FE4142"/>
    <w:rsid w:val="00FE43D9"/>
    <w:rsid w:val="00FE441D"/>
    <w:rsid w:val="00FE4D77"/>
    <w:rsid w:val="00FE752D"/>
    <w:rsid w:val="00FE7CA8"/>
    <w:rsid w:val="00FF10BF"/>
    <w:rsid w:val="00FF1890"/>
    <w:rsid w:val="00FF19D9"/>
    <w:rsid w:val="00FF2E30"/>
    <w:rsid w:val="00FF3D9B"/>
    <w:rsid w:val="00FF47F4"/>
    <w:rsid w:val="00FF53B5"/>
    <w:rsid w:val="00FF5FD1"/>
    <w:rsid w:val="00FF787A"/>
    <w:rsid w:val="010E2E61"/>
    <w:rsid w:val="01298BE9"/>
    <w:rsid w:val="012DCC32"/>
    <w:rsid w:val="014E5705"/>
    <w:rsid w:val="01677DB8"/>
    <w:rsid w:val="019629C3"/>
    <w:rsid w:val="01FB36E2"/>
    <w:rsid w:val="02606522"/>
    <w:rsid w:val="02CC7F4C"/>
    <w:rsid w:val="02DF9EC7"/>
    <w:rsid w:val="02F7DAA4"/>
    <w:rsid w:val="0326D0CD"/>
    <w:rsid w:val="0356FD36"/>
    <w:rsid w:val="038F91B7"/>
    <w:rsid w:val="03D034AD"/>
    <w:rsid w:val="03D50DFA"/>
    <w:rsid w:val="04285201"/>
    <w:rsid w:val="0462FBC8"/>
    <w:rsid w:val="05586ACE"/>
    <w:rsid w:val="05E1748D"/>
    <w:rsid w:val="0620C6F6"/>
    <w:rsid w:val="062616E9"/>
    <w:rsid w:val="06406FB9"/>
    <w:rsid w:val="06A4EAE9"/>
    <w:rsid w:val="079E7832"/>
    <w:rsid w:val="080C97CD"/>
    <w:rsid w:val="080D95D3"/>
    <w:rsid w:val="08110A5A"/>
    <w:rsid w:val="08B4FD03"/>
    <w:rsid w:val="08F2B550"/>
    <w:rsid w:val="08FC976E"/>
    <w:rsid w:val="093467D5"/>
    <w:rsid w:val="0935A1BE"/>
    <w:rsid w:val="094EB6DE"/>
    <w:rsid w:val="095C6D2D"/>
    <w:rsid w:val="096A298F"/>
    <w:rsid w:val="09879456"/>
    <w:rsid w:val="09BE97DD"/>
    <w:rsid w:val="09D121BC"/>
    <w:rsid w:val="0A2BA01E"/>
    <w:rsid w:val="0A38524F"/>
    <w:rsid w:val="0A4BDAD4"/>
    <w:rsid w:val="0A74533D"/>
    <w:rsid w:val="0AAAE4ED"/>
    <w:rsid w:val="0ABAF0E3"/>
    <w:rsid w:val="0ADBACF1"/>
    <w:rsid w:val="0AF677F4"/>
    <w:rsid w:val="0B0939A9"/>
    <w:rsid w:val="0B1685E9"/>
    <w:rsid w:val="0B24D354"/>
    <w:rsid w:val="0B3BD211"/>
    <w:rsid w:val="0B49DA36"/>
    <w:rsid w:val="0BA934AB"/>
    <w:rsid w:val="0BD101EB"/>
    <w:rsid w:val="0C5932D2"/>
    <w:rsid w:val="0CEF254C"/>
    <w:rsid w:val="0D46FD69"/>
    <w:rsid w:val="0D948DC9"/>
    <w:rsid w:val="0D9C5DF4"/>
    <w:rsid w:val="0D9F93A4"/>
    <w:rsid w:val="0DD04B2F"/>
    <w:rsid w:val="0DE3AB22"/>
    <w:rsid w:val="0E02B1E1"/>
    <w:rsid w:val="0E0E395D"/>
    <w:rsid w:val="0E2D89D3"/>
    <w:rsid w:val="0E8BA8EB"/>
    <w:rsid w:val="0ECD020D"/>
    <w:rsid w:val="0EFB0BE9"/>
    <w:rsid w:val="0F248A0A"/>
    <w:rsid w:val="0F33CC18"/>
    <w:rsid w:val="0F63BFE4"/>
    <w:rsid w:val="0F84389F"/>
    <w:rsid w:val="0F9EF43A"/>
    <w:rsid w:val="0FA4CE55"/>
    <w:rsid w:val="102669B2"/>
    <w:rsid w:val="1037636A"/>
    <w:rsid w:val="10390BAC"/>
    <w:rsid w:val="1054F964"/>
    <w:rsid w:val="105A82B6"/>
    <w:rsid w:val="1076864C"/>
    <w:rsid w:val="1084D95A"/>
    <w:rsid w:val="112326EB"/>
    <w:rsid w:val="113952C7"/>
    <w:rsid w:val="116367F8"/>
    <w:rsid w:val="119ACC61"/>
    <w:rsid w:val="11A907FC"/>
    <w:rsid w:val="1240CBE6"/>
    <w:rsid w:val="12546053"/>
    <w:rsid w:val="12CD9D50"/>
    <w:rsid w:val="13109CB7"/>
    <w:rsid w:val="133BE873"/>
    <w:rsid w:val="134A7322"/>
    <w:rsid w:val="1357BED7"/>
    <w:rsid w:val="135802C0"/>
    <w:rsid w:val="139849CA"/>
    <w:rsid w:val="13AE3491"/>
    <w:rsid w:val="13BFBA20"/>
    <w:rsid w:val="13EE50F9"/>
    <w:rsid w:val="13FEAC96"/>
    <w:rsid w:val="14C7B6D0"/>
    <w:rsid w:val="14E12916"/>
    <w:rsid w:val="14EBCFE5"/>
    <w:rsid w:val="14EE80DC"/>
    <w:rsid w:val="15314F87"/>
    <w:rsid w:val="15987CCA"/>
    <w:rsid w:val="15B00A1C"/>
    <w:rsid w:val="15C29BD2"/>
    <w:rsid w:val="15CB3CEF"/>
    <w:rsid w:val="15CD4226"/>
    <w:rsid w:val="15CDC541"/>
    <w:rsid w:val="1675089B"/>
    <w:rsid w:val="16A99D8E"/>
    <w:rsid w:val="16AA1678"/>
    <w:rsid w:val="1733F644"/>
    <w:rsid w:val="17B9C515"/>
    <w:rsid w:val="17E8CC46"/>
    <w:rsid w:val="18377E3E"/>
    <w:rsid w:val="18B578DA"/>
    <w:rsid w:val="18D1AD66"/>
    <w:rsid w:val="18F811DD"/>
    <w:rsid w:val="191FCC27"/>
    <w:rsid w:val="192C752E"/>
    <w:rsid w:val="194798C6"/>
    <w:rsid w:val="197799C0"/>
    <w:rsid w:val="1992A587"/>
    <w:rsid w:val="1A0AE093"/>
    <w:rsid w:val="1A153C76"/>
    <w:rsid w:val="1A1A3CF5"/>
    <w:rsid w:val="1A307807"/>
    <w:rsid w:val="1A4970D2"/>
    <w:rsid w:val="1A4AD9E2"/>
    <w:rsid w:val="1A4FAB3F"/>
    <w:rsid w:val="1A518778"/>
    <w:rsid w:val="1A67FECE"/>
    <w:rsid w:val="1A7D810D"/>
    <w:rsid w:val="1A94F11B"/>
    <w:rsid w:val="1AAE090B"/>
    <w:rsid w:val="1AB9EB85"/>
    <w:rsid w:val="1AF6F382"/>
    <w:rsid w:val="1B3DDEAB"/>
    <w:rsid w:val="1BC59F63"/>
    <w:rsid w:val="1C16607C"/>
    <w:rsid w:val="1C5B97FB"/>
    <w:rsid w:val="1C76BE06"/>
    <w:rsid w:val="1D0DFD30"/>
    <w:rsid w:val="1D4155BE"/>
    <w:rsid w:val="1D61E808"/>
    <w:rsid w:val="1D6C9B3B"/>
    <w:rsid w:val="1E09ED83"/>
    <w:rsid w:val="1E596277"/>
    <w:rsid w:val="1E5BA631"/>
    <w:rsid w:val="1EBCC8FE"/>
    <w:rsid w:val="1F1C0F3E"/>
    <w:rsid w:val="1F8ECBC7"/>
    <w:rsid w:val="20248E89"/>
    <w:rsid w:val="20281442"/>
    <w:rsid w:val="20427CC8"/>
    <w:rsid w:val="2074D07A"/>
    <w:rsid w:val="20813DDA"/>
    <w:rsid w:val="20C53210"/>
    <w:rsid w:val="20F5B404"/>
    <w:rsid w:val="2165B2CD"/>
    <w:rsid w:val="217629A8"/>
    <w:rsid w:val="21D17E83"/>
    <w:rsid w:val="21DFB697"/>
    <w:rsid w:val="21E2417B"/>
    <w:rsid w:val="22086EB6"/>
    <w:rsid w:val="221B5493"/>
    <w:rsid w:val="22442BEF"/>
    <w:rsid w:val="22483DE3"/>
    <w:rsid w:val="22A3E690"/>
    <w:rsid w:val="22B08899"/>
    <w:rsid w:val="22FAEA8A"/>
    <w:rsid w:val="22FB196D"/>
    <w:rsid w:val="237265A9"/>
    <w:rsid w:val="23812D67"/>
    <w:rsid w:val="2381E63E"/>
    <w:rsid w:val="23995480"/>
    <w:rsid w:val="23EC8822"/>
    <w:rsid w:val="240D6909"/>
    <w:rsid w:val="24393EAF"/>
    <w:rsid w:val="243CA735"/>
    <w:rsid w:val="24953055"/>
    <w:rsid w:val="24BBA3C8"/>
    <w:rsid w:val="24BEC12F"/>
    <w:rsid w:val="24D550FB"/>
    <w:rsid w:val="24DDC2DB"/>
    <w:rsid w:val="2519ED48"/>
    <w:rsid w:val="256AB47A"/>
    <w:rsid w:val="257205D0"/>
    <w:rsid w:val="25757D9E"/>
    <w:rsid w:val="259CB2B2"/>
    <w:rsid w:val="25C4AA51"/>
    <w:rsid w:val="25CE1784"/>
    <w:rsid w:val="25E4CB1C"/>
    <w:rsid w:val="25F9D740"/>
    <w:rsid w:val="260C0D05"/>
    <w:rsid w:val="2612724F"/>
    <w:rsid w:val="266737C4"/>
    <w:rsid w:val="26696F72"/>
    <w:rsid w:val="266D2172"/>
    <w:rsid w:val="26D73B07"/>
    <w:rsid w:val="26F062D1"/>
    <w:rsid w:val="26FFF8AC"/>
    <w:rsid w:val="271E154D"/>
    <w:rsid w:val="275D0C8B"/>
    <w:rsid w:val="277DF051"/>
    <w:rsid w:val="278ACA73"/>
    <w:rsid w:val="27991ACD"/>
    <w:rsid w:val="288EA5D4"/>
    <w:rsid w:val="2894FD88"/>
    <w:rsid w:val="28997918"/>
    <w:rsid w:val="28BCF289"/>
    <w:rsid w:val="28CD1EC0"/>
    <w:rsid w:val="297B7E2D"/>
    <w:rsid w:val="29D3E724"/>
    <w:rsid w:val="2A1DCB9B"/>
    <w:rsid w:val="2A2F2767"/>
    <w:rsid w:val="2A709C9B"/>
    <w:rsid w:val="2A93AD2B"/>
    <w:rsid w:val="2AE5A7B9"/>
    <w:rsid w:val="2B2C6E90"/>
    <w:rsid w:val="2BFB4D5F"/>
    <w:rsid w:val="2C542672"/>
    <w:rsid w:val="2C7D654E"/>
    <w:rsid w:val="2C88D809"/>
    <w:rsid w:val="2CA57DDA"/>
    <w:rsid w:val="2CDFED5B"/>
    <w:rsid w:val="2D035B4A"/>
    <w:rsid w:val="2D6B6D78"/>
    <w:rsid w:val="2D98F95E"/>
    <w:rsid w:val="2DA83D5D"/>
    <w:rsid w:val="2E2085B8"/>
    <w:rsid w:val="2E33BED2"/>
    <w:rsid w:val="2E3AC60D"/>
    <w:rsid w:val="2E5A0AA1"/>
    <w:rsid w:val="2E5E01A1"/>
    <w:rsid w:val="2EC2FDB7"/>
    <w:rsid w:val="2ECA5E16"/>
    <w:rsid w:val="2ED9BF12"/>
    <w:rsid w:val="2ED9F641"/>
    <w:rsid w:val="2F1A2DFE"/>
    <w:rsid w:val="2FAE8A65"/>
    <w:rsid w:val="2FECFE38"/>
    <w:rsid w:val="30EA9896"/>
    <w:rsid w:val="310F3AE8"/>
    <w:rsid w:val="317F3A15"/>
    <w:rsid w:val="318878A9"/>
    <w:rsid w:val="31B285A0"/>
    <w:rsid w:val="31F0E20A"/>
    <w:rsid w:val="3204DF7F"/>
    <w:rsid w:val="325E0AE7"/>
    <w:rsid w:val="328BC97E"/>
    <w:rsid w:val="32D6A82F"/>
    <w:rsid w:val="32EE3229"/>
    <w:rsid w:val="331CF742"/>
    <w:rsid w:val="335AFEAF"/>
    <w:rsid w:val="338D085D"/>
    <w:rsid w:val="339774B3"/>
    <w:rsid w:val="339B0547"/>
    <w:rsid w:val="33C64978"/>
    <w:rsid w:val="33DA678B"/>
    <w:rsid w:val="33FCB96D"/>
    <w:rsid w:val="341916B5"/>
    <w:rsid w:val="342B7F05"/>
    <w:rsid w:val="346C9378"/>
    <w:rsid w:val="346DAE56"/>
    <w:rsid w:val="347E697F"/>
    <w:rsid w:val="34AD01FF"/>
    <w:rsid w:val="34DB92FE"/>
    <w:rsid w:val="3537E776"/>
    <w:rsid w:val="356D03CD"/>
    <w:rsid w:val="35747866"/>
    <w:rsid w:val="3580C31B"/>
    <w:rsid w:val="358A2F8E"/>
    <w:rsid w:val="3596CADF"/>
    <w:rsid w:val="35A202B3"/>
    <w:rsid w:val="35B780AA"/>
    <w:rsid w:val="35FD2FC9"/>
    <w:rsid w:val="36158677"/>
    <w:rsid w:val="36290692"/>
    <w:rsid w:val="363B5580"/>
    <w:rsid w:val="36714A34"/>
    <w:rsid w:val="36A71235"/>
    <w:rsid w:val="36BF0131"/>
    <w:rsid w:val="36C017F8"/>
    <w:rsid w:val="36C12B7E"/>
    <w:rsid w:val="36D44288"/>
    <w:rsid w:val="37698AC9"/>
    <w:rsid w:val="3799A7DB"/>
    <w:rsid w:val="37EE138F"/>
    <w:rsid w:val="37FA9CF3"/>
    <w:rsid w:val="3807E47F"/>
    <w:rsid w:val="38124B6C"/>
    <w:rsid w:val="382E0183"/>
    <w:rsid w:val="38349D8B"/>
    <w:rsid w:val="38396FC6"/>
    <w:rsid w:val="3860B97C"/>
    <w:rsid w:val="38B53530"/>
    <w:rsid w:val="38F1283F"/>
    <w:rsid w:val="391A03DE"/>
    <w:rsid w:val="39522ACB"/>
    <w:rsid w:val="39565042"/>
    <w:rsid w:val="396B658D"/>
    <w:rsid w:val="397E9C41"/>
    <w:rsid w:val="3AB5B689"/>
    <w:rsid w:val="3AE24FFB"/>
    <w:rsid w:val="3B17134E"/>
    <w:rsid w:val="3B54CDA0"/>
    <w:rsid w:val="3BD3C71D"/>
    <w:rsid w:val="3BFE1293"/>
    <w:rsid w:val="3C2664F4"/>
    <w:rsid w:val="3C3C7BCE"/>
    <w:rsid w:val="3C6EC997"/>
    <w:rsid w:val="3D04AF5C"/>
    <w:rsid w:val="3D1B240E"/>
    <w:rsid w:val="3D21C6A0"/>
    <w:rsid w:val="3D312745"/>
    <w:rsid w:val="3D506F78"/>
    <w:rsid w:val="3D7AFF54"/>
    <w:rsid w:val="3DF9FEE4"/>
    <w:rsid w:val="3E18CE0D"/>
    <w:rsid w:val="3E6FD867"/>
    <w:rsid w:val="3E93A791"/>
    <w:rsid w:val="3EEEDB6B"/>
    <w:rsid w:val="3F752962"/>
    <w:rsid w:val="3FE31687"/>
    <w:rsid w:val="4024489A"/>
    <w:rsid w:val="4026B970"/>
    <w:rsid w:val="405E079D"/>
    <w:rsid w:val="409D2C46"/>
    <w:rsid w:val="40B82D9A"/>
    <w:rsid w:val="410E217E"/>
    <w:rsid w:val="4113F7D8"/>
    <w:rsid w:val="41B64ABB"/>
    <w:rsid w:val="41C3466A"/>
    <w:rsid w:val="41D7EF18"/>
    <w:rsid w:val="41F505D0"/>
    <w:rsid w:val="420D2871"/>
    <w:rsid w:val="425CC4A4"/>
    <w:rsid w:val="42851879"/>
    <w:rsid w:val="42A4C124"/>
    <w:rsid w:val="42AB5FBE"/>
    <w:rsid w:val="42EF1318"/>
    <w:rsid w:val="42F362F3"/>
    <w:rsid w:val="433D7CC6"/>
    <w:rsid w:val="433E808E"/>
    <w:rsid w:val="4370800A"/>
    <w:rsid w:val="442A05E7"/>
    <w:rsid w:val="44531620"/>
    <w:rsid w:val="44BEDAD8"/>
    <w:rsid w:val="451A416D"/>
    <w:rsid w:val="451E16E1"/>
    <w:rsid w:val="4595D885"/>
    <w:rsid w:val="45A34D6C"/>
    <w:rsid w:val="45F45791"/>
    <w:rsid w:val="46071DB0"/>
    <w:rsid w:val="466851AE"/>
    <w:rsid w:val="46A6C2F8"/>
    <w:rsid w:val="46AFF620"/>
    <w:rsid w:val="46B76930"/>
    <w:rsid w:val="46EBC718"/>
    <w:rsid w:val="46F72E6D"/>
    <w:rsid w:val="470B898F"/>
    <w:rsid w:val="47540896"/>
    <w:rsid w:val="477B51C8"/>
    <w:rsid w:val="47A30346"/>
    <w:rsid w:val="47C45480"/>
    <w:rsid w:val="47FCF6B1"/>
    <w:rsid w:val="481F0893"/>
    <w:rsid w:val="4851B472"/>
    <w:rsid w:val="4897F69A"/>
    <w:rsid w:val="48BEB7D6"/>
    <w:rsid w:val="4A05EBB6"/>
    <w:rsid w:val="4A161E6B"/>
    <w:rsid w:val="4A2D27C9"/>
    <w:rsid w:val="4A31C004"/>
    <w:rsid w:val="4A44FCCF"/>
    <w:rsid w:val="4A7FEEB9"/>
    <w:rsid w:val="4AAF1459"/>
    <w:rsid w:val="4B5ED752"/>
    <w:rsid w:val="4B7DB687"/>
    <w:rsid w:val="4B8CD230"/>
    <w:rsid w:val="4BEC8992"/>
    <w:rsid w:val="4BF9F473"/>
    <w:rsid w:val="4C735EBB"/>
    <w:rsid w:val="4C97B8D7"/>
    <w:rsid w:val="4CA555F6"/>
    <w:rsid w:val="4CCD5B7F"/>
    <w:rsid w:val="4CE53B43"/>
    <w:rsid w:val="4D05E0C8"/>
    <w:rsid w:val="4D3BE502"/>
    <w:rsid w:val="4D7A60CC"/>
    <w:rsid w:val="4DA20B5E"/>
    <w:rsid w:val="4DBBF196"/>
    <w:rsid w:val="4DDD068E"/>
    <w:rsid w:val="4E046E3C"/>
    <w:rsid w:val="4E2B20C5"/>
    <w:rsid w:val="4E4BF4F9"/>
    <w:rsid w:val="4E7B0BE7"/>
    <w:rsid w:val="4EAA0462"/>
    <w:rsid w:val="4EE6E831"/>
    <w:rsid w:val="4EE7A1A5"/>
    <w:rsid w:val="4F0682E6"/>
    <w:rsid w:val="4F1710BA"/>
    <w:rsid w:val="4F3EC5F0"/>
    <w:rsid w:val="4FB2B063"/>
    <w:rsid w:val="4FC21BD9"/>
    <w:rsid w:val="4FD609AA"/>
    <w:rsid w:val="4FE744CB"/>
    <w:rsid w:val="500072A6"/>
    <w:rsid w:val="505D8D48"/>
    <w:rsid w:val="50763233"/>
    <w:rsid w:val="50805111"/>
    <w:rsid w:val="50B8D6A4"/>
    <w:rsid w:val="5159DC70"/>
    <w:rsid w:val="516F1B5A"/>
    <w:rsid w:val="5171974E"/>
    <w:rsid w:val="517512A1"/>
    <w:rsid w:val="51EB16A3"/>
    <w:rsid w:val="522C9CF2"/>
    <w:rsid w:val="5230C5C8"/>
    <w:rsid w:val="5240E80C"/>
    <w:rsid w:val="527A0B43"/>
    <w:rsid w:val="5281D8A1"/>
    <w:rsid w:val="528BEB27"/>
    <w:rsid w:val="529AC235"/>
    <w:rsid w:val="52B8D0CA"/>
    <w:rsid w:val="536ED3BB"/>
    <w:rsid w:val="53864862"/>
    <w:rsid w:val="53D0686E"/>
    <w:rsid w:val="543CA121"/>
    <w:rsid w:val="547A86CA"/>
    <w:rsid w:val="5486B2AD"/>
    <w:rsid w:val="5496EAF6"/>
    <w:rsid w:val="54C5D5E2"/>
    <w:rsid w:val="54E0EEB1"/>
    <w:rsid w:val="5552C9A7"/>
    <w:rsid w:val="55537EE4"/>
    <w:rsid w:val="555D7DE1"/>
    <w:rsid w:val="556185A0"/>
    <w:rsid w:val="5595F509"/>
    <w:rsid w:val="55E7D70D"/>
    <w:rsid w:val="560C53C3"/>
    <w:rsid w:val="5638854F"/>
    <w:rsid w:val="567AFCF4"/>
    <w:rsid w:val="5697680E"/>
    <w:rsid w:val="56A49188"/>
    <w:rsid w:val="56CB4DA7"/>
    <w:rsid w:val="57473DBE"/>
    <w:rsid w:val="57563B86"/>
    <w:rsid w:val="578D3119"/>
    <w:rsid w:val="57A5CB9C"/>
    <w:rsid w:val="57AF7320"/>
    <w:rsid w:val="57B6B2D2"/>
    <w:rsid w:val="57FB4722"/>
    <w:rsid w:val="5865E99B"/>
    <w:rsid w:val="594414BE"/>
    <w:rsid w:val="5953E611"/>
    <w:rsid w:val="59947547"/>
    <w:rsid w:val="59CD85D9"/>
    <w:rsid w:val="59F4487E"/>
    <w:rsid w:val="5A9EE968"/>
    <w:rsid w:val="5AA3B272"/>
    <w:rsid w:val="5B16CFAC"/>
    <w:rsid w:val="5B2AF9F6"/>
    <w:rsid w:val="5B303412"/>
    <w:rsid w:val="5B4DDD6B"/>
    <w:rsid w:val="5BA494B0"/>
    <w:rsid w:val="5BA8CEDD"/>
    <w:rsid w:val="5BC1F8DF"/>
    <w:rsid w:val="5C1BD5C5"/>
    <w:rsid w:val="5C2ABD39"/>
    <w:rsid w:val="5C4F68BC"/>
    <w:rsid w:val="5C844B4A"/>
    <w:rsid w:val="5C9B11AB"/>
    <w:rsid w:val="5CCD4FAC"/>
    <w:rsid w:val="5CE29D56"/>
    <w:rsid w:val="5D36E339"/>
    <w:rsid w:val="5D600B7D"/>
    <w:rsid w:val="5D805727"/>
    <w:rsid w:val="5D8213EA"/>
    <w:rsid w:val="5DC5DCDD"/>
    <w:rsid w:val="5DD3EB74"/>
    <w:rsid w:val="5DE8D79E"/>
    <w:rsid w:val="5E0F195F"/>
    <w:rsid w:val="5E11F948"/>
    <w:rsid w:val="5E7A76D2"/>
    <w:rsid w:val="5EB5CEA2"/>
    <w:rsid w:val="5EBCEDE3"/>
    <w:rsid w:val="5ED38C5C"/>
    <w:rsid w:val="5ED67538"/>
    <w:rsid w:val="5F40A962"/>
    <w:rsid w:val="5F47B2E6"/>
    <w:rsid w:val="5F8756CF"/>
    <w:rsid w:val="5FCA5CB6"/>
    <w:rsid w:val="5FE6E5E7"/>
    <w:rsid w:val="5FEA0BA7"/>
    <w:rsid w:val="6035F601"/>
    <w:rsid w:val="607C4751"/>
    <w:rsid w:val="6083C8E0"/>
    <w:rsid w:val="60911437"/>
    <w:rsid w:val="60BA6CCF"/>
    <w:rsid w:val="60DD82E6"/>
    <w:rsid w:val="616E067F"/>
    <w:rsid w:val="61E74FFF"/>
    <w:rsid w:val="61FF2330"/>
    <w:rsid w:val="62201066"/>
    <w:rsid w:val="6232050C"/>
    <w:rsid w:val="623362B2"/>
    <w:rsid w:val="6273E14C"/>
    <w:rsid w:val="62749254"/>
    <w:rsid w:val="628EB3B4"/>
    <w:rsid w:val="62D5C091"/>
    <w:rsid w:val="63235B28"/>
    <w:rsid w:val="6345EDA3"/>
    <w:rsid w:val="635411B9"/>
    <w:rsid w:val="637EC252"/>
    <w:rsid w:val="63929C5D"/>
    <w:rsid w:val="639FCEF0"/>
    <w:rsid w:val="63D17334"/>
    <w:rsid w:val="63D8339A"/>
    <w:rsid w:val="63E79FB8"/>
    <w:rsid w:val="64423B3A"/>
    <w:rsid w:val="649238A0"/>
    <w:rsid w:val="64F1D5B3"/>
    <w:rsid w:val="6501653E"/>
    <w:rsid w:val="650BAAF6"/>
    <w:rsid w:val="6528451C"/>
    <w:rsid w:val="653D0B9C"/>
    <w:rsid w:val="656B5553"/>
    <w:rsid w:val="6585A1A4"/>
    <w:rsid w:val="65A32AF7"/>
    <w:rsid w:val="661C65EB"/>
    <w:rsid w:val="663BE11B"/>
    <w:rsid w:val="6673FD4D"/>
    <w:rsid w:val="6687A351"/>
    <w:rsid w:val="66902A01"/>
    <w:rsid w:val="66BF1878"/>
    <w:rsid w:val="66C4C4ED"/>
    <w:rsid w:val="6709A68F"/>
    <w:rsid w:val="6771092A"/>
    <w:rsid w:val="679A2A09"/>
    <w:rsid w:val="67A9BD67"/>
    <w:rsid w:val="67CC6186"/>
    <w:rsid w:val="67DA0AB8"/>
    <w:rsid w:val="683FC72A"/>
    <w:rsid w:val="687C61BE"/>
    <w:rsid w:val="6929BA3C"/>
    <w:rsid w:val="69A19751"/>
    <w:rsid w:val="69C71561"/>
    <w:rsid w:val="6A4E2ABE"/>
    <w:rsid w:val="6A4ED5B1"/>
    <w:rsid w:val="6A62FB8E"/>
    <w:rsid w:val="6AD38AE0"/>
    <w:rsid w:val="6ADB6B12"/>
    <w:rsid w:val="6AEC00B2"/>
    <w:rsid w:val="6B4408AA"/>
    <w:rsid w:val="6B4EDD0A"/>
    <w:rsid w:val="6B7C07FB"/>
    <w:rsid w:val="6C11EF57"/>
    <w:rsid w:val="6C194FC1"/>
    <w:rsid w:val="6C63BA0D"/>
    <w:rsid w:val="6C966F32"/>
    <w:rsid w:val="6CD8CDD5"/>
    <w:rsid w:val="6CF69A66"/>
    <w:rsid w:val="6CFFEA4B"/>
    <w:rsid w:val="6D49DE2A"/>
    <w:rsid w:val="6D4A734A"/>
    <w:rsid w:val="6D4FC207"/>
    <w:rsid w:val="6D53C193"/>
    <w:rsid w:val="6D672CEA"/>
    <w:rsid w:val="6D9C58DB"/>
    <w:rsid w:val="6DD3D049"/>
    <w:rsid w:val="6E2DF2A6"/>
    <w:rsid w:val="6E43F27B"/>
    <w:rsid w:val="6E66A638"/>
    <w:rsid w:val="6E846CAB"/>
    <w:rsid w:val="6E880213"/>
    <w:rsid w:val="6EBB1959"/>
    <w:rsid w:val="6F0CA9F8"/>
    <w:rsid w:val="6F30F572"/>
    <w:rsid w:val="6F3A0B3E"/>
    <w:rsid w:val="6F3F8094"/>
    <w:rsid w:val="6F6318A7"/>
    <w:rsid w:val="6F80B58D"/>
    <w:rsid w:val="6FB95CAB"/>
    <w:rsid w:val="6FD05529"/>
    <w:rsid w:val="6FE75E54"/>
    <w:rsid w:val="7016B09B"/>
    <w:rsid w:val="70C6B657"/>
    <w:rsid w:val="71191A18"/>
    <w:rsid w:val="7127BCFA"/>
    <w:rsid w:val="712CF01B"/>
    <w:rsid w:val="71E17628"/>
    <w:rsid w:val="71EB62FC"/>
    <w:rsid w:val="727FB0C9"/>
    <w:rsid w:val="7296860A"/>
    <w:rsid w:val="72D9ABBF"/>
    <w:rsid w:val="72DCFF29"/>
    <w:rsid w:val="733CA8C5"/>
    <w:rsid w:val="73848ABA"/>
    <w:rsid w:val="73961D14"/>
    <w:rsid w:val="73A58AED"/>
    <w:rsid w:val="73AF51E3"/>
    <w:rsid w:val="73D35125"/>
    <w:rsid w:val="73E2C1C1"/>
    <w:rsid w:val="73E8F1CF"/>
    <w:rsid w:val="7443292C"/>
    <w:rsid w:val="746CA64B"/>
    <w:rsid w:val="74AEC866"/>
    <w:rsid w:val="755FF92D"/>
    <w:rsid w:val="75932885"/>
    <w:rsid w:val="75A320C1"/>
    <w:rsid w:val="75A4D391"/>
    <w:rsid w:val="75CFB8FF"/>
    <w:rsid w:val="75E1A9A9"/>
    <w:rsid w:val="761396C2"/>
    <w:rsid w:val="765F3A6F"/>
    <w:rsid w:val="771C3ACE"/>
    <w:rsid w:val="7723B150"/>
    <w:rsid w:val="772EFF78"/>
    <w:rsid w:val="776B9178"/>
    <w:rsid w:val="776DCEB8"/>
    <w:rsid w:val="776F6485"/>
    <w:rsid w:val="77824ACF"/>
    <w:rsid w:val="77C1127A"/>
    <w:rsid w:val="77C44BAC"/>
    <w:rsid w:val="784A62B8"/>
    <w:rsid w:val="78EAAE47"/>
    <w:rsid w:val="78FBABA5"/>
    <w:rsid w:val="7926D42C"/>
    <w:rsid w:val="79776981"/>
    <w:rsid w:val="79C9A3CA"/>
    <w:rsid w:val="7A41011C"/>
    <w:rsid w:val="7A564381"/>
    <w:rsid w:val="7A9CD178"/>
    <w:rsid w:val="7BE91B5E"/>
    <w:rsid w:val="7C87B25B"/>
    <w:rsid w:val="7C901D1F"/>
    <w:rsid w:val="7CB04DF1"/>
    <w:rsid w:val="7CC0B227"/>
    <w:rsid w:val="7CC1152C"/>
    <w:rsid w:val="7CD8996E"/>
    <w:rsid w:val="7D4C6D33"/>
    <w:rsid w:val="7D505539"/>
    <w:rsid w:val="7D5D9AAD"/>
    <w:rsid w:val="7DFDAB42"/>
    <w:rsid w:val="7E391A27"/>
    <w:rsid w:val="7E41B9BE"/>
    <w:rsid w:val="7E47C3DA"/>
    <w:rsid w:val="7E5FF71A"/>
    <w:rsid w:val="7EA5C04C"/>
    <w:rsid w:val="7EE35931"/>
    <w:rsid w:val="7F0C3C82"/>
    <w:rsid w:val="7F306A5A"/>
    <w:rsid w:val="7F4A4F9E"/>
    <w:rsid w:val="7F7F0C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98F95E"/>
  <w15:chartTrackingRefBased/>
  <w15:docId w15:val="{CE5A80D2-7C3D-45BB-8E2C-A7A7075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07F0C"/>
    <w:pPr>
      <w:spacing w:after="180" w:line="300" w:lineRule="atLeast"/>
    </w:pPr>
    <w:rPr>
      <w:rFonts w:eastAsiaTheme="minorHAnsi"/>
      <w:sz w:val="20"/>
      <w:szCs w:val="22"/>
      <w:lang w:eastAsia="en-US"/>
    </w:rPr>
  </w:style>
  <w:style w:type="paragraph" w:styleId="Heading1">
    <w:name w:val="heading 1"/>
    <w:basedOn w:val="Normal"/>
    <w:next w:val="Normal"/>
    <w:link w:val="Heading1Char"/>
    <w:semiHidden/>
    <w:rsid w:val="00F07F0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F07F0C"/>
    <w:pPr>
      <w:keepNext/>
      <w:keepLines/>
      <w:numPr>
        <w:ilvl w:val="1"/>
        <w:numId w:val="22"/>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F07F0C"/>
    <w:pPr>
      <w:keepNext/>
      <w:keepLines/>
      <w:numPr>
        <w:ilvl w:val="2"/>
        <w:numId w:val="22"/>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F07F0C"/>
    <w:pPr>
      <w:keepNext/>
      <w:keepLines/>
      <w:numPr>
        <w:ilvl w:val="3"/>
        <w:numId w:val="22"/>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F07F0C"/>
    <w:pPr>
      <w:keepNext/>
      <w:keepLines/>
      <w:numPr>
        <w:ilvl w:val="4"/>
        <w:numId w:val="22"/>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F07F0C"/>
    <w:pPr>
      <w:keepNext/>
      <w:keepLines/>
      <w:numPr>
        <w:ilvl w:val="5"/>
        <w:numId w:val="22"/>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F07F0C"/>
    <w:pPr>
      <w:keepNext/>
      <w:keepLines/>
      <w:numPr>
        <w:ilvl w:val="6"/>
        <w:numId w:val="22"/>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F07F0C"/>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F07F0C"/>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semiHidden/>
    <w:rsid w:val="00F07F0C"/>
    <w:rPr>
      <w:rFonts w:asciiTheme="majorHAnsi" w:eastAsiaTheme="majorEastAsia" w:hAnsiTheme="majorHAnsi" w:cstheme="majorBidi"/>
      <w:color w:val="081E36" w:themeColor="accent1" w:themeShade="BF"/>
      <w:sz w:val="32"/>
      <w:szCs w:val="32"/>
      <w:lang w:eastAsia="en-US"/>
    </w:rPr>
  </w:style>
  <w:style w:type="character" w:customStyle="1" w:styleId="Heading2Char">
    <w:name w:val="Heading 2 Char"/>
    <w:basedOn w:val="DefaultParagraphFont"/>
    <w:link w:val="Heading2"/>
    <w:semiHidden/>
    <w:rsid w:val="00F07F0C"/>
    <w:rPr>
      <w:rFonts w:asciiTheme="majorHAnsi" w:eastAsiaTheme="majorEastAsia" w:hAnsiTheme="majorHAnsi" w:cstheme="majorBidi"/>
      <w:color w:val="081E36" w:themeColor="accent1" w:themeShade="BF"/>
      <w:sz w:val="26"/>
      <w:szCs w:val="26"/>
      <w:lang w:eastAsia="en-US"/>
    </w:rPr>
  </w:style>
  <w:style w:type="character" w:customStyle="1" w:styleId="Heading3Char">
    <w:name w:val="Heading 3 Char"/>
    <w:basedOn w:val="DefaultParagraphFont"/>
    <w:link w:val="Heading3"/>
    <w:semiHidden/>
    <w:rsid w:val="00F07F0C"/>
    <w:rPr>
      <w:rFonts w:asciiTheme="majorHAnsi" w:eastAsiaTheme="majorEastAsia" w:hAnsiTheme="majorHAnsi" w:cstheme="majorBidi"/>
      <w:color w:val="051424" w:themeColor="accent1" w:themeShade="7F"/>
      <w:lang w:eastAsia="en-US"/>
    </w:rPr>
  </w:style>
  <w:style w:type="character" w:customStyle="1" w:styleId="Heading4Char">
    <w:name w:val="Heading 4 Char"/>
    <w:basedOn w:val="DefaultParagraphFont"/>
    <w:link w:val="Heading4"/>
    <w:semiHidden/>
    <w:rsid w:val="00F07F0C"/>
    <w:rPr>
      <w:rFonts w:asciiTheme="majorHAnsi" w:eastAsiaTheme="majorEastAsia" w:hAnsiTheme="majorHAnsi" w:cstheme="majorBidi"/>
      <w:i/>
      <w:iCs/>
      <w:color w:val="081E36" w:themeColor="accent1" w:themeShade="BF"/>
      <w:sz w:val="20"/>
      <w:szCs w:val="22"/>
      <w:lang w:eastAsia="en-US"/>
    </w:rPr>
  </w:style>
  <w:style w:type="character" w:customStyle="1" w:styleId="Heading5Char">
    <w:name w:val="Heading 5 Char"/>
    <w:basedOn w:val="DefaultParagraphFont"/>
    <w:link w:val="Heading5"/>
    <w:semiHidden/>
    <w:rsid w:val="00F07F0C"/>
    <w:rPr>
      <w:rFonts w:asciiTheme="majorHAnsi" w:eastAsiaTheme="majorEastAsia" w:hAnsiTheme="majorHAnsi" w:cstheme="majorBidi"/>
      <w:color w:val="081E36" w:themeColor="accent1" w:themeShade="BF"/>
      <w:sz w:val="20"/>
      <w:szCs w:val="22"/>
      <w:lang w:eastAsia="en-US"/>
    </w:rPr>
  </w:style>
  <w:style w:type="character" w:customStyle="1" w:styleId="Heading6Char">
    <w:name w:val="Heading 6 Char"/>
    <w:basedOn w:val="DefaultParagraphFont"/>
    <w:link w:val="Heading6"/>
    <w:semiHidden/>
    <w:rsid w:val="00F07F0C"/>
    <w:rPr>
      <w:rFonts w:asciiTheme="majorHAnsi" w:eastAsiaTheme="majorEastAsia" w:hAnsiTheme="majorHAnsi" w:cstheme="majorBidi"/>
      <w:color w:val="051424" w:themeColor="accent1" w:themeShade="7F"/>
      <w:sz w:val="20"/>
      <w:szCs w:val="22"/>
      <w:lang w:eastAsia="en-US"/>
    </w:rPr>
  </w:style>
  <w:style w:type="character" w:customStyle="1" w:styleId="Heading7Char">
    <w:name w:val="Heading 7 Char"/>
    <w:basedOn w:val="DefaultParagraphFont"/>
    <w:link w:val="Heading7"/>
    <w:semiHidden/>
    <w:rsid w:val="00F07F0C"/>
    <w:rPr>
      <w:rFonts w:asciiTheme="majorHAnsi" w:eastAsiaTheme="majorEastAsia" w:hAnsiTheme="majorHAnsi" w:cstheme="majorBidi"/>
      <w:i/>
      <w:iCs/>
      <w:color w:val="051424" w:themeColor="accent1" w:themeShade="7F"/>
      <w:sz w:val="20"/>
      <w:szCs w:val="22"/>
      <w:lang w:eastAsia="en-US"/>
    </w:rPr>
  </w:style>
  <w:style w:type="character" w:customStyle="1" w:styleId="Heading8Char">
    <w:name w:val="Heading 8 Char"/>
    <w:basedOn w:val="DefaultParagraphFont"/>
    <w:link w:val="Heading8"/>
    <w:semiHidden/>
    <w:rsid w:val="00F07F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07F0C"/>
    <w:rPr>
      <w:rFonts w:asciiTheme="majorHAnsi" w:eastAsiaTheme="majorEastAsia" w:hAnsiTheme="majorHAnsi" w:cstheme="majorBidi"/>
      <w:i/>
      <w:iCs/>
      <w:color w:val="272727" w:themeColor="text1" w:themeTint="D8"/>
      <w:sz w:val="21"/>
      <w:szCs w:val="21"/>
      <w:lang w:eastAsia="en-US"/>
    </w:rPr>
  </w:style>
  <w:style w:type="character" w:customStyle="1" w:styleId="TitleChar">
    <w:name w:val="Title Char"/>
    <w:basedOn w:val="DefaultParagraphFont"/>
    <w:link w:val="Title"/>
    <w:rsid w:val="00F07F0C"/>
    <w:rPr>
      <w:rFonts w:asciiTheme="majorHAnsi" w:eastAsiaTheme="majorEastAsia" w:hAnsiTheme="majorHAnsi" w:cstheme="majorBidi"/>
      <w:b/>
      <w:color w:val="0B2949" w:themeColor="accent1"/>
      <w:spacing w:val="-10"/>
      <w:kern w:val="28"/>
      <w:sz w:val="40"/>
      <w:szCs w:val="56"/>
      <w:lang w:eastAsia="en-US"/>
    </w:rPr>
  </w:style>
  <w:style w:type="paragraph" w:styleId="Title">
    <w:name w:val="Title"/>
    <w:basedOn w:val="Normal"/>
    <w:next w:val="Paragraph"/>
    <w:link w:val="TitleChar"/>
    <w:qFormat/>
    <w:rsid w:val="00F07F0C"/>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SubtitleChar">
    <w:name w:val="Subtitle Char"/>
    <w:basedOn w:val="DefaultParagraphFont"/>
    <w:link w:val="Subtitle"/>
    <w:semiHidden/>
    <w:rsid w:val="00F07F0C"/>
    <w:rPr>
      <w:rFonts w:asciiTheme="majorHAnsi" w:hAnsiTheme="majorHAnsi"/>
      <w:color w:val="444D54" w:themeColor="accent3" w:themeShade="BF"/>
      <w:spacing w:val="15"/>
      <w:sz w:val="30"/>
      <w:szCs w:val="22"/>
      <w:lang w:eastAsia="en-US"/>
    </w:rPr>
  </w:style>
  <w:style w:type="paragraph" w:styleId="Subtitle">
    <w:name w:val="Subtitle"/>
    <w:basedOn w:val="Normal"/>
    <w:next w:val="Normal"/>
    <w:link w:val="SubtitleChar"/>
    <w:semiHidden/>
    <w:rsid w:val="00F07F0C"/>
    <w:pPr>
      <w:numPr>
        <w:ilvl w:val="1"/>
      </w:numPr>
      <w:spacing w:before="120" w:after="240"/>
    </w:pPr>
    <w:rPr>
      <w:rFonts w:asciiTheme="majorHAnsi" w:eastAsiaTheme="minorEastAsia" w:hAnsiTheme="majorHAnsi"/>
      <w:color w:val="444D54" w:themeColor="accent3" w:themeShade="BF"/>
      <w:spacing w:val="15"/>
      <w:sz w:val="30"/>
    </w:rPr>
  </w:style>
  <w:style w:type="character" w:styleId="IntenseEmphasis">
    <w:name w:val="Intense Emphasis"/>
    <w:basedOn w:val="DefaultParagraphFont"/>
    <w:semiHidden/>
    <w:rsid w:val="00F07F0C"/>
    <w:rPr>
      <w:i/>
      <w:iCs/>
      <w:color w:val="0B2949" w:themeColor="accent1"/>
    </w:rPr>
  </w:style>
  <w:style w:type="character" w:customStyle="1" w:styleId="QuoteChar">
    <w:name w:val="Quote Char"/>
    <w:basedOn w:val="DefaultParagraphFont"/>
    <w:link w:val="Quote"/>
    <w:rsid w:val="00F07F0C"/>
    <w:rPr>
      <w:rFonts w:asciiTheme="majorHAnsi" w:eastAsiaTheme="minorHAnsi" w:hAnsiTheme="majorHAnsi"/>
      <w:iCs/>
      <w:color w:val="444D54" w:themeColor="accent3" w:themeShade="BF"/>
      <w:szCs w:val="21"/>
      <w:lang w:eastAsia="en-US"/>
    </w:rPr>
  </w:style>
  <w:style w:type="paragraph" w:styleId="Quote">
    <w:name w:val="Quote"/>
    <w:basedOn w:val="Normal"/>
    <w:link w:val="QuoteChar"/>
    <w:qFormat/>
    <w:rsid w:val="00F07F0C"/>
    <w:pPr>
      <w:spacing w:before="40" w:after="60"/>
    </w:pPr>
    <w:rPr>
      <w:rFonts w:asciiTheme="majorHAnsi" w:hAnsiTheme="majorHAnsi"/>
      <w:iCs/>
      <w:color w:val="444D54" w:themeColor="accent3" w:themeShade="BF"/>
      <w:sz w:val="24"/>
      <w:szCs w:val="21"/>
    </w:rPr>
  </w:style>
  <w:style w:type="character" w:customStyle="1" w:styleId="IntenseQuoteChar">
    <w:name w:val="Intense Quote Char"/>
    <w:basedOn w:val="DefaultParagraphFont"/>
    <w:link w:val="IntenseQuote"/>
    <w:semiHidden/>
    <w:rsid w:val="00F07F0C"/>
    <w:rPr>
      <w:rFonts w:eastAsiaTheme="minorHAnsi"/>
      <w:i/>
      <w:iCs/>
      <w:color w:val="0B2949" w:themeColor="accent1"/>
      <w:sz w:val="20"/>
      <w:szCs w:val="22"/>
      <w:lang w:eastAsia="en-US"/>
    </w:rPr>
  </w:style>
  <w:style w:type="paragraph" w:styleId="IntenseQuote">
    <w:name w:val="Intense Quote"/>
    <w:basedOn w:val="Normal"/>
    <w:next w:val="Normal"/>
    <w:link w:val="IntenseQuoteChar"/>
    <w:semiHidden/>
    <w:rsid w:val="00F07F0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styleId="IntenseReference">
    <w:name w:val="Intense Reference"/>
    <w:basedOn w:val="DefaultParagraphFont"/>
    <w:semiHidden/>
    <w:rsid w:val="00F07F0C"/>
    <w:rPr>
      <w:b/>
      <w:bCs/>
      <w:smallCaps/>
      <w:color w:val="0B2949" w:themeColor="accent1"/>
      <w:spacing w:val="5"/>
    </w:rPr>
  </w:style>
  <w:style w:type="character" w:styleId="CommentReference">
    <w:name w:val="annotation reference"/>
    <w:basedOn w:val="DefaultParagraphFont"/>
    <w:semiHidden/>
    <w:rsid w:val="00F07F0C"/>
    <w:rPr>
      <w:sz w:val="16"/>
      <w:szCs w:val="16"/>
    </w:rPr>
  </w:style>
  <w:style w:type="paragraph" w:styleId="CommentText">
    <w:name w:val="annotation text"/>
    <w:basedOn w:val="Normal"/>
    <w:link w:val="CommentTextChar"/>
    <w:semiHidden/>
    <w:rsid w:val="00F07F0C"/>
    <w:pPr>
      <w:spacing w:line="240" w:lineRule="auto"/>
    </w:pPr>
    <w:rPr>
      <w:szCs w:val="20"/>
    </w:rPr>
  </w:style>
  <w:style w:type="character" w:customStyle="1" w:styleId="CommentTextChar">
    <w:name w:val="Comment Text Char"/>
    <w:basedOn w:val="DefaultParagraphFont"/>
    <w:link w:val="CommentText"/>
    <w:semiHidden/>
    <w:rsid w:val="00F07F0C"/>
    <w:rPr>
      <w:rFonts w:eastAsiaTheme="minorHAnsi"/>
      <w:sz w:val="20"/>
      <w:szCs w:val="20"/>
      <w:lang w:eastAsia="en-US"/>
    </w:rPr>
  </w:style>
  <w:style w:type="paragraph" w:styleId="ListParagraph">
    <w:name w:val="List Paragraph"/>
    <w:basedOn w:val="Normal"/>
    <w:semiHidden/>
    <w:rsid w:val="00F07F0C"/>
    <w:pPr>
      <w:ind w:left="1267" w:hanging="1267"/>
      <w:contextualSpacing/>
    </w:pPr>
  </w:style>
  <w:style w:type="paragraph" w:styleId="Header">
    <w:name w:val="header"/>
    <w:basedOn w:val="Normal"/>
    <w:link w:val="HeaderChar"/>
    <w:semiHidden/>
    <w:rsid w:val="00F07F0C"/>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07F0C"/>
    <w:rPr>
      <w:rFonts w:asciiTheme="majorHAnsi" w:eastAsiaTheme="minorHAnsi" w:hAnsiTheme="majorHAnsi"/>
      <w:sz w:val="18"/>
      <w:szCs w:val="22"/>
      <w:lang w:eastAsia="en-US"/>
    </w:rPr>
  </w:style>
  <w:style w:type="paragraph" w:styleId="Footer">
    <w:name w:val="footer"/>
    <w:basedOn w:val="Normal"/>
    <w:link w:val="FooterChar"/>
    <w:semiHidden/>
    <w:rsid w:val="00F07F0C"/>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F07F0C"/>
    <w:rPr>
      <w:rFonts w:asciiTheme="majorHAnsi" w:eastAsiaTheme="minorHAnsi" w:hAnsiTheme="majorHAnsi"/>
      <w:sz w:val="18"/>
      <w:szCs w:val="22"/>
      <w:lang w:eastAsia="en-US"/>
    </w:rPr>
  </w:style>
  <w:style w:type="paragraph" w:styleId="CommentSubject">
    <w:name w:val="annotation subject"/>
    <w:basedOn w:val="CommentText"/>
    <w:next w:val="CommentText"/>
    <w:link w:val="CommentSubjectChar"/>
    <w:semiHidden/>
    <w:rsid w:val="00F07F0C"/>
    <w:rPr>
      <w:b/>
      <w:bCs/>
    </w:rPr>
  </w:style>
  <w:style w:type="character" w:customStyle="1" w:styleId="CommentSubjectChar">
    <w:name w:val="Comment Subject Char"/>
    <w:basedOn w:val="CommentTextChar"/>
    <w:link w:val="CommentSubject"/>
    <w:semiHidden/>
    <w:rsid w:val="00F07F0C"/>
    <w:rPr>
      <w:rFonts w:eastAsiaTheme="minorHAnsi"/>
      <w:b/>
      <w:bCs/>
      <w:sz w:val="20"/>
      <w:szCs w:val="20"/>
      <w:lang w:eastAsia="en-US"/>
    </w:rPr>
  </w:style>
  <w:style w:type="paragraph" w:styleId="Revision">
    <w:name w:val="Revision"/>
    <w:hidden/>
    <w:uiPriority w:val="99"/>
    <w:semiHidden/>
    <w:rsid w:val="00F07F0C"/>
    <w:pPr>
      <w:spacing w:after="0" w:line="240" w:lineRule="auto"/>
    </w:pPr>
    <w:rPr>
      <w:rFonts w:eastAsiaTheme="minorHAnsi"/>
      <w:sz w:val="20"/>
      <w:szCs w:val="22"/>
      <w:lang w:eastAsia="en-US"/>
    </w:rPr>
  </w:style>
  <w:style w:type="character" w:styleId="Hyperlink">
    <w:name w:val="Hyperlink"/>
    <w:basedOn w:val="DefaultParagraphFont"/>
    <w:unhideWhenUsed/>
    <w:qFormat/>
    <w:rsid w:val="00F07F0C"/>
    <w:rPr>
      <w:color w:val="0563C1" w:themeColor="hyperlink"/>
      <w:u w:val="single"/>
    </w:rPr>
  </w:style>
  <w:style w:type="character" w:styleId="UnresolvedMention">
    <w:name w:val="Unresolved Mention"/>
    <w:basedOn w:val="DefaultParagraphFont"/>
    <w:semiHidden/>
    <w:rsid w:val="00F07F0C"/>
    <w:rPr>
      <w:color w:val="605E5C"/>
      <w:shd w:val="clear" w:color="auto" w:fill="E1DFDD"/>
    </w:rPr>
  </w:style>
  <w:style w:type="paragraph" w:styleId="ListNumber">
    <w:name w:val="List Number"/>
    <w:basedOn w:val="Normal"/>
    <w:qFormat/>
    <w:rsid w:val="006A18C5"/>
    <w:pPr>
      <w:numPr>
        <w:numId w:val="2"/>
      </w:numPr>
      <w:adjustRightInd w:val="0"/>
      <w:spacing w:before="240" w:after="80" w:line="240" w:lineRule="atLeast"/>
    </w:pPr>
  </w:style>
  <w:style w:type="paragraph" w:customStyle="1" w:styleId="Listalpha2">
    <w:name w:val="List alpha 2"/>
    <w:basedOn w:val="ListParagraph"/>
    <w:qFormat/>
    <w:rsid w:val="00FA5E46"/>
    <w:pPr>
      <w:numPr>
        <w:ilvl w:val="1"/>
        <w:numId w:val="1"/>
      </w:numPr>
      <w:spacing w:after="60"/>
    </w:pPr>
    <w:rPr>
      <w:rFonts w:ascii="Calibri" w:eastAsia="Times New Roman" w:hAnsi="Calibri" w:cs="Calibri"/>
      <w:i/>
      <w:iCs/>
    </w:rPr>
  </w:style>
  <w:style w:type="paragraph" w:customStyle="1" w:styleId="TableTextLeft">
    <w:name w:val="Table Text Left"/>
    <w:qFormat/>
    <w:rsid w:val="00F07F0C"/>
    <w:pPr>
      <w:spacing w:before="40" w:after="20" w:line="240" w:lineRule="atLeast"/>
    </w:pPr>
    <w:rPr>
      <w:rFonts w:asciiTheme="majorHAnsi" w:eastAsiaTheme="minorHAnsi" w:hAnsiTheme="majorHAnsi"/>
      <w:color w:val="000000" w:themeColor="text1"/>
      <w:sz w:val="18"/>
      <w:szCs w:val="22"/>
      <w:lang w:eastAsia="en-US"/>
    </w:rPr>
  </w:style>
  <w:style w:type="paragraph" w:customStyle="1" w:styleId="Paragraph">
    <w:name w:val="Paragraph"/>
    <w:basedOn w:val="Normal"/>
    <w:qFormat/>
    <w:rsid w:val="00F07F0C"/>
  </w:style>
  <w:style w:type="paragraph" w:customStyle="1" w:styleId="ParagraphContinued">
    <w:name w:val="Paragraph Continued"/>
    <w:basedOn w:val="Paragraph"/>
    <w:next w:val="Paragraph"/>
    <w:qFormat/>
    <w:rsid w:val="00F07F0C"/>
    <w:pPr>
      <w:spacing w:before="180"/>
    </w:pPr>
  </w:style>
  <w:style w:type="paragraph" w:customStyle="1" w:styleId="H1">
    <w:name w:val="H1"/>
    <w:basedOn w:val="Heading1"/>
    <w:next w:val="Paragraph"/>
    <w:link w:val="H1Char"/>
    <w:qFormat/>
    <w:rsid w:val="00F07F0C"/>
    <w:pPr>
      <w:spacing w:before="180" w:after="60" w:line="360" w:lineRule="atLeast"/>
      <w:outlineLvl w:val="1"/>
    </w:pPr>
    <w:rPr>
      <w:color w:val="046B5C" w:themeColor="text2"/>
      <w:sz w:val="30"/>
    </w:rPr>
  </w:style>
  <w:style w:type="paragraph" w:styleId="ListBullet">
    <w:name w:val="List Bullet"/>
    <w:basedOn w:val="Normal"/>
    <w:qFormat/>
    <w:rsid w:val="00F07F0C"/>
    <w:pPr>
      <w:numPr>
        <w:numId w:val="50"/>
      </w:numPr>
      <w:spacing w:after="100"/>
      <w:ind w:left="187" w:hanging="187"/>
    </w:pPr>
  </w:style>
  <w:style w:type="paragraph" w:styleId="BalloonText">
    <w:name w:val="Balloon Text"/>
    <w:basedOn w:val="Normal"/>
    <w:link w:val="BalloonTextChar"/>
    <w:semiHidden/>
    <w:rsid w:val="00F0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07F0C"/>
    <w:rPr>
      <w:rFonts w:ascii="Segoe UI" w:hAnsi="Segoe UI" w:eastAsiaTheme="minorHAnsi" w:cs="Segoe UI"/>
      <w:sz w:val="18"/>
      <w:szCs w:val="18"/>
      <w:lang w:eastAsia="en-US"/>
    </w:rPr>
  </w:style>
  <w:style w:type="table" w:styleId="GridTable2Accent1">
    <w:name w:val="Grid Table 2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F07F0C"/>
    <w:pPr>
      <w:numPr>
        <w:numId w:val="14"/>
      </w:numPr>
      <w:adjustRightInd w:val="0"/>
      <w:spacing w:after="80"/>
    </w:pPr>
  </w:style>
  <w:style w:type="paragraph" w:styleId="ListBullet2">
    <w:name w:val="List Bullet 2"/>
    <w:basedOn w:val="Normal"/>
    <w:qFormat/>
    <w:rsid w:val="00F07F0C"/>
    <w:pPr>
      <w:numPr>
        <w:numId w:val="10"/>
      </w:numPr>
      <w:spacing w:after="100"/>
      <w:ind w:left="374" w:hanging="187"/>
    </w:pPr>
  </w:style>
  <w:style w:type="paragraph" w:styleId="List">
    <w:name w:val="List"/>
    <w:basedOn w:val="Normal"/>
    <w:semiHidden/>
    <w:rsid w:val="00F07F0C"/>
    <w:pPr>
      <w:numPr>
        <w:numId w:val="9"/>
      </w:numPr>
      <w:spacing w:after="80"/>
    </w:pPr>
  </w:style>
  <w:style w:type="paragraph" w:styleId="ListContinue">
    <w:name w:val="List Continue"/>
    <w:basedOn w:val="Normal"/>
    <w:qFormat/>
    <w:rsid w:val="00F07F0C"/>
    <w:pPr>
      <w:spacing w:after="80"/>
      <w:ind w:left="180"/>
    </w:pPr>
  </w:style>
  <w:style w:type="character" w:styleId="Emphasis">
    <w:name w:val="Emphasis"/>
    <w:basedOn w:val="DefaultParagraphFont"/>
    <w:semiHidden/>
    <w:rsid w:val="00F07F0C"/>
    <w:rPr>
      <w:i/>
      <w:iCs/>
    </w:rPr>
  </w:style>
  <w:style w:type="paragraph" w:styleId="Caption">
    <w:name w:val="caption"/>
    <w:basedOn w:val="TableTextLeft"/>
    <w:next w:val="Normal"/>
    <w:semiHidden/>
    <w:rsid w:val="00F07F0C"/>
    <w:pPr>
      <w:spacing w:before="240" w:after="60"/>
    </w:pPr>
    <w:rPr>
      <w:b/>
      <w:bCs/>
      <w:sz w:val="20"/>
      <w:szCs w:val="20"/>
    </w:rPr>
  </w:style>
  <w:style w:type="paragraph" w:styleId="ListContinue2">
    <w:name w:val="List Continue 2"/>
    <w:basedOn w:val="Normal"/>
    <w:qFormat/>
    <w:rsid w:val="00F07F0C"/>
    <w:pPr>
      <w:spacing w:after="80"/>
      <w:ind w:left="360"/>
    </w:pPr>
  </w:style>
  <w:style w:type="paragraph" w:customStyle="1" w:styleId="Acknowledgment">
    <w:name w:val="Acknowledgment"/>
    <w:basedOn w:val="H1"/>
    <w:next w:val="ParagraphContinued"/>
    <w:semiHidden/>
    <w:rsid w:val="00F07F0C"/>
    <w:rPr>
      <w:b/>
      <w:bCs/>
    </w:rPr>
  </w:style>
  <w:style w:type="paragraph" w:styleId="ListBullet3">
    <w:name w:val="List Bullet 3"/>
    <w:basedOn w:val="Normal"/>
    <w:qFormat/>
    <w:rsid w:val="00F07F0C"/>
    <w:pPr>
      <w:numPr>
        <w:numId w:val="11"/>
      </w:numPr>
      <w:spacing w:after="100"/>
      <w:ind w:left="547" w:hanging="187"/>
    </w:pPr>
  </w:style>
  <w:style w:type="paragraph" w:styleId="NoteHeading">
    <w:name w:val="Note Heading"/>
    <w:basedOn w:val="H1"/>
    <w:next w:val="Notes"/>
    <w:link w:val="NoteHeadingChar"/>
    <w:semiHidden/>
    <w:rsid w:val="00F07F0C"/>
    <w:pPr>
      <w:outlineLvl w:val="9"/>
    </w:pPr>
    <w:rPr>
      <w:color w:val="0B2949" w:themeColor="accent1"/>
      <w:sz w:val="20"/>
    </w:rPr>
  </w:style>
  <w:style w:type="character" w:customStyle="1" w:styleId="NoteHeadingChar">
    <w:name w:val="Note Heading Char"/>
    <w:basedOn w:val="DefaultParagraphFont"/>
    <w:link w:val="NoteHeading"/>
    <w:semiHidden/>
    <w:rsid w:val="00F07F0C"/>
    <w:rPr>
      <w:rFonts w:asciiTheme="majorHAnsi" w:eastAsiaTheme="majorEastAsia" w:hAnsiTheme="majorHAnsi" w:cstheme="majorBidi"/>
      <w:color w:val="0B2949" w:themeColor="accent1"/>
      <w:sz w:val="20"/>
      <w:szCs w:val="32"/>
      <w:lang w:eastAsia="en-US"/>
    </w:rPr>
  </w:style>
  <w:style w:type="paragraph" w:customStyle="1" w:styleId="Anchor">
    <w:name w:val="Anchor"/>
    <w:semiHidden/>
    <w:rsid w:val="00F07F0C"/>
    <w:pPr>
      <w:spacing w:after="0" w:line="20" w:lineRule="exact"/>
    </w:pPr>
    <w:rPr>
      <w:rFonts w:eastAsiaTheme="minorHAnsi"/>
      <w:b/>
      <w:bCs/>
      <w:color w:val="FFFFFF" w:themeColor="background1"/>
      <w:sz w:val="2"/>
      <w:szCs w:val="22"/>
      <w:lang w:eastAsia="en-US"/>
    </w:rPr>
  </w:style>
  <w:style w:type="paragraph" w:customStyle="1" w:styleId="AppendixTitle">
    <w:name w:val="Appendix Title"/>
    <w:basedOn w:val="H1"/>
    <w:next w:val="H2"/>
    <w:unhideWhenUsed/>
    <w:qFormat/>
    <w:rsid w:val="00F07F0C"/>
    <w:pPr>
      <w:spacing w:after="240"/>
      <w:jc w:val="center"/>
    </w:pPr>
    <w:rPr>
      <w:bCs/>
    </w:rPr>
  </w:style>
  <w:style w:type="paragraph" w:customStyle="1" w:styleId="AttachmentTitle">
    <w:name w:val="Attachment Title"/>
    <w:basedOn w:val="H1"/>
    <w:next w:val="H2"/>
    <w:semiHidden/>
    <w:rsid w:val="00F07F0C"/>
    <w:pPr>
      <w:jc w:val="center"/>
    </w:pPr>
    <w:rPr>
      <w:bCs/>
    </w:rPr>
  </w:style>
  <w:style w:type="paragraph" w:customStyle="1" w:styleId="Banner">
    <w:name w:val="Banner"/>
    <w:basedOn w:val="H1"/>
    <w:semiHidden/>
    <w:rsid w:val="00F07F0C"/>
    <w:pPr>
      <w:shd w:val="clear" w:color="auto" w:fill="FFFFFF" w:themeFill="background1"/>
      <w:spacing w:after="180"/>
    </w:pPr>
    <w:rPr>
      <w:bCs/>
      <w:color w:val="0B2949" w:themeColor="accent1"/>
    </w:rPr>
  </w:style>
  <w:style w:type="paragraph" w:styleId="Bibliography">
    <w:name w:val="Bibliography"/>
    <w:basedOn w:val="Normal"/>
    <w:qFormat/>
    <w:rsid w:val="00F07F0C"/>
    <w:pPr>
      <w:spacing w:after="80" w:line="240" w:lineRule="atLeast"/>
    </w:pPr>
    <w:rPr>
      <w:sz w:val="18"/>
    </w:rPr>
  </w:style>
  <w:style w:type="paragraph" w:styleId="BlockText">
    <w:name w:val="Block Text"/>
    <w:basedOn w:val="Normal"/>
    <w:semiHidden/>
    <w:rsid w:val="00F07F0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07F0C"/>
    <w:pPr>
      <w:spacing w:after="120"/>
    </w:pPr>
  </w:style>
  <w:style w:type="character" w:customStyle="1" w:styleId="BodyTextChar">
    <w:name w:val="Body Text Char"/>
    <w:basedOn w:val="DefaultParagraphFont"/>
    <w:link w:val="BodyText"/>
    <w:semiHidden/>
    <w:rsid w:val="00F07F0C"/>
    <w:rPr>
      <w:rFonts w:eastAsiaTheme="minorHAnsi"/>
      <w:sz w:val="20"/>
      <w:szCs w:val="22"/>
      <w:lang w:eastAsia="en-US"/>
    </w:rPr>
  </w:style>
  <w:style w:type="paragraph" w:styleId="BodyText2">
    <w:name w:val="Body Text 2"/>
    <w:basedOn w:val="Normal"/>
    <w:link w:val="BodyText2Char"/>
    <w:semiHidden/>
    <w:rsid w:val="00F07F0C"/>
    <w:pPr>
      <w:spacing w:after="120" w:line="480" w:lineRule="auto"/>
    </w:pPr>
  </w:style>
  <w:style w:type="character" w:customStyle="1" w:styleId="BodyText2Char">
    <w:name w:val="Body Text 2 Char"/>
    <w:basedOn w:val="DefaultParagraphFont"/>
    <w:link w:val="BodyText2"/>
    <w:semiHidden/>
    <w:rsid w:val="00F07F0C"/>
    <w:rPr>
      <w:rFonts w:eastAsiaTheme="minorHAnsi"/>
      <w:sz w:val="20"/>
      <w:szCs w:val="22"/>
      <w:lang w:eastAsia="en-US"/>
    </w:rPr>
  </w:style>
  <w:style w:type="paragraph" w:styleId="BodyText3">
    <w:name w:val="Body Text 3"/>
    <w:basedOn w:val="Normal"/>
    <w:link w:val="BodyText3Char"/>
    <w:semiHidden/>
    <w:rsid w:val="00F07F0C"/>
    <w:pPr>
      <w:spacing w:after="120"/>
    </w:pPr>
    <w:rPr>
      <w:sz w:val="16"/>
      <w:szCs w:val="16"/>
    </w:rPr>
  </w:style>
  <w:style w:type="character" w:customStyle="1" w:styleId="BodyText3Char">
    <w:name w:val="Body Text 3 Char"/>
    <w:basedOn w:val="DefaultParagraphFont"/>
    <w:link w:val="BodyText3"/>
    <w:semiHidden/>
    <w:rsid w:val="00F07F0C"/>
    <w:rPr>
      <w:rFonts w:eastAsiaTheme="minorHAnsi"/>
      <w:sz w:val="16"/>
      <w:szCs w:val="16"/>
      <w:lang w:eastAsia="en-US"/>
    </w:rPr>
  </w:style>
  <w:style w:type="paragraph" w:styleId="BodyTextFirstIndent">
    <w:name w:val="Body Text First Indent"/>
    <w:basedOn w:val="BodyText"/>
    <w:link w:val="BodyTextFirstIndentChar"/>
    <w:semiHidden/>
    <w:rsid w:val="00F07F0C"/>
    <w:pPr>
      <w:spacing w:after="160"/>
      <w:ind w:firstLine="360"/>
    </w:pPr>
  </w:style>
  <w:style w:type="character" w:customStyle="1" w:styleId="BodyTextFirstIndentChar">
    <w:name w:val="Body Text First Indent Char"/>
    <w:basedOn w:val="BodyTextChar"/>
    <w:link w:val="BodyTextFirstIndent"/>
    <w:semiHidden/>
    <w:rsid w:val="00F07F0C"/>
    <w:rPr>
      <w:rFonts w:eastAsiaTheme="minorHAnsi"/>
      <w:sz w:val="20"/>
      <w:szCs w:val="22"/>
      <w:lang w:eastAsia="en-US"/>
    </w:rPr>
  </w:style>
  <w:style w:type="paragraph" w:styleId="BodyTextIndent">
    <w:name w:val="Body Text Indent"/>
    <w:basedOn w:val="Normal"/>
    <w:link w:val="BodyTextIndentChar"/>
    <w:semiHidden/>
    <w:rsid w:val="00F07F0C"/>
    <w:pPr>
      <w:spacing w:after="120"/>
      <w:ind w:left="360"/>
    </w:pPr>
  </w:style>
  <w:style w:type="character" w:customStyle="1" w:styleId="BodyTextIndentChar">
    <w:name w:val="Body Text Indent Char"/>
    <w:basedOn w:val="DefaultParagraphFont"/>
    <w:link w:val="BodyTextIndent"/>
    <w:semiHidden/>
    <w:rsid w:val="00F07F0C"/>
    <w:rPr>
      <w:rFonts w:eastAsiaTheme="minorHAnsi"/>
      <w:sz w:val="20"/>
      <w:szCs w:val="22"/>
      <w:lang w:eastAsia="en-US"/>
    </w:rPr>
  </w:style>
  <w:style w:type="paragraph" w:styleId="BodyTextFirstIndent2">
    <w:name w:val="Body Text First Indent 2"/>
    <w:basedOn w:val="BodyTextIndent"/>
    <w:link w:val="BodyTextFirstIndent2Char"/>
    <w:semiHidden/>
    <w:rsid w:val="00F07F0C"/>
    <w:pPr>
      <w:spacing w:after="160"/>
      <w:ind w:firstLine="360"/>
    </w:pPr>
  </w:style>
  <w:style w:type="character" w:customStyle="1" w:styleId="BodyTextFirstIndent2Char">
    <w:name w:val="Body Text First Indent 2 Char"/>
    <w:basedOn w:val="BodyTextIndentChar"/>
    <w:link w:val="BodyTextFirstIndent2"/>
    <w:semiHidden/>
    <w:rsid w:val="00F07F0C"/>
    <w:rPr>
      <w:rFonts w:eastAsiaTheme="minorHAnsi"/>
      <w:sz w:val="20"/>
      <w:szCs w:val="22"/>
      <w:lang w:eastAsia="en-US"/>
    </w:rPr>
  </w:style>
  <w:style w:type="paragraph" w:styleId="BodyTextIndent2">
    <w:name w:val="Body Text Indent 2"/>
    <w:basedOn w:val="Normal"/>
    <w:link w:val="BodyTextIndent2Char"/>
    <w:semiHidden/>
    <w:rsid w:val="00F07F0C"/>
    <w:pPr>
      <w:spacing w:after="120" w:line="480" w:lineRule="auto"/>
      <w:ind w:left="360"/>
    </w:pPr>
  </w:style>
  <w:style w:type="character" w:customStyle="1" w:styleId="BodyTextIndent2Char">
    <w:name w:val="Body Text Indent 2 Char"/>
    <w:basedOn w:val="DefaultParagraphFont"/>
    <w:link w:val="BodyTextIndent2"/>
    <w:semiHidden/>
    <w:rsid w:val="00F07F0C"/>
    <w:rPr>
      <w:rFonts w:eastAsiaTheme="minorHAnsi"/>
      <w:sz w:val="20"/>
      <w:szCs w:val="22"/>
      <w:lang w:eastAsia="en-US"/>
    </w:rPr>
  </w:style>
  <w:style w:type="paragraph" w:styleId="BodyTextIndent3">
    <w:name w:val="Body Text Indent 3"/>
    <w:basedOn w:val="Normal"/>
    <w:link w:val="BodyTextIndent3Char"/>
    <w:semiHidden/>
    <w:rsid w:val="00F07F0C"/>
    <w:pPr>
      <w:spacing w:after="120"/>
      <w:ind w:left="360"/>
    </w:pPr>
    <w:rPr>
      <w:sz w:val="16"/>
      <w:szCs w:val="16"/>
    </w:rPr>
  </w:style>
  <w:style w:type="character" w:customStyle="1" w:styleId="BodyTextIndent3Char">
    <w:name w:val="Body Text Indent 3 Char"/>
    <w:basedOn w:val="DefaultParagraphFont"/>
    <w:link w:val="BodyTextIndent3"/>
    <w:semiHidden/>
    <w:rsid w:val="00F07F0C"/>
    <w:rPr>
      <w:rFonts w:eastAsiaTheme="minorHAnsi"/>
      <w:sz w:val="16"/>
      <w:szCs w:val="16"/>
      <w:lang w:eastAsia="en-US"/>
    </w:rPr>
  </w:style>
  <w:style w:type="character" w:styleId="BookTitle">
    <w:name w:val="Book Title"/>
    <w:basedOn w:val="DefaultParagraphFont"/>
    <w:semiHidden/>
    <w:rsid w:val="00F07F0C"/>
    <w:rPr>
      <w:b/>
      <w:bCs/>
      <w:i/>
      <w:iCs/>
      <w:spacing w:val="5"/>
    </w:rPr>
  </w:style>
  <w:style w:type="paragraph" w:customStyle="1" w:styleId="Blank">
    <w:name w:val="Blank"/>
    <w:basedOn w:val="Normal"/>
    <w:semiHidden/>
    <w:rsid w:val="00F07F0C"/>
    <w:pPr>
      <w:spacing w:before="5120" w:after="0"/>
      <w:jc w:val="center"/>
    </w:pPr>
    <w:rPr>
      <w:b/>
      <w:bCs/>
    </w:rPr>
  </w:style>
  <w:style w:type="paragraph" w:customStyle="1" w:styleId="Byline">
    <w:name w:val="Byline"/>
    <w:basedOn w:val="Normal"/>
    <w:semiHidden/>
    <w:rsid w:val="00F07F0C"/>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07F0C"/>
    <w:pPr>
      <w:ind w:left="720" w:right="720"/>
    </w:pPr>
    <w:rPr>
      <w:bCs/>
      <w:color w:val="000000" w:themeColor="text1"/>
      <w:sz w:val="22"/>
    </w:rPr>
  </w:style>
  <w:style w:type="paragraph" w:styleId="Date">
    <w:name w:val="Date"/>
    <w:basedOn w:val="Normal"/>
    <w:next w:val="Normal"/>
    <w:link w:val="DateChar"/>
    <w:semiHidden/>
    <w:rsid w:val="00F07F0C"/>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F07F0C"/>
    <w:rPr>
      <w:rFonts w:asciiTheme="majorHAnsi" w:eastAsiaTheme="minorHAnsi" w:hAnsiTheme="majorHAnsi"/>
      <w:b/>
      <w:color w:val="444D54" w:themeColor="accent3" w:themeShade="BF"/>
      <w:sz w:val="20"/>
      <w:szCs w:val="22"/>
      <w:lang w:eastAsia="en-US"/>
    </w:rPr>
  </w:style>
  <w:style w:type="paragraph" w:customStyle="1" w:styleId="CoverTitle">
    <w:name w:val="Cover Title"/>
    <w:semiHidden/>
    <w:rsid w:val="00F07F0C"/>
    <w:pPr>
      <w:spacing w:before="6720" w:after="240" w:line="600" w:lineRule="atLeast"/>
      <w:outlineLvl w:val="0"/>
    </w:pPr>
    <w:rPr>
      <w:rFonts w:asciiTheme="majorHAnsi" w:eastAsiaTheme="minorHAnsi" w:hAnsiTheme="majorHAnsi"/>
      <w:b/>
      <w:bCs/>
      <w:color w:val="FFFFFF" w:themeColor="background1"/>
      <w:spacing w:val="5"/>
      <w:sz w:val="52"/>
      <w:szCs w:val="22"/>
      <w:lang w:eastAsia="en-US"/>
    </w:rPr>
  </w:style>
  <w:style w:type="paragraph" w:customStyle="1" w:styleId="CoverDate">
    <w:name w:val="Cover Date"/>
    <w:semiHidden/>
    <w:rsid w:val="00F07F0C"/>
    <w:pPr>
      <w:spacing w:before="360" w:after="0" w:line="264" w:lineRule="auto"/>
    </w:pPr>
    <w:rPr>
      <w:rFonts w:asciiTheme="majorHAnsi" w:eastAsiaTheme="minorHAnsi" w:hAnsiTheme="majorHAnsi"/>
      <w:b/>
      <w:bCs/>
      <w:color w:val="0B2949" w:themeColor="accent1"/>
      <w:szCs w:val="22"/>
      <w:lang w:eastAsia="en-US"/>
    </w:rPr>
  </w:style>
  <w:style w:type="paragraph" w:styleId="ListNumber3">
    <w:name w:val="List Number 3"/>
    <w:basedOn w:val="Normal"/>
    <w:qFormat/>
    <w:rsid w:val="00F07F0C"/>
    <w:pPr>
      <w:numPr>
        <w:numId w:val="15"/>
      </w:numPr>
      <w:adjustRightInd w:val="0"/>
      <w:spacing w:after="80"/>
    </w:pPr>
  </w:style>
  <w:style w:type="paragraph" w:styleId="ListNumber4">
    <w:name w:val="List Number 4"/>
    <w:basedOn w:val="Normal"/>
    <w:semiHidden/>
    <w:rsid w:val="00F07F0C"/>
    <w:pPr>
      <w:numPr>
        <w:numId w:val="16"/>
      </w:numPr>
      <w:spacing w:after="80"/>
    </w:pPr>
  </w:style>
  <w:style w:type="paragraph" w:customStyle="1" w:styleId="CoverSubtitle">
    <w:name w:val="Cover Subtitle"/>
    <w:semiHidden/>
    <w:rsid w:val="00F07F0C"/>
    <w:pPr>
      <w:spacing w:after="0" w:line="400" w:lineRule="atLeast"/>
    </w:pPr>
    <w:rPr>
      <w:rFonts w:asciiTheme="majorHAnsi" w:eastAsiaTheme="minorHAnsi" w:hAnsiTheme="majorHAnsi"/>
      <w:color w:val="FFFFFF" w:themeColor="background1"/>
      <w:spacing w:val="5"/>
      <w:sz w:val="36"/>
      <w:szCs w:val="22"/>
      <w:lang w:eastAsia="en-US"/>
    </w:rPr>
  </w:style>
  <w:style w:type="paragraph" w:customStyle="1" w:styleId="CoverText">
    <w:name w:val="Cover Text"/>
    <w:semiHidden/>
    <w:rsid w:val="00F07F0C"/>
    <w:pPr>
      <w:spacing w:after="240" w:line="280" w:lineRule="atLeast"/>
      <w:contextualSpacing/>
    </w:pPr>
    <w:rPr>
      <w:rFonts w:eastAsiaTheme="minorHAnsi"/>
      <w:color w:val="0B2949" w:themeColor="accent1"/>
      <w:sz w:val="20"/>
      <w:szCs w:val="22"/>
      <w:lang w:eastAsia="en-US"/>
    </w:rPr>
  </w:style>
  <w:style w:type="paragraph" w:customStyle="1" w:styleId="CoverHead">
    <w:name w:val="Cover Head"/>
    <w:basedOn w:val="CoverDate"/>
    <w:semiHidden/>
    <w:rsid w:val="00F07F0C"/>
    <w:pPr>
      <w:spacing w:before="0" w:after="90" w:line="280" w:lineRule="atLeast"/>
    </w:pPr>
    <w:rPr>
      <w:rFonts w:asciiTheme="minorHAnsi" w:hAnsiTheme="minorHAnsi"/>
      <w:sz w:val="20"/>
    </w:rPr>
  </w:style>
  <w:style w:type="paragraph" w:customStyle="1" w:styleId="CoverAuthor">
    <w:name w:val="Cover Author"/>
    <w:basedOn w:val="CoverDate"/>
    <w:semiHidden/>
    <w:rsid w:val="00F07F0C"/>
    <w:pPr>
      <w:spacing w:before="120"/>
    </w:pPr>
    <w:rPr>
      <w:b w:val="0"/>
    </w:rPr>
  </w:style>
  <w:style w:type="paragraph" w:styleId="DocumentMap">
    <w:name w:val="Document Map"/>
    <w:basedOn w:val="Normal"/>
    <w:link w:val="DocumentMapChar"/>
    <w:semiHidden/>
    <w:rsid w:val="00F07F0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07F0C"/>
    <w:rPr>
      <w:rFonts w:ascii="Segoe UI" w:hAnsi="Segoe UI" w:eastAsiaTheme="minorHAnsi" w:cs="Segoe UI"/>
      <w:sz w:val="16"/>
      <w:szCs w:val="16"/>
      <w:lang w:eastAsia="en-US"/>
    </w:rPr>
  </w:style>
  <w:style w:type="character" w:styleId="EndnoteReference">
    <w:name w:val="endnote reference"/>
    <w:basedOn w:val="DefaultParagraphFont"/>
    <w:semiHidden/>
    <w:unhideWhenUsed/>
    <w:rsid w:val="00F07F0C"/>
    <w:rPr>
      <w:vertAlign w:val="superscript"/>
    </w:rPr>
  </w:style>
  <w:style w:type="paragraph" w:customStyle="1" w:styleId="Addressee">
    <w:name w:val="Addressee"/>
    <w:basedOn w:val="Normal"/>
    <w:semiHidden/>
    <w:rsid w:val="00F07F0C"/>
    <w:pPr>
      <w:tabs>
        <w:tab w:val="left" w:pos="576"/>
      </w:tabs>
      <w:spacing w:before="240"/>
      <w:ind w:left="576" w:hanging="576"/>
    </w:pPr>
  </w:style>
  <w:style w:type="paragraph" w:customStyle="1" w:styleId="PubinfoAuthor">
    <w:name w:val="Pubinfo Author"/>
    <w:basedOn w:val="Pubinfo"/>
    <w:semiHidden/>
    <w:rsid w:val="00F07F0C"/>
    <w:pPr>
      <w:spacing w:after="0"/>
    </w:pPr>
  </w:style>
  <w:style w:type="paragraph" w:customStyle="1" w:styleId="ExhibitFootnote">
    <w:name w:val="Exhibit Footnote"/>
    <w:basedOn w:val="TableTextLeft"/>
    <w:unhideWhenUsed/>
    <w:qFormat/>
    <w:rsid w:val="00F07F0C"/>
    <w:pPr>
      <w:spacing w:after="40" w:line="200" w:lineRule="atLeast"/>
    </w:pPr>
    <w:rPr>
      <w:sz w:val="16"/>
    </w:rPr>
  </w:style>
  <w:style w:type="paragraph" w:styleId="Closing">
    <w:name w:val="Closing"/>
    <w:basedOn w:val="Normal"/>
    <w:link w:val="ClosingChar"/>
    <w:semiHidden/>
    <w:rsid w:val="00F07F0C"/>
    <w:pPr>
      <w:spacing w:after="240" w:line="240" w:lineRule="auto"/>
      <w:ind w:left="4320"/>
      <w:contextualSpacing/>
    </w:pPr>
  </w:style>
  <w:style w:type="character" w:customStyle="1" w:styleId="ClosingChar">
    <w:name w:val="Closing Char"/>
    <w:basedOn w:val="DefaultParagraphFont"/>
    <w:link w:val="Closing"/>
    <w:semiHidden/>
    <w:rsid w:val="00F07F0C"/>
    <w:rPr>
      <w:rFonts w:eastAsiaTheme="minorHAnsi"/>
      <w:sz w:val="20"/>
      <w:szCs w:val="22"/>
      <w:lang w:eastAsia="en-US"/>
    </w:rPr>
  </w:style>
  <w:style w:type="paragraph" w:customStyle="1" w:styleId="ESH1">
    <w:name w:val="ES H1"/>
    <w:basedOn w:val="H1"/>
    <w:next w:val="ESParagraph"/>
    <w:semiHidden/>
    <w:unhideWhenUsed/>
    <w:rsid w:val="00F07F0C"/>
    <w:pPr>
      <w:outlineLvl w:val="9"/>
    </w:pPr>
  </w:style>
  <w:style w:type="paragraph" w:customStyle="1" w:styleId="ESH2">
    <w:name w:val="ES H2"/>
    <w:basedOn w:val="ESH1"/>
    <w:next w:val="ESParagraph"/>
    <w:semiHidden/>
    <w:unhideWhenUsed/>
    <w:rsid w:val="00F07F0C"/>
    <w:rPr>
      <w:b/>
      <w:color w:val="0B2949" w:themeColor="accent1"/>
      <w:sz w:val="24"/>
    </w:rPr>
  </w:style>
  <w:style w:type="paragraph" w:customStyle="1" w:styleId="ESListBullet">
    <w:name w:val="ES List Bullet"/>
    <w:basedOn w:val="ESParagraph"/>
    <w:semiHidden/>
    <w:unhideWhenUsed/>
    <w:rsid w:val="00F07F0C"/>
    <w:pPr>
      <w:numPr>
        <w:numId w:val="18"/>
      </w:numPr>
    </w:pPr>
  </w:style>
  <w:style w:type="paragraph" w:customStyle="1" w:styleId="ESListNumber">
    <w:name w:val="ES List Number"/>
    <w:basedOn w:val="ESParagraph"/>
    <w:semiHidden/>
    <w:unhideWhenUsed/>
    <w:rsid w:val="00F07F0C"/>
    <w:pPr>
      <w:numPr>
        <w:numId w:val="19"/>
      </w:numPr>
    </w:pPr>
  </w:style>
  <w:style w:type="paragraph" w:customStyle="1" w:styleId="ESParagraph">
    <w:name w:val="ES Paragraph"/>
    <w:basedOn w:val="Normal"/>
    <w:semiHidden/>
    <w:unhideWhenUsed/>
    <w:rsid w:val="00F07F0C"/>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F07F0C"/>
    <w:pPr>
      <w:spacing w:before="160"/>
    </w:pPr>
  </w:style>
  <w:style w:type="paragraph" w:customStyle="1" w:styleId="ExhibitSource">
    <w:name w:val="Exhibit Source"/>
    <w:basedOn w:val="TableTextLeft"/>
    <w:unhideWhenUsed/>
    <w:qFormat/>
    <w:rsid w:val="00F07F0C"/>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F07F0C"/>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F07F0C"/>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F07F0C"/>
    <w:rPr>
      <w:color w:val="0B2949" w:themeColor="accent1"/>
    </w:rPr>
  </w:style>
  <w:style w:type="paragraph" w:customStyle="1" w:styleId="Feature1">
    <w:name w:val="Feature1"/>
    <w:basedOn w:val="Normal"/>
    <w:semiHidden/>
    <w:rsid w:val="00F07F0C"/>
    <w:pPr>
      <w:spacing w:after="0"/>
    </w:pPr>
  </w:style>
  <w:style w:type="paragraph" w:customStyle="1" w:styleId="Feature1Title">
    <w:name w:val="Feature1 Title"/>
    <w:basedOn w:val="H1"/>
    <w:next w:val="Feature1"/>
    <w:semiHidden/>
    <w:rsid w:val="00F07F0C"/>
  </w:style>
  <w:style w:type="paragraph" w:customStyle="1" w:styleId="Feature1ListBullet">
    <w:name w:val="Feature1 List Bullet"/>
    <w:basedOn w:val="Feature1"/>
    <w:semiHidden/>
    <w:rsid w:val="00F07F0C"/>
  </w:style>
  <w:style w:type="paragraph" w:customStyle="1" w:styleId="Feature1ListNumber">
    <w:name w:val="Feature1 List Number"/>
    <w:basedOn w:val="Feature1"/>
    <w:semiHidden/>
    <w:rsid w:val="00F07F0C"/>
  </w:style>
  <w:style w:type="paragraph" w:customStyle="1" w:styleId="Feature1Head">
    <w:name w:val="Feature1 Head"/>
    <w:basedOn w:val="Feature1Title"/>
    <w:next w:val="Feature1"/>
    <w:semiHidden/>
    <w:rsid w:val="00F07F0C"/>
    <w:pPr>
      <w:spacing w:after="80" w:line="240" w:lineRule="auto"/>
      <w:outlineLvl w:val="9"/>
    </w:pPr>
  </w:style>
  <w:style w:type="paragraph" w:customStyle="1" w:styleId="Feature2">
    <w:name w:val="Feature2"/>
    <w:basedOn w:val="Normal"/>
    <w:semiHidden/>
    <w:rsid w:val="00F07F0C"/>
    <w:pPr>
      <w:spacing w:after="0"/>
    </w:pPr>
  </w:style>
  <w:style w:type="paragraph" w:customStyle="1" w:styleId="Feature2Title">
    <w:name w:val="Feature2 Title"/>
    <w:basedOn w:val="H1"/>
    <w:semiHidden/>
    <w:rsid w:val="00F07F0C"/>
  </w:style>
  <w:style w:type="paragraph" w:customStyle="1" w:styleId="Feature2Head">
    <w:name w:val="Feature2 Head"/>
    <w:basedOn w:val="Feature2Title"/>
    <w:next w:val="Feature2"/>
    <w:semiHidden/>
    <w:rsid w:val="00F07F0C"/>
  </w:style>
  <w:style w:type="paragraph" w:customStyle="1" w:styleId="Feature2ListBullet">
    <w:name w:val="Feature2 List Bullet"/>
    <w:basedOn w:val="Feature2"/>
    <w:semiHidden/>
    <w:rsid w:val="00F07F0C"/>
  </w:style>
  <w:style w:type="paragraph" w:customStyle="1" w:styleId="Feature2ListNumber">
    <w:name w:val="Feature2 List Number"/>
    <w:basedOn w:val="Feature2"/>
    <w:semiHidden/>
    <w:rsid w:val="00F07F0C"/>
  </w:style>
  <w:style w:type="paragraph" w:customStyle="1" w:styleId="Feature1ListHead">
    <w:name w:val="Feature1 List Head"/>
    <w:basedOn w:val="Feature1"/>
    <w:next w:val="Feature1ListBullet"/>
    <w:semiHidden/>
    <w:rsid w:val="00F07F0C"/>
    <w:rPr>
      <w:b/>
    </w:rPr>
  </w:style>
  <w:style w:type="paragraph" w:customStyle="1" w:styleId="Feature2ListHead">
    <w:name w:val="Feature2 List Head"/>
    <w:basedOn w:val="Feature2"/>
    <w:next w:val="Feature2ListBullet"/>
    <w:semiHidden/>
    <w:rsid w:val="00F07F0C"/>
    <w:rPr>
      <w:b/>
    </w:rPr>
  </w:style>
  <w:style w:type="paragraph" w:customStyle="1" w:styleId="FigureTitle">
    <w:name w:val="Figure Title"/>
    <w:basedOn w:val="ExhibitTitle"/>
    <w:next w:val="ExhibitSource"/>
    <w:qFormat/>
    <w:rsid w:val="00F07F0C"/>
  </w:style>
  <w:style w:type="paragraph" w:customStyle="1" w:styleId="H2">
    <w:name w:val="H2"/>
    <w:basedOn w:val="H1"/>
    <w:next w:val="Paragraph"/>
    <w:qFormat/>
    <w:rsid w:val="007E0327"/>
    <w:pPr>
      <w:spacing w:before="240" w:line="320" w:lineRule="atLeast"/>
      <w:outlineLvl w:val="2"/>
    </w:pPr>
    <w:rPr>
      <w:b/>
      <w:color w:val="0B2949" w:themeColor="accent1"/>
      <w:sz w:val="24"/>
    </w:rPr>
  </w:style>
  <w:style w:type="paragraph" w:customStyle="1" w:styleId="H3">
    <w:name w:val="H3"/>
    <w:basedOn w:val="H1"/>
    <w:next w:val="Paragraph"/>
    <w:qFormat/>
    <w:rsid w:val="007E0327"/>
    <w:pPr>
      <w:spacing w:before="240" w:line="260" w:lineRule="atLeast"/>
      <w:outlineLvl w:val="3"/>
    </w:pPr>
    <w:rPr>
      <w:rFonts w:ascii="Segoe UI" w:hAnsi="Segoe UI" w:cs="Segoe UI"/>
      <w:b/>
      <w:color w:val="000000" w:themeColor="text1"/>
      <w:sz w:val="20"/>
      <w:szCs w:val="20"/>
    </w:rPr>
  </w:style>
  <w:style w:type="paragraph" w:customStyle="1" w:styleId="H4">
    <w:name w:val="H4"/>
    <w:basedOn w:val="H1"/>
    <w:next w:val="ParagraphContinued"/>
    <w:qFormat/>
    <w:rsid w:val="00F07F0C"/>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F07F0C"/>
    <w:pPr>
      <w:spacing w:after="0" w:line="240" w:lineRule="auto"/>
      <w:ind w:left="200" w:hanging="200"/>
    </w:pPr>
  </w:style>
  <w:style w:type="paragraph" w:styleId="IndexHeading">
    <w:name w:val="index heading"/>
    <w:basedOn w:val="Normal"/>
    <w:next w:val="Index1"/>
    <w:semiHidden/>
    <w:rsid w:val="00F07F0C"/>
    <w:rPr>
      <w:rFonts w:asciiTheme="majorHAnsi" w:eastAsiaTheme="majorEastAsia" w:hAnsiTheme="majorHAnsi" w:cstheme="majorBidi"/>
      <w:b/>
      <w:bCs/>
    </w:rPr>
  </w:style>
  <w:style w:type="paragraph" w:customStyle="1" w:styleId="Introduction">
    <w:name w:val="Introduction"/>
    <w:basedOn w:val="Normal"/>
    <w:semiHidden/>
    <w:rsid w:val="00F07F0C"/>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F07F0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lang w:eastAsia="en-US"/>
    </w:rPr>
  </w:style>
  <w:style w:type="character" w:customStyle="1" w:styleId="MacroTextChar">
    <w:name w:val="Macro Text Char"/>
    <w:basedOn w:val="DefaultParagraphFont"/>
    <w:link w:val="Macro"/>
    <w:semiHidden/>
    <w:rsid w:val="00F07F0C"/>
    <w:rPr>
      <w:rFonts w:ascii="Consolas" w:hAnsi="Consolas" w:eastAsiaTheme="minorHAnsi"/>
      <w:sz w:val="20"/>
      <w:szCs w:val="20"/>
      <w:lang w:eastAsia="en-US"/>
    </w:rPr>
  </w:style>
  <w:style w:type="paragraph" w:customStyle="1" w:styleId="Notes">
    <w:name w:val="Notes"/>
    <w:basedOn w:val="Normal"/>
    <w:semiHidden/>
    <w:rsid w:val="00F07F0C"/>
    <w:rPr>
      <w:color w:val="046B5C" w:themeColor="text2"/>
    </w:rPr>
  </w:style>
  <w:style w:type="paragraph" w:customStyle="1" w:styleId="Pubinfo">
    <w:name w:val="Pubinfo"/>
    <w:basedOn w:val="Normal"/>
    <w:semiHidden/>
    <w:rsid w:val="00F07F0C"/>
    <w:rPr>
      <w:b/>
    </w:rPr>
  </w:style>
  <w:style w:type="paragraph" w:customStyle="1" w:styleId="PubinfoCategory">
    <w:name w:val="Pubinfo Category"/>
    <w:basedOn w:val="Pubinfo"/>
    <w:semiHidden/>
    <w:rsid w:val="00F07F0C"/>
  </w:style>
  <w:style w:type="paragraph" w:customStyle="1" w:styleId="PubinfoDate">
    <w:name w:val="Pubinfo Date"/>
    <w:basedOn w:val="PubinfoCategory"/>
    <w:semiHidden/>
    <w:rsid w:val="00F07F0C"/>
  </w:style>
  <w:style w:type="paragraph" w:customStyle="1" w:styleId="PubinfoHead">
    <w:name w:val="Pubinfo Head"/>
    <w:basedOn w:val="Pubinfo"/>
    <w:semiHidden/>
    <w:rsid w:val="00F07F0C"/>
  </w:style>
  <w:style w:type="paragraph" w:customStyle="1" w:styleId="PubinfoList">
    <w:name w:val="Pubinfo List"/>
    <w:basedOn w:val="Pubinfo"/>
    <w:semiHidden/>
    <w:rsid w:val="00F07F0C"/>
  </w:style>
  <w:style w:type="paragraph" w:customStyle="1" w:styleId="PubinfoNumber">
    <w:name w:val="Pubinfo Number"/>
    <w:basedOn w:val="Pubinfo"/>
    <w:semiHidden/>
    <w:rsid w:val="00F07F0C"/>
  </w:style>
  <w:style w:type="paragraph" w:customStyle="1" w:styleId="QuoteAttribution">
    <w:name w:val="Quote Attribution"/>
    <w:basedOn w:val="Quote"/>
    <w:qFormat/>
    <w:rsid w:val="00F07F0C"/>
    <w:pPr>
      <w:spacing w:before="0" w:after="160"/>
      <w:jc w:val="right"/>
    </w:pPr>
    <w:rPr>
      <w:sz w:val="20"/>
    </w:rPr>
  </w:style>
  <w:style w:type="paragraph" w:customStyle="1" w:styleId="SidebarTitle">
    <w:name w:val="Sidebar Title"/>
    <w:basedOn w:val="H1"/>
    <w:next w:val="Sidebar"/>
    <w:qFormat/>
    <w:rsid w:val="00F07F0C"/>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F07F0C"/>
  </w:style>
  <w:style w:type="paragraph" w:customStyle="1" w:styleId="TableTextRight">
    <w:name w:val="Table Text Right"/>
    <w:basedOn w:val="TableTextLeft"/>
    <w:qFormat/>
    <w:rsid w:val="00F07F0C"/>
    <w:pPr>
      <w:jc w:val="right"/>
    </w:pPr>
  </w:style>
  <w:style w:type="paragraph" w:customStyle="1" w:styleId="TableTextDecimal">
    <w:name w:val="Table Text Decimal"/>
    <w:basedOn w:val="TableTextLeft"/>
    <w:qFormat/>
    <w:rsid w:val="00F07F0C"/>
    <w:pPr>
      <w:tabs>
        <w:tab w:val="decimal" w:pos="576"/>
      </w:tabs>
    </w:pPr>
  </w:style>
  <w:style w:type="paragraph" w:customStyle="1" w:styleId="TableRowHead">
    <w:name w:val="Table Row Head"/>
    <w:basedOn w:val="TableTextLeft"/>
    <w:qFormat/>
    <w:rsid w:val="00F07F0C"/>
    <w:pPr>
      <w:keepNext/>
      <w:spacing w:after="40"/>
    </w:pPr>
    <w:rPr>
      <w:b/>
      <w:color w:val="auto"/>
    </w:rPr>
  </w:style>
  <w:style w:type="paragraph" w:customStyle="1" w:styleId="TableListNumber">
    <w:name w:val="Table List Number"/>
    <w:basedOn w:val="TableTextLeft"/>
    <w:qFormat/>
    <w:rsid w:val="00F07F0C"/>
    <w:pPr>
      <w:numPr>
        <w:numId w:val="20"/>
      </w:numPr>
    </w:pPr>
  </w:style>
  <w:style w:type="paragraph" w:customStyle="1" w:styleId="TableListBullet">
    <w:name w:val="Table List Bullet"/>
    <w:basedOn w:val="TableTextLeft"/>
    <w:qFormat/>
    <w:rsid w:val="00F07F0C"/>
    <w:pPr>
      <w:numPr>
        <w:numId w:val="21"/>
      </w:numPr>
    </w:pPr>
  </w:style>
  <w:style w:type="paragraph" w:customStyle="1" w:styleId="TableHeaderCenter">
    <w:name w:val="Table Header Center"/>
    <w:basedOn w:val="TableTextLeft"/>
    <w:qFormat/>
    <w:rsid w:val="00F07F0C"/>
    <w:pPr>
      <w:keepNext/>
      <w:jc w:val="center"/>
    </w:pPr>
    <w:rPr>
      <w:color w:val="FFFFFF" w:themeColor="background1"/>
    </w:rPr>
  </w:style>
  <w:style w:type="paragraph" w:customStyle="1" w:styleId="TableHeaderLeft">
    <w:name w:val="Table Header Left"/>
    <w:basedOn w:val="TableTextLeft"/>
    <w:qFormat/>
    <w:rsid w:val="00F07F0C"/>
    <w:pPr>
      <w:keepNext/>
    </w:pPr>
    <w:rPr>
      <w:color w:val="FFFFFF" w:themeColor="background1"/>
    </w:rPr>
  </w:style>
  <w:style w:type="paragraph" w:customStyle="1" w:styleId="TableTitle">
    <w:name w:val="Table Title"/>
    <w:basedOn w:val="ExhibitTitle"/>
    <w:qFormat/>
    <w:rsid w:val="00F07F0C"/>
    <w:pPr>
      <w:spacing w:before="180"/>
    </w:pPr>
  </w:style>
  <w:style w:type="paragraph" w:customStyle="1" w:styleId="TableTextCentered">
    <w:name w:val="Table Text Centered"/>
    <w:basedOn w:val="TableTextLeft"/>
    <w:qFormat/>
    <w:rsid w:val="00F07F0C"/>
    <w:pPr>
      <w:jc w:val="center"/>
    </w:pPr>
  </w:style>
  <w:style w:type="paragraph" w:styleId="TOC1">
    <w:name w:val="toc 1"/>
    <w:basedOn w:val="Normal"/>
    <w:next w:val="Normal"/>
    <w:semiHidden/>
    <w:rsid w:val="00F07F0C"/>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F07F0C"/>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F07F0C"/>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F07F0C"/>
    <w:pPr>
      <w:spacing w:after="0" w:line="360" w:lineRule="atLeast"/>
    </w:pPr>
    <w:rPr>
      <w:rFonts w:asciiTheme="majorHAnsi" w:eastAsiaTheme="minorHAnsi" w:hAnsiTheme="majorHAnsi"/>
      <w:color w:val="0B2949" w:themeColor="accent1"/>
      <w:sz w:val="30"/>
      <w:szCs w:val="22"/>
      <w:lang w:eastAsia="en-US"/>
    </w:rPr>
  </w:style>
  <w:style w:type="paragraph" w:styleId="List2">
    <w:name w:val="List 2"/>
    <w:basedOn w:val="Normal"/>
    <w:semiHidden/>
    <w:rsid w:val="00F07F0C"/>
    <w:pPr>
      <w:numPr>
        <w:ilvl w:val="1"/>
        <w:numId w:val="9"/>
      </w:numPr>
      <w:contextualSpacing/>
    </w:pPr>
  </w:style>
  <w:style w:type="paragraph" w:styleId="List3">
    <w:name w:val="List 3"/>
    <w:basedOn w:val="Normal"/>
    <w:semiHidden/>
    <w:rsid w:val="00F07F0C"/>
    <w:pPr>
      <w:numPr>
        <w:ilvl w:val="2"/>
        <w:numId w:val="9"/>
      </w:numPr>
      <w:contextualSpacing/>
    </w:pPr>
  </w:style>
  <w:style w:type="paragraph" w:customStyle="1" w:styleId="ListAlpha">
    <w:name w:val="List Alpha"/>
    <w:basedOn w:val="List"/>
    <w:qFormat/>
    <w:rsid w:val="00F07F0C"/>
    <w:pPr>
      <w:numPr>
        <w:numId w:val="22"/>
      </w:numPr>
    </w:pPr>
  </w:style>
  <w:style w:type="paragraph" w:customStyle="1" w:styleId="ListAlpha20">
    <w:name w:val="List Alpha 2"/>
    <w:basedOn w:val="List2"/>
    <w:qFormat/>
    <w:rsid w:val="006A18C5"/>
    <w:pPr>
      <w:numPr>
        <w:ilvl w:val="0"/>
        <w:numId w:val="27"/>
      </w:numPr>
      <w:spacing w:after="80"/>
      <w:contextualSpacing w:val="0"/>
    </w:pPr>
  </w:style>
  <w:style w:type="paragraph" w:customStyle="1" w:styleId="ListAlpha3">
    <w:name w:val="List Alpha 3"/>
    <w:basedOn w:val="List3"/>
    <w:qFormat/>
    <w:rsid w:val="00F07F0C"/>
    <w:pPr>
      <w:numPr>
        <w:ilvl w:val="0"/>
        <w:numId w:val="52"/>
      </w:numPr>
      <w:spacing w:after="80"/>
      <w:contextualSpacing w:val="0"/>
    </w:pPr>
  </w:style>
  <w:style w:type="paragraph" w:styleId="List4">
    <w:name w:val="List 4"/>
    <w:basedOn w:val="Normal"/>
    <w:semiHidden/>
    <w:rsid w:val="00F07F0C"/>
    <w:pPr>
      <w:numPr>
        <w:ilvl w:val="3"/>
        <w:numId w:val="9"/>
      </w:numPr>
      <w:contextualSpacing/>
    </w:pPr>
  </w:style>
  <w:style w:type="paragraph" w:customStyle="1" w:styleId="Outline1">
    <w:name w:val="Outline 1"/>
    <w:basedOn w:val="List"/>
    <w:semiHidden/>
    <w:rsid w:val="00F07F0C"/>
    <w:pPr>
      <w:numPr>
        <w:numId w:val="0"/>
      </w:numPr>
      <w:spacing w:after="0"/>
    </w:pPr>
  </w:style>
  <w:style w:type="paragraph" w:customStyle="1" w:styleId="Outline2">
    <w:name w:val="Outline 2"/>
    <w:basedOn w:val="List2"/>
    <w:semiHidden/>
    <w:rsid w:val="00F07F0C"/>
    <w:pPr>
      <w:numPr>
        <w:numId w:val="23"/>
      </w:numPr>
      <w:spacing w:after="0"/>
    </w:pPr>
  </w:style>
  <w:style w:type="paragraph" w:customStyle="1" w:styleId="Outline3">
    <w:name w:val="Outline 3"/>
    <w:basedOn w:val="List3"/>
    <w:semiHidden/>
    <w:rsid w:val="00F07F0C"/>
    <w:pPr>
      <w:numPr>
        <w:numId w:val="23"/>
      </w:numPr>
      <w:spacing w:after="0"/>
    </w:pPr>
  </w:style>
  <w:style w:type="paragraph" w:customStyle="1" w:styleId="Outline4">
    <w:name w:val="Outline 4"/>
    <w:basedOn w:val="List4"/>
    <w:semiHidden/>
    <w:rsid w:val="00F07F0C"/>
    <w:pPr>
      <w:numPr>
        <w:ilvl w:val="0"/>
        <w:numId w:val="0"/>
      </w:numPr>
      <w:spacing w:after="0"/>
      <w:ind w:left="1440" w:hanging="360"/>
    </w:pPr>
  </w:style>
  <w:style w:type="character" w:customStyle="1" w:styleId="BoldItalic">
    <w:name w:val="Bold Italic"/>
    <w:basedOn w:val="DefaultParagraphFont"/>
    <w:qFormat/>
    <w:rsid w:val="00F07F0C"/>
    <w:rPr>
      <w:b/>
      <w:i/>
    </w:rPr>
  </w:style>
  <w:style w:type="character" w:customStyle="1" w:styleId="BoldUnderline">
    <w:name w:val="Bold Underline"/>
    <w:basedOn w:val="DefaultParagraphFont"/>
    <w:qFormat/>
    <w:rsid w:val="00F07F0C"/>
    <w:rPr>
      <w:b/>
      <w:u w:val="single"/>
    </w:rPr>
  </w:style>
  <w:style w:type="character" w:customStyle="1" w:styleId="Default">
    <w:name w:val="Default"/>
    <w:basedOn w:val="DefaultParagraphFont"/>
    <w:semiHidden/>
    <w:rsid w:val="00F07F0C"/>
  </w:style>
  <w:style w:type="character" w:customStyle="1" w:styleId="HighlightBlue">
    <w:name w:val="Highlight Blue"/>
    <w:basedOn w:val="DefaultParagraphFont"/>
    <w:semiHidden/>
    <w:rsid w:val="00F07F0C"/>
    <w:rPr>
      <w:bdr w:val="none" w:sz="0" w:space="0" w:color="auto"/>
      <w:shd w:val="clear" w:color="auto" w:fill="D9E8F9" w:themeFill="accent1" w:themeFillTint="1A"/>
    </w:rPr>
  </w:style>
  <w:style w:type="character" w:customStyle="1" w:styleId="HighlightYellow">
    <w:name w:val="Highlight Yellow"/>
    <w:basedOn w:val="DefaultParagraphFont"/>
    <w:semiHidden/>
    <w:rsid w:val="00F07F0C"/>
    <w:rPr>
      <w:bdr w:val="none" w:sz="0" w:space="0" w:color="auto"/>
      <w:shd w:val="clear" w:color="auto" w:fill="FCF0D1" w:themeFill="accent4" w:themeFillTint="33"/>
    </w:rPr>
  </w:style>
  <w:style w:type="character" w:customStyle="1" w:styleId="RunIn">
    <w:name w:val="Run In"/>
    <w:basedOn w:val="DefaultParagraphFont"/>
    <w:qFormat/>
    <w:rsid w:val="00F07F0C"/>
    <w:rPr>
      <w:b/>
      <w:color w:val="000000" w:themeColor="text1"/>
    </w:rPr>
  </w:style>
  <w:style w:type="character" w:customStyle="1" w:styleId="TableTextTight">
    <w:name w:val="Table Text Tight"/>
    <w:basedOn w:val="DefaultParagraphFont"/>
    <w:qFormat/>
    <w:rsid w:val="00F07F0C"/>
    <w:rPr>
      <w:sz w:val="16"/>
    </w:rPr>
  </w:style>
  <w:style w:type="character" w:customStyle="1" w:styleId="TitleSubtitle">
    <w:name w:val="Title_Subtitle"/>
    <w:basedOn w:val="DefaultParagraphFont"/>
    <w:semiHidden/>
    <w:rsid w:val="00F07F0C"/>
    <w:rPr>
      <w:b/>
    </w:rPr>
  </w:style>
  <w:style w:type="table" w:customStyle="1" w:styleId="AlternateTable">
    <w:name w:val="Alternate Table"/>
    <w:basedOn w:val="TableNormal"/>
    <w:rsid w:val="00F07F0C"/>
    <w:pPr>
      <w:spacing w:before="40" w:after="20" w:line="240" w:lineRule="auto"/>
    </w:pPr>
    <w:rPr>
      <w:rFonts w:asciiTheme="majorHAnsi" w:eastAsiaTheme="minorHAnsi" w:hAnsiTheme="majorHAnsi"/>
      <w:sz w:val="18"/>
      <w:szCs w:val="22"/>
      <w:lang w:eastAsia="en-US"/>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F07F0C"/>
    <w:rPr>
      <w:color w:val="808080"/>
    </w:rPr>
  </w:style>
  <w:style w:type="paragraph" w:customStyle="1" w:styleId="TableTextDecimalWide">
    <w:name w:val="Table Text Decimal Wide"/>
    <w:basedOn w:val="TableTextDecimal"/>
    <w:qFormat/>
    <w:rsid w:val="00F07F0C"/>
    <w:pPr>
      <w:tabs>
        <w:tab w:val="clear" w:pos="576"/>
        <w:tab w:val="decimal" w:pos="864"/>
      </w:tabs>
    </w:pPr>
  </w:style>
  <w:style w:type="paragraph" w:customStyle="1" w:styleId="TableTextDecimalNarrow">
    <w:name w:val="Table Text Decimal Narrow"/>
    <w:basedOn w:val="TableTextDecimalWide"/>
    <w:qFormat/>
    <w:rsid w:val="00F07F0C"/>
    <w:pPr>
      <w:tabs>
        <w:tab w:val="decimal" w:pos="360"/>
        <w:tab w:val="clear" w:pos="864"/>
      </w:tabs>
    </w:pPr>
  </w:style>
  <w:style w:type="paragraph" w:styleId="ListBullet4">
    <w:name w:val="List Bullet 4"/>
    <w:basedOn w:val="Normal"/>
    <w:semiHidden/>
    <w:rsid w:val="00F07F0C"/>
    <w:pPr>
      <w:numPr>
        <w:numId w:val="12"/>
      </w:numPr>
      <w:contextualSpacing/>
    </w:pPr>
  </w:style>
  <w:style w:type="paragraph" w:customStyle="1" w:styleId="TitleRule">
    <w:name w:val="Title Rule"/>
    <w:basedOn w:val="Normal"/>
    <w:semiHidden/>
    <w:rsid w:val="00F07F0C"/>
    <w:pPr>
      <w:keepNext/>
      <w:spacing w:before="240" w:after="80"/>
    </w:pPr>
  </w:style>
  <w:style w:type="paragraph" w:styleId="ListBullet5">
    <w:name w:val="List Bullet 5"/>
    <w:basedOn w:val="Normal"/>
    <w:semiHidden/>
    <w:rsid w:val="00F07F0C"/>
    <w:pPr>
      <w:numPr>
        <w:numId w:val="13"/>
      </w:numPr>
      <w:contextualSpacing/>
    </w:pPr>
  </w:style>
  <w:style w:type="paragraph" w:styleId="ListNumber5">
    <w:name w:val="List Number 5"/>
    <w:basedOn w:val="Normal"/>
    <w:semiHidden/>
    <w:rsid w:val="00F07F0C"/>
    <w:pPr>
      <w:numPr>
        <w:numId w:val="17"/>
      </w:numPr>
      <w:spacing w:after="80"/>
    </w:pPr>
  </w:style>
  <w:style w:type="paragraph" w:customStyle="1" w:styleId="Sidebar">
    <w:name w:val="Sidebar"/>
    <w:basedOn w:val="Normal"/>
    <w:qFormat/>
    <w:rsid w:val="00F07F0C"/>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F07F0C"/>
    <w:pPr>
      <w:numPr>
        <w:numId w:val="26"/>
      </w:numPr>
    </w:pPr>
  </w:style>
  <w:style w:type="paragraph" w:customStyle="1" w:styleId="SidebarListNumber">
    <w:name w:val="Sidebar List Number"/>
    <w:basedOn w:val="Sidebar"/>
    <w:qFormat/>
    <w:rsid w:val="00F07F0C"/>
    <w:pPr>
      <w:numPr>
        <w:numId w:val="53"/>
      </w:numPr>
      <w:adjustRightInd w:val="0"/>
    </w:pPr>
  </w:style>
  <w:style w:type="paragraph" w:customStyle="1" w:styleId="TableListBullet2">
    <w:name w:val="Table List Bullet 2"/>
    <w:basedOn w:val="TableListBullet"/>
    <w:qFormat/>
    <w:rsid w:val="00F07F0C"/>
    <w:pPr>
      <w:numPr>
        <w:numId w:val="24"/>
      </w:numPr>
    </w:pPr>
  </w:style>
  <w:style w:type="paragraph" w:customStyle="1" w:styleId="TableListNumber2">
    <w:name w:val="Table List Number 2"/>
    <w:basedOn w:val="TableListNumber"/>
    <w:qFormat/>
    <w:rsid w:val="00F07F0C"/>
    <w:pPr>
      <w:numPr>
        <w:numId w:val="25"/>
      </w:numPr>
    </w:pPr>
  </w:style>
  <w:style w:type="paragraph" w:styleId="ListContinue3">
    <w:name w:val="List Continue 3"/>
    <w:basedOn w:val="Normal"/>
    <w:qFormat/>
    <w:rsid w:val="00F07F0C"/>
    <w:pPr>
      <w:spacing w:after="80"/>
      <w:ind w:left="540"/>
    </w:pPr>
  </w:style>
  <w:style w:type="paragraph" w:styleId="List5">
    <w:name w:val="List 5"/>
    <w:basedOn w:val="Normal"/>
    <w:semiHidden/>
    <w:rsid w:val="00F07F0C"/>
    <w:pPr>
      <w:numPr>
        <w:ilvl w:val="4"/>
        <w:numId w:val="9"/>
      </w:numPr>
      <w:contextualSpacing/>
    </w:pPr>
  </w:style>
  <w:style w:type="character" w:customStyle="1" w:styleId="H1Char">
    <w:name w:val="H1 Char"/>
    <w:basedOn w:val="DefaultParagraphFont"/>
    <w:link w:val="H1"/>
    <w:rsid w:val="00F07F0C"/>
    <w:rPr>
      <w:rFonts w:asciiTheme="majorHAnsi" w:eastAsiaTheme="majorEastAsia" w:hAnsiTheme="majorHAnsi" w:cstheme="majorBidi"/>
      <w:color w:val="046B5C" w:themeColor="text2"/>
      <w:sz w:val="30"/>
      <w:szCs w:val="32"/>
      <w:lang w:eastAsia="en-US"/>
    </w:rPr>
  </w:style>
  <w:style w:type="paragraph" w:customStyle="1" w:styleId="ListHead">
    <w:name w:val="List Head"/>
    <w:basedOn w:val="Paragraph"/>
    <w:semiHidden/>
    <w:rsid w:val="00F07F0C"/>
    <w:pPr>
      <w:spacing w:before="240" w:after="0"/>
    </w:pPr>
    <w:rPr>
      <w:b/>
    </w:rPr>
  </w:style>
  <w:style w:type="character" w:customStyle="1" w:styleId="Bold">
    <w:name w:val="Bold"/>
    <w:basedOn w:val="DefaultParagraphFont"/>
    <w:qFormat/>
    <w:rsid w:val="00F07F0C"/>
    <w:rPr>
      <w:b/>
    </w:rPr>
  </w:style>
  <w:style w:type="character" w:customStyle="1" w:styleId="Italic">
    <w:name w:val="Italic"/>
    <w:basedOn w:val="DefaultParagraphFont"/>
    <w:qFormat/>
    <w:rsid w:val="00F07F0C"/>
    <w:rPr>
      <w:i/>
    </w:rPr>
  </w:style>
  <w:style w:type="paragraph" w:customStyle="1" w:styleId="mathematicaorg">
    <w:name w:val="mathematica.org"/>
    <w:link w:val="mathematicaorgChar"/>
    <w:semiHidden/>
    <w:rsid w:val="00F07F0C"/>
    <w:pPr>
      <w:spacing w:after="0" w:line="240" w:lineRule="auto"/>
      <w:jc w:val="right"/>
    </w:pPr>
    <w:rPr>
      <w:rFonts w:eastAsia="Times New Roman" w:asciiTheme="majorHAnsi" w:hAnsiTheme="majorHAnsi" w:cs="Times New Roman"/>
      <w:noProof/>
      <w:spacing w:val="-2"/>
      <w:sz w:val="18"/>
      <w:szCs w:val="19"/>
      <w:lang w:eastAsia="en-US"/>
    </w:rPr>
  </w:style>
  <w:style w:type="table" w:customStyle="1" w:styleId="CoverTable">
    <w:name w:val="Cover Table"/>
    <w:basedOn w:val="TableNormal"/>
    <w:rsid w:val="00F07F0C"/>
    <w:pPr>
      <w:spacing w:after="0" w:line="240" w:lineRule="auto"/>
    </w:pPr>
    <w:rPr>
      <w:sz w:val="22"/>
      <w:lang w:eastAsia="en-US"/>
    </w:rPr>
    <w:tblPr/>
    <w:tcPr>
      <w:noWrap/>
      <w:tcMar>
        <w:left w:w="0" w:type="dxa"/>
        <w:right w:w="0" w:type="dxa"/>
      </w:tcMar>
    </w:tcPr>
  </w:style>
  <w:style w:type="paragraph" w:customStyle="1" w:styleId="CoverRFP">
    <w:name w:val="Cover RFP"/>
    <w:basedOn w:val="CoverDate"/>
    <w:semiHidden/>
    <w:rsid w:val="00F07F0C"/>
    <w:pPr>
      <w:spacing w:before="3000" w:line="252" w:lineRule="auto"/>
    </w:pPr>
    <w:rPr>
      <w:rFonts w:eastAsia="Times New Roman" w:cs="Times New Roman"/>
      <w:bCs w:val="0"/>
      <w:spacing w:val="2"/>
      <w:szCs w:val="20"/>
    </w:rPr>
  </w:style>
  <w:style w:type="numbering" w:customStyle="1" w:styleId="Feature20">
    <w:name w:val="Feature 2"/>
    <w:semiHidden/>
    <w:rsid w:val="00F07F0C"/>
    <w:pPr>
      <w:numPr>
        <w:numId w:val="5"/>
      </w:numPr>
    </w:pPr>
  </w:style>
  <w:style w:type="paragraph" w:customStyle="1" w:styleId="Covertextborder">
    <w:name w:val="Cover text border"/>
    <w:semiHidden/>
    <w:rsid w:val="00F07F0C"/>
    <w:pPr>
      <w:pBdr>
        <w:bottom w:val="single" w:sz="36" w:space="1" w:color="F1B51C" w:themeColor="accent4"/>
      </w:pBdr>
      <w:spacing w:before="120" w:after="240" w:line="240" w:lineRule="auto"/>
      <w:ind w:right="6480"/>
    </w:pPr>
    <w:rPr>
      <w:rFonts w:ascii="Arial" w:hAnsi="Arial" w:eastAsiaTheme="minorHAnsi" w:cs="Arial"/>
      <w:color w:val="0B2949" w:themeColor="accent1"/>
      <w:spacing w:val="2"/>
      <w:sz w:val="8"/>
      <w:szCs w:val="4"/>
      <w:lang w:eastAsia="en-US"/>
    </w:rPr>
  </w:style>
  <w:style w:type="paragraph" w:customStyle="1" w:styleId="CoverRFPNumber">
    <w:name w:val="Cover RFP Number"/>
    <w:semiHidden/>
    <w:rsid w:val="00F07F0C"/>
    <w:pPr>
      <w:widowControl w:val="0"/>
      <w:spacing w:before="1600" w:after="0" w:line="252" w:lineRule="auto"/>
    </w:pPr>
    <w:rPr>
      <w:rFonts w:ascii="Arial" w:hAnsi="Arial" w:eastAsiaTheme="minorHAnsi" w:cs="Arial"/>
      <w:b/>
      <w:color w:val="0B2949" w:themeColor="accent1"/>
      <w:spacing w:val="2"/>
      <w:lang w:eastAsia="en-US"/>
    </w:rPr>
  </w:style>
  <w:style w:type="paragraph" w:customStyle="1" w:styleId="CoverProposalVolume">
    <w:name w:val="Cover Proposal Volume"/>
    <w:semiHidden/>
    <w:rsid w:val="00F07F0C"/>
    <w:pPr>
      <w:spacing w:after="0" w:line="252" w:lineRule="auto"/>
    </w:pPr>
    <w:rPr>
      <w:rFonts w:ascii="Arial" w:hAnsi="Arial" w:eastAsiaTheme="minorHAnsi" w:cs="Arial"/>
      <w:b/>
      <w:color w:val="0B2949" w:themeColor="accent1"/>
      <w:spacing w:val="2"/>
      <w:lang w:eastAsia="en-US"/>
    </w:rPr>
  </w:style>
  <w:style w:type="paragraph" w:customStyle="1" w:styleId="Reference">
    <w:name w:val="Reference"/>
    <w:basedOn w:val="ListContinue"/>
    <w:qFormat/>
    <w:rsid w:val="00F07F0C"/>
    <w:pPr>
      <w:keepLines/>
      <w:spacing w:line="240" w:lineRule="atLeast"/>
      <w:ind w:left="288" w:hanging="288"/>
    </w:pPr>
    <w:rPr>
      <w:sz w:val="18"/>
    </w:rPr>
  </w:style>
  <w:style w:type="paragraph" w:styleId="TOC4">
    <w:name w:val="toc 4"/>
    <w:basedOn w:val="Normal"/>
    <w:next w:val="Normal"/>
    <w:semiHidden/>
    <w:rsid w:val="00F07F0C"/>
    <w:pPr>
      <w:spacing w:after="100"/>
      <w:ind w:left="1728" w:hanging="432"/>
    </w:pPr>
    <w:rPr>
      <w:rFonts w:asciiTheme="majorHAnsi" w:hAnsiTheme="majorHAnsi"/>
      <w:sz w:val="19"/>
    </w:rPr>
  </w:style>
  <w:style w:type="paragraph" w:customStyle="1" w:styleId="Disclaimer">
    <w:name w:val="Disclaimer"/>
    <w:basedOn w:val="Footer"/>
    <w:semiHidden/>
    <w:rsid w:val="00F07F0C"/>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F07F0C"/>
    <w:rPr>
      <w:vertAlign w:val="subscript"/>
    </w:rPr>
  </w:style>
  <w:style w:type="paragraph" w:styleId="Salutation">
    <w:name w:val="Salutation"/>
    <w:basedOn w:val="Normal"/>
    <w:next w:val="Paragraph"/>
    <w:link w:val="SalutationChar"/>
    <w:semiHidden/>
    <w:rsid w:val="00F07F0C"/>
    <w:pPr>
      <w:tabs>
        <w:tab w:val="left" w:pos="1440"/>
      </w:tabs>
      <w:spacing w:line="245" w:lineRule="auto"/>
      <w:ind w:left="1440" w:hanging="1440"/>
    </w:pPr>
  </w:style>
  <w:style w:type="character" w:customStyle="1" w:styleId="SalutationChar">
    <w:name w:val="Salutation Char"/>
    <w:basedOn w:val="DefaultParagraphFont"/>
    <w:link w:val="Salutation"/>
    <w:semiHidden/>
    <w:rsid w:val="00F07F0C"/>
    <w:rPr>
      <w:rFonts w:eastAsiaTheme="minorHAnsi"/>
      <w:sz w:val="20"/>
      <w:szCs w:val="22"/>
      <w:lang w:eastAsia="en-US"/>
    </w:rPr>
  </w:style>
  <w:style w:type="numbering" w:styleId="111111">
    <w:name w:val="Outline List 2"/>
    <w:basedOn w:val="NoList"/>
    <w:semiHidden/>
    <w:unhideWhenUsed/>
    <w:rsid w:val="00F07F0C"/>
    <w:pPr>
      <w:numPr>
        <w:numId w:val="6"/>
      </w:numPr>
    </w:pPr>
  </w:style>
  <w:style w:type="character" w:customStyle="1" w:styleId="Superscript">
    <w:name w:val="Superscript"/>
    <w:basedOn w:val="DefaultParagraphFont"/>
    <w:qFormat/>
    <w:rsid w:val="00F07F0C"/>
    <w:rPr>
      <w:vertAlign w:val="superscript"/>
    </w:rPr>
  </w:style>
  <w:style w:type="character" w:customStyle="1" w:styleId="Underline">
    <w:name w:val="Underline"/>
    <w:basedOn w:val="DefaultParagraphFont"/>
    <w:qFormat/>
    <w:rsid w:val="00F07F0C"/>
    <w:rPr>
      <w:u w:val="single"/>
    </w:rPr>
  </w:style>
  <w:style w:type="paragraph" w:styleId="FootnoteText">
    <w:name w:val="footnote text"/>
    <w:basedOn w:val="Normal"/>
    <w:link w:val="FootnoteTextChar"/>
    <w:semiHidden/>
    <w:unhideWhenUsed/>
    <w:rsid w:val="00F07F0C"/>
    <w:pPr>
      <w:spacing w:after="40" w:line="220" w:lineRule="atLeast"/>
    </w:pPr>
    <w:rPr>
      <w:sz w:val="18"/>
      <w:szCs w:val="20"/>
    </w:rPr>
  </w:style>
  <w:style w:type="character" w:customStyle="1" w:styleId="FootnoteTextChar">
    <w:name w:val="Footnote Text Char"/>
    <w:basedOn w:val="DefaultParagraphFont"/>
    <w:link w:val="FootnoteText"/>
    <w:semiHidden/>
    <w:rsid w:val="00F07F0C"/>
    <w:rPr>
      <w:rFonts w:eastAsiaTheme="minorHAnsi"/>
      <w:sz w:val="18"/>
      <w:szCs w:val="20"/>
      <w:lang w:eastAsia="en-US"/>
    </w:rPr>
  </w:style>
  <w:style w:type="character" w:styleId="FootnoteReference">
    <w:name w:val="footnote reference"/>
    <w:basedOn w:val="DefaultParagraphFont"/>
    <w:semiHidden/>
    <w:unhideWhenUsed/>
    <w:rsid w:val="00F07F0C"/>
    <w:rPr>
      <w:vertAlign w:val="superscript"/>
    </w:rPr>
  </w:style>
  <w:style w:type="paragraph" w:styleId="EndnoteText">
    <w:name w:val="endnote text"/>
    <w:basedOn w:val="Normal"/>
    <w:link w:val="EndnoteTextChar"/>
    <w:semiHidden/>
    <w:unhideWhenUsed/>
    <w:rsid w:val="00F07F0C"/>
    <w:pPr>
      <w:spacing w:after="60" w:line="220" w:lineRule="atLeast"/>
    </w:pPr>
    <w:rPr>
      <w:sz w:val="18"/>
      <w:szCs w:val="20"/>
    </w:rPr>
  </w:style>
  <w:style w:type="character" w:customStyle="1" w:styleId="EndnoteTextChar">
    <w:name w:val="Endnote Text Char"/>
    <w:basedOn w:val="DefaultParagraphFont"/>
    <w:link w:val="EndnoteText"/>
    <w:semiHidden/>
    <w:rsid w:val="00F07F0C"/>
    <w:rPr>
      <w:rFonts w:eastAsiaTheme="minorHAnsi"/>
      <w:sz w:val="18"/>
      <w:szCs w:val="20"/>
      <w:lang w:eastAsia="en-US"/>
    </w:rPr>
  </w:style>
  <w:style w:type="paragraph" w:styleId="NoSpacing">
    <w:name w:val="No Spacing"/>
    <w:qFormat/>
    <w:rsid w:val="00F07F0C"/>
    <w:pPr>
      <w:spacing w:after="0" w:line="280" w:lineRule="atLeast"/>
    </w:pPr>
    <w:rPr>
      <w:rFonts w:eastAsiaTheme="minorHAnsi"/>
      <w:sz w:val="20"/>
      <w:szCs w:val="22"/>
      <w:lang w:eastAsia="en-US"/>
    </w:rPr>
  </w:style>
  <w:style w:type="numbering" w:styleId="1ai">
    <w:name w:val="Outline List 1"/>
    <w:basedOn w:val="NoList"/>
    <w:semiHidden/>
    <w:unhideWhenUsed/>
    <w:rsid w:val="00F07F0C"/>
    <w:pPr>
      <w:numPr>
        <w:numId w:val="7"/>
      </w:numPr>
    </w:pPr>
  </w:style>
  <w:style w:type="numbering" w:styleId="ArticleSection">
    <w:name w:val="Outline List 3"/>
    <w:basedOn w:val="NoList"/>
    <w:semiHidden/>
    <w:unhideWhenUsed/>
    <w:rsid w:val="00F07F0C"/>
    <w:pPr>
      <w:numPr>
        <w:numId w:val="8"/>
      </w:numPr>
    </w:pPr>
  </w:style>
  <w:style w:type="table" w:styleId="ColorfulGrid">
    <w:name w:val="Colorful Grid"/>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07F0C"/>
    <w:pPr>
      <w:spacing w:after="0" w:line="240" w:lineRule="auto"/>
    </w:pPr>
    <w:rPr>
      <w:rFonts w:eastAsiaTheme="minorHAnsi"/>
      <w:color w:val="FFFFFF" w:themeColor="background1"/>
      <w:sz w:val="22"/>
      <w:szCs w:val="22"/>
      <w:lang w:eastAsia="en-US"/>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07F0C"/>
    <w:pPr>
      <w:spacing w:after="0" w:line="240" w:lineRule="auto"/>
    </w:pPr>
  </w:style>
  <w:style w:type="character" w:customStyle="1" w:styleId="E-mailSignatureChar">
    <w:name w:val="E-mail Signature Char"/>
    <w:basedOn w:val="DefaultParagraphFont"/>
    <w:link w:val="E-mailSignature"/>
    <w:semiHidden/>
    <w:rsid w:val="00F07F0C"/>
    <w:rPr>
      <w:rFonts w:eastAsiaTheme="minorHAnsi"/>
      <w:sz w:val="20"/>
      <w:szCs w:val="22"/>
      <w:lang w:eastAsia="en-US"/>
    </w:rPr>
  </w:style>
  <w:style w:type="paragraph" w:styleId="EnvelopeAddress">
    <w:name w:val="envelope address"/>
    <w:basedOn w:val="Normal"/>
    <w:semiHidden/>
    <w:rsid w:val="00F07F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F07F0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F07F0C"/>
    <w:rPr>
      <w:color w:val="0563C1" w:themeColor="followedHyperlink"/>
      <w:u w:val="single"/>
    </w:rPr>
  </w:style>
  <w:style w:type="table" w:styleId="GridTable1Light">
    <w:name w:val="Grid Table 1 Light"/>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07F0C"/>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07F0C"/>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07F0C"/>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07F0C"/>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07F0C"/>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07F0C"/>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07F0C"/>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07F0C"/>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07F0C"/>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07F0C"/>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07F0C"/>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07F0C"/>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07F0C"/>
    <w:rPr>
      <w:color w:val="2B579A"/>
      <w:shd w:val="clear" w:color="auto" w:fill="E1DFDD"/>
    </w:rPr>
  </w:style>
  <w:style w:type="character" w:styleId="HTMLAcronym">
    <w:name w:val="HTML Acronym"/>
    <w:basedOn w:val="DefaultParagraphFont"/>
    <w:semiHidden/>
    <w:rsid w:val="00F07F0C"/>
  </w:style>
  <w:style w:type="paragraph" w:styleId="HTMLAddress">
    <w:name w:val="HTML Address"/>
    <w:basedOn w:val="Normal"/>
    <w:link w:val="HTMLAddressChar"/>
    <w:semiHidden/>
    <w:rsid w:val="00F07F0C"/>
    <w:pPr>
      <w:spacing w:after="0" w:line="240" w:lineRule="auto"/>
    </w:pPr>
    <w:rPr>
      <w:i/>
      <w:iCs/>
    </w:rPr>
  </w:style>
  <w:style w:type="character" w:customStyle="1" w:styleId="HTMLAddressChar">
    <w:name w:val="HTML Address Char"/>
    <w:basedOn w:val="DefaultParagraphFont"/>
    <w:link w:val="HTMLAddress"/>
    <w:semiHidden/>
    <w:rsid w:val="00F07F0C"/>
    <w:rPr>
      <w:rFonts w:eastAsiaTheme="minorHAnsi"/>
      <w:i/>
      <w:iCs/>
      <w:sz w:val="20"/>
      <w:szCs w:val="22"/>
      <w:lang w:eastAsia="en-US"/>
    </w:rPr>
  </w:style>
  <w:style w:type="character" w:styleId="HTMLCite">
    <w:name w:val="HTML Cite"/>
    <w:basedOn w:val="DefaultParagraphFont"/>
    <w:semiHidden/>
    <w:rsid w:val="00F07F0C"/>
    <w:rPr>
      <w:i/>
      <w:iCs/>
    </w:rPr>
  </w:style>
  <w:style w:type="character" w:styleId="HTMLCode">
    <w:name w:val="HTML Code"/>
    <w:basedOn w:val="DefaultParagraphFont"/>
    <w:semiHidden/>
    <w:rsid w:val="00F07F0C"/>
    <w:rPr>
      <w:rFonts w:ascii="Consolas" w:hAnsi="Consolas"/>
      <w:sz w:val="20"/>
      <w:szCs w:val="20"/>
    </w:rPr>
  </w:style>
  <w:style w:type="character" w:styleId="HTMLDefinition">
    <w:name w:val="HTML Definition"/>
    <w:basedOn w:val="DefaultParagraphFont"/>
    <w:semiHidden/>
    <w:rsid w:val="00F07F0C"/>
    <w:rPr>
      <w:i/>
      <w:iCs/>
    </w:rPr>
  </w:style>
  <w:style w:type="character" w:styleId="HTMLKeyboard">
    <w:name w:val="HTML Keyboard"/>
    <w:basedOn w:val="DefaultParagraphFont"/>
    <w:semiHidden/>
    <w:rsid w:val="00F07F0C"/>
    <w:rPr>
      <w:rFonts w:ascii="Consolas" w:hAnsi="Consolas"/>
      <w:sz w:val="20"/>
      <w:szCs w:val="20"/>
    </w:rPr>
  </w:style>
  <w:style w:type="paragraph" w:styleId="HTMLPreformatted">
    <w:name w:val="HTML Preformatted"/>
    <w:basedOn w:val="Normal"/>
    <w:link w:val="HTMLPreformattedChar"/>
    <w:semiHidden/>
    <w:rsid w:val="00F07F0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F07F0C"/>
    <w:rPr>
      <w:rFonts w:ascii="Consolas" w:hAnsi="Consolas" w:eastAsiaTheme="minorHAnsi"/>
      <w:sz w:val="20"/>
      <w:szCs w:val="20"/>
      <w:lang w:eastAsia="en-US"/>
    </w:rPr>
  </w:style>
  <w:style w:type="character" w:styleId="HTMLSample">
    <w:name w:val="HTML Sample"/>
    <w:basedOn w:val="DefaultParagraphFont"/>
    <w:semiHidden/>
    <w:rsid w:val="00F07F0C"/>
    <w:rPr>
      <w:rFonts w:ascii="Consolas" w:hAnsi="Consolas"/>
      <w:sz w:val="24"/>
      <w:szCs w:val="24"/>
    </w:rPr>
  </w:style>
  <w:style w:type="character" w:styleId="HTMLTypewriter">
    <w:name w:val="HTML Typewriter"/>
    <w:basedOn w:val="DefaultParagraphFont"/>
    <w:semiHidden/>
    <w:unhideWhenUsed/>
    <w:rsid w:val="00F07F0C"/>
    <w:rPr>
      <w:rFonts w:ascii="Consolas" w:hAnsi="Consolas"/>
      <w:sz w:val="20"/>
      <w:szCs w:val="20"/>
    </w:rPr>
  </w:style>
  <w:style w:type="character" w:styleId="HTMLVariable">
    <w:name w:val="HTML Variable"/>
    <w:basedOn w:val="DefaultParagraphFont"/>
    <w:semiHidden/>
    <w:unhideWhenUsed/>
    <w:rsid w:val="00F07F0C"/>
    <w:rPr>
      <w:i/>
      <w:iCs/>
    </w:rPr>
  </w:style>
  <w:style w:type="paragraph" w:styleId="Index2">
    <w:name w:val="index 2"/>
    <w:basedOn w:val="Normal"/>
    <w:next w:val="Normal"/>
    <w:autoRedefine/>
    <w:semiHidden/>
    <w:rsid w:val="00F07F0C"/>
    <w:pPr>
      <w:spacing w:after="0" w:line="240" w:lineRule="auto"/>
      <w:ind w:left="440" w:hanging="220"/>
    </w:pPr>
  </w:style>
  <w:style w:type="paragraph" w:styleId="Index3">
    <w:name w:val="index 3"/>
    <w:basedOn w:val="Normal"/>
    <w:next w:val="Normal"/>
    <w:autoRedefine/>
    <w:semiHidden/>
    <w:rsid w:val="00F07F0C"/>
    <w:pPr>
      <w:spacing w:after="0" w:line="240" w:lineRule="auto"/>
      <w:ind w:left="660" w:hanging="220"/>
    </w:pPr>
  </w:style>
  <w:style w:type="paragraph" w:styleId="Index4">
    <w:name w:val="index 4"/>
    <w:basedOn w:val="Normal"/>
    <w:next w:val="Normal"/>
    <w:autoRedefine/>
    <w:semiHidden/>
    <w:rsid w:val="00F07F0C"/>
    <w:pPr>
      <w:spacing w:after="0" w:line="240" w:lineRule="auto"/>
      <w:ind w:left="880" w:hanging="220"/>
    </w:pPr>
  </w:style>
  <w:style w:type="paragraph" w:styleId="Index5">
    <w:name w:val="index 5"/>
    <w:basedOn w:val="Normal"/>
    <w:next w:val="Normal"/>
    <w:autoRedefine/>
    <w:semiHidden/>
    <w:rsid w:val="00F07F0C"/>
    <w:pPr>
      <w:spacing w:after="0" w:line="240" w:lineRule="auto"/>
      <w:ind w:left="1100" w:hanging="220"/>
    </w:pPr>
  </w:style>
  <w:style w:type="paragraph" w:styleId="Index6">
    <w:name w:val="index 6"/>
    <w:basedOn w:val="Normal"/>
    <w:next w:val="Normal"/>
    <w:autoRedefine/>
    <w:semiHidden/>
    <w:rsid w:val="00F07F0C"/>
    <w:pPr>
      <w:spacing w:after="0" w:line="240" w:lineRule="auto"/>
      <w:ind w:left="1320" w:hanging="220"/>
    </w:pPr>
  </w:style>
  <w:style w:type="paragraph" w:styleId="Index7">
    <w:name w:val="index 7"/>
    <w:basedOn w:val="Normal"/>
    <w:next w:val="Normal"/>
    <w:autoRedefine/>
    <w:semiHidden/>
    <w:rsid w:val="00F07F0C"/>
    <w:pPr>
      <w:spacing w:after="0" w:line="240" w:lineRule="auto"/>
      <w:ind w:left="1540" w:hanging="220"/>
    </w:pPr>
  </w:style>
  <w:style w:type="paragraph" w:styleId="Index8">
    <w:name w:val="index 8"/>
    <w:basedOn w:val="Normal"/>
    <w:next w:val="Normal"/>
    <w:autoRedefine/>
    <w:semiHidden/>
    <w:rsid w:val="00F07F0C"/>
    <w:pPr>
      <w:spacing w:after="0" w:line="240" w:lineRule="auto"/>
      <w:ind w:left="1760" w:hanging="220"/>
    </w:pPr>
  </w:style>
  <w:style w:type="paragraph" w:styleId="Index9">
    <w:name w:val="index 9"/>
    <w:basedOn w:val="Normal"/>
    <w:next w:val="Normal"/>
    <w:autoRedefine/>
    <w:semiHidden/>
    <w:rsid w:val="00F07F0C"/>
    <w:pPr>
      <w:spacing w:after="0" w:line="240" w:lineRule="auto"/>
      <w:ind w:left="1980" w:hanging="220"/>
    </w:pPr>
  </w:style>
  <w:style w:type="table" w:styleId="LightGrid">
    <w:name w:val="Light Grid"/>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07F0C"/>
    <w:pPr>
      <w:spacing w:after="0" w:line="240" w:lineRule="auto"/>
    </w:pPr>
    <w:rPr>
      <w:rFonts w:eastAsiaTheme="minorHAns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07F0C"/>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07F0C"/>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07F0C"/>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07F0C"/>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07F0C"/>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07F0C"/>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07F0C"/>
  </w:style>
  <w:style w:type="paragraph" w:styleId="ListContinue4">
    <w:name w:val="List Continue 4"/>
    <w:basedOn w:val="Normal"/>
    <w:semiHidden/>
    <w:rsid w:val="00F07F0C"/>
    <w:pPr>
      <w:spacing w:after="120"/>
      <w:ind w:left="720"/>
      <w:contextualSpacing/>
    </w:pPr>
  </w:style>
  <w:style w:type="paragraph" w:styleId="ListContinue5">
    <w:name w:val="List Continue 5"/>
    <w:basedOn w:val="Normal"/>
    <w:semiHidden/>
    <w:rsid w:val="00F07F0C"/>
    <w:pPr>
      <w:spacing w:after="120"/>
      <w:ind w:left="1080"/>
      <w:contextualSpacing/>
    </w:pPr>
  </w:style>
  <w:style w:type="table" w:styleId="ListTable1Light">
    <w:name w:val="List Table 1 Light"/>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07F0C"/>
    <w:pPr>
      <w:spacing w:after="0" w:line="240" w:lineRule="auto"/>
    </w:pPr>
    <w:rPr>
      <w:rFonts w:eastAsiaTheme="minorHAnsi"/>
      <w:color w:val="FFFFFF" w:themeColor="background1"/>
      <w:sz w:val="22"/>
      <w:szCs w:val="22"/>
      <w:lang w:eastAsia="en-US"/>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07F0C"/>
    <w:pPr>
      <w:spacing w:after="0" w:line="240" w:lineRule="auto"/>
    </w:pPr>
    <w:rPr>
      <w:rFonts w:eastAsiaTheme="minorHAnsi"/>
      <w:color w:val="081E36" w:themeColor="accent1" w:themeShade="BF"/>
      <w:sz w:val="22"/>
      <w:szCs w:val="22"/>
      <w:lang w:eastAsia="en-US"/>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07F0C"/>
    <w:pPr>
      <w:spacing w:after="0" w:line="240" w:lineRule="auto"/>
    </w:pPr>
    <w:rPr>
      <w:rFonts w:eastAsiaTheme="minorHAnsi"/>
      <w:color w:val="9B201D" w:themeColor="accent2" w:themeShade="BF"/>
      <w:sz w:val="22"/>
      <w:szCs w:val="22"/>
      <w:lang w:eastAsia="en-US"/>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07F0C"/>
    <w:pPr>
      <w:spacing w:after="0" w:line="240" w:lineRule="auto"/>
    </w:pPr>
    <w:rPr>
      <w:rFonts w:eastAsiaTheme="minorHAnsi"/>
      <w:color w:val="444D54" w:themeColor="accent3" w:themeShade="BF"/>
      <w:sz w:val="22"/>
      <w:szCs w:val="22"/>
      <w:lang w:eastAsia="en-US"/>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07F0C"/>
    <w:pPr>
      <w:spacing w:after="0" w:line="240" w:lineRule="auto"/>
    </w:pPr>
    <w:rPr>
      <w:rFonts w:eastAsiaTheme="minorHAnsi"/>
      <w:color w:val="BD8B0B" w:themeColor="accent4" w:themeShade="BF"/>
      <w:sz w:val="22"/>
      <w:szCs w:val="22"/>
      <w:lang w:eastAsia="en-US"/>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07F0C"/>
    <w:pPr>
      <w:spacing w:after="0" w:line="240" w:lineRule="auto"/>
    </w:pPr>
    <w:rPr>
      <w:rFonts w:eastAsiaTheme="minorHAnsi"/>
      <w:color w:val="126D6E" w:themeColor="accent5" w:themeShade="BF"/>
      <w:sz w:val="22"/>
      <w:szCs w:val="22"/>
      <w:lang w:eastAsia="en-US"/>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07F0C"/>
    <w:pPr>
      <w:spacing w:after="0" w:line="240" w:lineRule="auto"/>
    </w:pPr>
    <w:rPr>
      <w:rFonts w:eastAsiaTheme="minorHAnsi"/>
      <w:color w:val="117C55" w:themeColor="accent6" w:themeShade="BF"/>
      <w:sz w:val="22"/>
      <w:szCs w:val="22"/>
      <w:lang w:eastAsia="en-US"/>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07F0C"/>
    <w:pPr>
      <w:spacing w:after="0" w:line="240" w:lineRule="auto"/>
    </w:pPr>
    <w:rPr>
      <w:rFonts w:eastAsiaTheme="minorHAns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07F0C"/>
    <w:pPr>
      <w:spacing w:after="0" w:line="240" w:lineRule="auto"/>
    </w:pPr>
    <w:rPr>
      <w:rFonts w:eastAsiaTheme="minorHAnsi"/>
      <w:color w:val="081E36"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07F0C"/>
    <w:pPr>
      <w:spacing w:after="0" w:line="240" w:lineRule="auto"/>
    </w:pPr>
    <w:rPr>
      <w:rFonts w:eastAsiaTheme="minorHAnsi"/>
      <w:color w:val="9B201D"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07F0C"/>
    <w:pPr>
      <w:spacing w:after="0" w:line="240" w:lineRule="auto"/>
    </w:pPr>
    <w:rPr>
      <w:rFonts w:eastAsiaTheme="minorHAnsi"/>
      <w:color w:val="444D54"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07F0C"/>
    <w:pPr>
      <w:spacing w:after="0" w:line="240" w:lineRule="auto"/>
    </w:pPr>
    <w:rPr>
      <w:rFonts w:eastAsiaTheme="minorHAnsi"/>
      <w:color w:val="BD8B0B"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07F0C"/>
    <w:pPr>
      <w:spacing w:after="0" w:line="240" w:lineRule="auto"/>
    </w:pPr>
    <w:rPr>
      <w:rFonts w:eastAsiaTheme="minorHAnsi"/>
      <w:color w:val="126D6E"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07F0C"/>
    <w:pPr>
      <w:spacing w:after="0" w:line="240" w:lineRule="auto"/>
    </w:pPr>
    <w:rPr>
      <w:rFonts w:eastAsiaTheme="minorHAnsi"/>
      <w:color w:val="117C5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07F0C"/>
    <w:pPr>
      <w:spacing w:after="0" w:line="240" w:lineRule="auto"/>
    </w:pPr>
    <w:rPr>
      <w:rFonts w:eastAsiaTheme="minorHAnsi"/>
      <w:color w:val="000000" w:themeColor="text1"/>
      <w:sz w:val="22"/>
      <w:szCs w:val="22"/>
      <w:lang w:eastAsia="en-US"/>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07F0C"/>
    <w:pPr>
      <w:spacing w:after="0" w:line="240"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07F0C"/>
    <w:pPr>
      <w:spacing w:after="0" w:line="240" w:lineRule="auto"/>
    </w:pPr>
    <w:rPr>
      <w:rFonts w:eastAsia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07F0C"/>
    <w:rPr>
      <w:color w:val="2B579A"/>
      <w:shd w:val="clear" w:color="auto" w:fill="E1DFDD"/>
    </w:rPr>
  </w:style>
  <w:style w:type="paragraph" w:styleId="MessageHeader">
    <w:name w:val="Message Header"/>
    <w:basedOn w:val="Normal"/>
    <w:link w:val="MessageHeaderChar"/>
    <w:semiHidden/>
    <w:rsid w:val="00F07F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7F0C"/>
    <w:rPr>
      <w:rFonts w:asciiTheme="majorHAnsi" w:eastAsiaTheme="majorEastAsia" w:hAnsiTheme="majorHAnsi" w:cstheme="majorBidi"/>
      <w:shd w:val="pct20" w:color="auto" w:fill="auto"/>
      <w:lang w:eastAsia="en-US"/>
    </w:rPr>
  </w:style>
  <w:style w:type="paragraph" w:styleId="NormalWeb">
    <w:name w:val="Normal (Web)"/>
    <w:basedOn w:val="Normal"/>
    <w:semiHidden/>
    <w:rsid w:val="00F07F0C"/>
    <w:rPr>
      <w:rFonts w:ascii="Times New Roman" w:hAnsi="Times New Roman" w:cs="Times New Roman"/>
      <w:sz w:val="24"/>
      <w:szCs w:val="24"/>
    </w:rPr>
  </w:style>
  <w:style w:type="paragraph" w:styleId="NormalIndent">
    <w:name w:val="Normal Indent"/>
    <w:basedOn w:val="Normal"/>
    <w:semiHidden/>
    <w:rsid w:val="00F07F0C"/>
    <w:pPr>
      <w:ind w:left="720"/>
    </w:pPr>
  </w:style>
  <w:style w:type="character" w:styleId="PageNumber">
    <w:name w:val="page number"/>
    <w:basedOn w:val="DefaultParagraphFont"/>
    <w:semiHidden/>
    <w:rsid w:val="00F07F0C"/>
  </w:style>
  <w:style w:type="table" w:styleId="PlainTable1">
    <w:name w:val="Plain Table 1"/>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07F0C"/>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07F0C"/>
    <w:pPr>
      <w:spacing w:after="0" w:line="240" w:lineRule="auto"/>
    </w:pPr>
    <w:rPr>
      <w:rFonts w:eastAsiaTheme="minorHAns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07F0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07F0C"/>
    <w:rPr>
      <w:rFonts w:ascii="Consolas" w:hAnsi="Consolas" w:eastAsiaTheme="minorHAnsi"/>
      <w:sz w:val="21"/>
      <w:szCs w:val="21"/>
      <w:lang w:eastAsia="en-US"/>
    </w:rPr>
  </w:style>
  <w:style w:type="paragraph" w:styleId="Signature">
    <w:name w:val="Signature"/>
    <w:basedOn w:val="Normal"/>
    <w:link w:val="SignatureChar"/>
    <w:semiHidden/>
    <w:rsid w:val="00F07F0C"/>
    <w:pPr>
      <w:spacing w:after="0" w:line="240" w:lineRule="auto"/>
      <w:ind w:left="4320"/>
    </w:pPr>
  </w:style>
  <w:style w:type="character" w:customStyle="1" w:styleId="SignatureChar">
    <w:name w:val="Signature Char"/>
    <w:basedOn w:val="DefaultParagraphFont"/>
    <w:link w:val="Signature"/>
    <w:semiHidden/>
    <w:rsid w:val="00F07F0C"/>
    <w:rPr>
      <w:rFonts w:eastAsiaTheme="minorHAnsi"/>
      <w:sz w:val="20"/>
      <w:szCs w:val="22"/>
      <w:lang w:eastAsia="en-US"/>
    </w:rPr>
  </w:style>
  <w:style w:type="character" w:styleId="SmartHyperlink">
    <w:name w:val="Smart Hyperlink"/>
    <w:basedOn w:val="DefaultParagraphFont"/>
    <w:semiHidden/>
    <w:rsid w:val="00F07F0C"/>
    <w:rPr>
      <w:u w:val="dotted"/>
    </w:rPr>
  </w:style>
  <w:style w:type="character" w:styleId="Strong">
    <w:name w:val="Strong"/>
    <w:basedOn w:val="DefaultParagraphFont"/>
    <w:semiHidden/>
    <w:rsid w:val="00F07F0C"/>
    <w:rPr>
      <w:b/>
      <w:bCs/>
    </w:rPr>
  </w:style>
  <w:style w:type="character" w:styleId="SubtleEmphasis">
    <w:name w:val="Subtle Emphasis"/>
    <w:basedOn w:val="DefaultParagraphFont"/>
    <w:semiHidden/>
    <w:rsid w:val="00F07F0C"/>
    <w:rPr>
      <w:i/>
      <w:iCs/>
      <w:color w:val="404040" w:themeColor="text1" w:themeTint="BF"/>
    </w:rPr>
  </w:style>
  <w:style w:type="character" w:styleId="SubtleReference">
    <w:name w:val="Subtle Reference"/>
    <w:basedOn w:val="DefaultParagraphFont"/>
    <w:semiHidden/>
    <w:rsid w:val="00F07F0C"/>
    <w:rPr>
      <w:smallCaps/>
      <w:color w:val="5A5A5A" w:themeColor="text1" w:themeTint="A5"/>
    </w:rPr>
  </w:style>
  <w:style w:type="table" w:styleId="Table3Deffects1">
    <w:name w:val="Table 3D effects 1"/>
    <w:basedOn w:val="TableNormal"/>
    <w:unhideWhenUsed/>
    <w:rsid w:val="00F07F0C"/>
    <w:pPr>
      <w:spacing w:line="264" w:lineRule="auto"/>
    </w:pPr>
    <w:rPr>
      <w:rFonts w:eastAsiaTheme="minorHAns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07F0C"/>
    <w:pPr>
      <w:spacing w:line="264" w:lineRule="auto"/>
    </w:pPr>
    <w:rPr>
      <w:rFonts w:eastAsiaTheme="minorHAns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07F0C"/>
    <w:pPr>
      <w:spacing w:line="264" w:lineRule="auto"/>
    </w:pPr>
    <w:rPr>
      <w:rFonts w:eastAsiaTheme="minorHAns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07F0C"/>
    <w:pPr>
      <w:spacing w:line="264" w:lineRule="auto"/>
    </w:pPr>
    <w:rPr>
      <w:rFonts w:eastAsiaTheme="minorHAns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07F0C"/>
    <w:pPr>
      <w:spacing w:line="264" w:lineRule="auto"/>
    </w:pPr>
    <w:rPr>
      <w:rFonts w:eastAsiaTheme="minorHAns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07F0C"/>
    <w:pPr>
      <w:spacing w:line="264" w:lineRule="auto"/>
    </w:pPr>
    <w:rPr>
      <w:rFonts w:eastAsiaTheme="minorHAns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07F0C"/>
    <w:pPr>
      <w:spacing w:line="264" w:lineRule="auto"/>
    </w:pPr>
    <w:rPr>
      <w:rFonts w:eastAsiaTheme="minorHAns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07F0C"/>
    <w:pPr>
      <w:spacing w:line="264" w:lineRule="auto"/>
    </w:pPr>
    <w:rPr>
      <w:rFonts w:eastAsiaTheme="minorHAns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07F0C"/>
    <w:pPr>
      <w:spacing w:line="264" w:lineRule="auto"/>
    </w:pPr>
    <w:rPr>
      <w:rFonts w:eastAsiaTheme="minorHAns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07F0C"/>
    <w:pPr>
      <w:spacing w:line="264" w:lineRule="auto"/>
    </w:pPr>
    <w:rPr>
      <w:rFonts w:eastAsiaTheme="minorHAns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07F0C"/>
    <w:pPr>
      <w:spacing w:line="264" w:lineRule="auto"/>
    </w:pPr>
    <w:rPr>
      <w:rFonts w:eastAsiaTheme="minorHAns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07F0C"/>
    <w:pPr>
      <w:spacing w:line="264" w:lineRule="auto"/>
    </w:pPr>
    <w:rPr>
      <w:rFonts w:eastAsiaTheme="minorHAns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07F0C"/>
    <w:pPr>
      <w:spacing w:line="264" w:lineRule="auto"/>
    </w:pPr>
    <w:rPr>
      <w:rFonts w:eastAsiaTheme="minorHAns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07F0C"/>
    <w:pPr>
      <w:spacing w:line="264" w:lineRule="auto"/>
    </w:pPr>
    <w:rPr>
      <w:rFonts w:eastAsiaTheme="minorHAns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07F0C"/>
    <w:pPr>
      <w:spacing w:line="264" w:lineRule="auto"/>
    </w:pPr>
    <w:rPr>
      <w:rFonts w:eastAsiaTheme="minorHAns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07F0C"/>
    <w:pPr>
      <w:spacing w:line="264" w:lineRule="auto"/>
    </w:pPr>
    <w:rPr>
      <w:rFonts w:eastAsiaTheme="minorHAns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07F0C"/>
    <w:pPr>
      <w:spacing w:line="264" w:lineRule="auto"/>
    </w:pPr>
    <w:rPr>
      <w:rFonts w:eastAsiaTheme="minorHAns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07F0C"/>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07F0C"/>
    <w:pPr>
      <w:spacing w:line="264" w:lineRule="auto"/>
    </w:pPr>
    <w:rPr>
      <w:rFonts w:eastAsiaTheme="minorHAns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07F0C"/>
    <w:pPr>
      <w:spacing w:line="264" w:lineRule="auto"/>
    </w:pPr>
    <w:rPr>
      <w:rFonts w:eastAsiaTheme="minorHAns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07F0C"/>
    <w:pPr>
      <w:spacing w:line="264" w:lineRule="auto"/>
    </w:pPr>
    <w:rPr>
      <w:rFonts w:eastAsiaTheme="minorHAns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07F0C"/>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07F0C"/>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07F0C"/>
    <w:pPr>
      <w:spacing w:line="264" w:lineRule="auto"/>
    </w:pPr>
    <w:rPr>
      <w:rFonts w:eastAsiaTheme="minorHAns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07F0C"/>
    <w:pPr>
      <w:spacing w:line="264" w:lineRule="auto"/>
    </w:pPr>
    <w:rPr>
      <w:rFonts w:eastAsiaTheme="minorHAns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07F0C"/>
    <w:pPr>
      <w:spacing w:after="0" w:line="240" w:lineRule="auto"/>
    </w:pPr>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07F0C"/>
    <w:pPr>
      <w:spacing w:line="264" w:lineRule="auto"/>
    </w:pPr>
    <w:rPr>
      <w:rFonts w:eastAsiaTheme="minorHAns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07F0C"/>
    <w:pPr>
      <w:spacing w:line="264" w:lineRule="auto"/>
    </w:pPr>
    <w:rPr>
      <w:rFonts w:eastAsiaTheme="minorHAns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07F0C"/>
    <w:pPr>
      <w:spacing w:line="264" w:lineRule="auto"/>
    </w:pPr>
    <w:rPr>
      <w:rFonts w:eastAsiaTheme="minorHAns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07F0C"/>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07F0C"/>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07F0C"/>
    <w:pPr>
      <w:spacing w:line="264" w:lineRule="auto"/>
    </w:pPr>
    <w:rPr>
      <w:rFonts w:eastAsia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07F0C"/>
    <w:pPr>
      <w:spacing w:line="264" w:lineRule="auto"/>
    </w:pPr>
    <w:rPr>
      <w:rFonts w:eastAsiaTheme="minorHAns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07F0C"/>
    <w:pPr>
      <w:spacing w:line="264" w:lineRule="auto"/>
    </w:pPr>
    <w:rPr>
      <w:rFonts w:eastAsia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07F0C"/>
    <w:pPr>
      <w:spacing w:after="0"/>
      <w:ind w:left="220" w:hanging="220"/>
    </w:pPr>
  </w:style>
  <w:style w:type="paragraph" w:styleId="TableofFigures">
    <w:name w:val="table of figures"/>
    <w:basedOn w:val="Normal"/>
    <w:next w:val="Normal"/>
    <w:semiHidden/>
    <w:rsid w:val="00F07F0C"/>
    <w:pPr>
      <w:spacing w:after="0"/>
    </w:pPr>
  </w:style>
  <w:style w:type="table" w:styleId="TableProfessional">
    <w:name w:val="Table Professional"/>
    <w:basedOn w:val="TableNormal"/>
    <w:unhideWhenUsed/>
    <w:rsid w:val="00F07F0C"/>
    <w:pPr>
      <w:spacing w:line="264" w:lineRule="auto"/>
    </w:pPr>
    <w:rPr>
      <w:rFonts w:eastAsia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07F0C"/>
    <w:pPr>
      <w:spacing w:line="264" w:lineRule="auto"/>
    </w:pPr>
    <w:rPr>
      <w:rFonts w:eastAsiaTheme="minorHAns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07F0C"/>
    <w:pPr>
      <w:spacing w:line="264" w:lineRule="auto"/>
    </w:pPr>
    <w:rPr>
      <w:rFonts w:eastAsiaTheme="minorHAns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07F0C"/>
    <w:pPr>
      <w:spacing w:line="264" w:lineRule="auto"/>
    </w:pPr>
    <w:rPr>
      <w:rFonts w:eastAsiaTheme="minorHAns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07F0C"/>
    <w:pPr>
      <w:spacing w:line="264" w:lineRule="auto"/>
    </w:pPr>
    <w:rPr>
      <w:rFonts w:eastAsiaTheme="minorHAns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07F0C"/>
    <w:pPr>
      <w:spacing w:line="264" w:lineRule="auto"/>
    </w:pPr>
    <w:rPr>
      <w:rFonts w:eastAsiaTheme="minorHAns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07F0C"/>
    <w:pPr>
      <w:spacing w:line="264"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07F0C"/>
    <w:pPr>
      <w:spacing w:line="264" w:lineRule="auto"/>
    </w:pPr>
    <w:rPr>
      <w:rFonts w:eastAsiaTheme="minorHAns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07F0C"/>
    <w:pPr>
      <w:spacing w:line="264" w:lineRule="auto"/>
    </w:pPr>
    <w:rPr>
      <w:rFonts w:eastAsiaTheme="minorHAns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07F0C"/>
    <w:pPr>
      <w:spacing w:line="264" w:lineRule="auto"/>
    </w:pPr>
    <w:rPr>
      <w:rFonts w:eastAsiaTheme="minorHAns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07F0C"/>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07F0C"/>
    <w:pPr>
      <w:spacing w:after="100"/>
      <w:ind w:left="880"/>
    </w:pPr>
    <w:rPr>
      <w:rFonts w:asciiTheme="majorHAnsi" w:hAnsiTheme="majorHAnsi"/>
    </w:rPr>
  </w:style>
  <w:style w:type="paragraph" w:styleId="TOC6">
    <w:name w:val="toc 6"/>
    <w:basedOn w:val="Normal"/>
    <w:next w:val="Normal"/>
    <w:semiHidden/>
    <w:rsid w:val="00F07F0C"/>
    <w:pPr>
      <w:spacing w:after="100"/>
      <w:ind w:left="1100"/>
    </w:pPr>
    <w:rPr>
      <w:rFonts w:asciiTheme="majorHAnsi" w:hAnsiTheme="majorHAnsi"/>
    </w:rPr>
  </w:style>
  <w:style w:type="paragraph" w:styleId="TOC7">
    <w:name w:val="toc 7"/>
    <w:basedOn w:val="Normal"/>
    <w:next w:val="Normal"/>
    <w:semiHidden/>
    <w:rsid w:val="00F07F0C"/>
    <w:pPr>
      <w:spacing w:after="100"/>
      <w:ind w:left="1320"/>
    </w:pPr>
    <w:rPr>
      <w:rFonts w:asciiTheme="majorHAnsi" w:hAnsiTheme="majorHAnsi"/>
    </w:rPr>
  </w:style>
  <w:style w:type="paragraph" w:styleId="TOC8">
    <w:name w:val="toc 8"/>
    <w:basedOn w:val="Normal"/>
    <w:next w:val="Normal"/>
    <w:semiHidden/>
    <w:rsid w:val="00F07F0C"/>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F07F0C"/>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F07F0C"/>
    <w:rPr>
      <w:color w:val="0563C1" w:themeColor="hyperlink"/>
      <w:u w:val="single"/>
      <w:shd w:val="clear" w:color="auto" w:fill="E1DFDD"/>
    </w:rPr>
  </w:style>
  <w:style w:type="character" w:customStyle="1" w:styleId="SmartLinkError">
    <w:name w:val="Smart Link Error"/>
    <w:basedOn w:val="DefaultParagraphFont"/>
    <w:semiHidden/>
    <w:unhideWhenUsed/>
    <w:rsid w:val="00F07F0C"/>
    <w:rPr>
      <w:color w:val="FF0000"/>
    </w:rPr>
  </w:style>
  <w:style w:type="paragraph" w:customStyle="1" w:styleId="FootnoteSep">
    <w:name w:val="Footnote Sep"/>
    <w:basedOn w:val="Normal"/>
    <w:semiHidden/>
    <w:rsid w:val="00F07F0C"/>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F07F0C"/>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F07F0C"/>
    <w:pPr>
      <w:spacing w:before="1080" w:line="252" w:lineRule="auto"/>
      <w:ind w:left="-720"/>
    </w:pPr>
    <w:rPr>
      <w:b/>
      <w:bCs w:val="0"/>
      <w:smallCaps/>
    </w:rPr>
  </w:style>
  <w:style w:type="paragraph" w:customStyle="1" w:styleId="TableTextIndent">
    <w:name w:val="Table Text Indent"/>
    <w:basedOn w:val="TableTextLeft"/>
    <w:qFormat/>
    <w:rsid w:val="00F07F0C"/>
    <w:pPr>
      <w:ind w:left="216"/>
    </w:pPr>
  </w:style>
  <w:style w:type="paragraph" w:customStyle="1" w:styleId="TableTextIndent2">
    <w:name w:val="Table Text Indent 2"/>
    <w:basedOn w:val="TableTextLeft"/>
    <w:qFormat/>
    <w:rsid w:val="00F07F0C"/>
    <w:pPr>
      <w:ind w:left="432"/>
    </w:pPr>
  </w:style>
  <w:style w:type="table" w:customStyle="1" w:styleId="BaseTable">
    <w:name w:val="Base Table"/>
    <w:basedOn w:val="TableNormal"/>
    <w:rsid w:val="00F07F0C"/>
    <w:pPr>
      <w:spacing w:before="40" w:after="20" w:line="240" w:lineRule="auto"/>
    </w:pPr>
    <w:rPr>
      <w:rFonts w:asciiTheme="majorHAnsi" w:eastAsiaTheme="minorHAnsi" w:hAnsiTheme="majorHAnsi"/>
      <w:sz w:val="18"/>
      <w:szCs w:val="22"/>
      <w:lang w:eastAsia="en-US"/>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F07F0C"/>
    <w:rPr>
      <w:rFonts w:eastAsia="Times New Roman" w:asciiTheme="majorHAnsi" w:hAnsiTheme="majorHAnsi" w:cs="Times New Roman"/>
      <w:noProof/>
      <w:spacing w:val="-2"/>
      <w:sz w:val="18"/>
      <w:szCs w:val="19"/>
      <w:lang w:eastAsia="en-US"/>
    </w:rPr>
  </w:style>
  <w:style w:type="paragraph" w:customStyle="1" w:styleId="Title2">
    <w:name w:val="Title 2"/>
    <w:basedOn w:val="Title"/>
    <w:semiHidden/>
    <w:unhideWhenUsed/>
    <w:rsid w:val="00F07F0C"/>
    <w:rPr>
      <w:b w:val="0"/>
      <w:color w:val="046B5C" w:themeColor="text2"/>
      <w:sz w:val="44"/>
    </w:rPr>
  </w:style>
  <w:style w:type="table" w:styleId="TableGrid">
    <w:name w:val="Table Grid"/>
    <w:basedOn w:val="TableNormal"/>
    <w:rsid w:val="00F07F0C"/>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F07F0C"/>
    <w:pPr>
      <w:numPr>
        <w:numId w:val="51"/>
      </w:numPr>
      <w:spacing w:after="100"/>
    </w:pPr>
  </w:style>
  <w:style w:type="character" w:customStyle="1" w:styleId="HyperlinkEnd">
    <w:name w:val="Hyperlink End"/>
    <w:basedOn w:val="DefaultParagraphFont"/>
    <w:qFormat/>
    <w:rsid w:val="00F07F0C"/>
    <w:rPr>
      <w:color w:val="0B2949" w:themeColor="accent1"/>
      <w:u w:val="single"/>
    </w:rPr>
  </w:style>
  <w:style w:type="paragraph" w:customStyle="1" w:styleId="SidebarSubhead">
    <w:name w:val="Sidebar Subhead"/>
    <w:basedOn w:val="Sidebar"/>
    <w:next w:val="Sidebar"/>
    <w:qFormat/>
    <w:rsid w:val="00F07F0C"/>
    <w:pPr>
      <w:spacing w:before="100" w:after="0"/>
    </w:pPr>
    <w:rPr>
      <w:b/>
      <w:bCs/>
    </w:rPr>
  </w:style>
  <w:style w:type="table" w:customStyle="1" w:styleId="TanCell">
    <w:name w:val="Tan Cell"/>
    <w:basedOn w:val="TableNormal"/>
    <w:rsid w:val="00F07F0C"/>
    <w:pPr>
      <w:spacing w:after="0" w:line="240" w:lineRule="auto"/>
    </w:pPr>
    <w:rPr>
      <w:rFonts w:asciiTheme="majorHAnsi" w:eastAsiaTheme="minorHAnsi" w:hAnsiTheme="majorHAnsi"/>
      <w:sz w:val="18"/>
      <w:szCs w:val="22"/>
      <w:lang w:eastAsia="en-US"/>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F07F0C"/>
    <w:pPr>
      <w:spacing w:after="0" w:line="240" w:lineRule="auto"/>
    </w:pPr>
    <w:rPr>
      <w:rFonts w:eastAsiaTheme="minorHAnsi"/>
      <w:sz w:val="18"/>
      <w:szCs w:val="22"/>
      <w:lang w:eastAsia="en-US"/>
    </w:rPr>
    <w:tblPr>
      <w:tblCellMar>
        <w:top w:w="72" w:type="dxa"/>
        <w:left w:w="144" w:type="dxa"/>
        <w:bottom w:w="72" w:type="dxa"/>
        <w:right w:w="144" w:type="dxa"/>
      </w:tblCellMar>
    </w:tblPr>
    <w:tcPr>
      <w:shd w:val="clear" w:color="auto" w:fill="F2F2F2" w:themeFill="background1" w:themeFillShade="F2"/>
    </w:tcPr>
  </w:style>
  <w:style w:type="character" w:customStyle="1" w:styleId="cf01">
    <w:name w:val="cf01"/>
    <w:basedOn w:val="DefaultParagraphFont"/>
    <w:semiHidden/>
    <w:rsid w:val="00D452C2"/>
    <w:rPr>
      <w:rFonts w:ascii="Segoe UI" w:hAnsi="Segoe UI" w:cs="Segoe UI" w:hint="default"/>
      <w:sz w:val="18"/>
      <w:szCs w:val="18"/>
    </w:rPr>
  </w:style>
  <w:style w:type="character" w:customStyle="1" w:styleId="H1-NumChar">
    <w:name w:val="H1-Num Char"/>
    <w:basedOn w:val="Heading1Char"/>
    <w:link w:val="H1-Num"/>
    <w:rsid w:val="00F07F0C"/>
    <w:rPr>
      <w:rFonts w:asciiTheme="majorHAnsi" w:eastAsiaTheme="majorEastAsia" w:hAnsiTheme="majorHAnsi" w:cstheme="majorBidi"/>
      <w:color w:val="046B5C" w:themeColor="text2"/>
      <w:sz w:val="30"/>
      <w:szCs w:val="32"/>
      <w:lang w:eastAsia="en-US"/>
    </w:rPr>
  </w:style>
  <w:style w:type="paragraph" w:customStyle="1" w:styleId="H1-Num">
    <w:name w:val="H1-Num"/>
    <w:basedOn w:val="Heading1"/>
    <w:link w:val="H1-NumChar"/>
    <w:qFormat/>
    <w:rsid w:val="00F07F0C"/>
    <w:pPr>
      <w:spacing w:before="180" w:after="60" w:line="360" w:lineRule="atLeast"/>
      <w:ind w:left="432" w:hanging="432"/>
      <w:outlineLvl w:val="1"/>
    </w:pPr>
    <w:rPr>
      <w:color w:val="046B5C" w:themeColor="text2"/>
      <w:sz w:val="30"/>
    </w:rPr>
  </w:style>
  <w:style w:type="paragraph" w:customStyle="1" w:styleId="H2-Num">
    <w:name w:val="H2-Num"/>
    <w:basedOn w:val="H2"/>
    <w:qFormat/>
    <w:rsid w:val="00F07F0C"/>
    <w:pPr>
      <w:ind w:left="432" w:hanging="432"/>
    </w:pPr>
  </w:style>
  <w:style w:type="paragraph" w:customStyle="1" w:styleId="H3-Num">
    <w:name w:val="H3-Num"/>
    <w:basedOn w:val="H3"/>
    <w:qFormat/>
    <w:rsid w:val="00F07F0C"/>
    <w:pPr>
      <w:ind w:left="432" w:hanging="432"/>
    </w:pPr>
  </w:style>
  <w:style w:type="paragraph" w:customStyle="1" w:styleId="H4-Num">
    <w:name w:val="H4-Num"/>
    <w:basedOn w:val="H4"/>
    <w:qFormat/>
    <w:rsid w:val="00F07F0C"/>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mory\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26F2-CB6C-4E83-9003-A9ADCEBA8910}">
  <ds:schemaRefs/>
</ds:datastoreItem>
</file>

<file path=customXml/itemProps2.xml><?xml version="1.0" encoding="utf-8"?>
<ds:datastoreItem xmlns:ds="http://schemas.openxmlformats.org/officeDocument/2006/customXml" ds:itemID="{C5353FAD-4C50-4425-87E6-58EBDA70E60D}">
  <ds:schemaRefs>
    <ds:schemaRef ds:uri="http://schemas.microsoft.com/office/2006/metadata/properties"/>
    <ds:schemaRef ds:uri="http://schemas.microsoft.com/office/infopath/2007/PartnerControls"/>
    <ds:schemaRef ds:uri="72909085-e45b-4cb2-8078-2e93f647589c"/>
    <ds:schemaRef ds:uri="a66792a8-2fd5-41c3-b912-80b66a6e2f55"/>
  </ds:schemaRefs>
</ds:datastoreItem>
</file>

<file path=customXml/itemProps3.xml><?xml version="1.0" encoding="utf-8"?>
<ds:datastoreItem xmlns:ds="http://schemas.openxmlformats.org/officeDocument/2006/customXml" ds:itemID="{73995486-9658-4985-9A70-7C74B013B4A2}">
  <ds:schemaRefs>
    <ds:schemaRef ds:uri="http://schemas.microsoft.com/sharepoint/v3/contenttype/forms"/>
  </ds:schemaRefs>
</ds:datastoreItem>
</file>

<file path=customXml/itemProps4.xml><?xml version="1.0" encoding="utf-8"?>
<ds:datastoreItem xmlns:ds="http://schemas.openxmlformats.org/officeDocument/2006/customXml" ds:itemID="{8B443870-1DF5-48C0-A6F1-5BD3E070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15</Pages>
  <Words>5461</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WIC Local Agency Case Study Interview Protocol</vt:lpstr>
    </vt:vector>
  </TitlesOfParts>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Local Agency Case Study Interview Protocol</dc:title>
  <dc:creator>Mathematica</dc:creator>
  <cp:lastModifiedBy>Bevin Mory</cp:lastModifiedBy>
  <cp:revision>3</cp:revision>
  <dcterms:created xsi:type="dcterms:W3CDTF">2025-05-20T17:49:00Z</dcterms:created>
  <dcterms:modified xsi:type="dcterms:W3CDTF">2025-05-20T17:50:00Z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