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319C" w:rsidP="000F319C" w14:paraId="3F20CE94" w14:textId="1CE04C0B">
      <w:pPr>
        <w:spacing w:after="0" w:line="240" w:lineRule="auto"/>
        <w:jc w:val="right"/>
        <w:rPr>
          <w:i/>
          <w:iCs/>
          <w:sz w:val="16"/>
          <w:szCs w:val="16"/>
        </w:rPr>
      </w:pPr>
      <w:r>
        <w:rPr>
          <w:i/>
          <w:iCs/>
          <w:sz w:val="16"/>
          <w:szCs w:val="16"/>
        </w:rPr>
        <w:t xml:space="preserve"> </w:t>
      </w:r>
      <w:r>
        <w:rPr>
          <w:i/>
          <w:iCs/>
          <w:sz w:val="16"/>
          <w:szCs w:val="16"/>
        </w:rPr>
        <w:t>OMB#: 0970-0</w:t>
      </w:r>
      <w:r w:rsidR="000A5D74">
        <w:rPr>
          <w:i/>
          <w:iCs/>
          <w:sz w:val="16"/>
          <w:szCs w:val="16"/>
        </w:rPr>
        <w:t>630</w:t>
      </w:r>
    </w:p>
    <w:p w:rsidR="000F319C" w:rsidP="000F319C" w14:paraId="68A1D74F" w14:textId="3DB6B1C3">
      <w:pPr>
        <w:spacing w:after="0" w:line="240" w:lineRule="auto"/>
        <w:jc w:val="right"/>
        <w:rPr>
          <w:i/>
          <w:iCs/>
          <w:sz w:val="16"/>
          <w:szCs w:val="16"/>
        </w:rPr>
      </w:pPr>
      <w:r>
        <w:rPr>
          <w:i/>
          <w:iCs/>
          <w:sz w:val="16"/>
          <w:szCs w:val="16"/>
        </w:rPr>
        <w:t xml:space="preserve">Expiration Date: </w:t>
      </w:r>
      <w:r w:rsidRPr="00196885" w:rsidR="00196885">
        <w:rPr>
          <w:i/>
          <w:iCs/>
          <w:sz w:val="16"/>
          <w:szCs w:val="16"/>
        </w:rPr>
        <w:t>3</w:t>
      </w:r>
      <w:r w:rsidRPr="00196885">
        <w:rPr>
          <w:i/>
          <w:iCs/>
          <w:sz w:val="16"/>
          <w:szCs w:val="16"/>
        </w:rPr>
        <w:t>/</w:t>
      </w:r>
      <w:r w:rsidRPr="00196885" w:rsidR="00196885">
        <w:rPr>
          <w:i/>
          <w:iCs/>
          <w:sz w:val="16"/>
          <w:szCs w:val="16"/>
        </w:rPr>
        <w:t>31</w:t>
      </w:r>
      <w:r w:rsidRPr="00196885">
        <w:rPr>
          <w:i/>
          <w:iCs/>
          <w:sz w:val="16"/>
          <w:szCs w:val="16"/>
        </w:rPr>
        <w:t>/202</w:t>
      </w:r>
      <w:r w:rsidRPr="00196885" w:rsidR="00196885">
        <w:rPr>
          <w:i/>
          <w:iCs/>
          <w:sz w:val="16"/>
          <w:szCs w:val="16"/>
        </w:rPr>
        <w:t>7</w:t>
      </w:r>
    </w:p>
    <w:p w:rsidR="000F319C" w:rsidP="000F319C" w14:paraId="23CDDFD9" w14:textId="454DB90F">
      <w:pPr>
        <w:spacing w:before="240" w:after="120" w:line="240" w:lineRule="auto"/>
        <w:jc w:val="center"/>
        <w:rPr>
          <w:b/>
          <w:szCs w:val="24"/>
        </w:rPr>
      </w:pPr>
      <w:r>
        <w:rPr>
          <w:b/>
          <w:szCs w:val="24"/>
        </w:rPr>
        <w:t>Network Partner Engagement to Inform a Learning Agenda</w:t>
      </w:r>
      <w:r w:rsidR="00C56BB7">
        <w:rPr>
          <w:b/>
          <w:szCs w:val="24"/>
        </w:rPr>
        <w:t xml:space="preserve"> for CSBG </w:t>
      </w:r>
    </w:p>
    <w:p w:rsidR="000F319C" w:rsidP="000F319C" w14:paraId="2C113BC2" w14:textId="67308053">
      <w:pPr>
        <w:spacing w:after="120" w:line="240" w:lineRule="auto"/>
        <w:jc w:val="center"/>
        <w:rPr>
          <w:b/>
          <w:szCs w:val="24"/>
        </w:rPr>
      </w:pPr>
      <w:r w:rsidRPr="00891CF2">
        <w:rPr>
          <w:b/>
          <w:bCs/>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328930</wp:posOffset>
                </wp:positionV>
                <wp:extent cx="6158865" cy="1360170"/>
                <wp:effectExtent l="0" t="0" r="13335" b="11430"/>
                <wp:wrapSquare wrapText="bothSides"/>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8865" cy="1360170"/>
                        </a:xfrm>
                        <a:prstGeom prst="rect">
                          <a:avLst/>
                        </a:prstGeom>
                        <a:solidFill>
                          <a:srgbClr val="FFFFFF"/>
                        </a:solidFill>
                        <a:ln w="9525">
                          <a:solidFill>
                            <a:srgbClr val="000000"/>
                          </a:solidFill>
                          <a:miter lim="800000"/>
                          <a:headEnd/>
                          <a:tailEnd/>
                        </a:ln>
                      </wps:spPr>
                      <wps:txbx>
                        <w:txbxContent>
                          <w:p w:rsidR="000F319C" w:rsidP="000F319C" w14:textId="5A867911">
                            <w:pPr>
                              <w:spacing w:before="120" w:after="120" w:line="240" w:lineRule="auto"/>
                              <w:rPr>
                                <w:rFonts w:cstheme="minorHAnsi"/>
                              </w:rPr>
                            </w:pPr>
                            <w:r>
                              <w:t xml:space="preserve">In </w:t>
                            </w:r>
                            <w:r w:rsidR="00F35EDD">
                              <w:t>fall</w:t>
                            </w:r>
                            <w:r>
                              <w:t xml:space="preserve"> 202</w:t>
                            </w:r>
                            <w:r w:rsidR="00F35EDD">
                              <w:t>4</w:t>
                            </w:r>
                            <w:r>
                              <w:t xml:space="preserve">, the </w:t>
                            </w:r>
                            <w:r w:rsidR="00F35EDD">
                              <w:t>EvCap</w:t>
                            </w:r>
                            <w:r>
                              <w:t xml:space="preserve"> team will use this guide to conduct </w:t>
                            </w:r>
                            <w:r w:rsidR="00D64A74">
                              <w:t>9</w:t>
                            </w:r>
                            <w:r>
                              <w:t xml:space="preserve">0-minute virtual </w:t>
                            </w:r>
                            <w:r w:rsidR="00D926D4">
                              <w:t>discussion</w:t>
                            </w:r>
                            <w:r>
                              <w:t xml:space="preserve"> with </w:t>
                            </w:r>
                            <w:r w:rsidR="009A61EB">
                              <w:t xml:space="preserve">members </w:t>
                            </w:r>
                            <w:r w:rsidR="00C23269">
                              <w:t>from various groups within</w:t>
                            </w:r>
                            <w:r w:rsidR="009A61EB">
                              <w:t xml:space="preserve"> the CSBG network</w:t>
                            </w:r>
                            <w:r w:rsidR="00420F43">
                              <w:t xml:space="preserve">, </w:t>
                            </w:r>
                            <w:r w:rsidR="00385A0B">
                              <w:t>such as</w:t>
                            </w:r>
                            <w:r w:rsidR="00420F43">
                              <w:t xml:space="preserve"> </w:t>
                            </w:r>
                            <w:r w:rsidR="008B0770">
                              <w:t>national organizations, state associations, state and tribal CSBG lead agencies, staff at community</w:t>
                            </w:r>
                            <w:r w:rsidR="00363A5A">
                              <w:t>-</w:t>
                            </w:r>
                            <w:r w:rsidR="008B0770">
                              <w:t xml:space="preserve">level agencies, and members of </w:t>
                            </w:r>
                            <w:r w:rsidR="00385A0B">
                              <w:t>tri-partite boards</w:t>
                            </w:r>
                            <w:r>
                              <w:t xml:space="preserve">. Each </w:t>
                            </w:r>
                            <w:r w:rsidR="00D926D4">
                              <w:t>discussion</w:t>
                            </w:r>
                            <w:r>
                              <w:t xml:space="preserve"> will include </w:t>
                            </w:r>
                            <w:r w:rsidR="00D926D4">
                              <w:t>between one and</w:t>
                            </w:r>
                            <w:r w:rsidR="00D64A74">
                              <w:t xml:space="preserve"> </w:t>
                            </w:r>
                            <w:r w:rsidR="00C23269">
                              <w:t>six participants, all from the same group type</w:t>
                            </w:r>
                            <w:r>
                              <w:t xml:space="preserve">. We will ask participants to provide verbal consent to participate and share a consent form beforehand that summarizes key study information. We will seek participants’ permission to record all </w:t>
                            </w:r>
                            <w:r w:rsidR="00D926D4">
                              <w:t>discussions</w:t>
                            </w:r>
                            <w:r>
                              <w:t xml:space="preserve">. </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84.95pt;height:107.1pt;margin-top:25.9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0F319C" w:rsidP="000F319C" w14:paraId="551DAC68" w14:textId="5A867911">
                      <w:pPr>
                        <w:spacing w:before="120" w:after="120" w:line="240" w:lineRule="auto"/>
                        <w:rPr>
                          <w:rFonts w:cstheme="minorHAnsi"/>
                        </w:rPr>
                      </w:pPr>
                      <w:r>
                        <w:t xml:space="preserve">In </w:t>
                      </w:r>
                      <w:r w:rsidR="00F35EDD">
                        <w:t>fall</w:t>
                      </w:r>
                      <w:r>
                        <w:t xml:space="preserve"> 202</w:t>
                      </w:r>
                      <w:r w:rsidR="00F35EDD">
                        <w:t>4</w:t>
                      </w:r>
                      <w:r>
                        <w:t xml:space="preserve">, the </w:t>
                      </w:r>
                      <w:r w:rsidR="00F35EDD">
                        <w:t>EvCap</w:t>
                      </w:r>
                      <w:r>
                        <w:t xml:space="preserve"> team will use this guide to conduct </w:t>
                      </w:r>
                      <w:r w:rsidR="00D64A74">
                        <w:t>9</w:t>
                      </w:r>
                      <w:r>
                        <w:t xml:space="preserve">0-minute virtual </w:t>
                      </w:r>
                      <w:r w:rsidR="00D926D4">
                        <w:t>discussion</w:t>
                      </w:r>
                      <w:r>
                        <w:t xml:space="preserve"> with </w:t>
                      </w:r>
                      <w:r w:rsidR="009A61EB">
                        <w:t xml:space="preserve">members </w:t>
                      </w:r>
                      <w:r w:rsidR="00C23269">
                        <w:t>from various groups within</w:t>
                      </w:r>
                      <w:r w:rsidR="009A61EB">
                        <w:t xml:space="preserve"> the CSBG network</w:t>
                      </w:r>
                      <w:r w:rsidR="00420F43">
                        <w:t xml:space="preserve">, </w:t>
                      </w:r>
                      <w:r w:rsidR="00385A0B">
                        <w:t>such as</w:t>
                      </w:r>
                      <w:r w:rsidR="00420F43">
                        <w:t xml:space="preserve"> </w:t>
                      </w:r>
                      <w:r w:rsidR="008B0770">
                        <w:t>national organizations, state associations, state and tribal CSBG lead agencies, staff at community</w:t>
                      </w:r>
                      <w:r w:rsidR="00363A5A">
                        <w:t>-</w:t>
                      </w:r>
                      <w:r w:rsidR="008B0770">
                        <w:t xml:space="preserve">level agencies, and members of </w:t>
                      </w:r>
                      <w:r w:rsidR="00385A0B">
                        <w:t>tri-partite boards</w:t>
                      </w:r>
                      <w:r>
                        <w:t xml:space="preserve">. Each </w:t>
                      </w:r>
                      <w:r w:rsidR="00D926D4">
                        <w:t>discussion</w:t>
                      </w:r>
                      <w:r>
                        <w:t xml:space="preserve"> will include </w:t>
                      </w:r>
                      <w:r w:rsidR="00D926D4">
                        <w:t>between one and</w:t>
                      </w:r>
                      <w:r w:rsidR="00D64A74">
                        <w:t xml:space="preserve"> </w:t>
                      </w:r>
                      <w:r w:rsidR="00C23269">
                        <w:t>six participants, all from the same group type</w:t>
                      </w:r>
                      <w:r>
                        <w:t xml:space="preserve">. We will ask participants to provide verbal consent to participate and share a consent form beforehand that summarizes key study information. We will seek participants’ permission to record all </w:t>
                      </w:r>
                      <w:r w:rsidR="00D926D4">
                        <w:t>discussions</w:t>
                      </w:r>
                      <w:r>
                        <w:t xml:space="preserve">. </w:t>
                      </w:r>
                    </w:p>
                  </w:txbxContent>
                </v:textbox>
                <w10:wrap type="square"/>
              </v:shape>
            </w:pict>
          </mc:Fallback>
        </mc:AlternateContent>
      </w:r>
      <w:r w:rsidRPr="00891CF2" w:rsidR="00891CF2">
        <w:rPr>
          <w:b/>
          <w:bCs/>
          <w:noProof/>
        </w:rPr>
        <w:t>NETWORK PARTNER</w:t>
      </w:r>
      <w:r>
        <w:rPr>
          <w:b/>
          <w:szCs w:val="24"/>
        </w:rPr>
        <w:t xml:space="preserve"> </w:t>
      </w:r>
      <w:r w:rsidR="00D926D4">
        <w:rPr>
          <w:b/>
          <w:szCs w:val="24"/>
        </w:rPr>
        <w:t>DISCUSSION</w:t>
      </w:r>
      <w:r>
        <w:rPr>
          <w:b/>
          <w:szCs w:val="24"/>
        </w:rPr>
        <w:t xml:space="preserve"> GUIDE </w:t>
      </w:r>
    </w:p>
    <w:p w:rsidR="00420F43" w:rsidP="000F319C" w14:paraId="1801CC74" w14:textId="09DDCF27">
      <w:pPr>
        <w:spacing w:before="240" w:line="240" w:lineRule="auto"/>
        <w:ind w:left="900" w:hanging="900"/>
        <w:rPr>
          <w:rFonts w:ascii="Times New Roman" w:hAnsi="Times New Roman" w:cs="Times New Roman"/>
          <w:iCs/>
        </w:rPr>
      </w:pPr>
      <w:bookmarkStart w:id="0" w:name="_Hlk69155383"/>
      <w:r>
        <w:rPr>
          <w:rFonts w:ascii="Times New Roman" w:hAnsi="Times New Roman" w:cs="Times New Roman"/>
          <w:b/>
          <w:i/>
        </w:rPr>
        <w:t>NOTE</w:t>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Cs/>
        </w:rPr>
        <w:t xml:space="preserve">This is a </w:t>
      </w:r>
      <w:r w:rsidR="000659EA">
        <w:rPr>
          <w:rFonts w:ascii="Times New Roman" w:hAnsi="Times New Roman" w:cs="Times New Roman"/>
          <w:iCs/>
        </w:rPr>
        <w:t xml:space="preserve">semi-structured </w:t>
      </w:r>
      <w:r>
        <w:rPr>
          <w:rFonts w:ascii="Times New Roman" w:hAnsi="Times New Roman" w:cs="Times New Roman"/>
          <w:iCs/>
        </w:rPr>
        <w:t xml:space="preserve">guide, not a script. The guide has been developed for </w:t>
      </w:r>
      <w:r w:rsidR="00D926D4">
        <w:rPr>
          <w:rFonts w:ascii="Times New Roman" w:hAnsi="Times New Roman" w:cs="Times New Roman"/>
          <w:iCs/>
        </w:rPr>
        <w:t>discussions</w:t>
      </w:r>
      <w:r>
        <w:rPr>
          <w:rFonts w:ascii="Times New Roman" w:hAnsi="Times New Roman" w:cs="Times New Roman"/>
          <w:iCs/>
        </w:rPr>
        <w:t xml:space="preserve"> with </w:t>
      </w:r>
      <w:r>
        <w:rPr>
          <w:rFonts w:ascii="Times New Roman" w:hAnsi="Times New Roman" w:cs="Times New Roman"/>
          <w:iCs/>
        </w:rPr>
        <w:t>members from various groups within the CSBG network</w:t>
      </w:r>
      <w:r w:rsidR="00765C09">
        <w:rPr>
          <w:rFonts w:ascii="Times New Roman" w:hAnsi="Times New Roman" w:cs="Times New Roman"/>
          <w:iCs/>
        </w:rPr>
        <w:t xml:space="preserve">. Moderators </w:t>
      </w:r>
      <w:r w:rsidR="00926981">
        <w:rPr>
          <w:rFonts w:ascii="Times New Roman" w:hAnsi="Times New Roman" w:cs="Times New Roman"/>
          <w:iCs/>
        </w:rPr>
        <w:t>may</w:t>
      </w:r>
      <w:r w:rsidR="00765C09">
        <w:rPr>
          <w:rFonts w:ascii="Times New Roman" w:hAnsi="Times New Roman" w:cs="Times New Roman"/>
          <w:iCs/>
        </w:rPr>
        <w:t xml:space="preserve"> tailor questions to the specific groups </w:t>
      </w:r>
      <w:r w:rsidR="00926981">
        <w:rPr>
          <w:rFonts w:ascii="Times New Roman" w:hAnsi="Times New Roman" w:cs="Times New Roman"/>
          <w:iCs/>
        </w:rPr>
        <w:t xml:space="preserve">and add probes to further explore the perspectives of each group type. </w:t>
      </w:r>
      <w:r w:rsidR="007B4DE3">
        <w:rPr>
          <w:rFonts w:ascii="Times New Roman" w:hAnsi="Times New Roman" w:cs="Times New Roman"/>
          <w:iCs/>
        </w:rPr>
        <w:t>Moderators will tailor all text highlighted in yellow.</w:t>
      </w:r>
    </w:p>
    <w:bookmarkEnd w:id="0"/>
    <w:p w:rsidR="000F319C" w:rsidP="000F319C" w14:paraId="08BCEC40" w14:textId="7A6F00EA">
      <w:pPr>
        <w:pStyle w:val="H1"/>
      </w:pPr>
      <w:r>
        <w:t>I.</w:t>
      </w:r>
      <w:r>
        <w:tab/>
        <w:t xml:space="preserve">INTRODUCTION </w:t>
      </w:r>
      <w:r w:rsidR="006346AE">
        <w:t>(10 minutes)</w:t>
      </w:r>
    </w:p>
    <w:p w:rsidR="000F319C" w:rsidP="000F319C" w14:paraId="52BFFD5C" w14:textId="4913AE6F">
      <w:pPr>
        <w:pStyle w:val="H2"/>
      </w:pPr>
      <w:bookmarkStart w:id="1" w:name="_Hlk108537040"/>
      <w:r>
        <w:t>A.</w:t>
      </w:r>
      <w:r>
        <w:tab/>
      </w:r>
      <w:r w:rsidR="009F15D1">
        <w:t xml:space="preserve">Moderator introductions and project background </w:t>
      </w:r>
    </w:p>
    <w:bookmarkEnd w:id="1"/>
    <w:p w:rsidR="00EB5856" w:rsidP="00EB5856" w14:paraId="094E8887" w14:textId="77777777">
      <w:pPr>
        <w:pStyle w:val="ParagraphContinued"/>
      </w:pPr>
      <w:r>
        <w:t xml:space="preserve">Thank you for taking the time to speak with us today. </w:t>
      </w:r>
      <w:r w:rsidR="007B1F96">
        <w:t>My name is [</w:t>
      </w:r>
      <w:r w:rsidRPr="00607BB5" w:rsidR="007B1F96">
        <w:rPr>
          <w:highlight w:val="yellow"/>
        </w:rPr>
        <w:t>NAME</w:t>
      </w:r>
      <w:r w:rsidR="007B1F96">
        <w:t>], and my colleague is [</w:t>
      </w:r>
      <w:r w:rsidRPr="00607BB5" w:rsidR="007B1F96">
        <w:rPr>
          <w:highlight w:val="yellow"/>
        </w:rPr>
        <w:t>NAME</w:t>
      </w:r>
      <w:r w:rsidR="007B1F96">
        <w:t xml:space="preserve">]. </w:t>
      </w:r>
      <w:r>
        <w:t xml:space="preserve">We are from </w:t>
      </w:r>
      <w:r w:rsidR="00926981">
        <w:t>Mathematica</w:t>
      </w:r>
      <w:r w:rsidR="00CE65C6">
        <w:t xml:space="preserve">, </w:t>
      </w:r>
      <w:r>
        <w:t xml:space="preserve">an independent </w:t>
      </w:r>
      <w:r w:rsidR="00AC0568">
        <w:t>research firm</w:t>
      </w:r>
      <w:r w:rsidR="00823095">
        <w:t>, and</w:t>
      </w:r>
      <w:r w:rsidR="00C53425">
        <w:t xml:space="preserve"> </w:t>
      </w:r>
      <w:r w:rsidR="00823095">
        <w:t>w</w:t>
      </w:r>
      <w:r w:rsidR="00980B28">
        <w:t xml:space="preserve">e are working </w:t>
      </w:r>
      <w:r w:rsidR="00663B3B">
        <w:t xml:space="preserve">with the </w:t>
      </w:r>
      <w:r w:rsidR="000579A6">
        <w:t>Office of Community Assistance (OCS)</w:t>
      </w:r>
      <w:r w:rsidR="00663B3B">
        <w:t xml:space="preserve"> and our partners at </w:t>
      </w:r>
      <w:r w:rsidR="00DF6C7C">
        <w:t xml:space="preserve">the Office of Planning, Research and Evaluation within the Administration for Children and Families </w:t>
      </w:r>
      <w:r w:rsidR="00663B3B">
        <w:t xml:space="preserve">to </w:t>
      </w:r>
      <w:r w:rsidR="005B2EBF">
        <w:t>support the development of a</w:t>
      </w:r>
      <w:r w:rsidR="006F04DA">
        <w:t xml:space="preserve"> </w:t>
      </w:r>
      <w:r w:rsidR="005B2EBF">
        <w:t xml:space="preserve">learning agenda for the Community Services Block Grant (CSBG). </w:t>
      </w:r>
      <w:r w:rsidR="00680D46">
        <w:t xml:space="preserve">A learning agenda </w:t>
      </w:r>
      <w:r w:rsidR="001A2323">
        <w:t xml:space="preserve">documents a planned approach to learning </w:t>
      </w:r>
      <w:r w:rsidR="001A7355">
        <w:t xml:space="preserve">about </w:t>
      </w:r>
      <w:r w:rsidR="001A2323">
        <w:t xml:space="preserve">and improving a program. </w:t>
      </w:r>
      <w:r w:rsidR="00AA7AAA">
        <w:t xml:space="preserve">Learning agenda development can help create an environment that encourages individuals, offices, and teams to reflect on and learn from their experiences and from others. </w:t>
      </w:r>
      <w:r w:rsidR="00FD0563">
        <w:t xml:space="preserve">With the development of the learning agenda, </w:t>
      </w:r>
      <w:r w:rsidR="000579A6">
        <w:t>OCS</w:t>
      </w:r>
      <w:r w:rsidR="00FD0563">
        <w:t xml:space="preserve"> is taking initial steps to</w:t>
      </w:r>
      <w:r w:rsidR="00B44FC5">
        <w:t xml:space="preserve"> 1) promote a culture of active learning and improvement across the CSBG network and 2)</w:t>
      </w:r>
      <w:r w:rsidR="00FD0563">
        <w:t xml:space="preserve"> </w:t>
      </w:r>
      <w:r w:rsidR="003A3CB9">
        <w:t>identify ways to use data and evidence to strengthen</w:t>
      </w:r>
      <w:r w:rsidR="00E92B49">
        <w:t xml:space="preserve"> the</w:t>
      </w:r>
      <w:r w:rsidR="003A3CB9">
        <w:t xml:space="preserve"> implementation of CSBG.</w:t>
      </w:r>
      <w:r w:rsidR="007D0638">
        <w:t xml:space="preserve"> </w:t>
      </w:r>
      <w:r w:rsidR="00ED49E1">
        <w:t>Ultimately, t</w:t>
      </w:r>
      <w:r w:rsidR="00926761">
        <w:t xml:space="preserve">he goal of this </w:t>
      </w:r>
      <w:r w:rsidR="00ED49E1">
        <w:t>effort</w:t>
      </w:r>
      <w:r w:rsidR="00926761">
        <w:t xml:space="preserve"> is</w:t>
      </w:r>
      <w:r w:rsidR="00C76420">
        <w:t xml:space="preserve"> to better </w:t>
      </w:r>
      <w:r w:rsidR="007D7135">
        <w:t>support</w:t>
      </w:r>
      <w:r w:rsidR="00C76420">
        <w:t xml:space="preserve"> </w:t>
      </w:r>
      <w:r>
        <w:t xml:space="preserve">the community organizations that use CSBG funds to reduce poverty, help families achieve self-sufficiency, and empower the communities they serve. </w:t>
      </w:r>
    </w:p>
    <w:p w:rsidR="00ED2367" w:rsidP="000F319C" w14:paraId="3B3D2166" w14:textId="529D6B18">
      <w:pPr>
        <w:pStyle w:val="ParagraphContinued"/>
      </w:pPr>
      <w:r>
        <w:t>OCS</w:t>
      </w:r>
      <w:r w:rsidR="00361C7C">
        <w:t xml:space="preserve"> recognizes</w:t>
      </w:r>
      <w:r w:rsidR="00C10681">
        <w:t xml:space="preserve"> that </w:t>
      </w:r>
      <w:r w:rsidR="002A1A6A">
        <w:t>to develop an effective</w:t>
      </w:r>
      <w:r w:rsidR="00C10681">
        <w:t xml:space="preserve"> learning agenda, </w:t>
      </w:r>
      <w:r w:rsidR="004409E6">
        <w:t>constituents</w:t>
      </w:r>
      <w:r w:rsidR="001E219F">
        <w:t xml:space="preserve"> from across the CSBG network need to be included</w:t>
      </w:r>
      <w:r w:rsidR="000D2083">
        <w:t>. To ensure the learning agenda is a collaborative</w:t>
      </w:r>
      <w:r w:rsidR="002A1A6A">
        <w:t>,</w:t>
      </w:r>
      <w:r w:rsidR="000D2083">
        <w:t xml:space="preserve"> network-wide effort, we are conducting </w:t>
      </w:r>
      <w:r w:rsidR="002A1A6A">
        <w:t>discussions</w:t>
      </w:r>
      <w:r w:rsidR="000D2083">
        <w:t xml:space="preserve"> with groups across the CSBG network including </w:t>
      </w:r>
      <w:r w:rsidRPr="00B86DA6" w:rsidR="00DB0795">
        <w:t>state associations, state</w:t>
      </w:r>
      <w:r w:rsidRPr="00B86DA6" w:rsidR="00E4745B">
        <w:t>, territorial,</w:t>
      </w:r>
      <w:r w:rsidRPr="00B86DA6" w:rsidR="00DB0795">
        <w:t xml:space="preserve"> and tribal CSBG lead agencies,</w:t>
      </w:r>
      <w:r w:rsidRPr="00B86DA6" w:rsidR="00BB29D0">
        <w:t xml:space="preserve"> </w:t>
      </w:r>
      <w:r w:rsidRPr="00B86DA6" w:rsidR="00DB0795">
        <w:t xml:space="preserve">eligible </w:t>
      </w:r>
      <w:r w:rsidRPr="00B86DA6" w:rsidR="004409E6">
        <w:t>entities</w:t>
      </w:r>
      <w:r w:rsidR="004D17F6">
        <w:t>, and national organizations</w:t>
      </w:r>
      <w:r w:rsidR="00361C7C">
        <w:t xml:space="preserve">. </w:t>
      </w:r>
      <w:r w:rsidR="00947D2F">
        <w:t>Prior to these discussions</w:t>
      </w:r>
      <w:r w:rsidR="00770A51">
        <w:t xml:space="preserve">, we held a series of meetings with </w:t>
      </w:r>
      <w:r>
        <w:t>OCS</w:t>
      </w:r>
      <w:r w:rsidR="00770A51">
        <w:t xml:space="preserve"> staff</w:t>
      </w:r>
      <w:r w:rsidR="00E555E8">
        <w:t xml:space="preserve">. </w:t>
      </w:r>
      <w:r w:rsidR="00810E3E">
        <w:t xml:space="preserve">These meetings were focused on </w:t>
      </w:r>
      <w:r w:rsidR="00205C51">
        <w:t>clarifying</w:t>
      </w:r>
      <w:r w:rsidR="00810E3E">
        <w:t xml:space="preserve"> </w:t>
      </w:r>
      <w:r w:rsidR="00770A51">
        <w:t>CSBG</w:t>
      </w:r>
      <w:r w:rsidR="004C3647">
        <w:t>’s vision</w:t>
      </w:r>
      <w:r w:rsidR="00770A51">
        <w:t xml:space="preserve">, </w:t>
      </w:r>
      <w:r w:rsidR="009B1F30">
        <w:t>outlining</w:t>
      </w:r>
      <w:r w:rsidR="00810E3E">
        <w:t xml:space="preserve"> how different aspects of CSBG implementation contribute to CSBG</w:t>
      </w:r>
      <w:r w:rsidR="004C3647">
        <w:t>’s vision</w:t>
      </w:r>
      <w:r w:rsidR="00810E3E">
        <w:t xml:space="preserve">, and </w:t>
      </w:r>
      <w:r w:rsidR="009B1F30">
        <w:t>identifying</w:t>
      </w:r>
      <w:r w:rsidR="00810E3E">
        <w:t xml:space="preserve"> </w:t>
      </w:r>
      <w:r w:rsidR="009B1F30">
        <w:t>areas</w:t>
      </w:r>
      <w:r w:rsidR="00810E3E">
        <w:t xml:space="preserve"> of CSBG implementation that </w:t>
      </w:r>
      <w:r>
        <w:t>OCS</w:t>
      </w:r>
      <w:r w:rsidR="00810E3E">
        <w:t xml:space="preserve"> would like to learn more about.</w:t>
      </w:r>
      <w:r w:rsidR="006C14F3">
        <w:t xml:space="preserve"> </w:t>
      </w:r>
      <w:r w:rsidR="00810E3E">
        <w:t xml:space="preserve"> </w:t>
      </w:r>
    </w:p>
    <w:p w:rsidR="009F15D1" w:rsidP="009F15D1" w14:paraId="0B1CA52E" w14:textId="0C886504">
      <w:pPr>
        <w:pStyle w:val="Paragraph"/>
      </w:pPr>
      <w:r>
        <w:t xml:space="preserve">During today’s conversation, we will </w:t>
      </w:r>
      <w:r w:rsidR="00311E6A">
        <w:t xml:space="preserve">share </w:t>
      </w:r>
      <w:r w:rsidR="007D0048">
        <w:t>two products of those meetings</w:t>
      </w:r>
      <w:r w:rsidR="009E456F">
        <w:t>—</w:t>
      </w:r>
      <w:r w:rsidR="00E555E8">
        <w:t>an</w:t>
      </w:r>
      <w:r w:rsidR="0074150C">
        <w:t xml:space="preserve"> updated vision for CSBG and a</w:t>
      </w:r>
      <w:r w:rsidR="00473D8B">
        <w:t xml:space="preserve"> graphic </w:t>
      </w:r>
      <w:r w:rsidR="009E456F">
        <w:t>illustrating</w:t>
      </w:r>
      <w:r w:rsidR="0074150C">
        <w:t xml:space="preserve"> how different aspects of </w:t>
      </w:r>
      <w:r w:rsidR="008446F7">
        <w:t xml:space="preserve">the </w:t>
      </w:r>
      <w:r w:rsidR="0074150C">
        <w:t>CSBG</w:t>
      </w:r>
      <w:r w:rsidR="00362E46">
        <w:t xml:space="preserve"> network contribute to </w:t>
      </w:r>
      <w:r w:rsidR="00BB24EB">
        <w:t>its</w:t>
      </w:r>
      <w:r w:rsidR="00362E46">
        <w:t xml:space="preserve"> vision. </w:t>
      </w:r>
      <w:r w:rsidR="00635344">
        <w:t xml:space="preserve">What we share today is still in development and should not be shared with anyone outside of this group. </w:t>
      </w:r>
      <w:r w:rsidR="00F26075">
        <w:t xml:space="preserve">Ultimately, we plan to develop a public brief to share </w:t>
      </w:r>
      <w:r w:rsidR="00A37593">
        <w:t xml:space="preserve">the vision, graphics, and learning agenda. </w:t>
      </w:r>
      <w:r w:rsidR="00635344">
        <w:t xml:space="preserve">We are </w:t>
      </w:r>
      <w:r w:rsidR="00635344">
        <w:t xml:space="preserve">bringing this group together today to </w:t>
      </w:r>
      <w:r w:rsidR="00C45910">
        <w:t>get your feedback and input on what OCS has done so far</w:t>
      </w:r>
      <w:r w:rsidR="00B47883">
        <w:t>,</w:t>
      </w:r>
      <w:r w:rsidR="007D0048">
        <w:t xml:space="preserve"> so that it can be reflected in the final products. </w:t>
      </w:r>
      <w:r w:rsidR="00E23E89">
        <w:t>W</w:t>
      </w:r>
      <w:r>
        <w:t>e will</w:t>
      </w:r>
      <w:r w:rsidR="00E23E89">
        <w:t xml:space="preserve"> use our time today to</w:t>
      </w:r>
      <w:r>
        <w:t xml:space="preserve"> discuss </w:t>
      </w:r>
      <w:r w:rsidR="00CA7869">
        <w:t xml:space="preserve">your perspectives on the </w:t>
      </w:r>
      <w:r w:rsidR="00562905">
        <w:t>vision for</w:t>
      </w:r>
      <w:r w:rsidR="00CA7869">
        <w:t xml:space="preserve"> CSBG</w:t>
      </w:r>
      <w:r w:rsidR="00DB460B">
        <w:t xml:space="preserve">, how </w:t>
      </w:r>
      <w:r w:rsidR="00D50B4A">
        <w:t>[</w:t>
      </w:r>
      <w:r w:rsidRPr="00607BB5" w:rsidR="00D50B4A">
        <w:rPr>
          <w:highlight w:val="yellow"/>
        </w:rPr>
        <w:t>GROU</w:t>
      </w:r>
      <w:r w:rsidRPr="00607BB5" w:rsidR="00607BB5">
        <w:rPr>
          <w:highlight w:val="yellow"/>
        </w:rPr>
        <w:t>P NAME/TYPE</w:t>
      </w:r>
      <w:r w:rsidR="00D50B4A">
        <w:t xml:space="preserve">] contributes to the achievement of </w:t>
      </w:r>
      <w:r w:rsidR="00562905">
        <w:t>that vision</w:t>
      </w:r>
      <w:r w:rsidR="00D50B4A">
        <w:t xml:space="preserve">, and </w:t>
      </w:r>
      <w:r>
        <w:t>the</w:t>
      </w:r>
      <w:r w:rsidR="00D50B4A">
        <w:t xml:space="preserve"> </w:t>
      </w:r>
      <w:r>
        <w:t xml:space="preserve">supports you </w:t>
      </w:r>
      <w:r w:rsidR="00D50B4A">
        <w:t xml:space="preserve">may need to be able to fulfill your work better. </w:t>
      </w:r>
    </w:p>
    <w:p w:rsidR="009F15D1" w:rsidP="009F15D1" w14:paraId="33CBC6B9" w14:textId="77777777">
      <w:pPr>
        <w:pStyle w:val="H2"/>
      </w:pPr>
      <w:r>
        <w:t>B</w:t>
      </w:r>
      <w:r w:rsidR="000F319C">
        <w:t>.</w:t>
      </w:r>
      <w:r w:rsidR="000F319C">
        <w:tab/>
        <w:t>Privacy and Recording</w:t>
      </w:r>
      <w:bookmarkStart w:id="2" w:name="_Hlk68710520"/>
    </w:p>
    <w:p w:rsidR="005B4B9E" w:rsidP="009F15D1" w14:paraId="3A176016" w14:textId="31B4B2AE">
      <w:pPr>
        <w:pStyle w:val="Paragraph"/>
      </w:pPr>
      <w:r>
        <w:t xml:space="preserve">We expect this discussion to take </w:t>
      </w:r>
      <w:r w:rsidR="004D3F49">
        <w:t>90</w:t>
      </w:r>
      <w:r>
        <w:t xml:space="preserve"> minutes. </w:t>
      </w:r>
      <w:r w:rsidRPr="23221FB2" w:rsidR="0031238F">
        <w:rPr>
          <w:rFonts w:ascii="Times New Roman" w:hAnsi="Times New Roman" w:cs="Times New Roman"/>
        </w:rPr>
        <w:t xml:space="preserve">Participation in this discussion is voluntary, and you can choose to not answer or skip any question if you wish. </w:t>
      </w:r>
      <w:r w:rsidRPr="23221FB2" w:rsidR="00053A9E">
        <w:rPr>
          <w:rFonts w:ascii="Times New Roman" w:hAnsi="Times New Roman" w:cs="Times New Roman"/>
        </w:rPr>
        <w:t xml:space="preserve">The feedback or perspectives you share today will not affect or influence the funding your organization receives in any way. </w:t>
      </w:r>
      <w:r w:rsidR="00E248A1">
        <w:t>In the public brief we are planning to write, w</w:t>
      </w:r>
      <w:r w:rsidR="00E96B0A">
        <w:t>e may use quotes to illustrate findings</w:t>
      </w:r>
      <w:r w:rsidR="00E248A1">
        <w:t xml:space="preserve">, </w:t>
      </w:r>
      <w:r w:rsidR="002D6214">
        <w:t>i</w:t>
      </w:r>
      <w:r w:rsidR="00E96B0A">
        <w:t xml:space="preserve">f we do, we will not use your name. </w:t>
      </w:r>
      <w:r w:rsidR="00803C4F">
        <w:t xml:space="preserve">We may share </w:t>
      </w:r>
      <w:r w:rsidR="00C041AA">
        <w:t>notes</w:t>
      </w:r>
      <w:r w:rsidR="00803C4F">
        <w:t xml:space="preserve"> from </w:t>
      </w:r>
      <w:r w:rsidR="000528D2">
        <w:t>these</w:t>
      </w:r>
      <w:r w:rsidR="00803C4F">
        <w:t xml:space="preserve"> discussions with staff at ACF. Before we share </w:t>
      </w:r>
      <w:r w:rsidR="00C041AA">
        <w:t>notes</w:t>
      </w:r>
      <w:r w:rsidR="00803C4F">
        <w:t xml:space="preserve">, we will remove all names. We request that all interview participants </w:t>
      </w:r>
      <w:r w:rsidR="00C26878">
        <w:t xml:space="preserve">not share information </w:t>
      </w:r>
      <w:r w:rsidR="00803C4F">
        <w:t xml:space="preserve">shared by other respondents </w:t>
      </w:r>
      <w:r w:rsidR="002D5846">
        <w:t>outside of this discussion</w:t>
      </w:r>
      <w:r w:rsidR="00803C4F">
        <w:t xml:space="preserve">. </w:t>
      </w:r>
      <w:r w:rsidR="7CB5A3CC">
        <w:t xml:space="preserve"> </w:t>
      </w:r>
    </w:p>
    <w:p w:rsidR="00E35645" w:rsidRPr="009F15D1" w:rsidP="009F15D1" w14:paraId="6B8B792A" w14:textId="7C2247F7">
      <w:pPr>
        <w:pStyle w:val="Paragraph"/>
      </w:pPr>
      <w:r>
        <w:t xml:space="preserve">I’m </w:t>
      </w:r>
      <w:r w:rsidR="00541FF6">
        <w:t xml:space="preserve">now </w:t>
      </w:r>
      <w:r>
        <w:t>going to read a statement</w:t>
      </w:r>
      <w:r w:rsidR="002A399D">
        <w:t xml:space="preserve"> about </w:t>
      </w:r>
      <w:r w:rsidR="00B61590">
        <w:t xml:space="preserve">our conversation today, and then I’ll ask each of you to affirm your willingness to participate. </w:t>
      </w:r>
      <w:r>
        <w:t>An agency may not conduct or sponsor, and a person is not required to respond to, a collection of information unless it displays a currently valid OMB control number. The OMB number and expiration date for this collection are OMB #: 0970-0</w:t>
      </w:r>
      <w:r w:rsidR="005956B5">
        <w:t>630</w:t>
      </w:r>
      <w:r>
        <w:t xml:space="preserve">, Expiration: </w:t>
      </w:r>
      <w:r w:rsidR="005956B5">
        <w:t>3/31/2027</w:t>
      </w:r>
      <w:r>
        <w:t>.</w:t>
      </w:r>
    </w:p>
    <w:p w:rsidR="000F319C" w:rsidP="000F319C" w14:paraId="2676E573" w14:textId="7C378237">
      <w:pPr>
        <w:pStyle w:val="ParagraphContinued"/>
        <w:keepNext/>
        <w:keepLines/>
      </w:pPr>
      <w:r>
        <w:rPr>
          <w:rFonts w:ascii="Times New Roman" w:hAnsi="Times New Roman" w:cs="Times New Roman"/>
        </w:rPr>
        <w:t>If it is okay with you, we would like to record our conversation to ensure our notes are accurate. Your responses will be kept private</w:t>
      </w:r>
      <w:r w:rsidR="00D428AB">
        <w:rPr>
          <w:rFonts w:ascii="Times New Roman" w:hAnsi="Times New Roman" w:cs="Times New Roman"/>
        </w:rPr>
        <w:t xml:space="preserve"> to the extent permitted by law</w:t>
      </w:r>
      <w:r>
        <w:rPr>
          <w:rFonts w:ascii="Times New Roman" w:hAnsi="Times New Roman" w:cs="Times New Roman"/>
        </w:rPr>
        <w:t xml:space="preserve">. </w:t>
      </w:r>
      <w:r>
        <w:rPr>
          <w:rFonts w:ascii="Times New Roman" w:hAnsi="Times New Roman" w:cs="Times New Roman"/>
        </w:rPr>
        <w:t xml:space="preserve">If you want to say anything that you do not want recorded, please let </w:t>
      </w:r>
      <w:r>
        <w:rPr>
          <w:rFonts w:ascii="Times New Roman" w:hAnsi="Times New Roman" w:cs="Times New Roman"/>
        </w:rPr>
        <w:t>us</w:t>
      </w:r>
      <w:r>
        <w:rPr>
          <w:rFonts w:ascii="Times New Roman" w:hAnsi="Times New Roman" w:cs="Times New Roman"/>
        </w:rPr>
        <w:t xml:space="preserve"> know and </w:t>
      </w:r>
      <w:r>
        <w:rPr>
          <w:rFonts w:ascii="Times New Roman" w:hAnsi="Times New Roman" w:cs="Times New Roman"/>
        </w:rPr>
        <w:t>we</w:t>
      </w:r>
      <w:r>
        <w:rPr>
          <w:rFonts w:ascii="Times New Roman" w:hAnsi="Times New Roman" w:cs="Times New Roman"/>
        </w:rPr>
        <w:t xml:space="preserve"> will be glad to pause the recorder. </w:t>
      </w:r>
    </w:p>
    <w:p w:rsidR="000F319C" w:rsidP="000F319C" w14:paraId="3A4D2340" w14:textId="544CF724">
      <w:pPr>
        <w:pStyle w:val="ParagraphContinued"/>
      </w:pPr>
      <w:r>
        <w:t xml:space="preserve">Do you have any questions </w:t>
      </w:r>
      <w:r w:rsidR="00FF7615">
        <w:t>about the study or the goals of today’s conversation</w:t>
      </w:r>
      <w:r>
        <w:t>?</w:t>
      </w:r>
      <w:bookmarkStart w:id="3" w:name="_Hlk69295539"/>
      <w:bookmarkEnd w:id="2"/>
      <w:r w:rsidR="00AB29DC">
        <w:t xml:space="preserve"> </w:t>
      </w:r>
    </w:p>
    <w:p w:rsidR="00424DB7" w:rsidRPr="00B86DA6" w:rsidP="000F319C" w14:paraId="5F4910EE" w14:textId="3F2C0C40">
      <w:pPr>
        <w:pStyle w:val="ParagraphContinued"/>
        <w:rPr>
          <w:i/>
          <w:iCs/>
        </w:rPr>
      </w:pPr>
      <w:r>
        <w:t xml:space="preserve">Do </w:t>
      </w:r>
      <w:r w:rsidR="000F319C">
        <w:t>you agree to be part of this discussion</w:t>
      </w:r>
      <w:r>
        <w:t>?</w:t>
      </w:r>
      <w:r w:rsidR="000F319C">
        <w:t xml:space="preserve"> </w:t>
      </w:r>
      <w:r w:rsidR="00E94CAE">
        <w:t>Do you agree to us</w:t>
      </w:r>
      <w:r w:rsidR="000F319C">
        <w:t xml:space="preserve"> recording the discussion today</w:t>
      </w:r>
      <w:r>
        <w:t>?</w:t>
      </w:r>
      <w:r w:rsidR="00814228">
        <w:t xml:space="preserve"> </w:t>
      </w:r>
    </w:p>
    <w:bookmarkEnd w:id="3"/>
    <w:p w:rsidR="000F319C" w:rsidP="000F319C" w14:paraId="1DB2688A" w14:textId="0401B1A8">
      <w:pPr>
        <w:pStyle w:val="H2"/>
      </w:pPr>
      <w:r>
        <w:t>C</w:t>
      </w:r>
      <w:r>
        <w:t>.</w:t>
      </w:r>
      <w:r>
        <w:tab/>
        <w:t>Ground Rules for Discussion</w:t>
      </w:r>
    </w:p>
    <w:p w:rsidR="000F319C" w:rsidP="000F319C" w14:paraId="60612CFB" w14:textId="31C950EE">
      <w:pPr>
        <w:pStyle w:val="ParagraphContinued"/>
      </w:pPr>
      <w:r>
        <w:t xml:space="preserve">Before we start, </w:t>
      </w:r>
      <w:r w:rsidR="00E96B0A">
        <w:t>please keep in mind</w:t>
      </w:r>
      <w:r>
        <w:t>:</w:t>
      </w:r>
    </w:p>
    <w:p w:rsidR="009A74AF" w:rsidP="00F20D14" w14:paraId="1729296C" w14:textId="571BB44E">
      <w:pPr>
        <w:pStyle w:val="ListBullet"/>
        <w:tabs>
          <w:tab w:val="clear" w:pos="360"/>
          <w:tab w:val="num" w:pos="720"/>
        </w:tabs>
      </w:pPr>
      <w:r>
        <w:t>This will be a guided discussion.</w:t>
      </w:r>
      <w:r w:rsidR="00A6589E">
        <w:t xml:space="preserve"> </w:t>
      </w:r>
      <w:r>
        <w:t xml:space="preserve">As the facilitator, I have a set of questions that I’d like to cover today, but </w:t>
      </w:r>
      <w:r w:rsidR="002E49A5">
        <w:t>I</w:t>
      </w:r>
      <w:r w:rsidR="00415AB0">
        <w:t xml:space="preserve"> want this to be an</w:t>
      </w:r>
      <w:r>
        <w:t xml:space="preserve"> open </w:t>
      </w:r>
      <w:r w:rsidR="00884924">
        <w:t xml:space="preserve">group </w:t>
      </w:r>
      <w:r>
        <w:t xml:space="preserve">conversation. Throughout our discussion, </w:t>
      </w:r>
      <w:r w:rsidR="002E49A5">
        <w:t>I</w:t>
      </w:r>
      <w:r w:rsidR="00C348BB">
        <w:t xml:space="preserve"> encourage you to</w:t>
      </w:r>
      <w:r>
        <w:t xml:space="preserve"> listen and respond to what your peers are saying.</w:t>
      </w:r>
    </w:p>
    <w:p w:rsidR="00C37120" w:rsidP="00C37120" w14:paraId="29063126" w14:textId="77777777">
      <w:pPr>
        <w:pStyle w:val="ListBullet"/>
        <w:tabs>
          <w:tab w:val="clear" w:pos="360"/>
          <w:tab w:val="num" w:pos="720"/>
        </w:tabs>
      </w:pPr>
      <w:r>
        <w:t xml:space="preserve">Please speak one at a time and please keep your microphone muted when you’re not speaking so we don’t get background noise. If you are comfortable, we encourage you to use the video feature so we can all see one another. </w:t>
      </w:r>
    </w:p>
    <w:p w:rsidR="00B741EB" w:rsidP="00EE03B5" w14:paraId="2004C83C" w14:textId="13F5D47E">
      <w:pPr>
        <w:pStyle w:val="ListBullet"/>
        <w:tabs>
          <w:tab w:val="clear" w:pos="360"/>
          <w:tab w:val="num" w:pos="720"/>
        </w:tabs>
      </w:pPr>
      <w:r>
        <w:t xml:space="preserve">We hope each of you will speak up and share your opinions. </w:t>
      </w:r>
      <w:r w:rsidR="00161F98">
        <w:t>There may be times in the discussion where you feel differently from others and we want to hear about that. Even though you may feel differently than others in this virtual room, you represent others who aren’t participating today who may have similar feelings.</w:t>
      </w:r>
      <w:r w:rsidR="005D059F">
        <w:t xml:space="preserve"> </w:t>
      </w:r>
      <w:r>
        <w:t xml:space="preserve">Feel free to write in the chat or click the “raise your hand” button to be called on if you have thoughts while someone else is speaking. </w:t>
      </w:r>
      <w:r w:rsidR="000F319C">
        <w:t xml:space="preserve">There are no right or wrong answers to </w:t>
      </w:r>
      <w:r w:rsidR="00E96B0A">
        <w:t>the</w:t>
      </w:r>
      <w:r w:rsidR="0062296E">
        <w:t xml:space="preserve"> questions</w:t>
      </w:r>
      <w:r w:rsidR="00A6589E">
        <w:t xml:space="preserve"> I will ask</w:t>
      </w:r>
      <w:r w:rsidR="000F319C">
        <w:t xml:space="preserve">. We </w:t>
      </w:r>
      <w:r w:rsidR="00E96B0A">
        <w:t>just want to learn about your experience and perspective</w:t>
      </w:r>
      <w:r w:rsidR="00680EBA">
        <w:t>s</w:t>
      </w:r>
      <w:r w:rsidR="005D059F">
        <w:t>,</w:t>
      </w:r>
      <w:r w:rsidR="00311E80">
        <w:t xml:space="preserve"> and we respect differences of opinion</w:t>
      </w:r>
      <w:r w:rsidR="00E96B0A">
        <w:t>.</w:t>
      </w:r>
    </w:p>
    <w:p w:rsidR="00B741EB" w:rsidP="00F20D14" w14:paraId="55CD8044" w14:textId="276A15F6">
      <w:pPr>
        <w:pStyle w:val="ListBullet"/>
        <w:tabs>
          <w:tab w:val="clear" w:pos="360"/>
          <w:tab w:val="num" w:pos="720"/>
        </w:tabs>
      </w:pPr>
      <w:r>
        <w:t xml:space="preserve">There will be no formal breaks. </w:t>
      </w:r>
      <w:r w:rsidR="00C37120">
        <w:t xml:space="preserve">If you need to step away for any reason, </w:t>
      </w:r>
      <w:r w:rsidR="00551C91">
        <w:t xml:space="preserve">you </w:t>
      </w:r>
      <w:r w:rsidR="000D7E08">
        <w:t>are welcome to do so</w:t>
      </w:r>
      <w:r>
        <w:t xml:space="preserve"> </w:t>
      </w:r>
      <w:r>
        <w:t xml:space="preserve">and return when you are ready. </w:t>
      </w:r>
    </w:p>
    <w:p w:rsidR="00A137BE" w:rsidP="00F20D14" w14:paraId="250FC311" w14:textId="074066F0">
      <w:pPr>
        <w:pStyle w:val="ListBullet"/>
        <w:tabs>
          <w:tab w:val="clear" w:pos="360"/>
          <w:tab w:val="num" w:pos="720"/>
        </w:tabs>
      </w:pPr>
      <w:r>
        <w:t xml:space="preserve">This session </w:t>
      </w:r>
      <w:r w:rsidR="007C5C35">
        <w:t xml:space="preserve">– including </w:t>
      </w:r>
      <w:r w:rsidR="00A409BE">
        <w:t>elements of the draft conceptual model and the information</w:t>
      </w:r>
      <w:r w:rsidR="00EE03B5">
        <w:t xml:space="preserve"> shared today – is </w:t>
      </w:r>
      <w:r w:rsidR="00551C91">
        <w:t>private</w:t>
      </w:r>
      <w:r w:rsidR="00EE03B5">
        <w:t xml:space="preserve">. We ask that you respect each other’s privacy once we end the discussion. In other words, </w:t>
      </w:r>
      <w:r w:rsidR="004D17F6">
        <w:t xml:space="preserve">the specific details of what </w:t>
      </w:r>
      <w:r w:rsidR="00F67613">
        <w:t xml:space="preserve">you say </w:t>
      </w:r>
      <w:r w:rsidR="001513F0">
        <w:t xml:space="preserve">and who says it </w:t>
      </w:r>
      <w:r w:rsidR="00F67613">
        <w:t>will stay</w:t>
      </w:r>
      <w:r w:rsidR="00CA4C64">
        <w:t xml:space="preserve"> in the room, </w:t>
      </w:r>
      <w:r w:rsidR="00A93878">
        <w:t>but key takeaways and learnings will</w:t>
      </w:r>
      <w:r w:rsidR="00CA4C64">
        <w:t xml:space="preserve"> leave the room</w:t>
      </w:r>
      <w:r w:rsidR="00EE03B5">
        <w:t xml:space="preserve">. </w:t>
      </w:r>
    </w:p>
    <w:p w:rsidR="000F319C" w:rsidP="000F319C" w14:paraId="7A6D3652" w14:textId="6D2A53B6">
      <w:pPr>
        <w:pStyle w:val="H1"/>
      </w:pPr>
      <w:r>
        <w:t>II.</w:t>
      </w:r>
      <w:r>
        <w:tab/>
        <w:t>QUESTIONS</w:t>
      </w:r>
      <w:r w:rsidR="00FB7E98">
        <w:t xml:space="preserve"> (</w:t>
      </w:r>
      <w:r w:rsidR="00461DE6">
        <w:t>80</w:t>
      </w:r>
      <w:r w:rsidR="00FB7E98">
        <w:t xml:space="preserve"> minutes)</w:t>
      </w:r>
    </w:p>
    <w:p w:rsidR="000545C3" w:rsidRPr="00D06160" w:rsidP="007024C8" w14:paraId="73AA3C60" w14:textId="7B0831E7">
      <w:pPr>
        <w:pStyle w:val="H2"/>
      </w:pPr>
      <w:r>
        <w:t>Background</w:t>
      </w:r>
    </w:p>
    <w:p w:rsidR="000F319C" w:rsidP="00F20D14" w14:paraId="3ECA7338" w14:textId="56E8AA99">
      <w:pPr>
        <w:pStyle w:val="ListNumber"/>
        <w:tabs>
          <w:tab w:val="clear" w:pos="360"/>
          <w:tab w:val="num" w:pos="720"/>
        </w:tabs>
      </w:pPr>
      <w:r w:rsidRPr="00D06160">
        <w:t>To start off, c</w:t>
      </w:r>
      <w:r w:rsidRPr="00D06160" w:rsidR="00A5656B">
        <w:t xml:space="preserve">an you please </w:t>
      </w:r>
      <w:r w:rsidRPr="00D06160">
        <w:t>share</w:t>
      </w:r>
      <w:r w:rsidRPr="00D06160" w:rsidR="00B47A4A">
        <w:t xml:space="preserve"> your </w:t>
      </w:r>
      <w:r w:rsidRPr="00D06160">
        <w:t>title</w:t>
      </w:r>
      <w:r w:rsidRPr="00D06160" w:rsidR="00B47A4A">
        <w:t xml:space="preserve"> </w:t>
      </w:r>
      <w:r w:rsidRPr="00D06160" w:rsidR="00504CCC">
        <w:t>and how long you have been in your role</w:t>
      </w:r>
      <w:r w:rsidRPr="00D06160" w:rsidR="00D06160">
        <w:t>?</w:t>
      </w:r>
      <w:r w:rsidRPr="00D06160">
        <w:t xml:space="preserve"> </w:t>
      </w:r>
      <w:r w:rsidRPr="00D06160" w:rsidR="00504CCC">
        <w:t xml:space="preserve"> </w:t>
      </w:r>
    </w:p>
    <w:p w:rsidR="00AD4253" w:rsidP="007024C8" w14:paraId="25EED4FD" w14:textId="35F16755">
      <w:pPr>
        <w:pStyle w:val="H2"/>
      </w:pPr>
      <w:r>
        <w:t xml:space="preserve">Feedback on </w:t>
      </w:r>
      <w:r>
        <w:t>CSBG</w:t>
      </w:r>
      <w:r w:rsidR="004D1A85">
        <w:t>’s vision</w:t>
      </w:r>
      <w:r>
        <w:t xml:space="preserve"> </w:t>
      </w:r>
    </w:p>
    <w:p w:rsidR="00A52B1E" w:rsidP="001B113E" w14:paraId="3459F30A" w14:textId="074AF86B">
      <w:pPr>
        <w:pStyle w:val="ParagraphContinued"/>
      </w:pPr>
      <w:r>
        <w:t>As we mentioned earlier, o</w:t>
      </w:r>
      <w:r w:rsidR="67E02791">
        <w:t xml:space="preserve">ur team held a series of meetings with </w:t>
      </w:r>
      <w:r w:rsidR="6AE43DDA">
        <w:t>OCS</w:t>
      </w:r>
      <w:r w:rsidR="67E02791">
        <w:t xml:space="preserve"> to identify </w:t>
      </w:r>
      <w:r w:rsidR="0AEB4160">
        <w:t>and articulate</w:t>
      </w:r>
      <w:r w:rsidR="7CD9A73E">
        <w:t xml:space="preserve"> </w:t>
      </w:r>
      <w:r w:rsidR="61B005D1">
        <w:t xml:space="preserve">a vision for </w:t>
      </w:r>
      <w:r w:rsidR="7CD9A73E">
        <w:t>CSBG</w:t>
      </w:r>
      <w:r w:rsidR="61B005D1">
        <w:t xml:space="preserve">, based on </w:t>
      </w:r>
      <w:r w:rsidR="00317FAC">
        <w:t xml:space="preserve">the goals in the CSBG </w:t>
      </w:r>
      <w:r w:rsidR="2C19EE48">
        <w:t>A</w:t>
      </w:r>
      <w:r w:rsidR="00317FAC">
        <w:t>ct</w:t>
      </w:r>
      <w:r w:rsidR="67E02791">
        <w:t>.</w:t>
      </w:r>
      <w:r w:rsidR="0AEB4160">
        <w:t xml:space="preserve"> </w:t>
      </w:r>
      <w:r w:rsidR="753A1F4D">
        <w:t xml:space="preserve">Terms like “vision” and “goals” are often used interchangeably, but we’re </w:t>
      </w:r>
      <w:r w:rsidR="00776F8B">
        <w:t>using</w:t>
      </w:r>
      <w:r w:rsidR="00F86CE3">
        <w:t xml:space="preserve"> them</w:t>
      </w:r>
      <w:r w:rsidR="6FA7424C">
        <w:t xml:space="preserve"> a little differently</w:t>
      </w:r>
      <w:r w:rsidR="00F86CE3">
        <w:t xml:space="preserve"> today</w:t>
      </w:r>
      <w:r w:rsidR="6FA7424C">
        <w:t xml:space="preserve">. </w:t>
      </w:r>
      <w:r w:rsidR="00764C0D">
        <w:t>T</w:t>
      </w:r>
      <w:r w:rsidR="6FA7424C">
        <w:t xml:space="preserve">he goals in the CSBG Act </w:t>
      </w:r>
      <w:r w:rsidR="00764C0D">
        <w:t>are</w:t>
      </w:r>
      <w:r w:rsidR="00F86CE3">
        <w:t xml:space="preserve"> </w:t>
      </w:r>
      <w:r w:rsidR="6FA7424C">
        <w:t xml:space="preserve">legislative, or policy goals – what the legislation </w:t>
      </w:r>
      <w:r w:rsidR="6907F1E8">
        <w:t xml:space="preserve">is intended to </w:t>
      </w:r>
      <w:r w:rsidR="6FA7424C">
        <w:t xml:space="preserve">achieve. </w:t>
      </w:r>
      <w:r w:rsidR="6907F1E8">
        <w:t xml:space="preserve">The vision, on the other hand, is focused on </w:t>
      </w:r>
      <w:r w:rsidR="142783EB">
        <w:t>operationalizing those goals</w:t>
      </w:r>
      <w:r w:rsidR="54B24D21">
        <w:t xml:space="preserve"> – what concrete changes you</w:t>
      </w:r>
      <w:r w:rsidR="5ABE7D9C">
        <w:t>,</w:t>
      </w:r>
      <w:r w:rsidR="54B24D21">
        <w:t xml:space="preserve"> </w:t>
      </w:r>
      <w:r w:rsidR="51BC8729">
        <w:t>from your place</w:t>
      </w:r>
      <w:r w:rsidR="54B24D21">
        <w:t xml:space="preserve"> in the CSBG Network</w:t>
      </w:r>
      <w:r w:rsidR="5ABE7D9C">
        <w:t>,</w:t>
      </w:r>
      <w:r w:rsidR="54B24D21">
        <w:t xml:space="preserve"> are working towards.</w:t>
      </w:r>
      <w:r w:rsidR="6FA7424C">
        <w:t xml:space="preserve"> </w:t>
      </w:r>
      <w:r>
        <w:t xml:space="preserve">We’d like to start our conversation by hearing your perspectives on </w:t>
      </w:r>
      <w:r w:rsidR="2FBE1005">
        <w:t>this vision</w:t>
      </w:r>
      <w:r w:rsidR="2492EC4E">
        <w:t xml:space="preserve">, which I will </w:t>
      </w:r>
      <w:r w:rsidR="4B618593">
        <w:t xml:space="preserve">share </w:t>
      </w:r>
      <w:r w:rsidR="2492EC4E">
        <w:t xml:space="preserve">on the screen. </w:t>
      </w:r>
    </w:p>
    <w:p w:rsidR="00E1030B" w:rsidP="001B113E" w14:paraId="606786C3" w14:textId="2B19BE1B">
      <w:pPr>
        <w:pStyle w:val="ListNumber"/>
      </w:pPr>
      <w:r>
        <w:t xml:space="preserve">How well does this </w:t>
      </w:r>
      <w:r w:rsidR="00317983">
        <w:t>vision</w:t>
      </w:r>
      <w:r w:rsidR="009460E5">
        <w:t xml:space="preserve"> align with</w:t>
      </w:r>
      <w:r w:rsidR="00317983">
        <w:t xml:space="preserve"> </w:t>
      </w:r>
      <w:r>
        <w:t xml:space="preserve">what is really important to you and really matters for CSBG? </w:t>
      </w:r>
    </w:p>
    <w:p w:rsidR="00A52B1E" w:rsidRPr="003E40BB" w:rsidP="001B113E" w14:paraId="205EEC3D" w14:textId="0382C7D5">
      <w:pPr>
        <w:pStyle w:val="ListNumber"/>
      </w:pPr>
      <w:r>
        <w:t xml:space="preserve">What </w:t>
      </w:r>
      <w:r w:rsidR="003E40BB">
        <w:t xml:space="preserve">is one </w:t>
      </w:r>
      <w:r w:rsidR="0046264D">
        <w:t xml:space="preserve">thing you </w:t>
      </w:r>
      <w:r w:rsidRPr="0046264D" w:rsidR="0046264D">
        <w:rPr>
          <w:i/>
          <w:iCs/>
        </w:rPr>
        <w:t>like</w:t>
      </w:r>
      <w:r w:rsidR="0046264D">
        <w:t xml:space="preserve"> about the Vision for Impact</w:t>
      </w:r>
      <w:r w:rsidR="003E40BB">
        <w:t xml:space="preserve">? What </w:t>
      </w:r>
      <w:r w:rsidR="0046264D">
        <w:t xml:space="preserve">is one thing that stands out as </w:t>
      </w:r>
      <w:r w:rsidRPr="00416165" w:rsidR="00317983">
        <w:rPr>
          <w:i/>
          <w:iCs/>
        </w:rPr>
        <w:t>needing improvement</w:t>
      </w:r>
      <w:r w:rsidR="00E254F9">
        <w:rPr>
          <w:i/>
          <w:iCs/>
        </w:rPr>
        <w:t xml:space="preserve"> or refinement</w:t>
      </w:r>
      <w:r w:rsidR="009D5A3F">
        <w:t>?</w:t>
      </w:r>
    </w:p>
    <w:p w:rsidR="008039C4" w:rsidP="008039C4" w14:paraId="60E87AD6" w14:textId="772E4C42">
      <w:pPr>
        <w:pStyle w:val="ListNumber"/>
        <w:tabs>
          <w:tab w:val="clear" w:pos="360"/>
        </w:tabs>
      </w:pPr>
      <w:r w:rsidRPr="004F7105">
        <w:t xml:space="preserve">What </w:t>
      </w:r>
      <w:r w:rsidR="00AC1855">
        <w:t>makes it eas</w:t>
      </w:r>
      <w:r w:rsidR="00FB453C">
        <w:t>ier</w:t>
      </w:r>
      <w:r w:rsidR="00AC1855">
        <w:t xml:space="preserve"> for </w:t>
      </w:r>
      <w:r w:rsidR="00810DCB">
        <w:t xml:space="preserve">you </w:t>
      </w:r>
      <w:r>
        <w:t xml:space="preserve">to achieve CSBG’s vision? </w:t>
      </w:r>
      <w:r w:rsidR="0064106F">
        <w:t>What makes it harder</w:t>
      </w:r>
      <w:r w:rsidR="0062081C">
        <w:t xml:space="preserve">? </w:t>
      </w:r>
    </w:p>
    <w:p w:rsidR="008039C4" w:rsidP="008039C4" w14:paraId="51BD3F4E" w14:textId="384E5A8A">
      <w:pPr>
        <w:pStyle w:val="ListNumber"/>
        <w:numPr>
          <w:ilvl w:val="0"/>
          <w:numId w:val="0"/>
        </w:numPr>
        <w:ind w:left="360"/>
      </w:pPr>
      <w:r w:rsidRPr="00B55E85">
        <w:rPr>
          <w:highlight w:val="cyan"/>
        </w:rPr>
        <w:t>Probes</w:t>
      </w:r>
      <w:r>
        <w:t xml:space="preserve">: Are there specific challenges related to: communication, knowledge, bandwidth, collaboration with other CSBG network members, staff capacity, or staff priorities? Could you provide an example to illustrate how that challenge got in the way of your </w:t>
      </w:r>
      <w:r w:rsidR="00C47A46">
        <w:t xml:space="preserve">organization’s </w:t>
      </w:r>
      <w:r>
        <w:t>effort to achieve CSBG’s vision?</w:t>
      </w:r>
    </w:p>
    <w:p w:rsidR="00274F24" w:rsidP="007024C8" w14:paraId="548E024A" w14:textId="4B4A776C">
      <w:pPr>
        <w:pStyle w:val="H2"/>
      </w:pPr>
      <w:r>
        <w:t xml:space="preserve">Feedback on </w:t>
      </w:r>
      <w:r w:rsidR="00D815B4">
        <w:t xml:space="preserve">the illustration of the network and how it operates </w:t>
      </w:r>
    </w:p>
    <w:p w:rsidR="0093784D" w:rsidP="00852B51" w14:paraId="173CD92E" w14:textId="58B847E3">
      <w:pPr>
        <w:pStyle w:val="Paragraph"/>
        <w:rPr>
          <w:rStyle w:val="cf01"/>
          <w:rFonts w:asciiTheme="minorHAnsi" w:hAnsiTheme="minorHAnsi" w:cstheme="minorBidi"/>
          <w:sz w:val="22"/>
          <w:szCs w:val="22"/>
        </w:rPr>
      </w:pPr>
      <w:r>
        <w:rPr>
          <w:rStyle w:val="cf01"/>
          <w:rFonts w:asciiTheme="minorHAnsi" w:hAnsiTheme="minorHAnsi" w:cstheme="minorBidi"/>
          <w:sz w:val="22"/>
          <w:szCs w:val="22"/>
        </w:rPr>
        <w:t xml:space="preserve">Now I’d like to show you </w:t>
      </w:r>
      <w:r w:rsidR="00E26CD2">
        <w:rPr>
          <w:rStyle w:val="cf01"/>
          <w:rFonts w:asciiTheme="minorHAnsi" w:hAnsiTheme="minorHAnsi" w:cstheme="minorBidi"/>
          <w:sz w:val="22"/>
          <w:szCs w:val="22"/>
        </w:rPr>
        <w:t xml:space="preserve">a figure that aims to </w:t>
      </w:r>
      <w:r w:rsidR="00CE390C">
        <w:rPr>
          <w:rStyle w:val="cf01"/>
          <w:rFonts w:asciiTheme="minorHAnsi" w:hAnsiTheme="minorHAnsi" w:cstheme="minorBidi"/>
          <w:sz w:val="22"/>
          <w:szCs w:val="22"/>
        </w:rPr>
        <w:t xml:space="preserve">illustrate the CSBG network and </w:t>
      </w:r>
      <w:r w:rsidR="00E26CD2">
        <w:rPr>
          <w:rStyle w:val="cf01"/>
          <w:rFonts w:asciiTheme="minorHAnsi" w:hAnsiTheme="minorHAnsi" w:cstheme="minorBidi"/>
          <w:sz w:val="22"/>
          <w:szCs w:val="22"/>
        </w:rPr>
        <w:t xml:space="preserve">how </w:t>
      </w:r>
      <w:r w:rsidR="00CE390C">
        <w:rPr>
          <w:rStyle w:val="cf01"/>
          <w:rFonts w:asciiTheme="minorHAnsi" w:hAnsiTheme="minorHAnsi" w:cstheme="minorBidi"/>
          <w:sz w:val="22"/>
          <w:szCs w:val="22"/>
        </w:rPr>
        <w:t>it</w:t>
      </w:r>
      <w:r w:rsidR="0017521E">
        <w:rPr>
          <w:rStyle w:val="cf01"/>
          <w:rFonts w:asciiTheme="minorHAnsi" w:hAnsiTheme="minorHAnsi" w:cstheme="minorBidi"/>
          <w:sz w:val="22"/>
          <w:szCs w:val="22"/>
        </w:rPr>
        <w:t>s partners</w:t>
      </w:r>
      <w:r w:rsidR="00E26CD2">
        <w:rPr>
          <w:rStyle w:val="cf01"/>
          <w:rFonts w:asciiTheme="minorHAnsi" w:hAnsiTheme="minorHAnsi" w:cstheme="minorBidi"/>
          <w:sz w:val="22"/>
          <w:szCs w:val="22"/>
        </w:rPr>
        <w:t xml:space="preserve"> </w:t>
      </w:r>
      <w:r w:rsidR="00C91B17">
        <w:rPr>
          <w:rStyle w:val="cf01"/>
          <w:rFonts w:asciiTheme="minorHAnsi" w:hAnsiTheme="minorHAnsi" w:cstheme="minorBidi"/>
          <w:sz w:val="22"/>
          <w:szCs w:val="22"/>
        </w:rPr>
        <w:t>collaborate</w:t>
      </w:r>
      <w:r w:rsidR="00E26CD2">
        <w:rPr>
          <w:rStyle w:val="cf01"/>
          <w:rFonts w:asciiTheme="minorHAnsi" w:hAnsiTheme="minorHAnsi" w:cstheme="minorBidi"/>
          <w:sz w:val="22"/>
          <w:szCs w:val="22"/>
        </w:rPr>
        <w:t xml:space="preserve">. </w:t>
      </w:r>
      <w:r w:rsidR="00CE390C">
        <w:rPr>
          <w:rStyle w:val="cf01"/>
          <w:rFonts w:asciiTheme="minorHAnsi" w:hAnsiTheme="minorHAnsi" w:cstheme="minorBidi"/>
          <w:sz w:val="22"/>
          <w:szCs w:val="22"/>
        </w:rPr>
        <w:t>I</w:t>
      </w:r>
      <w:r w:rsidR="001F52A0">
        <w:rPr>
          <w:rStyle w:val="cf01"/>
          <w:rFonts w:asciiTheme="minorHAnsi" w:hAnsiTheme="minorHAnsi" w:cstheme="minorBidi"/>
          <w:sz w:val="22"/>
          <w:szCs w:val="22"/>
        </w:rPr>
        <w:t xml:space="preserve">’m going to talk over the slide and </w:t>
      </w:r>
      <w:r w:rsidR="00852B51">
        <w:rPr>
          <w:rStyle w:val="cf01"/>
          <w:rFonts w:asciiTheme="minorHAnsi" w:hAnsiTheme="minorHAnsi" w:cstheme="minorBidi"/>
          <w:sz w:val="22"/>
          <w:szCs w:val="22"/>
        </w:rPr>
        <w:t xml:space="preserve">then I’ll </w:t>
      </w:r>
      <w:r w:rsidR="001F52A0">
        <w:rPr>
          <w:rStyle w:val="cf01"/>
          <w:rFonts w:asciiTheme="minorHAnsi" w:hAnsiTheme="minorHAnsi" w:cstheme="minorBidi"/>
          <w:sz w:val="22"/>
          <w:szCs w:val="22"/>
        </w:rPr>
        <w:t>give you a couple minutes to look it over</w:t>
      </w:r>
      <w:r w:rsidR="00CE390C">
        <w:rPr>
          <w:rStyle w:val="cf01"/>
          <w:rFonts w:asciiTheme="minorHAnsi" w:hAnsiTheme="minorHAnsi" w:cstheme="minorBidi"/>
          <w:sz w:val="22"/>
          <w:szCs w:val="22"/>
        </w:rPr>
        <w:t xml:space="preserve">. </w:t>
      </w:r>
    </w:p>
    <w:p w:rsidR="007024C8" w:rsidP="1A8E5C82" w14:paraId="6A7B35B7" w14:textId="4C0E5C42">
      <w:pPr>
        <w:pStyle w:val="ListNumber"/>
        <w:rPr>
          <w:rStyle w:val="cf01"/>
          <w:rFonts w:asciiTheme="minorHAnsi" w:hAnsiTheme="minorHAnsi" w:cstheme="minorBidi"/>
          <w:sz w:val="22"/>
          <w:szCs w:val="22"/>
        </w:rPr>
      </w:pPr>
      <w:r w:rsidRPr="1A8E5C82">
        <w:rPr>
          <w:rStyle w:val="cf01"/>
          <w:rFonts w:asciiTheme="minorHAnsi" w:hAnsiTheme="minorHAnsi" w:cstheme="minorBidi"/>
          <w:sz w:val="22"/>
          <w:szCs w:val="22"/>
        </w:rPr>
        <w:t xml:space="preserve">What </w:t>
      </w:r>
      <w:r w:rsidRPr="1A8E5C82" w:rsidR="2F7E2671">
        <w:rPr>
          <w:rStyle w:val="cf01"/>
          <w:rFonts w:asciiTheme="minorHAnsi" w:hAnsiTheme="minorHAnsi" w:cstheme="minorBidi"/>
          <w:sz w:val="22"/>
          <w:szCs w:val="22"/>
        </w:rPr>
        <w:t xml:space="preserve">is your response </w:t>
      </w:r>
      <w:r w:rsidRPr="1A8E5C82">
        <w:rPr>
          <w:rStyle w:val="cf01"/>
          <w:rFonts w:asciiTheme="minorHAnsi" w:hAnsiTheme="minorHAnsi" w:cstheme="minorBidi"/>
          <w:sz w:val="22"/>
          <w:szCs w:val="22"/>
        </w:rPr>
        <w:t xml:space="preserve">to the figure? </w:t>
      </w:r>
      <w:r w:rsidRPr="1A8E5C82" w:rsidR="0032BA3A">
        <w:rPr>
          <w:rStyle w:val="cf01"/>
          <w:rFonts w:asciiTheme="minorHAnsi" w:hAnsiTheme="minorHAnsi" w:cstheme="minorBidi"/>
          <w:sz w:val="22"/>
          <w:szCs w:val="22"/>
        </w:rPr>
        <w:t xml:space="preserve">Does it accurately represent the </w:t>
      </w:r>
      <w:r w:rsidRPr="1A8E5C82" w:rsidR="41A66FCC">
        <w:rPr>
          <w:rStyle w:val="cf01"/>
          <w:rFonts w:asciiTheme="minorHAnsi" w:hAnsiTheme="minorHAnsi" w:cstheme="minorBidi"/>
          <w:sz w:val="22"/>
          <w:szCs w:val="22"/>
        </w:rPr>
        <w:t xml:space="preserve">complete </w:t>
      </w:r>
      <w:r w:rsidRPr="1A8E5C82" w:rsidR="0032BA3A">
        <w:rPr>
          <w:rStyle w:val="cf01"/>
          <w:rFonts w:asciiTheme="minorHAnsi" w:hAnsiTheme="minorHAnsi" w:cstheme="minorBidi"/>
          <w:sz w:val="22"/>
          <w:szCs w:val="22"/>
        </w:rPr>
        <w:t xml:space="preserve">network and how </w:t>
      </w:r>
      <w:r w:rsidRPr="1A8E5C82" w:rsidR="4D1B6C8A">
        <w:rPr>
          <w:rStyle w:val="cf01"/>
          <w:rFonts w:asciiTheme="minorHAnsi" w:hAnsiTheme="minorHAnsi" w:cstheme="minorBidi"/>
          <w:sz w:val="22"/>
          <w:szCs w:val="22"/>
        </w:rPr>
        <w:t xml:space="preserve">you see </w:t>
      </w:r>
      <w:r w:rsidRPr="1A8E5C82" w:rsidR="4D735857">
        <w:rPr>
          <w:rStyle w:val="cf01"/>
          <w:rFonts w:asciiTheme="minorHAnsi" w:hAnsiTheme="minorHAnsi" w:cstheme="minorBidi"/>
          <w:sz w:val="22"/>
          <w:szCs w:val="22"/>
        </w:rPr>
        <w:t>your position in it</w:t>
      </w:r>
      <w:r w:rsidRPr="1A8E5C82">
        <w:rPr>
          <w:rStyle w:val="cf01"/>
          <w:rFonts w:asciiTheme="minorHAnsi" w:hAnsiTheme="minorHAnsi" w:cstheme="minorBidi"/>
          <w:sz w:val="22"/>
          <w:szCs w:val="22"/>
        </w:rPr>
        <w:t>?</w:t>
      </w:r>
      <w:r w:rsidR="002D6F53">
        <w:rPr>
          <w:rStyle w:val="cf01"/>
          <w:rFonts w:asciiTheme="minorHAnsi" w:hAnsiTheme="minorHAnsi" w:cstheme="minorBidi"/>
          <w:sz w:val="22"/>
          <w:szCs w:val="22"/>
        </w:rPr>
        <w:t xml:space="preserve"> </w:t>
      </w:r>
      <w:r w:rsidR="00A64441">
        <w:rPr>
          <w:rStyle w:val="cf01"/>
          <w:rFonts w:asciiTheme="minorHAnsi" w:hAnsiTheme="minorHAnsi" w:cstheme="minorBidi"/>
          <w:sz w:val="22"/>
          <w:szCs w:val="22"/>
        </w:rPr>
        <w:t xml:space="preserve">What </w:t>
      </w:r>
      <w:r w:rsidR="00EA1450">
        <w:rPr>
          <w:rStyle w:val="cf01"/>
          <w:rFonts w:asciiTheme="minorHAnsi" w:hAnsiTheme="minorHAnsi" w:cstheme="minorBidi"/>
          <w:sz w:val="22"/>
          <w:szCs w:val="22"/>
        </w:rPr>
        <w:t>about it accurately represents the network and your position? What is missing or seems incomplete?</w:t>
      </w:r>
    </w:p>
    <w:p w:rsidR="00CA73E5" w:rsidP="007024C8" w14:paraId="144A621E" w14:textId="5DF6211F">
      <w:pPr>
        <w:pStyle w:val="ListNumber"/>
        <w:rPr>
          <w:rStyle w:val="cf01"/>
          <w:rFonts w:asciiTheme="minorHAnsi" w:hAnsiTheme="minorHAnsi" w:cstheme="minorBidi"/>
          <w:sz w:val="22"/>
          <w:szCs w:val="22"/>
        </w:rPr>
      </w:pPr>
      <w:r>
        <w:rPr>
          <w:rStyle w:val="cf01"/>
          <w:rFonts w:asciiTheme="minorHAnsi" w:hAnsiTheme="minorHAnsi" w:cstheme="minorBidi"/>
          <w:sz w:val="22"/>
          <w:szCs w:val="22"/>
        </w:rPr>
        <w:t xml:space="preserve">As we’ve been discussing </w:t>
      </w:r>
      <w:r w:rsidR="00F6014C">
        <w:rPr>
          <w:rStyle w:val="cf01"/>
          <w:rFonts w:asciiTheme="minorHAnsi" w:hAnsiTheme="minorHAnsi" w:cstheme="minorBidi"/>
          <w:sz w:val="22"/>
          <w:szCs w:val="22"/>
        </w:rPr>
        <w:t xml:space="preserve">the CSBG </w:t>
      </w:r>
      <w:r w:rsidR="003B1FE7">
        <w:rPr>
          <w:rStyle w:val="cf01"/>
          <w:rFonts w:asciiTheme="minorHAnsi" w:hAnsiTheme="minorHAnsi" w:cstheme="minorBidi"/>
          <w:sz w:val="22"/>
          <w:szCs w:val="22"/>
        </w:rPr>
        <w:t>Vision</w:t>
      </w:r>
      <w:r w:rsidR="00F6014C">
        <w:rPr>
          <w:rStyle w:val="cf01"/>
          <w:rFonts w:asciiTheme="minorHAnsi" w:hAnsiTheme="minorHAnsi" w:cstheme="minorBidi"/>
          <w:sz w:val="22"/>
          <w:szCs w:val="22"/>
        </w:rPr>
        <w:t xml:space="preserve"> for Impact</w:t>
      </w:r>
      <w:r>
        <w:rPr>
          <w:rStyle w:val="cf01"/>
          <w:rFonts w:asciiTheme="minorHAnsi" w:hAnsiTheme="minorHAnsi" w:cstheme="minorBidi"/>
          <w:sz w:val="22"/>
          <w:szCs w:val="22"/>
        </w:rPr>
        <w:t xml:space="preserve"> and how you see the network operating, what questions are you thinking about that </w:t>
      </w:r>
      <w:r w:rsidR="00E35167">
        <w:rPr>
          <w:rStyle w:val="cf01"/>
          <w:rFonts w:asciiTheme="minorHAnsi" w:hAnsiTheme="minorHAnsi" w:cstheme="minorBidi"/>
          <w:sz w:val="22"/>
          <w:szCs w:val="22"/>
        </w:rPr>
        <w:t xml:space="preserve">OCS </w:t>
      </w:r>
      <w:r>
        <w:rPr>
          <w:rStyle w:val="cf01"/>
          <w:rFonts w:asciiTheme="minorHAnsi" w:hAnsiTheme="minorHAnsi" w:cstheme="minorBidi"/>
          <w:sz w:val="22"/>
          <w:szCs w:val="22"/>
        </w:rPr>
        <w:t xml:space="preserve">could work to address? </w:t>
      </w:r>
      <w:r w:rsidRPr="006A4D84" w:rsidR="00E60944">
        <w:rPr>
          <w:rStyle w:val="cf01"/>
          <w:rFonts w:asciiTheme="minorHAnsi" w:hAnsiTheme="minorHAnsi" w:cstheme="minorBidi"/>
          <w:sz w:val="22"/>
          <w:szCs w:val="22"/>
        </w:rPr>
        <w:t xml:space="preserve">The questions you have </w:t>
      </w:r>
      <w:r w:rsidRPr="006A4D84">
        <w:rPr>
          <w:rStyle w:val="cf01"/>
          <w:rFonts w:asciiTheme="minorHAnsi" w:hAnsiTheme="minorHAnsi" w:cstheme="minorBidi"/>
          <w:sz w:val="22"/>
          <w:szCs w:val="22"/>
        </w:rPr>
        <w:t xml:space="preserve">will help </w:t>
      </w:r>
      <w:r w:rsidRPr="006A4D84" w:rsidR="00250BD2">
        <w:rPr>
          <w:rStyle w:val="cf01"/>
          <w:rFonts w:asciiTheme="minorHAnsi" w:hAnsiTheme="minorHAnsi" w:cstheme="minorBidi"/>
          <w:sz w:val="22"/>
          <w:szCs w:val="22"/>
        </w:rPr>
        <w:t>inform</w:t>
      </w:r>
      <w:r w:rsidRPr="006A4D84">
        <w:rPr>
          <w:rStyle w:val="cf01"/>
          <w:rFonts w:asciiTheme="minorHAnsi" w:hAnsiTheme="minorHAnsi" w:cstheme="minorBidi"/>
          <w:sz w:val="22"/>
          <w:szCs w:val="22"/>
        </w:rPr>
        <w:t xml:space="preserve"> </w:t>
      </w:r>
      <w:r w:rsidRPr="006A4D84" w:rsidR="00727537">
        <w:rPr>
          <w:rStyle w:val="cf01"/>
          <w:rFonts w:asciiTheme="minorHAnsi" w:hAnsiTheme="minorHAnsi" w:cstheme="minorBidi"/>
          <w:sz w:val="22"/>
          <w:szCs w:val="22"/>
        </w:rPr>
        <w:t xml:space="preserve">the </w:t>
      </w:r>
      <w:r w:rsidRPr="006A4D84">
        <w:rPr>
          <w:rStyle w:val="cf01"/>
          <w:rFonts w:asciiTheme="minorHAnsi" w:hAnsiTheme="minorHAnsi" w:cstheme="minorBidi"/>
          <w:sz w:val="22"/>
          <w:szCs w:val="22"/>
        </w:rPr>
        <w:t>CSBG learning agenda.</w:t>
      </w:r>
      <w:r>
        <w:rPr>
          <w:rStyle w:val="cf01"/>
          <w:rFonts w:asciiTheme="minorHAnsi" w:hAnsiTheme="minorHAnsi" w:cstheme="minorBidi"/>
          <w:sz w:val="22"/>
          <w:szCs w:val="22"/>
        </w:rPr>
        <w:t xml:space="preserve"> </w:t>
      </w:r>
    </w:p>
    <w:p w:rsidR="00AD4253" w:rsidP="007024C8" w14:paraId="7E1124EE" w14:textId="2C94195B">
      <w:pPr>
        <w:pStyle w:val="H2"/>
      </w:pPr>
      <w:r>
        <w:t>Feedback on a</w:t>
      </w:r>
      <w:r w:rsidR="00274F24">
        <w:t>vailable supports</w:t>
      </w:r>
      <w:r>
        <w:t xml:space="preserve"> and resources</w:t>
      </w:r>
    </w:p>
    <w:p w:rsidR="0092586B" w:rsidP="1A8E5C82" w14:paraId="48C3817B" w14:textId="10B04DA0">
      <w:pPr>
        <w:pStyle w:val="ListNumber"/>
        <w:rPr>
          <w:rStyle w:val="cf01"/>
          <w:rFonts w:asciiTheme="minorHAnsi" w:hAnsiTheme="minorHAnsi" w:cstheme="minorBidi"/>
          <w:sz w:val="22"/>
          <w:szCs w:val="22"/>
        </w:rPr>
      </w:pPr>
      <w:r w:rsidRPr="1A8E5C82">
        <w:rPr>
          <w:rStyle w:val="cf01"/>
          <w:rFonts w:asciiTheme="minorHAnsi" w:hAnsiTheme="minorHAnsi" w:cstheme="minorBidi"/>
          <w:sz w:val="22"/>
          <w:szCs w:val="22"/>
        </w:rPr>
        <w:t xml:space="preserve">Now we’d like to discuss some of the supports and resources available </w:t>
      </w:r>
      <w:r w:rsidRPr="1A8E5C82" w:rsidR="6066E37F">
        <w:rPr>
          <w:rStyle w:val="cf01"/>
          <w:rFonts w:asciiTheme="minorHAnsi" w:hAnsiTheme="minorHAnsi" w:cstheme="minorBidi"/>
          <w:sz w:val="22"/>
          <w:szCs w:val="22"/>
        </w:rPr>
        <w:t>within the CSBG network</w:t>
      </w:r>
      <w:r w:rsidRPr="1A8E5C82">
        <w:rPr>
          <w:rStyle w:val="cf01"/>
          <w:rFonts w:asciiTheme="minorHAnsi" w:hAnsiTheme="minorHAnsi" w:cstheme="minorBidi"/>
          <w:sz w:val="22"/>
          <w:szCs w:val="22"/>
        </w:rPr>
        <w:t xml:space="preserve">. </w:t>
      </w:r>
      <w:r w:rsidRPr="1A8E5C82" w:rsidR="02C5A2E8">
        <w:rPr>
          <w:rStyle w:val="cf01"/>
          <w:rFonts w:asciiTheme="minorHAnsi" w:hAnsiTheme="minorHAnsi" w:cstheme="minorBidi"/>
          <w:sz w:val="22"/>
          <w:szCs w:val="22"/>
        </w:rPr>
        <w:t xml:space="preserve">We are particularly interested in </w:t>
      </w:r>
      <w:r w:rsidRPr="1A8E5C82" w:rsidR="6066E37F">
        <w:rPr>
          <w:rStyle w:val="cf01"/>
          <w:rFonts w:asciiTheme="minorHAnsi" w:hAnsiTheme="minorHAnsi" w:cstheme="minorBidi"/>
          <w:sz w:val="22"/>
          <w:szCs w:val="22"/>
        </w:rPr>
        <w:t xml:space="preserve">learning what support looks like now and how </w:t>
      </w:r>
      <w:r w:rsidRPr="1A8E5C82" w:rsidR="10F98E61">
        <w:rPr>
          <w:rStyle w:val="cf01"/>
          <w:rFonts w:asciiTheme="minorHAnsi" w:hAnsiTheme="minorHAnsi" w:cstheme="minorBidi"/>
          <w:sz w:val="22"/>
          <w:szCs w:val="22"/>
        </w:rPr>
        <w:t>support</w:t>
      </w:r>
      <w:r w:rsidRPr="1A8E5C82" w:rsidR="2F0316C7">
        <w:rPr>
          <w:rStyle w:val="cf01"/>
          <w:rFonts w:asciiTheme="minorHAnsi" w:hAnsiTheme="minorHAnsi" w:cstheme="minorBidi"/>
          <w:sz w:val="22"/>
          <w:szCs w:val="22"/>
        </w:rPr>
        <w:t>s and resources</w:t>
      </w:r>
      <w:r w:rsidRPr="1A8E5C82" w:rsidR="6066E37F">
        <w:rPr>
          <w:rStyle w:val="cf01"/>
          <w:rFonts w:asciiTheme="minorHAnsi" w:hAnsiTheme="minorHAnsi" w:cstheme="minorBidi"/>
          <w:sz w:val="22"/>
          <w:szCs w:val="22"/>
        </w:rPr>
        <w:t xml:space="preserve"> could be improved</w:t>
      </w:r>
      <w:r w:rsidRPr="1A8E5C82" w:rsidR="58F8F39C">
        <w:rPr>
          <w:rStyle w:val="cf01"/>
          <w:rFonts w:asciiTheme="minorHAnsi" w:hAnsiTheme="minorHAnsi" w:cstheme="minorBidi"/>
          <w:sz w:val="22"/>
          <w:szCs w:val="22"/>
        </w:rPr>
        <w:t xml:space="preserve"> in the future</w:t>
      </w:r>
      <w:r w:rsidRPr="1A8E5C82" w:rsidR="15AB6F62">
        <w:rPr>
          <w:rStyle w:val="cf01"/>
          <w:rFonts w:asciiTheme="minorHAnsi" w:hAnsiTheme="minorHAnsi" w:cstheme="minorBidi"/>
          <w:sz w:val="22"/>
          <w:szCs w:val="22"/>
        </w:rPr>
        <w:t>.</w:t>
      </w:r>
      <w:r w:rsidRPr="1A8E5C82" w:rsidR="6066E37F">
        <w:rPr>
          <w:rStyle w:val="cf01"/>
          <w:rFonts w:asciiTheme="minorHAnsi" w:hAnsiTheme="minorHAnsi" w:cstheme="minorBidi"/>
          <w:sz w:val="22"/>
          <w:szCs w:val="22"/>
        </w:rPr>
        <w:t xml:space="preserve"> </w:t>
      </w:r>
    </w:p>
    <w:p w:rsidR="00A6076E" w:rsidP="004E73C5" w14:paraId="1EAB574E" w14:textId="32E8D878">
      <w:pPr>
        <w:pStyle w:val="ListNumber"/>
        <w:numPr>
          <w:ilvl w:val="0"/>
          <w:numId w:val="29"/>
        </w:numPr>
      </w:pPr>
      <w:r w:rsidRPr="00A6076E">
        <w:t xml:space="preserve">How do you support </w:t>
      </w:r>
      <w:r w:rsidR="00BF1CC3">
        <w:t xml:space="preserve">these activities? </w:t>
      </w:r>
    </w:p>
    <w:p w:rsidR="00E35A95" w:rsidRPr="00A6076E" w:rsidP="00636F49" w14:paraId="15CE8D2B" w14:textId="2C9DD640">
      <w:pPr>
        <w:pStyle w:val="ListNumber"/>
        <w:numPr>
          <w:ilvl w:val="0"/>
          <w:numId w:val="0"/>
        </w:numPr>
        <w:ind w:left="720"/>
      </w:pPr>
      <w:r w:rsidRPr="00A6076E">
        <w:rPr>
          <w:highlight w:val="cyan"/>
        </w:rPr>
        <w:t>Probes</w:t>
      </w:r>
      <w:r>
        <w:t>:</w:t>
      </w:r>
      <w:r w:rsidRPr="00A6076E">
        <w:t xml:space="preserve"> </w:t>
      </w:r>
      <w:r w:rsidRPr="00A6076E">
        <w:t xml:space="preserve">What challenges do you face in providing this support? What would </w:t>
      </w:r>
      <w:r w:rsidR="005C3546">
        <w:t xml:space="preserve">you need to </w:t>
      </w:r>
      <w:r w:rsidR="00B63501">
        <w:t xml:space="preserve">continue </w:t>
      </w:r>
      <w:r w:rsidR="005C3546">
        <w:t>provid</w:t>
      </w:r>
      <w:r w:rsidR="00B63501">
        <w:t>ing</w:t>
      </w:r>
      <w:r w:rsidR="005C3546">
        <w:t xml:space="preserve"> this support in the future</w:t>
      </w:r>
      <w:r w:rsidRPr="00A6076E">
        <w:t>?</w:t>
      </w:r>
    </w:p>
    <w:p w:rsidR="009428B3" w:rsidP="004E73C5" w14:paraId="49281426" w14:textId="7AD7A904">
      <w:pPr>
        <w:pStyle w:val="ListNumber"/>
        <w:numPr>
          <w:ilvl w:val="0"/>
          <w:numId w:val="29"/>
        </w:numPr>
      </w:pPr>
      <w:r w:rsidRPr="004A27A1">
        <w:t>What</w:t>
      </w:r>
      <w:r w:rsidRPr="00A6076E">
        <w:t xml:space="preserve"> </w:t>
      </w:r>
      <w:r w:rsidR="004A27A1">
        <w:t xml:space="preserve">makes it easier for you to conduct these activities? </w:t>
      </w:r>
      <w:r w:rsidR="00C67D77">
        <w:t>What makes it harder?</w:t>
      </w:r>
    </w:p>
    <w:p w:rsidR="00636F49" w:rsidP="00636F49" w14:paraId="1F390A05" w14:textId="4E7007D2">
      <w:pPr>
        <w:pStyle w:val="ListNumber"/>
        <w:numPr>
          <w:ilvl w:val="1"/>
          <w:numId w:val="29"/>
        </w:numPr>
      </w:pPr>
      <w:r>
        <w:t xml:space="preserve">What </w:t>
      </w:r>
      <w:r w:rsidRPr="00A6076E" w:rsidR="00A6076E">
        <w:t>types of support</w:t>
      </w:r>
      <w:r w:rsidR="00EA4022">
        <w:t>, such as technical assistance or guidance,</w:t>
      </w:r>
      <w:r w:rsidRPr="00A6076E" w:rsidR="00A6076E">
        <w:t xml:space="preserve"> do you receive to</w:t>
      </w:r>
      <w:r w:rsidR="00BF1CC3">
        <w:t xml:space="preserve"> conduct these activities?</w:t>
      </w:r>
      <w:r w:rsidRPr="00A6076E" w:rsidR="00A6076E">
        <w:t xml:space="preserve"> </w:t>
      </w:r>
    </w:p>
    <w:p w:rsidR="009329F9" w:rsidP="00F0530C" w14:paraId="6FEC8D36" w14:textId="58CBAF1D">
      <w:pPr>
        <w:pStyle w:val="ListNumber"/>
        <w:numPr>
          <w:ilvl w:val="0"/>
          <w:numId w:val="0"/>
        </w:numPr>
        <w:ind w:left="1440"/>
      </w:pPr>
      <w:r w:rsidRPr="00BF43A0">
        <w:rPr>
          <w:highlight w:val="cyan"/>
        </w:rPr>
        <w:t>Probes</w:t>
      </w:r>
      <w:r>
        <w:t xml:space="preserve">: </w:t>
      </w:r>
      <w:r w:rsidRPr="00A6076E" w:rsidR="00A6076E">
        <w:t xml:space="preserve">From whom do you receive this support? What was helpful about this support? </w:t>
      </w:r>
      <w:r>
        <w:t>How could that support be improved</w:t>
      </w:r>
      <w:r w:rsidRPr="00A6076E" w:rsidR="00A6076E">
        <w:t>?</w:t>
      </w:r>
    </w:p>
    <w:p w:rsidR="00E77841" w:rsidP="00B11DA9" w14:paraId="20F1D9B2" w14:textId="1949785B">
      <w:pPr>
        <w:pStyle w:val="ListNumber"/>
      </w:pPr>
      <w:r w:rsidRPr="00B86DA6">
        <w:rPr>
          <w:rStyle w:val="cf01"/>
          <w:rFonts w:asciiTheme="minorHAnsi" w:hAnsiTheme="minorHAnsi" w:cstheme="minorBidi"/>
          <w:sz w:val="22"/>
          <w:szCs w:val="22"/>
        </w:rPr>
        <w:t>OCS’</w:t>
      </w:r>
      <w:r>
        <w:t xml:space="preserve"> </w:t>
      </w:r>
      <w:r w:rsidR="00A12239">
        <w:t xml:space="preserve">Division of Community Assistance </w:t>
      </w:r>
      <w:r>
        <w:t xml:space="preserve">has influence on how </w:t>
      </w:r>
      <w:r w:rsidR="004A2CD1">
        <w:t xml:space="preserve">states </w:t>
      </w:r>
      <w:r w:rsidR="00A12239">
        <w:t xml:space="preserve">and tribes </w:t>
      </w:r>
      <w:r w:rsidR="004A2CD1">
        <w:t xml:space="preserve">work with </w:t>
      </w:r>
      <w:r w:rsidR="00FE39F7">
        <w:t>eligible</w:t>
      </w:r>
      <w:r w:rsidR="006359FD">
        <w:t xml:space="preserve"> entities</w:t>
      </w:r>
      <w:r w:rsidR="0050575E">
        <w:t>…</w:t>
      </w:r>
      <w:r w:rsidR="000F7483">
        <w:t xml:space="preserve">  </w:t>
      </w:r>
    </w:p>
    <w:p w:rsidR="005353D9" w:rsidRPr="00014FAB" w:rsidP="00AD1FFE" w14:paraId="0516AD2F" w14:textId="16CBE0DD">
      <w:pPr>
        <w:pStyle w:val="ListNumber"/>
        <w:numPr>
          <w:ilvl w:val="0"/>
          <w:numId w:val="55"/>
        </w:numPr>
        <w:rPr>
          <w:i/>
          <w:iCs/>
        </w:rPr>
      </w:pPr>
      <w:r>
        <w:t>If applicable, w</w:t>
      </w:r>
      <w:r w:rsidR="00E77841">
        <w:t xml:space="preserve">hat </w:t>
      </w:r>
      <w:r w:rsidR="00203A58">
        <w:t xml:space="preserve">could OCS do to </w:t>
      </w:r>
      <w:r w:rsidR="00B913D6">
        <w:t xml:space="preserve">better work with </w:t>
      </w:r>
      <w:r w:rsidR="00203A58">
        <w:t>[</w:t>
      </w:r>
      <w:r w:rsidRPr="00203A58" w:rsidR="00203A58">
        <w:rPr>
          <w:highlight w:val="yellow"/>
        </w:rPr>
        <w:t>organization</w:t>
      </w:r>
      <w:r w:rsidR="00203A58">
        <w:t xml:space="preserve">] to support eligible entities? </w:t>
      </w:r>
    </w:p>
    <w:p w:rsidR="00AD4253" w:rsidP="00014FAB" w14:paraId="5D567102" w14:textId="4A51FAF0">
      <w:pPr>
        <w:pStyle w:val="ListNumber"/>
        <w:numPr>
          <w:ilvl w:val="1"/>
          <w:numId w:val="55"/>
        </w:numPr>
      </w:pPr>
      <w:r>
        <w:t>What activities, if any, are missing from the list on the slide?</w:t>
      </w:r>
    </w:p>
    <w:p w:rsidR="00014FAB" w:rsidP="00014FAB" w14:paraId="110FA9D0" w14:textId="51CEF9F6">
      <w:pPr>
        <w:pStyle w:val="ListNumber"/>
        <w:numPr>
          <w:ilvl w:val="0"/>
          <w:numId w:val="55"/>
        </w:numPr>
      </w:pPr>
      <w:r w:rsidRPr="00F949EC">
        <w:t xml:space="preserve">What could OCS do to </w:t>
      </w:r>
      <w:r w:rsidR="0044366D">
        <w:t>better work with</w:t>
      </w:r>
      <w:r w:rsidRPr="00F949EC" w:rsidR="0044366D">
        <w:t xml:space="preserve"> </w:t>
      </w:r>
      <w:r w:rsidRPr="00F949EC">
        <w:t>state</w:t>
      </w:r>
      <w:r w:rsidR="0044366D">
        <w:t>s, state</w:t>
      </w:r>
      <w:r w:rsidRPr="00F949EC">
        <w:t xml:space="preserve"> associations, </w:t>
      </w:r>
      <w:r w:rsidR="000E0B3A">
        <w:t>or national partners</w:t>
      </w:r>
      <w:r w:rsidRPr="00F949EC">
        <w:t xml:space="preserve"> to help you achieve CSBG’s vision?</w:t>
      </w:r>
    </w:p>
    <w:p w:rsidR="0051767F" w:rsidP="0051767F" w14:paraId="70F47F1C" w14:textId="0C5836A0">
      <w:pPr>
        <w:pStyle w:val="ListNumber"/>
        <w:numPr>
          <w:ilvl w:val="0"/>
          <w:numId w:val="55"/>
        </w:numPr>
      </w:pPr>
      <w:r>
        <w:t xml:space="preserve">How could OCS </w:t>
      </w:r>
      <w:r w:rsidR="0044366D">
        <w:t xml:space="preserve">better work with </w:t>
      </w:r>
      <w:r w:rsidR="00733858">
        <w:t xml:space="preserve">tribes </w:t>
      </w:r>
      <w:r>
        <w:t>to carry out</w:t>
      </w:r>
      <w:r w:rsidR="00733858">
        <w:t xml:space="preserve"> these activities</w:t>
      </w:r>
      <w:r>
        <w:t>? Are there other activities that are missing or incomplete?</w:t>
      </w:r>
    </w:p>
    <w:p w:rsidR="00C87F8D" w:rsidP="00B11DA9" w14:paraId="5F49BC77" w14:textId="08C50E02">
      <w:pPr>
        <w:pStyle w:val="ListNumber"/>
        <w:tabs>
          <w:tab w:val="clear" w:pos="360"/>
        </w:tabs>
      </w:pPr>
      <w:r>
        <w:t xml:space="preserve">What information </w:t>
      </w:r>
      <w:r w:rsidR="005D4477">
        <w:t xml:space="preserve">or resources </w:t>
      </w:r>
      <w:r>
        <w:t xml:space="preserve">would help you and your organization advance CSBG’s </w:t>
      </w:r>
      <w:r w:rsidR="0050575E">
        <w:t>Vision for Impact</w:t>
      </w:r>
      <w:r>
        <w:t>?</w:t>
      </w:r>
    </w:p>
    <w:p w:rsidR="00ED0570" w:rsidP="00503FD7" w14:paraId="66A0C887" w14:textId="7EA551A7">
      <w:pPr>
        <w:pStyle w:val="ListNumber"/>
        <w:tabs>
          <w:tab w:val="clear" w:pos="360"/>
        </w:tabs>
      </w:pPr>
      <w:r>
        <w:t>For this question</w:t>
      </w:r>
      <w:r w:rsidR="3EBB8C7F">
        <w:t>, w</w:t>
      </w:r>
      <w:r w:rsidR="589FC60A">
        <w:t>e</w:t>
      </w:r>
      <w:r>
        <w:t>’d like to ask you about CSBG resources</w:t>
      </w:r>
      <w:r w:rsidR="3EBB8C7F">
        <w:t xml:space="preserve"> that OCS has led the development of, such as Information Memoranda or the Dear Colleague Letters. As just one example, </w:t>
      </w:r>
      <w:r w:rsidR="68884543">
        <w:t xml:space="preserve">earlier this year, OCS released a </w:t>
      </w:r>
      <w:r w:rsidR="408A42A7">
        <w:t xml:space="preserve">Dear Colleague Letter to share information about </w:t>
      </w:r>
      <w:r>
        <w:t xml:space="preserve">current technical assistance efforts throughout the network. How have you or your organization used these </w:t>
      </w:r>
      <w:r w:rsidR="0883FC79">
        <w:t xml:space="preserve">resources </w:t>
      </w:r>
      <w:r w:rsidR="2C71B0D4">
        <w:t xml:space="preserve">or others like them </w:t>
      </w:r>
      <w:r w:rsidR="0883FC79">
        <w:t xml:space="preserve">in the past? </w:t>
      </w:r>
    </w:p>
    <w:p w:rsidR="008C740C" w:rsidP="00E7474E" w14:paraId="4DC8D7FB" w14:textId="77777777">
      <w:pPr>
        <w:pStyle w:val="ListNumber"/>
        <w:numPr>
          <w:ilvl w:val="0"/>
          <w:numId w:val="0"/>
        </w:numPr>
        <w:ind w:left="720"/>
      </w:pPr>
      <w:r w:rsidRPr="00ED0570">
        <w:rPr>
          <w:highlight w:val="cyan"/>
        </w:rPr>
        <w:t>Probes</w:t>
      </w:r>
      <w:r>
        <w:t xml:space="preserve"> if respondents have used supports or resources: How did it inform your work? What did you like about them? How could they be improved?</w:t>
      </w:r>
    </w:p>
    <w:p w:rsidR="008C740C" w:rsidP="00E7474E" w14:paraId="77DFEC64" w14:textId="77777777">
      <w:pPr>
        <w:pStyle w:val="ListNumber"/>
        <w:numPr>
          <w:ilvl w:val="0"/>
          <w:numId w:val="0"/>
        </w:numPr>
        <w:ind w:left="720"/>
      </w:pPr>
      <w:r w:rsidRPr="008C740C">
        <w:rPr>
          <w:highlight w:val="cyan"/>
        </w:rPr>
        <w:t>Probes</w:t>
      </w:r>
      <w:r>
        <w:t xml:space="preserve"> if respondents have not used supports or resources: Why not? What challenges have you faced (or heard of) in using them?</w:t>
      </w:r>
    </w:p>
    <w:p w:rsidR="00E7474E" w:rsidP="00E7474E" w14:paraId="5D423685" w14:textId="0AB72724">
      <w:pPr>
        <w:pStyle w:val="ListNumber"/>
        <w:numPr>
          <w:ilvl w:val="0"/>
          <w:numId w:val="31"/>
        </w:numPr>
      </w:pPr>
      <w:r>
        <w:t xml:space="preserve">OCS plans to develop a public version of the CSBG Vision for Impact, graphics, and the learning agenda next year. What are some ways </w:t>
      </w:r>
      <w:r w:rsidR="0063464A">
        <w:t xml:space="preserve">they may consider </w:t>
      </w:r>
      <w:r>
        <w:t>shar</w:t>
      </w:r>
      <w:r w:rsidR="0063464A">
        <w:t>ing</w:t>
      </w:r>
      <w:r>
        <w:t xml:space="preserve"> it?</w:t>
      </w:r>
    </w:p>
    <w:p w:rsidR="00BF43A0" w:rsidP="00BF43A0" w14:paraId="43510E41" w14:textId="7CDB5603">
      <w:pPr>
        <w:pStyle w:val="H3"/>
        <w:spacing w:after="160"/>
      </w:pPr>
      <w:r w:rsidRPr="00BF43A0">
        <w:t xml:space="preserve">Wrap-up </w:t>
      </w:r>
    </w:p>
    <w:p w:rsidR="00274F24" w:rsidP="00BF43A0" w14:paraId="58B61EB7" w14:textId="77777777">
      <w:pPr>
        <w:pStyle w:val="ParagraphContinued"/>
      </w:pPr>
      <w:r>
        <w:t xml:space="preserve">That is all the questions we have for you today. Is there anything else </w:t>
      </w:r>
      <w:r>
        <w:t>that someone would like to add or clarify before we wrap up?</w:t>
      </w:r>
    </w:p>
    <w:p w:rsidR="00FD5667" w:rsidRPr="004E3C55" w:rsidP="004E3C55" w14:paraId="2F1C40F0" w14:textId="4BEADF82">
      <w:pPr>
        <w:pStyle w:val="ParagraphContinued"/>
      </w:pPr>
      <w:r>
        <w:t xml:space="preserve">Thank you again for </w:t>
      </w:r>
      <w:r w:rsidR="00274F24">
        <w:t xml:space="preserve">taking the time to share your perspectives and experiences. </w:t>
      </w:r>
    </w:p>
    <w:sectPr w:rsidSect="000058AC">
      <w:headerReference w:type="default" r:id="rId9"/>
      <w:footerReference w:type="default" r:id="rId10"/>
      <w:footerReference w:type="first" r:id="rId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73367B3B" w14:textId="5C2572EF">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C1C31">
      <w:rPr>
        <w:b/>
        <w:noProof/>
      </w:rPr>
      <w:t>09/19/24</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2326B1E1" w14:textId="5764FFF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C1C31">
      <w:rPr>
        <w:b/>
        <w:noProof/>
      </w:rPr>
      <w:t>09/19/24</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14:paraId="09DE2086" w14:textId="2F6548D6">
    <w:pPr>
      <w:pStyle w:val="Header"/>
    </w:pPr>
    <w:r>
      <w:t>Network Partner</w:t>
    </w:r>
    <w:r w:rsidR="00B5065F">
      <w:t xml:space="preserve"> </w:t>
    </w:r>
    <w:r w:rsidR="008810F6">
      <w:t>Discussion</w:t>
    </w:r>
    <w:r w:rsidR="00B5065F">
      <w:t xml:space="preserve"> Guide</w:t>
    </w:r>
    <w:r w:rsidRPr="0082290E" w:rsidR="006366F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5D90E0B2"/>
    <w:lvl w:ilvl="0">
      <w:start w:val="1"/>
      <w:numFmt w:val="decimal"/>
      <w:pStyle w:val="ListNumber"/>
      <w:lvlText w:val="%1."/>
      <w:lvlJc w:val="left"/>
      <w:pPr>
        <w:tabs>
          <w:tab w:val="num" w:pos="360"/>
        </w:tabs>
        <w:ind w:left="360" w:hanging="360"/>
      </w:p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657066"/>
    <w:multiLevelType w:val="hybridMultilevel"/>
    <w:tmpl w:val="AAFE84F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C4B5D25"/>
    <w:multiLevelType w:val="hybridMultilevel"/>
    <w:tmpl w:val="456A55A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E91059E"/>
    <w:multiLevelType w:val="hybridMultilevel"/>
    <w:tmpl w:val="B81A300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BC1503"/>
    <w:multiLevelType w:val="hybridMultilevel"/>
    <w:tmpl w:val="AAFE84F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EF01A5E"/>
    <w:multiLevelType w:val="hybridMultilevel"/>
    <w:tmpl w:val="37D09BB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58A540B"/>
    <w:multiLevelType w:val="hybridMultilevel"/>
    <w:tmpl w:val="CE74E6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2EB17800"/>
    <w:multiLevelType w:val="hybridMultilevel"/>
    <w:tmpl w:val="407414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EC451FF"/>
    <w:multiLevelType w:val="hybridMultilevel"/>
    <w:tmpl w:val="F16676B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27E37B4"/>
    <w:multiLevelType w:val="hybridMultilevel"/>
    <w:tmpl w:val="DE6202D6"/>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5">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A13FD7"/>
    <w:multiLevelType w:val="hybridMultilevel"/>
    <w:tmpl w:val="9C2E4226"/>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9">
    <w:nsid w:val="49AC03CE"/>
    <w:multiLevelType w:val="hybridMultilevel"/>
    <w:tmpl w:val="418279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B622C66"/>
    <w:multiLevelType w:val="hybridMultilevel"/>
    <w:tmpl w:val="0CA2E0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B77654B"/>
    <w:multiLevelType w:val="hybridMultilevel"/>
    <w:tmpl w:val="AAFE84F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4">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4B036D"/>
    <w:multiLevelType w:val="hybridMultilevel"/>
    <w:tmpl w:val="3C9227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54C1CAC"/>
    <w:multiLevelType w:val="hybridMultilevel"/>
    <w:tmpl w:val="47D8B3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71D3899"/>
    <w:multiLevelType w:val="hybridMultilevel"/>
    <w:tmpl w:val="00C4D6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10B394B"/>
    <w:multiLevelType w:val="hybridMultilevel"/>
    <w:tmpl w:val="83BAD9DA"/>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4">
    <w:nsid w:val="6D065713"/>
    <w:multiLevelType w:val="hybridMultilevel"/>
    <w:tmpl w:val="83BAD9DA"/>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173254B"/>
    <w:multiLevelType w:val="hybridMultilevel"/>
    <w:tmpl w:val="9C2E4226"/>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7">
    <w:nsid w:val="78C90B1C"/>
    <w:multiLevelType w:val="hybridMultilevel"/>
    <w:tmpl w:val="AD24BCC2"/>
    <w:lvl w:ilvl="0">
      <w:start w:val="1"/>
      <w:numFmt w:val="bullet"/>
      <w:lvlText w:val="-"/>
      <w:lvlJc w:val="left"/>
      <w:pPr>
        <w:ind w:left="1080" w:hanging="360"/>
      </w:pPr>
      <w:rPr>
        <w:rFonts w:ascii="Times New Roman" w:hAnsi="Times New Roman" w:eastAsiaTheme="majorEastAsia"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26830749">
    <w:abstractNumId w:val="11"/>
  </w:num>
  <w:num w:numId="2" w16cid:durableId="328825461">
    <w:abstractNumId w:val="45"/>
  </w:num>
  <w:num w:numId="3" w16cid:durableId="1309700722">
    <w:abstractNumId w:val="27"/>
  </w:num>
  <w:num w:numId="4" w16cid:durableId="862405838">
    <w:abstractNumId w:val="36"/>
  </w:num>
  <w:num w:numId="5" w16cid:durableId="103814546">
    <w:abstractNumId w:val="9"/>
  </w:num>
  <w:num w:numId="6" w16cid:durableId="436682864">
    <w:abstractNumId w:val="8"/>
  </w:num>
  <w:num w:numId="7" w16cid:durableId="1954289646">
    <w:abstractNumId w:val="21"/>
  </w:num>
  <w:num w:numId="8" w16cid:durableId="470027234">
    <w:abstractNumId w:val="7"/>
  </w:num>
  <w:num w:numId="9" w16cid:durableId="455369831">
    <w:abstractNumId w:val="6"/>
  </w:num>
  <w:num w:numId="10" w16cid:durableId="952438747">
    <w:abstractNumId w:val="5"/>
  </w:num>
  <w:num w:numId="11" w16cid:durableId="1680572110">
    <w:abstractNumId w:val="4"/>
  </w:num>
  <w:num w:numId="12" w16cid:durableId="472529952">
    <w:abstractNumId w:val="3"/>
  </w:num>
  <w:num w:numId="13" w16cid:durableId="1987002711">
    <w:abstractNumId w:val="2"/>
  </w:num>
  <w:num w:numId="14" w16cid:durableId="577640619">
    <w:abstractNumId w:val="1"/>
  </w:num>
  <w:num w:numId="15" w16cid:durableId="696195877">
    <w:abstractNumId w:val="0"/>
  </w:num>
  <w:num w:numId="16" w16cid:durableId="602499834">
    <w:abstractNumId w:val="19"/>
  </w:num>
  <w:num w:numId="17" w16cid:durableId="709570591">
    <w:abstractNumId w:val="40"/>
  </w:num>
  <w:num w:numId="18" w16cid:durableId="529227549">
    <w:abstractNumId w:val="16"/>
  </w:num>
  <w:num w:numId="19" w16cid:durableId="354042865">
    <w:abstractNumId w:val="15"/>
  </w:num>
  <w:num w:numId="20" w16cid:durableId="1218198715">
    <w:abstractNumId w:val="33"/>
  </w:num>
  <w:num w:numId="21" w16cid:durableId="1767119922">
    <w:abstractNumId w:val="37"/>
  </w:num>
  <w:num w:numId="22" w16cid:durableId="157695022">
    <w:abstractNumId w:val="25"/>
  </w:num>
  <w:num w:numId="23" w16cid:durableId="1188132615">
    <w:abstractNumId w:val="14"/>
  </w:num>
  <w:num w:numId="24" w16cid:durableId="1086271287">
    <w:abstractNumId w:val="4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5" w16cid:durableId="1119298216">
    <w:abstractNumId w:val="42"/>
  </w:num>
  <w:num w:numId="26" w16cid:durableId="853884077">
    <w:abstractNumId w:val="32"/>
  </w:num>
  <w:num w:numId="27" w16cid:durableId="618607998">
    <w:abstractNumId w:val="34"/>
  </w:num>
  <w:num w:numId="28" w16cid:durableId="90439806">
    <w:abstractNumId w:val="26"/>
  </w:num>
  <w:num w:numId="29" w16cid:durableId="725108843">
    <w:abstractNumId w:val="41"/>
  </w:num>
  <w:num w:numId="30" w16cid:durableId="528883668">
    <w:abstractNumId w:val="28"/>
  </w:num>
  <w:num w:numId="31" w16cid:durableId="1117093561">
    <w:abstractNumId w:val="13"/>
  </w:num>
  <w:num w:numId="32" w16cid:durableId="1590852130">
    <w:abstractNumId w:val="46"/>
  </w:num>
  <w:num w:numId="33" w16cid:durableId="972056672">
    <w:abstractNumId w:val="8"/>
    <w:lvlOverride w:ilvl="0">
      <w:startOverride w:val="1"/>
    </w:lvlOverride>
  </w:num>
  <w:num w:numId="34" w16cid:durableId="1084959736">
    <w:abstractNumId w:val="47"/>
  </w:num>
  <w:num w:numId="35" w16cid:durableId="16195759">
    <w:abstractNumId w:val="29"/>
  </w:num>
  <w:num w:numId="36" w16cid:durableId="928851086">
    <w:abstractNumId w:val="8"/>
    <w:lvlOverride w:ilvl="0">
      <w:startOverride w:val="1"/>
    </w:lvlOverride>
  </w:num>
  <w:num w:numId="37" w16cid:durableId="305016364">
    <w:abstractNumId w:val="18"/>
  </w:num>
  <w:num w:numId="38" w16cid:durableId="1978102727">
    <w:abstractNumId w:val="20"/>
  </w:num>
  <w:num w:numId="39" w16cid:durableId="95563880">
    <w:abstractNumId w:val="23"/>
  </w:num>
  <w:num w:numId="40" w16cid:durableId="440689387">
    <w:abstractNumId w:val="22"/>
  </w:num>
  <w:num w:numId="41" w16cid:durableId="388846078">
    <w:abstractNumId w:val="24"/>
  </w:num>
  <w:num w:numId="42" w16cid:durableId="1854152062">
    <w:abstractNumId w:val="35"/>
  </w:num>
  <w:num w:numId="43" w16cid:durableId="491720703">
    <w:abstractNumId w:val="39"/>
  </w:num>
  <w:num w:numId="44" w16cid:durableId="613027033">
    <w:abstractNumId w:val="38"/>
  </w:num>
  <w:num w:numId="45" w16cid:durableId="2008091458">
    <w:abstractNumId w:val="12"/>
  </w:num>
  <w:num w:numId="46" w16cid:durableId="644164805">
    <w:abstractNumId w:val="30"/>
  </w:num>
  <w:num w:numId="47" w16cid:durableId="249508503">
    <w:abstractNumId w:val="10"/>
  </w:num>
  <w:num w:numId="48" w16cid:durableId="1732725802">
    <w:abstractNumId w:val="8"/>
  </w:num>
  <w:num w:numId="49" w16cid:durableId="1402291456">
    <w:abstractNumId w:val="17"/>
  </w:num>
  <w:num w:numId="50" w16cid:durableId="2008167674">
    <w:abstractNumId w:val="8"/>
  </w:num>
  <w:num w:numId="51" w16cid:durableId="1249390840">
    <w:abstractNumId w:val="31"/>
  </w:num>
  <w:num w:numId="52" w16cid:durableId="792211322">
    <w:abstractNumId w:val="8"/>
  </w:num>
  <w:num w:numId="53" w16cid:durableId="2066441483">
    <w:abstractNumId w:val="8"/>
  </w:num>
  <w:num w:numId="54" w16cid:durableId="1537230434">
    <w:abstractNumId w:val="8"/>
  </w:num>
  <w:num w:numId="55" w16cid:durableId="933825809">
    <w:abstractNumId w:val="44"/>
  </w:num>
  <w:num w:numId="56" w16cid:durableId="912084313">
    <w:abstractNumId w:val="8"/>
  </w:num>
  <w:num w:numId="57" w16cid:durableId="828179429">
    <w:abstractNumId w:val="8"/>
  </w:num>
  <w:num w:numId="58" w16cid:durableId="1540773914">
    <w:abstractNumId w:val="8"/>
  </w:num>
  <w:num w:numId="59" w16cid:durableId="729622602">
    <w:abstractNumId w:val="8"/>
  </w:num>
  <w:num w:numId="60" w16cid:durableId="613243930">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5F"/>
    <w:rsid w:val="00000167"/>
    <w:rsid w:val="000004A5"/>
    <w:rsid w:val="00002A6B"/>
    <w:rsid w:val="0000303C"/>
    <w:rsid w:val="00003A49"/>
    <w:rsid w:val="00004128"/>
    <w:rsid w:val="00004231"/>
    <w:rsid w:val="00004440"/>
    <w:rsid w:val="00004AAA"/>
    <w:rsid w:val="00004DCC"/>
    <w:rsid w:val="00004F9C"/>
    <w:rsid w:val="000058AC"/>
    <w:rsid w:val="000059E3"/>
    <w:rsid w:val="00005C86"/>
    <w:rsid w:val="00005CF0"/>
    <w:rsid w:val="00007690"/>
    <w:rsid w:val="000077E6"/>
    <w:rsid w:val="00007FE1"/>
    <w:rsid w:val="00010987"/>
    <w:rsid w:val="00011527"/>
    <w:rsid w:val="00011A95"/>
    <w:rsid w:val="00011C81"/>
    <w:rsid w:val="0001293A"/>
    <w:rsid w:val="00012C00"/>
    <w:rsid w:val="00012F78"/>
    <w:rsid w:val="0001315B"/>
    <w:rsid w:val="000135D9"/>
    <w:rsid w:val="00013750"/>
    <w:rsid w:val="000138C0"/>
    <w:rsid w:val="00014FAB"/>
    <w:rsid w:val="000150BC"/>
    <w:rsid w:val="00015394"/>
    <w:rsid w:val="00015C89"/>
    <w:rsid w:val="00016AC0"/>
    <w:rsid w:val="00016C44"/>
    <w:rsid w:val="00023F49"/>
    <w:rsid w:val="00024253"/>
    <w:rsid w:val="000242CB"/>
    <w:rsid w:val="000253BA"/>
    <w:rsid w:val="00027344"/>
    <w:rsid w:val="000274B6"/>
    <w:rsid w:val="000306DC"/>
    <w:rsid w:val="0003072A"/>
    <w:rsid w:val="00031289"/>
    <w:rsid w:val="000336D2"/>
    <w:rsid w:val="00033B02"/>
    <w:rsid w:val="00033BA6"/>
    <w:rsid w:val="000340C6"/>
    <w:rsid w:val="0003420D"/>
    <w:rsid w:val="00034595"/>
    <w:rsid w:val="00034654"/>
    <w:rsid w:val="00035DCA"/>
    <w:rsid w:val="00036CF4"/>
    <w:rsid w:val="000372B1"/>
    <w:rsid w:val="00037779"/>
    <w:rsid w:val="0004019D"/>
    <w:rsid w:val="00041CBC"/>
    <w:rsid w:val="00042273"/>
    <w:rsid w:val="000423EF"/>
    <w:rsid w:val="00042906"/>
    <w:rsid w:val="00043344"/>
    <w:rsid w:val="00043A05"/>
    <w:rsid w:val="00043A6E"/>
    <w:rsid w:val="00043E92"/>
    <w:rsid w:val="00044328"/>
    <w:rsid w:val="00044820"/>
    <w:rsid w:val="0004484A"/>
    <w:rsid w:val="0004501F"/>
    <w:rsid w:val="0004548D"/>
    <w:rsid w:val="00045DC6"/>
    <w:rsid w:val="00046646"/>
    <w:rsid w:val="0004719C"/>
    <w:rsid w:val="000472D2"/>
    <w:rsid w:val="000477EB"/>
    <w:rsid w:val="0004785C"/>
    <w:rsid w:val="000528D2"/>
    <w:rsid w:val="00053204"/>
    <w:rsid w:val="00053A9E"/>
    <w:rsid w:val="00053F99"/>
    <w:rsid w:val="000545C3"/>
    <w:rsid w:val="00054785"/>
    <w:rsid w:val="00054B1A"/>
    <w:rsid w:val="00055653"/>
    <w:rsid w:val="0005620D"/>
    <w:rsid w:val="00056409"/>
    <w:rsid w:val="00056BBD"/>
    <w:rsid w:val="000579A6"/>
    <w:rsid w:val="000579C7"/>
    <w:rsid w:val="000600CC"/>
    <w:rsid w:val="00060C80"/>
    <w:rsid w:val="00060D38"/>
    <w:rsid w:val="0006104A"/>
    <w:rsid w:val="000630EB"/>
    <w:rsid w:val="00063879"/>
    <w:rsid w:val="00063C4E"/>
    <w:rsid w:val="00064CFB"/>
    <w:rsid w:val="000658FB"/>
    <w:rsid w:val="000659EA"/>
    <w:rsid w:val="00065DE1"/>
    <w:rsid w:val="0006606A"/>
    <w:rsid w:val="000664AA"/>
    <w:rsid w:val="00066C24"/>
    <w:rsid w:val="00066DDE"/>
    <w:rsid w:val="00066EC1"/>
    <w:rsid w:val="00067305"/>
    <w:rsid w:val="000674D8"/>
    <w:rsid w:val="0006751B"/>
    <w:rsid w:val="0006758E"/>
    <w:rsid w:val="00070D5A"/>
    <w:rsid w:val="000719B9"/>
    <w:rsid w:val="000722B7"/>
    <w:rsid w:val="00072A62"/>
    <w:rsid w:val="00073386"/>
    <w:rsid w:val="000743E2"/>
    <w:rsid w:val="0007481F"/>
    <w:rsid w:val="00075158"/>
    <w:rsid w:val="000755A4"/>
    <w:rsid w:val="00075877"/>
    <w:rsid w:val="00076138"/>
    <w:rsid w:val="00076F23"/>
    <w:rsid w:val="00077169"/>
    <w:rsid w:val="00077B88"/>
    <w:rsid w:val="000812E5"/>
    <w:rsid w:val="00081544"/>
    <w:rsid w:val="00081C49"/>
    <w:rsid w:val="00081DDC"/>
    <w:rsid w:val="00081FFA"/>
    <w:rsid w:val="00082872"/>
    <w:rsid w:val="00084082"/>
    <w:rsid w:val="000840D8"/>
    <w:rsid w:val="00084318"/>
    <w:rsid w:val="00084FEF"/>
    <w:rsid w:val="0008613A"/>
    <w:rsid w:val="00086851"/>
    <w:rsid w:val="00086E3E"/>
    <w:rsid w:val="00087CB0"/>
    <w:rsid w:val="00090334"/>
    <w:rsid w:val="000910A5"/>
    <w:rsid w:val="000915A1"/>
    <w:rsid w:val="00091C1C"/>
    <w:rsid w:val="00091C8A"/>
    <w:rsid w:val="00091F8F"/>
    <w:rsid w:val="000925DC"/>
    <w:rsid w:val="00092884"/>
    <w:rsid w:val="000933D6"/>
    <w:rsid w:val="00093614"/>
    <w:rsid w:val="000943F6"/>
    <w:rsid w:val="00094BCF"/>
    <w:rsid w:val="00094C49"/>
    <w:rsid w:val="00094F92"/>
    <w:rsid w:val="00095140"/>
    <w:rsid w:val="00095620"/>
    <w:rsid w:val="00095A1E"/>
    <w:rsid w:val="00097653"/>
    <w:rsid w:val="00097BEE"/>
    <w:rsid w:val="00097CD7"/>
    <w:rsid w:val="000A28D0"/>
    <w:rsid w:val="000A39BA"/>
    <w:rsid w:val="000A3A29"/>
    <w:rsid w:val="000A413E"/>
    <w:rsid w:val="000A4398"/>
    <w:rsid w:val="000A47E1"/>
    <w:rsid w:val="000A587F"/>
    <w:rsid w:val="000A5B24"/>
    <w:rsid w:val="000A5D74"/>
    <w:rsid w:val="000A6656"/>
    <w:rsid w:val="000A6A7B"/>
    <w:rsid w:val="000A76F0"/>
    <w:rsid w:val="000B0716"/>
    <w:rsid w:val="000B0F54"/>
    <w:rsid w:val="000B1298"/>
    <w:rsid w:val="000B1A3D"/>
    <w:rsid w:val="000B2065"/>
    <w:rsid w:val="000B29A2"/>
    <w:rsid w:val="000B3C11"/>
    <w:rsid w:val="000B3FB8"/>
    <w:rsid w:val="000B4AAE"/>
    <w:rsid w:val="000B4B97"/>
    <w:rsid w:val="000B4E8A"/>
    <w:rsid w:val="000B57E8"/>
    <w:rsid w:val="000B5F26"/>
    <w:rsid w:val="000B6345"/>
    <w:rsid w:val="000B63E8"/>
    <w:rsid w:val="000B7351"/>
    <w:rsid w:val="000B7790"/>
    <w:rsid w:val="000B7A2E"/>
    <w:rsid w:val="000C12EA"/>
    <w:rsid w:val="000C151D"/>
    <w:rsid w:val="000C1988"/>
    <w:rsid w:val="000C1F98"/>
    <w:rsid w:val="000C2957"/>
    <w:rsid w:val="000C2D1F"/>
    <w:rsid w:val="000C4AB7"/>
    <w:rsid w:val="000C614D"/>
    <w:rsid w:val="000C699A"/>
    <w:rsid w:val="000C6E87"/>
    <w:rsid w:val="000D1083"/>
    <w:rsid w:val="000D133A"/>
    <w:rsid w:val="000D1617"/>
    <w:rsid w:val="000D1B57"/>
    <w:rsid w:val="000D1FF5"/>
    <w:rsid w:val="000D2083"/>
    <w:rsid w:val="000D219A"/>
    <w:rsid w:val="000D2201"/>
    <w:rsid w:val="000D22E9"/>
    <w:rsid w:val="000D29F0"/>
    <w:rsid w:val="000D38FC"/>
    <w:rsid w:val="000D39A0"/>
    <w:rsid w:val="000D3DAB"/>
    <w:rsid w:val="000D46CE"/>
    <w:rsid w:val="000D5895"/>
    <w:rsid w:val="000D61EC"/>
    <w:rsid w:val="000D6570"/>
    <w:rsid w:val="000D6FC8"/>
    <w:rsid w:val="000D70B8"/>
    <w:rsid w:val="000D7265"/>
    <w:rsid w:val="000D7E08"/>
    <w:rsid w:val="000E0819"/>
    <w:rsid w:val="000E0B3A"/>
    <w:rsid w:val="000E1243"/>
    <w:rsid w:val="000E1AA5"/>
    <w:rsid w:val="000E24C8"/>
    <w:rsid w:val="000E25E4"/>
    <w:rsid w:val="000E2FBA"/>
    <w:rsid w:val="000E47E4"/>
    <w:rsid w:val="000E4DB0"/>
    <w:rsid w:val="000E5373"/>
    <w:rsid w:val="000E6867"/>
    <w:rsid w:val="000E72AA"/>
    <w:rsid w:val="000E782C"/>
    <w:rsid w:val="000E7A68"/>
    <w:rsid w:val="000F0883"/>
    <w:rsid w:val="000F0AEC"/>
    <w:rsid w:val="000F0D0E"/>
    <w:rsid w:val="000F0DB0"/>
    <w:rsid w:val="000F120F"/>
    <w:rsid w:val="000F249C"/>
    <w:rsid w:val="000F319C"/>
    <w:rsid w:val="000F3838"/>
    <w:rsid w:val="000F45D6"/>
    <w:rsid w:val="000F45FC"/>
    <w:rsid w:val="000F4F4C"/>
    <w:rsid w:val="000F52FE"/>
    <w:rsid w:val="000F54AD"/>
    <w:rsid w:val="000F5520"/>
    <w:rsid w:val="000F5AB1"/>
    <w:rsid w:val="000F5D13"/>
    <w:rsid w:val="000F6BC9"/>
    <w:rsid w:val="000F7483"/>
    <w:rsid w:val="000F79B8"/>
    <w:rsid w:val="00100A7A"/>
    <w:rsid w:val="0010121D"/>
    <w:rsid w:val="00101A98"/>
    <w:rsid w:val="0010223E"/>
    <w:rsid w:val="00102EE3"/>
    <w:rsid w:val="00103435"/>
    <w:rsid w:val="001035CC"/>
    <w:rsid w:val="0010390A"/>
    <w:rsid w:val="00103EA0"/>
    <w:rsid w:val="00103F59"/>
    <w:rsid w:val="00105A4E"/>
    <w:rsid w:val="00105BF5"/>
    <w:rsid w:val="00105D76"/>
    <w:rsid w:val="00106426"/>
    <w:rsid w:val="0010666E"/>
    <w:rsid w:val="00106E64"/>
    <w:rsid w:val="001070D5"/>
    <w:rsid w:val="0011013B"/>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1CF7"/>
    <w:rsid w:val="00132040"/>
    <w:rsid w:val="00133B27"/>
    <w:rsid w:val="001342BA"/>
    <w:rsid w:val="001343B6"/>
    <w:rsid w:val="00134ABF"/>
    <w:rsid w:val="00134F43"/>
    <w:rsid w:val="0013535E"/>
    <w:rsid w:val="001360F2"/>
    <w:rsid w:val="00136129"/>
    <w:rsid w:val="00136FB7"/>
    <w:rsid w:val="001373E3"/>
    <w:rsid w:val="0013753D"/>
    <w:rsid w:val="00137626"/>
    <w:rsid w:val="00140033"/>
    <w:rsid w:val="00140A21"/>
    <w:rsid w:val="0014130E"/>
    <w:rsid w:val="00142249"/>
    <w:rsid w:val="00142CD5"/>
    <w:rsid w:val="001436C7"/>
    <w:rsid w:val="001437FE"/>
    <w:rsid w:val="00143B19"/>
    <w:rsid w:val="00143CBC"/>
    <w:rsid w:val="00143D57"/>
    <w:rsid w:val="001450E4"/>
    <w:rsid w:val="00145F3A"/>
    <w:rsid w:val="0014615F"/>
    <w:rsid w:val="00146BA5"/>
    <w:rsid w:val="00146EC1"/>
    <w:rsid w:val="0014793E"/>
    <w:rsid w:val="00147B6C"/>
    <w:rsid w:val="0015017A"/>
    <w:rsid w:val="001513F0"/>
    <w:rsid w:val="001521A9"/>
    <w:rsid w:val="001529D2"/>
    <w:rsid w:val="0015348D"/>
    <w:rsid w:val="00154870"/>
    <w:rsid w:val="00154E93"/>
    <w:rsid w:val="00155075"/>
    <w:rsid w:val="00155148"/>
    <w:rsid w:val="001555F7"/>
    <w:rsid w:val="001557D4"/>
    <w:rsid w:val="00155A72"/>
    <w:rsid w:val="00155AB2"/>
    <w:rsid w:val="00155FDD"/>
    <w:rsid w:val="001574E2"/>
    <w:rsid w:val="0016068B"/>
    <w:rsid w:val="001606FF"/>
    <w:rsid w:val="00161870"/>
    <w:rsid w:val="00161F98"/>
    <w:rsid w:val="001629AC"/>
    <w:rsid w:val="00162D6E"/>
    <w:rsid w:val="001632B7"/>
    <w:rsid w:val="001637D8"/>
    <w:rsid w:val="0016400A"/>
    <w:rsid w:val="001645B2"/>
    <w:rsid w:val="00164DBD"/>
    <w:rsid w:val="00165D3E"/>
    <w:rsid w:val="00166550"/>
    <w:rsid w:val="00166F73"/>
    <w:rsid w:val="001670F0"/>
    <w:rsid w:val="0016728D"/>
    <w:rsid w:val="001673B1"/>
    <w:rsid w:val="0017049A"/>
    <w:rsid w:val="001704C3"/>
    <w:rsid w:val="00171265"/>
    <w:rsid w:val="00171CB8"/>
    <w:rsid w:val="00171DF7"/>
    <w:rsid w:val="0017282B"/>
    <w:rsid w:val="00172C36"/>
    <w:rsid w:val="00173300"/>
    <w:rsid w:val="001736E8"/>
    <w:rsid w:val="00173FB5"/>
    <w:rsid w:val="0017521E"/>
    <w:rsid w:val="0017555E"/>
    <w:rsid w:val="00175899"/>
    <w:rsid w:val="00175EE8"/>
    <w:rsid w:val="00175F2E"/>
    <w:rsid w:val="001767A5"/>
    <w:rsid w:val="00176C05"/>
    <w:rsid w:val="00177346"/>
    <w:rsid w:val="00177460"/>
    <w:rsid w:val="001776C2"/>
    <w:rsid w:val="0018145F"/>
    <w:rsid w:val="0018163F"/>
    <w:rsid w:val="001827DF"/>
    <w:rsid w:val="001828BE"/>
    <w:rsid w:val="00182B49"/>
    <w:rsid w:val="00183295"/>
    <w:rsid w:val="001836E5"/>
    <w:rsid w:val="00184240"/>
    <w:rsid w:val="00185DBF"/>
    <w:rsid w:val="00185E30"/>
    <w:rsid w:val="001874BE"/>
    <w:rsid w:val="00190181"/>
    <w:rsid w:val="00190860"/>
    <w:rsid w:val="001922D2"/>
    <w:rsid w:val="00194709"/>
    <w:rsid w:val="001958C3"/>
    <w:rsid w:val="00195AA7"/>
    <w:rsid w:val="00195F41"/>
    <w:rsid w:val="00196885"/>
    <w:rsid w:val="001971B0"/>
    <w:rsid w:val="00197320"/>
    <w:rsid w:val="001974C7"/>
    <w:rsid w:val="0019753A"/>
    <w:rsid w:val="00197A02"/>
    <w:rsid w:val="001A01D1"/>
    <w:rsid w:val="001A01DC"/>
    <w:rsid w:val="001A02D9"/>
    <w:rsid w:val="001A0708"/>
    <w:rsid w:val="001A074F"/>
    <w:rsid w:val="001A095C"/>
    <w:rsid w:val="001A0A21"/>
    <w:rsid w:val="001A19D3"/>
    <w:rsid w:val="001A1F0A"/>
    <w:rsid w:val="001A1FA1"/>
    <w:rsid w:val="001A2323"/>
    <w:rsid w:val="001A30A3"/>
    <w:rsid w:val="001A3424"/>
    <w:rsid w:val="001A34A9"/>
    <w:rsid w:val="001A3CA2"/>
    <w:rsid w:val="001A4946"/>
    <w:rsid w:val="001A6889"/>
    <w:rsid w:val="001A7355"/>
    <w:rsid w:val="001A7419"/>
    <w:rsid w:val="001A770B"/>
    <w:rsid w:val="001A7BA2"/>
    <w:rsid w:val="001A7D76"/>
    <w:rsid w:val="001B02AA"/>
    <w:rsid w:val="001B07E9"/>
    <w:rsid w:val="001B113E"/>
    <w:rsid w:val="001B13B1"/>
    <w:rsid w:val="001B1419"/>
    <w:rsid w:val="001B1499"/>
    <w:rsid w:val="001B1FCE"/>
    <w:rsid w:val="001B289C"/>
    <w:rsid w:val="001B30D0"/>
    <w:rsid w:val="001B3F3D"/>
    <w:rsid w:val="001B3FDB"/>
    <w:rsid w:val="001B45EE"/>
    <w:rsid w:val="001B484A"/>
    <w:rsid w:val="001B5402"/>
    <w:rsid w:val="001B5604"/>
    <w:rsid w:val="001B57E2"/>
    <w:rsid w:val="001B5915"/>
    <w:rsid w:val="001B5A50"/>
    <w:rsid w:val="001B5AE2"/>
    <w:rsid w:val="001B6905"/>
    <w:rsid w:val="001B6DCC"/>
    <w:rsid w:val="001B6FFC"/>
    <w:rsid w:val="001C0671"/>
    <w:rsid w:val="001C0AAF"/>
    <w:rsid w:val="001C0B8E"/>
    <w:rsid w:val="001C1C31"/>
    <w:rsid w:val="001C296A"/>
    <w:rsid w:val="001C3BCA"/>
    <w:rsid w:val="001C3F59"/>
    <w:rsid w:val="001C4356"/>
    <w:rsid w:val="001C4AAB"/>
    <w:rsid w:val="001C4DCF"/>
    <w:rsid w:val="001C60FB"/>
    <w:rsid w:val="001C721E"/>
    <w:rsid w:val="001C7FA1"/>
    <w:rsid w:val="001D062B"/>
    <w:rsid w:val="001D0FC5"/>
    <w:rsid w:val="001D1175"/>
    <w:rsid w:val="001D25DA"/>
    <w:rsid w:val="001D264A"/>
    <w:rsid w:val="001D30CB"/>
    <w:rsid w:val="001D469C"/>
    <w:rsid w:val="001D57D0"/>
    <w:rsid w:val="001D5E8F"/>
    <w:rsid w:val="001D6E23"/>
    <w:rsid w:val="001D7128"/>
    <w:rsid w:val="001E0DAA"/>
    <w:rsid w:val="001E1A71"/>
    <w:rsid w:val="001E219F"/>
    <w:rsid w:val="001E22B9"/>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19E"/>
    <w:rsid w:val="001F38FC"/>
    <w:rsid w:val="001F3A55"/>
    <w:rsid w:val="001F478A"/>
    <w:rsid w:val="001F4FFE"/>
    <w:rsid w:val="001F52A0"/>
    <w:rsid w:val="001F65A8"/>
    <w:rsid w:val="001F65C2"/>
    <w:rsid w:val="001F663B"/>
    <w:rsid w:val="001F6E51"/>
    <w:rsid w:val="001F77B1"/>
    <w:rsid w:val="0020050F"/>
    <w:rsid w:val="00200A19"/>
    <w:rsid w:val="00201C47"/>
    <w:rsid w:val="002020D4"/>
    <w:rsid w:val="00203A58"/>
    <w:rsid w:val="002044AF"/>
    <w:rsid w:val="00204586"/>
    <w:rsid w:val="00204D2C"/>
    <w:rsid w:val="00204DAF"/>
    <w:rsid w:val="00205654"/>
    <w:rsid w:val="002058B8"/>
    <w:rsid w:val="00205C51"/>
    <w:rsid w:val="0020636B"/>
    <w:rsid w:val="00207B4D"/>
    <w:rsid w:val="00207F4B"/>
    <w:rsid w:val="0021146A"/>
    <w:rsid w:val="00212B22"/>
    <w:rsid w:val="00212BAB"/>
    <w:rsid w:val="00212C80"/>
    <w:rsid w:val="00213758"/>
    <w:rsid w:val="00213980"/>
    <w:rsid w:val="00214FEA"/>
    <w:rsid w:val="00215E5E"/>
    <w:rsid w:val="00216541"/>
    <w:rsid w:val="00216757"/>
    <w:rsid w:val="00216C5F"/>
    <w:rsid w:val="0021729D"/>
    <w:rsid w:val="00217AA4"/>
    <w:rsid w:val="0022051F"/>
    <w:rsid w:val="00220575"/>
    <w:rsid w:val="00220689"/>
    <w:rsid w:val="002214A1"/>
    <w:rsid w:val="0022232D"/>
    <w:rsid w:val="002225E7"/>
    <w:rsid w:val="00222AA8"/>
    <w:rsid w:val="00222C00"/>
    <w:rsid w:val="00222CF0"/>
    <w:rsid w:val="0022346F"/>
    <w:rsid w:val="002235B2"/>
    <w:rsid w:val="0022368A"/>
    <w:rsid w:val="00223CF5"/>
    <w:rsid w:val="00223F84"/>
    <w:rsid w:val="002243B9"/>
    <w:rsid w:val="00225261"/>
    <w:rsid w:val="00225CFC"/>
    <w:rsid w:val="00225F44"/>
    <w:rsid w:val="00225F63"/>
    <w:rsid w:val="00230B98"/>
    <w:rsid w:val="0023207B"/>
    <w:rsid w:val="002330D8"/>
    <w:rsid w:val="00233297"/>
    <w:rsid w:val="0023403C"/>
    <w:rsid w:val="002342C5"/>
    <w:rsid w:val="002349D7"/>
    <w:rsid w:val="00234FFB"/>
    <w:rsid w:val="00235626"/>
    <w:rsid w:val="00235840"/>
    <w:rsid w:val="00235A1A"/>
    <w:rsid w:val="00236488"/>
    <w:rsid w:val="00236F48"/>
    <w:rsid w:val="00237B3F"/>
    <w:rsid w:val="0024044A"/>
    <w:rsid w:val="00241063"/>
    <w:rsid w:val="0024126B"/>
    <w:rsid w:val="00241FA1"/>
    <w:rsid w:val="00242C69"/>
    <w:rsid w:val="00242CF7"/>
    <w:rsid w:val="00243C1C"/>
    <w:rsid w:val="00244CD5"/>
    <w:rsid w:val="0024558C"/>
    <w:rsid w:val="00245C35"/>
    <w:rsid w:val="00245E02"/>
    <w:rsid w:val="00245F5B"/>
    <w:rsid w:val="00246294"/>
    <w:rsid w:val="00246C11"/>
    <w:rsid w:val="00246C73"/>
    <w:rsid w:val="00246DD9"/>
    <w:rsid w:val="00246E26"/>
    <w:rsid w:val="002474E4"/>
    <w:rsid w:val="002503DF"/>
    <w:rsid w:val="00250721"/>
    <w:rsid w:val="00250BD2"/>
    <w:rsid w:val="002510C2"/>
    <w:rsid w:val="002517FC"/>
    <w:rsid w:val="002533ED"/>
    <w:rsid w:val="00253D22"/>
    <w:rsid w:val="00253D96"/>
    <w:rsid w:val="00254312"/>
    <w:rsid w:val="00254352"/>
    <w:rsid w:val="00254429"/>
    <w:rsid w:val="00255594"/>
    <w:rsid w:val="0025572A"/>
    <w:rsid w:val="00256CB0"/>
    <w:rsid w:val="00257452"/>
    <w:rsid w:val="002602D0"/>
    <w:rsid w:val="0026097C"/>
    <w:rsid w:val="00261FCF"/>
    <w:rsid w:val="0026277A"/>
    <w:rsid w:val="0026279C"/>
    <w:rsid w:val="00264276"/>
    <w:rsid w:val="002658B7"/>
    <w:rsid w:val="00265B3B"/>
    <w:rsid w:val="002665DA"/>
    <w:rsid w:val="00267ABA"/>
    <w:rsid w:val="00267DC4"/>
    <w:rsid w:val="00267EA2"/>
    <w:rsid w:val="00270097"/>
    <w:rsid w:val="0027088A"/>
    <w:rsid w:val="00271DDE"/>
    <w:rsid w:val="002721E8"/>
    <w:rsid w:val="0027240C"/>
    <w:rsid w:val="00272570"/>
    <w:rsid w:val="00272D6B"/>
    <w:rsid w:val="00273689"/>
    <w:rsid w:val="00273E2C"/>
    <w:rsid w:val="002748E3"/>
    <w:rsid w:val="00274F24"/>
    <w:rsid w:val="00275207"/>
    <w:rsid w:val="00275D7E"/>
    <w:rsid w:val="00275ED2"/>
    <w:rsid w:val="0028066E"/>
    <w:rsid w:val="00280C09"/>
    <w:rsid w:val="002810AA"/>
    <w:rsid w:val="002811E0"/>
    <w:rsid w:val="00281D1A"/>
    <w:rsid w:val="00281DE7"/>
    <w:rsid w:val="002822E2"/>
    <w:rsid w:val="00282AA6"/>
    <w:rsid w:val="00282D7C"/>
    <w:rsid w:val="00283204"/>
    <w:rsid w:val="00283514"/>
    <w:rsid w:val="002838B7"/>
    <w:rsid w:val="00283A02"/>
    <w:rsid w:val="00283A2E"/>
    <w:rsid w:val="00285E1D"/>
    <w:rsid w:val="002860ED"/>
    <w:rsid w:val="002861E9"/>
    <w:rsid w:val="00286567"/>
    <w:rsid w:val="0028708C"/>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0FAA"/>
    <w:rsid w:val="002A131C"/>
    <w:rsid w:val="002A1A6A"/>
    <w:rsid w:val="002A1F2C"/>
    <w:rsid w:val="002A2FF0"/>
    <w:rsid w:val="002A32E2"/>
    <w:rsid w:val="002A36F8"/>
    <w:rsid w:val="002A377A"/>
    <w:rsid w:val="002A399D"/>
    <w:rsid w:val="002A418A"/>
    <w:rsid w:val="002A4BE8"/>
    <w:rsid w:val="002A51F3"/>
    <w:rsid w:val="002A6431"/>
    <w:rsid w:val="002A652D"/>
    <w:rsid w:val="002A6954"/>
    <w:rsid w:val="002A6FA3"/>
    <w:rsid w:val="002B083C"/>
    <w:rsid w:val="002B0EE7"/>
    <w:rsid w:val="002B1EC4"/>
    <w:rsid w:val="002B2F2A"/>
    <w:rsid w:val="002B3F25"/>
    <w:rsid w:val="002B4855"/>
    <w:rsid w:val="002B4BED"/>
    <w:rsid w:val="002B5406"/>
    <w:rsid w:val="002B551B"/>
    <w:rsid w:val="002B6D3C"/>
    <w:rsid w:val="002B6E26"/>
    <w:rsid w:val="002C082E"/>
    <w:rsid w:val="002C090F"/>
    <w:rsid w:val="002C1BCC"/>
    <w:rsid w:val="002C1CC2"/>
    <w:rsid w:val="002C213A"/>
    <w:rsid w:val="002C3499"/>
    <w:rsid w:val="002C34F7"/>
    <w:rsid w:val="002C3557"/>
    <w:rsid w:val="002C3C43"/>
    <w:rsid w:val="002C5DE4"/>
    <w:rsid w:val="002C6116"/>
    <w:rsid w:val="002C637C"/>
    <w:rsid w:val="002C67F7"/>
    <w:rsid w:val="002C6DA7"/>
    <w:rsid w:val="002C7B32"/>
    <w:rsid w:val="002D0406"/>
    <w:rsid w:val="002D04C8"/>
    <w:rsid w:val="002D061A"/>
    <w:rsid w:val="002D26ED"/>
    <w:rsid w:val="002D2A10"/>
    <w:rsid w:val="002D4533"/>
    <w:rsid w:val="002D4865"/>
    <w:rsid w:val="002D4CAA"/>
    <w:rsid w:val="002D4E18"/>
    <w:rsid w:val="002D5846"/>
    <w:rsid w:val="002D6214"/>
    <w:rsid w:val="002D6F53"/>
    <w:rsid w:val="002D7125"/>
    <w:rsid w:val="002D7692"/>
    <w:rsid w:val="002D7812"/>
    <w:rsid w:val="002D7A48"/>
    <w:rsid w:val="002D7FB8"/>
    <w:rsid w:val="002E01BF"/>
    <w:rsid w:val="002E04BC"/>
    <w:rsid w:val="002E2170"/>
    <w:rsid w:val="002E26C2"/>
    <w:rsid w:val="002E385A"/>
    <w:rsid w:val="002E3C87"/>
    <w:rsid w:val="002E4115"/>
    <w:rsid w:val="002E43DF"/>
    <w:rsid w:val="002E4949"/>
    <w:rsid w:val="002E49A5"/>
    <w:rsid w:val="002E53C1"/>
    <w:rsid w:val="002E60FC"/>
    <w:rsid w:val="002E6446"/>
    <w:rsid w:val="002E6470"/>
    <w:rsid w:val="002E6507"/>
    <w:rsid w:val="002E6ADE"/>
    <w:rsid w:val="002E6B89"/>
    <w:rsid w:val="002E6E25"/>
    <w:rsid w:val="002E71B3"/>
    <w:rsid w:val="002E72B7"/>
    <w:rsid w:val="002F1308"/>
    <w:rsid w:val="002F2867"/>
    <w:rsid w:val="002F2A3D"/>
    <w:rsid w:val="002F2CFB"/>
    <w:rsid w:val="002F3BC4"/>
    <w:rsid w:val="002F4038"/>
    <w:rsid w:val="002F472F"/>
    <w:rsid w:val="002F610F"/>
    <w:rsid w:val="002F62AB"/>
    <w:rsid w:val="002F651E"/>
    <w:rsid w:val="002F6710"/>
    <w:rsid w:val="002F7249"/>
    <w:rsid w:val="002F7E21"/>
    <w:rsid w:val="00300CC6"/>
    <w:rsid w:val="00300DCE"/>
    <w:rsid w:val="003012F0"/>
    <w:rsid w:val="00301AC3"/>
    <w:rsid w:val="0030206C"/>
    <w:rsid w:val="00302771"/>
    <w:rsid w:val="003029EF"/>
    <w:rsid w:val="00302D51"/>
    <w:rsid w:val="00302E84"/>
    <w:rsid w:val="003039E0"/>
    <w:rsid w:val="003049D5"/>
    <w:rsid w:val="00304F55"/>
    <w:rsid w:val="00306808"/>
    <w:rsid w:val="00306985"/>
    <w:rsid w:val="00306AC0"/>
    <w:rsid w:val="003074E0"/>
    <w:rsid w:val="00307A7C"/>
    <w:rsid w:val="003101A9"/>
    <w:rsid w:val="0031043A"/>
    <w:rsid w:val="00310DA1"/>
    <w:rsid w:val="00310E79"/>
    <w:rsid w:val="00310FB2"/>
    <w:rsid w:val="00311676"/>
    <w:rsid w:val="00311E6A"/>
    <w:rsid w:val="00311E7C"/>
    <w:rsid w:val="00311E80"/>
    <w:rsid w:val="0031238F"/>
    <w:rsid w:val="0031284C"/>
    <w:rsid w:val="00312C28"/>
    <w:rsid w:val="00314487"/>
    <w:rsid w:val="003147BE"/>
    <w:rsid w:val="00314840"/>
    <w:rsid w:val="00315AB0"/>
    <w:rsid w:val="00315C09"/>
    <w:rsid w:val="00315CB4"/>
    <w:rsid w:val="003167DD"/>
    <w:rsid w:val="00316ADE"/>
    <w:rsid w:val="00317296"/>
    <w:rsid w:val="003173A2"/>
    <w:rsid w:val="003175B7"/>
    <w:rsid w:val="00317983"/>
    <w:rsid w:val="00317A49"/>
    <w:rsid w:val="00317FAC"/>
    <w:rsid w:val="003205CB"/>
    <w:rsid w:val="00320C52"/>
    <w:rsid w:val="00320D7D"/>
    <w:rsid w:val="003212B5"/>
    <w:rsid w:val="00321527"/>
    <w:rsid w:val="003221AB"/>
    <w:rsid w:val="00322357"/>
    <w:rsid w:val="00323080"/>
    <w:rsid w:val="003239AA"/>
    <w:rsid w:val="0032421B"/>
    <w:rsid w:val="00324F33"/>
    <w:rsid w:val="003253D6"/>
    <w:rsid w:val="00325C25"/>
    <w:rsid w:val="00326688"/>
    <w:rsid w:val="00326BEA"/>
    <w:rsid w:val="003277A5"/>
    <w:rsid w:val="0032BA3A"/>
    <w:rsid w:val="003304D3"/>
    <w:rsid w:val="003306A6"/>
    <w:rsid w:val="003318E2"/>
    <w:rsid w:val="003321E2"/>
    <w:rsid w:val="003322CC"/>
    <w:rsid w:val="00333A98"/>
    <w:rsid w:val="00333FA7"/>
    <w:rsid w:val="00336603"/>
    <w:rsid w:val="00337352"/>
    <w:rsid w:val="00337B88"/>
    <w:rsid w:val="0034283B"/>
    <w:rsid w:val="00343BE3"/>
    <w:rsid w:val="00343C1D"/>
    <w:rsid w:val="00343C6C"/>
    <w:rsid w:val="00343EA2"/>
    <w:rsid w:val="00344028"/>
    <w:rsid w:val="00344463"/>
    <w:rsid w:val="00345FA1"/>
    <w:rsid w:val="00346544"/>
    <w:rsid w:val="00346D8B"/>
    <w:rsid w:val="003503A6"/>
    <w:rsid w:val="00350BCF"/>
    <w:rsid w:val="0035128D"/>
    <w:rsid w:val="003515EE"/>
    <w:rsid w:val="00351630"/>
    <w:rsid w:val="00353AFF"/>
    <w:rsid w:val="003542F4"/>
    <w:rsid w:val="003546CD"/>
    <w:rsid w:val="003548C1"/>
    <w:rsid w:val="00354C20"/>
    <w:rsid w:val="003550E5"/>
    <w:rsid w:val="00356DE9"/>
    <w:rsid w:val="00357116"/>
    <w:rsid w:val="00357557"/>
    <w:rsid w:val="0036043A"/>
    <w:rsid w:val="00360737"/>
    <w:rsid w:val="0036151D"/>
    <w:rsid w:val="00361A87"/>
    <w:rsid w:val="00361C7C"/>
    <w:rsid w:val="00362110"/>
    <w:rsid w:val="0036284F"/>
    <w:rsid w:val="00362CD2"/>
    <w:rsid w:val="00362E46"/>
    <w:rsid w:val="00363132"/>
    <w:rsid w:val="00363647"/>
    <w:rsid w:val="00363A5A"/>
    <w:rsid w:val="00363AB6"/>
    <w:rsid w:val="00363DFB"/>
    <w:rsid w:val="00364B94"/>
    <w:rsid w:val="00365524"/>
    <w:rsid w:val="003656F2"/>
    <w:rsid w:val="00365864"/>
    <w:rsid w:val="00366BC6"/>
    <w:rsid w:val="00367114"/>
    <w:rsid w:val="00370758"/>
    <w:rsid w:val="003708F8"/>
    <w:rsid w:val="00370AAF"/>
    <w:rsid w:val="00370E2E"/>
    <w:rsid w:val="00371AA0"/>
    <w:rsid w:val="003723B6"/>
    <w:rsid w:val="00372E26"/>
    <w:rsid w:val="00373978"/>
    <w:rsid w:val="00374143"/>
    <w:rsid w:val="0037595D"/>
    <w:rsid w:val="00376D12"/>
    <w:rsid w:val="003771BE"/>
    <w:rsid w:val="003772F4"/>
    <w:rsid w:val="003778DB"/>
    <w:rsid w:val="00381F8D"/>
    <w:rsid w:val="00383825"/>
    <w:rsid w:val="00383E94"/>
    <w:rsid w:val="003842A6"/>
    <w:rsid w:val="0038521D"/>
    <w:rsid w:val="00385A0B"/>
    <w:rsid w:val="00386098"/>
    <w:rsid w:val="003868C5"/>
    <w:rsid w:val="00386BAB"/>
    <w:rsid w:val="00386D28"/>
    <w:rsid w:val="00386E6A"/>
    <w:rsid w:val="00386E6F"/>
    <w:rsid w:val="0038772A"/>
    <w:rsid w:val="003903F7"/>
    <w:rsid w:val="0039083D"/>
    <w:rsid w:val="00391A23"/>
    <w:rsid w:val="00391D57"/>
    <w:rsid w:val="003929F6"/>
    <w:rsid w:val="00393366"/>
    <w:rsid w:val="003935E8"/>
    <w:rsid w:val="003937C3"/>
    <w:rsid w:val="00393951"/>
    <w:rsid w:val="00393AAB"/>
    <w:rsid w:val="003946FF"/>
    <w:rsid w:val="00394BCB"/>
    <w:rsid w:val="003958E4"/>
    <w:rsid w:val="0039612E"/>
    <w:rsid w:val="00397224"/>
    <w:rsid w:val="003975B3"/>
    <w:rsid w:val="00397DA3"/>
    <w:rsid w:val="003A0370"/>
    <w:rsid w:val="003A0D90"/>
    <w:rsid w:val="003A1025"/>
    <w:rsid w:val="003A117A"/>
    <w:rsid w:val="003A1E42"/>
    <w:rsid w:val="003A2A39"/>
    <w:rsid w:val="003A2E3E"/>
    <w:rsid w:val="003A32F7"/>
    <w:rsid w:val="003A3A07"/>
    <w:rsid w:val="003A3CB9"/>
    <w:rsid w:val="003A43DF"/>
    <w:rsid w:val="003A4489"/>
    <w:rsid w:val="003A4D42"/>
    <w:rsid w:val="003A4E13"/>
    <w:rsid w:val="003A5AEE"/>
    <w:rsid w:val="003A6B37"/>
    <w:rsid w:val="003A6F4E"/>
    <w:rsid w:val="003A7604"/>
    <w:rsid w:val="003A7C36"/>
    <w:rsid w:val="003B0688"/>
    <w:rsid w:val="003B0C03"/>
    <w:rsid w:val="003B10C8"/>
    <w:rsid w:val="003B12CB"/>
    <w:rsid w:val="003B1566"/>
    <w:rsid w:val="003B1A4C"/>
    <w:rsid w:val="003B1FE7"/>
    <w:rsid w:val="003B21AA"/>
    <w:rsid w:val="003B2582"/>
    <w:rsid w:val="003B25C1"/>
    <w:rsid w:val="003B3B48"/>
    <w:rsid w:val="003B4BF4"/>
    <w:rsid w:val="003B4F4B"/>
    <w:rsid w:val="003B65B9"/>
    <w:rsid w:val="003B7A3E"/>
    <w:rsid w:val="003B7B39"/>
    <w:rsid w:val="003C09C8"/>
    <w:rsid w:val="003C194B"/>
    <w:rsid w:val="003C25A8"/>
    <w:rsid w:val="003C2863"/>
    <w:rsid w:val="003C28EB"/>
    <w:rsid w:val="003C3A5C"/>
    <w:rsid w:val="003C6169"/>
    <w:rsid w:val="003C63EF"/>
    <w:rsid w:val="003C65ED"/>
    <w:rsid w:val="003C7286"/>
    <w:rsid w:val="003C7EAB"/>
    <w:rsid w:val="003D057B"/>
    <w:rsid w:val="003D0C82"/>
    <w:rsid w:val="003D0DFE"/>
    <w:rsid w:val="003D0FFC"/>
    <w:rsid w:val="003D32FE"/>
    <w:rsid w:val="003D396C"/>
    <w:rsid w:val="003D3D56"/>
    <w:rsid w:val="003D40D7"/>
    <w:rsid w:val="003D538C"/>
    <w:rsid w:val="003D5828"/>
    <w:rsid w:val="003D58D1"/>
    <w:rsid w:val="003D6D3B"/>
    <w:rsid w:val="003D7101"/>
    <w:rsid w:val="003D738D"/>
    <w:rsid w:val="003D7CA2"/>
    <w:rsid w:val="003D7EC0"/>
    <w:rsid w:val="003E017C"/>
    <w:rsid w:val="003E0261"/>
    <w:rsid w:val="003E08CD"/>
    <w:rsid w:val="003E1CD8"/>
    <w:rsid w:val="003E3736"/>
    <w:rsid w:val="003E37D2"/>
    <w:rsid w:val="003E40BB"/>
    <w:rsid w:val="003E40FF"/>
    <w:rsid w:val="003E487C"/>
    <w:rsid w:val="003E65EB"/>
    <w:rsid w:val="003E788B"/>
    <w:rsid w:val="003F020C"/>
    <w:rsid w:val="003F046C"/>
    <w:rsid w:val="003F1102"/>
    <w:rsid w:val="003F262B"/>
    <w:rsid w:val="003F2E2E"/>
    <w:rsid w:val="003F37F8"/>
    <w:rsid w:val="003F43B3"/>
    <w:rsid w:val="003F448F"/>
    <w:rsid w:val="003F52FB"/>
    <w:rsid w:val="003F59C8"/>
    <w:rsid w:val="003F5F13"/>
    <w:rsid w:val="003F6107"/>
    <w:rsid w:val="003F657A"/>
    <w:rsid w:val="003F71BE"/>
    <w:rsid w:val="003F71D1"/>
    <w:rsid w:val="003F743E"/>
    <w:rsid w:val="003F757E"/>
    <w:rsid w:val="003F79FE"/>
    <w:rsid w:val="003F7A8F"/>
    <w:rsid w:val="00401936"/>
    <w:rsid w:val="00401C1D"/>
    <w:rsid w:val="00403D2C"/>
    <w:rsid w:val="00405B45"/>
    <w:rsid w:val="00405CAB"/>
    <w:rsid w:val="0040627C"/>
    <w:rsid w:val="00406B98"/>
    <w:rsid w:val="004077C3"/>
    <w:rsid w:val="00410744"/>
    <w:rsid w:val="0041080B"/>
    <w:rsid w:val="0041091C"/>
    <w:rsid w:val="004117C2"/>
    <w:rsid w:val="00411FF6"/>
    <w:rsid w:val="00412D75"/>
    <w:rsid w:val="0041335E"/>
    <w:rsid w:val="00413B73"/>
    <w:rsid w:val="00413B8C"/>
    <w:rsid w:val="004146B1"/>
    <w:rsid w:val="00415AB0"/>
    <w:rsid w:val="00415D5B"/>
    <w:rsid w:val="00415F09"/>
    <w:rsid w:val="00416165"/>
    <w:rsid w:val="00416AB7"/>
    <w:rsid w:val="00417A8F"/>
    <w:rsid w:val="00420CE3"/>
    <w:rsid w:val="00420ECE"/>
    <w:rsid w:val="00420F43"/>
    <w:rsid w:val="00421951"/>
    <w:rsid w:val="0042260F"/>
    <w:rsid w:val="004229F6"/>
    <w:rsid w:val="00422DE6"/>
    <w:rsid w:val="004230F5"/>
    <w:rsid w:val="00423787"/>
    <w:rsid w:val="004237F7"/>
    <w:rsid w:val="0042483F"/>
    <w:rsid w:val="00424949"/>
    <w:rsid w:val="00424DB7"/>
    <w:rsid w:val="00425D0E"/>
    <w:rsid w:val="00426238"/>
    <w:rsid w:val="00427DD0"/>
    <w:rsid w:val="00430092"/>
    <w:rsid w:val="00430737"/>
    <w:rsid w:val="00431DF0"/>
    <w:rsid w:val="00431F6D"/>
    <w:rsid w:val="00432C64"/>
    <w:rsid w:val="004347B2"/>
    <w:rsid w:val="00434F6E"/>
    <w:rsid w:val="0043589C"/>
    <w:rsid w:val="004364B2"/>
    <w:rsid w:val="00436587"/>
    <w:rsid w:val="0043668D"/>
    <w:rsid w:val="00436973"/>
    <w:rsid w:val="00437D55"/>
    <w:rsid w:val="00440445"/>
    <w:rsid w:val="00440706"/>
    <w:rsid w:val="004409E6"/>
    <w:rsid w:val="00440A4B"/>
    <w:rsid w:val="00440E1F"/>
    <w:rsid w:val="00441BA5"/>
    <w:rsid w:val="00442C45"/>
    <w:rsid w:val="00442E32"/>
    <w:rsid w:val="0044366D"/>
    <w:rsid w:val="004439F8"/>
    <w:rsid w:val="00443A12"/>
    <w:rsid w:val="00443F45"/>
    <w:rsid w:val="00444297"/>
    <w:rsid w:val="00444738"/>
    <w:rsid w:val="004448DD"/>
    <w:rsid w:val="00444F5D"/>
    <w:rsid w:val="004456F4"/>
    <w:rsid w:val="00445A4F"/>
    <w:rsid w:val="004474C8"/>
    <w:rsid w:val="0045087C"/>
    <w:rsid w:val="00451083"/>
    <w:rsid w:val="0045155A"/>
    <w:rsid w:val="004515D5"/>
    <w:rsid w:val="00451B2B"/>
    <w:rsid w:val="00451F4D"/>
    <w:rsid w:val="004524D0"/>
    <w:rsid w:val="00452845"/>
    <w:rsid w:val="00453E30"/>
    <w:rsid w:val="00455CD5"/>
    <w:rsid w:val="004560AF"/>
    <w:rsid w:val="00456D48"/>
    <w:rsid w:val="0045737F"/>
    <w:rsid w:val="00457A06"/>
    <w:rsid w:val="00460A3B"/>
    <w:rsid w:val="0046198A"/>
    <w:rsid w:val="00461DC9"/>
    <w:rsid w:val="00461DE6"/>
    <w:rsid w:val="00461DE8"/>
    <w:rsid w:val="00461FA7"/>
    <w:rsid w:val="0046264D"/>
    <w:rsid w:val="0046335F"/>
    <w:rsid w:val="004638F8"/>
    <w:rsid w:val="00463C62"/>
    <w:rsid w:val="004641CC"/>
    <w:rsid w:val="00465BF8"/>
    <w:rsid w:val="00465E32"/>
    <w:rsid w:val="00466491"/>
    <w:rsid w:val="0046685E"/>
    <w:rsid w:val="00470A49"/>
    <w:rsid w:val="004712BA"/>
    <w:rsid w:val="004715A1"/>
    <w:rsid w:val="004716D6"/>
    <w:rsid w:val="00471C4E"/>
    <w:rsid w:val="00471F33"/>
    <w:rsid w:val="004738C7"/>
    <w:rsid w:val="00473D8B"/>
    <w:rsid w:val="0047550F"/>
    <w:rsid w:val="00475973"/>
    <w:rsid w:val="00475995"/>
    <w:rsid w:val="00475F9F"/>
    <w:rsid w:val="00476211"/>
    <w:rsid w:val="004765E8"/>
    <w:rsid w:val="004769A6"/>
    <w:rsid w:val="0048034F"/>
    <w:rsid w:val="00481084"/>
    <w:rsid w:val="00481AAD"/>
    <w:rsid w:val="0048299A"/>
    <w:rsid w:val="00482DF6"/>
    <w:rsid w:val="004836DB"/>
    <w:rsid w:val="00484336"/>
    <w:rsid w:val="0048524E"/>
    <w:rsid w:val="0048591A"/>
    <w:rsid w:val="00485BD5"/>
    <w:rsid w:val="00486AC7"/>
    <w:rsid w:val="00486F1B"/>
    <w:rsid w:val="004877CB"/>
    <w:rsid w:val="00487920"/>
    <w:rsid w:val="00490340"/>
    <w:rsid w:val="004905EB"/>
    <w:rsid w:val="00490683"/>
    <w:rsid w:val="00491092"/>
    <w:rsid w:val="0049353F"/>
    <w:rsid w:val="00493B14"/>
    <w:rsid w:val="00495B9A"/>
    <w:rsid w:val="00496614"/>
    <w:rsid w:val="00496D69"/>
    <w:rsid w:val="00496F66"/>
    <w:rsid w:val="00497D58"/>
    <w:rsid w:val="00497E37"/>
    <w:rsid w:val="004A0704"/>
    <w:rsid w:val="004A0C60"/>
    <w:rsid w:val="004A0C85"/>
    <w:rsid w:val="004A1EB3"/>
    <w:rsid w:val="004A20D6"/>
    <w:rsid w:val="004A21E4"/>
    <w:rsid w:val="004A27A1"/>
    <w:rsid w:val="004A2CD1"/>
    <w:rsid w:val="004A2DBA"/>
    <w:rsid w:val="004A3DAB"/>
    <w:rsid w:val="004A4B82"/>
    <w:rsid w:val="004A4C3F"/>
    <w:rsid w:val="004A4F0A"/>
    <w:rsid w:val="004A51CF"/>
    <w:rsid w:val="004A69DD"/>
    <w:rsid w:val="004A6D53"/>
    <w:rsid w:val="004A7130"/>
    <w:rsid w:val="004A771F"/>
    <w:rsid w:val="004A7A86"/>
    <w:rsid w:val="004A7CB1"/>
    <w:rsid w:val="004B0364"/>
    <w:rsid w:val="004B05BD"/>
    <w:rsid w:val="004B0AB8"/>
    <w:rsid w:val="004B10CE"/>
    <w:rsid w:val="004B2179"/>
    <w:rsid w:val="004B2E0C"/>
    <w:rsid w:val="004B363C"/>
    <w:rsid w:val="004B3ABC"/>
    <w:rsid w:val="004B3D57"/>
    <w:rsid w:val="004B3DD4"/>
    <w:rsid w:val="004B40F0"/>
    <w:rsid w:val="004B5F98"/>
    <w:rsid w:val="004B64BA"/>
    <w:rsid w:val="004B6825"/>
    <w:rsid w:val="004B7641"/>
    <w:rsid w:val="004B79D8"/>
    <w:rsid w:val="004C0885"/>
    <w:rsid w:val="004C0C17"/>
    <w:rsid w:val="004C1A08"/>
    <w:rsid w:val="004C1AA9"/>
    <w:rsid w:val="004C1D82"/>
    <w:rsid w:val="004C1D93"/>
    <w:rsid w:val="004C28BE"/>
    <w:rsid w:val="004C2C01"/>
    <w:rsid w:val="004C2FB4"/>
    <w:rsid w:val="004C3090"/>
    <w:rsid w:val="004C3238"/>
    <w:rsid w:val="004C330F"/>
    <w:rsid w:val="004C3647"/>
    <w:rsid w:val="004C39ED"/>
    <w:rsid w:val="004C3E0E"/>
    <w:rsid w:val="004C3E4C"/>
    <w:rsid w:val="004C40AA"/>
    <w:rsid w:val="004C4D24"/>
    <w:rsid w:val="004C50BB"/>
    <w:rsid w:val="004C5D6D"/>
    <w:rsid w:val="004C5EDD"/>
    <w:rsid w:val="004C714A"/>
    <w:rsid w:val="004C7158"/>
    <w:rsid w:val="004C77A3"/>
    <w:rsid w:val="004C785A"/>
    <w:rsid w:val="004D0C1B"/>
    <w:rsid w:val="004D0FD2"/>
    <w:rsid w:val="004D10C5"/>
    <w:rsid w:val="004D17AD"/>
    <w:rsid w:val="004D17F6"/>
    <w:rsid w:val="004D18D7"/>
    <w:rsid w:val="004D1A85"/>
    <w:rsid w:val="004D1C99"/>
    <w:rsid w:val="004D20FF"/>
    <w:rsid w:val="004D2149"/>
    <w:rsid w:val="004D25C7"/>
    <w:rsid w:val="004D285F"/>
    <w:rsid w:val="004D32C2"/>
    <w:rsid w:val="004D37EF"/>
    <w:rsid w:val="004D3F49"/>
    <w:rsid w:val="004D4071"/>
    <w:rsid w:val="004D4709"/>
    <w:rsid w:val="004D4FC2"/>
    <w:rsid w:val="004D5374"/>
    <w:rsid w:val="004D5AA3"/>
    <w:rsid w:val="004D5C10"/>
    <w:rsid w:val="004D6981"/>
    <w:rsid w:val="004D6A6D"/>
    <w:rsid w:val="004D72E2"/>
    <w:rsid w:val="004D7574"/>
    <w:rsid w:val="004D7586"/>
    <w:rsid w:val="004E00D8"/>
    <w:rsid w:val="004E09CD"/>
    <w:rsid w:val="004E247B"/>
    <w:rsid w:val="004E3C55"/>
    <w:rsid w:val="004E4B07"/>
    <w:rsid w:val="004E596F"/>
    <w:rsid w:val="004E694A"/>
    <w:rsid w:val="004E6EB8"/>
    <w:rsid w:val="004E6EF8"/>
    <w:rsid w:val="004E6FB2"/>
    <w:rsid w:val="004E729B"/>
    <w:rsid w:val="004E73C5"/>
    <w:rsid w:val="004E7E03"/>
    <w:rsid w:val="004F253B"/>
    <w:rsid w:val="004F2EA4"/>
    <w:rsid w:val="004F30AB"/>
    <w:rsid w:val="004F3361"/>
    <w:rsid w:val="004F4344"/>
    <w:rsid w:val="004F4B7E"/>
    <w:rsid w:val="004F5BEA"/>
    <w:rsid w:val="004F6225"/>
    <w:rsid w:val="004F6B30"/>
    <w:rsid w:val="004F6EA1"/>
    <w:rsid w:val="004F7105"/>
    <w:rsid w:val="004F78F0"/>
    <w:rsid w:val="0050059F"/>
    <w:rsid w:val="00500650"/>
    <w:rsid w:val="00501DEA"/>
    <w:rsid w:val="00502528"/>
    <w:rsid w:val="005028C0"/>
    <w:rsid w:val="00503D3E"/>
    <w:rsid w:val="00503FD7"/>
    <w:rsid w:val="00504055"/>
    <w:rsid w:val="00504CCC"/>
    <w:rsid w:val="0050504D"/>
    <w:rsid w:val="0050575E"/>
    <w:rsid w:val="0050697B"/>
    <w:rsid w:val="00507356"/>
    <w:rsid w:val="00507358"/>
    <w:rsid w:val="0050765A"/>
    <w:rsid w:val="00507B1B"/>
    <w:rsid w:val="00507D70"/>
    <w:rsid w:val="00510A32"/>
    <w:rsid w:val="00511612"/>
    <w:rsid w:val="00511704"/>
    <w:rsid w:val="00511954"/>
    <w:rsid w:val="00511DD9"/>
    <w:rsid w:val="00512052"/>
    <w:rsid w:val="005127D1"/>
    <w:rsid w:val="00512D40"/>
    <w:rsid w:val="00513099"/>
    <w:rsid w:val="00513D46"/>
    <w:rsid w:val="00513DE1"/>
    <w:rsid w:val="00514BBF"/>
    <w:rsid w:val="00515942"/>
    <w:rsid w:val="00515D16"/>
    <w:rsid w:val="00516804"/>
    <w:rsid w:val="00516C6D"/>
    <w:rsid w:val="00516E57"/>
    <w:rsid w:val="00516EC8"/>
    <w:rsid w:val="00516FD3"/>
    <w:rsid w:val="005174F1"/>
    <w:rsid w:val="0051767F"/>
    <w:rsid w:val="00517AEE"/>
    <w:rsid w:val="00521252"/>
    <w:rsid w:val="00522057"/>
    <w:rsid w:val="0052460D"/>
    <w:rsid w:val="00524629"/>
    <w:rsid w:val="00524E9A"/>
    <w:rsid w:val="005258F1"/>
    <w:rsid w:val="005268FF"/>
    <w:rsid w:val="00526C21"/>
    <w:rsid w:val="005275F2"/>
    <w:rsid w:val="0052783B"/>
    <w:rsid w:val="00530000"/>
    <w:rsid w:val="00530138"/>
    <w:rsid w:val="005306CC"/>
    <w:rsid w:val="005325CA"/>
    <w:rsid w:val="0053319E"/>
    <w:rsid w:val="00533D02"/>
    <w:rsid w:val="00534F3D"/>
    <w:rsid w:val="005353D9"/>
    <w:rsid w:val="00536353"/>
    <w:rsid w:val="005363F6"/>
    <w:rsid w:val="00536884"/>
    <w:rsid w:val="00537139"/>
    <w:rsid w:val="00537643"/>
    <w:rsid w:val="00541FF6"/>
    <w:rsid w:val="005424AB"/>
    <w:rsid w:val="00542B67"/>
    <w:rsid w:val="00543D79"/>
    <w:rsid w:val="0054470E"/>
    <w:rsid w:val="00545522"/>
    <w:rsid w:val="00545C36"/>
    <w:rsid w:val="005462E5"/>
    <w:rsid w:val="00546381"/>
    <w:rsid w:val="00546FC2"/>
    <w:rsid w:val="0054765E"/>
    <w:rsid w:val="00547A9F"/>
    <w:rsid w:val="00550184"/>
    <w:rsid w:val="005501DE"/>
    <w:rsid w:val="0055030C"/>
    <w:rsid w:val="005504FE"/>
    <w:rsid w:val="00550C4A"/>
    <w:rsid w:val="005513E6"/>
    <w:rsid w:val="0055167D"/>
    <w:rsid w:val="00551C91"/>
    <w:rsid w:val="005525D2"/>
    <w:rsid w:val="00553101"/>
    <w:rsid w:val="0055314B"/>
    <w:rsid w:val="00554407"/>
    <w:rsid w:val="00555554"/>
    <w:rsid w:val="00555842"/>
    <w:rsid w:val="00556466"/>
    <w:rsid w:val="005566AC"/>
    <w:rsid w:val="00556EC2"/>
    <w:rsid w:val="00556F90"/>
    <w:rsid w:val="00557D5E"/>
    <w:rsid w:val="00560514"/>
    <w:rsid w:val="005609FB"/>
    <w:rsid w:val="00560DE7"/>
    <w:rsid w:val="00561138"/>
    <w:rsid w:val="005615EB"/>
    <w:rsid w:val="00562263"/>
    <w:rsid w:val="0056248D"/>
    <w:rsid w:val="00562498"/>
    <w:rsid w:val="00562905"/>
    <w:rsid w:val="00563B09"/>
    <w:rsid w:val="00565A02"/>
    <w:rsid w:val="00565E7B"/>
    <w:rsid w:val="00566777"/>
    <w:rsid w:val="005673BD"/>
    <w:rsid w:val="005679C5"/>
    <w:rsid w:val="00567ACA"/>
    <w:rsid w:val="00567F71"/>
    <w:rsid w:val="005701A9"/>
    <w:rsid w:val="005708EB"/>
    <w:rsid w:val="005710B1"/>
    <w:rsid w:val="005713DF"/>
    <w:rsid w:val="00571E46"/>
    <w:rsid w:val="005726A9"/>
    <w:rsid w:val="0057270E"/>
    <w:rsid w:val="00572ACD"/>
    <w:rsid w:val="00572C4D"/>
    <w:rsid w:val="00572EC7"/>
    <w:rsid w:val="00573BD6"/>
    <w:rsid w:val="00573EA1"/>
    <w:rsid w:val="005743CC"/>
    <w:rsid w:val="005748EA"/>
    <w:rsid w:val="00574C52"/>
    <w:rsid w:val="00574E6B"/>
    <w:rsid w:val="00576204"/>
    <w:rsid w:val="005766D5"/>
    <w:rsid w:val="0057713A"/>
    <w:rsid w:val="00577581"/>
    <w:rsid w:val="00577590"/>
    <w:rsid w:val="005809A7"/>
    <w:rsid w:val="00580D9A"/>
    <w:rsid w:val="00581FCE"/>
    <w:rsid w:val="00582003"/>
    <w:rsid w:val="005833A4"/>
    <w:rsid w:val="00583DEF"/>
    <w:rsid w:val="00583E15"/>
    <w:rsid w:val="00584208"/>
    <w:rsid w:val="005855A1"/>
    <w:rsid w:val="005906E3"/>
    <w:rsid w:val="005907B1"/>
    <w:rsid w:val="0059117B"/>
    <w:rsid w:val="00591D8A"/>
    <w:rsid w:val="00591EE7"/>
    <w:rsid w:val="00592EFE"/>
    <w:rsid w:val="00594204"/>
    <w:rsid w:val="005945DD"/>
    <w:rsid w:val="00594929"/>
    <w:rsid w:val="0059556A"/>
    <w:rsid w:val="005956B5"/>
    <w:rsid w:val="00595DA8"/>
    <w:rsid w:val="005964B8"/>
    <w:rsid w:val="0059688F"/>
    <w:rsid w:val="005969A5"/>
    <w:rsid w:val="00596DCD"/>
    <w:rsid w:val="00596E55"/>
    <w:rsid w:val="00597D6E"/>
    <w:rsid w:val="005A0251"/>
    <w:rsid w:val="005A0526"/>
    <w:rsid w:val="005A0D77"/>
    <w:rsid w:val="005A23AE"/>
    <w:rsid w:val="005A2B78"/>
    <w:rsid w:val="005A2BB9"/>
    <w:rsid w:val="005A416B"/>
    <w:rsid w:val="005A5041"/>
    <w:rsid w:val="005A5408"/>
    <w:rsid w:val="005A5897"/>
    <w:rsid w:val="005A6ECA"/>
    <w:rsid w:val="005A7794"/>
    <w:rsid w:val="005A7902"/>
    <w:rsid w:val="005A7B66"/>
    <w:rsid w:val="005B0589"/>
    <w:rsid w:val="005B0D41"/>
    <w:rsid w:val="005B1436"/>
    <w:rsid w:val="005B151E"/>
    <w:rsid w:val="005B1EB6"/>
    <w:rsid w:val="005B2493"/>
    <w:rsid w:val="005B2EBF"/>
    <w:rsid w:val="005B2F71"/>
    <w:rsid w:val="005B3B70"/>
    <w:rsid w:val="005B46C8"/>
    <w:rsid w:val="005B4B9E"/>
    <w:rsid w:val="005B4E35"/>
    <w:rsid w:val="005B51BD"/>
    <w:rsid w:val="005B5788"/>
    <w:rsid w:val="005B5D05"/>
    <w:rsid w:val="005B5DC1"/>
    <w:rsid w:val="005B7895"/>
    <w:rsid w:val="005C2127"/>
    <w:rsid w:val="005C246D"/>
    <w:rsid w:val="005C25F4"/>
    <w:rsid w:val="005C28F3"/>
    <w:rsid w:val="005C2B60"/>
    <w:rsid w:val="005C2C79"/>
    <w:rsid w:val="005C3546"/>
    <w:rsid w:val="005C3FA3"/>
    <w:rsid w:val="005C4C0A"/>
    <w:rsid w:val="005C5CAA"/>
    <w:rsid w:val="005C5D22"/>
    <w:rsid w:val="005C5E05"/>
    <w:rsid w:val="005C5ECC"/>
    <w:rsid w:val="005C79A2"/>
    <w:rsid w:val="005C7BD0"/>
    <w:rsid w:val="005D0095"/>
    <w:rsid w:val="005D0258"/>
    <w:rsid w:val="005D059F"/>
    <w:rsid w:val="005D10AF"/>
    <w:rsid w:val="005D1C1A"/>
    <w:rsid w:val="005D2846"/>
    <w:rsid w:val="005D29C0"/>
    <w:rsid w:val="005D336C"/>
    <w:rsid w:val="005D4477"/>
    <w:rsid w:val="005D4BB8"/>
    <w:rsid w:val="005D58F9"/>
    <w:rsid w:val="005D7B92"/>
    <w:rsid w:val="005D7D50"/>
    <w:rsid w:val="005E0607"/>
    <w:rsid w:val="005E0FCC"/>
    <w:rsid w:val="005E1365"/>
    <w:rsid w:val="005E198B"/>
    <w:rsid w:val="005E1CF6"/>
    <w:rsid w:val="005E2377"/>
    <w:rsid w:val="005E3393"/>
    <w:rsid w:val="005E42BB"/>
    <w:rsid w:val="005E4386"/>
    <w:rsid w:val="005E4D60"/>
    <w:rsid w:val="005E5FB0"/>
    <w:rsid w:val="005E68D6"/>
    <w:rsid w:val="005E6D6F"/>
    <w:rsid w:val="005E73AD"/>
    <w:rsid w:val="005E7685"/>
    <w:rsid w:val="005E7828"/>
    <w:rsid w:val="005F080C"/>
    <w:rsid w:val="005F109D"/>
    <w:rsid w:val="005F14B5"/>
    <w:rsid w:val="005F2B42"/>
    <w:rsid w:val="005F3199"/>
    <w:rsid w:val="005F3652"/>
    <w:rsid w:val="005F36BF"/>
    <w:rsid w:val="005F3F66"/>
    <w:rsid w:val="005F57FF"/>
    <w:rsid w:val="005F5A0D"/>
    <w:rsid w:val="005F6359"/>
    <w:rsid w:val="005F6744"/>
    <w:rsid w:val="005F6AD6"/>
    <w:rsid w:val="005F6C58"/>
    <w:rsid w:val="005F745F"/>
    <w:rsid w:val="005F7603"/>
    <w:rsid w:val="005F78DD"/>
    <w:rsid w:val="005F78EC"/>
    <w:rsid w:val="005F7E25"/>
    <w:rsid w:val="006011A4"/>
    <w:rsid w:val="00601A2E"/>
    <w:rsid w:val="00601A45"/>
    <w:rsid w:val="00602577"/>
    <w:rsid w:val="006025BC"/>
    <w:rsid w:val="0060274A"/>
    <w:rsid w:val="00602F66"/>
    <w:rsid w:val="00603176"/>
    <w:rsid w:val="006042E1"/>
    <w:rsid w:val="0060468C"/>
    <w:rsid w:val="0060520A"/>
    <w:rsid w:val="00605E02"/>
    <w:rsid w:val="00606E5B"/>
    <w:rsid w:val="006072E5"/>
    <w:rsid w:val="006077DA"/>
    <w:rsid w:val="00607986"/>
    <w:rsid w:val="00607BB5"/>
    <w:rsid w:val="00607E0C"/>
    <w:rsid w:val="00610C3A"/>
    <w:rsid w:val="0061103A"/>
    <w:rsid w:val="0061177E"/>
    <w:rsid w:val="00611FEB"/>
    <w:rsid w:val="0061252E"/>
    <w:rsid w:val="0061302C"/>
    <w:rsid w:val="00613805"/>
    <w:rsid w:val="00613F43"/>
    <w:rsid w:val="00614327"/>
    <w:rsid w:val="00615179"/>
    <w:rsid w:val="00615361"/>
    <w:rsid w:val="00615716"/>
    <w:rsid w:val="00615BCD"/>
    <w:rsid w:val="00615C3D"/>
    <w:rsid w:val="00615EAF"/>
    <w:rsid w:val="00616A3E"/>
    <w:rsid w:val="006176D9"/>
    <w:rsid w:val="00617894"/>
    <w:rsid w:val="00617FCC"/>
    <w:rsid w:val="0062066E"/>
    <w:rsid w:val="0062081C"/>
    <w:rsid w:val="00620A9D"/>
    <w:rsid w:val="0062125B"/>
    <w:rsid w:val="006217ED"/>
    <w:rsid w:val="00621B97"/>
    <w:rsid w:val="00622088"/>
    <w:rsid w:val="0062296E"/>
    <w:rsid w:val="006236B5"/>
    <w:rsid w:val="006237C5"/>
    <w:rsid w:val="00623AFB"/>
    <w:rsid w:val="00623B14"/>
    <w:rsid w:val="006252B7"/>
    <w:rsid w:val="00625E79"/>
    <w:rsid w:val="00626297"/>
    <w:rsid w:val="0062657B"/>
    <w:rsid w:val="00626728"/>
    <w:rsid w:val="00626B0F"/>
    <w:rsid w:val="006278BA"/>
    <w:rsid w:val="0063001E"/>
    <w:rsid w:val="00630444"/>
    <w:rsid w:val="00630D8D"/>
    <w:rsid w:val="006325C0"/>
    <w:rsid w:val="00633331"/>
    <w:rsid w:val="0063464A"/>
    <w:rsid w:val="006346AE"/>
    <w:rsid w:val="0063492C"/>
    <w:rsid w:val="00634C89"/>
    <w:rsid w:val="00635344"/>
    <w:rsid w:val="006359FD"/>
    <w:rsid w:val="00635E6D"/>
    <w:rsid w:val="0063641B"/>
    <w:rsid w:val="0063644B"/>
    <w:rsid w:val="006366F6"/>
    <w:rsid w:val="00636F49"/>
    <w:rsid w:val="00637507"/>
    <w:rsid w:val="00637BD8"/>
    <w:rsid w:val="00640AB4"/>
    <w:rsid w:val="0064106F"/>
    <w:rsid w:val="006411BF"/>
    <w:rsid w:val="0064182F"/>
    <w:rsid w:val="00642415"/>
    <w:rsid w:val="00642F99"/>
    <w:rsid w:val="00642FB7"/>
    <w:rsid w:val="0064341C"/>
    <w:rsid w:val="00644384"/>
    <w:rsid w:val="00644454"/>
    <w:rsid w:val="00644F3F"/>
    <w:rsid w:val="00645138"/>
    <w:rsid w:val="00646233"/>
    <w:rsid w:val="006472B4"/>
    <w:rsid w:val="006473FA"/>
    <w:rsid w:val="006479C9"/>
    <w:rsid w:val="00647A73"/>
    <w:rsid w:val="00647BCE"/>
    <w:rsid w:val="00650F38"/>
    <w:rsid w:val="006510D9"/>
    <w:rsid w:val="006515C5"/>
    <w:rsid w:val="00652425"/>
    <w:rsid w:val="00652BC9"/>
    <w:rsid w:val="00652D15"/>
    <w:rsid w:val="00652F73"/>
    <w:rsid w:val="0065313F"/>
    <w:rsid w:val="00653407"/>
    <w:rsid w:val="00653C82"/>
    <w:rsid w:val="00653DCC"/>
    <w:rsid w:val="006541D2"/>
    <w:rsid w:val="006542D1"/>
    <w:rsid w:val="006545F4"/>
    <w:rsid w:val="00654CC2"/>
    <w:rsid w:val="00656B0C"/>
    <w:rsid w:val="0065793C"/>
    <w:rsid w:val="00660F3E"/>
    <w:rsid w:val="00660FD2"/>
    <w:rsid w:val="00661BB0"/>
    <w:rsid w:val="006622FC"/>
    <w:rsid w:val="00663B3B"/>
    <w:rsid w:val="006642D8"/>
    <w:rsid w:val="00664557"/>
    <w:rsid w:val="00665776"/>
    <w:rsid w:val="00665ADF"/>
    <w:rsid w:val="006661A5"/>
    <w:rsid w:val="00666480"/>
    <w:rsid w:val="0066656B"/>
    <w:rsid w:val="00667052"/>
    <w:rsid w:val="00667378"/>
    <w:rsid w:val="0067023A"/>
    <w:rsid w:val="00670459"/>
    <w:rsid w:val="00670B2E"/>
    <w:rsid w:val="006714EA"/>
    <w:rsid w:val="00671ED4"/>
    <w:rsid w:val="00674F5B"/>
    <w:rsid w:val="00674F5C"/>
    <w:rsid w:val="00675050"/>
    <w:rsid w:val="006754A5"/>
    <w:rsid w:val="0067570A"/>
    <w:rsid w:val="00675BA5"/>
    <w:rsid w:val="00675D4A"/>
    <w:rsid w:val="00675DE6"/>
    <w:rsid w:val="006764B4"/>
    <w:rsid w:val="00676ED4"/>
    <w:rsid w:val="00676FFD"/>
    <w:rsid w:val="006776A7"/>
    <w:rsid w:val="00680490"/>
    <w:rsid w:val="00680D46"/>
    <w:rsid w:val="00680EBA"/>
    <w:rsid w:val="00681721"/>
    <w:rsid w:val="006821C0"/>
    <w:rsid w:val="006823FE"/>
    <w:rsid w:val="00682CB8"/>
    <w:rsid w:val="00683D27"/>
    <w:rsid w:val="006847DE"/>
    <w:rsid w:val="006848DF"/>
    <w:rsid w:val="00684B1A"/>
    <w:rsid w:val="00687DE4"/>
    <w:rsid w:val="00690120"/>
    <w:rsid w:val="0069137B"/>
    <w:rsid w:val="006923F1"/>
    <w:rsid w:val="0069296C"/>
    <w:rsid w:val="00692A8A"/>
    <w:rsid w:val="006932E2"/>
    <w:rsid w:val="00693ABA"/>
    <w:rsid w:val="00694548"/>
    <w:rsid w:val="006945BE"/>
    <w:rsid w:val="00696206"/>
    <w:rsid w:val="00696BF8"/>
    <w:rsid w:val="00696FDA"/>
    <w:rsid w:val="006970A0"/>
    <w:rsid w:val="006A0EA1"/>
    <w:rsid w:val="006A18B6"/>
    <w:rsid w:val="006A2391"/>
    <w:rsid w:val="006A2EA9"/>
    <w:rsid w:val="006A2F4D"/>
    <w:rsid w:val="006A352E"/>
    <w:rsid w:val="006A401C"/>
    <w:rsid w:val="006A4D11"/>
    <w:rsid w:val="006A4D84"/>
    <w:rsid w:val="006A5005"/>
    <w:rsid w:val="006A5294"/>
    <w:rsid w:val="006A6286"/>
    <w:rsid w:val="006A78E9"/>
    <w:rsid w:val="006A7B00"/>
    <w:rsid w:val="006B022A"/>
    <w:rsid w:val="006B0AE7"/>
    <w:rsid w:val="006B0B5F"/>
    <w:rsid w:val="006B16CD"/>
    <w:rsid w:val="006B171B"/>
    <w:rsid w:val="006B204A"/>
    <w:rsid w:val="006B2497"/>
    <w:rsid w:val="006B273F"/>
    <w:rsid w:val="006B2ADF"/>
    <w:rsid w:val="006B36B8"/>
    <w:rsid w:val="006B5555"/>
    <w:rsid w:val="006B61AE"/>
    <w:rsid w:val="006B70DB"/>
    <w:rsid w:val="006B7A3D"/>
    <w:rsid w:val="006C0947"/>
    <w:rsid w:val="006C14F3"/>
    <w:rsid w:val="006C1719"/>
    <w:rsid w:val="006C1C63"/>
    <w:rsid w:val="006C20BB"/>
    <w:rsid w:val="006C2DC4"/>
    <w:rsid w:val="006C3AAD"/>
    <w:rsid w:val="006C3ADC"/>
    <w:rsid w:val="006C4724"/>
    <w:rsid w:val="006C4817"/>
    <w:rsid w:val="006C4C64"/>
    <w:rsid w:val="006C4D6A"/>
    <w:rsid w:val="006C6F09"/>
    <w:rsid w:val="006C73E8"/>
    <w:rsid w:val="006C7A9C"/>
    <w:rsid w:val="006D0274"/>
    <w:rsid w:val="006D2C7B"/>
    <w:rsid w:val="006D2EF0"/>
    <w:rsid w:val="006D3517"/>
    <w:rsid w:val="006D4BFF"/>
    <w:rsid w:val="006D5AA1"/>
    <w:rsid w:val="006D5BD9"/>
    <w:rsid w:val="006D7237"/>
    <w:rsid w:val="006D7BCF"/>
    <w:rsid w:val="006E00C3"/>
    <w:rsid w:val="006E087E"/>
    <w:rsid w:val="006E0AC4"/>
    <w:rsid w:val="006E1491"/>
    <w:rsid w:val="006E1680"/>
    <w:rsid w:val="006E275F"/>
    <w:rsid w:val="006E2D7F"/>
    <w:rsid w:val="006E3081"/>
    <w:rsid w:val="006E3405"/>
    <w:rsid w:val="006E42E7"/>
    <w:rsid w:val="006E575B"/>
    <w:rsid w:val="006F04DA"/>
    <w:rsid w:val="006F101A"/>
    <w:rsid w:val="006F17FF"/>
    <w:rsid w:val="006F241B"/>
    <w:rsid w:val="006F25F9"/>
    <w:rsid w:val="006F27B1"/>
    <w:rsid w:val="006F2915"/>
    <w:rsid w:val="006F35A9"/>
    <w:rsid w:val="006F3958"/>
    <w:rsid w:val="006F3ECC"/>
    <w:rsid w:val="006F45C2"/>
    <w:rsid w:val="006F4B81"/>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20C4"/>
    <w:rsid w:val="007024C8"/>
    <w:rsid w:val="00703CA9"/>
    <w:rsid w:val="00703EF0"/>
    <w:rsid w:val="00705EDE"/>
    <w:rsid w:val="00706916"/>
    <w:rsid w:val="00706AA5"/>
    <w:rsid w:val="00706DCB"/>
    <w:rsid w:val="007073C9"/>
    <w:rsid w:val="00707EA8"/>
    <w:rsid w:val="00707F84"/>
    <w:rsid w:val="00707FC6"/>
    <w:rsid w:val="00712665"/>
    <w:rsid w:val="00712BE5"/>
    <w:rsid w:val="007132D2"/>
    <w:rsid w:val="00713A03"/>
    <w:rsid w:val="00714877"/>
    <w:rsid w:val="00715152"/>
    <w:rsid w:val="00715E0A"/>
    <w:rsid w:val="007161BA"/>
    <w:rsid w:val="007169AB"/>
    <w:rsid w:val="0071714D"/>
    <w:rsid w:val="007173D2"/>
    <w:rsid w:val="00717492"/>
    <w:rsid w:val="007208A3"/>
    <w:rsid w:val="00721EC1"/>
    <w:rsid w:val="00722600"/>
    <w:rsid w:val="00723DEC"/>
    <w:rsid w:val="00725416"/>
    <w:rsid w:val="007269A5"/>
    <w:rsid w:val="007269D9"/>
    <w:rsid w:val="00727537"/>
    <w:rsid w:val="00727A59"/>
    <w:rsid w:val="00730922"/>
    <w:rsid w:val="00731546"/>
    <w:rsid w:val="00731675"/>
    <w:rsid w:val="00731702"/>
    <w:rsid w:val="00731E32"/>
    <w:rsid w:val="0073275E"/>
    <w:rsid w:val="00732A69"/>
    <w:rsid w:val="007336EF"/>
    <w:rsid w:val="00733858"/>
    <w:rsid w:val="00733F53"/>
    <w:rsid w:val="00734998"/>
    <w:rsid w:val="00735D39"/>
    <w:rsid w:val="0073661E"/>
    <w:rsid w:val="00737ECE"/>
    <w:rsid w:val="0074079C"/>
    <w:rsid w:val="00740CC0"/>
    <w:rsid w:val="0074150C"/>
    <w:rsid w:val="0074282D"/>
    <w:rsid w:val="0074287A"/>
    <w:rsid w:val="00743AB1"/>
    <w:rsid w:val="00744089"/>
    <w:rsid w:val="00745294"/>
    <w:rsid w:val="00746AB1"/>
    <w:rsid w:val="0074777E"/>
    <w:rsid w:val="00750257"/>
    <w:rsid w:val="007503B3"/>
    <w:rsid w:val="00750AD4"/>
    <w:rsid w:val="00750FDD"/>
    <w:rsid w:val="00751ADA"/>
    <w:rsid w:val="00751C27"/>
    <w:rsid w:val="00753129"/>
    <w:rsid w:val="0075320A"/>
    <w:rsid w:val="00754188"/>
    <w:rsid w:val="0075419D"/>
    <w:rsid w:val="0075449C"/>
    <w:rsid w:val="00755E02"/>
    <w:rsid w:val="00755F9B"/>
    <w:rsid w:val="00756346"/>
    <w:rsid w:val="00756A3E"/>
    <w:rsid w:val="00757446"/>
    <w:rsid w:val="007601ED"/>
    <w:rsid w:val="00761CB5"/>
    <w:rsid w:val="00761CE7"/>
    <w:rsid w:val="00762164"/>
    <w:rsid w:val="007627F9"/>
    <w:rsid w:val="00762D31"/>
    <w:rsid w:val="007631A4"/>
    <w:rsid w:val="00763501"/>
    <w:rsid w:val="0076359A"/>
    <w:rsid w:val="0076417E"/>
    <w:rsid w:val="007641F2"/>
    <w:rsid w:val="0076464C"/>
    <w:rsid w:val="007649D5"/>
    <w:rsid w:val="00764C0D"/>
    <w:rsid w:val="0076559C"/>
    <w:rsid w:val="00765C09"/>
    <w:rsid w:val="0076735B"/>
    <w:rsid w:val="0076759C"/>
    <w:rsid w:val="0077004C"/>
    <w:rsid w:val="00770A51"/>
    <w:rsid w:val="00770BDE"/>
    <w:rsid w:val="00771D1A"/>
    <w:rsid w:val="00772537"/>
    <w:rsid w:val="00772EEC"/>
    <w:rsid w:val="00773103"/>
    <w:rsid w:val="0077363F"/>
    <w:rsid w:val="0077425E"/>
    <w:rsid w:val="00775123"/>
    <w:rsid w:val="007753BE"/>
    <w:rsid w:val="00775760"/>
    <w:rsid w:val="0077654E"/>
    <w:rsid w:val="0077678A"/>
    <w:rsid w:val="00776A4B"/>
    <w:rsid w:val="00776AC6"/>
    <w:rsid w:val="00776F8B"/>
    <w:rsid w:val="00777A7B"/>
    <w:rsid w:val="00777EF9"/>
    <w:rsid w:val="007807A5"/>
    <w:rsid w:val="00780EBB"/>
    <w:rsid w:val="00781748"/>
    <w:rsid w:val="007818C2"/>
    <w:rsid w:val="007828CB"/>
    <w:rsid w:val="00782F2F"/>
    <w:rsid w:val="007833C5"/>
    <w:rsid w:val="00783478"/>
    <w:rsid w:val="00784044"/>
    <w:rsid w:val="0078537E"/>
    <w:rsid w:val="007866FB"/>
    <w:rsid w:val="0078719B"/>
    <w:rsid w:val="00787D12"/>
    <w:rsid w:val="007904E8"/>
    <w:rsid w:val="00790B53"/>
    <w:rsid w:val="00791709"/>
    <w:rsid w:val="007917EA"/>
    <w:rsid w:val="007934B4"/>
    <w:rsid w:val="00793ABA"/>
    <w:rsid w:val="00794F9E"/>
    <w:rsid w:val="0079603C"/>
    <w:rsid w:val="007975F9"/>
    <w:rsid w:val="00797A69"/>
    <w:rsid w:val="00797B16"/>
    <w:rsid w:val="00797BDB"/>
    <w:rsid w:val="00797E32"/>
    <w:rsid w:val="00797EAE"/>
    <w:rsid w:val="007A019C"/>
    <w:rsid w:val="007A0FCC"/>
    <w:rsid w:val="007A11BD"/>
    <w:rsid w:val="007A184B"/>
    <w:rsid w:val="007A1A76"/>
    <w:rsid w:val="007A1C89"/>
    <w:rsid w:val="007A1DCD"/>
    <w:rsid w:val="007A1F25"/>
    <w:rsid w:val="007A2554"/>
    <w:rsid w:val="007A271C"/>
    <w:rsid w:val="007A2A1A"/>
    <w:rsid w:val="007A2BBD"/>
    <w:rsid w:val="007A43C5"/>
    <w:rsid w:val="007A4A9B"/>
    <w:rsid w:val="007A5A38"/>
    <w:rsid w:val="007A5ABD"/>
    <w:rsid w:val="007A60CD"/>
    <w:rsid w:val="007A6D0A"/>
    <w:rsid w:val="007A6E47"/>
    <w:rsid w:val="007A7D15"/>
    <w:rsid w:val="007B0FDD"/>
    <w:rsid w:val="007B17CC"/>
    <w:rsid w:val="007B1F96"/>
    <w:rsid w:val="007B4DE3"/>
    <w:rsid w:val="007B4E0A"/>
    <w:rsid w:val="007B595B"/>
    <w:rsid w:val="007B6AA4"/>
    <w:rsid w:val="007B73EB"/>
    <w:rsid w:val="007B7997"/>
    <w:rsid w:val="007C094C"/>
    <w:rsid w:val="007C16B6"/>
    <w:rsid w:val="007C1A7F"/>
    <w:rsid w:val="007C2C18"/>
    <w:rsid w:val="007C33D5"/>
    <w:rsid w:val="007C36AC"/>
    <w:rsid w:val="007C3A6A"/>
    <w:rsid w:val="007C4015"/>
    <w:rsid w:val="007C495D"/>
    <w:rsid w:val="007C5155"/>
    <w:rsid w:val="007C558A"/>
    <w:rsid w:val="007C5C35"/>
    <w:rsid w:val="007C6112"/>
    <w:rsid w:val="007C64F0"/>
    <w:rsid w:val="007C6805"/>
    <w:rsid w:val="007C734C"/>
    <w:rsid w:val="007C7637"/>
    <w:rsid w:val="007C7D0B"/>
    <w:rsid w:val="007C7E92"/>
    <w:rsid w:val="007D0048"/>
    <w:rsid w:val="007D008A"/>
    <w:rsid w:val="007D0638"/>
    <w:rsid w:val="007D1F0C"/>
    <w:rsid w:val="007D2DE0"/>
    <w:rsid w:val="007D38B8"/>
    <w:rsid w:val="007D3CC1"/>
    <w:rsid w:val="007D456D"/>
    <w:rsid w:val="007D4966"/>
    <w:rsid w:val="007D51D8"/>
    <w:rsid w:val="007D544D"/>
    <w:rsid w:val="007D5884"/>
    <w:rsid w:val="007D5A5C"/>
    <w:rsid w:val="007D6DF7"/>
    <w:rsid w:val="007D7135"/>
    <w:rsid w:val="007D76A7"/>
    <w:rsid w:val="007D77EE"/>
    <w:rsid w:val="007E00C2"/>
    <w:rsid w:val="007E05D8"/>
    <w:rsid w:val="007E090F"/>
    <w:rsid w:val="007E09BD"/>
    <w:rsid w:val="007E1BAF"/>
    <w:rsid w:val="007E1CE2"/>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2E4F"/>
    <w:rsid w:val="007F33FB"/>
    <w:rsid w:val="007F370E"/>
    <w:rsid w:val="007F39CD"/>
    <w:rsid w:val="007F3DAF"/>
    <w:rsid w:val="007F42AE"/>
    <w:rsid w:val="007F60B3"/>
    <w:rsid w:val="007F6203"/>
    <w:rsid w:val="007F63D0"/>
    <w:rsid w:val="007F6650"/>
    <w:rsid w:val="007F6B98"/>
    <w:rsid w:val="007F719E"/>
    <w:rsid w:val="007F71A9"/>
    <w:rsid w:val="00800245"/>
    <w:rsid w:val="008005AD"/>
    <w:rsid w:val="00800B55"/>
    <w:rsid w:val="00802571"/>
    <w:rsid w:val="00802D98"/>
    <w:rsid w:val="008032D5"/>
    <w:rsid w:val="008039C4"/>
    <w:rsid w:val="00803C4F"/>
    <w:rsid w:val="00803CB8"/>
    <w:rsid w:val="00803D29"/>
    <w:rsid w:val="008051FD"/>
    <w:rsid w:val="00805608"/>
    <w:rsid w:val="008059B2"/>
    <w:rsid w:val="00805A7A"/>
    <w:rsid w:val="00806B79"/>
    <w:rsid w:val="008072AB"/>
    <w:rsid w:val="00810DCB"/>
    <w:rsid w:val="00810E3E"/>
    <w:rsid w:val="00811BF9"/>
    <w:rsid w:val="008122D5"/>
    <w:rsid w:val="008132B3"/>
    <w:rsid w:val="00813368"/>
    <w:rsid w:val="00814228"/>
    <w:rsid w:val="00814C7B"/>
    <w:rsid w:val="008154A8"/>
    <w:rsid w:val="00816FAF"/>
    <w:rsid w:val="0081732E"/>
    <w:rsid w:val="008178DC"/>
    <w:rsid w:val="0082062C"/>
    <w:rsid w:val="00820FE3"/>
    <w:rsid w:val="008213F4"/>
    <w:rsid w:val="008214F1"/>
    <w:rsid w:val="00822655"/>
    <w:rsid w:val="0082277D"/>
    <w:rsid w:val="0082290E"/>
    <w:rsid w:val="00822BFA"/>
    <w:rsid w:val="00823095"/>
    <w:rsid w:val="00823133"/>
    <w:rsid w:val="00823D94"/>
    <w:rsid w:val="008241A3"/>
    <w:rsid w:val="00824E29"/>
    <w:rsid w:val="008250D0"/>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3F6F"/>
    <w:rsid w:val="0083523F"/>
    <w:rsid w:val="008359E9"/>
    <w:rsid w:val="00836D24"/>
    <w:rsid w:val="008372CB"/>
    <w:rsid w:val="008375DC"/>
    <w:rsid w:val="00837F51"/>
    <w:rsid w:val="00841A7F"/>
    <w:rsid w:val="00842033"/>
    <w:rsid w:val="0084226B"/>
    <w:rsid w:val="008424AF"/>
    <w:rsid w:val="008430F5"/>
    <w:rsid w:val="008437DA"/>
    <w:rsid w:val="008446F7"/>
    <w:rsid w:val="00844B9C"/>
    <w:rsid w:val="00844DEB"/>
    <w:rsid w:val="00845160"/>
    <w:rsid w:val="00846E70"/>
    <w:rsid w:val="0084726D"/>
    <w:rsid w:val="0084733D"/>
    <w:rsid w:val="008474C1"/>
    <w:rsid w:val="00850DBA"/>
    <w:rsid w:val="00850FB0"/>
    <w:rsid w:val="0085267A"/>
    <w:rsid w:val="00852B51"/>
    <w:rsid w:val="00852CC6"/>
    <w:rsid w:val="0085340D"/>
    <w:rsid w:val="00853F67"/>
    <w:rsid w:val="00854D45"/>
    <w:rsid w:val="00854E43"/>
    <w:rsid w:val="00855D22"/>
    <w:rsid w:val="008606E7"/>
    <w:rsid w:val="00860FE5"/>
    <w:rsid w:val="0086106F"/>
    <w:rsid w:val="008613C7"/>
    <w:rsid w:val="008614CA"/>
    <w:rsid w:val="008616AA"/>
    <w:rsid w:val="008637FD"/>
    <w:rsid w:val="008643D2"/>
    <w:rsid w:val="0086537A"/>
    <w:rsid w:val="00867946"/>
    <w:rsid w:val="00867B2D"/>
    <w:rsid w:val="00867B41"/>
    <w:rsid w:val="008727A1"/>
    <w:rsid w:val="00872A0B"/>
    <w:rsid w:val="00872EB9"/>
    <w:rsid w:val="00873311"/>
    <w:rsid w:val="00873ECD"/>
    <w:rsid w:val="00873F0F"/>
    <w:rsid w:val="0087403B"/>
    <w:rsid w:val="00874B16"/>
    <w:rsid w:val="008763FC"/>
    <w:rsid w:val="00876676"/>
    <w:rsid w:val="00876B50"/>
    <w:rsid w:val="008777D5"/>
    <w:rsid w:val="00880515"/>
    <w:rsid w:val="00880A12"/>
    <w:rsid w:val="008810F6"/>
    <w:rsid w:val="008811F9"/>
    <w:rsid w:val="00881205"/>
    <w:rsid w:val="008812DA"/>
    <w:rsid w:val="0088182A"/>
    <w:rsid w:val="0088191A"/>
    <w:rsid w:val="00881E40"/>
    <w:rsid w:val="00882346"/>
    <w:rsid w:val="008823C7"/>
    <w:rsid w:val="008824F4"/>
    <w:rsid w:val="00883DB0"/>
    <w:rsid w:val="00883FE1"/>
    <w:rsid w:val="00884924"/>
    <w:rsid w:val="00884F97"/>
    <w:rsid w:val="0088621E"/>
    <w:rsid w:val="008872B6"/>
    <w:rsid w:val="008874B9"/>
    <w:rsid w:val="0089037B"/>
    <w:rsid w:val="008905B9"/>
    <w:rsid w:val="00890981"/>
    <w:rsid w:val="00891A69"/>
    <w:rsid w:val="00891AE7"/>
    <w:rsid w:val="00891CF2"/>
    <w:rsid w:val="00891FD2"/>
    <w:rsid w:val="00892173"/>
    <w:rsid w:val="008934C7"/>
    <w:rsid w:val="008939A4"/>
    <w:rsid w:val="0089407C"/>
    <w:rsid w:val="0089442B"/>
    <w:rsid w:val="00894FE4"/>
    <w:rsid w:val="0089515A"/>
    <w:rsid w:val="008954A9"/>
    <w:rsid w:val="008959F2"/>
    <w:rsid w:val="00897485"/>
    <w:rsid w:val="008A11A5"/>
    <w:rsid w:val="008A1737"/>
    <w:rsid w:val="008A1BBB"/>
    <w:rsid w:val="008A2179"/>
    <w:rsid w:val="008A2320"/>
    <w:rsid w:val="008A2EAC"/>
    <w:rsid w:val="008A2F05"/>
    <w:rsid w:val="008A2F81"/>
    <w:rsid w:val="008A4028"/>
    <w:rsid w:val="008A4D4E"/>
    <w:rsid w:val="008A5686"/>
    <w:rsid w:val="008A5797"/>
    <w:rsid w:val="008A64EA"/>
    <w:rsid w:val="008A66E4"/>
    <w:rsid w:val="008A6E34"/>
    <w:rsid w:val="008A72D8"/>
    <w:rsid w:val="008A75BC"/>
    <w:rsid w:val="008A7841"/>
    <w:rsid w:val="008B0045"/>
    <w:rsid w:val="008B0770"/>
    <w:rsid w:val="008B183D"/>
    <w:rsid w:val="008B1DBF"/>
    <w:rsid w:val="008B1EE4"/>
    <w:rsid w:val="008B261B"/>
    <w:rsid w:val="008B2820"/>
    <w:rsid w:val="008B2FFB"/>
    <w:rsid w:val="008B4A9B"/>
    <w:rsid w:val="008B4FB1"/>
    <w:rsid w:val="008B501D"/>
    <w:rsid w:val="008B5B60"/>
    <w:rsid w:val="008B6026"/>
    <w:rsid w:val="008B6172"/>
    <w:rsid w:val="008B68F3"/>
    <w:rsid w:val="008B71B8"/>
    <w:rsid w:val="008B788D"/>
    <w:rsid w:val="008B7CAD"/>
    <w:rsid w:val="008B7D5B"/>
    <w:rsid w:val="008B7D7B"/>
    <w:rsid w:val="008B7DFA"/>
    <w:rsid w:val="008C2359"/>
    <w:rsid w:val="008C2933"/>
    <w:rsid w:val="008C2EC8"/>
    <w:rsid w:val="008C3F98"/>
    <w:rsid w:val="008C4027"/>
    <w:rsid w:val="008C4D2D"/>
    <w:rsid w:val="008C70D3"/>
    <w:rsid w:val="008C740C"/>
    <w:rsid w:val="008C7518"/>
    <w:rsid w:val="008D0C25"/>
    <w:rsid w:val="008D1899"/>
    <w:rsid w:val="008D1D14"/>
    <w:rsid w:val="008D204F"/>
    <w:rsid w:val="008D26FE"/>
    <w:rsid w:val="008D284E"/>
    <w:rsid w:val="008D2CC8"/>
    <w:rsid w:val="008D39A2"/>
    <w:rsid w:val="008D3F56"/>
    <w:rsid w:val="008D4BE1"/>
    <w:rsid w:val="008D669D"/>
    <w:rsid w:val="008D6C78"/>
    <w:rsid w:val="008D6EE4"/>
    <w:rsid w:val="008D7419"/>
    <w:rsid w:val="008D791C"/>
    <w:rsid w:val="008E019B"/>
    <w:rsid w:val="008E02DF"/>
    <w:rsid w:val="008E0F89"/>
    <w:rsid w:val="008E10AC"/>
    <w:rsid w:val="008E3C2C"/>
    <w:rsid w:val="008E3F85"/>
    <w:rsid w:val="008E47E4"/>
    <w:rsid w:val="008E4E77"/>
    <w:rsid w:val="008E4F32"/>
    <w:rsid w:val="008E666A"/>
    <w:rsid w:val="008E670E"/>
    <w:rsid w:val="008E6C32"/>
    <w:rsid w:val="008E6CC2"/>
    <w:rsid w:val="008E6E82"/>
    <w:rsid w:val="008F0051"/>
    <w:rsid w:val="008F0056"/>
    <w:rsid w:val="008F0F85"/>
    <w:rsid w:val="008F101A"/>
    <w:rsid w:val="008F10CE"/>
    <w:rsid w:val="008F130E"/>
    <w:rsid w:val="008F39E3"/>
    <w:rsid w:val="008F3B0E"/>
    <w:rsid w:val="008F3C40"/>
    <w:rsid w:val="008F3F53"/>
    <w:rsid w:val="008F407D"/>
    <w:rsid w:val="008F4D8A"/>
    <w:rsid w:val="008F6301"/>
    <w:rsid w:val="008F6786"/>
    <w:rsid w:val="008F6915"/>
    <w:rsid w:val="009001F9"/>
    <w:rsid w:val="009007E8"/>
    <w:rsid w:val="00900C3E"/>
    <w:rsid w:val="00901D97"/>
    <w:rsid w:val="009028A0"/>
    <w:rsid w:val="00903927"/>
    <w:rsid w:val="00903C58"/>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39EB"/>
    <w:rsid w:val="00913E36"/>
    <w:rsid w:val="00914543"/>
    <w:rsid w:val="00914A3A"/>
    <w:rsid w:val="00914E50"/>
    <w:rsid w:val="009167DA"/>
    <w:rsid w:val="00916E5D"/>
    <w:rsid w:val="00917199"/>
    <w:rsid w:val="00920D58"/>
    <w:rsid w:val="00920E76"/>
    <w:rsid w:val="009214ED"/>
    <w:rsid w:val="00921A5F"/>
    <w:rsid w:val="0092300B"/>
    <w:rsid w:val="00923020"/>
    <w:rsid w:val="00923248"/>
    <w:rsid w:val="00924A7A"/>
    <w:rsid w:val="00924D5D"/>
    <w:rsid w:val="00924E5C"/>
    <w:rsid w:val="00924FCF"/>
    <w:rsid w:val="00925011"/>
    <w:rsid w:val="0092516F"/>
    <w:rsid w:val="0092586B"/>
    <w:rsid w:val="00925941"/>
    <w:rsid w:val="00926125"/>
    <w:rsid w:val="00926761"/>
    <w:rsid w:val="00926981"/>
    <w:rsid w:val="00926C22"/>
    <w:rsid w:val="00926C90"/>
    <w:rsid w:val="00927D21"/>
    <w:rsid w:val="009304C7"/>
    <w:rsid w:val="009307EF"/>
    <w:rsid w:val="00930836"/>
    <w:rsid w:val="00930CDA"/>
    <w:rsid w:val="00930F61"/>
    <w:rsid w:val="00931119"/>
    <w:rsid w:val="00931B06"/>
    <w:rsid w:val="00931C9E"/>
    <w:rsid w:val="009329F9"/>
    <w:rsid w:val="009333B8"/>
    <w:rsid w:val="00933827"/>
    <w:rsid w:val="009357D7"/>
    <w:rsid w:val="0093652B"/>
    <w:rsid w:val="009365B0"/>
    <w:rsid w:val="00937038"/>
    <w:rsid w:val="0093784D"/>
    <w:rsid w:val="00937B52"/>
    <w:rsid w:val="00940B48"/>
    <w:rsid w:val="00941034"/>
    <w:rsid w:val="009414C2"/>
    <w:rsid w:val="00941AE1"/>
    <w:rsid w:val="00941C9E"/>
    <w:rsid w:val="009428B3"/>
    <w:rsid w:val="00943049"/>
    <w:rsid w:val="009430D9"/>
    <w:rsid w:val="00944A57"/>
    <w:rsid w:val="0094543B"/>
    <w:rsid w:val="00945CB8"/>
    <w:rsid w:val="00945FA4"/>
    <w:rsid w:val="009460E5"/>
    <w:rsid w:val="009460E9"/>
    <w:rsid w:val="00947D2F"/>
    <w:rsid w:val="0095021D"/>
    <w:rsid w:val="00950518"/>
    <w:rsid w:val="00950C3D"/>
    <w:rsid w:val="00950D23"/>
    <w:rsid w:val="00950FE4"/>
    <w:rsid w:val="00953675"/>
    <w:rsid w:val="00953A87"/>
    <w:rsid w:val="00953C46"/>
    <w:rsid w:val="009546A6"/>
    <w:rsid w:val="009553BE"/>
    <w:rsid w:val="0095547C"/>
    <w:rsid w:val="00955C65"/>
    <w:rsid w:val="00955CD8"/>
    <w:rsid w:val="00955F84"/>
    <w:rsid w:val="00956BC0"/>
    <w:rsid w:val="00957307"/>
    <w:rsid w:val="00960710"/>
    <w:rsid w:val="00960FA2"/>
    <w:rsid w:val="009618FB"/>
    <w:rsid w:val="00962E94"/>
    <w:rsid w:val="00963A2C"/>
    <w:rsid w:val="00963B5A"/>
    <w:rsid w:val="00964AFD"/>
    <w:rsid w:val="00965018"/>
    <w:rsid w:val="00965B73"/>
    <w:rsid w:val="00965F6E"/>
    <w:rsid w:val="00966211"/>
    <w:rsid w:val="00966D32"/>
    <w:rsid w:val="00967B6B"/>
    <w:rsid w:val="0097150A"/>
    <w:rsid w:val="00971CA7"/>
    <w:rsid w:val="00971FC6"/>
    <w:rsid w:val="00972636"/>
    <w:rsid w:val="00972C62"/>
    <w:rsid w:val="0097455A"/>
    <w:rsid w:val="0097521D"/>
    <w:rsid w:val="0097558C"/>
    <w:rsid w:val="009755EA"/>
    <w:rsid w:val="00975732"/>
    <w:rsid w:val="00975E6A"/>
    <w:rsid w:val="00975F4A"/>
    <w:rsid w:val="00976722"/>
    <w:rsid w:val="00976791"/>
    <w:rsid w:val="0097686A"/>
    <w:rsid w:val="00976880"/>
    <w:rsid w:val="00977221"/>
    <w:rsid w:val="0097728E"/>
    <w:rsid w:val="00977320"/>
    <w:rsid w:val="00977650"/>
    <w:rsid w:val="00977B02"/>
    <w:rsid w:val="00977B1C"/>
    <w:rsid w:val="00977CB0"/>
    <w:rsid w:val="00977CDD"/>
    <w:rsid w:val="00980B26"/>
    <w:rsid w:val="00980B28"/>
    <w:rsid w:val="00980F19"/>
    <w:rsid w:val="00982337"/>
    <w:rsid w:val="00982CC7"/>
    <w:rsid w:val="0098455F"/>
    <w:rsid w:val="009847AD"/>
    <w:rsid w:val="00985BDC"/>
    <w:rsid w:val="009862E1"/>
    <w:rsid w:val="00987DFF"/>
    <w:rsid w:val="009910FE"/>
    <w:rsid w:val="00991E5C"/>
    <w:rsid w:val="009920F1"/>
    <w:rsid w:val="0099256E"/>
    <w:rsid w:val="009934F6"/>
    <w:rsid w:val="00993603"/>
    <w:rsid w:val="00993806"/>
    <w:rsid w:val="009938B0"/>
    <w:rsid w:val="00994416"/>
    <w:rsid w:val="0099569C"/>
    <w:rsid w:val="0099591B"/>
    <w:rsid w:val="00995C7C"/>
    <w:rsid w:val="0099677B"/>
    <w:rsid w:val="00996EC6"/>
    <w:rsid w:val="00997597"/>
    <w:rsid w:val="00997CC6"/>
    <w:rsid w:val="00997F14"/>
    <w:rsid w:val="009A0035"/>
    <w:rsid w:val="009A0542"/>
    <w:rsid w:val="009A0854"/>
    <w:rsid w:val="009A17C2"/>
    <w:rsid w:val="009A19A8"/>
    <w:rsid w:val="009A1C06"/>
    <w:rsid w:val="009A1EFA"/>
    <w:rsid w:val="009A354B"/>
    <w:rsid w:val="009A36C2"/>
    <w:rsid w:val="009A3A4C"/>
    <w:rsid w:val="009A4E31"/>
    <w:rsid w:val="009A5010"/>
    <w:rsid w:val="009A569D"/>
    <w:rsid w:val="009A5A84"/>
    <w:rsid w:val="009A61EB"/>
    <w:rsid w:val="009A6BA1"/>
    <w:rsid w:val="009A74AF"/>
    <w:rsid w:val="009A7C3B"/>
    <w:rsid w:val="009A7CB3"/>
    <w:rsid w:val="009A7E53"/>
    <w:rsid w:val="009B0777"/>
    <w:rsid w:val="009B0799"/>
    <w:rsid w:val="009B0944"/>
    <w:rsid w:val="009B0EC8"/>
    <w:rsid w:val="009B0FBB"/>
    <w:rsid w:val="009B1834"/>
    <w:rsid w:val="009B1D1D"/>
    <w:rsid w:val="009B1F30"/>
    <w:rsid w:val="009B37F7"/>
    <w:rsid w:val="009B3A25"/>
    <w:rsid w:val="009B4C18"/>
    <w:rsid w:val="009B500F"/>
    <w:rsid w:val="009B5697"/>
    <w:rsid w:val="009B6204"/>
    <w:rsid w:val="009B7D8A"/>
    <w:rsid w:val="009B7FF0"/>
    <w:rsid w:val="009C03C3"/>
    <w:rsid w:val="009C10AF"/>
    <w:rsid w:val="009C1155"/>
    <w:rsid w:val="009C151D"/>
    <w:rsid w:val="009C19B3"/>
    <w:rsid w:val="009C1E17"/>
    <w:rsid w:val="009C2B34"/>
    <w:rsid w:val="009C2FEA"/>
    <w:rsid w:val="009C2FF6"/>
    <w:rsid w:val="009C406D"/>
    <w:rsid w:val="009C42D4"/>
    <w:rsid w:val="009C4FC0"/>
    <w:rsid w:val="009C4FF4"/>
    <w:rsid w:val="009C5602"/>
    <w:rsid w:val="009C6F12"/>
    <w:rsid w:val="009D053E"/>
    <w:rsid w:val="009D05B7"/>
    <w:rsid w:val="009D09C0"/>
    <w:rsid w:val="009D2F99"/>
    <w:rsid w:val="009D34EC"/>
    <w:rsid w:val="009D354F"/>
    <w:rsid w:val="009D36BD"/>
    <w:rsid w:val="009D3BF4"/>
    <w:rsid w:val="009D4FD5"/>
    <w:rsid w:val="009D5A3F"/>
    <w:rsid w:val="009D72EC"/>
    <w:rsid w:val="009D744D"/>
    <w:rsid w:val="009E1484"/>
    <w:rsid w:val="009E20CD"/>
    <w:rsid w:val="009E2267"/>
    <w:rsid w:val="009E3866"/>
    <w:rsid w:val="009E4004"/>
    <w:rsid w:val="009E456F"/>
    <w:rsid w:val="009E4897"/>
    <w:rsid w:val="009E4F4A"/>
    <w:rsid w:val="009E59FD"/>
    <w:rsid w:val="009F1313"/>
    <w:rsid w:val="009F1348"/>
    <w:rsid w:val="009F15D1"/>
    <w:rsid w:val="009F24E1"/>
    <w:rsid w:val="009F3DBE"/>
    <w:rsid w:val="009F3DBF"/>
    <w:rsid w:val="009F3DD5"/>
    <w:rsid w:val="009F49F9"/>
    <w:rsid w:val="009F4B44"/>
    <w:rsid w:val="009F5892"/>
    <w:rsid w:val="009F6C21"/>
    <w:rsid w:val="009F6F48"/>
    <w:rsid w:val="009F7C2B"/>
    <w:rsid w:val="00A00BE0"/>
    <w:rsid w:val="00A01295"/>
    <w:rsid w:val="00A01536"/>
    <w:rsid w:val="00A0206A"/>
    <w:rsid w:val="00A02145"/>
    <w:rsid w:val="00A0226A"/>
    <w:rsid w:val="00A0289E"/>
    <w:rsid w:val="00A0353E"/>
    <w:rsid w:val="00A036D7"/>
    <w:rsid w:val="00A043FC"/>
    <w:rsid w:val="00A04640"/>
    <w:rsid w:val="00A04736"/>
    <w:rsid w:val="00A050C2"/>
    <w:rsid w:val="00A05385"/>
    <w:rsid w:val="00A05790"/>
    <w:rsid w:val="00A05A8E"/>
    <w:rsid w:val="00A05D95"/>
    <w:rsid w:val="00A062EF"/>
    <w:rsid w:val="00A06A00"/>
    <w:rsid w:val="00A073A7"/>
    <w:rsid w:val="00A1077E"/>
    <w:rsid w:val="00A11349"/>
    <w:rsid w:val="00A12239"/>
    <w:rsid w:val="00A137BE"/>
    <w:rsid w:val="00A13C64"/>
    <w:rsid w:val="00A1535E"/>
    <w:rsid w:val="00A154CE"/>
    <w:rsid w:val="00A1555F"/>
    <w:rsid w:val="00A1591D"/>
    <w:rsid w:val="00A170CB"/>
    <w:rsid w:val="00A17139"/>
    <w:rsid w:val="00A1717D"/>
    <w:rsid w:val="00A1753F"/>
    <w:rsid w:val="00A177D3"/>
    <w:rsid w:val="00A179F7"/>
    <w:rsid w:val="00A17CBC"/>
    <w:rsid w:val="00A17D25"/>
    <w:rsid w:val="00A2081C"/>
    <w:rsid w:val="00A21615"/>
    <w:rsid w:val="00A217A0"/>
    <w:rsid w:val="00A22311"/>
    <w:rsid w:val="00A238F6"/>
    <w:rsid w:val="00A23CE3"/>
    <w:rsid w:val="00A2444D"/>
    <w:rsid w:val="00A24BB8"/>
    <w:rsid w:val="00A26205"/>
    <w:rsid w:val="00A263A2"/>
    <w:rsid w:val="00A26A19"/>
    <w:rsid w:val="00A27274"/>
    <w:rsid w:val="00A2730F"/>
    <w:rsid w:val="00A30301"/>
    <w:rsid w:val="00A319BC"/>
    <w:rsid w:val="00A325E8"/>
    <w:rsid w:val="00A32F18"/>
    <w:rsid w:val="00A33D3D"/>
    <w:rsid w:val="00A34014"/>
    <w:rsid w:val="00A34C8B"/>
    <w:rsid w:val="00A34F43"/>
    <w:rsid w:val="00A3583C"/>
    <w:rsid w:val="00A35873"/>
    <w:rsid w:val="00A36554"/>
    <w:rsid w:val="00A3724F"/>
    <w:rsid w:val="00A37298"/>
    <w:rsid w:val="00A37593"/>
    <w:rsid w:val="00A37775"/>
    <w:rsid w:val="00A377FA"/>
    <w:rsid w:val="00A37D3E"/>
    <w:rsid w:val="00A407EB"/>
    <w:rsid w:val="00A409BE"/>
    <w:rsid w:val="00A40E39"/>
    <w:rsid w:val="00A41BCE"/>
    <w:rsid w:val="00A424EB"/>
    <w:rsid w:val="00A4278B"/>
    <w:rsid w:val="00A42B4E"/>
    <w:rsid w:val="00A42D3D"/>
    <w:rsid w:val="00A457DD"/>
    <w:rsid w:val="00A45D94"/>
    <w:rsid w:val="00A45E2A"/>
    <w:rsid w:val="00A460CA"/>
    <w:rsid w:val="00A4633D"/>
    <w:rsid w:val="00A46609"/>
    <w:rsid w:val="00A46829"/>
    <w:rsid w:val="00A47022"/>
    <w:rsid w:val="00A4719F"/>
    <w:rsid w:val="00A47580"/>
    <w:rsid w:val="00A50208"/>
    <w:rsid w:val="00A50E80"/>
    <w:rsid w:val="00A5138A"/>
    <w:rsid w:val="00A5247E"/>
    <w:rsid w:val="00A5258F"/>
    <w:rsid w:val="00A52A6E"/>
    <w:rsid w:val="00A52B19"/>
    <w:rsid w:val="00A52B1E"/>
    <w:rsid w:val="00A5306C"/>
    <w:rsid w:val="00A53B64"/>
    <w:rsid w:val="00A541E7"/>
    <w:rsid w:val="00A541EF"/>
    <w:rsid w:val="00A543FC"/>
    <w:rsid w:val="00A54BE2"/>
    <w:rsid w:val="00A54E07"/>
    <w:rsid w:val="00A553E3"/>
    <w:rsid w:val="00A55579"/>
    <w:rsid w:val="00A557D6"/>
    <w:rsid w:val="00A562A9"/>
    <w:rsid w:val="00A56362"/>
    <w:rsid w:val="00A5656B"/>
    <w:rsid w:val="00A57138"/>
    <w:rsid w:val="00A572EC"/>
    <w:rsid w:val="00A60543"/>
    <w:rsid w:val="00A6076E"/>
    <w:rsid w:val="00A62E62"/>
    <w:rsid w:val="00A632FA"/>
    <w:rsid w:val="00A64441"/>
    <w:rsid w:val="00A6589E"/>
    <w:rsid w:val="00A66476"/>
    <w:rsid w:val="00A66926"/>
    <w:rsid w:val="00A66E99"/>
    <w:rsid w:val="00A67DDA"/>
    <w:rsid w:val="00A67F0A"/>
    <w:rsid w:val="00A70235"/>
    <w:rsid w:val="00A70422"/>
    <w:rsid w:val="00A709D8"/>
    <w:rsid w:val="00A712CE"/>
    <w:rsid w:val="00A714AC"/>
    <w:rsid w:val="00A730B5"/>
    <w:rsid w:val="00A75291"/>
    <w:rsid w:val="00A75C6C"/>
    <w:rsid w:val="00A76857"/>
    <w:rsid w:val="00A76977"/>
    <w:rsid w:val="00A76D2D"/>
    <w:rsid w:val="00A77FE6"/>
    <w:rsid w:val="00A81A6E"/>
    <w:rsid w:val="00A81A95"/>
    <w:rsid w:val="00A8204F"/>
    <w:rsid w:val="00A823A2"/>
    <w:rsid w:val="00A825DF"/>
    <w:rsid w:val="00A82654"/>
    <w:rsid w:val="00A82B9E"/>
    <w:rsid w:val="00A82D7A"/>
    <w:rsid w:val="00A83588"/>
    <w:rsid w:val="00A836D8"/>
    <w:rsid w:val="00A83B1F"/>
    <w:rsid w:val="00A84430"/>
    <w:rsid w:val="00A8502B"/>
    <w:rsid w:val="00A85EB8"/>
    <w:rsid w:val="00A8606A"/>
    <w:rsid w:val="00A86781"/>
    <w:rsid w:val="00A8699B"/>
    <w:rsid w:val="00A86C00"/>
    <w:rsid w:val="00A86EFC"/>
    <w:rsid w:val="00A872CB"/>
    <w:rsid w:val="00A879A3"/>
    <w:rsid w:val="00A87E42"/>
    <w:rsid w:val="00A87FC5"/>
    <w:rsid w:val="00A90859"/>
    <w:rsid w:val="00A90FCC"/>
    <w:rsid w:val="00A91078"/>
    <w:rsid w:val="00A911AC"/>
    <w:rsid w:val="00A91E31"/>
    <w:rsid w:val="00A91E43"/>
    <w:rsid w:val="00A9212A"/>
    <w:rsid w:val="00A92F8D"/>
    <w:rsid w:val="00A936BD"/>
    <w:rsid w:val="00A93878"/>
    <w:rsid w:val="00A94247"/>
    <w:rsid w:val="00A957B9"/>
    <w:rsid w:val="00A95A61"/>
    <w:rsid w:val="00A9672F"/>
    <w:rsid w:val="00A967A7"/>
    <w:rsid w:val="00A975A1"/>
    <w:rsid w:val="00A97708"/>
    <w:rsid w:val="00AA066A"/>
    <w:rsid w:val="00AA0FF2"/>
    <w:rsid w:val="00AA33D3"/>
    <w:rsid w:val="00AA44F8"/>
    <w:rsid w:val="00AA5410"/>
    <w:rsid w:val="00AA6936"/>
    <w:rsid w:val="00AA69BA"/>
    <w:rsid w:val="00AA6CA3"/>
    <w:rsid w:val="00AA73DA"/>
    <w:rsid w:val="00AA756C"/>
    <w:rsid w:val="00AA76EF"/>
    <w:rsid w:val="00AA7AAA"/>
    <w:rsid w:val="00AB071F"/>
    <w:rsid w:val="00AB0A1B"/>
    <w:rsid w:val="00AB1845"/>
    <w:rsid w:val="00AB1D95"/>
    <w:rsid w:val="00AB29DC"/>
    <w:rsid w:val="00AB2AFC"/>
    <w:rsid w:val="00AB39F7"/>
    <w:rsid w:val="00AB3E20"/>
    <w:rsid w:val="00AB47A9"/>
    <w:rsid w:val="00AB4E1F"/>
    <w:rsid w:val="00AB5106"/>
    <w:rsid w:val="00AB61AF"/>
    <w:rsid w:val="00AB61F7"/>
    <w:rsid w:val="00AB7422"/>
    <w:rsid w:val="00AB7A09"/>
    <w:rsid w:val="00AC0568"/>
    <w:rsid w:val="00AC08E8"/>
    <w:rsid w:val="00AC0971"/>
    <w:rsid w:val="00AC0CD4"/>
    <w:rsid w:val="00AC0F6B"/>
    <w:rsid w:val="00AC1518"/>
    <w:rsid w:val="00AC16FB"/>
    <w:rsid w:val="00AC17C7"/>
    <w:rsid w:val="00AC1855"/>
    <w:rsid w:val="00AC18E1"/>
    <w:rsid w:val="00AC1B8D"/>
    <w:rsid w:val="00AC1DAE"/>
    <w:rsid w:val="00AC292D"/>
    <w:rsid w:val="00AC434E"/>
    <w:rsid w:val="00AC5529"/>
    <w:rsid w:val="00AC6C35"/>
    <w:rsid w:val="00AC6EB9"/>
    <w:rsid w:val="00AC6FDC"/>
    <w:rsid w:val="00AC730E"/>
    <w:rsid w:val="00AC75D2"/>
    <w:rsid w:val="00AC7FD1"/>
    <w:rsid w:val="00AD025A"/>
    <w:rsid w:val="00AD1FFE"/>
    <w:rsid w:val="00AD3879"/>
    <w:rsid w:val="00AD3E3D"/>
    <w:rsid w:val="00AD4253"/>
    <w:rsid w:val="00AD4C10"/>
    <w:rsid w:val="00AD5C9C"/>
    <w:rsid w:val="00AD6654"/>
    <w:rsid w:val="00AD67E7"/>
    <w:rsid w:val="00AD6D16"/>
    <w:rsid w:val="00AD7816"/>
    <w:rsid w:val="00AE0B85"/>
    <w:rsid w:val="00AE0C9B"/>
    <w:rsid w:val="00AE11B9"/>
    <w:rsid w:val="00AE17A8"/>
    <w:rsid w:val="00AE1FCB"/>
    <w:rsid w:val="00AE30E4"/>
    <w:rsid w:val="00AE3BEF"/>
    <w:rsid w:val="00AE560B"/>
    <w:rsid w:val="00AE5B67"/>
    <w:rsid w:val="00AE7F76"/>
    <w:rsid w:val="00AF062F"/>
    <w:rsid w:val="00AF14F2"/>
    <w:rsid w:val="00AF159C"/>
    <w:rsid w:val="00AF1860"/>
    <w:rsid w:val="00AF1C85"/>
    <w:rsid w:val="00AF24AB"/>
    <w:rsid w:val="00AF27D6"/>
    <w:rsid w:val="00AF292D"/>
    <w:rsid w:val="00AF2A99"/>
    <w:rsid w:val="00AF2F34"/>
    <w:rsid w:val="00AF39EA"/>
    <w:rsid w:val="00AF451B"/>
    <w:rsid w:val="00AF4BAB"/>
    <w:rsid w:val="00AF4F23"/>
    <w:rsid w:val="00AF694E"/>
    <w:rsid w:val="00AF6AF9"/>
    <w:rsid w:val="00AF7086"/>
    <w:rsid w:val="00AF717A"/>
    <w:rsid w:val="00AF7525"/>
    <w:rsid w:val="00AF784F"/>
    <w:rsid w:val="00AF7ADE"/>
    <w:rsid w:val="00B01821"/>
    <w:rsid w:val="00B032E6"/>
    <w:rsid w:val="00B03714"/>
    <w:rsid w:val="00B03920"/>
    <w:rsid w:val="00B0395D"/>
    <w:rsid w:val="00B040AC"/>
    <w:rsid w:val="00B05ED3"/>
    <w:rsid w:val="00B05F18"/>
    <w:rsid w:val="00B06D0E"/>
    <w:rsid w:val="00B07467"/>
    <w:rsid w:val="00B07DB4"/>
    <w:rsid w:val="00B10E43"/>
    <w:rsid w:val="00B1180B"/>
    <w:rsid w:val="00B11DA9"/>
    <w:rsid w:val="00B12207"/>
    <w:rsid w:val="00B1227E"/>
    <w:rsid w:val="00B12575"/>
    <w:rsid w:val="00B125AC"/>
    <w:rsid w:val="00B12C67"/>
    <w:rsid w:val="00B13DA2"/>
    <w:rsid w:val="00B13EB3"/>
    <w:rsid w:val="00B13F13"/>
    <w:rsid w:val="00B141A5"/>
    <w:rsid w:val="00B143EC"/>
    <w:rsid w:val="00B14908"/>
    <w:rsid w:val="00B14D3F"/>
    <w:rsid w:val="00B14D7E"/>
    <w:rsid w:val="00B15871"/>
    <w:rsid w:val="00B1601E"/>
    <w:rsid w:val="00B170F8"/>
    <w:rsid w:val="00B17105"/>
    <w:rsid w:val="00B177B0"/>
    <w:rsid w:val="00B17FF5"/>
    <w:rsid w:val="00B20575"/>
    <w:rsid w:val="00B208AD"/>
    <w:rsid w:val="00B2101A"/>
    <w:rsid w:val="00B21C19"/>
    <w:rsid w:val="00B226E4"/>
    <w:rsid w:val="00B233F9"/>
    <w:rsid w:val="00B237B2"/>
    <w:rsid w:val="00B24B39"/>
    <w:rsid w:val="00B24F46"/>
    <w:rsid w:val="00B252A7"/>
    <w:rsid w:val="00B253FE"/>
    <w:rsid w:val="00B25C7C"/>
    <w:rsid w:val="00B270E9"/>
    <w:rsid w:val="00B300DE"/>
    <w:rsid w:val="00B30319"/>
    <w:rsid w:val="00B309B0"/>
    <w:rsid w:val="00B31B3A"/>
    <w:rsid w:val="00B31E7C"/>
    <w:rsid w:val="00B3257A"/>
    <w:rsid w:val="00B33C76"/>
    <w:rsid w:val="00B33C97"/>
    <w:rsid w:val="00B33C98"/>
    <w:rsid w:val="00B347AD"/>
    <w:rsid w:val="00B34CC7"/>
    <w:rsid w:val="00B35BA4"/>
    <w:rsid w:val="00B36331"/>
    <w:rsid w:val="00B36B45"/>
    <w:rsid w:val="00B36EE0"/>
    <w:rsid w:val="00B36FA9"/>
    <w:rsid w:val="00B37ACC"/>
    <w:rsid w:val="00B404F5"/>
    <w:rsid w:val="00B40985"/>
    <w:rsid w:val="00B40D88"/>
    <w:rsid w:val="00B41DBB"/>
    <w:rsid w:val="00B42611"/>
    <w:rsid w:val="00B4359C"/>
    <w:rsid w:val="00B4429A"/>
    <w:rsid w:val="00B44805"/>
    <w:rsid w:val="00B44FC5"/>
    <w:rsid w:val="00B45112"/>
    <w:rsid w:val="00B460F8"/>
    <w:rsid w:val="00B471EC"/>
    <w:rsid w:val="00B47697"/>
    <w:rsid w:val="00B47883"/>
    <w:rsid w:val="00B47A4A"/>
    <w:rsid w:val="00B47EBB"/>
    <w:rsid w:val="00B500AF"/>
    <w:rsid w:val="00B5065F"/>
    <w:rsid w:val="00B506B0"/>
    <w:rsid w:val="00B50CE5"/>
    <w:rsid w:val="00B5233B"/>
    <w:rsid w:val="00B53892"/>
    <w:rsid w:val="00B539E9"/>
    <w:rsid w:val="00B5500B"/>
    <w:rsid w:val="00B551E4"/>
    <w:rsid w:val="00B555E6"/>
    <w:rsid w:val="00B555F2"/>
    <w:rsid w:val="00B55E85"/>
    <w:rsid w:val="00B56B0D"/>
    <w:rsid w:val="00B56C79"/>
    <w:rsid w:val="00B577C8"/>
    <w:rsid w:val="00B6086F"/>
    <w:rsid w:val="00B60F87"/>
    <w:rsid w:val="00B60F8D"/>
    <w:rsid w:val="00B61590"/>
    <w:rsid w:val="00B61FEC"/>
    <w:rsid w:val="00B621F0"/>
    <w:rsid w:val="00B62760"/>
    <w:rsid w:val="00B62859"/>
    <w:rsid w:val="00B62B31"/>
    <w:rsid w:val="00B633A4"/>
    <w:rsid w:val="00B63501"/>
    <w:rsid w:val="00B63B36"/>
    <w:rsid w:val="00B63B3A"/>
    <w:rsid w:val="00B63C77"/>
    <w:rsid w:val="00B64515"/>
    <w:rsid w:val="00B64C6D"/>
    <w:rsid w:val="00B657EB"/>
    <w:rsid w:val="00B65B98"/>
    <w:rsid w:val="00B673C1"/>
    <w:rsid w:val="00B67D06"/>
    <w:rsid w:val="00B67DA8"/>
    <w:rsid w:val="00B70492"/>
    <w:rsid w:val="00B70B25"/>
    <w:rsid w:val="00B712DB"/>
    <w:rsid w:val="00B717ED"/>
    <w:rsid w:val="00B71B5B"/>
    <w:rsid w:val="00B72492"/>
    <w:rsid w:val="00B7286A"/>
    <w:rsid w:val="00B72FA6"/>
    <w:rsid w:val="00B73BA9"/>
    <w:rsid w:val="00B741EB"/>
    <w:rsid w:val="00B74239"/>
    <w:rsid w:val="00B74A34"/>
    <w:rsid w:val="00B74C62"/>
    <w:rsid w:val="00B7510A"/>
    <w:rsid w:val="00B75F2D"/>
    <w:rsid w:val="00B760D5"/>
    <w:rsid w:val="00B764C5"/>
    <w:rsid w:val="00B76667"/>
    <w:rsid w:val="00B76B28"/>
    <w:rsid w:val="00B77409"/>
    <w:rsid w:val="00B77865"/>
    <w:rsid w:val="00B800E3"/>
    <w:rsid w:val="00B801CF"/>
    <w:rsid w:val="00B808E4"/>
    <w:rsid w:val="00B80E16"/>
    <w:rsid w:val="00B81A94"/>
    <w:rsid w:val="00B81C23"/>
    <w:rsid w:val="00B8213B"/>
    <w:rsid w:val="00B82D64"/>
    <w:rsid w:val="00B83605"/>
    <w:rsid w:val="00B83C6F"/>
    <w:rsid w:val="00B83E0B"/>
    <w:rsid w:val="00B849C4"/>
    <w:rsid w:val="00B85741"/>
    <w:rsid w:val="00B859B3"/>
    <w:rsid w:val="00B85FF4"/>
    <w:rsid w:val="00B86DA6"/>
    <w:rsid w:val="00B86F28"/>
    <w:rsid w:val="00B87025"/>
    <w:rsid w:val="00B87944"/>
    <w:rsid w:val="00B87A6C"/>
    <w:rsid w:val="00B87C72"/>
    <w:rsid w:val="00B913D6"/>
    <w:rsid w:val="00B91C77"/>
    <w:rsid w:val="00B92EA3"/>
    <w:rsid w:val="00B9362F"/>
    <w:rsid w:val="00B93867"/>
    <w:rsid w:val="00B9587A"/>
    <w:rsid w:val="00B96031"/>
    <w:rsid w:val="00B97BE2"/>
    <w:rsid w:val="00BA0236"/>
    <w:rsid w:val="00BA1CD1"/>
    <w:rsid w:val="00BA1FAF"/>
    <w:rsid w:val="00BA2DAB"/>
    <w:rsid w:val="00BA3702"/>
    <w:rsid w:val="00BA498F"/>
    <w:rsid w:val="00BA4D94"/>
    <w:rsid w:val="00BA4EBA"/>
    <w:rsid w:val="00BA66C5"/>
    <w:rsid w:val="00BA6805"/>
    <w:rsid w:val="00BA7E7F"/>
    <w:rsid w:val="00BB0474"/>
    <w:rsid w:val="00BB091D"/>
    <w:rsid w:val="00BB0FC5"/>
    <w:rsid w:val="00BB131D"/>
    <w:rsid w:val="00BB19C4"/>
    <w:rsid w:val="00BB2223"/>
    <w:rsid w:val="00BB24EB"/>
    <w:rsid w:val="00BB29D0"/>
    <w:rsid w:val="00BB3656"/>
    <w:rsid w:val="00BB476D"/>
    <w:rsid w:val="00BB4AC7"/>
    <w:rsid w:val="00BB4B07"/>
    <w:rsid w:val="00BB4D0E"/>
    <w:rsid w:val="00BB542E"/>
    <w:rsid w:val="00BB5C84"/>
    <w:rsid w:val="00BB6098"/>
    <w:rsid w:val="00BB6622"/>
    <w:rsid w:val="00BB6B00"/>
    <w:rsid w:val="00BB7A1D"/>
    <w:rsid w:val="00BC0A80"/>
    <w:rsid w:val="00BC0A92"/>
    <w:rsid w:val="00BC0D27"/>
    <w:rsid w:val="00BC1506"/>
    <w:rsid w:val="00BC1F17"/>
    <w:rsid w:val="00BC2FD2"/>
    <w:rsid w:val="00BC333C"/>
    <w:rsid w:val="00BC47FC"/>
    <w:rsid w:val="00BC49E9"/>
    <w:rsid w:val="00BC4A56"/>
    <w:rsid w:val="00BC51CB"/>
    <w:rsid w:val="00BC5461"/>
    <w:rsid w:val="00BC64C1"/>
    <w:rsid w:val="00BC6702"/>
    <w:rsid w:val="00BC67A4"/>
    <w:rsid w:val="00BC6A7F"/>
    <w:rsid w:val="00BC7774"/>
    <w:rsid w:val="00BC7D77"/>
    <w:rsid w:val="00BD0228"/>
    <w:rsid w:val="00BD0A27"/>
    <w:rsid w:val="00BD0E8B"/>
    <w:rsid w:val="00BD2513"/>
    <w:rsid w:val="00BD2BD5"/>
    <w:rsid w:val="00BD2D3A"/>
    <w:rsid w:val="00BD3779"/>
    <w:rsid w:val="00BD3E6A"/>
    <w:rsid w:val="00BD4014"/>
    <w:rsid w:val="00BD457C"/>
    <w:rsid w:val="00BD5FF6"/>
    <w:rsid w:val="00BD6427"/>
    <w:rsid w:val="00BD74DC"/>
    <w:rsid w:val="00BD7BB6"/>
    <w:rsid w:val="00BE00DD"/>
    <w:rsid w:val="00BE0A2E"/>
    <w:rsid w:val="00BE0C35"/>
    <w:rsid w:val="00BE11BB"/>
    <w:rsid w:val="00BE1631"/>
    <w:rsid w:val="00BE1C34"/>
    <w:rsid w:val="00BE24E5"/>
    <w:rsid w:val="00BE2922"/>
    <w:rsid w:val="00BE2CFF"/>
    <w:rsid w:val="00BE2EEC"/>
    <w:rsid w:val="00BE3E5E"/>
    <w:rsid w:val="00BE4AA4"/>
    <w:rsid w:val="00BE4B83"/>
    <w:rsid w:val="00BE4F15"/>
    <w:rsid w:val="00BE56C1"/>
    <w:rsid w:val="00BE5744"/>
    <w:rsid w:val="00BE57EC"/>
    <w:rsid w:val="00BE65E4"/>
    <w:rsid w:val="00BE6692"/>
    <w:rsid w:val="00BE6902"/>
    <w:rsid w:val="00BE799D"/>
    <w:rsid w:val="00BE7BA8"/>
    <w:rsid w:val="00BF0332"/>
    <w:rsid w:val="00BF0B08"/>
    <w:rsid w:val="00BF1CC3"/>
    <w:rsid w:val="00BF3987"/>
    <w:rsid w:val="00BF3CFE"/>
    <w:rsid w:val="00BF43A0"/>
    <w:rsid w:val="00BF447A"/>
    <w:rsid w:val="00BF481C"/>
    <w:rsid w:val="00BF4A12"/>
    <w:rsid w:val="00BF5564"/>
    <w:rsid w:val="00BF5CEF"/>
    <w:rsid w:val="00BF60C0"/>
    <w:rsid w:val="00BF6F52"/>
    <w:rsid w:val="00BF7189"/>
    <w:rsid w:val="00BF7B7B"/>
    <w:rsid w:val="00C012A1"/>
    <w:rsid w:val="00C01986"/>
    <w:rsid w:val="00C01A60"/>
    <w:rsid w:val="00C02248"/>
    <w:rsid w:val="00C03B79"/>
    <w:rsid w:val="00C041AA"/>
    <w:rsid w:val="00C042A3"/>
    <w:rsid w:val="00C0451F"/>
    <w:rsid w:val="00C059B3"/>
    <w:rsid w:val="00C067A7"/>
    <w:rsid w:val="00C067F2"/>
    <w:rsid w:val="00C07438"/>
    <w:rsid w:val="00C101CE"/>
    <w:rsid w:val="00C10681"/>
    <w:rsid w:val="00C10793"/>
    <w:rsid w:val="00C10F4D"/>
    <w:rsid w:val="00C11190"/>
    <w:rsid w:val="00C117A3"/>
    <w:rsid w:val="00C12071"/>
    <w:rsid w:val="00C126CC"/>
    <w:rsid w:val="00C13597"/>
    <w:rsid w:val="00C13D7E"/>
    <w:rsid w:val="00C14319"/>
    <w:rsid w:val="00C152DC"/>
    <w:rsid w:val="00C158E7"/>
    <w:rsid w:val="00C17800"/>
    <w:rsid w:val="00C20094"/>
    <w:rsid w:val="00C20EEA"/>
    <w:rsid w:val="00C21025"/>
    <w:rsid w:val="00C21320"/>
    <w:rsid w:val="00C220A2"/>
    <w:rsid w:val="00C22255"/>
    <w:rsid w:val="00C22266"/>
    <w:rsid w:val="00C2251A"/>
    <w:rsid w:val="00C22E6D"/>
    <w:rsid w:val="00C23269"/>
    <w:rsid w:val="00C23464"/>
    <w:rsid w:val="00C23734"/>
    <w:rsid w:val="00C23BCE"/>
    <w:rsid w:val="00C23BE5"/>
    <w:rsid w:val="00C24E47"/>
    <w:rsid w:val="00C253B6"/>
    <w:rsid w:val="00C255F6"/>
    <w:rsid w:val="00C25C16"/>
    <w:rsid w:val="00C261B6"/>
    <w:rsid w:val="00C26878"/>
    <w:rsid w:val="00C3223B"/>
    <w:rsid w:val="00C32851"/>
    <w:rsid w:val="00C333C0"/>
    <w:rsid w:val="00C3348C"/>
    <w:rsid w:val="00C33A4B"/>
    <w:rsid w:val="00C340B4"/>
    <w:rsid w:val="00C348BB"/>
    <w:rsid w:val="00C34BF0"/>
    <w:rsid w:val="00C3512A"/>
    <w:rsid w:val="00C35D29"/>
    <w:rsid w:val="00C37120"/>
    <w:rsid w:val="00C372AF"/>
    <w:rsid w:val="00C37330"/>
    <w:rsid w:val="00C37A38"/>
    <w:rsid w:val="00C405F2"/>
    <w:rsid w:val="00C40E8A"/>
    <w:rsid w:val="00C40EBC"/>
    <w:rsid w:val="00C4142A"/>
    <w:rsid w:val="00C41F38"/>
    <w:rsid w:val="00C432BA"/>
    <w:rsid w:val="00C43D2F"/>
    <w:rsid w:val="00C441E2"/>
    <w:rsid w:val="00C44331"/>
    <w:rsid w:val="00C4436C"/>
    <w:rsid w:val="00C44C60"/>
    <w:rsid w:val="00C44ED8"/>
    <w:rsid w:val="00C45910"/>
    <w:rsid w:val="00C45DAE"/>
    <w:rsid w:val="00C46870"/>
    <w:rsid w:val="00C46DE6"/>
    <w:rsid w:val="00C46F16"/>
    <w:rsid w:val="00C47A46"/>
    <w:rsid w:val="00C47C99"/>
    <w:rsid w:val="00C5140A"/>
    <w:rsid w:val="00C5200C"/>
    <w:rsid w:val="00C53425"/>
    <w:rsid w:val="00C535C9"/>
    <w:rsid w:val="00C53830"/>
    <w:rsid w:val="00C540FC"/>
    <w:rsid w:val="00C54C00"/>
    <w:rsid w:val="00C54D1A"/>
    <w:rsid w:val="00C55197"/>
    <w:rsid w:val="00C554C6"/>
    <w:rsid w:val="00C55736"/>
    <w:rsid w:val="00C55BC4"/>
    <w:rsid w:val="00C56592"/>
    <w:rsid w:val="00C565EF"/>
    <w:rsid w:val="00C56BB7"/>
    <w:rsid w:val="00C60FD8"/>
    <w:rsid w:val="00C61829"/>
    <w:rsid w:val="00C6201A"/>
    <w:rsid w:val="00C63254"/>
    <w:rsid w:val="00C6363D"/>
    <w:rsid w:val="00C647B5"/>
    <w:rsid w:val="00C6513B"/>
    <w:rsid w:val="00C653BE"/>
    <w:rsid w:val="00C65964"/>
    <w:rsid w:val="00C6664E"/>
    <w:rsid w:val="00C67B72"/>
    <w:rsid w:val="00C67D77"/>
    <w:rsid w:val="00C70469"/>
    <w:rsid w:val="00C70805"/>
    <w:rsid w:val="00C7142D"/>
    <w:rsid w:val="00C72721"/>
    <w:rsid w:val="00C73383"/>
    <w:rsid w:val="00C73496"/>
    <w:rsid w:val="00C73D0A"/>
    <w:rsid w:val="00C7494C"/>
    <w:rsid w:val="00C74D9A"/>
    <w:rsid w:val="00C75116"/>
    <w:rsid w:val="00C75233"/>
    <w:rsid w:val="00C752F4"/>
    <w:rsid w:val="00C75379"/>
    <w:rsid w:val="00C7629B"/>
    <w:rsid w:val="00C76420"/>
    <w:rsid w:val="00C76D09"/>
    <w:rsid w:val="00C76D74"/>
    <w:rsid w:val="00C76EE3"/>
    <w:rsid w:val="00C809A2"/>
    <w:rsid w:val="00C81A91"/>
    <w:rsid w:val="00C81E31"/>
    <w:rsid w:val="00C8336C"/>
    <w:rsid w:val="00C83407"/>
    <w:rsid w:val="00C83AD5"/>
    <w:rsid w:val="00C8443D"/>
    <w:rsid w:val="00C8469F"/>
    <w:rsid w:val="00C8508E"/>
    <w:rsid w:val="00C86FC7"/>
    <w:rsid w:val="00C8725B"/>
    <w:rsid w:val="00C875BC"/>
    <w:rsid w:val="00C87F8D"/>
    <w:rsid w:val="00C90A40"/>
    <w:rsid w:val="00C91705"/>
    <w:rsid w:val="00C91B17"/>
    <w:rsid w:val="00C91DB1"/>
    <w:rsid w:val="00C92025"/>
    <w:rsid w:val="00C924B3"/>
    <w:rsid w:val="00C926D2"/>
    <w:rsid w:val="00C9292B"/>
    <w:rsid w:val="00C92C6F"/>
    <w:rsid w:val="00C939B4"/>
    <w:rsid w:val="00C93DF6"/>
    <w:rsid w:val="00C93EE3"/>
    <w:rsid w:val="00C940D8"/>
    <w:rsid w:val="00C96291"/>
    <w:rsid w:val="00C96EB4"/>
    <w:rsid w:val="00C97070"/>
    <w:rsid w:val="00C974C5"/>
    <w:rsid w:val="00C9794C"/>
    <w:rsid w:val="00CA0716"/>
    <w:rsid w:val="00CA345C"/>
    <w:rsid w:val="00CA3879"/>
    <w:rsid w:val="00CA446A"/>
    <w:rsid w:val="00CA4C64"/>
    <w:rsid w:val="00CA5154"/>
    <w:rsid w:val="00CA5AF6"/>
    <w:rsid w:val="00CA5CE2"/>
    <w:rsid w:val="00CA73E5"/>
    <w:rsid w:val="00CA77F6"/>
    <w:rsid w:val="00CA7869"/>
    <w:rsid w:val="00CA7B6B"/>
    <w:rsid w:val="00CA7F7E"/>
    <w:rsid w:val="00CB0973"/>
    <w:rsid w:val="00CB099D"/>
    <w:rsid w:val="00CB0D6B"/>
    <w:rsid w:val="00CB1117"/>
    <w:rsid w:val="00CB12F8"/>
    <w:rsid w:val="00CB1BB3"/>
    <w:rsid w:val="00CB1F0C"/>
    <w:rsid w:val="00CB21E5"/>
    <w:rsid w:val="00CB27B7"/>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0317"/>
    <w:rsid w:val="00CC0B1F"/>
    <w:rsid w:val="00CC1A4B"/>
    <w:rsid w:val="00CC2963"/>
    <w:rsid w:val="00CC38D6"/>
    <w:rsid w:val="00CC399C"/>
    <w:rsid w:val="00CC428E"/>
    <w:rsid w:val="00CC5D26"/>
    <w:rsid w:val="00CC6334"/>
    <w:rsid w:val="00CC6972"/>
    <w:rsid w:val="00CC6F21"/>
    <w:rsid w:val="00CD02FA"/>
    <w:rsid w:val="00CD0605"/>
    <w:rsid w:val="00CD0667"/>
    <w:rsid w:val="00CD08EA"/>
    <w:rsid w:val="00CD18FF"/>
    <w:rsid w:val="00CD2C01"/>
    <w:rsid w:val="00CD3E8E"/>
    <w:rsid w:val="00CD4E3E"/>
    <w:rsid w:val="00CD4E72"/>
    <w:rsid w:val="00CD6017"/>
    <w:rsid w:val="00CD6044"/>
    <w:rsid w:val="00CD60FD"/>
    <w:rsid w:val="00CD6BB9"/>
    <w:rsid w:val="00CD6F5D"/>
    <w:rsid w:val="00CD7052"/>
    <w:rsid w:val="00CD7142"/>
    <w:rsid w:val="00CE0321"/>
    <w:rsid w:val="00CE0C5F"/>
    <w:rsid w:val="00CE1339"/>
    <w:rsid w:val="00CE167A"/>
    <w:rsid w:val="00CE169E"/>
    <w:rsid w:val="00CE2F88"/>
    <w:rsid w:val="00CE3343"/>
    <w:rsid w:val="00CE36A6"/>
    <w:rsid w:val="00CE390C"/>
    <w:rsid w:val="00CE3B61"/>
    <w:rsid w:val="00CE3E49"/>
    <w:rsid w:val="00CE4939"/>
    <w:rsid w:val="00CE4942"/>
    <w:rsid w:val="00CE567D"/>
    <w:rsid w:val="00CE5773"/>
    <w:rsid w:val="00CE5847"/>
    <w:rsid w:val="00CE5C53"/>
    <w:rsid w:val="00CE5EDA"/>
    <w:rsid w:val="00CE65C6"/>
    <w:rsid w:val="00CE65F4"/>
    <w:rsid w:val="00CE6C0A"/>
    <w:rsid w:val="00CE6CE2"/>
    <w:rsid w:val="00CE6CF3"/>
    <w:rsid w:val="00CE6D10"/>
    <w:rsid w:val="00CF06D0"/>
    <w:rsid w:val="00CF0C8D"/>
    <w:rsid w:val="00CF1E8B"/>
    <w:rsid w:val="00CF23B9"/>
    <w:rsid w:val="00CF29A6"/>
    <w:rsid w:val="00CF2E34"/>
    <w:rsid w:val="00CF3DCE"/>
    <w:rsid w:val="00CF5308"/>
    <w:rsid w:val="00CF5F70"/>
    <w:rsid w:val="00CF66F3"/>
    <w:rsid w:val="00D00653"/>
    <w:rsid w:val="00D014C2"/>
    <w:rsid w:val="00D017D9"/>
    <w:rsid w:val="00D01E84"/>
    <w:rsid w:val="00D03EAC"/>
    <w:rsid w:val="00D0467A"/>
    <w:rsid w:val="00D04755"/>
    <w:rsid w:val="00D04944"/>
    <w:rsid w:val="00D049D6"/>
    <w:rsid w:val="00D04F8C"/>
    <w:rsid w:val="00D05415"/>
    <w:rsid w:val="00D06014"/>
    <w:rsid w:val="00D06160"/>
    <w:rsid w:val="00D06619"/>
    <w:rsid w:val="00D06797"/>
    <w:rsid w:val="00D06903"/>
    <w:rsid w:val="00D109DF"/>
    <w:rsid w:val="00D11395"/>
    <w:rsid w:val="00D12550"/>
    <w:rsid w:val="00D12EE7"/>
    <w:rsid w:val="00D13BE7"/>
    <w:rsid w:val="00D1641C"/>
    <w:rsid w:val="00D169B8"/>
    <w:rsid w:val="00D16CBC"/>
    <w:rsid w:val="00D249AD"/>
    <w:rsid w:val="00D24B26"/>
    <w:rsid w:val="00D24D57"/>
    <w:rsid w:val="00D25E93"/>
    <w:rsid w:val="00D266C9"/>
    <w:rsid w:val="00D2687F"/>
    <w:rsid w:val="00D27691"/>
    <w:rsid w:val="00D27978"/>
    <w:rsid w:val="00D27C75"/>
    <w:rsid w:val="00D27D0F"/>
    <w:rsid w:val="00D303B9"/>
    <w:rsid w:val="00D3101C"/>
    <w:rsid w:val="00D310F0"/>
    <w:rsid w:val="00D3145E"/>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28AB"/>
    <w:rsid w:val="00D429F4"/>
    <w:rsid w:val="00D430C8"/>
    <w:rsid w:val="00D43934"/>
    <w:rsid w:val="00D462EA"/>
    <w:rsid w:val="00D46690"/>
    <w:rsid w:val="00D46979"/>
    <w:rsid w:val="00D46B1F"/>
    <w:rsid w:val="00D46B53"/>
    <w:rsid w:val="00D47BFD"/>
    <w:rsid w:val="00D47E55"/>
    <w:rsid w:val="00D50844"/>
    <w:rsid w:val="00D50B4A"/>
    <w:rsid w:val="00D51006"/>
    <w:rsid w:val="00D51C38"/>
    <w:rsid w:val="00D535D9"/>
    <w:rsid w:val="00D5397F"/>
    <w:rsid w:val="00D53B45"/>
    <w:rsid w:val="00D54532"/>
    <w:rsid w:val="00D54C67"/>
    <w:rsid w:val="00D55701"/>
    <w:rsid w:val="00D5638C"/>
    <w:rsid w:val="00D56610"/>
    <w:rsid w:val="00D566A5"/>
    <w:rsid w:val="00D57D04"/>
    <w:rsid w:val="00D601AC"/>
    <w:rsid w:val="00D618BD"/>
    <w:rsid w:val="00D62E5C"/>
    <w:rsid w:val="00D62E77"/>
    <w:rsid w:val="00D62F84"/>
    <w:rsid w:val="00D63ED9"/>
    <w:rsid w:val="00D64921"/>
    <w:rsid w:val="00D64A74"/>
    <w:rsid w:val="00D64B85"/>
    <w:rsid w:val="00D64CBA"/>
    <w:rsid w:val="00D64FF2"/>
    <w:rsid w:val="00D64FF5"/>
    <w:rsid w:val="00D652E7"/>
    <w:rsid w:val="00D65D0B"/>
    <w:rsid w:val="00D66207"/>
    <w:rsid w:val="00D67D07"/>
    <w:rsid w:val="00D70526"/>
    <w:rsid w:val="00D70D88"/>
    <w:rsid w:val="00D7125F"/>
    <w:rsid w:val="00D7241A"/>
    <w:rsid w:val="00D72C3F"/>
    <w:rsid w:val="00D763BF"/>
    <w:rsid w:val="00D8059F"/>
    <w:rsid w:val="00D80D61"/>
    <w:rsid w:val="00D80EF2"/>
    <w:rsid w:val="00D815B4"/>
    <w:rsid w:val="00D824C4"/>
    <w:rsid w:val="00D8301A"/>
    <w:rsid w:val="00D83B88"/>
    <w:rsid w:val="00D83BD3"/>
    <w:rsid w:val="00D83CB1"/>
    <w:rsid w:val="00D83E69"/>
    <w:rsid w:val="00D83F71"/>
    <w:rsid w:val="00D84A34"/>
    <w:rsid w:val="00D85852"/>
    <w:rsid w:val="00D86275"/>
    <w:rsid w:val="00D87500"/>
    <w:rsid w:val="00D8765A"/>
    <w:rsid w:val="00D9069C"/>
    <w:rsid w:val="00D90A52"/>
    <w:rsid w:val="00D90C36"/>
    <w:rsid w:val="00D91B25"/>
    <w:rsid w:val="00D92108"/>
    <w:rsid w:val="00D92600"/>
    <w:rsid w:val="00D926D4"/>
    <w:rsid w:val="00D9435E"/>
    <w:rsid w:val="00D9469B"/>
    <w:rsid w:val="00D95471"/>
    <w:rsid w:val="00D954AC"/>
    <w:rsid w:val="00D96367"/>
    <w:rsid w:val="00D9651B"/>
    <w:rsid w:val="00DA012B"/>
    <w:rsid w:val="00DA05C1"/>
    <w:rsid w:val="00DA15EE"/>
    <w:rsid w:val="00DA1970"/>
    <w:rsid w:val="00DA20AA"/>
    <w:rsid w:val="00DA24DA"/>
    <w:rsid w:val="00DA2D71"/>
    <w:rsid w:val="00DA306A"/>
    <w:rsid w:val="00DA31F2"/>
    <w:rsid w:val="00DA3F40"/>
    <w:rsid w:val="00DA402D"/>
    <w:rsid w:val="00DA47BA"/>
    <w:rsid w:val="00DA5EE2"/>
    <w:rsid w:val="00DA5FF8"/>
    <w:rsid w:val="00DA64F8"/>
    <w:rsid w:val="00DA7080"/>
    <w:rsid w:val="00DA7EA1"/>
    <w:rsid w:val="00DB000B"/>
    <w:rsid w:val="00DB0744"/>
    <w:rsid w:val="00DB0795"/>
    <w:rsid w:val="00DB07B3"/>
    <w:rsid w:val="00DB10A2"/>
    <w:rsid w:val="00DB13C0"/>
    <w:rsid w:val="00DB2243"/>
    <w:rsid w:val="00DB2623"/>
    <w:rsid w:val="00DB2D86"/>
    <w:rsid w:val="00DB425E"/>
    <w:rsid w:val="00DB439F"/>
    <w:rsid w:val="00DB460B"/>
    <w:rsid w:val="00DB54CC"/>
    <w:rsid w:val="00DB59BC"/>
    <w:rsid w:val="00DB6322"/>
    <w:rsid w:val="00DB6A78"/>
    <w:rsid w:val="00DB70DD"/>
    <w:rsid w:val="00DB75D5"/>
    <w:rsid w:val="00DB79E0"/>
    <w:rsid w:val="00DB7D75"/>
    <w:rsid w:val="00DB7DEC"/>
    <w:rsid w:val="00DB7E1B"/>
    <w:rsid w:val="00DC0E27"/>
    <w:rsid w:val="00DC13F1"/>
    <w:rsid w:val="00DC240E"/>
    <w:rsid w:val="00DC3BCB"/>
    <w:rsid w:val="00DC4CB9"/>
    <w:rsid w:val="00DC532D"/>
    <w:rsid w:val="00DC564A"/>
    <w:rsid w:val="00DC6036"/>
    <w:rsid w:val="00DC6579"/>
    <w:rsid w:val="00DC6A0F"/>
    <w:rsid w:val="00DC6DD1"/>
    <w:rsid w:val="00DC6E3E"/>
    <w:rsid w:val="00DC6E7D"/>
    <w:rsid w:val="00DC7751"/>
    <w:rsid w:val="00DD159E"/>
    <w:rsid w:val="00DD1765"/>
    <w:rsid w:val="00DD1AC8"/>
    <w:rsid w:val="00DD2093"/>
    <w:rsid w:val="00DD279C"/>
    <w:rsid w:val="00DD2919"/>
    <w:rsid w:val="00DD3B1D"/>
    <w:rsid w:val="00DD4249"/>
    <w:rsid w:val="00DD44E7"/>
    <w:rsid w:val="00DD4E00"/>
    <w:rsid w:val="00DD4F64"/>
    <w:rsid w:val="00DD5891"/>
    <w:rsid w:val="00DD5BE1"/>
    <w:rsid w:val="00DD67B6"/>
    <w:rsid w:val="00DD6A2C"/>
    <w:rsid w:val="00DD6BCA"/>
    <w:rsid w:val="00DD7871"/>
    <w:rsid w:val="00DD7E55"/>
    <w:rsid w:val="00DE010B"/>
    <w:rsid w:val="00DE0334"/>
    <w:rsid w:val="00DE0AA6"/>
    <w:rsid w:val="00DE0F87"/>
    <w:rsid w:val="00DE1680"/>
    <w:rsid w:val="00DE18F6"/>
    <w:rsid w:val="00DE2166"/>
    <w:rsid w:val="00DE3480"/>
    <w:rsid w:val="00DE36C8"/>
    <w:rsid w:val="00DE44DC"/>
    <w:rsid w:val="00DE4FF3"/>
    <w:rsid w:val="00DE537E"/>
    <w:rsid w:val="00DE555A"/>
    <w:rsid w:val="00DE57E4"/>
    <w:rsid w:val="00DE62F4"/>
    <w:rsid w:val="00DE6F92"/>
    <w:rsid w:val="00DE71D4"/>
    <w:rsid w:val="00DF170F"/>
    <w:rsid w:val="00DF22DF"/>
    <w:rsid w:val="00DF22E6"/>
    <w:rsid w:val="00DF2D1F"/>
    <w:rsid w:val="00DF4284"/>
    <w:rsid w:val="00DF5850"/>
    <w:rsid w:val="00DF636A"/>
    <w:rsid w:val="00DF67C1"/>
    <w:rsid w:val="00DF6BF9"/>
    <w:rsid w:val="00DF6C7C"/>
    <w:rsid w:val="00DF764F"/>
    <w:rsid w:val="00DF7737"/>
    <w:rsid w:val="00DF7820"/>
    <w:rsid w:val="00E00492"/>
    <w:rsid w:val="00E008E0"/>
    <w:rsid w:val="00E0098F"/>
    <w:rsid w:val="00E00CC9"/>
    <w:rsid w:val="00E012CA"/>
    <w:rsid w:val="00E02A89"/>
    <w:rsid w:val="00E032C6"/>
    <w:rsid w:val="00E06138"/>
    <w:rsid w:val="00E06228"/>
    <w:rsid w:val="00E0684C"/>
    <w:rsid w:val="00E07567"/>
    <w:rsid w:val="00E07EEA"/>
    <w:rsid w:val="00E1014D"/>
    <w:rsid w:val="00E1030B"/>
    <w:rsid w:val="00E103A7"/>
    <w:rsid w:val="00E109B2"/>
    <w:rsid w:val="00E11F3B"/>
    <w:rsid w:val="00E11F63"/>
    <w:rsid w:val="00E123F4"/>
    <w:rsid w:val="00E131CC"/>
    <w:rsid w:val="00E1386C"/>
    <w:rsid w:val="00E1446E"/>
    <w:rsid w:val="00E14A88"/>
    <w:rsid w:val="00E15A0B"/>
    <w:rsid w:val="00E162CE"/>
    <w:rsid w:val="00E16600"/>
    <w:rsid w:val="00E16971"/>
    <w:rsid w:val="00E16AC4"/>
    <w:rsid w:val="00E16F74"/>
    <w:rsid w:val="00E176AC"/>
    <w:rsid w:val="00E22050"/>
    <w:rsid w:val="00E22178"/>
    <w:rsid w:val="00E22334"/>
    <w:rsid w:val="00E22B02"/>
    <w:rsid w:val="00E22FF5"/>
    <w:rsid w:val="00E237EF"/>
    <w:rsid w:val="00E23E89"/>
    <w:rsid w:val="00E24519"/>
    <w:rsid w:val="00E248A1"/>
    <w:rsid w:val="00E24C34"/>
    <w:rsid w:val="00E25401"/>
    <w:rsid w:val="00E254F9"/>
    <w:rsid w:val="00E259BC"/>
    <w:rsid w:val="00E2675A"/>
    <w:rsid w:val="00E26CD2"/>
    <w:rsid w:val="00E26E0D"/>
    <w:rsid w:val="00E2740D"/>
    <w:rsid w:val="00E27A95"/>
    <w:rsid w:val="00E30CC1"/>
    <w:rsid w:val="00E30E00"/>
    <w:rsid w:val="00E3130D"/>
    <w:rsid w:val="00E31427"/>
    <w:rsid w:val="00E314A8"/>
    <w:rsid w:val="00E31813"/>
    <w:rsid w:val="00E33193"/>
    <w:rsid w:val="00E344BE"/>
    <w:rsid w:val="00E34D13"/>
    <w:rsid w:val="00E35167"/>
    <w:rsid w:val="00E3523D"/>
    <w:rsid w:val="00E35645"/>
    <w:rsid w:val="00E35A95"/>
    <w:rsid w:val="00E36477"/>
    <w:rsid w:val="00E376FA"/>
    <w:rsid w:val="00E40430"/>
    <w:rsid w:val="00E40756"/>
    <w:rsid w:val="00E408A8"/>
    <w:rsid w:val="00E40EF0"/>
    <w:rsid w:val="00E415B6"/>
    <w:rsid w:val="00E41899"/>
    <w:rsid w:val="00E41929"/>
    <w:rsid w:val="00E41D91"/>
    <w:rsid w:val="00E41E73"/>
    <w:rsid w:val="00E4259A"/>
    <w:rsid w:val="00E42B8F"/>
    <w:rsid w:val="00E43B7D"/>
    <w:rsid w:val="00E43CC9"/>
    <w:rsid w:val="00E441B4"/>
    <w:rsid w:val="00E4493B"/>
    <w:rsid w:val="00E44BC2"/>
    <w:rsid w:val="00E44CD1"/>
    <w:rsid w:val="00E450CA"/>
    <w:rsid w:val="00E45580"/>
    <w:rsid w:val="00E46260"/>
    <w:rsid w:val="00E4732F"/>
    <w:rsid w:val="00E4745B"/>
    <w:rsid w:val="00E47785"/>
    <w:rsid w:val="00E47CA2"/>
    <w:rsid w:val="00E50B74"/>
    <w:rsid w:val="00E512BC"/>
    <w:rsid w:val="00E51314"/>
    <w:rsid w:val="00E518CC"/>
    <w:rsid w:val="00E52336"/>
    <w:rsid w:val="00E52A0B"/>
    <w:rsid w:val="00E54DB2"/>
    <w:rsid w:val="00E55097"/>
    <w:rsid w:val="00E555E8"/>
    <w:rsid w:val="00E56939"/>
    <w:rsid w:val="00E56FD5"/>
    <w:rsid w:val="00E605F4"/>
    <w:rsid w:val="00E60944"/>
    <w:rsid w:val="00E60967"/>
    <w:rsid w:val="00E60C30"/>
    <w:rsid w:val="00E61616"/>
    <w:rsid w:val="00E61820"/>
    <w:rsid w:val="00E61AB6"/>
    <w:rsid w:val="00E61C87"/>
    <w:rsid w:val="00E61DEA"/>
    <w:rsid w:val="00E61F78"/>
    <w:rsid w:val="00E62247"/>
    <w:rsid w:val="00E62AF4"/>
    <w:rsid w:val="00E63C24"/>
    <w:rsid w:val="00E63DFC"/>
    <w:rsid w:val="00E64230"/>
    <w:rsid w:val="00E6458C"/>
    <w:rsid w:val="00E653EE"/>
    <w:rsid w:val="00E655EC"/>
    <w:rsid w:val="00E65799"/>
    <w:rsid w:val="00E6607E"/>
    <w:rsid w:val="00E66326"/>
    <w:rsid w:val="00E6738D"/>
    <w:rsid w:val="00E6747B"/>
    <w:rsid w:val="00E67A71"/>
    <w:rsid w:val="00E67BEA"/>
    <w:rsid w:val="00E71168"/>
    <w:rsid w:val="00E71B93"/>
    <w:rsid w:val="00E71F6C"/>
    <w:rsid w:val="00E7201C"/>
    <w:rsid w:val="00E720E2"/>
    <w:rsid w:val="00E72DC9"/>
    <w:rsid w:val="00E73099"/>
    <w:rsid w:val="00E7474E"/>
    <w:rsid w:val="00E74A64"/>
    <w:rsid w:val="00E74AF0"/>
    <w:rsid w:val="00E74D65"/>
    <w:rsid w:val="00E76CF8"/>
    <w:rsid w:val="00E7719B"/>
    <w:rsid w:val="00E776A8"/>
    <w:rsid w:val="00E77802"/>
    <w:rsid w:val="00E77841"/>
    <w:rsid w:val="00E779D1"/>
    <w:rsid w:val="00E8229E"/>
    <w:rsid w:val="00E82BA4"/>
    <w:rsid w:val="00E82DB1"/>
    <w:rsid w:val="00E82DC3"/>
    <w:rsid w:val="00E8302C"/>
    <w:rsid w:val="00E8421B"/>
    <w:rsid w:val="00E84667"/>
    <w:rsid w:val="00E848F5"/>
    <w:rsid w:val="00E850AE"/>
    <w:rsid w:val="00E8520C"/>
    <w:rsid w:val="00E853A3"/>
    <w:rsid w:val="00E8560D"/>
    <w:rsid w:val="00E85828"/>
    <w:rsid w:val="00E85F30"/>
    <w:rsid w:val="00E86FBF"/>
    <w:rsid w:val="00E8783A"/>
    <w:rsid w:val="00E87C0B"/>
    <w:rsid w:val="00E87F71"/>
    <w:rsid w:val="00E9062D"/>
    <w:rsid w:val="00E90B43"/>
    <w:rsid w:val="00E91083"/>
    <w:rsid w:val="00E913DB"/>
    <w:rsid w:val="00E91628"/>
    <w:rsid w:val="00E9193E"/>
    <w:rsid w:val="00E925F1"/>
    <w:rsid w:val="00E927E8"/>
    <w:rsid w:val="00E928A6"/>
    <w:rsid w:val="00E92B49"/>
    <w:rsid w:val="00E92CBA"/>
    <w:rsid w:val="00E934C9"/>
    <w:rsid w:val="00E936F6"/>
    <w:rsid w:val="00E9377F"/>
    <w:rsid w:val="00E93B95"/>
    <w:rsid w:val="00E93D2C"/>
    <w:rsid w:val="00E94A1A"/>
    <w:rsid w:val="00E94A6B"/>
    <w:rsid w:val="00E94CAE"/>
    <w:rsid w:val="00E9506A"/>
    <w:rsid w:val="00E95188"/>
    <w:rsid w:val="00E95BB7"/>
    <w:rsid w:val="00E96B0A"/>
    <w:rsid w:val="00E96B1A"/>
    <w:rsid w:val="00E96CC5"/>
    <w:rsid w:val="00E9796B"/>
    <w:rsid w:val="00E97A99"/>
    <w:rsid w:val="00EA021F"/>
    <w:rsid w:val="00EA056B"/>
    <w:rsid w:val="00EA0DDD"/>
    <w:rsid w:val="00EA1450"/>
    <w:rsid w:val="00EA1AAE"/>
    <w:rsid w:val="00EA1DC9"/>
    <w:rsid w:val="00EA1F88"/>
    <w:rsid w:val="00EA265F"/>
    <w:rsid w:val="00EA2D0E"/>
    <w:rsid w:val="00EA3790"/>
    <w:rsid w:val="00EA4022"/>
    <w:rsid w:val="00EA43AD"/>
    <w:rsid w:val="00EA5137"/>
    <w:rsid w:val="00EA51CB"/>
    <w:rsid w:val="00EA5ACB"/>
    <w:rsid w:val="00EA7303"/>
    <w:rsid w:val="00EA7A07"/>
    <w:rsid w:val="00EA7DD1"/>
    <w:rsid w:val="00EA7E3C"/>
    <w:rsid w:val="00EB1653"/>
    <w:rsid w:val="00EB1927"/>
    <w:rsid w:val="00EB2159"/>
    <w:rsid w:val="00EB3039"/>
    <w:rsid w:val="00EB3433"/>
    <w:rsid w:val="00EB3556"/>
    <w:rsid w:val="00EB385C"/>
    <w:rsid w:val="00EB4937"/>
    <w:rsid w:val="00EB51BF"/>
    <w:rsid w:val="00EB5856"/>
    <w:rsid w:val="00EB5913"/>
    <w:rsid w:val="00EB5935"/>
    <w:rsid w:val="00EB5972"/>
    <w:rsid w:val="00EB71D1"/>
    <w:rsid w:val="00EC06AE"/>
    <w:rsid w:val="00EC0B1B"/>
    <w:rsid w:val="00EC234A"/>
    <w:rsid w:val="00EC3B6F"/>
    <w:rsid w:val="00EC3EE6"/>
    <w:rsid w:val="00EC4CF9"/>
    <w:rsid w:val="00EC4E93"/>
    <w:rsid w:val="00EC5632"/>
    <w:rsid w:val="00EC6A5B"/>
    <w:rsid w:val="00ED0570"/>
    <w:rsid w:val="00ED0901"/>
    <w:rsid w:val="00ED0AD1"/>
    <w:rsid w:val="00ED12B4"/>
    <w:rsid w:val="00ED133D"/>
    <w:rsid w:val="00ED17D9"/>
    <w:rsid w:val="00ED1D72"/>
    <w:rsid w:val="00ED2193"/>
    <w:rsid w:val="00ED2367"/>
    <w:rsid w:val="00ED2CD6"/>
    <w:rsid w:val="00ED2D34"/>
    <w:rsid w:val="00ED49E1"/>
    <w:rsid w:val="00ED5BC6"/>
    <w:rsid w:val="00ED5C67"/>
    <w:rsid w:val="00ED60AB"/>
    <w:rsid w:val="00ED7E40"/>
    <w:rsid w:val="00EE03B5"/>
    <w:rsid w:val="00EE196B"/>
    <w:rsid w:val="00EE1C3B"/>
    <w:rsid w:val="00EE2ECE"/>
    <w:rsid w:val="00EE2F74"/>
    <w:rsid w:val="00EE3D92"/>
    <w:rsid w:val="00EE4ABA"/>
    <w:rsid w:val="00EE4EAE"/>
    <w:rsid w:val="00EE5526"/>
    <w:rsid w:val="00EE55CD"/>
    <w:rsid w:val="00EE602E"/>
    <w:rsid w:val="00EE6691"/>
    <w:rsid w:val="00EE6A34"/>
    <w:rsid w:val="00EE6AB2"/>
    <w:rsid w:val="00EE7862"/>
    <w:rsid w:val="00EE7F4F"/>
    <w:rsid w:val="00EF0FEA"/>
    <w:rsid w:val="00EF15EB"/>
    <w:rsid w:val="00EF1D56"/>
    <w:rsid w:val="00EF2575"/>
    <w:rsid w:val="00EF2615"/>
    <w:rsid w:val="00EF26C6"/>
    <w:rsid w:val="00EF3328"/>
    <w:rsid w:val="00EF4A77"/>
    <w:rsid w:val="00EF6A0D"/>
    <w:rsid w:val="00F004AF"/>
    <w:rsid w:val="00F00F35"/>
    <w:rsid w:val="00F01337"/>
    <w:rsid w:val="00F014CE"/>
    <w:rsid w:val="00F02232"/>
    <w:rsid w:val="00F023C1"/>
    <w:rsid w:val="00F0268C"/>
    <w:rsid w:val="00F0315F"/>
    <w:rsid w:val="00F03548"/>
    <w:rsid w:val="00F0374F"/>
    <w:rsid w:val="00F03E31"/>
    <w:rsid w:val="00F04537"/>
    <w:rsid w:val="00F04FBE"/>
    <w:rsid w:val="00F05078"/>
    <w:rsid w:val="00F051FE"/>
    <w:rsid w:val="00F05235"/>
    <w:rsid w:val="00F0530C"/>
    <w:rsid w:val="00F05675"/>
    <w:rsid w:val="00F056E5"/>
    <w:rsid w:val="00F05F39"/>
    <w:rsid w:val="00F06514"/>
    <w:rsid w:val="00F06790"/>
    <w:rsid w:val="00F071AE"/>
    <w:rsid w:val="00F0745B"/>
    <w:rsid w:val="00F079F6"/>
    <w:rsid w:val="00F10CF4"/>
    <w:rsid w:val="00F10EAB"/>
    <w:rsid w:val="00F1120E"/>
    <w:rsid w:val="00F1130C"/>
    <w:rsid w:val="00F11802"/>
    <w:rsid w:val="00F11A59"/>
    <w:rsid w:val="00F11DBD"/>
    <w:rsid w:val="00F131BB"/>
    <w:rsid w:val="00F1408A"/>
    <w:rsid w:val="00F156C2"/>
    <w:rsid w:val="00F158B8"/>
    <w:rsid w:val="00F15C7D"/>
    <w:rsid w:val="00F15D04"/>
    <w:rsid w:val="00F15D8D"/>
    <w:rsid w:val="00F1600F"/>
    <w:rsid w:val="00F168F9"/>
    <w:rsid w:val="00F16D97"/>
    <w:rsid w:val="00F17091"/>
    <w:rsid w:val="00F176ED"/>
    <w:rsid w:val="00F17864"/>
    <w:rsid w:val="00F178DE"/>
    <w:rsid w:val="00F17B6F"/>
    <w:rsid w:val="00F17D5D"/>
    <w:rsid w:val="00F2038D"/>
    <w:rsid w:val="00F2096A"/>
    <w:rsid w:val="00F20D14"/>
    <w:rsid w:val="00F20FA3"/>
    <w:rsid w:val="00F21396"/>
    <w:rsid w:val="00F2151F"/>
    <w:rsid w:val="00F215E3"/>
    <w:rsid w:val="00F217EB"/>
    <w:rsid w:val="00F2181C"/>
    <w:rsid w:val="00F223BA"/>
    <w:rsid w:val="00F22696"/>
    <w:rsid w:val="00F22832"/>
    <w:rsid w:val="00F22CE6"/>
    <w:rsid w:val="00F23248"/>
    <w:rsid w:val="00F23515"/>
    <w:rsid w:val="00F24AA5"/>
    <w:rsid w:val="00F24EC4"/>
    <w:rsid w:val="00F254AA"/>
    <w:rsid w:val="00F26075"/>
    <w:rsid w:val="00F26932"/>
    <w:rsid w:val="00F272FE"/>
    <w:rsid w:val="00F27B65"/>
    <w:rsid w:val="00F27D36"/>
    <w:rsid w:val="00F31712"/>
    <w:rsid w:val="00F32A5D"/>
    <w:rsid w:val="00F330BE"/>
    <w:rsid w:val="00F34147"/>
    <w:rsid w:val="00F34235"/>
    <w:rsid w:val="00F35807"/>
    <w:rsid w:val="00F35EDD"/>
    <w:rsid w:val="00F3645B"/>
    <w:rsid w:val="00F3666D"/>
    <w:rsid w:val="00F36A6E"/>
    <w:rsid w:val="00F36B71"/>
    <w:rsid w:val="00F36E26"/>
    <w:rsid w:val="00F37BD2"/>
    <w:rsid w:val="00F4054B"/>
    <w:rsid w:val="00F409D0"/>
    <w:rsid w:val="00F41A44"/>
    <w:rsid w:val="00F4250F"/>
    <w:rsid w:val="00F43640"/>
    <w:rsid w:val="00F44CC1"/>
    <w:rsid w:val="00F458C6"/>
    <w:rsid w:val="00F45E75"/>
    <w:rsid w:val="00F468EB"/>
    <w:rsid w:val="00F50C89"/>
    <w:rsid w:val="00F5394A"/>
    <w:rsid w:val="00F53A2E"/>
    <w:rsid w:val="00F53AC0"/>
    <w:rsid w:val="00F53E06"/>
    <w:rsid w:val="00F568C2"/>
    <w:rsid w:val="00F575C4"/>
    <w:rsid w:val="00F6014C"/>
    <w:rsid w:val="00F6020C"/>
    <w:rsid w:val="00F603BD"/>
    <w:rsid w:val="00F6075F"/>
    <w:rsid w:val="00F61F0B"/>
    <w:rsid w:val="00F62E07"/>
    <w:rsid w:val="00F63010"/>
    <w:rsid w:val="00F63433"/>
    <w:rsid w:val="00F63CB2"/>
    <w:rsid w:val="00F64C32"/>
    <w:rsid w:val="00F6509D"/>
    <w:rsid w:val="00F65181"/>
    <w:rsid w:val="00F65200"/>
    <w:rsid w:val="00F65C14"/>
    <w:rsid w:val="00F6657D"/>
    <w:rsid w:val="00F66943"/>
    <w:rsid w:val="00F6750D"/>
    <w:rsid w:val="00F67609"/>
    <w:rsid w:val="00F67613"/>
    <w:rsid w:val="00F703D2"/>
    <w:rsid w:val="00F70802"/>
    <w:rsid w:val="00F7153D"/>
    <w:rsid w:val="00F71CC1"/>
    <w:rsid w:val="00F71EFE"/>
    <w:rsid w:val="00F72179"/>
    <w:rsid w:val="00F729D7"/>
    <w:rsid w:val="00F73DAA"/>
    <w:rsid w:val="00F73F6D"/>
    <w:rsid w:val="00F73FFD"/>
    <w:rsid w:val="00F741C6"/>
    <w:rsid w:val="00F742E6"/>
    <w:rsid w:val="00F74736"/>
    <w:rsid w:val="00F75270"/>
    <w:rsid w:val="00F758AE"/>
    <w:rsid w:val="00F75F15"/>
    <w:rsid w:val="00F7659D"/>
    <w:rsid w:val="00F765FE"/>
    <w:rsid w:val="00F769F9"/>
    <w:rsid w:val="00F77890"/>
    <w:rsid w:val="00F80361"/>
    <w:rsid w:val="00F808BD"/>
    <w:rsid w:val="00F80BDF"/>
    <w:rsid w:val="00F810CF"/>
    <w:rsid w:val="00F81220"/>
    <w:rsid w:val="00F82099"/>
    <w:rsid w:val="00F8237C"/>
    <w:rsid w:val="00F83720"/>
    <w:rsid w:val="00F84004"/>
    <w:rsid w:val="00F84335"/>
    <w:rsid w:val="00F843B1"/>
    <w:rsid w:val="00F8525B"/>
    <w:rsid w:val="00F85422"/>
    <w:rsid w:val="00F858A7"/>
    <w:rsid w:val="00F86CE3"/>
    <w:rsid w:val="00F86D7F"/>
    <w:rsid w:val="00F90177"/>
    <w:rsid w:val="00F9043D"/>
    <w:rsid w:val="00F90597"/>
    <w:rsid w:val="00F92C25"/>
    <w:rsid w:val="00F92CCC"/>
    <w:rsid w:val="00F93289"/>
    <w:rsid w:val="00F93368"/>
    <w:rsid w:val="00F93F31"/>
    <w:rsid w:val="00F949EC"/>
    <w:rsid w:val="00F94EB3"/>
    <w:rsid w:val="00F95A91"/>
    <w:rsid w:val="00F96E71"/>
    <w:rsid w:val="00F97349"/>
    <w:rsid w:val="00FA1A45"/>
    <w:rsid w:val="00FA29F2"/>
    <w:rsid w:val="00FA2B1D"/>
    <w:rsid w:val="00FA2DFF"/>
    <w:rsid w:val="00FA332E"/>
    <w:rsid w:val="00FA3564"/>
    <w:rsid w:val="00FA3BB1"/>
    <w:rsid w:val="00FA4827"/>
    <w:rsid w:val="00FA53D4"/>
    <w:rsid w:val="00FA55F7"/>
    <w:rsid w:val="00FA573F"/>
    <w:rsid w:val="00FA6176"/>
    <w:rsid w:val="00FA6606"/>
    <w:rsid w:val="00FA6A70"/>
    <w:rsid w:val="00FA7175"/>
    <w:rsid w:val="00FA7CCE"/>
    <w:rsid w:val="00FA7D1D"/>
    <w:rsid w:val="00FB18AD"/>
    <w:rsid w:val="00FB1A80"/>
    <w:rsid w:val="00FB1E5F"/>
    <w:rsid w:val="00FB2015"/>
    <w:rsid w:val="00FB2CBC"/>
    <w:rsid w:val="00FB3067"/>
    <w:rsid w:val="00FB3247"/>
    <w:rsid w:val="00FB3B66"/>
    <w:rsid w:val="00FB3E69"/>
    <w:rsid w:val="00FB3F96"/>
    <w:rsid w:val="00FB453C"/>
    <w:rsid w:val="00FB50AE"/>
    <w:rsid w:val="00FB5DAA"/>
    <w:rsid w:val="00FB6AC0"/>
    <w:rsid w:val="00FB7A4A"/>
    <w:rsid w:val="00FB7E98"/>
    <w:rsid w:val="00FC1DA4"/>
    <w:rsid w:val="00FC1FAD"/>
    <w:rsid w:val="00FC29CB"/>
    <w:rsid w:val="00FC2F5B"/>
    <w:rsid w:val="00FC2FA6"/>
    <w:rsid w:val="00FC33E1"/>
    <w:rsid w:val="00FC3EFC"/>
    <w:rsid w:val="00FC4DF4"/>
    <w:rsid w:val="00FC4EC3"/>
    <w:rsid w:val="00FC549F"/>
    <w:rsid w:val="00FC580F"/>
    <w:rsid w:val="00FC5BDB"/>
    <w:rsid w:val="00FC641C"/>
    <w:rsid w:val="00FD0563"/>
    <w:rsid w:val="00FD1022"/>
    <w:rsid w:val="00FD1929"/>
    <w:rsid w:val="00FD1BB4"/>
    <w:rsid w:val="00FD27A1"/>
    <w:rsid w:val="00FD2D86"/>
    <w:rsid w:val="00FD31DB"/>
    <w:rsid w:val="00FD41EF"/>
    <w:rsid w:val="00FD4BDA"/>
    <w:rsid w:val="00FD556C"/>
    <w:rsid w:val="00FD55B8"/>
    <w:rsid w:val="00FD5667"/>
    <w:rsid w:val="00FD6439"/>
    <w:rsid w:val="00FD64CF"/>
    <w:rsid w:val="00FD729C"/>
    <w:rsid w:val="00FD767D"/>
    <w:rsid w:val="00FE0AE3"/>
    <w:rsid w:val="00FE0B91"/>
    <w:rsid w:val="00FE2419"/>
    <w:rsid w:val="00FE258A"/>
    <w:rsid w:val="00FE2DC3"/>
    <w:rsid w:val="00FE2DC6"/>
    <w:rsid w:val="00FE39F7"/>
    <w:rsid w:val="00FE4425"/>
    <w:rsid w:val="00FE4A40"/>
    <w:rsid w:val="00FE4B42"/>
    <w:rsid w:val="00FE761B"/>
    <w:rsid w:val="00FF04E8"/>
    <w:rsid w:val="00FF09EA"/>
    <w:rsid w:val="00FF172E"/>
    <w:rsid w:val="00FF1782"/>
    <w:rsid w:val="00FF1BE5"/>
    <w:rsid w:val="00FF1D13"/>
    <w:rsid w:val="00FF261E"/>
    <w:rsid w:val="00FF2EC3"/>
    <w:rsid w:val="00FF2EF7"/>
    <w:rsid w:val="00FF3907"/>
    <w:rsid w:val="00FF463C"/>
    <w:rsid w:val="00FF4B12"/>
    <w:rsid w:val="00FF5B52"/>
    <w:rsid w:val="00FF652D"/>
    <w:rsid w:val="00FF65E1"/>
    <w:rsid w:val="00FF6D34"/>
    <w:rsid w:val="00FF6D51"/>
    <w:rsid w:val="00FF70CF"/>
    <w:rsid w:val="00FF70D7"/>
    <w:rsid w:val="00FF7218"/>
    <w:rsid w:val="00FF7615"/>
    <w:rsid w:val="01833556"/>
    <w:rsid w:val="02C5A2E8"/>
    <w:rsid w:val="0883FC79"/>
    <w:rsid w:val="0946F11B"/>
    <w:rsid w:val="0A4E3839"/>
    <w:rsid w:val="0AC9A08D"/>
    <w:rsid w:val="0AEB4160"/>
    <w:rsid w:val="0BDC31F3"/>
    <w:rsid w:val="0CB2F0CA"/>
    <w:rsid w:val="0D9FE1CE"/>
    <w:rsid w:val="0E8B7275"/>
    <w:rsid w:val="10F98E61"/>
    <w:rsid w:val="117073FE"/>
    <w:rsid w:val="12BDD35E"/>
    <w:rsid w:val="142783EB"/>
    <w:rsid w:val="15AB6F62"/>
    <w:rsid w:val="17EEA0A2"/>
    <w:rsid w:val="1A8E5C82"/>
    <w:rsid w:val="1B6C67C5"/>
    <w:rsid w:val="1FE831E3"/>
    <w:rsid w:val="23221FB2"/>
    <w:rsid w:val="2426A435"/>
    <w:rsid w:val="2492EC4E"/>
    <w:rsid w:val="2C19EE48"/>
    <w:rsid w:val="2C65B818"/>
    <w:rsid w:val="2C71B0D4"/>
    <w:rsid w:val="2F0316C7"/>
    <w:rsid w:val="2F5DECDF"/>
    <w:rsid w:val="2F7E2671"/>
    <w:rsid w:val="2FBE1005"/>
    <w:rsid w:val="30A38C34"/>
    <w:rsid w:val="32A87FF9"/>
    <w:rsid w:val="39B2ABC9"/>
    <w:rsid w:val="3AFFC777"/>
    <w:rsid w:val="3C866091"/>
    <w:rsid w:val="3C9906CA"/>
    <w:rsid w:val="3CF425D5"/>
    <w:rsid w:val="3D3192B2"/>
    <w:rsid w:val="3EBB8C7F"/>
    <w:rsid w:val="408A42A7"/>
    <w:rsid w:val="4141B483"/>
    <w:rsid w:val="41A66FCC"/>
    <w:rsid w:val="473D7373"/>
    <w:rsid w:val="4935EA36"/>
    <w:rsid w:val="4B618593"/>
    <w:rsid w:val="4D1B6C8A"/>
    <w:rsid w:val="4D50277B"/>
    <w:rsid w:val="4D735857"/>
    <w:rsid w:val="51BC8729"/>
    <w:rsid w:val="5423BF03"/>
    <w:rsid w:val="54B24D21"/>
    <w:rsid w:val="589FC60A"/>
    <w:rsid w:val="58F8F39C"/>
    <w:rsid w:val="5ABE7D9C"/>
    <w:rsid w:val="5BC03460"/>
    <w:rsid w:val="5FAB3C86"/>
    <w:rsid w:val="6066E37F"/>
    <w:rsid w:val="619F20EF"/>
    <w:rsid w:val="61B005D1"/>
    <w:rsid w:val="67E02791"/>
    <w:rsid w:val="68884543"/>
    <w:rsid w:val="6907F1E8"/>
    <w:rsid w:val="69953EF3"/>
    <w:rsid w:val="6AE43DDA"/>
    <w:rsid w:val="6FA7424C"/>
    <w:rsid w:val="753A1F4D"/>
    <w:rsid w:val="76CB5E78"/>
    <w:rsid w:val="7A1ED3CC"/>
    <w:rsid w:val="7A2362D2"/>
    <w:rsid w:val="7AFE095F"/>
    <w:rsid w:val="7C20FB32"/>
    <w:rsid w:val="7CB5A3CC"/>
    <w:rsid w:val="7CD9A73E"/>
    <w:rsid w:val="7DDD0FAF"/>
  </w:rsids>
  <w:docVars>
    <w:docVar w:name="dspoo" w:val="False"/>
    <w:docVar w:name="notmodified" w:val="True"/>
    <w:docVar w:name="repetitions" w:val="0"/>
    <w:docVar w:name="stylepaneshow" w:val="True"/>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6F36D5"/>
  <w15:chartTrackingRefBased/>
  <w15:docId w15:val="{5DE669EA-F2DE-40EE-A86A-BD8B66CA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0F319C"/>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26"/>
      </w:numPr>
    </w:pPr>
  </w:style>
  <w:style w:type="paragraph" w:customStyle="1" w:styleId="ListAlpha2">
    <w:name w:val="List Alpha 2"/>
    <w:basedOn w:val="List2"/>
    <w:qFormat/>
    <w:rsid w:val="00E936F6"/>
    <w:pPr>
      <w:numPr>
        <w:ilvl w:val="0"/>
        <w:numId w:val="27"/>
      </w:numPr>
      <w:spacing w:after="80"/>
      <w:contextualSpacing w:val="0"/>
    </w:pPr>
  </w:style>
  <w:style w:type="paragraph" w:customStyle="1" w:styleId="ListAlpha3">
    <w:name w:val="List Alpha 3"/>
    <w:basedOn w:val="List3"/>
    <w:qFormat/>
    <w:rsid w:val="006764B4"/>
    <w:pPr>
      <w:numPr>
        <w:ilvl w:val="0"/>
        <w:numId w:val="28"/>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1"/>
      </w:numPr>
      <w:spacing w:after="0"/>
    </w:pPr>
  </w:style>
  <w:style w:type="paragraph" w:customStyle="1" w:styleId="Outline3">
    <w:name w:val="Outline 3"/>
    <w:basedOn w:val="List3"/>
    <w:semiHidden/>
    <w:rsid w:val="00B36B45"/>
    <w:pPr>
      <w:numPr>
        <w:numId w:val="21"/>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25"/>
      </w:numPr>
    </w:pPr>
  </w:style>
  <w:style w:type="paragraph" w:customStyle="1" w:styleId="SidebarListNumber">
    <w:name w:val="Sidebar List Number"/>
    <w:basedOn w:val="Sidebar"/>
    <w:semiHidden/>
    <w:rsid w:val="00F8237C"/>
    <w:pPr>
      <w:numPr>
        <w:numId w:val="24"/>
      </w:numPr>
      <w:adjustRightInd w:val="0"/>
      <w:spacing w:line="264" w:lineRule="auto"/>
    </w:pPr>
  </w:style>
  <w:style w:type="paragraph" w:customStyle="1" w:styleId="TableListBullet2">
    <w:name w:val="Table List Bullet 2"/>
    <w:basedOn w:val="TableListBullet"/>
    <w:semiHidden/>
    <w:rsid w:val="00B36B45"/>
    <w:pPr>
      <w:numPr>
        <w:numId w:val="22"/>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3"/>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SChar">
    <w:name w:val="NormalSS Char"/>
    <w:basedOn w:val="DefaultParagraphFont"/>
    <w:link w:val="NormalSS"/>
    <w:semiHidden/>
    <w:locked/>
    <w:rsid w:val="000F319C"/>
    <w:rPr>
      <w:rFonts w:ascii="Times New Roman" w:hAnsi="Times New Roman" w:eastAsiaTheme="minorEastAsia" w:cs="Times New Roman"/>
    </w:rPr>
  </w:style>
  <w:style w:type="paragraph" w:customStyle="1" w:styleId="NormalSS">
    <w:name w:val="NormalSS"/>
    <w:basedOn w:val="Normal"/>
    <w:link w:val="NormalSSChar"/>
    <w:semiHidden/>
    <w:rsid w:val="000F319C"/>
    <w:pPr>
      <w:spacing w:after="240" w:line="240" w:lineRule="auto"/>
      <w:ind w:firstLine="360"/>
    </w:pPr>
    <w:rPr>
      <w:rFonts w:ascii="Times New Roman" w:hAnsi="Times New Roman" w:eastAsiaTheme="minorEastAsia" w:cs="Times New Roman"/>
    </w:rPr>
  </w:style>
  <w:style w:type="character" w:customStyle="1" w:styleId="cf01">
    <w:name w:val="cf01"/>
    <w:basedOn w:val="DefaultParagraphFont"/>
    <w:rsid w:val="00087C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e774b4-c9d4-4a8f-80fc-e2982472d72a">
      <Terms xmlns="http://schemas.microsoft.com/office/infopath/2007/PartnerControls"/>
    </lcf76f155ced4ddcb4097134ff3c332f>
    <TaxCatchAll xmlns="a2d2812d-be11-456f-89bb-f2744f6d5ca3" xsi:nil="true"/>
    <Access xmlns="fce774b4-c9d4-4a8f-80fc-e2982472d72a" xsi:nil="true"/>
    <Notes xmlns="fce774b4-c9d4-4a8f-80fc-e2982472d72a" xsi:nil="true"/>
    <non_x002d_OPREaccess xmlns="fce774b4-c9d4-4a8f-80fc-e2982472d72a" xsi:nil="true"/>
    <Access0 xmlns="fce774b4-c9d4-4a8f-80fc-e2982472d7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3905F4-39F5-4ADF-B7A7-585FD51A5FF4}">
  <ds:schemaRefs>
    <ds:schemaRef ds:uri="http://schemas.openxmlformats.org/officeDocument/2006/bibliography"/>
  </ds:schemaRefs>
</ds:datastoreItem>
</file>

<file path=customXml/itemProps3.xml><?xml version="1.0" encoding="utf-8"?>
<ds:datastoreItem xmlns:ds="http://schemas.openxmlformats.org/officeDocument/2006/customXml" ds:itemID="{A84B4102-38F0-4085-9CDE-4C26EDA4E2BC}">
  <ds:schemaRefs>
    <ds:schemaRef ds:uri="31b85111-6959-4972-8aad-55d48e0a7c02"/>
    <ds:schemaRef ds:uri="http://purl.org/dc/elements/1.1/"/>
    <ds:schemaRef ds:uri="http://schemas.microsoft.com/office/2006/documentManagement/types"/>
    <ds:schemaRef ds:uri="http://purl.org/dc/dcmitype/"/>
    <ds:schemaRef ds:uri="http://schemas.openxmlformats.org/package/2006/metadata/core-properties"/>
    <ds:schemaRef ds:uri="9f00d742-f3d0-4c1a-858b-7eeca7d26255"/>
    <ds:schemaRef ds:uri="http://schemas.microsoft.com/office/infopath/2007/PartnerControls"/>
    <ds:schemaRef ds:uri="http://schemas.microsoft.com/office/2006/metadata/properties"/>
    <ds:schemaRef ds:uri="http://www.w3.org/XML/1998/namespace"/>
    <ds:schemaRef ds:uri="http://purl.org/dc/terms/"/>
    <ds:schemaRef ds:uri="fce774b4-c9d4-4a8f-80fc-e2982472d72a"/>
    <ds:schemaRef ds:uri="a2d2812d-be11-456f-89bb-f2744f6d5ca3"/>
  </ds:schemaRefs>
</ds:datastoreItem>
</file>

<file path=customXml/itemProps4.xml><?xml version="1.0" encoding="utf-8"?>
<ds:datastoreItem xmlns:ds="http://schemas.openxmlformats.org/officeDocument/2006/customXml" ds:itemID="{35A2404A-3989-4629-B0A0-28A47EA49AA0}">
  <ds:schemaRefs>
    <ds:schemaRef ds:uri="http://schemas.microsoft.com/sharepoint/v3/contenttype/forms"/>
  </ds:schemaRefs>
</ds:datastoreItem>
</file>

<file path=customXml/itemProps5.xml><?xml version="1.0" encoding="utf-8"?>
<ds:datastoreItem xmlns:ds="http://schemas.openxmlformats.org/officeDocument/2006/customXml" ds:itemID="{BACBFB42-4BAF-4B92-9A71-A15CF39A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4</Pages>
  <Words>1629</Words>
  <Characters>9291</Characters>
  <Application>Microsoft Office Word</Application>
  <DocSecurity>0</DocSecurity>
  <Lines>77</Lines>
  <Paragraphs>21</Paragraphs>
  <ScaleCrop>false</ScaleCrop>
  <Company>Mathematica</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Josefina Gemignani</dc:creator>
  <cp:keywords>report</cp:keywords>
  <cp:lastModifiedBy>ACF PRA</cp:lastModifiedBy>
  <cp:revision>2</cp:revision>
  <cp:lastPrinted>2020-09-12T17:32:00Z</cp:lastPrinted>
  <dcterms:created xsi:type="dcterms:W3CDTF">2024-09-19T13:34:00Z</dcterms:created>
  <dcterms:modified xsi:type="dcterms:W3CDTF">2024-09-19T13:34:00Z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