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9868" w14:textId="77777777" w:rsidR="00841359" w:rsidRPr="00F20205" w:rsidRDefault="006173F5" w:rsidP="00841359">
      <w:pPr>
        <w:jc w:val="center"/>
        <w:rPr>
          <w:rFonts w:asciiTheme="minorHAnsi" w:hAnsiTheme="minorHAnsi" w:cstheme="minorHAnsi"/>
          <w:sz w:val="22"/>
          <w:szCs w:val="22"/>
        </w:rPr>
      </w:pPr>
      <w:r w:rsidRPr="006173F5">
        <w:rPr>
          <w:noProof/>
        </w:rPr>
        <w:drawing>
          <wp:anchor distT="0" distB="0" distL="114300" distR="114300" simplePos="0" relativeHeight="251651072" behindDoc="0" locked="0" layoutInCell="1" allowOverlap="1" wp14:anchorId="460F13B7" wp14:editId="4B74320A">
            <wp:simplePos x="0" y="0"/>
            <wp:positionH relativeFrom="column">
              <wp:posOffset>5029200</wp:posOffset>
            </wp:positionH>
            <wp:positionV relativeFrom="paragraph">
              <wp:posOffset>52094</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E7394" w:rsidRPr="00F20205">
        <w:rPr>
          <w:rFonts w:asciiTheme="minorHAnsi" w:hAnsiTheme="minorHAnsi" w:cstheme="minorHAnsi"/>
          <w:noProof/>
          <w:sz w:val="22"/>
          <w:szCs w:val="22"/>
        </w:rPr>
        <w:drawing>
          <wp:anchor distT="0" distB="0" distL="114300" distR="114300" simplePos="0" relativeHeight="251644928" behindDoc="0" locked="0" layoutInCell="1" allowOverlap="1" wp14:anchorId="43B08C50" wp14:editId="6703BB5E">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cstheme="minorHAnsi"/>
          <w:sz w:val="22"/>
          <w:szCs w:val="22"/>
        </w:rPr>
        <w:t>U.S. Department of Labor</w:t>
      </w:r>
    </w:p>
    <w:p w14:paraId="1D27A96C" w14:textId="77777777"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14:paraId="159B4D55" w14:textId="77777777"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14:paraId="01F27918" w14:textId="77777777"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14:paraId="4E1C3E92" w14:textId="77777777"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14:paraId="2C99515E" w14:textId="77777777"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4"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4"/>
      <w:r w:rsidRPr="00FE36A8">
        <w:rPr>
          <w:rFonts w:asciiTheme="minorHAnsi" w:hAnsiTheme="minorHAnsi"/>
          <w:sz w:val="18"/>
          <w:szCs w:val="18"/>
        </w:rPr>
        <w:t xml:space="preserve"> </w:t>
      </w:r>
    </w:p>
    <w:p w14:paraId="10D343F7" w14:textId="492D5D4D" w:rsidR="00841359" w:rsidRPr="00F20205" w:rsidRDefault="00DB0BE1" w:rsidP="00C65D21">
      <w:pPr>
        <w:ind w:left="720" w:right="720"/>
        <w:rPr>
          <w:rFonts w:asciiTheme="minorHAnsi" w:hAnsiTheme="minorHAnsi"/>
          <w:sz w:val="22"/>
          <w:szCs w:val="22"/>
        </w:rPr>
      </w:pPr>
      <w:r>
        <w:rPr>
          <w:rFonts w:asciiTheme="minorHAnsi" w:hAnsiTheme="minorHAnsi"/>
          <w:noProof/>
          <w:sz w:val="22"/>
          <w:szCs w:val="22"/>
        </w:rPr>
        <w:pict w14:anchorId="1537EAFB">
          <v:shapetype id="_x0000_t32" coordsize="21600,21600" o:spt="32" o:oned="t" path="m,l21600,21600e" filled="f">
            <v:path arrowok="t" fillok="f" o:connecttype="none"/>
            <o:lock v:ext="edit" shapetype="t"/>
          </v:shapetype>
          <v:shape id="_x0000_s1088" type="#_x0000_t32" style="position:absolute;left:0;text-align:left;margin-left:37.5pt;margin-top:1.45pt;width:471.75pt;height:0;z-index:251653120"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March 4, 2025</w:t>
      </w:r>
      <w:r w:rsidR="00CE5000" w:rsidRPr="00F20205">
        <w:rPr>
          <w:rFonts w:asciiTheme="minorHAnsi" w:hAnsiTheme="minorHAnsi"/>
          <w:sz w:val="22"/>
          <w:szCs w:val="22"/>
        </w:rPr>
        <w:fldChar w:fldCharType="end"/>
      </w:r>
    </w:p>
    <w:p w14:paraId="13E312C8" w14:textId="77777777" w:rsidR="00841359" w:rsidRPr="00F20205" w:rsidRDefault="00841359" w:rsidP="00C65D21">
      <w:pPr>
        <w:ind w:left="720" w:right="720"/>
        <w:rPr>
          <w:rFonts w:asciiTheme="minorHAnsi" w:hAnsiTheme="minorHAnsi"/>
          <w:sz w:val="22"/>
          <w:szCs w:val="22"/>
        </w:rPr>
      </w:pPr>
    </w:p>
    <w:p w14:paraId="0954310A" w14:textId="77777777" w:rsidR="00CE7394" w:rsidRPr="00F20205" w:rsidRDefault="00CE7394" w:rsidP="00C65D21">
      <w:pPr>
        <w:ind w:left="720" w:right="720"/>
        <w:rPr>
          <w:rFonts w:asciiTheme="minorHAnsi" w:hAnsiTheme="minorHAnsi"/>
          <w:sz w:val="22"/>
          <w:szCs w:val="22"/>
        </w:rPr>
      </w:pPr>
    </w:p>
    <w:bookmarkStart w:id="5" w:name="contact"/>
    <w:p w14:paraId="7DEA10D0"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5"/>
    </w:p>
    <w:bookmarkStart w:id="6" w:name="Con_Firm"/>
    <w:p w14:paraId="17940702"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6"/>
    </w:p>
    <w:bookmarkStart w:id="7" w:name="Con_Address"/>
    <w:p w14:paraId="24DD8C8E"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7"/>
    </w:p>
    <w:bookmarkStart w:id="8" w:name="Con_City"/>
    <w:p w14:paraId="6265D93C" w14:textId="77777777"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8"/>
      <w:r w:rsidR="00841359" w:rsidRPr="00F20205">
        <w:rPr>
          <w:rFonts w:asciiTheme="minorHAnsi" w:hAnsiTheme="minorHAnsi"/>
          <w:sz w:val="22"/>
          <w:szCs w:val="22"/>
        </w:rPr>
        <w:t xml:space="preserve">, </w:t>
      </w:r>
      <w:bookmarkStart w:id="9"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9"/>
      <w:r w:rsidR="00841359" w:rsidRPr="00F20205">
        <w:rPr>
          <w:rFonts w:asciiTheme="minorHAnsi" w:hAnsiTheme="minorHAnsi"/>
          <w:sz w:val="22"/>
          <w:szCs w:val="22"/>
        </w:rPr>
        <w:t xml:space="preserve">  </w:t>
      </w:r>
      <w:bookmarkStart w:id="10"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0"/>
    </w:p>
    <w:p w14:paraId="784BAEBB" w14:textId="77777777" w:rsidR="00841359" w:rsidRPr="00F20205" w:rsidRDefault="00841359" w:rsidP="00C65D21">
      <w:pPr>
        <w:ind w:left="720" w:right="720"/>
        <w:rPr>
          <w:rFonts w:asciiTheme="minorHAnsi" w:hAnsiTheme="minorHAnsi"/>
          <w:sz w:val="22"/>
          <w:szCs w:val="22"/>
        </w:rPr>
      </w:pPr>
    </w:p>
    <w:p w14:paraId="0A7B3745" w14:textId="77777777" w:rsidR="003E5844" w:rsidRPr="00F20205" w:rsidRDefault="003E5844" w:rsidP="00C65D21">
      <w:pPr>
        <w:ind w:left="720" w:right="720"/>
        <w:rPr>
          <w:rFonts w:asciiTheme="minorHAnsi" w:hAnsiTheme="minorHAnsi"/>
          <w:sz w:val="22"/>
          <w:szCs w:val="22"/>
        </w:rPr>
      </w:pPr>
    </w:p>
    <w:p w14:paraId="340404F2"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1"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1"/>
      <w:r w:rsidRPr="00F20205">
        <w:rPr>
          <w:rFonts w:asciiTheme="minorHAnsi" w:hAnsiTheme="minorHAnsi"/>
          <w:sz w:val="22"/>
          <w:szCs w:val="22"/>
        </w:rPr>
        <w:t xml:space="preserve"> </w:t>
      </w:r>
      <w:bookmarkStart w:id="12"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2"/>
      <w:r w:rsidRPr="00F20205">
        <w:rPr>
          <w:rFonts w:asciiTheme="minorHAnsi" w:hAnsiTheme="minorHAnsi"/>
          <w:sz w:val="22"/>
          <w:szCs w:val="22"/>
        </w:rPr>
        <w:t>:</w:t>
      </w:r>
    </w:p>
    <w:p w14:paraId="193E7835" w14:textId="77777777" w:rsidR="00841359" w:rsidRPr="00F20205" w:rsidRDefault="00841359" w:rsidP="00C65D21">
      <w:pPr>
        <w:ind w:left="720" w:right="720"/>
        <w:rPr>
          <w:rFonts w:asciiTheme="minorHAnsi" w:hAnsiTheme="minorHAnsi"/>
          <w:sz w:val="22"/>
          <w:szCs w:val="22"/>
        </w:rPr>
      </w:pPr>
    </w:p>
    <w:p w14:paraId="0C9636E4"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14:paraId="79C46DB1" w14:textId="77777777"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14:paraId="514C6187" w14:textId="77777777" w:rsidTr="009B6496">
        <w:tc>
          <w:tcPr>
            <w:tcW w:w="6030" w:type="dxa"/>
          </w:tcPr>
          <w:p w14:paraId="7FB10739" w14:textId="77777777"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14:paraId="456F1383" w14:textId="77777777"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3"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3"/>
          </w:p>
        </w:tc>
      </w:tr>
      <w:tr w:rsidR="00841359" w:rsidRPr="00F20205" w14:paraId="3AA75564" w14:textId="77777777" w:rsidTr="009B6496">
        <w:tc>
          <w:tcPr>
            <w:tcW w:w="6030" w:type="dxa"/>
          </w:tcPr>
          <w:p w14:paraId="7A46692E" w14:textId="77777777"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14:paraId="7A3E148D" w14:textId="77777777"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4"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4"/>
          </w:p>
        </w:tc>
      </w:tr>
    </w:tbl>
    <w:p w14:paraId="4083B405" w14:textId="77777777" w:rsidR="00841359" w:rsidRPr="00F20205" w:rsidRDefault="00841359" w:rsidP="00C65D21">
      <w:pPr>
        <w:ind w:left="720" w:right="720"/>
        <w:rPr>
          <w:rFonts w:asciiTheme="minorHAnsi" w:hAnsiTheme="minorHAnsi"/>
          <w:sz w:val="22"/>
          <w:szCs w:val="22"/>
        </w:rPr>
      </w:pPr>
    </w:p>
    <w:p w14:paraId="179E03BA" w14:textId="77777777"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14:paraId="2401BD3B"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14:paraId="71C53EEC"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14:paraId="370BD04E" w14:textId="77777777"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14:paraId="5B4321D1" w14:textId="77777777" w:rsidR="00841359" w:rsidRPr="00F20205" w:rsidRDefault="00841359" w:rsidP="00C65D21">
      <w:pPr>
        <w:ind w:left="720" w:right="720"/>
        <w:rPr>
          <w:rFonts w:asciiTheme="minorHAnsi" w:hAnsiTheme="minorHAnsi"/>
          <w:sz w:val="22"/>
          <w:szCs w:val="22"/>
        </w:rPr>
      </w:pPr>
    </w:p>
    <w:p w14:paraId="397534D4" w14:textId="77777777" w:rsidR="00FE1C73" w:rsidRPr="00FE1C73" w:rsidRDefault="00FE1C73" w:rsidP="00FE1C73">
      <w:pPr>
        <w:ind w:left="720" w:right="720"/>
        <w:rPr>
          <w:rFonts w:asciiTheme="minorHAnsi" w:hAnsiTheme="minorHAnsi"/>
          <w:sz w:val="22"/>
          <w:szCs w:val="22"/>
        </w:rPr>
      </w:pPr>
      <w:r w:rsidRPr="00FE1C73">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FE1C73">
        <w:rPr>
          <w:rFonts w:asciiTheme="minorHAnsi" w:hAnsiTheme="minorHAnsi"/>
          <w:b/>
          <w:sz w:val="22"/>
          <w:szCs w:val="22"/>
        </w:rPr>
        <w:t>hold the information in confidence</w:t>
      </w:r>
      <w:r w:rsidRPr="00FE1C73">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FE1C73">
        <w:rPr>
          <w:rFonts w:asciiTheme="minorHAnsi" w:hAnsiTheme="minorHAnsi"/>
          <w:b/>
          <w:sz w:val="22"/>
          <w:szCs w:val="22"/>
        </w:rPr>
        <w:t>will not be disclosed in identifiable form without your informed consent.</w:t>
      </w:r>
      <w:r w:rsidRPr="00FE1C73">
        <w:rPr>
          <w:rFonts w:asciiTheme="minorHAnsi" w:hAnsiTheme="minorHAnsi"/>
          <w:sz w:val="22"/>
          <w:szCs w:val="22"/>
        </w:rPr>
        <w:t xml:space="preserve">  </w:t>
      </w:r>
    </w:p>
    <w:p w14:paraId="6078840D" w14:textId="77777777" w:rsidR="00841359" w:rsidRPr="00F20205" w:rsidRDefault="00841359" w:rsidP="00C65D21">
      <w:pPr>
        <w:ind w:left="720" w:right="720"/>
        <w:rPr>
          <w:rFonts w:asciiTheme="minorHAnsi" w:hAnsiTheme="minorHAnsi"/>
          <w:sz w:val="22"/>
          <w:szCs w:val="22"/>
        </w:rPr>
      </w:pPr>
    </w:p>
    <w:p w14:paraId="0A6EDB2A"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14:paraId="59DA9813" w14:textId="77777777" w:rsidR="00841359" w:rsidRPr="00F20205" w:rsidRDefault="00841359" w:rsidP="00C65D21">
      <w:pPr>
        <w:ind w:left="720" w:right="720"/>
        <w:rPr>
          <w:rFonts w:asciiTheme="minorHAnsi" w:hAnsiTheme="minorHAnsi"/>
          <w:sz w:val="22"/>
          <w:szCs w:val="22"/>
        </w:rPr>
      </w:pPr>
    </w:p>
    <w:p w14:paraId="3208E51F" w14:textId="77777777"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5" w:name="signature"/>
    <w:p w14:paraId="1A4AB666" w14:textId="77777777"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3F441C41" w14:textId="77777777"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6"/>
    </w:p>
    <w:p w14:paraId="32FCC21B" w14:textId="77777777" w:rsidR="00841359" w:rsidRPr="00A930DB" w:rsidRDefault="00841359" w:rsidP="00C65D21">
      <w:pPr>
        <w:ind w:left="720" w:right="720"/>
        <w:rPr>
          <w:rFonts w:asciiTheme="minorHAnsi" w:hAnsiTheme="minorHAnsi"/>
        </w:rPr>
      </w:pPr>
      <w:r w:rsidRPr="00F20205">
        <w:t>Data Collection Center Manager</w:t>
      </w:r>
    </w:p>
    <w:p w14:paraId="25AF4D24" w14:textId="77777777" w:rsidR="00841359" w:rsidRDefault="00841359" w:rsidP="00841359">
      <w:pPr>
        <w:rPr>
          <w:rFonts w:asciiTheme="minorHAnsi" w:hAnsiTheme="minorHAnsi"/>
          <w:szCs w:val="20"/>
        </w:rPr>
      </w:pPr>
      <w:r>
        <w:rPr>
          <w:rFonts w:asciiTheme="minorHAnsi" w:hAnsiTheme="minorHAnsi"/>
          <w:szCs w:val="20"/>
        </w:rPr>
        <w:br w:type="page"/>
      </w:r>
    </w:p>
    <w:p w14:paraId="512F34EB" w14:textId="77777777"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14:paraId="1CAF7A7B" w14:textId="77777777" w:rsidTr="00496218">
        <w:tc>
          <w:tcPr>
            <w:tcW w:w="5508" w:type="dxa"/>
          </w:tcPr>
          <w:p w14:paraId="1B0E0938" w14:textId="77777777" w:rsidR="00841359" w:rsidRPr="00BA4AF6" w:rsidRDefault="00DB0BE1"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1D3E4CE4">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144" filled="f">
                  <v:textbox style="mso-next-textbox:#_x0000_s1090">
                    <w:txbxContent>
                      <w:p w14:paraId="08157F9C" w14:textId="77777777"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14:paraId="048467C3" w14:textId="77777777"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number of </w:t>
            </w:r>
            <w:proofErr w:type="gramStart"/>
            <w:r w:rsidRPr="00BA4AF6">
              <w:rPr>
                <w:rFonts w:asciiTheme="minorHAnsi" w:hAnsiTheme="minorHAnsi"/>
                <w:color w:val="000000"/>
              </w:rPr>
              <w:t>persons</w:t>
            </w:r>
            <w:proofErr w:type="gramEnd"/>
            <w:r w:rsidRPr="00BA4AF6">
              <w:rPr>
                <w:rFonts w:asciiTheme="minorHAnsi" w:hAnsiTheme="minorHAnsi"/>
                <w:color w:val="000000"/>
              </w:rPr>
              <w:t xml:space="preserve">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14:paraId="0FE2D94F" w14:textId="77777777" w:rsidTr="003C3641">
              <w:tc>
                <w:tcPr>
                  <w:tcW w:w="2430" w:type="dxa"/>
                  <w:tcMar>
                    <w:left w:w="58" w:type="dxa"/>
                    <w:right w:w="0" w:type="dxa"/>
                  </w:tcMar>
                </w:tcPr>
                <w:p w14:paraId="668D6314" w14:textId="77777777"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14:paraId="591EDBCB" w14:textId="77777777"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14:paraId="16504664" w14:textId="77777777" w:rsidTr="003C3641">
              <w:trPr>
                <w:trHeight w:val="2762"/>
              </w:trPr>
              <w:tc>
                <w:tcPr>
                  <w:tcW w:w="2430" w:type="dxa"/>
                  <w:tcMar>
                    <w:left w:w="58" w:type="dxa"/>
                    <w:right w:w="0" w:type="dxa"/>
                  </w:tcMar>
                </w:tcPr>
                <w:p w14:paraId="0CB76805"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14:paraId="731E43C2"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14:paraId="6B1A4F4D"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14:paraId="6B61377A"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14:paraId="0B9A42ED"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14:paraId="38063E76"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14:paraId="62970FD4"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14:paraId="5847257C"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14:paraId="3C75EE59"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14:paraId="1345A02E"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14:paraId="711EC200"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14:paraId="44056A2B"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14:paraId="1EC6CA51"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w:t>
                  </w:r>
                  <w:proofErr w:type="gramStart"/>
                  <w:r w:rsidR="003C3641" w:rsidRPr="00B476C1">
                    <w:rPr>
                      <w:rFonts w:asciiTheme="minorHAnsi" w:hAnsiTheme="minorHAnsi"/>
                      <w:sz w:val="18"/>
                      <w:szCs w:val="18"/>
                    </w:rPr>
                    <w:t>entire</w:t>
                  </w:r>
                  <w:proofErr w:type="gramEnd"/>
                  <w:r w:rsidR="003C3641" w:rsidRPr="00B476C1">
                    <w:rPr>
                      <w:rFonts w:asciiTheme="minorHAnsi" w:hAnsiTheme="minorHAnsi"/>
                      <w:sz w:val="18"/>
                      <w:szCs w:val="18"/>
                    </w:rPr>
                    <w:t xml:space="preserve"> pay period</w:t>
                  </w:r>
                </w:p>
                <w:p w14:paraId="4B4C3EF8" w14:textId="77777777"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14:paraId="47189D1D" w14:textId="77777777"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14:paraId="20A9308A" w14:textId="77777777"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14:paraId="15B7D92E" w14:textId="77777777" w:rsidR="00841359" w:rsidRDefault="00841359" w:rsidP="00496218">
            <w:pPr>
              <w:ind w:left="144" w:hanging="144"/>
              <w:rPr>
                <w:rFonts w:asciiTheme="minorHAnsi" w:hAnsiTheme="minorHAnsi"/>
                <w:color w:val="000000"/>
              </w:rPr>
            </w:pPr>
            <w:r w:rsidRPr="00BA4AF6">
              <w:rPr>
                <w:rFonts w:asciiTheme="minorHAnsi" w:hAnsiTheme="minorHAnsi"/>
                <w:color w:val="000000"/>
              </w:rPr>
              <w:tab/>
            </w:r>
            <w:proofErr w:type="gramStart"/>
            <w:r w:rsidRPr="00BA4AF6">
              <w:rPr>
                <w:rFonts w:asciiTheme="minorHAnsi" w:hAnsiTheme="minorHAnsi"/>
                <w:color w:val="000000"/>
              </w:rPr>
              <w:t>Number</w:t>
            </w:r>
            <w:proofErr w:type="gramEnd"/>
            <w:r w:rsidRPr="00BA4AF6">
              <w:rPr>
                <w:rFonts w:asciiTheme="minorHAnsi" w:hAnsiTheme="minorHAnsi"/>
                <w:color w:val="000000"/>
              </w:rPr>
              <w:t xml:space="preserve">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49137248" w14:textId="77777777"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14:paraId="3F35D820" w14:textId="77777777" w:rsidTr="003C3641">
              <w:trPr>
                <w:cantSplit/>
              </w:trPr>
              <w:tc>
                <w:tcPr>
                  <w:tcW w:w="5000" w:type="pct"/>
                  <w:gridSpan w:val="7"/>
                  <w:shd w:val="clear" w:color="auto" w:fill="auto"/>
                  <w:vAlign w:val="center"/>
                </w:tcPr>
                <w:p w14:paraId="0A141352" w14:textId="77777777"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14:paraId="1AD7F7FB" w14:textId="77777777" w:rsidTr="003C3641">
              <w:trPr>
                <w:cantSplit/>
              </w:trPr>
              <w:tc>
                <w:tcPr>
                  <w:tcW w:w="5000" w:type="pct"/>
                  <w:gridSpan w:val="7"/>
                  <w:shd w:val="clear" w:color="auto" w:fill="auto"/>
                  <w:vAlign w:val="center"/>
                </w:tcPr>
                <w:p w14:paraId="0FB12B54" w14:textId="77777777"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14:paraId="09219AA8" w14:textId="77777777" w:rsidTr="003C3641">
              <w:trPr>
                <w:cantSplit/>
                <w:trHeight w:val="1538"/>
              </w:trPr>
              <w:tc>
                <w:tcPr>
                  <w:tcW w:w="1026" w:type="pct"/>
                  <w:shd w:val="clear" w:color="auto" w:fill="auto"/>
                  <w:tcMar>
                    <w:left w:w="29" w:type="dxa"/>
                    <w:right w:w="0" w:type="dxa"/>
                  </w:tcMar>
                </w:tcPr>
                <w:p w14:paraId="6A511014"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14:paraId="42E2BC70"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14:paraId="0F63E11E"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14:paraId="05BFF9DE"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14:paraId="30E17571" w14:textId="77777777"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14:paraId="546347F1" w14:textId="77777777"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14:paraId="7FCBC4DC"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14:paraId="474C23BB"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14:paraId="4F03A7DB"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14:paraId="5A4B5E1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14:paraId="18666B69"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14:paraId="2C334BB3"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14:paraId="46EBE07A"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14:paraId="620F88FA"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14:paraId="0906C4C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14:paraId="63B8A81D"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14:paraId="3E1650DA"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14:paraId="79289FBF"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14:paraId="26855973"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14:paraId="64C55C61"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14:paraId="0275D9A5"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14:paraId="7E2B51B3"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14:paraId="5EEA3A29"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14:paraId="5AC62AA8"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14:paraId="7F5F6138" w14:textId="77777777"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14:paraId="77A991B9" w14:textId="77777777" w:rsidTr="003C3641">
              <w:trPr>
                <w:cantSplit/>
                <w:trHeight w:val="376"/>
              </w:trPr>
              <w:tc>
                <w:tcPr>
                  <w:tcW w:w="5000" w:type="pct"/>
                  <w:gridSpan w:val="7"/>
                  <w:shd w:val="clear" w:color="auto" w:fill="auto"/>
                  <w:vAlign w:val="center"/>
                </w:tcPr>
                <w:p w14:paraId="6936D580" w14:textId="77777777"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14:paraId="5C512D81" w14:textId="77777777" w:rsidTr="003C3641">
              <w:trPr>
                <w:cantSplit/>
                <w:trHeight w:val="165"/>
              </w:trPr>
              <w:tc>
                <w:tcPr>
                  <w:tcW w:w="1365" w:type="pct"/>
                  <w:gridSpan w:val="2"/>
                  <w:shd w:val="clear" w:color="auto" w:fill="auto"/>
                  <w:tcMar>
                    <w:left w:w="29" w:type="dxa"/>
                    <w:right w:w="0" w:type="dxa"/>
                  </w:tcMar>
                </w:tcPr>
                <w:p w14:paraId="3F485A92"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14:paraId="55C77053"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14:paraId="5F2CFF76" w14:textId="77777777"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14:paraId="3A796C5D" w14:textId="77777777" w:rsidTr="003C3641">
              <w:trPr>
                <w:cantSplit/>
              </w:trPr>
              <w:tc>
                <w:tcPr>
                  <w:tcW w:w="5000" w:type="pct"/>
                  <w:gridSpan w:val="7"/>
                  <w:shd w:val="clear" w:color="auto" w:fill="auto"/>
                  <w:vAlign w:val="center"/>
                </w:tcPr>
                <w:p w14:paraId="314B8D53" w14:textId="77777777"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14:paraId="0158E321" w14:textId="77777777" w:rsidTr="003C3641">
              <w:trPr>
                <w:cantSplit/>
                <w:trHeight w:val="951"/>
              </w:trPr>
              <w:tc>
                <w:tcPr>
                  <w:tcW w:w="1365" w:type="pct"/>
                  <w:gridSpan w:val="2"/>
                  <w:shd w:val="clear" w:color="auto" w:fill="auto"/>
                  <w:tcMar>
                    <w:left w:w="29" w:type="dxa"/>
                  </w:tcMar>
                </w:tcPr>
                <w:p w14:paraId="5F3F0300"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14:paraId="0F630154"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14:paraId="64369D53"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14:paraId="1E3E60A1"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14:paraId="5A0DD468"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14:paraId="5F9A8467"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14:paraId="45D64F77"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14:paraId="49B35F39" w14:textId="77777777"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14:paraId="4A0E1F29" w14:textId="77777777" w:rsidR="00841359" w:rsidRDefault="00DB0BE1" w:rsidP="00496218">
            <w:pPr>
              <w:ind w:left="144" w:right="-144" w:hanging="144"/>
              <w:rPr>
                <w:rFonts w:asciiTheme="minorHAnsi" w:hAnsiTheme="minorHAnsi"/>
                <w:b/>
                <w:color w:val="000000"/>
                <w:sz w:val="24"/>
              </w:rPr>
            </w:pPr>
            <w:r>
              <w:rPr>
                <w:rFonts w:asciiTheme="minorHAnsi" w:hAnsiTheme="minorHAnsi"/>
                <w:noProof/>
                <w:sz w:val="16"/>
                <w:szCs w:val="16"/>
              </w:rPr>
              <w:pict w14:anchorId="7A189905">
                <v:shape id="_x0000_s1091" type="#_x0000_t202" style="position:absolute;left:0;text-align:left;margin-left:-2pt;margin-top:11.8pt;width:51.05pt;height:18pt;z-index:251655168;mso-position-horizontal-relative:text;mso-position-vertical-relative:text" filled="f">
                  <v:textbox style="mso-next-textbox:#_x0000_s1091">
                    <w:txbxContent>
                      <w:p w14:paraId="4D981E25" w14:textId="77777777" w:rsidR="003A6B5F" w:rsidRDefault="003A6B5F" w:rsidP="00841359"/>
                    </w:txbxContent>
                  </v:textbox>
                </v:shape>
              </w:pict>
            </w:r>
          </w:p>
          <w:p w14:paraId="1ACE4E40" w14:textId="77777777"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779CB0D5" w14:textId="77777777" w:rsidR="00841359" w:rsidRDefault="00841359" w:rsidP="00496218">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14:paraId="5138D570" w14:textId="77777777" w:rsidR="00841359" w:rsidRDefault="00841359" w:rsidP="00496218">
            <w:pPr>
              <w:ind w:left="180" w:right="-144"/>
              <w:rPr>
                <w:rFonts w:asciiTheme="minorHAnsi" w:hAnsiTheme="minorHAnsi"/>
                <w:color w:val="000000"/>
              </w:rPr>
            </w:pPr>
          </w:p>
          <w:p w14:paraId="0C60FF7C" w14:textId="77777777" w:rsidR="00841359" w:rsidRDefault="00841359" w:rsidP="00496218">
            <w:pPr>
              <w:ind w:left="216" w:hanging="216"/>
              <w:rPr>
                <w:rFonts w:asciiTheme="minorHAnsi" w:hAnsiTheme="minorHAnsi"/>
                <w:szCs w:val="20"/>
              </w:rPr>
            </w:pPr>
          </w:p>
        </w:tc>
        <w:tc>
          <w:tcPr>
            <w:tcW w:w="5508" w:type="dxa"/>
          </w:tcPr>
          <w:p w14:paraId="0035EAB4" w14:textId="77777777" w:rsidR="00841359" w:rsidRPr="00BA4AF6" w:rsidRDefault="00DB0BE1" w:rsidP="00496218">
            <w:pPr>
              <w:spacing w:before="120"/>
              <w:ind w:right="-144"/>
              <w:rPr>
                <w:rFonts w:asciiTheme="minorHAnsi" w:hAnsiTheme="minorHAnsi"/>
                <w:b/>
                <w:color w:val="000000"/>
                <w:sz w:val="24"/>
              </w:rPr>
            </w:pPr>
            <w:r>
              <w:rPr>
                <w:rFonts w:asciiTheme="minorHAnsi" w:hAnsiTheme="minorHAnsi"/>
                <w:noProof/>
                <w:szCs w:val="20"/>
              </w:rPr>
              <w:pict w14:anchorId="1CB35EFD">
                <v:shape id="_x0000_s1102" type="#_x0000_t202" style="position:absolute;margin-left:-2pt;margin-top:2.9pt;width:51.05pt;height:18.2pt;z-index:251665408;mso-position-horizontal-relative:text;mso-position-vertical-relative:text" filled="f">
                  <v:textbox style="mso-next-textbox:#_x0000_s1102">
                    <w:txbxContent>
                      <w:p w14:paraId="491D5209" w14:textId="77777777"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14:paraId="2F79A6C7" w14:textId="77777777"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14:paraId="3A662160" w14:textId="77777777" w:rsidTr="003C3641">
              <w:trPr>
                <w:trHeight w:val="120"/>
              </w:trPr>
              <w:tc>
                <w:tcPr>
                  <w:tcW w:w="5000" w:type="pct"/>
                  <w:gridSpan w:val="2"/>
                  <w:tcMar>
                    <w:top w:w="29" w:type="dxa"/>
                  </w:tcMar>
                </w:tcPr>
                <w:p w14:paraId="68FFDA49" w14:textId="77777777" w:rsidR="00841359" w:rsidRPr="005C2F22" w:rsidRDefault="004B2F7A" w:rsidP="00496218">
                  <w:pPr>
                    <w:spacing w:before="60"/>
                    <w:rPr>
                      <w:rFonts w:asciiTheme="minorHAnsi" w:hAnsiTheme="minorHAnsi"/>
                      <w:szCs w:val="20"/>
                    </w:rPr>
                  </w:pPr>
                  <w:r>
                    <w:rPr>
                      <w:rFonts w:asciiTheme="minorHAnsi" w:hAnsiTheme="minorHAnsi"/>
                      <w:szCs w:val="20"/>
                    </w:rPr>
                    <w:t xml:space="preserve">   </w:t>
                  </w:r>
                  <w:proofErr w:type="gramStart"/>
                  <w:r w:rsidR="00841359" w:rsidRPr="00BA4AF6">
                    <w:rPr>
                      <w:rFonts w:asciiTheme="minorHAnsi" w:hAnsiTheme="minorHAnsi"/>
                      <w:szCs w:val="20"/>
                      <w:u w:val="single"/>
                    </w:rPr>
                    <w:t>Report</w:t>
                  </w:r>
                  <w:proofErr w:type="gramEnd"/>
                  <w:r w:rsidR="00841359" w:rsidRPr="00BA4AF6">
                    <w:rPr>
                      <w:rFonts w:asciiTheme="minorHAnsi" w:hAnsiTheme="minorHAnsi"/>
                      <w:szCs w:val="20"/>
                      <w:u w:val="single"/>
                    </w:rPr>
                    <w:t xml:space="preserve"> </w:t>
                  </w:r>
                  <w:proofErr w:type="gramStart"/>
                  <w:r w:rsidR="00841359" w:rsidRPr="00BA4AF6">
                    <w:rPr>
                      <w:rFonts w:asciiTheme="minorHAnsi" w:hAnsiTheme="minorHAnsi"/>
                      <w:szCs w:val="20"/>
                      <w:u w:val="single"/>
                    </w:rPr>
                    <w:t>pay</w:t>
                  </w:r>
                  <w:proofErr w:type="gramEnd"/>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14:paraId="093AD0D0" w14:textId="77777777" w:rsidTr="003C3641">
              <w:trPr>
                <w:trHeight w:val="257"/>
              </w:trPr>
              <w:tc>
                <w:tcPr>
                  <w:tcW w:w="2349" w:type="pct"/>
                  <w:tcMar>
                    <w:top w:w="29" w:type="dxa"/>
                  </w:tcMar>
                </w:tcPr>
                <w:p w14:paraId="7B1B2734" w14:textId="77777777"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5BBBF318"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5469CDA3"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7A02D1F5" w14:textId="77777777"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14:paraId="593DABD9"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2DF689D0"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6611AC34"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4F083735" w14:textId="77777777"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14:paraId="2C7EA711" w14:textId="77777777" w:rsidTr="003C3641">
              <w:tc>
                <w:tcPr>
                  <w:tcW w:w="2349" w:type="pct"/>
                  <w:tcMar>
                    <w:top w:w="29" w:type="dxa"/>
                  </w:tcMar>
                  <w:vAlign w:val="center"/>
                </w:tcPr>
                <w:p w14:paraId="306965E6" w14:textId="77777777"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14:paraId="5676F415" w14:textId="77777777"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14:paraId="13D63C55" w14:textId="77777777" w:rsidTr="003C3641">
              <w:tc>
                <w:tcPr>
                  <w:tcW w:w="2349" w:type="pct"/>
                  <w:tcMar>
                    <w:top w:w="29" w:type="dxa"/>
                  </w:tcMar>
                </w:tcPr>
                <w:p w14:paraId="11DBFE10"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3FAE58D8"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1E9336AE"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Incentive </w:t>
                  </w:r>
                  <w:proofErr w:type="gramStart"/>
                  <w:r w:rsidRPr="00E44DCB">
                    <w:rPr>
                      <w:rFonts w:asciiTheme="minorHAnsi" w:hAnsiTheme="minorHAnsi"/>
                      <w:sz w:val="18"/>
                      <w:szCs w:val="18"/>
                    </w:rPr>
                    <w:t>pay</w:t>
                  </w:r>
                  <w:proofErr w:type="gramEnd"/>
                </w:p>
                <w:p w14:paraId="10A56D62"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w:t>
                  </w:r>
                  <w:proofErr w:type="gramStart"/>
                  <w:r w:rsidRPr="00E44DCB">
                    <w:rPr>
                      <w:rFonts w:asciiTheme="minorHAnsi" w:hAnsiTheme="minorHAnsi"/>
                      <w:sz w:val="18"/>
                      <w:szCs w:val="18"/>
                    </w:rPr>
                    <w:t>paid</w:t>
                  </w:r>
                  <w:proofErr w:type="gramEnd"/>
                  <w:r w:rsidRPr="00E44DCB">
                    <w:rPr>
                      <w:rFonts w:asciiTheme="minorHAnsi" w:hAnsiTheme="minorHAnsi"/>
                      <w:sz w:val="18"/>
                      <w:szCs w:val="18"/>
                    </w:rPr>
                    <w:t xml:space="preserve">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3561F69C"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Overtime </w:t>
                  </w:r>
                  <w:proofErr w:type="gramStart"/>
                  <w:r w:rsidRPr="00E44DCB">
                    <w:rPr>
                      <w:rFonts w:asciiTheme="minorHAnsi" w:hAnsiTheme="minorHAnsi"/>
                      <w:sz w:val="18"/>
                      <w:szCs w:val="18"/>
                    </w:rPr>
                    <w:t>pay</w:t>
                  </w:r>
                  <w:proofErr w:type="gramEnd"/>
                </w:p>
                <w:p w14:paraId="0A3E8662" w14:textId="77777777"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14:paraId="1BB60A90"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31BFE931"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2A61BD17"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 xml:space="preserve">Awards or bonuses </w:t>
                  </w:r>
                  <w:proofErr w:type="gramStart"/>
                  <w:r w:rsidRPr="00E44DCB">
                    <w:rPr>
                      <w:rFonts w:asciiTheme="minorHAnsi" w:hAnsiTheme="minorHAnsi"/>
                      <w:sz w:val="18"/>
                      <w:szCs w:val="18"/>
                    </w:rPr>
                    <w:t>not paid</w:t>
                  </w:r>
                  <w:proofErr w:type="gramEnd"/>
                  <w:r w:rsidRPr="00E44DCB">
                    <w:rPr>
                      <w:rFonts w:asciiTheme="minorHAnsi" w:hAnsiTheme="minorHAnsi"/>
                      <w:sz w:val="18"/>
                      <w:szCs w:val="18"/>
                    </w:rPr>
                    <w:t xml:space="preserve"> each pay period</w:t>
                  </w:r>
                </w:p>
                <w:p w14:paraId="029FEF5B"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4CAE1AEC"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4E4BB7A9"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49D1BCC3" w14:textId="77777777"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0E437409"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4CC74606" w14:textId="77777777"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1CD54ECA" w14:textId="77777777" w:rsidR="00841359" w:rsidRPr="00BA4AF6" w:rsidRDefault="00DB0BE1" w:rsidP="00496218">
            <w:pPr>
              <w:spacing w:before="160" w:line="216" w:lineRule="auto"/>
              <w:ind w:left="144" w:hanging="144"/>
              <w:rPr>
                <w:rFonts w:asciiTheme="minorHAnsi" w:hAnsiTheme="minorHAnsi"/>
                <w:b/>
                <w:color w:val="000000"/>
                <w:sz w:val="24"/>
              </w:rPr>
            </w:pPr>
            <w:r>
              <w:rPr>
                <w:rFonts w:asciiTheme="minorHAnsi" w:hAnsiTheme="minorHAnsi"/>
                <w:noProof/>
                <w:szCs w:val="20"/>
              </w:rPr>
              <w:pict w14:anchorId="284FC14A">
                <v:shape id="_x0000_s1092" type="#_x0000_t202" style="position:absolute;left:0;text-align:left;margin-left:-2pt;margin-top:3.8pt;width:51.05pt;height:18.25pt;z-index:251656192;mso-position-horizontal-relative:text;mso-position-vertical-relative:text" filled="f">
                  <v:textbox style="mso-next-textbox:#_x0000_s1092">
                    <w:txbxContent>
                      <w:p w14:paraId="448941CB" w14:textId="77777777"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14:paraId="3E3C60EB" w14:textId="77777777"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sidR="004413B6">
              <w:rPr>
                <w:rFonts w:asciiTheme="minorHAnsi" w:hAnsiTheme="minorHAnsi"/>
                <w:color w:val="000000"/>
              </w:rPr>
              <w:t>”</w:t>
            </w:r>
          </w:p>
          <w:p w14:paraId="2D5EE06D" w14:textId="77777777"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w:t>
            </w:r>
            <w:proofErr w:type="gramStart"/>
            <w:r w:rsidRPr="00BA4AF6">
              <w:rPr>
                <w:rFonts w:asciiTheme="minorHAnsi" w:hAnsiTheme="minorHAnsi"/>
                <w:snapToGrid w:val="0"/>
                <w:color w:val="000000"/>
              </w:rPr>
              <w:t>none</w:t>
            </w:r>
            <w:proofErr w:type="gramEnd"/>
            <w:r w:rsidRPr="00BA4AF6">
              <w:rPr>
                <w:rFonts w:asciiTheme="minorHAnsi" w:hAnsiTheme="minorHAnsi"/>
                <w:snapToGrid w:val="0"/>
                <w:color w:val="000000"/>
              </w:rPr>
              <w:t xml:space="preserve"> paid for the period or pay group.</w:t>
            </w:r>
          </w:p>
          <w:p w14:paraId="2BD49342" w14:textId="77777777"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152226C4" w14:textId="77777777" w:rsidR="00841359" w:rsidRPr="00BA4AF6" w:rsidRDefault="00841359" w:rsidP="00496218">
            <w:pPr>
              <w:tabs>
                <w:tab w:val="left" w:pos="288"/>
                <w:tab w:val="left" w:pos="432"/>
              </w:tabs>
              <w:ind w:left="216"/>
              <w:rPr>
                <w:rFonts w:asciiTheme="minorHAnsi" w:hAnsiTheme="minorHAnsi"/>
                <w:color w:val="000000"/>
              </w:rPr>
            </w:pPr>
          </w:p>
          <w:p w14:paraId="5A35F43C" w14:textId="77777777" w:rsidR="00841359" w:rsidRPr="00BA4AF6" w:rsidRDefault="00DB0BE1"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16B70243">
                <v:shape id="_x0000_s1093" type="#_x0000_t202" style="position:absolute;left:0;text-align:left;margin-left:-2pt;margin-top:2.9pt;width:51.05pt;height:18.25pt;z-index:251657216" filled="f">
                  <v:textbox style="mso-next-textbox:#_x0000_s1093">
                    <w:txbxContent>
                      <w:p w14:paraId="0C194C4D" w14:textId="77777777"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14:paraId="62E78320" w14:textId="77777777"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14:paraId="669E60F4" w14:textId="77777777"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64FA53EB" w14:textId="77777777"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sidR="009F4FCA">
              <w:rPr>
                <w:rFonts w:asciiTheme="minorHAnsi" w:hAnsiTheme="minorHAnsi"/>
                <w:color w:val="000000"/>
              </w:rPr>
              <w:t xml:space="preserve">d on their standard work week. </w:t>
            </w:r>
          </w:p>
          <w:p w14:paraId="7272520F" w14:textId="77777777"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26C2F4AC" w14:textId="77777777" w:rsidR="00841359" w:rsidRPr="00BA4AF6" w:rsidRDefault="00841359" w:rsidP="00496218">
            <w:pPr>
              <w:rPr>
                <w:rFonts w:asciiTheme="minorHAnsi" w:hAnsiTheme="minorHAnsi"/>
                <w:szCs w:val="20"/>
              </w:rPr>
            </w:pPr>
          </w:p>
          <w:p w14:paraId="203141A1" w14:textId="77777777" w:rsidR="00841359" w:rsidRDefault="00841359" w:rsidP="00496218">
            <w:pPr>
              <w:rPr>
                <w:rFonts w:asciiTheme="minorHAnsi" w:hAnsiTheme="minorHAnsi"/>
                <w:szCs w:val="20"/>
              </w:rPr>
            </w:pPr>
          </w:p>
        </w:tc>
      </w:tr>
    </w:tbl>
    <w:p w14:paraId="12FA94FB" w14:textId="77777777"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14:paraId="484C322D" w14:textId="77777777" w:rsidTr="00370FF9">
        <w:trPr>
          <w:trHeight w:val="260"/>
        </w:trPr>
        <w:tc>
          <w:tcPr>
            <w:tcW w:w="1350" w:type="dxa"/>
            <w:vAlign w:val="center"/>
          </w:tcPr>
          <w:bookmarkStart w:id="17" w:name="multipay"/>
          <w:p w14:paraId="323221EC" w14:textId="77777777" w:rsidR="00370FF9" w:rsidRPr="00543494" w:rsidRDefault="00CE5000"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7"/>
            <w:r w:rsidR="00370FF9"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2E2DC137" w14:textId="77777777" w:rsidR="00841359" w:rsidRPr="00496218" w:rsidRDefault="00841359" w:rsidP="00841359">
      <w:pPr>
        <w:rPr>
          <w:rFonts w:asciiTheme="minorHAnsi" w:hAnsiTheme="minorHAnsi"/>
          <w:b/>
          <w:szCs w:val="20"/>
        </w:rPr>
      </w:pPr>
      <w:proofErr w:type="gramStart"/>
      <w:r w:rsidRPr="00BA4AF6">
        <w:rPr>
          <w:rFonts w:ascii="Arial" w:hAnsi="Arial" w:cs="Arial"/>
          <w:b/>
          <w:sz w:val="32"/>
          <w:szCs w:val="32"/>
        </w:rPr>
        <w:t>►</w:t>
      </w:r>
      <w:r w:rsidRPr="00BA4AF6">
        <w:rPr>
          <w:rFonts w:asciiTheme="minorHAnsi" w:hAnsiTheme="minorHAnsi"/>
          <w:b/>
          <w:sz w:val="32"/>
          <w:szCs w:val="32"/>
        </w:rPr>
        <w:t xml:space="preserve"> Information We</w:t>
      </w:r>
      <w:proofErr w:type="gramEnd"/>
      <w:r w:rsidRPr="00BA4AF6">
        <w:rPr>
          <w:rFonts w:asciiTheme="minorHAnsi" w:hAnsiTheme="minorHAnsi"/>
          <w:b/>
          <w:sz w:val="32"/>
          <w:szCs w:val="32"/>
        </w:rPr>
        <w:t xml:space="preserve"> Have </w:t>
      </w:r>
      <w:proofErr w:type="gramStart"/>
      <w:r w:rsidRPr="00BA4AF6">
        <w:rPr>
          <w:rFonts w:asciiTheme="minorHAnsi" w:hAnsiTheme="minorHAnsi"/>
          <w:b/>
          <w:sz w:val="32"/>
          <w:szCs w:val="32"/>
        </w:rPr>
        <w:t>For</w:t>
      </w:r>
      <w:proofErr w:type="gramEnd"/>
      <w:r w:rsidRPr="00BA4AF6">
        <w:rPr>
          <w:rFonts w:asciiTheme="minorHAnsi" w:hAnsiTheme="minorHAnsi"/>
          <w:b/>
          <w:sz w:val="32"/>
          <w:szCs w:val="32"/>
        </w:rPr>
        <w:t xml:space="preserve"> Your Firm:</w:t>
      </w:r>
    </w:p>
    <w:p w14:paraId="2C5A1ECB" w14:textId="77777777" w:rsidR="00496218" w:rsidRPr="00496218" w:rsidRDefault="00DB0BE1" w:rsidP="00841359">
      <w:pPr>
        <w:rPr>
          <w:rFonts w:asciiTheme="minorHAnsi" w:hAnsiTheme="minorHAnsi"/>
          <w:b/>
          <w:szCs w:val="20"/>
        </w:rPr>
      </w:pPr>
      <w:r>
        <w:rPr>
          <w:rFonts w:asciiTheme="minorHAnsi" w:hAnsiTheme="minorHAnsi"/>
          <w:b/>
          <w:noProof/>
          <w:spacing w:val="-2"/>
          <w:kern w:val="16"/>
          <w:sz w:val="22"/>
          <w:szCs w:val="22"/>
        </w:rPr>
        <w:pict w14:anchorId="05DE77AB">
          <v:roundrect id="_x0000_s1094" style="position:absolute;margin-left:-6.75pt;margin-top:5pt;width:556.5pt;height:95.45pt;z-index:-251658240" arcsize="4248f" fillcolor="#d8d8d8 [2732]"/>
        </w:pict>
      </w:r>
    </w:p>
    <w:tbl>
      <w:tblPr>
        <w:tblW w:w="5000" w:type="pct"/>
        <w:tblLook w:val="01E0" w:firstRow="1" w:lastRow="1" w:firstColumn="1" w:lastColumn="1" w:noHBand="0" w:noVBand="0"/>
      </w:tblPr>
      <w:tblGrid>
        <w:gridCol w:w="5508"/>
        <w:gridCol w:w="5508"/>
      </w:tblGrid>
      <w:tr w:rsidR="00841359" w:rsidRPr="005C2F22" w14:paraId="44A63817" w14:textId="77777777" w:rsidTr="00546B5D">
        <w:tc>
          <w:tcPr>
            <w:tcW w:w="2500" w:type="pct"/>
          </w:tcPr>
          <w:p w14:paraId="185C13FC" w14:textId="77777777"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0"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0"/>
          </w:p>
        </w:tc>
        <w:tc>
          <w:tcPr>
            <w:tcW w:w="2500" w:type="pct"/>
          </w:tcPr>
          <w:p w14:paraId="1F7773E7" w14:textId="77777777"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1"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1"/>
          </w:p>
        </w:tc>
      </w:tr>
      <w:tr w:rsidR="00496218" w:rsidRPr="005C2F22" w14:paraId="3AD22358" w14:textId="77777777" w:rsidTr="00546B5D">
        <w:tc>
          <w:tcPr>
            <w:tcW w:w="2500" w:type="pct"/>
          </w:tcPr>
          <w:p w14:paraId="37C295A9" w14:textId="77777777"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2"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2"/>
          </w:p>
        </w:tc>
        <w:tc>
          <w:tcPr>
            <w:tcW w:w="2500" w:type="pct"/>
          </w:tcPr>
          <w:p w14:paraId="3EF43CED" w14:textId="77777777"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3"/>
          </w:p>
        </w:tc>
      </w:tr>
      <w:tr w:rsidR="00841359" w:rsidRPr="005C2F22" w14:paraId="5B9FFB71" w14:textId="77777777" w:rsidTr="00546B5D">
        <w:tc>
          <w:tcPr>
            <w:tcW w:w="2500" w:type="pct"/>
          </w:tcPr>
          <w:p w14:paraId="2AA2B93E" w14:textId="77777777"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4"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4"/>
          </w:p>
        </w:tc>
        <w:tc>
          <w:tcPr>
            <w:tcW w:w="2500" w:type="pct"/>
          </w:tcPr>
          <w:p w14:paraId="3FA943EF" w14:textId="77777777"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5"/>
          </w:p>
        </w:tc>
      </w:tr>
      <w:tr w:rsidR="00841359" w:rsidRPr="005C2F22" w14:paraId="66FA1317" w14:textId="77777777" w:rsidTr="00546B5D">
        <w:tc>
          <w:tcPr>
            <w:tcW w:w="2500" w:type="pct"/>
          </w:tcPr>
          <w:p w14:paraId="237E132A" w14:textId="77777777"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6"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28"/>
          </w:p>
        </w:tc>
        <w:tc>
          <w:tcPr>
            <w:tcW w:w="2500" w:type="pct"/>
          </w:tcPr>
          <w:p w14:paraId="36B2086D" w14:textId="77777777"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29"/>
          </w:p>
        </w:tc>
      </w:tr>
      <w:tr w:rsidR="00496218" w:rsidRPr="005C2F22" w14:paraId="0D650508" w14:textId="77777777" w:rsidTr="00546B5D">
        <w:tc>
          <w:tcPr>
            <w:tcW w:w="2500" w:type="pct"/>
          </w:tcPr>
          <w:p w14:paraId="22BB3CDD" w14:textId="77777777"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1"/>
          </w:p>
        </w:tc>
        <w:tc>
          <w:tcPr>
            <w:tcW w:w="2500" w:type="pct"/>
          </w:tcPr>
          <w:p w14:paraId="041AA628" w14:textId="77777777"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14:paraId="77C6C939" w14:textId="77777777" w:rsidTr="00546B5D">
        <w:tc>
          <w:tcPr>
            <w:tcW w:w="2500" w:type="pct"/>
          </w:tcPr>
          <w:p w14:paraId="777EB5BB" w14:textId="77777777"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2"/>
          </w:p>
        </w:tc>
        <w:tc>
          <w:tcPr>
            <w:tcW w:w="2500" w:type="pct"/>
          </w:tcPr>
          <w:p w14:paraId="530EBF1E" w14:textId="77777777"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3"/>
          </w:p>
        </w:tc>
      </w:tr>
    </w:tbl>
    <w:p w14:paraId="20227C0E" w14:textId="77777777" w:rsidR="00841359" w:rsidRDefault="00841359" w:rsidP="00841359">
      <w:pPr>
        <w:rPr>
          <w:rFonts w:asciiTheme="minorHAnsi" w:hAnsiTheme="minorHAnsi"/>
          <w:szCs w:val="20"/>
        </w:rPr>
      </w:pPr>
    </w:p>
    <w:p w14:paraId="65FDF1BC" w14:textId="77777777"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5"/>
    </w:p>
    <w:p w14:paraId="5A2FB288" w14:textId="77777777"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14:paraId="72E0E132" w14:textId="77777777"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14:paraId="2282F03E" w14:textId="77777777" w:rsidTr="00496218">
        <w:trPr>
          <w:jc w:val="center"/>
        </w:trPr>
        <w:tc>
          <w:tcPr>
            <w:tcW w:w="1890" w:type="dxa"/>
            <w:tcBorders>
              <w:top w:val="nil"/>
              <w:left w:val="nil"/>
              <w:right w:val="nil"/>
            </w:tcBorders>
            <w:vAlign w:val="center"/>
          </w:tcPr>
          <w:p w14:paraId="382C3A8B" w14:textId="77777777" w:rsidR="00841359" w:rsidRPr="00BA4AF6" w:rsidRDefault="00841359" w:rsidP="00496218">
            <w:pPr>
              <w:jc w:val="center"/>
              <w:rPr>
                <w:rFonts w:asciiTheme="minorHAnsi" w:hAnsiTheme="minorHAnsi"/>
                <w:b/>
              </w:rPr>
            </w:pPr>
          </w:p>
        </w:tc>
        <w:tc>
          <w:tcPr>
            <w:tcW w:w="1260" w:type="dxa"/>
            <w:tcBorders>
              <w:top w:val="nil"/>
              <w:left w:val="nil"/>
            </w:tcBorders>
          </w:tcPr>
          <w:p w14:paraId="13CEB83F" w14:textId="77777777" w:rsidR="00841359" w:rsidRPr="00BA4AF6" w:rsidRDefault="00841359" w:rsidP="00496218">
            <w:pPr>
              <w:jc w:val="center"/>
              <w:rPr>
                <w:rFonts w:asciiTheme="minorHAnsi" w:hAnsiTheme="minorHAnsi"/>
                <w:b/>
              </w:rPr>
            </w:pPr>
          </w:p>
        </w:tc>
        <w:tc>
          <w:tcPr>
            <w:tcW w:w="1440" w:type="dxa"/>
            <w:vAlign w:val="center"/>
          </w:tcPr>
          <w:p w14:paraId="7C7F02E1" w14:textId="77777777"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14:paraId="2F9E6235" w14:textId="77777777"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14:paraId="6A2A5774" w14:textId="77777777"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14:paraId="7569F2ED" w14:textId="77777777"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14:paraId="7C995C9D" w14:textId="77777777"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14:paraId="0CC484BC" w14:textId="77777777" w:rsidTr="00496218">
        <w:trPr>
          <w:jc w:val="center"/>
        </w:trPr>
        <w:tc>
          <w:tcPr>
            <w:tcW w:w="1890" w:type="dxa"/>
            <w:tcBorders>
              <w:bottom w:val="double" w:sz="4" w:space="0" w:color="auto"/>
              <w:right w:val="nil"/>
            </w:tcBorders>
            <w:vAlign w:val="center"/>
          </w:tcPr>
          <w:p w14:paraId="14474215" w14:textId="77777777"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14:paraId="0CBEE504" w14:textId="77777777"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12648593"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14:paraId="356517F1"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14:paraId="02545398"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14:paraId="781795ED"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14:paraId="3BDFAFA5"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0F6211CE"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14:paraId="4051BC8A"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14:paraId="1ABAD686"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14:paraId="16B03D1C" w14:textId="77777777" w:rsidTr="00496218">
        <w:trPr>
          <w:trHeight w:val="391"/>
          <w:jc w:val="center"/>
        </w:trPr>
        <w:tc>
          <w:tcPr>
            <w:tcW w:w="1890" w:type="dxa"/>
            <w:vMerge w:val="restart"/>
            <w:tcBorders>
              <w:top w:val="double" w:sz="4" w:space="0" w:color="auto"/>
            </w:tcBorders>
            <w:vAlign w:val="center"/>
          </w:tcPr>
          <w:p w14:paraId="6A24E0A8" w14:textId="77777777"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7" w:name="mon1"/>
          <w:p w14:paraId="23CB8E5C"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7"/>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14:paraId="53212687"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39CFF158" w14:textId="77777777"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14:paraId="796A90CF" w14:textId="77777777"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14:paraId="08425F3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14:paraId="754BB14C"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73DD9529" w14:textId="77777777" w:rsidR="00841359" w:rsidRPr="00BA4AF6" w:rsidRDefault="00841359" w:rsidP="00496218">
            <w:pPr>
              <w:jc w:val="center"/>
              <w:rPr>
                <w:rFonts w:asciiTheme="minorHAnsi" w:hAnsiTheme="minorHAnsi"/>
                <w:b/>
              </w:rPr>
            </w:pPr>
          </w:p>
        </w:tc>
      </w:tr>
      <w:tr w:rsidR="00841359" w:rsidRPr="00BA4AF6" w14:paraId="26232D9D" w14:textId="77777777" w:rsidTr="00496218">
        <w:trPr>
          <w:trHeight w:val="391"/>
          <w:jc w:val="center"/>
        </w:trPr>
        <w:tc>
          <w:tcPr>
            <w:tcW w:w="1890" w:type="dxa"/>
            <w:vMerge/>
          </w:tcPr>
          <w:p w14:paraId="02250E5A" w14:textId="77777777" w:rsidR="00841359" w:rsidRPr="00BA4AF6" w:rsidRDefault="00841359" w:rsidP="00496218">
            <w:pPr>
              <w:rPr>
                <w:rFonts w:asciiTheme="minorHAnsi" w:hAnsiTheme="minorHAnsi"/>
                <w:b/>
              </w:rPr>
            </w:pPr>
          </w:p>
        </w:tc>
        <w:tc>
          <w:tcPr>
            <w:tcW w:w="1260" w:type="dxa"/>
            <w:tcBorders>
              <w:top w:val="dashed" w:sz="4" w:space="0" w:color="auto"/>
            </w:tcBorders>
            <w:vAlign w:val="center"/>
          </w:tcPr>
          <w:p w14:paraId="62A4487E"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14:paraId="537DF3A6" w14:textId="77777777"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14:paraId="21F90B09"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14:paraId="6A29290A"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14:paraId="48185D7E"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14:paraId="69C78416" w14:textId="77777777" w:rsidR="00841359" w:rsidRPr="00BA4AF6" w:rsidRDefault="00841359" w:rsidP="00496218">
            <w:pPr>
              <w:jc w:val="center"/>
              <w:rPr>
                <w:rFonts w:asciiTheme="minorHAnsi" w:hAnsiTheme="minorHAnsi"/>
                <w:b/>
              </w:rPr>
            </w:pPr>
          </w:p>
        </w:tc>
      </w:tr>
    </w:tbl>
    <w:p w14:paraId="2E99AFE9" w14:textId="77777777" w:rsidR="00841359" w:rsidRPr="00BA4AF6" w:rsidRDefault="00841359" w:rsidP="00841359">
      <w:pPr>
        <w:rPr>
          <w:rFonts w:asciiTheme="minorHAnsi" w:hAnsiTheme="minorHAnsi"/>
          <w:b/>
          <w:sz w:val="16"/>
          <w:szCs w:val="16"/>
        </w:rPr>
      </w:pPr>
    </w:p>
    <w:p w14:paraId="58FE493F" w14:textId="77777777" w:rsidR="00841359" w:rsidRPr="00BA4AF6" w:rsidRDefault="00841359" w:rsidP="00841359">
      <w:pPr>
        <w:rPr>
          <w:rFonts w:asciiTheme="minorHAnsi" w:hAnsiTheme="minorHAnsi"/>
          <w:b/>
          <w:sz w:val="16"/>
          <w:szCs w:val="16"/>
        </w:rPr>
      </w:pPr>
    </w:p>
    <w:p w14:paraId="2E4CDA4B" w14:textId="77777777"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555F3202" w14:textId="77777777"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14:paraId="5FA1559F" w14:textId="77777777" w:rsidTr="00496218">
        <w:trPr>
          <w:jc w:val="center"/>
        </w:trPr>
        <w:tc>
          <w:tcPr>
            <w:tcW w:w="1890" w:type="dxa"/>
            <w:tcBorders>
              <w:bottom w:val="double" w:sz="4" w:space="0" w:color="auto"/>
              <w:right w:val="nil"/>
            </w:tcBorders>
            <w:vAlign w:val="center"/>
          </w:tcPr>
          <w:p w14:paraId="400E4A7F" w14:textId="77777777"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14:paraId="7F4CC6D2" w14:textId="77777777"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3F745A94"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14:paraId="6DC3B601"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14:paraId="082A4731"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14:paraId="58F9DBF8"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14:paraId="0478A9A4"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2410A550"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14:paraId="2DA2B266" w14:textId="77777777"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14:paraId="55A2BFB5" w14:textId="77777777"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14:paraId="6115B0EE" w14:textId="77777777" w:rsidTr="00496218">
        <w:trPr>
          <w:trHeight w:val="391"/>
          <w:jc w:val="center"/>
        </w:trPr>
        <w:tc>
          <w:tcPr>
            <w:tcW w:w="1890" w:type="dxa"/>
            <w:vMerge w:val="restart"/>
            <w:tcBorders>
              <w:top w:val="double" w:sz="4" w:space="0" w:color="auto"/>
            </w:tcBorders>
            <w:vAlign w:val="center"/>
          </w:tcPr>
          <w:p w14:paraId="4B5EB0EB" w14:textId="77777777"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9" w:name="mon2"/>
          <w:p w14:paraId="0AB60064"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39"/>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0339A7B7"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5E3D179"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FE7FF6E"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223EDBBB"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60805452"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362FC141" w14:textId="77777777" w:rsidR="00841359" w:rsidRPr="00BA4AF6" w:rsidRDefault="00841359" w:rsidP="00496218">
            <w:pPr>
              <w:jc w:val="center"/>
              <w:rPr>
                <w:rFonts w:asciiTheme="minorHAnsi" w:hAnsiTheme="minorHAnsi"/>
                <w:b/>
              </w:rPr>
            </w:pPr>
          </w:p>
        </w:tc>
      </w:tr>
      <w:tr w:rsidR="00841359" w:rsidRPr="00BA4AF6" w14:paraId="1C3EB0A0" w14:textId="77777777" w:rsidTr="00496218">
        <w:trPr>
          <w:trHeight w:val="391"/>
          <w:jc w:val="center"/>
        </w:trPr>
        <w:tc>
          <w:tcPr>
            <w:tcW w:w="1890" w:type="dxa"/>
            <w:vMerge/>
            <w:tcBorders>
              <w:bottom w:val="double" w:sz="4" w:space="0" w:color="auto"/>
            </w:tcBorders>
            <w:vAlign w:val="center"/>
          </w:tcPr>
          <w:p w14:paraId="18317DE5"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3DB76F17"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412DA856"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0F9FC310"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7F0AEBCA"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6104A050"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098707B0" w14:textId="77777777" w:rsidR="00841359" w:rsidRPr="00BA4AF6" w:rsidRDefault="00841359" w:rsidP="00496218">
            <w:pPr>
              <w:jc w:val="center"/>
              <w:rPr>
                <w:rFonts w:asciiTheme="minorHAnsi" w:hAnsiTheme="minorHAnsi"/>
                <w:b/>
              </w:rPr>
            </w:pPr>
          </w:p>
        </w:tc>
      </w:tr>
      <w:bookmarkStart w:id="40" w:name="mon3"/>
      <w:tr w:rsidR="00841359" w:rsidRPr="00BA4AF6" w14:paraId="16B6965E" w14:textId="77777777" w:rsidTr="00496218">
        <w:trPr>
          <w:trHeight w:val="391"/>
          <w:jc w:val="center"/>
        </w:trPr>
        <w:tc>
          <w:tcPr>
            <w:tcW w:w="1890" w:type="dxa"/>
            <w:vMerge w:val="restart"/>
            <w:tcBorders>
              <w:top w:val="double" w:sz="4" w:space="0" w:color="auto"/>
            </w:tcBorders>
            <w:vAlign w:val="center"/>
          </w:tcPr>
          <w:p w14:paraId="2C0A9AC1"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2DDFB388"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79F744F1"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E1CB7E8"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4EC7F78D"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6870C5DF"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4963DA32" w14:textId="77777777" w:rsidR="00841359" w:rsidRPr="00BA4AF6" w:rsidRDefault="00841359" w:rsidP="00496218">
            <w:pPr>
              <w:jc w:val="center"/>
              <w:rPr>
                <w:rFonts w:asciiTheme="minorHAnsi" w:hAnsiTheme="minorHAnsi"/>
                <w:b/>
              </w:rPr>
            </w:pPr>
          </w:p>
        </w:tc>
      </w:tr>
      <w:tr w:rsidR="00841359" w:rsidRPr="00BA4AF6" w14:paraId="1FEEE0E1" w14:textId="77777777" w:rsidTr="00496218">
        <w:trPr>
          <w:trHeight w:val="391"/>
          <w:jc w:val="center"/>
        </w:trPr>
        <w:tc>
          <w:tcPr>
            <w:tcW w:w="1890" w:type="dxa"/>
            <w:vMerge/>
            <w:tcBorders>
              <w:bottom w:val="double" w:sz="4" w:space="0" w:color="auto"/>
            </w:tcBorders>
            <w:vAlign w:val="center"/>
          </w:tcPr>
          <w:p w14:paraId="75B364B2"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7E2AE49D"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4E91673A"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3B31F037"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05D94726"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7B8B361F"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26A841BE" w14:textId="77777777" w:rsidR="00841359" w:rsidRPr="00BA4AF6" w:rsidRDefault="00841359" w:rsidP="00496218">
            <w:pPr>
              <w:jc w:val="center"/>
              <w:rPr>
                <w:rFonts w:asciiTheme="minorHAnsi" w:hAnsiTheme="minorHAnsi"/>
                <w:b/>
              </w:rPr>
            </w:pPr>
          </w:p>
        </w:tc>
      </w:tr>
      <w:bookmarkStart w:id="41" w:name="mon4"/>
      <w:tr w:rsidR="00841359" w:rsidRPr="00BA4AF6" w14:paraId="3BF66ECB" w14:textId="77777777" w:rsidTr="00496218">
        <w:trPr>
          <w:trHeight w:val="391"/>
          <w:jc w:val="center"/>
        </w:trPr>
        <w:tc>
          <w:tcPr>
            <w:tcW w:w="1890" w:type="dxa"/>
            <w:vMerge w:val="restart"/>
            <w:tcBorders>
              <w:top w:val="double" w:sz="4" w:space="0" w:color="auto"/>
            </w:tcBorders>
            <w:vAlign w:val="center"/>
          </w:tcPr>
          <w:p w14:paraId="2A35DCD3"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6F655042"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1CC4EA5E"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495FCB53"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7B080B50"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7EA6E5EF"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63CFF4FD" w14:textId="77777777" w:rsidR="00841359" w:rsidRPr="00BA4AF6" w:rsidRDefault="00841359" w:rsidP="00496218">
            <w:pPr>
              <w:jc w:val="center"/>
              <w:rPr>
                <w:rFonts w:asciiTheme="minorHAnsi" w:hAnsiTheme="minorHAnsi"/>
                <w:b/>
              </w:rPr>
            </w:pPr>
          </w:p>
        </w:tc>
      </w:tr>
      <w:tr w:rsidR="00841359" w:rsidRPr="00BA4AF6" w14:paraId="7AFC5339" w14:textId="77777777" w:rsidTr="00496218">
        <w:trPr>
          <w:trHeight w:val="391"/>
          <w:jc w:val="center"/>
        </w:trPr>
        <w:tc>
          <w:tcPr>
            <w:tcW w:w="1890" w:type="dxa"/>
            <w:vMerge/>
            <w:tcBorders>
              <w:bottom w:val="double" w:sz="4" w:space="0" w:color="auto"/>
            </w:tcBorders>
            <w:vAlign w:val="center"/>
          </w:tcPr>
          <w:p w14:paraId="78053643"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7AFFA458"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3C50B57C"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7F4F3713"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1D00DCB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452072C2"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08DF563F" w14:textId="77777777" w:rsidR="00841359" w:rsidRPr="00BA4AF6" w:rsidRDefault="00841359" w:rsidP="00496218">
            <w:pPr>
              <w:jc w:val="center"/>
              <w:rPr>
                <w:rFonts w:asciiTheme="minorHAnsi" w:hAnsiTheme="minorHAnsi"/>
                <w:b/>
              </w:rPr>
            </w:pPr>
          </w:p>
        </w:tc>
      </w:tr>
      <w:bookmarkStart w:id="42" w:name="mon5"/>
      <w:tr w:rsidR="00841359" w:rsidRPr="00BA4AF6" w14:paraId="030C747E" w14:textId="77777777" w:rsidTr="00496218">
        <w:trPr>
          <w:trHeight w:val="391"/>
          <w:jc w:val="center"/>
        </w:trPr>
        <w:tc>
          <w:tcPr>
            <w:tcW w:w="1890" w:type="dxa"/>
            <w:vMerge w:val="restart"/>
            <w:tcBorders>
              <w:top w:val="double" w:sz="4" w:space="0" w:color="auto"/>
            </w:tcBorders>
            <w:vAlign w:val="center"/>
          </w:tcPr>
          <w:p w14:paraId="3D11B595"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6B6FE2FA"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3E638675"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B2A173D"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8CA45BE"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32E267E9"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32B91FF9" w14:textId="77777777" w:rsidR="00841359" w:rsidRPr="00BA4AF6" w:rsidRDefault="00841359" w:rsidP="00496218">
            <w:pPr>
              <w:jc w:val="center"/>
              <w:rPr>
                <w:rFonts w:asciiTheme="minorHAnsi" w:hAnsiTheme="minorHAnsi"/>
                <w:b/>
              </w:rPr>
            </w:pPr>
          </w:p>
        </w:tc>
      </w:tr>
      <w:tr w:rsidR="00841359" w:rsidRPr="00BA4AF6" w14:paraId="0490AA80" w14:textId="77777777" w:rsidTr="00496218">
        <w:trPr>
          <w:trHeight w:val="391"/>
          <w:jc w:val="center"/>
        </w:trPr>
        <w:tc>
          <w:tcPr>
            <w:tcW w:w="1890" w:type="dxa"/>
            <w:vMerge/>
            <w:tcBorders>
              <w:bottom w:val="double" w:sz="4" w:space="0" w:color="auto"/>
            </w:tcBorders>
            <w:vAlign w:val="center"/>
          </w:tcPr>
          <w:p w14:paraId="0FDDC1DF" w14:textId="77777777"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49632F0D"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7D10E88D" w14:textId="77777777"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0CB65978"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4A9307F7"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14:paraId="05A5717D"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14:paraId="36FF8B52" w14:textId="77777777" w:rsidR="00841359" w:rsidRPr="00BA4AF6" w:rsidRDefault="00841359" w:rsidP="00496218">
            <w:pPr>
              <w:jc w:val="center"/>
              <w:rPr>
                <w:rFonts w:asciiTheme="minorHAnsi" w:hAnsiTheme="minorHAnsi"/>
                <w:b/>
              </w:rPr>
            </w:pPr>
          </w:p>
        </w:tc>
      </w:tr>
      <w:bookmarkStart w:id="43" w:name="mon6"/>
      <w:tr w:rsidR="00841359" w:rsidRPr="00BA4AF6" w14:paraId="5F06D088" w14:textId="77777777" w:rsidTr="00496218">
        <w:trPr>
          <w:trHeight w:val="391"/>
          <w:jc w:val="center"/>
        </w:trPr>
        <w:tc>
          <w:tcPr>
            <w:tcW w:w="1890" w:type="dxa"/>
            <w:vMerge w:val="restart"/>
            <w:tcBorders>
              <w:top w:val="double" w:sz="4" w:space="0" w:color="auto"/>
            </w:tcBorders>
            <w:vAlign w:val="center"/>
          </w:tcPr>
          <w:p w14:paraId="3CE99E95" w14:textId="77777777"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14:paraId="697588CD"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5D0E1609"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07030E3" w14:textId="77777777"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B10313B"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14:paraId="673D8A2F"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14:paraId="3EEB2C14" w14:textId="77777777" w:rsidR="00841359" w:rsidRPr="00BA4AF6" w:rsidRDefault="00841359" w:rsidP="00496218">
            <w:pPr>
              <w:jc w:val="center"/>
              <w:rPr>
                <w:rFonts w:asciiTheme="minorHAnsi" w:hAnsiTheme="minorHAnsi"/>
                <w:b/>
              </w:rPr>
            </w:pPr>
          </w:p>
        </w:tc>
      </w:tr>
      <w:tr w:rsidR="00841359" w:rsidRPr="00BA4AF6" w14:paraId="0265D0BE" w14:textId="77777777" w:rsidTr="00496218">
        <w:trPr>
          <w:trHeight w:val="391"/>
          <w:jc w:val="center"/>
        </w:trPr>
        <w:tc>
          <w:tcPr>
            <w:tcW w:w="1890" w:type="dxa"/>
            <w:vMerge/>
            <w:vAlign w:val="center"/>
          </w:tcPr>
          <w:p w14:paraId="237AE65F" w14:textId="77777777"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14:paraId="3CE492BE" w14:textId="77777777"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14:paraId="27DE60C3" w14:textId="77777777"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14:paraId="1932D53C" w14:textId="77777777"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14:paraId="4E2B21B5"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14:paraId="67B8FE75" w14:textId="77777777"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14:paraId="3F06C950" w14:textId="77777777" w:rsidR="00841359" w:rsidRPr="00BA4AF6" w:rsidRDefault="00841359" w:rsidP="00496218">
            <w:pPr>
              <w:jc w:val="center"/>
              <w:rPr>
                <w:rFonts w:asciiTheme="minorHAnsi" w:hAnsiTheme="minorHAnsi"/>
                <w:b/>
              </w:rPr>
            </w:pPr>
          </w:p>
        </w:tc>
      </w:tr>
    </w:tbl>
    <w:p w14:paraId="1705B1DD" w14:textId="77777777" w:rsidR="00841359" w:rsidRPr="00124B93" w:rsidRDefault="00841359" w:rsidP="00841359">
      <w:pPr>
        <w:jc w:val="center"/>
        <w:outlineLvl w:val="0"/>
        <w:rPr>
          <w:rFonts w:asciiTheme="minorHAnsi" w:hAnsiTheme="minorHAnsi"/>
          <w:b/>
          <w:sz w:val="16"/>
          <w:szCs w:val="16"/>
        </w:rPr>
      </w:pPr>
    </w:p>
    <w:p w14:paraId="50851E8A" w14:textId="77777777"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4"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4"/>
      <w:r w:rsidRPr="00347D1E">
        <w:rPr>
          <w:rFonts w:asciiTheme="minorHAnsi" w:hAnsiTheme="minorHAnsi"/>
          <w:b/>
          <w:szCs w:val="20"/>
        </w:rPr>
        <w:t xml:space="preserve"> </w:t>
      </w:r>
      <w:bookmarkStart w:id="45"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5"/>
      <w:r w:rsidRPr="005C2F22">
        <w:rPr>
          <w:rFonts w:asciiTheme="minorHAnsi" w:hAnsiTheme="minorHAnsi"/>
          <w:b/>
        </w:rPr>
        <w:t>.</w:t>
      </w:r>
    </w:p>
    <w:p w14:paraId="1DF167E8" w14:textId="77777777" w:rsidR="00841359" w:rsidRPr="00124B93" w:rsidRDefault="00841359" w:rsidP="00841359">
      <w:pPr>
        <w:jc w:val="center"/>
        <w:rPr>
          <w:rFonts w:asciiTheme="minorHAnsi" w:hAnsiTheme="minorHAnsi"/>
          <w:b/>
          <w:sz w:val="16"/>
          <w:szCs w:val="16"/>
        </w:rPr>
      </w:pPr>
    </w:p>
    <w:p w14:paraId="512BE59B" w14:textId="77777777"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14:paraId="1C14393D" w14:textId="77777777" w:rsidR="00BB2E24" w:rsidRDefault="00BB2E24" w:rsidP="00841359">
      <w:pPr>
        <w:rPr>
          <w:rFonts w:asciiTheme="minorHAnsi" w:hAnsiTheme="minorHAnsi"/>
          <w:szCs w:val="20"/>
        </w:rPr>
      </w:pPr>
    </w:p>
    <w:p w14:paraId="4EE4890A" w14:textId="77777777" w:rsidR="00BB2E24" w:rsidRDefault="00BB2E24" w:rsidP="00841359">
      <w:pPr>
        <w:rPr>
          <w:rFonts w:asciiTheme="minorHAnsi" w:hAnsiTheme="minorHAnsi"/>
          <w:szCs w:val="20"/>
        </w:rPr>
      </w:pPr>
    </w:p>
    <w:p w14:paraId="306A2118" w14:textId="77777777" w:rsidR="00BB2E24" w:rsidRDefault="00BB2E24" w:rsidP="00841359">
      <w:pPr>
        <w:rPr>
          <w:rFonts w:asciiTheme="minorHAnsi" w:hAnsiTheme="minorHAnsi"/>
          <w:szCs w:val="20"/>
        </w:rPr>
        <w:sectPr w:rsidR="00BB2E24" w:rsidSect="00D2784F">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7284751A" w14:textId="77777777" w:rsidR="00841359" w:rsidRDefault="00841359" w:rsidP="00841359">
      <w:pPr>
        <w:rPr>
          <w:rFonts w:asciiTheme="minorHAnsi" w:hAnsiTheme="minorHAnsi"/>
          <w:szCs w:val="20"/>
        </w:rPr>
      </w:pPr>
    </w:p>
    <w:p w14:paraId="5E8D490D" w14:textId="77777777" w:rsidR="00841359" w:rsidRDefault="00DB0BE1" w:rsidP="00841359">
      <w:r>
        <w:rPr>
          <w:noProof/>
        </w:rPr>
        <w:pict w14:anchorId="42A19EDB">
          <v:roundrect id="_x0000_s1096" style="position:absolute;margin-left:37.25pt;margin-top:10.65pt;width:460.5pt;height:488.45pt;z-index:251660288;mso-position-horizontal-relative:margin;mso-position-vertical-relative:margin" arcsize="1745f" filled="f" fillcolor="#d8d8d8">
            <w10:wrap anchorx="margin" anchory="margin"/>
          </v:roundrect>
        </w:pict>
      </w:r>
    </w:p>
    <w:p w14:paraId="6D38530F" w14:textId="77777777" w:rsidR="00841359" w:rsidRDefault="00841359" w:rsidP="00841359">
      <w:pPr>
        <w:ind w:left="1440" w:right="1440"/>
        <w:jc w:val="center"/>
        <w:rPr>
          <w:sz w:val="22"/>
          <w:szCs w:val="22"/>
        </w:rPr>
      </w:pPr>
    </w:p>
    <w:p w14:paraId="24D75066" w14:textId="77777777" w:rsidR="00496218" w:rsidRPr="00DD51A3" w:rsidRDefault="00496218" w:rsidP="00841359">
      <w:pPr>
        <w:ind w:left="1440" w:right="1440"/>
        <w:jc w:val="center"/>
        <w:rPr>
          <w:sz w:val="22"/>
          <w:szCs w:val="22"/>
        </w:rPr>
      </w:pPr>
    </w:p>
    <w:p w14:paraId="73342CE6" w14:textId="77777777"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49024" behindDoc="0" locked="0" layoutInCell="1" allowOverlap="1" wp14:anchorId="4D581931" wp14:editId="47CB3A47">
            <wp:simplePos x="0" y="0"/>
            <wp:positionH relativeFrom="column">
              <wp:posOffset>4703709</wp:posOffset>
            </wp:positionH>
            <wp:positionV relativeFrom="paragraph">
              <wp:posOffset>33020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6976" behindDoc="0" locked="0" layoutInCell="1" allowOverlap="1" wp14:anchorId="5A878896" wp14:editId="1C8FD7AF">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33AB5736" w14:textId="77777777" w:rsidR="00841359" w:rsidRPr="00DD51A3" w:rsidRDefault="00841359" w:rsidP="00841359">
      <w:pPr>
        <w:ind w:left="1440" w:right="1440"/>
        <w:jc w:val="center"/>
        <w:rPr>
          <w:color w:val="808080"/>
          <w:sz w:val="22"/>
          <w:szCs w:val="22"/>
        </w:rPr>
      </w:pPr>
    </w:p>
    <w:p w14:paraId="4F3D7C92" w14:textId="77777777" w:rsidR="00841359" w:rsidRPr="00DD51A3" w:rsidRDefault="00841359" w:rsidP="00841359">
      <w:pPr>
        <w:ind w:left="1440" w:right="1440"/>
        <w:jc w:val="center"/>
        <w:rPr>
          <w:color w:val="808080"/>
          <w:sz w:val="22"/>
          <w:szCs w:val="22"/>
        </w:rPr>
      </w:pPr>
    </w:p>
    <w:p w14:paraId="04E0D199" w14:textId="77777777" w:rsidR="00841359" w:rsidRPr="00DD51A3" w:rsidRDefault="00841359" w:rsidP="00841359">
      <w:pPr>
        <w:ind w:left="1440" w:right="1440"/>
        <w:jc w:val="center"/>
        <w:rPr>
          <w:color w:val="808080"/>
          <w:sz w:val="22"/>
          <w:szCs w:val="22"/>
        </w:rPr>
      </w:pPr>
    </w:p>
    <w:p w14:paraId="3FD584EB" w14:textId="77777777" w:rsidR="00841359" w:rsidRDefault="00841359" w:rsidP="00841359">
      <w:pPr>
        <w:tabs>
          <w:tab w:val="center" w:pos="4680"/>
        </w:tabs>
        <w:ind w:left="1440" w:right="1440"/>
        <w:jc w:val="center"/>
        <w:rPr>
          <w:sz w:val="22"/>
          <w:szCs w:val="22"/>
        </w:rPr>
      </w:pPr>
    </w:p>
    <w:p w14:paraId="7D58F6E5" w14:textId="77777777" w:rsidR="00841359" w:rsidRPr="00DD51A3" w:rsidRDefault="00841359" w:rsidP="00841359">
      <w:pPr>
        <w:tabs>
          <w:tab w:val="center" w:pos="4680"/>
        </w:tabs>
        <w:ind w:left="1440" w:right="1440"/>
        <w:jc w:val="center"/>
        <w:rPr>
          <w:sz w:val="22"/>
          <w:szCs w:val="22"/>
        </w:rPr>
      </w:pPr>
    </w:p>
    <w:p w14:paraId="5904B2FD" w14:textId="77777777" w:rsidR="00841359" w:rsidRPr="00DD51A3" w:rsidRDefault="00DB0BE1" w:rsidP="00841359">
      <w:pPr>
        <w:tabs>
          <w:tab w:val="center" w:pos="4680"/>
        </w:tabs>
        <w:ind w:left="1440" w:right="1440"/>
        <w:jc w:val="center"/>
        <w:rPr>
          <w:sz w:val="22"/>
          <w:szCs w:val="22"/>
        </w:rPr>
      </w:pPr>
      <w:r>
        <w:rPr>
          <w:noProof/>
          <w:sz w:val="22"/>
          <w:szCs w:val="22"/>
        </w:rPr>
        <w:pict w14:anchorId="55520B59">
          <v:shape id="_x0000_s1095" type="#_x0000_t32" style="position:absolute;left:0;text-align:left;margin-left:70.3pt;margin-top:3.45pt;width:394.5pt;height:0;z-index:251659264" o:connectortype="straight" strokecolor="#7f7f7f" strokeweight=".5pt"/>
        </w:pict>
      </w:r>
    </w:p>
    <w:p w14:paraId="2453813C"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2918ECC" w14:textId="77777777" w:rsidR="00841359" w:rsidRPr="00C72B93" w:rsidRDefault="00841359" w:rsidP="00841359">
      <w:pPr>
        <w:ind w:left="1440" w:right="1440"/>
        <w:rPr>
          <w:rFonts w:asciiTheme="minorHAnsi" w:hAnsiTheme="minorHAnsi"/>
          <w:b/>
          <w:sz w:val="22"/>
          <w:szCs w:val="22"/>
        </w:rPr>
      </w:pPr>
    </w:p>
    <w:p w14:paraId="15200433"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The CES is the nation’s monthly indicator of employment trends.  This monthly report of the nation’s employment is </w:t>
      </w:r>
      <w:proofErr w:type="gramStart"/>
      <w:r w:rsidRPr="00C72B93">
        <w:rPr>
          <w:rFonts w:asciiTheme="minorHAnsi" w:hAnsiTheme="minorHAnsi"/>
          <w:b/>
          <w:sz w:val="22"/>
          <w:szCs w:val="22"/>
        </w:rPr>
        <w:t>depended</w:t>
      </w:r>
      <w:proofErr w:type="gramEnd"/>
      <w:r w:rsidRPr="00C72B93">
        <w:rPr>
          <w:rFonts w:asciiTheme="minorHAnsi" w:hAnsiTheme="minorHAnsi"/>
          <w:b/>
          <w:sz w:val="22"/>
          <w:szCs w:val="22"/>
        </w:rPr>
        <w:t xml:space="preserve"> on by the Federal Reserve, government agencies, banks, and others to assess the nation’s economy and to help you make decisions about your operations.</w:t>
      </w:r>
    </w:p>
    <w:p w14:paraId="084DD513" w14:textId="77777777" w:rsidR="00841359" w:rsidRPr="00C72B93" w:rsidRDefault="00841359" w:rsidP="00841359">
      <w:pPr>
        <w:ind w:left="1440" w:right="1440"/>
        <w:rPr>
          <w:rFonts w:asciiTheme="minorHAnsi" w:hAnsiTheme="minorHAnsi"/>
          <w:b/>
          <w:sz w:val="22"/>
          <w:szCs w:val="22"/>
        </w:rPr>
      </w:pPr>
    </w:p>
    <w:p w14:paraId="2CF3E463"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238D836E" w14:textId="77777777" w:rsidR="00841359" w:rsidRPr="00DD51A3" w:rsidRDefault="00841359" w:rsidP="00841359">
      <w:pPr>
        <w:ind w:left="1440" w:right="1440"/>
        <w:rPr>
          <w:b/>
          <w:sz w:val="22"/>
          <w:szCs w:val="22"/>
        </w:rPr>
      </w:pPr>
    </w:p>
    <w:p w14:paraId="06F7E829"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14:paraId="6F920E29" w14:textId="77777777" w:rsidR="00841359" w:rsidRPr="00C72B93" w:rsidRDefault="00841359" w:rsidP="00841359">
      <w:pPr>
        <w:ind w:left="1440" w:right="1440"/>
        <w:rPr>
          <w:rFonts w:asciiTheme="minorHAnsi" w:hAnsiTheme="minorHAnsi"/>
          <w:b/>
          <w:sz w:val="22"/>
          <w:szCs w:val="22"/>
        </w:rPr>
      </w:pPr>
    </w:p>
    <w:p w14:paraId="51362D9C"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14:paraId="2680971C" w14:textId="77777777" w:rsidR="00841359" w:rsidRPr="00C72B93" w:rsidRDefault="00841359" w:rsidP="00841359">
      <w:pPr>
        <w:ind w:left="1440" w:right="1440"/>
        <w:rPr>
          <w:rFonts w:asciiTheme="minorHAnsi" w:hAnsiTheme="minorHAnsi"/>
          <w:b/>
          <w:sz w:val="22"/>
          <w:szCs w:val="22"/>
        </w:rPr>
      </w:pPr>
    </w:p>
    <w:p w14:paraId="2E31D40E" w14:textId="77777777"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14:paraId="48A0F07B" w14:textId="77777777" w:rsidR="00841359" w:rsidRPr="00DD51A3" w:rsidRDefault="00841359" w:rsidP="00841359">
      <w:pPr>
        <w:ind w:left="1440" w:right="1440"/>
        <w:rPr>
          <w:b/>
          <w:sz w:val="22"/>
          <w:szCs w:val="22"/>
        </w:rPr>
      </w:pPr>
    </w:p>
    <w:p w14:paraId="61367EE4"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7"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14:paraId="02AED35D" w14:textId="77777777" w:rsidR="00841359" w:rsidRPr="00C72B93" w:rsidRDefault="00841359" w:rsidP="00841359">
      <w:pPr>
        <w:ind w:left="1440" w:right="1440"/>
        <w:rPr>
          <w:rFonts w:asciiTheme="minorHAnsi" w:hAnsiTheme="minorHAnsi"/>
          <w:b/>
          <w:sz w:val="22"/>
          <w:szCs w:val="22"/>
        </w:rPr>
      </w:pPr>
    </w:p>
    <w:p w14:paraId="07EF44CB" w14:textId="77777777"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14:paraId="012EE775" w14:textId="77777777" w:rsidR="00841359" w:rsidRPr="00C72B93" w:rsidRDefault="00841359" w:rsidP="00841359">
      <w:pPr>
        <w:ind w:left="1440" w:right="1440"/>
        <w:rPr>
          <w:rFonts w:asciiTheme="minorHAnsi" w:hAnsiTheme="minorHAnsi"/>
          <w:b/>
          <w:sz w:val="22"/>
          <w:szCs w:val="22"/>
        </w:rPr>
      </w:pPr>
    </w:p>
    <w:p w14:paraId="7F723773" w14:textId="77777777" w:rsidR="00841359" w:rsidRDefault="00841359" w:rsidP="00841359">
      <w:pPr>
        <w:widowControl w:val="0"/>
        <w:spacing w:line="218" w:lineRule="auto"/>
        <w:ind w:left="1440" w:right="1440"/>
        <w:rPr>
          <w:szCs w:val="20"/>
        </w:rPr>
      </w:pPr>
    </w:p>
    <w:p w14:paraId="5BC6446B" w14:textId="77777777" w:rsidR="00FE1C73" w:rsidRPr="00FE1C73" w:rsidRDefault="00FE1C73" w:rsidP="00FE1C73">
      <w:pPr>
        <w:ind w:left="720" w:right="720"/>
        <w:jc w:val="both"/>
        <w:rPr>
          <w:sz w:val="15"/>
          <w:szCs w:val="15"/>
        </w:rPr>
      </w:pPr>
      <w:r w:rsidRPr="00FE1C73">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03BB547" w14:textId="77777777" w:rsidR="00FE1C73" w:rsidRPr="00FE1C73" w:rsidRDefault="00FE1C73" w:rsidP="00FE1C73">
      <w:pPr>
        <w:ind w:left="720" w:right="720"/>
        <w:jc w:val="both"/>
        <w:rPr>
          <w:sz w:val="15"/>
          <w:szCs w:val="15"/>
        </w:rPr>
      </w:pPr>
    </w:p>
    <w:p w14:paraId="6DA66106" w14:textId="03A2E745" w:rsidR="00FE1C73" w:rsidRPr="00FE1C73" w:rsidRDefault="00FE1C73" w:rsidP="00FE1C73">
      <w:pPr>
        <w:ind w:left="720" w:right="720"/>
        <w:jc w:val="both"/>
        <w:rPr>
          <w:sz w:val="15"/>
          <w:szCs w:val="15"/>
        </w:rPr>
      </w:pPr>
      <w:r w:rsidRPr="00FE1C73">
        <w:rPr>
          <w:sz w:val="15"/>
          <w:szCs w:val="15"/>
        </w:rPr>
        <w:t>Please note this report is mandatory in California, under Title 22 CCR § 320.5-1; in New Mexico, under NMAC 11.3.400.428</w:t>
      </w:r>
      <w:r w:rsidR="00F55C1D" w:rsidRPr="00F55C1D">
        <w:rPr>
          <w:sz w:val="15"/>
          <w:szCs w:val="15"/>
        </w:rPr>
        <w:t>;</w:t>
      </w:r>
      <w:r w:rsidR="00F55C1D" w:rsidRPr="00F55C1D">
        <w:rPr>
          <w:b/>
          <w:bCs/>
          <w:sz w:val="15"/>
          <w:szCs w:val="15"/>
        </w:rPr>
        <w:t xml:space="preserve"> </w:t>
      </w:r>
      <w:r w:rsidR="00F55C1D" w:rsidRPr="00F55C1D">
        <w:rPr>
          <w:sz w:val="15"/>
          <w:szCs w:val="15"/>
        </w:rPr>
        <w:t>in Ohio, under Rule 4141-11-01 of the Ohio Administrative Code</w:t>
      </w:r>
      <w:r w:rsidRPr="00FE1C73">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2E5032A" w14:textId="77777777" w:rsidR="00FE1C73" w:rsidRPr="00FE1C73" w:rsidRDefault="00FE1C73" w:rsidP="00FE1C73">
      <w:pPr>
        <w:ind w:left="720" w:right="720"/>
        <w:jc w:val="both"/>
        <w:rPr>
          <w:sz w:val="15"/>
          <w:szCs w:val="15"/>
        </w:rPr>
      </w:pPr>
    </w:p>
    <w:p w14:paraId="46B72FF5" w14:textId="77777777" w:rsidR="00FE1C73" w:rsidRPr="00FE1C73" w:rsidRDefault="00FE1C73" w:rsidP="00FE1C73">
      <w:pPr>
        <w:ind w:left="720" w:right="720"/>
        <w:jc w:val="both"/>
        <w:rPr>
          <w:sz w:val="15"/>
          <w:szCs w:val="15"/>
        </w:rPr>
      </w:pPr>
      <w:r w:rsidRPr="00FE1C73">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FE1C73">
        <w:rPr>
          <w:sz w:val="15"/>
          <w:szCs w:val="15"/>
        </w:rPr>
        <w:t>Form</w:t>
      </w:r>
      <w:proofErr w:type="gramEnd"/>
      <w:r w:rsidRPr="00FE1C73">
        <w:rPr>
          <w:sz w:val="15"/>
          <w:szCs w:val="15"/>
        </w:rPr>
        <w:t xml:space="preserve"> Approved OMB No. 1220-0011.</w:t>
      </w:r>
    </w:p>
    <w:p w14:paraId="7CB7B1B4" w14:textId="77777777" w:rsidR="00BB2E24" w:rsidRDefault="00BB2E24" w:rsidP="00AB34EA">
      <w:pPr>
        <w:ind w:left="720" w:right="720"/>
        <w:jc w:val="both"/>
        <w:rPr>
          <w:sz w:val="15"/>
          <w:szCs w:val="15"/>
        </w:rPr>
      </w:pPr>
    </w:p>
    <w:p w14:paraId="2E292F37" w14:textId="77777777" w:rsidR="00562D63" w:rsidRDefault="00562D63" w:rsidP="00AB34EA">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14:paraId="7D052F50" w14:textId="77777777" w:rsidR="00841359" w:rsidRPr="00F20205" w:rsidRDefault="006173F5" w:rsidP="00841359">
      <w:pPr>
        <w:jc w:val="center"/>
        <w:rPr>
          <w:rFonts w:asciiTheme="minorHAnsi" w:hAnsiTheme="minorHAnsi"/>
          <w:sz w:val="22"/>
          <w:szCs w:val="22"/>
        </w:rPr>
      </w:pPr>
      <w:r w:rsidRPr="006173F5">
        <w:rPr>
          <w:noProof/>
        </w:rPr>
        <w:lastRenderedPageBreak/>
        <w:drawing>
          <wp:anchor distT="0" distB="0" distL="114300" distR="114300" simplePos="0" relativeHeight="251650048" behindDoc="0" locked="0" layoutInCell="1" allowOverlap="1" wp14:anchorId="478A26B4" wp14:editId="19FBAB46">
            <wp:simplePos x="0" y="0"/>
            <wp:positionH relativeFrom="column">
              <wp:posOffset>4985014</wp:posOffset>
            </wp:positionH>
            <wp:positionV relativeFrom="paragraph">
              <wp:posOffset>43180</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50C02" w:rsidRPr="00F20205">
        <w:rPr>
          <w:rFonts w:asciiTheme="minorHAnsi" w:hAnsiTheme="minorHAnsi"/>
          <w:noProof/>
          <w:sz w:val="22"/>
          <w:szCs w:val="22"/>
        </w:rPr>
        <w:drawing>
          <wp:anchor distT="0" distB="0" distL="114300" distR="114300" simplePos="0" relativeHeight="251648000" behindDoc="0" locked="0" layoutInCell="1" allowOverlap="1" wp14:anchorId="66E654C6" wp14:editId="2D4F208C">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14:paraId="4AF50433" w14:textId="77777777"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14:paraId="34AF0759" w14:textId="77777777"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6" w:name="dccaddress2"/>
    <w:p w14:paraId="39B9AD9C" w14:textId="77777777"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6"/>
    </w:p>
    <w:bookmarkStart w:id="47" w:name="dcccity2"/>
    <w:p w14:paraId="23461011" w14:textId="77777777"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7"/>
      <w:r w:rsidR="00841359" w:rsidRPr="00F20205">
        <w:rPr>
          <w:rFonts w:asciiTheme="minorHAnsi" w:hAnsiTheme="minorHAnsi" w:cstheme="minorHAnsi"/>
          <w:szCs w:val="20"/>
        </w:rPr>
        <w:t xml:space="preserve">, </w:t>
      </w:r>
      <w:bookmarkStart w:id="48"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48"/>
      <w:r w:rsidR="00841359" w:rsidRPr="00F20205">
        <w:rPr>
          <w:rFonts w:asciiTheme="minorHAnsi" w:hAnsiTheme="minorHAnsi" w:cstheme="minorHAnsi"/>
          <w:szCs w:val="20"/>
        </w:rPr>
        <w:t xml:space="preserve">  </w:t>
      </w:r>
      <w:bookmarkStart w:id="49"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49"/>
    </w:p>
    <w:p w14:paraId="51E32036" w14:textId="77777777"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0"/>
      <w:r>
        <w:rPr>
          <w:rFonts w:ascii="Calibri" w:hAnsi="Calibri"/>
          <w:sz w:val="18"/>
          <w:szCs w:val="18"/>
        </w:rPr>
        <w:t xml:space="preserve"> </w:t>
      </w:r>
    </w:p>
    <w:p w14:paraId="11578EC3" w14:textId="50E8F9E1" w:rsidR="00841359" w:rsidRPr="00F20205" w:rsidRDefault="00DB0BE1" w:rsidP="00841359">
      <w:pPr>
        <w:ind w:left="1440" w:right="1440"/>
        <w:rPr>
          <w:rFonts w:asciiTheme="minorHAnsi" w:hAnsiTheme="minorHAnsi"/>
          <w:sz w:val="22"/>
          <w:szCs w:val="22"/>
        </w:rPr>
      </w:pPr>
      <w:r>
        <w:rPr>
          <w:rFonts w:asciiTheme="minorHAnsi" w:hAnsiTheme="minorHAnsi"/>
          <w:noProof/>
          <w:sz w:val="22"/>
          <w:szCs w:val="22"/>
        </w:rPr>
        <w:pict w14:anchorId="4FA074EC">
          <v:shape id="_x0000_s1097" type="#_x0000_t32" style="position:absolute;left:0;text-align:left;margin-left:72.75pt;margin-top:2.25pt;width:414.25pt;height:0;z-index:251661312"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March 4, 2025</w:t>
      </w:r>
      <w:r w:rsidR="00CE5000" w:rsidRPr="00F20205">
        <w:rPr>
          <w:rFonts w:asciiTheme="minorHAnsi" w:hAnsiTheme="minorHAnsi"/>
          <w:sz w:val="22"/>
          <w:szCs w:val="22"/>
        </w:rPr>
        <w:fldChar w:fldCharType="end"/>
      </w:r>
    </w:p>
    <w:p w14:paraId="670C8BD4" w14:textId="77777777" w:rsidR="00841359" w:rsidRPr="00F20205" w:rsidRDefault="00841359" w:rsidP="00841359">
      <w:pPr>
        <w:ind w:left="1440" w:right="1440"/>
        <w:rPr>
          <w:rFonts w:asciiTheme="minorHAnsi" w:hAnsiTheme="minorHAnsi"/>
          <w:sz w:val="22"/>
          <w:szCs w:val="22"/>
        </w:rPr>
      </w:pPr>
    </w:p>
    <w:p w14:paraId="675D3EAC" w14:textId="77777777" w:rsidR="00A50C02" w:rsidRPr="00F20205" w:rsidRDefault="00A50C02" w:rsidP="00841359">
      <w:pPr>
        <w:ind w:left="1440" w:right="1440"/>
        <w:rPr>
          <w:rFonts w:asciiTheme="minorHAnsi" w:hAnsiTheme="minorHAnsi"/>
          <w:sz w:val="22"/>
          <w:szCs w:val="22"/>
        </w:rPr>
      </w:pPr>
    </w:p>
    <w:bookmarkStart w:id="51" w:name="contact3"/>
    <w:p w14:paraId="7F3A3395"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1"/>
    </w:p>
    <w:bookmarkStart w:id="52" w:name="Con_Firm2"/>
    <w:p w14:paraId="76D9D8EE"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2"/>
    </w:p>
    <w:bookmarkStart w:id="53" w:name="Con_Address2"/>
    <w:p w14:paraId="1E6421C4"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3"/>
    </w:p>
    <w:bookmarkStart w:id="54" w:name="Con_City2"/>
    <w:p w14:paraId="02702710" w14:textId="77777777"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4"/>
      <w:r w:rsidR="00841359" w:rsidRPr="00F20205">
        <w:rPr>
          <w:rFonts w:asciiTheme="minorHAnsi" w:hAnsiTheme="minorHAnsi"/>
          <w:sz w:val="22"/>
          <w:szCs w:val="22"/>
        </w:rPr>
        <w:t xml:space="preserve">, </w:t>
      </w:r>
      <w:bookmarkStart w:id="55"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5"/>
      <w:r w:rsidR="00841359" w:rsidRPr="00F20205">
        <w:rPr>
          <w:rFonts w:asciiTheme="minorHAnsi" w:hAnsiTheme="minorHAnsi"/>
          <w:sz w:val="22"/>
          <w:szCs w:val="22"/>
        </w:rPr>
        <w:t xml:space="preserve">  </w:t>
      </w:r>
      <w:bookmarkStart w:id="56"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6"/>
    </w:p>
    <w:p w14:paraId="23972F89" w14:textId="77777777" w:rsidR="00841359" w:rsidRPr="00F20205" w:rsidRDefault="00841359" w:rsidP="00841359">
      <w:pPr>
        <w:ind w:left="1440" w:right="1440"/>
        <w:rPr>
          <w:rFonts w:asciiTheme="minorHAnsi" w:hAnsiTheme="minorHAnsi"/>
          <w:sz w:val="22"/>
          <w:szCs w:val="22"/>
        </w:rPr>
      </w:pPr>
    </w:p>
    <w:p w14:paraId="7A076061" w14:textId="77777777" w:rsidR="003E5844" w:rsidRPr="00F20205" w:rsidRDefault="003E5844" w:rsidP="00841359">
      <w:pPr>
        <w:ind w:left="1440" w:right="1440"/>
        <w:rPr>
          <w:rFonts w:asciiTheme="minorHAnsi" w:hAnsiTheme="minorHAnsi"/>
          <w:sz w:val="22"/>
          <w:szCs w:val="22"/>
        </w:rPr>
      </w:pPr>
    </w:p>
    <w:p w14:paraId="08095045"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57"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57"/>
      <w:r w:rsidRPr="00F20205">
        <w:rPr>
          <w:rFonts w:asciiTheme="minorHAnsi" w:hAnsiTheme="minorHAnsi"/>
          <w:sz w:val="22"/>
          <w:szCs w:val="22"/>
        </w:rPr>
        <w:t xml:space="preserve"> </w:t>
      </w:r>
      <w:bookmarkStart w:id="58"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58"/>
      <w:r w:rsidRPr="00F20205">
        <w:rPr>
          <w:rFonts w:asciiTheme="minorHAnsi" w:hAnsiTheme="minorHAnsi"/>
          <w:sz w:val="22"/>
          <w:szCs w:val="22"/>
        </w:rPr>
        <w:t>:</w:t>
      </w:r>
    </w:p>
    <w:p w14:paraId="68591140" w14:textId="77777777" w:rsidR="00841359" w:rsidRPr="00F20205" w:rsidRDefault="00841359" w:rsidP="00841359">
      <w:pPr>
        <w:ind w:left="1440" w:right="1440"/>
        <w:rPr>
          <w:rFonts w:asciiTheme="minorHAnsi" w:hAnsiTheme="minorHAnsi"/>
          <w:sz w:val="22"/>
          <w:szCs w:val="22"/>
        </w:rPr>
      </w:pPr>
    </w:p>
    <w:p w14:paraId="3BF7A834"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—Second Pay Group.</w:t>
      </w:r>
    </w:p>
    <w:p w14:paraId="26FCB892" w14:textId="77777777" w:rsidR="00841359" w:rsidRPr="00F20205" w:rsidRDefault="00841359" w:rsidP="00841359">
      <w:pPr>
        <w:ind w:left="1440" w:right="1440"/>
        <w:rPr>
          <w:rFonts w:asciiTheme="minorHAnsi" w:hAnsiTheme="minorHAnsi"/>
          <w:sz w:val="22"/>
          <w:szCs w:val="22"/>
        </w:rPr>
      </w:pPr>
    </w:p>
    <w:p w14:paraId="48417F2C"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13B8956D" w14:textId="77777777" w:rsidR="00841359" w:rsidRPr="00F20205" w:rsidRDefault="00841359" w:rsidP="00841359">
      <w:pPr>
        <w:ind w:left="1440" w:right="1440"/>
        <w:rPr>
          <w:rFonts w:asciiTheme="minorHAnsi" w:hAnsiTheme="minorHAnsi"/>
          <w:sz w:val="22"/>
          <w:szCs w:val="22"/>
        </w:rPr>
      </w:pPr>
    </w:p>
    <w:p w14:paraId="2B49334B"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14:paraId="32417CAB" w14:textId="77777777" w:rsidR="00841359" w:rsidRPr="00F20205" w:rsidRDefault="00841359" w:rsidP="00841359">
      <w:pPr>
        <w:ind w:left="1440" w:right="1440"/>
        <w:rPr>
          <w:rFonts w:asciiTheme="minorHAnsi" w:hAnsiTheme="minorHAnsi"/>
          <w:sz w:val="22"/>
          <w:szCs w:val="22"/>
        </w:rPr>
      </w:pPr>
    </w:p>
    <w:p w14:paraId="15587D59"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14:paraId="7ECD6EE8" w14:textId="77777777" w:rsidR="00841359" w:rsidRPr="00F20205" w:rsidRDefault="00841359" w:rsidP="00841359">
      <w:pPr>
        <w:ind w:right="1440"/>
        <w:rPr>
          <w:rFonts w:asciiTheme="minorHAnsi" w:hAnsiTheme="minorHAnsi"/>
          <w:sz w:val="22"/>
          <w:szCs w:val="22"/>
        </w:rPr>
      </w:pPr>
    </w:p>
    <w:p w14:paraId="2A24C799"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14:paraId="600A023C" w14:textId="77777777" w:rsidR="00841359" w:rsidRPr="00F20205" w:rsidRDefault="00841359" w:rsidP="00841359">
      <w:pPr>
        <w:ind w:left="1440" w:right="1440"/>
        <w:rPr>
          <w:rFonts w:asciiTheme="minorHAnsi" w:hAnsiTheme="minorHAnsi"/>
          <w:sz w:val="22"/>
          <w:szCs w:val="22"/>
        </w:rPr>
      </w:pPr>
    </w:p>
    <w:p w14:paraId="7B04A6D6" w14:textId="77777777" w:rsidR="00841359" w:rsidRPr="00F20205" w:rsidRDefault="00841359" w:rsidP="00841359">
      <w:pPr>
        <w:ind w:right="1440"/>
        <w:rPr>
          <w:rFonts w:asciiTheme="minorHAnsi" w:hAnsiTheme="minorHAnsi"/>
          <w:sz w:val="22"/>
          <w:szCs w:val="22"/>
        </w:rPr>
      </w:pPr>
    </w:p>
    <w:p w14:paraId="7C816749" w14:textId="77777777"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59" w:name="signature2"/>
    <w:p w14:paraId="0B644BFE" w14:textId="77777777"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59"/>
    </w:p>
    <w:bookmarkStart w:id="60" w:name="dcccntct2"/>
    <w:p w14:paraId="21C3F51D" w14:textId="77777777"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0"/>
    </w:p>
    <w:p w14:paraId="759F28F5" w14:textId="77777777"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14:paraId="75F32D85" w14:textId="77777777" w:rsidR="00841359" w:rsidRDefault="00841359" w:rsidP="00841359">
      <w:pPr>
        <w:ind w:left="1440"/>
        <w:rPr>
          <w:rFonts w:asciiTheme="minorHAnsi" w:hAnsiTheme="minorHAnsi"/>
        </w:rPr>
      </w:pPr>
    </w:p>
    <w:p w14:paraId="0D264486" w14:textId="77777777" w:rsidR="00841359" w:rsidRDefault="00841359" w:rsidP="00841359">
      <w:pPr>
        <w:rPr>
          <w:rFonts w:asciiTheme="minorHAnsi" w:hAnsiTheme="minorHAnsi"/>
        </w:rPr>
      </w:pPr>
      <w:r>
        <w:rPr>
          <w:rFonts w:asciiTheme="minorHAnsi" w:hAnsiTheme="minorHAnsi"/>
        </w:rPr>
        <w:br w:type="page"/>
      </w:r>
    </w:p>
    <w:p w14:paraId="101F903D" w14:textId="77777777" w:rsidR="003C3641" w:rsidRPr="00BA4AF6" w:rsidRDefault="003C3641" w:rsidP="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14:paraId="441318D6" w14:textId="77777777" w:rsidTr="000B28D6">
        <w:tc>
          <w:tcPr>
            <w:tcW w:w="5508" w:type="dxa"/>
          </w:tcPr>
          <w:p w14:paraId="25ED398C" w14:textId="77777777" w:rsidR="003C3641" w:rsidRPr="00BA4AF6" w:rsidRDefault="00DB0BE1"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59B2684F">
                <v:shape id="_x0000_s1111" type="#_x0000_t202" style="position:absolute;left:0;text-align:left;margin-left:-2pt;margin-top:1.3pt;width:51.05pt;height:18.25pt;z-index:251666432" filled="f">
                  <v:textbox style="mso-next-textbox:#_x0000_s1111">
                    <w:txbxContent>
                      <w:p w14:paraId="6FD88115" w14:textId="77777777"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14:paraId="18C56AFB" w14:textId="77777777"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number of </w:t>
            </w:r>
            <w:proofErr w:type="gramStart"/>
            <w:r w:rsidRPr="00BA4AF6">
              <w:rPr>
                <w:rFonts w:asciiTheme="minorHAnsi" w:hAnsiTheme="minorHAnsi"/>
                <w:color w:val="000000"/>
              </w:rPr>
              <w:t>persons</w:t>
            </w:r>
            <w:proofErr w:type="gramEnd"/>
            <w:r w:rsidRPr="00BA4AF6">
              <w:rPr>
                <w:rFonts w:asciiTheme="minorHAnsi" w:hAnsiTheme="minorHAnsi"/>
                <w:color w:val="000000"/>
              </w:rPr>
              <w:t xml:space="preserve">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14:paraId="3FED50F6" w14:textId="77777777" w:rsidTr="000B28D6">
              <w:tc>
                <w:tcPr>
                  <w:tcW w:w="2430" w:type="dxa"/>
                  <w:tcMar>
                    <w:left w:w="58" w:type="dxa"/>
                    <w:right w:w="0" w:type="dxa"/>
                  </w:tcMar>
                </w:tcPr>
                <w:p w14:paraId="68A5DEB8" w14:textId="77777777"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14:paraId="3E5E3A3F" w14:textId="77777777"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14:paraId="3B263704" w14:textId="77777777" w:rsidTr="000B28D6">
              <w:trPr>
                <w:trHeight w:val="2762"/>
              </w:trPr>
              <w:tc>
                <w:tcPr>
                  <w:tcW w:w="2430" w:type="dxa"/>
                  <w:tcMar>
                    <w:left w:w="58" w:type="dxa"/>
                    <w:right w:w="0" w:type="dxa"/>
                  </w:tcMar>
                </w:tcPr>
                <w:p w14:paraId="0E47D18D"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14:paraId="743EBC13"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14:paraId="25C22B67"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14:paraId="2507C3B2"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14:paraId="35EB3CC3"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14:paraId="1C86C80E"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14:paraId="79B571F0"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14:paraId="40E0EE83"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14:paraId="102AE7D7"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14:paraId="590CEB2F"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14:paraId="5FA7603C"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14:paraId="3323C8CC"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14:paraId="7EDAFC44"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w:t>
                  </w:r>
                  <w:proofErr w:type="gramStart"/>
                  <w:r w:rsidR="003C3641" w:rsidRPr="00B476C1">
                    <w:rPr>
                      <w:rFonts w:asciiTheme="minorHAnsi" w:hAnsiTheme="minorHAnsi"/>
                      <w:sz w:val="18"/>
                      <w:szCs w:val="18"/>
                    </w:rPr>
                    <w:t>entire</w:t>
                  </w:r>
                  <w:proofErr w:type="gramEnd"/>
                  <w:r w:rsidR="003C3641" w:rsidRPr="00B476C1">
                    <w:rPr>
                      <w:rFonts w:asciiTheme="minorHAnsi" w:hAnsiTheme="minorHAnsi"/>
                      <w:sz w:val="18"/>
                      <w:szCs w:val="18"/>
                    </w:rPr>
                    <w:t xml:space="preserve"> pay period</w:t>
                  </w:r>
                </w:p>
                <w:p w14:paraId="320CCBD1" w14:textId="77777777"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14:paraId="2FF3E85E" w14:textId="77777777"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14:paraId="44195843" w14:textId="77777777"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14:paraId="1B5BEAF1" w14:textId="77777777" w:rsidR="003C3641" w:rsidRDefault="003C3641" w:rsidP="000B28D6">
            <w:pPr>
              <w:ind w:left="144" w:hanging="144"/>
              <w:rPr>
                <w:rFonts w:asciiTheme="minorHAnsi" w:hAnsiTheme="minorHAnsi"/>
                <w:color w:val="000000"/>
              </w:rPr>
            </w:pPr>
            <w:r w:rsidRPr="00BA4AF6">
              <w:rPr>
                <w:rFonts w:asciiTheme="minorHAnsi" w:hAnsiTheme="minorHAnsi"/>
                <w:color w:val="000000"/>
              </w:rPr>
              <w:tab/>
            </w:r>
            <w:proofErr w:type="gramStart"/>
            <w:r w:rsidRPr="00BA4AF6">
              <w:rPr>
                <w:rFonts w:asciiTheme="minorHAnsi" w:hAnsiTheme="minorHAnsi"/>
                <w:color w:val="000000"/>
              </w:rPr>
              <w:t>Number</w:t>
            </w:r>
            <w:proofErr w:type="gramEnd"/>
            <w:r w:rsidRPr="00BA4AF6">
              <w:rPr>
                <w:rFonts w:asciiTheme="minorHAnsi" w:hAnsiTheme="minorHAnsi"/>
                <w:color w:val="000000"/>
              </w:rPr>
              <w:t xml:space="preserve">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3050E8E8" w14:textId="77777777"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14:paraId="4EA03071" w14:textId="77777777" w:rsidTr="000B28D6">
              <w:trPr>
                <w:cantSplit/>
              </w:trPr>
              <w:tc>
                <w:tcPr>
                  <w:tcW w:w="5000" w:type="pct"/>
                  <w:gridSpan w:val="7"/>
                  <w:shd w:val="clear" w:color="auto" w:fill="auto"/>
                  <w:vAlign w:val="center"/>
                </w:tcPr>
                <w:p w14:paraId="2B03DF74" w14:textId="77777777"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14:paraId="330E1029" w14:textId="77777777" w:rsidTr="000B28D6">
              <w:trPr>
                <w:cantSplit/>
              </w:trPr>
              <w:tc>
                <w:tcPr>
                  <w:tcW w:w="5000" w:type="pct"/>
                  <w:gridSpan w:val="7"/>
                  <w:shd w:val="clear" w:color="auto" w:fill="auto"/>
                  <w:vAlign w:val="center"/>
                </w:tcPr>
                <w:p w14:paraId="726F4DF1" w14:textId="77777777"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14:paraId="46344A57" w14:textId="77777777" w:rsidTr="000B28D6">
              <w:trPr>
                <w:cantSplit/>
                <w:trHeight w:val="1538"/>
              </w:trPr>
              <w:tc>
                <w:tcPr>
                  <w:tcW w:w="1026" w:type="pct"/>
                  <w:shd w:val="clear" w:color="auto" w:fill="auto"/>
                  <w:tcMar>
                    <w:left w:w="29" w:type="dxa"/>
                    <w:right w:w="0" w:type="dxa"/>
                  </w:tcMar>
                </w:tcPr>
                <w:p w14:paraId="3D8EC73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14:paraId="297E60E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14:paraId="70584D6A"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14:paraId="069ED100"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14:paraId="15C49949" w14:textId="77777777"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14:paraId="32394669" w14:textId="77777777"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14:paraId="5A4EE928"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14:paraId="20539A85"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14:paraId="425BA4E0"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14:paraId="50D106E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14:paraId="7E03C554"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14:paraId="71B624CB"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14:paraId="73AE748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14:paraId="06BA72AF"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14:paraId="39CE6A3B"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14:paraId="3ECE3E4A"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14:paraId="09386318"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14:paraId="533E4AC3"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14:paraId="17C6F9C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14:paraId="47690017"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14:paraId="2235400F"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14:paraId="6FE740C9"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14:paraId="15AD47D9"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14:paraId="33AA07CE"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14:paraId="1CFA379D" w14:textId="77777777"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14:paraId="3C884556" w14:textId="77777777" w:rsidTr="000B28D6">
              <w:trPr>
                <w:cantSplit/>
                <w:trHeight w:val="376"/>
              </w:trPr>
              <w:tc>
                <w:tcPr>
                  <w:tcW w:w="5000" w:type="pct"/>
                  <w:gridSpan w:val="7"/>
                  <w:shd w:val="clear" w:color="auto" w:fill="auto"/>
                  <w:vAlign w:val="center"/>
                </w:tcPr>
                <w:p w14:paraId="5F14D04F" w14:textId="77777777"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14:paraId="4BFE5CFA" w14:textId="77777777" w:rsidTr="000B28D6">
              <w:trPr>
                <w:cantSplit/>
                <w:trHeight w:val="165"/>
              </w:trPr>
              <w:tc>
                <w:tcPr>
                  <w:tcW w:w="1365" w:type="pct"/>
                  <w:gridSpan w:val="2"/>
                  <w:shd w:val="clear" w:color="auto" w:fill="auto"/>
                  <w:tcMar>
                    <w:left w:w="29" w:type="dxa"/>
                    <w:right w:w="0" w:type="dxa"/>
                  </w:tcMar>
                </w:tcPr>
                <w:p w14:paraId="52D8B787"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14:paraId="5F05943A"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14:paraId="74145B45" w14:textId="77777777"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14:paraId="0E765F7B" w14:textId="77777777" w:rsidTr="000B28D6">
              <w:trPr>
                <w:cantSplit/>
              </w:trPr>
              <w:tc>
                <w:tcPr>
                  <w:tcW w:w="5000" w:type="pct"/>
                  <w:gridSpan w:val="7"/>
                  <w:shd w:val="clear" w:color="auto" w:fill="auto"/>
                  <w:vAlign w:val="center"/>
                </w:tcPr>
                <w:p w14:paraId="7841C6D9" w14:textId="77777777"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14:paraId="6330ABE4" w14:textId="77777777" w:rsidTr="000B28D6">
              <w:trPr>
                <w:cantSplit/>
                <w:trHeight w:val="951"/>
              </w:trPr>
              <w:tc>
                <w:tcPr>
                  <w:tcW w:w="1365" w:type="pct"/>
                  <w:gridSpan w:val="2"/>
                  <w:shd w:val="clear" w:color="auto" w:fill="auto"/>
                  <w:tcMar>
                    <w:left w:w="29" w:type="dxa"/>
                  </w:tcMar>
                </w:tcPr>
                <w:p w14:paraId="6E39B3D8"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14:paraId="36B54E38"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14:paraId="648691C8"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14:paraId="1993A4E3"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14:paraId="50295C46"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14:paraId="5DC5D207"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14:paraId="09174644"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14:paraId="5CEF4B82" w14:textId="77777777"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14:paraId="5D3F38B8" w14:textId="77777777" w:rsidR="003C3641" w:rsidRDefault="00DB0BE1" w:rsidP="000B28D6">
            <w:pPr>
              <w:ind w:left="144" w:right="-144" w:hanging="144"/>
              <w:rPr>
                <w:rFonts w:asciiTheme="minorHAnsi" w:hAnsiTheme="minorHAnsi"/>
                <w:b/>
                <w:color w:val="000000"/>
                <w:sz w:val="24"/>
              </w:rPr>
            </w:pPr>
            <w:r>
              <w:rPr>
                <w:rFonts w:asciiTheme="minorHAnsi" w:hAnsiTheme="minorHAnsi"/>
                <w:noProof/>
                <w:sz w:val="16"/>
                <w:szCs w:val="16"/>
              </w:rPr>
              <w:pict w14:anchorId="2C589217">
                <v:shape id="_x0000_s1112" type="#_x0000_t202" style="position:absolute;left:0;text-align:left;margin-left:-2pt;margin-top:11.8pt;width:51.05pt;height:18pt;z-index:251667456;mso-position-horizontal-relative:text;mso-position-vertical-relative:text" filled="f">
                  <v:textbox style="mso-next-textbox:#_x0000_s1112">
                    <w:txbxContent>
                      <w:p w14:paraId="3895273C" w14:textId="77777777" w:rsidR="003C3641" w:rsidRDefault="003C3641" w:rsidP="003C3641"/>
                    </w:txbxContent>
                  </v:textbox>
                </v:shape>
              </w:pict>
            </w:r>
          </w:p>
          <w:p w14:paraId="5D6FE473" w14:textId="77777777"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14:paraId="289C086A" w14:textId="77777777" w:rsidR="003C3641" w:rsidRDefault="003C3641" w:rsidP="000B28D6">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14:paraId="04FB8EEC" w14:textId="77777777" w:rsidR="003C3641" w:rsidRDefault="003C3641" w:rsidP="000B28D6">
            <w:pPr>
              <w:ind w:left="180" w:right="-144"/>
              <w:rPr>
                <w:rFonts w:asciiTheme="minorHAnsi" w:hAnsiTheme="minorHAnsi"/>
                <w:color w:val="000000"/>
              </w:rPr>
            </w:pPr>
          </w:p>
          <w:p w14:paraId="41A6A0FE" w14:textId="77777777" w:rsidR="003C3641" w:rsidRDefault="003C3641" w:rsidP="000B28D6">
            <w:pPr>
              <w:ind w:left="216" w:hanging="216"/>
              <w:rPr>
                <w:rFonts w:asciiTheme="minorHAnsi" w:hAnsiTheme="minorHAnsi"/>
                <w:szCs w:val="20"/>
              </w:rPr>
            </w:pPr>
          </w:p>
        </w:tc>
        <w:tc>
          <w:tcPr>
            <w:tcW w:w="5508" w:type="dxa"/>
          </w:tcPr>
          <w:p w14:paraId="307AFF06" w14:textId="77777777" w:rsidR="003C3641" w:rsidRPr="00BA4AF6" w:rsidRDefault="00DB0BE1" w:rsidP="000B28D6">
            <w:pPr>
              <w:spacing w:before="120"/>
              <w:ind w:right="-144"/>
              <w:rPr>
                <w:rFonts w:asciiTheme="minorHAnsi" w:hAnsiTheme="minorHAnsi"/>
                <w:b/>
                <w:color w:val="000000"/>
                <w:sz w:val="24"/>
              </w:rPr>
            </w:pPr>
            <w:r>
              <w:rPr>
                <w:rFonts w:asciiTheme="minorHAnsi" w:hAnsiTheme="minorHAnsi"/>
                <w:noProof/>
                <w:szCs w:val="20"/>
              </w:rPr>
              <w:pict w14:anchorId="5CE94BB4">
                <v:shape id="_x0000_s1115" type="#_x0000_t202" style="position:absolute;margin-left:-2pt;margin-top:2.9pt;width:51.05pt;height:18.2pt;z-index:251670528;mso-position-horizontal-relative:text;mso-position-vertical-relative:text" filled="f">
                  <v:textbox style="mso-next-textbox:#_x0000_s1115">
                    <w:txbxContent>
                      <w:p w14:paraId="54A59039" w14:textId="77777777"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14:paraId="79965F58" w14:textId="77777777"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14:paraId="3243B83C" w14:textId="77777777" w:rsidTr="003C3641">
              <w:trPr>
                <w:trHeight w:val="120"/>
              </w:trPr>
              <w:tc>
                <w:tcPr>
                  <w:tcW w:w="5000" w:type="pct"/>
                  <w:gridSpan w:val="2"/>
                  <w:tcMar>
                    <w:top w:w="29" w:type="dxa"/>
                  </w:tcMar>
                </w:tcPr>
                <w:p w14:paraId="18D4AED4" w14:textId="77777777" w:rsidR="003C3641" w:rsidRPr="005C2F22" w:rsidRDefault="003C3641" w:rsidP="000B28D6">
                  <w:pPr>
                    <w:spacing w:before="60"/>
                    <w:rPr>
                      <w:rFonts w:asciiTheme="minorHAnsi" w:hAnsiTheme="minorHAnsi"/>
                      <w:szCs w:val="20"/>
                    </w:rPr>
                  </w:pPr>
                  <w:r>
                    <w:rPr>
                      <w:rFonts w:asciiTheme="minorHAnsi" w:hAnsiTheme="minorHAnsi"/>
                      <w:szCs w:val="20"/>
                    </w:rPr>
                    <w:t xml:space="preserve">   </w:t>
                  </w:r>
                  <w:proofErr w:type="gramStart"/>
                  <w:r w:rsidRPr="00BA4AF6">
                    <w:rPr>
                      <w:rFonts w:asciiTheme="minorHAnsi" w:hAnsiTheme="minorHAnsi"/>
                      <w:szCs w:val="20"/>
                      <w:u w:val="single"/>
                    </w:rPr>
                    <w:t>Report</w:t>
                  </w:r>
                  <w:proofErr w:type="gramEnd"/>
                  <w:r w:rsidRPr="00BA4AF6">
                    <w:rPr>
                      <w:rFonts w:asciiTheme="minorHAnsi" w:hAnsiTheme="minorHAnsi"/>
                      <w:szCs w:val="20"/>
                      <w:u w:val="single"/>
                    </w:rPr>
                    <w:t xml:space="preserve"> </w:t>
                  </w:r>
                  <w:proofErr w:type="gramStart"/>
                  <w:r w:rsidRPr="00BA4AF6">
                    <w:rPr>
                      <w:rFonts w:asciiTheme="minorHAnsi" w:hAnsiTheme="minorHAnsi"/>
                      <w:szCs w:val="20"/>
                      <w:u w:val="single"/>
                    </w:rPr>
                    <w:t>pay</w:t>
                  </w:r>
                  <w:proofErr w:type="gramEnd"/>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14:paraId="0561EE50" w14:textId="77777777" w:rsidTr="003C3641">
              <w:trPr>
                <w:trHeight w:val="257"/>
              </w:trPr>
              <w:tc>
                <w:tcPr>
                  <w:tcW w:w="2349" w:type="pct"/>
                  <w:tcMar>
                    <w:top w:w="29" w:type="dxa"/>
                  </w:tcMar>
                </w:tcPr>
                <w:p w14:paraId="6AFF98A1"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14:paraId="6A8F5996"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14:paraId="186CCE80"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14:paraId="213AB368" w14:textId="77777777"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14:paraId="64016B61"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14:paraId="258156D6"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14:paraId="6DED071D"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14:paraId="3936C64B" w14:textId="77777777"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14:paraId="53934763" w14:textId="77777777" w:rsidTr="003C3641">
              <w:tc>
                <w:tcPr>
                  <w:tcW w:w="2349" w:type="pct"/>
                  <w:tcMar>
                    <w:top w:w="29" w:type="dxa"/>
                  </w:tcMar>
                  <w:vAlign w:val="center"/>
                </w:tcPr>
                <w:p w14:paraId="190015FB" w14:textId="77777777"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14:paraId="33580A63" w14:textId="77777777"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14:paraId="78A39D03" w14:textId="77777777" w:rsidTr="003C3641">
              <w:tc>
                <w:tcPr>
                  <w:tcW w:w="2349" w:type="pct"/>
                  <w:tcMar>
                    <w:top w:w="29" w:type="dxa"/>
                  </w:tcMar>
                </w:tcPr>
                <w:p w14:paraId="54268F7C"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665B5ED0"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5A513870"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Incentive </w:t>
                  </w:r>
                  <w:proofErr w:type="gramStart"/>
                  <w:r w:rsidRPr="00E44DCB">
                    <w:rPr>
                      <w:rFonts w:asciiTheme="minorHAnsi" w:hAnsiTheme="minorHAnsi"/>
                      <w:sz w:val="18"/>
                      <w:szCs w:val="18"/>
                    </w:rPr>
                    <w:t>pay</w:t>
                  </w:r>
                  <w:proofErr w:type="gramEnd"/>
                </w:p>
                <w:p w14:paraId="78EF0995"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w:t>
                  </w:r>
                  <w:proofErr w:type="gramStart"/>
                  <w:r w:rsidRPr="00E44DCB">
                    <w:rPr>
                      <w:rFonts w:asciiTheme="minorHAnsi" w:hAnsiTheme="minorHAnsi"/>
                      <w:sz w:val="18"/>
                      <w:szCs w:val="18"/>
                    </w:rPr>
                    <w:t>paid</w:t>
                  </w:r>
                  <w:proofErr w:type="gramEnd"/>
                  <w:r w:rsidRPr="00E44DCB">
                    <w:rPr>
                      <w:rFonts w:asciiTheme="minorHAnsi" w:hAnsiTheme="minorHAnsi"/>
                      <w:sz w:val="18"/>
                      <w:szCs w:val="18"/>
                    </w:rPr>
                    <w:t xml:space="preserve">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054FA4B9"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Overtime </w:t>
                  </w:r>
                  <w:proofErr w:type="gramStart"/>
                  <w:r w:rsidRPr="00E44DCB">
                    <w:rPr>
                      <w:rFonts w:asciiTheme="minorHAnsi" w:hAnsiTheme="minorHAnsi"/>
                      <w:sz w:val="18"/>
                      <w:szCs w:val="18"/>
                    </w:rPr>
                    <w:t>pay</w:t>
                  </w:r>
                  <w:proofErr w:type="gramEnd"/>
                </w:p>
                <w:p w14:paraId="5B6F0FF7" w14:textId="77777777"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14:paraId="4EC470DD"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612AAAF8"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3CEDE062"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 xml:space="preserve">Awards or bonuses </w:t>
                  </w:r>
                  <w:proofErr w:type="gramStart"/>
                  <w:r w:rsidRPr="00E44DCB">
                    <w:rPr>
                      <w:rFonts w:asciiTheme="minorHAnsi" w:hAnsiTheme="minorHAnsi"/>
                      <w:sz w:val="18"/>
                      <w:szCs w:val="18"/>
                    </w:rPr>
                    <w:t>not paid</w:t>
                  </w:r>
                  <w:proofErr w:type="gramEnd"/>
                  <w:r w:rsidRPr="00E44DCB">
                    <w:rPr>
                      <w:rFonts w:asciiTheme="minorHAnsi" w:hAnsiTheme="minorHAnsi"/>
                      <w:sz w:val="18"/>
                      <w:szCs w:val="18"/>
                    </w:rPr>
                    <w:t xml:space="preserve"> each pay period</w:t>
                  </w:r>
                </w:p>
                <w:p w14:paraId="0CC5E5D9"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1F0F6BEF"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2DAC68D9"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4A3F0913" w14:textId="77777777"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6F4BF93D"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50A5831C" w14:textId="77777777"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37CB861C" w14:textId="77777777" w:rsidR="003C3641" w:rsidRPr="00BA4AF6" w:rsidRDefault="00DB0BE1" w:rsidP="000B28D6">
            <w:pPr>
              <w:spacing w:before="160" w:line="216" w:lineRule="auto"/>
              <w:ind w:left="144" w:hanging="144"/>
              <w:rPr>
                <w:rFonts w:asciiTheme="minorHAnsi" w:hAnsiTheme="minorHAnsi"/>
                <w:b/>
                <w:color w:val="000000"/>
                <w:sz w:val="24"/>
              </w:rPr>
            </w:pPr>
            <w:r>
              <w:rPr>
                <w:rFonts w:asciiTheme="minorHAnsi" w:hAnsiTheme="minorHAnsi"/>
                <w:noProof/>
                <w:szCs w:val="20"/>
              </w:rPr>
              <w:pict w14:anchorId="7D0A1FF0">
                <v:shape id="_x0000_s1113" type="#_x0000_t202" style="position:absolute;left:0;text-align:left;margin-left:-2pt;margin-top:3.8pt;width:51.05pt;height:18.25pt;z-index:251668480;mso-position-horizontal-relative:text;mso-position-vertical-relative:text" filled="f">
                  <v:textbox style="mso-next-textbox:#_x0000_s1113">
                    <w:txbxContent>
                      <w:p w14:paraId="3ED99E5F" w14:textId="77777777"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14:paraId="15E4AA21" w14:textId="77777777"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Pr>
                <w:rFonts w:asciiTheme="minorHAnsi" w:hAnsiTheme="minorHAnsi"/>
                <w:color w:val="000000"/>
              </w:rPr>
              <w:t>”</w:t>
            </w:r>
          </w:p>
          <w:p w14:paraId="005F722F" w14:textId="77777777"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w:t>
            </w:r>
            <w:proofErr w:type="gramStart"/>
            <w:r w:rsidRPr="00BA4AF6">
              <w:rPr>
                <w:rFonts w:asciiTheme="minorHAnsi" w:hAnsiTheme="minorHAnsi"/>
                <w:snapToGrid w:val="0"/>
                <w:color w:val="000000"/>
              </w:rPr>
              <w:t>none</w:t>
            </w:r>
            <w:proofErr w:type="gramEnd"/>
            <w:r w:rsidRPr="00BA4AF6">
              <w:rPr>
                <w:rFonts w:asciiTheme="minorHAnsi" w:hAnsiTheme="minorHAnsi"/>
                <w:snapToGrid w:val="0"/>
                <w:color w:val="000000"/>
              </w:rPr>
              <w:t xml:space="preserve"> paid for the period or pay group.</w:t>
            </w:r>
          </w:p>
          <w:p w14:paraId="68AC1F68" w14:textId="77777777"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2E3DCAAD" w14:textId="77777777" w:rsidR="003C3641" w:rsidRPr="00BA4AF6" w:rsidRDefault="003C3641" w:rsidP="000B28D6">
            <w:pPr>
              <w:tabs>
                <w:tab w:val="left" w:pos="288"/>
                <w:tab w:val="left" w:pos="432"/>
              </w:tabs>
              <w:ind w:left="216"/>
              <w:rPr>
                <w:rFonts w:asciiTheme="minorHAnsi" w:hAnsiTheme="minorHAnsi"/>
                <w:color w:val="000000"/>
              </w:rPr>
            </w:pPr>
          </w:p>
          <w:p w14:paraId="1395144F" w14:textId="77777777" w:rsidR="003C3641" w:rsidRPr="00BA4AF6" w:rsidRDefault="00DB0BE1"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08783B71">
                <v:shape id="_x0000_s1114" type="#_x0000_t202" style="position:absolute;left:0;text-align:left;margin-left:-2pt;margin-top:2.9pt;width:51.05pt;height:18.25pt;z-index:251669504" filled="f">
                  <v:textbox style="mso-next-textbox:#_x0000_s1114">
                    <w:txbxContent>
                      <w:p w14:paraId="5AC17C82" w14:textId="77777777"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14:paraId="5938DCC9" w14:textId="77777777"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14:paraId="757AECCC" w14:textId="77777777"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14:paraId="07DB4FE4" w14:textId="77777777"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Pr>
                <w:rFonts w:asciiTheme="minorHAnsi" w:hAnsiTheme="minorHAnsi"/>
                <w:color w:val="000000"/>
              </w:rPr>
              <w:t xml:space="preserve">d on their standard work week. </w:t>
            </w:r>
          </w:p>
          <w:p w14:paraId="03948206" w14:textId="77777777"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14:paraId="734CC963" w14:textId="77777777" w:rsidR="003C3641" w:rsidRPr="00BA4AF6" w:rsidRDefault="003C3641" w:rsidP="000B28D6">
            <w:pPr>
              <w:rPr>
                <w:rFonts w:asciiTheme="minorHAnsi" w:hAnsiTheme="minorHAnsi"/>
                <w:szCs w:val="20"/>
              </w:rPr>
            </w:pPr>
          </w:p>
          <w:p w14:paraId="63D6D76B" w14:textId="77777777" w:rsidR="003C3641" w:rsidRDefault="003C3641" w:rsidP="000B28D6">
            <w:pPr>
              <w:rPr>
                <w:rFonts w:asciiTheme="minorHAnsi" w:hAnsiTheme="minorHAnsi"/>
                <w:szCs w:val="20"/>
              </w:rPr>
            </w:pPr>
          </w:p>
        </w:tc>
      </w:tr>
    </w:tbl>
    <w:p w14:paraId="2BAC91FA" w14:textId="77777777" w:rsidR="00BB2E24" w:rsidRDefault="00BB2E24" w:rsidP="00841359">
      <w:pPr>
        <w:rPr>
          <w:rFonts w:asciiTheme="minorHAnsi" w:hAnsiTheme="minorHAnsi"/>
          <w:szCs w:val="20"/>
        </w:rPr>
      </w:pPr>
    </w:p>
    <w:p w14:paraId="1668DB32" w14:textId="77777777" w:rsidR="00BB2E24" w:rsidRDefault="00BB2E24" w:rsidP="00841359">
      <w:pPr>
        <w:rPr>
          <w:rFonts w:asciiTheme="minorHAnsi" w:hAnsiTheme="minorHAnsi"/>
          <w:szCs w:val="20"/>
        </w:rPr>
      </w:pPr>
    </w:p>
    <w:p w14:paraId="4FADC98E" w14:textId="77777777" w:rsidR="00BB2E24" w:rsidRDefault="00BB2E24" w:rsidP="00841359">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14:paraId="591A35DC" w14:textId="77777777" w:rsidR="00BB2E24" w:rsidRDefault="00BB2E24" w:rsidP="00841359">
      <w:pPr>
        <w:rPr>
          <w:rFonts w:asciiTheme="minorHAnsi" w:hAnsiTheme="minorHAnsi"/>
          <w:szCs w:val="20"/>
        </w:rPr>
      </w:pPr>
    </w:p>
    <w:p w14:paraId="5D911AA0" w14:textId="77777777" w:rsidR="00841359" w:rsidRDefault="00841359" w:rsidP="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14:paraId="70F4AD7F" w14:textId="77777777" w:rsidTr="00370FF9">
        <w:trPr>
          <w:trHeight w:val="260"/>
        </w:trPr>
        <w:tc>
          <w:tcPr>
            <w:tcW w:w="1350" w:type="dxa"/>
            <w:vAlign w:val="center"/>
          </w:tcPr>
          <w:bookmarkStart w:id="61" w:name="multipay2"/>
          <w:p w14:paraId="22B766EF" w14:textId="77777777"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1"/>
            <w:r w:rsidR="00370FF9"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2"/>
            <w:r w:rsidR="00370FF9"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75B0D6B2" w14:textId="77777777" w:rsidR="00841359" w:rsidRPr="00BA4AF6" w:rsidRDefault="00DB0BE1" w:rsidP="00841359">
      <w:pPr>
        <w:rPr>
          <w:rFonts w:asciiTheme="minorHAnsi" w:hAnsiTheme="minorHAnsi"/>
          <w:b/>
          <w:sz w:val="32"/>
          <w:szCs w:val="32"/>
        </w:rPr>
      </w:pPr>
      <w:r>
        <w:rPr>
          <w:rFonts w:asciiTheme="minorHAnsi" w:hAnsiTheme="minorHAnsi"/>
          <w:noProof/>
          <w:kern w:val="16"/>
        </w:rPr>
        <w:pict w14:anchorId="078D1E45">
          <v:roundrect id="_x0000_s1099" style="position:absolute;margin-left:-9.75pt;margin-top:47.8pt;width:561pt;height:97.5pt;z-index:-251654144;mso-position-horizontal-relative:margin;mso-position-vertical-relative:margin" arcsize="1745f" fillcolor="#d8d8d8">
            <w10:wrap anchorx="margin" anchory="margin"/>
          </v:roundrect>
        </w:pict>
      </w:r>
      <w:proofErr w:type="gramStart"/>
      <w:r w:rsidR="00841359" w:rsidRPr="00BA4AF6">
        <w:rPr>
          <w:rFonts w:ascii="Arial" w:hAnsi="Arial" w:cs="Arial"/>
          <w:b/>
          <w:sz w:val="32"/>
          <w:szCs w:val="32"/>
        </w:rPr>
        <w:t>►</w:t>
      </w:r>
      <w:r w:rsidR="00841359" w:rsidRPr="00BA4AF6">
        <w:rPr>
          <w:rFonts w:asciiTheme="minorHAnsi" w:hAnsiTheme="minorHAnsi"/>
          <w:b/>
          <w:sz w:val="32"/>
          <w:szCs w:val="32"/>
        </w:rPr>
        <w:t xml:space="preserve"> Information We</w:t>
      </w:r>
      <w:proofErr w:type="gramEnd"/>
      <w:r w:rsidR="00841359" w:rsidRPr="00BA4AF6">
        <w:rPr>
          <w:rFonts w:asciiTheme="minorHAnsi" w:hAnsiTheme="minorHAnsi"/>
          <w:b/>
          <w:sz w:val="32"/>
          <w:szCs w:val="32"/>
        </w:rPr>
        <w:t xml:space="preserve"> Have </w:t>
      </w:r>
      <w:proofErr w:type="gramStart"/>
      <w:r w:rsidR="00841359" w:rsidRPr="00BA4AF6">
        <w:rPr>
          <w:rFonts w:asciiTheme="minorHAnsi" w:hAnsiTheme="minorHAnsi"/>
          <w:b/>
          <w:sz w:val="32"/>
          <w:szCs w:val="32"/>
        </w:rPr>
        <w:t>For</w:t>
      </w:r>
      <w:proofErr w:type="gramEnd"/>
      <w:r w:rsidR="00841359" w:rsidRPr="00BA4AF6">
        <w:rPr>
          <w:rFonts w:asciiTheme="minorHAnsi" w:hAnsiTheme="minorHAnsi"/>
          <w:b/>
          <w:sz w:val="32"/>
          <w:szCs w:val="32"/>
        </w:rPr>
        <w:t xml:space="preserve"> Your Firm:</w:t>
      </w:r>
    </w:p>
    <w:p w14:paraId="1C296AB8" w14:textId="77777777" w:rsidR="00841359" w:rsidRPr="005C2F22" w:rsidRDefault="00841359" w:rsidP="00841359">
      <w:pPr>
        <w:rPr>
          <w:rFonts w:asciiTheme="minorHAnsi" w:hAnsiTheme="minorHAnsi"/>
          <w:b/>
          <w:sz w:val="22"/>
          <w:szCs w:val="22"/>
        </w:rPr>
      </w:pPr>
    </w:p>
    <w:tbl>
      <w:tblPr>
        <w:tblW w:w="5000" w:type="pct"/>
        <w:tblLook w:val="01E0" w:firstRow="1" w:lastRow="1" w:firstColumn="1" w:lastColumn="1" w:noHBand="0" w:noVBand="0"/>
      </w:tblPr>
      <w:tblGrid>
        <w:gridCol w:w="5508"/>
        <w:gridCol w:w="5508"/>
      </w:tblGrid>
      <w:tr w:rsidR="00841359" w:rsidRPr="005C2F22" w14:paraId="23218B6C" w14:textId="77777777" w:rsidTr="00AF18CC">
        <w:tc>
          <w:tcPr>
            <w:tcW w:w="2500" w:type="pct"/>
          </w:tcPr>
          <w:p w14:paraId="7BEFD8A7" w14:textId="77777777"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4"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4"/>
          </w:p>
        </w:tc>
        <w:tc>
          <w:tcPr>
            <w:tcW w:w="2500" w:type="pct"/>
          </w:tcPr>
          <w:p w14:paraId="3B576745" w14:textId="77777777"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5"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5"/>
          </w:p>
        </w:tc>
      </w:tr>
      <w:tr w:rsidR="00841359" w:rsidRPr="005C2F22" w14:paraId="52459A86" w14:textId="77777777" w:rsidTr="00AF18CC">
        <w:tc>
          <w:tcPr>
            <w:tcW w:w="2500" w:type="pct"/>
          </w:tcPr>
          <w:p w14:paraId="58EE8167" w14:textId="77777777" w:rsidR="00841359" w:rsidRPr="00AF18CC" w:rsidRDefault="00AF18CC" w:rsidP="00496218">
            <w:pPr>
              <w:rPr>
                <w:rFonts w:asciiTheme="minorHAnsi" w:hAnsiTheme="minorHAnsi"/>
                <w:sz w:val="22"/>
                <w:szCs w:val="22"/>
              </w:rPr>
            </w:pPr>
            <w:bookmarkStart w:id="66"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6"/>
          </w:p>
        </w:tc>
        <w:tc>
          <w:tcPr>
            <w:tcW w:w="2500" w:type="pct"/>
          </w:tcPr>
          <w:p w14:paraId="50E73E15" w14:textId="77777777"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7"/>
          </w:p>
        </w:tc>
      </w:tr>
      <w:tr w:rsidR="00841359" w:rsidRPr="005C2F22" w14:paraId="027A9FED" w14:textId="77777777" w:rsidTr="00AF18CC">
        <w:tc>
          <w:tcPr>
            <w:tcW w:w="2500" w:type="pct"/>
          </w:tcPr>
          <w:p w14:paraId="5345D9ED" w14:textId="77777777" w:rsidR="00841359" w:rsidRPr="00AF18CC" w:rsidRDefault="00AF18CC" w:rsidP="00496218">
            <w:pPr>
              <w:rPr>
                <w:rFonts w:asciiTheme="minorHAnsi" w:hAnsiTheme="minorHAnsi"/>
                <w:sz w:val="22"/>
                <w:szCs w:val="22"/>
              </w:rPr>
            </w:pPr>
            <w:bookmarkStart w:id="68"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68"/>
          </w:p>
        </w:tc>
        <w:tc>
          <w:tcPr>
            <w:tcW w:w="2500" w:type="pct"/>
          </w:tcPr>
          <w:p w14:paraId="39C62B5F" w14:textId="77777777"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69"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69"/>
          </w:p>
        </w:tc>
      </w:tr>
      <w:tr w:rsidR="00841359" w:rsidRPr="005C2F22" w14:paraId="422D935F" w14:textId="77777777" w:rsidTr="00AF18CC">
        <w:tc>
          <w:tcPr>
            <w:tcW w:w="2500" w:type="pct"/>
          </w:tcPr>
          <w:p w14:paraId="3555F45B" w14:textId="77777777" w:rsidR="00841359" w:rsidRPr="005C2F22" w:rsidRDefault="00AF18CC" w:rsidP="00496218">
            <w:pPr>
              <w:rPr>
                <w:rFonts w:asciiTheme="minorHAnsi" w:hAnsiTheme="minorHAnsi"/>
                <w:b/>
                <w:sz w:val="22"/>
                <w:szCs w:val="22"/>
              </w:rPr>
            </w:pPr>
            <w:bookmarkStart w:id="70"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0"/>
            <w:r w:rsidRPr="005C2F22">
              <w:rPr>
                <w:rFonts w:asciiTheme="minorHAnsi" w:hAnsiTheme="minorHAnsi"/>
                <w:b/>
                <w:sz w:val="22"/>
                <w:szCs w:val="22"/>
              </w:rPr>
              <w:t xml:space="preserve">, </w:t>
            </w:r>
            <w:bookmarkStart w:id="71"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1"/>
            <w:r w:rsidRPr="005C2F22">
              <w:rPr>
                <w:rFonts w:asciiTheme="minorHAnsi" w:hAnsiTheme="minorHAnsi"/>
                <w:b/>
                <w:sz w:val="22"/>
                <w:szCs w:val="22"/>
              </w:rPr>
              <w:t xml:space="preserve"> </w:t>
            </w:r>
            <w:bookmarkStart w:id="72"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2"/>
          </w:p>
        </w:tc>
        <w:tc>
          <w:tcPr>
            <w:tcW w:w="2500" w:type="pct"/>
          </w:tcPr>
          <w:p w14:paraId="3D8C15D0" w14:textId="77777777"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3"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3"/>
          </w:p>
        </w:tc>
      </w:tr>
      <w:tr w:rsidR="00496218" w:rsidRPr="005C2F22" w14:paraId="003F601D" w14:textId="77777777" w:rsidTr="00AF18CC">
        <w:tc>
          <w:tcPr>
            <w:tcW w:w="2500" w:type="pct"/>
          </w:tcPr>
          <w:p w14:paraId="697B6FF0" w14:textId="77777777"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4"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4"/>
            <w:r w:rsidRPr="005C2F22">
              <w:rPr>
                <w:rFonts w:asciiTheme="minorHAnsi" w:hAnsiTheme="minorHAnsi"/>
                <w:b/>
                <w:kern w:val="16"/>
                <w:sz w:val="22"/>
                <w:szCs w:val="22"/>
              </w:rPr>
              <w:t xml:space="preserve">  Ext:  </w:t>
            </w:r>
            <w:bookmarkStart w:id="75"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5"/>
          </w:p>
        </w:tc>
        <w:tc>
          <w:tcPr>
            <w:tcW w:w="2500" w:type="pct"/>
          </w:tcPr>
          <w:p w14:paraId="3F822E84" w14:textId="77777777" w:rsidR="00496218" w:rsidRPr="005C2F22" w:rsidRDefault="00496218" w:rsidP="00496218">
            <w:pPr>
              <w:rPr>
                <w:rFonts w:asciiTheme="minorHAnsi" w:hAnsiTheme="minorHAnsi"/>
                <w:b/>
                <w:sz w:val="22"/>
                <w:szCs w:val="22"/>
              </w:rPr>
            </w:pPr>
          </w:p>
        </w:tc>
      </w:tr>
      <w:tr w:rsidR="00AF18CC" w:rsidRPr="005C2F22" w14:paraId="22685F71" w14:textId="77777777" w:rsidTr="00AF18CC">
        <w:tc>
          <w:tcPr>
            <w:tcW w:w="2500" w:type="pct"/>
          </w:tcPr>
          <w:p w14:paraId="1A56EA11" w14:textId="77777777"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6"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p>
        </w:tc>
        <w:tc>
          <w:tcPr>
            <w:tcW w:w="2500" w:type="pct"/>
          </w:tcPr>
          <w:p w14:paraId="135E4421" w14:textId="77777777"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7"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r>
    </w:tbl>
    <w:p w14:paraId="19223997" w14:textId="77777777" w:rsidR="00841359" w:rsidRPr="00BA4AF6" w:rsidRDefault="00841359" w:rsidP="00841359">
      <w:pPr>
        <w:rPr>
          <w:rFonts w:asciiTheme="minorHAnsi" w:hAnsiTheme="minorHAnsi"/>
          <w:b/>
          <w:sz w:val="16"/>
          <w:szCs w:val="16"/>
        </w:rPr>
      </w:pPr>
    </w:p>
    <w:p w14:paraId="5108231B" w14:textId="77777777" w:rsidR="00841359" w:rsidRPr="00BB2E24" w:rsidRDefault="00841359" w:rsidP="00841359">
      <w:pPr>
        <w:rPr>
          <w:rFonts w:asciiTheme="minorHAnsi" w:hAnsiTheme="minorHAnsi"/>
          <w:b/>
          <w:szCs w:val="20"/>
        </w:rPr>
      </w:pPr>
    </w:p>
    <w:p w14:paraId="4037A710" w14:textId="77777777"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78"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79"/>
    </w:p>
    <w:p w14:paraId="3210EC00" w14:textId="77777777" w:rsidR="00841359" w:rsidRDefault="00841359" w:rsidP="00841359">
      <w:pPr>
        <w:rPr>
          <w:rFonts w:asciiTheme="minorHAnsi" w:hAnsiTheme="minorHAnsi"/>
          <w:szCs w:val="20"/>
        </w:rPr>
      </w:pPr>
    </w:p>
    <w:p w14:paraId="4E3A9803" w14:textId="77777777"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14:paraId="79392816" w14:textId="77777777" w:rsidTr="00496218">
        <w:trPr>
          <w:jc w:val="center"/>
        </w:trPr>
        <w:tc>
          <w:tcPr>
            <w:tcW w:w="1890" w:type="dxa"/>
            <w:tcBorders>
              <w:top w:val="nil"/>
              <w:left w:val="nil"/>
              <w:right w:val="nil"/>
            </w:tcBorders>
            <w:vAlign w:val="center"/>
          </w:tcPr>
          <w:p w14:paraId="38E68707" w14:textId="77777777" w:rsidR="00841359" w:rsidRPr="00485112" w:rsidRDefault="00841359" w:rsidP="00496218">
            <w:pPr>
              <w:jc w:val="center"/>
              <w:rPr>
                <w:rFonts w:asciiTheme="minorHAnsi" w:hAnsiTheme="minorHAnsi"/>
                <w:b/>
              </w:rPr>
            </w:pPr>
          </w:p>
        </w:tc>
        <w:tc>
          <w:tcPr>
            <w:tcW w:w="1260" w:type="dxa"/>
            <w:tcBorders>
              <w:top w:val="nil"/>
              <w:left w:val="nil"/>
            </w:tcBorders>
          </w:tcPr>
          <w:p w14:paraId="7ED6EC82" w14:textId="77777777" w:rsidR="00841359" w:rsidRPr="00485112" w:rsidRDefault="00841359" w:rsidP="00496218">
            <w:pPr>
              <w:jc w:val="center"/>
              <w:rPr>
                <w:rFonts w:asciiTheme="minorHAnsi" w:hAnsiTheme="minorHAnsi"/>
                <w:b/>
              </w:rPr>
            </w:pPr>
          </w:p>
        </w:tc>
        <w:tc>
          <w:tcPr>
            <w:tcW w:w="1440" w:type="dxa"/>
            <w:vAlign w:val="center"/>
          </w:tcPr>
          <w:p w14:paraId="163C36AF" w14:textId="77777777"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14:paraId="1F0A8A01" w14:textId="77777777"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14:paraId="725D0534" w14:textId="77777777"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14:paraId="759D889C" w14:textId="77777777"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14:paraId="378EB817" w14:textId="77777777"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14:paraId="6BA6C206" w14:textId="77777777" w:rsidTr="00496218">
        <w:trPr>
          <w:jc w:val="center"/>
        </w:trPr>
        <w:tc>
          <w:tcPr>
            <w:tcW w:w="1890" w:type="dxa"/>
            <w:tcBorders>
              <w:bottom w:val="double" w:sz="4" w:space="0" w:color="auto"/>
              <w:right w:val="nil"/>
            </w:tcBorders>
            <w:vAlign w:val="center"/>
          </w:tcPr>
          <w:p w14:paraId="20C3DD1D" w14:textId="77777777"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15066499" w14:textId="77777777"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314E0ADD"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14:paraId="1A038C7D"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14:paraId="153166D6"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14:paraId="2342E7E6"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14:paraId="58C73952"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6DEEE5AA"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00ED93A9"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14:paraId="35467943"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14:paraId="4415EEBE" w14:textId="77777777" w:rsidTr="00496218">
        <w:trPr>
          <w:trHeight w:val="391"/>
          <w:jc w:val="center"/>
        </w:trPr>
        <w:tc>
          <w:tcPr>
            <w:tcW w:w="1890" w:type="dxa"/>
            <w:vMerge w:val="restart"/>
            <w:tcBorders>
              <w:top w:val="double" w:sz="4" w:space="0" w:color="auto"/>
            </w:tcBorders>
            <w:vAlign w:val="center"/>
          </w:tcPr>
          <w:p w14:paraId="776E5ED8" w14:textId="77777777"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0" w:name="mon1_2"/>
          <w:p w14:paraId="60397409"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0"/>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14:paraId="172568F2"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1137C011" w14:textId="77777777"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14:paraId="22D00FD7" w14:textId="77777777"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14:paraId="22FC5F68"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14:paraId="46E4EA61"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57005DA9" w14:textId="77777777" w:rsidR="00841359" w:rsidRPr="00485112" w:rsidRDefault="00841359" w:rsidP="00496218">
            <w:pPr>
              <w:jc w:val="center"/>
              <w:rPr>
                <w:rFonts w:asciiTheme="minorHAnsi" w:hAnsiTheme="minorHAnsi"/>
                <w:b/>
              </w:rPr>
            </w:pPr>
          </w:p>
        </w:tc>
      </w:tr>
      <w:tr w:rsidR="00841359" w:rsidRPr="00485112" w14:paraId="7EBC5027" w14:textId="77777777" w:rsidTr="00496218">
        <w:trPr>
          <w:trHeight w:val="391"/>
          <w:jc w:val="center"/>
        </w:trPr>
        <w:tc>
          <w:tcPr>
            <w:tcW w:w="1890" w:type="dxa"/>
            <w:vMerge/>
            <w:tcBorders>
              <w:bottom w:val="double" w:sz="4" w:space="0" w:color="auto"/>
            </w:tcBorders>
          </w:tcPr>
          <w:p w14:paraId="1874BA67" w14:textId="77777777"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14:paraId="511FD0EB"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4C9E967F" w14:textId="77777777"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14:paraId="7B0058C8"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14:paraId="575AD7E8"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14:paraId="5319C4CF"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EA017C3" w14:textId="77777777" w:rsidR="00841359" w:rsidRPr="00485112" w:rsidRDefault="00841359" w:rsidP="00496218">
            <w:pPr>
              <w:jc w:val="center"/>
              <w:rPr>
                <w:rFonts w:asciiTheme="minorHAnsi" w:hAnsiTheme="minorHAnsi"/>
                <w:b/>
              </w:rPr>
            </w:pPr>
          </w:p>
        </w:tc>
      </w:tr>
    </w:tbl>
    <w:p w14:paraId="195BF0D7" w14:textId="77777777" w:rsidR="00841359" w:rsidRPr="00485112" w:rsidRDefault="00841359" w:rsidP="00841359">
      <w:pPr>
        <w:rPr>
          <w:rFonts w:asciiTheme="minorHAnsi" w:hAnsiTheme="minorHAnsi"/>
          <w:b/>
          <w:sz w:val="28"/>
          <w:szCs w:val="28"/>
        </w:rPr>
      </w:pPr>
    </w:p>
    <w:p w14:paraId="77332791" w14:textId="77777777"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14:paraId="04C33C5E" w14:textId="77777777" w:rsidTr="00496218">
        <w:trPr>
          <w:jc w:val="center"/>
        </w:trPr>
        <w:tc>
          <w:tcPr>
            <w:tcW w:w="1890" w:type="dxa"/>
            <w:tcBorders>
              <w:bottom w:val="double" w:sz="4" w:space="0" w:color="auto"/>
              <w:right w:val="nil"/>
            </w:tcBorders>
            <w:vAlign w:val="center"/>
          </w:tcPr>
          <w:p w14:paraId="0081E01D" w14:textId="77777777"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14:paraId="117F6485" w14:textId="77777777"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14:paraId="5F400DB2"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14:paraId="375A40AA"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14:paraId="1C6F9792"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14:paraId="00167F67"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14:paraId="7A225134"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11924057"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14:paraId="32BB01E1" w14:textId="77777777"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14:paraId="4B43D806" w14:textId="77777777"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14:paraId="1376FAB2" w14:textId="77777777" w:rsidTr="00496218">
        <w:trPr>
          <w:trHeight w:val="391"/>
          <w:jc w:val="center"/>
        </w:trPr>
        <w:tc>
          <w:tcPr>
            <w:tcW w:w="1890" w:type="dxa"/>
            <w:vMerge w:val="restart"/>
            <w:tcBorders>
              <w:top w:val="double" w:sz="4" w:space="0" w:color="auto"/>
            </w:tcBorders>
            <w:vAlign w:val="center"/>
          </w:tcPr>
          <w:p w14:paraId="50EFA1FD" w14:textId="77777777"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2_2"/>
          <w:p w14:paraId="14263776"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192A6776"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ACFD92F"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2CBA635"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39B419B1"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4D4A7E5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3DDE47D8" w14:textId="77777777" w:rsidR="00841359" w:rsidRPr="00485112" w:rsidRDefault="00841359" w:rsidP="00496218">
            <w:pPr>
              <w:jc w:val="center"/>
              <w:rPr>
                <w:rFonts w:asciiTheme="minorHAnsi" w:hAnsiTheme="minorHAnsi"/>
                <w:b/>
              </w:rPr>
            </w:pPr>
          </w:p>
        </w:tc>
      </w:tr>
      <w:tr w:rsidR="00841359" w:rsidRPr="00485112" w14:paraId="630B1DBA" w14:textId="77777777" w:rsidTr="00496218">
        <w:trPr>
          <w:trHeight w:val="391"/>
          <w:jc w:val="center"/>
        </w:trPr>
        <w:tc>
          <w:tcPr>
            <w:tcW w:w="1890" w:type="dxa"/>
            <w:vMerge/>
            <w:tcBorders>
              <w:bottom w:val="double" w:sz="4" w:space="0" w:color="auto"/>
            </w:tcBorders>
            <w:vAlign w:val="center"/>
          </w:tcPr>
          <w:p w14:paraId="567C2E3E"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7506E779"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24EAFCD4"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65F20BD5"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11BCDAC6"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521A317"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467A75EF" w14:textId="77777777" w:rsidR="00841359" w:rsidRPr="00485112" w:rsidRDefault="00841359" w:rsidP="00496218">
            <w:pPr>
              <w:jc w:val="center"/>
              <w:rPr>
                <w:rFonts w:asciiTheme="minorHAnsi" w:hAnsiTheme="minorHAnsi"/>
                <w:b/>
              </w:rPr>
            </w:pPr>
          </w:p>
        </w:tc>
      </w:tr>
      <w:bookmarkStart w:id="83" w:name="mon3_2"/>
      <w:tr w:rsidR="00841359" w:rsidRPr="00485112" w14:paraId="3583C1C4" w14:textId="77777777" w:rsidTr="00496218">
        <w:trPr>
          <w:trHeight w:val="391"/>
          <w:jc w:val="center"/>
        </w:trPr>
        <w:tc>
          <w:tcPr>
            <w:tcW w:w="1890" w:type="dxa"/>
            <w:vMerge w:val="restart"/>
            <w:tcBorders>
              <w:top w:val="double" w:sz="4" w:space="0" w:color="auto"/>
            </w:tcBorders>
            <w:vAlign w:val="center"/>
          </w:tcPr>
          <w:p w14:paraId="3C80427C"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3"/>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1F8367B0"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F2DA036"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6467DFDA"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0039CC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25A2CF1F"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71F094A7" w14:textId="77777777" w:rsidR="00841359" w:rsidRPr="00485112" w:rsidRDefault="00841359" w:rsidP="00496218">
            <w:pPr>
              <w:jc w:val="center"/>
              <w:rPr>
                <w:rFonts w:asciiTheme="minorHAnsi" w:hAnsiTheme="minorHAnsi"/>
                <w:b/>
              </w:rPr>
            </w:pPr>
          </w:p>
        </w:tc>
      </w:tr>
      <w:tr w:rsidR="00841359" w:rsidRPr="00485112" w14:paraId="271148B3" w14:textId="77777777" w:rsidTr="00496218">
        <w:trPr>
          <w:trHeight w:val="391"/>
          <w:jc w:val="center"/>
        </w:trPr>
        <w:tc>
          <w:tcPr>
            <w:tcW w:w="1890" w:type="dxa"/>
            <w:vMerge/>
            <w:tcBorders>
              <w:bottom w:val="double" w:sz="4" w:space="0" w:color="auto"/>
            </w:tcBorders>
            <w:vAlign w:val="center"/>
          </w:tcPr>
          <w:p w14:paraId="1AAD5E70"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080CA730"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68768E43"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273C9887"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5AB43401"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4E3BF6B6"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6D74709E" w14:textId="77777777" w:rsidR="00841359" w:rsidRPr="00485112" w:rsidRDefault="00841359" w:rsidP="00496218">
            <w:pPr>
              <w:jc w:val="center"/>
              <w:rPr>
                <w:rFonts w:asciiTheme="minorHAnsi" w:hAnsiTheme="minorHAnsi"/>
                <w:b/>
              </w:rPr>
            </w:pPr>
          </w:p>
        </w:tc>
      </w:tr>
      <w:bookmarkStart w:id="84" w:name="mon4_2"/>
      <w:tr w:rsidR="00841359" w:rsidRPr="00485112" w14:paraId="54294841" w14:textId="77777777" w:rsidTr="00496218">
        <w:trPr>
          <w:trHeight w:val="391"/>
          <w:jc w:val="center"/>
        </w:trPr>
        <w:tc>
          <w:tcPr>
            <w:tcW w:w="1890" w:type="dxa"/>
            <w:vMerge w:val="restart"/>
            <w:tcBorders>
              <w:top w:val="double" w:sz="4" w:space="0" w:color="auto"/>
            </w:tcBorders>
            <w:vAlign w:val="center"/>
          </w:tcPr>
          <w:p w14:paraId="5D1EB2B3"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7DBA554A"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7066F709"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391FF78D"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A68A9A0"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3C402AF4"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04BCA597" w14:textId="77777777" w:rsidR="00841359" w:rsidRPr="00485112" w:rsidRDefault="00841359" w:rsidP="00496218">
            <w:pPr>
              <w:jc w:val="center"/>
              <w:rPr>
                <w:rFonts w:asciiTheme="minorHAnsi" w:hAnsiTheme="minorHAnsi"/>
                <w:b/>
              </w:rPr>
            </w:pPr>
          </w:p>
        </w:tc>
      </w:tr>
      <w:tr w:rsidR="00841359" w:rsidRPr="00485112" w14:paraId="4A331912" w14:textId="77777777" w:rsidTr="00496218">
        <w:trPr>
          <w:trHeight w:val="391"/>
          <w:jc w:val="center"/>
        </w:trPr>
        <w:tc>
          <w:tcPr>
            <w:tcW w:w="1890" w:type="dxa"/>
            <w:vMerge/>
            <w:tcBorders>
              <w:bottom w:val="double" w:sz="4" w:space="0" w:color="auto"/>
            </w:tcBorders>
            <w:vAlign w:val="center"/>
          </w:tcPr>
          <w:p w14:paraId="4EC5BA82"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1290DF5A"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5AD5362B"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408BEB7C"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52D5C20C"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6D822391"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349B7061" w14:textId="77777777" w:rsidR="00841359" w:rsidRPr="00485112" w:rsidRDefault="00841359" w:rsidP="00496218">
            <w:pPr>
              <w:jc w:val="center"/>
              <w:rPr>
                <w:rFonts w:asciiTheme="minorHAnsi" w:hAnsiTheme="minorHAnsi"/>
                <w:b/>
              </w:rPr>
            </w:pPr>
          </w:p>
        </w:tc>
      </w:tr>
      <w:bookmarkStart w:id="85" w:name="mon5_2"/>
      <w:tr w:rsidR="00841359" w:rsidRPr="00485112" w14:paraId="5B3E73D4" w14:textId="77777777" w:rsidTr="00496218">
        <w:trPr>
          <w:trHeight w:val="391"/>
          <w:jc w:val="center"/>
        </w:trPr>
        <w:tc>
          <w:tcPr>
            <w:tcW w:w="1890" w:type="dxa"/>
            <w:vMerge w:val="restart"/>
            <w:tcBorders>
              <w:top w:val="double" w:sz="4" w:space="0" w:color="auto"/>
            </w:tcBorders>
            <w:vAlign w:val="center"/>
          </w:tcPr>
          <w:p w14:paraId="2555AD98"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62F162D4"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61694B36"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1F773B8C"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3C343709"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3A30318E"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65E9F3E5" w14:textId="77777777" w:rsidR="00841359" w:rsidRPr="00485112" w:rsidRDefault="00841359" w:rsidP="00496218">
            <w:pPr>
              <w:jc w:val="center"/>
              <w:rPr>
                <w:rFonts w:asciiTheme="minorHAnsi" w:hAnsiTheme="minorHAnsi"/>
                <w:b/>
              </w:rPr>
            </w:pPr>
          </w:p>
        </w:tc>
      </w:tr>
      <w:tr w:rsidR="00841359" w:rsidRPr="00485112" w14:paraId="6604C69A" w14:textId="77777777" w:rsidTr="00496218">
        <w:trPr>
          <w:trHeight w:val="391"/>
          <w:jc w:val="center"/>
        </w:trPr>
        <w:tc>
          <w:tcPr>
            <w:tcW w:w="1890" w:type="dxa"/>
            <w:vMerge/>
            <w:tcBorders>
              <w:bottom w:val="double" w:sz="4" w:space="0" w:color="auto"/>
            </w:tcBorders>
            <w:vAlign w:val="center"/>
          </w:tcPr>
          <w:p w14:paraId="05EE6B7A"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269DEA88"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133B3AA0"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6244D015"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04EFAC2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79ACAEBB"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70B83637" w14:textId="77777777" w:rsidR="00841359" w:rsidRPr="00485112" w:rsidRDefault="00841359" w:rsidP="00496218">
            <w:pPr>
              <w:jc w:val="center"/>
              <w:rPr>
                <w:rFonts w:asciiTheme="minorHAnsi" w:hAnsiTheme="minorHAnsi"/>
                <w:b/>
              </w:rPr>
            </w:pPr>
          </w:p>
        </w:tc>
      </w:tr>
      <w:bookmarkStart w:id="86" w:name="mon6_2"/>
      <w:tr w:rsidR="00841359" w:rsidRPr="00485112" w14:paraId="3F0B7706" w14:textId="77777777" w:rsidTr="00496218">
        <w:trPr>
          <w:trHeight w:val="391"/>
          <w:jc w:val="center"/>
        </w:trPr>
        <w:tc>
          <w:tcPr>
            <w:tcW w:w="1890" w:type="dxa"/>
            <w:vMerge w:val="restart"/>
            <w:tcBorders>
              <w:top w:val="double" w:sz="4" w:space="0" w:color="auto"/>
            </w:tcBorders>
            <w:vAlign w:val="center"/>
          </w:tcPr>
          <w:p w14:paraId="6043EE11" w14:textId="77777777"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14:paraId="2910E023" w14:textId="77777777"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14:paraId="07737004"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729D0000" w14:textId="77777777"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14:paraId="0C15E2D5"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14:paraId="3EABCF55"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14:paraId="603DD46E" w14:textId="77777777" w:rsidR="00841359" w:rsidRPr="00485112" w:rsidRDefault="00841359" w:rsidP="00496218">
            <w:pPr>
              <w:jc w:val="center"/>
              <w:rPr>
                <w:rFonts w:asciiTheme="minorHAnsi" w:hAnsiTheme="minorHAnsi"/>
                <w:b/>
              </w:rPr>
            </w:pPr>
          </w:p>
        </w:tc>
      </w:tr>
      <w:tr w:rsidR="00841359" w:rsidRPr="00485112" w14:paraId="50C12B60" w14:textId="77777777" w:rsidTr="00496218">
        <w:trPr>
          <w:trHeight w:val="391"/>
          <w:jc w:val="center"/>
        </w:trPr>
        <w:tc>
          <w:tcPr>
            <w:tcW w:w="1890" w:type="dxa"/>
            <w:vMerge/>
            <w:tcBorders>
              <w:bottom w:val="double" w:sz="4" w:space="0" w:color="auto"/>
            </w:tcBorders>
            <w:vAlign w:val="center"/>
          </w:tcPr>
          <w:p w14:paraId="35E1ECB5" w14:textId="77777777"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14:paraId="3742B931" w14:textId="77777777"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14:paraId="15C753B0" w14:textId="77777777"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14:paraId="1AE233F9" w14:textId="77777777"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14:paraId="72F0914D"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14:paraId="12031982" w14:textId="77777777"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14:paraId="1BF63E4F" w14:textId="77777777" w:rsidR="00841359" w:rsidRPr="00485112" w:rsidRDefault="00841359" w:rsidP="00496218">
            <w:pPr>
              <w:jc w:val="center"/>
              <w:rPr>
                <w:rFonts w:asciiTheme="minorHAnsi" w:hAnsiTheme="minorHAnsi"/>
                <w:b/>
              </w:rPr>
            </w:pPr>
          </w:p>
        </w:tc>
      </w:tr>
    </w:tbl>
    <w:p w14:paraId="1DA9D114" w14:textId="77777777" w:rsidR="00841359" w:rsidRPr="005C2F22" w:rsidRDefault="00841359" w:rsidP="00841359">
      <w:pPr>
        <w:jc w:val="center"/>
        <w:outlineLvl w:val="0"/>
        <w:rPr>
          <w:rFonts w:asciiTheme="minorHAnsi" w:hAnsiTheme="minorHAnsi"/>
          <w:b/>
        </w:rPr>
      </w:pPr>
    </w:p>
    <w:p w14:paraId="16C69F85" w14:textId="77777777"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7"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7"/>
      <w:r w:rsidRPr="00347D1E">
        <w:rPr>
          <w:rFonts w:asciiTheme="minorHAnsi" w:hAnsiTheme="minorHAnsi"/>
          <w:b/>
          <w:szCs w:val="20"/>
        </w:rPr>
        <w:t xml:space="preserve"> </w:t>
      </w:r>
      <w:bookmarkStart w:id="88"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88"/>
      <w:r w:rsidRPr="005C2F22">
        <w:rPr>
          <w:rFonts w:asciiTheme="minorHAnsi" w:hAnsiTheme="minorHAnsi"/>
          <w:b/>
        </w:rPr>
        <w:t>.</w:t>
      </w:r>
    </w:p>
    <w:p w14:paraId="5CE26E15" w14:textId="77777777" w:rsidR="00841359" w:rsidRPr="005C2F22" w:rsidRDefault="00841359" w:rsidP="00BF7695">
      <w:pPr>
        <w:jc w:val="center"/>
        <w:rPr>
          <w:rFonts w:asciiTheme="minorHAnsi" w:hAnsiTheme="minorHAnsi"/>
          <w:b/>
        </w:rPr>
      </w:pPr>
    </w:p>
    <w:p w14:paraId="75A60161" w14:textId="77777777"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14:paraId="7C8FD9B3" w14:textId="77777777" w:rsidR="00BB2E24" w:rsidRDefault="00BB2E24" w:rsidP="00841359">
      <w:pPr>
        <w:rPr>
          <w:rFonts w:asciiTheme="minorHAnsi" w:hAnsiTheme="minorHAnsi"/>
          <w:b/>
        </w:rPr>
      </w:pPr>
    </w:p>
    <w:p w14:paraId="359FA4C9" w14:textId="77777777" w:rsidR="00124B93" w:rsidRDefault="00124B93">
      <w:pPr>
        <w:rPr>
          <w:rFonts w:asciiTheme="minorHAnsi" w:hAnsiTheme="minorHAnsi"/>
          <w:b/>
        </w:rPr>
      </w:pPr>
      <w:r>
        <w:rPr>
          <w:rFonts w:asciiTheme="minorHAnsi" w:hAnsiTheme="minorHAnsi"/>
          <w:b/>
        </w:rPr>
        <w:br w:type="page"/>
      </w:r>
    </w:p>
    <w:p w14:paraId="48817721" w14:textId="77777777" w:rsidR="00BB2E24" w:rsidRDefault="00BB2E24" w:rsidP="00841359">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14:paraId="29C40B1A" w14:textId="77777777" w:rsidR="00841359" w:rsidRDefault="00841359" w:rsidP="00841359">
      <w:pPr>
        <w:rPr>
          <w:rFonts w:asciiTheme="minorHAnsi" w:hAnsiTheme="minorHAnsi"/>
          <w:b/>
        </w:rPr>
      </w:pPr>
    </w:p>
    <w:p w14:paraId="60EA9D50" w14:textId="77777777" w:rsidR="00841359" w:rsidRDefault="00DB0BE1" w:rsidP="00841359">
      <w:r>
        <w:rPr>
          <w:noProof/>
        </w:rPr>
        <w:pict w14:anchorId="4BCEE3BB">
          <v:roundrect id="_x0000_s1101" style="position:absolute;margin-left:37.25pt;margin-top:13.65pt;width:460.5pt;height:488.45pt;z-index:251664384;mso-position-horizontal-relative:margin;mso-position-vertical-relative:margin" arcsize="1745f" filled="f" fillcolor="#d8d8d8">
            <w10:wrap anchorx="margin" anchory="margin"/>
          </v:roundrect>
        </w:pict>
      </w:r>
    </w:p>
    <w:p w14:paraId="23A20119" w14:textId="77777777" w:rsidR="00841359" w:rsidRPr="00DD51A3" w:rsidRDefault="00841359" w:rsidP="00841359">
      <w:pPr>
        <w:ind w:left="1440" w:right="1440"/>
        <w:jc w:val="center"/>
        <w:rPr>
          <w:sz w:val="22"/>
          <w:szCs w:val="22"/>
        </w:rPr>
      </w:pPr>
    </w:p>
    <w:p w14:paraId="1910D94D" w14:textId="77777777"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52096" behindDoc="0" locked="0" layoutInCell="1" allowOverlap="1" wp14:anchorId="5B034C48" wp14:editId="28924DB5">
            <wp:simplePos x="0" y="0"/>
            <wp:positionH relativeFrom="column">
              <wp:posOffset>4743821</wp:posOffset>
            </wp:positionH>
            <wp:positionV relativeFrom="paragraph">
              <wp:posOffset>29845</wp:posOffset>
            </wp:positionV>
            <wp:extent cx="1147445" cy="690245"/>
            <wp:effectExtent l="0" t="0" r="0" b="0"/>
            <wp:wrapNone/>
            <wp:docPr id="8" name="Picture 8"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5952" behindDoc="0" locked="0" layoutInCell="1" allowOverlap="1" wp14:anchorId="0FBBF3A5" wp14:editId="387EC115">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14:paraId="366D21CF" w14:textId="77777777" w:rsidR="00841359" w:rsidRPr="00DD51A3" w:rsidRDefault="00841359" w:rsidP="00841359">
      <w:pPr>
        <w:ind w:left="1440" w:right="1440"/>
        <w:jc w:val="center"/>
        <w:rPr>
          <w:color w:val="808080"/>
          <w:sz w:val="22"/>
          <w:szCs w:val="22"/>
        </w:rPr>
      </w:pPr>
    </w:p>
    <w:p w14:paraId="13B6DCF1" w14:textId="77777777" w:rsidR="00841359" w:rsidRPr="00DD51A3" w:rsidRDefault="00841359" w:rsidP="00841359">
      <w:pPr>
        <w:ind w:left="1440" w:right="1440"/>
        <w:jc w:val="center"/>
        <w:rPr>
          <w:color w:val="808080"/>
          <w:sz w:val="22"/>
          <w:szCs w:val="22"/>
        </w:rPr>
      </w:pPr>
    </w:p>
    <w:p w14:paraId="6946BBC0" w14:textId="77777777" w:rsidR="00841359" w:rsidRPr="00DD51A3" w:rsidRDefault="00841359" w:rsidP="00841359">
      <w:pPr>
        <w:ind w:left="1440" w:right="1440"/>
        <w:jc w:val="center"/>
        <w:rPr>
          <w:color w:val="808080"/>
          <w:sz w:val="22"/>
          <w:szCs w:val="22"/>
        </w:rPr>
      </w:pPr>
    </w:p>
    <w:p w14:paraId="599DA96A" w14:textId="77777777" w:rsidR="00841359" w:rsidRDefault="00841359" w:rsidP="00841359">
      <w:pPr>
        <w:tabs>
          <w:tab w:val="center" w:pos="4680"/>
        </w:tabs>
        <w:ind w:left="1440" w:right="1440"/>
        <w:jc w:val="center"/>
        <w:rPr>
          <w:sz w:val="22"/>
          <w:szCs w:val="22"/>
        </w:rPr>
      </w:pPr>
    </w:p>
    <w:p w14:paraId="10791A3B" w14:textId="77777777" w:rsidR="00841359" w:rsidRPr="00DD51A3" w:rsidRDefault="00841359" w:rsidP="00841359">
      <w:pPr>
        <w:tabs>
          <w:tab w:val="center" w:pos="4680"/>
        </w:tabs>
        <w:ind w:left="1440" w:right="1440"/>
        <w:jc w:val="center"/>
        <w:rPr>
          <w:sz w:val="22"/>
          <w:szCs w:val="22"/>
        </w:rPr>
      </w:pPr>
    </w:p>
    <w:p w14:paraId="10F0114B" w14:textId="77777777" w:rsidR="00841359" w:rsidRPr="00DD51A3" w:rsidRDefault="00DB0BE1" w:rsidP="00841359">
      <w:pPr>
        <w:tabs>
          <w:tab w:val="center" w:pos="4680"/>
        </w:tabs>
        <w:ind w:left="1440" w:right="1440"/>
        <w:jc w:val="center"/>
        <w:rPr>
          <w:sz w:val="22"/>
          <w:szCs w:val="22"/>
        </w:rPr>
      </w:pPr>
      <w:r>
        <w:rPr>
          <w:noProof/>
          <w:sz w:val="22"/>
          <w:szCs w:val="22"/>
        </w:rPr>
        <w:pict w14:anchorId="71C208AF">
          <v:shape id="_x0000_s1100" type="#_x0000_t32" style="position:absolute;left:0;text-align:left;margin-left:70.3pt;margin-top:3.45pt;width:394.5pt;height:0;z-index:251663360" o:connectortype="straight" strokecolor="#7f7f7f" strokeweight=".5pt"/>
        </w:pict>
      </w:r>
    </w:p>
    <w:p w14:paraId="64D42523"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9A1A714" w14:textId="77777777" w:rsidR="00841359" w:rsidRPr="00C72B93" w:rsidRDefault="00841359" w:rsidP="00841359">
      <w:pPr>
        <w:ind w:left="1440" w:right="1440"/>
        <w:rPr>
          <w:rFonts w:asciiTheme="minorHAnsi" w:hAnsiTheme="minorHAnsi"/>
          <w:b/>
          <w:sz w:val="22"/>
          <w:szCs w:val="22"/>
        </w:rPr>
      </w:pPr>
    </w:p>
    <w:p w14:paraId="09936B4F"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The CES is the nation’s monthly indicator of employment trends.  This monthly report of the nation’s employment is </w:t>
      </w:r>
      <w:proofErr w:type="gramStart"/>
      <w:r w:rsidRPr="00C72B93">
        <w:rPr>
          <w:rFonts w:asciiTheme="minorHAnsi" w:hAnsiTheme="minorHAnsi"/>
          <w:b/>
          <w:sz w:val="22"/>
          <w:szCs w:val="22"/>
        </w:rPr>
        <w:t>depended</w:t>
      </w:r>
      <w:proofErr w:type="gramEnd"/>
      <w:r w:rsidRPr="00C72B93">
        <w:rPr>
          <w:rFonts w:asciiTheme="minorHAnsi" w:hAnsiTheme="minorHAnsi"/>
          <w:b/>
          <w:sz w:val="22"/>
          <w:szCs w:val="22"/>
        </w:rPr>
        <w:t xml:space="preserve"> on by the Federal Reserve, government agencies, banks, and others to assess the nation’s economy and to help you make decisions about your operations.</w:t>
      </w:r>
    </w:p>
    <w:p w14:paraId="77885C49" w14:textId="77777777" w:rsidR="00841359" w:rsidRPr="00C72B93" w:rsidRDefault="00841359" w:rsidP="00841359">
      <w:pPr>
        <w:ind w:left="1440" w:right="1440"/>
        <w:rPr>
          <w:rFonts w:asciiTheme="minorHAnsi" w:hAnsiTheme="minorHAnsi"/>
          <w:b/>
          <w:sz w:val="22"/>
          <w:szCs w:val="22"/>
        </w:rPr>
      </w:pPr>
    </w:p>
    <w:p w14:paraId="45494B43"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27D9352A" w14:textId="77777777" w:rsidR="00841359" w:rsidRPr="00DD51A3" w:rsidRDefault="00841359" w:rsidP="00841359">
      <w:pPr>
        <w:ind w:left="1440" w:right="1440"/>
        <w:rPr>
          <w:b/>
          <w:sz w:val="22"/>
          <w:szCs w:val="22"/>
        </w:rPr>
      </w:pPr>
    </w:p>
    <w:p w14:paraId="52D94E58"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14:paraId="759F67BF" w14:textId="77777777" w:rsidR="00841359" w:rsidRPr="00C72B93" w:rsidRDefault="00841359" w:rsidP="00841359">
      <w:pPr>
        <w:ind w:left="1440" w:right="1440"/>
        <w:rPr>
          <w:rFonts w:asciiTheme="minorHAnsi" w:hAnsiTheme="minorHAnsi"/>
          <w:b/>
          <w:sz w:val="22"/>
          <w:szCs w:val="22"/>
        </w:rPr>
      </w:pPr>
    </w:p>
    <w:p w14:paraId="7F5C0C29"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14:paraId="094B71D1" w14:textId="77777777" w:rsidR="00841359" w:rsidRPr="00C72B93" w:rsidRDefault="00841359" w:rsidP="00841359">
      <w:pPr>
        <w:ind w:left="1440" w:right="1440"/>
        <w:rPr>
          <w:rFonts w:asciiTheme="minorHAnsi" w:hAnsiTheme="minorHAnsi"/>
          <w:b/>
          <w:sz w:val="22"/>
          <w:szCs w:val="22"/>
        </w:rPr>
      </w:pPr>
    </w:p>
    <w:p w14:paraId="2E5A0836" w14:textId="77777777"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14:paraId="4EF9DCAD" w14:textId="77777777" w:rsidR="00841359" w:rsidRPr="00DD51A3" w:rsidRDefault="00841359" w:rsidP="00841359">
      <w:pPr>
        <w:ind w:left="1440" w:right="1440"/>
        <w:rPr>
          <w:b/>
          <w:sz w:val="22"/>
          <w:szCs w:val="22"/>
        </w:rPr>
      </w:pPr>
    </w:p>
    <w:p w14:paraId="6293C99D" w14:textId="77777777"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9"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14:paraId="5AAA7409" w14:textId="77777777" w:rsidR="00841359" w:rsidRPr="00C72B93" w:rsidRDefault="00841359" w:rsidP="00841359">
      <w:pPr>
        <w:ind w:left="1440" w:right="1440"/>
        <w:rPr>
          <w:rFonts w:asciiTheme="minorHAnsi" w:hAnsiTheme="minorHAnsi"/>
          <w:b/>
          <w:sz w:val="22"/>
          <w:szCs w:val="22"/>
        </w:rPr>
      </w:pPr>
    </w:p>
    <w:p w14:paraId="58325B9A" w14:textId="77777777"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14:paraId="1EF11716" w14:textId="77777777" w:rsidR="00841359" w:rsidRDefault="00841359" w:rsidP="00841359">
      <w:pPr>
        <w:ind w:left="1440" w:right="1440"/>
        <w:rPr>
          <w:rFonts w:asciiTheme="minorHAnsi" w:hAnsiTheme="minorHAnsi"/>
          <w:b/>
          <w:sz w:val="22"/>
          <w:szCs w:val="22"/>
        </w:rPr>
      </w:pPr>
    </w:p>
    <w:p w14:paraId="220F6F4D" w14:textId="77777777" w:rsidR="00841359" w:rsidRPr="00C72B93" w:rsidRDefault="00841359" w:rsidP="00841359">
      <w:pPr>
        <w:ind w:left="1440" w:right="1440"/>
        <w:rPr>
          <w:rFonts w:asciiTheme="minorHAnsi" w:hAnsiTheme="minorHAnsi"/>
          <w:b/>
          <w:sz w:val="22"/>
          <w:szCs w:val="22"/>
        </w:rPr>
      </w:pPr>
    </w:p>
    <w:p w14:paraId="452D9B50" w14:textId="77777777" w:rsidR="00841359" w:rsidRDefault="00841359" w:rsidP="00841359">
      <w:pPr>
        <w:widowControl w:val="0"/>
        <w:spacing w:line="218" w:lineRule="auto"/>
        <w:ind w:left="1440" w:right="1440"/>
        <w:rPr>
          <w:szCs w:val="20"/>
        </w:rPr>
      </w:pPr>
    </w:p>
    <w:p w14:paraId="01AC2AB3" w14:textId="77777777" w:rsidR="00FE1C73" w:rsidRPr="00294E27" w:rsidRDefault="00FE1C73" w:rsidP="00FE1C73">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4EED850" w14:textId="77777777" w:rsidR="00FE1C73" w:rsidRPr="00294E27" w:rsidRDefault="00FE1C73" w:rsidP="00FE1C73">
      <w:pPr>
        <w:ind w:left="720" w:right="720"/>
        <w:jc w:val="both"/>
        <w:rPr>
          <w:sz w:val="15"/>
          <w:szCs w:val="15"/>
        </w:rPr>
      </w:pPr>
    </w:p>
    <w:p w14:paraId="19ED5341" w14:textId="2E0036CD" w:rsidR="00FE1C73" w:rsidRPr="00294E27" w:rsidRDefault="00FE1C73" w:rsidP="00FE1C73">
      <w:pPr>
        <w:ind w:left="720" w:right="720"/>
        <w:jc w:val="both"/>
        <w:rPr>
          <w:sz w:val="15"/>
          <w:szCs w:val="15"/>
        </w:rPr>
      </w:pPr>
      <w:r w:rsidRPr="00294E27">
        <w:rPr>
          <w:sz w:val="15"/>
          <w:szCs w:val="15"/>
        </w:rPr>
        <w:t>Please note this report is mandatory in California, under Title 22 CCR § 320.5-1; in New Mexico, under NMAC 11.3.400.428</w:t>
      </w:r>
      <w:r w:rsidR="00F55C1D" w:rsidRPr="00F55C1D">
        <w:rPr>
          <w:sz w:val="15"/>
          <w:szCs w:val="15"/>
        </w:rPr>
        <w:t>;</w:t>
      </w:r>
      <w:r w:rsidR="00F55C1D" w:rsidRPr="00F55C1D">
        <w:rPr>
          <w:b/>
          <w:bCs/>
          <w:sz w:val="15"/>
          <w:szCs w:val="15"/>
        </w:rPr>
        <w:t xml:space="preserve"> </w:t>
      </w:r>
      <w:r w:rsidR="00F55C1D" w:rsidRPr="00F55C1D">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409F9518" w14:textId="77777777" w:rsidR="00FE1C73" w:rsidRPr="00294E27" w:rsidRDefault="00FE1C73" w:rsidP="00FE1C73">
      <w:pPr>
        <w:ind w:left="720" w:right="720"/>
        <w:jc w:val="both"/>
        <w:rPr>
          <w:sz w:val="15"/>
          <w:szCs w:val="15"/>
        </w:rPr>
      </w:pPr>
    </w:p>
    <w:p w14:paraId="45278133" w14:textId="77777777" w:rsidR="00FE1C73" w:rsidRDefault="00FE1C73" w:rsidP="00FE1C73">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294E27">
        <w:rPr>
          <w:sz w:val="15"/>
          <w:szCs w:val="15"/>
        </w:rPr>
        <w:t>Form</w:t>
      </w:r>
      <w:proofErr w:type="gramEnd"/>
      <w:r w:rsidRPr="00294E27">
        <w:rPr>
          <w:sz w:val="15"/>
          <w:szCs w:val="15"/>
        </w:rPr>
        <w:t xml:space="preserve"> Approved OMB No. 1220-0011.</w:t>
      </w:r>
    </w:p>
    <w:p w14:paraId="1794664F" w14:textId="77777777" w:rsidR="00841359" w:rsidRPr="00BA4AF6" w:rsidRDefault="00841359" w:rsidP="00841359">
      <w:pPr>
        <w:ind w:left="1440" w:right="1440"/>
        <w:outlineLvl w:val="0"/>
        <w:rPr>
          <w:rFonts w:asciiTheme="minorHAnsi" w:hAnsiTheme="minorHAnsi"/>
          <w:szCs w:val="20"/>
        </w:rPr>
      </w:pPr>
    </w:p>
    <w:p w14:paraId="3325A3F1" w14:textId="77777777"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D5EE" w14:textId="77777777" w:rsidR="00F55C1D" w:rsidRDefault="00F55C1D" w:rsidP="00256514">
      <w:r>
        <w:separator/>
      </w:r>
    </w:p>
  </w:endnote>
  <w:endnote w:type="continuationSeparator" w:id="0">
    <w:p w14:paraId="05387194" w14:textId="77777777" w:rsidR="00F55C1D" w:rsidRDefault="00F55C1D"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7C28" w14:textId="4A656D72" w:rsidR="003A6B5F" w:rsidRPr="004B06C2" w:rsidRDefault="00DB0BE1">
    <w:pPr>
      <w:pStyle w:val="Footer"/>
      <w:rPr>
        <w:sz w:val="16"/>
        <w:szCs w:val="16"/>
      </w:rPr>
    </w:pPr>
    <w:r w:rsidRPr="00DB0BE1">
      <w:rPr>
        <w:rFonts w:ascii="Calibri" w:hAnsi="Calibri"/>
        <w:sz w:val="16"/>
        <w:szCs w:val="16"/>
      </w:rPr>
      <w:t>March 2025</w:t>
    </w:r>
    <w:r w:rsidR="003A6B5F" w:rsidRPr="004B06C2">
      <w:rPr>
        <w:sz w:val="16"/>
        <w:szCs w:val="16"/>
      </w:rPr>
      <w:ptab w:relativeTo="margin" w:alignment="center" w:leader="none"/>
    </w:r>
    <w:r w:rsidR="003A6B5F" w:rsidRPr="004B06C2">
      <w:rPr>
        <w:sz w:val="16"/>
        <w:szCs w:val="16"/>
      </w:rPr>
      <w:ptab w:relativeTo="margin" w:alignment="right" w:leader="none"/>
    </w:r>
    <w:r w:rsidR="003A6B5F" w:rsidRPr="006173F5">
      <w:rPr>
        <w:rFonts w:ascii="Calibri" w:hAnsi="Calibri"/>
        <w:sz w:val="16"/>
        <w:szCs w:val="16"/>
      </w:rPr>
      <w:t xml:space="preserve">790AbookEnr.dotx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4C1B" w14:textId="77777777" w:rsidR="00F55C1D" w:rsidRDefault="00F55C1D" w:rsidP="00256514">
      <w:r>
        <w:separator/>
      </w:r>
    </w:p>
  </w:footnote>
  <w:footnote w:type="continuationSeparator" w:id="0">
    <w:p w14:paraId="2AF08F09" w14:textId="77777777" w:rsidR="00F55C1D" w:rsidRDefault="00F55C1D"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394CE208" w14:textId="77777777" w:rsidR="003A6B5F" w:rsidRPr="006173F5" w:rsidRDefault="003A6B5F" w:rsidP="00496218">
        <w:pPr>
          <w:pStyle w:val="Header"/>
          <w:jc w:val="right"/>
          <w:rPr>
            <w:rFonts w:ascii="Calibri" w:hAnsi="Calibri"/>
          </w:rPr>
        </w:pPr>
        <w:r w:rsidRPr="006173F5">
          <w:rPr>
            <w:rFonts w:ascii="Calibri" w:hAnsi="Calibri"/>
          </w:rPr>
          <w:t xml:space="preserve">Page </w:t>
        </w:r>
        <w:r w:rsidR="00CE5000" w:rsidRPr="006173F5">
          <w:rPr>
            <w:rFonts w:ascii="Calibri" w:hAnsi="Calibri"/>
            <w:b/>
            <w:sz w:val="24"/>
          </w:rPr>
          <w:fldChar w:fldCharType="begin"/>
        </w:r>
        <w:r w:rsidRPr="006173F5">
          <w:rPr>
            <w:rFonts w:ascii="Calibri" w:hAnsi="Calibri"/>
            <w:b/>
          </w:rPr>
          <w:instrText xml:space="preserve"> PAGE </w:instrText>
        </w:r>
        <w:r w:rsidR="00CE5000" w:rsidRPr="006173F5">
          <w:rPr>
            <w:rFonts w:ascii="Calibri" w:hAnsi="Calibri"/>
            <w:b/>
            <w:sz w:val="24"/>
          </w:rPr>
          <w:fldChar w:fldCharType="separate"/>
        </w:r>
        <w:r w:rsidR="00F150DB">
          <w:rPr>
            <w:rFonts w:ascii="Calibri" w:hAnsi="Calibri"/>
            <w:b/>
            <w:noProof/>
          </w:rPr>
          <w:t>7</w:t>
        </w:r>
        <w:r w:rsidR="00CE5000" w:rsidRPr="006173F5">
          <w:rPr>
            <w:rFonts w:ascii="Calibri" w:hAnsi="Calibri"/>
            <w:b/>
            <w:sz w:val="24"/>
          </w:rPr>
          <w:fldChar w:fldCharType="end"/>
        </w:r>
        <w:r w:rsidRPr="006173F5">
          <w:rPr>
            <w:rFonts w:ascii="Calibri" w:hAnsi="Calibri"/>
          </w:rPr>
          <w:t xml:space="preserve"> of </w:t>
        </w:r>
        <w:r w:rsidR="00CE5000" w:rsidRPr="006173F5">
          <w:rPr>
            <w:rFonts w:ascii="Calibri" w:hAnsi="Calibri"/>
            <w:b/>
            <w:sz w:val="24"/>
          </w:rPr>
          <w:fldChar w:fldCharType="begin"/>
        </w:r>
        <w:r w:rsidRPr="006173F5">
          <w:rPr>
            <w:rFonts w:ascii="Calibri" w:hAnsi="Calibri"/>
            <w:b/>
          </w:rPr>
          <w:instrText xml:space="preserve"> NUMPAGES  </w:instrText>
        </w:r>
        <w:r w:rsidR="00CE5000" w:rsidRPr="006173F5">
          <w:rPr>
            <w:rFonts w:ascii="Calibri" w:hAnsi="Calibri"/>
            <w:b/>
            <w:sz w:val="24"/>
          </w:rPr>
          <w:fldChar w:fldCharType="separate"/>
        </w:r>
        <w:r w:rsidR="00F150DB">
          <w:rPr>
            <w:rFonts w:ascii="Calibri" w:hAnsi="Calibri"/>
            <w:b/>
            <w:noProof/>
          </w:rPr>
          <w:t>8</w:t>
        </w:r>
        <w:r w:rsidR="00CE5000" w:rsidRPr="006173F5">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849287">
    <w:abstractNumId w:val="1"/>
  </w:num>
  <w:num w:numId="2" w16cid:durableId="746614856">
    <w:abstractNumId w:val="0"/>
  </w:num>
  <w:num w:numId="3" w16cid:durableId="1139571780">
    <w:abstractNumId w:val="6"/>
  </w:num>
  <w:num w:numId="4" w16cid:durableId="1259212831">
    <w:abstractNumId w:val="13"/>
  </w:num>
  <w:num w:numId="5" w16cid:durableId="683098548">
    <w:abstractNumId w:val="7"/>
  </w:num>
  <w:num w:numId="6" w16cid:durableId="667515278">
    <w:abstractNumId w:val="9"/>
  </w:num>
  <w:num w:numId="7" w16cid:durableId="1627932098">
    <w:abstractNumId w:val="10"/>
  </w:num>
  <w:num w:numId="8" w16cid:durableId="594360840">
    <w:abstractNumId w:val="5"/>
  </w:num>
  <w:num w:numId="9" w16cid:durableId="1198350318">
    <w:abstractNumId w:val="4"/>
  </w:num>
  <w:num w:numId="10" w16cid:durableId="1380208203">
    <w:abstractNumId w:val="11"/>
  </w:num>
  <w:num w:numId="11" w16cid:durableId="1502429035">
    <w:abstractNumId w:val="2"/>
  </w:num>
  <w:num w:numId="12" w16cid:durableId="1063065468">
    <w:abstractNumId w:val="3"/>
  </w:num>
  <w:num w:numId="13" w16cid:durableId="2128615668">
    <w:abstractNumId w:val="12"/>
  </w:num>
  <w:num w:numId="14" w16cid:durableId="1034110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55C1D"/>
    <w:rsid w:val="00004BB7"/>
    <w:rsid w:val="00017412"/>
    <w:rsid w:val="00026509"/>
    <w:rsid w:val="000650D5"/>
    <w:rsid w:val="00066307"/>
    <w:rsid w:val="000766C8"/>
    <w:rsid w:val="00082719"/>
    <w:rsid w:val="00086CA9"/>
    <w:rsid w:val="000D3C22"/>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D2784"/>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D7E5E"/>
    <w:rsid w:val="002E43D2"/>
    <w:rsid w:val="002E52FF"/>
    <w:rsid w:val="002F26F0"/>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041CE"/>
    <w:rsid w:val="00415694"/>
    <w:rsid w:val="004163F1"/>
    <w:rsid w:val="004236B9"/>
    <w:rsid w:val="00427E01"/>
    <w:rsid w:val="00431282"/>
    <w:rsid w:val="004413B6"/>
    <w:rsid w:val="00444C89"/>
    <w:rsid w:val="00461400"/>
    <w:rsid w:val="00462A23"/>
    <w:rsid w:val="00493278"/>
    <w:rsid w:val="00496218"/>
    <w:rsid w:val="004A3BFA"/>
    <w:rsid w:val="004B0061"/>
    <w:rsid w:val="004B06C2"/>
    <w:rsid w:val="004B2F7A"/>
    <w:rsid w:val="004C38E7"/>
    <w:rsid w:val="004E2F08"/>
    <w:rsid w:val="004E3DAC"/>
    <w:rsid w:val="004E4051"/>
    <w:rsid w:val="004E4EBE"/>
    <w:rsid w:val="00503591"/>
    <w:rsid w:val="005071DF"/>
    <w:rsid w:val="00507334"/>
    <w:rsid w:val="0051078F"/>
    <w:rsid w:val="00514CE2"/>
    <w:rsid w:val="00522094"/>
    <w:rsid w:val="005314E4"/>
    <w:rsid w:val="00533B9A"/>
    <w:rsid w:val="00536B75"/>
    <w:rsid w:val="00546B5D"/>
    <w:rsid w:val="00557149"/>
    <w:rsid w:val="00562D63"/>
    <w:rsid w:val="005632F8"/>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173F5"/>
    <w:rsid w:val="006258F4"/>
    <w:rsid w:val="00637672"/>
    <w:rsid w:val="00643199"/>
    <w:rsid w:val="00645733"/>
    <w:rsid w:val="006476AF"/>
    <w:rsid w:val="006532A0"/>
    <w:rsid w:val="00654F98"/>
    <w:rsid w:val="00663DC4"/>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6407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75411"/>
    <w:rsid w:val="0089195D"/>
    <w:rsid w:val="008A1DAC"/>
    <w:rsid w:val="008A4310"/>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324A2"/>
    <w:rsid w:val="00A4029E"/>
    <w:rsid w:val="00A50C02"/>
    <w:rsid w:val="00A54A10"/>
    <w:rsid w:val="00A55686"/>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58D"/>
    <w:rsid w:val="00B7787A"/>
    <w:rsid w:val="00B800C7"/>
    <w:rsid w:val="00B91A23"/>
    <w:rsid w:val="00B922E6"/>
    <w:rsid w:val="00BA4AF6"/>
    <w:rsid w:val="00BB2E24"/>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B0BE1"/>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150DB"/>
    <w:rsid w:val="00F20205"/>
    <w:rsid w:val="00F317F5"/>
    <w:rsid w:val="00F34459"/>
    <w:rsid w:val="00F53CEE"/>
    <w:rsid w:val="00F55253"/>
    <w:rsid w:val="00F55C1D"/>
    <w:rsid w:val="00F567F4"/>
    <w:rsid w:val="00F634DF"/>
    <w:rsid w:val="00F637C2"/>
    <w:rsid w:val="00F70956"/>
    <w:rsid w:val="00F8632F"/>
    <w:rsid w:val="00FA03B9"/>
    <w:rsid w:val="00FA18D4"/>
    <w:rsid w:val="00FA4AE7"/>
    <w:rsid w:val="00FB0FA1"/>
    <w:rsid w:val="00FC4DD6"/>
    <w:rsid w:val="00FD0BC8"/>
    <w:rsid w:val="00FD6366"/>
    <w:rsid w:val="00FE1C73"/>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095"/>
        <o:r id="V:Rule6" type="connector" idref="#_x0000_s1100"/>
        <o:r id="V:Rule7" type="connector" idref="#_x0000_s1097"/>
        <o:r id="V:Rule8" type="connector" idref="#_x0000_s1088"/>
      </o:rules>
    </o:shapelayout>
  </w:shapeDefaults>
  <w:decimalSymbol w:val="."/>
  <w:listSeparator w:val=","/>
  <w14:docId w14:val="4531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915">
      <w:bodyDiv w:val="1"/>
      <w:marLeft w:val="0"/>
      <w:marRight w:val="0"/>
      <w:marTop w:val="0"/>
      <w:marBottom w:val="0"/>
      <w:divBdr>
        <w:top w:val="none" w:sz="0" w:space="0" w:color="auto"/>
        <w:left w:val="none" w:sz="0" w:space="0" w:color="auto"/>
        <w:bottom w:val="none" w:sz="0" w:space="0" w:color="auto"/>
        <w:right w:val="none" w:sz="0" w:space="0" w:color="auto"/>
      </w:divBdr>
    </w:div>
    <w:div w:id="1549756794">
      <w:bodyDiv w:val="1"/>
      <w:marLeft w:val="0"/>
      <w:marRight w:val="0"/>
      <w:marTop w:val="0"/>
      <w:marBottom w:val="0"/>
      <w:divBdr>
        <w:top w:val="none" w:sz="0" w:space="0" w:color="auto"/>
        <w:left w:val="none" w:sz="0" w:space="0" w:color="auto"/>
        <w:bottom w:val="none" w:sz="0" w:space="0" w:color="auto"/>
        <w:right w:val="none" w:sz="0" w:space="0" w:color="auto"/>
      </w:divBdr>
    </w:div>
    <w:div w:id="20293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4D892F09-8A18-4982-A1E0-C7A29E3D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3</TotalTime>
  <Pages>8</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cp:lastPrinted>2010-11-04T18:15:00Z</cp:lastPrinted>
  <dcterms:created xsi:type="dcterms:W3CDTF">2025-03-04T15:41:00Z</dcterms:created>
  <dcterms:modified xsi:type="dcterms:W3CDTF">2025-03-04T16:52:00Z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