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5161" w:rsidRPr="00405161" w:rsidP="008B34D2" w14:paraId="0D18FD0E" w14:textId="75BCB1DB">
      <w:pPr>
        <w:jc w:val="right"/>
        <w:rPr>
          <w:rFonts w:cstheme="minorHAnsi"/>
          <w:b/>
          <w:bCs/>
        </w:rPr>
      </w:pPr>
      <w:r w:rsidRPr="00405161">
        <w:rPr>
          <w:rFonts w:cstheme="minorHAnsi"/>
          <w:b/>
          <w:bCs/>
        </w:rPr>
        <w:t>FCC</w:t>
      </w:r>
      <w:r w:rsidR="008B34D2">
        <w:rPr>
          <w:rFonts w:cstheme="minorHAnsi"/>
          <w:b/>
          <w:bCs/>
        </w:rPr>
        <w:t xml:space="preserve"> Form</w:t>
      </w:r>
      <w:r w:rsidRPr="00405161">
        <w:rPr>
          <w:rFonts w:cstheme="minorHAnsi"/>
          <w:b/>
          <w:bCs/>
        </w:rPr>
        <w:t xml:space="preserve"> </w:t>
      </w:r>
      <w:r>
        <w:rPr>
          <w:rFonts w:cstheme="minorHAnsi"/>
          <w:b/>
          <w:bCs/>
        </w:rPr>
        <w:t>214</w:t>
      </w:r>
    </w:p>
    <w:p w:rsidR="00405161" w:rsidRPr="00405161" w:rsidP="008B34D2" w14:paraId="12B0BE08" w14:textId="7F88FFD5">
      <w:pPr>
        <w:jc w:val="right"/>
        <w:rPr>
          <w:rFonts w:cstheme="minorHAnsi"/>
          <w:b/>
          <w:bCs/>
        </w:rPr>
      </w:pPr>
      <w:r>
        <w:rPr>
          <w:rFonts w:cstheme="minorHAnsi"/>
          <w:b/>
          <w:bCs/>
        </w:rPr>
        <w:t xml:space="preserve">         </w:t>
      </w:r>
      <w:r w:rsidRPr="00405161">
        <w:rPr>
          <w:rFonts w:cstheme="minorHAnsi"/>
          <w:b/>
          <w:bCs/>
        </w:rPr>
        <w:t>ITC-RPT</w:t>
      </w:r>
      <w:r w:rsidRPr="00405161">
        <w:rPr>
          <w:rFonts w:cstheme="minorHAnsi"/>
          <w:b/>
          <w:bCs/>
        </w:rPr>
        <w:tab/>
      </w:r>
    </w:p>
    <w:p w:rsidR="00405161" w:rsidP="008B34D2" w14:paraId="6C232894" w14:textId="413A8DB3">
      <w:pPr>
        <w:jc w:val="right"/>
        <w:rPr>
          <w:rFonts w:cstheme="minorHAnsi"/>
          <w:b/>
          <w:bCs/>
        </w:rPr>
      </w:pPr>
      <w:r>
        <w:rPr>
          <w:rFonts w:cstheme="minorHAnsi"/>
          <w:b/>
          <w:bCs/>
        </w:rPr>
        <w:t>Not yet a</w:t>
      </w:r>
      <w:r w:rsidR="008B34D2">
        <w:rPr>
          <w:rFonts w:cstheme="minorHAnsi"/>
          <w:b/>
          <w:bCs/>
        </w:rPr>
        <w:t xml:space="preserve">pproved by OMB </w:t>
      </w:r>
      <w:r w:rsidRPr="00405161">
        <w:rPr>
          <w:rFonts w:cstheme="minorHAnsi"/>
          <w:b/>
          <w:bCs/>
        </w:rPr>
        <w:t>3060-0686</w:t>
      </w:r>
    </w:p>
    <w:p w:rsidR="008B34D2" w:rsidRPr="00405161" w:rsidP="008B34D2" w14:paraId="34763629" w14:textId="6F858B70">
      <w:pPr>
        <w:jc w:val="right"/>
        <w:rPr>
          <w:rFonts w:cstheme="minorHAnsi"/>
          <w:b/>
          <w:bCs/>
        </w:rPr>
      </w:pPr>
      <w:r>
        <w:rPr>
          <w:rFonts w:cstheme="minorHAnsi"/>
          <w:b/>
          <w:bCs/>
        </w:rPr>
        <w:t>May 2025</w:t>
      </w:r>
    </w:p>
    <w:p w:rsidR="00405161" w:rsidRPr="00405161" w:rsidP="00405161" w14:paraId="1BD8AE54" w14:textId="77777777">
      <w:pPr>
        <w:rPr>
          <w:rFonts w:cstheme="minorHAnsi"/>
          <w:b/>
          <w:bCs/>
        </w:rPr>
      </w:pPr>
    </w:p>
    <w:p w:rsidR="00405161" w:rsidRPr="00405161" w:rsidP="00405161" w14:paraId="62A48A08" w14:textId="77777777">
      <w:pPr>
        <w:jc w:val="center"/>
        <w:rPr>
          <w:rFonts w:cstheme="minorHAnsi"/>
          <w:b/>
          <w:bCs/>
        </w:rPr>
      </w:pPr>
      <w:r w:rsidRPr="00405161">
        <w:rPr>
          <w:rFonts w:cstheme="minorHAnsi"/>
          <w:b/>
          <w:bCs/>
        </w:rPr>
        <w:t>FEDERAL COMMUNICATIONS COMMISSION</w:t>
      </w:r>
    </w:p>
    <w:p w:rsidR="00405161" w:rsidRPr="00405161" w:rsidP="00405161" w14:paraId="68D8FEA6" w14:textId="1111EEDB">
      <w:pPr>
        <w:jc w:val="center"/>
        <w:rPr>
          <w:rFonts w:cstheme="minorHAnsi"/>
          <w:b/>
          <w:bCs/>
        </w:rPr>
      </w:pPr>
      <w:r w:rsidRPr="00405161">
        <w:rPr>
          <w:rFonts w:cstheme="minorHAnsi"/>
          <w:b/>
          <w:bCs/>
        </w:rPr>
        <w:t>Instructions for</w:t>
      </w:r>
      <w:r>
        <w:rPr>
          <w:rFonts w:cstheme="minorHAnsi"/>
          <w:b/>
          <w:bCs/>
        </w:rPr>
        <w:t xml:space="preserve"> </w:t>
      </w:r>
      <w:r w:rsidRPr="00405161">
        <w:rPr>
          <w:rFonts w:cstheme="minorHAnsi"/>
          <w:b/>
          <w:bCs/>
        </w:rPr>
        <w:t>Quarterly 63.10(c) Report Form</w:t>
      </w:r>
    </w:p>
    <w:p w:rsidR="00405161" w:rsidP="00405161" w14:paraId="7AF1AEAD" w14:textId="020FF2EC">
      <w:pPr>
        <w:jc w:val="center"/>
        <w:rPr>
          <w:rFonts w:cstheme="minorHAnsi"/>
          <w:b/>
          <w:bCs/>
        </w:rPr>
      </w:pPr>
      <w:r w:rsidRPr="00405161">
        <w:rPr>
          <w:rFonts w:cstheme="minorHAnsi"/>
          <w:b/>
          <w:bCs/>
        </w:rPr>
        <w:t>Office of International Affairs</w:t>
      </w:r>
    </w:p>
    <w:p w:rsidR="00405161" w:rsidRPr="00405161" w:rsidP="00405161" w14:paraId="67AE26BB" w14:textId="3ED7E179">
      <w:pPr>
        <w:jc w:val="center"/>
        <w:rPr>
          <w:rFonts w:cstheme="minorHAnsi"/>
          <w:b/>
          <w:bCs/>
        </w:rPr>
      </w:pPr>
      <w:r w:rsidRPr="00405161">
        <w:rPr>
          <w:rFonts w:cstheme="minorHAnsi"/>
          <w:b/>
          <w:bCs/>
        </w:rPr>
        <w:t>ITC-RPT</w:t>
      </w:r>
    </w:p>
    <w:p w:rsidR="00405161" w:rsidP="003C5761" w14:paraId="2C502BE0" w14:textId="77777777">
      <w:pPr>
        <w:rPr>
          <w:rFonts w:cstheme="minorHAnsi"/>
          <w:b/>
          <w:bCs/>
        </w:rPr>
      </w:pPr>
    </w:p>
    <w:p w:rsidR="00C34CEA" w:rsidP="003C5761" w14:paraId="5CA59AE4" w14:textId="23D137A3">
      <w:pPr>
        <w:rPr>
          <w:rFonts w:cstheme="minorHAnsi"/>
          <w:b/>
          <w:bCs/>
        </w:rPr>
      </w:pPr>
      <w:r w:rsidRPr="000C3FEF">
        <w:rPr>
          <w:rFonts w:cstheme="minorHAnsi"/>
          <w:b/>
          <w:bCs/>
        </w:rPr>
        <w:t>Purpose of Form</w:t>
      </w:r>
    </w:p>
    <w:p w:rsidR="008B34D2" w:rsidRPr="000C3FEF" w:rsidP="003C5761" w14:paraId="1A7EF58D" w14:textId="77777777">
      <w:pPr>
        <w:rPr>
          <w:rFonts w:cstheme="minorHAnsi"/>
          <w:b/>
          <w:bCs/>
        </w:rPr>
      </w:pPr>
    </w:p>
    <w:p w:rsidR="003C5761" w:rsidRPr="000C3FEF" w:rsidP="003C5761" w14:paraId="5D1211EB" w14:textId="61094262">
      <w:pPr>
        <w:rPr>
          <w:rFonts w:cstheme="minorHAnsi"/>
          <w:color w:val="333333"/>
          <w:shd w:val="clear" w:color="auto" w:fill="FFFFFF"/>
        </w:rPr>
      </w:pPr>
      <w:r w:rsidRPr="000C3FEF">
        <w:rPr>
          <w:rFonts w:eastAsia="Arial" w:cstheme="minorHAnsi"/>
          <w:color w:val="000000"/>
          <w:spacing w:val="-2"/>
          <w:kern w:val="0"/>
          <w:u w:color="000000"/>
        </w:rPr>
        <w:t>This form is used</w:t>
      </w:r>
      <w:r w:rsidRPr="000C3FEF" w:rsidR="007C1FB0">
        <w:rPr>
          <w:rFonts w:eastAsia="Arial" w:cstheme="minorHAnsi"/>
          <w:color w:val="000000"/>
          <w:spacing w:val="-2"/>
          <w:kern w:val="0"/>
          <w:u w:color="000000"/>
        </w:rPr>
        <w:t xml:space="preserve"> by </w:t>
      </w:r>
      <w:r w:rsidRPr="000C3FEF" w:rsidR="00B62343">
        <w:rPr>
          <w:rFonts w:eastAsia="Arial" w:cstheme="minorHAnsi"/>
          <w:color w:val="000000"/>
          <w:spacing w:val="-2"/>
          <w:kern w:val="0"/>
          <w:u w:color="000000"/>
        </w:rPr>
        <w:t xml:space="preserve">a </w:t>
      </w:r>
      <w:r w:rsidRPr="000C3FEF" w:rsidR="00073657">
        <w:rPr>
          <w:rFonts w:eastAsia="Arial" w:cstheme="minorHAnsi"/>
          <w:color w:val="000000"/>
          <w:spacing w:val="-2"/>
          <w:kern w:val="0"/>
          <w:u w:color="000000"/>
        </w:rPr>
        <w:t>dominant c</w:t>
      </w:r>
      <w:r w:rsidRPr="000C3FEF" w:rsidR="007C1FB0">
        <w:rPr>
          <w:rFonts w:eastAsia="Arial" w:cstheme="minorHAnsi"/>
          <w:color w:val="000000"/>
          <w:spacing w:val="-2"/>
          <w:kern w:val="0"/>
          <w:u w:color="000000"/>
        </w:rPr>
        <w:t>arrier</w:t>
      </w:r>
      <w:r w:rsidRPr="000C3FEF">
        <w:rPr>
          <w:rFonts w:eastAsia="Arial" w:cstheme="minorHAnsi"/>
          <w:color w:val="000000"/>
          <w:spacing w:val="-2"/>
          <w:kern w:val="0"/>
          <w:u w:color="000000"/>
        </w:rPr>
        <w:t xml:space="preserve"> </w:t>
      </w:r>
      <w:r w:rsidRPr="000C3FEF" w:rsidR="00B62343">
        <w:rPr>
          <w:rFonts w:eastAsia="Arial" w:cstheme="minorHAnsi"/>
          <w:spacing w:val="-1"/>
          <w:kern w:val="0"/>
        </w:rPr>
        <w:t xml:space="preserve">(Carrier) to </w:t>
      </w:r>
      <w:r w:rsidRPr="000C3FEF">
        <w:rPr>
          <w:rFonts w:eastAsia="Arial" w:cstheme="minorHAnsi"/>
          <w:spacing w:val="-1"/>
          <w:kern w:val="0"/>
        </w:rPr>
        <w:t xml:space="preserve">file </w:t>
      </w:r>
      <w:r w:rsidRPr="000C3FEF" w:rsidR="00E863FD">
        <w:rPr>
          <w:rFonts w:eastAsia="Arial" w:cstheme="minorHAnsi"/>
          <w:spacing w:val="-1"/>
          <w:kern w:val="0"/>
        </w:rPr>
        <w:t>the</w:t>
      </w:r>
      <w:r w:rsidRPr="000C3FEF" w:rsidR="00B62343">
        <w:rPr>
          <w:rFonts w:eastAsia="Arial" w:cstheme="minorHAnsi"/>
          <w:spacing w:val="-1"/>
          <w:kern w:val="0"/>
        </w:rPr>
        <w:t>ir</w:t>
      </w:r>
      <w:r w:rsidRPr="000C3FEF" w:rsidR="00E863FD">
        <w:rPr>
          <w:rFonts w:eastAsia="Arial" w:cstheme="minorHAnsi"/>
          <w:spacing w:val="-1"/>
          <w:kern w:val="0"/>
        </w:rPr>
        <w:t xml:space="preserve"> </w:t>
      </w:r>
      <w:r w:rsidRPr="000C3FEF" w:rsidR="007C1FB0">
        <w:rPr>
          <w:rFonts w:eastAsia="Arial" w:cstheme="minorHAnsi"/>
          <w:spacing w:val="-1"/>
          <w:kern w:val="0"/>
        </w:rPr>
        <w:t>quarterly reports</w:t>
      </w:r>
      <w:r w:rsidRPr="000C3FEF" w:rsidR="00E863FD">
        <w:rPr>
          <w:rFonts w:eastAsia="Arial" w:cstheme="minorHAnsi"/>
          <w:spacing w:val="-1"/>
          <w:kern w:val="0"/>
        </w:rPr>
        <w:t>,</w:t>
      </w:r>
      <w:r w:rsidRPr="000C3FEF" w:rsidR="007C1FB0">
        <w:rPr>
          <w:rFonts w:eastAsia="Arial" w:cstheme="minorHAnsi"/>
          <w:spacing w:val="-1"/>
          <w:kern w:val="0"/>
        </w:rPr>
        <w:t xml:space="preserve"> </w:t>
      </w:r>
      <w:r w:rsidRPr="000C3FEF" w:rsidR="00E863FD">
        <w:rPr>
          <w:rFonts w:cstheme="minorHAnsi"/>
        </w:rPr>
        <w:t xml:space="preserve">as </w:t>
      </w:r>
      <w:r w:rsidRPr="000C3FEF" w:rsidR="00E863FD">
        <w:rPr>
          <w:rFonts w:eastAsia="Arial" w:cstheme="minorHAnsi"/>
          <w:spacing w:val="-1"/>
          <w:kern w:val="0"/>
        </w:rPr>
        <w:t xml:space="preserve">required by </w:t>
      </w:r>
      <w:hyperlink r:id="rId8" w:history="1">
        <w:r w:rsidRPr="000C3FEF" w:rsidR="00E863FD">
          <w:rPr>
            <w:rStyle w:val="Hyperlink"/>
            <w:rFonts w:eastAsia="Arial" w:cstheme="minorHAnsi"/>
            <w:spacing w:val="-1"/>
            <w:kern w:val="0"/>
          </w:rPr>
          <w:t>section 63.10(c)</w:t>
        </w:r>
      </w:hyperlink>
      <w:r w:rsidRPr="000C3FEF" w:rsidR="00E863FD">
        <w:rPr>
          <w:rFonts w:eastAsia="Arial" w:cstheme="minorHAnsi"/>
          <w:spacing w:val="-1"/>
          <w:kern w:val="0"/>
        </w:rPr>
        <w:t xml:space="preserve"> of the Commission’s rules</w:t>
      </w:r>
      <w:r w:rsidRPr="000C3FEF" w:rsidR="00E863FD">
        <w:rPr>
          <w:rFonts w:eastAsia="Calibri" w:cstheme="minorHAnsi"/>
          <w:color w:val="000000"/>
          <w:kern w:val="0"/>
        </w:rPr>
        <w:t xml:space="preserve">.  </w:t>
      </w:r>
      <w:r w:rsidRPr="000C3FEF" w:rsidR="00E863FD">
        <w:rPr>
          <w:rFonts w:cstheme="minorHAnsi"/>
          <w:color w:val="333333"/>
          <w:shd w:val="clear" w:color="auto" w:fill="FFFFFF"/>
        </w:rPr>
        <w:t xml:space="preserve">Any carrier classified as dominant for the provision of particular services on particular routes must comply with the following quarterly reporting requirements in its provision </w:t>
      </w:r>
      <w:r w:rsidRPr="000C3FEF" w:rsidR="000548B7">
        <w:rPr>
          <w:rFonts w:cstheme="minorHAnsi"/>
          <w:color w:val="333333"/>
          <w:shd w:val="clear" w:color="auto" w:fill="FFFFFF"/>
        </w:rPr>
        <w:t xml:space="preserve">of the </w:t>
      </w:r>
      <w:r w:rsidRPr="000C3FEF" w:rsidR="00E863FD">
        <w:rPr>
          <w:rFonts w:cstheme="minorHAnsi"/>
          <w:color w:val="333333"/>
          <w:shd w:val="clear" w:color="auto" w:fill="FFFFFF"/>
        </w:rPr>
        <w:t>services on each route</w:t>
      </w:r>
      <w:r w:rsidRPr="000C3FEF" w:rsidR="00E863F6">
        <w:rPr>
          <w:rFonts w:cstheme="minorHAnsi"/>
          <w:color w:val="333333"/>
          <w:shd w:val="clear" w:color="auto" w:fill="FFFFFF"/>
        </w:rPr>
        <w:t>:</w:t>
      </w:r>
      <w:r w:rsidRPr="000C3FEF" w:rsidR="00E863FD">
        <w:rPr>
          <w:rFonts w:cstheme="minorHAnsi"/>
          <w:color w:val="333333"/>
          <w:shd w:val="clear" w:color="auto" w:fill="FFFFFF"/>
        </w:rPr>
        <w:t xml:space="preserve">  </w:t>
      </w:r>
    </w:p>
    <w:p w:rsidR="00E863FD" w:rsidRPr="000C3FEF" w:rsidP="00E863FD" w14:paraId="08FCBA9A" w14:textId="77777777">
      <w:pPr>
        <w:pStyle w:val="ListParagraph"/>
        <w:numPr>
          <w:ilvl w:val="0"/>
          <w:numId w:val="15"/>
        </w:numPr>
        <w:rPr>
          <w:rFonts w:cstheme="minorHAnsi"/>
        </w:rPr>
      </w:pPr>
      <w:r w:rsidRPr="000C3FEF">
        <w:rPr>
          <w:rFonts w:cstheme="minorHAnsi"/>
        </w:rPr>
        <w:t>Section 63.10(c)(2) – International Traffic and Revenue Report</w:t>
      </w:r>
    </w:p>
    <w:p w:rsidR="00E863FD" w:rsidRPr="000C3FEF" w:rsidP="00E863FD" w14:paraId="628F6495" w14:textId="457A14B5">
      <w:pPr>
        <w:pStyle w:val="ListParagraph"/>
        <w:numPr>
          <w:ilvl w:val="0"/>
          <w:numId w:val="15"/>
        </w:numPr>
        <w:rPr>
          <w:rFonts w:cstheme="minorHAnsi"/>
        </w:rPr>
      </w:pPr>
      <w:r w:rsidRPr="000C3FEF">
        <w:rPr>
          <w:rFonts w:cstheme="minorHAnsi"/>
        </w:rPr>
        <w:t xml:space="preserve">Section 63.10(c)(3) – Provisioning and Maintenance </w:t>
      </w:r>
      <w:r w:rsidRPr="000C3FEF" w:rsidR="00B62343">
        <w:rPr>
          <w:rFonts w:cstheme="minorHAnsi"/>
        </w:rPr>
        <w:t>Report</w:t>
      </w:r>
    </w:p>
    <w:p w:rsidR="00E863FD" w:rsidRPr="008B34D2" w:rsidP="00AD7133" w14:paraId="1E38AAC6" w14:textId="70905F8F">
      <w:pPr>
        <w:pStyle w:val="ListParagraph"/>
        <w:numPr>
          <w:ilvl w:val="0"/>
          <w:numId w:val="15"/>
        </w:numPr>
        <w:rPr>
          <w:rFonts w:eastAsia="Calibri" w:cstheme="minorHAnsi"/>
          <w:color w:val="000000"/>
          <w:kern w:val="0"/>
        </w:rPr>
      </w:pPr>
      <w:r w:rsidRPr="000C3FEF">
        <w:rPr>
          <w:rFonts w:cstheme="minorHAnsi"/>
        </w:rPr>
        <w:t>Section 63.10(c)(4) – Active and Idle or Equivalent Circuits by Facility Report</w:t>
      </w:r>
    </w:p>
    <w:p w:rsidR="008B34D2" w:rsidRPr="000C3FEF" w:rsidP="008B34D2" w14:paraId="7924CD18" w14:textId="77777777">
      <w:pPr>
        <w:pStyle w:val="ListParagraph"/>
        <w:rPr>
          <w:rFonts w:eastAsia="Calibri" w:cstheme="minorHAnsi"/>
          <w:color w:val="000000"/>
          <w:kern w:val="0"/>
        </w:rPr>
      </w:pPr>
    </w:p>
    <w:p w:rsidR="00AA47AB" w:rsidP="00AA47AB" w14:paraId="3E15AB93" w14:textId="4FD79F0F">
      <w:pPr>
        <w:rPr>
          <w:rFonts w:cstheme="minorHAnsi"/>
          <w:b/>
          <w:bCs/>
        </w:rPr>
      </w:pPr>
      <w:r w:rsidRPr="000C3FEF">
        <w:rPr>
          <w:rFonts w:cstheme="minorHAnsi"/>
          <w:b/>
          <w:bCs/>
        </w:rPr>
        <w:t>Who Must File This Form and When</w:t>
      </w:r>
    </w:p>
    <w:p w:rsidR="008B34D2" w:rsidRPr="000C3FEF" w:rsidP="00AA47AB" w14:paraId="24630C48" w14:textId="77777777">
      <w:pPr>
        <w:rPr>
          <w:rFonts w:cstheme="minorHAnsi"/>
          <w:b/>
          <w:bCs/>
        </w:rPr>
      </w:pPr>
    </w:p>
    <w:p w:rsidR="000C6011" w:rsidRPr="000C3FEF" w:rsidP="000C6011" w14:paraId="05636D45" w14:textId="09D0BC6D">
      <w:pPr>
        <w:rPr>
          <w:rFonts w:cstheme="minorHAnsi"/>
          <w:b/>
          <w:bCs/>
        </w:rPr>
      </w:pPr>
      <w:r w:rsidRPr="000C3FEF">
        <w:rPr>
          <w:rFonts w:eastAsia="Arial" w:cstheme="minorHAnsi"/>
          <w:color w:val="000000"/>
          <w:spacing w:val="-2"/>
        </w:rPr>
        <w:t xml:space="preserve">Any </w:t>
      </w:r>
      <w:r w:rsidRPr="000C3FEF" w:rsidR="00E863F6">
        <w:rPr>
          <w:rFonts w:eastAsia="Arial" w:cstheme="minorHAnsi"/>
          <w:color w:val="000000"/>
          <w:spacing w:val="-2"/>
        </w:rPr>
        <w:t>C</w:t>
      </w:r>
      <w:r w:rsidRPr="000C3FEF">
        <w:rPr>
          <w:rFonts w:eastAsia="Arial" w:cstheme="minorHAnsi"/>
          <w:color w:val="000000"/>
          <w:spacing w:val="-2"/>
        </w:rPr>
        <w:t xml:space="preserve">arrier </w:t>
      </w:r>
      <w:r w:rsidRPr="000C3FEF">
        <w:rPr>
          <w:rFonts w:cstheme="minorHAnsi"/>
          <w:color w:val="000000"/>
        </w:rPr>
        <w:t xml:space="preserve">classified as dominant </w:t>
      </w:r>
      <w:r w:rsidRPr="000C3FEF" w:rsidR="00073657">
        <w:rPr>
          <w:rFonts w:cstheme="minorHAnsi"/>
        </w:rPr>
        <w:t xml:space="preserve">that provides international communications service </w:t>
      </w:r>
      <w:r w:rsidRPr="000C3FEF">
        <w:rPr>
          <w:rFonts w:cstheme="minorHAnsi"/>
          <w:color w:val="000000"/>
        </w:rPr>
        <w:t xml:space="preserve">on particular routes </w:t>
      </w:r>
      <w:r w:rsidRPr="000C3FEF" w:rsidR="00062198">
        <w:rPr>
          <w:rFonts w:cstheme="minorHAnsi"/>
          <w:color w:val="000000"/>
        </w:rPr>
        <w:t xml:space="preserve">must file this form </w:t>
      </w:r>
      <w:r w:rsidRPr="000C3FEF">
        <w:rPr>
          <w:rFonts w:cstheme="minorHAnsi"/>
          <w:color w:val="000000"/>
        </w:rPr>
        <w:t xml:space="preserve">to comply with the </w:t>
      </w:r>
      <w:r w:rsidRPr="000C3FEF" w:rsidR="00062198">
        <w:rPr>
          <w:rFonts w:cstheme="minorHAnsi"/>
          <w:color w:val="000000"/>
        </w:rPr>
        <w:t xml:space="preserve">quarterly </w:t>
      </w:r>
      <w:r w:rsidRPr="000C3FEF" w:rsidR="00BE3E67">
        <w:rPr>
          <w:rFonts w:cstheme="minorHAnsi"/>
          <w:color w:val="000000"/>
        </w:rPr>
        <w:t xml:space="preserve">63.10(c) </w:t>
      </w:r>
      <w:r w:rsidRPr="000C3FEF" w:rsidR="00062198">
        <w:rPr>
          <w:rFonts w:cstheme="minorHAnsi"/>
          <w:color w:val="000000"/>
        </w:rPr>
        <w:t xml:space="preserve">reporting </w:t>
      </w:r>
      <w:r w:rsidRPr="000C3FEF">
        <w:rPr>
          <w:rFonts w:cstheme="minorHAnsi"/>
          <w:color w:val="000000"/>
        </w:rPr>
        <w:t>requirements</w:t>
      </w:r>
      <w:r w:rsidRPr="000C3FEF" w:rsidR="00A42C5B">
        <w:rPr>
          <w:rFonts w:cstheme="minorHAnsi"/>
          <w:color w:val="000000"/>
        </w:rPr>
        <w:t>.</w:t>
      </w:r>
      <w:r w:rsidRPr="000C3FEF" w:rsidR="00AE1FF8">
        <w:rPr>
          <w:rFonts w:cstheme="minorHAnsi"/>
          <w:color w:val="000000"/>
        </w:rPr>
        <w:t xml:space="preserve"> </w:t>
      </w:r>
    </w:p>
    <w:p w:rsidR="008B34D2" w:rsidP="00062198" w14:paraId="62CEAD1A" w14:textId="0D4406FB">
      <w:pPr>
        <w:jc w:val="both"/>
        <w:outlineLvl w:val="4"/>
        <w:rPr>
          <w:rFonts w:eastAsia="Arial" w:cstheme="minorHAnsi"/>
          <w:color w:val="000000"/>
          <w:spacing w:val="-2"/>
          <w:kern w:val="0"/>
        </w:rPr>
      </w:pPr>
      <w:r w:rsidRPr="000C3FEF">
        <w:rPr>
          <w:rFonts w:eastAsia="Arial" w:cstheme="minorHAnsi"/>
          <w:color w:val="000000"/>
          <w:spacing w:val="-2"/>
          <w:kern w:val="0"/>
        </w:rPr>
        <w:t xml:space="preserve">This form must be submitted by Carriers within 90 days of each calendar quarter.  </w:t>
      </w:r>
    </w:p>
    <w:p w:rsidR="008B34D2" w:rsidRPr="000C3FEF" w:rsidP="00062198" w14:paraId="7FB042BB" w14:textId="77777777">
      <w:pPr>
        <w:jc w:val="both"/>
        <w:outlineLvl w:val="4"/>
        <w:rPr>
          <w:rFonts w:eastAsia="Arial" w:cstheme="minorHAnsi"/>
          <w:color w:val="000000"/>
          <w:spacing w:val="-2"/>
          <w:kern w:val="0"/>
        </w:rPr>
      </w:pPr>
    </w:p>
    <w:p w:rsidR="00A42C5B" w:rsidRPr="000C3FEF" w:rsidP="00E56112" w14:paraId="332CAC26" w14:textId="7D3DD25E">
      <w:pPr>
        <w:rPr>
          <w:rFonts w:cstheme="minorHAnsi"/>
          <w:b/>
          <w:bCs/>
        </w:rPr>
      </w:pPr>
      <w:r w:rsidRPr="000C3FEF">
        <w:rPr>
          <w:rFonts w:cstheme="minorHAnsi"/>
          <w:b/>
          <w:bCs/>
        </w:rPr>
        <w:t>Description of Form</w:t>
      </w:r>
    </w:p>
    <w:p w:rsidR="00B91091" w:rsidP="00C34CEA" w14:paraId="6810D2FE" w14:textId="27D9590C">
      <w:pPr>
        <w:rPr>
          <w:rFonts w:cstheme="minorHAnsi"/>
        </w:rPr>
      </w:pPr>
      <w:r w:rsidRPr="000C3FEF">
        <w:rPr>
          <w:rFonts w:cstheme="minorHAnsi"/>
        </w:rPr>
        <w:t>This form consists of a main form and the ability to file an attachment</w:t>
      </w:r>
      <w:r w:rsidRPr="000C3FEF" w:rsidR="00526B5E">
        <w:rPr>
          <w:rFonts w:cstheme="minorHAnsi"/>
        </w:rPr>
        <w:t xml:space="preserve"> to submit</w:t>
      </w:r>
      <w:r w:rsidRPr="000C3FEF" w:rsidR="00B5435E">
        <w:rPr>
          <w:rFonts w:cstheme="minorHAnsi"/>
        </w:rPr>
        <w:t xml:space="preserve"> </w:t>
      </w:r>
      <w:r w:rsidRPr="000C3FEF" w:rsidR="00526B5E">
        <w:rPr>
          <w:rFonts w:cstheme="minorHAnsi"/>
        </w:rPr>
        <w:t>the required information</w:t>
      </w:r>
      <w:r w:rsidRPr="000C3FEF">
        <w:rPr>
          <w:rFonts w:cstheme="minorHAnsi"/>
        </w:rPr>
        <w:t xml:space="preserve">.  </w:t>
      </w:r>
      <w:r w:rsidRPr="000C3FEF" w:rsidR="00526B5E">
        <w:rPr>
          <w:rFonts w:cstheme="minorHAnsi"/>
        </w:rPr>
        <w:t xml:space="preserve">The Carrier is encouraged to upload a single document in machine readable format, including all required information.  </w:t>
      </w:r>
      <w:r w:rsidRPr="000C3FEF">
        <w:rPr>
          <w:rFonts w:cstheme="minorHAnsi"/>
        </w:rPr>
        <w:t xml:space="preserve">The </w:t>
      </w:r>
      <w:r w:rsidRPr="000C3FEF" w:rsidR="00F11BA6">
        <w:rPr>
          <w:rFonts w:cstheme="minorHAnsi"/>
        </w:rPr>
        <w:t xml:space="preserve">Carrier </w:t>
      </w:r>
      <w:r w:rsidRPr="000C3FEF">
        <w:rPr>
          <w:rFonts w:cstheme="minorHAnsi"/>
        </w:rPr>
        <w:t>must fill in all required fields, upload required documents, make all required certifications, and sign the form before submitting the application.</w:t>
      </w:r>
    </w:p>
    <w:p w:rsidR="008B34D2" w:rsidRPr="000C3FEF" w:rsidP="00C34CEA" w14:paraId="32EB9B1F" w14:textId="77777777">
      <w:pPr>
        <w:rPr>
          <w:rFonts w:cstheme="minorHAnsi"/>
        </w:rPr>
      </w:pPr>
    </w:p>
    <w:p w:rsidR="00AA47AB" w:rsidP="00C34CEA" w14:paraId="6484FD16" w14:textId="6A468869">
      <w:pPr>
        <w:rPr>
          <w:rFonts w:cstheme="minorHAnsi"/>
          <w:b/>
          <w:bCs/>
        </w:rPr>
      </w:pPr>
      <w:r w:rsidRPr="000C3FEF">
        <w:rPr>
          <w:rFonts w:cstheme="minorHAnsi"/>
          <w:b/>
          <w:bCs/>
        </w:rPr>
        <w:t>Information Current and Complete</w:t>
      </w:r>
    </w:p>
    <w:p w:rsidR="008B34D2" w:rsidRPr="000C3FEF" w:rsidP="00C34CEA" w14:paraId="61621C57" w14:textId="77777777">
      <w:pPr>
        <w:rPr>
          <w:rFonts w:cstheme="minorHAnsi"/>
          <w:b/>
          <w:bCs/>
        </w:rPr>
      </w:pPr>
    </w:p>
    <w:p w:rsidR="00E56112" w:rsidP="00C34CEA" w14:paraId="6DBF978A" w14:textId="52F21031">
      <w:pPr>
        <w:rPr>
          <w:rFonts w:eastAsia="Calibri" w:cstheme="minorHAnsi"/>
          <w:kern w:val="0"/>
        </w:rPr>
      </w:pPr>
      <w:r w:rsidRPr="000C3FEF">
        <w:rPr>
          <w:rFonts w:eastAsia="Calibri" w:cstheme="minorHAnsi"/>
          <w:kern w:val="0"/>
        </w:rPr>
        <w:t>Information filed in th</w:t>
      </w:r>
      <w:r w:rsidRPr="000C3FEF" w:rsidR="00736C3A">
        <w:rPr>
          <w:rFonts w:eastAsia="Calibri" w:cstheme="minorHAnsi"/>
          <w:kern w:val="0"/>
        </w:rPr>
        <w:t>is</w:t>
      </w:r>
      <w:r w:rsidRPr="000C3FEF">
        <w:rPr>
          <w:rFonts w:eastAsia="Calibri" w:cstheme="minorHAnsi"/>
          <w:kern w:val="0"/>
        </w:rPr>
        <w:t xml:space="preserve"> </w:t>
      </w:r>
      <w:r w:rsidRPr="000C3FEF" w:rsidR="00736C3A">
        <w:rPr>
          <w:rFonts w:eastAsia="Calibri" w:cstheme="minorHAnsi"/>
          <w:kern w:val="0"/>
        </w:rPr>
        <w:t xml:space="preserve">form </w:t>
      </w:r>
      <w:r w:rsidRPr="000C3FEF">
        <w:rPr>
          <w:rFonts w:eastAsia="Calibri" w:cstheme="minorHAnsi"/>
          <w:kern w:val="0"/>
        </w:rPr>
        <w:t>must be kept current and complete under</w:t>
      </w:r>
      <w:r w:rsidRPr="000C3FEF" w:rsidR="00C34CEA">
        <w:rPr>
          <w:rFonts w:eastAsia="Calibri" w:cstheme="minorHAnsi"/>
          <w:kern w:val="0"/>
        </w:rPr>
        <w:t xml:space="preserve"> </w:t>
      </w:r>
      <w:r w:rsidRPr="000C3FEF">
        <w:rPr>
          <w:rFonts w:eastAsia="Calibri" w:cstheme="minorHAnsi"/>
          <w:kern w:val="0"/>
        </w:rPr>
        <w:t xml:space="preserve">section </w:t>
      </w:r>
      <w:r w:rsidRPr="000C3FEF">
        <w:rPr>
          <w:rFonts w:eastAsia="Calibri" w:cstheme="minorHAnsi"/>
          <w:color w:val="0563C1"/>
          <w:kern w:val="0"/>
          <w:u w:val="single"/>
        </w:rPr>
        <w:t xml:space="preserve">1.65 </w:t>
      </w:r>
      <w:r w:rsidRPr="000C3FEF">
        <w:rPr>
          <w:rFonts w:eastAsia="Calibri" w:cstheme="minorHAnsi"/>
          <w:kern w:val="0"/>
        </w:rPr>
        <w:t>of the Commission’s rules.</w:t>
      </w:r>
    </w:p>
    <w:p w:rsidR="008B34D2" w:rsidRPr="000C3FEF" w:rsidP="00C34CEA" w14:paraId="08CFF2C8" w14:textId="77777777">
      <w:pPr>
        <w:rPr>
          <w:rFonts w:eastAsia="Calibri" w:cstheme="minorHAnsi"/>
          <w:kern w:val="0"/>
        </w:rPr>
      </w:pPr>
    </w:p>
    <w:p w:rsidR="00AA47AB" w:rsidP="00AA47AB" w14:paraId="276DBB35" w14:textId="6B67A8DC">
      <w:pPr>
        <w:rPr>
          <w:rFonts w:cstheme="minorHAnsi"/>
          <w:b/>
          <w:bCs/>
        </w:rPr>
      </w:pPr>
      <w:r w:rsidRPr="000C3FEF">
        <w:rPr>
          <w:rFonts w:cstheme="minorHAnsi"/>
          <w:b/>
          <w:bCs/>
        </w:rPr>
        <w:t>Applicable Rules and Regulations</w:t>
      </w:r>
    </w:p>
    <w:p w:rsidR="008B34D2" w:rsidRPr="000C3FEF" w:rsidP="00AA47AB" w14:paraId="1CBB54CC" w14:textId="77777777">
      <w:pPr>
        <w:rPr>
          <w:rFonts w:cstheme="minorHAnsi"/>
          <w:b/>
          <w:bCs/>
        </w:rPr>
      </w:pPr>
    </w:p>
    <w:p w:rsidR="00B91091" w:rsidP="00AA47AB" w14:paraId="60BBE0DE" w14:textId="5839E4B8">
      <w:pPr>
        <w:rPr>
          <w:rFonts w:cstheme="minorHAnsi"/>
        </w:rPr>
      </w:pPr>
      <w:r w:rsidRPr="000C3FEF">
        <w:rPr>
          <w:rFonts w:cstheme="minorHAnsi"/>
        </w:rPr>
        <w:t xml:space="preserve">The applicable reporting requirements can be found in </w:t>
      </w:r>
      <w:hyperlink r:id="rId8" w:history="1">
        <w:r w:rsidRPr="000C3FEF">
          <w:rPr>
            <w:rStyle w:val="Hyperlink"/>
            <w:rFonts w:cstheme="minorHAnsi"/>
          </w:rPr>
          <w:t>section 63.10(c)</w:t>
        </w:r>
      </w:hyperlink>
      <w:r w:rsidRPr="000C3FEF">
        <w:rPr>
          <w:rFonts w:cstheme="minorHAnsi"/>
        </w:rPr>
        <w:t xml:space="preserve"> of the Commission’s rules.</w:t>
      </w:r>
    </w:p>
    <w:p w:rsidR="008B34D2" w:rsidRPr="000C3FEF" w:rsidP="00AA47AB" w14:paraId="049AD279" w14:textId="77777777">
      <w:pPr>
        <w:rPr>
          <w:rFonts w:cstheme="minorHAnsi"/>
        </w:rPr>
      </w:pPr>
    </w:p>
    <w:p w:rsidR="00B62343" w:rsidP="005F0190" w14:paraId="77BC7D81" w14:textId="6F74C8DE">
      <w:pPr>
        <w:rPr>
          <w:rFonts w:cstheme="minorHAnsi"/>
          <w:b/>
          <w:bCs/>
        </w:rPr>
      </w:pPr>
      <w:r w:rsidRPr="000C3FEF">
        <w:rPr>
          <w:rFonts w:cstheme="minorHAnsi"/>
          <w:b/>
          <w:bCs/>
        </w:rPr>
        <w:t>FCC Notice Required By The Paperwork Reduction Act</w:t>
      </w:r>
    </w:p>
    <w:p w:rsidR="008B34D2" w:rsidRPr="000C3FEF" w:rsidP="005F0190" w14:paraId="5AE02199" w14:textId="77777777">
      <w:pPr>
        <w:rPr>
          <w:rFonts w:cstheme="minorHAnsi"/>
          <w:b/>
          <w:bCs/>
        </w:rPr>
      </w:pPr>
    </w:p>
    <w:p w:rsidR="00773E3A" w:rsidRPr="000C3FEF" w:rsidP="00773E3A" w14:paraId="36AA3332" w14:textId="6E099E5C">
      <w:pPr>
        <w:rPr>
          <w:rFonts w:cstheme="minorHAnsi"/>
        </w:rPr>
      </w:pPr>
      <w:r w:rsidRPr="000C3FEF">
        <w:rPr>
          <w:rFonts w:cstheme="minorHAnsi"/>
        </w:rPr>
        <w:t xml:space="preserve">We have estimated that each response to this collection of information will take </w:t>
      </w:r>
      <w:r w:rsidR="00102AFD">
        <w:rPr>
          <w:rFonts w:cstheme="minorHAnsi"/>
        </w:rPr>
        <w:t>2</w:t>
      </w:r>
      <w:r w:rsidRPr="000C3FEF" w:rsidR="000A131E">
        <w:rPr>
          <w:rFonts w:cstheme="minorHAnsi"/>
        </w:rPr>
        <w:t xml:space="preserve"> </w:t>
      </w:r>
      <w:r w:rsidRPr="000C3FEF">
        <w:rPr>
          <w:rFonts w:cstheme="minorHAnsi"/>
        </w:rPr>
        <w:t>hour</w:t>
      </w:r>
      <w:r w:rsidRPr="000C3FEF" w:rsidR="00E2482F">
        <w:rPr>
          <w:rFonts w:cstheme="minorHAnsi"/>
        </w:rPr>
        <w:t>s</w:t>
      </w:r>
      <w:r w:rsidR="00FC227F">
        <w:rPr>
          <w:rFonts w:cstheme="minorHAnsi"/>
        </w:rPr>
        <w:t xml:space="preserve"> </w:t>
      </w:r>
      <w:r w:rsidRPr="002225C1" w:rsidR="00FC227F">
        <w:rPr>
          <w:rFonts w:cstheme="minorHAnsi"/>
        </w:rPr>
        <w:t>(using in-house staff)</w:t>
      </w:r>
      <w:r w:rsidRPr="000C3FEF">
        <w:rPr>
          <w:rFonts w:cstheme="minorHAnsi"/>
        </w:rPr>
        <w:t>.  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pra@fcc.gov or send them to the Federal Communications Commission, AMDPERM,</w:t>
      </w:r>
      <w:r w:rsidR="00376EFD">
        <w:rPr>
          <w:rFonts w:cstheme="minorHAnsi"/>
        </w:rPr>
        <w:t xml:space="preserve"> </w:t>
      </w:r>
      <w:r w:rsidRPr="000C3FEF">
        <w:rPr>
          <w:rFonts w:cstheme="minorHAnsi"/>
        </w:rPr>
        <w:t>Paperwork Reduction Project (3060-0</w:t>
      </w:r>
      <w:r w:rsidRPr="000C3FEF" w:rsidR="006D1CC0">
        <w:rPr>
          <w:rFonts w:cstheme="minorHAnsi"/>
        </w:rPr>
        <w:t>686</w:t>
      </w:r>
      <w:r w:rsidRPr="000C3FEF">
        <w:rPr>
          <w:rFonts w:cstheme="minorHAnsi"/>
        </w:rPr>
        <w:t>), Washington, D</w:t>
      </w:r>
      <w:r w:rsidR="00376EFD">
        <w:rPr>
          <w:rFonts w:cstheme="minorHAnsi"/>
        </w:rPr>
        <w:t>C</w:t>
      </w:r>
      <w:r w:rsidRPr="000C3FEF">
        <w:rPr>
          <w:rFonts w:cstheme="minorHAnsi"/>
        </w:rPr>
        <w:t xml:space="preserve"> 20554.  </w:t>
      </w:r>
    </w:p>
    <w:p w:rsidR="008B34D2" w:rsidP="00773E3A" w14:paraId="352E4445" w14:textId="77777777">
      <w:pPr>
        <w:rPr>
          <w:rFonts w:cstheme="minorHAnsi"/>
        </w:rPr>
      </w:pPr>
    </w:p>
    <w:p w:rsidR="00773E3A" w:rsidRPr="000C3FEF" w:rsidP="008B34D2" w14:paraId="14DB9148" w14:textId="409F2A80">
      <w:pPr>
        <w:widowControl/>
        <w:rPr>
          <w:rFonts w:cstheme="minorHAnsi"/>
        </w:rPr>
      </w:pPr>
      <w:r w:rsidRPr="000C3FEF">
        <w:rPr>
          <w:rFonts w:cstheme="minorHAnsi"/>
        </w:rPr>
        <w:t xml:space="preserve">The </w:t>
      </w:r>
      <w:r w:rsidRPr="000C3FEF" w:rsidR="009F7F73">
        <w:rPr>
          <w:rFonts w:cstheme="minorHAnsi"/>
        </w:rPr>
        <w:t>Carrier</w:t>
      </w:r>
      <w:r w:rsidRPr="000C3FEF">
        <w:rPr>
          <w:rFonts w:cstheme="minorHAnsi"/>
        </w:rPr>
        <w:t xml:space="preserve">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w:t>
      </w:r>
      <w:r w:rsidRPr="000C3FEF" w:rsidR="00736C3A">
        <w:rPr>
          <w:rFonts w:cstheme="minorHAnsi"/>
        </w:rPr>
        <w:t>0686</w:t>
      </w:r>
      <w:r w:rsidRPr="000C3FEF">
        <w:rPr>
          <w:rFonts w:cstheme="minorHAnsi"/>
        </w:rPr>
        <w:t>.  This notice is required by the Paperwork Reduction Act of 1995, P.L. 104-13, October 1, 1995, 44 U.S.C. Section 3507.</w:t>
      </w:r>
    </w:p>
    <w:p w:rsidR="008B34D2" w:rsidP="00AA47AB" w14:paraId="54884413" w14:textId="77777777">
      <w:pPr>
        <w:rPr>
          <w:rFonts w:cstheme="minorHAnsi"/>
          <w:b/>
          <w:bCs/>
        </w:rPr>
      </w:pPr>
    </w:p>
    <w:p w:rsidR="00AA47AB" w:rsidRPr="000C3FEF" w:rsidP="00AA47AB" w14:paraId="37D8D77C" w14:textId="38B00A4F">
      <w:pPr>
        <w:rPr>
          <w:rFonts w:cstheme="minorHAnsi"/>
          <w:b/>
          <w:bCs/>
        </w:rPr>
      </w:pPr>
      <w:r w:rsidRPr="000C3FEF">
        <w:rPr>
          <w:rFonts w:cstheme="minorHAnsi"/>
          <w:b/>
          <w:bCs/>
        </w:rPr>
        <w:t xml:space="preserve">For Assistance </w:t>
      </w:r>
    </w:p>
    <w:p w:rsidR="00A53E6E" w:rsidRPr="000C3FEF" w:rsidP="00A53E6E" w14:paraId="33A61824" w14:textId="77777777">
      <w:pPr>
        <w:rPr>
          <w:rFonts w:cstheme="minorHAnsi"/>
          <w:bCs/>
        </w:rPr>
      </w:pPr>
      <w:r w:rsidRPr="000C3FEF">
        <w:rPr>
          <w:rFonts w:cstheme="minorHAnsi"/>
          <w:bCs/>
        </w:rPr>
        <w:t xml:space="preserve">For technical assistance with completing the forms, contact the ICFS Helpline at (202) 418-2222 or ICFSINFO@fcc.gov.  For general questions about the form requirements, contact the Office of International Affairs, Telecommunications and Analysis Division at (202) 418-1480 or at </w:t>
      </w:r>
      <w:hyperlink r:id="rId9" w:history="1">
        <w:r w:rsidRPr="000C3FEF">
          <w:rPr>
            <w:rStyle w:val="Hyperlink"/>
            <w:rFonts w:cstheme="minorHAnsi"/>
            <w:bCs/>
          </w:rPr>
          <w:t>FCC-OIA-TAD@fcc.gov</w:t>
        </w:r>
      </w:hyperlink>
      <w:r w:rsidRPr="000C3FEF">
        <w:rPr>
          <w:rFonts w:cstheme="minorHAnsi"/>
          <w:bCs/>
        </w:rPr>
        <w:t>.</w:t>
      </w:r>
    </w:p>
    <w:p w:rsidR="00AA47AB" w:rsidRPr="000C3FEF" w:rsidP="00AA47AB" w14:paraId="611AA05E" w14:textId="7B49F872">
      <w:pPr>
        <w:rPr>
          <w:rFonts w:cstheme="minorHAnsi"/>
          <w:b/>
          <w:bCs/>
        </w:rPr>
      </w:pPr>
    </w:p>
    <w:p w:rsidR="007B40AE" w:rsidRPr="000C3FEF" w14:paraId="519F278B" w14:textId="35E7A55D">
      <w:pPr>
        <w:rPr>
          <w:rFonts w:cstheme="minorHAnsi"/>
          <w:b/>
          <w:bCs/>
        </w:rPr>
      </w:pPr>
      <w:r w:rsidRPr="000C3FEF">
        <w:rPr>
          <w:rFonts w:cstheme="minorHAnsi"/>
          <w:b/>
          <w:bCs/>
        </w:rPr>
        <w:br w:type="page"/>
      </w:r>
    </w:p>
    <w:p w:rsidR="00B371B9" w:rsidRPr="000C3FEF" w:rsidP="002012A3" w14:paraId="1E0A2BAB" w14:textId="77777777">
      <w:pPr>
        <w:jc w:val="center"/>
        <w:rPr>
          <w:rFonts w:cstheme="minorHAnsi"/>
          <w:b/>
          <w:bCs/>
        </w:rPr>
      </w:pPr>
    </w:p>
    <w:p w:rsidR="00A53E6E" w:rsidP="00376EFD" w14:paraId="18E85B7B" w14:textId="2F1B106C">
      <w:pPr>
        <w:jc w:val="center"/>
        <w:rPr>
          <w:rFonts w:cstheme="minorHAnsi"/>
          <w:b/>
          <w:bCs/>
        </w:rPr>
      </w:pPr>
      <w:r w:rsidRPr="000C3FEF">
        <w:rPr>
          <w:rFonts w:cstheme="minorHAnsi"/>
          <w:b/>
          <w:bCs/>
        </w:rPr>
        <w:t xml:space="preserve">FILING </w:t>
      </w:r>
      <w:r w:rsidRPr="000C3FEF" w:rsidR="005F0190">
        <w:rPr>
          <w:rFonts w:cstheme="minorHAnsi"/>
          <w:b/>
          <w:bCs/>
        </w:rPr>
        <w:t xml:space="preserve">INSTRUCTIONS </w:t>
      </w:r>
    </w:p>
    <w:p w:rsidR="008B34D2" w:rsidRPr="000C3FEF" w:rsidP="00376EFD" w14:paraId="6771D491" w14:textId="77777777">
      <w:pPr>
        <w:jc w:val="center"/>
        <w:rPr>
          <w:rFonts w:cstheme="minorHAnsi"/>
          <w:b/>
          <w:bCs/>
        </w:rPr>
      </w:pPr>
    </w:p>
    <w:p w:rsidR="00A53E6E" w:rsidP="00A53E6E" w14:paraId="4FC581D6" w14:textId="40C86BCA">
      <w:pPr>
        <w:rPr>
          <w:rFonts w:cstheme="minorHAnsi"/>
          <w:color w:val="FF0000"/>
        </w:rPr>
      </w:pPr>
      <w:bookmarkStart w:id="0" w:name="_Hlk173355466"/>
      <w:r w:rsidRPr="009B35C3">
        <w:rPr>
          <w:rFonts w:cstheme="minorHAnsi"/>
          <w:color w:val="FF0000"/>
        </w:rPr>
        <w:t>Remember to save your draft application periodically by clicking the save button.  ICFS will time-out after 15 minutes of no activity, and failure to save will result in loss of any information entered into the application form after the last save.</w:t>
      </w:r>
      <w:bookmarkEnd w:id="0"/>
    </w:p>
    <w:p w:rsidR="008B34D2" w:rsidRPr="009B35C3" w:rsidP="00A53E6E" w14:paraId="4C044398" w14:textId="77777777">
      <w:pPr>
        <w:rPr>
          <w:rFonts w:cstheme="minorHAnsi"/>
          <w:color w:val="FF0000"/>
        </w:rPr>
      </w:pPr>
    </w:p>
    <w:p w:rsidR="00292B06" w:rsidP="00931C5D" w14:paraId="50E95416" w14:textId="77777777">
      <w:pPr>
        <w:rPr>
          <w:rFonts w:cstheme="minorHAnsi"/>
        </w:rPr>
      </w:pPr>
      <w:r w:rsidRPr="000C3FEF">
        <w:rPr>
          <w:rFonts w:cstheme="minorHAnsi"/>
          <w:b/>
          <w:bCs/>
        </w:rPr>
        <w:t>Carrier</w:t>
      </w:r>
      <w:r w:rsidRPr="000C3FEF" w:rsidR="00931C5D">
        <w:rPr>
          <w:rFonts w:cstheme="minorHAnsi"/>
          <w:b/>
          <w:bCs/>
        </w:rPr>
        <w:t xml:space="preserve"> Information</w:t>
      </w:r>
      <w:r w:rsidRPr="000C3FEF">
        <w:rPr>
          <w:rFonts w:cstheme="minorHAnsi"/>
        </w:rPr>
        <w:t xml:space="preserve"> </w:t>
      </w:r>
    </w:p>
    <w:p w:rsidR="008B34D2" w:rsidRPr="000C3FEF" w:rsidP="00931C5D" w14:paraId="4240B8AA" w14:textId="77777777">
      <w:pPr>
        <w:rPr>
          <w:rFonts w:cstheme="minorHAnsi"/>
        </w:rPr>
      </w:pPr>
    </w:p>
    <w:p w:rsidR="007E3E7D" w:rsidRPr="000C3FEF" w:rsidP="007E3E7D" w14:paraId="25788144" w14:textId="134BD865">
      <w:pPr>
        <w:rPr>
          <w:rFonts w:cstheme="minorHAnsi"/>
        </w:rPr>
      </w:pPr>
      <w:r w:rsidRPr="000C3FEF">
        <w:rPr>
          <w:rFonts w:cstheme="minorHAnsi"/>
          <w:u w:val="single"/>
        </w:rPr>
        <w:t>Item 1</w:t>
      </w:r>
      <w:r w:rsidRPr="000C3FEF">
        <w:rPr>
          <w:rFonts w:cstheme="minorHAnsi"/>
        </w:rPr>
        <w:t xml:space="preserve">. </w:t>
      </w:r>
      <w:r w:rsidRPr="000C3FEF">
        <w:rPr>
          <w:rFonts w:cstheme="minorHAnsi"/>
          <w:b/>
          <w:bCs/>
        </w:rPr>
        <w:t xml:space="preserve"> </w:t>
      </w:r>
      <w:r w:rsidRPr="000C3FEF">
        <w:rPr>
          <w:rFonts w:cstheme="minorHAnsi"/>
        </w:rPr>
        <w:t xml:space="preserve">Enter the information requested.  Some data will be pre-populated using the data associated with </w:t>
      </w:r>
      <w:r w:rsidRPr="000C3FEF" w:rsidR="009F7F73">
        <w:rPr>
          <w:rFonts w:cstheme="minorHAnsi"/>
        </w:rPr>
        <w:t>Carrier</w:t>
      </w:r>
      <w:r w:rsidRPr="000C3FEF">
        <w:rPr>
          <w:rFonts w:cstheme="minorHAnsi"/>
        </w:rPr>
        <w:t xml:space="preserve">’s FCC Registration Number (FRN). </w:t>
      </w:r>
    </w:p>
    <w:p w:rsidR="008B34D2" w:rsidP="007E3E7D" w14:paraId="7E4E5D59" w14:textId="77777777">
      <w:pPr>
        <w:rPr>
          <w:rFonts w:cstheme="minorHAnsi"/>
        </w:rPr>
      </w:pPr>
      <w:r w:rsidRPr="000C3FEF">
        <w:rPr>
          <w:rFonts w:cstheme="minorHAnsi"/>
        </w:rPr>
        <w:t xml:space="preserve">When the </w:t>
      </w:r>
      <w:r w:rsidRPr="000C3FEF" w:rsidR="009F7F73">
        <w:rPr>
          <w:rFonts w:cstheme="minorHAnsi"/>
        </w:rPr>
        <w:t>Carrier</w:t>
      </w:r>
      <w:r w:rsidRPr="000C3FEF">
        <w:rPr>
          <w:rFonts w:cstheme="minorHAnsi"/>
        </w:rPr>
        <w:t xml:space="preserve"> enters its FRN, the </w:t>
      </w:r>
      <w:r w:rsidRPr="000C3FEF" w:rsidR="009F7F73">
        <w:rPr>
          <w:rFonts w:cstheme="minorHAnsi"/>
        </w:rPr>
        <w:t>Carrier</w:t>
      </w:r>
      <w:r w:rsidRPr="000C3FEF">
        <w:rPr>
          <w:rFonts w:cstheme="minorHAnsi"/>
        </w:rPr>
        <w:t xml:space="preserve"> Information will pre-populate with its FRN data in CORES.  </w:t>
      </w:r>
    </w:p>
    <w:p w:rsidR="008B34D2" w:rsidP="007E3E7D" w14:paraId="7ECA0613" w14:textId="77777777">
      <w:pPr>
        <w:rPr>
          <w:rFonts w:cstheme="minorHAnsi"/>
        </w:rPr>
      </w:pPr>
    </w:p>
    <w:p w:rsidR="00C811C0" w:rsidRPr="000C3FEF" w:rsidP="007E3E7D" w14:paraId="3E648252" w14:textId="07AFCFF8">
      <w:pPr>
        <w:rPr>
          <w:rFonts w:cstheme="minorHAnsi"/>
        </w:rPr>
      </w:pPr>
      <w:r w:rsidRPr="000C3FEF">
        <w:rPr>
          <w:rFonts w:cstheme="minorHAnsi"/>
        </w:rPr>
        <w:t xml:space="preserve">To modify these pre-populated data, update the data associated with the FRN in CORES. </w:t>
      </w:r>
      <w:r w:rsidRPr="000C3FEF">
        <w:rPr>
          <w:rFonts w:cstheme="minorHAnsi"/>
        </w:rPr>
        <w:t xml:space="preserve"> </w:t>
      </w:r>
      <w:hyperlink r:id="rId10" w:history="1">
        <w:r w:rsidRPr="000C3FEF">
          <w:rPr>
            <w:rStyle w:val="Hyperlink"/>
            <w:rFonts w:cstheme="minorHAnsi"/>
          </w:rPr>
          <w:t>https://www.fcc.gov/licensing-databases/commission-registration-system-fcc</w:t>
        </w:r>
      </w:hyperlink>
    </w:p>
    <w:p w:rsidR="007E3E7D" w:rsidP="007E3E7D" w14:paraId="51FD9BB6" w14:textId="77777777">
      <w:pPr>
        <w:rPr>
          <w:rFonts w:cstheme="minorHAnsi"/>
        </w:rPr>
      </w:pPr>
      <w:r w:rsidRPr="000C3FEF">
        <w:rPr>
          <w:rFonts w:cstheme="minorHAnsi"/>
        </w:rPr>
        <w:t>Enter any missing data and sections that are not already populated from CORES, such as the “legal entity type” or “Doing Business As (DBA)” name.</w:t>
      </w:r>
    </w:p>
    <w:p w:rsidR="008B34D2" w:rsidRPr="000C3FEF" w:rsidP="007E3E7D" w14:paraId="2C726D63" w14:textId="77777777">
      <w:pPr>
        <w:rPr>
          <w:rFonts w:cstheme="minorHAnsi"/>
        </w:rPr>
      </w:pPr>
    </w:p>
    <w:p w:rsidR="00931C5D" w:rsidRPr="000C3FEF" w:rsidP="00931C5D" w14:paraId="5F964369" w14:textId="11979018">
      <w:pPr>
        <w:rPr>
          <w:rFonts w:cstheme="minorHAnsi"/>
          <w:b/>
          <w:bCs/>
        </w:rPr>
      </w:pPr>
      <w:r w:rsidRPr="000C3FEF">
        <w:rPr>
          <w:rFonts w:cstheme="minorHAnsi"/>
          <w:b/>
          <w:bCs/>
        </w:rPr>
        <w:t>Contact Information</w:t>
      </w:r>
    </w:p>
    <w:p w:rsidR="008B34D2" w:rsidP="007E3E7D" w14:paraId="0AA7A243" w14:textId="77777777">
      <w:pPr>
        <w:rPr>
          <w:rFonts w:cstheme="minorHAnsi"/>
          <w:u w:val="single"/>
        </w:rPr>
      </w:pPr>
    </w:p>
    <w:p w:rsidR="007E3E7D" w:rsidRPr="000C3FEF" w:rsidP="007E3E7D" w14:paraId="3A051B9A" w14:textId="4361668A">
      <w:pPr>
        <w:rPr>
          <w:rFonts w:cstheme="minorHAnsi"/>
        </w:rPr>
      </w:pPr>
      <w:r w:rsidRPr="000C3FEF">
        <w:rPr>
          <w:rFonts w:cstheme="minorHAnsi"/>
          <w:u w:val="single"/>
        </w:rPr>
        <w:t xml:space="preserve">Item </w:t>
      </w:r>
      <w:r w:rsidRPr="000C3FEF" w:rsidR="009E4FBC">
        <w:rPr>
          <w:rFonts w:cstheme="minorHAnsi"/>
          <w:u w:val="single"/>
        </w:rPr>
        <w:t>2</w:t>
      </w:r>
      <w:r w:rsidRPr="000C3FEF">
        <w:rPr>
          <w:rFonts w:cstheme="minorHAnsi"/>
        </w:rPr>
        <w:t xml:space="preserve">.  Identify the contact representative, if different from the </w:t>
      </w:r>
      <w:r w:rsidRPr="000C3FEF" w:rsidR="009F7F73">
        <w:rPr>
          <w:rFonts w:cstheme="minorHAnsi"/>
        </w:rPr>
        <w:t>Carrier</w:t>
      </w:r>
      <w:r w:rsidRPr="000C3FEF">
        <w:rPr>
          <w:rFonts w:cstheme="minorHAnsi"/>
        </w:rPr>
        <w:t xml:space="preserve">.  The contact information can be imported automatically from CORES if the </w:t>
      </w:r>
      <w:r w:rsidRPr="000C3FEF" w:rsidR="009F7F73">
        <w:rPr>
          <w:rFonts w:cstheme="minorHAnsi"/>
        </w:rPr>
        <w:t>Carrier</w:t>
      </w:r>
      <w:r w:rsidRPr="000C3FEF">
        <w:rPr>
          <w:rFonts w:cstheme="minorHAnsi"/>
        </w:rPr>
        <w:t xml:space="preserve"> supplied an FRN, but fields are still editable.  </w:t>
      </w:r>
    </w:p>
    <w:p w:rsidR="007E3E7D" w:rsidRPr="000C3FEF" w:rsidP="007E3E7D" w14:paraId="41E1B904" w14:textId="71070EF5">
      <w:pPr>
        <w:rPr>
          <w:rFonts w:cstheme="minorHAnsi"/>
        </w:rPr>
      </w:pPr>
      <w:r w:rsidRPr="000C3FEF">
        <w:rPr>
          <w:rFonts w:cstheme="minorHAnsi"/>
        </w:rPr>
        <w:t xml:space="preserve">If the contact representative is the same as the person indicated in Item 1, then check the box “Same as </w:t>
      </w:r>
      <w:r w:rsidRPr="000C3FEF" w:rsidR="009F7F73">
        <w:rPr>
          <w:rFonts w:cstheme="minorHAnsi"/>
        </w:rPr>
        <w:t>Carrier</w:t>
      </w:r>
      <w:r w:rsidRPr="000C3FEF">
        <w:rPr>
          <w:rFonts w:cstheme="minorHAnsi"/>
        </w:rPr>
        <w:t>.”  If the contact representative is not the same as the</w:t>
      </w:r>
      <w:r w:rsidRPr="000C3FEF" w:rsidR="00D96977">
        <w:rPr>
          <w:rFonts w:cstheme="minorHAnsi"/>
        </w:rPr>
        <w:t xml:space="preserve"> </w:t>
      </w:r>
      <w:r w:rsidRPr="000C3FEF" w:rsidR="009F7F73">
        <w:rPr>
          <w:rFonts w:cstheme="minorHAnsi"/>
        </w:rPr>
        <w:t>Carrier</w:t>
      </w:r>
      <w:r w:rsidRPr="000C3FEF">
        <w:rPr>
          <w:rFonts w:cstheme="minorHAnsi"/>
        </w:rPr>
        <w:t>, provide the requested information.</w:t>
      </w:r>
    </w:p>
    <w:p w:rsidR="007E3E7D" w:rsidRPr="000C3FEF" w:rsidP="007E3E7D" w14:paraId="521336FD" w14:textId="77777777">
      <w:pPr>
        <w:pStyle w:val="ListParagraph"/>
        <w:numPr>
          <w:ilvl w:val="0"/>
          <w:numId w:val="10"/>
        </w:numPr>
        <w:rPr>
          <w:rFonts w:cstheme="minorHAnsi"/>
        </w:rPr>
      </w:pPr>
      <w:r w:rsidRPr="000C3FEF">
        <w:rPr>
          <w:rFonts w:cstheme="minorHAnsi"/>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7E3E7D" w:rsidRPr="000C3FEF" w:rsidP="007E3E7D" w14:paraId="463179E0" w14:textId="36D5B887">
      <w:pPr>
        <w:pStyle w:val="ListParagraph"/>
        <w:numPr>
          <w:ilvl w:val="0"/>
          <w:numId w:val="10"/>
        </w:numPr>
        <w:rPr>
          <w:rFonts w:cstheme="minorHAnsi"/>
        </w:rPr>
      </w:pPr>
      <w:r w:rsidRPr="000C3FEF">
        <w:rPr>
          <w:rFonts w:cstheme="minorHAnsi"/>
        </w:rPr>
        <w:t>Provide the Company name if different from the “</w:t>
      </w:r>
      <w:r w:rsidRPr="000C3FEF" w:rsidR="009F7F73">
        <w:rPr>
          <w:rFonts w:cstheme="minorHAnsi"/>
        </w:rPr>
        <w:t>Carrier</w:t>
      </w:r>
      <w:r w:rsidRPr="000C3FEF">
        <w:rPr>
          <w:rFonts w:cstheme="minorHAnsi"/>
        </w:rPr>
        <w:t xml:space="preserve">” name in Item 1 or repeat “Company” name here.   </w:t>
      </w:r>
    </w:p>
    <w:p w:rsidR="007E3E7D" w:rsidRPr="000C3FEF" w:rsidP="007E3E7D" w14:paraId="731D6AC7" w14:textId="77777777">
      <w:pPr>
        <w:pStyle w:val="ListParagraph"/>
        <w:numPr>
          <w:ilvl w:val="0"/>
          <w:numId w:val="10"/>
        </w:numPr>
        <w:rPr>
          <w:rFonts w:cstheme="minorHAnsi"/>
        </w:rPr>
      </w:pPr>
      <w:r w:rsidRPr="000C3FEF">
        <w:rPr>
          <w:rFonts w:cstheme="minorHAnsi"/>
        </w:rPr>
        <w:t xml:space="preserve">Provide the contact representative’s address, phone number, fax number, and email.  </w:t>
      </w:r>
    </w:p>
    <w:p w:rsidR="007E3E7D" w:rsidRPr="000C3FEF" w:rsidP="007E3E7D" w14:paraId="4A963D6B" w14:textId="4014DFB2">
      <w:pPr>
        <w:pStyle w:val="ListParagraph"/>
        <w:numPr>
          <w:ilvl w:val="0"/>
          <w:numId w:val="10"/>
        </w:numPr>
        <w:rPr>
          <w:rFonts w:cstheme="minorHAnsi"/>
        </w:rPr>
      </w:pPr>
      <w:r w:rsidRPr="000C3FEF">
        <w:rPr>
          <w:rFonts w:cstheme="minorHAnsi"/>
        </w:rPr>
        <w:t xml:space="preserve">Provide your “Doing Business As (DBA)” name.  If the </w:t>
      </w:r>
      <w:r w:rsidRPr="000C3FEF" w:rsidR="009F7F73">
        <w:rPr>
          <w:rFonts w:cstheme="minorHAnsi"/>
        </w:rPr>
        <w:t>Carrier</w:t>
      </w:r>
      <w:r w:rsidRPr="000C3FEF">
        <w:rPr>
          <w:rFonts w:cstheme="minorHAnsi"/>
        </w:rPr>
        <w:t xml:space="preserve"> is not operating its business using a DBA, you may leave this section blank.  </w:t>
      </w:r>
    </w:p>
    <w:p w:rsidR="007E3E7D" w:rsidRPr="000C3FEF" w:rsidP="007E3E7D" w14:paraId="00BF05B8" w14:textId="6F5A978F">
      <w:pPr>
        <w:pStyle w:val="ListParagraph"/>
        <w:numPr>
          <w:ilvl w:val="0"/>
          <w:numId w:val="10"/>
        </w:numPr>
        <w:rPr>
          <w:rFonts w:cstheme="minorHAnsi"/>
        </w:rPr>
      </w:pPr>
      <w:r w:rsidRPr="000C3FEF">
        <w:rPr>
          <w:rFonts w:cstheme="minorHAnsi"/>
        </w:rPr>
        <w:t xml:space="preserve">Indicate how the contact person is related to the </w:t>
      </w:r>
      <w:r w:rsidRPr="000C3FEF" w:rsidR="009F7F73">
        <w:rPr>
          <w:rFonts w:cstheme="minorHAnsi"/>
        </w:rPr>
        <w:t>Carrier</w:t>
      </w:r>
      <w:r w:rsidRPr="000C3FEF">
        <w:rPr>
          <w:rFonts w:cstheme="minorHAnsi"/>
        </w:rPr>
        <w:t xml:space="preserve">.  For example, indicate that the “contact is outside counsel” or “contact is a corporate officer of the </w:t>
      </w:r>
      <w:r w:rsidRPr="000C3FEF" w:rsidR="009F7F73">
        <w:rPr>
          <w:rFonts w:cstheme="minorHAnsi"/>
        </w:rPr>
        <w:t>Carrier</w:t>
      </w:r>
      <w:r w:rsidRPr="000C3FEF">
        <w:rPr>
          <w:rFonts w:cstheme="minorHAnsi"/>
        </w:rPr>
        <w:t>.”</w:t>
      </w:r>
    </w:p>
    <w:p w:rsidR="008B34D2" w:rsidP="001C054C" w14:paraId="23677B3A" w14:textId="77777777">
      <w:pPr>
        <w:tabs>
          <w:tab w:val="left" w:pos="8009"/>
        </w:tabs>
        <w:rPr>
          <w:rFonts w:cstheme="minorHAnsi"/>
          <w:b/>
          <w:bCs/>
        </w:rPr>
      </w:pPr>
    </w:p>
    <w:p w:rsidR="005F0F8D" w:rsidRPr="000C3FEF" w:rsidP="001C054C" w14:paraId="04F9B563" w14:textId="1B2CDEAE">
      <w:pPr>
        <w:tabs>
          <w:tab w:val="left" w:pos="8009"/>
        </w:tabs>
        <w:rPr>
          <w:rFonts w:cstheme="minorHAnsi"/>
          <w:b/>
          <w:bCs/>
        </w:rPr>
      </w:pPr>
      <w:r w:rsidRPr="000C3FEF">
        <w:rPr>
          <w:rFonts w:cstheme="minorHAnsi"/>
          <w:b/>
          <w:bCs/>
        </w:rPr>
        <w:t>Report</w:t>
      </w:r>
      <w:r w:rsidRPr="000C3FEF">
        <w:rPr>
          <w:rFonts w:cstheme="minorHAnsi"/>
          <w:b/>
          <w:bCs/>
        </w:rPr>
        <w:t xml:space="preserve"> Information</w:t>
      </w:r>
      <w:r w:rsidRPr="000C3FEF" w:rsidR="00292B06">
        <w:rPr>
          <w:rFonts w:cstheme="minorHAnsi"/>
          <w:b/>
          <w:bCs/>
        </w:rPr>
        <w:tab/>
      </w:r>
    </w:p>
    <w:p w:rsidR="008B34D2" w:rsidP="00231C58" w14:paraId="41E6019D" w14:textId="77777777">
      <w:pPr>
        <w:rPr>
          <w:rFonts w:cstheme="minorHAnsi"/>
          <w:u w:val="single"/>
        </w:rPr>
      </w:pPr>
    </w:p>
    <w:p w:rsidR="00432FD6" w:rsidRPr="000C3FEF" w:rsidP="00231C58" w14:paraId="3CB4A093" w14:textId="0155568D">
      <w:pPr>
        <w:rPr>
          <w:rFonts w:cstheme="minorHAnsi"/>
          <w:b/>
          <w:bCs/>
        </w:rPr>
      </w:pPr>
      <w:r w:rsidRPr="000C3FEF">
        <w:rPr>
          <w:rFonts w:cstheme="minorHAnsi"/>
          <w:u w:val="single"/>
        </w:rPr>
        <w:t>Item 3</w:t>
      </w:r>
      <w:r w:rsidRPr="000C3FEF">
        <w:rPr>
          <w:rFonts w:cstheme="minorHAnsi"/>
        </w:rPr>
        <w:t xml:space="preserve">.  Provide a </w:t>
      </w:r>
      <w:r w:rsidRPr="000C3FEF" w:rsidR="003421D0">
        <w:rPr>
          <w:rFonts w:cstheme="minorHAnsi"/>
        </w:rPr>
        <w:t xml:space="preserve">brief </w:t>
      </w:r>
      <w:r w:rsidRPr="000C3FEF">
        <w:rPr>
          <w:rFonts w:cstheme="minorHAnsi"/>
        </w:rPr>
        <w:t>description of the report</w:t>
      </w:r>
      <w:r w:rsidRPr="000C3FEF" w:rsidR="001A3659">
        <w:rPr>
          <w:rFonts w:cstheme="minorHAnsi"/>
        </w:rPr>
        <w:t xml:space="preserve"> in the field provided</w:t>
      </w:r>
      <w:r w:rsidRPr="000C3FEF">
        <w:rPr>
          <w:rFonts w:cstheme="minorHAnsi"/>
        </w:rPr>
        <w:t xml:space="preserve">. </w:t>
      </w:r>
    </w:p>
    <w:p w:rsidR="008B34D2" w:rsidP="00D9404C" w14:paraId="35E0BF22" w14:textId="77777777">
      <w:pPr>
        <w:rPr>
          <w:rFonts w:cstheme="minorHAnsi"/>
          <w:u w:val="single"/>
        </w:rPr>
      </w:pPr>
    </w:p>
    <w:p w:rsidR="00731B7C" w:rsidRPr="000C3FEF" w:rsidP="00D9404C" w14:paraId="47A2DC89" w14:textId="1AB1E667">
      <w:pPr>
        <w:rPr>
          <w:rFonts w:cstheme="minorHAnsi"/>
        </w:rPr>
      </w:pPr>
      <w:r w:rsidRPr="000C3FEF">
        <w:rPr>
          <w:rFonts w:cstheme="minorHAnsi"/>
          <w:u w:val="single"/>
        </w:rPr>
        <w:t xml:space="preserve">Item </w:t>
      </w:r>
      <w:r w:rsidRPr="000C3FEF" w:rsidR="001D7DD6">
        <w:rPr>
          <w:rFonts w:cstheme="minorHAnsi"/>
          <w:u w:val="single"/>
        </w:rPr>
        <w:t>4</w:t>
      </w:r>
      <w:r w:rsidRPr="000C3FEF">
        <w:rPr>
          <w:rFonts w:cstheme="minorHAnsi"/>
          <w:u w:val="single"/>
        </w:rPr>
        <w:t>.</w:t>
      </w:r>
      <w:r w:rsidRPr="000C3FEF" w:rsidR="002C43CA">
        <w:rPr>
          <w:rFonts w:cstheme="minorHAnsi"/>
        </w:rPr>
        <w:t xml:space="preserve"> </w:t>
      </w:r>
      <w:r w:rsidRPr="000C3FEF" w:rsidR="00CC293E">
        <w:rPr>
          <w:rFonts w:cstheme="minorHAnsi"/>
        </w:rPr>
        <w:t xml:space="preserve"> Identify the </w:t>
      </w:r>
      <w:r w:rsidRPr="000C3FEF" w:rsidR="00A668B3">
        <w:rPr>
          <w:rFonts w:cstheme="minorHAnsi"/>
        </w:rPr>
        <w:t xml:space="preserve">applicable </w:t>
      </w:r>
      <w:r w:rsidRPr="000C3FEF" w:rsidR="00CC293E">
        <w:rPr>
          <w:rFonts w:cstheme="minorHAnsi"/>
        </w:rPr>
        <w:t xml:space="preserve">reporting period for </w:t>
      </w:r>
      <w:r w:rsidRPr="000C3FEF" w:rsidR="00613CBF">
        <w:rPr>
          <w:rFonts w:cstheme="minorHAnsi"/>
        </w:rPr>
        <w:t xml:space="preserve">the </w:t>
      </w:r>
      <w:r w:rsidRPr="000C3FEF" w:rsidR="00CC293E">
        <w:rPr>
          <w:rFonts w:cstheme="minorHAnsi"/>
        </w:rPr>
        <w:t>section 63.10(c) quarterly reports</w:t>
      </w:r>
      <w:r w:rsidRPr="000C3FEF" w:rsidR="001D7DD6">
        <w:rPr>
          <w:rFonts w:cstheme="minorHAnsi"/>
        </w:rPr>
        <w:t xml:space="preserve"> by </w:t>
      </w:r>
      <w:r w:rsidRPr="000C3FEF" w:rsidR="00CC4332">
        <w:rPr>
          <w:rFonts w:cstheme="minorHAnsi"/>
        </w:rPr>
        <w:t>quarter and year from</w:t>
      </w:r>
      <w:r w:rsidRPr="000C3FEF" w:rsidR="001D7DD6">
        <w:rPr>
          <w:rFonts w:cstheme="minorHAnsi"/>
        </w:rPr>
        <w:t xml:space="preserve"> the drop down menu</w:t>
      </w:r>
      <w:r w:rsidRPr="000C3FEF" w:rsidR="00CC4332">
        <w:rPr>
          <w:rFonts w:cstheme="minorHAnsi"/>
        </w:rPr>
        <w:t>s</w:t>
      </w:r>
      <w:r w:rsidRPr="000C3FEF" w:rsidR="00CC293E">
        <w:rPr>
          <w:rFonts w:cstheme="minorHAnsi"/>
        </w:rPr>
        <w:t>.</w:t>
      </w:r>
    </w:p>
    <w:p w:rsidR="008B34D2" w:rsidP="00397BEF" w14:paraId="183D0182" w14:textId="77777777">
      <w:pPr>
        <w:rPr>
          <w:rFonts w:cstheme="minorHAnsi"/>
          <w:color w:val="000000"/>
          <w:u w:val="single"/>
        </w:rPr>
      </w:pPr>
    </w:p>
    <w:p w:rsidR="00397BEF" w:rsidRPr="000C3FEF" w:rsidP="00397BEF" w14:paraId="44A6214F" w14:textId="5BA65CA5">
      <w:pPr>
        <w:rPr>
          <w:rFonts w:cstheme="minorHAnsi"/>
          <w:color w:val="000000"/>
          <w:kern w:val="0"/>
        </w:rPr>
      </w:pPr>
      <w:r w:rsidRPr="000C3FEF">
        <w:rPr>
          <w:rFonts w:cstheme="minorHAnsi"/>
          <w:color w:val="000000"/>
          <w:u w:val="single"/>
        </w:rPr>
        <w:t xml:space="preserve">Item </w:t>
      </w:r>
      <w:r w:rsidRPr="000C3FEF" w:rsidR="00CC4332">
        <w:rPr>
          <w:rFonts w:cstheme="minorHAnsi"/>
          <w:color w:val="000000"/>
          <w:u w:val="single"/>
        </w:rPr>
        <w:t>5</w:t>
      </w:r>
      <w:r w:rsidRPr="000C3FEF">
        <w:rPr>
          <w:rFonts w:cstheme="minorHAnsi"/>
          <w:color w:val="000000"/>
          <w:u w:val="single"/>
        </w:rPr>
        <w:t>.</w:t>
      </w:r>
      <w:r w:rsidRPr="000C3FEF">
        <w:rPr>
          <w:rFonts w:cstheme="minorHAnsi"/>
          <w:color w:val="000000"/>
        </w:rPr>
        <w:t xml:space="preserve">  </w:t>
      </w:r>
      <w:r w:rsidRPr="000C3FEF" w:rsidR="00A57787">
        <w:rPr>
          <w:rFonts w:cstheme="minorHAnsi"/>
          <w:color w:val="000000"/>
        </w:rPr>
        <w:t xml:space="preserve">In the text box provided, list </w:t>
      </w:r>
      <w:r w:rsidRPr="000C3FEF">
        <w:rPr>
          <w:rFonts w:cstheme="minorHAnsi"/>
        </w:rPr>
        <w:t xml:space="preserve">the routes on which the </w:t>
      </w:r>
      <w:r w:rsidRPr="000C3FEF" w:rsidR="00A668B3">
        <w:rPr>
          <w:rFonts w:cstheme="minorHAnsi"/>
        </w:rPr>
        <w:t>Carrier</w:t>
      </w:r>
      <w:r w:rsidRPr="000C3FEF">
        <w:rPr>
          <w:rFonts w:cstheme="minorHAnsi"/>
        </w:rPr>
        <w:t xml:space="preserve"> is classified as dominant and </w:t>
      </w:r>
      <w:r w:rsidRPr="000C3FEF" w:rsidR="00A668B3">
        <w:rPr>
          <w:rFonts w:cstheme="minorHAnsi"/>
        </w:rPr>
        <w:t xml:space="preserve">required to </w:t>
      </w:r>
      <w:r w:rsidRPr="000C3FEF">
        <w:rPr>
          <w:rFonts w:cstheme="minorHAnsi"/>
        </w:rPr>
        <w:t xml:space="preserve">comply with </w:t>
      </w:r>
      <w:hyperlink r:id="rId8" w:history="1">
        <w:r w:rsidRPr="000C3FEF">
          <w:rPr>
            <w:rStyle w:val="Hyperlink"/>
            <w:rFonts w:cstheme="minorHAnsi"/>
          </w:rPr>
          <w:t>section 63.10(c)</w:t>
        </w:r>
      </w:hyperlink>
      <w:r w:rsidRPr="000C3FEF" w:rsidR="00A668B3">
        <w:rPr>
          <w:rFonts w:cstheme="minorHAnsi"/>
        </w:rPr>
        <w:t xml:space="preserve"> of the Commission’s rules</w:t>
      </w:r>
      <w:r w:rsidRPr="000C3FEF">
        <w:rPr>
          <w:rFonts w:cstheme="minorHAnsi"/>
          <w:color w:val="000000"/>
        </w:rPr>
        <w:t>.</w:t>
      </w:r>
    </w:p>
    <w:p w:rsidR="008B34D2" w:rsidP="006A1203" w14:paraId="43E05684" w14:textId="77777777">
      <w:pPr>
        <w:rPr>
          <w:rFonts w:cstheme="minorHAnsi"/>
          <w:u w:val="single"/>
        </w:rPr>
      </w:pPr>
    </w:p>
    <w:p w:rsidR="006A1203" w:rsidRPr="000C3FEF" w:rsidP="006A1203" w14:paraId="6B909B47" w14:textId="59D7B8FB">
      <w:pPr>
        <w:rPr>
          <w:rFonts w:cstheme="minorHAnsi"/>
        </w:rPr>
      </w:pPr>
      <w:r w:rsidRPr="000C3FEF">
        <w:rPr>
          <w:rFonts w:cstheme="minorHAnsi"/>
          <w:u w:val="single"/>
        </w:rPr>
        <w:t>Item 6</w:t>
      </w:r>
      <w:r w:rsidRPr="000C3FEF">
        <w:rPr>
          <w:rFonts w:cstheme="minorHAnsi"/>
        </w:rPr>
        <w:t xml:space="preserve">.  </w:t>
      </w:r>
      <w:r w:rsidRPr="000C3FEF">
        <w:rPr>
          <w:rFonts w:cstheme="minorHAnsi"/>
        </w:rPr>
        <w:t>Indicate whether the Carrier is requesting confidential treatment of the data.  If you are requesting confidential treatment, the Carrier must submit a request for confidentiality in a separate attachment accompanying this form and file both redacted and non-redacted version of the reports.</w:t>
      </w:r>
    </w:p>
    <w:p w:rsidR="00397BEF" w:rsidRPr="000C3FEF" w:rsidP="00397BEF" w14:paraId="0DF42125" w14:textId="59587718">
      <w:pPr>
        <w:rPr>
          <w:rFonts w:cstheme="minorHAnsi"/>
          <w:b/>
          <w:bCs/>
          <w:color w:val="000000" w:themeColor="text1"/>
          <w:spacing w:val="3"/>
          <w:shd w:val="clear" w:color="auto" w:fill="FFFFFF"/>
        </w:rPr>
      </w:pPr>
      <w:r w:rsidRPr="000C3FEF">
        <w:rPr>
          <w:rStyle w:val="Strong"/>
          <w:rFonts w:cstheme="minorHAnsi"/>
          <w:color w:val="000000" w:themeColor="text1"/>
          <w:spacing w:val="3"/>
          <w:shd w:val="clear" w:color="auto" w:fill="FFFFFF"/>
        </w:rPr>
        <w:t>Section 63.10(c)(2) Quarterly Report</w:t>
      </w:r>
      <w:r w:rsidRPr="000C3FEF" w:rsidR="00B62343">
        <w:rPr>
          <w:rStyle w:val="Strong"/>
          <w:rFonts w:cstheme="minorHAnsi"/>
          <w:color w:val="000000" w:themeColor="text1"/>
          <w:spacing w:val="3"/>
          <w:shd w:val="clear" w:color="auto" w:fill="FFFFFF"/>
        </w:rPr>
        <w:t xml:space="preserve"> - </w:t>
      </w:r>
      <w:r w:rsidRPr="000C3FEF">
        <w:rPr>
          <w:rStyle w:val="Strong"/>
          <w:rFonts w:cstheme="minorHAnsi"/>
          <w:color w:val="000000" w:themeColor="text1"/>
          <w:spacing w:val="3"/>
          <w:shd w:val="clear" w:color="auto" w:fill="FFFFFF"/>
        </w:rPr>
        <w:t>International Traffic and Revenue</w:t>
      </w:r>
      <w:r w:rsidRPr="000C3FEF" w:rsidR="00B62343">
        <w:rPr>
          <w:rStyle w:val="Strong"/>
          <w:rFonts w:cstheme="minorHAnsi"/>
          <w:color w:val="000000" w:themeColor="text1"/>
          <w:spacing w:val="3"/>
          <w:shd w:val="clear" w:color="auto" w:fill="FFFFFF"/>
        </w:rPr>
        <w:t xml:space="preserve"> Report</w:t>
      </w:r>
    </w:p>
    <w:p w:rsidR="008B34D2" w:rsidP="005D5D97" w14:paraId="40852F06" w14:textId="77777777">
      <w:pPr>
        <w:outlineLvl w:val="4"/>
        <w:rPr>
          <w:rFonts w:cstheme="minorHAnsi"/>
          <w:color w:val="000000"/>
          <w:u w:val="single"/>
        </w:rPr>
      </w:pPr>
    </w:p>
    <w:p w:rsidR="008F228A" w:rsidP="005D5D97" w14:paraId="48B997D6" w14:textId="2D416324">
      <w:pPr>
        <w:outlineLvl w:val="4"/>
        <w:rPr>
          <w:rFonts w:eastAsia="Calibri" w:cstheme="minorHAnsi"/>
          <w:color w:val="000000"/>
          <w:kern w:val="0"/>
        </w:rPr>
      </w:pPr>
      <w:r w:rsidRPr="000C3FEF">
        <w:rPr>
          <w:rFonts w:cstheme="minorHAnsi"/>
          <w:color w:val="000000"/>
          <w:u w:val="single"/>
        </w:rPr>
        <w:t>Item 7</w:t>
      </w:r>
      <w:r w:rsidRPr="000C3FEF">
        <w:rPr>
          <w:rFonts w:cstheme="minorHAnsi"/>
          <w:color w:val="000000"/>
        </w:rPr>
        <w:t xml:space="preserve">.  </w:t>
      </w:r>
      <w:r w:rsidRPr="00BD03E5" w:rsidR="00154181">
        <w:rPr>
          <w:rFonts w:eastAsia="Calibri" w:cstheme="minorHAnsi"/>
          <w:color w:val="FF0000"/>
          <w:kern w:val="0"/>
        </w:rPr>
        <w:t xml:space="preserve">This item asks for </w:t>
      </w:r>
      <w:r w:rsidRPr="00BD03E5" w:rsidR="00316E3D">
        <w:rPr>
          <w:rFonts w:eastAsia="Calibri" w:cstheme="minorHAnsi"/>
          <w:color w:val="FF0000"/>
          <w:kern w:val="0"/>
        </w:rPr>
        <w:t xml:space="preserve">traffic and revenue information </w:t>
      </w:r>
      <w:r w:rsidRPr="00BD03E5" w:rsidR="00154181">
        <w:rPr>
          <w:rFonts w:eastAsia="Calibri" w:cstheme="minorHAnsi"/>
          <w:color w:val="FF0000"/>
          <w:kern w:val="0"/>
        </w:rPr>
        <w:t xml:space="preserve">required by </w:t>
      </w:r>
      <w:hyperlink r:id="rId8" w:history="1">
        <w:r w:rsidRPr="00BD03E5" w:rsidR="00154181">
          <w:rPr>
            <w:rStyle w:val="Hyperlink"/>
            <w:rFonts w:eastAsia="Calibri" w:cstheme="minorHAnsi"/>
            <w:color w:val="FF0000"/>
            <w:kern w:val="0"/>
          </w:rPr>
          <w:t>section 63.10(c)(2)</w:t>
        </w:r>
      </w:hyperlink>
      <w:r w:rsidRPr="00BD03E5" w:rsidR="00154181">
        <w:rPr>
          <w:rFonts w:eastAsia="Calibri" w:cstheme="minorHAnsi"/>
          <w:color w:val="FF0000"/>
          <w:kern w:val="0"/>
        </w:rPr>
        <w:t xml:space="preserve"> of the Commission’s rules.  </w:t>
      </w:r>
      <w:r w:rsidRPr="00BD03E5" w:rsidR="00D90D5E">
        <w:rPr>
          <w:rFonts w:eastAsia="Calibri" w:cstheme="minorHAnsi"/>
          <w:color w:val="FF0000"/>
          <w:kern w:val="0"/>
        </w:rPr>
        <w:t xml:space="preserve">If the </w:t>
      </w:r>
      <w:r w:rsidRPr="00BD03E5">
        <w:rPr>
          <w:rFonts w:eastAsia="Calibri" w:cstheme="minorHAnsi"/>
          <w:color w:val="FF0000"/>
          <w:kern w:val="0"/>
        </w:rPr>
        <w:t>Carrier</w:t>
      </w:r>
      <w:r w:rsidRPr="00BD03E5" w:rsidR="00D90D5E">
        <w:rPr>
          <w:rFonts w:eastAsia="Calibri" w:cstheme="minorHAnsi"/>
          <w:color w:val="FF0000"/>
          <w:kern w:val="0"/>
        </w:rPr>
        <w:t xml:space="preserve"> requests confidential treatment for this report, do not fill in the table in this question, and instead provide the </w:t>
      </w:r>
      <w:r w:rsidRPr="00BD03E5" w:rsidR="00D058F5">
        <w:rPr>
          <w:rFonts w:eastAsia="Calibri" w:cstheme="minorHAnsi"/>
          <w:color w:val="FF0000"/>
          <w:kern w:val="0"/>
        </w:rPr>
        <w:t xml:space="preserve">International Traffic and Revenue </w:t>
      </w:r>
      <w:r w:rsidRPr="00BD03E5" w:rsidR="00D90D5E">
        <w:rPr>
          <w:rFonts w:eastAsia="Calibri" w:cstheme="minorHAnsi"/>
          <w:color w:val="FF0000"/>
          <w:kern w:val="0"/>
        </w:rPr>
        <w:t>information in an uploaded confidential attachment (including an explanation for the request for confidentiality)</w:t>
      </w:r>
      <w:r w:rsidRPr="00BD03E5" w:rsidR="00384B86">
        <w:rPr>
          <w:rFonts w:eastAsia="Calibri" w:cstheme="minorHAnsi"/>
          <w:color w:val="FF0000"/>
          <w:kern w:val="0"/>
        </w:rPr>
        <w:t xml:space="preserve">. </w:t>
      </w:r>
      <w:r w:rsidR="00384B86">
        <w:rPr>
          <w:rFonts w:eastAsia="Calibri" w:cstheme="minorHAnsi"/>
          <w:color w:val="000000"/>
          <w:kern w:val="0"/>
        </w:rPr>
        <w:t xml:space="preserve"> </w:t>
      </w:r>
      <w:r w:rsidR="003B6353">
        <w:rPr>
          <w:rFonts w:eastAsia="Calibri" w:cstheme="minorHAnsi"/>
          <w:color w:val="000000"/>
          <w:kern w:val="0"/>
        </w:rPr>
        <w:t xml:space="preserve">The </w:t>
      </w:r>
      <w:r w:rsidRPr="00D058F5" w:rsidR="007C02A8">
        <w:rPr>
          <w:rFonts w:eastAsia="Calibri" w:cstheme="minorHAnsi"/>
          <w:color w:val="000000"/>
          <w:kern w:val="0"/>
        </w:rPr>
        <w:t xml:space="preserve">International Traffic and Revenue </w:t>
      </w:r>
      <w:r w:rsidRPr="007C02A8" w:rsidR="007C02A8">
        <w:rPr>
          <w:rFonts w:eastAsia="Calibri" w:cstheme="minorHAnsi"/>
          <w:color w:val="000000"/>
          <w:kern w:val="0"/>
        </w:rPr>
        <w:t xml:space="preserve">information in the attachment must be provided in the same format that is set out in the table in this question.  See the instructions below in the Attachments/Confidential Treatment of Attachments for more information on confidential attachments.  </w:t>
      </w:r>
    </w:p>
    <w:p w:rsidR="00FA5F97" w:rsidRPr="000C3FEF" w:rsidP="005D5D97" w14:paraId="6F3BB998" w14:textId="2B35F811">
      <w:pPr>
        <w:outlineLvl w:val="4"/>
        <w:rPr>
          <w:rFonts w:cstheme="minorHAnsi"/>
          <w:color w:val="000000"/>
        </w:rPr>
      </w:pPr>
      <w:r w:rsidRPr="008F228A">
        <w:rPr>
          <w:rFonts w:eastAsia="Calibri" w:cstheme="minorHAnsi"/>
          <w:color w:val="000000"/>
          <w:kern w:val="0"/>
        </w:rPr>
        <w:t xml:space="preserve">If the </w:t>
      </w:r>
      <w:r>
        <w:rPr>
          <w:rFonts w:eastAsia="Calibri" w:cstheme="minorHAnsi"/>
          <w:color w:val="000000"/>
          <w:kern w:val="0"/>
        </w:rPr>
        <w:t>Carrier</w:t>
      </w:r>
      <w:r w:rsidRPr="008F228A">
        <w:rPr>
          <w:rFonts w:eastAsia="Calibri" w:cstheme="minorHAnsi"/>
          <w:color w:val="000000"/>
          <w:kern w:val="0"/>
        </w:rPr>
        <w:t xml:space="preserve"> does not seek confidential treatment for the </w:t>
      </w:r>
      <w:r w:rsidRPr="00D058F5" w:rsidR="00E70B56">
        <w:rPr>
          <w:rFonts w:eastAsia="Calibri" w:cstheme="minorHAnsi"/>
          <w:color w:val="000000"/>
          <w:kern w:val="0"/>
        </w:rPr>
        <w:t xml:space="preserve">International Traffic and Revenue </w:t>
      </w:r>
      <w:r w:rsidRPr="008F228A">
        <w:rPr>
          <w:rFonts w:eastAsia="Calibri" w:cstheme="minorHAnsi"/>
          <w:color w:val="000000"/>
          <w:kern w:val="0"/>
        </w:rPr>
        <w:t>information</w:t>
      </w:r>
      <w:r w:rsidR="00C74D45">
        <w:rPr>
          <w:rFonts w:eastAsia="Calibri" w:cstheme="minorHAnsi"/>
          <w:color w:val="000000"/>
          <w:kern w:val="0"/>
        </w:rPr>
        <w:t>,</w:t>
      </w:r>
      <w:r w:rsidR="000452D7">
        <w:rPr>
          <w:rFonts w:eastAsia="Calibri" w:cstheme="minorHAnsi"/>
          <w:color w:val="000000"/>
          <w:kern w:val="0"/>
        </w:rPr>
        <w:t xml:space="preserve"> p</w:t>
      </w:r>
      <w:r w:rsidRPr="000C3FEF" w:rsidR="00154181">
        <w:rPr>
          <w:rFonts w:eastAsia="Calibri" w:cstheme="minorHAnsi"/>
          <w:color w:val="000000"/>
          <w:kern w:val="0"/>
        </w:rPr>
        <w:t>rovide the information set out below by filling out in the table on the form</w:t>
      </w:r>
      <w:r w:rsidRPr="000C3FEF" w:rsidR="00B62343">
        <w:rPr>
          <w:rFonts w:eastAsia="Calibri" w:cstheme="minorHAnsi"/>
          <w:color w:val="000000"/>
          <w:kern w:val="0"/>
        </w:rPr>
        <w:t>.</w:t>
      </w:r>
      <w:r w:rsidRPr="000C3FEF" w:rsidR="00154181">
        <w:rPr>
          <w:rFonts w:eastAsia="Calibri" w:cstheme="minorHAnsi"/>
          <w:color w:val="000000"/>
          <w:kern w:val="0"/>
        </w:rPr>
        <w:t xml:space="preserve"> </w:t>
      </w:r>
    </w:p>
    <w:p w:rsidR="00397BEF" w:rsidRPr="000C3FEF" w:rsidP="001C054C" w14:paraId="761AF786" w14:textId="4BC9B623">
      <w:pPr>
        <w:pStyle w:val="ListParagraph"/>
        <w:numPr>
          <w:ilvl w:val="0"/>
          <w:numId w:val="27"/>
        </w:numPr>
        <w:outlineLvl w:val="4"/>
        <w:rPr>
          <w:rFonts w:cstheme="minorHAnsi"/>
          <w:color w:val="000000"/>
        </w:rPr>
      </w:pPr>
      <w:r w:rsidRPr="000C3FEF">
        <w:rPr>
          <w:rFonts w:cstheme="minorHAnsi"/>
          <w:b/>
          <w:bCs/>
          <w:color w:val="000000"/>
        </w:rPr>
        <w:t>Dominant Carrier Route</w:t>
      </w:r>
      <w:r w:rsidRPr="000C3FEF" w:rsidR="006B0054">
        <w:rPr>
          <w:rFonts w:cstheme="minorHAnsi"/>
          <w:b/>
          <w:bCs/>
          <w:color w:val="000000"/>
        </w:rPr>
        <w:t>.</w:t>
      </w:r>
      <w:r w:rsidRPr="000C3FEF">
        <w:rPr>
          <w:rFonts w:cstheme="minorHAnsi"/>
          <w:b/>
          <w:bCs/>
          <w:color w:val="000000"/>
        </w:rPr>
        <w:t xml:space="preserve">  </w:t>
      </w:r>
      <w:r w:rsidRPr="000C3FEF" w:rsidR="00316E3D">
        <w:rPr>
          <w:rFonts w:cstheme="minorHAnsi"/>
          <w:color w:val="000000"/>
        </w:rPr>
        <w:t>Select the relevant route(s) from the drop-down menu of countries</w:t>
      </w:r>
      <w:r w:rsidRPr="000C3FEF" w:rsidR="006B0054">
        <w:rPr>
          <w:rFonts w:cstheme="minorHAnsi"/>
          <w:color w:val="000000"/>
        </w:rPr>
        <w:t>.</w:t>
      </w:r>
      <w:r w:rsidRPr="000C3FEF" w:rsidR="00316E3D">
        <w:rPr>
          <w:rFonts w:cstheme="minorHAnsi"/>
          <w:color w:val="000000"/>
        </w:rPr>
        <w:t xml:space="preserve"> </w:t>
      </w:r>
    </w:p>
    <w:p w:rsidR="00397BEF" w:rsidRPr="000C3FEF" w:rsidP="001C054C" w14:paraId="0396BEF4" w14:textId="7942D9DA">
      <w:pPr>
        <w:pStyle w:val="ListParagraph"/>
        <w:numPr>
          <w:ilvl w:val="0"/>
          <w:numId w:val="27"/>
        </w:numPr>
        <w:outlineLvl w:val="4"/>
        <w:rPr>
          <w:rFonts w:cstheme="minorHAnsi"/>
          <w:color w:val="000000"/>
        </w:rPr>
      </w:pPr>
      <w:r w:rsidRPr="000C3FEF">
        <w:rPr>
          <w:rFonts w:cstheme="minorHAnsi"/>
          <w:b/>
          <w:bCs/>
          <w:color w:val="000000"/>
        </w:rPr>
        <w:t>Type of Services</w:t>
      </w:r>
      <w:r w:rsidRPr="000C3FEF" w:rsidR="006B0054">
        <w:rPr>
          <w:rFonts w:cstheme="minorHAnsi"/>
          <w:b/>
          <w:bCs/>
          <w:color w:val="000000"/>
        </w:rPr>
        <w:t>.</w:t>
      </w:r>
      <w:r w:rsidRPr="000C3FEF">
        <w:rPr>
          <w:rFonts w:cstheme="minorHAnsi"/>
          <w:color w:val="000000"/>
        </w:rPr>
        <w:t xml:space="preserve">  </w:t>
      </w:r>
      <w:r w:rsidRPr="000C3FEF" w:rsidR="00316E3D">
        <w:rPr>
          <w:rFonts w:cstheme="minorHAnsi"/>
          <w:color w:val="000000"/>
        </w:rPr>
        <w:t>Enter the type of service</w:t>
      </w:r>
      <w:r w:rsidRPr="000C3FEF" w:rsidR="00900BC3">
        <w:rPr>
          <w:rFonts w:cstheme="minorHAnsi"/>
          <w:color w:val="000000"/>
        </w:rPr>
        <w:t>s</w:t>
      </w:r>
      <w:r w:rsidRPr="000C3FEF" w:rsidR="006B0054">
        <w:rPr>
          <w:rFonts w:cstheme="minorHAnsi"/>
          <w:color w:val="000000"/>
        </w:rPr>
        <w:t xml:space="preserve">.  For example, indicate </w:t>
      </w:r>
      <w:r w:rsidRPr="000C3FEF" w:rsidR="00D4116B">
        <w:rPr>
          <w:rFonts w:cstheme="minorHAnsi"/>
          <w:color w:val="000000"/>
        </w:rPr>
        <w:t>“</w:t>
      </w:r>
      <w:r w:rsidRPr="000C3FEF" w:rsidR="0042534C">
        <w:rPr>
          <w:rFonts w:cstheme="minorHAnsi"/>
          <w:color w:val="000000"/>
        </w:rPr>
        <w:t>International Message Telephone Service,” “International Private Line Service,” or “International Internet</w:t>
      </w:r>
      <w:r w:rsidRPr="000C3FEF" w:rsidR="006B0054">
        <w:rPr>
          <w:rFonts w:cstheme="minorHAnsi"/>
          <w:color w:val="000000"/>
        </w:rPr>
        <w:t>.</w:t>
      </w:r>
      <w:r w:rsidRPr="000C3FEF" w:rsidR="0042534C">
        <w:rPr>
          <w:rFonts w:cstheme="minorHAnsi"/>
          <w:color w:val="000000"/>
        </w:rPr>
        <w:t>”</w:t>
      </w:r>
    </w:p>
    <w:p w:rsidR="00397BEF" w:rsidRPr="000C3FEF" w:rsidP="001C054C" w14:paraId="49284013" w14:textId="3A33C161">
      <w:pPr>
        <w:pStyle w:val="ListParagraph"/>
        <w:numPr>
          <w:ilvl w:val="0"/>
          <w:numId w:val="27"/>
        </w:numPr>
        <w:outlineLvl w:val="4"/>
        <w:rPr>
          <w:rFonts w:cstheme="minorHAnsi"/>
          <w:color w:val="000000"/>
        </w:rPr>
      </w:pPr>
      <w:r w:rsidRPr="000C3FEF">
        <w:rPr>
          <w:rFonts w:cstheme="minorHAnsi"/>
          <w:b/>
          <w:bCs/>
          <w:color w:val="000000"/>
        </w:rPr>
        <w:t>Minutes Completed on Foreign Networks</w:t>
      </w:r>
      <w:r w:rsidRPr="000C3FEF" w:rsidR="006B0054">
        <w:rPr>
          <w:rFonts w:cstheme="minorHAnsi"/>
          <w:color w:val="000000"/>
        </w:rPr>
        <w:t>.</w:t>
      </w:r>
      <w:r w:rsidRPr="000C3FEF">
        <w:rPr>
          <w:rFonts w:cstheme="minorHAnsi"/>
          <w:color w:val="000000"/>
        </w:rPr>
        <w:t xml:space="preserve">  </w:t>
      </w:r>
      <w:bookmarkStart w:id="1" w:name="_Hlk38021061"/>
      <w:r w:rsidRPr="000C3FEF" w:rsidR="00316E3D">
        <w:rPr>
          <w:rFonts w:cstheme="minorHAnsi"/>
          <w:color w:val="000000"/>
        </w:rPr>
        <w:t>Enter information as a numerical value</w:t>
      </w:r>
      <w:bookmarkEnd w:id="1"/>
      <w:r w:rsidRPr="000C3FEF" w:rsidR="006B0054">
        <w:rPr>
          <w:rFonts w:cstheme="minorHAnsi"/>
          <w:color w:val="000000"/>
        </w:rPr>
        <w:t>.</w:t>
      </w:r>
    </w:p>
    <w:p w:rsidR="00397BEF" w:rsidRPr="000C3FEF" w:rsidP="001C054C" w14:paraId="282F03E7" w14:textId="6D809DAA">
      <w:pPr>
        <w:pStyle w:val="ListParagraph"/>
        <w:numPr>
          <w:ilvl w:val="0"/>
          <w:numId w:val="27"/>
        </w:numPr>
        <w:outlineLvl w:val="4"/>
        <w:rPr>
          <w:rFonts w:cstheme="minorHAnsi"/>
          <w:color w:val="000000"/>
        </w:rPr>
      </w:pPr>
      <w:r w:rsidRPr="000C3FEF">
        <w:rPr>
          <w:rFonts w:cstheme="minorHAnsi"/>
          <w:b/>
          <w:bCs/>
          <w:color w:val="000000"/>
        </w:rPr>
        <w:t>Settlement Payouts for Call Completion on Foreign Networks</w:t>
      </w:r>
      <w:r w:rsidRPr="000C3FEF" w:rsidR="006B0054">
        <w:rPr>
          <w:rFonts w:cstheme="minorHAnsi"/>
          <w:color w:val="000000"/>
        </w:rPr>
        <w:t>.</w:t>
      </w:r>
      <w:r w:rsidRPr="000C3FEF">
        <w:rPr>
          <w:rFonts w:cstheme="minorHAnsi"/>
          <w:color w:val="000000"/>
        </w:rPr>
        <w:t xml:space="preserve">  </w:t>
      </w:r>
      <w:r w:rsidRPr="000C3FEF" w:rsidR="00316E3D">
        <w:rPr>
          <w:rFonts w:cstheme="minorHAnsi"/>
          <w:color w:val="000000"/>
        </w:rPr>
        <w:t>Enter information as a numerical value</w:t>
      </w:r>
      <w:r w:rsidRPr="000C3FEF" w:rsidR="006B0054">
        <w:rPr>
          <w:rFonts w:cstheme="minorHAnsi"/>
          <w:color w:val="000000"/>
        </w:rPr>
        <w:t>.</w:t>
      </w:r>
    </w:p>
    <w:p w:rsidR="00397BEF" w:rsidRPr="000C3FEF" w:rsidP="001C054C" w14:paraId="2EB57715" w14:textId="3EEEEA26">
      <w:pPr>
        <w:pStyle w:val="ListParagraph"/>
        <w:numPr>
          <w:ilvl w:val="0"/>
          <w:numId w:val="27"/>
        </w:numPr>
        <w:outlineLvl w:val="4"/>
        <w:rPr>
          <w:rFonts w:cstheme="minorHAnsi"/>
          <w:color w:val="000000"/>
        </w:rPr>
      </w:pPr>
      <w:r w:rsidRPr="000C3FEF">
        <w:rPr>
          <w:rFonts w:cstheme="minorHAnsi"/>
          <w:b/>
          <w:bCs/>
          <w:color w:val="000000"/>
        </w:rPr>
        <w:t>Foreign Billed Minutes</w:t>
      </w:r>
      <w:r w:rsidRPr="000C3FEF" w:rsidR="006B0054">
        <w:rPr>
          <w:rFonts w:cstheme="minorHAnsi"/>
          <w:b/>
          <w:bCs/>
          <w:color w:val="000000"/>
        </w:rPr>
        <w:t>.</w:t>
      </w:r>
      <w:r w:rsidRPr="000C3FEF">
        <w:rPr>
          <w:rFonts w:cstheme="minorHAnsi"/>
          <w:color w:val="000000"/>
        </w:rPr>
        <w:t xml:space="preserve"> </w:t>
      </w:r>
      <w:r w:rsidRPr="000C3FEF" w:rsidR="00FA5F97">
        <w:rPr>
          <w:rFonts w:cstheme="minorHAnsi"/>
          <w:color w:val="000000"/>
        </w:rPr>
        <w:t xml:space="preserve"> </w:t>
      </w:r>
      <w:r w:rsidRPr="000C3FEF" w:rsidR="00316E3D">
        <w:rPr>
          <w:rFonts w:cstheme="minorHAnsi"/>
          <w:color w:val="000000"/>
        </w:rPr>
        <w:t>Enter information as a numerical value</w:t>
      </w:r>
      <w:r w:rsidRPr="000C3FEF" w:rsidR="006B0054">
        <w:rPr>
          <w:rFonts w:cstheme="minorHAnsi"/>
          <w:color w:val="000000"/>
        </w:rPr>
        <w:t>.</w:t>
      </w:r>
    </w:p>
    <w:p w:rsidR="00FA5F97" w:rsidRPr="000C3FEF" w:rsidP="000C3FEF" w14:paraId="0F4695B1" w14:textId="1409C28C">
      <w:pPr>
        <w:pStyle w:val="ListParagraph"/>
        <w:numPr>
          <w:ilvl w:val="0"/>
          <w:numId w:val="27"/>
        </w:numPr>
        <w:outlineLvl w:val="4"/>
        <w:rPr>
          <w:rFonts w:cstheme="minorHAnsi"/>
          <w:color w:val="000000"/>
        </w:rPr>
      </w:pPr>
      <w:r w:rsidRPr="000C3FEF">
        <w:rPr>
          <w:rFonts w:cstheme="minorHAnsi"/>
          <w:b/>
          <w:bCs/>
          <w:color w:val="000000"/>
        </w:rPr>
        <w:t>Foreign Billed Settlement Receipts</w:t>
      </w:r>
      <w:r w:rsidRPr="000C3FEF" w:rsidR="006B0054">
        <w:rPr>
          <w:rFonts w:cstheme="minorHAnsi"/>
          <w:b/>
          <w:bCs/>
          <w:color w:val="000000"/>
        </w:rPr>
        <w:t>.</w:t>
      </w:r>
      <w:r w:rsidRPr="000C3FEF">
        <w:rPr>
          <w:rFonts w:cstheme="minorHAnsi"/>
          <w:color w:val="000000"/>
        </w:rPr>
        <w:t xml:space="preserve">  Enter information as a numerical value</w:t>
      </w:r>
      <w:r w:rsidRPr="000C3FEF" w:rsidR="006B0054">
        <w:rPr>
          <w:rFonts w:cstheme="minorHAnsi"/>
          <w:color w:val="000000"/>
        </w:rPr>
        <w:t>.</w:t>
      </w:r>
    </w:p>
    <w:p w:rsidR="00097090" w:rsidP="000C3FEF" w14:paraId="32348164" w14:textId="77777777">
      <w:pPr>
        <w:outlineLvl w:val="4"/>
        <w:rPr>
          <w:rFonts w:cstheme="minorHAnsi"/>
          <w:b/>
          <w:bCs/>
          <w:color w:val="000000"/>
        </w:rPr>
      </w:pPr>
    </w:p>
    <w:p w:rsidR="00397BEF" w:rsidP="00097090" w14:paraId="46F39551" w14:textId="73DAF6A1">
      <w:pPr>
        <w:outlineLvl w:val="4"/>
        <w:rPr>
          <w:rFonts w:cstheme="minorHAnsi"/>
          <w:b/>
          <w:bCs/>
          <w:color w:val="000000"/>
        </w:rPr>
      </w:pPr>
      <w:r w:rsidRPr="000C3FEF">
        <w:rPr>
          <w:rFonts w:cstheme="minorHAnsi"/>
          <w:b/>
          <w:bCs/>
          <w:color w:val="000000"/>
        </w:rPr>
        <w:t>Section 63.10(c)(3) Quarterly Repor</w:t>
      </w:r>
      <w:r w:rsidRPr="000C3FEF" w:rsidR="00513E11">
        <w:rPr>
          <w:rFonts w:cstheme="minorHAnsi"/>
          <w:b/>
          <w:bCs/>
          <w:color w:val="000000"/>
        </w:rPr>
        <w:t>t</w:t>
      </w:r>
      <w:r w:rsidRPr="000C3FEF" w:rsidR="00B62343">
        <w:rPr>
          <w:rFonts w:cstheme="minorHAnsi"/>
          <w:b/>
          <w:bCs/>
          <w:color w:val="000000"/>
        </w:rPr>
        <w:t xml:space="preserve"> - </w:t>
      </w:r>
      <w:r w:rsidRPr="000C3FEF">
        <w:rPr>
          <w:rFonts w:cstheme="minorHAnsi"/>
          <w:b/>
          <w:bCs/>
          <w:color w:val="000000"/>
        </w:rPr>
        <w:t xml:space="preserve">Provisioning and Maintenance </w:t>
      </w:r>
      <w:r w:rsidRPr="000C3FEF" w:rsidR="00B62343">
        <w:rPr>
          <w:rFonts w:cstheme="minorHAnsi"/>
          <w:b/>
          <w:bCs/>
          <w:color w:val="000000"/>
        </w:rPr>
        <w:t>Report</w:t>
      </w:r>
    </w:p>
    <w:p w:rsidR="00097090" w:rsidRPr="000C3FEF" w:rsidP="000C3FEF" w14:paraId="780CC679" w14:textId="77777777">
      <w:pPr>
        <w:outlineLvl w:val="4"/>
        <w:rPr>
          <w:rFonts w:cstheme="minorHAnsi"/>
          <w:b/>
          <w:bCs/>
          <w:color w:val="000000"/>
        </w:rPr>
      </w:pPr>
    </w:p>
    <w:p w:rsidR="00446259" w:rsidP="00446259" w14:paraId="55BECBE2" w14:textId="023EB9CF">
      <w:pPr>
        <w:outlineLvl w:val="4"/>
        <w:rPr>
          <w:rFonts w:eastAsia="Calibri" w:cstheme="minorHAnsi"/>
          <w:color w:val="000000"/>
          <w:kern w:val="0"/>
        </w:rPr>
      </w:pPr>
      <w:r w:rsidRPr="000C3FEF">
        <w:rPr>
          <w:rFonts w:cstheme="minorHAnsi"/>
          <w:color w:val="000000"/>
          <w:u w:val="single"/>
        </w:rPr>
        <w:t>Item 8</w:t>
      </w:r>
      <w:r w:rsidRPr="000C3FEF">
        <w:rPr>
          <w:rFonts w:cstheme="minorHAnsi"/>
          <w:color w:val="000000"/>
        </w:rPr>
        <w:t xml:space="preserve">.  </w:t>
      </w:r>
      <w:bookmarkStart w:id="2" w:name="_Hlk38020485"/>
      <w:r w:rsidRPr="000C3FEF" w:rsidR="00B52A9E">
        <w:rPr>
          <w:rFonts w:eastAsia="Calibri" w:cstheme="minorHAnsi"/>
          <w:color w:val="000000"/>
          <w:kern w:val="0"/>
        </w:rPr>
        <w:t xml:space="preserve">This item asks for provisioning and maintenance information required by </w:t>
      </w:r>
      <w:hyperlink r:id="rId8" w:history="1">
        <w:r w:rsidRPr="000C3FEF" w:rsidR="00B52A9E">
          <w:rPr>
            <w:rStyle w:val="Hyperlink"/>
            <w:rFonts w:eastAsia="Calibri" w:cstheme="minorHAnsi"/>
            <w:kern w:val="0"/>
          </w:rPr>
          <w:t xml:space="preserve">section </w:t>
        </w:r>
        <w:r w:rsidRPr="000C3FEF" w:rsidR="00DA7886">
          <w:rPr>
            <w:rStyle w:val="Hyperlink"/>
            <w:rFonts w:eastAsia="Calibri" w:cstheme="minorHAnsi"/>
            <w:kern w:val="0"/>
          </w:rPr>
          <w:t>63.10(c)(3)</w:t>
        </w:r>
      </w:hyperlink>
      <w:r w:rsidRPr="000C3FEF" w:rsidR="00B52A9E">
        <w:rPr>
          <w:rFonts w:eastAsia="Calibri" w:cstheme="minorHAnsi"/>
          <w:color w:val="000000"/>
          <w:kern w:val="0"/>
        </w:rPr>
        <w:t xml:space="preserve"> of the Commission’s rules.</w:t>
      </w:r>
      <w:r>
        <w:rPr>
          <w:rFonts w:eastAsia="Calibri" w:cstheme="minorHAnsi"/>
          <w:color w:val="000000"/>
          <w:kern w:val="0"/>
        </w:rPr>
        <w:t xml:space="preserve">  </w:t>
      </w:r>
      <w:r w:rsidRPr="00BD03E5">
        <w:rPr>
          <w:rFonts w:eastAsia="Calibri" w:cstheme="minorHAnsi"/>
          <w:color w:val="FF0000"/>
          <w:kern w:val="0"/>
        </w:rPr>
        <w:t xml:space="preserve">If the Carrier requests confidential treatment for this report, do not fill in the table in this question, and instead provide the Provisioning and Maintenance information in an uploaded confidential attachment (including an explanation for the request for confidentiality).  </w:t>
      </w:r>
      <w:r>
        <w:rPr>
          <w:rFonts w:eastAsia="Calibri" w:cstheme="minorHAnsi"/>
          <w:color w:val="000000"/>
          <w:kern w:val="0"/>
        </w:rPr>
        <w:t xml:space="preserve">The </w:t>
      </w:r>
      <w:r w:rsidRPr="00446259">
        <w:rPr>
          <w:rFonts w:eastAsia="Calibri" w:cstheme="minorHAnsi"/>
          <w:color w:val="000000"/>
          <w:kern w:val="0"/>
        </w:rPr>
        <w:t xml:space="preserve">Provisioning and Maintenance </w:t>
      </w:r>
      <w:r w:rsidRPr="007C02A8">
        <w:rPr>
          <w:rFonts w:eastAsia="Calibri" w:cstheme="minorHAnsi"/>
          <w:color w:val="000000"/>
          <w:kern w:val="0"/>
        </w:rPr>
        <w:t xml:space="preserve">information in the attachment must be provided in the same format that is set out in the table in this question.  See the instructions below in the Attachments/Confidential Treatment of Attachments for more information on confidential attachments.  </w:t>
      </w:r>
    </w:p>
    <w:p w:rsidR="00B52A9E" w:rsidRPr="000C3FEF" w:rsidP="00B52A9E" w14:paraId="5A001935" w14:textId="7EDC6785">
      <w:pPr>
        <w:outlineLvl w:val="4"/>
        <w:rPr>
          <w:rFonts w:eastAsia="Calibri" w:cstheme="minorHAnsi"/>
          <w:color w:val="000000"/>
          <w:kern w:val="0"/>
        </w:rPr>
      </w:pPr>
      <w:r w:rsidRPr="008F228A">
        <w:rPr>
          <w:rFonts w:eastAsia="Calibri" w:cstheme="minorHAnsi"/>
          <w:color w:val="000000"/>
          <w:kern w:val="0"/>
        </w:rPr>
        <w:t xml:space="preserve">If the </w:t>
      </w:r>
      <w:r>
        <w:rPr>
          <w:rFonts w:eastAsia="Calibri" w:cstheme="minorHAnsi"/>
          <w:color w:val="000000"/>
          <w:kern w:val="0"/>
        </w:rPr>
        <w:t>Carrier</w:t>
      </w:r>
      <w:r w:rsidRPr="008F228A">
        <w:rPr>
          <w:rFonts w:eastAsia="Calibri" w:cstheme="minorHAnsi"/>
          <w:color w:val="000000"/>
          <w:kern w:val="0"/>
        </w:rPr>
        <w:t xml:space="preserve"> does not seek confidential treatment for the </w:t>
      </w:r>
      <w:r w:rsidRPr="00446259" w:rsidR="005A2341">
        <w:rPr>
          <w:rFonts w:eastAsia="Calibri" w:cstheme="minorHAnsi"/>
          <w:color w:val="000000"/>
          <w:kern w:val="0"/>
        </w:rPr>
        <w:t xml:space="preserve">Provisioning and Maintenance </w:t>
      </w:r>
      <w:r w:rsidRPr="008F228A">
        <w:rPr>
          <w:rFonts w:eastAsia="Calibri" w:cstheme="minorHAnsi"/>
          <w:color w:val="000000"/>
          <w:kern w:val="0"/>
        </w:rPr>
        <w:t>information</w:t>
      </w:r>
      <w:r w:rsidR="005A2341">
        <w:rPr>
          <w:rFonts w:eastAsia="Calibri" w:cstheme="minorHAnsi"/>
          <w:color w:val="000000"/>
          <w:kern w:val="0"/>
        </w:rPr>
        <w:t>, p</w:t>
      </w:r>
      <w:r w:rsidRPr="000C3FEF">
        <w:rPr>
          <w:rFonts w:eastAsia="Calibri" w:cstheme="minorHAnsi"/>
          <w:color w:val="000000"/>
          <w:kern w:val="0"/>
        </w:rPr>
        <w:t>rovide the information set out below by filling out in the table on the form</w:t>
      </w:r>
      <w:bookmarkEnd w:id="2"/>
      <w:r w:rsidRPr="000C3FEF" w:rsidR="00B62343">
        <w:rPr>
          <w:rFonts w:eastAsia="Calibri" w:cstheme="minorHAnsi"/>
          <w:color w:val="000000"/>
          <w:kern w:val="0"/>
        </w:rPr>
        <w:t>.</w:t>
      </w:r>
    </w:p>
    <w:p w:rsidR="00397BEF" w:rsidRPr="000C3FEF" w:rsidP="00AD7133" w14:paraId="532964D1" w14:textId="79689F16">
      <w:pPr>
        <w:pStyle w:val="ListParagraph"/>
        <w:numPr>
          <w:ilvl w:val="0"/>
          <w:numId w:val="25"/>
        </w:numPr>
        <w:outlineLvl w:val="4"/>
        <w:rPr>
          <w:rFonts w:cstheme="minorHAnsi"/>
          <w:color w:val="000000"/>
        </w:rPr>
      </w:pPr>
      <w:r w:rsidRPr="000C3FEF">
        <w:rPr>
          <w:rFonts w:cstheme="minorHAnsi"/>
          <w:b/>
          <w:bCs/>
          <w:color w:val="000000"/>
        </w:rPr>
        <w:t>Dominant Carrier Route</w:t>
      </w:r>
      <w:bookmarkStart w:id="3" w:name="_Hlk38020705"/>
      <w:r w:rsidRPr="000C3FEF" w:rsidR="00FF1710">
        <w:rPr>
          <w:rFonts w:cstheme="minorHAnsi"/>
          <w:b/>
          <w:bCs/>
          <w:color w:val="000000"/>
        </w:rPr>
        <w:t>.</w:t>
      </w:r>
      <w:r w:rsidRPr="000C3FEF">
        <w:rPr>
          <w:rFonts w:cstheme="minorHAnsi"/>
          <w:b/>
          <w:bCs/>
          <w:color w:val="000000"/>
        </w:rPr>
        <w:t xml:space="preserve">  </w:t>
      </w:r>
      <w:r w:rsidRPr="000C3FEF" w:rsidR="00B52A9E">
        <w:rPr>
          <w:rFonts w:cstheme="minorHAnsi"/>
          <w:color w:val="000000"/>
        </w:rPr>
        <w:t>Select the relevant route(s) from the drop-down menu of countries</w:t>
      </w:r>
      <w:bookmarkEnd w:id="3"/>
      <w:r w:rsidRPr="000C3FEF" w:rsidR="006B0054">
        <w:rPr>
          <w:rFonts w:cstheme="minorHAnsi"/>
          <w:color w:val="000000"/>
        </w:rPr>
        <w:t>.</w:t>
      </w:r>
    </w:p>
    <w:p w:rsidR="00397BEF" w:rsidRPr="000C3FEF" w:rsidP="00AD7133" w14:paraId="760D7BDE" w14:textId="189FE93A">
      <w:pPr>
        <w:pStyle w:val="ListParagraph"/>
        <w:numPr>
          <w:ilvl w:val="0"/>
          <w:numId w:val="25"/>
        </w:numPr>
        <w:rPr>
          <w:rFonts w:cstheme="minorHAnsi"/>
          <w:color w:val="000000"/>
        </w:rPr>
      </w:pPr>
      <w:r w:rsidRPr="000C3FEF">
        <w:rPr>
          <w:rFonts w:cstheme="minorHAnsi"/>
          <w:b/>
          <w:bCs/>
          <w:color w:val="000000"/>
        </w:rPr>
        <w:t>Circuits and Services Provided</w:t>
      </w:r>
      <w:r w:rsidRPr="000C3FEF" w:rsidR="00FF1710">
        <w:rPr>
          <w:rFonts w:cstheme="minorHAnsi"/>
          <w:b/>
          <w:bCs/>
          <w:color w:val="000000"/>
        </w:rPr>
        <w:t>.</w:t>
      </w:r>
      <w:r w:rsidRPr="000C3FEF">
        <w:rPr>
          <w:rFonts w:cstheme="minorHAnsi"/>
          <w:b/>
          <w:bCs/>
          <w:color w:val="000000"/>
        </w:rPr>
        <w:t xml:space="preserve">  </w:t>
      </w:r>
      <w:r w:rsidRPr="000C3FEF" w:rsidR="00154181">
        <w:rPr>
          <w:rFonts w:cstheme="minorHAnsi"/>
          <w:color w:val="000000"/>
        </w:rPr>
        <w:t xml:space="preserve">Enter information as a numerical value </w:t>
      </w:r>
      <w:r w:rsidRPr="000C3FEF" w:rsidR="006B2E1D">
        <w:rPr>
          <w:rFonts w:cstheme="minorHAnsi"/>
          <w:color w:val="000000"/>
        </w:rPr>
        <w:t xml:space="preserve">and </w:t>
      </w:r>
      <w:r w:rsidRPr="000C3FEF" w:rsidR="00D4116B">
        <w:rPr>
          <w:rFonts w:cstheme="minorHAnsi"/>
          <w:color w:val="000000"/>
        </w:rPr>
        <w:t xml:space="preserve">provide a </w:t>
      </w:r>
      <w:r w:rsidRPr="000C3FEF" w:rsidR="006B2E1D">
        <w:rPr>
          <w:rFonts w:cstheme="minorHAnsi"/>
          <w:color w:val="000000"/>
        </w:rPr>
        <w:t xml:space="preserve">description of </w:t>
      </w:r>
      <w:r w:rsidRPr="000C3FEF" w:rsidR="007C5F02">
        <w:rPr>
          <w:rFonts w:cstheme="minorHAnsi"/>
          <w:color w:val="000000"/>
        </w:rPr>
        <w:t xml:space="preserve">the </w:t>
      </w:r>
      <w:r w:rsidRPr="000C3FEF" w:rsidR="006B2E1D">
        <w:rPr>
          <w:rFonts w:cstheme="minorHAnsi"/>
          <w:color w:val="000000"/>
        </w:rPr>
        <w:t>services</w:t>
      </w:r>
      <w:r w:rsidRPr="000C3FEF" w:rsidR="00FF1710">
        <w:rPr>
          <w:rFonts w:cstheme="minorHAnsi"/>
          <w:color w:val="000000"/>
        </w:rPr>
        <w:t>.  For example, indicate</w:t>
      </w:r>
      <w:r w:rsidRPr="000C3FEF" w:rsidR="008D6985">
        <w:rPr>
          <w:rFonts w:cstheme="minorHAnsi"/>
          <w:color w:val="000000"/>
        </w:rPr>
        <w:t xml:space="preserve"> </w:t>
      </w:r>
      <w:r w:rsidRPr="000C3FEF" w:rsidR="00D4116B">
        <w:rPr>
          <w:rFonts w:cstheme="minorHAnsi"/>
          <w:color w:val="000000"/>
        </w:rPr>
        <w:t>“</w:t>
      </w:r>
      <w:r w:rsidRPr="000C3FEF" w:rsidR="001F7A3F">
        <w:rPr>
          <w:rFonts w:cstheme="minorHAnsi"/>
          <w:color w:val="000000"/>
        </w:rPr>
        <w:t>1 cable circuits used for Message Telephone Service,” “928 cable circuits used for International Private Line Service,” or” “2048 cable circuits used for International Internet</w:t>
      </w:r>
      <w:r w:rsidRPr="000C3FEF" w:rsidR="006B0054">
        <w:rPr>
          <w:rFonts w:cstheme="minorHAnsi"/>
          <w:color w:val="000000"/>
        </w:rPr>
        <w:t>.</w:t>
      </w:r>
      <w:r w:rsidRPr="000C3FEF" w:rsidR="001F7A3F">
        <w:rPr>
          <w:rFonts w:cstheme="minorHAnsi"/>
          <w:color w:val="000000"/>
        </w:rPr>
        <w:t>”</w:t>
      </w:r>
    </w:p>
    <w:p w:rsidR="00397BEF" w:rsidRPr="000C3FEF" w:rsidP="00AD7133" w14:paraId="7E55DA99" w14:textId="1044A54E">
      <w:pPr>
        <w:pStyle w:val="ListParagraph"/>
        <w:numPr>
          <w:ilvl w:val="0"/>
          <w:numId w:val="25"/>
        </w:numPr>
        <w:outlineLvl w:val="4"/>
        <w:rPr>
          <w:rFonts w:eastAsia="Calibri" w:cstheme="minorHAnsi"/>
          <w:b/>
          <w:bCs/>
          <w:color w:val="000000"/>
        </w:rPr>
      </w:pPr>
      <w:r w:rsidRPr="000C3FEF">
        <w:rPr>
          <w:rFonts w:cstheme="minorHAnsi"/>
          <w:b/>
          <w:bCs/>
          <w:color w:val="000000"/>
        </w:rPr>
        <w:t xml:space="preserve">Average </w:t>
      </w:r>
      <w:r w:rsidRPr="000C3FEF">
        <w:rPr>
          <w:rFonts w:cstheme="minorHAnsi"/>
          <w:b/>
          <w:bCs/>
          <w:color w:val="000000"/>
        </w:rPr>
        <w:t>Time Intervals Between Order and Delivery</w:t>
      </w:r>
      <w:r w:rsidRPr="000C3FEF" w:rsidR="00FF1710">
        <w:rPr>
          <w:rFonts w:cstheme="minorHAnsi"/>
          <w:b/>
          <w:bCs/>
          <w:color w:val="000000"/>
        </w:rPr>
        <w:t>.</w:t>
      </w:r>
      <w:r w:rsidRPr="000C3FEF">
        <w:rPr>
          <w:rFonts w:cstheme="minorHAnsi"/>
          <w:b/>
          <w:bCs/>
          <w:color w:val="000000"/>
        </w:rPr>
        <w:t xml:space="preserve">  </w:t>
      </w:r>
      <w:r w:rsidRPr="000C3FEF">
        <w:rPr>
          <w:rFonts w:cstheme="minorHAnsi"/>
          <w:color w:val="000000"/>
        </w:rPr>
        <w:t xml:space="preserve">Enter </w:t>
      </w:r>
      <w:r w:rsidRPr="000C3FEF" w:rsidR="005D14AD">
        <w:rPr>
          <w:rFonts w:cstheme="minorHAnsi"/>
          <w:color w:val="000000"/>
        </w:rPr>
        <w:t xml:space="preserve">information as a numerical value </w:t>
      </w:r>
    </w:p>
    <w:p w:rsidR="00397BEF" w:rsidRPr="000C3FEF" w:rsidP="00AD7133" w14:paraId="3EB00F9A" w14:textId="4222CBC7">
      <w:pPr>
        <w:pStyle w:val="ListParagraph"/>
        <w:numPr>
          <w:ilvl w:val="0"/>
          <w:numId w:val="25"/>
        </w:numPr>
        <w:outlineLvl w:val="4"/>
        <w:rPr>
          <w:rFonts w:cstheme="minorHAnsi"/>
          <w:color w:val="000000"/>
        </w:rPr>
      </w:pPr>
      <w:r w:rsidRPr="000C3FEF">
        <w:rPr>
          <w:rFonts w:cstheme="minorHAnsi"/>
          <w:b/>
          <w:bCs/>
          <w:color w:val="000000"/>
        </w:rPr>
        <w:t>Number of Outages</w:t>
      </w:r>
      <w:r w:rsidRPr="000C3FEF" w:rsidR="00FF1710">
        <w:rPr>
          <w:rFonts w:cstheme="minorHAnsi"/>
          <w:b/>
          <w:bCs/>
          <w:color w:val="000000"/>
        </w:rPr>
        <w:t xml:space="preserve">.  </w:t>
      </w:r>
      <w:bookmarkStart w:id="4" w:name="_Hlk38019421"/>
      <w:r w:rsidRPr="000C3FEF" w:rsidR="005D14AD">
        <w:rPr>
          <w:rFonts w:cstheme="minorHAnsi"/>
          <w:color w:val="000000"/>
        </w:rPr>
        <w:t xml:space="preserve">Enter information as a numerical value </w:t>
      </w:r>
      <w:bookmarkEnd w:id="4"/>
    </w:p>
    <w:p w:rsidR="00397BEF" w:rsidRPr="000C3FEF" w:rsidP="00AD7133" w14:paraId="03534FB4" w14:textId="708DDDEC">
      <w:pPr>
        <w:pStyle w:val="ListParagraph"/>
        <w:numPr>
          <w:ilvl w:val="0"/>
          <w:numId w:val="25"/>
        </w:numPr>
        <w:outlineLvl w:val="4"/>
        <w:rPr>
          <w:rFonts w:cstheme="minorHAnsi"/>
          <w:color w:val="000000"/>
        </w:rPr>
      </w:pPr>
      <w:r w:rsidRPr="000C3FEF">
        <w:rPr>
          <w:rFonts w:cstheme="minorHAnsi"/>
          <w:b/>
          <w:bCs/>
          <w:color w:val="000000"/>
        </w:rPr>
        <w:t xml:space="preserve">Intervals </w:t>
      </w:r>
      <w:r w:rsidRPr="000C3FEF" w:rsidR="005D14AD">
        <w:rPr>
          <w:rFonts w:cstheme="minorHAnsi"/>
          <w:b/>
          <w:bCs/>
          <w:color w:val="000000"/>
        </w:rPr>
        <w:t>b</w:t>
      </w:r>
      <w:r w:rsidRPr="000C3FEF">
        <w:rPr>
          <w:rFonts w:cstheme="minorHAnsi"/>
          <w:b/>
          <w:bCs/>
          <w:color w:val="000000"/>
        </w:rPr>
        <w:t>etween Fault Report and Service Restoration</w:t>
      </w:r>
      <w:r w:rsidRPr="000C3FEF" w:rsidR="00FF1710">
        <w:rPr>
          <w:rFonts w:cstheme="minorHAnsi"/>
          <w:b/>
          <w:bCs/>
          <w:color w:val="000000"/>
        </w:rPr>
        <w:t>.</w:t>
      </w:r>
      <w:r w:rsidRPr="000C3FEF" w:rsidR="00FA5F97">
        <w:rPr>
          <w:rFonts w:cstheme="minorHAnsi"/>
          <w:b/>
          <w:bCs/>
          <w:color w:val="000000"/>
        </w:rPr>
        <w:t xml:space="preserve">  </w:t>
      </w:r>
      <w:r w:rsidRPr="000C3FEF" w:rsidR="00DA7886">
        <w:rPr>
          <w:rFonts w:cstheme="minorHAnsi"/>
          <w:color w:val="000000"/>
        </w:rPr>
        <w:t>Enter information as a numerical value</w:t>
      </w:r>
      <w:r w:rsidRPr="000C3FEF" w:rsidR="00FF1710">
        <w:rPr>
          <w:rFonts w:cstheme="minorHAnsi"/>
          <w:color w:val="000000"/>
        </w:rPr>
        <w:t>.</w:t>
      </w:r>
    </w:p>
    <w:p w:rsidR="00FA5F97" w:rsidRPr="000C3FEF" w:rsidP="00AD7133" w14:paraId="5135521F" w14:textId="28895206">
      <w:pPr>
        <w:pStyle w:val="ListParagraph"/>
        <w:numPr>
          <w:ilvl w:val="0"/>
          <w:numId w:val="25"/>
        </w:numPr>
        <w:outlineLvl w:val="4"/>
        <w:rPr>
          <w:rFonts w:cstheme="minorHAnsi"/>
          <w:color w:val="000000"/>
        </w:rPr>
      </w:pPr>
      <w:r w:rsidRPr="000C3FEF">
        <w:rPr>
          <w:rFonts w:cstheme="minorHAnsi"/>
          <w:b/>
          <w:bCs/>
          <w:color w:val="000000"/>
        </w:rPr>
        <w:t>Percentage of “Peak Hour” Calls that Failed to Complete</w:t>
      </w:r>
      <w:r w:rsidRPr="000C3FEF" w:rsidR="00FF1710">
        <w:rPr>
          <w:rFonts w:cstheme="minorHAnsi"/>
          <w:b/>
          <w:bCs/>
          <w:color w:val="000000"/>
        </w:rPr>
        <w:t>.</w:t>
      </w:r>
      <w:r w:rsidRPr="000C3FEF">
        <w:rPr>
          <w:rFonts w:cstheme="minorHAnsi"/>
          <w:b/>
          <w:bCs/>
          <w:color w:val="000000"/>
        </w:rPr>
        <w:t xml:space="preserve">  </w:t>
      </w:r>
      <w:r w:rsidRPr="000C3FEF">
        <w:rPr>
          <w:rFonts w:cstheme="minorHAnsi"/>
          <w:color w:val="000000"/>
        </w:rPr>
        <w:t>Enter information as a numerical value</w:t>
      </w:r>
      <w:r w:rsidRPr="000C3FEF" w:rsidR="00FF1710">
        <w:rPr>
          <w:rFonts w:cstheme="minorHAnsi"/>
          <w:color w:val="000000"/>
        </w:rPr>
        <w:t>.</w:t>
      </w:r>
    </w:p>
    <w:p w:rsidR="00FA5F97" w:rsidP="00097090" w14:paraId="0ACB0ECE" w14:textId="77777777">
      <w:pPr>
        <w:pStyle w:val="ListParagraph"/>
        <w:outlineLvl w:val="4"/>
        <w:rPr>
          <w:rFonts w:cstheme="minorHAnsi"/>
          <w:color w:val="000000"/>
        </w:rPr>
      </w:pPr>
    </w:p>
    <w:p w:rsidR="00345BC5" w:rsidP="00097090" w14:paraId="41E9858F" w14:textId="77777777">
      <w:pPr>
        <w:outlineLvl w:val="4"/>
        <w:rPr>
          <w:rFonts w:cstheme="minorHAnsi"/>
          <w:b/>
          <w:bCs/>
          <w:color w:val="000000"/>
        </w:rPr>
      </w:pPr>
      <w:r w:rsidRPr="000C3FEF">
        <w:rPr>
          <w:rFonts w:cstheme="minorHAnsi"/>
          <w:b/>
          <w:bCs/>
          <w:color w:val="000000"/>
        </w:rPr>
        <w:t xml:space="preserve">Section 63.10(c)(4) </w:t>
      </w:r>
      <w:r w:rsidRPr="000C3FEF" w:rsidR="00377DD2">
        <w:rPr>
          <w:rFonts w:cstheme="minorHAnsi"/>
          <w:b/>
          <w:bCs/>
          <w:color w:val="000000"/>
        </w:rPr>
        <w:t>Quarterly Report</w:t>
      </w:r>
      <w:r w:rsidRPr="000C3FEF" w:rsidR="00513E11">
        <w:rPr>
          <w:rFonts w:cstheme="minorHAnsi"/>
          <w:b/>
          <w:bCs/>
          <w:color w:val="000000"/>
        </w:rPr>
        <w:t xml:space="preserve"> - </w:t>
      </w:r>
      <w:r w:rsidRPr="000C3FEF">
        <w:rPr>
          <w:rFonts w:cstheme="minorHAnsi"/>
          <w:b/>
          <w:bCs/>
          <w:color w:val="000000"/>
        </w:rPr>
        <w:t>Active and Idle or Equivalent Circuits by Facility</w:t>
      </w:r>
    </w:p>
    <w:p w:rsidR="00397BEF" w:rsidRPr="000C3FEF" w:rsidP="000C3FEF" w14:paraId="4C1ED04C" w14:textId="08F1B5B1">
      <w:pPr>
        <w:outlineLvl w:val="4"/>
        <w:rPr>
          <w:rFonts w:cstheme="minorHAnsi"/>
          <w:b/>
          <w:bCs/>
          <w:color w:val="000000"/>
        </w:rPr>
      </w:pPr>
      <w:r w:rsidRPr="000C3FEF">
        <w:rPr>
          <w:rFonts w:cstheme="minorHAnsi"/>
          <w:b/>
          <w:bCs/>
          <w:color w:val="000000"/>
        </w:rPr>
        <w:t xml:space="preserve"> </w:t>
      </w:r>
    </w:p>
    <w:p w:rsidR="00B07A8A" w:rsidP="008B34D2" w14:paraId="3B375DA9" w14:textId="79F197A6">
      <w:pPr>
        <w:widowControl/>
        <w:outlineLvl w:val="4"/>
        <w:rPr>
          <w:rFonts w:eastAsia="Calibri" w:cstheme="minorHAnsi"/>
          <w:color w:val="000000"/>
          <w:kern w:val="0"/>
        </w:rPr>
      </w:pPr>
      <w:r w:rsidRPr="000C3FEF">
        <w:rPr>
          <w:rFonts w:cstheme="minorHAnsi"/>
          <w:color w:val="000000"/>
          <w:u w:val="single"/>
        </w:rPr>
        <w:t>Item 9</w:t>
      </w:r>
      <w:r w:rsidRPr="000C3FEF">
        <w:rPr>
          <w:rFonts w:cstheme="minorHAnsi"/>
          <w:color w:val="000000"/>
        </w:rPr>
        <w:t>.</w:t>
      </w:r>
      <w:r w:rsidRPr="000C3FEF" w:rsidR="000F099A">
        <w:rPr>
          <w:rFonts w:cstheme="minorHAnsi"/>
          <w:color w:val="000000"/>
        </w:rPr>
        <w:t xml:space="preserve">  </w:t>
      </w:r>
      <w:r w:rsidRPr="000C3FEF" w:rsidR="00DA7886">
        <w:rPr>
          <w:rFonts w:eastAsia="Calibri" w:cstheme="minorHAnsi"/>
          <w:color w:val="000000"/>
          <w:kern w:val="0"/>
        </w:rPr>
        <w:t xml:space="preserve">This item asks for information regarding active and idle or equivalent circuits by facility required by </w:t>
      </w:r>
      <w:hyperlink r:id="rId8" w:history="1">
        <w:r w:rsidRPr="000C3FEF" w:rsidR="00DA7886">
          <w:rPr>
            <w:rStyle w:val="Hyperlink"/>
            <w:rFonts w:eastAsia="Calibri" w:cstheme="minorHAnsi"/>
            <w:kern w:val="0"/>
          </w:rPr>
          <w:t xml:space="preserve">section </w:t>
        </w:r>
        <w:r w:rsidRPr="000C3FEF" w:rsidR="00DA7886">
          <w:rPr>
            <w:rStyle w:val="Hyperlink"/>
            <w:rFonts w:cstheme="minorHAnsi"/>
          </w:rPr>
          <w:t>63.10(c)(4)</w:t>
        </w:r>
      </w:hyperlink>
      <w:r w:rsidRPr="000C3FEF" w:rsidR="00DA7886">
        <w:rPr>
          <w:rFonts w:eastAsia="Calibri" w:cstheme="minorHAnsi"/>
          <w:color w:val="000000"/>
          <w:kern w:val="0"/>
        </w:rPr>
        <w:t xml:space="preserve"> of the Commission’s rules.</w:t>
      </w:r>
      <w:r w:rsidRPr="000C3FEF" w:rsidR="00BD0A4C">
        <w:rPr>
          <w:rFonts w:eastAsia="Calibri" w:cstheme="minorHAnsi"/>
          <w:color w:val="000000"/>
          <w:kern w:val="0"/>
        </w:rPr>
        <w:t xml:space="preserve">  </w:t>
      </w:r>
      <w:r w:rsidRPr="00BD03E5">
        <w:rPr>
          <w:rFonts w:eastAsia="Calibri" w:cstheme="minorHAnsi"/>
          <w:color w:val="FF0000"/>
          <w:kern w:val="0"/>
        </w:rPr>
        <w:t xml:space="preserve">If the Carrier requests confidential treatment for this report, do not fill in the table in this question, and instead provide the Active and Idle or Equivalent Circuits by Facility information in an uploaded confidential attachment (including an explanation for the request for confidentiality).  </w:t>
      </w:r>
      <w:r>
        <w:rPr>
          <w:rFonts w:eastAsia="Calibri" w:cstheme="minorHAnsi"/>
          <w:color w:val="000000"/>
          <w:kern w:val="0"/>
        </w:rPr>
        <w:t xml:space="preserve">The </w:t>
      </w:r>
      <w:r w:rsidRPr="00B07A8A">
        <w:rPr>
          <w:rFonts w:eastAsia="Calibri" w:cstheme="minorHAnsi"/>
          <w:color w:val="000000"/>
          <w:kern w:val="0"/>
        </w:rPr>
        <w:t xml:space="preserve">Active and Idle or Equivalent Circuits by Facility </w:t>
      </w:r>
      <w:r w:rsidRPr="007C02A8">
        <w:rPr>
          <w:rFonts w:eastAsia="Calibri" w:cstheme="minorHAnsi"/>
          <w:color w:val="000000"/>
          <w:kern w:val="0"/>
        </w:rPr>
        <w:t xml:space="preserve">information in the attachment must be provided in the same format that is set out in the table in this question.  See the </w:t>
      </w:r>
      <w:r w:rsidRPr="007C02A8">
        <w:rPr>
          <w:rFonts w:eastAsia="Calibri" w:cstheme="minorHAnsi"/>
          <w:color w:val="000000"/>
          <w:kern w:val="0"/>
        </w:rPr>
        <w:t xml:space="preserve">instructions below in the Attachments/Confidential Treatment of Attachments for more information on confidential attachments.  </w:t>
      </w:r>
    </w:p>
    <w:p w:rsidR="008B34D2" w:rsidP="00B07A8A" w14:paraId="23976010" w14:textId="77777777">
      <w:pPr>
        <w:outlineLvl w:val="4"/>
        <w:rPr>
          <w:rFonts w:eastAsia="Calibri" w:cstheme="minorHAnsi"/>
          <w:color w:val="000000"/>
          <w:kern w:val="0"/>
        </w:rPr>
      </w:pPr>
    </w:p>
    <w:p w:rsidR="00BD0A4C" w:rsidRPr="000C3FEF" w:rsidP="00397BEF" w14:paraId="00EB603B" w14:textId="3BD3FE60">
      <w:pPr>
        <w:outlineLvl w:val="4"/>
        <w:rPr>
          <w:rFonts w:cstheme="minorHAnsi"/>
          <w:color w:val="000000"/>
        </w:rPr>
      </w:pPr>
      <w:r w:rsidRPr="008F228A">
        <w:rPr>
          <w:rFonts w:eastAsia="Calibri" w:cstheme="minorHAnsi"/>
          <w:color w:val="000000"/>
          <w:kern w:val="0"/>
        </w:rPr>
        <w:t xml:space="preserve">If the </w:t>
      </w:r>
      <w:r>
        <w:rPr>
          <w:rFonts w:eastAsia="Calibri" w:cstheme="minorHAnsi"/>
          <w:color w:val="000000"/>
          <w:kern w:val="0"/>
        </w:rPr>
        <w:t>Carrier</w:t>
      </w:r>
      <w:r w:rsidRPr="008F228A">
        <w:rPr>
          <w:rFonts w:eastAsia="Calibri" w:cstheme="minorHAnsi"/>
          <w:color w:val="000000"/>
          <w:kern w:val="0"/>
        </w:rPr>
        <w:t xml:space="preserve"> does not seek confidential treatment for the </w:t>
      </w:r>
      <w:r w:rsidRPr="00B07A8A">
        <w:rPr>
          <w:rFonts w:eastAsia="Calibri" w:cstheme="minorHAnsi"/>
          <w:color w:val="000000"/>
          <w:kern w:val="0"/>
        </w:rPr>
        <w:t xml:space="preserve">Active and Idle or Equivalent Circuits by Facility </w:t>
      </w:r>
      <w:r w:rsidRPr="008F228A">
        <w:rPr>
          <w:rFonts w:eastAsia="Calibri" w:cstheme="minorHAnsi"/>
          <w:color w:val="000000"/>
          <w:kern w:val="0"/>
        </w:rPr>
        <w:t>information</w:t>
      </w:r>
      <w:r>
        <w:rPr>
          <w:rFonts w:eastAsia="Calibri" w:cstheme="minorHAnsi"/>
          <w:color w:val="000000"/>
          <w:kern w:val="0"/>
        </w:rPr>
        <w:t xml:space="preserve">, </w:t>
      </w:r>
      <w:r w:rsidR="00BB01A0">
        <w:rPr>
          <w:rFonts w:eastAsia="Calibri" w:cstheme="minorHAnsi"/>
          <w:color w:val="000000"/>
          <w:kern w:val="0"/>
        </w:rPr>
        <w:t>p</w:t>
      </w:r>
      <w:r w:rsidRPr="000C3FEF" w:rsidR="00DA7886">
        <w:rPr>
          <w:rFonts w:eastAsia="Calibri" w:cstheme="minorHAnsi"/>
          <w:color w:val="000000"/>
          <w:kern w:val="0"/>
        </w:rPr>
        <w:t>rovide the information set out below by filling out the table</w:t>
      </w:r>
      <w:r w:rsidRPr="000C3FEF" w:rsidR="007C5F02">
        <w:rPr>
          <w:rFonts w:eastAsia="Calibri" w:cstheme="minorHAnsi"/>
          <w:color w:val="000000"/>
          <w:kern w:val="0"/>
        </w:rPr>
        <w:t>.</w:t>
      </w:r>
    </w:p>
    <w:p w:rsidR="00397BEF" w:rsidRPr="000C3FEF" w:rsidP="00AD7133" w14:paraId="765740CC" w14:textId="59FD5A53">
      <w:pPr>
        <w:pStyle w:val="ListParagraph"/>
        <w:numPr>
          <w:ilvl w:val="0"/>
          <w:numId w:val="26"/>
        </w:numPr>
        <w:outlineLvl w:val="4"/>
        <w:rPr>
          <w:rFonts w:cstheme="minorHAnsi"/>
          <w:color w:val="000000"/>
        </w:rPr>
      </w:pPr>
      <w:r w:rsidRPr="000C3FEF">
        <w:rPr>
          <w:rFonts w:cstheme="minorHAnsi"/>
          <w:b/>
          <w:bCs/>
          <w:color w:val="000000"/>
        </w:rPr>
        <w:t>Dominant Carrier Route</w:t>
      </w:r>
      <w:r w:rsidRPr="000C3FEF" w:rsidR="00FF1710">
        <w:rPr>
          <w:rFonts w:cstheme="minorHAnsi"/>
          <w:b/>
          <w:bCs/>
          <w:color w:val="000000"/>
        </w:rPr>
        <w:t>.</w:t>
      </w:r>
      <w:r w:rsidRPr="000C3FEF">
        <w:rPr>
          <w:rFonts w:cstheme="minorHAnsi"/>
          <w:b/>
          <w:bCs/>
          <w:color w:val="000000"/>
        </w:rPr>
        <w:t xml:space="preserve">  </w:t>
      </w:r>
      <w:r w:rsidRPr="000C3FEF" w:rsidR="00DA7886">
        <w:rPr>
          <w:rFonts w:cstheme="minorHAnsi"/>
          <w:color w:val="000000"/>
        </w:rPr>
        <w:t xml:space="preserve">Select the relevant route(s) from the drop-down menu of </w:t>
      </w:r>
      <w:r w:rsidRPr="000C3FEF" w:rsidR="00154181">
        <w:rPr>
          <w:rFonts w:cstheme="minorHAnsi"/>
          <w:color w:val="000000"/>
        </w:rPr>
        <w:t>countries</w:t>
      </w:r>
      <w:r w:rsidRPr="000C3FEF" w:rsidR="00824D6F">
        <w:rPr>
          <w:rFonts w:cstheme="minorHAnsi"/>
          <w:color w:val="000000"/>
        </w:rPr>
        <w:t>.</w:t>
      </w:r>
    </w:p>
    <w:p w:rsidR="00397BEF" w:rsidRPr="000C3FEF" w:rsidP="00AD7133" w14:paraId="0C5DB8EA" w14:textId="0FC697BB">
      <w:pPr>
        <w:pStyle w:val="ListParagraph"/>
        <w:numPr>
          <w:ilvl w:val="0"/>
          <w:numId w:val="26"/>
        </w:numPr>
        <w:outlineLvl w:val="4"/>
        <w:rPr>
          <w:rFonts w:cstheme="minorHAnsi"/>
          <w:color w:val="000000"/>
        </w:rPr>
      </w:pPr>
      <w:r w:rsidRPr="000C3FEF">
        <w:rPr>
          <w:rFonts w:cstheme="minorHAnsi"/>
          <w:b/>
          <w:bCs/>
          <w:color w:val="000000"/>
        </w:rPr>
        <w:t>Terrestrial, Satellite, Submarine Cable</w:t>
      </w:r>
      <w:r w:rsidRPr="000C3FEF" w:rsidR="00FF1710">
        <w:rPr>
          <w:rFonts w:cstheme="minorHAnsi"/>
          <w:b/>
          <w:bCs/>
          <w:color w:val="000000"/>
        </w:rPr>
        <w:t>.</w:t>
      </w:r>
      <w:r w:rsidRPr="000C3FEF">
        <w:rPr>
          <w:rFonts w:cstheme="minorHAnsi"/>
          <w:b/>
          <w:bCs/>
          <w:color w:val="000000"/>
        </w:rPr>
        <w:t xml:space="preserve">  </w:t>
      </w:r>
      <w:r w:rsidRPr="000C3FEF" w:rsidR="00DA7886">
        <w:rPr>
          <w:rFonts w:cstheme="minorHAnsi"/>
          <w:color w:val="000000"/>
          <w:kern w:val="0"/>
        </w:rPr>
        <w:t>Select the type of facility from the drop-down menu</w:t>
      </w:r>
      <w:r w:rsidRPr="000C3FEF" w:rsidR="00824D6F">
        <w:rPr>
          <w:rFonts w:cstheme="minorHAnsi"/>
          <w:color w:val="000000"/>
        </w:rPr>
        <w:t>.</w:t>
      </w:r>
    </w:p>
    <w:p w:rsidR="00397BEF" w:rsidRPr="000C3FEF" w:rsidP="00AD7133" w14:paraId="028BA494" w14:textId="2E01AF1A">
      <w:pPr>
        <w:pStyle w:val="ListParagraph"/>
        <w:numPr>
          <w:ilvl w:val="0"/>
          <w:numId w:val="26"/>
        </w:numPr>
        <w:outlineLvl w:val="4"/>
        <w:rPr>
          <w:rFonts w:cstheme="minorHAnsi"/>
          <w:color w:val="000000"/>
        </w:rPr>
      </w:pPr>
      <w:r w:rsidRPr="000C3FEF">
        <w:rPr>
          <w:rFonts w:cstheme="minorHAnsi"/>
          <w:b/>
          <w:bCs/>
          <w:color w:val="000000"/>
        </w:rPr>
        <w:t>Active Capacity (Gbps)</w:t>
      </w:r>
      <w:r w:rsidRPr="000C3FEF" w:rsidR="00FF1710">
        <w:rPr>
          <w:rFonts w:cstheme="minorHAnsi"/>
          <w:b/>
          <w:bCs/>
          <w:color w:val="000000"/>
        </w:rPr>
        <w:t xml:space="preserve">.  </w:t>
      </w:r>
      <w:r w:rsidRPr="000C3FEF" w:rsidR="00DA7886">
        <w:rPr>
          <w:rFonts w:cstheme="minorHAnsi"/>
          <w:color w:val="000000"/>
        </w:rPr>
        <w:t>Enter information as a numerical value</w:t>
      </w:r>
      <w:r w:rsidRPr="000C3FEF" w:rsidR="00824D6F">
        <w:rPr>
          <w:rFonts w:cstheme="minorHAnsi"/>
          <w:color w:val="000000"/>
        </w:rPr>
        <w:t>.</w:t>
      </w:r>
    </w:p>
    <w:p w:rsidR="00397BEF" w:rsidRPr="000C3FEF" w:rsidP="00AD7133" w14:paraId="423584C0" w14:textId="5982BDE8">
      <w:pPr>
        <w:pStyle w:val="ListParagraph"/>
        <w:numPr>
          <w:ilvl w:val="0"/>
          <w:numId w:val="26"/>
        </w:numPr>
        <w:outlineLvl w:val="4"/>
        <w:rPr>
          <w:rFonts w:cstheme="minorHAnsi"/>
          <w:b/>
          <w:bCs/>
          <w:color w:val="000000"/>
        </w:rPr>
      </w:pPr>
      <w:r w:rsidRPr="000C3FEF">
        <w:rPr>
          <w:rFonts w:cstheme="minorHAnsi"/>
          <w:b/>
          <w:bCs/>
          <w:color w:val="000000"/>
        </w:rPr>
        <w:t>Idle Capacity (Gbps)</w:t>
      </w:r>
      <w:r w:rsidRPr="000C3FEF" w:rsidR="00FF1710">
        <w:rPr>
          <w:rFonts w:cstheme="minorHAnsi"/>
          <w:b/>
          <w:bCs/>
          <w:color w:val="000000"/>
        </w:rPr>
        <w:t xml:space="preserve">.  </w:t>
      </w:r>
      <w:r w:rsidRPr="000C3FEF" w:rsidR="00154181">
        <w:rPr>
          <w:rFonts w:cstheme="minorHAnsi"/>
          <w:color w:val="000000"/>
        </w:rPr>
        <w:t>Enter information as a numerical value</w:t>
      </w:r>
      <w:r w:rsidRPr="000C3FEF" w:rsidR="00824D6F">
        <w:rPr>
          <w:rFonts w:cstheme="minorHAnsi"/>
          <w:b/>
          <w:bCs/>
          <w:color w:val="000000"/>
        </w:rPr>
        <w:t>.</w:t>
      </w:r>
    </w:p>
    <w:p w:rsidR="00154181" w:rsidRPr="000C3FEF" w:rsidP="00AD7133" w14:paraId="3B14C971" w14:textId="610EF33F">
      <w:pPr>
        <w:numPr>
          <w:ilvl w:val="0"/>
          <w:numId w:val="26"/>
        </w:numPr>
        <w:contextualSpacing/>
        <w:outlineLvl w:val="4"/>
        <w:rPr>
          <w:rFonts w:eastAsia="Calibri" w:cstheme="minorHAnsi"/>
          <w:b/>
          <w:bCs/>
          <w:color w:val="000000"/>
          <w:kern w:val="0"/>
        </w:rPr>
      </w:pPr>
      <w:r w:rsidRPr="000C3FEF">
        <w:rPr>
          <w:rFonts w:cstheme="minorHAnsi"/>
          <w:b/>
          <w:bCs/>
          <w:color w:val="000000"/>
        </w:rPr>
        <w:t>Total Circuits (Gbps)</w:t>
      </w:r>
      <w:r w:rsidRPr="000C3FEF" w:rsidR="00FF1710">
        <w:rPr>
          <w:rFonts w:cstheme="minorHAnsi"/>
          <w:b/>
          <w:bCs/>
          <w:color w:val="000000"/>
        </w:rPr>
        <w:t xml:space="preserve">.  </w:t>
      </w:r>
      <w:r w:rsidRPr="000C3FEF">
        <w:rPr>
          <w:rFonts w:cstheme="minorHAnsi"/>
          <w:color w:val="000000"/>
          <w:kern w:val="0"/>
        </w:rPr>
        <w:t>The system will automatically calculate this field.</w:t>
      </w:r>
    </w:p>
    <w:p w:rsidR="00432FD6" w:rsidRPr="000C3FEF" w:rsidP="00432FD6" w14:paraId="4F2F6859" w14:textId="591DCFF2">
      <w:pPr>
        <w:ind w:left="720"/>
        <w:contextualSpacing/>
        <w:outlineLvl w:val="4"/>
        <w:rPr>
          <w:rFonts w:eastAsia="Calibri" w:cstheme="minorHAnsi"/>
          <w:color w:val="000000"/>
          <w:kern w:val="0"/>
        </w:rPr>
      </w:pPr>
    </w:p>
    <w:p w:rsidR="00432FD6" w:rsidRPr="000C3FEF" w:rsidP="00900BC3" w14:paraId="502A4B64" w14:textId="04184375">
      <w:pPr>
        <w:spacing w:line="256" w:lineRule="auto"/>
        <w:rPr>
          <w:rFonts w:eastAsia="Calibri" w:cstheme="minorHAnsi"/>
          <w:b/>
          <w:bCs/>
          <w:color w:val="000000"/>
          <w:kern w:val="0"/>
        </w:rPr>
      </w:pPr>
      <w:r w:rsidRPr="000C3FEF">
        <w:rPr>
          <w:rFonts w:eastAsia="Calibri" w:cstheme="minorHAnsi"/>
          <w:b/>
          <w:bCs/>
          <w:color w:val="000000"/>
          <w:kern w:val="0"/>
        </w:rPr>
        <w:t>Waivers</w:t>
      </w:r>
    </w:p>
    <w:p w:rsidR="008B34D2" w:rsidP="009F6CED" w14:paraId="463BB55F" w14:textId="77777777">
      <w:pPr>
        <w:rPr>
          <w:rFonts w:eastAsia="Calibri" w:cstheme="minorHAnsi"/>
          <w:color w:val="000000"/>
          <w:kern w:val="0"/>
          <w:u w:val="single"/>
        </w:rPr>
      </w:pPr>
    </w:p>
    <w:p w:rsidR="009F6CED" w:rsidRPr="000C3FEF" w:rsidP="009F6CED" w14:paraId="1C219D1B" w14:textId="2FFE34C8">
      <w:pPr>
        <w:rPr>
          <w:rFonts w:eastAsia="Calibri" w:cstheme="minorHAnsi"/>
          <w:color w:val="000000"/>
          <w:kern w:val="0"/>
        </w:rPr>
      </w:pPr>
      <w:r w:rsidRPr="000C3FEF">
        <w:rPr>
          <w:rFonts w:eastAsia="Calibri" w:cstheme="minorHAnsi"/>
          <w:color w:val="000000"/>
          <w:kern w:val="0"/>
          <w:u w:val="single"/>
        </w:rPr>
        <w:t>Item 10</w:t>
      </w:r>
      <w:r w:rsidRPr="000C3FEF">
        <w:rPr>
          <w:rFonts w:eastAsia="Calibri" w:cstheme="minorHAnsi"/>
          <w:color w:val="000000"/>
          <w:kern w:val="0"/>
        </w:rPr>
        <w:t xml:space="preserve">. </w:t>
      </w:r>
      <w:r w:rsidRPr="000C3FEF">
        <w:rPr>
          <w:rFonts w:eastAsia="Calibri" w:cstheme="minorHAnsi"/>
          <w:color w:val="000000"/>
          <w:kern w:val="0"/>
        </w:rPr>
        <w:t xml:space="preserve"> Indicate whether this </w:t>
      </w:r>
      <w:r w:rsidRPr="000C3FEF" w:rsidR="00C70E6E">
        <w:rPr>
          <w:rFonts w:eastAsia="Calibri" w:cstheme="minorHAnsi"/>
          <w:color w:val="000000"/>
          <w:kern w:val="0"/>
        </w:rPr>
        <w:t xml:space="preserve">form </w:t>
      </w:r>
      <w:r w:rsidRPr="000C3FEF">
        <w:rPr>
          <w:rFonts w:eastAsia="Calibri" w:cstheme="minorHAnsi"/>
          <w:color w:val="000000"/>
          <w:kern w:val="0"/>
        </w:rPr>
        <w:t xml:space="preserve">includes a waiver request by </w:t>
      </w:r>
      <w:r w:rsidRPr="000C3FEF" w:rsidR="006A1203">
        <w:rPr>
          <w:rFonts w:eastAsia="Calibri" w:cstheme="minorHAnsi"/>
          <w:color w:val="000000"/>
          <w:kern w:val="0"/>
        </w:rPr>
        <w:t xml:space="preserve">selecting </w:t>
      </w:r>
      <w:r w:rsidRPr="000C3FEF">
        <w:rPr>
          <w:rFonts w:eastAsia="Calibri" w:cstheme="minorHAnsi"/>
          <w:color w:val="000000"/>
          <w:kern w:val="0"/>
        </w:rPr>
        <w:t xml:space="preserve">“yes” or “no.” </w:t>
      </w:r>
    </w:p>
    <w:p w:rsidR="009F6CED" w:rsidRPr="000C3FEF" w:rsidP="009F6CED" w14:paraId="76531002" w14:textId="70518FA3">
      <w:pPr>
        <w:rPr>
          <w:rFonts w:cstheme="minorHAnsi"/>
          <w:kern w:val="0"/>
        </w:rPr>
      </w:pPr>
      <w:bookmarkStart w:id="5" w:name="_Hlk37152647"/>
      <w:r w:rsidRPr="000C3FEF">
        <w:rPr>
          <w:rFonts w:cstheme="minorHAnsi"/>
          <w:bCs/>
        </w:rPr>
        <w:t>If “Yes,” list the rules for which a waiver is sought</w:t>
      </w:r>
      <w:r w:rsidRPr="000C3FEF" w:rsidR="0071393A">
        <w:rPr>
          <w:rFonts w:cstheme="minorHAnsi"/>
          <w:bCs/>
        </w:rPr>
        <w:t xml:space="preserve"> in the text box provided</w:t>
      </w:r>
      <w:r w:rsidRPr="000C3FEF" w:rsidR="00F00B8F">
        <w:rPr>
          <w:rFonts w:cstheme="minorHAnsi"/>
          <w:bCs/>
        </w:rPr>
        <w:t xml:space="preserve"> in Item 10a.</w:t>
      </w:r>
      <w:r w:rsidRPr="000C3FEF">
        <w:rPr>
          <w:rFonts w:cstheme="minorHAnsi"/>
          <w:bCs/>
        </w:rPr>
        <w:t xml:space="preserve">  Provide an explanation for the waiver request in an attachment</w:t>
      </w:r>
      <w:r w:rsidRPr="000C3FEF" w:rsidR="00256B36">
        <w:rPr>
          <w:rFonts w:cstheme="minorHAnsi"/>
          <w:bCs/>
        </w:rPr>
        <w:t>,</w:t>
      </w:r>
      <w:r w:rsidRPr="000C3FEF" w:rsidR="00256B36">
        <w:rPr>
          <w:rFonts w:cstheme="minorHAnsi"/>
        </w:rPr>
        <w:t xml:space="preserve"> along with other material information</w:t>
      </w:r>
      <w:r w:rsidRPr="000C3FEF">
        <w:rPr>
          <w:rFonts w:cstheme="minorHAnsi"/>
        </w:rPr>
        <w:t>.</w:t>
      </w:r>
      <w:bookmarkEnd w:id="5"/>
      <w:r w:rsidRPr="000C3FEF">
        <w:rPr>
          <w:rFonts w:cstheme="minorHAnsi"/>
        </w:rPr>
        <w:t xml:space="preserve">  </w:t>
      </w:r>
      <w:r w:rsidRPr="006C445D" w:rsidR="006C445D">
        <w:rPr>
          <w:rFonts w:cstheme="minorHAnsi"/>
        </w:rPr>
        <w:t xml:space="preserve">The </w:t>
      </w:r>
      <w:r w:rsidR="006C445D">
        <w:rPr>
          <w:rFonts w:cstheme="minorHAnsi"/>
        </w:rPr>
        <w:t>Carrier</w:t>
      </w:r>
      <w:r w:rsidRPr="006C445D" w:rsidR="006C445D">
        <w:rPr>
          <w:rFonts w:cstheme="minorHAnsi"/>
        </w:rPr>
        <w:t xml:space="preserve"> may attach the waiver request statement by clicking the button in Item 10b or in the Attachments/Confidential Treatment of Attachments that follows.</w:t>
      </w:r>
    </w:p>
    <w:p w:rsidR="008B34D2" w:rsidP="00900BC3" w14:paraId="1D03DEF6" w14:textId="77777777">
      <w:pPr>
        <w:spacing w:line="256" w:lineRule="auto"/>
        <w:rPr>
          <w:rFonts w:eastAsia="Calibri" w:cstheme="minorHAnsi"/>
          <w:b/>
          <w:bCs/>
          <w:color w:val="000000"/>
          <w:kern w:val="0"/>
        </w:rPr>
      </w:pPr>
      <w:bookmarkStart w:id="6" w:name="_Hlk38009393"/>
    </w:p>
    <w:p w:rsidR="002E1212" w:rsidP="00900BC3" w14:paraId="09F1070E" w14:textId="1A8C8CD7">
      <w:pPr>
        <w:spacing w:line="256" w:lineRule="auto"/>
        <w:rPr>
          <w:rFonts w:eastAsia="Calibri" w:cstheme="minorHAnsi"/>
          <w:b/>
          <w:bCs/>
          <w:color w:val="000000"/>
          <w:kern w:val="0"/>
        </w:rPr>
      </w:pPr>
      <w:r>
        <w:rPr>
          <w:rFonts w:eastAsia="Calibri" w:cstheme="minorHAnsi"/>
          <w:b/>
          <w:bCs/>
          <w:color w:val="000000"/>
          <w:kern w:val="0"/>
        </w:rPr>
        <w:t>Attachments</w:t>
      </w:r>
    </w:p>
    <w:p w:rsidR="008B34D2" w:rsidP="002E1212" w14:paraId="2DB315F1" w14:textId="77777777">
      <w:pPr>
        <w:spacing w:line="256" w:lineRule="auto"/>
        <w:rPr>
          <w:rFonts w:eastAsia="Calibri" w:cstheme="minorHAnsi"/>
          <w:color w:val="000000"/>
          <w:kern w:val="0"/>
          <w:u w:val="single"/>
        </w:rPr>
      </w:pPr>
    </w:p>
    <w:p w:rsidR="002E1212" w:rsidRPr="0030546D" w:rsidP="002E1212" w14:paraId="57B5511C" w14:textId="08367F02">
      <w:pPr>
        <w:spacing w:line="256" w:lineRule="auto"/>
        <w:rPr>
          <w:rFonts w:eastAsia="Calibri" w:cstheme="minorHAnsi"/>
          <w:color w:val="000000"/>
          <w:kern w:val="0"/>
        </w:rPr>
      </w:pPr>
      <w:r w:rsidRPr="0030546D">
        <w:rPr>
          <w:rFonts w:eastAsia="Calibri" w:cstheme="minorHAnsi"/>
          <w:color w:val="000000"/>
          <w:kern w:val="0"/>
          <w:u w:val="single"/>
        </w:rPr>
        <w:t>Item 1</w:t>
      </w:r>
      <w:r>
        <w:rPr>
          <w:rFonts w:eastAsia="Calibri" w:cstheme="minorHAnsi"/>
          <w:color w:val="000000"/>
          <w:kern w:val="0"/>
          <w:u w:val="single"/>
        </w:rPr>
        <w:t>1</w:t>
      </w:r>
      <w:r w:rsidRPr="0030546D">
        <w:rPr>
          <w:rFonts w:eastAsia="Calibri" w:cstheme="minorHAnsi"/>
          <w:color w:val="000000"/>
          <w:kern w:val="0"/>
        </w:rPr>
        <w:t>.  The Carrier must upload a statement supporting the waiver request and identifying the rule number(s) involved, along with other material information.</w:t>
      </w:r>
    </w:p>
    <w:p w:rsidR="002E1212" w:rsidP="00900BC3" w14:paraId="450A76C6" w14:textId="77777777">
      <w:pPr>
        <w:spacing w:line="256" w:lineRule="auto"/>
        <w:rPr>
          <w:rFonts w:eastAsia="Calibri" w:cstheme="minorHAnsi"/>
          <w:b/>
          <w:bCs/>
          <w:color w:val="000000"/>
          <w:kern w:val="0"/>
        </w:rPr>
      </w:pPr>
    </w:p>
    <w:p w:rsidR="00432FD6" w:rsidRPr="000C3FEF" w:rsidP="00900BC3" w14:paraId="6FBB207F" w14:textId="03B7CDB3">
      <w:pPr>
        <w:spacing w:line="256" w:lineRule="auto"/>
        <w:rPr>
          <w:rFonts w:eastAsia="Calibri" w:cstheme="minorHAnsi"/>
          <w:b/>
          <w:bCs/>
          <w:color w:val="000000"/>
          <w:kern w:val="0"/>
        </w:rPr>
      </w:pPr>
      <w:r w:rsidRPr="000C3FEF">
        <w:rPr>
          <w:rFonts w:eastAsia="Calibri" w:cstheme="minorHAnsi"/>
          <w:b/>
          <w:bCs/>
          <w:color w:val="000000"/>
          <w:kern w:val="0"/>
        </w:rPr>
        <w:t>Attachments</w:t>
      </w:r>
      <w:r w:rsidRPr="000C3FEF" w:rsidR="006A1203">
        <w:rPr>
          <w:rFonts w:eastAsia="Calibri" w:cstheme="minorHAnsi"/>
          <w:b/>
          <w:bCs/>
          <w:color w:val="000000"/>
          <w:kern w:val="0"/>
        </w:rPr>
        <w:t>/Confidential Treatment of Attachments</w:t>
      </w:r>
    </w:p>
    <w:p w:rsidR="00C13A81" w:rsidRPr="000C3FEF" w:rsidP="00C13A81" w14:paraId="14245CD5" w14:textId="77777777">
      <w:pPr>
        <w:rPr>
          <w:rFonts w:cstheme="minorHAnsi"/>
          <w:b/>
        </w:rPr>
      </w:pPr>
      <w:bookmarkStart w:id="7" w:name="_Hlk161075283"/>
      <w:bookmarkEnd w:id="6"/>
      <w:r w:rsidRPr="000C3FEF">
        <w:rPr>
          <w:rFonts w:cstheme="minorHAnsi"/>
          <w:b/>
        </w:rPr>
        <w:t>Confidential Treatment of Attachments</w:t>
      </w:r>
    </w:p>
    <w:p w:rsidR="008B34D2" w:rsidP="00C13A81" w14:paraId="3AFAAC30" w14:textId="77777777">
      <w:pPr>
        <w:rPr>
          <w:rFonts w:cstheme="minorHAnsi"/>
          <w:bCs/>
          <w:u w:val="single"/>
        </w:rPr>
      </w:pPr>
    </w:p>
    <w:p w:rsidR="00C13A81" w:rsidRPr="000C3FEF" w:rsidP="00C13A81" w14:paraId="520A1797" w14:textId="12B81497">
      <w:pPr>
        <w:rPr>
          <w:rFonts w:cstheme="minorHAnsi"/>
          <w:bCs/>
        </w:rPr>
      </w:pPr>
      <w:r w:rsidRPr="000C3FEF">
        <w:rPr>
          <w:rFonts w:cstheme="minorHAnsi"/>
          <w:bCs/>
          <w:u w:val="single"/>
        </w:rPr>
        <w:t>Item 1</w:t>
      </w:r>
      <w:r w:rsidR="002E1212">
        <w:rPr>
          <w:rFonts w:cstheme="minorHAnsi"/>
          <w:bCs/>
          <w:u w:val="single"/>
        </w:rPr>
        <w:t>2</w:t>
      </w:r>
      <w:r w:rsidRPr="000C3FEF">
        <w:rPr>
          <w:rFonts w:cstheme="minorHAnsi"/>
          <w:bCs/>
          <w:u w:val="single"/>
        </w:rPr>
        <w:t xml:space="preserve">. </w:t>
      </w:r>
      <w:r w:rsidRPr="000C3FEF">
        <w:rPr>
          <w:rFonts w:cstheme="minorHAnsi"/>
          <w:bCs/>
        </w:rPr>
        <w:t xml:space="preserve">Indicate whether the </w:t>
      </w:r>
      <w:r w:rsidRPr="000C3FEF" w:rsidR="00D162D4">
        <w:rPr>
          <w:rFonts w:cstheme="minorHAnsi"/>
          <w:bCs/>
        </w:rPr>
        <w:t xml:space="preserve">Carrier </w:t>
      </w:r>
      <w:r w:rsidRPr="000C3FEF">
        <w:rPr>
          <w:rFonts w:cstheme="minorHAnsi"/>
          <w:bCs/>
        </w:rPr>
        <w:t xml:space="preserve">is requesting confidential treatment of the data provided in this or in an attachment(s) under 0.459 of the Commission’s rules by </w:t>
      </w:r>
      <w:r w:rsidRPr="000C3FEF" w:rsidR="006A1203">
        <w:rPr>
          <w:rFonts w:cstheme="minorHAnsi"/>
          <w:bCs/>
        </w:rPr>
        <w:t xml:space="preserve">selecting </w:t>
      </w:r>
      <w:r w:rsidRPr="000C3FEF">
        <w:rPr>
          <w:rFonts w:cstheme="minorHAnsi"/>
          <w:bCs/>
        </w:rPr>
        <w:t>“Yes” or “No.”</w:t>
      </w:r>
    </w:p>
    <w:p w:rsidR="00A81938" w:rsidRPr="000C3FEF" w:rsidP="00A81938" w14:paraId="72979668" w14:textId="439059BE">
      <w:pPr>
        <w:rPr>
          <w:rFonts w:eastAsia="Calibri" w:cstheme="minorHAnsi"/>
        </w:rPr>
      </w:pPr>
      <w:r w:rsidRPr="000C3FEF">
        <w:rPr>
          <w:rFonts w:eastAsia="Calibri" w:cstheme="minorHAnsi"/>
        </w:rPr>
        <w:t xml:space="preserve">If the Carrier answers “yes” in item 12, then it must upload a supporting statement for the “confidential treatment request(s)” identifying the applicable rule(s) and providing other supporting materials or information.  The Carrier must also upload both the Redacted Public version and the Non-Redacted Confidential version of the attachment(s) in the Attachments section. </w:t>
      </w:r>
    </w:p>
    <w:p w:rsidR="00A81938" w:rsidRPr="000C3FEF" w:rsidP="00A81938" w14:paraId="3C720F57" w14:textId="7A1E058D">
      <w:pPr>
        <w:rPr>
          <w:rFonts w:cstheme="minorHAnsi"/>
        </w:rPr>
      </w:pPr>
      <w:r w:rsidRPr="000C3FEF">
        <w:rPr>
          <w:rFonts w:cstheme="minorHAnsi"/>
        </w:rPr>
        <w:t xml:space="preserve">The </w:t>
      </w:r>
      <w:r w:rsidRPr="000C3FEF">
        <w:rPr>
          <w:rFonts w:cstheme="minorHAnsi"/>
          <w:bCs/>
        </w:rPr>
        <w:t>Carrier</w:t>
      </w:r>
      <w:r w:rsidRPr="000C3FEF">
        <w:rPr>
          <w:rFonts w:cstheme="minorHAnsi"/>
        </w:rPr>
        <w:t xml:space="preserve">(s) can upload attachments in this section of the application.  The Carrier(s) will identify the attachment(s) with a short name for easy identification of the information included in each attachment.  </w:t>
      </w:r>
    </w:p>
    <w:p w:rsidR="008B34D2" w:rsidP="00A81938" w14:paraId="4E712289" w14:textId="77777777">
      <w:pPr>
        <w:rPr>
          <w:rFonts w:eastAsia="Calibri" w:cstheme="minorHAnsi"/>
          <w:b/>
          <w:bCs/>
        </w:rPr>
      </w:pPr>
    </w:p>
    <w:p w:rsidR="00A81938" w:rsidRPr="000C3FEF" w:rsidP="00A81938" w14:paraId="7EC3444F" w14:textId="27D5C19B">
      <w:pPr>
        <w:rPr>
          <w:rFonts w:eastAsia="Calibri" w:cstheme="minorHAnsi"/>
        </w:rPr>
      </w:pPr>
      <w:r w:rsidRPr="000C3FEF">
        <w:rPr>
          <w:rFonts w:eastAsia="Calibri" w:cstheme="minorHAnsi"/>
          <w:b/>
          <w:bCs/>
        </w:rPr>
        <w:t>Note:</w:t>
      </w:r>
      <w:r w:rsidRPr="000C3FEF">
        <w:rPr>
          <w:rFonts w:eastAsia="Calibri" w:cstheme="minorHAnsi"/>
        </w:rPr>
        <w:t xml:space="preserve">  Each </w:t>
      </w:r>
      <w:r w:rsidRPr="000C3FEF">
        <w:rPr>
          <w:rFonts w:cstheme="minorHAnsi"/>
          <w:bCs/>
        </w:rPr>
        <w:t>document</w:t>
      </w:r>
      <w:r w:rsidRPr="000C3FEF">
        <w:rPr>
          <w:rFonts w:eastAsia="Calibri" w:cstheme="minorHAnsi"/>
        </w:rPr>
        <w:t xml:space="preserve"> required to be filed as an attachment should be current as of the date of filing.  Each page of every attachment must be identified with the number or letter, the number of the page, and the total number of pages.</w:t>
      </w:r>
    </w:p>
    <w:p w:rsidR="008B34D2" w:rsidP="00A81938" w14:paraId="63C88A38" w14:textId="77777777">
      <w:pPr>
        <w:spacing w:line="256" w:lineRule="auto"/>
        <w:rPr>
          <w:rFonts w:eastAsia="Calibri" w:cstheme="minorHAnsi"/>
        </w:rPr>
      </w:pPr>
    </w:p>
    <w:p w:rsidR="00A81938" w:rsidRPr="000C3FEF" w:rsidP="00A81938" w14:paraId="24208463" w14:textId="1658B29A">
      <w:pPr>
        <w:spacing w:line="256" w:lineRule="auto"/>
        <w:rPr>
          <w:rFonts w:eastAsia="Calibri" w:cstheme="minorHAnsi"/>
          <w:color w:val="000000"/>
          <w:kern w:val="0"/>
        </w:rPr>
      </w:pPr>
      <w:r w:rsidRPr="000C3FEF">
        <w:rPr>
          <w:rFonts w:eastAsia="Calibri" w:cstheme="minorHAnsi"/>
        </w:rPr>
        <w:t xml:space="preserve">In this item, the Carrier may use the upload button to upload its attachments.  After uploading, the </w:t>
      </w:r>
      <w:r w:rsidR="006142BF">
        <w:rPr>
          <w:rFonts w:eastAsia="Calibri" w:cstheme="minorHAnsi"/>
        </w:rPr>
        <w:t>Carrier</w:t>
      </w:r>
      <w:r w:rsidRPr="000C3FEF">
        <w:rPr>
          <w:rFonts w:eastAsia="Calibri" w:cstheme="minorHAnsi"/>
        </w:rPr>
        <w:t xml:space="preserve"> can describe the attachment.  Also after uploading, the Carrier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bookmarkEnd w:id="7"/>
    <w:p w:rsidR="008B34D2" w:rsidP="00C13A81" w14:paraId="53D43E71" w14:textId="77777777">
      <w:pPr>
        <w:spacing w:line="256" w:lineRule="auto"/>
        <w:rPr>
          <w:rFonts w:cstheme="minorHAnsi"/>
          <w:b/>
          <w:bCs/>
        </w:rPr>
      </w:pPr>
    </w:p>
    <w:p w:rsidR="00C13A81" w:rsidRPr="000C3FEF" w:rsidP="00C13A81" w14:paraId="29A75994" w14:textId="411EC0B9">
      <w:pPr>
        <w:spacing w:line="256" w:lineRule="auto"/>
        <w:rPr>
          <w:rFonts w:cstheme="minorHAnsi"/>
          <w:b/>
          <w:bCs/>
        </w:rPr>
      </w:pPr>
      <w:r w:rsidRPr="000C3FEF">
        <w:rPr>
          <w:rFonts w:cstheme="minorHAnsi"/>
          <w:b/>
          <w:bCs/>
        </w:rPr>
        <w:t xml:space="preserve">General </w:t>
      </w:r>
      <w:r w:rsidRPr="000C3FEF">
        <w:rPr>
          <w:rFonts w:cstheme="minorHAnsi"/>
          <w:b/>
          <w:bCs/>
        </w:rPr>
        <w:t>Certification Statement</w:t>
      </w:r>
      <w:r w:rsidRPr="000C3FEF">
        <w:rPr>
          <w:rFonts w:cstheme="minorHAnsi"/>
          <w:b/>
          <w:bCs/>
        </w:rPr>
        <w:t>s</w:t>
      </w:r>
    </w:p>
    <w:p w:rsidR="008B34D2" w:rsidP="00D162D4" w14:paraId="074DDCED" w14:textId="77777777">
      <w:pPr>
        <w:spacing w:line="256" w:lineRule="auto"/>
        <w:rPr>
          <w:rFonts w:cstheme="minorHAnsi"/>
          <w:u w:val="single"/>
        </w:rPr>
      </w:pPr>
    </w:p>
    <w:p w:rsidR="00D162D4" w:rsidRPr="000C3FEF" w:rsidP="00D162D4" w14:paraId="48F0830D" w14:textId="10F44D80">
      <w:pPr>
        <w:spacing w:line="256" w:lineRule="auto"/>
        <w:rPr>
          <w:rFonts w:cstheme="minorHAnsi"/>
        </w:rPr>
      </w:pPr>
      <w:r w:rsidRPr="000C3FEF">
        <w:rPr>
          <w:rFonts w:cstheme="minorHAnsi"/>
          <w:u w:val="single"/>
        </w:rPr>
        <w:t>Item 13</w:t>
      </w:r>
      <w:r w:rsidRPr="000C3FEF">
        <w:rPr>
          <w:rFonts w:cstheme="minorHAnsi"/>
        </w:rPr>
        <w:t xml:space="preserve">.  The Carrier certifies that it has filed the information required by section 63.10(c) of the Commission’s rules. </w:t>
      </w:r>
    </w:p>
    <w:p w:rsidR="008B34D2" w:rsidP="008B34D2" w14:paraId="168C112A" w14:textId="77777777">
      <w:pPr>
        <w:spacing w:line="256" w:lineRule="auto"/>
        <w:rPr>
          <w:rFonts w:cstheme="minorHAnsi"/>
        </w:rPr>
      </w:pPr>
    </w:p>
    <w:p w:rsidR="00D162D4" w:rsidRPr="000C3FEF" w:rsidP="008B34D2" w14:paraId="3EDE8B6F" w14:textId="7D007B6D">
      <w:pPr>
        <w:spacing w:line="256" w:lineRule="auto"/>
        <w:rPr>
          <w:rFonts w:cstheme="minorHAnsi"/>
        </w:rPr>
      </w:pPr>
      <w:r w:rsidRPr="000C3FEF">
        <w:rPr>
          <w:rFonts w:cstheme="minorHAnsi"/>
        </w:rPr>
        <w:t>The Carrier also certifies that all of its statements made in this application and in the attachments or documents incorporated by reference are material, are part of this application, and are true, complete, correct, and made in good faith.</w:t>
      </w:r>
    </w:p>
    <w:p w:rsidR="008B34D2" w:rsidP="008B34D2" w14:paraId="533A83B9" w14:textId="77777777">
      <w:pPr>
        <w:rPr>
          <w:rFonts w:cstheme="minorHAnsi"/>
          <w:color w:val="201F1E"/>
        </w:rPr>
      </w:pPr>
    </w:p>
    <w:p w:rsidR="00401E5C" w:rsidRPr="009B35C3" w:rsidP="008B34D2" w14:paraId="212BBDE2" w14:textId="5F90DB50">
      <w:pPr>
        <w:rPr>
          <w:rFonts w:cstheme="minorHAnsi"/>
        </w:rPr>
      </w:pPr>
      <w:r w:rsidRPr="000C3FEF">
        <w:rPr>
          <w:rFonts w:cstheme="minorHAnsi"/>
          <w:color w:val="201F1E"/>
        </w:rPr>
        <w:t xml:space="preserve">The </w:t>
      </w:r>
      <w:r w:rsidRPr="009B35C3">
        <w:rPr>
          <w:rFonts w:cstheme="minorHAnsi"/>
          <w:color w:val="201F1E"/>
        </w:rPr>
        <w:t>Carrier</w:t>
      </w:r>
      <w:r w:rsidRPr="000C3FEF">
        <w:rPr>
          <w:rFonts w:cstheme="minorHAnsi"/>
          <w:color w:val="201F1E"/>
        </w:rPr>
        <w:t xml:space="preserve"> certifies that neither it nor any other party to the application is subject to a denial of Federal benefits, including FCC benefits pursuant to section 5301 of the Anti-Drug Abuse Act of 1988, 21 U.S.C. § 862, because of a conviction for possession or distribution of a controlled substance.  </w:t>
      </w:r>
      <w:r w:rsidRPr="000C3FEF">
        <w:rPr>
          <w:rFonts w:cstheme="minorHAnsi"/>
          <w:i/>
          <w:color w:val="201F1E"/>
        </w:rPr>
        <w:t>See</w:t>
      </w:r>
      <w:r w:rsidRPr="000C3FEF">
        <w:rPr>
          <w:rFonts w:cstheme="minorHAnsi"/>
          <w:color w:val="201F1E"/>
        </w:rPr>
        <w:t xml:space="preserve"> 47 CFR § 1.2002(b) for the meaning of </w:t>
      </w:r>
      <w:r w:rsidR="00BB21EB">
        <w:rPr>
          <w:rFonts w:cstheme="minorHAnsi"/>
          <w:color w:val="201F1E"/>
        </w:rPr>
        <w:t>“</w:t>
      </w:r>
      <w:r w:rsidRPr="000C3FEF">
        <w:rPr>
          <w:rFonts w:cstheme="minorHAnsi"/>
          <w:color w:val="201F1E"/>
        </w:rPr>
        <w:t>party to the application</w:t>
      </w:r>
      <w:r w:rsidR="00BB21EB">
        <w:rPr>
          <w:rFonts w:cstheme="minorHAnsi"/>
          <w:color w:val="201F1E"/>
        </w:rPr>
        <w:t>”</w:t>
      </w:r>
      <w:r w:rsidRPr="000C3FEF">
        <w:rPr>
          <w:rFonts w:cstheme="minorHAnsi"/>
          <w:color w:val="201F1E"/>
        </w:rPr>
        <w:t xml:space="preserve"> for these purposes. </w:t>
      </w:r>
      <w:r w:rsidR="006F4644">
        <w:rPr>
          <w:rFonts w:cstheme="minorHAnsi"/>
          <w:color w:val="201F1E"/>
        </w:rPr>
        <w:t xml:space="preserve"> </w:t>
      </w:r>
      <w:r w:rsidRPr="000C3FEF">
        <w:rPr>
          <w:rFonts w:cstheme="minorHAnsi"/>
          <w:color w:val="201F1E"/>
        </w:rPr>
        <w:t xml:space="preserve">(This certification does not apply to applications filed in services exempted under § 1.2002(c) of the rules, or to Federal, State or local governmental entities or subdivisions thereof.  </w:t>
      </w:r>
      <w:r w:rsidRPr="000C3FEF">
        <w:rPr>
          <w:rFonts w:cstheme="minorHAnsi"/>
          <w:i/>
          <w:color w:val="201F1E"/>
        </w:rPr>
        <w:t>See</w:t>
      </w:r>
      <w:r w:rsidRPr="000C3FEF">
        <w:rPr>
          <w:rFonts w:cstheme="minorHAnsi"/>
          <w:color w:val="201F1E"/>
        </w:rPr>
        <w:t xml:space="preserve"> 47 CFR § 1.2002(c)).</w:t>
      </w:r>
    </w:p>
    <w:p w:rsidR="00401E5C" w:rsidRPr="000C3FEF" w:rsidP="000C3FEF" w14:paraId="702012D2" w14:textId="77777777">
      <w:pPr>
        <w:spacing w:line="256" w:lineRule="auto"/>
        <w:ind w:firstLine="720"/>
        <w:rPr>
          <w:rFonts w:cstheme="minorHAnsi"/>
        </w:rPr>
      </w:pPr>
    </w:p>
    <w:p w:rsidR="00BF0C34" w:rsidP="00FD03C6" w14:paraId="0D094461" w14:textId="77777777">
      <w:pPr>
        <w:rPr>
          <w:rFonts w:cstheme="minorHAnsi"/>
          <w:b/>
          <w:bCs/>
        </w:rPr>
      </w:pPr>
      <w:r w:rsidRPr="000C3FEF">
        <w:rPr>
          <w:rFonts w:cstheme="minorHAnsi"/>
          <w:b/>
          <w:bCs/>
        </w:rPr>
        <w:t xml:space="preserve">Party Authorized to Sign  </w:t>
      </w:r>
    </w:p>
    <w:p w:rsidR="00FD03C6" w:rsidRPr="000C3FEF" w:rsidP="000C3FEF" w14:paraId="1B4615B7" w14:textId="77777777">
      <w:pPr>
        <w:rPr>
          <w:rFonts w:cstheme="minorHAnsi"/>
          <w:b/>
          <w:bCs/>
        </w:rPr>
      </w:pPr>
    </w:p>
    <w:p w:rsidR="00BF0C34" w:rsidRPr="000C3FEF" w:rsidP="00BF0C34" w14:paraId="4F5B238C" w14:textId="30765202">
      <w:pPr>
        <w:rPr>
          <w:rFonts w:cstheme="minorHAnsi"/>
        </w:rPr>
      </w:pPr>
      <w:r w:rsidRPr="000C3FEF">
        <w:rPr>
          <w:rFonts w:cstheme="minorHAnsi"/>
          <w:u w:val="single"/>
        </w:rPr>
        <w:t xml:space="preserve">Item 14.  </w:t>
      </w:r>
      <w:bookmarkStart w:id="8" w:name="_Hlk161075902"/>
      <w:bookmarkStart w:id="9" w:name="_Hlk161064112"/>
      <w:r w:rsidRPr="000C3FEF">
        <w:rPr>
          <w:rFonts w:cstheme="minorHAnsi"/>
        </w:rPr>
        <w:t xml:space="preserve">Enter all of the required information in the table: </w:t>
      </w:r>
    </w:p>
    <w:p w:rsidR="00BF0C34" w:rsidRPr="000C3FEF" w:rsidP="00BF0C34" w14:paraId="315797CD" w14:textId="51269426">
      <w:pPr>
        <w:pStyle w:val="ListParagraph"/>
        <w:numPr>
          <w:ilvl w:val="0"/>
          <w:numId w:val="28"/>
        </w:numPr>
        <w:rPr>
          <w:rFonts w:cstheme="minorHAnsi"/>
        </w:rPr>
      </w:pPr>
      <w:r w:rsidRPr="000C3FEF">
        <w:rPr>
          <w:rFonts w:cstheme="minorHAnsi"/>
        </w:rPr>
        <w:t xml:space="preserve">the title of the person signing the report.  If the Carrier is a corporation or other business entity, the person submitting the report must be an officer. </w:t>
      </w:r>
    </w:p>
    <w:p w:rsidR="00BF0C34" w:rsidRPr="000C3FEF" w:rsidP="00BF0C34" w14:paraId="08677183" w14:textId="77777777">
      <w:pPr>
        <w:pStyle w:val="ListParagraph"/>
        <w:numPr>
          <w:ilvl w:val="0"/>
          <w:numId w:val="28"/>
        </w:numPr>
        <w:rPr>
          <w:rFonts w:cstheme="minorHAnsi"/>
        </w:rPr>
      </w:pPr>
      <w:r w:rsidRPr="000C3FEF">
        <w:rPr>
          <w:rFonts w:cstheme="minorHAnsi"/>
        </w:rPr>
        <w:t xml:space="preserve">the signature of the person signing the application. </w:t>
      </w:r>
    </w:p>
    <w:p w:rsidR="008B34D2" w:rsidP="00BF0C34" w14:paraId="09FD6947" w14:textId="77777777">
      <w:pPr>
        <w:rPr>
          <w:rFonts w:cstheme="minorHAnsi"/>
        </w:rPr>
      </w:pPr>
    </w:p>
    <w:p w:rsidR="00BF0C34" w:rsidRPr="000C3FEF" w:rsidP="00BF0C34" w14:paraId="037A607F" w14:textId="697D60F4">
      <w:pPr>
        <w:rPr>
          <w:rFonts w:cstheme="minorHAnsi"/>
          <w:u w:val="single"/>
        </w:rPr>
      </w:pPr>
      <w:r w:rsidRPr="000C3FEF">
        <w:rPr>
          <w:rFonts w:cstheme="minorHAnsi"/>
        </w:rPr>
        <w:t>The Carrier does not enter a date.  ICFS will fill in the date automatically with the date on which the application is submitted.</w:t>
      </w:r>
      <w:bookmarkEnd w:id="8"/>
    </w:p>
    <w:p w:rsidR="008B34D2" w:rsidP="00BF0C34" w14:paraId="52E0E4C4" w14:textId="77777777">
      <w:pPr>
        <w:rPr>
          <w:rFonts w:cstheme="minorHAnsi"/>
        </w:rPr>
      </w:pPr>
      <w:bookmarkStart w:id="10" w:name="_Hlk161064250"/>
      <w:bookmarkEnd w:id="9"/>
    </w:p>
    <w:p w:rsidR="00BF0C34" w:rsidRPr="000C3FEF" w:rsidP="00BF0C34" w14:paraId="5F3A6984" w14:textId="55B3195D">
      <w:pPr>
        <w:rPr>
          <w:rFonts w:cstheme="minorHAnsi"/>
        </w:rPr>
      </w:pPr>
      <w:r w:rsidRPr="000C3FEF">
        <w:rPr>
          <w:rFonts w:cstheme="minorHAnsi"/>
        </w:rPr>
        <w:t xml:space="preserve">WILLFUL FALSE STATEMENTS MADE ON THIS FORM ARE PUNISHABLE BY FINE AND/OR IMPRISONMENT (U.S. Code, Title 18, Section 1001), AND/OR REVOCATION OF ANY STATION AUTHORIZATION (U.S. Code, Title 47, Section 312(a)), AND/OR FORFEITURE (U.S. Code, Title 47, Section 503).  </w:t>
      </w:r>
    </w:p>
    <w:bookmarkEnd w:id="10"/>
    <w:p w:rsidR="00BF0C34" w:rsidRPr="000C3FEF" w:rsidP="00097090" w14:paraId="483DFC6A" w14:textId="77777777">
      <w:pPr>
        <w:spacing w:line="256" w:lineRule="auto"/>
        <w:ind w:firstLine="720"/>
        <w:rPr>
          <w:rFonts w:cstheme="minorHAnsi"/>
        </w:rPr>
      </w:pPr>
    </w:p>
    <w:sectPr w:rsidSect="00B371B9">
      <w:headerReference w:type="default" r:id="rId11"/>
      <w:footerReference w:type="default" r:id="rId12"/>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Content>
      <w:p w:rsidR="00A87F77" w:rsidRPr="000C3FEF" w:rsidP="0062275B" w14:paraId="5DD8EF5A" w14:textId="57E29F83">
        <w:pPr>
          <w:pStyle w:val="Footer"/>
          <w:jc w:val="center"/>
        </w:pPr>
        <w:r w:rsidRPr="000C3FEF">
          <w:tab/>
        </w:r>
        <w:r w:rsidRPr="000C3FEF">
          <w:tab/>
        </w:r>
        <w:r w:rsidRPr="00EB3A1D" w:rsidR="00CB6268">
          <w:tab/>
        </w:r>
        <w:r w:rsidRPr="00EB3A1D" w:rsidR="00CB6268">
          <w:tab/>
        </w:r>
        <w:r w:rsidRPr="00EB3A1D" w:rsidR="00CB6268">
          <w:tab/>
        </w:r>
        <w:r w:rsidR="00534103">
          <w:t>May 2025</w:t>
        </w:r>
      </w:p>
      <w:p w:rsidR="0067249D" w:rsidRPr="000C3FEF" w:rsidP="0062275B" w14:paraId="22869E66" w14:textId="4E604236">
        <w:pPr>
          <w:pStyle w:val="Footer"/>
          <w:jc w:val="center"/>
        </w:pPr>
        <w:r w:rsidRPr="000C3FEF">
          <w:t xml:space="preserve"> </w:t>
        </w:r>
        <w:r w:rsidRPr="000C3FEF">
          <w:rPr>
            <w:noProof/>
          </w:rPr>
          <w:fldChar w:fldCharType="begin"/>
        </w:r>
        <w:r w:rsidRPr="000C3FEF">
          <w:rPr>
            <w:noProof/>
          </w:rPr>
          <w:instrText xml:space="preserve"> PAGE   \* MERGEFORMAT </w:instrText>
        </w:r>
        <w:r w:rsidRPr="000C3FEF">
          <w:rPr>
            <w:noProof/>
          </w:rPr>
          <w:fldChar w:fldCharType="separate"/>
        </w:r>
        <w:r w:rsidRPr="000C3FEF">
          <w:rPr>
            <w:noProof/>
          </w:rPr>
          <w:t>1</w:t>
        </w:r>
        <w:r w:rsidRPr="000C3FEF">
          <w:rPr>
            <w:noProof/>
          </w:rPr>
          <w:fldChar w:fldCharType="end"/>
        </w:r>
      </w:p>
    </w:sdtContent>
  </w:sdt>
  <w:p w:rsidR="0067249D" w:rsidRPr="000C3FEF"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3E6E" w:rsidRPr="00A53E6E" w:rsidP="009B35C3" w14:paraId="23482FC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F2EA5"/>
    <w:multiLevelType w:val="hybridMultilevel"/>
    <w:tmpl w:val="B3820E6E"/>
    <w:lvl w:ilvl="0">
      <w:start w:val="1"/>
      <w:numFmt w:val="lowerLetter"/>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B839EA"/>
    <w:multiLevelType w:val="hybridMultilevel"/>
    <w:tmpl w:val="8514E6D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4734AB"/>
    <w:multiLevelType w:val="hybridMultilevel"/>
    <w:tmpl w:val="58D2D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84291A"/>
    <w:multiLevelType w:val="hybridMultilevel"/>
    <w:tmpl w:val="E8D4B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9">
    <w:nsid w:val="248246F3"/>
    <w:multiLevelType w:val="singleLevel"/>
    <w:tmpl w:val="B1F45678"/>
    <w:lvl w:ilvl="0">
      <w:start w:val="1"/>
      <w:numFmt w:val="decimal"/>
      <w:lvlText w:val="%1."/>
      <w:lvlJc w:val="left"/>
      <w:pPr>
        <w:tabs>
          <w:tab w:val="num" w:pos="1080"/>
        </w:tabs>
        <w:ind w:left="0" w:firstLine="720"/>
      </w:pPr>
    </w:lvl>
  </w:abstractNum>
  <w:abstractNum w:abstractNumId="10">
    <w:nsid w:val="274B1158"/>
    <w:multiLevelType w:val="hybridMultilevel"/>
    <w:tmpl w:val="1C74D2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2">
    <w:nsid w:val="2895048C"/>
    <w:multiLevelType w:val="hybridMultilevel"/>
    <w:tmpl w:val="1EE48A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8EB6FF0"/>
    <w:multiLevelType w:val="hybridMultilevel"/>
    <w:tmpl w:val="1EC01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C9B6C90"/>
    <w:multiLevelType w:val="hybridMultilevel"/>
    <w:tmpl w:val="3F421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1000386"/>
    <w:multiLevelType w:val="hybridMultilevel"/>
    <w:tmpl w:val="AC467BD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4F370C2"/>
    <w:multiLevelType w:val="hybridMultilevel"/>
    <w:tmpl w:val="BE4030C4"/>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8">
    <w:nsid w:val="469627EE"/>
    <w:multiLevelType w:val="hybridMultilevel"/>
    <w:tmpl w:val="1242AC6E"/>
    <w:lvl w:ilvl="0">
      <w:start w:val="1"/>
      <w:numFmt w:val="bullet"/>
      <w:lvlText w:val=""/>
      <w:lvlJc w:val="left"/>
      <w:pPr>
        <w:ind w:left="945" w:hanging="360"/>
      </w:pPr>
      <w:rPr>
        <w:rFonts w:ascii="Symbol" w:hAnsi="Symbol" w:hint="default"/>
      </w:rPr>
    </w:lvl>
    <w:lvl w:ilvl="1" w:tentative="1">
      <w:start w:val="1"/>
      <w:numFmt w:val="bullet"/>
      <w:lvlText w:val="o"/>
      <w:lvlJc w:val="left"/>
      <w:pPr>
        <w:ind w:left="1665" w:hanging="360"/>
      </w:pPr>
      <w:rPr>
        <w:rFonts w:ascii="Courier New" w:hAnsi="Courier New" w:cs="Courier New" w:hint="default"/>
      </w:rPr>
    </w:lvl>
    <w:lvl w:ilvl="2" w:tentative="1">
      <w:start w:val="1"/>
      <w:numFmt w:val="bullet"/>
      <w:lvlText w:val=""/>
      <w:lvlJc w:val="left"/>
      <w:pPr>
        <w:ind w:left="2385" w:hanging="360"/>
      </w:pPr>
      <w:rPr>
        <w:rFonts w:ascii="Wingdings" w:hAnsi="Wingdings" w:hint="default"/>
      </w:rPr>
    </w:lvl>
    <w:lvl w:ilvl="3" w:tentative="1">
      <w:start w:val="1"/>
      <w:numFmt w:val="bullet"/>
      <w:lvlText w:val=""/>
      <w:lvlJc w:val="left"/>
      <w:pPr>
        <w:ind w:left="3105" w:hanging="360"/>
      </w:pPr>
      <w:rPr>
        <w:rFonts w:ascii="Symbol" w:hAnsi="Symbol" w:hint="default"/>
      </w:rPr>
    </w:lvl>
    <w:lvl w:ilvl="4" w:tentative="1">
      <w:start w:val="1"/>
      <w:numFmt w:val="bullet"/>
      <w:lvlText w:val="o"/>
      <w:lvlJc w:val="left"/>
      <w:pPr>
        <w:ind w:left="3825" w:hanging="360"/>
      </w:pPr>
      <w:rPr>
        <w:rFonts w:ascii="Courier New" w:hAnsi="Courier New" w:cs="Courier New" w:hint="default"/>
      </w:rPr>
    </w:lvl>
    <w:lvl w:ilvl="5" w:tentative="1">
      <w:start w:val="1"/>
      <w:numFmt w:val="bullet"/>
      <w:lvlText w:val=""/>
      <w:lvlJc w:val="left"/>
      <w:pPr>
        <w:ind w:left="4545" w:hanging="360"/>
      </w:pPr>
      <w:rPr>
        <w:rFonts w:ascii="Wingdings" w:hAnsi="Wingdings" w:hint="default"/>
      </w:rPr>
    </w:lvl>
    <w:lvl w:ilvl="6" w:tentative="1">
      <w:start w:val="1"/>
      <w:numFmt w:val="bullet"/>
      <w:lvlText w:val=""/>
      <w:lvlJc w:val="left"/>
      <w:pPr>
        <w:ind w:left="5265" w:hanging="360"/>
      </w:pPr>
      <w:rPr>
        <w:rFonts w:ascii="Symbol" w:hAnsi="Symbol" w:hint="default"/>
      </w:rPr>
    </w:lvl>
    <w:lvl w:ilvl="7" w:tentative="1">
      <w:start w:val="1"/>
      <w:numFmt w:val="bullet"/>
      <w:lvlText w:val="o"/>
      <w:lvlJc w:val="left"/>
      <w:pPr>
        <w:ind w:left="5985" w:hanging="360"/>
      </w:pPr>
      <w:rPr>
        <w:rFonts w:ascii="Courier New" w:hAnsi="Courier New" w:cs="Courier New" w:hint="default"/>
      </w:rPr>
    </w:lvl>
    <w:lvl w:ilvl="8" w:tentative="1">
      <w:start w:val="1"/>
      <w:numFmt w:val="bullet"/>
      <w:lvlText w:val=""/>
      <w:lvlJc w:val="left"/>
      <w:pPr>
        <w:ind w:left="6705" w:hanging="360"/>
      </w:pPr>
      <w:rPr>
        <w:rFonts w:ascii="Wingdings" w:hAnsi="Wingdings" w:hint="default"/>
      </w:rPr>
    </w:lvl>
  </w:abstractNum>
  <w:abstractNum w:abstractNumId="19">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F1D4F69"/>
    <w:multiLevelType w:val="hybridMultilevel"/>
    <w:tmpl w:val="70CE00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08C17AD"/>
    <w:multiLevelType w:val="hybridMultilevel"/>
    <w:tmpl w:val="38882D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4">
    <w:nsid w:val="62774C6B"/>
    <w:multiLevelType w:val="hybridMultilevel"/>
    <w:tmpl w:val="BCA0E8B0"/>
    <w:lvl w:ilvl="0">
      <w:start w:val="1"/>
      <w:numFmt w:val="lowerLetter"/>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71F3FE8"/>
    <w:multiLevelType w:val="hybridMultilevel"/>
    <w:tmpl w:val="DC623E08"/>
    <w:lvl w:ilvl="0">
      <w:start w:val="1"/>
      <w:numFmt w:val="bullet"/>
      <w:lvlText w:val=""/>
      <w:lvlJc w:val="left"/>
      <w:pPr>
        <w:ind w:left="1800" w:hanging="360"/>
      </w:pPr>
      <w:rPr>
        <w:rFonts w:ascii="Symbol" w:hAnsi="Symbol" w:hint="default"/>
        <w:b/>
        <w:color w:val="auto"/>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79A86326"/>
    <w:multiLevelType w:val="hybridMultilevel"/>
    <w:tmpl w:val="C39A72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59812713">
    <w:abstractNumId w:val="25"/>
  </w:num>
  <w:num w:numId="2" w16cid:durableId="714810423">
    <w:abstractNumId w:val="8"/>
  </w:num>
  <w:num w:numId="3" w16cid:durableId="370879674">
    <w:abstractNumId w:val="23"/>
  </w:num>
  <w:num w:numId="4" w16cid:durableId="1116564273">
    <w:abstractNumId w:val="11"/>
  </w:num>
  <w:num w:numId="5" w16cid:durableId="1580679211">
    <w:abstractNumId w:val="19"/>
  </w:num>
  <w:num w:numId="6" w16cid:durableId="1847940678">
    <w:abstractNumId w:val="9"/>
  </w:num>
  <w:num w:numId="7" w16cid:durableId="1131363838">
    <w:abstractNumId w:val="2"/>
  </w:num>
  <w:num w:numId="8" w16cid:durableId="1953781570">
    <w:abstractNumId w:val="14"/>
  </w:num>
  <w:num w:numId="9" w16cid:durableId="1017584868">
    <w:abstractNumId w:val="1"/>
  </w:num>
  <w:num w:numId="10" w16cid:durableId="1415779866">
    <w:abstractNumId w:val="3"/>
  </w:num>
  <w:num w:numId="11" w16cid:durableId="471218344">
    <w:abstractNumId w:val="5"/>
  </w:num>
  <w:num w:numId="12" w16cid:durableId="1772509933">
    <w:abstractNumId w:val="21"/>
  </w:num>
  <w:num w:numId="13" w16cid:durableId="707413303">
    <w:abstractNumId w:val="26"/>
  </w:num>
  <w:num w:numId="14" w16cid:durableId="1114402100">
    <w:abstractNumId w:val="28"/>
  </w:num>
  <w:num w:numId="15" w16cid:durableId="1955791606">
    <w:abstractNumId w:val="12"/>
  </w:num>
  <w:num w:numId="16" w16cid:durableId="341781673">
    <w:abstractNumId w:val="18"/>
  </w:num>
  <w:num w:numId="17" w16cid:durableId="1276789324">
    <w:abstractNumId w:val="20"/>
  </w:num>
  <w:num w:numId="18" w16cid:durableId="901528246">
    <w:abstractNumId w:val="17"/>
  </w:num>
  <w:num w:numId="19" w16cid:durableId="1286811365">
    <w:abstractNumId w:val="22"/>
  </w:num>
  <w:num w:numId="20" w16cid:durableId="577331560">
    <w:abstractNumId w:val="15"/>
  </w:num>
  <w:num w:numId="21" w16cid:durableId="1037240269">
    <w:abstractNumId w:val="7"/>
  </w:num>
  <w:num w:numId="22" w16cid:durableId="583608553">
    <w:abstractNumId w:val="13"/>
  </w:num>
  <w:num w:numId="23" w16cid:durableId="854002116">
    <w:abstractNumId w:val="10"/>
  </w:num>
  <w:num w:numId="24" w16cid:durableId="407265994">
    <w:abstractNumId w:val="16"/>
  </w:num>
  <w:num w:numId="25" w16cid:durableId="720523606">
    <w:abstractNumId w:val="0"/>
  </w:num>
  <w:num w:numId="26" w16cid:durableId="1690914171">
    <w:abstractNumId w:val="24"/>
  </w:num>
  <w:num w:numId="27" w16cid:durableId="1207178714">
    <w:abstractNumId w:val="4"/>
  </w:num>
  <w:num w:numId="28" w16cid:durableId="277835193">
    <w:abstractNumId w:val="6"/>
  </w:num>
  <w:num w:numId="29" w16cid:durableId="18359472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07F1"/>
    <w:rsid w:val="00010C21"/>
    <w:rsid w:val="00013F43"/>
    <w:rsid w:val="0001796B"/>
    <w:rsid w:val="00022476"/>
    <w:rsid w:val="0003402C"/>
    <w:rsid w:val="000452D7"/>
    <w:rsid w:val="00047558"/>
    <w:rsid w:val="00054358"/>
    <w:rsid w:val="000548B7"/>
    <w:rsid w:val="00060C31"/>
    <w:rsid w:val="0006115E"/>
    <w:rsid w:val="00062198"/>
    <w:rsid w:val="000669DD"/>
    <w:rsid w:val="00070566"/>
    <w:rsid w:val="00073657"/>
    <w:rsid w:val="0007545B"/>
    <w:rsid w:val="000838F7"/>
    <w:rsid w:val="0008546C"/>
    <w:rsid w:val="000865CA"/>
    <w:rsid w:val="00090251"/>
    <w:rsid w:val="00095254"/>
    <w:rsid w:val="0009617F"/>
    <w:rsid w:val="00097090"/>
    <w:rsid w:val="000A1086"/>
    <w:rsid w:val="000A131E"/>
    <w:rsid w:val="000A1333"/>
    <w:rsid w:val="000A339E"/>
    <w:rsid w:val="000A7A4D"/>
    <w:rsid w:val="000A7DD9"/>
    <w:rsid w:val="000B10C2"/>
    <w:rsid w:val="000B295A"/>
    <w:rsid w:val="000B586D"/>
    <w:rsid w:val="000B7E9D"/>
    <w:rsid w:val="000C04D1"/>
    <w:rsid w:val="000C3FEF"/>
    <w:rsid w:val="000C469A"/>
    <w:rsid w:val="000C50CB"/>
    <w:rsid w:val="000C6011"/>
    <w:rsid w:val="000D0D59"/>
    <w:rsid w:val="000D3FA6"/>
    <w:rsid w:val="000D498A"/>
    <w:rsid w:val="000D630E"/>
    <w:rsid w:val="000F099A"/>
    <w:rsid w:val="000F22B1"/>
    <w:rsid w:val="000F2FEF"/>
    <w:rsid w:val="000F65FC"/>
    <w:rsid w:val="00102AFD"/>
    <w:rsid w:val="001053B1"/>
    <w:rsid w:val="00106469"/>
    <w:rsid w:val="001106E9"/>
    <w:rsid w:val="001151A9"/>
    <w:rsid w:val="00120F04"/>
    <w:rsid w:val="00125651"/>
    <w:rsid w:val="00134785"/>
    <w:rsid w:val="00135444"/>
    <w:rsid w:val="00142165"/>
    <w:rsid w:val="00145CB1"/>
    <w:rsid w:val="00146C04"/>
    <w:rsid w:val="001510E1"/>
    <w:rsid w:val="00152D03"/>
    <w:rsid w:val="00154181"/>
    <w:rsid w:val="00160CD8"/>
    <w:rsid w:val="001613FC"/>
    <w:rsid w:val="00161662"/>
    <w:rsid w:val="00164B1A"/>
    <w:rsid w:val="00167E3A"/>
    <w:rsid w:val="00170310"/>
    <w:rsid w:val="00173DEB"/>
    <w:rsid w:val="00177BA9"/>
    <w:rsid w:val="00186E37"/>
    <w:rsid w:val="00196A3C"/>
    <w:rsid w:val="001A1CC8"/>
    <w:rsid w:val="001A2B4E"/>
    <w:rsid w:val="001A3659"/>
    <w:rsid w:val="001A4EC1"/>
    <w:rsid w:val="001A7481"/>
    <w:rsid w:val="001B3F3D"/>
    <w:rsid w:val="001B4A20"/>
    <w:rsid w:val="001B699B"/>
    <w:rsid w:val="001B6FFC"/>
    <w:rsid w:val="001C054C"/>
    <w:rsid w:val="001C1D72"/>
    <w:rsid w:val="001C49E7"/>
    <w:rsid w:val="001D6B94"/>
    <w:rsid w:val="001D7DD6"/>
    <w:rsid w:val="001E29E0"/>
    <w:rsid w:val="001E2B9A"/>
    <w:rsid w:val="001F2BF6"/>
    <w:rsid w:val="001F3480"/>
    <w:rsid w:val="001F3CEF"/>
    <w:rsid w:val="001F679C"/>
    <w:rsid w:val="001F78F6"/>
    <w:rsid w:val="001F7A3F"/>
    <w:rsid w:val="002012A3"/>
    <w:rsid w:val="00207144"/>
    <w:rsid w:val="00207170"/>
    <w:rsid w:val="002124EF"/>
    <w:rsid w:val="00214D47"/>
    <w:rsid w:val="00214F4A"/>
    <w:rsid w:val="002153D4"/>
    <w:rsid w:val="002163A3"/>
    <w:rsid w:val="002225C1"/>
    <w:rsid w:val="002306D0"/>
    <w:rsid w:val="00231C58"/>
    <w:rsid w:val="002321B3"/>
    <w:rsid w:val="0023248D"/>
    <w:rsid w:val="00241F35"/>
    <w:rsid w:val="00242EC2"/>
    <w:rsid w:val="00250330"/>
    <w:rsid w:val="00254956"/>
    <w:rsid w:val="00256B36"/>
    <w:rsid w:val="00260E12"/>
    <w:rsid w:val="00260F21"/>
    <w:rsid w:val="00266154"/>
    <w:rsid w:val="00272CD7"/>
    <w:rsid w:val="00292B06"/>
    <w:rsid w:val="0029576D"/>
    <w:rsid w:val="002A0C0B"/>
    <w:rsid w:val="002A79D5"/>
    <w:rsid w:val="002B0584"/>
    <w:rsid w:val="002B0C16"/>
    <w:rsid w:val="002B7E11"/>
    <w:rsid w:val="002C43CA"/>
    <w:rsid w:val="002C5BEB"/>
    <w:rsid w:val="002C7048"/>
    <w:rsid w:val="002C7952"/>
    <w:rsid w:val="002D3552"/>
    <w:rsid w:val="002D4009"/>
    <w:rsid w:val="002D64A9"/>
    <w:rsid w:val="002E1212"/>
    <w:rsid w:val="002E3387"/>
    <w:rsid w:val="002E3EB8"/>
    <w:rsid w:val="002F101A"/>
    <w:rsid w:val="002F2317"/>
    <w:rsid w:val="002F3114"/>
    <w:rsid w:val="00302703"/>
    <w:rsid w:val="0030546D"/>
    <w:rsid w:val="00316E3D"/>
    <w:rsid w:val="00316E8E"/>
    <w:rsid w:val="00320F31"/>
    <w:rsid w:val="0032136A"/>
    <w:rsid w:val="00335F32"/>
    <w:rsid w:val="00341A38"/>
    <w:rsid w:val="003421D0"/>
    <w:rsid w:val="003433A5"/>
    <w:rsid w:val="00345BC5"/>
    <w:rsid w:val="00350FDC"/>
    <w:rsid w:val="00351087"/>
    <w:rsid w:val="003532D5"/>
    <w:rsid w:val="00353568"/>
    <w:rsid w:val="003613C2"/>
    <w:rsid w:val="00370867"/>
    <w:rsid w:val="00372554"/>
    <w:rsid w:val="003727BA"/>
    <w:rsid w:val="00376EFD"/>
    <w:rsid w:val="00377DD2"/>
    <w:rsid w:val="00380DD9"/>
    <w:rsid w:val="00384B86"/>
    <w:rsid w:val="00386732"/>
    <w:rsid w:val="00393417"/>
    <w:rsid w:val="00397BEF"/>
    <w:rsid w:val="003A1002"/>
    <w:rsid w:val="003A55B9"/>
    <w:rsid w:val="003A62C7"/>
    <w:rsid w:val="003B4576"/>
    <w:rsid w:val="003B6353"/>
    <w:rsid w:val="003C052F"/>
    <w:rsid w:val="003C2CF8"/>
    <w:rsid w:val="003C35B1"/>
    <w:rsid w:val="003C5761"/>
    <w:rsid w:val="003C607A"/>
    <w:rsid w:val="003E0184"/>
    <w:rsid w:val="003E1BC6"/>
    <w:rsid w:val="003E2335"/>
    <w:rsid w:val="003F2BD1"/>
    <w:rsid w:val="003F4C31"/>
    <w:rsid w:val="00400630"/>
    <w:rsid w:val="00401E5C"/>
    <w:rsid w:val="00405161"/>
    <w:rsid w:val="0041195D"/>
    <w:rsid w:val="00413D83"/>
    <w:rsid w:val="00421BAF"/>
    <w:rsid w:val="0042534C"/>
    <w:rsid w:val="00427678"/>
    <w:rsid w:val="0043123E"/>
    <w:rsid w:val="004327FF"/>
    <w:rsid w:val="00432FD6"/>
    <w:rsid w:val="00433FDB"/>
    <w:rsid w:val="00446259"/>
    <w:rsid w:val="00446853"/>
    <w:rsid w:val="00447372"/>
    <w:rsid w:val="004520B2"/>
    <w:rsid w:val="004538B0"/>
    <w:rsid w:val="00463B58"/>
    <w:rsid w:val="00465090"/>
    <w:rsid w:val="00477186"/>
    <w:rsid w:val="00477B39"/>
    <w:rsid w:val="004830E8"/>
    <w:rsid w:val="00490896"/>
    <w:rsid w:val="00492C87"/>
    <w:rsid w:val="004A1BD8"/>
    <w:rsid w:val="004A3E6E"/>
    <w:rsid w:val="004B5CA1"/>
    <w:rsid w:val="004B6F30"/>
    <w:rsid w:val="004C0163"/>
    <w:rsid w:val="004C23AC"/>
    <w:rsid w:val="004C71F5"/>
    <w:rsid w:val="004D0390"/>
    <w:rsid w:val="004D0F82"/>
    <w:rsid w:val="004E0AEF"/>
    <w:rsid w:val="004E3351"/>
    <w:rsid w:val="004E3428"/>
    <w:rsid w:val="004F37F5"/>
    <w:rsid w:val="005007D1"/>
    <w:rsid w:val="005022AF"/>
    <w:rsid w:val="0050390D"/>
    <w:rsid w:val="00505D48"/>
    <w:rsid w:val="005117B3"/>
    <w:rsid w:val="0051353A"/>
    <w:rsid w:val="00513E11"/>
    <w:rsid w:val="00520517"/>
    <w:rsid w:val="00526B5E"/>
    <w:rsid w:val="00533880"/>
    <w:rsid w:val="00534103"/>
    <w:rsid w:val="00540DB3"/>
    <w:rsid w:val="00543B06"/>
    <w:rsid w:val="00551627"/>
    <w:rsid w:val="00552ACF"/>
    <w:rsid w:val="00553AF9"/>
    <w:rsid w:val="00557B24"/>
    <w:rsid w:val="005605A2"/>
    <w:rsid w:val="0056440F"/>
    <w:rsid w:val="00580FCE"/>
    <w:rsid w:val="005840C2"/>
    <w:rsid w:val="00584469"/>
    <w:rsid w:val="00584B09"/>
    <w:rsid w:val="00585735"/>
    <w:rsid w:val="00590827"/>
    <w:rsid w:val="0059541E"/>
    <w:rsid w:val="00597F22"/>
    <w:rsid w:val="005A1D3F"/>
    <w:rsid w:val="005A2341"/>
    <w:rsid w:val="005A6CF0"/>
    <w:rsid w:val="005B09E1"/>
    <w:rsid w:val="005B4DD6"/>
    <w:rsid w:val="005B54DA"/>
    <w:rsid w:val="005B601C"/>
    <w:rsid w:val="005C21F7"/>
    <w:rsid w:val="005C4205"/>
    <w:rsid w:val="005C4471"/>
    <w:rsid w:val="005C57B5"/>
    <w:rsid w:val="005D05BA"/>
    <w:rsid w:val="005D14AD"/>
    <w:rsid w:val="005D5D97"/>
    <w:rsid w:val="005F0190"/>
    <w:rsid w:val="005F0F8D"/>
    <w:rsid w:val="005F2044"/>
    <w:rsid w:val="005F4568"/>
    <w:rsid w:val="0060754F"/>
    <w:rsid w:val="00607CA0"/>
    <w:rsid w:val="00613CBF"/>
    <w:rsid w:val="006142BF"/>
    <w:rsid w:val="0062275B"/>
    <w:rsid w:val="00625B14"/>
    <w:rsid w:val="0063245F"/>
    <w:rsid w:val="006509DA"/>
    <w:rsid w:val="00651CCB"/>
    <w:rsid w:val="00653660"/>
    <w:rsid w:val="00657E9D"/>
    <w:rsid w:val="006602ED"/>
    <w:rsid w:val="00660534"/>
    <w:rsid w:val="00666008"/>
    <w:rsid w:val="0067249D"/>
    <w:rsid w:val="00673BE1"/>
    <w:rsid w:val="006750B7"/>
    <w:rsid w:val="00675986"/>
    <w:rsid w:val="0067666F"/>
    <w:rsid w:val="00677610"/>
    <w:rsid w:val="0067783C"/>
    <w:rsid w:val="00677AF0"/>
    <w:rsid w:val="00682008"/>
    <w:rsid w:val="006822DC"/>
    <w:rsid w:val="00683A47"/>
    <w:rsid w:val="00683D9E"/>
    <w:rsid w:val="006924F6"/>
    <w:rsid w:val="006977D2"/>
    <w:rsid w:val="00697EA5"/>
    <w:rsid w:val="006A1203"/>
    <w:rsid w:val="006A50E1"/>
    <w:rsid w:val="006B0054"/>
    <w:rsid w:val="006B1F84"/>
    <w:rsid w:val="006B2E1D"/>
    <w:rsid w:val="006B5757"/>
    <w:rsid w:val="006B7AA5"/>
    <w:rsid w:val="006C445D"/>
    <w:rsid w:val="006C47A7"/>
    <w:rsid w:val="006C4FF1"/>
    <w:rsid w:val="006C6005"/>
    <w:rsid w:val="006D1CC0"/>
    <w:rsid w:val="006D2ECE"/>
    <w:rsid w:val="006D66A5"/>
    <w:rsid w:val="006D7F12"/>
    <w:rsid w:val="006E0D5B"/>
    <w:rsid w:val="006E1ECB"/>
    <w:rsid w:val="006E26F6"/>
    <w:rsid w:val="006E4079"/>
    <w:rsid w:val="006E7A37"/>
    <w:rsid w:val="006F2C4C"/>
    <w:rsid w:val="006F4644"/>
    <w:rsid w:val="007009B1"/>
    <w:rsid w:val="00701063"/>
    <w:rsid w:val="00703516"/>
    <w:rsid w:val="00703AFC"/>
    <w:rsid w:val="00704D41"/>
    <w:rsid w:val="00706351"/>
    <w:rsid w:val="00710187"/>
    <w:rsid w:val="00712D9E"/>
    <w:rsid w:val="0071307C"/>
    <w:rsid w:val="0071393A"/>
    <w:rsid w:val="00721B44"/>
    <w:rsid w:val="00731B7C"/>
    <w:rsid w:val="00735312"/>
    <w:rsid w:val="00736C3A"/>
    <w:rsid w:val="007414B3"/>
    <w:rsid w:val="00756058"/>
    <w:rsid w:val="007603F0"/>
    <w:rsid w:val="007610F3"/>
    <w:rsid w:val="00762C09"/>
    <w:rsid w:val="00767093"/>
    <w:rsid w:val="00771611"/>
    <w:rsid w:val="00773E3A"/>
    <w:rsid w:val="007761EC"/>
    <w:rsid w:val="00780BF6"/>
    <w:rsid w:val="00786E3D"/>
    <w:rsid w:val="00787259"/>
    <w:rsid w:val="007902BB"/>
    <w:rsid w:val="007A3828"/>
    <w:rsid w:val="007B3355"/>
    <w:rsid w:val="007B40AE"/>
    <w:rsid w:val="007C02A8"/>
    <w:rsid w:val="007C0EC5"/>
    <w:rsid w:val="007C1FB0"/>
    <w:rsid w:val="007C303A"/>
    <w:rsid w:val="007C5F02"/>
    <w:rsid w:val="007C74AF"/>
    <w:rsid w:val="007D17E9"/>
    <w:rsid w:val="007D2E6D"/>
    <w:rsid w:val="007D768B"/>
    <w:rsid w:val="007D7C73"/>
    <w:rsid w:val="007E2E8C"/>
    <w:rsid w:val="007E3E7D"/>
    <w:rsid w:val="007E5C68"/>
    <w:rsid w:val="007F3B38"/>
    <w:rsid w:val="007F4A76"/>
    <w:rsid w:val="00804883"/>
    <w:rsid w:val="00812509"/>
    <w:rsid w:val="00814363"/>
    <w:rsid w:val="00816ED5"/>
    <w:rsid w:val="00824D6F"/>
    <w:rsid w:val="008423F3"/>
    <w:rsid w:val="00843CCB"/>
    <w:rsid w:val="0086440A"/>
    <w:rsid w:val="00873BA2"/>
    <w:rsid w:val="0088689C"/>
    <w:rsid w:val="00887E80"/>
    <w:rsid w:val="00890109"/>
    <w:rsid w:val="00896B3B"/>
    <w:rsid w:val="008A1212"/>
    <w:rsid w:val="008A5BB1"/>
    <w:rsid w:val="008B34D2"/>
    <w:rsid w:val="008B380D"/>
    <w:rsid w:val="008C3447"/>
    <w:rsid w:val="008C3E2F"/>
    <w:rsid w:val="008C672C"/>
    <w:rsid w:val="008C6E4A"/>
    <w:rsid w:val="008D24E0"/>
    <w:rsid w:val="008D4951"/>
    <w:rsid w:val="008D6248"/>
    <w:rsid w:val="008D6985"/>
    <w:rsid w:val="008E209A"/>
    <w:rsid w:val="008F228A"/>
    <w:rsid w:val="008F5F07"/>
    <w:rsid w:val="008F71D5"/>
    <w:rsid w:val="008F7BB3"/>
    <w:rsid w:val="008F7C21"/>
    <w:rsid w:val="00900BC3"/>
    <w:rsid w:val="0090274E"/>
    <w:rsid w:val="00902EF1"/>
    <w:rsid w:val="0090448B"/>
    <w:rsid w:val="0091457E"/>
    <w:rsid w:val="009171D4"/>
    <w:rsid w:val="00917AB5"/>
    <w:rsid w:val="00924E76"/>
    <w:rsid w:val="00924FF1"/>
    <w:rsid w:val="00931AAE"/>
    <w:rsid w:val="00931C5D"/>
    <w:rsid w:val="0093449C"/>
    <w:rsid w:val="00935F67"/>
    <w:rsid w:val="009408E7"/>
    <w:rsid w:val="00946904"/>
    <w:rsid w:val="0095235C"/>
    <w:rsid w:val="00953719"/>
    <w:rsid w:val="00954B4A"/>
    <w:rsid w:val="00956FA8"/>
    <w:rsid w:val="009600C1"/>
    <w:rsid w:val="00960C28"/>
    <w:rsid w:val="00960FC8"/>
    <w:rsid w:val="00964D01"/>
    <w:rsid w:val="00971A07"/>
    <w:rsid w:val="00980754"/>
    <w:rsid w:val="009937AC"/>
    <w:rsid w:val="00995879"/>
    <w:rsid w:val="009967E8"/>
    <w:rsid w:val="009A16AA"/>
    <w:rsid w:val="009A6564"/>
    <w:rsid w:val="009A78C8"/>
    <w:rsid w:val="009A7F63"/>
    <w:rsid w:val="009B3200"/>
    <w:rsid w:val="009B35C3"/>
    <w:rsid w:val="009B38EA"/>
    <w:rsid w:val="009B45A1"/>
    <w:rsid w:val="009C20C2"/>
    <w:rsid w:val="009D2085"/>
    <w:rsid w:val="009E4FBC"/>
    <w:rsid w:val="009F2FB1"/>
    <w:rsid w:val="009F4142"/>
    <w:rsid w:val="009F466C"/>
    <w:rsid w:val="009F48AC"/>
    <w:rsid w:val="009F6CED"/>
    <w:rsid w:val="009F7F73"/>
    <w:rsid w:val="00A0179B"/>
    <w:rsid w:val="00A04616"/>
    <w:rsid w:val="00A05138"/>
    <w:rsid w:val="00A06E08"/>
    <w:rsid w:val="00A15296"/>
    <w:rsid w:val="00A173FC"/>
    <w:rsid w:val="00A17FE8"/>
    <w:rsid w:val="00A2509B"/>
    <w:rsid w:val="00A265BD"/>
    <w:rsid w:val="00A31FCA"/>
    <w:rsid w:val="00A35F01"/>
    <w:rsid w:val="00A370E3"/>
    <w:rsid w:val="00A416F3"/>
    <w:rsid w:val="00A42C5B"/>
    <w:rsid w:val="00A43605"/>
    <w:rsid w:val="00A46B45"/>
    <w:rsid w:val="00A46F65"/>
    <w:rsid w:val="00A47232"/>
    <w:rsid w:val="00A53E6E"/>
    <w:rsid w:val="00A54343"/>
    <w:rsid w:val="00A57787"/>
    <w:rsid w:val="00A60989"/>
    <w:rsid w:val="00A64E90"/>
    <w:rsid w:val="00A668B3"/>
    <w:rsid w:val="00A735B2"/>
    <w:rsid w:val="00A8058B"/>
    <w:rsid w:val="00A81938"/>
    <w:rsid w:val="00A84D41"/>
    <w:rsid w:val="00A86DEC"/>
    <w:rsid w:val="00A86EE3"/>
    <w:rsid w:val="00A87515"/>
    <w:rsid w:val="00A87F77"/>
    <w:rsid w:val="00A93CD2"/>
    <w:rsid w:val="00AA2BF4"/>
    <w:rsid w:val="00AA47AB"/>
    <w:rsid w:val="00AC2587"/>
    <w:rsid w:val="00AC2AC1"/>
    <w:rsid w:val="00AD7133"/>
    <w:rsid w:val="00AE1FF8"/>
    <w:rsid w:val="00AE2EDD"/>
    <w:rsid w:val="00AE35B7"/>
    <w:rsid w:val="00AE5D2D"/>
    <w:rsid w:val="00AE7091"/>
    <w:rsid w:val="00B02DE7"/>
    <w:rsid w:val="00B07A8A"/>
    <w:rsid w:val="00B156CA"/>
    <w:rsid w:val="00B2361D"/>
    <w:rsid w:val="00B279FE"/>
    <w:rsid w:val="00B371B9"/>
    <w:rsid w:val="00B42884"/>
    <w:rsid w:val="00B42C06"/>
    <w:rsid w:val="00B4440C"/>
    <w:rsid w:val="00B44F8C"/>
    <w:rsid w:val="00B52A9E"/>
    <w:rsid w:val="00B53CC1"/>
    <w:rsid w:val="00B53F66"/>
    <w:rsid w:val="00B5435E"/>
    <w:rsid w:val="00B57D73"/>
    <w:rsid w:val="00B62343"/>
    <w:rsid w:val="00B75D74"/>
    <w:rsid w:val="00B7756C"/>
    <w:rsid w:val="00B80125"/>
    <w:rsid w:val="00B91091"/>
    <w:rsid w:val="00B921FF"/>
    <w:rsid w:val="00B97F5A"/>
    <w:rsid w:val="00BA04D5"/>
    <w:rsid w:val="00BA0599"/>
    <w:rsid w:val="00BA1CC9"/>
    <w:rsid w:val="00BB01A0"/>
    <w:rsid w:val="00BB0D11"/>
    <w:rsid w:val="00BB21EB"/>
    <w:rsid w:val="00BB3DF0"/>
    <w:rsid w:val="00BC4197"/>
    <w:rsid w:val="00BC6516"/>
    <w:rsid w:val="00BC7A85"/>
    <w:rsid w:val="00BD03E5"/>
    <w:rsid w:val="00BD0A4C"/>
    <w:rsid w:val="00BD293D"/>
    <w:rsid w:val="00BD2C6C"/>
    <w:rsid w:val="00BD3A68"/>
    <w:rsid w:val="00BD4D98"/>
    <w:rsid w:val="00BE0A61"/>
    <w:rsid w:val="00BE3E67"/>
    <w:rsid w:val="00BE54D7"/>
    <w:rsid w:val="00BE5C58"/>
    <w:rsid w:val="00BF0C34"/>
    <w:rsid w:val="00BF17CB"/>
    <w:rsid w:val="00BF186C"/>
    <w:rsid w:val="00BF2DD7"/>
    <w:rsid w:val="00BF4200"/>
    <w:rsid w:val="00BF4875"/>
    <w:rsid w:val="00BF5A2A"/>
    <w:rsid w:val="00C03051"/>
    <w:rsid w:val="00C13A81"/>
    <w:rsid w:val="00C215B9"/>
    <w:rsid w:val="00C2522C"/>
    <w:rsid w:val="00C34235"/>
    <w:rsid w:val="00C34CEA"/>
    <w:rsid w:val="00C36543"/>
    <w:rsid w:val="00C365B5"/>
    <w:rsid w:val="00C3773F"/>
    <w:rsid w:val="00C42376"/>
    <w:rsid w:val="00C54F60"/>
    <w:rsid w:val="00C564D8"/>
    <w:rsid w:val="00C61CCF"/>
    <w:rsid w:val="00C65123"/>
    <w:rsid w:val="00C67F44"/>
    <w:rsid w:val="00C70E6E"/>
    <w:rsid w:val="00C74662"/>
    <w:rsid w:val="00C74D45"/>
    <w:rsid w:val="00C75C3F"/>
    <w:rsid w:val="00C77304"/>
    <w:rsid w:val="00C811C0"/>
    <w:rsid w:val="00C81AB7"/>
    <w:rsid w:val="00C85A46"/>
    <w:rsid w:val="00C9133E"/>
    <w:rsid w:val="00C9593C"/>
    <w:rsid w:val="00C95CF0"/>
    <w:rsid w:val="00C962D4"/>
    <w:rsid w:val="00C96FDA"/>
    <w:rsid w:val="00C978A8"/>
    <w:rsid w:val="00CA2FD7"/>
    <w:rsid w:val="00CA6336"/>
    <w:rsid w:val="00CA6DC5"/>
    <w:rsid w:val="00CA70D6"/>
    <w:rsid w:val="00CB61EC"/>
    <w:rsid w:val="00CB6268"/>
    <w:rsid w:val="00CB6B43"/>
    <w:rsid w:val="00CB6D26"/>
    <w:rsid w:val="00CB7711"/>
    <w:rsid w:val="00CC293E"/>
    <w:rsid w:val="00CC4332"/>
    <w:rsid w:val="00CD40BD"/>
    <w:rsid w:val="00CD4CE3"/>
    <w:rsid w:val="00CF243A"/>
    <w:rsid w:val="00D0329D"/>
    <w:rsid w:val="00D058F5"/>
    <w:rsid w:val="00D162D4"/>
    <w:rsid w:val="00D3783F"/>
    <w:rsid w:val="00D4116B"/>
    <w:rsid w:val="00D41E19"/>
    <w:rsid w:val="00D44508"/>
    <w:rsid w:val="00D52732"/>
    <w:rsid w:val="00D66723"/>
    <w:rsid w:val="00D67102"/>
    <w:rsid w:val="00D67309"/>
    <w:rsid w:val="00D7005F"/>
    <w:rsid w:val="00D74318"/>
    <w:rsid w:val="00D77720"/>
    <w:rsid w:val="00D804C9"/>
    <w:rsid w:val="00D90D5E"/>
    <w:rsid w:val="00D9404C"/>
    <w:rsid w:val="00D95C12"/>
    <w:rsid w:val="00D96977"/>
    <w:rsid w:val="00DA232D"/>
    <w:rsid w:val="00DA6490"/>
    <w:rsid w:val="00DA7886"/>
    <w:rsid w:val="00DB0063"/>
    <w:rsid w:val="00DC16B3"/>
    <w:rsid w:val="00DC3CC9"/>
    <w:rsid w:val="00DC7FB8"/>
    <w:rsid w:val="00DD202A"/>
    <w:rsid w:val="00DD5CE7"/>
    <w:rsid w:val="00DD7DF3"/>
    <w:rsid w:val="00DE0F1D"/>
    <w:rsid w:val="00DE25AC"/>
    <w:rsid w:val="00DE6BEF"/>
    <w:rsid w:val="00DF687D"/>
    <w:rsid w:val="00DF77FD"/>
    <w:rsid w:val="00E002B3"/>
    <w:rsid w:val="00E05C22"/>
    <w:rsid w:val="00E2482F"/>
    <w:rsid w:val="00E24A5B"/>
    <w:rsid w:val="00E25299"/>
    <w:rsid w:val="00E43542"/>
    <w:rsid w:val="00E437BE"/>
    <w:rsid w:val="00E43ACB"/>
    <w:rsid w:val="00E508A4"/>
    <w:rsid w:val="00E54C11"/>
    <w:rsid w:val="00E56112"/>
    <w:rsid w:val="00E65B7A"/>
    <w:rsid w:val="00E700FC"/>
    <w:rsid w:val="00E70A1D"/>
    <w:rsid w:val="00E70B56"/>
    <w:rsid w:val="00E7512B"/>
    <w:rsid w:val="00E863F6"/>
    <w:rsid w:val="00E863FD"/>
    <w:rsid w:val="00E956CE"/>
    <w:rsid w:val="00EA18A3"/>
    <w:rsid w:val="00EA3226"/>
    <w:rsid w:val="00EA3777"/>
    <w:rsid w:val="00EB3A1D"/>
    <w:rsid w:val="00EB7AAF"/>
    <w:rsid w:val="00EC179C"/>
    <w:rsid w:val="00EC2B89"/>
    <w:rsid w:val="00EC7BA3"/>
    <w:rsid w:val="00ED40C3"/>
    <w:rsid w:val="00EE7A6A"/>
    <w:rsid w:val="00EF16EC"/>
    <w:rsid w:val="00EF3732"/>
    <w:rsid w:val="00EF43CD"/>
    <w:rsid w:val="00F00B8F"/>
    <w:rsid w:val="00F02A28"/>
    <w:rsid w:val="00F044E6"/>
    <w:rsid w:val="00F11BA6"/>
    <w:rsid w:val="00F165F4"/>
    <w:rsid w:val="00F23135"/>
    <w:rsid w:val="00F31CCC"/>
    <w:rsid w:val="00F33D78"/>
    <w:rsid w:val="00F35B91"/>
    <w:rsid w:val="00F40342"/>
    <w:rsid w:val="00F43B1D"/>
    <w:rsid w:val="00F447A3"/>
    <w:rsid w:val="00F4633D"/>
    <w:rsid w:val="00F5157D"/>
    <w:rsid w:val="00F55502"/>
    <w:rsid w:val="00F61472"/>
    <w:rsid w:val="00F771BD"/>
    <w:rsid w:val="00F83B7A"/>
    <w:rsid w:val="00F84FCD"/>
    <w:rsid w:val="00F95542"/>
    <w:rsid w:val="00F9606B"/>
    <w:rsid w:val="00F97C99"/>
    <w:rsid w:val="00FA0B2A"/>
    <w:rsid w:val="00FA5F97"/>
    <w:rsid w:val="00FB0296"/>
    <w:rsid w:val="00FB699F"/>
    <w:rsid w:val="00FC227F"/>
    <w:rsid w:val="00FC26DF"/>
    <w:rsid w:val="00FC55DE"/>
    <w:rsid w:val="00FC676F"/>
    <w:rsid w:val="00FD03C6"/>
    <w:rsid w:val="00FD1230"/>
    <w:rsid w:val="00FD139C"/>
    <w:rsid w:val="00FD212B"/>
    <w:rsid w:val="00FD2E0A"/>
    <w:rsid w:val="00FE1108"/>
    <w:rsid w:val="00FE56F3"/>
    <w:rsid w:val="00FF0109"/>
    <w:rsid w:val="00FF1710"/>
    <w:rsid w:val="00FF1DAE"/>
    <w:rsid w:val="00FF26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D0E2F868-B7CA-4028-8E79-207A3AF9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CCF"/>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C61CCF"/>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C61CCF"/>
    <w:pPr>
      <w:keepNext/>
      <w:numPr>
        <w:ilvl w:val="1"/>
        <w:numId w:val="4"/>
      </w:numPr>
      <w:spacing w:after="120"/>
      <w:outlineLvl w:val="1"/>
    </w:pPr>
    <w:rPr>
      <w:b/>
    </w:rPr>
  </w:style>
  <w:style w:type="paragraph" w:styleId="Heading3">
    <w:name w:val="heading 3"/>
    <w:basedOn w:val="Normal"/>
    <w:next w:val="ParaNum"/>
    <w:link w:val="Heading3Char"/>
    <w:qFormat/>
    <w:rsid w:val="00C61CCF"/>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C61CCF"/>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C61CCF"/>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C61CCF"/>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C61CCF"/>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C61CCF"/>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C61CCF"/>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C61C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1CCF"/>
  </w:style>
  <w:style w:type="paragraph" w:styleId="Header">
    <w:name w:val="header"/>
    <w:basedOn w:val="Normal"/>
    <w:link w:val="HeaderChar"/>
    <w:autoRedefine/>
    <w:rsid w:val="00C61CCF"/>
    <w:pPr>
      <w:tabs>
        <w:tab w:val="center" w:pos="4680"/>
        <w:tab w:val="right" w:pos="9360"/>
      </w:tabs>
    </w:pPr>
    <w:rPr>
      <w:b/>
    </w:rPr>
  </w:style>
  <w:style w:type="character" w:customStyle="1" w:styleId="HeaderChar">
    <w:name w:val="Header Char"/>
    <w:basedOn w:val="DefaultParagraphFont"/>
    <w:link w:val="Header"/>
    <w:rsid w:val="00D9404C"/>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C61CCF"/>
    <w:pPr>
      <w:tabs>
        <w:tab w:val="center" w:pos="4320"/>
        <w:tab w:val="right" w:pos="8640"/>
      </w:tabs>
    </w:pPr>
  </w:style>
  <w:style w:type="character" w:customStyle="1" w:styleId="FooterChar">
    <w:name w:val="Footer Char"/>
    <w:link w:val="Footer"/>
    <w:uiPriority w:val="99"/>
    <w:rsid w:val="00C61CCF"/>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C61CCF"/>
    <w:rPr>
      <w:color w:val="0000FF"/>
      <w:u w:val="single"/>
    </w:rPr>
  </w:style>
  <w:style w:type="character" w:styleId="UnresolvedMention">
    <w:name w:val="Unresolved Mention"/>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C61CCF"/>
    <w:pPr>
      <w:numPr>
        <w:numId w:val="3"/>
      </w:numPr>
      <w:tabs>
        <w:tab w:val="clear" w:pos="1080"/>
        <w:tab w:val="num" w:pos="1440"/>
      </w:tabs>
      <w:spacing w:after="120"/>
    </w:pPr>
  </w:style>
  <w:style w:type="paragraph" w:styleId="EndnoteText">
    <w:name w:val="endnote text"/>
    <w:basedOn w:val="Normal"/>
    <w:link w:val="EndnoteTextChar"/>
    <w:semiHidden/>
    <w:rsid w:val="00C61CCF"/>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C61CCF"/>
    <w:rPr>
      <w:vertAlign w:val="superscript"/>
    </w:rPr>
  </w:style>
  <w:style w:type="paragraph" w:styleId="FootnoteText">
    <w:name w:val="footnote text"/>
    <w:link w:val="FootnoteTextChar"/>
    <w:rsid w:val="00C61CCF"/>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C61CCF"/>
    <w:rPr>
      <w:rFonts w:ascii="Times New Roman" w:hAnsi="Times New Roman"/>
      <w:dstrike w:val="0"/>
      <w:color w:val="auto"/>
      <w:sz w:val="20"/>
      <w:vertAlign w:val="superscript"/>
    </w:rPr>
  </w:style>
  <w:style w:type="paragraph" w:styleId="TOC1">
    <w:name w:val="toc 1"/>
    <w:basedOn w:val="Normal"/>
    <w:next w:val="Normal"/>
    <w:rsid w:val="00C61CCF"/>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C61CCF"/>
    <w:pPr>
      <w:tabs>
        <w:tab w:val="left" w:pos="720"/>
        <w:tab w:val="right" w:leader="dot" w:pos="9360"/>
      </w:tabs>
      <w:suppressAutoHyphens/>
      <w:ind w:left="720" w:right="720" w:hanging="360"/>
    </w:pPr>
    <w:rPr>
      <w:noProof/>
    </w:rPr>
  </w:style>
  <w:style w:type="paragraph" w:styleId="TOC3">
    <w:name w:val="toc 3"/>
    <w:basedOn w:val="Normal"/>
    <w:next w:val="Normal"/>
    <w:semiHidden/>
    <w:rsid w:val="00C61CCF"/>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C61CCF"/>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C61CCF"/>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C61CCF"/>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C61CCF"/>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C61CCF"/>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C61CCF"/>
    <w:pPr>
      <w:tabs>
        <w:tab w:val="left" w:pos="3240"/>
        <w:tab w:val="right" w:leader="dot" w:pos="9360"/>
      </w:tabs>
      <w:suppressAutoHyphens/>
      <w:ind w:left="3240" w:hanging="360"/>
    </w:pPr>
    <w:rPr>
      <w:noProof/>
    </w:rPr>
  </w:style>
  <w:style w:type="paragraph" w:styleId="TOAHeading">
    <w:name w:val="toa heading"/>
    <w:basedOn w:val="Normal"/>
    <w:next w:val="Normal"/>
    <w:semiHidden/>
    <w:rsid w:val="00C61CCF"/>
    <w:pPr>
      <w:tabs>
        <w:tab w:val="right" w:pos="9360"/>
      </w:tabs>
      <w:suppressAutoHyphens/>
    </w:pPr>
  </w:style>
  <w:style w:type="character" w:customStyle="1" w:styleId="EquationCaption">
    <w:name w:val="_Equation Caption"/>
    <w:rsid w:val="00C61CCF"/>
  </w:style>
  <w:style w:type="character" w:styleId="PageNumber">
    <w:name w:val="page number"/>
    <w:basedOn w:val="DefaultParagraphFont"/>
    <w:rsid w:val="00C61CCF"/>
  </w:style>
  <w:style w:type="paragraph" w:styleId="BlockText">
    <w:name w:val="Block Text"/>
    <w:basedOn w:val="Normal"/>
    <w:rsid w:val="00C61CCF"/>
    <w:pPr>
      <w:spacing w:after="240"/>
      <w:ind w:left="1440" w:right="1440"/>
    </w:pPr>
  </w:style>
  <w:style w:type="paragraph" w:customStyle="1" w:styleId="Paratitle">
    <w:name w:val="Para title"/>
    <w:basedOn w:val="Normal"/>
    <w:rsid w:val="00C61CCF"/>
    <w:pPr>
      <w:tabs>
        <w:tab w:val="center" w:pos="9270"/>
      </w:tabs>
      <w:spacing w:after="240"/>
    </w:pPr>
    <w:rPr>
      <w:spacing w:val="-2"/>
    </w:rPr>
  </w:style>
  <w:style w:type="paragraph" w:customStyle="1" w:styleId="Bullet">
    <w:name w:val="Bullet"/>
    <w:basedOn w:val="Normal"/>
    <w:rsid w:val="00C61CCF"/>
    <w:pPr>
      <w:tabs>
        <w:tab w:val="left" w:pos="2160"/>
      </w:tabs>
      <w:spacing w:after="220"/>
      <w:ind w:left="2160" w:hanging="720"/>
    </w:pPr>
  </w:style>
  <w:style w:type="paragraph" w:customStyle="1" w:styleId="TableFormat">
    <w:name w:val="TableFormat"/>
    <w:basedOn w:val="Bullet"/>
    <w:rsid w:val="00C61CCF"/>
    <w:pPr>
      <w:tabs>
        <w:tab w:val="clear" w:pos="2160"/>
        <w:tab w:val="left" w:pos="5040"/>
      </w:tabs>
      <w:ind w:left="5040" w:hanging="3600"/>
    </w:pPr>
  </w:style>
  <w:style w:type="paragraph" w:customStyle="1" w:styleId="TOCTitle">
    <w:name w:val="TOC Title"/>
    <w:basedOn w:val="Normal"/>
    <w:rsid w:val="00C61CCF"/>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C61CCF"/>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character" w:styleId="Strong">
    <w:name w:val="Strong"/>
    <w:basedOn w:val="DefaultParagraphFont"/>
    <w:uiPriority w:val="22"/>
    <w:qFormat/>
    <w:rsid w:val="00397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commission-registration-system-fcc"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931b3df1915951e6cde0de3c9aa7cef8&amp;mc=true&amp;node=se47.3.63_110&amp;rgn=div8" TargetMode="External" /><Relationship Id="rId9" Type="http://schemas.openxmlformats.org/officeDocument/2006/relationships/hyperlink" Target="mailto:FCC-OIA-TAD@fcc.gov"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Props1.xml><?xml version="1.0" encoding="utf-8"?>
<ds:datastoreItem xmlns:ds="http://schemas.openxmlformats.org/officeDocument/2006/customXml" ds:itemID="{BA41FFFA-743F-4257-98D1-B97F8DB89634}">
  <ds:schemaRefs>
    <ds:schemaRef ds:uri="http://schemas.openxmlformats.org/officeDocument/2006/bibliography"/>
  </ds:schemaRefs>
</ds:datastoreItem>
</file>

<file path=customXml/itemProps2.xml><?xml version="1.0" encoding="utf-8"?>
<ds:datastoreItem xmlns:ds="http://schemas.openxmlformats.org/officeDocument/2006/customXml" ds:itemID="{85588759-5CBF-44B0-B736-67574F6E0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88ACA4F7-8B46-44DB-B21E-13A0CE0AAA40}">
  <ds:schemaRefs>
    <ds:schemaRef ds:uri="http://purl.org/dc/terms/"/>
    <ds:schemaRef ds:uri="http://schemas.openxmlformats.org/package/2006/metadata/core-properties"/>
    <ds:schemaRef ds:uri="http://schemas.microsoft.com/office/2006/documentManagement/types"/>
    <ds:schemaRef ds:uri="4e7fbbf7-83bf-4017-88f1-1977cec0e821"/>
    <ds:schemaRef ds:uri="http://purl.org/dc/elements/1.1/"/>
    <ds:schemaRef ds:uri="http://schemas.microsoft.com/office/2006/metadata/properties"/>
    <ds:schemaRef ds:uri="http://schemas.microsoft.com/office/infopath/2007/PartnerControls"/>
    <ds:schemaRef ds:uri="a3d640ba-1818-40c7-b794-86c082b982b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Orders</Template>
  <TotalTime>0</TotalTime>
  <Pages>6</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cp:lastPrinted>2024-03-12T02:19:00Z</cp:lastPrinted>
  <dcterms:created xsi:type="dcterms:W3CDTF">2025-05-15T14:14:00Z</dcterms:created>
  <dcterms:modified xsi:type="dcterms:W3CDTF">2025-05-15T14:14:00Z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