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6C0" w:rsidRPr="005776C0" w:rsidP="00A21F36" w14:paraId="61CAA0AB" w14:textId="3A51E388">
      <w:pPr>
        <w:jc w:val="right"/>
        <w:rPr>
          <w:b/>
          <w:bCs/>
        </w:rPr>
      </w:pPr>
      <w:r w:rsidRPr="005776C0">
        <w:rPr>
          <w:b/>
          <w:bCs/>
        </w:rPr>
        <w:t xml:space="preserve">FCC </w:t>
      </w:r>
      <w:r w:rsidR="00AF299E">
        <w:rPr>
          <w:b/>
          <w:bCs/>
        </w:rPr>
        <w:t xml:space="preserve">Form </w:t>
      </w:r>
      <w:r>
        <w:rPr>
          <w:b/>
          <w:bCs/>
        </w:rPr>
        <w:t>214</w:t>
      </w:r>
    </w:p>
    <w:p w:rsidR="005776C0" w:rsidRPr="005776C0" w:rsidP="00A21F36" w14:paraId="3582AF2A" w14:textId="405D63EB">
      <w:pPr>
        <w:jc w:val="right"/>
        <w:rPr>
          <w:b/>
          <w:bCs/>
        </w:rPr>
      </w:pPr>
      <w:r>
        <w:rPr>
          <w:b/>
          <w:bCs/>
        </w:rPr>
        <w:t xml:space="preserve"> </w:t>
      </w:r>
      <w:r w:rsidRPr="005776C0">
        <w:rPr>
          <w:b/>
          <w:bCs/>
        </w:rPr>
        <w:t>ITC-AMD</w:t>
      </w:r>
    </w:p>
    <w:p w:rsidR="005776C0" w:rsidP="00A21F36" w14:paraId="596B1C14" w14:textId="15E22D90">
      <w:pPr>
        <w:jc w:val="right"/>
        <w:rPr>
          <w:b/>
          <w:bCs/>
        </w:rPr>
      </w:pPr>
      <w:r>
        <w:rPr>
          <w:b/>
          <w:bCs/>
        </w:rPr>
        <w:t>Not yet a</w:t>
      </w:r>
      <w:r w:rsidRPr="005776C0">
        <w:rPr>
          <w:b/>
          <w:bCs/>
        </w:rPr>
        <w:t>pproved by OMB</w:t>
      </w:r>
      <w:r w:rsidR="00AF299E">
        <w:rPr>
          <w:b/>
          <w:bCs/>
        </w:rPr>
        <w:t xml:space="preserve"> </w:t>
      </w:r>
      <w:r w:rsidRPr="005776C0">
        <w:rPr>
          <w:b/>
          <w:bCs/>
        </w:rPr>
        <w:t>3060-0686</w:t>
      </w:r>
    </w:p>
    <w:p w:rsidR="00AF299E" w:rsidP="00A21F36" w14:paraId="0745115E" w14:textId="62403C57">
      <w:pPr>
        <w:jc w:val="right"/>
        <w:rPr>
          <w:b/>
          <w:bCs/>
        </w:rPr>
      </w:pPr>
      <w:r>
        <w:rPr>
          <w:b/>
          <w:bCs/>
        </w:rPr>
        <w:t>May 2025</w:t>
      </w:r>
    </w:p>
    <w:p w:rsidR="00AF299E" w:rsidRPr="005776C0" w:rsidP="005776C0" w14:paraId="764F5842" w14:textId="77777777">
      <w:pPr>
        <w:rPr>
          <w:b/>
          <w:bCs/>
        </w:rPr>
      </w:pPr>
    </w:p>
    <w:p w:rsidR="005776C0" w:rsidRPr="005776C0" w:rsidP="005776C0" w14:paraId="7D2116C9" w14:textId="77777777">
      <w:pPr>
        <w:jc w:val="center"/>
        <w:rPr>
          <w:b/>
          <w:bCs/>
        </w:rPr>
      </w:pPr>
      <w:r w:rsidRPr="005776C0">
        <w:rPr>
          <w:b/>
          <w:bCs/>
        </w:rPr>
        <w:t>FEDERAL COMMUNICATIONS COMMISSION</w:t>
      </w:r>
    </w:p>
    <w:p w:rsidR="005776C0" w:rsidRPr="005776C0" w:rsidP="005776C0" w14:paraId="79740FF5" w14:textId="77777777">
      <w:pPr>
        <w:jc w:val="center"/>
        <w:rPr>
          <w:b/>
          <w:bCs/>
        </w:rPr>
      </w:pPr>
    </w:p>
    <w:p w:rsidR="005776C0" w:rsidRPr="005776C0" w:rsidP="005776C0" w14:paraId="74951C6B" w14:textId="77777777">
      <w:pPr>
        <w:jc w:val="center"/>
        <w:rPr>
          <w:b/>
          <w:bCs/>
        </w:rPr>
      </w:pPr>
      <w:r w:rsidRPr="005776C0">
        <w:rPr>
          <w:b/>
          <w:bCs/>
        </w:rPr>
        <w:t>Instructions for</w:t>
      </w:r>
    </w:p>
    <w:p w:rsidR="005776C0" w:rsidRPr="005776C0" w:rsidP="005776C0" w14:paraId="17701CCD" w14:textId="77777777">
      <w:pPr>
        <w:jc w:val="center"/>
        <w:rPr>
          <w:b/>
          <w:bCs/>
        </w:rPr>
      </w:pPr>
      <w:r w:rsidRPr="005776C0">
        <w:rPr>
          <w:b/>
          <w:bCs/>
        </w:rPr>
        <w:t>Amendment of International Section 214 Application</w:t>
      </w:r>
    </w:p>
    <w:p w:rsidR="005776C0" w:rsidRPr="005776C0" w:rsidP="005776C0" w14:paraId="430D958D" w14:textId="77777777">
      <w:pPr>
        <w:jc w:val="center"/>
        <w:rPr>
          <w:b/>
          <w:bCs/>
        </w:rPr>
      </w:pPr>
      <w:r w:rsidRPr="005776C0">
        <w:rPr>
          <w:b/>
          <w:bCs/>
        </w:rPr>
        <w:t>Office of International Affairs</w:t>
      </w:r>
    </w:p>
    <w:p w:rsidR="005776C0" w:rsidRPr="005776C0" w:rsidP="005776C0" w14:paraId="7B2F1B16" w14:textId="02F0D392">
      <w:pPr>
        <w:jc w:val="center"/>
        <w:rPr>
          <w:b/>
          <w:bCs/>
        </w:rPr>
      </w:pPr>
    </w:p>
    <w:p w:rsidR="005776C0" w:rsidRPr="005776C0" w:rsidP="005776C0" w14:paraId="592F052A" w14:textId="77777777">
      <w:pPr>
        <w:jc w:val="center"/>
        <w:rPr>
          <w:b/>
          <w:bCs/>
        </w:rPr>
      </w:pPr>
      <w:r w:rsidRPr="005776C0">
        <w:rPr>
          <w:b/>
          <w:bCs/>
        </w:rPr>
        <w:t>ITC-AMD</w:t>
      </w:r>
    </w:p>
    <w:p w:rsidR="005776C0" w:rsidP="00AA47AB" w14:paraId="314B90B4" w14:textId="77777777">
      <w:pPr>
        <w:rPr>
          <w:b/>
          <w:bCs/>
        </w:rPr>
      </w:pPr>
    </w:p>
    <w:p w:rsidR="00AA47AB" w:rsidP="00AA47AB" w14:paraId="776FED64" w14:textId="3998ADAD">
      <w:pPr>
        <w:rPr>
          <w:b/>
          <w:bCs/>
        </w:rPr>
      </w:pPr>
      <w:r w:rsidRPr="005A0819">
        <w:rPr>
          <w:b/>
          <w:bCs/>
        </w:rPr>
        <w:t>Purpose of Form</w:t>
      </w:r>
    </w:p>
    <w:p w:rsidR="00AF299E" w:rsidRPr="005A0819" w:rsidP="00AA47AB" w14:paraId="227F640B" w14:textId="77777777">
      <w:pPr>
        <w:rPr>
          <w:b/>
          <w:bCs/>
        </w:rPr>
      </w:pPr>
    </w:p>
    <w:p w:rsidR="003832A9" w:rsidP="00AA47AB" w14:paraId="17C7A49A" w14:textId="16E002DE">
      <w:pPr>
        <w:rPr>
          <w:bCs/>
        </w:rPr>
      </w:pPr>
      <w:r w:rsidRPr="005A0819">
        <w:rPr>
          <w:bCs/>
        </w:rPr>
        <w:t xml:space="preserve">This form is used to </w:t>
      </w:r>
      <w:r w:rsidRPr="005A0819" w:rsidR="00FC7DBF">
        <w:t>amend a pending application related to an international section 214 auth</w:t>
      </w:r>
      <w:r w:rsidRPr="005A0819" w:rsidR="00120A2B">
        <w:t>o</w:t>
      </w:r>
      <w:r w:rsidRPr="005A0819" w:rsidR="00FC7DBF">
        <w:t xml:space="preserve">rization: </w:t>
      </w:r>
      <w:r w:rsidRPr="005A0819" w:rsidR="004A2A8B">
        <w:t xml:space="preserve">ITC-214, ITC-ASG, ITC-DSC, ITC-FCN, ITC-MOD, </w:t>
      </w:r>
      <w:r w:rsidRPr="005A0819" w:rsidR="00A968AB">
        <w:t xml:space="preserve">ITC-RPT, </w:t>
      </w:r>
      <w:r w:rsidRPr="005A0819" w:rsidR="004A2A8B">
        <w:t>ITC-STA, ITC-T/C, and IT</w:t>
      </w:r>
      <w:r w:rsidR="00F16F12">
        <w:t>C</w:t>
      </w:r>
      <w:r w:rsidRPr="005A0819" w:rsidR="004A2A8B">
        <w:t xml:space="preserve">-WAV. </w:t>
      </w:r>
      <w:r w:rsidRPr="005A0819" w:rsidR="00ED5DE6">
        <w:t xml:space="preserve"> </w:t>
      </w:r>
      <w:r w:rsidRPr="005A0819" w:rsidR="00A968AB">
        <w:rPr>
          <w:bCs/>
        </w:rPr>
        <w:t xml:space="preserve">An amendment is filed when the Applicant needs to make a material change in the pending application.  </w:t>
      </w:r>
    </w:p>
    <w:p w:rsidR="00AF299E" w:rsidRPr="005A0819" w:rsidP="00AA47AB" w14:paraId="4AF41960" w14:textId="77777777">
      <w:pPr>
        <w:rPr>
          <w:bCs/>
        </w:rPr>
      </w:pPr>
    </w:p>
    <w:p w:rsidR="00AA47AB" w:rsidP="00AA47AB" w14:paraId="3E15AB93" w14:textId="2FA7D462">
      <w:pPr>
        <w:rPr>
          <w:b/>
          <w:bCs/>
        </w:rPr>
      </w:pPr>
      <w:r w:rsidRPr="005A0819">
        <w:rPr>
          <w:b/>
          <w:bCs/>
        </w:rPr>
        <w:t>Who Must File This Form and When</w:t>
      </w:r>
    </w:p>
    <w:p w:rsidR="00AF299E" w:rsidRPr="005A0819" w:rsidP="00AA47AB" w14:paraId="09FD01FC" w14:textId="77777777">
      <w:pPr>
        <w:rPr>
          <w:b/>
          <w:bCs/>
        </w:rPr>
      </w:pPr>
    </w:p>
    <w:p w:rsidR="0069474D" w:rsidP="00AA47AB" w14:paraId="098DDFA2" w14:textId="1892E0A2">
      <w:bookmarkStart w:id="0" w:name="_Hlk38022835"/>
      <w:r w:rsidRPr="005A0819">
        <w:t xml:space="preserve">Every entity seeking to amend a pending ITC application </w:t>
      </w:r>
      <w:bookmarkEnd w:id="0"/>
      <w:r w:rsidRPr="005A0819">
        <w:t xml:space="preserve">must use this form to amend the information </w:t>
      </w:r>
      <w:r w:rsidR="00EB5B8C">
        <w:t>provided</w:t>
      </w:r>
      <w:r w:rsidRPr="005A0819" w:rsidR="00EB5B8C">
        <w:t xml:space="preserve"> </w:t>
      </w:r>
      <w:r w:rsidRPr="005A0819">
        <w:t xml:space="preserve">in the application if such information is no longer substantially accurate and complete in all significant respects.  The Applicant 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AF299E" w:rsidRPr="005A0819" w:rsidP="00AA47AB" w14:paraId="06C9FB6D" w14:textId="77777777">
      <w:pPr>
        <w:rPr>
          <w:b/>
          <w:bCs/>
        </w:rPr>
      </w:pPr>
    </w:p>
    <w:p w:rsidR="00AA47AB" w:rsidP="00AA47AB" w14:paraId="091408D1" w14:textId="7CCBE1BA">
      <w:pPr>
        <w:rPr>
          <w:b/>
          <w:bCs/>
        </w:rPr>
      </w:pPr>
      <w:r w:rsidRPr="005A0819">
        <w:rPr>
          <w:b/>
          <w:bCs/>
        </w:rPr>
        <w:t>Description of Form</w:t>
      </w:r>
    </w:p>
    <w:p w:rsidR="00AF299E" w:rsidRPr="005A0819" w:rsidP="00AA47AB" w14:paraId="6D6D17C5" w14:textId="77777777">
      <w:pPr>
        <w:rPr>
          <w:b/>
          <w:bCs/>
        </w:rPr>
      </w:pPr>
    </w:p>
    <w:p w:rsidR="009517EE" w:rsidP="00E81F60" w14:paraId="2F82F580" w14:textId="71026931">
      <w:r w:rsidRPr="005A0819">
        <w:t>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F299E" w:rsidRPr="005A0819" w:rsidP="00E81F60" w14:paraId="64A738FD" w14:textId="77777777">
      <w:pPr>
        <w:rPr>
          <w:bCs/>
        </w:rPr>
      </w:pPr>
    </w:p>
    <w:p w:rsidR="00AA47AB" w:rsidP="00AA47AB" w14:paraId="6484FD16" w14:textId="7921E755">
      <w:pPr>
        <w:rPr>
          <w:b/>
          <w:bCs/>
        </w:rPr>
      </w:pPr>
      <w:r w:rsidRPr="005A0819">
        <w:rPr>
          <w:b/>
          <w:bCs/>
        </w:rPr>
        <w:t>Information Current and Complete</w:t>
      </w:r>
    </w:p>
    <w:p w:rsidR="00AF299E" w:rsidRPr="005A0819" w:rsidP="00AA47AB" w14:paraId="77ED129E" w14:textId="77777777">
      <w:pPr>
        <w:rPr>
          <w:b/>
          <w:bCs/>
        </w:rPr>
      </w:pPr>
    </w:p>
    <w:p w:rsidR="00CA072E" w:rsidRPr="007175E4" w:rsidP="00CA072E" w14:paraId="5D66C7E7" w14:textId="77777777">
      <w:pPr>
        <w:rPr>
          <w:rFonts w:eastAsia="Calibri"/>
          <w:kern w:val="0"/>
        </w:rPr>
      </w:pPr>
      <w:r w:rsidRPr="007175E4">
        <w:rPr>
          <w:rFonts w:eastAsia="Calibri"/>
          <w:kern w:val="0"/>
        </w:rPr>
        <w:t xml:space="preserve">Information filed in the application with the Commission must be kept current and complete under section </w:t>
      </w:r>
      <w:hyperlink r:id="rId8" w:history="1">
        <w:r w:rsidRPr="007175E4">
          <w:rPr>
            <w:rFonts w:eastAsia="Calibri"/>
            <w:color w:val="0563C1"/>
            <w:kern w:val="0"/>
            <w:u w:val="single"/>
          </w:rPr>
          <w:t>1.65</w:t>
        </w:r>
      </w:hyperlink>
      <w:r w:rsidRPr="007175E4">
        <w:rPr>
          <w:rFonts w:eastAsia="Calibri"/>
          <w:color w:val="0563C1"/>
          <w:kern w:val="0"/>
          <w:u w:val="single"/>
        </w:rPr>
        <w:t xml:space="preserve"> </w:t>
      </w:r>
      <w:r w:rsidRPr="007175E4">
        <w:rPr>
          <w:rFonts w:eastAsia="Calibri"/>
          <w:kern w:val="0"/>
        </w:rPr>
        <w:t xml:space="preserve">of the Commission’s rules.  </w:t>
      </w:r>
      <w:r>
        <w:rPr>
          <w:rFonts w:eastAsia="Calibri"/>
          <w:kern w:val="0"/>
        </w:rPr>
        <w:t>S</w:t>
      </w:r>
      <w:r w:rsidRPr="007175E4">
        <w:rPr>
          <w:rFonts w:eastAsia="Calibri"/>
          <w:kern w:val="0"/>
        </w:rPr>
        <w:t>ection 63.50 of the Commission’s rules</w:t>
      </w:r>
      <w:r>
        <w:rPr>
          <w:rFonts w:eastAsia="Calibri"/>
          <w:kern w:val="0"/>
        </w:rPr>
        <w:t xml:space="preserve"> </w:t>
      </w:r>
      <w:r w:rsidRPr="007175E4">
        <w:rPr>
          <w:rFonts w:eastAsia="Calibri"/>
          <w:kern w:val="0"/>
        </w:rPr>
        <w:t>permits the applicant or the party to the application as a matter of right to amend any application prior to the date of any final action taken by the Commission</w:t>
      </w:r>
      <w:r>
        <w:rPr>
          <w:rFonts w:eastAsia="Calibri"/>
          <w:kern w:val="0"/>
        </w:rPr>
        <w:t xml:space="preserve"> and</w:t>
      </w:r>
      <w:r w:rsidRPr="007175E4">
        <w:rPr>
          <w:rFonts w:eastAsia="Calibri"/>
          <w:kern w:val="0"/>
        </w:rPr>
        <w:t xml:space="preserve"> must notify the Commission regarding any substantial and significant changes in the information furnished in the application while it remains pending.  47 CFR</w:t>
      </w:r>
      <w:r>
        <w:rPr>
          <w:rFonts w:eastAsia="Calibri"/>
          <w:kern w:val="0"/>
        </w:rPr>
        <w:t xml:space="preserve"> </w:t>
      </w:r>
      <w:r w:rsidRPr="007175E4">
        <w:rPr>
          <w:rFonts w:eastAsia="Calibri"/>
          <w:kern w:val="0"/>
        </w:rPr>
        <w:t>§ 63.50</w:t>
      </w:r>
      <w:r>
        <w:rPr>
          <w:rFonts w:eastAsia="Calibri"/>
          <w:kern w:val="0"/>
        </w:rPr>
        <w:t>.</w:t>
      </w:r>
    </w:p>
    <w:p w:rsidR="009517EE" w:rsidP="00606627" w14:paraId="78544131" w14:textId="751F56C2">
      <w:r w:rsidRPr="005A0819">
        <w:t>The Applicant can file a further amendment to a submitted application by filing a separate ITC-AMD form.</w:t>
      </w:r>
    </w:p>
    <w:p w:rsidR="00AF299E" w:rsidRPr="005A0819" w:rsidP="00606627" w14:paraId="60AB4EDE" w14:textId="77777777">
      <w:pPr>
        <w:rPr>
          <w:rFonts w:eastAsia="Calibri"/>
          <w:kern w:val="0"/>
        </w:rPr>
      </w:pPr>
    </w:p>
    <w:p w:rsidR="00AF299E" w:rsidP="00AA47AB" w14:paraId="6A3CEF54" w14:textId="77777777">
      <w:pPr>
        <w:rPr>
          <w:b/>
          <w:bCs/>
        </w:rPr>
      </w:pPr>
    </w:p>
    <w:p w:rsidR="00AF299E" w:rsidP="00AA47AB" w14:paraId="33DB5390" w14:textId="77777777">
      <w:pPr>
        <w:rPr>
          <w:b/>
          <w:bCs/>
        </w:rPr>
      </w:pPr>
    </w:p>
    <w:p w:rsidR="00AF299E" w:rsidP="00AA47AB" w14:paraId="11B1196B" w14:textId="77777777">
      <w:pPr>
        <w:rPr>
          <w:b/>
          <w:bCs/>
        </w:rPr>
      </w:pPr>
    </w:p>
    <w:p w:rsidR="00AF299E" w:rsidP="00AA47AB" w14:paraId="3612FB45" w14:textId="77777777">
      <w:pPr>
        <w:rPr>
          <w:b/>
          <w:bCs/>
        </w:rPr>
      </w:pPr>
    </w:p>
    <w:p w:rsidR="00AA47AB" w:rsidRPr="005A0819" w:rsidP="00AA47AB" w14:paraId="276DBB35" w14:textId="3A464D5F">
      <w:pPr>
        <w:rPr>
          <w:b/>
          <w:bCs/>
        </w:rPr>
      </w:pPr>
      <w:r w:rsidRPr="005A0819">
        <w:rPr>
          <w:b/>
          <w:bCs/>
        </w:rPr>
        <w:t>Applicable Rules and Regulations</w:t>
      </w:r>
    </w:p>
    <w:p w:rsidR="00AF299E" w:rsidP="00AA47AB" w14:paraId="4AF80772" w14:textId="77777777"/>
    <w:p w:rsidR="008326D2" w:rsidP="00AA47AB" w14:paraId="7A141D25" w14:textId="002C9FB8">
      <w:pPr>
        <w:rPr>
          <w:bCs/>
        </w:rPr>
      </w:pPr>
      <w:hyperlink r:id="rId9" w:history="1">
        <w:r w:rsidRPr="0095229D">
          <w:rPr>
            <w:rStyle w:val="Hyperlink"/>
            <w:bCs/>
            <w:color w:val="auto"/>
            <w:u w:val="none"/>
          </w:rPr>
          <w:t>Section 63.50</w:t>
        </w:r>
      </w:hyperlink>
      <w:r w:rsidRPr="0095229D">
        <w:rPr>
          <w:bCs/>
        </w:rPr>
        <w:t xml:space="preserve"> of the Commission’s rules allows for the amendment of pending applications. </w:t>
      </w:r>
    </w:p>
    <w:p w:rsidR="00AF299E" w:rsidRPr="0095229D" w:rsidP="00AA47AB" w14:paraId="1D60DE49" w14:textId="77777777">
      <w:pPr>
        <w:rPr>
          <w:bCs/>
        </w:rPr>
      </w:pPr>
    </w:p>
    <w:p w:rsidR="008326D2" w:rsidP="001E5812" w14:paraId="502F6269" w14:textId="46DBF537">
      <w:pPr>
        <w:ind w:left="720"/>
        <w:rPr>
          <w:bCs/>
        </w:rPr>
      </w:pPr>
      <w:r w:rsidRPr="0095229D">
        <w:t>Any applicat</w:t>
      </w:r>
      <w:r w:rsidRPr="005A0819">
        <w:t>ion may be amended as a matter of right prior to the date of any final action taken by the Commission or designation for hearing.</w:t>
      </w:r>
      <w:r w:rsidR="008917D2">
        <w:t xml:space="preserve"> </w:t>
      </w:r>
      <w:r w:rsidRPr="005A0819">
        <w:t xml:space="preserve"> Amendments to applications shall be signed and submitted in the same</w:t>
      </w:r>
      <w:r w:rsidRPr="005A0819" w:rsidR="00845E21">
        <w:t xml:space="preserve"> </w:t>
      </w:r>
      <w:r w:rsidRPr="005A0819">
        <w:t xml:space="preserve"> manner, and with the same number of copies as was the original application. </w:t>
      </w:r>
      <w:r w:rsidR="008917D2">
        <w:t xml:space="preserve"> </w:t>
      </w:r>
      <w:r w:rsidRPr="005A0819">
        <w:t xml:space="preserve">If a petition to deny or other formal objections have been filed to the application, the amendment shall be served on the parties.  </w:t>
      </w:r>
      <w:r w:rsidRPr="005A0819">
        <w:rPr>
          <w:bCs/>
        </w:rPr>
        <w:t>47 CFR § 63.50.</w:t>
      </w:r>
    </w:p>
    <w:p w:rsidR="00AF299E" w:rsidRPr="005A0819" w:rsidP="001E5812" w14:paraId="424F9944" w14:textId="77777777">
      <w:pPr>
        <w:ind w:left="720"/>
        <w:rPr>
          <w:bCs/>
        </w:rPr>
      </w:pPr>
    </w:p>
    <w:p w:rsidR="00606627" w:rsidP="00AA47AB" w14:paraId="6A8DC2C5" w14:textId="2E65AE2A">
      <w:pPr>
        <w:rPr>
          <w:bCs/>
        </w:rPr>
      </w:pPr>
      <w:r w:rsidRPr="005A0819">
        <w:rPr>
          <w:bCs/>
        </w:rPr>
        <w:t>The requirements</w:t>
      </w:r>
      <w:r w:rsidRPr="005A0819" w:rsidR="0009306F">
        <w:rPr>
          <w:bCs/>
        </w:rPr>
        <w:t xml:space="preserve"> for </w:t>
      </w:r>
      <w:r w:rsidRPr="005A0819" w:rsidR="009517EE">
        <w:rPr>
          <w:bCs/>
        </w:rPr>
        <w:t xml:space="preserve">applications related to </w:t>
      </w:r>
      <w:r w:rsidRPr="005A0819" w:rsidR="0009306F">
        <w:rPr>
          <w:bCs/>
        </w:rPr>
        <w:t>international section 214 authorization</w:t>
      </w:r>
      <w:r w:rsidRPr="005A0819" w:rsidR="009517EE">
        <w:rPr>
          <w:bCs/>
        </w:rPr>
        <w:t>s</w:t>
      </w:r>
      <w:r w:rsidRPr="005A0819">
        <w:rPr>
          <w:bCs/>
        </w:rPr>
        <w:t xml:space="preserve"> can be found in </w:t>
      </w:r>
      <w:r w:rsidRPr="005A0819">
        <w:rPr>
          <w:bCs/>
        </w:rPr>
        <w:t>47 CFR §</w:t>
      </w:r>
      <w:r w:rsidRPr="005A0819" w:rsidR="009517EE">
        <w:rPr>
          <w:bCs/>
        </w:rPr>
        <w:t>§</w:t>
      </w:r>
      <w:r w:rsidRPr="005A0819" w:rsidR="0009306F">
        <w:rPr>
          <w:bCs/>
        </w:rPr>
        <w:t xml:space="preserve"> </w:t>
      </w:r>
      <w:r w:rsidRPr="005A0819" w:rsidR="009517EE">
        <w:rPr>
          <w:bCs/>
        </w:rPr>
        <w:t xml:space="preserve">63.11, 63.13, </w:t>
      </w:r>
      <w:r w:rsidRPr="005A0819" w:rsidR="0009306F">
        <w:rPr>
          <w:bCs/>
        </w:rPr>
        <w:t>63.18</w:t>
      </w:r>
      <w:r w:rsidRPr="005A0819" w:rsidR="009517EE">
        <w:rPr>
          <w:bCs/>
        </w:rPr>
        <w:t>, 63.19 and 63.24</w:t>
      </w:r>
      <w:r w:rsidRPr="005A0819">
        <w:rPr>
          <w:bCs/>
        </w:rPr>
        <w:t>.</w:t>
      </w:r>
    </w:p>
    <w:p w:rsidR="00AF299E" w:rsidRPr="005A0819" w:rsidP="00AA47AB" w14:paraId="630F91DF" w14:textId="77777777">
      <w:pPr>
        <w:rPr>
          <w:bCs/>
        </w:rPr>
      </w:pPr>
    </w:p>
    <w:p w:rsidR="00CA072E" w:rsidP="00D62E2C" w14:paraId="5BCD062A" w14:textId="6112F7EC">
      <w:pPr>
        <w:tabs>
          <w:tab w:val="left" w:pos="1600"/>
        </w:tabs>
      </w:pPr>
      <w:r w:rsidRPr="007175E4">
        <w:t>Applicant(s)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w:t>
      </w:r>
      <w:r w:rsidR="00DE0A24">
        <w:t xml:space="preserve"> </w:t>
      </w:r>
      <w:hyperlink r:id="rId10" w:history="1">
        <w:r w:rsidRPr="002A2398" w:rsidR="00DE0A24">
          <w:rPr>
            <w:rStyle w:val="Hyperlink"/>
            <w:rFonts w:cstheme="minorHAnsi"/>
          </w:rPr>
          <w:t>FCC’s Debt Collection webpage</w:t>
        </w:r>
      </w:hyperlink>
      <w:r w:rsidR="00DE0A24">
        <w:t>.</w:t>
      </w:r>
    </w:p>
    <w:p w:rsidR="00AF299E" w:rsidRPr="007175E4" w:rsidP="00D62E2C" w14:paraId="01D9014B" w14:textId="77777777">
      <w:pPr>
        <w:tabs>
          <w:tab w:val="left" w:pos="1600"/>
        </w:tabs>
      </w:pPr>
    </w:p>
    <w:p w:rsidR="006D3E56" w:rsidRPr="005A0819" w:rsidP="006D3E56" w14:paraId="4CB0836F" w14:textId="77777777">
      <w:pPr>
        <w:rPr>
          <w:b/>
          <w:bCs/>
        </w:rPr>
      </w:pPr>
      <w:r w:rsidRPr="005A0819">
        <w:rPr>
          <w:b/>
          <w:bCs/>
        </w:rPr>
        <w:t>Other International Section 214 (ITC) Forms</w:t>
      </w:r>
    </w:p>
    <w:p w:rsidR="006D3E56" w:rsidRPr="005A0819" w:rsidP="006D3E56" w14:paraId="193FC6C7" w14:textId="77777777">
      <w:pPr>
        <w:pStyle w:val="ListParagraph"/>
        <w:numPr>
          <w:ilvl w:val="0"/>
          <w:numId w:val="20"/>
        </w:numPr>
        <w:rPr>
          <w:b/>
        </w:rPr>
      </w:pPr>
      <w:r w:rsidRPr="005A0819">
        <w:rPr>
          <w:b/>
        </w:rPr>
        <w:t>ITC-214 Form.</w:t>
      </w:r>
    </w:p>
    <w:p w:rsidR="006D3E56" w:rsidRPr="005A0819" w:rsidP="006D3E56" w14:paraId="426657DF" w14:textId="6A6EB439">
      <w:pPr>
        <w:pStyle w:val="ListParagraph"/>
        <w:numPr>
          <w:ilvl w:val="1"/>
          <w:numId w:val="20"/>
        </w:numPr>
        <w:rPr>
          <w:b/>
        </w:rPr>
      </w:pPr>
      <w:r w:rsidRPr="005A0819">
        <w:rPr>
          <w:bCs/>
        </w:rPr>
        <w:t xml:space="preserve">This form is used to request authority under section 214 to provide international services.  </w:t>
      </w:r>
    </w:p>
    <w:p w:rsidR="006D3E56" w:rsidRPr="005A0819" w:rsidP="006D3E56" w14:paraId="6B45CB05" w14:textId="5DFC8514">
      <w:pPr>
        <w:pStyle w:val="ListParagraph"/>
        <w:numPr>
          <w:ilvl w:val="0"/>
          <w:numId w:val="20"/>
        </w:numPr>
        <w:rPr>
          <w:b/>
        </w:rPr>
      </w:pPr>
      <w:bookmarkStart w:id="1" w:name="_Hlk40690354"/>
      <w:r w:rsidRPr="005A0819">
        <w:rPr>
          <w:b/>
        </w:rPr>
        <w:t>ITC-ASG</w:t>
      </w:r>
      <w:r w:rsidR="00CA072E">
        <w:rPr>
          <w:b/>
        </w:rPr>
        <w:t>/</w:t>
      </w:r>
      <w:r w:rsidRPr="005A0819">
        <w:rPr>
          <w:b/>
        </w:rPr>
        <w:t>TC Form.</w:t>
      </w:r>
    </w:p>
    <w:p w:rsidR="006D3E56" w:rsidRPr="005A0819" w:rsidP="006D3E56" w14:paraId="3C70B0C4" w14:textId="2D64569B">
      <w:pPr>
        <w:pStyle w:val="ListParagraph"/>
        <w:numPr>
          <w:ilvl w:val="1"/>
          <w:numId w:val="20"/>
        </w:numPr>
        <w:rPr>
          <w:b/>
        </w:rPr>
      </w:pPr>
      <w:r w:rsidRPr="005A0819">
        <w:rPr>
          <w:bCs/>
        </w:rPr>
        <w:t xml:space="preserve">This form is used for </w:t>
      </w:r>
      <w:bookmarkEnd w:id="1"/>
      <w:r w:rsidRPr="005A0819">
        <w:rPr>
          <w:bCs/>
        </w:rPr>
        <w:t>an assignment of an international section 214 authorization or the transfer of control of an authorization holder. The form is used for both substantive and pro forma transactions.</w:t>
      </w:r>
    </w:p>
    <w:p w:rsidR="006D3E56" w:rsidRPr="005A0819" w:rsidP="006D3E56" w14:paraId="3303D222" w14:textId="5D3CA240">
      <w:pPr>
        <w:pStyle w:val="ListParagraph"/>
        <w:numPr>
          <w:ilvl w:val="0"/>
          <w:numId w:val="20"/>
        </w:numPr>
        <w:rPr>
          <w:b/>
        </w:rPr>
      </w:pPr>
      <w:r w:rsidRPr="005A0819">
        <w:rPr>
          <w:b/>
        </w:rPr>
        <w:t>ITC-DSC Form.</w:t>
      </w:r>
    </w:p>
    <w:p w:rsidR="006D3E56" w:rsidRPr="005A0819" w:rsidP="001E5812" w14:paraId="7A294A30" w14:textId="2E261C58">
      <w:pPr>
        <w:pStyle w:val="ListParagraph"/>
        <w:numPr>
          <w:ilvl w:val="1"/>
          <w:numId w:val="20"/>
        </w:numPr>
        <w:rPr>
          <w:b/>
        </w:rPr>
      </w:pPr>
      <w:r w:rsidRPr="005A0819">
        <w:rPr>
          <w:bCs/>
        </w:rPr>
        <w:t xml:space="preserve">This form is used to notify the Commission of an international section 214 authorization holder’s intention to discontinue, reduce or impair international service. </w:t>
      </w:r>
    </w:p>
    <w:p w:rsidR="006D3E56" w:rsidRPr="005A0819" w:rsidP="006D3E56" w14:paraId="2B24436F" w14:textId="7D5B4F72">
      <w:pPr>
        <w:pStyle w:val="ListParagraph"/>
        <w:numPr>
          <w:ilvl w:val="0"/>
          <w:numId w:val="20"/>
        </w:numPr>
        <w:rPr>
          <w:b/>
        </w:rPr>
      </w:pPr>
      <w:r w:rsidRPr="005A0819">
        <w:rPr>
          <w:b/>
        </w:rPr>
        <w:t>ITC-MOD Form.</w:t>
      </w:r>
    </w:p>
    <w:p w:rsidR="006D3E56" w:rsidRPr="005A0819" w:rsidP="006D3E56" w14:paraId="293BD291" w14:textId="77777777">
      <w:pPr>
        <w:pStyle w:val="ListParagraph"/>
        <w:numPr>
          <w:ilvl w:val="1"/>
          <w:numId w:val="20"/>
        </w:numPr>
        <w:rPr>
          <w:b/>
        </w:rPr>
      </w:pPr>
      <w:r w:rsidRPr="005A0819">
        <w:rPr>
          <w:bCs/>
        </w:rPr>
        <w:t>This form is used to modify an existing international section 214 authorization, for example to add or remove a condition on an existing authorization.</w:t>
      </w:r>
    </w:p>
    <w:p w:rsidR="006D3E56" w:rsidRPr="005A0819" w:rsidP="006D3E56" w14:paraId="7709C4F6" w14:textId="77777777">
      <w:pPr>
        <w:pStyle w:val="ListParagraph"/>
        <w:numPr>
          <w:ilvl w:val="0"/>
          <w:numId w:val="20"/>
        </w:numPr>
        <w:rPr>
          <w:b/>
        </w:rPr>
      </w:pPr>
      <w:r w:rsidRPr="005A0819">
        <w:rPr>
          <w:b/>
        </w:rPr>
        <w:t>ITC-FCN Form.</w:t>
      </w:r>
    </w:p>
    <w:p w:rsidR="006D3E56" w:rsidRPr="005A0819" w:rsidP="006D3E56" w14:paraId="4CD60BBA" w14:textId="77777777">
      <w:pPr>
        <w:pStyle w:val="ListParagraph"/>
        <w:numPr>
          <w:ilvl w:val="1"/>
          <w:numId w:val="20"/>
        </w:numPr>
        <w:rPr>
          <w:b/>
        </w:rPr>
      </w:pPr>
      <w:r w:rsidRPr="005A0819">
        <w:rPr>
          <w:bCs/>
        </w:rPr>
        <w:t xml:space="preserve">The form is used by a licensee to notify the FCC of new foreign carrier affiliations. </w:t>
      </w:r>
    </w:p>
    <w:p w:rsidR="006D3E56" w:rsidRPr="005A0819" w:rsidP="006D3E56" w14:paraId="4A8CA9DF" w14:textId="77777777">
      <w:pPr>
        <w:pStyle w:val="ListParagraph"/>
        <w:numPr>
          <w:ilvl w:val="0"/>
          <w:numId w:val="20"/>
        </w:numPr>
        <w:rPr>
          <w:b/>
        </w:rPr>
      </w:pPr>
      <w:r w:rsidRPr="005A0819">
        <w:rPr>
          <w:b/>
        </w:rPr>
        <w:t>ITC-RPT Form.</w:t>
      </w:r>
    </w:p>
    <w:p w:rsidR="006D3E56" w:rsidRPr="005A0819" w:rsidP="006D3E56" w14:paraId="115DBEE9" w14:textId="77777777">
      <w:pPr>
        <w:pStyle w:val="ListParagraph"/>
        <w:numPr>
          <w:ilvl w:val="1"/>
          <w:numId w:val="20"/>
        </w:numPr>
        <w:rPr>
          <w:b/>
        </w:rPr>
      </w:pPr>
      <w:r w:rsidRPr="005A0819">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6D3E56" w:rsidRPr="005A0819" w:rsidP="006D3E56" w14:paraId="54719D87" w14:textId="77777777">
      <w:pPr>
        <w:pStyle w:val="ListParagraph"/>
        <w:numPr>
          <w:ilvl w:val="0"/>
          <w:numId w:val="20"/>
        </w:numPr>
        <w:rPr>
          <w:b/>
        </w:rPr>
      </w:pPr>
      <w:r w:rsidRPr="005A0819">
        <w:rPr>
          <w:b/>
        </w:rPr>
        <w:t>ITC-STA Form.</w:t>
      </w:r>
    </w:p>
    <w:p w:rsidR="006D3E56" w:rsidRPr="005A0819" w:rsidP="006D3E56" w14:paraId="25B51651" w14:textId="77777777">
      <w:pPr>
        <w:pStyle w:val="ListParagraph"/>
        <w:numPr>
          <w:ilvl w:val="1"/>
          <w:numId w:val="20"/>
        </w:numPr>
        <w:rPr>
          <w:b/>
        </w:rPr>
      </w:pPr>
      <w:r w:rsidRPr="005A0819">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6D3E56" w:rsidRPr="005A0819" w:rsidP="006D3E56" w14:paraId="2F25E5D6" w14:textId="77777777">
      <w:pPr>
        <w:pStyle w:val="ListParagraph"/>
        <w:numPr>
          <w:ilvl w:val="0"/>
          <w:numId w:val="20"/>
        </w:numPr>
        <w:rPr>
          <w:b/>
        </w:rPr>
      </w:pPr>
      <w:r w:rsidRPr="005A0819">
        <w:rPr>
          <w:b/>
        </w:rPr>
        <w:t>ITC-WAV Form.</w:t>
      </w:r>
    </w:p>
    <w:p w:rsidR="006D3E56" w:rsidRPr="00DE0A24" w:rsidP="005A0819" w14:paraId="24588C95" w14:textId="25EC2197">
      <w:pPr>
        <w:pStyle w:val="ListParagraph"/>
        <w:numPr>
          <w:ilvl w:val="1"/>
          <w:numId w:val="20"/>
        </w:numPr>
      </w:pPr>
      <w:r w:rsidRPr="005A0819">
        <w:rPr>
          <w:bCs/>
        </w:rPr>
        <w:t xml:space="preserve">This form is used to request a waiver of the </w:t>
      </w:r>
      <w:r w:rsidR="00FE11E1">
        <w:rPr>
          <w:bCs/>
        </w:rPr>
        <w:t xml:space="preserve">Commission </w:t>
      </w:r>
      <w:r w:rsidRPr="005A0819">
        <w:rPr>
          <w:bCs/>
        </w:rPr>
        <w:t>rules related to an international section 214 authorization.</w:t>
      </w:r>
    </w:p>
    <w:p w:rsidR="00DE0A24" w:rsidRPr="00DE0A24" w:rsidP="00A21F36" w14:paraId="5792B180" w14:textId="77777777"/>
    <w:p w:rsidR="00DE0A24" w:rsidRPr="00DE0A24" w:rsidP="00A21F36" w14:paraId="447DF9B0" w14:textId="77777777"/>
    <w:p w:rsidR="00BE37FB" w:rsidP="005F0190" w14:paraId="5EDC415B" w14:textId="77777777">
      <w:pPr>
        <w:rPr>
          <w:b/>
          <w:bCs/>
        </w:rPr>
      </w:pPr>
    </w:p>
    <w:p w:rsidR="005F0190" w:rsidP="005F0190" w14:paraId="133C8014" w14:textId="0E61F40D">
      <w:pPr>
        <w:rPr>
          <w:b/>
          <w:bCs/>
        </w:rPr>
      </w:pPr>
      <w:r w:rsidRPr="005A0819">
        <w:rPr>
          <w:b/>
          <w:bCs/>
        </w:rPr>
        <w:t>FCC Notice Required By The Paperwork Reduction Act</w:t>
      </w:r>
    </w:p>
    <w:p w:rsidR="00AF299E" w:rsidRPr="005A0819" w:rsidP="005F0190" w14:paraId="5B9830B5" w14:textId="77777777">
      <w:pPr>
        <w:rPr>
          <w:b/>
          <w:bCs/>
        </w:rPr>
      </w:pPr>
    </w:p>
    <w:p w:rsidR="00CA072E" w:rsidP="00CA072E" w14:paraId="2E282E5E" w14:textId="0712CE82">
      <w:r w:rsidRPr="005A0819">
        <w:t xml:space="preserve">We have estimated that </w:t>
      </w:r>
      <w:r w:rsidR="008917D2">
        <w:t xml:space="preserve">on average </w:t>
      </w:r>
      <w:r w:rsidRPr="005A0819">
        <w:t>each response to this collection of information</w:t>
      </w:r>
      <w:r w:rsidR="008917D2">
        <w:t xml:space="preserve"> </w:t>
      </w:r>
      <w:r w:rsidR="00DE0A24">
        <w:t>(using in-house staff)</w:t>
      </w:r>
      <w:r w:rsidR="00AF299E">
        <w:t xml:space="preserve"> </w:t>
      </w:r>
      <w:r w:rsidRPr="005A0819">
        <w:t xml:space="preserve">will take </w:t>
      </w:r>
      <w:r w:rsidR="008917D2">
        <w:t>one</w:t>
      </w:r>
      <w:r w:rsidRPr="005A0819">
        <w:t xml:space="preserve"> hour</w:t>
      </w:r>
      <w:r w:rsidR="00DE0A24">
        <w:t xml:space="preserve"> </w:t>
      </w:r>
      <w:r w:rsidR="00DE0A24">
        <w:rPr>
          <w:rFonts w:cstheme="minorHAnsi"/>
        </w:rPr>
        <w:t>(</w:t>
      </w:r>
      <w:r w:rsidR="00DE0A24">
        <w:rPr>
          <w:rFonts w:cstheme="minorHAnsi"/>
          <w:bCs/>
        </w:rPr>
        <w:t>6</w:t>
      </w:r>
      <w:r w:rsidRPr="002225C1" w:rsidR="00DE0A24">
        <w:rPr>
          <w:rFonts w:cstheme="minorHAnsi"/>
          <w:bCs/>
        </w:rPr>
        <w:t>1 hours if the application will include responses to the Standard Questions</w:t>
      </w:r>
      <w:r w:rsidR="00DE0A24">
        <w:rPr>
          <w:rFonts w:cstheme="minorHAnsi"/>
        </w:rPr>
        <w:t>)</w:t>
      </w:r>
      <w:r w:rsidRPr="005A0819">
        <w:t xml:space="preserve">.  Our estimate includes the time to read the instructions, look through existing records, gather and maintain the required data, and actually complete and review the form or response.  </w:t>
      </w:r>
      <w:r w:rsidRPr="007175E4">
        <w:t>If you have any comments on this burden estimate, or on how we can improve the collection and reduce the burden, please e-mail them to pra@fcc.gov or send them to the Federal Communications Commission, AMDPERM,</w:t>
      </w:r>
      <w:r>
        <w:t xml:space="preserve"> </w:t>
      </w:r>
      <w:r w:rsidRPr="007175E4">
        <w:t xml:space="preserve">Paperwork Reduction Project (3060-0404), Washington, DC 20554.  </w:t>
      </w:r>
    </w:p>
    <w:p w:rsidR="00AF299E" w:rsidRPr="007175E4" w:rsidP="00CA072E" w14:paraId="0FBFADCB" w14:textId="77777777"/>
    <w:p w:rsidR="00CA072E" w:rsidP="00CA072E" w14:paraId="5687A829" w14:textId="77777777">
      <w:r w:rsidRPr="007175E4">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AF299E" w:rsidRPr="007175E4" w:rsidP="00CA072E" w14:paraId="5897F9D4" w14:textId="77777777">
      <w:pPr>
        <w:rPr>
          <w:b/>
          <w:bCs/>
        </w:rPr>
      </w:pPr>
    </w:p>
    <w:p w:rsidR="00CA072E" w:rsidRPr="007175E4" w:rsidP="00CA072E" w14:paraId="2D4B08D5" w14:textId="77777777">
      <w:pPr>
        <w:rPr>
          <w:b/>
          <w:bCs/>
        </w:rPr>
      </w:pPr>
      <w:r w:rsidRPr="007175E4">
        <w:rPr>
          <w:b/>
          <w:bCs/>
        </w:rPr>
        <w:t xml:space="preserve">For Assistance </w:t>
      </w:r>
    </w:p>
    <w:p w:rsidR="00CA072E" w:rsidP="00CA072E" w14:paraId="329EA859" w14:textId="77777777">
      <w:pPr>
        <w:rPr>
          <w:b/>
          <w:bCs/>
        </w:rPr>
      </w:pPr>
      <w:r w:rsidRPr="007175E4">
        <w:t xml:space="preserve">For technical assistance with completing the forms, contact the ICFS Helpline at (202) 418-2222 or </w:t>
      </w:r>
      <w:hyperlink r:id="rId11" w:history="1">
        <w:r w:rsidRPr="007175E4">
          <w:rPr>
            <w:rStyle w:val="Hyperlink"/>
          </w:rPr>
          <w:t>ICFSINFO@fcc.gov</w:t>
        </w:r>
      </w:hyperlink>
      <w:r w:rsidRPr="007175E4">
        <w:t>.  For general questions about the form requirements, contact the Office of International Affairs, Telecommunications and Analysis Division at (202) 418-1480</w:t>
      </w:r>
      <w:r w:rsidRPr="00CE17AF">
        <w:t xml:space="preserve"> </w:t>
      </w:r>
      <w:r>
        <w:t xml:space="preserve">or </w:t>
      </w:r>
      <w:r w:rsidRPr="00CE17AF">
        <w:t>at FCC-OIA-TAD@fcc.gov</w:t>
      </w:r>
      <w:r w:rsidRPr="007175E4">
        <w:t>.</w:t>
      </w:r>
    </w:p>
    <w:p w:rsidR="007102BB" w14:paraId="519F278B" w14:textId="4EDA7FBF">
      <w:pPr>
        <w:rPr>
          <w:b/>
          <w:bCs/>
        </w:rPr>
      </w:pPr>
      <w:r>
        <w:rPr>
          <w:b/>
          <w:bCs/>
        </w:rPr>
        <w:br w:type="page"/>
      </w:r>
    </w:p>
    <w:p w:rsidR="00AA47AB" w:rsidP="002012A3" w14:paraId="452BF022" w14:textId="64CBAF8F">
      <w:pPr>
        <w:jc w:val="center"/>
        <w:rPr>
          <w:b/>
          <w:bCs/>
        </w:rPr>
      </w:pPr>
      <w:r w:rsidRPr="005A0819">
        <w:rPr>
          <w:b/>
          <w:bCs/>
        </w:rPr>
        <w:t xml:space="preserve">FILING </w:t>
      </w:r>
      <w:r w:rsidRPr="005A0819" w:rsidR="005F0190">
        <w:rPr>
          <w:b/>
          <w:bCs/>
        </w:rPr>
        <w:t>INSTRUCTIONS</w:t>
      </w:r>
    </w:p>
    <w:p w:rsidR="00AF299E" w:rsidP="002012A3" w14:paraId="6EA54CD1" w14:textId="77777777">
      <w:pPr>
        <w:jc w:val="center"/>
        <w:rPr>
          <w:b/>
          <w:bCs/>
        </w:rPr>
      </w:pPr>
    </w:p>
    <w:p w:rsidR="00CA072E" w:rsidP="00CA072E" w14:paraId="0BC2BC83" w14:textId="77777777">
      <w:pPr>
        <w:rPr>
          <w:color w:val="FF0000"/>
        </w:rPr>
      </w:pPr>
      <w:bookmarkStart w:id="2" w:name="_Hlk173318647"/>
      <w:r w:rsidRPr="00D62E2C">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AF299E" w:rsidRPr="00D62E2C" w:rsidP="00CA072E" w14:paraId="3303F5CC" w14:textId="77777777">
      <w:pPr>
        <w:rPr>
          <w:color w:val="FF0000"/>
          <w:highlight w:val="yellow"/>
        </w:rPr>
      </w:pPr>
    </w:p>
    <w:bookmarkEnd w:id="2"/>
    <w:p w:rsidR="00DE6A5B" w:rsidP="00DE6A5B" w14:paraId="43A9B748" w14:textId="76BF8D74">
      <w:r w:rsidRPr="003E3D2D">
        <w:rPr>
          <w:u w:val="single"/>
        </w:rPr>
        <w:t>Item A.1</w:t>
      </w:r>
      <w:r>
        <w:t>.  T</w:t>
      </w:r>
      <w:r w:rsidRPr="009E4607">
        <w:t xml:space="preserve">he file number for the </w:t>
      </w:r>
      <w:r>
        <w:t xml:space="preserve">application </w:t>
      </w:r>
      <w:r w:rsidRPr="009E4607">
        <w:t xml:space="preserve">that </w:t>
      </w:r>
      <w:r>
        <w:t>is being modified will be pre-populated here, based on the application you selected for amendment</w:t>
      </w:r>
      <w:r w:rsidRPr="009E4607">
        <w:t xml:space="preserve">. </w:t>
      </w:r>
    </w:p>
    <w:p w:rsidR="00AF299E" w:rsidP="00DE6A5B" w14:paraId="119F1DD3" w14:textId="77777777"/>
    <w:p w:rsidR="00DE6A5B" w:rsidRPr="00256B2B" w:rsidP="00DE6A5B" w14:paraId="6A682D88" w14:textId="1DA48B6D">
      <w:pPr>
        <w:rPr>
          <w:bCs/>
          <w:u w:val="single"/>
        </w:rPr>
      </w:pPr>
      <w:r w:rsidRPr="00256B2B">
        <w:rPr>
          <w:bCs/>
          <w:u w:val="single"/>
        </w:rPr>
        <w:t>Item A.2</w:t>
      </w:r>
      <w:r w:rsidRPr="00136A8E">
        <w:rPr>
          <w:bCs/>
        </w:rPr>
        <w:t xml:space="preserve">.  The </w:t>
      </w:r>
      <w:r>
        <w:rPr>
          <w:bCs/>
        </w:rPr>
        <w:t xml:space="preserve">Applicant </w:t>
      </w:r>
      <w:r w:rsidRPr="00136A8E">
        <w:rPr>
          <w:bCs/>
        </w:rPr>
        <w:t xml:space="preserve">must check the box to acknowledge that it has attached a narrative statement describing the changes to the </w:t>
      </w:r>
      <w:r>
        <w:rPr>
          <w:bCs/>
        </w:rPr>
        <w:t xml:space="preserve">application </w:t>
      </w:r>
      <w:r w:rsidRPr="00136A8E">
        <w:rPr>
          <w:bCs/>
        </w:rPr>
        <w:t xml:space="preserve">being made in this amendment.  The </w:t>
      </w:r>
      <w:r>
        <w:rPr>
          <w:bCs/>
        </w:rPr>
        <w:t xml:space="preserve">Applicant </w:t>
      </w:r>
      <w:r w:rsidRPr="00136A8E">
        <w:rPr>
          <w:bCs/>
        </w:rPr>
        <w:t xml:space="preserve">must also upload an attachment that describes the changes being made to the underlying </w:t>
      </w:r>
      <w:r>
        <w:rPr>
          <w:bCs/>
        </w:rPr>
        <w:t>application</w:t>
      </w:r>
      <w:r w:rsidRPr="00136A8E">
        <w:rPr>
          <w:bCs/>
        </w:rPr>
        <w:t>.  For example, state “This is an application to amend a pending I</w:t>
      </w:r>
      <w:r>
        <w:rPr>
          <w:bCs/>
        </w:rPr>
        <w:t>TC-ASG application to update the ownership information</w:t>
      </w:r>
      <w:r w:rsidRPr="006769ED">
        <w:rPr>
          <w:rFonts w:ascii="Calibri" w:hAnsi="Calibri" w:cs="Calibri"/>
        </w:rPr>
        <w:t>.</w:t>
      </w:r>
      <w:r>
        <w:rPr>
          <w:rFonts w:ascii="Calibri" w:hAnsi="Calibri" w:cs="Calibri"/>
        </w:rPr>
        <w:t>”</w:t>
      </w:r>
      <w:r w:rsidRPr="006769ED">
        <w:rPr>
          <w:rFonts w:ascii="Calibri" w:hAnsi="Calibri" w:cs="Calibri"/>
        </w:rPr>
        <w:t xml:space="preserve"> </w:t>
      </w:r>
      <w:r w:rsidRPr="00256B2B">
        <w:rPr>
          <w:bCs/>
          <w:u w:val="single"/>
        </w:rPr>
        <w:t xml:space="preserve"> </w:t>
      </w:r>
    </w:p>
    <w:p w:rsidR="00AF299E" w:rsidP="005F759C" w14:paraId="59F23F61" w14:textId="77777777">
      <w:pPr>
        <w:rPr>
          <w:b/>
        </w:rPr>
      </w:pPr>
    </w:p>
    <w:p w:rsidR="00DE6A5B" w:rsidRPr="00136A8E" w:rsidP="005F759C" w14:paraId="6EE8EFCB" w14:textId="242B35A9">
      <w:pPr>
        <w:rPr>
          <w:bCs/>
        </w:rPr>
      </w:pPr>
      <w:r w:rsidRPr="00136A8E">
        <w:rPr>
          <w:b/>
        </w:rPr>
        <w:t>Note:</w:t>
      </w:r>
      <w:r w:rsidRPr="00136A8E">
        <w:rPr>
          <w:bCs/>
        </w:rPr>
        <w:t xml:space="preserve">  The remainder of the amendment application form will look the same as the form for the original </w:t>
      </w:r>
      <w:r>
        <w:rPr>
          <w:bCs/>
        </w:rPr>
        <w:t xml:space="preserve">application </w:t>
      </w:r>
      <w:r w:rsidRPr="00136A8E">
        <w:rPr>
          <w:bCs/>
        </w:rPr>
        <w:t xml:space="preserve">that the </w:t>
      </w:r>
      <w:r>
        <w:rPr>
          <w:bCs/>
        </w:rPr>
        <w:t xml:space="preserve">Applicant </w:t>
      </w:r>
      <w:r w:rsidRPr="00136A8E">
        <w:rPr>
          <w:bCs/>
        </w:rPr>
        <w:t xml:space="preserve">is amending, and it will be pre-populated with all the information that the </w:t>
      </w:r>
      <w:r>
        <w:rPr>
          <w:bCs/>
        </w:rPr>
        <w:t xml:space="preserve">Applicant </w:t>
      </w:r>
      <w:r w:rsidRPr="00136A8E">
        <w:rPr>
          <w:bCs/>
        </w:rPr>
        <w:t xml:space="preserve">previously provided for the questions in the underlying </w:t>
      </w:r>
      <w:r>
        <w:rPr>
          <w:bCs/>
        </w:rPr>
        <w:t>application</w:t>
      </w:r>
      <w:r w:rsidRPr="00136A8E">
        <w:rPr>
          <w:bCs/>
        </w:rPr>
        <w:t xml:space="preserve">, with three exceptions that will be blank in the amendment and will need to be completed: (1) the </w:t>
      </w:r>
      <w:r>
        <w:rPr>
          <w:bCs/>
        </w:rPr>
        <w:t xml:space="preserve">application </w:t>
      </w:r>
      <w:r w:rsidRPr="00136A8E">
        <w:rPr>
          <w:bCs/>
        </w:rPr>
        <w:t xml:space="preserve">description question, (2) the Certification Statements </w:t>
      </w:r>
      <w:r w:rsidR="00383B70">
        <w:rPr>
          <w:bCs/>
        </w:rPr>
        <w:t>check boxes</w:t>
      </w:r>
      <w:r w:rsidRPr="00136A8E">
        <w:rPr>
          <w:bCs/>
        </w:rPr>
        <w:t xml:space="preserve">, and (3) the signature block.  </w:t>
      </w:r>
    </w:p>
    <w:p w:rsidR="00AF299E" w:rsidP="005F759C" w14:paraId="105A9AEF" w14:textId="77777777">
      <w:pPr>
        <w:rPr>
          <w:bCs/>
        </w:rPr>
      </w:pPr>
    </w:p>
    <w:p w:rsidR="00383B70" w:rsidP="005F759C" w14:paraId="51A18AF7" w14:textId="752E680C">
      <w:pPr>
        <w:rPr>
          <w:bCs/>
        </w:rPr>
      </w:pPr>
      <w:r w:rsidRPr="00136A8E">
        <w:rPr>
          <w:bCs/>
        </w:rPr>
        <w:t xml:space="preserve">For example, if the </w:t>
      </w:r>
      <w:r>
        <w:rPr>
          <w:bCs/>
        </w:rPr>
        <w:t xml:space="preserve">Applicant </w:t>
      </w:r>
      <w:r w:rsidRPr="00136A8E">
        <w:rPr>
          <w:bCs/>
        </w:rPr>
        <w:t xml:space="preserve">is amending an </w:t>
      </w:r>
      <w:r>
        <w:rPr>
          <w:bCs/>
        </w:rPr>
        <w:t xml:space="preserve">ITC-T/C application, </w:t>
      </w:r>
      <w:r w:rsidRPr="00136A8E">
        <w:rPr>
          <w:bCs/>
        </w:rPr>
        <w:t xml:space="preserve">ICFS will display the underlying </w:t>
      </w:r>
      <w:r>
        <w:rPr>
          <w:bCs/>
        </w:rPr>
        <w:t xml:space="preserve">ITC-T/C application </w:t>
      </w:r>
      <w:r w:rsidRPr="00136A8E">
        <w:rPr>
          <w:bCs/>
        </w:rPr>
        <w:t xml:space="preserve">that the </w:t>
      </w:r>
      <w:r>
        <w:rPr>
          <w:bCs/>
        </w:rPr>
        <w:t xml:space="preserve">Applicant </w:t>
      </w:r>
      <w:r w:rsidRPr="00136A8E">
        <w:rPr>
          <w:bCs/>
        </w:rPr>
        <w:t xml:space="preserve">previously filed, with all the fields populated as originally submitted (with the three exceptions noted above).  </w:t>
      </w:r>
    </w:p>
    <w:p w:rsidR="00AF299E" w:rsidP="005F759C" w14:paraId="5646CDB5" w14:textId="77777777">
      <w:pPr>
        <w:rPr>
          <w:bCs/>
        </w:rPr>
      </w:pPr>
    </w:p>
    <w:p w:rsidR="00DE6A5B" w:rsidP="005F759C" w14:paraId="4AA87C98" w14:textId="7D4B6D00">
      <w:pPr>
        <w:rPr>
          <w:bCs/>
          <w:u w:val="single"/>
        </w:rPr>
      </w:pPr>
      <w:r w:rsidRPr="00136A8E">
        <w:rPr>
          <w:bCs/>
        </w:rPr>
        <w:t xml:space="preserve">The </w:t>
      </w:r>
      <w:r>
        <w:rPr>
          <w:bCs/>
        </w:rPr>
        <w:t xml:space="preserve">Applicant </w:t>
      </w:r>
      <w:r w:rsidRPr="00136A8E">
        <w:rPr>
          <w:bCs/>
        </w:rPr>
        <w:t>should change any information that it needs to, and/or upload any new or revised attachments</w:t>
      </w:r>
      <w:r w:rsidRPr="00256B2B">
        <w:rPr>
          <w:bCs/>
          <w:u w:val="single"/>
        </w:rPr>
        <w:t xml:space="preserve">.  </w:t>
      </w:r>
    </w:p>
    <w:p w:rsidR="00AF299E" w:rsidP="005F759C" w14:paraId="77168C50" w14:textId="77777777">
      <w:pPr>
        <w:rPr>
          <w:bCs/>
          <w:u w:val="single"/>
        </w:rPr>
      </w:pPr>
    </w:p>
    <w:p w:rsidR="00383B70" w:rsidP="00383B70" w14:paraId="6C491ED5" w14:textId="77777777">
      <w:pPr>
        <w:rPr>
          <w:rFonts w:cstheme="minorHAnsi"/>
        </w:rPr>
      </w:pPr>
      <w:r w:rsidRPr="00E009C7">
        <w:rPr>
          <w:rFonts w:cstheme="minorHAnsi"/>
        </w:rPr>
        <w:t>The Applicant will need to re-certify the application and provide the required information for signing the application.</w:t>
      </w:r>
    </w:p>
    <w:p w:rsidR="00AF299E" w:rsidRPr="00E009C7" w:rsidP="00383B70" w14:paraId="0C629286" w14:textId="77777777">
      <w:pPr>
        <w:rPr>
          <w:rFonts w:cstheme="minorHAnsi"/>
        </w:rPr>
      </w:pPr>
    </w:p>
    <w:p w:rsidR="00DE6A5B" w:rsidP="00DE6A5B" w14:paraId="44C7C0A0" w14:textId="77777777">
      <w:pPr>
        <w:rPr>
          <w:bCs/>
        </w:rPr>
      </w:pPr>
      <w:r w:rsidRPr="00136A8E">
        <w:rPr>
          <w:bCs/>
        </w:rPr>
        <w:t>To see the instructions for each potential application that can be amended, navigate to:</w:t>
      </w:r>
    </w:p>
    <w:p w:rsidR="0095063A" w:rsidRPr="005A0819" w:rsidP="0095063A" w14:paraId="2654F0E6" w14:textId="544E74D1">
      <w:pPr>
        <w:pStyle w:val="ListParagraph"/>
        <w:numPr>
          <w:ilvl w:val="0"/>
          <w:numId w:val="20"/>
        </w:numPr>
        <w:rPr>
          <w:b/>
        </w:rPr>
      </w:pPr>
      <w:r w:rsidRPr="005A0819">
        <w:rPr>
          <w:b/>
        </w:rPr>
        <w:t xml:space="preserve">ITC-214 Form.  </w:t>
      </w:r>
    </w:p>
    <w:p w:rsidR="0095063A" w:rsidRPr="005A0819" w:rsidP="0095063A" w14:paraId="555B21E5" w14:textId="314AEA15">
      <w:pPr>
        <w:pStyle w:val="ListParagraph"/>
        <w:numPr>
          <w:ilvl w:val="0"/>
          <w:numId w:val="20"/>
        </w:numPr>
        <w:rPr>
          <w:b/>
        </w:rPr>
      </w:pPr>
      <w:r w:rsidRPr="005A0819">
        <w:rPr>
          <w:b/>
        </w:rPr>
        <w:t>ITC-ASG</w:t>
      </w:r>
      <w:r w:rsidR="00DE6A5B">
        <w:rPr>
          <w:b/>
        </w:rPr>
        <w:t>/</w:t>
      </w:r>
      <w:r w:rsidRPr="005A0819">
        <w:rPr>
          <w:b/>
        </w:rPr>
        <w:t xml:space="preserve">TC Form.  </w:t>
      </w:r>
    </w:p>
    <w:p w:rsidR="0095063A" w:rsidRPr="005A0819" w:rsidP="0095063A" w14:paraId="1E3E8158" w14:textId="22030704">
      <w:pPr>
        <w:pStyle w:val="ListParagraph"/>
        <w:numPr>
          <w:ilvl w:val="0"/>
          <w:numId w:val="20"/>
        </w:numPr>
        <w:rPr>
          <w:b/>
        </w:rPr>
      </w:pPr>
      <w:r w:rsidRPr="005A0819">
        <w:rPr>
          <w:b/>
        </w:rPr>
        <w:t xml:space="preserve">ITC-DSC Form.  </w:t>
      </w:r>
    </w:p>
    <w:p w:rsidR="0095063A" w:rsidRPr="005A0819" w:rsidP="0095063A" w14:paraId="4A6DF6A1" w14:textId="1328E801">
      <w:pPr>
        <w:pStyle w:val="ListParagraph"/>
        <w:numPr>
          <w:ilvl w:val="0"/>
          <w:numId w:val="20"/>
        </w:numPr>
        <w:rPr>
          <w:b/>
        </w:rPr>
      </w:pPr>
      <w:r w:rsidRPr="005A0819">
        <w:rPr>
          <w:b/>
        </w:rPr>
        <w:t xml:space="preserve">ITC-MOD Form.  </w:t>
      </w:r>
    </w:p>
    <w:p w:rsidR="0095063A" w:rsidRPr="005A0819" w:rsidP="0095063A" w14:paraId="1B81B83F" w14:textId="235931F3">
      <w:pPr>
        <w:pStyle w:val="ListParagraph"/>
        <w:numPr>
          <w:ilvl w:val="0"/>
          <w:numId w:val="20"/>
        </w:numPr>
        <w:rPr>
          <w:b/>
        </w:rPr>
      </w:pPr>
      <w:r w:rsidRPr="005A0819">
        <w:rPr>
          <w:b/>
        </w:rPr>
        <w:t xml:space="preserve">ITC-FCN Form.  </w:t>
      </w:r>
    </w:p>
    <w:p w:rsidR="003832A9" w:rsidRPr="005A0819" w:rsidP="003832A9" w14:paraId="0523CFE4" w14:textId="2FDE0AF9">
      <w:pPr>
        <w:pStyle w:val="ListParagraph"/>
        <w:numPr>
          <w:ilvl w:val="0"/>
          <w:numId w:val="20"/>
        </w:numPr>
        <w:rPr>
          <w:b/>
        </w:rPr>
      </w:pPr>
      <w:r w:rsidRPr="005A0819">
        <w:rPr>
          <w:b/>
        </w:rPr>
        <w:t xml:space="preserve">ITC-RPT Form.  </w:t>
      </w:r>
    </w:p>
    <w:p w:rsidR="0095063A" w:rsidRPr="005A0819" w:rsidP="0095063A" w14:paraId="6FD5CE2B" w14:textId="7457C82C">
      <w:pPr>
        <w:pStyle w:val="ListParagraph"/>
        <w:numPr>
          <w:ilvl w:val="0"/>
          <w:numId w:val="20"/>
        </w:numPr>
        <w:rPr>
          <w:b/>
        </w:rPr>
      </w:pPr>
      <w:r w:rsidRPr="005A0819">
        <w:rPr>
          <w:b/>
        </w:rPr>
        <w:t xml:space="preserve">ITC-STA Form.  </w:t>
      </w:r>
    </w:p>
    <w:p w:rsidR="00FD1230" w:rsidRPr="00B82CDF" w:rsidP="003F5508" w14:paraId="3653D074" w14:textId="02B92607">
      <w:pPr>
        <w:pStyle w:val="ListParagraph"/>
        <w:numPr>
          <w:ilvl w:val="0"/>
          <w:numId w:val="20"/>
        </w:numPr>
        <w:rPr>
          <w:bCs/>
          <w:u w:val="single"/>
        </w:rPr>
      </w:pPr>
      <w:r w:rsidRPr="00B82CDF">
        <w:rPr>
          <w:b/>
        </w:rPr>
        <w:t xml:space="preserve">ITC-WAV Form. </w:t>
      </w:r>
    </w:p>
    <w:sectPr w:rsidSect="00B371B9">
      <w:headerReference w:type="default" r:id="rId12"/>
      <w:footerReference w:type="default" r:id="rId1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011B7C" w:rsidP="00011B7C" w14:paraId="132D7F4A" w14:textId="164CEFA6"/>
      <w:sdt>
        <w:sdtPr>
          <w:id w:val="369967542"/>
          <w:docPartObj>
            <w:docPartGallery w:val="Page Numbers (Bottom of Page)"/>
            <w:docPartUnique/>
          </w:docPartObj>
        </w:sdtPr>
        <w:sdtEndPr>
          <w:rPr>
            <w:noProof/>
          </w:rPr>
        </w:sdtEndPr>
        <w:sdtContent>
          <w:p w:rsidR="00011B7C" w:rsidP="00011B7C" w14:paraId="139C68F8" w14:textId="04F5E604">
            <w:pPr>
              <w:pStyle w:val="Footer"/>
              <w:jc w:val="center"/>
              <w:rPr>
                <w:noProof/>
              </w:rPr>
            </w:pPr>
            <w:r>
              <w:tab/>
            </w:r>
            <w:r>
              <w:tab/>
            </w:r>
            <w:r w:rsidR="00DE0A24">
              <w:t>May 2025</w:t>
            </w:r>
          </w:p>
          <w:p w:rsidR="00011B7C" w:rsidP="00011B7C" w14:paraId="7273ABF0"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rsidP="001757F6" w14:paraId="22869E66" w14:textId="744A4D6B">
        <w:pPr>
          <w:pStyle w:val="Footer"/>
          <w:jc w:val="center"/>
          <w:rPr>
            <w:noProof/>
          </w:rPr>
        </w:pP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43423E4B" w14:textId="771B6B11">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16"/>
  </w:num>
  <w:num w:numId="2" w16cid:durableId="588656137">
    <w:abstractNumId w:val="6"/>
  </w:num>
  <w:num w:numId="3" w16cid:durableId="1972207002">
    <w:abstractNumId w:val="15"/>
  </w:num>
  <w:num w:numId="4" w16cid:durableId="936909854">
    <w:abstractNumId w:val="8"/>
  </w:num>
  <w:num w:numId="5" w16cid:durableId="889531625">
    <w:abstractNumId w:val="11"/>
  </w:num>
  <w:num w:numId="6" w16cid:durableId="1434739043">
    <w:abstractNumId w:val="7"/>
  </w:num>
  <w:num w:numId="7" w16cid:durableId="2080206847">
    <w:abstractNumId w:val="2"/>
  </w:num>
  <w:num w:numId="8" w16cid:durableId="249630179">
    <w:abstractNumId w:val="9"/>
  </w:num>
  <w:num w:numId="9" w16cid:durableId="1902212347">
    <w:abstractNumId w:val="1"/>
  </w:num>
  <w:num w:numId="10" w16cid:durableId="152987846">
    <w:abstractNumId w:val="3"/>
  </w:num>
  <w:num w:numId="11" w16cid:durableId="520583330">
    <w:abstractNumId w:val="4"/>
  </w:num>
  <w:num w:numId="12" w16cid:durableId="1162312370">
    <w:abstractNumId w:val="14"/>
  </w:num>
  <w:num w:numId="13" w16cid:durableId="1733042355">
    <w:abstractNumId w:val="19"/>
  </w:num>
  <w:num w:numId="14" w16cid:durableId="1118647947">
    <w:abstractNumId w:val="12"/>
  </w:num>
  <w:num w:numId="15" w16cid:durableId="1629163745">
    <w:abstractNumId w:val="10"/>
  </w:num>
  <w:num w:numId="16" w16cid:durableId="698555193">
    <w:abstractNumId w:val="18"/>
  </w:num>
  <w:num w:numId="17" w16cid:durableId="1332877277">
    <w:abstractNumId w:val="17"/>
  </w:num>
  <w:num w:numId="18" w16cid:durableId="574828171">
    <w:abstractNumId w:val="13"/>
  </w:num>
  <w:num w:numId="19" w16cid:durableId="1098478479">
    <w:abstractNumId w:val="0"/>
  </w:num>
  <w:num w:numId="20" w16cid:durableId="138459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333"/>
    <w:rsid w:val="00011B7C"/>
    <w:rsid w:val="00013F43"/>
    <w:rsid w:val="0001796B"/>
    <w:rsid w:val="00022476"/>
    <w:rsid w:val="0003074F"/>
    <w:rsid w:val="00047558"/>
    <w:rsid w:val="00047CD6"/>
    <w:rsid w:val="00054358"/>
    <w:rsid w:val="00060C31"/>
    <w:rsid w:val="0006115E"/>
    <w:rsid w:val="00070566"/>
    <w:rsid w:val="0007545B"/>
    <w:rsid w:val="000837AC"/>
    <w:rsid w:val="00084421"/>
    <w:rsid w:val="0008546C"/>
    <w:rsid w:val="000865CA"/>
    <w:rsid w:val="00090251"/>
    <w:rsid w:val="0009306F"/>
    <w:rsid w:val="000960ED"/>
    <w:rsid w:val="0009617F"/>
    <w:rsid w:val="000966FB"/>
    <w:rsid w:val="00097841"/>
    <w:rsid w:val="000A1086"/>
    <w:rsid w:val="000A1333"/>
    <w:rsid w:val="000A339E"/>
    <w:rsid w:val="000A7A4D"/>
    <w:rsid w:val="000B10C2"/>
    <w:rsid w:val="000B295A"/>
    <w:rsid w:val="000B586D"/>
    <w:rsid w:val="000B5E19"/>
    <w:rsid w:val="000B77A8"/>
    <w:rsid w:val="000C469A"/>
    <w:rsid w:val="000C50CB"/>
    <w:rsid w:val="000D498A"/>
    <w:rsid w:val="000D630E"/>
    <w:rsid w:val="000F22B1"/>
    <w:rsid w:val="000F2FEF"/>
    <w:rsid w:val="001053B1"/>
    <w:rsid w:val="00106469"/>
    <w:rsid w:val="001106E9"/>
    <w:rsid w:val="001174C6"/>
    <w:rsid w:val="00120A2B"/>
    <w:rsid w:val="00120F04"/>
    <w:rsid w:val="00125651"/>
    <w:rsid w:val="00134785"/>
    <w:rsid w:val="00136A8E"/>
    <w:rsid w:val="00142165"/>
    <w:rsid w:val="00145CB1"/>
    <w:rsid w:val="00161662"/>
    <w:rsid w:val="001645F7"/>
    <w:rsid w:val="00170310"/>
    <w:rsid w:val="00170BAE"/>
    <w:rsid w:val="00173DEB"/>
    <w:rsid w:val="001747F6"/>
    <w:rsid w:val="001752C1"/>
    <w:rsid w:val="001757F6"/>
    <w:rsid w:val="00177BA9"/>
    <w:rsid w:val="00180A79"/>
    <w:rsid w:val="001845A7"/>
    <w:rsid w:val="00186E37"/>
    <w:rsid w:val="00196A3C"/>
    <w:rsid w:val="001A1CC8"/>
    <w:rsid w:val="001A4EC1"/>
    <w:rsid w:val="001B3F3D"/>
    <w:rsid w:val="001B6FFC"/>
    <w:rsid w:val="001C1D72"/>
    <w:rsid w:val="001D1CB3"/>
    <w:rsid w:val="001E29E0"/>
    <w:rsid w:val="001E2B9A"/>
    <w:rsid w:val="001E5812"/>
    <w:rsid w:val="001F2BF6"/>
    <w:rsid w:val="001F679C"/>
    <w:rsid w:val="001F78F6"/>
    <w:rsid w:val="002012A3"/>
    <w:rsid w:val="002021B2"/>
    <w:rsid w:val="00206878"/>
    <w:rsid w:val="00207170"/>
    <w:rsid w:val="00214D47"/>
    <w:rsid w:val="00214F4A"/>
    <w:rsid w:val="002163A3"/>
    <w:rsid w:val="002225C1"/>
    <w:rsid w:val="002306D0"/>
    <w:rsid w:val="00231C58"/>
    <w:rsid w:val="002321B3"/>
    <w:rsid w:val="0023248D"/>
    <w:rsid w:val="00242EC2"/>
    <w:rsid w:val="00250330"/>
    <w:rsid w:val="002511BA"/>
    <w:rsid w:val="00256B2B"/>
    <w:rsid w:val="00266154"/>
    <w:rsid w:val="00272CD7"/>
    <w:rsid w:val="0027620F"/>
    <w:rsid w:val="00292949"/>
    <w:rsid w:val="0029576D"/>
    <w:rsid w:val="002A2398"/>
    <w:rsid w:val="002A79D5"/>
    <w:rsid w:val="002B0584"/>
    <w:rsid w:val="002B0C16"/>
    <w:rsid w:val="002B7E11"/>
    <w:rsid w:val="002C5BEB"/>
    <w:rsid w:val="002C7952"/>
    <w:rsid w:val="002D0044"/>
    <w:rsid w:val="002D3552"/>
    <w:rsid w:val="002D4009"/>
    <w:rsid w:val="002D64A9"/>
    <w:rsid w:val="002E3387"/>
    <w:rsid w:val="002E3EB8"/>
    <w:rsid w:val="002F101A"/>
    <w:rsid w:val="002F2317"/>
    <w:rsid w:val="002F3114"/>
    <w:rsid w:val="00301E62"/>
    <w:rsid w:val="00302703"/>
    <w:rsid w:val="00316E8E"/>
    <w:rsid w:val="00320F31"/>
    <w:rsid w:val="0032136A"/>
    <w:rsid w:val="00326A76"/>
    <w:rsid w:val="00331BE1"/>
    <w:rsid w:val="00335F32"/>
    <w:rsid w:val="003433A5"/>
    <w:rsid w:val="00350FDC"/>
    <w:rsid w:val="00351087"/>
    <w:rsid w:val="003532D5"/>
    <w:rsid w:val="00353568"/>
    <w:rsid w:val="003613C2"/>
    <w:rsid w:val="00372554"/>
    <w:rsid w:val="00374EEA"/>
    <w:rsid w:val="00380DD9"/>
    <w:rsid w:val="003832A9"/>
    <w:rsid w:val="00383B70"/>
    <w:rsid w:val="00393417"/>
    <w:rsid w:val="003A1002"/>
    <w:rsid w:val="003A1DD8"/>
    <w:rsid w:val="003A4306"/>
    <w:rsid w:val="003A55B9"/>
    <w:rsid w:val="003B1047"/>
    <w:rsid w:val="003B4576"/>
    <w:rsid w:val="003C052F"/>
    <w:rsid w:val="003C2CF8"/>
    <w:rsid w:val="003E1BC6"/>
    <w:rsid w:val="003E30E4"/>
    <w:rsid w:val="003E3D2D"/>
    <w:rsid w:val="003F4C31"/>
    <w:rsid w:val="003F5508"/>
    <w:rsid w:val="003F643B"/>
    <w:rsid w:val="00400630"/>
    <w:rsid w:val="0041195D"/>
    <w:rsid w:val="00413D83"/>
    <w:rsid w:val="0041683A"/>
    <w:rsid w:val="00421D08"/>
    <w:rsid w:val="0043123E"/>
    <w:rsid w:val="00433FDB"/>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B6BCE"/>
    <w:rsid w:val="004B6F30"/>
    <w:rsid w:val="004C0163"/>
    <w:rsid w:val="004C71F5"/>
    <w:rsid w:val="004D0390"/>
    <w:rsid w:val="004E0AEF"/>
    <w:rsid w:val="004E1EFD"/>
    <w:rsid w:val="004E3351"/>
    <w:rsid w:val="004E3428"/>
    <w:rsid w:val="004F7AE3"/>
    <w:rsid w:val="005007D1"/>
    <w:rsid w:val="0050390D"/>
    <w:rsid w:val="00505D48"/>
    <w:rsid w:val="005117B3"/>
    <w:rsid w:val="005237BB"/>
    <w:rsid w:val="00533880"/>
    <w:rsid w:val="00540DB3"/>
    <w:rsid w:val="00543B06"/>
    <w:rsid w:val="00545367"/>
    <w:rsid w:val="00551627"/>
    <w:rsid w:val="00552ACF"/>
    <w:rsid w:val="005605A2"/>
    <w:rsid w:val="005632DC"/>
    <w:rsid w:val="0056440F"/>
    <w:rsid w:val="005776C0"/>
    <w:rsid w:val="00580FCE"/>
    <w:rsid w:val="005840C2"/>
    <w:rsid w:val="00584B09"/>
    <w:rsid w:val="0059541E"/>
    <w:rsid w:val="00597F22"/>
    <w:rsid w:val="005A0819"/>
    <w:rsid w:val="005A1D3F"/>
    <w:rsid w:val="005B09E1"/>
    <w:rsid w:val="005B54DA"/>
    <w:rsid w:val="005B70A8"/>
    <w:rsid w:val="005C0AC4"/>
    <w:rsid w:val="005C21F7"/>
    <w:rsid w:val="005F0190"/>
    <w:rsid w:val="005F4568"/>
    <w:rsid w:val="005F759C"/>
    <w:rsid w:val="00606627"/>
    <w:rsid w:val="00607CA0"/>
    <w:rsid w:val="0062275B"/>
    <w:rsid w:val="006252E5"/>
    <w:rsid w:val="0063245F"/>
    <w:rsid w:val="00642559"/>
    <w:rsid w:val="006509DA"/>
    <w:rsid w:val="00651CCB"/>
    <w:rsid w:val="00653660"/>
    <w:rsid w:val="006602ED"/>
    <w:rsid w:val="00664185"/>
    <w:rsid w:val="00671739"/>
    <w:rsid w:val="0067249D"/>
    <w:rsid w:val="00675986"/>
    <w:rsid w:val="006769ED"/>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E56"/>
    <w:rsid w:val="006D7195"/>
    <w:rsid w:val="006D7F12"/>
    <w:rsid w:val="006E0D5B"/>
    <w:rsid w:val="006F2C4C"/>
    <w:rsid w:val="007009B1"/>
    <w:rsid w:val="00701063"/>
    <w:rsid w:val="00703516"/>
    <w:rsid w:val="00704D41"/>
    <w:rsid w:val="00707799"/>
    <w:rsid w:val="00710187"/>
    <w:rsid w:val="007102BB"/>
    <w:rsid w:val="00712D9E"/>
    <w:rsid w:val="00713E37"/>
    <w:rsid w:val="007175E4"/>
    <w:rsid w:val="00721B44"/>
    <w:rsid w:val="00724914"/>
    <w:rsid w:val="00726E72"/>
    <w:rsid w:val="00736197"/>
    <w:rsid w:val="007414B3"/>
    <w:rsid w:val="00746E98"/>
    <w:rsid w:val="00756058"/>
    <w:rsid w:val="007603F0"/>
    <w:rsid w:val="007610F3"/>
    <w:rsid w:val="00767093"/>
    <w:rsid w:val="00771611"/>
    <w:rsid w:val="007761EC"/>
    <w:rsid w:val="00780BF6"/>
    <w:rsid w:val="00787259"/>
    <w:rsid w:val="007902BB"/>
    <w:rsid w:val="007A3828"/>
    <w:rsid w:val="007B23CD"/>
    <w:rsid w:val="007B3355"/>
    <w:rsid w:val="007B40AE"/>
    <w:rsid w:val="007C303A"/>
    <w:rsid w:val="007D17E9"/>
    <w:rsid w:val="007D768B"/>
    <w:rsid w:val="007D7C73"/>
    <w:rsid w:val="007E2E8C"/>
    <w:rsid w:val="007E5C68"/>
    <w:rsid w:val="00804883"/>
    <w:rsid w:val="00812509"/>
    <w:rsid w:val="00814363"/>
    <w:rsid w:val="00816ED5"/>
    <w:rsid w:val="008323BF"/>
    <w:rsid w:val="008326D2"/>
    <w:rsid w:val="00840CA0"/>
    <w:rsid w:val="00843115"/>
    <w:rsid w:val="00843AC3"/>
    <w:rsid w:val="00844B56"/>
    <w:rsid w:val="00845E21"/>
    <w:rsid w:val="0086440A"/>
    <w:rsid w:val="00873BA2"/>
    <w:rsid w:val="0088124C"/>
    <w:rsid w:val="00885BC8"/>
    <w:rsid w:val="0088689C"/>
    <w:rsid w:val="00887E80"/>
    <w:rsid w:val="00890109"/>
    <w:rsid w:val="008917D2"/>
    <w:rsid w:val="008963E7"/>
    <w:rsid w:val="00896B3B"/>
    <w:rsid w:val="008A1212"/>
    <w:rsid w:val="008A5BB1"/>
    <w:rsid w:val="008B380D"/>
    <w:rsid w:val="008C3447"/>
    <w:rsid w:val="008D24E0"/>
    <w:rsid w:val="008D4951"/>
    <w:rsid w:val="008D6248"/>
    <w:rsid w:val="008E6B1C"/>
    <w:rsid w:val="008F0977"/>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063A"/>
    <w:rsid w:val="009517EE"/>
    <w:rsid w:val="0095229D"/>
    <w:rsid w:val="00954B4A"/>
    <w:rsid w:val="009600C1"/>
    <w:rsid w:val="00960C28"/>
    <w:rsid w:val="00960D25"/>
    <w:rsid w:val="00963E89"/>
    <w:rsid w:val="00964D01"/>
    <w:rsid w:val="00971A07"/>
    <w:rsid w:val="00975863"/>
    <w:rsid w:val="009937AC"/>
    <w:rsid w:val="009967E8"/>
    <w:rsid w:val="009A1557"/>
    <w:rsid w:val="009A78C8"/>
    <w:rsid w:val="009A7F63"/>
    <w:rsid w:val="009B3200"/>
    <w:rsid w:val="009B45A1"/>
    <w:rsid w:val="009C1367"/>
    <w:rsid w:val="009C20C2"/>
    <w:rsid w:val="009C739F"/>
    <w:rsid w:val="009D2085"/>
    <w:rsid w:val="009E0FC6"/>
    <w:rsid w:val="009E4607"/>
    <w:rsid w:val="009F4142"/>
    <w:rsid w:val="009F466C"/>
    <w:rsid w:val="009F48AC"/>
    <w:rsid w:val="00A0179B"/>
    <w:rsid w:val="00A04616"/>
    <w:rsid w:val="00A05138"/>
    <w:rsid w:val="00A06E08"/>
    <w:rsid w:val="00A15296"/>
    <w:rsid w:val="00A173FC"/>
    <w:rsid w:val="00A17FE8"/>
    <w:rsid w:val="00A21F36"/>
    <w:rsid w:val="00A265BD"/>
    <w:rsid w:val="00A304FE"/>
    <w:rsid w:val="00A31FCA"/>
    <w:rsid w:val="00A370E3"/>
    <w:rsid w:val="00A416F3"/>
    <w:rsid w:val="00A43605"/>
    <w:rsid w:val="00A46B45"/>
    <w:rsid w:val="00A46F65"/>
    <w:rsid w:val="00A47232"/>
    <w:rsid w:val="00A54343"/>
    <w:rsid w:val="00A64E90"/>
    <w:rsid w:val="00A735B2"/>
    <w:rsid w:val="00A8058B"/>
    <w:rsid w:val="00A84D41"/>
    <w:rsid w:val="00A86DEC"/>
    <w:rsid w:val="00A86EE3"/>
    <w:rsid w:val="00A968AB"/>
    <w:rsid w:val="00AA2BF4"/>
    <w:rsid w:val="00AA47AB"/>
    <w:rsid w:val="00AA50AC"/>
    <w:rsid w:val="00AC2587"/>
    <w:rsid w:val="00AC2AC1"/>
    <w:rsid w:val="00AC3DE7"/>
    <w:rsid w:val="00AD18E0"/>
    <w:rsid w:val="00AD3BC7"/>
    <w:rsid w:val="00AE35B7"/>
    <w:rsid w:val="00AE7091"/>
    <w:rsid w:val="00AF299E"/>
    <w:rsid w:val="00B00D3F"/>
    <w:rsid w:val="00B02DE7"/>
    <w:rsid w:val="00B07C77"/>
    <w:rsid w:val="00B156CA"/>
    <w:rsid w:val="00B161F2"/>
    <w:rsid w:val="00B279FE"/>
    <w:rsid w:val="00B31BA6"/>
    <w:rsid w:val="00B371B9"/>
    <w:rsid w:val="00B41E01"/>
    <w:rsid w:val="00B42884"/>
    <w:rsid w:val="00B42C06"/>
    <w:rsid w:val="00B4440C"/>
    <w:rsid w:val="00B53CC1"/>
    <w:rsid w:val="00B53F66"/>
    <w:rsid w:val="00B57D73"/>
    <w:rsid w:val="00B67770"/>
    <w:rsid w:val="00B75D74"/>
    <w:rsid w:val="00B7756C"/>
    <w:rsid w:val="00B80125"/>
    <w:rsid w:val="00B82CDF"/>
    <w:rsid w:val="00B92B30"/>
    <w:rsid w:val="00B97F5A"/>
    <w:rsid w:val="00BB0D11"/>
    <w:rsid w:val="00BB3DF0"/>
    <w:rsid w:val="00BC4197"/>
    <w:rsid w:val="00BC6516"/>
    <w:rsid w:val="00BD1CF9"/>
    <w:rsid w:val="00BD293D"/>
    <w:rsid w:val="00BE0A61"/>
    <w:rsid w:val="00BE37FB"/>
    <w:rsid w:val="00BE54D7"/>
    <w:rsid w:val="00BE5C58"/>
    <w:rsid w:val="00BF17CB"/>
    <w:rsid w:val="00BF186C"/>
    <w:rsid w:val="00BF4200"/>
    <w:rsid w:val="00BF4875"/>
    <w:rsid w:val="00BF7DE3"/>
    <w:rsid w:val="00C03051"/>
    <w:rsid w:val="00C06587"/>
    <w:rsid w:val="00C215B9"/>
    <w:rsid w:val="00C3773F"/>
    <w:rsid w:val="00C42E17"/>
    <w:rsid w:val="00C52FBC"/>
    <w:rsid w:val="00C54F60"/>
    <w:rsid w:val="00C564D8"/>
    <w:rsid w:val="00C65123"/>
    <w:rsid w:val="00C736F2"/>
    <w:rsid w:val="00C74662"/>
    <w:rsid w:val="00C85A46"/>
    <w:rsid w:val="00C9133E"/>
    <w:rsid w:val="00C93868"/>
    <w:rsid w:val="00C9593C"/>
    <w:rsid w:val="00C96FDA"/>
    <w:rsid w:val="00C978A8"/>
    <w:rsid w:val="00CA072E"/>
    <w:rsid w:val="00CA1EA3"/>
    <w:rsid w:val="00CA2F08"/>
    <w:rsid w:val="00CA6336"/>
    <w:rsid w:val="00CA70D6"/>
    <w:rsid w:val="00CB482D"/>
    <w:rsid w:val="00CB6B43"/>
    <w:rsid w:val="00CB7711"/>
    <w:rsid w:val="00CD01F9"/>
    <w:rsid w:val="00CD40BD"/>
    <w:rsid w:val="00CE17AF"/>
    <w:rsid w:val="00D00FD3"/>
    <w:rsid w:val="00D0329D"/>
    <w:rsid w:val="00D06571"/>
    <w:rsid w:val="00D25310"/>
    <w:rsid w:val="00D3783F"/>
    <w:rsid w:val="00D41E19"/>
    <w:rsid w:val="00D44508"/>
    <w:rsid w:val="00D606B9"/>
    <w:rsid w:val="00D62E2C"/>
    <w:rsid w:val="00D66723"/>
    <w:rsid w:val="00D67102"/>
    <w:rsid w:val="00D67309"/>
    <w:rsid w:val="00D7005F"/>
    <w:rsid w:val="00D71B80"/>
    <w:rsid w:val="00D804C9"/>
    <w:rsid w:val="00D80EF5"/>
    <w:rsid w:val="00D9404C"/>
    <w:rsid w:val="00DA232D"/>
    <w:rsid w:val="00DA6490"/>
    <w:rsid w:val="00DB36AC"/>
    <w:rsid w:val="00DC16B3"/>
    <w:rsid w:val="00DC3CC9"/>
    <w:rsid w:val="00DC7FB8"/>
    <w:rsid w:val="00DD202A"/>
    <w:rsid w:val="00DD2378"/>
    <w:rsid w:val="00DD5CE7"/>
    <w:rsid w:val="00DE0A24"/>
    <w:rsid w:val="00DE0F1D"/>
    <w:rsid w:val="00DE52D7"/>
    <w:rsid w:val="00DE6A5B"/>
    <w:rsid w:val="00DE6BEF"/>
    <w:rsid w:val="00DF28E7"/>
    <w:rsid w:val="00DF3BAD"/>
    <w:rsid w:val="00DF77FD"/>
    <w:rsid w:val="00E009C7"/>
    <w:rsid w:val="00E24A5B"/>
    <w:rsid w:val="00E25299"/>
    <w:rsid w:val="00E315CC"/>
    <w:rsid w:val="00E43542"/>
    <w:rsid w:val="00E437BE"/>
    <w:rsid w:val="00E508A4"/>
    <w:rsid w:val="00E50EBD"/>
    <w:rsid w:val="00E51DC7"/>
    <w:rsid w:val="00E54C11"/>
    <w:rsid w:val="00E65B7A"/>
    <w:rsid w:val="00E66DC1"/>
    <w:rsid w:val="00E700FC"/>
    <w:rsid w:val="00E70A1D"/>
    <w:rsid w:val="00E7512B"/>
    <w:rsid w:val="00E762C3"/>
    <w:rsid w:val="00E81F60"/>
    <w:rsid w:val="00E956CE"/>
    <w:rsid w:val="00EA18A3"/>
    <w:rsid w:val="00EA3226"/>
    <w:rsid w:val="00EA3777"/>
    <w:rsid w:val="00EB5B8C"/>
    <w:rsid w:val="00EC1688"/>
    <w:rsid w:val="00EC179C"/>
    <w:rsid w:val="00EC2B89"/>
    <w:rsid w:val="00EC350D"/>
    <w:rsid w:val="00EC7895"/>
    <w:rsid w:val="00EC7BA3"/>
    <w:rsid w:val="00ED40C3"/>
    <w:rsid w:val="00ED5DE6"/>
    <w:rsid w:val="00EE6AE9"/>
    <w:rsid w:val="00EE7A6A"/>
    <w:rsid w:val="00EF16EC"/>
    <w:rsid w:val="00EF3732"/>
    <w:rsid w:val="00EF43CD"/>
    <w:rsid w:val="00F01342"/>
    <w:rsid w:val="00F044E6"/>
    <w:rsid w:val="00F165F4"/>
    <w:rsid w:val="00F16F12"/>
    <w:rsid w:val="00F21085"/>
    <w:rsid w:val="00F23135"/>
    <w:rsid w:val="00F277F1"/>
    <w:rsid w:val="00F33D78"/>
    <w:rsid w:val="00F35B91"/>
    <w:rsid w:val="00F40342"/>
    <w:rsid w:val="00F43B1D"/>
    <w:rsid w:val="00F447A3"/>
    <w:rsid w:val="00F4633D"/>
    <w:rsid w:val="00F5157D"/>
    <w:rsid w:val="00F61472"/>
    <w:rsid w:val="00F771BD"/>
    <w:rsid w:val="00F816ED"/>
    <w:rsid w:val="00F83B7A"/>
    <w:rsid w:val="00F85005"/>
    <w:rsid w:val="00F85AB1"/>
    <w:rsid w:val="00F95E2B"/>
    <w:rsid w:val="00FA0B2A"/>
    <w:rsid w:val="00FB395E"/>
    <w:rsid w:val="00FB699F"/>
    <w:rsid w:val="00FC26DF"/>
    <w:rsid w:val="00FC55DE"/>
    <w:rsid w:val="00FC676F"/>
    <w:rsid w:val="00FC7DBF"/>
    <w:rsid w:val="00FD1230"/>
    <w:rsid w:val="00FD212B"/>
    <w:rsid w:val="00FD795B"/>
    <w:rsid w:val="00FE1108"/>
    <w:rsid w:val="00FE11E1"/>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799"/>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07799"/>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07799"/>
    <w:pPr>
      <w:keepNext/>
      <w:numPr>
        <w:ilvl w:val="1"/>
        <w:numId w:val="4"/>
      </w:numPr>
      <w:spacing w:after="120"/>
      <w:outlineLvl w:val="1"/>
    </w:pPr>
    <w:rPr>
      <w:b/>
    </w:rPr>
  </w:style>
  <w:style w:type="paragraph" w:styleId="Heading3">
    <w:name w:val="heading 3"/>
    <w:basedOn w:val="Normal"/>
    <w:next w:val="ParaNum"/>
    <w:link w:val="Heading3Char"/>
    <w:qFormat/>
    <w:rsid w:val="00707799"/>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07799"/>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07799"/>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07799"/>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07799"/>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07799"/>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07799"/>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077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7799"/>
  </w:style>
  <w:style w:type="paragraph" w:styleId="Header">
    <w:name w:val="header"/>
    <w:basedOn w:val="Normal"/>
    <w:link w:val="HeaderChar"/>
    <w:autoRedefine/>
    <w:rsid w:val="00707799"/>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707799"/>
    <w:pPr>
      <w:tabs>
        <w:tab w:val="center" w:pos="4320"/>
        <w:tab w:val="right" w:pos="8640"/>
      </w:tabs>
    </w:pPr>
  </w:style>
  <w:style w:type="character" w:customStyle="1" w:styleId="FooterChar">
    <w:name w:val="Footer Char"/>
    <w:link w:val="Footer"/>
    <w:uiPriority w:val="99"/>
    <w:rsid w:val="00707799"/>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07799"/>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07799"/>
    <w:pPr>
      <w:numPr>
        <w:numId w:val="3"/>
      </w:numPr>
      <w:tabs>
        <w:tab w:val="clear" w:pos="1080"/>
        <w:tab w:val="num" w:pos="1440"/>
      </w:tabs>
      <w:spacing w:after="120"/>
    </w:pPr>
  </w:style>
  <w:style w:type="paragraph" w:styleId="EndnoteText">
    <w:name w:val="endnote text"/>
    <w:basedOn w:val="Normal"/>
    <w:link w:val="EndnoteTextChar"/>
    <w:semiHidden/>
    <w:rsid w:val="00707799"/>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07799"/>
    <w:rPr>
      <w:vertAlign w:val="superscript"/>
    </w:rPr>
  </w:style>
  <w:style w:type="paragraph" w:styleId="FootnoteText">
    <w:name w:val="footnote text"/>
    <w:link w:val="FootnoteTextChar"/>
    <w:rsid w:val="00707799"/>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707799"/>
    <w:rPr>
      <w:rFonts w:ascii="Times New Roman" w:hAnsi="Times New Roman"/>
      <w:dstrike w:val="0"/>
      <w:color w:val="auto"/>
      <w:sz w:val="20"/>
      <w:vertAlign w:val="superscript"/>
    </w:rPr>
  </w:style>
  <w:style w:type="paragraph" w:styleId="TOC1">
    <w:name w:val="toc 1"/>
    <w:basedOn w:val="Normal"/>
    <w:next w:val="Normal"/>
    <w:rsid w:val="0070779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07799"/>
    <w:pPr>
      <w:tabs>
        <w:tab w:val="left" w:pos="720"/>
        <w:tab w:val="right" w:leader="dot" w:pos="9360"/>
      </w:tabs>
      <w:suppressAutoHyphens/>
      <w:ind w:left="720" w:right="720" w:hanging="360"/>
    </w:pPr>
    <w:rPr>
      <w:noProof/>
    </w:rPr>
  </w:style>
  <w:style w:type="paragraph" w:styleId="TOC3">
    <w:name w:val="toc 3"/>
    <w:basedOn w:val="Normal"/>
    <w:next w:val="Normal"/>
    <w:semiHidden/>
    <w:rsid w:val="0070779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0779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0779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0779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0779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0779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0779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07799"/>
    <w:pPr>
      <w:tabs>
        <w:tab w:val="right" w:pos="9360"/>
      </w:tabs>
      <w:suppressAutoHyphens/>
    </w:pPr>
  </w:style>
  <w:style w:type="character" w:customStyle="1" w:styleId="EquationCaption">
    <w:name w:val="_Equation Caption"/>
    <w:rsid w:val="00707799"/>
  </w:style>
  <w:style w:type="character" w:styleId="PageNumber">
    <w:name w:val="page number"/>
    <w:basedOn w:val="DefaultParagraphFont"/>
    <w:rsid w:val="00707799"/>
  </w:style>
  <w:style w:type="paragraph" w:styleId="BlockText">
    <w:name w:val="Block Text"/>
    <w:basedOn w:val="Normal"/>
    <w:rsid w:val="00707799"/>
    <w:pPr>
      <w:spacing w:after="240"/>
      <w:ind w:left="1440" w:right="1440"/>
    </w:pPr>
  </w:style>
  <w:style w:type="paragraph" w:customStyle="1" w:styleId="Paratitle">
    <w:name w:val="Para title"/>
    <w:basedOn w:val="Normal"/>
    <w:rsid w:val="00707799"/>
    <w:pPr>
      <w:tabs>
        <w:tab w:val="center" w:pos="9270"/>
      </w:tabs>
      <w:spacing w:after="240"/>
    </w:pPr>
    <w:rPr>
      <w:spacing w:val="-2"/>
    </w:rPr>
  </w:style>
  <w:style w:type="paragraph" w:customStyle="1" w:styleId="Bullet">
    <w:name w:val="Bullet"/>
    <w:basedOn w:val="Normal"/>
    <w:rsid w:val="00707799"/>
    <w:pPr>
      <w:tabs>
        <w:tab w:val="left" w:pos="2160"/>
      </w:tabs>
      <w:spacing w:after="220"/>
      <w:ind w:left="2160" w:hanging="720"/>
    </w:pPr>
  </w:style>
  <w:style w:type="paragraph" w:customStyle="1" w:styleId="TableFormat">
    <w:name w:val="TableFormat"/>
    <w:basedOn w:val="Bullet"/>
    <w:rsid w:val="00707799"/>
    <w:pPr>
      <w:tabs>
        <w:tab w:val="clear" w:pos="2160"/>
        <w:tab w:val="left" w:pos="5040"/>
      </w:tabs>
      <w:ind w:left="5040" w:hanging="3600"/>
    </w:pPr>
  </w:style>
  <w:style w:type="paragraph" w:customStyle="1" w:styleId="TOCTitle">
    <w:name w:val="TOC Title"/>
    <w:basedOn w:val="Normal"/>
    <w:rsid w:val="0070779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07799"/>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ICFSINFO@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ecfr.gov/cgi-bin/text-idx?SID=3e61399dd08a94b1992e6de9ee275a3b&amp;mc=true&amp;node=se47.3.63_150&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openxmlformats.org/package/2006/metadata/core-properties"/>
    <ds:schemaRef ds:uri="http://purl.org/dc/elements/1.1/"/>
    <ds:schemaRef ds:uri="http://www.w3.org/XML/1998/namespace"/>
    <ds:schemaRef ds:uri="4e7fbbf7-83bf-4017-88f1-1977cec0e821"/>
    <ds:schemaRef ds:uri="http://purl.org/dc/terms/"/>
    <ds:schemaRef ds:uri="http://schemas.microsoft.com/office/2006/documentManagement/types"/>
    <ds:schemaRef ds:uri="a3d640ba-1818-40c7-b794-86c082b982bf"/>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3CE7C4-A5F6-4101-B5F1-EEF1F6EA7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2025-05-15T14:06:00Z</dcterms:created>
  <dcterms:modified xsi:type="dcterms:W3CDTF">2025-05-15T14:06:00Z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